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6E90" w14:textId="29B24E90" w:rsidR="00FC1DA2" w:rsidRDefault="00FC1DA2">
      <w:pPr>
        <w:pStyle w:val="a0"/>
      </w:pPr>
      <w:r>
        <w:rPr>
          <w:rFonts w:hint="eastAsia"/>
        </w:rPr>
        <w:t>20</w:t>
      </w:r>
      <w:r w:rsidR="002D0D27">
        <w:rPr>
          <w:rFonts w:hint="eastAsia"/>
        </w:rPr>
        <w:t>2</w:t>
      </w:r>
      <w:r w:rsidR="00FE0403">
        <w:rPr>
          <w:rFonts w:hint="eastAsia"/>
        </w:rPr>
        <w:t>5</w:t>
      </w:r>
      <w:r>
        <w:rPr>
          <w:rFonts w:hint="eastAsia"/>
        </w:rPr>
        <w:t>年　聖誕信息　第</w:t>
      </w:r>
      <w:r w:rsidR="00FE0403">
        <w:rPr>
          <w:rFonts w:hint="eastAsia"/>
        </w:rPr>
        <w:t>2</w:t>
      </w:r>
      <w:r>
        <w:rPr>
          <w:rFonts w:hint="eastAsia"/>
        </w:rPr>
        <w:t>課</w:t>
      </w:r>
    </w:p>
    <w:p w14:paraId="7F4648E0" w14:textId="77777777" w:rsidR="00FC1DA2" w:rsidRDefault="00FC1DA2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 馬太福音 1:1-25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馬太福音 1:23</w:t>
      </w:r>
    </w:p>
    <w:p w14:paraId="4666ACEA" w14:textId="221CA4C5" w:rsidR="00FC1DA2" w:rsidRPr="00BA7472" w:rsidRDefault="00A40AED" w:rsidP="00BA7472">
      <w:pPr>
        <w:pStyle w:val="Heading1"/>
      </w:pPr>
      <w:r w:rsidRPr="007B5FA8">
        <w:rPr>
          <w:rFonts w:hint="eastAsia"/>
          <w:u w:val="single"/>
        </w:rPr>
        <w:t>以馬內利</w:t>
      </w:r>
    </w:p>
    <w:p w14:paraId="6C046A71" w14:textId="231233E5" w:rsidR="00420401" w:rsidRDefault="00FE0403" w:rsidP="00420401">
      <w:pPr>
        <w:numPr>
          <w:ilvl w:val="0"/>
          <w:numId w:val="38"/>
        </w:numPr>
      </w:pPr>
      <w:r w:rsidRPr="00FE0403">
        <w:t>耶穌的家譜</w:t>
      </w:r>
      <w:r w:rsidR="00955FFE">
        <w:rPr>
          <w:rFonts w:hint="eastAsia"/>
        </w:rPr>
        <w:t>旨在</w:t>
      </w:r>
      <w:r>
        <w:rPr>
          <w:rFonts w:hint="eastAsia"/>
        </w:rPr>
        <w:t>揭示</w:t>
      </w:r>
      <w:proofErr w:type="gramStart"/>
      <w:r>
        <w:rPr>
          <w:rFonts w:hint="eastAsia"/>
        </w:rPr>
        <w:t>甚</w:t>
      </w:r>
      <w:r w:rsidRPr="00FE0403">
        <w:t>麼</w:t>
      </w:r>
      <w:r w:rsidR="00420401">
        <w:rPr>
          <w:rFonts w:hint="eastAsia"/>
        </w:rPr>
        <w:t>(</w:t>
      </w:r>
      <w:proofErr w:type="gramEnd"/>
      <w:r w:rsidR="00273DE1">
        <w:rPr>
          <w:rFonts w:hint="eastAsia"/>
        </w:rPr>
        <w:t>1</w:t>
      </w:r>
      <w:r w:rsidR="00420401">
        <w:rPr>
          <w:rFonts w:hint="eastAsia"/>
        </w:rPr>
        <w:t>)?</w:t>
      </w:r>
      <w:r w:rsidR="00273DE1">
        <w:t xml:space="preserve"> </w:t>
      </w:r>
      <w:r w:rsidRPr="00FE0403">
        <w:t>為何在耶穌的家譜中特別提</w:t>
      </w:r>
      <w:r>
        <w:rPr>
          <w:rFonts w:hint="eastAsia"/>
        </w:rPr>
        <w:t>及</w:t>
      </w:r>
      <w:r w:rsidRPr="00FE0403">
        <w:rPr>
          <w:rFonts w:hint="eastAsia"/>
          <w:u w:val="single"/>
        </w:rPr>
        <w:t>她</w:t>
      </w:r>
      <w:proofErr w:type="gramStart"/>
      <w:r w:rsidRPr="00FE0403">
        <w:rPr>
          <w:u w:val="single"/>
        </w:rPr>
        <w:t>瑪</w:t>
      </w:r>
      <w:proofErr w:type="gramEnd"/>
      <w:r w:rsidRPr="00FE0403">
        <w:t>、</w:t>
      </w:r>
      <w:proofErr w:type="gramStart"/>
      <w:r w:rsidRPr="00FE0403">
        <w:rPr>
          <w:u w:val="single"/>
        </w:rPr>
        <w:t>喇</w:t>
      </w:r>
      <w:proofErr w:type="gramEnd"/>
      <w:r w:rsidRPr="00FE0403">
        <w:rPr>
          <w:u w:val="single"/>
        </w:rPr>
        <w:t>合</w:t>
      </w:r>
      <w:r w:rsidRPr="00FE0403">
        <w:t>、</w:t>
      </w:r>
      <w:r w:rsidRPr="00FE0403">
        <w:rPr>
          <w:u w:val="single"/>
        </w:rPr>
        <w:t>路得</w:t>
      </w:r>
      <w:r w:rsidRPr="00FE0403">
        <w:t>等女性</w:t>
      </w:r>
      <w:r>
        <w:rPr>
          <w:rFonts w:hint="eastAsia"/>
        </w:rPr>
        <w:t>(2-5)</w:t>
      </w:r>
      <w:r w:rsidR="002D0D27">
        <w:rPr>
          <w:rFonts w:hint="eastAsia"/>
        </w:rPr>
        <w:t>?</w:t>
      </w:r>
      <w:r w:rsidR="00420401">
        <w:br/>
      </w:r>
      <w:r w:rsidR="00E73851" w:rsidRPr="00FE0403">
        <w:t>記錄</w:t>
      </w:r>
      <w:r w:rsidRPr="00FE0403">
        <w:rPr>
          <w:u w:val="single"/>
        </w:rPr>
        <w:t>大衛</w:t>
      </w:r>
      <w:r w:rsidRPr="00FE0403">
        <w:t>王從「</w:t>
      </w:r>
      <w:r w:rsidRPr="00FE0403">
        <w:rPr>
          <w:u w:val="single"/>
        </w:rPr>
        <w:t>烏</w:t>
      </w:r>
      <w:r w:rsidRPr="00FE0403">
        <w:rPr>
          <w:rFonts w:hint="eastAsia"/>
          <w:u w:val="single"/>
        </w:rPr>
        <w:t>利</w:t>
      </w:r>
      <w:r w:rsidRPr="00FE0403">
        <w:rPr>
          <w:u w:val="single"/>
        </w:rPr>
        <w:t>亞</w:t>
      </w:r>
      <w:r w:rsidRPr="00FE0403">
        <w:t>的妻子」生</w:t>
      </w:r>
      <w:r w:rsidRPr="00FE0403">
        <w:rPr>
          <w:u w:val="single"/>
        </w:rPr>
        <w:t>所羅門</w:t>
      </w:r>
      <w:r w:rsidR="00E73851">
        <w:rPr>
          <w:rFonts w:hint="eastAsia"/>
        </w:rPr>
        <w:t>，其用</w:t>
      </w:r>
      <w:r w:rsidRPr="00FE0403">
        <w:t>意</w:t>
      </w:r>
      <w:r w:rsidR="00E73851">
        <w:rPr>
          <w:rFonts w:hint="eastAsia"/>
        </w:rPr>
        <w:t>何在</w:t>
      </w:r>
      <w:r>
        <w:rPr>
          <w:rFonts w:hint="eastAsia"/>
        </w:rPr>
        <w:t>(</w:t>
      </w:r>
      <w:r w:rsidR="00420401">
        <w:t>6</w:t>
      </w:r>
      <w:r w:rsidR="002819C9">
        <w:rPr>
          <w:rFonts w:hint="eastAsia"/>
        </w:rPr>
        <w:t>)</w:t>
      </w:r>
      <w:r w:rsidR="00C226EA">
        <w:rPr>
          <w:rFonts w:hint="eastAsia"/>
        </w:rPr>
        <w:t>?</w:t>
      </w:r>
    </w:p>
    <w:p w14:paraId="00745E4D" w14:textId="77777777" w:rsidR="00420401" w:rsidRDefault="00420401" w:rsidP="00420401">
      <w:pPr>
        <w:numPr>
          <w:ilvl w:val="0"/>
          <w:numId w:val="0"/>
        </w:numPr>
        <w:ind w:left="425" w:hanging="425"/>
      </w:pPr>
    </w:p>
    <w:p w14:paraId="0B525D28" w14:textId="316C8438" w:rsidR="00C226EA" w:rsidRDefault="002819C9" w:rsidP="00C226EA">
      <w:pPr>
        <w:numPr>
          <w:ilvl w:val="0"/>
          <w:numId w:val="38"/>
        </w:numPr>
      </w:pPr>
      <w:r w:rsidRPr="00420401">
        <w:rPr>
          <w:rFonts w:hint="eastAsia"/>
          <w:u w:val="single"/>
        </w:rPr>
        <w:t>大衛</w:t>
      </w:r>
      <w:r>
        <w:rPr>
          <w:rFonts w:hint="eastAsia"/>
        </w:rPr>
        <w:t>王國</w:t>
      </w:r>
      <w:r w:rsidR="00FE0403" w:rsidRPr="00FE0403">
        <w:t>最終</w:t>
      </w:r>
      <w:r w:rsidR="000E1545">
        <w:rPr>
          <w:rFonts w:hint="eastAsia"/>
        </w:rPr>
        <w:t>的</w:t>
      </w:r>
      <w:r w:rsidR="00E73851">
        <w:rPr>
          <w:rFonts w:hint="eastAsia"/>
        </w:rPr>
        <w:t>結局</w:t>
      </w:r>
      <w:r w:rsidR="000E1545">
        <w:rPr>
          <w:rFonts w:hint="eastAsia"/>
        </w:rPr>
        <w:t>如何</w:t>
      </w:r>
      <w:r w:rsidR="00420401" w:rsidRPr="002819C9">
        <w:rPr>
          <w:rFonts w:hint="eastAsia"/>
        </w:rPr>
        <w:t>(</w:t>
      </w:r>
      <w:r w:rsidR="00FE0403">
        <w:rPr>
          <w:rFonts w:hint="eastAsia"/>
        </w:rPr>
        <w:t>7</w:t>
      </w:r>
      <w:r w:rsidR="00420401">
        <w:t>-11</w:t>
      </w:r>
      <w:r w:rsidR="00420401">
        <w:rPr>
          <w:rFonts w:hint="eastAsia"/>
        </w:rPr>
        <w:t>)?</w:t>
      </w:r>
      <w:r w:rsidR="00FE0403">
        <w:rPr>
          <w:rFonts w:hint="eastAsia"/>
        </w:rPr>
        <w:t xml:space="preserve"> </w:t>
      </w:r>
      <w:r w:rsidR="00DB79DA" w:rsidRPr="00DB79DA">
        <w:t>被</w:t>
      </w:r>
      <w:r w:rsidR="00902FFD">
        <w:rPr>
          <w:rFonts w:hint="eastAsia"/>
        </w:rPr>
        <w:t>擄到</w:t>
      </w:r>
      <w:r w:rsidR="00DB79DA" w:rsidRPr="00DB79DA">
        <w:rPr>
          <w:u w:val="single"/>
        </w:rPr>
        <w:t>巴比倫</w:t>
      </w:r>
      <w:r w:rsidR="00DB79DA" w:rsidRPr="00DB79DA">
        <w:t>之後，</w:t>
      </w:r>
      <w:r w:rsidR="00DB79DA">
        <w:rPr>
          <w:rFonts w:hint="eastAsia"/>
        </w:rPr>
        <w:t xml:space="preserve">　</w:t>
      </w:r>
      <w:r w:rsidR="00DB79DA" w:rsidRPr="00DB79DA">
        <w:t>神的應許</w:t>
      </w:r>
      <w:r w:rsidR="00CA0B7A">
        <w:rPr>
          <w:rFonts w:hint="eastAsia"/>
        </w:rPr>
        <w:t>是</w:t>
      </w:r>
      <w:r w:rsidR="00DB79DA" w:rsidRPr="00DB79DA">
        <w:t>如何</w:t>
      </w:r>
      <w:r w:rsidR="00955FFE">
        <w:rPr>
          <w:rFonts w:hint="eastAsia"/>
        </w:rPr>
        <w:t>成就</w:t>
      </w:r>
      <w:r w:rsidR="00DB79DA" w:rsidRPr="002819C9">
        <w:rPr>
          <w:rFonts w:hint="eastAsia"/>
        </w:rPr>
        <w:t>(</w:t>
      </w:r>
      <w:r w:rsidR="00DB79DA">
        <w:rPr>
          <w:rFonts w:hint="eastAsia"/>
        </w:rPr>
        <w:t>12</w:t>
      </w:r>
      <w:r w:rsidR="00DB79DA">
        <w:t>-1</w:t>
      </w:r>
      <w:r w:rsidR="00DB79DA">
        <w:rPr>
          <w:rFonts w:hint="eastAsia"/>
        </w:rPr>
        <w:t>7</w:t>
      </w:r>
      <w:r w:rsidR="00DB79DA">
        <w:rPr>
          <w:rFonts w:hint="eastAsia"/>
        </w:rPr>
        <w:t>)?</w:t>
      </w:r>
      <w:r w:rsidR="00420401">
        <w:br/>
      </w:r>
      <w:r w:rsidR="00955FFE" w:rsidRPr="00955FFE">
        <w:rPr>
          <w:rFonts w:hint="eastAsia"/>
        </w:rPr>
        <w:t>藉</w:t>
      </w:r>
      <w:r w:rsidR="00DB79DA" w:rsidRPr="00DB79DA">
        <w:rPr>
          <w:u w:val="single"/>
        </w:rPr>
        <w:t>亞伯拉罕</w:t>
      </w:r>
      <w:r w:rsidR="00DB79DA" w:rsidRPr="00DB79DA">
        <w:t>和</w:t>
      </w:r>
      <w:r w:rsidR="00DB79DA" w:rsidRPr="00DB79DA">
        <w:rPr>
          <w:u w:val="single"/>
        </w:rPr>
        <w:t>大衛</w:t>
      </w:r>
      <w:r w:rsidR="00DB79DA" w:rsidRPr="00DB79DA">
        <w:t>的後裔差遣基督的</w:t>
      </w:r>
      <w:r w:rsidR="00DB79DA">
        <w:rPr>
          <w:rFonts w:hint="eastAsia"/>
        </w:rPr>
        <w:t xml:space="preserve">　</w:t>
      </w:r>
      <w:r w:rsidR="00DB79DA" w:rsidRPr="00DB79DA">
        <w:t>神</w:t>
      </w:r>
      <w:r w:rsidR="00902FFD">
        <w:rPr>
          <w:rFonts w:hint="eastAsia"/>
        </w:rPr>
        <w:t>，</w:t>
      </w:r>
      <w:r w:rsidR="00DB79DA" w:rsidRPr="00DB79DA">
        <w:t>是一位怎樣的</w:t>
      </w:r>
      <w:r w:rsidR="00DB79DA">
        <w:rPr>
          <w:rFonts w:hint="eastAsia"/>
        </w:rPr>
        <w:t xml:space="preserve">　</w:t>
      </w:r>
      <w:r w:rsidR="00DB79DA" w:rsidRPr="00DB79DA">
        <w:t>神</w:t>
      </w:r>
      <w:r w:rsidR="00C226EA">
        <w:rPr>
          <w:rFonts w:hint="eastAsia"/>
        </w:rPr>
        <w:t>?</w:t>
      </w:r>
    </w:p>
    <w:p w14:paraId="71CC8F50" w14:textId="77777777" w:rsidR="002819C9" w:rsidRDefault="002819C9" w:rsidP="002819C9">
      <w:pPr>
        <w:pStyle w:val="ListParagraph"/>
        <w:numPr>
          <w:ilvl w:val="0"/>
          <w:numId w:val="0"/>
        </w:numPr>
        <w:ind w:left="480" w:hanging="425"/>
      </w:pPr>
    </w:p>
    <w:p w14:paraId="4FA2D5DA" w14:textId="3B248CF9" w:rsidR="00420401" w:rsidRDefault="00250E82" w:rsidP="0024558D">
      <w:pPr>
        <w:numPr>
          <w:ilvl w:val="0"/>
          <w:numId w:val="38"/>
        </w:numPr>
      </w:pPr>
      <w:r w:rsidRPr="00250E82">
        <w:t>耶穌是怎樣在</w:t>
      </w:r>
      <w:proofErr w:type="gramStart"/>
      <w:r w:rsidRPr="00250E82">
        <w:rPr>
          <w:u w:val="single"/>
        </w:rPr>
        <w:t>馬利亞</w:t>
      </w:r>
      <w:r w:rsidRPr="00250E82">
        <w:t>腹中成</w:t>
      </w:r>
      <w:proofErr w:type="gramEnd"/>
      <w:r w:rsidRPr="00250E82">
        <w:t>孕的</w:t>
      </w:r>
      <w:r w:rsidR="002819C9">
        <w:rPr>
          <w:rFonts w:hint="eastAsia"/>
        </w:rPr>
        <w:t>(18)?</w:t>
      </w:r>
      <w:r w:rsidR="00420401">
        <w:t xml:space="preserve"> </w:t>
      </w:r>
      <w:r w:rsidR="00420401">
        <w:rPr>
          <w:rFonts w:hint="eastAsia"/>
        </w:rPr>
        <w:t>為何</w:t>
      </w:r>
      <w:r w:rsidR="00420401" w:rsidRPr="002D0D27">
        <w:rPr>
          <w:rFonts w:hint="eastAsia"/>
          <w:u w:val="single"/>
        </w:rPr>
        <w:t>約</w:t>
      </w:r>
      <w:proofErr w:type="gramStart"/>
      <w:r w:rsidR="00420401" w:rsidRPr="002D0D27">
        <w:rPr>
          <w:rFonts w:hint="eastAsia"/>
          <w:u w:val="single"/>
        </w:rPr>
        <w:t>瑟</w:t>
      </w:r>
      <w:proofErr w:type="spellStart"/>
      <w:proofErr w:type="gramEnd"/>
      <w:r w:rsidR="00420401">
        <w:rPr>
          <w:lang w:eastAsia="x-none"/>
        </w:rPr>
        <w:t>想要暗暗</w:t>
      </w:r>
      <w:r w:rsidR="002F680B">
        <w:rPr>
          <w:rFonts w:hint="eastAsia"/>
        </w:rPr>
        <w:t>地</w:t>
      </w:r>
      <w:r w:rsidR="00787D7E">
        <w:rPr>
          <w:rFonts w:hint="eastAsia"/>
        </w:rPr>
        <w:t>把</w:t>
      </w:r>
      <w:r w:rsidR="006F3172" w:rsidRPr="002D0D27">
        <w:rPr>
          <w:rFonts w:hint="eastAsia"/>
          <w:u w:val="single"/>
        </w:rPr>
        <w:t>馬利亞</w:t>
      </w:r>
      <w:r w:rsidR="00787D7E">
        <w:rPr>
          <w:lang w:eastAsia="x-none"/>
        </w:rPr>
        <w:t>休</w:t>
      </w:r>
      <w:r w:rsidR="00787D7E">
        <w:rPr>
          <w:rFonts w:hint="eastAsia"/>
        </w:rPr>
        <w:t>了</w:t>
      </w:r>
      <w:proofErr w:type="spellEnd"/>
      <w:r w:rsidR="002819C9">
        <w:rPr>
          <w:rFonts w:hint="eastAsia"/>
        </w:rPr>
        <w:t>(19)?</w:t>
      </w:r>
    </w:p>
    <w:p w14:paraId="196747DB" w14:textId="1CFF1CBD" w:rsidR="006D440E" w:rsidRDefault="006D440E" w:rsidP="006D440E">
      <w:pPr>
        <w:numPr>
          <w:ilvl w:val="0"/>
          <w:numId w:val="0"/>
        </w:numPr>
        <w:ind w:left="425"/>
      </w:pPr>
      <w:r w:rsidRPr="006D440E">
        <w:t>主的使者告訴</w:t>
      </w:r>
      <w:r w:rsidRPr="006D440E">
        <w:rPr>
          <w:u w:val="single"/>
        </w:rPr>
        <w:t>約</w:t>
      </w:r>
      <w:proofErr w:type="gramStart"/>
      <w:r w:rsidRPr="006D440E">
        <w:rPr>
          <w:u w:val="single"/>
        </w:rPr>
        <w:t>瑟</w:t>
      </w:r>
      <w:proofErr w:type="gramEnd"/>
      <w:r w:rsidRPr="006D440E">
        <w:t>，</w:t>
      </w:r>
      <w:r w:rsidRPr="006D440E">
        <w:rPr>
          <w:rFonts w:hint="eastAsia"/>
          <w:u w:val="single"/>
        </w:rPr>
        <w:t>馬</w:t>
      </w:r>
      <w:r w:rsidRPr="006D440E">
        <w:rPr>
          <w:u w:val="single"/>
        </w:rPr>
        <w:t>利亞</w:t>
      </w:r>
      <w:r w:rsidR="00902FFD">
        <w:rPr>
          <w:rFonts w:hint="eastAsia"/>
        </w:rPr>
        <w:t>將要</w:t>
      </w:r>
      <w:r w:rsidRPr="006D440E">
        <w:t>生的兒子是</w:t>
      </w:r>
      <w:r>
        <w:rPr>
          <w:rFonts w:hint="eastAsia"/>
        </w:rPr>
        <w:t>怎</w:t>
      </w:r>
      <w:r w:rsidRPr="006D440E">
        <w:t>樣的救</w:t>
      </w:r>
      <w:r w:rsidR="00E73851">
        <w:rPr>
          <w:rFonts w:hint="eastAsia"/>
        </w:rPr>
        <w:t>主</w:t>
      </w:r>
      <w:r>
        <w:rPr>
          <w:rFonts w:hint="eastAsia"/>
        </w:rPr>
        <w:t>(20,21)?</w:t>
      </w:r>
    </w:p>
    <w:p w14:paraId="34F2F013" w14:textId="77777777" w:rsidR="00420401" w:rsidRDefault="00420401" w:rsidP="00420401">
      <w:pPr>
        <w:numPr>
          <w:ilvl w:val="0"/>
          <w:numId w:val="0"/>
        </w:numPr>
        <w:ind w:left="425" w:hanging="425"/>
      </w:pPr>
    </w:p>
    <w:p w14:paraId="61FFBCF2" w14:textId="77777777" w:rsidR="00FC1DA2" w:rsidRDefault="00FC1DA2" w:rsidP="0024558D">
      <w:pPr>
        <w:numPr>
          <w:ilvl w:val="0"/>
          <w:numId w:val="38"/>
        </w:numPr>
      </w:pPr>
      <w:r>
        <w:rPr>
          <w:rFonts w:hint="eastAsia"/>
        </w:rPr>
        <w:t>這一切的事成就，是要應驗經上甚麼說話(22,23;</w:t>
      </w:r>
      <w:r w:rsidR="004B35AC">
        <w:rPr>
          <w:rFonts w:hint="eastAsia"/>
        </w:rPr>
        <w:t xml:space="preserve"> </w:t>
      </w:r>
      <w:r>
        <w:rPr>
          <w:rFonts w:hint="eastAsia"/>
        </w:rPr>
        <w:t>賽7:14)?</w:t>
      </w:r>
      <w:r w:rsidR="001E59E0">
        <w:br/>
      </w:r>
      <w:r w:rsidR="00F20E6F">
        <w:rPr>
          <w:rFonts w:hint="eastAsia"/>
        </w:rPr>
        <w:t>通過</w:t>
      </w:r>
      <w:r w:rsidR="0024558D">
        <w:rPr>
          <w:rFonts w:hint="eastAsia"/>
        </w:rPr>
        <w:t>「　神與我們同在」</w:t>
      </w:r>
      <w:r w:rsidR="001E59E0">
        <w:rPr>
          <w:rFonts w:hint="eastAsia"/>
        </w:rPr>
        <w:t>，我們</w:t>
      </w:r>
      <w:r w:rsidR="002C009D">
        <w:rPr>
          <w:rFonts w:hint="eastAsia"/>
        </w:rPr>
        <w:t>能</w:t>
      </w:r>
      <w:r w:rsidR="00F20E6F">
        <w:rPr>
          <w:rFonts w:hint="eastAsia"/>
        </w:rPr>
        <w:t>得著甚麼恩典</w:t>
      </w:r>
      <w:r>
        <w:rPr>
          <w:rFonts w:hint="eastAsia"/>
        </w:rPr>
        <w:t>?</w:t>
      </w:r>
      <w:r w:rsidR="009B059A">
        <w:rPr>
          <w:rFonts w:hint="eastAsia"/>
        </w:rPr>
        <w:t xml:space="preserve"> </w:t>
      </w:r>
      <w:r w:rsidRPr="0024558D">
        <w:rPr>
          <w:rFonts w:hint="eastAsia"/>
          <w:u w:val="single"/>
        </w:rPr>
        <w:t>約</w:t>
      </w:r>
      <w:proofErr w:type="gramStart"/>
      <w:r w:rsidRPr="0024558D">
        <w:rPr>
          <w:rFonts w:hint="eastAsia"/>
          <w:u w:val="single"/>
        </w:rPr>
        <w:t>瑟</w:t>
      </w:r>
      <w:proofErr w:type="gramEnd"/>
      <w:r w:rsidR="009B059A">
        <w:rPr>
          <w:rFonts w:hint="eastAsia"/>
        </w:rPr>
        <w:t>怎樣</w:t>
      </w:r>
      <w:r w:rsidR="005413F9">
        <w:rPr>
          <w:rFonts w:hint="eastAsia"/>
        </w:rPr>
        <w:t>準備耶穌的誕生</w:t>
      </w:r>
      <w:r>
        <w:rPr>
          <w:rFonts w:hint="eastAsia"/>
        </w:rPr>
        <w:t>(24,25)?</w:t>
      </w:r>
    </w:p>
    <w:sectPr w:rsidR="00FC1DA2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06C6" w14:textId="77777777" w:rsidR="00AB7A79" w:rsidRDefault="00AB7A79" w:rsidP="002F4836">
      <w:r>
        <w:separator/>
      </w:r>
    </w:p>
  </w:endnote>
  <w:endnote w:type="continuationSeparator" w:id="0">
    <w:p w14:paraId="23843E3E" w14:textId="77777777" w:rsidR="00AB7A79" w:rsidRDefault="00AB7A79" w:rsidP="002F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A000023F" w:usb1="3A4F9C38" w:usb2="00000016" w:usb3="00000000" w:csb0="00100001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A000023F" w:usb1="3A4F9C38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8CCD" w14:textId="77777777" w:rsidR="00AB7A79" w:rsidRDefault="00AB7A79" w:rsidP="002F4836">
      <w:r>
        <w:separator/>
      </w:r>
    </w:p>
  </w:footnote>
  <w:footnote w:type="continuationSeparator" w:id="0">
    <w:p w14:paraId="668E56D7" w14:textId="77777777" w:rsidR="00AB7A79" w:rsidRDefault="00AB7A79" w:rsidP="002F4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148087736">
    <w:abstractNumId w:val="26"/>
  </w:num>
  <w:num w:numId="2" w16cid:durableId="1780250594">
    <w:abstractNumId w:val="23"/>
  </w:num>
  <w:num w:numId="3" w16cid:durableId="1557930328">
    <w:abstractNumId w:val="33"/>
  </w:num>
  <w:num w:numId="4" w16cid:durableId="1912808912">
    <w:abstractNumId w:val="7"/>
  </w:num>
  <w:num w:numId="5" w16cid:durableId="1726682631">
    <w:abstractNumId w:val="12"/>
  </w:num>
  <w:num w:numId="6" w16cid:durableId="1369334389">
    <w:abstractNumId w:val="11"/>
  </w:num>
  <w:num w:numId="7" w16cid:durableId="1753887530">
    <w:abstractNumId w:val="25"/>
  </w:num>
  <w:num w:numId="8" w16cid:durableId="2143764295">
    <w:abstractNumId w:val="3"/>
  </w:num>
  <w:num w:numId="9" w16cid:durableId="1208370068">
    <w:abstractNumId w:val="21"/>
  </w:num>
  <w:num w:numId="10" w16cid:durableId="1208953924">
    <w:abstractNumId w:val="28"/>
  </w:num>
  <w:num w:numId="11" w16cid:durableId="1705783607">
    <w:abstractNumId w:val="30"/>
  </w:num>
  <w:num w:numId="12" w16cid:durableId="1174995503">
    <w:abstractNumId w:val="18"/>
  </w:num>
  <w:num w:numId="13" w16cid:durableId="12000689">
    <w:abstractNumId w:val="1"/>
  </w:num>
  <w:num w:numId="14" w16cid:durableId="1442145459">
    <w:abstractNumId w:val="0"/>
  </w:num>
  <w:num w:numId="15" w16cid:durableId="83380017">
    <w:abstractNumId w:val="27"/>
  </w:num>
  <w:num w:numId="16" w16cid:durableId="1624578711">
    <w:abstractNumId w:val="9"/>
  </w:num>
  <w:num w:numId="17" w16cid:durableId="1158229958">
    <w:abstractNumId w:val="22"/>
  </w:num>
  <w:num w:numId="18" w16cid:durableId="1805345406">
    <w:abstractNumId w:val="32"/>
  </w:num>
  <w:num w:numId="19" w16cid:durableId="1008024070">
    <w:abstractNumId w:val="6"/>
  </w:num>
  <w:num w:numId="20" w16cid:durableId="824206624">
    <w:abstractNumId w:val="14"/>
  </w:num>
  <w:num w:numId="21" w16cid:durableId="941570806">
    <w:abstractNumId w:val="19"/>
  </w:num>
  <w:num w:numId="22" w16cid:durableId="938562722">
    <w:abstractNumId w:val="20"/>
  </w:num>
  <w:num w:numId="23" w16cid:durableId="448476002">
    <w:abstractNumId w:val="35"/>
  </w:num>
  <w:num w:numId="24" w16cid:durableId="1720283096">
    <w:abstractNumId w:val="10"/>
  </w:num>
  <w:num w:numId="25" w16cid:durableId="1995720663">
    <w:abstractNumId w:val="31"/>
  </w:num>
  <w:num w:numId="26" w16cid:durableId="879125991">
    <w:abstractNumId w:val="16"/>
  </w:num>
  <w:num w:numId="27" w16cid:durableId="727532262">
    <w:abstractNumId w:val="8"/>
  </w:num>
  <w:num w:numId="28" w16cid:durableId="596065257">
    <w:abstractNumId w:val="5"/>
  </w:num>
  <w:num w:numId="29" w16cid:durableId="528495416">
    <w:abstractNumId w:val="29"/>
  </w:num>
  <w:num w:numId="30" w16cid:durableId="697044784">
    <w:abstractNumId w:val="17"/>
  </w:num>
  <w:num w:numId="31" w16cid:durableId="1527601760">
    <w:abstractNumId w:val="4"/>
  </w:num>
  <w:num w:numId="32" w16cid:durableId="1588075443">
    <w:abstractNumId w:val="15"/>
  </w:num>
  <w:num w:numId="33" w16cid:durableId="1171724963">
    <w:abstractNumId w:val="2"/>
  </w:num>
  <w:num w:numId="34" w16cid:durableId="67389649">
    <w:abstractNumId w:val="13"/>
  </w:num>
  <w:num w:numId="35" w16cid:durableId="1204439272">
    <w:abstractNumId w:val="24"/>
  </w:num>
  <w:num w:numId="36" w16cid:durableId="1113863594">
    <w:abstractNumId w:val="34"/>
  </w:num>
  <w:num w:numId="37" w16cid:durableId="197669113">
    <w:abstractNumId w:val="15"/>
  </w:num>
  <w:num w:numId="38" w16cid:durableId="1968854198">
    <w:abstractNumId w:val="15"/>
    <w:lvlOverride w:ilvl="0">
      <w:startOverride w:val="1"/>
    </w:lvlOverride>
  </w:num>
  <w:num w:numId="39" w16cid:durableId="180441384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3D"/>
    <w:rsid w:val="00016AFB"/>
    <w:rsid w:val="00045FE7"/>
    <w:rsid w:val="00077716"/>
    <w:rsid w:val="000A07BE"/>
    <w:rsid w:val="000E1545"/>
    <w:rsid w:val="001269AE"/>
    <w:rsid w:val="001D1368"/>
    <w:rsid w:val="001D34EF"/>
    <w:rsid w:val="001E564D"/>
    <w:rsid w:val="001E59E0"/>
    <w:rsid w:val="00234A71"/>
    <w:rsid w:val="0024558D"/>
    <w:rsid w:val="00250E82"/>
    <w:rsid w:val="00273DE1"/>
    <w:rsid w:val="002819C9"/>
    <w:rsid w:val="00284F0F"/>
    <w:rsid w:val="002C009D"/>
    <w:rsid w:val="002D0D27"/>
    <w:rsid w:val="002F4836"/>
    <w:rsid w:val="002F680B"/>
    <w:rsid w:val="0035740D"/>
    <w:rsid w:val="00361090"/>
    <w:rsid w:val="00387010"/>
    <w:rsid w:val="00420401"/>
    <w:rsid w:val="00427302"/>
    <w:rsid w:val="0044286B"/>
    <w:rsid w:val="004B35AC"/>
    <w:rsid w:val="005413F9"/>
    <w:rsid w:val="00561319"/>
    <w:rsid w:val="005C0645"/>
    <w:rsid w:val="005E62E9"/>
    <w:rsid w:val="0060053D"/>
    <w:rsid w:val="006503AA"/>
    <w:rsid w:val="0065142A"/>
    <w:rsid w:val="006B40E4"/>
    <w:rsid w:val="006D440E"/>
    <w:rsid w:val="006F3172"/>
    <w:rsid w:val="00714250"/>
    <w:rsid w:val="00787D7E"/>
    <w:rsid w:val="007B5FA8"/>
    <w:rsid w:val="007F0833"/>
    <w:rsid w:val="0088238C"/>
    <w:rsid w:val="008B0B4E"/>
    <w:rsid w:val="00902FFD"/>
    <w:rsid w:val="00913508"/>
    <w:rsid w:val="00955FFE"/>
    <w:rsid w:val="009836C4"/>
    <w:rsid w:val="009B059A"/>
    <w:rsid w:val="00A1228E"/>
    <w:rsid w:val="00A40AED"/>
    <w:rsid w:val="00AB5EB0"/>
    <w:rsid w:val="00AB7A79"/>
    <w:rsid w:val="00B6044D"/>
    <w:rsid w:val="00B8551F"/>
    <w:rsid w:val="00BA7472"/>
    <w:rsid w:val="00BD0A8A"/>
    <w:rsid w:val="00C0280B"/>
    <w:rsid w:val="00C226EA"/>
    <w:rsid w:val="00C22808"/>
    <w:rsid w:val="00C61C99"/>
    <w:rsid w:val="00C75C5E"/>
    <w:rsid w:val="00C8234C"/>
    <w:rsid w:val="00CA0B7A"/>
    <w:rsid w:val="00CE0AFE"/>
    <w:rsid w:val="00D136E7"/>
    <w:rsid w:val="00D15B4A"/>
    <w:rsid w:val="00DB79DA"/>
    <w:rsid w:val="00DE3D27"/>
    <w:rsid w:val="00E1582A"/>
    <w:rsid w:val="00E73851"/>
    <w:rsid w:val="00E97CAF"/>
    <w:rsid w:val="00EA1F42"/>
    <w:rsid w:val="00EE7183"/>
    <w:rsid w:val="00F20E6F"/>
    <w:rsid w:val="00FC1DA2"/>
    <w:rsid w:val="00FE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B68C"/>
  <w15:chartTrackingRefBased/>
  <w15:docId w15:val="{203E82F5-4AFD-496D-9820-71E07999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2F4836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rsid w:val="002F4836"/>
    <w:rPr>
      <w:rFonts w:ascii="華康細圓體(P)" w:eastAsia="華康細圓體(P)"/>
    </w:rPr>
  </w:style>
  <w:style w:type="paragraph" w:styleId="Footer">
    <w:name w:val="footer"/>
    <w:basedOn w:val="Normal"/>
    <w:link w:val="FooterChar"/>
    <w:uiPriority w:val="99"/>
    <w:unhideWhenUsed/>
    <w:rsid w:val="002F4836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rsid w:val="002F4836"/>
    <w:rPr>
      <w:rFonts w:ascii="華康細圓體(P)" w:eastAsia="華康細圓體(P)"/>
    </w:rPr>
  </w:style>
  <w:style w:type="paragraph" w:styleId="ListParagraph">
    <w:name w:val="List Paragraph"/>
    <w:basedOn w:val="Normal"/>
    <w:uiPriority w:val="34"/>
    <w:qFormat/>
    <w:rsid w:val="00C226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68</TotalTime>
  <Pages>1</Pages>
  <Words>264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Kit Tse (MEDT)</dc:creator>
  <cp:keywords/>
  <cp:lastModifiedBy>Kit Tse (MEDT)</cp:lastModifiedBy>
  <cp:revision>16</cp:revision>
  <cp:lastPrinted>1899-12-31T16:00:00Z</cp:lastPrinted>
  <dcterms:created xsi:type="dcterms:W3CDTF">2025-11-20T06:33:00Z</dcterms:created>
  <dcterms:modified xsi:type="dcterms:W3CDTF">2025-11-20T07:41:00Z</dcterms:modified>
</cp:coreProperties>
</file>