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DB99" w14:textId="5D3DFE38" w:rsidR="00831390" w:rsidRPr="009128E8" w:rsidRDefault="00280BDB" w:rsidP="00831390">
      <w:pPr>
        <w:pStyle w:val="a0"/>
      </w:pPr>
      <w:r w:rsidRPr="009128E8">
        <w:rPr>
          <w:rFonts w:hint="eastAsia"/>
        </w:rPr>
        <w:t>20</w:t>
      </w:r>
      <w:r>
        <w:t>25</w:t>
      </w:r>
      <w:r w:rsidRPr="009128E8">
        <w:rPr>
          <w:rFonts w:hint="eastAsia"/>
        </w:rPr>
        <w:t>年</w:t>
      </w:r>
      <w:r w:rsidR="00831390" w:rsidRPr="009128E8">
        <w:rPr>
          <w:rFonts w:hint="eastAsia"/>
        </w:rPr>
        <w:t xml:space="preserve">　</w:t>
      </w:r>
      <w:r w:rsidR="00BC5404">
        <w:rPr>
          <w:rFonts w:hint="eastAsia"/>
        </w:rPr>
        <w:t>送舊信息</w:t>
      </w:r>
      <w:r w:rsidR="00BC5404" w:rsidRPr="009128E8">
        <w:rPr>
          <w:rFonts w:hint="eastAsia"/>
        </w:rPr>
        <w:t xml:space="preserve">　</w:t>
      </w:r>
      <w:r w:rsidR="00BC5404">
        <w:rPr>
          <w:rFonts w:hint="eastAsia"/>
        </w:rPr>
        <w:t>哈巴谷</w:t>
      </w:r>
      <w:r w:rsidR="00831390" w:rsidRPr="000B391E">
        <w:rPr>
          <w:rFonts w:hAnsi="華康粗圓體(P)" w:hint="eastAsia"/>
        </w:rPr>
        <w:t>書</w:t>
      </w:r>
      <w:r w:rsidR="00831390" w:rsidRPr="009128E8">
        <w:rPr>
          <w:rFonts w:hint="eastAsia"/>
        </w:rPr>
        <w:t xml:space="preserve">　第</w:t>
      </w:r>
      <w:r w:rsidR="00BC5404">
        <w:rPr>
          <w:rFonts w:hint="eastAsia"/>
        </w:rPr>
        <w:t>1</w:t>
      </w:r>
      <w:r w:rsidR="00831390" w:rsidRPr="009128E8">
        <w:rPr>
          <w:rFonts w:hint="eastAsia"/>
        </w:rPr>
        <w:t>課</w:t>
      </w:r>
    </w:p>
    <w:p w14:paraId="33BB43C4" w14:textId="74BF417C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D04657">
        <w:rPr>
          <w:rFonts w:hint="eastAsia"/>
        </w:rPr>
        <w:t xml:space="preserve"> </w:t>
      </w:r>
      <w:r w:rsidR="00E57025" w:rsidRPr="00E57025">
        <w:rPr>
          <w:rFonts w:hint="eastAsia"/>
        </w:rPr>
        <w:t>哈巴谷書</w:t>
      </w:r>
      <w:r w:rsidR="00E57025">
        <w:rPr>
          <w:rFonts w:hint="eastAsia"/>
        </w:rPr>
        <w:t xml:space="preserve"> </w:t>
      </w:r>
      <w:r w:rsidR="008E6BDF">
        <w:rPr>
          <w:rFonts w:hint="eastAsia"/>
        </w:rPr>
        <w:t>1</w:t>
      </w:r>
      <w:r w:rsidR="006B1210" w:rsidRPr="00831390">
        <w:t>:1-</w:t>
      </w:r>
      <w:r w:rsidR="008E6BDF">
        <w:rPr>
          <w:rFonts w:hint="eastAsia"/>
        </w:rPr>
        <w:t>2:</w:t>
      </w:r>
      <w:r w:rsidR="006B1210" w:rsidRPr="00831390">
        <w:rPr>
          <w:rFonts w:hint="eastAsia"/>
        </w:rPr>
        <w:t>2</w:t>
      </w:r>
      <w:r w:rsidR="008E6BDF">
        <w:rPr>
          <w:rFonts w:hint="eastAsia"/>
        </w:rPr>
        <w:t>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D04657">
        <w:rPr>
          <w:rFonts w:hint="eastAsia"/>
        </w:rPr>
        <w:t xml:space="preserve"> </w:t>
      </w:r>
      <w:r w:rsidR="00E57025" w:rsidRPr="00E57025">
        <w:rPr>
          <w:rFonts w:hint="eastAsia"/>
        </w:rPr>
        <w:t>哈巴谷書</w:t>
      </w:r>
      <w:r w:rsidR="00E57025">
        <w:rPr>
          <w:rFonts w:hint="eastAsia"/>
        </w:rPr>
        <w:t xml:space="preserve"> </w:t>
      </w:r>
      <w:r w:rsidR="008E6BDF">
        <w:rPr>
          <w:rFonts w:hint="eastAsia"/>
        </w:rPr>
        <w:t>2</w:t>
      </w:r>
      <w:r w:rsidR="006B1210" w:rsidRPr="00831390">
        <w:t>:</w:t>
      </w:r>
      <w:r w:rsidR="008E6BDF">
        <w:rPr>
          <w:rFonts w:hint="eastAsia"/>
        </w:rPr>
        <w:t>4</w:t>
      </w:r>
    </w:p>
    <w:p w14:paraId="19FA29E9" w14:textId="72ADF586" w:rsidR="00F53E81" w:rsidRDefault="00F53E81" w:rsidP="00F53E81">
      <w:pPr>
        <w:pStyle w:val="Heading1"/>
      </w:pPr>
      <w:r>
        <w:rPr>
          <w:rFonts w:hint="eastAsia"/>
        </w:rPr>
        <w:t>義人因信得生</w:t>
      </w:r>
    </w:p>
    <w:p w14:paraId="23D5F136" w14:textId="198A98F8" w:rsidR="00026235" w:rsidRDefault="00C059F2" w:rsidP="00026235">
      <w:pPr>
        <w:numPr>
          <w:ilvl w:val="0"/>
          <w:numId w:val="32"/>
        </w:numPr>
      </w:pPr>
      <w:r w:rsidRPr="007F2BBA">
        <w:rPr>
          <w:rFonts w:hAnsi="新細明體" w:hint="eastAsia"/>
        </w:rPr>
        <w:t>《</w:t>
      </w:r>
      <w:r w:rsidR="00026235" w:rsidRPr="007F2BBA">
        <w:rPr>
          <w:rFonts w:hint="eastAsia"/>
        </w:rPr>
        <w:t>哈巴谷書</w:t>
      </w:r>
      <w:r w:rsidRPr="007F2BBA">
        <w:rPr>
          <w:rFonts w:hAnsi="新細明體" w:hint="eastAsia"/>
        </w:rPr>
        <w:t>》</w:t>
      </w:r>
      <w:r w:rsidR="00026235">
        <w:rPr>
          <w:rFonts w:hint="eastAsia"/>
        </w:rPr>
        <w:t>是一部怎樣的書呢(1:1)?</w:t>
      </w:r>
      <w:r w:rsidR="00026235">
        <w:br/>
      </w:r>
      <w:r w:rsidR="00026235">
        <w:rPr>
          <w:rFonts w:hint="eastAsia"/>
          <w:u w:val="single"/>
        </w:rPr>
        <w:t>哈巴谷</w:t>
      </w:r>
      <w:r w:rsidR="00026235">
        <w:rPr>
          <w:rFonts w:hint="eastAsia"/>
        </w:rPr>
        <w:t>先知生活在怎樣的時代裏(2-4; 王下23:34-24:4; 耶22:3, 13-17)?</w:t>
      </w:r>
      <w:r w:rsidR="00026235">
        <w:rPr>
          <w:rFonts w:hint="eastAsia"/>
        </w:rPr>
        <w:br/>
      </w:r>
    </w:p>
    <w:p w14:paraId="6C8AA3AE" w14:textId="1DCDC07C" w:rsidR="00026235" w:rsidRDefault="00026235" w:rsidP="00026235">
      <w:pPr>
        <w:numPr>
          <w:ilvl w:val="0"/>
          <w:numId w:val="32"/>
        </w:numPr>
      </w:pPr>
      <w:r w:rsidRPr="00532C67">
        <w:rPr>
          <w:rFonts w:hint="eastAsia"/>
          <w:u w:val="single"/>
        </w:rPr>
        <w:t>哈巴谷</w:t>
      </w:r>
      <w:r>
        <w:rPr>
          <w:rFonts w:hint="eastAsia"/>
        </w:rPr>
        <w:t>先知</w:t>
      </w:r>
      <w:r w:rsidR="003D78E2">
        <w:rPr>
          <w:rFonts w:hint="eastAsia"/>
        </w:rPr>
        <w:t>向</w:t>
      </w:r>
      <w:r>
        <w:rPr>
          <w:rFonts w:hint="eastAsia"/>
        </w:rPr>
        <w:t xml:space="preserve">　神</w:t>
      </w:r>
      <w:r w:rsidR="00D010DE">
        <w:rPr>
          <w:rFonts w:hint="eastAsia"/>
        </w:rPr>
        <w:t>的</w:t>
      </w:r>
      <w:r w:rsidR="00091D03">
        <w:rPr>
          <w:rFonts w:hint="eastAsia"/>
        </w:rPr>
        <w:t>第一</w:t>
      </w:r>
      <w:r w:rsidR="009C11E9">
        <w:rPr>
          <w:rFonts w:hint="eastAsia"/>
        </w:rPr>
        <w:t>個</w:t>
      </w:r>
      <w:r w:rsidR="00D010DE">
        <w:rPr>
          <w:rFonts w:hint="eastAsia"/>
        </w:rPr>
        <w:t>申訴</w:t>
      </w:r>
      <w:r>
        <w:rPr>
          <w:rFonts w:hint="eastAsia"/>
        </w:rPr>
        <w:t>是甚麼(2-4)? 　神要</w:t>
      </w:r>
      <w:r w:rsidR="00532C67">
        <w:rPr>
          <w:rFonts w:hint="eastAsia"/>
        </w:rPr>
        <w:t>藉著</w:t>
      </w:r>
      <w:r>
        <w:rPr>
          <w:rFonts w:hint="eastAsia"/>
        </w:rPr>
        <w:t>誰來解決</w:t>
      </w:r>
      <w:r w:rsidRPr="00532C67">
        <w:rPr>
          <w:rFonts w:hint="eastAsia"/>
          <w:u w:val="single"/>
        </w:rPr>
        <w:t>猶大</w:t>
      </w:r>
      <w:r>
        <w:rPr>
          <w:rFonts w:hint="eastAsia"/>
        </w:rPr>
        <w:t>罪的問題呢(5,6)?</w:t>
      </w:r>
      <w:r w:rsidR="00B31C81">
        <w:br/>
      </w:r>
      <w:r w:rsidR="008D5641">
        <w:rPr>
          <w:rFonts w:hint="eastAsia"/>
        </w:rPr>
        <w:t>他們</w:t>
      </w:r>
      <w:r w:rsidR="006910B1">
        <w:rPr>
          <w:rFonts w:hint="eastAsia"/>
        </w:rPr>
        <w:t>是</w:t>
      </w:r>
      <w:r>
        <w:rPr>
          <w:rFonts w:hint="eastAsia"/>
        </w:rPr>
        <w:t>何等可怕與殘忍呢(7-11)?</w:t>
      </w:r>
      <w:r>
        <w:rPr>
          <w:rFonts w:hint="eastAsia"/>
        </w:rPr>
        <w:br/>
      </w:r>
    </w:p>
    <w:p w14:paraId="1DB64CD0" w14:textId="35CE2EA1" w:rsidR="00026235" w:rsidRDefault="00026235" w:rsidP="00026235">
      <w:pPr>
        <w:numPr>
          <w:ilvl w:val="0"/>
          <w:numId w:val="32"/>
        </w:numPr>
      </w:pPr>
      <w:r>
        <w:rPr>
          <w:rFonts w:hint="eastAsia"/>
          <w:u w:val="single"/>
        </w:rPr>
        <w:t>哈巴谷</w:t>
      </w:r>
      <w:r>
        <w:rPr>
          <w:rFonts w:hint="eastAsia"/>
        </w:rPr>
        <w:t>先知</w:t>
      </w:r>
      <w:r w:rsidR="00B560F0">
        <w:rPr>
          <w:rFonts w:hint="eastAsia"/>
        </w:rPr>
        <w:t>的第</w:t>
      </w:r>
      <w:r w:rsidR="00082C01">
        <w:rPr>
          <w:rFonts w:hint="eastAsia"/>
        </w:rPr>
        <w:t>二</w:t>
      </w:r>
      <w:r w:rsidR="00B560F0">
        <w:rPr>
          <w:rFonts w:hint="eastAsia"/>
        </w:rPr>
        <w:t>個申訴是甚麼</w:t>
      </w:r>
      <w:r>
        <w:rPr>
          <w:rFonts w:hint="eastAsia"/>
        </w:rPr>
        <w:t>(12-17)? 他以怎樣的內</w:t>
      </w:r>
      <w:r w:rsidR="00073654">
        <w:rPr>
          <w:rFonts w:hint="eastAsia"/>
        </w:rPr>
        <w:t>心</w:t>
      </w:r>
      <w:r>
        <w:rPr>
          <w:rFonts w:hint="eastAsia"/>
        </w:rPr>
        <w:t>等待　神的回應呢(2:1)?</w:t>
      </w:r>
      <w:r>
        <w:br/>
      </w:r>
    </w:p>
    <w:p w14:paraId="75AD921D" w14:textId="6936971B" w:rsidR="00026235" w:rsidRDefault="00026235" w:rsidP="00026235">
      <w:pPr>
        <w:numPr>
          <w:ilvl w:val="0"/>
          <w:numId w:val="32"/>
        </w:numPr>
      </w:pPr>
      <w:r>
        <w:rPr>
          <w:rFonts w:hint="eastAsia"/>
        </w:rPr>
        <w:t xml:space="preserve">　神吩咐</w:t>
      </w:r>
      <w:r>
        <w:rPr>
          <w:rFonts w:hint="eastAsia"/>
          <w:u w:val="single"/>
        </w:rPr>
        <w:t>哈巴谷</w:t>
      </w:r>
      <w:r>
        <w:rPr>
          <w:rFonts w:hint="eastAsia"/>
        </w:rPr>
        <w:t>首先要作甚麼(2)? 　神的默示何</w:t>
      </w:r>
      <w:r w:rsidR="009E1EB8">
        <w:rPr>
          <w:rFonts w:hint="eastAsia"/>
        </w:rPr>
        <w:t>時</w:t>
      </w:r>
      <w:r>
        <w:rPr>
          <w:rFonts w:hint="eastAsia"/>
        </w:rPr>
        <w:t>及</w:t>
      </w:r>
      <w:r w:rsidR="007249CA">
        <w:rPr>
          <w:rFonts w:hint="eastAsia"/>
        </w:rPr>
        <w:t>如何</w:t>
      </w:r>
      <w:r>
        <w:rPr>
          <w:rFonts w:hint="eastAsia"/>
        </w:rPr>
        <w:t>得以成就呢(3)?</w:t>
      </w:r>
      <w:r>
        <w:br/>
      </w:r>
      <w:r>
        <w:rPr>
          <w:rFonts w:hint="eastAsia"/>
        </w:rPr>
        <w:t>在這樣的時代和境況裏，義人應當過</w:t>
      </w:r>
      <w:r w:rsidR="00B425A6">
        <w:rPr>
          <w:rFonts w:hint="eastAsia"/>
        </w:rPr>
        <w:t>怎樣的</w:t>
      </w:r>
      <w:r>
        <w:rPr>
          <w:rFonts w:hint="eastAsia"/>
        </w:rPr>
        <w:t>生活呢(4)?</w:t>
      </w:r>
      <w:r>
        <w:br/>
      </w:r>
    </w:p>
    <w:p w14:paraId="7A0DF032" w14:textId="5F51A47F" w:rsidR="00026235" w:rsidRDefault="00026235" w:rsidP="00026235">
      <w:pPr>
        <w:numPr>
          <w:ilvl w:val="0"/>
          <w:numId w:val="32"/>
        </w:numPr>
      </w:pPr>
      <w:r w:rsidRPr="0095159C">
        <w:rPr>
          <w:rFonts w:hint="eastAsia"/>
          <w:u w:val="single"/>
        </w:rPr>
        <w:t>巴比倫</w:t>
      </w:r>
      <w:r>
        <w:rPr>
          <w:rFonts w:hint="eastAsia"/>
        </w:rPr>
        <w:t>的罪是甚麼，並且將有甚麼</w:t>
      </w:r>
      <w:r w:rsidR="005B5F8B">
        <w:rPr>
          <w:rFonts w:hint="eastAsia"/>
        </w:rPr>
        <w:t>災禍</w:t>
      </w:r>
      <w:r>
        <w:rPr>
          <w:rFonts w:hint="eastAsia"/>
        </w:rPr>
        <w:t>臨到他們身上呢(5-19)? 這一切事是出於誰(13)?</w:t>
      </w:r>
      <w:r>
        <w:br/>
      </w:r>
      <w:r>
        <w:rPr>
          <w:rFonts w:hint="eastAsia"/>
        </w:rPr>
        <w:t xml:space="preserve">　神要藉此彰顯甚麼(14)?</w:t>
      </w:r>
      <w:r w:rsidR="00DA6499">
        <w:rPr>
          <w:rFonts w:hint="eastAsia"/>
        </w:rPr>
        <w:t xml:space="preserve"> </w:t>
      </w:r>
      <w:r>
        <w:rPr>
          <w:rFonts w:hint="eastAsia"/>
        </w:rPr>
        <w:t xml:space="preserve">　神</w:t>
      </w:r>
      <w:r w:rsidR="0095159C">
        <w:rPr>
          <w:rFonts w:hint="eastAsia"/>
        </w:rPr>
        <w:t>賜給</w:t>
      </w:r>
      <w:r w:rsidR="0095159C" w:rsidRPr="0095159C">
        <w:rPr>
          <w:rFonts w:hint="eastAsia"/>
          <w:u w:val="single"/>
        </w:rPr>
        <w:t>哈巴谷</w:t>
      </w:r>
      <w:r w:rsidR="0095159C">
        <w:rPr>
          <w:rFonts w:hint="eastAsia"/>
        </w:rPr>
        <w:t>先知的</w:t>
      </w:r>
      <w:r>
        <w:rPr>
          <w:rFonts w:hint="eastAsia"/>
        </w:rPr>
        <w:t>結論</w:t>
      </w:r>
      <w:r w:rsidR="0095159C">
        <w:rPr>
          <w:rFonts w:hint="eastAsia"/>
        </w:rPr>
        <w:t>是甚麼</w:t>
      </w:r>
      <w:r>
        <w:rPr>
          <w:rFonts w:hint="eastAsia"/>
        </w:rPr>
        <w:t>(20)?</w:t>
      </w:r>
    </w:p>
    <w:p w14:paraId="3F8D7FDE" w14:textId="1E75AF61" w:rsidR="006B1210" w:rsidRDefault="006B1210" w:rsidP="00241D5D">
      <w:pPr>
        <w:numPr>
          <w:ilvl w:val="0"/>
          <w:numId w:val="0"/>
        </w:numPr>
      </w:pPr>
    </w:p>
    <w:sectPr w:rsidR="006B1210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5FA3" w14:textId="77777777" w:rsidR="008C110E" w:rsidRDefault="008C110E" w:rsidP="0064500C">
      <w:r>
        <w:separator/>
      </w:r>
    </w:p>
  </w:endnote>
  <w:endnote w:type="continuationSeparator" w:id="0">
    <w:p w14:paraId="73A05B3D" w14:textId="77777777" w:rsidR="008C110E" w:rsidRDefault="008C110E" w:rsidP="0064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B46B" w14:textId="77777777" w:rsidR="008C110E" w:rsidRDefault="008C110E" w:rsidP="0064500C">
      <w:r>
        <w:separator/>
      </w:r>
    </w:p>
  </w:footnote>
  <w:footnote w:type="continuationSeparator" w:id="0">
    <w:p w14:paraId="3FA69791" w14:textId="77777777" w:rsidR="008C110E" w:rsidRDefault="008C110E" w:rsidP="00645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218933364">
    <w:abstractNumId w:val="26"/>
  </w:num>
  <w:num w:numId="2" w16cid:durableId="679430088">
    <w:abstractNumId w:val="23"/>
  </w:num>
  <w:num w:numId="3" w16cid:durableId="414278073">
    <w:abstractNumId w:val="33"/>
  </w:num>
  <w:num w:numId="4" w16cid:durableId="1374962836">
    <w:abstractNumId w:val="7"/>
  </w:num>
  <w:num w:numId="5" w16cid:durableId="319122020">
    <w:abstractNumId w:val="12"/>
  </w:num>
  <w:num w:numId="6" w16cid:durableId="977422090">
    <w:abstractNumId w:val="11"/>
  </w:num>
  <w:num w:numId="7" w16cid:durableId="108859381">
    <w:abstractNumId w:val="25"/>
  </w:num>
  <w:num w:numId="8" w16cid:durableId="1359307646">
    <w:abstractNumId w:val="3"/>
  </w:num>
  <w:num w:numId="9" w16cid:durableId="774712349">
    <w:abstractNumId w:val="21"/>
  </w:num>
  <w:num w:numId="10" w16cid:durableId="386074555">
    <w:abstractNumId w:val="28"/>
  </w:num>
  <w:num w:numId="11" w16cid:durableId="828593419">
    <w:abstractNumId w:val="30"/>
  </w:num>
  <w:num w:numId="12" w16cid:durableId="1633171669">
    <w:abstractNumId w:val="18"/>
  </w:num>
  <w:num w:numId="13" w16cid:durableId="249968574">
    <w:abstractNumId w:val="1"/>
  </w:num>
  <w:num w:numId="14" w16cid:durableId="1158301350">
    <w:abstractNumId w:val="0"/>
  </w:num>
  <w:num w:numId="15" w16cid:durableId="359743869">
    <w:abstractNumId w:val="27"/>
  </w:num>
  <w:num w:numId="16" w16cid:durableId="528035372">
    <w:abstractNumId w:val="9"/>
  </w:num>
  <w:num w:numId="17" w16cid:durableId="14773936">
    <w:abstractNumId w:val="22"/>
  </w:num>
  <w:num w:numId="18" w16cid:durableId="718090367">
    <w:abstractNumId w:val="32"/>
  </w:num>
  <w:num w:numId="19" w16cid:durableId="1022513357">
    <w:abstractNumId w:val="6"/>
  </w:num>
  <w:num w:numId="20" w16cid:durableId="98641593">
    <w:abstractNumId w:val="14"/>
  </w:num>
  <w:num w:numId="21" w16cid:durableId="1203446725">
    <w:abstractNumId w:val="19"/>
  </w:num>
  <w:num w:numId="22" w16cid:durableId="2116631850">
    <w:abstractNumId w:val="20"/>
  </w:num>
  <w:num w:numId="23" w16cid:durableId="808785833">
    <w:abstractNumId w:val="35"/>
  </w:num>
  <w:num w:numId="24" w16cid:durableId="1746685270">
    <w:abstractNumId w:val="10"/>
  </w:num>
  <w:num w:numId="25" w16cid:durableId="835269751">
    <w:abstractNumId w:val="31"/>
  </w:num>
  <w:num w:numId="26" w16cid:durableId="1907299918">
    <w:abstractNumId w:val="16"/>
  </w:num>
  <w:num w:numId="27" w16cid:durableId="1666203889">
    <w:abstractNumId w:val="8"/>
  </w:num>
  <w:num w:numId="28" w16cid:durableId="802650024">
    <w:abstractNumId w:val="5"/>
  </w:num>
  <w:num w:numId="29" w16cid:durableId="1194418904">
    <w:abstractNumId w:val="29"/>
  </w:num>
  <w:num w:numId="30" w16cid:durableId="1289167681">
    <w:abstractNumId w:val="17"/>
  </w:num>
  <w:num w:numId="31" w16cid:durableId="995499801">
    <w:abstractNumId w:val="4"/>
  </w:num>
  <w:num w:numId="32" w16cid:durableId="887378998">
    <w:abstractNumId w:val="15"/>
  </w:num>
  <w:num w:numId="33" w16cid:durableId="1451126130">
    <w:abstractNumId w:val="2"/>
  </w:num>
  <w:num w:numId="34" w16cid:durableId="1893075354">
    <w:abstractNumId w:val="13"/>
  </w:num>
  <w:num w:numId="35" w16cid:durableId="66080699">
    <w:abstractNumId w:val="24"/>
  </w:num>
  <w:num w:numId="36" w16cid:durableId="287400322">
    <w:abstractNumId w:val="34"/>
  </w:num>
  <w:num w:numId="37" w16cid:durableId="2093694827">
    <w:abstractNumId w:val="15"/>
  </w:num>
  <w:num w:numId="38" w16cid:durableId="583999047">
    <w:abstractNumId w:val="15"/>
    <w:lvlOverride w:ilvl="0">
      <w:startOverride w:val="1"/>
    </w:lvlOverride>
  </w:num>
  <w:num w:numId="39" w16cid:durableId="101156558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A3"/>
    <w:rsid w:val="00014C74"/>
    <w:rsid w:val="00026235"/>
    <w:rsid w:val="000708B2"/>
    <w:rsid w:val="00073654"/>
    <w:rsid w:val="00082C01"/>
    <w:rsid w:val="00091D03"/>
    <w:rsid w:val="000A0D5B"/>
    <w:rsid w:val="00152CC7"/>
    <w:rsid w:val="00160EA5"/>
    <w:rsid w:val="00161102"/>
    <w:rsid w:val="00166B31"/>
    <w:rsid w:val="0017408F"/>
    <w:rsid w:val="0019100A"/>
    <w:rsid w:val="001D48D5"/>
    <w:rsid w:val="001F3494"/>
    <w:rsid w:val="00203C4E"/>
    <w:rsid w:val="00220288"/>
    <w:rsid w:val="00241D5D"/>
    <w:rsid w:val="002513FE"/>
    <w:rsid w:val="00272DDC"/>
    <w:rsid w:val="00280BDB"/>
    <w:rsid w:val="002D53F2"/>
    <w:rsid w:val="002D5745"/>
    <w:rsid w:val="002E353A"/>
    <w:rsid w:val="002F463C"/>
    <w:rsid w:val="00317F40"/>
    <w:rsid w:val="003255C3"/>
    <w:rsid w:val="00334E6E"/>
    <w:rsid w:val="003419D6"/>
    <w:rsid w:val="003774CE"/>
    <w:rsid w:val="003D78E2"/>
    <w:rsid w:val="0046122F"/>
    <w:rsid w:val="00465687"/>
    <w:rsid w:val="00497768"/>
    <w:rsid w:val="004A2B93"/>
    <w:rsid w:val="00514485"/>
    <w:rsid w:val="005274A3"/>
    <w:rsid w:val="00532C67"/>
    <w:rsid w:val="005710D7"/>
    <w:rsid w:val="00573597"/>
    <w:rsid w:val="0058271D"/>
    <w:rsid w:val="005B5F8B"/>
    <w:rsid w:val="005C1411"/>
    <w:rsid w:val="005E4901"/>
    <w:rsid w:val="006073A4"/>
    <w:rsid w:val="00625F05"/>
    <w:rsid w:val="00636A6F"/>
    <w:rsid w:val="0064500C"/>
    <w:rsid w:val="00683378"/>
    <w:rsid w:val="006910B1"/>
    <w:rsid w:val="006B1210"/>
    <w:rsid w:val="006B4496"/>
    <w:rsid w:val="007249CA"/>
    <w:rsid w:val="0072713B"/>
    <w:rsid w:val="007513C1"/>
    <w:rsid w:val="00762B34"/>
    <w:rsid w:val="00774689"/>
    <w:rsid w:val="007B0FBD"/>
    <w:rsid w:val="007C59D3"/>
    <w:rsid w:val="007F2BBA"/>
    <w:rsid w:val="0082361F"/>
    <w:rsid w:val="00831390"/>
    <w:rsid w:val="008A301C"/>
    <w:rsid w:val="008C110E"/>
    <w:rsid w:val="008D5641"/>
    <w:rsid w:val="008E6BDF"/>
    <w:rsid w:val="00927D99"/>
    <w:rsid w:val="009510E9"/>
    <w:rsid w:val="0095159C"/>
    <w:rsid w:val="0096057B"/>
    <w:rsid w:val="00987A2D"/>
    <w:rsid w:val="00993018"/>
    <w:rsid w:val="009C11E9"/>
    <w:rsid w:val="009E1EB8"/>
    <w:rsid w:val="009F5157"/>
    <w:rsid w:val="00A206D4"/>
    <w:rsid w:val="00A26C1E"/>
    <w:rsid w:val="00A73DC5"/>
    <w:rsid w:val="00B31C81"/>
    <w:rsid w:val="00B425A6"/>
    <w:rsid w:val="00B462AD"/>
    <w:rsid w:val="00B54BE1"/>
    <w:rsid w:val="00B560F0"/>
    <w:rsid w:val="00B93CBE"/>
    <w:rsid w:val="00BC5404"/>
    <w:rsid w:val="00BF49EE"/>
    <w:rsid w:val="00C059F2"/>
    <w:rsid w:val="00C319C7"/>
    <w:rsid w:val="00C77FE4"/>
    <w:rsid w:val="00CA7C9B"/>
    <w:rsid w:val="00CA7EEA"/>
    <w:rsid w:val="00CC3BDA"/>
    <w:rsid w:val="00CF5ADB"/>
    <w:rsid w:val="00D010DE"/>
    <w:rsid w:val="00D04657"/>
    <w:rsid w:val="00D10B26"/>
    <w:rsid w:val="00D40AC8"/>
    <w:rsid w:val="00DA6499"/>
    <w:rsid w:val="00DD053D"/>
    <w:rsid w:val="00DE227C"/>
    <w:rsid w:val="00E41706"/>
    <w:rsid w:val="00E57025"/>
    <w:rsid w:val="00EC5940"/>
    <w:rsid w:val="00F10C89"/>
    <w:rsid w:val="00F42F55"/>
    <w:rsid w:val="00F45308"/>
    <w:rsid w:val="00F53E81"/>
    <w:rsid w:val="00F72F6C"/>
    <w:rsid w:val="00FD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EF0F4"/>
  <w15:chartTrackingRefBased/>
  <w15:docId w15:val="{36648579-0A0F-4DD9-84F2-AA782E1F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StyleHeading2LatinTimesNewRomanAsian">
    <w:name w:val="Style Heading 2 + (Latin) Times New Roman (Asian) 細明體"/>
    <w:basedOn w:val="Heading2"/>
    <w:link w:val="StyleHeading2LatinTimesNewRomanAsianChar"/>
    <w:autoRedefine/>
    <w:rsid w:val="006B1210"/>
    <w:pPr>
      <w:widowControl/>
      <w:spacing w:before="0"/>
      <w:textAlignment w:val="auto"/>
    </w:pPr>
    <w:rPr>
      <w:rFonts w:ascii="華康古印體" w:eastAsia="細明體" w:hAnsi="華康古印體"/>
      <w:kern w:val="2"/>
      <w:szCs w:val="48"/>
    </w:rPr>
  </w:style>
  <w:style w:type="character" w:customStyle="1" w:styleId="StyleHeading2LatinTimesNewRomanAsianChar">
    <w:name w:val="Style Heading 2 + (Latin) Times New Roman (Asian) 細明體 Char"/>
    <w:link w:val="StyleHeading2LatinTimesNewRomanAsian"/>
    <w:rsid w:val="006B1210"/>
    <w:rPr>
      <w:rFonts w:ascii="華康古印體" w:hAnsi="華康古印體"/>
      <w:kern w:val="2"/>
      <w:sz w:val="32"/>
      <w:szCs w:val="48"/>
    </w:rPr>
  </w:style>
  <w:style w:type="paragraph" w:styleId="ListParagraph">
    <w:name w:val="List Paragraph"/>
    <w:basedOn w:val="Normal"/>
    <w:uiPriority w:val="34"/>
    <w:qFormat/>
    <w:rsid w:val="006B1210"/>
    <w:pPr>
      <w:ind w:left="720"/>
    </w:pPr>
  </w:style>
  <w:style w:type="paragraph" w:styleId="Header">
    <w:name w:val="header"/>
    <w:basedOn w:val="Normal"/>
    <w:link w:val="HeaderChar"/>
    <w:rsid w:val="0064500C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500C"/>
    <w:rPr>
      <w:rFonts w:ascii="華康細圓體(P)" w:eastAsia="華康細圓體(P)"/>
      <w:sz w:val="24"/>
      <w:lang w:val="en-US" w:eastAsia="zh-TW"/>
    </w:rPr>
  </w:style>
  <w:style w:type="paragraph" w:styleId="Footer">
    <w:name w:val="footer"/>
    <w:basedOn w:val="Normal"/>
    <w:link w:val="FooterChar"/>
    <w:rsid w:val="0064500C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4500C"/>
    <w:rPr>
      <w:rFonts w:ascii="華康細圓體(P)" w:eastAsia="華康細圓體(P)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32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Kwok Wing Sum (CLEAR)</cp:lastModifiedBy>
  <cp:revision>3</cp:revision>
  <cp:lastPrinted>1899-12-31T16:00:00Z</cp:lastPrinted>
  <dcterms:created xsi:type="dcterms:W3CDTF">2025-10-08T04:36:00Z</dcterms:created>
  <dcterms:modified xsi:type="dcterms:W3CDTF">2025-11-20T07:18:00Z</dcterms:modified>
</cp:coreProperties>
</file>