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61CA" w14:textId="768061A9" w:rsidR="001D48D5" w:rsidRPr="00424859" w:rsidRDefault="001D48D5">
      <w:pPr>
        <w:pStyle w:val="a0"/>
      </w:pPr>
      <w:r w:rsidRPr="00424859">
        <w:rPr>
          <w:rFonts w:hint="eastAsia"/>
        </w:rPr>
        <w:t>20</w:t>
      </w:r>
      <w:r w:rsidR="00970BBA" w:rsidRPr="00424859">
        <w:t>25</w:t>
      </w:r>
      <w:r w:rsidR="00D621E1" w:rsidRPr="00424859">
        <w:rPr>
          <w:rFonts w:hint="eastAsia"/>
        </w:rPr>
        <w:t xml:space="preserve">年　</w:t>
      </w:r>
      <w:r w:rsidR="00F60AB6">
        <w:rPr>
          <w:rFonts w:hint="eastAsia"/>
        </w:rPr>
        <w:t>出埃及記</w:t>
      </w:r>
      <w:r w:rsidR="00D621E1" w:rsidRPr="00424859">
        <w:rPr>
          <w:rFonts w:hint="eastAsia"/>
        </w:rPr>
        <w:t xml:space="preserve">　第</w:t>
      </w:r>
      <w:r w:rsidR="009131EC">
        <w:rPr>
          <w:rFonts w:hint="eastAsia"/>
          <w:lang w:eastAsia="zh-HK"/>
        </w:rPr>
        <w:t>1</w:t>
      </w:r>
      <w:r w:rsidR="005C338F">
        <w:rPr>
          <w:rFonts w:hint="eastAsia"/>
        </w:rPr>
        <w:t>8</w:t>
      </w:r>
      <w:r w:rsidRPr="00424859">
        <w:rPr>
          <w:rFonts w:hint="eastAsia"/>
        </w:rPr>
        <w:t>課</w:t>
      </w:r>
    </w:p>
    <w:p w14:paraId="5B422B98" w14:textId="6E71C047" w:rsidR="001D48D5" w:rsidRPr="00424859" w:rsidRDefault="001D48D5">
      <w:pPr>
        <w:pStyle w:val="a"/>
      </w:pPr>
      <w:r w:rsidRPr="00424859">
        <w:rPr>
          <w:rFonts w:hint="eastAsia"/>
        </w:rPr>
        <w:sym w:font="Wingdings" w:char="F06E"/>
      </w:r>
      <w:r w:rsidR="0081368A" w:rsidRPr="0081368A">
        <w:rPr>
          <w:rFonts w:hint="eastAsia"/>
        </w:rPr>
        <w:t xml:space="preserve">經文 / 出埃及記 </w:t>
      </w:r>
      <w:r w:rsidR="005C338F" w:rsidRPr="005C338F">
        <w:t>33</w:t>
      </w:r>
      <w:r w:rsidR="005C338F">
        <w:rPr>
          <w:rFonts w:hint="eastAsia"/>
        </w:rPr>
        <w:t>:</w:t>
      </w:r>
      <w:r w:rsidR="005C338F" w:rsidRPr="005C338F">
        <w:t>7-34</w:t>
      </w:r>
      <w:r w:rsidR="008F1EFB">
        <w:rPr>
          <w:rFonts w:hint="eastAsia"/>
        </w:rPr>
        <w:t>:</w:t>
      </w:r>
      <w:r w:rsidR="005C338F" w:rsidRPr="005C338F">
        <w:t>35</w:t>
      </w:r>
      <w:r w:rsidRPr="00424859">
        <w:rPr>
          <w:rFonts w:hint="eastAsia"/>
        </w:rPr>
        <w:br/>
      </w:r>
      <w:r w:rsidRPr="00424859">
        <w:rPr>
          <w:rFonts w:hint="eastAsia"/>
        </w:rPr>
        <w:sym w:font="Wingdings" w:char="F06E"/>
      </w:r>
      <w:r w:rsidRPr="00424859">
        <w:rPr>
          <w:rFonts w:hint="eastAsia"/>
        </w:rPr>
        <w:t>金句 /</w:t>
      </w:r>
      <w:r w:rsidR="00D621E1" w:rsidRPr="00424859">
        <w:rPr>
          <w:rFonts w:hint="eastAsia"/>
        </w:rPr>
        <w:t xml:space="preserve"> </w:t>
      </w:r>
      <w:r w:rsidR="005B064C">
        <w:rPr>
          <w:rFonts w:hint="eastAsia"/>
        </w:rPr>
        <w:t>出埃及記</w:t>
      </w:r>
      <w:r w:rsidR="00D621E1" w:rsidRPr="00424859">
        <w:rPr>
          <w:rFonts w:hint="eastAsia"/>
        </w:rPr>
        <w:t xml:space="preserve"> </w:t>
      </w:r>
      <w:r w:rsidR="005325CA">
        <w:rPr>
          <w:rFonts w:hint="eastAsia"/>
        </w:rPr>
        <w:t>3</w:t>
      </w:r>
      <w:r w:rsidR="0081368A" w:rsidRPr="0081368A">
        <w:rPr>
          <w:rFonts w:hint="eastAsia"/>
        </w:rPr>
        <w:t>4:</w:t>
      </w:r>
      <w:r w:rsidR="005325CA">
        <w:rPr>
          <w:rFonts w:hint="eastAsia"/>
        </w:rPr>
        <w:t>6</w:t>
      </w:r>
    </w:p>
    <w:p w14:paraId="148F3C51" w14:textId="08792ED8" w:rsidR="001D48D5" w:rsidRDefault="00DF25C4">
      <w:pPr>
        <w:pStyle w:val="Heading1"/>
      </w:pPr>
      <w:r>
        <w:rPr>
          <w:rFonts w:hint="eastAsia"/>
        </w:rPr>
        <w:t>耶和華是有</w:t>
      </w:r>
      <w:r w:rsidR="00744E18">
        <w:rPr>
          <w:rFonts w:hint="eastAsia"/>
        </w:rPr>
        <w:t>豐盛的慈愛和誠實</w:t>
      </w:r>
      <w:r>
        <w:rPr>
          <w:rFonts w:hint="eastAsia"/>
        </w:rPr>
        <w:t>的</w:t>
      </w:r>
      <w:r w:rsidR="001A024D">
        <w:rPr>
          <w:rFonts w:hint="eastAsia"/>
        </w:rPr>
        <w:t xml:space="preserve">　</w:t>
      </w:r>
      <w:r>
        <w:rPr>
          <w:rFonts w:hint="eastAsia"/>
        </w:rPr>
        <w:t>神</w:t>
      </w:r>
    </w:p>
    <w:p w14:paraId="3AB02596" w14:textId="3D3F4846" w:rsidR="005E7DE8" w:rsidRDefault="004F74F8" w:rsidP="009E2FB0">
      <w:r>
        <w:rPr>
          <w:rFonts w:hint="eastAsia"/>
        </w:rPr>
        <w:t xml:space="preserve">在會幕裏，　</w:t>
      </w:r>
      <w:r w:rsidR="00DC43A2" w:rsidRPr="00DC43A2">
        <w:rPr>
          <w:rFonts w:hint="eastAsia"/>
        </w:rPr>
        <w:t>神</w:t>
      </w:r>
      <w:r>
        <w:rPr>
          <w:rFonts w:hint="eastAsia"/>
        </w:rPr>
        <w:t>與</w:t>
      </w:r>
      <w:r w:rsidRPr="008430A0">
        <w:rPr>
          <w:rFonts w:hint="eastAsia"/>
          <w:u w:val="single"/>
        </w:rPr>
        <w:t>摩西</w:t>
      </w:r>
      <w:r>
        <w:rPr>
          <w:rFonts w:hint="eastAsia"/>
        </w:rPr>
        <w:t>何等親密地對話</w:t>
      </w:r>
      <w:r w:rsidR="00DC43A2">
        <w:rPr>
          <w:rFonts w:hint="eastAsia"/>
        </w:rPr>
        <w:t>(</w:t>
      </w:r>
      <w:r w:rsidR="00513B66">
        <w:rPr>
          <w:rFonts w:hint="eastAsia"/>
        </w:rPr>
        <w:t>33:</w:t>
      </w:r>
      <w:r w:rsidR="006B67AD">
        <w:rPr>
          <w:rFonts w:hint="eastAsia"/>
        </w:rPr>
        <w:t>7-11</w:t>
      </w:r>
      <w:r w:rsidR="00DC43A2">
        <w:rPr>
          <w:rFonts w:hint="eastAsia"/>
        </w:rPr>
        <w:t>)</w:t>
      </w:r>
      <w:r w:rsidR="00E261AF">
        <w:rPr>
          <w:rFonts w:hint="eastAsia"/>
        </w:rPr>
        <w:t xml:space="preserve">? </w:t>
      </w:r>
      <w:r w:rsidR="005E7DE8">
        <w:rPr>
          <w:rFonts w:hint="eastAsia"/>
        </w:rPr>
        <w:t>那時百姓</w:t>
      </w:r>
      <w:r w:rsidR="00174F77">
        <w:rPr>
          <w:rFonts w:hint="eastAsia"/>
        </w:rPr>
        <w:t>在</w:t>
      </w:r>
      <w:r w:rsidR="005E7DE8">
        <w:rPr>
          <w:rFonts w:hint="eastAsia"/>
        </w:rPr>
        <w:t>做甚麼?</w:t>
      </w:r>
      <w:r w:rsidR="00127E99">
        <w:rPr>
          <w:rFonts w:hint="eastAsia"/>
        </w:rPr>
        <w:t xml:space="preserve"> </w:t>
      </w:r>
      <w:r w:rsidR="005E7DE8">
        <w:rPr>
          <w:rFonts w:hint="eastAsia"/>
        </w:rPr>
        <w:t>聖經為何記錄這事?</w:t>
      </w:r>
      <w:r w:rsidR="005E7DE8">
        <w:br/>
      </w:r>
    </w:p>
    <w:p w14:paraId="138EE3BC" w14:textId="6B53F2FC" w:rsidR="006B43E6" w:rsidRDefault="00DC43A2" w:rsidP="009E2FB0">
      <w:r w:rsidRPr="00E261AF">
        <w:rPr>
          <w:rFonts w:hint="eastAsia"/>
          <w:u w:val="single"/>
        </w:rPr>
        <w:t>摩西</w:t>
      </w:r>
      <w:r w:rsidR="00B77129">
        <w:rPr>
          <w:rFonts w:hint="eastAsia"/>
        </w:rPr>
        <w:t>懇切的禱告題目是甚麼</w:t>
      </w:r>
      <w:r>
        <w:rPr>
          <w:rFonts w:hint="eastAsia"/>
        </w:rPr>
        <w:t>(</w:t>
      </w:r>
      <w:r w:rsidR="00B77129">
        <w:rPr>
          <w:rFonts w:hint="eastAsia"/>
        </w:rPr>
        <w:t>12-16</w:t>
      </w:r>
      <w:r>
        <w:rPr>
          <w:rFonts w:hint="eastAsia"/>
        </w:rPr>
        <w:t>)</w:t>
      </w:r>
      <w:r w:rsidR="00E261AF">
        <w:rPr>
          <w:rFonts w:hint="eastAsia"/>
        </w:rPr>
        <w:t>?</w:t>
      </w:r>
      <w:r w:rsidR="000C3543">
        <w:rPr>
          <w:rFonts w:hint="eastAsia"/>
        </w:rPr>
        <w:t xml:space="preserve"> </w:t>
      </w:r>
      <w:r w:rsidRPr="00E261AF">
        <w:rPr>
          <w:rFonts w:hint="eastAsia"/>
          <w:u w:val="single"/>
        </w:rPr>
        <w:t>摩西</w:t>
      </w:r>
      <w:r w:rsidR="00E25B55">
        <w:rPr>
          <w:rFonts w:hint="eastAsia"/>
        </w:rPr>
        <w:t>為何如此懇切</w:t>
      </w:r>
      <w:r w:rsidR="003C67EB">
        <w:rPr>
          <w:rFonts w:hint="eastAsia"/>
        </w:rPr>
        <w:t>渴望</w:t>
      </w:r>
      <w:r w:rsidR="00E25B55">
        <w:rPr>
          <w:rFonts w:hint="eastAsia"/>
        </w:rPr>
        <w:t>見</w:t>
      </w:r>
      <w:r w:rsidR="000B2174">
        <w:rPr>
          <w:rFonts w:hint="eastAsia"/>
        </w:rPr>
        <w:t xml:space="preserve">　</w:t>
      </w:r>
      <w:r w:rsidR="00E25B55">
        <w:rPr>
          <w:rFonts w:hint="eastAsia"/>
        </w:rPr>
        <w:t>神的榮耀</w:t>
      </w:r>
      <w:r>
        <w:rPr>
          <w:rFonts w:hint="eastAsia"/>
        </w:rPr>
        <w:t>(</w:t>
      </w:r>
      <w:r w:rsidR="00E25B55">
        <w:rPr>
          <w:rFonts w:hint="eastAsia"/>
        </w:rPr>
        <w:t>17</w:t>
      </w:r>
      <w:r w:rsidR="003C5BA5">
        <w:rPr>
          <w:rFonts w:hint="eastAsia"/>
        </w:rPr>
        <w:t>,18</w:t>
      </w:r>
      <w:r>
        <w:rPr>
          <w:rFonts w:hint="eastAsia"/>
        </w:rPr>
        <w:t>)</w:t>
      </w:r>
      <w:r w:rsidR="00E261AF">
        <w:rPr>
          <w:rFonts w:hint="eastAsia"/>
        </w:rPr>
        <w:t>?</w:t>
      </w:r>
      <w:r w:rsidR="003C5BA5">
        <w:br/>
      </w:r>
      <w:r w:rsidR="003C5BA5">
        <w:rPr>
          <w:rFonts w:hint="eastAsia"/>
        </w:rPr>
        <w:t>神如何允准</w:t>
      </w:r>
      <w:r w:rsidR="003C5BA5" w:rsidRPr="00D81BCB">
        <w:rPr>
          <w:rFonts w:hint="eastAsia"/>
          <w:u w:val="single"/>
        </w:rPr>
        <w:t>摩西</w:t>
      </w:r>
      <w:r w:rsidR="003C5BA5">
        <w:rPr>
          <w:rFonts w:hint="eastAsia"/>
        </w:rPr>
        <w:t>的</w:t>
      </w:r>
      <w:r w:rsidR="00A3441F">
        <w:rPr>
          <w:rFonts w:hint="eastAsia"/>
        </w:rPr>
        <w:t>請求</w:t>
      </w:r>
      <w:r w:rsidR="003C5BA5">
        <w:rPr>
          <w:rFonts w:hint="eastAsia"/>
        </w:rPr>
        <w:t>(19-</w:t>
      </w:r>
      <w:r w:rsidR="0071359A">
        <w:rPr>
          <w:rFonts w:hint="eastAsia"/>
        </w:rPr>
        <w:t>23</w:t>
      </w:r>
      <w:r w:rsidR="003C5BA5">
        <w:rPr>
          <w:rFonts w:hint="eastAsia"/>
        </w:rPr>
        <w:t>)</w:t>
      </w:r>
      <w:r w:rsidR="0071359A">
        <w:rPr>
          <w:rFonts w:hint="eastAsia"/>
        </w:rPr>
        <w:t>?</w:t>
      </w:r>
      <w:r w:rsidR="006B43E6">
        <w:br/>
      </w:r>
    </w:p>
    <w:p w14:paraId="20A064B3" w14:textId="7380DBC7" w:rsidR="00880F89" w:rsidRPr="00880F89" w:rsidRDefault="0071359A" w:rsidP="009E2FB0">
      <w:r>
        <w:rPr>
          <w:rFonts w:hint="eastAsia"/>
        </w:rPr>
        <w:t>神吩咐</w:t>
      </w:r>
      <w:r w:rsidRPr="0079130E">
        <w:rPr>
          <w:rFonts w:hint="eastAsia"/>
          <w:u w:val="single"/>
        </w:rPr>
        <w:t>摩西</w:t>
      </w:r>
      <w:r>
        <w:rPr>
          <w:rFonts w:hint="eastAsia"/>
        </w:rPr>
        <w:t>準備甚麼(34:1-4)</w:t>
      </w:r>
      <w:r w:rsidR="00211B29">
        <w:rPr>
          <w:rFonts w:hint="eastAsia"/>
        </w:rPr>
        <w:t>?</w:t>
      </w:r>
      <w:r w:rsidR="0079130E">
        <w:rPr>
          <w:rFonts w:hint="eastAsia"/>
        </w:rPr>
        <w:t xml:space="preserve">　神如何</w:t>
      </w:r>
      <w:r w:rsidR="00F57117">
        <w:rPr>
          <w:rFonts w:hint="eastAsia"/>
        </w:rPr>
        <w:t>宣告</w:t>
      </w:r>
      <w:r w:rsidR="0079130E">
        <w:rPr>
          <w:rFonts w:hint="eastAsia"/>
        </w:rPr>
        <w:t>自己的名(</w:t>
      </w:r>
      <w:r w:rsidR="003B0CA7">
        <w:rPr>
          <w:rFonts w:hint="eastAsia"/>
        </w:rPr>
        <w:t>5-7</w:t>
      </w:r>
      <w:r w:rsidR="0079130E">
        <w:rPr>
          <w:rFonts w:hint="eastAsia"/>
        </w:rPr>
        <w:t>)</w:t>
      </w:r>
      <w:r w:rsidR="003B0CA7">
        <w:rPr>
          <w:rFonts w:hint="eastAsia"/>
        </w:rPr>
        <w:t>?</w:t>
      </w:r>
      <w:r w:rsidR="003B0CA7">
        <w:br/>
      </w:r>
      <w:r w:rsidR="003B0CA7" w:rsidRPr="00DC3C7D">
        <w:rPr>
          <w:rFonts w:hint="eastAsia"/>
          <w:u w:val="single"/>
        </w:rPr>
        <w:t>摩西</w:t>
      </w:r>
      <w:r w:rsidR="003B0CA7">
        <w:rPr>
          <w:rFonts w:hint="eastAsia"/>
        </w:rPr>
        <w:t>倚靠耶和華的名求甚麼(</w:t>
      </w:r>
      <w:r w:rsidR="0022642D">
        <w:rPr>
          <w:rFonts w:hint="eastAsia"/>
        </w:rPr>
        <w:t>8,9</w:t>
      </w:r>
      <w:r w:rsidR="003B0CA7">
        <w:rPr>
          <w:rFonts w:hint="eastAsia"/>
        </w:rPr>
        <w:t>)?</w:t>
      </w:r>
      <w:r w:rsidR="005712FB">
        <w:br/>
      </w:r>
    </w:p>
    <w:p w14:paraId="2B83F98A" w14:textId="66CD21F9" w:rsidR="00880F89" w:rsidRPr="00880F89" w:rsidRDefault="008C74F8" w:rsidP="00CB0DAC">
      <w:r>
        <w:rPr>
          <w:rFonts w:hint="eastAsia"/>
        </w:rPr>
        <w:t>神</w:t>
      </w:r>
      <w:r w:rsidR="00DA0248">
        <w:rPr>
          <w:rFonts w:hint="eastAsia"/>
        </w:rPr>
        <w:t>再次立約時，首先</w:t>
      </w:r>
      <w:r w:rsidR="00570EB8">
        <w:rPr>
          <w:rFonts w:hint="eastAsia"/>
        </w:rPr>
        <w:t>賜下</w:t>
      </w:r>
      <w:r w:rsidR="003F5271">
        <w:rPr>
          <w:rFonts w:hint="eastAsia"/>
        </w:rPr>
        <w:t>甚麼</w:t>
      </w:r>
      <w:r w:rsidR="00DA0248">
        <w:rPr>
          <w:rFonts w:hint="eastAsia"/>
        </w:rPr>
        <w:t>命令</w:t>
      </w:r>
      <w:r w:rsidR="00661458">
        <w:rPr>
          <w:rFonts w:hint="eastAsia"/>
        </w:rPr>
        <w:t>(10-17)</w:t>
      </w:r>
      <w:r w:rsidR="00DA0248">
        <w:rPr>
          <w:rFonts w:hint="eastAsia"/>
        </w:rPr>
        <w:t>?</w:t>
      </w:r>
      <w:r w:rsidR="00661458">
        <w:rPr>
          <w:rFonts w:hint="eastAsia"/>
        </w:rPr>
        <w:t xml:space="preserve">　神又吩咐如何遵守節期(18-28)</w:t>
      </w:r>
      <w:r w:rsidR="00280F35">
        <w:rPr>
          <w:rFonts w:hint="eastAsia"/>
        </w:rPr>
        <w:t>?</w:t>
      </w:r>
      <w:r w:rsidR="00280F35">
        <w:br/>
      </w:r>
      <w:r w:rsidR="00394E4B">
        <w:rPr>
          <w:rFonts w:hint="eastAsia"/>
        </w:rPr>
        <w:t>下</w:t>
      </w:r>
      <w:r w:rsidR="004E254B">
        <w:rPr>
          <w:rFonts w:hint="eastAsia"/>
        </w:rPr>
        <w:t>山</w:t>
      </w:r>
      <w:r w:rsidR="00394E4B">
        <w:rPr>
          <w:rFonts w:hint="eastAsia"/>
        </w:rPr>
        <w:t>的</w:t>
      </w:r>
      <w:r w:rsidR="00394E4B" w:rsidRPr="00394E4B">
        <w:rPr>
          <w:rFonts w:hint="eastAsia"/>
          <w:u w:val="single"/>
        </w:rPr>
        <w:t>摩西</w:t>
      </w:r>
      <w:r w:rsidR="00394E4B">
        <w:rPr>
          <w:rFonts w:hint="eastAsia"/>
        </w:rPr>
        <w:t>的面皮為何發光(29-35; 林後</w:t>
      </w:r>
      <w:r w:rsidR="003C76FF">
        <w:rPr>
          <w:rFonts w:hint="eastAsia"/>
        </w:rPr>
        <w:t>3:7-9</w:t>
      </w:r>
      <w:r w:rsidR="00394E4B">
        <w:rPr>
          <w:rFonts w:hint="eastAsia"/>
        </w:rPr>
        <w:t>)?</w:t>
      </w:r>
    </w:p>
    <w:sectPr w:rsidR="00880F89" w:rsidRPr="00880F89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A7B7" w14:textId="77777777" w:rsidR="00776D6D" w:rsidRDefault="00776D6D" w:rsidP="004B574B">
      <w:r>
        <w:separator/>
      </w:r>
    </w:p>
  </w:endnote>
  <w:endnote w:type="continuationSeparator" w:id="0">
    <w:p w14:paraId="4F3C8D73" w14:textId="77777777" w:rsidR="00776D6D" w:rsidRDefault="00776D6D" w:rsidP="004B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6263F" w14:textId="77777777" w:rsidR="00776D6D" w:rsidRDefault="00776D6D" w:rsidP="004B574B">
      <w:r>
        <w:separator/>
      </w:r>
    </w:p>
  </w:footnote>
  <w:footnote w:type="continuationSeparator" w:id="0">
    <w:p w14:paraId="2121801E" w14:textId="77777777" w:rsidR="00776D6D" w:rsidRDefault="00776D6D" w:rsidP="004B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654183317">
    <w:abstractNumId w:val="26"/>
  </w:num>
  <w:num w:numId="2" w16cid:durableId="367800993">
    <w:abstractNumId w:val="23"/>
  </w:num>
  <w:num w:numId="3" w16cid:durableId="2005160381">
    <w:abstractNumId w:val="33"/>
  </w:num>
  <w:num w:numId="4" w16cid:durableId="181869356">
    <w:abstractNumId w:val="7"/>
  </w:num>
  <w:num w:numId="5" w16cid:durableId="300695092">
    <w:abstractNumId w:val="12"/>
  </w:num>
  <w:num w:numId="6" w16cid:durableId="397940026">
    <w:abstractNumId w:val="11"/>
  </w:num>
  <w:num w:numId="7" w16cid:durableId="216403676">
    <w:abstractNumId w:val="25"/>
  </w:num>
  <w:num w:numId="8" w16cid:durableId="1292202860">
    <w:abstractNumId w:val="3"/>
  </w:num>
  <w:num w:numId="9" w16cid:durableId="1067609511">
    <w:abstractNumId w:val="21"/>
  </w:num>
  <w:num w:numId="10" w16cid:durableId="1689982747">
    <w:abstractNumId w:val="28"/>
  </w:num>
  <w:num w:numId="11" w16cid:durableId="271286064">
    <w:abstractNumId w:val="30"/>
  </w:num>
  <w:num w:numId="12" w16cid:durableId="922566600">
    <w:abstractNumId w:val="18"/>
  </w:num>
  <w:num w:numId="13" w16cid:durableId="212810104">
    <w:abstractNumId w:val="1"/>
  </w:num>
  <w:num w:numId="14" w16cid:durableId="16349031">
    <w:abstractNumId w:val="0"/>
  </w:num>
  <w:num w:numId="15" w16cid:durableId="1914927944">
    <w:abstractNumId w:val="27"/>
  </w:num>
  <w:num w:numId="16" w16cid:durableId="1322810072">
    <w:abstractNumId w:val="9"/>
  </w:num>
  <w:num w:numId="17" w16cid:durableId="2070225961">
    <w:abstractNumId w:val="22"/>
  </w:num>
  <w:num w:numId="18" w16cid:durableId="2017421409">
    <w:abstractNumId w:val="32"/>
  </w:num>
  <w:num w:numId="19" w16cid:durableId="222180679">
    <w:abstractNumId w:val="6"/>
  </w:num>
  <w:num w:numId="20" w16cid:durableId="380246909">
    <w:abstractNumId w:val="14"/>
  </w:num>
  <w:num w:numId="21" w16cid:durableId="1405643354">
    <w:abstractNumId w:val="19"/>
  </w:num>
  <w:num w:numId="22" w16cid:durableId="1472332137">
    <w:abstractNumId w:val="20"/>
  </w:num>
  <w:num w:numId="23" w16cid:durableId="1279796747">
    <w:abstractNumId w:val="35"/>
  </w:num>
  <w:num w:numId="24" w16cid:durableId="875658309">
    <w:abstractNumId w:val="10"/>
  </w:num>
  <w:num w:numId="25" w16cid:durableId="975450842">
    <w:abstractNumId w:val="31"/>
  </w:num>
  <w:num w:numId="26" w16cid:durableId="618338042">
    <w:abstractNumId w:val="16"/>
  </w:num>
  <w:num w:numId="27" w16cid:durableId="605188382">
    <w:abstractNumId w:val="8"/>
  </w:num>
  <w:num w:numId="28" w16cid:durableId="1404719670">
    <w:abstractNumId w:val="5"/>
  </w:num>
  <w:num w:numId="29" w16cid:durableId="888800800">
    <w:abstractNumId w:val="29"/>
  </w:num>
  <w:num w:numId="30" w16cid:durableId="529687982">
    <w:abstractNumId w:val="17"/>
  </w:num>
  <w:num w:numId="31" w16cid:durableId="384331922">
    <w:abstractNumId w:val="4"/>
  </w:num>
  <w:num w:numId="32" w16cid:durableId="1427580827">
    <w:abstractNumId w:val="15"/>
  </w:num>
  <w:num w:numId="33" w16cid:durableId="564335440">
    <w:abstractNumId w:val="2"/>
  </w:num>
  <w:num w:numId="34" w16cid:durableId="533202245">
    <w:abstractNumId w:val="13"/>
  </w:num>
  <w:num w:numId="35" w16cid:durableId="1379629223">
    <w:abstractNumId w:val="24"/>
  </w:num>
  <w:num w:numId="36" w16cid:durableId="1711568594">
    <w:abstractNumId w:val="34"/>
  </w:num>
  <w:num w:numId="37" w16cid:durableId="620963521">
    <w:abstractNumId w:val="15"/>
  </w:num>
  <w:num w:numId="38" w16cid:durableId="2065979590">
    <w:abstractNumId w:val="15"/>
    <w:lvlOverride w:ilvl="0">
      <w:startOverride w:val="1"/>
    </w:lvlOverride>
  </w:num>
  <w:num w:numId="39" w16cid:durableId="1531407043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intFractionalCharacterWidth/>
  <w:embedSystemFonts/>
  <w:bordersDoNotSurroundHeader/>
  <w:bordersDoNotSurroundFooter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76"/>
    <w:rsid w:val="00022A09"/>
    <w:rsid w:val="00032C81"/>
    <w:rsid w:val="00046B27"/>
    <w:rsid w:val="00065CF7"/>
    <w:rsid w:val="00073520"/>
    <w:rsid w:val="0007399D"/>
    <w:rsid w:val="00074800"/>
    <w:rsid w:val="0009113F"/>
    <w:rsid w:val="00096DDD"/>
    <w:rsid w:val="000B2174"/>
    <w:rsid w:val="000B598E"/>
    <w:rsid w:val="000C3543"/>
    <w:rsid w:val="000F2F88"/>
    <w:rsid w:val="00104989"/>
    <w:rsid w:val="001053CD"/>
    <w:rsid w:val="001057E3"/>
    <w:rsid w:val="00121C2B"/>
    <w:rsid w:val="00124CCC"/>
    <w:rsid w:val="00127E99"/>
    <w:rsid w:val="00150D2A"/>
    <w:rsid w:val="00174F77"/>
    <w:rsid w:val="00183799"/>
    <w:rsid w:val="001A024D"/>
    <w:rsid w:val="001C31A6"/>
    <w:rsid w:val="001D48D5"/>
    <w:rsid w:val="002017BE"/>
    <w:rsid w:val="00211B29"/>
    <w:rsid w:val="00214B9A"/>
    <w:rsid w:val="00223E24"/>
    <w:rsid w:val="00224E75"/>
    <w:rsid w:val="00226337"/>
    <w:rsid w:val="0022642D"/>
    <w:rsid w:val="00261CC1"/>
    <w:rsid w:val="00280F35"/>
    <w:rsid w:val="002905DB"/>
    <w:rsid w:val="0029664E"/>
    <w:rsid w:val="002C6FA6"/>
    <w:rsid w:val="002D1193"/>
    <w:rsid w:val="002E0919"/>
    <w:rsid w:val="002F0626"/>
    <w:rsid w:val="003160E2"/>
    <w:rsid w:val="00321CF6"/>
    <w:rsid w:val="0032414D"/>
    <w:rsid w:val="0035124E"/>
    <w:rsid w:val="00360A78"/>
    <w:rsid w:val="00382CCE"/>
    <w:rsid w:val="0039366A"/>
    <w:rsid w:val="00394E4B"/>
    <w:rsid w:val="003B0CA7"/>
    <w:rsid w:val="003C5BA5"/>
    <w:rsid w:val="003C67EB"/>
    <w:rsid w:val="003C76FF"/>
    <w:rsid w:val="003F5271"/>
    <w:rsid w:val="0040011E"/>
    <w:rsid w:val="00424859"/>
    <w:rsid w:val="00446AAD"/>
    <w:rsid w:val="00453E4C"/>
    <w:rsid w:val="00471A49"/>
    <w:rsid w:val="004B574B"/>
    <w:rsid w:val="004E254B"/>
    <w:rsid w:val="004F74F8"/>
    <w:rsid w:val="0050016F"/>
    <w:rsid w:val="00502148"/>
    <w:rsid w:val="00513B66"/>
    <w:rsid w:val="005325CA"/>
    <w:rsid w:val="00545385"/>
    <w:rsid w:val="00564E10"/>
    <w:rsid w:val="00570EB8"/>
    <w:rsid w:val="005712FB"/>
    <w:rsid w:val="005743AD"/>
    <w:rsid w:val="00595F6A"/>
    <w:rsid w:val="005B064C"/>
    <w:rsid w:val="005C0AEE"/>
    <w:rsid w:val="005C338F"/>
    <w:rsid w:val="005D15B0"/>
    <w:rsid w:val="005E7DE8"/>
    <w:rsid w:val="005F41E7"/>
    <w:rsid w:val="00616C41"/>
    <w:rsid w:val="0062063B"/>
    <w:rsid w:val="0062531D"/>
    <w:rsid w:val="00642E82"/>
    <w:rsid w:val="006527AD"/>
    <w:rsid w:val="00661458"/>
    <w:rsid w:val="006668C1"/>
    <w:rsid w:val="00674E55"/>
    <w:rsid w:val="006B43E6"/>
    <w:rsid w:val="006B67AD"/>
    <w:rsid w:val="006D4CE1"/>
    <w:rsid w:val="006D73DC"/>
    <w:rsid w:val="006F6019"/>
    <w:rsid w:val="00703147"/>
    <w:rsid w:val="007050ED"/>
    <w:rsid w:val="0071359A"/>
    <w:rsid w:val="00715D5D"/>
    <w:rsid w:val="00744E18"/>
    <w:rsid w:val="0076305F"/>
    <w:rsid w:val="00767103"/>
    <w:rsid w:val="00776D6D"/>
    <w:rsid w:val="0079130E"/>
    <w:rsid w:val="007A0DE1"/>
    <w:rsid w:val="007B0A6C"/>
    <w:rsid w:val="007B4F5F"/>
    <w:rsid w:val="00807F0E"/>
    <w:rsid w:val="008118EB"/>
    <w:rsid w:val="0081368A"/>
    <w:rsid w:val="008237D6"/>
    <w:rsid w:val="00832DA4"/>
    <w:rsid w:val="008430A0"/>
    <w:rsid w:val="00880F89"/>
    <w:rsid w:val="0088469E"/>
    <w:rsid w:val="00893A08"/>
    <w:rsid w:val="008C74F8"/>
    <w:rsid w:val="008F1EFB"/>
    <w:rsid w:val="0090684E"/>
    <w:rsid w:val="0090782D"/>
    <w:rsid w:val="009131EC"/>
    <w:rsid w:val="00970BBA"/>
    <w:rsid w:val="009836CC"/>
    <w:rsid w:val="009C2A5F"/>
    <w:rsid w:val="009C3175"/>
    <w:rsid w:val="009E0228"/>
    <w:rsid w:val="009E2FB0"/>
    <w:rsid w:val="009F1C95"/>
    <w:rsid w:val="00A239E8"/>
    <w:rsid w:val="00A240D9"/>
    <w:rsid w:val="00A3441F"/>
    <w:rsid w:val="00A440FB"/>
    <w:rsid w:val="00A47C39"/>
    <w:rsid w:val="00A52638"/>
    <w:rsid w:val="00A72F77"/>
    <w:rsid w:val="00A83A17"/>
    <w:rsid w:val="00AA070A"/>
    <w:rsid w:val="00AF61E7"/>
    <w:rsid w:val="00B652ED"/>
    <w:rsid w:val="00B77129"/>
    <w:rsid w:val="00B93D91"/>
    <w:rsid w:val="00B94A49"/>
    <w:rsid w:val="00B97FB3"/>
    <w:rsid w:val="00BD7F21"/>
    <w:rsid w:val="00BE7CA8"/>
    <w:rsid w:val="00C07A5C"/>
    <w:rsid w:val="00C133A6"/>
    <w:rsid w:val="00C14073"/>
    <w:rsid w:val="00C17884"/>
    <w:rsid w:val="00C24578"/>
    <w:rsid w:val="00C2797A"/>
    <w:rsid w:val="00C2798B"/>
    <w:rsid w:val="00C528A2"/>
    <w:rsid w:val="00CB0DAC"/>
    <w:rsid w:val="00CB13D2"/>
    <w:rsid w:val="00CD5A76"/>
    <w:rsid w:val="00CF2FC6"/>
    <w:rsid w:val="00D10B26"/>
    <w:rsid w:val="00D34207"/>
    <w:rsid w:val="00D621E1"/>
    <w:rsid w:val="00D81BCB"/>
    <w:rsid w:val="00D823B2"/>
    <w:rsid w:val="00DA0248"/>
    <w:rsid w:val="00DC2978"/>
    <w:rsid w:val="00DC3C7D"/>
    <w:rsid w:val="00DC43A2"/>
    <w:rsid w:val="00DD2623"/>
    <w:rsid w:val="00DF25C4"/>
    <w:rsid w:val="00E22346"/>
    <w:rsid w:val="00E25B55"/>
    <w:rsid w:val="00E261AF"/>
    <w:rsid w:val="00E8082E"/>
    <w:rsid w:val="00E87A02"/>
    <w:rsid w:val="00EA6B01"/>
    <w:rsid w:val="00EC2753"/>
    <w:rsid w:val="00EC6D94"/>
    <w:rsid w:val="00EC72B9"/>
    <w:rsid w:val="00ED3110"/>
    <w:rsid w:val="00EE1204"/>
    <w:rsid w:val="00EF14DF"/>
    <w:rsid w:val="00EF581A"/>
    <w:rsid w:val="00F15224"/>
    <w:rsid w:val="00F2417C"/>
    <w:rsid w:val="00F57117"/>
    <w:rsid w:val="00F60AB6"/>
    <w:rsid w:val="00F97C3A"/>
    <w:rsid w:val="00FC6004"/>
    <w:rsid w:val="00FE1B46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FEF7BB"/>
  <w15:chartTrackingRefBased/>
  <w15:docId w15:val="{403245A5-6050-45EB-88C8-3554C3E1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  <w:pPr>
      <w:ind w:left="480"/>
    </w:pPr>
  </w:style>
  <w:style w:type="paragraph" w:styleId="ListParagraph">
    <w:name w:val="List Paragraph"/>
    <w:basedOn w:val="Normal"/>
    <w:uiPriority w:val="34"/>
    <w:qFormat/>
    <w:rsid w:val="00970BB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B574B"/>
    <w:pPr>
      <w:tabs>
        <w:tab w:val="clear" w:pos="42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74B"/>
    <w:rPr>
      <w:rFonts w:ascii="華康細圓體(P)" w:eastAsia="華康細圓體(P)"/>
      <w:sz w:val="24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4B574B"/>
    <w:pPr>
      <w:tabs>
        <w:tab w:val="clear" w:pos="42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74B"/>
    <w:rPr>
      <w:rFonts w:ascii="華康細圓體(P)" w:eastAsia="華康細圓體(P)"/>
      <w:sz w:val="24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pPaulHDD_BKP_2009Oct04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18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Wing Yan Lee</dc:creator>
  <cp:keywords/>
  <dc:description/>
  <cp:lastModifiedBy>Kwok Wing Sum (CLEAR)</cp:lastModifiedBy>
  <cp:revision>67</cp:revision>
  <dcterms:created xsi:type="dcterms:W3CDTF">2025-08-25T01:00:00Z</dcterms:created>
  <dcterms:modified xsi:type="dcterms:W3CDTF">2025-09-15T05:36:00Z</dcterms:modified>
</cp:coreProperties>
</file>