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5A0558F3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7165C8">
        <w:t>1</w:t>
      </w:r>
      <w:r w:rsidR="006C2F50">
        <w:rPr>
          <w:rFonts w:hint="eastAsia"/>
        </w:rPr>
        <w:t>5</w:t>
      </w:r>
      <w:r>
        <w:rPr>
          <w:rFonts w:hint="eastAsia"/>
        </w:rPr>
        <w:t>課</w:t>
      </w:r>
    </w:p>
    <w:p w14:paraId="30DF96B9" w14:textId="3B955E1A" w:rsidR="002C7E6E" w:rsidRPr="00021650" w:rsidRDefault="002C7E6E" w:rsidP="002C7E6E">
      <w:pPr>
        <w:pStyle w:val="a"/>
        <w:rPr>
          <w:rFonts w:ascii="華康細圓體(P)" w:eastAsia="SimSun"/>
        </w:rPr>
      </w:pPr>
      <w:r w:rsidRPr="00AB6D1F">
        <w:rPr>
          <w:rFonts w:ascii="華康細圓體(P)" w:eastAsia="華康細圓體(P)" w:hint="eastAsia"/>
        </w:rPr>
        <w:sym w:font="Wingdings" w:char="F06E"/>
      </w:r>
      <w:r w:rsidRPr="00AB6D1F">
        <w:rPr>
          <w:rFonts w:ascii="華康細圓體(P)" w:eastAsia="華康細圓體(P)" w:hint="eastAsia"/>
        </w:rPr>
        <w:t xml:space="preserve">經文 / 出埃及記 </w:t>
      </w:r>
      <w:r w:rsidR="009512A4">
        <w:rPr>
          <w:rFonts w:ascii="華康細圓體(P)" w:eastAsia="華康細圓體(P)"/>
        </w:rPr>
        <w:t>25</w:t>
      </w:r>
      <w:r w:rsidR="00480986">
        <w:rPr>
          <w:rFonts w:ascii="華康細圓體(P)" w:eastAsia="華康細圓體(P)" w:hint="eastAsia"/>
        </w:rPr>
        <w:t>:</w:t>
      </w:r>
      <w:r>
        <w:rPr>
          <w:rFonts w:ascii="華康細圓體(P)" w:eastAsia="華康細圓體(P)" w:hint="eastAsia"/>
        </w:rPr>
        <w:t>1-</w:t>
      </w:r>
      <w:r w:rsidR="009512A4">
        <w:rPr>
          <w:rFonts w:ascii="華康細圓體(P)" w:eastAsia="華康細圓體(P)"/>
        </w:rPr>
        <w:t>27</w:t>
      </w:r>
      <w:r w:rsidR="00480986">
        <w:rPr>
          <w:rFonts w:ascii="華康細圓體(P)" w:eastAsia="華康細圓體(P)"/>
        </w:rPr>
        <w:t>:</w:t>
      </w:r>
      <w:r>
        <w:rPr>
          <w:rFonts w:ascii="華康細圓體(P)" w:eastAsia="SimSun" w:hint="eastAsia"/>
        </w:rPr>
        <w:t>2</w:t>
      </w:r>
      <w:r w:rsidR="009512A4">
        <w:rPr>
          <w:rFonts w:ascii="華康細圓體(P)" w:eastAsia="SimSun"/>
        </w:rPr>
        <w:t>1</w:t>
      </w:r>
      <w:r w:rsidRPr="00AB6D1F">
        <w:rPr>
          <w:rFonts w:ascii="華康細圓體(P)" w:eastAsia="華康細圓體(P)" w:hint="eastAsia"/>
        </w:rPr>
        <w:br/>
      </w:r>
      <w:r w:rsidRPr="00AB6D1F">
        <w:rPr>
          <w:rFonts w:ascii="華康細圓體(P)" w:eastAsia="華康細圓體(P)" w:hint="eastAsia"/>
        </w:rPr>
        <w:sym w:font="Wingdings" w:char="F06E"/>
      </w:r>
      <w:r w:rsidRPr="00AB6D1F">
        <w:rPr>
          <w:rFonts w:ascii="華康細圓體(P)" w:eastAsia="華康細圓體(P)" w:hint="eastAsia"/>
        </w:rPr>
        <w:t>金句 / 出埃及記</w:t>
      </w:r>
      <w:r>
        <w:rPr>
          <w:rFonts w:ascii="華康細圓體(P)" w:eastAsia="華康細圓體(P)" w:hint="eastAsia"/>
        </w:rPr>
        <w:t xml:space="preserve"> </w:t>
      </w:r>
      <w:r w:rsidR="007B412C">
        <w:rPr>
          <w:rFonts w:ascii="華康細圓體(P)" w:eastAsia="華康細圓體(P)"/>
        </w:rPr>
        <w:t>25</w:t>
      </w:r>
      <w:r w:rsidR="00480986">
        <w:rPr>
          <w:rFonts w:ascii="華康細圓體(P)" w:eastAsia="華康細圓體(P)" w:hint="eastAsia"/>
        </w:rPr>
        <w:t>:</w:t>
      </w:r>
      <w:r w:rsidR="007B412C">
        <w:rPr>
          <w:rFonts w:ascii="華康細圓體(P)" w:eastAsia="華康細圓體(P)"/>
        </w:rPr>
        <w:t>8</w:t>
      </w:r>
    </w:p>
    <w:p w14:paraId="3082D1D3" w14:textId="1112353A" w:rsidR="00B5290E" w:rsidRPr="00021650" w:rsidRDefault="00F72528" w:rsidP="00B5290E">
      <w:pPr>
        <w:pStyle w:val="Heading1"/>
        <w:rPr>
          <w:rFonts w:ascii="華康古印體" w:eastAsia="華康古印體"/>
        </w:rPr>
      </w:pPr>
      <w:r w:rsidRPr="00F72528">
        <w:rPr>
          <w:rFonts w:ascii="華康古印體" w:eastAsia="華康古印體" w:hAnsi="SimSun"/>
          <w:lang w:val="x-none"/>
        </w:rPr>
        <w:t>為我造聖所，使我可以住在他們中間</w:t>
      </w:r>
    </w:p>
    <w:p w14:paraId="5B543120" w14:textId="5D2AFA73" w:rsidR="00D9435B" w:rsidRPr="00D9435B" w:rsidRDefault="006C2F50" w:rsidP="00565A39">
      <w:r>
        <w:rPr>
          <w:lang w:val="x-none"/>
        </w:rPr>
        <w:t xml:space="preserve">　神</w:t>
      </w:r>
      <w:r w:rsidR="00080E8E" w:rsidRPr="00080E8E">
        <w:rPr>
          <w:lang w:val="x-none"/>
        </w:rPr>
        <w:t>要求</w:t>
      </w:r>
      <w:r w:rsidR="00080E8E" w:rsidRPr="0034332D">
        <w:rPr>
          <w:u w:val="single"/>
          <w:lang w:val="x-none"/>
        </w:rPr>
        <w:t>以色列</w:t>
      </w:r>
      <w:r w:rsidR="00080E8E" w:rsidRPr="00080E8E">
        <w:rPr>
          <w:lang w:val="x-none"/>
        </w:rPr>
        <w:t>人</w:t>
      </w:r>
      <w:r w:rsidR="003B2724">
        <w:rPr>
          <w:rFonts w:hint="eastAsia"/>
          <w:lang w:val="x-none"/>
        </w:rPr>
        <w:t>送上</w:t>
      </w:r>
      <w:r w:rsidR="003B2724">
        <w:rPr>
          <w:lang w:val="x-none"/>
        </w:rPr>
        <w:t>甚麼</w:t>
      </w:r>
      <w:r w:rsidR="00080E8E" w:rsidRPr="00080E8E">
        <w:rPr>
          <w:lang w:val="x-none"/>
        </w:rPr>
        <w:t>禮物</w:t>
      </w:r>
      <w:r w:rsidR="00480986">
        <w:rPr>
          <w:lang w:val="x-none"/>
        </w:rPr>
        <w:t>(</w:t>
      </w:r>
      <w:r w:rsidR="00080E8E" w:rsidRPr="00080E8E">
        <w:rPr>
          <w:lang w:val="x-none"/>
        </w:rPr>
        <w:t>25</w:t>
      </w:r>
      <w:r w:rsidR="00480986">
        <w:rPr>
          <w:lang w:val="x-none"/>
        </w:rPr>
        <w:t>:</w:t>
      </w:r>
      <w:r w:rsidR="00080E8E" w:rsidRPr="00080E8E">
        <w:rPr>
          <w:lang w:val="x-none"/>
        </w:rPr>
        <w:t>1-7</w:t>
      </w:r>
      <w:r w:rsidR="00480986">
        <w:rPr>
          <w:lang w:val="x-none"/>
        </w:rPr>
        <w:t>)</w:t>
      </w:r>
      <w:r w:rsidR="007458E2">
        <w:rPr>
          <w:lang w:val="x-none"/>
        </w:rPr>
        <w:t>?</w:t>
      </w:r>
      <w:r w:rsidR="00F2154B">
        <w:rPr>
          <w:lang w:val="x-none"/>
        </w:rPr>
        <w:br/>
      </w:r>
      <w:r>
        <w:rPr>
          <w:lang w:val="x-none"/>
        </w:rPr>
        <w:t xml:space="preserve">　神</w:t>
      </w:r>
      <w:r w:rsidR="00080E8E" w:rsidRPr="00080E8E">
        <w:rPr>
          <w:lang w:val="x-none"/>
        </w:rPr>
        <w:t>建造聖所</w:t>
      </w:r>
      <w:r>
        <w:rPr>
          <w:rFonts w:hint="eastAsia"/>
          <w:lang w:val="x-none"/>
        </w:rPr>
        <w:t>有何</w:t>
      </w:r>
      <w:r w:rsidR="00080E8E" w:rsidRPr="00080E8E">
        <w:rPr>
          <w:lang w:val="x-none"/>
        </w:rPr>
        <w:t>目的，</w:t>
      </w:r>
      <w:r w:rsidR="005A1CB5">
        <w:rPr>
          <w:rFonts w:hint="eastAsia"/>
          <w:lang w:val="x-none"/>
        </w:rPr>
        <w:t>百姓要</w:t>
      </w:r>
      <w:r w:rsidR="00080E8E" w:rsidRPr="00080E8E">
        <w:rPr>
          <w:lang w:val="x-none"/>
        </w:rPr>
        <w:t>如何建造</w:t>
      </w:r>
      <w:r w:rsidR="00480986">
        <w:rPr>
          <w:lang w:val="x-none"/>
        </w:rPr>
        <w:t>(</w:t>
      </w:r>
      <w:r w:rsidR="00080E8E" w:rsidRPr="00080E8E">
        <w:rPr>
          <w:lang w:val="x-none"/>
        </w:rPr>
        <w:t>8,9</w:t>
      </w:r>
      <w:r w:rsidR="005A1CB5">
        <w:rPr>
          <w:rFonts w:hint="eastAsia"/>
          <w:lang w:val="x-none"/>
        </w:rPr>
        <w:t>,</w:t>
      </w:r>
      <w:r w:rsidR="005A1CB5" w:rsidRPr="00080E8E">
        <w:rPr>
          <w:lang w:val="x-none"/>
        </w:rPr>
        <w:t>40;</w:t>
      </w:r>
      <w:r w:rsidR="00F2154B">
        <w:rPr>
          <w:rFonts w:hint="eastAsia"/>
          <w:lang w:val="x-none"/>
        </w:rPr>
        <w:t xml:space="preserve"> </w:t>
      </w:r>
      <w:r w:rsidR="005A1CB5" w:rsidRPr="00080E8E">
        <w:rPr>
          <w:lang w:val="x-none"/>
        </w:rPr>
        <w:t>26</w:t>
      </w:r>
      <w:r w:rsidR="005A1CB5">
        <w:rPr>
          <w:lang w:val="x-none"/>
        </w:rPr>
        <w:t>:</w:t>
      </w:r>
      <w:r w:rsidR="005A1CB5" w:rsidRPr="00080E8E">
        <w:rPr>
          <w:lang w:val="x-none"/>
        </w:rPr>
        <w:t>30;</w:t>
      </w:r>
      <w:r w:rsidR="00F2154B">
        <w:rPr>
          <w:rFonts w:hint="eastAsia"/>
          <w:lang w:val="x-none"/>
        </w:rPr>
        <w:t xml:space="preserve"> </w:t>
      </w:r>
      <w:r w:rsidR="005A1CB5" w:rsidRPr="00080E8E">
        <w:rPr>
          <w:lang w:val="x-none"/>
        </w:rPr>
        <w:t>27</w:t>
      </w:r>
      <w:r w:rsidR="005A1CB5">
        <w:rPr>
          <w:lang w:val="x-none"/>
        </w:rPr>
        <w:t>:</w:t>
      </w:r>
      <w:r w:rsidR="005A1CB5" w:rsidRPr="00080E8E">
        <w:rPr>
          <w:lang w:val="x-none"/>
        </w:rPr>
        <w:t>8</w:t>
      </w:r>
      <w:r w:rsidR="00480986">
        <w:rPr>
          <w:lang w:val="x-none"/>
        </w:rPr>
        <w:t>)</w:t>
      </w:r>
      <w:r w:rsidR="007458E2">
        <w:rPr>
          <w:lang w:val="x-none"/>
        </w:rPr>
        <w:t>?</w:t>
      </w:r>
      <w:r w:rsidR="00D351EB">
        <w:rPr>
          <w:lang w:val="x-none"/>
        </w:rPr>
        <w:br/>
      </w:r>
      <w:r w:rsidR="00D351EB">
        <w:rPr>
          <w:rFonts w:hint="eastAsia"/>
          <w:lang w:val="x-none"/>
        </w:rPr>
        <w:t>試</w:t>
      </w:r>
      <w:r w:rsidR="00080E8E" w:rsidRPr="00080E8E">
        <w:rPr>
          <w:lang w:val="x-none"/>
        </w:rPr>
        <w:t>想</w:t>
      </w:r>
      <w:r w:rsidR="00EA2296">
        <w:rPr>
          <w:rFonts w:hint="eastAsia"/>
          <w:lang w:val="x-none"/>
        </w:rPr>
        <w:t>為何</w:t>
      </w:r>
      <w:r w:rsidR="00D351EB">
        <w:rPr>
          <w:lang w:val="x-none"/>
        </w:rPr>
        <w:t xml:space="preserve">　神</w:t>
      </w:r>
      <w:r w:rsidR="00614181">
        <w:rPr>
          <w:rFonts w:hint="eastAsia"/>
          <w:lang w:val="x-none"/>
        </w:rPr>
        <w:t>要</w:t>
      </w:r>
      <w:r w:rsidR="00080E8E" w:rsidRPr="00080E8E">
        <w:rPr>
          <w:lang w:val="x-none"/>
        </w:rPr>
        <w:t>住在以色列人中間。</w:t>
      </w:r>
    </w:p>
    <w:p w14:paraId="6B05ECA7" w14:textId="47ED76E2" w:rsidR="001A0E02" w:rsidRDefault="001A0E02" w:rsidP="00D9435B">
      <w:pPr>
        <w:numPr>
          <w:ilvl w:val="0"/>
          <w:numId w:val="0"/>
        </w:numPr>
        <w:ind w:left="425" w:hanging="425"/>
      </w:pPr>
    </w:p>
    <w:p w14:paraId="6D460206" w14:textId="604C8F43" w:rsidR="00F6567C" w:rsidRPr="00F6567C" w:rsidRDefault="00B92C3C" w:rsidP="00565A39">
      <w:r>
        <w:rPr>
          <w:rFonts w:hint="eastAsia"/>
        </w:rPr>
        <w:t>製</w:t>
      </w:r>
      <w:r w:rsidR="00384F84" w:rsidRPr="00384F84">
        <w:t>造</w:t>
      </w:r>
      <w:r>
        <w:rPr>
          <w:rFonts w:hint="eastAsia"/>
        </w:rPr>
        <w:t>約櫃</w:t>
      </w:r>
      <w:r w:rsidR="00384F84" w:rsidRPr="00384F84">
        <w:t>和施恩座</w:t>
      </w:r>
      <w:r>
        <w:rPr>
          <w:rFonts w:hint="eastAsia"/>
        </w:rPr>
        <w:t>有何</w:t>
      </w:r>
      <w:r w:rsidR="00384F84" w:rsidRPr="00384F84">
        <w:t>目</w:t>
      </w:r>
      <w:r w:rsidR="00614181">
        <w:rPr>
          <w:rFonts w:hint="eastAsia"/>
        </w:rPr>
        <w:t>的</w:t>
      </w:r>
      <w:r w:rsidR="00480986">
        <w:t>(</w:t>
      </w:r>
      <w:r w:rsidR="00384F84" w:rsidRPr="00384F84">
        <w:t>10-22</w:t>
      </w:r>
      <w:r w:rsidR="00480986">
        <w:t>)</w:t>
      </w:r>
      <w:r w:rsidR="007458E2">
        <w:t>?</w:t>
      </w:r>
      <w:r w:rsidR="00384F84" w:rsidRPr="00384F84">
        <w:t xml:space="preserve"> </w:t>
      </w:r>
      <w:r w:rsidR="00F75D23">
        <w:rPr>
          <w:rFonts w:hint="eastAsia"/>
        </w:rPr>
        <w:t>常擺</w:t>
      </w:r>
      <w:r w:rsidR="00384F84" w:rsidRPr="00384F84">
        <w:t>陳設餅在桌子上</w:t>
      </w:r>
      <w:r w:rsidR="00F75D23">
        <w:rPr>
          <w:rFonts w:hint="eastAsia"/>
        </w:rPr>
        <w:t>有何含義</w:t>
      </w:r>
      <w:r w:rsidR="00480986">
        <w:t>(</w:t>
      </w:r>
      <w:r w:rsidR="00384F84" w:rsidRPr="00384F84">
        <w:t>23-30</w:t>
      </w:r>
      <w:r w:rsidR="00480986">
        <w:t>)</w:t>
      </w:r>
      <w:r w:rsidR="007458E2">
        <w:t>?</w:t>
      </w:r>
      <w:r w:rsidR="00F75D23">
        <w:br/>
      </w:r>
      <w:r w:rsidR="00384F84" w:rsidRPr="00384F84">
        <w:t>燈</w:t>
      </w:r>
      <w:r w:rsidR="0092331C" w:rsidRPr="0092331C">
        <w:rPr>
          <w:lang w:val="x-none"/>
        </w:rPr>
        <w:t>臺</w:t>
      </w:r>
      <w:r w:rsidR="00384F84" w:rsidRPr="00384F84">
        <w:t>是如何製成，它有</w:t>
      </w:r>
      <w:r w:rsidR="0092331C">
        <w:rPr>
          <w:rFonts w:asciiTheme="minorHAnsi" w:hAnsiTheme="minorHAnsi" w:hint="eastAsia"/>
        </w:rPr>
        <w:t>何用途</w:t>
      </w:r>
      <w:r w:rsidR="00480986">
        <w:t>(</w:t>
      </w:r>
      <w:r w:rsidR="00384F84" w:rsidRPr="00384F84">
        <w:t>31-40</w:t>
      </w:r>
      <w:r w:rsidR="00480986">
        <w:t>)</w:t>
      </w:r>
      <w:r w:rsidR="007458E2">
        <w:t>?</w:t>
      </w:r>
    </w:p>
    <w:p w14:paraId="64E6E3B6" w14:textId="7428D61C" w:rsidR="002E44AA" w:rsidRDefault="002E44AA" w:rsidP="00F6567C">
      <w:pPr>
        <w:numPr>
          <w:ilvl w:val="0"/>
          <w:numId w:val="0"/>
        </w:numPr>
        <w:ind w:left="425" w:hanging="425"/>
      </w:pPr>
    </w:p>
    <w:p w14:paraId="361E1421" w14:textId="4265224A" w:rsidR="00184BF5" w:rsidRDefault="00E6599A" w:rsidP="00565A39">
      <w:r w:rsidRPr="00E6599A">
        <w:t>遮</w:t>
      </w:r>
      <w:r w:rsidR="00614181">
        <w:rPr>
          <w:rFonts w:hint="eastAsia"/>
        </w:rPr>
        <w:t>蓋</w:t>
      </w:r>
      <w:r w:rsidRPr="00E6599A">
        <w:t>會幕的幔子和罩</w:t>
      </w:r>
      <w:r w:rsidR="00EB6B8E">
        <w:rPr>
          <w:rFonts w:hint="eastAsia"/>
        </w:rPr>
        <w:t>棚</w:t>
      </w:r>
      <w:r w:rsidRPr="00E6599A">
        <w:t>是</w:t>
      </w:r>
      <w:r w:rsidR="00120B32">
        <w:rPr>
          <w:rFonts w:asciiTheme="minorHAnsi" w:hAnsiTheme="minorHAnsi" w:hint="eastAsia"/>
        </w:rPr>
        <w:t>怎樣</w:t>
      </w:r>
      <w:r w:rsidR="00EB6B8E">
        <w:rPr>
          <w:rFonts w:asciiTheme="minorHAnsi" w:hAnsiTheme="minorHAnsi" w:hint="eastAsia"/>
        </w:rPr>
        <w:t>造</w:t>
      </w:r>
      <w:r w:rsidRPr="00E6599A">
        <w:t>的，會幕</w:t>
      </w:r>
      <w:r w:rsidR="00297851">
        <w:rPr>
          <w:rFonts w:hint="eastAsia"/>
        </w:rPr>
        <w:t>內</w:t>
      </w:r>
      <w:r w:rsidRPr="00E6599A">
        <w:t>外有</w:t>
      </w:r>
      <w:r w:rsidR="00297851">
        <w:rPr>
          <w:rFonts w:hint="eastAsia"/>
        </w:rPr>
        <w:t>何</w:t>
      </w:r>
      <w:r w:rsidRPr="00E6599A">
        <w:t>不同</w:t>
      </w:r>
      <w:r w:rsidR="00480986">
        <w:t>(</w:t>
      </w:r>
      <w:r w:rsidRPr="00E6599A">
        <w:t>26</w:t>
      </w:r>
      <w:r w:rsidR="00480986">
        <w:t>:</w:t>
      </w:r>
      <w:r w:rsidRPr="00E6599A">
        <w:t>1-14</w:t>
      </w:r>
      <w:r w:rsidR="00480986">
        <w:t>)</w:t>
      </w:r>
      <w:r w:rsidR="007458E2">
        <w:t>?</w:t>
      </w:r>
      <w:r w:rsidR="00297851">
        <w:br/>
      </w:r>
      <w:r w:rsidR="008E3CE6" w:rsidRPr="008E3CE6">
        <w:rPr>
          <w:lang w:val="x-none"/>
        </w:rPr>
        <w:t>帳幕的豎板</w:t>
      </w:r>
      <w:r w:rsidRPr="00E6599A">
        <w:t>是怎樣</w:t>
      </w:r>
      <w:r w:rsidR="008E3CE6">
        <w:rPr>
          <w:rFonts w:asciiTheme="minorHAnsi" w:hAnsiTheme="minorHAnsi" w:hint="eastAsia"/>
        </w:rPr>
        <w:t>造</w:t>
      </w:r>
      <w:r w:rsidRPr="00E6599A">
        <w:t>的</w:t>
      </w:r>
      <w:r w:rsidR="00480986">
        <w:t>(</w:t>
      </w:r>
      <w:r w:rsidRPr="00E6599A">
        <w:t>15-30</w:t>
      </w:r>
      <w:r w:rsidR="00480986">
        <w:t>)</w:t>
      </w:r>
      <w:r w:rsidR="007458E2">
        <w:t>?</w:t>
      </w:r>
      <w:r w:rsidR="007458E2">
        <w:br/>
      </w:r>
      <w:r w:rsidRPr="00E6599A">
        <w:t>將會幕分為聖所和至聖所</w:t>
      </w:r>
      <w:r w:rsidR="008744C0">
        <w:rPr>
          <w:rFonts w:hint="eastAsia"/>
        </w:rPr>
        <w:t>有何</w:t>
      </w:r>
      <w:r w:rsidR="0079486C">
        <w:rPr>
          <w:rFonts w:hint="eastAsia"/>
        </w:rPr>
        <w:t>原因</w:t>
      </w:r>
      <w:r w:rsidR="00480986">
        <w:t>(</w:t>
      </w:r>
      <w:r w:rsidRPr="00E6599A">
        <w:t>31-37</w:t>
      </w:r>
      <w:r w:rsidR="008E3CE6">
        <w:rPr>
          <w:rFonts w:hint="eastAsia"/>
        </w:rPr>
        <w:t xml:space="preserve">, </w:t>
      </w:r>
      <w:r w:rsidR="008E3CE6" w:rsidRPr="00E6599A">
        <w:t>創3</w:t>
      </w:r>
      <w:r w:rsidR="008E3CE6">
        <w:t>:</w:t>
      </w:r>
      <w:r w:rsidR="008E3CE6" w:rsidRPr="00E6599A">
        <w:t>24;</w:t>
      </w:r>
      <w:r w:rsidR="008E3CE6">
        <w:rPr>
          <w:rFonts w:hint="eastAsia"/>
        </w:rPr>
        <w:t xml:space="preserve"> </w:t>
      </w:r>
      <w:r w:rsidR="008E3CE6" w:rsidRPr="00E6599A">
        <w:t>來 9</w:t>
      </w:r>
      <w:r w:rsidR="008E3CE6">
        <w:t>:</w:t>
      </w:r>
      <w:r w:rsidR="008E3CE6" w:rsidRPr="00E6599A">
        <w:t>1-8</w:t>
      </w:r>
      <w:r w:rsidR="00480986">
        <w:t>)</w:t>
      </w:r>
      <w:r w:rsidR="007458E2">
        <w:t>?</w:t>
      </w:r>
    </w:p>
    <w:p w14:paraId="78FA82FF" w14:textId="77777777" w:rsidR="00CB771C" w:rsidRDefault="00CB771C" w:rsidP="00CB771C">
      <w:pPr>
        <w:numPr>
          <w:ilvl w:val="0"/>
          <w:numId w:val="0"/>
        </w:numPr>
        <w:ind w:left="425" w:hanging="425"/>
      </w:pPr>
    </w:p>
    <w:p w14:paraId="372D975C" w14:textId="3CE15656" w:rsidR="0091192F" w:rsidRPr="0091192F" w:rsidRDefault="000E2243" w:rsidP="00565A39">
      <w:r w:rsidRPr="000E2243">
        <w:t>為</w:t>
      </w:r>
      <w:r w:rsidR="00597650">
        <w:rPr>
          <w:rFonts w:hint="eastAsia"/>
        </w:rPr>
        <w:t>何祭司</w:t>
      </w:r>
      <w:r w:rsidRPr="000E2243">
        <w:t>進入會幕前需要一個祭壇</w:t>
      </w:r>
      <w:r w:rsidR="00480986">
        <w:t>(</w:t>
      </w:r>
      <w:r w:rsidRPr="000E2243">
        <w:t>27</w:t>
      </w:r>
      <w:r w:rsidR="00480986">
        <w:t>:</w:t>
      </w:r>
      <w:r w:rsidRPr="000E2243">
        <w:t>1-8</w:t>
      </w:r>
      <w:r w:rsidR="00480986">
        <w:t>)</w:t>
      </w:r>
      <w:r w:rsidR="007458E2">
        <w:t>?</w:t>
      </w:r>
      <w:r w:rsidRPr="000E2243">
        <w:t xml:space="preserve"> 會幕</w:t>
      </w:r>
      <w:r w:rsidR="00174F9B">
        <w:rPr>
          <w:rFonts w:hint="eastAsia"/>
        </w:rPr>
        <w:t>四</w:t>
      </w:r>
      <w:r w:rsidRPr="000E2243">
        <w:t>圍的細麻</w:t>
      </w:r>
      <w:r w:rsidR="00174F9B">
        <w:rPr>
          <w:rFonts w:hint="eastAsia"/>
        </w:rPr>
        <w:t>帷</w:t>
      </w:r>
      <w:r w:rsidRPr="000E2243">
        <w:t>子</w:t>
      </w:r>
      <w:r w:rsidR="00174F9B">
        <w:rPr>
          <w:rFonts w:hint="eastAsia"/>
        </w:rPr>
        <w:t>有何</w:t>
      </w:r>
      <w:r w:rsidRPr="000E2243">
        <w:t>作用</w:t>
      </w:r>
      <w:r w:rsidR="00480986">
        <w:t>(</w:t>
      </w:r>
      <w:r w:rsidRPr="000E2243">
        <w:t>9-19</w:t>
      </w:r>
      <w:r w:rsidR="00480986">
        <w:t>)</w:t>
      </w:r>
      <w:r w:rsidR="007458E2">
        <w:t>?</w:t>
      </w:r>
      <w:r w:rsidR="00122424">
        <w:br/>
      </w:r>
      <w:r w:rsidRPr="000E2243">
        <w:t>為</w:t>
      </w:r>
      <w:r w:rsidR="00122424">
        <w:rPr>
          <w:rFonts w:hint="eastAsia"/>
        </w:rPr>
        <w:t>何</w:t>
      </w:r>
      <w:r w:rsidR="006C2F50">
        <w:t xml:space="preserve">　神</w:t>
      </w:r>
      <w:r w:rsidRPr="000E2243">
        <w:t>告訴我們要常常</w:t>
      </w:r>
      <w:r w:rsidR="00287001">
        <w:rPr>
          <w:rFonts w:hint="eastAsia"/>
        </w:rPr>
        <w:t>點</w:t>
      </w:r>
      <w:r w:rsidRPr="000E2243">
        <w:t>著會幕的燈</w:t>
      </w:r>
      <w:r w:rsidR="00480986">
        <w:t>(</w:t>
      </w:r>
      <w:r w:rsidRPr="000E2243">
        <w:t>20,21</w:t>
      </w:r>
      <w:r w:rsidR="00287001">
        <w:rPr>
          <w:rFonts w:hint="eastAsia"/>
        </w:rPr>
        <w:t xml:space="preserve">; </w:t>
      </w:r>
      <w:r w:rsidR="00287001" w:rsidRPr="000E2243">
        <w:t>30</w:t>
      </w:r>
      <w:r w:rsidR="00287001">
        <w:t>:</w:t>
      </w:r>
      <w:r w:rsidR="00287001" w:rsidRPr="000E2243">
        <w:t>7,8</w:t>
      </w:r>
      <w:r w:rsidR="00480986">
        <w:t>)</w:t>
      </w:r>
      <w:r w:rsidR="007458E2">
        <w:t>?</w:t>
      </w:r>
    </w:p>
    <w:sectPr w:rsidR="0091192F" w:rsidRPr="0091192F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97A" w14:textId="77777777" w:rsidR="00583FA7" w:rsidRDefault="00583FA7" w:rsidP="00295ECD">
      <w:r>
        <w:separator/>
      </w:r>
    </w:p>
  </w:endnote>
  <w:endnote w:type="continuationSeparator" w:id="0">
    <w:p w14:paraId="31E13EFB" w14:textId="77777777" w:rsidR="00583FA7" w:rsidRDefault="00583FA7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488E" w14:textId="77777777" w:rsidR="00583FA7" w:rsidRDefault="00583FA7" w:rsidP="00295ECD">
      <w:r>
        <w:separator/>
      </w:r>
    </w:p>
  </w:footnote>
  <w:footnote w:type="continuationSeparator" w:id="0">
    <w:p w14:paraId="78FF7237" w14:textId="77777777" w:rsidR="00583FA7" w:rsidRDefault="00583FA7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640987884">
    <w:abstractNumId w:val="27"/>
  </w:num>
  <w:num w:numId="2" w16cid:durableId="829444334">
    <w:abstractNumId w:val="24"/>
  </w:num>
  <w:num w:numId="3" w16cid:durableId="744840088">
    <w:abstractNumId w:val="35"/>
  </w:num>
  <w:num w:numId="4" w16cid:durableId="653609513">
    <w:abstractNumId w:val="7"/>
  </w:num>
  <w:num w:numId="5" w16cid:durableId="92361422">
    <w:abstractNumId w:val="12"/>
  </w:num>
  <w:num w:numId="6" w16cid:durableId="739985245">
    <w:abstractNumId w:val="11"/>
  </w:num>
  <w:num w:numId="7" w16cid:durableId="1568805678">
    <w:abstractNumId w:val="26"/>
  </w:num>
  <w:num w:numId="8" w16cid:durableId="51585290">
    <w:abstractNumId w:val="3"/>
  </w:num>
  <w:num w:numId="9" w16cid:durableId="747076719">
    <w:abstractNumId w:val="22"/>
  </w:num>
  <w:num w:numId="10" w16cid:durableId="642462571">
    <w:abstractNumId w:val="30"/>
  </w:num>
  <w:num w:numId="11" w16cid:durableId="1236280443">
    <w:abstractNumId w:val="32"/>
  </w:num>
  <w:num w:numId="12" w16cid:durableId="713043862">
    <w:abstractNumId w:val="19"/>
  </w:num>
  <w:num w:numId="13" w16cid:durableId="1605071612">
    <w:abstractNumId w:val="1"/>
  </w:num>
  <w:num w:numId="14" w16cid:durableId="247154593">
    <w:abstractNumId w:val="0"/>
  </w:num>
  <w:num w:numId="15" w16cid:durableId="1516310491">
    <w:abstractNumId w:val="28"/>
  </w:num>
  <w:num w:numId="16" w16cid:durableId="778333258">
    <w:abstractNumId w:val="9"/>
  </w:num>
  <w:num w:numId="17" w16cid:durableId="579104059">
    <w:abstractNumId w:val="23"/>
  </w:num>
  <w:num w:numId="18" w16cid:durableId="2109041078">
    <w:abstractNumId w:val="34"/>
  </w:num>
  <w:num w:numId="19" w16cid:durableId="1390686123">
    <w:abstractNumId w:val="6"/>
  </w:num>
  <w:num w:numId="20" w16cid:durableId="972054012">
    <w:abstractNumId w:val="14"/>
  </w:num>
  <w:num w:numId="21" w16cid:durableId="1853643019">
    <w:abstractNumId w:val="20"/>
  </w:num>
  <w:num w:numId="22" w16cid:durableId="2035494037">
    <w:abstractNumId w:val="21"/>
  </w:num>
  <w:num w:numId="23" w16cid:durableId="1424109021">
    <w:abstractNumId w:val="37"/>
  </w:num>
  <w:num w:numId="24" w16cid:durableId="412624949">
    <w:abstractNumId w:val="10"/>
  </w:num>
  <w:num w:numId="25" w16cid:durableId="430396042">
    <w:abstractNumId w:val="33"/>
  </w:num>
  <w:num w:numId="26" w16cid:durableId="1637684477">
    <w:abstractNumId w:val="17"/>
  </w:num>
  <w:num w:numId="27" w16cid:durableId="527642987">
    <w:abstractNumId w:val="8"/>
  </w:num>
  <w:num w:numId="28" w16cid:durableId="684865791">
    <w:abstractNumId w:val="5"/>
  </w:num>
  <w:num w:numId="29" w16cid:durableId="1979607385">
    <w:abstractNumId w:val="31"/>
  </w:num>
  <w:num w:numId="30" w16cid:durableId="1409842971">
    <w:abstractNumId w:val="18"/>
  </w:num>
  <w:num w:numId="31" w16cid:durableId="267544198">
    <w:abstractNumId w:val="4"/>
  </w:num>
  <w:num w:numId="32" w16cid:durableId="2073656688">
    <w:abstractNumId w:val="15"/>
  </w:num>
  <w:num w:numId="33" w16cid:durableId="513691463">
    <w:abstractNumId w:val="2"/>
  </w:num>
  <w:num w:numId="34" w16cid:durableId="1916277072">
    <w:abstractNumId w:val="13"/>
  </w:num>
  <w:num w:numId="35" w16cid:durableId="1693264760">
    <w:abstractNumId w:val="25"/>
  </w:num>
  <w:num w:numId="36" w16cid:durableId="1844927208">
    <w:abstractNumId w:val="36"/>
  </w:num>
  <w:num w:numId="37" w16cid:durableId="1482229605">
    <w:abstractNumId w:val="15"/>
  </w:num>
  <w:num w:numId="38" w16cid:durableId="220794038">
    <w:abstractNumId w:val="15"/>
    <w:lvlOverride w:ilvl="0">
      <w:startOverride w:val="1"/>
    </w:lvlOverride>
  </w:num>
  <w:num w:numId="39" w16cid:durableId="1574267855">
    <w:abstractNumId w:val="15"/>
    <w:lvlOverride w:ilvl="0">
      <w:startOverride w:val="1"/>
    </w:lvlOverride>
  </w:num>
  <w:num w:numId="40" w16cid:durableId="1912538073">
    <w:abstractNumId w:val="29"/>
  </w:num>
  <w:num w:numId="41" w16cid:durableId="885528416">
    <w:abstractNumId w:val="16"/>
  </w:num>
  <w:num w:numId="42" w16cid:durableId="36942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151B8"/>
    <w:rsid w:val="000177EE"/>
    <w:rsid w:val="00042800"/>
    <w:rsid w:val="0004468E"/>
    <w:rsid w:val="00044CC8"/>
    <w:rsid w:val="00080E8E"/>
    <w:rsid w:val="000D0BAA"/>
    <w:rsid w:val="000D2D91"/>
    <w:rsid w:val="000D6339"/>
    <w:rsid w:val="000E2243"/>
    <w:rsid w:val="0010130E"/>
    <w:rsid w:val="00110BC2"/>
    <w:rsid w:val="00120B32"/>
    <w:rsid w:val="00122424"/>
    <w:rsid w:val="00134188"/>
    <w:rsid w:val="00174F9B"/>
    <w:rsid w:val="00184BF5"/>
    <w:rsid w:val="00185816"/>
    <w:rsid w:val="001A0E02"/>
    <w:rsid w:val="001C79A5"/>
    <w:rsid w:val="001D07D5"/>
    <w:rsid w:val="001F7851"/>
    <w:rsid w:val="00226D22"/>
    <w:rsid w:val="0023573F"/>
    <w:rsid w:val="00256FAD"/>
    <w:rsid w:val="00263B7B"/>
    <w:rsid w:val="00284218"/>
    <w:rsid w:val="00287001"/>
    <w:rsid w:val="00295ECD"/>
    <w:rsid w:val="00297851"/>
    <w:rsid w:val="002A238F"/>
    <w:rsid w:val="002A45F4"/>
    <w:rsid w:val="002C7E6E"/>
    <w:rsid w:val="002E44AA"/>
    <w:rsid w:val="00316F74"/>
    <w:rsid w:val="0031789C"/>
    <w:rsid w:val="00332FF8"/>
    <w:rsid w:val="0034332D"/>
    <w:rsid w:val="003478D4"/>
    <w:rsid w:val="00384F84"/>
    <w:rsid w:val="003B2724"/>
    <w:rsid w:val="00410C29"/>
    <w:rsid w:val="004150CC"/>
    <w:rsid w:val="00435387"/>
    <w:rsid w:val="004378CA"/>
    <w:rsid w:val="004403D2"/>
    <w:rsid w:val="00451B2A"/>
    <w:rsid w:val="0046381D"/>
    <w:rsid w:val="00480986"/>
    <w:rsid w:val="004900B6"/>
    <w:rsid w:val="004A41B8"/>
    <w:rsid w:val="004D493F"/>
    <w:rsid w:val="004D5E3B"/>
    <w:rsid w:val="004E2562"/>
    <w:rsid w:val="004F1D3C"/>
    <w:rsid w:val="0052115C"/>
    <w:rsid w:val="00541C69"/>
    <w:rsid w:val="00544A2C"/>
    <w:rsid w:val="00545698"/>
    <w:rsid w:val="00565A39"/>
    <w:rsid w:val="00583FA7"/>
    <w:rsid w:val="00586EE0"/>
    <w:rsid w:val="00587201"/>
    <w:rsid w:val="00597650"/>
    <w:rsid w:val="005A1CB5"/>
    <w:rsid w:val="005B2927"/>
    <w:rsid w:val="005F6938"/>
    <w:rsid w:val="00614181"/>
    <w:rsid w:val="006521DD"/>
    <w:rsid w:val="00654F24"/>
    <w:rsid w:val="00675B86"/>
    <w:rsid w:val="006766D2"/>
    <w:rsid w:val="006A2D2F"/>
    <w:rsid w:val="006A5223"/>
    <w:rsid w:val="006B4338"/>
    <w:rsid w:val="006C16E4"/>
    <w:rsid w:val="006C2F50"/>
    <w:rsid w:val="006E7BEB"/>
    <w:rsid w:val="006F0560"/>
    <w:rsid w:val="006F2967"/>
    <w:rsid w:val="007165C8"/>
    <w:rsid w:val="00733CC1"/>
    <w:rsid w:val="007458E2"/>
    <w:rsid w:val="007823B6"/>
    <w:rsid w:val="007829CB"/>
    <w:rsid w:val="00791727"/>
    <w:rsid w:val="0079486C"/>
    <w:rsid w:val="007B1A87"/>
    <w:rsid w:val="007B412C"/>
    <w:rsid w:val="007B79F1"/>
    <w:rsid w:val="007F362D"/>
    <w:rsid w:val="007F6ADD"/>
    <w:rsid w:val="00820993"/>
    <w:rsid w:val="00821811"/>
    <w:rsid w:val="008253CE"/>
    <w:rsid w:val="00826B8D"/>
    <w:rsid w:val="00862884"/>
    <w:rsid w:val="00872A1A"/>
    <w:rsid w:val="008744C0"/>
    <w:rsid w:val="00895CAF"/>
    <w:rsid w:val="008A108A"/>
    <w:rsid w:val="008A4C60"/>
    <w:rsid w:val="008C2E19"/>
    <w:rsid w:val="008E3CE6"/>
    <w:rsid w:val="008E6913"/>
    <w:rsid w:val="009070B4"/>
    <w:rsid w:val="00911379"/>
    <w:rsid w:val="0091192F"/>
    <w:rsid w:val="0092331C"/>
    <w:rsid w:val="00944BDC"/>
    <w:rsid w:val="009512A4"/>
    <w:rsid w:val="009C3A19"/>
    <w:rsid w:val="009E1D00"/>
    <w:rsid w:val="009F0319"/>
    <w:rsid w:val="00A077D3"/>
    <w:rsid w:val="00A34371"/>
    <w:rsid w:val="00A46A79"/>
    <w:rsid w:val="00A541E1"/>
    <w:rsid w:val="00AA579F"/>
    <w:rsid w:val="00AE5F88"/>
    <w:rsid w:val="00B07429"/>
    <w:rsid w:val="00B41E3C"/>
    <w:rsid w:val="00B5290E"/>
    <w:rsid w:val="00B63A70"/>
    <w:rsid w:val="00B80E75"/>
    <w:rsid w:val="00B87EF3"/>
    <w:rsid w:val="00B92C3C"/>
    <w:rsid w:val="00BC1CFD"/>
    <w:rsid w:val="00BD05C5"/>
    <w:rsid w:val="00BE5CCA"/>
    <w:rsid w:val="00BE7438"/>
    <w:rsid w:val="00C12A70"/>
    <w:rsid w:val="00C178D3"/>
    <w:rsid w:val="00C4258A"/>
    <w:rsid w:val="00C525A8"/>
    <w:rsid w:val="00C52748"/>
    <w:rsid w:val="00CB68BE"/>
    <w:rsid w:val="00CB771C"/>
    <w:rsid w:val="00CD7F61"/>
    <w:rsid w:val="00D351EB"/>
    <w:rsid w:val="00D9295E"/>
    <w:rsid w:val="00D9425C"/>
    <w:rsid w:val="00D9435B"/>
    <w:rsid w:val="00D959E6"/>
    <w:rsid w:val="00DB65D3"/>
    <w:rsid w:val="00DC5819"/>
    <w:rsid w:val="00E0097D"/>
    <w:rsid w:val="00E34E5D"/>
    <w:rsid w:val="00E36EC1"/>
    <w:rsid w:val="00E41F16"/>
    <w:rsid w:val="00E42CA8"/>
    <w:rsid w:val="00E44B82"/>
    <w:rsid w:val="00E61EAC"/>
    <w:rsid w:val="00E6599A"/>
    <w:rsid w:val="00E8215A"/>
    <w:rsid w:val="00E848BB"/>
    <w:rsid w:val="00E84D92"/>
    <w:rsid w:val="00E878F1"/>
    <w:rsid w:val="00E90B1D"/>
    <w:rsid w:val="00EA2296"/>
    <w:rsid w:val="00EB6B8E"/>
    <w:rsid w:val="00EF3A08"/>
    <w:rsid w:val="00F165E0"/>
    <w:rsid w:val="00F2154B"/>
    <w:rsid w:val="00F5293F"/>
    <w:rsid w:val="00F6567C"/>
    <w:rsid w:val="00F70447"/>
    <w:rsid w:val="00F7138F"/>
    <w:rsid w:val="00F72528"/>
    <w:rsid w:val="00F75D23"/>
    <w:rsid w:val="00F77057"/>
    <w:rsid w:val="00FA5123"/>
    <w:rsid w:val="00FC2E4A"/>
    <w:rsid w:val="00FE360F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82</TotalTime>
  <Pages>1</Pages>
  <Words>241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70</cp:revision>
  <cp:lastPrinted>1899-12-31T16:00:00Z</cp:lastPrinted>
  <dcterms:created xsi:type="dcterms:W3CDTF">2025-07-03T11:00:00Z</dcterms:created>
  <dcterms:modified xsi:type="dcterms:W3CDTF">2025-08-25T13:57:00Z</dcterms:modified>
</cp:coreProperties>
</file>