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4771BC80" w:rsidR="001D48D5" w:rsidRPr="00424859" w:rsidRDefault="001D48D5">
      <w:pPr>
        <w:pStyle w:val="a0"/>
      </w:pPr>
      <w:r w:rsidRPr="00424859">
        <w:rPr>
          <w:rFonts w:hint="eastAsia"/>
        </w:rPr>
        <w:t>20</w:t>
      </w:r>
      <w:r w:rsidR="00970BBA" w:rsidRPr="00424859">
        <w:t>25</w:t>
      </w:r>
      <w:r w:rsidR="00D621E1" w:rsidRPr="00424859">
        <w:rPr>
          <w:rFonts w:hint="eastAsia"/>
        </w:rPr>
        <w:t xml:space="preserve">年　</w:t>
      </w:r>
      <w:r w:rsidR="00F60AB6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　第</w:t>
      </w:r>
      <w:r w:rsidR="00072385">
        <w:rPr>
          <w:rFonts w:hint="eastAsia"/>
        </w:rPr>
        <w:t>12</w:t>
      </w:r>
      <w:r w:rsidRPr="00424859">
        <w:rPr>
          <w:rFonts w:hint="eastAsia"/>
        </w:rPr>
        <w:t>課</w:t>
      </w:r>
    </w:p>
    <w:p w14:paraId="5B422B98" w14:textId="176B2C96" w:rsidR="001D48D5" w:rsidRPr="00424859" w:rsidRDefault="001D48D5">
      <w:pPr>
        <w:pStyle w:val="a"/>
      </w:pP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經文 /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20</w:t>
      </w:r>
      <w:r w:rsidR="00F2417C" w:rsidRPr="00424859">
        <w:t>:</w:t>
      </w:r>
      <w:r w:rsidR="005B064C">
        <w:rPr>
          <w:rFonts w:hint="eastAsia"/>
        </w:rPr>
        <w:t>22</w:t>
      </w:r>
      <w:r w:rsidR="00F2417C" w:rsidRPr="00424859">
        <w:t>-</w:t>
      </w:r>
      <w:r w:rsidR="005B064C">
        <w:rPr>
          <w:rFonts w:hint="eastAsia"/>
        </w:rPr>
        <w:t>22</w:t>
      </w:r>
      <w:r w:rsidR="00F2417C" w:rsidRPr="00424859">
        <w:t>:</w:t>
      </w:r>
      <w:r w:rsidR="005B064C">
        <w:rPr>
          <w:rFonts w:hint="eastAsia"/>
        </w:rPr>
        <w:t>20</w:t>
      </w:r>
      <w:r w:rsidRPr="00424859">
        <w:rPr>
          <w:rFonts w:hint="eastAsia"/>
        </w:rPr>
        <w:br/>
      </w: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>金句 /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出埃及記</w:t>
      </w:r>
      <w:r w:rsidR="00D621E1" w:rsidRPr="00424859">
        <w:rPr>
          <w:rFonts w:hint="eastAsia"/>
        </w:rPr>
        <w:t xml:space="preserve"> </w:t>
      </w:r>
      <w:r w:rsidR="005B064C">
        <w:rPr>
          <w:rFonts w:hint="eastAsia"/>
        </w:rPr>
        <w:t>21:1,2</w:t>
      </w:r>
    </w:p>
    <w:p w14:paraId="148F3C51" w14:textId="0C2EFDC7" w:rsidR="001D48D5" w:rsidRDefault="005B064C">
      <w:pPr>
        <w:pStyle w:val="Heading1"/>
      </w:pPr>
      <w:r>
        <w:rPr>
          <w:rFonts w:hint="eastAsia"/>
        </w:rPr>
        <w:t>在百姓面前所要立的</w:t>
      </w:r>
      <w:r w:rsidR="002017BE">
        <w:rPr>
          <w:rFonts w:hint="eastAsia"/>
        </w:rPr>
        <w:t>典章(1)</w:t>
      </w:r>
    </w:p>
    <w:p w14:paraId="20A064B3" w14:textId="1C0A773B" w:rsidR="00880F89" w:rsidRPr="00880F89" w:rsidRDefault="00A239E8" w:rsidP="00880F89">
      <w:r>
        <w:rPr>
          <w:rFonts w:hint="eastAsia"/>
          <w:u w:val="single"/>
        </w:rPr>
        <w:t>以色列</w:t>
      </w:r>
      <w:r w:rsidR="00D32029">
        <w:rPr>
          <w:rFonts w:hint="eastAsia"/>
        </w:rPr>
        <w:t>人</w:t>
      </w:r>
      <w:r w:rsidRPr="00A239E8">
        <w:rPr>
          <w:rFonts w:hint="eastAsia"/>
        </w:rPr>
        <w:t>自己看見</w:t>
      </w:r>
      <w:proofErr w:type="gramStart"/>
      <w:r w:rsidRPr="00A239E8">
        <w:rPr>
          <w:rFonts w:hint="eastAsia"/>
        </w:rPr>
        <w:t>甚麼</w:t>
      </w:r>
      <w:r w:rsidR="00880F89" w:rsidRPr="00880F89">
        <w:rPr>
          <w:rFonts w:hint="eastAsia"/>
        </w:rPr>
        <w:t>(</w:t>
      </w:r>
      <w:proofErr w:type="gramEnd"/>
      <w:r>
        <w:rPr>
          <w:rFonts w:hint="eastAsia"/>
        </w:rPr>
        <w:t>20</w:t>
      </w:r>
      <w:r w:rsidR="00880F89" w:rsidRPr="00880F89">
        <w:rPr>
          <w:rFonts w:hint="eastAsia"/>
        </w:rPr>
        <w:t>:</w:t>
      </w:r>
      <w:r>
        <w:rPr>
          <w:rFonts w:hint="eastAsia"/>
        </w:rPr>
        <w:t>22</w:t>
      </w:r>
      <w:r w:rsidR="00880F89" w:rsidRPr="00880F89">
        <w:rPr>
          <w:rFonts w:hint="eastAsia"/>
        </w:rPr>
        <w:t xml:space="preserve">)? </w:t>
      </w:r>
      <w:r w:rsidR="00893A08">
        <w:rPr>
          <w:rFonts w:hint="eastAsia"/>
        </w:rPr>
        <w:t xml:space="preserve">　</w:t>
      </w:r>
      <w:r w:rsidR="00C14073">
        <w:rPr>
          <w:rFonts w:hint="eastAsia"/>
        </w:rPr>
        <w:t>神吩咐</w:t>
      </w:r>
      <w:r w:rsidR="00C14073">
        <w:rPr>
          <w:rFonts w:hint="eastAsia"/>
          <w:u w:val="single"/>
        </w:rPr>
        <w:t>以色列</w:t>
      </w:r>
      <w:r w:rsidR="00C14073" w:rsidRPr="00C14073">
        <w:rPr>
          <w:rFonts w:hint="eastAsia"/>
        </w:rPr>
        <w:t>不可</w:t>
      </w:r>
      <w:r w:rsidR="00302F70">
        <w:rPr>
          <w:rFonts w:hint="eastAsia"/>
        </w:rPr>
        <w:t>做</w:t>
      </w:r>
      <w:proofErr w:type="gramStart"/>
      <w:r w:rsidR="00C14073" w:rsidRPr="00C14073">
        <w:rPr>
          <w:rFonts w:hint="eastAsia"/>
        </w:rPr>
        <w:t>甚麼(</w:t>
      </w:r>
      <w:proofErr w:type="gramEnd"/>
      <w:r w:rsidR="00C14073" w:rsidRPr="00C14073">
        <w:rPr>
          <w:rFonts w:hint="eastAsia"/>
        </w:rPr>
        <w:t>23)?</w:t>
      </w:r>
      <w:r w:rsidR="00382CCE">
        <w:br/>
      </w:r>
      <w:r w:rsidR="00893A08">
        <w:rPr>
          <w:rFonts w:hint="eastAsia"/>
        </w:rPr>
        <w:t>祭壇是　神與百姓相</w:t>
      </w:r>
      <w:r w:rsidR="002B5421">
        <w:rPr>
          <w:rFonts w:hint="eastAsia"/>
        </w:rPr>
        <w:t>會</w:t>
      </w:r>
      <w:r w:rsidR="00893A08">
        <w:rPr>
          <w:rFonts w:hint="eastAsia"/>
        </w:rPr>
        <w:t>的地方，　神卻</w:t>
      </w:r>
      <w:r w:rsidR="00880F89" w:rsidRPr="00880F89">
        <w:rPr>
          <w:rFonts w:hint="eastAsia"/>
        </w:rPr>
        <w:t>為</w:t>
      </w:r>
      <w:r w:rsidR="00E40822">
        <w:rPr>
          <w:rFonts w:hint="eastAsia"/>
        </w:rPr>
        <w:t>何</w:t>
      </w:r>
      <w:r w:rsidR="00893A08">
        <w:rPr>
          <w:rFonts w:hint="eastAsia"/>
        </w:rPr>
        <w:t>吩咐他們</w:t>
      </w:r>
      <w:r w:rsidR="001A7BA9">
        <w:rPr>
          <w:rFonts w:hint="eastAsia"/>
        </w:rPr>
        <w:t>築</w:t>
      </w:r>
      <w:r w:rsidR="00B94A49">
        <w:rPr>
          <w:rFonts w:hint="eastAsia"/>
        </w:rPr>
        <w:t>樸素的祭壇呢</w:t>
      </w:r>
      <w:r w:rsidR="00046B27">
        <w:rPr>
          <w:rFonts w:hint="eastAsia"/>
        </w:rPr>
        <w:t>(24-26)</w:t>
      </w:r>
      <w:r w:rsidR="00880F89" w:rsidRPr="00880F89">
        <w:rPr>
          <w:rFonts w:hint="eastAsia"/>
        </w:rPr>
        <w:t>?</w:t>
      </w:r>
      <w:r w:rsidR="005712FB">
        <w:br/>
      </w:r>
    </w:p>
    <w:p w14:paraId="4443E0F2" w14:textId="0417BAA1" w:rsidR="00880F89" w:rsidRPr="00880F89" w:rsidRDefault="00046B27" w:rsidP="00880F89">
      <w:r>
        <w:rPr>
          <w:rFonts w:hint="eastAsia"/>
        </w:rPr>
        <w:t>若有人買</w:t>
      </w:r>
      <w:r w:rsidRPr="00A47C39">
        <w:rPr>
          <w:rFonts w:hint="eastAsia"/>
          <w:u w:val="single"/>
        </w:rPr>
        <w:t>希伯來</w:t>
      </w:r>
      <w:r>
        <w:rPr>
          <w:rFonts w:hint="eastAsia"/>
        </w:rPr>
        <w:t>人作奴僕，到了第七年要</w:t>
      </w:r>
      <w:r w:rsidR="00B55385">
        <w:rPr>
          <w:rFonts w:hint="eastAsia"/>
        </w:rPr>
        <w:t>怎樣做</w:t>
      </w:r>
      <w:r w:rsidR="00880F89" w:rsidRPr="00880F89">
        <w:rPr>
          <w:rFonts w:hint="eastAsia"/>
        </w:rPr>
        <w:t>(</w:t>
      </w:r>
      <w:r>
        <w:rPr>
          <w:rFonts w:hint="eastAsia"/>
        </w:rPr>
        <w:t>21:1-6</w:t>
      </w:r>
      <w:r w:rsidR="00880F89" w:rsidRPr="00880F89">
        <w:rPr>
          <w:rFonts w:hint="eastAsia"/>
        </w:rPr>
        <w:t>)?</w:t>
      </w:r>
      <w:r w:rsidR="00A240D9">
        <w:br/>
      </w:r>
      <w:r w:rsidR="00A47C39">
        <w:rPr>
          <w:rFonts w:hint="eastAsia"/>
        </w:rPr>
        <w:t>若娶</w:t>
      </w:r>
      <w:r w:rsidR="00715D5D">
        <w:rPr>
          <w:rFonts w:hint="eastAsia"/>
        </w:rPr>
        <w:t>婢女為妻，</w:t>
      </w:r>
      <w:proofErr w:type="gramStart"/>
      <w:r w:rsidR="00715D5D">
        <w:rPr>
          <w:rFonts w:hint="eastAsia"/>
        </w:rPr>
        <w:t>應當如何待她(</w:t>
      </w:r>
      <w:proofErr w:type="gramEnd"/>
      <w:r w:rsidR="00715D5D">
        <w:rPr>
          <w:rFonts w:hint="eastAsia"/>
        </w:rPr>
        <w:t>7-11)? 在</w:t>
      </w:r>
      <w:r w:rsidR="00EF293E">
        <w:rPr>
          <w:rFonts w:hint="eastAsia"/>
        </w:rPr>
        <w:t>所有</w:t>
      </w:r>
      <w:r w:rsidR="00715D5D">
        <w:rPr>
          <w:rFonts w:hint="eastAsia"/>
        </w:rPr>
        <w:t>典章</w:t>
      </w:r>
      <w:proofErr w:type="gramStart"/>
      <w:r w:rsidR="00715D5D">
        <w:rPr>
          <w:rFonts w:hint="eastAsia"/>
        </w:rPr>
        <w:t>裏</w:t>
      </w:r>
      <w:proofErr w:type="gramEnd"/>
      <w:r w:rsidR="00715D5D">
        <w:rPr>
          <w:rFonts w:hint="eastAsia"/>
        </w:rPr>
        <w:t>，</w:t>
      </w:r>
      <w:r w:rsidR="00332926">
        <w:rPr>
          <w:rFonts w:hint="eastAsia"/>
        </w:rPr>
        <w:t xml:space="preserve">　神</w:t>
      </w:r>
      <w:r w:rsidR="00715D5D">
        <w:rPr>
          <w:rFonts w:hint="eastAsia"/>
        </w:rPr>
        <w:t>為何首先提及有關奴僕的典章?</w:t>
      </w:r>
      <w:r w:rsidR="00226337">
        <w:t xml:space="preserve"> </w:t>
      </w:r>
      <w:r w:rsidR="005712FB">
        <w:br/>
      </w:r>
    </w:p>
    <w:p w14:paraId="7B198D69" w14:textId="0D5B8BB3" w:rsidR="00880F89" w:rsidRPr="00880F89" w:rsidRDefault="00226337" w:rsidP="00880F89">
      <w:r>
        <w:rPr>
          <w:rFonts w:hint="eastAsia"/>
        </w:rPr>
        <w:t>在甚麼情況下，人必</w:t>
      </w:r>
      <w:r w:rsidR="00895B26">
        <w:rPr>
          <w:rFonts w:hint="eastAsia"/>
        </w:rPr>
        <w:t>須</w:t>
      </w:r>
      <w:r>
        <w:rPr>
          <w:rFonts w:hint="eastAsia"/>
        </w:rPr>
        <w:t>以自己的</w:t>
      </w:r>
      <w:r w:rsidR="009F7FAC">
        <w:rPr>
          <w:rFonts w:hint="eastAsia"/>
        </w:rPr>
        <w:t>性</w:t>
      </w:r>
      <w:r>
        <w:rPr>
          <w:rFonts w:hint="eastAsia"/>
        </w:rPr>
        <w:t>命償</w:t>
      </w:r>
      <w:r w:rsidR="002845D0">
        <w:rPr>
          <w:rFonts w:hint="eastAsia"/>
        </w:rPr>
        <w:t>還</w:t>
      </w:r>
      <w:r>
        <w:rPr>
          <w:rFonts w:hint="eastAsia"/>
        </w:rPr>
        <w:t>呢(12-17)?</w:t>
      </w:r>
      <w:r w:rsidR="0062063B">
        <w:br/>
      </w:r>
      <w:r w:rsidR="001E3C2C">
        <w:rPr>
          <w:rFonts w:asciiTheme="minorHAnsi" w:hAnsiTheme="minorHAnsi" w:hint="eastAsia"/>
          <w:lang w:val="en-HK"/>
        </w:rPr>
        <w:t>人</w:t>
      </w:r>
      <w:r w:rsidR="00C528A2">
        <w:rPr>
          <w:rFonts w:hint="eastAsia"/>
        </w:rPr>
        <w:t>若打別人，</w:t>
      </w:r>
      <w:r w:rsidR="00BA146B">
        <w:rPr>
          <w:rFonts w:hint="eastAsia"/>
        </w:rPr>
        <w:t>應當</w:t>
      </w:r>
      <w:r w:rsidR="00C528A2">
        <w:rPr>
          <w:rFonts w:hint="eastAsia"/>
        </w:rPr>
        <w:t>如何賠償呢(18-22</w:t>
      </w:r>
      <w:r w:rsidR="0090684E">
        <w:rPr>
          <w:rFonts w:hint="eastAsia"/>
        </w:rPr>
        <w:t>,26,27</w:t>
      </w:r>
      <w:r w:rsidR="00C528A2">
        <w:rPr>
          <w:rFonts w:hint="eastAsia"/>
        </w:rPr>
        <w:t>)?</w:t>
      </w:r>
      <w:r w:rsidR="00DC352B">
        <w:br/>
      </w:r>
      <w:r w:rsidR="00005A30">
        <w:rPr>
          <w:rFonts w:hint="eastAsia"/>
        </w:rPr>
        <w:t>神吩咐</w:t>
      </w:r>
      <w:r w:rsidR="00713FE8">
        <w:rPr>
          <w:rFonts w:hint="eastAsia"/>
        </w:rPr>
        <w:t>加害者</w:t>
      </w:r>
      <w:r w:rsidR="002426CC">
        <w:rPr>
          <w:rFonts w:hint="eastAsia"/>
        </w:rPr>
        <w:t>要受</w:t>
      </w:r>
      <w:r w:rsidR="00713FE8">
        <w:rPr>
          <w:rFonts w:hint="eastAsia"/>
        </w:rPr>
        <w:t>同樣的傷害</w:t>
      </w:r>
      <w:r w:rsidR="002426CC">
        <w:rPr>
          <w:rFonts w:hint="eastAsia"/>
        </w:rPr>
        <w:t>，</w:t>
      </w:r>
      <w:r w:rsidR="00713FE8">
        <w:rPr>
          <w:rFonts w:hint="eastAsia"/>
        </w:rPr>
        <w:t>來</w:t>
      </w:r>
      <w:r w:rsidR="00516843">
        <w:rPr>
          <w:rFonts w:hint="eastAsia"/>
        </w:rPr>
        <w:t>賠償</w:t>
      </w:r>
      <w:r w:rsidR="006A1197">
        <w:rPr>
          <w:rFonts w:hint="eastAsia"/>
        </w:rPr>
        <w:t>對別人</w:t>
      </w:r>
      <w:r w:rsidR="00C43F97">
        <w:rPr>
          <w:rFonts w:hint="eastAsia"/>
        </w:rPr>
        <w:t>所造成的傷害，</w:t>
      </w:r>
      <w:r w:rsidR="0090684E">
        <w:rPr>
          <w:rFonts w:hint="eastAsia"/>
        </w:rPr>
        <w:t>其中有何含義(</w:t>
      </w:r>
      <w:r w:rsidR="006F6019">
        <w:rPr>
          <w:rFonts w:hint="eastAsia"/>
        </w:rPr>
        <w:t>23-25</w:t>
      </w:r>
      <w:r w:rsidR="0090684E">
        <w:rPr>
          <w:rFonts w:hint="eastAsia"/>
        </w:rPr>
        <w:t>)</w:t>
      </w:r>
      <w:r w:rsidR="006F6019">
        <w:rPr>
          <w:rFonts w:hint="eastAsia"/>
        </w:rPr>
        <w:t>?</w:t>
      </w:r>
      <w:r w:rsidR="005712FB">
        <w:br/>
      </w:r>
    </w:p>
    <w:p w14:paraId="2B83F98A" w14:textId="3A22C228" w:rsidR="00880F89" w:rsidRPr="00880F89" w:rsidRDefault="004C2B36" w:rsidP="00880F89">
      <w:r>
        <w:rPr>
          <w:rFonts w:hint="eastAsia"/>
        </w:rPr>
        <w:t>人</w:t>
      </w:r>
      <w:r w:rsidR="006F6019">
        <w:rPr>
          <w:rFonts w:hint="eastAsia"/>
        </w:rPr>
        <w:t>若傷害別人，或叫</w:t>
      </w:r>
      <w:r w:rsidR="00C2797A">
        <w:rPr>
          <w:rFonts w:hint="eastAsia"/>
        </w:rPr>
        <w:t>別人</w:t>
      </w:r>
      <w:r w:rsidR="0008116B">
        <w:rPr>
          <w:rFonts w:hint="eastAsia"/>
        </w:rPr>
        <w:t>的財物</w:t>
      </w:r>
      <w:r w:rsidR="00035E32">
        <w:rPr>
          <w:rFonts w:hint="eastAsia"/>
        </w:rPr>
        <w:t>受</w:t>
      </w:r>
      <w:r w:rsidR="00C2797A">
        <w:rPr>
          <w:rFonts w:hint="eastAsia"/>
        </w:rPr>
        <w:t>損失，</w:t>
      </w:r>
      <w:r w:rsidR="00334E89">
        <w:rPr>
          <w:rFonts w:hint="eastAsia"/>
        </w:rPr>
        <w:t>應當</w:t>
      </w:r>
      <w:r w:rsidR="00C2797A">
        <w:rPr>
          <w:rFonts w:hint="eastAsia"/>
        </w:rPr>
        <w:t>如何賠還(21:28-</w:t>
      </w:r>
      <w:r w:rsidR="007B0A6C">
        <w:rPr>
          <w:rFonts w:hint="eastAsia"/>
        </w:rPr>
        <w:t>22:17</w:t>
      </w:r>
      <w:r w:rsidR="00C2797A">
        <w:rPr>
          <w:rFonts w:hint="eastAsia"/>
        </w:rPr>
        <w:t>)</w:t>
      </w:r>
      <w:r w:rsidR="00880F89" w:rsidRPr="00880F89">
        <w:rPr>
          <w:rFonts w:hint="eastAsia"/>
        </w:rPr>
        <w:t>?</w:t>
      </w:r>
      <w:r w:rsidR="002C6FA6">
        <w:br/>
      </w:r>
      <w:proofErr w:type="gramStart"/>
      <w:r w:rsidR="007B0A6C">
        <w:rPr>
          <w:rFonts w:hint="eastAsia"/>
        </w:rPr>
        <w:t>神</w:t>
      </w:r>
      <w:r w:rsidR="00261CC1">
        <w:rPr>
          <w:rFonts w:hint="eastAsia"/>
        </w:rPr>
        <w:t>最</w:t>
      </w:r>
      <w:r w:rsidR="007B0A6C">
        <w:rPr>
          <w:rFonts w:hint="eastAsia"/>
        </w:rPr>
        <w:t>嚴</w:t>
      </w:r>
      <w:r w:rsidR="00261CC1">
        <w:rPr>
          <w:rFonts w:hint="eastAsia"/>
        </w:rPr>
        <w:t>厲對待的罪是甚麼(</w:t>
      </w:r>
      <w:proofErr w:type="gramEnd"/>
      <w:r w:rsidR="00261CC1">
        <w:rPr>
          <w:rFonts w:hint="eastAsia"/>
        </w:rPr>
        <w:t>18-20)? 從以上</w:t>
      </w:r>
      <w:r w:rsidR="009C4B9A">
        <w:rPr>
          <w:rFonts w:hint="eastAsia"/>
        </w:rPr>
        <w:t>的</w:t>
      </w:r>
      <w:r w:rsidR="00261CC1">
        <w:rPr>
          <w:rFonts w:hint="eastAsia"/>
        </w:rPr>
        <w:t>典章看</w:t>
      </w:r>
      <w:r w:rsidR="00B61234">
        <w:rPr>
          <w:rFonts w:hint="eastAsia"/>
        </w:rPr>
        <w:t>來</w:t>
      </w:r>
      <w:r w:rsidR="00261CC1">
        <w:rPr>
          <w:rFonts w:hint="eastAsia"/>
        </w:rPr>
        <w:t xml:space="preserve">，　</w:t>
      </w:r>
      <w:proofErr w:type="gramStart"/>
      <w:r w:rsidR="00261CC1">
        <w:rPr>
          <w:rFonts w:hint="eastAsia"/>
        </w:rPr>
        <w:t>神是一位</w:t>
      </w:r>
      <w:proofErr w:type="gramEnd"/>
      <w:r w:rsidR="00261CC1">
        <w:rPr>
          <w:rFonts w:hint="eastAsia"/>
        </w:rPr>
        <w:t>怎樣的神?</w:t>
      </w:r>
      <w:r w:rsidR="002C6FA6">
        <w:br/>
      </w:r>
      <w:r w:rsidR="002C6FA6">
        <w:rPr>
          <w:rFonts w:hint="eastAsia"/>
        </w:rPr>
        <w:t>神</w:t>
      </w:r>
      <w:r w:rsidR="00261CC1">
        <w:rPr>
          <w:rFonts w:hint="eastAsia"/>
        </w:rPr>
        <w:t>盼望百姓成為怎樣的人</w:t>
      </w:r>
      <w:r w:rsidR="002C6FA6">
        <w:rPr>
          <w:rFonts w:hint="eastAsia"/>
        </w:rPr>
        <w:t>?</w:t>
      </w:r>
    </w:p>
    <w:sectPr w:rsidR="00880F89" w:rsidRPr="00880F89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EBCE" w14:textId="77777777" w:rsidR="00A64807" w:rsidRDefault="00A64807" w:rsidP="00072385">
      <w:r>
        <w:separator/>
      </w:r>
    </w:p>
  </w:endnote>
  <w:endnote w:type="continuationSeparator" w:id="0">
    <w:p w14:paraId="5146B0BE" w14:textId="77777777" w:rsidR="00A64807" w:rsidRDefault="00A64807" w:rsidP="000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1ADB" w14:textId="77777777" w:rsidR="00A64807" w:rsidRDefault="00A64807" w:rsidP="00072385">
      <w:r>
        <w:separator/>
      </w:r>
    </w:p>
  </w:footnote>
  <w:footnote w:type="continuationSeparator" w:id="0">
    <w:p w14:paraId="38C3F8DE" w14:textId="77777777" w:rsidR="00A64807" w:rsidRDefault="00A64807" w:rsidP="0007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54183317">
    <w:abstractNumId w:val="26"/>
  </w:num>
  <w:num w:numId="2" w16cid:durableId="367800993">
    <w:abstractNumId w:val="23"/>
  </w:num>
  <w:num w:numId="3" w16cid:durableId="2005160381">
    <w:abstractNumId w:val="33"/>
  </w:num>
  <w:num w:numId="4" w16cid:durableId="181869356">
    <w:abstractNumId w:val="7"/>
  </w:num>
  <w:num w:numId="5" w16cid:durableId="300695092">
    <w:abstractNumId w:val="12"/>
  </w:num>
  <w:num w:numId="6" w16cid:durableId="397940026">
    <w:abstractNumId w:val="11"/>
  </w:num>
  <w:num w:numId="7" w16cid:durableId="216403676">
    <w:abstractNumId w:val="25"/>
  </w:num>
  <w:num w:numId="8" w16cid:durableId="1292202860">
    <w:abstractNumId w:val="3"/>
  </w:num>
  <w:num w:numId="9" w16cid:durableId="1067609511">
    <w:abstractNumId w:val="21"/>
  </w:num>
  <w:num w:numId="10" w16cid:durableId="1689982747">
    <w:abstractNumId w:val="28"/>
  </w:num>
  <w:num w:numId="11" w16cid:durableId="271286064">
    <w:abstractNumId w:val="30"/>
  </w:num>
  <w:num w:numId="12" w16cid:durableId="922566600">
    <w:abstractNumId w:val="18"/>
  </w:num>
  <w:num w:numId="13" w16cid:durableId="212810104">
    <w:abstractNumId w:val="1"/>
  </w:num>
  <w:num w:numId="14" w16cid:durableId="16349031">
    <w:abstractNumId w:val="0"/>
  </w:num>
  <w:num w:numId="15" w16cid:durableId="1914927944">
    <w:abstractNumId w:val="27"/>
  </w:num>
  <w:num w:numId="16" w16cid:durableId="1322810072">
    <w:abstractNumId w:val="9"/>
  </w:num>
  <w:num w:numId="17" w16cid:durableId="2070225961">
    <w:abstractNumId w:val="22"/>
  </w:num>
  <w:num w:numId="18" w16cid:durableId="2017421409">
    <w:abstractNumId w:val="32"/>
  </w:num>
  <w:num w:numId="19" w16cid:durableId="222180679">
    <w:abstractNumId w:val="6"/>
  </w:num>
  <w:num w:numId="20" w16cid:durableId="380246909">
    <w:abstractNumId w:val="14"/>
  </w:num>
  <w:num w:numId="21" w16cid:durableId="1405643354">
    <w:abstractNumId w:val="19"/>
  </w:num>
  <w:num w:numId="22" w16cid:durableId="1472332137">
    <w:abstractNumId w:val="20"/>
  </w:num>
  <w:num w:numId="23" w16cid:durableId="1279796747">
    <w:abstractNumId w:val="35"/>
  </w:num>
  <w:num w:numId="24" w16cid:durableId="875658309">
    <w:abstractNumId w:val="10"/>
  </w:num>
  <w:num w:numId="25" w16cid:durableId="975450842">
    <w:abstractNumId w:val="31"/>
  </w:num>
  <w:num w:numId="26" w16cid:durableId="618338042">
    <w:abstractNumId w:val="16"/>
  </w:num>
  <w:num w:numId="27" w16cid:durableId="605188382">
    <w:abstractNumId w:val="8"/>
  </w:num>
  <w:num w:numId="28" w16cid:durableId="1404719670">
    <w:abstractNumId w:val="5"/>
  </w:num>
  <w:num w:numId="29" w16cid:durableId="888800800">
    <w:abstractNumId w:val="29"/>
  </w:num>
  <w:num w:numId="30" w16cid:durableId="529687982">
    <w:abstractNumId w:val="17"/>
  </w:num>
  <w:num w:numId="31" w16cid:durableId="384331922">
    <w:abstractNumId w:val="4"/>
  </w:num>
  <w:num w:numId="32" w16cid:durableId="1427580827">
    <w:abstractNumId w:val="15"/>
  </w:num>
  <w:num w:numId="33" w16cid:durableId="564335440">
    <w:abstractNumId w:val="2"/>
  </w:num>
  <w:num w:numId="34" w16cid:durableId="533202245">
    <w:abstractNumId w:val="13"/>
  </w:num>
  <w:num w:numId="35" w16cid:durableId="1379629223">
    <w:abstractNumId w:val="24"/>
  </w:num>
  <w:num w:numId="36" w16cid:durableId="1711568594">
    <w:abstractNumId w:val="34"/>
  </w:num>
  <w:num w:numId="37" w16cid:durableId="620963521">
    <w:abstractNumId w:val="15"/>
  </w:num>
  <w:num w:numId="38" w16cid:durableId="2065979590">
    <w:abstractNumId w:val="15"/>
    <w:lvlOverride w:ilvl="0">
      <w:startOverride w:val="1"/>
    </w:lvlOverride>
  </w:num>
  <w:num w:numId="39" w16cid:durableId="1531407043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76"/>
    <w:rsid w:val="00005A30"/>
    <w:rsid w:val="00022A09"/>
    <w:rsid w:val="00032C81"/>
    <w:rsid w:val="00035E32"/>
    <w:rsid w:val="00046B27"/>
    <w:rsid w:val="00063D31"/>
    <w:rsid w:val="00072385"/>
    <w:rsid w:val="00073520"/>
    <w:rsid w:val="0007399D"/>
    <w:rsid w:val="0008116B"/>
    <w:rsid w:val="000B598E"/>
    <w:rsid w:val="000F6BE0"/>
    <w:rsid w:val="001057E3"/>
    <w:rsid w:val="00183799"/>
    <w:rsid w:val="001A7BA9"/>
    <w:rsid w:val="001C31A6"/>
    <w:rsid w:val="001D48D5"/>
    <w:rsid w:val="001D799B"/>
    <w:rsid w:val="001E3C2C"/>
    <w:rsid w:val="002017BE"/>
    <w:rsid w:val="00214B9A"/>
    <w:rsid w:val="00226337"/>
    <w:rsid w:val="002426CC"/>
    <w:rsid w:val="002510E2"/>
    <w:rsid w:val="00261CC1"/>
    <w:rsid w:val="002845D0"/>
    <w:rsid w:val="0028679F"/>
    <w:rsid w:val="0029664E"/>
    <w:rsid w:val="002B5421"/>
    <w:rsid w:val="002C6FA6"/>
    <w:rsid w:val="002D1193"/>
    <w:rsid w:val="00302F70"/>
    <w:rsid w:val="00332926"/>
    <w:rsid w:val="00334E89"/>
    <w:rsid w:val="0035124E"/>
    <w:rsid w:val="003676F9"/>
    <w:rsid w:val="00382CCE"/>
    <w:rsid w:val="003A5481"/>
    <w:rsid w:val="00424859"/>
    <w:rsid w:val="0043409E"/>
    <w:rsid w:val="00453E4C"/>
    <w:rsid w:val="004C2B36"/>
    <w:rsid w:val="004F741E"/>
    <w:rsid w:val="00502148"/>
    <w:rsid w:val="00516843"/>
    <w:rsid w:val="005339DB"/>
    <w:rsid w:val="00545385"/>
    <w:rsid w:val="00564E10"/>
    <w:rsid w:val="005712FB"/>
    <w:rsid w:val="00595F6A"/>
    <w:rsid w:val="005B064C"/>
    <w:rsid w:val="00620082"/>
    <w:rsid w:val="0062063B"/>
    <w:rsid w:val="00642E82"/>
    <w:rsid w:val="0064318C"/>
    <w:rsid w:val="006619E6"/>
    <w:rsid w:val="00672616"/>
    <w:rsid w:val="00674E55"/>
    <w:rsid w:val="006A1197"/>
    <w:rsid w:val="006F6019"/>
    <w:rsid w:val="00713FE8"/>
    <w:rsid w:val="00715D5D"/>
    <w:rsid w:val="0074432F"/>
    <w:rsid w:val="00793C64"/>
    <w:rsid w:val="007A0DE1"/>
    <w:rsid w:val="007B0A6C"/>
    <w:rsid w:val="007D55CA"/>
    <w:rsid w:val="007E696E"/>
    <w:rsid w:val="008118EB"/>
    <w:rsid w:val="008237D6"/>
    <w:rsid w:val="00846A6C"/>
    <w:rsid w:val="00880F89"/>
    <w:rsid w:val="0088469E"/>
    <w:rsid w:val="00893A08"/>
    <w:rsid w:val="00895B26"/>
    <w:rsid w:val="008B5887"/>
    <w:rsid w:val="00901A8B"/>
    <w:rsid w:val="00906322"/>
    <w:rsid w:val="0090684E"/>
    <w:rsid w:val="00970BBA"/>
    <w:rsid w:val="009836CC"/>
    <w:rsid w:val="009C4B9A"/>
    <w:rsid w:val="009F7FAC"/>
    <w:rsid w:val="00A239E8"/>
    <w:rsid w:val="00A240D9"/>
    <w:rsid w:val="00A47C39"/>
    <w:rsid w:val="00A64807"/>
    <w:rsid w:val="00A77CDF"/>
    <w:rsid w:val="00A83A17"/>
    <w:rsid w:val="00B55385"/>
    <w:rsid w:val="00B61234"/>
    <w:rsid w:val="00B93D91"/>
    <w:rsid w:val="00B94A49"/>
    <w:rsid w:val="00B97FB3"/>
    <w:rsid w:val="00BA146B"/>
    <w:rsid w:val="00BD7F21"/>
    <w:rsid w:val="00C07A5C"/>
    <w:rsid w:val="00C14073"/>
    <w:rsid w:val="00C24578"/>
    <w:rsid w:val="00C2797A"/>
    <w:rsid w:val="00C43F97"/>
    <w:rsid w:val="00C528A2"/>
    <w:rsid w:val="00C65B1C"/>
    <w:rsid w:val="00CB13D2"/>
    <w:rsid w:val="00CD5A76"/>
    <w:rsid w:val="00CF2FC6"/>
    <w:rsid w:val="00D10B26"/>
    <w:rsid w:val="00D32029"/>
    <w:rsid w:val="00D34E87"/>
    <w:rsid w:val="00D621E1"/>
    <w:rsid w:val="00DC352B"/>
    <w:rsid w:val="00DD3D2A"/>
    <w:rsid w:val="00E119DD"/>
    <w:rsid w:val="00E22346"/>
    <w:rsid w:val="00E32C2F"/>
    <w:rsid w:val="00E40822"/>
    <w:rsid w:val="00EC72B9"/>
    <w:rsid w:val="00EE1204"/>
    <w:rsid w:val="00EF293E"/>
    <w:rsid w:val="00EF581A"/>
    <w:rsid w:val="00F2417C"/>
    <w:rsid w:val="00F60AB6"/>
    <w:rsid w:val="00F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70BB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2385"/>
    <w:pPr>
      <w:tabs>
        <w:tab w:val="clear" w:pos="425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85"/>
    <w:rPr>
      <w:rFonts w:ascii="華康細圓體(P)" w:eastAsia="華康細圓體(P)"/>
      <w:sz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072385"/>
    <w:pPr>
      <w:tabs>
        <w:tab w:val="clear" w:pos="425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85"/>
    <w:rPr>
      <w:rFonts w:ascii="華康細圓體(P)" w:eastAsia="華康細圓體(P)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Kwok Wing Sum (CLEAR)</cp:lastModifiedBy>
  <cp:revision>83</cp:revision>
  <dcterms:created xsi:type="dcterms:W3CDTF">2025-07-20T11:22:00Z</dcterms:created>
  <dcterms:modified xsi:type="dcterms:W3CDTF">2025-07-21T07:23:00Z</dcterms:modified>
</cp:coreProperties>
</file>