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4A54" w14:textId="33E2BCA6" w:rsidR="00E34E5D" w:rsidRDefault="00E34E5D">
      <w:pPr>
        <w:pStyle w:val="a0"/>
      </w:pPr>
      <w:r>
        <w:rPr>
          <w:rFonts w:hint="eastAsia"/>
        </w:rPr>
        <w:t>20</w:t>
      </w:r>
      <w:r w:rsidR="00256FAD">
        <w:rPr>
          <w:rFonts w:hint="eastAsia"/>
        </w:rPr>
        <w:t>25</w:t>
      </w:r>
      <w:r>
        <w:rPr>
          <w:rFonts w:hint="eastAsia"/>
        </w:rPr>
        <w:t>年　出埃及記　第</w:t>
      </w:r>
      <w:r w:rsidR="007165C8">
        <w:t>10</w:t>
      </w:r>
      <w:r>
        <w:rPr>
          <w:rFonts w:hint="eastAsia"/>
        </w:rPr>
        <w:t>課</w:t>
      </w:r>
    </w:p>
    <w:p w14:paraId="30DF96B9" w14:textId="77777777" w:rsidR="002C7E6E" w:rsidRPr="00021650" w:rsidRDefault="002C7E6E" w:rsidP="002C7E6E">
      <w:pPr>
        <w:pStyle w:val="a"/>
        <w:rPr>
          <w:rFonts w:ascii="華康細圓體(P)" w:eastAsia="SimSun"/>
        </w:rPr>
      </w:pPr>
      <w:r w:rsidRPr="00AB6D1F">
        <w:rPr>
          <w:rFonts w:ascii="華康細圓體(P)" w:eastAsia="華康細圓體(P)" w:hint="eastAsia"/>
        </w:rPr>
        <w:sym w:font="Wingdings" w:char="F06E"/>
      </w:r>
      <w:r w:rsidRPr="00AB6D1F">
        <w:rPr>
          <w:rFonts w:ascii="華康細圓體(P)" w:eastAsia="華康細圓體(P)" w:hint="eastAsia"/>
        </w:rPr>
        <w:t>經文 / 出埃及記 1</w:t>
      </w:r>
      <w:r>
        <w:rPr>
          <w:rFonts w:ascii="華康細圓體(P)" w:eastAsia="SimSun" w:hint="eastAsia"/>
        </w:rPr>
        <w:t>9</w:t>
      </w:r>
      <w:r>
        <w:rPr>
          <w:rFonts w:ascii="華康細圓體(P)" w:eastAsia="華康細圓體(P)" w:hint="eastAsia"/>
        </w:rPr>
        <w:t>:1-</w:t>
      </w:r>
      <w:r>
        <w:rPr>
          <w:rFonts w:ascii="華康細圓體(P)" w:eastAsia="SimSun" w:hint="eastAsia"/>
        </w:rPr>
        <w:t>25</w:t>
      </w:r>
      <w:r w:rsidRPr="00AB6D1F">
        <w:rPr>
          <w:rFonts w:ascii="華康細圓體(P)" w:eastAsia="華康細圓體(P)" w:hint="eastAsia"/>
        </w:rPr>
        <w:br/>
      </w:r>
      <w:r w:rsidRPr="00AB6D1F">
        <w:rPr>
          <w:rFonts w:ascii="華康細圓體(P)" w:eastAsia="華康細圓體(P)" w:hint="eastAsia"/>
        </w:rPr>
        <w:sym w:font="Wingdings" w:char="F06E"/>
      </w:r>
      <w:r w:rsidRPr="00AB6D1F">
        <w:rPr>
          <w:rFonts w:ascii="華康細圓體(P)" w:eastAsia="華康細圓體(P)" w:hint="eastAsia"/>
        </w:rPr>
        <w:t>金句 / 出埃及記</w:t>
      </w:r>
      <w:r>
        <w:rPr>
          <w:rFonts w:ascii="華康細圓體(P)" w:eastAsia="華康細圓體(P)" w:hint="eastAsia"/>
        </w:rPr>
        <w:t xml:space="preserve"> 1</w:t>
      </w:r>
      <w:r>
        <w:rPr>
          <w:rFonts w:ascii="華康細圓體(P)" w:eastAsia="SimSun" w:hint="eastAsia"/>
        </w:rPr>
        <w:t>9</w:t>
      </w:r>
      <w:r>
        <w:rPr>
          <w:rFonts w:ascii="華康細圓體(P)" w:eastAsia="華康細圓體(P)" w:hint="eastAsia"/>
        </w:rPr>
        <w:t>:</w:t>
      </w:r>
      <w:r>
        <w:rPr>
          <w:rFonts w:ascii="華康細圓體(P)" w:eastAsia="SimSun" w:hint="eastAsia"/>
        </w:rPr>
        <w:t>5,6</w:t>
      </w:r>
    </w:p>
    <w:p w14:paraId="3082D1D3" w14:textId="77777777" w:rsidR="00B5290E" w:rsidRPr="00021650" w:rsidRDefault="00B5290E" w:rsidP="00B5290E">
      <w:pPr>
        <w:pStyle w:val="Heading1"/>
        <w:rPr>
          <w:rFonts w:ascii="華康古印體" w:eastAsia="華康古印體"/>
        </w:rPr>
      </w:pPr>
      <w:r w:rsidRPr="00021650">
        <w:rPr>
          <w:rFonts w:ascii="華康古印體" w:eastAsia="華康古印體" w:hAnsi="SimSun" w:hint="eastAsia"/>
        </w:rPr>
        <w:t>祭司的國度、聖潔的國民</w:t>
      </w:r>
    </w:p>
    <w:p w14:paraId="5B543120" w14:textId="1836737F" w:rsidR="00D9435B" w:rsidRPr="00D9435B" w:rsidRDefault="00E8215A" w:rsidP="00565A39">
      <w:r w:rsidRPr="00E8215A">
        <w:rPr>
          <w:u w:val="single"/>
        </w:rPr>
        <w:t>以色列</w:t>
      </w:r>
      <w:r w:rsidR="00D9435B" w:rsidRPr="00D9435B">
        <w:t>人</w:t>
      </w:r>
      <w:r w:rsidR="00E0097D">
        <w:rPr>
          <w:rFonts w:hint="eastAsia"/>
        </w:rPr>
        <w:t>在</w:t>
      </w:r>
      <w:r w:rsidR="00D9435B" w:rsidRPr="00D9435B">
        <w:t>何時</w:t>
      </w:r>
      <w:proofErr w:type="gramStart"/>
      <w:r w:rsidR="004900B6">
        <w:rPr>
          <w:rFonts w:hint="eastAsia"/>
        </w:rPr>
        <w:t>到達</w:t>
      </w:r>
      <w:r w:rsidR="004900B6" w:rsidRPr="001D07D5">
        <w:rPr>
          <w:u w:val="single"/>
          <w:lang w:val="x-none"/>
        </w:rPr>
        <w:t>西乃</w:t>
      </w:r>
      <w:r w:rsidR="004900B6" w:rsidRPr="001D07D5">
        <w:rPr>
          <w:rFonts w:hint="eastAsia"/>
          <w:u w:val="single"/>
          <w:lang w:val="x-none"/>
        </w:rPr>
        <w:t>山</w:t>
      </w:r>
      <w:proofErr w:type="gramEnd"/>
      <w:r w:rsidR="00872A1A">
        <w:t>(</w:t>
      </w:r>
      <w:r w:rsidR="00D9435B" w:rsidRPr="00D9435B">
        <w:t>1,2</w:t>
      </w:r>
      <w:r w:rsidR="006766D2">
        <w:t xml:space="preserve">; </w:t>
      </w:r>
      <w:r w:rsidR="006766D2" w:rsidRPr="00D9435B">
        <w:t>3</w:t>
      </w:r>
      <w:r w:rsidR="006766D2">
        <w:t>:</w:t>
      </w:r>
      <w:r w:rsidR="006766D2" w:rsidRPr="00D9435B">
        <w:t>12</w:t>
      </w:r>
      <w:r w:rsidR="00872A1A">
        <w:t>)?</w:t>
      </w:r>
      <w:r w:rsidR="00CB68BE">
        <w:rPr>
          <w:rFonts w:hint="eastAsia"/>
        </w:rPr>
        <w:t xml:space="preserve"> </w:t>
      </w:r>
      <w:r w:rsidRPr="00E8215A">
        <w:rPr>
          <w:u w:val="single"/>
        </w:rPr>
        <w:t>以色列</w:t>
      </w:r>
      <w:r w:rsidR="00D9435B" w:rsidRPr="00D9435B">
        <w:t>看</w:t>
      </w:r>
      <w:r w:rsidR="000D2D91">
        <w:rPr>
          <w:rFonts w:hint="eastAsia"/>
        </w:rPr>
        <w:t>見</w:t>
      </w:r>
      <w:r>
        <w:rPr>
          <w:rFonts w:hint="eastAsia"/>
        </w:rPr>
        <w:t xml:space="preserve">　神</w:t>
      </w:r>
      <w:r w:rsidR="000177EE">
        <w:rPr>
          <w:rFonts w:hint="eastAsia"/>
        </w:rPr>
        <w:t>怎樣的作為</w:t>
      </w:r>
      <w:r w:rsidR="00872A1A">
        <w:t>(</w:t>
      </w:r>
      <w:r w:rsidR="00D9435B" w:rsidRPr="00D9435B">
        <w:t>3,4</w:t>
      </w:r>
      <w:r w:rsidR="00872A1A">
        <w:t>)?</w:t>
      </w:r>
      <w:r w:rsidR="002A238F">
        <w:br/>
      </w:r>
      <w:r w:rsidR="00D9435B" w:rsidRPr="00D9435B">
        <w:t>為</w:t>
      </w:r>
      <w:r w:rsidR="00911379">
        <w:rPr>
          <w:rFonts w:hint="eastAsia"/>
        </w:rPr>
        <w:t>何</w:t>
      </w:r>
      <w:r>
        <w:t xml:space="preserve">　神</w:t>
      </w:r>
      <w:r w:rsidR="00D9435B" w:rsidRPr="00D9435B">
        <w:t>要提醒</w:t>
      </w:r>
      <w:r w:rsidR="000177EE">
        <w:rPr>
          <w:rFonts w:hint="eastAsia"/>
        </w:rPr>
        <w:t>他</w:t>
      </w:r>
      <w:r w:rsidR="00D9435B" w:rsidRPr="00D9435B">
        <w:t>們這事</w:t>
      </w:r>
      <w:r w:rsidR="00872A1A">
        <w:t>?</w:t>
      </w:r>
    </w:p>
    <w:p w14:paraId="6B05ECA7" w14:textId="47ED76E2" w:rsidR="001A0E02" w:rsidRDefault="001A0E02" w:rsidP="00D9435B">
      <w:pPr>
        <w:numPr>
          <w:ilvl w:val="0"/>
          <w:numId w:val="0"/>
        </w:numPr>
        <w:ind w:left="425" w:hanging="425"/>
      </w:pPr>
    </w:p>
    <w:p w14:paraId="6D460206" w14:textId="21650DFA" w:rsidR="00F6567C" w:rsidRPr="00F6567C" w:rsidRDefault="00E8215A" w:rsidP="00565A39">
      <w:r>
        <w:t xml:space="preserve">　神</w:t>
      </w:r>
      <w:r w:rsidR="00911379">
        <w:rPr>
          <w:rFonts w:hint="eastAsia"/>
        </w:rPr>
        <w:t>盼</w:t>
      </w:r>
      <w:r w:rsidR="00F6567C" w:rsidRPr="00F6567C">
        <w:t>望</w:t>
      </w:r>
      <w:r w:rsidRPr="00E8215A">
        <w:rPr>
          <w:u w:val="single"/>
        </w:rPr>
        <w:t>以色列</w:t>
      </w:r>
      <w:r w:rsidR="00F6567C" w:rsidRPr="00F6567C">
        <w:t>人做</w:t>
      </w:r>
      <w:proofErr w:type="gramStart"/>
      <w:r w:rsidR="00911379">
        <w:t>甚麼</w:t>
      </w:r>
      <w:r w:rsidR="00872A1A">
        <w:t>(</w:t>
      </w:r>
      <w:proofErr w:type="gramEnd"/>
      <w:r w:rsidR="00F6567C" w:rsidRPr="00F6567C">
        <w:t>5</w:t>
      </w:r>
      <w:r w:rsidR="00EF3A08">
        <w:rPr>
          <w:rFonts w:hint="eastAsia"/>
        </w:rPr>
        <w:t>上</w:t>
      </w:r>
      <w:r w:rsidR="00872A1A">
        <w:t>)?</w:t>
      </w:r>
      <w:r w:rsidR="00F6567C" w:rsidRPr="00F6567C">
        <w:t>你</w:t>
      </w:r>
      <w:r w:rsidR="00F165E0">
        <w:rPr>
          <w:rFonts w:hint="eastAsia"/>
        </w:rPr>
        <w:t>是</w:t>
      </w:r>
      <w:r w:rsidR="00F6567C" w:rsidRPr="00F6567C">
        <w:t>如何「</w:t>
      </w:r>
      <w:r w:rsidR="00F165E0" w:rsidRPr="00F165E0">
        <w:rPr>
          <w:lang w:val="x-none"/>
        </w:rPr>
        <w:t>聽從</w:t>
      </w:r>
      <w:r>
        <w:rPr>
          <w:rFonts w:hint="eastAsia"/>
          <w:lang w:val="x-none"/>
        </w:rPr>
        <w:t xml:space="preserve">　神</w:t>
      </w:r>
      <w:r w:rsidR="00F165E0" w:rsidRPr="00F165E0">
        <w:rPr>
          <w:lang w:val="x-none"/>
        </w:rPr>
        <w:t>的話</w:t>
      </w:r>
      <w:r w:rsidR="00F6567C" w:rsidRPr="00F6567C">
        <w:t>」</w:t>
      </w:r>
      <w:r w:rsidR="00872A1A">
        <w:t>?</w:t>
      </w:r>
      <w:r w:rsidR="00820993">
        <w:br/>
      </w:r>
      <w:r w:rsidRPr="00E8215A">
        <w:rPr>
          <w:u w:val="single"/>
        </w:rPr>
        <w:t>以色列</w:t>
      </w:r>
      <w:r w:rsidR="00F6567C" w:rsidRPr="00F6567C">
        <w:t>人得到</w:t>
      </w:r>
      <w:r w:rsidR="004D493F">
        <w:rPr>
          <w:rFonts w:hint="eastAsia"/>
        </w:rPr>
        <w:t>怎</w:t>
      </w:r>
      <w:r w:rsidR="00F6567C" w:rsidRPr="00F6567C">
        <w:t>樣的祝福</w:t>
      </w:r>
      <w:r w:rsidR="00872A1A">
        <w:t>(</w:t>
      </w:r>
      <w:r w:rsidR="00F6567C" w:rsidRPr="00F6567C">
        <w:t>5</w:t>
      </w:r>
      <w:r w:rsidR="00586EE0">
        <w:rPr>
          <w:rFonts w:hint="eastAsia"/>
        </w:rPr>
        <w:t>下</w:t>
      </w:r>
      <w:r w:rsidR="00586EE0">
        <w:rPr>
          <w:rFonts w:asciiTheme="minorHAnsi" w:hAnsiTheme="minorHAnsi"/>
        </w:rPr>
        <w:t>,</w:t>
      </w:r>
      <w:r w:rsidR="00F6567C" w:rsidRPr="00F6567C">
        <w:t>6</w:t>
      </w:r>
      <w:r w:rsidR="00872A1A">
        <w:t>)?</w:t>
      </w:r>
    </w:p>
    <w:p w14:paraId="64E6E3B6" w14:textId="7428D61C" w:rsidR="002E44AA" w:rsidRDefault="002E44AA" w:rsidP="00F6567C">
      <w:pPr>
        <w:numPr>
          <w:ilvl w:val="0"/>
          <w:numId w:val="0"/>
        </w:numPr>
        <w:ind w:left="425" w:hanging="425"/>
      </w:pPr>
    </w:p>
    <w:p w14:paraId="361E1421" w14:textId="6DA58626" w:rsidR="00184BF5" w:rsidRDefault="00E8215A" w:rsidP="00565A39">
      <w:r w:rsidRPr="00E8215A">
        <w:rPr>
          <w:u w:val="single"/>
        </w:rPr>
        <w:t>以色列</w:t>
      </w:r>
      <w:r w:rsidR="00284218" w:rsidRPr="00284218">
        <w:t>人對</w:t>
      </w:r>
      <w:r>
        <w:t xml:space="preserve">　神</w:t>
      </w:r>
      <w:r w:rsidR="00284218" w:rsidRPr="00284218">
        <w:t>的</w:t>
      </w:r>
      <w:r w:rsidR="00944BDC">
        <w:rPr>
          <w:rFonts w:hint="eastAsia"/>
        </w:rPr>
        <w:t>吩咐</w:t>
      </w:r>
      <w:r w:rsidR="00284218" w:rsidRPr="00284218">
        <w:t>有</w:t>
      </w:r>
      <w:r w:rsidR="000151B8">
        <w:rPr>
          <w:rFonts w:hint="eastAsia"/>
        </w:rPr>
        <w:t>何</w:t>
      </w:r>
      <w:r w:rsidR="00944BDC">
        <w:rPr>
          <w:rFonts w:hint="eastAsia"/>
        </w:rPr>
        <w:t>回</w:t>
      </w:r>
      <w:r w:rsidR="00284218" w:rsidRPr="00284218">
        <w:t>應</w:t>
      </w:r>
      <w:r w:rsidR="00872A1A">
        <w:t>(</w:t>
      </w:r>
      <w:r w:rsidR="00284218" w:rsidRPr="00284218">
        <w:t>7,8</w:t>
      </w:r>
      <w:r w:rsidR="00872A1A">
        <w:t>)?</w:t>
      </w:r>
      <w:r w:rsidR="00284218" w:rsidRPr="00284218">
        <w:t xml:space="preserve"> 為</w:t>
      </w:r>
      <w:r w:rsidR="00944BDC">
        <w:rPr>
          <w:rFonts w:hint="eastAsia"/>
        </w:rPr>
        <w:t>何</w:t>
      </w:r>
      <w:r>
        <w:t xml:space="preserve">　神</w:t>
      </w:r>
      <w:r w:rsidR="007B79F1">
        <w:rPr>
          <w:rFonts w:hint="eastAsia"/>
        </w:rPr>
        <w:t>使百姓</w:t>
      </w:r>
      <w:r w:rsidR="00284218" w:rsidRPr="00284218">
        <w:t>永遠相信</w:t>
      </w:r>
      <w:r w:rsidRPr="00E8215A">
        <w:rPr>
          <w:u w:val="single"/>
        </w:rPr>
        <w:t>摩西</w:t>
      </w:r>
      <w:r w:rsidR="00872A1A">
        <w:t>(</w:t>
      </w:r>
      <w:r w:rsidR="00284218" w:rsidRPr="00284218">
        <w:t>9</w:t>
      </w:r>
      <w:r w:rsidR="007B79F1">
        <w:rPr>
          <w:rFonts w:hint="eastAsia"/>
        </w:rPr>
        <w:t>上</w:t>
      </w:r>
      <w:r w:rsidR="00872A1A">
        <w:t>)?</w:t>
      </w:r>
      <w:r w:rsidR="00BD05C5">
        <w:br/>
      </w:r>
      <w:r>
        <w:t xml:space="preserve">　神</w:t>
      </w:r>
      <w:r w:rsidR="00284218" w:rsidRPr="00284218">
        <w:t>告訴</w:t>
      </w:r>
      <w:r w:rsidRPr="00E8215A">
        <w:rPr>
          <w:u w:val="single"/>
        </w:rPr>
        <w:t>以色列</w:t>
      </w:r>
      <w:r w:rsidR="004F1D3C">
        <w:rPr>
          <w:rFonts w:hint="eastAsia"/>
        </w:rPr>
        <w:t>為了見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4F1D3C">
        <w:rPr>
          <w:rFonts w:hint="eastAsia"/>
        </w:rPr>
        <w:t>要怎樣</w:t>
      </w:r>
      <w:proofErr w:type="gramEnd"/>
      <w:r w:rsidR="00284218" w:rsidRPr="00284218">
        <w:t>準備</w:t>
      </w:r>
      <w:r w:rsidR="00872A1A">
        <w:t>(</w:t>
      </w:r>
      <w:r w:rsidR="00284218" w:rsidRPr="00284218">
        <w:t>9</w:t>
      </w:r>
      <w:r w:rsidR="001D07D5">
        <w:rPr>
          <w:rFonts w:hint="eastAsia"/>
        </w:rPr>
        <w:t>下</w:t>
      </w:r>
      <w:r w:rsidR="00284218" w:rsidRPr="00284218">
        <w:t>-15</w:t>
      </w:r>
      <w:r w:rsidR="00872A1A">
        <w:t>)?</w:t>
      </w:r>
    </w:p>
    <w:p w14:paraId="78FA82FF" w14:textId="77777777" w:rsidR="00CB771C" w:rsidRDefault="00CB771C" w:rsidP="00CB771C">
      <w:pPr>
        <w:numPr>
          <w:ilvl w:val="0"/>
          <w:numId w:val="0"/>
        </w:numPr>
        <w:ind w:left="425" w:hanging="425"/>
      </w:pPr>
    </w:p>
    <w:p w14:paraId="372D975C" w14:textId="4069B489" w:rsidR="0091192F" w:rsidRPr="0091192F" w:rsidRDefault="00E8215A" w:rsidP="00565A39">
      <w:r>
        <w:t xml:space="preserve">　神</w:t>
      </w:r>
      <w:r w:rsidR="00872A1A" w:rsidRPr="00872A1A">
        <w:t>降臨</w:t>
      </w:r>
      <w:proofErr w:type="gramStart"/>
      <w:r w:rsidR="004E2562" w:rsidRPr="001D07D5">
        <w:rPr>
          <w:u w:val="single"/>
          <w:lang w:val="x-none"/>
        </w:rPr>
        <w:t>西乃</w:t>
      </w:r>
      <w:r w:rsidR="004E2562" w:rsidRPr="001D07D5">
        <w:rPr>
          <w:rFonts w:hint="eastAsia"/>
          <w:u w:val="single"/>
          <w:lang w:val="x-none"/>
        </w:rPr>
        <w:t>山</w:t>
      </w:r>
      <w:r w:rsidR="00872A1A" w:rsidRPr="00872A1A">
        <w:t>時</w:t>
      </w:r>
      <w:proofErr w:type="gramEnd"/>
      <w:r w:rsidR="00544A2C">
        <w:rPr>
          <w:rFonts w:hint="eastAsia"/>
        </w:rPr>
        <w:t>發生甚麼</w:t>
      </w:r>
      <w:r w:rsidR="00872A1A" w:rsidRPr="00872A1A">
        <w:t>特殊自然現象</w:t>
      </w:r>
      <w:r w:rsidR="00316F74">
        <w:t>(</w:t>
      </w:r>
      <w:r w:rsidR="00316F74" w:rsidRPr="00872A1A">
        <w:t>16-19</w:t>
      </w:r>
      <w:r w:rsidR="00316F74">
        <w:t>)</w:t>
      </w:r>
      <w:r w:rsidR="00872A1A">
        <w:t>?</w:t>
      </w:r>
      <w:r w:rsidR="00544A2C">
        <w:rPr>
          <w:rFonts w:hint="eastAsia"/>
        </w:rPr>
        <w:t xml:space="preserve"> </w:t>
      </w:r>
      <w:r w:rsidR="00821811">
        <w:rPr>
          <w:rFonts w:hint="eastAsia"/>
        </w:rPr>
        <w:t>為何</w:t>
      </w:r>
      <w:r>
        <w:rPr>
          <w:rFonts w:hint="eastAsia"/>
        </w:rPr>
        <w:t xml:space="preserve">　神</w:t>
      </w:r>
      <w:r w:rsidR="00821811">
        <w:rPr>
          <w:rFonts w:hint="eastAsia"/>
        </w:rPr>
        <w:t>如此</w:t>
      </w:r>
      <w:r w:rsidR="00872A1A" w:rsidRPr="00872A1A">
        <w:t>降</w:t>
      </w:r>
      <w:r w:rsidR="00821811">
        <w:rPr>
          <w:rFonts w:hint="eastAsia"/>
        </w:rPr>
        <w:t>臨</w:t>
      </w:r>
      <w:r w:rsidR="00FE360F">
        <w:rPr>
          <w:rFonts w:hint="eastAsia"/>
        </w:rPr>
        <w:t>，並有何目的</w:t>
      </w:r>
      <w:r w:rsidR="00872A1A">
        <w:t>(</w:t>
      </w:r>
      <w:r w:rsidR="00872A1A" w:rsidRPr="00872A1A">
        <w:t>20-25</w:t>
      </w:r>
      <w:r w:rsidR="00872A1A">
        <w:t>)?</w:t>
      </w:r>
    </w:p>
    <w:sectPr w:rsidR="0091192F" w:rsidRPr="0091192F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697A" w14:textId="77777777" w:rsidR="00583FA7" w:rsidRDefault="00583FA7" w:rsidP="00295ECD">
      <w:r>
        <w:separator/>
      </w:r>
    </w:p>
  </w:endnote>
  <w:endnote w:type="continuationSeparator" w:id="0">
    <w:p w14:paraId="31E13EFB" w14:textId="77777777" w:rsidR="00583FA7" w:rsidRDefault="00583FA7" w:rsidP="0029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488E" w14:textId="77777777" w:rsidR="00583FA7" w:rsidRDefault="00583FA7" w:rsidP="00295ECD">
      <w:r>
        <w:separator/>
      </w:r>
    </w:p>
  </w:footnote>
  <w:footnote w:type="continuationSeparator" w:id="0">
    <w:p w14:paraId="78FF7237" w14:textId="77777777" w:rsidR="00583FA7" w:rsidRDefault="00583FA7" w:rsidP="0029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DC6E0ABA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2E8B366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B0A6B3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7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640987884">
    <w:abstractNumId w:val="27"/>
  </w:num>
  <w:num w:numId="2" w16cid:durableId="829444334">
    <w:abstractNumId w:val="24"/>
  </w:num>
  <w:num w:numId="3" w16cid:durableId="744840088">
    <w:abstractNumId w:val="35"/>
  </w:num>
  <w:num w:numId="4" w16cid:durableId="653609513">
    <w:abstractNumId w:val="7"/>
  </w:num>
  <w:num w:numId="5" w16cid:durableId="92361422">
    <w:abstractNumId w:val="12"/>
  </w:num>
  <w:num w:numId="6" w16cid:durableId="739985245">
    <w:abstractNumId w:val="11"/>
  </w:num>
  <w:num w:numId="7" w16cid:durableId="1568805678">
    <w:abstractNumId w:val="26"/>
  </w:num>
  <w:num w:numId="8" w16cid:durableId="51585290">
    <w:abstractNumId w:val="3"/>
  </w:num>
  <w:num w:numId="9" w16cid:durableId="747076719">
    <w:abstractNumId w:val="22"/>
  </w:num>
  <w:num w:numId="10" w16cid:durableId="642462571">
    <w:abstractNumId w:val="30"/>
  </w:num>
  <w:num w:numId="11" w16cid:durableId="1236280443">
    <w:abstractNumId w:val="32"/>
  </w:num>
  <w:num w:numId="12" w16cid:durableId="713043862">
    <w:abstractNumId w:val="19"/>
  </w:num>
  <w:num w:numId="13" w16cid:durableId="1605071612">
    <w:abstractNumId w:val="1"/>
  </w:num>
  <w:num w:numId="14" w16cid:durableId="247154593">
    <w:abstractNumId w:val="0"/>
  </w:num>
  <w:num w:numId="15" w16cid:durableId="1516310491">
    <w:abstractNumId w:val="28"/>
  </w:num>
  <w:num w:numId="16" w16cid:durableId="778333258">
    <w:abstractNumId w:val="9"/>
  </w:num>
  <w:num w:numId="17" w16cid:durableId="579104059">
    <w:abstractNumId w:val="23"/>
  </w:num>
  <w:num w:numId="18" w16cid:durableId="2109041078">
    <w:abstractNumId w:val="34"/>
  </w:num>
  <w:num w:numId="19" w16cid:durableId="1390686123">
    <w:abstractNumId w:val="6"/>
  </w:num>
  <w:num w:numId="20" w16cid:durableId="972054012">
    <w:abstractNumId w:val="14"/>
  </w:num>
  <w:num w:numId="21" w16cid:durableId="1853643019">
    <w:abstractNumId w:val="20"/>
  </w:num>
  <w:num w:numId="22" w16cid:durableId="2035494037">
    <w:abstractNumId w:val="21"/>
  </w:num>
  <w:num w:numId="23" w16cid:durableId="1424109021">
    <w:abstractNumId w:val="37"/>
  </w:num>
  <w:num w:numId="24" w16cid:durableId="412624949">
    <w:abstractNumId w:val="10"/>
  </w:num>
  <w:num w:numId="25" w16cid:durableId="430396042">
    <w:abstractNumId w:val="33"/>
  </w:num>
  <w:num w:numId="26" w16cid:durableId="1637684477">
    <w:abstractNumId w:val="17"/>
  </w:num>
  <w:num w:numId="27" w16cid:durableId="527642987">
    <w:abstractNumId w:val="8"/>
  </w:num>
  <w:num w:numId="28" w16cid:durableId="684865791">
    <w:abstractNumId w:val="5"/>
  </w:num>
  <w:num w:numId="29" w16cid:durableId="1979607385">
    <w:abstractNumId w:val="31"/>
  </w:num>
  <w:num w:numId="30" w16cid:durableId="1409842971">
    <w:abstractNumId w:val="18"/>
  </w:num>
  <w:num w:numId="31" w16cid:durableId="267544198">
    <w:abstractNumId w:val="4"/>
  </w:num>
  <w:num w:numId="32" w16cid:durableId="2073656688">
    <w:abstractNumId w:val="15"/>
  </w:num>
  <w:num w:numId="33" w16cid:durableId="513691463">
    <w:abstractNumId w:val="2"/>
  </w:num>
  <w:num w:numId="34" w16cid:durableId="1916277072">
    <w:abstractNumId w:val="13"/>
  </w:num>
  <w:num w:numId="35" w16cid:durableId="1693264760">
    <w:abstractNumId w:val="25"/>
  </w:num>
  <w:num w:numId="36" w16cid:durableId="1844927208">
    <w:abstractNumId w:val="36"/>
  </w:num>
  <w:num w:numId="37" w16cid:durableId="1482229605">
    <w:abstractNumId w:val="15"/>
  </w:num>
  <w:num w:numId="38" w16cid:durableId="220794038">
    <w:abstractNumId w:val="15"/>
    <w:lvlOverride w:ilvl="0">
      <w:startOverride w:val="1"/>
    </w:lvlOverride>
  </w:num>
  <w:num w:numId="39" w16cid:durableId="1574267855">
    <w:abstractNumId w:val="15"/>
    <w:lvlOverride w:ilvl="0">
      <w:startOverride w:val="1"/>
    </w:lvlOverride>
  </w:num>
  <w:num w:numId="40" w16cid:durableId="1912538073">
    <w:abstractNumId w:val="29"/>
  </w:num>
  <w:num w:numId="41" w16cid:durableId="885528416">
    <w:abstractNumId w:val="16"/>
  </w:num>
  <w:num w:numId="42" w16cid:durableId="3694274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AA"/>
    <w:rsid w:val="000151B8"/>
    <w:rsid w:val="000177EE"/>
    <w:rsid w:val="00042800"/>
    <w:rsid w:val="0004468E"/>
    <w:rsid w:val="00044CC8"/>
    <w:rsid w:val="000D0BAA"/>
    <w:rsid w:val="000D2D91"/>
    <w:rsid w:val="000D6339"/>
    <w:rsid w:val="0010130E"/>
    <w:rsid w:val="00110BC2"/>
    <w:rsid w:val="00134188"/>
    <w:rsid w:val="00184BF5"/>
    <w:rsid w:val="00185816"/>
    <w:rsid w:val="001A0E02"/>
    <w:rsid w:val="001C79A5"/>
    <w:rsid w:val="001D07D5"/>
    <w:rsid w:val="001F7851"/>
    <w:rsid w:val="00226D22"/>
    <w:rsid w:val="0023573F"/>
    <w:rsid w:val="00256FAD"/>
    <w:rsid w:val="00263B7B"/>
    <w:rsid w:val="00284218"/>
    <w:rsid w:val="00295ECD"/>
    <w:rsid w:val="002A238F"/>
    <w:rsid w:val="002A45F4"/>
    <w:rsid w:val="002C7E6E"/>
    <w:rsid w:val="002E44AA"/>
    <w:rsid w:val="00316F74"/>
    <w:rsid w:val="0031789C"/>
    <w:rsid w:val="00332FF8"/>
    <w:rsid w:val="003478D4"/>
    <w:rsid w:val="00410C29"/>
    <w:rsid w:val="004150CC"/>
    <w:rsid w:val="00435387"/>
    <w:rsid w:val="004378CA"/>
    <w:rsid w:val="004403D2"/>
    <w:rsid w:val="0046381D"/>
    <w:rsid w:val="004900B6"/>
    <w:rsid w:val="004A41B8"/>
    <w:rsid w:val="004D493F"/>
    <w:rsid w:val="004D5E3B"/>
    <w:rsid w:val="004E2562"/>
    <w:rsid w:val="004F1D3C"/>
    <w:rsid w:val="0052115C"/>
    <w:rsid w:val="00541C69"/>
    <w:rsid w:val="00544A2C"/>
    <w:rsid w:val="00545698"/>
    <w:rsid w:val="00565A39"/>
    <w:rsid w:val="00583FA7"/>
    <w:rsid w:val="00586EE0"/>
    <w:rsid w:val="00587201"/>
    <w:rsid w:val="005B2927"/>
    <w:rsid w:val="005F6938"/>
    <w:rsid w:val="006521DD"/>
    <w:rsid w:val="00654F24"/>
    <w:rsid w:val="00675B86"/>
    <w:rsid w:val="006766D2"/>
    <w:rsid w:val="006A2D2F"/>
    <w:rsid w:val="006A5223"/>
    <w:rsid w:val="006B4338"/>
    <w:rsid w:val="006C16E4"/>
    <w:rsid w:val="006E7BEB"/>
    <w:rsid w:val="006F0560"/>
    <w:rsid w:val="006F2967"/>
    <w:rsid w:val="007165C8"/>
    <w:rsid w:val="00733CC1"/>
    <w:rsid w:val="007823B6"/>
    <w:rsid w:val="007829CB"/>
    <w:rsid w:val="00791727"/>
    <w:rsid w:val="007B1A87"/>
    <w:rsid w:val="007B79F1"/>
    <w:rsid w:val="007F362D"/>
    <w:rsid w:val="007F6ADD"/>
    <w:rsid w:val="00820993"/>
    <w:rsid w:val="00821811"/>
    <w:rsid w:val="008253CE"/>
    <w:rsid w:val="00826B8D"/>
    <w:rsid w:val="00862884"/>
    <w:rsid w:val="00872A1A"/>
    <w:rsid w:val="00895CAF"/>
    <w:rsid w:val="008A108A"/>
    <w:rsid w:val="008A4C60"/>
    <w:rsid w:val="008C2E19"/>
    <w:rsid w:val="008E6913"/>
    <w:rsid w:val="009070B4"/>
    <w:rsid w:val="00911379"/>
    <w:rsid w:val="0091192F"/>
    <w:rsid w:val="00944BDC"/>
    <w:rsid w:val="009C3A19"/>
    <w:rsid w:val="009E1D00"/>
    <w:rsid w:val="009F0319"/>
    <w:rsid w:val="00A077D3"/>
    <w:rsid w:val="00A34371"/>
    <w:rsid w:val="00A46A79"/>
    <w:rsid w:val="00AA579F"/>
    <w:rsid w:val="00AE5F88"/>
    <w:rsid w:val="00B07429"/>
    <w:rsid w:val="00B41E3C"/>
    <w:rsid w:val="00B5290E"/>
    <w:rsid w:val="00B63A70"/>
    <w:rsid w:val="00B80E75"/>
    <w:rsid w:val="00B87EF3"/>
    <w:rsid w:val="00BD05C5"/>
    <w:rsid w:val="00BE5CCA"/>
    <w:rsid w:val="00BE7438"/>
    <w:rsid w:val="00C12A70"/>
    <w:rsid w:val="00C178D3"/>
    <w:rsid w:val="00C4258A"/>
    <w:rsid w:val="00C525A8"/>
    <w:rsid w:val="00C52748"/>
    <w:rsid w:val="00CB68BE"/>
    <w:rsid w:val="00CB771C"/>
    <w:rsid w:val="00CD7F61"/>
    <w:rsid w:val="00D9295E"/>
    <w:rsid w:val="00D9425C"/>
    <w:rsid w:val="00D9435B"/>
    <w:rsid w:val="00D959E6"/>
    <w:rsid w:val="00DB65D3"/>
    <w:rsid w:val="00DC5819"/>
    <w:rsid w:val="00E0097D"/>
    <w:rsid w:val="00E34E5D"/>
    <w:rsid w:val="00E36EC1"/>
    <w:rsid w:val="00E41F16"/>
    <w:rsid w:val="00E42CA8"/>
    <w:rsid w:val="00E44B82"/>
    <w:rsid w:val="00E61EAC"/>
    <w:rsid w:val="00E8215A"/>
    <w:rsid w:val="00E848BB"/>
    <w:rsid w:val="00E878F1"/>
    <w:rsid w:val="00E90B1D"/>
    <w:rsid w:val="00EF3A08"/>
    <w:rsid w:val="00F165E0"/>
    <w:rsid w:val="00F5293F"/>
    <w:rsid w:val="00F6567C"/>
    <w:rsid w:val="00F70447"/>
    <w:rsid w:val="00F7138F"/>
    <w:rsid w:val="00F77057"/>
    <w:rsid w:val="00FA5123"/>
    <w:rsid w:val="00FC2E4A"/>
    <w:rsid w:val="00FE360F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0CA7"/>
  <w15:chartTrackingRefBased/>
  <w15:docId w15:val="{3C96AC4E-3443-4835-88DF-AC199B4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42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95ECD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ECD"/>
    <w:rPr>
      <w:rFonts w:ascii="華康細圓體(P)" w:eastAsia="華康細圓體(P)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5211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58</TotalTime>
  <Pages>1</Pages>
  <Words>197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38</cp:revision>
  <cp:lastPrinted>1899-12-31T16:00:00Z</cp:lastPrinted>
  <dcterms:created xsi:type="dcterms:W3CDTF">2025-07-03T11:00:00Z</dcterms:created>
  <dcterms:modified xsi:type="dcterms:W3CDTF">2025-07-07T09:44:00Z</dcterms:modified>
</cp:coreProperties>
</file>