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B4A54" w14:textId="2AA8161B" w:rsidR="00E34E5D" w:rsidRDefault="00E34E5D">
      <w:pPr>
        <w:pStyle w:val="a0"/>
      </w:pPr>
      <w:r>
        <w:rPr>
          <w:rFonts w:hint="eastAsia"/>
        </w:rPr>
        <w:t>20</w:t>
      </w:r>
      <w:r w:rsidR="00256FAD">
        <w:rPr>
          <w:rFonts w:hint="eastAsia"/>
        </w:rPr>
        <w:t>25</w:t>
      </w:r>
      <w:r>
        <w:rPr>
          <w:rFonts w:hint="eastAsia"/>
        </w:rPr>
        <w:t>年　出埃及記　第</w:t>
      </w:r>
      <w:r w:rsidR="0091192F">
        <w:rPr>
          <w:rFonts w:hint="eastAsia"/>
        </w:rPr>
        <w:t>9</w:t>
      </w:r>
      <w:r>
        <w:rPr>
          <w:rFonts w:hint="eastAsia"/>
        </w:rPr>
        <w:t>課</w:t>
      </w:r>
    </w:p>
    <w:p w14:paraId="246F5341" w14:textId="59051CC8" w:rsidR="00E34E5D" w:rsidRDefault="00E34E5D">
      <w:pPr>
        <w:pStyle w:val="a"/>
      </w:pPr>
      <w:r>
        <w:rPr>
          <w:rFonts w:hint="eastAsia"/>
        </w:rPr>
        <w:sym w:font="Wingdings" w:char="F06E"/>
      </w:r>
      <w:r>
        <w:rPr>
          <w:rFonts w:hint="eastAsia"/>
        </w:rPr>
        <w:t>經文 / 出埃及記</w:t>
      </w:r>
      <w:r>
        <w:t xml:space="preserve"> 1</w:t>
      </w:r>
      <w:r w:rsidR="00E61EAC">
        <w:t>7</w:t>
      </w:r>
      <w:r w:rsidR="0091192F">
        <w:rPr>
          <w:rFonts w:hint="eastAsia"/>
        </w:rPr>
        <w:t>:1</w:t>
      </w:r>
      <w:r>
        <w:t>-</w:t>
      </w:r>
      <w:r w:rsidR="00E61EAC">
        <w:t>1</w:t>
      </w:r>
      <w:r w:rsidR="0091192F">
        <w:rPr>
          <w:rFonts w:hint="eastAsia"/>
        </w:rPr>
        <w:t>8</w:t>
      </w:r>
      <w:r w:rsidR="00BE5CCA">
        <w:t>:</w:t>
      </w:r>
      <w:r w:rsidR="00E61EAC">
        <w:t>2</w:t>
      </w:r>
      <w:r w:rsidR="0091192F">
        <w:rPr>
          <w:rFonts w:hint="eastAsia"/>
        </w:rPr>
        <w:t>7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 / 出埃及記</w:t>
      </w:r>
      <w:r>
        <w:t xml:space="preserve"> </w:t>
      </w:r>
      <w:r w:rsidR="00E61EAC">
        <w:t>1</w:t>
      </w:r>
      <w:r w:rsidR="0091192F">
        <w:rPr>
          <w:rFonts w:hint="eastAsia"/>
        </w:rPr>
        <w:t>8</w:t>
      </w:r>
      <w:r>
        <w:t>:</w:t>
      </w:r>
      <w:r w:rsidR="0091192F">
        <w:rPr>
          <w:rFonts w:hint="eastAsia"/>
        </w:rPr>
        <w:t>10,11</w:t>
      </w:r>
    </w:p>
    <w:p w14:paraId="5DD9BD2D" w14:textId="6DC9B973" w:rsidR="00E34E5D" w:rsidRDefault="0091192F">
      <w:pPr>
        <w:pStyle w:val="Heading1"/>
      </w:pPr>
      <w:r>
        <w:rPr>
          <w:rFonts w:hint="eastAsia"/>
        </w:rPr>
        <w:t>耶和華比萬神都大</w:t>
      </w:r>
    </w:p>
    <w:p w14:paraId="6B05ECA7" w14:textId="1A2F795B" w:rsidR="001A0E02" w:rsidRDefault="004403D2" w:rsidP="00565A39">
      <w:r w:rsidRPr="00AE5F88">
        <w:rPr>
          <w:rFonts w:hint="eastAsia"/>
          <w:u w:val="single"/>
        </w:rPr>
        <w:t>以色列</w:t>
      </w:r>
      <w:r w:rsidR="009F0319" w:rsidRPr="004403D2">
        <w:rPr>
          <w:rFonts w:hint="eastAsia"/>
        </w:rPr>
        <w:t>在</w:t>
      </w:r>
      <w:r w:rsidR="009F0319" w:rsidRPr="00AE5F88">
        <w:rPr>
          <w:rFonts w:hint="eastAsia"/>
          <w:u w:val="single"/>
        </w:rPr>
        <w:t>利非訂</w:t>
      </w:r>
      <w:r w:rsidRPr="004403D2">
        <w:rPr>
          <w:rFonts w:hint="eastAsia"/>
        </w:rPr>
        <w:t>因甚麼問題試探耶和華</w:t>
      </w:r>
      <w:r w:rsidR="00E44B82">
        <w:rPr>
          <w:rFonts w:hint="eastAsia"/>
        </w:rPr>
        <w:t>(17:1-3,7)</w:t>
      </w:r>
      <w:r w:rsidRPr="004403D2">
        <w:rPr>
          <w:rFonts w:hint="eastAsia"/>
        </w:rPr>
        <w:t>?</w:t>
      </w:r>
      <w:r w:rsidR="00E44B82">
        <w:br/>
      </w:r>
      <w:r w:rsidR="001F7851">
        <w:rPr>
          <w:rFonts w:hint="eastAsia"/>
        </w:rPr>
        <w:t>儘管</w:t>
      </w:r>
      <w:r w:rsidR="00E44B82">
        <w:rPr>
          <w:rFonts w:hint="eastAsia"/>
        </w:rPr>
        <w:t>他們經歷過許多神蹟，卻為何仍試探耶和華(</w:t>
      </w:r>
      <w:r w:rsidR="00E878F1">
        <w:rPr>
          <w:rFonts w:hint="eastAsia"/>
        </w:rPr>
        <w:t>民14:22</w:t>
      </w:r>
      <w:r w:rsidR="00E44B82">
        <w:rPr>
          <w:rFonts w:hint="eastAsia"/>
        </w:rPr>
        <w:t>)?</w:t>
      </w:r>
      <w:r w:rsidR="00B80E75">
        <w:br/>
      </w:r>
      <w:r w:rsidR="00B80E75">
        <w:rPr>
          <w:rFonts w:hint="eastAsia"/>
        </w:rPr>
        <w:t>即使如此，</w:t>
      </w:r>
      <w:r w:rsidR="007F6ADD">
        <w:rPr>
          <w:rFonts w:hint="eastAsia"/>
        </w:rPr>
        <w:t xml:space="preserve">　</w:t>
      </w:r>
      <w:r w:rsidR="00B80E75">
        <w:rPr>
          <w:rFonts w:hint="eastAsia"/>
        </w:rPr>
        <w:t>神如何解他們的口渴(4-6; 林前10:4)?</w:t>
      </w:r>
      <w:r w:rsidR="001A0E02">
        <w:br/>
      </w:r>
    </w:p>
    <w:p w14:paraId="64E6E3B6" w14:textId="5343592E" w:rsidR="002E44AA" w:rsidRDefault="00B80E75" w:rsidP="00565A39">
      <w:r w:rsidRPr="00AE5F88">
        <w:rPr>
          <w:rFonts w:hint="eastAsia"/>
          <w:u w:val="single"/>
        </w:rPr>
        <w:t>以色列</w:t>
      </w:r>
      <w:r>
        <w:rPr>
          <w:rFonts w:hint="eastAsia"/>
        </w:rPr>
        <w:t>遇見甚麼危機(</w:t>
      </w:r>
      <w:r w:rsidR="00435387">
        <w:rPr>
          <w:rFonts w:hint="eastAsia"/>
        </w:rPr>
        <w:t xml:space="preserve">8; </w:t>
      </w:r>
      <w:r w:rsidR="00675B86">
        <w:rPr>
          <w:rFonts w:hint="eastAsia"/>
        </w:rPr>
        <w:t>申</w:t>
      </w:r>
      <w:r w:rsidR="00435387">
        <w:rPr>
          <w:rFonts w:hint="eastAsia"/>
        </w:rPr>
        <w:t>25:17,</w:t>
      </w:r>
      <w:r w:rsidR="00675B86">
        <w:rPr>
          <w:rFonts w:hint="eastAsia"/>
        </w:rPr>
        <w:t>18; 民24:20</w:t>
      </w:r>
      <w:r>
        <w:rPr>
          <w:rFonts w:hint="eastAsia"/>
        </w:rPr>
        <w:t>)?</w:t>
      </w:r>
      <w:r w:rsidR="00AE5F88">
        <w:rPr>
          <w:rFonts w:hint="eastAsia"/>
        </w:rPr>
        <w:t xml:space="preserve"> </w:t>
      </w:r>
      <w:r w:rsidR="006F2967" w:rsidRPr="00AE5F88">
        <w:rPr>
          <w:rFonts w:hint="eastAsia"/>
          <w:u w:val="single"/>
        </w:rPr>
        <w:t>以色列</w:t>
      </w:r>
      <w:r w:rsidR="006F2967">
        <w:rPr>
          <w:rFonts w:hint="eastAsia"/>
        </w:rPr>
        <w:t>如何得勝</w:t>
      </w:r>
      <w:r w:rsidR="006F2967" w:rsidRPr="0023573F">
        <w:rPr>
          <w:rFonts w:hint="eastAsia"/>
          <w:u w:val="single"/>
        </w:rPr>
        <w:t>亞</w:t>
      </w:r>
      <w:r w:rsidR="00AE5F88" w:rsidRPr="0023573F">
        <w:rPr>
          <w:rFonts w:hint="eastAsia"/>
          <w:u w:val="single"/>
        </w:rPr>
        <w:t>瑪力</w:t>
      </w:r>
      <w:r w:rsidR="00AE5F88">
        <w:rPr>
          <w:rFonts w:hint="eastAsia"/>
        </w:rPr>
        <w:t>人呢(9-13)?</w:t>
      </w:r>
      <w:r w:rsidR="0023573F">
        <w:br/>
      </w:r>
      <w:r w:rsidR="00AE5F88">
        <w:rPr>
          <w:rFonts w:hint="eastAsia"/>
        </w:rPr>
        <w:t>通過這</w:t>
      </w:r>
      <w:r w:rsidR="0010130E">
        <w:rPr>
          <w:rFonts w:hint="eastAsia"/>
        </w:rPr>
        <w:t>場</w:t>
      </w:r>
      <w:r w:rsidR="00AE5F88">
        <w:rPr>
          <w:rFonts w:hint="eastAsia"/>
        </w:rPr>
        <w:t>戰</w:t>
      </w:r>
      <w:r w:rsidR="007B1A87">
        <w:rPr>
          <w:rFonts w:hint="eastAsia"/>
        </w:rPr>
        <w:t>爭</w:t>
      </w:r>
      <w:r w:rsidR="00AE5F88">
        <w:rPr>
          <w:rFonts w:hint="eastAsia"/>
        </w:rPr>
        <w:t>，</w:t>
      </w:r>
      <w:r w:rsidR="00AE5F88" w:rsidRPr="0010130E">
        <w:rPr>
          <w:rFonts w:hint="eastAsia"/>
          <w:u w:val="single"/>
        </w:rPr>
        <w:t>以色列</w:t>
      </w:r>
      <w:r w:rsidR="00AE5F88">
        <w:rPr>
          <w:rFonts w:hint="eastAsia"/>
        </w:rPr>
        <w:t>認識</w:t>
      </w:r>
      <w:r w:rsidR="0010130E">
        <w:rPr>
          <w:rFonts w:hint="eastAsia"/>
        </w:rPr>
        <w:t xml:space="preserve">　</w:t>
      </w:r>
      <w:r w:rsidR="00AE5F88">
        <w:rPr>
          <w:rFonts w:hint="eastAsia"/>
        </w:rPr>
        <w:t>神是誰(</w:t>
      </w:r>
      <w:r w:rsidR="00E41F16">
        <w:rPr>
          <w:rFonts w:hint="eastAsia"/>
        </w:rPr>
        <w:t>14-16</w:t>
      </w:r>
      <w:r w:rsidR="00AE5F88">
        <w:rPr>
          <w:rFonts w:hint="eastAsia"/>
        </w:rPr>
        <w:t>)</w:t>
      </w:r>
      <w:r w:rsidR="002E44AA">
        <w:rPr>
          <w:rFonts w:hint="eastAsia"/>
        </w:rPr>
        <w:t>?</w:t>
      </w:r>
      <w:r w:rsidR="002E44AA">
        <w:br/>
      </w:r>
    </w:p>
    <w:p w14:paraId="361E1421" w14:textId="6E995703" w:rsidR="00184BF5" w:rsidRDefault="00E41F16" w:rsidP="00565A39">
      <w:r>
        <w:rPr>
          <w:rFonts w:hint="eastAsia"/>
          <w:u w:val="single"/>
        </w:rPr>
        <w:t>葉忒羅</w:t>
      </w:r>
      <w:r>
        <w:rPr>
          <w:rFonts w:hint="eastAsia"/>
        </w:rPr>
        <w:t>因何事探訪</w:t>
      </w:r>
      <w:r w:rsidRPr="006521DD">
        <w:rPr>
          <w:rFonts w:hint="eastAsia"/>
          <w:u w:val="single"/>
        </w:rPr>
        <w:t>摩西</w:t>
      </w:r>
      <w:r>
        <w:rPr>
          <w:rFonts w:hint="eastAsia"/>
        </w:rPr>
        <w:t xml:space="preserve">(18:1-6)? </w:t>
      </w:r>
      <w:r w:rsidR="008253CE" w:rsidRPr="005F6938">
        <w:rPr>
          <w:rFonts w:hint="eastAsia"/>
        </w:rPr>
        <w:t>他</w:t>
      </w:r>
      <w:r w:rsidR="006521DD">
        <w:rPr>
          <w:rFonts w:hint="eastAsia"/>
        </w:rPr>
        <w:t>聽見</w:t>
      </w:r>
      <w:r w:rsidR="006521DD" w:rsidRPr="00541C69">
        <w:rPr>
          <w:rFonts w:hint="eastAsia"/>
          <w:u w:val="single"/>
        </w:rPr>
        <w:t>摩西</w:t>
      </w:r>
      <w:r w:rsidR="006521DD">
        <w:rPr>
          <w:rFonts w:hint="eastAsia"/>
        </w:rPr>
        <w:t>的話後，</w:t>
      </w:r>
      <w:r w:rsidR="006A5223">
        <w:rPr>
          <w:rFonts w:hint="eastAsia"/>
        </w:rPr>
        <w:t>作出甚麼驚人的認信(7-11)?</w:t>
      </w:r>
      <w:r w:rsidR="00D959E6">
        <w:br/>
      </w:r>
      <w:r w:rsidR="00D959E6">
        <w:rPr>
          <w:rFonts w:hint="eastAsia"/>
          <w:u w:val="single"/>
        </w:rPr>
        <w:t>葉忒羅</w:t>
      </w:r>
      <w:r w:rsidR="00D959E6">
        <w:rPr>
          <w:rFonts w:hint="eastAsia"/>
        </w:rPr>
        <w:t>將</w:t>
      </w:r>
      <w:r w:rsidR="00BE7438">
        <w:rPr>
          <w:rFonts w:hint="eastAsia"/>
        </w:rPr>
        <w:t>燔</w:t>
      </w:r>
      <w:r w:rsidR="00DC5819">
        <w:rPr>
          <w:rFonts w:hint="eastAsia"/>
        </w:rPr>
        <w:t>祭和平安祭獻給</w:t>
      </w:r>
      <w:r w:rsidR="00FA5123">
        <w:rPr>
          <w:rFonts w:hint="eastAsia"/>
        </w:rPr>
        <w:t xml:space="preserve">　</w:t>
      </w:r>
      <w:r w:rsidR="00DC5819">
        <w:rPr>
          <w:rFonts w:hint="eastAsia"/>
        </w:rPr>
        <w:t>神，並與</w:t>
      </w:r>
      <w:r w:rsidR="00DC5819" w:rsidRPr="00FA5123">
        <w:rPr>
          <w:rFonts w:hint="eastAsia"/>
          <w:u w:val="single"/>
        </w:rPr>
        <w:t>亞倫</w:t>
      </w:r>
      <w:r w:rsidR="00DC5819">
        <w:rPr>
          <w:rFonts w:hint="eastAsia"/>
        </w:rPr>
        <w:t>和</w:t>
      </w:r>
      <w:r w:rsidR="00DC5819" w:rsidRPr="00FA5123">
        <w:rPr>
          <w:rFonts w:hint="eastAsia"/>
          <w:u w:val="single"/>
        </w:rPr>
        <w:t>以色列</w:t>
      </w:r>
      <w:r w:rsidR="00DC5819">
        <w:rPr>
          <w:rFonts w:hint="eastAsia"/>
        </w:rPr>
        <w:t>眾長老吃飯，其中有何含</w:t>
      </w:r>
      <w:r w:rsidR="009E1D00">
        <w:rPr>
          <w:rFonts w:hint="eastAsia"/>
        </w:rPr>
        <w:t>意</w:t>
      </w:r>
      <w:r w:rsidR="00DC5819">
        <w:rPr>
          <w:rFonts w:hint="eastAsia"/>
        </w:rPr>
        <w:t>(12)?</w:t>
      </w:r>
      <w:r w:rsidR="00184BF5">
        <w:br/>
      </w:r>
    </w:p>
    <w:p w14:paraId="372D975C" w14:textId="52F43F30" w:rsidR="0091192F" w:rsidRPr="0091192F" w:rsidRDefault="007829CB" w:rsidP="00565A39">
      <w:r>
        <w:rPr>
          <w:rFonts w:hint="eastAsia"/>
          <w:u w:val="single"/>
        </w:rPr>
        <w:t>葉忒羅</w:t>
      </w:r>
      <w:r>
        <w:rPr>
          <w:rFonts w:hint="eastAsia"/>
        </w:rPr>
        <w:t>看見</w:t>
      </w:r>
      <w:r>
        <w:rPr>
          <w:rFonts w:hint="eastAsia"/>
          <w:u w:val="single"/>
        </w:rPr>
        <w:t>摩西</w:t>
      </w:r>
      <w:r w:rsidR="00E36EC1">
        <w:rPr>
          <w:rFonts w:hint="eastAsia"/>
        </w:rPr>
        <w:t>獨自一人辦理</w:t>
      </w:r>
      <w:r w:rsidR="00410C29" w:rsidRPr="00E90B1D">
        <w:rPr>
          <w:rFonts w:hint="eastAsia"/>
        </w:rPr>
        <w:t>審判</w:t>
      </w:r>
      <w:r w:rsidR="00410C29">
        <w:rPr>
          <w:rFonts w:hint="eastAsia"/>
        </w:rPr>
        <w:t>百姓</w:t>
      </w:r>
      <w:r w:rsidR="00410C29" w:rsidRPr="00E90B1D">
        <w:rPr>
          <w:rFonts w:hint="eastAsia"/>
        </w:rPr>
        <w:t>的事</w:t>
      </w:r>
      <w:r w:rsidR="00E36EC1">
        <w:rPr>
          <w:rFonts w:hint="eastAsia"/>
        </w:rPr>
        <w:t>，他</w:t>
      </w:r>
      <w:r w:rsidR="006A2D2F">
        <w:rPr>
          <w:rFonts w:hint="eastAsia"/>
        </w:rPr>
        <w:t>為何</w:t>
      </w:r>
      <w:r w:rsidR="00E36EC1">
        <w:rPr>
          <w:rFonts w:hint="eastAsia"/>
        </w:rPr>
        <w:t>說這</w:t>
      </w:r>
      <w:r w:rsidR="00545698">
        <w:rPr>
          <w:rFonts w:hint="eastAsia"/>
        </w:rPr>
        <w:t>做法</w:t>
      </w:r>
      <w:r w:rsidR="00E36EC1">
        <w:rPr>
          <w:rFonts w:hint="eastAsia"/>
        </w:rPr>
        <w:t>不好(13-18)?</w:t>
      </w:r>
      <w:r w:rsidR="00E36EC1">
        <w:br/>
      </w:r>
      <w:r w:rsidR="00E36EC1">
        <w:rPr>
          <w:rFonts w:hint="eastAsia"/>
          <w:u w:val="single"/>
        </w:rPr>
        <w:t>葉忒羅</w:t>
      </w:r>
      <w:r w:rsidR="008A108A">
        <w:rPr>
          <w:rFonts w:hint="eastAsia"/>
        </w:rPr>
        <w:t>給</w:t>
      </w:r>
      <w:r w:rsidR="008A108A" w:rsidRPr="002A45F4">
        <w:rPr>
          <w:rFonts w:hint="eastAsia"/>
          <w:u w:val="single"/>
        </w:rPr>
        <w:t>摩西</w:t>
      </w:r>
      <w:r w:rsidR="00226D22">
        <w:rPr>
          <w:rFonts w:hint="eastAsia"/>
        </w:rPr>
        <w:t>哪</w:t>
      </w:r>
      <w:r w:rsidR="00733CC1">
        <w:rPr>
          <w:rFonts w:hint="eastAsia"/>
        </w:rPr>
        <w:t xml:space="preserve">兩個主意(19-23)? </w:t>
      </w:r>
      <w:r w:rsidR="00733CC1" w:rsidRPr="00733CC1">
        <w:rPr>
          <w:rFonts w:hint="eastAsia"/>
          <w:u w:val="single"/>
        </w:rPr>
        <w:t>摩西</w:t>
      </w:r>
      <w:r w:rsidR="00733CC1">
        <w:rPr>
          <w:rFonts w:hint="eastAsia"/>
        </w:rPr>
        <w:t>聽見</w:t>
      </w:r>
      <w:r w:rsidR="00733CC1">
        <w:rPr>
          <w:rFonts w:hint="eastAsia"/>
          <w:u w:val="single"/>
        </w:rPr>
        <w:t>葉忒羅</w:t>
      </w:r>
      <w:r w:rsidR="00733CC1">
        <w:rPr>
          <w:rFonts w:hint="eastAsia"/>
        </w:rPr>
        <w:t>的主意，便怎樣做呢(</w:t>
      </w:r>
      <w:r w:rsidR="006F0560">
        <w:rPr>
          <w:rFonts w:hint="eastAsia"/>
        </w:rPr>
        <w:t>24-27</w:t>
      </w:r>
      <w:r w:rsidR="00733CC1">
        <w:rPr>
          <w:rFonts w:hint="eastAsia"/>
        </w:rPr>
        <w:t>)?</w:t>
      </w:r>
    </w:p>
    <w:sectPr w:rsidR="0091192F" w:rsidRPr="0091192F">
      <w:pgSz w:w="11907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2697A" w14:textId="77777777" w:rsidR="00583FA7" w:rsidRDefault="00583FA7" w:rsidP="00295ECD">
      <w:r>
        <w:separator/>
      </w:r>
    </w:p>
  </w:endnote>
  <w:endnote w:type="continuationSeparator" w:id="0">
    <w:p w14:paraId="31E13EFB" w14:textId="77777777" w:rsidR="00583FA7" w:rsidRDefault="00583FA7" w:rsidP="00295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5(P)">
    <w:altName w:val="微軟正黑體"/>
    <w:charset w:val="88"/>
    <w:family w:val="script"/>
    <w:pitch w:val="variable"/>
    <w:sig w:usb0="00000000" w:usb1="28091800" w:usb2="00000016" w:usb3="00000000" w:csb0="00100000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A488E" w14:textId="77777777" w:rsidR="00583FA7" w:rsidRDefault="00583FA7" w:rsidP="00295ECD">
      <w:r>
        <w:separator/>
      </w:r>
    </w:p>
  </w:footnote>
  <w:footnote w:type="continuationSeparator" w:id="0">
    <w:p w14:paraId="78FF7237" w14:textId="77777777" w:rsidR="00583FA7" w:rsidRDefault="00583FA7" w:rsidP="00295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C3BC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" w15:restartNumberingAfterBreak="0">
    <w:nsid w:val="07F20B0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" w15:restartNumberingAfterBreak="0">
    <w:nsid w:val="09275D5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" w15:restartNumberingAfterBreak="0">
    <w:nsid w:val="0AB03A4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4" w15:restartNumberingAfterBreak="0">
    <w:nsid w:val="0FBF4F0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5" w15:restartNumberingAfterBreak="0">
    <w:nsid w:val="13CF17A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6" w15:restartNumberingAfterBreak="0">
    <w:nsid w:val="19521EB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7" w15:restartNumberingAfterBreak="0">
    <w:nsid w:val="1AA13EB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8" w15:restartNumberingAfterBreak="0">
    <w:nsid w:val="1CC85DC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9" w15:restartNumberingAfterBreak="0">
    <w:nsid w:val="212F30B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0" w15:restartNumberingAfterBreak="0">
    <w:nsid w:val="228044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1" w15:restartNumberingAfterBreak="0">
    <w:nsid w:val="23593DC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2" w15:restartNumberingAfterBreak="0">
    <w:nsid w:val="285C030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3" w15:restartNumberingAfterBreak="0">
    <w:nsid w:val="29931B3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4" w15:restartNumberingAfterBreak="0">
    <w:nsid w:val="2A4B28B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5" w15:restartNumberingAfterBreak="0">
    <w:nsid w:val="2E7B641D"/>
    <w:multiLevelType w:val="singleLevel"/>
    <w:tmpl w:val="DC6E0ABA"/>
    <w:lvl w:ilvl="0">
      <w:start w:val="1"/>
      <w:numFmt w:val="decimal"/>
      <w:pStyle w:val="Nor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6" w15:restartNumberingAfterBreak="0">
    <w:nsid w:val="2E8B366D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7" w15:restartNumberingAfterBreak="0">
    <w:nsid w:val="3B514DF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8" w15:restartNumberingAfterBreak="0">
    <w:nsid w:val="423E7CA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9" w15:restartNumberingAfterBreak="0">
    <w:nsid w:val="455E70E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0" w15:restartNumberingAfterBreak="0">
    <w:nsid w:val="469D278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1" w15:restartNumberingAfterBreak="0">
    <w:nsid w:val="4968678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2" w15:restartNumberingAfterBreak="0">
    <w:nsid w:val="4A3063D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3" w15:restartNumberingAfterBreak="0">
    <w:nsid w:val="4BD9033D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4" w15:restartNumberingAfterBreak="0">
    <w:nsid w:val="4EE156E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5" w15:restartNumberingAfterBreak="0">
    <w:nsid w:val="506E5F4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6" w15:restartNumberingAfterBreak="0">
    <w:nsid w:val="51EA3A7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7" w15:restartNumberingAfterBreak="0">
    <w:nsid w:val="578A0C9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8" w15:restartNumberingAfterBreak="0">
    <w:nsid w:val="595421F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9" w15:restartNumberingAfterBreak="0">
    <w:nsid w:val="5B0A6B3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0" w15:restartNumberingAfterBreak="0">
    <w:nsid w:val="616774CB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1" w15:restartNumberingAfterBreak="0">
    <w:nsid w:val="640A31D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2" w15:restartNumberingAfterBreak="0">
    <w:nsid w:val="6C9432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3" w15:restartNumberingAfterBreak="0">
    <w:nsid w:val="6EF16E7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4" w15:restartNumberingAfterBreak="0">
    <w:nsid w:val="713416C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5" w15:restartNumberingAfterBreak="0">
    <w:nsid w:val="75DE1B0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6" w15:restartNumberingAfterBreak="0">
    <w:nsid w:val="791320DD"/>
    <w:multiLevelType w:val="singleLevel"/>
    <w:tmpl w:val="F7503CAC"/>
    <w:lvl w:ilvl="0">
      <w:start w:val="2000"/>
      <w:numFmt w:val="decimal"/>
      <w:lvlText w:val="%1年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37" w15:restartNumberingAfterBreak="0">
    <w:nsid w:val="7AC10AA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num w:numId="1" w16cid:durableId="1640987884">
    <w:abstractNumId w:val="27"/>
  </w:num>
  <w:num w:numId="2" w16cid:durableId="829444334">
    <w:abstractNumId w:val="24"/>
  </w:num>
  <w:num w:numId="3" w16cid:durableId="744840088">
    <w:abstractNumId w:val="35"/>
  </w:num>
  <w:num w:numId="4" w16cid:durableId="653609513">
    <w:abstractNumId w:val="7"/>
  </w:num>
  <w:num w:numId="5" w16cid:durableId="92361422">
    <w:abstractNumId w:val="12"/>
  </w:num>
  <w:num w:numId="6" w16cid:durableId="739985245">
    <w:abstractNumId w:val="11"/>
  </w:num>
  <w:num w:numId="7" w16cid:durableId="1568805678">
    <w:abstractNumId w:val="26"/>
  </w:num>
  <w:num w:numId="8" w16cid:durableId="51585290">
    <w:abstractNumId w:val="3"/>
  </w:num>
  <w:num w:numId="9" w16cid:durableId="747076719">
    <w:abstractNumId w:val="22"/>
  </w:num>
  <w:num w:numId="10" w16cid:durableId="642462571">
    <w:abstractNumId w:val="30"/>
  </w:num>
  <w:num w:numId="11" w16cid:durableId="1236280443">
    <w:abstractNumId w:val="32"/>
  </w:num>
  <w:num w:numId="12" w16cid:durableId="713043862">
    <w:abstractNumId w:val="19"/>
  </w:num>
  <w:num w:numId="13" w16cid:durableId="1605071612">
    <w:abstractNumId w:val="1"/>
  </w:num>
  <w:num w:numId="14" w16cid:durableId="247154593">
    <w:abstractNumId w:val="0"/>
  </w:num>
  <w:num w:numId="15" w16cid:durableId="1516310491">
    <w:abstractNumId w:val="28"/>
  </w:num>
  <w:num w:numId="16" w16cid:durableId="778333258">
    <w:abstractNumId w:val="9"/>
  </w:num>
  <w:num w:numId="17" w16cid:durableId="579104059">
    <w:abstractNumId w:val="23"/>
  </w:num>
  <w:num w:numId="18" w16cid:durableId="2109041078">
    <w:abstractNumId w:val="34"/>
  </w:num>
  <w:num w:numId="19" w16cid:durableId="1390686123">
    <w:abstractNumId w:val="6"/>
  </w:num>
  <w:num w:numId="20" w16cid:durableId="972054012">
    <w:abstractNumId w:val="14"/>
  </w:num>
  <w:num w:numId="21" w16cid:durableId="1853643019">
    <w:abstractNumId w:val="20"/>
  </w:num>
  <w:num w:numId="22" w16cid:durableId="2035494037">
    <w:abstractNumId w:val="21"/>
  </w:num>
  <w:num w:numId="23" w16cid:durableId="1424109021">
    <w:abstractNumId w:val="37"/>
  </w:num>
  <w:num w:numId="24" w16cid:durableId="412624949">
    <w:abstractNumId w:val="10"/>
  </w:num>
  <w:num w:numId="25" w16cid:durableId="430396042">
    <w:abstractNumId w:val="33"/>
  </w:num>
  <w:num w:numId="26" w16cid:durableId="1637684477">
    <w:abstractNumId w:val="17"/>
  </w:num>
  <w:num w:numId="27" w16cid:durableId="527642987">
    <w:abstractNumId w:val="8"/>
  </w:num>
  <w:num w:numId="28" w16cid:durableId="684865791">
    <w:abstractNumId w:val="5"/>
  </w:num>
  <w:num w:numId="29" w16cid:durableId="1979607385">
    <w:abstractNumId w:val="31"/>
  </w:num>
  <w:num w:numId="30" w16cid:durableId="1409842971">
    <w:abstractNumId w:val="18"/>
  </w:num>
  <w:num w:numId="31" w16cid:durableId="267544198">
    <w:abstractNumId w:val="4"/>
  </w:num>
  <w:num w:numId="32" w16cid:durableId="2073656688">
    <w:abstractNumId w:val="15"/>
  </w:num>
  <w:num w:numId="33" w16cid:durableId="513691463">
    <w:abstractNumId w:val="2"/>
  </w:num>
  <w:num w:numId="34" w16cid:durableId="1916277072">
    <w:abstractNumId w:val="13"/>
  </w:num>
  <w:num w:numId="35" w16cid:durableId="1693264760">
    <w:abstractNumId w:val="25"/>
  </w:num>
  <w:num w:numId="36" w16cid:durableId="1844927208">
    <w:abstractNumId w:val="36"/>
  </w:num>
  <w:num w:numId="37" w16cid:durableId="1482229605">
    <w:abstractNumId w:val="15"/>
  </w:num>
  <w:num w:numId="38" w16cid:durableId="220794038">
    <w:abstractNumId w:val="15"/>
    <w:lvlOverride w:ilvl="0">
      <w:startOverride w:val="1"/>
    </w:lvlOverride>
  </w:num>
  <w:num w:numId="39" w16cid:durableId="1574267855">
    <w:abstractNumId w:val="15"/>
    <w:lvlOverride w:ilvl="0">
      <w:startOverride w:val="1"/>
    </w:lvlOverride>
  </w:num>
  <w:num w:numId="40" w16cid:durableId="1912538073">
    <w:abstractNumId w:val="29"/>
  </w:num>
  <w:num w:numId="41" w16cid:durableId="885528416">
    <w:abstractNumId w:val="16"/>
  </w:num>
  <w:num w:numId="42" w16cid:durableId="36942749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bordersDoNotSurroundHeader/>
  <w:bordersDoNotSurroundFooter/>
  <w:hideSpellingErrors/>
  <w:hideGrammaticalErrors/>
  <w:proofState w:spelling="clean"/>
  <w:attachedTemplate r:id="rId1"/>
  <w:defaultTabStop w:val="483"/>
  <w:doNotHyphenateCaps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BAA"/>
    <w:rsid w:val="00042800"/>
    <w:rsid w:val="00044CC8"/>
    <w:rsid w:val="000D0BAA"/>
    <w:rsid w:val="000D6339"/>
    <w:rsid w:val="0010130E"/>
    <w:rsid w:val="00110BC2"/>
    <w:rsid w:val="00134188"/>
    <w:rsid w:val="00184BF5"/>
    <w:rsid w:val="00185816"/>
    <w:rsid w:val="001A0E02"/>
    <w:rsid w:val="001C79A5"/>
    <w:rsid w:val="001F7851"/>
    <w:rsid w:val="00226D22"/>
    <w:rsid w:val="0023573F"/>
    <w:rsid w:val="00256FAD"/>
    <w:rsid w:val="00263B7B"/>
    <w:rsid w:val="00295ECD"/>
    <w:rsid w:val="002A45F4"/>
    <w:rsid w:val="002E44AA"/>
    <w:rsid w:val="0031789C"/>
    <w:rsid w:val="00332FF8"/>
    <w:rsid w:val="003478D4"/>
    <w:rsid w:val="00410C29"/>
    <w:rsid w:val="004150CC"/>
    <w:rsid w:val="00435387"/>
    <w:rsid w:val="004378CA"/>
    <w:rsid w:val="004403D2"/>
    <w:rsid w:val="0046381D"/>
    <w:rsid w:val="004A41B8"/>
    <w:rsid w:val="004D5E3B"/>
    <w:rsid w:val="0052115C"/>
    <w:rsid w:val="00541C69"/>
    <w:rsid w:val="00545698"/>
    <w:rsid w:val="00565A39"/>
    <w:rsid w:val="00583FA7"/>
    <w:rsid w:val="00587201"/>
    <w:rsid w:val="005B2927"/>
    <w:rsid w:val="005F6938"/>
    <w:rsid w:val="006521DD"/>
    <w:rsid w:val="00654F24"/>
    <w:rsid w:val="00675B86"/>
    <w:rsid w:val="006A2D2F"/>
    <w:rsid w:val="006A5223"/>
    <w:rsid w:val="006B4338"/>
    <w:rsid w:val="006C16E4"/>
    <w:rsid w:val="006E7BEB"/>
    <w:rsid w:val="006F0560"/>
    <w:rsid w:val="006F2967"/>
    <w:rsid w:val="00733CC1"/>
    <w:rsid w:val="007823B6"/>
    <w:rsid w:val="007829CB"/>
    <w:rsid w:val="00791727"/>
    <w:rsid w:val="007B1A87"/>
    <w:rsid w:val="007F362D"/>
    <w:rsid w:val="007F6ADD"/>
    <w:rsid w:val="008253CE"/>
    <w:rsid w:val="00826B8D"/>
    <w:rsid w:val="00862884"/>
    <w:rsid w:val="00895CAF"/>
    <w:rsid w:val="008A108A"/>
    <w:rsid w:val="008A4C60"/>
    <w:rsid w:val="008E6913"/>
    <w:rsid w:val="009070B4"/>
    <w:rsid w:val="0091192F"/>
    <w:rsid w:val="009C3A19"/>
    <w:rsid w:val="009E1D00"/>
    <w:rsid w:val="009F0319"/>
    <w:rsid w:val="00A077D3"/>
    <w:rsid w:val="00A46A79"/>
    <w:rsid w:val="00AA579F"/>
    <w:rsid w:val="00AE5F88"/>
    <w:rsid w:val="00B07429"/>
    <w:rsid w:val="00B41E3C"/>
    <w:rsid w:val="00B63A70"/>
    <w:rsid w:val="00B80E75"/>
    <w:rsid w:val="00B87EF3"/>
    <w:rsid w:val="00BE5CCA"/>
    <w:rsid w:val="00BE7438"/>
    <w:rsid w:val="00C4258A"/>
    <w:rsid w:val="00C525A8"/>
    <w:rsid w:val="00C52748"/>
    <w:rsid w:val="00CD7F61"/>
    <w:rsid w:val="00D9295E"/>
    <w:rsid w:val="00D9425C"/>
    <w:rsid w:val="00D959E6"/>
    <w:rsid w:val="00DB65D3"/>
    <w:rsid w:val="00DC5819"/>
    <w:rsid w:val="00E34E5D"/>
    <w:rsid w:val="00E36EC1"/>
    <w:rsid w:val="00E41F16"/>
    <w:rsid w:val="00E42CA8"/>
    <w:rsid w:val="00E44B82"/>
    <w:rsid w:val="00E61EAC"/>
    <w:rsid w:val="00E848BB"/>
    <w:rsid w:val="00E878F1"/>
    <w:rsid w:val="00E90B1D"/>
    <w:rsid w:val="00F5293F"/>
    <w:rsid w:val="00F70447"/>
    <w:rsid w:val="00F7138F"/>
    <w:rsid w:val="00F77057"/>
    <w:rsid w:val="00FA5123"/>
    <w:rsid w:val="00FC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420CA7"/>
  <w15:chartTrackingRefBased/>
  <w15:docId w15:val="{3C96AC4E-3443-4835-88DF-AC199B41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細明體" w:eastAsia="細明體" w:hAnsi="Times New Roman" w:cs="Times New Roman"/>
        <w:lang w:val="en-H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numPr>
        <w:numId w:val="42"/>
      </w:numPr>
      <w:autoSpaceDE w:val="0"/>
      <w:autoSpaceDN w:val="0"/>
      <w:adjustRightInd w:val="0"/>
      <w:textAlignment w:val="baseline"/>
    </w:pPr>
    <w:rPr>
      <w:rFonts w:ascii="華康細圓體(P)" w:eastAsia="華康細圓體(P)"/>
      <w:sz w:val="24"/>
      <w:lang w:val="en-US" w:eastAsia="zh-TW"/>
    </w:rPr>
  </w:style>
  <w:style w:type="paragraph" w:styleId="Heading1">
    <w:name w:val="heading 1"/>
    <w:next w:val="Heading2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b/>
      <w:sz w:val="48"/>
      <w:lang w:val="en-US" w:eastAsia="zh-TW"/>
    </w:rPr>
  </w:style>
  <w:style w:type="paragraph" w:styleId="Heading2">
    <w:name w:val="heading 2"/>
    <w:next w:val="Normal"/>
    <w:qFormat/>
    <w:pPr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粗圓體(P)" w:eastAsia="華康粗圓體(P)" w:hAnsi="Arial"/>
      <w:sz w:val="32"/>
      <w:lang w:val="en-US" w:eastAsia="zh-TW"/>
    </w:rPr>
  </w:style>
  <w:style w:type="paragraph" w:styleId="Heading3">
    <w:name w:val="heading 3"/>
    <w:basedOn w:val="Heading2"/>
    <w:next w:val="Normal"/>
    <w:qFormat/>
    <w:pPr>
      <w:outlineLvl w:val="2"/>
    </w:pPr>
    <w:rPr>
      <w:rFonts w:ascii="華康楷書體W5(P)" w:eastAsia="華康楷書體W5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經文章節"/>
    <w:basedOn w:val="a0"/>
    <w:next w:val="Heading1"/>
    <w:pPr>
      <w:pBdr>
        <w:top w:val="none" w:sz="0" w:space="0" w:color="auto"/>
        <w:bottom w:val="none" w:sz="0" w:space="0" w:color="auto"/>
      </w:pBdr>
    </w:pPr>
  </w:style>
  <w:style w:type="paragraph" w:customStyle="1" w:styleId="a0">
    <w:name w:val="課題"/>
    <w:next w:val="a"/>
    <w:pPr>
      <w:widowControl w:val="0"/>
      <w:pBdr>
        <w:top w:val="single" w:sz="12" w:space="1" w:color="auto"/>
        <w:bottom w:val="single" w:sz="4" w:space="1" w:color="auto"/>
      </w:pBdr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  <w:lang w:val="en-US" w:eastAsia="zh-TW"/>
    </w:rPr>
  </w:style>
  <w:style w:type="paragraph" w:styleId="NormalIndent">
    <w:name w:val="Normal Indent"/>
    <w:basedOn w:val="Normal"/>
    <w:semiHidden/>
    <w:pPr>
      <w:ind w:left="480"/>
    </w:pPr>
  </w:style>
  <w:style w:type="paragraph" w:styleId="Header">
    <w:name w:val="header"/>
    <w:basedOn w:val="Normal"/>
    <w:link w:val="HeaderChar"/>
    <w:uiPriority w:val="99"/>
    <w:unhideWhenUsed/>
    <w:rsid w:val="00295ECD"/>
    <w:pPr>
      <w:tabs>
        <w:tab w:val="clear" w:pos="425"/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95ECD"/>
    <w:rPr>
      <w:rFonts w:ascii="華康細圓體(P)" w:eastAsia="華康細圓體(P)"/>
      <w:sz w:val="24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295ECD"/>
    <w:pPr>
      <w:tabs>
        <w:tab w:val="clear" w:pos="425"/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95ECD"/>
    <w:rPr>
      <w:rFonts w:ascii="華康細圓體(P)" w:eastAsia="華康細圓體(P)"/>
      <w:sz w:val="24"/>
      <w:lang w:eastAsia="zh-TW"/>
    </w:rPr>
  </w:style>
  <w:style w:type="paragraph" w:styleId="ListParagraph">
    <w:name w:val="List Paragraph"/>
    <w:basedOn w:val="Normal"/>
    <w:uiPriority w:val="34"/>
    <w:qFormat/>
    <w:rsid w:val="0052115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&#20854;&#23427;\&#26032;&#21839;&#38988;&#32025;&#27171;&#2649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新問題紙樣板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新問題紙樣板</vt:lpstr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新問題紙樣板</dc:title>
  <dc:subject/>
  <dc:creator>Wing Yan Lee</dc:creator>
  <cp:keywords/>
  <dc:description/>
  <cp:lastModifiedBy>Carol Lau</cp:lastModifiedBy>
  <cp:revision>58</cp:revision>
  <cp:lastPrinted>1899-12-31T16:00:00Z</cp:lastPrinted>
  <dcterms:created xsi:type="dcterms:W3CDTF">2025-07-01T03:32:00Z</dcterms:created>
  <dcterms:modified xsi:type="dcterms:W3CDTF">2025-07-01T04:10:00Z</dcterms:modified>
</cp:coreProperties>
</file>