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6439BFFD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46381D">
        <w:rPr>
          <w:rFonts w:hint="eastAsia"/>
        </w:rPr>
        <w:t>3</w:t>
      </w:r>
      <w:r>
        <w:rPr>
          <w:rFonts w:hint="eastAsia"/>
        </w:rPr>
        <w:t>課</w:t>
      </w:r>
    </w:p>
    <w:p w14:paraId="246F5341" w14:textId="0D4403D4" w:rsidR="00E34E5D" w:rsidRDefault="00E34E5D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 w:rsidR="00BE5CCA">
        <w:t>3</w:t>
      </w:r>
      <w:r>
        <w:t>:1-</w:t>
      </w:r>
      <w:r w:rsidR="00BE5CCA">
        <w:t>4:31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 w:rsidR="00BE5CCA">
        <w:t>3</w:t>
      </w:r>
      <w:r>
        <w:t>:</w:t>
      </w:r>
      <w:r w:rsidR="0046381D">
        <w:t>1</w:t>
      </w:r>
      <w:r w:rsidR="00110BC2">
        <w:t>2</w:t>
      </w:r>
    </w:p>
    <w:p w14:paraId="5DD9BD2D" w14:textId="347EC43B" w:rsidR="00E34E5D" w:rsidRDefault="0046381D">
      <w:pPr>
        <w:pStyle w:val="Heading1"/>
      </w:pPr>
      <w:r>
        <w:rPr>
          <w:rFonts w:hint="eastAsia"/>
        </w:rPr>
        <w:t>我必與你同在</w:t>
      </w:r>
    </w:p>
    <w:p w14:paraId="053B5C04" w14:textId="156ADBAC" w:rsidR="00E34E5D" w:rsidRDefault="0046381D" w:rsidP="009430B5">
      <w:r w:rsidRPr="0046381D">
        <w:t xml:space="preserve">　神在何時、以何種方式來到</w:t>
      </w:r>
      <w:r w:rsidRPr="0046381D">
        <w:rPr>
          <w:u w:val="single"/>
        </w:rPr>
        <w:t>摩</w:t>
      </w:r>
      <w:proofErr w:type="gramStart"/>
      <w:r w:rsidRPr="0046381D">
        <w:rPr>
          <w:u w:val="single"/>
        </w:rPr>
        <w:t>西</w:t>
      </w:r>
      <w:r w:rsidRPr="0046381D">
        <w:t>面前</w:t>
      </w:r>
      <w:proofErr w:type="gramEnd"/>
      <w:r>
        <w:rPr>
          <w:rFonts w:hint="eastAsia"/>
        </w:rPr>
        <w:t>(</w:t>
      </w:r>
      <w:r w:rsidRPr="0046381D">
        <w:t>3:1-5</w:t>
      </w:r>
      <w:r>
        <w:t>)?</w:t>
      </w:r>
      <w:r>
        <w:rPr>
          <w:rFonts w:hint="eastAsia"/>
        </w:rPr>
        <w:t xml:space="preserve">　</w:t>
      </w:r>
      <w:r w:rsidRPr="0046381D">
        <w:t>神呼召</w:t>
      </w:r>
      <w:r w:rsidRPr="0046381D">
        <w:rPr>
          <w:u w:val="single"/>
        </w:rPr>
        <w:t>摩西</w:t>
      </w:r>
      <w:r w:rsidRPr="0046381D">
        <w:t>的計劃和目的為何</w:t>
      </w:r>
      <w:r>
        <w:rPr>
          <w:rFonts w:hint="eastAsia"/>
        </w:rPr>
        <w:t>(</w:t>
      </w:r>
      <w:r w:rsidRPr="0046381D">
        <w:t>6-10</w:t>
      </w:r>
      <w:r>
        <w:t>)?</w:t>
      </w:r>
      <w:r w:rsidR="009430B5">
        <w:br/>
      </w:r>
      <w:r>
        <w:rPr>
          <w:rFonts w:hint="eastAsia"/>
        </w:rPr>
        <w:t xml:space="preserve">　</w:t>
      </w:r>
      <w:r w:rsidRPr="0046381D">
        <w:t>神為何在此時呼召</w:t>
      </w:r>
      <w:r w:rsidRPr="009430B5">
        <w:rPr>
          <w:u w:val="single"/>
        </w:rPr>
        <w:t>摩西</w:t>
      </w:r>
      <w:r>
        <w:t>(</w:t>
      </w:r>
      <w:r w:rsidRPr="0046381D">
        <w:t>徒7:25,30</w:t>
      </w:r>
      <w:r>
        <w:t xml:space="preserve">)?  </w:t>
      </w:r>
    </w:p>
    <w:p w14:paraId="5145B1CF" w14:textId="77777777" w:rsidR="00256FAD" w:rsidRDefault="00256FAD" w:rsidP="00256FAD">
      <w:pPr>
        <w:numPr>
          <w:ilvl w:val="0"/>
          <w:numId w:val="0"/>
        </w:numPr>
        <w:ind w:left="425" w:hanging="425"/>
      </w:pPr>
    </w:p>
    <w:p w14:paraId="79C3406A" w14:textId="381DAAA5" w:rsidR="00E34E5D" w:rsidRDefault="0046381D" w:rsidP="009430B5">
      <w:r w:rsidRPr="006B4338">
        <w:rPr>
          <w:u w:val="single"/>
        </w:rPr>
        <w:t>摩西</w:t>
      </w:r>
      <w:r w:rsidRPr="006B4338">
        <w:t>具備何種特質，能夠承擔</w:t>
      </w:r>
      <w:r w:rsidR="006B4338">
        <w:rPr>
          <w:rFonts w:hint="eastAsia"/>
        </w:rPr>
        <w:t xml:space="preserve">　</w:t>
      </w:r>
      <w:r w:rsidRPr="006B4338">
        <w:t>神的使命</w:t>
      </w:r>
      <w:r w:rsidR="006B4338">
        <w:t>(</w:t>
      </w:r>
      <w:r w:rsidR="006B4338" w:rsidRPr="006B4338">
        <w:t>11,12</w:t>
      </w:r>
      <w:r w:rsidR="006B4338">
        <w:t xml:space="preserve">)? </w:t>
      </w:r>
      <w:r w:rsidR="006B4338" w:rsidRPr="006B4338">
        <w:t>呼召</w:t>
      </w:r>
      <w:r w:rsidR="006B4338" w:rsidRPr="006B4338">
        <w:rPr>
          <w:u w:val="single"/>
        </w:rPr>
        <w:t>摩西</w:t>
      </w:r>
      <w:r w:rsidR="006B4338" w:rsidRPr="006B4338">
        <w:t>的</w:t>
      </w:r>
      <w:r w:rsidR="006B4338">
        <w:rPr>
          <w:rFonts w:hint="eastAsia"/>
        </w:rPr>
        <w:t xml:space="preserve">　</w:t>
      </w:r>
      <w:proofErr w:type="gramStart"/>
      <w:r w:rsidR="006B4338" w:rsidRPr="006B4338">
        <w:t>神是誰</w:t>
      </w:r>
      <w:proofErr w:type="gramEnd"/>
      <w:r w:rsidR="006B4338">
        <w:t>(</w:t>
      </w:r>
      <w:r w:rsidR="006B4338" w:rsidRPr="006B4338">
        <w:t>13-15</w:t>
      </w:r>
      <w:r w:rsidR="006B4338">
        <w:t>)</w:t>
      </w:r>
      <w:r w:rsidR="006B4338">
        <w:rPr>
          <w:rFonts w:hint="eastAsia"/>
        </w:rPr>
        <w:t>?</w:t>
      </w:r>
      <w:r w:rsidR="006B4338">
        <w:t xml:space="preserve"> </w:t>
      </w:r>
      <w:r w:rsidR="009430B5">
        <w:br/>
      </w:r>
      <w:r w:rsidR="006B4338" w:rsidRPr="006B4338">
        <w:rPr>
          <w:rFonts w:hint="eastAsia"/>
        </w:rPr>
        <w:t xml:space="preserve">　</w:t>
      </w:r>
      <w:r w:rsidR="006B4338" w:rsidRPr="006B4338">
        <w:t>神為何如此詳細地告訴</w:t>
      </w:r>
      <w:r w:rsidR="006B4338" w:rsidRPr="009430B5">
        <w:rPr>
          <w:u w:val="single"/>
        </w:rPr>
        <w:t>摩西</w:t>
      </w:r>
      <w:r w:rsidR="006B4338" w:rsidRPr="006B4338">
        <w:t>在</w:t>
      </w:r>
      <w:r w:rsidR="006B4338" w:rsidRPr="009430B5">
        <w:rPr>
          <w:u w:val="single"/>
        </w:rPr>
        <w:t>埃及</w:t>
      </w:r>
      <w:r w:rsidR="006B4338" w:rsidRPr="006B4338">
        <w:t>會發生的事情</w:t>
      </w:r>
      <w:r w:rsidR="006B4338">
        <w:t>(</w:t>
      </w:r>
      <w:r w:rsidR="006B4338" w:rsidRPr="006B4338">
        <w:t>16-22</w:t>
      </w:r>
      <w:r w:rsidR="006B4338">
        <w:t>)</w:t>
      </w:r>
      <w:r w:rsidR="006B4338">
        <w:rPr>
          <w:rFonts w:hint="eastAsia"/>
        </w:rPr>
        <w:t>?</w:t>
      </w:r>
      <w:r w:rsidR="006B4338">
        <w:t xml:space="preserve"> </w:t>
      </w:r>
    </w:p>
    <w:p w14:paraId="528B2A21" w14:textId="77777777" w:rsidR="00256FAD" w:rsidRDefault="00256FAD" w:rsidP="00256FAD">
      <w:pPr>
        <w:numPr>
          <w:ilvl w:val="0"/>
          <w:numId w:val="0"/>
        </w:numPr>
        <w:ind w:left="425" w:hanging="425"/>
      </w:pPr>
    </w:p>
    <w:p w14:paraId="3FDC0523" w14:textId="3F0152C0" w:rsidR="0052115C" w:rsidRDefault="00DB65D3" w:rsidP="009430B5">
      <w:r w:rsidRPr="00DB65D3">
        <w:rPr>
          <w:u w:val="single"/>
        </w:rPr>
        <w:t>摩西</w:t>
      </w:r>
      <w:r w:rsidRPr="00DB65D3">
        <w:t>因何拒絕</w:t>
      </w:r>
      <w:r>
        <w:rPr>
          <w:rFonts w:hint="eastAsia"/>
        </w:rPr>
        <w:t xml:space="preserve">　</w:t>
      </w:r>
      <w:r w:rsidRPr="00DB65D3">
        <w:t>神的呼召</w:t>
      </w:r>
      <w:r>
        <w:t>(</w:t>
      </w:r>
      <w:r w:rsidRPr="00DB65D3">
        <w:t>4:1,10,13</w:t>
      </w:r>
      <w:r>
        <w:t>)</w:t>
      </w:r>
      <w:r>
        <w:rPr>
          <w:rFonts w:hint="eastAsia"/>
        </w:rPr>
        <w:t xml:space="preserve">?　</w:t>
      </w:r>
      <w:r w:rsidRPr="00DB65D3">
        <w:t>神如何說服</w:t>
      </w:r>
      <w:r w:rsidRPr="00DB65D3">
        <w:rPr>
          <w:u w:val="single"/>
        </w:rPr>
        <w:t>摩西</w:t>
      </w:r>
      <w:r>
        <w:t>(</w:t>
      </w:r>
      <w:r w:rsidRPr="00DB65D3">
        <w:t>2-9;11,12;14-17</w:t>
      </w:r>
      <w:r>
        <w:t>)</w:t>
      </w:r>
      <w:r>
        <w:rPr>
          <w:rFonts w:hint="eastAsia"/>
        </w:rPr>
        <w:t>?</w:t>
      </w:r>
      <w:r>
        <w:t xml:space="preserve"> </w:t>
      </w:r>
      <w:r w:rsidR="009430B5">
        <w:br/>
      </w:r>
      <w:r>
        <w:rPr>
          <w:rFonts w:hint="eastAsia"/>
        </w:rPr>
        <w:t>試想</w:t>
      </w:r>
      <w:proofErr w:type="gramStart"/>
      <w:r>
        <w:rPr>
          <w:rFonts w:hint="eastAsia"/>
        </w:rPr>
        <w:t>想</w:t>
      </w:r>
      <w:proofErr w:type="gramEnd"/>
      <w:r w:rsidRPr="00DB65D3">
        <w:t>堅持要</w:t>
      </w:r>
      <w:proofErr w:type="gramStart"/>
      <w:r>
        <w:rPr>
          <w:rFonts w:hint="eastAsia"/>
        </w:rPr>
        <w:t>差派</w:t>
      </w:r>
      <w:r w:rsidRPr="009430B5">
        <w:rPr>
          <w:u w:val="single"/>
        </w:rPr>
        <w:t>摩</w:t>
      </w:r>
      <w:proofErr w:type="gramEnd"/>
      <w:r w:rsidRPr="009430B5">
        <w:rPr>
          <w:u w:val="single"/>
        </w:rPr>
        <w:t>西</w:t>
      </w:r>
      <w:r w:rsidRPr="00DB65D3">
        <w:t>去</w:t>
      </w:r>
      <w:r w:rsidR="00B41E3C">
        <w:rPr>
          <w:rFonts w:hint="eastAsia"/>
        </w:rPr>
        <w:t>的　神</w:t>
      </w:r>
      <w:r w:rsidRPr="00DB65D3">
        <w:t>。</w:t>
      </w:r>
    </w:p>
    <w:p w14:paraId="76BDDEB0" w14:textId="77777777" w:rsidR="0052115C" w:rsidRDefault="0052115C" w:rsidP="0052115C">
      <w:pPr>
        <w:pStyle w:val="ListParagraph"/>
        <w:numPr>
          <w:ilvl w:val="0"/>
          <w:numId w:val="0"/>
        </w:numPr>
      </w:pPr>
    </w:p>
    <w:p w14:paraId="6D14F102" w14:textId="0BE661FC" w:rsidR="00E34E5D" w:rsidRDefault="00185816" w:rsidP="009430B5">
      <w:r w:rsidRPr="00185816">
        <w:rPr>
          <w:u w:val="single"/>
        </w:rPr>
        <w:t>摩西</w:t>
      </w:r>
      <w:r w:rsidRPr="00185816">
        <w:t>回到</w:t>
      </w:r>
      <w:r w:rsidRPr="00185816">
        <w:rPr>
          <w:u w:val="single"/>
        </w:rPr>
        <w:t>埃及</w:t>
      </w:r>
      <w:r w:rsidRPr="00185816">
        <w:t>的樣子如何</w:t>
      </w:r>
      <w:r>
        <w:t>(</w:t>
      </w:r>
      <w:r w:rsidRPr="00185816">
        <w:t>18-23</w:t>
      </w:r>
      <w:r>
        <w:t>)</w:t>
      </w:r>
      <w:r>
        <w:rPr>
          <w:rFonts w:hint="eastAsia"/>
        </w:rPr>
        <w:t xml:space="preserve">?　</w:t>
      </w:r>
      <w:r w:rsidRPr="00185816">
        <w:t>神為何要在途中殺死</w:t>
      </w:r>
      <w:r w:rsidRPr="00185816">
        <w:rPr>
          <w:u w:val="single"/>
        </w:rPr>
        <w:t>摩西</w:t>
      </w:r>
      <w:r>
        <w:t>(</w:t>
      </w:r>
      <w:r w:rsidRPr="00185816">
        <w:t>24-26</w:t>
      </w:r>
      <w:r>
        <w:t>)</w:t>
      </w:r>
      <w:r>
        <w:rPr>
          <w:rFonts w:hint="eastAsia"/>
        </w:rPr>
        <w:t>?</w:t>
      </w:r>
      <w:r>
        <w:t xml:space="preserve"> </w:t>
      </w:r>
      <w:r w:rsidR="009430B5">
        <w:br/>
      </w:r>
      <w:r w:rsidRPr="009430B5">
        <w:rPr>
          <w:u w:val="single"/>
        </w:rPr>
        <w:t>摩西</w:t>
      </w:r>
      <w:r w:rsidRPr="00185816">
        <w:t>到達</w:t>
      </w:r>
      <w:r w:rsidRPr="009430B5">
        <w:rPr>
          <w:u w:val="single"/>
        </w:rPr>
        <w:t>埃及</w:t>
      </w:r>
      <w:r w:rsidRPr="00185816">
        <w:t>時，</w:t>
      </w:r>
      <w:r w:rsidRPr="009430B5">
        <w:rPr>
          <w:u w:val="single"/>
        </w:rPr>
        <w:t>以色列</w:t>
      </w:r>
      <w:r w:rsidRPr="00185816">
        <w:t>百姓的反應如何</w:t>
      </w:r>
      <w:r>
        <w:t>(</w:t>
      </w:r>
      <w:r w:rsidRPr="00185816">
        <w:t>27-31</w:t>
      </w:r>
      <w:r>
        <w:t>)</w:t>
      </w:r>
      <w:r>
        <w:rPr>
          <w:rFonts w:hint="eastAsia"/>
        </w:rPr>
        <w:t>?</w:t>
      </w:r>
      <w:r>
        <w:t xml:space="preserve"> </w:t>
      </w:r>
    </w:p>
    <w:sectPr w:rsidR="00E34E5D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C3F9" w14:textId="77777777" w:rsidR="004F5935" w:rsidRDefault="004F5935" w:rsidP="00295ECD">
      <w:r>
        <w:separator/>
      </w:r>
    </w:p>
  </w:endnote>
  <w:endnote w:type="continuationSeparator" w:id="0">
    <w:p w14:paraId="11E686E7" w14:textId="77777777" w:rsidR="004F5935" w:rsidRDefault="004F5935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4FBB" w14:textId="77777777" w:rsidR="004F5935" w:rsidRDefault="004F5935" w:rsidP="00295ECD">
      <w:r>
        <w:separator/>
      </w:r>
    </w:p>
  </w:footnote>
  <w:footnote w:type="continuationSeparator" w:id="0">
    <w:p w14:paraId="66C65E0C" w14:textId="77777777" w:rsidR="004F5935" w:rsidRDefault="004F5935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DC6E0AB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2006203533">
    <w:abstractNumId w:val="27"/>
  </w:num>
  <w:num w:numId="2" w16cid:durableId="1058286347">
    <w:abstractNumId w:val="24"/>
  </w:num>
  <w:num w:numId="3" w16cid:durableId="2109496794">
    <w:abstractNumId w:val="35"/>
  </w:num>
  <w:num w:numId="4" w16cid:durableId="1324163003">
    <w:abstractNumId w:val="7"/>
  </w:num>
  <w:num w:numId="5" w16cid:durableId="1216772047">
    <w:abstractNumId w:val="12"/>
  </w:num>
  <w:num w:numId="6" w16cid:durableId="1261141096">
    <w:abstractNumId w:val="11"/>
  </w:num>
  <w:num w:numId="7" w16cid:durableId="1526750123">
    <w:abstractNumId w:val="26"/>
  </w:num>
  <w:num w:numId="8" w16cid:durableId="1987321373">
    <w:abstractNumId w:val="3"/>
  </w:num>
  <w:num w:numId="9" w16cid:durableId="1267227095">
    <w:abstractNumId w:val="22"/>
  </w:num>
  <w:num w:numId="10" w16cid:durableId="1834181062">
    <w:abstractNumId w:val="30"/>
  </w:num>
  <w:num w:numId="11" w16cid:durableId="934556470">
    <w:abstractNumId w:val="32"/>
  </w:num>
  <w:num w:numId="12" w16cid:durableId="1914924379">
    <w:abstractNumId w:val="19"/>
  </w:num>
  <w:num w:numId="13" w16cid:durableId="524907846">
    <w:abstractNumId w:val="1"/>
  </w:num>
  <w:num w:numId="14" w16cid:durableId="281963550">
    <w:abstractNumId w:val="0"/>
  </w:num>
  <w:num w:numId="15" w16cid:durableId="971715862">
    <w:abstractNumId w:val="28"/>
  </w:num>
  <w:num w:numId="16" w16cid:durableId="321354789">
    <w:abstractNumId w:val="9"/>
  </w:num>
  <w:num w:numId="17" w16cid:durableId="510989802">
    <w:abstractNumId w:val="23"/>
  </w:num>
  <w:num w:numId="18" w16cid:durableId="1608348427">
    <w:abstractNumId w:val="34"/>
  </w:num>
  <w:num w:numId="19" w16cid:durableId="1405568763">
    <w:abstractNumId w:val="6"/>
  </w:num>
  <w:num w:numId="20" w16cid:durableId="734934912">
    <w:abstractNumId w:val="14"/>
  </w:num>
  <w:num w:numId="21" w16cid:durableId="2003199024">
    <w:abstractNumId w:val="20"/>
  </w:num>
  <w:num w:numId="22" w16cid:durableId="117995868">
    <w:abstractNumId w:val="21"/>
  </w:num>
  <w:num w:numId="23" w16cid:durableId="313683255">
    <w:abstractNumId w:val="37"/>
  </w:num>
  <w:num w:numId="24" w16cid:durableId="128479346">
    <w:abstractNumId w:val="10"/>
  </w:num>
  <w:num w:numId="25" w16cid:durableId="1418744375">
    <w:abstractNumId w:val="33"/>
  </w:num>
  <w:num w:numId="26" w16cid:durableId="195849881">
    <w:abstractNumId w:val="17"/>
  </w:num>
  <w:num w:numId="27" w16cid:durableId="1940330207">
    <w:abstractNumId w:val="8"/>
  </w:num>
  <w:num w:numId="28" w16cid:durableId="1952469622">
    <w:abstractNumId w:val="5"/>
  </w:num>
  <w:num w:numId="29" w16cid:durableId="1312714203">
    <w:abstractNumId w:val="31"/>
  </w:num>
  <w:num w:numId="30" w16cid:durableId="1427925515">
    <w:abstractNumId w:val="18"/>
  </w:num>
  <w:num w:numId="31" w16cid:durableId="1995797718">
    <w:abstractNumId w:val="4"/>
  </w:num>
  <w:num w:numId="32" w16cid:durableId="171457281">
    <w:abstractNumId w:val="15"/>
  </w:num>
  <w:num w:numId="33" w16cid:durableId="1293629928">
    <w:abstractNumId w:val="2"/>
  </w:num>
  <w:num w:numId="34" w16cid:durableId="1066607908">
    <w:abstractNumId w:val="13"/>
  </w:num>
  <w:num w:numId="35" w16cid:durableId="1332297834">
    <w:abstractNumId w:val="25"/>
  </w:num>
  <w:num w:numId="36" w16cid:durableId="35618470">
    <w:abstractNumId w:val="36"/>
  </w:num>
  <w:num w:numId="37" w16cid:durableId="1354988792">
    <w:abstractNumId w:val="15"/>
  </w:num>
  <w:num w:numId="38" w16cid:durableId="1743791005">
    <w:abstractNumId w:val="15"/>
    <w:lvlOverride w:ilvl="0">
      <w:startOverride w:val="1"/>
    </w:lvlOverride>
  </w:num>
  <w:num w:numId="39" w16cid:durableId="87124046">
    <w:abstractNumId w:val="15"/>
    <w:lvlOverride w:ilvl="0">
      <w:startOverride w:val="1"/>
    </w:lvlOverride>
  </w:num>
  <w:num w:numId="40" w16cid:durableId="1582452038">
    <w:abstractNumId w:val="29"/>
  </w:num>
  <w:num w:numId="41" w16cid:durableId="1931814067">
    <w:abstractNumId w:val="16"/>
  </w:num>
  <w:num w:numId="42" w16cid:durableId="1865288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AA"/>
    <w:rsid w:val="000D0BAA"/>
    <w:rsid w:val="00110BC2"/>
    <w:rsid w:val="00185816"/>
    <w:rsid w:val="00256FAD"/>
    <w:rsid w:val="00295ECD"/>
    <w:rsid w:val="0046381D"/>
    <w:rsid w:val="004A41B8"/>
    <w:rsid w:val="004F5935"/>
    <w:rsid w:val="0052115C"/>
    <w:rsid w:val="006B4338"/>
    <w:rsid w:val="007F362D"/>
    <w:rsid w:val="00826B8D"/>
    <w:rsid w:val="00895CAF"/>
    <w:rsid w:val="009430B5"/>
    <w:rsid w:val="00A46A79"/>
    <w:rsid w:val="00B41E3C"/>
    <w:rsid w:val="00B87EF3"/>
    <w:rsid w:val="00BE5CCA"/>
    <w:rsid w:val="00C32686"/>
    <w:rsid w:val="00D9425C"/>
    <w:rsid w:val="00DB65D3"/>
    <w:rsid w:val="00E34E5D"/>
    <w:rsid w:val="00F5293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4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16</cp:revision>
  <cp:lastPrinted>1899-12-31T16:00:00Z</cp:lastPrinted>
  <dcterms:created xsi:type="dcterms:W3CDTF">2025-05-21T02:32:00Z</dcterms:created>
  <dcterms:modified xsi:type="dcterms:W3CDTF">2025-05-23T01:51:00Z</dcterms:modified>
</cp:coreProperties>
</file>