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61CA" w14:textId="2D79A802" w:rsidR="001D48D5" w:rsidRPr="00424859" w:rsidRDefault="001D48D5">
      <w:pPr>
        <w:pStyle w:val="a0"/>
      </w:pPr>
      <w:r w:rsidRPr="00424859">
        <w:rPr>
          <w:rFonts w:hint="eastAsia"/>
        </w:rPr>
        <w:t>20</w:t>
      </w:r>
      <w:r w:rsidR="00970BBA" w:rsidRPr="00424859">
        <w:t>25</w:t>
      </w:r>
      <w:r w:rsidR="00D621E1" w:rsidRPr="00424859">
        <w:rPr>
          <w:rFonts w:hint="eastAsia"/>
        </w:rPr>
        <w:t xml:space="preserve">年　</w:t>
      </w:r>
      <w:r w:rsidR="00424859" w:rsidRPr="00424859">
        <w:rPr>
          <w:rFonts w:hint="eastAsia"/>
        </w:rPr>
        <w:t>以弗所</w:t>
      </w:r>
      <w:r w:rsidR="00D621E1" w:rsidRPr="00424859">
        <w:rPr>
          <w:rFonts w:hint="eastAsia"/>
        </w:rPr>
        <w:t>書　第</w:t>
      </w:r>
      <w:r w:rsidR="001057E3">
        <w:rPr>
          <w:rFonts w:ascii="Aptos" w:hAnsi="Aptos"/>
        </w:rPr>
        <w:t>4</w:t>
      </w:r>
      <w:r w:rsidRPr="00424859">
        <w:rPr>
          <w:rFonts w:hint="eastAsia"/>
        </w:rPr>
        <w:t>課</w:t>
      </w:r>
    </w:p>
    <w:p w14:paraId="5B422B98" w14:textId="3E59D686" w:rsidR="001D48D5" w:rsidRPr="00424859" w:rsidRDefault="001D48D5">
      <w:pPr>
        <w:pStyle w:val="a"/>
      </w:pP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>經文 /</w:t>
      </w:r>
      <w:r w:rsidR="00D621E1" w:rsidRPr="00424859">
        <w:rPr>
          <w:rFonts w:hint="eastAsia"/>
        </w:rPr>
        <w:t xml:space="preserve"> </w:t>
      </w:r>
      <w:r w:rsidR="00424859" w:rsidRPr="00424859">
        <w:rPr>
          <w:rFonts w:hint="eastAsia"/>
        </w:rPr>
        <w:t>以</w:t>
      </w:r>
      <w:proofErr w:type="gramStart"/>
      <w:r w:rsidR="00424859" w:rsidRPr="00424859">
        <w:rPr>
          <w:rFonts w:hint="eastAsia"/>
        </w:rPr>
        <w:t>弗</w:t>
      </w:r>
      <w:proofErr w:type="gramEnd"/>
      <w:r w:rsidR="00424859" w:rsidRPr="00424859">
        <w:rPr>
          <w:rFonts w:hint="eastAsia"/>
        </w:rPr>
        <w:t>所</w:t>
      </w:r>
      <w:r w:rsidR="00D621E1" w:rsidRPr="00424859">
        <w:rPr>
          <w:rFonts w:hint="eastAsia"/>
        </w:rPr>
        <w:t xml:space="preserve">書 </w:t>
      </w:r>
      <w:r w:rsidR="00F2417C" w:rsidRPr="00424859">
        <w:t>3:14-4:16</w:t>
      </w:r>
      <w:r w:rsidRPr="00424859">
        <w:rPr>
          <w:rFonts w:hint="eastAsia"/>
        </w:rPr>
        <w:br/>
      </w: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>金句 /</w:t>
      </w:r>
      <w:r w:rsidR="00D621E1" w:rsidRPr="00424859">
        <w:rPr>
          <w:rFonts w:hint="eastAsia"/>
        </w:rPr>
        <w:t xml:space="preserve"> </w:t>
      </w:r>
      <w:r w:rsidR="00424859" w:rsidRPr="00424859">
        <w:rPr>
          <w:rFonts w:hint="eastAsia"/>
        </w:rPr>
        <w:t>以弗所</w:t>
      </w:r>
      <w:r w:rsidR="00D621E1" w:rsidRPr="00424859">
        <w:rPr>
          <w:rFonts w:hint="eastAsia"/>
        </w:rPr>
        <w:t xml:space="preserve">書 </w:t>
      </w:r>
      <w:r w:rsidR="00CF2FC6" w:rsidRPr="00424859">
        <w:t>4</w:t>
      </w:r>
      <w:r w:rsidR="00D621E1" w:rsidRPr="00424859">
        <w:rPr>
          <w:rFonts w:hint="eastAsia"/>
        </w:rPr>
        <w:t>:</w:t>
      </w:r>
      <w:r w:rsidR="00CF2FC6" w:rsidRPr="00424859">
        <w:t>3</w:t>
      </w:r>
    </w:p>
    <w:p w14:paraId="148F3C51" w14:textId="7F21A1C2" w:rsidR="001D48D5" w:rsidRDefault="009836CC">
      <w:pPr>
        <w:pStyle w:val="Heading1"/>
      </w:pPr>
      <w:r w:rsidRPr="009836CC">
        <w:rPr>
          <w:rFonts w:hint="eastAsia"/>
        </w:rPr>
        <w:t>竭力保守聖靈所賜合而為一的心</w:t>
      </w:r>
    </w:p>
    <w:p w14:paraId="20A064B3" w14:textId="75E9B675" w:rsidR="00880F89" w:rsidRPr="00880F89" w:rsidRDefault="00424859" w:rsidP="00880F89">
      <w:r w:rsidRPr="00424859">
        <w:rPr>
          <w:rFonts w:hint="eastAsia"/>
          <w:u w:val="single"/>
        </w:rPr>
        <w:t>保羅</w:t>
      </w:r>
      <w:r w:rsidR="00880F89" w:rsidRPr="00880F89">
        <w:rPr>
          <w:rFonts w:hint="eastAsia"/>
        </w:rPr>
        <w:t>在怎樣的</w:t>
      </w:r>
      <w:r w:rsidR="00C24578">
        <w:rPr>
          <w:rFonts w:hint="eastAsia"/>
        </w:rPr>
        <w:t xml:space="preserve">　</w:t>
      </w:r>
      <w:r w:rsidR="00880F89" w:rsidRPr="00880F89">
        <w:rPr>
          <w:rFonts w:hint="eastAsia"/>
        </w:rPr>
        <w:t xml:space="preserve">神面前禱告(3:14,15)? </w:t>
      </w:r>
      <w:r w:rsidRPr="00424859">
        <w:rPr>
          <w:rFonts w:hint="eastAsia"/>
          <w:u w:val="single"/>
        </w:rPr>
        <w:t>保羅</w:t>
      </w:r>
      <w:r w:rsidR="00880F89" w:rsidRPr="00880F89">
        <w:rPr>
          <w:rFonts w:hint="eastAsia"/>
        </w:rPr>
        <w:t>為</w:t>
      </w:r>
      <w:r w:rsidRPr="00424859">
        <w:rPr>
          <w:rFonts w:hint="eastAsia"/>
          <w:u w:val="single"/>
        </w:rPr>
        <w:t>以</w:t>
      </w:r>
      <w:proofErr w:type="gramStart"/>
      <w:r w:rsidRPr="00424859">
        <w:rPr>
          <w:rFonts w:hint="eastAsia"/>
          <w:u w:val="single"/>
        </w:rPr>
        <w:t>弗所</w:t>
      </w:r>
      <w:r w:rsidR="00880F89" w:rsidRPr="00880F89">
        <w:rPr>
          <w:rFonts w:hint="eastAsia"/>
        </w:rPr>
        <w:t>聖</w:t>
      </w:r>
      <w:proofErr w:type="gramEnd"/>
      <w:r w:rsidR="00880F89" w:rsidRPr="00880F89">
        <w:rPr>
          <w:rFonts w:hint="eastAsia"/>
        </w:rPr>
        <w:t>徒的第一個禱告內容是</w:t>
      </w:r>
      <w:proofErr w:type="gramStart"/>
      <w:r w:rsidR="00880F89" w:rsidRPr="00880F89">
        <w:rPr>
          <w:rFonts w:hint="eastAsia"/>
        </w:rPr>
        <w:t>甚麼(</w:t>
      </w:r>
      <w:proofErr w:type="gramEnd"/>
      <w:r w:rsidR="00880F89" w:rsidRPr="00880F89">
        <w:rPr>
          <w:rFonts w:hint="eastAsia"/>
        </w:rPr>
        <w:t>16)?</w:t>
      </w:r>
      <w:r w:rsidR="00382CCE">
        <w:br/>
      </w:r>
      <w:r w:rsidR="00880F89" w:rsidRPr="00880F89">
        <w:rPr>
          <w:rFonts w:hint="eastAsia"/>
        </w:rPr>
        <w:t>為甚麼</w:t>
      </w:r>
      <w:r w:rsidRPr="00424859">
        <w:rPr>
          <w:rFonts w:hint="eastAsia"/>
          <w:u w:val="single"/>
        </w:rPr>
        <w:t>保羅</w:t>
      </w:r>
      <w:r w:rsidR="00880F89" w:rsidRPr="00880F89">
        <w:rPr>
          <w:rFonts w:hint="eastAsia"/>
        </w:rPr>
        <w:t>祈求</w:t>
      </w:r>
      <w:r w:rsidR="001C31A6">
        <w:rPr>
          <w:rFonts w:hint="eastAsia"/>
        </w:rPr>
        <w:t xml:space="preserve">　</w:t>
      </w:r>
      <w:proofErr w:type="gramStart"/>
      <w:r w:rsidR="001C31A6" w:rsidRPr="00880F89">
        <w:rPr>
          <w:rFonts w:hint="eastAsia"/>
        </w:rPr>
        <w:t>神</w:t>
      </w:r>
      <w:r w:rsidR="00880F89" w:rsidRPr="00880F89">
        <w:rPr>
          <w:rFonts w:hint="eastAsia"/>
        </w:rPr>
        <w:t>叫他們</w:t>
      </w:r>
      <w:proofErr w:type="gramEnd"/>
      <w:r w:rsidR="00880F89" w:rsidRPr="00880F89">
        <w:rPr>
          <w:rFonts w:hint="eastAsia"/>
        </w:rPr>
        <w:t>心</w:t>
      </w:r>
      <w:proofErr w:type="gramStart"/>
      <w:r w:rsidR="00880F89" w:rsidRPr="00880F89">
        <w:rPr>
          <w:rFonts w:hint="eastAsia"/>
        </w:rPr>
        <w:t>裏</w:t>
      </w:r>
      <w:proofErr w:type="gramEnd"/>
      <w:r w:rsidR="00880F89" w:rsidRPr="00880F89">
        <w:rPr>
          <w:rFonts w:hint="eastAsia"/>
        </w:rPr>
        <w:t>的力量剛強起來?</w:t>
      </w:r>
      <w:r w:rsidR="005712FB">
        <w:br/>
      </w:r>
    </w:p>
    <w:p w14:paraId="4443E0F2" w14:textId="3AE9D2D5" w:rsidR="00880F89" w:rsidRPr="00880F89" w:rsidRDefault="00880F89" w:rsidP="00880F89">
      <w:r w:rsidRPr="00880F89">
        <w:rPr>
          <w:rFonts w:hint="eastAsia"/>
        </w:rPr>
        <w:t>基督如何能住在他們心</w:t>
      </w:r>
      <w:proofErr w:type="gramStart"/>
      <w:r w:rsidRPr="00880F89">
        <w:rPr>
          <w:rFonts w:hint="eastAsia"/>
        </w:rPr>
        <w:t>裏</w:t>
      </w:r>
      <w:proofErr w:type="gramEnd"/>
      <w:r w:rsidRPr="00880F89">
        <w:rPr>
          <w:rFonts w:hint="eastAsia"/>
        </w:rPr>
        <w:t>(17</w:t>
      </w:r>
      <w:r w:rsidR="00EE1204">
        <w:rPr>
          <w:rFonts w:hint="eastAsia"/>
        </w:rPr>
        <w:t>上</w:t>
      </w:r>
      <w:r w:rsidRPr="00880F89">
        <w:rPr>
          <w:rFonts w:hint="eastAsia"/>
        </w:rPr>
        <w:t>)?</w:t>
      </w:r>
      <w:r w:rsidR="00A240D9">
        <w:br/>
      </w:r>
      <w:r w:rsidR="00424859" w:rsidRPr="00424859">
        <w:rPr>
          <w:rFonts w:hint="eastAsia"/>
          <w:u w:val="single"/>
        </w:rPr>
        <w:t>保羅</w:t>
      </w:r>
      <w:r w:rsidRPr="00880F89">
        <w:rPr>
          <w:rFonts w:hint="eastAsia"/>
        </w:rPr>
        <w:t>為他們在哪些方面成長</w:t>
      </w:r>
      <w:r w:rsidR="008237D6">
        <w:rPr>
          <w:rFonts w:hint="eastAsia"/>
        </w:rPr>
        <w:t>，並成長至</w:t>
      </w:r>
      <w:r w:rsidRPr="00880F89">
        <w:rPr>
          <w:rFonts w:hint="eastAsia"/>
        </w:rPr>
        <w:t>甚麼程度而禱告(17</w:t>
      </w:r>
      <w:r w:rsidR="00214B9A">
        <w:rPr>
          <w:rFonts w:hint="eastAsia"/>
        </w:rPr>
        <w:t>下</w:t>
      </w:r>
      <w:r w:rsidRPr="00880F89">
        <w:rPr>
          <w:rFonts w:hint="eastAsia"/>
        </w:rPr>
        <w:t>-19)?</w:t>
      </w:r>
      <w:r w:rsidR="00214B9A">
        <w:br/>
      </w:r>
      <w:r w:rsidR="00424859" w:rsidRPr="00424859">
        <w:rPr>
          <w:rFonts w:hint="eastAsia"/>
          <w:u w:val="single"/>
        </w:rPr>
        <w:t>保羅</w:t>
      </w:r>
      <w:r w:rsidR="00674E55" w:rsidRPr="00674E55">
        <w:rPr>
          <w:rFonts w:hint="eastAsia"/>
        </w:rPr>
        <w:t>所</w:t>
      </w:r>
      <w:r w:rsidRPr="00880F89">
        <w:rPr>
          <w:rFonts w:hint="eastAsia"/>
        </w:rPr>
        <w:t>讚美的</w:t>
      </w:r>
      <w:r w:rsidR="00595F6A">
        <w:rPr>
          <w:rFonts w:hint="eastAsia"/>
        </w:rPr>
        <w:t xml:space="preserve">　</w:t>
      </w:r>
      <w:proofErr w:type="gramStart"/>
      <w:r w:rsidR="00595F6A" w:rsidRPr="00880F89">
        <w:rPr>
          <w:rFonts w:hint="eastAsia"/>
        </w:rPr>
        <w:t>神</w:t>
      </w:r>
      <w:r w:rsidR="00022A09" w:rsidRPr="00880F89">
        <w:rPr>
          <w:rFonts w:hint="eastAsia"/>
        </w:rPr>
        <w:t>是怎樣</w:t>
      </w:r>
      <w:proofErr w:type="gramEnd"/>
      <w:r w:rsidR="00022A09" w:rsidRPr="00880F89">
        <w:rPr>
          <w:rFonts w:hint="eastAsia"/>
        </w:rPr>
        <w:t>的</w:t>
      </w:r>
      <w:r w:rsidRPr="00880F89">
        <w:rPr>
          <w:rFonts w:hint="eastAsia"/>
        </w:rPr>
        <w:t>(20,21)?</w:t>
      </w:r>
      <w:r w:rsidR="005712FB">
        <w:br/>
      </w:r>
    </w:p>
    <w:p w14:paraId="7B198D69" w14:textId="3DF8CBC6" w:rsidR="00880F89" w:rsidRPr="00880F89" w:rsidRDefault="00880F89" w:rsidP="00880F89">
      <w:r w:rsidRPr="00880F89">
        <w:rPr>
          <w:rFonts w:hint="eastAsia"/>
        </w:rPr>
        <w:t>作為被囚之人，</w:t>
      </w:r>
      <w:r w:rsidR="00424859" w:rsidRPr="00424859">
        <w:rPr>
          <w:rFonts w:hint="eastAsia"/>
          <w:u w:val="single"/>
        </w:rPr>
        <w:t>保羅</w:t>
      </w:r>
      <w:r w:rsidRPr="00880F89">
        <w:rPr>
          <w:rFonts w:hint="eastAsia"/>
        </w:rPr>
        <w:t>勸勉</w:t>
      </w:r>
      <w:r w:rsidR="00424859" w:rsidRPr="00424859">
        <w:rPr>
          <w:rFonts w:hint="eastAsia"/>
          <w:u w:val="single"/>
        </w:rPr>
        <w:t>以</w:t>
      </w:r>
      <w:proofErr w:type="gramStart"/>
      <w:r w:rsidR="00424859" w:rsidRPr="00424859">
        <w:rPr>
          <w:rFonts w:hint="eastAsia"/>
          <w:u w:val="single"/>
        </w:rPr>
        <w:t>弗所</w:t>
      </w:r>
      <w:r w:rsidRPr="00880F89">
        <w:rPr>
          <w:rFonts w:hint="eastAsia"/>
        </w:rPr>
        <w:t>聖</w:t>
      </w:r>
      <w:proofErr w:type="gramEnd"/>
      <w:r w:rsidRPr="00880F89">
        <w:rPr>
          <w:rFonts w:hint="eastAsia"/>
        </w:rPr>
        <w:t>徒要過怎樣的生活(</w:t>
      </w:r>
      <w:r w:rsidR="0062063B">
        <w:rPr>
          <w:rFonts w:hint="eastAsia"/>
        </w:rPr>
        <w:t>4:</w:t>
      </w:r>
      <w:r w:rsidRPr="00880F89">
        <w:rPr>
          <w:rFonts w:hint="eastAsia"/>
        </w:rPr>
        <w:t>1)?</w:t>
      </w:r>
      <w:r w:rsidR="0062063B">
        <w:br/>
      </w:r>
      <w:proofErr w:type="gramStart"/>
      <w:r w:rsidRPr="00880F89">
        <w:rPr>
          <w:rFonts w:hint="eastAsia"/>
        </w:rPr>
        <w:t>與蒙召</w:t>
      </w:r>
      <w:r w:rsidR="007A0DE1">
        <w:rPr>
          <w:rFonts w:hint="eastAsia"/>
        </w:rPr>
        <w:t>的恩</w:t>
      </w:r>
      <w:r w:rsidRPr="00880F89">
        <w:rPr>
          <w:rFonts w:hint="eastAsia"/>
        </w:rPr>
        <w:t>相稱的生活特徵是甚麼(</w:t>
      </w:r>
      <w:proofErr w:type="gramEnd"/>
      <w:r w:rsidRPr="00880F89">
        <w:rPr>
          <w:rFonts w:hint="eastAsia"/>
        </w:rPr>
        <w:t>2,3)? 為甚麼要這樣行(4-6)?</w:t>
      </w:r>
      <w:r w:rsidR="005712FB">
        <w:br/>
      </w:r>
    </w:p>
    <w:p w14:paraId="1E52EBC2" w14:textId="065A9CAE" w:rsidR="00880F89" w:rsidRPr="00880F89" w:rsidRDefault="00880F89" w:rsidP="00880F89">
      <w:proofErr w:type="gramStart"/>
      <w:r w:rsidRPr="00880F89">
        <w:rPr>
          <w:rFonts w:hint="eastAsia"/>
        </w:rPr>
        <w:t>神照甚麼</w:t>
      </w:r>
      <w:proofErr w:type="gramEnd"/>
      <w:r w:rsidRPr="00880F89">
        <w:rPr>
          <w:rFonts w:hint="eastAsia"/>
        </w:rPr>
        <w:t>使我們各人蒙恩(7)? 為此基督做</w:t>
      </w:r>
      <w:r w:rsidR="0007399D">
        <w:rPr>
          <w:rFonts w:hint="eastAsia"/>
        </w:rPr>
        <w:t>了</w:t>
      </w:r>
      <w:proofErr w:type="gramStart"/>
      <w:r w:rsidRPr="00880F89">
        <w:rPr>
          <w:rFonts w:hint="eastAsia"/>
        </w:rPr>
        <w:t>甚麼(</w:t>
      </w:r>
      <w:proofErr w:type="gramEnd"/>
      <w:r w:rsidRPr="00880F89">
        <w:rPr>
          <w:rFonts w:hint="eastAsia"/>
        </w:rPr>
        <w:t>8-10)?</w:t>
      </w:r>
      <w:r w:rsidR="00A83A17">
        <w:br/>
      </w:r>
      <w:r w:rsidRPr="00880F89">
        <w:rPr>
          <w:rFonts w:hint="eastAsia"/>
        </w:rPr>
        <w:t>基督將各樣的恩賜賞給人</w:t>
      </w:r>
      <w:r w:rsidR="00BD7F21">
        <w:rPr>
          <w:rFonts w:hint="eastAsia"/>
        </w:rPr>
        <w:t>，</w:t>
      </w:r>
      <w:r w:rsidRPr="00880F89">
        <w:rPr>
          <w:rFonts w:hint="eastAsia"/>
        </w:rPr>
        <w:t>其中有</w:t>
      </w:r>
      <w:r w:rsidR="00BD7F21">
        <w:rPr>
          <w:rFonts w:hint="eastAsia"/>
        </w:rPr>
        <w:t>何</w:t>
      </w:r>
      <w:r w:rsidRPr="00880F89">
        <w:rPr>
          <w:rFonts w:hint="eastAsia"/>
        </w:rPr>
        <w:t>目的(11,12)?</w:t>
      </w:r>
      <w:r w:rsidR="005712FB">
        <w:br/>
      </w:r>
    </w:p>
    <w:p w14:paraId="2B83F98A" w14:textId="12112355" w:rsidR="00880F89" w:rsidRPr="00880F89" w:rsidRDefault="00880F89" w:rsidP="00880F89">
      <w:r w:rsidRPr="00880F89">
        <w:rPr>
          <w:rFonts w:hint="eastAsia"/>
        </w:rPr>
        <w:t>聖徒要成長</w:t>
      </w:r>
      <w:r w:rsidR="00B93D91">
        <w:rPr>
          <w:rFonts w:hint="eastAsia"/>
        </w:rPr>
        <w:t>至</w:t>
      </w:r>
      <w:r w:rsidRPr="00880F89">
        <w:rPr>
          <w:rFonts w:hint="eastAsia"/>
        </w:rPr>
        <w:t xml:space="preserve">甚麼程度(13-15)? 教會的元首是誰? </w:t>
      </w:r>
      <w:proofErr w:type="gramStart"/>
      <w:r w:rsidR="008118EB">
        <w:rPr>
          <w:rFonts w:hint="eastAsia"/>
        </w:rPr>
        <w:t>祂</w:t>
      </w:r>
      <w:proofErr w:type="gramEnd"/>
      <w:r w:rsidRPr="00880F89">
        <w:rPr>
          <w:rFonts w:hint="eastAsia"/>
        </w:rPr>
        <w:t>與教會的關係如何(16)?</w:t>
      </w:r>
    </w:p>
    <w:sectPr w:rsidR="00880F89" w:rsidRPr="00880F89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Times New Roman Un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Times New Roman Uni"/>
    <w:charset w:val="88"/>
    <w:family w:val="script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654183317">
    <w:abstractNumId w:val="26"/>
  </w:num>
  <w:num w:numId="2" w16cid:durableId="367800993">
    <w:abstractNumId w:val="23"/>
  </w:num>
  <w:num w:numId="3" w16cid:durableId="2005160381">
    <w:abstractNumId w:val="33"/>
  </w:num>
  <w:num w:numId="4" w16cid:durableId="181869356">
    <w:abstractNumId w:val="7"/>
  </w:num>
  <w:num w:numId="5" w16cid:durableId="300695092">
    <w:abstractNumId w:val="12"/>
  </w:num>
  <w:num w:numId="6" w16cid:durableId="397940026">
    <w:abstractNumId w:val="11"/>
  </w:num>
  <w:num w:numId="7" w16cid:durableId="216403676">
    <w:abstractNumId w:val="25"/>
  </w:num>
  <w:num w:numId="8" w16cid:durableId="1292202860">
    <w:abstractNumId w:val="3"/>
  </w:num>
  <w:num w:numId="9" w16cid:durableId="1067609511">
    <w:abstractNumId w:val="21"/>
  </w:num>
  <w:num w:numId="10" w16cid:durableId="1689982747">
    <w:abstractNumId w:val="28"/>
  </w:num>
  <w:num w:numId="11" w16cid:durableId="271286064">
    <w:abstractNumId w:val="30"/>
  </w:num>
  <w:num w:numId="12" w16cid:durableId="922566600">
    <w:abstractNumId w:val="18"/>
  </w:num>
  <w:num w:numId="13" w16cid:durableId="212810104">
    <w:abstractNumId w:val="1"/>
  </w:num>
  <w:num w:numId="14" w16cid:durableId="16349031">
    <w:abstractNumId w:val="0"/>
  </w:num>
  <w:num w:numId="15" w16cid:durableId="1914927944">
    <w:abstractNumId w:val="27"/>
  </w:num>
  <w:num w:numId="16" w16cid:durableId="1322810072">
    <w:abstractNumId w:val="9"/>
  </w:num>
  <w:num w:numId="17" w16cid:durableId="2070225961">
    <w:abstractNumId w:val="22"/>
  </w:num>
  <w:num w:numId="18" w16cid:durableId="2017421409">
    <w:abstractNumId w:val="32"/>
  </w:num>
  <w:num w:numId="19" w16cid:durableId="222180679">
    <w:abstractNumId w:val="6"/>
  </w:num>
  <w:num w:numId="20" w16cid:durableId="380246909">
    <w:abstractNumId w:val="14"/>
  </w:num>
  <w:num w:numId="21" w16cid:durableId="1405643354">
    <w:abstractNumId w:val="19"/>
  </w:num>
  <w:num w:numId="22" w16cid:durableId="1472332137">
    <w:abstractNumId w:val="20"/>
  </w:num>
  <w:num w:numId="23" w16cid:durableId="1279796747">
    <w:abstractNumId w:val="35"/>
  </w:num>
  <w:num w:numId="24" w16cid:durableId="875658309">
    <w:abstractNumId w:val="10"/>
  </w:num>
  <w:num w:numId="25" w16cid:durableId="975450842">
    <w:abstractNumId w:val="31"/>
  </w:num>
  <w:num w:numId="26" w16cid:durableId="618338042">
    <w:abstractNumId w:val="16"/>
  </w:num>
  <w:num w:numId="27" w16cid:durableId="605188382">
    <w:abstractNumId w:val="8"/>
  </w:num>
  <w:num w:numId="28" w16cid:durableId="1404719670">
    <w:abstractNumId w:val="5"/>
  </w:num>
  <w:num w:numId="29" w16cid:durableId="888800800">
    <w:abstractNumId w:val="29"/>
  </w:num>
  <w:num w:numId="30" w16cid:durableId="529687982">
    <w:abstractNumId w:val="17"/>
  </w:num>
  <w:num w:numId="31" w16cid:durableId="384331922">
    <w:abstractNumId w:val="4"/>
  </w:num>
  <w:num w:numId="32" w16cid:durableId="1427580827">
    <w:abstractNumId w:val="15"/>
  </w:num>
  <w:num w:numId="33" w16cid:durableId="564335440">
    <w:abstractNumId w:val="2"/>
  </w:num>
  <w:num w:numId="34" w16cid:durableId="533202245">
    <w:abstractNumId w:val="13"/>
  </w:num>
  <w:num w:numId="35" w16cid:durableId="1379629223">
    <w:abstractNumId w:val="24"/>
  </w:num>
  <w:num w:numId="36" w16cid:durableId="1711568594">
    <w:abstractNumId w:val="34"/>
  </w:num>
  <w:num w:numId="37" w16cid:durableId="620963521">
    <w:abstractNumId w:val="15"/>
  </w:num>
  <w:num w:numId="38" w16cid:durableId="2065979590">
    <w:abstractNumId w:val="15"/>
    <w:lvlOverride w:ilvl="0">
      <w:startOverride w:val="1"/>
    </w:lvlOverride>
  </w:num>
  <w:num w:numId="39" w16cid:durableId="1531407043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A76"/>
    <w:rsid w:val="00022A09"/>
    <w:rsid w:val="00032C81"/>
    <w:rsid w:val="00073520"/>
    <w:rsid w:val="0007399D"/>
    <w:rsid w:val="000B598E"/>
    <w:rsid w:val="001057E3"/>
    <w:rsid w:val="001C31A6"/>
    <w:rsid w:val="001D48D5"/>
    <w:rsid w:val="00214B9A"/>
    <w:rsid w:val="0029664E"/>
    <w:rsid w:val="002D1193"/>
    <w:rsid w:val="0035124E"/>
    <w:rsid w:val="00382CCE"/>
    <w:rsid w:val="00424859"/>
    <w:rsid w:val="00453E4C"/>
    <w:rsid w:val="00502148"/>
    <w:rsid w:val="00564E10"/>
    <w:rsid w:val="005712FB"/>
    <w:rsid w:val="00595F6A"/>
    <w:rsid w:val="0062063B"/>
    <w:rsid w:val="00642E82"/>
    <w:rsid w:val="00674E55"/>
    <w:rsid w:val="007A0DE1"/>
    <w:rsid w:val="008118EB"/>
    <w:rsid w:val="008237D6"/>
    <w:rsid w:val="00880F89"/>
    <w:rsid w:val="0088469E"/>
    <w:rsid w:val="00970BBA"/>
    <w:rsid w:val="009836CC"/>
    <w:rsid w:val="00A240D9"/>
    <w:rsid w:val="00A83A17"/>
    <w:rsid w:val="00B93D91"/>
    <w:rsid w:val="00B97FB3"/>
    <w:rsid w:val="00BD7F21"/>
    <w:rsid w:val="00C07A5C"/>
    <w:rsid w:val="00C24578"/>
    <w:rsid w:val="00CB13D2"/>
    <w:rsid w:val="00CD5A76"/>
    <w:rsid w:val="00CF2FC6"/>
    <w:rsid w:val="00D10B26"/>
    <w:rsid w:val="00D621E1"/>
    <w:rsid w:val="00E22346"/>
    <w:rsid w:val="00EE1204"/>
    <w:rsid w:val="00F2417C"/>
    <w:rsid w:val="00F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EF7BB"/>
  <w15:chartTrackingRefBased/>
  <w15:docId w15:val="{403245A5-6050-45EB-88C8-3554C3E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pPr>
      <w:ind w:left="480"/>
    </w:pPr>
  </w:style>
  <w:style w:type="paragraph" w:styleId="ListParagraph">
    <w:name w:val="List Paragraph"/>
    <w:basedOn w:val="Normal"/>
    <w:uiPriority w:val="34"/>
    <w:qFormat/>
    <w:rsid w:val="00970B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Kwok Wing Sum (CLEAR)</cp:lastModifiedBy>
  <cp:revision>38</cp:revision>
  <dcterms:created xsi:type="dcterms:W3CDTF">2025-03-11T09:19:00Z</dcterms:created>
  <dcterms:modified xsi:type="dcterms:W3CDTF">2025-04-03T05:59:00Z</dcterms:modified>
</cp:coreProperties>
</file>