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B023" w14:textId="41055B54" w:rsidR="006A6074" w:rsidRPr="009128E8" w:rsidRDefault="006A6074" w:rsidP="006A6074">
      <w:pPr>
        <w:pStyle w:val="a0"/>
      </w:pPr>
      <w:r w:rsidRPr="009128E8">
        <w:rPr>
          <w:rFonts w:hint="eastAsia"/>
        </w:rPr>
        <w:t>20</w:t>
      </w:r>
      <w:r w:rsidR="007372F5">
        <w:rPr>
          <w:rFonts w:hint="eastAsia"/>
        </w:rPr>
        <w:t>25</w:t>
      </w:r>
      <w:r w:rsidRPr="009128E8">
        <w:rPr>
          <w:rFonts w:hint="eastAsia"/>
        </w:rPr>
        <w:t xml:space="preserve">年　</w:t>
      </w:r>
      <w:r w:rsidRPr="000B391E">
        <w:rPr>
          <w:rFonts w:hAnsi="DFPYuanBold-B5" w:hint="eastAsia"/>
        </w:rPr>
        <w:t>約翰壹書</w:t>
      </w:r>
      <w:r w:rsidRPr="009128E8">
        <w:rPr>
          <w:rFonts w:hint="eastAsia"/>
        </w:rPr>
        <w:t xml:space="preserve">　第</w:t>
      </w:r>
      <w:r w:rsidR="00F71688">
        <w:t>3</w:t>
      </w:r>
      <w:r w:rsidRPr="009128E8">
        <w:rPr>
          <w:rFonts w:hint="eastAsia"/>
        </w:rPr>
        <w:t>課</w:t>
      </w:r>
    </w:p>
    <w:p w14:paraId="43F60BC7" w14:textId="46210B0D" w:rsidR="001D48D5" w:rsidRDefault="001D48D5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267823">
        <w:rPr>
          <w:rFonts w:hint="eastAsia"/>
        </w:rPr>
        <w:t xml:space="preserve"> </w:t>
      </w:r>
      <w:r w:rsidR="00267823" w:rsidRPr="00A91FB7">
        <w:rPr>
          <w:rFonts w:hint="eastAsia"/>
        </w:rPr>
        <w:t>約翰壹書</w:t>
      </w:r>
      <w:r w:rsidR="00D13456">
        <w:t xml:space="preserve"> 2</w:t>
      </w:r>
      <w:r w:rsidR="00267823" w:rsidRPr="00A91FB7">
        <w:t>:</w:t>
      </w:r>
      <w:r w:rsidR="00D13456">
        <w:t>2</w:t>
      </w:r>
      <w:r w:rsidR="00F71688">
        <w:t>8-3:24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267823">
        <w:rPr>
          <w:rFonts w:hint="eastAsia"/>
        </w:rPr>
        <w:t xml:space="preserve"> </w:t>
      </w:r>
      <w:r w:rsidR="00267823" w:rsidRPr="00A91FB7">
        <w:rPr>
          <w:rFonts w:hint="eastAsia"/>
        </w:rPr>
        <w:t>約翰壹書</w:t>
      </w:r>
      <w:r w:rsidR="00267823" w:rsidRPr="00A91FB7">
        <w:t xml:space="preserve"> </w:t>
      </w:r>
      <w:r w:rsidR="00F71688">
        <w:t>3</w:t>
      </w:r>
      <w:r w:rsidR="00267823" w:rsidRPr="00A91FB7">
        <w:t>:</w:t>
      </w:r>
      <w:r w:rsidR="00D13456">
        <w:t>1</w:t>
      </w:r>
      <w:r w:rsidR="00F71688">
        <w:t>8</w:t>
      </w:r>
    </w:p>
    <w:p w14:paraId="512E9BB2" w14:textId="63B30581" w:rsidR="001D48D5" w:rsidRPr="00F71688" w:rsidRDefault="00F71688">
      <w:pPr>
        <w:pStyle w:val="Heading1"/>
        <w:rPr>
          <w:rFonts w:asciiTheme="minorHAnsi" w:hAnsiTheme="minorHAnsi"/>
        </w:rPr>
      </w:pPr>
      <w:r w:rsidRPr="00F71688">
        <w:rPr>
          <w:bCs/>
        </w:rPr>
        <w:t>以行動和真誠來愛吧</w:t>
      </w:r>
    </w:p>
    <w:p w14:paraId="3BAA7CEA" w14:textId="0DF43D72" w:rsidR="00F71688" w:rsidRDefault="00F71688" w:rsidP="00F71688">
      <w:r>
        <w:t xml:space="preserve">要在主再來時也不至於慚愧，我們該怎樣做(2:28,29)？我們如何成為 </w:t>
      </w:r>
      <w:r>
        <w:t> </w:t>
      </w:r>
      <w:r>
        <w:t xml:space="preserve">神的兒女，世人不認識這樣的我們原因是什麼(3:1)？擁有主再來盼望的人，該過怎樣的生活(2,3)？ </w:t>
      </w:r>
      <w:r>
        <w:t> </w:t>
      </w:r>
    </w:p>
    <w:p w14:paraId="4ED866EF" w14:textId="77777777" w:rsidR="00F71688" w:rsidRDefault="00F71688" w:rsidP="00F71688">
      <w:pPr>
        <w:numPr>
          <w:ilvl w:val="0"/>
          <w:numId w:val="0"/>
        </w:numPr>
        <w:ind w:left="425"/>
      </w:pPr>
    </w:p>
    <w:p w14:paraId="1686ECA9" w14:textId="2915E857" w:rsidR="00F71688" w:rsidRDefault="00F71688" w:rsidP="00F71688">
      <w:r>
        <w:t xml:space="preserve">住在耶穌裡的人為什麼不犯罪(4-6)？ </w:t>
      </w:r>
      <w:r>
        <w:t> </w:t>
      </w:r>
      <w:r>
        <w:t xml:space="preserve">神的兒女要儆醒留意什麼(7)？ </w:t>
      </w:r>
      <w:r>
        <w:t> </w:t>
      </w:r>
      <w:r>
        <w:t xml:space="preserve">神的兒女和魔鬼的兒女在本質上如何不同(8-10)？ </w:t>
      </w:r>
      <w:r>
        <w:t> </w:t>
      </w:r>
    </w:p>
    <w:p w14:paraId="0771A02E" w14:textId="77777777" w:rsidR="00F71688" w:rsidRDefault="00F71688" w:rsidP="00F71688">
      <w:pPr>
        <w:numPr>
          <w:ilvl w:val="0"/>
          <w:numId w:val="0"/>
        </w:numPr>
        <w:ind w:left="480" w:hanging="425"/>
      </w:pPr>
    </w:p>
    <w:p w14:paraId="113346AB" w14:textId="77777777" w:rsidR="00F71688" w:rsidRPr="00F71688" w:rsidRDefault="00F71688" w:rsidP="00F71688">
      <w:r w:rsidRPr="00F71688">
        <w:rPr>
          <w:u w:val="single"/>
        </w:rPr>
        <w:t>該隱</w:t>
      </w:r>
      <w:r>
        <w:t>為什麼殺了他的兄弟(11,12)？世人恨我們，也不要以為希奇的原因是什麼(13)？恨弟兄是多嚴重的罪(14,15)？</w:t>
      </w:r>
    </w:p>
    <w:p w14:paraId="5131C617" w14:textId="0297B624" w:rsidR="00F71688" w:rsidRDefault="00F71688" w:rsidP="00F71688">
      <w:pPr>
        <w:numPr>
          <w:ilvl w:val="0"/>
          <w:numId w:val="0"/>
        </w:numPr>
        <w:ind w:left="425"/>
      </w:pPr>
      <w:r>
        <w:t xml:space="preserve"> </w:t>
      </w:r>
      <w:r>
        <w:t> </w:t>
      </w:r>
    </w:p>
    <w:p w14:paraId="7D89511E" w14:textId="3BF35F31" w:rsidR="00F71688" w:rsidRDefault="00F71688" w:rsidP="00F71688">
      <w:r>
        <w:t xml:space="preserve">我們如何知道愛，並該愛弟兄到什麼程度(16)？愛弟兄的話，具體上該怎麼做(17,18)？我們這樣愛時，就會知道什麼(19,20)？ </w:t>
      </w:r>
      <w:r>
        <w:t> </w:t>
      </w:r>
    </w:p>
    <w:p w14:paraId="6D3E2383" w14:textId="77777777" w:rsidR="00F71688" w:rsidRDefault="00F71688" w:rsidP="00F71688">
      <w:pPr>
        <w:numPr>
          <w:ilvl w:val="0"/>
          <w:numId w:val="0"/>
        </w:numPr>
        <w:ind w:left="425"/>
      </w:pPr>
    </w:p>
    <w:p w14:paraId="17F9FA44" w14:textId="6FC27866" w:rsidR="00F71688" w:rsidRDefault="00F71688" w:rsidP="00F71688">
      <w:r>
        <w:t xml:space="preserve">愛弟兄時，我們的心為何可以向 </w:t>
      </w:r>
      <w:r>
        <w:t> </w:t>
      </w:r>
      <w:r>
        <w:t xml:space="preserve">神坦然無懼，並得着什麼恩典(21,22)？ </w:t>
      </w:r>
      <w:r>
        <w:t> </w:t>
      </w:r>
      <w:r>
        <w:t xml:space="preserve"> </w:t>
      </w:r>
      <w:r>
        <w:t> </w:t>
      </w:r>
      <w:r>
        <w:t>神的誡命是什麼(23)？守祂誡命的是怎樣的人(24)</w:t>
      </w:r>
      <w:r>
        <w:rPr>
          <w:rFonts w:ascii="Microsoft JhengHei" w:eastAsia="Microsoft JhengHei" w:hAnsi="Microsoft JhengHei" w:cs="Microsoft JhengHei" w:hint="eastAsia"/>
        </w:rPr>
        <w:t>？</w:t>
      </w:r>
    </w:p>
    <w:sectPr w:rsidR="00F71688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3596" w14:textId="77777777" w:rsidR="00395986" w:rsidRDefault="00395986" w:rsidP="0005175A">
      <w:r>
        <w:separator/>
      </w:r>
    </w:p>
  </w:endnote>
  <w:endnote w:type="continuationSeparator" w:id="0">
    <w:p w14:paraId="5F7BD0B7" w14:textId="77777777" w:rsidR="00395986" w:rsidRDefault="00395986" w:rsidP="0005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PYuanLight-B5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DFPGuYinMedium-B5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DFPYuanBold-B5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華康楷書體W5"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B97F8" w14:textId="77777777" w:rsidR="00395986" w:rsidRDefault="00395986" w:rsidP="0005175A">
      <w:r>
        <w:separator/>
      </w:r>
    </w:p>
  </w:footnote>
  <w:footnote w:type="continuationSeparator" w:id="0">
    <w:p w14:paraId="7B9B53EE" w14:textId="77777777" w:rsidR="00395986" w:rsidRDefault="00395986" w:rsidP="00051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8D16ED12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04348861">
    <w:abstractNumId w:val="26"/>
  </w:num>
  <w:num w:numId="2" w16cid:durableId="1737047163">
    <w:abstractNumId w:val="23"/>
  </w:num>
  <w:num w:numId="3" w16cid:durableId="167716089">
    <w:abstractNumId w:val="33"/>
  </w:num>
  <w:num w:numId="4" w16cid:durableId="718164465">
    <w:abstractNumId w:val="7"/>
  </w:num>
  <w:num w:numId="5" w16cid:durableId="1073893686">
    <w:abstractNumId w:val="12"/>
  </w:num>
  <w:num w:numId="6" w16cid:durableId="1027025252">
    <w:abstractNumId w:val="11"/>
  </w:num>
  <w:num w:numId="7" w16cid:durableId="527067179">
    <w:abstractNumId w:val="25"/>
  </w:num>
  <w:num w:numId="8" w16cid:durableId="321206040">
    <w:abstractNumId w:val="3"/>
  </w:num>
  <w:num w:numId="9" w16cid:durableId="1362585132">
    <w:abstractNumId w:val="21"/>
  </w:num>
  <w:num w:numId="10" w16cid:durableId="1792555406">
    <w:abstractNumId w:val="28"/>
  </w:num>
  <w:num w:numId="11" w16cid:durableId="1036193726">
    <w:abstractNumId w:val="30"/>
  </w:num>
  <w:num w:numId="12" w16cid:durableId="794639216">
    <w:abstractNumId w:val="18"/>
  </w:num>
  <w:num w:numId="13" w16cid:durableId="2105803883">
    <w:abstractNumId w:val="1"/>
  </w:num>
  <w:num w:numId="14" w16cid:durableId="530070295">
    <w:abstractNumId w:val="0"/>
  </w:num>
  <w:num w:numId="15" w16cid:durableId="439298778">
    <w:abstractNumId w:val="27"/>
  </w:num>
  <w:num w:numId="16" w16cid:durableId="947859638">
    <w:abstractNumId w:val="9"/>
  </w:num>
  <w:num w:numId="17" w16cid:durableId="2140830384">
    <w:abstractNumId w:val="22"/>
  </w:num>
  <w:num w:numId="18" w16cid:durableId="2016036185">
    <w:abstractNumId w:val="32"/>
  </w:num>
  <w:num w:numId="19" w16cid:durableId="677579359">
    <w:abstractNumId w:val="6"/>
  </w:num>
  <w:num w:numId="20" w16cid:durableId="293293155">
    <w:abstractNumId w:val="14"/>
  </w:num>
  <w:num w:numId="21" w16cid:durableId="938680697">
    <w:abstractNumId w:val="19"/>
  </w:num>
  <w:num w:numId="22" w16cid:durableId="1749962795">
    <w:abstractNumId w:val="20"/>
  </w:num>
  <w:num w:numId="23" w16cid:durableId="887570405">
    <w:abstractNumId w:val="35"/>
  </w:num>
  <w:num w:numId="24" w16cid:durableId="1775125023">
    <w:abstractNumId w:val="10"/>
  </w:num>
  <w:num w:numId="25" w16cid:durableId="1627924587">
    <w:abstractNumId w:val="31"/>
  </w:num>
  <w:num w:numId="26" w16cid:durableId="1201358869">
    <w:abstractNumId w:val="16"/>
  </w:num>
  <w:num w:numId="27" w16cid:durableId="218127361">
    <w:abstractNumId w:val="8"/>
  </w:num>
  <w:num w:numId="28" w16cid:durableId="1373580157">
    <w:abstractNumId w:val="5"/>
  </w:num>
  <w:num w:numId="29" w16cid:durableId="537401090">
    <w:abstractNumId w:val="29"/>
  </w:num>
  <w:num w:numId="30" w16cid:durableId="1357737254">
    <w:abstractNumId w:val="17"/>
  </w:num>
  <w:num w:numId="31" w16cid:durableId="538473763">
    <w:abstractNumId w:val="4"/>
  </w:num>
  <w:num w:numId="32" w16cid:durableId="178277029">
    <w:abstractNumId w:val="15"/>
  </w:num>
  <w:num w:numId="33" w16cid:durableId="1545411653">
    <w:abstractNumId w:val="2"/>
  </w:num>
  <w:num w:numId="34" w16cid:durableId="746070327">
    <w:abstractNumId w:val="13"/>
  </w:num>
  <w:num w:numId="35" w16cid:durableId="2103257291">
    <w:abstractNumId w:val="24"/>
  </w:num>
  <w:num w:numId="36" w16cid:durableId="1090202007">
    <w:abstractNumId w:val="34"/>
  </w:num>
  <w:num w:numId="37" w16cid:durableId="1376076954">
    <w:abstractNumId w:val="15"/>
  </w:num>
  <w:num w:numId="38" w16cid:durableId="2140876938">
    <w:abstractNumId w:val="15"/>
    <w:lvlOverride w:ilvl="0">
      <w:startOverride w:val="1"/>
    </w:lvlOverride>
  </w:num>
  <w:num w:numId="39" w16cid:durableId="1696538911">
    <w:abstractNumId w:val="15"/>
  </w:num>
  <w:num w:numId="40" w16cid:durableId="1328899262">
    <w:abstractNumId w:val="15"/>
  </w:num>
  <w:num w:numId="41" w16cid:durableId="173883454">
    <w:abstractNumId w:val="15"/>
    <w:lvlOverride w:ilvl="0">
      <w:startOverride w:val="1"/>
    </w:lvlOverride>
  </w:num>
  <w:num w:numId="42" w16cid:durableId="1565261993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27"/>
    <w:rsid w:val="0005175A"/>
    <w:rsid w:val="000A5B04"/>
    <w:rsid w:val="001D48D5"/>
    <w:rsid w:val="00213629"/>
    <w:rsid w:val="0023136E"/>
    <w:rsid w:val="00267823"/>
    <w:rsid w:val="00282641"/>
    <w:rsid w:val="00286F2E"/>
    <w:rsid w:val="00395986"/>
    <w:rsid w:val="004B5F55"/>
    <w:rsid w:val="004E61E7"/>
    <w:rsid w:val="005A2210"/>
    <w:rsid w:val="006A6074"/>
    <w:rsid w:val="007372F5"/>
    <w:rsid w:val="00950227"/>
    <w:rsid w:val="009707A4"/>
    <w:rsid w:val="00A91FB7"/>
    <w:rsid w:val="00CB1995"/>
    <w:rsid w:val="00CD51F4"/>
    <w:rsid w:val="00D10B26"/>
    <w:rsid w:val="00D13456"/>
    <w:rsid w:val="00E93D1C"/>
    <w:rsid w:val="00F242AF"/>
    <w:rsid w:val="00F7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9C537"/>
  <w15:chartTrackingRefBased/>
  <w15:docId w15:val="{4783A2E7-8CF9-4A1D-A840-D9C22F34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gLiU" w:eastAsia="MingLiU" w:hAnsi="Times New Roman" w:cs="Times New Roman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40"/>
      </w:numPr>
      <w:autoSpaceDE w:val="0"/>
      <w:autoSpaceDN w:val="0"/>
      <w:adjustRightInd w:val="0"/>
      <w:textAlignment w:val="baseline"/>
    </w:pPr>
    <w:rPr>
      <w:rFonts w:ascii="DFPYuanLight-B5" w:eastAsia="DFPYuanLight-B5"/>
      <w:sz w:val="24"/>
      <w:lang w:val="en-US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DFPGuYinMedium-B5" w:eastAsia="DFPGuYinMedium-B5"/>
      <w:b/>
      <w:sz w:val="48"/>
      <w:lang w:val="en-US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DFPYuanBold-B5" w:eastAsia="DFPYuanBold-B5" w:hAnsi="Arial"/>
      <w:sz w:val="32"/>
      <w:lang w:val="en-US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DFPYuanBold-B5" w:eastAsia="DFPYuanBold-B5"/>
      <w:sz w:val="24"/>
      <w:lang w:val="en-US"/>
    </w:rPr>
  </w:style>
  <w:style w:type="paragraph" w:customStyle="1" w:styleId="BODY">
    <w:name w:val="BODY"/>
    <w:basedOn w:val="Normal"/>
    <w:uiPriority w:val="99"/>
    <w:rsid w:val="00E93D1C"/>
    <w:pPr>
      <w:widowControl/>
      <w:numPr>
        <w:numId w:val="0"/>
      </w:numPr>
      <w:textAlignment w:val="auto"/>
    </w:pPr>
    <w:rPr>
      <w:rFonts w:ascii="Verdana" w:eastAsia="MingLiU" w:hAnsi="Verdana" w:cs="Verdana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5A2210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05175A"/>
    <w:pPr>
      <w:tabs>
        <w:tab w:val="clear" w:pos="425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75A"/>
    <w:rPr>
      <w:rFonts w:ascii="DFPYuanLight-B5" w:eastAsia="DFPYuanLight-B5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175A"/>
    <w:pPr>
      <w:tabs>
        <w:tab w:val="clear" w:pos="425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75A"/>
    <w:rPr>
      <w:rFonts w:ascii="DFPYuanLight-B5" w:eastAsia="DFPYuanLight-B5"/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71688"/>
    <w:pPr>
      <w:widowControl/>
      <w:numPr>
        <w:numId w:val="0"/>
      </w:numPr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/>
      <w:szCs w:val="24"/>
      <w:lang w:val="en-H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Kit Tse (MEDT)</dc:creator>
  <cp:keywords/>
  <dc:description/>
  <cp:lastModifiedBy>TANG, Hei Hang Hayes [EPL]</cp:lastModifiedBy>
  <cp:revision>2</cp:revision>
  <dcterms:created xsi:type="dcterms:W3CDTF">2025-10-12T13:42:00Z</dcterms:created>
  <dcterms:modified xsi:type="dcterms:W3CDTF">2025-10-12T13:42:00Z</dcterms:modified>
</cp:coreProperties>
</file>