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0B59" w14:textId="77777777" w:rsidR="006E7268" w:rsidRPr="00A62F71" w:rsidRDefault="00043AA4" w:rsidP="00A62F71">
      <w:pPr>
        <w:pStyle w:val="a1"/>
        <w:rPr>
          <w:rFonts w:hint="eastAsia"/>
        </w:rPr>
      </w:pPr>
      <w:r w:rsidRPr="00A62F71">
        <w:rPr>
          <w:rFonts w:hint="eastAsia"/>
        </w:rPr>
        <w:t>2014</w:t>
      </w:r>
      <w:r w:rsidR="00806DD5" w:rsidRPr="00A62F71">
        <w:rPr>
          <w:rFonts w:hint="eastAsia"/>
        </w:rPr>
        <w:t xml:space="preserve">年　</w:t>
      </w:r>
      <w:r w:rsidR="00104622" w:rsidRPr="00A62F71">
        <w:rPr>
          <w:rFonts w:hint="eastAsia"/>
        </w:rPr>
        <w:t>羅馬書</w:t>
      </w:r>
      <w:r w:rsidR="00806DD5" w:rsidRPr="00A62F71">
        <w:rPr>
          <w:rFonts w:hint="eastAsia"/>
        </w:rPr>
        <w:t xml:space="preserve">　第</w:t>
      </w:r>
      <w:r w:rsidRPr="00A62F71">
        <w:rPr>
          <w:rFonts w:hint="eastAsia"/>
        </w:rPr>
        <w:t>6</w:t>
      </w:r>
      <w:r w:rsidR="00806DD5" w:rsidRPr="00A62F71">
        <w:rPr>
          <w:rFonts w:hint="eastAsia"/>
        </w:rPr>
        <w:t>課</w:t>
      </w:r>
      <w:r w:rsidR="00566743" w:rsidRPr="00A62F71">
        <w:rPr>
          <w:rFonts w:hint="eastAsia"/>
        </w:rPr>
        <w:tab/>
      </w:r>
      <w:r w:rsidRPr="00A62F71">
        <w:rPr>
          <w:rFonts w:hint="eastAsia"/>
        </w:rPr>
        <w:t>6</w:t>
      </w:r>
      <w:r w:rsidR="00566743" w:rsidRPr="00A62F71">
        <w:rPr>
          <w:rFonts w:hint="eastAsia"/>
        </w:rPr>
        <w:t>月</w:t>
      </w:r>
      <w:r w:rsidR="0049354C" w:rsidRPr="00A62F71">
        <w:rPr>
          <w:rFonts w:hint="eastAsia"/>
        </w:rPr>
        <w:t>1</w:t>
      </w:r>
      <w:r w:rsidRPr="00A62F71">
        <w:rPr>
          <w:rFonts w:hint="eastAsia"/>
        </w:rPr>
        <w:t>5</w:t>
      </w:r>
      <w:r w:rsidR="00566743" w:rsidRPr="00A62F71">
        <w:rPr>
          <w:rFonts w:hint="eastAsia"/>
        </w:rPr>
        <w:t>日(Ⅰ</w:t>
      </w:r>
      <w:proofErr w:type="gramStart"/>
      <w:r w:rsidR="00566743" w:rsidRPr="00A62F71">
        <w:rPr>
          <w:rFonts w:hint="eastAsia"/>
        </w:rPr>
        <w:t>部信息)</w:t>
      </w:r>
      <w:r w:rsidR="00641A21">
        <w:rPr>
          <w:rFonts w:hint="eastAsia"/>
        </w:rPr>
        <w:t xml:space="preserve">　</w:t>
      </w:r>
      <w:r w:rsidR="00641A21" w:rsidRPr="00641A21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641A21" w:rsidRPr="00641A21">
        <w:t>何國城牧</w:t>
      </w:r>
      <w:r w:rsidR="00641A21" w:rsidRPr="00641A21">
        <w:rPr>
          <w:rFonts w:hint="eastAsia"/>
        </w:rPr>
        <w:t>者</w:t>
      </w:r>
      <w:proofErr w:type="gramEnd"/>
    </w:p>
    <w:p w14:paraId="7ECA5BD3" w14:textId="77777777" w:rsidR="006E7268" w:rsidRPr="00A62F71" w:rsidRDefault="005C2955" w:rsidP="00A62F71">
      <w:pPr>
        <w:pStyle w:val="a1"/>
      </w:pPr>
      <w:r w:rsidRPr="00A62F71">
        <w:rPr>
          <w:rFonts w:hint="eastAsia"/>
        </w:rPr>
        <w:sym w:font="Webdings" w:char="F03C"/>
      </w:r>
      <w:r w:rsidR="008F7AE5" w:rsidRPr="00A62F71">
        <w:rPr>
          <w:rFonts w:hint="eastAsia"/>
        </w:rPr>
        <w:t>經文 /</w:t>
      </w:r>
      <w:r w:rsidR="00806DD5" w:rsidRPr="00A62F71">
        <w:t xml:space="preserve"> </w:t>
      </w:r>
      <w:r w:rsidR="00104622" w:rsidRPr="00A62F71">
        <w:rPr>
          <w:rFonts w:hint="eastAsia"/>
        </w:rPr>
        <w:t>羅馬書</w:t>
      </w:r>
      <w:r w:rsidR="0049354C" w:rsidRPr="00A62F71">
        <w:rPr>
          <w:rFonts w:hint="eastAsia"/>
        </w:rPr>
        <w:t xml:space="preserve"> 4:1-25</w:t>
      </w:r>
      <w:r w:rsidR="006E7268" w:rsidRPr="00A62F71">
        <w:rPr>
          <w:rFonts w:hint="eastAsia"/>
        </w:rPr>
        <w:br/>
      </w:r>
      <w:r w:rsidRPr="00A62F71">
        <w:rPr>
          <w:rFonts w:hint="eastAsia"/>
        </w:rPr>
        <w:sym w:font="Webdings" w:char="F03C"/>
      </w:r>
      <w:r w:rsidR="008F7AE5" w:rsidRPr="00A62F71">
        <w:rPr>
          <w:rFonts w:hint="eastAsia"/>
        </w:rPr>
        <w:t>金句 /</w:t>
      </w:r>
      <w:r w:rsidR="00806DD5" w:rsidRPr="00A62F71">
        <w:t xml:space="preserve"> </w:t>
      </w:r>
      <w:r w:rsidR="00104622" w:rsidRPr="00A62F71">
        <w:rPr>
          <w:rFonts w:hint="eastAsia"/>
        </w:rPr>
        <w:t>羅馬書</w:t>
      </w:r>
      <w:r w:rsidR="0049354C" w:rsidRPr="00A62F71">
        <w:rPr>
          <w:rFonts w:hint="eastAsia"/>
        </w:rPr>
        <w:t xml:space="preserve"> 4:1</w:t>
      </w:r>
      <w:r w:rsidR="00043AA4" w:rsidRPr="00A62F71">
        <w:rPr>
          <w:rFonts w:hint="eastAsia"/>
        </w:rPr>
        <w:t>3</w:t>
      </w:r>
    </w:p>
    <w:p w14:paraId="3431AFA7" w14:textId="77777777" w:rsidR="006E7268" w:rsidRPr="00AA6B35" w:rsidRDefault="001D4B0D" w:rsidP="0059602A">
      <w:pPr>
        <w:pStyle w:val="Heading1"/>
        <w:spacing w:before="0" w:after="0"/>
        <w:rPr>
          <w:rFonts w:hAnsi="新細明體" w:hint="eastAsia"/>
          <w:bCs/>
          <w:szCs w:val="48"/>
        </w:rPr>
      </w:pPr>
      <w:r w:rsidRPr="001D4B0D">
        <w:rPr>
          <w:rFonts w:hint="eastAsia"/>
          <w:u w:val="words"/>
        </w:rPr>
        <w:t>亞伯拉罕</w:t>
      </w:r>
      <w:r w:rsidR="00043AA4">
        <w:rPr>
          <w:rFonts w:hint="eastAsia"/>
        </w:rPr>
        <w:t>因信而得的義</w:t>
      </w:r>
    </w:p>
    <w:p w14:paraId="712C7933" w14:textId="77777777" w:rsidR="006E7268" w:rsidRPr="00A62F71" w:rsidRDefault="008A607E" w:rsidP="00A62F71">
      <w:pPr>
        <w:pStyle w:val="a"/>
        <w:rPr>
          <w:rFonts w:hint="eastAsia"/>
          <w:szCs w:val="26"/>
        </w:rPr>
      </w:pPr>
      <w:r w:rsidRPr="00A62F71">
        <w:rPr>
          <w:rFonts w:hint="eastAsia"/>
        </w:rPr>
        <w:t>「</w:t>
      </w:r>
      <w:r w:rsidR="00E16D91" w:rsidRPr="00A62F71">
        <w:rPr>
          <w:rFonts w:hint="eastAsia"/>
        </w:rPr>
        <w:t>因為　神應許</w:t>
      </w:r>
      <w:r w:rsidR="001D4B0D" w:rsidRPr="001D4B0D">
        <w:rPr>
          <w:rFonts w:hint="eastAsia"/>
          <w:u w:val="words"/>
        </w:rPr>
        <w:t>亞伯拉罕</w:t>
      </w:r>
      <w:r w:rsidR="00E16D91" w:rsidRPr="00A62F71">
        <w:rPr>
          <w:rFonts w:hint="eastAsia"/>
        </w:rPr>
        <w:t>和他後裔，必得承受世界，</w:t>
      </w:r>
      <w:r w:rsidR="001A7AD5">
        <w:br/>
      </w:r>
      <w:r w:rsidR="00E16D91" w:rsidRPr="00A62F71">
        <w:rPr>
          <w:rFonts w:hint="eastAsia"/>
        </w:rPr>
        <w:t>不是因律法，乃是因信而得的義</w:t>
      </w:r>
      <w:r w:rsidR="00233023" w:rsidRPr="00A62F71">
        <w:rPr>
          <w:rFonts w:hint="eastAsia"/>
        </w:rPr>
        <w:t>。</w:t>
      </w:r>
      <w:r w:rsidRPr="00A62F71">
        <w:rPr>
          <w:rFonts w:hint="eastAsia"/>
        </w:rPr>
        <w:t>」</w:t>
      </w:r>
    </w:p>
    <w:p w14:paraId="52328A12" w14:textId="77777777" w:rsidR="00231D5B" w:rsidRPr="00E16D91" w:rsidRDefault="00231D5B" w:rsidP="00E712B9">
      <w:pPr>
        <w:pStyle w:val="StyleFirstline2ch"/>
        <w:ind w:firstLine="520"/>
        <w:rPr>
          <w:sz w:val="26"/>
          <w:szCs w:val="26"/>
        </w:rPr>
        <w:sectPr w:rsidR="00231D5B" w:rsidRPr="00E16D91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E7A7C8" w14:textId="77777777" w:rsidR="00233023" w:rsidRPr="00526CBD" w:rsidRDefault="00233023" w:rsidP="00A62F71">
      <w:pPr>
        <w:rPr>
          <w:rFonts w:hint="eastAsia"/>
        </w:rPr>
      </w:pPr>
      <w:r w:rsidRPr="00526CBD">
        <w:rPr>
          <w:rFonts w:hint="eastAsia"/>
        </w:rPr>
        <w:t>通過羅馬書第3章，</w:t>
      </w:r>
      <w:r w:rsidR="001D4B0D" w:rsidRPr="001D4B0D">
        <w:rPr>
          <w:rFonts w:hint="eastAsia"/>
          <w:u w:val="words"/>
        </w:rPr>
        <w:t>保羅</w:t>
      </w:r>
      <w:r w:rsidR="00E16D91" w:rsidRPr="00526CBD">
        <w:rPr>
          <w:rFonts w:hint="eastAsia"/>
        </w:rPr>
        <w:t>指出世人都</w:t>
      </w:r>
      <w:proofErr w:type="gramStart"/>
      <w:r w:rsidR="00E16D91" w:rsidRPr="00526CBD">
        <w:rPr>
          <w:rFonts w:hint="eastAsia"/>
        </w:rPr>
        <w:t>犯了罪</w:t>
      </w:r>
      <w:proofErr w:type="gramEnd"/>
      <w:r w:rsidR="00E16D91" w:rsidRPr="00526CBD">
        <w:rPr>
          <w:rFonts w:hint="eastAsia"/>
        </w:rPr>
        <w:t>，不能到達</w:t>
      </w:r>
      <w:r w:rsidR="00E16D91" w:rsidRPr="00526CBD">
        <w:rPr>
          <w:rFonts w:ascii="新細明體" w:eastAsia="新細明體" w:hAnsi="新細明體" w:cs="新細明體" w:hint="eastAsia"/>
        </w:rPr>
        <w:t xml:space="preserve">　</w:t>
      </w:r>
      <w:r w:rsidR="00E16D91" w:rsidRPr="00526CBD">
        <w:rPr>
          <w:rFonts w:cs="華康細圓體(P)" w:hint="eastAsia"/>
        </w:rPr>
        <w:t>神的榮耀</w:t>
      </w:r>
      <w:r w:rsidR="005E6ED3" w:rsidRPr="00526CBD">
        <w:rPr>
          <w:rFonts w:hint="eastAsia"/>
        </w:rPr>
        <w:t>，</w:t>
      </w:r>
      <w:r w:rsidR="00E16D91" w:rsidRPr="00526CBD">
        <w:rPr>
          <w:rFonts w:hint="eastAsia"/>
        </w:rPr>
        <w:t>罪人在深深的絕望中，但</w:t>
      </w:r>
      <w:r w:rsidR="00E16D91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E16D91" w:rsidRPr="00526CBD">
        <w:rPr>
          <w:rFonts w:cs="華康細圓體(P)" w:hint="eastAsia"/>
        </w:rPr>
        <w:t>神藉人</w:t>
      </w:r>
      <w:proofErr w:type="gramEnd"/>
      <w:r w:rsidR="00E16D91" w:rsidRPr="00526CBD">
        <w:rPr>
          <w:rFonts w:cs="華康細圓體(P)" w:hint="eastAsia"/>
        </w:rPr>
        <w:t>對耶穌救贖的信心，稱他們為義</w:t>
      </w:r>
      <w:r w:rsidRPr="00526CBD">
        <w:rPr>
          <w:rFonts w:hint="eastAsia"/>
        </w:rPr>
        <w:t>。羅馬書3:28說：「</w:t>
      </w:r>
      <w:r w:rsidRPr="00957557">
        <w:rPr>
          <w:rStyle w:val="a2"/>
          <w:rFonts w:hint="eastAsia"/>
        </w:rPr>
        <w:t>人稱義是因著信，不在乎遵行律法。</w:t>
      </w:r>
      <w:r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保羅</w:t>
      </w:r>
      <w:r w:rsidRPr="00526CBD">
        <w:rPr>
          <w:rFonts w:hint="eastAsia"/>
        </w:rPr>
        <w:t>講述人被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稱義，是因著相信耶穌的寶血，而非因遵行律法。</w:t>
      </w:r>
      <w:r w:rsidR="001D4B0D" w:rsidRPr="001D4B0D">
        <w:rPr>
          <w:rFonts w:hint="eastAsia"/>
          <w:u w:val="words"/>
        </w:rPr>
        <w:t>保羅</w:t>
      </w:r>
      <w:r w:rsidRPr="00526CBD">
        <w:rPr>
          <w:rFonts w:hint="eastAsia"/>
        </w:rPr>
        <w:t>在</w:t>
      </w:r>
      <w:r w:rsidR="00E16D91" w:rsidRPr="00526CBD">
        <w:rPr>
          <w:rFonts w:hint="eastAsia"/>
        </w:rPr>
        <w:t>今日的信息經文裏</w:t>
      </w:r>
      <w:r w:rsidR="005E6ED3" w:rsidRPr="00526CBD">
        <w:rPr>
          <w:rFonts w:cs="新細明體" w:hint="eastAsia"/>
        </w:rPr>
        <w:t>舉出</w:t>
      </w:r>
      <w:r w:rsidR="001D7BEA" w:rsidRPr="00526CBD">
        <w:rPr>
          <w:rFonts w:cs="新細明體" w:hint="eastAsia"/>
        </w:rPr>
        <w:t>舊約的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和</w:t>
      </w:r>
      <w:r w:rsidR="001D4B0D" w:rsidRPr="001D4B0D">
        <w:rPr>
          <w:rFonts w:hint="eastAsia"/>
          <w:u w:val="words"/>
        </w:rPr>
        <w:t>大衛</w:t>
      </w:r>
      <w:r w:rsidR="005E6ED3" w:rsidRPr="00526CBD">
        <w:rPr>
          <w:rFonts w:cs="新細明體" w:hint="eastAsia"/>
        </w:rPr>
        <w:t>的</w:t>
      </w:r>
      <w:r w:rsidRPr="00526CBD">
        <w:rPr>
          <w:rFonts w:hint="eastAsia"/>
        </w:rPr>
        <w:t>例子來</w:t>
      </w:r>
      <w:r w:rsidR="00E16D91" w:rsidRPr="00526CBD">
        <w:rPr>
          <w:rFonts w:hint="eastAsia"/>
        </w:rPr>
        <w:t>引証因信稱義的道理</w:t>
      </w:r>
      <w:r w:rsidRPr="00526CBD">
        <w:rPr>
          <w:rFonts w:hint="eastAsia"/>
        </w:rPr>
        <w:t>。祈求</w:t>
      </w:r>
      <w:r w:rsidR="00582C12" w:rsidRPr="00526CBD">
        <w:rPr>
          <w:rFonts w:ascii="新細明體" w:eastAsia="新細明體" w:hAnsi="新細明體" w:cs="新細明體" w:hint="eastAsia"/>
        </w:rPr>
        <w:t xml:space="preserve">　</w:t>
      </w:r>
      <w:r w:rsidR="00582C12" w:rsidRPr="00526CBD">
        <w:rPr>
          <w:rFonts w:cs="華康細圓體(P)" w:hint="eastAsia"/>
        </w:rPr>
        <w:t>神</w:t>
      </w:r>
      <w:r w:rsidR="00E16D91" w:rsidRPr="00526CBD">
        <w:rPr>
          <w:rFonts w:hint="eastAsia"/>
        </w:rPr>
        <w:t>通過</w:t>
      </w:r>
      <w:r w:rsidRPr="00526CBD">
        <w:rPr>
          <w:rFonts w:hint="eastAsia"/>
        </w:rPr>
        <w:t>今日的信息</w:t>
      </w:r>
      <w:r w:rsidR="00582C12" w:rsidRPr="00526CBD">
        <w:rPr>
          <w:rFonts w:cs="新細明體" w:hint="eastAsia"/>
        </w:rPr>
        <w:t>讓我們</w:t>
      </w:r>
      <w:r w:rsidR="003908B4" w:rsidRPr="00526CBD">
        <w:rPr>
          <w:rFonts w:cs="新細明體" w:hint="eastAsia"/>
        </w:rPr>
        <w:t>學習和</w:t>
      </w:r>
      <w:r w:rsidR="00582C12" w:rsidRPr="00526CBD">
        <w:rPr>
          <w:rFonts w:cs="新細明體" w:hint="eastAsia"/>
        </w:rPr>
        <w:t>得著</w:t>
      </w:r>
      <w:r w:rsidR="001D4B0D" w:rsidRPr="001D4B0D">
        <w:rPr>
          <w:rFonts w:cs="新細明體" w:hint="eastAsia"/>
          <w:u w:val="words"/>
        </w:rPr>
        <w:t>亞伯拉罕</w:t>
      </w:r>
      <w:r w:rsidR="00582C12" w:rsidRPr="00526CBD">
        <w:rPr>
          <w:rFonts w:cs="新細明體" w:hint="eastAsia"/>
        </w:rPr>
        <w:t>得稱義的信心。</w:t>
      </w:r>
    </w:p>
    <w:p w14:paraId="0D1C9C4B" w14:textId="77777777" w:rsidR="00233023" w:rsidRPr="00526CBD" w:rsidRDefault="00233023" w:rsidP="00A62F71">
      <w:pPr>
        <w:rPr>
          <w:rFonts w:hint="eastAsia"/>
        </w:rPr>
      </w:pPr>
      <w:r w:rsidRPr="00526CBD">
        <w:rPr>
          <w:rFonts w:hint="eastAsia"/>
        </w:rPr>
        <w:t>請看第1</w:t>
      </w:r>
      <w:r w:rsidR="00C56593" w:rsidRPr="00526CBD">
        <w:rPr>
          <w:rFonts w:hint="eastAsia"/>
        </w:rPr>
        <w:t>至3</w:t>
      </w:r>
      <w:r w:rsidRPr="00526CBD">
        <w:rPr>
          <w:rFonts w:hint="eastAsia"/>
        </w:rPr>
        <w:t>節：「</w:t>
      </w:r>
      <w:r w:rsidRPr="00957557">
        <w:rPr>
          <w:rStyle w:val="a2"/>
          <w:rFonts w:hint="eastAsia"/>
        </w:rPr>
        <w:t>如此說來，我們的祖宗</w:t>
      </w:r>
      <w:r w:rsidR="001D4B0D" w:rsidRPr="001D4B0D">
        <w:rPr>
          <w:rStyle w:val="a2"/>
          <w:rFonts w:hint="eastAsia"/>
          <w:u w:val="words"/>
        </w:rPr>
        <w:t>亞伯拉罕</w:t>
      </w:r>
      <w:r w:rsidRPr="00957557">
        <w:rPr>
          <w:rStyle w:val="a2"/>
          <w:rFonts w:hint="eastAsia"/>
        </w:rPr>
        <w:t>憑著肉體得了甚麼呢？</w:t>
      </w:r>
      <w:r w:rsidR="00C56593" w:rsidRPr="00957557">
        <w:rPr>
          <w:rStyle w:val="a2"/>
          <w:rFonts w:hint="eastAsia"/>
        </w:rPr>
        <w:t>倘若</w:t>
      </w:r>
      <w:r w:rsidR="001D4B0D" w:rsidRPr="001D4B0D">
        <w:rPr>
          <w:rStyle w:val="a2"/>
          <w:rFonts w:hint="eastAsia"/>
          <w:u w:val="words"/>
        </w:rPr>
        <w:t>亞伯拉罕</w:t>
      </w:r>
      <w:r w:rsidR="00C56593" w:rsidRPr="00957557">
        <w:rPr>
          <w:rStyle w:val="a2"/>
          <w:rFonts w:hint="eastAsia"/>
        </w:rPr>
        <w:t>是因行為稱義，就有可</w:t>
      </w:r>
      <w:proofErr w:type="gramStart"/>
      <w:r w:rsidR="00C56593" w:rsidRPr="00957557">
        <w:rPr>
          <w:rStyle w:val="a2"/>
          <w:rFonts w:hint="eastAsia"/>
        </w:rPr>
        <w:t>誇</w:t>
      </w:r>
      <w:proofErr w:type="gramEnd"/>
      <w:r w:rsidR="00C56593" w:rsidRPr="00957557">
        <w:rPr>
          <w:rStyle w:val="a2"/>
          <w:rFonts w:hint="eastAsia"/>
        </w:rPr>
        <w:t>的，只是在　神面前並無可</w:t>
      </w:r>
      <w:proofErr w:type="gramStart"/>
      <w:r w:rsidR="00C56593" w:rsidRPr="00957557">
        <w:rPr>
          <w:rStyle w:val="a2"/>
          <w:rFonts w:hint="eastAsia"/>
        </w:rPr>
        <w:t>誇</w:t>
      </w:r>
      <w:proofErr w:type="gramEnd"/>
      <w:r w:rsidR="00C56593" w:rsidRPr="00957557">
        <w:rPr>
          <w:rStyle w:val="a2"/>
          <w:rFonts w:hint="eastAsia"/>
        </w:rPr>
        <w:t>。經上說甚麼呢？說：</w:t>
      </w:r>
      <w:r w:rsidR="001D4B0D" w:rsidRPr="001D4B0D">
        <w:rPr>
          <w:rStyle w:val="a2"/>
          <w:rFonts w:hint="eastAsia"/>
          <w:u w:val="words"/>
        </w:rPr>
        <w:t>亞伯拉罕</w:t>
      </w:r>
      <w:r w:rsidR="00C56593" w:rsidRPr="00957557">
        <w:rPr>
          <w:rStyle w:val="a2"/>
          <w:rFonts w:hint="eastAsia"/>
        </w:rPr>
        <w:t>信　神，這就算為他的義。</w:t>
      </w:r>
      <w:r w:rsidRPr="00526CBD">
        <w:rPr>
          <w:rFonts w:hint="eastAsia"/>
        </w:rPr>
        <w:t>」</w:t>
      </w:r>
      <w:r w:rsidR="00B70C26" w:rsidRPr="00526CBD">
        <w:rPr>
          <w:rFonts w:hint="eastAsia"/>
        </w:rPr>
        <w:t>在這</w:t>
      </w:r>
      <w:proofErr w:type="gramStart"/>
      <w:r w:rsidR="00B70C26" w:rsidRPr="00526CBD">
        <w:rPr>
          <w:rFonts w:hint="eastAsia"/>
        </w:rPr>
        <w:t>裏</w:t>
      </w:r>
      <w:proofErr w:type="gramEnd"/>
      <w:r w:rsidR="00B70C26" w:rsidRPr="00526CBD">
        <w:rPr>
          <w:rFonts w:hint="eastAsia"/>
        </w:rPr>
        <w:t>，「</w:t>
      </w:r>
      <w:r w:rsidR="00B70C26" w:rsidRPr="00A62F71">
        <w:rPr>
          <w:rStyle w:val="a2"/>
          <w:rFonts w:hint="eastAsia"/>
        </w:rPr>
        <w:t>行為</w:t>
      </w:r>
      <w:r w:rsidR="00B70C26" w:rsidRPr="00526CBD">
        <w:rPr>
          <w:rFonts w:hint="eastAsia"/>
        </w:rPr>
        <w:t>」指著</w:t>
      </w:r>
      <w:r w:rsidR="001D4B0D" w:rsidRPr="001D4B0D">
        <w:rPr>
          <w:rFonts w:hint="eastAsia"/>
          <w:u w:val="words"/>
        </w:rPr>
        <w:t>猶太</w:t>
      </w:r>
      <w:r w:rsidR="00B70C26" w:rsidRPr="00526CBD">
        <w:rPr>
          <w:rFonts w:hint="eastAsia"/>
        </w:rPr>
        <w:t>人所</w:t>
      </w:r>
      <w:proofErr w:type="gramStart"/>
      <w:r w:rsidR="00B70C26" w:rsidRPr="00526CBD">
        <w:rPr>
          <w:rFonts w:hint="eastAsia"/>
        </w:rPr>
        <w:t>誇的割禮</w:t>
      </w:r>
      <w:proofErr w:type="gramEnd"/>
      <w:r w:rsidR="00B70C26" w:rsidRPr="00526CBD">
        <w:rPr>
          <w:rFonts w:hint="eastAsia"/>
        </w:rPr>
        <w:t>，也指著</w:t>
      </w:r>
      <w:proofErr w:type="gramStart"/>
      <w:r w:rsidR="00B70C26" w:rsidRPr="00526CBD">
        <w:rPr>
          <w:rFonts w:hint="eastAsia"/>
        </w:rPr>
        <w:t>人為著得稱</w:t>
      </w:r>
      <w:proofErr w:type="gramEnd"/>
      <w:r w:rsidR="00B70C26" w:rsidRPr="00526CBD">
        <w:rPr>
          <w:rFonts w:hint="eastAsia"/>
        </w:rPr>
        <w:t>義所作的一切律法上的行為。</w:t>
      </w:r>
      <w:r w:rsidR="001D4B0D" w:rsidRPr="001D4B0D">
        <w:rPr>
          <w:rFonts w:hint="eastAsia"/>
          <w:u w:val="words"/>
        </w:rPr>
        <w:t>保羅</w:t>
      </w:r>
      <w:r w:rsidR="000033E5" w:rsidRPr="00526CBD">
        <w:rPr>
          <w:rFonts w:hint="eastAsia"/>
        </w:rPr>
        <w:t>一直強調全部人都是罪人，惟有人憑信心</w:t>
      </w:r>
      <w:proofErr w:type="gramStart"/>
      <w:r w:rsidR="000033E5" w:rsidRPr="00526CBD">
        <w:rPr>
          <w:rFonts w:hint="eastAsia"/>
        </w:rPr>
        <w:t>才能得稱義</w:t>
      </w:r>
      <w:proofErr w:type="gramEnd"/>
      <w:r w:rsidR="000033E5" w:rsidRPr="00526CBD">
        <w:rPr>
          <w:rFonts w:hint="eastAsia"/>
        </w:rPr>
        <w:t>。</w:t>
      </w:r>
      <w:r w:rsidR="00F01E72" w:rsidRPr="00526CBD">
        <w:rPr>
          <w:rFonts w:cs="新細明體" w:hint="eastAsia"/>
        </w:rPr>
        <w:t>不過，</w:t>
      </w:r>
      <w:r w:rsidR="000033E5" w:rsidRPr="00526CBD">
        <w:rPr>
          <w:rFonts w:hint="eastAsia"/>
        </w:rPr>
        <w:t>有不少人都質疑就個道理，</w:t>
      </w:r>
      <w:r w:rsidR="00F01E72" w:rsidRPr="00526CBD">
        <w:rPr>
          <w:rFonts w:cs="新細明體" w:hint="eastAsia"/>
        </w:rPr>
        <w:t>主張</w:t>
      </w:r>
      <w:r w:rsidR="00A62F71">
        <w:rPr>
          <w:rFonts w:hint="eastAsia"/>
        </w:rPr>
        <w:t>不可單單</w:t>
      </w:r>
      <w:proofErr w:type="gramStart"/>
      <w:r w:rsidR="000033E5" w:rsidRPr="00526CBD">
        <w:rPr>
          <w:rFonts w:hint="eastAsia"/>
        </w:rPr>
        <w:t>因著</w:t>
      </w:r>
      <w:proofErr w:type="gramEnd"/>
      <w:r w:rsidR="000033E5" w:rsidRPr="00526CBD">
        <w:rPr>
          <w:rFonts w:hint="eastAsia"/>
        </w:rPr>
        <w:t>信</w:t>
      </w:r>
      <w:proofErr w:type="gramStart"/>
      <w:r w:rsidR="000033E5" w:rsidRPr="00526CBD">
        <w:rPr>
          <w:rFonts w:hint="eastAsia"/>
        </w:rPr>
        <w:t>而得稱義</w:t>
      </w:r>
      <w:proofErr w:type="gramEnd"/>
      <w:r w:rsidR="000033E5" w:rsidRPr="00526CBD">
        <w:rPr>
          <w:rFonts w:hint="eastAsia"/>
        </w:rPr>
        <w:t>，</w:t>
      </w:r>
      <w:proofErr w:type="gramStart"/>
      <w:r w:rsidR="00A62F71">
        <w:rPr>
          <w:rFonts w:hint="eastAsia"/>
        </w:rPr>
        <w:t>人為得稱義</w:t>
      </w:r>
      <w:proofErr w:type="gramEnd"/>
      <w:r w:rsidR="00F01E72" w:rsidRPr="00526CBD">
        <w:rPr>
          <w:rFonts w:cs="新細明體" w:hint="eastAsia"/>
        </w:rPr>
        <w:t>必須</w:t>
      </w:r>
      <w:r w:rsidR="00A62F71">
        <w:rPr>
          <w:rFonts w:hint="eastAsia"/>
        </w:rPr>
        <w:t>做些事情，</w:t>
      </w:r>
      <w:r w:rsidR="00F01E72" w:rsidRPr="00526CBD">
        <w:rPr>
          <w:rFonts w:cs="新細明體" w:hint="eastAsia"/>
        </w:rPr>
        <w:t>特別是那些律法主義的</w:t>
      </w:r>
      <w:r w:rsidR="001D4B0D" w:rsidRPr="001D4B0D">
        <w:rPr>
          <w:rFonts w:cs="新細明體" w:hint="eastAsia"/>
          <w:u w:val="words"/>
        </w:rPr>
        <w:t>猶太</w:t>
      </w:r>
      <w:r w:rsidR="00F01E72" w:rsidRPr="00526CBD">
        <w:rPr>
          <w:rFonts w:cs="新細明體" w:hint="eastAsia"/>
        </w:rPr>
        <w:t>人。</w:t>
      </w:r>
      <w:r w:rsidR="001D4B0D" w:rsidRPr="001D4B0D">
        <w:rPr>
          <w:rFonts w:hint="eastAsia"/>
          <w:u w:val="words"/>
        </w:rPr>
        <w:t>保羅</w:t>
      </w:r>
      <w:r w:rsidR="00F01E72" w:rsidRPr="00526CBD">
        <w:rPr>
          <w:rFonts w:cs="新細明體" w:hint="eastAsia"/>
        </w:rPr>
        <w:t>就舉出</w:t>
      </w:r>
      <w:r w:rsidR="001D4B0D" w:rsidRPr="001D4B0D">
        <w:rPr>
          <w:rFonts w:cs="新細明體" w:hint="eastAsia"/>
          <w:u w:val="words"/>
        </w:rPr>
        <w:t>猶太</w:t>
      </w:r>
      <w:r w:rsidR="00F01E72" w:rsidRPr="00526CBD">
        <w:rPr>
          <w:rFonts w:cs="新細明體" w:hint="eastAsia"/>
        </w:rPr>
        <w:t>人極為敬重的祖宗</w:t>
      </w:r>
      <w:r w:rsidR="001D4B0D" w:rsidRPr="001D4B0D">
        <w:rPr>
          <w:rFonts w:cs="新細明體" w:hint="eastAsia"/>
          <w:u w:val="words"/>
        </w:rPr>
        <w:t>亞伯拉罕</w:t>
      </w:r>
      <w:r w:rsidR="00F01E72" w:rsidRPr="00526CBD">
        <w:rPr>
          <w:rFonts w:cs="新細明體" w:hint="eastAsia"/>
        </w:rPr>
        <w:t>的例子，清</w:t>
      </w:r>
      <w:r w:rsidR="00A62F71">
        <w:rPr>
          <w:rFonts w:hint="eastAsia"/>
        </w:rPr>
        <w:t>楚地指出他</w:t>
      </w:r>
      <w:r w:rsidR="00BB26EF" w:rsidRPr="00526CBD">
        <w:rPr>
          <w:rFonts w:hint="eastAsia"/>
        </w:rPr>
        <w:t>並不是因行為稱義，乃是因信</w:t>
      </w:r>
      <w:proofErr w:type="gramStart"/>
      <w:r w:rsidR="00BB26EF" w:rsidRPr="00526CBD">
        <w:rPr>
          <w:rFonts w:hint="eastAsia"/>
        </w:rPr>
        <w:t>而得稱義</w:t>
      </w:r>
      <w:proofErr w:type="gramEnd"/>
      <w:r w:rsidR="00BB26EF" w:rsidRPr="00526CBD">
        <w:rPr>
          <w:rFonts w:hint="eastAsia"/>
        </w:rPr>
        <w:t>。</w:t>
      </w:r>
      <w:r w:rsidRPr="00526CBD">
        <w:rPr>
          <w:rFonts w:hint="eastAsia"/>
        </w:rPr>
        <w:t>創世記12章記述了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呼召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的事：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原本是個75歲的老人家，住在崇拜偶像的吾</w:t>
      </w:r>
      <w:proofErr w:type="gramStart"/>
      <w:r w:rsidRPr="00526CBD">
        <w:rPr>
          <w:rFonts w:hint="eastAsia"/>
        </w:rPr>
        <w:t>珥</w:t>
      </w:r>
      <w:proofErr w:type="gramEnd"/>
      <w:r w:rsidRPr="00526CBD">
        <w:rPr>
          <w:rFonts w:hint="eastAsia"/>
        </w:rPr>
        <w:t>，人生的盼望是生一個兒子，但他在年紀老邁時仍沒有兒子，妻子</w:t>
      </w:r>
      <w:r w:rsidR="001D4B0D" w:rsidRPr="001D4B0D">
        <w:rPr>
          <w:rFonts w:hint="eastAsia"/>
          <w:u w:val="words"/>
        </w:rPr>
        <w:t>撒拉</w:t>
      </w:r>
      <w:r w:rsidRPr="00526CBD">
        <w:rPr>
          <w:rFonts w:hint="eastAsia"/>
        </w:rPr>
        <w:t>不能生育。這時候，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向</w:t>
      </w:r>
      <w:r w:rsidR="001D4B0D" w:rsidRPr="001D4B0D">
        <w:rPr>
          <w:rFonts w:hint="eastAsia"/>
          <w:u w:val="words"/>
        </w:rPr>
        <w:t>亞伯拉罕</w:t>
      </w:r>
      <w:proofErr w:type="gramEnd"/>
      <w:r w:rsidRPr="00526CBD">
        <w:rPr>
          <w:rFonts w:hint="eastAsia"/>
        </w:rPr>
        <w:t>顯現，吩咐他離開</w:t>
      </w:r>
      <w:proofErr w:type="gramStart"/>
      <w:r w:rsidRPr="00526CBD">
        <w:rPr>
          <w:rFonts w:hint="eastAsia"/>
        </w:rPr>
        <w:t>本地、</w:t>
      </w:r>
      <w:proofErr w:type="gramEnd"/>
      <w:r w:rsidRPr="00526CBD">
        <w:rPr>
          <w:rFonts w:hint="eastAsia"/>
        </w:rPr>
        <w:t>本族、父家，往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所要指示他的地去，並且向他說：「</w:t>
      </w:r>
      <w:proofErr w:type="gramStart"/>
      <w:r w:rsidRPr="00957557">
        <w:rPr>
          <w:rStyle w:val="a2"/>
          <w:rFonts w:hint="eastAsia"/>
        </w:rPr>
        <w:t>我必叫你</w:t>
      </w:r>
      <w:proofErr w:type="gramEnd"/>
      <w:r w:rsidRPr="00957557">
        <w:rPr>
          <w:rStyle w:val="a2"/>
          <w:rFonts w:hint="eastAsia"/>
        </w:rPr>
        <w:t>成為大國，我必賜福給你，叫你的名為大，你也要叫別人得福。</w:t>
      </w:r>
      <w:r w:rsidRPr="00526CBD">
        <w:rPr>
          <w:rFonts w:hint="eastAsia"/>
        </w:rPr>
        <w:t>」(創12:2)。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相信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的應許，順從離開舒適的父家，到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所指示他去的</w:t>
      </w:r>
      <w:r w:rsidR="002753C0" w:rsidRPr="00526CBD">
        <w:rPr>
          <w:rFonts w:hint="eastAsia"/>
        </w:rPr>
        <w:t>迦南</w:t>
      </w:r>
      <w:r w:rsidRPr="00526CBD">
        <w:rPr>
          <w:rFonts w:hint="eastAsia"/>
        </w:rPr>
        <w:t>地，在那裏開始過信心生活。在</w:t>
      </w:r>
      <w:r w:rsidR="002753C0" w:rsidRPr="00526CBD">
        <w:rPr>
          <w:rFonts w:hint="eastAsia"/>
        </w:rPr>
        <w:t>迦南</w:t>
      </w:r>
      <w:r w:rsidRPr="00526CBD">
        <w:rPr>
          <w:rFonts w:hint="eastAsia"/>
        </w:rPr>
        <w:t>地，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沒有自己的地，過住帳棚客旅的生活，但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持守對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應許的信心。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祝福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，使他成為富有。這時候，與他同行的侄兒</w:t>
      </w:r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，與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起了衝突。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為了服侍</w:t>
      </w:r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，將最好的地讓給他。後來，</w:t>
      </w:r>
      <w:proofErr w:type="gramStart"/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遷到</w:t>
      </w:r>
      <w:proofErr w:type="gramEnd"/>
      <w:r w:rsidRPr="00526CBD">
        <w:rPr>
          <w:rFonts w:hint="eastAsia"/>
        </w:rPr>
        <w:t>罪大惡極的城</w:t>
      </w:r>
      <w:r w:rsidR="00322B9F" w:rsidRPr="00526CBD">
        <w:rPr>
          <w:rFonts w:hint="eastAsia"/>
        </w:rPr>
        <w:t>所多</w:t>
      </w:r>
      <w:proofErr w:type="gramStart"/>
      <w:r w:rsidR="00322B9F" w:rsidRPr="00526CBD">
        <w:rPr>
          <w:rFonts w:hint="eastAsia"/>
        </w:rPr>
        <w:t>瑪</w:t>
      </w:r>
      <w:proofErr w:type="gramEnd"/>
      <w:r w:rsidRPr="00526CBD">
        <w:rPr>
          <w:rFonts w:hint="eastAsia"/>
        </w:rPr>
        <w:t>，卻遇上四王和五王交戰，</w:t>
      </w:r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被四王</w:t>
      </w:r>
      <w:proofErr w:type="gramStart"/>
      <w:r w:rsidRPr="00526CBD">
        <w:rPr>
          <w:rFonts w:hint="eastAsia"/>
        </w:rPr>
        <w:t>好像擄物那樣</w:t>
      </w:r>
      <w:proofErr w:type="gramEnd"/>
      <w:r w:rsidRPr="00526CBD">
        <w:rPr>
          <w:rFonts w:hint="eastAsia"/>
        </w:rPr>
        <w:t>擄去。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知道</w:t>
      </w:r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被俘擄，便率領318人的精銳部隊，奮不顧身地與四王爭戰，將</w:t>
      </w:r>
      <w:r w:rsidR="001D4B0D" w:rsidRPr="001D4B0D">
        <w:rPr>
          <w:rFonts w:hint="eastAsia"/>
          <w:u w:val="words"/>
        </w:rPr>
        <w:t>羅得</w:t>
      </w:r>
      <w:r w:rsidRPr="00526CBD">
        <w:rPr>
          <w:rFonts w:hint="eastAsia"/>
        </w:rPr>
        <w:t>救回來。得勝的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，本來可以得著所有</w:t>
      </w:r>
      <w:proofErr w:type="gramStart"/>
      <w:r w:rsidRPr="00526CBD">
        <w:rPr>
          <w:rFonts w:hint="eastAsia"/>
        </w:rPr>
        <w:t>的擄物</w:t>
      </w:r>
      <w:proofErr w:type="gramEnd"/>
      <w:r w:rsidRPr="00526CBD">
        <w:rPr>
          <w:rFonts w:hint="eastAsia"/>
        </w:rPr>
        <w:t>，但</w:t>
      </w:r>
      <w:proofErr w:type="gramStart"/>
      <w:r w:rsidRPr="00526CBD">
        <w:rPr>
          <w:rFonts w:hint="eastAsia"/>
        </w:rPr>
        <w:t>為了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的榮耀，他拒絕應得的所有財物。直到這時候，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在行為上有相當</w:t>
      </w:r>
      <w:r w:rsidRPr="00526CBD">
        <w:rPr>
          <w:rFonts w:hint="eastAsia"/>
        </w:rPr>
        <w:t>不錯的表現</w:t>
      </w:r>
      <w:r w:rsidR="00F01E72" w:rsidRPr="00526CBD">
        <w:rPr>
          <w:rFonts w:hint="eastAsia"/>
        </w:rPr>
        <w:t>。</w:t>
      </w:r>
      <w:r w:rsidR="00A2381B" w:rsidRPr="00526CBD">
        <w:rPr>
          <w:rFonts w:hint="eastAsia"/>
        </w:rPr>
        <w:t>倘若</w:t>
      </w:r>
      <w:r w:rsidR="001D4B0D" w:rsidRPr="001D4B0D">
        <w:rPr>
          <w:rFonts w:hint="eastAsia"/>
          <w:u w:val="words"/>
        </w:rPr>
        <w:t>亞伯拉罕</w:t>
      </w:r>
      <w:r w:rsidR="00A2381B" w:rsidRPr="00526CBD">
        <w:rPr>
          <w:rFonts w:hint="eastAsia"/>
        </w:rPr>
        <w:t>是因行為稱義，聖經</w:t>
      </w:r>
      <w:r w:rsidR="00A62F71">
        <w:rPr>
          <w:rFonts w:hint="eastAsia"/>
        </w:rPr>
        <w:t>也有</w:t>
      </w:r>
      <w:r w:rsidR="00A2381B" w:rsidRPr="00526CBD">
        <w:rPr>
          <w:rFonts w:hint="eastAsia"/>
        </w:rPr>
        <w:t>很多可以記錄的可</w:t>
      </w:r>
      <w:proofErr w:type="gramStart"/>
      <w:r w:rsidR="00A2381B" w:rsidRPr="00526CBD">
        <w:rPr>
          <w:rFonts w:hint="eastAsia"/>
        </w:rPr>
        <w:t>誇</w:t>
      </w:r>
      <w:proofErr w:type="gramEnd"/>
      <w:r w:rsidR="00A2381B" w:rsidRPr="00526CBD">
        <w:rPr>
          <w:rFonts w:hint="eastAsia"/>
        </w:rPr>
        <w:t>之處。</w:t>
      </w:r>
      <w:r w:rsidRPr="00526CBD">
        <w:rPr>
          <w:rFonts w:hint="eastAsia"/>
        </w:rPr>
        <w:t>但聖經說，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是何時被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稱義呢</w:t>
      </w:r>
      <w:proofErr w:type="gramEnd"/>
      <w:r w:rsidRPr="00526CBD">
        <w:rPr>
          <w:rFonts w:hint="eastAsia"/>
        </w:rPr>
        <w:t>？「</w:t>
      </w:r>
      <w:r w:rsidRPr="00957557">
        <w:rPr>
          <w:rStyle w:val="a2"/>
          <w:rFonts w:hint="eastAsia"/>
        </w:rPr>
        <w:t>經上說甚麼呢？說：</w:t>
      </w:r>
      <w:r w:rsidR="001D4B0D" w:rsidRPr="001D4B0D">
        <w:rPr>
          <w:rStyle w:val="a2"/>
          <w:rFonts w:hint="eastAsia"/>
          <w:u w:val="words"/>
        </w:rPr>
        <w:t>亞伯拉罕</w:t>
      </w:r>
      <w:r w:rsidRPr="00957557">
        <w:rPr>
          <w:rStyle w:val="a2"/>
          <w:rFonts w:hint="eastAsia"/>
        </w:rPr>
        <w:t>信</w:t>
      </w:r>
      <w:r w:rsidR="005C6BEC" w:rsidRPr="00957557">
        <w:rPr>
          <w:rStyle w:val="a2"/>
          <w:rFonts w:hint="eastAsia"/>
        </w:rPr>
        <w:t xml:space="preserve">　神</w:t>
      </w:r>
      <w:r w:rsidRPr="00957557">
        <w:rPr>
          <w:rStyle w:val="a2"/>
          <w:rFonts w:hint="eastAsia"/>
        </w:rPr>
        <w:t>，這就算為他的義。</w:t>
      </w:r>
      <w:r w:rsidRPr="00526CBD">
        <w:rPr>
          <w:rFonts w:hint="eastAsia"/>
        </w:rPr>
        <w:t>」這節經文是出自創世記15章6節。</w:t>
      </w:r>
      <w:r w:rsidR="00F01E72" w:rsidRPr="00526CBD">
        <w:rPr>
          <w:rFonts w:cs="新細明體" w:hint="eastAsia"/>
        </w:rPr>
        <w:t>當時，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在拯救</w:t>
      </w:r>
      <w:r w:rsidR="001D4B0D" w:rsidRPr="001D4B0D">
        <w:rPr>
          <w:rFonts w:hint="eastAsia"/>
          <w:u w:val="words"/>
        </w:rPr>
        <w:t>羅得</w:t>
      </w:r>
      <w:r w:rsidR="00F01E72" w:rsidRPr="00526CBD">
        <w:rPr>
          <w:rFonts w:hint="eastAsia"/>
        </w:rPr>
        <w:t>、</w:t>
      </w:r>
      <w:r w:rsidR="00F01E72" w:rsidRPr="00526CBD">
        <w:rPr>
          <w:rFonts w:cs="新細明體" w:hint="eastAsia"/>
        </w:rPr>
        <w:t>回到</w:t>
      </w:r>
      <w:r w:rsidRPr="00526CBD">
        <w:rPr>
          <w:rFonts w:hint="eastAsia"/>
        </w:rPr>
        <w:t>帳棚</w:t>
      </w:r>
      <w:r w:rsidR="00F01E72" w:rsidRPr="00526CBD">
        <w:rPr>
          <w:rFonts w:cs="新細明體" w:hint="eastAsia"/>
        </w:rPr>
        <w:t>後</w:t>
      </w:r>
      <w:r w:rsidRPr="00526CBD">
        <w:rPr>
          <w:rFonts w:hint="eastAsia"/>
        </w:rPr>
        <w:t>，</w:t>
      </w:r>
      <w:r w:rsidR="00A62F71">
        <w:rPr>
          <w:rFonts w:cs="新細明體" w:hint="eastAsia"/>
        </w:rPr>
        <w:t>開始面黑</w:t>
      </w:r>
      <w:r w:rsidR="00F01E72" w:rsidRPr="00526CBD">
        <w:rPr>
          <w:rFonts w:cs="新細明體" w:hint="eastAsia"/>
        </w:rPr>
        <w:t>。他想著</w:t>
      </w:r>
      <w:r w:rsidR="00CD204C" w:rsidRPr="00526CBD">
        <w:rPr>
          <w:rFonts w:cs="新細明體" w:hint="eastAsia"/>
        </w:rPr>
        <w:t>自己拯救了</w:t>
      </w:r>
      <w:r w:rsidR="001D4B0D" w:rsidRPr="001D4B0D">
        <w:rPr>
          <w:rFonts w:cs="新細明體" w:hint="eastAsia"/>
          <w:u w:val="words"/>
        </w:rPr>
        <w:t>羅得</w:t>
      </w:r>
      <w:r w:rsidR="00CD204C" w:rsidRPr="00526CBD">
        <w:rPr>
          <w:rFonts w:cs="新細明體" w:hint="eastAsia"/>
        </w:rPr>
        <w:t>，</w:t>
      </w:r>
      <w:r w:rsidR="001D4B0D" w:rsidRPr="001D4B0D">
        <w:rPr>
          <w:rFonts w:cs="新細明體" w:hint="eastAsia"/>
          <w:u w:val="words"/>
        </w:rPr>
        <w:t>羅得</w:t>
      </w:r>
      <w:r w:rsidR="00CD204C" w:rsidRPr="00526CBD">
        <w:rPr>
          <w:rFonts w:cs="新細明體" w:hint="eastAsia"/>
        </w:rPr>
        <w:t>卻離他而去，又樹立了四王聯軍這些強大的仇敵。他更想到自己</w:t>
      </w:r>
      <w:r w:rsidRPr="00526CBD">
        <w:rPr>
          <w:rFonts w:hint="eastAsia"/>
        </w:rPr>
        <w:t>持守信心十年，連一個兒子都沒有。他</w:t>
      </w:r>
      <w:r w:rsidR="00CD204C" w:rsidRPr="00526CBD">
        <w:rPr>
          <w:rFonts w:cs="新細明體" w:hint="eastAsia"/>
        </w:rPr>
        <w:t>就</w:t>
      </w:r>
      <w:r w:rsidRPr="00526CBD">
        <w:rPr>
          <w:rFonts w:hint="eastAsia"/>
        </w:rPr>
        <w:t>埋怨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CD204C" w:rsidRPr="00526CBD">
        <w:rPr>
          <w:rFonts w:cs="新細明體" w:hint="eastAsia"/>
        </w:rPr>
        <w:t>說：「</w:t>
      </w:r>
      <w:r w:rsidR="00CD204C" w:rsidRPr="00957557">
        <w:rPr>
          <w:rStyle w:val="a2"/>
          <w:rFonts w:hint="eastAsia"/>
        </w:rPr>
        <w:t>主耶和華啊，我既無子，</w:t>
      </w:r>
      <w:proofErr w:type="gramStart"/>
      <w:r w:rsidR="00CD204C" w:rsidRPr="00957557">
        <w:rPr>
          <w:rStyle w:val="a2"/>
          <w:rFonts w:hint="eastAsia"/>
        </w:rPr>
        <w:t>你還賜我</w:t>
      </w:r>
      <w:proofErr w:type="gramEnd"/>
      <w:r w:rsidR="00CD204C" w:rsidRPr="00957557">
        <w:rPr>
          <w:rStyle w:val="a2"/>
          <w:rFonts w:hint="eastAsia"/>
        </w:rPr>
        <w:t>甚麼呢？並且要承受我家業的是</w:t>
      </w:r>
      <w:r w:rsidR="001D4B0D" w:rsidRPr="001D4B0D">
        <w:rPr>
          <w:rStyle w:val="a2"/>
          <w:rFonts w:hint="eastAsia"/>
          <w:u w:val="words"/>
        </w:rPr>
        <w:t>大馬士革</w:t>
      </w:r>
      <w:r w:rsidR="00CD204C" w:rsidRPr="00957557">
        <w:rPr>
          <w:rStyle w:val="a2"/>
          <w:rFonts w:hint="eastAsia"/>
        </w:rPr>
        <w:t>人</w:t>
      </w:r>
      <w:r w:rsidR="00CD204C" w:rsidRPr="001D4B0D">
        <w:rPr>
          <w:rStyle w:val="a2"/>
          <w:rFonts w:hint="eastAsia"/>
          <w:u w:val="single"/>
        </w:rPr>
        <w:t>以利以謝</w:t>
      </w:r>
      <w:r w:rsidR="00CD204C" w:rsidRPr="00957557">
        <w:rPr>
          <w:rStyle w:val="a2"/>
          <w:rFonts w:hint="eastAsia"/>
        </w:rPr>
        <w:t>。</w:t>
      </w:r>
      <w:r w:rsidR="00CD204C" w:rsidRPr="00526CBD">
        <w:rPr>
          <w:rFonts w:cs="新細明體" w:hint="eastAsia"/>
        </w:rPr>
        <w:t>」(創15:2)</w:t>
      </w:r>
      <w:r w:rsidR="00A62F71">
        <w:rPr>
          <w:rFonts w:hint="eastAsia"/>
        </w:rPr>
        <w:t xml:space="preserve"> </w:t>
      </w:r>
      <w:r w:rsidRPr="00526CBD">
        <w:rPr>
          <w:rFonts w:hint="eastAsia"/>
        </w:rPr>
        <w:t>這一刻的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，內心充滿對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0C4A84" w:rsidRPr="00526CBD">
        <w:rPr>
          <w:rFonts w:hint="eastAsia"/>
        </w:rPr>
        <w:t>的不信和悖逆，</w:t>
      </w:r>
      <w:r w:rsidR="00CD204C" w:rsidRPr="00526CBD">
        <w:rPr>
          <w:rFonts w:cs="新細明體" w:hint="eastAsia"/>
        </w:rPr>
        <w:t>打算離開信心道路。</w:t>
      </w:r>
      <w:r w:rsidRPr="00526CBD">
        <w:rPr>
          <w:rFonts w:hint="eastAsia"/>
        </w:rPr>
        <w:t>他的形象一點都沒有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可以承認的地方。在這時候，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探訪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，</w:t>
      </w:r>
      <w:r w:rsidR="000C4A84" w:rsidRPr="00526CBD">
        <w:rPr>
          <w:rFonts w:hint="eastAsia"/>
        </w:rPr>
        <w:t>帶他</w:t>
      </w:r>
      <w:r w:rsidRPr="00526CBD">
        <w:rPr>
          <w:rFonts w:hint="eastAsia"/>
        </w:rPr>
        <w:t>走到外面，對他說：「</w:t>
      </w:r>
      <w:r w:rsidRPr="00957557">
        <w:rPr>
          <w:rStyle w:val="a2"/>
          <w:rFonts w:hint="eastAsia"/>
        </w:rPr>
        <w:t>你向天觀看，數算眾星，能數得過來嗎？</w:t>
      </w:r>
      <w:r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舉目望天，伸出指頭數算天上的星</w:t>
      </w:r>
      <w:r w:rsidR="000C4A84" w:rsidRPr="00526CBD">
        <w:rPr>
          <w:rFonts w:hint="eastAsia"/>
        </w:rPr>
        <w:t>。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便對</w:t>
      </w:r>
      <w:proofErr w:type="gramEnd"/>
      <w:r w:rsidRPr="00526CBD">
        <w:rPr>
          <w:rFonts w:hint="eastAsia"/>
        </w:rPr>
        <w:t>他說：「</w:t>
      </w:r>
      <w:r w:rsidRPr="00957557">
        <w:rPr>
          <w:rStyle w:val="a2"/>
          <w:rFonts w:hint="eastAsia"/>
        </w:rPr>
        <w:t>你的後裔將要如此。</w:t>
      </w:r>
      <w:r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那時有甚麼反應呢？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沒有主張自己的不信，他悔改不信，相信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應許的說話</w:t>
      </w:r>
      <w:r w:rsidR="000C4A84" w:rsidRPr="00526CBD">
        <w:rPr>
          <w:rFonts w:hint="eastAsia"/>
        </w:rPr>
        <w:t>。</w:t>
      </w:r>
      <w:r w:rsidR="00CD204C" w:rsidRPr="00526CBD">
        <w:rPr>
          <w:rFonts w:hint="eastAsia"/>
        </w:rPr>
        <w:t>他沒有主張自己</w:t>
      </w:r>
      <w:r w:rsidR="00D92426">
        <w:rPr>
          <w:rFonts w:cs="新細明體" w:hint="eastAsia"/>
        </w:rPr>
        <w:t>現在不濟的樣子</w:t>
      </w:r>
      <w:r w:rsidR="00CD204C" w:rsidRPr="00526CBD">
        <w:rPr>
          <w:rFonts w:hint="eastAsia"/>
        </w:rPr>
        <w:t>，</w:t>
      </w:r>
      <w:r w:rsidR="00CD204C" w:rsidRPr="00526CBD">
        <w:rPr>
          <w:rFonts w:ascii="新細明體" w:eastAsia="新細明體" w:hAnsi="新細明體" w:cs="新細明體" w:hint="eastAsia"/>
        </w:rPr>
        <w:t xml:space="preserve">　</w:t>
      </w:r>
      <w:r w:rsidR="00CD204C" w:rsidRPr="00526CBD">
        <w:rPr>
          <w:rFonts w:cs="華康細圓體(P)" w:hint="eastAsia"/>
        </w:rPr>
        <w:t>神</w:t>
      </w:r>
      <w:r w:rsidR="00CD204C" w:rsidRPr="00526CBD">
        <w:rPr>
          <w:rFonts w:cs="新細明體" w:hint="eastAsia"/>
        </w:rPr>
        <w:t>不</w:t>
      </w:r>
      <w:r w:rsidR="00CD204C" w:rsidRPr="00526CBD">
        <w:rPr>
          <w:rFonts w:hint="eastAsia"/>
        </w:rPr>
        <w:t>可能將這樣偉大的應許成就在</w:t>
      </w:r>
      <w:r w:rsidR="00CD204C" w:rsidRPr="00526CBD">
        <w:rPr>
          <w:rFonts w:cs="新細明體" w:hint="eastAsia"/>
        </w:rPr>
        <w:t>他</w:t>
      </w:r>
      <w:r w:rsidR="00CD204C" w:rsidRPr="00526CBD">
        <w:rPr>
          <w:rFonts w:hint="eastAsia"/>
        </w:rPr>
        <w:t>身上。他相信</w:t>
      </w:r>
      <w:r w:rsidR="00CD204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CD204C" w:rsidRPr="00526CBD">
        <w:rPr>
          <w:rFonts w:cs="華康細圓體(P)" w:hint="eastAsia"/>
        </w:rPr>
        <w:t>神是稱</w:t>
      </w:r>
      <w:proofErr w:type="gramEnd"/>
      <w:r w:rsidR="00CD204C" w:rsidRPr="00526CBD">
        <w:rPr>
          <w:rFonts w:cs="華康細圓體(P)" w:hint="eastAsia"/>
        </w:rPr>
        <w:t>罪人為義的</w:t>
      </w:r>
      <w:r w:rsidR="00CD204C" w:rsidRPr="00526CBD">
        <w:rPr>
          <w:rFonts w:ascii="新細明體" w:eastAsia="新細明體" w:hAnsi="新細明體" w:cs="新細明體" w:hint="eastAsia"/>
        </w:rPr>
        <w:t xml:space="preserve">　</w:t>
      </w:r>
      <w:r w:rsidR="00CD204C" w:rsidRPr="00526CBD">
        <w:rPr>
          <w:rFonts w:cs="華康細圓體(P)" w:hint="eastAsia"/>
        </w:rPr>
        <w:t>神而迎接</w:t>
      </w:r>
      <w:r w:rsidR="00CD204C" w:rsidRPr="00526CBD">
        <w:rPr>
          <w:rFonts w:ascii="新細明體" w:eastAsia="新細明體" w:hAnsi="新細明體" w:cs="新細明體" w:hint="eastAsia"/>
        </w:rPr>
        <w:t xml:space="preserve">　</w:t>
      </w:r>
      <w:r w:rsidR="00CD204C" w:rsidRPr="00526CBD">
        <w:rPr>
          <w:rFonts w:cs="華康細圓體(P)" w:hint="eastAsia"/>
        </w:rPr>
        <w:t>神的應許。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hint="eastAsia"/>
        </w:rPr>
        <w:t>神</w:t>
      </w:r>
      <w:r w:rsidRPr="00526CBD">
        <w:rPr>
          <w:rFonts w:hint="eastAsia"/>
        </w:rPr>
        <w:t>就以他</w:t>
      </w:r>
      <w:proofErr w:type="gramStart"/>
      <w:r w:rsidRPr="00526CBD">
        <w:rPr>
          <w:rFonts w:hint="eastAsia"/>
        </w:rPr>
        <w:t>的信</w:t>
      </w:r>
      <w:r w:rsidR="000C4A84" w:rsidRPr="00526CBD">
        <w:rPr>
          <w:rFonts w:hint="eastAsia"/>
        </w:rPr>
        <w:t>算為</w:t>
      </w:r>
      <w:proofErr w:type="gramEnd"/>
      <w:r w:rsidRPr="00526CBD">
        <w:rPr>
          <w:rFonts w:hint="eastAsia"/>
        </w:rPr>
        <w:t>他</w:t>
      </w:r>
      <w:r w:rsidR="000C4A84" w:rsidRPr="00526CBD">
        <w:rPr>
          <w:rFonts w:hint="eastAsia"/>
        </w:rPr>
        <w:t>的</w:t>
      </w:r>
      <w:r w:rsidRPr="00526CBD">
        <w:rPr>
          <w:rFonts w:hint="eastAsia"/>
        </w:rPr>
        <w:t>義。</w:t>
      </w:r>
    </w:p>
    <w:p w14:paraId="1DA4ADCF" w14:textId="77777777" w:rsidR="00233023" w:rsidRPr="00526CBD" w:rsidRDefault="00882738" w:rsidP="00A62F71">
      <w:pPr>
        <w:rPr>
          <w:rFonts w:hint="eastAsia"/>
        </w:rPr>
      </w:pPr>
      <w:r w:rsidRPr="00526CBD">
        <w:rPr>
          <w:rFonts w:hint="eastAsia"/>
        </w:rPr>
        <w:t>「</w:t>
      </w:r>
      <w:r w:rsidR="001D4B0D" w:rsidRPr="001D4B0D">
        <w:rPr>
          <w:rStyle w:val="a2"/>
          <w:rFonts w:hint="eastAsia"/>
          <w:u w:val="words"/>
        </w:rPr>
        <w:t>亞伯拉罕</w:t>
      </w:r>
      <w:r w:rsidRPr="00957557">
        <w:rPr>
          <w:rStyle w:val="a2"/>
          <w:rFonts w:hint="eastAsia"/>
        </w:rPr>
        <w:t>信　神，這就算為他的義。</w:t>
      </w:r>
      <w:r w:rsidRPr="00526CBD">
        <w:rPr>
          <w:rFonts w:cs="華康細圓體(P)" w:hint="eastAsia"/>
        </w:rPr>
        <w:t>」這句話表明了</w:t>
      </w:r>
      <w:r w:rsidR="001D4B0D" w:rsidRPr="001D4B0D">
        <w:rPr>
          <w:rFonts w:hint="eastAsia"/>
          <w:u w:val="words"/>
        </w:rPr>
        <w:t>亞伯拉罕</w:t>
      </w:r>
      <w:r w:rsidR="002531EB" w:rsidRPr="00526CBD">
        <w:rPr>
          <w:rFonts w:hint="eastAsia"/>
        </w:rPr>
        <w:t>不是因行為稱義，只是因信</w:t>
      </w:r>
      <w:proofErr w:type="gramStart"/>
      <w:r w:rsidR="002531EB" w:rsidRPr="00526CBD">
        <w:rPr>
          <w:rFonts w:hint="eastAsia"/>
        </w:rPr>
        <w:t>而得稱義</w:t>
      </w:r>
      <w:proofErr w:type="gramEnd"/>
      <w:r w:rsidR="002531EB" w:rsidRPr="00526CBD">
        <w:rPr>
          <w:rFonts w:hint="eastAsia"/>
        </w:rPr>
        <w:t>，為甚麼呢？</w:t>
      </w:r>
      <w:r w:rsidR="00233023" w:rsidRPr="00526CBD">
        <w:rPr>
          <w:rFonts w:hint="eastAsia"/>
        </w:rPr>
        <w:t>請看第4,5節：「</w:t>
      </w:r>
      <w:r w:rsidR="00233023" w:rsidRPr="00957557">
        <w:rPr>
          <w:rStyle w:val="a2"/>
          <w:rFonts w:hint="eastAsia"/>
        </w:rPr>
        <w:t>做工的得工價，不算恩典，乃是該得的；惟有不做工的，只信稱罪人為義的</w:t>
      </w:r>
      <w:r w:rsidR="005C6BEC" w:rsidRPr="00957557">
        <w:rPr>
          <w:rStyle w:val="a2"/>
          <w:rFonts w:hint="eastAsia"/>
        </w:rPr>
        <w:t xml:space="preserve">　神</w:t>
      </w:r>
      <w:r w:rsidR="00233023" w:rsidRPr="00957557">
        <w:rPr>
          <w:rStyle w:val="a2"/>
          <w:rFonts w:hint="eastAsia"/>
        </w:rPr>
        <w:t>，他的信就算為義。</w:t>
      </w:r>
      <w:r w:rsidR="00233023" w:rsidRPr="00526CBD">
        <w:rPr>
          <w:rFonts w:hint="eastAsia"/>
        </w:rPr>
        <w:t>」假如</w:t>
      </w:r>
      <w:r w:rsidR="001D4B0D" w:rsidRPr="001D4B0D">
        <w:rPr>
          <w:rFonts w:hint="eastAsia"/>
          <w:u w:val="words"/>
        </w:rPr>
        <w:t>亞伯拉罕</w:t>
      </w:r>
      <w:r w:rsidR="00233023" w:rsidRPr="00526CBD">
        <w:rPr>
          <w:rFonts w:hint="eastAsia"/>
        </w:rPr>
        <w:t>是在讓地給</w:t>
      </w:r>
      <w:r w:rsidR="001D4B0D" w:rsidRPr="001D4B0D">
        <w:rPr>
          <w:rFonts w:hint="eastAsia"/>
          <w:u w:val="words"/>
        </w:rPr>
        <w:t>羅得</w:t>
      </w:r>
      <w:r w:rsidR="00233023" w:rsidRPr="00526CBD">
        <w:rPr>
          <w:rFonts w:hint="eastAsia"/>
        </w:rPr>
        <w:t>、為拯救</w:t>
      </w:r>
      <w:r w:rsidR="001D4B0D" w:rsidRPr="001D4B0D">
        <w:rPr>
          <w:rFonts w:hint="eastAsia"/>
          <w:u w:val="words"/>
        </w:rPr>
        <w:t>羅得</w:t>
      </w:r>
      <w:r w:rsidR="00233023" w:rsidRPr="00526CBD">
        <w:rPr>
          <w:rFonts w:hint="eastAsia"/>
        </w:rPr>
        <w:t>而爭戰、拒絕</w:t>
      </w:r>
      <w:r w:rsidR="00322B9F" w:rsidRPr="00526CBD">
        <w:rPr>
          <w:rFonts w:hint="eastAsia"/>
        </w:rPr>
        <w:t>所多</w:t>
      </w:r>
      <w:proofErr w:type="gramStart"/>
      <w:r w:rsidR="00322B9F" w:rsidRPr="00526CBD">
        <w:rPr>
          <w:rFonts w:hint="eastAsia"/>
        </w:rPr>
        <w:t>瑪</w:t>
      </w:r>
      <w:proofErr w:type="gramEnd"/>
      <w:r w:rsidR="00233023" w:rsidRPr="00526CBD">
        <w:rPr>
          <w:rFonts w:hint="eastAsia"/>
        </w:rPr>
        <w:t>的財物時，被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稱義</w:t>
      </w:r>
      <w:proofErr w:type="gramEnd"/>
      <w:r w:rsidR="00233023" w:rsidRPr="00526CBD">
        <w:rPr>
          <w:rFonts w:hint="eastAsia"/>
        </w:rPr>
        <w:t>，這是他該得的，不算是恩典。正如打工仔</w:t>
      </w:r>
      <w:proofErr w:type="gramStart"/>
      <w:r w:rsidR="00CD204C" w:rsidRPr="00526CBD">
        <w:rPr>
          <w:rFonts w:cs="新細明體" w:hint="eastAsia"/>
        </w:rPr>
        <w:t>準時返工</w:t>
      </w:r>
      <w:proofErr w:type="gramEnd"/>
      <w:r w:rsidR="00233023" w:rsidRPr="00526CBD">
        <w:rPr>
          <w:rFonts w:hint="eastAsia"/>
        </w:rPr>
        <w:t>、竭力</w:t>
      </w:r>
      <w:r w:rsidR="00CD204C" w:rsidRPr="00526CBD">
        <w:rPr>
          <w:rFonts w:cs="新細明體" w:hint="eastAsia"/>
        </w:rPr>
        <w:t>盡忠地工作</w:t>
      </w:r>
      <w:r w:rsidR="00233023" w:rsidRPr="00526CBD">
        <w:rPr>
          <w:rFonts w:hint="eastAsia"/>
        </w:rPr>
        <w:t>後，每</w:t>
      </w:r>
      <w:proofErr w:type="gramStart"/>
      <w:r w:rsidR="00233023" w:rsidRPr="00526CBD">
        <w:rPr>
          <w:rFonts w:hint="eastAsia"/>
        </w:rPr>
        <w:t>個</w:t>
      </w:r>
      <w:proofErr w:type="gramEnd"/>
      <w:r w:rsidR="00233023" w:rsidRPr="00526CBD">
        <w:rPr>
          <w:rFonts w:hint="eastAsia"/>
        </w:rPr>
        <w:t>月</w:t>
      </w:r>
      <w:r w:rsidR="002531EB" w:rsidRPr="00526CBD">
        <w:rPr>
          <w:rFonts w:hint="eastAsia"/>
        </w:rPr>
        <w:t>得到工價</w:t>
      </w:r>
      <w:r w:rsidR="00233023" w:rsidRPr="00526CBD">
        <w:rPr>
          <w:rFonts w:hint="eastAsia"/>
        </w:rPr>
        <w:t>，他不會說</w:t>
      </w:r>
      <w:r w:rsidR="00CD204C" w:rsidRPr="00526CBD">
        <w:rPr>
          <w:rFonts w:cs="新細明體" w:hint="eastAsia"/>
        </w:rPr>
        <w:t>他的</w:t>
      </w:r>
      <w:r w:rsidR="00233023" w:rsidRPr="00526CBD">
        <w:rPr>
          <w:rFonts w:hint="eastAsia"/>
        </w:rPr>
        <w:t>老闆真</w:t>
      </w:r>
      <w:r w:rsidR="002531EB" w:rsidRPr="00526CBD">
        <w:rPr>
          <w:rFonts w:hint="eastAsia"/>
        </w:rPr>
        <w:t>是充滿</w:t>
      </w:r>
      <w:r w:rsidR="00233023" w:rsidRPr="00526CBD">
        <w:rPr>
          <w:rFonts w:hint="eastAsia"/>
        </w:rPr>
        <w:t>恩典</w:t>
      </w:r>
      <w:r w:rsidR="002531EB" w:rsidRPr="00526CBD">
        <w:rPr>
          <w:rFonts w:hint="eastAsia"/>
        </w:rPr>
        <w:t>的老闆</w:t>
      </w:r>
      <w:r w:rsidR="00D92426">
        <w:rPr>
          <w:rFonts w:hint="eastAsia"/>
        </w:rPr>
        <w:t>，因為這是他該得的。然而，</w:t>
      </w:r>
      <w:r w:rsidR="001D4B0D" w:rsidRPr="001D4B0D">
        <w:rPr>
          <w:rFonts w:hint="eastAsia"/>
          <w:u w:val="words"/>
        </w:rPr>
        <w:t>亞伯拉罕</w:t>
      </w:r>
      <w:r w:rsidR="00233023" w:rsidRPr="00526CBD">
        <w:rPr>
          <w:rFonts w:hint="eastAsia"/>
        </w:rPr>
        <w:t>在不</w:t>
      </w:r>
      <w:proofErr w:type="gramStart"/>
      <w:r w:rsidR="00233023" w:rsidRPr="00526CBD">
        <w:rPr>
          <w:rFonts w:hint="eastAsia"/>
        </w:rPr>
        <w:t>虔</w:t>
      </w:r>
      <w:proofErr w:type="gramEnd"/>
      <w:r w:rsidR="00233023" w:rsidRPr="00526CBD">
        <w:rPr>
          <w:rFonts w:hint="eastAsia"/>
        </w:rPr>
        <w:t>的時候、對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D92426">
        <w:rPr>
          <w:rFonts w:hint="eastAsia"/>
        </w:rPr>
        <w:t>不信和埋怨的時候、</w:t>
      </w:r>
      <w:r w:rsidR="00233023" w:rsidRPr="00526CBD">
        <w:rPr>
          <w:rFonts w:hint="eastAsia"/>
        </w:rPr>
        <w:t>沒有為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做甚麼的</w:t>
      </w:r>
      <w:proofErr w:type="gramEnd"/>
      <w:r w:rsidR="00233023" w:rsidRPr="00526CBD">
        <w:rPr>
          <w:rFonts w:hint="eastAsia"/>
        </w:rPr>
        <w:t>時候，他相信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應許的說話，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便因</w:t>
      </w:r>
      <w:proofErr w:type="gramEnd"/>
      <w:r w:rsidR="00233023" w:rsidRPr="00526CBD">
        <w:rPr>
          <w:rFonts w:hint="eastAsia"/>
        </w:rPr>
        <w:t>他的信稱他為義，這就是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白白的恩典。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並非因我們為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做工而稱我們為義，乃是因我們相信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的應許而稱我們為義。</w:t>
      </w:r>
      <w:r w:rsidR="00F35DAB" w:rsidRPr="00526CBD">
        <w:rPr>
          <w:rFonts w:hint="eastAsia"/>
        </w:rPr>
        <w:t>我們相信和信靠</w:t>
      </w:r>
      <w:r w:rsidR="00F35DAB" w:rsidRPr="00526CBD">
        <w:rPr>
          <w:rFonts w:ascii="新細明體" w:eastAsia="新細明體" w:hAnsi="新細明體" w:cs="新細明體" w:hint="eastAsia"/>
        </w:rPr>
        <w:t xml:space="preserve">　</w:t>
      </w:r>
      <w:r w:rsidR="00F35DAB" w:rsidRPr="00526CBD">
        <w:rPr>
          <w:rFonts w:cs="華康細圓體(P)" w:hint="eastAsia"/>
        </w:rPr>
        <w:t>神，</w:t>
      </w:r>
      <w:r w:rsidR="00F35DAB" w:rsidRPr="00526CBD">
        <w:rPr>
          <w:rFonts w:ascii="新細明體" w:eastAsia="新細明體" w:hAnsi="新細明體" w:cs="新細明體" w:hint="eastAsia"/>
        </w:rPr>
        <w:t xml:space="preserve">　</w:t>
      </w:r>
      <w:r w:rsidR="00F35DAB" w:rsidRPr="00526CBD">
        <w:rPr>
          <w:rFonts w:cs="華康細圓體(P)" w:hint="eastAsia"/>
        </w:rPr>
        <w:t>神就因為我們的信心而喜樂，稱我們為義</w:t>
      </w:r>
      <w:r w:rsidR="00F35DAB" w:rsidRPr="00526CBD">
        <w:rPr>
          <w:rFonts w:hint="eastAsia"/>
        </w:rPr>
        <w:t>。</w:t>
      </w:r>
    </w:p>
    <w:p w14:paraId="51AC9964" w14:textId="77777777" w:rsidR="00D12B8E" w:rsidRPr="00526CBD" w:rsidRDefault="00233023" w:rsidP="00A62F71">
      <w:pPr>
        <w:rPr>
          <w:rFonts w:hint="eastAsia"/>
        </w:rPr>
      </w:pPr>
      <w:r w:rsidRPr="00526CBD">
        <w:rPr>
          <w:rFonts w:hint="eastAsia"/>
        </w:rPr>
        <w:lastRenderedPageBreak/>
        <w:t>接著，</w:t>
      </w:r>
      <w:r w:rsidR="001D4B0D" w:rsidRPr="001D4B0D">
        <w:rPr>
          <w:rFonts w:hint="eastAsia"/>
          <w:u w:val="words"/>
        </w:rPr>
        <w:t>保羅</w:t>
      </w:r>
      <w:r w:rsidRPr="00526CBD">
        <w:rPr>
          <w:rFonts w:hint="eastAsia"/>
        </w:rPr>
        <w:t>以</w:t>
      </w:r>
      <w:r w:rsidR="001D4B0D" w:rsidRPr="001D4B0D">
        <w:rPr>
          <w:rFonts w:hint="eastAsia"/>
          <w:u w:val="words"/>
        </w:rPr>
        <w:t>大衛</w:t>
      </w:r>
      <w:r w:rsidR="00615ABC" w:rsidRPr="00526CBD">
        <w:rPr>
          <w:rFonts w:hint="eastAsia"/>
        </w:rPr>
        <w:t>作為第二</w:t>
      </w:r>
      <w:proofErr w:type="gramStart"/>
      <w:r w:rsidR="00615ABC" w:rsidRPr="00526CBD">
        <w:rPr>
          <w:rFonts w:hint="eastAsia"/>
        </w:rPr>
        <w:t>個</w:t>
      </w:r>
      <w:proofErr w:type="gramEnd"/>
      <w:r w:rsidR="00615ABC" w:rsidRPr="00526CBD">
        <w:rPr>
          <w:rFonts w:hint="eastAsia"/>
        </w:rPr>
        <w:t>例子，引</w:t>
      </w:r>
      <w:r w:rsidRPr="00526CBD">
        <w:rPr>
          <w:rFonts w:hint="eastAsia"/>
        </w:rPr>
        <w:t>證因信稱義的真理。請看第6</w:t>
      </w:r>
      <w:r w:rsidR="00615ABC" w:rsidRPr="00526CBD">
        <w:rPr>
          <w:rFonts w:hint="eastAsia"/>
        </w:rPr>
        <w:t>至8</w:t>
      </w:r>
      <w:r w:rsidRPr="00526CBD">
        <w:rPr>
          <w:rFonts w:hint="eastAsia"/>
        </w:rPr>
        <w:t>節：「</w:t>
      </w:r>
      <w:r w:rsidRPr="00957557">
        <w:rPr>
          <w:rStyle w:val="a2"/>
          <w:rFonts w:hint="eastAsia"/>
        </w:rPr>
        <w:t>正如</w:t>
      </w:r>
      <w:r w:rsidR="001D4B0D" w:rsidRPr="001D4B0D">
        <w:rPr>
          <w:rStyle w:val="a2"/>
          <w:rFonts w:hint="eastAsia"/>
          <w:u w:val="words"/>
        </w:rPr>
        <w:t>大衛</w:t>
      </w:r>
      <w:r w:rsidRPr="00957557">
        <w:rPr>
          <w:rStyle w:val="a2"/>
          <w:rFonts w:hint="eastAsia"/>
        </w:rPr>
        <w:t>稱那在行為以外蒙</w:t>
      </w:r>
      <w:r w:rsidR="005C6BEC" w:rsidRPr="00957557">
        <w:rPr>
          <w:rStyle w:val="a2"/>
          <w:rFonts w:hint="eastAsia"/>
        </w:rPr>
        <w:t xml:space="preserve">　神</w:t>
      </w:r>
      <w:r w:rsidRPr="00957557">
        <w:rPr>
          <w:rStyle w:val="a2"/>
          <w:rFonts w:hint="eastAsia"/>
        </w:rPr>
        <w:t>算為義的人是有福的。</w:t>
      </w:r>
      <w:r w:rsidR="00615ABC" w:rsidRPr="00957557">
        <w:rPr>
          <w:rStyle w:val="a2"/>
          <w:rFonts w:hint="eastAsia"/>
        </w:rPr>
        <w:t>他說：得</w:t>
      </w:r>
      <w:proofErr w:type="gramStart"/>
      <w:r w:rsidR="00615ABC" w:rsidRPr="00957557">
        <w:rPr>
          <w:rStyle w:val="a2"/>
          <w:rFonts w:hint="eastAsia"/>
        </w:rPr>
        <w:t>赦免其過</w:t>
      </w:r>
      <w:proofErr w:type="gramEnd"/>
      <w:r w:rsidR="00615ABC" w:rsidRPr="00957557">
        <w:rPr>
          <w:rStyle w:val="a2"/>
          <w:rFonts w:hint="eastAsia"/>
        </w:rPr>
        <w:t>，遮蓋其罪的，這人是有福的！主不算為有罪的，這人是有福的！</w:t>
      </w:r>
      <w:r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大衛</w:t>
      </w:r>
      <w:r w:rsidR="00D92426">
        <w:rPr>
          <w:rFonts w:hint="eastAsia"/>
        </w:rPr>
        <w:t>是一個擁有非常出色的屬人條件和世上</w:t>
      </w:r>
      <w:r w:rsidR="00615ABC" w:rsidRPr="00526CBD">
        <w:rPr>
          <w:rFonts w:hint="eastAsia"/>
        </w:rPr>
        <w:t>成就的人。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的外貌英俊</w:t>
      </w:r>
      <w:r w:rsidR="00615ABC" w:rsidRPr="00526CBD">
        <w:rPr>
          <w:rFonts w:hint="eastAsia"/>
        </w:rPr>
        <w:t>，但卻不是</w:t>
      </w:r>
      <w:r w:rsidR="00D92426">
        <w:rPr>
          <w:rFonts w:hint="eastAsia"/>
        </w:rPr>
        <w:t>只有外表</w:t>
      </w:r>
      <w:r w:rsidRPr="00526CBD">
        <w:rPr>
          <w:rFonts w:hint="eastAsia"/>
        </w:rPr>
        <w:t>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是個出色的將軍，與仇敵爭戰屢戰屢勝。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最終更成為統一</w:t>
      </w:r>
      <w:r w:rsidR="001D4B0D" w:rsidRPr="001D4B0D">
        <w:rPr>
          <w:rFonts w:hint="eastAsia"/>
          <w:u w:val="words"/>
        </w:rPr>
        <w:t>以色列</w:t>
      </w:r>
      <w:r w:rsidRPr="00526CBD">
        <w:rPr>
          <w:rFonts w:hint="eastAsia"/>
        </w:rPr>
        <w:t>的王</w:t>
      </w:r>
      <w:r w:rsidR="00D92426">
        <w:rPr>
          <w:rFonts w:hint="eastAsia"/>
        </w:rPr>
        <w:t>，</w:t>
      </w:r>
      <w:r w:rsidRPr="00526CBD">
        <w:rPr>
          <w:rFonts w:hint="eastAsia"/>
        </w:rPr>
        <w:t>在他的管治之下，</w:t>
      </w:r>
      <w:r w:rsidR="001D4B0D" w:rsidRPr="001D4B0D">
        <w:rPr>
          <w:rFonts w:hint="eastAsia"/>
          <w:u w:val="words"/>
        </w:rPr>
        <w:t>以色列</w:t>
      </w:r>
      <w:r w:rsidRPr="00526CBD">
        <w:rPr>
          <w:rFonts w:hint="eastAsia"/>
        </w:rPr>
        <w:t>進入最強盛的黃金時代。通常人在一方面出色，在另一方面總會有不足的地方，但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卻文武雙全：他是個出色的詩人，寫成很多優美的詩篇；他又是個音樂家，懂得彈琴，聽見他的琴聲時，連被惡靈捆綁的人都得舒暢</w:t>
      </w:r>
      <w:r w:rsidR="00316AAB" w:rsidRPr="00526CBD">
        <w:rPr>
          <w:rFonts w:hint="eastAsia"/>
        </w:rPr>
        <w:t>。這樣的</w:t>
      </w:r>
      <w:r w:rsidR="001D4B0D" w:rsidRPr="001D4B0D">
        <w:rPr>
          <w:rFonts w:hint="eastAsia"/>
          <w:u w:val="words"/>
        </w:rPr>
        <w:t>大衛</w:t>
      </w:r>
      <w:r w:rsidR="00316AAB" w:rsidRPr="00526CBD">
        <w:rPr>
          <w:rFonts w:hint="eastAsia"/>
        </w:rPr>
        <w:t>有美好的品格，</w:t>
      </w:r>
      <w:r w:rsidR="00615ABC" w:rsidRPr="00526CBD">
        <w:rPr>
          <w:rFonts w:hint="eastAsia"/>
        </w:rPr>
        <w:t>人人都愛他和讚賞他</w:t>
      </w:r>
      <w:r w:rsidRPr="00526CBD">
        <w:rPr>
          <w:rFonts w:hint="eastAsia"/>
        </w:rPr>
        <w:t>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又擁有美麗的妻子、至死忠心的臣僕、驍勇善戰的勇士、極多的財富。</w:t>
      </w:r>
      <w:r w:rsidR="00B520B4" w:rsidRPr="00526CBD">
        <w:rPr>
          <w:rFonts w:hint="eastAsia"/>
        </w:rPr>
        <w:t>按著一般人的想法，</w:t>
      </w:r>
      <w:r w:rsidR="001D4B0D" w:rsidRPr="001D4B0D">
        <w:rPr>
          <w:rFonts w:hint="eastAsia"/>
          <w:u w:val="words"/>
        </w:rPr>
        <w:t>大衛</w:t>
      </w:r>
      <w:r w:rsidR="00B520B4" w:rsidRPr="00526CBD">
        <w:rPr>
          <w:rFonts w:hint="eastAsia"/>
        </w:rPr>
        <w:t>應該因擁有這些</w:t>
      </w:r>
      <w:r w:rsidRPr="00526CBD">
        <w:rPr>
          <w:rFonts w:hint="eastAsia"/>
        </w:rPr>
        <w:t>人所羨慕的條件</w:t>
      </w:r>
      <w:r w:rsidR="00B520B4" w:rsidRPr="00526CBD">
        <w:rPr>
          <w:rFonts w:hint="eastAsia"/>
        </w:rPr>
        <w:t>和成就而非常幸福，</w:t>
      </w:r>
      <w:r w:rsidR="00F35DAB" w:rsidRPr="00526CBD">
        <w:rPr>
          <w:rFonts w:cs="新細明體" w:hint="eastAsia"/>
        </w:rPr>
        <w:t>就著他的條件和成就</w:t>
      </w:r>
      <w:r w:rsidR="00B520B4" w:rsidRPr="00526CBD">
        <w:rPr>
          <w:rFonts w:hint="eastAsia"/>
        </w:rPr>
        <w:t>此</w:t>
      </w:r>
      <w:proofErr w:type="gramStart"/>
      <w:r w:rsidR="00B520B4" w:rsidRPr="00526CBD">
        <w:rPr>
          <w:rFonts w:hint="eastAsia"/>
        </w:rPr>
        <w:t>寫番幾首</w:t>
      </w:r>
      <w:proofErr w:type="gramEnd"/>
      <w:r w:rsidR="00B520B4" w:rsidRPr="00526CBD">
        <w:rPr>
          <w:rFonts w:hint="eastAsia"/>
        </w:rPr>
        <w:t>詩頌讚一下</w:t>
      </w:r>
      <w:r w:rsidRPr="00526CBD">
        <w:rPr>
          <w:rFonts w:hint="eastAsia"/>
        </w:rPr>
        <w:t>。</w:t>
      </w:r>
      <w:r w:rsidR="00B520B4" w:rsidRPr="00526CBD">
        <w:rPr>
          <w:rFonts w:hint="eastAsia"/>
        </w:rPr>
        <w:t>然而，</w:t>
      </w:r>
      <w:r w:rsidR="001D4B0D" w:rsidRPr="001D4B0D">
        <w:rPr>
          <w:rFonts w:hint="eastAsia"/>
          <w:u w:val="words"/>
        </w:rPr>
        <w:t>大衛</w:t>
      </w:r>
      <w:r w:rsidR="00D92426">
        <w:rPr>
          <w:rFonts w:hint="eastAsia"/>
        </w:rPr>
        <w:t>稱</w:t>
      </w:r>
      <w:r w:rsidRPr="00526CBD">
        <w:rPr>
          <w:rFonts w:hint="eastAsia"/>
        </w:rPr>
        <w:t>怎樣的人是有福的人呢？「</w:t>
      </w:r>
      <w:r w:rsidRPr="00957557">
        <w:rPr>
          <w:rStyle w:val="a2"/>
          <w:rFonts w:hint="eastAsia"/>
        </w:rPr>
        <w:t>他說：得</w:t>
      </w:r>
      <w:proofErr w:type="gramStart"/>
      <w:r w:rsidRPr="00957557">
        <w:rPr>
          <w:rStyle w:val="a2"/>
          <w:rFonts w:hint="eastAsia"/>
        </w:rPr>
        <w:t>赦免其過</w:t>
      </w:r>
      <w:proofErr w:type="gramEnd"/>
      <w:r w:rsidRPr="00957557">
        <w:rPr>
          <w:rStyle w:val="a2"/>
          <w:rFonts w:hint="eastAsia"/>
        </w:rPr>
        <w:t>，遮蓋其罪的，這人是有福的！主不算為有罪的，這人是有福的！</w:t>
      </w:r>
      <w:r w:rsidRPr="00526CBD">
        <w:rPr>
          <w:rFonts w:hint="eastAsia"/>
        </w:rPr>
        <w:t>」</w:t>
      </w:r>
      <w:r w:rsidR="00D92426">
        <w:rPr>
          <w:rFonts w:hint="eastAsia"/>
        </w:rPr>
        <w:t>這兩節詩句</w:t>
      </w:r>
      <w:r w:rsidR="00B520B4" w:rsidRPr="00526CBD">
        <w:rPr>
          <w:rFonts w:hint="eastAsia"/>
        </w:rPr>
        <w:t>記載在</w:t>
      </w:r>
      <w:r w:rsidRPr="00526CBD">
        <w:rPr>
          <w:rFonts w:hint="eastAsia"/>
        </w:rPr>
        <w:t>詩篇32篇。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是在何時寫這首詩的呢？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在</w:t>
      </w:r>
      <w:proofErr w:type="gramStart"/>
      <w:r w:rsidRPr="00526CBD">
        <w:rPr>
          <w:rFonts w:hint="eastAsia"/>
        </w:rPr>
        <w:t>作王後</w:t>
      </w:r>
      <w:proofErr w:type="gramEnd"/>
      <w:r w:rsidRPr="00526CBD">
        <w:rPr>
          <w:rFonts w:hint="eastAsia"/>
        </w:rPr>
        <w:t>，有一日眾臣僕出戰，他卻留在王宮</w:t>
      </w:r>
      <w:proofErr w:type="gramStart"/>
      <w:r w:rsidRPr="00526CBD">
        <w:rPr>
          <w:rFonts w:hint="eastAsia"/>
        </w:rPr>
        <w:t>裏</w:t>
      </w:r>
      <w:proofErr w:type="gramEnd"/>
      <w:r w:rsidRPr="00526CBD">
        <w:rPr>
          <w:rFonts w:hint="eastAsia"/>
        </w:rPr>
        <w:t>，睡到</w:t>
      </w:r>
      <w:r w:rsidR="007377F5" w:rsidRPr="00526CBD">
        <w:rPr>
          <w:rFonts w:hint="eastAsia"/>
        </w:rPr>
        <w:t>「</w:t>
      </w:r>
      <w:r w:rsidRPr="00526CBD">
        <w:rPr>
          <w:rFonts w:hint="eastAsia"/>
        </w:rPr>
        <w:t>黃朝白</w:t>
      </w:r>
      <w:proofErr w:type="gramStart"/>
      <w:r w:rsidRPr="00526CBD">
        <w:rPr>
          <w:rFonts w:hint="eastAsia"/>
        </w:rPr>
        <w:t>晏</w:t>
      </w:r>
      <w:proofErr w:type="gramEnd"/>
      <w:r w:rsidR="007377F5" w:rsidRPr="00526CBD">
        <w:rPr>
          <w:rFonts w:hint="eastAsia"/>
        </w:rPr>
        <w:t>」</w:t>
      </w:r>
      <w:r w:rsidRPr="00526CBD">
        <w:rPr>
          <w:rFonts w:hint="eastAsia"/>
        </w:rPr>
        <w:t>才起來。他在樓頂上無聊地閒逛時，剛巧看見一個婦人沐浴，她是將軍</w:t>
      </w:r>
      <w:r w:rsidR="001D4B0D" w:rsidRPr="001D4B0D">
        <w:rPr>
          <w:rFonts w:hint="eastAsia"/>
          <w:u w:val="words"/>
        </w:rPr>
        <w:t>烏利亞</w:t>
      </w:r>
      <w:r w:rsidRPr="00526CBD">
        <w:rPr>
          <w:rFonts w:hint="eastAsia"/>
        </w:rPr>
        <w:t>的妻子。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繼續享受眼目的情慾，還進一步與她犯姦淫，使她懷孕。但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為了掩飾自己的罪，多次叫</w:t>
      </w:r>
      <w:r w:rsidR="001D4B0D" w:rsidRPr="001D4B0D">
        <w:rPr>
          <w:rFonts w:hint="eastAsia"/>
          <w:u w:val="words"/>
        </w:rPr>
        <w:t>烏利亞</w:t>
      </w:r>
      <w:r w:rsidRPr="00526CBD">
        <w:rPr>
          <w:rFonts w:hint="eastAsia"/>
        </w:rPr>
        <w:t>回家，要使他與妻子同房，</w:t>
      </w:r>
      <w:r w:rsidR="001D4B0D" w:rsidRPr="001D4B0D">
        <w:rPr>
          <w:rFonts w:hint="eastAsia"/>
          <w:u w:val="words"/>
        </w:rPr>
        <w:t>烏利亞</w:t>
      </w:r>
      <w:r w:rsidRPr="00526CBD">
        <w:rPr>
          <w:rFonts w:hint="eastAsia"/>
        </w:rPr>
        <w:t>卻拒絕。結果，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派</w:t>
      </w:r>
      <w:r w:rsidR="001D4B0D" w:rsidRPr="001D4B0D">
        <w:rPr>
          <w:rFonts w:hint="eastAsia"/>
          <w:u w:val="words"/>
        </w:rPr>
        <w:t>烏利亞</w:t>
      </w:r>
      <w:r w:rsidRPr="00526CBD">
        <w:rPr>
          <w:rFonts w:hint="eastAsia"/>
        </w:rPr>
        <w:t>到戰場最危險的地方，借刀殺人，使他死在敵人手下，之後更加將他的妻子搶過來，據為己有。就是這樣，在法律上，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犯上了誘姦、謀殺、以</w:t>
      </w:r>
      <w:proofErr w:type="gramStart"/>
      <w:r w:rsidRPr="00526CBD">
        <w:rPr>
          <w:rFonts w:hint="eastAsia"/>
        </w:rPr>
        <w:t>權謀私</w:t>
      </w:r>
      <w:r w:rsidR="00F35DAB" w:rsidRPr="00526CBD">
        <w:rPr>
          <w:rFonts w:cs="新細明體" w:hint="eastAsia"/>
        </w:rPr>
        <w:t>等</w:t>
      </w:r>
      <w:r w:rsidRPr="00526CBD">
        <w:rPr>
          <w:rFonts w:hint="eastAsia"/>
        </w:rPr>
        <w:t>嚴重</w:t>
      </w:r>
      <w:proofErr w:type="gramEnd"/>
      <w:r w:rsidRPr="00526CBD">
        <w:rPr>
          <w:rFonts w:hint="eastAsia"/>
        </w:rPr>
        <w:t>的罪。這時候，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仍然坐在王的寶座上，沒有人揭發他的罪惡，表面上一切依舊。但是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卻感到怎樣呢？在詩篇32篇3,4節</w:t>
      </w:r>
      <w:proofErr w:type="gramStart"/>
      <w:r w:rsidRPr="00526CBD">
        <w:rPr>
          <w:rFonts w:hint="eastAsia"/>
        </w:rPr>
        <w:t>裏</w:t>
      </w:r>
      <w:proofErr w:type="gramEnd"/>
      <w:r w:rsidRPr="00526CBD">
        <w:rPr>
          <w:rFonts w:hint="eastAsia"/>
        </w:rPr>
        <w:t>，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分享他的所感說：「</w:t>
      </w:r>
      <w:r w:rsidRPr="00D92426">
        <w:rPr>
          <w:rStyle w:val="a2"/>
          <w:rFonts w:hint="eastAsia"/>
        </w:rPr>
        <w:t>我閉口不認罪的時候，因</w:t>
      </w:r>
      <w:proofErr w:type="gramStart"/>
      <w:r w:rsidRPr="00D92426">
        <w:rPr>
          <w:rStyle w:val="a2"/>
          <w:rFonts w:hint="eastAsia"/>
        </w:rPr>
        <w:t>終日唉哼而</w:t>
      </w:r>
      <w:proofErr w:type="gramEnd"/>
      <w:r w:rsidRPr="00D92426">
        <w:rPr>
          <w:rStyle w:val="a2"/>
          <w:rFonts w:hint="eastAsia"/>
        </w:rPr>
        <w:t>骨頭枯乾。黑夜白日，你的手在我身上沉重；我的精液耗盡，如同夏天的乾旱。</w:t>
      </w:r>
      <w:r w:rsidRPr="00526CBD">
        <w:rPr>
          <w:rFonts w:hint="eastAsia"/>
        </w:rPr>
        <w:t>」雖然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仍然</w:t>
      </w:r>
      <w:r w:rsidR="00B95CD7" w:rsidRPr="00526CBD">
        <w:rPr>
          <w:rFonts w:hint="eastAsia"/>
        </w:rPr>
        <w:t>是王，</w:t>
      </w:r>
      <w:r w:rsidRPr="00526CBD">
        <w:rPr>
          <w:rFonts w:hint="eastAsia"/>
        </w:rPr>
        <w:t>住在王宮、吃珍饈百味、受人的服侍，</w:t>
      </w:r>
      <w:r w:rsidR="00B95CD7" w:rsidRPr="00526CBD">
        <w:rPr>
          <w:rFonts w:hint="eastAsia"/>
        </w:rPr>
        <w:t>但他的靈魂沒</w:t>
      </w:r>
      <w:r w:rsidR="00D92426">
        <w:rPr>
          <w:rFonts w:hint="eastAsia"/>
        </w:rPr>
        <w:t>有半點安息，完全感受不到幸福</w:t>
      </w:r>
      <w:r w:rsidRPr="00526CBD">
        <w:rPr>
          <w:rFonts w:hint="eastAsia"/>
        </w:rPr>
        <w:t>，這是因為他</w:t>
      </w:r>
      <w:r w:rsidR="00B95CD7" w:rsidRPr="00526CBD">
        <w:rPr>
          <w:rFonts w:hint="eastAsia"/>
        </w:rPr>
        <w:t>所擁有的一切不能拯救他的靈魂離開良心的定罪，解決</w:t>
      </w:r>
      <w:proofErr w:type="gramStart"/>
      <w:r w:rsidR="00B95CD7" w:rsidRPr="00526CBD">
        <w:rPr>
          <w:rFonts w:hint="eastAsia"/>
        </w:rPr>
        <w:t>他</w:t>
      </w:r>
      <w:r w:rsidRPr="00526CBD">
        <w:rPr>
          <w:rFonts w:hint="eastAsia"/>
        </w:rPr>
        <w:t>因罪而</w:t>
      </w:r>
      <w:proofErr w:type="gramEnd"/>
      <w:r w:rsidRPr="00526CBD">
        <w:rPr>
          <w:rFonts w:hint="eastAsia"/>
        </w:rPr>
        <w:t>與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不和</w:t>
      </w:r>
      <w:r w:rsidR="00B95CD7" w:rsidRPr="00526CBD">
        <w:rPr>
          <w:rFonts w:hint="eastAsia"/>
        </w:rPr>
        <w:t>的問題</w:t>
      </w:r>
      <w:r w:rsidRPr="00526CBD">
        <w:rPr>
          <w:rFonts w:hint="eastAsia"/>
        </w:rPr>
        <w:t>。直到一日，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差遣</w:t>
      </w:r>
      <w:proofErr w:type="gramStart"/>
      <w:r w:rsidRPr="00526CBD">
        <w:rPr>
          <w:rFonts w:hint="eastAsia"/>
        </w:rPr>
        <w:t>先知</w:t>
      </w:r>
      <w:r w:rsidR="001D4B0D" w:rsidRPr="001D4B0D">
        <w:rPr>
          <w:rFonts w:hint="eastAsia"/>
          <w:u w:val="words"/>
        </w:rPr>
        <w:t>拿單</w:t>
      </w:r>
      <w:r w:rsidRPr="00526CBD">
        <w:rPr>
          <w:rFonts w:hint="eastAsia"/>
        </w:rPr>
        <w:t>到</w:t>
      </w:r>
      <w:proofErr w:type="gramEnd"/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那</w:t>
      </w:r>
      <w:proofErr w:type="gramStart"/>
      <w:r w:rsidRPr="00526CBD">
        <w:rPr>
          <w:rFonts w:hint="eastAsia"/>
        </w:rPr>
        <w:t>裏</w:t>
      </w:r>
      <w:proofErr w:type="gramEnd"/>
      <w:r w:rsidRPr="00526CBD">
        <w:rPr>
          <w:rFonts w:hint="eastAsia"/>
        </w:rPr>
        <w:t>，指出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的罪，那時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沒有隱瞞他的罪，也沒有以藉口推諉；他</w:t>
      </w:r>
      <w:r w:rsidR="00B95CD7" w:rsidRPr="00526CBD">
        <w:rPr>
          <w:rFonts w:hint="eastAsia"/>
        </w:rPr>
        <w:t>相信</w:t>
      </w:r>
      <w:r w:rsidR="00B95CD7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B95CD7" w:rsidRPr="00526CBD">
        <w:rPr>
          <w:rFonts w:cs="華康細圓體(P)" w:hint="eastAsia"/>
        </w:rPr>
        <w:t>神是稱</w:t>
      </w:r>
      <w:proofErr w:type="gramEnd"/>
      <w:r w:rsidR="00B95CD7" w:rsidRPr="00526CBD">
        <w:rPr>
          <w:rFonts w:cs="華康細圓體(P)" w:hint="eastAsia"/>
        </w:rPr>
        <w:t>罪人為義的</w:t>
      </w:r>
      <w:r w:rsidR="00B95CD7" w:rsidRPr="00526CBD">
        <w:rPr>
          <w:rFonts w:ascii="新細明體" w:eastAsia="新細明體" w:hAnsi="新細明體" w:cs="新細明體" w:hint="eastAsia"/>
        </w:rPr>
        <w:t xml:space="preserve">　</w:t>
      </w:r>
      <w:r w:rsidR="00B95CD7" w:rsidRPr="00526CBD">
        <w:rPr>
          <w:rFonts w:cs="華康細圓體(P)" w:hint="eastAsia"/>
        </w:rPr>
        <w:t>神而</w:t>
      </w:r>
      <w:r w:rsidRPr="00526CBD">
        <w:rPr>
          <w:rFonts w:hint="eastAsia"/>
        </w:rPr>
        <w:t>承認自己的罪，為罪深深地悔改，禁食禱告，整夜流悔改的淚，</w:t>
      </w:r>
      <w:r w:rsidR="00B95CD7" w:rsidRPr="00526CBD">
        <w:rPr>
          <w:rFonts w:hint="eastAsia"/>
        </w:rPr>
        <w:t>求</w:t>
      </w:r>
      <w:r w:rsidR="00B95CD7" w:rsidRPr="00526CBD">
        <w:rPr>
          <w:rFonts w:ascii="新細明體" w:eastAsia="新細明體" w:hAnsi="新細明體" w:cs="新細明體" w:hint="eastAsia"/>
        </w:rPr>
        <w:t xml:space="preserve">　</w:t>
      </w:r>
      <w:r w:rsidR="00B95CD7" w:rsidRPr="00526CBD">
        <w:rPr>
          <w:rFonts w:cs="華康細圓體(P)" w:hint="eastAsia"/>
        </w:rPr>
        <w:t>神的憐憫</w:t>
      </w:r>
      <w:r w:rsidRPr="00526CBD">
        <w:rPr>
          <w:rFonts w:hint="eastAsia"/>
        </w:rPr>
        <w:t>。這時候，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經歷到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赦免他</w:t>
      </w:r>
      <w:proofErr w:type="gramStart"/>
      <w:r w:rsidRPr="00526CBD">
        <w:rPr>
          <w:rFonts w:hint="eastAsia"/>
        </w:rPr>
        <w:t>的過犯</w:t>
      </w:r>
      <w:proofErr w:type="gramEnd"/>
      <w:r w:rsidRPr="00526CBD">
        <w:rPr>
          <w:rFonts w:hint="eastAsia"/>
        </w:rPr>
        <w:t>(forgiven)，遮蓋他羞恥的罪(sins are covered)，更加不再計算他的惡(never count)。</w:t>
      </w:r>
      <w:r w:rsidR="001D4B0D" w:rsidRPr="001D4B0D">
        <w:rPr>
          <w:rFonts w:hint="eastAsia"/>
          <w:u w:val="words"/>
        </w:rPr>
        <w:t>大衛</w:t>
      </w:r>
      <w:r w:rsidRPr="00526CBD">
        <w:rPr>
          <w:rFonts w:hint="eastAsia"/>
        </w:rPr>
        <w:t>感受到與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Pr="00526CBD">
        <w:rPr>
          <w:rFonts w:hint="eastAsia"/>
        </w:rPr>
        <w:t>復和而</w:t>
      </w:r>
      <w:proofErr w:type="gramEnd"/>
      <w:r w:rsidRPr="00526CBD">
        <w:rPr>
          <w:rFonts w:hint="eastAsia"/>
        </w:rPr>
        <w:t>來真正的平安，他的靈魂湧</w:t>
      </w:r>
      <w:proofErr w:type="gramStart"/>
      <w:r w:rsidRPr="00526CBD">
        <w:rPr>
          <w:rFonts w:hint="eastAsia"/>
        </w:rPr>
        <w:t>流出救恩的</w:t>
      </w:r>
      <w:proofErr w:type="gramEnd"/>
      <w:r w:rsidRPr="00526CBD">
        <w:rPr>
          <w:rFonts w:hint="eastAsia"/>
        </w:rPr>
        <w:t>感激，寫下了這首讚揚詩：「</w:t>
      </w:r>
      <w:r w:rsidRPr="00957557">
        <w:rPr>
          <w:rStyle w:val="a2"/>
          <w:rFonts w:hint="eastAsia"/>
        </w:rPr>
        <w:t>得</w:t>
      </w:r>
      <w:proofErr w:type="gramStart"/>
      <w:r w:rsidRPr="00957557">
        <w:rPr>
          <w:rStyle w:val="a2"/>
          <w:rFonts w:hint="eastAsia"/>
        </w:rPr>
        <w:t>赦免其過</w:t>
      </w:r>
      <w:proofErr w:type="gramEnd"/>
      <w:r w:rsidRPr="00957557">
        <w:rPr>
          <w:rStyle w:val="a2"/>
          <w:rFonts w:hint="eastAsia"/>
        </w:rPr>
        <w:t>，遮蓋其罪的，這人是有福的！主不算為有罪的，這人是有福的！</w:t>
      </w:r>
      <w:r w:rsidRPr="00526CBD">
        <w:rPr>
          <w:rFonts w:hint="eastAsia"/>
        </w:rPr>
        <w:t>」</w:t>
      </w:r>
    </w:p>
    <w:p w14:paraId="65857E32" w14:textId="3BDC12F1" w:rsidR="00233023" w:rsidRPr="00526CBD" w:rsidRDefault="00BB2FF6" w:rsidP="00A62F71">
      <w:pPr>
        <w:rPr>
          <w:rFonts w:hint="eastAsia"/>
        </w:rPr>
      </w:pPr>
      <w:r w:rsidRPr="00526CBD">
        <w:rPr>
          <w:rFonts w:hint="eastAsia"/>
        </w:rPr>
        <w:t>真正</w:t>
      </w:r>
      <w:r w:rsidR="00CF0949" w:rsidRPr="00526CBD">
        <w:rPr>
          <w:rFonts w:cs="新細明體" w:hint="eastAsia"/>
        </w:rPr>
        <w:t>有福的人</w:t>
      </w:r>
      <w:proofErr w:type="gramStart"/>
      <w:r w:rsidR="00C60F30" w:rsidRPr="00526CBD">
        <w:rPr>
          <w:rFonts w:cs="新細明體" w:hint="eastAsia"/>
        </w:rPr>
        <w:t>就</w:t>
      </w:r>
      <w:r w:rsidRPr="00526CBD">
        <w:rPr>
          <w:rFonts w:cs="新細明體" w:hint="eastAsia"/>
        </w:rPr>
        <w:t>是</w:t>
      </w:r>
      <w:r w:rsidRPr="00526CBD">
        <w:rPr>
          <w:rFonts w:hint="eastAsia"/>
        </w:rPr>
        <w:t>罪得赦免</w:t>
      </w:r>
      <w:proofErr w:type="gramEnd"/>
      <w:r w:rsidRPr="00526CBD">
        <w:rPr>
          <w:rFonts w:hint="eastAsia"/>
        </w:rPr>
        <w:t>、主不算為有罪</w:t>
      </w:r>
      <w:r w:rsidRPr="00526CBD">
        <w:rPr>
          <w:rFonts w:cs="新細明體" w:hint="eastAsia"/>
        </w:rPr>
        <w:t>的人。</w:t>
      </w:r>
      <w:r w:rsidR="00233023" w:rsidRPr="00526CBD">
        <w:rPr>
          <w:rFonts w:hint="eastAsia"/>
        </w:rPr>
        <w:t>我們</w:t>
      </w:r>
      <w:r w:rsidRPr="00526CBD">
        <w:rPr>
          <w:rFonts w:cs="新細明體" w:hint="eastAsia"/>
        </w:rPr>
        <w:t>怎樣可以</w:t>
      </w:r>
      <w:r w:rsidR="00C60F30" w:rsidRPr="00526CBD">
        <w:rPr>
          <w:rFonts w:cs="新細明體" w:hint="eastAsia"/>
        </w:rPr>
        <w:t>成為</w:t>
      </w:r>
      <w:r w:rsidRPr="00526CBD">
        <w:rPr>
          <w:rFonts w:cs="新細明體" w:hint="eastAsia"/>
        </w:rPr>
        <w:t>有福的人呢？</w:t>
      </w:r>
      <w:r w:rsidR="00C60F30" w:rsidRPr="00526CBD">
        <w:rPr>
          <w:rFonts w:cs="新細明體" w:hint="eastAsia"/>
        </w:rPr>
        <w:t>我們</w:t>
      </w:r>
      <w:r w:rsidR="00233023" w:rsidRPr="00526CBD">
        <w:rPr>
          <w:rFonts w:hint="eastAsia"/>
        </w:rPr>
        <w:t>盼望得著好像</w:t>
      </w:r>
      <w:r w:rsidR="001D4B0D" w:rsidRPr="001D4B0D">
        <w:rPr>
          <w:rFonts w:hint="eastAsia"/>
          <w:u w:val="words"/>
        </w:rPr>
        <w:t>大衛</w:t>
      </w:r>
      <w:r w:rsidR="00233023" w:rsidRPr="00526CBD">
        <w:rPr>
          <w:rFonts w:hint="eastAsia"/>
        </w:rPr>
        <w:t>那樣的條件</w:t>
      </w:r>
      <w:r w:rsidR="00D12B8E" w:rsidRPr="00526CBD">
        <w:rPr>
          <w:rFonts w:cs="新細明體" w:hint="eastAsia"/>
        </w:rPr>
        <w:t>和成就</w:t>
      </w:r>
      <w:r w:rsidR="00233023" w:rsidRPr="00526CBD">
        <w:rPr>
          <w:rFonts w:hint="eastAsia"/>
        </w:rPr>
        <w:t>，要得到更高的學歷、更好的工作、更高的人工、住更大的屋、結更多外在的果子</w:t>
      </w:r>
      <w:r w:rsidR="00D12B8E" w:rsidRPr="00526CBD">
        <w:rPr>
          <w:rFonts w:hint="eastAsia"/>
        </w:rPr>
        <w:t>、</w:t>
      </w:r>
      <w:r w:rsidR="00D12B8E" w:rsidRPr="00526CBD">
        <w:rPr>
          <w:rFonts w:cs="新細明體" w:hint="eastAsia"/>
        </w:rPr>
        <w:t>更好的美貌和身材，自己的子女可以入讀最有名的大學等等</w:t>
      </w:r>
      <w:r w:rsidR="00233023" w:rsidRPr="00526CBD">
        <w:rPr>
          <w:rFonts w:hint="eastAsia"/>
        </w:rPr>
        <w:t>，為此竭力作工，與別人比較。</w:t>
      </w:r>
      <w:r w:rsidR="00E736D6" w:rsidRPr="00526CBD">
        <w:rPr>
          <w:rFonts w:hint="eastAsia"/>
        </w:rPr>
        <w:t>我們為了成為有福的人，真正要做的不是要得到更多更好的外在條件，乃是要像</w:t>
      </w:r>
      <w:r w:rsidR="001D4B0D" w:rsidRPr="001D4B0D">
        <w:rPr>
          <w:rFonts w:hint="eastAsia"/>
          <w:u w:val="words"/>
        </w:rPr>
        <w:t>大衛</w:t>
      </w:r>
      <w:r w:rsidR="00E736D6" w:rsidRPr="00526CBD">
        <w:rPr>
          <w:rFonts w:hint="eastAsia"/>
        </w:rPr>
        <w:t>那樣，</w:t>
      </w:r>
      <w:r w:rsidR="00C60F30" w:rsidRPr="00526CBD">
        <w:rPr>
          <w:rFonts w:cs="新細明體" w:hint="eastAsia"/>
        </w:rPr>
        <w:t>相信</w:t>
      </w:r>
      <w:proofErr w:type="gramStart"/>
      <w:r w:rsidR="00C60F30" w:rsidRPr="00526CBD">
        <w:rPr>
          <w:rFonts w:cs="新細明體" w:hint="eastAsia"/>
        </w:rPr>
        <w:t>那位稱罪人</w:t>
      </w:r>
      <w:proofErr w:type="gramEnd"/>
      <w:r w:rsidR="00C60F30" w:rsidRPr="00526CBD">
        <w:rPr>
          <w:rFonts w:cs="新細明體" w:hint="eastAsia"/>
        </w:rPr>
        <w:t>為義的</w:t>
      </w:r>
      <w:r w:rsidR="00E736D6" w:rsidRPr="00526CBD">
        <w:rPr>
          <w:rFonts w:ascii="新細明體" w:eastAsia="新細明體" w:hAnsi="新細明體" w:cs="新細明體" w:hint="eastAsia"/>
        </w:rPr>
        <w:t xml:space="preserve">　</w:t>
      </w:r>
      <w:r w:rsidR="00E736D6" w:rsidRPr="00526CBD">
        <w:rPr>
          <w:rFonts w:cs="華康細圓體(P)" w:hint="eastAsia"/>
        </w:rPr>
        <w:t>神</w:t>
      </w:r>
      <w:r w:rsidR="00C60F30" w:rsidRPr="00526CBD">
        <w:rPr>
          <w:rFonts w:hint="eastAsia"/>
        </w:rPr>
        <w:t>，</w:t>
      </w:r>
      <w:r w:rsidR="00C60F30" w:rsidRPr="00526CBD">
        <w:rPr>
          <w:rFonts w:cs="新細明體" w:hint="eastAsia"/>
        </w:rPr>
        <w:t>來到</w:t>
      </w:r>
      <w:r w:rsidR="00C60F30" w:rsidRPr="00526CBD">
        <w:rPr>
          <w:rFonts w:ascii="新細明體" w:eastAsia="新細明體" w:hAnsi="新細明體" w:cs="新細明體" w:hint="eastAsia"/>
        </w:rPr>
        <w:t xml:space="preserve">　</w:t>
      </w:r>
      <w:r w:rsidR="00C60F30" w:rsidRPr="00526CBD">
        <w:rPr>
          <w:rFonts w:cs="華康細圓體(P)" w:hint="eastAsia"/>
        </w:rPr>
        <w:t>神面前認罪悔改，尋求</w:t>
      </w:r>
      <w:r w:rsidR="00C60F30" w:rsidRPr="00526CBD">
        <w:rPr>
          <w:rFonts w:ascii="新細明體" w:eastAsia="新細明體" w:hAnsi="新細明體" w:cs="新細明體" w:hint="eastAsia"/>
        </w:rPr>
        <w:t xml:space="preserve">　</w:t>
      </w:r>
      <w:r w:rsidR="00C60F30" w:rsidRPr="00526CBD">
        <w:rPr>
          <w:rFonts w:cs="華康細圓體(P)" w:hint="eastAsia"/>
        </w:rPr>
        <w:t>神的</w:t>
      </w:r>
      <w:proofErr w:type="gramStart"/>
      <w:r w:rsidR="00C60F30" w:rsidRPr="00526CBD">
        <w:rPr>
          <w:rFonts w:cs="華康細圓體(P)" w:hint="eastAsia"/>
        </w:rPr>
        <w:t>憐</w:t>
      </w:r>
      <w:proofErr w:type="gramEnd"/>
      <w:r w:rsidR="00C60F30" w:rsidRPr="00526CBD">
        <w:rPr>
          <w:rFonts w:cs="華康細圓體(P)" w:hint="eastAsia"/>
        </w:rPr>
        <w:t>恤和寬恕，與</w:t>
      </w:r>
      <w:r w:rsidR="00C60F30" w:rsidRPr="00526CBD">
        <w:rPr>
          <w:rFonts w:ascii="新細明體" w:eastAsia="新細明體" w:hAnsi="新細明體" w:cs="新細明體" w:hint="eastAsia"/>
        </w:rPr>
        <w:t xml:space="preserve">　</w:t>
      </w:r>
      <w:r w:rsidR="00C60F30" w:rsidRPr="00526CBD">
        <w:rPr>
          <w:rFonts w:cs="華康細圓體(P)" w:hint="eastAsia"/>
        </w:rPr>
        <w:t>神</w:t>
      </w:r>
      <w:r w:rsidR="00E736D6" w:rsidRPr="00526CBD">
        <w:rPr>
          <w:rFonts w:hint="eastAsia"/>
        </w:rPr>
        <w:t>復</w:t>
      </w:r>
      <w:proofErr w:type="gramStart"/>
      <w:r w:rsidR="00E736D6" w:rsidRPr="00526CBD">
        <w:rPr>
          <w:rFonts w:hint="eastAsia"/>
        </w:rPr>
        <w:t>和</w:t>
      </w:r>
      <w:proofErr w:type="gramEnd"/>
      <w:r w:rsidR="00E736D6" w:rsidRPr="00526CBD">
        <w:rPr>
          <w:rFonts w:hint="eastAsia"/>
        </w:rPr>
        <w:t>。</w:t>
      </w:r>
    </w:p>
    <w:p w14:paraId="4D474172" w14:textId="77777777" w:rsidR="00233023" w:rsidRPr="00526CBD" w:rsidRDefault="000028E7" w:rsidP="00A62F71">
      <w:pPr>
        <w:rPr>
          <w:rFonts w:hint="eastAsia"/>
        </w:rPr>
      </w:pPr>
      <w:r w:rsidRPr="00526CBD">
        <w:rPr>
          <w:rFonts w:cs="新細明體" w:hint="eastAsia"/>
        </w:rPr>
        <w:t>接著</w:t>
      </w:r>
      <w:r w:rsidR="001D4B0D" w:rsidRPr="001D4B0D">
        <w:rPr>
          <w:rFonts w:cs="新細明體" w:hint="eastAsia"/>
          <w:u w:val="words"/>
        </w:rPr>
        <w:t>保羅</w:t>
      </w:r>
      <w:r w:rsidRPr="00526CBD">
        <w:rPr>
          <w:rFonts w:cs="新細明體" w:hint="eastAsia"/>
        </w:rPr>
        <w:t>指出稱義的</w:t>
      </w:r>
      <w:proofErr w:type="gramStart"/>
      <w:r w:rsidRPr="00526CBD">
        <w:rPr>
          <w:rFonts w:cs="新細明體" w:hint="eastAsia"/>
        </w:rPr>
        <w:t>福跟割禮</w:t>
      </w:r>
      <w:proofErr w:type="gramEnd"/>
      <w:r w:rsidRPr="00526CBD">
        <w:rPr>
          <w:rFonts w:cs="新細明體" w:hint="eastAsia"/>
        </w:rPr>
        <w:t>毫無關係，只跟</w:t>
      </w:r>
      <w:proofErr w:type="gramStart"/>
      <w:r w:rsidRPr="00526CBD">
        <w:rPr>
          <w:rFonts w:cs="新細明體" w:hint="eastAsia"/>
        </w:rPr>
        <w:t>一</w:t>
      </w:r>
      <w:proofErr w:type="gramEnd"/>
      <w:r w:rsidRPr="00526CBD">
        <w:rPr>
          <w:rFonts w:cs="新細明體" w:hint="eastAsia"/>
        </w:rPr>
        <w:t>個人的信心有關係。</w:t>
      </w:r>
      <w:r w:rsidR="00233023" w:rsidRPr="00526CBD">
        <w:rPr>
          <w:rFonts w:hint="eastAsia"/>
        </w:rPr>
        <w:t>請看第9</w:t>
      </w:r>
      <w:r w:rsidRPr="00526CBD">
        <w:rPr>
          <w:rFonts w:hint="eastAsia"/>
        </w:rPr>
        <w:t>,10</w:t>
      </w:r>
      <w:r w:rsidR="00233023" w:rsidRPr="00526CBD">
        <w:rPr>
          <w:rFonts w:hint="eastAsia"/>
        </w:rPr>
        <w:t>節：「</w:t>
      </w:r>
      <w:r w:rsidR="00233023" w:rsidRPr="00957557">
        <w:rPr>
          <w:rStyle w:val="a2"/>
          <w:rFonts w:hint="eastAsia"/>
        </w:rPr>
        <w:t>如此看來，</w:t>
      </w:r>
      <w:proofErr w:type="gramStart"/>
      <w:r w:rsidR="00233023" w:rsidRPr="00957557">
        <w:rPr>
          <w:rStyle w:val="a2"/>
          <w:rFonts w:hint="eastAsia"/>
        </w:rPr>
        <w:t>這福是</w:t>
      </w:r>
      <w:proofErr w:type="gramEnd"/>
      <w:r w:rsidR="00233023" w:rsidRPr="00957557">
        <w:rPr>
          <w:rStyle w:val="a2"/>
          <w:rFonts w:hint="eastAsia"/>
        </w:rPr>
        <w:t>單加給</w:t>
      </w:r>
      <w:proofErr w:type="gramStart"/>
      <w:r w:rsidR="00233023" w:rsidRPr="00957557">
        <w:rPr>
          <w:rStyle w:val="a2"/>
          <w:rFonts w:hint="eastAsia"/>
        </w:rPr>
        <w:t>那受割禮</w:t>
      </w:r>
      <w:proofErr w:type="gramEnd"/>
      <w:r w:rsidR="00233023" w:rsidRPr="00957557">
        <w:rPr>
          <w:rStyle w:val="a2"/>
          <w:rFonts w:hint="eastAsia"/>
        </w:rPr>
        <w:t>的人嗎？</w:t>
      </w:r>
      <w:proofErr w:type="gramStart"/>
      <w:r w:rsidR="00233023" w:rsidRPr="00957557">
        <w:rPr>
          <w:rStyle w:val="a2"/>
          <w:rFonts w:hint="eastAsia"/>
        </w:rPr>
        <w:t>不</w:t>
      </w:r>
      <w:proofErr w:type="gramEnd"/>
      <w:r w:rsidR="00233023" w:rsidRPr="00957557">
        <w:rPr>
          <w:rStyle w:val="a2"/>
          <w:rFonts w:hint="eastAsia"/>
        </w:rPr>
        <w:t>也是加給那未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的人嗎？</w:t>
      </w:r>
      <w:r w:rsidRPr="00957557">
        <w:rPr>
          <w:rStyle w:val="a2"/>
          <w:rFonts w:hint="eastAsia"/>
        </w:rPr>
        <w:t>因我們所說，</w:t>
      </w:r>
      <w:r w:rsidR="001D4B0D" w:rsidRPr="001D4B0D">
        <w:rPr>
          <w:rStyle w:val="a2"/>
          <w:rFonts w:hint="eastAsia"/>
          <w:u w:val="words"/>
        </w:rPr>
        <w:t>亞伯拉罕</w:t>
      </w:r>
      <w:r w:rsidRPr="00957557">
        <w:rPr>
          <w:rStyle w:val="a2"/>
          <w:rFonts w:hint="eastAsia"/>
        </w:rPr>
        <w:t>的信，就算為他的義。是怎麼算的呢？是在他</w:t>
      </w:r>
      <w:proofErr w:type="gramStart"/>
      <w:r w:rsidRPr="00957557">
        <w:rPr>
          <w:rStyle w:val="a2"/>
          <w:rFonts w:hint="eastAsia"/>
        </w:rPr>
        <w:t>受割禮</w:t>
      </w:r>
      <w:proofErr w:type="gramEnd"/>
      <w:r w:rsidRPr="00957557">
        <w:rPr>
          <w:rStyle w:val="a2"/>
          <w:rFonts w:hint="eastAsia"/>
        </w:rPr>
        <w:t>的時候呢？是在他未</w:t>
      </w:r>
      <w:proofErr w:type="gramStart"/>
      <w:r w:rsidRPr="00957557">
        <w:rPr>
          <w:rStyle w:val="a2"/>
          <w:rFonts w:hint="eastAsia"/>
        </w:rPr>
        <w:t>受割禮</w:t>
      </w:r>
      <w:proofErr w:type="gramEnd"/>
      <w:r w:rsidRPr="00957557">
        <w:rPr>
          <w:rStyle w:val="a2"/>
          <w:rFonts w:hint="eastAsia"/>
        </w:rPr>
        <w:t>的時候呢？不是在</w:t>
      </w:r>
      <w:proofErr w:type="gramStart"/>
      <w:r w:rsidRPr="00957557">
        <w:rPr>
          <w:rStyle w:val="a2"/>
          <w:rFonts w:hint="eastAsia"/>
        </w:rPr>
        <w:t>受割禮</w:t>
      </w:r>
      <w:proofErr w:type="gramEnd"/>
      <w:r w:rsidRPr="00957557">
        <w:rPr>
          <w:rStyle w:val="a2"/>
          <w:rFonts w:hint="eastAsia"/>
        </w:rPr>
        <w:t>的時候，乃是在未</w:t>
      </w:r>
      <w:proofErr w:type="gramStart"/>
      <w:r w:rsidRPr="00957557">
        <w:rPr>
          <w:rStyle w:val="a2"/>
          <w:rFonts w:hint="eastAsia"/>
        </w:rPr>
        <w:t>受割禮</w:t>
      </w:r>
      <w:proofErr w:type="gramEnd"/>
      <w:r w:rsidRPr="00957557">
        <w:rPr>
          <w:rStyle w:val="a2"/>
          <w:rFonts w:hint="eastAsia"/>
        </w:rPr>
        <w:t>的時候。</w:t>
      </w:r>
      <w:r w:rsidR="00233023" w:rsidRPr="00526CBD">
        <w:rPr>
          <w:rFonts w:hint="eastAsia"/>
        </w:rPr>
        <w:t>」</w:t>
      </w:r>
      <w:r w:rsidR="001D4B0D" w:rsidRPr="001D4B0D">
        <w:rPr>
          <w:rFonts w:cs="新細明體" w:hint="eastAsia"/>
          <w:u w:val="words"/>
        </w:rPr>
        <w:t>猶太</w:t>
      </w:r>
      <w:r w:rsidRPr="00526CBD">
        <w:rPr>
          <w:rFonts w:cs="新細明體" w:hint="eastAsia"/>
        </w:rPr>
        <w:t>人以為有了</w:t>
      </w:r>
      <w:proofErr w:type="gramStart"/>
      <w:r w:rsidRPr="00526CBD">
        <w:rPr>
          <w:rFonts w:cs="新細明體" w:hint="eastAsia"/>
        </w:rPr>
        <w:t>割禮叫</w:t>
      </w:r>
      <w:proofErr w:type="gramEnd"/>
      <w:r w:rsidRPr="00526CBD">
        <w:rPr>
          <w:rFonts w:cs="新細明體" w:hint="eastAsia"/>
        </w:rPr>
        <w:t>他們與別人不同。他們認為</w:t>
      </w:r>
      <w:r w:rsidRPr="00526CBD">
        <w:rPr>
          <w:rFonts w:hint="eastAsia"/>
        </w:rPr>
        <w:t>剛才</w:t>
      </w:r>
      <w:proofErr w:type="gramStart"/>
      <w:r w:rsidRPr="00526CBD">
        <w:rPr>
          <w:rFonts w:hint="eastAsia"/>
        </w:rPr>
        <w:t>所說的稱</w:t>
      </w:r>
      <w:proofErr w:type="gramEnd"/>
      <w:r w:rsidRPr="00526CBD">
        <w:rPr>
          <w:rFonts w:hint="eastAsia"/>
        </w:rPr>
        <w:t>義的祝福，是</w:t>
      </w:r>
      <w:r w:rsidRPr="00526CBD">
        <w:rPr>
          <w:rFonts w:cs="新細明體" w:hint="eastAsia"/>
        </w:rPr>
        <w:t>單</w:t>
      </w:r>
      <w:r w:rsidRPr="00526CBD">
        <w:rPr>
          <w:rFonts w:hint="eastAsia"/>
        </w:rPr>
        <w:t>加給</w:t>
      </w:r>
      <w:proofErr w:type="gramStart"/>
      <w:r w:rsidRPr="00526CBD">
        <w:rPr>
          <w:rFonts w:cs="新細明體" w:hint="eastAsia"/>
        </w:rPr>
        <w:t>那受割禮</w:t>
      </w:r>
      <w:proofErr w:type="gramEnd"/>
      <w:r w:rsidRPr="00526CBD">
        <w:rPr>
          <w:rFonts w:cs="新細明體" w:hint="eastAsia"/>
        </w:rPr>
        <w:t>的人。然而，</w:t>
      </w:r>
      <w:r w:rsidR="001D4B0D" w:rsidRPr="001D4B0D">
        <w:rPr>
          <w:rFonts w:cs="新細明體" w:hint="eastAsia"/>
          <w:u w:val="words"/>
        </w:rPr>
        <w:t>保羅</w:t>
      </w:r>
      <w:r w:rsidRPr="00526CBD">
        <w:rPr>
          <w:rFonts w:cs="新細明體" w:hint="eastAsia"/>
        </w:rPr>
        <w:t>指出稱義的福也要加給那未</w:t>
      </w:r>
      <w:proofErr w:type="gramStart"/>
      <w:r w:rsidRPr="00526CBD">
        <w:rPr>
          <w:rFonts w:cs="新細明體" w:hint="eastAsia"/>
        </w:rPr>
        <w:t>受割禮</w:t>
      </w:r>
      <w:proofErr w:type="gramEnd"/>
      <w:r w:rsidRPr="00526CBD">
        <w:rPr>
          <w:rFonts w:cs="新細明體" w:hint="eastAsia"/>
        </w:rPr>
        <w:t>的人。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因信稱義，大約在85歲的時候；而</w:t>
      </w:r>
      <w:r w:rsidR="001D4B0D" w:rsidRPr="001D4B0D">
        <w:rPr>
          <w:rFonts w:hint="eastAsia"/>
          <w:u w:val="words"/>
        </w:rPr>
        <w:t>亞伯拉罕</w:t>
      </w:r>
      <w:proofErr w:type="gramStart"/>
      <w:r w:rsidRPr="00526CBD">
        <w:rPr>
          <w:rFonts w:hint="eastAsia"/>
        </w:rPr>
        <w:t>受割禮</w:t>
      </w:r>
      <w:proofErr w:type="gramEnd"/>
      <w:r w:rsidRPr="00526CBD">
        <w:rPr>
          <w:rFonts w:hint="eastAsia"/>
        </w:rPr>
        <w:t>，則在99歲的時候，</w:t>
      </w:r>
      <w:proofErr w:type="gramStart"/>
      <w:r w:rsidRPr="00526CBD">
        <w:rPr>
          <w:rFonts w:hint="eastAsia"/>
        </w:rPr>
        <w:t>期間相隔至少</w:t>
      </w:r>
      <w:proofErr w:type="gramEnd"/>
      <w:r w:rsidRPr="00526CBD">
        <w:rPr>
          <w:rFonts w:hint="eastAsia"/>
        </w:rPr>
        <w:t>14年。這表示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因信稱義，是在他</w:t>
      </w:r>
      <w:proofErr w:type="gramStart"/>
      <w:r w:rsidRPr="00526CBD">
        <w:rPr>
          <w:rFonts w:hint="eastAsia"/>
        </w:rPr>
        <w:t>受割禮</w:t>
      </w:r>
      <w:proofErr w:type="gramEnd"/>
      <w:r w:rsidRPr="00526CBD">
        <w:rPr>
          <w:rFonts w:hint="eastAsia"/>
        </w:rPr>
        <w:t>的14年前。由此看來，</w:t>
      </w:r>
      <w:proofErr w:type="gramStart"/>
      <w:r w:rsidRPr="00526CBD">
        <w:rPr>
          <w:rFonts w:hint="eastAsia"/>
        </w:rPr>
        <w:t>一</w:t>
      </w:r>
      <w:proofErr w:type="gramEnd"/>
      <w:r w:rsidRPr="00526CBD">
        <w:rPr>
          <w:rFonts w:hint="eastAsia"/>
        </w:rPr>
        <w:t>個人被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D92426">
        <w:rPr>
          <w:rFonts w:cs="華康細圓體(P)" w:hint="eastAsia"/>
        </w:rPr>
        <w:t>神稱義</w:t>
      </w:r>
      <w:r w:rsidRPr="00526CBD">
        <w:rPr>
          <w:rFonts w:cs="華康細圓體(P)" w:hint="eastAsia"/>
        </w:rPr>
        <w:t>跟</w:t>
      </w:r>
      <w:proofErr w:type="gramEnd"/>
      <w:r w:rsidRPr="00526CBD">
        <w:rPr>
          <w:rFonts w:cs="華康細圓體(P)" w:hint="eastAsia"/>
        </w:rPr>
        <w:t>他有否</w:t>
      </w:r>
      <w:proofErr w:type="gramStart"/>
      <w:r w:rsidRPr="00526CBD">
        <w:rPr>
          <w:rFonts w:cs="華康細圓體(P)" w:hint="eastAsia"/>
        </w:rPr>
        <w:t>受割禮</w:t>
      </w:r>
      <w:proofErr w:type="gramEnd"/>
      <w:r w:rsidRPr="00526CBD">
        <w:rPr>
          <w:rFonts w:cs="華康細圓體(P)" w:hint="eastAsia"/>
        </w:rPr>
        <w:t>無關，重要的乃是他</w:t>
      </w:r>
      <w:proofErr w:type="gramStart"/>
      <w:r w:rsidRPr="00526CBD">
        <w:rPr>
          <w:rFonts w:cs="華康細圓體(P)" w:hint="eastAsia"/>
        </w:rPr>
        <w:t>有否跟從</w:t>
      </w:r>
      <w:proofErr w:type="gramEnd"/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的信心。</w:t>
      </w:r>
      <w:r w:rsidR="00233023" w:rsidRPr="00526CBD">
        <w:rPr>
          <w:rFonts w:hint="eastAsia"/>
        </w:rPr>
        <w:t>既然如此，</w:t>
      </w:r>
      <w:r w:rsidR="001D4B0D" w:rsidRPr="001D4B0D">
        <w:rPr>
          <w:rFonts w:hint="eastAsia"/>
          <w:u w:val="words"/>
        </w:rPr>
        <w:t>亞伯拉罕</w:t>
      </w:r>
      <w:r w:rsidR="00233023" w:rsidRPr="00526CBD">
        <w:rPr>
          <w:rFonts w:hint="eastAsia"/>
        </w:rPr>
        <w:t>還為何要</w:t>
      </w:r>
      <w:proofErr w:type="gramStart"/>
      <w:r w:rsidR="00233023" w:rsidRPr="00526CBD">
        <w:rPr>
          <w:rFonts w:hint="eastAsia"/>
        </w:rPr>
        <w:t>受割禮呢</w:t>
      </w:r>
      <w:proofErr w:type="gramEnd"/>
      <w:r w:rsidR="00233023" w:rsidRPr="00526CBD">
        <w:rPr>
          <w:rFonts w:hint="eastAsia"/>
        </w:rPr>
        <w:t>？請看第11,12節：「</w:t>
      </w:r>
      <w:r w:rsidR="00233023" w:rsidRPr="00957557">
        <w:rPr>
          <w:rStyle w:val="a2"/>
          <w:rFonts w:hint="eastAsia"/>
        </w:rPr>
        <w:t>並且他受</w:t>
      </w:r>
      <w:proofErr w:type="gramStart"/>
      <w:r w:rsidR="00233023" w:rsidRPr="00957557">
        <w:rPr>
          <w:rStyle w:val="a2"/>
          <w:rFonts w:hint="eastAsia"/>
        </w:rPr>
        <w:t>了割禮</w:t>
      </w:r>
      <w:proofErr w:type="gramEnd"/>
      <w:r w:rsidR="00233023" w:rsidRPr="00957557">
        <w:rPr>
          <w:rStyle w:val="a2"/>
          <w:rFonts w:hint="eastAsia"/>
        </w:rPr>
        <w:t>的記號，作他未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的時候因信稱義的印證，叫他作一切未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而信之人的父，使他們也算為義；又作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之人的父，就是那些不但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，並且按我們的祖宗</w:t>
      </w:r>
      <w:r w:rsidR="001D4B0D" w:rsidRPr="001D4B0D">
        <w:rPr>
          <w:rStyle w:val="a2"/>
          <w:rFonts w:hint="eastAsia"/>
          <w:u w:val="words"/>
        </w:rPr>
        <w:t>亞伯拉罕</w:t>
      </w:r>
      <w:r w:rsidR="00233023" w:rsidRPr="00957557">
        <w:rPr>
          <w:rStyle w:val="a2"/>
          <w:rFonts w:hint="eastAsia"/>
        </w:rPr>
        <w:t>，未</w:t>
      </w:r>
      <w:proofErr w:type="gramStart"/>
      <w:r w:rsidR="00233023" w:rsidRPr="00957557">
        <w:rPr>
          <w:rStyle w:val="a2"/>
          <w:rFonts w:hint="eastAsia"/>
        </w:rPr>
        <w:t>受割禮</w:t>
      </w:r>
      <w:proofErr w:type="gramEnd"/>
      <w:r w:rsidR="00233023" w:rsidRPr="00957557">
        <w:rPr>
          <w:rStyle w:val="a2"/>
          <w:rFonts w:hint="eastAsia"/>
        </w:rPr>
        <w:t>而信之蹤跡去行的人。</w:t>
      </w:r>
      <w:r w:rsidR="00233023"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亞伯拉罕</w:t>
      </w:r>
      <w:proofErr w:type="gramStart"/>
      <w:r w:rsidR="00233023" w:rsidRPr="00526CBD">
        <w:rPr>
          <w:rFonts w:hint="eastAsia"/>
        </w:rPr>
        <w:t>受割禮</w:t>
      </w:r>
      <w:proofErr w:type="gramEnd"/>
      <w:r w:rsidR="00233023" w:rsidRPr="00526CBD">
        <w:rPr>
          <w:rFonts w:hint="eastAsia"/>
        </w:rPr>
        <w:t>，這是為了印證他</w:t>
      </w:r>
      <w:proofErr w:type="gramStart"/>
      <w:r w:rsidR="00233023" w:rsidRPr="00526CBD">
        <w:rPr>
          <w:rFonts w:hint="eastAsia"/>
        </w:rPr>
        <w:t>之</w:t>
      </w:r>
      <w:proofErr w:type="gramEnd"/>
      <w:r w:rsidR="00233023" w:rsidRPr="00526CBD">
        <w:rPr>
          <w:rFonts w:hint="eastAsia"/>
        </w:rPr>
        <w:t>前因信稱義</w:t>
      </w:r>
      <w:r w:rsidR="00FD265A" w:rsidRPr="00526CBD">
        <w:rPr>
          <w:rFonts w:hint="eastAsia"/>
        </w:rPr>
        <w:t>，</w:t>
      </w:r>
      <w:r w:rsidR="00FD265A" w:rsidRPr="00526CBD">
        <w:rPr>
          <w:rFonts w:cs="新細明體" w:hint="eastAsia"/>
        </w:rPr>
        <w:t>留下信心的腳</w:t>
      </w:r>
      <w:proofErr w:type="gramStart"/>
      <w:r w:rsidR="00FD265A" w:rsidRPr="00526CBD">
        <w:rPr>
          <w:rFonts w:cs="新細明體" w:hint="eastAsia"/>
        </w:rPr>
        <w:t>蹤</w:t>
      </w:r>
      <w:proofErr w:type="gramEnd"/>
      <w:r w:rsidR="00D92426">
        <w:rPr>
          <w:rFonts w:hint="eastAsia"/>
        </w:rPr>
        <w:t>，</w:t>
      </w:r>
      <w:r w:rsidR="00233023" w:rsidRPr="00526CBD">
        <w:rPr>
          <w:rFonts w:hint="eastAsia"/>
        </w:rPr>
        <w:t>情況就好像我們相信耶穌而經歷重生後，藉著受洗向世人見證自己基督徒的身份一樣。</w:t>
      </w:r>
      <w:r w:rsidRPr="00526CBD">
        <w:rPr>
          <w:rFonts w:hint="eastAsia"/>
        </w:rPr>
        <w:t>換句話來說，我們並不能通過</w:t>
      </w:r>
      <w:proofErr w:type="gramStart"/>
      <w:r w:rsidRPr="00526CBD">
        <w:rPr>
          <w:rFonts w:hint="eastAsia"/>
        </w:rPr>
        <w:t>割禮</w:t>
      </w:r>
      <w:r w:rsidRPr="00526CBD">
        <w:rPr>
          <w:rFonts w:cs="新細明體" w:hint="eastAsia"/>
        </w:rPr>
        <w:t>或</w:t>
      </w:r>
      <w:proofErr w:type="gramEnd"/>
      <w:r w:rsidRPr="00526CBD">
        <w:rPr>
          <w:rFonts w:hint="eastAsia"/>
        </w:rPr>
        <w:t>洗禮</w:t>
      </w:r>
      <w:proofErr w:type="gramStart"/>
      <w:r w:rsidRPr="00526CBD">
        <w:rPr>
          <w:rFonts w:hint="eastAsia"/>
        </w:rPr>
        <w:t>而得稱義</w:t>
      </w:r>
      <w:proofErr w:type="gramEnd"/>
      <w:r w:rsidRPr="00526CBD">
        <w:rPr>
          <w:rFonts w:hint="eastAsia"/>
        </w:rPr>
        <w:t>。</w:t>
      </w:r>
    </w:p>
    <w:p w14:paraId="41A680DD" w14:textId="77777777" w:rsidR="00D92426" w:rsidRDefault="001D4B0D" w:rsidP="00A62F71">
      <w:pPr>
        <w:rPr>
          <w:rFonts w:cs="新細明體" w:hint="eastAsia"/>
        </w:rPr>
      </w:pPr>
      <w:r w:rsidRPr="001D4B0D">
        <w:rPr>
          <w:rFonts w:cs="新細明體" w:hint="eastAsia"/>
          <w:u w:val="words"/>
        </w:rPr>
        <w:t>保羅</w:t>
      </w:r>
      <w:r w:rsidR="00CA0B26" w:rsidRPr="00526CBD">
        <w:rPr>
          <w:rFonts w:cs="新細明體" w:hint="eastAsia"/>
        </w:rPr>
        <w:t>之後論</w:t>
      </w:r>
      <w:proofErr w:type="gramStart"/>
      <w:r w:rsidR="00CA0B26" w:rsidRPr="00526CBD">
        <w:rPr>
          <w:rFonts w:cs="新細明體" w:hint="eastAsia"/>
        </w:rPr>
        <w:t>証</w:t>
      </w:r>
      <w:proofErr w:type="gramEnd"/>
      <w:r w:rsidRPr="001D4B0D">
        <w:rPr>
          <w:rFonts w:cs="新細明體" w:hint="eastAsia"/>
          <w:u w:val="words"/>
        </w:rPr>
        <w:t>亞伯拉罕</w:t>
      </w:r>
      <w:r w:rsidR="00CA0B26" w:rsidRPr="00526CBD">
        <w:rPr>
          <w:rFonts w:cs="新細明體" w:hint="eastAsia"/>
        </w:rPr>
        <w:t>和他後裔所承受的應許跟律法無關，只是基於因信而得的義。</w:t>
      </w:r>
      <w:r w:rsidR="00233023" w:rsidRPr="00526CBD">
        <w:rPr>
          <w:rFonts w:hint="eastAsia"/>
        </w:rPr>
        <w:t>請看第13</w:t>
      </w:r>
      <w:r w:rsidR="005E0C74" w:rsidRPr="00526CBD">
        <w:rPr>
          <w:rFonts w:hint="eastAsia"/>
        </w:rPr>
        <w:t>節</w:t>
      </w:r>
      <w:r w:rsidR="00233023" w:rsidRPr="00526CBD">
        <w:rPr>
          <w:rFonts w:hint="eastAsia"/>
        </w:rPr>
        <w:t>：「</w:t>
      </w:r>
      <w:r w:rsidR="00233023" w:rsidRPr="00957557">
        <w:rPr>
          <w:rStyle w:val="a2"/>
          <w:rFonts w:hint="eastAsia"/>
        </w:rPr>
        <w:t>因為</w:t>
      </w:r>
      <w:r w:rsidR="005C6BEC" w:rsidRPr="00957557">
        <w:rPr>
          <w:rStyle w:val="a2"/>
          <w:rFonts w:hint="eastAsia"/>
        </w:rPr>
        <w:t xml:space="preserve">　神</w:t>
      </w:r>
      <w:r w:rsidR="00233023" w:rsidRPr="00957557">
        <w:rPr>
          <w:rStyle w:val="a2"/>
          <w:rFonts w:hint="eastAsia"/>
        </w:rPr>
        <w:t>應許</w:t>
      </w:r>
      <w:r w:rsidRPr="001D4B0D">
        <w:rPr>
          <w:rStyle w:val="a2"/>
          <w:rFonts w:hint="eastAsia"/>
          <w:u w:val="words"/>
        </w:rPr>
        <w:t>亞伯拉罕</w:t>
      </w:r>
      <w:r w:rsidR="00233023" w:rsidRPr="00957557">
        <w:rPr>
          <w:rStyle w:val="a2"/>
          <w:rFonts w:hint="eastAsia"/>
        </w:rPr>
        <w:t>和他後裔必得承受世界，不是因律法，乃是因信而得的義。</w:t>
      </w:r>
      <w:r w:rsidR="00233023" w:rsidRPr="00526CBD">
        <w:rPr>
          <w:rFonts w:hint="eastAsia"/>
        </w:rPr>
        <w:t>」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稱</w:t>
      </w:r>
      <w:r w:rsidRPr="001D4B0D">
        <w:rPr>
          <w:rFonts w:hint="eastAsia"/>
          <w:u w:val="words"/>
        </w:rPr>
        <w:t>亞伯拉罕</w:t>
      </w:r>
      <w:proofErr w:type="gramEnd"/>
      <w:r w:rsidR="00233023" w:rsidRPr="00526CBD">
        <w:rPr>
          <w:rFonts w:hint="eastAsia"/>
        </w:rPr>
        <w:t>為義後，賜給他和他的後裔「</w:t>
      </w:r>
      <w:r w:rsidR="00233023" w:rsidRPr="001D4B0D">
        <w:rPr>
          <w:rStyle w:val="a2"/>
          <w:rFonts w:hint="eastAsia"/>
        </w:rPr>
        <w:t>必得承受世界</w:t>
      </w:r>
      <w:r w:rsidR="00233023" w:rsidRPr="00526CBD">
        <w:rPr>
          <w:rFonts w:hint="eastAsia"/>
        </w:rPr>
        <w:t>」的應許。在這</w:t>
      </w:r>
      <w:proofErr w:type="gramStart"/>
      <w:r w:rsidR="00233023" w:rsidRPr="00526CBD">
        <w:rPr>
          <w:rFonts w:hint="eastAsia"/>
        </w:rPr>
        <w:t>裏</w:t>
      </w:r>
      <w:proofErr w:type="gramEnd"/>
      <w:r w:rsidR="00233023" w:rsidRPr="00526CBD">
        <w:rPr>
          <w:rFonts w:hint="eastAsia"/>
        </w:rPr>
        <w:t>，「</w:t>
      </w:r>
      <w:r w:rsidR="00233023" w:rsidRPr="001D4B0D">
        <w:rPr>
          <w:rStyle w:val="a2"/>
          <w:rFonts w:hint="eastAsia"/>
        </w:rPr>
        <w:t>承受世界</w:t>
      </w:r>
      <w:r w:rsidR="00233023" w:rsidRPr="00526CBD">
        <w:rPr>
          <w:rFonts w:hint="eastAsia"/>
        </w:rPr>
        <w:t>」的意思，指著承受</w:t>
      </w:r>
      <w:proofErr w:type="gramStart"/>
      <w:r w:rsidR="002753C0" w:rsidRPr="00526CBD">
        <w:rPr>
          <w:rFonts w:hint="eastAsia"/>
        </w:rPr>
        <w:t>迦</w:t>
      </w:r>
      <w:proofErr w:type="gramEnd"/>
      <w:r w:rsidR="002753C0" w:rsidRPr="00526CBD">
        <w:rPr>
          <w:rFonts w:hint="eastAsia"/>
        </w:rPr>
        <w:t>南</w:t>
      </w:r>
      <w:r w:rsidR="00233023" w:rsidRPr="00526CBD">
        <w:rPr>
          <w:rFonts w:hint="eastAsia"/>
        </w:rPr>
        <w:t>地為業。</w:t>
      </w:r>
      <w:r w:rsidR="00CA0B26" w:rsidRPr="00526CBD">
        <w:rPr>
          <w:rFonts w:hint="eastAsia"/>
        </w:rPr>
        <w:t>「</w:t>
      </w:r>
      <w:r w:rsidR="00CA0B26" w:rsidRPr="001D4B0D">
        <w:rPr>
          <w:rStyle w:val="a2"/>
          <w:rFonts w:hint="eastAsia"/>
        </w:rPr>
        <w:t>承受世界</w:t>
      </w:r>
      <w:r w:rsidR="00CA0B26" w:rsidRPr="00526CBD">
        <w:rPr>
          <w:rFonts w:cs="新細明體" w:hint="eastAsia"/>
        </w:rPr>
        <w:t>」之後要作甚麼呢？就是要管理世界。</w:t>
      </w:r>
      <w:r w:rsidR="00CA0B26" w:rsidRPr="00526CBD">
        <w:rPr>
          <w:rFonts w:ascii="新細明體" w:eastAsia="新細明體" w:hAnsi="新細明體" w:cs="新細明體" w:hint="eastAsia"/>
        </w:rPr>
        <w:t xml:space="preserve">　</w:t>
      </w:r>
      <w:r w:rsidR="00CA0B26" w:rsidRPr="00526CBD">
        <w:rPr>
          <w:rFonts w:cs="華康細圓體(P)" w:hint="eastAsia"/>
        </w:rPr>
        <w:t>神拯救</w:t>
      </w:r>
      <w:r w:rsidRPr="001D4B0D">
        <w:rPr>
          <w:rFonts w:hint="eastAsia"/>
          <w:u w:val="words"/>
        </w:rPr>
        <w:t>亞伯拉罕</w:t>
      </w:r>
      <w:r w:rsidR="00CA0B26" w:rsidRPr="00526CBD">
        <w:rPr>
          <w:rFonts w:cs="新細明體" w:hint="eastAsia"/>
        </w:rPr>
        <w:t>不是單單為了解決他的人生問題，乃是盼望</w:t>
      </w:r>
      <w:r w:rsidR="00233023" w:rsidRPr="00526CBD">
        <w:rPr>
          <w:rFonts w:hint="eastAsia"/>
        </w:rPr>
        <w:t>通過</w:t>
      </w:r>
      <w:r w:rsidRPr="001D4B0D">
        <w:rPr>
          <w:rFonts w:hint="eastAsia"/>
          <w:u w:val="words"/>
        </w:rPr>
        <w:t>亞伯拉罕</w:t>
      </w:r>
      <w:proofErr w:type="gramStart"/>
      <w:r w:rsidR="00233023" w:rsidRPr="00526CBD">
        <w:rPr>
          <w:rFonts w:hint="eastAsia"/>
        </w:rPr>
        <w:t>一</w:t>
      </w:r>
      <w:proofErr w:type="gramEnd"/>
      <w:r w:rsidR="00233023" w:rsidRPr="00526CBD">
        <w:rPr>
          <w:rFonts w:hint="eastAsia"/>
        </w:rPr>
        <w:t>個人因信稱義，叫世上萬民都能因信稱義而得救</w:t>
      </w:r>
      <w:r w:rsidR="00CA0B26" w:rsidRPr="00526CBD">
        <w:rPr>
          <w:rFonts w:hint="eastAsia"/>
        </w:rPr>
        <w:t>，</w:t>
      </w:r>
      <w:r w:rsidR="00CA0B26" w:rsidRPr="00526CBD">
        <w:rPr>
          <w:rFonts w:cs="新細明體" w:hint="eastAsia"/>
        </w:rPr>
        <w:t>建立一個屬</w:t>
      </w:r>
      <w:r w:rsidR="00CA0B26" w:rsidRPr="00526CBD">
        <w:rPr>
          <w:rFonts w:ascii="新細明體" w:eastAsia="新細明體" w:hAnsi="新細明體" w:cs="新細明體" w:hint="eastAsia"/>
        </w:rPr>
        <w:t xml:space="preserve">　</w:t>
      </w:r>
      <w:r w:rsidR="00D92426">
        <w:rPr>
          <w:rFonts w:cs="華康細圓體(P)" w:hint="eastAsia"/>
        </w:rPr>
        <w:t>神的</w:t>
      </w:r>
      <w:r w:rsidR="00CA0B26" w:rsidRPr="00526CBD">
        <w:rPr>
          <w:rFonts w:cs="華康細圓體(P)" w:hint="eastAsia"/>
        </w:rPr>
        <w:t>國度</w:t>
      </w:r>
      <w:r w:rsidR="00233023" w:rsidRPr="00526CBD">
        <w:rPr>
          <w:rFonts w:hint="eastAsia"/>
        </w:rPr>
        <w:t>。</w:t>
      </w:r>
      <w:r w:rsidRPr="001D4B0D">
        <w:rPr>
          <w:rFonts w:cs="新細明體" w:hint="eastAsia"/>
          <w:u w:val="words"/>
        </w:rPr>
        <w:t>猶太</w:t>
      </w:r>
      <w:r w:rsidR="00CA0B26" w:rsidRPr="00526CBD">
        <w:rPr>
          <w:rFonts w:cs="新細明體" w:hint="eastAsia"/>
        </w:rPr>
        <w:t>人以為自己能夠領受</w:t>
      </w:r>
      <w:proofErr w:type="gramStart"/>
      <w:r w:rsidR="00CA0B26" w:rsidRPr="00526CBD">
        <w:rPr>
          <w:rFonts w:cs="新細明體" w:hint="eastAsia"/>
        </w:rPr>
        <w:t>這個</w:t>
      </w:r>
      <w:r w:rsidR="00CA0B26"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="00CA0B26" w:rsidRPr="00526CBD">
        <w:rPr>
          <w:rFonts w:cs="華康細圓體(P)" w:hint="eastAsia"/>
        </w:rPr>
        <w:t>神偉大的應許</w:t>
      </w:r>
      <w:r w:rsidR="00D92426">
        <w:rPr>
          <w:rFonts w:cs="華康細圓體(P)" w:hint="eastAsia"/>
        </w:rPr>
        <w:t>，是因</w:t>
      </w:r>
      <w:r w:rsidR="00CA0B26" w:rsidRPr="00526CBD">
        <w:rPr>
          <w:rFonts w:cs="華康細圓體(P)" w:hint="eastAsia"/>
        </w:rPr>
        <w:t>他們有著</w:t>
      </w:r>
      <w:r w:rsidRPr="001D4B0D">
        <w:rPr>
          <w:rFonts w:cs="華康細圓體(P)" w:hint="eastAsia"/>
          <w:u w:val="words"/>
        </w:rPr>
        <w:t>亞伯拉罕</w:t>
      </w:r>
      <w:r w:rsidR="00CA0B26" w:rsidRPr="00526CBD">
        <w:rPr>
          <w:rFonts w:cs="華康細圓體(P)" w:hint="eastAsia"/>
        </w:rPr>
        <w:t>的血統，</w:t>
      </w:r>
      <w:r w:rsidR="002F0A69" w:rsidRPr="00526CBD">
        <w:rPr>
          <w:rFonts w:cs="新細明體" w:hint="eastAsia"/>
        </w:rPr>
        <w:t>有遵守</w:t>
      </w:r>
      <w:r w:rsidR="00CA0B26" w:rsidRPr="00526CBD">
        <w:rPr>
          <w:rFonts w:cs="新細明體" w:hint="eastAsia"/>
        </w:rPr>
        <w:t>律法</w:t>
      </w:r>
      <w:r w:rsidR="002F0A69" w:rsidRPr="00526CBD">
        <w:rPr>
          <w:rFonts w:cs="新細明體" w:hint="eastAsia"/>
        </w:rPr>
        <w:t>的德行</w:t>
      </w:r>
      <w:r w:rsidR="00CA0B26" w:rsidRPr="00526CBD">
        <w:rPr>
          <w:rFonts w:cs="新細明體" w:hint="eastAsia"/>
        </w:rPr>
        <w:t>。然而，</w:t>
      </w:r>
      <w:r w:rsidRPr="001D4B0D">
        <w:rPr>
          <w:rFonts w:cs="新細明體" w:hint="eastAsia"/>
          <w:u w:val="words"/>
        </w:rPr>
        <w:t>保羅</w:t>
      </w:r>
      <w:r w:rsidR="00CA0B26" w:rsidRPr="00526CBD">
        <w:rPr>
          <w:rFonts w:cs="新細明體" w:hint="eastAsia"/>
        </w:rPr>
        <w:t>清楚指出不是因律法，乃是因信而得的義。</w:t>
      </w:r>
    </w:p>
    <w:p w14:paraId="2BAA7EF2" w14:textId="77777777" w:rsidR="00233023" w:rsidRPr="00526CBD" w:rsidRDefault="002F0A69" w:rsidP="00A62F71">
      <w:pPr>
        <w:rPr>
          <w:rFonts w:cs="新細明體" w:hint="eastAsia"/>
        </w:rPr>
      </w:pPr>
      <w:r w:rsidRPr="00526CBD">
        <w:rPr>
          <w:rFonts w:cs="新細明體" w:hint="eastAsia"/>
        </w:rPr>
        <w:t>然後，</w:t>
      </w:r>
      <w:r w:rsidR="001D4B0D" w:rsidRPr="001D4B0D">
        <w:rPr>
          <w:rFonts w:cs="新細明體" w:hint="eastAsia"/>
          <w:u w:val="words"/>
        </w:rPr>
        <w:t>保羅</w:t>
      </w:r>
      <w:r w:rsidRPr="00526CBD">
        <w:rPr>
          <w:rFonts w:cs="新細明體" w:hint="eastAsia"/>
        </w:rPr>
        <w:t>在第14,15節從邏輯論</w:t>
      </w:r>
      <w:proofErr w:type="gramStart"/>
      <w:r w:rsidRPr="00526CBD">
        <w:rPr>
          <w:rFonts w:cs="新細明體" w:hint="eastAsia"/>
        </w:rPr>
        <w:t>証</w:t>
      </w:r>
      <w:proofErr w:type="gramEnd"/>
      <w:r w:rsidRPr="00526CBD">
        <w:rPr>
          <w:rFonts w:cs="新細明體" w:hint="eastAsia"/>
        </w:rPr>
        <w:t>去解釋為何人得以為後嗣是</w:t>
      </w:r>
      <w:proofErr w:type="gramStart"/>
      <w:r w:rsidRPr="00526CBD">
        <w:rPr>
          <w:rFonts w:cs="新細明體" w:hint="eastAsia"/>
        </w:rPr>
        <w:t>本乎信</w:t>
      </w:r>
      <w:proofErr w:type="gramEnd"/>
      <w:r w:rsidRPr="00526CBD">
        <w:rPr>
          <w:rFonts w:cs="新細明體" w:hint="eastAsia"/>
        </w:rPr>
        <w:t>。請看第14,15節：「</w:t>
      </w:r>
      <w:proofErr w:type="gramStart"/>
      <w:r w:rsidRPr="00957557">
        <w:rPr>
          <w:rStyle w:val="a2"/>
          <w:rFonts w:hint="eastAsia"/>
        </w:rPr>
        <w:t>若是屬乎律法</w:t>
      </w:r>
      <w:proofErr w:type="gramEnd"/>
      <w:r w:rsidRPr="00957557">
        <w:rPr>
          <w:rStyle w:val="a2"/>
          <w:rFonts w:hint="eastAsia"/>
        </w:rPr>
        <w:t>的人，才得為後嗣，信就歸於虛空，應許也就廢</w:t>
      </w:r>
      <w:r w:rsidRPr="00957557">
        <w:rPr>
          <w:rStyle w:val="a2"/>
          <w:rFonts w:hint="eastAsia"/>
        </w:rPr>
        <w:lastRenderedPageBreak/>
        <w:t>棄了。因為律法</w:t>
      </w:r>
      <w:proofErr w:type="gramStart"/>
      <w:r w:rsidRPr="00957557">
        <w:rPr>
          <w:rStyle w:val="a2"/>
          <w:rFonts w:hint="eastAsia"/>
        </w:rPr>
        <w:t>是惹動忿怒</w:t>
      </w:r>
      <w:proofErr w:type="gramEnd"/>
      <w:r w:rsidRPr="00957557">
        <w:rPr>
          <w:rStyle w:val="a2"/>
          <w:rFonts w:hint="eastAsia"/>
        </w:rPr>
        <w:t>的，哪</w:t>
      </w:r>
      <w:proofErr w:type="gramStart"/>
      <w:r w:rsidRPr="00957557">
        <w:rPr>
          <w:rStyle w:val="a2"/>
          <w:rFonts w:hint="eastAsia"/>
        </w:rPr>
        <w:t>裏</w:t>
      </w:r>
      <w:proofErr w:type="gramEnd"/>
      <w:r w:rsidRPr="00957557">
        <w:rPr>
          <w:rStyle w:val="a2"/>
          <w:rFonts w:hint="eastAsia"/>
        </w:rPr>
        <w:t>沒有律法，那</w:t>
      </w:r>
      <w:proofErr w:type="gramStart"/>
      <w:r w:rsidRPr="00957557">
        <w:rPr>
          <w:rStyle w:val="a2"/>
          <w:rFonts w:hint="eastAsia"/>
        </w:rPr>
        <w:t>裏</w:t>
      </w:r>
      <w:proofErr w:type="gramEnd"/>
      <w:r w:rsidRPr="00957557">
        <w:rPr>
          <w:rStyle w:val="a2"/>
          <w:rFonts w:hint="eastAsia"/>
        </w:rPr>
        <w:t>就沒有過犯。</w:t>
      </w:r>
      <w:r w:rsidRPr="00526CBD">
        <w:rPr>
          <w:rFonts w:cs="新細明體" w:hint="eastAsia"/>
        </w:rPr>
        <w:t>」律法告訴人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神聖潔的形像同標準，讓人可以學習成為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神聖潔的百姓。然而，因為人本身的</w:t>
      </w:r>
      <w:proofErr w:type="gramStart"/>
      <w:r w:rsidRPr="00526CBD">
        <w:rPr>
          <w:rFonts w:cs="華康細圓體(P)" w:hint="eastAsia"/>
        </w:rPr>
        <w:t>軟弱，</w:t>
      </w:r>
      <w:proofErr w:type="gramEnd"/>
      <w:r w:rsidRPr="00526CBD">
        <w:rPr>
          <w:rFonts w:cs="華康細圓體(P)" w:hint="eastAsia"/>
        </w:rPr>
        <w:t>不能夠遵守律法。結果，哪</w:t>
      </w:r>
      <w:proofErr w:type="gramStart"/>
      <w:r w:rsidRPr="00526CBD">
        <w:rPr>
          <w:rFonts w:cs="華康細圓體(P)" w:hint="eastAsia"/>
        </w:rPr>
        <w:t>裏</w:t>
      </w:r>
      <w:proofErr w:type="gramEnd"/>
      <w:r w:rsidRPr="00526CBD">
        <w:rPr>
          <w:rFonts w:cs="華康細圓體(P)" w:hint="eastAsia"/>
        </w:rPr>
        <w:t>有律法，哪</w:t>
      </w:r>
      <w:proofErr w:type="gramStart"/>
      <w:r w:rsidRPr="00526CBD">
        <w:rPr>
          <w:rFonts w:cs="華康細圓體(P)" w:hint="eastAsia"/>
        </w:rPr>
        <w:t>裏</w:t>
      </w:r>
      <w:proofErr w:type="gramEnd"/>
      <w:r w:rsidRPr="00526CBD">
        <w:rPr>
          <w:rFonts w:cs="華康細圓體(P)" w:hint="eastAsia"/>
        </w:rPr>
        <w:t>其實只會顯出</w:t>
      </w:r>
      <w:proofErr w:type="gramStart"/>
      <w:r w:rsidRPr="00526CBD">
        <w:rPr>
          <w:rFonts w:cs="華康細圓體(P)" w:hint="eastAsia"/>
        </w:rPr>
        <w:t>過犯，惹動</w:t>
      </w:r>
      <w:proofErr w:type="gramEnd"/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神的怒氣。</w:t>
      </w:r>
      <w:r w:rsidR="00202D78" w:rsidRPr="00526CBD">
        <w:rPr>
          <w:rFonts w:hint="eastAsia"/>
        </w:rPr>
        <w:t>假如我們要基於律法，才能進入</w:t>
      </w:r>
      <w:r w:rsidR="00202D78" w:rsidRPr="00526CBD">
        <w:rPr>
          <w:rFonts w:ascii="新細明體" w:eastAsia="新細明體" w:hAnsi="新細明體" w:cs="新細明體" w:hint="eastAsia"/>
        </w:rPr>
        <w:t xml:space="preserve">　</w:t>
      </w:r>
      <w:r w:rsidR="00202D78" w:rsidRPr="00526CBD">
        <w:rPr>
          <w:rFonts w:cs="華康細圓體(P)" w:hint="eastAsia"/>
        </w:rPr>
        <w:t>神的國的話，這樣根本沒有</w:t>
      </w:r>
      <w:proofErr w:type="gramStart"/>
      <w:r w:rsidR="00202D78" w:rsidRPr="00526CBD">
        <w:rPr>
          <w:rFonts w:cs="華康細圓體(P)" w:hint="eastAsia"/>
        </w:rPr>
        <w:t>一</w:t>
      </w:r>
      <w:proofErr w:type="gramEnd"/>
      <w:r w:rsidR="00202D78" w:rsidRPr="00526CBD">
        <w:rPr>
          <w:rFonts w:cs="華康細圓體(P)" w:hint="eastAsia"/>
        </w:rPr>
        <w:t>個人能進入</w:t>
      </w:r>
      <w:r w:rsidR="00202D78" w:rsidRPr="00526CBD">
        <w:rPr>
          <w:rFonts w:ascii="新細明體" w:eastAsia="新細明體" w:hAnsi="新細明體" w:cs="新細明體" w:hint="eastAsia"/>
        </w:rPr>
        <w:t xml:space="preserve">　</w:t>
      </w:r>
      <w:r w:rsidR="00202D78" w:rsidRPr="00526CBD">
        <w:rPr>
          <w:rFonts w:cs="華康細圓體(P)" w:hint="eastAsia"/>
        </w:rPr>
        <w:t>神的國；假如要完全滿足律法，才能服侍</w:t>
      </w:r>
      <w:r w:rsidR="00202D78" w:rsidRPr="00526CBD">
        <w:rPr>
          <w:rFonts w:ascii="新細明體" w:eastAsia="新細明體" w:hAnsi="新細明體" w:cs="新細明體" w:hint="eastAsia"/>
        </w:rPr>
        <w:t xml:space="preserve">　</w:t>
      </w:r>
      <w:r w:rsidR="00202D78" w:rsidRPr="00526CBD">
        <w:rPr>
          <w:rFonts w:cs="華康細圓體(P)" w:hint="eastAsia"/>
        </w:rPr>
        <w:t>神的工作的話，這樣根本沒有</w:t>
      </w:r>
      <w:proofErr w:type="gramStart"/>
      <w:r w:rsidR="00202D78" w:rsidRPr="00526CBD">
        <w:rPr>
          <w:rFonts w:cs="華康細圓體(P)" w:hint="eastAsia"/>
        </w:rPr>
        <w:t>一</w:t>
      </w:r>
      <w:proofErr w:type="gramEnd"/>
      <w:r w:rsidR="00202D78" w:rsidRPr="00526CBD">
        <w:rPr>
          <w:rFonts w:cs="華康細圓體(P)" w:hint="eastAsia"/>
        </w:rPr>
        <w:t>個人</w:t>
      </w:r>
      <w:r w:rsidR="00202D78" w:rsidRPr="00526CBD">
        <w:rPr>
          <w:rFonts w:hint="eastAsia"/>
        </w:rPr>
        <w:t>能服侍</w:t>
      </w:r>
      <w:r w:rsidR="00202D78" w:rsidRPr="00526CBD">
        <w:rPr>
          <w:rFonts w:ascii="新細明體" w:eastAsia="新細明體" w:hAnsi="新細明體" w:cs="新細明體" w:hint="eastAsia"/>
        </w:rPr>
        <w:t xml:space="preserve">　</w:t>
      </w:r>
      <w:r w:rsidR="00202D78" w:rsidRPr="00526CBD">
        <w:rPr>
          <w:rFonts w:cs="華康細圓體(P)" w:hint="eastAsia"/>
        </w:rPr>
        <w:t>神的工作；假如要</w:t>
      </w:r>
      <w:r w:rsidR="00202D78" w:rsidRPr="00526CBD">
        <w:rPr>
          <w:rFonts w:hint="eastAsia"/>
        </w:rPr>
        <w:t>365日清早起來禱告，完全聖潔無瑕疵，才能傳福音、照顧羔羊的話，那麼根本沒有</w:t>
      </w:r>
      <w:proofErr w:type="gramStart"/>
      <w:r w:rsidR="00202D78" w:rsidRPr="00526CBD">
        <w:rPr>
          <w:rFonts w:hint="eastAsia"/>
        </w:rPr>
        <w:t>一</w:t>
      </w:r>
      <w:proofErr w:type="gramEnd"/>
      <w:r w:rsidR="00202D78" w:rsidRPr="00526CBD">
        <w:rPr>
          <w:rFonts w:hint="eastAsia"/>
        </w:rPr>
        <w:t>個人能服侍羊群。「</w:t>
      </w:r>
      <w:proofErr w:type="gramStart"/>
      <w:r w:rsidR="00202D78" w:rsidRPr="00957557">
        <w:rPr>
          <w:rStyle w:val="a2"/>
          <w:rFonts w:hint="eastAsia"/>
        </w:rPr>
        <w:t>若是屬乎律法</w:t>
      </w:r>
      <w:proofErr w:type="gramEnd"/>
      <w:r w:rsidR="00202D78" w:rsidRPr="00957557">
        <w:rPr>
          <w:rStyle w:val="a2"/>
          <w:rFonts w:hint="eastAsia"/>
        </w:rPr>
        <w:t>的人才得為後嗣，信就歸於虛空，應許也就廢棄了。</w:t>
      </w:r>
      <w:r w:rsidR="00202D78" w:rsidRPr="00526CBD">
        <w:rPr>
          <w:rFonts w:cs="新細明體" w:hint="eastAsia"/>
        </w:rPr>
        <w:t>」所以，人得以為後嗣是</w:t>
      </w:r>
      <w:proofErr w:type="gramStart"/>
      <w:r w:rsidR="00202D78" w:rsidRPr="00526CBD">
        <w:rPr>
          <w:rFonts w:cs="新細明體" w:hint="eastAsia"/>
        </w:rPr>
        <w:t>本乎信</w:t>
      </w:r>
      <w:proofErr w:type="gramEnd"/>
      <w:r w:rsidR="00202D78" w:rsidRPr="00526CBD">
        <w:rPr>
          <w:rFonts w:cs="新細明體" w:hint="eastAsia"/>
        </w:rPr>
        <w:t>。請看第16節：「</w:t>
      </w:r>
      <w:r w:rsidR="00202D78" w:rsidRPr="00957557">
        <w:rPr>
          <w:rStyle w:val="a2"/>
          <w:rFonts w:hint="eastAsia"/>
        </w:rPr>
        <w:t>所以人得為後嗣是</w:t>
      </w:r>
      <w:proofErr w:type="gramStart"/>
      <w:r w:rsidR="00202D78" w:rsidRPr="00957557">
        <w:rPr>
          <w:rStyle w:val="a2"/>
          <w:rFonts w:hint="eastAsia"/>
        </w:rPr>
        <w:t>本乎信</w:t>
      </w:r>
      <w:proofErr w:type="gramEnd"/>
      <w:r w:rsidR="00202D78" w:rsidRPr="00957557">
        <w:rPr>
          <w:rStyle w:val="a2"/>
          <w:rFonts w:hint="eastAsia"/>
        </w:rPr>
        <w:t>，因此就</w:t>
      </w:r>
      <w:proofErr w:type="gramStart"/>
      <w:r w:rsidR="00202D78" w:rsidRPr="00957557">
        <w:rPr>
          <w:rStyle w:val="a2"/>
          <w:rFonts w:hint="eastAsia"/>
        </w:rPr>
        <w:t>屬乎恩</w:t>
      </w:r>
      <w:proofErr w:type="gramEnd"/>
      <w:r w:rsidR="00202D78" w:rsidRPr="00957557">
        <w:rPr>
          <w:rStyle w:val="a2"/>
          <w:rFonts w:hint="eastAsia"/>
        </w:rPr>
        <w:t>，叫應許定然歸給一切後裔，不但歸給</w:t>
      </w:r>
      <w:proofErr w:type="gramStart"/>
      <w:r w:rsidR="00202D78" w:rsidRPr="00957557">
        <w:rPr>
          <w:rStyle w:val="a2"/>
          <w:rFonts w:hint="eastAsia"/>
        </w:rPr>
        <w:t>那屬乎</w:t>
      </w:r>
      <w:proofErr w:type="gramEnd"/>
      <w:r w:rsidR="00202D78" w:rsidRPr="00957557">
        <w:rPr>
          <w:rStyle w:val="a2"/>
          <w:rFonts w:hint="eastAsia"/>
        </w:rPr>
        <w:t>律法的，也歸給那效法</w:t>
      </w:r>
      <w:r w:rsidR="001D4B0D" w:rsidRPr="001D4B0D">
        <w:rPr>
          <w:rStyle w:val="a2"/>
          <w:rFonts w:hint="eastAsia"/>
          <w:u w:val="words"/>
        </w:rPr>
        <w:t>亞伯拉罕</w:t>
      </w:r>
      <w:r w:rsidR="00202D78" w:rsidRPr="00957557">
        <w:rPr>
          <w:rStyle w:val="a2"/>
          <w:rFonts w:hint="eastAsia"/>
        </w:rPr>
        <w:t>之信的。</w:t>
      </w:r>
      <w:r w:rsidR="00202D78" w:rsidRPr="00526CBD">
        <w:rPr>
          <w:rFonts w:cs="新細明體" w:hint="eastAsia"/>
        </w:rPr>
        <w:t>」我們</w:t>
      </w:r>
      <w:r w:rsidR="00C4172F" w:rsidRPr="00526CBD">
        <w:rPr>
          <w:rFonts w:cs="新細明體" w:hint="eastAsia"/>
        </w:rPr>
        <w:t>是怎樣討</w:t>
      </w:r>
      <w:r w:rsidR="00C4172F" w:rsidRPr="00526CBD">
        <w:rPr>
          <w:rFonts w:ascii="新細明體" w:eastAsia="新細明體" w:hAnsi="新細明體" w:cs="新細明體" w:hint="eastAsia"/>
        </w:rPr>
        <w:t xml:space="preserve">　</w:t>
      </w:r>
      <w:r w:rsidR="00C4172F" w:rsidRPr="00526CBD">
        <w:rPr>
          <w:rFonts w:cs="華康細圓體(P)" w:hint="eastAsia"/>
        </w:rPr>
        <w:t>神的喜悅和成就後興起信心後裔的工作？關鍵不在乎禱告幾多次或者查甚麼經文</w:t>
      </w:r>
      <w:r w:rsidR="00D92426">
        <w:rPr>
          <w:rFonts w:cs="華康細圓體(P)" w:hint="eastAsia"/>
        </w:rPr>
        <w:t>這些外在上的行為</w:t>
      </w:r>
      <w:r w:rsidR="00C4172F" w:rsidRPr="00526CBD">
        <w:rPr>
          <w:rFonts w:cs="華康細圓體(P)" w:hint="eastAsia"/>
        </w:rPr>
        <w:t>，關鍵是</w:t>
      </w:r>
      <w:r w:rsidR="00D56384" w:rsidRPr="00526CBD">
        <w:rPr>
          <w:rFonts w:cs="新細明體" w:hint="eastAsia"/>
        </w:rPr>
        <w:t>我有沒有全然交</w:t>
      </w:r>
      <w:proofErr w:type="gramStart"/>
      <w:r w:rsidR="00D56384" w:rsidRPr="00526CBD">
        <w:rPr>
          <w:rFonts w:cs="新細明體" w:hint="eastAsia"/>
        </w:rPr>
        <w:t>託</w:t>
      </w:r>
      <w:proofErr w:type="gramEnd"/>
      <w:r w:rsidR="00D56384" w:rsidRPr="00526CBD">
        <w:rPr>
          <w:rFonts w:ascii="新細明體" w:eastAsia="新細明體" w:hAnsi="新細明體" w:cs="新細明體" w:hint="eastAsia"/>
        </w:rPr>
        <w:t xml:space="preserve">　</w:t>
      </w:r>
      <w:r w:rsidR="00D56384" w:rsidRPr="00526CBD">
        <w:rPr>
          <w:rFonts w:cs="華康細圓體(P)" w:hint="eastAsia"/>
        </w:rPr>
        <w:t>神的信心</w:t>
      </w:r>
      <w:r w:rsidR="00C4172F" w:rsidRPr="00526CBD">
        <w:rPr>
          <w:rFonts w:cs="新細明體" w:hint="eastAsia"/>
        </w:rPr>
        <w:t>。</w:t>
      </w:r>
      <w:r w:rsidR="00233023" w:rsidRPr="00526CBD">
        <w:rPr>
          <w:rFonts w:hint="eastAsia"/>
        </w:rPr>
        <w:t>惟有</w:t>
      </w:r>
      <w:r w:rsidR="00D56384" w:rsidRPr="00526CBD">
        <w:rPr>
          <w:rFonts w:cs="新細明體" w:hint="eastAsia"/>
        </w:rPr>
        <w:t>全然交</w:t>
      </w:r>
      <w:proofErr w:type="gramStart"/>
      <w:r w:rsidR="00D56384" w:rsidRPr="00526CBD">
        <w:rPr>
          <w:rFonts w:cs="新細明體" w:hint="eastAsia"/>
        </w:rPr>
        <w:t>託</w:t>
      </w:r>
      <w:proofErr w:type="gramEnd"/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r w:rsidR="005C6BE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的信心，才能使我們</w:t>
      </w:r>
      <w:r w:rsidR="00D56384" w:rsidRPr="00526CBD">
        <w:rPr>
          <w:rFonts w:cs="新細明體" w:hint="eastAsia"/>
        </w:rPr>
        <w:t>得稱為義，</w:t>
      </w:r>
      <w:r w:rsidR="00D56384" w:rsidRPr="00526CBD">
        <w:rPr>
          <w:rFonts w:hint="eastAsia"/>
        </w:rPr>
        <w:t>成為</w:t>
      </w:r>
      <w:r w:rsidR="001D4B0D" w:rsidRPr="001D4B0D">
        <w:rPr>
          <w:rFonts w:hint="eastAsia"/>
          <w:u w:val="words"/>
        </w:rPr>
        <w:t>亞伯拉罕</w:t>
      </w:r>
      <w:r w:rsidR="00D56384" w:rsidRPr="00526CBD">
        <w:rPr>
          <w:rFonts w:hint="eastAsia"/>
        </w:rPr>
        <w:t>的後嗣，</w:t>
      </w:r>
      <w:r w:rsidR="00233023" w:rsidRPr="00526CBD">
        <w:rPr>
          <w:rFonts w:hint="eastAsia"/>
        </w:rPr>
        <w:t>服侍興起信心後裔的工作。</w:t>
      </w:r>
    </w:p>
    <w:p w14:paraId="46D4C987" w14:textId="77777777" w:rsidR="009933BE" w:rsidRPr="00526CBD" w:rsidRDefault="00A957D4" w:rsidP="00A62F71">
      <w:pPr>
        <w:rPr>
          <w:rFonts w:cs="新細明體" w:hint="eastAsia"/>
        </w:rPr>
      </w:pPr>
      <w:r w:rsidRPr="00526CBD">
        <w:rPr>
          <w:rFonts w:cs="新細明體" w:hint="eastAsia"/>
        </w:rPr>
        <w:t>經過</w:t>
      </w:r>
      <w:r w:rsidR="00233023" w:rsidRPr="00526CBD">
        <w:rPr>
          <w:rFonts w:hint="eastAsia"/>
        </w:rPr>
        <w:t>以上的論述，</w:t>
      </w:r>
      <w:r w:rsidR="001D4B0D" w:rsidRPr="001D4B0D">
        <w:rPr>
          <w:rFonts w:cs="新細明體" w:hint="eastAsia"/>
          <w:u w:val="words"/>
        </w:rPr>
        <w:t>保羅</w:t>
      </w:r>
      <w:proofErr w:type="gramStart"/>
      <w:r w:rsidRPr="00526CBD">
        <w:rPr>
          <w:rFonts w:cs="新細明體" w:hint="eastAsia"/>
        </w:rPr>
        <w:t>清楚的</w:t>
      </w:r>
      <w:proofErr w:type="gramEnd"/>
      <w:r w:rsidRPr="00526CBD">
        <w:rPr>
          <w:rFonts w:cs="新細明體" w:hint="eastAsia"/>
        </w:rPr>
        <w:t>指出我們得著稱義的祝福，成為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神和世界的後嗣只在於我們有</w:t>
      </w:r>
      <w:r w:rsidR="001D4B0D" w:rsidRPr="001D4B0D">
        <w:rPr>
          <w:rFonts w:cs="華康細圓體(P)" w:hint="eastAsia"/>
          <w:u w:val="words"/>
        </w:rPr>
        <w:t>亞伯拉罕</w:t>
      </w:r>
      <w:r w:rsidRPr="00526CBD">
        <w:rPr>
          <w:rFonts w:cs="華康細圓體(P)" w:hint="eastAsia"/>
        </w:rPr>
        <w:t>的信心，</w:t>
      </w:r>
      <w:proofErr w:type="gramStart"/>
      <w:r w:rsidRPr="00526CBD">
        <w:rPr>
          <w:rFonts w:cs="華康細圓體(P)" w:hint="eastAsia"/>
        </w:rPr>
        <w:t>與割禮</w:t>
      </w:r>
      <w:proofErr w:type="gramEnd"/>
      <w:r w:rsidRPr="00526CBD">
        <w:rPr>
          <w:rFonts w:cs="華康細圓體(P)" w:hint="eastAsia"/>
        </w:rPr>
        <w:t>和律法上的行為並無關係。因此，我們得著</w:t>
      </w:r>
      <w:r w:rsidR="001D4B0D" w:rsidRPr="001D4B0D">
        <w:rPr>
          <w:rFonts w:cs="華康細圓體(P)" w:hint="eastAsia"/>
          <w:u w:val="words"/>
        </w:rPr>
        <w:t>亞伯拉罕</w:t>
      </w:r>
      <w:r w:rsidRPr="00526CBD">
        <w:rPr>
          <w:rFonts w:cs="華康細圓體(P)" w:hint="eastAsia"/>
        </w:rPr>
        <w:t>的信心，跟隨他的信心腳</w:t>
      </w:r>
      <w:proofErr w:type="gramStart"/>
      <w:r w:rsidRPr="00526CBD">
        <w:rPr>
          <w:rFonts w:cs="華康細圓體(P)" w:hint="eastAsia"/>
        </w:rPr>
        <w:t>蹤</w:t>
      </w:r>
      <w:proofErr w:type="gramEnd"/>
      <w:r w:rsidRPr="00526CBD">
        <w:rPr>
          <w:rFonts w:cs="華康細圓體(P)" w:hint="eastAsia"/>
        </w:rPr>
        <w:t>去行是最重要的事。究竟</w:t>
      </w:r>
      <w:r w:rsidR="001D4B0D" w:rsidRPr="001D4B0D">
        <w:rPr>
          <w:rFonts w:cs="華康細圓體(P)" w:hint="eastAsia"/>
          <w:u w:val="words"/>
        </w:rPr>
        <w:t>亞伯拉罕</w:t>
      </w:r>
      <w:r w:rsidRPr="00526CBD">
        <w:rPr>
          <w:rFonts w:cs="華康細圓體(P)" w:hint="eastAsia"/>
        </w:rPr>
        <w:t>的信心具體上是怎樣的呢？</w:t>
      </w:r>
      <w:r w:rsidR="003D259D" w:rsidRPr="00526CBD">
        <w:rPr>
          <w:rFonts w:cs="新細明體" w:hint="eastAsia"/>
        </w:rPr>
        <w:t>現在的</w:t>
      </w:r>
      <w:r w:rsidRPr="00526CBD">
        <w:rPr>
          <w:rFonts w:cs="新細明體" w:hint="eastAsia"/>
        </w:rPr>
        <w:t>我們</w:t>
      </w:r>
      <w:r w:rsidR="00D92426">
        <w:rPr>
          <w:rFonts w:cs="新細明體" w:hint="eastAsia"/>
        </w:rPr>
        <w:t>當</w:t>
      </w:r>
      <w:r w:rsidRPr="00526CBD">
        <w:rPr>
          <w:rFonts w:cs="新細明體" w:hint="eastAsia"/>
        </w:rPr>
        <w:t>怎樣跟隨</w:t>
      </w:r>
      <w:r w:rsidR="001D4B0D" w:rsidRPr="001D4B0D">
        <w:rPr>
          <w:rFonts w:cs="新細明體" w:hint="eastAsia"/>
          <w:u w:val="words"/>
        </w:rPr>
        <w:t>亞伯拉罕</w:t>
      </w:r>
      <w:r w:rsidRPr="00526CBD">
        <w:rPr>
          <w:rFonts w:cs="新細明體" w:hint="eastAsia"/>
        </w:rPr>
        <w:t>的信心腳</w:t>
      </w:r>
      <w:proofErr w:type="gramStart"/>
      <w:r w:rsidRPr="00526CBD">
        <w:rPr>
          <w:rFonts w:cs="新細明體" w:hint="eastAsia"/>
        </w:rPr>
        <w:t>蹤</w:t>
      </w:r>
      <w:proofErr w:type="gramEnd"/>
      <w:r w:rsidRPr="00526CBD">
        <w:rPr>
          <w:rFonts w:cs="新細明體" w:hint="eastAsia"/>
        </w:rPr>
        <w:t>呢？為此，</w:t>
      </w:r>
      <w:r w:rsidR="001D4B0D" w:rsidRPr="001D4B0D">
        <w:rPr>
          <w:rFonts w:cs="新細明體" w:hint="eastAsia"/>
          <w:u w:val="words"/>
        </w:rPr>
        <w:t>保羅</w:t>
      </w:r>
      <w:r w:rsidRPr="00526CBD">
        <w:rPr>
          <w:rFonts w:cs="新細明體" w:hint="eastAsia"/>
        </w:rPr>
        <w:t>在17至25節向我們展開講論。</w:t>
      </w:r>
      <w:r w:rsidR="00355B3F" w:rsidRPr="00526CBD">
        <w:rPr>
          <w:rFonts w:cs="新細明體" w:hint="eastAsia"/>
        </w:rPr>
        <w:t>首先，</w:t>
      </w:r>
      <w:r w:rsidR="001D4B0D" w:rsidRPr="001D4B0D">
        <w:rPr>
          <w:rFonts w:cs="新細明體" w:hint="eastAsia"/>
          <w:u w:val="words"/>
        </w:rPr>
        <w:t>亞伯拉罕</w:t>
      </w:r>
      <w:r w:rsidR="00355B3F" w:rsidRPr="00526CBD">
        <w:rPr>
          <w:rFonts w:cs="新細明體" w:hint="eastAsia"/>
        </w:rPr>
        <w:t>所信的</w:t>
      </w:r>
      <w:r w:rsidR="00D92426">
        <w:rPr>
          <w:rFonts w:cs="新細明體" w:hint="eastAsia"/>
        </w:rPr>
        <w:t>是甚麼呢？</w:t>
      </w:r>
      <w:r w:rsidR="009620E9" w:rsidRPr="00526CBD">
        <w:rPr>
          <w:rFonts w:cs="新細明體" w:hint="eastAsia"/>
        </w:rPr>
        <w:t>請看第17節：「</w:t>
      </w:r>
      <w:r w:rsidR="001D4B0D" w:rsidRPr="001D4B0D">
        <w:rPr>
          <w:rStyle w:val="a2"/>
          <w:rFonts w:hint="eastAsia"/>
          <w:u w:val="words"/>
        </w:rPr>
        <w:t>亞伯拉罕</w:t>
      </w:r>
      <w:r w:rsidR="009620E9" w:rsidRPr="00957557">
        <w:rPr>
          <w:rStyle w:val="a2"/>
          <w:rFonts w:hint="eastAsia"/>
        </w:rPr>
        <w:t>所信的，是那叫死人復活、使無變為</w:t>
      </w:r>
      <w:proofErr w:type="gramStart"/>
      <w:r w:rsidR="009620E9" w:rsidRPr="00957557">
        <w:rPr>
          <w:rStyle w:val="a2"/>
          <w:rFonts w:hint="eastAsia"/>
        </w:rPr>
        <w:t xml:space="preserve">有的　</w:t>
      </w:r>
      <w:proofErr w:type="gramEnd"/>
      <w:r w:rsidR="009620E9" w:rsidRPr="00957557">
        <w:rPr>
          <w:rStyle w:val="a2"/>
          <w:rFonts w:hint="eastAsia"/>
        </w:rPr>
        <w:t>神，他在主面前作我們世人的父。如經上所記：</w:t>
      </w:r>
      <w:r w:rsidR="00CC0368" w:rsidRPr="00957557">
        <w:rPr>
          <w:rStyle w:val="a2"/>
          <w:rFonts w:hint="eastAsia"/>
        </w:rPr>
        <w:t>我已經立你作多國的父。</w:t>
      </w:r>
      <w:r w:rsidR="009620E9" w:rsidRPr="00526CBD">
        <w:rPr>
          <w:rFonts w:cs="新細明體" w:hint="eastAsia"/>
        </w:rPr>
        <w:t>」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9933BE" w:rsidRPr="00526CBD">
        <w:rPr>
          <w:rFonts w:cs="華康細圓體(P)" w:hint="eastAsia"/>
        </w:rPr>
        <w:t>神</w:t>
      </w:r>
      <w:r w:rsidR="009933BE" w:rsidRPr="00526CBD">
        <w:rPr>
          <w:rFonts w:cs="新細明體" w:hint="eastAsia"/>
        </w:rPr>
        <w:t>是</w:t>
      </w:r>
      <w:r w:rsidR="009933BE" w:rsidRPr="00526CBD">
        <w:rPr>
          <w:rFonts w:hint="eastAsia"/>
        </w:rPr>
        <w:t>叫</w:t>
      </w:r>
      <w:proofErr w:type="gramEnd"/>
      <w:r w:rsidR="009933BE" w:rsidRPr="00526CBD">
        <w:rPr>
          <w:rFonts w:hint="eastAsia"/>
        </w:rPr>
        <w:t>死人復活</w:t>
      </w:r>
      <w:r w:rsidR="009933BE" w:rsidRPr="00526CBD">
        <w:rPr>
          <w:rFonts w:cs="新細明體" w:hint="eastAsia"/>
        </w:rPr>
        <w:t>的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</w:t>
      </w:r>
      <w:r w:rsidR="009933BE" w:rsidRPr="00526CBD">
        <w:rPr>
          <w:rFonts w:hint="eastAsia"/>
        </w:rPr>
        <w:t>。當</w:t>
      </w:r>
      <w:r w:rsidR="001D4B0D" w:rsidRPr="001D4B0D">
        <w:rPr>
          <w:rFonts w:hint="eastAsia"/>
          <w:u w:val="words"/>
        </w:rPr>
        <w:t>亞伯拉罕</w:t>
      </w:r>
      <w:r w:rsidR="009933BE" w:rsidRPr="00526CBD">
        <w:rPr>
          <w:rFonts w:hint="eastAsia"/>
        </w:rPr>
        <w:t>將近一百歲時，身體如同已死，而妻子</w:t>
      </w:r>
      <w:r w:rsidR="001D4B0D" w:rsidRPr="001D4B0D">
        <w:rPr>
          <w:rFonts w:hint="eastAsia"/>
          <w:u w:val="words"/>
        </w:rPr>
        <w:t>撒拉</w:t>
      </w:r>
      <w:r w:rsidR="009933BE" w:rsidRPr="00526CBD">
        <w:rPr>
          <w:rFonts w:hint="eastAsia"/>
        </w:rPr>
        <w:t>的</w:t>
      </w:r>
      <w:r w:rsidR="00621E0D" w:rsidRPr="00526CBD">
        <w:rPr>
          <w:rFonts w:cs="新細明體" w:hint="eastAsia"/>
        </w:rPr>
        <w:t>生育已經</w:t>
      </w:r>
      <w:r w:rsidR="00621E0D" w:rsidRPr="00526CBD">
        <w:rPr>
          <w:rFonts w:hint="eastAsia"/>
        </w:rPr>
        <w:t>斷絕</w:t>
      </w:r>
      <w:r w:rsidR="009933BE" w:rsidRPr="00526CBD">
        <w:rPr>
          <w:rFonts w:hint="eastAsia"/>
        </w:rPr>
        <w:t>。他們都彷彿死人一樣，但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神終於都叫他們兩個都活過來，叫</w:t>
      </w:r>
      <w:r w:rsidR="001D4B0D" w:rsidRPr="001D4B0D">
        <w:rPr>
          <w:rFonts w:cs="華康細圓體(P)" w:hint="eastAsia"/>
          <w:u w:val="words"/>
        </w:rPr>
        <w:t>撒拉</w:t>
      </w:r>
      <w:r w:rsidR="009933BE" w:rsidRPr="00526CBD">
        <w:rPr>
          <w:rFonts w:cs="華康細圓體(P)" w:hint="eastAsia"/>
        </w:rPr>
        <w:t>懷孕。</w:t>
      </w:r>
      <w:r w:rsidR="009933BE" w:rsidRPr="00526CBD">
        <w:rPr>
          <w:rFonts w:cs="新細明體" w:hint="eastAsia"/>
        </w:rPr>
        <w:t>耶穌在十字架上為我們</w:t>
      </w:r>
      <w:proofErr w:type="gramStart"/>
      <w:r w:rsidR="009933BE" w:rsidRPr="00526CBD">
        <w:rPr>
          <w:rFonts w:cs="新細明體" w:hint="eastAsia"/>
        </w:rPr>
        <w:t>的罪死了</w:t>
      </w:r>
      <w:proofErr w:type="gramEnd"/>
      <w:r w:rsidR="009933BE" w:rsidRPr="00526CBD">
        <w:rPr>
          <w:rFonts w:cs="新細明體" w:hint="eastAsia"/>
        </w:rPr>
        <w:t>，但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526CBD">
        <w:rPr>
          <w:rFonts w:cs="華康細圓體(P)" w:hint="eastAsia"/>
        </w:rPr>
        <w:t>神以</w:t>
      </w:r>
      <w:proofErr w:type="gramStart"/>
      <w:r w:rsidR="00526CBD">
        <w:rPr>
          <w:rFonts w:cs="華康細圓體(P)" w:hint="eastAsia"/>
        </w:rPr>
        <w:t>祂</w:t>
      </w:r>
      <w:proofErr w:type="gramEnd"/>
      <w:r w:rsidR="00526CBD">
        <w:rPr>
          <w:rFonts w:cs="華康細圓體(P)" w:hint="eastAsia"/>
        </w:rPr>
        <w:t>的大能叫耶穌</w:t>
      </w:r>
      <w:r w:rsidR="001A7AD5">
        <w:rPr>
          <w:rFonts w:cs="華康細圓體(P)" w:hint="eastAsia"/>
        </w:rPr>
        <w:t>死後</w:t>
      </w:r>
      <w:r w:rsidR="009933BE" w:rsidRPr="00526CBD">
        <w:rPr>
          <w:rFonts w:cs="華康細圓體(P)" w:hint="eastAsia"/>
        </w:rPr>
        <w:t>第三日從死</w:t>
      </w:r>
      <w:proofErr w:type="gramStart"/>
      <w:r w:rsidR="009933BE" w:rsidRPr="00526CBD">
        <w:rPr>
          <w:rFonts w:cs="華康細圓體(P)" w:hint="eastAsia"/>
        </w:rPr>
        <w:t>裏</w:t>
      </w:r>
      <w:proofErr w:type="gramEnd"/>
      <w:r w:rsidR="009933BE" w:rsidRPr="00526CBD">
        <w:rPr>
          <w:rFonts w:cs="華康細圓體(P)" w:hint="eastAsia"/>
        </w:rPr>
        <w:t>復活，以大能顯明耶穌是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神的兒子。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</w:t>
      </w:r>
      <w:r w:rsidR="001A7AD5">
        <w:rPr>
          <w:rFonts w:cs="華康細圓體(P)" w:hint="eastAsia"/>
        </w:rPr>
        <w:t>又</w:t>
      </w:r>
      <w:r w:rsidR="009933BE" w:rsidRPr="00526CBD">
        <w:rPr>
          <w:rFonts w:cs="華康細圓體(P)" w:hint="eastAsia"/>
        </w:rPr>
        <w:t>是使無變為</w:t>
      </w:r>
      <w:proofErr w:type="gramStart"/>
      <w:r w:rsidR="009933BE" w:rsidRPr="00526CBD">
        <w:rPr>
          <w:rFonts w:cs="華康細圓體(P)" w:hint="eastAsia"/>
        </w:rPr>
        <w:t>有的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="009933BE" w:rsidRPr="00526CBD">
        <w:rPr>
          <w:rFonts w:cs="華康細圓體(P)" w:hint="eastAsia"/>
        </w:rPr>
        <w:t>神。這</w:t>
      </w:r>
      <w:proofErr w:type="gramStart"/>
      <w:r w:rsidR="009933BE" w:rsidRPr="00526CBD">
        <w:rPr>
          <w:rFonts w:cs="華康細圓體(P)" w:hint="eastAsia"/>
        </w:rPr>
        <w:t>裏</w:t>
      </w:r>
      <w:proofErr w:type="gramEnd"/>
      <w:r w:rsidR="001A7AD5">
        <w:rPr>
          <w:rFonts w:cs="華康細圓體(P)" w:hint="eastAsia"/>
        </w:rPr>
        <w:t>「</w:t>
      </w:r>
      <w:r w:rsidR="009933BE" w:rsidRPr="001A7AD5">
        <w:rPr>
          <w:rStyle w:val="a2"/>
          <w:rFonts w:hint="eastAsia"/>
        </w:rPr>
        <w:t>使無變為有</w:t>
      </w:r>
      <w:r w:rsidR="001A7AD5">
        <w:rPr>
          <w:rFonts w:cs="華康細圓體(P)" w:hint="eastAsia"/>
        </w:rPr>
        <w:t>」的英文</w:t>
      </w:r>
      <w:r w:rsidR="009933BE" w:rsidRPr="00526CBD">
        <w:rPr>
          <w:rFonts w:cs="華康細圓體(P)" w:hint="eastAsia"/>
        </w:rPr>
        <w:t>是</w:t>
      </w:r>
      <w:proofErr w:type="gramStart"/>
      <w:r w:rsidR="001A7AD5">
        <w:rPr>
          <w:rFonts w:cs="華康細圓體(P)"/>
        </w:rPr>
        <w:t>”</w:t>
      </w:r>
      <w:proofErr w:type="gramEnd"/>
      <w:r w:rsidR="009933BE" w:rsidRPr="001A7AD5">
        <w:rPr>
          <w:rStyle w:val="a2"/>
          <w:rFonts w:hint="eastAsia"/>
        </w:rPr>
        <w:t>call things that are not as though they were</w:t>
      </w:r>
      <w:proofErr w:type="gramStart"/>
      <w:r w:rsidR="001A7AD5">
        <w:rPr>
          <w:rFonts w:cs="新細明體"/>
        </w:rPr>
        <w:t>”</w:t>
      </w:r>
      <w:proofErr w:type="gramEnd"/>
      <w:r w:rsidR="009933BE" w:rsidRPr="00526CBD">
        <w:rPr>
          <w:rFonts w:hint="eastAsia"/>
        </w:rPr>
        <w:t>，即</w:t>
      </w:r>
      <w:r w:rsidR="001A7AD5">
        <w:rPr>
          <w:rFonts w:hint="eastAsia"/>
        </w:rPr>
        <w:t>是</w:t>
      </w:r>
      <w:r w:rsidR="009933BE" w:rsidRPr="00526CBD">
        <w:rPr>
          <w:rFonts w:hint="eastAsia"/>
        </w:rPr>
        <w:t>創造某些事物，給他名字，然後呼叫出來。</w:t>
      </w:r>
      <w:proofErr w:type="gramStart"/>
      <w:r w:rsidR="009933BE" w:rsidRPr="00526CBD">
        <w:rPr>
          <w:rFonts w:hint="eastAsia"/>
        </w:rPr>
        <w:t>太初</w:t>
      </w:r>
      <w:proofErr w:type="gramEnd"/>
      <w:r w:rsidR="009933BE" w:rsidRPr="00526CBD">
        <w:rPr>
          <w:rFonts w:hint="eastAsia"/>
        </w:rPr>
        <w:t>，當全世界都空虛混沌、</w:t>
      </w:r>
      <w:proofErr w:type="gramStart"/>
      <w:r w:rsidR="009933BE" w:rsidRPr="00526CBD">
        <w:rPr>
          <w:rFonts w:hint="eastAsia"/>
        </w:rPr>
        <w:t>淵面黑暗</w:t>
      </w:r>
      <w:proofErr w:type="gramEnd"/>
      <w:r w:rsidR="009933BE" w:rsidRPr="00526CBD">
        <w:rPr>
          <w:rFonts w:hint="eastAsia"/>
        </w:rPr>
        <w:t>的時候，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9933BE" w:rsidRPr="00526CBD">
        <w:rPr>
          <w:rFonts w:cs="華康細圓體(P)" w:hint="eastAsia"/>
        </w:rPr>
        <w:t>神說要有</w:t>
      </w:r>
      <w:proofErr w:type="gramEnd"/>
      <w:r w:rsidR="009933BE" w:rsidRPr="00526CBD">
        <w:rPr>
          <w:rFonts w:cs="華康細圓體(P)" w:hint="eastAsia"/>
        </w:rPr>
        <w:t>光</w:t>
      </w:r>
      <w:r w:rsidR="009933BE" w:rsidRPr="00526CBD">
        <w:rPr>
          <w:rFonts w:hint="eastAsia"/>
        </w:rPr>
        <w:t>，甚麼都沒有的地方</w:t>
      </w:r>
      <w:r w:rsidR="009933BE" w:rsidRPr="00526CBD">
        <w:rPr>
          <w:rFonts w:cs="新細明體" w:hint="eastAsia"/>
        </w:rPr>
        <w:t>就</w:t>
      </w:r>
      <w:r w:rsidR="009933BE" w:rsidRPr="00526CBD">
        <w:rPr>
          <w:rFonts w:hint="eastAsia"/>
        </w:rPr>
        <w:t>生出燦爛的光，趕</w:t>
      </w:r>
      <w:r w:rsidR="009933BE" w:rsidRPr="00526CBD">
        <w:rPr>
          <w:rFonts w:cs="新細明體" w:hint="eastAsia"/>
        </w:rPr>
        <w:t>走</w:t>
      </w:r>
      <w:r w:rsidR="009933BE" w:rsidRPr="00526CBD">
        <w:rPr>
          <w:rFonts w:hint="eastAsia"/>
        </w:rPr>
        <w:t>黑暗。</w:t>
      </w:r>
      <w:proofErr w:type="gramStart"/>
      <w:r w:rsidR="001D4B0D" w:rsidRPr="001D4B0D">
        <w:rPr>
          <w:rFonts w:hint="eastAsia"/>
          <w:u w:val="words"/>
        </w:rPr>
        <w:t>掃羅</w:t>
      </w:r>
      <w:r w:rsidR="009933BE" w:rsidRPr="00526CBD">
        <w:rPr>
          <w:rFonts w:hint="eastAsia"/>
        </w:rPr>
        <w:t>是</w:t>
      </w:r>
      <w:proofErr w:type="gramEnd"/>
      <w:r w:rsidR="009933BE" w:rsidRPr="00526CBD">
        <w:rPr>
          <w:rFonts w:hint="eastAsia"/>
        </w:rPr>
        <w:t>原本逼迫初期教會的</w:t>
      </w:r>
      <w:r w:rsidR="001D4B0D" w:rsidRPr="001D4B0D">
        <w:rPr>
          <w:rFonts w:hint="eastAsia"/>
          <w:u w:val="words"/>
        </w:rPr>
        <w:t>猶太</w:t>
      </w:r>
      <w:r w:rsidR="009933BE" w:rsidRPr="00526CBD">
        <w:rPr>
          <w:rFonts w:hint="eastAsia"/>
        </w:rPr>
        <w:t>主義者，看</w:t>
      </w:r>
      <w:r w:rsidR="001A7AD5">
        <w:rPr>
          <w:rFonts w:hint="eastAsia"/>
        </w:rPr>
        <w:t>來其他人都會改變，但他不會改變。不過，有一日</w:t>
      </w:r>
      <w:proofErr w:type="gramStart"/>
      <w:r w:rsidR="001D4B0D" w:rsidRPr="001D4B0D">
        <w:rPr>
          <w:rFonts w:hint="eastAsia"/>
          <w:u w:val="words"/>
        </w:rPr>
        <w:t>掃羅</w:t>
      </w:r>
      <w:r w:rsidR="001A7AD5">
        <w:rPr>
          <w:rFonts w:hint="eastAsia"/>
        </w:rPr>
        <w:t>為了遞捕</w:t>
      </w:r>
      <w:proofErr w:type="gramEnd"/>
      <w:r w:rsidR="001A7AD5">
        <w:rPr>
          <w:rFonts w:hint="eastAsia"/>
        </w:rPr>
        <w:t>基督徒，上去</w:t>
      </w:r>
      <w:r w:rsidR="001D4B0D" w:rsidRPr="001D4B0D">
        <w:rPr>
          <w:rFonts w:hint="eastAsia"/>
          <w:u w:val="words"/>
        </w:rPr>
        <w:t>大馬士革</w:t>
      </w:r>
      <w:r w:rsidR="001A7AD5">
        <w:rPr>
          <w:rFonts w:hint="eastAsia"/>
        </w:rPr>
        <w:t>。在路上，</w:t>
      </w:r>
      <w:r w:rsidR="009933BE" w:rsidRPr="00526CBD">
        <w:rPr>
          <w:rFonts w:cs="新細明體" w:hint="eastAsia"/>
        </w:rPr>
        <w:t>他</w:t>
      </w:r>
      <w:r w:rsidR="009933BE" w:rsidRPr="00526CBD">
        <w:rPr>
          <w:rFonts w:hint="eastAsia"/>
        </w:rPr>
        <w:t>聽見復活主的</w:t>
      </w:r>
      <w:r w:rsidR="009933BE" w:rsidRPr="00526CBD">
        <w:rPr>
          <w:rFonts w:cs="新細明體" w:hint="eastAsia"/>
        </w:rPr>
        <w:t>呼召，就順從起來，</w:t>
      </w:r>
      <w:r w:rsidR="009933BE" w:rsidRPr="00526CBD">
        <w:rPr>
          <w:rFonts w:hint="eastAsia"/>
        </w:rPr>
        <w:t>人生一百八十度改變</w:t>
      </w:r>
      <w:r w:rsidR="009933BE" w:rsidRPr="00526CBD">
        <w:rPr>
          <w:rFonts w:cs="新細明體" w:hint="eastAsia"/>
        </w:rPr>
        <w:t>為使徒</w:t>
      </w:r>
      <w:r w:rsidR="001D4B0D" w:rsidRPr="001D4B0D">
        <w:rPr>
          <w:rFonts w:cs="新細明體" w:hint="eastAsia"/>
          <w:u w:val="words"/>
        </w:rPr>
        <w:t>保羅</w:t>
      </w:r>
      <w:r w:rsidR="009933BE" w:rsidRPr="00526CBD">
        <w:rPr>
          <w:rFonts w:hint="eastAsia"/>
        </w:rPr>
        <w:t>。</w:t>
      </w:r>
      <w:proofErr w:type="gramStart"/>
      <w:r w:rsidR="009933BE" w:rsidRPr="00526CBD">
        <w:rPr>
          <w:rFonts w:hint="eastAsia"/>
        </w:rPr>
        <w:t>一</w:t>
      </w:r>
      <w:proofErr w:type="gramEnd"/>
      <w:r w:rsidR="009933BE" w:rsidRPr="00526CBD">
        <w:rPr>
          <w:rFonts w:hint="eastAsia"/>
        </w:rPr>
        <w:t>個人在何等的黑暗、無知和絕望當中，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神都有絕對的主權和能力呼叫他</w:t>
      </w:r>
      <w:proofErr w:type="gramStart"/>
      <w:r w:rsidR="009933BE" w:rsidRPr="00526CBD">
        <w:rPr>
          <w:rFonts w:cs="華康細圓體(P)" w:hint="eastAsia"/>
        </w:rPr>
        <w:t>作被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神揀</w:t>
      </w:r>
      <w:proofErr w:type="gramEnd"/>
      <w:r w:rsidR="009933BE" w:rsidRPr="00526CBD">
        <w:rPr>
          <w:rFonts w:cs="華康細圓體(P)" w:hint="eastAsia"/>
        </w:rPr>
        <w:t>選的人。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r w:rsidR="009933BE" w:rsidRPr="00526CBD">
        <w:rPr>
          <w:rFonts w:cs="華康細圓體(P)" w:hint="eastAsia"/>
        </w:rPr>
        <w:t>神</w:t>
      </w:r>
      <w:r w:rsidR="009933BE" w:rsidRPr="00526CBD">
        <w:rPr>
          <w:rFonts w:cs="新細明體" w:hint="eastAsia"/>
        </w:rPr>
        <w:t>就是叫死人復活、使無變為</w:t>
      </w:r>
      <w:proofErr w:type="gramStart"/>
      <w:r w:rsidR="009933BE" w:rsidRPr="00526CBD">
        <w:rPr>
          <w:rFonts w:cs="新細明體" w:hint="eastAsia"/>
        </w:rPr>
        <w:t>有的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="009933BE" w:rsidRPr="00526CBD">
        <w:rPr>
          <w:rFonts w:cs="華康細圓體(P)" w:hint="eastAsia"/>
        </w:rPr>
        <w:t>神。</w:t>
      </w:r>
      <w:r w:rsidR="001D4B0D" w:rsidRPr="001D4B0D">
        <w:rPr>
          <w:rFonts w:cs="華康細圓體(P)" w:hint="eastAsia"/>
          <w:u w:val="words"/>
        </w:rPr>
        <w:t>亞伯拉罕</w:t>
      </w:r>
      <w:r w:rsidR="009933BE" w:rsidRPr="00526CBD">
        <w:rPr>
          <w:rFonts w:cs="華康細圓體(P)" w:hint="eastAsia"/>
        </w:rPr>
        <w:t>的信心就是相信</w:t>
      </w:r>
      <w:r w:rsidR="009933BE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9933BE" w:rsidRPr="00526CBD">
        <w:rPr>
          <w:rFonts w:cs="華康細圓體(P)" w:hint="eastAsia"/>
        </w:rPr>
        <w:t>神是那</w:t>
      </w:r>
      <w:proofErr w:type="gramEnd"/>
      <w:r w:rsidR="009933BE" w:rsidRPr="00526CBD">
        <w:rPr>
          <w:rFonts w:cs="華康細圓體(P)" w:hint="eastAsia"/>
        </w:rPr>
        <w:t>位叫死人復活的生命之主，從</w:t>
      </w:r>
      <w:r w:rsidR="001A7AD5">
        <w:rPr>
          <w:rFonts w:hint="eastAsia"/>
        </w:rPr>
        <w:t>無變有</w:t>
      </w:r>
      <w:r w:rsidR="009933BE" w:rsidRPr="00526CBD">
        <w:rPr>
          <w:rFonts w:hint="eastAsia"/>
        </w:rPr>
        <w:t>、親自設立</w:t>
      </w:r>
      <w:proofErr w:type="gramStart"/>
      <w:r w:rsidR="009933BE" w:rsidRPr="00526CBD">
        <w:rPr>
          <w:rFonts w:hint="eastAsia"/>
        </w:rPr>
        <w:t>祂</w:t>
      </w:r>
      <w:proofErr w:type="gramEnd"/>
      <w:r w:rsidR="009933BE" w:rsidRPr="00526CBD">
        <w:rPr>
          <w:rFonts w:hint="eastAsia"/>
        </w:rPr>
        <w:t>的百姓的創造主和絕對主權者。</w:t>
      </w:r>
    </w:p>
    <w:p w14:paraId="6C44220C" w14:textId="77777777" w:rsidR="00233023" w:rsidRPr="00526CBD" w:rsidRDefault="001D4B0D" w:rsidP="00A62F71">
      <w:pPr>
        <w:rPr>
          <w:rFonts w:hint="eastAsia"/>
        </w:rPr>
      </w:pPr>
      <w:r w:rsidRPr="001D4B0D">
        <w:rPr>
          <w:rFonts w:cs="新細明體" w:hint="eastAsia"/>
          <w:u w:val="words"/>
        </w:rPr>
        <w:t>亞伯拉罕</w:t>
      </w:r>
      <w:r w:rsidR="001A7AD5">
        <w:rPr>
          <w:rFonts w:cs="新細明體" w:hint="eastAsia"/>
        </w:rPr>
        <w:t>這樣的信心</w:t>
      </w:r>
      <w:r w:rsidR="00AC7C6C" w:rsidRPr="00526CBD">
        <w:rPr>
          <w:rFonts w:cs="新細明體" w:hint="eastAsia"/>
        </w:rPr>
        <w:t>有甚麼具體表現呢？</w:t>
      </w:r>
      <w:r w:rsidR="00621E0D" w:rsidRPr="00526CBD">
        <w:rPr>
          <w:rFonts w:cs="新細明體" w:hint="eastAsia"/>
        </w:rPr>
        <w:t>首先，請看第18</w:t>
      </w:r>
      <w:r w:rsidR="00B963A0" w:rsidRPr="00526CBD">
        <w:rPr>
          <w:rFonts w:cs="新細明體" w:hint="eastAsia"/>
        </w:rPr>
        <w:t>,19</w:t>
      </w:r>
      <w:r w:rsidR="00621E0D" w:rsidRPr="00526CBD">
        <w:rPr>
          <w:rFonts w:cs="新細明體" w:hint="eastAsia"/>
        </w:rPr>
        <w:t>節：「</w:t>
      </w:r>
      <w:r w:rsidR="00621E0D" w:rsidRPr="00957557">
        <w:rPr>
          <w:rStyle w:val="a2"/>
          <w:rFonts w:hint="eastAsia"/>
        </w:rPr>
        <w:t>他在無可指望的時候，因信仍有指望，就得以作多國的父，正如先知所說：你的後裔將要如此。</w:t>
      </w:r>
      <w:r w:rsidR="00B963A0" w:rsidRPr="00957557">
        <w:rPr>
          <w:rStyle w:val="a2"/>
          <w:rFonts w:hint="eastAsia"/>
        </w:rPr>
        <w:t>他將近百歲的時候，雖然想到自己的身體如同已死，</w:t>
      </w:r>
      <w:r w:rsidRPr="001D4B0D">
        <w:rPr>
          <w:rStyle w:val="a2"/>
          <w:rFonts w:hint="eastAsia"/>
          <w:u w:val="words"/>
        </w:rPr>
        <w:t>撒拉</w:t>
      </w:r>
      <w:r w:rsidR="00B963A0" w:rsidRPr="00957557">
        <w:rPr>
          <w:rStyle w:val="a2"/>
          <w:rFonts w:hint="eastAsia"/>
        </w:rPr>
        <w:t>的生育已經斷絕，他的信心還是不軟弱。</w:t>
      </w:r>
      <w:r w:rsidR="00621E0D" w:rsidRPr="00526CBD">
        <w:rPr>
          <w:rFonts w:cs="新細明體" w:hint="eastAsia"/>
        </w:rPr>
        <w:t>」</w:t>
      </w:r>
      <w:r w:rsidR="001A7AD5">
        <w:rPr>
          <w:rFonts w:cs="新細明體" w:hint="eastAsia"/>
        </w:rPr>
        <w:t>「</w:t>
      </w:r>
      <w:r w:rsidR="00621E0D" w:rsidRPr="001A7AD5">
        <w:rPr>
          <w:rStyle w:val="a2"/>
          <w:rFonts w:hint="eastAsia"/>
        </w:rPr>
        <w:t>無可指望</w:t>
      </w:r>
      <w:r w:rsidR="001A7AD5">
        <w:rPr>
          <w:rFonts w:hint="eastAsia"/>
        </w:rPr>
        <w:t>」</w:t>
      </w:r>
      <w:r w:rsidR="00621E0D" w:rsidRPr="00526CBD">
        <w:rPr>
          <w:rFonts w:hint="eastAsia"/>
        </w:rPr>
        <w:t>的英文是</w:t>
      </w:r>
      <w:proofErr w:type="gramStart"/>
      <w:r w:rsidR="001A7AD5">
        <w:t>”</w:t>
      </w:r>
      <w:proofErr w:type="gramEnd"/>
      <w:r w:rsidR="00621E0D" w:rsidRPr="001A7AD5">
        <w:rPr>
          <w:rStyle w:val="a2"/>
          <w:rFonts w:hint="eastAsia"/>
        </w:rPr>
        <w:t>against all hope</w:t>
      </w:r>
      <w:proofErr w:type="gramStart"/>
      <w:r w:rsidR="001A7AD5">
        <w:t>”</w:t>
      </w:r>
      <w:proofErr w:type="gramEnd"/>
      <w:r w:rsidR="00621E0D" w:rsidRPr="00526CBD">
        <w:rPr>
          <w:rFonts w:hint="eastAsia"/>
        </w:rPr>
        <w:t>，意思是</w:t>
      </w:r>
      <w:r w:rsidRPr="001D4B0D">
        <w:rPr>
          <w:rFonts w:hint="eastAsia"/>
          <w:u w:val="words"/>
        </w:rPr>
        <w:t>亞伯拉罕</w:t>
      </w:r>
      <w:r w:rsidR="00621E0D" w:rsidRPr="00526CBD">
        <w:rPr>
          <w:rFonts w:hint="eastAsia"/>
        </w:rPr>
        <w:t>所面對的現實不斷同</w:t>
      </w:r>
      <w:r w:rsidR="00621E0D" w:rsidRPr="00526CBD">
        <w:rPr>
          <w:rFonts w:ascii="新細明體" w:eastAsia="新細明體" w:hAnsi="新細明體" w:cs="新細明體" w:hint="eastAsia"/>
        </w:rPr>
        <w:t xml:space="preserve">　</w:t>
      </w:r>
      <w:r w:rsidR="00621E0D" w:rsidRPr="00526CBD">
        <w:rPr>
          <w:rFonts w:cs="華康細圓體(P)" w:hint="eastAsia"/>
        </w:rPr>
        <w:t>神的應許</w:t>
      </w:r>
      <w:r w:rsidR="00621E0D" w:rsidRPr="00526CBD">
        <w:rPr>
          <w:rFonts w:hint="eastAsia"/>
        </w:rPr>
        <w:t>為敵。</w:t>
      </w:r>
      <w:r w:rsidR="00621E0D" w:rsidRPr="00526CBD">
        <w:rPr>
          <w:rFonts w:cs="新細明體" w:hint="eastAsia"/>
        </w:rPr>
        <w:t>當時</w:t>
      </w:r>
      <w:r w:rsidRPr="001D4B0D">
        <w:rPr>
          <w:rFonts w:hint="eastAsia"/>
          <w:u w:val="words"/>
        </w:rPr>
        <w:t>亞伯拉罕</w:t>
      </w:r>
      <w:r w:rsidR="00621E0D" w:rsidRPr="00526CBD">
        <w:rPr>
          <w:rFonts w:cs="新細明體" w:hint="eastAsia"/>
        </w:rPr>
        <w:t>面對的情況是</w:t>
      </w:r>
      <w:r w:rsidR="00621E0D" w:rsidRPr="00526CBD">
        <w:rPr>
          <w:rFonts w:hint="eastAsia"/>
        </w:rPr>
        <w:t>自己的身體</w:t>
      </w:r>
      <w:r w:rsidR="00621E0D" w:rsidRPr="00526CBD">
        <w:rPr>
          <w:rFonts w:cs="新細明體" w:hint="eastAsia"/>
        </w:rPr>
        <w:t>機體已經老化，如同</w:t>
      </w:r>
      <w:r w:rsidR="00621E0D" w:rsidRPr="00526CBD">
        <w:rPr>
          <w:rFonts w:hint="eastAsia"/>
        </w:rPr>
        <w:t>死人，</w:t>
      </w:r>
      <w:r w:rsidR="00621E0D" w:rsidRPr="00526CBD">
        <w:rPr>
          <w:rFonts w:cs="新細明體" w:hint="eastAsia"/>
        </w:rPr>
        <w:t>更</w:t>
      </w:r>
      <w:r w:rsidR="00621E0D" w:rsidRPr="00526CBD">
        <w:rPr>
          <w:rFonts w:hint="eastAsia"/>
        </w:rPr>
        <w:t>知道</w:t>
      </w:r>
      <w:r w:rsidRPr="001D4B0D">
        <w:rPr>
          <w:rFonts w:hint="eastAsia"/>
          <w:u w:val="words"/>
        </w:rPr>
        <w:t>撒拉</w:t>
      </w:r>
      <w:r w:rsidR="00621E0D" w:rsidRPr="00526CBD">
        <w:rPr>
          <w:rFonts w:cs="新細明體" w:hint="eastAsia"/>
        </w:rPr>
        <w:t>的月經已經斷絕，根本不可能生育</w:t>
      </w:r>
      <w:r w:rsidR="00621E0D" w:rsidRPr="00526CBD">
        <w:rPr>
          <w:rFonts w:hint="eastAsia"/>
        </w:rPr>
        <w:t>，但他在無可指望中，因信仍有指望</w:t>
      </w:r>
      <w:r w:rsidR="002F4B3C" w:rsidRPr="00526CBD">
        <w:rPr>
          <w:rFonts w:hint="eastAsia"/>
        </w:rPr>
        <w:t>，</w:t>
      </w:r>
      <w:r w:rsidR="00621E0D" w:rsidRPr="00526CBD">
        <w:rPr>
          <w:rFonts w:cs="新細明體" w:hint="eastAsia"/>
        </w:rPr>
        <w:t>起來繼續挑戰</w:t>
      </w:r>
      <w:r w:rsidR="00621E0D" w:rsidRPr="00526CBD">
        <w:rPr>
          <w:rFonts w:hint="eastAsia"/>
        </w:rPr>
        <w:t>。</w:t>
      </w:r>
      <w:r w:rsidR="00621E0D" w:rsidRPr="00526CBD">
        <w:rPr>
          <w:rFonts w:cs="新細明體" w:hint="eastAsia"/>
        </w:rPr>
        <w:t>另外，請看第</w:t>
      </w:r>
      <w:r w:rsidR="002F4B3C" w:rsidRPr="00526CBD">
        <w:rPr>
          <w:rFonts w:cs="新細明體" w:hint="eastAsia"/>
        </w:rPr>
        <w:t>20,</w:t>
      </w:r>
      <w:r w:rsidR="00621E0D" w:rsidRPr="00526CBD">
        <w:rPr>
          <w:rFonts w:cs="新細明體" w:hint="eastAsia"/>
        </w:rPr>
        <w:t>2</w:t>
      </w:r>
      <w:r w:rsidR="002F4B3C" w:rsidRPr="00526CBD">
        <w:rPr>
          <w:rFonts w:cs="新細明體" w:hint="eastAsia"/>
        </w:rPr>
        <w:t>1</w:t>
      </w:r>
      <w:r w:rsidR="00621E0D" w:rsidRPr="00526CBD">
        <w:rPr>
          <w:rFonts w:cs="新細明體" w:hint="eastAsia"/>
        </w:rPr>
        <w:t>節：「</w:t>
      </w:r>
      <w:r w:rsidR="002F4B3C" w:rsidRPr="00957557">
        <w:rPr>
          <w:rStyle w:val="a2"/>
          <w:rFonts w:hint="eastAsia"/>
        </w:rPr>
        <w:t>並且仰望　神的應許，總沒有因不信，心</w:t>
      </w:r>
      <w:proofErr w:type="gramStart"/>
      <w:r w:rsidR="002F4B3C" w:rsidRPr="00957557">
        <w:rPr>
          <w:rStyle w:val="a2"/>
          <w:rFonts w:hint="eastAsia"/>
        </w:rPr>
        <w:t>裏</w:t>
      </w:r>
      <w:proofErr w:type="gramEnd"/>
      <w:r w:rsidR="002F4B3C" w:rsidRPr="00957557">
        <w:rPr>
          <w:rStyle w:val="a2"/>
          <w:rFonts w:hint="eastAsia"/>
        </w:rPr>
        <w:t>起疑惑，反倒因信，心</w:t>
      </w:r>
      <w:proofErr w:type="gramStart"/>
      <w:r w:rsidR="002F4B3C" w:rsidRPr="00957557">
        <w:rPr>
          <w:rStyle w:val="a2"/>
          <w:rFonts w:hint="eastAsia"/>
        </w:rPr>
        <w:t>裏</w:t>
      </w:r>
      <w:proofErr w:type="gramEnd"/>
      <w:r w:rsidR="002F4B3C" w:rsidRPr="00957557">
        <w:rPr>
          <w:rStyle w:val="a2"/>
          <w:rFonts w:hint="eastAsia"/>
        </w:rPr>
        <w:t>得堅固，將榮耀歸給　神。且滿心相信　神所應許的必能作成。</w:t>
      </w:r>
      <w:r w:rsidR="00621E0D" w:rsidRPr="00526CBD">
        <w:rPr>
          <w:rFonts w:cs="新細明體" w:hint="eastAsia"/>
        </w:rPr>
        <w:t>」</w:t>
      </w:r>
      <w:r w:rsidRPr="001D4B0D">
        <w:rPr>
          <w:rFonts w:hint="eastAsia"/>
          <w:u w:val="words"/>
        </w:rPr>
        <w:t>亞伯拉罕</w:t>
      </w:r>
      <w:r w:rsidR="002F4B3C" w:rsidRPr="00526CBD">
        <w:rPr>
          <w:rFonts w:cs="新細明體" w:hint="eastAsia"/>
        </w:rPr>
        <w:t>滿心</w:t>
      </w:r>
      <w:r w:rsidR="00233023" w:rsidRPr="00526CBD">
        <w:rPr>
          <w:rFonts w:hint="eastAsia"/>
        </w:rPr>
        <w:t>相信</w:t>
      </w:r>
      <w:r w:rsidR="005C6BE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5C6BEC" w:rsidRPr="00526CBD">
        <w:rPr>
          <w:rFonts w:cs="華康細圓體(P)" w:hint="eastAsia"/>
        </w:rPr>
        <w:t>神</w:t>
      </w:r>
      <w:r w:rsidR="002F4B3C" w:rsidRPr="00526CBD">
        <w:rPr>
          <w:rFonts w:cs="新細明體" w:hint="eastAsia"/>
        </w:rPr>
        <w:t>是全能</w:t>
      </w:r>
      <w:proofErr w:type="gramEnd"/>
      <w:r w:rsidR="002F4B3C" w:rsidRPr="00526CBD">
        <w:rPr>
          <w:rFonts w:cs="新細明體" w:hint="eastAsia"/>
        </w:rPr>
        <w:t>的創造主，必然作成</w:t>
      </w:r>
      <w:proofErr w:type="gramStart"/>
      <w:r w:rsidR="002F4B3C" w:rsidRPr="00526CBD">
        <w:rPr>
          <w:rFonts w:cs="新細明體" w:hint="eastAsia"/>
        </w:rPr>
        <w:t>祂</w:t>
      </w:r>
      <w:proofErr w:type="gramEnd"/>
      <w:r w:rsidR="002F4B3C" w:rsidRPr="00526CBD">
        <w:rPr>
          <w:rFonts w:cs="新細明體" w:hint="eastAsia"/>
        </w:rPr>
        <w:t>的</w:t>
      </w:r>
      <w:r w:rsidR="00233023" w:rsidRPr="00526CBD">
        <w:rPr>
          <w:rFonts w:hint="eastAsia"/>
        </w:rPr>
        <w:t>應許</w:t>
      </w:r>
      <w:r w:rsidR="002F4B3C" w:rsidRPr="00526CBD">
        <w:rPr>
          <w:rFonts w:hint="eastAsia"/>
        </w:rPr>
        <w:t>，</w:t>
      </w:r>
      <w:r w:rsidR="002F4B3C" w:rsidRPr="00526CBD">
        <w:rPr>
          <w:rFonts w:cs="新細明體" w:hint="eastAsia"/>
        </w:rPr>
        <w:t>就心</w:t>
      </w:r>
      <w:proofErr w:type="gramStart"/>
      <w:r w:rsidR="002F4B3C" w:rsidRPr="00526CBD">
        <w:rPr>
          <w:rFonts w:cs="新細明體" w:hint="eastAsia"/>
        </w:rPr>
        <w:t>裏</w:t>
      </w:r>
      <w:proofErr w:type="gramEnd"/>
      <w:r w:rsidR="002F4B3C" w:rsidRPr="00526CBD">
        <w:rPr>
          <w:rFonts w:cs="新細明體" w:hint="eastAsia"/>
        </w:rPr>
        <w:t>沒有疑惑、不會搖擺不定，沒有安寧，反而</w:t>
      </w:r>
      <w:r w:rsidR="00F16172" w:rsidRPr="00526CBD">
        <w:rPr>
          <w:rFonts w:cs="新細明體" w:hint="eastAsia"/>
        </w:rPr>
        <w:t>想起</w:t>
      </w:r>
      <w:r w:rsidR="00F16172" w:rsidRPr="00526CBD">
        <w:rPr>
          <w:rFonts w:ascii="新細明體" w:eastAsia="新細明體" w:hAnsi="新細明體" w:cs="新細明體" w:hint="eastAsia"/>
        </w:rPr>
        <w:t xml:space="preserve">　</w:t>
      </w:r>
      <w:r w:rsidR="00F16172" w:rsidRPr="00526CBD">
        <w:rPr>
          <w:rFonts w:cs="華康細圓體(P)" w:hint="eastAsia"/>
        </w:rPr>
        <w:t>神的恩典和呼召而心</w:t>
      </w:r>
      <w:proofErr w:type="gramStart"/>
      <w:r w:rsidR="00F16172" w:rsidRPr="00526CBD">
        <w:rPr>
          <w:rFonts w:cs="華康細圓體(P)" w:hint="eastAsia"/>
        </w:rPr>
        <w:t>裏</w:t>
      </w:r>
      <w:proofErr w:type="gramEnd"/>
      <w:r w:rsidR="00F16172" w:rsidRPr="00526CBD">
        <w:rPr>
          <w:rFonts w:cs="華康細圓體(P)" w:hint="eastAsia"/>
        </w:rPr>
        <w:t>感激，</w:t>
      </w:r>
      <w:r w:rsidR="002F4B3C" w:rsidRPr="00526CBD">
        <w:rPr>
          <w:rFonts w:hint="eastAsia"/>
        </w:rPr>
        <w:t>與</w:t>
      </w:r>
      <w:r w:rsidR="002F4B3C" w:rsidRPr="00526CBD">
        <w:rPr>
          <w:rFonts w:ascii="新細明體" w:eastAsia="新細明體" w:hAnsi="新細明體" w:cs="新細明體" w:hint="eastAsia"/>
        </w:rPr>
        <w:t xml:space="preserve">　</w:t>
      </w:r>
      <w:r w:rsidR="002F4B3C" w:rsidRPr="00526CBD">
        <w:rPr>
          <w:rFonts w:cs="華康細圓體(P)" w:hint="eastAsia"/>
        </w:rPr>
        <w:t>神擁有更親密的愛的關係</w:t>
      </w:r>
      <w:r w:rsidR="002F4B3C" w:rsidRPr="00526CBD">
        <w:rPr>
          <w:rFonts w:hint="eastAsia"/>
        </w:rPr>
        <w:t>，</w:t>
      </w:r>
      <w:r w:rsidR="002F4B3C" w:rsidRPr="00526CBD">
        <w:rPr>
          <w:rFonts w:cs="新細明體" w:hint="eastAsia"/>
        </w:rPr>
        <w:t>心</w:t>
      </w:r>
      <w:proofErr w:type="gramStart"/>
      <w:r w:rsidR="002F4B3C" w:rsidRPr="00526CBD">
        <w:rPr>
          <w:rFonts w:cs="新細明體" w:hint="eastAsia"/>
        </w:rPr>
        <w:t>裏</w:t>
      </w:r>
      <w:proofErr w:type="gramEnd"/>
      <w:r w:rsidR="002F4B3C" w:rsidRPr="00526CBD">
        <w:rPr>
          <w:rFonts w:cs="新細明體" w:hint="eastAsia"/>
        </w:rPr>
        <w:t>得堅固，</w:t>
      </w:r>
      <w:r w:rsidR="001A7AD5">
        <w:rPr>
          <w:rFonts w:cs="新細明體" w:hint="eastAsia"/>
        </w:rPr>
        <w:t>緊緊</w:t>
      </w:r>
      <w:r w:rsidR="002F4B3C" w:rsidRPr="00526CBD">
        <w:rPr>
          <w:rFonts w:cs="新細明體" w:hint="eastAsia"/>
        </w:rPr>
        <w:t>握著</w:t>
      </w:r>
      <w:r w:rsidR="002F4B3C" w:rsidRPr="00526CBD">
        <w:rPr>
          <w:rFonts w:ascii="新細明體" w:eastAsia="新細明體" w:hAnsi="新細明體" w:cs="新細明體" w:hint="eastAsia"/>
        </w:rPr>
        <w:t xml:space="preserve">　</w:t>
      </w:r>
      <w:r w:rsidR="002F4B3C" w:rsidRPr="00526CBD">
        <w:rPr>
          <w:rFonts w:cs="華康細圓體(P)" w:hint="eastAsia"/>
        </w:rPr>
        <w:t>神的應許而生活，將榮耀歸給</w:t>
      </w:r>
      <w:r w:rsidR="002F4B3C" w:rsidRPr="00526CBD">
        <w:rPr>
          <w:rFonts w:ascii="新細明體" w:eastAsia="新細明體" w:hAnsi="新細明體" w:cs="新細明體" w:hint="eastAsia"/>
        </w:rPr>
        <w:t xml:space="preserve">　</w:t>
      </w:r>
      <w:r w:rsidR="002F4B3C" w:rsidRPr="00526CBD">
        <w:rPr>
          <w:rFonts w:cs="華康細圓體(P)" w:hint="eastAsia"/>
        </w:rPr>
        <w:t>神。</w:t>
      </w:r>
      <w:proofErr w:type="gramStart"/>
      <w:r w:rsidR="002F4B3C" w:rsidRPr="00526CBD">
        <w:rPr>
          <w:rFonts w:cs="華康細圓體(P)" w:hint="eastAsia"/>
        </w:rPr>
        <w:t>因著</w:t>
      </w:r>
      <w:proofErr w:type="gramEnd"/>
      <w:r w:rsidR="002F4B3C" w:rsidRPr="00526CBD">
        <w:rPr>
          <w:rFonts w:cs="華康細圓體(P)" w:hint="eastAsia"/>
        </w:rPr>
        <w:t>這樣的信心，</w:t>
      </w:r>
      <w:r w:rsidR="002F4B3C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2F4B3C" w:rsidRPr="00526CBD">
        <w:rPr>
          <w:rFonts w:cs="華康細圓體(P)" w:hint="eastAsia"/>
        </w:rPr>
        <w:t>神</w:t>
      </w:r>
      <w:r w:rsidR="00233023" w:rsidRPr="00526CBD">
        <w:rPr>
          <w:rFonts w:hint="eastAsia"/>
        </w:rPr>
        <w:t>稱</w:t>
      </w:r>
      <w:r w:rsidRPr="001D4B0D">
        <w:rPr>
          <w:rFonts w:hint="eastAsia"/>
          <w:u w:val="words"/>
        </w:rPr>
        <w:t>亞伯拉罕</w:t>
      </w:r>
      <w:proofErr w:type="gramEnd"/>
      <w:r w:rsidR="00233023" w:rsidRPr="00526CBD">
        <w:rPr>
          <w:rFonts w:hint="eastAsia"/>
        </w:rPr>
        <w:t>為義，</w:t>
      </w:r>
      <w:r w:rsidR="002F4B3C" w:rsidRPr="00526CBD">
        <w:rPr>
          <w:rFonts w:cs="新細明體" w:hint="eastAsia"/>
        </w:rPr>
        <w:t>並且興起他成為帶來美好信心影響力的多國的父。</w:t>
      </w:r>
      <w:r w:rsidR="00233023" w:rsidRPr="00526CBD">
        <w:rPr>
          <w:rFonts w:hint="eastAsia"/>
        </w:rPr>
        <w:t>請看第22節：「</w:t>
      </w:r>
      <w:r w:rsidR="00233023" w:rsidRPr="00957557">
        <w:rPr>
          <w:rStyle w:val="a2"/>
          <w:rFonts w:hint="eastAsia"/>
        </w:rPr>
        <w:t>所以這就算為他的義。</w:t>
      </w:r>
      <w:r w:rsidR="00233023" w:rsidRPr="00526CBD">
        <w:rPr>
          <w:rFonts w:hint="eastAsia"/>
        </w:rPr>
        <w:t>」</w:t>
      </w:r>
    </w:p>
    <w:p w14:paraId="0CDB16AE" w14:textId="77777777" w:rsidR="00565CE6" w:rsidRPr="00526CBD" w:rsidRDefault="003D259D" w:rsidP="00A62F71">
      <w:pPr>
        <w:rPr>
          <w:rFonts w:hint="eastAsia"/>
        </w:rPr>
      </w:pPr>
      <w:r w:rsidRPr="00526CBD">
        <w:rPr>
          <w:rFonts w:cs="新細明體" w:hint="eastAsia"/>
        </w:rPr>
        <w:t>現在的我們怎樣跟隨</w:t>
      </w:r>
      <w:r w:rsidR="001D4B0D" w:rsidRPr="001D4B0D">
        <w:rPr>
          <w:rFonts w:cs="新細明體" w:hint="eastAsia"/>
          <w:u w:val="words"/>
        </w:rPr>
        <w:t>亞伯拉罕</w:t>
      </w:r>
      <w:r w:rsidRPr="00526CBD">
        <w:rPr>
          <w:rFonts w:cs="新細明體" w:hint="eastAsia"/>
        </w:rPr>
        <w:t>的信心腳</w:t>
      </w:r>
      <w:proofErr w:type="gramStart"/>
      <w:r w:rsidRPr="00526CBD">
        <w:rPr>
          <w:rFonts w:cs="新細明體" w:hint="eastAsia"/>
        </w:rPr>
        <w:t>蹤</w:t>
      </w:r>
      <w:proofErr w:type="gramEnd"/>
      <w:r w:rsidRPr="00526CBD">
        <w:rPr>
          <w:rFonts w:cs="新細明體" w:hint="eastAsia"/>
        </w:rPr>
        <w:t>呢？</w:t>
      </w:r>
      <w:r w:rsidRPr="00526CBD">
        <w:rPr>
          <w:rFonts w:hint="eastAsia"/>
        </w:rPr>
        <w:t>請看第23至25節：「</w:t>
      </w:r>
      <w:r w:rsidRPr="00957557">
        <w:rPr>
          <w:rStyle w:val="a2"/>
          <w:rFonts w:hint="eastAsia"/>
        </w:rPr>
        <w:t xml:space="preserve">算為他義的這句話，不是單為他寫的，也是為我們將來得算為義之人寫的，就是我們這信　</w:t>
      </w:r>
      <w:proofErr w:type="gramStart"/>
      <w:r w:rsidRPr="00957557">
        <w:rPr>
          <w:rStyle w:val="a2"/>
          <w:rFonts w:hint="eastAsia"/>
        </w:rPr>
        <w:t>神使我們</w:t>
      </w:r>
      <w:proofErr w:type="gramEnd"/>
      <w:r w:rsidRPr="00957557">
        <w:rPr>
          <w:rStyle w:val="a2"/>
          <w:rFonts w:hint="eastAsia"/>
        </w:rPr>
        <w:t>的主耶穌從死</w:t>
      </w:r>
      <w:proofErr w:type="gramStart"/>
      <w:r w:rsidRPr="00957557">
        <w:rPr>
          <w:rStyle w:val="a2"/>
          <w:rFonts w:hint="eastAsia"/>
        </w:rPr>
        <w:t>裏</w:t>
      </w:r>
      <w:proofErr w:type="gramEnd"/>
      <w:r w:rsidRPr="00957557">
        <w:rPr>
          <w:rStyle w:val="a2"/>
          <w:rFonts w:hint="eastAsia"/>
        </w:rPr>
        <w:t>復活的人。耶穌被交給人，是為我們</w:t>
      </w:r>
      <w:proofErr w:type="gramStart"/>
      <w:r w:rsidRPr="00957557">
        <w:rPr>
          <w:rStyle w:val="a2"/>
          <w:rFonts w:hint="eastAsia"/>
        </w:rPr>
        <w:t>的過犯</w:t>
      </w:r>
      <w:proofErr w:type="gramEnd"/>
      <w:r w:rsidRPr="00957557">
        <w:rPr>
          <w:rStyle w:val="a2"/>
          <w:rFonts w:hint="eastAsia"/>
        </w:rPr>
        <w:t>；復活，是為叫我們稱義。</w:t>
      </w:r>
      <w:r w:rsidRPr="00526CBD">
        <w:rPr>
          <w:rFonts w:hint="eastAsia"/>
        </w:rPr>
        <w:t>」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信的是那叫死人復活、使無變為</w:t>
      </w:r>
      <w:proofErr w:type="gramStart"/>
      <w:r w:rsidRPr="00526CBD">
        <w:rPr>
          <w:rFonts w:hint="eastAsia"/>
        </w:rPr>
        <w:t>有的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Pr="00526CBD">
        <w:rPr>
          <w:rFonts w:cs="華康細圓體(P)" w:hint="eastAsia"/>
        </w:rPr>
        <w:t>神</w:t>
      </w:r>
      <w:r w:rsidR="00F16172" w:rsidRPr="00526CBD">
        <w:rPr>
          <w:rFonts w:hint="eastAsia"/>
        </w:rPr>
        <w:t>，</w:t>
      </w:r>
      <w:r w:rsidR="00F16172" w:rsidRPr="00526CBD">
        <w:rPr>
          <w:rFonts w:cs="新細明體" w:hint="eastAsia"/>
        </w:rPr>
        <w:t>就握著</w:t>
      </w:r>
      <w:r w:rsidR="00F16172" w:rsidRPr="00526CBD">
        <w:rPr>
          <w:rFonts w:ascii="新細明體" w:eastAsia="新細明體" w:hAnsi="新細明體" w:cs="新細明體" w:hint="eastAsia"/>
        </w:rPr>
        <w:t xml:space="preserve">　</w:t>
      </w:r>
      <w:r w:rsidR="00F16172" w:rsidRPr="00526CBD">
        <w:rPr>
          <w:rFonts w:cs="華康細圓體(P)" w:hint="eastAsia"/>
        </w:rPr>
        <w:t>神給他「</w:t>
      </w:r>
      <w:r w:rsidR="00F16172" w:rsidRPr="001A7AD5">
        <w:rPr>
          <w:rStyle w:val="a2"/>
          <w:rFonts w:hint="eastAsia"/>
        </w:rPr>
        <w:t>你的後裔將要如此</w:t>
      </w:r>
      <w:r w:rsidR="00F16172" w:rsidRPr="00526CBD">
        <w:rPr>
          <w:rFonts w:cs="華康細圓體(P)" w:hint="eastAsia"/>
        </w:rPr>
        <w:t>」的應許而生活</w:t>
      </w:r>
      <w:r w:rsidR="00F16172" w:rsidRPr="00526CBD">
        <w:rPr>
          <w:rFonts w:hint="eastAsia"/>
        </w:rPr>
        <w:t>。</w:t>
      </w:r>
      <w:r w:rsidR="00F16172" w:rsidRPr="00526CBD">
        <w:rPr>
          <w:rFonts w:cs="新細明體" w:hint="eastAsia"/>
        </w:rPr>
        <w:t>對於新約時代的我們來說，</w:t>
      </w:r>
      <w:r w:rsidR="00F16172" w:rsidRPr="00526CBD">
        <w:rPr>
          <w:rFonts w:ascii="新細明體" w:eastAsia="新細明體" w:hAnsi="新細明體" w:cs="新細明體" w:hint="eastAsia"/>
        </w:rPr>
        <w:t xml:space="preserve">　</w:t>
      </w:r>
      <w:r w:rsidR="00F16172" w:rsidRPr="00526CBD">
        <w:rPr>
          <w:rFonts w:cs="華康細圓體(P)" w:hint="eastAsia"/>
        </w:rPr>
        <w:t>神應許賜下</w:t>
      </w:r>
      <w:r w:rsidRPr="00526CBD">
        <w:rPr>
          <w:rFonts w:hint="eastAsia"/>
        </w:rPr>
        <w:t>耶穌為我們的罪受死，為</w:t>
      </w:r>
      <w:proofErr w:type="gramStart"/>
      <w:r w:rsidRPr="00526CBD">
        <w:rPr>
          <w:rFonts w:hint="eastAsia"/>
        </w:rPr>
        <w:t>我們得稱義</w:t>
      </w:r>
      <w:proofErr w:type="gramEnd"/>
      <w:r w:rsidRPr="00526CBD">
        <w:rPr>
          <w:rFonts w:hint="eastAsia"/>
        </w:rPr>
        <w:t>而復活。</w:t>
      </w:r>
      <w:r w:rsidR="00F16172" w:rsidRPr="00526CBD">
        <w:rPr>
          <w:rFonts w:cs="新細明體" w:hint="eastAsia"/>
        </w:rPr>
        <w:t>我們新約的信徒</w:t>
      </w:r>
      <w:r w:rsidRPr="00526CBD">
        <w:rPr>
          <w:rFonts w:hint="eastAsia"/>
        </w:rPr>
        <w:t>擁有對耶穌十字架和復活的信心，</w:t>
      </w:r>
      <w:r w:rsidR="001A7AD5">
        <w:rPr>
          <w:rFonts w:hint="eastAsia"/>
        </w:rPr>
        <w:t>緊緊靠耶穌基督而過生活，</w:t>
      </w:r>
      <w:r w:rsidR="00F16172" w:rsidRPr="00526CBD">
        <w:rPr>
          <w:rFonts w:cs="新細明體" w:hint="eastAsia"/>
        </w:rPr>
        <w:t>就是跟隨</w:t>
      </w:r>
      <w:r w:rsidR="001D4B0D" w:rsidRPr="001D4B0D">
        <w:rPr>
          <w:rFonts w:hint="eastAsia"/>
          <w:u w:val="words"/>
        </w:rPr>
        <w:t>亞伯拉罕</w:t>
      </w:r>
      <w:r w:rsidR="00F16172" w:rsidRPr="00526CBD">
        <w:rPr>
          <w:rFonts w:cs="新細明體" w:hint="eastAsia"/>
        </w:rPr>
        <w:t>的信</w:t>
      </w:r>
      <w:r w:rsidRPr="00526CBD">
        <w:rPr>
          <w:rFonts w:hint="eastAsia"/>
        </w:rPr>
        <w:t>心</w:t>
      </w:r>
      <w:r w:rsidR="00F16172" w:rsidRPr="00526CBD">
        <w:rPr>
          <w:rFonts w:cs="新細明體" w:hint="eastAsia"/>
        </w:rPr>
        <w:t>腳</w:t>
      </w:r>
      <w:proofErr w:type="gramStart"/>
      <w:r w:rsidR="00F16172" w:rsidRPr="00526CBD">
        <w:rPr>
          <w:rFonts w:cs="新細明體" w:hint="eastAsia"/>
        </w:rPr>
        <w:t>蹤</w:t>
      </w:r>
      <w:proofErr w:type="gramEnd"/>
      <w:r w:rsidRPr="00526CBD">
        <w:rPr>
          <w:rFonts w:hint="eastAsia"/>
        </w:rPr>
        <w:t>。十字架和復活，特別是復活</w:t>
      </w:r>
      <w:r w:rsidR="007E3413">
        <w:rPr>
          <w:rFonts w:hint="eastAsia"/>
        </w:rPr>
        <w:t>，</w:t>
      </w:r>
      <w:r w:rsidRPr="00526CBD">
        <w:rPr>
          <w:rFonts w:hint="eastAsia"/>
        </w:rPr>
        <w:t>是人世間很難相信的事。相信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</w:t>
      </w:r>
      <w:proofErr w:type="gramStart"/>
      <w:r w:rsidRPr="00526CBD">
        <w:rPr>
          <w:rFonts w:cs="華康細圓體(P)" w:hint="eastAsia"/>
        </w:rPr>
        <w:t>必定叫死了</w:t>
      </w:r>
      <w:proofErr w:type="gramEnd"/>
      <w:r w:rsidRPr="00526CBD">
        <w:rPr>
          <w:rFonts w:cs="華康細圓體(P)" w:hint="eastAsia"/>
        </w:rPr>
        <w:t>的耶穌復活過來，這就是相信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="00F16172" w:rsidRPr="00526CBD">
        <w:rPr>
          <w:rFonts w:hint="eastAsia"/>
        </w:rPr>
        <w:t>神的能力和</w:t>
      </w:r>
      <w:r w:rsidR="00F16172" w:rsidRPr="00526CBD">
        <w:rPr>
          <w:rFonts w:ascii="新細明體" w:eastAsia="新細明體" w:hAnsi="新細明體" w:cs="新細明體" w:hint="eastAsia"/>
        </w:rPr>
        <w:t xml:space="preserve">　</w:t>
      </w:r>
      <w:r w:rsidR="00F16172" w:rsidRPr="00526CBD">
        <w:rPr>
          <w:rFonts w:cs="華康細圓體(P)" w:hint="eastAsia"/>
        </w:rPr>
        <w:t>神的信實。相信這事的時候，</w:t>
      </w:r>
      <w:r w:rsidRPr="00526CBD">
        <w:rPr>
          <w:rFonts w:hint="eastAsia"/>
        </w:rPr>
        <w:t>我們都同</w:t>
      </w:r>
      <w:r w:rsidR="001D4B0D" w:rsidRPr="001D4B0D">
        <w:rPr>
          <w:rFonts w:cs="新細明體" w:hint="eastAsia"/>
          <w:u w:val="words"/>
        </w:rPr>
        <w:t>亞伯拉罕</w:t>
      </w:r>
      <w:r w:rsidR="00F16172" w:rsidRPr="00526CBD">
        <w:rPr>
          <w:rFonts w:cs="新細明體" w:hint="eastAsia"/>
        </w:rPr>
        <w:t>一</w:t>
      </w:r>
      <w:r w:rsidRPr="00526CBD">
        <w:rPr>
          <w:rFonts w:hint="eastAsia"/>
        </w:rPr>
        <w:t>樣成為偉大信心的人。</w:t>
      </w:r>
      <w:r w:rsidR="00937092" w:rsidRPr="00526CBD">
        <w:rPr>
          <w:rFonts w:hint="eastAsia"/>
        </w:rPr>
        <w:t>叫</w:t>
      </w:r>
      <w:r w:rsidR="001D4B0D" w:rsidRPr="001D4B0D">
        <w:rPr>
          <w:rFonts w:hint="eastAsia"/>
          <w:u w:val="words"/>
        </w:rPr>
        <w:t>亞伯拉罕</w:t>
      </w:r>
      <w:r w:rsidR="00937092" w:rsidRPr="00526CBD">
        <w:rPr>
          <w:rFonts w:hint="eastAsia"/>
        </w:rPr>
        <w:t>的</w:t>
      </w:r>
      <w:proofErr w:type="gramStart"/>
      <w:r w:rsidR="00937092" w:rsidRPr="00526CBD">
        <w:rPr>
          <w:rFonts w:hint="eastAsia"/>
        </w:rPr>
        <w:t>信得稱義</w:t>
      </w:r>
      <w:proofErr w:type="gramEnd"/>
      <w:r w:rsidR="00937092" w:rsidRPr="00526CBD">
        <w:rPr>
          <w:rFonts w:hint="eastAsia"/>
        </w:rPr>
        <w:t>的</w:t>
      </w:r>
      <w:r w:rsidR="00937092" w:rsidRPr="00526CBD">
        <w:rPr>
          <w:rFonts w:ascii="新細明體" w:eastAsia="新細明體" w:hAnsi="新細明體" w:cs="新細明體" w:hint="eastAsia"/>
        </w:rPr>
        <w:t xml:space="preserve">　</w:t>
      </w:r>
      <w:r w:rsidR="00937092" w:rsidRPr="00526CBD">
        <w:rPr>
          <w:rFonts w:cs="華康細圓體(P)" w:hint="eastAsia"/>
        </w:rPr>
        <w:t>神，也</w:t>
      </w:r>
      <w:r w:rsidR="00937092" w:rsidRPr="00526CBD">
        <w:rPr>
          <w:rFonts w:cs="新細明體" w:hint="eastAsia"/>
        </w:rPr>
        <w:t>作成</w:t>
      </w:r>
      <w:proofErr w:type="gramStart"/>
      <w:r w:rsidR="00937092" w:rsidRPr="00526CBD">
        <w:rPr>
          <w:rFonts w:cs="新細明體" w:hint="eastAsia"/>
        </w:rPr>
        <w:t>祂</w:t>
      </w:r>
      <w:proofErr w:type="gramEnd"/>
      <w:r w:rsidR="00937092" w:rsidRPr="00526CBD">
        <w:rPr>
          <w:rFonts w:cs="新細明體" w:hint="eastAsia"/>
        </w:rPr>
        <w:t>的應許，</w:t>
      </w:r>
      <w:r w:rsidR="00937092" w:rsidRPr="00526CBD">
        <w:rPr>
          <w:rFonts w:cs="華康細圓體(P)" w:hint="eastAsia"/>
        </w:rPr>
        <w:t>使我們這些信耶穌的</w:t>
      </w:r>
      <w:proofErr w:type="gramStart"/>
      <w:r w:rsidR="00937092" w:rsidRPr="00526CBD">
        <w:rPr>
          <w:rFonts w:cs="華康細圓體(P)" w:hint="eastAsia"/>
        </w:rPr>
        <w:t>人得稱義</w:t>
      </w:r>
      <w:proofErr w:type="gramEnd"/>
      <w:r w:rsidR="00937092" w:rsidRPr="00526CBD">
        <w:rPr>
          <w:rFonts w:cs="新細明體" w:hint="eastAsia"/>
        </w:rPr>
        <w:t>的幸福，被</w:t>
      </w:r>
      <w:r w:rsidR="00937092" w:rsidRPr="00526CBD">
        <w:rPr>
          <w:rFonts w:ascii="新細明體" w:eastAsia="新細明體" w:hAnsi="新細明體" w:cs="新細明體" w:hint="eastAsia"/>
        </w:rPr>
        <w:t xml:space="preserve">　</w:t>
      </w:r>
      <w:r w:rsidR="00937092" w:rsidRPr="00526CBD">
        <w:rPr>
          <w:rFonts w:cs="華康細圓體(P)" w:hint="eastAsia"/>
        </w:rPr>
        <w:t>神使用在寶貴的救贖工作上。</w:t>
      </w:r>
    </w:p>
    <w:p w14:paraId="4C01CF7A" w14:textId="04CF8A4F" w:rsidR="003D259D" w:rsidRPr="00526CBD" w:rsidRDefault="00E97C9A" w:rsidP="00A62F71">
      <w:pPr>
        <w:rPr>
          <w:rFonts w:cs="華康細圓體(P)" w:hint="eastAsia"/>
        </w:rPr>
      </w:pPr>
      <w:r w:rsidRPr="00526CBD">
        <w:rPr>
          <w:rFonts w:cs="新細明體" w:hint="eastAsia"/>
        </w:rPr>
        <w:t>就是這樣，</w:t>
      </w:r>
      <w:r w:rsidR="00547ED1" w:rsidRPr="00526CBD">
        <w:rPr>
          <w:rFonts w:cs="新細明體" w:hint="eastAsia"/>
        </w:rPr>
        <w:t>堅定</w:t>
      </w:r>
      <w:r w:rsidRPr="00526CBD">
        <w:rPr>
          <w:rFonts w:cs="華康細圓體(P)" w:hint="eastAsia"/>
        </w:rPr>
        <w:t>相信耶穌</w:t>
      </w:r>
      <w:r w:rsidRPr="00526CBD">
        <w:rPr>
          <w:rFonts w:cs="新細明體" w:hint="eastAsia"/>
        </w:rPr>
        <w:t>為我們的罪受死</w:t>
      </w:r>
      <w:r w:rsidRPr="00526CBD">
        <w:rPr>
          <w:rFonts w:hint="eastAsia"/>
        </w:rPr>
        <w:t>的愛和復活的能力</w:t>
      </w:r>
      <w:r w:rsidRPr="00526CBD">
        <w:rPr>
          <w:rFonts w:cs="華康細圓體(P)" w:hint="eastAsia"/>
        </w:rPr>
        <w:t>的時候，</w:t>
      </w:r>
      <w:r w:rsidRPr="00526CBD">
        <w:rPr>
          <w:rFonts w:hint="eastAsia"/>
        </w:rPr>
        <w:t>我們都同</w:t>
      </w:r>
      <w:r w:rsidR="001D4B0D" w:rsidRPr="001D4B0D">
        <w:rPr>
          <w:rFonts w:cs="新細明體" w:hint="eastAsia"/>
          <w:u w:val="words"/>
        </w:rPr>
        <w:t>亞伯拉罕</w:t>
      </w:r>
      <w:r w:rsidRPr="00526CBD">
        <w:rPr>
          <w:rFonts w:cs="新細明體" w:hint="eastAsia"/>
        </w:rPr>
        <w:t>一</w:t>
      </w:r>
      <w:r w:rsidRPr="00526CBD">
        <w:rPr>
          <w:rFonts w:hint="eastAsia"/>
        </w:rPr>
        <w:t>樣成為偉大信心的人。</w:t>
      </w:r>
      <w:r w:rsidR="00054518" w:rsidRPr="00526CBD">
        <w:rPr>
          <w:rFonts w:cs="新細明體" w:hint="eastAsia"/>
        </w:rPr>
        <w:t>即使</w:t>
      </w:r>
      <w:r w:rsidR="00054518" w:rsidRPr="00526CBD">
        <w:rPr>
          <w:rFonts w:hint="eastAsia"/>
        </w:rPr>
        <w:t>我們與罪惡爭戰，卻重覆</w:t>
      </w:r>
      <w:proofErr w:type="gramStart"/>
      <w:r w:rsidR="00054518" w:rsidRPr="00526CBD">
        <w:rPr>
          <w:rFonts w:hint="eastAsia"/>
        </w:rPr>
        <w:t>地</w:t>
      </w:r>
      <w:r w:rsidR="00565CE6" w:rsidRPr="00526CBD">
        <w:rPr>
          <w:rFonts w:cs="新細明體" w:hint="eastAsia"/>
        </w:rPr>
        <w:t>被</w:t>
      </w:r>
      <w:r w:rsidR="00054518" w:rsidRPr="00526CBD">
        <w:rPr>
          <w:rFonts w:hint="eastAsia"/>
        </w:rPr>
        <w:t>罪打敗</w:t>
      </w:r>
      <w:proofErr w:type="gramEnd"/>
      <w:r w:rsidR="00054518" w:rsidRPr="00526CBD">
        <w:rPr>
          <w:rFonts w:hint="eastAsia"/>
        </w:rPr>
        <w:t>，感到身體如同已死，失去聖潔的指望</w:t>
      </w:r>
      <w:r w:rsidR="00054518" w:rsidRPr="00526CBD">
        <w:rPr>
          <w:rFonts w:cs="新細明體" w:hint="eastAsia"/>
        </w:rPr>
        <w:t>的時候，即使</w:t>
      </w:r>
      <w:r w:rsidR="00054518" w:rsidRPr="00526CBD">
        <w:rPr>
          <w:rFonts w:hint="eastAsia"/>
        </w:rPr>
        <w:t>我們在校園傳揚福音，卻多次被人拒絕時，歎息今日的人屬靈上如同已死，對他們的得救失去指望</w:t>
      </w:r>
      <w:r w:rsidR="00054518" w:rsidRPr="00526CBD">
        <w:rPr>
          <w:rFonts w:cs="新細明體" w:hint="eastAsia"/>
        </w:rPr>
        <w:t>的時候</w:t>
      </w:r>
      <w:r w:rsidR="00054518" w:rsidRPr="00526CBD">
        <w:rPr>
          <w:rFonts w:hint="eastAsia"/>
        </w:rPr>
        <w:t>，也感到自己的生育已經斷絕，對生養屬靈的兒女失去指望</w:t>
      </w:r>
      <w:r w:rsidR="002D027B" w:rsidRPr="00526CBD">
        <w:rPr>
          <w:rFonts w:cs="新細明體" w:hint="eastAsia"/>
        </w:rPr>
        <w:t>的時候，我們都</w:t>
      </w:r>
      <w:r w:rsidR="00054518" w:rsidRPr="00526CBD">
        <w:rPr>
          <w:rFonts w:cs="新細明體" w:hint="eastAsia"/>
        </w:rPr>
        <w:t>要</w:t>
      </w:r>
      <w:proofErr w:type="gramStart"/>
      <w:r w:rsidR="00054518" w:rsidRPr="00526CBD">
        <w:rPr>
          <w:rFonts w:cs="新細明體" w:hint="eastAsia"/>
        </w:rPr>
        <w:t>因</w:t>
      </w:r>
      <w:r w:rsidR="00806403" w:rsidRPr="00526CBD">
        <w:rPr>
          <w:rFonts w:cs="新細明體" w:hint="eastAsia"/>
        </w:rPr>
        <w:t>著</w:t>
      </w:r>
      <w:proofErr w:type="gramEnd"/>
      <w:r w:rsidR="00054518" w:rsidRPr="00526CBD">
        <w:rPr>
          <w:rFonts w:cs="新細明體" w:hint="eastAsia"/>
        </w:rPr>
        <w:t>信</w:t>
      </w:r>
      <w:r w:rsidR="00806403" w:rsidRPr="00526CBD">
        <w:rPr>
          <w:rFonts w:cs="新細明體" w:hint="eastAsia"/>
        </w:rPr>
        <w:t>，</w:t>
      </w:r>
      <w:proofErr w:type="gramStart"/>
      <w:r w:rsidR="00806403" w:rsidRPr="00526CBD">
        <w:rPr>
          <w:rFonts w:cs="新細明體" w:hint="eastAsia"/>
        </w:rPr>
        <w:t>因著</w:t>
      </w:r>
      <w:proofErr w:type="gramEnd"/>
      <w:r w:rsidR="00806403" w:rsidRPr="00526CBD">
        <w:rPr>
          <w:rFonts w:cs="新細明體" w:hint="eastAsia"/>
        </w:rPr>
        <w:t>看見耶穌基督與我同行，我</w:t>
      </w:r>
      <w:r w:rsidR="00054518" w:rsidRPr="00526CBD">
        <w:rPr>
          <w:rFonts w:cs="新細明體" w:hint="eastAsia"/>
        </w:rPr>
        <w:t>仍有指望</w:t>
      </w:r>
      <w:r w:rsidR="001A7AD5">
        <w:rPr>
          <w:rFonts w:cs="新細明體" w:hint="eastAsia"/>
        </w:rPr>
        <w:t>，</w:t>
      </w:r>
      <w:r w:rsidR="00054518" w:rsidRPr="00526CBD">
        <w:rPr>
          <w:rFonts w:cs="新細明體" w:hint="eastAsia"/>
        </w:rPr>
        <w:t>而</w:t>
      </w:r>
      <w:r w:rsidR="001A7AD5">
        <w:rPr>
          <w:rFonts w:cs="新細明體" w:hint="eastAsia"/>
        </w:rPr>
        <w:t>起來</w:t>
      </w:r>
      <w:r w:rsidR="00054518" w:rsidRPr="00526CBD">
        <w:rPr>
          <w:rFonts w:cs="新細明體" w:hint="eastAsia"/>
        </w:rPr>
        <w:t>繼續挑戰。最終</w:t>
      </w:r>
      <w:r w:rsidR="003D259D" w:rsidRPr="00526CBD">
        <w:rPr>
          <w:rFonts w:hint="eastAsia"/>
        </w:rPr>
        <w:t>叫</w:t>
      </w:r>
      <w:r w:rsidR="001D4B0D" w:rsidRPr="001D4B0D">
        <w:rPr>
          <w:rFonts w:hint="eastAsia"/>
          <w:u w:val="words"/>
        </w:rPr>
        <w:t>亞伯拉罕</w:t>
      </w:r>
      <w:r w:rsidR="003D259D" w:rsidRPr="00526CBD">
        <w:rPr>
          <w:rFonts w:hint="eastAsia"/>
        </w:rPr>
        <w:t>的</w:t>
      </w:r>
      <w:proofErr w:type="gramStart"/>
      <w:r w:rsidR="003D259D" w:rsidRPr="00526CBD">
        <w:rPr>
          <w:rFonts w:hint="eastAsia"/>
        </w:rPr>
        <w:t>信得稱義</w:t>
      </w:r>
      <w:proofErr w:type="gramEnd"/>
      <w:r w:rsidR="003D259D" w:rsidRPr="00526CBD">
        <w:rPr>
          <w:rFonts w:hint="eastAsia"/>
        </w:rPr>
        <w:t>的</w:t>
      </w:r>
      <w:r w:rsidR="003D259D" w:rsidRPr="00526CBD">
        <w:rPr>
          <w:rFonts w:ascii="新細明體" w:eastAsia="新細明體" w:hAnsi="新細明體" w:cs="新細明體" w:hint="eastAsia"/>
        </w:rPr>
        <w:t xml:space="preserve">　</w:t>
      </w:r>
      <w:r w:rsidR="003D259D" w:rsidRPr="00526CBD">
        <w:rPr>
          <w:rFonts w:cs="華康細圓體(P)" w:hint="eastAsia"/>
        </w:rPr>
        <w:t>神，也</w:t>
      </w:r>
      <w:r w:rsidR="00054518" w:rsidRPr="00526CBD">
        <w:rPr>
          <w:rFonts w:cs="新細明體" w:hint="eastAsia"/>
        </w:rPr>
        <w:t>作成</w:t>
      </w:r>
      <w:proofErr w:type="gramStart"/>
      <w:r w:rsidR="00054518" w:rsidRPr="00526CBD">
        <w:rPr>
          <w:rFonts w:cs="新細明體" w:hint="eastAsia"/>
        </w:rPr>
        <w:t>祂</w:t>
      </w:r>
      <w:proofErr w:type="gramEnd"/>
      <w:r w:rsidR="00054518" w:rsidRPr="00526CBD">
        <w:rPr>
          <w:rFonts w:cs="新細明體" w:hint="eastAsia"/>
        </w:rPr>
        <w:t>的應許，</w:t>
      </w:r>
      <w:r w:rsidR="003D259D" w:rsidRPr="00526CBD">
        <w:rPr>
          <w:rFonts w:cs="華康細圓體(P)" w:hint="eastAsia"/>
        </w:rPr>
        <w:t>使我</w:t>
      </w:r>
      <w:r w:rsidR="003D259D" w:rsidRPr="00526CBD">
        <w:rPr>
          <w:rFonts w:cs="華康細圓體(P)" w:hint="eastAsia"/>
        </w:rPr>
        <w:lastRenderedPageBreak/>
        <w:t>們這些信耶穌的</w:t>
      </w:r>
      <w:proofErr w:type="gramStart"/>
      <w:r w:rsidR="003D259D" w:rsidRPr="00526CBD">
        <w:rPr>
          <w:rFonts w:cs="華康細圓體(P)" w:hint="eastAsia"/>
        </w:rPr>
        <w:t>人得稱義</w:t>
      </w:r>
      <w:proofErr w:type="gramEnd"/>
      <w:r w:rsidR="002E72AF" w:rsidRPr="00526CBD">
        <w:rPr>
          <w:rFonts w:cs="新細明體" w:hint="eastAsia"/>
        </w:rPr>
        <w:t>的幸福</w:t>
      </w:r>
      <w:r w:rsidR="00F16172" w:rsidRPr="00526CBD">
        <w:rPr>
          <w:rFonts w:hint="eastAsia"/>
        </w:rPr>
        <w:t>，</w:t>
      </w:r>
      <w:r w:rsidR="00054518" w:rsidRPr="00526CBD">
        <w:rPr>
          <w:rFonts w:cs="新細明體" w:hint="eastAsia"/>
        </w:rPr>
        <w:t>興起我們成為</w:t>
      </w:r>
      <w:r w:rsidR="00BE5B42" w:rsidRPr="00526CBD">
        <w:rPr>
          <w:rFonts w:cs="新細明體" w:hint="eastAsia"/>
        </w:rPr>
        <w:t>承受世界的</w:t>
      </w:r>
      <w:r w:rsidR="00BE5B42" w:rsidRPr="00526CBD">
        <w:rPr>
          <w:rFonts w:ascii="新細明體" w:eastAsia="新細明體" w:hAnsi="新細明體" w:cs="新細明體" w:hint="eastAsia"/>
        </w:rPr>
        <w:t xml:space="preserve">　</w:t>
      </w:r>
      <w:r w:rsidR="00BE5B42" w:rsidRPr="00526CBD">
        <w:rPr>
          <w:rFonts w:cs="華康細圓體(P)" w:hint="eastAsia"/>
        </w:rPr>
        <w:t>神的後嗣</w:t>
      </w:r>
      <w:r w:rsidR="00054518" w:rsidRPr="00526CBD">
        <w:rPr>
          <w:rFonts w:cs="新細明體" w:hint="eastAsia"/>
        </w:rPr>
        <w:t>，</w:t>
      </w:r>
      <w:r w:rsidR="00F16172" w:rsidRPr="00526CBD">
        <w:rPr>
          <w:rFonts w:cs="新細明體" w:hint="eastAsia"/>
        </w:rPr>
        <w:t>被</w:t>
      </w:r>
      <w:r w:rsidR="003D259D" w:rsidRPr="00526CBD">
        <w:rPr>
          <w:rFonts w:ascii="新細明體" w:eastAsia="新細明體" w:hAnsi="新細明體" w:cs="新細明體" w:hint="eastAsia"/>
        </w:rPr>
        <w:t xml:space="preserve">　</w:t>
      </w:r>
      <w:r w:rsidR="003D259D" w:rsidRPr="00526CBD">
        <w:rPr>
          <w:rFonts w:cs="華康細圓體(P)" w:hint="eastAsia"/>
        </w:rPr>
        <w:t>神使用在寶貴的救贖工作上</w:t>
      </w:r>
      <w:r w:rsidR="007A4ADF" w:rsidRPr="00526CBD">
        <w:rPr>
          <w:rFonts w:cs="華康細圓體(P)" w:hint="eastAsia"/>
        </w:rPr>
        <w:t>，</w:t>
      </w:r>
      <w:r w:rsidR="007A4ADF" w:rsidRPr="00526CBD">
        <w:rPr>
          <w:rFonts w:cs="新細明體" w:hint="eastAsia"/>
        </w:rPr>
        <w:t>將榮耀歸與</w:t>
      </w:r>
      <w:r w:rsidR="007A4ADF" w:rsidRPr="00526CBD">
        <w:rPr>
          <w:rFonts w:ascii="新細明體" w:eastAsia="新細明體" w:hAnsi="新細明體" w:cs="新細明體" w:hint="eastAsia"/>
        </w:rPr>
        <w:t xml:space="preserve">　</w:t>
      </w:r>
      <w:r w:rsidR="007A4ADF" w:rsidRPr="00526CBD">
        <w:rPr>
          <w:rFonts w:cs="華康細圓體(P)" w:hint="eastAsia"/>
        </w:rPr>
        <w:t>神</w:t>
      </w:r>
      <w:r w:rsidR="003D259D" w:rsidRPr="00526CBD">
        <w:rPr>
          <w:rFonts w:cs="華康細圓體(P)" w:hint="eastAsia"/>
        </w:rPr>
        <w:t>。</w:t>
      </w:r>
    </w:p>
    <w:p w14:paraId="7C8152FC" w14:textId="77777777" w:rsidR="00233023" w:rsidRPr="00526CBD" w:rsidRDefault="006963A6" w:rsidP="00A62F71">
      <w:pPr>
        <w:rPr>
          <w:rFonts w:hint="eastAsia"/>
        </w:rPr>
      </w:pPr>
      <w:r w:rsidRPr="00526CBD">
        <w:rPr>
          <w:rFonts w:hint="eastAsia"/>
        </w:rPr>
        <w:t>總括來說，</w:t>
      </w:r>
      <w:r w:rsidR="001D4B0D" w:rsidRPr="001D4B0D">
        <w:rPr>
          <w:rFonts w:cs="新細明體" w:hint="eastAsia"/>
          <w:u w:val="words"/>
        </w:rPr>
        <w:t>亞伯拉罕</w:t>
      </w:r>
      <w:r w:rsidRPr="00526CBD">
        <w:rPr>
          <w:rFonts w:cs="新細明體" w:hint="eastAsia"/>
        </w:rPr>
        <w:t>和</w:t>
      </w:r>
      <w:r w:rsidR="001D4B0D" w:rsidRPr="001D4B0D">
        <w:rPr>
          <w:rFonts w:cs="新細明體" w:hint="eastAsia"/>
          <w:u w:val="words"/>
        </w:rPr>
        <w:t>大衛</w:t>
      </w:r>
      <w:r w:rsidRPr="00526CBD">
        <w:rPr>
          <w:rFonts w:cs="新細明體" w:hint="eastAsia"/>
        </w:rPr>
        <w:t>得著稱義的福是</w:t>
      </w:r>
      <w:proofErr w:type="gramStart"/>
      <w:r w:rsidRPr="00526CBD">
        <w:rPr>
          <w:rFonts w:cs="新細明體" w:hint="eastAsia"/>
        </w:rPr>
        <w:t>因著</w:t>
      </w:r>
      <w:proofErr w:type="gramEnd"/>
      <w:r w:rsidRPr="00526CBD">
        <w:rPr>
          <w:rFonts w:cs="新細明體" w:hint="eastAsia"/>
        </w:rPr>
        <w:t>他們向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神全然交</w:t>
      </w:r>
      <w:proofErr w:type="gramStart"/>
      <w:r w:rsidRPr="00526CBD">
        <w:rPr>
          <w:rFonts w:cs="華康細圓體(P)" w:hint="eastAsia"/>
        </w:rPr>
        <w:t>託</w:t>
      </w:r>
      <w:proofErr w:type="gramEnd"/>
      <w:r w:rsidRPr="00526CBD">
        <w:rPr>
          <w:rFonts w:cs="華康細圓體(P)" w:hint="eastAsia"/>
        </w:rPr>
        <w:t>的信心，</w:t>
      </w:r>
      <w:proofErr w:type="gramStart"/>
      <w:r w:rsidRPr="00526CBD">
        <w:rPr>
          <w:rFonts w:cs="華康細圓體(P)" w:hint="eastAsia"/>
        </w:rPr>
        <w:t>不在乎割禮和</w:t>
      </w:r>
      <w:proofErr w:type="gramEnd"/>
      <w:r w:rsidRPr="00526CBD">
        <w:rPr>
          <w:rFonts w:cs="華康細圓體(P)" w:hint="eastAsia"/>
        </w:rPr>
        <w:t>律法上的行為。</w:t>
      </w:r>
      <w:r w:rsidR="00EC0638" w:rsidRPr="00526CBD">
        <w:rPr>
          <w:rFonts w:ascii="新細明體" w:eastAsia="新細明體" w:hAnsi="新細明體" w:cs="新細明體" w:hint="eastAsia"/>
        </w:rPr>
        <w:t xml:space="preserve">　</w:t>
      </w:r>
      <w:proofErr w:type="gramStart"/>
      <w:r w:rsidR="00EC0638" w:rsidRPr="00526CBD">
        <w:rPr>
          <w:rFonts w:cs="華康細圓體(P)" w:hint="eastAsia"/>
        </w:rPr>
        <w:t>神是那</w:t>
      </w:r>
      <w:proofErr w:type="gramEnd"/>
      <w:r w:rsidR="00EC0638" w:rsidRPr="00526CBD">
        <w:rPr>
          <w:rFonts w:cs="華康細圓體(P)" w:hint="eastAsia"/>
        </w:rPr>
        <w:t>叫死人復活、使無變為</w:t>
      </w:r>
      <w:proofErr w:type="gramStart"/>
      <w:r w:rsidR="00EC0638" w:rsidRPr="00526CBD">
        <w:rPr>
          <w:rFonts w:cs="華康細圓體(P)" w:hint="eastAsia"/>
        </w:rPr>
        <w:t>有的</w:t>
      </w:r>
      <w:r w:rsidR="00EC0638" w:rsidRPr="00526CBD">
        <w:rPr>
          <w:rFonts w:ascii="新細明體" w:eastAsia="新細明體" w:hAnsi="新細明體" w:cs="新細明體" w:hint="eastAsia"/>
        </w:rPr>
        <w:t xml:space="preserve">　</w:t>
      </w:r>
      <w:proofErr w:type="gramEnd"/>
      <w:r w:rsidR="00EC0638" w:rsidRPr="00526CBD">
        <w:rPr>
          <w:rFonts w:cs="華康細圓體(P)" w:hint="eastAsia"/>
        </w:rPr>
        <w:t>神。</w:t>
      </w:r>
      <w:r w:rsidR="001D4B0D" w:rsidRPr="001D4B0D">
        <w:rPr>
          <w:rFonts w:hint="eastAsia"/>
          <w:u w:val="words"/>
        </w:rPr>
        <w:t>亞伯拉罕</w:t>
      </w:r>
      <w:r w:rsidRPr="00526CBD">
        <w:rPr>
          <w:rFonts w:hint="eastAsia"/>
        </w:rPr>
        <w:t>在無可指望的時候，</w:t>
      </w:r>
      <w:proofErr w:type="gramStart"/>
      <w:r w:rsidR="00EC0638" w:rsidRPr="00526CBD">
        <w:rPr>
          <w:rFonts w:cs="新細明體" w:hint="eastAsia"/>
        </w:rPr>
        <w:t>因著</w:t>
      </w:r>
      <w:proofErr w:type="gramEnd"/>
      <w:r w:rsidR="00EC0638" w:rsidRPr="00526CBD">
        <w:rPr>
          <w:rFonts w:cs="新細明體" w:hint="eastAsia"/>
        </w:rPr>
        <w:t>對這位</w:t>
      </w:r>
      <w:r w:rsidR="00EC0638" w:rsidRPr="00526CBD">
        <w:rPr>
          <w:rFonts w:ascii="新細明體" w:eastAsia="新細明體" w:hAnsi="新細明體" w:cs="新細明體" w:hint="eastAsia"/>
        </w:rPr>
        <w:t xml:space="preserve">　</w:t>
      </w:r>
      <w:r w:rsidR="00EC0638" w:rsidRPr="00526CBD">
        <w:rPr>
          <w:rFonts w:cs="華康細圓體(P)" w:hint="eastAsia"/>
        </w:rPr>
        <w:t>神的信心，</w:t>
      </w:r>
      <w:r w:rsidR="001A7AD5">
        <w:rPr>
          <w:rFonts w:cs="華康細圓體(P)" w:hint="eastAsia"/>
        </w:rPr>
        <w:t>就仍</w:t>
      </w:r>
      <w:r w:rsidR="00EC0638" w:rsidRPr="00526CBD">
        <w:rPr>
          <w:rFonts w:cs="華康細圓體(P)" w:hint="eastAsia"/>
        </w:rPr>
        <w:t>有指</w:t>
      </w:r>
      <w:r w:rsidRPr="00526CBD">
        <w:rPr>
          <w:rFonts w:hint="eastAsia"/>
        </w:rPr>
        <w:t>望</w:t>
      </w:r>
      <w:r w:rsidR="00EC0638" w:rsidRPr="00526CBD">
        <w:rPr>
          <w:rFonts w:hint="eastAsia"/>
        </w:rPr>
        <w:t>，</w:t>
      </w:r>
      <w:proofErr w:type="gramStart"/>
      <w:r w:rsidR="00EC0638" w:rsidRPr="00526CBD">
        <w:rPr>
          <w:rFonts w:cs="新細明體" w:hint="eastAsia"/>
        </w:rPr>
        <w:t>堅固握</w:t>
      </w:r>
      <w:proofErr w:type="gramEnd"/>
      <w:r w:rsidR="00EC0638" w:rsidRPr="00526CBD">
        <w:rPr>
          <w:rFonts w:cs="新細明體" w:hint="eastAsia"/>
        </w:rPr>
        <w:t>著</w:t>
      </w:r>
      <w:r w:rsidR="00EC0638" w:rsidRPr="00526CBD">
        <w:rPr>
          <w:rFonts w:ascii="新細明體" w:eastAsia="新細明體" w:hAnsi="新細明體" w:cs="新細明體" w:hint="eastAsia"/>
        </w:rPr>
        <w:t xml:space="preserve">　</w:t>
      </w:r>
      <w:r w:rsidR="00EC0638" w:rsidRPr="00526CBD">
        <w:rPr>
          <w:rFonts w:cs="華康細圓體(P)" w:hint="eastAsia"/>
        </w:rPr>
        <w:t>神的應許生活</w:t>
      </w:r>
      <w:r w:rsidR="007E3413">
        <w:rPr>
          <w:rFonts w:cs="華康細圓體(P)" w:hint="eastAsia"/>
        </w:rPr>
        <w:t>。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神就承認他，算他的信為義，</w:t>
      </w:r>
      <w:r w:rsidR="00EC0638" w:rsidRPr="00526CBD">
        <w:rPr>
          <w:rFonts w:cs="新細明體" w:hint="eastAsia"/>
        </w:rPr>
        <w:t>興起他成為</w:t>
      </w:r>
      <w:r w:rsidRPr="00526CBD">
        <w:rPr>
          <w:rFonts w:hint="eastAsia"/>
        </w:rPr>
        <w:t>一切相信之人的祖</w:t>
      </w:r>
      <w:r w:rsidRPr="00526CBD">
        <w:rPr>
          <w:rFonts w:hint="eastAsia"/>
        </w:rPr>
        <w:t>宗。</w:t>
      </w:r>
      <w:r w:rsidR="00EC0638" w:rsidRPr="00526CBD">
        <w:rPr>
          <w:rFonts w:cs="新細明體" w:hint="eastAsia"/>
        </w:rPr>
        <w:t>這位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</w:t>
      </w:r>
      <w:proofErr w:type="gramStart"/>
      <w:r w:rsidRPr="00526CBD">
        <w:rPr>
          <w:rFonts w:cs="華康細圓體(P)" w:hint="eastAsia"/>
        </w:rPr>
        <w:t>為了因罪而</w:t>
      </w:r>
      <w:proofErr w:type="gramEnd"/>
      <w:r w:rsidRPr="00526CBD">
        <w:rPr>
          <w:rFonts w:cs="華康細圓體(P)" w:hint="eastAsia"/>
        </w:rPr>
        <w:t>要死的我們</w:t>
      </w:r>
      <w:proofErr w:type="gramStart"/>
      <w:r w:rsidR="00EC0638" w:rsidRPr="00526CBD">
        <w:rPr>
          <w:rFonts w:cs="新細明體" w:hint="eastAsia"/>
        </w:rPr>
        <w:t>應許</w:t>
      </w:r>
      <w:r w:rsidRPr="00526CBD">
        <w:rPr>
          <w:rFonts w:hint="eastAsia"/>
        </w:rPr>
        <w:t>差派獨生子</w:t>
      </w:r>
      <w:proofErr w:type="gramEnd"/>
      <w:r w:rsidRPr="00526CBD">
        <w:rPr>
          <w:rFonts w:hint="eastAsia"/>
        </w:rPr>
        <w:t>耶穌</w:t>
      </w:r>
      <w:r w:rsidR="00EC0638" w:rsidRPr="00526CBD">
        <w:rPr>
          <w:rFonts w:hint="eastAsia"/>
        </w:rPr>
        <w:t>。</w:t>
      </w:r>
      <w:proofErr w:type="gramStart"/>
      <w:r w:rsidR="00EC0638" w:rsidRPr="00526CBD">
        <w:rPr>
          <w:rFonts w:cs="新細明體" w:hint="eastAsia"/>
        </w:rPr>
        <w:t>祂</w:t>
      </w:r>
      <w:proofErr w:type="gramEnd"/>
      <w:r w:rsidR="00EC0638" w:rsidRPr="00526CBD">
        <w:rPr>
          <w:rFonts w:cs="新細明體" w:hint="eastAsia"/>
        </w:rPr>
        <w:t>信</w:t>
      </w:r>
      <w:proofErr w:type="gramStart"/>
      <w:r w:rsidR="00EC0638" w:rsidRPr="00526CBD">
        <w:rPr>
          <w:rFonts w:cs="新細明體" w:hint="eastAsia"/>
        </w:rPr>
        <w:t>實地賜</w:t>
      </w:r>
      <w:proofErr w:type="gramEnd"/>
      <w:r w:rsidR="00EC0638" w:rsidRPr="00526CBD">
        <w:rPr>
          <w:rFonts w:cs="新細明體" w:hint="eastAsia"/>
        </w:rPr>
        <w:t>下耶穌基督</w:t>
      </w:r>
      <w:r w:rsidR="00EC0638" w:rsidRPr="00526CBD">
        <w:rPr>
          <w:rFonts w:hint="eastAsia"/>
        </w:rPr>
        <w:t>，</w:t>
      </w:r>
      <w:r w:rsidR="00EC0638" w:rsidRPr="00526CBD">
        <w:rPr>
          <w:rFonts w:cs="新細明體" w:hint="eastAsia"/>
        </w:rPr>
        <w:t>叫</w:t>
      </w:r>
      <w:r w:rsidRPr="00526CBD">
        <w:rPr>
          <w:rFonts w:hint="eastAsia"/>
        </w:rPr>
        <w:t>耶穌在十字架上</w:t>
      </w:r>
      <w:r w:rsidR="00EC0638" w:rsidRPr="00526CBD">
        <w:rPr>
          <w:rFonts w:cs="新細明體" w:hint="eastAsia"/>
        </w:rPr>
        <w:t>為我們的罪</w:t>
      </w:r>
      <w:r w:rsidRPr="00526CBD">
        <w:rPr>
          <w:rFonts w:hint="eastAsia"/>
        </w:rPr>
        <w:t>受死，</w:t>
      </w:r>
      <w:r w:rsidR="00EC0638" w:rsidRPr="00526CBD">
        <w:rPr>
          <w:rFonts w:cs="新細明體" w:hint="eastAsia"/>
        </w:rPr>
        <w:t>又以大能叫</w:t>
      </w:r>
      <w:proofErr w:type="gramStart"/>
      <w:r w:rsidR="00EC0638" w:rsidRPr="00526CBD">
        <w:rPr>
          <w:rFonts w:cs="新細明體" w:hint="eastAsia"/>
        </w:rPr>
        <w:t>祂</w:t>
      </w:r>
      <w:proofErr w:type="gramEnd"/>
      <w:r w:rsidRPr="00526CBD">
        <w:rPr>
          <w:rFonts w:hint="eastAsia"/>
        </w:rPr>
        <w:t>從死</w:t>
      </w:r>
      <w:proofErr w:type="gramStart"/>
      <w:r w:rsidRPr="00526CBD">
        <w:rPr>
          <w:rFonts w:hint="eastAsia"/>
        </w:rPr>
        <w:t>裏</w:t>
      </w:r>
      <w:proofErr w:type="gramEnd"/>
      <w:r w:rsidRPr="00526CBD">
        <w:rPr>
          <w:rFonts w:hint="eastAsia"/>
        </w:rPr>
        <w:t>復活，完成</w:t>
      </w:r>
      <w:proofErr w:type="gramStart"/>
      <w:r w:rsidRPr="00526CBD">
        <w:rPr>
          <w:rFonts w:hint="eastAsia"/>
        </w:rPr>
        <w:t>了救恩的</w:t>
      </w:r>
      <w:proofErr w:type="gramEnd"/>
      <w:r w:rsidRPr="00526CBD">
        <w:rPr>
          <w:rFonts w:hint="eastAsia"/>
        </w:rPr>
        <w:t>工作。</w:t>
      </w:r>
      <w:r w:rsidR="00EC0638" w:rsidRPr="00526CBD">
        <w:rPr>
          <w:rFonts w:cs="新細明體" w:hint="eastAsia"/>
        </w:rPr>
        <w:t>今日的我們</w:t>
      </w:r>
      <w:r w:rsidRPr="00526CBD">
        <w:rPr>
          <w:rFonts w:hint="eastAsia"/>
        </w:rPr>
        <w:t>相信耶穌十字架和復活</w:t>
      </w:r>
      <w:r w:rsidR="00EC0638" w:rsidRPr="00526CBD">
        <w:rPr>
          <w:rFonts w:hint="eastAsia"/>
        </w:rPr>
        <w:t>，</w:t>
      </w:r>
      <w:r w:rsidR="001A7AD5">
        <w:rPr>
          <w:rFonts w:cs="新細明體" w:hint="eastAsia"/>
        </w:rPr>
        <w:t>就是效法</w:t>
      </w:r>
      <w:r w:rsidR="001D4B0D" w:rsidRPr="001D4B0D">
        <w:rPr>
          <w:rFonts w:cs="新細明體" w:hint="eastAsia"/>
          <w:u w:val="words"/>
        </w:rPr>
        <w:t>亞伯拉罕</w:t>
      </w:r>
      <w:r w:rsidR="001A7AD5">
        <w:rPr>
          <w:rFonts w:cs="新細明體" w:hint="eastAsia"/>
        </w:rPr>
        <w:t>的信心腳</w:t>
      </w:r>
      <w:proofErr w:type="gramStart"/>
      <w:r w:rsidR="001A7AD5">
        <w:rPr>
          <w:rFonts w:cs="新細明體" w:hint="eastAsia"/>
        </w:rPr>
        <w:t>蹤</w:t>
      </w:r>
      <w:proofErr w:type="gramEnd"/>
      <w:r w:rsidR="001A7AD5">
        <w:rPr>
          <w:rFonts w:cs="新細明體" w:hint="eastAsia"/>
        </w:rPr>
        <w:t>。</w:t>
      </w:r>
      <w:r w:rsidR="00EC0638" w:rsidRPr="00526CBD">
        <w:rPr>
          <w:rFonts w:cs="新細明體" w:hint="eastAsia"/>
        </w:rPr>
        <w:t>我們這樣的信使我們</w:t>
      </w:r>
      <w:proofErr w:type="gramStart"/>
      <w:r w:rsidR="00EC0638" w:rsidRPr="00526CBD">
        <w:rPr>
          <w:rFonts w:cs="新細明體" w:hint="eastAsia"/>
        </w:rPr>
        <w:t>可以得稱</w:t>
      </w:r>
      <w:r w:rsidRPr="00526CBD">
        <w:rPr>
          <w:rFonts w:hint="eastAsia"/>
        </w:rPr>
        <w:t>義</w:t>
      </w:r>
      <w:proofErr w:type="gramEnd"/>
      <w:r w:rsidR="00EC0638" w:rsidRPr="00526CBD">
        <w:rPr>
          <w:rFonts w:cs="新細明體" w:hint="eastAsia"/>
        </w:rPr>
        <w:t>的祝福</w:t>
      </w:r>
      <w:r w:rsidRPr="00526CBD">
        <w:rPr>
          <w:rFonts w:hint="eastAsia"/>
        </w:rPr>
        <w:t>，</w:t>
      </w:r>
      <w:r w:rsidR="00EC0638" w:rsidRPr="00526CBD">
        <w:rPr>
          <w:rFonts w:cs="新細明體" w:hint="eastAsia"/>
        </w:rPr>
        <w:t>並</w:t>
      </w:r>
      <w:r w:rsidRPr="00526CBD">
        <w:rPr>
          <w:rFonts w:hint="eastAsia"/>
        </w:rPr>
        <w:t>被使用在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神的救贖工作上。祈求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="00406012" w:rsidRPr="00526CBD">
        <w:rPr>
          <w:rFonts w:cs="華康細圓體(P)" w:hint="eastAsia"/>
        </w:rPr>
        <w:t>神幫助我們堅</w:t>
      </w:r>
      <w:r w:rsidR="00406012" w:rsidRPr="00526CBD">
        <w:rPr>
          <w:rFonts w:cs="新細明體" w:hint="eastAsia"/>
        </w:rPr>
        <w:t>定</w:t>
      </w:r>
      <w:r w:rsidRPr="00526CBD">
        <w:rPr>
          <w:rFonts w:cs="華康細圓體(P)" w:hint="eastAsia"/>
        </w:rPr>
        <w:t>相信耶穌</w:t>
      </w:r>
      <w:r w:rsidR="00EC0638" w:rsidRPr="00526CBD">
        <w:rPr>
          <w:rFonts w:cs="新細明體" w:hint="eastAsia"/>
        </w:rPr>
        <w:t>為我們的罪受死</w:t>
      </w:r>
      <w:r w:rsidRPr="00526CBD">
        <w:rPr>
          <w:rFonts w:hint="eastAsia"/>
        </w:rPr>
        <w:t>的愛和復活的能力，</w:t>
      </w:r>
      <w:r w:rsidR="0037412E" w:rsidRPr="00526CBD">
        <w:rPr>
          <w:rFonts w:cs="新細明體" w:hint="eastAsia"/>
        </w:rPr>
        <w:t>得著稱義的福</w:t>
      </w:r>
      <w:r w:rsidRPr="00526CBD">
        <w:rPr>
          <w:rFonts w:hint="eastAsia"/>
        </w:rPr>
        <w:t>，</w:t>
      </w:r>
      <w:r w:rsidR="00BE5B42" w:rsidRPr="00526CBD">
        <w:rPr>
          <w:rFonts w:cs="新細明體" w:hint="eastAsia"/>
        </w:rPr>
        <w:t>作</w:t>
      </w:r>
      <w:r w:rsidR="00BE5B42" w:rsidRPr="00526CBD">
        <w:rPr>
          <w:rFonts w:ascii="新細明體" w:eastAsia="新細明體" w:hAnsi="新細明體" w:cs="新細明體" w:hint="eastAsia"/>
        </w:rPr>
        <w:t xml:space="preserve">　</w:t>
      </w:r>
      <w:r w:rsidR="00BE5B42" w:rsidRPr="00526CBD">
        <w:rPr>
          <w:rFonts w:cs="華康細圓體(P)" w:hint="eastAsia"/>
        </w:rPr>
        <w:t>神的後嗣，</w:t>
      </w:r>
      <w:r w:rsidRPr="00526CBD">
        <w:rPr>
          <w:rFonts w:hint="eastAsia"/>
        </w:rPr>
        <w:t>在</w:t>
      </w:r>
      <w:r w:rsidRPr="00526CBD">
        <w:rPr>
          <w:rFonts w:ascii="新細明體" w:eastAsia="新細明體" w:hAnsi="新細明體" w:cs="新細明體" w:hint="eastAsia"/>
        </w:rPr>
        <w:t xml:space="preserve">　</w:t>
      </w:r>
      <w:r w:rsidRPr="00526CBD">
        <w:rPr>
          <w:rFonts w:cs="華康細圓體(P)" w:hint="eastAsia"/>
        </w:rPr>
        <w:t>神的救贖工作</w:t>
      </w:r>
      <w:proofErr w:type="gramStart"/>
      <w:r w:rsidRPr="00526CBD">
        <w:rPr>
          <w:rFonts w:cs="華康細圓體(P)" w:hint="eastAsia"/>
        </w:rPr>
        <w:t>上留低美好</w:t>
      </w:r>
      <w:proofErr w:type="gramEnd"/>
      <w:r w:rsidRPr="00526CBD">
        <w:rPr>
          <w:rFonts w:cs="華康細圓體(P)" w:hint="eastAsia"/>
        </w:rPr>
        <w:t>的腳</w:t>
      </w:r>
      <w:proofErr w:type="gramStart"/>
      <w:r w:rsidRPr="00526CBD">
        <w:rPr>
          <w:rFonts w:cs="華康細圓體(P)" w:hint="eastAsia"/>
        </w:rPr>
        <w:t>蹤</w:t>
      </w:r>
      <w:proofErr w:type="gramEnd"/>
      <w:r w:rsidR="007A4ADF" w:rsidRPr="00526CBD">
        <w:rPr>
          <w:rFonts w:cs="華康細圓體(P)" w:hint="eastAsia"/>
        </w:rPr>
        <w:t>，</w:t>
      </w:r>
      <w:r w:rsidR="007A4ADF" w:rsidRPr="00526CBD">
        <w:rPr>
          <w:rFonts w:cs="新細明體" w:hint="eastAsia"/>
        </w:rPr>
        <w:t>將榮耀歸與</w:t>
      </w:r>
      <w:r w:rsidR="007A4ADF" w:rsidRPr="00526CBD">
        <w:rPr>
          <w:rFonts w:ascii="新細明體" w:eastAsia="新細明體" w:hAnsi="新細明體" w:cs="新細明體" w:hint="eastAsia"/>
        </w:rPr>
        <w:t xml:space="preserve">　</w:t>
      </w:r>
      <w:r w:rsidR="007A4ADF" w:rsidRPr="00526CBD">
        <w:rPr>
          <w:rFonts w:cs="華康細圓體(P)" w:hint="eastAsia"/>
        </w:rPr>
        <w:t>神</w:t>
      </w:r>
      <w:r w:rsidRPr="00526CBD">
        <w:rPr>
          <w:rFonts w:cs="華康細圓體(P)" w:hint="eastAsia"/>
        </w:rPr>
        <w:t>。</w:t>
      </w:r>
    </w:p>
    <w:p w14:paraId="08597B52" w14:textId="77777777" w:rsidR="00957557" w:rsidRDefault="00957557" w:rsidP="00A62F71">
      <w:pPr>
        <w:sectPr w:rsidR="00957557" w:rsidSect="00957557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6BDCB04F" w14:textId="77777777" w:rsidR="00E16D91" w:rsidRPr="00316AAB" w:rsidRDefault="00E16D91" w:rsidP="00A62F71">
      <w:pPr>
        <w:rPr>
          <w:rFonts w:hint="eastAsia"/>
        </w:rPr>
      </w:pPr>
    </w:p>
    <w:sectPr w:rsidR="00E16D91" w:rsidRPr="00316AAB" w:rsidSect="00E16D9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0671" w14:textId="77777777" w:rsidR="00D203E0" w:rsidRDefault="00D203E0">
      <w:r>
        <w:separator/>
      </w:r>
    </w:p>
  </w:endnote>
  <w:endnote w:type="continuationSeparator" w:id="0">
    <w:p w14:paraId="5E71588B" w14:textId="77777777" w:rsidR="00D203E0" w:rsidRDefault="00D2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450F" w14:textId="77777777" w:rsidR="00812185" w:rsidRPr="00FE1E89" w:rsidRDefault="00812185">
    <w:pPr>
      <w:pStyle w:val="Footer"/>
      <w:ind w:firstLine="0"/>
      <w:jc w:val="center"/>
    </w:pPr>
    <w:r w:rsidRPr="00FE1E89">
      <w:rPr>
        <w:rStyle w:val="PageNumber"/>
      </w:rPr>
      <w:fldChar w:fldCharType="begin"/>
    </w:r>
    <w:r w:rsidRPr="00FE1E89">
      <w:rPr>
        <w:rStyle w:val="PageNumber"/>
      </w:rPr>
      <w:instrText xml:space="preserve"> PAGE </w:instrText>
    </w:r>
    <w:r w:rsidRPr="00FE1E89">
      <w:rPr>
        <w:rStyle w:val="PageNumber"/>
      </w:rPr>
      <w:fldChar w:fldCharType="separate"/>
    </w:r>
    <w:r w:rsidR="00641A21">
      <w:rPr>
        <w:rStyle w:val="PageNumber"/>
        <w:noProof/>
      </w:rPr>
      <w:t>1</w:t>
    </w:r>
    <w:r w:rsidRPr="00FE1E8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2F27" w14:textId="77777777" w:rsidR="00D203E0" w:rsidRDefault="00D203E0">
      <w:r>
        <w:separator/>
      </w:r>
    </w:p>
  </w:footnote>
  <w:footnote w:type="continuationSeparator" w:id="0">
    <w:p w14:paraId="064699AD" w14:textId="77777777" w:rsidR="00D203E0" w:rsidRDefault="00D2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1271399961">
    <w:abstractNumId w:val="10"/>
  </w:num>
  <w:num w:numId="2" w16cid:durableId="698051517">
    <w:abstractNumId w:val="14"/>
  </w:num>
  <w:num w:numId="3" w16cid:durableId="321928568">
    <w:abstractNumId w:val="16"/>
  </w:num>
  <w:num w:numId="4" w16cid:durableId="1715470800">
    <w:abstractNumId w:val="13"/>
  </w:num>
  <w:num w:numId="5" w16cid:durableId="615983798">
    <w:abstractNumId w:val="11"/>
  </w:num>
  <w:num w:numId="6" w16cid:durableId="1442146986">
    <w:abstractNumId w:val="15"/>
  </w:num>
  <w:num w:numId="7" w16cid:durableId="1167599506">
    <w:abstractNumId w:val="12"/>
  </w:num>
  <w:num w:numId="8" w16cid:durableId="1469125985">
    <w:abstractNumId w:val="8"/>
  </w:num>
  <w:num w:numId="9" w16cid:durableId="1395355908">
    <w:abstractNumId w:val="3"/>
  </w:num>
  <w:num w:numId="10" w16cid:durableId="1833595086">
    <w:abstractNumId w:val="2"/>
  </w:num>
  <w:num w:numId="11" w16cid:durableId="1814560779">
    <w:abstractNumId w:val="1"/>
  </w:num>
  <w:num w:numId="12" w16cid:durableId="1536768055">
    <w:abstractNumId w:val="0"/>
  </w:num>
  <w:num w:numId="13" w16cid:durableId="1502624671">
    <w:abstractNumId w:val="9"/>
  </w:num>
  <w:num w:numId="14" w16cid:durableId="2023896915">
    <w:abstractNumId w:val="7"/>
  </w:num>
  <w:num w:numId="15" w16cid:durableId="1015031942">
    <w:abstractNumId w:val="6"/>
  </w:num>
  <w:num w:numId="16" w16cid:durableId="1208032527">
    <w:abstractNumId w:val="5"/>
  </w:num>
  <w:num w:numId="17" w16cid:durableId="201858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E7"/>
    <w:rsid w:val="000028F5"/>
    <w:rsid w:val="00002A40"/>
    <w:rsid w:val="00003024"/>
    <w:rsid w:val="000033E5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2B88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00A"/>
    <w:rsid w:val="00035477"/>
    <w:rsid w:val="00035E2D"/>
    <w:rsid w:val="0003755E"/>
    <w:rsid w:val="0003774B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3806"/>
    <w:rsid w:val="00043AA4"/>
    <w:rsid w:val="0004450B"/>
    <w:rsid w:val="0004508A"/>
    <w:rsid w:val="00045153"/>
    <w:rsid w:val="000453CB"/>
    <w:rsid w:val="00045695"/>
    <w:rsid w:val="000459A6"/>
    <w:rsid w:val="00045D25"/>
    <w:rsid w:val="00046160"/>
    <w:rsid w:val="00046462"/>
    <w:rsid w:val="00046740"/>
    <w:rsid w:val="00046778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2CBC"/>
    <w:rsid w:val="000539B2"/>
    <w:rsid w:val="00053B47"/>
    <w:rsid w:val="00054371"/>
    <w:rsid w:val="00054518"/>
    <w:rsid w:val="000557E2"/>
    <w:rsid w:val="000562AB"/>
    <w:rsid w:val="0005636D"/>
    <w:rsid w:val="0005699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CDD"/>
    <w:rsid w:val="00083DEC"/>
    <w:rsid w:val="0008406B"/>
    <w:rsid w:val="000841BA"/>
    <w:rsid w:val="00084739"/>
    <w:rsid w:val="00084E3B"/>
    <w:rsid w:val="00085D6C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40"/>
    <w:rsid w:val="00097D6F"/>
    <w:rsid w:val="000A07D1"/>
    <w:rsid w:val="000A093D"/>
    <w:rsid w:val="000A0A93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82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D5"/>
    <w:rsid w:val="000C492E"/>
    <w:rsid w:val="000C4A84"/>
    <w:rsid w:val="000C518C"/>
    <w:rsid w:val="000C51AF"/>
    <w:rsid w:val="000C5AA5"/>
    <w:rsid w:val="000C5FAA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1BD"/>
    <w:rsid w:val="000D3CD4"/>
    <w:rsid w:val="000D3D2D"/>
    <w:rsid w:val="000D43D5"/>
    <w:rsid w:val="000D45C5"/>
    <w:rsid w:val="000D47DB"/>
    <w:rsid w:val="000D4C8D"/>
    <w:rsid w:val="000D5591"/>
    <w:rsid w:val="000D60F6"/>
    <w:rsid w:val="000D684A"/>
    <w:rsid w:val="000D6A67"/>
    <w:rsid w:val="000D73AA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5E33"/>
    <w:rsid w:val="000E658F"/>
    <w:rsid w:val="000E6798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B85"/>
    <w:rsid w:val="000F61B5"/>
    <w:rsid w:val="000F68F8"/>
    <w:rsid w:val="000F6AC3"/>
    <w:rsid w:val="000F6B01"/>
    <w:rsid w:val="000F7246"/>
    <w:rsid w:val="000F74C4"/>
    <w:rsid w:val="000F7B90"/>
    <w:rsid w:val="000F7D53"/>
    <w:rsid w:val="000F7FFA"/>
    <w:rsid w:val="00101125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4622"/>
    <w:rsid w:val="00105091"/>
    <w:rsid w:val="00105B73"/>
    <w:rsid w:val="00105DEA"/>
    <w:rsid w:val="0010619F"/>
    <w:rsid w:val="001077EA"/>
    <w:rsid w:val="00107C91"/>
    <w:rsid w:val="00107CA6"/>
    <w:rsid w:val="001101EB"/>
    <w:rsid w:val="0011064C"/>
    <w:rsid w:val="001109EE"/>
    <w:rsid w:val="00111406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436"/>
    <w:rsid w:val="00121542"/>
    <w:rsid w:val="00121745"/>
    <w:rsid w:val="00121804"/>
    <w:rsid w:val="00121FC0"/>
    <w:rsid w:val="00122133"/>
    <w:rsid w:val="001221A0"/>
    <w:rsid w:val="00123B7E"/>
    <w:rsid w:val="00124752"/>
    <w:rsid w:val="00124924"/>
    <w:rsid w:val="0012534E"/>
    <w:rsid w:val="00125A34"/>
    <w:rsid w:val="00125A91"/>
    <w:rsid w:val="00126487"/>
    <w:rsid w:val="00126F31"/>
    <w:rsid w:val="00127530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E71"/>
    <w:rsid w:val="00147F11"/>
    <w:rsid w:val="001500D5"/>
    <w:rsid w:val="001506B8"/>
    <w:rsid w:val="001508AD"/>
    <w:rsid w:val="00150C79"/>
    <w:rsid w:val="00151276"/>
    <w:rsid w:val="001512F9"/>
    <w:rsid w:val="00151725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6284"/>
    <w:rsid w:val="0015733A"/>
    <w:rsid w:val="00157851"/>
    <w:rsid w:val="00157DED"/>
    <w:rsid w:val="00157F9F"/>
    <w:rsid w:val="001601C9"/>
    <w:rsid w:val="00160846"/>
    <w:rsid w:val="0016171C"/>
    <w:rsid w:val="00162204"/>
    <w:rsid w:val="00163019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6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4D05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D26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686"/>
    <w:rsid w:val="001A3CE3"/>
    <w:rsid w:val="001A3EB5"/>
    <w:rsid w:val="001A4570"/>
    <w:rsid w:val="001A4DE9"/>
    <w:rsid w:val="001A5701"/>
    <w:rsid w:val="001A6EF4"/>
    <w:rsid w:val="001A70DC"/>
    <w:rsid w:val="001A7160"/>
    <w:rsid w:val="001A751D"/>
    <w:rsid w:val="001A75B9"/>
    <w:rsid w:val="001A7AD5"/>
    <w:rsid w:val="001A7BC6"/>
    <w:rsid w:val="001B0B47"/>
    <w:rsid w:val="001B0B9A"/>
    <w:rsid w:val="001B0D6F"/>
    <w:rsid w:val="001B166C"/>
    <w:rsid w:val="001B176E"/>
    <w:rsid w:val="001B1A22"/>
    <w:rsid w:val="001B1BF7"/>
    <w:rsid w:val="001B282A"/>
    <w:rsid w:val="001B30CC"/>
    <w:rsid w:val="001B30DE"/>
    <w:rsid w:val="001B366F"/>
    <w:rsid w:val="001B36DB"/>
    <w:rsid w:val="001B3987"/>
    <w:rsid w:val="001B4366"/>
    <w:rsid w:val="001B466A"/>
    <w:rsid w:val="001B52BB"/>
    <w:rsid w:val="001B5429"/>
    <w:rsid w:val="001B55BD"/>
    <w:rsid w:val="001B5776"/>
    <w:rsid w:val="001B5A09"/>
    <w:rsid w:val="001B5D66"/>
    <w:rsid w:val="001B5D9F"/>
    <w:rsid w:val="001B6065"/>
    <w:rsid w:val="001B62D7"/>
    <w:rsid w:val="001B71EA"/>
    <w:rsid w:val="001B742D"/>
    <w:rsid w:val="001B7F24"/>
    <w:rsid w:val="001C0534"/>
    <w:rsid w:val="001C0CEC"/>
    <w:rsid w:val="001C32F0"/>
    <w:rsid w:val="001C39EA"/>
    <w:rsid w:val="001C3DE6"/>
    <w:rsid w:val="001C3E82"/>
    <w:rsid w:val="001C4300"/>
    <w:rsid w:val="001C46A9"/>
    <w:rsid w:val="001C4AF6"/>
    <w:rsid w:val="001C4DD8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2F04"/>
    <w:rsid w:val="001D344D"/>
    <w:rsid w:val="001D3E65"/>
    <w:rsid w:val="001D4A22"/>
    <w:rsid w:val="001D4B0D"/>
    <w:rsid w:val="001D4C1B"/>
    <w:rsid w:val="001D54CF"/>
    <w:rsid w:val="001D57B9"/>
    <w:rsid w:val="001D5820"/>
    <w:rsid w:val="001D5E51"/>
    <w:rsid w:val="001D6292"/>
    <w:rsid w:val="001D69A3"/>
    <w:rsid w:val="001D71EF"/>
    <w:rsid w:val="001D7BEA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4CF2"/>
    <w:rsid w:val="001E5D0F"/>
    <w:rsid w:val="001E6104"/>
    <w:rsid w:val="001E61D8"/>
    <w:rsid w:val="001E630D"/>
    <w:rsid w:val="001E6CC3"/>
    <w:rsid w:val="001E6F4B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571"/>
    <w:rsid w:val="001F782D"/>
    <w:rsid w:val="002007AD"/>
    <w:rsid w:val="002009BD"/>
    <w:rsid w:val="0020171A"/>
    <w:rsid w:val="00201C09"/>
    <w:rsid w:val="00201DD9"/>
    <w:rsid w:val="0020282C"/>
    <w:rsid w:val="00202D78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D01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3590"/>
    <w:rsid w:val="002246F8"/>
    <w:rsid w:val="00224A06"/>
    <w:rsid w:val="00224BED"/>
    <w:rsid w:val="00224FFF"/>
    <w:rsid w:val="0022504A"/>
    <w:rsid w:val="0022585D"/>
    <w:rsid w:val="00225DA7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023"/>
    <w:rsid w:val="00233563"/>
    <w:rsid w:val="00233BC8"/>
    <w:rsid w:val="00234802"/>
    <w:rsid w:val="00234906"/>
    <w:rsid w:val="00235681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1EB"/>
    <w:rsid w:val="00253D6B"/>
    <w:rsid w:val="002543BD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1F9A"/>
    <w:rsid w:val="00262213"/>
    <w:rsid w:val="0026251D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32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53C0"/>
    <w:rsid w:val="00276196"/>
    <w:rsid w:val="002762A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102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36B"/>
    <w:rsid w:val="00295533"/>
    <w:rsid w:val="002958EB"/>
    <w:rsid w:val="00295981"/>
    <w:rsid w:val="00295E92"/>
    <w:rsid w:val="0029616E"/>
    <w:rsid w:val="00296608"/>
    <w:rsid w:val="0029684E"/>
    <w:rsid w:val="00296FBB"/>
    <w:rsid w:val="00296FDB"/>
    <w:rsid w:val="0029724C"/>
    <w:rsid w:val="00297DB4"/>
    <w:rsid w:val="002A0E0B"/>
    <w:rsid w:val="002A18D6"/>
    <w:rsid w:val="002A19C0"/>
    <w:rsid w:val="002A23B1"/>
    <w:rsid w:val="002A26E3"/>
    <w:rsid w:val="002A2800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20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4BE5"/>
    <w:rsid w:val="002C5A9E"/>
    <w:rsid w:val="002C6459"/>
    <w:rsid w:val="002C6651"/>
    <w:rsid w:val="002C670D"/>
    <w:rsid w:val="002C7217"/>
    <w:rsid w:val="002C7761"/>
    <w:rsid w:val="002C7DF1"/>
    <w:rsid w:val="002D027B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4994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64A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2AF"/>
    <w:rsid w:val="002E7B79"/>
    <w:rsid w:val="002F0A69"/>
    <w:rsid w:val="002F1C5F"/>
    <w:rsid w:val="002F31D2"/>
    <w:rsid w:val="002F440D"/>
    <w:rsid w:val="002F45F3"/>
    <w:rsid w:val="002F4606"/>
    <w:rsid w:val="002F4B3C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2171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AAB"/>
    <w:rsid w:val="00316C98"/>
    <w:rsid w:val="003170B1"/>
    <w:rsid w:val="003173D7"/>
    <w:rsid w:val="003176D8"/>
    <w:rsid w:val="00320BED"/>
    <w:rsid w:val="00321795"/>
    <w:rsid w:val="0032211F"/>
    <w:rsid w:val="00322738"/>
    <w:rsid w:val="00322B9F"/>
    <w:rsid w:val="00322EBF"/>
    <w:rsid w:val="00323900"/>
    <w:rsid w:val="00324019"/>
    <w:rsid w:val="0032490E"/>
    <w:rsid w:val="00325296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1A"/>
    <w:rsid w:val="00335C6B"/>
    <w:rsid w:val="00335D38"/>
    <w:rsid w:val="003362AA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26F"/>
    <w:rsid w:val="00351398"/>
    <w:rsid w:val="003517CB"/>
    <w:rsid w:val="00351A8F"/>
    <w:rsid w:val="00352D93"/>
    <w:rsid w:val="003530F8"/>
    <w:rsid w:val="003537DE"/>
    <w:rsid w:val="00354C54"/>
    <w:rsid w:val="003550C3"/>
    <w:rsid w:val="00355B3F"/>
    <w:rsid w:val="00355F94"/>
    <w:rsid w:val="003561C8"/>
    <w:rsid w:val="0035668F"/>
    <w:rsid w:val="00357425"/>
    <w:rsid w:val="00357636"/>
    <w:rsid w:val="00357917"/>
    <w:rsid w:val="00357ADF"/>
    <w:rsid w:val="003601A9"/>
    <w:rsid w:val="00360A88"/>
    <w:rsid w:val="00360B15"/>
    <w:rsid w:val="0036104F"/>
    <w:rsid w:val="00361433"/>
    <w:rsid w:val="00361908"/>
    <w:rsid w:val="00362173"/>
    <w:rsid w:val="003626A2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2EA4"/>
    <w:rsid w:val="00373994"/>
    <w:rsid w:val="00373B6A"/>
    <w:rsid w:val="0037412E"/>
    <w:rsid w:val="00374885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A2D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08B4"/>
    <w:rsid w:val="003914CA"/>
    <w:rsid w:val="00391712"/>
    <w:rsid w:val="00391D0A"/>
    <w:rsid w:val="0039276A"/>
    <w:rsid w:val="00392883"/>
    <w:rsid w:val="00392C36"/>
    <w:rsid w:val="00394CDE"/>
    <w:rsid w:val="00395D11"/>
    <w:rsid w:val="00396ED8"/>
    <w:rsid w:val="00397004"/>
    <w:rsid w:val="00397103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646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19F5"/>
    <w:rsid w:val="003C233E"/>
    <w:rsid w:val="003C2791"/>
    <w:rsid w:val="003C2808"/>
    <w:rsid w:val="003C3234"/>
    <w:rsid w:val="003C342C"/>
    <w:rsid w:val="003C352F"/>
    <w:rsid w:val="003C3BF9"/>
    <w:rsid w:val="003C672B"/>
    <w:rsid w:val="003C6C93"/>
    <w:rsid w:val="003C7195"/>
    <w:rsid w:val="003C7880"/>
    <w:rsid w:val="003C7B4E"/>
    <w:rsid w:val="003D01C9"/>
    <w:rsid w:val="003D02A5"/>
    <w:rsid w:val="003D139D"/>
    <w:rsid w:val="003D19EF"/>
    <w:rsid w:val="003D2431"/>
    <w:rsid w:val="003D2500"/>
    <w:rsid w:val="003D259D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55BB"/>
    <w:rsid w:val="003D6B58"/>
    <w:rsid w:val="003D798E"/>
    <w:rsid w:val="003E03B0"/>
    <w:rsid w:val="003E0669"/>
    <w:rsid w:val="003E0701"/>
    <w:rsid w:val="003E0DB1"/>
    <w:rsid w:val="003E0E5E"/>
    <w:rsid w:val="003E107B"/>
    <w:rsid w:val="003E186F"/>
    <w:rsid w:val="003E1B71"/>
    <w:rsid w:val="003E1D43"/>
    <w:rsid w:val="003E2ED8"/>
    <w:rsid w:val="003E3117"/>
    <w:rsid w:val="003E3A13"/>
    <w:rsid w:val="003E3D45"/>
    <w:rsid w:val="003E478A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21F"/>
    <w:rsid w:val="003E6E1E"/>
    <w:rsid w:val="003E6F5E"/>
    <w:rsid w:val="003E73D5"/>
    <w:rsid w:val="003E7704"/>
    <w:rsid w:val="003E77F0"/>
    <w:rsid w:val="003F00DF"/>
    <w:rsid w:val="003F0280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37A"/>
    <w:rsid w:val="00403796"/>
    <w:rsid w:val="0040423E"/>
    <w:rsid w:val="0040439B"/>
    <w:rsid w:val="004050C4"/>
    <w:rsid w:val="004052CB"/>
    <w:rsid w:val="00406012"/>
    <w:rsid w:val="00406CDB"/>
    <w:rsid w:val="004074CF"/>
    <w:rsid w:val="004076D4"/>
    <w:rsid w:val="00407C1C"/>
    <w:rsid w:val="00407E8F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593"/>
    <w:rsid w:val="00421CE7"/>
    <w:rsid w:val="004226F8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3F0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58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4EBC"/>
    <w:rsid w:val="00455305"/>
    <w:rsid w:val="004554C9"/>
    <w:rsid w:val="004560E7"/>
    <w:rsid w:val="00456347"/>
    <w:rsid w:val="004568E1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1ED"/>
    <w:rsid w:val="004823D8"/>
    <w:rsid w:val="00482D46"/>
    <w:rsid w:val="004837CB"/>
    <w:rsid w:val="00483B05"/>
    <w:rsid w:val="00484658"/>
    <w:rsid w:val="004846C6"/>
    <w:rsid w:val="00484B91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494"/>
    <w:rsid w:val="00491628"/>
    <w:rsid w:val="0049191F"/>
    <w:rsid w:val="00491A02"/>
    <w:rsid w:val="00491F08"/>
    <w:rsid w:val="004928A7"/>
    <w:rsid w:val="00492A19"/>
    <w:rsid w:val="0049354C"/>
    <w:rsid w:val="00493785"/>
    <w:rsid w:val="00493A92"/>
    <w:rsid w:val="00493B01"/>
    <w:rsid w:val="00493BAD"/>
    <w:rsid w:val="004945FF"/>
    <w:rsid w:val="004948B1"/>
    <w:rsid w:val="004956DE"/>
    <w:rsid w:val="004956F1"/>
    <w:rsid w:val="00496435"/>
    <w:rsid w:val="004974B0"/>
    <w:rsid w:val="004A00E9"/>
    <w:rsid w:val="004A0A52"/>
    <w:rsid w:val="004A0C25"/>
    <w:rsid w:val="004A1559"/>
    <w:rsid w:val="004A20C0"/>
    <w:rsid w:val="004A2859"/>
    <w:rsid w:val="004A2A8D"/>
    <w:rsid w:val="004A2B42"/>
    <w:rsid w:val="004A3AA1"/>
    <w:rsid w:val="004A43E7"/>
    <w:rsid w:val="004A4AD3"/>
    <w:rsid w:val="004A4CF2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3EB6"/>
    <w:rsid w:val="004B422A"/>
    <w:rsid w:val="004B452D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0C3A"/>
    <w:rsid w:val="004C26FF"/>
    <w:rsid w:val="004C2788"/>
    <w:rsid w:val="004C2CD4"/>
    <w:rsid w:val="004C32A3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BF6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200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68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104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17E15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3BE"/>
    <w:rsid w:val="00526651"/>
    <w:rsid w:val="005269FD"/>
    <w:rsid w:val="00526B86"/>
    <w:rsid w:val="00526CBD"/>
    <w:rsid w:val="00526DB0"/>
    <w:rsid w:val="00527324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4E2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47ED1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448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EFC"/>
    <w:rsid w:val="00562F4D"/>
    <w:rsid w:val="0056329B"/>
    <w:rsid w:val="00563DC4"/>
    <w:rsid w:val="0056414D"/>
    <w:rsid w:val="005643CE"/>
    <w:rsid w:val="00564807"/>
    <w:rsid w:val="00564AAF"/>
    <w:rsid w:val="005654FB"/>
    <w:rsid w:val="005655C5"/>
    <w:rsid w:val="00565859"/>
    <w:rsid w:val="00565CE6"/>
    <w:rsid w:val="00565F02"/>
    <w:rsid w:val="005665A9"/>
    <w:rsid w:val="00566743"/>
    <w:rsid w:val="005668E0"/>
    <w:rsid w:val="00566D3B"/>
    <w:rsid w:val="00566E01"/>
    <w:rsid w:val="005674B2"/>
    <w:rsid w:val="00567E67"/>
    <w:rsid w:val="00567EF8"/>
    <w:rsid w:val="00570492"/>
    <w:rsid w:val="0057107D"/>
    <w:rsid w:val="005716F5"/>
    <w:rsid w:val="00571951"/>
    <w:rsid w:val="00571B81"/>
    <w:rsid w:val="005723AF"/>
    <w:rsid w:val="00572CF1"/>
    <w:rsid w:val="0057333B"/>
    <w:rsid w:val="0057369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2787"/>
    <w:rsid w:val="00582C12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2C6D"/>
    <w:rsid w:val="005930DD"/>
    <w:rsid w:val="00593284"/>
    <w:rsid w:val="005947FF"/>
    <w:rsid w:val="005956C2"/>
    <w:rsid w:val="0059575D"/>
    <w:rsid w:val="0059602A"/>
    <w:rsid w:val="0059603B"/>
    <w:rsid w:val="0059623B"/>
    <w:rsid w:val="00597274"/>
    <w:rsid w:val="0059791C"/>
    <w:rsid w:val="005A141F"/>
    <w:rsid w:val="005A1C10"/>
    <w:rsid w:val="005A1FBF"/>
    <w:rsid w:val="005A2508"/>
    <w:rsid w:val="005A28CF"/>
    <w:rsid w:val="005A2D4C"/>
    <w:rsid w:val="005A2FFD"/>
    <w:rsid w:val="005A33D1"/>
    <w:rsid w:val="005A39B0"/>
    <w:rsid w:val="005A4407"/>
    <w:rsid w:val="005A47ED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06"/>
    <w:rsid w:val="005B13AC"/>
    <w:rsid w:val="005B19CD"/>
    <w:rsid w:val="005B1ADB"/>
    <w:rsid w:val="005B1E19"/>
    <w:rsid w:val="005B26F2"/>
    <w:rsid w:val="005B27AE"/>
    <w:rsid w:val="005B2AA1"/>
    <w:rsid w:val="005B2CB0"/>
    <w:rsid w:val="005B3374"/>
    <w:rsid w:val="005B4835"/>
    <w:rsid w:val="005B587B"/>
    <w:rsid w:val="005B5A13"/>
    <w:rsid w:val="005B61B7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2955"/>
    <w:rsid w:val="005C3E64"/>
    <w:rsid w:val="005C4252"/>
    <w:rsid w:val="005C4D0F"/>
    <w:rsid w:val="005C512E"/>
    <w:rsid w:val="005C527F"/>
    <w:rsid w:val="005C5DAD"/>
    <w:rsid w:val="005C61C9"/>
    <w:rsid w:val="005C6A5B"/>
    <w:rsid w:val="005C6BEC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0D4"/>
    <w:rsid w:val="005D5391"/>
    <w:rsid w:val="005D5950"/>
    <w:rsid w:val="005D669F"/>
    <w:rsid w:val="005D6C91"/>
    <w:rsid w:val="005D78F6"/>
    <w:rsid w:val="005D7BF1"/>
    <w:rsid w:val="005E0406"/>
    <w:rsid w:val="005E0C74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3A5"/>
    <w:rsid w:val="005E54D0"/>
    <w:rsid w:val="005E5BB0"/>
    <w:rsid w:val="005E6CFF"/>
    <w:rsid w:val="005E6ED3"/>
    <w:rsid w:val="005E74CE"/>
    <w:rsid w:val="005F032F"/>
    <w:rsid w:val="005F048F"/>
    <w:rsid w:val="005F049A"/>
    <w:rsid w:val="005F052E"/>
    <w:rsid w:val="005F070C"/>
    <w:rsid w:val="005F0797"/>
    <w:rsid w:val="005F0807"/>
    <w:rsid w:val="005F0D94"/>
    <w:rsid w:val="005F1765"/>
    <w:rsid w:val="005F1A18"/>
    <w:rsid w:val="005F1C23"/>
    <w:rsid w:val="005F21F1"/>
    <w:rsid w:val="005F2537"/>
    <w:rsid w:val="005F2B3E"/>
    <w:rsid w:val="005F2D5C"/>
    <w:rsid w:val="005F30AC"/>
    <w:rsid w:val="005F34F8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5F7ED7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4F9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ABC"/>
    <w:rsid w:val="00615DB0"/>
    <w:rsid w:val="00616052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1E0D"/>
    <w:rsid w:val="00622165"/>
    <w:rsid w:val="0062260A"/>
    <w:rsid w:val="00622B9B"/>
    <w:rsid w:val="00622E01"/>
    <w:rsid w:val="00623059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1A21"/>
    <w:rsid w:val="00642AFA"/>
    <w:rsid w:val="00643408"/>
    <w:rsid w:val="00644696"/>
    <w:rsid w:val="006446F6"/>
    <w:rsid w:val="0064495E"/>
    <w:rsid w:val="00644985"/>
    <w:rsid w:val="006452AF"/>
    <w:rsid w:val="006453D7"/>
    <w:rsid w:val="00645601"/>
    <w:rsid w:val="006459FC"/>
    <w:rsid w:val="00645CDB"/>
    <w:rsid w:val="00645DEA"/>
    <w:rsid w:val="006468F5"/>
    <w:rsid w:val="00646DF3"/>
    <w:rsid w:val="006471BD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0F93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673AC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2D7"/>
    <w:rsid w:val="00695A66"/>
    <w:rsid w:val="006963A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4E3"/>
    <w:rsid w:val="006B1BE8"/>
    <w:rsid w:val="006B1E36"/>
    <w:rsid w:val="006B28EF"/>
    <w:rsid w:val="006B2E3F"/>
    <w:rsid w:val="006B3831"/>
    <w:rsid w:val="006B3B10"/>
    <w:rsid w:val="006B4313"/>
    <w:rsid w:val="006B460E"/>
    <w:rsid w:val="006B4649"/>
    <w:rsid w:val="006B4AED"/>
    <w:rsid w:val="006B53D5"/>
    <w:rsid w:val="006B551A"/>
    <w:rsid w:val="006B59C1"/>
    <w:rsid w:val="006B5A6C"/>
    <w:rsid w:val="006B72DA"/>
    <w:rsid w:val="006B7D86"/>
    <w:rsid w:val="006B7E9B"/>
    <w:rsid w:val="006C0076"/>
    <w:rsid w:val="006C050B"/>
    <w:rsid w:val="006C1D00"/>
    <w:rsid w:val="006C2371"/>
    <w:rsid w:val="006C27EE"/>
    <w:rsid w:val="006C29EC"/>
    <w:rsid w:val="006C343F"/>
    <w:rsid w:val="006C3A77"/>
    <w:rsid w:val="006C3C26"/>
    <w:rsid w:val="006C3E60"/>
    <w:rsid w:val="006C418D"/>
    <w:rsid w:val="006C4537"/>
    <w:rsid w:val="006C49E7"/>
    <w:rsid w:val="006C4FCD"/>
    <w:rsid w:val="006C563B"/>
    <w:rsid w:val="006C5CBE"/>
    <w:rsid w:val="006C5CE2"/>
    <w:rsid w:val="006C6C85"/>
    <w:rsid w:val="006C6E4A"/>
    <w:rsid w:val="006C712F"/>
    <w:rsid w:val="006C747E"/>
    <w:rsid w:val="006D00E7"/>
    <w:rsid w:val="006D0F2B"/>
    <w:rsid w:val="006D15C0"/>
    <w:rsid w:val="006D1F86"/>
    <w:rsid w:val="006D219D"/>
    <w:rsid w:val="006D289F"/>
    <w:rsid w:val="006D2EE5"/>
    <w:rsid w:val="006D31AD"/>
    <w:rsid w:val="006D31B2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06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32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8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6CFF"/>
    <w:rsid w:val="007071AB"/>
    <w:rsid w:val="00707258"/>
    <w:rsid w:val="00707F48"/>
    <w:rsid w:val="0071004C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17B0A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377F5"/>
    <w:rsid w:val="00740D15"/>
    <w:rsid w:val="00741148"/>
    <w:rsid w:val="007413C2"/>
    <w:rsid w:val="00741504"/>
    <w:rsid w:val="0074196E"/>
    <w:rsid w:val="007421A3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57AF9"/>
    <w:rsid w:val="00760217"/>
    <w:rsid w:val="00760543"/>
    <w:rsid w:val="00760A38"/>
    <w:rsid w:val="007614CC"/>
    <w:rsid w:val="0076158E"/>
    <w:rsid w:val="00761EE0"/>
    <w:rsid w:val="00762848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6702B"/>
    <w:rsid w:val="00770A21"/>
    <w:rsid w:val="00770E2E"/>
    <w:rsid w:val="0077166F"/>
    <w:rsid w:val="007719E6"/>
    <w:rsid w:val="00771CAE"/>
    <w:rsid w:val="00772A20"/>
    <w:rsid w:val="00773CA5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466B"/>
    <w:rsid w:val="007861BA"/>
    <w:rsid w:val="0078642B"/>
    <w:rsid w:val="00786C1C"/>
    <w:rsid w:val="0078747D"/>
    <w:rsid w:val="00787E16"/>
    <w:rsid w:val="007904B4"/>
    <w:rsid w:val="00790747"/>
    <w:rsid w:val="00790D10"/>
    <w:rsid w:val="00791045"/>
    <w:rsid w:val="00791292"/>
    <w:rsid w:val="00791515"/>
    <w:rsid w:val="007916D7"/>
    <w:rsid w:val="00791F6E"/>
    <w:rsid w:val="0079306B"/>
    <w:rsid w:val="00794436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ADF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3FE0"/>
    <w:rsid w:val="007B43EF"/>
    <w:rsid w:val="007B5504"/>
    <w:rsid w:val="007B5739"/>
    <w:rsid w:val="007B57E5"/>
    <w:rsid w:val="007B5F95"/>
    <w:rsid w:val="007B6D20"/>
    <w:rsid w:val="007B7AEF"/>
    <w:rsid w:val="007B7CA0"/>
    <w:rsid w:val="007C0792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4DF7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673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A19"/>
    <w:rsid w:val="007D7E25"/>
    <w:rsid w:val="007E01AE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413"/>
    <w:rsid w:val="007E3E78"/>
    <w:rsid w:val="007E47EF"/>
    <w:rsid w:val="007E4B09"/>
    <w:rsid w:val="007E4DDB"/>
    <w:rsid w:val="007E508B"/>
    <w:rsid w:val="007E5EC7"/>
    <w:rsid w:val="007E6A1F"/>
    <w:rsid w:val="007F01D7"/>
    <w:rsid w:val="007F0CE6"/>
    <w:rsid w:val="007F20CC"/>
    <w:rsid w:val="007F2313"/>
    <w:rsid w:val="007F308E"/>
    <w:rsid w:val="007F326F"/>
    <w:rsid w:val="007F34E2"/>
    <w:rsid w:val="007F3A8E"/>
    <w:rsid w:val="007F3B76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796"/>
    <w:rsid w:val="00803859"/>
    <w:rsid w:val="00803C0B"/>
    <w:rsid w:val="008045C4"/>
    <w:rsid w:val="00804ED3"/>
    <w:rsid w:val="00805772"/>
    <w:rsid w:val="00805BE9"/>
    <w:rsid w:val="00805F66"/>
    <w:rsid w:val="00806403"/>
    <w:rsid w:val="00806DD5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185"/>
    <w:rsid w:val="00812393"/>
    <w:rsid w:val="00812447"/>
    <w:rsid w:val="00812B31"/>
    <w:rsid w:val="00812B89"/>
    <w:rsid w:val="008132D3"/>
    <w:rsid w:val="008139EC"/>
    <w:rsid w:val="00813B3A"/>
    <w:rsid w:val="00813C16"/>
    <w:rsid w:val="00814B27"/>
    <w:rsid w:val="00815113"/>
    <w:rsid w:val="00816042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24A"/>
    <w:rsid w:val="0082461C"/>
    <w:rsid w:val="008253F9"/>
    <w:rsid w:val="00825951"/>
    <w:rsid w:val="00825FC9"/>
    <w:rsid w:val="00826601"/>
    <w:rsid w:val="00826EC8"/>
    <w:rsid w:val="008272C0"/>
    <w:rsid w:val="00827585"/>
    <w:rsid w:val="00827752"/>
    <w:rsid w:val="00827B14"/>
    <w:rsid w:val="00830C7E"/>
    <w:rsid w:val="00831365"/>
    <w:rsid w:val="008318FA"/>
    <w:rsid w:val="00832D2F"/>
    <w:rsid w:val="00833225"/>
    <w:rsid w:val="008335C7"/>
    <w:rsid w:val="00833601"/>
    <w:rsid w:val="00833AD4"/>
    <w:rsid w:val="00833D0F"/>
    <w:rsid w:val="00833E65"/>
    <w:rsid w:val="00833E93"/>
    <w:rsid w:val="00834002"/>
    <w:rsid w:val="008346F7"/>
    <w:rsid w:val="00835341"/>
    <w:rsid w:val="008355B0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0D73"/>
    <w:rsid w:val="00851323"/>
    <w:rsid w:val="00851561"/>
    <w:rsid w:val="00851672"/>
    <w:rsid w:val="008516AC"/>
    <w:rsid w:val="0085197C"/>
    <w:rsid w:val="00852228"/>
    <w:rsid w:val="00852FE8"/>
    <w:rsid w:val="0085378F"/>
    <w:rsid w:val="00853E52"/>
    <w:rsid w:val="008566DB"/>
    <w:rsid w:val="00856961"/>
    <w:rsid w:val="00856AA3"/>
    <w:rsid w:val="00857454"/>
    <w:rsid w:val="0085771B"/>
    <w:rsid w:val="00857BB2"/>
    <w:rsid w:val="0086037F"/>
    <w:rsid w:val="008608DB"/>
    <w:rsid w:val="00861FD6"/>
    <w:rsid w:val="008620F0"/>
    <w:rsid w:val="008623CB"/>
    <w:rsid w:val="008624FA"/>
    <w:rsid w:val="00862842"/>
    <w:rsid w:val="00862AD8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6C2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38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5DB9"/>
    <w:rsid w:val="00886151"/>
    <w:rsid w:val="00886319"/>
    <w:rsid w:val="00887066"/>
    <w:rsid w:val="00887859"/>
    <w:rsid w:val="00887CE2"/>
    <w:rsid w:val="00887D77"/>
    <w:rsid w:val="00890850"/>
    <w:rsid w:val="0089098B"/>
    <w:rsid w:val="00890C4B"/>
    <w:rsid w:val="00891F3B"/>
    <w:rsid w:val="00892240"/>
    <w:rsid w:val="00892293"/>
    <w:rsid w:val="0089312C"/>
    <w:rsid w:val="008932B6"/>
    <w:rsid w:val="008937CB"/>
    <w:rsid w:val="0089381E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97F04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07E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3FE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4AC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2F1D"/>
    <w:rsid w:val="008E301B"/>
    <w:rsid w:val="008E3584"/>
    <w:rsid w:val="008E3B99"/>
    <w:rsid w:val="008E4577"/>
    <w:rsid w:val="008E4593"/>
    <w:rsid w:val="008E4701"/>
    <w:rsid w:val="008E530E"/>
    <w:rsid w:val="008E5E4E"/>
    <w:rsid w:val="008E6582"/>
    <w:rsid w:val="008E6C73"/>
    <w:rsid w:val="008E7174"/>
    <w:rsid w:val="008E73C9"/>
    <w:rsid w:val="008E77C0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8F7AE5"/>
    <w:rsid w:val="00900501"/>
    <w:rsid w:val="009016AE"/>
    <w:rsid w:val="00901968"/>
    <w:rsid w:val="00902336"/>
    <w:rsid w:val="00902F4E"/>
    <w:rsid w:val="0090381D"/>
    <w:rsid w:val="00903A37"/>
    <w:rsid w:val="0090404F"/>
    <w:rsid w:val="00905D9C"/>
    <w:rsid w:val="00907636"/>
    <w:rsid w:val="00907A9D"/>
    <w:rsid w:val="00907B6F"/>
    <w:rsid w:val="00910008"/>
    <w:rsid w:val="009102DF"/>
    <w:rsid w:val="009104E1"/>
    <w:rsid w:val="0091099D"/>
    <w:rsid w:val="00910C0C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865"/>
    <w:rsid w:val="009149A5"/>
    <w:rsid w:val="00914DAA"/>
    <w:rsid w:val="009150E5"/>
    <w:rsid w:val="0091534A"/>
    <w:rsid w:val="00915963"/>
    <w:rsid w:val="00915A13"/>
    <w:rsid w:val="00915D8B"/>
    <w:rsid w:val="009160E0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3F0"/>
    <w:rsid w:val="0092788F"/>
    <w:rsid w:val="00930740"/>
    <w:rsid w:val="00930E63"/>
    <w:rsid w:val="00930E8E"/>
    <w:rsid w:val="00931699"/>
    <w:rsid w:val="00931C10"/>
    <w:rsid w:val="00931E7C"/>
    <w:rsid w:val="0093233B"/>
    <w:rsid w:val="00932486"/>
    <w:rsid w:val="00932F25"/>
    <w:rsid w:val="009330DC"/>
    <w:rsid w:val="009345EB"/>
    <w:rsid w:val="00934950"/>
    <w:rsid w:val="00935226"/>
    <w:rsid w:val="009357AA"/>
    <w:rsid w:val="00936F86"/>
    <w:rsid w:val="00937092"/>
    <w:rsid w:val="009377E4"/>
    <w:rsid w:val="009379A3"/>
    <w:rsid w:val="0094068A"/>
    <w:rsid w:val="009406AE"/>
    <w:rsid w:val="00940EF4"/>
    <w:rsid w:val="00940F74"/>
    <w:rsid w:val="00941728"/>
    <w:rsid w:val="009418EC"/>
    <w:rsid w:val="00941A70"/>
    <w:rsid w:val="00941B98"/>
    <w:rsid w:val="00941C51"/>
    <w:rsid w:val="00941D66"/>
    <w:rsid w:val="0094270A"/>
    <w:rsid w:val="00942F7B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000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5F0A"/>
    <w:rsid w:val="009561CF"/>
    <w:rsid w:val="00957557"/>
    <w:rsid w:val="00957928"/>
    <w:rsid w:val="009607E0"/>
    <w:rsid w:val="00960BCE"/>
    <w:rsid w:val="0096109E"/>
    <w:rsid w:val="009620E9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414"/>
    <w:rsid w:val="009736F1"/>
    <w:rsid w:val="009737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4B0"/>
    <w:rsid w:val="00982824"/>
    <w:rsid w:val="00982A97"/>
    <w:rsid w:val="0098335A"/>
    <w:rsid w:val="00983D46"/>
    <w:rsid w:val="00983D75"/>
    <w:rsid w:val="0098462B"/>
    <w:rsid w:val="0098485A"/>
    <w:rsid w:val="00987756"/>
    <w:rsid w:val="00987DDE"/>
    <w:rsid w:val="00990127"/>
    <w:rsid w:val="009902B8"/>
    <w:rsid w:val="00991357"/>
    <w:rsid w:val="009927C5"/>
    <w:rsid w:val="00992ACF"/>
    <w:rsid w:val="009933BC"/>
    <w:rsid w:val="009933BE"/>
    <w:rsid w:val="00993583"/>
    <w:rsid w:val="00993AB4"/>
    <w:rsid w:val="00993BEC"/>
    <w:rsid w:val="00995C55"/>
    <w:rsid w:val="009960E8"/>
    <w:rsid w:val="009962BD"/>
    <w:rsid w:val="00996673"/>
    <w:rsid w:val="00996A37"/>
    <w:rsid w:val="00996FA4"/>
    <w:rsid w:val="00997015"/>
    <w:rsid w:val="00997611"/>
    <w:rsid w:val="009976A1"/>
    <w:rsid w:val="009A0A98"/>
    <w:rsid w:val="009A100B"/>
    <w:rsid w:val="009A1244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279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B7BE9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78"/>
    <w:rsid w:val="009C5697"/>
    <w:rsid w:val="009C77CF"/>
    <w:rsid w:val="009D00EF"/>
    <w:rsid w:val="009D0424"/>
    <w:rsid w:val="009D0CAC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4DC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A50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009"/>
    <w:rsid w:val="00A22380"/>
    <w:rsid w:val="00A22AA1"/>
    <w:rsid w:val="00A22D91"/>
    <w:rsid w:val="00A22DA5"/>
    <w:rsid w:val="00A232C6"/>
    <w:rsid w:val="00A236DC"/>
    <w:rsid w:val="00A2381B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42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1E3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339"/>
    <w:rsid w:val="00A5233A"/>
    <w:rsid w:val="00A52E55"/>
    <w:rsid w:val="00A5341D"/>
    <w:rsid w:val="00A53CE2"/>
    <w:rsid w:val="00A5427F"/>
    <w:rsid w:val="00A5499F"/>
    <w:rsid w:val="00A54F09"/>
    <w:rsid w:val="00A5518D"/>
    <w:rsid w:val="00A553A9"/>
    <w:rsid w:val="00A55724"/>
    <w:rsid w:val="00A55BC3"/>
    <w:rsid w:val="00A55FB3"/>
    <w:rsid w:val="00A5639B"/>
    <w:rsid w:val="00A565F7"/>
    <w:rsid w:val="00A56ED8"/>
    <w:rsid w:val="00A56FB0"/>
    <w:rsid w:val="00A57086"/>
    <w:rsid w:val="00A571A6"/>
    <w:rsid w:val="00A578B7"/>
    <w:rsid w:val="00A5798A"/>
    <w:rsid w:val="00A600B6"/>
    <w:rsid w:val="00A601BE"/>
    <w:rsid w:val="00A60966"/>
    <w:rsid w:val="00A611D4"/>
    <w:rsid w:val="00A61697"/>
    <w:rsid w:val="00A617AF"/>
    <w:rsid w:val="00A61AF3"/>
    <w:rsid w:val="00A61C7E"/>
    <w:rsid w:val="00A61FAC"/>
    <w:rsid w:val="00A62163"/>
    <w:rsid w:val="00A62218"/>
    <w:rsid w:val="00A62600"/>
    <w:rsid w:val="00A62F71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696"/>
    <w:rsid w:val="00A66EB3"/>
    <w:rsid w:val="00A6741C"/>
    <w:rsid w:val="00A67573"/>
    <w:rsid w:val="00A676D7"/>
    <w:rsid w:val="00A67B9D"/>
    <w:rsid w:val="00A70269"/>
    <w:rsid w:val="00A7038E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5EFD"/>
    <w:rsid w:val="00A76427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0E2"/>
    <w:rsid w:val="00A94AEE"/>
    <w:rsid w:val="00A957D4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AA"/>
    <w:rsid w:val="00AB35D1"/>
    <w:rsid w:val="00AB3E76"/>
    <w:rsid w:val="00AB4822"/>
    <w:rsid w:val="00AB4861"/>
    <w:rsid w:val="00AB4987"/>
    <w:rsid w:val="00AB4C2C"/>
    <w:rsid w:val="00AB5387"/>
    <w:rsid w:val="00AB634B"/>
    <w:rsid w:val="00AB6803"/>
    <w:rsid w:val="00AB70BF"/>
    <w:rsid w:val="00AB7681"/>
    <w:rsid w:val="00AB7B57"/>
    <w:rsid w:val="00AB7B69"/>
    <w:rsid w:val="00AC04BA"/>
    <w:rsid w:val="00AC051A"/>
    <w:rsid w:val="00AC06E7"/>
    <w:rsid w:val="00AC09B7"/>
    <w:rsid w:val="00AC0A6B"/>
    <w:rsid w:val="00AC0D7B"/>
    <w:rsid w:val="00AC0DA5"/>
    <w:rsid w:val="00AC1301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C7C6C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67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4F7"/>
    <w:rsid w:val="00AE666E"/>
    <w:rsid w:val="00AE686F"/>
    <w:rsid w:val="00AE6DB4"/>
    <w:rsid w:val="00AE6F4B"/>
    <w:rsid w:val="00AE779A"/>
    <w:rsid w:val="00AE7813"/>
    <w:rsid w:val="00AE7BDF"/>
    <w:rsid w:val="00AE7E0F"/>
    <w:rsid w:val="00AF1435"/>
    <w:rsid w:val="00AF37A3"/>
    <w:rsid w:val="00AF39EC"/>
    <w:rsid w:val="00AF39F6"/>
    <w:rsid w:val="00AF3EFF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66E"/>
    <w:rsid w:val="00B03890"/>
    <w:rsid w:val="00B043F7"/>
    <w:rsid w:val="00B0483A"/>
    <w:rsid w:val="00B050F0"/>
    <w:rsid w:val="00B055DE"/>
    <w:rsid w:val="00B05FC9"/>
    <w:rsid w:val="00B06466"/>
    <w:rsid w:val="00B078D1"/>
    <w:rsid w:val="00B07A33"/>
    <w:rsid w:val="00B10423"/>
    <w:rsid w:val="00B10741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9B8"/>
    <w:rsid w:val="00B32DC1"/>
    <w:rsid w:val="00B330FD"/>
    <w:rsid w:val="00B33104"/>
    <w:rsid w:val="00B333E8"/>
    <w:rsid w:val="00B348B7"/>
    <w:rsid w:val="00B348C4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475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7F3"/>
    <w:rsid w:val="00B51A5F"/>
    <w:rsid w:val="00B51AD6"/>
    <w:rsid w:val="00B520B4"/>
    <w:rsid w:val="00B5246A"/>
    <w:rsid w:val="00B52591"/>
    <w:rsid w:val="00B526FB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0C26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044"/>
    <w:rsid w:val="00B8436B"/>
    <w:rsid w:val="00B8515F"/>
    <w:rsid w:val="00B86302"/>
    <w:rsid w:val="00B86BB5"/>
    <w:rsid w:val="00B86C11"/>
    <w:rsid w:val="00B87204"/>
    <w:rsid w:val="00B87733"/>
    <w:rsid w:val="00B87B41"/>
    <w:rsid w:val="00B909FE"/>
    <w:rsid w:val="00B90FC9"/>
    <w:rsid w:val="00B9139E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2F"/>
    <w:rsid w:val="00B95B6F"/>
    <w:rsid w:val="00B95BBA"/>
    <w:rsid w:val="00B95CD7"/>
    <w:rsid w:val="00B961E4"/>
    <w:rsid w:val="00B963A0"/>
    <w:rsid w:val="00BA02B7"/>
    <w:rsid w:val="00BA1DF8"/>
    <w:rsid w:val="00BA2489"/>
    <w:rsid w:val="00BA2561"/>
    <w:rsid w:val="00BA36F7"/>
    <w:rsid w:val="00BA39DE"/>
    <w:rsid w:val="00BA3C79"/>
    <w:rsid w:val="00BA3EF4"/>
    <w:rsid w:val="00BA4A4B"/>
    <w:rsid w:val="00BA531B"/>
    <w:rsid w:val="00BA5321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6EF"/>
    <w:rsid w:val="00BB29A1"/>
    <w:rsid w:val="00BB2B31"/>
    <w:rsid w:val="00BB2BC0"/>
    <w:rsid w:val="00BB2F1E"/>
    <w:rsid w:val="00BB2F3F"/>
    <w:rsid w:val="00BB2FF6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324"/>
    <w:rsid w:val="00BD36D1"/>
    <w:rsid w:val="00BD38DA"/>
    <w:rsid w:val="00BD4139"/>
    <w:rsid w:val="00BD4976"/>
    <w:rsid w:val="00BD4A8C"/>
    <w:rsid w:val="00BD52BA"/>
    <w:rsid w:val="00BD5348"/>
    <w:rsid w:val="00BD5384"/>
    <w:rsid w:val="00BD6A55"/>
    <w:rsid w:val="00BD6A90"/>
    <w:rsid w:val="00BD6F93"/>
    <w:rsid w:val="00BD70F5"/>
    <w:rsid w:val="00BD7C7C"/>
    <w:rsid w:val="00BD7CAA"/>
    <w:rsid w:val="00BD7DF4"/>
    <w:rsid w:val="00BE0843"/>
    <w:rsid w:val="00BE0D9B"/>
    <w:rsid w:val="00BE23A2"/>
    <w:rsid w:val="00BE2483"/>
    <w:rsid w:val="00BE26B3"/>
    <w:rsid w:val="00BE29EF"/>
    <w:rsid w:val="00BE3761"/>
    <w:rsid w:val="00BE3E10"/>
    <w:rsid w:val="00BE439D"/>
    <w:rsid w:val="00BE5226"/>
    <w:rsid w:val="00BE5B42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D23"/>
    <w:rsid w:val="00BF2B09"/>
    <w:rsid w:val="00BF4A54"/>
    <w:rsid w:val="00BF4EBF"/>
    <w:rsid w:val="00BF5543"/>
    <w:rsid w:val="00BF5D08"/>
    <w:rsid w:val="00BF76AF"/>
    <w:rsid w:val="00BF785A"/>
    <w:rsid w:val="00BF7FFD"/>
    <w:rsid w:val="00C002AD"/>
    <w:rsid w:val="00C0046F"/>
    <w:rsid w:val="00C00AD0"/>
    <w:rsid w:val="00C01430"/>
    <w:rsid w:val="00C01B37"/>
    <w:rsid w:val="00C01D9A"/>
    <w:rsid w:val="00C01EB4"/>
    <w:rsid w:val="00C020D9"/>
    <w:rsid w:val="00C031C6"/>
    <w:rsid w:val="00C0554E"/>
    <w:rsid w:val="00C056D7"/>
    <w:rsid w:val="00C05D99"/>
    <w:rsid w:val="00C06CD5"/>
    <w:rsid w:val="00C07477"/>
    <w:rsid w:val="00C07485"/>
    <w:rsid w:val="00C10259"/>
    <w:rsid w:val="00C10A5D"/>
    <w:rsid w:val="00C10E7B"/>
    <w:rsid w:val="00C115E2"/>
    <w:rsid w:val="00C11C2E"/>
    <w:rsid w:val="00C12722"/>
    <w:rsid w:val="00C12804"/>
    <w:rsid w:val="00C1322D"/>
    <w:rsid w:val="00C132EB"/>
    <w:rsid w:val="00C1333C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179"/>
    <w:rsid w:val="00C207DB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4CE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55"/>
    <w:rsid w:val="00C40994"/>
    <w:rsid w:val="00C4131B"/>
    <w:rsid w:val="00C415CD"/>
    <w:rsid w:val="00C4172F"/>
    <w:rsid w:val="00C41B54"/>
    <w:rsid w:val="00C42131"/>
    <w:rsid w:val="00C426CA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9B9"/>
    <w:rsid w:val="00C51D81"/>
    <w:rsid w:val="00C51ED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593"/>
    <w:rsid w:val="00C56E6D"/>
    <w:rsid w:val="00C5755D"/>
    <w:rsid w:val="00C57664"/>
    <w:rsid w:val="00C57D61"/>
    <w:rsid w:val="00C608AD"/>
    <w:rsid w:val="00C60F30"/>
    <w:rsid w:val="00C619F2"/>
    <w:rsid w:val="00C61A1E"/>
    <w:rsid w:val="00C61BFE"/>
    <w:rsid w:val="00C61E24"/>
    <w:rsid w:val="00C628B8"/>
    <w:rsid w:val="00C628D5"/>
    <w:rsid w:val="00C62B35"/>
    <w:rsid w:val="00C62C13"/>
    <w:rsid w:val="00C62C1C"/>
    <w:rsid w:val="00C63466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56F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581F"/>
    <w:rsid w:val="00C763DD"/>
    <w:rsid w:val="00C76402"/>
    <w:rsid w:val="00C765F6"/>
    <w:rsid w:val="00C768A9"/>
    <w:rsid w:val="00C76B8B"/>
    <w:rsid w:val="00C76D84"/>
    <w:rsid w:val="00C76E51"/>
    <w:rsid w:val="00C76F54"/>
    <w:rsid w:val="00C7775B"/>
    <w:rsid w:val="00C77A92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BA6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C16"/>
    <w:rsid w:val="00C96F04"/>
    <w:rsid w:val="00C976B0"/>
    <w:rsid w:val="00C97E0F"/>
    <w:rsid w:val="00CA03D1"/>
    <w:rsid w:val="00CA043D"/>
    <w:rsid w:val="00CA074F"/>
    <w:rsid w:val="00CA0800"/>
    <w:rsid w:val="00CA0ABE"/>
    <w:rsid w:val="00CA0B26"/>
    <w:rsid w:val="00CA0B91"/>
    <w:rsid w:val="00CA169A"/>
    <w:rsid w:val="00CA174F"/>
    <w:rsid w:val="00CA175D"/>
    <w:rsid w:val="00CA1A97"/>
    <w:rsid w:val="00CA1FD8"/>
    <w:rsid w:val="00CA2FB0"/>
    <w:rsid w:val="00CA419A"/>
    <w:rsid w:val="00CA44DA"/>
    <w:rsid w:val="00CA4D3A"/>
    <w:rsid w:val="00CA505B"/>
    <w:rsid w:val="00CA52A9"/>
    <w:rsid w:val="00CA5458"/>
    <w:rsid w:val="00CA5614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0CBD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39C"/>
    <w:rsid w:val="00CB7D47"/>
    <w:rsid w:val="00CC0288"/>
    <w:rsid w:val="00CC0368"/>
    <w:rsid w:val="00CC0B54"/>
    <w:rsid w:val="00CC0EE1"/>
    <w:rsid w:val="00CC1F03"/>
    <w:rsid w:val="00CC2F43"/>
    <w:rsid w:val="00CC384E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7E"/>
    <w:rsid w:val="00CD1FA3"/>
    <w:rsid w:val="00CD204C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42E"/>
    <w:rsid w:val="00CE7872"/>
    <w:rsid w:val="00CF0949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592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B8E"/>
    <w:rsid w:val="00D12C84"/>
    <w:rsid w:val="00D12CE2"/>
    <w:rsid w:val="00D131A7"/>
    <w:rsid w:val="00D13510"/>
    <w:rsid w:val="00D14FCF"/>
    <w:rsid w:val="00D14FF4"/>
    <w:rsid w:val="00D1527C"/>
    <w:rsid w:val="00D153C0"/>
    <w:rsid w:val="00D159DB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3E0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201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467"/>
    <w:rsid w:val="00D345A1"/>
    <w:rsid w:val="00D3485F"/>
    <w:rsid w:val="00D35216"/>
    <w:rsid w:val="00D358AF"/>
    <w:rsid w:val="00D35FC6"/>
    <w:rsid w:val="00D362C1"/>
    <w:rsid w:val="00D3691D"/>
    <w:rsid w:val="00D371B3"/>
    <w:rsid w:val="00D40238"/>
    <w:rsid w:val="00D40583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116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87E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384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5851"/>
    <w:rsid w:val="00D66BC5"/>
    <w:rsid w:val="00D70B1E"/>
    <w:rsid w:val="00D70C18"/>
    <w:rsid w:val="00D70C4F"/>
    <w:rsid w:val="00D70D3E"/>
    <w:rsid w:val="00D716F4"/>
    <w:rsid w:val="00D7216E"/>
    <w:rsid w:val="00D72540"/>
    <w:rsid w:val="00D7294A"/>
    <w:rsid w:val="00D72C68"/>
    <w:rsid w:val="00D72E51"/>
    <w:rsid w:val="00D73C2B"/>
    <w:rsid w:val="00D74A9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301"/>
    <w:rsid w:val="00D87994"/>
    <w:rsid w:val="00D9017C"/>
    <w:rsid w:val="00D90552"/>
    <w:rsid w:val="00D9091D"/>
    <w:rsid w:val="00D915BB"/>
    <w:rsid w:val="00D91993"/>
    <w:rsid w:val="00D91A4A"/>
    <w:rsid w:val="00D92075"/>
    <w:rsid w:val="00D92426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3C4"/>
    <w:rsid w:val="00DA54C9"/>
    <w:rsid w:val="00DA69C2"/>
    <w:rsid w:val="00DA6FCF"/>
    <w:rsid w:val="00DA72EE"/>
    <w:rsid w:val="00DA785B"/>
    <w:rsid w:val="00DB0496"/>
    <w:rsid w:val="00DB1727"/>
    <w:rsid w:val="00DB189B"/>
    <w:rsid w:val="00DB1B71"/>
    <w:rsid w:val="00DB1FA9"/>
    <w:rsid w:val="00DB211A"/>
    <w:rsid w:val="00DB21B9"/>
    <w:rsid w:val="00DB27D2"/>
    <w:rsid w:val="00DB283F"/>
    <w:rsid w:val="00DB309A"/>
    <w:rsid w:val="00DB3835"/>
    <w:rsid w:val="00DB4687"/>
    <w:rsid w:val="00DB4AE3"/>
    <w:rsid w:val="00DB5222"/>
    <w:rsid w:val="00DB6846"/>
    <w:rsid w:val="00DB77CB"/>
    <w:rsid w:val="00DB77DC"/>
    <w:rsid w:val="00DC075C"/>
    <w:rsid w:val="00DC1140"/>
    <w:rsid w:val="00DC1B18"/>
    <w:rsid w:val="00DC1D10"/>
    <w:rsid w:val="00DC1E4D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143"/>
    <w:rsid w:val="00DC6438"/>
    <w:rsid w:val="00DC79F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19A"/>
    <w:rsid w:val="00DD2C7D"/>
    <w:rsid w:val="00DD3561"/>
    <w:rsid w:val="00DD3981"/>
    <w:rsid w:val="00DD3D13"/>
    <w:rsid w:val="00DD46F2"/>
    <w:rsid w:val="00DD489A"/>
    <w:rsid w:val="00DD500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EA9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2EC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9BA"/>
    <w:rsid w:val="00E14C45"/>
    <w:rsid w:val="00E15048"/>
    <w:rsid w:val="00E15093"/>
    <w:rsid w:val="00E1577D"/>
    <w:rsid w:val="00E15C43"/>
    <w:rsid w:val="00E16122"/>
    <w:rsid w:val="00E161B8"/>
    <w:rsid w:val="00E16814"/>
    <w:rsid w:val="00E169B5"/>
    <w:rsid w:val="00E16D91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421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4DE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43E9"/>
    <w:rsid w:val="00E6446D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2B9"/>
    <w:rsid w:val="00E71791"/>
    <w:rsid w:val="00E71889"/>
    <w:rsid w:val="00E71AB7"/>
    <w:rsid w:val="00E71B7C"/>
    <w:rsid w:val="00E71E36"/>
    <w:rsid w:val="00E72408"/>
    <w:rsid w:val="00E72828"/>
    <w:rsid w:val="00E734BA"/>
    <w:rsid w:val="00E736D6"/>
    <w:rsid w:val="00E7385C"/>
    <w:rsid w:val="00E73BDF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87D"/>
    <w:rsid w:val="00E83D5E"/>
    <w:rsid w:val="00E84BA9"/>
    <w:rsid w:val="00E858DB"/>
    <w:rsid w:val="00E86008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2A5F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6F83"/>
    <w:rsid w:val="00E97287"/>
    <w:rsid w:val="00E97C9A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B67BC"/>
    <w:rsid w:val="00EC054B"/>
    <w:rsid w:val="00EC0638"/>
    <w:rsid w:val="00EC08BB"/>
    <w:rsid w:val="00EC1850"/>
    <w:rsid w:val="00EC1889"/>
    <w:rsid w:val="00EC1AC1"/>
    <w:rsid w:val="00EC22EC"/>
    <w:rsid w:val="00EC23AC"/>
    <w:rsid w:val="00EC2488"/>
    <w:rsid w:val="00EC2D1A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23"/>
    <w:rsid w:val="00ED488E"/>
    <w:rsid w:val="00ED4B97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5EC4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1E72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260"/>
    <w:rsid w:val="00F14498"/>
    <w:rsid w:val="00F1490D"/>
    <w:rsid w:val="00F149BD"/>
    <w:rsid w:val="00F14A9A"/>
    <w:rsid w:val="00F14BE6"/>
    <w:rsid w:val="00F15A78"/>
    <w:rsid w:val="00F15B13"/>
    <w:rsid w:val="00F16172"/>
    <w:rsid w:val="00F16EAF"/>
    <w:rsid w:val="00F16FF8"/>
    <w:rsid w:val="00F17BEA"/>
    <w:rsid w:val="00F2072B"/>
    <w:rsid w:val="00F20A8A"/>
    <w:rsid w:val="00F20D9A"/>
    <w:rsid w:val="00F21C0C"/>
    <w:rsid w:val="00F21D48"/>
    <w:rsid w:val="00F21E26"/>
    <w:rsid w:val="00F224A7"/>
    <w:rsid w:val="00F22FC8"/>
    <w:rsid w:val="00F2367D"/>
    <w:rsid w:val="00F23940"/>
    <w:rsid w:val="00F23D4F"/>
    <w:rsid w:val="00F23D86"/>
    <w:rsid w:val="00F241BA"/>
    <w:rsid w:val="00F242EC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54FA"/>
    <w:rsid w:val="00F35DAB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546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4EE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061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3CF9"/>
    <w:rsid w:val="00F64EF6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3FFA"/>
    <w:rsid w:val="00F74612"/>
    <w:rsid w:val="00F74696"/>
    <w:rsid w:val="00F74CC4"/>
    <w:rsid w:val="00F75527"/>
    <w:rsid w:val="00F75701"/>
    <w:rsid w:val="00F75893"/>
    <w:rsid w:val="00F75922"/>
    <w:rsid w:val="00F7618C"/>
    <w:rsid w:val="00F761D1"/>
    <w:rsid w:val="00F76251"/>
    <w:rsid w:val="00F7680E"/>
    <w:rsid w:val="00F77339"/>
    <w:rsid w:val="00F779B1"/>
    <w:rsid w:val="00F77B28"/>
    <w:rsid w:val="00F801CF"/>
    <w:rsid w:val="00F80582"/>
    <w:rsid w:val="00F806B3"/>
    <w:rsid w:val="00F80862"/>
    <w:rsid w:val="00F81AAB"/>
    <w:rsid w:val="00F81C62"/>
    <w:rsid w:val="00F81C68"/>
    <w:rsid w:val="00F8205B"/>
    <w:rsid w:val="00F821F5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A6E74"/>
    <w:rsid w:val="00FB03DA"/>
    <w:rsid w:val="00FB1232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59E3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4DF5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65A"/>
    <w:rsid w:val="00FD2786"/>
    <w:rsid w:val="00FD2DF3"/>
    <w:rsid w:val="00FD30B8"/>
    <w:rsid w:val="00FD3E34"/>
    <w:rsid w:val="00FD3F8F"/>
    <w:rsid w:val="00FD4EEB"/>
    <w:rsid w:val="00FD6038"/>
    <w:rsid w:val="00FD61AF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783"/>
    <w:rsid w:val="00FE1A06"/>
    <w:rsid w:val="00FE1E89"/>
    <w:rsid w:val="00FE208D"/>
    <w:rsid w:val="00FE353C"/>
    <w:rsid w:val="00FE4E25"/>
    <w:rsid w:val="00FE5000"/>
    <w:rsid w:val="00FE501D"/>
    <w:rsid w:val="00FE5BCE"/>
    <w:rsid w:val="00FE5D83"/>
    <w:rsid w:val="00FE5EA3"/>
    <w:rsid w:val="00FE61E1"/>
    <w:rsid w:val="00FE687C"/>
    <w:rsid w:val="00FE68C0"/>
    <w:rsid w:val="00FE7122"/>
    <w:rsid w:val="00FE726F"/>
    <w:rsid w:val="00FE7337"/>
    <w:rsid w:val="00FE794A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F5485"/>
  <w15:chartTrackingRefBased/>
  <w15:docId w15:val="{7F5E4F7A-1083-4359-B406-BFA8B937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57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1"/>
      <w:lang w:val="en-US"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Heading2">
    <w:name w:val="heading 2"/>
    <w:next w:val="Normal"/>
    <w:link w:val="Heading2Char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">
    <w:name w:val="金句"/>
    <w:basedOn w:val="Heading3"/>
    <w:next w:val="Normal"/>
    <w:link w:val="Char0"/>
    <w:rsid w:val="00A62F71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957557"/>
    <w:rPr>
      <w:rFonts w:ascii="華康古印體(P)" w:eastAsia="華康古印體(P)" w:hAnsi="Arial"/>
      <w:b/>
      <w:sz w:val="21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0D3CD4"/>
    <w:rPr>
      <w:sz w:val="18"/>
      <w:szCs w:val="18"/>
    </w:rPr>
  </w:style>
  <w:style w:type="paragraph" w:styleId="CommentText">
    <w:name w:val="annotation text"/>
    <w:basedOn w:val="Normal"/>
    <w:semiHidden/>
    <w:rsid w:val="000D3CD4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0D3CD4"/>
    <w:rPr>
      <w:b/>
      <w:bCs/>
    </w:rPr>
  </w:style>
  <w:style w:type="paragraph" w:styleId="BalloonText">
    <w:name w:val="Balloon Text"/>
    <w:basedOn w:val="Normal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0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Normal"/>
    <w:rsid w:val="00A85CC0"/>
    <w:pPr>
      <w:ind w:firstLine="480"/>
    </w:pPr>
    <w:rPr>
      <w:rFonts w:cs="新細明體"/>
      <w:sz w:val="23"/>
    </w:rPr>
  </w:style>
  <w:style w:type="paragraph" w:customStyle="1" w:styleId="StyleFirstline2ch">
    <w:name w:val="Style First line:  2 ch"/>
    <w:basedOn w:val="Normal"/>
    <w:rsid w:val="00A85CC0"/>
    <w:pPr>
      <w:ind w:firstLineChars="200" w:firstLine="480"/>
    </w:pPr>
    <w:rPr>
      <w:rFonts w:cs="新細明體"/>
      <w:sz w:val="23"/>
    </w:rPr>
  </w:style>
  <w:style w:type="character" w:customStyle="1" w:styleId="Heading2Char">
    <w:name w:val="Heading 2 Char"/>
    <w:link w:val="Heading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Heading3Char">
    <w:name w:val="Heading 3 Char"/>
    <w:basedOn w:val="Heading2Char"/>
    <w:link w:val="Heading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link w:val="a"/>
    <w:rsid w:val="00A62F71"/>
    <w:rPr>
      <w:rFonts w:ascii="華康古印體(P)" w:eastAsia="華康古印體(P)" w:hAnsi="Arial"/>
      <w:b/>
      <w:sz w:val="28"/>
      <w:lang w:val="en-US" w:eastAsia="zh-TW" w:bidi="ar-SA"/>
    </w:rPr>
  </w:style>
  <w:style w:type="paragraph" w:customStyle="1" w:styleId="StyleHeading1Before0ptAfter0pt">
    <w:name w:val="Style Heading 1 + Before:  0 pt After:  0 pt"/>
    <w:basedOn w:val="Heading1"/>
    <w:rsid w:val="00AD3738"/>
    <w:pPr>
      <w:spacing w:before="0" w:after="0"/>
    </w:pPr>
    <w:rPr>
      <w:rFonts w:cs="新細明體"/>
      <w:sz w:val="40"/>
    </w:rPr>
  </w:style>
  <w:style w:type="character" w:styleId="Strong">
    <w:name w:val="Strong"/>
    <w:qFormat/>
    <w:rsid w:val="008A607E"/>
    <w:rPr>
      <w:b/>
      <w:bCs/>
    </w:rPr>
  </w:style>
  <w:style w:type="character" w:customStyle="1" w:styleId="journal-content-article">
    <w:name w:val="journal-content-article"/>
    <w:basedOn w:val="DefaultParagraphFont"/>
    <w:rsid w:val="008A607E"/>
  </w:style>
  <w:style w:type="paragraph" w:customStyle="1" w:styleId="a3">
    <w:name w:val="華康古印體"/>
    <w:basedOn w:val="Normal"/>
    <w:link w:val="Char1"/>
    <w:rsid w:val="007C4DF7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3"/>
    <w:rsid w:val="007C4DF7"/>
    <w:rPr>
      <w:rFonts w:ascii="華康古印體(P)" w:eastAsia="華康古印體(P)"/>
      <w:sz w:val="24"/>
      <w:lang w:val="en-US" w:eastAsia="zh-TW" w:bidi="ar-SA"/>
    </w:rPr>
  </w:style>
  <w:style w:type="character" w:customStyle="1" w:styleId="content">
    <w:name w:val="content"/>
    <w:basedOn w:val="DefaultParagraphFont"/>
    <w:rsid w:val="007C4DF7"/>
  </w:style>
  <w:style w:type="character" w:customStyle="1" w:styleId="tpccontent">
    <w:name w:val="tpc_content"/>
    <w:basedOn w:val="DefaultParagraphFont"/>
    <w:rsid w:val="002A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3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2014-06-15T03:16:00Z</cp:lastPrinted>
  <dcterms:created xsi:type="dcterms:W3CDTF">2025-09-02T01:33:00Z</dcterms:created>
  <dcterms:modified xsi:type="dcterms:W3CDTF">2025-09-02T01:33:00Z</dcterms:modified>
</cp:coreProperties>
</file>