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EA8A" w14:textId="522816DF" w:rsidR="00200D7C" w:rsidRPr="00270C6C" w:rsidRDefault="00200D7C">
      <w:pPr>
        <w:pStyle w:val="a1"/>
        <w:rPr>
          <w:rFonts w:hAnsi="PMingLiU"/>
          <w:sz w:val="22"/>
          <w:szCs w:val="22"/>
        </w:rPr>
      </w:pPr>
      <w:r w:rsidRPr="00270C6C">
        <w:rPr>
          <w:rFonts w:hAnsi="PMingLiU" w:hint="eastAsia"/>
          <w:sz w:val="22"/>
          <w:szCs w:val="22"/>
        </w:rPr>
        <w:t>20</w:t>
      </w:r>
      <w:r w:rsidR="00CB7FE0">
        <w:rPr>
          <w:rFonts w:hAnsi="PMingLiU"/>
          <w:sz w:val="22"/>
          <w:szCs w:val="22"/>
        </w:rPr>
        <w:t>2</w:t>
      </w:r>
      <w:r w:rsidR="007E4790">
        <w:rPr>
          <w:rFonts w:hAnsi="PMingLiU"/>
          <w:sz w:val="22"/>
          <w:szCs w:val="22"/>
        </w:rPr>
        <w:t>5</w:t>
      </w:r>
      <w:r w:rsidRPr="00270C6C">
        <w:rPr>
          <w:rFonts w:hAnsi="PMingLiU" w:hint="eastAsia"/>
          <w:sz w:val="22"/>
          <w:szCs w:val="22"/>
        </w:rPr>
        <w:t xml:space="preserve">年　</w:t>
      </w:r>
      <w:r w:rsidR="00AA44C8">
        <w:rPr>
          <w:rFonts w:hAnsi="PMingLiU" w:hint="eastAsia"/>
          <w:sz w:val="22"/>
          <w:szCs w:val="22"/>
        </w:rPr>
        <w:t>聖誕</w:t>
      </w:r>
      <w:r w:rsidR="009C3A00">
        <w:rPr>
          <w:rFonts w:hAnsi="PMingLiU" w:hint="eastAsia"/>
          <w:sz w:val="22"/>
          <w:szCs w:val="22"/>
        </w:rPr>
        <w:t>信息</w:t>
      </w:r>
      <w:r w:rsidR="00AA44C8">
        <w:rPr>
          <w:rFonts w:hAnsi="PMingLiU" w:hint="eastAsia"/>
          <w:sz w:val="22"/>
          <w:szCs w:val="22"/>
        </w:rPr>
        <w:t xml:space="preserve">　第</w:t>
      </w:r>
      <w:r w:rsidR="00DF3D16">
        <w:rPr>
          <w:rFonts w:hAnsi="PMingLiU"/>
          <w:sz w:val="22"/>
          <w:szCs w:val="22"/>
        </w:rPr>
        <w:t>3</w:t>
      </w:r>
      <w:r w:rsidR="00AA44C8">
        <w:rPr>
          <w:rFonts w:hAnsi="PMingLiU" w:hint="eastAsia"/>
          <w:sz w:val="22"/>
          <w:szCs w:val="22"/>
        </w:rPr>
        <w:t>課</w:t>
      </w:r>
      <w:r w:rsidRPr="00270C6C">
        <w:rPr>
          <w:rFonts w:hAnsi="PMingLiU" w:hint="eastAsia"/>
          <w:sz w:val="22"/>
          <w:szCs w:val="22"/>
        </w:rPr>
        <w:tab/>
      </w:r>
      <w:r w:rsidR="005255F8">
        <w:rPr>
          <w:rFonts w:hAnsi="PMingLiU" w:hint="eastAsia"/>
          <w:sz w:val="22"/>
          <w:szCs w:val="22"/>
        </w:rPr>
        <w:t>1</w:t>
      </w:r>
      <w:r w:rsidR="00AA44C8">
        <w:rPr>
          <w:rFonts w:hAnsi="PMingLiU" w:hint="eastAsia"/>
          <w:sz w:val="22"/>
          <w:szCs w:val="22"/>
        </w:rPr>
        <w:t>2</w:t>
      </w:r>
      <w:r w:rsidRPr="00270C6C">
        <w:rPr>
          <w:rFonts w:hAnsi="PMingLiU" w:hint="eastAsia"/>
          <w:sz w:val="22"/>
          <w:szCs w:val="22"/>
        </w:rPr>
        <w:t>月</w:t>
      </w:r>
      <w:r w:rsidR="00DF3D16">
        <w:rPr>
          <w:rFonts w:hAnsi="PMingLiU"/>
          <w:sz w:val="22"/>
          <w:szCs w:val="22"/>
        </w:rPr>
        <w:t>14</w:t>
      </w:r>
      <w:r w:rsidRPr="00270C6C">
        <w:rPr>
          <w:rFonts w:hAnsi="PMingLiU" w:hint="eastAsia"/>
          <w:sz w:val="22"/>
          <w:szCs w:val="22"/>
        </w:rPr>
        <w:t>日</w:t>
      </w:r>
    </w:p>
    <w:p w14:paraId="44B8AB3D" w14:textId="11619CD1" w:rsidR="00200D7C" w:rsidRPr="00270C6C" w:rsidRDefault="00200D7C">
      <w:pPr>
        <w:pStyle w:val="a0"/>
        <w:rPr>
          <w:rFonts w:hAnsi="PMingLiU"/>
          <w:sz w:val="22"/>
          <w:szCs w:val="22"/>
        </w:rPr>
      </w:pPr>
      <w:r w:rsidRPr="00270C6C">
        <w:rPr>
          <w:rFonts w:hAnsi="PMingLiU" w:hint="eastAsia"/>
          <w:sz w:val="22"/>
          <w:szCs w:val="22"/>
        </w:rPr>
        <w:sym w:font="Wingdings" w:char="F06E"/>
      </w:r>
      <w:r w:rsidRPr="00270C6C">
        <w:rPr>
          <w:rFonts w:hAnsi="PMingLiU" w:hint="eastAsia"/>
          <w:sz w:val="22"/>
          <w:szCs w:val="22"/>
        </w:rPr>
        <w:t xml:space="preserve">經文 / </w:t>
      </w:r>
      <w:r w:rsidR="00AA44C8">
        <w:rPr>
          <w:rFonts w:hAnsi="PMingLiU" w:hint="eastAsia"/>
          <w:sz w:val="22"/>
          <w:szCs w:val="22"/>
        </w:rPr>
        <w:t>馬太福音</w:t>
      </w:r>
      <w:r w:rsidR="00DF3D16">
        <w:rPr>
          <w:rFonts w:hAnsi="PMingLiU"/>
          <w:sz w:val="22"/>
          <w:szCs w:val="22"/>
        </w:rPr>
        <w:t>2</w:t>
      </w:r>
      <w:r w:rsidRPr="00270C6C">
        <w:rPr>
          <w:rFonts w:hAnsi="PMingLiU" w:hint="eastAsia"/>
          <w:sz w:val="22"/>
          <w:szCs w:val="22"/>
        </w:rPr>
        <w:t>:</w:t>
      </w:r>
      <w:r w:rsidR="009C3A00">
        <w:rPr>
          <w:rFonts w:hAnsi="PMingLiU" w:hint="eastAsia"/>
          <w:sz w:val="22"/>
          <w:szCs w:val="22"/>
        </w:rPr>
        <w:t>1</w:t>
      </w:r>
      <w:r w:rsidRPr="00270C6C">
        <w:rPr>
          <w:rFonts w:hAnsi="PMingLiU" w:hint="eastAsia"/>
          <w:sz w:val="22"/>
          <w:szCs w:val="22"/>
        </w:rPr>
        <w:t>-</w:t>
      </w:r>
      <w:r w:rsidR="00DF3D16">
        <w:rPr>
          <w:rFonts w:hAnsi="PMingLiU"/>
          <w:sz w:val="22"/>
          <w:szCs w:val="22"/>
        </w:rPr>
        <w:t>1</w:t>
      </w:r>
      <w:r w:rsidR="00AA44C8">
        <w:rPr>
          <w:rFonts w:hAnsi="PMingLiU" w:hint="eastAsia"/>
          <w:sz w:val="22"/>
          <w:szCs w:val="22"/>
        </w:rPr>
        <w:t>2</w:t>
      </w:r>
      <w:r w:rsidRPr="00270C6C">
        <w:rPr>
          <w:rFonts w:hAnsi="PMingLiU" w:hint="eastAsia"/>
          <w:sz w:val="22"/>
          <w:szCs w:val="22"/>
        </w:rPr>
        <w:br/>
      </w:r>
      <w:r w:rsidRPr="00270C6C">
        <w:rPr>
          <w:rFonts w:hAnsi="PMingLiU" w:hint="eastAsia"/>
          <w:sz w:val="22"/>
          <w:szCs w:val="22"/>
        </w:rPr>
        <w:sym w:font="Wingdings" w:char="F06E"/>
      </w:r>
      <w:r w:rsidRPr="00270C6C">
        <w:rPr>
          <w:rFonts w:hAnsi="PMingLiU" w:hint="eastAsia"/>
          <w:sz w:val="22"/>
          <w:szCs w:val="22"/>
        </w:rPr>
        <w:t xml:space="preserve">金句 / </w:t>
      </w:r>
      <w:r w:rsidR="00AA44C8">
        <w:rPr>
          <w:rFonts w:hAnsi="PMingLiU" w:hint="eastAsia"/>
          <w:sz w:val="22"/>
          <w:szCs w:val="22"/>
        </w:rPr>
        <w:t>馬太福音</w:t>
      </w:r>
      <w:r w:rsidR="00DF3D16">
        <w:rPr>
          <w:rFonts w:hAnsi="PMingLiU"/>
          <w:sz w:val="22"/>
          <w:szCs w:val="22"/>
        </w:rPr>
        <w:t>2</w:t>
      </w:r>
      <w:r w:rsidR="007644A6">
        <w:rPr>
          <w:rFonts w:hAnsi="PMingLiU" w:hint="eastAsia"/>
          <w:sz w:val="22"/>
          <w:szCs w:val="22"/>
        </w:rPr>
        <w:t>:</w:t>
      </w:r>
      <w:r w:rsidR="00DF3D16">
        <w:rPr>
          <w:rFonts w:hAnsi="PMingLiU"/>
          <w:sz w:val="22"/>
          <w:szCs w:val="22"/>
        </w:rPr>
        <w:t>11</w:t>
      </w:r>
    </w:p>
    <w:p w14:paraId="7B8E2DC8" w14:textId="58CC6730" w:rsidR="00200D7C" w:rsidRPr="00ED2A61" w:rsidRDefault="00DF3D16">
      <w:pPr>
        <w:pStyle w:val="Heading1"/>
        <w:rPr>
          <w:rFonts w:hAnsi="PMingLiU"/>
          <w:b/>
        </w:rPr>
      </w:pPr>
      <w:r w:rsidRPr="00DF3D16">
        <w:rPr>
          <w:rFonts w:hAnsi="MingLiU" w:cs="MingLiU"/>
          <w:b/>
        </w:rPr>
        <w:t>俯伏拜那小孩子</w:t>
      </w:r>
    </w:p>
    <w:p w14:paraId="187F3DB5" w14:textId="2075CA5A" w:rsidR="00200D7C" w:rsidRPr="00ED2A61" w:rsidRDefault="00200D7C" w:rsidP="009705D5">
      <w:pPr>
        <w:pStyle w:val="a"/>
        <w:rPr>
          <w:rFonts w:hAnsi="PMingLiU"/>
          <w:sz w:val="22"/>
          <w:szCs w:val="28"/>
        </w:rPr>
        <w:sectPr w:rsidR="00200D7C" w:rsidRPr="00ED2A61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ED2A61">
        <w:rPr>
          <w:rFonts w:hAnsi="PMingLiU" w:hint="eastAsia"/>
          <w:szCs w:val="28"/>
        </w:rPr>
        <w:t>「</w:t>
      </w:r>
      <w:r w:rsidR="00DF3D16" w:rsidRPr="00DF3D16">
        <w:rPr>
          <w:rFonts w:hAnsi="PMingLiU"/>
          <w:b/>
          <w:bCs/>
          <w:szCs w:val="28"/>
        </w:rPr>
        <w:t>進了房子，看見小孩子和祂母親馬利亞，就俯伏拜那小孩子，揭開寶盒，拿黃金、乳香、沒藥為禮物獻給祂。</w:t>
      </w:r>
      <w:r w:rsidRPr="00ED2A61">
        <w:rPr>
          <w:rFonts w:hAnsi="PMingLiU" w:hint="eastAsia"/>
          <w:szCs w:val="28"/>
        </w:rPr>
        <w:t>」</w:t>
      </w:r>
    </w:p>
    <w:p w14:paraId="47B5F1F4" w14:textId="1F2B735A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 xml:space="preserve">在今天的信息中，我們會一同來深深思想一個真理：敬拜耶穌，乃是 神對不信外邦世界的最大盼望。自我改善，總是給我們帶來盼望和喜樂：更好的健康、更好的情緒、成為更好的人。在這個聖誕的季節，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>神盼望祝福我們成為真正且更好的敬拜者。我們從哪裡可以學習真正的敬拜？馬太福音比任何其他福音書更多使用「敬拜」這個詞，而且只有馬太記載來自東方的博士們的敬拜。敬拜不是關於知道或說出正確的事，又或嚴守律法規則，敬拜乃是關於我們心中的一切。聖經說，人心比萬物都詭詐，往往連我們自己也不知道自己心底深處發生了什麼（耶利米書17:9），但我們的心卻是真正敬拜的唯一地方。</w:t>
      </w:r>
    </w:p>
    <w:p w14:paraId="3219D4E1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2A0FE7AC" w14:textId="60F50050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在今天的經文中，我們注意到真正的敬拜者不是以色列人或的宗教領袖，而是從遠方而來的外邦人。他們的到訪令人驚訝：沒有人邀請或吩咐他們要來，然而正正在他們身上，我們可以看到真實敬拜的精神。祈求 神通過祢的話語對我們說話，幫助我們學習敬拜的精神，並向我們光照自己內心，有什麼正在阻礙我們用心靈和誠實敬拜 神，讓真正的喜樂通過敬拜再次臨到我們。</w:t>
      </w:r>
    </w:p>
    <w:p w14:paraId="72D37E1F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3F3776A5" w14:textId="03C68B1D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請看第1節：「當希律王的時候，耶穌生在猶太的伯利恆。有幾個博士從東方來到耶路撒冷，說：」這個希律王，約在公元前四十年被羅馬封為治理猶太的王。希律並非出生於王室，甚至不是完全的猶太人，乃是羅馬佔領者通過政治手段設立他為王。歷史稱他為「希律大帝」，因為他是一位能幹的政治家，他甚至開</w:t>
      </w:r>
      <w:r w:rsidRPr="00DF3D16">
        <w:rPr>
          <w:rFonts w:hAnsi="DFPYuanLight-B5"/>
          <w:sz w:val="24"/>
          <w:szCs w:val="24"/>
        </w:rPr>
        <w:t>始重建耶路撒冷的聖殿。但人們仍視他為不合法的王。隨著年齡增長，希律患上可怕的疾病，這加劇了他的專橫和強暴，他因為擔心自己的王權，甚至殺害了自己的妻子和兩個兒子，後來他下令殺害伯利恆所有出生的小男孩。所以「希律王的日子」是以色列歷史上可怕的時期，象徵黑暗掌權的時候。主第一次降生時的情形如何，主第二次再臨時的情形也如何；現今也是黑暗掌權的時候。</w:t>
      </w:r>
    </w:p>
    <w:p w14:paraId="5A7BC42F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DCF6485" w14:textId="369A5A02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當時代最黑暗時，清晨的日光從高天臨到我們（路加福音1:78），耶穌生在猶太的伯利恆。伯利恆，是距離耶路撒冷約六哩的南方小鎮，是大衛王的故鄉（撒母耳記上16:18），因此被猶太人視為「大衛的城」（路加福音2:11）。屬靈上說，「伯利恆」有「糧食之家」、「麵包之屋」的含義，耶穌的降生賜下生命的糧食。</w:t>
      </w:r>
    </w:p>
    <w:p w14:paraId="0E532177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28500E38" w14:textId="59222786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 xml:space="preserve">筆者馬太說伯利恆位於猶太，並重複提及「猶太」或「猶大」四次，為什麼呢？創世記49:10說：「圭必不離猶大，杖必不離他兩腳之間，直等那應得的來到，列邦都要順服他。」耶穌生在猶太，顯示了我們至高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>神在黑暗的時代掌管歷史，並信守所有應許，一個都沒有忘記、一個也沒有落空。</w:t>
      </w:r>
    </w:p>
    <w:p w14:paraId="3B4D9FB6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223E5443" w14:textId="26378748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在這樣黑暗的時代，更發生了奇妙和十分恩典的事。請看第1節下：「……有幾個博士從東方來到耶路撒冷……」這裡，「東方」是 離開猶太大約一千里遠的地方。這幾個博士是研</w:t>
      </w:r>
      <w:r w:rsidRPr="00DF3D16">
        <w:rPr>
          <w:rFonts w:hAnsi="DFPYuanLight-B5"/>
          <w:sz w:val="24"/>
          <w:szCs w:val="24"/>
        </w:rPr>
        <w:lastRenderedPageBreak/>
        <w:t>究古籍和星象的學者，他們是真誠尋求真理的人。</w:t>
      </w:r>
    </w:p>
    <w:p w14:paraId="6B29D464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C33409E" w14:textId="2BF4D8B1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請看第2節：「那生下來作猶太人之王的在哪裡？我們在東方看見他的星，特來拜祂。」當大地滿了黑暗的時候，有一班清心愛主的人，他們過著仰望天的生活，因而得著神屬天的啟示和亮光。他們如何知道這位王的誕生？經文說：「我們在東方看見他的星。」某個夜晚，他們如常觀察夜空時，發現了一顆特別明亮的星，彷彿與他們的心靈眨眼，他們 相信這就是猶太人之王的星。他們如何知道這星預示猶太人之王的誕生，實在是一個美麗的奧秘。</w:t>
      </w:r>
    </w:p>
    <w:p w14:paraId="4B5D269B" w14:textId="77777777" w:rsid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</w:p>
    <w:p w14:paraId="6542C2AA" w14:textId="3EC5F537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但舊約有記載關於這星的預言。那時候，一位來自巴比倫的外邦先知，名叫巴蘭，他領受了從 神而來的異象：「我看他卻不在現今；我望他卻不在近日。有星要出於雅各，有杖要興於以色列……」（民數記24:17上）。然後，在猶太人被擄到巴比倫的七十年，巴比倫人有機會接觸舊約聖經。這些博士學習了古希伯來文，並仔細研讀希伯來聖經，直到明白要點： 神應許透過猶太人生下一位彌賽亞救主，猶太人之王將成為萬民之王；這盼望成為這些博士的盼望。就是這樣，透過真誠的研讀聖經， 神將生命的盼望放進他們的心，激發了他們的敬拜。</w:t>
      </w:r>
    </w:p>
    <w:p w14:paraId="1E8A2FA4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D32E8B8" w14:textId="4F9EEA2A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博士們隨即起來行動，他們的敬拜不是出於責任，乃是充滿期望，熱情地去做。他們放下一切，踏上艱辛的旅程，視之為首要優先；他們擱置學術寫作項目、暫停手上的研究，並準備旅行所需。這旅程帶來很多的艱難和不方便，但他們沒有計算代價，他們途中沒有停下或分心。這不僅因他們有自律和忍耐，更因為他們的心充滿了真正敬拜的精神。</w:t>
      </w:r>
    </w:p>
    <w:p w14:paraId="132CDC0B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3516C970" w14:textId="36526D03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在第2節下，他們說：「……特來拜祂。」這是一個非常清楚、非常有信心的宣告。在這段經文中，「拜」這個詞重複出現了三次，希臘文原文的意思是「親吻」或「崇拜」。這不僅是一種形式上的禮儀，敬拜乃是一個人情感和內心的獻上。博士們前來敬拜耶穌，並領會</w:t>
      </w:r>
      <w:r w:rsidRPr="00DF3D16">
        <w:rPr>
          <w:rFonts w:hAnsi="DFPYuanLight-B5"/>
          <w:sz w:val="24"/>
          <w:szCs w:val="24"/>
        </w:rPr>
        <w:t>祂是誰。在當時東方的文化中，人們有特定的方式來表達這樣的敬拜：他們會跪下、俯伏到地，用額頭觸碰地面，然後親吻所尊榮之人的腳。對大多數人而言，這樣俯伏並親吻某人的腳是難以想像的，但敬拜的精神卻包含了對被崇拜者的謙卑、敬畏和深深的敬愛。</w:t>
      </w:r>
    </w:p>
    <w:p w14:paraId="6019312C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63AAB6C" w14:textId="3B023E34" w:rsid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許多人說：「我不敬拜任何人或任何事物，我只是履行責任照顧自己和家人。」但實際上， 神創造我們每一個，乃是有靈魂、尋求敬拜者的人；即使那些看似不敬拜什麼的人，實際上也有一些勢力掌管他們的內心，往往就是那些讓他們覺得自己人生可被掌控的事物：人的理性、物質金錢、人的力量或意志力。對知識淵博的人來說，敬拜看起來不理性。事實上，當我們學習敬拜的真理以及如何敬拜時，我們才成長為完全的人。我們按祂的形象被造：當我們敬拜神時，我們找到生命的目標、意義和平安。我們尊榮並榮耀祂，並變得更像祂。敬拜耶穌是生命中最滿足的事。</w:t>
      </w:r>
    </w:p>
    <w:p w14:paraId="724FBB4B" w14:textId="77D11AB0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>
        <w:rPr>
          <w:rFonts w:hAnsi="DFPYuanLight-B5"/>
          <w:sz w:val="24"/>
          <w:szCs w:val="24"/>
        </w:rPr>
        <w:tab/>
      </w:r>
    </w:p>
    <w:p w14:paraId="53CF30FD" w14:textId="77777777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那麼，基督教敬拜的核心是什麼？有些人想：「我每主日有去教會，也有作出主日奉獻，我已做了正確的事。」然而，我們的心能告訴我們，這是真敬拜；或只是義務。因此，保羅在羅馬書12:1勸勉我們：「所以，弟兄們，我以 神的慈悲勸你們，將身體獻上，當作活祭，是聖潔的，是 神所喜悅的；你們如此事奉乃是理所當然的。」</w:t>
      </w:r>
    </w:p>
    <w:p w14:paraId="288411E6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E97432F" w14:textId="6DAF6571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 xml:space="preserve">首先，真正的屬靈敬拜是「以 神的慈悲」發生的。沒有祂的慈悲的敬拜，是自義的，只是表面的。那麼「慈悲」是什麼？簡單來說，是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 xml:space="preserve">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>神在耶穌裡的救恩，乃是我們罪人所不配得。有些人認為因自己的責任感、熱心或努力而感到自己與 神的關係良好，但真正敬拜是從 神純粹的慈悲開始。當我們經歷祂的慈悲時，我們不認為自己更有聖經知識、比其他基督徒更加優越，或為神、教會、同工或羊群獻上了很多。相反，我們看到萬物都從祂而出、藉祂而立、並歸於祂，唯獨神配得榮耀，直到永遠（羅馬書11:30–36）。</w:t>
      </w:r>
    </w:p>
    <w:p w14:paraId="59B29DA8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1BF943C9" w14:textId="34572800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lastRenderedPageBreak/>
        <w:t xml:space="preserve">我們不僅在主日給 神一些時間；乃要每天將身體獻給 祂作為活祭，在一切事上愛祂、事奉祂、敬拜祂，即使在忙碌的學業或工作中，或做平凡的家務，都將身體獻給 神作為活祭。如果我們在平日沒有受祂慈悲的激勵去敬拜奉獻，在主日我們無法突然開啟「敬拜模式」去服侍 神。而每天早晨的靈修，就是我們數算和記念 神慈悲的好時光，我們可以在早晨靈修中更新記念 神的慈悲，並回應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>神的愛，在一切事上將自己獻給祂作為活祭，有感恩和光明力量過更新的一天。</w:t>
      </w:r>
    </w:p>
    <w:p w14:paraId="1BD9D6C2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4AA241A" w14:textId="0EA6460B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 xml:space="preserve">此外，真正敬拜不是從我們開始，而是從 神的靈開始。耶穌在約翰福音4:23–24說，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 xml:space="preserve">神是靈，所以拜 祂，必須用心靈和誠實拜祂。當我們不倚靠肉體（腓立比書3:3），我們才能夠憑 神的靈敬拜，在充滿聖靈的敬拜中，讓基督的話豐豐富富住在我們裡面，用智慧彼此教導、勸誡，用詩章、頌詞、靈歌彼此對唱，心被恩感，歌頌神（歌羅西書3:16）。在充滿聖靈的敬拜中，我們以虔誠和敬畏敬拜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>神，意識到祂將給我們一個常存不能震動的國度，因為我們的 神乃是烈火（希伯來書12:28–29）。憑聖靈的幫助，我們需要悔改習慣性的敬拜，並在我們裡面更新對永生 神真正的敬畏，詩篇96:9鄭重地宣告：「當以聖潔的妝飾敬拜耶和華。全地要在祂面前戰抖。」</w:t>
      </w:r>
    </w:p>
    <w:p w14:paraId="0C79E194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E37C81F" w14:textId="0F10A440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 xml:space="preserve">當人從煩囂的世界和忙碌的世務一個人靜下來的時候，就知道每個人裡頭的深處，都有一個真實和永恆的呼喚，就是尋找我們靈魂的牧者、敬拜獨一的真 神。在黑暗時代，清心愛主、仰望天的人能得著 神這樣的啟示。耶穌在馬太福音5:8說：「清心的人有福了！因為他們必得見 神。」雖然星未向猶太人顯現，卻奇妙地在異邦的東方出現。我們的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 xml:space="preserve">神是活人的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>神，祂常常尋找誠心親近祂和敬拜祂的人，當我們尋求 神的時候，就會恩典地發現祂也正在尋找我們。</w:t>
      </w:r>
    </w:p>
    <w:p w14:paraId="482D76C2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D051C76" w14:textId="3ACF9254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身處東方的三位博士雖然離伯利恆甚遠，但活着的 神知道他們的內心，幫助他們尋找並尋見配得他們俯伏敬拜的嬰孩耶穌，領受大大</w:t>
      </w:r>
      <w:r w:rsidRPr="00DF3D16">
        <w:rPr>
          <w:rFonts w:hAnsi="DFPYuanLight-B5"/>
          <w:sz w:val="24"/>
          <w:szCs w:val="24"/>
        </w:rPr>
        <w:t>的喜樂。基督來到世上，是為作王；祂要在信主的人心中設立寶座，掌權統治。得著啟示與看見異象的人，也會付代價尋找主耶穌。</w:t>
      </w:r>
    </w:p>
    <w:p w14:paraId="788FF291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5821B47B" w14:textId="46FE83BE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可是，當他們接近耶路撒冷時，他們失去了星的引領。那就是為什麼當他們到達耶路撒冷時，四處向猶太人詢問：「那生下來作猶太人之王的在哪裡？我們在東方看見祂的星，特來拜祂。」他們以為每個人都會慶祝新王的誕生，但當他們到達時，沒有人在慶祝。他們進一步發現了什麼？</w:t>
      </w:r>
    </w:p>
    <w:p w14:paraId="1C676E48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2015B5D1" w14:textId="4559ADA5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請看第3節：「希律王聽見了，就心裡不安；耶路撒冷合城的人，也都不安。」主首次降臨時耶路撒冷合城的人不安，主第二次再來時，恐怕也要如此；惟有愛主的人們才會歡迎祂。撒但總要竭盡所能，想篡奪主在我們心目中的地位；但當基督能在我們的心中作王掌權時，這世界的王就要對我們無能為力。</w:t>
      </w:r>
    </w:p>
    <w:p w14:paraId="7BFCDF8F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7BECD250" w14:textId="2D10E3B8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 xml:space="preserve">不安的希律迫切需要收集更多情報，好立刻知道猶太人之王嬰孩的所有細節。請看第4-6節：「他就召齊了祭司長和民間的文士，問他們說：『基督當生在何處？』他們回答說：『在猶太的伯利恆。因為有先知記著，說：「猶大地的伯利恆啊，你在猶大諸城中，並不是最小的；因為將來有一位君王，要從你那裡出來，牧養我以色列民。」』」通過希律邪惡的計謀， 神能夠在第4–6節有恩典有真理地表明了我們真正敬拜的對象耶穌是誰：耶穌來自大衛的城伯利恆：大衛被視為他子民的牧者（撒母耳記下5:2），但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>神應許有一天祂會差遣大衛的後裔，來真正牧養祂的子民，祂就是耶穌。耶穌是我們真正的牧者；不僅因祂在地上美好的牧者生活；更因為耶穌解決了我們的罪問題，乃是一次並永遠的。只有耶穌為多人捨命作贖價，為赦免罪而在十字架上流出祂的血，更被 神從死裡復活成為我們的大牧者，並用祂的血與我們立永遠的約（希伯來書13:20）。</w:t>
      </w:r>
    </w:p>
    <w:p w14:paraId="474D3A87" w14:textId="77777777" w:rsidR="00DF3D16" w:rsidRP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聖經說，耶穌我們的牧者永遠活著，為我們代求（希伯來書7:25）。祂是我們復活的主，但祂不行使權柄管轄我們，卻是溫柔恩典地服侍人，今天祂仍在事奉我們（馬太福音20:25–</w:t>
      </w:r>
      <w:r w:rsidRPr="00DF3D16">
        <w:rPr>
          <w:rFonts w:hAnsi="DFPYuanLight-B5"/>
          <w:sz w:val="24"/>
          <w:szCs w:val="24"/>
        </w:rPr>
        <w:lastRenderedPageBreak/>
        <w:t>28）。祂被造成與我們一樣，所以稱我們為弟兄姊妹也不以我們為恥（希伯來書2:11,14）。祂凡事受過試探，所以能幫助在試探中的人（希伯來書2:18），祂能體恤我們的軟弱，叫我們能親近祂的施恩寶座（希伯來書4:15–16）。當我們認識祂為我們的牧者時，我們樂意全心地敬拜祂。</w:t>
      </w:r>
    </w:p>
    <w:p w14:paraId="7CEBC45C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78CB236F" w14:textId="2F19695C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 xml:space="preserve">然而，猶太領袖知道有關彌賽亞的所有真理，卻沒有前來敬拜，馬太敏銳地意識到猶太教的問題，他們的宗教領袖發展了嚴格的傳統系統來顯出自己的聖潔，內心卻遠離聖潔的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>神。在馬太福音15章，耶穌引用以賽亞書斥責他們，說：「這百姓用嘴唇尊敬我，心卻遠離我；他們將人的吩咐當作道理教導人，所以拜我也是枉然」（15:7–9）。</w:t>
      </w:r>
    </w:p>
    <w:p w14:paraId="507DBE50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241B43B9" w14:textId="7BD90ABC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請看第7-8節：「當下，希律暗暗地召了博士來，細問那星是甚麼時候出現的。就差他們往伯利恆去，說：『你們去仔細尋訪那小孩子，尋到了，就來報信，我也好去拜他。』」希律細問博士們那星出現時間，實際上是為了估計嬰孩那時的年齡大小。希律假意要去拜主，目的只是想獲取主降生的確切地點。他口說要拜那小孩子，心卻想殺祂。</w:t>
      </w:r>
    </w:p>
    <w:p w14:paraId="7029B6DC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501E759" w14:textId="02FAF22F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 xml:space="preserve">請看第9節：「他們聽見王的話，就去了。在東方所看見的那星，忽然在他們前頭行，直行到小孩子的地方，就在上頭停住了。」博士們不見了希律，不見了文士，不見了耶路撒冷，就見了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 xml:space="preserve">神引導的星。「在東方所看見的那星」：就是第一次所看見的那星（2）；當人順服第一次的啟示和引導，就必會有後續的啟示和引導；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 xml:space="preserve"> 神的帶領，總是有始有終的。博士們在東方所看見的那星，忽然在他們前頭行，直行到小孩子的地方，就在上頭停住了。</w:t>
      </w:r>
    </w:p>
    <w:p w14:paraId="70B614B3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751524AF" w14:textId="0B590233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請看第10節：「他們看見那星，就大大地歡喜；」博士們看見那星，就極其慶賀，因為這表明他們長途跋涉的辛苦沒有白費，更知道天上活著的 神引導他們找到基督。基督是我們喜樂的源頭；尋找主的人，都會有喜樂；人看見屬天的啟示和亮光，無不大大地歡喜的。當</w:t>
      </w:r>
      <w:r w:rsidRPr="00DF3D16">
        <w:rPr>
          <w:rFonts w:hAnsi="DFPYuanLight-B5"/>
          <w:sz w:val="24"/>
          <w:szCs w:val="24"/>
        </w:rPr>
        <w:t xml:space="preserve">他們從星的再現得到確認時，他們極其歡喜，大大喜樂。他們是博士、學者，也許有點年老疲憊，但在敬拜中，手舞足動，他們不在乎尊嚴。或許他們如同大衛王，在全心敬拜 神時，甚至跳躍舞蹈，當妻子鄙視他時，大衛說：「這是在耶和華面前……我要慶賀……我要使自己更輕賤……」（撒母耳記下6:14,20–22）。當我們全心敬拜 神，慶賀祂在我們生命中的恩典時，我們不在乎別人怎麼想。相反， </w:t>
      </w:r>
      <w:r w:rsidRPr="00DF3D16">
        <w:rPr>
          <w:rFonts w:ascii="Calibri" w:hAnsi="Calibri" w:cs="Calibri"/>
          <w:sz w:val="24"/>
          <w:szCs w:val="24"/>
        </w:rPr>
        <w:t> </w:t>
      </w:r>
      <w:r w:rsidRPr="00DF3D16">
        <w:rPr>
          <w:rFonts w:hAnsi="DFPYuanLight-B5"/>
          <w:sz w:val="24"/>
          <w:szCs w:val="24"/>
        </w:rPr>
        <w:t>神用最大的喜樂充滿我們，即使最糟的問題或批評的說話也無法奪走。真正敬拜耶穌轉化我們成為自由且喜樂的人。</w:t>
      </w:r>
    </w:p>
    <w:p w14:paraId="5DE0145E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472D483B" w14:textId="51F923D2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第11節：「進了房子，看見小孩子和祂母親馬利亞，就俯伏拜那小孩子，揭開寶盒，拿黃金、乳香、沒藥為禮物獻給祂。」馬太仔細記載博士們的一舉一動，因為他們是最先敬拜來到這世上的神的人，也顯明了真正的敬拜是怎樣的。小孩子耶穌所在的房子，明顯不能與希律所住的王宮相比，是極卑賤的地方，但博士們卻看見神的大榮耀充滿在房子裡。在神的大光中，他們的屬靈眼睛被打開，他們看見小孩子耶穌和他母親馬利亞，曉得這位在卑賤房子裡的小孩子，就是萬主之主，萬王之王。我們罪人本來不配得神一點的憐憫，但神竟賜給我們嬰孩耶穌，最好的禮物！當博士們想到這位萬王之王無限的謙卑和犧牲的時候，他們的眼睛流出淚來，俯伏敬拜那小孩子，盡他們的愛、忠誠和尊敬來俯伏敬拜。</w:t>
      </w:r>
    </w:p>
    <w:p w14:paraId="035A2063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2F38E69C" w14:textId="787A3542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隨後，他們揭開寶盒，拿黃金乳香沒藥為禮物獻給他。馬太記載了博士們所獻上的每一份禮物，這些禮物顯明了小孩子的身份，黃金代表耶穌是萬王之王，乳香意味著耶穌是我們的大祭司，沒藥顯明這小孩子將要為我們罪人在十字架上受死。這事惟有在馬太福音裡有記載，馬太過往常常憂慮如何能得到更多世上的財物，但他從博士們獻禮物給小孩子耶穌那裡大受感動。</w:t>
      </w:r>
    </w:p>
    <w:p w14:paraId="16C91ADD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34F3CD15" w14:textId="33992FBC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博士們懂得把自己最寶貴的東西，獻給最寶貴的主。在這世上，實在有太多人不知道如何使用或投資自己最寶貴的東西而徬徨，但博</w:t>
      </w:r>
      <w:r w:rsidRPr="00DF3D16">
        <w:rPr>
          <w:rFonts w:hAnsi="DFPYuanLight-B5"/>
          <w:sz w:val="24"/>
          <w:szCs w:val="24"/>
        </w:rPr>
        <w:lastRenderedPageBreak/>
        <w:t>士們沒有徬徨，他們盡心盡性盡力地尋找 神，最終他們遇見 神並將自己所擁有的獻給小孩子耶穌，他們的敬拜是單純的，這是世人不能看見、不能明白、非常特別的事。其實，這並非特別的事，因為這就是 神創造人本來的美意。</w:t>
      </w:r>
    </w:p>
    <w:p w14:paraId="080F7360" w14:textId="77777777" w:rsidR="00DF3D16" w:rsidRP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請看第12節：「博士因為在夢中被主指示，不要回去見希律，就從別的路回本地去了。」博士們冒了各樣的危險，來到這麼遠的地方，只是向小孩子耶穌俯伏拜，獻上禮物後便空手回本地去。當他們個人遇見小孩子耶穌，俯伏拜祂，並獻上禮物，清晨的日光從高天臨到他們的內心（路加福音1:78），他們也得著了永生（約翰福音3:16）。當他們看見小孩子耶穌，就看見了 神的國。博士們的全心全身都充滿了天國的幸福，他們帶著這幸福回本地去，即使返回日常的工作生活裡，這天國的幸福並沒有漸漸消失。當我們將寶物獻給耶穌我們的王時，我們的靈魂才真正滿足。</w:t>
      </w:r>
    </w:p>
    <w:p w14:paraId="09B8A3D8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53C9EE0F" w14:textId="3C18426A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智慧的人不僅聰明且有知識， 他們更是找到配得敬拜的那位，並純粹地將一切獻給祂的人。但這需要我們的全心。所以大衛禱告：「耶和華啊，求你將你的道指示我，我要照你的真理行；求你使我專心敬畏你的名。我要一心稱謝主我的 神，我要永永遠遠榮耀你的名。因為你向我的慈愛是大的……」（詩篇86:11–13上）。</w:t>
      </w:r>
    </w:p>
    <w:p w14:paraId="39F242C2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04BE9A88" w14:textId="1A3CC0CA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我們如何失去敬拜的心？是當我們允許其他偶像進入時。在提姆·凱勒（Tim Keller）的書《假神》中，他寫道：「偶像是任何比</w:t>
      </w:r>
      <w:r>
        <w:rPr>
          <w:rFonts w:hAnsi="DFPYuanLight-B5"/>
          <w:sz w:val="24"/>
          <w:szCs w:val="24"/>
        </w:rPr>
        <w:t xml:space="preserve">  </w:t>
      </w:r>
      <w:r w:rsidRPr="00DF3D16">
        <w:rPr>
          <w:rFonts w:hAnsi="DFPYuanLight-B5"/>
          <w:sz w:val="24"/>
          <w:szCs w:val="24"/>
        </w:rPr>
        <w:t>神更重要的事物，偶像比</w:t>
      </w:r>
      <w:r>
        <w:rPr>
          <w:rFonts w:hAnsi="DFPYuanLight-B5"/>
          <w:sz w:val="24"/>
          <w:szCs w:val="24"/>
        </w:rPr>
        <w:t xml:space="preserve">  </w:t>
      </w:r>
      <w:r w:rsidRPr="00DF3D16">
        <w:rPr>
          <w:rFonts w:hAnsi="DFPYuanLight-B5"/>
          <w:sz w:val="24"/>
          <w:szCs w:val="24"/>
        </w:rPr>
        <w:t>神更能吸引你的心和想像」約翰·加爾文說我們的心像「偶像工廠」——不斷生產各種，甚至新品種的偶像。偶像可以是外在的，但內在偶像更強大——安逸、情慾、貪婪。這些無形的偶像控制我們的生活並捆綁我們。</w:t>
      </w:r>
    </w:p>
    <w:p w14:paraId="0F5FD256" w14:textId="77777777" w:rsidR="00DF3D16" w:rsidRDefault="00DF3D16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1F3B0828" w14:textId="27BCC1B4" w:rsidR="00DF3D16" w:rsidRPr="00DF3D16" w:rsidRDefault="00DF3D16" w:rsidP="00DF3D16">
      <w:pPr>
        <w:spacing w:line="240" w:lineRule="auto"/>
        <w:rPr>
          <w:rFonts w:hAnsi="DFPYuanLight-B5"/>
          <w:sz w:val="24"/>
          <w:szCs w:val="24"/>
        </w:rPr>
      </w:pPr>
      <w:r w:rsidRPr="00DF3D16">
        <w:rPr>
          <w:rFonts w:hAnsi="DFPYuanLight-B5"/>
          <w:sz w:val="24"/>
          <w:szCs w:val="24"/>
        </w:rPr>
        <w:t>聖經說，如果我們敬拜又聾又啞又無生命的偶像，我們就會變得像它們一樣（詩篇115:4–8）。如果我們敬拜金錢，我們變得像金錢，冷酷且計算。如果我們敬拜情慾，我們變得像動物。如果我們敬拜自己，我們變得像</w:t>
      </w:r>
      <w:r w:rsidRPr="00DF3D16">
        <w:rPr>
          <w:rFonts w:hAnsi="DFPYuanLight-B5"/>
          <w:sz w:val="24"/>
          <w:szCs w:val="24"/>
        </w:rPr>
        <w:t>希律一樣無情且自私。我們需要求聖靈幫助我們看見潛伏在心中的任何偶像，並給我們力量和勇氣將它們拔除。</w:t>
      </w:r>
    </w:p>
    <w:p w14:paraId="793A5B7D" w14:textId="77777777" w:rsidR="00113940" w:rsidRDefault="00113940" w:rsidP="00DF3D16">
      <w:pPr>
        <w:spacing w:line="240" w:lineRule="auto"/>
        <w:ind w:firstLine="0"/>
        <w:rPr>
          <w:rFonts w:hAnsi="DFPYuanLight-B5"/>
          <w:sz w:val="24"/>
          <w:szCs w:val="24"/>
        </w:rPr>
      </w:pPr>
    </w:p>
    <w:p w14:paraId="36B4BB93" w14:textId="57827F06" w:rsidR="00DF3D16" w:rsidRPr="00DF3D16" w:rsidRDefault="00DF3D16" w:rsidP="00113940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DF3D16">
        <w:rPr>
          <w:rFonts w:hAnsi="DFPYuanLight-B5"/>
          <w:sz w:val="24"/>
          <w:szCs w:val="24"/>
        </w:rPr>
        <w:t>在今天的經文中，耶穌教導我們關於真正敬拜的真理和祝福</w:t>
      </w:r>
      <w:r w:rsidRPr="00DF3D16">
        <w:rPr>
          <w:rFonts w:hAnsi="DFPYuanLight-B5"/>
          <w:sz w:val="24"/>
          <w:szCs w:val="24"/>
          <w:lang w:val="en-HK"/>
        </w:rPr>
        <w:t>。首先，真正的敬拜是以基督為中心的。我們能透過深深研讀聖經真正敬拜祂，並起來行動，將尋求祂作為首要的事情。敬拜耶穌是對祂慈悲的回應，只有憑 神的靈，我們才能在敬畏中真正敬拜耶穌。真正敬拜乃將我們的寶物獻給祂，而不期待回報。最重要的是，真正敬拜耶穌需要我們的全心。願</w:t>
      </w:r>
      <w:r w:rsidR="00113940">
        <w:rPr>
          <w:rFonts w:hAnsi="DFPYuanLight-B5"/>
          <w:sz w:val="24"/>
          <w:szCs w:val="24"/>
          <w:lang w:val="en-HK"/>
        </w:rPr>
        <w:t xml:space="preserve">  </w:t>
      </w:r>
      <w:r w:rsidRPr="00DF3D16">
        <w:rPr>
          <w:rFonts w:hAnsi="DFPYuanLight-B5"/>
          <w:sz w:val="24"/>
          <w:szCs w:val="24"/>
          <w:lang w:val="en-HK"/>
        </w:rPr>
        <w:t>神幫助我們看見並悔改我們</w:t>
      </w:r>
      <w:r w:rsidR="00113940" w:rsidRPr="00DF3D16">
        <w:rPr>
          <w:rFonts w:hAnsi="DFPYuanLight-B5"/>
          <w:sz w:val="24"/>
          <w:szCs w:val="24"/>
        </w:rPr>
        <w:t>心中</w:t>
      </w:r>
      <w:r w:rsidRPr="00DF3D16">
        <w:rPr>
          <w:rFonts w:hAnsi="DFPYuanLight-B5"/>
          <w:sz w:val="24"/>
          <w:szCs w:val="24"/>
          <w:lang w:val="en-HK"/>
        </w:rPr>
        <w:t>的偶像，並在聖誕崇拜中充滿真正敬拜耶穌的精神。</w:t>
      </w:r>
    </w:p>
    <w:p w14:paraId="4634DEB2" w14:textId="4E8CD676" w:rsidR="00C71F6E" w:rsidRPr="00DF3D16" w:rsidRDefault="00C71F6E" w:rsidP="00DF3D16">
      <w:pPr>
        <w:spacing w:line="240" w:lineRule="auto"/>
        <w:ind w:firstLine="0"/>
        <w:rPr>
          <w:sz w:val="22"/>
          <w:lang w:val="en-HK"/>
        </w:rPr>
      </w:pPr>
    </w:p>
    <w:sectPr w:rsidR="00C71F6E" w:rsidRPr="00DF3D16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615E" w14:textId="77777777" w:rsidR="00A64967" w:rsidRDefault="00A64967">
      <w:r>
        <w:separator/>
      </w:r>
    </w:p>
  </w:endnote>
  <w:endnote w:type="continuationSeparator" w:id="0">
    <w:p w14:paraId="58D349B0" w14:textId="77777777" w:rsidR="00A64967" w:rsidRDefault="00A6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PYuanLight-B5">
    <w:altName w:val="華康細圓體(P)"/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DFPGuYinMedium-B5">
    <w:altName w:val="華康古印體(P)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YuanBold-B5">
    <w:altName w:val="微軟正黑體"/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F6DE" w14:textId="77777777" w:rsidR="00894426" w:rsidRDefault="0089442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2B5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EAE8" w14:textId="77777777" w:rsidR="00A64967" w:rsidRDefault="00A64967">
      <w:r>
        <w:separator/>
      </w:r>
    </w:p>
  </w:footnote>
  <w:footnote w:type="continuationSeparator" w:id="0">
    <w:p w14:paraId="4393E17B" w14:textId="77777777" w:rsidR="00A64967" w:rsidRDefault="00A6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1137918403">
    <w:abstractNumId w:val="8"/>
  </w:num>
  <w:num w:numId="2" w16cid:durableId="364527438">
    <w:abstractNumId w:val="3"/>
  </w:num>
  <w:num w:numId="3" w16cid:durableId="1580403641">
    <w:abstractNumId w:val="2"/>
  </w:num>
  <w:num w:numId="4" w16cid:durableId="1936741327">
    <w:abstractNumId w:val="1"/>
  </w:num>
  <w:num w:numId="5" w16cid:durableId="1768497427">
    <w:abstractNumId w:val="0"/>
  </w:num>
  <w:num w:numId="6" w16cid:durableId="149488215">
    <w:abstractNumId w:val="9"/>
  </w:num>
  <w:num w:numId="7" w16cid:durableId="1848514673">
    <w:abstractNumId w:val="7"/>
  </w:num>
  <w:num w:numId="8" w16cid:durableId="1718507302">
    <w:abstractNumId w:val="6"/>
  </w:num>
  <w:num w:numId="9" w16cid:durableId="142358903">
    <w:abstractNumId w:val="5"/>
  </w:num>
  <w:num w:numId="10" w16cid:durableId="1187063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1"/>
    <w:rsid w:val="00000042"/>
    <w:rsid w:val="00000ED8"/>
    <w:rsid w:val="00001335"/>
    <w:rsid w:val="00002036"/>
    <w:rsid w:val="00002321"/>
    <w:rsid w:val="00002E60"/>
    <w:rsid w:val="00003B64"/>
    <w:rsid w:val="000043B7"/>
    <w:rsid w:val="000045D8"/>
    <w:rsid w:val="000049EF"/>
    <w:rsid w:val="00004B45"/>
    <w:rsid w:val="0000537B"/>
    <w:rsid w:val="000056B4"/>
    <w:rsid w:val="0000570E"/>
    <w:rsid w:val="00005A46"/>
    <w:rsid w:val="00005A6C"/>
    <w:rsid w:val="0000600B"/>
    <w:rsid w:val="00006486"/>
    <w:rsid w:val="00007176"/>
    <w:rsid w:val="00007204"/>
    <w:rsid w:val="00007806"/>
    <w:rsid w:val="00007F52"/>
    <w:rsid w:val="00010CC4"/>
    <w:rsid w:val="00011826"/>
    <w:rsid w:val="00011D52"/>
    <w:rsid w:val="0001252F"/>
    <w:rsid w:val="000142D7"/>
    <w:rsid w:val="0001454E"/>
    <w:rsid w:val="000148C6"/>
    <w:rsid w:val="00014B84"/>
    <w:rsid w:val="00014D8B"/>
    <w:rsid w:val="000151A5"/>
    <w:rsid w:val="00015980"/>
    <w:rsid w:val="00015A54"/>
    <w:rsid w:val="00016132"/>
    <w:rsid w:val="00016186"/>
    <w:rsid w:val="00016728"/>
    <w:rsid w:val="00016DCF"/>
    <w:rsid w:val="00017B4B"/>
    <w:rsid w:val="00017B53"/>
    <w:rsid w:val="00017B57"/>
    <w:rsid w:val="00020075"/>
    <w:rsid w:val="000200BE"/>
    <w:rsid w:val="000204DC"/>
    <w:rsid w:val="000209A1"/>
    <w:rsid w:val="00020A0E"/>
    <w:rsid w:val="000213BA"/>
    <w:rsid w:val="000218D4"/>
    <w:rsid w:val="000218FF"/>
    <w:rsid w:val="00021C45"/>
    <w:rsid w:val="0002244C"/>
    <w:rsid w:val="0002251A"/>
    <w:rsid w:val="000225C5"/>
    <w:rsid w:val="00022E1B"/>
    <w:rsid w:val="000231B7"/>
    <w:rsid w:val="0002345D"/>
    <w:rsid w:val="00023CC0"/>
    <w:rsid w:val="00023ED8"/>
    <w:rsid w:val="0002477D"/>
    <w:rsid w:val="00024844"/>
    <w:rsid w:val="00024BA8"/>
    <w:rsid w:val="00025208"/>
    <w:rsid w:val="000252C2"/>
    <w:rsid w:val="000257AC"/>
    <w:rsid w:val="000266B9"/>
    <w:rsid w:val="000269B3"/>
    <w:rsid w:val="00030316"/>
    <w:rsid w:val="00030A3E"/>
    <w:rsid w:val="00030DD6"/>
    <w:rsid w:val="00030FE6"/>
    <w:rsid w:val="00031459"/>
    <w:rsid w:val="00032155"/>
    <w:rsid w:val="00032257"/>
    <w:rsid w:val="000322C9"/>
    <w:rsid w:val="000329B4"/>
    <w:rsid w:val="00032A39"/>
    <w:rsid w:val="00033159"/>
    <w:rsid w:val="00033357"/>
    <w:rsid w:val="00033C09"/>
    <w:rsid w:val="00034913"/>
    <w:rsid w:val="0003497E"/>
    <w:rsid w:val="00034FA4"/>
    <w:rsid w:val="0003522F"/>
    <w:rsid w:val="0003577C"/>
    <w:rsid w:val="000358E2"/>
    <w:rsid w:val="00035977"/>
    <w:rsid w:val="000365A3"/>
    <w:rsid w:val="000366BD"/>
    <w:rsid w:val="0003678A"/>
    <w:rsid w:val="00036980"/>
    <w:rsid w:val="00037873"/>
    <w:rsid w:val="00037C81"/>
    <w:rsid w:val="000401C0"/>
    <w:rsid w:val="00040376"/>
    <w:rsid w:val="0004087E"/>
    <w:rsid w:val="000413A8"/>
    <w:rsid w:val="000414A2"/>
    <w:rsid w:val="00041541"/>
    <w:rsid w:val="000416AC"/>
    <w:rsid w:val="00042BBA"/>
    <w:rsid w:val="00042E6F"/>
    <w:rsid w:val="0004303C"/>
    <w:rsid w:val="000431F2"/>
    <w:rsid w:val="0004359B"/>
    <w:rsid w:val="000438EE"/>
    <w:rsid w:val="00043A67"/>
    <w:rsid w:val="00043F86"/>
    <w:rsid w:val="000444D7"/>
    <w:rsid w:val="0004456B"/>
    <w:rsid w:val="00044BF0"/>
    <w:rsid w:val="00044C91"/>
    <w:rsid w:val="00044D61"/>
    <w:rsid w:val="000451B3"/>
    <w:rsid w:val="0004578D"/>
    <w:rsid w:val="000462C0"/>
    <w:rsid w:val="00046939"/>
    <w:rsid w:val="00046F4C"/>
    <w:rsid w:val="000475A6"/>
    <w:rsid w:val="0004768C"/>
    <w:rsid w:val="00047C86"/>
    <w:rsid w:val="000500BD"/>
    <w:rsid w:val="000502DC"/>
    <w:rsid w:val="000508A9"/>
    <w:rsid w:val="00051D2E"/>
    <w:rsid w:val="00052FAE"/>
    <w:rsid w:val="00053C3A"/>
    <w:rsid w:val="00054634"/>
    <w:rsid w:val="00054861"/>
    <w:rsid w:val="000553AB"/>
    <w:rsid w:val="000568FD"/>
    <w:rsid w:val="00056A1D"/>
    <w:rsid w:val="00056A62"/>
    <w:rsid w:val="00056F8F"/>
    <w:rsid w:val="00057020"/>
    <w:rsid w:val="00057315"/>
    <w:rsid w:val="00057C87"/>
    <w:rsid w:val="0006020B"/>
    <w:rsid w:val="000613BF"/>
    <w:rsid w:val="00061C1C"/>
    <w:rsid w:val="00061E13"/>
    <w:rsid w:val="00062B5E"/>
    <w:rsid w:val="00063508"/>
    <w:rsid w:val="00063D0B"/>
    <w:rsid w:val="00064386"/>
    <w:rsid w:val="00064888"/>
    <w:rsid w:val="00064A61"/>
    <w:rsid w:val="00064B34"/>
    <w:rsid w:val="00065791"/>
    <w:rsid w:val="00065834"/>
    <w:rsid w:val="000666DC"/>
    <w:rsid w:val="00066A22"/>
    <w:rsid w:val="00066A3C"/>
    <w:rsid w:val="000674A1"/>
    <w:rsid w:val="00067A50"/>
    <w:rsid w:val="00067D07"/>
    <w:rsid w:val="000701B0"/>
    <w:rsid w:val="00070489"/>
    <w:rsid w:val="00070B44"/>
    <w:rsid w:val="000724FF"/>
    <w:rsid w:val="00072735"/>
    <w:rsid w:val="00072DD8"/>
    <w:rsid w:val="00073435"/>
    <w:rsid w:val="00073774"/>
    <w:rsid w:val="0007407D"/>
    <w:rsid w:val="00074134"/>
    <w:rsid w:val="0007444B"/>
    <w:rsid w:val="00074E71"/>
    <w:rsid w:val="0007544B"/>
    <w:rsid w:val="000755D0"/>
    <w:rsid w:val="0007647E"/>
    <w:rsid w:val="000765FE"/>
    <w:rsid w:val="00076AB4"/>
    <w:rsid w:val="00076C41"/>
    <w:rsid w:val="00076F92"/>
    <w:rsid w:val="00077F47"/>
    <w:rsid w:val="000802E3"/>
    <w:rsid w:val="0008076C"/>
    <w:rsid w:val="00080DD3"/>
    <w:rsid w:val="0008102F"/>
    <w:rsid w:val="000812C0"/>
    <w:rsid w:val="00081934"/>
    <w:rsid w:val="0008260B"/>
    <w:rsid w:val="000829AE"/>
    <w:rsid w:val="00082BEB"/>
    <w:rsid w:val="00083C30"/>
    <w:rsid w:val="000840BD"/>
    <w:rsid w:val="00084B7A"/>
    <w:rsid w:val="00084C4D"/>
    <w:rsid w:val="00085614"/>
    <w:rsid w:val="00085C2F"/>
    <w:rsid w:val="00085F97"/>
    <w:rsid w:val="00086030"/>
    <w:rsid w:val="00086F70"/>
    <w:rsid w:val="00086FCA"/>
    <w:rsid w:val="00087374"/>
    <w:rsid w:val="00087510"/>
    <w:rsid w:val="000878F3"/>
    <w:rsid w:val="00087A3A"/>
    <w:rsid w:val="0009028C"/>
    <w:rsid w:val="000904AD"/>
    <w:rsid w:val="00090734"/>
    <w:rsid w:val="000909A9"/>
    <w:rsid w:val="00090B5B"/>
    <w:rsid w:val="00091118"/>
    <w:rsid w:val="00091A21"/>
    <w:rsid w:val="00091CB6"/>
    <w:rsid w:val="00092109"/>
    <w:rsid w:val="00092611"/>
    <w:rsid w:val="0009284E"/>
    <w:rsid w:val="000928F3"/>
    <w:rsid w:val="000929DF"/>
    <w:rsid w:val="00093057"/>
    <w:rsid w:val="000939FC"/>
    <w:rsid w:val="00093C2C"/>
    <w:rsid w:val="00093CA5"/>
    <w:rsid w:val="00094737"/>
    <w:rsid w:val="00094A76"/>
    <w:rsid w:val="00094CBE"/>
    <w:rsid w:val="00094FAE"/>
    <w:rsid w:val="000950AA"/>
    <w:rsid w:val="000951DD"/>
    <w:rsid w:val="00095C86"/>
    <w:rsid w:val="000962B0"/>
    <w:rsid w:val="00096405"/>
    <w:rsid w:val="00096527"/>
    <w:rsid w:val="00096AE4"/>
    <w:rsid w:val="00096CC6"/>
    <w:rsid w:val="000970B1"/>
    <w:rsid w:val="00097931"/>
    <w:rsid w:val="000979CA"/>
    <w:rsid w:val="00097C4C"/>
    <w:rsid w:val="000A01A4"/>
    <w:rsid w:val="000A0CA2"/>
    <w:rsid w:val="000A1A31"/>
    <w:rsid w:val="000A1F22"/>
    <w:rsid w:val="000A226D"/>
    <w:rsid w:val="000A31F4"/>
    <w:rsid w:val="000A3BE3"/>
    <w:rsid w:val="000A3D1C"/>
    <w:rsid w:val="000A3FA8"/>
    <w:rsid w:val="000A506D"/>
    <w:rsid w:val="000A5388"/>
    <w:rsid w:val="000A5893"/>
    <w:rsid w:val="000A58BA"/>
    <w:rsid w:val="000A58D5"/>
    <w:rsid w:val="000A60DF"/>
    <w:rsid w:val="000A6164"/>
    <w:rsid w:val="000A658B"/>
    <w:rsid w:val="000A663E"/>
    <w:rsid w:val="000A6670"/>
    <w:rsid w:val="000A6778"/>
    <w:rsid w:val="000A70E4"/>
    <w:rsid w:val="000A7778"/>
    <w:rsid w:val="000A77F0"/>
    <w:rsid w:val="000A7855"/>
    <w:rsid w:val="000A7BC9"/>
    <w:rsid w:val="000A7E4E"/>
    <w:rsid w:val="000A7F4D"/>
    <w:rsid w:val="000B0563"/>
    <w:rsid w:val="000B0A25"/>
    <w:rsid w:val="000B0BDB"/>
    <w:rsid w:val="000B140D"/>
    <w:rsid w:val="000B14DB"/>
    <w:rsid w:val="000B1A7F"/>
    <w:rsid w:val="000B2011"/>
    <w:rsid w:val="000B23EB"/>
    <w:rsid w:val="000B2E77"/>
    <w:rsid w:val="000B3285"/>
    <w:rsid w:val="000B32AF"/>
    <w:rsid w:val="000B35FB"/>
    <w:rsid w:val="000B3626"/>
    <w:rsid w:val="000B3FAE"/>
    <w:rsid w:val="000B4C47"/>
    <w:rsid w:val="000B4EFC"/>
    <w:rsid w:val="000B5081"/>
    <w:rsid w:val="000B5DED"/>
    <w:rsid w:val="000B6964"/>
    <w:rsid w:val="000B6E3C"/>
    <w:rsid w:val="000B780D"/>
    <w:rsid w:val="000B7AE4"/>
    <w:rsid w:val="000B7E55"/>
    <w:rsid w:val="000C032F"/>
    <w:rsid w:val="000C0450"/>
    <w:rsid w:val="000C0B92"/>
    <w:rsid w:val="000C100F"/>
    <w:rsid w:val="000C1153"/>
    <w:rsid w:val="000C1322"/>
    <w:rsid w:val="000C1967"/>
    <w:rsid w:val="000C19D3"/>
    <w:rsid w:val="000C1E26"/>
    <w:rsid w:val="000C2084"/>
    <w:rsid w:val="000C2742"/>
    <w:rsid w:val="000C289A"/>
    <w:rsid w:val="000C35EE"/>
    <w:rsid w:val="000C3A9A"/>
    <w:rsid w:val="000C3E8F"/>
    <w:rsid w:val="000C3EF0"/>
    <w:rsid w:val="000C4436"/>
    <w:rsid w:val="000C448D"/>
    <w:rsid w:val="000C4BF1"/>
    <w:rsid w:val="000C551F"/>
    <w:rsid w:val="000C6209"/>
    <w:rsid w:val="000C650D"/>
    <w:rsid w:val="000C7566"/>
    <w:rsid w:val="000C7569"/>
    <w:rsid w:val="000C7838"/>
    <w:rsid w:val="000D03E1"/>
    <w:rsid w:val="000D07CB"/>
    <w:rsid w:val="000D07D8"/>
    <w:rsid w:val="000D0ABC"/>
    <w:rsid w:val="000D0B7E"/>
    <w:rsid w:val="000D0BE4"/>
    <w:rsid w:val="000D0F69"/>
    <w:rsid w:val="000D0FF3"/>
    <w:rsid w:val="000D15DC"/>
    <w:rsid w:val="000D1A72"/>
    <w:rsid w:val="000D1EBD"/>
    <w:rsid w:val="000D207C"/>
    <w:rsid w:val="000D213E"/>
    <w:rsid w:val="000D2A8D"/>
    <w:rsid w:val="000D2CC3"/>
    <w:rsid w:val="000D2FF2"/>
    <w:rsid w:val="000D38C8"/>
    <w:rsid w:val="000D3CC2"/>
    <w:rsid w:val="000D5717"/>
    <w:rsid w:val="000D5841"/>
    <w:rsid w:val="000D5EF2"/>
    <w:rsid w:val="000D628F"/>
    <w:rsid w:val="000D65EE"/>
    <w:rsid w:val="000D695D"/>
    <w:rsid w:val="000D7436"/>
    <w:rsid w:val="000D77A8"/>
    <w:rsid w:val="000D7908"/>
    <w:rsid w:val="000E084A"/>
    <w:rsid w:val="000E0F4E"/>
    <w:rsid w:val="000E0F70"/>
    <w:rsid w:val="000E0FD7"/>
    <w:rsid w:val="000E10DB"/>
    <w:rsid w:val="000E13D4"/>
    <w:rsid w:val="000E14C1"/>
    <w:rsid w:val="000E163E"/>
    <w:rsid w:val="000E1E1D"/>
    <w:rsid w:val="000E28F1"/>
    <w:rsid w:val="000E38DC"/>
    <w:rsid w:val="000E3D99"/>
    <w:rsid w:val="000E3E3A"/>
    <w:rsid w:val="000E3FA6"/>
    <w:rsid w:val="000E443D"/>
    <w:rsid w:val="000E4A1B"/>
    <w:rsid w:val="000E5847"/>
    <w:rsid w:val="000E6206"/>
    <w:rsid w:val="000E68FE"/>
    <w:rsid w:val="000E6AAA"/>
    <w:rsid w:val="000E6D36"/>
    <w:rsid w:val="000E75FB"/>
    <w:rsid w:val="000F00D7"/>
    <w:rsid w:val="000F070E"/>
    <w:rsid w:val="000F0B53"/>
    <w:rsid w:val="000F138C"/>
    <w:rsid w:val="000F14FA"/>
    <w:rsid w:val="000F16A4"/>
    <w:rsid w:val="000F1A82"/>
    <w:rsid w:val="000F20D6"/>
    <w:rsid w:val="000F290C"/>
    <w:rsid w:val="000F3369"/>
    <w:rsid w:val="000F36ED"/>
    <w:rsid w:val="000F375B"/>
    <w:rsid w:val="000F380C"/>
    <w:rsid w:val="000F3A0B"/>
    <w:rsid w:val="000F3B3A"/>
    <w:rsid w:val="000F3B3C"/>
    <w:rsid w:val="000F40B5"/>
    <w:rsid w:val="000F44EB"/>
    <w:rsid w:val="000F46F5"/>
    <w:rsid w:val="000F48E6"/>
    <w:rsid w:val="000F4B1A"/>
    <w:rsid w:val="000F517B"/>
    <w:rsid w:val="000F52DA"/>
    <w:rsid w:val="000F5F1E"/>
    <w:rsid w:val="000F6652"/>
    <w:rsid w:val="000F6BF9"/>
    <w:rsid w:val="000F71F2"/>
    <w:rsid w:val="000F7317"/>
    <w:rsid w:val="000F76E9"/>
    <w:rsid w:val="000F7A84"/>
    <w:rsid w:val="000F7AFC"/>
    <w:rsid w:val="000F7EDD"/>
    <w:rsid w:val="00100577"/>
    <w:rsid w:val="0010076B"/>
    <w:rsid w:val="001014FC"/>
    <w:rsid w:val="00101693"/>
    <w:rsid w:val="00101B71"/>
    <w:rsid w:val="00101DEB"/>
    <w:rsid w:val="0010252F"/>
    <w:rsid w:val="001026A5"/>
    <w:rsid w:val="00102D44"/>
    <w:rsid w:val="00102F99"/>
    <w:rsid w:val="0010308A"/>
    <w:rsid w:val="00103CDD"/>
    <w:rsid w:val="00103D83"/>
    <w:rsid w:val="00104931"/>
    <w:rsid w:val="00104E33"/>
    <w:rsid w:val="0010504E"/>
    <w:rsid w:val="00105330"/>
    <w:rsid w:val="001057BC"/>
    <w:rsid w:val="00106B01"/>
    <w:rsid w:val="001075F3"/>
    <w:rsid w:val="00107BC6"/>
    <w:rsid w:val="00107E95"/>
    <w:rsid w:val="00110030"/>
    <w:rsid w:val="001100E7"/>
    <w:rsid w:val="001100EB"/>
    <w:rsid w:val="001105CD"/>
    <w:rsid w:val="00110BC1"/>
    <w:rsid w:val="0011108F"/>
    <w:rsid w:val="00112A27"/>
    <w:rsid w:val="00112C2A"/>
    <w:rsid w:val="00113146"/>
    <w:rsid w:val="00113194"/>
    <w:rsid w:val="001131C0"/>
    <w:rsid w:val="00113565"/>
    <w:rsid w:val="00113940"/>
    <w:rsid w:val="00113BF5"/>
    <w:rsid w:val="00113C17"/>
    <w:rsid w:val="00114188"/>
    <w:rsid w:val="00114A32"/>
    <w:rsid w:val="00114DF3"/>
    <w:rsid w:val="00116369"/>
    <w:rsid w:val="00116E68"/>
    <w:rsid w:val="001170CD"/>
    <w:rsid w:val="001173BD"/>
    <w:rsid w:val="001212AE"/>
    <w:rsid w:val="0012289D"/>
    <w:rsid w:val="00122FDB"/>
    <w:rsid w:val="00123379"/>
    <w:rsid w:val="001236F6"/>
    <w:rsid w:val="001238F8"/>
    <w:rsid w:val="00123902"/>
    <w:rsid w:val="00123FA3"/>
    <w:rsid w:val="0012418A"/>
    <w:rsid w:val="001249EC"/>
    <w:rsid w:val="00126555"/>
    <w:rsid w:val="0012690A"/>
    <w:rsid w:val="00126980"/>
    <w:rsid w:val="00126F3E"/>
    <w:rsid w:val="001270B4"/>
    <w:rsid w:val="00127257"/>
    <w:rsid w:val="0012728C"/>
    <w:rsid w:val="001277CD"/>
    <w:rsid w:val="0012799F"/>
    <w:rsid w:val="00131378"/>
    <w:rsid w:val="001313B6"/>
    <w:rsid w:val="00131FED"/>
    <w:rsid w:val="00132E31"/>
    <w:rsid w:val="00133A5E"/>
    <w:rsid w:val="00133B65"/>
    <w:rsid w:val="001347CB"/>
    <w:rsid w:val="00134CD4"/>
    <w:rsid w:val="00135192"/>
    <w:rsid w:val="001351CC"/>
    <w:rsid w:val="0013579D"/>
    <w:rsid w:val="00135BA6"/>
    <w:rsid w:val="00135D0A"/>
    <w:rsid w:val="00135DD7"/>
    <w:rsid w:val="001368E2"/>
    <w:rsid w:val="00136ED6"/>
    <w:rsid w:val="001375A3"/>
    <w:rsid w:val="001375B0"/>
    <w:rsid w:val="00137974"/>
    <w:rsid w:val="00137C93"/>
    <w:rsid w:val="00137F78"/>
    <w:rsid w:val="00140A14"/>
    <w:rsid w:val="00140A67"/>
    <w:rsid w:val="001429BC"/>
    <w:rsid w:val="001429EB"/>
    <w:rsid w:val="00142B6C"/>
    <w:rsid w:val="00142B8E"/>
    <w:rsid w:val="00142BC6"/>
    <w:rsid w:val="00142FA2"/>
    <w:rsid w:val="001431B5"/>
    <w:rsid w:val="00143295"/>
    <w:rsid w:val="00143C13"/>
    <w:rsid w:val="00143C4A"/>
    <w:rsid w:val="00143D98"/>
    <w:rsid w:val="00144035"/>
    <w:rsid w:val="00144236"/>
    <w:rsid w:val="001442A0"/>
    <w:rsid w:val="001446CB"/>
    <w:rsid w:val="001449C0"/>
    <w:rsid w:val="00145231"/>
    <w:rsid w:val="0014528F"/>
    <w:rsid w:val="00145440"/>
    <w:rsid w:val="001456EC"/>
    <w:rsid w:val="00145A8F"/>
    <w:rsid w:val="00145B5E"/>
    <w:rsid w:val="00145C3B"/>
    <w:rsid w:val="00145F28"/>
    <w:rsid w:val="00146A65"/>
    <w:rsid w:val="001472B5"/>
    <w:rsid w:val="0014744F"/>
    <w:rsid w:val="00147BF7"/>
    <w:rsid w:val="0015045C"/>
    <w:rsid w:val="00150EA3"/>
    <w:rsid w:val="0015180A"/>
    <w:rsid w:val="00151A88"/>
    <w:rsid w:val="00152099"/>
    <w:rsid w:val="00152279"/>
    <w:rsid w:val="00152382"/>
    <w:rsid w:val="001534DA"/>
    <w:rsid w:val="00153592"/>
    <w:rsid w:val="00153882"/>
    <w:rsid w:val="00153BF5"/>
    <w:rsid w:val="001541CD"/>
    <w:rsid w:val="00154B76"/>
    <w:rsid w:val="00154C43"/>
    <w:rsid w:val="00154D9B"/>
    <w:rsid w:val="00155195"/>
    <w:rsid w:val="0015565E"/>
    <w:rsid w:val="00155900"/>
    <w:rsid w:val="001562B9"/>
    <w:rsid w:val="00156643"/>
    <w:rsid w:val="00156648"/>
    <w:rsid w:val="00156912"/>
    <w:rsid w:val="00156F40"/>
    <w:rsid w:val="0015745F"/>
    <w:rsid w:val="00157799"/>
    <w:rsid w:val="0016103B"/>
    <w:rsid w:val="001610A0"/>
    <w:rsid w:val="0016114A"/>
    <w:rsid w:val="00161454"/>
    <w:rsid w:val="001614AC"/>
    <w:rsid w:val="0016175D"/>
    <w:rsid w:val="00161AB4"/>
    <w:rsid w:val="00162E1C"/>
    <w:rsid w:val="00162F7E"/>
    <w:rsid w:val="00163C8C"/>
    <w:rsid w:val="001648E5"/>
    <w:rsid w:val="00164E80"/>
    <w:rsid w:val="00166AAE"/>
    <w:rsid w:val="00167CE3"/>
    <w:rsid w:val="00167E75"/>
    <w:rsid w:val="00170CFC"/>
    <w:rsid w:val="00170D5C"/>
    <w:rsid w:val="00170EAB"/>
    <w:rsid w:val="001710A4"/>
    <w:rsid w:val="001713F1"/>
    <w:rsid w:val="0017149A"/>
    <w:rsid w:val="0017179D"/>
    <w:rsid w:val="001719F4"/>
    <w:rsid w:val="001720CF"/>
    <w:rsid w:val="001721B8"/>
    <w:rsid w:val="00172778"/>
    <w:rsid w:val="00172BB0"/>
    <w:rsid w:val="00172BFB"/>
    <w:rsid w:val="0017359E"/>
    <w:rsid w:val="00173672"/>
    <w:rsid w:val="0017413D"/>
    <w:rsid w:val="0017453D"/>
    <w:rsid w:val="00174693"/>
    <w:rsid w:val="00174E3A"/>
    <w:rsid w:val="00174EC6"/>
    <w:rsid w:val="00175527"/>
    <w:rsid w:val="00175845"/>
    <w:rsid w:val="0017644C"/>
    <w:rsid w:val="00176EBD"/>
    <w:rsid w:val="00176F12"/>
    <w:rsid w:val="001774E6"/>
    <w:rsid w:val="00177EC5"/>
    <w:rsid w:val="00180010"/>
    <w:rsid w:val="0018016B"/>
    <w:rsid w:val="00180347"/>
    <w:rsid w:val="0018064E"/>
    <w:rsid w:val="00180BD7"/>
    <w:rsid w:val="00180E6C"/>
    <w:rsid w:val="00181E2A"/>
    <w:rsid w:val="0018290C"/>
    <w:rsid w:val="0018351E"/>
    <w:rsid w:val="00183BE1"/>
    <w:rsid w:val="001846AE"/>
    <w:rsid w:val="00185233"/>
    <w:rsid w:val="00185B89"/>
    <w:rsid w:val="00185D6F"/>
    <w:rsid w:val="00185E37"/>
    <w:rsid w:val="00186216"/>
    <w:rsid w:val="001874A8"/>
    <w:rsid w:val="0018764F"/>
    <w:rsid w:val="00187681"/>
    <w:rsid w:val="0018774A"/>
    <w:rsid w:val="00187B88"/>
    <w:rsid w:val="00187F62"/>
    <w:rsid w:val="00187FF7"/>
    <w:rsid w:val="0019008D"/>
    <w:rsid w:val="001903A0"/>
    <w:rsid w:val="001907F3"/>
    <w:rsid w:val="00190BE6"/>
    <w:rsid w:val="00190C3B"/>
    <w:rsid w:val="00190F62"/>
    <w:rsid w:val="0019133E"/>
    <w:rsid w:val="00191A9E"/>
    <w:rsid w:val="00191FE3"/>
    <w:rsid w:val="00192008"/>
    <w:rsid w:val="00192352"/>
    <w:rsid w:val="0019238D"/>
    <w:rsid w:val="00192480"/>
    <w:rsid w:val="001926BF"/>
    <w:rsid w:val="00193704"/>
    <w:rsid w:val="00193FDA"/>
    <w:rsid w:val="00194251"/>
    <w:rsid w:val="00194740"/>
    <w:rsid w:val="0019484E"/>
    <w:rsid w:val="001950E7"/>
    <w:rsid w:val="0019583C"/>
    <w:rsid w:val="00195A01"/>
    <w:rsid w:val="00196577"/>
    <w:rsid w:val="00196E87"/>
    <w:rsid w:val="00196EEE"/>
    <w:rsid w:val="00196F15"/>
    <w:rsid w:val="001970B4"/>
    <w:rsid w:val="001970BB"/>
    <w:rsid w:val="001972A8"/>
    <w:rsid w:val="001972ED"/>
    <w:rsid w:val="00197586"/>
    <w:rsid w:val="001A0987"/>
    <w:rsid w:val="001A18E9"/>
    <w:rsid w:val="001A1E38"/>
    <w:rsid w:val="001A22E4"/>
    <w:rsid w:val="001A25B0"/>
    <w:rsid w:val="001A292D"/>
    <w:rsid w:val="001A2B56"/>
    <w:rsid w:val="001A2D72"/>
    <w:rsid w:val="001A37B5"/>
    <w:rsid w:val="001A38E6"/>
    <w:rsid w:val="001A3E71"/>
    <w:rsid w:val="001A5470"/>
    <w:rsid w:val="001A5815"/>
    <w:rsid w:val="001A5DBF"/>
    <w:rsid w:val="001A6029"/>
    <w:rsid w:val="001A63E2"/>
    <w:rsid w:val="001A6693"/>
    <w:rsid w:val="001A6B10"/>
    <w:rsid w:val="001A7F3C"/>
    <w:rsid w:val="001B0204"/>
    <w:rsid w:val="001B15D0"/>
    <w:rsid w:val="001B28E1"/>
    <w:rsid w:val="001B3877"/>
    <w:rsid w:val="001B395D"/>
    <w:rsid w:val="001B3A75"/>
    <w:rsid w:val="001B4382"/>
    <w:rsid w:val="001B43B6"/>
    <w:rsid w:val="001B44F2"/>
    <w:rsid w:val="001B4EAE"/>
    <w:rsid w:val="001B5870"/>
    <w:rsid w:val="001B5A82"/>
    <w:rsid w:val="001B5BEB"/>
    <w:rsid w:val="001B5C65"/>
    <w:rsid w:val="001B5F47"/>
    <w:rsid w:val="001B6482"/>
    <w:rsid w:val="001B7387"/>
    <w:rsid w:val="001B752F"/>
    <w:rsid w:val="001B7ACE"/>
    <w:rsid w:val="001B7DA5"/>
    <w:rsid w:val="001B7F7A"/>
    <w:rsid w:val="001B7FC8"/>
    <w:rsid w:val="001B7FCE"/>
    <w:rsid w:val="001C06B4"/>
    <w:rsid w:val="001C09EB"/>
    <w:rsid w:val="001C0D1C"/>
    <w:rsid w:val="001C1071"/>
    <w:rsid w:val="001C16E4"/>
    <w:rsid w:val="001C186A"/>
    <w:rsid w:val="001C18AD"/>
    <w:rsid w:val="001C1C1C"/>
    <w:rsid w:val="001C22C2"/>
    <w:rsid w:val="001C2366"/>
    <w:rsid w:val="001C2B9E"/>
    <w:rsid w:val="001C2F1A"/>
    <w:rsid w:val="001C3A20"/>
    <w:rsid w:val="001C47F4"/>
    <w:rsid w:val="001C4968"/>
    <w:rsid w:val="001C50C9"/>
    <w:rsid w:val="001C529B"/>
    <w:rsid w:val="001C589C"/>
    <w:rsid w:val="001C5C02"/>
    <w:rsid w:val="001C62E5"/>
    <w:rsid w:val="001C6324"/>
    <w:rsid w:val="001C64A8"/>
    <w:rsid w:val="001C68B6"/>
    <w:rsid w:val="001C6A24"/>
    <w:rsid w:val="001C6BC4"/>
    <w:rsid w:val="001C6F53"/>
    <w:rsid w:val="001C7BEA"/>
    <w:rsid w:val="001C7F03"/>
    <w:rsid w:val="001D098C"/>
    <w:rsid w:val="001D0DC7"/>
    <w:rsid w:val="001D0F95"/>
    <w:rsid w:val="001D122C"/>
    <w:rsid w:val="001D1C92"/>
    <w:rsid w:val="001D1DDC"/>
    <w:rsid w:val="001D33CA"/>
    <w:rsid w:val="001D3D5A"/>
    <w:rsid w:val="001D456F"/>
    <w:rsid w:val="001D4B68"/>
    <w:rsid w:val="001D4F21"/>
    <w:rsid w:val="001D5308"/>
    <w:rsid w:val="001D5352"/>
    <w:rsid w:val="001D540D"/>
    <w:rsid w:val="001D5424"/>
    <w:rsid w:val="001D5B35"/>
    <w:rsid w:val="001D6272"/>
    <w:rsid w:val="001D63BB"/>
    <w:rsid w:val="001D63DD"/>
    <w:rsid w:val="001D70B9"/>
    <w:rsid w:val="001D7A6E"/>
    <w:rsid w:val="001E05CA"/>
    <w:rsid w:val="001E09D1"/>
    <w:rsid w:val="001E0CF2"/>
    <w:rsid w:val="001E193B"/>
    <w:rsid w:val="001E2766"/>
    <w:rsid w:val="001E309A"/>
    <w:rsid w:val="001E33BF"/>
    <w:rsid w:val="001E3A44"/>
    <w:rsid w:val="001E3C72"/>
    <w:rsid w:val="001E4A29"/>
    <w:rsid w:val="001E5493"/>
    <w:rsid w:val="001E5D2C"/>
    <w:rsid w:val="001E5D81"/>
    <w:rsid w:val="001E5F94"/>
    <w:rsid w:val="001E6109"/>
    <w:rsid w:val="001E6C60"/>
    <w:rsid w:val="001E6D08"/>
    <w:rsid w:val="001E726E"/>
    <w:rsid w:val="001E73E0"/>
    <w:rsid w:val="001E755D"/>
    <w:rsid w:val="001F0903"/>
    <w:rsid w:val="001F0A0D"/>
    <w:rsid w:val="001F0B2A"/>
    <w:rsid w:val="001F2096"/>
    <w:rsid w:val="001F211E"/>
    <w:rsid w:val="001F25E5"/>
    <w:rsid w:val="001F2630"/>
    <w:rsid w:val="001F2ADF"/>
    <w:rsid w:val="001F2DC5"/>
    <w:rsid w:val="001F325F"/>
    <w:rsid w:val="001F33C4"/>
    <w:rsid w:val="001F3CE4"/>
    <w:rsid w:val="001F4120"/>
    <w:rsid w:val="001F4CB9"/>
    <w:rsid w:val="001F4CDA"/>
    <w:rsid w:val="001F4E1C"/>
    <w:rsid w:val="001F4EFD"/>
    <w:rsid w:val="001F538E"/>
    <w:rsid w:val="001F5E79"/>
    <w:rsid w:val="001F64B4"/>
    <w:rsid w:val="001F6EC0"/>
    <w:rsid w:val="002003D4"/>
    <w:rsid w:val="002008B0"/>
    <w:rsid w:val="00200D7C"/>
    <w:rsid w:val="002016C4"/>
    <w:rsid w:val="00201B07"/>
    <w:rsid w:val="00201B76"/>
    <w:rsid w:val="00201C24"/>
    <w:rsid w:val="00201D15"/>
    <w:rsid w:val="00202E4E"/>
    <w:rsid w:val="00203970"/>
    <w:rsid w:val="00203BED"/>
    <w:rsid w:val="00203EE1"/>
    <w:rsid w:val="00203F85"/>
    <w:rsid w:val="002049AB"/>
    <w:rsid w:val="00205BEA"/>
    <w:rsid w:val="00206082"/>
    <w:rsid w:val="002061FE"/>
    <w:rsid w:val="002062C9"/>
    <w:rsid w:val="002067D4"/>
    <w:rsid w:val="00206810"/>
    <w:rsid w:val="0020794B"/>
    <w:rsid w:val="00207C05"/>
    <w:rsid w:val="00210062"/>
    <w:rsid w:val="002103D5"/>
    <w:rsid w:val="002109FB"/>
    <w:rsid w:val="00210FB6"/>
    <w:rsid w:val="0021198C"/>
    <w:rsid w:val="0021243B"/>
    <w:rsid w:val="00212E9F"/>
    <w:rsid w:val="002133B7"/>
    <w:rsid w:val="00213590"/>
    <w:rsid w:val="00213640"/>
    <w:rsid w:val="0021381F"/>
    <w:rsid w:val="00213DF7"/>
    <w:rsid w:val="002142BF"/>
    <w:rsid w:val="00214C2E"/>
    <w:rsid w:val="0021548C"/>
    <w:rsid w:val="00215AB7"/>
    <w:rsid w:val="00215BC8"/>
    <w:rsid w:val="00215D3B"/>
    <w:rsid w:val="00215DAC"/>
    <w:rsid w:val="00216522"/>
    <w:rsid w:val="002165F0"/>
    <w:rsid w:val="00216924"/>
    <w:rsid w:val="00216DF0"/>
    <w:rsid w:val="002209D2"/>
    <w:rsid w:val="00220A92"/>
    <w:rsid w:val="00220CCA"/>
    <w:rsid w:val="002210EA"/>
    <w:rsid w:val="00221312"/>
    <w:rsid w:val="002214EC"/>
    <w:rsid w:val="0022158D"/>
    <w:rsid w:val="00221597"/>
    <w:rsid w:val="002218F7"/>
    <w:rsid w:val="0022193C"/>
    <w:rsid w:val="00221C38"/>
    <w:rsid w:val="00221F4C"/>
    <w:rsid w:val="00221F5F"/>
    <w:rsid w:val="00222FCC"/>
    <w:rsid w:val="002240E5"/>
    <w:rsid w:val="002246D9"/>
    <w:rsid w:val="00224BD8"/>
    <w:rsid w:val="00224DF9"/>
    <w:rsid w:val="00224FF7"/>
    <w:rsid w:val="002256E9"/>
    <w:rsid w:val="0022581B"/>
    <w:rsid w:val="002261D6"/>
    <w:rsid w:val="002262CE"/>
    <w:rsid w:val="00226A53"/>
    <w:rsid w:val="00227051"/>
    <w:rsid w:val="00227595"/>
    <w:rsid w:val="0022771C"/>
    <w:rsid w:val="00227B26"/>
    <w:rsid w:val="00227C51"/>
    <w:rsid w:val="00227CE2"/>
    <w:rsid w:val="00227D25"/>
    <w:rsid w:val="00227DBB"/>
    <w:rsid w:val="00230080"/>
    <w:rsid w:val="0023018C"/>
    <w:rsid w:val="002301E3"/>
    <w:rsid w:val="0023045F"/>
    <w:rsid w:val="00230A83"/>
    <w:rsid w:val="00231B37"/>
    <w:rsid w:val="00231C14"/>
    <w:rsid w:val="00232902"/>
    <w:rsid w:val="00232B64"/>
    <w:rsid w:val="002331A7"/>
    <w:rsid w:val="00234BC6"/>
    <w:rsid w:val="00235F8A"/>
    <w:rsid w:val="0023606D"/>
    <w:rsid w:val="0023685F"/>
    <w:rsid w:val="002372EC"/>
    <w:rsid w:val="00237598"/>
    <w:rsid w:val="00237A15"/>
    <w:rsid w:val="00237A53"/>
    <w:rsid w:val="00237AA1"/>
    <w:rsid w:val="00237DE7"/>
    <w:rsid w:val="0024016A"/>
    <w:rsid w:val="0024067B"/>
    <w:rsid w:val="002407CF"/>
    <w:rsid w:val="00240FFD"/>
    <w:rsid w:val="002411EE"/>
    <w:rsid w:val="00241232"/>
    <w:rsid w:val="00242212"/>
    <w:rsid w:val="00242355"/>
    <w:rsid w:val="002425F8"/>
    <w:rsid w:val="00242764"/>
    <w:rsid w:val="002427BF"/>
    <w:rsid w:val="0024292A"/>
    <w:rsid w:val="0024297F"/>
    <w:rsid w:val="00243A4F"/>
    <w:rsid w:val="00243C7E"/>
    <w:rsid w:val="00244A53"/>
    <w:rsid w:val="0024508C"/>
    <w:rsid w:val="002450DB"/>
    <w:rsid w:val="0024553C"/>
    <w:rsid w:val="00245621"/>
    <w:rsid w:val="00245BC0"/>
    <w:rsid w:val="00245E48"/>
    <w:rsid w:val="00245E71"/>
    <w:rsid w:val="002460DB"/>
    <w:rsid w:val="002463D2"/>
    <w:rsid w:val="00246B53"/>
    <w:rsid w:val="00247EB1"/>
    <w:rsid w:val="00247FF3"/>
    <w:rsid w:val="0025019B"/>
    <w:rsid w:val="00250660"/>
    <w:rsid w:val="002518FE"/>
    <w:rsid w:val="00251BF2"/>
    <w:rsid w:val="002520E7"/>
    <w:rsid w:val="002521EF"/>
    <w:rsid w:val="002523B7"/>
    <w:rsid w:val="0025346B"/>
    <w:rsid w:val="00253E1D"/>
    <w:rsid w:val="002547FD"/>
    <w:rsid w:val="00254A95"/>
    <w:rsid w:val="00254E09"/>
    <w:rsid w:val="002554B7"/>
    <w:rsid w:val="00255736"/>
    <w:rsid w:val="0025683F"/>
    <w:rsid w:val="00256EF5"/>
    <w:rsid w:val="002600F7"/>
    <w:rsid w:val="00261075"/>
    <w:rsid w:val="002610E5"/>
    <w:rsid w:val="00261E13"/>
    <w:rsid w:val="002634FE"/>
    <w:rsid w:val="0026393A"/>
    <w:rsid w:val="002639A6"/>
    <w:rsid w:val="00263AE0"/>
    <w:rsid w:val="00263B31"/>
    <w:rsid w:val="00264655"/>
    <w:rsid w:val="002646AA"/>
    <w:rsid w:val="00264D23"/>
    <w:rsid w:val="002656DC"/>
    <w:rsid w:val="00265A9E"/>
    <w:rsid w:val="00265F36"/>
    <w:rsid w:val="00266318"/>
    <w:rsid w:val="0026698A"/>
    <w:rsid w:val="00267522"/>
    <w:rsid w:val="00267604"/>
    <w:rsid w:val="00267626"/>
    <w:rsid w:val="0026771F"/>
    <w:rsid w:val="00267DB7"/>
    <w:rsid w:val="002702D6"/>
    <w:rsid w:val="00270AA5"/>
    <w:rsid w:val="00270C6C"/>
    <w:rsid w:val="00270DFC"/>
    <w:rsid w:val="00270E2B"/>
    <w:rsid w:val="00271908"/>
    <w:rsid w:val="00271C3A"/>
    <w:rsid w:val="00271E51"/>
    <w:rsid w:val="0027234E"/>
    <w:rsid w:val="00273311"/>
    <w:rsid w:val="00273422"/>
    <w:rsid w:val="00273C9F"/>
    <w:rsid w:val="00273EE0"/>
    <w:rsid w:val="00274463"/>
    <w:rsid w:val="00274A9F"/>
    <w:rsid w:val="00274C57"/>
    <w:rsid w:val="002750D7"/>
    <w:rsid w:val="0027522E"/>
    <w:rsid w:val="00275E35"/>
    <w:rsid w:val="0027608F"/>
    <w:rsid w:val="00277200"/>
    <w:rsid w:val="00277462"/>
    <w:rsid w:val="002775F1"/>
    <w:rsid w:val="00277854"/>
    <w:rsid w:val="00277969"/>
    <w:rsid w:val="00280165"/>
    <w:rsid w:val="002807DA"/>
    <w:rsid w:val="00280FC4"/>
    <w:rsid w:val="00281675"/>
    <w:rsid w:val="00282DE6"/>
    <w:rsid w:val="00284ABC"/>
    <w:rsid w:val="0028545B"/>
    <w:rsid w:val="0028548C"/>
    <w:rsid w:val="00285535"/>
    <w:rsid w:val="002855F4"/>
    <w:rsid w:val="00285B8F"/>
    <w:rsid w:val="00286043"/>
    <w:rsid w:val="00290079"/>
    <w:rsid w:val="0029007F"/>
    <w:rsid w:val="00290A45"/>
    <w:rsid w:val="00290CD9"/>
    <w:rsid w:val="00291795"/>
    <w:rsid w:val="00291999"/>
    <w:rsid w:val="00291D93"/>
    <w:rsid w:val="002923B8"/>
    <w:rsid w:val="002929A6"/>
    <w:rsid w:val="00292C03"/>
    <w:rsid w:val="00293083"/>
    <w:rsid w:val="00293253"/>
    <w:rsid w:val="002936DE"/>
    <w:rsid w:val="00293C01"/>
    <w:rsid w:val="0029423B"/>
    <w:rsid w:val="00294F08"/>
    <w:rsid w:val="00295B18"/>
    <w:rsid w:val="00295C95"/>
    <w:rsid w:val="002961F1"/>
    <w:rsid w:val="00296294"/>
    <w:rsid w:val="002972F2"/>
    <w:rsid w:val="00297437"/>
    <w:rsid w:val="00297983"/>
    <w:rsid w:val="00297EB7"/>
    <w:rsid w:val="00297F4D"/>
    <w:rsid w:val="002A0EC5"/>
    <w:rsid w:val="002A1803"/>
    <w:rsid w:val="002A180D"/>
    <w:rsid w:val="002A1888"/>
    <w:rsid w:val="002A1BCA"/>
    <w:rsid w:val="002A2A0A"/>
    <w:rsid w:val="002A2BCD"/>
    <w:rsid w:val="002A2F63"/>
    <w:rsid w:val="002A2FD5"/>
    <w:rsid w:val="002A3077"/>
    <w:rsid w:val="002A3D20"/>
    <w:rsid w:val="002A408E"/>
    <w:rsid w:val="002A4108"/>
    <w:rsid w:val="002A4248"/>
    <w:rsid w:val="002A4370"/>
    <w:rsid w:val="002A472A"/>
    <w:rsid w:val="002A49E2"/>
    <w:rsid w:val="002A4B2C"/>
    <w:rsid w:val="002A5371"/>
    <w:rsid w:val="002A5387"/>
    <w:rsid w:val="002A5438"/>
    <w:rsid w:val="002A5803"/>
    <w:rsid w:val="002A6BCE"/>
    <w:rsid w:val="002A6BF5"/>
    <w:rsid w:val="002A7C59"/>
    <w:rsid w:val="002A7C5D"/>
    <w:rsid w:val="002A7E28"/>
    <w:rsid w:val="002A7E5F"/>
    <w:rsid w:val="002B0079"/>
    <w:rsid w:val="002B02CB"/>
    <w:rsid w:val="002B05A3"/>
    <w:rsid w:val="002B0624"/>
    <w:rsid w:val="002B1043"/>
    <w:rsid w:val="002B1156"/>
    <w:rsid w:val="002B12F5"/>
    <w:rsid w:val="002B146C"/>
    <w:rsid w:val="002B16F0"/>
    <w:rsid w:val="002B1D0B"/>
    <w:rsid w:val="002B2F05"/>
    <w:rsid w:val="002B33A1"/>
    <w:rsid w:val="002B3DE3"/>
    <w:rsid w:val="002B4F4E"/>
    <w:rsid w:val="002B4FB9"/>
    <w:rsid w:val="002B578A"/>
    <w:rsid w:val="002B7116"/>
    <w:rsid w:val="002B7798"/>
    <w:rsid w:val="002B7AB1"/>
    <w:rsid w:val="002C0266"/>
    <w:rsid w:val="002C05AF"/>
    <w:rsid w:val="002C0B2B"/>
    <w:rsid w:val="002C1814"/>
    <w:rsid w:val="002C1EC4"/>
    <w:rsid w:val="002C237B"/>
    <w:rsid w:val="002C297C"/>
    <w:rsid w:val="002C29D7"/>
    <w:rsid w:val="002C2E25"/>
    <w:rsid w:val="002C3696"/>
    <w:rsid w:val="002C409C"/>
    <w:rsid w:val="002C4222"/>
    <w:rsid w:val="002C4F64"/>
    <w:rsid w:val="002C4F7B"/>
    <w:rsid w:val="002C5B32"/>
    <w:rsid w:val="002C5B54"/>
    <w:rsid w:val="002C5BB5"/>
    <w:rsid w:val="002C5CEB"/>
    <w:rsid w:val="002C5F2C"/>
    <w:rsid w:val="002C6622"/>
    <w:rsid w:val="002C6780"/>
    <w:rsid w:val="002C6E20"/>
    <w:rsid w:val="002C6F31"/>
    <w:rsid w:val="002C7BF6"/>
    <w:rsid w:val="002D0BDA"/>
    <w:rsid w:val="002D0F70"/>
    <w:rsid w:val="002D11F9"/>
    <w:rsid w:val="002D1F2A"/>
    <w:rsid w:val="002D2062"/>
    <w:rsid w:val="002D2118"/>
    <w:rsid w:val="002D2146"/>
    <w:rsid w:val="002D24D5"/>
    <w:rsid w:val="002D2AEB"/>
    <w:rsid w:val="002D3231"/>
    <w:rsid w:val="002D336D"/>
    <w:rsid w:val="002D5137"/>
    <w:rsid w:val="002D55FA"/>
    <w:rsid w:val="002D56C4"/>
    <w:rsid w:val="002D582D"/>
    <w:rsid w:val="002D5ACE"/>
    <w:rsid w:val="002D5AD9"/>
    <w:rsid w:val="002D5ED8"/>
    <w:rsid w:val="002D5F2E"/>
    <w:rsid w:val="002D619F"/>
    <w:rsid w:val="002D6600"/>
    <w:rsid w:val="002D6675"/>
    <w:rsid w:val="002D6B8E"/>
    <w:rsid w:val="002D6C38"/>
    <w:rsid w:val="002D788E"/>
    <w:rsid w:val="002E06CB"/>
    <w:rsid w:val="002E0934"/>
    <w:rsid w:val="002E0A39"/>
    <w:rsid w:val="002E0B7C"/>
    <w:rsid w:val="002E0C5C"/>
    <w:rsid w:val="002E0ED4"/>
    <w:rsid w:val="002E0FC4"/>
    <w:rsid w:val="002E1014"/>
    <w:rsid w:val="002E1688"/>
    <w:rsid w:val="002E1731"/>
    <w:rsid w:val="002E188F"/>
    <w:rsid w:val="002E2B4B"/>
    <w:rsid w:val="002E2EFF"/>
    <w:rsid w:val="002E32D5"/>
    <w:rsid w:val="002E39F7"/>
    <w:rsid w:val="002E3AE8"/>
    <w:rsid w:val="002E404C"/>
    <w:rsid w:val="002E4346"/>
    <w:rsid w:val="002E49C4"/>
    <w:rsid w:val="002E49CA"/>
    <w:rsid w:val="002E4A86"/>
    <w:rsid w:val="002E4C29"/>
    <w:rsid w:val="002E4ED3"/>
    <w:rsid w:val="002E542C"/>
    <w:rsid w:val="002E54C3"/>
    <w:rsid w:val="002E5D02"/>
    <w:rsid w:val="002E61DA"/>
    <w:rsid w:val="002E68E9"/>
    <w:rsid w:val="002E6BE5"/>
    <w:rsid w:val="002E6FBB"/>
    <w:rsid w:val="002E7100"/>
    <w:rsid w:val="002E72E8"/>
    <w:rsid w:val="002E7500"/>
    <w:rsid w:val="002E77C1"/>
    <w:rsid w:val="002E7FB1"/>
    <w:rsid w:val="002F04DF"/>
    <w:rsid w:val="002F056C"/>
    <w:rsid w:val="002F06FF"/>
    <w:rsid w:val="002F076A"/>
    <w:rsid w:val="002F11CB"/>
    <w:rsid w:val="002F1798"/>
    <w:rsid w:val="002F1990"/>
    <w:rsid w:val="002F1A02"/>
    <w:rsid w:val="002F1C7D"/>
    <w:rsid w:val="002F1D14"/>
    <w:rsid w:val="002F241C"/>
    <w:rsid w:val="002F24FE"/>
    <w:rsid w:val="002F25A1"/>
    <w:rsid w:val="002F2B65"/>
    <w:rsid w:val="002F2CD0"/>
    <w:rsid w:val="002F30C6"/>
    <w:rsid w:val="002F331A"/>
    <w:rsid w:val="002F3C09"/>
    <w:rsid w:val="002F40C3"/>
    <w:rsid w:val="002F4298"/>
    <w:rsid w:val="002F4378"/>
    <w:rsid w:val="002F5015"/>
    <w:rsid w:val="002F55BF"/>
    <w:rsid w:val="002F5B4A"/>
    <w:rsid w:val="002F6649"/>
    <w:rsid w:val="002F7005"/>
    <w:rsid w:val="002F7077"/>
    <w:rsid w:val="002F7129"/>
    <w:rsid w:val="002F7501"/>
    <w:rsid w:val="002F7D0F"/>
    <w:rsid w:val="002F7FCA"/>
    <w:rsid w:val="00300BDD"/>
    <w:rsid w:val="003011DE"/>
    <w:rsid w:val="00301897"/>
    <w:rsid w:val="00301C90"/>
    <w:rsid w:val="00301CBE"/>
    <w:rsid w:val="00301F25"/>
    <w:rsid w:val="003020D1"/>
    <w:rsid w:val="00302B8F"/>
    <w:rsid w:val="00302BBB"/>
    <w:rsid w:val="00302DC5"/>
    <w:rsid w:val="00302E7C"/>
    <w:rsid w:val="00303685"/>
    <w:rsid w:val="003037D9"/>
    <w:rsid w:val="00303FBA"/>
    <w:rsid w:val="0030431D"/>
    <w:rsid w:val="0030553B"/>
    <w:rsid w:val="00305A0E"/>
    <w:rsid w:val="00305B67"/>
    <w:rsid w:val="00306481"/>
    <w:rsid w:val="003065CB"/>
    <w:rsid w:val="003065CE"/>
    <w:rsid w:val="0030682B"/>
    <w:rsid w:val="00306860"/>
    <w:rsid w:val="00306A22"/>
    <w:rsid w:val="00306E49"/>
    <w:rsid w:val="00306FA2"/>
    <w:rsid w:val="00307664"/>
    <w:rsid w:val="00307C73"/>
    <w:rsid w:val="00310313"/>
    <w:rsid w:val="00310BCE"/>
    <w:rsid w:val="00310C7A"/>
    <w:rsid w:val="00311268"/>
    <w:rsid w:val="0031166C"/>
    <w:rsid w:val="00311D0D"/>
    <w:rsid w:val="00311D23"/>
    <w:rsid w:val="00311F87"/>
    <w:rsid w:val="003123FF"/>
    <w:rsid w:val="0031254C"/>
    <w:rsid w:val="00312851"/>
    <w:rsid w:val="003135D8"/>
    <w:rsid w:val="003139A5"/>
    <w:rsid w:val="003139F5"/>
    <w:rsid w:val="00313BA0"/>
    <w:rsid w:val="00313E8D"/>
    <w:rsid w:val="00314553"/>
    <w:rsid w:val="0031455B"/>
    <w:rsid w:val="0031478C"/>
    <w:rsid w:val="00314AE8"/>
    <w:rsid w:val="00314DEE"/>
    <w:rsid w:val="00315239"/>
    <w:rsid w:val="00315B70"/>
    <w:rsid w:val="00315DA7"/>
    <w:rsid w:val="00316551"/>
    <w:rsid w:val="003169F3"/>
    <w:rsid w:val="00316AA4"/>
    <w:rsid w:val="00316CEF"/>
    <w:rsid w:val="00317851"/>
    <w:rsid w:val="0032018A"/>
    <w:rsid w:val="003201E9"/>
    <w:rsid w:val="00320B91"/>
    <w:rsid w:val="003215B6"/>
    <w:rsid w:val="00321EEC"/>
    <w:rsid w:val="00321F14"/>
    <w:rsid w:val="00322109"/>
    <w:rsid w:val="00322F3A"/>
    <w:rsid w:val="00322F69"/>
    <w:rsid w:val="00322F76"/>
    <w:rsid w:val="003231E8"/>
    <w:rsid w:val="00323BEB"/>
    <w:rsid w:val="00323CD1"/>
    <w:rsid w:val="00323D5E"/>
    <w:rsid w:val="00324550"/>
    <w:rsid w:val="00324790"/>
    <w:rsid w:val="00324EB4"/>
    <w:rsid w:val="00324EEC"/>
    <w:rsid w:val="0032513C"/>
    <w:rsid w:val="00325509"/>
    <w:rsid w:val="00325706"/>
    <w:rsid w:val="003260A8"/>
    <w:rsid w:val="003262DD"/>
    <w:rsid w:val="003262EA"/>
    <w:rsid w:val="003265F2"/>
    <w:rsid w:val="00326B7C"/>
    <w:rsid w:val="00326FE6"/>
    <w:rsid w:val="0032721A"/>
    <w:rsid w:val="003273E2"/>
    <w:rsid w:val="00327690"/>
    <w:rsid w:val="00327B7C"/>
    <w:rsid w:val="00327E69"/>
    <w:rsid w:val="003303DF"/>
    <w:rsid w:val="00330781"/>
    <w:rsid w:val="0033085E"/>
    <w:rsid w:val="003314D3"/>
    <w:rsid w:val="003316E1"/>
    <w:rsid w:val="00331722"/>
    <w:rsid w:val="00332BB0"/>
    <w:rsid w:val="00332EBE"/>
    <w:rsid w:val="00333059"/>
    <w:rsid w:val="00333408"/>
    <w:rsid w:val="00333D76"/>
    <w:rsid w:val="0033412F"/>
    <w:rsid w:val="0033415A"/>
    <w:rsid w:val="003344FD"/>
    <w:rsid w:val="00335226"/>
    <w:rsid w:val="003352CB"/>
    <w:rsid w:val="003357B9"/>
    <w:rsid w:val="00335E72"/>
    <w:rsid w:val="00336547"/>
    <w:rsid w:val="00336651"/>
    <w:rsid w:val="00336B9A"/>
    <w:rsid w:val="00336C94"/>
    <w:rsid w:val="003372F9"/>
    <w:rsid w:val="00337462"/>
    <w:rsid w:val="0033763E"/>
    <w:rsid w:val="003376EA"/>
    <w:rsid w:val="00337ADD"/>
    <w:rsid w:val="00337C8A"/>
    <w:rsid w:val="003401E1"/>
    <w:rsid w:val="00340393"/>
    <w:rsid w:val="0034045F"/>
    <w:rsid w:val="003407CB"/>
    <w:rsid w:val="00340A4D"/>
    <w:rsid w:val="00340B1C"/>
    <w:rsid w:val="00340B27"/>
    <w:rsid w:val="00340C80"/>
    <w:rsid w:val="00341366"/>
    <w:rsid w:val="00341855"/>
    <w:rsid w:val="00342733"/>
    <w:rsid w:val="003428E4"/>
    <w:rsid w:val="00343C5A"/>
    <w:rsid w:val="00343DBE"/>
    <w:rsid w:val="003440CA"/>
    <w:rsid w:val="0034457C"/>
    <w:rsid w:val="0034536C"/>
    <w:rsid w:val="00345A26"/>
    <w:rsid w:val="00345EB9"/>
    <w:rsid w:val="00345EC2"/>
    <w:rsid w:val="00346CBF"/>
    <w:rsid w:val="00347156"/>
    <w:rsid w:val="003474C6"/>
    <w:rsid w:val="003476D6"/>
    <w:rsid w:val="00350019"/>
    <w:rsid w:val="00350D3A"/>
    <w:rsid w:val="003526E1"/>
    <w:rsid w:val="00353047"/>
    <w:rsid w:val="00353599"/>
    <w:rsid w:val="00353607"/>
    <w:rsid w:val="00353737"/>
    <w:rsid w:val="00353D76"/>
    <w:rsid w:val="00354AF5"/>
    <w:rsid w:val="00354E1F"/>
    <w:rsid w:val="00355791"/>
    <w:rsid w:val="00355A76"/>
    <w:rsid w:val="00355D69"/>
    <w:rsid w:val="00355DFC"/>
    <w:rsid w:val="003564DD"/>
    <w:rsid w:val="003569C5"/>
    <w:rsid w:val="00356D03"/>
    <w:rsid w:val="00356EF6"/>
    <w:rsid w:val="00356F54"/>
    <w:rsid w:val="003571B2"/>
    <w:rsid w:val="00357609"/>
    <w:rsid w:val="003600AB"/>
    <w:rsid w:val="003603DD"/>
    <w:rsid w:val="00360593"/>
    <w:rsid w:val="00360749"/>
    <w:rsid w:val="00360AC1"/>
    <w:rsid w:val="00361AB7"/>
    <w:rsid w:val="003620F9"/>
    <w:rsid w:val="00362A08"/>
    <w:rsid w:val="00362F25"/>
    <w:rsid w:val="00363047"/>
    <w:rsid w:val="003631BB"/>
    <w:rsid w:val="00363A64"/>
    <w:rsid w:val="00363B1D"/>
    <w:rsid w:val="00363E58"/>
    <w:rsid w:val="00364097"/>
    <w:rsid w:val="003645F4"/>
    <w:rsid w:val="00365880"/>
    <w:rsid w:val="003666A8"/>
    <w:rsid w:val="003671C3"/>
    <w:rsid w:val="003677CD"/>
    <w:rsid w:val="003678AC"/>
    <w:rsid w:val="00370112"/>
    <w:rsid w:val="00370C66"/>
    <w:rsid w:val="00370F5F"/>
    <w:rsid w:val="0037174A"/>
    <w:rsid w:val="003719B6"/>
    <w:rsid w:val="00371AB5"/>
    <w:rsid w:val="00371E41"/>
    <w:rsid w:val="00371FAD"/>
    <w:rsid w:val="003722EE"/>
    <w:rsid w:val="003723DC"/>
    <w:rsid w:val="003727C7"/>
    <w:rsid w:val="00373497"/>
    <w:rsid w:val="00373919"/>
    <w:rsid w:val="00373D33"/>
    <w:rsid w:val="00374394"/>
    <w:rsid w:val="003746E9"/>
    <w:rsid w:val="00374B12"/>
    <w:rsid w:val="003753FC"/>
    <w:rsid w:val="003757F0"/>
    <w:rsid w:val="0037591C"/>
    <w:rsid w:val="0037596B"/>
    <w:rsid w:val="00376249"/>
    <w:rsid w:val="003763D2"/>
    <w:rsid w:val="00376603"/>
    <w:rsid w:val="0037694E"/>
    <w:rsid w:val="003769BE"/>
    <w:rsid w:val="00377102"/>
    <w:rsid w:val="003771F0"/>
    <w:rsid w:val="00377419"/>
    <w:rsid w:val="003775D1"/>
    <w:rsid w:val="00377CF0"/>
    <w:rsid w:val="00377E74"/>
    <w:rsid w:val="00380495"/>
    <w:rsid w:val="0038064C"/>
    <w:rsid w:val="003808E9"/>
    <w:rsid w:val="00381418"/>
    <w:rsid w:val="00381C62"/>
    <w:rsid w:val="00381CAE"/>
    <w:rsid w:val="00382006"/>
    <w:rsid w:val="00382A03"/>
    <w:rsid w:val="00382B54"/>
    <w:rsid w:val="0038359C"/>
    <w:rsid w:val="00383BA9"/>
    <w:rsid w:val="00383F1E"/>
    <w:rsid w:val="003842C3"/>
    <w:rsid w:val="0038464A"/>
    <w:rsid w:val="00384AB3"/>
    <w:rsid w:val="00384C77"/>
    <w:rsid w:val="00384F42"/>
    <w:rsid w:val="003853DF"/>
    <w:rsid w:val="00385C0D"/>
    <w:rsid w:val="00385CB5"/>
    <w:rsid w:val="00386577"/>
    <w:rsid w:val="00386609"/>
    <w:rsid w:val="0038663B"/>
    <w:rsid w:val="003866FA"/>
    <w:rsid w:val="003869FB"/>
    <w:rsid w:val="00387332"/>
    <w:rsid w:val="0038771C"/>
    <w:rsid w:val="00387E9D"/>
    <w:rsid w:val="00390372"/>
    <w:rsid w:val="00390655"/>
    <w:rsid w:val="00391684"/>
    <w:rsid w:val="003919F4"/>
    <w:rsid w:val="003926DB"/>
    <w:rsid w:val="003929B6"/>
    <w:rsid w:val="00393105"/>
    <w:rsid w:val="0039331E"/>
    <w:rsid w:val="00393709"/>
    <w:rsid w:val="00393767"/>
    <w:rsid w:val="00394128"/>
    <w:rsid w:val="0039475C"/>
    <w:rsid w:val="00394769"/>
    <w:rsid w:val="0039482C"/>
    <w:rsid w:val="00394D6F"/>
    <w:rsid w:val="00395EE6"/>
    <w:rsid w:val="003967E5"/>
    <w:rsid w:val="0039697A"/>
    <w:rsid w:val="00396E81"/>
    <w:rsid w:val="003970C2"/>
    <w:rsid w:val="0039716C"/>
    <w:rsid w:val="00397C9E"/>
    <w:rsid w:val="00397DAE"/>
    <w:rsid w:val="003A09EB"/>
    <w:rsid w:val="003A139C"/>
    <w:rsid w:val="003A1E19"/>
    <w:rsid w:val="003A2094"/>
    <w:rsid w:val="003A3526"/>
    <w:rsid w:val="003A36F4"/>
    <w:rsid w:val="003A3DA3"/>
    <w:rsid w:val="003A3E98"/>
    <w:rsid w:val="003A408A"/>
    <w:rsid w:val="003A46BF"/>
    <w:rsid w:val="003A48E6"/>
    <w:rsid w:val="003A4FFD"/>
    <w:rsid w:val="003A5873"/>
    <w:rsid w:val="003A6361"/>
    <w:rsid w:val="003A6743"/>
    <w:rsid w:val="003B0484"/>
    <w:rsid w:val="003B13C0"/>
    <w:rsid w:val="003B13E2"/>
    <w:rsid w:val="003B1B86"/>
    <w:rsid w:val="003B22FE"/>
    <w:rsid w:val="003B233A"/>
    <w:rsid w:val="003B27EE"/>
    <w:rsid w:val="003B29B1"/>
    <w:rsid w:val="003B2FD9"/>
    <w:rsid w:val="003B304E"/>
    <w:rsid w:val="003B3397"/>
    <w:rsid w:val="003B3516"/>
    <w:rsid w:val="003B3536"/>
    <w:rsid w:val="003B381B"/>
    <w:rsid w:val="003B3DF1"/>
    <w:rsid w:val="003B3F2E"/>
    <w:rsid w:val="003B41E1"/>
    <w:rsid w:val="003B45D2"/>
    <w:rsid w:val="003B4615"/>
    <w:rsid w:val="003B462F"/>
    <w:rsid w:val="003B5CED"/>
    <w:rsid w:val="003B63D7"/>
    <w:rsid w:val="003B6EB0"/>
    <w:rsid w:val="003B6ECA"/>
    <w:rsid w:val="003B7414"/>
    <w:rsid w:val="003B7753"/>
    <w:rsid w:val="003B79A5"/>
    <w:rsid w:val="003B7E5C"/>
    <w:rsid w:val="003C01EE"/>
    <w:rsid w:val="003C0BAB"/>
    <w:rsid w:val="003C0E9E"/>
    <w:rsid w:val="003C10DC"/>
    <w:rsid w:val="003C1BA3"/>
    <w:rsid w:val="003C1E69"/>
    <w:rsid w:val="003C1EAF"/>
    <w:rsid w:val="003C1FD6"/>
    <w:rsid w:val="003C2E61"/>
    <w:rsid w:val="003C346A"/>
    <w:rsid w:val="003C3692"/>
    <w:rsid w:val="003C3E48"/>
    <w:rsid w:val="003C4B1C"/>
    <w:rsid w:val="003C5087"/>
    <w:rsid w:val="003C52F8"/>
    <w:rsid w:val="003C6A5C"/>
    <w:rsid w:val="003C70C6"/>
    <w:rsid w:val="003C7CDF"/>
    <w:rsid w:val="003C7CF6"/>
    <w:rsid w:val="003D045E"/>
    <w:rsid w:val="003D0F3B"/>
    <w:rsid w:val="003D1215"/>
    <w:rsid w:val="003D1417"/>
    <w:rsid w:val="003D1A5C"/>
    <w:rsid w:val="003D20EA"/>
    <w:rsid w:val="003D2A2B"/>
    <w:rsid w:val="003D357F"/>
    <w:rsid w:val="003D3A51"/>
    <w:rsid w:val="003D45D1"/>
    <w:rsid w:val="003D46AF"/>
    <w:rsid w:val="003D4E94"/>
    <w:rsid w:val="003D579C"/>
    <w:rsid w:val="003D57B4"/>
    <w:rsid w:val="003D5985"/>
    <w:rsid w:val="003D60FB"/>
    <w:rsid w:val="003D65B4"/>
    <w:rsid w:val="003D6DD2"/>
    <w:rsid w:val="003D710B"/>
    <w:rsid w:val="003D7C94"/>
    <w:rsid w:val="003E0477"/>
    <w:rsid w:val="003E0671"/>
    <w:rsid w:val="003E0C78"/>
    <w:rsid w:val="003E0C96"/>
    <w:rsid w:val="003E12D4"/>
    <w:rsid w:val="003E1AC4"/>
    <w:rsid w:val="003E209B"/>
    <w:rsid w:val="003E2738"/>
    <w:rsid w:val="003E2A04"/>
    <w:rsid w:val="003E2B5E"/>
    <w:rsid w:val="003E2BFF"/>
    <w:rsid w:val="003E33C7"/>
    <w:rsid w:val="003E36CC"/>
    <w:rsid w:val="003E41E3"/>
    <w:rsid w:val="003E543A"/>
    <w:rsid w:val="003E5AE2"/>
    <w:rsid w:val="003E5B2A"/>
    <w:rsid w:val="003E5BDA"/>
    <w:rsid w:val="003E5C2F"/>
    <w:rsid w:val="003E5CB7"/>
    <w:rsid w:val="003E60BE"/>
    <w:rsid w:val="003E6C5A"/>
    <w:rsid w:val="003E6CC0"/>
    <w:rsid w:val="003E6DBE"/>
    <w:rsid w:val="003E704E"/>
    <w:rsid w:val="003E731C"/>
    <w:rsid w:val="003E76C0"/>
    <w:rsid w:val="003E7726"/>
    <w:rsid w:val="003E7770"/>
    <w:rsid w:val="003F00E3"/>
    <w:rsid w:val="003F2416"/>
    <w:rsid w:val="003F2868"/>
    <w:rsid w:val="003F2981"/>
    <w:rsid w:val="003F2DDE"/>
    <w:rsid w:val="003F3549"/>
    <w:rsid w:val="003F3665"/>
    <w:rsid w:val="003F3708"/>
    <w:rsid w:val="003F39E9"/>
    <w:rsid w:val="003F4305"/>
    <w:rsid w:val="003F47C4"/>
    <w:rsid w:val="003F49CE"/>
    <w:rsid w:val="003F4AC6"/>
    <w:rsid w:val="003F5097"/>
    <w:rsid w:val="003F5852"/>
    <w:rsid w:val="003F5A53"/>
    <w:rsid w:val="003F5CA0"/>
    <w:rsid w:val="003F677A"/>
    <w:rsid w:val="003F6A3F"/>
    <w:rsid w:val="003F6A69"/>
    <w:rsid w:val="0040080B"/>
    <w:rsid w:val="004017B6"/>
    <w:rsid w:val="004017B8"/>
    <w:rsid w:val="00401A79"/>
    <w:rsid w:val="00401C5F"/>
    <w:rsid w:val="00401CB3"/>
    <w:rsid w:val="00401DA4"/>
    <w:rsid w:val="00402232"/>
    <w:rsid w:val="004026B8"/>
    <w:rsid w:val="00402AB7"/>
    <w:rsid w:val="00403283"/>
    <w:rsid w:val="00403725"/>
    <w:rsid w:val="0040400E"/>
    <w:rsid w:val="00404BCE"/>
    <w:rsid w:val="00404F4E"/>
    <w:rsid w:val="00405280"/>
    <w:rsid w:val="00405781"/>
    <w:rsid w:val="004058CC"/>
    <w:rsid w:val="00405E29"/>
    <w:rsid w:val="00405F23"/>
    <w:rsid w:val="00406080"/>
    <w:rsid w:val="004060B4"/>
    <w:rsid w:val="004064D8"/>
    <w:rsid w:val="0040692B"/>
    <w:rsid w:val="00406CEC"/>
    <w:rsid w:val="00407155"/>
    <w:rsid w:val="00407C59"/>
    <w:rsid w:val="00407F81"/>
    <w:rsid w:val="00410E90"/>
    <w:rsid w:val="0041121E"/>
    <w:rsid w:val="00411275"/>
    <w:rsid w:val="00411714"/>
    <w:rsid w:val="00411727"/>
    <w:rsid w:val="004118AF"/>
    <w:rsid w:val="0041219A"/>
    <w:rsid w:val="00412421"/>
    <w:rsid w:val="0041264E"/>
    <w:rsid w:val="00412934"/>
    <w:rsid w:val="00412B84"/>
    <w:rsid w:val="00412FC4"/>
    <w:rsid w:val="00413B7E"/>
    <w:rsid w:val="00413EC3"/>
    <w:rsid w:val="004143BF"/>
    <w:rsid w:val="00414590"/>
    <w:rsid w:val="00414595"/>
    <w:rsid w:val="00414A8F"/>
    <w:rsid w:val="00414FA7"/>
    <w:rsid w:val="004155CE"/>
    <w:rsid w:val="0041591C"/>
    <w:rsid w:val="00416D25"/>
    <w:rsid w:val="00416ED7"/>
    <w:rsid w:val="0042010F"/>
    <w:rsid w:val="0042021B"/>
    <w:rsid w:val="00420260"/>
    <w:rsid w:val="004205D4"/>
    <w:rsid w:val="0042086F"/>
    <w:rsid w:val="00420FFC"/>
    <w:rsid w:val="00421479"/>
    <w:rsid w:val="0042161B"/>
    <w:rsid w:val="00421A21"/>
    <w:rsid w:val="00421A3C"/>
    <w:rsid w:val="00421AF1"/>
    <w:rsid w:val="00421C58"/>
    <w:rsid w:val="00421E31"/>
    <w:rsid w:val="00422500"/>
    <w:rsid w:val="00422747"/>
    <w:rsid w:val="00422A54"/>
    <w:rsid w:val="004231E7"/>
    <w:rsid w:val="00423AAF"/>
    <w:rsid w:val="00423BDA"/>
    <w:rsid w:val="00423D27"/>
    <w:rsid w:val="004241D0"/>
    <w:rsid w:val="00424B16"/>
    <w:rsid w:val="0042511E"/>
    <w:rsid w:val="004256ED"/>
    <w:rsid w:val="00425BC3"/>
    <w:rsid w:val="004260F1"/>
    <w:rsid w:val="00426466"/>
    <w:rsid w:val="00426563"/>
    <w:rsid w:val="00426767"/>
    <w:rsid w:val="0042784A"/>
    <w:rsid w:val="0043099C"/>
    <w:rsid w:val="00430A05"/>
    <w:rsid w:val="00430C67"/>
    <w:rsid w:val="00430EED"/>
    <w:rsid w:val="00431AA8"/>
    <w:rsid w:val="00431AC2"/>
    <w:rsid w:val="00431BB1"/>
    <w:rsid w:val="0043206E"/>
    <w:rsid w:val="00432071"/>
    <w:rsid w:val="0043294B"/>
    <w:rsid w:val="00432D08"/>
    <w:rsid w:val="00432DFD"/>
    <w:rsid w:val="00432F68"/>
    <w:rsid w:val="00433EFD"/>
    <w:rsid w:val="0043442E"/>
    <w:rsid w:val="0043489F"/>
    <w:rsid w:val="00435591"/>
    <w:rsid w:val="00435A6D"/>
    <w:rsid w:val="00436417"/>
    <w:rsid w:val="00436B8A"/>
    <w:rsid w:val="00436DAC"/>
    <w:rsid w:val="004370D9"/>
    <w:rsid w:val="00437EE6"/>
    <w:rsid w:val="004405E4"/>
    <w:rsid w:val="0044076A"/>
    <w:rsid w:val="00440976"/>
    <w:rsid w:val="00441D11"/>
    <w:rsid w:val="00441D8D"/>
    <w:rsid w:val="004423A1"/>
    <w:rsid w:val="004425E4"/>
    <w:rsid w:val="00442934"/>
    <w:rsid w:val="004434D2"/>
    <w:rsid w:val="00443792"/>
    <w:rsid w:val="004439F9"/>
    <w:rsid w:val="00443A85"/>
    <w:rsid w:val="00443AC8"/>
    <w:rsid w:val="004441B2"/>
    <w:rsid w:val="004442FC"/>
    <w:rsid w:val="0044449E"/>
    <w:rsid w:val="004444A6"/>
    <w:rsid w:val="0044455F"/>
    <w:rsid w:val="004447A7"/>
    <w:rsid w:val="00444F6A"/>
    <w:rsid w:val="00445BAA"/>
    <w:rsid w:val="00445CF0"/>
    <w:rsid w:val="004465BA"/>
    <w:rsid w:val="00447377"/>
    <w:rsid w:val="00447B2C"/>
    <w:rsid w:val="00450453"/>
    <w:rsid w:val="00450A6F"/>
    <w:rsid w:val="00451992"/>
    <w:rsid w:val="00451C94"/>
    <w:rsid w:val="004527CE"/>
    <w:rsid w:val="004529C6"/>
    <w:rsid w:val="00452A77"/>
    <w:rsid w:val="00452D99"/>
    <w:rsid w:val="00453AA0"/>
    <w:rsid w:val="00454129"/>
    <w:rsid w:val="00454242"/>
    <w:rsid w:val="0045433E"/>
    <w:rsid w:val="004543D8"/>
    <w:rsid w:val="00454DDA"/>
    <w:rsid w:val="004550CF"/>
    <w:rsid w:val="0045514E"/>
    <w:rsid w:val="0045527E"/>
    <w:rsid w:val="00455D84"/>
    <w:rsid w:val="00455E63"/>
    <w:rsid w:val="00455E98"/>
    <w:rsid w:val="00456199"/>
    <w:rsid w:val="004563ED"/>
    <w:rsid w:val="00456565"/>
    <w:rsid w:val="0045678C"/>
    <w:rsid w:val="00456B0F"/>
    <w:rsid w:val="00456F9F"/>
    <w:rsid w:val="0045704B"/>
    <w:rsid w:val="004570FA"/>
    <w:rsid w:val="00457162"/>
    <w:rsid w:val="00457B88"/>
    <w:rsid w:val="00460274"/>
    <w:rsid w:val="004603F9"/>
    <w:rsid w:val="004606DD"/>
    <w:rsid w:val="00460773"/>
    <w:rsid w:val="00460CBF"/>
    <w:rsid w:val="00460CE8"/>
    <w:rsid w:val="00460D7F"/>
    <w:rsid w:val="00461433"/>
    <w:rsid w:val="00461FA8"/>
    <w:rsid w:val="0046225A"/>
    <w:rsid w:val="00462513"/>
    <w:rsid w:val="0046331B"/>
    <w:rsid w:val="00463606"/>
    <w:rsid w:val="00463650"/>
    <w:rsid w:val="00463A19"/>
    <w:rsid w:val="00463DA6"/>
    <w:rsid w:val="00463F2F"/>
    <w:rsid w:val="00464CBB"/>
    <w:rsid w:val="0046521B"/>
    <w:rsid w:val="0046617E"/>
    <w:rsid w:val="004665A7"/>
    <w:rsid w:val="0046662A"/>
    <w:rsid w:val="00467213"/>
    <w:rsid w:val="00470CFB"/>
    <w:rsid w:val="0047171C"/>
    <w:rsid w:val="00471777"/>
    <w:rsid w:val="00471CD4"/>
    <w:rsid w:val="00471F6F"/>
    <w:rsid w:val="0047210C"/>
    <w:rsid w:val="00472512"/>
    <w:rsid w:val="00473180"/>
    <w:rsid w:val="0047366E"/>
    <w:rsid w:val="00473770"/>
    <w:rsid w:val="004738D9"/>
    <w:rsid w:val="00473941"/>
    <w:rsid w:val="00473D22"/>
    <w:rsid w:val="00474067"/>
    <w:rsid w:val="00474328"/>
    <w:rsid w:val="0047565F"/>
    <w:rsid w:val="00475954"/>
    <w:rsid w:val="00475A72"/>
    <w:rsid w:val="00475FF9"/>
    <w:rsid w:val="00476188"/>
    <w:rsid w:val="0047673E"/>
    <w:rsid w:val="00476C9E"/>
    <w:rsid w:val="00477183"/>
    <w:rsid w:val="0047745B"/>
    <w:rsid w:val="00477734"/>
    <w:rsid w:val="00477764"/>
    <w:rsid w:val="00477C09"/>
    <w:rsid w:val="00477E55"/>
    <w:rsid w:val="00480388"/>
    <w:rsid w:val="00480856"/>
    <w:rsid w:val="00480B35"/>
    <w:rsid w:val="004814B5"/>
    <w:rsid w:val="004817F2"/>
    <w:rsid w:val="00481CE0"/>
    <w:rsid w:val="00482D83"/>
    <w:rsid w:val="00482E39"/>
    <w:rsid w:val="00482FE4"/>
    <w:rsid w:val="00483753"/>
    <w:rsid w:val="0048431C"/>
    <w:rsid w:val="00484987"/>
    <w:rsid w:val="004849A0"/>
    <w:rsid w:val="00484B58"/>
    <w:rsid w:val="00485117"/>
    <w:rsid w:val="00485D34"/>
    <w:rsid w:val="0048640F"/>
    <w:rsid w:val="004874BC"/>
    <w:rsid w:val="00487625"/>
    <w:rsid w:val="00487FA1"/>
    <w:rsid w:val="004909E9"/>
    <w:rsid w:val="00490A9E"/>
    <w:rsid w:val="00491040"/>
    <w:rsid w:val="00491C51"/>
    <w:rsid w:val="00491CE0"/>
    <w:rsid w:val="00491EB1"/>
    <w:rsid w:val="00492024"/>
    <w:rsid w:val="00492654"/>
    <w:rsid w:val="00492943"/>
    <w:rsid w:val="00492BAD"/>
    <w:rsid w:val="004938B6"/>
    <w:rsid w:val="00493DFD"/>
    <w:rsid w:val="00494A2C"/>
    <w:rsid w:val="00494F8B"/>
    <w:rsid w:val="004950C6"/>
    <w:rsid w:val="004958FA"/>
    <w:rsid w:val="00495930"/>
    <w:rsid w:val="00495F5F"/>
    <w:rsid w:val="004961ED"/>
    <w:rsid w:val="0049692C"/>
    <w:rsid w:val="00496FED"/>
    <w:rsid w:val="00497411"/>
    <w:rsid w:val="0049774B"/>
    <w:rsid w:val="00497C29"/>
    <w:rsid w:val="00497D8B"/>
    <w:rsid w:val="004A0D39"/>
    <w:rsid w:val="004A0F7F"/>
    <w:rsid w:val="004A1118"/>
    <w:rsid w:val="004A12DB"/>
    <w:rsid w:val="004A1443"/>
    <w:rsid w:val="004A249C"/>
    <w:rsid w:val="004A24F6"/>
    <w:rsid w:val="004A2A8F"/>
    <w:rsid w:val="004A2D54"/>
    <w:rsid w:val="004A3B30"/>
    <w:rsid w:val="004A3E30"/>
    <w:rsid w:val="004A3E33"/>
    <w:rsid w:val="004A51E3"/>
    <w:rsid w:val="004A5427"/>
    <w:rsid w:val="004A551C"/>
    <w:rsid w:val="004A56EA"/>
    <w:rsid w:val="004A5950"/>
    <w:rsid w:val="004A614A"/>
    <w:rsid w:val="004A65B6"/>
    <w:rsid w:val="004A6871"/>
    <w:rsid w:val="004A6DEE"/>
    <w:rsid w:val="004A6E87"/>
    <w:rsid w:val="004A6EFB"/>
    <w:rsid w:val="004A78F7"/>
    <w:rsid w:val="004A7D16"/>
    <w:rsid w:val="004A7D2D"/>
    <w:rsid w:val="004A7FD5"/>
    <w:rsid w:val="004B0352"/>
    <w:rsid w:val="004B0780"/>
    <w:rsid w:val="004B165A"/>
    <w:rsid w:val="004B1CDF"/>
    <w:rsid w:val="004B1F5D"/>
    <w:rsid w:val="004B21A1"/>
    <w:rsid w:val="004B2D5D"/>
    <w:rsid w:val="004B3022"/>
    <w:rsid w:val="004B35D1"/>
    <w:rsid w:val="004B3872"/>
    <w:rsid w:val="004B4CD2"/>
    <w:rsid w:val="004B4F9C"/>
    <w:rsid w:val="004B4FC2"/>
    <w:rsid w:val="004B56AD"/>
    <w:rsid w:val="004B5798"/>
    <w:rsid w:val="004B597C"/>
    <w:rsid w:val="004B5A0A"/>
    <w:rsid w:val="004B60CC"/>
    <w:rsid w:val="004B68B2"/>
    <w:rsid w:val="004B7927"/>
    <w:rsid w:val="004C0470"/>
    <w:rsid w:val="004C05B5"/>
    <w:rsid w:val="004C1890"/>
    <w:rsid w:val="004C2583"/>
    <w:rsid w:val="004C2827"/>
    <w:rsid w:val="004C2996"/>
    <w:rsid w:val="004C2DAD"/>
    <w:rsid w:val="004C3D49"/>
    <w:rsid w:val="004C3DA9"/>
    <w:rsid w:val="004C3E07"/>
    <w:rsid w:val="004C3FE6"/>
    <w:rsid w:val="004C43D6"/>
    <w:rsid w:val="004C51C4"/>
    <w:rsid w:val="004C5870"/>
    <w:rsid w:val="004C59F2"/>
    <w:rsid w:val="004C5B97"/>
    <w:rsid w:val="004C5D7B"/>
    <w:rsid w:val="004C5F4F"/>
    <w:rsid w:val="004C62EF"/>
    <w:rsid w:val="004C6950"/>
    <w:rsid w:val="004C6D1D"/>
    <w:rsid w:val="004C79D6"/>
    <w:rsid w:val="004C7D93"/>
    <w:rsid w:val="004D15D0"/>
    <w:rsid w:val="004D1932"/>
    <w:rsid w:val="004D1A46"/>
    <w:rsid w:val="004D1F4A"/>
    <w:rsid w:val="004D2234"/>
    <w:rsid w:val="004D23E9"/>
    <w:rsid w:val="004D246A"/>
    <w:rsid w:val="004D24B1"/>
    <w:rsid w:val="004D2501"/>
    <w:rsid w:val="004D2D46"/>
    <w:rsid w:val="004D2F1A"/>
    <w:rsid w:val="004D2FD2"/>
    <w:rsid w:val="004D313C"/>
    <w:rsid w:val="004D3B78"/>
    <w:rsid w:val="004D3CFA"/>
    <w:rsid w:val="004D4526"/>
    <w:rsid w:val="004D501C"/>
    <w:rsid w:val="004D5616"/>
    <w:rsid w:val="004D57AF"/>
    <w:rsid w:val="004D5B6E"/>
    <w:rsid w:val="004D6159"/>
    <w:rsid w:val="004D6B3B"/>
    <w:rsid w:val="004D6D7A"/>
    <w:rsid w:val="004D727E"/>
    <w:rsid w:val="004D72FF"/>
    <w:rsid w:val="004D794F"/>
    <w:rsid w:val="004D7F4B"/>
    <w:rsid w:val="004D7FCD"/>
    <w:rsid w:val="004E0296"/>
    <w:rsid w:val="004E03C5"/>
    <w:rsid w:val="004E04F5"/>
    <w:rsid w:val="004E0538"/>
    <w:rsid w:val="004E07B0"/>
    <w:rsid w:val="004E0A1D"/>
    <w:rsid w:val="004E0F15"/>
    <w:rsid w:val="004E1078"/>
    <w:rsid w:val="004E1730"/>
    <w:rsid w:val="004E1B42"/>
    <w:rsid w:val="004E1DEE"/>
    <w:rsid w:val="004E2176"/>
    <w:rsid w:val="004E2464"/>
    <w:rsid w:val="004E282E"/>
    <w:rsid w:val="004E2EDA"/>
    <w:rsid w:val="004E3084"/>
    <w:rsid w:val="004E3980"/>
    <w:rsid w:val="004E3C4E"/>
    <w:rsid w:val="004E3F34"/>
    <w:rsid w:val="004E4253"/>
    <w:rsid w:val="004E4DAA"/>
    <w:rsid w:val="004E5393"/>
    <w:rsid w:val="004E5575"/>
    <w:rsid w:val="004E570F"/>
    <w:rsid w:val="004E656D"/>
    <w:rsid w:val="004E6770"/>
    <w:rsid w:val="004E6EBC"/>
    <w:rsid w:val="004E6EDC"/>
    <w:rsid w:val="004E6F70"/>
    <w:rsid w:val="004E748C"/>
    <w:rsid w:val="004E7F9B"/>
    <w:rsid w:val="004F0B42"/>
    <w:rsid w:val="004F0D8D"/>
    <w:rsid w:val="004F1BFA"/>
    <w:rsid w:val="004F20BE"/>
    <w:rsid w:val="004F2129"/>
    <w:rsid w:val="004F21EA"/>
    <w:rsid w:val="004F277C"/>
    <w:rsid w:val="004F2E17"/>
    <w:rsid w:val="004F3EB4"/>
    <w:rsid w:val="004F4122"/>
    <w:rsid w:val="004F4B61"/>
    <w:rsid w:val="004F4EE7"/>
    <w:rsid w:val="004F57E5"/>
    <w:rsid w:val="004F5A44"/>
    <w:rsid w:val="004F5AF3"/>
    <w:rsid w:val="004F5F69"/>
    <w:rsid w:val="004F643A"/>
    <w:rsid w:val="004F67A5"/>
    <w:rsid w:val="004F69E3"/>
    <w:rsid w:val="004F6DCA"/>
    <w:rsid w:val="004F7280"/>
    <w:rsid w:val="004F7297"/>
    <w:rsid w:val="004F7A2D"/>
    <w:rsid w:val="004F7AAB"/>
    <w:rsid w:val="004F7CA9"/>
    <w:rsid w:val="0050029F"/>
    <w:rsid w:val="005012D0"/>
    <w:rsid w:val="00501608"/>
    <w:rsid w:val="0050184A"/>
    <w:rsid w:val="00501B76"/>
    <w:rsid w:val="00501BA9"/>
    <w:rsid w:val="00502051"/>
    <w:rsid w:val="00502E4C"/>
    <w:rsid w:val="00503B6A"/>
    <w:rsid w:val="00503F04"/>
    <w:rsid w:val="005042B5"/>
    <w:rsid w:val="0050447B"/>
    <w:rsid w:val="0050513D"/>
    <w:rsid w:val="00505668"/>
    <w:rsid w:val="005058CA"/>
    <w:rsid w:val="00505A3A"/>
    <w:rsid w:val="00505ACD"/>
    <w:rsid w:val="00505C8C"/>
    <w:rsid w:val="005060B7"/>
    <w:rsid w:val="0050616C"/>
    <w:rsid w:val="00506485"/>
    <w:rsid w:val="00506DFB"/>
    <w:rsid w:val="005071F3"/>
    <w:rsid w:val="0051004F"/>
    <w:rsid w:val="00510BAD"/>
    <w:rsid w:val="0051171D"/>
    <w:rsid w:val="00511794"/>
    <w:rsid w:val="005125E0"/>
    <w:rsid w:val="0051273F"/>
    <w:rsid w:val="00512A2C"/>
    <w:rsid w:val="0051399D"/>
    <w:rsid w:val="00513F29"/>
    <w:rsid w:val="0051417A"/>
    <w:rsid w:val="00514236"/>
    <w:rsid w:val="005149BA"/>
    <w:rsid w:val="0051554A"/>
    <w:rsid w:val="00515878"/>
    <w:rsid w:val="00516071"/>
    <w:rsid w:val="0051701E"/>
    <w:rsid w:val="00517331"/>
    <w:rsid w:val="00520436"/>
    <w:rsid w:val="00520BA8"/>
    <w:rsid w:val="00520E46"/>
    <w:rsid w:val="005211E0"/>
    <w:rsid w:val="00521D2F"/>
    <w:rsid w:val="00521DBF"/>
    <w:rsid w:val="005225FC"/>
    <w:rsid w:val="00522918"/>
    <w:rsid w:val="00522AFE"/>
    <w:rsid w:val="0052340A"/>
    <w:rsid w:val="005237F7"/>
    <w:rsid w:val="00523BE6"/>
    <w:rsid w:val="00523FBD"/>
    <w:rsid w:val="00525056"/>
    <w:rsid w:val="005251F4"/>
    <w:rsid w:val="0052538A"/>
    <w:rsid w:val="00525516"/>
    <w:rsid w:val="005255F8"/>
    <w:rsid w:val="00525868"/>
    <w:rsid w:val="00525B18"/>
    <w:rsid w:val="00525B26"/>
    <w:rsid w:val="00525BCB"/>
    <w:rsid w:val="00525C2B"/>
    <w:rsid w:val="00525CDD"/>
    <w:rsid w:val="00525E22"/>
    <w:rsid w:val="0052617C"/>
    <w:rsid w:val="00526990"/>
    <w:rsid w:val="00526B3F"/>
    <w:rsid w:val="00526CD3"/>
    <w:rsid w:val="005300AC"/>
    <w:rsid w:val="0053023C"/>
    <w:rsid w:val="00530C84"/>
    <w:rsid w:val="00530D90"/>
    <w:rsid w:val="0053178E"/>
    <w:rsid w:val="00532A52"/>
    <w:rsid w:val="00532DF3"/>
    <w:rsid w:val="005334C5"/>
    <w:rsid w:val="00533AAA"/>
    <w:rsid w:val="00533C42"/>
    <w:rsid w:val="00533E17"/>
    <w:rsid w:val="00534091"/>
    <w:rsid w:val="005347AB"/>
    <w:rsid w:val="00535357"/>
    <w:rsid w:val="005354D7"/>
    <w:rsid w:val="00535B6D"/>
    <w:rsid w:val="00535D59"/>
    <w:rsid w:val="00536169"/>
    <w:rsid w:val="00536201"/>
    <w:rsid w:val="00536251"/>
    <w:rsid w:val="00540544"/>
    <w:rsid w:val="005408BB"/>
    <w:rsid w:val="00540998"/>
    <w:rsid w:val="005409DC"/>
    <w:rsid w:val="00540AE6"/>
    <w:rsid w:val="00540DB2"/>
    <w:rsid w:val="00540E7F"/>
    <w:rsid w:val="00541206"/>
    <w:rsid w:val="005424BB"/>
    <w:rsid w:val="00542C40"/>
    <w:rsid w:val="00543158"/>
    <w:rsid w:val="005439E9"/>
    <w:rsid w:val="00543FDB"/>
    <w:rsid w:val="00545481"/>
    <w:rsid w:val="00545866"/>
    <w:rsid w:val="00545897"/>
    <w:rsid w:val="0054590E"/>
    <w:rsid w:val="0054648B"/>
    <w:rsid w:val="00546A42"/>
    <w:rsid w:val="00547285"/>
    <w:rsid w:val="005477B0"/>
    <w:rsid w:val="00550621"/>
    <w:rsid w:val="00550925"/>
    <w:rsid w:val="00550ADB"/>
    <w:rsid w:val="005515A0"/>
    <w:rsid w:val="0055243B"/>
    <w:rsid w:val="005525D2"/>
    <w:rsid w:val="00552C22"/>
    <w:rsid w:val="00552D98"/>
    <w:rsid w:val="0055341D"/>
    <w:rsid w:val="00553A2A"/>
    <w:rsid w:val="00554194"/>
    <w:rsid w:val="005543FD"/>
    <w:rsid w:val="005544E4"/>
    <w:rsid w:val="00554D91"/>
    <w:rsid w:val="005550DD"/>
    <w:rsid w:val="00555238"/>
    <w:rsid w:val="00555500"/>
    <w:rsid w:val="00556739"/>
    <w:rsid w:val="00556E04"/>
    <w:rsid w:val="005571BF"/>
    <w:rsid w:val="005573A6"/>
    <w:rsid w:val="005603E0"/>
    <w:rsid w:val="00560587"/>
    <w:rsid w:val="00562250"/>
    <w:rsid w:val="00562852"/>
    <w:rsid w:val="00562930"/>
    <w:rsid w:val="00562AFD"/>
    <w:rsid w:val="005637DE"/>
    <w:rsid w:val="00563AB5"/>
    <w:rsid w:val="00563B65"/>
    <w:rsid w:val="00563DF7"/>
    <w:rsid w:val="00563E00"/>
    <w:rsid w:val="00564094"/>
    <w:rsid w:val="0056486E"/>
    <w:rsid w:val="00564BD5"/>
    <w:rsid w:val="00564D61"/>
    <w:rsid w:val="0056508B"/>
    <w:rsid w:val="00565868"/>
    <w:rsid w:val="00565D2C"/>
    <w:rsid w:val="00565DEB"/>
    <w:rsid w:val="00566AEC"/>
    <w:rsid w:val="0056790E"/>
    <w:rsid w:val="00567C58"/>
    <w:rsid w:val="00567CD2"/>
    <w:rsid w:val="00570C36"/>
    <w:rsid w:val="00571623"/>
    <w:rsid w:val="00572620"/>
    <w:rsid w:val="00572B7B"/>
    <w:rsid w:val="00572C41"/>
    <w:rsid w:val="00572C69"/>
    <w:rsid w:val="005732E5"/>
    <w:rsid w:val="005734F2"/>
    <w:rsid w:val="00573DDA"/>
    <w:rsid w:val="0057492B"/>
    <w:rsid w:val="0057562A"/>
    <w:rsid w:val="00575B9D"/>
    <w:rsid w:val="00575BD5"/>
    <w:rsid w:val="00575C84"/>
    <w:rsid w:val="00575D0F"/>
    <w:rsid w:val="00575DCC"/>
    <w:rsid w:val="00575EA2"/>
    <w:rsid w:val="00576042"/>
    <w:rsid w:val="005774CA"/>
    <w:rsid w:val="00580118"/>
    <w:rsid w:val="00580729"/>
    <w:rsid w:val="00580A2A"/>
    <w:rsid w:val="005811DA"/>
    <w:rsid w:val="005816F5"/>
    <w:rsid w:val="00582273"/>
    <w:rsid w:val="0058270B"/>
    <w:rsid w:val="00582BF7"/>
    <w:rsid w:val="0058364C"/>
    <w:rsid w:val="0058367B"/>
    <w:rsid w:val="00583769"/>
    <w:rsid w:val="00583859"/>
    <w:rsid w:val="00583989"/>
    <w:rsid w:val="00583A1A"/>
    <w:rsid w:val="00583DAF"/>
    <w:rsid w:val="00583DEA"/>
    <w:rsid w:val="00583E20"/>
    <w:rsid w:val="00583E30"/>
    <w:rsid w:val="005847C0"/>
    <w:rsid w:val="005848C1"/>
    <w:rsid w:val="00584C19"/>
    <w:rsid w:val="0058627A"/>
    <w:rsid w:val="0058641C"/>
    <w:rsid w:val="005865E3"/>
    <w:rsid w:val="0058664B"/>
    <w:rsid w:val="0058687F"/>
    <w:rsid w:val="00587382"/>
    <w:rsid w:val="00590C56"/>
    <w:rsid w:val="00591189"/>
    <w:rsid w:val="00591227"/>
    <w:rsid w:val="00591329"/>
    <w:rsid w:val="005914B7"/>
    <w:rsid w:val="005918E1"/>
    <w:rsid w:val="00591D22"/>
    <w:rsid w:val="0059201F"/>
    <w:rsid w:val="0059220A"/>
    <w:rsid w:val="005922AD"/>
    <w:rsid w:val="00593506"/>
    <w:rsid w:val="005936F3"/>
    <w:rsid w:val="00594DF8"/>
    <w:rsid w:val="00594EC5"/>
    <w:rsid w:val="00594FF4"/>
    <w:rsid w:val="0059508E"/>
    <w:rsid w:val="00595611"/>
    <w:rsid w:val="00596047"/>
    <w:rsid w:val="00596374"/>
    <w:rsid w:val="0059658B"/>
    <w:rsid w:val="005969A4"/>
    <w:rsid w:val="005A0CCE"/>
    <w:rsid w:val="005A0E79"/>
    <w:rsid w:val="005A191A"/>
    <w:rsid w:val="005A1D20"/>
    <w:rsid w:val="005A1DAF"/>
    <w:rsid w:val="005A1E43"/>
    <w:rsid w:val="005A3979"/>
    <w:rsid w:val="005A4B92"/>
    <w:rsid w:val="005A4F36"/>
    <w:rsid w:val="005A5795"/>
    <w:rsid w:val="005A5C40"/>
    <w:rsid w:val="005A5E4C"/>
    <w:rsid w:val="005A6091"/>
    <w:rsid w:val="005A759A"/>
    <w:rsid w:val="005A79E5"/>
    <w:rsid w:val="005B0C2D"/>
    <w:rsid w:val="005B18BA"/>
    <w:rsid w:val="005B1C7A"/>
    <w:rsid w:val="005B1CAC"/>
    <w:rsid w:val="005B1D3C"/>
    <w:rsid w:val="005B1FF1"/>
    <w:rsid w:val="005B214C"/>
    <w:rsid w:val="005B2184"/>
    <w:rsid w:val="005B2483"/>
    <w:rsid w:val="005B2E63"/>
    <w:rsid w:val="005B31DE"/>
    <w:rsid w:val="005B3BA6"/>
    <w:rsid w:val="005B4040"/>
    <w:rsid w:val="005B42D2"/>
    <w:rsid w:val="005B42F5"/>
    <w:rsid w:val="005B4E63"/>
    <w:rsid w:val="005B5C33"/>
    <w:rsid w:val="005B62CD"/>
    <w:rsid w:val="005B6868"/>
    <w:rsid w:val="005B6BA7"/>
    <w:rsid w:val="005B6C52"/>
    <w:rsid w:val="005B6D3E"/>
    <w:rsid w:val="005B7767"/>
    <w:rsid w:val="005B7928"/>
    <w:rsid w:val="005C0182"/>
    <w:rsid w:val="005C0679"/>
    <w:rsid w:val="005C0EFD"/>
    <w:rsid w:val="005C1188"/>
    <w:rsid w:val="005C11A3"/>
    <w:rsid w:val="005C1D52"/>
    <w:rsid w:val="005C215B"/>
    <w:rsid w:val="005C2AA1"/>
    <w:rsid w:val="005C3495"/>
    <w:rsid w:val="005C38B7"/>
    <w:rsid w:val="005C3A29"/>
    <w:rsid w:val="005C3D9A"/>
    <w:rsid w:val="005C3F59"/>
    <w:rsid w:val="005C403B"/>
    <w:rsid w:val="005C41DD"/>
    <w:rsid w:val="005C42B7"/>
    <w:rsid w:val="005C4B52"/>
    <w:rsid w:val="005C4C2A"/>
    <w:rsid w:val="005C4F27"/>
    <w:rsid w:val="005C59EA"/>
    <w:rsid w:val="005C6528"/>
    <w:rsid w:val="005C663F"/>
    <w:rsid w:val="005C67BB"/>
    <w:rsid w:val="005C7D74"/>
    <w:rsid w:val="005C7DD8"/>
    <w:rsid w:val="005D0A96"/>
    <w:rsid w:val="005D0D79"/>
    <w:rsid w:val="005D1B5A"/>
    <w:rsid w:val="005D1D2B"/>
    <w:rsid w:val="005D1E71"/>
    <w:rsid w:val="005D213C"/>
    <w:rsid w:val="005D254F"/>
    <w:rsid w:val="005D2B12"/>
    <w:rsid w:val="005D330B"/>
    <w:rsid w:val="005D33A6"/>
    <w:rsid w:val="005D369C"/>
    <w:rsid w:val="005D3719"/>
    <w:rsid w:val="005D379F"/>
    <w:rsid w:val="005D4935"/>
    <w:rsid w:val="005D4CF8"/>
    <w:rsid w:val="005D5060"/>
    <w:rsid w:val="005D5D09"/>
    <w:rsid w:val="005D5E9E"/>
    <w:rsid w:val="005D5F07"/>
    <w:rsid w:val="005D6482"/>
    <w:rsid w:val="005D6672"/>
    <w:rsid w:val="005D6725"/>
    <w:rsid w:val="005D731D"/>
    <w:rsid w:val="005D74D3"/>
    <w:rsid w:val="005D7AF6"/>
    <w:rsid w:val="005E01F8"/>
    <w:rsid w:val="005E0252"/>
    <w:rsid w:val="005E0844"/>
    <w:rsid w:val="005E09E0"/>
    <w:rsid w:val="005E09E1"/>
    <w:rsid w:val="005E1017"/>
    <w:rsid w:val="005E19A7"/>
    <w:rsid w:val="005E244A"/>
    <w:rsid w:val="005E2B42"/>
    <w:rsid w:val="005E2CE4"/>
    <w:rsid w:val="005E330C"/>
    <w:rsid w:val="005E371E"/>
    <w:rsid w:val="005E4034"/>
    <w:rsid w:val="005E4B22"/>
    <w:rsid w:val="005E4F59"/>
    <w:rsid w:val="005E5D19"/>
    <w:rsid w:val="005E6BAC"/>
    <w:rsid w:val="005E76F8"/>
    <w:rsid w:val="005E77D7"/>
    <w:rsid w:val="005E7A5D"/>
    <w:rsid w:val="005E7C11"/>
    <w:rsid w:val="005E7EFC"/>
    <w:rsid w:val="005F0D36"/>
    <w:rsid w:val="005F1026"/>
    <w:rsid w:val="005F10C0"/>
    <w:rsid w:val="005F10CD"/>
    <w:rsid w:val="005F14DC"/>
    <w:rsid w:val="005F216E"/>
    <w:rsid w:val="005F22FD"/>
    <w:rsid w:val="005F2319"/>
    <w:rsid w:val="005F3146"/>
    <w:rsid w:val="005F3414"/>
    <w:rsid w:val="005F367F"/>
    <w:rsid w:val="005F3C2E"/>
    <w:rsid w:val="005F3FC4"/>
    <w:rsid w:val="005F450D"/>
    <w:rsid w:val="005F4958"/>
    <w:rsid w:val="005F5177"/>
    <w:rsid w:val="005F5246"/>
    <w:rsid w:val="005F53DB"/>
    <w:rsid w:val="005F54FB"/>
    <w:rsid w:val="005F567F"/>
    <w:rsid w:val="005F58C9"/>
    <w:rsid w:val="005F5AC3"/>
    <w:rsid w:val="005F6686"/>
    <w:rsid w:val="005F69DB"/>
    <w:rsid w:val="005F7173"/>
    <w:rsid w:val="005F7393"/>
    <w:rsid w:val="005F7D46"/>
    <w:rsid w:val="00600739"/>
    <w:rsid w:val="0060091F"/>
    <w:rsid w:val="00600A4A"/>
    <w:rsid w:val="00600BF9"/>
    <w:rsid w:val="00601AC3"/>
    <w:rsid w:val="00601B99"/>
    <w:rsid w:val="00602916"/>
    <w:rsid w:val="00602C78"/>
    <w:rsid w:val="00603506"/>
    <w:rsid w:val="0060386C"/>
    <w:rsid w:val="006038DE"/>
    <w:rsid w:val="00603E9F"/>
    <w:rsid w:val="006040F4"/>
    <w:rsid w:val="006046CB"/>
    <w:rsid w:val="00604EC7"/>
    <w:rsid w:val="00605182"/>
    <w:rsid w:val="0060553A"/>
    <w:rsid w:val="00605590"/>
    <w:rsid w:val="0060562B"/>
    <w:rsid w:val="00605A46"/>
    <w:rsid w:val="00605C5E"/>
    <w:rsid w:val="00605E44"/>
    <w:rsid w:val="0060678A"/>
    <w:rsid w:val="00606A7C"/>
    <w:rsid w:val="00606BF3"/>
    <w:rsid w:val="00606DD0"/>
    <w:rsid w:val="00606F20"/>
    <w:rsid w:val="006070CD"/>
    <w:rsid w:val="00607190"/>
    <w:rsid w:val="006072D8"/>
    <w:rsid w:val="006073A2"/>
    <w:rsid w:val="006073F0"/>
    <w:rsid w:val="00607723"/>
    <w:rsid w:val="00610090"/>
    <w:rsid w:val="006102A7"/>
    <w:rsid w:val="00610855"/>
    <w:rsid w:val="00610E1E"/>
    <w:rsid w:val="00611836"/>
    <w:rsid w:val="0061195D"/>
    <w:rsid w:val="00611DF3"/>
    <w:rsid w:val="00612466"/>
    <w:rsid w:val="0061249C"/>
    <w:rsid w:val="00612880"/>
    <w:rsid w:val="00613DFF"/>
    <w:rsid w:val="00614301"/>
    <w:rsid w:val="006158FE"/>
    <w:rsid w:val="006167EE"/>
    <w:rsid w:val="00616DB9"/>
    <w:rsid w:val="00616F9C"/>
    <w:rsid w:val="00617C91"/>
    <w:rsid w:val="00620C1A"/>
    <w:rsid w:val="00620C4B"/>
    <w:rsid w:val="00621019"/>
    <w:rsid w:val="00621BFA"/>
    <w:rsid w:val="00621CBB"/>
    <w:rsid w:val="00621EEC"/>
    <w:rsid w:val="0062228B"/>
    <w:rsid w:val="00622648"/>
    <w:rsid w:val="00622E31"/>
    <w:rsid w:val="00623CF8"/>
    <w:rsid w:val="0062432B"/>
    <w:rsid w:val="0062434C"/>
    <w:rsid w:val="00625BCB"/>
    <w:rsid w:val="00625C1B"/>
    <w:rsid w:val="00625E67"/>
    <w:rsid w:val="00626290"/>
    <w:rsid w:val="00626707"/>
    <w:rsid w:val="0062673F"/>
    <w:rsid w:val="00626755"/>
    <w:rsid w:val="00626C50"/>
    <w:rsid w:val="00626FC3"/>
    <w:rsid w:val="006270AC"/>
    <w:rsid w:val="00627B70"/>
    <w:rsid w:val="0063016A"/>
    <w:rsid w:val="00630DD3"/>
    <w:rsid w:val="00631711"/>
    <w:rsid w:val="00631E05"/>
    <w:rsid w:val="006325CE"/>
    <w:rsid w:val="00633310"/>
    <w:rsid w:val="0063333C"/>
    <w:rsid w:val="006336DE"/>
    <w:rsid w:val="00633710"/>
    <w:rsid w:val="00634260"/>
    <w:rsid w:val="006344C7"/>
    <w:rsid w:val="0063490C"/>
    <w:rsid w:val="006349CE"/>
    <w:rsid w:val="006350A2"/>
    <w:rsid w:val="0063552E"/>
    <w:rsid w:val="0063556B"/>
    <w:rsid w:val="00635582"/>
    <w:rsid w:val="006355E1"/>
    <w:rsid w:val="006357C0"/>
    <w:rsid w:val="006369DA"/>
    <w:rsid w:val="00636C7A"/>
    <w:rsid w:val="00636F94"/>
    <w:rsid w:val="006374FA"/>
    <w:rsid w:val="00637B95"/>
    <w:rsid w:val="00637DEF"/>
    <w:rsid w:val="00637F0B"/>
    <w:rsid w:val="0064052D"/>
    <w:rsid w:val="00640DA1"/>
    <w:rsid w:val="00640F97"/>
    <w:rsid w:val="00641089"/>
    <w:rsid w:val="0064195F"/>
    <w:rsid w:val="00641AFA"/>
    <w:rsid w:val="006424F2"/>
    <w:rsid w:val="006430B5"/>
    <w:rsid w:val="00643161"/>
    <w:rsid w:val="00643667"/>
    <w:rsid w:val="0064367D"/>
    <w:rsid w:val="006437F5"/>
    <w:rsid w:val="00643B63"/>
    <w:rsid w:val="00643BBA"/>
    <w:rsid w:val="00644360"/>
    <w:rsid w:val="0064442F"/>
    <w:rsid w:val="00645D58"/>
    <w:rsid w:val="00645D96"/>
    <w:rsid w:val="00646B41"/>
    <w:rsid w:val="00646EDC"/>
    <w:rsid w:val="006470D6"/>
    <w:rsid w:val="006473A1"/>
    <w:rsid w:val="006474F4"/>
    <w:rsid w:val="00647C39"/>
    <w:rsid w:val="0065044C"/>
    <w:rsid w:val="00650623"/>
    <w:rsid w:val="006507AC"/>
    <w:rsid w:val="00651151"/>
    <w:rsid w:val="00651354"/>
    <w:rsid w:val="00651356"/>
    <w:rsid w:val="006522E3"/>
    <w:rsid w:val="006536DA"/>
    <w:rsid w:val="00653835"/>
    <w:rsid w:val="00653EC3"/>
    <w:rsid w:val="00654061"/>
    <w:rsid w:val="006546BD"/>
    <w:rsid w:val="00654BE3"/>
    <w:rsid w:val="00655DA9"/>
    <w:rsid w:val="006560A5"/>
    <w:rsid w:val="0065623E"/>
    <w:rsid w:val="00656E7F"/>
    <w:rsid w:val="00657C5D"/>
    <w:rsid w:val="00657CE3"/>
    <w:rsid w:val="0066007F"/>
    <w:rsid w:val="006601C3"/>
    <w:rsid w:val="006601F0"/>
    <w:rsid w:val="0066044E"/>
    <w:rsid w:val="00661886"/>
    <w:rsid w:val="006618C1"/>
    <w:rsid w:val="00662C16"/>
    <w:rsid w:val="0066310C"/>
    <w:rsid w:val="00663E6F"/>
    <w:rsid w:val="00664052"/>
    <w:rsid w:val="00664417"/>
    <w:rsid w:val="00664971"/>
    <w:rsid w:val="006668FE"/>
    <w:rsid w:val="006669E3"/>
    <w:rsid w:val="006673DE"/>
    <w:rsid w:val="006701BF"/>
    <w:rsid w:val="006702E7"/>
    <w:rsid w:val="00670A67"/>
    <w:rsid w:val="00670E08"/>
    <w:rsid w:val="00670F84"/>
    <w:rsid w:val="0067125A"/>
    <w:rsid w:val="006714D4"/>
    <w:rsid w:val="006721FC"/>
    <w:rsid w:val="006722D1"/>
    <w:rsid w:val="00672A4E"/>
    <w:rsid w:val="006733E1"/>
    <w:rsid w:val="0067353D"/>
    <w:rsid w:val="00673665"/>
    <w:rsid w:val="00673EDD"/>
    <w:rsid w:val="00674389"/>
    <w:rsid w:val="0067464C"/>
    <w:rsid w:val="00674B6E"/>
    <w:rsid w:val="00674F1C"/>
    <w:rsid w:val="00674F29"/>
    <w:rsid w:val="006752EF"/>
    <w:rsid w:val="0067539E"/>
    <w:rsid w:val="0067553A"/>
    <w:rsid w:val="00675E44"/>
    <w:rsid w:val="0067606E"/>
    <w:rsid w:val="006761D3"/>
    <w:rsid w:val="006770DB"/>
    <w:rsid w:val="00677292"/>
    <w:rsid w:val="006776AC"/>
    <w:rsid w:val="00680154"/>
    <w:rsid w:val="006803BC"/>
    <w:rsid w:val="006804C0"/>
    <w:rsid w:val="00680582"/>
    <w:rsid w:val="006808BD"/>
    <w:rsid w:val="00680B6A"/>
    <w:rsid w:val="00681581"/>
    <w:rsid w:val="006817B3"/>
    <w:rsid w:val="00681BA2"/>
    <w:rsid w:val="00682511"/>
    <w:rsid w:val="00682ECE"/>
    <w:rsid w:val="006836DB"/>
    <w:rsid w:val="00683A7B"/>
    <w:rsid w:val="00683BBF"/>
    <w:rsid w:val="00683F7F"/>
    <w:rsid w:val="006840EC"/>
    <w:rsid w:val="006843C0"/>
    <w:rsid w:val="00684EDE"/>
    <w:rsid w:val="006852CE"/>
    <w:rsid w:val="006855B0"/>
    <w:rsid w:val="00685F7A"/>
    <w:rsid w:val="00685FB9"/>
    <w:rsid w:val="00686AA1"/>
    <w:rsid w:val="00686CF5"/>
    <w:rsid w:val="00686ED6"/>
    <w:rsid w:val="00686EEE"/>
    <w:rsid w:val="00687095"/>
    <w:rsid w:val="00687794"/>
    <w:rsid w:val="00687C18"/>
    <w:rsid w:val="00690043"/>
    <w:rsid w:val="00690D75"/>
    <w:rsid w:val="00691145"/>
    <w:rsid w:val="00691B75"/>
    <w:rsid w:val="00691FBF"/>
    <w:rsid w:val="00692C6D"/>
    <w:rsid w:val="00695066"/>
    <w:rsid w:val="006953F1"/>
    <w:rsid w:val="0069557A"/>
    <w:rsid w:val="00695591"/>
    <w:rsid w:val="0069559E"/>
    <w:rsid w:val="00695611"/>
    <w:rsid w:val="006956BE"/>
    <w:rsid w:val="00695A26"/>
    <w:rsid w:val="00695A97"/>
    <w:rsid w:val="00695B04"/>
    <w:rsid w:val="00695BDF"/>
    <w:rsid w:val="00695F7E"/>
    <w:rsid w:val="00697305"/>
    <w:rsid w:val="00697612"/>
    <w:rsid w:val="0069765F"/>
    <w:rsid w:val="00697671"/>
    <w:rsid w:val="00697C6A"/>
    <w:rsid w:val="00697EAB"/>
    <w:rsid w:val="006A0512"/>
    <w:rsid w:val="006A05B1"/>
    <w:rsid w:val="006A0642"/>
    <w:rsid w:val="006A0C6B"/>
    <w:rsid w:val="006A17C8"/>
    <w:rsid w:val="006A23C1"/>
    <w:rsid w:val="006A2729"/>
    <w:rsid w:val="006A2B46"/>
    <w:rsid w:val="006A2E7E"/>
    <w:rsid w:val="006A32FD"/>
    <w:rsid w:val="006A3365"/>
    <w:rsid w:val="006A35A5"/>
    <w:rsid w:val="006A3D6A"/>
    <w:rsid w:val="006A3D73"/>
    <w:rsid w:val="006A4368"/>
    <w:rsid w:val="006A4382"/>
    <w:rsid w:val="006A439E"/>
    <w:rsid w:val="006A4575"/>
    <w:rsid w:val="006A45F9"/>
    <w:rsid w:val="006A4A00"/>
    <w:rsid w:val="006A4B67"/>
    <w:rsid w:val="006A5195"/>
    <w:rsid w:val="006A5765"/>
    <w:rsid w:val="006A578B"/>
    <w:rsid w:val="006A5B0D"/>
    <w:rsid w:val="006A6074"/>
    <w:rsid w:val="006A6349"/>
    <w:rsid w:val="006A67F0"/>
    <w:rsid w:val="006A68A1"/>
    <w:rsid w:val="006A6D63"/>
    <w:rsid w:val="006A7065"/>
    <w:rsid w:val="006A75D4"/>
    <w:rsid w:val="006A76D0"/>
    <w:rsid w:val="006A7DF2"/>
    <w:rsid w:val="006B03A2"/>
    <w:rsid w:val="006B057E"/>
    <w:rsid w:val="006B09E7"/>
    <w:rsid w:val="006B0A4F"/>
    <w:rsid w:val="006B0AA8"/>
    <w:rsid w:val="006B0BF8"/>
    <w:rsid w:val="006B141A"/>
    <w:rsid w:val="006B16DC"/>
    <w:rsid w:val="006B1F46"/>
    <w:rsid w:val="006B2482"/>
    <w:rsid w:val="006B256F"/>
    <w:rsid w:val="006B25E4"/>
    <w:rsid w:val="006B2619"/>
    <w:rsid w:val="006B2D10"/>
    <w:rsid w:val="006B34C4"/>
    <w:rsid w:val="006B3752"/>
    <w:rsid w:val="006B395C"/>
    <w:rsid w:val="006B417E"/>
    <w:rsid w:val="006B4894"/>
    <w:rsid w:val="006B4DEC"/>
    <w:rsid w:val="006B5650"/>
    <w:rsid w:val="006B56B6"/>
    <w:rsid w:val="006B57F0"/>
    <w:rsid w:val="006B585C"/>
    <w:rsid w:val="006B59D7"/>
    <w:rsid w:val="006B6065"/>
    <w:rsid w:val="006B6CA6"/>
    <w:rsid w:val="006B6CBD"/>
    <w:rsid w:val="006B6E09"/>
    <w:rsid w:val="006B6F21"/>
    <w:rsid w:val="006B7078"/>
    <w:rsid w:val="006B7B1A"/>
    <w:rsid w:val="006B7B73"/>
    <w:rsid w:val="006C0201"/>
    <w:rsid w:val="006C02DF"/>
    <w:rsid w:val="006C0753"/>
    <w:rsid w:val="006C07A2"/>
    <w:rsid w:val="006C10BB"/>
    <w:rsid w:val="006C2269"/>
    <w:rsid w:val="006C2B8A"/>
    <w:rsid w:val="006C2BCC"/>
    <w:rsid w:val="006C2E3A"/>
    <w:rsid w:val="006C3186"/>
    <w:rsid w:val="006C4486"/>
    <w:rsid w:val="006C4BEE"/>
    <w:rsid w:val="006C4D0A"/>
    <w:rsid w:val="006C4D8C"/>
    <w:rsid w:val="006C5A10"/>
    <w:rsid w:val="006C6752"/>
    <w:rsid w:val="006C7275"/>
    <w:rsid w:val="006C781B"/>
    <w:rsid w:val="006D0330"/>
    <w:rsid w:val="006D0EA0"/>
    <w:rsid w:val="006D14A9"/>
    <w:rsid w:val="006D1610"/>
    <w:rsid w:val="006D1A46"/>
    <w:rsid w:val="006D268F"/>
    <w:rsid w:val="006D2A2C"/>
    <w:rsid w:val="006D2AAC"/>
    <w:rsid w:val="006D306F"/>
    <w:rsid w:val="006D3406"/>
    <w:rsid w:val="006D4630"/>
    <w:rsid w:val="006D4C92"/>
    <w:rsid w:val="006D4DFD"/>
    <w:rsid w:val="006D4F12"/>
    <w:rsid w:val="006D4FC8"/>
    <w:rsid w:val="006D4FF2"/>
    <w:rsid w:val="006D5046"/>
    <w:rsid w:val="006D5113"/>
    <w:rsid w:val="006D5152"/>
    <w:rsid w:val="006D55B4"/>
    <w:rsid w:val="006D5735"/>
    <w:rsid w:val="006D5CD5"/>
    <w:rsid w:val="006D60C4"/>
    <w:rsid w:val="006D61F7"/>
    <w:rsid w:val="006D6C9C"/>
    <w:rsid w:val="006D6CDF"/>
    <w:rsid w:val="006D6E24"/>
    <w:rsid w:val="006D74DE"/>
    <w:rsid w:val="006D75A9"/>
    <w:rsid w:val="006E028F"/>
    <w:rsid w:val="006E0702"/>
    <w:rsid w:val="006E0877"/>
    <w:rsid w:val="006E1728"/>
    <w:rsid w:val="006E1788"/>
    <w:rsid w:val="006E1E7D"/>
    <w:rsid w:val="006E23BD"/>
    <w:rsid w:val="006E2E67"/>
    <w:rsid w:val="006E3158"/>
    <w:rsid w:val="006E329C"/>
    <w:rsid w:val="006E3473"/>
    <w:rsid w:val="006E39E7"/>
    <w:rsid w:val="006E418F"/>
    <w:rsid w:val="006E516F"/>
    <w:rsid w:val="006E5191"/>
    <w:rsid w:val="006E53D5"/>
    <w:rsid w:val="006E5ADB"/>
    <w:rsid w:val="006E5CCB"/>
    <w:rsid w:val="006E5E36"/>
    <w:rsid w:val="006E5E4E"/>
    <w:rsid w:val="006E6355"/>
    <w:rsid w:val="006E6F2A"/>
    <w:rsid w:val="006F0151"/>
    <w:rsid w:val="006F030A"/>
    <w:rsid w:val="006F0FCE"/>
    <w:rsid w:val="006F1007"/>
    <w:rsid w:val="006F15FC"/>
    <w:rsid w:val="006F17EE"/>
    <w:rsid w:val="006F1997"/>
    <w:rsid w:val="006F1E5F"/>
    <w:rsid w:val="006F1ED6"/>
    <w:rsid w:val="006F228D"/>
    <w:rsid w:val="006F2593"/>
    <w:rsid w:val="006F2A86"/>
    <w:rsid w:val="006F3518"/>
    <w:rsid w:val="006F45E6"/>
    <w:rsid w:val="006F48BB"/>
    <w:rsid w:val="006F52DE"/>
    <w:rsid w:val="006F53C6"/>
    <w:rsid w:val="006F63A5"/>
    <w:rsid w:val="006F66F0"/>
    <w:rsid w:val="006F6B5B"/>
    <w:rsid w:val="006F7031"/>
    <w:rsid w:val="006F772F"/>
    <w:rsid w:val="006F7A76"/>
    <w:rsid w:val="00701131"/>
    <w:rsid w:val="00701232"/>
    <w:rsid w:val="007019AA"/>
    <w:rsid w:val="00701D0D"/>
    <w:rsid w:val="0070293D"/>
    <w:rsid w:val="00702BB5"/>
    <w:rsid w:val="007031E6"/>
    <w:rsid w:val="00703973"/>
    <w:rsid w:val="00704827"/>
    <w:rsid w:val="00704EF2"/>
    <w:rsid w:val="00704F4C"/>
    <w:rsid w:val="00705196"/>
    <w:rsid w:val="00705267"/>
    <w:rsid w:val="007057CA"/>
    <w:rsid w:val="007063B8"/>
    <w:rsid w:val="007064FA"/>
    <w:rsid w:val="007065EB"/>
    <w:rsid w:val="00706AB2"/>
    <w:rsid w:val="00706F81"/>
    <w:rsid w:val="00706F92"/>
    <w:rsid w:val="007071C5"/>
    <w:rsid w:val="00707891"/>
    <w:rsid w:val="007101EE"/>
    <w:rsid w:val="007101FE"/>
    <w:rsid w:val="00710646"/>
    <w:rsid w:val="00710BE2"/>
    <w:rsid w:val="00711A2D"/>
    <w:rsid w:val="007123B1"/>
    <w:rsid w:val="00712467"/>
    <w:rsid w:val="00712DC8"/>
    <w:rsid w:val="0071366C"/>
    <w:rsid w:val="0071399B"/>
    <w:rsid w:val="00714AD8"/>
    <w:rsid w:val="00714C91"/>
    <w:rsid w:val="00714FC8"/>
    <w:rsid w:val="007154C4"/>
    <w:rsid w:val="007157CB"/>
    <w:rsid w:val="00716242"/>
    <w:rsid w:val="007165C8"/>
    <w:rsid w:val="0071683E"/>
    <w:rsid w:val="00716846"/>
    <w:rsid w:val="00716A27"/>
    <w:rsid w:val="00716B24"/>
    <w:rsid w:val="00717069"/>
    <w:rsid w:val="00717422"/>
    <w:rsid w:val="007174F1"/>
    <w:rsid w:val="00717530"/>
    <w:rsid w:val="00717D8B"/>
    <w:rsid w:val="00717E00"/>
    <w:rsid w:val="00720312"/>
    <w:rsid w:val="00721052"/>
    <w:rsid w:val="0072150A"/>
    <w:rsid w:val="00721A70"/>
    <w:rsid w:val="00721FD8"/>
    <w:rsid w:val="0072256F"/>
    <w:rsid w:val="00722C21"/>
    <w:rsid w:val="00722D90"/>
    <w:rsid w:val="007239F9"/>
    <w:rsid w:val="00723F3F"/>
    <w:rsid w:val="007242E0"/>
    <w:rsid w:val="00724A9B"/>
    <w:rsid w:val="00724CE5"/>
    <w:rsid w:val="007255A4"/>
    <w:rsid w:val="00725CFF"/>
    <w:rsid w:val="007262F2"/>
    <w:rsid w:val="007267C0"/>
    <w:rsid w:val="00726CB9"/>
    <w:rsid w:val="00727049"/>
    <w:rsid w:val="00730059"/>
    <w:rsid w:val="00730210"/>
    <w:rsid w:val="00730307"/>
    <w:rsid w:val="00730AE6"/>
    <w:rsid w:val="00730CC4"/>
    <w:rsid w:val="00731837"/>
    <w:rsid w:val="00731A82"/>
    <w:rsid w:val="00731EE2"/>
    <w:rsid w:val="00731F7A"/>
    <w:rsid w:val="0073226D"/>
    <w:rsid w:val="00732B9E"/>
    <w:rsid w:val="00733476"/>
    <w:rsid w:val="00733579"/>
    <w:rsid w:val="00733CFD"/>
    <w:rsid w:val="0073461B"/>
    <w:rsid w:val="007349A9"/>
    <w:rsid w:val="00735154"/>
    <w:rsid w:val="007351B6"/>
    <w:rsid w:val="0073568C"/>
    <w:rsid w:val="00735B8D"/>
    <w:rsid w:val="00735ED9"/>
    <w:rsid w:val="0073636C"/>
    <w:rsid w:val="00736E17"/>
    <w:rsid w:val="00737C8A"/>
    <w:rsid w:val="00737EE2"/>
    <w:rsid w:val="00740852"/>
    <w:rsid w:val="00740B3F"/>
    <w:rsid w:val="00740BB8"/>
    <w:rsid w:val="00741566"/>
    <w:rsid w:val="00741E8E"/>
    <w:rsid w:val="00742300"/>
    <w:rsid w:val="00742BE4"/>
    <w:rsid w:val="0074307F"/>
    <w:rsid w:val="00743251"/>
    <w:rsid w:val="0074344F"/>
    <w:rsid w:val="00743C3F"/>
    <w:rsid w:val="00744664"/>
    <w:rsid w:val="00744684"/>
    <w:rsid w:val="00745006"/>
    <w:rsid w:val="0074559D"/>
    <w:rsid w:val="00745C0D"/>
    <w:rsid w:val="00746C00"/>
    <w:rsid w:val="007475D3"/>
    <w:rsid w:val="0075026A"/>
    <w:rsid w:val="00750663"/>
    <w:rsid w:val="00750B36"/>
    <w:rsid w:val="00750DC3"/>
    <w:rsid w:val="007511B5"/>
    <w:rsid w:val="007513C4"/>
    <w:rsid w:val="00751967"/>
    <w:rsid w:val="00751C94"/>
    <w:rsid w:val="007525D0"/>
    <w:rsid w:val="00752DD4"/>
    <w:rsid w:val="0075371B"/>
    <w:rsid w:val="00753759"/>
    <w:rsid w:val="007537F1"/>
    <w:rsid w:val="007539BF"/>
    <w:rsid w:val="00753C16"/>
    <w:rsid w:val="00753C9C"/>
    <w:rsid w:val="00753F89"/>
    <w:rsid w:val="00754AAA"/>
    <w:rsid w:val="00755B0F"/>
    <w:rsid w:val="00755F5F"/>
    <w:rsid w:val="0075624E"/>
    <w:rsid w:val="007562A7"/>
    <w:rsid w:val="00756B45"/>
    <w:rsid w:val="00756FCB"/>
    <w:rsid w:val="007572F2"/>
    <w:rsid w:val="00757797"/>
    <w:rsid w:val="007577E5"/>
    <w:rsid w:val="00757824"/>
    <w:rsid w:val="00760A9A"/>
    <w:rsid w:val="00761016"/>
    <w:rsid w:val="00761296"/>
    <w:rsid w:val="00761598"/>
    <w:rsid w:val="007615B9"/>
    <w:rsid w:val="00761DF0"/>
    <w:rsid w:val="0076208D"/>
    <w:rsid w:val="007626AD"/>
    <w:rsid w:val="00762902"/>
    <w:rsid w:val="00762966"/>
    <w:rsid w:val="007629CC"/>
    <w:rsid w:val="00763028"/>
    <w:rsid w:val="00763030"/>
    <w:rsid w:val="007630EC"/>
    <w:rsid w:val="007632BA"/>
    <w:rsid w:val="0076333B"/>
    <w:rsid w:val="007634A2"/>
    <w:rsid w:val="00763C0F"/>
    <w:rsid w:val="00764351"/>
    <w:rsid w:val="007644A6"/>
    <w:rsid w:val="00764C40"/>
    <w:rsid w:val="0076578C"/>
    <w:rsid w:val="00765DDD"/>
    <w:rsid w:val="00766919"/>
    <w:rsid w:val="00766C63"/>
    <w:rsid w:val="0076767F"/>
    <w:rsid w:val="00770298"/>
    <w:rsid w:val="00770AAE"/>
    <w:rsid w:val="00770E0F"/>
    <w:rsid w:val="00770E91"/>
    <w:rsid w:val="0077132D"/>
    <w:rsid w:val="0077150E"/>
    <w:rsid w:val="0077181F"/>
    <w:rsid w:val="00771864"/>
    <w:rsid w:val="00771DBA"/>
    <w:rsid w:val="0077207C"/>
    <w:rsid w:val="007721A4"/>
    <w:rsid w:val="0077273C"/>
    <w:rsid w:val="00772775"/>
    <w:rsid w:val="00772868"/>
    <w:rsid w:val="0077300C"/>
    <w:rsid w:val="0077364E"/>
    <w:rsid w:val="00773757"/>
    <w:rsid w:val="00773FD6"/>
    <w:rsid w:val="0077457A"/>
    <w:rsid w:val="00774B0C"/>
    <w:rsid w:val="007750CD"/>
    <w:rsid w:val="007756ED"/>
    <w:rsid w:val="007759A1"/>
    <w:rsid w:val="00776189"/>
    <w:rsid w:val="007764AC"/>
    <w:rsid w:val="007767F0"/>
    <w:rsid w:val="00776C7D"/>
    <w:rsid w:val="007771FC"/>
    <w:rsid w:val="00777305"/>
    <w:rsid w:val="007773FE"/>
    <w:rsid w:val="00777600"/>
    <w:rsid w:val="007801EC"/>
    <w:rsid w:val="00780B31"/>
    <w:rsid w:val="007814A1"/>
    <w:rsid w:val="0078155F"/>
    <w:rsid w:val="00781BF5"/>
    <w:rsid w:val="00781C46"/>
    <w:rsid w:val="00781EE9"/>
    <w:rsid w:val="00782551"/>
    <w:rsid w:val="0078264D"/>
    <w:rsid w:val="007826E1"/>
    <w:rsid w:val="00782C17"/>
    <w:rsid w:val="007833EA"/>
    <w:rsid w:val="00783E0E"/>
    <w:rsid w:val="007845BD"/>
    <w:rsid w:val="007849EC"/>
    <w:rsid w:val="00785908"/>
    <w:rsid w:val="00785E3A"/>
    <w:rsid w:val="00787643"/>
    <w:rsid w:val="007879A1"/>
    <w:rsid w:val="00787AE6"/>
    <w:rsid w:val="0079063D"/>
    <w:rsid w:val="00790A46"/>
    <w:rsid w:val="00790C9E"/>
    <w:rsid w:val="00791027"/>
    <w:rsid w:val="0079125D"/>
    <w:rsid w:val="00791B72"/>
    <w:rsid w:val="00791CF4"/>
    <w:rsid w:val="00791E1C"/>
    <w:rsid w:val="007929C8"/>
    <w:rsid w:val="00792B55"/>
    <w:rsid w:val="00792B9F"/>
    <w:rsid w:val="00792BF8"/>
    <w:rsid w:val="00793764"/>
    <w:rsid w:val="00793D8A"/>
    <w:rsid w:val="0079449C"/>
    <w:rsid w:val="007945FE"/>
    <w:rsid w:val="0079466A"/>
    <w:rsid w:val="00794783"/>
    <w:rsid w:val="00795011"/>
    <w:rsid w:val="007952B9"/>
    <w:rsid w:val="00795345"/>
    <w:rsid w:val="00795CD3"/>
    <w:rsid w:val="00795E1D"/>
    <w:rsid w:val="00795F5A"/>
    <w:rsid w:val="007961CE"/>
    <w:rsid w:val="007962FA"/>
    <w:rsid w:val="0079631A"/>
    <w:rsid w:val="007967E7"/>
    <w:rsid w:val="00796D6E"/>
    <w:rsid w:val="00797274"/>
    <w:rsid w:val="00797AAF"/>
    <w:rsid w:val="007A0149"/>
    <w:rsid w:val="007A01E1"/>
    <w:rsid w:val="007A03BC"/>
    <w:rsid w:val="007A05B1"/>
    <w:rsid w:val="007A063C"/>
    <w:rsid w:val="007A0935"/>
    <w:rsid w:val="007A1262"/>
    <w:rsid w:val="007A17EB"/>
    <w:rsid w:val="007A1912"/>
    <w:rsid w:val="007A198C"/>
    <w:rsid w:val="007A27BC"/>
    <w:rsid w:val="007A296E"/>
    <w:rsid w:val="007A2A42"/>
    <w:rsid w:val="007A2D37"/>
    <w:rsid w:val="007A3E13"/>
    <w:rsid w:val="007A402F"/>
    <w:rsid w:val="007A5117"/>
    <w:rsid w:val="007A584C"/>
    <w:rsid w:val="007A5B74"/>
    <w:rsid w:val="007A5D00"/>
    <w:rsid w:val="007A5FA3"/>
    <w:rsid w:val="007A71F7"/>
    <w:rsid w:val="007A7412"/>
    <w:rsid w:val="007A7626"/>
    <w:rsid w:val="007A7F9B"/>
    <w:rsid w:val="007B2807"/>
    <w:rsid w:val="007B2F73"/>
    <w:rsid w:val="007B3563"/>
    <w:rsid w:val="007B3CB0"/>
    <w:rsid w:val="007B48B9"/>
    <w:rsid w:val="007B493B"/>
    <w:rsid w:val="007B56CC"/>
    <w:rsid w:val="007B5A40"/>
    <w:rsid w:val="007B5D06"/>
    <w:rsid w:val="007B60B9"/>
    <w:rsid w:val="007B631C"/>
    <w:rsid w:val="007B66DF"/>
    <w:rsid w:val="007B6B39"/>
    <w:rsid w:val="007B736C"/>
    <w:rsid w:val="007B73B3"/>
    <w:rsid w:val="007B7586"/>
    <w:rsid w:val="007B78D1"/>
    <w:rsid w:val="007B79C8"/>
    <w:rsid w:val="007B7E9F"/>
    <w:rsid w:val="007C041B"/>
    <w:rsid w:val="007C051C"/>
    <w:rsid w:val="007C0BBF"/>
    <w:rsid w:val="007C1083"/>
    <w:rsid w:val="007C144A"/>
    <w:rsid w:val="007C15F7"/>
    <w:rsid w:val="007C16D0"/>
    <w:rsid w:val="007C1987"/>
    <w:rsid w:val="007C29E6"/>
    <w:rsid w:val="007C2C83"/>
    <w:rsid w:val="007C2D67"/>
    <w:rsid w:val="007C2DCA"/>
    <w:rsid w:val="007C3525"/>
    <w:rsid w:val="007C543D"/>
    <w:rsid w:val="007C561C"/>
    <w:rsid w:val="007C5734"/>
    <w:rsid w:val="007C5817"/>
    <w:rsid w:val="007C5F24"/>
    <w:rsid w:val="007C6653"/>
    <w:rsid w:val="007C68C8"/>
    <w:rsid w:val="007C6C97"/>
    <w:rsid w:val="007C6D57"/>
    <w:rsid w:val="007C72AA"/>
    <w:rsid w:val="007C7504"/>
    <w:rsid w:val="007C7724"/>
    <w:rsid w:val="007D075D"/>
    <w:rsid w:val="007D087F"/>
    <w:rsid w:val="007D130D"/>
    <w:rsid w:val="007D14E7"/>
    <w:rsid w:val="007D1BED"/>
    <w:rsid w:val="007D34E2"/>
    <w:rsid w:val="007D3AA1"/>
    <w:rsid w:val="007D3B99"/>
    <w:rsid w:val="007D4150"/>
    <w:rsid w:val="007D4A9D"/>
    <w:rsid w:val="007D4D84"/>
    <w:rsid w:val="007D5908"/>
    <w:rsid w:val="007D59A8"/>
    <w:rsid w:val="007D6483"/>
    <w:rsid w:val="007D68E8"/>
    <w:rsid w:val="007D7C61"/>
    <w:rsid w:val="007E033E"/>
    <w:rsid w:val="007E117E"/>
    <w:rsid w:val="007E11B0"/>
    <w:rsid w:val="007E12C1"/>
    <w:rsid w:val="007E13A1"/>
    <w:rsid w:val="007E175B"/>
    <w:rsid w:val="007E1CC2"/>
    <w:rsid w:val="007E1FFB"/>
    <w:rsid w:val="007E2270"/>
    <w:rsid w:val="007E2773"/>
    <w:rsid w:val="007E2970"/>
    <w:rsid w:val="007E2DE6"/>
    <w:rsid w:val="007E3223"/>
    <w:rsid w:val="007E3477"/>
    <w:rsid w:val="007E36AD"/>
    <w:rsid w:val="007E3B34"/>
    <w:rsid w:val="007E3C7F"/>
    <w:rsid w:val="007E4060"/>
    <w:rsid w:val="007E42F7"/>
    <w:rsid w:val="007E4790"/>
    <w:rsid w:val="007E4CFF"/>
    <w:rsid w:val="007E5F8B"/>
    <w:rsid w:val="007E61F5"/>
    <w:rsid w:val="007E69E9"/>
    <w:rsid w:val="007E6BF4"/>
    <w:rsid w:val="007E72A5"/>
    <w:rsid w:val="007E72FA"/>
    <w:rsid w:val="007E765B"/>
    <w:rsid w:val="007E775D"/>
    <w:rsid w:val="007E7F9A"/>
    <w:rsid w:val="007F0072"/>
    <w:rsid w:val="007F00DD"/>
    <w:rsid w:val="007F066A"/>
    <w:rsid w:val="007F0851"/>
    <w:rsid w:val="007F112D"/>
    <w:rsid w:val="007F1244"/>
    <w:rsid w:val="007F17FF"/>
    <w:rsid w:val="007F257E"/>
    <w:rsid w:val="007F2580"/>
    <w:rsid w:val="007F2CFC"/>
    <w:rsid w:val="007F2F85"/>
    <w:rsid w:val="007F304C"/>
    <w:rsid w:val="007F326B"/>
    <w:rsid w:val="007F349C"/>
    <w:rsid w:val="007F39A4"/>
    <w:rsid w:val="007F3C29"/>
    <w:rsid w:val="007F3F01"/>
    <w:rsid w:val="007F40A5"/>
    <w:rsid w:val="007F41A2"/>
    <w:rsid w:val="007F474D"/>
    <w:rsid w:val="007F47CE"/>
    <w:rsid w:val="007F48FA"/>
    <w:rsid w:val="007F4CAE"/>
    <w:rsid w:val="007F5898"/>
    <w:rsid w:val="007F625F"/>
    <w:rsid w:val="007F7877"/>
    <w:rsid w:val="007F7EA0"/>
    <w:rsid w:val="00800104"/>
    <w:rsid w:val="008005F5"/>
    <w:rsid w:val="00800682"/>
    <w:rsid w:val="008016FA"/>
    <w:rsid w:val="008018CE"/>
    <w:rsid w:val="00802712"/>
    <w:rsid w:val="008034D6"/>
    <w:rsid w:val="00803BC1"/>
    <w:rsid w:val="008046F2"/>
    <w:rsid w:val="00804EA2"/>
    <w:rsid w:val="008059E8"/>
    <w:rsid w:val="00805DE9"/>
    <w:rsid w:val="008075BE"/>
    <w:rsid w:val="0080774A"/>
    <w:rsid w:val="00807898"/>
    <w:rsid w:val="00807A2C"/>
    <w:rsid w:val="00807A39"/>
    <w:rsid w:val="00807ACF"/>
    <w:rsid w:val="00807B27"/>
    <w:rsid w:val="00807B3E"/>
    <w:rsid w:val="00807E19"/>
    <w:rsid w:val="00807F69"/>
    <w:rsid w:val="0081066A"/>
    <w:rsid w:val="00810FB1"/>
    <w:rsid w:val="00811126"/>
    <w:rsid w:val="008115DE"/>
    <w:rsid w:val="0081181A"/>
    <w:rsid w:val="008118A1"/>
    <w:rsid w:val="00813207"/>
    <w:rsid w:val="00813444"/>
    <w:rsid w:val="008134E6"/>
    <w:rsid w:val="008136A4"/>
    <w:rsid w:val="0081402D"/>
    <w:rsid w:val="008143D8"/>
    <w:rsid w:val="00814DFC"/>
    <w:rsid w:val="00814E4E"/>
    <w:rsid w:val="00814FFC"/>
    <w:rsid w:val="00815327"/>
    <w:rsid w:val="008154FD"/>
    <w:rsid w:val="008158C3"/>
    <w:rsid w:val="008159A9"/>
    <w:rsid w:val="00815CAA"/>
    <w:rsid w:val="00815D09"/>
    <w:rsid w:val="00816BD2"/>
    <w:rsid w:val="00816E7E"/>
    <w:rsid w:val="00817342"/>
    <w:rsid w:val="00817C2B"/>
    <w:rsid w:val="00817D5E"/>
    <w:rsid w:val="00817E80"/>
    <w:rsid w:val="008204EB"/>
    <w:rsid w:val="008206A0"/>
    <w:rsid w:val="008209F6"/>
    <w:rsid w:val="00820E5E"/>
    <w:rsid w:val="00821B98"/>
    <w:rsid w:val="00821C17"/>
    <w:rsid w:val="008220B4"/>
    <w:rsid w:val="00822562"/>
    <w:rsid w:val="00822A1E"/>
    <w:rsid w:val="00822A37"/>
    <w:rsid w:val="0082367D"/>
    <w:rsid w:val="00823B08"/>
    <w:rsid w:val="00823E3C"/>
    <w:rsid w:val="00824029"/>
    <w:rsid w:val="008248A4"/>
    <w:rsid w:val="00824A9C"/>
    <w:rsid w:val="00824D12"/>
    <w:rsid w:val="00825044"/>
    <w:rsid w:val="00825FEA"/>
    <w:rsid w:val="00825FEC"/>
    <w:rsid w:val="008261E0"/>
    <w:rsid w:val="008268EA"/>
    <w:rsid w:val="00826E98"/>
    <w:rsid w:val="00826EEF"/>
    <w:rsid w:val="00826F1F"/>
    <w:rsid w:val="008271FE"/>
    <w:rsid w:val="00827409"/>
    <w:rsid w:val="008274F4"/>
    <w:rsid w:val="00827548"/>
    <w:rsid w:val="00830463"/>
    <w:rsid w:val="0083086C"/>
    <w:rsid w:val="00830C95"/>
    <w:rsid w:val="00830CA4"/>
    <w:rsid w:val="00830E43"/>
    <w:rsid w:val="00830F04"/>
    <w:rsid w:val="008316DD"/>
    <w:rsid w:val="00831B7E"/>
    <w:rsid w:val="0083203D"/>
    <w:rsid w:val="008320E2"/>
    <w:rsid w:val="00832747"/>
    <w:rsid w:val="008327BE"/>
    <w:rsid w:val="00832F6C"/>
    <w:rsid w:val="00833132"/>
    <w:rsid w:val="00833BE2"/>
    <w:rsid w:val="008341F7"/>
    <w:rsid w:val="00834653"/>
    <w:rsid w:val="008346E4"/>
    <w:rsid w:val="0083473A"/>
    <w:rsid w:val="00834931"/>
    <w:rsid w:val="008349C7"/>
    <w:rsid w:val="00834F68"/>
    <w:rsid w:val="008352F2"/>
    <w:rsid w:val="0083547E"/>
    <w:rsid w:val="008357C5"/>
    <w:rsid w:val="0083585E"/>
    <w:rsid w:val="00835D05"/>
    <w:rsid w:val="0083664E"/>
    <w:rsid w:val="00836BAD"/>
    <w:rsid w:val="00836D03"/>
    <w:rsid w:val="00836D47"/>
    <w:rsid w:val="008376F9"/>
    <w:rsid w:val="00837A59"/>
    <w:rsid w:val="00840137"/>
    <w:rsid w:val="0084021D"/>
    <w:rsid w:val="008402D3"/>
    <w:rsid w:val="00840441"/>
    <w:rsid w:val="00840624"/>
    <w:rsid w:val="008411C9"/>
    <w:rsid w:val="0084178A"/>
    <w:rsid w:val="0084194D"/>
    <w:rsid w:val="008419EE"/>
    <w:rsid w:val="008427F9"/>
    <w:rsid w:val="0084356F"/>
    <w:rsid w:val="00843729"/>
    <w:rsid w:val="00843739"/>
    <w:rsid w:val="008440A5"/>
    <w:rsid w:val="00844336"/>
    <w:rsid w:val="00844443"/>
    <w:rsid w:val="00844DDF"/>
    <w:rsid w:val="00845199"/>
    <w:rsid w:val="00845D27"/>
    <w:rsid w:val="00845DE9"/>
    <w:rsid w:val="008461F7"/>
    <w:rsid w:val="00846606"/>
    <w:rsid w:val="00846BD0"/>
    <w:rsid w:val="00846C8D"/>
    <w:rsid w:val="00847597"/>
    <w:rsid w:val="00847EA1"/>
    <w:rsid w:val="008500A2"/>
    <w:rsid w:val="008504E1"/>
    <w:rsid w:val="00850DB9"/>
    <w:rsid w:val="00850E0D"/>
    <w:rsid w:val="00850F8A"/>
    <w:rsid w:val="00851104"/>
    <w:rsid w:val="00851AE8"/>
    <w:rsid w:val="0085279F"/>
    <w:rsid w:val="008528CC"/>
    <w:rsid w:val="00852D6D"/>
    <w:rsid w:val="0085304D"/>
    <w:rsid w:val="008535FE"/>
    <w:rsid w:val="0085476C"/>
    <w:rsid w:val="00854A37"/>
    <w:rsid w:val="00855099"/>
    <w:rsid w:val="008554A8"/>
    <w:rsid w:val="008559A5"/>
    <w:rsid w:val="00856D45"/>
    <w:rsid w:val="00856D5B"/>
    <w:rsid w:val="008570F2"/>
    <w:rsid w:val="0085742A"/>
    <w:rsid w:val="00860615"/>
    <w:rsid w:val="00860875"/>
    <w:rsid w:val="00860D13"/>
    <w:rsid w:val="00861AA7"/>
    <w:rsid w:val="0086268C"/>
    <w:rsid w:val="00862AEC"/>
    <w:rsid w:val="00862C67"/>
    <w:rsid w:val="00863340"/>
    <w:rsid w:val="008634B8"/>
    <w:rsid w:val="00863DFD"/>
    <w:rsid w:val="00864050"/>
    <w:rsid w:val="008644C4"/>
    <w:rsid w:val="00864CDD"/>
    <w:rsid w:val="00865310"/>
    <w:rsid w:val="00865638"/>
    <w:rsid w:val="008664A0"/>
    <w:rsid w:val="008669C7"/>
    <w:rsid w:val="00866B77"/>
    <w:rsid w:val="00867339"/>
    <w:rsid w:val="00867DC7"/>
    <w:rsid w:val="00870C03"/>
    <w:rsid w:val="00870DBA"/>
    <w:rsid w:val="008710C8"/>
    <w:rsid w:val="008710E2"/>
    <w:rsid w:val="0087143C"/>
    <w:rsid w:val="008717CC"/>
    <w:rsid w:val="0087204B"/>
    <w:rsid w:val="008720F1"/>
    <w:rsid w:val="00872A0E"/>
    <w:rsid w:val="00872B7D"/>
    <w:rsid w:val="00873830"/>
    <w:rsid w:val="00873997"/>
    <w:rsid w:val="0087433D"/>
    <w:rsid w:val="00874447"/>
    <w:rsid w:val="00874796"/>
    <w:rsid w:val="008747EB"/>
    <w:rsid w:val="00875AF3"/>
    <w:rsid w:val="00876782"/>
    <w:rsid w:val="008800E8"/>
    <w:rsid w:val="0088055A"/>
    <w:rsid w:val="00880B70"/>
    <w:rsid w:val="008819EE"/>
    <w:rsid w:val="00881FE0"/>
    <w:rsid w:val="0088204A"/>
    <w:rsid w:val="008827CB"/>
    <w:rsid w:val="008829D2"/>
    <w:rsid w:val="00882A88"/>
    <w:rsid w:val="0088352D"/>
    <w:rsid w:val="00883A13"/>
    <w:rsid w:val="00884191"/>
    <w:rsid w:val="00884D01"/>
    <w:rsid w:val="00884DF8"/>
    <w:rsid w:val="00885B88"/>
    <w:rsid w:val="00885D69"/>
    <w:rsid w:val="00886E8F"/>
    <w:rsid w:val="00886F5E"/>
    <w:rsid w:val="008876E4"/>
    <w:rsid w:val="00887927"/>
    <w:rsid w:val="008879DF"/>
    <w:rsid w:val="00887CAB"/>
    <w:rsid w:val="00890131"/>
    <w:rsid w:val="008905F8"/>
    <w:rsid w:val="008908C9"/>
    <w:rsid w:val="00890B3F"/>
    <w:rsid w:val="00890C6C"/>
    <w:rsid w:val="00890C72"/>
    <w:rsid w:val="008914BD"/>
    <w:rsid w:val="00891672"/>
    <w:rsid w:val="00891A9A"/>
    <w:rsid w:val="00891E58"/>
    <w:rsid w:val="008922AE"/>
    <w:rsid w:val="008924C1"/>
    <w:rsid w:val="00892630"/>
    <w:rsid w:val="0089277E"/>
    <w:rsid w:val="00893045"/>
    <w:rsid w:val="00893AB9"/>
    <w:rsid w:val="00893DEE"/>
    <w:rsid w:val="00893FA4"/>
    <w:rsid w:val="00894096"/>
    <w:rsid w:val="00894426"/>
    <w:rsid w:val="0089455B"/>
    <w:rsid w:val="00895498"/>
    <w:rsid w:val="008954AF"/>
    <w:rsid w:val="00895E89"/>
    <w:rsid w:val="00895EE9"/>
    <w:rsid w:val="008961C2"/>
    <w:rsid w:val="0089621B"/>
    <w:rsid w:val="00896624"/>
    <w:rsid w:val="008968BC"/>
    <w:rsid w:val="00896915"/>
    <w:rsid w:val="00896CC4"/>
    <w:rsid w:val="00896ECF"/>
    <w:rsid w:val="0089710C"/>
    <w:rsid w:val="00897205"/>
    <w:rsid w:val="0089737E"/>
    <w:rsid w:val="00897490"/>
    <w:rsid w:val="00897519"/>
    <w:rsid w:val="008976D2"/>
    <w:rsid w:val="008976D5"/>
    <w:rsid w:val="00897807"/>
    <w:rsid w:val="00897C27"/>
    <w:rsid w:val="00897D8F"/>
    <w:rsid w:val="00897DEB"/>
    <w:rsid w:val="008A0BC3"/>
    <w:rsid w:val="008A0FF0"/>
    <w:rsid w:val="008A10DF"/>
    <w:rsid w:val="008A1812"/>
    <w:rsid w:val="008A18B3"/>
    <w:rsid w:val="008A19FA"/>
    <w:rsid w:val="008A1B4A"/>
    <w:rsid w:val="008A1B64"/>
    <w:rsid w:val="008A202D"/>
    <w:rsid w:val="008A21B5"/>
    <w:rsid w:val="008A25DC"/>
    <w:rsid w:val="008A2AD6"/>
    <w:rsid w:val="008A3189"/>
    <w:rsid w:val="008A339C"/>
    <w:rsid w:val="008A351E"/>
    <w:rsid w:val="008A3B5D"/>
    <w:rsid w:val="008A3C4F"/>
    <w:rsid w:val="008A3D97"/>
    <w:rsid w:val="008A4032"/>
    <w:rsid w:val="008A421B"/>
    <w:rsid w:val="008A4D44"/>
    <w:rsid w:val="008A4E7D"/>
    <w:rsid w:val="008A521A"/>
    <w:rsid w:val="008A5D39"/>
    <w:rsid w:val="008A5EF2"/>
    <w:rsid w:val="008A61B4"/>
    <w:rsid w:val="008A65ED"/>
    <w:rsid w:val="008A7611"/>
    <w:rsid w:val="008A78B2"/>
    <w:rsid w:val="008A7C66"/>
    <w:rsid w:val="008B017A"/>
    <w:rsid w:val="008B0397"/>
    <w:rsid w:val="008B06C4"/>
    <w:rsid w:val="008B0927"/>
    <w:rsid w:val="008B0EC2"/>
    <w:rsid w:val="008B0F5F"/>
    <w:rsid w:val="008B1048"/>
    <w:rsid w:val="008B153C"/>
    <w:rsid w:val="008B158B"/>
    <w:rsid w:val="008B1A74"/>
    <w:rsid w:val="008B1E05"/>
    <w:rsid w:val="008B2073"/>
    <w:rsid w:val="008B210B"/>
    <w:rsid w:val="008B2325"/>
    <w:rsid w:val="008B2635"/>
    <w:rsid w:val="008B2AB2"/>
    <w:rsid w:val="008B318C"/>
    <w:rsid w:val="008B327E"/>
    <w:rsid w:val="008B3284"/>
    <w:rsid w:val="008B35DC"/>
    <w:rsid w:val="008B363F"/>
    <w:rsid w:val="008B390B"/>
    <w:rsid w:val="008B3BB1"/>
    <w:rsid w:val="008B3F8C"/>
    <w:rsid w:val="008B4276"/>
    <w:rsid w:val="008B4B16"/>
    <w:rsid w:val="008B4B9A"/>
    <w:rsid w:val="008B5441"/>
    <w:rsid w:val="008B54DB"/>
    <w:rsid w:val="008B5AC0"/>
    <w:rsid w:val="008B5EB7"/>
    <w:rsid w:val="008B5FDE"/>
    <w:rsid w:val="008B66FC"/>
    <w:rsid w:val="008B7A98"/>
    <w:rsid w:val="008B7B87"/>
    <w:rsid w:val="008C0650"/>
    <w:rsid w:val="008C0660"/>
    <w:rsid w:val="008C08F7"/>
    <w:rsid w:val="008C0903"/>
    <w:rsid w:val="008C0FFF"/>
    <w:rsid w:val="008C1385"/>
    <w:rsid w:val="008C1FAE"/>
    <w:rsid w:val="008C2480"/>
    <w:rsid w:val="008C2578"/>
    <w:rsid w:val="008C2C0C"/>
    <w:rsid w:val="008C2C13"/>
    <w:rsid w:val="008C2ECF"/>
    <w:rsid w:val="008C35FF"/>
    <w:rsid w:val="008C37BE"/>
    <w:rsid w:val="008C43A3"/>
    <w:rsid w:val="008C4F0F"/>
    <w:rsid w:val="008C5247"/>
    <w:rsid w:val="008C5B99"/>
    <w:rsid w:val="008C5D36"/>
    <w:rsid w:val="008C6671"/>
    <w:rsid w:val="008C726E"/>
    <w:rsid w:val="008C73FD"/>
    <w:rsid w:val="008C7679"/>
    <w:rsid w:val="008C7740"/>
    <w:rsid w:val="008C7881"/>
    <w:rsid w:val="008C7A7D"/>
    <w:rsid w:val="008C7E96"/>
    <w:rsid w:val="008D00B8"/>
    <w:rsid w:val="008D0685"/>
    <w:rsid w:val="008D07C9"/>
    <w:rsid w:val="008D0FC9"/>
    <w:rsid w:val="008D11CA"/>
    <w:rsid w:val="008D1962"/>
    <w:rsid w:val="008D1D8F"/>
    <w:rsid w:val="008D243F"/>
    <w:rsid w:val="008D24A1"/>
    <w:rsid w:val="008D2509"/>
    <w:rsid w:val="008D29A2"/>
    <w:rsid w:val="008D358B"/>
    <w:rsid w:val="008D3907"/>
    <w:rsid w:val="008D4833"/>
    <w:rsid w:val="008D4E2A"/>
    <w:rsid w:val="008D4F89"/>
    <w:rsid w:val="008D5128"/>
    <w:rsid w:val="008D5415"/>
    <w:rsid w:val="008D56A6"/>
    <w:rsid w:val="008D5992"/>
    <w:rsid w:val="008D5E83"/>
    <w:rsid w:val="008D6592"/>
    <w:rsid w:val="008D6C4E"/>
    <w:rsid w:val="008D7D8A"/>
    <w:rsid w:val="008D7FEB"/>
    <w:rsid w:val="008E00A3"/>
    <w:rsid w:val="008E03E2"/>
    <w:rsid w:val="008E045B"/>
    <w:rsid w:val="008E068B"/>
    <w:rsid w:val="008E082B"/>
    <w:rsid w:val="008E1587"/>
    <w:rsid w:val="008E1C61"/>
    <w:rsid w:val="008E233F"/>
    <w:rsid w:val="008E24E7"/>
    <w:rsid w:val="008E2715"/>
    <w:rsid w:val="008E2B2B"/>
    <w:rsid w:val="008E39B8"/>
    <w:rsid w:val="008E44FB"/>
    <w:rsid w:val="008E464C"/>
    <w:rsid w:val="008E473B"/>
    <w:rsid w:val="008E5241"/>
    <w:rsid w:val="008E52F9"/>
    <w:rsid w:val="008E5750"/>
    <w:rsid w:val="008E5BAF"/>
    <w:rsid w:val="008E5FDD"/>
    <w:rsid w:val="008E61D0"/>
    <w:rsid w:val="008E64D6"/>
    <w:rsid w:val="008E733A"/>
    <w:rsid w:val="008E76FA"/>
    <w:rsid w:val="008E7704"/>
    <w:rsid w:val="008E77A2"/>
    <w:rsid w:val="008E7B2D"/>
    <w:rsid w:val="008F032E"/>
    <w:rsid w:val="008F1F3A"/>
    <w:rsid w:val="008F21CF"/>
    <w:rsid w:val="008F34DF"/>
    <w:rsid w:val="008F353E"/>
    <w:rsid w:val="008F3899"/>
    <w:rsid w:val="008F41DC"/>
    <w:rsid w:val="008F44FC"/>
    <w:rsid w:val="008F451C"/>
    <w:rsid w:val="008F4B9C"/>
    <w:rsid w:val="008F5D53"/>
    <w:rsid w:val="008F5FEA"/>
    <w:rsid w:val="008F64A2"/>
    <w:rsid w:val="008F67A8"/>
    <w:rsid w:val="008F69E6"/>
    <w:rsid w:val="008F6A30"/>
    <w:rsid w:val="008F760A"/>
    <w:rsid w:val="008F779F"/>
    <w:rsid w:val="008F7CE9"/>
    <w:rsid w:val="008F7D24"/>
    <w:rsid w:val="00900522"/>
    <w:rsid w:val="00900597"/>
    <w:rsid w:val="00900DE7"/>
    <w:rsid w:val="009023C1"/>
    <w:rsid w:val="0090280B"/>
    <w:rsid w:val="009042A0"/>
    <w:rsid w:val="00904A24"/>
    <w:rsid w:val="00904CD7"/>
    <w:rsid w:val="00905128"/>
    <w:rsid w:val="009053EA"/>
    <w:rsid w:val="009057ED"/>
    <w:rsid w:val="00906215"/>
    <w:rsid w:val="009067C9"/>
    <w:rsid w:val="0090697E"/>
    <w:rsid w:val="00906A6B"/>
    <w:rsid w:val="00906D12"/>
    <w:rsid w:val="00907007"/>
    <w:rsid w:val="009072A2"/>
    <w:rsid w:val="00907475"/>
    <w:rsid w:val="00907871"/>
    <w:rsid w:val="00907A84"/>
    <w:rsid w:val="00907E97"/>
    <w:rsid w:val="0091052E"/>
    <w:rsid w:val="00910E8A"/>
    <w:rsid w:val="00911CB8"/>
    <w:rsid w:val="0091219E"/>
    <w:rsid w:val="00912252"/>
    <w:rsid w:val="0091233B"/>
    <w:rsid w:val="00912D4A"/>
    <w:rsid w:val="009134A4"/>
    <w:rsid w:val="00913720"/>
    <w:rsid w:val="00913C5C"/>
    <w:rsid w:val="00913DFE"/>
    <w:rsid w:val="00913F47"/>
    <w:rsid w:val="00914186"/>
    <w:rsid w:val="0091419E"/>
    <w:rsid w:val="009142A2"/>
    <w:rsid w:val="009145FC"/>
    <w:rsid w:val="00914890"/>
    <w:rsid w:val="00914DEA"/>
    <w:rsid w:val="009153CF"/>
    <w:rsid w:val="0091541F"/>
    <w:rsid w:val="009162A0"/>
    <w:rsid w:val="009164D4"/>
    <w:rsid w:val="009168E7"/>
    <w:rsid w:val="00916DF2"/>
    <w:rsid w:val="00916E75"/>
    <w:rsid w:val="00917953"/>
    <w:rsid w:val="009202DD"/>
    <w:rsid w:val="00920390"/>
    <w:rsid w:val="00920D76"/>
    <w:rsid w:val="009213E1"/>
    <w:rsid w:val="009214D4"/>
    <w:rsid w:val="00922972"/>
    <w:rsid w:val="009240DC"/>
    <w:rsid w:val="0092435D"/>
    <w:rsid w:val="0092455A"/>
    <w:rsid w:val="00924BC5"/>
    <w:rsid w:val="00924E53"/>
    <w:rsid w:val="00925570"/>
    <w:rsid w:val="009256A2"/>
    <w:rsid w:val="00926585"/>
    <w:rsid w:val="00927361"/>
    <w:rsid w:val="00927405"/>
    <w:rsid w:val="00927526"/>
    <w:rsid w:val="00927DE3"/>
    <w:rsid w:val="00927F6D"/>
    <w:rsid w:val="00930231"/>
    <w:rsid w:val="00930349"/>
    <w:rsid w:val="0093085E"/>
    <w:rsid w:val="0093098C"/>
    <w:rsid w:val="009312B6"/>
    <w:rsid w:val="0093151A"/>
    <w:rsid w:val="00931820"/>
    <w:rsid w:val="00932215"/>
    <w:rsid w:val="00932744"/>
    <w:rsid w:val="00932BA2"/>
    <w:rsid w:val="009333E2"/>
    <w:rsid w:val="009338E4"/>
    <w:rsid w:val="009339AA"/>
    <w:rsid w:val="00933AD0"/>
    <w:rsid w:val="00933B04"/>
    <w:rsid w:val="00934008"/>
    <w:rsid w:val="0093428D"/>
    <w:rsid w:val="009342D7"/>
    <w:rsid w:val="0093434B"/>
    <w:rsid w:val="00934501"/>
    <w:rsid w:val="00934C42"/>
    <w:rsid w:val="00934D95"/>
    <w:rsid w:val="00934F70"/>
    <w:rsid w:val="009353A1"/>
    <w:rsid w:val="009354C5"/>
    <w:rsid w:val="00935D87"/>
    <w:rsid w:val="009379FC"/>
    <w:rsid w:val="00937A9B"/>
    <w:rsid w:val="00937E8B"/>
    <w:rsid w:val="00937FCB"/>
    <w:rsid w:val="009401C9"/>
    <w:rsid w:val="0094085E"/>
    <w:rsid w:val="00940ADF"/>
    <w:rsid w:val="00941096"/>
    <w:rsid w:val="009414D2"/>
    <w:rsid w:val="00941861"/>
    <w:rsid w:val="00941A93"/>
    <w:rsid w:val="009424DE"/>
    <w:rsid w:val="00942D31"/>
    <w:rsid w:val="0094587A"/>
    <w:rsid w:val="00945C78"/>
    <w:rsid w:val="0094685C"/>
    <w:rsid w:val="00947946"/>
    <w:rsid w:val="00947CF5"/>
    <w:rsid w:val="009501DF"/>
    <w:rsid w:val="00950291"/>
    <w:rsid w:val="00950743"/>
    <w:rsid w:val="00950CDE"/>
    <w:rsid w:val="00951015"/>
    <w:rsid w:val="009514D6"/>
    <w:rsid w:val="00951705"/>
    <w:rsid w:val="00951FE1"/>
    <w:rsid w:val="00952328"/>
    <w:rsid w:val="009533F2"/>
    <w:rsid w:val="009535AC"/>
    <w:rsid w:val="00953B8C"/>
    <w:rsid w:val="00953BA0"/>
    <w:rsid w:val="00954210"/>
    <w:rsid w:val="009544C1"/>
    <w:rsid w:val="009549AB"/>
    <w:rsid w:val="00954A7B"/>
    <w:rsid w:val="0095513C"/>
    <w:rsid w:val="009556E4"/>
    <w:rsid w:val="009562B2"/>
    <w:rsid w:val="00956586"/>
    <w:rsid w:val="00956926"/>
    <w:rsid w:val="00956C8C"/>
    <w:rsid w:val="00956EAC"/>
    <w:rsid w:val="00957181"/>
    <w:rsid w:val="0095720F"/>
    <w:rsid w:val="009572AC"/>
    <w:rsid w:val="00957312"/>
    <w:rsid w:val="0095787D"/>
    <w:rsid w:val="00957949"/>
    <w:rsid w:val="00960A9E"/>
    <w:rsid w:val="00961691"/>
    <w:rsid w:val="00961AE7"/>
    <w:rsid w:val="00961FBB"/>
    <w:rsid w:val="009623B6"/>
    <w:rsid w:val="00962546"/>
    <w:rsid w:val="00963163"/>
    <w:rsid w:val="009634CD"/>
    <w:rsid w:val="00963B40"/>
    <w:rsid w:val="00963D11"/>
    <w:rsid w:val="00964DB7"/>
    <w:rsid w:val="00965177"/>
    <w:rsid w:val="00965256"/>
    <w:rsid w:val="0096541D"/>
    <w:rsid w:val="00965E83"/>
    <w:rsid w:val="00966358"/>
    <w:rsid w:val="00966B2A"/>
    <w:rsid w:val="00966C87"/>
    <w:rsid w:val="00967008"/>
    <w:rsid w:val="00967365"/>
    <w:rsid w:val="009702B8"/>
    <w:rsid w:val="009702F0"/>
    <w:rsid w:val="009705D5"/>
    <w:rsid w:val="00971320"/>
    <w:rsid w:val="00971ABC"/>
    <w:rsid w:val="009729EB"/>
    <w:rsid w:val="00972A03"/>
    <w:rsid w:val="00972E08"/>
    <w:rsid w:val="009730EA"/>
    <w:rsid w:val="00973113"/>
    <w:rsid w:val="009731B9"/>
    <w:rsid w:val="009733A0"/>
    <w:rsid w:val="009737D1"/>
    <w:rsid w:val="00973BD2"/>
    <w:rsid w:val="00973DE2"/>
    <w:rsid w:val="00974313"/>
    <w:rsid w:val="00974D51"/>
    <w:rsid w:val="00975570"/>
    <w:rsid w:val="009755A4"/>
    <w:rsid w:val="00975910"/>
    <w:rsid w:val="00975CAE"/>
    <w:rsid w:val="00975E45"/>
    <w:rsid w:val="00975FD0"/>
    <w:rsid w:val="00976C9C"/>
    <w:rsid w:val="00976D65"/>
    <w:rsid w:val="0097739D"/>
    <w:rsid w:val="0097762F"/>
    <w:rsid w:val="00977BA1"/>
    <w:rsid w:val="009802AD"/>
    <w:rsid w:val="00980455"/>
    <w:rsid w:val="00980B53"/>
    <w:rsid w:val="00980C6A"/>
    <w:rsid w:val="00980EFE"/>
    <w:rsid w:val="009813D7"/>
    <w:rsid w:val="00981B08"/>
    <w:rsid w:val="00981B48"/>
    <w:rsid w:val="0098345E"/>
    <w:rsid w:val="009835BD"/>
    <w:rsid w:val="00983845"/>
    <w:rsid w:val="00984376"/>
    <w:rsid w:val="0098471A"/>
    <w:rsid w:val="00984A7D"/>
    <w:rsid w:val="00985D1C"/>
    <w:rsid w:val="00986284"/>
    <w:rsid w:val="00986331"/>
    <w:rsid w:val="0098652F"/>
    <w:rsid w:val="0098691C"/>
    <w:rsid w:val="00986A71"/>
    <w:rsid w:val="00986C75"/>
    <w:rsid w:val="0099028F"/>
    <w:rsid w:val="00990571"/>
    <w:rsid w:val="009907C8"/>
    <w:rsid w:val="009922B5"/>
    <w:rsid w:val="00992303"/>
    <w:rsid w:val="0099271D"/>
    <w:rsid w:val="0099272A"/>
    <w:rsid w:val="00992743"/>
    <w:rsid w:val="00992E95"/>
    <w:rsid w:val="00993680"/>
    <w:rsid w:val="00993688"/>
    <w:rsid w:val="009938D4"/>
    <w:rsid w:val="00993D94"/>
    <w:rsid w:val="00994173"/>
    <w:rsid w:val="0099417B"/>
    <w:rsid w:val="009948F4"/>
    <w:rsid w:val="00995161"/>
    <w:rsid w:val="00995208"/>
    <w:rsid w:val="00995F80"/>
    <w:rsid w:val="009967E6"/>
    <w:rsid w:val="00996991"/>
    <w:rsid w:val="00996AD8"/>
    <w:rsid w:val="00997349"/>
    <w:rsid w:val="00997399"/>
    <w:rsid w:val="009978FB"/>
    <w:rsid w:val="00997A89"/>
    <w:rsid w:val="00997A9F"/>
    <w:rsid w:val="009A06F5"/>
    <w:rsid w:val="009A075B"/>
    <w:rsid w:val="009A08AB"/>
    <w:rsid w:val="009A0D14"/>
    <w:rsid w:val="009A0E7D"/>
    <w:rsid w:val="009A1501"/>
    <w:rsid w:val="009A1EC5"/>
    <w:rsid w:val="009A1FDA"/>
    <w:rsid w:val="009A229E"/>
    <w:rsid w:val="009A343A"/>
    <w:rsid w:val="009A40BB"/>
    <w:rsid w:val="009A4781"/>
    <w:rsid w:val="009A4E1B"/>
    <w:rsid w:val="009A551A"/>
    <w:rsid w:val="009A5802"/>
    <w:rsid w:val="009A69AF"/>
    <w:rsid w:val="009A7743"/>
    <w:rsid w:val="009A78CA"/>
    <w:rsid w:val="009A7DA2"/>
    <w:rsid w:val="009B0010"/>
    <w:rsid w:val="009B02FD"/>
    <w:rsid w:val="009B03D9"/>
    <w:rsid w:val="009B06FD"/>
    <w:rsid w:val="009B0A2B"/>
    <w:rsid w:val="009B1335"/>
    <w:rsid w:val="009B1D8B"/>
    <w:rsid w:val="009B240F"/>
    <w:rsid w:val="009B2665"/>
    <w:rsid w:val="009B28EF"/>
    <w:rsid w:val="009B2C89"/>
    <w:rsid w:val="009B3250"/>
    <w:rsid w:val="009B36AE"/>
    <w:rsid w:val="009B3C26"/>
    <w:rsid w:val="009B4210"/>
    <w:rsid w:val="009B422A"/>
    <w:rsid w:val="009B428D"/>
    <w:rsid w:val="009B429D"/>
    <w:rsid w:val="009B444F"/>
    <w:rsid w:val="009B470F"/>
    <w:rsid w:val="009B491A"/>
    <w:rsid w:val="009B4B08"/>
    <w:rsid w:val="009B4C95"/>
    <w:rsid w:val="009B5CD8"/>
    <w:rsid w:val="009B605C"/>
    <w:rsid w:val="009B6175"/>
    <w:rsid w:val="009B6610"/>
    <w:rsid w:val="009B6623"/>
    <w:rsid w:val="009B67D9"/>
    <w:rsid w:val="009B702D"/>
    <w:rsid w:val="009B74B0"/>
    <w:rsid w:val="009B76F4"/>
    <w:rsid w:val="009B7B79"/>
    <w:rsid w:val="009C0769"/>
    <w:rsid w:val="009C076C"/>
    <w:rsid w:val="009C137B"/>
    <w:rsid w:val="009C1A19"/>
    <w:rsid w:val="009C1BF7"/>
    <w:rsid w:val="009C1E3D"/>
    <w:rsid w:val="009C1FE7"/>
    <w:rsid w:val="009C2246"/>
    <w:rsid w:val="009C23BE"/>
    <w:rsid w:val="009C319E"/>
    <w:rsid w:val="009C3324"/>
    <w:rsid w:val="009C341F"/>
    <w:rsid w:val="009C3A00"/>
    <w:rsid w:val="009C3CD4"/>
    <w:rsid w:val="009C402D"/>
    <w:rsid w:val="009C42AE"/>
    <w:rsid w:val="009C44AE"/>
    <w:rsid w:val="009C46CF"/>
    <w:rsid w:val="009C46DE"/>
    <w:rsid w:val="009C504F"/>
    <w:rsid w:val="009C509B"/>
    <w:rsid w:val="009C5376"/>
    <w:rsid w:val="009C53C7"/>
    <w:rsid w:val="009C5BCA"/>
    <w:rsid w:val="009C6630"/>
    <w:rsid w:val="009C693C"/>
    <w:rsid w:val="009C6F7D"/>
    <w:rsid w:val="009C70DE"/>
    <w:rsid w:val="009C7239"/>
    <w:rsid w:val="009C7442"/>
    <w:rsid w:val="009C75C0"/>
    <w:rsid w:val="009C7C01"/>
    <w:rsid w:val="009D01C8"/>
    <w:rsid w:val="009D05F1"/>
    <w:rsid w:val="009D168A"/>
    <w:rsid w:val="009D1A42"/>
    <w:rsid w:val="009D1A90"/>
    <w:rsid w:val="009D21B8"/>
    <w:rsid w:val="009D22C0"/>
    <w:rsid w:val="009D28AA"/>
    <w:rsid w:val="009D300F"/>
    <w:rsid w:val="009D31B1"/>
    <w:rsid w:val="009D3278"/>
    <w:rsid w:val="009D370D"/>
    <w:rsid w:val="009D4038"/>
    <w:rsid w:val="009D4C4D"/>
    <w:rsid w:val="009D5BC5"/>
    <w:rsid w:val="009D5BD1"/>
    <w:rsid w:val="009D6FA3"/>
    <w:rsid w:val="009D71E3"/>
    <w:rsid w:val="009D7A06"/>
    <w:rsid w:val="009D7F28"/>
    <w:rsid w:val="009E0065"/>
    <w:rsid w:val="009E01AB"/>
    <w:rsid w:val="009E09E0"/>
    <w:rsid w:val="009E0E15"/>
    <w:rsid w:val="009E0E7D"/>
    <w:rsid w:val="009E1BFF"/>
    <w:rsid w:val="009E1C55"/>
    <w:rsid w:val="009E1E2B"/>
    <w:rsid w:val="009E27BD"/>
    <w:rsid w:val="009E292B"/>
    <w:rsid w:val="009E2C04"/>
    <w:rsid w:val="009E2D24"/>
    <w:rsid w:val="009E394E"/>
    <w:rsid w:val="009E395F"/>
    <w:rsid w:val="009E39A0"/>
    <w:rsid w:val="009E3BCA"/>
    <w:rsid w:val="009E53A3"/>
    <w:rsid w:val="009E53D6"/>
    <w:rsid w:val="009E59D3"/>
    <w:rsid w:val="009E5EC7"/>
    <w:rsid w:val="009E60B4"/>
    <w:rsid w:val="009E618B"/>
    <w:rsid w:val="009E628D"/>
    <w:rsid w:val="009E6579"/>
    <w:rsid w:val="009E6676"/>
    <w:rsid w:val="009E66A2"/>
    <w:rsid w:val="009E693D"/>
    <w:rsid w:val="009E6E54"/>
    <w:rsid w:val="009E7124"/>
    <w:rsid w:val="009E7855"/>
    <w:rsid w:val="009E7DE3"/>
    <w:rsid w:val="009F0D3A"/>
    <w:rsid w:val="009F1098"/>
    <w:rsid w:val="009F1EAA"/>
    <w:rsid w:val="009F26E1"/>
    <w:rsid w:val="009F30B8"/>
    <w:rsid w:val="009F30D6"/>
    <w:rsid w:val="009F41D3"/>
    <w:rsid w:val="009F4245"/>
    <w:rsid w:val="009F42AF"/>
    <w:rsid w:val="009F458F"/>
    <w:rsid w:val="009F4A8D"/>
    <w:rsid w:val="009F5368"/>
    <w:rsid w:val="009F583A"/>
    <w:rsid w:val="009F5904"/>
    <w:rsid w:val="009F5BEA"/>
    <w:rsid w:val="009F6213"/>
    <w:rsid w:val="009F68BB"/>
    <w:rsid w:val="009F6CB5"/>
    <w:rsid w:val="009F704A"/>
    <w:rsid w:val="009F7505"/>
    <w:rsid w:val="009F783D"/>
    <w:rsid w:val="00A0009D"/>
    <w:rsid w:val="00A005A1"/>
    <w:rsid w:val="00A00FC9"/>
    <w:rsid w:val="00A01CAB"/>
    <w:rsid w:val="00A02603"/>
    <w:rsid w:val="00A0312C"/>
    <w:rsid w:val="00A03E8F"/>
    <w:rsid w:val="00A04A01"/>
    <w:rsid w:val="00A05C09"/>
    <w:rsid w:val="00A05C53"/>
    <w:rsid w:val="00A063FA"/>
    <w:rsid w:val="00A065D2"/>
    <w:rsid w:val="00A067AB"/>
    <w:rsid w:val="00A07172"/>
    <w:rsid w:val="00A0737B"/>
    <w:rsid w:val="00A074BD"/>
    <w:rsid w:val="00A100EB"/>
    <w:rsid w:val="00A108F4"/>
    <w:rsid w:val="00A10A36"/>
    <w:rsid w:val="00A10B52"/>
    <w:rsid w:val="00A11AAD"/>
    <w:rsid w:val="00A11C1B"/>
    <w:rsid w:val="00A11D55"/>
    <w:rsid w:val="00A11DE2"/>
    <w:rsid w:val="00A11E67"/>
    <w:rsid w:val="00A121D7"/>
    <w:rsid w:val="00A126BE"/>
    <w:rsid w:val="00A1284E"/>
    <w:rsid w:val="00A128B9"/>
    <w:rsid w:val="00A12976"/>
    <w:rsid w:val="00A12BFA"/>
    <w:rsid w:val="00A13057"/>
    <w:rsid w:val="00A138C1"/>
    <w:rsid w:val="00A13B30"/>
    <w:rsid w:val="00A140B7"/>
    <w:rsid w:val="00A14306"/>
    <w:rsid w:val="00A14A40"/>
    <w:rsid w:val="00A15550"/>
    <w:rsid w:val="00A15695"/>
    <w:rsid w:val="00A15B19"/>
    <w:rsid w:val="00A169CD"/>
    <w:rsid w:val="00A1730A"/>
    <w:rsid w:val="00A17B65"/>
    <w:rsid w:val="00A17D38"/>
    <w:rsid w:val="00A20151"/>
    <w:rsid w:val="00A201C9"/>
    <w:rsid w:val="00A207FE"/>
    <w:rsid w:val="00A20BB4"/>
    <w:rsid w:val="00A21347"/>
    <w:rsid w:val="00A213F5"/>
    <w:rsid w:val="00A21510"/>
    <w:rsid w:val="00A21D3D"/>
    <w:rsid w:val="00A21EA8"/>
    <w:rsid w:val="00A22004"/>
    <w:rsid w:val="00A22421"/>
    <w:rsid w:val="00A22AB4"/>
    <w:rsid w:val="00A233A9"/>
    <w:rsid w:val="00A2357C"/>
    <w:rsid w:val="00A23725"/>
    <w:rsid w:val="00A23800"/>
    <w:rsid w:val="00A23BF7"/>
    <w:rsid w:val="00A244EB"/>
    <w:rsid w:val="00A24D0A"/>
    <w:rsid w:val="00A24DEE"/>
    <w:rsid w:val="00A24EC7"/>
    <w:rsid w:val="00A24FD2"/>
    <w:rsid w:val="00A266F8"/>
    <w:rsid w:val="00A2675B"/>
    <w:rsid w:val="00A26949"/>
    <w:rsid w:val="00A26FD9"/>
    <w:rsid w:val="00A277A8"/>
    <w:rsid w:val="00A277AF"/>
    <w:rsid w:val="00A278A0"/>
    <w:rsid w:val="00A3039E"/>
    <w:rsid w:val="00A3084C"/>
    <w:rsid w:val="00A313BA"/>
    <w:rsid w:val="00A3147C"/>
    <w:rsid w:val="00A31F21"/>
    <w:rsid w:val="00A31F6A"/>
    <w:rsid w:val="00A32B1D"/>
    <w:rsid w:val="00A32C8C"/>
    <w:rsid w:val="00A3335E"/>
    <w:rsid w:val="00A334FA"/>
    <w:rsid w:val="00A33B23"/>
    <w:rsid w:val="00A33B49"/>
    <w:rsid w:val="00A33E2A"/>
    <w:rsid w:val="00A33F8D"/>
    <w:rsid w:val="00A3496D"/>
    <w:rsid w:val="00A349CE"/>
    <w:rsid w:val="00A34E4E"/>
    <w:rsid w:val="00A356AF"/>
    <w:rsid w:val="00A35EA0"/>
    <w:rsid w:val="00A37056"/>
    <w:rsid w:val="00A3722A"/>
    <w:rsid w:val="00A3783C"/>
    <w:rsid w:val="00A378E0"/>
    <w:rsid w:val="00A378EF"/>
    <w:rsid w:val="00A37F3C"/>
    <w:rsid w:val="00A407BD"/>
    <w:rsid w:val="00A408AF"/>
    <w:rsid w:val="00A41122"/>
    <w:rsid w:val="00A4133E"/>
    <w:rsid w:val="00A41937"/>
    <w:rsid w:val="00A4242E"/>
    <w:rsid w:val="00A42533"/>
    <w:rsid w:val="00A42CF0"/>
    <w:rsid w:val="00A42D63"/>
    <w:rsid w:val="00A42F2D"/>
    <w:rsid w:val="00A42F45"/>
    <w:rsid w:val="00A43167"/>
    <w:rsid w:val="00A43EBF"/>
    <w:rsid w:val="00A43FFF"/>
    <w:rsid w:val="00A44059"/>
    <w:rsid w:val="00A44CC5"/>
    <w:rsid w:val="00A44F3A"/>
    <w:rsid w:val="00A45169"/>
    <w:rsid w:val="00A4578C"/>
    <w:rsid w:val="00A460E7"/>
    <w:rsid w:val="00A46460"/>
    <w:rsid w:val="00A465B3"/>
    <w:rsid w:val="00A47495"/>
    <w:rsid w:val="00A50013"/>
    <w:rsid w:val="00A505DC"/>
    <w:rsid w:val="00A50E3E"/>
    <w:rsid w:val="00A50E3F"/>
    <w:rsid w:val="00A517BD"/>
    <w:rsid w:val="00A51EBF"/>
    <w:rsid w:val="00A520EC"/>
    <w:rsid w:val="00A5292C"/>
    <w:rsid w:val="00A537DC"/>
    <w:rsid w:val="00A53E72"/>
    <w:rsid w:val="00A540D0"/>
    <w:rsid w:val="00A54D1E"/>
    <w:rsid w:val="00A54E67"/>
    <w:rsid w:val="00A55262"/>
    <w:rsid w:val="00A55576"/>
    <w:rsid w:val="00A555B3"/>
    <w:rsid w:val="00A559F6"/>
    <w:rsid w:val="00A55AED"/>
    <w:rsid w:val="00A55FDE"/>
    <w:rsid w:val="00A5671A"/>
    <w:rsid w:val="00A567C5"/>
    <w:rsid w:val="00A572D9"/>
    <w:rsid w:val="00A5750B"/>
    <w:rsid w:val="00A57940"/>
    <w:rsid w:val="00A601A5"/>
    <w:rsid w:val="00A604A2"/>
    <w:rsid w:val="00A614DA"/>
    <w:rsid w:val="00A61944"/>
    <w:rsid w:val="00A619B9"/>
    <w:rsid w:val="00A620E2"/>
    <w:rsid w:val="00A626D5"/>
    <w:rsid w:val="00A62B67"/>
    <w:rsid w:val="00A6370E"/>
    <w:rsid w:val="00A63724"/>
    <w:rsid w:val="00A63C41"/>
    <w:rsid w:val="00A64457"/>
    <w:rsid w:val="00A64967"/>
    <w:rsid w:val="00A64E02"/>
    <w:rsid w:val="00A653B8"/>
    <w:rsid w:val="00A65406"/>
    <w:rsid w:val="00A65902"/>
    <w:rsid w:val="00A65C7A"/>
    <w:rsid w:val="00A65DD6"/>
    <w:rsid w:val="00A6686B"/>
    <w:rsid w:val="00A669E5"/>
    <w:rsid w:val="00A66A22"/>
    <w:rsid w:val="00A66E6C"/>
    <w:rsid w:val="00A66E88"/>
    <w:rsid w:val="00A67C86"/>
    <w:rsid w:val="00A70A23"/>
    <w:rsid w:val="00A70B8D"/>
    <w:rsid w:val="00A70C58"/>
    <w:rsid w:val="00A70D00"/>
    <w:rsid w:val="00A719EC"/>
    <w:rsid w:val="00A71C3F"/>
    <w:rsid w:val="00A71F8D"/>
    <w:rsid w:val="00A71FD4"/>
    <w:rsid w:val="00A72210"/>
    <w:rsid w:val="00A72465"/>
    <w:rsid w:val="00A73053"/>
    <w:rsid w:val="00A73AD6"/>
    <w:rsid w:val="00A73FE7"/>
    <w:rsid w:val="00A744B3"/>
    <w:rsid w:val="00A7476B"/>
    <w:rsid w:val="00A74A7A"/>
    <w:rsid w:val="00A74E27"/>
    <w:rsid w:val="00A76034"/>
    <w:rsid w:val="00A76474"/>
    <w:rsid w:val="00A765FF"/>
    <w:rsid w:val="00A76A4C"/>
    <w:rsid w:val="00A76D81"/>
    <w:rsid w:val="00A77836"/>
    <w:rsid w:val="00A778A0"/>
    <w:rsid w:val="00A77D20"/>
    <w:rsid w:val="00A80538"/>
    <w:rsid w:val="00A80902"/>
    <w:rsid w:val="00A80EC1"/>
    <w:rsid w:val="00A80F65"/>
    <w:rsid w:val="00A81199"/>
    <w:rsid w:val="00A81974"/>
    <w:rsid w:val="00A81B65"/>
    <w:rsid w:val="00A81DC8"/>
    <w:rsid w:val="00A822A8"/>
    <w:rsid w:val="00A82440"/>
    <w:rsid w:val="00A8253C"/>
    <w:rsid w:val="00A8291E"/>
    <w:rsid w:val="00A82FC9"/>
    <w:rsid w:val="00A831BF"/>
    <w:rsid w:val="00A83502"/>
    <w:rsid w:val="00A83786"/>
    <w:rsid w:val="00A83EB1"/>
    <w:rsid w:val="00A8462C"/>
    <w:rsid w:val="00A85184"/>
    <w:rsid w:val="00A8526F"/>
    <w:rsid w:val="00A852A4"/>
    <w:rsid w:val="00A85489"/>
    <w:rsid w:val="00A8588D"/>
    <w:rsid w:val="00A86198"/>
    <w:rsid w:val="00A861DA"/>
    <w:rsid w:val="00A86672"/>
    <w:rsid w:val="00A86693"/>
    <w:rsid w:val="00A86DBD"/>
    <w:rsid w:val="00A87035"/>
    <w:rsid w:val="00A8713A"/>
    <w:rsid w:val="00A877BA"/>
    <w:rsid w:val="00A87B69"/>
    <w:rsid w:val="00A9014D"/>
    <w:rsid w:val="00A91673"/>
    <w:rsid w:val="00A917FE"/>
    <w:rsid w:val="00A91867"/>
    <w:rsid w:val="00A9210E"/>
    <w:rsid w:val="00A92189"/>
    <w:rsid w:val="00A92D69"/>
    <w:rsid w:val="00A92EB4"/>
    <w:rsid w:val="00A9303E"/>
    <w:rsid w:val="00A9305E"/>
    <w:rsid w:val="00A93763"/>
    <w:rsid w:val="00A93DA4"/>
    <w:rsid w:val="00A93E94"/>
    <w:rsid w:val="00A958CB"/>
    <w:rsid w:val="00A95E29"/>
    <w:rsid w:val="00A96443"/>
    <w:rsid w:val="00A968C0"/>
    <w:rsid w:val="00A968E2"/>
    <w:rsid w:val="00A96989"/>
    <w:rsid w:val="00A96A21"/>
    <w:rsid w:val="00A96BFF"/>
    <w:rsid w:val="00A9704E"/>
    <w:rsid w:val="00A97216"/>
    <w:rsid w:val="00A97407"/>
    <w:rsid w:val="00A97751"/>
    <w:rsid w:val="00A9786A"/>
    <w:rsid w:val="00A97E3A"/>
    <w:rsid w:val="00AA028C"/>
    <w:rsid w:val="00AA069F"/>
    <w:rsid w:val="00AA148C"/>
    <w:rsid w:val="00AA149B"/>
    <w:rsid w:val="00AA14EE"/>
    <w:rsid w:val="00AA1A9A"/>
    <w:rsid w:val="00AA1CBE"/>
    <w:rsid w:val="00AA2396"/>
    <w:rsid w:val="00AA2457"/>
    <w:rsid w:val="00AA2D0B"/>
    <w:rsid w:val="00AA307F"/>
    <w:rsid w:val="00AA32E5"/>
    <w:rsid w:val="00AA3B57"/>
    <w:rsid w:val="00AA412B"/>
    <w:rsid w:val="00AA41B8"/>
    <w:rsid w:val="00AA4342"/>
    <w:rsid w:val="00AA44C8"/>
    <w:rsid w:val="00AA4708"/>
    <w:rsid w:val="00AA48D1"/>
    <w:rsid w:val="00AA4B65"/>
    <w:rsid w:val="00AA4E30"/>
    <w:rsid w:val="00AA4E62"/>
    <w:rsid w:val="00AA5116"/>
    <w:rsid w:val="00AA515B"/>
    <w:rsid w:val="00AA53D9"/>
    <w:rsid w:val="00AA59D9"/>
    <w:rsid w:val="00AA5A16"/>
    <w:rsid w:val="00AA5DA4"/>
    <w:rsid w:val="00AA5ED3"/>
    <w:rsid w:val="00AA6426"/>
    <w:rsid w:val="00AA64B5"/>
    <w:rsid w:val="00AA69E0"/>
    <w:rsid w:val="00AA6E06"/>
    <w:rsid w:val="00AA7112"/>
    <w:rsid w:val="00AA7529"/>
    <w:rsid w:val="00AA7B95"/>
    <w:rsid w:val="00AB09DE"/>
    <w:rsid w:val="00AB0E6E"/>
    <w:rsid w:val="00AB10D4"/>
    <w:rsid w:val="00AB113B"/>
    <w:rsid w:val="00AB1A9D"/>
    <w:rsid w:val="00AB1D17"/>
    <w:rsid w:val="00AB280F"/>
    <w:rsid w:val="00AB29E7"/>
    <w:rsid w:val="00AB2F10"/>
    <w:rsid w:val="00AB398A"/>
    <w:rsid w:val="00AB445B"/>
    <w:rsid w:val="00AB44D6"/>
    <w:rsid w:val="00AB4909"/>
    <w:rsid w:val="00AB4CE2"/>
    <w:rsid w:val="00AB4E6B"/>
    <w:rsid w:val="00AB6151"/>
    <w:rsid w:val="00AB6A8A"/>
    <w:rsid w:val="00AB6AC6"/>
    <w:rsid w:val="00AB6F6B"/>
    <w:rsid w:val="00AB70D9"/>
    <w:rsid w:val="00AB7242"/>
    <w:rsid w:val="00AB7260"/>
    <w:rsid w:val="00AB78DD"/>
    <w:rsid w:val="00AB7D3A"/>
    <w:rsid w:val="00AB7D46"/>
    <w:rsid w:val="00AB7E61"/>
    <w:rsid w:val="00AB7F3B"/>
    <w:rsid w:val="00AC09C8"/>
    <w:rsid w:val="00AC0B68"/>
    <w:rsid w:val="00AC0F97"/>
    <w:rsid w:val="00AC11BA"/>
    <w:rsid w:val="00AC1927"/>
    <w:rsid w:val="00AC1BD6"/>
    <w:rsid w:val="00AC1D1C"/>
    <w:rsid w:val="00AC212E"/>
    <w:rsid w:val="00AC2318"/>
    <w:rsid w:val="00AC30EC"/>
    <w:rsid w:val="00AC3300"/>
    <w:rsid w:val="00AC3BE3"/>
    <w:rsid w:val="00AC3E99"/>
    <w:rsid w:val="00AC4053"/>
    <w:rsid w:val="00AC4394"/>
    <w:rsid w:val="00AC5AE7"/>
    <w:rsid w:val="00AC5E4A"/>
    <w:rsid w:val="00AC6AAE"/>
    <w:rsid w:val="00AC78C7"/>
    <w:rsid w:val="00AD016D"/>
    <w:rsid w:val="00AD147D"/>
    <w:rsid w:val="00AD14A9"/>
    <w:rsid w:val="00AD1912"/>
    <w:rsid w:val="00AD1C51"/>
    <w:rsid w:val="00AD23E9"/>
    <w:rsid w:val="00AD2417"/>
    <w:rsid w:val="00AD2668"/>
    <w:rsid w:val="00AD2D89"/>
    <w:rsid w:val="00AD3079"/>
    <w:rsid w:val="00AD38FE"/>
    <w:rsid w:val="00AD3BBD"/>
    <w:rsid w:val="00AD3BCC"/>
    <w:rsid w:val="00AD3F53"/>
    <w:rsid w:val="00AD4417"/>
    <w:rsid w:val="00AD44D8"/>
    <w:rsid w:val="00AD4876"/>
    <w:rsid w:val="00AD51D6"/>
    <w:rsid w:val="00AD5415"/>
    <w:rsid w:val="00AD5B1D"/>
    <w:rsid w:val="00AD69A7"/>
    <w:rsid w:val="00AD6E2D"/>
    <w:rsid w:val="00AD7291"/>
    <w:rsid w:val="00AD737D"/>
    <w:rsid w:val="00AE09AC"/>
    <w:rsid w:val="00AE119C"/>
    <w:rsid w:val="00AE1B88"/>
    <w:rsid w:val="00AE1FA5"/>
    <w:rsid w:val="00AE2156"/>
    <w:rsid w:val="00AE215D"/>
    <w:rsid w:val="00AE21A7"/>
    <w:rsid w:val="00AE25E0"/>
    <w:rsid w:val="00AE273D"/>
    <w:rsid w:val="00AE2FB9"/>
    <w:rsid w:val="00AE3188"/>
    <w:rsid w:val="00AE3225"/>
    <w:rsid w:val="00AE37DB"/>
    <w:rsid w:val="00AE3AD4"/>
    <w:rsid w:val="00AE3C4A"/>
    <w:rsid w:val="00AE3C5E"/>
    <w:rsid w:val="00AE3E95"/>
    <w:rsid w:val="00AE4182"/>
    <w:rsid w:val="00AE44C6"/>
    <w:rsid w:val="00AE46EE"/>
    <w:rsid w:val="00AE474C"/>
    <w:rsid w:val="00AE488A"/>
    <w:rsid w:val="00AE4891"/>
    <w:rsid w:val="00AE4A37"/>
    <w:rsid w:val="00AE4B43"/>
    <w:rsid w:val="00AE53A6"/>
    <w:rsid w:val="00AE588D"/>
    <w:rsid w:val="00AE6342"/>
    <w:rsid w:val="00AE6697"/>
    <w:rsid w:val="00AE6736"/>
    <w:rsid w:val="00AE67A9"/>
    <w:rsid w:val="00AE67C1"/>
    <w:rsid w:val="00AE6914"/>
    <w:rsid w:val="00AE6941"/>
    <w:rsid w:val="00AE6B57"/>
    <w:rsid w:val="00AE71FA"/>
    <w:rsid w:val="00AE7464"/>
    <w:rsid w:val="00AE7813"/>
    <w:rsid w:val="00AE7A53"/>
    <w:rsid w:val="00AE7D36"/>
    <w:rsid w:val="00AF0034"/>
    <w:rsid w:val="00AF025D"/>
    <w:rsid w:val="00AF0398"/>
    <w:rsid w:val="00AF04B8"/>
    <w:rsid w:val="00AF074D"/>
    <w:rsid w:val="00AF0FA9"/>
    <w:rsid w:val="00AF10F6"/>
    <w:rsid w:val="00AF14D7"/>
    <w:rsid w:val="00AF1652"/>
    <w:rsid w:val="00AF1E1C"/>
    <w:rsid w:val="00AF25E9"/>
    <w:rsid w:val="00AF26E3"/>
    <w:rsid w:val="00AF2753"/>
    <w:rsid w:val="00AF2D8A"/>
    <w:rsid w:val="00AF318E"/>
    <w:rsid w:val="00AF33C8"/>
    <w:rsid w:val="00AF351C"/>
    <w:rsid w:val="00AF3803"/>
    <w:rsid w:val="00AF3B31"/>
    <w:rsid w:val="00AF43C3"/>
    <w:rsid w:val="00AF462E"/>
    <w:rsid w:val="00AF49FA"/>
    <w:rsid w:val="00AF4EE0"/>
    <w:rsid w:val="00AF4FC0"/>
    <w:rsid w:val="00AF5441"/>
    <w:rsid w:val="00AF5AB3"/>
    <w:rsid w:val="00AF5C71"/>
    <w:rsid w:val="00AF5D29"/>
    <w:rsid w:val="00AF6560"/>
    <w:rsid w:val="00AF6A99"/>
    <w:rsid w:val="00AF6B10"/>
    <w:rsid w:val="00AF6EBE"/>
    <w:rsid w:val="00AF6F4D"/>
    <w:rsid w:val="00B0009C"/>
    <w:rsid w:val="00B002A1"/>
    <w:rsid w:val="00B00399"/>
    <w:rsid w:val="00B0048C"/>
    <w:rsid w:val="00B00493"/>
    <w:rsid w:val="00B011D3"/>
    <w:rsid w:val="00B0129B"/>
    <w:rsid w:val="00B013E5"/>
    <w:rsid w:val="00B01BD6"/>
    <w:rsid w:val="00B01ECB"/>
    <w:rsid w:val="00B01EFB"/>
    <w:rsid w:val="00B02692"/>
    <w:rsid w:val="00B028A0"/>
    <w:rsid w:val="00B03249"/>
    <w:rsid w:val="00B03321"/>
    <w:rsid w:val="00B0394A"/>
    <w:rsid w:val="00B03B9F"/>
    <w:rsid w:val="00B03D70"/>
    <w:rsid w:val="00B03DD3"/>
    <w:rsid w:val="00B042E2"/>
    <w:rsid w:val="00B04327"/>
    <w:rsid w:val="00B0454A"/>
    <w:rsid w:val="00B0470D"/>
    <w:rsid w:val="00B04AAD"/>
    <w:rsid w:val="00B04FEC"/>
    <w:rsid w:val="00B0510C"/>
    <w:rsid w:val="00B051E2"/>
    <w:rsid w:val="00B05F0B"/>
    <w:rsid w:val="00B05FCB"/>
    <w:rsid w:val="00B0609E"/>
    <w:rsid w:val="00B0703A"/>
    <w:rsid w:val="00B10752"/>
    <w:rsid w:val="00B113BD"/>
    <w:rsid w:val="00B115C0"/>
    <w:rsid w:val="00B1170D"/>
    <w:rsid w:val="00B12510"/>
    <w:rsid w:val="00B12939"/>
    <w:rsid w:val="00B13C13"/>
    <w:rsid w:val="00B13C7F"/>
    <w:rsid w:val="00B13D25"/>
    <w:rsid w:val="00B13DA2"/>
    <w:rsid w:val="00B142FB"/>
    <w:rsid w:val="00B147DE"/>
    <w:rsid w:val="00B156BF"/>
    <w:rsid w:val="00B15BED"/>
    <w:rsid w:val="00B163E7"/>
    <w:rsid w:val="00B1664C"/>
    <w:rsid w:val="00B16754"/>
    <w:rsid w:val="00B16C45"/>
    <w:rsid w:val="00B171C5"/>
    <w:rsid w:val="00B176F2"/>
    <w:rsid w:val="00B17807"/>
    <w:rsid w:val="00B17972"/>
    <w:rsid w:val="00B17BEB"/>
    <w:rsid w:val="00B17C1E"/>
    <w:rsid w:val="00B20136"/>
    <w:rsid w:val="00B207FF"/>
    <w:rsid w:val="00B20B20"/>
    <w:rsid w:val="00B20BA3"/>
    <w:rsid w:val="00B20C39"/>
    <w:rsid w:val="00B21459"/>
    <w:rsid w:val="00B21916"/>
    <w:rsid w:val="00B21CE1"/>
    <w:rsid w:val="00B22959"/>
    <w:rsid w:val="00B22A19"/>
    <w:rsid w:val="00B22F24"/>
    <w:rsid w:val="00B239EB"/>
    <w:rsid w:val="00B24265"/>
    <w:rsid w:val="00B24BFD"/>
    <w:rsid w:val="00B251C2"/>
    <w:rsid w:val="00B259D2"/>
    <w:rsid w:val="00B26E85"/>
    <w:rsid w:val="00B26F69"/>
    <w:rsid w:val="00B30053"/>
    <w:rsid w:val="00B3088F"/>
    <w:rsid w:val="00B30AEB"/>
    <w:rsid w:val="00B30B5D"/>
    <w:rsid w:val="00B30DC6"/>
    <w:rsid w:val="00B30F15"/>
    <w:rsid w:val="00B31574"/>
    <w:rsid w:val="00B31E42"/>
    <w:rsid w:val="00B326B1"/>
    <w:rsid w:val="00B32791"/>
    <w:rsid w:val="00B32AF7"/>
    <w:rsid w:val="00B33119"/>
    <w:rsid w:val="00B33E98"/>
    <w:rsid w:val="00B34713"/>
    <w:rsid w:val="00B34B63"/>
    <w:rsid w:val="00B34C3A"/>
    <w:rsid w:val="00B35E0B"/>
    <w:rsid w:val="00B371AA"/>
    <w:rsid w:val="00B374D2"/>
    <w:rsid w:val="00B37839"/>
    <w:rsid w:val="00B402D1"/>
    <w:rsid w:val="00B404C8"/>
    <w:rsid w:val="00B40DBB"/>
    <w:rsid w:val="00B41201"/>
    <w:rsid w:val="00B41603"/>
    <w:rsid w:val="00B41756"/>
    <w:rsid w:val="00B4187A"/>
    <w:rsid w:val="00B423BD"/>
    <w:rsid w:val="00B43011"/>
    <w:rsid w:val="00B43673"/>
    <w:rsid w:val="00B43816"/>
    <w:rsid w:val="00B43CEA"/>
    <w:rsid w:val="00B44054"/>
    <w:rsid w:val="00B448E8"/>
    <w:rsid w:val="00B4554F"/>
    <w:rsid w:val="00B45B34"/>
    <w:rsid w:val="00B45DD3"/>
    <w:rsid w:val="00B46344"/>
    <w:rsid w:val="00B46772"/>
    <w:rsid w:val="00B4684A"/>
    <w:rsid w:val="00B47448"/>
    <w:rsid w:val="00B4782D"/>
    <w:rsid w:val="00B50AC1"/>
    <w:rsid w:val="00B50AE3"/>
    <w:rsid w:val="00B50BA7"/>
    <w:rsid w:val="00B50C48"/>
    <w:rsid w:val="00B5119E"/>
    <w:rsid w:val="00B51875"/>
    <w:rsid w:val="00B51A75"/>
    <w:rsid w:val="00B52024"/>
    <w:rsid w:val="00B52F3A"/>
    <w:rsid w:val="00B530F2"/>
    <w:rsid w:val="00B534B0"/>
    <w:rsid w:val="00B535C7"/>
    <w:rsid w:val="00B53950"/>
    <w:rsid w:val="00B53B08"/>
    <w:rsid w:val="00B53C41"/>
    <w:rsid w:val="00B54199"/>
    <w:rsid w:val="00B5427F"/>
    <w:rsid w:val="00B543BC"/>
    <w:rsid w:val="00B54687"/>
    <w:rsid w:val="00B54B06"/>
    <w:rsid w:val="00B54E46"/>
    <w:rsid w:val="00B55093"/>
    <w:rsid w:val="00B5582D"/>
    <w:rsid w:val="00B559FB"/>
    <w:rsid w:val="00B55A48"/>
    <w:rsid w:val="00B55E24"/>
    <w:rsid w:val="00B562EE"/>
    <w:rsid w:val="00B56328"/>
    <w:rsid w:val="00B564F5"/>
    <w:rsid w:val="00B56820"/>
    <w:rsid w:val="00B56E4C"/>
    <w:rsid w:val="00B57271"/>
    <w:rsid w:val="00B576FF"/>
    <w:rsid w:val="00B57911"/>
    <w:rsid w:val="00B57A85"/>
    <w:rsid w:val="00B57A97"/>
    <w:rsid w:val="00B60B10"/>
    <w:rsid w:val="00B6143C"/>
    <w:rsid w:val="00B6184C"/>
    <w:rsid w:val="00B61AF4"/>
    <w:rsid w:val="00B61E31"/>
    <w:rsid w:val="00B62803"/>
    <w:rsid w:val="00B62DFC"/>
    <w:rsid w:val="00B62F73"/>
    <w:rsid w:val="00B630B9"/>
    <w:rsid w:val="00B640D5"/>
    <w:rsid w:val="00B646B2"/>
    <w:rsid w:val="00B64B9E"/>
    <w:rsid w:val="00B64D12"/>
    <w:rsid w:val="00B64F40"/>
    <w:rsid w:val="00B65349"/>
    <w:rsid w:val="00B65A23"/>
    <w:rsid w:val="00B65BAB"/>
    <w:rsid w:val="00B66158"/>
    <w:rsid w:val="00B66610"/>
    <w:rsid w:val="00B6668A"/>
    <w:rsid w:val="00B66D0B"/>
    <w:rsid w:val="00B66F1C"/>
    <w:rsid w:val="00B67853"/>
    <w:rsid w:val="00B70341"/>
    <w:rsid w:val="00B70CDE"/>
    <w:rsid w:val="00B71BD3"/>
    <w:rsid w:val="00B71E1B"/>
    <w:rsid w:val="00B71FC1"/>
    <w:rsid w:val="00B72372"/>
    <w:rsid w:val="00B72A2D"/>
    <w:rsid w:val="00B72E56"/>
    <w:rsid w:val="00B73FCD"/>
    <w:rsid w:val="00B74425"/>
    <w:rsid w:val="00B744C6"/>
    <w:rsid w:val="00B7568A"/>
    <w:rsid w:val="00B75869"/>
    <w:rsid w:val="00B7697A"/>
    <w:rsid w:val="00B76ADD"/>
    <w:rsid w:val="00B76B1A"/>
    <w:rsid w:val="00B76B98"/>
    <w:rsid w:val="00B76E68"/>
    <w:rsid w:val="00B76F26"/>
    <w:rsid w:val="00B77FDD"/>
    <w:rsid w:val="00B8001E"/>
    <w:rsid w:val="00B80066"/>
    <w:rsid w:val="00B805D8"/>
    <w:rsid w:val="00B80D79"/>
    <w:rsid w:val="00B8116E"/>
    <w:rsid w:val="00B8165F"/>
    <w:rsid w:val="00B8201B"/>
    <w:rsid w:val="00B82811"/>
    <w:rsid w:val="00B83571"/>
    <w:rsid w:val="00B83622"/>
    <w:rsid w:val="00B83CB9"/>
    <w:rsid w:val="00B83EB6"/>
    <w:rsid w:val="00B83FF0"/>
    <w:rsid w:val="00B84406"/>
    <w:rsid w:val="00B84ED0"/>
    <w:rsid w:val="00B84F8F"/>
    <w:rsid w:val="00B8552E"/>
    <w:rsid w:val="00B858DC"/>
    <w:rsid w:val="00B86CA1"/>
    <w:rsid w:val="00B86EC4"/>
    <w:rsid w:val="00B87BC0"/>
    <w:rsid w:val="00B87DDB"/>
    <w:rsid w:val="00B90C50"/>
    <w:rsid w:val="00B90C92"/>
    <w:rsid w:val="00B90E9B"/>
    <w:rsid w:val="00B90F13"/>
    <w:rsid w:val="00B9172E"/>
    <w:rsid w:val="00B924B1"/>
    <w:rsid w:val="00B928FD"/>
    <w:rsid w:val="00B92AC2"/>
    <w:rsid w:val="00B9395F"/>
    <w:rsid w:val="00B93C5E"/>
    <w:rsid w:val="00B94508"/>
    <w:rsid w:val="00B946B0"/>
    <w:rsid w:val="00B94E6C"/>
    <w:rsid w:val="00B95047"/>
    <w:rsid w:val="00B953B5"/>
    <w:rsid w:val="00B956A1"/>
    <w:rsid w:val="00B961C5"/>
    <w:rsid w:val="00B96615"/>
    <w:rsid w:val="00B9664E"/>
    <w:rsid w:val="00B96679"/>
    <w:rsid w:val="00B96959"/>
    <w:rsid w:val="00B977C0"/>
    <w:rsid w:val="00B97929"/>
    <w:rsid w:val="00B97CC5"/>
    <w:rsid w:val="00BA0743"/>
    <w:rsid w:val="00BA138E"/>
    <w:rsid w:val="00BA1698"/>
    <w:rsid w:val="00BA1B15"/>
    <w:rsid w:val="00BA1C98"/>
    <w:rsid w:val="00BA204E"/>
    <w:rsid w:val="00BA2256"/>
    <w:rsid w:val="00BA232B"/>
    <w:rsid w:val="00BA2A97"/>
    <w:rsid w:val="00BA2DD5"/>
    <w:rsid w:val="00BA302F"/>
    <w:rsid w:val="00BA304D"/>
    <w:rsid w:val="00BA3BD7"/>
    <w:rsid w:val="00BA4433"/>
    <w:rsid w:val="00BA458F"/>
    <w:rsid w:val="00BA468B"/>
    <w:rsid w:val="00BA499E"/>
    <w:rsid w:val="00BA4FC6"/>
    <w:rsid w:val="00BA57ED"/>
    <w:rsid w:val="00BA5E73"/>
    <w:rsid w:val="00BA6C13"/>
    <w:rsid w:val="00BA6C90"/>
    <w:rsid w:val="00BA70A6"/>
    <w:rsid w:val="00BB068E"/>
    <w:rsid w:val="00BB076E"/>
    <w:rsid w:val="00BB258B"/>
    <w:rsid w:val="00BB299B"/>
    <w:rsid w:val="00BB38A7"/>
    <w:rsid w:val="00BB3995"/>
    <w:rsid w:val="00BB3F3C"/>
    <w:rsid w:val="00BB4495"/>
    <w:rsid w:val="00BB474B"/>
    <w:rsid w:val="00BB5568"/>
    <w:rsid w:val="00BB5B87"/>
    <w:rsid w:val="00BB5D4B"/>
    <w:rsid w:val="00BB5D5D"/>
    <w:rsid w:val="00BB643E"/>
    <w:rsid w:val="00BB69B0"/>
    <w:rsid w:val="00BB6CB7"/>
    <w:rsid w:val="00BB7056"/>
    <w:rsid w:val="00BB729A"/>
    <w:rsid w:val="00BB73EA"/>
    <w:rsid w:val="00BB756F"/>
    <w:rsid w:val="00BB790A"/>
    <w:rsid w:val="00BC00A2"/>
    <w:rsid w:val="00BC0200"/>
    <w:rsid w:val="00BC03AB"/>
    <w:rsid w:val="00BC0937"/>
    <w:rsid w:val="00BC15DA"/>
    <w:rsid w:val="00BC1BAD"/>
    <w:rsid w:val="00BC1D1F"/>
    <w:rsid w:val="00BC1D91"/>
    <w:rsid w:val="00BC2207"/>
    <w:rsid w:val="00BC24CB"/>
    <w:rsid w:val="00BC2633"/>
    <w:rsid w:val="00BC26EA"/>
    <w:rsid w:val="00BC285F"/>
    <w:rsid w:val="00BC2991"/>
    <w:rsid w:val="00BC29AF"/>
    <w:rsid w:val="00BC2D39"/>
    <w:rsid w:val="00BC2DE9"/>
    <w:rsid w:val="00BC31C0"/>
    <w:rsid w:val="00BC31EB"/>
    <w:rsid w:val="00BC3572"/>
    <w:rsid w:val="00BC3B47"/>
    <w:rsid w:val="00BC3B74"/>
    <w:rsid w:val="00BC4104"/>
    <w:rsid w:val="00BC41E3"/>
    <w:rsid w:val="00BC4A5E"/>
    <w:rsid w:val="00BC4E21"/>
    <w:rsid w:val="00BC5789"/>
    <w:rsid w:val="00BC5C47"/>
    <w:rsid w:val="00BC6170"/>
    <w:rsid w:val="00BC6536"/>
    <w:rsid w:val="00BD04FF"/>
    <w:rsid w:val="00BD08DE"/>
    <w:rsid w:val="00BD0A27"/>
    <w:rsid w:val="00BD179D"/>
    <w:rsid w:val="00BD2008"/>
    <w:rsid w:val="00BD27A5"/>
    <w:rsid w:val="00BD2A62"/>
    <w:rsid w:val="00BD34D4"/>
    <w:rsid w:val="00BD3524"/>
    <w:rsid w:val="00BD3E56"/>
    <w:rsid w:val="00BD42F2"/>
    <w:rsid w:val="00BD50E1"/>
    <w:rsid w:val="00BD5C8F"/>
    <w:rsid w:val="00BD6341"/>
    <w:rsid w:val="00BD6B74"/>
    <w:rsid w:val="00BD6D97"/>
    <w:rsid w:val="00BD763C"/>
    <w:rsid w:val="00BD7D94"/>
    <w:rsid w:val="00BE1125"/>
    <w:rsid w:val="00BE12AA"/>
    <w:rsid w:val="00BE1646"/>
    <w:rsid w:val="00BE1A77"/>
    <w:rsid w:val="00BE1FDC"/>
    <w:rsid w:val="00BE203C"/>
    <w:rsid w:val="00BE20C9"/>
    <w:rsid w:val="00BE21CE"/>
    <w:rsid w:val="00BE364C"/>
    <w:rsid w:val="00BE3E21"/>
    <w:rsid w:val="00BE3F46"/>
    <w:rsid w:val="00BE4029"/>
    <w:rsid w:val="00BE4321"/>
    <w:rsid w:val="00BE43A0"/>
    <w:rsid w:val="00BE4AF0"/>
    <w:rsid w:val="00BE569A"/>
    <w:rsid w:val="00BE56BF"/>
    <w:rsid w:val="00BE66F2"/>
    <w:rsid w:val="00BE67DC"/>
    <w:rsid w:val="00BE68F2"/>
    <w:rsid w:val="00BE6A7C"/>
    <w:rsid w:val="00BE6B86"/>
    <w:rsid w:val="00BE7612"/>
    <w:rsid w:val="00BF0AF4"/>
    <w:rsid w:val="00BF0E6D"/>
    <w:rsid w:val="00BF0ED5"/>
    <w:rsid w:val="00BF102B"/>
    <w:rsid w:val="00BF1144"/>
    <w:rsid w:val="00BF1276"/>
    <w:rsid w:val="00BF1406"/>
    <w:rsid w:val="00BF1610"/>
    <w:rsid w:val="00BF16F8"/>
    <w:rsid w:val="00BF19F8"/>
    <w:rsid w:val="00BF2028"/>
    <w:rsid w:val="00BF28E2"/>
    <w:rsid w:val="00BF2AE1"/>
    <w:rsid w:val="00BF32F7"/>
    <w:rsid w:val="00BF35F3"/>
    <w:rsid w:val="00BF3A77"/>
    <w:rsid w:val="00BF4A2E"/>
    <w:rsid w:val="00BF52ED"/>
    <w:rsid w:val="00BF5374"/>
    <w:rsid w:val="00BF56F7"/>
    <w:rsid w:val="00BF575C"/>
    <w:rsid w:val="00BF5B2B"/>
    <w:rsid w:val="00BF5D7F"/>
    <w:rsid w:val="00BF61DB"/>
    <w:rsid w:val="00BF6846"/>
    <w:rsid w:val="00BF68EB"/>
    <w:rsid w:val="00BF7608"/>
    <w:rsid w:val="00BF7779"/>
    <w:rsid w:val="00BF78D3"/>
    <w:rsid w:val="00BF7A20"/>
    <w:rsid w:val="00BF7A30"/>
    <w:rsid w:val="00BF7D3D"/>
    <w:rsid w:val="00BF7D8A"/>
    <w:rsid w:val="00C011DF"/>
    <w:rsid w:val="00C0165F"/>
    <w:rsid w:val="00C01B9A"/>
    <w:rsid w:val="00C02098"/>
    <w:rsid w:val="00C02CBA"/>
    <w:rsid w:val="00C02D2D"/>
    <w:rsid w:val="00C03F97"/>
    <w:rsid w:val="00C03FA3"/>
    <w:rsid w:val="00C040C0"/>
    <w:rsid w:val="00C04539"/>
    <w:rsid w:val="00C05769"/>
    <w:rsid w:val="00C057CF"/>
    <w:rsid w:val="00C0614C"/>
    <w:rsid w:val="00C066E5"/>
    <w:rsid w:val="00C06FEB"/>
    <w:rsid w:val="00C073C6"/>
    <w:rsid w:val="00C07466"/>
    <w:rsid w:val="00C0749C"/>
    <w:rsid w:val="00C0766A"/>
    <w:rsid w:val="00C07684"/>
    <w:rsid w:val="00C0785E"/>
    <w:rsid w:val="00C07A15"/>
    <w:rsid w:val="00C07A9D"/>
    <w:rsid w:val="00C07B56"/>
    <w:rsid w:val="00C07C60"/>
    <w:rsid w:val="00C10231"/>
    <w:rsid w:val="00C1027D"/>
    <w:rsid w:val="00C10B81"/>
    <w:rsid w:val="00C1129B"/>
    <w:rsid w:val="00C11781"/>
    <w:rsid w:val="00C11AF6"/>
    <w:rsid w:val="00C11C82"/>
    <w:rsid w:val="00C12023"/>
    <w:rsid w:val="00C121B3"/>
    <w:rsid w:val="00C12602"/>
    <w:rsid w:val="00C13340"/>
    <w:rsid w:val="00C138C0"/>
    <w:rsid w:val="00C13AC3"/>
    <w:rsid w:val="00C1424F"/>
    <w:rsid w:val="00C15088"/>
    <w:rsid w:val="00C15D65"/>
    <w:rsid w:val="00C16775"/>
    <w:rsid w:val="00C1683B"/>
    <w:rsid w:val="00C1698F"/>
    <w:rsid w:val="00C169E6"/>
    <w:rsid w:val="00C170AC"/>
    <w:rsid w:val="00C176C1"/>
    <w:rsid w:val="00C20054"/>
    <w:rsid w:val="00C200BD"/>
    <w:rsid w:val="00C203B7"/>
    <w:rsid w:val="00C2060D"/>
    <w:rsid w:val="00C20912"/>
    <w:rsid w:val="00C20E82"/>
    <w:rsid w:val="00C21018"/>
    <w:rsid w:val="00C21523"/>
    <w:rsid w:val="00C2217B"/>
    <w:rsid w:val="00C226F9"/>
    <w:rsid w:val="00C22E14"/>
    <w:rsid w:val="00C23012"/>
    <w:rsid w:val="00C237DF"/>
    <w:rsid w:val="00C23C0A"/>
    <w:rsid w:val="00C240C5"/>
    <w:rsid w:val="00C2492A"/>
    <w:rsid w:val="00C24B32"/>
    <w:rsid w:val="00C253D3"/>
    <w:rsid w:val="00C25444"/>
    <w:rsid w:val="00C25FA8"/>
    <w:rsid w:val="00C264AC"/>
    <w:rsid w:val="00C267A5"/>
    <w:rsid w:val="00C27559"/>
    <w:rsid w:val="00C278F7"/>
    <w:rsid w:val="00C27C4B"/>
    <w:rsid w:val="00C27DA9"/>
    <w:rsid w:val="00C30001"/>
    <w:rsid w:val="00C30371"/>
    <w:rsid w:val="00C30BEB"/>
    <w:rsid w:val="00C31AF5"/>
    <w:rsid w:val="00C31C21"/>
    <w:rsid w:val="00C31D20"/>
    <w:rsid w:val="00C32015"/>
    <w:rsid w:val="00C32AA4"/>
    <w:rsid w:val="00C335F9"/>
    <w:rsid w:val="00C3375C"/>
    <w:rsid w:val="00C337C6"/>
    <w:rsid w:val="00C33883"/>
    <w:rsid w:val="00C3454C"/>
    <w:rsid w:val="00C345C6"/>
    <w:rsid w:val="00C346F9"/>
    <w:rsid w:val="00C34D2E"/>
    <w:rsid w:val="00C34F1E"/>
    <w:rsid w:val="00C34FE2"/>
    <w:rsid w:val="00C362FA"/>
    <w:rsid w:val="00C3657C"/>
    <w:rsid w:val="00C36D5A"/>
    <w:rsid w:val="00C36D65"/>
    <w:rsid w:val="00C36DB3"/>
    <w:rsid w:val="00C378E8"/>
    <w:rsid w:val="00C37B64"/>
    <w:rsid w:val="00C37D7F"/>
    <w:rsid w:val="00C40B28"/>
    <w:rsid w:val="00C41993"/>
    <w:rsid w:val="00C425F0"/>
    <w:rsid w:val="00C427FB"/>
    <w:rsid w:val="00C43B64"/>
    <w:rsid w:val="00C43B85"/>
    <w:rsid w:val="00C43D11"/>
    <w:rsid w:val="00C43D92"/>
    <w:rsid w:val="00C443C1"/>
    <w:rsid w:val="00C452EA"/>
    <w:rsid w:val="00C45B45"/>
    <w:rsid w:val="00C45E64"/>
    <w:rsid w:val="00C46089"/>
    <w:rsid w:val="00C46601"/>
    <w:rsid w:val="00C46660"/>
    <w:rsid w:val="00C46CEE"/>
    <w:rsid w:val="00C46E8D"/>
    <w:rsid w:val="00C475FD"/>
    <w:rsid w:val="00C47906"/>
    <w:rsid w:val="00C479A2"/>
    <w:rsid w:val="00C47D30"/>
    <w:rsid w:val="00C47F09"/>
    <w:rsid w:val="00C5001F"/>
    <w:rsid w:val="00C50574"/>
    <w:rsid w:val="00C50668"/>
    <w:rsid w:val="00C5080E"/>
    <w:rsid w:val="00C50C91"/>
    <w:rsid w:val="00C50E2D"/>
    <w:rsid w:val="00C50F82"/>
    <w:rsid w:val="00C50FB0"/>
    <w:rsid w:val="00C51AEC"/>
    <w:rsid w:val="00C51B4E"/>
    <w:rsid w:val="00C51C68"/>
    <w:rsid w:val="00C51D5B"/>
    <w:rsid w:val="00C52434"/>
    <w:rsid w:val="00C525A8"/>
    <w:rsid w:val="00C52C4A"/>
    <w:rsid w:val="00C52D53"/>
    <w:rsid w:val="00C52E06"/>
    <w:rsid w:val="00C5302D"/>
    <w:rsid w:val="00C53798"/>
    <w:rsid w:val="00C55A83"/>
    <w:rsid w:val="00C55C91"/>
    <w:rsid w:val="00C5628E"/>
    <w:rsid w:val="00C562B9"/>
    <w:rsid w:val="00C5668A"/>
    <w:rsid w:val="00C56F36"/>
    <w:rsid w:val="00C56F5A"/>
    <w:rsid w:val="00C57711"/>
    <w:rsid w:val="00C57A84"/>
    <w:rsid w:val="00C57F4A"/>
    <w:rsid w:val="00C60B1A"/>
    <w:rsid w:val="00C60B3E"/>
    <w:rsid w:val="00C60C8A"/>
    <w:rsid w:val="00C61166"/>
    <w:rsid w:val="00C617D5"/>
    <w:rsid w:val="00C61D30"/>
    <w:rsid w:val="00C62342"/>
    <w:rsid w:val="00C62AE8"/>
    <w:rsid w:val="00C62D14"/>
    <w:rsid w:val="00C62F1D"/>
    <w:rsid w:val="00C63669"/>
    <w:rsid w:val="00C6366D"/>
    <w:rsid w:val="00C63D7F"/>
    <w:rsid w:val="00C64086"/>
    <w:rsid w:val="00C641C3"/>
    <w:rsid w:val="00C64C34"/>
    <w:rsid w:val="00C64D37"/>
    <w:rsid w:val="00C64E62"/>
    <w:rsid w:val="00C65181"/>
    <w:rsid w:val="00C6531D"/>
    <w:rsid w:val="00C6581A"/>
    <w:rsid w:val="00C65ADE"/>
    <w:rsid w:val="00C66252"/>
    <w:rsid w:val="00C6719A"/>
    <w:rsid w:val="00C67686"/>
    <w:rsid w:val="00C6768A"/>
    <w:rsid w:val="00C67C99"/>
    <w:rsid w:val="00C67D7A"/>
    <w:rsid w:val="00C700A7"/>
    <w:rsid w:val="00C701C4"/>
    <w:rsid w:val="00C70A87"/>
    <w:rsid w:val="00C70B46"/>
    <w:rsid w:val="00C710B3"/>
    <w:rsid w:val="00C71664"/>
    <w:rsid w:val="00C7187D"/>
    <w:rsid w:val="00C71F6E"/>
    <w:rsid w:val="00C71FA2"/>
    <w:rsid w:val="00C72281"/>
    <w:rsid w:val="00C727C6"/>
    <w:rsid w:val="00C72856"/>
    <w:rsid w:val="00C72D40"/>
    <w:rsid w:val="00C72EBC"/>
    <w:rsid w:val="00C73492"/>
    <w:rsid w:val="00C73496"/>
    <w:rsid w:val="00C73F0D"/>
    <w:rsid w:val="00C7407B"/>
    <w:rsid w:val="00C74346"/>
    <w:rsid w:val="00C74370"/>
    <w:rsid w:val="00C74B9A"/>
    <w:rsid w:val="00C75073"/>
    <w:rsid w:val="00C7556B"/>
    <w:rsid w:val="00C7564B"/>
    <w:rsid w:val="00C761D5"/>
    <w:rsid w:val="00C769F1"/>
    <w:rsid w:val="00C76A6B"/>
    <w:rsid w:val="00C819FA"/>
    <w:rsid w:val="00C81A6C"/>
    <w:rsid w:val="00C81D05"/>
    <w:rsid w:val="00C81E41"/>
    <w:rsid w:val="00C82403"/>
    <w:rsid w:val="00C831E0"/>
    <w:rsid w:val="00C8322D"/>
    <w:rsid w:val="00C8354E"/>
    <w:rsid w:val="00C83C86"/>
    <w:rsid w:val="00C84AEF"/>
    <w:rsid w:val="00C84D92"/>
    <w:rsid w:val="00C85376"/>
    <w:rsid w:val="00C853F1"/>
    <w:rsid w:val="00C85945"/>
    <w:rsid w:val="00C85A6D"/>
    <w:rsid w:val="00C85C09"/>
    <w:rsid w:val="00C85C88"/>
    <w:rsid w:val="00C85D92"/>
    <w:rsid w:val="00C861C9"/>
    <w:rsid w:val="00C865E0"/>
    <w:rsid w:val="00C86683"/>
    <w:rsid w:val="00C86BCD"/>
    <w:rsid w:val="00C86C8E"/>
    <w:rsid w:val="00C877D8"/>
    <w:rsid w:val="00C90A06"/>
    <w:rsid w:val="00C90E9D"/>
    <w:rsid w:val="00C91BB6"/>
    <w:rsid w:val="00C92284"/>
    <w:rsid w:val="00C925A3"/>
    <w:rsid w:val="00C92B37"/>
    <w:rsid w:val="00C92D4D"/>
    <w:rsid w:val="00C930A6"/>
    <w:rsid w:val="00C931A4"/>
    <w:rsid w:val="00C933D5"/>
    <w:rsid w:val="00C937E1"/>
    <w:rsid w:val="00C941CB"/>
    <w:rsid w:val="00C944F1"/>
    <w:rsid w:val="00C94B91"/>
    <w:rsid w:val="00C94C74"/>
    <w:rsid w:val="00C94EB6"/>
    <w:rsid w:val="00C94F12"/>
    <w:rsid w:val="00C94F73"/>
    <w:rsid w:val="00C95015"/>
    <w:rsid w:val="00C95257"/>
    <w:rsid w:val="00C952AD"/>
    <w:rsid w:val="00C95A24"/>
    <w:rsid w:val="00C96763"/>
    <w:rsid w:val="00C97222"/>
    <w:rsid w:val="00C97352"/>
    <w:rsid w:val="00CA02CE"/>
    <w:rsid w:val="00CA0D65"/>
    <w:rsid w:val="00CA1002"/>
    <w:rsid w:val="00CA1591"/>
    <w:rsid w:val="00CA1B79"/>
    <w:rsid w:val="00CA1BF8"/>
    <w:rsid w:val="00CA1F7F"/>
    <w:rsid w:val="00CA2265"/>
    <w:rsid w:val="00CA2504"/>
    <w:rsid w:val="00CA27C5"/>
    <w:rsid w:val="00CA2A95"/>
    <w:rsid w:val="00CA3699"/>
    <w:rsid w:val="00CA3848"/>
    <w:rsid w:val="00CA3A59"/>
    <w:rsid w:val="00CA3B75"/>
    <w:rsid w:val="00CA464F"/>
    <w:rsid w:val="00CA4753"/>
    <w:rsid w:val="00CA4BB9"/>
    <w:rsid w:val="00CA4C6F"/>
    <w:rsid w:val="00CA4D34"/>
    <w:rsid w:val="00CA4DB0"/>
    <w:rsid w:val="00CA5315"/>
    <w:rsid w:val="00CA552C"/>
    <w:rsid w:val="00CA588C"/>
    <w:rsid w:val="00CA5FCB"/>
    <w:rsid w:val="00CA6448"/>
    <w:rsid w:val="00CA659E"/>
    <w:rsid w:val="00CA695C"/>
    <w:rsid w:val="00CA6ED9"/>
    <w:rsid w:val="00CA757D"/>
    <w:rsid w:val="00CA76AA"/>
    <w:rsid w:val="00CA7E50"/>
    <w:rsid w:val="00CA7FF2"/>
    <w:rsid w:val="00CB0719"/>
    <w:rsid w:val="00CB0730"/>
    <w:rsid w:val="00CB078C"/>
    <w:rsid w:val="00CB0B38"/>
    <w:rsid w:val="00CB16C2"/>
    <w:rsid w:val="00CB1845"/>
    <w:rsid w:val="00CB2DBE"/>
    <w:rsid w:val="00CB438B"/>
    <w:rsid w:val="00CB45E8"/>
    <w:rsid w:val="00CB46A3"/>
    <w:rsid w:val="00CB4786"/>
    <w:rsid w:val="00CB4890"/>
    <w:rsid w:val="00CB543A"/>
    <w:rsid w:val="00CB54F3"/>
    <w:rsid w:val="00CB55C0"/>
    <w:rsid w:val="00CB57C5"/>
    <w:rsid w:val="00CB5AB4"/>
    <w:rsid w:val="00CB5C91"/>
    <w:rsid w:val="00CB67C9"/>
    <w:rsid w:val="00CB72D0"/>
    <w:rsid w:val="00CB72F7"/>
    <w:rsid w:val="00CB751D"/>
    <w:rsid w:val="00CB7816"/>
    <w:rsid w:val="00CB7852"/>
    <w:rsid w:val="00CB7D8E"/>
    <w:rsid w:val="00CB7FE0"/>
    <w:rsid w:val="00CC0295"/>
    <w:rsid w:val="00CC0A48"/>
    <w:rsid w:val="00CC0AAF"/>
    <w:rsid w:val="00CC14E4"/>
    <w:rsid w:val="00CC18E4"/>
    <w:rsid w:val="00CC1A7E"/>
    <w:rsid w:val="00CC20AA"/>
    <w:rsid w:val="00CC277C"/>
    <w:rsid w:val="00CC2F1B"/>
    <w:rsid w:val="00CC2F26"/>
    <w:rsid w:val="00CC3052"/>
    <w:rsid w:val="00CC395C"/>
    <w:rsid w:val="00CC3B40"/>
    <w:rsid w:val="00CC3C45"/>
    <w:rsid w:val="00CC3CF0"/>
    <w:rsid w:val="00CC415E"/>
    <w:rsid w:val="00CC4195"/>
    <w:rsid w:val="00CC583A"/>
    <w:rsid w:val="00CC607F"/>
    <w:rsid w:val="00CC66A5"/>
    <w:rsid w:val="00CC6C71"/>
    <w:rsid w:val="00CC6FF4"/>
    <w:rsid w:val="00CC729A"/>
    <w:rsid w:val="00CD0486"/>
    <w:rsid w:val="00CD05BC"/>
    <w:rsid w:val="00CD1191"/>
    <w:rsid w:val="00CD13E4"/>
    <w:rsid w:val="00CD2068"/>
    <w:rsid w:val="00CD345B"/>
    <w:rsid w:val="00CD3506"/>
    <w:rsid w:val="00CD424C"/>
    <w:rsid w:val="00CD446C"/>
    <w:rsid w:val="00CD470E"/>
    <w:rsid w:val="00CD4852"/>
    <w:rsid w:val="00CD4FDA"/>
    <w:rsid w:val="00CD5196"/>
    <w:rsid w:val="00CD5472"/>
    <w:rsid w:val="00CD5A63"/>
    <w:rsid w:val="00CD5C79"/>
    <w:rsid w:val="00CD6373"/>
    <w:rsid w:val="00CD6E12"/>
    <w:rsid w:val="00CD6E31"/>
    <w:rsid w:val="00CD77B5"/>
    <w:rsid w:val="00CD784B"/>
    <w:rsid w:val="00CD7893"/>
    <w:rsid w:val="00CD7B7F"/>
    <w:rsid w:val="00CD7C0E"/>
    <w:rsid w:val="00CD7FC4"/>
    <w:rsid w:val="00CE0CF5"/>
    <w:rsid w:val="00CE1CD5"/>
    <w:rsid w:val="00CE2773"/>
    <w:rsid w:val="00CE283D"/>
    <w:rsid w:val="00CE2A2E"/>
    <w:rsid w:val="00CE2E8D"/>
    <w:rsid w:val="00CE2FF1"/>
    <w:rsid w:val="00CE34EA"/>
    <w:rsid w:val="00CE3EA2"/>
    <w:rsid w:val="00CE4157"/>
    <w:rsid w:val="00CE5064"/>
    <w:rsid w:val="00CE52F2"/>
    <w:rsid w:val="00CE5B55"/>
    <w:rsid w:val="00CE5E7B"/>
    <w:rsid w:val="00CE5EBB"/>
    <w:rsid w:val="00CE633C"/>
    <w:rsid w:val="00CE6582"/>
    <w:rsid w:val="00CE6E1E"/>
    <w:rsid w:val="00CE71F4"/>
    <w:rsid w:val="00CE7AEF"/>
    <w:rsid w:val="00CE7BD7"/>
    <w:rsid w:val="00CE7D3D"/>
    <w:rsid w:val="00CF0C24"/>
    <w:rsid w:val="00CF0E8A"/>
    <w:rsid w:val="00CF10A1"/>
    <w:rsid w:val="00CF2186"/>
    <w:rsid w:val="00CF2B7C"/>
    <w:rsid w:val="00CF2F70"/>
    <w:rsid w:val="00CF3533"/>
    <w:rsid w:val="00CF36D6"/>
    <w:rsid w:val="00CF3881"/>
    <w:rsid w:val="00CF424D"/>
    <w:rsid w:val="00CF4449"/>
    <w:rsid w:val="00CF4A5C"/>
    <w:rsid w:val="00CF4EE9"/>
    <w:rsid w:val="00CF5272"/>
    <w:rsid w:val="00CF59E6"/>
    <w:rsid w:val="00CF5A8E"/>
    <w:rsid w:val="00CF5C32"/>
    <w:rsid w:val="00CF62CB"/>
    <w:rsid w:val="00CF650F"/>
    <w:rsid w:val="00CF6A44"/>
    <w:rsid w:val="00CF6FE1"/>
    <w:rsid w:val="00CF7126"/>
    <w:rsid w:val="00CF71BA"/>
    <w:rsid w:val="00CF74A1"/>
    <w:rsid w:val="00CF783F"/>
    <w:rsid w:val="00CF7B6F"/>
    <w:rsid w:val="00CF7D6F"/>
    <w:rsid w:val="00D003AC"/>
    <w:rsid w:val="00D00CCD"/>
    <w:rsid w:val="00D00FB9"/>
    <w:rsid w:val="00D0126F"/>
    <w:rsid w:val="00D013B7"/>
    <w:rsid w:val="00D018A0"/>
    <w:rsid w:val="00D01DEB"/>
    <w:rsid w:val="00D0280C"/>
    <w:rsid w:val="00D036C1"/>
    <w:rsid w:val="00D03871"/>
    <w:rsid w:val="00D03AEC"/>
    <w:rsid w:val="00D03E2C"/>
    <w:rsid w:val="00D04670"/>
    <w:rsid w:val="00D04A5C"/>
    <w:rsid w:val="00D04D5A"/>
    <w:rsid w:val="00D04F27"/>
    <w:rsid w:val="00D052F8"/>
    <w:rsid w:val="00D05FFB"/>
    <w:rsid w:val="00D0620A"/>
    <w:rsid w:val="00D062E6"/>
    <w:rsid w:val="00D063B4"/>
    <w:rsid w:val="00D063B7"/>
    <w:rsid w:val="00D0687C"/>
    <w:rsid w:val="00D07402"/>
    <w:rsid w:val="00D077DE"/>
    <w:rsid w:val="00D07ED8"/>
    <w:rsid w:val="00D07F4A"/>
    <w:rsid w:val="00D103E3"/>
    <w:rsid w:val="00D104E4"/>
    <w:rsid w:val="00D1058D"/>
    <w:rsid w:val="00D10AC5"/>
    <w:rsid w:val="00D112BD"/>
    <w:rsid w:val="00D11C03"/>
    <w:rsid w:val="00D1282B"/>
    <w:rsid w:val="00D12FC7"/>
    <w:rsid w:val="00D13886"/>
    <w:rsid w:val="00D13A69"/>
    <w:rsid w:val="00D14374"/>
    <w:rsid w:val="00D14E54"/>
    <w:rsid w:val="00D1567D"/>
    <w:rsid w:val="00D157A3"/>
    <w:rsid w:val="00D15B58"/>
    <w:rsid w:val="00D15BBF"/>
    <w:rsid w:val="00D16E76"/>
    <w:rsid w:val="00D17B33"/>
    <w:rsid w:val="00D17F4B"/>
    <w:rsid w:val="00D20044"/>
    <w:rsid w:val="00D212DF"/>
    <w:rsid w:val="00D21F98"/>
    <w:rsid w:val="00D234C4"/>
    <w:rsid w:val="00D23B4B"/>
    <w:rsid w:val="00D23B88"/>
    <w:rsid w:val="00D23D1A"/>
    <w:rsid w:val="00D24103"/>
    <w:rsid w:val="00D2455E"/>
    <w:rsid w:val="00D24908"/>
    <w:rsid w:val="00D2535A"/>
    <w:rsid w:val="00D2572E"/>
    <w:rsid w:val="00D263BE"/>
    <w:rsid w:val="00D2652D"/>
    <w:rsid w:val="00D269E6"/>
    <w:rsid w:val="00D26AC6"/>
    <w:rsid w:val="00D26FD0"/>
    <w:rsid w:val="00D27788"/>
    <w:rsid w:val="00D278A0"/>
    <w:rsid w:val="00D27BFA"/>
    <w:rsid w:val="00D27CE1"/>
    <w:rsid w:val="00D30068"/>
    <w:rsid w:val="00D32D72"/>
    <w:rsid w:val="00D33685"/>
    <w:rsid w:val="00D359E6"/>
    <w:rsid w:val="00D363F5"/>
    <w:rsid w:val="00D364B6"/>
    <w:rsid w:val="00D367C3"/>
    <w:rsid w:val="00D36857"/>
    <w:rsid w:val="00D36AD1"/>
    <w:rsid w:val="00D37651"/>
    <w:rsid w:val="00D37FA1"/>
    <w:rsid w:val="00D409CE"/>
    <w:rsid w:val="00D41488"/>
    <w:rsid w:val="00D417EA"/>
    <w:rsid w:val="00D41930"/>
    <w:rsid w:val="00D41A62"/>
    <w:rsid w:val="00D41E83"/>
    <w:rsid w:val="00D42185"/>
    <w:rsid w:val="00D424D6"/>
    <w:rsid w:val="00D42A2A"/>
    <w:rsid w:val="00D42A8D"/>
    <w:rsid w:val="00D43999"/>
    <w:rsid w:val="00D43C42"/>
    <w:rsid w:val="00D44E6F"/>
    <w:rsid w:val="00D4516C"/>
    <w:rsid w:val="00D461C4"/>
    <w:rsid w:val="00D4667A"/>
    <w:rsid w:val="00D4674E"/>
    <w:rsid w:val="00D46998"/>
    <w:rsid w:val="00D46C14"/>
    <w:rsid w:val="00D4765C"/>
    <w:rsid w:val="00D47DB9"/>
    <w:rsid w:val="00D5093D"/>
    <w:rsid w:val="00D50B95"/>
    <w:rsid w:val="00D51067"/>
    <w:rsid w:val="00D51B79"/>
    <w:rsid w:val="00D520B9"/>
    <w:rsid w:val="00D520C4"/>
    <w:rsid w:val="00D53199"/>
    <w:rsid w:val="00D53614"/>
    <w:rsid w:val="00D53802"/>
    <w:rsid w:val="00D53EF2"/>
    <w:rsid w:val="00D54099"/>
    <w:rsid w:val="00D544B0"/>
    <w:rsid w:val="00D54535"/>
    <w:rsid w:val="00D54B76"/>
    <w:rsid w:val="00D55908"/>
    <w:rsid w:val="00D55A24"/>
    <w:rsid w:val="00D56550"/>
    <w:rsid w:val="00D5661D"/>
    <w:rsid w:val="00D566DC"/>
    <w:rsid w:val="00D567D3"/>
    <w:rsid w:val="00D56A15"/>
    <w:rsid w:val="00D56A73"/>
    <w:rsid w:val="00D5718F"/>
    <w:rsid w:val="00D57266"/>
    <w:rsid w:val="00D57B62"/>
    <w:rsid w:val="00D57D1B"/>
    <w:rsid w:val="00D606FE"/>
    <w:rsid w:val="00D613AE"/>
    <w:rsid w:val="00D61593"/>
    <w:rsid w:val="00D61A60"/>
    <w:rsid w:val="00D61EAF"/>
    <w:rsid w:val="00D620F0"/>
    <w:rsid w:val="00D620F7"/>
    <w:rsid w:val="00D62B16"/>
    <w:rsid w:val="00D6308F"/>
    <w:rsid w:val="00D632C8"/>
    <w:rsid w:val="00D6337C"/>
    <w:rsid w:val="00D63450"/>
    <w:rsid w:val="00D635B5"/>
    <w:rsid w:val="00D6368D"/>
    <w:rsid w:val="00D63C32"/>
    <w:rsid w:val="00D63C44"/>
    <w:rsid w:val="00D63EDC"/>
    <w:rsid w:val="00D64B7C"/>
    <w:rsid w:val="00D65199"/>
    <w:rsid w:val="00D65278"/>
    <w:rsid w:val="00D652BC"/>
    <w:rsid w:val="00D65625"/>
    <w:rsid w:val="00D658FD"/>
    <w:rsid w:val="00D65EF8"/>
    <w:rsid w:val="00D660D4"/>
    <w:rsid w:val="00D667BE"/>
    <w:rsid w:val="00D6696C"/>
    <w:rsid w:val="00D66A3D"/>
    <w:rsid w:val="00D6758D"/>
    <w:rsid w:val="00D67CE5"/>
    <w:rsid w:val="00D7060C"/>
    <w:rsid w:val="00D70EB2"/>
    <w:rsid w:val="00D70F3B"/>
    <w:rsid w:val="00D715DA"/>
    <w:rsid w:val="00D71BE6"/>
    <w:rsid w:val="00D71D93"/>
    <w:rsid w:val="00D72473"/>
    <w:rsid w:val="00D72B4A"/>
    <w:rsid w:val="00D72F37"/>
    <w:rsid w:val="00D730AB"/>
    <w:rsid w:val="00D73598"/>
    <w:rsid w:val="00D736BF"/>
    <w:rsid w:val="00D739AD"/>
    <w:rsid w:val="00D74193"/>
    <w:rsid w:val="00D7434B"/>
    <w:rsid w:val="00D7469B"/>
    <w:rsid w:val="00D748FC"/>
    <w:rsid w:val="00D74A27"/>
    <w:rsid w:val="00D74CB4"/>
    <w:rsid w:val="00D75789"/>
    <w:rsid w:val="00D75E96"/>
    <w:rsid w:val="00D7602E"/>
    <w:rsid w:val="00D76DE8"/>
    <w:rsid w:val="00D77F8F"/>
    <w:rsid w:val="00D80C8C"/>
    <w:rsid w:val="00D8104D"/>
    <w:rsid w:val="00D8107C"/>
    <w:rsid w:val="00D81C90"/>
    <w:rsid w:val="00D822D8"/>
    <w:rsid w:val="00D82939"/>
    <w:rsid w:val="00D82CB0"/>
    <w:rsid w:val="00D82CBD"/>
    <w:rsid w:val="00D8362D"/>
    <w:rsid w:val="00D83701"/>
    <w:rsid w:val="00D83B81"/>
    <w:rsid w:val="00D83EA2"/>
    <w:rsid w:val="00D843DA"/>
    <w:rsid w:val="00D844FA"/>
    <w:rsid w:val="00D845A1"/>
    <w:rsid w:val="00D845A5"/>
    <w:rsid w:val="00D84E5D"/>
    <w:rsid w:val="00D851BA"/>
    <w:rsid w:val="00D85D98"/>
    <w:rsid w:val="00D86039"/>
    <w:rsid w:val="00D86202"/>
    <w:rsid w:val="00D863D4"/>
    <w:rsid w:val="00D867E9"/>
    <w:rsid w:val="00D86A0E"/>
    <w:rsid w:val="00D875A4"/>
    <w:rsid w:val="00D87995"/>
    <w:rsid w:val="00D90222"/>
    <w:rsid w:val="00D90286"/>
    <w:rsid w:val="00D90909"/>
    <w:rsid w:val="00D90BBE"/>
    <w:rsid w:val="00D90FE8"/>
    <w:rsid w:val="00D90FFE"/>
    <w:rsid w:val="00D924FF"/>
    <w:rsid w:val="00D927CD"/>
    <w:rsid w:val="00D93E49"/>
    <w:rsid w:val="00D94196"/>
    <w:rsid w:val="00D95189"/>
    <w:rsid w:val="00D95261"/>
    <w:rsid w:val="00D95390"/>
    <w:rsid w:val="00D95537"/>
    <w:rsid w:val="00D95F04"/>
    <w:rsid w:val="00D9643B"/>
    <w:rsid w:val="00D96BD3"/>
    <w:rsid w:val="00D97669"/>
    <w:rsid w:val="00D97806"/>
    <w:rsid w:val="00DA04FD"/>
    <w:rsid w:val="00DA059A"/>
    <w:rsid w:val="00DA0644"/>
    <w:rsid w:val="00DA0BBB"/>
    <w:rsid w:val="00DA0D15"/>
    <w:rsid w:val="00DA0F9F"/>
    <w:rsid w:val="00DA11EA"/>
    <w:rsid w:val="00DA1320"/>
    <w:rsid w:val="00DA15DF"/>
    <w:rsid w:val="00DA28C2"/>
    <w:rsid w:val="00DA299C"/>
    <w:rsid w:val="00DA2F55"/>
    <w:rsid w:val="00DA3210"/>
    <w:rsid w:val="00DA4271"/>
    <w:rsid w:val="00DA46E4"/>
    <w:rsid w:val="00DA4B98"/>
    <w:rsid w:val="00DA4F4C"/>
    <w:rsid w:val="00DA5117"/>
    <w:rsid w:val="00DA51DF"/>
    <w:rsid w:val="00DA5299"/>
    <w:rsid w:val="00DA5C34"/>
    <w:rsid w:val="00DA627A"/>
    <w:rsid w:val="00DA6AD6"/>
    <w:rsid w:val="00DA703D"/>
    <w:rsid w:val="00DA71C7"/>
    <w:rsid w:val="00DB06AD"/>
    <w:rsid w:val="00DB0BEE"/>
    <w:rsid w:val="00DB0C62"/>
    <w:rsid w:val="00DB0EAB"/>
    <w:rsid w:val="00DB1399"/>
    <w:rsid w:val="00DB1A5A"/>
    <w:rsid w:val="00DB1BCE"/>
    <w:rsid w:val="00DB1F24"/>
    <w:rsid w:val="00DB2CED"/>
    <w:rsid w:val="00DB2E8B"/>
    <w:rsid w:val="00DB3165"/>
    <w:rsid w:val="00DB4636"/>
    <w:rsid w:val="00DB46AF"/>
    <w:rsid w:val="00DB4A4A"/>
    <w:rsid w:val="00DB507B"/>
    <w:rsid w:val="00DB5659"/>
    <w:rsid w:val="00DB5F6A"/>
    <w:rsid w:val="00DB6506"/>
    <w:rsid w:val="00DB7014"/>
    <w:rsid w:val="00DB7A92"/>
    <w:rsid w:val="00DB7B18"/>
    <w:rsid w:val="00DB7B6C"/>
    <w:rsid w:val="00DC0061"/>
    <w:rsid w:val="00DC0AD4"/>
    <w:rsid w:val="00DC1079"/>
    <w:rsid w:val="00DC11BE"/>
    <w:rsid w:val="00DC12EA"/>
    <w:rsid w:val="00DC1CAF"/>
    <w:rsid w:val="00DC2341"/>
    <w:rsid w:val="00DC25E9"/>
    <w:rsid w:val="00DC2665"/>
    <w:rsid w:val="00DC26B4"/>
    <w:rsid w:val="00DC322E"/>
    <w:rsid w:val="00DC33B8"/>
    <w:rsid w:val="00DC4114"/>
    <w:rsid w:val="00DC4328"/>
    <w:rsid w:val="00DC44C3"/>
    <w:rsid w:val="00DC4553"/>
    <w:rsid w:val="00DC45DD"/>
    <w:rsid w:val="00DC5175"/>
    <w:rsid w:val="00DC5AE8"/>
    <w:rsid w:val="00DC6000"/>
    <w:rsid w:val="00DC62AF"/>
    <w:rsid w:val="00DC62D4"/>
    <w:rsid w:val="00DC7A9D"/>
    <w:rsid w:val="00DD0939"/>
    <w:rsid w:val="00DD0A5E"/>
    <w:rsid w:val="00DD0C1B"/>
    <w:rsid w:val="00DD0C63"/>
    <w:rsid w:val="00DD0CF4"/>
    <w:rsid w:val="00DD1282"/>
    <w:rsid w:val="00DD1503"/>
    <w:rsid w:val="00DD1515"/>
    <w:rsid w:val="00DD26B8"/>
    <w:rsid w:val="00DD3948"/>
    <w:rsid w:val="00DD4C2C"/>
    <w:rsid w:val="00DD5092"/>
    <w:rsid w:val="00DD544B"/>
    <w:rsid w:val="00DD5762"/>
    <w:rsid w:val="00DD582B"/>
    <w:rsid w:val="00DD5F81"/>
    <w:rsid w:val="00DD6678"/>
    <w:rsid w:val="00DD66E2"/>
    <w:rsid w:val="00DD715E"/>
    <w:rsid w:val="00DD7935"/>
    <w:rsid w:val="00DD7BBA"/>
    <w:rsid w:val="00DE053D"/>
    <w:rsid w:val="00DE090B"/>
    <w:rsid w:val="00DE0B16"/>
    <w:rsid w:val="00DE1108"/>
    <w:rsid w:val="00DE17E7"/>
    <w:rsid w:val="00DE1EAA"/>
    <w:rsid w:val="00DE247A"/>
    <w:rsid w:val="00DE24EA"/>
    <w:rsid w:val="00DE264B"/>
    <w:rsid w:val="00DE2976"/>
    <w:rsid w:val="00DE2B05"/>
    <w:rsid w:val="00DE2C51"/>
    <w:rsid w:val="00DE2F15"/>
    <w:rsid w:val="00DE3036"/>
    <w:rsid w:val="00DE3283"/>
    <w:rsid w:val="00DE332F"/>
    <w:rsid w:val="00DE4A37"/>
    <w:rsid w:val="00DE5326"/>
    <w:rsid w:val="00DE5B45"/>
    <w:rsid w:val="00DE5C7A"/>
    <w:rsid w:val="00DE5D6B"/>
    <w:rsid w:val="00DE5DFB"/>
    <w:rsid w:val="00DE6C49"/>
    <w:rsid w:val="00DE6D55"/>
    <w:rsid w:val="00DE7DE4"/>
    <w:rsid w:val="00DF0171"/>
    <w:rsid w:val="00DF0339"/>
    <w:rsid w:val="00DF061B"/>
    <w:rsid w:val="00DF0BB2"/>
    <w:rsid w:val="00DF0CE0"/>
    <w:rsid w:val="00DF0EA7"/>
    <w:rsid w:val="00DF0EDD"/>
    <w:rsid w:val="00DF19A1"/>
    <w:rsid w:val="00DF2223"/>
    <w:rsid w:val="00DF2AD1"/>
    <w:rsid w:val="00DF2BBA"/>
    <w:rsid w:val="00DF325F"/>
    <w:rsid w:val="00DF3968"/>
    <w:rsid w:val="00DF3972"/>
    <w:rsid w:val="00DF3D16"/>
    <w:rsid w:val="00DF40B7"/>
    <w:rsid w:val="00DF424D"/>
    <w:rsid w:val="00DF431D"/>
    <w:rsid w:val="00DF4C27"/>
    <w:rsid w:val="00DF52B3"/>
    <w:rsid w:val="00DF530F"/>
    <w:rsid w:val="00DF5643"/>
    <w:rsid w:val="00DF66E9"/>
    <w:rsid w:val="00DF6C9C"/>
    <w:rsid w:val="00DF7460"/>
    <w:rsid w:val="00DF7462"/>
    <w:rsid w:val="00DF74F2"/>
    <w:rsid w:val="00DF77C7"/>
    <w:rsid w:val="00E0038C"/>
    <w:rsid w:val="00E00622"/>
    <w:rsid w:val="00E00854"/>
    <w:rsid w:val="00E009F2"/>
    <w:rsid w:val="00E02671"/>
    <w:rsid w:val="00E033F9"/>
    <w:rsid w:val="00E0468E"/>
    <w:rsid w:val="00E0478B"/>
    <w:rsid w:val="00E04E41"/>
    <w:rsid w:val="00E05038"/>
    <w:rsid w:val="00E05381"/>
    <w:rsid w:val="00E058BC"/>
    <w:rsid w:val="00E06347"/>
    <w:rsid w:val="00E065AE"/>
    <w:rsid w:val="00E06677"/>
    <w:rsid w:val="00E0679B"/>
    <w:rsid w:val="00E06F43"/>
    <w:rsid w:val="00E10066"/>
    <w:rsid w:val="00E10941"/>
    <w:rsid w:val="00E10E81"/>
    <w:rsid w:val="00E11289"/>
    <w:rsid w:val="00E116C5"/>
    <w:rsid w:val="00E11C00"/>
    <w:rsid w:val="00E1207C"/>
    <w:rsid w:val="00E12218"/>
    <w:rsid w:val="00E126E1"/>
    <w:rsid w:val="00E12EF5"/>
    <w:rsid w:val="00E13197"/>
    <w:rsid w:val="00E1341C"/>
    <w:rsid w:val="00E134B5"/>
    <w:rsid w:val="00E138E3"/>
    <w:rsid w:val="00E13B93"/>
    <w:rsid w:val="00E13CFB"/>
    <w:rsid w:val="00E14B37"/>
    <w:rsid w:val="00E1561B"/>
    <w:rsid w:val="00E15B22"/>
    <w:rsid w:val="00E15B98"/>
    <w:rsid w:val="00E15FE5"/>
    <w:rsid w:val="00E16616"/>
    <w:rsid w:val="00E1694D"/>
    <w:rsid w:val="00E16C76"/>
    <w:rsid w:val="00E16D72"/>
    <w:rsid w:val="00E17A0D"/>
    <w:rsid w:val="00E2059C"/>
    <w:rsid w:val="00E20897"/>
    <w:rsid w:val="00E21245"/>
    <w:rsid w:val="00E21954"/>
    <w:rsid w:val="00E21A6D"/>
    <w:rsid w:val="00E21C15"/>
    <w:rsid w:val="00E21D99"/>
    <w:rsid w:val="00E221AB"/>
    <w:rsid w:val="00E22765"/>
    <w:rsid w:val="00E2378F"/>
    <w:rsid w:val="00E23D11"/>
    <w:rsid w:val="00E23F79"/>
    <w:rsid w:val="00E246CE"/>
    <w:rsid w:val="00E250B8"/>
    <w:rsid w:val="00E257E6"/>
    <w:rsid w:val="00E25812"/>
    <w:rsid w:val="00E25A28"/>
    <w:rsid w:val="00E26018"/>
    <w:rsid w:val="00E2619B"/>
    <w:rsid w:val="00E2650C"/>
    <w:rsid w:val="00E26EC7"/>
    <w:rsid w:val="00E26F4C"/>
    <w:rsid w:val="00E27076"/>
    <w:rsid w:val="00E2733D"/>
    <w:rsid w:val="00E27495"/>
    <w:rsid w:val="00E27556"/>
    <w:rsid w:val="00E27A64"/>
    <w:rsid w:val="00E30358"/>
    <w:rsid w:val="00E3099F"/>
    <w:rsid w:val="00E30D23"/>
    <w:rsid w:val="00E31685"/>
    <w:rsid w:val="00E31C85"/>
    <w:rsid w:val="00E31E4F"/>
    <w:rsid w:val="00E31F4A"/>
    <w:rsid w:val="00E32FEA"/>
    <w:rsid w:val="00E3404B"/>
    <w:rsid w:val="00E34519"/>
    <w:rsid w:val="00E3552F"/>
    <w:rsid w:val="00E36207"/>
    <w:rsid w:val="00E365A6"/>
    <w:rsid w:val="00E36F80"/>
    <w:rsid w:val="00E3723B"/>
    <w:rsid w:val="00E37857"/>
    <w:rsid w:val="00E403B9"/>
    <w:rsid w:val="00E403FB"/>
    <w:rsid w:val="00E4094A"/>
    <w:rsid w:val="00E40994"/>
    <w:rsid w:val="00E40CE6"/>
    <w:rsid w:val="00E4110C"/>
    <w:rsid w:val="00E411C5"/>
    <w:rsid w:val="00E4150E"/>
    <w:rsid w:val="00E41EFA"/>
    <w:rsid w:val="00E42085"/>
    <w:rsid w:val="00E4228F"/>
    <w:rsid w:val="00E4266A"/>
    <w:rsid w:val="00E428CA"/>
    <w:rsid w:val="00E42BEA"/>
    <w:rsid w:val="00E434D2"/>
    <w:rsid w:val="00E43A4E"/>
    <w:rsid w:val="00E43CC1"/>
    <w:rsid w:val="00E44137"/>
    <w:rsid w:val="00E44343"/>
    <w:rsid w:val="00E446F5"/>
    <w:rsid w:val="00E44C04"/>
    <w:rsid w:val="00E45243"/>
    <w:rsid w:val="00E452C4"/>
    <w:rsid w:val="00E45316"/>
    <w:rsid w:val="00E455D1"/>
    <w:rsid w:val="00E45CD9"/>
    <w:rsid w:val="00E46412"/>
    <w:rsid w:val="00E46B64"/>
    <w:rsid w:val="00E46F5D"/>
    <w:rsid w:val="00E471C9"/>
    <w:rsid w:val="00E4754A"/>
    <w:rsid w:val="00E47D50"/>
    <w:rsid w:val="00E50332"/>
    <w:rsid w:val="00E509A0"/>
    <w:rsid w:val="00E50D17"/>
    <w:rsid w:val="00E50D2F"/>
    <w:rsid w:val="00E5102E"/>
    <w:rsid w:val="00E51554"/>
    <w:rsid w:val="00E51681"/>
    <w:rsid w:val="00E51AED"/>
    <w:rsid w:val="00E52E2D"/>
    <w:rsid w:val="00E53988"/>
    <w:rsid w:val="00E5404D"/>
    <w:rsid w:val="00E540C0"/>
    <w:rsid w:val="00E54637"/>
    <w:rsid w:val="00E548C3"/>
    <w:rsid w:val="00E54D3F"/>
    <w:rsid w:val="00E557F0"/>
    <w:rsid w:val="00E55A49"/>
    <w:rsid w:val="00E55F88"/>
    <w:rsid w:val="00E562BF"/>
    <w:rsid w:val="00E567ED"/>
    <w:rsid w:val="00E568C4"/>
    <w:rsid w:val="00E569FA"/>
    <w:rsid w:val="00E57145"/>
    <w:rsid w:val="00E57809"/>
    <w:rsid w:val="00E5789D"/>
    <w:rsid w:val="00E60399"/>
    <w:rsid w:val="00E60746"/>
    <w:rsid w:val="00E60AB5"/>
    <w:rsid w:val="00E60C32"/>
    <w:rsid w:val="00E61022"/>
    <w:rsid w:val="00E61035"/>
    <w:rsid w:val="00E61171"/>
    <w:rsid w:val="00E62052"/>
    <w:rsid w:val="00E62865"/>
    <w:rsid w:val="00E629F0"/>
    <w:rsid w:val="00E62C07"/>
    <w:rsid w:val="00E62CE5"/>
    <w:rsid w:val="00E63089"/>
    <w:rsid w:val="00E63228"/>
    <w:rsid w:val="00E63A03"/>
    <w:rsid w:val="00E64724"/>
    <w:rsid w:val="00E64BC0"/>
    <w:rsid w:val="00E64CC1"/>
    <w:rsid w:val="00E6534B"/>
    <w:rsid w:val="00E6557D"/>
    <w:rsid w:val="00E657FE"/>
    <w:rsid w:val="00E65A28"/>
    <w:rsid w:val="00E65B41"/>
    <w:rsid w:val="00E65DAB"/>
    <w:rsid w:val="00E6603A"/>
    <w:rsid w:val="00E6608F"/>
    <w:rsid w:val="00E667F2"/>
    <w:rsid w:val="00E6701E"/>
    <w:rsid w:val="00E671A6"/>
    <w:rsid w:val="00E67CFF"/>
    <w:rsid w:val="00E701A3"/>
    <w:rsid w:val="00E7045E"/>
    <w:rsid w:val="00E708C4"/>
    <w:rsid w:val="00E71223"/>
    <w:rsid w:val="00E72BF3"/>
    <w:rsid w:val="00E731D4"/>
    <w:rsid w:val="00E73642"/>
    <w:rsid w:val="00E73DCF"/>
    <w:rsid w:val="00E742E1"/>
    <w:rsid w:val="00E7458E"/>
    <w:rsid w:val="00E7572B"/>
    <w:rsid w:val="00E7573D"/>
    <w:rsid w:val="00E75AAC"/>
    <w:rsid w:val="00E75B9F"/>
    <w:rsid w:val="00E75DF7"/>
    <w:rsid w:val="00E76324"/>
    <w:rsid w:val="00E764F2"/>
    <w:rsid w:val="00E76814"/>
    <w:rsid w:val="00E7785B"/>
    <w:rsid w:val="00E77D5A"/>
    <w:rsid w:val="00E8074B"/>
    <w:rsid w:val="00E81AFB"/>
    <w:rsid w:val="00E81B00"/>
    <w:rsid w:val="00E81C4E"/>
    <w:rsid w:val="00E81F37"/>
    <w:rsid w:val="00E82029"/>
    <w:rsid w:val="00E82395"/>
    <w:rsid w:val="00E823AE"/>
    <w:rsid w:val="00E82F68"/>
    <w:rsid w:val="00E8301D"/>
    <w:rsid w:val="00E830C1"/>
    <w:rsid w:val="00E83557"/>
    <w:rsid w:val="00E83BDB"/>
    <w:rsid w:val="00E84EE3"/>
    <w:rsid w:val="00E85E80"/>
    <w:rsid w:val="00E86594"/>
    <w:rsid w:val="00E8674A"/>
    <w:rsid w:val="00E86C72"/>
    <w:rsid w:val="00E86CB3"/>
    <w:rsid w:val="00E874E2"/>
    <w:rsid w:val="00E8752F"/>
    <w:rsid w:val="00E875F9"/>
    <w:rsid w:val="00E907E2"/>
    <w:rsid w:val="00E917FF"/>
    <w:rsid w:val="00E923F9"/>
    <w:rsid w:val="00E9263A"/>
    <w:rsid w:val="00E92648"/>
    <w:rsid w:val="00E928F8"/>
    <w:rsid w:val="00E936B7"/>
    <w:rsid w:val="00E938E3"/>
    <w:rsid w:val="00E93C3A"/>
    <w:rsid w:val="00E93C80"/>
    <w:rsid w:val="00E93CB5"/>
    <w:rsid w:val="00E93EB9"/>
    <w:rsid w:val="00E941AC"/>
    <w:rsid w:val="00E949FC"/>
    <w:rsid w:val="00E95D07"/>
    <w:rsid w:val="00E95FD7"/>
    <w:rsid w:val="00E968C1"/>
    <w:rsid w:val="00E96B34"/>
    <w:rsid w:val="00E96C1B"/>
    <w:rsid w:val="00E96F40"/>
    <w:rsid w:val="00E96F73"/>
    <w:rsid w:val="00E97918"/>
    <w:rsid w:val="00E97CA5"/>
    <w:rsid w:val="00EA02E6"/>
    <w:rsid w:val="00EA0466"/>
    <w:rsid w:val="00EA1E50"/>
    <w:rsid w:val="00EA26F2"/>
    <w:rsid w:val="00EA28FA"/>
    <w:rsid w:val="00EA2A51"/>
    <w:rsid w:val="00EA2D19"/>
    <w:rsid w:val="00EA2E88"/>
    <w:rsid w:val="00EA33BE"/>
    <w:rsid w:val="00EA35E5"/>
    <w:rsid w:val="00EA36CE"/>
    <w:rsid w:val="00EA37A1"/>
    <w:rsid w:val="00EA3BBC"/>
    <w:rsid w:val="00EA3ED1"/>
    <w:rsid w:val="00EA42C6"/>
    <w:rsid w:val="00EA43B7"/>
    <w:rsid w:val="00EA43B8"/>
    <w:rsid w:val="00EA45F4"/>
    <w:rsid w:val="00EA4D49"/>
    <w:rsid w:val="00EA4F62"/>
    <w:rsid w:val="00EA5486"/>
    <w:rsid w:val="00EA57F2"/>
    <w:rsid w:val="00EA60D6"/>
    <w:rsid w:val="00EA64AF"/>
    <w:rsid w:val="00EA6F9A"/>
    <w:rsid w:val="00EA7874"/>
    <w:rsid w:val="00EB05B6"/>
    <w:rsid w:val="00EB0AF1"/>
    <w:rsid w:val="00EB0F41"/>
    <w:rsid w:val="00EB0FD8"/>
    <w:rsid w:val="00EB14B2"/>
    <w:rsid w:val="00EB18C7"/>
    <w:rsid w:val="00EB1F2E"/>
    <w:rsid w:val="00EB2BD2"/>
    <w:rsid w:val="00EB3124"/>
    <w:rsid w:val="00EB3907"/>
    <w:rsid w:val="00EB48C9"/>
    <w:rsid w:val="00EB4C06"/>
    <w:rsid w:val="00EB4FE4"/>
    <w:rsid w:val="00EB5DD8"/>
    <w:rsid w:val="00EB6010"/>
    <w:rsid w:val="00EB6050"/>
    <w:rsid w:val="00EB659B"/>
    <w:rsid w:val="00EB7B47"/>
    <w:rsid w:val="00EC0D4D"/>
    <w:rsid w:val="00EC0DB9"/>
    <w:rsid w:val="00EC0E76"/>
    <w:rsid w:val="00EC1783"/>
    <w:rsid w:val="00EC1C07"/>
    <w:rsid w:val="00EC1FC3"/>
    <w:rsid w:val="00EC23F8"/>
    <w:rsid w:val="00EC25DE"/>
    <w:rsid w:val="00EC2A84"/>
    <w:rsid w:val="00EC2C9A"/>
    <w:rsid w:val="00EC3C54"/>
    <w:rsid w:val="00EC42CF"/>
    <w:rsid w:val="00EC446C"/>
    <w:rsid w:val="00EC451B"/>
    <w:rsid w:val="00EC4774"/>
    <w:rsid w:val="00EC4C22"/>
    <w:rsid w:val="00EC549F"/>
    <w:rsid w:val="00EC5513"/>
    <w:rsid w:val="00EC5AEA"/>
    <w:rsid w:val="00EC63EF"/>
    <w:rsid w:val="00EC6508"/>
    <w:rsid w:val="00EC6670"/>
    <w:rsid w:val="00EC6D89"/>
    <w:rsid w:val="00EC717B"/>
    <w:rsid w:val="00EC7F30"/>
    <w:rsid w:val="00ED01E0"/>
    <w:rsid w:val="00ED0588"/>
    <w:rsid w:val="00ED113C"/>
    <w:rsid w:val="00ED13BC"/>
    <w:rsid w:val="00ED17C2"/>
    <w:rsid w:val="00ED1CA0"/>
    <w:rsid w:val="00ED1F2E"/>
    <w:rsid w:val="00ED25AA"/>
    <w:rsid w:val="00ED291D"/>
    <w:rsid w:val="00ED2A61"/>
    <w:rsid w:val="00ED2C15"/>
    <w:rsid w:val="00ED2E77"/>
    <w:rsid w:val="00ED3016"/>
    <w:rsid w:val="00ED3B1A"/>
    <w:rsid w:val="00ED3CD8"/>
    <w:rsid w:val="00ED3F3F"/>
    <w:rsid w:val="00ED3F55"/>
    <w:rsid w:val="00ED4084"/>
    <w:rsid w:val="00ED413B"/>
    <w:rsid w:val="00ED457E"/>
    <w:rsid w:val="00ED48F0"/>
    <w:rsid w:val="00ED4B23"/>
    <w:rsid w:val="00ED509D"/>
    <w:rsid w:val="00ED524E"/>
    <w:rsid w:val="00ED5BDE"/>
    <w:rsid w:val="00ED5D21"/>
    <w:rsid w:val="00ED5EEF"/>
    <w:rsid w:val="00ED60CA"/>
    <w:rsid w:val="00ED611B"/>
    <w:rsid w:val="00ED6248"/>
    <w:rsid w:val="00ED7030"/>
    <w:rsid w:val="00ED71FA"/>
    <w:rsid w:val="00ED73A5"/>
    <w:rsid w:val="00ED7E27"/>
    <w:rsid w:val="00ED7F86"/>
    <w:rsid w:val="00EE03D5"/>
    <w:rsid w:val="00EE0627"/>
    <w:rsid w:val="00EE0946"/>
    <w:rsid w:val="00EE0B2B"/>
    <w:rsid w:val="00EE0C47"/>
    <w:rsid w:val="00EE102D"/>
    <w:rsid w:val="00EE1335"/>
    <w:rsid w:val="00EE15F5"/>
    <w:rsid w:val="00EE1704"/>
    <w:rsid w:val="00EE1A28"/>
    <w:rsid w:val="00EE1B33"/>
    <w:rsid w:val="00EE1D4A"/>
    <w:rsid w:val="00EE1E1B"/>
    <w:rsid w:val="00EE1E81"/>
    <w:rsid w:val="00EE28E1"/>
    <w:rsid w:val="00EE2E09"/>
    <w:rsid w:val="00EE3761"/>
    <w:rsid w:val="00EE4799"/>
    <w:rsid w:val="00EE58B3"/>
    <w:rsid w:val="00EE62FE"/>
    <w:rsid w:val="00EE66EC"/>
    <w:rsid w:val="00EE77BB"/>
    <w:rsid w:val="00EE7B35"/>
    <w:rsid w:val="00EE7CC8"/>
    <w:rsid w:val="00EF01E7"/>
    <w:rsid w:val="00EF0241"/>
    <w:rsid w:val="00EF04CF"/>
    <w:rsid w:val="00EF08E9"/>
    <w:rsid w:val="00EF0AC0"/>
    <w:rsid w:val="00EF0AC7"/>
    <w:rsid w:val="00EF10D7"/>
    <w:rsid w:val="00EF1442"/>
    <w:rsid w:val="00EF268E"/>
    <w:rsid w:val="00EF2BC6"/>
    <w:rsid w:val="00EF2FE7"/>
    <w:rsid w:val="00EF44A1"/>
    <w:rsid w:val="00EF44D2"/>
    <w:rsid w:val="00EF4C18"/>
    <w:rsid w:val="00EF51D8"/>
    <w:rsid w:val="00EF5AE2"/>
    <w:rsid w:val="00EF63DD"/>
    <w:rsid w:val="00EF6F27"/>
    <w:rsid w:val="00EF7AF8"/>
    <w:rsid w:val="00F00B37"/>
    <w:rsid w:val="00F00E8A"/>
    <w:rsid w:val="00F01185"/>
    <w:rsid w:val="00F016FA"/>
    <w:rsid w:val="00F017A4"/>
    <w:rsid w:val="00F01B03"/>
    <w:rsid w:val="00F026AE"/>
    <w:rsid w:val="00F02819"/>
    <w:rsid w:val="00F029FB"/>
    <w:rsid w:val="00F02A2D"/>
    <w:rsid w:val="00F03101"/>
    <w:rsid w:val="00F032D4"/>
    <w:rsid w:val="00F0356C"/>
    <w:rsid w:val="00F03604"/>
    <w:rsid w:val="00F03C8E"/>
    <w:rsid w:val="00F03DBC"/>
    <w:rsid w:val="00F046B8"/>
    <w:rsid w:val="00F04B16"/>
    <w:rsid w:val="00F04EE8"/>
    <w:rsid w:val="00F04EF8"/>
    <w:rsid w:val="00F053C1"/>
    <w:rsid w:val="00F0561D"/>
    <w:rsid w:val="00F06857"/>
    <w:rsid w:val="00F06B96"/>
    <w:rsid w:val="00F06CD4"/>
    <w:rsid w:val="00F07A3F"/>
    <w:rsid w:val="00F07ADF"/>
    <w:rsid w:val="00F07AE2"/>
    <w:rsid w:val="00F101AF"/>
    <w:rsid w:val="00F1049D"/>
    <w:rsid w:val="00F1084A"/>
    <w:rsid w:val="00F121B0"/>
    <w:rsid w:val="00F12A5E"/>
    <w:rsid w:val="00F136E2"/>
    <w:rsid w:val="00F1384E"/>
    <w:rsid w:val="00F13B56"/>
    <w:rsid w:val="00F13C7D"/>
    <w:rsid w:val="00F13C86"/>
    <w:rsid w:val="00F13FEE"/>
    <w:rsid w:val="00F14263"/>
    <w:rsid w:val="00F14440"/>
    <w:rsid w:val="00F14C3B"/>
    <w:rsid w:val="00F15391"/>
    <w:rsid w:val="00F1576D"/>
    <w:rsid w:val="00F15A23"/>
    <w:rsid w:val="00F15A55"/>
    <w:rsid w:val="00F168AC"/>
    <w:rsid w:val="00F17578"/>
    <w:rsid w:val="00F175BE"/>
    <w:rsid w:val="00F175EF"/>
    <w:rsid w:val="00F17DE7"/>
    <w:rsid w:val="00F2010B"/>
    <w:rsid w:val="00F207BC"/>
    <w:rsid w:val="00F208A0"/>
    <w:rsid w:val="00F21396"/>
    <w:rsid w:val="00F216C1"/>
    <w:rsid w:val="00F21B35"/>
    <w:rsid w:val="00F21D69"/>
    <w:rsid w:val="00F22C9B"/>
    <w:rsid w:val="00F22E69"/>
    <w:rsid w:val="00F22EBF"/>
    <w:rsid w:val="00F233E1"/>
    <w:rsid w:val="00F2365B"/>
    <w:rsid w:val="00F23CED"/>
    <w:rsid w:val="00F23F35"/>
    <w:rsid w:val="00F23FA2"/>
    <w:rsid w:val="00F24651"/>
    <w:rsid w:val="00F252E1"/>
    <w:rsid w:val="00F25691"/>
    <w:rsid w:val="00F25792"/>
    <w:rsid w:val="00F25804"/>
    <w:rsid w:val="00F260A9"/>
    <w:rsid w:val="00F269E0"/>
    <w:rsid w:val="00F274C9"/>
    <w:rsid w:val="00F2756A"/>
    <w:rsid w:val="00F2772E"/>
    <w:rsid w:val="00F27E8B"/>
    <w:rsid w:val="00F30033"/>
    <w:rsid w:val="00F300BC"/>
    <w:rsid w:val="00F30677"/>
    <w:rsid w:val="00F31CE3"/>
    <w:rsid w:val="00F32D87"/>
    <w:rsid w:val="00F3308D"/>
    <w:rsid w:val="00F3476C"/>
    <w:rsid w:val="00F349AB"/>
    <w:rsid w:val="00F34F9A"/>
    <w:rsid w:val="00F35F88"/>
    <w:rsid w:val="00F3687C"/>
    <w:rsid w:val="00F36DD2"/>
    <w:rsid w:val="00F379EB"/>
    <w:rsid w:val="00F400F9"/>
    <w:rsid w:val="00F4085B"/>
    <w:rsid w:val="00F41474"/>
    <w:rsid w:val="00F41B70"/>
    <w:rsid w:val="00F41C41"/>
    <w:rsid w:val="00F4220E"/>
    <w:rsid w:val="00F42B44"/>
    <w:rsid w:val="00F42ED7"/>
    <w:rsid w:val="00F42F09"/>
    <w:rsid w:val="00F431B4"/>
    <w:rsid w:val="00F43984"/>
    <w:rsid w:val="00F43A29"/>
    <w:rsid w:val="00F43C07"/>
    <w:rsid w:val="00F45552"/>
    <w:rsid w:val="00F456F6"/>
    <w:rsid w:val="00F458EE"/>
    <w:rsid w:val="00F45CD1"/>
    <w:rsid w:val="00F45E28"/>
    <w:rsid w:val="00F45FA2"/>
    <w:rsid w:val="00F46006"/>
    <w:rsid w:val="00F467EB"/>
    <w:rsid w:val="00F46C6B"/>
    <w:rsid w:val="00F46ED6"/>
    <w:rsid w:val="00F507A9"/>
    <w:rsid w:val="00F50A11"/>
    <w:rsid w:val="00F50DC3"/>
    <w:rsid w:val="00F51160"/>
    <w:rsid w:val="00F51F17"/>
    <w:rsid w:val="00F529AB"/>
    <w:rsid w:val="00F52CE9"/>
    <w:rsid w:val="00F52DD3"/>
    <w:rsid w:val="00F52E5B"/>
    <w:rsid w:val="00F53915"/>
    <w:rsid w:val="00F53E82"/>
    <w:rsid w:val="00F553E6"/>
    <w:rsid w:val="00F5596E"/>
    <w:rsid w:val="00F560BC"/>
    <w:rsid w:val="00F56347"/>
    <w:rsid w:val="00F567B9"/>
    <w:rsid w:val="00F56938"/>
    <w:rsid w:val="00F5704E"/>
    <w:rsid w:val="00F57311"/>
    <w:rsid w:val="00F603D3"/>
    <w:rsid w:val="00F6069A"/>
    <w:rsid w:val="00F6100F"/>
    <w:rsid w:val="00F6144D"/>
    <w:rsid w:val="00F61E3C"/>
    <w:rsid w:val="00F625C5"/>
    <w:rsid w:val="00F6288E"/>
    <w:rsid w:val="00F62ECF"/>
    <w:rsid w:val="00F62F6E"/>
    <w:rsid w:val="00F630DD"/>
    <w:rsid w:val="00F6320C"/>
    <w:rsid w:val="00F63387"/>
    <w:rsid w:val="00F63396"/>
    <w:rsid w:val="00F63443"/>
    <w:rsid w:val="00F634D0"/>
    <w:rsid w:val="00F63DDC"/>
    <w:rsid w:val="00F63FE5"/>
    <w:rsid w:val="00F6433F"/>
    <w:rsid w:val="00F64923"/>
    <w:rsid w:val="00F64BF6"/>
    <w:rsid w:val="00F64CBA"/>
    <w:rsid w:val="00F64F83"/>
    <w:rsid w:val="00F653CC"/>
    <w:rsid w:val="00F65928"/>
    <w:rsid w:val="00F65982"/>
    <w:rsid w:val="00F65F33"/>
    <w:rsid w:val="00F665EB"/>
    <w:rsid w:val="00F666CC"/>
    <w:rsid w:val="00F669CF"/>
    <w:rsid w:val="00F67137"/>
    <w:rsid w:val="00F67432"/>
    <w:rsid w:val="00F67893"/>
    <w:rsid w:val="00F67DF1"/>
    <w:rsid w:val="00F67E9C"/>
    <w:rsid w:val="00F70238"/>
    <w:rsid w:val="00F70734"/>
    <w:rsid w:val="00F70D23"/>
    <w:rsid w:val="00F70FE1"/>
    <w:rsid w:val="00F71504"/>
    <w:rsid w:val="00F71643"/>
    <w:rsid w:val="00F72065"/>
    <w:rsid w:val="00F72813"/>
    <w:rsid w:val="00F72A91"/>
    <w:rsid w:val="00F72A9B"/>
    <w:rsid w:val="00F72B0D"/>
    <w:rsid w:val="00F739F7"/>
    <w:rsid w:val="00F7401D"/>
    <w:rsid w:val="00F74114"/>
    <w:rsid w:val="00F75302"/>
    <w:rsid w:val="00F756D6"/>
    <w:rsid w:val="00F75BB2"/>
    <w:rsid w:val="00F75E6A"/>
    <w:rsid w:val="00F7680E"/>
    <w:rsid w:val="00F76905"/>
    <w:rsid w:val="00F76F83"/>
    <w:rsid w:val="00F800AA"/>
    <w:rsid w:val="00F8053A"/>
    <w:rsid w:val="00F805B7"/>
    <w:rsid w:val="00F80618"/>
    <w:rsid w:val="00F80777"/>
    <w:rsid w:val="00F810DC"/>
    <w:rsid w:val="00F811BD"/>
    <w:rsid w:val="00F817B9"/>
    <w:rsid w:val="00F8183F"/>
    <w:rsid w:val="00F822A0"/>
    <w:rsid w:val="00F8258E"/>
    <w:rsid w:val="00F82C66"/>
    <w:rsid w:val="00F840A0"/>
    <w:rsid w:val="00F84212"/>
    <w:rsid w:val="00F84830"/>
    <w:rsid w:val="00F84BE4"/>
    <w:rsid w:val="00F84F75"/>
    <w:rsid w:val="00F85052"/>
    <w:rsid w:val="00F85061"/>
    <w:rsid w:val="00F85456"/>
    <w:rsid w:val="00F854D5"/>
    <w:rsid w:val="00F861C2"/>
    <w:rsid w:val="00F864F4"/>
    <w:rsid w:val="00F86B3C"/>
    <w:rsid w:val="00F86B42"/>
    <w:rsid w:val="00F86DB0"/>
    <w:rsid w:val="00F871D5"/>
    <w:rsid w:val="00F875FE"/>
    <w:rsid w:val="00F87802"/>
    <w:rsid w:val="00F87C41"/>
    <w:rsid w:val="00F87E63"/>
    <w:rsid w:val="00F9009A"/>
    <w:rsid w:val="00F90150"/>
    <w:rsid w:val="00F904E2"/>
    <w:rsid w:val="00F90F46"/>
    <w:rsid w:val="00F9106E"/>
    <w:rsid w:val="00F9134E"/>
    <w:rsid w:val="00F91437"/>
    <w:rsid w:val="00F914DB"/>
    <w:rsid w:val="00F91756"/>
    <w:rsid w:val="00F91842"/>
    <w:rsid w:val="00F91E24"/>
    <w:rsid w:val="00F926A1"/>
    <w:rsid w:val="00F929FD"/>
    <w:rsid w:val="00F935A4"/>
    <w:rsid w:val="00F936F3"/>
    <w:rsid w:val="00F93D8B"/>
    <w:rsid w:val="00F93F82"/>
    <w:rsid w:val="00F940B7"/>
    <w:rsid w:val="00F94452"/>
    <w:rsid w:val="00F94DBB"/>
    <w:rsid w:val="00F955CB"/>
    <w:rsid w:val="00F95611"/>
    <w:rsid w:val="00F958E2"/>
    <w:rsid w:val="00F9593B"/>
    <w:rsid w:val="00F96E91"/>
    <w:rsid w:val="00F971BE"/>
    <w:rsid w:val="00F97473"/>
    <w:rsid w:val="00F976F1"/>
    <w:rsid w:val="00F97F05"/>
    <w:rsid w:val="00FA00F7"/>
    <w:rsid w:val="00FA0685"/>
    <w:rsid w:val="00FA069C"/>
    <w:rsid w:val="00FA0734"/>
    <w:rsid w:val="00FA150E"/>
    <w:rsid w:val="00FA16BA"/>
    <w:rsid w:val="00FA1A02"/>
    <w:rsid w:val="00FA2C91"/>
    <w:rsid w:val="00FA2D59"/>
    <w:rsid w:val="00FA30BC"/>
    <w:rsid w:val="00FA3529"/>
    <w:rsid w:val="00FA3814"/>
    <w:rsid w:val="00FA38B0"/>
    <w:rsid w:val="00FA3BD1"/>
    <w:rsid w:val="00FA3D54"/>
    <w:rsid w:val="00FA3DDA"/>
    <w:rsid w:val="00FA43B1"/>
    <w:rsid w:val="00FA466D"/>
    <w:rsid w:val="00FA4D94"/>
    <w:rsid w:val="00FA53C5"/>
    <w:rsid w:val="00FA5418"/>
    <w:rsid w:val="00FA549E"/>
    <w:rsid w:val="00FA5C11"/>
    <w:rsid w:val="00FA5CE0"/>
    <w:rsid w:val="00FA5F05"/>
    <w:rsid w:val="00FA674E"/>
    <w:rsid w:val="00FA7628"/>
    <w:rsid w:val="00FB0772"/>
    <w:rsid w:val="00FB1281"/>
    <w:rsid w:val="00FB145E"/>
    <w:rsid w:val="00FB1F28"/>
    <w:rsid w:val="00FB2930"/>
    <w:rsid w:val="00FB2B6D"/>
    <w:rsid w:val="00FB318A"/>
    <w:rsid w:val="00FB33AC"/>
    <w:rsid w:val="00FB3A0E"/>
    <w:rsid w:val="00FB3D1F"/>
    <w:rsid w:val="00FB458C"/>
    <w:rsid w:val="00FB52DD"/>
    <w:rsid w:val="00FB5772"/>
    <w:rsid w:val="00FB594D"/>
    <w:rsid w:val="00FB5A5A"/>
    <w:rsid w:val="00FB5B87"/>
    <w:rsid w:val="00FB5CA9"/>
    <w:rsid w:val="00FB611F"/>
    <w:rsid w:val="00FB65F9"/>
    <w:rsid w:val="00FB7815"/>
    <w:rsid w:val="00FB7E37"/>
    <w:rsid w:val="00FC00D9"/>
    <w:rsid w:val="00FC01A8"/>
    <w:rsid w:val="00FC02A3"/>
    <w:rsid w:val="00FC092B"/>
    <w:rsid w:val="00FC0D00"/>
    <w:rsid w:val="00FC0D8E"/>
    <w:rsid w:val="00FC1529"/>
    <w:rsid w:val="00FC16A1"/>
    <w:rsid w:val="00FC16B8"/>
    <w:rsid w:val="00FC18CB"/>
    <w:rsid w:val="00FC1C54"/>
    <w:rsid w:val="00FC1C75"/>
    <w:rsid w:val="00FC1FD5"/>
    <w:rsid w:val="00FC271B"/>
    <w:rsid w:val="00FC272A"/>
    <w:rsid w:val="00FC2CDF"/>
    <w:rsid w:val="00FC3D58"/>
    <w:rsid w:val="00FC459D"/>
    <w:rsid w:val="00FC4B37"/>
    <w:rsid w:val="00FC4CF6"/>
    <w:rsid w:val="00FC4D99"/>
    <w:rsid w:val="00FC5206"/>
    <w:rsid w:val="00FC5407"/>
    <w:rsid w:val="00FC5465"/>
    <w:rsid w:val="00FC5C6A"/>
    <w:rsid w:val="00FC5E09"/>
    <w:rsid w:val="00FC6BEF"/>
    <w:rsid w:val="00FC7B7D"/>
    <w:rsid w:val="00FC7F62"/>
    <w:rsid w:val="00FD0318"/>
    <w:rsid w:val="00FD03F7"/>
    <w:rsid w:val="00FD0B5D"/>
    <w:rsid w:val="00FD0C04"/>
    <w:rsid w:val="00FD1122"/>
    <w:rsid w:val="00FD17E5"/>
    <w:rsid w:val="00FD18DE"/>
    <w:rsid w:val="00FD1ADD"/>
    <w:rsid w:val="00FD20A4"/>
    <w:rsid w:val="00FD228B"/>
    <w:rsid w:val="00FD2394"/>
    <w:rsid w:val="00FD2663"/>
    <w:rsid w:val="00FD271D"/>
    <w:rsid w:val="00FD2D5B"/>
    <w:rsid w:val="00FD3AE2"/>
    <w:rsid w:val="00FD3C15"/>
    <w:rsid w:val="00FD3E41"/>
    <w:rsid w:val="00FD408B"/>
    <w:rsid w:val="00FD4730"/>
    <w:rsid w:val="00FD4909"/>
    <w:rsid w:val="00FD4F18"/>
    <w:rsid w:val="00FD4F8F"/>
    <w:rsid w:val="00FD5178"/>
    <w:rsid w:val="00FD52AF"/>
    <w:rsid w:val="00FD52E0"/>
    <w:rsid w:val="00FD60E4"/>
    <w:rsid w:val="00FD65F2"/>
    <w:rsid w:val="00FD667F"/>
    <w:rsid w:val="00FD713A"/>
    <w:rsid w:val="00FE0362"/>
    <w:rsid w:val="00FE0632"/>
    <w:rsid w:val="00FE1128"/>
    <w:rsid w:val="00FE14AC"/>
    <w:rsid w:val="00FE395B"/>
    <w:rsid w:val="00FE3EEC"/>
    <w:rsid w:val="00FE3EF5"/>
    <w:rsid w:val="00FE4C49"/>
    <w:rsid w:val="00FE5647"/>
    <w:rsid w:val="00FE5678"/>
    <w:rsid w:val="00FE6758"/>
    <w:rsid w:val="00FE6776"/>
    <w:rsid w:val="00FE6B92"/>
    <w:rsid w:val="00FE6DA7"/>
    <w:rsid w:val="00FE72EA"/>
    <w:rsid w:val="00FF025D"/>
    <w:rsid w:val="00FF05A1"/>
    <w:rsid w:val="00FF1109"/>
    <w:rsid w:val="00FF1287"/>
    <w:rsid w:val="00FF1807"/>
    <w:rsid w:val="00FF1973"/>
    <w:rsid w:val="00FF20A1"/>
    <w:rsid w:val="00FF2205"/>
    <w:rsid w:val="00FF2FFC"/>
    <w:rsid w:val="00FF31E5"/>
    <w:rsid w:val="00FF33A3"/>
    <w:rsid w:val="00FF3407"/>
    <w:rsid w:val="00FF38EC"/>
    <w:rsid w:val="00FF3C02"/>
    <w:rsid w:val="00FF41C2"/>
    <w:rsid w:val="00FF42DE"/>
    <w:rsid w:val="00FF4AC5"/>
    <w:rsid w:val="00FF507F"/>
    <w:rsid w:val="00FF52AA"/>
    <w:rsid w:val="00FF5A3C"/>
    <w:rsid w:val="00FF5B34"/>
    <w:rsid w:val="00FF6230"/>
    <w:rsid w:val="00FF640E"/>
    <w:rsid w:val="00FF6505"/>
    <w:rsid w:val="00FF6553"/>
    <w:rsid w:val="00FF6A44"/>
    <w:rsid w:val="00FF6C8D"/>
    <w:rsid w:val="00FF6DE5"/>
    <w:rsid w:val="00FF6F01"/>
    <w:rsid w:val="00FF70D1"/>
    <w:rsid w:val="00FF7886"/>
    <w:rsid w:val="00FF7B68"/>
    <w:rsid w:val="00FF7D7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89132"/>
  <w15:chartTrackingRefBased/>
  <w15:docId w15:val="{58A1FBDB-F564-400D-8FEA-9E04E1B9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DFPYuanLight-B5" w:eastAsia="DFPYuanLight-B5"/>
      <w:sz w:val="32"/>
      <w:lang w:val="en-US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DFPGuYinMedium-B5" w:eastAsia="DFPGuYinMedium-B5"/>
      <w:sz w:val="48"/>
      <w:lang w:val="en-US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DFPGuYinMedium-B5" w:eastAsia="DFPGuYinMedium-B5" w:hAnsi="Arial"/>
      <w:b/>
      <w:sz w:val="28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DFPYuanBold-B5" w:eastAsia="DFPYuanBold-B5"/>
      <w:noProof/>
      <w:sz w:val="24"/>
      <w:lang w:val="en-US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DFPYuanBold-B5" w:eastAsia="DFPYuanBold-B5"/>
      <w:sz w:val="24"/>
      <w:lang w:val="en-US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DFPGuYinMedium-B5" w:eastAsia="DFPGuYinMedium-B5" w:hAnsi="Arial"/>
      <w:b/>
      <w:sz w:val="3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left"/>
    </w:pPr>
  </w:style>
  <w:style w:type="paragraph" w:styleId="BodyTextIndent2">
    <w:name w:val="Body Text Indent 2"/>
    <w:basedOn w:val="Normal"/>
    <w:pPr>
      <w:spacing w:line="240" w:lineRule="auto"/>
    </w:pPr>
    <w:rPr>
      <w:rFonts w:ascii="PMingLiU" w:eastAsia="PMingLiU" w:hAnsi="PMingLiU"/>
      <w:sz w:val="24"/>
      <w:szCs w:val="28"/>
    </w:rPr>
  </w:style>
  <w:style w:type="character" w:customStyle="1" w:styleId="apple-style-span">
    <w:name w:val="apple-style-span"/>
    <w:basedOn w:val="DefaultParagraphFont"/>
    <w:rsid w:val="003771F0"/>
  </w:style>
  <w:style w:type="character" w:customStyle="1" w:styleId="apple-converted-space">
    <w:name w:val="apple-converted-space"/>
    <w:rsid w:val="0063333C"/>
  </w:style>
  <w:style w:type="character" w:styleId="Hyperlink">
    <w:name w:val="Hyperlink"/>
    <w:uiPriority w:val="99"/>
    <w:unhideWhenUsed/>
    <w:rsid w:val="00CD5C79"/>
    <w:rPr>
      <w:color w:val="0000FF"/>
      <w:u w:val="single"/>
    </w:rPr>
  </w:style>
  <w:style w:type="character" w:customStyle="1" w:styleId="grame">
    <w:name w:val="grame"/>
    <w:rsid w:val="00D00FB9"/>
  </w:style>
  <w:style w:type="paragraph" w:styleId="PlainText">
    <w:name w:val="Plain Text"/>
    <w:basedOn w:val="Normal"/>
    <w:link w:val="PlainTextChar"/>
    <w:uiPriority w:val="99"/>
    <w:unhideWhenUsed/>
    <w:rsid w:val="0007407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PMingLiU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407D"/>
    <w:rPr>
      <w:rFonts w:ascii="Consolas" w:eastAsia="PMingLiU" w:hAnsi="Consolas"/>
      <w:sz w:val="21"/>
      <w:szCs w:val="21"/>
    </w:rPr>
  </w:style>
  <w:style w:type="character" w:customStyle="1" w:styleId="indent3">
    <w:name w:val="indent3"/>
    <w:rsid w:val="00FF41C2"/>
  </w:style>
  <w:style w:type="character" w:customStyle="1" w:styleId="verse">
    <w:name w:val="verse"/>
    <w:rsid w:val="00FF41C2"/>
  </w:style>
  <w:style w:type="character" w:styleId="UnresolvedMention">
    <w:name w:val="Unresolved Mention"/>
    <w:uiPriority w:val="99"/>
    <w:semiHidden/>
    <w:unhideWhenUsed/>
    <w:rsid w:val="00F101A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4076A"/>
    <w:rPr>
      <w:i/>
      <w:iCs/>
    </w:rPr>
  </w:style>
  <w:style w:type="paragraph" w:styleId="NormalWeb">
    <w:name w:val="Normal (Web)"/>
    <w:basedOn w:val="Normal"/>
    <w:uiPriority w:val="99"/>
    <w:unhideWhenUsed/>
    <w:rsid w:val="00A138C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styleId="Strong">
    <w:name w:val="Strong"/>
    <w:uiPriority w:val="22"/>
    <w:qFormat/>
    <w:rsid w:val="009F0D3A"/>
    <w:rPr>
      <w:b/>
      <w:bCs/>
    </w:rPr>
  </w:style>
  <w:style w:type="paragraph" w:styleId="HTMLPreformatted">
    <w:name w:val="HTML Preformatted"/>
    <w:basedOn w:val="Normal"/>
    <w:link w:val="HTMLPreformattedChar"/>
    <w:rsid w:val="004439F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439F9"/>
    <w:rPr>
      <w:rFonts w:ascii="Courier New" w:eastAsia="DFPYuanLight-B5" w:hAnsi="Courier New" w:cs="Courier New"/>
      <w:lang w:val="en-US"/>
    </w:rPr>
  </w:style>
  <w:style w:type="paragraph" w:styleId="Salutation">
    <w:name w:val="Salutation"/>
    <w:basedOn w:val="Normal"/>
    <w:next w:val="Normal"/>
    <w:link w:val="SalutationChar"/>
    <w:rsid w:val="00FD0B5D"/>
  </w:style>
  <w:style w:type="character" w:customStyle="1" w:styleId="SalutationChar">
    <w:name w:val="Salutation Char"/>
    <w:basedOn w:val="DefaultParagraphFont"/>
    <w:link w:val="Salutation"/>
    <w:rsid w:val="00FD0B5D"/>
    <w:rPr>
      <w:rFonts w:ascii="DFPYuanLight-B5" w:eastAsia="DFPYuanLight-B5"/>
      <w:sz w:val="32"/>
      <w:lang w:val="en-US"/>
    </w:rPr>
  </w:style>
  <w:style w:type="paragraph" w:styleId="Closing">
    <w:name w:val="Closing"/>
    <w:basedOn w:val="Normal"/>
    <w:link w:val="ClosingChar"/>
    <w:rsid w:val="00FD0B5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FD0B5D"/>
    <w:rPr>
      <w:rFonts w:ascii="DFPYuanLight-B5" w:eastAsia="DFPYuanLight-B5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8645-086D-45CC-839C-642D2316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0</TotalTime>
  <Pages>5</Pages>
  <Words>3430</Words>
  <Characters>3499</Characters>
  <Application>Microsoft Office Word</Application>
  <DocSecurity>0</DocSecurity>
  <Lines>184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dc:description/>
  <cp:lastModifiedBy>TANG, Hei Hang Hayes [EPL]</cp:lastModifiedBy>
  <cp:revision>3</cp:revision>
  <cp:lastPrinted>2025-07-27T02:19:00Z</cp:lastPrinted>
  <dcterms:created xsi:type="dcterms:W3CDTF">2025-12-14T22:35:00Z</dcterms:created>
  <dcterms:modified xsi:type="dcterms:W3CDTF">2025-12-14T22:47:00Z</dcterms:modified>
</cp:coreProperties>
</file>