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EA8A" w14:textId="574E31FE" w:rsidR="00200D7C" w:rsidRPr="00270C6C" w:rsidRDefault="00200D7C">
      <w:pPr>
        <w:pStyle w:val="a1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AA44C8">
        <w:rPr>
          <w:rFonts w:hAnsi="新細明體" w:hint="eastAsia"/>
          <w:sz w:val="22"/>
          <w:szCs w:val="22"/>
        </w:rPr>
        <w:t>聖誕</w:t>
      </w:r>
      <w:r w:rsidR="009C3A00">
        <w:rPr>
          <w:rFonts w:hAnsi="新細明體" w:hint="eastAsia"/>
          <w:sz w:val="22"/>
          <w:szCs w:val="22"/>
        </w:rPr>
        <w:t>信息</w:t>
      </w:r>
      <w:r w:rsidR="00AA44C8">
        <w:rPr>
          <w:rFonts w:hAnsi="新細明體" w:hint="eastAsia"/>
          <w:sz w:val="22"/>
          <w:szCs w:val="22"/>
        </w:rPr>
        <w:t xml:space="preserve">　第2課</w:t>
      </w:r>
      <w:r w:rsidRPr="00270C6C">
        <w:rPr>
          <w:rFonts w:hAnsi="新細明體" w:hint="eastAsia"/>
          <w:sz w:val="22"/>
          <w:szCs w:val="22"/>
        </w:rPr>
        <w:tab/>
      </w:r>
      <w:r w:rsidR="005255F8">
        <w:rPr>
          <w:rFonts w:hAnsi="新細明體" w:hint="eastAsia"/>
          <w:sz w:val="22"/>
          <w:szCs w:val="22"/>
        </w:rPr>
        <w:t>1</w:t>
      </w:r>
      <w:r w:rsidR="00AA44C8">
        <w:rPr>
          <w:rFonts w:hAnsi="新細明體" w:hint="eastAsia"/>
          <w:sz w:val="22"/>
          <w:szCs w:val="22"/>
        </w:rPr>
        <w:t>2</w:t>
      </w:r>
      <w:r w:rsidRPr="00270C6C">
        <w:rPr>
          <w:rFonts w:hAnsi="新細明體" w:hint="eastAsia"/>
          <w:sz w:val="22"/>
          <w:szCs w:val="22"/>
        </w:rPr>
        <w:t>月</w:t>
      </w:r>
      <w:r w:rsidR="00AA44C8">
        <w:rPr>
          <w:rFonts w:hAnsi="新細明體" w:hint="eastAsia"/>
          <w:sz w:val="22"/>
          <w:szCs w:val="22"/>
        </w:rPr>
        <w:t>7</w:t>
      </w:r>
      <w:r w:rsidRPr="00270C6C">
        <w:rPr>
          <w:rFonts w:hAnsi="新細明體" w:hint="eastAsia"/>
          <w:sz w:val="22"/>
          <w:szCs w:val="22"/>
        </w:rPr>
        <w:t>日</w:t>
      </w:r>
    </w:p>
    <w:p w14:paraId="44B8AB3D" w14:textId="62EA1A4E" w:rsidR="00200D7C" w:rsidRPr="00270C6C" w:rsidRDefault="00200D7C">
      <w:pPr>
        <w:pStyle w:val="a0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AA44C8">
        <w:rPr>
          <w:rFonts w:hAnsi="新細明體" w:hint="eastAsia"/>
          <w:sz w:val="22"/>
          <w:szCs w:val="22"/>
        </w:rPr>
        <w:t>馬太福音1</w:t>
      </w:r>
      <w:r w:rsidRPr="00270C6C">
        <w:rPr>
          <w:rFonts w:hAnsi="新細明體" w:hint="eastAsia"/>
          <w:sz w:val="22"/>
          <w:szCs w:val="22"/>
        </w:rPr>
        <w:t>:</w:t>
      </w:r>
      <w:r w:rsidR="009C3A00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-</w:t>
      </w:r>
      <w:r w:rsidR="00AA44C8">
        <w:rPr>
          <w:rFonts w:hAnsi="新細明體" w:hint="eastAsia"/>
          <w:sz w:val="22"/>
          <w:szCs w:val="22"/>
        </w:rPr>
        <w:t>25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AA44C8">
        <w:rPr>
          <w:rFonts w:hAnsi="新細明體" w:hint="eastAsia"/>
          <w:sz w:val="22"/>
          <w:szCs w:val="22"/>
        </w:rPr>
        <w:t>馬太福音1</w:t>
      </w:r>
      <w:r w:rsidR="007644A6">
        <w:rPr>
          <w:rFonts w:hAnsi="新細明體" w:hint="eastAsia"/>
          <w:sz w:val="22"/>
          <w:szCs w:val="22"/>
        </w:rPr>
        <w:t>:</w:t>
      </w:r>
      <w:r w:rsidR="009C3A00">
        <w:rPr>
          <w:rFonts w:hAnsi="新細明體" w:hint="eastAsia"/>
          <w:sz w:val="22"/>
          <w:szCs w:val="22"/>
        </w:rPr>
        <w:t>2</w:t>
      </w:r>
      <w:r w:rsidR="00AA44C8">
        <w:rPr>
          <w:rFonts w:hAnsi="新細明體" w:hint="eastAsia"/>
          <w:sz w:val="22"/>
          <w:szCs w:val="22"/>
        </w:rPr>
        <w:t>3</w:t>
      </w:r>
    </w:p>
    <w:p w14:paraId="7B8E2DC8" w14:textId="21668C18" w:rsidR="00200D7C" w:rsidRPr="00ED2A61" w:rsidRDefault="00AA44C8">
      <w:pPr>
        <w:pStyle w:val="Heading1"/>
        <w:rPr>
          <w:rFonts w:hAnsi="新細明體"/>
          <w:b/>
        </w:rPr>
      </w:pPr>
      <w:r w:rsidRPr="00ED2A61">
        <w:rPr>
          <w:rFonts w:hAnsi="細明體" w:cs="細明體" w:hint="eastAsia"/>
          <w:b/>
        </w:rPr>
        <w:t>以馬內利</w:t>
      </w:r>
    </w:p>
    <w:p w14:paraId="187F3DB5" w14:textId="36E1E16E" w:rsidR="00200D7C" w:rsidRPr="00ED2A61" w:rsidRDefault="00200D7C" w:rsidP="009705D5">
      <w:pPr>
        <w:pStyle w:val="a"/>
        <w:rPr>
          <w:rFonts w:hAnsi="新細明體"/>
          <w:sz w:val="22"/>
          <w:szCs w:val="28"/>
        </w:rPr>
        <w:sectPr w:rsidR="00200D7C" w:rsidRPr="00ED2A6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ED2A61">
        <w:rPr>
          <w:rFonts w:hAnsi="新細明體" w:hint="eastAsia"/>
          <w:szCs w:val="28"/>
        </w:rPr>
        <w:t>「</w:t>
      </w:r>
      <w:r w:rsidR="00AA44C8" w:rsidRPr="00ED2A61">
        <w:rPr>
          <w:rFonts w:hint="eastAsia"/>
          <w:b/>
          <w:bCs/>
          <w:lang w:val="en-HK"/>
        </w:rPr>
        <w:t>說：「必有童女懷孕生子，人要稱祂的名為以馬內利。」（「以馬內利」翻出來就是「　神與我們同在」。）</w:t>
      </w:r>
      <w:r w:rsidRPr="00ED2A61">
        <w:rPr>
          <w:rFonts w:hAnsi="新細明體" w:hint="eastAsia"/>
          <w:szCs w:val="28"/>
        </w:rPr>
        <w:t>」</w:t>
      </w:r>
    </w:p>
    <w:p w14:paraId="646EF988" w14:textId="7485DE35" w:rsidR="00C85A6D" w:rsidRPr="00ED2A61" w:rsidRDefault="00EE0C47" w:rsidP="00174693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聖誕</w:t>
      </w:r>
      <w:r w:rsidR="00DF5643" w:rsidRPr="00ED2A61">
        <w:rPr>
          <w:rFonts w:hAnsi="華康細圓體(P)"/>
          <w:sz w:val="24"/>
          <w:szCs w:val="24"/>
        </w:rPr>
        <w:t>快樂</w:t>
      </w:r>
      <w:r w:rsidR="001B44F2" w:rsidRPr="00ED2A61">
        <w:rPr>
          <w:rFonts w:hAnsi="華康細圓體(P)" w:hint="eastAsia"/>
          <w:sz w:val="24"/>
          <w:szCs w:val="24"/>
        </w:rPr>
        <w:t>！</w:t>
      </w:r>
      <w:r w:rsidR="00FE6B92" w:rsidRPr="00ED2A61">
        <w:rPr>
          <w:rFonts w:hAnsi="華康細圓體(P)" w:hint="eastAsia"/>
          <w:sz w:val="24"/>
          <w:szCs w:val="24"/>
        </w:rPr>
        <w:t>一</w:t>
      </w:r>
      <w:r w:rsidR="00AB78DD" w:rsidRPr="00ED2A61">
        <w:rPr>
          <w:rFonts w:hAnsi="華康細圓體(P)" w:hint="eastAsia"/>
          <w:sz w:val="24"/>
          <w:szCs w:val="24"/>
        </w:rPr>
        <w:t>日</w:t>
      </w:r>
      <w:r w:rsidR="00F65F33" w:rsidRPr="00ED2A61">
        <w:rPr>
          <w:rFonts w:hAnsi="華康細圓體(P)" w:hint="eastAsia"/>
          <w:sz w:val="24"/>
          <w:szCs w:val="24"/>
        </w:rPr>
        <w:t>，我在家中的露台往外看，望見咁樣有趣的一幕(</w:t>
      </w:r>
      <w:r w:rsidR="00CE2FF1" w:rsidRPr="00ED2A61">
        <w:rPr>
          <w:rFonts w:hAnsi="華康細圓體(P)" w:hint="eastAsia"/>
          <w:sz w:val="24"/>
          <w:szCs w:val="24"/>
        </w:rPr>
        <w:t>圖</w:t>
      </w:r>
      <w:r w:rsidR="00FE6B92" w:rsidRPr="00ED2A61">
        <w:rPr>
          <w:rFonts w:hAnsi="華康細圓體(P)" w:hint="eastAsia"/>
          <w:sz w:val="24"/>
          <w:szCs w:val="24"/>
        </w:rPr>
        <w:t>1：聖誕老人來尋</w:t>
      </w:r>
      <w:r w:rsidR="00F65F33" w:rsidRPr="00ED2A61">
        <w:rPr>
          <w:rFonts w:hAnsi="華康細圓體(P)" w:hint="eastAsia"/>
          <w:sz w:val="24"/>
          <w:szCs w:val="24"/>
        </w:rPr>
        <w:t>)</w:t>
      </w:r>
      <w:r w:rsidR="00AC1BD6" w:rsidRPr="00ED2A61">
        <w:rPr>
          <w:rFonts w:hAnsi="華康細圓體(P)" w:hint="eastAsia"/>
          <w:sz w:val="24"/>
          <w:szCs w:val="24"/>
        </w:rPr>
        <w:t>。</w:t>
      </w:r>
      <w:r w:rsidR="00F65F33" w:rsidRPr="00ED2A61">
        <w:rPr>
          <w:rFonts w:hAnsi="華康細圓體(P)" w:hint="eastAsia"/>
          <w:sz w:val="24"/>
          <w:szCs w:val="24"/>
        </w:rPr>
        <w:t>不錯！</w:t>
      </w:r>
      <w:r w:rsidR="00F65F33" w:rsidRPr="00ED2A61">
        <w:rPr>
          <w:rFonts w:hAnsi="華康細圓體(P)"/>
          <w:sz w:val="24"/>
          <w:szCs w:val="24"/>
        </w:rPr>
        <w:t>聖誕節是「</w:t>
      </w:r>
      <w:r w:rsidR="00F65F33" w:rsidRPr="00ED2A61">
        <w:rPr>
          <w:rFonts w:hAnsi="華康細圓體(P)" w:hint="eastAsia"/>
          <w:sz w:val="24"/>
          <w:szCs w:val="24"/>
        </w:rPr>
        <w:t xml:space="preserve">　</w:t>
      </w:r>
      <w:r w:rsidR="00F65F33" w:rsidRPr="00ED2A61">
        <w:rPr>
          <w:rFonts w:hAnsi="華康細圓體(P)"/>
          <w:sz w:val="24"/>
          <w:szCs w:val="24"/>
        </w:rPr>
        <w:t>神來找我」的日</w:t>
      </w:r>
      <w:r w:rsidR="00F65F33" w:rsidRPr="00ED2A61">
        <w:rPr>
          <w:rFonts w:hAnsi="華康細圓體(P)" w:hint="eastAsia"/>
          <w:sz w:val="24"/>
          <w:szCs w:val="24"/>
        </w:rPr>
        <w:t>子。</w:t>
      </w:r>
      <w:r w:rsidR="00F65F33" w:rsidRPr="00ED2A61">
        <w:rPr>
          <w:rFonts w:hAnsi="華康細圓體(P)"/>
          <w:sz w:val="24"/>
          <w:szCs w:val="24"/>
        </w:rPr>
        <w:t>不要只把聖誕節看作是紀念</w:t>
      </w:r>
      <w:r w:rsidR="00156648" w:rsidRPr="00ED2A61">
        <w:rPr>
          <w:rFonts w:hAnsi="華康細圓體(P)" w:hint="eastAsia"/>
          <w:sz w:val="24"/>
          <w:szCs w:val="24"/>
        </w:rPr>
        <w:t>二</w:t>
      </w:r>
      <w:r w:rsidR="00F65F33" w:rsidRPr="00ED2A61">
        <w:rPr>
          <w:rFonts w:hAnsi="華康細圓體(P)" w:hint="eastAsia"/>
          <w:sz w:val="24"/>
          <w:szCs w:val="24"/>
        </w:rPr>
        <w:t>千</w:t>
      </w:r>
      <w:r w:rsidR="00F65F33" w:rsidRPr="00ED2A61">
        <w:rPr>
          <w:rFonts w:hAnsi="華康細圓體(P)"/>
          <w:sz w:val="24"/>
          <w:szCs w:val="24"/>
        </w:rPr>
        <w:t>年前一個歷史事件</w:t>
      </w:r>
      <w:r w:rsidR="00F65F33" w:rsidRPr="00ED2A61">
        <w:rPr>
          <w:rFonts w:hAnsi="華康細圓體(P)" w:hint="eastAsia"/>
          <w:sz w:val="24"/>
          <w:szCs w:val="24"/>
        </w:rPr>
        <w:t>，</w:t>
      </w:r>
      <w:r w:rsidR="00E63228" w:rsidRPr="00ED2A61">
        <w:rPr>
          <w:rFonts w:hAnsi="華康細圓體(P)" w:hint="eastAsia"/>
          <w:sz w:val="24"/>
          <w:szCs w:val="24"/>
        </w:rPr>
        <w:t>而</w:t>
      </w:r>
      <w:r w:rsidR="00F65F33" w:rsidRPr="00ED2A61">
        <w:rPr>
          <w:rFonts w:hAnsi="華康細圓體(P)"/>
          <w:sz w:val="24"/>
          <w:szCs w:val="24"/>
        </w:rPr>
        <w:t>是一個提</w:t>
      </w:r>
      <w:r w:rsidR="00155195" w:rsidRPr="00ED2A61">
        <w:rPr>
          <w:rFonts w:hAnsi="華康細圓體(P)" w:hint="eastAsia"/>
          <w:sz w:val="24"/>
          <w:szCs w:val="24"/>
        </w:rPr>
        <w:t>醒</w:t>
      </w:r>
      <w:r w:rsidR="00F65F33" w:rsidRPr="00ED2A61">
        <w:rPr>
          <w:rFonts w:hAnsi="華康細圓體(P)"/>
          <w:sz w:val="24"/>
          <w:szCs w:val="24"/>
        </w:rPr>
        <w:t>：</w:t>
      </w:r>
      <w:r w:rsidR="00F65F33" w:rsidRPr="00ED2A61">
        <w:rPr>
          <w:rFonts w:hAnsi="華康細圓體(P)" w:hint="eastAsia"/>
          <w:sz w:val="24"/>
          <w:szCs w:val="24"/>
        </w:rPr>
        <w:t>呢</w:t>
      </w:r>
      <w:r w:rsidR="00F65F33" w:rsidRPr="00ED2A61">
        <w:rPr>
          <w:rFonts w:hAnsi="華康細圓體(P)"/>
          <w:sz w:val="24"/>
          <w:szCs w:val="24"/>
        </w:rPr>
        <w:t>位</w:t>
      </w:r>
      <w:r w:rsidR="00F65F33" w:rsidRPr="00ED2A61">
        <w:rPr>
          <w:rFonts w:hAnsi="華康細圓體(P)" w:hint="eastAsia"/>
          <w:sz w:val="24"/>
          <w:szCs w:val="24"/>
        </w:rPr>
        <w:t xml:space="preserve">　</w:t>
      </w:r>
      <w:r w:rsidR="00F65F33" w:rsidRPr="00ED2A61">
        <w:rPr>
          <w:rFonts w:hAnsi="華康細圓體(P)"/>
          <w:sz w:val="24"/>
          <w:szCs w:val="24"/>
        </w:rPr>
        <w:t>神，今天仍渴望與「我」同在。聖誕的快樂，源於意識到「我」就是那個被</w:t>
      </w:r>
      <w:r w:rsidR="00F65F33" w:rsidRPr="00ED2A61">
        <w:rPr>
          <w:rFonts w:hAnsi="華康細圓體(P)" w:hint="eastAsia"/>
          <w:sz w:val="24"/>
          <w:szCs w:val="24"/>
        </w:rPr>
        <w:t xml:space="preserve">　</w:t>
      </w:r>
      <w:r w:rsidR="00F65F33" w:rsidRPr="00ED2A61">
        <w:rPr>
          <w:rFonts w:hAnsi="華康細圓體(P)"/>
          <w:sz w:val="24"/>
          <w:szCs w:val="24"/>
        </w:rPr>
        <w:t>神親自尋找</w:t>
      </w:r>
      <w:r w:rsidR="00F65F33" w:rsidRPr="00ED2A61">
        <w:rPr>
          <w:rFonts w:hAnsi="華康細圓體(P)" w:hint="eastAsia"/>
          <w:sz w:val="24"/>
          <w:szCs w:val="24"/>
        </w:rPr>
        <w:t>，縱軟弱</w:t>
      </w:r>
      <w:r w:rsidR="00F65F33" w:rsidRPr="00ED2A61">
        <w:rPr>
          <w:rFonts w:hAnsi="華康細圓體(P)"/>
          <w:sz w:val="24"/>
          <w:szCs w:val="24"/>
        </w:rPr>
        <w:t>失喪</w:t>
      </w:r>
      <w:r w:rsidR="00F65F33" w:rsidRPr="00ED2A61">
        <w:rPr>
          <w:rFonts w:hAnsi="華康細圓體(P)" w:hint="eastAsia"/>
          <w:sz w:val="24"/>
          <w:szCs w:val="24"/>
        </w:rPr>
        <w:t>，</w:t>
      </w:r>
      <w:r w:rsidR="00F65F33" w:rsidRPr="00ED2A61">
        <w:rPr>
          <w:rFonts w:hAnsi="華康細圓體(P)"/>
          <w:sz w:val="24"/>
          <w:szCs w:val="24"/>
        </w:rPr>
        <w:t>卻被珍愛的罪人。祂的同在，</w:t>
      </w:r>
      <w:r w:rsidR="00AA7529" w:rsidRPr="00ED2A61">
        <w:rPr>
          <w:rFonts w:hAnsi="華康細圓體(P)" w:hint="eastAsia"/>
          <w:sz w:val="24"/>
          <w:szCs w:val="24"/>
        </w:rPr>
        <w:t>便</w:t>
      </w:r>
      <w:r w:rsidR="00F65F33" w:rsidRPr="00ED2A61">
        <w:rPr>
          <w:rFonts w:hAnsi="華康細圓體(P)"/>
          <w:sz w:val="24"/>
          <w:szCs w:val="24"/>
        </w:rPr>
        <w:t>是給我的個人</w:t>
      </w:r>
      <w:r w:rsidR="00F65F33" w:rsidRPr="00ED2A61">
        <w:rPr>
          <w:rFonts w:hAnsi="華康細圓體(P)" w:hint="eastAsia"/>
          <w:sz w:val="24"/>
          <w:szCs w:val="24"/>
        </w:rPr>
        <w:t>最佳</w:t>
      </w:r>
      <w:r w:rsidR="00F65F33" w:rsidRPr="00ED2A61">
        <w:rPr>
          <w:rFonts w:hAnsi="華康細圓體(P)"/>
          <w:sz w:val="24"/>
          <w:szCs w:val="24"/>
        </w:rPr>
        <w:t>禮物。</w:t>
      </w:r>
    </w:p>
    <w:p w14:paraId="1067B9C4" w14:textId="30282654" w:rsidR="002E54C3" w:rsidRPr="00ED2A61" w:rsidRDefault="00E00622" w:rsidP="002E54C3">
      <w:pPr>
        <w:pStyle w:val="Heading2"/>
      </w:pPr>
      <w:r w:rsidRPr="00ED2A61">
        <w:rPr>
          <w:rFonts w:hint="eastAsia"/>
        </w:rPr>
        <w:t>I</w:t>
      </w:r>
      <w:r w:rsidR="002E54C3" w:rsidRPr="00ED2A61">
        <w:rPr>
          <w:rFonts w:hint="eastAsia"/>
        </w:rPr>
        <w:t>‧</w:t>
      </w:r>
      <w:r w:rsidR="00F65F33" w:rsidRPr="00ED2A61">
        <w:rPr>
          <w:rFonts w:hint="eastAsia"/>
        </w:rPr>
        <w:t>耶穌</w:t>
      </w:r>
      <w:r w:rsidR="00345A26" w:rsidRPr="00ED2A61">
        <w:rPr>
          <w:rFonts w:hint="eastAsia"/>
        </w:rPr>
        <w:t>基督</w:t>
      </w:r>
      <w:r w:rsidR="00D20044" w:rsidRPr="00ED2A61">
        <w:rPr>
          <w:rFonts w:hint="eastAsia"/>
        </w:rPr>
        <w:t>的</w:t>
      </w:r>
      <w:r w:rsidR="00B12939" w:rsidRPr="00ED2A61">
        <w:rPr>
          <w:rFonts w:hint="eastAsia"/>
        </w:rPr>
        <w:t>家譜</w:t>
      </w:r>
      <w:r w:rsidR="002E54C3" w:rsidRPr="00ED2A61">
        <w:rPr>
          <w:rFonts w:hint="eastAsia"/>
        </w:rPr>
        <w:t xml:space="preserve"> (</w:t>
      </w:r>
      <w:r w:rsidR="00D20044" w:rsidRPr="00ED2A61">
        <w:rPr>
          <w:rFonts w:hint="eastAsia"/>
        </w:rPr>
        <w:t>1</w:t>
      </w:r>
      <w:r w:rsidR="002E54C3" w:rsidRPr="00ED2A61">
        <w:rPr>
          <w:rFonts w:hint="eastAsia"/>
        </w:rPr>
        <w:t>-</w:t>
      </w:r>
      <w:r w:rsidR="003B4615" w:rsidRPr="00ED2A61">
        <w:rPr>
          <w:rFonts w:hint="eastAsia"/>
        </w:rPr>
        <w:t>1</w:t>
      </w:r>
      <w:r w:rsidR="00B12939" w:rsidRPr="00ED2A61">
        <w:rPr>
          <w:rFonts w:hint="eastAsia"/>
        </w:rPr>
        <w:t>7</w:t>
      </w:r>
      <w:r w:rsidR="002E54C3" w:rsidRPr="00ED2A61">
        <w:rPr>
          <w:rFonts w:hint="eastAsia"/>
        </w:rPr>
        <w:t>)</w:t>
      </w:r>
    </w:p>
    <w:p w14:paraId="0BF67091" w14:textId="7FFEDED0" w:rsidR="00712DC8" w:rsidRPr="00ED2A61" w:rsidRDefault="008634B8" w:rsidP="005B42D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請看第1節：「</w:t>
      </w:r>
      <w:r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亞伯拉罕的後裔，大衞的子孫，耶穌基督的家譜：</w:t>
      </w:r>
      <w:r w:rsidRPr="00ED2A61">
        <w:rPr>
          <w:rFonts w:hAnsi="華康細圓體(P)" w:hint="eastAsia"/>
          <w:sz w:val="24"/>
          <w:szCs w:val="24"/>
        </w:rPr>
        <w:t>」</w:t>
      </w:r>
      <w:r w:rsidR="00BA70A6" w:rsidRPr="00ED2A61">
        <w:rPr>
          <w:rFonts w:hAnsi="華康細圓體(P)"/>
          <w:sz w:val="24"/>
          <w:szCs w:val="24"/>
        </w:rPr>
        <w:t>根據舊約聖經預言，</w:t>
      </w:r>
      <w:r w:rsidR="00BA70A6" w:rsidRPr="00ED2A61">
        <w:rPr>
          <w:rFonts w:hAnsi="華康細圓體(P)" w:hint="eastAsia"/>
          <w:sz w:val="24"/>
          <w:szCs w:val="24"/>
        </w:rPr>
        <w:t>基督</w:t>
      </w:r>
      <w:r w:rsidR="00BA70A6" w:rsidRPr="00ED2A61">
        <w:rPr>
          <w:rFonts w:hAnsi="華康細圓體(P)"/>
          <w:sz w:val="24"/>
          <w:szCs w:val="24"/>
        </w:rPr>
        <w:t>有</w:t>
      </w:r>
      <w:r w:rsidR="00BA70A6" w:rsidRPr="00ED2A61">
        <w:rPr>
          <w:rFonts w:hAnsi="華康細圓體(P)" w:hint="eastAsia"/>
          <w:sz w:val="24"/>
          <w:szCs w:val="24"/>
        </w:rPr>
        <w:t>兩</w:t>
      </w:r>
      <w:r w:rsidR="00BA70A6" w:rsidRPr="00ED2A61">
        <w:rPr>
          <w:rFonts w:hAnsi="華康細圓體(P)"/>
          <w:sz w:val="24"/>
          <w:szCs w:val="24"/>
        </w:rPr>
        <w:t>個「硬指標」，</w:t>
      </w:r>
      <w:r w:rsidR="00BA70A6" w:rsidRPr="00ED2A61">
        <w:rPr>
          <w:rFonts w:hAnsi="華康細圓體(P)" w:hint="eastAsia"/>
          <w:sz w:val="24"/>
          <w:szCs w:val="24"/>
        </w:rPr>
        <w:t>分別</w:t>
      </w:r>
      <w:r w:rsidR="00BA70A6" w:rsidRPr="00ED2A61">
        <w:rPr>
          <w:rFonts w:hAnsi="華康細圓體(P)"/>
          <w:sz w:val="24"/>
          <w:szCs w:val="24"/>
        </w:rPr>
        <w:t>是</w:t>
      </w:r>
      <w:r w:rsidR="00BA70A6" w:rsidRPr="00ED2A61">
        <w:rPr>
          <w:rFonts w:hAnsi="華康細圓體(P)" w:hint="eastAsia"/>
          <w:sz w:val="24"/>
          <w:szCs w:val="24"/>
        </w:rPr>
        <w:t>亞伯拉罕的後裔和大衛的子孫。</w:t>
      </w:r>
      <w:r w:rsidR="008554A8" w:rsidRPr="00ED2A61">
        <w:rPr>
          <w:rFonts w:hAnsi="華康細圓體(P)"/>
          <w:sz w:val="24"/>
          <w:szCs w:val="24"/>
        </w:rPr>
        <w:t>亞伯拉罕</w:t>
      </w:r>
      <w:r w:rsidR="00630DD3" w:rsidRPr="00ED2A61">
        <w:rPr>
          <w:rFonts w:hAnsi="華康細圓體(P)" w:hint="eastAsia"/>
          <w:sz w:val="24"/>
          <w:szCs w:val="24"/>
        </w:rPr>
        <w:t>與</w:t>
      </w:r>
      <w:r w:rsidR="008554A8" w:rsidRPr="00ED2A61">
        <w:rPr>
          <w:rFonts w:hAnsi="華康細圓體(P)"/>
          <w:sz w:val="24"/>
          <w:szCs w:val="24"/>
        </w:rPr>
        <w:t>大衛</w:t>
      </w:r>
      <w:r w:rsidR="00630DD3" w:rsidRPr="00ED2A61">
        <w:rPr>
          <w:rFonts w:hAnsi="華康細圓體(P)" w:hint="eastAsia"/>
          <w:sz w:val="24"/>
          <w:szCs w:val="24"/>
        </w:rPr>
        <w:t>皆</w:t>
      </w:r>
      <w:r w:rsidR="008554A8" w:rsidRPr="00ED2A61">
        <w:rPr>
          <w:rFonts w:hAnsi="華康細圓體(P)" w:hint="eastAsia"/>
          <w:sz w:val="24"/>
          <w:szCs w:val="24"/>
        </w:rPr>
        <w:t>是</w:t>
      </w:r>
      <w:r w:rsidR="008554A8" w:rsidRPr="00ED2A61">
        <w:rPr>
          <w:rFonts w:hAnsi="華康細圓體(P)"/>
          <w:sz w:val="24"/>
          <w:szCs w:val="24"/>
        </w:rPr>
        <w:t>在蒙福時更愛</w:t>
      </w:r>
      <w:r w:rsidR="008554A8" w:rsidRPr="00ED2A61">
        <w:rPr>
          <w:rFonts w:hAnsi="華康細圓體(P)" w:hint="eastAsia"/>
          <w:sz w:val="24"/>
          <w:szCs w:val="24"/>
        </w:rPr>
        <w:t xml:space="preserve">　</w:t>
      </w:r>
      <w:r w:rsidR="008554A8" w:rsidRPr="00ED2A61">
        <w:rPr>
          <w:rFonts w:hAnsi="華康細圓體(P)"/>
          <w:sz w:val="24"/>
          <w:szCs w:val="24"/>
        </w:rPr>
        <w:t>神</w:t>
      </w:r>
      <w:r w:rsidR="008554A8" w:rsidRPr="00ED2A61">
        <w:rPr>
          <w:rFonts w:hAnsi="華康細圓體(P)" w:hint="eastAsia"/>
          <w:sz w:val="24"/>
          <w:szCs w:val="24"/>
        </w:rPr>
        <w:t>的人</w:t>
      </w:r>
      <w:r w:rsidR="008554A8" w:rsidRPr="00ED2A61">
        <w:rPr>
          <w:rFonts w:hAnsi="華康細圓體(P)"/>
          <w:sz w:val="24"/>
          <w:szCs w:val="24"/>
        </w:rPr>
        <w:t>。亞伯拉罕在蒙福時將以撒獻為燔祭，</w:t>
      </w:r>
      <w:r w:rsidR="008554A8" w:rsidRPr="00ED2A61">
        <w:rPr>
          <w:rFonts w:hAnsi="華康細圓體(P)" w:hint="eastAsia"/>
          <w:sz w:val="24"/>
          <w:szCs w:val="24"/>
        </w:rPr>
        <w:t xml:space="preserve">　</w:t>
      </w:r>
      <w:r w:rsidR="008554A8" w:rsidRPr="00ED2A61">
        <w:rPr>
          <w:rFonts w:hAnsi="華康細圓體(P)"/>
          <w:sz w:val="24"/>
          <w:szCs w:val="24"/>
        </w:rPr>
        <w:t>神</w:t>
      </w:r>
      <w:r w:rsidR="008554A8" w:rsidRPr="00ED2A61">
        <w:rPr>
          <w:rFonts w:hAnsi="華康細圓體(P)" w:hint="eastAsia"/>
          <w:sz w:val="24"/>
          <w:szCs w:val="24"/>
        </w:rPr>
        <w:t>就</w:t>
      </w:r>
      <w:r w:rsidR="008554A8" w:rsidRPr="00ED2A61">
        <w:rPr>
          <w:rFonts w:hAnsi="華康細圓體(P)"/>
          <w:sz w:val="24"/>
          <w:szCs w:val="24"/>
        </w:rPr>
        <w:t>應許要從</w:t>
      </w:r>
      <w:r w:rsidR="008F5FEA" w:rsidRPr="00ED2A61">
        <w:rPr>
          <w:rFonts w:hAnsi="華康細圓體(P)" w:hint="eastAsia"/>
          <w:sz w:val="24"/>
          <w:szCs w:val="24"/>
        </w:rPr>
        <w:t>他</w:t>
      </w:r>
      <w:r w:rsidR="008554A8" w:rsidRPr="00ED2A61">
        <w:rPr>
          <w:rFonts w:hAnsi="華康細圓體(P)"/>
          <w:sz w:val="24"/>
          <w:szCs w:val="24"/>
        </w:rPr>
        <w:t>的後裔中差遣彌賽亞</w:t>
      </w:r>
      <w:r w:rsidR="008554A8" w:rsidRPr="00ED2A61">
        <w:rPr>
          <w:rFonts w:hAnsi="華康細圓體(P)" w:hint="eastAsia"/>
          <w:sz w:val="24"/>
          <w:szCs w:val="24"/>
        </w:rPr>
        <w:t>(</w:t>
      </w:r>
      <w:r w:rsidR="008554A8" w:rsidRPr="00ED2A61">
        <w:rPr>
          <w:rFonts w:hAnsi="華康細圓體(P)"/>
          <w:sz w:val="24"/>
          <w:szCs w:val="24"/>
        </w:rPr>
        <w:t>創22:18</w:t>
      </w:r>
      <w:r w:rsidR="008554A8" w:rsidRPr="00ED2A61">
        <w:rPr>
          <w:rFonts w:hAnsi="華康細圓體(P)" w:hint="eastAsia"/>
          <w:sz w:val="24"/>
          <w:szCs w:val="24"/>
        </w:rPr>
        <w:t>)</w:t>
      </w:r>
      <w:r w:rsidR="008554A8" w:rsidRPr="00ED2A61">
        <w:rPr>
          <w:rFonts w:hAnsi="華康細圓體(P)"/>
          <w:sz w:val="24"/>
          <w:szCs w:val="24"/>
        </w:rPr>
        <w:t>。</w:t>
      </w:r>
      <w:r w:rsidR="008F5FEA" w:rsidRPr="00ED2A61">
        <w:rPr>
          <w:rFonts w:hAnsi="華康細圓體(P)" w:hint="eastAsia"/>
          <w:sz w:val="24"/>
          <w:szCs w:val="24"/>
        </w:rPr>
        <w:t>而</w:t>
      </w:r>
      <w:r w:rsidR="008554A8" w:rsidRPr="00ED2A61">
        <w:rPr>
          <w:rFonts w:hAnsi="華康細圓體(P)"/>
          <w:sz w:val="24"/>
          <w:szCs w:val="24"/>
        </w:rPr>
        <w:t>大衛在蒙福時想</w:t>
      </w:r>
      <w:r w:rsidR="009F5BEA" w:rsidRPr="00ED2A61">
        <w:rPr>
          <w:rFonts w:hAnsi="華康細圓體(P)" w:hint="eastAsia"/>
          <w:sz w:val="24"/>
          <w:szCs w:val="24"/>
        </w:rPr>
        <w:t>到要</w:t>
      </w:r>
      <w:r w:rsidR="008554A8" w:rsidRPr="00ED2A61">
        <w:rPr>
          <w:rFonts w:hAnsi="華康細圓體(P)"/>
          <w:sz w:val="24"/>
          <w:szCs w:val="24"/>
        </w:rPr>
        <w:t>為</w:t>
      </w:r>
      <w:r w:rsidR="008554A8" w:rsidRPr="00ED2A61">
        <w:rPr>
          <w:rFonts w:hAnsi="華康細圓體(P)" w:hint="eastAsia"/>
          <w:sz w:val="24"/>
          <w:szCs w:val="24"/>
        </w:rPr>
        <w:t xml:space="preserve">　</w:t>
      </w:r>
      <w:r w:rsidR="008554A8" w:rsidRPr="00ED2A61">
        <w:rPr>
          <w:rFonts w:hAnsi="華康細圓體(P)"/>
          <w:sz w:val="24"/>
          <w:szCs w:val="24"/>
        </w:rPr>
        <w:t>神建造聖殿，</w:t>
      </w:r>
      <w:r w:rsidR="008554A8" w:rsidRPr="00ED2A61">
        <w:rPr>
          <w:rFonts w:hAnsi="華康細圓體(P)" w:hint="eastAsia"/>
          <w:sz w:val="24"/>
          <w:szCs w:val="24"/>
        </w:rPr>
        <w:t xml:space="preserve">　</w:t>
      </w:r>
      <w:r w:rsidR="008554A8" w:rsidRPr="00ED2A61">
        <w:rPr>
          <w:rFonts w:hAnsi="華康細圓體(P)"/>
          <w:sz w:val="24"/>
          <w:szCs w:val="24"/>
        </w:rPr>
        <w:t>神</w:t>
      </w:r>
      <w:r w:rsidR="009F5BEA" w:rsidRPr="00ED2A61">
        <w:rPr>
          <w:rFonts w:hAnsi="華康細圓體(P)" w:hint="eastAsia"/>
          <w:sz w:val="24"/>
          <w:szCs w:val="24"/>
        </w:rPr>
        <w:t>便</w:t>
      </w:r>
      <w:r w:rsidR="00C73492" w:rsidRPr="00ED2A61">
        <w:rPr>
          <w:rFonts w:hAnsi="華康細圓體(P)" w:hint="eastAsia"/>
          <w:sz w:val="24"/>
          <w:szCs w:val="24"/>
        </w:rPr>
        <w:t>祝福</w:t>
      </w:r>
      <w:r w:rsidR="008554A8" w:rsidRPr="00ED2A61">
        <w:rPr>
          <w:rFonts w:hAnsi="華康細圓體(P)"/>
          <w:sz w:val="24"/>
          <w:szCs w:val="24"/>
        </w:rPr>
        <w:t>要立大衛的</w:t>
      </w:r>
      <w:r w:rsidR="008B2325" w:rsidRPr="00ED2A61">
        <w:rPr>
          <w:rFonts w:hAnsi="華康細圓體(P)" w:hint="eastAsia"/>
          <w:sz w:val="24"/>
          <w:szCs w:val="24"/>
        </w:rPr>
        <w:t>子孫</w:t>
      </w:r>
      <w:r w:rsidR="008554A8" w:rsidRPr="00ED2A61">
        <w:rPr>
          <w:rFonts w:hAnsi="華康細圓體(P)"/>
          <w:sz w:val="24"/>
          <w:szCs w:val="24"/>
        </w:rPr>
        <w:t>為王，並堅固他的王位</w:t>
      </w:r>
      <w:r w:rsidR="009F5BEA" w:rsidRPr="00ED2A61">
        <w:rPr>
          <w:rFonts w:hAnsi="華康細圓體(P)" w:hint="eastAsia"/>
          <w:sz w:val="24"/>
          <w:szCs w:val="24"/>
        </w:rPr>
        <w:t>直到永遠</w:t>
      </w:r>
      <w:r w:rsidR="008554A8" w:rsidRPr="00ED2A61">
        <w:rPr>
          <w:rFonts w:hAnsi="華康細圓體(P)" w:hint="eastAsia"/>
          <w:sz w:val="24"/>
          <w:szCs w:val="24"/>
        </w:rPr>
        <w:t>(</w:t>
      </w:r>
      <w:r w:rsidR="008554A8" w:rsidRPr="00ED2A61">
        <w:rPr>
          <w:rFonts w:hAnsi="華康細圓體(P)"/>
          <w:sz w:val="24"/>
          <w:szCs w:val="24"/>
        </w:rPr>
        <w:t>撒下7:12,13</w:t>
      </w:r>
      <w:r w:rsidR="008554A8" w:rsidRPr="00ED2A61">
        <w:rPr>
          <w:rFonts w:hAnsi="華康細圓體(P)" w:hint="eastAsia"/>
          <w:sz w:val="24"/>
          <w:szCs w:val="24"/>
        </w:rPr>
        <w:t>)。</w:t>
      </w:r>
      <w:r w:rsidR="00731A82" w:rsidRPr="00ED2A61">
        <w:rPr>
          <w:rFonts w:hAnsi="華康細圓體(P)" w:hint="eastAsia"/>
          <w:sz w:val="24"/>
          <w:szCs w:val="24"/>
        </w:rPr>
        <w:t>因此，</w:t>
      </w:r>
      <w:r w:rsidR="009F5BEA" w:rsidRPr="00ED2A61">
        <w:rPr>
          <w:rFonts w:hAnsi="華康細圓體(P)" w:hint="eastAsia"/>
          <w:sz w:val="24"/>
          <w:szCs w:val="24"/>
        </w:rPr>
        <w:t>馬太以</w:t>
      </w:r>
      <w:r w:rsidR="00C73492" w:rsidRPr="00ED2A61">
        <w:rPr>
          <w:rFonts w:hAnsi="華康細圓體(P)" w:hint="eastAsia"/>
          <w:sz w:val="24"/>
          <w:szCs w:val="24"/>
        </w:rPr>
        <w:t>這</w:t>
      </w:r>
      <w:r w:rsidR="00731A82" w:rsidRPr="00ED2A61">
        <w:rPr>
          <w:rFonts w:hAnsi="華康細圓體(P)"/>
          <w:sz w:val="24"/>
          <w:szCs w:val="24"/>
        </w:rPr>
        <w:t>位「真命天子」</w:t>
      </w:r>
      <w:r w:rsidR="008B2325" w:rsidRPr="00ED2A61">
        <w:rPr>
          <w:rFonts w:hAnsi="華康細圓體(P)" w:hint="eastAsia"/>
          <w:sz w:val="24"/>
          <w:szCs w:val="24"/>
        </w:rPr>
        <w:t>耶穌</w:t>
      </w:r>
      <w:r w:rsidR="00731A82" w:rsidRPr="00ED2A61">
        <w:rPr>
          <w:rFonts w:hAnsi="華康細圓體(P)"/>
          <w:sz w:val="24"/>
          <w:szCs w:val="24"/>
        </w:rPr>
        <w:t>的</w:t>
      </w:r>
      <w:r w:rsidR="00630DD3" w:rsidRPr="00ED2A61">
        <w:rPr>
          <w:rFonts w:hAnsi="華康細圓體(P)" w:hint="eastAsia"/>
          <w:sz w:val="24"/>
          <w:szCs w:val="24"/>
        </w:rPr>
        <w:t>降臨</w:t>
      </w:r>
      <w:r w:rsidR="009F5BEA" w:rsidRPr="00ED2A61">
        <w:rPr>
          <w:rFonts w:hAnsi="華康細圓體(P)" w:hint="eastAsia"/>
          <w:sz w:val="24"/>
          <w:szCs w:val="24"/>
        </w:rPr>
        <w:t>來拉開新約</w:t>
      </w:r>
      <w:r w:rsidR="002807DA" w:rsidRPr="00ED2A61">
        <w:rPr>
          <w:rFonts w:hAnsi="華康細圓體(P)" w:hint="eastAsia"/>
          <w:sz w:val="24"/>
          <w:szCs w:val="24"/>
        </w:rPr>
        <w:t>時代的</w:t>
      </w:r>
      <w:r w:rsidR="009F5BEA" w:rsidRPr="00ED2A61">
        <w:rPr>
          <w:rFonts w:hAnsi="華康細圓體(P)" w:hint="eastAsia"/>
          <w:sz w:val="24"/>
          <w:szCs w:val="24"/>
        </w:rPr>
        <w:t>序幕</w:t>
      </w:r>
      <w:r w:rsidR="00731A82" w:rsidRPr="00ED2A61">
        <w:rPr>
          <w:rFonts w:hAnsi="華康細圓體(P)"/>
          <w:sz w:val="24"/>
          <w:szCs w:val="24"/>
        </w:rPr>
        <w:t>。</w:t>
      </w:r>
      <w:r w:rsidR="00891A9A" w:rsidRPr="00ED2A61">
        <w:rPr>
          <w:rFonts w:hAnsi="華康細圓體(P)" w:hint="eastAsia"/>
          <w:sz w:val="24"/>
          <w:szCs w:val="24"/>
        </w:rPr>
        <w:t>接著，</w:t>
      </w:r>
      <w:r w:rsidR="00891A9A" w:rsidRPr="00ED2A61">
        <w:rPr>
          <w:rFonts w:hAnsi="華康細圓體(P)"/>
          <w:sz w:val="24"/>
          <w:szCs w:val="24"/>
        </w:rPr>
        <w:t>馬太</w:t>
      </w:r>
      <w:r w:rsidR="009F5BEA" w:rsidRPr="00ED2A61">
        <w:rPr>
          <w:rFonts w:hAnsi="華康細圓體(P)" w:hint="eastAsia"/>
          <w:sz w:val="24"/>
          <w:szCs w:val="24"/>
        </w:rPr>
        <w:t>更</w:t>
      </w:r>
      <w:r w:rsidR="00891A9A" w:rsidRPr="00ED2A61">
        <w:rPr>
          <w:rFonts w:hAnsi="華康細圓體(P)"/>
          <w:sz w:val="24"/>
          <w:szCs w:val="24"/>
        </w:rPr>
        <w:t>一口氣唸出</w:t>
      </w:r>
      <w:r w:rsidR="006E53D5" w:rsidRPr="00ED2A61">
        <w:rPr>
          <w:rFonts w:hAnsi="華康細圓體(P)" w:hint="eastAsia"/>
          <w:sz w:val="24"/>
          <w:szCs w:val="24"/>
        </w:rPr>
        <w:t>連</w:t>
      </w:r>
      <w:r w:rsidR="00891A9A" w:rsidRPr="00ED2A61">
        <w:rPr>
          <w:rFonts w:hAnsi="華康細圓體(P)"/>
          <w:sz w:val="24"/>
          <w:szCs w:val="24"/>
        </w:rPr>
        <w:t>串我們可能畢生都覺得拗口的名字</w:t>
      </w:r>
      <w:r w:rsidR="00C73492" w:rsidRPr="00ED2A61">
        <w:rPr>
          <w:rFonts w:hAnsi="華康細圓體(P)" w:hint="eastAsia"/>
          <w:sz w:val="24"/>
          <w:szCs w:val="24"/>
        </w:rPr>
        <w:t>，</w:t>
      </w:r>
      <w:r w:rsidR="002807DA" w:rsidRPr="00ED2A61">
        <w:rPr>
          <w:rFonts w:hAnsi="華康細圓體(P)" w:hint="eastAsia"/>
          <w:sz w:val="24"/>
          <w:szCs w:val="24"/>
        </w:rPr>
        <w:t>而</w:t>
      </w:r>
      <w:r w:rsidR="00712DC8" w:rsidRPr="00ED2A61">
        <w:rPr>
          <w:rFonts w:hAnsi="華康細圓體(P)"/>
          <w:sz w:val="24"/>
          <w:szCs w:val="24"/>
        </w:rPr>
        <w:t>大部分族譜中</w:t>
      </w:r>
      <w:r w:rsidR="007C72AA" w:rsidRPr="00ED2A61">
        <w:rPr>
          <w:rFonts w:hAnsi="華康細圓體(P)" w:hint="eastAsia"/>
          <w:sz w:val="24"/>
          <w:szCs w:val="24"/>
        </w:rPr>
        <w:t>亦</w:t>
      </w:r>
      <w:r w:rsidR="00797274" w:rsidRPr="00ED2A61">
        <w:rPr>
          <w:rFonts w:hAnsi="華康細圓體(P)" w:hint="eastAsia"/>
          <w:sz w:val="24"/>
          <w:szCs w:val="24"/>
        </w:rPr>
        <w:t>只</w:t>
      </w:r>
      <w:r w:rsidR="00712DC8" w:rsidRPr="00ED2A61">
        <w:rPr>
          <w:rFonts w:hAnsi="華康細圓體(P)"/>
          <w:sz w:val="24"/>
          <w:szCs w:val="24"/>
        </w:rPr>
        <w:t>會出現值得驕傲的人物。</w:t>
      </w:r>
      <w:r w:rsidR="00712DC8" w:rsidRPr="00ED2A61">
        <w:rPr>
          <w:rFonts w:hAnsi="華康細圓體(P)" w:hint="eastAsia"/>
          <w:sz w:val="24"/>
          <w:szCs w:val="24"/>
        </w:rPr>
        <w:t>年初我到韓國參加榮基牧者和利百加宣教士的婚禮時，有幸人生第一次在漫天飛雪下遊覽景福宮。後來才知道</w:t>
      </w:r>
      <w:r w:rsidR="00712DC8" w:rsidRPr="00ED2A61">
        <w:rPr>
          <w:rFonts w:hAnsi="華康細圓體(P)"/>
          <w:sz w:val="24"/>
          <w:szCs w:val="24"/>
        </w:rPr>
        <w:t>景福宮</w:t>
      </w:r>
      <w:r w:rsidR="006836DB" w:rsidRPr="00ED2A61">
        <w:rPr>
          <w:rFonts w:hAnsi="華康細圓體(P)" w:hint="eastAsia"/>
          <w:sz w:val="24"/>
          <w:szCs w:val="24"/>
        </w:rPr>
        <w:t>與</w:t>
      </w:r>
      <w:r w:rsidR="00712DC8" w:rsidRPr="00ED2A61">
        <w:rPr>
          <w:rFonts w:hAnsi="華康細圓體(P)"/>
          <w:sz w:val="24"/>
          <w:szCs w:val="24"/>
        </w:rPr>
        <w:t>宗廟都是首爾的著名古蹟</w:t>
      </w:r>
      <w:r w:rsidR="00FE72EA" w:rsidRPr="00ED2A61">
        <w:rPr>
          <w:rFonts w:hAnsi="華康細圓體(P)" w:hint="eastAsia"/>
          <w:sz w:val="24"/>
          <w:szCs w:val="24"/>
        </w:rPr>
        <w:t>：</w:t>
      </w:r>
      <w:r w:rsidR="00712DC8" w:rsidRPr="00ED2A61">
        <w:rPr>
          <w:rFonts w:hAnsi="華康細圓體(P)"/>
          <w:sz w:val="24"/>
          <w:szCs w:val="24"/>
        </w:rPr>
        <w:t>景福宮是朝鮮王朝的正宮，而宗廟</w:t>
      </w:r>
      <w:r w:rsidR="00E62865" w:rsidRPr="00ED2A61">
        <w:rPr>
          <w:rFonts w:hAnsi="華康細圓體(P)" w:hint="eastAsia"/>
          <w:sz w:val="24"/>
          <w:szCs w:val="24"/>
        </w:rPr>
        <w:t>則</w:t>
      </w:r>
      <w:r w:rsidR="00712DC8" w:rsidRPr="00ED2A61">
        <w:rPr>
          <w:rFonts w:hAnsi="華康細圓體(P)"/>
          <w:sz w:val="24"/>
          <w:szCs w:val="24"/>
        </w:rPr>
        <w:t>是供奉歷代王室牌位、定期舉行祭祀的王室祠堂</w:t>
      </w:r>
      <w:r w:rsidR="00E62865" w:rsidRPr="00ED2A61">
        <w:rPr>
          <w:rFonts w:hAnsi="華康細圓體(P)"/>
          <w:sz w:val="24"/>
          <w:szCs w:val="24"/>
        </w:rPr>
        <w:t>，</w:t>
      </w:r>
      <w:r w:rsidR="00E62865" w:rsidRPr="00ED2A61">
        <w:rPr>
          <w:rFonts w:hAnsi="華康細圓體(P)" w:hint="eastAsia"/>
          <w:sz w:val="24"/>
          <w:szCs w:val="24"/>
        </w:rPr>
        <w:t>並</w:t>
      </w:r>
      <w:r w:rsidR="00E62865" w:rsidRPr="00ED2A61">
        <w:rPr>
          <w:rFonts w:hAnsi="華康細圓體(P)"/>
          <w:sz w:val="24"/>
          <w:szCs w:val="24"/>
        </w:rPr>
        <w:t>保存朝鮮王朝的族譜，每一頁都記載著顯赫的祖先與光榮事蹟。人們總是以這樣的族譜為傲，就像中國人常說「龍生龍，鳳生鳳」</w:t>
      </w:r>
      <w:r w:rsidR="00D63C44" w:rsidRPr="00ED2A61">
        <w:rPr>
          <w:rFonts w:hAnsi="華康細圓體(P)" w:hint="eastAsia"/>
          <w:sz w:val="24"/>
          <w:szCs w:val="24"/>
        </w:rPr>
        <w:t>；</w:t>
      </w:r>
      <w:r w:rsidR="00712DC8" w:rsidRPr="00ED2A61">
        <w:rPr>
          <w:rFonts w:hAnsi="華康細圓體(P)"/>
          <w:sz w:val="24"/>
          <w:szCs w:val="24"/>
        </w:rPr>
        <w:t>即使是微不足道的事，也想要透過族譜來誇</w:t>
      </w:r>
      <w:r w:rsidR="00D63C44" w:rsidRPr="00ED2A61">
        <w:rPr>
          <w:rFonts w:hAnsi="華康細圓體(P)" w:hint="eastAsia"/>
          <w:sz w:val="24"/>
          <w:szCs w:val="24"/>
        </w:rPr>
        <w:t>口</w:t>
      </w:r>
      <w:r w:rsidR="00712DC8" w:rsidRPr="00ED2A61">
        <w:rPr>
          <w:rFonts w:hAnsi="華康細圓體(P)"/>
          <w:sz w:val="24"/>
          <w:szCs w:val="24"/>
        </w:rPr>
        <w:t>祖先，並</w:t>
      </w:r>
      <w:r w:rsidR="00D63C44" w:rsidRPr="00ED2A61">
        <w:rPr>
          <w:rFonts w:hAnsi="華康細圓體(P)" w:hint="eastAsia"/>
          <w:sz w:val="24"/>
          <w:szCs w:val="24"/>
        </w:rPr>
        <w:t>炫</w:t>
      </w:r>
      <w:r w:rsidR="00712DC8" w:rsidRPr="00ED2A61">
        <w:rPr>
          <w:rFonts w:hAnsi="華康細圓體(P)"/>
          <w:sz w:val="24"/>
          <w:szCs w:val="24"/>
        </w:rPr>
        <w:t>耀自己。</w:t>
      </w:r>
      <w:r w:rsidR="00D63C44" w:rsidRPr="00ED2A61">
        <w:rPr>
          <w:rFonts w:hAnsi="華康細圓體(P)" w:hint="eastAsia"/>
          <w:sz w:val="24"/>
          <w:szCs w:val="24"/>
        </w:rPr>
        <w:t>然而，</w:t>
      </w:r>
      <w:r w:rsidR="00E62865" w:rsidRPr="00ED2A61">
        <w:rPr>
          <w:rFonts w:hAnsi="華康細圓體(P)" w:hint="eastAsia"/>
          <w:sz w:val="24"/>
          <w:szCs w:val="24"/>
        </w:rPr>
        <w:t>耶穌的</w:t>
      </w:r>
      <w:r w:rsidR="00712DC8" w:rsidRPr="00ED2A61">
        <w:rPr>
          <w:rFonts w:hAnsi="華康細圓體(P)"/>
          <w:sz w:val="24"/>
          <w:szCs w:val="24"/>
        </w:rPr>
        <w:t>家譜</w:t>
      </w:r>
      <w:r w:rsidR="00D63C44" w:rsidRPr="00ED2A61">
        <w:rPr>
          <w:rFonts w:hAnsi="華康細圓體(P)" w:hint="eastAsia"/>
          <w:sz w:val="24"/>
          <w:szCs w:val="24"/>
        </w:rPr>
        <w:t>既</w:t>
      </w:r>
      <w:r w:rsidR="00712DC8" w:rsidRPr="00ED2A61">
        <w:rPr>
          <w:rFonts w:hAnsi="華康細圓體(P)"/>
          <w:sz w:val="24"/>
          <w:szCs w:val="24"/>
        </w:rPr>
        <w:t>不是「名人堂」，</w:t>
      </w:r>
      <w:r w:rsidR="00D63C44" w:rsidRPr="00ED2A61">
        <w:rPr>
          <w:rFonts w:hAnsi="華康細圓體(P)" w:hint="eastAsia"/>
          <w:sz w:val="24"/>
          <w:szCs w:val="24"/>
        </w:rPr>
        <w:t>其</w:t>
      </w:r>
      <w:r w:rsidR="00BA2256" w:rsidRPr="00ED2A61">
        <w:rPr>
          <w:rFonts w:hAnsi="華康細圓體(P)" w:hint="eastAsia"/>
          <w:sz w:val="24"/>
          <w:szCs w:val="24"/>
        </w:rPr>
        <w:t>中更出現</w:t>
      </w:r>
      <w:r w:rsidR="00CA1F7F" w:rsidRPr="00ED2A61">
        <w:rPr>
          <w:rFonts w:hAnsi="華康細圓體(P)" w:hint="eastAsia"/>
          <w:sz w:val="24"/>
          <w:szCs w:val="24"/>
        </w:rPr>
        <w:t>三</w:t>
      </w:r>
      <w:r w:rsidR="00BA2256" w:rsidRPr="00ED2A61">
        <w:rPr>
          <w:rFonts w:hAnsi="華康細圓體(P)" w:hint="eastAsia"/>
          <w:sz w:val="24"/>
          <w:szCs w:val="24"/>
        </w:rPr>
        <w:t>朵「野玫瑰」。</w:t>
      </w:r>
    </w:p>
    <w:p w14:paraId="1856442F" w14:textId="4049FC05" w:rsidR="00AE3C4A" w:rsidRPr="00ED2A61" w:rsidRDefault="00DE090B" w:rsidP="005B42D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首先是她瑪</w:t>
      </w:r>
      <w:r w:rsidR="00E60746" w:rsidRPr="00ED2A61">
        <w:rPr>
          <w:rFonts w:hAnsi="華康細圓體(P)" w:hint="eastAsia"/>
          <w:sz w:val="24"/>
          <w:szCs w:val="24"/>
        </w:rPr>
        <w:t>。</w:t>
      </w:r>
      <w:r w:rsidRPr="00ED2A61">
        <w:rPr>
          <w:rFonts w:hAnsi="華康細圓體(P)" w:hint="eastAsia"/>
          <w:sz w:val="24"/>
          <w:szCs w:val="24"/>
        </w:rPr>
        <w:t>請看第3節：「</w:t>
      </w:r>
      <w:r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猶大從她瑪氏生法勒斯和謝拉，法勒斯生希斯崙，希斯崙生亞蘭，</w:t>
      </w:r>
      <w:r w:rsidRPr="00ED2A61">
        <w:rPr>
          <w:rFonts w:hAnsi="華康細圓體(P)" w:hint="eastAsia"/>
          <w:sz w:val="24"/>
          <w:szCs w:val="24"/>
        </w:rPr>
        <w:t>」</w:t>
      </w:r>
      <w:r w:rsidR="00D112BD" w:rsidRPr="00ED2A61">
        <w:rPr>
          <w:rFonts w:hAnsi="華康細圓體(P)" w:hint="eastAsia"/>
          <w:sz w:val="24"/>
          <w:szCs w:val="24"/>
        </w:rPr>
        <w:t>她瑪</w:t>
      </w:r>
      <w:r w:rsidR="004442FC" w:rsidRPr="00ED2A61">
        <w:rPr>
          <w:rFonts w:hAnsi="華康細圓體(P)" w:hint="eastAsia"/>
          <w:sz w:val="24"/>
          <w:szCs w:val="24"/>
        </w:rPr>
        <w:t>本</w:t>
      </w:r>
      <w:r w:rsidR="00D112BD" w:rsidRPr="00ED2A61">
        <w:rPr>
          <w:rFonts w:hAnsi="華康細圓體(P)" w:hint="eastAsia"/>
          <w:sz w:val="24"/>
          <w:szCs w:val="24"/>
        </w:rPr>
        <w:t>是猶大的媳婦，卻被</w:t>
      </w:r>
      <w:r w:rsidR="00EE7B35" w:rsidRPr="00ED2A61">
        <w:rPr>
          <w:rFonts w:hAnsi="華康細圓體(P)" w:hint="eastAsia"/>
          <w:sz w:val="24"/>
          <w:szCs w:val="24"/>
        </w:rPr>
        <w:t>視為</w:t>
      </w:r>
      <w:r w:rsidR="00D112BD" w:rsidRPr="00ED2A61">
        <w:rPr>
          <w:rFonts w:hAnsi="華康細圓體(P)" w:hint="eastAsia"/>
          <w:sz w:val="24"/>
          <w:szCs w:val="24"/>
        </w:rPr>
        <w:t>剋夫</w:t>
      </w:r>
      <w:r w:rsidR="00EE7B35" w:rsidRPr="00ED2A61">
        <w:rPr>
          <w:rFonts w:hAnsi="華康細圓體(P)" w:hint="eastAsia"/>
          <w:sz w:val="24"/>
          <w:szCs w:val="24"/>
        </w:rPr>
        <w:t>而遭</w:t>
      </w:r>
      <w:r w:rsidR="005D2B12" w:rsidRPr="00ED2A61">
        <w:rPr>
          <w:rFonts w:hAnsi="華康細圓體(P)" w:hint="eastAsia"/>
          <w:sz w:val="24"/>
          <w:szCs w:val="24"/>
        </w:rPr>
        <w:t>唾</w:t>
      </w:r>
      <w:r w:rsidR="00EE7B35" w:rsidRPr="00ED2A61">
        <w:rPr>
          <w:rFonts w:hAnsi="華康細圓體(P)" w:hint="eastAsia"/>
          <w:sz w:val="24"/>
          <w:szCs w:val="24"/>
        </w:rPr>
        <w:t>棄</w:t>
      </w:r>
      <w:r w:rsidR="00D112BD" w:rsidRPr="00ED2A61">
        <w:rPr>
          <w:rFonts w:hAnsi="華康細圓體(P)" w:hint="eastAsia"/>
          <w:sz w:val="24"/>
          <w:szCs w:val="24"/>
        </w:rPr>
        <w:t>，</w:t>
      </w:r>
      <w:r w:rsidR="00EE7B35" w:rsidRPr="00ED2A61">
        <w:rPr>
          <w:rFonts w:hAnsi="華康細圓體(P)" w:hint="eastAsia"/>
          <w:sz w:val="24"/>
          <w:szCs w:val="24"/>
        </w:rPr>
        <w:t>未</w:t>
      </w:r>
      <w:r w:rsidR="004442FC" w:rsidRPr="00ED2A61">
        <w:rPr>
          <w:rFonts w:hAnsi="華康細圓體(P)" w:hint="eastAsia"/>
          <w:sz w:val="24"/>
          <w:szCs w:val="24"/>
        </w:rPr>
        <w:t>按律法</w:t>
      </w:r>
      <w:r w:rsidR="00926585" w:rsidRPr="00ED2A61">
        <w:rPr>
          <w:rFonts w:hAnsi="華康細圓體(P)" w:hint="eastAsia"/>
          <w:sz w:val="24"/>
          <w:szCs w:val="24"/>
        </w:rPr>
        <w:t>為</w:t>
      </w:r>
      <w:r w:rsidR="004442FC" w:rsidRPr="00ED2A61">
        <w:rPr>
          <w:rFonts w:hAnsi="華康細圓體(P)" w:hint="eastAsia"/>
          <w:sz w:val="24"/>
          <w:szCs w:val="24"/>
        </w:rPr>
        <w:t>她</w:t>
      </w:r>
      <w:r w:rsidR="00926585" w:rsidRPr="00ED2A61">
        <w:rPr>
          <w:rFonts w:hAnsi="華康細圓體(P)" w:hint="eastAsia"/>
          <w:sz w:val="24"/>
          <w:szCs w:val="24"/>
        </w:rPr>
        <w:t>留</w:t>
      </w:r>
      <w:r w:rsidR="004442FC" w:rsidRPr="00ED2A61">
        <w:rPr>
          <w:rFonts w:hAnsi="華康細圓體(P)" w:hint="eastAsia"/>
          <w:sz w:val="24"/>
          <w:szCs w:val="24"/>
        </w:rPr>
        <w:t>後。</w:t>
      </w:r>
      <w:r w:rsidR="00D112BD" w:rsidRPr="00ED2A61">
        <w:rPr>
          <w:rFonts w:hAnsi="華康細圓體(P)" w:hint="eastAsia"/>
          <w:sz w:val="24"/>
          <w:szCs w:val="24"/>
        </w:rPr>
        <w:t>她</w:t>
      </w:r>
      <w:r w:rsidR="004442FC" w:rsidRPr="00ED2A61">
        <w:rPr>
          <w:rFonts w:hAnsi="華康細圓體(P)" w:hint="eastAsia"/>
          <w:sz w:val="24"/>
          <w:szCs w:val="24"/>
        </w:rPr>
        <w:t>就</w:t>
      </w:r>
      <w:r w:rsidR="00D112BD" w:rsidRPr="00ED2A61">
        <w:rPr>
          <w:rFonts w:hAnsi="華康細圓體(P)" w:hint="eastAsia"/>
          <w:sz w:val="24"/>
          <w:szCs w:val="24"/>
        </w:rPr>
        <w:t>破格喬裝</w:t>
      </w:r>
      <w:r w:rsidR="00926585" w:rsidRPr="00ED2A61">
        <w:rPr>
          <w:rFonts w:hAnsi="華康細圓體(P)" w:hint="eastAsia"/>
          <w:sz w:val="24"/>
          <w:szCs w:val="24"/>
        </w:rPr>
        <w:t>成</w:t>
      </w:r>
      <w:r w:rsidR="00D112BD" w:rsidRPr="00ED2A61">
        <w:rPr>
          <w:rFonts w:hAnsi="華康細圓體(P)" w:hint="eastAsia"/>
          <w:sz w:val="24"/>
          <w:szCs w:val="24"/>
        </w:rPr>
        <w:t>娼妓</w:t>
      </w:r>
      <w:r w:rsidR="004442FC" w:rsidRPr="00ED2A61">
        <w:rPr>
          <w:rFonts w:hAnsi="華康細圓體(P)" w:hint="eastAsia"/>
          <w:sz w:val="24"/>
          <w:szCs w:val="24"/>
        </w:rPr>
        <w:t>與</w:t>
      </w:r>
      <w:r w:rsidR="00DF77C7" w:rsidRPr="00ED2A61">
        <w:rPr>
          <w:rFonts w:hAnsi="華康細圓體(P)" w:hint="eastAsia"/>
          <w:sz w:val="24"/>
          <w:szCs w:val="24"/>
        </w:rPr>
        <w:t>老爺</w:t>
      </w:r>
      <w:r w:rsidR="004442FC" w:rsidRPr="00ED2A61">
        <w:rPr>
          <w:rFonts w:hAnsi="華康細圓體(P)"/>
          <w:sz w:val="24"/>
          <w:szCs w:val="24"/>
        </w:rPr>
        <w:t>猶大同寢，</w:t>
      </w:r>
      <w:r w:rsidR="00926585" w:rsidRPr="00ED2A61">
        <w:rPr>
          <w:rFonts w:hAnsi="華康細圓體(P)" w:hint="eastAsia"/>
          <w:sz w:val="24"/>
          <w:szCs w:val="24"/>
        </w:rPr>
        <w:t>懷孕</w:t>
      </w:r>
      <w:r w:rsidR="004442FC" w:rsidRPr="00ED2A61">
        <w:rPr>
          <w:rFonts w:hAnsi="華康細圓體(P)"/>
          <w:sz w:val="24"/>
          <w:szCs w:val="24"/>
        </w:rPr>
        <w:t>生了法勒斯和謝拉。</w:t>
      </w:r>
      <w:r w:rsidR="00DF77C7" w:rsidRPr="00ED2A61">
        <w:rPr>
          <w:rFonts w:hAnsi="華康細圓體(P)" w:hint="eastAsia"/>
          <w:sz w:val="24"/>
          <w:szCs w:val="24"/>
        </w:rPr>
        <w:t>這事上</w:t>
      </w:r>
      <w:r w:rsidR="004442FC" w:rsidRPr="00ED2A61">
        <w:rPr>
          <w:rFonts w:hAnsi="華康細圓體(P)" w:hint="eastAsia"/>
          <w:sz w:val="24"/>
          <w:szCs w:val="24"/>
        </w:rPr>
        <w:t>，</w:t>
      </w:r>
      <w:r w:rsidR="00926585" w:rsidRPr="00ED2A61">
        <w:rPr>
          <w:rFonts w:hAnsi="華康細圓體(P)" w:hint="eastAsia"/>
          <w:sz w:val="24"/>
          <w:szCs w:val="24"/>
        </w:rPr>
        <w:t>猶大</w:t>
      </w:r>
      <w:r w:rsidR="004442FC" w:rsidRPr="00ED2A61">
        <w:rPr>
          <w:rFonts w:hAnsi="華康細圓體(P)" w:hint="eastAsia"/>
          <w:sz w:val="24"/>
          <w:szCs w:val="24"/>
        </w:rPr>
        <w:t>承認她瑪</w:t>
      </w:r>
      <w:r w:rsidR="00BB790A" w:rsidRPr="00ED2A61">
        <w:rPr>
          <w:rFonts w:hAnsi="華康細圓體(P)" w:hint="eastAsia"/>
          <w:sz w:val="24"/>
          <w:szCs w:val="24"/>
        </w:rPr>
        <w:t>為了</w:t>
      </w:r>
      <w:r w:rsidR="005D2B12" w:rsidRPr="00ED2A61">
        <w:rPr>
          <w:rFonts w:hAnsi="華康細圓體(P)" w:hint="eastAsia"/>
          <w:sz w:val="24"/>
          <w:szCs w:val="24"/>
        </w:rPr>
        <w:t xml:space="preserve">　</w:t>
      </w:r>
      <w:r w:rsidR="005D2B12" w:rsidRPr="00ED2A61">
        <w:rPr>
          <w:rFonts w:hAnsi="華康細圓體(P)"/>
          <w:sz w:val="24"/>
          <w:szCs w:val="24"/>
        </w:rPr>
        <w:t>神的</w:t>
      </w:r>
      <w:r w:rsidR="001C68B6" w:rsidRPr="00ED2A61">
        <w:rPr>
          <w:rFonts w:hAnsi="華康細圓體(P)" w:hint="eastAsia"/>
          <w:sz w:val="24"/>
          <w:szCs w:val="24"/>
        </w:rPr>
        <w:t>燈火</w:t>
      </w:r>
      <w:r w:rsidR="005D2B12" w:rsidRPr="00ED2A61">
        <w:rPr>
          <w:rFonts w:hAnsi="華康細圓體(P)"/>
          <w:sz w:val="24"/>
          <w:szCs w:val="24"/>
        </w:rPr>
        <w:t>必須延續</w:t>
      </w:r>
      <w:r w:rsidR="001C68B6" w:rsidRPr="00ED2A61">
        <w:rPr>
          <w:rFonts w:hAnsi="華康細圓體(P)" w:hint="eastAsia"/>
          <w:sz w:val="24"/>
          <w:szCs w:val="24"/>
        </w:rPr>
        <w:t>、後繼有人</w:t>
      </w:r>
      <w:r w:rsidR="005D2B12" w:rsidRPr="00ED2A61">
        <w:rPr>
          <w:rFonts w:hAnsi="華康細圓體(P)"/>
          <w:sz w:val="24"/>
          <w:szCs w:val="24"/>
        </w:rPr>
        <w:t>，</w:t>
      </w:r>
      <w:r w:rsidR="005D2B12" w:rsidRPr="00ED2A61">
        <w:rPr>
          <w:rFonts w:hAnsi="華康細圓體(P)" w:hint="eastAsia"/>
          <w:sz w:val="24"/>
          <w:szCs w:val="24"/>
        </w:rPr>
        <w:t>甚至</w:t>
      </w:r>
      <w:r w:rsidR="005D2B12" w:rsidRPr="00ED2A61">
        <w:rPr>
          <w:rFonts w:hAnsi="華康細圓體(P)"/>
          <w:sz w:val="24"/>
          <w:szCs w:val="24"/>
        </w:rPr>
        <w:t>遠超過自己的名節</w:t>
      </w:r>
      <w:r w:rsidR="005D2B12" w:rsidRPr="00ED2A61">
        <w:rPr>
          <w:rFonts w:hAnsi="華康細圓體(P)" w:hint="eastAsia"/>
          <w:sz w:val="24"/>
          <w:szCs w:val="24"/>
        </w:rPr>
        <w:t>，</w:t>
      </w:r>
      <w:r w:rsidR="002610E5" w:rsidRPr="00ED2A61">
        <w:rPr>
          <w:rFonts w:hAnsi="華康細圓體(P)" w:hint="eastAsia"/>
          <w:sz w:val="24"/>
          <w:szCs w:val="24"/>
        </w:rPr>
        <w:t>就稱她</w:t>
      </w:r>
      <w:r w:rsidR="004442FC" w:rsidRPr="00ED2A61">
        <w:rPr>
          <w:rFonts w:hAnsi="華康細圓體(P)" w:hint="eastAsia"/>
          <w:sz w:val="24"/>
          <w:szCs w:val="24"/>
        </w:rPr>
        <w:t>比</w:t>
      </w:r>
      <w:r w:rsidR="00154D9B" w:rsidRPr="00ED2A61">
        <w:rPr>
          <w:rFonts w:hAnsi="華康細圓體(P)" w:hint="eastAsia"/>
          <w:sz w:val="24"/>
          <w:szCs w:val="24"/>
        </w:rPr>
        <w:t>他</w:t>
      </w:r>
      <w:r w:rsidR="00926585" w:rsidRPr="00ED2A61">
        <w:rPr>
          <w:rFonts w:hAnsi="華康細圓體(P)" w:hint="eastAsia"/>
          <w:sz w:val="24"/>
          <w:szCs w:val="24"/>
        </w:rPr>
        <w:t>更</w:t>
      </w:r>
      <w:r w:rsidR="004442FC" w:rsidRPr="00ED2A61">
        <w:rPr>
          <w:rFonts w:hAnsi="華康細圓體(P)" w:hint="eastAsia"/>
          <w:sz w:val="24"/>
          <w:szCs w:val="24"/>
        </w:rPr>
        <w:t>有義</w:t>
      </w:r>
      <w:r w:rsidR="00926585" w:rsidRPr="00ED2A61">
        <w:rPr>
          <w:rFonts w:hAnsi="華康細圓體(P)" w:hint="eastAsia"/>
          <w:sz w:val="24"/>
          <w:szCs w:val="24"/>
        </w:rPr>
        <w:t>(創38:26)</w:t>
      </w:r>
      <w:r w:rsidR="004442FC" w:rsidRPr="00ED2A61">
        <w:rPr>
          <w:rFonts w:hAnsi="華康細圓體(P)" w:hint="eastAsia"/>
          <w:sz w:val="24"/>
          <w:szCs w:val="24"/>
        </w:rPr>
        <w:t>。</w:t>
      </w:r>
      <w:r w:rsidR="002B146C" w:rsidRPr="00ED2A61">
        <w:rPr>
          <w:rFonts w:hAnsi="華康細圓體(P)" w:hint="eastAsia"/>
          <w:sz w:val="24"/>
          <w:szCs w:val="24"/>
        </w:rPr>
        <w:t>請看第5節：「</w:t>
      </w:r>
      <w:r w:rsidR="002B146C"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撒門從喇合氏生波阿斯，波阿斯從路得氏生俄備得，俄備得生耶西，</w:t>
      </w:r>
      <w:r w:rsidR="002B146C" w:rsidRPr="00ED2A61">
        <w:rPr>
          <w:rFonts w:hAnsi="華康細圓體(P)" w:hint="eastAsia"/>
          <w:sz w:val="24"/>
          <w:szCs w:val="24"/>
        </w:rPr>
        <w:t>」</w:t>
      </w:r>
      <w:r w:rsidR="00103D83" w:rsidRPr="00ED2A61">
        <w:rPr>
          <w:rFonts w:hAnsi="華康細圓體(P)" w:hint="eastAsia"/>
          <w:sz w:val="24"/>
          <w:szCs w:val="24"/>
        </w:rPr>
        <w:t>喇合被</w:t>
      </w:r>
      <w:r w:rsidR="00103D83" w:rsidRPr="00ED2A61">
        <w:rPr>
          <w:rFonts w:hAnsi="華康細圓體(P)"/>
          <w:sz w:val="24"/>
          <w:szCs w:val="24"/>
        </w:rPr>
        <w:t>標籤</w:t>
      </w:r>
      <w:r w:rsidR="00103D83" w:rsidRPr="00ED2A61">
        <w:rPr>
          <w:rFonts w:hAnsi="華康細圓體(P)" w:hint="eastAsia"/>
          <w:sz w:val="24"/>
          <w:szCs w:val="24"/>
        </w:rPr>
        <w:t>為</w:t>
      </w:r>
      <w:r w:rsidR="00103D83" w:rsidRPr="00ED2A61">
        <w:rPr>
          <w:rFonts w:hAnsi="華康細圓體(P)"/>
          <w:sz w:val="24"/>
          <w:szCs w:val="24"/>
        </w:rPr>
        <w:t>耶利哥城的妓女</w:t>
      </w:r>
      <w:r w:rsidR="00CF7126" w:rsidRPr="00ED2A61">
        <w:rPr>
          <w:rFonts w:hAnsi="華康細圓體(P)" w:hint="eastAsia"/>
          <w:sz w:val="24"/>
          <w:szCs w:val="24"/>
        </w:rPr>
        <w:t>，是罪人中的罪人。</w:t>
      </w:r>
      <w:r w:rsidR="00D72F37" w:rsidRPr="00ED2A61">
        <w:rPr>
          <w:rFonts w:hAnsi="華康細圓體(P)"/>
          <w:sz w:val="24"/>
          <w:szCs w:val="24"/>
        </w:rPr>
        <w:t>然而，她竟在自家屋簷下，迎接了天地的主宰</w:t>
      </w:r>
      <w:r w:rsidR="00D72F37" w:rsidRPr="00ED2A61">
        <w:rPr>
          <w:rFonts w:hAnsi="華康細圓體(P)" w:hint="eastAsia"/>
          <w:sz w:val="24"/>
          <w:szCs w:val="24"/>
        </w:rPr>
        <w:t>，</w:t>
      </w:r>
      <w:r w:rsidR="00353047" w:rsidRPr="00ED2A61">
        <w:rPr>
          <w:rFonts w:hAnsi="華康細圓體(P)"/>
          <w:sz w:val="24"/>
          <w:szCs w:val="24"/>
        </w:rPr>
        <w:t>信耶和華才是真</w:t>
      </w:r>
      <w:r w:rsidR="00353047" w:rsidRPr="00ED2A61">
        <w:rPr>
          <w:rFonts w:hAnsi="華康細圓體(P)" w:hint="eastAsia"/>
          <w:sz w:val="24"/>
          <w:szCs w:val="24"/>
        </w:rPr>
        <w:t xml:space="preserve">　</w:t>
      </w:r>
      <w:r w:rsidR="00353047" w:rsidRPr="00ED2A61">
        <w:rPr>
          <w:rFonts w:hAnsi="華康細圓體(P)"/>
          <w:sz w:val="24"/>
          <w:szCs w:val="24"/>
        </w:rPr>
        <w:t>神</w:t>
      </w:r>
      <w:r w:rsidR="003A09EB" w:rsidRPr="00ED2A61">
        <w:rPr>
          <w:rFonts w:hAnsi="華康細圓體(P)" w:hint="eastAsia"/>
          <w:sz w:val="24"/>
          <w:szCs w:val="24"/>
        </w:rPr>
        <w:t>；</w:t>
      </w:r>
      <w:r w:rsidR="00353047" w:rsidRPr="00ED2A61">
        <w:rPr>
          <w:rFonts w:hAnsi="華康細圓體(P)"/>
          <w:sz w:val="24"/>
          <w:szCs w:val="24"/>
        </w:rPr>
        <w:t>並</w:t>
      </w:r>
      <w:r w:rsidR="00D72F37" w:rsidRPr="00ED2A61">
        <w:rPr>
          <w:rFonts w:hAnsi="華康細圓體(P)"/>
          <w:sz w:val="24"/>
          <w:szCs w:val="24"/>
        </w:rPr>
        <w:t>冒死隱藏以色列探子，</w:t>
      </w:r>
      <w:r w:rsidR="00D72F37" w:rsidRPr="00ED2A61">
        <w:rPr>
          <w:rFonts w:hAnsi="華康細圓體(P)" w:hint="eastAsia"/>
          <w:sz w:val="24"/>
          <w:szCs w:val="24"/>
        </w:rPr>
        <w:t>勇敢</w:t>
      </w:r>
      <w:r w:rsidR="00FB594D" w:rsidRPr="00ED2A61">
        <w:rPr>
          <w:rFonts w:hAnsi="華康細圓體(P)"/>
          <w:sz w:val="24"/>
          <w:szCs w:val="24"/>
        </w:rPr>
        <w:t>站在</w:t>
      </w:r>
      <w:r w:rsidR="00FB594D" w:rsidRPr="00ED2A61">
        <w:rPr>
          <w:rFonts w:hAnsi="華康細圓體(P)" w:hint="eastAsia"/>
          <w:sz w:val="24"/>
          <w:szCs w:val="24"/>
        </w:rPr>
        <w:t xml:space="preserve">　</w:t>
      </w:r>
      <w:r w:rsidR="00FB594D" w:rsidRPr="00ED2A61">
        <w:rPr>
          <w:rFonts w:hAnsi="華康細圓體(P)"/>
          <w:sz w:val="24"/>
          <w:szCs w:val="24"/>
        </w:rPr>
        <w:t>神一邊。</w:t>
      </w:r>
      <w:r w:rsidR="00353047" w:rsidRPr="00ED2A61">
        <w:rPr>
          <w:rFonts w:hAnsi="華康細圓體(P)" w:hint="eastAsia"/>
          <w:sz w:val="24"/>
          <w:szCs w:val="24"/>
        </w:rPr>
        <w:t>(雅2:25)說：「</w:t>
      </w:r>
      <w:bookmarkStart w:id="0" w:name="Jas.2.25"/>
      <w:r w:rsidR="00353047" w:rsidRPr="00ED2A61">
        <w:rPr>
          <w:rFonts w:ascii="華康古印體(P)" w:eastAsia="華康古印體(P)" w:hint="eastAsia"/>
          <w:b/>
          <w:bCs/>
          <w:sz w:val="24"/>
          <w:szCs w:val="24"/>
        </w:rPr>
        <w:t>妓女喇合接待使者，又放他們從別的路上出去，不也是一樣因行為稱義嗎？</w:t>
      </w:r>
      <w:bookmarkEnd w:id="0"/>
      <w:r w:rsidR="00353047" w:rsidRPr="00ED2A61">
        <w:rPr>
          <w:rFonts w:hAnsi="華康細圓體(P)" w:hint="eastAsia"/>
          <w:sz w:val="24"/>
          <w:szCs w:val="24"/>
        </w:rPr>
        <w:t>」就是</w:t>
      </w:r>
      <w:r w:rsidR="0023018C" w:rsidRPr="00ED2A61">
        <w:rPr>
          <w:rFonts w:hAnsi="華康細圓體(P)" w:hint="eastAsia"/>
          <w:sz w:val="24"/>
          <w:szCs w:val="24"/>
        </w:rPr>
        <w:t>指她藉</w:t>
      </w:r>
      <w:r w:rsidR="00353047" w:rsidRPr="00ED2A61">
        <w:rPr>
          <w:rFonts w:hAnsi="華康細圓體(P)" w:hint="eastAsia"/>
          <w:sz w:val="24"/>
          <w:szCs w:val="24"/>
        </w:rPr>
        <w:t>行動</w:t>
      </w:r>
      <w:r w:rsidR="0051004F" w:rsidRPr="00ED2A61">
        <w:rPr>
          <w:rFonts w:hAnsi="華康細圓體(P)" w:hint="eastAsia"/>
          <w:sz w:val="24"/>
          <w:szCs w:val="24"/>
        </w:rPr>
        <w:t>去</w:t>
      </w:r>
      <w:r w:rsidR="00353047" w:rsidRPr="00ED2A61">
        <w:rPr>
          <w:rFonts w:hAnsi="華康細圓體(P)" w:hint="eastAsia"/>
          <w:sz w:val="24"/>
          <w:szCs w:val="24"/>
        </w:rPr>
        <w:t>表明對　神的</w:t>
      </w:r>
      <w:r w:rsidR="0023018C" w:rsidRPr="00ED2A61">
        <w:rPr>
          <w:rFonts w:hAnsi="華康細圓體(P)" w:hint="eastAsia"/>
          <w:sz w:val="24"/>
          <w:szCs w:val="24"/>
        </w:rPr>
        <w:t>投靠</w:t>
      </w:r>
      <w:r w:rsidR="00353047" w:rsidRPr="00ED2A61">
        <w:rPr>
          <w:rFonts w:hAnsi="華康細圓體(P)" w:hint="eastAsia"/>
          <w:sz w:val="24"/>
          <w:szCs w:val="24"/>
        </w:rPr>
        <w:t>。</w:t>
      </w:r>
      <w:r w:rsidR="002B146C" w:rsidRPr="00ED2A61">
        <w:rPr>
          <w:rFonts w:hAnsi="華康細圓體(P)"/>
          <w:sz w:val="24"/>
          <w:szCs w:val="24"/>
        </w:rPr>
        <w:t>接下來是路得。她</w:t>
      </w:r>
      <w:r w:rsidR="000322C9" w:rsidRPr="00ED2A61">
        <w:rPr>
          <w:rFonts w:hAnsi="華康細圓體(P)" w:hint="eastAsia"/>
          <w:sz w:val="24"/>
          <w:szCs w:val="24"/>
        </w:rPr>
        <w:t>身為</w:t>
      </w:r>
      <w:r w:rsidR="002B146C" w:rsidRPr="00ED2A61">
        <w:rPr>
          <w:rFonts w:hAnsi="華康細圓體(P)"/>
          <w:sz w:val="24"/>
          <w:szCs w:val="24"/>
        </w:rPr>
        <w:t>摩押女子</w:t>
      </w:r>
      <w:r w:rsidR="00B05F0B" w:rsidRPr="00ED2A61">
        <w:rPr>
          <w:rFonts w:hAnsi="華康細圓體(P)" w:hint="eastAsia"/>
          <w:sz w:val="24"/>
          <w:szCs w:val="24"/>
        </w:rPr>
        <w:t>，</w:t>
      </w:r>
      <w:r w:rsidR="002B146C" w:rsidRPr="00ED2A61">
        <w:rPr>
          <w:rFonts w:hAnsi="華康細圓體(P)"/>
          <w:sz w:val="24"/>
          <w:szCs w:val="24"/>
        </w:rPr>
        <w:t>是</w:t>
      </w:r>
      <w:r w:rsidR="000366BD" w:rsidRPr="00ED2A61">
        <w:rPr>
          <w:rFonts w:hAnsi="華康細圓體(P)" w:hint="eastAsia"/>
          <w:sz w:val="24"/>
          <w:szCs w:val="24"/>
        </w:rPr>
        <w:t>以色列的世仇</w:t>
      </w:r>
      <w:r w:rsidR="003D7C94" w:rsidRPr="00ED2A61">
        <w:rPr>
          <w:rFonts w:hAnsi="華康細圓體(P)" w:hint="eastAsia"/>
          <w:sz w:val="24"/>
          <w:szCs w:val="24"/>
        </w:rPr>
        <w:t>。</w:t>
      </w:r>
      <w:r w:rsidR="000366BD" w:rsidRPr="00ED2A61">
        <w:rPr>
          <w:rFonts w:hAnsi="華康細圓體(P)" w:hint="eastAsia"/>
          <w:sz w:val="24"/>
          <w:szCs w:val="24"/>
        </w:rPr>
        <w:t>因</w:t>
      </w:r>
      <w:r w:rsidR="00D17F4B" w:rsidRPr="00ED2A61">
        <w:rPr>
          <w:rFonts w:hAnsi="華康細圓體(P)" w:hint="eastAsia"/>
          <w:sz w:val="24"/>
          <w:szCs w:val="24"/>
        </w:rPr>
        <w:t>摩押人</w:t>
      </w:r>
      <w:r w:rsidR="000B7AE4" w:rsidRPr="00ED2A61">
        <w:rPr>
          <w:rFonts w:hAnsi="華康細圓體(P)" w:hint="eastAsia"/>
          <w:sz w:val="24"/>
          <w:szCs w:val="24"/>
        </w:rPr>
        <w:t>曾</w:t>
      </w:r>
      <w:r w:rsidR="002B146C" w:rsidRPr="00ED2A61">
        <w:rPr>
          <w:rFonts w:hAnsi="華康細圓體(P)"/>
          <w:sz w:val="24"/>
          <w:szCs w:val="24"/>
        </w:rPr>
        <w:t>引誘以色列</w:t>
      </w:r>
      <w:r w:rsidR="003D7C94" w:rsidRPr="00ED2A61">
        <w:rPr>
          <w:rFonts w:hAnsi="華康細圓體(P)" w:hint="eastAsia"/>
          <w:sz w:val="24"/>
          <w:szCs w:val="24"/>
        </w:rPr>
        <w:t>人</w:t>
      </w:r>
      <w:r w:rsidR="002B146C" w:rsidRPr="00ED2A61">
        <w:rPr>
          <w:rFonts w:hAnsi="華康細圓體(P)"/>
          <w:sz w:val="24"/>
          <w:szCs w:val="24"/>
        </w:rPr>
        <w:t>行淫、拜</w:t>
      </w:r>
      <w:r w:rsidR="00756FCB" w:rsidRPr="00ED2A61">
        <w:rPr>
          <w:rFonts w:hAnsi="華康細圓體(P)"/>
          <w:sz w:val="24"/>
          <w:szCs w:val="24"/>
        </w:rPr>
        <w:t>祭</w:t>
      </w:r>
      <w:r w:rsidR="002B146C" w:rsidRPr="00ED2A61">
        <w:rPr>
          <w:rFonts w:hAnsi="華康細圓體(P)"/>
          <w:sz w:val="24"/>
          <w:szCs w:val="24"/>
        </w:rPr>
        <w:t>巴力</w:t>
      </w:r>
      <w:r w:rsidR="000B7AE4" w:rsidRPr="00ED2A61">
        <w:rPr>
          <w:rFonts w:hAnsi="華康細圓體(P)" w:hint="eastAsia"/>
          <w:sz w:val="24"/>
          <w:szCs w:val="24"/>
        </w:rPr>
        <w:t>，</w:t>
      </w:r>
      <w:r w:rsidR="002B146C" w:rsidRPr="00ED2A61">
        <w:rPr>
          <w:rFonts w:hAnsi="華康細圓體(P)"/>
          <w:sz w:val="24"/>
          <w:szCs w:val="24"/>
        </w:rPr>
        <w:t>使他們犯罪</w:t>
      </w:r>
      <w:r w:rsidR="003D7C94" w:rsidRPr="00ED2A61">
        <w:rPr>
          <w:rFonts w:hAnsi="華康細圓體(P)" w:hint="eastAsia"/>
          <w:sz w:val="24"/>
          <w:szCs w:val="24"/>
        </w:rPr>
        <w:t>，</w:t>
      </w:r>
      <w:r w:rsidR="000B7AE4" w:rsidRPr="00ED2A61">
        <w:rPr>
          <w:rFonts w:hAnsi="華康細圓體(P)" w:hint="eastAsia"/>
          <w:sz w:val="24"/>
          <w:szCs w:val="24"/>
        </w:rPr>
        <w:t>故</w:t>
      </w:r>
      <w:r w:rsidR="002B146C" w:rsidRPr="00ED2A61">
        <w:rPr>
          <w:rFonts w:hAnsi="華康細圓體(P)"/>
          <w:sz w:val="24"/>
          <w:szCs w:val="24"/>
        </w:rPr>
        <w:t>被排除在</w:t>
      </w:r>
      <w:r w:rsidR="000B7AE4" w:rsidRPr="00ED2A61">
        <w:rPr>
          <w:rFonts w:hAnsi="華康細圓體(P)" w:hint="eastAsia"/>
          <w:sz w:val="24"/>
          <w:szCs w:val="24"/>
        </w:rPr>
        <w:t xml:space="preserve">　</w:t>
      </w:r>
      <w:r w:rsidR="002B146C" w:rsidRPr="00ED2A61">
        <w:rPr>
          <w:rFonts w:hAnsi="華康細圓體(P)"/>
          <w:sz w:val="24"/>
          <w:szCs w:val="24"/>
        </w:rPr>
        <w:t>神的救贖之外。</w:t>
      </w:r>
      <w:r w:rsidR="009907C8" w:rsidRPr="00ED2A61">
        <w:rPr>
          <w:rFonts w:hAnsi="華康細圓體(P)" w:hint="eastAsia"/>
          <w:sz w:val="24"/>
          <w:szCs w:val="24"/>
        </w:rPr>
        <w:t>但</w:t>
      </w:r>
      <w:r w:rsidR="00E708C4" w:rsidRPr="00ED2A61">
        <w:rPr>
          <w:rFonts w:hAnsi="華康細圓體(P)" w:hint="eastAsia"/>
          <w:sz w:val="24"/>
          <w:szCs w:val="24"/>
        </w:rPr>
        <w:t>路得</w:t>
      </w:r>
      <w:r w:rsidR="00F62F6E" w:rsidRPr="00ED2A61">
        <w:rPr>
          <w:rFonts w:hAnsi="華康細圓體(P)" w:hint="eastAsia"/>
          <w:sz w:val="24"/>
          <w:szCs w:val="24"/>
        </w:rPr>
        <w:t>仍</w:t>
      </w:r>
      <w:r w:rsidR="009907C8" w:rsidRPr="00ED2A61">
        <w:rPr>
          <w:rFonts w:hAnsi="華康細圓體(P)" w:hint="eastAsia"/>
          <w:sz w:val="24"/>
          <w:szCs w:val="24"/>
        </w:rPr>
        <w:t>選擇</w:t>
      </w:r>
      <w:r w:rsidR="00F904E2" w:rsidRPr="00ED2A61">
        <w:rPr>
          <w:rFonts w:hAnsi="華康細圓體(P)" w:hint="eastAsia"/>
          <w:sz w:val="24"/>
          <w:szCs w:val="24"/>
        </w:rPr>
        <w:t>以</w:t>
      </w:r>
      <w:r w:rsidR="00AE3C4A" w:rsidRPr="00ED2A61">
        <w:rPr>
          <w:rFonts w:hAnsi="華康細圓體(P)"/>
          <w:sz w:val="24"/>
          <w:szCs w:val="24"/>
        </w:rPr>
        <w:t>婆婆</w:t>
      </w:r>
      <w:r w:rsidR="00E75DF7">
        <w:rPr>
          <w:rFonts w:hAnsi="華康細圓體(P)" w:hint="eastAsia"/>
          <w:sz w:val="24"/>
          <w:szCs w:val="24"/>
        </w:rPr>
        <w:t>拿俄米</w:t>
      </w:r>
      <w:r w:rsidR="00AE3C4A" w:rsidRPr="00ED2A61">
        <w:rPr>
          <w:rFonts w:hAnsi="華康細圓體(P)"/>
          <w:sz w:val="24"/>
          <w:szCs w:val="24"/>
        </w:rPr>
        <w:t>的</w:t>
      </w:r>
      <w:r w:rsidR="00AE3C4A" w:rsidRPr="00ED2A61">
        <w:rPr>
          <w:rFonts w:hAnsi="華康細圓體(P)" w:hint="eastAsia"/>
          <w:sz w:val="24"/>
          <w:szCs w:val="24"/>
        </w:rPr>
        <w:t xml:space="preserve">　</w:t>
      </w:r>
      <w:r w:rsidR="00AE3C4A" w:rsidRPr="00ED2A61">
        <w:rPr>
          <w:rFonts w:hAnsi="華康細圓體(P)"/>
          <w:sz w:val="24"/>
          <w:szCs w:val="24"/>
        </w:rPr>
        <w:t>神</w:t>
      </w:r>
      <w:r w:rsidR="00F904E2" w:rsidRPr="00ED2A61">
        <w:rPr>
          <w:rFonts w:hAnsi="華康細圓體(P)" w:hint="eastAsia"/>
          <w:sz w:val="24"/>
          <w:szCs w:val="24"/>
        </w:rPr>
        <w:t>為自己的　神</w:t>
      </w:r>
      <w:r w:rsidR="00B54B06" w:rsidRPr="00ED2A61">
        <w:rPr>
          <w:rFonts w:hAnsi="華康細圓體(P)" w:hint="eastAsia"/>
          <w:sz w:val="24"/>
          <w:szCs w:val="24"/>
        </w:rPr>
        <w:t>，</w:t>
      </w:r>
      <w:r w:rsidR="00AE3C4A" w:rsidRPr="00ED2A61">
        <w:rPr>
          <w:rFonts w:hAnsi="華康細圓體(P)"/>
          <w:sz w:val="24"/>
          <w:szCs w:val="24"/>
        </w:rPr>
        <w:t>值得她</w:t>
      </w:r>
      <w:r w:rsidR="00F62F6E" w:rsidRPr="00ED2A61">
        <w:rPr>
          <w:rFonts w:hAnsi="華康細圓體(P)" w:hint="eastAsia"/>
          <w:sz w:val="24"/>
          <w:szCs w:val="24"/>
        </w:rPr>
        <w:t>撇下</w:t>
      </w:r>
      <w:r w:rsidR="00AE3C4A" w:rsidRPr="00ED2A61">
        <w:rPr>
          <w:rFonts w:hAnsi="華康細圓體(P)"/>
          <w:sz w:val="24"/>
          <w:szCs w:val="24"/>
        </w:rPr>
        <w:t>一切來跟隨</w:t>
      </w:r>
      <w:r w:rsidR="00326FE6" w:rsidRPr="00ED2A61">
        <w:rPr>
          <w:rFonts w:hAnsi="華康細圓體(P)" w:hint="eastAsia"/>
          <w:sz w:val="24"/>
          <w:szCs w:val="24"/>
        </w:rPr>
        <w:t>，</w:t>
      </w:r>
      <w:r w:rsidR="00326FE6" w:rsidRPr="00ED2A61">
        <w:rPr>
          <w:rFonts w:hAnsi="華康細圓體(P)"/>
          <w:sz w:val="24"/>
          <w:szCs w:val="24"/>
        </w:rPr>
        <w:t>是個</w:t>
      </w:r>
      <w:r w:rsidR="00326FE6" w:rsidRPr="00ED2A61">
        <w:rPr>
          <w:rFonts w:hAnsi="華康細圓體(P)" w:hint="eastAsia"/>
          <w:sz w:val="24"/>
          <w:szCs w:val="24"/>
        </w:rPr>
        <w:t>曉得</w:t>
      </w:r>
      <w:r w:rsidR="00326FE6" w:rsidRPr="00ED2A61">
        <w:rPr>
          <w:rFonts w:hAnsi="華康細圓體(P)"/>
          <w:sz w:val="24"/>
          <w:szCs w:val="24"/>
        </w:rPr>
        <w:t>屬靈價值</w:t>
      </w:r>
      <w:r w:rsidR="00326FE6" w:rsidRPr="00ED2A61">
        <w:rPr>
          <w:rFonts w:hAnsi="華康細圓體(P)" w:hint="eastAsia"/>
          <w:sz w:val="24"/>
          <w:szCs w:val="24"/>
        </w:rPr>
        <w:t>和</w:t>
      </w:r>
      <w:r w:rsidR="00326FE6" w:rsidRPr="00ED2A61">
        <w:rPr>
          <w:rFonts w:hAnsi="華康細圓體(P)"/>
          <w:sz w:val="24"/>
          <w:szCs w:val="24"/>
        </w:rPr>
        <w:t>有信心的女子</w:t>
      </w:r>
      <w:r w:rsidR="00AE3C4A" w:rsidRPr="00ED2A61">
        <w:rPr>
          <w:rFonts w:hAnsi="華康細圓體(P)"/>
          <w:sz w:val="24"/>
          <w:szCs w:val="24"/>
        </w:rPr>
        <w:t>。</w:t>
      </w:r>
    </w:p>
    <w:p w14:paraId="680F0EAB" w14:textId="2C0F2FBD" w:rsidR="00D53199" w:rsidRPr="00ED2A61" w:rsidRDefault="002407CF" w:rsidP="005B42D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/>
          <w:sz w:val="24"/>
          <w:szCs w:val="24"/>
        </w:rPr>
        <w:t>馬賽克畫作是</w:t>
      </w:r>
      <w:r w:rsidR="003671C3" w:rsidRPr="00ED2A61">
        <w:rPr>
          <w:rFonts w:hAnsi="華康細圓體(P)" w:hint="eastAsia"/>
          <w:sz w:val="24"/>
          <w:szCs w:val="24"/>
        </w:rPr>
        <w:t>一種以</w:t>
      </w:r>
      <w:r w:rsidRPr="00ED2A61">
        <w:rPr>
          <w:rFonts w:hAnsi="華康細圓體(P)"/>
          <w:sz w:val="24"/>
          <w:szCs w:val="24"/>
        </w:rPr>
        <w:t>結合不同顏色的小塊磁磚或玻璃碎片，拼貼組合而成的一種鑲嵌藝術。近看</w:t>
      </w:r>
      <w:r w:rsidR="0014744F" w:rsidRPr="00ED2A61">
        <w:rPr>
          <w:rFonts w:hAnsi="華康細圓體(P)" w:hint="eastAsia"/>
          <w:sz w:val="24"/>
          <w:szCs w:val="24"/>
        </w:rPr>
        <w:t>時，</w:t>
      </w:r>
      <w:r w:rsidRPr="00ED2A61">
        <w:rPr>
          <w:rFonts w:hAnsi="華康細圓體(P)"/>
          <w:sz w:val="24"/>
          <w:szCs w:val="24"/>
        </w:rPr>
        <w:t>盡是裂痕與瑕疵</w:t>
      </w:r>
      <w:r w:rsidR="00CE2FF1" w:rsidRPr="00ED2A61">
        <w:rPr>
          <w:rFonts w:hAnsi="華康細圓體(P)" w:hint="eastAsia"/>
          <w:sz w:val="24"/>
          <w:szCs w:val="24"/>
        </w:rPr>
        <w:t>(圖2)</w:t>
      </w:r>
      <w:r w:rsidRPr="00ED2A61">
        <w:rPr>
          <w:rFonts w:hAnsi="華康細圓體(P)"/>
          <w:sz w:val="24"/>
          <w:szCs w:val="24"/>
        </w:rPr>
        <w:t>，遠觀卻呈現出驚人的榮美</w:t>
      </w:r>
      <w:r w:rsidR="00CE2FF1" w:rsidRPr="00ED2A61">
        <w:rPr>
          <w:rFonts w:hAnsi="華康細圓體(P)" w:hint="eastAsia"/>
          <w:sz w:val="24"/>
          <w:szCs w:val="24"/>
        </w:rPr>
        <w:t>(圖3)</w:t>
      </w:r>
      <w:r w:rsidRPr="00ED2A61">
        <w:rPr>
          <w:rFonts w:hAnsi="華康細圓體(P)" w:hint="eastAsia"/>
          <w:sz w:val="24"/>
          <w:szCs w:val="24"/>
        </w:rPr>
        <w:t>，更成了宗教傳播的工具</w:t>
      </w:r>
      <w:r w:rsidRPr="00ED2A61">
        <w:rPr>
          <w:rFonts w:hAnsi="華康細圓體(P)"/>
          <w:sz w:val="24"/>
          <w:szCs w:val="24"/>
        </w:rPr>
        <w:t>。</w:t>
      </w:r>
      <w:r w:rsidR="009B240F" w:rsidRPr="00ED2A61">
        <w:rPr>
          <w:rFonts w:hAnsi="華康細圓體(P)" w:hint="eastAsia"/>
          <w:sz w:val="24"/>
          <w:szCs w:val="24"/>
        </w:rPr>
        <w:t>古羅馬時期，由於貴族對早期的基督徒進行瘋狂打</w:t>
      </w:r>
      <w:r w:rsidR="00F07ADF">
        <w:rPr>
          <w:rFonts w:hAnsi="華康細圓體(P)" w:hint="eastAsia"/>
          <w:sz w:val="24"/>
          <w:szCs w:val="24"/>
        </w:rPr>
        <w:t>壓</w:t>
      </w:r>
      <w:r w:rsidR="009B240F" w:rsidRPr="00ED2A61">
        <w:rPr>
          <w:rFonts w:hAnsi="華康細圓體(P)" w:hint="eastAsia"/>
          <w:sz w:val="24"/>
          <w:szCs w:val="24"/>
        </w:rPr>
        <w:t>，信徒只能進行地下活動，受文化</w:t>
      </w:r>
      <w:r w:rsidR="00044BF0" w:rsidRPr="00ED2A61">
        <w:rPr>
          <w:rFonts w:hAnsi="華康細圓體(P)" w:hint="eastAsia"/>
          <w:sz w:val="24"/>
          <w:szCs w:val="24"/>
        </w:rPr>
        <w:t>程度</w:t>
      </w:r>
      <w:r w:rsidR="00612880" w:rsidRPr="00ED2A61">
        <w:rPr>
          <w:rFonts w:hAnsi="華康細圓體(P)" w:hint="eastAsia"/>
          <w:sz w:val="24"/>
          <w:szCs w:val="24"/>
        </w:rPr>
        <w:t>局限</w:t>
      </w:r>
      <w:r w:rsidR="009B240F" w:rsidRPr="00ED2A61">
        <w:rPr>
          <w:rFonts w:hAnsi="華康細圓體(P)" w:hint="eastAsia"/>
          <w:sz w:val="24"/>
          <w:szCs w:val="24"/>
        </w:rPr>
        <w:t>，圖像</w:t>
      </w:r>
      <w:r w:rsidR="00044BF0" w:rsidRPr="00ED2A61">
        <w:rPr>
          <w:rFonts w:hAnsi="華康細圓體(P)" w:hint="eastAsia"/>
          <w:sz w:val="24"/>
          <w:szCs w:val="24"/>
        </w:rPr>
        <w:t>便</w:t>
      </w:r>
      <w:r w:rsidR="009B240F" w:rsidRPr="00ED2A61">
        <w:rPr>
          <w:rFonts w:hAnsi="華康細圓體(P)" w:hint="eastAsia"/>
          <w:sz w:val="24"/>
          <w:szCs w:val="24"/>
        </w:rPr>
        <w:t>成了比文字更有效的傳教方式。故在地道和牆壁上，會</w:t>
      </w:r>
      <w:r w:rsidRPr="00ED2A61">
        <w:rPr>
          <w:rFonts w:hAnsi="華康細圓體(P)" w:hint="eastAsia"/>
          <w:sz w:val="24"/>
          <w:szCs w:val="24"/>
        </w:rPr>
        <w:t>發現</w:t>
      </w:r>
      <w:r w:rsidR="009B240F" w:rsidRPr="00ED2A61">
        <w:rPr>
          <w:rFonts w:hAnsi="華康細圓體(P)" w:hint="eastAsia"/>
          <w:sz w:val="24"/>
          <w:szCs w:val="24"/>
        </w:rPr>
        <w:t>用破</w:t>
      </w:r>
      <w:r w:rsidRPr="00ED2A61">
        <w:rPr>
          <w:rFonts w:hAnsi="華康細圓體(P)" w:hint="eastAsia"/>
          <w:sz w:val="24"/>
          <w:szCs w:val="24"/>
        </w:rPr>
        <w:t>爛</w:t>
      </w:r>
      <w:r w:rsidR="009B240F" w:rsidRPr="00ED2A61">
        <w:rPr>
          <w:rFonts w:hAnsi="華康細圓體(P)" w:hint="eastAsia"/>
          <w:sz w:val="24"/>
          <w:szCs w:val="24"/>
        </w:rPr>
        <w:t>的瓷磚碎石，</w:t>
      </w:r>
      <w:r w:rsidR="009B240F" w:rsidRPr="00ED2A61">
        <w:rPr>
          <w:rFonts w:hAnsi="華康細圓體(P)" w:hint="eastAsia"/>
          <w:sz w:val="24"/>
          <w:szCs w:val="24"/>
        </w:rPr>
        <w:lastRenderedPageBreak/>
        <w:t>憑空拼貼出一幅幅栩栩如生的</w:t>
      </w:r>
      <w:r w:rsidR="00044BF0" w:rsidRPr="00ED2A61">
        <w:rPr>
          <w:rFonts w:hAnsi="華康細圓體(P)" w:hint="eastAsia"/>
          <w:sz w:val="24"/>
          <w:szCs w:val="24"/>
        </w:rPr>
        <w:t>畫</w:t>
      </w:r>
      <w:r w:rsidR="008320E2" w:rsidRPr="00ED2A61">
        <w:rPr>
          <w:rFonts w:hAnsi="華康細圓體(P)" w:hint="eastAsia"/>
          <w:sz w:val="24"/>
          <w:szCs w:val="24"/>
        </w:rPr>
        <w:t>作</w:t>
      </w:r>
      <w:r w:rsidR="009B240F" w:rsidRPr="00ED2A61">
        <w:rPr>
          <w:rFonts w:hAnsi="華康細圓體(P)" w:hint="eastAsia"/>
          <w:sz w:val="24"/>
          <w:szCs w:val="24"/>
        </w:rPr>
        <w:t>，記錄著形形色色的宗教故事。</w:t>
      </w:r>
      <w:r w:rsidRPr="00ED2A61">
        <w:rPr>
          <w:rFonts w:hAnsi="華康細圓體(P)" w:hint="eastAsia"/>
          <w:sz w:val="24"/>
          <w:szCs w:val="24"/>
        </w:rPr>
        <w:t>若然</w:t>
      </w:r>
      <w:r w:rsidRPr="00ED2A61">
        <w:rPr>
          <w:rFonts w:hAnsi="華康細圓體(P)"/>
          <w:sz w:val="24"/>
          <w:szCs w:val="24"/>
        </w:rPr>
        <w:t>站在聖彼得大教堂的圓頂下</w:t>
      </w:r>
      <w:r w:rsidR="00913F47" w:rsidRPr="00ED2A61">
        <w:rPr>
          <w:rFonts w:hAnsi="華康細圓體(P)" w:hint="eastAsia"/>
          <w:sz w:val="24"/>
          <w:szCs w:val="24"/>
        </w:rPr>
        <w:t>(</w:t>
      </w:r>
      <w:r w:rsidR="00CE2FF1" w:rsidRPr="00ED2A61">
        <w:rPr>
          <w:rFonts w:hAnsi="華康細圓體(P)" w:hint="eastAsia"/>
          <w:sz w:val="24"/>
          <w:szCs w:val="24"/>
        </w:rPr>
        <w:t>圖4</w:t>
      </w:r>
      <w:r w:rsidR="00913F47" w:rsidRPr="00ED2A61">
        <w:rPr>
          <w:rFonts w:hAnsi="華康細圓體(P)" w:hint="eastAsia"/>
          <w:sz w:val="24"/>
          <w:szCs w:val="24"/>
        </w:rPr>
        <w:t>)</w:t>
      </w:r>
      <w:r w:rsidRPr="00ED2A61">
        <w:rPr>
          <w:rFonts w:hAnsi="華康細圓體(P)"/>
          <w:sz w:val="24"/>
          <w:szCs w:val="24"/>
        </w:rPr>
        <w:t>，仰望由無數彩色碎片鑲嵌而成的穹頂畫</w:t>
      </w:r>
      <w:r w:rsidR="00D42185" w:rsidRPr="00ED2A61">
        <w:rPr>
          <w:rFonts w:hAnsi="華康細圓體(P)" w:hint="eastAsia"/>
          <w:sz w:val="24"/>
          <w:szCs w:val="24"/>
        </w:rPr>
        <w:t>；</w:t>
      </w:r>
      <w:r w:rsidRPr="00ED2A61">
        <w:rPr>
          <w:rFonts w:hAnsi="華康細圓體(P)"/>
          <w:sz w:val="24"/>
          <w:szCs w:val="24"/>
        </w:rPr>
        <w:t>當光線穿透</w:t>
      </w:r>
      <w:r w:rsidRPr="00ED2A61">
        <w:rPr>
          <w:rFonts w:hAnsi="華康細圓體(P)" w:hint="eastAsia"/>
          <w:sz w:val="24"/>
          <w:szCs w:val="24"/>
        </w:rPr>
        <w:t>時</w:t>
      </w:r>
      <w:r w:rsidRPr="00ED2A61">
        <w:rPr>
          <w:rFonts w:hAnsi="華康細圓體(P)"/>
          <w:sz w:val="24"/>
          <w:szCs w:val="24"/>
        </w:rPr>
        <w:t>，</w:t>
      </w:r>
      <w:r w:rsidR="00167E75" w:rsidRPr="00ED2A61">
        <w:rPr>
          <w:rFonts w:hAnsi="華康細圓體(P)" w:hint="eastAsia"/>
          <w:sz w:val="24"/>
          <w:szCs w:val="24"/>
        </w:rPr>
        <w:t>能</w:t>
      </w:r>
      <w:r w:rsidRPr="00ED2A61">
        <w:rPr>
          <w:rFonts w:hAnsi="華康細圓體(P)"/>
          <w:sz w:val="24"/>
          <w:szCs w:val="24"/>
        </w:rPr>
        <w:t>交織出震撼人心</w:t>
      </w:r>
      <w:r w:rsidRPr="00ED2A61">
        <w:rPr>
          <w:rFonts w:hAnsi="華康細圓體(P)" w:hint="eastAsia"/>
          <w:sz w:val="24"/>
          <w:szCs w:val="24"/>
        </w:rPr>
        <w:t>、斑斕璀璨</w:t>
      </w:r>
      <w:r w:rsidRPr="00ED2A61">
        <w:rPr>
          <w:rFonts w:hAnsi="華康細圓體(P)"/>
          <w:sz w:val="24"/>
          <w:szCs w:val="24"/>
        </w:rPr>
        <w:t>的榮耀景象。</w:t>
      </w:r>
      <w:r w:rsidR="004E3C4E" w:rsidRPr="00ED2A61">
        <w:rPr>
          <w:rFonts w:hAnsi="華康細圓體(P)" w:hint="eastAsia"/>
          <w:sz w:val="24"/>
          <w:szCs w:val="24"/>
        </w:rPr>
        <w:t>她瑪、喇合和路得</w:t>
      </w:r>
      <w:r w:rsidR="00D53199" w:rsidRPr="00ED2A61">
        <w:rPr>
          <w:rFonts w:hAnsi="華康細圓體(P)"/>
          <w:sz w:val="24"/>
          <w:szCs w:val="24"/>
        </w:rPr>
        <w:t>的故事</w:t>
      </w:r>
      <w:r w:rsidR="0014744F" w:rsidRPr="00ED2A61">
        <w:rPr>
          <w:rFonts w:hAnsi="華康細圓體(P)" w:hint="eastAsia"/>
          <w:sz w:val="24"/>
          <w:szCs w:val="24"/>
        </w:rPr>
        <w:t>，</w:t>
      </w:r>
      <w:r w:rsidR="003C70C6" w:rsidRPr="00ED2A61">
        <w:rPr>
          <w:rFonts w:hAnsi="華康細圓體(P)" w:hint="eastAsia"/>
          <w:sz w:val="24"/>
          <w:szCs w:val="24"/>
          <w:lang w:eastAsia="zh-HK"/>
        </w:rPr>
        <w:t>就</w:t>
      </w:r>
      <w:r w:rsidR="00D53199" w:rsidRPr="00ED2A61">
        <w:rPr>
          <w:rFonts w:hAnsi="華康細圓體(P)"/>
          <w:sz w:val="24"/>
          <w:szCs w:val="24"/>
        </w:rPr>
        <w:t>如</w:t>
      </w:r>
      <w:r w:rsidR="00110BC1" w:rsidRPr="00ED2A61">
        <w:rPr>
          <w:rFonts w:hAnsi="華康細圓體(P)"/>
          <w:sz w:val="24"/>
          <w:szCs w:val="24"/>
        </w:rPr>
        <w:t>命運多舛</w:t>
      </w:r>
      <w:r w:rsidR="00110BC1" w:rsidRPr="00ED2A61">
        <w:rPr>
          <w:rFonts w:hAnsi="華康細圓體(P)" w:hint="eastAsia"/>
          <w:sz w:val="24"/>
          <w:szCs w:val="24"/>
        </w:rPr>
        <w:t>的</w:t>
      </w:r>
      <w:r w:rsidR="00D53199" w:rsidRPr="00ED2A61">
        <w:rPr>
          <w:rFonts w:hAnsi="華康細圓體(P)" w:hint="eastAsia"/>
          <w:sz w:val="24"/>
          <w:szCs w:val="24"/>
        </w:rPr>
        <w:t>碎片</w:t>
      </w:r>
      <w:r w:rsidR="003C70C6" w:rsidRPr="00ED2A61">
        <w:rPr>
          <w:rFonts w:hAnsi="華康細圓體(P)" w:hint="eastAsia"/>
          <w:sz w:val="24"/>
          <w:szCs w:val="24"/>
        </w:rPr>
        <w:t>人生</w:t>
      </w:r>
      <w:r w:rsidR="00FA0734" w:rsidRPr="00ED2A61">
        <w:rPr>
          <w:rFonts w:hAnsi="華康細圓體(P)" w:hint="eastAsia"/>
          <w:sz w:val="24"/>
          <w:szCs w:val="24"/>
        </w:rPr>
        <w:t>。</w:t>
      </w:r>
      <w:r w:rsidR="00C46CEE" w:rsidRPr="00ED2A61">
        <w:rPr>
          <w:rFonts w:hAnsi="華康細圓體(P)" w:hint="eastAsia"/>
          <w:sz w:val="24"/>
          <w:szCs w:val="24"/>
        </w:rPr>
        <w:t>但</w:t>
      </w:r>
      <w:r w:rsidR="00986A71" w:rsidRPr="00ED2A61">
        <w:rPr>
          <w:rFonts w:hAnsi="華康細圓體(P)" w:hint="eastAsia"/>
          <w:sz w:val="24"/>
          <w:szCs w:val="24"/>
        </w:rPr>
        <w:t>縱然那裏有</w:t>
      </w:r>
      <w:r w:rsidR="00986A71" w:rsidRPr="00ED2A61">
        <w:rPr>
          <w:rFonts w:hAnsi="華康細圓體(P)"/>
          <w:sz w:val="24"/>
          <w:szCs w:val="24"/>
        </w:rPr>
        <w:t>他瑪被迫</w:t>
      </w:r>
      <w:r w:rsidR="00986A71" w:rsidRPr="00ED2A61">
        <w:rPr>
          <w:rFonts w:hAnsi="華康細圓體(P)" w:hint="eastAsia"/>
          <w:sz w:val="24"/>
          <w:szCs w:val="24"/>
        </w:rPr>
        <w:t>假</w:t>
      </w:r>
      <w:r w:rsidR="00986A71" w:rsidRPr="00ED2A61">
        <w:rPr>
          <w:rFonts w:hAnsi="華康細圓體(P)"/>
          <w:sz w:val="24"/>
          <w:szCs w:val="24"/>
        </w:rPr>
        <w:t>扮妓女的無奈，喇合</w:t>
      </w:r>
      <w:r w:rsidR="00986A71" w:rsidRPr="00ED2A61">
        <w:rPr>
          <w:rFonts w:hAnsi="華康細圓體(P)" w:hint="eastAsia"/>
          <w:sz w:val="24"/>
          <w:szCs w:val="24"/>
        </w:rPr>
        <w:t>匿</w:t>
      </w:r>
      <w:r w:rsidR="00986A71" w:rsidRPr="00ED2A61">
        <w:rPr>
          <w:rFonts w:hAnsi="華康細圓體(P)"/>
          <w:sz w:val="24"/>
          <w:szCs w:val="24"/>
        </w:rPr>
        <w:t>藏探子時顫抖的手，</w:t>
      </w:r>
      <w:r w:rsidR="00C46CEE" w:rsidRPr="00ED2A61">
        <w:rPr>
          <w:rFonts w:hAnsi="華康細圓體(P)" w:hint="eastAsia"/>
          <w:sz w:val="24"/>
          <w:szCs w:val="24"/>
        </w:rPr>
        <w:t>與及</w:t>
      </w:r>
      <w:r w:rsidR="00986A71" w:rsidRPr="00ED2A61">
        <w:rPr>
          <w:rFonts w:hAnsi="華康細圓體(P)"/>
          <w:sz w:val="24"/>
          <w:szCs w:val="24"/>
        </w:rPr>
        <w:t>路得在異鄉麥田拾穗的孤</w:t>
      </w:r>
      <w:r w:rsidR="00986A71" w:rsidRPr="00ED2A61">
        <w:rPr>
          <w:rFonts w:hAnsi="華康細圓體(P)" w:hint="eastAsia"/>
          <w:sz w:val="24"/>
          <w:szCs w:val="24"/>
        </w:rPr>
        <w:t>寂</w:t>
      </w:r>
      <w:r w:rsidR="00AE2FB9" w:rsidRPr="00ED2A61">
        <w:rPr>
          <w:rFonts w:hAnsi="華康細圓體(P)" w:hint="eastAsia"/>
          <w:sz w:val="24"/>
          <w:szCs w:val="24"/>
        </w:rPr>
        <w:t>；</w:t>
      </w:r>
      <w:r w:rsidR="00C46CEE" w:rsidRPr="00ED2A61">
        <w:rPr>
          <w:rFonts w:hAnsi="華康細圓體(P)"/>
          <w:sz w:val="24"/>
          <w:szCs w:val="24"/>
        </w:rPr>
        <w:t>卻在</w:t>
      </w:r>
      <w:r w:rsidR="00AE2FB9" w:rsidRPr="00ED2A61">
        <w:rPr>
          <w:rFonts w:hAnsi="華康細圓體(P)" w:hint="eastAsia"/>
          <w:sz w:val="24"/>
          <w:szCs w:val="24"/>
        </w:rPr>
        <w:t>基督家譜</w:t>
      </w:r>
      <w:r w:rsidR="00C46CEE" w:rsidRPr="00ED2A61">
        <w:rPr>
          <w:rFonts w:hAnsi="華康細圓體(P)"/>
          <w:sz w:val="24"/>
          <w:szCs w:val="24"/>
        </w:rPr>
        <w:t>中找到了</w:t>
      </w:r>
      <w:r w:rsidR="00C46CEE" w:rsidRPr="00ED2A61">
        <w:rPr>
          <w:rFonts w:hAnsi="華康細圓體(P)" w:hint="eastAsia"/>
          <w:sz w:val="24"/>
          <w:szCs w:val="24"/>
        </w:rPr>
        <w:t>她</w:t>
      </w:r>
      <w:r w:rsidR="00C46CEE" w:rsidRPr="00ED2A61">
        <w:rPr>
          <w:rFonts w:hAnsi="華康細圓體(P)"/>
          <w:sz w:val="24"/>
          <w:szCs w:val="24"/>
        </w:rPr>
        <w:t>們獨特的位置</w:t>
      </w:r>
      <w:r w:rsidR="00C46CEE" w:rsidRPr="00ED2A61">
        <w:rPr>
          <w:rFonts w:hAnsi="華康細圓體(P)" w:hint="eastAsia"/>
          <w:sz w:val="24"/>
          <w:szCs w:val="24"/>
        </w:rPr>
        <w:t>，</w:t>
      </w:r>
      <w:r w:rsidR="00D53199" w:rsidRPr="00ED2A61">
        <w:rPr>
          <w:rFonts w:hAnsi="華康細圓體(P)"/>
          <w:sz w:val="24"/>
          <w:szCs w:val="24"/>
        </w:rPr>
        <w:t>映照出「因信稱義」的真諦。</w:t>
      </w:r>
      <w:r w:rsidR="00D53199" w:rsidRPr="00ED2A61">
        <w:rPr>
          <w:rFonts w:hAnsi="華康細圓體(P)" w:hint="eastAsia"/>
          <w:sz w:val="24"/>
          <w:szCs w:val="24"/>
        </w:rPr>
        <w:t xml:space="preserve">　</w:t>
      </w:r>
      <w:r w:rsidR="00D53199" w:rsidRPr="00ED2A61">
        <w:rPr>
          <w:rFonts w:hAnsi="華康細圓體(P)"/>
          <w:sz w:val="24"/>
          <w:szCs w:val="24"/>
        </w:rPr>
        <w:t>神看的不是</w:t>
      </w:r>
      <w:r w:rsidR="00D53199" w:rsidRPr="00ED2A61">
        <w:rPr>
          <w:rFonts w:hAnsi="華康細圓體(P)" w:hint="eastAsia"/>
          <w:sz w:val="24"/>
          <w:szCs w:val="24"/>
        </w:rPr>
        <w:t>人</w:t>
      </w:r>
      <w:r w:rsidR="00D53199" w:rsidRPr="00ED2A61">
        <w:rPr>
          <w:rFonts w:hAnsi="華康細圓體(P)"/>
          <w:sz w:val="24"/>
          <w:szCs w:val="24"/>
        </w:rPr>
        <w:t>出身</w:t>
      </w:r>
      <w:r w:rsidR="007D3AA1" w:rsidRPr="00ED2A61">
        <w:rPr>
          <w:rFonts w:hAnsi="華康細圓體(P)" w:hint="eastAsia"/>
          <w:sz w:val="24"/>
          <w:szCs w:val="24"/>
        </w:rPr>
        <w:t>的</w:t>
      </w:r>
      <w:r w:rsidR="00D544B0" w:rsidRPr="00ED2A61">
        <w:rPr>
          <w:rFonts w:hAnsi="華康細圓體(P)" w:hint="eastAsia"/>
          <w:sz w:val="24"/>
          <w:szCs w:val="24"/>
        </w:rPr>
        <w:t>寒</w:t>
      </w:r>
      <w:r w:rsidR="007D3AA1" w:rsidRPr="00ED2A61">
        <w:rPr>
          <w:rFonts w:hAnsi="華康細圓體(P)" w:hint="eastAsia"/>
          <w:sz w:val="24"/>
          <w:szCs w:val="24"/>
        </w:rPr>
        <w:t>微、</w:t>
      </w:r>
      <w:r w:rsidR="00CA1B79" w:rsidRPr="00ED2A61">
        <w:rPr>
          <w:rFonts w:hAnsi="華康細圓體(P)" w:hint="eastAsia"/>
          <w:sz w:val="24"/>
          <w:szCs w:val="24"/>
        </w:rPr>
        <w:t>混亂的</w:t>
      </w:r>
      <w:r w:rsidR="00D53199" w:rsidRPr="00ED2A61">
        <w:rPr>
          <w:rFonts w:hAnsi="華康細圓體(P)"/>
          <w:sz w:val="24"/>
          <w:szCs w:val="24"/>
        </w:rPr>
        <w:t>過去</w:t>
      </w:r>
      <w:r w:rsidR="007D3AA1" w:rsidRPr="00ED2A61">
        <w:rPr>
          <w:rFonts w:hAnsi="華康細圓體(P)" w:hint="eastAsia"/>
          <w:sz w:val="24"/>
          <w:szCs w:val="24"/>
        </w:rPr>
        <w:t>或多麼</w:t>
      </w:r>
      <w:r w:rsidR="00CA1B79" w:rsidRPr="00ED2A61">
        <w:rPr>
          <w:rFonts w:hAnsi="華康細圓體(P)" w:hint="eastAsia"/>
          <w:sz w:val="24"/>
          <w:szCs w:val="24"/>
        </w:rPr>
        <w:t>的</w:t>
      </w:r>
      <w:r w:rsidR="007D3AA1" w:rsidRPr="00ED2A61">
        <w:rPr>
          <w:rFonts w:hAnsi="華康細圓體(P)" w:hint="eastAsia"/>
          <w:sz w:val="24"/>
          <w:szCs w:val="24"/>
        </w:rPr>
        <w:t>污穢</w:t>
      </w:r>
      <w:r w:rsidR="00D53199" w:rsidRPr="00ED2A61">
        <w:rPr>
          <w:rFonts w:hAnsi="華康細圓體(P)"/>
          <w:sz w:val="24"/>
          <w:szCs w:val="24"/>
        </w:rPr>
        <w:t>，而是</w:t>
      </w:r>
      <w:r w:rsidR="00D53199" w:rsidRPr="00ED2A61">
        <w:rPr>
          <w:rFonts w:hAnsi="華康細圓體(P)" w:hint="eastAsia"/>
          <w:sz w:val="24"/>
          <w:szCs w:val="24"/>
        </w:rPr>
        <w:t>有</w:t>
      </w:r>
      <w:r w:rsidR="00D53199" w:rsidRPr="00ED2A61">
        <w:rPr>
          <w:rFonts w:hAnsi="華康細圓體(P)"/>
          <w:sz w:val="24"/>
          <w:szCs w:val="24"/>
        </w:rPr>
        <w:t>否願意在當下的處境中，憑信心抓住</w:t>
      </w:r>
      <w:r w:rsidR="00D53199" w:rsidRPr="00ED2A61">
        <w:rPr>
          <w:rFonts w:hAnsi="華康細圓體(P)" w:hint="eastAsia"/>
          <w:sz w:val="24"/>
          <w:szCs w:val="24"/>
        </w:rPr>
        <w:t xml:space="preserve">　神</w:t>
      </w:r>
      <w:r w:rsidR="00D53199" w:rsidRPr="00ED2A61">
        <w:rPr>
          <w:rFonts w:hAnsi="華康細圓體(P)"/>
          <w:sz w:val="24"/>
          <w:szCs w:val="24"/>
        </w:rPr>
        <w:t>。</w:t>
      </w:r>
      <w:r w:rsidR="00AE7813" w:rsidRPr="00ED2A61">
        <w:rPr>
          <w:rFonts w:hAnsi="華康細圓體(P)" w:hint="eastAsia"/>
          <w:sz w:val="24"/>
          <w:szCs w:val="24"/>
        </w:rPr>
        <w:t>不但如此</w:t>
      </w:r>
      <w:r w:rsidR="008D6592" w:rsidRPr="00ED2A61">
        <w:rPr>
          <w:rFonts w:hAnsi="華康細圓體(P)" w:hint="eastAsia"/>
          <w:sz w:val="24"/>
          <w:szCs w:val="24"/>
        </w:rPr>
        <w:t>，</w:t>
      </w:r>
      <w:r w:rsidR="008D6592" w:rsidRPr="00ED2A61">
        <w:rPr>
          <w:rFonts w:hAnsi="華康細圓體(P)"/>
          <w:sz w:val="24"/>
          <w:szCs w:val="24"/>
        </w:rPr>
        <w:t>我們的聚會</w:t>
      </w:r>
      <w:r w:rsidR="00AE7813" w:rsidRPr="00ED2A61">
        <w:rPr>
          <w:rFonts w:hAnsi="華康細圓體(P)" w:hint="eastAsia"/>
          <w:sz w:val="24"/>
          <w:szCs w:val="24"/>
        </w:rPr>
        <w:t>今日</w:t>
      </w:r>
      <w:r w:rsidR="008D6592" w:rsidRPr="00ED2A61">
        <w:rPr>
          <w:rFonts w:hAnsi="華康細圓體(P)"/>
          <w:sz w:val="24"/>
          <w:szCs w:val="24"/>
        </w:rPr>
        <w:t>能被使用在校園救贖</w:t>
      </w:r>
      <w:r w:rsidR="00AE7813" w:rsidRPr="00ED2A61">
        <w:rPr>
          <w:rFonts w:hAnsi="華康細圓體(P)" w:hint="eastAsia"/>
          <w:sz w:val="24"/>
          <w:szCs w:val="24"/>
        </w:rPr>
        <w:t>的</w:t>
      </w:r>
      <w:r w:rsidR="005F7393" w:rsidRPr="00ED2A61">
        <w:rPr>
          <w:rFonts w:hAnsi="華康細圓體(P)" w:hint="eastAsia"/>
          <w:sz w:val="24"/>
          <w:szCs w:val="24"/>
        </w:rPr>
        <w:t>工作</w:t>
      </w:r>
      <w:r w:rsidR="008A0FF0" w:rsidRPr="00ED2A61">
        <w:rPr>
          <w:rFonts w:hAnsi="華康細圓體(P)" w:hint="eastAsia"/>
          <w:sz w:val="24"/>
          <w:szCs w:val="24"/>
        </w:rPr>
        <w:t>中</w:t>
      </w:r>
      <w:r w:rsidR="008D6592" w:rsidRPr="00ED2A61">
        <w:rPr>
          <w:rFonts w:hAnsi="華康細圓體(P)"/>
          <w:sz w:val="24"/>
          <w:szCs w:val="24"/>
        </w:rPr>
        <w:t>，</w:t>
      </w:r>
      <w:r w:rsidR="008D6592" w:rsidRPr="00ED2A61">
        <w:rPr>
          <w:rFonts w:hAnsi="華康細圓體(P)" w:hint="eastAsia"/>
          <w:sz w:val="24"/>
          <w:szCs w:val="24"/>
        </w:rPr>
        <w:t>也是</w:t>
      </w:r>
      <w:r w:rsidR="008D6592" w:rsidRPr="00ED2A61">
        <w:rPr>
          <w:rFonts w:hAnsi="華康細圓體(P)"/>
          <w:sz w:val="24"/>
          <w:szCs w:val="24"/>
        </w:rPr>
        <w:t>因</w:t>
      </w:r>
      <w:r w:rsidR="008D6592" w:rsidRPr="00ED2A61">
        <w:rPr>
          <w:rFonts w:hAnsi="華康細圓體(P)" w:hint="eastAsia"/>
          <w:sz w:val="24"/>
          <w:szCs w:val="24"/>
        </w:rPr>
        <w:t>信徒</w:t>
      </w:r>
      <w:r w:rsidR="008D6592" w:rsidRPr="00ED2A61">
        <w:rPr>
          <w:rFonts w:hAnsi="華康細圓體(P)"/>
          <w:sz w:val="24"/>
          <w:szCs w:val="24"/>
        </w:rPr>
        <w:t>捨棄世上安穩的生活，不顧世人的</w:t>
      </w:r>
      <w:r w:rsidR="00550925" w:rsidRPr="00ED2A61">
        <w:rPr>
          <w:rFonts w:hAnsi="華康細圓體(P)" w:hint="eastAsia"/>
          <w:sz w:val="24"/>
          <w:szCs w:val="24"/>
        </w:rPr>
        <w:t>批評</w:t>
      </w:r>
      <w:r w:rsidR="008D6592" w:rsidRPr="00ED2A61">
        <w:rPr>
          <w:rFonts w:hAnsi="華康細圓體(P)"/>
          <w:sz w:val="24"/>
          <w:szCs w:val="24"/>
        </w:rPr>
        <w:t>、嘲弄、誤解和逼迫，仍明確地站在</w:t>
      </w:r>
      <w:r w:rsidR="008D6592" w:rsidRPr="00ED2A61">
        <w:rPr>
          <w:rFonts w:hAnsi="華康細圓體(P)" w:hint="eastAsia"/>
          <w:sz w:val="24"/>
          <w:szCs w:val="24"/>
        </w:rPr>
        <w:t xml:space="preserve">　</w:t>
      </w:r>
      <w:r w:rsidR="008D6592" w:rsidRPr="00ED2A61">
        <w:rPr>
          <w:rFonts w:hAnsi="華康細圓體(P)"/>
          <w:sz w:val="24"/>
          <w:szCs w:val="24"/>
        </w:rPr>
        <w:t>神</w:t>
      </w:r>
      <w:r w:rsidR="008D6592" w:rsidRPr="00ED2A61">
        <w:rPr>
          <w:rFonts w:hAnsi="華康細圓體(P)" w:hint="eastAsia"/>
          <w:sz w:val="24"/>
          <w:szCs w:val="24"/>
        </w:rPr>
        <w:t>的</w:t>
      </w:r>
      <w:r w:rsidR="008D6592" w:rsidRPr="00ED2A61">
        <w:rPr>
          <w:rFonts w:hAnsi="華康細圓體(P)"/>
          <w:sz w:val="24"/>
          <w:szCs w:val="24"/>
        </w:rPr>
        <w:t>一</w:t>
      </w:r>
      <w:r w:rsidR="008D6592" w:rsidRPr="00ED2A61">
        <w:rPr>
          <w:rFonts w:hAnsi="華康細圓體(P)" w:hint="eastAsia"/>
          <w:sz w:val="24"/>
          <w:szCs w:val="24"/>
        </w:rPr>
        <w:t>方</w:t>
      </w:r>
      <w:r w:rsidR="008D6592" w:rsidRPr="00ED2A61">
        <w:rPr>
          <w:rFonts w:hAnsi="華康細圓體(P)"/>
          <w:sz w:val="24"/>
          <w:szCs w:val="24"/>
        </w:rPr>
        <w:t>，獻身於</w:t>
      </w:r>
      <w:r w:rsidR="008D6592" w:rsidRPr="00ED2A61">
        <w:rPr>
          <w:rFonts w:hAnsi="華康細圓體(P)" w:hint="eastAsia"/>
          <w:sz w:val="24"/>
          <w:szCs w:val="24"/>
        </w:rPr>
        <w:t>福音</w:t>
      </w:r>
      <w:r w:rsidR="005F7393" w:rsidRPr="00ED2A61">
        <w:rPr>
          <w:rFonts w:hAnsi="華康細圓體(P)" w:hint="eastAsia"/>
          <w:sz w:val="24"/>
          <w:szCs w:val="24"/>
        </w:rPr>
        <w:t>之上</w:t>
      </w:r>
      <w:r w:rsidR="008D6592" w:rsidRPr="00ED2A61">
        <w:rPr>
          <w:rFonts w:hAnsi="華康細圓體(P)"/>
          <w:sz w:val="24"/>
          <w:szCs w:val="24"/>
        </w:rPr>
        <w:t>。</w:t>
      </w:r>
    </w:p>
    <w:p w14:paraId="5B8ED06F" w14:textId="72417E29" w:rsidR="00D51067" w:rsidRPr="00ED2A61" w:rsidRDefault="004E3C4E" w:rsidP="000E6206">
      <w:pPr>
        <w:spacing w:line="240" w:lineRule="auto"/>
        <w:rPr>
          <w:rFonts w:hAnsi="華康細圓體(P)"/>
        </w:rPr>
      </w:pPr>
      <w:r w:rsidRPr="00ED2A61">
        <w:rPr>
          <w:rFonts w:hAnsi="華康細圓體(P)" w:hint="eastAsia"/>
          <w:sz w:val="24"/>
          <w:szCs w:val="24"/>
        </w:rPr>
        <w:t>請看第6節：「</w:t>
      </w:r>
      <w:r w:rsidR="00E21A6D"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耶西生大衞王。大衞從烏利亞的妻子生所羅門，</w:t>
      </w:r>
      <w:r w:rsidRPr="00ED2A61">
        <w:rPr>
          <w:rFonts w:hAnsi="華康細圓體(P)" w:hint="eastAsia"/>
          <w:sz w:val="24"/>
          <w:szCs w:val="24"/>
        </w:rPr>
        <w:t>」</w:t>
      </w:r>
      <w:r w:rsidR="006336DE" w:rsidRPr="00ED2A61">
        <w:rPr>
          <w:rFonts w:hAnsi="華康細圓體(P)"/>
          <w:sz w:val="24"/>
          <w:szCs w:val="24"/>
        </w:rPr>
        <w:t>馬太只</w:t>
      </w:r>
      <w:r w:rsidR="006E5E4E" w:rsidRPr="00ED2A61">
        <w:rPr>
          <w:rFonts w:hAnsi="華康細圓體(P)" w:hint="eastAsia"/>
          <w:sz w:val="24"/>
          <w:szCs w:val="24"/>
        </w:rPr>
        <w:t>冠以</w:t>
      </w:r>
      <w:r w:rsidR="006336DE" w:rsidRPr="00ED2A61">
        <w:rPr>
          <w:rFonts w:hAnsi="華康細圓體(P)"/>
          <w:sz w:val="24"/>
          <w:szCs w:val="24"/>
        </w:rPr>
        <w:t>大衛</w:t>
      </w:r>
      <w:r w:rsidR="006560A5" w:rsidRPr="00ED2A61">
        <w:rPr>
          <w:rFonts w:hAnsi="華康細圓體(P)" w:hint="eastAsia"/>
          <w:sz w:val="24"/>
          <w:szCs w:val="24"/>
        </w:rPr>
        <w:t>「</w:t>
      </w:r>
      <w:r w:rsidR="006560A5"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王</w:t>
      </w:r>
      <w:r w:rsidR="006560A5" w:rsidRPr="00ED2A61">
        <w:rPr>
          <w:rFonts w:hAnsi="華康細圓體(P)" w:hint="eastAsia"/>
          <w:sz w:val="24"/>
          <w:szCs w:val="24"/>
        </w:rPr>
        <w:t>」</w:t>
      </w:r>
      <w:r w:rsidR="006336DE" w:rsidRPr="00ED2A61">
        <w:rPr>
          <w:rFonts w:hAnsi="華康細圓體(P)"/>
          <w:sz w:val="24"/>
          <w:szCs w:val="24"/>
        </w:rPr>
        <w:t>的稱號</w:t>
      </w:r>
      <w:r w:rsidR="006336DE" w:rsidRPr="00ED2A61">
        <w:rPr>
          <w:rFonts w:hAnsi="華康細圓體(P)" w:hint="eastAsia"/>
          <w:sz w:val="24"/>
          <w:szCs w:val="24"/>
        </w:rPr>
        <w:t>，凸顯</w:t>
      </w:r>
      <w:r w:rsidR="006336DE" w:rsidRPr="00ED2A61">
        <w:rPr>
          <w:rFonts w:hAnsi="華康細圓體(P)"/>
          <w:sz w:val="24"/>
          <w:szCs w:val="24"/>
        </w:rPr>
        <w:t>以色列人</w:t>
      </w:r>
      <w:r w:rsidR="00297437" w:rsidRPr="00ED2A61">
        <w:rPr>
          <w:rFonts w:hAnsi="華康細圓體(P)" w:hint="eastAsia"/>
          <w:sz w:val="24"/>
          <w:szCs w:val="24"/>
        </w:rPr>
        <w:t>唯</w:t>
      </w:r>
      <w:r w:rsidR="006336DE" w:rsidRPr="00ED2A61">
        <w:rPr>
          <w:rFonts w:hAnsi="華康細圓體(P)"/>
          <w:sz w:val="24"/>
          <w:szCs w:val="24"/>
        </w:rPr>
        <w:t>大衛</w:t>
      </w:r>
      <w:r w:rsidR="00297437" w:rsidRPr="00ED2A61">
        <w:rPr>
          <w:rFonts w:hAnsi="華康細圓體(P)" w:hint="eastAsia"/>
          <w:sz w:val="24"/>
          <w:szCs w:val="24"/>
        </w:rPr>
        <w:t>獨尊…敬</w:t>
      </w:r>
      <w:r w:rsidR="006336DE" w:rsidRPr="00ED2A61">
        <w:rPr>
          <w:rFonts w:hAnsi="華康細圓體(P)"/>
          <w:sz w:val="24"/>
          <w:szCs w:val="24"/>
        </w:rPr>
        <w:t>。</w:t>
      </w:r>
      <w:r w:rsidR="006336DE" w:rsidRPr="00ED2A61">
        <w:rPr>
          <w:rFonts w:hAnsi="華康細圓體(P)" w:hint="eastAsia"/>
          <w:sz w:val="24"/>
          <w:szCs w:val="24"/>
        </w:rPr>
        <w:t>但</w:t>
      </w:r>
      <w:r w:rsidR="006336DE" w:rsidRPr="00ED2A61">
        <w:rPr>
          <w:rFonts w:hAnsi="華康細圓體(P)"/>
          <w:sz w:val="24"/>
          <w:szCs w:val="24"/>
        </w:rPr>
        <w:t>馬太</w:t>
      </w:r>
      <w:r w:rsidR="006336DE" w:rsidRPr="00ED2A61">
        <w:rPr>
          <w:rFonts w:hAnsi="華康細圓體(P)" w:hint="eastAsia"/>
          <w:sz w:val="24"/>
          <w:szCs w:val="24"/>
        </w:rPr>
        <w:t>亦</w:t>
      </w:r>
      <w:r w:rsidR="006336DE" w:rsidRPr="00ED2A61">
        <w:rPr>
          <w:rFonts w:hAnsi="華康細圓體(P)"/>
          <w:sz w:val="24"/>
          <w:szCs w:val="24"/>
        </w:rPr>
        <w:t>見證他們如此誇耀的大衛也不免是個罪人</w:t>
      </w:r>
      <w:r w:rsidR="00DE24EA" w:rsidRPr="00ED2A61">
        <w:rPr>
          <w:rFonts w:hAnsi="華康細圓體(P)" w:hint="eastAsia"/>
          <w:sz w:val="24"/>
          <w:szCs w:val="24"/>
        </w:rPr>
        <w:t>；他</w:t>
      </w:r>
      <w:r w:rsidR="006336DE" w:rsidRPr="00ED2A61">
        <w:rPr>
          <w:rFonts w:hAnsi="華康細圓體(P)" w:hint="eastAsia"/>
          <w:sz w:val="24"/>
          <w:szCs w:val="24"/>
        </w:rPr>
        <w:t>不但偷</w:t>
      </w:r>
      <w:r w:rsidR="00422747" w:rsidRPr="00ED2A61">
        <w:rPr>
          <w:rFonts w:hAnsi="華康細圓體(P)" w:hint="eastAsia"/>
          <w:sz w:val="24"/>
          <w:szCs w:val="24"/>
        </w:rPr>
        <w:t>食</w:t>
      </w:r>
      <w:r w:rsidR="006336DE" w:rsidRPr="00ED2A61">
        <w:rPr>
          <w:rFonts w:hAnsi="華康細圓體(P)" w:hint="eastAsia"/>
          <w:sz w:val="24"/>
          <w:szCs w:val="24"/>
        </w:rPr>
        <w:t>人妻，還殺害忠良。</w:t>
      </w:r>
      <w:r w:rsidR="00D51067" w:rsidRPr="00ED2A61">
        <w:rPr>
          <w:rFonts w:hAnsi="華康細圓體(P)" w:hint="eastAsia"/>
          <w:sz w:val="24"/>
          <w:szCs w:val="24"/>
        </w:rPr>
        <w:t>何解</w:t>
      </w:r>
      <w:r w:rsidR="00687794" w:rsidRPr="00ED2A61">
        <w:rPr>
          <w:rFonts w:hAnsi="華康細圓體(P)"/>
          <w:sz w:val="24"/>
          <w:szCs w:val="24"/>
        </w:rPr>
        <w:t>馬太</w:t>
      </w:r>
      <w:r w:rsidR="00D51067" w:rsidRPr="00ED2A61">
        <w:rPr>
          <w:rFonts w:hAnsi="華康細圓體(P)" w:hint="eastAsia"/>
          <w:sz w:val="24"/>
          <w:szCs w:val="24"/>
        </w:rPr>
        <w:t>竟</w:t>
      </w:r>
      <w:r w:rsidR="00D367C3" w:rsidRPr="00ED2A61">
        <w:rPr>
          <w:rFonts w:hAnsi="華康細圓體(P)" w:hint="eastAsia"/>
          <w:sz w:val="24"/>
          <w:szCs w:val="24"/>
        </w:rPr>
        <w:t>一五一十地</w:t>
      </w:r>
      <w:r w:rsidR="00687794" w:rsidRPr="00ED2A61">
        <w:rPr>
          <w:rFonts w:hAnsi="華康細圓體(P)"/>
          <w:sz w:val="24"/>
          <w:szCs w:val="24"/>
        </w:rPr>
        <w:t>把</w:t>
      </w:r>
      <w:r w:rsidR="00D51067" w:rsidRPr="00ED2A61">
        <w:rPr>
          <w:rFonts w:hAnsi="華康細圓體(P)" w:hint="eastAsia"/>
          <w:sz w:val="24"/>
          <w:szCs w:val="24"/>
        </w:rPr>
        <w:t>這</w:t>
      </w:r>
      <w:r w:rsidR="00687794" w:rsidRPr="00ED2A61">
        <w:rPr>
          <w:rFonts w:hAnsi="華康細圓體(P)"/>
          <w:sz w:val="24"/>
          <w:szCs w:val="24"/>
        </w:rPr>
        <w:t>樁塵封已久的皇室醜聞，毫不留情地像用螢光筆高亮</w:t>
      </w:r>
      <w:r w:rsidR="00D51067" w:rsidRPr="00ED2A61">
        <w:rPr>
          <w:rFonts w:hAnsi="華康細圓體(P)" w:hint="eastAsia"/>
          <w:sz w:val="24"/>
          <w:szCs w:val="24"/>
        </w:rPr>
        <w:t>呢？</w:t>
      </w:r>
      <w:r w:rsidR="00FE6B92" w:rsidRPr="00ED2A61">
        <w:rPr>
          <w:rFonts w:hAnsi="華康細圓體(P)" w:hint="eastAsia"/>
          <w:sz w:val="24"/>
          <w:szCs w:val="24"/>
        </w:rPr>
        <w:t>不久前，</w:t>
      </w:r>
      <w:r w:rsidR="00D51067" w:rsidRPr="00ED2A61">
        <w:rPr>
          <w:rFonts w:hAnsi="華康細圓體(P)"/>
          <w:sz w:val="24"/>
          <w:szCs w:val="24"/>
        </w:rPr>
        <w:t>英國安德魯前王子</w:t>
      </w:r>
      <w:r w:rsidR="00D51067" w:rsidRPr="00ED2A61">
        <w:rPr>
          <w:rFonts w:hAnsi="華康細圓體(P)" w:hint="eastAsia"/>
          <w:sz w:val="24"/>
          <w:szCs w:val="24"/>
        </w:rPr>
        <w:t>就</w:t>
      </w:r>
      <w:r w:rsidR="00D51067" w:rsidRPr="00ED2A61">
        <w:rPr>
          <w:rFonts w:hAnsi="華康細圓體(P)"/>
          <w:sz w:val="24"/>
          <w:szCs w:val="24"/>
        </w:rPr>
        <w:t>因與已故「淫媒富豪」愛潑斯坦的關係引發爭議，其王室頭銜遭全數剝奪</w:t>
      </w:r>
      <w:r w:rsidR="00FE6B92" w:rsidRPr="00ED2A61">
        <w:rPr>
          <w:rFonts w:hAnsi="華康細圓體(P)" w:hint="eastAsia"/>
          <w:sz w:val="24"/>
          <w:szCs w:val="24"/>
        </w:rPr>
        <w:t>，貶為庶民</w:t>
      </w:r>
      <w:r w:rsidR="00D51067" w:rsidRPr="00ED2A61">
        <w:rPr>
          <w:rFonts w:hAnsi="華康細圓體(P)"/>
          <w:sz w:val="24"/>
          <w:szCs w:val="24"/>
        </w:rPr>
        <w:t>。</w:t>
      </w:r>
      <w:r w:rsidR="007A0935" w:rsidRPr="00ED2A61">
        <w:rPr>
          <w:rFonts w:hAnsi="華康細圓體(P)" w:hint="eastAsia"/>
          <w:sz w:val="24"/>
          <w:szCs w:val="24"/>
        </w:rPr>
        <w:t>不過，</w:t>
      </w:r>
      <w:r w:rsidR="00FD1122" w:rsidRPr="00ED2A61">
        <w:rPr>
          <w:rFonts w:hAnsi="華康細圓體(P)"/>
          <w:sz w:val="24"/>
          <w:szCs w:val="24"/>
        </w:rPr>
        <w:t>當</w:t>
      </w:r>
      <w:r w:rsidR="009D5BC5" w:rsidRPr="00ED2A61">
        <w:rPr>
          <w:rFonts w:hAnsi="華康細圓體(P)" w:hint="eastAsia"/>
          <w:sz w:val="24"/>
          <w:szCs w:val="24"/>
        </w:rPr>
        <w:t>大衛</w:t>
      </w:r>
      <w:r w:rsidR="00FD1122" w:rsidRPr="00ED2A61">
        <w:rPr>
          <w:rFonts w:hAnsi="華康細圓體(P)"/>
          <w:sz w:val="24"/>
          <w:szCs w:val="24"/>
        </w:rPr>
        <w:t>犯罪被先知</w:t>
      </w:r>
      <w:r w:rsidR="00096CC6" w:rsidRPr="00ED2A61">
        <w:rPr>
          <w:rFonts w:hAnsi="華康細圓體(P)" w:hint="eastAsia"/>
          <w:sz w:val="24"/>
          <w:szCs w:val="24"/>
        </w:rPr>
        <w:t>拿單</w:t>
      </w:r>
      <w:r w:rsidR="00FD1122" w:rsidRPr="00ED2A61">
        <w:rPr>
          <w:rFonts w:hAnsi="華康細圓體(P)"/>
          <w:sz w:val="24"/>
          <w:szCs w:val="24"/>
        </w:rPr>
        <w:t>責備時，他雖然是王，卻</w:t>
      </w:r>
      <w:r w:rsidR="00A81DC8" w:rsidRPr="00ED2A61">
        <w:rPr>
          <w:rFonts w:hAnsi="華康細圓體(P)" w:hint="eastAsia"/>
          <w:sz w:val="24"/>
          <w:szCs w:val="24"/>
        </w:rPr>
        <w:t>直認不諱，</w:t>
      </w:r>
      <w:r w:rsidR="00690043" w:rsidRPr="00ED2A61">
        <w:rPr>
          <w:rFonts w:hAnsi="華康細圓體(P)"/>
          <w:sz w:val="24"/>
          <w:szCs w:val="24"/>
        </w:rPr>
        <w:t>非常謙卑</w:t>
      </w:r>
      <w:r w:rsidR="00FD1122" w:rsidRPr="00ED2A61">
        <w:rPr>
          <w:rFonts w:hAnsi="華康細圓體(P)"/>
          <w:sz w:val="24"/>
          <w:szCs w:val="24"/>
        </w:rPr>
        <w:t>在先知面前</w:t>
      </w:r>
      <w:r w:rsidR="00602C78" w:rsidRPr="00ED2A61">
        <w:rPr>
          <w:rFonts w:hAnsi="華康細圓體(P)" w:hint="eastAsia"/>
          <w:sz w:val="24"/>
          <w:szCs w:val="24"/>
        </w:rPr>
        <w:t>認錯</w:t>
      </w:r>
      <w:r w:rsidR="00AA48D1" w:rsidRPr="00ED2A61">
        <w:rPr>
          <w:rFonts w:hAnsi="華康細圓體(P)" w:hint="eastAsia"/>
          <w:sz w:val="24"/>
          <w:szCs w:val="24"/>
        </w:rPr>
        <w:t>說：「</w:t>
      </w:r>
      <w:r w:rsidR="00AA48D1"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我得罪耶和華了！</w:t>
      </w:r>
      <w:r w:rsidR="00AA48D1" w:rsidRPr="00ED2A61">
        <w:rPr>
          <w:rFonts w:hAnsi="華康細圓體(P)" w:hint="eastAsia"/>
          <w:sz w:val="24"/>
          <w:szCs w:val="24"/>
        </w:rPr>
        <w:t>」(撒下12:13)</w:t>
      </w:r>
      <w:r w:rsidR="00A81DC8" w:rsidRPr="00ED2A61">
        <w:rPr>
          <w:rFonts w:hAnsi="華康細圓體(P)" w:hint="eastAsia"/>
          <w:sz w:val="24"/>
          <w:szCs w:val="24"/>
        </w:rPr>
        <w:t>作出</w:t>
      </w:r>
      <w:r w:rsidR="00602C78" w:rsidRPr="00ED2A61">
        <w:rPr>
          <w:rFonts w:hAnsi="華康細圓體(P)" w:hint="eastAsia"/>
          <w:sz w:val="24"/>
          <w:szCs w:val="24"/>
        </w:rPr>
        <w:t>了</w:t>
      </w:r>
      <w:r w:rsidR="00690043" w:rsidRPr="00ED2A61">
        <w:rPr>
          <w:rFonts w:hAnsi="華康細圓體(P)"/>
          <w:sz w:val="24"/>
          <w:szCs w:val="24"/>
        </w:rPr>
        <w:t>真實</w:t>
      </w:r>
      <w:r w:rsidR="00690043" w:rsidRPr="00ED2A61">
        <w:rPr>
          <w:rFonts w:hAnsi="華康細圓體(P)" w:hint="eastAsia"/>
          <w:sz w:val="24"/>
          <w:szCs w:val="24"/>
        </w:rPr>
        <w:t>的</w:t>
      </w:r>
      <w:r w:rsidR="00FD1122" w:rsidRPr="00ED2A61">
        <w:rPr>
          <w:rFonts w:hAnsi="華康細圓體(P)"/>
          <w:sz w:val="24"/>
          <w:szCs w:val="24"/>
        </w:rPr>
        <w:t>流淚悔改</w:t>
      </w:r>
      <w:r w:rsidR="00602C78" w:rsidRPr="00ED2A61">
        <w:rPr>
          <w:rFonts w:hAnsi="華康細圓體(P)" w:hint="eastAsia"/>
          <w:sz w:val="24"/>
          <w:szCs w:val="24"/>
        </w:rPr>
        <w:t>。</w:t>
      </w:r>
      <w:r w:rsidR="00973BD2" w:rsidRPr="00ED2A61">
        <w:rPr>
          <w:rFonts w:hAnsi="華康細圓體(P)" w:hint="eastAsia"/>
          <w:sz w:val="24"/>
          <w:szCs w:val="24"/>
        </w:rPr>
        <w:t xml:space="preserve">　神</w:t>
      </w:r>
      <w:r w:rsidR="00973BD2" w:rsidRPr="00ED2A61">
        <w:rPr>
          <w:rFonts w:hAnsi="華康細圓體(P)"/>
          <w:sz w:val="24"/>
          <w:szCs w:val="24"/>
        </w:rPr>
        <w:t>使用這樣一生以悔改</w:t>
      </w:r>
      <w:r w:rsidR="000B140D" w:rsidRPr="00ED2A61">
        <w:rPr>
          <w:rFonts w:hAnsi="華康細圓體(P)" w:hint="eastAsia"/>
          <w:sz w:val="24"/>
          <w:szCs w:val="24"/>
        </w:rPr>
        <w:t>之</w:t>
      </w:r>
      <w:r w:rsidR="00973BD2" w:rsidRPr="00ED2A61">
        <w:rPr>
          <w:rFonts w:hAnsi="華康細圓體(P)"/>
          <w:sz w:val="24"/>
          <w:szCs w:val="24"/>
        </w:rPr>
        <w:t>心生活的人。</w:t>
      </w:r>
      <w:r w:rsidR="000E6206" w:rsidRPr="00ED2A61">
        <w:rPr>
          <w:rFonts w:hAnsi="華康細圓體(P)" w:hint="eastAsia"/>
          <w:sz w:val="24"/>
          <w:szCs w:val="24"/>
        </w:rPr>
        <w:t xml:space="preserve">有金口約翰之稱的早期教父說：「　</w:t>
      </w:r>
      <w:r w:rsidR="000E6206" w:rsidRPr="00ED2A61">
        <w:rPr>
          <w:rFonts w:hAnsi="華康細圓體(P)"/>
          <w:sz w:val="24"/>
          <w:szCs w:val="24"/>
        </w:rPr>
        <w:t>神允許大衛的罪被記錄，是為叫一切跌倒之人看見希望的星光。</w:t>
      </w:r>
      <w:r w:rsidR="000E6206" w:rsidRPr="00ED2A61">
        <w:rPr>
          <w:rFonts w:hAnsi="華康細圓體(P)" w:hint="eastAsia"/>
          <w:sz w:val="24"/>
          <w:szCs w:val="24"/>
        </w:rPr>
        <w:t>」</w:t>
      </w:r>
      <w:r w:rsidR="009D5BC5" w:rsidRPr="00ED2A61">
        <w:rPr>
          <w:rFonts w:hAnsi="華康細圓體(P)"/>
          <w:sz w:val="24"/>
          <w:szCs w:val="24"/>
        </w:rPr>
        <w:t>即使人生</w:t>
      </w:r>
      <w:r w:rsidR="00690043" w:rsidRPr="00ED2A61">
        <w:rPr>
          <w:rFonts w:hAnsi="華康細圓體(P)" w:hint="eastAsia"/>
          <w:sz w:val="24"/>
          <w:szCs w:val="24"/>
        </w:rPr>
        <w:t>有</w:t>
      </w:r>
      <w:r w:rsidR="00532DF3" w:rsidRPr="00ED2A61">
        <w:rPr>
          <w:rFonts w:hAnsi="華康細圓體(P)" w:hint="eastAsia"/>
          <w:sz w:val="24"/>
          <w:szCs w:val="24"/>
        </w:rPr>
        <w:t>過</w:t>
      </w:r>
      <w:r w:rsidR="00A22004" w:rsidRPr="00ED2A61">
        <w:rPr>
          <w:rFonts w:hAnsi="華康細圓體(P)" w:hint="eastAsia"/>
          <w:sz w:val="24"/>
          <w:szCs w:val="24"/>
        </w:rPr>
        <w:t>犯</w:t>
      </w:r>
      <w:r w:rsidR="009D5BC5" w:rsidRPr="00ED2A61">
        <w:rPr>
          <w:rFonts w:hAnsi="華康細圓體(P)"/>
          <w:sz w:val="24"/>
          <w:szCs w:val="24"/>
        </w:rPr>
        <w:t>，</w:t>
      </w:r>
      <w:r w:rsidR="00532DF3" w:rsidRPr="00ED2A61">
        <w:rPr>
          <w:rFonts w:hAnsi="華康細圓體(P)" w:hint="eastAsia"/>
          <w:sz w:val="24"/>
          <w:szCs w:val="24"/>
        </w:rPr>
        <w:t>但</w:t>
      </w:r>
      <w:r w:rsidR="000B140D" w:rsidRPr="00ED2A61">
        <w:rPr>
          <w:rFonts w:hAnsi="華康細圓體(P)"/>
          <w:sz w:val="24"/>
          <w:szCs w:val="24"/>
        </w:rPr>
        <w:t>毋須隱藏</w:t>
      </w:r>
      <w:r w:rsidR="000B140D" w:rsidRPr="00ED2A61">
        <w:rPr>
          <w:rFonts w:hAnsi="華康細圓體(P)" w:hint="eastAsia"/>
          <w:sz w:val="24"/>
          <w:szCs w:val="24"/>
        </w:rPr>
        <w:t>瘡疤</w:t>
      </w:r>
      <w:r w:rsidR="000B140D" w:rsidRPr="00ED2A61">
        <w:rPr>
          <w:rFonts w:hAnsi="華康細圓體(P)"/>
          <w:sz w:val="24"/>
          <w:szCs w:val="24"/>
        </w:rPr>
        <w:t>，因那是光照入的裂縫。</w:t>
      </w:r>
      <w:r w:rsidR="009D5BC5" w:rsidRPr="00ED2A61">
        <w:rPr>
          <w:rFonts w:hAnsi="華康細圓體(P)"/>
          <w:sz w:val="24"/>
          <w:szCs w:val="24"/>
        </w:rPr>
        <w:t>只要</w:t>
      </w:r>
      <w:r w:rsidR="00EA43B7" w:rsidRPr="00ED2A61">
        <w:rPr>
          <w:rFonts w:hAnsi="華康細圓體(P)"/>
          <w:sz w:val="24"/>
          <w:szCs w:val="24"/>
        </w:rPr>
        <w:t>結出</w:t>
      </w:r>
      <w:r w:rsidR="00EA43B7" w:rsidRPr="00ED2A61">
        <w:rPr>
          <w:rFonts w:hAnsi="華康細圓體(P)" w:hint="eastAsia"/>
          <w:sz w:val="24"/>
          <w:szCs w:val="24"/>
        </w:rPr>
        <w:t>與</w:t>
      </w:r>
      <w:r w:rsidR="009D5BC5" w:rsidRPr="00ED2A61">
        <w:rPr>
          <w:rFonts w:hAnsi="華康細圓體(P)"/>
          <w:sz w:val="24"/>
          <w:szCs w:val="24"/>
        </w:rPr>
        <w:t>悔改</w:t>
      </w:r>
      <w:r w:rsidR="00EA43B7" w:rsidRPr="00ED2A61">
        <w:rPr>
          <w:rFonts w:hAnsi="華康細圓體(P)" w:hint="eastAsia"/>
          <w:sz w:val="24"/>
          <w:szCs w:val="24"/>
        </w:rPr>
        <w:t>相稱的</w:t>
      </w:r>
      <w:r w:rsidR="009D5BC5" w:rsidRPr="00ED2A61">
        <w:rPr>
          <w:rFonts w:hAnsi="華康細圓體(P)"/>
          <w:sz w:val="24"/>
          <w:szCs w:val="24"/>
        </w:rPr>
        <w:t>果子，</w:t>
      </w:r>
      <w:r w:rsidR="00690043" w:rsidRPr="00ED2A61">
        <w:rPr>
          <w:rFonts w:hAnsi="華康細圓體(P)" w:hint="eastAsia"/>
          <w:sz w:val="24"/>
          <w:szCs w:val="24"/>
        </w:rPr>
        <w:t xml:space="preserve">　神</w:t>
      </w:r>
      <w:r w:rsidR="009D5BC5" w:rsidRPr="00ED2A61">
        <w:rPr>
          <w:rFonts w:hAnsi="華康細圓體(P)"/>
          <w:sz w:val="24"/>
          <w:szCs w:val="24"/>
        </w:rPr>
        <w:t>就</w:t>
      </w:r>
      <w:r w:rsidR="000E6206" w:rsidRPr="00ED2A61">
        <w:rPr>
          <w:rFonts w:hAnsi="華康細圓體(P)" w:hint="eastAsia"/>
          <w:sz w:val="24"/>
          <w:szCs w:val="24"/>
        </w:rPr>
        <w:t>會</w:t>
      </w:r>
      <w:r w:rsidR="009D5BC5" w:rsidRPr="00ED2A61">
        <w:rPr>
          <w:rFonts w:hAnsi="華康細圓體(P)"/>
          <w:sz w:val="24"/>
          <w:szCs w:val="24"/>
        </w:rPr>
        <w:t>恢復，並貴重使用在救贖歷史中。</w:t>
      </w:r>
    </w:p>
    <w:p w14:paraId="1263B46A" w14:textId="3E5A60D6" w:rsidR="006D3406" w:rsidRPr="00ED2A61" w:rsidRDefault="006D3406" w:rsidP="005B42D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在第7-11節裏，輯錄了</w:t>
      </w:r>
      <w:r w:rsidR="00F017A4" w:rsidRPr="00ED2A61">
        <w:rPr>
          <w:rFonts w:hAnsi="華康細圓體(P)"/>
          <w:sz w:val="24"/>
          <w:szCs w:val="24"/>
        </w:rPr>
        <w:t>所羅門時期</w:t>
      </w:r>
      <w:r w:rsidR="00F017A4" w:rsidRPr="00ED2A61">
        <w:rPr>
          <w:rFonts w:hAnsi="華康細圓體(P)" w:hint="eastAsia"/>
          <w:sz w:val="24"/>
          <w:szCs w:val="24"/>
        </w:rPr>
        <w:t>的</w:t>
      </w:r>
      <w:r w:rsidR="00F017A4" w:rsidRPr="00ED2A61">
        <w:rPr>
          <w:rFonts w:hAnsi="華康細圓體(P)"/>
          <w:sz w:val="24"/>
          <w:szCs w:val="24"/>
        </w:rPr>
        <w:t>輝煌如同曇花一現。</w:t>
      </w:r>
      <w:r w:rsidR="00F017A4" w:rsidRPr="00ED2A61">
        <w:rPr>
          <w:rFonts w:hAnsi="華康細圓體(P)" w:hint="eastAsia"/>
          <w:sz w:val="24"/>
          <w:szCs w:val="24"/>
        </w:rPr>
        <w:t>因他</w:t>
      </w:r>
      <w:r w:rsidR="00F017A4" w:rsidRPr="00ED2A61">
        <w:rPr>
          <w:rFonts w:hAnsi="華康細圓體(P)"/>
          <w:sz w:val="24"/>
          <w:szCs w:val="24"/>
        </w:rPr>
        <w:t>晚年的墮落，為王國分裂埋下伏筆。此後，以色列的歷史便是充滿偶像崇拜、手足相殘、陰謀政變的血淚史。北國以色列先亡於亞述，南猶大</w:t>
      </w:r>
      <w:r w:rsidR="00F017A4" w:rsidRPr="00ED2A61">
        <w:rPr>
          <w:rFonts w:hAnsi="華康細圓體(P)" w:hint="eastAsia"/>
          <w:sz w:val="24"/>
          <w:szCs w:val="24"/>
        </w:rPr>
        <w:t>雖</w:t>
      </w:r>
      <w:r w:rsidR="00F017A4" w:rsidRPr="00ED2A61">
        <w:rPr>
          <w:rFonts w:hAnsi="華康細圓體(P)"/>
          <w:sz w:val="24"/>
          <w:szCs w:val="24"/>
        </w:rPr>
        <w:t>苟延殘喘，最終也被巴比倫所滅，百姓被擄到異邦</w:t>
      </w:r>
      <w:r w:rsidR="00E73642" w:rsidRPr="00ED2A61">
        <w:rPr>
          <w:rFonts w:hAnsi="華康細圓體(P)" w:hint="eastAsia"/>
          <w:sz w:val="24"/>
          <w:szCs w:val="24"/>
        </w:rPr>
        <w:t>，</w:t>
      </w:r>
      <w:r w:rsidR="00F017A4" w:rsidRPr="00ED2A61">
        <w:rPr>
          <w:rFonts w:hAnsi="華康細圓體(P)"/>
          <w:sz w:val="24"/>
          <w:szCs w:val="24"/>
        </w:rPr>
        <w:t>大衛的王權在人的層面上</w:t>
      </w:r>
      <w:r w:rsidR="002B12F5">
        <w:rPr>
          <w:rFonts w:hAnsi="華康細圓體(P)" w:hint="eastAsia"/>
          <w:sz w:val="24"/>
          <w:szCs w:val="24"/>
        </w:rPr>
        <w:t>終</w:t>
      </w:r>
      <w:r w:rsidR="003569C5" w:rsidRPr="00ED2A61">
        <w:rPr>
          <w:rFonts w:hAnsi="華康細圓體(P)" w:hint="eastAsia"/>
          <w:sz w:val="24"/>
          <w:szCs w:val="24"/>
        </w:rPr>
        <w:t>告一段落</w:t>
      </w:r>
      <w:r w:rsidR="00F017A4" w:rsidRPr="00ED2A61">
        <w:rPr>
          <w:rFonts w:hAnsi="華康細圓體(P)"/>
          <w:sz w:val="24"/>
          <w:szCs w:val="24"/>
        </w:rPr>
        <w:t>。</w:t>
      </w:r>
      <w:r w:rsidR="00E73642" w:rsidRPr="00ED2A61">
        <w:rPr>
          <w:rFonts w:hAnsi="華康細圓體(P)" w:hint="eastAsia"/>
          <w:sz w:val="24"/>
          <w:szCs w:val="24"/>
        </w:rPr>
        <w:t xml:space="preserve">然而，　</w:t>
      </w:r>
      <w:r w:rsidR="00E73642" w:rsidRPr="00ED2A61">
        <w:rPr>
          <w:rFonts w:hAnsi="華康細圓體(P)"/>
          <w:sz w:val="24"/>
          <w:szCs w:val="24"/>
        </w:rPr>
        <w:t>神將他們送到如熔爐般的巴比倫</w:t>
      </w:r>
      <w:r w:rsidR="00E73642" w:rsidRPr="00ED2A61">
        <w:rPr>
          <w:rFonts w:hAnsi="華康細圓體(P)" w:hint="eastAsia"/>
          <w:sz w:val="24"/>
          <w:szCs w:val="24"/>
        </w:rPr>
        <w:t>，是要擊打</w:t>
      </w:r>
      <w:r w:rsidR="00E73642" w:rsidRPr="00ED2A61">
        <w:rPr>
          <w:rFonts w:hAnsi="華康細圓體(P)"/>
          <w:sz w:val="24"/>
          <w:szCs w:val="24"/>
        </w:rPr>
        <w:t>他們的驕傲</w:t>
      </w:r>
      <w:r w:rsidR="00E73642" w:rsidRPr="00ED2A61">
        <w:rPr>
          <w:rFonts w:hAnsi="華康細圓體(P)" w:hint="eastAsia"/>
          <w:sz w:val="24"/>
          <w:szCs w:val="24"/>
        </w:rPr>
        <w:t>、</w:t>
      </w:r>
      <w:r w:rsidR="00456565" w:rsidRPr="00ED2A61">
        <w:rPr>
          <w:rFonts w:hAnsi="華康細圓體(P)" w:hint="eastAsia"/>
          <w:sz w:val="24"/>
          <w:szCs w:val="24"/>
        </w:rPr>
        <w:t>煉淨</w:t>
      </w:r>
      <w:r w:rsidR="00E73642" w:rsidRPr="00ED2A61">
        <w:rPr>
          <w:rFonts w:hAnsi="華康細圓體(P)"/>
          <w:sz w:val="24"/>
          <w:szCs w:val="24"/>
        </w:rPr>
        <w:t>他們的信心</w:t>
      </w:r>
      <w:r w:rsidR="005B2E63" w:rsidRPr="00ED2A61">
        <w:rPr>
          <w:rFonts w:hAnsi="華康細圓體(P)" w:hint="eastAsia"/>
          <w:sz w:val="24"/>
          <w:szCs w:val="24"/>
        </w:rPr>
        <w:t>，</w:t>
      </w:r>
      <w:r w:rsidR="00E73642" w:rsidRPr="00ED2A61">
        <w:rPr>
          <w:rFonts w:hAnsi="華康細圓體(P)" w:hint="eastAsia"/>
          <w:sz w:val="24"/>
          <w:szCs w:val="24"/>
        </w:rPr>
        <w:t>當中</w:t>
      </w:r>
      <w:r w:rsidR="00E73642" w:rsidRPr="00ED2A61">
        <w:rPr>
          <w:rFonts w:hAnsi="華康細圓體(P)"/>
          <w:sz w:val="24"/>
          <w:szCs w:val="24"/>
        </w:rPr>
        <w:t>蘊含著更大的愛與盼望。</w:t>
      </w:r>
      <w:r w:rsidR="00302DC5" w:rsidRPr="00ED2A61">
        <w:rPr>
          <w:rFonts w:hAnsi="華康細圓體(P)"/>
          <w:sz w:val="24"/>
          <w:szCs w:val="24"/>
        </w:rPr>
        <w:t>但以理和</w:t>
      </w:r>
      <w:r w:rsidR="00302DC5" w:rsidRPr="00ED2A61">
        <w:rPr>
          <w:rFonts w:hAnsi="華康細圓體(P)" w:hint="eastAsia"/>
          <w:sz w:val="24"/>
          <w:szCs w:val="24"/>
        </w:rPr>
        <w:t>他的朋友們，</w:t>
      </w:r>
      <w:r w:rsidR="00C641C3" w:rsidRPr="00ED2A61">
        <w:rPr>
          <w:rFonts w:hAnsi="華康細圓體(P)" w:hint="eastAsia"/>
          <w:sz w:val="24"/>
          <w:szCs w:val="24"/>
        </w:rPr>
        <w:t>與</w:t>
      </w:r>
      <w:r w:rsidR="00302DC5" w:rsidRPr="00ED2A61">
        <w:rPr>
          <w:rFonts w:hAnsi="華康細圓體(P)" w:hint="eastAsia"/>
          <w:sz w:val="24"/>
          <w:szCs w:val="24"/>
        </w:rPr>
        <w:t>及</w:t>
      </w:r>
      <w:r w:rsidR="00302DC5" w:rsidRPr="00ED2A61">
        <w:rPr>
          <w:rFonts w:hAnsi="華康細圓體(P)"/>
          <w:sz w:val="24"/>
          <w:szCs w:val="24"/>
        </w:rPr>
        <w:t>以西結、以斯拉、尼希米、所羅巴伯、耶書亞等優秀的信心人物都是從那</w:t>
      </w:r>
      <w:r w:rsidR="00482FE4" w:rsidRPr="00ED2A61">
        <w:rPr>
          <w:rFonts w:hAnsi="華康細圓體(P)" w:hint="eastAsia"/>
          <w:sz w:val="24"/>
          <w:szCs w:val="24"/>
        </w:rPr>
        <w:t>裏</w:t>
      </w:r>
      <w:r w:rsidR="00302DC5" w:rsidRPr="00ED2A61">
        <w:rPr>
          <w:rFonts w:hAnsi="華康細圓體(P)"/>
          <w:sz w:val="24"/>
          <w:szCs w:val="24"/>
        </w:rPr>
        <w:t>出來</w:t>
      </w:r>
      <w:r w:rsidR="00621EEC" w:rsidRPr="00ED2A61">
        <w:rPr>
          <w:rFonts w:hAnsi="華康細圓體(P)" w:hint="eastAsia"/>
          <w:sz w:val="24"/>
          <w:szCs w:val="24"/>
        </w:rPr>
        <w:t>，</w:t>
      </w:r>
      <w:r w:rsidR="00302DC5" w:rsidRPr="00ED2A61">
        <w:rPr>
          <w:rFonts w:hAnsi="華康細圓體(P)"/>
          <w:sz w:val="24"/>
          <w:szCs w:val="24"/>
        </w:rPr>
        <w:t>他們變得謙卑了。</w:t>
      </w:r>
      <w:r w:rsidR="00E96F40" w:rsidRPr="00ED2A61">
        <w:rPr>
          <w:rFonts w:hAnsi="華康細圓體(P)" w:hint="eastAsia"/>
          <w:sz w:val="24"/>
          <w:szCs w:val="24"/>
        </w:rPr>
        <w:t>第12至1</w:t>
      </w:r>
      <w:r w:rsidR="000A3BE3" w:rsidRPr="00ED2A61">
        <w:rPr>
          <w:rFonts w:hAnsi="華康細圓體(P)" w:hint="eastAsia"/>
          <w:sz w:val="24"/>
          <w:szCs w:val="24"/>
        </w:rPr>
        <w:t>5</w:t>
      </w:r>
      <w:r w:rsidR="00E96F40" w:rsidRPr="00ED2A61">
        <w:rPr>
          <w:rFonts w:hAnsi="華康細圓體(P)" w:hint="eastAsia"/>
          <w:sz w:val="24"/>
          <w:szCs w:val="24"/>
        </w:rPr>
        <w:t>節</w:t>
      </w:r>
      <w:r w:rsidR="00AF4EE0" w:rsidRPr="00ED2A61">
        <w:rPr>
          <w:rFonts w:hAnsi="華康細圓體(P)" w:hint="eastAsia"/>
          <w:sz w:val="24"/>
          <w:szCs w:val="24"/>
        </w:rPr>
        <w:t>便</w:t>
      </w:r>
      <w:r w:rsidR="00E96F40" w:rsidRPr="00ED2A61">
        <w:rPr>
          <w:rFonts w:hAnsi="華康細圓體(P)" w:hint="eastAsia"/>
          <w:sz w:val="24"/>
          <w:szCs w:val="24"/>
        </w:rPr>
        <w:t>描繪</w:t>
      </w:r>
      <w:r w:rsidR="00AF4EE0" w:rsidRPr="00ED2A61">
        <w:rPr>
          <w:rFonts w:hAnsi="華康細圓體(P)" w:hint="eastAsia"/>
          <w:sz w:val="24"/>
          <w:szCs w:val="24"/>
        </w:rPr>
        <w:t xml:space="preserve">　</w:t>
      </w:r>
      <w:r w:rsidR="00AF4EE0" w:rsidRPr="00ED2A61">
        <w:rPr>
          <w:rFonts w:hAnsi="華康細圓體(P)"/>
          <w:sz w:val="24"/>
          <w:szCs w:val="24"/>
        </w:rPr>
        <w:t>神</w:t>
      </w:r>
      <w:r w:rsidR="00AF4EE0" w:rsidRPr="00ED2A61">
        <w:rPr>
          <w:rFonts w:hAnsi="華康細圓體(P)" w:hint="eastAsia"/>
          <w:sz w:val="24"/>
          <w:szCs w:val="24"/>
        </w:rPr>
        <w:t>如何</w:t>
      </w:r>
      <w:r w:rsidR="00AF4EE0" w:rsidRPr="00ED2A61">
        <w:rPr>
          <w:rFonts w:hAnsi="華康細圓體(P)"/>
          <w:sz w:val="24"/>
          <w:szCs w:val="24"/>
        </w:rPr>
        <w:t>從</w:t>
      </w:r>
      <w:r w:rsidR="00AF4EE0" w:rsidRPr="00ED2A61">
        <w:rPr>
          <w:rFonts w:hAnsi="華康細圓體(P)" w:hint="eastAsia"/>
          <w:sz w:val="24"/>
          <w:szCs w:val="24"/>
        </w:rPr>
        <w:t>灰燼中</w:t>
      </w:r>
      <w:r w:rsidR="00AF4EE0" w:rsidRPr="00ED2A61">
        <w:rPr>
          <w:rFonts w:hAnsi="華康細圓體(P)"/>
          <w:sz w:val="24"/>
          <w:szCs w:val="24"/>
        </w:rPr>
        <w:t>挑起星火，</w:t>
      </w:r>
      <w:r w:rsidR="00482FE4" w:rsidRPr="00ED2A61">
        <w:rPr>
          <w:rFonts w:hAnsi="華康細圓體(P)" w:hint="eastAsia"/>
          <w:sz w:val="24"/>
          <w:szCs w:val="24"/>
        </w:rPr>
        <w:t>從</w:t>
      </w:r>
      <w:r w:rsidR="003407CB" w:rsidRPr="00ED2A61">
        <w:rPr>
          <w:rFonts w:hAnsi="華康細圓體(P)" w:hint="eastAsia"/>
          <w:sz w:val="24"/>
          <w:szCs w:val="24"/>
        </w:rPr>
        <w:t>僅存</w:t>
      </w:r>
      <w:r w:rsidR="00AF4EE0" w:rsidRPr="00ED2A61">
        <w:rPr>
          <w:rFonts w:hAnsi="華康細圓體(P)"/>
          <w:sz w:val="24"/>
          <w:szCs w:val="24"/>
        </w:rPr>
        <w:t>的根中發出嫩芽</w:t>
      </w:r>
      <w:r w:rsidR="003407CB" w:rsidRPr="00ED2A61">
        <w:rPr>
          <w:rFonts w:hAnsi="華康細圓體(P)" w:hint="eastAsia"/>
          <w:sz w:val="24"/>
          <w:szCs w:val="24"/>
        </w:rPr>
        <w:t>，</w:t>
      </w:r>
      <w:r w:rsidR="003407CB" w:rsidRPr="00ED2A61">
        <w:rPr>
          <w:rFonts w:hAnsi="華康細圓體(P)"/>
          <w:sz w:val="24"/>
          <w:szCs w:val="24"/>
        </w:rPr>
        <w:t>在看似</w:t>
      </w:r>
      <w:r w:rsidR="003407CB" w:rsidRPr="00ED2A61">
        <w:rPr>
          <w:rFonts w:hAnsi="華康細圓體(P)" w:hint="eastAsia"/>
          <w:sz w:val="24"/>
          <w:szCs w:val="24"/>
        </w:rPr>
        <w:t>無望</w:t>
      </w:r>
      <w:r w:rsidR="003407CB" w:rsidRPr="00ED2A61">
        <w:rPr>
          <w:rFonts w:hAnsi="華康細圓體(P)"/>
          <w:sz w:val="24"/>
          <w:szCs w:val="24"/>
        </w:rPr>
        <w:t>之處，</w:t>
      </w:r>
      <w:r w:rsidR="00BB6CB7" w:rsidRPr="00ED2A61">
        <w:rPr>
          <w:rFonts w:hAnsi="華康細圓體(P)"/>
          <w:sz w:val="24"/>
          <w:szCs w:val="24"/>
        </w:rPr>
        <w:t>親自推動救贖歷史進程</w:t>
      </w:r>
      <w:r w:rsidR="00AF4EE0" w:rsidRPr="00ED2A61">
        <w:rPr>
          <w:rFonts w:hAnsi="華康細圓體(P)"/>
          <w:sz w:val="24"/>
          <w:szCs w:val="24"/>
        </w:rPr>
        <w:t>。</w:t>
      </w:r>
      <w:r w:rsidR="000A3BE3" w:rsidRPr="00ED2A61">
        <w:rPr>
          <w:rFonts w:hAnsi="華康細圓體(P)" w:hint="eastAsia"/>
          <w:sz w:val="24"/>
          <w:szCs w:val="24"/>
        </w:rPr>
        <w:t>請</w:t>
      </w:r>
      <w:r w:rsidR="009B429D" w:rsidRPr="00ED2A61">
        <w:rPr>
          <w:rFonts w:hAnsi="華康細圓體(P)" w:hint="eastAsia"/>
          <w:sz w:val="24"/>
          <w:szCs w:val="24"/>
        </w:rPr>
        <w:t>一起讀</w:t>
      </w:r>
      <w:r w:rsidR="000A3BE3" w:rsidRPr="00ED2A61">
        <w:rPr>
          <w:rFonts w:hAnsi="華康細圓體(P)" w:hint="eastAsia"/>
          <w:sz w:val="24"/>
          <w:szCs w:val="24"/>
        </w:rPr>
        <w:t>第16,17節：「</w:t>
      </w:r>
      <w:r w:rsidR="000A3BE3" w:rsidRPr="00ED2A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雅各生約瑟，就是馬利亞的丈夫。那稱為基督的耶穌，是從馬利亞生的。這樣，從亞伯拉罕到大衞，共有十四代；從大衞到遷至巴比倫的時候，也有十四代；從遷至巴比倫的時候到基督，又有十四代。</w:t>
      </w:r>
      <w:r w:rsidR="000A3BE3" w:rsidRPr="00ED2A61">
        <w:rPr>
          <w:rFonts w:hAnsi="華康細圓體(P)" w:hint="eastAsia"/>
          <w:sz w:val="24"/>
          <w:szCs w:val="24"/>
        </w:rPr>
        <w:t>」</w:t>
      </w:r>
      <w:r w:rsidR="00CF650F" w:rsidRPr="00ED2A61">
        <w:rPr>
          <w:rFonts w:hAnsi="華康細圓體(P)" w:hint="eastAsia"/>
          <w:sz w:val="24"/>
          <w:szCs w:val="24"/>
        </w:rPr>
        <w:t>縱使以色列</w:t>
      </w:r>
      <w:r w:rsidR="00CF650F" w:rsidRPr="00ED2A61">
        <w:rPr>
          <w:rFonts w:hAnsi="華康細圓體(P)"/>
          <w:sz w:val="24"/>
          <w:szCs w:val="24"/>
        </w:rPr>
        <w:t>從高峰滑</w:t>
      </w:r>
      <w:r w:rsidR="00CF650F" w:rsidRPr="00ED2A61">
        <w:rPr>
          <w:rFonts w:hAnsi="華康細圓體(P)" w:hint="eastAsia"/>
          <w:sz w:val="24"/>
          <w:szCs w:val="24"/>
        </w:rPr>
        <w:t>落</w:t>
      </w:r>
      <w:r w:rsidR="00FF7D74">
        <w:rPr>
          <w:rFonts w:hAnsi="華康細圓體(P)" w:hint="eastAsia"/>
          <w:sz w:val="24"/>
          <w:szCs w:val="24"/>
        </w:rPr>
        <w:t>至</w:t>
      </w:r>
      <w:r w:rsidR="00CF650F" w:rsidRPr="00ED2A61">
        <w:rPr>
          <w:rFonts w:hAnsi="華康細圓體(P)"/>
          <w:sz w:val="24"/>
          <w:szCs w:val="24"/>
        </w:rPr>
        <w:t>谷底，然後</w:t>
      </w:r>
      <w:r w:rsidR="00CF650F" w:rsidRPr="00ED2A61">
        <w:rPr>
          <w:rFonts w:hAnsi="華康細圓體(P)" w:hint="eastAsia"/>
          <w:sz w:val="24"/>
          <w:szCs w:val="24"/>
        </w:rPr>
        <w:t>約四百年</w:t>
      </w:r>
      <w:r w:rsidR="00482FE4" w:rsidRPr="00ED2A61">
        <w:rPr>
          <w:rFonts w:hAnsi="華康細圓體(P)" w:hint="eastAsia"/>
          <w:sz w:val="24"/>
          <w:szCs w:val="24"/>
        </w:rPr>
        <w:t>間</w:t>
      </w:r>
      <w:r w:rsidR="00CF650F" w:rsidRPr="00ED2A61">
        <w:rPr>
          <w:rFonts w:hAnsi="華康細圓體(P)" w:hint="eastAsia"/>
          <w:sz w:val="24"/>
          <w:szCs w:val="24"/>
        </w:rPr>
        <w:t>如同在</w:t>
      </w:r>
      <w:r w:rsidR="00CF650F" w:rsidRPr="00ED2A61">
        <w:rPr>
          <w:rFonts w:hAnsi="華康細圓體(P)"/>
          <w:sz w:val="24"/>
          <w:szCs w:val="24"/>
        </w:rPr>
        <w:t>黑暗的隧道</w:t>
      </w:r>
      <w:r w:rsidR="00CF650F" w:rsidRPr="00ED2A61">
        <w:rPr>
          <w:rFonts w:hAnsi="華康細圓體(P)" w:hint="eastAsia"/>
          <w:sz w:val="24"/>
          <w:szCs w:val="24"/>
        </w:rPr>
        <w:t>中</w:t>
      </w:r>
      <w:r w:rsidR="00CF650F" w:rsidRPr="00ED2A61">
        <w:rPr>
          <w:rFonts w:hAnsi="華康細圓體(P)"/>
          <w:sz w:val="24"/>
          <w:szCs w:val="24"/>
        </w:rPr>
        <w:t>漫</w:t>
      </w:r>
      <w:r w:rsidR="007C15F7" w:rsidRPr="00ED2A61">
        <w:rPr>
          <w:rFonts w:hAnsi="華康細圓體(P)" w:hint="eastAsia"/>
          <w:sz w:val="24"/>
          <w:szCs w:val="24"/>
        </w:rPr>
        <w:t>遊</w:t>
      </w:r>
      <w:r w:rsidR="00CF650F" w:rsidRPr="00ED2A61">
        <w:rPr>
          <w:rFonts w:hAnsi="華康細圓體(P)" w:hint="eastAsia"/>
          <w:sz w:val="24"/>
          <w:szCs w:val="24"/>
        </w:rPr>
        <w:t>，</w:t>
      </w:r>
      <w:r w:rsidR="001E309A" w:rsidRPr="00ED2A61">
        <w:rPr>
          <w:rFonts w:hAnsi="華康細圓體(P)" w:hint="eastAsia"/>
          <w:sz w:val="24"/>
          <w:szCs w:val="24"/>
        </w:rPr>
        <w:t>好像</w:t>
      </w:r>
      <w:r w:rsidR="00CF650F" w:rsidRPr="00ED2A61">
        <w:rPr>
          <w:rFonts w:hAnsi="華康細圓體(P)" w:hint="eastAsia"/>
          <w:sz w:val="24"/>
          <w:szCs w:val="24"/>
        </w:rPr>
        <w:t>看不見盡頭</w:t>
      </w:r>
      <w:r w:rsidR="00CF650F" w:rsidRPr="00ED2A61">
        <w:rPr>
          <w:rFonts w:hAnsi="華康細圓體(P)"/>
          <w:sz w:val="24"/>
          <w:szCs w:val="24"/>
        </w:rPr>
        <w:t>。</w:t>
      </w:r>
      <w:r w:rsidR="004A6DEE" w:rsidRPr="00ED2A61">
        <w:rPr>
          <w:rFonts w:hAnsi="華康細圓體(P)" w:hint="eastAsia"/>
          <w:sz w:val="24"/>
          <w:szCs w:val="24"/>
        </w:rPr>
        <w:t xml:space="preserve">　神卻使</w:t>
      </w:r>
      <w:r w:rsidR="004A6DEE" w:rsidRPr="00ED2A61">
        <w:rPr>
          <w:rFonts w:hAnsi="華康細圓體(P)"/>
          <w:sz w:val="24"/>
          <w:szCs w:val="24"/>
        </w:rPr>
        <w:t>希臘文普及便於福音傳播，羅馬大道為宣教鋪路，散居</w:t>
      </w:r>
      <w:r w:rsidR="004A6DEE" w:rsidRPr="00ED2A61">
        <w:rPr>
          <w:rFonts w:hAnsi="華康細圓體(P)" w:hint="eastAsia"/>
          <w:sz w:val="24"/>
          <w:szCs w:val="24"/>
        </w:rPr>
        <w:t>的</w:t>
      </w:r>
      <w:r w:rsidR="004A6DEE" w:rsidRPr="00ED2A61">
        <w:rPr>
          <w:rFonts w:hAnsi="華康細圓體(P)"/>
          <w:sz w:val="24"/>
          <w:szCs w:val="24"/>
        </w:rPr>
        <w:t>猶太人成為福音橋梁</w:t>
      </w:r>
      <w:r w:rsidR="007C15F7" w:rsidRPr="00ED2A61">
        <w:rPr>
          <w:rFonts w:hAnsi="華康細圓體(P)" w:hint="eastAsia"/>
          <w:sz w:val="24"/>
          <w:szCs w:val="24"/>
        </w:rPr>
        <w:t>；在</w:t>
      </w:r>
      <w:r w:rsidR="00EA2A51" w:rsidRPr="00ED2A61">
        <w:rPr>
          <w:rFonts w:hAnsi="華康細圓體(P)" w:hint="eastAsia"/>
          <w:sz w:val="24"/>
          <w:szCs w:val="24"/>
        </w:rPr>
        <w:t>這樣</w:t>
      </w:r>
      <w:r w:rsidR="00B26F69" w:rsidRPr="00ED2A61">
        <w:rPr>
          <w:rFonts w:hAnsi="華康細圓體(P)" w:hint="eastAsia"/>
          <w:sz w:val="24"/>
          <w:szCs w:val="24"/>
        </w:rPr>
        <w:t>積極</w:t>
      </w:r>
      <w:r w:rsidR="008134E6" w:rsidRPr="00ED2A61">
        <w:rPr>
          <w:rFonts w:hAnsi="華康細圓體(P)" w:hint="eastAsia"/>
          <w:sz w:val="24"/>
          <w:szCs w:val="24"/>
        </w:rPr>
        <w:t>預備屬靈環境</w:t>
      </w:r>
      <w:r w:rsidR="007C15F7" w:rsidRPr="00ED2A61">
        <w:rPr>
          <w:rFonts w:hAnsi="華康細圓體(P)" w:hint="eastAsia"/>
          <w:sz w:val="24"/>
          <w:szCs w:val="24"/>
        </w:rPr>
        <w:t>下，耶穌終於誕生</w:t>
      </w:r>
      <w:r w:rsidR="004A6DEE" w:rsidRPr="00ED2A61">
        <w:rPr>
          <w:rFonts w:hAnsi="華康細圓體(P)"/>
          <w:sz w:val="24"/>
          <w:szCs w:val="24"/>
        </w:rPr>
        <w:t>。</w:t>
      </w:r>
      <w:r w:rsidR="001C1071" w:rsidRPr="00ED2A61">
        <w:rPr>
          <w:rFonts w:hAnsi="華康細圓體(P)" w:hint="eastAsia"/>
          <w:sz w:val="24"/>
          <w:szCs w:val="24"/>
        </w:rPr>
        <w:t xml:space="preserve">　神不僅是以色列人的　神，更是列邦的　神。</w:t>
      </w:r>
      <w:r w:rsidR="00C45E64" w:rsidRPr="00ED2A61">
        <w:rPr>
          <w:rFonts w:hAnsi="華康細圓體(P)"/>
          <w:sz w:val="24"/>
          <w:szCs w:val="24"/>
        </w:rPr>
        <w:t>即使歷史看似失控，</w:t>
      </w:r>
      <w:r w:rsidR="00C45E64" w:rsidRPr="00ED2A61">
        <w:rPr>
          <w:rFonts w:hAnsi="華康細圓體(P)" w:hint="eastAsia"/>
          <w:sz w:val="24"/>
          <w:szCs w:val="24"/>
        </w:rPr>
        <w:t xml:space="preserve">　</w:t>
      </w:r>
      <w:r w:rsidR="00C45E64" w:rsidRPr="00ED2A61">
        <w:rPr>
          <w:rFonts w:hAnsi="華康細圓體(P)"/>
          <w:sz w:val="24"/>
          <w:szCs w:val="24"/>
        </w:rPr>
        <w:t>神仍為救恩開路</w:t>
      </w:r>
      <w:r w:rsidR="00DB1BCE" w:rsidRPr="00ED2A61">
        <w:rPr>
          <w:rFonts w:hAnsi="華康細圓體(P)" w:hint="eastAsia"/>
          <w:sz w:val="24"/>
          <w:szCs w:val="24"/>
        </w:rPr>
        <w:t>；</w:t>
      </w:r>
      <w:r w:rsidR="00DB1BCE" w:rsidRPr="00ED2A61">
        <w:rPr>
          <w:rFonts w:hAnsi="華康細圓體(P)"/>
          <w:sz w:val="24"/>
          <w:szCs w:val="24"/>
        </w:rPr>
        <w:t>祂的應許，縱使經過</w:t>
      </w:r>
      <w:r w:rsidR="00DB1BCE" w:rsidRPr="00ED2A61">
        <w:rPr>
          <w:rFonts w:hAnsi="華康細圓體(P)" w:hint="eastAsia"/>
          <w:sz w:val="24"/>
          <w:szCs w:val="24"/>
        </w:rPr>
        <w:t>二</w:t>
      </w:r>
      <w:r w:rsidR="00DB1BCE" w:rsidRPr="00ED2A61">
        <w:rPr>
          <w:rFonts w:hAnsi="華康細圓體(P)"/>
          <w:sz w:val="24"/>
          <w:szCs w:val="24"/>
        </w:rPr>
        <w:t>千年，也絕不落空</w:t>
      </w:r>
      <w:r w:rsidR="00664971" w:rsidRPr="00ED2A61">
        <w:rPr>
          <w:rFonts w:hAnsi="華康細圓體(P)" w:hint="eastAsia"/>
          <w:sz w:val="24"/>
          <w:szCs w:val="24"/>
        </w:rPr>
        <w:t>。</w:t>
      </w:r>
      <w:r w:rsidR="00C727C6" w:rsidRPr="00ED2A61">
        <w:rPr>
          <w:rFonts w:hAnsi="華康細圓體(P)" w:hint="eastAsia"/>
          <w:sz w:val="24"/>
          <w:szCs w:val="24"/>
        </w:rPr>
        <w:t>另一方面</w:t>
      </w:r>
      <w:r w:rsidR="00B26F69" w:rsidRPr="00ED2A61">
        <w:rPr>
          <w:rFonts w:hAnsi="華康細圓體(P)" w:hint="eastAsia"/>
          <w:sz w:val="24"/>
          <w:szCs w:val="24"/>
        </w:rPr>
        <w:t>，</w:t>
      </w:r>
      <w:r w:rsidR="000A3BE3" w:rsidRPr="00ED2A61">
        <w:rPr>
          <w:rFonts w:hAnsi="華康細圓體(P)" w:hint="eastAsia"/>
          <w:sz w:val="24"/>
          <w:szCs w:val="24"/>
        </w:rPr>
        <w:t>人何時遇見耶穌呢？往往</w:t>
      </w:r>
      <w:r w:rsidR="000A3BE3" w:rsidRPr="00ED2A61">
        <w:rPr>
          <w:rFonts w:hAnsi="華康細圓體(P)"/>
          <w:sz w:val="24"/>
          <w:szCs w:val="24"/>
        </w:rPr>
        <w:t>是最絕望</w:t>
      </w:r>
      <w:r w:rsidR="00494A2C" w:rsidRPr="00ED2A61">
        <w:rPr>
          <w:rFonts w:hAnsi="華康細圓體(P)" w:hint="eastAsia"/>
          <w:sz w:val="24"/>
          <w:szCs w:val="24"/>
        </w:rPr>
        <w:t>之</w:t>
      </w:r>
      <w:r w:rsidR="000A3BE3" w:rsidRPr="00ED2A61">
        <w:rPr>
          <w:rFonts w:hAnsi="華康細圓體(P)"/>
          <w:sz w:val="24"/>
          <w:szCs w:val="24"/>
        </w:rPr>
        <w:t>時</w:t>
      </w:r>
      <w:r w:rsidR="000A3BE3" w:rsidRPr="00ED2A61">
        <w:rPr>
          <w:rFonts w:hAnsi="華康細圓體(P)" w:hint="eastAsia"/>
          <w:sz w:val="24"/>
          <w:szCs w:val="24"/>
        </w:rPr>
        <w:t>，</w:t>
      </w:r>
      <w:r w:rsidR="000A3BE3" w:rsidRPr="00ED2A61">
        <w:rPr>
          <w:rFonts w:hAnsi="華康細圓體(P)"/>
          <w:sz w:val="24"/>
          <w:szCs w:val="24"/>
        </w:rPr>
        <w:t>變得謙卑</w:t>
      </w:r>
      <w:r w:rsidR="00494A2C" w:rsidRPr="00ED2A61">
        <w:rPr>
          <w:rFonts w:hAnsi="華康細圓體(P)" w:hint="eastAsia"/>
          <w:sz w:val="24"/>
          <w:szCs w:val="24"/>
        </w:rPr>
        <w:t>之時</w:t>
      </w:r>
      <w:r w:rsidR="000A3BE3" w:rsidRPr="00ED2A61">
        <w:rPr>
          <w:rFonts w:hAnsi="華康細圓體(P)"/>
          <w:sz w:val="24"/>
          <w:szCs w:val="24"/>
        </w:rPr>
        <w:t>。所以，對</w:t>
      </w:r>
      <w:r w:rsidR="00CB45E8" w:rsidRPr="00ED2A61">
        <w:rPr>
          <w:rFonts w:hAnsi="華康細圓體(P)" w:hint="eastAsia"/>
          <w:sz w:val="24"/>
          <w:szCs w:val="24"/>
        </w:rPr>
        <w:t>人</w:t>
      </w:r>
      <w:r w:rsidR="000A3BE3" w:rsidRPr="00ED2A61">
        <w:rPr>
          <w:rFonts w:hAnsi="華康細圓體(P)"/>
          <w:sz w:val="24"/>
          <w:szCs w:val="24"/>
        </w:rPr>
        <w:t>們而言絕望的時刻，在</w:t>
      </w:r>
      <w:r w:rsidR="00CB45E8" w:rsidRPr="00ED2A61">
        <w:rPr>
          <w:rFonts w:hAnsi="華康細圓體(P)" w:hint="eastAsia"/>
          <w:sz w:val="24"/>
          <w:szCs w:val="24"/>
        </w:rPr>
        <w:t xml:space="preserve">　</w:t>
      </w:r>
      <w:r w:rsidR="000A3BE3" w:rsidRPr="00ED2A61">
        <w:rPr>
          <w:rFonts w:hAnsi="華康細圓體(P)"/>
          <w:sz w:val="24"/>
          <w:szCs w:val="24"/>
        </w:rPr>
        <w:t>神看來是盼望的時刻。</w:t>
      </w:r>
      <w:r w:rsidR="00F64923" w:rsidRPr="00ED2A61">
        <w:rPr>
          <w:rFonts w:hAnsi="華康細圓體(P)" w:hint="eastAsia"/>
          <w:sz w:val="24"/>
          <w:szCs w:val="24"/>
        </w:rPr>
        <w:t>儘管人容易</w:t>
      </w:r>
      <w:r w:rsidR="00F64923" w:rsidRPr="00ED2A61">
        <w:rPr>
          <w:rFonts w:hAnsi="華康細圓體(P)"/>
          <w:sz w:val="24"/>
          <w:szCs w:val="24"/>
        </w:rPr>
        <w:t>只看</w:t>
      </w:r>
      <w:r w:rsidR="00F64923" w:rsidRPr="00ED2A61">
        <w:rPr>
          <w:rFonts w:hAnsi="華康細圓體(P)" w:hint="eastAsia"/>
          <w:sz w:val="24"/>
          <w:szCs w:val="24"/>
        </w:rPr>
        <w:t>現實</w:t>
      </w:r>
      <w:r w:rsidR="00F64923" w:rsidRPr="00ED2A61">
        <w:rPr>
          <w:rFonts w:hAnsi="華康細圓體(P)"/>
          <w:sz w:val="24"/>
          <w:szCs w:val="24"/>
        </w:rPr>
        <w:t>的</w:t>
      </w:r>
      <w:r w:rsidR="00F64923" w:rsidRPr="00ED2A61">
        <w:rPr>
          <w:rFonts w:hAnsi="華康細圓體(P)" w:hint="eastAsia"/>
          <w:sz w:val="24"/>
          <w:szCs w:val="24"/>
        </w:rPr>
        <w:t>艱難</w:t>
      </w:r>
      <w:r w:rsidR="008F41DC">
        <w:rPr>
          <w:rFonts w:hAnsi="華康細圓體(P)" w:hint="eastAsia"/>
          <w:sz w:val="24"/>
          <w:szCs w:val="24"/>
        </w:rPr>
        <w:t>，</w:t>
      </w:r>
      <w:r w:rsidR="00F64923" w:rsidRPr="00ED2A61">
        <w:rPr>
          <w:rFonts w:hAnsi="華康細圓體(P)" w:hint="eastAsia"/>
          <w:sz w:val="24"/>
          <w:szCs w:val="24"/>
        </w:rPr>
        <w:t>便生出與世界</w:t>
      </w:r>
      <w:r w:rsidR="00DC0061" w:rsidRPr="00ED2A61">
        <w:rPr>
          <w:rFonts w:hAnsi="華康細圓體(P)" w:hint="eastAsia"/>
          <w:sz w:val="24"/>
          <w:szCs w:val="24"/>
        </w:rPr>
        <w:t>和罪惡</w:t>
      </w:r>
      <w:r w:rsidR="00F64923" w:rsidRPr="00ED2A61">
        <w:rPr>
          <w:rFonts w:hAnsi="華康細圓體(P)" w:hint="eastAsia"/>
          <w:sz w:val="24"/>
          <w:szCs w:val="24"/>
        </w:rPr>
        <w:t>妥協</w:t>
      </w:r>
      <w:r w:rsidR="00A8253C" w:rsidRPr="00ED2A61">
        <w:rPr>
          <w:rFonts w:hAnsi="華康細圓體(P)" w:hint="eastAsia"/>
          <w:sz w:val="24"/>
          <w:szCs w:val="24"/>
        </w:rPr>
        <w:t>的心思</w:t>
      </w:r>
      <w:r w:rsidR="00F64923" w:rsidRPr="00ED2A61">
        <w:rPr>
          <w:rFonts w:hAnsi="華康細圓體(P)" w:hint="eastAsia"/>
          <w:sz w:val="24"/>
          <w:szCs w:val="24"/>
        </w:rPr>
        <w:t>，陷在不信、</w:t>
      </w:r>
      <w:r w:rsidR="00C3657C" w:rsidRPr="00ED2A61">
        <w:rPr>
          <w:rFonts w:hAnsi="華康細圓體(P)" w:hint="eastAsia"/>
          <w:sz w:val="24"/>
          <w:szCs w:val="24"/>
        </w:rPr>
        <w:t>無力、</w:t>
      </w:r>
      <w:r w:rsidR="00F64923" w:rsidRPr="00ED2A61">
        <w:rPr>
          <w:rFonts w:hAnsi="華康細圓體(P)" w:hint="eastAsia"/>
          <w:sz w:val="24"/>
          <w:szCs w:val="24"/>
        </w:rPr>
        <w:t>懷疑和絕望中；</w:t>
      </w:r>
      <w:r w:rsidR="00931820" w:rsidRPr="00ED2A61">
        <w:rPr>
          <w:rFonts w:hAnsi="華康細圓體(P)" w:hint="eastAsia"/>
          <w:sz w:val="24"/>
          <w:szCs w:val="24"/>
        </w:rPr>
        <w:t>但信徒</w:t>
      </w:r>
      <w:r w:rsidR="00931820" w:rsidRPr="00ED2A61">
        <w:rPr>
          <w:rFonts w:hAnsi="華康細圓體(P)"/>
          <w:sz w:val="24"/>
          <w:szCs w:val="24"/>
        </w:rPr>
        <w:t>在任何情況下都不可絕望</w:t>
      </w:r>
      <w:r w:rsidR="00931820" w:rsidRPr="00ED2A61">
        <w:rPr>
          <w:rFonts w:hAnsi="華康細圓體(P)" w:hint="eastAsia"/>
          <w:sz w:val="24"/>
          <w:szCs w:val="24"/>
        </w:rPr>
        <w:t>，</w:t>
      </w:r>
      <w:r w:rsidR="00DD5762" w:rsidRPr="00ED2A61">
        <w:rPr>
          <w:rFonts w:hAnsi="華康細圓體(P)" w:hint="eastAsia"/>
          <w:sz w:val="24"/>
          <w:szCs w:val="24"/>
        </w:rPr>
        <w:t>更要</w:t>
      </w:r>
      <w:r w:rsidR="00931820" w:rsidRPr="00ED2A61">
        <w:rPr>
          <w:rFonts w:hAnsi="華康細圓體(P)"/>
          <w:sz w:val="24"/>
          <w:szCs w:val="24"/>
        </w:rPr>
        <w:t>仰望在當中成就救贖歷史的</w:t>
      </w:r>
      <w:r w:rsidR="00931820" w:rsidRPr="00ED2A61">
        <w:rPr>
          <w:rFonts w:hAnsi="華康細圓體(P)" w:hint="eastAsia"/>
          <w:sz w:val="24"/>
          <w:szCs w:val="24"/>
        </w:rPr>
        <w:t xml:space="preserve">　</w:t>
      </w:r>
      <w:r w:rsidR="00931820" w:rsidRPr="00ED2A61">
        <w:rPr>
          <w:rFonts w:hAnsi="華康細圓體(P)"/>
          <w:sz w:val="24"/>
          <w:szCs w:val="24"/>
        </w:rPr>
        <w:t>神</w:t>
      </w:r>
      <w:r w:rsidR="00565DEB" w:rsidRPr="00ED2A61">
        <w:rPr>
          <w:rFonts w:hAnsi="華康細圓體(P)" w:hint="eastAsia"/>
          <w:sz w:val="24"/>
          <w:szCs w:val="24"/>
        </w:rPr>
        <w:t>，</w:t>
      </w:r>
      <w:r w:rsidR="00843729" w:rsidRPr="00ED2A61">
        <w:rPr>
          <w:rFonts w:hAnsi="華康細圓體(P)" w:hint="eastAsia"/>
          <w:sz w:val="24"/>
          <w:szCs w:val="24"/>
        </w:rPr>
        <w:t>竭</w:t>
      </w:r>
      <w:r w:rsidR="00565DEB" w:rsidRPr="00ED2A61">
        <w:rPr>
          <w:rFonts w:hAnsi="華康細圓體(P)" w:hint="eastAsia"/>
          <w:sz w:val="24"/>
          <w:szCs w:val="24"/>
        </w:rPr>
        <w:t>力</w:t>
      </w:r>
      <w:r w:rsidR="00535D59" w:rsidRPr="00ED2A61">
        <w:rPr>
          <w:rFonts w:hAnsi="華康細圓體(P)" w:hint="eastAsia"/>
          <w:sz w:val="24"/>
          <w:szCs w:val="24"/>
        </w:rPr>
        <w:t>把福音</w:t>
      </w:r>
      <w:r w:rsidR="00565DEB" w:rsidRPr="00ED2A61">
        <w:rPr>
          <w:rFonts w:hAnsi="華康細圓體(P)" w:hint="eastAsia"/>
          <w:sz w:val="24"/>
          <w:szCs w:val="24"/>
        </w:rPr>
        <w:t>傳揚</w:t>
      </w:r>
      <w:r w:rsidR="00931820" w:rsidRPr="00ED2A61">
        <w:rPr>
          <w:rFonts w:hAnsi="華康細圓體(P)"/>
          <w:sz w:val="24"/>
          <w:szCs w:val="24"/>
        </w:rPr>
        <w:t>。</w:t>
      </w:r>
    </w:p>
    <w:p w14:paraId="727138A5" w14:textId="4E0CFB3B" w:rsidR="00340A4D" w:rsidRPr="00ED2A61" w:rsidRDefault="00340A4D" w:rsidP="00340A4D">
      <w:pPr>
        <w:pStyle w:val="Heading2"/>
      </w:pPr>
      <w:r w:rsidRPr="00ED2A61">
        <w:rPr>
          <w:rFonts w:hint="eastAsia"/>
        </w:rPr>
        <w:t>II‧</w:t>
      </w:r>
      <w:r w:rsidR="00F03604" w:rsidRPr="00ED2A61">
        <w:rPr>
          <w:rFonts w:hint="eastAsia"/>
        </w:rPr>
        <w:t xml:space="preserve">　神與我們同在</w:t>
      </w:r>
      <w:r w:rsidRPr="00ED2A61">
        <w:rPr>
          <w:rFonts w:hint="eastAsia"/>
        </w:rPr>
        <w:t xml:space="preserve"> (</w:t>
      </w:r>
      <w:r w:rsidR="00F03604" w:rsidRPr="00ED2A61">
        <w:rPr>
          <w:rFonts w:hint="eastAsia"/>
        </w:rPr>
        <w:t>18</w:t>
      </w:r>
      <w:r w:rsidRPr="00ED2A61">
        <w:rPr>
          <w:rFonts w:hint="eastAsia"/>
        </w:rPr>
        <w:t>-</w:t>
      </w:r>
      <w:r w:rsidR="00F03604" w:rsidRPr="00ED2A61">
        <w:rPr>
          <w:rFonts w:hint="eastAsia"/>
        </w:rPr>
        <w:t>25</w:t>
      </w:r>
      <w:r w:rsidRPr="00ED2A61">
        <w:rPr>
          <w:rFonts w:hint="eastAsia"/>
        </w:rPr>
        <w:t>)</w:t>
      </w:r>
    </w:p>
    <w:p w14:paraId="0138B996" w14:textId="51F7B294" w:rsidR="00B83FF0" w:rsidRPr="00ED2A61" w:rsidRDefault="00340A4D" w:rsidP="00F22C9B">
      <w:pPr>
        <w:spacing w:line="240" w:lineRule="auto"/>
        <w:ind w:firstLine="0"/>
        <w:rPr>
          <w:rFonts w:hAnsi="華康細圓體(P)"/>
          <w:sz w:val="24"/>
          <w:szCs w:val="24"/>
        </w:rPr>
      </w:pPr>
      <w:r>
        <w:rPr>
          <w:rFonts w:hAnsi="華康細圓體(P)"/>
          <w:sz w:val="24"/>
          <w:szCs w:val="24"/>
        </w:rPr>
        <w:tab/>
      </w:r>
      <w:r w:rsidR="009E6676" w:rsidRPr="00ED2A61">
        <w:rPr>
          <w:rFonts w:hAnsi="華康細圓體(P)" w:hint="eastAsia"/>
          <w:sz w:val="24"/>
          <w:szCs w:val="24"/>
        </w:rPr>
        <w:t>請看第18節：「</w:t>
      </w:r>
      <w:r w:rsidR="009E6676" w:rsidRPr="009E6676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耶穌基督降生的事記在下面：祂母親馬利亞已經許配了約瑟，還沒有迎娶，馬利亞就從聖靈懷了孕。</w:t>
      </w:r>
      <w:r w:rsidR="009E6676" w:rsidRPr="00ED2A61">
        <w:rPr>
          <w:rFonts w:hAnsi="華康細圓體(P)" w:hint="eastAsia"/>
          <w:sz w:val="24"/>
          <w:szCs w:val="24"/>
        </w:rPr>
        <w:t>」</w:t>
      </w:r>
      <w:r w:rsidR="00785908" w:rsidRPr="00ED2A61">
        <w:rPr>
          <w:rFonts w:hAnsi="華康細圓體(P)" w:hint="eastAsia"/>
          <w:sz w:val="24"/>
          <w:szCs w:val="24"/>
        </w:rPr>
        <w:t>在家譜中，全都是</w:t>
      </w:r>
      <w:r w:rsidR="000F070E" w:rsidRPr="00ED2A61">
        <w:rPr>
          <w:rFonts w:hAnsi="華康細圓體(P)" w:hint="eastAsia"/>
          <w:sz w:val="24"/>
          <w:szCs w:val="24"/>
        </w:rPr>
        <w:t>「</w:t>
      </w:r>
      <w:r w:rsidR="00785908" w:rsidRPr="00ED2A61">
        <w:rPr>
          <w:rFonts w:hAnsi="華康細圓體(P)" w:hint="eastAsia"/>
          <w:sz w:val="24"/>
          <w:szCs w:val="24"/>
        </w:rPr>
        <w:t>某某生某某</w:t>
      </w:r>
      <w:r w:rsidR="000F070E" w:rsidRPr="00ED2A61">
        <w:rPr>
          <w:rFonts w:hAnsi="華康細圓體(P)" w:hint="eastAsia"/>
          <w:sz w:val="24"/>
          <w:szCs w:val="24"/>
        </w:rPr>
        <w:t>」</w:t>
      </w:r>
      <w:r w:rsidR="00785908" w:rsidRPr="00ED2A61">
        <w:rPr>
          <w:rFonts w:hAnsi="華康細圓體(P)" w:hint="eastAsia"/>
          <w:sz w:val="24"/>
          <w:szCs w:val="24"/>
        </w:rPr>
        <w:t>的</w:t>
      </w:r>
      <w:r w:rsidR="00785908" w:rsidRPr="00ED2A61">
        <w:rPr>
          <w:rFonts w:hAnsi="華康細圓體(P)"/>
          <w:sz w:val="24"/>
          <w:szCs w:val="24"/>
        </w:rPr>
        <w:t>自然規律</w:t>
      </w:r>
      <w:r w:rsidR="00695066" w:rsidRPr="00ED2A61">
        <w:rPr>
          <w:rFonts w:hAnsi="華康細圓體(P)" w:hint="eastAsia"/>
          <w:sz w:val="24"/>
          <w:szCs w:val="24"/>
        </w:rPr>
        <w:t>，但</w:t>
      </w:r>
      <w:r w:rsidR="00695066" w:rsidRPr="00ED2A61">
        <w:rPr>
          <w:rFonts w:hAnsi="華康細圓體(P)"/>
          <w:sz w:val="24"/>
          <w:szCs w:val="24"/>
        </w:rPr>
        <w:t>人的努力和繁衍無法帶來真正拯救</w:t>
      </w:r>
      <w:r w:rsidR="00695066" w:rsidRPr="00ED2A61">
        <w:rPr>
          <w:rFonts w:hAnsi="華康細圓體(P)" w:hint="eastAsia"/>
          <w:sz w:val="24"/>
          <w:szCs w:val="24"/>
        </w:rPr>
        <w:t>。耶穌</w:t>
      </w:r>
      <w:r w:rsidR="003065CE" w:rsidRPr="00ED2A61">
        <w:rPr>
          <w:rFonts w:hAnsi="華康細圓體(P)" w:hint="eastAsia"/>
          <w:sz w:val="24"/>
          <w:szCs w:val="24"/>
        </w:rPr>
        <w:t>由</w:t>
      </w:r>
      <w:r w:rsidR="00695066" w:rsidRPr="00ED2A61">
        <w:rPr>
          <w:rFonts w:hAnsi="華康細圓體(P)" w:hint="eastAsia"/>
          <w:sz w:val="24"/>
          <w:szCs w:val="24"/>
        </w:rPr>
        <w:t>聖靈感孕，這</w:t>
      </w:r>
      <w:r w:rsidR="00785908" w:rsidRPr="00ED2A61">
        <w:rPr>
          <w:rFonts w:hAnsi="華康細圓體(P)" w:hint="eastAsia"/>
          <w:sz w:val="24"/>
          <w:szCs w:val="24"/>
        </w:rPr>
        <w:t>表</w:t>
      </w:r>
      <w:r w:rsidR="00E126E1" w:rsidRPr="00ED2A61">
        <w:rPr>
          <w:rFonts w:hAnsi="華康細圓體(P)"/>
          <w:sz w:val="24"/>
          <w:szCs w:val="24"/>
        </w:rPr>
        <w:t>示彌賽亞將由女人的後裔而來的原始福音得了應驗(創3:15)</w:t>
      </w:r>
      <w:r w:rsidR="003065CE" w:rsidRPr="00ED2A61">
        <w:rPr>
          <w:rFonts w:hAnsi="華康細圓體(P)" w:hint="eastAsia"/>
          <w:sz w:val="24"/>
          <w:szCs w:val="24"/>
        </w:rPr>
        <w:t>；</w:t>
      </w:r>
      <w:r w:rsidR="00695066" w:rsidRPr="00ED2A61">
        <w:rPr>
          <w:rFonts w:hAnsi="華康細圓體(P)" w:hint="eastAsia"/>
          <w:sz w:val="24"/>
          <w:szCs w:val="24"/>
        </w:rPr>
        <w:t>同時</w:t>
      </w:r>
      <w:r w:rsidR="003065CE" w:rsidRPr="00ED2A61">
        <w:rPr>
          <w:rFonts w:hAnsi="華康細圓體(P)" w:hint="eastAsia"/>
          <w:sz w:val="24"/>
          <w:szCs w:val="24"/>
        </w:rPr>
        <w:t>，</w:t>
      </w:r>
      <w:r w:rsidR="003065CE" w:rsidRPr="00ED2A61">
        <w:rPr>
          <w:rFonts w:hAnsi="華康細圓體(P)"/>
          <w:sz w:val="24"/>
          <w:szCs w:val="24"/>
        </w:rPr>
        <w:t>祂是「第二個亞當」，成</w:t>
      </w:r>
      <w:r w:rsidR="000F070E" w:rsidRPr="00ED2A61">
        <w:rPr>
          <w:rFonts w:hAnsi="華康細圓體(P)" w:hint="eastAsia"/>
          <w:sz w:val="24"/>
          <w:szCs w:val="24"/>
        </w:rPr>
        <w:t>為</w:t>
      </w:r>
      <w:r w:rsidR="003065CE" w:rsidRPr="00ED2A61">
        <w:rPr>
          <w:rFonts w:hAnsi="華康細圓體(P)"/>
          <w:sz w:val="24"/>
          <w:szCs w:val="24"/>
        </w:rPr>
        <w:t>全人類的代</w:t>
      </w:r>
      <w:r w:rsidR="003065CE" w:rsidRPr="00ED2A61">
        <w:rPr>
          <w:rFonts w:hAnsi="華康細圓體(P)" w:hint="eastAsia"/>
          <w:sz w:val="24"/>
          <w:szCs w:val="24"/>
        </w:rPr>
        <w:t>贖</w:t>
      </w:r>
      <w:r w:rsidR="003065CE" w:rsidRPr="00ED2A61">
        <w:rPr>
          <w:rFonts w:hAnsi="華康細圓體(P)"/>
          <w:sz w:val="24"/>
          <w:szCs w:val="24"/>
        </w:rPr>
        <w:t>羔羊。</w:t>
      </w:r>
      <w:r w:rsidR="00695066" w:rsidRPr="00ED2A61">
        <w:rPr>
          <w:rFonts w:hAnsi="華康細圓體(P)" w:hint="eastAsia"/>
          <w:sz w:val="24"/>
          <w:szCs w:val="24"/>
        </w:rPr>
        <w:t>曾</w:t>
      </w:r>
      <w:r w:rsidR="00695066" w:rsidRPr="00ED2A61">
        <w:rPr>
          <w:rFonts w:hAnsi="華康細圓體(P)"/>
          <w:sz w:val="24"/>
          <w:szCs w:val="24"/>
        </w:rPr>
        <w:t>有人</w:t>
      </w:r>
      <w:r w:rsidR="003065CE" w:rsidRPr="00ED2A61">
        <w:rPr>
          <w:rFonts w:hAnsi="華康細圓體(P)" w:hint="eastAsia"/>
          <w:sz w:val="24"/>
          <w:szCs w:val="24"/>
        </w:rPr>
        <w:t>譏</w:t>
      </w:r>
      <w:r w:rsidR="00695066" w:rsidRPr="00ED2A61">
        <w:rPr>
          <w:rFonts w:hAnsi="華康細圓體(P)"/>
          <w:sz w:val="24"/>
          <w:szCs w:val="24"/>
        </w:rPr>
        <w:t>諷說：「童女生子？連三歲</w:t>
      </w:r>
      <w:r w:rsidR="00695066" w:rsidRPr="00ED2A61">
        <w:rPr>
          <w:rFonts w:hAnsi="華康細圓體(P)" w:hint="eastAsia"/>
          <w:sz w:val="24"/>
          <w:szCs w:val="24"/>
        </w:rPr>
        <w:t>細路</w:t>
      </w:r>
      <w:r w:rsidR="00695066" w:rsidRPr="00ED2A61">
        <w:rPr>
          <w:rFonts w:hAnsi="華康細圓體(P)"/>
          <w:sz w:val="24"/>
          <w:szCs w:val="24"/>
        </w:rPr>
        <w:t>都不信</w:t>
      </w:r>
      <w:r w:rsidR="00695066" w:rsidRPr="00ED2A61">
        <w:rPr>
          <w:rFonts w:hAnsi="華康細圓體(P)" w:hint="eastAsia"/>
          <w:sz w:val="24"/>
          <w:szCs w:val="24"/>
        </w:rPr>
        <w:t>啦</w:t>
      </w:r>
      <w:r w:rsidR="00695066" w:rsidRPr="00ED2A61">
        <w:rPr>
          <w:rFonts w:hAnsi="華康細圓體(P)"/>
          <w:sz w:val="24"/>
          <w:szCs w:val="24"/>
        </w:rPr>
        <w:t>！」但奧古斯丁</w:t>
      </w:r>
      <w:r w:rsidR="00695066" w:rsidRPr="00ED2A61">
        <w:rPr>
          <w:rFonts w:hAnsi="華康細圓體(P)" w:hint="eastAsia"/>
          <w:sz w:val="24"/>
          <w:szCs w:val="24"/>
        </w:rPr>
        <w:t>卻</w:t>
      </w:r>
      <w:r w:rsidR="00695066" w:rsidRPr="00ED2A61">
        <w:rPr>
          <w:rFonts w:hAnsi="華康細圓體(P)"/>
          <w:sz w:val="24"/>
          <w:szCs w:val="24"/>
        </w:rPr>
        <w:t>回應：「若</w:t>
      </w:r>
      <w:r w:rsidR="00695066" w:rsidRPr="00ED2A61">
        <w:rPr>
          <w:rFonts w:hAnsi="華康細圓體(P)" w:hint="eastAsia"/>
          <w:sz w:val="24"/>
          <w:szCs w:val="24"/>
        </w:rPr>
        <w:t xml:space="preserve">　</w:t>
      </w:r>
      <w:r w:rsidR="00695066" w:rsidRPr="00ED2A61">
        <w:rPr>
          <w:rFonts w:hAnsi="華康細圓體(P)"/>
          <w:sz w:val="24"/>
          <w:szCs w:val="24"/>
        </w:rPr>
        <w:t>神只能做我</w:t>
      </w:r>
      <w:r w:rsidR="00695066" w:rsidRPr="00ED2A61">
        <w:rPr>
          <w:rFonts w:hAnsi="華康細圓體(P)" w:hint="eastAsia"/>
          <w:sz w:val="24"/>
          <w:szCs w:val="24"/>
        </w:rPr>
        <w:t>們</w:t>
      </w:r>
      <w:r w:rsidR="00695066" w:rsidRPr="00ED2A61">
        <w:rPr>
          <w:rFonts w:hAnsi="華康細圓體(P)"/>
          <w:sz w:val="24"/>
          <w:szCs w:val="24"/>
        </w:rPr>
        <w:t>能理解的事，祂還配稱為</w:t>
      </w:r>
      <w:r w:rsidR="00695066" w:rsidRPr="00ED2A61">
        <w:rPr>
          <w:rFonts w:hAnsi="華康細圓體(P)" w:hint="eastAsia"/>
          <w:sz w:val="24"/>
          <w:szCs w:val="24"/>
        </w:rPr>
        <w:t xml:space="preserve">　</w:t>
      </w:r>
      <w:r w:rsidR="00695066" w:rsidRPr="00ED2A61">
        <w:rPr>
          <w:rFonts w:hAnsi="華康細圓體(P)"/>
          <w:sz w:val="24"/>
          <w:szCs w:val="24"/>
        </w:rPr>
        <w:t>神嗎？」</w:t>
      </w:r>
      <w:r w:rsidR="00230A83" w:rsidRPr="00ED2A61">
        <w:rPr>
          <w:rFonts w:hAnsi="華康細圓體(P)" w:hint="eastAsia"/>
          <w:sz w:val="24"/>
          <w:szCs w:val="24"/>
        </w:rPr>
        <w:t>事實上，</w:t>
      </w:r>
      <w:r w:rsidR="00230A83" w:rsidRPr="00ED2A61">
        <w:rPr>
          <w:rFonts w:hAnsi="華康細圓體(P)"/>
          <w:sz w:val="24"/>
          <w:szCs w:val="24"/>
        </w:rPr>
        <w:t>撒拉也在九十歲無法生育</w:t>
      </w:r>
      <w:r w:rsidR="00766919" w:rsidRPr="00ED2A61">
        <w:rPr>
          <w:rFonts w:hAnsi="華康細圓體(P)" w:hint="eastAsia"/>
          <w:sz w:val="24"/>
          <w:szCs w:val="24"/>
        </w:rPr>
        <w:t>下</w:t>
      </w:r>
      <w:r w:rsidR="00230A83" w:rsidRPr="00ED2A61">
        <w:rPr>
          <w:rFonts w:hAnsi="華康細圓體(P)"/>
          <w:sz w:val="24"/>
          <w:szCs w:val="24"/>
        </w:rPr>
        <w:t>生了以撒</w:t>
      </w:r>
      <w:r w:rsidR="00766919" w:rsidRPr="00ED2A61">
        <w:rPr>
          <w:rFonts w:hAnsi="華康細圓體(P)" w:hint="eastAsia"/>
          <w:sz w:val="24"/>
          <w:szCs w:val="24"/>
        </w:rPr>
        <w:t>，</w:t>
      </w:r>
      <w:r w:rsidR="00230A83" w:rsidRPr="00ED2A61">
        <w:rPr>
          <w:rFonts w:hAnsi="華康細圓體(P)" w:hint="eastAsia"/>
          <w:sz w:val="24"/>
          <w:szCs w:val="24"/>
        </w:rPr>
        <w:t>伊</w:t>
      </w:r>
      <w:r w:rsidR="00230A83" w:rsidRPr="00ED2A61">
        <w:rPr>
          <w:rFonts w:hAnsi="華康細圓體(P)"/>
          <w:sz w:val="24"/>
          <w:szCs w:val="24"/>
        </w:rPr>
        <w:t>利沙伯</w:t>
      </w:r>
      <w:r w:rsidR="00230A83" w:rsidRPr="00ED2A61">
        <w:rPr>
          <w:rFonts w:hAnsi="華康細圓體(P)" w:hint="eastAsia"/>
          <w:sz w:val="24"/>
          <w:szCs w:val="24"/>
        </w:rPr>
        <w:t>亦</w:t>
      </w:r>
      <w:r w:rsidR="00230A83" w:rsidRPr="00ED2A61">
        <w:rPr>
          <w:rFonts w:hAnsi="華康細圓體(P)"/>
          <w:sz w:val="24"/>
          <w:szCs w:val="24"/>
        </w:rPr>
        <w:t>在</w:t>
      </w:r>
      <w:r w:rsidR="00766919" w:rsidRPr="00ED2A61">
        <w:rPr>
          <w:rFonts w:hAnsi="華康細圓體(P)" w:hint="eastAsia"/>
          <w:sz w:val="24"/>
          <w:szCs w:val="24"/>
        </w:rPr>
        <w:t>年紀</w:t>
      </w:r>
      <w:r w:rsidR="00230A83" w:rsidRPr="00ED2A61">
        <w:rPr>
          <w:rFonts w:hAnsi="華康細圓體(P)"/>
          <w:sz w:val="24"/>
          <w:szCs w:val="24"/>
        </w:rPr>
        <w:t>老邁</w:t>
      </w:r>
      <w:r w:rsidR="00B66610" w:rsidRPr="00ED2A61">
        <w:rPr>
          <w:rFonts w:hAnsi="華康細圓體(P)" w:hint="eastAsia"/>
          <w:sz w:val="24"/>
          <w:szCs w:val="24"/>
        </w:rPr>
        <w:t>時</w:t>
      </w:r>
      <w:r w:rsidR="00230A83" w:rsidRPr="00ED2A61">
        <w:rPr>
          <w:rFonts w:hAnsi="華康細圓體(P)"/>
          <w:sz w:val="24"/>
          <w:szCs w:val="24"/>
        </w:rPr>
        <w:t>生了施洗約翰</w:t>
      </w:r>
      <w:r w:rsidR="00766919" w:rsidRPr="00ED2A61">
        <w:rPr>
          <w:rFonts w:hAnsi="華康細圓體(P)" w:hint="eastAsia"/>
          <w:sz w:val="24"/>
          <w:szCs w:val="24"/>
        </w:rPr>
        <w:t>，</w:t>
      </w:r>
      <w:r w:rsidR="00230A83" w:rsidRPr="00ED2A61">
        <w:rPr>
          <w:rFonts w:hAnsi="華康細圓體(P)"/>
          <w:sz w:val="24"/>
          <w:szCs w:val="24"/>
        </w:rPr>
        <w:t>這全</w:t>
      </w:r>
      <w:r w:rsidR="00230A83" w:rsidRPr="00ED2A61">
        <w:rPr>
          <w:rFonts w:hAnsi="華康細圓體(P)" w:hint="eastAsia"/>
          <w:sz w:val="24"/>
          <w:szCs w:val="24"/>
        </w:rPr>
        <w:t>都</w:t>
      </w:r>
      <w:r w:rsidR="00230A83" w:rsidRPr="00ED2A61">
        <w:rPr>
          <w:rFonts w:hAnsi="華康細圓體(P)"/>
          <w:sz w:val="24"/>
          <w:szCs w:val="24"/>
        </w:rPr>
        <w:t>是出於</w:t>
      </w:r>
      <w:r w:rsidR="00230A83" w:rsidRPr="00ED2A61">
        <w:rPr>
          <w:rFonts w:hAnsi="華康細圓體(P)" w:hint="eastAsia"/>
          <w:sz w:val="24"/>
          <w:szCs w:val="24"/>
        </w:rPr>
        <w:t xml:space="preserve">　</w:t>
      </w:r>
      <w:r w:rsidR="00230A83" w:rsidRPr="00ED2A61">
        <w:rPr>
          <w:rFonts w:hAnsi="華康細圓體(P)"/>
          <w:sz w:val="24"/>
          <w:szCs w:val="24"/>
        </w:rPr>
        <w:t>神的能力。</w:t>
      </w:r>
      <w:r w:rsidR="005237F7" w:rsidRPr="00ED2A61">
        <w:rPr>
          <w:rFonts w:hAnsi="華康細圓體(P)" w:hint="eastAsia"/>
          <w:sz w:val="24"/>
          <w:szCs w:val="24"/>
        </w:rPr>
        <w:t>請看第19節：「</w:t>
      </w:r>
      <w:r w:rsidR="005237F7" w:rsidRPr="005237F7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她丈夫約瑟是個義人，不願意</w:t>
      </w:r>
      <w:r w:rsidR="005237F7" w:rsidRPr="005237F7">
        <w:rPr>
          <w:rFonts w:ascii="華康古印體(P)" w:eastAsia="華康古印體(P)" w:hint="eastAsia"/>
          <w:b/>
          <w:bCs/>
          <w:sz w:val="24"/>
          <w:szCs w:val="24"/>
          <w:lang w:val="en-HK"/>
        </w:rPr>
        <w:lastRenderedPageBreak/>
        <w:t>明明地羞辱她，想要暗暗地把她休了。</w:t>
      </w:r>
      <w:r w:rsidR="005237F7" w:rsidRPr="00ED2A61">
        <w:rPr>
          <w:rFonts w:hAnsi="華康細圓體(P)" w:hint="eastAsia"/>
          <w:sz w:val="24"/>
          <w:szCs w:val="24"/>
        </w:rPr>
        <w:t>」</w:t>
      </w:r>
      <w:r w:rsidR="005477B0" w:rsidRPr="00ED2A61">
        <w:rPr>
          <w:rFonts w:hAnsi="華康細圓體(P)" w:hint="eastAsia"/>
          <w:sz w:val="24"/>
          <w:szCs w:val="24"/>
        </w:rPr>
        <w:t>當</w:t>
      </w:r>
      <w:r w:rsidR="004563ED" w:rsidRPr="00ED2A61">
        <w:rPr>
          <w:rFonts w:hAnsi="華康細圓體(P)"/>
          <w:sz w:val="24"/>
          <w:szCs w:val="24"/>
        </w:rPr>
        <w:t>準新郎</w:t>
      </w:r>
      <w:r w:rsidR="005477B0" w:rsidRPr="00ED2A61">
        <w:rPr>
          <w:rFonts w:hAnsi="華康細圓體(P)" w:hint="eastAsia"/>
          <w:sz w:val="24"/>
          <w:szCs w:val="24"/>
        </w:rPr>
        <w:t>約瑟</w:t>
      </w:r>
      <w:r w:rsidR="005477B0" w:rsidRPr="00ED2A61">
        <w:rPr>
          <w:rFonts w:hAnsi="華康細圓體(P)"/>
          <w:sz w:val="24"/>
          <w:szCs w:val="24"/>
        </w:rPr>
        <w:t>心</w:t>
      </w:r>
      <w:r w:rsidR="005477B0" w:rsidRPr="00ED2A61">
        <w:rPr>
          <w:rFonts w:hAnsi="華康細圓體(P)" w:hint="eastAsia"/>
          <w:sz w:val="24"/>
          <w:szCs w:val="24"/>
        </w:rPr>
        <w:t>裏</w:t>
      </w:r>
      <w:r w:rsidR="005477B0" w:rsidRPr="00ED2A61">
        <w:rPr>
          <w:rFonts w:hAnsi="華康細圓體(P)"/>
          <w:sz w:val="24"/>
          <w:szCs w:val="24"/>
        </w:rPr>
        <w:t>盤算著：「嗯，再接</w:t>
      </w:r>
      <w:r w:rsidR="00D50B95">
        <w:rPr>
          <w:rFonts w:hAnsi="華康細圓體(P)" w:hint="eastAsia"/>
          <w:sz w:val="24"/>
          <w:szCs w:val="24"/>
        </w:rPr>
        <w:t>多</w:t>
      </w:r>
      <w:r w:rsidR="005477B0" w:rsidRPr="00ED2A61">
        <w:rPr>
          <w:rFonts w:hAnsi="華康細圓體(P)"/>
          <w:sz w:val="24"/>
          <w:szCs w:val="24"/>
        </w:rPr>
        <w:t>幾單生意，</w:t>
      </w:r>
      <w:r w:rsidR="00D50B95">
        <w:rPr>
          <w:rFonts w:hAnsi="華康細圓體(P)" w:hint="eastAsia"/>
          <w:sz w:val="24"/>
          <w:szCs w:val="24"/>
        </w:rPr>
        <w:t>儲</w:t>
      </w:r>
      <w:r w:rsidR="005477B0" w:rsidRPr="00ED2A61">
        <w:rPr>
          <w:rFonts w:hAnsi="華康細圓體(P)"/>
          <w:sz w:val="24"/>
          <w:szCs w:val="24"/>
        </w:rPr>
        <w:t>夠老婆本</w:t>
      </w:r>
      <w:r w:rsidR="00AE67A9" w:rsidRPr="00ED2A61">
        <w:rPr>
          <w:rFonts w:hAnsi="華康細圓體(P)" w:hint="eastAsia"/>
          <w:sz w:val="24"/>
          <w:szCs w:val="24"/>
        </w:rPr>
        <w:t>畀酒席</w:t>
      </w:r>
      <w:r w:rsidR="005477B0" w:rsidRPr="00ED2A61">
        <w:rPr>
          <w:rFonts w:hAnsi="華康細圓體(P)"/>
          <w:sz w:val="24"/>
          <w:szCs w:val="24"/>
        </w:rPr>
        <w:t>，就可以把甜心馬利亞娶回</w:t>
      </w:r>
      <w:r w:rsidR="005477B0" w:rsidRPr="00ED2A61">
        <w:rPr>
          <w:rFonts w:hAnsi="華康細圓體(P)" w:hint="eastAsia"/>
          <w:sz w:val="24"/>
          <w:szCs w:val="24"/>
        </w:rPr>
        <w:t>來</w:t>
      </w:r>
      <w:r w:rsidR="005477B0" w:rsidRPr="00ED2A61">
        <w:rPr>
          <w:rFonts w:hAnsi="華康細圓體(P)"/>
          <w:sz w:val="24"/>
          <w:szCs w:val="24"/>
        </w:rPr>
        <w:t>！」他可能連婚禮</w:t>
      </w:r>
      <w:r w:rsidR="005477B0" w:rsidRPr="00ED2A61">
        <w:rPr>
          <w:rFonts w:hAnsi="華康細圓體(P)" w:hint="eastAsia"/>
          <w:sz w:val="24"/>
          <w:szCs w:val="24"/>
        </w:rPr>
        <w:t>致詞</w:t>
      </w:r>
      <w:r w:rsidR="005477B0" w:rsidRPr="00ED2A61">
        <w:rPr>
          <w:rFonts w:hAnsi="華康細圓體(P)"/>
          <w:sz w:val="24"/>
          <w:szCs w:val="24"/>
        </w:rPr>
        <w:t>都</w:t>
      </w:r>
      <w:r w:rsidR="005477B0" w:rsidRPr="00ED2A61">
        <w:rPr>
          <w:rFonts w:hAnsi="華康細圓體(P)" w:hint="eastAsia"/>
          <w:sz w:val="24"/>
          <w:szCs w:val="24"/>
        </w:rPr>
        <w:t>寫</w:t>
      </w:r>
      <w:r w:rsidR="005477B0" w:rsidRPr="00ED2A61">
        <w:rPr>
          <w:rFonts w:hAnsi="華康細圓體(P)"/>
          <w:sz w:val="24"/>
          <w:szCs w:val="24"/>
        </w:rPr>
        <w:t>好</w:t>
      </w:r>
      <w:r w:rsidR="005477B0" w:rsidRPr="00ED2A61">
        <w:rPr>
          <w:rFonts w:hAnsi="華康細圓體(P)" w:hint="eastAsia"/>
          <w:sz w:val="24"/>
          <w:szCs w:val="24"/>
        </w:rPr>
        <w:t>：「</w:t>
      </w:r>
      <w:r w:rsidR="00B55093" w:rsidRPr="00ED2A61">
        <w:rPr>
          <w:rFonts w:hAnsi="華康細圓體(P)" w:hint="eastAsia"/>
          <w:sz w:val="24"/>
          <w:szCs w:val="24"/>
        </w:rPr>
        <w:t>馬利亞！</w:t>
      </w:r>
      <w:r w:rsidR="00B55093" w:rsidRPr="00ED2A61">
        <w:rPr>
          <w:rFonts w:hAnsi="華康細圓體(P)"/>
          <w:sz w:val="24"/>
          <w:szCs w:val="24"/>
        </w:rPr>
        <w:t>我，約瑟，一個普通</w:t>
      </w:r>
      <w:r w:rsidR="00D50B95">
        <w:rPr>
          <w:rFonts w:hAnsi="華康細圓體(P)" w:hint="eastAsia"/>
          <w:sz w:val="24"/>
          <w:szCs w:val="24"/>
        </w:rPr>
        <w:t>既</w:t>
      </w:r>
      <w:r w:rsidR="00B55093" w:rsidRPr="00ED2A61">
        <w:rPr>
          <w:rFonts w:hAnsi="華康細圓體(P)"/>
          <w:sz w:val="24"/>
          <w:szCs w:val="24"/>
        </w:rPr>
        <w:t>木匠，</w:t>
      </w:r>
      <w:r w:rsidR="00B55093" w:rsidRPr="00ED2A61">
        <w:rPr>
          <w:rFonts w:hAnsi="華康細圓體(P)" w:hint="eastAsia"/>
          <w:sz w:val="24"/>
          <w:szCs w:val="24"/>
        </w:rPr>
        <w:t>無</w:t>
      </w:r>
      <w:r w:rsidR="00B55093" w:rsidRPr="00ED2A61">
        <w:rPr>
          <w:rFonts w:hAnsi="華康細圓體(P)"/>
          <w:sz w:val="24"/>
          <w:szCs w:val="24"/>
        </w:rPr>
        <w:t>辦法</w:t>
      </w:r>
      <w:r w:rsidR="00B55093" w:rsidRPr="00ED2A61">
        <w:rPr>
          <w:rFonts w:hAnsi="華康細圓體(P)" w:hint="eastAsia"/>
          <w:sz w:val="24"/>
          <w:szCs w:val="24"/>
        </w:rPr>
        <w:t>保證妳</w:t>
      </w:r>
      <w:r w:rsidR="00B55093" w:rsidRPr="00ED2A61">
        <w:rPr>
          <w:rFonts w:hAnsi="華康細圓體(P)"/>
          <w:sz w:val="24"/>
          <w:szCs w:val="24"/>
        </w:rPr>
        <w:t>日日都大魚大肉，或住</w:t>
      </w:r>
      <w:r w:rsidR="00D50B95">
        <w:rPr>
          <w:rFonts w:hAnsi="華康細圓體(P)" w:hint="eastAsia"/>
          <w:sz w:val="24"/>
          <w:szCs w:val="24"/>
        </w:rPr>
        <w:t>係</w:t>
      </w:r>
      <w:r w:rsidR="00B55093" w:rsidRPr="00ED2A61">
        <w:rPr>
          <w:rFonts w:hAnsi="華康細圓體(P)" w:hint="eastAsia"/>
          <w:sz w:val="24"/>
          <w:szCs w:val="24"/>
        </w:rPr>
        <w:t>豪宅裏</w:t>
      </w:r>
      <w:r w:rsidR="00B55093" w:rsidRPr="00ED2A61">
        <w:rPr>
          <w:rFonts w:hAnsi="華康細圓體(P)"/>
          <w:sz w:val="24"/>
          <w:szCs w:val="24"/>
        </w:rPr>
        <w:t>面</w:t>
      </w:r>
      <w:r w:rsidR="009A78CA" w:rsidRPr="00ED2A61">
        <w:rPr>
          <w:rFonts w:hAnsi="華康細圓體(P)" w:hint="eastAsia"/>
          <w:sz w:val="24"/>
          <w:szCs w:val="24"/>
        </w:rPr>
        <w:t>做少奶奶</w:t>
      </w:r>
      <w:r w:rsidR="00B55093" w:rsidRPr="00ED2A61">
        <w:rPr>
          <w:rFonts w:hAnsi="華康細圓體(P)"/>
          <w:sz w:val="24"/>
          <w:szCs w:val="24"/>
        </w:rPr>
        <w:t>。但我承</w:t>
      </w:r>
      <w:r w:rsidR="009A78CA" w:rsidRPr="00ED2A61">
        <w:rPr>
          <w:rFonts w:hAnsi="華康細圓體(P)" w:hint="eastAsia"/>
          <w:sz w:val="24"/>
          <w:szCs w:val="24"/>
        </w:rPr>
        <w:t>諾</w:t>
      </w:r>
      <w:r w:rsidR="00B55093" w:rsidRPr="00ED2A61">
        <w:rPr>
          <w:rFonts w:hAnsi="華康細圓體(P)"/>
          <w:sz w:val="24"/>
          <w:szCs w:val="24"/>
        </w:rPr>
        <w:t>，我呢對刨慣木、滿佈繭</w:t>
      </w:r>
      <w:r w:rsidR="00D50B95">
        <w:rPr>
          <w:rFonts w:hAnsi="華康細圓體(P)" w:hint="eastAsia"/>
          <w:sz w:val="24"/>
          <w:szCs w:val="24"/>
        </w:rPr>
        <w:t>既</w:t>
      </w:r>
      <w:r w:rsidR="00B55093" w:rsidRPr="00ED2A61">
        <w:rPr>
          <w:rFonts w:hAnsi="華康細圓體(P)"/>
          <w:sz w:val="24"/>
          <w:szCs w:val="24"/>
        </w:rPr>
        <w:t>手，會用</w:t>
      </w:r>
      <w:r w:rsidR="00D50B95">
        <w:rPr>
          <w:rFonts w:hAnsi="華康細圓體(P)" w:hint="eastAsia"/>
          <w:sz w:val="24"/>
          <w:szCs w:val="24"/>
        </w:rPr>
        <w:t>黎</w:t>
      </w:r>
      <w:r w:rsidR="00B55093" w:rsidRPr="00ED2A61">
        <w:rPr>
          <w:rFonts w:hAnsi="華康細圓體(P)"/>
          <w:sz w:val="24"/>
          <w:szCs w:val="24"/>
        </w:rPr>
        <w:t>為你建造一個</w:t>
      </w:r>
      <w:r w:rsidR="00B55093" w:rsidRPr="00ED2A61">
        <w:rPr>
          <w:rFonts w:hAnsi="華康細圓體(P)" w:hint="eastAsia"/>
          <w:sz w:val="24"/>
          <w:szCs w:val="24"/>
        </w:rPr>
        <w:t>安樂窩</w:t>
      </w:r>
      <w:r w:rsidR="00B55093" w:rsidRPr="00ED2A61">
        <w:rPr>
          <w:rFonts w:hAnsi="華康細圓體(P)"/>
          <w:sz w:val="24"/>
          <w:szCs w:val="24"/>
        </w:rPr>
        <w:t>。無論外面幾</w:t>
      </w:r>
      <w:r w:rsidR="00B55093" w:rsidRPr="00ED2A61">
        <w:rPr>
          <w:rFonts w:hAnsi="華康細圓體(P)" w:hint="eastAsia"/>
          <w:sz w:val="24"/>
          <w:szCs w:val="24"/>
        </w:rPr>
        <w:t>咁</w:t>
      </w:r>
      <w:r w:rsidR="00B55093" w:rsidRPr="00ED2A61">
        <w:rPr>
          <w:rFonts w:hAnsi="華康細圓體(P)"/>
          <w:sz w:val="24"/>
          <w:szCs w:val="24"/>
        </w:rPr>
        <w:t>風</w:t>
      </w:r>
      <w:r w:rsidR="00B55093" w:rsidRPr="00ED2A61">
        <w:rPr>
          <w:rFonts w:hAnsi="華康細圓體(P)" w:hint="eastAsia"/>
          <w:sz w:val="24"/>
          <w:szCs w:val="24"/>
        </w:rPr>
        <w:t>大</w:t>
      </w:r>
      <w:r w:rsidR="00B55093" w:rsidRPr="00ED2A61">
        <w:rPr>
          <w:rFonts w:hAnsi="華康細圓體(P)"/>
          <w:sz w:val="24"/>
          <w:szCs w:val="24"/>
        </w:rPr>
        <w:t>雨</w:t>
      </w:r>
      <w:r w:rsidR="00B55093" w:rsidRPr="00ED2A61">
        <w:rPr>
          <w:rFonts w:hAnsi="華康細圓體(P)" w:hint="eastAsia"/>
          <w:sz w:val="24"/>
          <w:szCs w:val="24"/>
        </w:rPr>
        <w:t>大</w:t>
      </w:r>
      <w:r w:rsidR="00B55093" w:rsidRPr="00ED2A61">
        <w:rPr>
          <w:rFonts w:hAnsi="華康細圓體(P)"/>
          <w:sz w:val="24"/>
          <w:szCs w:val="24"/>
        </w:rPr>
        <w:t>，呢個家都會係</w:t>
      </w:r>
      <w:r w:rsidR="00B55093" w:rsidRPr="00ED2A61">
        <w:rPr>
          <w:rFonts w:hAnsi="華康細圓體(P)" w:hint="eastAsia"/>
          <w:sz w:val="24"/>
          <w:szCs w:val="24"/>
        </w:rPr>
        <w:t>妳</w:t>
      </w:r>
      <w:r w:rsidR="00D50B95">
        <w:rPr>
          <w:rFonts w:hAnsi="華康細圓體(P)" w:hint="eastAsia"/>
          <w:sz w:val="24"/>
          <w:szCs w:val="24"/>
        </w:rPr>
        <w:t>既</w:t>
      </w:r>
      <w:r w:rsidR="00B55093" w:rsidRPr="00ED2A61">
        <w:rPr>
          <w:rFonts w:hAnsi="華康細圓體(P)"/>
          <w:sz w:val="24"/>
          <w:szCs w:val="24"/>
        </w:rPr>
        <w:t>避風港。</w:t>
      </w:r>
      <w:r w:rsidR="005477B0" w:rsidRPr="00ED2A61">
        <w:rPr>
          <w:rFonts w:hAnsi="華康細圓體(P)" w:hint="eastAsia"/>
          <w:sz w:val="24"/>
          <w:szCs w:val="24"/>
        </w:rPr>
        <w:t>」</w:t>
      </w:r>
      <w:r w:rsidR="00B55093" w:rsidRPr="00ED2A61">
        <w:rPr>
          <w:rFonts w:hAnsi="華康細圓體(P)" w:hint="eastAsia"/>
          <w:sz w:val="24"/>
          <w:szCs w:val="24"/>
        </w:rPr>
        <w:t>但一天，他</w:t>
      </w:r>
      <w:r w:rsidR="000F44EB" w:rsidRPr="00ED2A61">
        <w:rPr>
          <w:rFonts w:hAnsi="華康細圓體(P)" w:hint="eastAsia"/>
          <w:sz w:val="24"/>
          <w:szCs w:val="24"/>
        </w:rPr>
        <w:t>忽然發現</w:t>
      </w:r>
      <w:r w:rsidR="000F44EB" w:rsidRPr="00ED2A61">
        <w:rPr>
          <w:rFonts w:hAnsi="華康細圓體(P)"/>
          <w:sz w:val="24"/>
          <w:szCs w:val="24"/>
        </w:rPr>
        <w:t>那冰清玉潔、連手仔都</w:t>
      </w:r>
      <w:r w:rsidR="000F44EB" w:rsidRPr="00ED2A61">
        <w:rPr>
          <w:rFonts w:hAnsi="華康細圓體(P)" w:hint="eastAsia"/>
          <w:sz w:val="24"/>
          <w:szCs w:val="24"/>
        </w:rPr>
        <w:t>只</w:t>
      </w:r>
      <w:r w:rsidR="000F44EB" w:rsidRPr="00ED2A61">
        <w:rPr>
          <w:rFonts w:hAnsi="華康細圓體(P)"/>
          <w:sz w:val="24"/>
          <w:szCs w:val="24"/>
        </w:rPr>
        <w:t>拖過幾次的未婚妻</w:t>
      </w:r>
      <w:r w:rsidR="00AE67A9" w:rsidRPr="00ED2A61">
        <w:rPr>
          <w:rFonts w:hAnsi="華康細圓體(P)" w:hint="eastAsia"/>
          <w:sz w:val="24"/>
          <w:szCs w:val="24"/>
        </w:rPr>
        <w:t>竟</w:t>
      </w:r>
      <w:r w:rsidR="000F44EB" w:rsidRPr="00ED2A61">
        <w:rPr>
          <w:rFonts w:hAnsi="華康細圓體(P)"/>
          <w:sz w:val="24"/>
          <w:szCs w:val="24"/>
        </w:rPr>
        <w:t>懷</w:t>
      </w:r>
      <w:r w:rsidR="000F44EB" w:rsidRPr="00ED2A61">
        <w:rPr>
          <w:rFonts w:hAnsi="華康細圓體(P)" w:hint="eastAsia"/>
          <w:sz w:val="24"/>
          <w:szCs w:val="24"/>
        </w:rPr>
        <w:t>了</w:t>
      </w:r>
      <w:r w:rsidR="000F44EB" w:rsidRPr="00ED2A61">
        <w:rPr>
          <w:rFonts w:hAnsi="華康細圓體(P)"/>
          <w:sz w:val="24"/>
          <w:szCs w:val="24"/>
        </w:rPr>
        <w:t>孕。</w:t>
      </w:r>
      <w:r w:rsidR="00643B63" w:rsidRPr="00ED2A61">
        <w:rPr>
          <w:rFonts w:hAnsi="華康細圓體(P)"/>
          <w:sz w:val="24"/>
          <w:szCs w:val="24"/>
        </w:rPr>
        <w:t>那種被背叛的</w:t>
      </w:r>
      <w:r w:rsidR="00E557F0" w:rsidRPr="00ED2A61">
        <w:rPr>
          <w:rFonts w:hAnsi="華康細圓體(P)" w:hint="eastAsia"/>
          <w:sz w:val="24"/>
          <w:szCs w:val="24"/>
        </w:rPr>
        <w:t>傷</w:t>
      </w:r>
      <w:r w:rsidR="008C7A7D" w:rsidRPr="00ED2A61">
        <w:rPr>
          <w:rFonts w:hAnsi="華康細圓體(P)" w:hint="eastAsia"/>
          <w:sz w:val="24"/>
          <w:szCs w:val="24"/>
        </w:rPr>
        <w:t>痛</w:t>
      </w:r>
      <w:r w:rsidR="00643B63" w:rsidRPr="00ED2A61">
        <w:rPr>
          <w:rFonts w:hAnsi="華康細圓體(P)"/>
          <w:sz w:val="24"/>
          <w:szCs w:val="24"/>
        </w:rPr>
        <w:t>，</w:t>
      </w:r>
      <w:r w:rsidR="00643B63" w:rsidRPr="00ED2A61">
        <w:rPr>
          <w:rFonts w:hAnsi="華康細圓體(P)" w:hint="eastAsia"/>
          <w:sz w:val="24"/>
          <w:szCs w:val="24"/>
        </w:rPr>
        <w:t>對將來祝福的幻滅，</w:t>
      </w:r>
      <w:r w:rsidR="00EE2E09" w:rsidRPr="00ED2A61">
        <w:rPr>
          <w:rFonts w:hAnsi="華康細圓體(P)" w:hint="eastAsia"/>
          <w:sz w:val="24"/>
          <w:szCs w:val="24"/>
        </w:rPr>
        <w:t>叫約瑟</w:t>
      </w:r>
      <w:r w:rsidR="008C7A7D" w:rsidRPr="00ED2A61">
        <w:rPr>
          <w:rFonts w:hAnsi="華康細圓體(P)" w:hint="eastAsia"/>
          <w:sz w:val="24"/>
          <w:szCs w:val="24"/>
        </w:rPr>
        <w:t>除</w:t>
      </w:r>
      <w:r w:rsidR="00AE6914" w:rsidRPr="00ED2A61">
        <w:rPr>
          <w:rFonts w:hAnsi="華康細圓體(P)" w:hint="eastAsia"/>
          <w:sz w:val="24"/>
          <w:szCs w:val="24"/>
        </w:rPr>
        <w:t>立刻</w:t>
      </w:r>
      <w:r w:rsidR="00EE2E09" w:rsidRPr="00ED2A61">
        <w:rPr>
          <w:rFonts w:hAnsi="華康細圓體(P)" w:hint="eastAsia"/>
          <w:sz w:val="24"/>
          <w:szCs w:val="24"/>
        </w:rPr>
        <w:t>想把婚詞撕</w:t>
      </w:r>
      <w:r w:rsidR="008C7A7D" w:rsidRPr="00ED2A61">
        <w:rPr>
          <w:rFonts w:hAnsi="華康細圓體(P)" w:hint="eastAsia"/>
          <w:sz w:val="24"/>
          <w:szCs w:val="24"/>
        </w:rPr>
        <w:t>得粉碎外</w:t>
      </w:r>
      <w:r w:rsidR="00EE2E09" w:rsidRPr="00ED2A61">
        <w:rPr>
          <w:rFonts w:hAnsi="華康細圓體(P)" w:hint="eastAsia"/>
          <w:sz w:val="24"/>
          <w:szCs w:val="24"/>
        </w:rPr>
        <w:t>，</w:t>
      </w:r>
      <w:r w:rsidR="008C7A7D" w:rsidRPr="00ED2A61">
        <w:rPr>
          <w:rFonts w:hAnsi="華康細圓體(P)" w:hint="eastAsia"/>
          <w:sz w:val="24"/>
          <w:szCs w:val="24"/>
        </w:rPr>
        <w:t>還</w:t>
      </w:r>
      <w:r w:rsidR="00956C8C" w:rsidRPr="00ED2A61">
        <w:rPr>
          <w:rFonts w:hAnsi="華康細圓體(P)" w:hint="eastAsia"/>
          <w:sz w:val="24"/>
          <w:szCs w:val="24"/>
        </w:rPr>
        <w:t>使他從天堂</w:t>
      </w:r>
      <w:r w:rsidR="004C6D1D" w:rsidRPr="00ED2A61">
        <w:rPr>
          <w:rFonts w:hAnsi="華康細圓體(P)" w:hint="eastAsia"/>
          <w:sz w:val="24"/>
          <w:szCs w:val="24"/>
        </w:rPr>
        <w:t>折</w:t>
      </w:r>
      <w:r w:rsidR="00956C8C" w:rsidRPr="00ED2A61">
        <w:rPr>
          <w:rFonts w:hAnsi="華康細圓體(P)" w:hint="eastAsia"/>
          <w:sz w:val="24"/>
          <w:szCs w:val="24"/>
        </w:rPr>
        <w:t>返人間再</w:t>
      </w:r>
      <w:r w:rsidR="009E7124" w:rsidRPr="00ED2A61">
        <w:rPr>
          <w:rFonts w:hAnsi="華康細圓體(P)" w:hint="eastAsia"/>
          <w:sz w:val="24"/>
          <w:szCs w:val="24"/>
        </w:rPr>
        <w:t>落</w:t>
      </w:r>
      <w:r w:rsidR="004C6D1D" w:rsidRPr="00ED2A61">
        <w:rPr>
          <w:rFonts w:hAnsi="華康細圓體(P)" w:hint="eastAsia"/>
          <w:sz w:val="24"/>
          <w:szCs w:val="24"/>
        </w:rPr>
        <w:t>入</w:t>
      </w:r>
      <w:r w:rsidR="00956C8C" w:rsidRPr="00ED2A61">
        <w:rPr>
          <w:rFonts w:hAnsi="華康細圓體(P)" w:hint="eastAsia"/>
          <w:sz w:val="24"/>
          <w:szCs w:val="24"/>
        </w:rPr>
        <w:t>地獄。</w:t>
      </w:r>
      <w:r w:rsidR="00B83FF0" w:rsidRPr="00ED2A61">
        <w:rPr>
          <w:rFonts w:hAnsi="華康細圓體(P)" w:hint="eastAsia"/>
          <w:sz w:val="24"/>
          <w:szCs w:val="24"/>
        </w:rPr>
        <w:t>這刻，</w:t>
      </w:r>
      <w:r w:rsidR="00B83FF0" w:rsidRPr="00ED2A61">
        <w:rPr>
          <w:rFonts w:hAnsi="華康細圓體(P)"/>
          <w:sz w:val="24"/>
          <w:szCs w:val="24"/>
        </w:rPr>
        <w:t>約瑟面臨一個</w:t>
      </w:r>
      <w:r w:rsidR="00A43EBF" w:rsidRPr="00ED2A61">
        <w:rPr>
          <w:rFonts w:hAnsi="華康細圓體(P)" w:hint="eastAsia"/>
          <w:sz w:val="24"/>
          <w:szCs w:val="24"/>
        </w:rPr>
        <w:t>父親</w:t>
      </w:r>
      <w:r w:rsidR="00B83FF0" w:rsidRPr="00ED2A61">
        <w:rPr>
          <w:rFonts w:hAnsi="華康細圓體(P)"/>
          <w:sz w:val="24"/>
          <w:szCs w:val="24"/>
        </w:rPr>
        <w:t>的抉擇</w:t>
      </w:r>
      <w:r w:rsidR="00B83FF0" w:rsidRPr="00ED2A61">
        <w:rPr>
          <w:rFonts w:hAnsi="華康細圓體(P)" w:hint="eastAsia"/>
          <w:sz w:val="24"/>
          <w:szCs w:val="24"/>
        </w:rPr>
        <w:t>：是「</w:t>
      </w:r>
      <w:r w:rsidR="00B83FF0" w:rsidRPr="005237F7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明明地羞辱她</w:t>
      </w:r>
      <w:r w:rsidR="00B83FF0" w:rsidRPr="00ED2A61">
        <w:rPr>
          <w:rFonts w:hAnsi="華康細圓體(P)" w:hint="eastAsia"/>
          <w:sz w:val="24"/>
          <w:szCs w:val="24"/>
        </w:rPr>
        <w:t>」抑或「</w:t>
      </w:r>
      <w:r w:rsidR="00B83FF0" w:rsidRPr="005237F7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暗暗地把她休了</w:t>
      </w:r>
      <w:r w:rsidR="00B83FF0" w:rsidRPr="00ED2A61">
        <w:rPr>
          <w:rFonts w:hAnsi="華康細圓體(P)" w:hint="eastAsia"/>
          <w:sz w:val="24"/>
          <w:szCs w:val="24"/>
        </w:rPr>
        <w:t>」</w:t>
      </w:r>
      <w:r w:rsidR="000D5841">
        <w:rPr>
          <w:rFonts w:hAnsi="華康細圓體(P)" w:hint="eastAsia"/>
          <w:sz w:val="24"/>
          <w:szCs w:val="24"/>
        </w:rPr>
        <w:t>呢？</w:t>
      </w:r>
      <w:r w:rsidR="0077273C" w:rsidRPr="00ED2A61">
        <w:rPr>
          <w:rFonts w:hAnsi="華康細圓體(P)" w:hint="eastAsia"/>
          <w:sz w:val="24"/>
          <w:szCs w:val="24"/>
        </w:rPr>
        <w:t>當</w:t>
      </w:r>
      <w:r w:rsidR="00B83FF0" w:rsidRPr="00ED2A61">
        <w:rPr>
          <w:rFonts w:hAnsi="華康細圓體(P)" w:hint="eastAsia"/>
          <w:sz w:val="24"/>
          <w:szCs w:val="24"/>
        </w:rPr>
        <w:t>所謂「明」人不再「暗」事，</w:t>
      </w:r>
      <w:r w:rsidR="00C57711" w:rsidRPr="00ED2A61">
        <w:rPr>
          <w:rFonts w:hAnsi="華康細圓體(P)" w:hint="eastAsia"/>
          <w:sz w:val="24"/>
          <w:szCs w:val="24"/>
        </w:rPr>
        <w:t>約瑟</w:t>
      </w:r>
      <w:r w:rsidR="00AD1912" w:rsidRPr="00ED2A61">
        <w:rPr>
          <w:rFonts w:hAnsi="華康細圓體(P)" w:hint="eastAsia"/>
          <w:sz w:val="24"/>
          <w:szCs w:val="24"/>
        </w:rPr>
        <w:t>大</w:t>
      </w:r>
      <w:r w:rsidR="00C57711" w:rsidRPr="00ED2A61">
        <w:rPr>
          <w:rFonts w:hAnsi="華康細圓體(P)" w:hint="eastAsia"/>
          <w:sz w:val="24"/>
          <w:szCs w:val="24"/>
        </w:rPr>
        <w:t>可</w:t>
      </w:r>
      <w:r w:rsidR="00C57711" w:rsidRPr="00ED2A61">
        <w:rPr>
          <w:rFonts w:hAnsi="華康細圓體(P)"/>
          <w:sz w:val="24"/>
          <w:szCs w:val="24"/>
        </w:rPr>
        <w:t>把</w:t>
      </w:r>
      <w:r w:rsidR="00C57711" w:rsidRPr="00ED2A61">
        <w:rPr>
          <w:rFonts w:hAnsi="華康細圓體(P)" w:hint="eastAsia"/>
          <w:sz w:val="24"/>
          <w:szCs w:val="24"/>
        </w:rPr>
        <w:t>馬</w:t>
      </w:r>
      <w:r w:rsidR="00C57711" w:rsidRPr="00ED2A61">
        <w:rPr>
          <w:rFonts w:hAnsi="華康細圓體(P)" w:hint="eastAsia"/>
          <w:sz w:val="24"/>
          <w:szCs w:val="24"/>
          <w:lang w:eastAsia="zh-HK"/>
        </w:rPr>
        <w:t>利亞</w:t>
      </w:r>
      <w:r w:rsidR="00C57711" w:rsidRPr="00ED2A61">
        <w:rPr>
          <w:rFonts w:hAnsi="華康細圓體(P)"/>
          <w:sz w:val="24"/>
          <w:szCs w:val="24"/>
        </w:rPr>
        <w:t>帶到長老面前，公開解除婚約</w:t>
      </w:r>
      <w:r w:rsidR="0077273C" w:rsidRPr="00ED2A61">
        <w:rPr>
          <w:rFonts w:hAnsi="華康細圓體(P)" w:hint="eastAsia"/>
          <w:sz w:val="24"/>
          <w:szCs w:val="24"/>
        </w:rPr>
        <w:t>；</w:t>
      </w:r>
      <w:r w:rsidR="00AD1912" w:rsidRPr="00ED2A61">
        <w:rPr>
          <w:rFonts w:hAnsi="華康細圓體(P)" w:hint="eastAsia"/>
          <w:sz w:val="24"/>
          <w:szCs w:val="24"/>
        </w:rPr>
        <w:t>但面對</w:t>
      </w:r>
      <w:r w:rsidR="00AD1912" w:rsidRPr="00ED2A61">
        <w:rPr>
          <w:rFonts w:hAnsi="華康細圓體(P)"/>
          <w:sz w:val="24"/>
          <w:szCs w:val="24"/>
        </w:rPr>
        <w:t>曾</w:t>
      </w:r>
      <w:r w:rsidR="00AD1912" w:rsidRPr="00ED2A61">
        <w:rPr>
          <w:rFonts w:hAnsi="華康細圓體(P)" w:hint="eastAsia"/>
          <w:sz w:val="24"/>
          <w:szCs w:val="24"/>
        </w:rPr>
        <w:t>令</w:t>
      </w:r>
      <w:r w:rsidR="00AD1912" w:rsidRPr="00ED2A61">
        <w:rPr>
          <w:rFonts w:hAnsi="華康細圓體(P)"/>
          <w:sz w:val="24"/>
          <w:szCs w:val="24"/>
        </w:rPr>
        <w:t>他心動、如今卻讓他心碎的女人</w:t>
      </w:r>
      <w:r w:rsidR="00AD1912" w:rsidRPr="00ED2A61">
        <w:rPr>
          <w:rFonts w:hAnsi="華康細圓體(P)" w:hint="eastAsia"/>
          <w:sz w:val="24"/>
          <w:szCs w:val="24"/>
        </w:rPr>
        <w:t>，</w:t>
      </w:r>
      <w:r w:rsidR="0077273C" w:rsidRPr="00ED2A61">
        <w:rPr>
          <w:rFonts w:hAnsi="華康細圓體(P)" w:hint="eastAsia"/>
          <w:sz w:val="24"/>
          <w:szCs w:val="24"/>
        </w:rPr>
        <w:t>他</w:t>
      </w:r>
      <w:r w:rsidR="00AD1912" w:rsidRPr="00ED2A61">
        <w:rPr>
          <w:rFonts w:hAnsi="華康細圓體(P)" w:hint="eastAsia"/>
          <w:sz w:val="24"/>
          <w:szCs w:val="24"/>
        </w:rPr>
        <w:t>卻</w:t>
      </w:r>
      <w:r w:rsidR="00C56F36">
        <w:rPr>
          <w:rFonts w:hAnsi="華康細圓體(P)" w:hint="eastAsia"/>
          <w:sz w:val="24"/>
          <w:szCs w:val="24"/>
        </w:rPr>
        <w:t>是</w:t>
      </w:r>
      <w:r w:rsidR="00AD1912" w:rsidRPr="00ED2A61">
        <w:rPr>
          <w:rFonts w:hAnsi="華康細圓體(P)" w:hint="eastAsia"/>
          <w:sz w:val="24"/>
          <w:szCs w:val="24"/>
        </w:rPr>
        <w:t>選擇後者。</w:t>
      </w:r>
      <w:r w:rsidR="00146A65" w:rsidRPr="00ED2A61">
        <w:rPr>
          <w:rFonts w:hAnsi="華康細圓體(P)" w:hint="eastAsia"/>
          <w:sz w:val="24"/>
          <w:szCs w:val="24"/>
        </w:rPr>
        <w:t>聖經稱約瑟是個義人：</w:t>
      </w:r>
      <w:r w:rsidR="00146A65" w:rsidRPr="00ED2A61">
        <w:rPr>
          <w:rFonts w:hAnsi="華康細圓體(P)"/>
          <w:sz w:val="24"/>
          <w:szCs w:val="24"/>
        </w:rPr>
        <w:t>這種義，不是指向定罪，而是指向挽回</w:t>
      </w:r>
      <w:r w:rsidR="00AD1912" w:rsidRPr="00ED2A61">
        <w:rPr>
          <w:rFonts w:hAnsi="華康細圓體(P)" w:hint="eastAsia"/>
          <w:sz w:val="24"/>
          <w:szCs w:val="24"/>
        </w:rPr>
        <w:t>；如同耶穌沒有</w:t>
      </w:r>
      <w:r w:rsidR="00CC415E" w:rsidRPr="00ED2A61">
        <w:rPr>
          <w:rFonts w:hAnsi="華康細圓體(P)" w:hint="eastAsia"/>
          <w:sz w:val="24"/>
          <w:szCs w:val="24"/>
        </w:rPr>
        <w:t>向</w:t>
      </w:r>
      <w:r w:rsidR="00AD1912" w:rsidRPr="00ED2A61">
        <w:rPr>
          <w:rFonts w:hAnsi="華康細圓體(P)" w:hint="eastAsia"/>
          <w:sz w:val="24"/>
          <w:szCs w:val="24"/>
        </w:rPr>
        <w:t>行淫時被拿</w:t>
      </w:r>
      <w:r w:rsidR="00CC415E" w:rsidRPr="00ED2A61">
        <w:rPr>
          <w:rFonts w:hAnsi="華康細圓體(P)" w:hint="eastAsia"/>
          <w:sz w:val="24"/>
          <w:szCs w:val="24"/>
        </w:rPr>
        <w:t>的</w:t>
      </w:r>
      <w:r w:rsidR="00AD1912" w:rsidRPr="00ED2A61">
        <w:rPr>
          <w:rFonts w:hAnsi="華康細圓體(P)" w:hint="eastAsia"/>
          <w:sz w:val="24"/>
          <w:szCs w:val="24"/>
        </w:rPr>
        <w:t>婦人</w:t>
      </w:r>
      <w:r w:rsidR="00CC415E" w:rsidRPr="00ED2A61">
        <w:rPr>
          <w:rFonts w:hAnsi="華康細圓體(P)" w:hint="eastAsia"/>
          <w:sz w:val="24"/>
          <w:szCs w:val="24"/>
        </w:rPr>
        <w:t>定罪</w:t>
      </w:r>
      <w:r w:rsidR="00AD1912" w:rsidRPr="00ED2A61">
        <w:rPr>
          <w:rFonts w:hAnsi="華康細圓體(P)" w:hint="eastAsia"/>
          <w:sz w:val="24"/>
          <w:szCs w:val="24"/>
        </w:rPr>
        <w:t>一樣</w:t>
      </w:r>
      <w:r w:rsidR="00146A65" w:rsidRPr="00ED2A61">
        <w:rPr>
          <w:rFonts w:hAnsi="華康細圓體(P)" w:hint="eastAsia"/>
          <w:sz w:val="24"/>
          <w:szCs w:val="24"/>
        </w:rPr>
        <w:t>。</w:t>
      </w:r>
      <w:r w:rsidR="00CC415E" w:rsidRPr="00ED2A61">
        <w:rPr>
          <w:rFonts w:hAnsi="華康細圓體(P)" w:hint="eastAsia"/>
          <w:sz w:val="24"/>
          <w:szCs w:val="24"/>
        </w:rPr>
        <w:t>大概</w:t>
      </w:r>
      <w:r w:rsidR="00CC415E" w:rsidRPr="00ED2A61">
        <w:rPr>
          <w:rFonts w:hAnsi="華康細圓體(P)"/>
          <w:sz w:val="24"/>
          <w:szCs w:val="24"/>
        </w:rPr>
        <w:t>因約瑟擁有這樣一顆超越律法、充滿憐</w:t>
      </w:r>
      <w:r w:rsidR="00C47D30" w:rsidRPr="00ED2A61">
        <w:rPr>
          <w:rFonts w:hAnsi="華康細圓體(P)" w:hint="eastAsia"/>
          <w:sz w:val="24"/>
          <w:szCs w:val="24"/>
        </w:rPr>
        <w:t>恤</w:t>
      </w:r>
      <w:r w:rsidR="00CC415E" w:rsidRPr="00ED2A61">
        <w:rPr>
          <w:rFonts w:hAnsi="華康細圓體(P)"/>
          <w:sz w:val="24"/>
          <w:szCs w:val="24"/>
        </w:rPr>
        <w:t>的心，</w:t>
      </w:r>
      <w:r w:rsidR="00CC415E" w:rsidRPr="00ED2A61">
        <w:rPr>
          <w:rFonts w:hAnsi="華康細圓體(P)" w:hint="eastAsia"/>
          <w:sz w:val="24"/>
          <w:szCs w:val="24"/>
        </w:rPr>
        <w:t>便</w:t>
      </w:r>
      <w:r w:rsidR="00CC415E" w:rsidRPr="00ED2A61">
        <w:rPr>
          <w:rFonts w:hAnsi="華康細圓體(P)"/>
          <w:sz w:val="24"/>
          <w:szCs w:val="24"/>
        </w:rPr>
        <w:t>成為</w:t>
      </w:r>
      <w:r w:rsidR="00C47D30" w:rsidRPr="00ED2A61">
        <w:rPr>
          <w:rFonts w:hAnsi="華康細圓體(P)" w:hint="eastAsia"/>
          <w:sz w:val="24"/>
          <w:szCs w:val="24"/>
        </w:rPr>
        <w:t>這</w:t>
      </w:r>
      <w:r w:rsidR="00CC415E" w:rsidRPr="00ED2A61">
        <w:rPr>
          <w:rFonts w:hAnsi="華康細圓體(P)"/>
          <w:sz w:val="24"/>
          <w:szCs w:val="24"/>
        </w:rPr>
        <w:t>位將要來臨、以恩典和真理待人的救主耶穌在世的父親。</w:t>
      </w:r>
    </w:p>
    <w:p w14:paraId="1C8341B9" w14:textId="6FC21D42" w:rsidR="00426563" w:rsidRPr="00ED2A61" w:rsidRDefault="00137C93" w:rsidP="00AB7260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請看第20,21節：「</w:t>
      </w:r>
      <w:r w:rsidRPr="00137C93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正思念這事的時候，有主的使者向他夢中顯現，說：「大衞的子孫約瑟，不要怕，只管娶過你的妻子馬利亞來，因她所懷的孕是從聖靈來的。她將要生一個兒子，你要給祂起名叫耶穌，因祂要將自己的百姓從罪惡裏救出來。」</w:t>
      </w:r>
      <w:r w:rsidRPr="00ED2A61">
        <w:rPr>
          <w:rFonts w:hAnsi="華康細圓體(P)" w:hint="eastAsia"/>
          <w:sz w:val="24"/>
          <w:szCs w:val="24"/>
        </w:rPr>
        <w:t>」</w:t>
      </w:r>
      <w:r w:rsidR="00AB7260" w:rsidRPr="00ED2A61">
        <w:rPr>
          <w:rFonts w:hAnsi="華康細圓體(P)" w:hint="eastAsia"/>
          <w:sz w:val="24"/>
          <w:szCs w:val="24"/>
        </w:rPr>
        <w:t>一次，</w:t>
      </w:r>
      <w:r w:rsidR="00FB0772" w:rsidRPr="00ED2A61">
        <w:rPr>
          <w:rFonts w:hAnsi="華康細圓體(P)" w:hint="eastAsia"/>
          <w:sz w:val="24"/>
          <w:szCs w:val="24"/>
        </w:rPr>
        <w:t>利百加宣教士跟我分享，想過給將出生女兒的名有個「星」字，我就講笑話：「金星？」</w:t>
      </w:r>
      <w:r w:rsidR="00AB7260" w:rsidRPr="00ED2A61">
        <w:rPr>
          <w:rFonts w:hAnsi="華康細圓體(P)" w:hint="eastAsia"/>
          <w:sz w:val="24"/>
          <w:szCs w:val="24"/>
        </w:rPr>
        <w:t>我又向她說曾聽見一位韓國藝人的名</w:t>
      </w:r>
      <w:r w:rsidR="00E568C4" w:rsidRPr="00ED2A61">
        <w:rPr>
          <w:rFonts w:hAnsi="華康細圓體(P)" w:hint="eastAsia"/>
          <w:sz w:val="24"/>
          <w:szCs w:val="24"/>
        </w:rPr>
        <w:t>字</w:t>
      </w:r>
      <w:r w:rsidR="00D6308F">
        <w:rPr>
          <w:rFonts w:hAnsi="華康細圓體(P)" w:hint="eastAsia"/>
          <w:sz w:val="24"/>
          <w:szCs w:val="24"/>
        </w:rPr>
        <w:t>叫</w:t>
      </w:r>
      <w:r w:rsidR="00AB7260" w:rsidRPr="00ED2A61">
        <w:rPr>
          <w:rFonts w:hAnsi="華康細圓體(P)" w:hint="eastAsia"/>
          <w:sz w:val="24"/>
          <w:szCs w:val="24"/>
        </w:rPr>
        <w:t>「聖經」。也許利百加宣教士思念這事</w:t>
      </w:r>
      <w:r w:rsidR="000B35FB" w:rsidRPr="00ED2A61">
        <w:rPr>
          <w:rFonts w:hAnsi="華康細圓體(P)" w:hint="eastAsia"/>
          <w:sz w:val="24"/>
          <w:szCs w:val="24"/>
        </w:rPr>
        <w:t>的</w:t>
      </w:r>
      <w:r w:rsidR="00AB7260" w:rsidRPr="00ED2A61">
        <w:rPr>
          <w:rFonts w:hAnsi="華康細圓體(P)" w:hint="eastAsia"/>
          <w:sz w:val="24"/>
          <w:szCs w:val="24"/>
        </w:rPr>
        <w:t>時</w:t>
      </w:r>
      <w:r w:rsidR="000B35FB" w:rsidRPr="00ED2A61">
        <w:rPr>
          <w:rFonts w:hAnsi="華康細圓體(P)" w:hint="eastAsia"/>
          <w:sz w:val="24"/>
          <w:szCs w:val="24"/>
        </w:rPr>
        <w:t>候</w:t>
      </w:r>
      <w:r w:rsidR="00AB7260" w:rsidRPr="00ED2A61">
        <w:rPr>
          <w:rFonts w:hAnsi="華康細圓體(P)" w:hint="eastAsia"/>
          <w:sz w:val="24"/>
          <w:szCs w:val="24"/>
        </w:rPr>
        <w:t>，想到將出世的女兒如同「一閃一閃小星星」</w:t>
      </w:r>
      <w:r w:rsidR="00AB7260" w:rsidRPr="00ED2A61">
        <w:rPr>
          <w:rFonts w:hAnsi="華康細圓體(P)"/>
          <w:sz w:val="24"/>
          <w:szCs w:val="24"/>
        </w:rPr>
        <w:t>“</w:t>
      </w:r>
      <w:r w:rsidR="00AB7260" w:rsidRPr="00ED2A61">
        <w:rPr>
          <w:rFonts w:hAnsi="華康細圓體(P)" w:hint="eastAsia"/>
          <w:sz w:val="24"/>
          <w:szCs w:val="24"/>
        </w:rPr>
        <w:t xml:space="preserve">Twinkle </w:t>
      </w:r>
      <w:proofErr w:type="spellStart"/>
      <w:r w:rsidR="00AB7260" w:rsidRPr="00ED2A61">
        <w:rPr>
          <w:rFonts w:hAnsi="華康細圓體(P)" w:hint="eastAsia"/>
          <w:sz w:val="24"/>
          <w:szCs w:val="24"/>
        </w:rPr>
        <w:t>Twinkle</w:t>
      </w:r>
      <w:proofErr w:type="spellEnd"/>
      <w:r w:rsidR="00AB7260" w:rsidRPr="00ED2A61">
        <w:rPr>
          <w:rFonts w:hAnsi="華康細圓體(P)" w:hint="eastAsia"/>
          <w:sz w:val="24"/>
          <w:szCs w:val="24"/>
        </w:rPr>
        <w:t xml:space="preserve"> Little Star</w:t>
      </w:r>
      <w:r w:rsidR="00AB7260" w:rsidRPr="00ED2A61">
        <w:rPr>
          <w:rFonts w:hAnsi="華康細圓體(P)"/>
          <w:sz w:val="24"/>
          <w:szCs w:val="24"/>
        </w:rPr>
        <w:t>”</w:t>
      </w:r>
      <w:r w:rsidR="00AB7260" w:rsidRPr="00ED2A61">
        <w:rPr>
          <w:rFonts w:hAnsi="華康細圓體(P)" w:hint="eastAsia"/>
          <w:sz w:val="24"/>
          <w:szCs w:val="24"/>
        </w:rPr>
        <w:t>，又或是「</w:t>
      </w:r>
      <w:bookmarkStart w:id="1" w:name="Dan.12.3"/>
      <w:r w:rsidR="00AB7260" w:rsidRPr="00AB7260">
        <w:rPr>
          <w:rFonts w:ascii="華康古印體(P)" w:eastAsia="華康古印體(P)" w:hAnsi="華康細圓體(P)" w:hint="eastAsia"/>
          <w:b/>
          <w:bCs/>
          <w:sz w:val="24"/>
          <w:szCs w:val="24"/>
        </w:rPr>
        <w:t>智慧人必發光，如同天上的光；那使多人歸義的，必發光如星，直到永永遠遠。</w:t>
      </w:r>
      <w:bookmarkEnd w:id="1"/>
      <w:r w:rsidR="00AB7260" w:rsidRPr="00ED2A61">
        <w:rPr>
          <w:rFonts w:hAnsi="華康細圓體(P)" w:hint="eastAsia"/>
          <w:sz w:val="24"/>
          <w:szCs w:val="24"/>
        </w:rPr>
        <w:t>」(但12:3)</w:t>
      </w:r>
      <w:r w:rsidR="000B35FB" w:rsidRPr="00ED2A61">
        <w:rPr>
          <w:rFonts w:hAnsi="華康細圓體(P)" w:hint="eastAsia"/>
          <w:sz w:val="24"/>
          <w:szCs w:val="24"/>
        </w:rPr>
        <w:t>如今，天使囑咐約瑟給</w:t>
      </w:r>
      <w:r w:rsidR="00363A64" w:rsidRPr="00ED2A61">
        <w:rPr>
          <w:rFonts w:hAnsi="華康細圓體(P)" w:hint="eastAsia"/>
          <w:sz w:val="24"/>
          <w:szCs w:val="24"/>
        </w:rPr>
        <w:t>孩</w:t>
      </w:r>
      <w:r w:rsidR="000B35FB" w:rsidRPr="00ED2A61">
        <w:rPr>
          <w:rFonts w:hAnsi="華康細圓體(P)" w:hint="eastAsia"/>
          <w:sz w:val="24"/>
          <w:szCs w:val="24"/>
        </w:rPr>
        <w:t>子取名耶穌，就是「耶和華拯救」的意思，因祂要</w:t>
      </w:r>
      <w:r w:rsidR="009556E4" w:rsidRPr="00ED2A61">
        <w:rPr>
          <w:rFonts w:hAnsi="華康細圓體(P)" w:hint="eastAsia"/>
          <w:sz w:val="24"/>
          <w:szCs w:val="24"/>
        </w:rPr>
        <w:t>把</w:t>
      </w:r>
      <w:r w:rsidR="000B35FB" w:rsidRPr="00ED2A61">
        <w:rPr>
          <w:rFonts w:hAnsi="華康細圓體(P)" w:hint="eastAsia"/>
          <w:sz w:val="24"/>
          <w:szCs w:val="24"/>
        </w:rPr>
        <w:t>百姓從罪裏拯救出來。</w:t>
      </w:r>
      <w:r w:rsidR="00426563" w:rsidRPr="00ED2A61">
        <w:rPr>
          <w:rFonts w:hAnsi="華康細圓體(P)" w:hint="eastAsia"/>
          <w:sz w:val="24"/>
          <w:szCs w:val="24"/>
        </w:rPr>
        <w:t>現代人</w:t>
      </w:r>
      <w:r w:rsidR="008F7D24" w:rsidRPr="00ED2A61">
        <w:rPr>
          <w:rFonts w:hAnsi="華康細圓體(P)" w:hint="eastAsia"/>
          <w:sz w:val="24"/>
          <w:szCs w:val="24"/>
        </w:rPr>
        <w:t>普遍</w:t>
      </w:r>
      <w:r w:rsidR="00426563" w:rsidRPr="00ED2A61">
        <w:rPr>
          <w:rFonts w:hAnsi="華康細圓體(P)"/>
          <w:sz w:val="24"/>
          <w:szCs w:val="24"/>
        </w:rPr>
        <w:t>強調「自我提升」“Self-Help”，</w:t>
      </w:r>
      <w:r w:rsidR="00D73598" w:rsidRPr="00ED2A61">
        <w:rPr>
          <w:rFonts w:hAnsi="華康細圓體(P)" w:hint="eastAsia"/>
          <w:sz w:val="24"/>
          <w:szCs w:val="24"/>
        </w:rPr>
        <w:t>即</w:t>
      </w:r>
      <w:r w:rsidR="00426563" w:rsidRPr="00ED2A61">
        <w:rPr>
          <w:rFonts w:hAnsi="華康細圓體(P)" w:hint="eastAsia"/>
          <w:sz w:val="24"/>
          <w:szCs w:val="24"/>
        </w:rPr>
        <w:t>認為</w:t>
      </w:r>
      <w:r w:rsidR="00426563" w:rsidRPr="00ED2A61">
        <w:rPr>
          <w:rFonts w:hAnsi="華康細圓體(P)"/>
          <w:sz w:val="24"/>
          <w:szCs w:val="24"/>
        </w:rPr>
        <w:t>只要用對方法</w:t>
      </w:r>
      <w:r w:rsidR="009835BD" w:rsidRPr="00ED2A61">
        <w:rPr>
          <w:rFonts w:hAnsi="華康細圓體(P)" w:hint="eastAsia"/>
          <w:sz w:val="24"/>
          <w:szCs w:val="24"/>
        </w:rPr>
        <w:t>：</w:t>
      </w:r>
      <w:r w:rsidR="00426563" w:rsidRPr="00ED2A61">
        <w:rPr>
          <w:rFonts w:hAnsi="華康細圓體(P)"/>
          <w:sz w:val="24"/>
          <w:szCs w:val="24"/>
        </w:rPr>
        <w:t>保持正念、調整心態</w:t>
      </w:r>
      <w:r w:rsidR="009835BD" w:rsidRPr="00ED2A61">
        <w:rPr>
          <w:rFonts w:hAnsi="華康細圓體(P)" w:hint="eastAsia"/>
          <w:sz w:val="24"/>
          <w:szCs w:val="24"/>
        </w:rPr>
        <w:t>；</w:t>
      </w:r>
      <w:r w:rsidR="00426563" w:rsidRPr="00ED2A61">
        <w:rPr>
          <w:rFonts w:hAnsi="華康細圓體(P)"/>
          <w:sz w:val="24"/>
          <w:szCs w:val="24"/>
        </w:rPr>
        <w:t>吃對食物、做對運動，就能成為「最好的自己」。</w:t>
      </w:r>
      <w:r w:rsidR="00556739" w:rsidRPr="00ED2A61">
        <w:rPr>
          <w:rFonts w:hAnsi="華康細圓體(P)" w:hint="eastAsia"/>
          <w:sz w:val="24"/>
          <w:szCs w:val="24"/>
        </w:rPr>
        <w:t>但面對罪的問題，縱使人再努力</w:t>
      </w:r>
      <w:r w:rsidR="00870DBA" w:rsidRPr="00ED2A61">
        <w:rPr>
          <w:rFonts w:hAnsi="華康細圓體(P)" w:hint="eastAsia"/>
          <w:sz w:val="24"/>
          <w:szCs w:val="24"/>
        </w:rPr>
        <w:t>馳騁</w:t>
      </w:r>
      <w:r w:rsidR="00556739" w:rsidRPr="00ED2A61">
        <w:rPr>
          <w:rFonts w:hAnsi="華康細圓體(P)" w:hint="eastAsia"/>
          <w:sz w:val="24"/>
          <w:szCs w:val="24"/>
        </w:rPr>
        <w:t>，</w:t>
      </w:r>
      <w:r w:rsidR="00B7697A" w:rsidRPr="00ED2A61">
        <w:rPr>
          <w:rFonts w:hAnsi="華康細圓體(P)" w:hint="eastAsia"/>
          <w:sz w:val="24"/>
          <w:szCs w:val="24"/>
        </w:rPr>
        <w:t>極其量</w:t>
      </w:r>
      <w:r w:rsidR="00556739" w:rsidRPr="00ED2A61">
        <w:rPr>
          <w:rFonts w:hAnsi="華康細圓體(P)" w:hint="eastAsia"/>
          <w:sz w:val="24"/>
          <w:szCs w:val="24"/>
        </w:rPr>
        <w:t>也只像</w:t>
      </w:r>
      <w:r w:rsidR="00556739" w:rsidRPr="00ED2A61">
        <w:rPr>
          <w:rFonts w:hAnsi="華康細圓體(P)"/>
          <w:sz w:val="24"/>
          <w:szCs w:val="24"/>
        </w:rPr>
        <w:t>倉鼠</w:t>
      </w:r>
      <w:r w:rsidR="00B7697A" w:rsidRPr="00ED2A61">
        <w:rPr>
          <w:rFonts w:hAnsi="華康細圓體(P)" w:hint="eastAsia"/>
          <w:sz w:val="24"/>
          <w:szCs w:val="24"/>
        </w:rPr>
        <w:t>被</w:t>
      </w:r>
      <w:r w:rsidR="00556739" w:rsidRPr="00ED2A61">
        <w:rPr>
          <w:rFonts w:hAnsi="華康細圓體(P)" w:hint="eastAsia"/>
          <w:sz w:val="24"/>
          <w:szCs w:val="24"/>
        </w:rPr>
        <w:t>困在</w:t>
      </w:r>
      <w:r w:rsidR="00556739" w:rsidRPr="00ED2A61">
        <w:rPr>
          <w:rFonts w:hAnsi="華康細圓體(P)" w:hint="eastAsia"/>
          <w:sz w:val="24"/>
          <w:szCs w:val="24"/>
        </w:rPr>
        <w:t>狹小的籠中，藉</w:t>
      </w:r>
      <w:r w:rsidR="00157799" w:rsidRPr="00ED2A61">
        <w:rPr>
          <w:rFonts w:hAnsi="華康細圓體(P)" w:hint="eastAsia"/>
          <w:sz w:val="24"/>
          <w:szCs w:val="24"/>
        </w:rPr>
        <w:t>主人給牠準備一個</w:t>
      </w:r>
      <w:r w:rsidR="00556739" w:rsidRPr="00ED2A61">
        <w:rPr>
          <w:rFonts w:hAnsi="華康細圓體(P)" w:hint="eastAsia"/>
          <w:sz w:val="24"/>
          <w:szCs w:val="24"/>
        </w:rPr>
        <w:t>跑</w:t>
      </w:r>
      <w:r w:rsidR="00556739" w:rsidRPr="00ED2A61">
        <w:rPr>
          <w:rFonts w:hAnsi="華康細圓體(P)"/>
          <w:sz w:val="24"/>
          <w:szCs w:val="24"/>
        </w:rPr>
        <w:t>輪</w:t>
      </w:r>
      <w:r w:rsidR="00157799" w:rsidRPr="00ED2A61">
        <w:rPr>
          <w:rFonts w:hAnsi="華康細圓體(P)" w:hint="eastAsia"/>
          <w:sz w:val="24"/>
          <w:szCs w:val="24"/>
        </w:rPr>
        <w:t>，讓牠隨時可以奔跑</w:t>
      </w:r>
      <w:r w:rsidR="00556739" w:rsidRPr="00ED2A61">
        <w:rPr>
          <w:rFonts w:hAnsi="華康細圓體(P)" w:hint="eastAsia"/>
          <w:sz w:val="24"/>
          <w:szCs w:val="24"/>
        </w:rPr>
        <w:t>來</w:t>
      </w:r>
      <w:r w:rsidR="00C36DB3" w:rsidRPr="00ED2A61">
        <w:rPr>
          <w:rFonts w:hAnsi="華康細圓體(P)" w:hint="eastAsia"/>
          <w:sz w:val="24"/>
          <w:szCs w:val="24"/>
        </w:rPr>
        <w:t>得著一點愉悅</w:t>
      </w:r>
      <w:r w:rsidR="00605590" w:rsidRPr="00ED2A61">
        <w:rPr>
          <w:rFonts w:hAnsi="華康細圓體(P)" w:hint="eastAsia"/>
          <w:sz w:val="24"/>
          <w:szCs w:val="24"/>
        </w:rPr>
        <w:t>的錯覺和虛假的成就感</w:t>
      </w:r>
      <w:r w:rsidR="00C36DB3" w:rsidRPr="00ED2A61">
        <w:rPr>
          <w:rFonts w:hAnsi="華康細圓體(P)" w:hint="eastAsia"/>
          <w:sz w:val="24"/>
          <w:szCs w:val="24"/>
        </w:rPr>
        <w:t>，卻始終</w:t>
      </w:r>
      <w:r w:rsidR="008B3284" w:rsidRPr="00ED2A61">
        <w:rPr>
          <w:rFonts w:hAnsi="華康細圓體(P)" w:hint="eastAsia"/>
          <w:sz w:val="24"/>
          <w:szCs w:val="24"/>
        </w:rPr>
        <w:t>無法獲</w:t>
      </w:r>
      <w:r w:rsidR="00C36DB3" w:rsidRPr="00ED2A61">
        <w:rPr>
          <w:rFonts w:hAnsi="華康細圓體(P)" w:hint="eastAsia"/>
          <w:sz w:val="24"/>
          <w:szCs w:val="24"/>
        </w:rPr>
        <w:t>得</w:t>
      </w:r>
      <w:r w:rsidR="00C040C0" w:rsidRPr="00ED2A61">
        <w:rPr>
          <w:rFonts w:hAnsi="華康細圓體(P)" w:hint="eastAsia"/>
          <w:sz w:val="24"/>
          <w:szCs w:val="24"/>
        </w:rPr>
        <w:t>真</w:t>
      </w:r>
      <w:r w:rsidR="008B3284" w:rsidRPr="00ED2A61">
        <w:rPr>
          <w:rFonts w:hAnsi="華康細圓體(P)" w:hint="eastAsia"/>
          <w:sz w:val="24"/>
          <w:szCs w:val="24"/>
        </w:rPr>
        <w:t>正</w:t>
      </w:r>
      <w:r w:rsidR="00B7697A" w:rsidRPr="00ED2A61">
        <w:rPr>
          <w:rFonts w:hAnsi="華康細圓體(P)" w:hint="eastAsia"/>
          <w:sz w:val="24"/>
          <w:szCs w:val="24"/>
        </w:rPr>
        <w:t>的</w:t>
      </w:r>
      <w:r w:rsidR="00C36DB3" w:rsidRPr="00ED2A61">
        <w:rPr>
          <w:rFonts w:hAnsi="華康細圓體(P)" w:hint="eastAsia"/>
          <w:sz w:val="24"/>
          <w:szCs w:val="24"/>
        </w:rPr>
        <w:t>自由</w:t>
      </w:r>
      <w:r w:rsidR="00930349" w:rsidRPr="00ED2A61">
        <w:rPr>
          <w:rFonts w:hAnsi="華康細圓體(P)" w:hint="eastAsia"/>
          <w:sz w:val="24"/>
          <w:szCs w:val="24"/>
        </w:rPr>
        <w:t>。</w:t>
      </w:r>
      <w:r w:rsidR="00605590" w:rsidRPr="00ED2A61">
        <w:rPr>
          <w:rFonts w:hAnsi="華康細圓體(P)"/>
          <w:sz w:val="24"/>
          <w:szCs w:val="24"/>
        </w:rPr>
        <w:t>一切的努力都只是在籠中兜圈，</w:t>
      </w:r>
      <w:r w:rsidR="008B3284" w:rsidRPr="00ED2A61">
        <w:rPr>
          <w:rFonts w:hAnsi="華康細圓體(P)" w:hint="eastAsia"/>
          <w:sz w:val="24"/>
          <w:szCs w:val="24"/>
        </w:rPr>
        <w:t>外人看來，實屬不幸。</w:t>
      </w:r>
      <w:r w:rsidR="00DA15DF" w:rsidRPr="00ED2A61">
        <w:rPr>
          <w:rFonts w:hAnsi="華康細圓體(P)" w:hint="eastAsia"/>
          <w:sz w:val="24"/>
          <w:szCs w:val="24"/>
        </w:rPr>
        <w:t>所以</w:t>
      </w:r>
      <w:r w:rsidR="005E09E1" w:rsidRPr="00ED2A61">
        <w:rPr>
          <w:rFonts w:hAnsi="華康細圓體(P)" w:hint="eastAsia"/>
          <w:sz w:val="24"/>
          <w:szCs w:val="24"/>
        </w:rPr>
        <w:t>人</w:t>
      </w:r>
      <w:r w:rsidR="005E09E1" w:rsidRPr="00ED2A61">
        <w:rPr>
          <w:rFonts w:hAnsi="華康細圓體(P)"/>
          <w:sz w:val="24"/>
          <w:szCs w:val="24"/>
        </w:rPr>
        <w:t>們需要的不是更好的方法，而是一位救主。</w:t>
      </w:r>
      <w:r w:rsidR="00E823AE" w:rsidRPr="00ED2A61">
        <w:rPr>
          <w:rFonts w:hAnsi="華康細圓體(P)"/>
          <w:sz w:val="24"/>
          <w:szCs w:val="24"/>
        </w:rPr>
        <w:t>耶穌在癱子來到祂面前時，先赦免了他的罪</w:t>
      </w:r>
      <w:r w:rsidR="00E823AE" w:rsidRPr="00ED2A61">
        <w:rPr>
          <w:rFonts w:hAnsi="華康細圓體(P)" w:hint="eastAsia"/>
          <w:sz w:val="24"/>
          <w:szCs w:val="24"/>
        </w:rPr>
        <w:t>；</w:t>
      </w:r>
      <w:r w:rsidR="00E823AE" w:rsidRPr="00ED2A61">
        <w:rPr>
          <w:rFonts w:hAnsi="華康細圓體(P)"/>
          <w:sz w:val="24"/>
          <w:szCs w:val="24"/>
        </w:rPr>
        <w:t>然後為顯明赦罪的權能，也醫治了他的病。</w:t>
      </w:r>
      <w:r w:rsidR="00966B2A" w:rsidRPr="00ED2A61">
        <w:rPr>
          <w:rFonts w:hAnsi="華康細圓體(P)"/>
          <w:sz w:val="24"/>
          <w:szCs w:val="24"/>
        </w:rPr>
        <w:t>耶穌的名字提醒</w:t>
      </w:r>
      <w:r w:rsidR="00930349" w:rsidRPr="00ED2A61">
        <w:rPr>
          <w:rFonts w:hAnsi="華康細圓體(P)" w:hint="eastAsia"/>
          <w:sz w:val="24"/>
          <w:szCs w:val="24"/>
        </w:rPr>
        <w:t>我</w:t>
      </w:r>
      <w:r w:rsidR="00966B2A" w:rsidRPr="00ED2A61">
        <w:rPr>
          <w:rFonts w:hAnsi="華康細圓體(P)"/>
          <w:sz w:val="24"/>
          <w:szCs w:val="24"/>
        </w:rPr>
        <w:t>們：真正的拯救，是從罪中得釋放</w:t>
      </w:r>
      <w:r w:rsidR="00966B2A" w:rsidRPr="00ED2A61">
        <w:rPr>
          <w:rFonts w:hAnsi="華康細圓體(P)" w:hint="eastAsia"/>
          <w:sz w:val="24"/>
          <w:szCs w:val="24"/>
        </w:rPr>
        <w:t>，並</w:t>
      </w:r>
      <w:r w:rsidR="005E09E1" w:rsidRPr="00ED2A61">
        <w:rPr>
          <w:rFonts w:hAnsi="華康細圓體(P)"/>
          <w:sz w:val="24"/>
          <w:szCs w:val="24"/>
        </w:rPr>
        <w:t>惟有耶穌才能打破罪的牢籠，將祂的百姓從中徹底拯救出來。(徒4:12)</w:t>
      </w:r>
      <w:r w:rsidR="005E09E1" w:rsidRPr="00ED2A61">
        <w:rPr>
          <w:rFonts w:hAnsi="華康細圓體(P)" w:hint="eastAsia"/>
          <w:sz w:val="24"/>
          <w:szCs w:val="24"/>
        </w:rPr>
        <w:t>清楚地說：</w:t>
      </w:r>
      <w:r w:rsidR="005E09E1" w:rsidRPr="00ED2A61">
        <w:rPr>
          <w:rFonts w:hAnsi="華康細圓體(P)"/>
          <w:sz w:val="24"/>
          <w:szCs w:val="24"/>
        </w:rPr>
        <w:t>「</w:t>
      </w:r>
      <w:r w:rsidR="005E09E1" w:rsidRPr="005E09E1">
        <w:rPr>
          <w:rFonts w:ascii="華康古印體(P)" w:eastAsia="華康古印體(P)" w:hint="eastAsia"/>
          <w:b/>
          <w:bCs/>
          <w:sz w:val="24"/>
          <w:szCs w:val="24"/>
        </w:rPr>
        <w:t>除</w:t>
      </w:r>
      <w:r w:rsidR="005E09E1">
        <w:rPr>
          <w:rFonts w:ascii="華康古印體(P)" w:eastAsia="華康古印體(P)" w:hint="eastAsia"/>
          <w:b/>
          <w:bCs/>
          <w:sz w:val="24"/>
          <w:szCs w:val="24"/>
        </w:rPr>
        <w:t>祂</w:t>
      </w:r>
      <w:r w:rsidR="005E09E1" w:rsidRPr="005E09E1">
        <w:rPr>
          <w:rFonts w:ascii="華康古印體(P)" w:eastAsia="華康古印體(P)" w:hint="eastAsia"/>
          <w:b/>
          <w:bCs/>
          <w:sz w:val="24"/>
          <w:szCs w:val="24"/>
        </w:rPr>
        <w:t>以外，別無拯救，因為在天下人間，沒有賜下別的名，我們可以靠</w:t>
      </w:r>
      <w:r w:rsidR="005E09E1">
        <w:rPr>
          <w:rFonts w:ascii="華康古印體(P)" w:eastAsia="華康古印體(P)" w:hint="eastAsia"/>
          <w:b/>
          <w:bCs/>
          <w:sz w:val="24"/>
          <w:szCs w:val="24"/>
        </w:rPr>
        <w:t>著</w:t>
      </w:r>
      <w:r w:rsidR="005E09E1" w:rsidRPr="005E09E1">
        <w:rPr>
          <w:rFonts w:ascii="華康古印體(P)" w:eastAsia="華康古印體(P)" w:hint="eastAsia"/>
          <w:b/>
          <w:bCs/>
          <w:sz w:val="24"/>
          <w:szCs w:val="24"/>
        </w:rPr>
        <w:t>得救。</w:t>
      </w:r>
      <w:r w:rsidR="005E09E1" w:rsidRPr="00ED2A61">
        <w:rPr>
          <w:rFonts w:hAnsi="華康細圓體(P)"/>
          <w:sz w:val="24"/>
          <w:szCs w:val="24"/>
        </w:rPr>
        <w:t>」</w:t>
      </w:r>
    </w:p>
    <w:p w14:paraId="643D1CF7" w14:textId="4826FE0B" w:rsidR="00AF4FC0" w:rsidRPr="00ED2A61" w:rsidRDefault="00A42533" w:rsidP="00AF4FC0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請一起讀第22,23節：「</w:t>
      </w:r>
      <w:r w:rsidR="00B530F2" w:rsidRPr="00B530F2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這一切的事成就，是要應驗主藉先知所說的話，說：「必有童女懷孕生子，人要稱祂的名為以馬內利。」（「以馬內利」翻出來就是「　神與我們同在」。）</w:t>
      </w:r>
      <w:r w:rsidRPr="00ED2A61">
        <w:rPr>
          <w:rFonts w:hAnsi="華康細圓體(P)" w:hint="eastAsia"/>
          <w:sz w:val="24"/>
          <w:szCs w:val="24"/>
        </w:rPr>
        <w:t>」</w:t>
      </w:r>
      <w:r w:rsidR="002929A6">
        <w:rPr>
          <w:rFonts w:hAnsi="華康細圓體(P)" w:hint="eastAsia"/>
          <w:sz w:val="24"/>
          <w:szCs w:val="24"/>
        </w:rPr>
        <w:t>昔日，</w:t>
      </w:r>
      <w:r w:rsidR="00AF4FC0" w:rsidRPr="00ED2A61">
        <w:rPr>
          <w:rFonts w:hAnsi="華康細圓體(P)"/>
          <w:sz w:val="24"/>
          <w:szCs w:val="24"/>
        </w:rPr>
        <w:t>南猶大遭北以色列與亞蘭聯軍圍攻，亞哈斯王與百姓</w:t>
      </w:r>
      <w:bookmarkStart w:id="2" w:name="Isa.7.2"/>
      <w:r w:rsidR="00AF4FC0" w:rsidRPr="00AF4FC0">
        <w:rPr>
          <w:rFonts w:hAnsi="華康細圓體(P)" w:hint="eastAsia"/>
          <w:sz w:val="24"/>
          <w:szCs w:val="24"/>
          <w:lang w:val="en-HK"/>
        </w:rPr>
        <w:t>的心就都跳動，好像林中的樹被風吹動一樣</w:t>
      </w:r>
      <w:bookmarkEnd w:id="2"/>
      <w:r w:rsidR="00AF4FC0" w:rsidRPr="00ED2A61">
        <w:rPr>
          <w:rFonts w:hAnsi="華康細圓體(P)" w:hint="eastAsia"/>
          <w:sz w:val="24"/>
          <w:szCs w:val="24"/>
          <w:lang w:val="en-HK"/>
        </w:rPr>
        <w:t>(賽7:2)</w:t>
      </w:r>
      <w:r w:rsidR="00AF4FC0" w:rsidRPr="00ED2A61">
        <w:rPr>
          <w:rFonts w:hAnsi="華康細圓體(P)"/>
          <w:sz w:val="24"/>
          <w:szCs w:val="24"/>
        </w:rPr>
        <w:t>。</w:t>
      </w:r>
      <w:r w:rsidR="00340B1C" w:rsidRPr="00ED2A61">
        <w:rPr>
          <w:rFonts w:hAnsi="華康細圓體(P)" w:hint="eastAsia"/>
          <w:sz w:val="24"/>
          <w:szCs w:val="24"/>
        </w:rPr>
        <w:t xml:space="preserve">　</w:t>
      </w:r>
      <w:r w:rsidR="00AF4FC0" w:rsidRPr="00ED2A61">
        <w:rPr>
          <w:rFonts w:hAnsi="華康細圓體(P)"/>
          <w:sz w:val="24"/>
          <w:szCs w:val="24"/>
        </w:rPr>
        <w:t>神卻透過以賽亞宣告：「</w:t>
      </w:r>
      <w:r w:rsidR="00AF4FC0" w:rsidRPr="00AF4FC0">
        <w:rPr>
          <w:rFonts w:ascii="華康古印體(P)" w:eastAsia="華康古印體(P)" w:hAnsi="華康細圓體(P)" w:hint="eastAsia"/>
          <w:b/>
          <w:bCs/>
          <w:sz w:val="24"/>
          <w:szCs w:val="24"/>
        </w:rPr>
        <w:t>必有童女懷孕生子</w:t>
      </w:r>
      <w:r w:rsidR="00AF4FC0" w:rsidRPr="00ED2A61">
        <w:rPr>
          <w:rFonts w:hAnsi="華康細圓體(P)"/>
          <w:sz w:val="24"/>
          <w:szCs w:val="24"/>
        </w:rPr>
        <w:t>」作為兆頭，顯明祂與百姓同在。可惜亞哈斯拒信應許，轉向亞述求援，反招更大災禍。今日，</w:t>
      </w:r>
      <w:r w:rsidR="00AF4FC0" w:rsidRPr="00ED2A61">
        <w:rPr>
          <w:rFonts w:hAnsi="華康細圓體(P)" w:hint="eastAsia"/>
          <w:sz w:val="24"/>
          <w:szCs w:val="24"/>
        </w:rPr>
        <w:t>信徒</w:t>
      </w:r>
      <w:r w:rsidR="00AF4FC0" w:rsidRPr="00ED2A61">
        <w:rPr>
          <w:rFonts w:hAnsi="華康細圓體(P)"/>
          <w:sz w:val="24"/>
          <w:szCs w:val="24"/>
        </w:rPr>
        <w:t>也常如亞哈斯在</w:t>
      </w:r>
      <w:r w:rsidR="00340B1C" w:rsidRPr="00ED2A61">
        <w:rPr>
          <w:rFonts w:hAnsi="華康細圓體(P)" w:hint="eastAsia"/>
          <w:sz w:val="24"/>
          <w:szCs w:val="24"/>
        </w:rPr>
        <w:t>人生風暴</w:t>
      </w:r>
      <w:r w:rsidR="00AF4FC0" w:rsidRPr="00ED2A61">
        <w:rPr>
          <w:rFonts w:hAnsi="華康細圓體(P)"/>
          <w:sz w:val="24"/>
          <w:szCs w:val="24"/>
        </w:rPr>
        <w:t>中</w:t>
      </w:r>
      <w:r w:rsidR="00340B1C" w:rsidRPr="00ED2A61">
        <w:rPr>
          <w:rFonts w:hAnsi="華康細圓體(P)" w:hint="eastAsia"/>
          <w:sz w:val="24"/>
          <w:szCs w:val="24"/>
        </w:rPr>
        <w:t>恐懼</w:t>
      </w:r>
      <w:r w:rsidR="00AF4FC0" w:rsidRPr="00ED2A61">
        <w:rPr>
          <w:rFonts w:hAnsi="華康細圓體(P)"/>
          <w:sz w:val="24"/>
          <w:szCs w:val="24"/>
        </w:rPr>
        <w:t>顫抖，卻忘記那</w:t>
      </w:r>
      <w:r w:rsidR="00340B1C" w:rsidRPr="00ED2A61">
        <w:rPr>
          <w:rFonts w:hAnsi="華康細圓體(P)" w:hint="eastAsia"/>
          <w:sz w:val="24"/>
          <w:szCs w:val="24"/>
        </w:rPr>
        <w:t>位</w:t>
      </w:r>
      <w:r w:rsidR="00AF4FC0" w:rsidRPr="00ED2A61">
        <w:rPr>
          <w:rFonts w:hAnsi="華康細圓體(P)"/>
          <w:sz w:val="24"/>
          <w:szCs w:val="24"/>
        </w:rPr>
        <w:t>應許</w:t>
      </w:r>
      <w:r w:rsidR="00BC15DA" w:rsidRPr="00ED2A61">
        <w:rPr>
          <w:rFonts w:hAnsi="華康細圓體(P)" w:hint="eastAsia"/>
          <w:sz w:val="24"/>
          <w:szCs w:val="24"/>
        </w:rPr>
        <w:t>與</w:t>
      </w:r>
      <w:r w:rsidR="00340B1C" w:rsidRPr="00ED2A61">
        <w:rPr>
          <w:rFonts w:hAnsi="華康細圓體(P)" w:hint="eastAsia"/>
          <w:sz w:val="24"/>
          <w:szCs w:val="24"/>
        </w:rPr>
        <w:t>我們</w:t>
      </w:r>
      <w:r w:rsidR="00BC15DA" w:rsidRPr="00ED2A61">
        <w:rPr>
          <w:rFonts w:hAnsi="華康細圓體(P)" w:hint="eastAsia"/>
          <w:sz w:val="24"/>
          <w:szCs w:val="24"/>
        </w:rPr>
        <w:t>同在</w:t>
      </w:r>
      <w:r w:rsidR="00AF4FC0" w:rsidRPr="00ED2A61">
        <w:rPr>
          <w:rFonts w:hAnsi="華康細圓體(P)"/>
          <w:sz w:val="24"/>
          <w:szCs w:val="24"/>
        </w:rPr>
        <w:t>的主</w:t>
      </w:r>
      <w:r w:rsidR="00BC15DA" w:rsidRPr="00ED2A61">
        <w:rPr>
          <w:rFonts w:hAnsi="華康細圓體(P)" w:hint="eastAsia"/>
          <w:sz w:val="24"/>
          <w:szCs w:val="24"/>
        </w:rPr>
        <w:t>。</w:t>
      </w:r>
      <w:r w:rsidR="005409DC" w:rsidRPr="00ED2A61">
        <w:rPr>
          <w:rFonts w:hAnsi="華康細圓體(P)" w:hint="eastAsia"/>
          <w:sz w:val="24"/>
          <w:szCs w:val="24"/>
        </w:rPr>
        <w:t>惟知曉</w:t>
      </w:r>
      <w:r w:rsidR="001C4968" w:rsidRPr="00ED2A61">
        <w:rPr>
          <w:rFonts w:hAnsi="華康細圓體(P)" w:hint="eastAsia"/>
          <w:sz w:val="24"/>
          <w:szCs w:val="24"/>
        </w:rPr>
        <w:t xml:space="preserve">　神的同在</w:t>
      </w:r>
      <w:r w:rsidR="005409DC" w:rsidRPr="00ED2A61">
        <w:rPr>
          <w:rFonts w:hAnsi="華康細圓體(P)" w:hint="eastAsia"/>
          <w:sz w:val="24"/>
          <w:szCs w:val="24"/>
        </w:rPr>
        <w:t>，</w:t>
      </w:r>
      <w:r w:rsidR="001C4968" w:rsidRPr="00ED2A61">
        <w:rPr>
          <w:rFonts w:hAnsi="華康細圓體(P)" w:hint="eastAsia"/>
          <w:sz w:val="24"/>
          <w:szCs w:val="24"/>
        </w:rPr>
        <w:t>才給予人在不安</w:t>
      </w:r>
      <w:r w:rsidR="001C4968" w:rsidRPr="00ED2A61">
        <w:rPr>
          <w:rFonts w:hAnsi="華康細圓體(P)"/>
          <w:sz w:val="24"/>
          <w:szCs w:val="24"/>
        </w:rPr>
        <w:t>動盪</w:t>
      </w:r>
      <w:r w:rsidR="001C4968" w:rsidRPr="00ED2A61">
        <w:rPr>
          <w:rFonts w:hAnsi="華康細圓體(P)" w:hint="eastAsia"/>
          <w:sz w:val="24"/>
          <w:szCs w:val="24"/>
        </w:rPr>
        <w:t>的</w:t>
      </w:r>
      <w:r w:rsidR="001C4968" w:rsidRPr="00ED2A61">
        <w:rPr>
          <w:rFonts w:hAnsi="華康細圓體(P)"/>
          <w:sz w:val="24"/>
          <w:szCs w:val="24"/>
        </w:rPr>
        <w:t>世界中，那份不能被奪去的平安</w:t>
      </w:r>
      <w:r w:rsidR="001C4968" w:rsidRPr="00ED2A61">
        <w:rPr>
          <w:rFonts w:hAnsi="華康細圓體(P)" w:hint="eastAsia"/>
          <w:sz w:val="24"/>
          <w:szCs w:val="24"/>
        </w:rPr>
        <w:t>。</w:t>
      </w:r>
      <w:r w:rsidR="002D5137" w:rsidRPr="00ED2A61">
        <w:rPr>
          <w:rFonts w:hAnsi="華康細圓體(P)" w:hint="eastAsia"/>
          <w:sz w:val="24"/>
          <w:szCs w:val="24"/>
        </w:rPr>
        <w:t>再者，</w:t>
      </w:r>
      <w:r w:rsidR="00EC2C9A" w:rsidRPr="00ED2A61">
        <w:rPr>
          <w:rFonts w:hAnsi="華康細圓體(P)" w:hint="eastAsia"/>
          <w:sz w:val="24"/>
          <w:szCs w:val="24"/>
        </w:rPr>
        <w:t>馬太</w:t>
      </w:r>
      <w:r w:rsidR="00EC2C9A" w:rsidRPr="00ED2A61">
        <w:rPr>
          <w:rFonts w:hAnsi="華康細圓體(P)"/>
          <w:sz w:val="24"/>
          <w:szCs w:val="24"/>
        </w:rPr>
        <w:t>是一位稅吏。在當時的猶太社會，稅吏是民族叛徒和公開的罪人。他們</w:t>
      </w:r>
      <w:r w:rsidR="003F47C4">
        <w:rPr>
          <w:rFonts w:hAnsi="華康細圓體(P)" w:hint="eastAsia"/>
          <w:sz w:val="24"/>
          <w:szCs w:val="24"/>
        </w:rPr>
        <w:t>替</w:t>
      </w:r>
      <w:r w:rsidR="00EC2C9A" w:rsidRPr="00ED2A61">
        <w:rPr>
          <w:rFonts w:hAnsi="華康細圓體(P)"/>
          <w:sz w:val="24"/>
          <w:szCs w:val="24"/>
        </w:rPr>
        <w:t>侵略者羅馬</w:t>
      </w:r>
      <w:r w:rsidR="003F47C4">
        <w:rPr>
          <w:rFonts w:hAnsi="華康細圓體(P)" w:hint="eastAsia"/>
          <w:sz w:val="24"/>
          <w:szCs w:val="24"/>
        </w:rPr>
        <w:t>打</w:t>
      </w:r>
      <w:r w:rsidR="00EC2C9A" w:rsidRPr="00ED2A61">
        <w:rPr>
          <w:rFonts w:hAnsi="華康細圓體(P)"/>
          <w:sz w:val="24"/>
          <w:szCs w:val="24"/>
        </w:rPr>
        <w:t>工，還經常敲詐勒索自己的同胞。他們被社會鄙視，宗教人士排斥，不能進入會堂。</w:t>
      </w:r>
      <w:r w:rsidR="009213E1" w:rsidRPr="00ED2A61">
        <w:rPr>
          <w:rFonts w:hAnsi="華康細圓體(P)"/>
          <w:sz w:val="24"/>
          <w:szCs w:val="24"/>
        </w:rPr>
        <w:t>他或許很有錢，但內心卻是一座孤島</w:t>
      </w:r>
      <w:r w:rsidR="009213E1" w:rsidRPr="00ED2A61">
        <w:rPr>
          <w:rFonts w:hAnsi="華康細圓體(P)" w:hint="eastAsia"/>
          <w:sz w:val="24"/>
          <w:szCs w:val="24"/>
        </w:rPr>
        <w:t>。</w:t>
      </w:r>
      <w:r w:rsidR="00EC2C9A" w:rsidRPr="00ED2A61">
        <w:rPr>
          <w:rFonts w:hAnsi="華康細圓體(P)"/>
          <w:sz w:val="24"/>
          <w:szCs w:val="24"/>
        </w:rPr>
        <w:t>對馬太這樣一個被徹底隔絕的人來說，「神」是聖潔而遙遠</w:t>
      </w:r>
      <w:r w:rsidR="006040F4" w:rsidRPr="00ED2A61">
        <w:rPr>
          <w:rFonts w:hAnsi="華康細圓體(P)" w:hint="eastAsia"/>
          <w:sz w:val="24"/>
          <w:szCs w:val="24"/>
        </w:rPr>
        <w:t>，</w:t>
      </w:r>
      <w:r w:rsidR="00EC2C9A" w:rsidRPr="00ED2A61">
        <w:rPr>
          <w:rFonts w:hAnsi="華康細圓體(P)"/>
          <w:sz w:val="24"/>
          <w:szCs w:val="24"/>
        </w:rPr>
        <w:t>他覺得自己永遠不配親近</w:t>
      </w:r>
      <w:r w:rsidR="00EC2C9A" w:rsidRPr="00ED2A61">
        <w:rPr>
          <w:rFonts w:hAnsi="華康細圓體(P)" w:hint="eastAsia"/>
          <w:sz w:val="24"/>
          <w:szCs w:val="24"/>
        </w:rPr>
        <w:t xml:space="preserve">　</w:t>
      </w:r>
      <w:r w:rsidR="00EC2C9A" w:rsidRPr="00ED2A61">
        <w:rPr>
          <w:rFonts w:hAnsi="華康細圓體(P)"/>
          <w:sz w:val="24"/>
          <w:szCs w:val="24"/>
        </w:rPr>
        <w:t>神。然而，耶穌來了，不僅沒有躲</w:t>
      </w:r>
      <w:r w:rsidR="00EC2C9A" w:rsidRPr="00ED2A61">
        <w:rPr>
          <w:rFonts w:hAnsi="華康細圓體(P)" w:hint="eastAsia"/>
          <w:sz w:val="24"/>
          <w:szCs w:val="24"/>
        </w:rPr>
        <w:t>避</w:t>
      </w:r>
      <w:r w:rsidR="00EC2C9A" w:rsidRPr="00ED2A61">
        <w:rPr>
          <w:rFonts w:hAnsi="華康細圓體(P)"/>
          <w:sz w:val="24"/>
          <w:szCs w:val="24"/>
        </w:rPr>
        <w:t>他，反而親自走到他的稅關上，對他說：「來跟從我！」</w:t>
      </w:r>
      <w:r w:rsidR="00EC2C9A" w:rsidRPr="00ED2A61">
        <w:rPr>
          <w:rFonts w:hAnsi="華康細圓體(P)" w:hint="eastAsia"/>
          <w:sz w:val="24"/>
          <w:szCs w:val="24"/>
        </w:rPr>
        <w:t>(</w:t>
      </w:r>
      <w:r w:rsidR="00EC2C9A" w:rsidRPr="00ED2A61">
        <w:rPr>
          <w:rFonts w:hAnsi="華康細圓體(P)"/>
          <w:sz w:val="24"/>
          <w:szCs w:val="24"/>
        </w:rPr>
        <w:t>太9:9</w:t>
      </w:r>
      <w:r w:rsidR="00EC2C9A" w:rsidRPr="00ED2A61">
        <w:rPr>
          <w:rFonts w:hAnsi="華康細圓體(P)" w:hint="eastAsia"/>
          <w:sz w:val="24"/>
          <w:szCs w:val="24"/>
        </w:rPr>
        <w:t>)</w:t>
      </w:r>
      <w:r w:rsidR="00EC2C9A" w:rsidRPr="00ED2A61">
        <w:rPr>
          <w:rFonts w:hAnsi="華康細圓體(P)"/>
          <w:sz w:val="24"/>
          <w:szCs w:val="24"/>
        </w:rPr>
        <w:t>耶穌甚至去他家</w:t>
      </w:r>
      <w:r w:rsidR="00EC2C9A" w:rsidRPr="00ED2A61">
        <w:rPr>
          <w:rFonts w:hAnsi="華康細圓體(P)" w:hint="eastAsia"/>
          <w:sz w:val="24"/>
          <w:szCs w:val="24"/>
        </w:rPr>
        <w:t>裏</w:t>
      </w:r>
      <w:r w:rsidR="00EC2C9A" w:rsidRPr="00ED2A61">
        <w:rPr>
          <w:rFonts w:hAnsi="華康細圓體(P)"/>
          <w:sz w:val="24"/>
          <w:szCs w:val="24"/>
        </w:rPr>
        <w:t>和大群稅吏、罪人</w:t>
      </w:r>
      <w:r w:rsidR="004C0470" w:rsidRPr="00ED2A61">
        <w:rPr>
          <w:rFonts w:hAnsi="華康細圓體(P)" w:hint="eastAsia"/>
          <w:sz w:val="24"/>
          <w:szCs w:val="24"/>
        </w:rPr>
        <w:t>一起</w:t>
      </w:r>
      <w:r w:rsidR="00EC2C9A" w:rsidRPr="00ED2A61">
        <w:rPr>
          <w:rFonts w:hAnsi="華康細圓體(P)" w:hint="eastAsia"/>
          <w:sz w:val="24"/>
          <w:szCs w:val="24"/>
        </w:rPr>
        <w:t>食</w:t>
      </w:r>
      <w:r w:rsidR="00EC2C9A" w:rsidRPr="00ED2A61">
        <w:rPr>
          <w:rFonts w:hAnsi="華康細圓體(P)"/>
          <w:sz w:val="24"/>
          <w:szCs w:val="24"/>
        </w:rPr>
        <w:t>飯。</w:t>
      </w:r>
      <w:r w:rsidR="008E64D6" w:rsidRPr="00ED2A61">
        <w:rPr>
          <w:rFonts w:hAnsi="華康細圓體(P)" w:hint="eastAsia"/>
          <w:sz w:val="24"/>
          <w:szCs w:val="24"/>
        </w:rPr>
        <w:t>因此，</w:t>
      </w:r>
      <w:r w:rsidR="009E7855">
        <w:rPr>
          <w:rFonts w:hAnsi="華康細圓體(P)" w:hint="eastAsia"/>
          <w:sz w:val="24"/>
          <w:szCs w:val="24"/>
        </w:rPr>
        <w:t>馬太</w:t>
      </w:r>
      <w:r w:rsidR="008E64D6" w:rsidRPr="00ED2A61">
        <w:rPr>
          <w:rFonts w:hAnsi="華康細圓體(P)"/>
          <w:sz w:val="24"/>
          <w:szCs w:val="24"/>
        </w:rPr>
        <w:t>比誰都深刻體會到耶穌的降生，就是那位遙不可及的聖潔之</w:t>
      </w:r>
      <w:r w:rsidR="008E64D6" w:rsidRPr="00ED2A61">
        <w:rPr>
          <w:rFonts w:hAnsi="華康細圓體(P)" w:hint="eastAsia"/>
          <w:sz w:val="24"/>
          <w:szCs w:val="24"/>
        </w:rPr>
        <w:t xml:space="preserve">　</w:t>
      </w:r>
      <w:r w:rsidR="008E64D6" w:rsidRPr="00ED2A61">
        <w:rPr>
          <w:rFonts w:hAnsi="華康細圓體(P)"/>
          <w:sz w:val="24"/>
          <w:szCs w:val="24"/>
        </w:rPr>
        <w:t>神，走進了最污穢、被遺忘的角落，與罪人同</w:t>
      </w:r>
      <w:r w:rsidR="008E64D6" w:rsidRPr="00ED2A61">
        <w:rPr>
          <w:rFonts w:hAnsi="華康細圓體(P)" w:hint="eastAsia"/>
          <w:sz w:val="24"/>
          <w:szCs w:val="24"/>
        </w:rPr>
        <w:t>在</w:t>
      </w:r>
      <w:r w:rsidR="008E64D6" w:rsidRPr="00ED2A61">
        <w:rPr>
          <w:rFonts w:hAnsi="華康細圓體(P)"/>
          <w:sz w:val="24"/>
          <w:szCs w:val="24"/>
        </w:rPr>
        <w:t>。</w:t>
      </w:r>
      <w:r w:rsidR="006040F4" w:rsidRPr="00ED2A61">
        <w:rPr>
          <w:rFonts w:hAnsi="華康細圓體(P)"/>
          <w:sz w:val="24"/>
          <w:szCs w:val="24"/>
        </w:rPr>
        <w:t>這是馬太的聖誕節！</w:t>
      </w:r>
      <w:r w:rsidR="00852D6D" w:rsidRPr="00ED2A61">
        <w:rPr>
          <w:rFonts w:hAnsi="華康細圓體(P)" w:hint="eastAsia"/>
          <w:sz w:val="24"/>
          <w:szCs w:val="24"/>
        </w:rPr>
        <w:t>並</w:t>
      </w:r>
      <w:r w:rsidR="001E6109" w:rsidRPr="00ED2A61">
        <w:rPr>
          <w:rFonts w:hAnsi="華康細圓體(P)" w:hint="eastAsia"/>
          <w:sz w:val="24"/>
          <w:szCs w:val="24"/>
        </w:rPr>
        <w:t>且，</w:t>
      </w:r>
      <w:r w:rsidR="00852D6D" w:rsidRPr="00ED2A61">
        <w:rPr>
          <w:rFonts w:hAnsi="華康細圓體(P)" w:hint="eastAsia"/>
          <w:sz w:val="24"/>
          <w:szCs w:val="24"/>
        </w:rPr>
        <w:t>因這份同在的愛，</w:t>
      </w:r>
      <w:r w:rsidR="001926BF" w:rsidRPr="00ED2A61">
        <w:rPr>
          <w:rFonts w:hAnsi="華康細圓體(P)" w:hint="eastAsia"/>
          <w:sz w:val="24"/>
          <w:szCs w:val="24"/>
        </w:rPr>
        <w:t>馬太的生命也被改變</w:t>
      </w:r>
      <w:r w:rsidR="008976D5" w:rsidRPr="00ED2A61">
        <w:rPr>
          <w:rFonts w:hAnsi="華康細圓體(P)" w:hint="eastAsia"/>
          <w:sz w:val="24"/>
          <w:szCs w:val="24"/>
        </w:rPr>
        <w:t>，成了聖馬太，寫出如瑰寶的《馬太福音》</w:t>
      </w:r>
      <w:r w:rsidR="0043489F" w:rsidRPr="00ED2A61">
        <w:rPr>
          <w:rFonts w:hAnsi="華康細圓體(P)" w:hint="eastAsia"/>
          <w:sz w:val="24"/>
          <w:szCs w:val="24"/>
        </w:rPr>
        <w:t>，在世上作鹽作光</w:t>
      </w:r>
      <w:r w:rsidR="001E6109" w:rsidRPr="00ED2A61">
        <w:rPr>
          <w:rFonts w:hAnsi="華康細圓體(P)" w:hint="eastAsia"/>
          <w:sz w:val="24"/>
          <w:szCs w:val="24"/>
        </w:rPr>
        <w:t>。</w:t>
      </w:r>
      <w:r w:rsidR="00D13A69" w:rsidRPr="00ED2A61">
        <w:rPr>
          <w:rFonts w:hAnsi="華康細圓體(P)"/>
          <w:sz w:val="24"/>
          <w:szCs w:val="24"/>
        </w:rPr>
        <w:t>德</w:t>
      </w:r>
      <w:r w:rsidR="00D13A69" w:rsidRPr="00ED2A61">
        <w:rPr>
          <w:rFonts w:hAnsi="華康細圓體(P)" w:hint="eastAsia"/>
          <w:sz w:val="24"/>
          <w:szCs w:val="24"/>
        </w:rPr>
        <w:t>蘭</w:t>
      </w:r>
      <w:r w:rsidR="00D13A69" w:rsidRPr="00ED2A61">
        <w:rPr>
          <w:rFonts w:hAnsi="華康細圓體(P)"/>
          <w:sz w:val="24"/>
          <w:szCs w:val="24"/>
        </w:rPr>
        <w:t>修女曾在加爾各答街頭擁抱垂死的痲瘋病人，輕聲</w:t>
      </w:r>
      <w:r w:rsidR="0021548C">
        <w:rPr>
          <w:rFonts w:hAnsi="華康細圓體(P)" w:hint="eastAsia"/>
          <w:sz w:val="24"/>
          <w:szCs w:val="24"/>
        </w:rPr>
        <w:t>地</w:t>
      </w:r>
      <w:r w:rsidR="00D13A69" w:rsidRPr="00ED2A61">
        <w:rPr>
          <w:rFonts w:hAnsi="華康細圓體(P)"/>
          <w:sz w:val="24"/>
          <w:szCs w:val="24"/>
        </w:rPr>
        <w:t>說：「你並非孤單，因</w:t>
      </w:r>
      <w:r w:rsidR="00D13A69" w:rsidRPr="00ED2A61">
        <w:rPr>
          <w:rFonts w:hAnsi="華康細圓體(P)" w:hint="eastAsia"/>
          <w:sz w:val="24"/>
          <w:szCs w:val="24"/>
        </w:rPr>
        <w:t xml:space="preserve">　</w:t>
      </w:r>
      <w:r w:rsidR="00D13A69" w:rsidRPr="00ED2A61">
        <w:rPr>
          <w:rFonts w:hAnsi="華康細圓體(P)"/>
          <w:sz w:val="24"/>
          <w:szCs w:val="24"/>
        </w:rPr>
        <w:t>神與你同在。」</w:t>
      </w:r>
      <w:r w:rsidR="001E6109" w:rsidRPr="00ED2A61">
        <w:rPr>
          <w:rFonts w:hAnsi="華康細圓體(P)" w:hint="eastAsia"/>
          <w:sz w:val="24"/>
          <w:szCs w:val="24"/>
        </w:rPr>
        <w:t>雖然</w:t>
      </w:r>
      <w:r w:rsidR="001E6109" w:rsidRPr="00ED2A61">
        <w:rPr>
          <w:rFonts w:hAnsi="華康細圓體(P)" w:hint="eastAsia"/>
          <w:sz w:val="24"/>
          <w:szCs w:val="24"/>
        </w:rPr>
        <w:lastRenderedPageBreak/>
        <w:t>口中講愛不太</w:t>
      </w:r>
      <w:r w:rsidR="0021548C">
        <w:rPr>
          <w:rFonts w:hAnsi="華康細圓體(P)" w:hint="eastAsia"/>
          <w:sz w:val="24"/>
          <w:szCs w:val="24"/>
        </w:rPr>
        <w:t>困</w:t>
      </w:r>
      <w:r w:rsidR="001E6109" w:rsidRPr="00ED2A61">
        <w:rPr>
          <w:rFonts w:hAnsi="華康細圓體(P)" w:hint="eastAsia"/>
          <w:sz w:val="24"/>
          <w:szCs w:val="24"/>
        </w:rPr>
        <w:t>難，但惟有通過犧牲，同在的愛才叫人活過來。</w:t>
      </w:r>
    </w:p>
    <w:p w14:paraId="4646F2FB" w14:textId="299D8F60" w:rsidR="004C5D7B" w:rsidRPr="00ED2A61" w:rsidRDefault="00716242" w:rsidP="008A403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相信</w:t>
      </w:r>
      <w:r w:rsidR="00E2650C" w:rsidRPr="00ED2A61">
        <w:rPr>
          <w:rFonts w:hAnsi="華康細圓體(P)" w:hint="eastAsia"/>
          <w:sz w:val="24"/>
          <w:szCs w:val="24"/>
        </w:rPr>
        <w:t>對</w:t>
      </w:r>
      <w:r w:rsidRPr="00ED2A61">
        <w:rPr>
          <w:rFonts w:hAnsi="華康細圓體(P)" w:hint="eastAsia"/>
          <w:sz w:val="24"/>
          <w:szCs w:val="24"/>
        </w:rPr>
        <w:t>不少</w:t>
      </w:r>
      <w:r w:rsidR="00E2650C" w:rsidRPr="00ED2A61">
        <w:rPr>
          <w:rFonts w:hAnsi="華康細圓體(P)" w:hint="eastAsia"/>
          <w:sz w:val="24"/>
          <w:szCs w:val="24"/>
        </w:rPr>
        <w:t>香港</w:t>
      </w:r>
      <w:r w:rsidR="003428E4" w:rsidRPr="00ED2A61">
        <w:rPr>
          <w:rFonts w:hAnsi="華康細圓體(P)" w:hint="eastAsia"/>
          <w:sz w:val="24"/>
          <w:szCs w:val="24"/>
        </w:rPr>
        <w:t>人</w:t>
      </w:r>
      <w:r w:rsidR="00E2650C" w:rsidRPr="00ED2A61">
        <w:rPr>
          <w:rFonts w:hAnsi="華康細圓體(P)" w:hint="eastAsia"/>
          <w:sz w:val="24"/>
          <w:szCs w:val="24"/>
        </w:rPr>
        <w:t>來講，今年的聖誕比往年</w:t>
      </w:r>
      <w:r w:rsidR="001E5D81" w:rsidRPr="00ED2A61">
        <w:rPr>
          <w:rFonts w:hAnsi="華康細圓體(P)" w:hint="eastAsia"/>
          <w:sz w:val="24"/>
          <w:szCs w:val="24"/>
        </w:rPr>
        <w:t>很</w:t>
      </w:r>
      <w:r w:rsidR="00E2650C" w:rsidRPr="00ED2A61">
        <w:rPr>
          <w:rFonts w:hAnsi="華康細圓體(P)" w:hint="eastAsia"/>
          <w:sz w:val="24"/>
          <w:szCs w:val="24"/>
        </w:rPr>
        <w:t>不一樣，</w:t>
      </w:r>
      <w:r w:rsidR="00E2650C" w:rsidRPr="00ED2A61">
        <w:rPr>
          <w:rFonts w:hAnsi="華康細圓體(P)"/>
          <w:sz w:val="24"/>
          <w:szCs w:val="24"/>
        </w:rPr>
        <w:t>任何「節日快樂」的</w:t>
      </w:r>
      <w:r w:rsidR="007C29E6" w:rsidRPr="00ED2A61">
        <w:rPr>
          <w:rFonts w:hAnsi="華康細圓體(P)" w:hint="eastAsia"/>
          <w:sz w:val="24"/>
          <w:szCs w:val="24"/>
        </w:rPr>
        <w:t>氣氛</w:t>
      </w:r>
      <w:r w:rsidR="00E2650C" w:rsidRPr="00ED2A61">
        <w:rPr>
          <w:rFonts w:hAnsi="華康細圓體(P)"/>
          <w:sz w:val="24"/>
          <w:szCs w:val="24"/>
        </w:rPr>
        <w:t>都</w:t>
      </w:r>
      <w:r w:rsidR="00E2650C" w:rsidRPr="00ED2A61">
        <w:rPr>
          <w:rFonts w:hAnsi="華康細圓體(P)" w:hint="eastAsia"/>
          <w:sz w:val="24"/>
          <w:szCs w:val="24"/>
        </w:rPr>
        <w:t>變</w:t>
      </w:r>
      <w:r w:rsidR="00E2650C" w:rsidRPr="00ED2A61">
        <w:rPr>
          <w:rFonts w:hAnsi="華康細圓體(P)"/>
          <w:sz w:val="24"/>
          <w:szCs w:val="24"/>
        </w:rPr>
        <w:t>得不合時宜。</w:t>
      </w:r>
      <w:r w:rsidR="00E2650C" w:rsidRPr="00ED2A61">
        <w:rPr>
          <w:rFonts w:hAnsi="華康細圓體(P)" w:hint="eastAsia"/>
          <w:sz w:val="24"/>
          <w:szCs w:val="24"/>
        </w:rPr>
        <w:t>但這</w:t>
      </w:r>
      <w:r w:rsidR="00C13340" w:rsidRPr="00ED2A61">
        <w:rPr>
          <w:rFonts w:hAnsi="華康細圓體(P)" w:hint="eastAsia"/>
          <w:sz w:val="24"/>
          <w:szCs w:val="24"/>
        </w:rPr>
        <w:t>正</w:t>
      </w:r>
      <w:r w:rsidR="00E2650C" w:rsidRPr="00ED2A61">
        <w:rPr>
          <w:rFonts w:hAnsi="華康細圓體(P)"/>
          <w:sz w:val="24"/>
          <w:szCs w:val="24"/>
        </w:rPr>
        <w:t>恰恰給了</w:t>
      </w:r>
      <w:r w:rsidR="00E2650C" w:rsidRPr="00ED2A61">
        <w:rPr>
          <w:rFonts w:hAnsi="華康細圓體(P)" w:hint="eastAsia"/>
          <w:sz w:val="24"/>
          <w:szCs w:val="24"/>
        </w:rPr>
        <w:t>人</w:t>
      </w:r>
      <w:r w:rsidR="00E2650C" w:rsidRPr="00ED2A61">
        <w:rPr>
          <w:rFonts w:hAnsi="華康細圓體(P)"/>
          <w:sz w:val="24"/>
          <w:szCs w:val="24"/>
        </w:rPr>
        <w:t>們最深刻</w:t>
      </w:r>
      <w:r w:rsidR="00E2650C" w:rsidRPr="00ED2A61">
        <w:rPr>
          <w:rFonts w:hAnsi="華康細圓體(P)" w:hint="eastAsia"/>
          <w:sz w:val="24"/>
          <w:szCs w:val="24"/>
        </w:rPr>
        <w:t>和</w:t>
      </w:r>
      <w:r w:rsidR="00E2650C" w:rsidRPr="00ED2A61">
        <w:rPr>
          <w:rFonts w:hAnsi="華康細圓體(P)"/>
          <w:sz w:val="24"/>
          <w:szCs w:val="24"/>
        </w:rPr>
        <w:t>真實的答案。聖誕節的核心</w:t>
      </w:r>
      <w:r w:rsidR="000F16A4" w:rsidRPr="00ED2A61">
        <w:rPr>
          <w:rFonts w:hAnsi="華康細圓體(P)" w:hint="eastAsia"/>
          <w:sz w:val="24"/>
          <w:szCs w:val="24"/>
        </w:rPr>
        <w:t>和意義</w:t>
      </w:r>
      <w:r w:rsidR="00E2650C" w:rsidRPr="00ED2A61">
        <w:rPr>
          <w:rFonts w:hAnsi="華康細圓體(P)"/>
          <w:sz w:val="24"/>
          <w:szCs w:val="24"/>
        </w:rPr>
        <w:t>，不是閃爍燈飾</w:t>
      </w:r>
      <w:r w:rsidR="00E2650C" w:rsidRPr="00ED2A61">
        <w:rPr>
          <w:rFonts w:hAnsi="華康細圓體(P)" w:hint="eastAsia"/>
          <w:sz w:val="24"/>
          <w:szCs w:val="24"/>
        </w:rPr>
        <w:t>或</w:t>
      </w:r>
      <w:r w:rsidR="00E2650C" w:rsidRPr="00ED2A61">
        <w:rPr>
          <w:rFonts w:hAnsi="華康細圓體(P)"/>
          <w:sz w:val="24"/>
          <w:szCs w:val="24"/>
        </w:rPr>
        <w:t>豐富禮物，而是</w:t>
      </w:r>
      <w:r w:rsidR="00E2650C" w:rsidRPr="00ED2A61">
        <w:rPr>
          <w:rFonts w:hAnsi="華康細圓體(P)" w:hint="eastAsia"/>
          <w:sz w:val="24"/>
          <w:szCs w:val="24"/>
        </w:rPr>
        <w:t>「</w:t>
      </w:r>
      <w:r w:rsidR="00E2650C" w:rsidRPr="00E2650C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以馬內利</w:t>
      </w:r>
      <w:r w:rsidR="00E2650C" w:rsidRPr="00ED2A61">
        <w:rPr>
          <w:rFonts w:hAnsi="華康細圓體(P)" w:hint="eastAsia"/>
          <w:sz w:val="24"/>
          <w:szCs w:val="24"/>
        </w:rPr>
        <w:t>」</w:t>
      </w:r>
      <w:r w:rsidR="00C933D5" w:rsidRPr="00ED2A61">
        <w:rPr>
          <w:rFonts w:hAnsi="華康細圓體(P)" w:hint="eastAsia"/>
          <w:sz w:val="24"/>
          <w:szCs w:val="24"/>
        </w:rPr>
        <w:t xml:space="preserve">　神與我們同在</w:t>
      </w:r>
      <w:r w:rsidR="00E2650C" w:rsidRPr="00ED2A61">
        <w:rPr>
          <w:rFonts w:hAnsi="華康細圓體(P)"/>
          <w:sz w:val="24"/>
          <w:szCs w:val="24"/>
        </w:rPr>
        <w:t>。</w:t>
      </w:r>
      <w:r w:rsidR="0021548C">
        <w:rPr>
          <w:rFonts w:hAnsi="華康細圓體(P)" w:hint="eastAsia"/>
          <w:sz w:val="24"/>
          <w:szCs w:val="24"/>
        </w:rPr>
        <w:t>全</w:t>
      </w:r>
      <w:r w:rsidRPr="00ED2A61">
        <w:rPr>
          <w:rFonts w:hAnsi="華康細圓體(P)" w:hint="eastAsia"/>
          <w:sz w:val="24"/>
          <w:szCs w:val="24"/>
        </w:rPr>
        <w:t>香港巿民的關懷和熱心，也是</w:t>
      </w:r>
      <w:r w:rsidR="003428E4" w:rsidRPr="00ED2A61">
        <w:rPr>
          <w:rFonts w:hAnsi="華康細圓體(P)" w:hint="eastAsia"/>
          <w:sz w:val="24"/>
          <w:szCs w:val="24"/>
        </w:rPr>
        <w:t>想向災民</w:t>
      </w:r>
      <w:r w:rsidR="00EE102D">
        <w:rPr>
          <w:rFonts w:hAnsi="華康細圓體(P)" w:hint="eastAsia"/>
          <w:sz w:val="24"/>
          <w:szCs w:val="24"/>
        </w:rPr>
        <w:t>傳遞出</w:t>
      </w:r>
      <w:r w:rsidR="003428E4" w:rsidRPr="00ED2A61">
        <w:rPr>
          <w:rFonts w:hAnsi="華康細圓體(P)" w:hint="eastAsia"/>
          <w:sz w:val="24"/>
          <w:szCs w:val="24"/>
        </w:rPr>
        <w:t>一個訊息，就是與他們同在。</w:t>
      </w:r>
      <w:r w:rsidR="000724FF" w:rsidRPr="00ED2A61">
        <w:rPr>
          <w:rFonts w:hAnsi="華康細圓體(P)"/>
          <w:sz w:val="24"/>
          <w:szCs w:val="24"/>
        </w:rPr>
        <w:t>耶穌降生在冰冷的馬槽，</w:t>
      </w:r>
      <w:r w:rsidR="000724FF" w:rsidRPr="00ED2A61">
        <w:rPr>
          <w:rFonts w:hAnsi="華康細圓體(P)" w:hint="eastAsia"/>
          <w:sz w:val="24"/>
          <w:szCs w:val="24"/>
        </w:rPr>
        <w:t>而非</w:t>
      </w:r>
      <w:r w:rsidR="00C13340" w:rsidRPr="00ED2A61">
        <w:rPr>
          <w:rFonts w:hAnsi="華康細圓體(P)" w:hint="eastAsia"/>
          <w:sz w:val="24"/>
          <w:szCs w:val="24"/>
        </w:rPr>
        <w:t>金碧</w:t>
      </w:r>
      <w:r w:rsidR="000724FF" w:rsidRPr="00ED2A61">
        <w:rPr>
          <w:rFonts w:hAnsi="華康細圓體(P)" w:hint="eastAsia"/>
          <w:sz w:val="24"/>
          <w:szCs w:val="24"/>
        </w:rPr>
        <w:t>輝煌的皇宮</w:t>
      </w:r>
      <w:r w:rsidR="00C933D5" w:rsidRPr="00ED2A61">
        <w:rPr>
          <w:rFonts w:hAnsi="華康細圓體(P)" w:hint="eastAsia"/>
          <w:sz w:val="24"/>
          <w:szCs w:val="24"/>
        </w:rPr>
        <w:t>；</w:t>
      </w:r>
      <w:r w:rsidR="00C933D5" w:rsidRPr="00ED2A61">
        <w:rPr>
          <w:rFonts w:hAnsi="華康細圓體(P)"/>
          <w:sz w:val="24"/>
          <w:szCs w:val="24"/>
        </w:rPr>
        <w:t>祂的一生充</w:t>
      </w:r>
      <w:r w:rsidR="00C933D5" w:rsidRPr="00ED2A61">
        <w:rPr>
          <w:rFonts w:hAnsi="華康細圓體(P)" w:hint="eastAsia"/>
          <w:sz w:val="24"/>
          <w:szCs w:val="24"/>
        </w:rPr>
        <w:t>斥著</w:t>
      </w:r>
      <w:r w:rsidR="00C933D5" w:rsidRPr="00ED2A61">
        <w:rPr>
          <w:rFonts w:hAnsi="華康細圓體(P)"/>
          <w:sz w:val="24"/>
          <w:szCs w:val="24"/>
        </w:rPr>
        <w:t>被拒絕、</w:t>
      </w:r>
      <w:r w:rsidR="00F63FE5" w:rsidRPr="00ED2A61">
        <w:rPr>
          <w:rFonts w:hAnsi="華康細圓體(P)" w:hint="eastAsia"/>
          <w:sz w:val="24"/>
          <w:szCs w:val="24"/>
        </w:rPr>
        <w:t>受</w:t>
      </w:r>
      <w:r w:rsidR="00F63FE5" w:rsidRPr="00ED2A61">
        <w:rPr>
          <w:rFonts w:hAnsi="華康細圓體(P)"/>
          <w:sz w:val="24"/>
          <w:szCs w:val="24"/>
        </w:rPr>
        <w:t>痛苦</w:t>
      </w:r>
      <w:r w:rsidR="00F63FE5" w:rsidRPr="00ED2A61">
        <w:rPr>
          <w:rFonts w:hAnsi="華康細圓體(P)" w:hint="eastAsia"/>
          <w:sz w:val="24"/>
          <w:szCs w:val="24"/>
        </w:rPr>
        <w:t>，</w:t>
      </w:r>
      <w:r w:rsidR="00C933D5" w:rsidRPr="00ED2A61">
        <w:rPr>
          <w:rFonts w:hAnsi="華康細圓體(P)"/>
          <w:sz w:val="24"/>
          <w:szCs w:val="24"/>
        </w:rPr>
        <w:t>無家可歸的</w:t>
      </w:r>
      <w:r w:rsidR="001E5D81" w:rsidRPr="00ED2A61">
        <w:rPr>
          <w:rFonts w:hAnsi="華康細圓體(P)" w:hint="eastAsia"/>
          <w:sz w:val="24"/>
          <w:szCs w:val="24"/>
        </w:rPr>
        <w:t>煎熬</w:t>
      </w:r>
      <w:r w:rsidR="003428E4" w:rsidRPr="00ED2A61">
        <w:rPr>
          <w:rFonts w:hAnsi="華康細圓體(P)" w:hint="eastAsia"/>
          <w:sz w:val="24"/>
          <w:szCs w:val="24"/>
        </w:rPr>
        <w:t>，</w:t>
      </w:r>
      <w:r w:rsidR="00C933D5" w:rsidRPr="00ED2A61">
        <w:rPr>
          <w:rFonts w:hAnsi="華康細圓體(P)"/>
          <w:sz w:val="24"/>
          <w:szCs w:val="24"/>
        </w:rPr>
        <w:t>祂的終點是十字架</w:t>
      </w:r>
      <w:r w:rsidR="007C29E6" w:rsidRPr="00ED2A61">
        <w:rPr>
          <w:rFonts w:hAnsi="華康細圓體(P)" w:hint="eastAsia"/>
          <w:sz w:val="24"/>
          <w:szCs w:val="24"/>
        </w:rPr>
        <w:t>上</w:t>
      </w:r>
      <w:r w:rsidR="00F63FE5" w:rsidRPr="00ED2A61">
        <w:rPr>
          <w:rFonts w:hAnsi="華康細圓體(P)" w:hint="eastAsia"/>
          <w:sz w:val="24"/>
          <w:szCs w:val="24"/>
        </w:rPr>
        <w:t>的死亡</w:t>
      </w:r>
      <w:r w:rsidR="00E065AE" w:rsidRPr="00ED2A61">
        <w:rPr>
          <w:rFonts w:hAnsi="華康細圓體(P)" w:hint="eastAsia"/>
          <w:sz w:val="24"/>
          <w:szCs w:val="24"/>
        </w:rPr>
        <w:t>與復活</w:t>
      </w:r>
      <w:r w:rsidR="00C933D5" w:rsidRPr="00ED2A61">
        <w:rPr>
          <w:rFonts w:hAnsi="華康細圓體(P)"/>
          <w:sz w:val="24"/>
          <w:szCs w:val="24"/>
        </w:rPr>
        <w:t>。</w:t>
      </w:r>
      <w:r w:rsidR="007C29E6" w:rsidRPr="00ED2A61">
        <w:rPr>
          <w:rFonts w:hAnsi="華康細圓體(P)" w:hint="eastAsia"/>
          <w:sz w:val="24"/>
          <w:szCs w:val="24"/>
        </w:rPr>
        <w:t>所以</w:t>
      </w:r>
      <w:r w:rsidR="00123902" w:rsidRPr="00ED2A61">
        <w:rPr>
          <w:rFonts w:hAnsi="華康細圓體(P)" w:hint="eastAsia"/>
          <w:sz w:val="24"/>
          <w:szCs w:val="24"/>
        </w:rPr>
        <w:t>，</w:t>
      </w:r>
      <w:r w:rsidR="007C29E6" w:rsidRPr="00ED2A61">
        <w:rPr>
          <w:rFonts w:hAnsi="華康細圓體(P)" w:hint="eastAsia"/>
          <w:sz w:val="24"/>
          <w:szCs w:val="24"/>
        </w:rPr>
        <w:t>當災民失去居所，</w:t>
      </w:r>
      <w:r w:rsidR="007C29E6" w:rsidRPr="00ED2A61">
        <w:rPr>
          <w:rFonts w:hAnsi="華康細圓體(P)"/>
          <w:sz w:val="24"/>
          <w:szCs w:val="24"/>
        </w:rPr>
        <w:t>對未來感到茫然時，以馬內利的</w:t>
      </w:r>
      <w:r w:rsidR="007C29E6" w:rsidRPr="00ED2A61">
        <w:rPr>
          <w:rFonts w:hAnsi="華康細圓體(P)" w:hint="eastAsia"/>
          <w:sz w:val="24"/>
          <w:szCs w:val="24"/>
        </w:rPr>
        <w:t>耶穌也</w:t>
      </w:r>
      <w:r w:rsidR="007C29E6" w:rsidRPr="00ED2A61">
        <w:rPr>
          <w:rFonts w:hAnsi="華康細圓體(P)"/>
          <w:sz w:val="24"/>
          <w:szCs w:val="24"/>
        </w:rPr>
        <w:t>在那</w:t>
      </w:r>
      <w:r w:rsidR="007C29E6" w:rsidRPr="00ED2A61">
        <w:rPr>
          <w:rFonts w:hAnsi="華康細圓體(P)" w:hint="eastAsia"/>
          <w:sz w:val="24"/>
          <w:szCs w:val="24"/>
        </w:rPr>
        <w:t>裏</w:t>
      </w:r>
      <w:r w:rsidR="007C29E6" w:rsidRPr="00ED2A61">
        <w:rPr>
          <w:rFonts w:hAnsi="華康細圓體(P)"/>
          <w:sz w:val="24"/>
          <w:szCs w:val="24"/>
        </w:rPr>
        <w:t>，</w:t>
      </w:r>
      <w:r w:rsidR="007C29E6" w:rsidRPr="00ED2A61">
        <w:rPr>
          <w:rFonts w:hAnsi="華康細圓體(P)" w:hint="eastAsia"/>
          <w:sz w:val="24"/>
          <w:szCs w:val="24"/>
        </w:rPr>
        <w:t>因</w:t>
      </w:r>
      <w:r w:rsidR="007C29E6" w:rsidRPr="00ED2A61">
        <w:rPr>
          <w:rFonts w:hAnsi="華康細圓體(P)"/>
          <w:sz w:val="24"/>
          <w:szCs w:val="24"/>
        </w:rPr>
        <w:t>祂</w:t>
      </w:r>
      <w:r w:rsidR="007C29E6" w:rsidRPr="00ED2A61">
        <w:rPr>
          <w:rFonts w:hAnsi="華康細圓體(P)" w:hint="eastAsia"/>
          <w:sz w:val="24"/>
          <w:szCs w:val="24"/>
        </w:rPr>
        <w:t>也</w:t>
      </w:r>
      <w:r w:rsidR="007C29E6" w:rsidRPr="00ED2A61">
        <w:rPr>
          <w:rFonts w:hAnsi="華康細圓體(P)"/>
          <w:sz w:val="24"/>
          <w:szCs w:val="24"/>
        </w:rPr>
        <w:t>曾經</w:t>
      </w:r>
      <w:r w:rsidR="007C29E6" w:rsidRPr="00ED2A61">
        <w:rPr>
          <w:rFonts w:hAnsi="華康細圓體(P)" w:hint="eastAsia"/>
          <w:sz w:val="24"/>
          <w:szCs w:val="24"/>
        </w:rPr>
        <w:t>歷</w:t>
      </w:r>
      <w:r w:rsidR="007C29E6" w:rsidRPr="00ED2A61">
        <w:rPr>
          <w:rFonts w:hAnsi="華康細圓體(P)"/>
          <w:sz w:val="24"/>
          <w:szCs w:val="24"/>
        </w:rPr>
        <w:t>沒有枕頭的地方，</w:t>
      </w:r>
      <w:r w:rsidR="007C29E6" w:rsidRPr="00ED2A61">
        <w:rPr>
          <w:rFonts w:hAnsi="華康細圓體(P)" w:hint="eastAsia"/>
          <w:sz w:val="24"/>
          <w:szCs w:val="24"/>
        </w:rPr>
        <w:t>能</w:t>
      </w:r>
      <w:r w:rsidR="007C29E6" w:rsidRPr="00ED2A61">
        <w:rPr>
          <w:rFonts w:hAnsi="華康細圓體(P)"/>
          <w:sz w:val="24"/>
          <w:szCs w:val="24"/>
        </w:rPr>
        <w:t>完全理解</w:t>
      </w:r>
      <w:r w:rsidR="00BF7A20" w:rsidRPr="00ED2A61">
        <w:rPr>
          <w:rFonts w:hAnsi="華康細圓體(P)" w:hint="eastAsia"/>
          <w:sz w:val="24"/>
          <w:szCs w:val="24"/>
        </w:rPr>
        <w:t>他</w:t>
      </w:r>
      <w:r w:rsidR="007C29E6" w:rsidRPr="00ED2A61">
        <w:rPr>
          <w:rFonts w:hAnsi="華康細圓體(P)"/>
          <w:sz w:val="24"/>
          <w:szCs w:val="24"/>
        </w:rPr>
        <w:t>們的處境。</w:t>
      </w:r>
      <w:r w:rsidR="001429BC" w:rsidRPr="00ED2A61">
        <w:rPr>
          <w:rFonts w:hAnsi="華康細圓體(P)"/>
          <w:sz w:val="24"/>
          <w:szCs w:val="24"/>
        </w:rPr>
        <w:t>耶穌的降生</w:t>
      </w:r>
      <w:r w:rsidR="001429BC" w:rsidRPr="00ED2A61">
        <w:rPr>
          <w:rFonts w:hAnsi="華康細圓體(P)" w:hint="eastAsia"/>
          <w:sz w:val="24"/>
          <w:szCs w:val="24"/>
        </w:rPr>
        <w:t>不但顯明　神</w:t>
      </w:r>
      <w:r w:rsidR="004D6159" w:rsidRPr="00ED2A61">
        <w:rPr>
          <w:rFonts w:hAnsi="華康細圓體(P)" w:hint="eastAsia"/>
          <w:sz w:val="24"/>
          <w:szCs w:val="24"/>
        </w:rPr>
        <w:t>與我們</w:t>
      </w:r>
      <w:r w:rsidR="001429BC" w:rsidRPr="00ED2A61">
        <w:rPr>
          <w:rFonts w:hAnsi="華康細圓體(P)" w:hint="eastAsia"/>
          <w:sz w:val="24"/>
          <w:szCs w:val="24"/>
        </w:rPr>
        <w:t>同在，更</w:t>
      </w:r>
      <w:r w:rsidR="001429BC" w:rsidRPr="00ED2A61">
        <w:rPr>
          <w:rFonts w:hAnsi="華康細圓體(P)"/>
          <w:sz w:val="24"/>
          <w:szCs w:val="24"/>
        </w:rPr>
        <w:t>是</w:t>
      </w:r>
      <w:r w:rsidR="008143D8" w:rsidRPr="00ED2A61">
        <w:rPr>
          <w:rFonts w:hAnsi="華康細圓體(P)" w:hint="eastAsia"/>
          <w:sz w:val="24"/>
          <w:szCs w:val="24"/>
        </w:rPr>
        <w:t>親自</w:t>
      </w:r>
      <w:r w:rsidR="001429BC" w:rsidRPr="00ED2A61">
        <w:rPr>
          <w:rFonts w:hAnsi="華康細圓體(P)"/>
          <w:sz w:val="24"/>
          <w:szCs w:val="24"/>
        </w:rPr>
        <w:t>進入</w:t>
      </w:r>
      <w:r w:rsidR="001429BC" w:rsidRPr="00ED2A61">
        <w:rPr>
          <w:rFonts w:hAnsi="華康細圓體(P)" w:hint="eastAsia"/>
          <w:sz w:val="24"/>
          <w:szCs w:val="24"/>
        </w:rPr>
        <w:t>人</w:t>
      </w:r>
      <w:r w:rsidR="004D6159" w:rsidRPr="00ED2A61">
        <w:rPr>
          <w:rFonts w:hAnsi="華康細圓體(P)" w:hint="eastAsia"/>
          <w:sz w:val="24"/>
          <w:szCs w:val="24"/>
        </w:rPr>
        <w:t>裏頭</w:t>
      </w:r>
      <w:r w:rsidR="001429BC" w:rsidRPr="00ED2A61">
        <w:rPr>
          <w:rFonts w:hAnsi="華康細圓體(P)"/>
          <w:sz w:val="24"/>
          <w:szCs w:val="24"/>
        </w:rPr>
        <w:t>最深</w:t>
      </w:r>
      <w:r w:rsidR="007C29E6" w:rsidRPr="00ED2A61">
        <w:rPr>
          <w:rFonts w:hAnsi="華康細圓體(P)" w:hint="eastAsia"/>
          <w:sz w:val="24"/>
          <w:szCs w:val="24"/>
        </w:rPr>
        <w:t>的</w:t>
      </w:r>
      <w:r w:rsidR="001429BC" w:rsidRPr="00ED2A61">
        <w:rPr>
          <w:rFonts w:hAnsi="華康細圓體(P)"/>
          <w:sz w:val="24"/>
          <w:szCs w:val="24"/>
        </w:rPr>
        <w:t>痛苦中</w:t>
      </w:r>
      <w:r w:rsidR="00F93F82" w:rsidRPr="00ED2A61">
        <w:rPr>
          <w:rFonts w:hAnsi="華康細圓體(P)" w:hint="eastAsia"/>
          <w:sz w:val="24"/>
          <w:szCs w:val="24"/>
        </w:rPr>
        <w:t>，陪伴他們一起走過和擔當；祂的同在也成了人們最大的安慰</w:t>
      </w:r>
      <w:r w:rsidR="001E5D81" w:rsidRPr="00ED2A61">
        <w:rPr>
          <w:rFonts w:hAnsi="華康細圓體(P)" w:hint="eastAsia"/>
          <w:sz w:val="24"/>
          <w:szCs w:val="24"/>
        </w:rPr>
        <w:t>和</w:t>
      </w:r>
      <w:r w:rsidR="00F93F82" w:rsidRPr="00ED2A61">
        <w:rPr>
          <w:rFonts w:hAnsi="華康細圓體(P)" w:hint="eastAsia"/>
          <w:sz w:val="24"/>
          <w:szCs w:val="24"/>
        </w:rPr>
        <w:t>盼望</w:t>
      </w:r>
      <w:r w:rsidR="001429BC" w:rsidRPr="00ED2A61">
        <w:rPr>
          <w:rFonts w:hAnsi="華康細圓體(P)" w:hint="eastAsia"/>
          <w:sz w:val="24"/>
          <w:szCs w:val="24"/>
        </w:rPr>
        <w:t>。</w:t>
      </w:r>
      <w:r w:rsidR="00C76A6B" w:rsidRPr="00ED2A61">
        <w:rPr>
          <w:rFonts w:hAnsi="華康細圓體(P)" w:hint="eastAsia"/>
          <w:sz w:val="24"/>
          <w:szCs w:val="24"/>
        </w:rPr>
        <w:t xml:space="preserve">　神</w:t>
      </w:r>
      <w:r w:rsidR="00C13340" w:rsidRPr="00ED2A61">
        <w:rPr>
          <w:rFonts w:hAnsi="華康細圓體(P)"/>
          <w:sz w:val="24"/>
          <w:szCs w:val="24"/>
        </w:rPr>
        <w:t>的同在是</w:t>
      </w:r>
      <w:r w:rsidR="00C13340" w:rsidRPr="00ED2A61">
        <w:rPr>
          <w:rFonts w:hAnsi="華康細圓體(P)" w:hint="eastAsia"/>
          <w:sz w:val="24"/>
          <w:szCs w:val="24"/>
        </w:rPr>
        <w:t>每個人</w:t>
      </w:r>
      <w:r w:rsidR="00C13340" w:rsidRPr="00ED2A61">
        <w:rPr>
          <w:rFonts w:hAnsi="華康細圓體(P)"/>
          <w:sz w:val="24"/>
          <w:szCs w:val="24"/>
        </w:rPr>
        <w:t>在</w:t>
      </w:r>
      <w:r w:rsidR="00C13340" w:rsidRPr="00ED2A61">
        <w:rPr>
          <w:rFonts w:hAnsi="華康細圓體(P)" w:hint="eastAsia"/>
          <w:sz w:val="24"/>
          <w:szCs w:val="24"/>
        </w:rPr>
        <w:t>今年聖誕，甚或在</w:t>
      </w:r>
      <w:r w:rsidR="00C13340" w:rsidRPr="00ED2A61">
        <w:rPr>
          <w:rFonts w:hAnsi="華康細圓體(P)"/>
          <w:sz w:val="24"/>
          <w:szCs w:val="24"/>
        </w:rPr>
        <w:t>灰燼中仍能找到</w:t>
      </w:r>
      <w:r w:rsidR="00C76A6B" w:rsidRPr="00ED2A61">
        <w:rPr>
          <w:rFonts w:hAnsi="華康細圓體(P)" w:hint="eastAsia"/>
          <w:sz w:val="24"/>
          <w:szCs w:val="24"/>
        </w:rPr>
        <w:t>最珍貴</w:t>
      </w:r>
      <w:r w:rsidR="00C13340" w:rsidRPr="00ED2A61">
        <w:rPr>
          <w:rFonts w:hAnsi="華康細圓體(P)"/>
          <w:sz w:val="24"/>
          <w:szCs w:val="24"/>
        </w:rPr>
        <w:t>的</w:t>
      </w:r>
      <w:r w:rsidR="00C76A6B" w:rsidRPr="00ED2A61">
        <w:rPr>
          <w:rFonts w:hAnsi="華康細圓體(P)" w:hint="eastAsia"/>
          <w:sz w:val="24"/>
          <w:szCs w:val="24"/>
        </w:rPr>
        <w:t>禮物</w:t>
      </w:r>
      <w:r w:rsidR="00E065AE" w:rsidRPr="00ED2A61">
        <w:rPr>
          <w:rFonts w:hAnsi="華康細圓體(P)" w:hint="eastAsia"/>
          <w:sz w:val="24"/>
          <w:szCs w:val="24"/>
        </w:rPr>
        <w:t>與</w:t>
      </w:r>
      <w:r w:rsidR="00C13340" w:rsidRPr="00ED2A61">
        <w:rPr>
          <w:rFonts w:hAnsi="華康細圓體(P)"/>
          <w:sz w:val="24"/>
          <w:szCs w:val="24"/>
        </w:rPr>
        <w:t>寶藏。</w:t>
      </w:r>
      <w:r w:rsidR="00E065AE" w:rsidRPr="00ED2A61">
        <w:rPr>
          <w:rFonts w:hAnsi="華康細圓體(P)"/>
          <w:sz w:val="24"/>
          <w:szCs w:val="24"/>
        </w:rPr>
        <w:t>讓我們</w:t>
      </w:r>
      <w:r w:rsidR="00E065AE" w:rsidRPr="00ED2A61">
        <w:rPr>
          <w:rFonts w:hAnsi="華康細圓體(P)" w:hint="eastAsia"/>
          <w:sz w:val="24"/>
          <w:szCs w:val="24"/>
        </w:rPr>
        <w:t>也以</w:t>
      </w:r>
      <w:r w:rsidR="00E065AE" w:rsidRPr="00ED2A61">
        <w:rPr>
          <w:rFonts w:hAnsi="華康細圓體(P)"/>
          <w:sz w:val="24"/>
          <w:szCs w:val="24"/>
        </w:rPr>
        <w:t>禱告，</w:t>
      </w:r>
      <w:r w:rsidR="00E065AE" w:rsidRPr="00ED2A61">
        <w:rPr>
          <w:rFonts w:hAnsi="華康細圓體(P)" w:hint="eastAsia"/>
          <w:sz w:val="24"/>
          <w:szCs w:val="24"/>
        </w:rPr>
        <w:t>並</w:t>
      </w:r>
      <w:r w:rsidR="00E065AE" w:rsidRPr="00ED2A61">
        <w:rPr>
          <w:rFonts w:hAnsi="華康細圓體(P)"/>
          <w:sz w:val="24"/>
          <w:szCs w:val="24"/>
        </w:rPr>
        <w:t>實際的愛</w:t>
      </w:r>
      <w:r w:rsidR="00E065AE" w:rsidRPr="00ED2A61">
        <w:rPr>
          <w:rFonts w:hAnsi="華康細圓體(P)" w:hint="eastAsia"/>
          <w:sz w:val="24"/>
          <w:szCs w:val="24"/>
        </w:rPr>
        <w:t>及</w:t>
      </w:r>
      <w:r w:rsidR="00E065AE" w:rsidRPr="00ED2A61">
        <w:rPr>
          <w:rFonts w:hAnsi="華康細圓體(P)"/>
          <w:sz w:val="24"/>
          <w:szCs w:val="24"/>
        </w:rPr>
        <w:t>關懷，讓</w:t>
      </w:r>
      <w:r w:rsidR="00E065AE" w:rsidRPr="00ED2A61">
        <w:rPr>
          <w:rFonts w:hAnsi="華康細圓體(P)" w:hint="eastAsia"/>
          <w:sz w:val="24"/>
          <w:szCs w:val="24"/>
        </w:rPr>
        <w:t>身邊</w:t>
      </w:r>
      <w:r w:rsidR="00E065AE" w:rsidRPr="00ED2A61">
        <w:rPr>
          <w:rFonts w:hAnsi="華康細圓體(P)"/>
          <w:sz w:val="24"/>
          <w:szCs w:val="24"/>
        </w:rPr>
        <w:t>的鄰舍</w:t>
      </w:r>
      <w:r w:rsidR="00E065AE" w:rsidRPr="00ED2A61">
        <w:rPr>
          <w:rFonts w:hAnsi="華康細圓體(P)" w:hint="eastAsia"/>
          <w:sz w:val="24"/>
          <w:szCs w:val="24"/>
        </w:rPr>
        <w:t>也感受</w:t>
      </w:r>
      <w:r w:rsidR="00E065AE" w:rsidRPr="00ED2A61">
        <w:rPr>
          <w:rFonts w:hAnsi="華康細圓體(P)"/>
          <w:sz w:val="24"/>
          <w:szCs w:val="24"/>
        </w:rPr>
        <w:t>到「</w:t>
      </w:r>
      <w:r w:rsidR="006721FC" w:rsidRPr="00E2650C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以馬內利</w:t>
      </w:r>
      <w:r w:rsidR="00E065AE" w:rsidRPr="00ED2A61">
        <w:rPr>
          <w:rFonts w:hAnsi="華康細圓體(P)"/>
          <w:sz w:val="24"/>
          <w:szCs w:val="24"/>
        </w:rPr>
        <w:t>」</w:t>
      </w:r>
      <w:r w:rsidR="001903A0" w:rsidRPr="00ED2A61">
        <w:rPr>
          <w:rFonts w:hAnsi="華康細圓體(P)" w:hint="eastAsia"/>
          <w:sz w:val="24"/>
          <w:szCs w:val="24"/>
        </w:rPr>
        <w:t>，</w:t>
      </w:r>
      <w:r w:rsidR="006721FC" w:rsidRPr="00ED2A61">
        <w:rPr>
          <w:rFonts w:hAnsi="華康細圓體(P)" w:hint="eastAsia"/>
          <w:sz w:val="24"/>
          <w:szCs w:val="24"/>
        </w:rPr>
        <w:t xml:space="preserve">　</w:t>
      </w:r>
      <w:r w:rsidR="00E065AE" w:rsidRPr="00ED2A61">
        <w:rPr>
          <w:rFonts w:hAnsi="華康細圓體(P)" w:hint="eastAsia"/>
          <w:sz w:val="24"/>
          <w:szCs w:val="24"/>
        </w:rPr>
        <w:t>神</w:t>
      </w:r>
      <w:r w:rsidR="00E065AE" w:rsidRPr="00ED2A61">
        <w:rPr>
          <w:rFonts w:hAnsi="華康細圓體(P)"/>
          <w:sz w:val="24"/>
          <w:szCs w:val="24"/>
        </w:rPr>
        <w:t>與</w:t>
      </w:r>
      <w:r w:rsidR="00B013E5" w:rsidRPr="00ED2A61">
        <w:rPr>
          <w:rFonts w:hAnsi="華康細圓體(P)" w:hint="eastAsia"/>
          <w:sz w:val="24"/>
          <w:szCs w:val="24"/>
        </w:rPr>
        <w:t>我</w:t>
      </w:r>
      <w:r w:rsidR="00E065AE" w:rsidRPr="00ED2A61">
        <w:rPr>
          <w:rFonts w:hAnsi="華康細圓體(P)"/>
          <w:sz w:val="24"/>
          <w:szCs w:val="24"/>
        </w:rPr>
        <w:t>們同在</w:t>
      </w:r>
      <w:r w:rsidR="00E065AE" w:rsidRPr="00ED2A61">
        <w:rPr>
          <w:rFonts w:hAnsi="華康細圓體(P)" w:hint="eastAsia"/>
          <w:sz w:val="24"/>
          <w:szCs w:val="24"/>
        </w:rPr>
        <w:t>的恩典</w:t>
      </w:r>
      <w:r w:rsidR="00E065AE" w:rsidRPr="00ED2A61">
        <w:rPr>
          <w:rFonts w:hAnsi="華康細圓體(P)"/>
          <w:sz w:val="24"/>
          <w:szCs w:val="24"/>
        </w:rPr>
        <w:t>。</w:t>
      </w:r>
      <w:r w:rsidR="004C5D7B" w:rsidRPr="00ED2A61">
        <w:rPr>
          <w:rFonts w:hAnsi="華康細圓體(P)" w:hint="eastAsia"/>
          <w:sz w:val="24"/>
          <w:szCs w:val="24"/>
        </w:rPr>
        <w:t>請看第24,25節。</w:t>
      </w:r>
      <w:r w:rsidR="00E63089" w:rsidRPr="00ED2A61">
        <w:rPr>
          <w:rFonts w:hAnsi="華康細圓體(P)"/>
          <w:sz w:val="24"/>
          <w:szCs w:val="24"/>
        </w:rPr>
        <w:t>約瑟</w:t>
      </w:r>
      <w:r w:rsidR="00E63089" w:rsidRPr="00ED2A61">
        <w:rPr>
          <w:rFonts w:hAnsi="華康細圓體(P)" w:hint="eastAsia"/>
          <w:sz w:val="24"/>
          <w:szCs w:val="24"/>
        </w:rPr>
        <w:t>就</w:t>
      </w:r>
      <w:r w:rsidR="00E63089" w:rsidRPr="00ED2A61">
        <w:rPr>
          <w:rFonts w:hAnsi="華康細圓體(P)"/>
          <w:sz w:val="24"/>
          <w:szCs w:val="24"/>
        </w:rPr>
        <w:t>像舊約</w:t>
      </w:r>
      <w:r w:rsidR="00E63089" w:rsidRPr="00ED2A61">
        <w:rPr>
          <w:rFonts w:hAnsi="華康細圓體(P)" w:hint="eastAsia"/>
          <w:sz w:val="24"/>
          <w:szCs w:val="24"/>
        </w:rPr>
        <w:t>中</w:t>
      </w:r>
      <w:r w:rsidR="00E63089" w:rsidRPr="00ED2A61">
        <w:rPr>
          <w:rFonts w:hAnsi="華康細圓體(P)"/>
          <w:sz w:val="24"/>
          <w:szCs w:val="24"/>
        </w:rPr>
        <w:t>的約瑟一樣做了</w:t>
      </w:r>
      <w:r w:rsidR="00E63089" w:rsidRPr="00ED2A61">
        <w:rPr>
          <w:rFonts w:hAnsi="華康細圓體(P)" w:hint="eastAsia"/>
          <w:sz w:val="24"/>
          <w:szCs w:val="24"/>
        </w:rPr>
        <w:t>個綺</w:t>
      </w:r>
      <w:r w:rsidR="00E63089" w:rsidRPr="00ED2A61">
        <w:rPr>
          <w:rFonts w:hAnsi="華康細圓體(P)"/>
          <w:sz w:val="24"/>
          <w:szCs w:val="24"/>
        </w:rPr>
        <w:t>夢</w:t>
      </w:r>
      <w:r w:rsidR="00E63089" w:rsidRPr="00ED2A61">
        <w:rPr>
          <w:rFonts w:hAnsi="華康細圓體(P)" w:hint="eastAsia"/>
          <w:sz w:val="24"/>
          <w:szCs w:val="24"/>
        </w:rPr>
        <w:t>，隨後</w:t>
      </w:r>
      <w:r w:rsidR="004465BA" w:rsidRPr="00ED2A61">
        <w:rPr>
          <w:rFonts w:hAnsi="華康細圓體(P)" w:hint="eastAsia"/>
          <w:sz w:val="24"/>
          <w:szCs w:val="24"/>
        </w:rPr>
        <w:t>便</w:t>
      </w:r>
      <w:r w:rsidR="00E63089" w:rsidRPr="00ED2A61">
        <w:rPr>
          <w:rFonts w:hAnsi="華康細圓體(P)" w:hint="eastAsia"/>
          <w:sz w:val="24"/>
          <w:szCs w:val="24"/>
        </w:rPr>
        <w:t>醒來</w:t>
      </w:r>
      <w:r w:rsidR="004F69E3" w:rsidRPr="00ED2A61">
        <w:rPr>
          <w:rFonts w:hAnsi="華康細圓體(P)" w:hint="eastAsia"/>
          <w:sz w:val="24"/>
          <w:szCs w:val="24"/>
        </w:rPr>
        <w:t>。</w:t>
      </w:r>
      <w:r w:rsidR="003D46AF" w:rsidRPr="00ED2A61">
        <w:rPr>
          <w:rFonts w:hAnsi="華康細圓體(P)" w:hint="eastAsia"/>
          <w:sz w:val="24"/>
          <w:szCs w:val="24"/>
        </w:rPr>
        <w:t>雖然</w:t>
      </w:r>
      <w:r w:rsidR="004F69E3" w:rsidRPr="00ED2A61">
        <w:rPr>
          <w:rFonts w:hAnsi="華康細圓體(P)"/>
          <w:sz w:val="24"/>
          <w:szCs w:val="24"/>
        </w:rPr>
        <w:t>約瑟</w:t>
      </w:r>
      <w:r w:rsidR="003D46AF" w:rsidRPr="00ED2A61">
        <w:rPr>
          <w:rFonts w:hAnsi="華康細圓體(P)" w:hint="eastAsia"/>
          <w:sz w:val="24"/>
          <w:szCs w:val="24"/>
        </w:rPr>
        <w:t>幾</w:t>
      </w:r>
      <w:r w:rsidR="00343C5A" w:rsidRPr="00ED2A61">
        <w:rPr>
          <w:rFonts w:hAnsi="華康細圓體(P)" w:hint="eastAsia"/>
          <w:sz w:val="24"/>
          <w:szCs w:val="24"/>
        </w:rPr>
        <w:t>經</w:t>
      </w:r>
      <w:r w:rsidR="003D46AF" w:rsidRPr="00ED2A61">
        <w:rPr>
          <w:rFonts w:hAnsi="華康細圓體(P)" w:hint="eastAsia"/>
          <w:sz w:val="24"/>
          <w:szCs w:val="24"/>
        </w:rPr>
        <w:t>掙扎才作出暗暗休妻的</w:t>
      </w:r>
      <w:r w:rsidR="00343C5A" w:rsidRPr="00ED2A61">
        <w:rPr>
          <w:rFonts w:hAnsi="華康細圓體(P)" w:hint="eastAsia"/>
          <w:sz w:val="24"/>
          <w:szCs w:val="24"/>
        </w:rPr>
        <w:t>決定</w:t>
      </w:r>
      <w:r w:rsidR="003D46AF" w:rsidRPr="00ED2A61">
        <w:rPr>
          <w:rFonts w:hAnsi="華康細圓體(P)" w:hint="eastAsia"/>
          <w:sz w:val="24"/>
          <w:szCs w:val="24"/>
        </w:rPr>
        <w:t>，但若</w:t>
      </w:r>
      <w:r w:rsidR="004F69E3" w:rsidRPr="00ED2A61">
        <w:rPr>
          <w:rFonts w:hAnsi="華康細圓體(P)"/>
          <w:sz w:val="24"/>
          <w:szCs w:val="24"/>
        </w:rPr>
        <w:t>按照律法休了馬利亞，耶穌就</w:t>
      </w:r>
      <w:r w:rsidR="00314AE8" w:rsidRPr="00ED2A61">
        <w:rPr>
          <w:rFonts w:hAnsi="華康細圓體(P)" w:hint="eastAsia"/>
          <w:sz w:val="24"/>
          <w:szCs w:val="24"/>
        </w:rPr>
        <w:t>不是</w:t>
      </w:r>
      <w:r w:rsidR="004F69E3" w:rsidRPr="00ED2A61">
        <w:rPr>
          <w:rFonts w:hAnsi="華康細圓體(P)"/>
          <w:sz w:val="24"/>
          <w:szCs w:val="24"/>
        </w:rPr>
        <w:t>大衛的子孫。</w:t>
      </w:r>
      <w:r w:rsidR="003D46AF" w:rsidRPr="00ED2A61">
        <w:rPr>
          <w:rFonts w:hAnsi="華康細圓體(P)" w:hint="eastAsia"/>
          <w:sz w:val="24"/>
          <w:szCs w:val="24"/>
        </w:rPr>
        <w:t>可見</w:t>
      </w:r>
      <w:r w:rsidR="004F69E3" w:rsidRPr="00ED2A61">
        <w:rPr>
          <w:rFonts w:hAnsi="華康細圓體(P)"/>
          <w:sz w:val="24"/>
          <w:szCs w:val="24"/>
        </w:rPr>
        <w:t>單靠人的義</w:t>
      </w:r>
      <w:r w:rsidR="003D46AF" w:rsidRPr="00ED2A61">
        <w:rPr>
          <w:rFonts w:hAnsi="華康細圓體(P)" w:hint="eastAsia"/>
          <w:sz w:val="24"/>
          <w:szCs w:val="24"/>
        </w:rPr>
        <w:t>，亦</w:t>
      </w:r>
      <w:r w:rsidR="004F69E3" w:rsidRPr="00ED2A61">
        <w:rPr>
          <w:rFonts w:hAnsi="華康細圓體(P)"/>
          <w:sz w:val="24"/>
          <w:szCs w:val="24"/>
        </w:rPr>
        <w:t>無法完成</w:t>
      </w:r>
      <w:r w:rsidR="003D46AF" w:rsidRPr="00ED2A61">
        <w:rPr>
          <w:rFonts w:hAnsi="華康細圓體(P)" w:hint="eastAsia"/>
          <w:sz w:val="24"/>
          <w:szCs w:val="24"/>
        </w:rPr>
        <w:t xml:space="preserve">　</w:t>
      </w:r>
      <w:r w:rsidR="004F69E3" w:rsidRPr="00ED2A61">
        <w:rPr>
          <w:rFonts w:hAnsi="華康細圓體(P)"/>
          <w:sz w:val="24"/>
          <w:szCs w:val="24"/>
        </w:rPr>
        <w:t>神的救贖歷史。</w:t>
      </w:r>
      <w:r w:rsidR="003D46AF" w:rsidRPr="00ED2A61">
        <w:rPr>
          <w:rFonts w:hAnsi="華康細圓體(P)" w:hint="eastAsia"/>
          <w:sz w:val="24"/>
          <w:szCs w:val="24"/>
        </w:rPr>
        <w:t>然而，</w:t>
      </w:r>
      <w:r w:rsidR="004F69E3" w:rsidRPr="00ED2A61">
        <w:rPr>
          <w:rFonts w:hAnsi="華康細圓體(P)"/>
          <w:sz w:val="24"/>
          <w:szCs w:val="24"/>
        </w:rPr>
        <w:t>約瑟敬畏</w:t>
      </w:r>
      <w:r w:rsidR="003D46AF" w:rsidRPr="00ED2A61">
        <w:rPr>
          <w:rFonts w:hAnsi="華康細圓體(P)" w:hint="eastAsia"/>
          <w:sz w:val="24"/>
          <w:szCs w:val="24"/>
        </w:rPr>
        <w:t xml:space="preserve">　</w:t>
      </w:r>
      <w:r w:rsidR="004F69E3" w:rsidRPr="00ED2A61">
        <w:rPr>
          <w:rFonts w:hAnsi="華康細圓體(P)"/>
          <w:sz w:val="24"/>
          <w:szCs w:val="24"/>
        </w:rPr>
        <w:t>神，</w:t>
      </w:r>
      <w:r w:rsidR="003D46AF" w:rsidRPr="00ED2A61">
        <w:rPr>
          <w:rFonts w:hAnsi="華康細圓體(P)" w:hint="eastAsia"/>
          <w:sz w:val="24"/>
          <w:szCs w:val="24"/>
        </w:rPr>
        <w:t>沒有</w:t>
      </w:r>
      <w:r w:rsidR="00AE215D" w:rsidRPr="00ED2A61">
        <w:rPr>
          <w:rFonts w:hAnsi="華康細圓體(P)" w:hint="eastAsia"/>
          <w:sz w:val="24"/>
          <w:szCs w:val="24"/>
        </w:rPr>
        <w:t>說任何</w:t>
      </w:r>
      <w:r w:rsidR="00224BD8" w:rsidRPr="00ED2A61">
        <w:rPr>
          <w:rFonts w:hAnsi="華康細圓體(P)" w:hint="eastAsia"/>
          <w:sz w:val="24"/>
          <w:szCs w:val="24"/>
        </w:rPr>
        <w:t>不信和埋怨的話</w:t>
      </w:r>
      <w:r w:rsidR="003D46AF" w:rsidRPr="00ED2A61">
        <w:rPr>
          <w:rFonts w:hAnsi="華康細圓體(P)" w:hint="eastAsia"/>
          <w:sz w:val="24"/>
          <w:szCs w:val="24"/>
        </w:rPr>
        <w:t>，乃甘願</w:t>
      </w:r>
      <w:r w:rsidR="003D46AF" w:rsidRPr="00ED2A61">
        <w:rPr>
          <w:rFonts w:hAnsi="華康細圓體(P)"/>
          <w:sz w:val="24"/>
          <w:szCs w:val="24"/>
        </w:rPr>
        <w:t>按</w:t>
      </w:r>
      <w:r w:rsidR="003D46AF" w:rsidRPr="00ED2A61">
        <w:rPr>
          <w:rFonts w:hAnsi="華康細圓體(P)" w:hint="eastAsia"/>
          <w:sz w:val="24"/>
          <w:szCs w:val="24"/>
        </w:rPr>
        <w:t xml:space="preserve">　</w:t>
      </w:r>
      <w:r w:rsidR="003D46AF" w:rsidRPr="00ED2A61">
        <w:rPr>
          <w:rFonts w:hAnsi="華康細圓體(P)"/>
          <w:sz w:val="24"/>
          <w:szCs w:val="24"/>
        </w:rPr>
        <w:t>神的旨意去解決</w:t>
      </w:r>
      <w:r w:rsidR="00FD408B" w:rsidRPr="00ED2A61">
        <w:rPr>
          <w:rFonts w:hAnsi="華康細圓體(P)" w:hint="eastAsia"/>
          <w:sz w:val="24"/>
          <w:szCs w:val="24"/>
        </w:rPr>
        <w:t>問題</w:t>
      </w:r>
      <w:r w:rsidR="003D46AF" w:rsidRPr="00ED2A61">
        <w:rPr>
          <w:rFonts w:hAnsi="華康細圓體(P)"/>
          <w:sz w:val="24"/>
          <w:szCs w:val="24"/>
        </w:rPr>
        <w:t>，這才是真正義人的態度。</w:t>
      </w:r>
      <w:r w:rsidR="00FD408B" w:rsidRPr="00ED2A61">
        <w:rPr>
          <w:rFonts w:hAnsi="華康細圓體(P)" w:hint="eastAsia"/>
          <w:sz w:val="24"/>
          <w:szCs w:val="24"/>
        </w:rPr>
        <w:t xml:space="preserve">　神</w:t>
      </w:r>
      <w:r w:rsidR="006817B3" w:rsidRPr="00ED2A61">
        <w:rPr>
          <w:rFonts w:hAnsi="華康細圓體(P)" w:hint="eastAsia"/>
          <w:sz w:val="24"/>
          <w:szCs w:val="24"/>
        </w:rPr>
        <w:t>也</w:t>
      </w:r>
      <w:r w:rsidR="00FD408B" w:rsidRPr="00ED2A61">
        <w:rPr>
          <w:rFonts w:hAnsi="華康細圓體(P)" w:hint="eastAsia"/>
          <w:sz w:val="24"/>
          <w:szCs w:val="24"/>
        </w:rPr>
        <w:t>大大祝福約瑟，</w:t>
      </w:r>
      <w:r w:rsidR="00AE215D" w:rsidRPr="00ED2A61">
        <w:rPr>
          <w:rFonts w:hAnsi="華康細圓體(P)" w:hint="eastAsia"/>
          <w:sz w:val="24"/>
          <w:szCs w:val="24"/>
        </w:rPr>
        <w:t>在</w:t>
      </w:r>
      <w:r w:rsidR="00FD408B" w:rsidRPr="00ED2A61">
        <w:rPr>
          <w:rFonts w:hAnsi="華康細圓體(P)"/>
          <w:sz w:val="24"/>
          <w:szCs w:val="24"/>
        </w:rPr>
        <w:t>耶穌的胞弟</w:t>
      </w:r>
      <w:r w:rsidR="00FD408B" w:rsidRPr="00ED2A61">
        <w:rPr>
          <w:rFonts w:hAnsi="華康細圓體(P)" w:hint="eastAsia"/>
          <w:sz w:val="24"/>
          <w:szCs w:val="24"/>
        </w:rPr>
        <w:t>中，</w:t>
      </w:r>
      <w:r w:rsidR="00FD408B" w:rsidRPr="00ED2A61">
        <w:rPr>
          <w:rFonts w:hAnsi="華康細圓體(P)"/>
          <w:sz w:val="24"/>
          <w:szCs w:val="24"/>
        </w:rPr>
        <w:t>雅各寫了《雅各書》，猶大寫了《猶大書》。</w:t>
      </w:r>
    </w:p>
    <w:p w14:paraId="55DBA4D0" w14:textId="56802719" w:rsidR="00DC4553" w:rsidRPr="00ED2A61" w:rsidRDefault="00D660D4" w:rsidP="005B42D2">
      <w:pPr>
        <w:spacing w:line="240" w:lineRule="auto"/>
        <w:rPr>
          <w:rFonts w:hAnsi="華康細圓體(P)"/>
          <w:sz w:val="24"/>
          <w:szCs w:val="24"/>
        </w:rPr>
      </w:pPr>
      <w:r w:rsidRPr="00ED2A61">
        <w:rPr>
          <w:rFonts w:hAnsi="華康細圓體(P)" w:hint="eastAsia"/>
          <w:sz w:val="24"/>
          <w:szCs w:val="24"/>
        </w:rPr>
        <w:t>總括來說，</w:t>
      </w:r>
      <w:r w:rsidR="00197586" w:rsidRPr="00ED2A61">
        <w:rPr>
          <w:rFonts w:hAnsi="華康細圓體(P)" w:hint="eastAsia"/>
          <w:sz w:val="24"/>
          <w:szCs w:val="24"/>
        </w:rPr>
        <w:t>《</w:t>
      </w:r>
      <w:r w:rsidR="00197586" w:rsidRPr="00ED2A61">
        <w:rPr>
          <w:rFonts w:hAnsi="華康細圓體(P)"/>
          <w:sz w:val="24"/>
          <w:szCs w:val="24"/>
        </w:rPr>
        <w:t>馬太福音</w:t>
      </w:r>
      <w:r w:rsidR="00197586" w:rsidRPr="00ED2A61">
        <w:rPr>
          <w:rFonts w:hAnsi="華康細圓體(P)" w:hint="eastAsia"/>
          <w:sz w:val="24"/>
          <w:szCs w:val="24"/>
        </w:rPr>
        <w:t>》</w:t>
      </w:r>
      <w:r w:rsidR="00197586" w:rsidRPr="00ED2A61">
        <w:rPr>
          <w:rFonts w:hAnsi="華康細圓體(P)"/>
          <w:sz w:val="24"/>
          <w:szCs w:val="24"/>
        </w:rPr>
        <w:t>以「</w:t>
      </w:r>
      <w:r w:rsidR="00197586" w:rsidRPr="00197586">
        <w:rPr>
          <w:rFonts w:ascii="華康古印體(P)" w:eastAsia="華康古印體(P)" w:hAnsi="華康細圓體(P)" w:hint="eastAsia"/>
          <w:b/>
          <w:bCs/>
          <w:sz w:val="24"/>
          <w:szCs w:val="24"/>
        </w:rPr>
        <w:t>以馬內利</w:t>
      </w:r>
      <w:r w:rsidR="00197586" w:rsidRPr="00ED2A61">
        <w:rPr>
          <w:rFonts w:hAnsi="華康細圓體(P)"/>
          <w:sz w:val="24"/>
          <w:szCs w:val="24"/>
        </w:rPr>
        <w:t>」的應許開始，也以「</w:t>
      </w:r>
      <w:r w:rsidR="00197586" w:rsidRPr="00197586">
        <w:rPr>
          <w:rFonts w:ascii="華康古印體(P)" w:eastAsia="華康古印體(P)" w:hAnsi="華康細圓體(P)" w:hint="eastAsia"/>
          <w:b/>
          <w:bCs/>
          <w:sz w:val="24"/>
          <w:szCs w:val="24"/>
        </w:rPr>
        <w:t>我就常與你們同在，直到世界的末了</w:t>
      </w:r>
      <w:r w:rsidR="00197586" w:rsidRPr="00ED2A61">
        <w:rPr>
          <w:rFonts w:hAnsi="華康細圓體(P)"/>
          <w:sz w:val="24"/>
          <w:szCs w:val="24"/>
        </w:rPr>
        <w:t>」</w:t>
      </w:r>
      <w:r w:rsidR="002A5438" w:rsidRPr="00ED2A61">
        <w:rPr>
          <w:rFonts w:hAnsi="華康細圓體(P)" w:hint="eastAsia"/>
          <w:sz w:val="24"/>
          <w:szCs w:val="24"/>
        </w:rPr>
        <w:t>(</w:t>
      </w:r>
      <w:r w:rsidR="002A5438" w:rsidRPr="00ED2A61">
        <w:rPr>
          <w:rFonts w:hAnsi="華康細圓體(P)"/>
          <w:sz w:val="24"/>
          <w:szCs w:val="24"/>
        </w:rPr>
        <w:t>28:20</w:t>
      </w:r>
      <w:r w:rsidR="002A5438" w:rsidRPr="00ED2A61">
        <w:rPr>
          <w:rFonts w:hAnsi="華康細圓體(P)" w:hint="eastAsia"/>
          <w:sz w:val="24"/>
          <w:szCs w:val="24"/>
        </w:rPr>
        <w:t>)</w:t>
      </w:r>
      <w:r w:rsidR="00197586" w:rsidRPr="00ED2A61">
        <w:rPr>
          <w:rFonts w:hAnsi="華康細圓體(P)"/>
          <w:sz w:val="24"/>
          <w:szCs w:val="24"/>
        </w:rPr>
        <w:t>這個承諾結束。</w:t>
      </w:r>
      <w:r w:rsidR="009A08AB" w:rsidRPr="00ED2A61">
        <w:rPr>
          <w:rFonts w:hAnsi="華康細圓體(P)"/>
          <w:sz w:val="24"/>
          <w:szCs w:val="24"/>
        </w:rPr>
        <w:t>耶穌的誕生是</w:t>
      </w:r>
      <w:r w:rsidR="009A08AB" w:rsidRPr="00ED2A61">
        <w:rPr>
          <w:rFonts w:hAnsi="華康細圓體(P)" w:hint="eastAsia"/>
          <w:sz w:val="24"/>
          <w:szCs w:val="24"/>
        </w:rPr>
        <w:t xml:space="preserve">　</w:t>
      </w:r>
      <w:r w:rsidR="009A08AB" w:rsidRPr="00ED2A61">
        <w:rPr>
          <w:rFonts w:hAnsi="華康細圓體(P)"/>
          <w:sz w:val="24"/>
          <w:szCs w:val="24"/>
        </w:rPr>
        <w:t>神沒有放棄犯罪的自己</w:t>
      </w:r>
      <w:r w:rsidR="009A08AB" w:rsidRPr="00ED2A61">
        <w:rPr>
          <w:rFonts w:hAnsi="華康細圓體(P)" w:hint="eastAsia"/>
          <w:sz w:val="24"/>
          <w:szCs w:val="24"/>
        </w:rPr>
        <w:t>的</w:t>
      </w:r>
      <w:r w:rsidR="009A08AB" w:rsidRPr="00ED2A61">
        <w:rPr>
          <w:rFonts w:hAnsi="華康細圓體(P)"/>
          <w:sz w:val="24"/>
          <w:szCs w:val="24"/>
        </w:rPr>
        <w:t>百姓，始終與他們同在的完全</w:t>
      </w:r>
      <w:r w:rsidR="009A08AB" w:rsidRPr="00ED2A61">
        <w:rPr>
          <w:rFonts w:hAnsi="華康細圓體(P)" w:hint="eastAsia"/>
          <w:sz w:val="24"/>
          <w:szCs w:val="24"/>
        </w:rPr>
        <w:t>和</w:t>
      </w:r>
      <w:r w:rsidR="009A08AB" w:rsidRPr="00ED2A61">
        <w:rPr>
          <w:rFonts w:hAnsi="華康細圓體(P)"/>
          <w:sz w:val="24"/>
          <w:szCs w:val="24"/>
        </w:rPr>
        <w:t>確鑿證據。</w:t>
      </w:r>
      <w:r w:rsidR="00FC1FD5" w:rsidRPr="00ED2A61">
        <w:rPr>
          <w:rFonts w:hAnsi="華康細圓體(P)"/>
          <w:sz w:val="24"/>
          <w:szCs w:val="24"/>
        </w:rPr>
        <w:t>今日，不論我們身處</w:t>
      </w:r>
      <w:r w:rsidR="00C15D65" w:rsidRPr="00ED2A61">
        <w:rPr>
          <w:rFonts w:hAnsi="華康細圓體(P)" w:hint="eastAsia"/>
          <w:sz w:val="24"/>
          <w:szCs w:val="24"/>
        </w:rPr>
        <w:t>在</w:t>
      </w:r>
      <w:r w:rsidR="00FC1FD5" w:rsidRPr="00ED2A61">
        <w:rPr>
          <w:rFonts w:hAnsi="華康細圓體(P)"/>
          <w:sz w:val="24"/>
          <w:szCs w:val="24"/>
        </w:rPr>
        <w:t>屬靈的高山、幽暗的低谷，或是</w:t>
      </w:r>
      <w:r w:rsidR="006E516F" w:rsidRPr="00ED2A61">
        <w:rPr>
          <w:rFonts w:hAnsi="華康細圓體(P)"/>
          <w:sz w:val="24"/>
          <w:szCs w:val="24"/>
        </w:rPr>
        <w:t>漫長的靜默中感到被</w:t>
      </w:r>
      <w:r w:rsidR="006E516F" w:rsidRPr="00ED2A61">
        <w:rPr>
          <w:rFonts w:hAnsi="華康細圓體(P)" w:hint="eastAsia"/>
          <w:sz w:val="24"/>
          <w:szCs w:val="24"/>
        </w:rPr>
        <w:t xml:space="preserve">　</w:t>
      </w:r>
      <w:r w:rsidR="006E516F" w:rsidRPr="00ED2A61">
        <w:rPr>
          <w:rFonts w:hAnsi="華康細圓體(P)"/>
          <w:sz w:val="24"/>
          <w:szCs w:val="24"/>
        </w:rPr>
        <w:t>神遺忘</w:t>
      </w:r>
      <w:r w:rsidR="00F50DC3" w:rsidRPr="00ED2A61">
        <w:rPr>
          <w:rFonts w:hAnsi="華康細圓體(P)" w:hint="eastAsia"/>
          <w:sz w:val="24"/>
          <w:szCs w:val="24"/>
        </w:rPr>
        <w:t>；然而</w:t>
      </w:r>
      <w:r w:rsidR="00FC1FD5" w:rsidRPr="00ED2A61">
        <w:rPr>
          <w:rFonts w:hAnsi="華康細圓體(P)"/>
          <w:sz w:val="24"/>
          <w:szCs w:val="24"/>
        </w:rPr>
        <w:t>，以馬內利</w:t>
      </w:r>
      <w:r w:rsidR="007E2773" w:rsidRPr="00ED2A61">
        <w:rPr>
          <w:rFonts w:hAnsi="華康細圓體(P)" w:hint="eastAsia"/>
          <w:sz w:val="24"/>
          <w:szCs w:val="24"/>
        </w:rPr>
        <w:t>的</w:t>
      </w:r>
      <w:r w:rsidR="00FC1FD5" w:rsidRPr="00ED2A61">
        <w:rPr>
          <w:rFonts w:hAnsi="華康細圓體(P)" w:hint="eastAsia"/>
          <w:sz w:val="24"/>
          <w:szCs w:val="24"/>
        </w:rPr>
        <w:t>耶穌</w:t>
      </w:r>
      <w:r w:rsidR="00FC1FD5" w:rsidRPr="00ED2A61">
        <w:rPr>
          <w:rFonts w:hAnsi="華康細圓體(P)"/>
          <w:sz w:val="24"/>
          <w:szCs w:val="24"/>
        </w:rPr>
        <w:t>正提醒</w:t>
      </w:r>
      <w:r w:rsidR="007E2773" w:rsidRPr="00ED2A61">
        <w:rPr>
          <w:rFonts w:hAnsi="華康細圓體(P)" w:hint="eastAsia"/>
          <w:sz w:val="24"/>
          <w:szCs w:val="24"/>
        </w:rPr>
        <w:t>「</w:t>
      </w:r>
      <w:r w:rsidR="007E2773" w:rsidRPr="00B530F2">
        <w:rPr>
          <w:rFonts w:ascii="華康古印體(P)" w:eastAsia="華康古印體(P)" w:hint="eastAsia"/>
          <w:b/>
          <w:bCs/>
          <w:sz w:val="24"/>
          <w:szCs w:val="24"/>
          <w:lang w:val="en-HK"/>
        </w:rPr>
        <w:t xml:space="preserve">　神與我們同在</w:t>
      </w:r>
      <w:r w:rsidR="007E2773" w:rsidRPr="00ED2A61">
        <w:rPr>
          <w:rFonts w:hAnsi="華康細圓體(P)" w:hint="eastAsia"/>
          <w:sz w:val="24"/>
          <w:szCs w:val="24"/>
        </w:rPr>
        <w:t>」</w:t>
      </w:r>
      <w:r w:rsidR="00FC1FD5" w:rsidRPr="00ED2A61">
        <w:rPr>
          <w:rFonts w:hAnsi="華康細圓體(P)"/>
          <w:sz w:val="24"/>
          <w:szCs w:val="24"/>
        </w:rPr>
        <w:t>。</w:t>
      </w:r>
      <w:r w:rsidR="009A08AB" w:rsidRPr="00ED2A61">
        <w:rPr>
          <w:rFonts w:hAnsi="華康細圓體(P)"/>
          <w:sz w:val="24"/>
          <w:szCs w:val="24"/>
        </w:rPr>
        <w:t>當我們相信</w:t>
      </w:r>
      <w:r w:rsidR="009A08AB" w:rsidRPr="00ED2A61">
        <w:rPr>
          <w:rFonts w:hAnsi="華康細圓體(P)" w:hint="eastAsia"/>
          <w:sz w:val="24"/>
          <w:szCs w:val="24"/>
        </w:rPr>
        <w:t xml:space="preserve">　</w:t>
      </w:r>
      <w:r w:rsidR="009A08AB" w:rsidRPr="00ED2A61">
        <w:rPr>
          <w:rFonts w:hAnsi="華康細圓體(P)"/>
          <w:sz w:val="24"/>
          <w:szCs w:val="24"/>
        </w:rPr>
        <w:t>神與我們同在時，就能脫離一切痛苦、</w:t>
      </w:r>
      <w:r w:rsidR="009A08AB" w:rsidRPr="00ED2A61">
        <w:rPr>
          <w:rFonts w:hAnsi="華康細圓體(P)" w:hint="eastAsia"/>
          <w:sz w:val="24"/>
          <w:szCs w:val="24"/>
        </w:rPr>
        <w:t>憂愁</w:t>
      </w:r>
      <w:r w:rsidR="009A08AB" w:rsidRPr="00ED2A61">
        <w:rPr>
          <w:rFonts w:hAnsi="華康細圓體(P)"/>
          <w:sz w:val="24"/>
          <w:szCs w:val="24"/>
        </w:rPr>
        <w:t>和絕望。祈求</w:t>
      </w:r>
      <w:r w:rsidR="009A08AB" w:rsidRPr="00ED2A61">
        <w:rPr>
          <w:rFonts w:hAnsi="華康細圓體(P)" w:hint="eastAsia"/>
          <w:sz w:val="24"/>
          <w:szCs w:val="24"/>
        </w:rPr>
        <w:t xml:space="preserve">　神幫助</w:t>
      </w:r>
      <w:r w:rsidR="009A08AB" w:rsidRPr="00ED2A61">
        <w:rPr>
          <w:rFonts w:hAnsi="華康細圓體(P)"/>
          <w:sz w:val="24"/>
          <w:szCs w:val="24"/>
        </w:rPr>
        <w:t>我們深</w:t>
      </w:r>
      <w:r w:rsidR="001238F8" w:rsidRPr="00ED2A61">
        <w:rPr>
          <w:rFonts w:hAnsi="華康細圓體(P)" w:hint="eastAsia"/>
          <w:sz w:val="24"/>
          <w:szCs w:val="24"/>
        </w:rPr>
        <w:t>深領受</w:t>
      </w:r>
      <w:r w:rsidR="009A08AB" w:rsidRPr="00ED2A61">
        <w:rPr>
          <w:rFonts w:hAnsi="華康細圓體(P)" w:hint="eastAsia"/>
          <w:sz w:val="24"/>
          <w:szCs w:val="24"/>
        </w:rPr>
        <w:t>和分享這份「</w:t>
      </w:r>
      <w:r w:rsidR="009A08AB" w:rsidRPr="00497C29">
        <w:rPr>
          <w:rFonts w:ascii="華康古印體(P)" w:eastAsia="華康古印體(P)" w:hint="eastAsia"/>
          <w:b/>
          <w:bCs/>
          <w:sz w:val="24"/>
          <w:szCs w:val="24"/>
        </w:rPr>
        <w:t>以馬內利</w:t>
      </w:r>
      <w:r w:rsidR="009A08AB" w:rsidRPr="00ED2A61">
        <w:rPr>
          <w:rFonts w:hAnsi="華康細圓體(P)" w:hint="eastAsia"/>
          <w:sz w:val="24"/>
          <w:szCs w:val="24"/>
        </w:rPr>
        <w:t>」</w:t>
      </w:r>
      <w:r w:rsidR="009A08AB" w:rsidRPr="00ED2A61">
        <w:rPr>
          <w:rFonts w:hAnsi="華康細圓體(P)"/>
          <w:sz w:val="24"/>
          <w:szCs w:val="24"/>
        </w:rPr>
        <w:t>的</w:t>
      </w:r>
      <w:r w:rsidR="001238F8" w:rsidRPr="00ED2A61">
        <w:rPr>
          <w:rFonts w:hAnsi="華康細圓體(P)" w:hint="eastAsia"/>
          <w:sz w:val="24"/>
          <w:szCs w:val="24"/>
        </w:rPr>
        <w:t>愛</w:t>
      </w:r>
      <w:r w:rsidR="009A08AB" w:rsidRPr="00ED2A61">
        <w:rPr>
          <w:rFonts w:hAnsi="華康細圓體(P)"/>
          <w:sz w:val="24"/>
          <w:szCs w:val="24"/>
        </w:rPr>
        <w:t>，過一個</w:t>
      </w:r>
      <w:r w:rsidR="001238F8" w:rsidRPr="00ED2A61">
        <w:rPr>
          <w:rFonts w:hAnsi="華康細圓體(P)" w:hint="eastAsia"/>
          <w:sz w:val="24"/>
          <w:szCs w:val="24"/>
        </w:rPr>
        <w:t>恩典和</w:t>
      </w:r>
      <w:r w:rsidR="009A08AB" w:rsidRPr="00ED2A61">
        <w:rPr>
          <w:rFonts w:hAnsi="華康細圓體(P)"/>
          <w:sz w:val="24"/>
          <w:szCs w:val="24"/>
        </w:rPr>
        <w:t>喜樂滿溢的聖誕節</w:t>
      </w:r>
      <w:r w:rsidR="009A08AB" w:rsidRPr="00ED2A61">
        <w:rPr>
          <w:rFonts w:hAnsi="華康細圓體(P)" w:hint="eastAsia"/>
          <w:sz w:val="24"/>
          <w:szCs w:val="24"/>
        </w:rPr>
        <w:t>！</w:t>
      </w:r>
    </w:p>
    <w:p w14:paraId="06B25EE9" w14:textId="77777777" w:rsidR="00D660D4" w:rsidRPr="00D51067" w:rsidRDefault="00D660D4" w:rsidP="005B42D2">
      <w:pPr>
        <w:spacing w:line="240" w:lineRule="auto"/>
        <w:rPr>
          <w:rFonts w:hAnsi="華康細圓體(P)"/>
          <w:sz w:val="24"/>
          <w:szCs w:val="24"/>
        </w:rPr>
      </w:pPr>
    </w:p>
    <w:p w14:paraId="7C41C256" w14:textId="77777777" w:rsidR="00C01B9A" w:rsidRPr="00C01B9A" w:rsidRDefault="00C01B9A" w:rsidP="00B13D25">
      <w:pPr>
        <w:spacing w:line="240" w:lineRule="auto"/>
        <w:rPr>
          <w:rFonts w:hAnsi="華康細圓體(P)"/>
          <w:sz w:val="24"/>
          <w:szCs w:val="24"/>
        </w:rPr>
      </w:pPr>
    </w:p>
    <w:p w14:paraId="164A94A3" w14:textId="77777777" w:rsidR="00EB6010" w:rsidRDefault="00EB6010" w:rsidP="00DA2F55">
      <w:pPr>
        <w:spacing w:line="240" w:lineRule="auto"/>
        <w:ind w:firstLine="0"/>
        <w:rPr>
          <w:sz w:val="24"/>
          <w:szCs w:val="24"/>
        </w:rPr>
      </w:pPr>
    </w:p>
    <w:p w14:paraId="4634DEB2" w14:textId="77777777" w:rsidR="00C71F6E" w:rsidRPr="00EA36CE" w:rsidRDefault="00C71F6E" w:rsidP="004E4DAA">
      <w:pPr>
        <w:pStyle w:val="BodyTextIndent2"/>
        <w:ind w:firstLine="0"/>
        <w:rPr>
          <w:rFonts w:ascii="華康細圓體(P)" w:eastAsia="華康細圓體(P)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7160" w14:textId="77777777" w:rsidR="000A58BA" w:rsidRDefault="000A58BA">
      <w:r>
        <w:separator/>
      </w:r>
    </w:p>
  </w:endnote>
  <w:endnote w:type="continuationSeparator" w:id="0">
    <w:p w14:paraId="522B62D2" w14:textId="77777777" w:rsidR="000A58BA" w:rsidRDefault="000A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DFPYuanLight-B5"/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altName w:val="DFPGuYinMedium-B5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charset w:val="88"/>
    <w:family w:val="swiss"/>
    <w:pitch w:val="variable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F6DE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B198" w14:textId="77777777" w:rsidR="000A58BA" w:rsidRDefault="000A58BA">
      <w:r>
        <w:separator/>
      </w:r>
    </w:p>
  </w:footnote>
  <w:footnote w:type="continuationSeparator" w:id="0">
    <w:p w14:paraId="2DE5CC8E" w14:textId="77777777" w:rsidR="000A58BA" w:rsidRDefault="000A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137918403">
    <w:abstractNumId w:val="8"/>
  </w:num>
  <w:num w:numId="2" w16cid:durableId="364527438">
    <w:abstractNumId w:val="3"/>
  </w:num>
  <w:num w:numId="3" w16cid:durableId="1580403641">
    <w:abstractNumId w:val="2"/>
  </w:num>
  <w:num w:numId="4" w16cid:durableId="1936741327">
    <w:abstractNumId w:val="1"/>
  </w:num>
  <w:num w:numId="5" w16cid:durableId="1768497427">
    <w:abstractNumId w:val="0"/>
  </w:num>
  <w:num w:numId="6" w16cid:durableId="149488215">
    <w:abstractNumId w:val="9"/>
  </w:num>
  <w:num w:numId="7" w16cid:durableId="1848514673">
    <w:abstractNumId w:val="7"/>
  </w:num>
  <w:num w:numId="8" w16cid:durableId="1718507302">
    <w:abstractNumId w:val="6"/>
  </w:num>
  <w:num w:numId="9" w16cid:durableId="142358903">
    <w:abstractNumId w:val="5"/>
  </w:num>
  <w:num w:numId="10" w16cid:durableId="118706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1335"/>
    <w:rsid w:val="00002036"/>
    <w:rsid w:val="00002321"/>
    <w:rsid w:val="00002E60"/>
    <w:rsid w:val="00003B64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252F"/>
    <w:rsid w:val="000142D7"/>
    <w:rsid w:val="0001454E"/>
    <w:rsid w:val="000148C6"/>
    <w:rsid w:val="00014B84"/>
    <w:rsid w:val="00014D8B"/>
    <w:rsid w:val="000151A5"/>
    <w:rsid w:val="00015980"/>
    <w:rsid w:val="00015A54"/>
    <w:rsid w:val="00016132"/>
    <w:rsid w:val="00016186"/>
    <w:rsid w:val="00016728"/>
    <w:rsid w:val="00016DCF"/>
    <w:rsid w:val="00017B4B"/>
    <w:rsid w:val="00017B53"/>
    <w:rsid w:val="00017B57"/>
    <w:rsid w:val="00020075"/>
    <w:rsid w:val="000200BE"/>
    <w:rsid w:val="000204DC"/>
    <w:rsid w:val="000209A1"/>
    <w:rsid w:val="00020A0E"/>
    <w:rsid w:val="000213BA"/>
    <w:rsid w:val="000218D4"/>
    <w:rsid w:val="000218FF"/>
    <w:rsid w:val="00021C45"/>
    <w:rsid w:val="0002244C"/>
    <w:rsid w:val="0002251A"/>
    <w:rsid w:val="000225C5"/>
    <w:rsid w:val="00022E1B"/>
    <w:rsid w:val="000231B7"/>
    <w:rsid w:val="0002345D"/>
    <w:rsid w:val="00023CC0"/>
    <w:rsid w:val="00023ED8"/>
    <w:rsid w:val="0002477D"/>
    <w:rsid w:val="00024844"/>
    <w:rsid w:val="00024BA8"/>
    <w:rsid w:val="00025208"/>
    <w:rsid w:val="000252C2"/>
    <w:rsid w:val="000257AC"/>
    <w:rsid w:val="000266B9"/>
    <w:rsid w:val="000269B3"/>
    <w:rsid w:val="00030316"/>
    <w:rsid w:val="00030A3E"/>
    <w:rsid w:val="00030DD6"/>
    <w:rsid w:val="00030FE6"/>
    <w:rsid w:val="00031459"/>
    <w:rsid w:val="00032155"/>
    <w:rsid w:val="00032257"/>
    <w:rsid w:val="000322C9"/>
    <w:rsid w:val="000329B4"/>
    <w:rsid w:val="00032A39"/>
    <w:rsid w:val="00033159"/>
    <w:rsid w:val="00033357"/>
    <w:rsid w:val="00033C09"/>
    <w:rsid w:val="00034913"/>
    <w:rsid w:val="0003497E"/>
    <w:rsid w:val="00034FA4"/>
    <w:rsid w:val="0003522F"/>
    <w:rsid w:val="0003577C"/>
    <w:rsid w:val="000358E2"/>
    <w:rsid w:val="00035977"/>
    <w:rsid w:val="000365A3"/>
    <w:rsid w:val="000366BD"/>
    <w:rsid w:val="0003678A"/>
    <w:rsid w:val="00036980"/>
    <w:rsid w:val="00037873"/>
    <w:rsid w:val="00037C81"/>
    <w:rsid w:val="000401C0"/>
    <w:rsid w:val="00040376"/>
    <w:rsid w:val="0004087E"/>
    <w:rsid w:val="000413A8"/>
    <w:rsid w:val="000414A2"/>
    <w:rsid w:val="00041541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BF0"/>
    <w:rsid w:val="00044C91"/>
    <w:rsid w:val="00044D61"/>
    <w:rsid w:val="000451B3"/>
    <w:rsid w:val="0004578D"/>
    <w:rsid w:val="000462C0"/>
    <w:rsid w:val="00046939"/>
    <w:rsid w:val="00046F4C"/>
    <w:rsid w:val="000475A6"/>
    <w:rsid w:val="0004768C"/>
    <w:rsid w:val="00047C86"/>
    <w:rsid w:val="000500BD"/>
    <w:rsid w:val="000502DC"/>
    <w:rsid w:val="000508A9"/>
    <w:rsid w:val="00051D2E"/>
    <w:rsid w:val="00052FAE"/>
    <w:rsid w:val="00053C3A"/>
    <w:rsid w:val="00054634"/>
    <w:rsid w:val="00054861"/>
    <w:rsid w:val="000553AB"/>
    <w:rsid w:val="000568FD"/>
    <w:rsid w:val="00056A1D"/>
    <w:rsid w:val="00056A62"/>
    <w:rsid w:val="00056F8F"/>
    <w:rsid w:val="00057020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888"/>
    <w:rsid w:val="00064A61"/>
    <w:rsid w:val="00064B34"/>
    <w:rsid w:val="00065791"/>
    <w:rsid w:val="00065834"/>
    <w:rsid w:val="000666DC"/>
    <w:rsid w:val="00066A22"/>
    <w:rsid w:val="00066A3C"/>
    <w:rsid w:val="000674A1"/>
    <w:rsid w:val="00067A50"/>
    <w:rsid w:val="00067D07"/>
    <w:rsid w:val="000701B0"/>
    <w:rsid w:val="00070489"/>
    <w:rsid w:val="00070B44"/>
    <w:rsid w:val="000724FF"/>
    <w:rsid w:val="00072735"/>
    <w:rsid w:val="00072DD8"/>
    <w:rsid w:val="00073435"/>
    <w:rsid w:val="00073774"/>
    <w:rsid w:val="0007407D"/>
    <w:rsid w:val="00074134"/>
    <w:rsid w:val="0007444B"/>
    <w:rsid w:val="00074E71"/>
    <w:rsid w:val="0007544B"/>
    <w:rsid w:val="000755D0"/>
    <w:rsid w:val="0007647E"/>
    <w:rsid w:val="000765FE"/>
    <w:rsid w:val="00076AB4"/>
    <w:rsid w:val="00076C41"/>
    <w:rsid w:val="00076F92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5F97"/>
    <w:rsid w:val="00086030"/>
    <w:rsid w:val="00086F70"/>
    <w:rsid w:val="00086FCA"/>
    <w:rsid w:val="00087374"/>
    <w:rsid w:val="00087510"/>
    <w:rsid w:val="000878F3"/>
    <w:rsid w:val="00087A3A"/>
    <w:rsid w:val="0009028C"/>
    <w:rsid w:val="000904AD"/>
    <w:rsid w:val="00090734"/>
    <w:rsid w:val="000909A9"/>
    <w:rsid w:val="00090B5B"/>
    <w:rsid w:val="00091118"/>
    <w:rsid w:val="00091A21"/>
    <w:rsid w:val="00091CB6"/>
    <w:rsid w:val="00092109"/>
    <w:rsid w:val="00092611"/>
    <w:rsid w:val="0009284E"/>
    <w:rsid w:val="000928F3"/>
    <w:rsid w:val="000929DF"/>
    <w:rsid w:val="00093057"/>
    <w:rsid w:val="000939FC"/>
    <w:rsid w:val="00093C2C"/>
    <w:rsid w:val="00093CA5"/>
    <w:rsid w:val="00094737"/>
    <w:rsid w:val="00094A76"/>
    <w:rsid w:val="00094CBE"/>
    <w:rsid w:val="00094FAE"/>
    <w:rsid w:val="000950AA"/>
    <w:rsid w:val="000951DD"/>
    <w:rsid w:val="00095C86"/>
    <w:rsid w:val="000962B0"/>
    <w:rsid w:val="00096405"/>
    <w:rsid w:val="00096527"/>
    <w:rsid w:val="00096AE4"/>
    <w:rsid w:val="00096CC6"/>
    <w:rsid w:val="000970B1"/>
    <w:rsid w:val="00097931"/>
    <w:rsid w:val="000979CA"/>
    <w:rsid w:val="00097C4C"/>
    <w:rsid w:val="000A01A4"/>
    <w:rsid w:val="000A0CA2"/>
    <w:rsid w:val="000A1A31"/>
    <w:rsid w:val="000A1F22"/>
    <w:rsid w:val="000A226D"/>
    <w:rsid w:val="000A31F4"/>
    <w:rsid w:val="000A3BE3"/>
    <w:rsid w:val="000A3D1C"/>
    <w:rsid w:val="000A3FA8"/>
    <w:rsid w:val="000A506D"/>
    <w:rsid w:val="000A5388"/>
    <w:rsid w:val="000A5893"/>
    <w:rsid w:val="000A58BA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A7F4D"/>
    <w:rsid w:val="000B0563"/>
    <w:rsid w:val="000B0A25"/>
    <w:rsid w:val="000B0BDB"/>
    <w:rsid w:val="000B140D"/>
    <w:rsid w:val="000B14DB"/>
    <w:rsid w:val="000B1A7F"/>
    <w:rsid w:val="000B2011"/>
    <w:rsid w:val="000B23EB"/>
    <w:rsid w:val="000B2E77"/>
    <w:rsid w:val="000B3285"/>
    <w:rsid w:val="000B32AF"/>
    <w:rsid w:val="000B35FB"/>
    <w:rsid w:val="000B3626"/>
    <w:rsid w:val="000B3FAE"/>
    <w:rsid w:val="000B4C47"/>
    <w:rsid w:val="000B4EFC"/>
    <w:rsid w:val="000B5081"/>
    <w:rsid w:val="000B5DED"/>
    <w:rsid w:val="000B6964"/>
    <w:rsid w:val="000B6E3C"/>
    <w:rsid w:val="000B780D"/>
    <w:rsid w:val="000B7AE4"/>
    <w:rsid w:val="000B7E55"/>
    <w:rsid w:val="000C032F"/>
    <w:rsid w:val="000C0450"/>
    <w:rsid w:val="000C0B92"/>
    <w:rsid w:val="000C100F"/>
    <w:rsid w:val="000C1153"/>
    <w:rsid w:val="000C1322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3EF0"/>
    <w:rsid w:val="000C4436"/>
    <w:rsid w:val="000C448D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ABC"/>
    <w:rsid w:val="000D0B7E"/>
    <w:rsid w:val="000D0BE4"/>
    <w:rsid w:val="000D0F69"/>
    <w:rsid w:val="000D0FF3"/>
    <w:rsid w:val="000D15DC"/>
    <w:rsid w:val="000D1A72"/>
    <w:rsid w:val="000D1EBD"/>
    <w:rsid w:val="000D207C"/>
    <w:rsid w:val="000D213E"/>
    <w:rsid w:val="000D2A8D"/>
    <w:rsid w:val="000D2CC3"/>
    <w:rsid w:val="000D2FF2"/>
    <w:rsid w:val="000D38C8"/>
    <w:rsid w:val="000D3CC2"/>
    <w:rsid w:val="000D5717"/>
    <w:rsid w:val="000D5841"/>
    <w:rsid w:val="000D5EF2"/>
    <w:rsid w:val="000D628F"/>
    <w:rsid w:val="000D65EE"/>
    <w:rsid w:val="000D695D"/>
    <w:rsid w:val="000D7436"/>
    <w:rsid w:val="000D77A8"/>
    <w:rsid w:val="000D7908"/>
    <w:rsid w:val="000E084A"/>
    <w:rsid w:val="000E0F4E"/>
    <w:rsid w:val="000E0F70"/>
    <w:rsid w:val="000E0FD7"/>
    <w:rsid w:val="000E10DB"/>
    <w:rsid w:val="000E13D4"/>
    <w:rsid w:val="000E14C1"/>
    <w:rsid w:val="000E163E"/>
    <w:rsid w:val="000E1E1D"/>
    <w:rsid w:val="000E28F1"/>
    <w:rsid w:val="000E38DC"/>
    <w:rsid w:val="000E3D99"/>
    <w:rsid w:val="000E3E3A"/>
    <w:rsid w:val="000E3FA6"/>
    <w:rsid w:val="000E443D"/>
    <w:rsid w:val="000E4A1B"/>
    <w:rsid w:val="000E5847"/>
    <w:rsid w:val="000E6206"/>
    <w:rsid w:val="000E68FE"/>
    <w:rsid w:val="000E6AAA"/>
    <w:rsid w:val="000E6D36"/>
    <w:rsid w:val="000E75FB"/>
    <w:rsid w:val="000F00D7"/>
    <w:rsid w:val="000F070E"/>
    <w:rsid w:val="000F0B53"/>
    <w:rsid w:val="000F138C"/>
    <w:rsid w:val="000F14FA"/>
    <w:rsid w:val="000F16A4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4EB"/>
    <w:rsid w:val="000F46F5"/>
    <w:rsid w:val="000F48E6"/>
    <w:rsid w:val="000F4B1A"/>
    <w:rsid w:val="000F517B"/>
    <w:rsid w:val="000F52DA"/>
    <w:rsid w:val="000F5F1E"/>
    <w:rsid w:val="000F6652"/>
    <w:rsid w:val="000F6BF9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3D83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7"/>
    <w:rsid w:val="001100EB"/>
    <w:rsid w:val="001105CD"/>
    <w:rsid w:val="00110BC1"/>
    <w:rsid w:val="0011108F"/>
    <w:rsid w:val="00112A27"/>
    <w:rsid w:val="00112C2A"/>
    <w:rsid w:val="00113146"/>
    <w:rsid w:val="00113194"/>
    <w:rsid w:val="001131C0"/>
    <w:rsid w:val="00113565"/>
    <w:rsid w:val="00113BF5"/>
    <w:rsid w:val="00113C17"/>
    <w:rsid w:val="00114188"/>
    <w:rsid w:val="00114A32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8F8"/>
    <w:rsid w:val="00123902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79D"/>
    <w:rsid w:val="00135BA6"/>
    <w:rsid w:val="00135D0A"/>
    <w:rsid w:val="00135DD7"/>
    <w:rsid w:val="001368E2"/>
    <w:rsid w:val="00136ED6"/>
    <w:rsid w:val="001375A3"/>
    <w:rsid w:val="001375B0"/>
    <w:rsid w:val="00137974"/>
    <w:rsid w:val="00137C93"/>
    <w:rsid w:val="00137F78"/>
    <w:rsid w:val="00140A14"/>
    <w:rsid w:val="00140A67"/>
    <w:rsid w:val="001429BC"/>
    <w:rsid w:val="001429EB"/>
    <w:rsid w:val="00142B6C"/>
    <w:rsid w:val="00142B8E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6CB"/>
    <w:rsid w:val="001449C0"/>
    <w:rsid w:val="00145231"/>
    <w:rsid w:val="0014528F"/>
    <w:rsid w:val="00145440"/>
    <w:rsid w:val="001456EC"/>
    <w:rsid w:val="00145A8F"/>
    <w:rsid w:val="00145B5E"/>
    <w:rsid w:val="00145C3B"/>
    <w:rsid w:val="00145F28"/>
    <w:rsid w:val="00146A65"/>
    <w:rsid w:val="001472B5"/>
    <w:rsid w:val="0014744F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882"/>
    <w:rsid w:val="00153BF5"/>
    <w:rsid w:val="001541CD"/>
    <w:rsid w:val="00154B76"/>
    <w:rsid w:val="00154C43"/>
    <w:rsid w:val="00154D9B"/>
    <w:rsid w:val="00155195"/>
    <w:rsid w:val="0015565E"/>
    <w:rsid w:val="00155900"/>
    <w:rsid w:val="001562B9"/>
    <w:rsid w:val="00156643"/>
    <w:rsid w:val="00156648"/>
    <w:rsid w:val="00156912"/>
    <w:rsid w:val="00156F40"/>
    <w:rsid w:val="0015745F"/>
    <w:rsid w:val="00157799"/>
    <w:rsid w:val="0016103B"/>
    <w:rsid w:val="001610A0"/>
    <w:rsid w:val="0016114A"/>
    <w:rsid w:val="00161454"/>
    <w:rsid w:val="001614AC"/>
    <w:rsid w:val="0016175D"/>
    <w:rsid w:val="00161AB4"/>
    <w:rsid w:val="00162E1C"/>
    <w:rsid w:val="00162F7E"/>
    <w:rsid w:val="00163C8C"/>
    <w:rsid w:val="001648E5"/>
    <w:rsid w:val="00164E80"/>
    <w:rsid w:val="00166AAE"/>
    <w:rsid w:val="00167CE3"/>
    <w:rsid w:val="00167E75"/>
    <w:rsid w:val="00170CFC"/>
    <w:rsid w:val="00170D5C"/>
    <w:rsid w:val="00170EAB"/>
    <w:rsid w:val="001710A4"/>
    <w:rsid w:val="001713F1"/>
    <w:rsid w:val="0017149A"/>
    <w:rsid w:val="0017179D"/>
    <w:rsid w:val="001719F4"/>
    <w:rsid w:val="001720CF"/>
    <w:rsid w:val="001721B8"/>
    <w:rsid w:val="00172778"/>
    <w:rsid w:val="00172BB0"/>
    <w:rsid w:val="00172BFB"/>
    <w:rsid w:val="0017359E"/>
    <w:rsid w:val="00173672"/>
    <w:rsid w:val="0017413D"/>
    <w:rsid w:val="0017453D"/>
    <w:rsid w:val="00174693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3BE1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62"/>
    <w:rsid w:val="00187FF7"/>
    <w:rsid w:val="0019008D"/>
    <w:rsid w:val="001903A0"/>
    <w:rsid w:val="001907F3"/>
    <w:rsid w:val="00190BE6"/>
    <w:rsid w:val="00190C3B"/>
    <w:rsid w:val="00190F62"/>
    <w:rsid w:val="0019133E"/>
    <w:rsid w:val="00191A9E"/>
    <w:rsid w:val="00191FE3"/>
    <w:rsid w:val="00192008"/>
    <w:rsid w:val="00192352"/>
    <w:rsid w:val="0019238D"/>
    <w:rsid w:val="00192480"/>
    <w:rsid w:val="001926BF"/>
    <w:rsid w:val="00193704"/>
    <w:rsid w:val="00193FDA"/>
    <w:rsid w:val="00194251"/>
    <w:rsid w:val="00194740"/>
    <w:rsid w:val="0019484E"/>
    <w:rsid w:val="001950E7"/>
    <w:rsid w:val="0019583C"/>
    <w:rsid w:val="00195A01"/>
    <w:rsid w:val="00196577"/>
    <w:rsid w:val="00196E87"/>
    <w:rsid w:val="00196EEE"/>
    <w:rsid w:val="00196F15"/>
    <w:rsid w:val="001970B4"/>
    <w:rsid w:val="001970BB"/>
    <w:rsid w:val="001972A8"/>
    <w:rsid w:val="001972ED"/>
    <w:rsid w:val="00197586"/>
    <w:rsid w:val="001A0987"/>
    <w:rsid w:val="001A18E9"/>
    <w:rsid w:val="001A1E38"/>
    <w:rsid w:val="001A22E4"/>
    <w:rsid w:val="001A25B0"/>
    <w:rsid w:val="001A292D"/>
    <w:rsid w:val="001A2B56"/>
    <w:rsid w:val="001A2D72"/>
    <w:rsid w:val="001A37B5"/>
    <w:rsid w:val="001A38E6"/>
    <w:rsid w:val="001A3E71"/>
    <w:rsid w:val="001A5470"/>
    <w:rsid w:val="001A5815"/>
    <w:rsid w:val="001A5DBF"/>
    <w:rsid w:val="001A6029"/>
    <w:rsid w:val="001A63E2"/>
    <w:rsid w:val="001A6693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4F2"/>
    <w:rsid w:val="001B4EAE"/>
    <w:rsid w:val="001B5870"/>
    <w:rsid w:val="001B5A82"/>
    <w:rsid w:val="001B5BEB"/>
    <w:rsid w:val="001B5C65"/>
    <w:rsid w:val="001B5F47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071"/>
    <w:rsid w:val="001C16E4"/>
    <w:rsid w:val="001C186A"/>
    <w:rsid w:val="001C18AD"/>
    <w:rsid w:val="001C1C1C"/>
    <w:rsid w:val="001C22C2"/>
    <w:rsid w:val="001C2366"/>
    <w:rsid w:val="001C2B9E"/>
    <w:rsid w:val="001C2F1A"/>
    <w:rsid w:val="001C3A20"/>
    <w:rsid w:val="001C47F4"/>
    <w:rsid w:val="001C4968"/>
    <w:rsid w:val="001C50C9"/>
    <w:rsid w:val="001C529B"/>
    <w:rsid w:val="001C589C"/>
    <w:rsid w:val="001C5C02"/>
    <w:rsid w:val="001C62E5"/>
    <w:rsid w:val="001C6324"/>
    <w:rsid w:val="001C64A8"/>
    <w:rsid w:val="001C68B6"/>
    <w:rsid w:val="001C6A24"/>
    <w:rsid w:val="001C6BC4"/>
    <w:rsid w:val="001C6F53"/>
    <w:rsid w:val="001C7BEA"/>
    <w:rsid w:val="001C7F03"/>
    <w:rsid w:val="001D098C"/>
    <w:rsid w:val="001D0DC7"/>
    <w:rsid w:val="001D0F95"/>
    <w:rsid w:val="001D122C"/>
    <w:rsid w:val="001D1C92"/>
    <w:rsid w:val="001D1DDC"/>
    <w:rsid w:val="001D33CA"/>
    <w:rsid w:val="001D3D5A"/>
    <w:rsid w:val="001D456F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193B"/>
    <w:rsid w:val="001E2766"/>
    <w:rsid w:val="001E309A"/>
    <w:rsid w:val="001E33BF"/>
    <w:rsid w:val="001E3A44"/>
    <w:rsid w:val="001E3C72"/>
    <w:rsid w:val="001E4A29"/>
    <w:rsid w:val="001E5493"/>
    <w:rsid w:val="001E5D2C"/>
    <w:rsid w:val="001E5D81"/>
    <w:rsid w:val="001E5F94"/>
    <w:rsid w:val="001E6109"/>
    <w:rsid w:val="001E6C60"/>
    <w:rsid w:val="001E6D08"/>
    <w:rsid w:val="001E726E"/>
    <w:rsid w:val="001E73E0"/>
    <w:rsid w:val="001E755D"/>
    <w:rsid w:val="001F0903"/>
    <w:rsid w:val="001F0A0D"/>
    <w:rsid w:val="001F0B2A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120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6C4"/>
    <w:rsid w:val="00201B07"/>
    <w:rsid w:val="00201B76"/>
    <w:rsid w:val="00201C24"/>
    <w:rsid w:val="00201D15"/>
    <w:rsid w:val="00202E4E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062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3DF7"/>
    <w:rsid w:val="002142BF"/>
    <w:rsid w:val="00214C2E"/>
    <w:rsid w:val="0021548C"/>
    <w:rsid w:val="00215AB7"/>
    <w:rsid w:val="00215BC8"/>
    <w:rsid w:val="00215D3B"/>
    <w:rsid w:val="00215DAC"/>
    <w:rsid w:val="00216522"/>
    <w:rsid w:val="002165F0"/>
    <w:rsid w:val="00216924"/>
    <w:rsid w:val="00216DF0"/>
    <w:rsid w:val="002209D2"/>
    <w:rsid w:val="00220A9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4C"/>
    <w:rsid w:val="00221F5F"/>
    <w:rsid w:val="00222FCC"/>
    <w:rsid w:val="002240E5"/>
    <w:rsid w:val="002246D9"/>
    <w:rsid w:val="00224BD8"/>
    <w:rsid w:val="00224DF9"/>
    <w:rsid w:val="00224FF7"/>
    <w:rsid w:val="002256E9"/>
    <w:rsid w:val="0022581B"/>
    <w:rsid w:val="002261D6"/>
    <w:rsid w:val="002262CE"/>
    <w:rsid w:val="00226A53"/>
    <w:rsid w:val="00227051"/>
    <w:rsid w:val="00227595"/>
    <w:rsid w:val="0022771C"/>
    <w:rsid w:val="00227B26"/>
    <w:rsid w:val="00227C51"/>
    <w:rsid w:val="00227CE2"/>
    <w:rsid w:val="00227D25"/>
    <w:rsid w:val="00227DBB"/>
    <w:rsid w:val="00230080"/>
    <w:rsid w:val="0023018C"/>
    <w:rsid w:val="002301E3"/>
    <w:rsid w:val="0023045F"/>
    <w:rsid w:val="00230A83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37AA1"/>
    <w:rsid w:val="00237DE7"/>
    <w:rsid w:val="0024016A"/>
    <w:rsid w:val="0024067B"/>
    <w:rsid w:val="002407CF"/>
    <w:rsid w:val="00240FFD"/>
    <w:rsid w:val="002411EE"/>
    <w:rsid w:val="00241232"/>
    <w:rsid w:val="00242212"/>
    <w:rsid w:val="00242355"/>
    <w:rsid w:val="002425F8"/>
    <w:rsid w:val="00242764"/>
    <w:rsid w:val="002427BF"/>
    <w:rsid w:val="0024292A"/>
    <w:rsid w:val="0024297F"/>
    <w:rsid w:val="00243A4F"/>
    <w:rsid w:val="00243C7E"/>
    <w:rsid w:val="00244A53"/>
    <w:rsid w:val="0024508C"/>
    <w:rsid w:val="002450DB"/>
    <w:rsid w:val="0024553C"/>
    <w:rsid w:val="00245621"/>
    <w:rsid w:val="00245BC0"/>
    <w:rsid w:val="00245E48"/>
    <w:rsid w:val="00245E71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21EF"/>
    <w:rsid w:val="002523B7"/>
    <w:rsid w:val="0025346B"/>
    <w:rsid w:val="00253E1D"/>
    <w:rsid w:val="002547FD"/>
    <w:rsid w:val="00254A95"/>
    <w:rsid w:val="00254E09"/>
    <w:rsid w:val="002554B7"/>
    <w:rsid w:val="00255736"/>
    <w:rsid w:val="0025683F"/>
    <w:rsid w:val="00256EF5"/>
    <w:rsid w:val="002600F7"/>
    <w:rsid w:val="00261075"/>
    <w:rsid w:val="002610E5"/>
    <w:rsid w:val="00261E13"/>
    <w:rsid w:val="002634FE"/>
    <w:rsid w:val="0026393A"/>
    <w:rsid w:val="002639A6"/>
    <w:rsid w:val="00263AE0"/>
    <w:rsid w:val="00263B31"/>
    <w:rsid w:val="00264655"/>
    <w:rsid w:val="002646AA"/>
    <w:rsid w:val="00264D23"/>
    <w:rsid w:val="002656DC"/>
    <w:rsid w:val="00265A9E"/>
    <w:rsid w:val="00265F36"/>
    <w:rsid w:val="00266318"/>
    <w:rsid w:val="0026698A"/>
    <w:rsid w:val="00267522"/>
    <w:rsid w:val="00267604"/>
    <w:rsid w:val="00267626"/>
    <w:rsid w:val="0026771F"/>
    <w:rsid w:val="00267DB7"/>
    <w:rsid w:val="002702D6"/>
    <w:rsid w:val="00270AA5"/>
    <w:rsid w:val="00270C6C"/>
    <w:rsid w:val="00270DFC"/>
    <w:rsid w:val="00270E2B"/>
    <w:rsid w:val="00271908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462"/>
    <w:rsid w:val="002775F1"/>
    <w:rsid w:val="00277854"/>
    <w:rsid w:val="00277969"/>
    <w:rsid w:val="00280165"/>
    <w:rsid w:val="002807DA"/>
    <w:rsid w:val="00280FC4"/>
    <w:rsid w:val="00281675"/>
    <w:rsid w:val="00282DE6"/>
    <w:rsid w:val="00284ABC"/>
    <w:rsid w:val="0028545B"/>
    <w:rsid w:val="0028548C"/>
    <w:rsid w:val="00285535"/>
    <w:rsid w:val="002855F4"/>
    <w:rsid w:val="00285B8F"/>
    <w:rsid w:val="00286043"/>
    <w:rsid w:val="00290079"/>
    <w:rsid w:val="0029007F"/>
    <w:rsid w:val="00290A45"/>
    <w:rsid w:val="00290CD9"/>
    <w:rsid w:val="00291795"/>
    <w:rsid w:val="00291999"/>
    <w:rsid w:val="00291D93"/>
    <w:rsid w:val="002923B8"/>
    <w:rsid w:val="002929A6"/>
    <w:rsid w:val="00292C03"/>
    <w:rsid w:val="00293083"/>
    <w:rsid w:val="00293253"/>
    <w:rsid w:val="002936DE"/>
    <w:rsid w:val="00293C01"/>
    <w:rsid w:val="0029423B"/>
    <w:rsid w:val="00294F08"/>
    <w:rsid w:val="00295B18"/>
    <w:rsid w:val="00295C95"/>
    <w:rsid w:val="002961F1"/>
    <w:rsid w:val="00296294"/>
    <w:rsid w:val="002972F2"/>
    <w:rsid w:val="00297437"/>
    <w:rsid w:val="00297983"/>
    <w:rsid w:val="00297EB7"/>
    <w:rsid w:val="00297F4D"/>
    <w:rsid w:val="002A0EC5"/>
    <w:rsid w:val="002A1803"/>
    <w:rsid w:val="002A180D"/>
    <w:rsid w:val="002A1888"/>
    <w:rsid w:val="002A1BCA"/>
    <w:rsid w:val="002A2A0A"/>
    <w:rsid w:val="002A2BCD"/>
    <w:rsid w:val="002A2F63"/>
    <w:rsid w:val="002A2FD5"/>
    <w:rsid w:val="002A3077"/>
    <w:rsid w:val="002A3D20"/>
    <w:rsid w:val="002A408E"/>
    <w:rsid w:val="002A4108"/>
    <w:rsid w:val="002A4248"/>
    <w:rsid w:val="002A4370"/>
    <w:rsid w:val="002A472A"/>
    <w:rsid w:val="002A49E2"/>
    <w:rsid w:val="002A4B2C"/>
    <w:rsid w:val="002A5371"/>
    <w:rsid w:val="002A5387"/>
    <w:rsid w:val="002A5438"/>
    <w:rsid w:val="002A5803"/>
    <w:rsid w:val="002A6BCE"/>
    <w:rsid w:val="002A6BF5"/>
    <w:rsid w:val="002A7C59"/>
    <w:rsid w:val="002A7C5D"/>
    <w:rsid w:val="002A7E28"/>
    <w:rsid w:val="002A7E5F"/>
    <w:rsid w:val="002B0079"/>
    <w:rsid w:val="002B02CB"/>
    <w:rsid w:val="002B05A3"/>
    <w:rsid w:val="002B0624"/>
    <w:rsid w:val="002B1043"/>
    <w:rsid w:val="002B1156"/>
    <w:rsid w:val="002B12F5"/>
    <w:rsid w:val="002B146C"/>
    <w:rsid w:val="002B16F0"/>
    <w:rsid w:val="002B1D0B"/>
    <w:rsid w:val="002B2F05"/>
    <w:rsid w:val="002B33A1"/>
    <w:rsid w:val="002B3DE3"/>
    <w:rsid w:val="002B4F4E"/>
    <w:rsid w:val="002B4FB9"/>
    <w:rsid w:val="002B578A"/>
    <w:rsid w:val="002B7116"/>
    <w:rsid w:val="002B7798"/>
    <w:rsid w:val="002B7AB1"/>
    <w:rsid w:val="002C0266"/>
    <w:rsid w:val="002C05AF"/>
    <w:rsid w:val="002C0B2B"/>
    <w:rsid w:val="002C1814"/>
    <w:rsid w:val="002C1EC4"/>
    <w:rsid w:val="002C237B"/>
    <w:rsid w:val="002C297C"/>
    <w:rsid w:val="002C29D7"/>
    <w:rsid w:val="002C2E25"/>
    <w:rsid w:val="002C3696"/>
    <w:rsid w:val="002C409C"/>
    <w:rsid w:val="002C4222"/>
    <w:rsid w:val="002C4F64"/>
    <w:rsid w:val="002C4F7B"/>
    <w:rsid w:val="002C5B32"/>
    <w:rsid w:val="002C5B54"/>
    <w:rsid w:val="002C5BB5"/>
    <w:rsid w:val="002C5CEB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2AEB"/>
    <w:rsid w:val="002D3231"/>
    <w:rsid w:val="002D336D"/>
    <w:rsid w:val="002D5137"/>
    <w:rsid w:val="002D55FA"/>
    <w:rsid w:val="002D56C4"/>
    <w:rsid w:val="002D582D"/>
    <w:rsid w:val="002D5ACE"/>
    <w:rsid w:val="002D5AD9"/>
    <w:rsid w:val="002D5ED8"/>
    <w:rsid w:val="002D5F2E"/>
    <w:rsid w:val="002D619F"/>
    <w:rsid w:val="002D6600"/>
    <w:rsid w:val="002D6675"/>
    <w:rsid w:val="002D6B8E"/>
    <w:rsid w:val="002D6C38"/>
    <w:rsid w:val="002D788E"/>
    <w:rsid w:val="002E06CB"/>
    <w:rsid w:val="002E0934"/>
    <w:rsid w:val="002E0A39"/>
    <w:rsid w:val="002E0B7C"/>
    <w:rsid w:val="002E0C5C"/>
    <w:rsid w:val="002E0ED4"/>
    <w:rsid w:val="002E0FC4"/>
    <w:rsid w:val="002E1014"/>
    <w:rsid w:val="002E1688"/>
    <w:rsid w:val="002E1731"/>
    <w:rsid w:val="002E188F"/>
    <w:rsid w:val="002E2B4B"/>
    <w:rsid w:val="002E2EFF"/>
    <w:rsid w:val="002E32D5"/>
    <w:rsid w:val="002E39F7"/>
    <w:rsid w:val="002E3AE8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5D02"/>
    <w:rsid w:val="002E61DA"/>
    <w:rsid w:val="002E68E9"/>
    <w:rsid w:val="002E6BE5"/>
    <w:rsid w:val="002E6FBB"/>
    <w:rsid w:val="002E7100"/>
    <w:rsid w:val="002E72E8"/>
    <w:rsid w:val="002E7500"/>
    <w:rsid w:val="002E77C1"/>
    <w:rsid w:val="002E7FB1"/>
    <w:rsid w:val="002F04DF"/>
    <w:rsid w:val="002F056C"/>
    <w:rsid w:val="002F06FF"/>
    <w:rsid w:val="002F076A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2CD0"/>
    <w:rsid w:val="002F30C6"/>
    <w:rsid w:val="002F331A"/>
    <w:rsid w:val="002F3C09"/>
    <w:rsid w:val="002F40C3"/>
    <w:rsid w:val="002F4298"/>
    <w:rsid w:val="002F4378"/>
    <w:rsid w:val="002F5015"/>
    <w:rsid w:val="002F55BF"/>
    <w:rsid w:val="002F5B4A"/>
    <w:rsid w:val="002F6649"/>
    <w:rsid w:val="002F7005"/>
    <w:rsid w:val="002F7077"/>
    <w:rsid w:val="002F7129"/>
    <w:rsid w:val="002F7501"/>
    <w:rsid w:val="002F7D0F"/>
    <w:rsid w:val="002F7FCA"/>
    <w:rsid w:val="00300BDD"/>
    <w:rsid w:val="003011DE"/>
    <w:rsid w:val="00301897"/>
    <w:rsid w:val="00301C90"/>
    <w:rsid w:val="00301CBE"/>
    <w:rsid w:val="00301F25"/>
    <w:rsid w:val="003020D1"/>
    <w:rsid w:val="00302B8F"/>
    <w:rsid w:val="00302BBB"/>
    <w:rsid w:val="00302DC5"/>
    <w:rsid w:val="00302E7C"/>
    <w:rsid w:val="00303685"/>
    <w:rsid w:val="003037D9"/>
    <w:rsid w:val="00303FBA"/>
    <w:rsid w:val="0030431D"/>
    <w:rsid w:val="0030553B"/>
    <w:rsid w:val="00305A0E"/>
    <w:rsid w:val="00305B67"/>
    <w:rsid w:val="00306481"/>
    <w:rsid w:val="003065CB"/>
    <w:rsid w:val="003065CE"/>
    <w:rsid w:val="0030682B"/>
    <w:rsid w:val="00306860"/>
    <w:rsid w:val="00306A22"/>
    <w:rsid w:val="00306E49"/>
    <w:rsid w:val="00306FA2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3FF"/>
    <w:rsid w:val="0031254C"/>
    <w:rsid w:val="00312851"/>
    <w:rsid w:val="003135D8"/>
    <w:rsid w:val="003139A5"/>
    <w:rsid w:val="003139F5"/>
    <w:rsid w:val="00313BA0"/>
    <w:rsid w:val="00313E8D"/>
    <w:rsid w:val="00314553"/>
    <w:rsid w:val="0031455B"/>
    <w:rsid w:val="0031478C"/>
    <w:rsid w:val="00314AE8"/>
    <w:rsid w:val="00314DEE"/>
    <w:rsid w:val="00315239"/>
    <w:rsid w:val="00315B70"/>
    <w:rsid w:val="00315DA7"/>
    <w:rsid w:val="00316551"/>
    <w:rsid w:val="003169F3"/>
    <w:rsid w:val="00316AA4"/>
    <w:rsid w:val="00316CEF"/>
    <w:rsid w:val="00317851"/>
    <w:rsid w:val="0032018A"/>
    <w:rsid w:val="003201E9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790"/>
    <w:rsid w:val="00324EB4"/>
    <w:rsid w:val="00324EEC"/>
    <w:rsid w:val="0032513C"/>
    <w:rsid w:val="00325509"/>
    <w:rsid w:val="00325706"/>
    <w:rsid w:val="003260A8"/>
    <w:rsid w:val="003262DD"/>
    <w:rsid w:val="003262EA"/>
    <w:rsid w:val="003265F2"/>
    <w:rsid w:val="00326B7C"/>
    <w:rsid w:val="00326FE6"/>
    <w:rsid w:val="0032721A"/>
    <w:rsid w:val="003273E2"/>
    <w:rsid w:val="00327690"/>
    <w:rsid w:val="00327B7C"/>
    <w:rsid w:val="00327E69"/>
    <w:rsid w:val="003303DF"/>
    <w:rsid w:val="00330781"/>
    <w:rsid w:val="0033085E"/>
    <w:rsid w:val="003314D3"/>
    <w:rsid w:val="003316E1"/>
    <w:rsid w:val="00331722"/>
    <w:rsid w:val="00332BB0"/>
    <w:rsid w:val="00332EBE"/>
    <w:rsid w:val="00333059"/>
    <w:rsid w:val="00333408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651"/>
    <w:rsid w:val="00336B9A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7CB"/>
    <w:rsid w:val="00340A4D"/>
    <w:rsid w:val="00340B1C"/>
    <w:rsid w:val="00340B27"/>
    <w:rsid w:val="00340C80"/>
    <w:rsid w:val="00341366"/>
    <w:rsid w:val="00341855"/>
    <w:rsid w:val="00342733"/>
    <w:rsid w:val="003428E4"/>
    <w:rsid w:val="00343C5A"/>
    <w:rsid w:val="00343DBE"/>
    <w:rsid w:val="003440CA"/>
    <w:rsid w:val="0034457C"/>
    <w:rsid w:val="0034536C"/>
    <w:rsid w:val="00345A26"/>
    <w:rsid w:val="00345EB9"/>
    <w:rsid w:val="00345EC2"/>
    <w:rsid w:val="00346CBF"/>
    <w:rsid w:val="00347156"/>
    <w:rsid w:val="003474C6"/>
    <w:rsid w:val="003476D6"/>
    <w:rsid w:val="00350019"/>
    <w:rsid w:val="00350D3A"/>
    <w:rsid w:val="003526E1"/>
    <w:rsid w:val="00353047"/>
    <w:rsid w:val="00353599"/>
    <w:rsid w:val="00353607"/>
    <w:rsid w:val="00353737"/>
    <w:rsid w:val="00353D76"/>
    <w:rsid w:val="00354AF5"/>
    <w:rsid w:val="00354E1F"/>
    <w:rsid w:val="00355791"/>
    <w:rsid w:val="00355A76"/>
    <w:rsid w:val="00355D69"/>
    <w:rsid w:val="00355DFC"/>
    <w:rsid w:val="003564DD"/>
    <w:rsid w:val="003569C5"/>
    <w:rsid w:val="00356D03"/>
    <w:rsid w:val="00356EF6"/>
    <w:rsid w:val="00356F54"/>
    <w:rsid w:val="003571B2"/>
    <w:rsid w:val="00357609"/>
    <w:rsid w:val="003600AB"/>
    <w:rsid w:val="003603DD"/>
    <w:rsid w:val="00360593"/>
    <w:rsid w:val="00360749"/>
    <w:rsid w:val="00360AC1"/>
    <w:rsid w:val="00361AB7"/>
    <w:rsid w:val="003620F9"/>
    <w:rsid w:val="00362A08"/>
    <w:rsid w:val="00362F25"/>
    <w:rsid w:val="00363047"/>
    <w:rsid w:val="003631BB"/>
    <w:rsid w:val="00363A64"/>
    <w:rsid w:val="00363B1D"/>
    <w:rsid w:val="00363E58"/>
    <w:rsid w:val="00364097"/>
    <w:rsid w:val="003645F4"/>
    <w:rsid w:val="00365880"/>
    <w:rsid w:val="003666A8"/>
    <w:rsid w:val="003671C3"/>
    <w:rsid w:val="003677CD"/>
    <w:rsid w:val="003678AC"/>
    <w:rsid w:val="00370112"/>
    <w:rsid w:val="00370C66"/>
    <w:rsid w:val="00370F5F"/>
    <w:rsid w:val="0037174A"/>
    <w:rsid w:val="003719B6"/>
    <w:rsid w:val="00371AB5"/>
    <w:rsid w:val="00371E41"/>
    <w:rsid w:val="00371FAD"/>
    <w:rsid w:val="003722EE"/>
    <w:rsid w:val="003723DC"/>
    <w:rsid w:val="003727C7"/>
    <w:rsid w:val="00373497"/>
    <w:rsid w:val="00373919"/>
    <w:rsid w:val="00373D33"/>
    <w:rsid w:val="00374394"/>
    <w:rsid w:val="003746E9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64C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5CB5"/>
    <w:rsid w:val="00386577"/>
    <w:rsid w:val="00386609"/>
    <w:rsid w:val="0038663B"/>
    <w:rsid w:val="003866FA"/>
    <w:rsid w:val="003869FB"/>
    <w:rsid w:val="00387332"/>
    <w:rsid w:val="0038771C"/>
    <w:rsid w:val="00387E9D"/>
    <w:rsid w:val="00390372"/>
    <w:rsid w:val="00390655"/>
    <w:rsid w:val="00391684"/>
    <w:rsid w:val="003919F4"/>
    <w:rsid w:val="003926DB"/>
    <w:rsid w:val="003929B6"/>
    <w:rsid w:val="00393105"/>
    <w:rsid w:val="0039331E"/>
    <w:rsid w:val="00393709"/>
    <w:rsid w:val="00393767"/>
    <w:rsid w:val="00394128"/>
    <w:rsid w:val="0039475C"/>
    <w:rsid w:val="00394769"/>
    <w:rsid w:val="0039482C"/>
    <w:rsid w:val="00394D6F"/>
    <w:rsid w:val="00395EE6"/>
    <w:rsid w:val="003967E5"/>
    <w:rsid w:val="0039697A"/>
    <w:rsid w:val="00396E81"/>
    <w:rsid w:val="003970C2"/>
    <w:rsid w:val="0039716C"/>
    <w:rsid w:val="00397C9E"/>
    <w:rsid w:val="00397DAE"/>
    <w:rsid w:val="003A09EB"/>
    <w:rsid w:val="003A139C"/>
    <w:rsid w:val="003A1E19"/>
    <w:rsid w:val="003A2094"/>
    <w:rsid w:val="003A3526"/>
    <w:rsid w:val="003A36F4"/>
    <w:rsid w:val="003A3DA3"/>
    <w:rsid w:val="003A3E98"/>
    <w:rsid w:val="003A408A"/>
    <w:rsid w:val="003A46BF"/>
    <w:rsid w:val="003A48E6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9B1"/>
    <w:rsid w:val="003B2FD9"/>
    <w:rsid w:val="003B304E"/>
    <w:rsid w:val="003B3397"/>
    <w:rsid w:val="003B3516"/>
    <w:rsid w:val="003B3536"/>
    <w:rsid w:val="003B381B"/>
    <w:rsid w:val="003B3DF1"/>
    <w:rsid w:val="003B3F2E"/>
    <w:rsid w:val="003B41E1"/>
    <w:rsid w:val="003B45D2"/>
    <w:rsid w:val="003B4615"/>
    <w:rsid w:val="003B462F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69"/>
    <w:rsid w:val="003C1EAF"/>
    <w:rsid w:val="003C1FD6"/>
    <w:rsid w:val="003C2E61"/>
    <w:rsid w:val="003C346A"/>
    <w:rsid w:val="003C3692"/>
    <w:rsid w:val="003C3E48"/>
    <w:rsid w:val="003C4B1C"/>
    <w:rsid w:val="003C5087"/>
    <w:rsid w:val="003C52F8"/>
    <w:rsid w:val="003C6A5C"/>
    <w:rsid w:val="003C70C6"/>
    <w:rsid w:val="003C7CDF"/>
    <w:rsid w:val="003C7CF6"/>
    <w:rsid w:val="003D045E"/>
    <w:rsid w:val="003D0F3B"/>
    <w:rsid w:val="003D1215"/>
    <w:rsid w:val="003D1417"/>
    <w:rsid w:val="003D1A5C"/>
    <w:rsid w:val="003D20EA"/>
    <w:rsid w:val="003D2A2B"/>
    <w:rsid w:val="003D357F"/>
    <w:rsid w:val="003D3A51"/>
    <w:rsid w:val="003D45D1"/>
    <w:rsid w:val="003D46AF"/>
    <w:rsid w:val="003D4E94"/>
    <w:rsid w:val="003D579C"/>
    <w:rsid w:val="003D57B4"/>
    <w:rsid w:val="003D5985"/>
    <w:rsid w:val="003D60FB"/>
    <w:rsid w:val="003D65B4"/>
    <w:rsid w:val="003D6DD2"/>
    <w:rsid w:val="003D710B"/>
    <w:rsid w:val="003D7C94"/>
    <w:rsid w:val="003E0477"/>
    <w:rsid w:val="003E0671"/>
    <w:rsid w:val="003E0C78"/>
    <w:rsid w:val="003E0C96"/>
    <w:rsid w:val="003E12D4"/>
    <w:rsid w:val="003E1AC4"/>
    <w:rsid w:val="003E209B"/>
    <w:rsid w:val="003E2738"/>
    <w:rsid w:val="003E2A04"/>
    <w:rsid w:val="003E2B5E"/>
    <w:rsid w:val="003E2BFF"/>
    <w:rsid w:val="003E33C7"/>
    <w:rsid w:val="003E36CC"/>
    <w:rsid w:val="003E41E3"/>
    <w:rsid w:val="003E543A"/>
    <w:rsid w:val="003E5AE2"/>
    <w:rsid w:val="003E5B2A"/>
    <w:rsid w:val="003E5BDA"/>
    <w:rsid w:val="003E5C2F"/>
    <w:rsid w:val="003E5CB7"/>
    <w:rsid w:val="003E60BE"/>
    <w:rsid w:val="003E6C5A"/>
    <w:rsid w:val="003E6CC0"/>
    <w:rsid w:val="003E6DBE"/>
    <w:rsid w:val="003E704E"/>
    <w:rsid w:val="003E731C"/>
    <w:rsid w:val="003E76C0"/>
    <w:rsid w:val="003E7726"/>
    <w:rsid w:val="003E7770"/>
    <w:rsid w:val="003F00E3"/>
    <w:rsid w:val="003F2416"/>
    <w:rsid w:val="003F2868"/>
    <w:rsid w:val="003F2981"/>
    <w:rsid w:val="003F2DDE"/>
    <w:rsid w:val="003F3549"/>
    <w:rsid w:val="003F3665"/>
    <w:rsid w:val="003F3708"/>
    <w:rsid w:val="003F39E9"/>
    <w:rsid w:val="003F4305"/>
    <w:rsid w:val="003F47C4"/>
    <w:rsid w:val="003F49CE"/>
    <w:rsid w:val="003F4AC6"/>
    <w:rsid w:val="003F5097"/>
    <w:rsid w:val="003F5852"/>
    <w:rsid w:val="003F5A53"/>
    <w:rsid w:val="003F5CA0"/>
    <w:rsid w:val="003F677A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2AB7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80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275"/>
    <w:rsid w:val="00411714"/>
    <w:rsid w:val="00411727"/>
    <w:rsid w:val="004118AF"/>
    <w:rsid w:val="0041219A"/>
    <w:rsid w:val="00412421"/>
    <w:rsid w:val="0041264E"/>
    <w:rsid w:val="00412934"/>
    <w:rsid w:val="00412B8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1B"/>
    <w:rsid w:val="00420260"/>
    <w:rsid w:val="004205D4"/>
    <w:rsid w:val="0042086F"/>
    <w:rsid w:val="00420FFC"/>
    <w:rsid w:val="00421479"/>
    <w:rsid w:val="0042161B"/>
    <w:rsid w:val="00421A21"/>
    <w:rsid w:val="00421A3C"/>
    <w:rsid w:val="00421AF1"/>
    <w:rsid w:val="00421C58"/>
    <w:rsid w:val="00421E31"/>
    <w:rsid w:val="00422500"/>
    <w:rsid w:val="00422747"/>
    <w:rsid w:val="00422A54"/>
    <w:rsid w:val="004231E7"/>
    <w:rsid w:val="00423AAF"/>
    <w:rsid w:val="00423BDA"/>
    <w:rsid w:val="00423D27"/>
    <w:rsid w:val="004241D0"/>
    <w:rsid w:val="00424B16"/>
    <w:rsid w:val="0042511E"/>
    <w:rsid w:val="004256ED"/>
    <w:rsid w:val="00425BC3"/>
    <w:rsid w:val="004260F1"/>
    <w:rsid w:val="00426466"/>
    <w:rsid w:val="00426563"/>
    <w:rsid w:val="00426767"/>
    <w:rsid w:val="0042784A"/>
    <w:rsid w:val="0043099C"/>
    <w:rsid w:val="00430A05"/>
    <w:rsid w:val="00430C67"/>
    <w:rsid w:val="00430EED"/>
    <w:rsid w:val="00431AA8"/>
    <w:rsid w:val="00431AC2"/>
    <w:rsid w:val="00431BB1"/>
    <w:rsid w:val="0043206E"/>
    <w:rsid w:val="00432071"/>
    <w:rsid w:val="0043294B"/>
    <w:rsid w:val="00432D08"/>
    <w:rsid w:val="00432DFD"/>
    <w:rsid w:val="00432F68"/>
    <w:rsid w:val="00433EFD"/>
    <w:rsid w:val="0043442E"/>
    <w:rsid w:val="0043489F"/>
    <w:rsid w:val="00435591"/>
    <w:rsid w:val="00435A6D"/>
    <w:rsid w:val="00436417"/>
    <w:rsid w:val="00436B8A"/>
    <w:rsid w:val="00436DAC"/>
    <w:rsid w:val="004370D9"/>
    <w:rsid w:val="00437EE6"/>
    <w:rsid w:val="004405E4"/>
    <w:rsid w:val="0044076A"/>
    <w:rsid w:val="00440976"/>
    <w:rsid w:val="00441D11"/>
    <w:rsid w:val="00441D8D"/>
    <w:rsid w:val="004423A1"/>
    <w:rsid w:val="004425E4"/>
    <w:rsid w:val="00442934"/>
    <w:rsid w:val="004434D2"/>
    <w:rsid w:val="00443792"/>
    <w:rsid w:val="004439F9"/>
    <w:rsid w:val="00443A85"/>
    <w:rsid w:val="00443AC8"/>
    <w:rsid w:val="004441B2"/>
    <w:rsid w:val="004442FC"/>
    <w:rsid w:val="0044449E"/>
    <w:rsid w:val="004444A6"/>
    <w:rsid w:val="0044455F"/>
    <w:rsid w:val="004447A7"/>
    <w:rsid w:val="00444F6A"/>
    <w:rsid w:val="00445BAA"/>
    <w:rsid w:val="00445CF0"/>
    <w:rsid w:val="004465BA"/>
    <w:rsid w:val="00447377"/>
    <w:rsid w:val="00447B2C"/>
    <w:rsid w:val="00450453"/>
    <w:rsid w:val="00450A6F"/>
    <w:rsid w:val="00451992"/>
    <w:rsid w:val="00451C94"/>
    <w:rsid w:val="004527CE"/>
    <w:rsid w:val="004529C6"/>
    <w:rsid w:val="00452A77"/>
    <w:rsid w:val="00452D99"/>
    <w:rsid w:val="00453AA0"/>
    <w:rsid w:val="00454129"/>
    <w:rsid w:val="00454242"/>
    <w:rsid w:val="0045433E"/>
    <w:rsid w:val="004543D8"/>
    <w:rsid w:val="00454DDA"/>
    <w:rsid w:val="004550CF"/>
    <w:rsid w:val="0045514E"/>
    <w:rsid w:val="0045527E"/>
    <w:rsid w:val="00455D84"/>
    <w:rsid w:val="00455E63"/>
    <w:rsid w:val="00455E98"/>
    <w:rsid w:val="00456199"/>
    <w:rsid w:val="004563ED"/>
    <w:rsid w:val="00456565"/>
    <w:rsid w:val="0045678C"/>
    <w:rsid w:val="00456B0F"/>
    <w:rsid w:val="00456F9F"/>
    <w:rsid w:val="0045704B"/>
    <w:rsid w:val="004570FA"/>
    <w:rsid w:val="00457162"/>
    <w:rsid w:val="00457B88"/>
    <w:rsid w:val="00460274"/>
    <w:rsid w:val="004603F9"/>
    <w:rsid w:val="004606DD"/>
    <w:rsid w:val="00460773"/>
    <w:rsid w:val="00460CBF"/>
    <w:rsid w:val="00460CE8"/>
    <w:rsid w:val="00460D7F"/>
    <w:rsid w:val="00461433"/>
    <w:rsid w:val="00461FA8"/>
    <w:rsid w:val="0046225A"/>
    <w:rsid w:val="00462513"/>
    <w:rsid w:val="0046331B"/>
    <w:rsid w:val="00463606"/>
    <w:rsid w:val="00463650"/>
    <w:rsid w:val="00463A19"/>
    <w:rsid w:val="00463DA6"/>
    <w:rsid w:val="00463F2F"/>
    <w:rsid w:val="00464CBB"/>
    <w:rsid w:val="0046521B"/>
    <w:rsid w:val="0046617E"/>
    <w:rsid w:val="004665A7"/>
    <w:rsid w:val="0046662A"/>
    <w:rsid w:val="00467213"/>
    <w:rsid w:val="00470CFB"/>
    <w:rsid w:val="0047171C"/>
    <w:rsid w:val="00471777"/>
    <w:rsid w:val="00471CD4"/>
    <w:rsid w:val="00471F6F"/>
    <w:rsid w:val="0047210C"/>
    <w:rsid w:val="00472512"/>
    <w:rsid w:val="00473180"/>
    <w:rsid w:val="0047366E"/>
    <w:rsid w:val="00473770"/>
    <w:rsid w:val="004738D9"/>
    <w:rsid w:val="00473941"/>
    <w:rsid w:val="00473D22"/>
    <w:rsid w:val="00474067"/>
    <w:rsid w:val="00474328"/>
    <w:rsid w:val="0047565F"/>
    <w:rsid w:val="00475954"/>
    <w:rsid w:val="00475A72"/>
    <w:rsid w:val="00475FF9"/>
    <w:rsid w:val="00476188"/>
    <w:rsid w:val="0047673E"/>
    <w:rsid w:val="00476C9E"/>
    <w:rsid w:val="00477183"/>
    <w:rsid w:val="0047745B"/>
    <w:rsid w:val="00477734"/>
    <w:rsid w:val="00477764"/>
    <w:rsid w:val="00477C09"/>
    <w:rsid w:val="00477E55"/>
    <w:rsid w:val="00480388"/>
    <w:rsid w:val="00480856"/>
    <w:rsid w:val="00480B35"/>
    <w:rsid w:val="004814B5"/>
    <w:rsid w:val="004817F2"/>
    <w:rsid w:val="00481CE0"/>
    <w:rsid w:val="00482D83"/>
    <w:rsid w:val="00482E39"/>
    <w:rsid w:val="00482FE4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0A9E"/>
    <w:rsid w:val="00491040"/>
    <w:rsid w:val="00491C51"/>
    <w:rsid w:val="00491CE0"/>
    <w:rsid w:val="00491EB1"/>
    <w:rsid w:val="00492024"/>
    <w:rsid w:val="00492654"/>
    <w:rsid w:val="00492943"/>
    <w:rsid w:val="00492BAD"/>
    <w:rsid w:val="004938B6"/>
    <w:rsid w:val="00493DFD"/>
    <w:rsid w:val="00494A2C"/>
    <w:rsid w:val="00494F8B"/>
    <w:rsid w:val="004950C6"/>
    <w:rsid w:val="004958FA"/>
    <w:rsid w:val="00495930"/>
    <w:rsid w:val="00495F5F"/>
    <w:rsid w:val="004961ED"/>
    <w:rsid w:val="0049692C"/>
    <w:rsid w:val="00496FED"/>
    <w:rsid w:val="00497411"/>
    <w:rsid w:val="0049774B"/>
    <w:rsid w:val="00497C29"/>
    <w:rsid w:val="00497D8B"/>
    <w:rsid w:val="004A0D39"/>
    <w:rsid w:val="004A0F7F"/>
    <w:rsid w:val="004A1118"/>
    <w:rsid w:val="004A12DB"/>
    <w:rsid w:val="004A1443"/>
    <w:rsid w:val="004A249C"/>
    <w:rsid w:val="004A24F6"/>
    <w:rsid w:val="004A2A8F"/>
    <w:rsid w:val="004A2D54"/>
    <w:rsid w:val="004A3B30"/>
    <w:rsid w:val="004A3E30"/>
    <w:rsid w:val="004A3E33"/>
    <w:rsid w:val="004A51E3"/>
    <w:rsid w:val="004A5427"/>
    <w:rsid w:val="004A551C"/>
    <w:rsid w:val="004A56EA"/>
    <w:rsid w:val="004A5950"/>
    <w:rsid w:val="004A614A"/>
    <w:rsid w:val="004A65B6"/>
    <w:rsid w:val="004A6871"/>
    <w:rsid w:val="004A6DEE"/>
    <w:rsid w:val="004A6E87"/>
    <w:rsid w:val="004A6EFB"/>
    <w:rsid w:val="004A78F7"/>
    <w:rsid w:val="004A7D16"/>
    <w:rsid w:val="004A7D2D"/>
    <w:rsid w:val="004A7FD5"/>
    <w:rsid w:val="004B0352"/>
    <w:rsid w:val="004B0780"/>
    <w:rsid w:val="004B165A"/>
    <w:rsid w:val="004B1CDF"/>
    <w:rsid w:val="004B1F5D"/>
    <w:rsid w:val="004B21A1"/>
    <w:rsid w:val="004B2D5D"/>
    <w:rsid w:val="004B3022"/>
    <w:rsid w:val="004B35D1"/>
    <w:rsid w:val="004B3872"/>
    <w:rsid w:val="004B4CD2"/>
    <w:rsid w:val="004B4F9C"/>
    <w:rsid w:val="004B4FC2"/>
    <w:rsid w:val="004B56AD"/>
    <w:rsid w:val="004B5798"/>
    <w:rsid w:val="004B597C"/>
    <w:rsid w:val="004B5A0A"/>
    <w:rsid w:val="004B60CC"/>
    <w:rsid w:val="004B68B2"/>
    <w:rsid w:val="004B7927"/>
    <w:rsid w:val="004C0470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9F2"/>
    <w:rsid w:val="004C5B97"/>
    <w:rsid w:val="004C5D7B"/>
    <w:rsid w:val="004C5F4F"/>
    <w:rsid w:val="004C62EF"/>
    <w:rsid w:val="004C6950"/>
    <w:rsid w:val="004C6D1D"/>
    <w:rsid w:val="004C79D6"/>
    <w:rsid w:val="004C7D93"/>
    <w:rsid w:val="004D15D0"/>
    <w:rsid w:val="004D1932"/>
    <w:rsid w:val="004D1A46"/>
    <w:rsid w:val="004D1F4A"/>
    <w:rsid w:val="004D2234"/>
    <w:rsid w:val="004D23E9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159"/>
    <w:rsid w:val="004D6B3B"/>
    <w:rsid w:val="004D6D7A"/>
    <w:rsid w:val="004D727E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1DEE"/>
    <w:rsid w:val="004E2176"/>
    <w:rsid w:val="004E2464"/>
    <w:rsid w:val="004E282E"/>
    <w:rsid w:val="004E2EDA"/>
    <w:rsid w:val="004E3084"/>
    <w:rsid w:val="004E3980"/>
    <w:rsid w:val="004E3C4E"/>
    <w:rsid w:val="004E3F34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48C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122"/>
    <w:rsid w:val="004F4B61"/>
    <w:rsid w:val="004F4EE7"/>
    <w:rsid w:val="004F57E5"/>
    <w:rsid w:val="004F5A44"/>
    <w:rsid w:val="004F5AF3"/>
    <w:rsid w:val="004F5F69"/>
    <w:rsid w:val="004F643A"/>
    <w:rsid w:val="004F67A5"/>
    <w:rsid w:val="004F69E3"/>
    <w:rsid w:val="004F6DCA"/>
    <w:rsid w:val="004F7280"/>
    <w:rsid w:val="004F7297"/>
    <w:rsid w:val="004F7A2D"/>
    <w:rsid w:val="004F7AAB"/>
    <w:rsid w:val="004F7CA9"/>
    <w:rsid w:val="0050029F"/>
    <w:rsid w:val="005012D0"/>
    <w:rsid w:val="00501608"/>
    <w:rsid w:val="0050184A"/>
    <w:rsid w:val="00501B76"/>
    <w:rsid w:val="00501BA9"/>
    <w:rsid w:val="00502051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5ACD"/>
    <w:rsid w:val="00505C8C"/>
    <w:rsid w:val="005060B7"/>
    <w:rsid w:val="0050616C"/>
    <w:rsid w:val="00506485"/>
    <w:rsid w:val="00506DFB"/>
    <w:rsid w:val="005071F3"/>
    <w:rsid w:val="0051004F"/>
    <w:rsid w:val="00510BAD"/>
    <w:rsid w:val="0051171D"/>
    <w:rsid w:val="00511794"/>
    <w:rsid w:val="005125E0"/>
    <w:rsid w:val="0051273F"/>
    <w:rsid w:val="00512A2C"/>
    <w:rsid w:val="0051399D"/>
    <w:rsid w:val="00513F29"/>
    <w:rsid w:val="0051417A"/>
    <w:rsid w:val="00514236"/>
    <w:rsid w:val="005149BA"/>
    <w:rsid w:val="0051554A"/>
    <w:rsid w:val="00515878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5FC"/>
    <w:rsid w:val="00522918"/>
    <w:rsid w:val="00522AFE"/>
    <w:rsid w:val="0052340A"/>
    <w:rsid w:val="005237F7"/>
    <w:rsid w:val="00523BE6"/>
    <w:rsid w:val="00523FBD"/>
    <w:rsid w:val="00525056"/>
    <w:rsid w:val="005251F4"/>
    <w:rsid w:val="0052538A"/>
    <w:rsid w:val="00525516"/>
    <w:rsid w:val="005255F8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2DF3"/>
    <w:rsid w:val="005334C5"/>
    <w:rsid w:val="00533AAA"/>
    <w:rsid w:val="00533C42"/>
    <w:rsid w:val="00533E17"/>
    <w:rsid w:val="00534091"/>
    <w:rsid w:val="005347AB"/>
    <w:rsid w:val="00535357"/>
    <w:rsid w:val="005354D7"/>
    <w:rsid w:val="00535B6D"/>
    <w:rsid w:val="00535D59"/>
    <w:rsid w:val="00536169"/>
    <w:rsid w:val="00536201"/>
    <w:rsid w:val="00536251"/>
    <w:rsid w:val="00540544"/>
    <w:rsid w:val="005408BB"/>
    <w:rsid w:val="00540998"/>
    <w:rsid w:val="005409DC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48B"/>
    <w:rsid w:val="00546A42"/>
    <w:rsid w:val="00547285"/>
    <w:rsid w:val="005477B0"/>
    <w:rsid w:val="00550621"/>
    <w:rsid w:val="00550925"/>
    <w:rsid w:val="00550ADB"/>
    <w:rsid w:val="005515A0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0DD"/>
    <w:rsid w:val="00555238"/>
    <w:rsid w:val="00555500"/>
    <w:rsid w:val="00556739"/>
    <w:rsid w:val="00556E04"/>
    <w:rsid w:val="005571BF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B6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5DEB"/>
    <w:rsid w:val="00566AEC"/>
    <w:rsid w:val="0056790E"/>
    <w:rsid w:val="00567C58"/>
    <w:rsid w:val="00567CD2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9D"/>
    <w:rsid w:val="00575BD5"/>
    <w:rsid w:val="00575C84"/>
    <w:rsid w:val="00575D0F"/>
    <w:rsid w:val="00575DCC"/>
    <w:rsid w:val="00575EA2"/>
    <w:rsid w:val="00576042"/>
    <w:rsid w:val="005774CA"/>
    <w:rsid w:val="00580118"/>
    <w:rsid w:val="00580729"/>
    <w:rsid w:val="00580A2A"/>
    <w:rsid w:val="005811DA"/>
    <w:rsid w:val="005816F5"/>
    <w:rsid w:val="00582273"/>
    <w:rsid w:val="0058270B"/>
    <w:rsid w:val="00582BF7"/>
    <w:rsid w:val="0058364C"/>
    <w:rsid w:val="0058367B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4C19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0A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20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14C"/>
    <w:rsid w:val="005B2184"/>
    <w:rsid w:val="005B2483"/>
    <w:rsid w:val="005B2E63"/>
    <w:rsid w:val="005B31DE"/>
    <w:rsid w:val="005B3BA6"/>
    <w:rsid w:val="005B4040"/>
    <w:rsid w:val="005B42D2"/>
    <w:rsid w:val="005B42F5"/>
    <w:rsid w:val="005B4E63"/>
    <w:rsid w:val="005B5C3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0EFD"/>
    <w:rsid w:val="005C1188"/>
    <w:rsid w:val="005C11A3"/>
    <w:rsid w:val="005C1D52"/>
    <w:rsid w:val="005C215B"/>
    <w:rsid w:val="005C2AA1"/>
    <w:rsid w:val="005C3495"/>
    <w:rsid w:val="005C38B7"/>
    <w:rsid w:val="005C3A29"/>
    <w:rsid w:val="005C3D9A"/>
    <w:rsid w:val="005C3F59"/>
    <w:rsid w:val="005C403B"/>
    <w:rsid w:val="005C41DD"/>
    <w:rsid w:val="005C42B7"/>
    <w:rsid w:val="005C4B52"/>
    <w:rsid w:val="005C4C2A"/>
    <w:rsid w:val="005C4F27"/>
    <w:rsid w:val="005C59EA"/>
    <w:rsid w:val="005C6528"/>
    <w:rsid w:val="005C663F"/>
    <w:rsid w:val="005C67BB"/>
    <w:rsid w:val="005C7D74"/>
    <w:rsid w:val="005C7DD8"/>
    <w:rsid w:val="005D0A96"/>
    <w:rsid w:val="005D0D79"/>
    <w:rsid w:val="005D1B5A"/>
    <w:rsid w:val="005D1D2B"/>
    <w:rsid w:val="005D1E71"/>
    <w:rsid w:val="005D213C"/>
    <w:rsid w:val="005D254F"/>
    <w:rsid w:val="005D2B12"/>
    <w:rsid w:val="005D330B"/>
    <w:rsid w:val="005D33A6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482"/>
    <w:rsid w:val="005D6672"/>
    <w:rsid w:val="005D6725"/>
    <w:rsid w:val="005D731D"/>
    <w:rsid w:val="005D74D3"/>
    <w:rsid w:val="005D7AF6"/>
    <w:rsid w:val="005E01F8"/>
    <w:rsid w:val="005E0252"/>
    <w:rsid w:val="005E0844"/>
    <w:rsid w:val="005E09E0"/>
    <w:rsid w:val="005E09E1"/>
    <w:rsid w:val="005E1017"/>
    <w:rsid w:val="005E19A7"/>
    <w:rsid w:val="005E244A"/>
    <w:rsid w:val="005E2B42"/>
    <w:rsid w:val="005E2CE4"/>
    <w:rsid w:val="005E330C"/>
    <w:rsid w:val="005E371E"/>
    <w:rsid w:val="005E4034"/>
    <w:rsid w:val="005E4B22"/>
    <w:rsid w:val="005E4F59"/>
    <w:rsid w:val="005E5D19"/>
    <w:rsid w:val="005E6BAC"/>
    <w:rsid w:val="005E76F8"/>
    <w:rsid w:val="005E77D7"/>
    <w:rsid w:val="005E7A5D"/>
    <w:rsid w:val="005E7C11"/>
    <w:rsid w:val="005E7EFC"/>
    <w:rsid w:val="005F0D36"/>
    <w:rsid w:val="005F1026"/>
    <w:rsid w:val="005F10C0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50D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5F7393"/>
    <w:rsid w:val="005F7D46"/>
    <w:rsid w:val="00600739"/>
    <w:rsid w:val="0060091F"/>
    <w:rsid w:val="00600A4A"/>
    <w:rsid w:val="00600BF9"/>
    <w:rsid w:val="00601AC3"/>
    <w:rsid w:val="00601B99"/>
    <w:rsid w:val="00602916"/>
    <w:rsid w:val="00602C78"/>
    <w:rsid w:val="00603506"/>
    <w:rsid w:val="0060386C"/>
    <w:rsid w:val="006038DE"/>
    <w:rsid w:val="00603E9F"/>
    <w:rsid w:val="006040F4"/>
    <w:rsid w:val="006046CB"/>
    <w:rsid w:val="00604EC7"/>
    <w:rsid w:val="00605182"/>
    <w:rsid w:val="0060553A"/>
    <w:rsid w:val="00605590"/>
    <w:rsid w:val="0060562B"/>
    <w:rsid w:val="00605A46"/>
    <w:rsid w:val="00605C5E"/>
    <w:rsid w:val="00605E44"/>
    <w:rsid w:val="0060678A"/>
    <w:rsid w:val="00606A7C"/>
    <w:rsid w:val="00606BF3"/>
    <w:rsid w:val="00606DD0"/>
    <w:rsid w:val="00606F20"/>
    <w:rsid w:val="006070CD"/>
    <w:rsid w:val="00607190"/>
    <w:rsid w:val="006072D8"/>
    <w:rsid w:val="006073A2"/>
    <w:rsid w:val="006073F0"/>
    <w:rsid w:val="00607723"/>
    <w:rsid w:val="00610090"/>
    <w:rsid w:val="006102A7"/>
    <w:rsid w:val="00610855"/>
    <w:rsid w:val="00610E1E"/>
    <w:rsid w:val="00611836"/>
    <w:rsid w:val="0061195D"/>
    <w:rsid w:val="00611DF3"/>
    <w:rsid w:val="00612466"/>
    <w:rsid w:val="0061249C"/>
    <w:rsid w:val="00612880"/>
    <w:rsid w:val="00613DFF"/>
    <w:rsid w:val="00614301"/>
    <w:rsid w:val="006158FE"/>
    <w:rsid w:val="006167EE"/>
    <w:rsid w:val="00616DB9"/>
    <w:rsid w:val="00616F9C"/>
    <w:rsid w:val="00617C91"/>
    <w:rsid w:val="00620C1A"/>
    <w:rsid w:val="00620C4B"/>
    <w:rsid w:val="00621019"/>
    <w:rsid w:val="00621BFA"/>
    <w:rsid w:val="00621CBB"/>
    <w:rsid w:val="00621EEC"/>
    <w:rsid w:val="0062228B"/>
    <w:rsid w:val="00622648"/>
    <w:rsid w:val="00622E31"/>
    <w:rsid w:val="00623CF8"/>
    <w:rsid w:val="0062432B"/>
    <w:rsid w:val="0062434C"/>
    <w:rsid w:val="00625BCB"/>
    <w:rsid w:val="00625C1B"/>
    <w:rsid w:val="00625E67"/>
    <w:rsid w:val="00626290"/>
    <w:rsid w:val="00626707"/>
    <w:rsid w:val="0062673F"/>
    <w:rsid w:val="00626755"/>
    <w:rsid w:val="00626C50"/>
    <w:rsid w:val="00626FC3"/>
    <w:rsid w:val="006270AC"/>
    <w:rsid w:val="00627B70"/>
    <w:rsid w:val="0063016A"/>
    <w:rsid w:val="00630DD3"/>
    <w:rsid w:val="00631711"/>
    <w:rsid w:val="00631E05"/>
    <w:rsid w:val="006325CE"/>
    <w:rsid w:val="00633310"/>
    <w:rsid w:val="0063333C"/>
    <w:rsid w:val="006336DE"/>
    <w:rsid w:val="00633710"/>
    <w:rsid w:val="00634260"/>
    <w:rsid w:val="006344C7"/>
    <w:rsid w:val="0063490C"/>
    <w:rsid w:val="006349CE"/>
    <w:rsid w:val="006350A2"/>
    <w:rsid w:val="0063552E"/>
    <w:rsid w:val="0063556B"/>
    <w:rsid w:val="00635582"/>
    <w:rsid w:val="006355E1"/>
    <w:rsid w:val="006357C0"/>
    <w:rsid w:val="006369DA"/>
    <w:rsid w:val="00636C7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95F"/>
    <w:rsid w:val="00641AFA"/>
    <w:rsid w:val="006424F2"/>
    <w:rsid w:val="006430B5"/>
    <w:rsid w:val="00643161"/>
    <w:rsid w:val="00643667"/>
    <w:rsid w:val="0064367D"/>
    <w:rsid w:val="006437F5"/>
    <w:rsid w:val="00643B63"/>
    <w:rsid w:val="00643BBA"/>
    <w:rsid w:val="00644360"/>
    <w:rsid w:val="0064442F"/>
    <w:rsid w:val="00645D58"/>
    <w:rsid w:val="00645D96"/>
    <w:rsid w:val="00646B41"/>
    <w:rsid w:val="00646EDC"/>
    <w:rsid w:val="006470D6"/>
    <w:rsid w:val="006473A1"/>
    <w:rsid w:val="006474F4"/>
    <w:rsid w:val="00647C39"/>
    <w:rsid w:val="0065044C"/>
    <w:rsid w:val="00650623"/>
    <w:rsid w:val="006507AC"/>
    <w:rsid w:val="00651151"/>
    <w:rsid w:val="00651354"/>
    <w:rsid w:val="00651356"/>
    <w:rsid w:val="006522E3"/>
    <w:rsid w:val="006536DA"/>
    <w:rsid w:val="00653835"/>
    <w:rsid w:val="00653EC3"/>
    <w:rsid w:val="00654061"/>
    <w:rsid w:val="006546BD"/>
    <w:rsid w:val="00654BE3"/>
    <w:rsid w:val="00655DA9"/>
    <w:rsid w:val="006560A5"/>
    <w:rsid w:val="0065623E"/>
    <w:rsid w:val="00656E7F"/>
    <w:rsid w:val="00657C5D"/>
    <w:rsid w:val="00657CE3"/>
    <w:rsid w:val="0066007F"/>
    <w:rsid w:val="006601C3"/>
    <w:rsid w:val="006601F0"/>
    <w:rsid w:val="0066044E"/>
    <w:rsid w:val="00661886"/>
    <w:rsid w:val="006618C1"/>
    <w:rsid w:val="00662C16"/>
    <w:rsid w:val="0066310C"/>
    <w:rsid w:val="00663E6F"/>
    <w:rsid w:val="00664052"/>
    <w:rsid w:val="00664417"/>
    <w:rsid w:val="00664971"/>
    <w:rsid w:val="006668FE"/>
    <w:rsid w:val="006669E3"/>
    <w:rsid w:val="006673DE"/>
    <w:rsid w:val="006701BF"/>
    <w:rsid w:val="006702E7"/>
    <w:rsid w:val="00670A67"/>
    <w:rsid w:val="00670E08"/>
    <w:rsid w:val="00670F84"/>
    <w:rsid w:val="0067125A"/>
    <w:rsid w:val="006714D4"/>
    <w:rsid w:val="006721FC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4F29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154"/>
    <w:rsid w:val="006803BC"/>
    <w:rsid w:val="006804C0"/>
    <w:rsid w:val="00680582"/>
    <w:rsid w:val="006808BD"/>
    <w:rsid w:val="00680B6A"/>
    <w:rsid w:val="00681581"/>
    <w:rsid w:val="006817B3"/>
    <w:rsid w:val="00681BA2"/>
    <w:rsid w:val="00682511"/>
    <w:rsid w:val="00682ECE"/>
    <w:rsid w:val="006836DB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CF5"/>
    <w:rsid w:val="00686ED6"/>
    <w:rsid w:val="00686EEE"/>
    <w:rsid w:val="00687095"/>
    <w:rsid w:val="00687794"/>
    <w:rsid w:val="00687C18"/>
    <w:rsid w:val="00690043"/>
    <w:rsid w:val="00690D75"/>
    <w:rsid w:val="00691145"/>
    <w:rsid w:val="00691B75"/>
    <w:rsid w:val="00691FBF"/>
    <w:rsid w:val="00692C6D"/>
    <w:rsid w:val="00695066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5F7E"/>
    <w:rsid w:val="00697305"/>
    <w:rsid w:val="00697612"/>
    <w:rsid w:val="0069765F"/>
    <w:rsid w:val="00697671"/>
    <w:rsid w:val="00697C6A"/>
    <w:rsid w:val="00697EAB"/>
    <w:rsid w:val="006A0512"/>
    <w:rsid w:val="006A05B1"/>
    <w:rsid w:val="006A0642"/>
    <w:rsid w:val="006A0C6B"/>
    <w:rsid w:val="006A17C8"/>
    <w:rsid w:val="006A23C1"/>
    <w:rsid w:val="006A2729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A76D0"/>
    <w:rsid w:val="006A7DF2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395C"/>
    <w:rsid w:val="006B417E"/>
    <w:rsid w:val="006B4894"/>
    <w:rsid w:val="006B4DEC"/>
    <w:rsid w:val="006B5650"/>
    <w:rsid w:val="006B56B6"/>
    <w:rsid w:val="006B57F0"/>
    <w:rsid w:val="006B585C"/>
    <w:rsid w:val="006B59D7"/>
    <w:rsid w:val="006B6065"/>
    <w:rsid w:val="006B6CA6"/>
    <w:rsid w:val="006B6CBD"/>
    <w:rsid w:val="006B6E09"/>
    <w:rsid w:val="006B6F21"/>
    <w:rsid w:val="006B7078"/>
    <w:rsid w:val="006B7B1A"/>
    <w:rsid w:val="006B7B73"/>
    <w:rsid w:val="006C0201"/>
    <w:rsid w:val="006C02DF"/>
    <w:rsid w:val="006C0753"/>
    <w:rsid w:val="006C07A2"/>
    <w:rsid w:val="006C10BB"/>
    <w:rsid w:val="006C2269"/>
    <w:rsid w:val="006C2B8A"/>
    <w:rsid w:val="006C2BCC"/>
    <w:rsid w:val="006C2E3A"/>
    <w:rsid w:val="006C3186"/>
    <w:rsid w:val="006C4486"/>
    <w:rsid w:val="006C4BEE"/>
    <w:rsid w:val="006C4D0A"/>
    <w:rsid w:val="006C4D8C"/>
    <w:rsid w:val="006C5A10"/>
    <w:rsid w:val="006C6752"/>
    <w:rsid w:val="006C7275"/>
    <w:rsid w:val="006C781B"/>
    <w:rsid w:val="006D0330"/>
    <w:rsid w:val="006D0EA0"/>
    <w:rsid w:val="006D14A9"/>
    <w:rsid w:val="006D1610"/>
    <w:rsid w:val="006D1A46"/>
    <w:rsid w:val="006D268F"/>
    <w:rsid w:val="006D2A2C"/>
    <w:rsid w:val="006D2AAC"/>
    <w:rsid w:val="006D306F"/>
    <w:rsid w:val="006D3406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5735"/>
    <w:rsid w:val="006D5CD5"/>
    <w:rsid w:val="006D60C4"/>
    <w:rsid w:val="006D61F7"/>
    <w:rsid w:val="006D6C9C"/>
    <w:rsid w:val="006D6CDF"/>
    <w:rsid w:val="006D6E24"/>
    <w:rsid w:val="006D74DE"/>
    <w:rsid w:val="006D75A9"/>
    <w:rsid w:val="006E028F"/>
    <w:rsid w:val="006E0702"/>
    <w:rsid w:val="006E0877"/>
    <w:rsid w:val="006E1728"/>
    <w:rsid w:val="006E1788"/>
    <w:rsid w:val="006E1E7D"/>
    <w:rsid w:val="006E23BD"/>
    <w:rsid w:val="006E2E67"/>
    <w:rsid w:val="006E3158"/>
    <w:rsid w:val="006E329C"/>
    <w:rsid w:val="006E3473"/>
    <w:rsid w:val="006E39E7"/>
    <w:rsid w:val="006E418F"/>
    <w:rsid w:val="006E516F"/>
    <w:rsid w:val="006E5191"/>
    <w:rsid w:val="006E53D5"/>
    <w:rsid w:val="006E5ADB"/>
    <w:rsid w:val="006E5CCB"/>
    <w:rsid w:val="006E5E36"/>
    <w:rsid w:val="006E5E4E"/>
    <w:rsid w:val="006E6355"/>
    <w:rsid w:val="006E6F2A"/>
    <w:rsid w:val="006F0151"/>
    <w:rsid w:val="006F030A"/>
    <w:rsid w:val="006F0FCE"/>
    <w:rsid w:val="006F1007"/>
    <w:rsid w:val="006F15FC"/>
    <w:rsid w:val="006F17EE"/>
    <w:rsid w:val="006F1997"/>
    <w:rsid w:val="006F1E5F"/>
    <w:rsid w:val="006F1ED6"/>
    <w:rsid w:val="006F228D"/>
    <w:rsid w:val="006F2593"/>
    <w:rsid w:val="006F2A86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72F"/>
    <w:rsid w:val="006F7A76"/>
    <w:rsid w:val="00701131"/>
    <w:rsid w:val="00701232"/>
    <w:rsid w:val="007019AA"/>
    <w:rsid w:val="00701D0D"/>
    <w:rsid w:val="0070293D"/>
    <w:rsid w:val="00702BB5"/>
    <w:rsid w:val="007031E6"/>
    <w:rsid w:val="00703973"/>
    <w:rsid w:val="00704827"/>
    <w:rsid w:val="00704EF2"/>
    <w:rsid w:val="00704F4C"/>
    <w:rsid w:val="00705196"/>
    <w:rsid w:val="00705267"/>
    <w:rsid w:val="007057CA"/>
    <w:rsid w:val="007063B8"/>
    <w:rsid w:val="007064FA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2DC8"/>
    <w:rsid w:val="0071366C"/>
    <w:rsid w:val="0071399B"/>
    <w:rsid w:val="00714AD8"/>
    <w:rsid w:val="00714C91"/>
    <w:rsid w:val="00714FC8"/>
    <w:rsid w:val="007154C4"/>
    <w:rsid w:val="007157CB"/>
    <w:rsid w:val="00716242"/>
    <w:rsid w:val="007165C8"/>
    <w:rsid w:val="0071683E"/>
    <w:rsid w:val="00716846"/>
    <w:rsid w:val="00716A27"/>
    <w:rsid w:val="00716B24"/>
    <w:rsid w:val="00717069"/>
    <w:rsid w:val="00717422"/>
    <w:rsid w:val="007174F1"/>
    <w:rsid w:val="00717530"/>
    <w:rsid w:val="00717D8B"/>
    <w:rsid w:val="00717E00"/>
    <w:rsid w:val="00720312"/>
    <w:rsid w:val="00721052"/>
    <w:rsid w:val="0072150A"/>
    <w:rsid w:val="00721A70"/>
    <w:rsid w:val="00721FD8"/>
    <w:rsid w:val="0072256F"/>
    <w:rsid w:val="00722C21"/>
    <w:rsid w:val="00722D90"/>
    <w:rsid w:val="007239F9"/>
    <w:rsid w:val="00723F3F"/>
    <w:rsid w:val="007242E0"/>
    <w:rsid w:val="00724A9B"/>
    <w:rsid w:val="00724CE5"/>
    <w:rsid w:val="007255A4"/>
    <w:rsid w:val="00725CFF"/>
    <w:rsid w:val="007262F2"/>
    <w:rsid w:val="007267C0"/>
    <w:rsid w:val="00726CB9"/>
    <w:rsid w:val="00727049"/>
    <w:rsid w:val="00730059"/>
    <w:rsid w:val="00730210"/>
    <w:rsid w:val="00730307"/>
    <w:rsid w:val="00730AE6"/>
    <w:rsid w:val="00730CC4"/>
    <w:rsid w:val="00731837"/>
    <w:rsid w:val="00731A82"/>
    <w:rsid w:val="00731EE2"/>
    <w:rsid w:val="00731F7A"/>
    <w:rsid w:val="0073226D"/>
    <w:rsid w:val="00732B9E"/>
    <w:rsid w:val="00733476"/>
    <w:rsid w:val="00733579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0BB8"/>
    <w:rsid w:val="00741566"/>
    <w:rsid w:val="00741E8E"/>
    <w:rsid w:val="00742300"/>
    <w:rsid w:val="00742BE4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1B5"/>
    <w:rsid w:val="007513C4"/>
    <w:rsid w:val="00751967"/>
    <w:rsid w:val="00751C94"/>
    <w:rsid w:val="007525D0"/>
    <w:rsid w:val="00752DD4"/>
    <w:rsid w:val="0075371B"/>
    <w:rsid w:val="00753759"/>
    <w:rsid w:val="007537F1"/>
    <w:rsid w:val="007539BF"/>
    <w:rsid w:val="00753C16"/>
    <w:rsid w:val="00753C9C"/>
    <w:rsid w:val="00753F89"/>
    <w:rsid w:val="00754AAA"/>
    <w:rsid w:val="00755B0F"/>
    <w:rsid w:val="00755F5F"/>
    <w:rsid w:val="0075624E"/>
    <w:rsid w:val="007562A7"/>
    <w:rsid w:val="00756B45"/>
    <w:rsid w:val="00756FCB"/>
    <w:rsid w:val="007572F2"/>
    <w:rsid w:val="00757797"/>
    <w:rsid w:val="007577E5"/>
    <w:rsid w:val="00757824"/>
    <w:rsid w:val="00760A9A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30"/>
    <w:rsid w:val="007630EC"/>
    <w:rsid w:val="007632BA"/>
    <w:rsid w:val="0076333B"/>
    <w:rsid w:val="007634A2"/>
    <w:rsid w:val="00763C0F"/>
    <w:rsid w:val="00764351"/>
    <w:rsid w:val="007644A6"/>
    <w:rsid w:val="00764C40"/>
    <w:rsid w:val="0076578C"/>
    <w:rsid w:val="00765DDD"/>
    <w:rsid w:val="00766919"/>
    <w:rsid w:val="00766C63"/>
    <w:rsid w:val="0076767F"/>
    <w:rsid w:val="00770298"/>
    <w:rsid w:val="00770AAE"/>
    <w:rsid w:val="00770E0F"/>
    <w:rsid w:val="00770E91"/>
    <w:rsid w:val="0077132D"/>
    <w:rsid w:val="0077150E"/>
    <w:rsid w:val="0077181F"/>
    <w:rsid w:val="00771864"/>
    <w:rsid w:val="00771DBA"/>
    <w:rsid w:val="0077207C"/>
    <w:rsid w:val="007721A4"/>
    <w:rsid w:val="0077273C"/>
    <w:rsid w:val="00772775"/>
    <w:rsid w:val="00772868"/>
    <w:rsid w:val="0077300C"/>
    <w:rsid w:val="0077364E"/>
    <w:rsid w:val="00773757"/>
    <w:rsid w:val="00773FD6"/>
    <w:rsid w:val="0077457A"/>
    <w:rsid w:val="00774B0C"/>
    <w:rsid w:val="007750CD"/>
    <w:rsid w:val="007756ED"/>
    <w:rsid w:val="007759A1"/>
    <w:rsid w:val="00776189"/>
    <w:rsid w:val="007764AC"/>
    <w:rsid w:val="007767F0"/>
    <w:rsid w:val="00776C7D"/>
    <w:rsid w:val="007771FC"/>
    <w:rsid w:val="00777305"/>
    <w:rsid w:val="007773FE"/>
    <w:rsid w:val="00777600"/>
    <w:rsid w:val="007801EC"/>
    <w:rsid w:val="00780B31"/>
    <w:rsid w:val="007814A1"/>
    <w:rsid w:val="0078155F"/>
    <w:rsid w:val="00781BF5"/>
    <w:rsid w:val="00781C46"/>
    <w:rsid w:val="00781EE9"/>
    <w:rsid w:val="00782551"/>
    <w:rsid w:val="0078264D"/>
    <w:rsid w:val="007826E1"/>
    <w:rsid w:val="00782C17"/>
    <w:rsid w:val="007833EA"/>
    <w:rsid w:val="00783E0E"/>
    <w:rsid w:val="007845BD"/>
    <w:rsid w:val="007849EC"/>
    <w:rsid w:val="00785908"/>
    <w:rsid w:val="00785E3A"/>
    <w:rsid w:val="00787643"/>
    <w:rsid w:val="007879A1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9C8"/>
    <w:rsid w:val="00792B55"/>
    <w:rsid w:val="00792B9F"/>
    <w:rsid w:val="00792BF8"/>
    <w:rsid w:val="00793764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5E1D"/>
    <w:rsid w:val="00795F5A"/>
    <w:rsid w:val="007961CE"/>
    <w:rsid w:val="007962FA"/>
    <w:rsid w:val="0079631A"/>
    <w:rsid w:val="007967E7"/>
    <w:rsid w:val="00796D6E"/>
    <w:rsid w:val="00797274"/>
    <w:rsid w:val="00797AAF"/>
    <w:rsid w:val="007A0149"/>
    <w:rsid w:val="007A01E1"/>
    <w:rsid w:val="007A03BC"/>
    <w:rsid w:val="007A05B1"/>
    <w:rsid w:val="007A063C"/>
    <w:rsid w:val="007A0935"/>
    <w:rsid w:val="007A1262"/>
    <w:rsid w:val="007A17EB"/>
    <w:rsid w:val="007A1912"/>
    <w:rsid w:val="007A27BC"/>
    <w:rsid w:val="007A296E"/>
    <w:rsid w:val="007A2A42"/>
    <w:rsid w:val="007A2D37"/>
    <w:rsid w:val="007A3E13"/>
    <w:rsid w:val="007A402F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3CB0"/>
    <w:rsid w:val="007B48B9"/>
    <w:rsid w:val="007B493B"/>
    <w:rsid w:val="007B56CC"/>
    <w:rsid w:val="007B5A40"/>
    <w:rsid w:val="007B5D06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44A"/>
    <w:rsid w:val="007C15F7"/>
    <w:rsid w:val="007C16D0"/>
    <w:rsid w:val="007C1987"/>
    <w:rsid w:val="007C29E6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653"/>
    <w:rsid w:val="007C68C8"/>
    <w:rsid w:val="007C6C97"/>
    <w:rsid w:val="007C6D57"/>
    <w:rsid w:val="007C72AA"/>
    <w:rsid w:val="007C7504"/>
    <w:rsid w:val="007C7724"/>
    <w:rsid w:val="007D075D"/>
    <w:rsid w:val="007D087F"/>
    <w:rsid w:val="007D130D"/>
    <w:rsid w:val="007D14E7"/>
    <w:rsid w:val="007D1BED"/>
    <w:rsid w:val="007D34E2"/>
    <w:rsid w:val="007D3AA1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033E"/>
    <w:rsid w:val="007E117E"/>
    <w:rsid w:val="007E11B0"/>
    <w:rsid w:val="007E12C1"/>
    <w:rsid w:val="007E13A1"/>
    <w:rsid w:val="007E175B"/>
    <w:rsid w:val="007E1CC2"/>
    <w:rsid w:val="007E1FFB"/>
    <w:rsid w:val="007E2270"/>
    <w:rsid w:val="007E2773"/>
    <w:rsid w:val="007E29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4CFF"/>
    <w:rsid w:val="007E5F8B"/>
    <w:rsid w:val="007E61F5"/>
    <w:rsid w:val="007E69E9"/>
    <w:rsid w:val="007E6BF4"/>
    <w:rsid w:val="007E72A5"/>
    <w:rsid w:val="007E72FA"/>
    <w:rsid w:val="007E765B"/>
    <w:rsid w:val="007E775D"/>
    <w:rsid w:val="007E7F9A"/>
    <w:rsid w:val="007F0072"/>
    <w:rsid w:val="007F00DD"/>
    <w:rsid w:val="007F066A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18CE"/>
    <w:rsid w:val="00802712"/>
    <w:rsid w:val="008034D6"/>
    <w:rsid w:val="00803BC1"/>
    <w:rsid w:val="008046F2"/>
    <w:rsid w:val="00804EA2"/>
    <w:rsid w:val="008059E8"/>
    <w:rsid w:val="00805DE9"/>
    <w:rsid w:val="008075BE"/>
    <w:rsid w:val="0080774A"/>
    <w:rsid w:val="00807898"/>
    <w:rsid w:val="00807A2C"/>
    <w:rsid w:val="00807A39"/>
    <w:rsid w:val="00807ACF"/>
    <w:rsid w:val="00807B27"/>
    <w:rsid w:val="00807B3E"/>
    <w:rsid w:val="00807E19"/>
    <w:rsid w:val="00807F69"/>
    <w:rsid w:val="0081066A"/>
    <w:rsid w:val="00810FB1"/>
    <w:rsid w:val="00811126"/>
    <w:rsid w:val="008115DE"/>
    <w:rsid w:val="0081181A"/>
    <w:rsid w:val="008118A1"/>
    <w:rsid w:val="00813207"/>
    <w:rsid w:val="00813444"/>
    <w:rsid w:val="008134E6"/>
    <w:rsid w:val="008136A4"/>
    <w:rsid w:val="0081402D"/>
    <w:rsid w:val="008143D8"/>
    <w:rsid w:val="00814DFC"/>
    <w:rsid w:val="00814E4E"/>
    <w:rsid w:val="00814FFC"/>
    <w:rsid w:val="00815327"/>
    <w:rsid w:val="008154FD"/>
    <w:rsid w:val="008158C3"/>
    <w:rsid w:val="008159A9"/>
    <w:rsid w:val="00815CAA"/>
    <w:rsid w:val="00815D09"/>
    <w:rsid w:val="00816BD2"/>
    <w:rsid w:val="00816E7E"/>
    <w:rsid w:val="00817342"/>
    <w:rsid w:val="00817C2B"/>
    <w:rsid w:val="00817D5E"/>
    <w:rsid w:val="00817E80"/>
    <w:rsid w:val="008204EB"/>
    <w:rsid w:val="008206A0"/>
    <w:rsid w:val="008209F6"/>
    <w:rsid w:val="00820E5E"/>
    <w:rsid w:val="00821B98"/>
    <w:rsid w:val="00821C17"/>
    <w:rsid w:val="008220B4"/>
    <w:rsid w:val="00822562"/>
    <w:rsid w:val="00822A1E"/>
    <w:rsid w:val="00822A37"/>
    <w:rsid w:val="0082367D"/>
    <w:rsid w:val="00823B08"/>
    <w:rsid w:val="00823E3C"/>
    <w:rsid w:val="00824029"/>
    <w:rsid w:val="008248A4"/>
    <w:rsid w:val="00824A9C"/>
    <w:rsid w:val="00824D12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27548"/>
    <w:rsid w:val="00830463"/>
    <w:rsid w:val="0083086C"/>
    <w:rsid w:val="00830C95"/>
    <w:rsid w:val="00830CA4"/>
    <w:rsid w:val="00830E43"/>
    <w:rsid w:val="00830F04"/>
    <w:rsid w:val="008316DD"/>
    <w:rsid w:val="00831B7E"/>
    <w:rsid w:val="0083203D"/>
    <w:rsid w:val="008320E2"/>
    <w:rsid w:val="00832747"/>
    <w:rsid w:val="008327BE"/>
    <w:rsid w:val="00832F6C"/>
    <w:rsid w:val="00833132"/>
    <w:rsid w:val="00833BE2"/>
    <w:rsid w:val="008341F7"/>
    <w:rsid w:val="00834653"/>
    <w:rsid w:val="008346E4"/>
    <w:rsid w:val="0083473A"/>
    <w:rsid w:val="00834931"/>
    <w:rsid w:val="008349C7"/>
    <w:rsid w:val="00834F68"/>
    <w:rsid w:val="008352F2"/>
    <w:rsid w:val="0083547E"/>
    <w:rsid w:val="008357C5"/>
    <w:rsid w:val="0083585E"/>
    <w:rsid w:val="00835D05"/>
    <w:rsid w:val="0083664E"/>
    <w:rsid w:val="00836BAD"/>
    <w:rsid w:val="00836D03"/>
    <w:rsid w:val="00836D47"/>
    <w:rsid w:val="008376F9"/>
    <w:rsid w:val="00837A59"/>
    <w:rsid w:val="00840137"/>
    <w:rsid w:val="0084021D"/>
    <w:rsid w:val="008402D3"/>
    <w:rsid w:val="00840441"/>
    <w:rsid w:val="00840624"/>
    <w:rsid w:val="008411C9"/>
    <w:rsid w:val="0084178A"/>
    <w:rsid w:val="0084194D"/>
    <w:rsid w:val="008419EE"/>
    <w:rsid w:val="008427F9"/>
    <w:rsid w:val="0084356F"/>
    <w:rsid w:val="00843729"/>
    <w:rsid w:val="00843739"/>
    <w:rsid w:val="008440A5"/>
    <w:rsid w:val="00844336"/>
    <w:rsid w:val="00844443"/>
    <w:rsid w:val="00844DDF"/>
    <w:rsid w:val="00845199"/>
    <w:rsid w:val="00845D27"/>
    <w:rsid w:val="00845DE9"/>
    <w:rsid w:val="008461F7"/>
    <w:rsid w:val="00846606"/>
    <w:rsid w:val="00846BD0"/>
    <w:rsid w:val="00846C8D"/>
    <w:rsid w:val="00847597"/>
    <w:rsid w:val="00847EA1"/>
    <w:rsid w:val="008500A2"/>
    <w:rsid w:val="008504E1"/>
    <w:rsid w:val="00850DB9"/>
    <w:rsid w:val="00850E0D"/>
    <w:rsid w:val="00850F8A"/>
    <w:rsid w:val="00851104"/>
    <w:rsid w:val="00851AE8"/>
    <w:rsid w:val="0085279F"/>
    <w:rsid w:val="008528CC"/>
    <w:rsid w:val="00852D6D"/>
    <w:rsid w:val="0085304D"/>
    <w:rsid w:val="008535FE"/>
    <w:rsid w:val="0085476C"/>
    <w:rsid w:val="00854A37"/>
    <w:rsid w:val="00855099"/>
    <w:rsid w:val="008554A8"/>
    <w:rsid w:val="008559A5"/>
    <w:rsid w:val="00856D4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2C67"/>
    <w:rsid w:val="00863340"/>
    <w:rsid w:val="008634B8"/>
    <w:rsid w:val="00863DFD"/>
    <w:rsid w:val="00864050"/>
    <w:rsid w:val="008644C4"/>
    <w:rsid w:val="00864CDD"/>
    <w:rsid w:val="00865310"/>
    <w:rsid w:val="00865638"/>
    <w:rsid w:val="008664A0"/>
    <w:rsid w:val="008669C7"/>
    <w:rsid w:val="00866B77"/>
    <w:rsid w:val="00867339"/>
    <w:rsid w:val="00867DC7"/>
    <w:rsid w:val="00870C03"/>
    <w:rsid w:val="00870DBA"/>
    <w:rsid w:val="008710C8"/>
    <w:rsid w:val="008710E2"/>
    <w:rsid w:val="0087143C"/>
    <w:rsid w:val="008717CC"/>
    <w:rsid w:val="0087204B"/>
    <w:rsid w:val="008720F1"/>
    <w:rsid w:val="00872A0E"/>
    <w:rsid w:val="00872B7D"/>
    <w:rsid w:val="00873830"/>
    <w:rsid w:val="00873997"/>
    <w:rsid w:val="0087433D"/>
    <w:rsid w:val="00874447"/>
    <w:rsid w:val="00874796"/>
    <w:rsid w:val="008747EB"/>
    <w:rsid w:val="00875AF3"/>
    <w:rsid w:val="00876782"/>
    <w:rsid w:val="008800E8"/>
    <w:rsid w:val="0088055A"/>
    <w:rsid w:val="00880B70"/>
    <w:rsid w:val="008819EE"/>
    <w:rsid w:val="00881FE0"/>
    <w:rsid w:val="0088204A"/>
    <w:rsid w:val="008827CB"/>
    <w:rsid w:val="008829D2"/>
    <w:rsid w:val="00882A88"/>
    <w:rsid w:val="0088352D"/>
    <w:rsid w:val="00883A13"/>
    <w:rsid w:val="00884191"/>
    <w:rsid w:val="00884D01"/>
    <w:rsid w:val="00884DF8"/>
    <w:rsid w:val="00885B88"/>
    <w:rsid w:val="00885D69"/>
    <w:rsid w:val="00886E8F"/>
    <w:rsid w:val="00886F5E"/>
    <w:rsid w:val="008876E4"/>
    <w:rsid w:val="00887927"/>
    <w:rsid w:val="008879DF"/>
    <w:rsid w:val="00887CAB"/>
    <w:rsid w:val="00890131"/>
    <w:rsid w:val="008905F8"/>
    <w:rsid w:val="008908C9"/>
    <w:rsid w:val="00890B3F"/>
    <w:rsid w:val="00890C6C"/>
    <w:rsid w:val="00890C72"/>
    <w:rsid w:val="008914BD"/>
    <w:rsid w:val="00891672"/>
    <w:rsid w:val="00891A9A"/>
    <w:rsid w:val="00891E58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4AF"/>
    <w:rsid w:val="00895E89"/>
    <w:rsid w:val="00895EE9"/>
    <w:rsid w:val="008961C2"/>
    <w:rsid w:val="0089621B"/>
    <w:rsid w:val="00896624"/>
    <w:rsid w:val="008968BC"/>
    <w:rsid w:val="00896915"/>
    <w:rsid w:val="00896CC4"/>
    <w:rsid w:val="00896ECF"/>
    <w:rsid w:val="0089710C"/>
    <w:rsid w:val="00897205"/>
    <w:rsid w:val="0089737E"/>
    <w:rsid w:val="00897490"/>
    <w:rsid w:val="00897519"/>
    <w:rsid w:val="008976D2"/>
    <w:rsid w:val="008976D5"/>
    <w:rsid w:val="00897807"/>
    <w:rsid w:val="00897C27"/>
    <w:rsid w:val="00897D8F"/>
    <w:rsid w:val="00897DEB"/>
    <w:rsid w:val="008A0BC3"/>
    <w:rsid w:val="008A0FF0"/>
    <w:rsid w:val="008A10DF"/>
    <w:rsid w:val="008A1812"/>
    <w:rsid w:val="008A18B3"/>
    <w:rsid w:val="008A19FA"/>
    <w:rsid w:val="008A1B4A"/>
    <w:rsid w:val="008A1B64"/>
    <w:rsid w:val="008A202D"/>
    <w:rsid w:val="008A21B5"/>
    <w:rsid w:val="008A25DC"/>
    <w:rsid w:val="008A2AD6"/>
    <w:rsid w:val="008A3189"/>
    <w:rsid w:val="008A339C"/>
    <w:rsid w:val="008A351E"/>
    <w:rsid w:val="008A3B5D"/>
    <w:rsid w:val="008A3C4F"/>
    <w:rsid w:val="008A3D97"/>
    <w:rsid w:val="008A4032"/>
    <w:rsid w:val="008A421B"/>
    <w:rsid w:val="008A4D44"/>
    <w:rsid w:val="008A4E7D"/>
    <w:rsid w:val="008A521A"/>
    <w:rsid w:val="008A5D39"/>
    <w:rsid w:val="008A5EF2"/>
    <w:rsid w:val="008A61B4"/>
    <w:rsid w:val="008A65ED"/>
    <w:rsid w:val="008A7611"/>
    <w:rsid w:val="008A78B2"/>
    <w:rsid w:val="008A7C66"/>
    <w:rsid w:val="008B017A"/>
    <w:rsid w:val="008B0397"/>
    <w:rsid w:val="008B06C4"/>
    <w:rsid w:val="008B0927"/>
    <w:rsid w:val="008B0EC2"/>
    <w:rsid w:val="008B0F5F"/>
    <w:rsid w:val="008B1048"/>
    <w:rsid w:val="008B153C"/>
    <w:rsid w:val="008B158B"/>
    <w:rsid w:val="008B1A74"/>
    <w:rsid w:val="008B1E05"/>
    <w:rsid w:val="008B2073"/>
    <w:rsid w:val="008B210B"/>
    <w:rsid w:val="008B2325"/>
    <w:rsid w:val="008B2635"/>
    <w:rsid w:val="008B2AB2"/>
    <w:rsid w:val="008B318C"/>
    <w:rsid w:val="008B327E"/>
    <w:rsid w:val="008B3284"/>
    <w:rsid w:val="008B35DC"/>
    <w:rsid w:val="008B363F"/>
    <w:rsid w:val="008B390B"/>
    <w:rsid w:val="008B3BB1"/>
    <w:rsid w:val="008B3F8C"/>
    <w:rsid w:val="008B4276"/>
    <w:rsid w:val="008B4B16"/>
    <w:rsid w:val="008B4B9A"/>
    <w:rsid w:val="008B5441"/>
    <w:rsid w:val="008B54DB"/>
    <w:rsid w:val="008B5AC0"/>
    <w:rsid w:val="008B5EB7"/>
    <w:rsid w:val="008B5FDE"/>
    <w:rsid w:val="008B66FC"/>
    <w:rsid w:val="008B7A98"/>
    <w:rsid w:val="008B7B87"/>
    <w:rsid w:val="008C0650"/>
    <w:rsid w:val="008C0660"/>
    <w:rsid w:val="008C08F7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4F0F"/>
    <w:rsid w:val="008C5247"/>
    <w:rsid w:val="008C5B99"/>
    <w:rsid w:val="008C5D36"/>
    <w:rsid w:val="008C6671"/>
    <w:rsid w:val="008C726E"/>
    <w:rsid w:val="008C73FD"/>
    <w:rsid w:val="008C7679"/>
    <w:rsid w:val="008C7740"/>
    <w:rsid w:val="008C7881"/>
    <w:rsid w:val="008C7A7D"/>
    <w:rsid w:val="008C7E96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509"/>
    <w:rsid w:val="008D29A2"/>
    <w:rsid w:val="008D358B"/>
    <w:rsid w:val="008D3907"/>
    <w:rsid w:val="008D4833"/>
    <w:rsid w:val="008D4E2A"/>
    <w:rsid w:val="008D4F89"/>
    <w:rsid w:val="008D5128"/>
    <w:rsid w:val="008D5415"/>
    <w:rsid w:val="008D56A6"/>
    <w:rsid w:val="008D5992"/>
    <w:rsid w:val="008D5E83"/>
    <w:rsid w:val="008D6592"/>
    <w:rsid w:val="008D6C4E"/>
    <w:rsid w:val="008D7D8A"/>
    <w:rsid w:val="008D7FEB"/>
    <w:rsid w:val="008E00A3"/>
    <w:rsid w:val="008E03E2"/>
    <w:rsid w:val="008E045B"/>
    <w:rsid w:val="008E068B"/>
    <w:rsid w:val="008E082B"/>
    <w:rsid w:val="008E1587"/>
    <w:rsid w:val="008E1C61"/>
    <w:rsid w:val="008E233F"/>
    <w:rsid w:val="008E24E7"/>
    <w:rsid w:val="008E2715"/>
    <w:rsid w:val="008E2B2B"/>
    <w:rsid w:val="008E39B8"/>
    <w:rsid w:val="008E44FB"/>
    <w:rsid w:val="008E464C"/>
    <w:rsid w:val="008E473B"/>
    <w:rsid w:val="008E5241"/>
    <w:rsid w:val="008E52F9"/>
    <w:rsid w:val="008E5750"/>
    <w:rsid w:val="008E5BAF"/>
    <w:rsid w:val="008E5FDD"/>
    <w:rsid w:val="008E61D0"/>
    <w:rsid w:val="008E64D6"/>
    <w:rsid w:val="008E733A"/>
    <w:rsid w:val="008E76FA"/>
    <w:rsid w:val="008E7704"/>
    <w:rsid w:val="008E77A2"/>
    <w:rsid w:val="008E7B2D"/>
    <w:rsid w:val="008F032E"/>
    <w:rsid w:val="008F1F3A"/>
    <w:rsid w:val="008F21CF"/>
    <w:rsid w:val="008F34DF"/>
    <w:rsid w:val="008F353E"/>
    <w:rsid w:val="008F3899"/>
    <w:rsid w:val="008F41DC"/>
    <w:rsid w:val="008F44FC"/>
    <w:rsid w:val="008F451C"/>
    <w:rsid w:val="008F4B9C"/>
    <w:rsid w:val="008F5D53"/>
    <w:rsid w:val="008F5FEA"/>
    <w:rsid w:val="008F64A2"/>
    <w:rsid w:val="008F67A8"/>
    <w:rsid w:val="008F69E6"/>
    <w:rsid w:val="008F6A30"/>
    <w:rsid w:val="008F760A"/>
    <w:rsid w:val="008F779F"/>
    <w:rsid w:val="008F7CE9"/>
    <w:rsid w:val="008F7D24"/>
    <w:rsid w:val="00900522"/>
    <w:rsid w:val="00900597"/>
    <w:rsid w:val="00900DE7"/>
    <w:rsid w:val="009023C1"/>
    <w:rsid w:val="0090280B"/>
    <w:rsid w:val="009042A0"/>
    <w:rsid w:val="00904A24"/>
    <w:rsid w:val="00904CD7"/>
    <w:rsid w:val="00905128"/>
    <w:rsid w:val="009053EA"/>
    <w:rsid w:val="009057ED"/>
    <w:rsid w:val="00906215"/>
    <w:rsid w:val="009067C9"/>
    <w:rsid w:val="0090697E"/>
    <w:rsid w:val="00906A6B"/>
    <w:rsid w:val="00906D12"/>
    <w:rsid w:val="00907007"/>
    <w:rsid w:val="009072A2"/>
    <w:rsid w:val="00907475"/>
    <w:rsid w:val="00907871"/>
    <w:rsid w:val="00907A84"/>
    <w:rsid w:val="00907E97"/>
    <w:rsid w:val="0091052E"/>
    <w:rsid w:val="00910E8A"/>
    <w:rsid w:val="00911CB8"/>
    <w:rsid w:val="0091219E"/>
    <w:rsid w:val="00912252"/>
    <w:rsid w:val="0091233B"/>
    <w:rsid w:val="00912D4A"/>
    <w:rsid w:val="009134A4"/>
    <w:rsid w:val="00913720"/>
    <w:rsid w:val="00913C5C"/>
    <w:rsid w:val="00913DFE"/>
    <w:rsid w:val="00913F47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6E75"/>
    <w:rsid w:val="00917953"/>
    <w:rsid w:val="009202DD"/>
    <w:rsid w:val="00920390"/>
    <w:rsid w:val="00920D76"/>
    <w:rsid w:val="009213E1"/>
    <w:rsid w:val="009214D4"/>
    <w:rsid w:val="00922972"/>
    <w:rsid w:val="009240DC"/>
    <w:rsid w:val="0092435D"/>
    <w:rsid w:val="0092455A"/>
    <w:rsid w:val="00924BC5"/>
    <w:rsid w:val="00924E53"/>
    <w:rsid w:val="00925570"/>
    <w:rsid w:val="009256A2"/>
    <w:rsid w:val="00926585"/>
    <w:rsid w:val="00927361"/>
    <w:rsid w:val="00927405"/>
    <w:rsid w:val="00927526"/>
    <w:rsid w:val="00927DE3"/>
    <w:rsid w:val="00927F6D"/>
    <w:rsid w:val="00930231"/>
    <w:rsid w:val="00930349"/>
    <w:rsid w:val="0093085E"/>
    <w:rsid w:val="0093098C"/>
    <w:rsid w:val="009312B6"/>
    <w:rsid w:val="0093151A"/>
    <w:rsid w:val="00931820"/>
    <w:rsid w:val="00932215"/>
    <w:rsid w:val="00932744"/>
    <w:rsid w:val="00932BA2"/>
    <w:rsid w:val="009333E2"/>
    <w:rsid w:val="009338E4"/>
    <w:rsid w:val="009339AA"/>
    <w:rsid w:val="00933AD0"/>
    <w:rsid w:val="00933B04"/>
    <w:rsid w:val="00934008"/>
    <w:rsid w:val="0093428D"/>
    <w:rsid w:val="009342D7"/>
    <w:rsid w:val="0093434B"/>
    <w:rsid w:val="00934501"/>
    <w:rsid w:val="00934C42"/>
    <w:rsid w:val="00934D95"/>
    <w:rsid w:val="00934F70"/>
    <w:rsid w:val="009353A1"/>
    <w:rsid w:val="009354C5"/>
    <w:rsid w:val="00935D87"/>
    <w:rsid w:val="009379FC"/>
    <w:rsid w:val="00937A9B"/>
    <w:rsid w:val="00937E8B"/>
    <w:rsid w:val="00937FCB"/>
    <w:rsid w:val="009401C9"/>
    <w:rsid w:val="0094085E"/>
    <w:rsid w:val="00940ADF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291"/>
    <w:rsid w:val="00950743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56E4"/>
    <w:rsid w:val="009562B2"/>
    <w:rsid w:val="00956586"/>
    <w:rsid w:val="00956926"/>
    <w:rsid w:val="00956C8C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2546"/>
    <w:rsid w:val="00963163"/>
    <w:rsid w:val="009634CD"/>
    <w:rsid w:val="00963B40"/>
    <w:rsid w:val="00963D11"/>
    <w:rsid w:val="00964DB7"/>
    <w:rsid w:val="00965177"/>
    <w:rsid w:val="00965256"/>
    <w:rsid w:val="0096541D"/>
    <w:rsid w:val="00965E83"/>
    <w:rsid w:val="00966358"/>
    <w:rsid w:val="00966B2A"/>
    <w:rsid w:val="00966C87"/>
    <w:rsid w:val="00967008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0EA"/>
    <w:rsid w:val="00973113"/>
    <w:rsid w:val="009731B9"/>
    <w:rsid w:val="009733A0"/>
    <w:rsid w:val="009737D1"/>
    <w:rsid w:val="00973BD2"/>
    <w:rsid w:val="00973DE2"/>
    <w:rsid w:val="00974313"/>
    <w:rsid w:val="00974D51"/>
    <w:rsid w:val="00975570"/>
    <w:rsid w:val="009755A4"/>
    <w:rsid w:val="00975910"/>
    <w:rsid w:val="00975CAE"/>
    <w:rsid w:val="00975E45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0C6A"/>
    <w:rsid w:val="00980EFE"/>
    <w:rsid w:val="009813D7"/>
    <w:rsid w:val="00981B08"/>
    <w:rsid w:val="00981B48"/>
    <w:rsid w:val="0098345E"/>
    <w:rsid w:val="009835BD"/>
    <w:rsid w:val="00983845"/>
    <w:rsid w:val="00984376"/>
    <w:rsid w:val="0098471A"/>
    <w:rsid w:val="00984A7D"/>
    <w:rsid w:val="00985D1C"/>
    <w:rsid w:val="00986284"/>
    <w:rsid w:val="00986331"/>
    <w:rsid w:val="0098652F"/>
    <w:rsid w:val="0098691C"/>
    <w:rsid w:val="00986A71"/>
    <w:rsid w:val="00986C75"/>
    <w:rsid w:val="0099028F"/>
    <w:rsid w:val="00990571"/>
    <w:rsid w:val="009907C8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17B"/>
    <w:rsid w:val="009948F4"/>
    <w:rsid w:val="00995161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6F5"/>
    <w:rsid w:val="009A075B"/>
    <w:rsid w:val="009A08AB"/>
    <w:rsid w:val="009A0D14"/>
    <w:rsid w:val="009A0E7D"/>
    <w:rsid w:val="009A1501"/>
    <w:rsid w:val="009A1EC5"/>
    <w:rsid w:val="009A1FDA"/>
    <w:rsid w:val="009A229E"/>
    <w:rsid w:val="009A343A"/>
    <w:rsid w:val="009A40BB"/>
    <w:rsid w:val="009A4781"/>
    <w:rsid w:val="009A4E1B"/>
    <w:rsid w:val="009A551A"/>
    <w:rsid w:val="009A5802"/>
    <w:rsid w:val="009A69AF"/>
    <w:rsid w:val="009A7743"/>
    <w:rsid w:val="009A78CA"/>
    <w:rsid w:val="009A7DA2"/>
    <w:rsid w:val="009B0010"/>
    <w:rsid w:val="009B02FD"/>
    <w:rsid w:val="009B03D9"/>
    <w:rsid w:val="009B06FD"/>
    <w:rsid w:val="009B0A2B"/>
    <w:rsid w:val="009B1335"/>
    <w:rsid w:val="009B1D8B"/>
    <w:rsid w:val="009B240F"/>
    <w:rsid w:val="009B2665"/>
    <w:rsid w:val="009B28EF"/>
    <w:rsid w:val="009B2C89"/>
    <w:rsid w:val="009B3250"/>
    <w:rsid w:val="009B36AE"/>
    <w:rsid w:val="009B3C26"/>
    <w:rsid w:val="009B4210"/>
    <w:rsid w:val="009B422A"/>
    <w:rsid w:val="009B428D"/>
    <w:rsid w:val="009B429D"/>
    <w:rsid w:val="009B444F"/>
    <w:rsid w:val="009B470F"/>
    <w:rsid w:val="009B491A"/>
    <w:rsid w:val="009B4B08"/>
    <w:rsid w:val="009B4C95"/>
    <w:rsid w:val="009B5CD8"/>
    <w:rsid w:val="009B605C"/>
    <w:rsid w:val="009B6175"/>
    <w:rsid w:val="009B6610"/>
    <w:rsid w:val="009B6623"/>
    <w:rsid w:val="009B67D9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19E"/>
    <w:rsid w:val="009C3324"/>
    <w:rsid w:val="009C341F"/>
    <w:rsid w:val="009C3A00"/>
    <w:rsid w:val="009C3CD4"/>
    <w:rsid w:val="009C402D"/>
    <w:rsid w:val="009C42AE"/>
    <w:rsid w:val="009C44AE"/>
    <w:rsid w:val="009C46CF"/>
    <w:rsid w:val="009C46DE"/>
    <w:rsid w:val="009C504F"/>
    <w:rsid w:val="009C509B"/>
    <w:rsid w:val="009C5376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01C8"/>
    <w:rsid w:val="009D05F1"/>
    <w:rsid w:val="009D168A"/>
    <w:rsid w:val="009D1A42"/>
    <w:rsid w:val="009D1A90"/>
    <w:rsid w:val="009D21B8"/>
    <w:rsid w:val="009D22C0"/>
    <w:rsid w:val="009D28AA"/>
    <w:rsid w:val="009D300F"/>
    <w:rsid w:val="009D31B1"/>
    <w:rsid w:val="009D3278"/>
    <w:rsid w:val="009D370D"/>
    <w:rsid w:val="009D4038"/>
    <w:rsid w:val="009D4C4D"/>
    <w:rsid w:val="009D5BC5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1C55"/>
    <w:rsid w:val="009E1E2B"/>
    <w:rsid w:val="009E27BD"/>
    <w:rsid w:val="009E292B"/>
    <w:rsid w:val="009E2C04"/>
    <w:rsid w:val="009E2D24"/>
    <w:rsid w:val="009E394E"/>
    <w:rsid w:val="009E395F"/>
    <w:rsid w:val="009E39A0"/>
    <w:rsid w:val="009E3BCA"/>
    <w:rsid w:val="009E53A3"/>
    <w:rsid w:val="009E53D6"/>
    <w:rsid w:val="009E59D3"/>
    <w:rsid w:val="009E5EC7"/>
    <w:rsid w:val="009E60B4"/>
    <w:rsid w:val="009E618B"/>
    <w:rsid w:val="009E628D"/>
    <w:rsid w:val="009E6579"/>
    <w:rsid w:val="009E6676"/>
    <w:rsid w:val="009E66A2"/>
    <w:rsid w:val="009E693D"/>
    <w:rsid w:val="009E6E54"/>
    <w:rsid w:val="009E7124"/>
    <w:rsid w:val="009E7855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5BEA"/>
    <w:rsid w:val="009F6213"/>
    <w:rsid w:val="009F68BB"/>
    <w:rsid w:val="009F6CB5"/>
    <w:rsid w:val="009F704A"/>
    <w:rsid w:val="009F7505"/>
    <w:rsid w:val="009F783D"/>
    <w:rsid w:val="00A0009D"/>
    <w:rsid w:val="00A005A1"/>
    <w:rsid w:val="00A00FC9"/>
    <w:rsid w:val="00A01CAB"/>
    <w:rsid w:val="00A02603"/>
    <w:rsid w:val="00A0312C"/>
    <w:rsid w:val="00A03E8F"/>
    <w:rsid w:val="00A04A01"/>
    <w:rsid w:val="00A05C09"/>
    <w:rsid w:val="00A05C53"/>
    <w:rsid w:val="00A063FA"/>
    <w:rsid w:val="00A065D2"/>
    <w:rsid w:val="00A067AB"/>
    <w:rsid w:val="00A07172"/>
    <w:rsid w:val="00A0737B"/>
    <w:rsid w:val="00A074BD"/>
    <w:rsid w:val="00A100EB"/>
    <w:rsid w:val="00A108F4"/>
    <w:rsid w:val="00A10A36"/>
    <w:rsid w:val="00A10B52"/>
    <w:rsid w:val="00A11AAD"/>
    <w:rsid w:val="00A11C1B"/>
    <w:rsid w:val="00A11D55"/>
    <w:rsid w:val="00A11DE2"/>
    <w:rsid w:val="00A11E67"/>
    <w:rsid w:val="00A121D7"/>
    <w:rsid w:val="00A126BE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D3D"/>
    <w:rsid w:val="00A21EA8"/>
    <w:rsid w:val="00A22004"/>
    <w:rsid w:val="00A22421"/>
    <w:rsid w:val="00A22AB4"/>
    <w:rsid w:val="00A233A9"/>
    <w:rsid w:val="00A2357C"/>
    <w:rsid w:val="00A23725"/>
    <w:rsid w:val="00A23800"/>
    <w:rsid w:val="00A23BF7"/>
    <w:rsid w:val="00A244EB"/>
    <w:rsid w:val="00A24D0A"/>
    <w:rsid w:val="00A24DEE"/>
    <w:rsid w:val="00A24EC7"/>
    <w:rsid w:val="00A24FD2"/>
    <w:rsid w:val="00A266F8"/>
    <w:rsid w:val="00A2675B"/>
    <w:rsid w:val="00A26949"/>
    <w:rsid w:val="00A26FD9"/>
    <w:rsid w:val="00A277A8"/>
    <w:rsid w:val="00A277AF"/>
    <w:rsid w:val="00A278A0"/>
    <w:rsid w:val="00A3039E"/>
    <w:rsid w:val="00A3084C"/>
    <w:rsid w:val="00A313BA"/>
    <w:rsid w:val="00A3147C"/>
    <w:rsid w:val="00A31F21"/>
    <w:rsid w:val="00A31F6A"/>
    <w:rsid w:val="00A32B1D"/>
    <w:rsid w:val="00A32C8C"/>
    <w:rsid w:val="00A3335E"/>
    <w:rsid w:val="00A334FA"/>
    <w:rsid w:val="00A33B23"/>
    <w:rsid w:val="00A33B49"/>
    <w:rsid w:val="00A33E2A"/>
    <w:rsid w:val="00A33F8D"/>
    <w:rsid w:val="00A3496D"/>
    <w:rsid w:val="00A349CE"/>
    <w:rsid w:val="00A34E4E"/>
    <w:rsid w:val="00A356AF"/>
    <w:rsid w:val="00A35EA0"/>
    <w:rsid w:val="00A37056"/>
    <w:rsid w:val="00A3722A"/>
    <w:rsid w:val="00A3783C"/>
    <w:rsid w:val="00A378E0"/>
    <w:rsid w:val="00A378EF"/>
    <w:rsid w:val="00A37F3C"/>
    <w:rsid w:val="00A407BD"/>
    <w:rsid w:val="00A408AF"/>
    <w:rsid w:val="00A41122"/>
    <w:rsid w:val="00A4133E"/>
    <w:rsid w:val="00A41937"/>
    <w:rsid w:val="00A4242E"/>
    <w:rsid w:val="00A42533"/>
    <w:rsid w:val="00A42CF0"/>
    <w:rsid w:val="00A42D63"/>
    <w:rsid w:val="00A42F2D"/>
    <w:rsid w:val="00A42F45"/>
    <w:rsid w:val="00A43167"/>
    <w:rsid w:val="00A43EBF"/>
    <w:rsid w:val="00A43FFF"/>
    <w:rsid w:val="00A44059"/>
    <w:rsid w:val="00A44CC5"/>
    <w:rsid w:val="00A44F3A"/>
    <w:rsid w:val="00A45169"/>
    <w:rsid w:val="00A4578C"/>
    <w:rsid w:val="00A460E7"/>
    <w:rsid w:val="00A46460"/>
    <w:rsid w:val="00A465B3"/>
    <w:rsid w:val="00A47495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5B3"/>
    <w:rsid w:val="00A559F6"/>
    <w:rsid w:val="00A55AED"/>
    <w:rsid w:val="00A55FDE"/>
    <w:rsid w:val="00A5671A"/>
    <w:rsid w:val="00A567C5"/>
    <w:rsid w:val="00A572D9"/>
    <w:rsid w:val="00A5750B"/>
    <w:rsid w:val="00A57940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724"/>
    <w:rsid w:val="00A63C41"/>
    <w:rsid w:val="00A6445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6E88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053"/>
    <w:rsid w:val="00A73AD6"/>
    <w:rsid w:val="00A73FE7"/>
    <w:rsid w:val="00A744B3"/>
    <w:rsid w:val="00A7476B"/>
    <w:rsid w:val="00A74A7A"/>
    <w:rsid w:val="00A74E27"/>
    <w:rsid w:val="00A76034"/>
    <w:rsid w:val="00A76474"/>
    <w:rsid w:val="00A765FF"/>
    <w:rsid w:val="00A76A4C"/>
    <w:rsid w:val="00A76D81"/>
    <w:rsid w:val="00A77836"/>
    <w:rsid w:val="00A778A0"/>
    <w:rsid w:val="00A77D20"/>
    <w:rsid w:val="00A80538"/>
    <w:rsid w:val="00A80902"/>
    <w:rsid w:val="00A80EC1"/>
    <w:rsid w:val="00A80F65"/>
    <w:rsid w:val="00A81199"/>
    <w:rsid w:val="00A81974"/>
    <w:rsid w:val="00A81B65"/>
    <w:rsid w:val="00A81DC8"/>
    <w:rsid w:val="00A822A8"/>
    <w:rsid w:val="00A82440"/>
    <w:rsid w:val="00A8253C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98"/>
    <w:rsid w:val="00A861DA"/>
    <w:rsid w:val="00A86672"/>
    <w:rsid w:val="00A86693"/>
    <w:rsid w:val="00A86DBD"/>
    <w:rsid w:val="00A87035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2EB4"/>
    <w:rsid w:val="00A9303E"/>
    <w:rsid w:val="00A9305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A21"/>
    <w:rsid w:val="00A96BFF"/>
    <w:rsid w:val="00A9704E"/>
    <w:rsid w:val="00A97216"/>
    <w:rsid w:val="00A97407"/>
    <w:rsid w:val="00A97751"/>
    <w:rsid w:val="00A9786A"/>
    <w:rsid w:val="00A97E3A"/>
    <w:rsid w:val="00AA028C"/>
    <w:rsid w:val="00AA069F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4C8"/>
    <w:rsid w:val="00AA4708"/>
    <w:rsid w:val="00AA48D1"/>
    <w:rsid w:val="00AA4B65"/>
    <w:rsid w:val="00AA4E30"/>
    <w:rsid w:val="00AA4E62"/>
    <w:rsid w:val="00AA5116"/>
    <w:rsid w:val="00AA515B"/>
    <w:rsid w:val="00AA53D9"/>
    <w:rsid w:val="00AA59D9"/>
    <w:rsid w:val="00AA5A16"/>
    <w:rsid w:val="00AA5DA4"/>
    <w:rsid w:val="00AA5ED3"/>
    <w:rsid w:val="00AA6426"/>
    <w:rsid w:val="00AA64B5"/>
    <w:rsid w:val="00AA69E0"/>
    <w:rsid w:val="00AA6E06"/>
    <w:rsid w:val="00AA7112"/>
    <w:rsid w:val="00AA7529"/>
    <w:rsid w:val="00AA7B95"/>
    <w:rsid w:val="00AB09DE"/>
    <w:rsid w:val="00AB0E6E"/>
    <w:rsid w:val="00AB10D4"/>
    <w:rsid w:val="00AB113B"/>
    <w:rsid w:val="00AB1A9D"/>
    <w:rsid w:val="00AB1D17"/>
    <w:rsid w:val="00AB280F"/>
    <w:rsid w:val="00AB29E7"/>
    <w:rsid w:val="00AB2F10"/>
    <w:rsid w:val="00AB398A"/>
    <w:rsid w:val="00AB445B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260"/>
    <w:rsid w:val="00AB78DD"/>
    <w:rsid w:val="00AB7D3A"/>
    <w:rsid w:val="00AB7D46"/>
    <w:rsid w:val="00AB7E61"/>
    <w:rsid w:val="00AB7F3B"/>
    <w:rsid w:val="00AC09C8"/>
    <w:rsid w:val="00AC0B68"/>
    <w:rsid w:val="00AC0F97"/>
    <w:rsid w:val="00AC11BA"/>
    <w:rsid w:val="00AC1927"/>
    <w:rsid w:val="00AC1BD6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912"/>
    <w:rsid w:val="00AD1C51"/>
    <w:rsid w:val="00AD23E9"/>
    <w:rsid w:val="00AD2417"/>
    <w:rsid w:val="00AD2668"/>
    <w:rsid w:val="00AD2D89"/>
    <w:rsid w:val="00AD3079"/>
    <w:rsid w:val="00AD38FE"/>
    <w:rsid w:val="00AD3BBD"/>
    <w:rsid w:val="00AD3BCC"/>
    <w:rsid w:val="00AD3F53"/>
    <w:rsid w:val="00AD4417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B88"/>
    <w:rsid w:val="00AE1FA5"/>
    <w:rsid w:val="00AE2156"/>
    <w:rsid w:val="00AE215D"/>
    <w:rsid w:val="00AE21A7"/>
    <w:rsid w:val="00AE25E0"/>
    <w:rsid w:val="00AE273D"/>
    <w:rsid w:val="00AE2FB9"/>
    <w:rsid w:val="00AE3188"/>
    <w:rsid w:val="00AE3225"/>
    <w:rsid w:val="00AE37DB"/>
    <w:rsid w:val="00AE3AD4"/>
    <w:rsid w:val="00AE3C4A"/>
    <w:rsid w:val="00AE3C5E"/>
    <w:rsid w:val="00AE3E95"/>
    <w:rsid w:val="00AE4182"/>
    <w:rsid w:val="00AE44C6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A9"/>
    <w:rsid w:val="00AE67C1"/>
    <w:rsid w:val="00AE6914"/>
    <w:rsid w:val="00AE6941"/>
    <w:rsid w:val="00AE6B57"/>
    <w:rsid w:val="00AE71FA"/>
    <w:rsid w:val="00AE7464"/>
    <w:rsid w:val="00AE7813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6E3"/>
    <w:rsid w:val="00AF2753"/>
    <w:rsid w:val="00AF2D8A"/>
    <w:rsid w:val="00AF318E"/>
    <w:rsid w:val="00AF33C8"/>
    <w:rsid w:val="00AF351C"/>
    <w:rsid w:val="00AF3803"/>
    <w:rsid w:val="00AF3B31"/>
    <w:rsid w:val="00AF43C3"/>
    <w:rsid w:val="00AF462E"/>
    <w:rsid w:val="00AF49FA"/>
    <w:rsid w:val="00AF4EE0"/>
    <w:rsid w:val="00AF4FC0"/>
    <w:rsid w:val="00AF5441"/>
    <w:rsid w:val="00AF5AB3"/>
    <w:rsid w:val="00AF5C71"/>
    <w:rsid w:val="00AF5D29"/>
    <w:rsid w:val="00AF6560"/>
    <w:rsid w:val="00AF6A99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3E5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1E2"/>
    <w:rsid w:val="00B05F0B"/>
    <w:rsid w:val="00B05FCB"/>
    <w:rsid w:val="00B0609E"/>
    <w:rsid w:val="00B0703A"/>
    <w:rsid w:val="00B10752"/>
    <w:rsid w:val="00B113BD"/>
    <w:rsid w:val="00B115C0"/>
    <w:rsid w:val="00B1170D"/>
    <w:rsid w:val="00B12510"/>
    <w:rsid w:val="00B12939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7FF"/>
    <w:rsid w:val="00B20B20"/>
    <w:rsid w:val="00B20BA3"/>
    <w:rsid w:val="00B20C39"/>
    <w:rsid w:val="00B21459"/>
    <w:rsid w:val="00B21916"/>
    <w:rsid w:val="00B21CE1"/>
    <w:rsid w:val="00B22959"/>
    <w:rsid w:val="00B22A19"/>
    <w:rsid w:val="00B22F24"/>
    <w:rsid w:val="00B239EB"/>
    <w:rsid w:val="00B24265"/>
    <w:rsid w:val="00B24BFD"/>
    <w:rsid w:val="00B251C2"/>
    <w:rsid w:val="00B259D2"/>
    <w:rsid w:val="00B26E85"/>
    <w:rsid w:val="00B26F69"/>
    <w:rsid w:val="00B30053"/>
    <w:rsid w:val="00B3088F"/>
    <w:rsid w:val="00B30AEB"/>
    <w:rsid w:val="00B30B5D"/>
    <w:rsid w:val="00B30DC6"/>
    <w:rsid w:val="00B30F15"/>
    <w:rsid w:val="00B31574"/>
    <w:rsid w:val="00B31E42"/>
    <w:rsid w:val="00B326B1"/>
    <w:rsid w:val="00B32791"/>
    <w:rsid w:val="00B32AF7"/>
    <w:rsid w:val="00B33119"/>
    <w:rsid w:val="00B33E98"/>
    <w:rsid w:val="00B34713"/>
    <w:rsid w:val="00B34B63"/>
    <w:rsid w:val="00B34C3A"/>
    <w:rsid w:val="00B35E0B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187A"/>
    <w:rsid w:val="00B423BD"/>
    <w:rsid w:val="00B43011"/>
    <w:rsid w:val="00B43673"/>
    <w:rsid w:val="00B43816"/>
    <w:rsid w:val="00B43CEA"/>
    <w:rsid w:val="00B44054"/>
    <w:rsid w:val="00B448E8"/>
    <w:rsid w:val="00B4554F"/>
    <w:rsid w:val="00B45B34"/>
    <w:rsid w:val="00B45DD3"/>
    <w:rsid w:val="00B46344"/>
    <w:rsid w:val="00B46772"/>
    <w:rsid w:val="00B4684A"/>
    <w:rsid w:val="00B47448"/>
    <w:rsid w:val="00B4782D"/>
    <w:rsid w:val="00B50AC1"/>
    <w:rsid w:val="00B50AE3"/>
    <w:rsid w:val="00B50BA7"/>
    <w:rsid w:val="00B50C48"/>
    <w:rsid w:val="00B5119E"/>
    <w:rsid w:val="00B51875"/>
    <w:rsid w:val="00B51A75"/>
    <w:rsid w:val="00B52024"/>
    <w:rsid w:val="00B52F3A"/>
    <w:rsid w:val="00B530F2"/>
    <w:rsid w:val="00B534B0"/>
    <w:rsid w:val="00B535C7"/>
    <w:rsid w:val="00B53950"/>
    <w:rsid w:val="00B53B08"/>
    <w:rsid w:val="00B53C41"/>
    <w:rsid w:val="00B54199"/>
    <w:rsid w:val="00B5427F"/>
    <w:rsid w:val="00B543BC"/>
    <w:rsid w:val="00B54687"/>
    <w:rsid w:val="00B54B06"/>
    <w:rsid w:val="00B54E46"/>
    <w:rsid w:val="00B55093"/>
    <w:rsid w:val="00B5582D"/>
    <w:rsid w:val="00B559FB"/>
    <w:rsid w:val="00B55A48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2F73"/>
    <w:rsid w:val="00B630B9"/>
    <w:rsid w:val="00B640D5"/>
    <w:rsid w:val="00B646B2"/>
    <w:rsid w:val="00B64B9E"/>
    <w:rsid w:val="00B64D12"/>
    <w:rsid w:val="00B64F40"/>
    <w:rsid w:val="00B65349"/>
    <w:rsid w:val="00B65A23"/>
    <w:rsid w:val="00B65BAB"/>
    <w:rsid w:val="00B66158"/>
    <w:rsid w:val="00B66610"/>
    <w:rsid w:val="00B6668A"/>
    <w:rsid w:val="00B66D0B"/>
    <w:rsid w:val="00B66F1C"/>
    <w:rsid w:val="00B67853"/>
    <w:rsid w:val="00B70341"/>
    <w:rsid w:val="00B70CDE"/>
    <w:rsid w:val="00B71BD3"/>
    <w:rsid w:val="00B71E1B"/>
    <w:rsid w:val="00B71FC1"/>
    <w:rsid w:val="00B72372"/>
    <w:rsid w:val="00B72A2D"/>
    <w:rsid w:val="00B72E56"/>
    <w:rsid w:val="00B73FCD"/>
    <w:rsid w:val="00B74425"/>
    <w:rsid w:val="00B744C6"/>
    <w:rsid w:val="00B7568A"/>
    <w:rsid w:val="00B75869"/>
    <w:rsid w:val="00B7697A"/>
    <w:rsid w:val="00B76ADD"/>
    <w:rsid w:val="00B76B1A"/>
    <w:rsid w:val="00B76B98"/>
    <w:rsid w:val="00B76E68"/>
    <w:rsid w:val="00B76F26"/>
    <w:rsid w:val="00B77FDD"/>
    <w:rsid w:val="00B8001E"/>
    <w:rsid w:val="00B80066"/>
    <w:rsid w:val="00B805D8"/>
    <w:rsid w:val="00B80D79"/>
    <w:rsid w:val="00B8116E"/>
    <w:rsid w:val="00B8165F"/>
    <w:rsid w:val="00B8201B"/>
    <w:rsid w:val="00B82811"/>
    <w:rsid w:val="00B83571"/>
    <w:rsid w:val="00B83622"/>
    <w:rsid w:val="00B83CB9"/>
    <w:rsid w:val="00B83EB6"/>
    <w:rsid w:val="00B83FF0"/>
    <w:rsid w:val="00B84406"/>
    <w:rsid w:val="00B84ED0"/>
    <w:rsid w:val="00B84F8F"/>
    <w:rsid w:val="00B8552E"/>
    <w:rsid w:val="00B858DC"/>
    <w:rsid w:val="00B86CA1"/>
    <w:rsid w:val="00B86EC4"/>
    <w:rsid w:val="00B87BC0"/>
    <w:rsid w:val="00B87DDB"/>
    <w:rsid w:val="00B90C50"/>
    <w:rsid w:val="00B90C92"/>
    <w:rsid w:val="00B90E9B"/>
    <w:rsid w:val="00B90F13"/>
    <w:rsid w:val="00B9172E"/>
    <w:rsid w:val="00B924B1"/>
    <w:rsid w:val="00B928FD"/>
    <w:rsid w:val="00B92AC2"/>
    <w:rsid w:val="00B9395F"/>
    <w:rsid w:val="00B93C5E"/>
    <w:rsid w:val="00B94508"/>
    <w:rsid w:val="00B946B0"/>
    <w:rsid w:val="00B94E6C"/>
    <w:rsid w:val="00B95047"/>
    <w:rsid w:val="00B953B5"/>
    <w:rsid w:val="00B956A1"/>
    <w:rsid w:val="00B961C5"/>
    <w:rsid w:val="00B96615"/>
    <w:rsid w:val="00B9664E"/>
    <w:rsid w:val="00B96679"/>
    <w:rsid w:val="00B96959"/>
    <w:rsid w:val="00B977C0"/>
    <w:rsid w:val="00B97929"/>
    <w:rsid w:val="00B97CC5"/>
    <w:rsid w:val="00BA0743"/>
    <w:rsid w:val="00BA138E"/>
    <w:rsid w:val="00BA1698"/>
    <w:rsid w:val="00BA1B15"/>
    <w:rsid w:val="00BA1C98"/>
    <w:rsid w:val="00BA204E"/>
    <w:rsid w:val="00BA2256"/>
    <w:rsid w:val="00BA232B"/>
    <w:rsid w:val="00BA2A97"/>
    <w:rsid w:val="00BA2DD5"/>
    <w:rsid w:val="00BA302F"/>
    <w:rsid w:val="00BA304D"/>
    <w:rsid w:val="00BA3BD7"/>
    <w:rsid w:val="00BA4433"/>
    <w:rsid w:val="00BA458F"/>
    <w:rsid w:val="00BA468B"/>
    <w:rsid w:val="00BA499E"/>
    <w:rsid w:val="00BA4FC6"/>
    <w:rsid w:val="00BA57ED"/>
    <w:rsid w:val="00BA5E73"/>
    <w:rsid w:val="00BA6C13"/>
    <w:rsid w:val="00BA6C90"/>
    <w:rsid w:val="00BA70A6"/>
    <w:rsid w:val="00BB068E"/>
    <w:rsid w:val="00BB076E"/>
    <w:rsid w:val="00BB258B"/>
    <w:rsid w:val="00BB299B"/>
    <w:rsid w:val="00BB38A7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6CB7"/>
    <w:rsid w:val="00BB7056"/>
    <w:rsid w:val="00BB729A"/>
    <w:rsid w:val="00BB73EA"/>
    <w:rsid w:val="00BB756F"/>
    <w:rsid w:val="00BB790A"/>
    <w:rsid w:val="00BC00A2"/>
    <w:rsid w:val="00BC0200"/>
    <w:rsid w:val="00BC03AB"/>
    <w:rsid w:val="00BC0937"/>
    <w:rsid w:val="00BC15DA"/>
    <w:rsid w:val="00BC1BAD"/>
    <w:rsid w:val="00BC1D1F"/>
    <w:rsid w:val="00BC1D91"/>
    <w:rsid w:val="00BC2207"/>
    <w:rsid w:val="00BC24CB"/>
    <w:rsid w:val="00BC2633"/>
    <w:rsid w:val="00BC26EA"/>
    <w:rsid w:val="00BC285F"/>
    <w:rsid w:val="00BC2991"/>
    <w:rsid w:val="00BC29AF"/>
    <w:rsid w:val="00BC2D39"/>
    <w:rsid w:val="00BC2DE9"/>
    <w:rsid w:val="00BC31C0"/>
    <w:rsid w:val="00BC31EB"/>
    <w:rsid w:val="00BC3572"/>
    <w:rsid w:val="00BC3B47"/>
    <w:rsid w:val="00BC3B74"/>
    <w:rsid w:val="00BC4104"/>
    <w:rsid w:val="00BC41E3"/>
    <w:rsid w:val="00BC4A5E"/>
    <w:rsid w:val="00BC4E21"/>
    <w:rsid w:val="00BC5789"/>
    <w:rsid w:val="00BC5C47"/>
    <w:rsid w:val="00BC6170"/>
    <w:rsid w:val="00BC6536"/>
    <w:rsid w:val="00BD04FF"/>
    <w:rsid w:val="00BD08DE"/>
    <w:rsid w:val="00BD0A27"/>
    <w:rsid w:val="00BD179D"/>
    <w:rsid w:val="00BD2008"/>
    <w:rsid w:val="00BD27A5"/>
    <w:rsid w:val="00BD2A62"/>
    <w:rsid w:val="00BD34D4"/>
    <w:rsid w:val="00BD3524"/>
    <w:rsid w:val="00BD3E56"/>
    <w:rsid w:val="00BD42F2"/>
    <w:rsid w:val="00BD50E1"/>
    <w:rsid w:val="00BD5C8F"/>
    <w:rsid w:val="00BD6341"/>
    <w:rsid w:val="00BD6B74"/>
    <w:rsid w:val="00BD6D97"/>
    <w:rsid w:val="00BD763C"/>
    <w:rsid w:val="00BD7D94"/>
    <w:rsid w:val="00BE1125"/>
    <w:rsid w:val="00BE12AA"/>
    <w:rsid w:val="00BE1646"/>
    <w:rsid w:val="00BE1A77"/>
    <w:rsid w:val="00BE1FDC"/>
    <w:rsid w:val="00BE203C"/>
    <w:rsid w:val="00BE20C9"/>
    <w:rsid w:val="00BE21CE"/>
    <w:rsid w:val="00BE364C"/>
    <w:rsid w:val="00BE3E21"/>
    <w:rsid w:val="00BE3F46"/>
    <w:rsid w:val="00BE4029"/>
    <w:rsid w:val="00BE4321"/>
    <w:rsid w:val="00BE43A0"/>
    <w:rsid w:val="00BE4AF0"/>
    <w:rsid w:val="00BE569A"/>
    <w:rsid w:val="00BE56BF"/>
    <w:rsid w:val="00BE66F2"/>
    <w:rsid w:val="00BE67DC"/>
    <w:rsid w:val="00BE68F2"/>
    <w:rsid w:val="00BE6A7C"/>
    <w:rsid w:val="00BE6B86"/>
    <w:rsid w:val="00BE7612"/>
    <w:rsid w:val="00BF0AF4"/>
    <w:rsid w:val="00BF0E6D"/>
    <w:rsid w:val="00BF0ED5"/>
    <w:rsid w:val="00BF102B"/>
    <w:rsid w:val="00BF1144"/>
    <w:rsid w:val="00BF1276"/>
    <w:rsid w:val="00BF1406"/>
    <w:rsid w:val="00BF1610"/>
    <w:rsid w:val="00BF16F8"/>
    <w:rsid w:val="00BF19F8"/>
    <w:rsid w:val="00BF2028"/>
    <w:rsid w:val="00BF28E2"/>
    <w:rsid w:val="00BF2AE1"/>
    <w:rsid w:val="00BF32F7"/>
    <w:rsid w:val="00BF35F3"/>
    <w:rsid w:val="00BF3A77"/>
    <w:rsid w:val="00BF4A2E"/>
    <w:rsid w:val="00BF52ED"/>
    <w:rsid w:val="00BF5374"/>
    <w:rsid w:val="00BF56F7"/>
    <w:rsid w:val="00BF575C"/>
    <w:rsid w:val="00BF5B2B"/>
    <w:rsid w:val="00BF5D7F"/>
    <w:rsid w:val="00BF61DB"/>
    <w:rsid w:val="00BF6846"/>
    <w:rsid w:val="00BF68EB"/>
    <w:rsid w:val="00BF7608"/>
    <w:rsid w:val="00BF7779"/>
    <w:rsid w:val="00BF78D3"/>
    <w:rsid w:val="00BF7A20"/>
    <w:rsid w:val="00BF7A30"/>
    <w:rsid w:val="00BF7D3D"/>
    <w:rsid w:val="00BF7D8A"/>
    <w:rsid w:val="00C011DF"/>
    <w:rsid w:val="00C0165F"/>
    <w:rsid w:val="00C01B9A"/>
    <w:rsid w:val="00C02098"/>
    <w:rsid w:val="00C02CBA"/>
    <w:rsid w:val="00C02D2D"/>
    <w:rsid w:val="00C03F97"/>
    <w:rsid w:val="00C03FA3"/>
    <w:rsid w:val="00C040C0"/>
    <w:rsid w:val="00C04539"/>
    <w:rsid w:val="00C05769"/>
    <w:rsid w:val="00C057CF"/>
    <w:rsid w:val="00C0614C"/>
    <w:rsid w:val="00C066E5"/>
    <w:rsid w:val="00C06FEB"/>
    <w:rsid w:val="00C073C6"/>
    <w:rsid w:val="00C07466"/>
    <w:rsid w:val="00C0749C"/>
    <w:rsid w:val="00C0766A"/>
    <w:rsid w:val="00C07684"/>
    <w:rsid w:val="00C0785E"/>
    <w:rsid w:val="00C07A15"/>
    <w:rsid w:val="00C07A9D"/>
    <w:rsid w:val="00C07B56"/>
    <w:rsid w:val="00C07C60"/>
    <w:rsid w:val="00C10231"/>
    <w:rsid w:val="00C1027D"/>
    <w:rsid w:val="00C10B81"/>
    <w:rsid w:val="00C1129B"/>
    <w:rsid w:val="00C11781"/>
    <w:rsid w:val="00C11AF6"/>
    <w:rsid w:val="00C11C82"/>
    <w:rsid w:val="00C12023"/>
    <w:rsid w:val="00C121B3"/>
    <w:rsid w:val="00C12602"/>
    <w:rsid w:val="00C13340"/>
    <w:rsid w:val="00C138C0"/>
    <w:rsid w:val="00C13AC3"/>
    <w:rsid w:val="00C1424F"/>
    <w:rsid w:val="00C15088"/>
    <w:rsid w:val="00C15D65"/>
    <w:rsid w:val="00C16775"/>
    <w:rsid w:val="00C1683B"/>
    <w:rsid w:val="00C1698F"/>
    <w:rsid w:val="00C169E6"/>
    <w:rsid w:val="00C170AC"/>
    <w:rsid w:val="00C176C1"/>
    <w:rsid w:val="00C20054"/>
    <w:rsid w:val="00C200BD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3C0A"/>
    <w:rsid w:val="00C240C5"/>
    <w:rsid w:val="00C2492A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2AA4"/>
    <w:rsid w:val="00C335F9"/>
    <w:rsid w:val="00C3375C"/>
    <w:rsid w:val="00C337C6"/>
    <w:rsid w:val="00C33883"/>
    <w:rsid w:val="00C3454C"/>
    <w:rsid w:val="00C345C6"/>
    <w:rsid w:val="00C346F9"/>
    <w:rsid w:val="00C34D2E"/>
    <w:rsid w:val="00C34F1E"/>
    <w:rsid w:val="00C34FE2"/>
    <w:rsid w:val="00C362FA"/>
    <w:rsid w:val="00C3657C"/>
    <w:rsid w:val="00C36D5A"/>
    <w:rsid w:val="00C36D65"/>
    <w:rsid w:val="00C36DB3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5E64"/>
    <w:rsid w:val="00C46089"/>
    <w:rsid w:val="00C46601"/>
    <w:rsid w:val="00C46660"/>
    <w:rsid w:val="00C46CEE"/>
    <w:rsid w:val="00C46E8D"/>
    <w:rsid w:val="00C475FD"/>
    <w:rsid w:val="00C47906"/>
    <w:rsid w:val="00C479A2"/>
    <w:rsid w:val="00C47D30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AEC"/>
    <w:rsid w:val="00C51B4E"/>
    <w:rsid w:val="00C51C68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36"/>
    <w:rsid w:val="00C56F5A"/>
    <w:rsid w:val="00C57711"/>
    <w:rsid w:val="00C57A84"/>
    <w:rsid w:val="00C57F4A"/>
    <w:rsid w:val="00C60B1A"/>
    <w:rsid w:val="00C60B3E"/>
    <w:rsid w:val="00C60C8A"/>
    <w:rsid w:val="00C61166"/>
    <w:rsid w:val="00C617D5"/>
    <w:rsid w:val="00C61D30"/>
    <w:rsid w:val="00C62342"/>
    <w:rsid w:val="00C62AE8"/>
    <w:rsid w:val="00C62D14"/>
    <w:rsid w:val="00C62F1D"/>
    <w:rsid w:val="00C63669"/>
    <w:rsid w:val="00C6366D"/>
    <w:rsid w:val="00C63D7F"/>
    <w:rsid w:val="00C64086"/>
    <w:rsid w:val="00C641C3"/>
    <w:rsid w:val="00C64C34"/>
    <w:rsid w:val="00C64D37"/>
    <w:rsid w:val="00C64E62"/>
    <w:rsid w:val="00C65181"/>
    <w:rsid w:val="00C6531D"/>
    <w:rsid w:val="00C6581A"/>
    <w:rsid w:val="00C65ADE"/>
    <w:rsid w:val="00C66252"/>
    <w:rsid w:val="00C6719A"/>
    <w:rsid w:val="00C67686"/>
    <w:rsid w:val="00C6768A"/>
    <w:rsid w:val="00C67C99"/>
    <w:rsid w:val="00C67D7A"/>
    <w:rsid w:val="00C700A7"/>
    <w:rsid w:val="00C701C4"/>
    <w:rsid w:val="00C70A87"/>
    <w:rsid w:val="00C70B46"/>
    <w:rsid w:val="00C710B3"/>
    <w:rsid w:val="00C71664"/>
    <w:rsid w:val="00C7187D"/>
    <w:rsid w:val="00C71F6E"/>
    <w:rsid w:val="00C71FA2"/>
    <w:rsid w:val="00C72281"/>
    <w:rsid w:val="00C727C6"/>
    <w:rsid w:val="00C72856"/>
    <w:rsid w:val="00C72D40"/>
    <w:rsid w:val="00C72EBC"/>
    <w:rsid w:val="00C73492"/>
    <w:rsid w:val="00C73496"/>
    <w:rsid w:val="00C73F0D"/>
    <w:rsid w:val="00C7407B"/>
    <w:rsid w:val="00C74346"/>
    <w:rsid w:val="00C74370"/>
    <w:rsid w:val="00C74B9A"/>
    <w:rsid w:val="00C75073"/>
    <w:rsid w:val="00C7556B"/>
    <w:rsid w:val="00C7564B"/>
    <w:rsid w:val="00C761D5"/>
    <w:rsid w:val="00C769F1"/>
    <w:rsid w:val="00C76A6B"/>
    <w:rsid w:val="00C819FA"/>
    <w:rsid w:val="00C81A6C"/>
    <w:rsid w:val="00C81D05"/>
    <w:rsid w:val="00C81E41"/>
    <w:rsid w:val="00C82403"/>
    <w:rsid w:val="00C831E0"/>
    <w:rsid w:val="00C8322D"/>
    <w:rsid w:val="00C8354E"/>
    <w:rsid w:val="00C83C86"/>
    <w:rsid w:val="00C84AEF"/>
    <w:rsid w:val="00C84D92"/>
    <w:rsid w:val="00C85376"/>
    <w:rsid w:val="00C853F1"/>
    <w:rsid w:val="00C85945"/>
    <w:rsid w:val="00C85A6D"/>
    <w:rsid w:val="00C85C09"/>
    <w:rsid w:val="00C85C88"/>
    <w:rsid w:val="00C85D92"/>
    <w:rsid w:val="00C861C9"/>
    <w:rsid w:val="00C865E0"/>
    <w:rsid w:val="00C86683"/>
    <w:rsid w:val="00C86BCD"/>
    <w:rsid w:val="00C86C8E"/>
    <w:rsid w:val="00C877D8"/>
    <w:rsid w:val="00C90A06"/>
    <w:rsid w:val="00C90E9D"/>
    <w:rsid w:val="00C91BB6"/>
    <w:rsid w:val="00C92284"/>
    <w:rsid w:val="00C925A3"/>
    <w:rsid w:val="00C92B37"/>
    <w:rsid w:val="00C92D4D"/>
    <w:rsid w:val="00C930A6"/>
    <w:rsid w:val="00C931A4"/>
    <w:rsid w:val="00C933D5"/>
    <w:rsid w:val="00C937E1"/>
    <w:rsid w:val="00C941CB"/>
    <w:rsid w:val="00C944F1"/>
    <w:rsid w:val="00C94B91"/>
    <w:rsid w:val="00C94C74"/>
    <w:rsid w:val="00C94EB6"/>
    <w:rsid w:val="00C94F12"/>
    <w:rsid w:val="00C94F73"/>
    <w:rsid w:val="00C95015"/>
    <w:rsid w:val="00C95257"/>
    <w:rsid w:val="00C952AD"/>
    <w:rsid w:val="00C95A24"/>
    <w:rsid w:val="00C96763"/>
    <w:rsid w:val="00C97222"/>
    <w:rsid w:val="00C97352"/>
    <w:rsid w:val="00CA02CE"/>
    <w:rsid w:val="00CA0D65"/>
    <w:rsid w:val="00CA1002"/>
    <w:rsid w:val="00CA1591"/>
    <w:rsid w:val="00CA1B79"/>
    <w:rsid w:val="00CA1BF8"/>
    <w:rsid w:val="00CA1F7F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4DB0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719"/>
    <w:rsid w:val="00CB0730"/>
    <w:rsid w:val="00CB078C"/>
    <w:rsid w:val="00CB0B38"/>
    <w:rsid w:val="00CB16C2"/>
    <w:rsid w:val="00CB1845"/>
    <w:rsid w:val="00CB2DBE"/>
    <w:rsid w:val="00CB438B"/>
    <w:rsid w:val="00CB45E8"/>
    <w:rsid w:val="00CB46A3"/>
    <w:rsid w:val="00CB4786"/>
    <w:rsid w:val="00CB4890"/>
    <w:rsid w:val="00CB543A"/>
    <w:rsid w:val="00CB54F3"/>
    <w:rsid w:val="00CB55C0"/>
    <w:rsid w:val="00CB57C5"/>
    <w:rsid w:val="00CB5AB4"/>
    <w:rsid w:val="00CB5C91"/>
    <w:rsid w:val="00CB67C9"/>
    <w:rsid w:val="00CB72D0"/>
    <w:rsid w:val="00CB72F7"/>
    <w:rsid w:val="00CB751D"/>
    <w:rsid w:val="00CB7816"/>
    <w:rsid w:val="00CB7852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5E"/>
    <w:rsid w:val="00CC4195"/>
    <w:rsid w:val="00CC583A"/>
    <w:rsid w:val="00CC607F"/>
    <w:rsid w:val="00CC66A5"/>
    <w:rsid w:val="00CC6C71"/>
    <w:rsid w:val="00CC6FF4"/>
    <w:rsid w:val="00CC729A"/>
    <w:rsid w:val="00CD0486"/>
    <w:rsid w:val="00CD05BC"/>
    <w:rsid w:val="00CD1191"/>
    <w:rsid w:val="00CD13E4"/>
    <w:rsid w:val="00CD2068"/>
    <w:rsid w:val="00CD345B"/>
    <w:rsid w:val="00CD3506"/>
    <w:rsid w:val="00CD424C"/>
    <w:rsid w:val="00CD446C"/>
    <w:rsid w:val="00CD470E"/>
    <w:rsid w:val="00CD4852"/>
    <w:rsid w:val="00CD4FDA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0CF5"/>
    <w:rsid w:val="00CE1CD5"/>
    <w:rsid w:val="00CE2773"/>
    <w:rsid w:val="00CE283D"/>
    <w:rsid w:val="00CE2A2E"/>
    <w:rsid w:val="00CE2E8D"/>
    <w:rsid w:val="00CE2FF1"/>
    <w:rsid w:val="00CE34EA"/>
    <w:rsid w:val="00CE3EA2"/>
    <w:rsid w:val="00CE4157"/>
    <w:rsid w:val="00CE5064"/>
    <w:rsid w:val="00CE52F2"/>
    <w:rsid w:val="00CE5B55"/>
    <w:rsid w:val="00CE5E7B"/>
    <w:rsid w:val="00CE5EBB"/>
    <w:rsid w:val="00CE633C"/>
    <w:rsid w:val="00CE6582"/>
    <w:rsid w:val="00CE6E1E"/>
    <w:rsid w:val="00CE71F4"/>
    <w:rsid w:val="00CE7AEF"/>
    <w:rsid w:val="00CE7BD7"/>
    <w:rsid w:val="00CE7D3D"/>
    <w:rsid w:val="00CF0C24"/>
    <w:rsid w:val="00CF0E8A"/>
    <w:rsid w:val="00CF10A1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9E6"/>
    <w:rsid w:val="00CF5A8E"/>
    <w:rsid w:val="00CF5C32"/>
    <w:rsid w:val="00CF62CB"/>
    <w:rsid w:val="00CF650F"/>
    <w:rsid w:val="00CF6A44"/>
    <w:rsid w:val="00CF6FE1"/>
    <w:rsid w:val="00CF7126"/>
    <w:rsid w:val="00CF71BA"/>
    <w:rsid w:val="00CF74A1"/>
    <w:rsid w:val="00CF783F"/>
    <w:rsid w:val="00CF7B6F"/>
    <w:rsid w:val="00CF7D6F"/>
    <w:rsid w:val="00D003AC"/>
    <w:rsid w:val="00D00CCD"/>
    <w:rsid w:val="00D00FB9"/>
    <w:rsid w:val="00D0126F"/>
    <w:rsid w:val="00D013B7"/>
    <w:rsid w:val="00D018A0"/>
    <w:rsid w:val="00D01DEB"/>
    <w:rsid w:val="00D0280C"/>
    <w:rsid w:val="00D036C1"/>
    <w:rsid w:val="00D03871"/>
    <w:rsid w:val="00D03AEC"/>
    <w:rsid w:val="00D03E2C"/>
    <w:rsid w:val="00D04670"/>
    <w:rsid w:val="00D04A5C"/>
    <w:rsid w:val="00D04D5A"/>
    <w:rsid w:val="00D04F27"/>
    <w:rsid w:val="00D052F8"/>
    <w:rsid w:val="00D05FFB"/>
    <w:rsid w:val="00D0620A"/>
    <w:rsid w:val="00D062E6"/>
    <w:rsid w:val="00D063B4"/>
    <w:rsid w:val="00D063B7"/>
    <w:rsid w:val="00D0687C"/>
    <w:rsid w:val="00D07402"/>
    <w:rsid w:val="00D077DE"/>
    <w:rsid w:val="00D07ED8"/>
    <w:rsid w:val="00D07F4A"/>
    <w:rsid w:val="00D103E3"/>
    <w:rsid w:val="00D104E4"/>
    <w:rsid w:val="00D1058D"/>
    <w:rsid w:val="00D10AC5"/>
    <w:rsid w:val="00D112BD"/>
    <w:rsid w:val="00D11C03"/>
    <w:rsid w:val="00D1282B"/>
    <w:rsid w:val="00D12FC7"/>
    <w:rsid w:val="00D13886"/>
    <w:rsid w:val="00D13A69"/>
    <w:rsid w:val="00D14374"/>
    <w:rsid w:val="00D14E54"/>
    <w:rsid w:val="00D1567D"/>
    <w:rsid w:val="00D157A3"/>
    <w:rsid w:val="00D15B58"/>
    <w:rsid w:val="00D15BBF"/>
    <w:rsid w:val="00D16E76"/>
    <w:rsid w:val="00D17B33"/>
    <w:rsid w:val="00D17F4B"/>
    <w:rsid w:val="00D20044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3BE"/>
    <w:rsid w:val="00D2652D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67C3"/>
    <w:rsid w:val="00D36857"/>
    <w:rsid w:val="00D36AD1"/>
    <w:rsid w:val="00D37651"/>
    <w:rsid w:val="00D37FA1"/>
    <w:rsid w:val="00D409CE"/>
    <w:rsid w:val="00D41488"/>
    <w:rsid w:val="00D417EA"/>
    <w:rsid w:val="00D41930"/>
    <w:rsid w:val="00D41A62"/>
    <w:rsid w:val="00D41E83"/>
    <w:rsid w:val="00D42185"/>
    <w:rsid w:val="00D424D6"/>
    <w:rsid w:val="00D42A2A"/>
    <w:rsid w:val="00D42A8D"/>
    <w:rsid w:val="00D43999"/>
    <w:rsid w:val="00D43C42"/>
    <w:rsid w:val="00D44E6F"/>
    <w:rsid w:val="00D4516C"/>
    <w:rsid w:val="00D461C4"/>
    <w:rsid w:val="00D4667A"/>
    <w:rsid w:val="00D4674E"/>
    <w:rsid w:val="00D46998"/>
    <w:rsid w:val="00D46C14"/>
    <w:rsid w:val="00D4765C"/>
    <w:rsid w:val="00D47DB9"/>
    <w:rsid w:val="00D5093D"/>
    <w:rsid w:val="00D50B95"/>
    <w:rsid w:val="00D51067"/>
    <w:rsid w:val="00D51B79"/>
    <w:rsid w:val="00D520B9"/>
    <w:rsid w:val="00D520C4"/>
    <w:rsid w:val="00D53199"/>
    <w:rsid w:val="00D53614"/>
    <w:rsid w:val="00D53802"/>
    <w:rsid w:val="00D53EF2"/>
    <w:rsid w:val="00D54099"/>
    <w:rsid w:val="00D544B0"/>
    <w:rsid w:val="00D54535"/>
    <w:rsid w:val="00D54B76"/>
    <w:rsid w:val="00D55908"/>
    <w:rsid w:val="00D55A24"/>
    <w:rsid w:val="00D56550"/>
    <w:rsid w:val="00D5661D"/>
    <w:rsid w:val="00D566DC"/>
    <w:rsid w:val="00D567D3"/>
    <w:rsid w:val="00D56A15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08F"/>
    <w:rsid w:val="00D632C8"/>
    <w:rsid w:val="00D6337C"/>
    <w:rsid w:val="00D63450"/>
    <w:rsid w:val="00D635B5"/>
    <w:rsid w:val="00D6368D"/>
    <w:rsid w:val="00D63C32"/>
    <w:rsid w:val="00D63C44"/>
    <w:rsid w:val="00D63EDC"/>
    <w:rsid w:val="00D64B7C"/>
    <w:rsid w:val="00D65199"/>
    <w:rsid w:val="00D65278"/>
    <w:rsid w:val="00D652BC"/>
    <w:rsid w:val="00D65625"/>
    <w:rsid w:val="00D658FD"/>
    <w:rsid w:val="00D65EF8"/>
    <w:rsid w:val="00D660D4"/>
    <w:rsid w:val="00D667BE"/>
    <w:rsid w:val="00D6696C"/>
    <w:rsid w:val="00D66A3D"/>
    <w:rsid w:val="00D6758D"/>
    <w:rsid w:val="00D67CE5"/>
    <w:rsid w:val="00D7060C"/>
    <w:rsid w:val="00D70EB2"/>
    <w:rsid w:val="00D70F3B"/>
    <w:rsid w:val="00D715DA"/>
    <w:rsid w:val="00D71BE6"/>
    <w:rsid w:val="00D71D93"/>
    <w:rsid w:val="00D72473"/>
    <w:rsid w:val="00D72B4A"/>
    <w:rsid w:val="00D72F37"/>
    <w:rsid w:val="00D730AB"/>
    <w:rsid w:val="00D73598"/>
    <w:rsid w:val="00D736BF"/>
    <w:rsid w:val="00D739AD"/>
    <w:rsid w:val="00D74193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1BA"/>
    <w:rsid w:val="00D85D98"/>
    <w:rsid w:val="00D86039"/>
    <w:rsid w:val="00D86202"/>
    <w:rsid w:val="00D863D4"/>
    <w:rsid w:val="00D867E9"/>
    <w:rsid w:val="00D86A0E"/>
    <w:rsid w:val="00D875A4"/>
    <w:rsid w:val="00D87995"/>
    <w:rsid w:val="00D90222"/>
    <w:rsid w:val="00D90286"/>
    <w:rsid w:val="00D90909"/>
    <w:rsid w:val="00D90BBE"/>
    <w:rsid w:val="00D90FE8"/>
    <w:rsid w:val="00D90FFE"/>
    <w:rsid w:val="00D924FF"/>
    <w:rsid w:val="00D927CD"/>
    <w:rsid w:val="00D93E49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1320"/>
    <w:rsid w:val="00DA15DF"/>
    <w:rsid w:val="00DA28C2"/>
    <w:rsid w:val="00DA299C"/>
    <w:rsid w:val="00DA2F55"/>
    <w:rsid w:val="00DA3210"/>
    <w:rsid w:val="00DA4271"/>
    <w:rsid w:val="00DA46E4"/>
    <w:rsid w:val="00DA4B98"/>
    <w:rsid w:val="00DA4F4C"/>
    <w:rsid w:val="00DA5117"/>
    <w:rsid w:val="00DA51DF"/>
    <w:rsid w:val="00DA5299"/>
    <w:rsid w:val="00DA5C34"/>
    <w:rsid w:val="00DA627A"/>
    <w:rsid w:val="00DA6AD6"/>
    <w:rsid w:val="00DA703D"/>
    <w:rsid w:val="00DA71C7"/>
    <w:rsid w:val="00DB06AD"/>
    <w:rsid w:val="00DB0BEE"/>
    <w:rsid w:val="00DB0C62"/>
    <w:rsid w:val="00DB0EAB"/>
    <w:rsid w:val="00DB1399"/>
    <w:rsid w:val="00DB1A5A"/>
    <w:rsid w:val="00DB1BCE"/>
    <w:rsid w:val="00DB1F24"/>
    <w:rsid w:val="00DB2CED"/>
    <w:rsid w:val="00DB2E8B"/>
    <w:rsid w:val="00DB3165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18"/>
    <w:rsid w:val="00DB7B6C"/>
    <w:rsid w:val="00DC0061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22E"/>
    <w:rsid w:val="00DC33B8"/>
    <w:rsid w:val="00DC4114"/>
    <w:rsid w:val="00DC4328"/>
    <w:rsid w:val="00DC44C3"/>
    <w:rsid w:val="00DC4553"/>
    <w:rsid w:val="00DC45DD"/>
    <w:rsid w:val="00DC5175"/>
    <w:rsid w:val="00DC5AE8"/>
    <w:rsid w:val="00DC6000"/>
    <w:rsid w:val="00DC62AF"/>
    <w:rsid w:val="00DC62D4"/>
    <w:rsid w:val="00DC7A9D"/>
    <w:rsid w:val="00DD0939"/>
    <w:rsid w:val="00DD0A5E"/>
    <w:rsid w:val="00DD0C1B"/>
    <w:rsid w:val="00DD0C63"/>
    <w:rsid w:val="00DD0CF4"/>
    <w:rsid w:val="00DD1282"/>
    <w:rsid w:val="00DD1503"/>
    <w:rsid w:val="00DD1515"/>
    <w:rsid w:val="00DD26B8"/>
    <w:rsid w:val="00DD3948"/>
    <w:rsid w:val="00DD4C2C"/>
    <w:rsid w:val="00DD5092"/>
    <w:rsid w:val="00DD544B"/>
    <w:rsid w:val="00DD5762"/>
    <w:rsid w:val="00DD582B"/>
    <w:rsid w:val="00DD5F81"/>
    <w:rsid w:val="00DD6678"/>
    <w:rsid w:val="00DD66E2"/>
    <w:rsid w:val="00DD715E"/>
    <w:rsid w:val="00DD7935"/>
    <w:rsid w:val="00DD7BBA"/>
    <w:rsid w:val="00DE053D"/>
    <w:rsid w:val="00DE090B"/>
    <w:rsid w:val="00DE0B16"/>
    <w:rsid w:val="00DE1108"/>
    <w:rsid w:val="00DE17E7"/>
    <w:rsid w:val="00DE1EAA"/>
    <w:rsid w:val="00DE247A"/>
    <w:rsid w:val="00DE24EA"/>
    <w:rsid w:val="00DE264B"/>
    <w:rsid w:val="00DE2976"/>
    <w:rsid w:val="00DE2B05"/>
    <w:rsid w:val="00DE2C51"/>
    <w:rsid w:val="00DE2F15"/>
    <w:rsid w:val="00DE3036"/>
    <w:rsid w:val="00DE3283"/>
    <w:rsid w:val="00DE332F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0EDD"/>
    <w:rsid w:val="00DF19A1"/>
    <w:rsid w:val="00DF2223"/>
    <w:rsid w:val="00DF2AD1"/>
    <w:rsid w:val="00DF2BBA"/>
    <w:rsid w:val="00DF325F"/>
    <w:rsid w:val="00DF3968"/>
    <w:rsid w:val="00DF3972"/>
    <w:rsid w:val="00DF40B7"/>
    <w:rsid w:val="00DF424D"/>
    <w:rsid w:val="00DF431D"/>
    <w:rsid w:val="00DF4C27"/>
    <w:rsid w:val="00DF52B3"/>
    <w:rsid w:val="00DF530F"/>
    <w:rsid w:val="00DF5643"/>
    <w:rsid w:val="00DF66E9"/>
    <w:rsid w:val="00DF6C9C"/>
    <w:rsid w:val="00DF7460"/>
    <w:rsid w:val="00DF7462"/>
    <w:rsid w:val="00DF74F2"/>
    <w:rsid w:val="00DF77C7"/>
    <w:rsid w:val="00E0038C"/>
    <w:rsid w:val="00E00622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5AE"/>
    <w:rsid w:val="00E06677"/>
    <w:rsid w:val="00E0679B"/>
    <w:rsid w:val="00E06F43"/>
    <w:rsid w:val="00E10066"/>
    <w:rsid w:val="00E10941"/>
    <w:rsid w:val="00E10E81"/>
    <w:rsid w:val="00E11289"/>
    <w:rsid w:val="00E116C5"/>
    <w:rsid w:val="00E11C00"/>
    <w:rsid w:val="00E1207C"/>
    <w:rsid w:val="00E12218"/>
    <w:rsid w:val="00E126E1"/>
    <w:rsid w:val="00E12EF5"/>
    <w:rsid w:val="00E13197"/>
    <w:rsid w:val="00E1341C"/>
    <w:rsid w:val="00E134B5"/>
    <w:rsid w:val="00E138E3"/>
    <w:rsid w:val="00E13B93"/>
    <w:rsid w:val="00E13CFB"/>
    <w:rsid w:val="00E14B37"/>
    <w:rsid w:val="00E1561B"/>
    <w:rsid w:val="00E15B22"/>
    <w:rsid w:val="00E15B98"/>
    <w:rsid w:val="00E15FE5"/>
    <w:rsid w:val="00E16616"/>
    <w:rsid w:val="00E1694D"/>
    <w:rsid w:val="00E16C76"/>
    <w:rsid w:val="00E16D72"/>
    <w:rsid w:val="00E17A0D"/>
    <w:rsid w:val="00E2059C"/>
    <w:rsid w:val="00E20897"/>
    <w:rsid w:val="00E21245"/>
    <w:rsid w:val="00E21954"/>
    <w:rsid w:val="00E21A6D"/>
    <w:rsid w:val="00E21C15"/>
    <w:rsid w:val="00E21D99"/>
    <w:rsid w:val="00E221AB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50C"/>
    <w:rsid w:val="00E26EC7"/>
    <w:rsid w:val="00E26F4C"/>
    <w:rsid w:val="00E27076"/>
    <w:rsid w:val="00E2733D"/>
    <w:rsid w:val="00E27495"/>
    <w:rsid w:val="00E27556"/>
    <w:rsid w:val="00E27A64"/>
    <w:rsid w:val="00E30358"/>
    <w:rsid w:val="00E3099F"/>
    <w:rsid w:val="00E30D23"/>
    <w:rsid w:val="00E31685"/>
    <w:rsid w:val="00E31C85"/>
    <w:rsid w:val="00E31E4F"/>
    <w:rsid w:val="00E31F4A"/>
    <w:rsid w:val="00E32FEA"/>
    <w:rsid w:val="00E3404B"/>
    <w:rsid w:val="00E34519"/>
    <w:rsid w:val="00E3552F"/>
    <w:rsid w:val="00E36207"/>
    <w:rsid w:val="00E365A6"/>
    <w:rsid w:val="00E36F80"/>
    <w:rsid w:val="00E3723B"/>
    <w:rsid w:val="00E37857"/>
    <w:rsid w:val="00E403B9"/>
    <w:rsid w:val="00E403FB"/>
    <w:rsid w:val="00E4094A"/>
    <w:rsid w:val="00E40994"/>
    <w:rsid w:val="00E40CE6"/>
    <w:rsid w:val="00E4110C"/>
    <w:rsid w:val="00E411C5"/>
    <w:rsid w:val="00E4150E"/>
    <w:rsid w:val="00E41EFA"/>
    <w:rsid w:val="00E42085"/>
    <w:rsid w:val="00E4228F"/>
    <w:rsid w:val="00E4266A"/>
    <w:rsid w:val="00E428CA"/>
    <w:rsid w:val="00E42BEA"/>
    <w:rsid w:val="00E434D2"/>
    <w:rsid w:val="00E43A4E"/>
    <w:rsid w:val="00E43CC1"/>
    <w:rsid w:val="00E44137"/>
    <w:rsid w:val="00E44343"/>
    <w:rsid w:val="00E446F5"/>
    <w:rsid w:val="00E44C04"/>
    <w:rsid w:val="00E45243"/>
    <w:rsid w:val="00E452C4"/>
    <w:rsid w:val="00E45316"/>
    <w:rsid w:val="00E455D1"/>
    <w:rsid w:val="00E45CD9"/>
    <w:rsid w:val="00E46412"/>
    <w:rsid w:val="00E46B64"/>
    <w:rsid w:val="00E46F5D"/>
    <w:rsid w:val="00E471C9"/>
    <w:rsid w:val="00E4754A"/>
    <w:rsid w:val="00E47D50"/>
    <w:rsid w:val="00E50332"/>
    <w:rsid w:val="00E509A0"/>
    <w:rsid w:val="00E50D17"/>
    <w:rsid w:val="00E50D2F"/>
    <w:rsid w:val="00E5102E"/>
    <w:rsid w:val="00E51554"/>
    <w:rsid w:val="00E51681"/>
    <w:rsid w:val="00E51AED"/>
    <w:rsid w:val="00E52E2D"/>
    <w:rsid w:val="00E53988"/>
    <w:rsid w:val="00E5404D"/>
    <w:rsid w:val="00E540C0"/>
    <w:rsid w:val="00E54637"/>
    <w:rsid w:val="00E548C3"/>
    <w:rsid w:val="00E54D3F"/>
    <w:rsid w:val="00E557F0"/>
    <w:rsid w:val="00E55A49"/>
    <w:rsid w:val="00E55F88"/>
    <w:rsid w:val="00E562BF"/>
    <w:rsid w:val="00E567ED"/>
    <w:rsid w:val="00E568C4"/>
    <w:rsid w:val="00E569FA"/>
    <w:rsid w:val="00E57145"/>
    <w:rsid w:val="00E57809"/>
    <w:rsid w:val="00E5789D"/>
    <w:rsid w:val="00E60399"/>
    <w:rsid w:val="00E60746"/>
    <w:rsid w:val="00E60AB5"/>
    <w:rsid w:val="00E60C32"/>
    <w:rsid w:val="00E61022"/>
    <w:rsid w:val="00E61035"/>
    <w:rsid w:val="00E61171"/>
    <w:rsid w:val="00E62052"/>
    <w:rsid w:val="00E62865"/>
    <w:rsid w:val="00E629F0"/>
    <w:rsid w:val="00E62C07"/>
    <w:rsid w:val="00E62CE5"/>
    <w:rsid w:val="00E63089"/>
    <w:rsid w:val="00E63228"/>
    <w:rsid w:val="00E63A03"/>
    <w:rsid w:val="00E64724"/>
    <w:rsid w:val="00E64BC0"/>
    <w:rsid w:val="00E64CC1"/>
    <w:rsid w:val="00E6534B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08C4"/>
    <w:rsid w:val="00E71223"/>
    <w:rsid w:val="00E72BF3"/>
    <w:rsid w:val="00E731D4"/>
    <w:rsid w:val="00E73642"/>
    <w:rsid w:val="00E73DCF"/>
    <w:rsid w:val="00E742E1"/>
    <w:rsid w:val="00E7458E"/>
    <w:rsid w:val="00E7572B"/>
    <w:rsid w:val="00E7573D"/>
    <w:rsid w:val="00E75AAC"/>
    <w:rsid w:val="00E75B9F"/>
    <w:rsid w:val="00E75DF7"/>
    <w:rsid w:val="00E76324"/>
    <w:rsid w:val="00E764F2"/>
    <w:rsid w:val="00E76814"/>
    <w:rsid w:val="00E7785B"/>
    <w:rsid w:val="00E77D5A"/>
    <w:rsid w:val="00E8074B"/>
    <w:rsid w:val="00E81AFB"/>
    <w:rsid w:val="00E81B00"/>
    <w:rsid w:val="00E81C4E"/>
    <w:rsid w:val="00E81F37"/>
    <w:rsid w:val="00E82029"/>
    <w:rsid w:val="00E82395"/>
    <w:rsid w:val="00E823AE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6CB3"/>
    <w:rsid w:val="00E874E2"/>
    <w:rsid w:val="00E8752F"/>
    <w:rsid w:val="00E875F9"/>
    <w:rsid w:val="00E907E2"/>
    <w:rsid w:val="00E917FF"/>
    <w:rsid w:val="00E923F9"/>
    <w:rsid w:val="00E9263A"/>
    <w:rsid w:val="00E92648"/>
    <w:rsid w:val="00E928F8"/>
    <w:rsid w:val="00E936B7"/>
    <w:rsid w:val="00E938E3"/>
    <w:rsid w:val="00E93C3A"/>
    <w:rsid w:val="00E93C80"/>
    <w:rsid w:val="00E93CB5"/>
    <w:rsid w:val="00E93EB9"/>
    <w:rsid w:val="00E941AC"/>
    <w:rsid w:val="00E949FC"/>
    <w:rsid w:val="00E95D07"/>
    <w:rsid w:val="00E95FD7"/>
    <w:rsid w:val="00E968C1"/>
    <w:rsid w:val="00E96B34"/>
    <w:rsid w:val="00E96C1B"/>
    <w:rsid w:val="00E96F40"/>
    <w:rsid w:val="00E96F73"/>
    <w:rsid w:val="00E97918"/>
    <w:rsid w:val="00E97CA5"/>
    <w:rsid w:val="00EA02E6"/>
    <w:rsid w:val="00EA0466"/>
    <w:rsid w:val="00EA1E50"/>
    <w:rsid w:val="00EA26F2"/>
    <w:rsid w:val="00EA28FA"/>
    <w:rsid w:val="00EA2A51"/>
    <w:rsid w:val="00EA2D19"/>
    <w:rsid w:val="00EA2E88"/>
    <w:rsid w:val="00EA33BE"/>
    <w:rsid w:val="00EA35E5"/>
    <w:rsid w:val="00EA36CE"/>
    <w:rsid w:val="00EA37A1"/>
    <w:rsid w:val="00EA3BBC"/>
    <w:rsid w:val="00EA3ED1"/>
    <w:rsid w:val="00EA42C6"/>
    <w:rsid w:val="00EA43B7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8C9"/>
    <w:rsid w:val="00EB4C06"/>
    <w:rsid w:val="00EB4FE4"/>
    <w:rsid w:val="00EB5DD8"/>
    <w:rsid w:val="00EB6010"/>
    <w:rsid w:val="00EB6050"/>
    <w:rsid w:val="00EB659B"/>
    <w:rsid w:val="00EB7B47"/>
    <w:rsid w:val="00EC0D4D"/>
    <w:rsid w:val="00EC0DB9"/>
    <w:rsid w:val="00EC0E76"/>
    <w:rsid w:val="00EC1783"/>
    <w:rsid w:val="00EC1C07"/>
    <w:rsid w:val="00EC1FC3"/>
    <w:rsid w:val="00EC23F8"/>
    <w:rsid w:val="00EC25DE"/>
    <w:rsid w:val="00EC2A84"/>
    <w:rsid w:val="00EC2C9A"/>
    <w:rsid w:val="00EC3C54"/>
    <w:rsid w:val="00EC42CF"/>
    <w:rsid w:val="00EC446C"/>
    <w:rsid w:val="00EC451B"/>
    <w:rsid w:val="00EC4774"/>
    <w:rsid w:val="00EC4C22"/>
    <w:rsid w:val="00EC549F"/>
    <w:rsid w:val="00EC5513"/>
    <w:rsid w:val="00EC5AEA"/>
    <w:rsid w:val="00EC63EF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A61"/>
    <w:rsid w:val="00ED2C15"/>
    <w:rsid w:val="00ED2E77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D21"/>
    <w:rsid w:val="00ED5EEF"/>
    <w:rsid w:val="00ED60CA"/>
    <w:rsid w:val="00ED611B"/>
    <w:rsid w:val="00ED6248"/>
    <w:rsid w:val="00ED7030"/>
    <w:rsid w:val="00ED71FA"/>
    <w:rsid w:val="00ED73A5"/>
    <w:rsid w:val="00ED7E27"/>
    <w:rsid w:val="00ED7F86"/>
    <w:rsid w:val="00EE03D5"/>
    <w:rsid w:val="00EE0627"/>
    <w:rsid w:val="00EE0946"/>
    <w:rsid w:val="00EE0B2B"/>
    <w:rsid w:val="00EE0C47"/>
    <w:rsid w:val="00EE102D"/>
    <w:rsid w:val="00EE1335"/>
    <w:rsid w:val="00EE15F5"/>
    <w:rsid w:val="00EE1704"/>
    <w:rsid w:val="00EE1A28"/>
    <w:rsid w:val="00EE1B33"/>
    <w:rsid w:val="00EE1D4A"/>
    <w:rsid w:val="00EE1E1B"/>
    <w:rsid w:val="00EE1E81"/>
    <w:rsid w:val="00EE28E1"/>
    <w:rsid w:val="00EE2E09"/>
    <w:rsid w:val="00EE3761"/>
    <w:rsid w:val="00EE4799"/>
    <w:rsid w:val="00EE58B3"/>
    <w:rsid w:val="00EE62FE"/>
    <w:rsid w:val="00EE66EC"/>
    <w:rsid w:val="00EE77BB"/>
    <w:rsid w:val="00EE7B35"/>
    <w:rsid w:val="00EE7CC8"/>
    <w:rsid w:val="00EF01E7"/>
    <w:rsid w:val="00EF0241"/>
    <w:rsid w:val="00EF04CF"/>
    <w:rsid w:val="00EF08E9"/>
    <w:rsid w:val="00EF0AC0"/>
    <w:rsid w:val="00EF0AC7"/>
    <w:rsid w:val="00EF10D7"/>
    <w:rsid w:val="00EF1442"/>
    <w:rsid w:val="00EF268E"/>
    <w:rsid w:val="00EF2BC6"/>
    <w:rsid w:val="00EF2FE7"/>
    <w:rsid w:val="00EF44A1"/>
    <w:rsid w:val="00EF44D2"/>
    <w:rsid w:val="00EF4C18"/>
    <w:rsid w:val="00EF51D8"/>
    <w:rsid w:val="00EF5AE2"/>
    <w:rsid w:val="00EF63DD"/>
    <w:rsid w:val="00EF6F27"/>
    <w:rsid w:val="00EF7AF8"/>
    <w:rsid w:val="00F00B37"/>
    <w:rsid w:val="00F00E8A"/>
    <w:rsid w:val="00F01185"/>
    <w:rsid w:val="00F016FA"/>
    <w:rsid w:val="00F017A4"/>
    <w:rsid w:val="00F01B03"/>
    <w:rsid w:val="00F026AE"/>
    <w:rsid w:val="00F02819"/>
    <w:rsid w:val="00F029FB"/>
    <w:rsid w:val="00F02A2D"/>
    <w:rsid w:val="00F03101"/>
    <w:rsid w:val="00F032D4"/>
    <w:rsid w:val="00F0356C"/>
    <w:rsid w:val="00F03604"/>
    <w:rsid w:val="00F03C8E"/>
    <w:rsid w:val="00F03DBC"/>
    <w:rsid w:val="00F046B8"/>
    <w:rsid w:val="00F04B16"/>
    <w:rsid w:val="00F04EE8"/>
    <w:rsid w:val="00F04EF8"/>
    <w:rsid w:val="00F053C1"/>
    <w:rsid w:val="00F0561D"/>
    <w:rsid w:val="00F06857"/>
    <w:rsid w:val="00F06B96"/>
    <w:rsid w:val="00F06CD4"/>
    <w:rsid w:val="00F07A3F"/>
    <w:rsid w:val="00F07ADF"/>
    <w:rsid w:val="00F07AE2"/>
    <w:rsid w:val="00F101AF"/>
    <w:rsid w:val="00F1049D"/>
    <w:rsid w:val="00F1084A"/>
    <w:rsid w:val="00F121B0"/>
    <w:rsid w:val="00F12A5E"/>
    <w:rsid w:val="00F136E2"/>
    <w:rsid w:val="00F1384E"/>
    <w:rsid w:val="00F13B56"/>
    <w:rsid w:val="00F13C7D"/>
    <w:rsid w:val="00F13C86"/>
    <w:rsid w:val="00F13FEE"/>
    <w:rsid w:val="00F14263"/>
    <w:rsid w:val="00F14440"/>
    <w:rsid w:val="00F14C3B"/>
    <w:rsid w:val="00F15391"/>
    <w:rsid w:val="00F1576D"/>
    <w:rsid w:val="00F15A23"/>
    <w:rsid w:val="00F15A55"/>
    <w:rsid w:val="00F168AC"/>
    <w:rsid w:val="00F17578"/>
    <w:rsid w:val="00F175BE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C9B"/>
    <w:rsid w:val="00F22E69"/>
    <w:rsid w:val="00F22EBF"/>
    <w:rsid w:val="00F233E1"/>
    <w:rsid w:val="00F2365B"/>
    <w:rsid w:val="00F23CED"/>
    <w:rsid w:val="00F23F35"/>
    <w:rsid w:val="00F23FA2"/>
    <w:rsid w:val="00F24651"/>
    <w:rsid w:val="00F252E1"/>
    <w:rsid w:val="00F25691"/>
    <w:rsid w:val="00F25792"/>
    <w:rsid w:val="00F25804"/>
    <w:rsid w:val="00F260A9"/>
    <w:rsid w:val="00F269E0"/>
    <w:rsid w:val="00F274C9"/>
    <w:rsid w:val="00F2756A"/>
    <w:rsid w:val="00F2772E"/>
    <w:rsid w:val="00F27E8B"/>
    <w:rsid w:val="00F30033"/>
    <w:rsid w:val="00F300BC"/>
    <w:rsid w:val="00F30677"/>
    <w:rsid w:val="00F31CE3"/>
    <w:rsid w:val="00F32D87"/>
    <w:rsid w:val="00F3308D"/>
    <w:rsid w:val="00F3476C"/>
    <w:rsid w:val="00F349AB"/>
    <w:rsid w:val="00F34F9A"/>
    <w:rsid w:val="00F35F88"/>
    <w:rsid w:val="00F3687C"/>
    <w:rsid w:val="00F36DD2"/>
    <w:rsid w:val="00F379EB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3C07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0DC3"/>
    <w:rsid w:val="00F51160"/>
    <w:rsid w:val="00F51F17"/>
    <w:rsid w:val="00F529AB"/>
    <w:rsid w:val="00F52CE9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2F6E"/>
    <w:rsid w:val="00F630DD"/>
    <w:rsid w:val="00F6320C"/>
    <w:rsid w:val="00F63387"/>
    <w:rsid w:val="00F63396"/>
    <w:rsid w:val="00F63443"/>
    <w:rsid w:val="00F634D0"/>
    <w:rsid w:val="00F63DDC"/>
    <w:rsid w:val="00F63FE5"/>
    <w:rsid w:val="00F6433F"/>
    <w:rsid w:val="00F64923"/>
    <w:rsid w:val="00F64BF6"/>
    <w:rsid w:val="00F64CBA"/>
    <w:rsid w:val="00F64F83"/>
    <w:rsid w:val="00F653CC"/>
    <w:rsid w:val="00F65928"/>
    <w:rsid w:val="00F65982"/>
    <w:rsid w:val="00F65F33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504"/>
    <w:rsid w:val="00F71643"/>
    <w:rsid w:val="00F72065"/>
    <w:rsid w:val="00F72813"/>
    <w:rsid w:val="00F72A91"/>
    <w:rsid w:val="00F72A9B"/>
    <w:rsid w:val="00F72B0D"/>
    <w:rsid w:val="00F739F7"/>
    <w:rsid w:val="00F7401D"/>
    <w:rsid w:val="00F74114"/>
    <w:rsid w:val="00F75302"/>
    <w:rsid w:val="00F756D6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0777"/>
    <w:rsid w:val="00F810DC"/>
    <w:rsid w:val="00F811BD"/>
    <w:rsid w:val="00F817B9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061"/>
    <w:rsid w:val="00F85456"/>
    <w:rsid w:val="00F854D5"/>
    <w:rsid w:val="00F861C2"/>
    <w:rsid w:val="00F864F4"/>
    <w:rsid w:val="00F86B3C"/>
    <w:rsid w:val="00F86B42"/>
    <w:rsid w:val="00F86DB0"/>
    <w:rsid w:val="00F871D5"/>
    <w:rsid w:val="00F875FE"/>
    <w:rsid w:val="00F87802"/>
    <w:rsid w:val="00F87C41"/>
    <w:rsid w:val="00F87E63"/>
    <w:rsid w:val="00F9009A"/>
    <w:rsid w:val="00F90150"/>
    <w:rsid w:val="00F904E2"/>
    <w:rsid w:val="00F90F46"/>
    <w:rsid w:val="00F9106E"/>
    <w:rsid w:val="00F9134E"/>
    <w:rsid w:val="00F91437"/>
    <w:rsid w:val="00F914DB"/>
    <w:rsid w:val="00F91756"/>
    <w:rsid w:val="00F91842"/>
    <w:rsid w:val="00F91E24"/>
    <w:rsid w:val="00F926A1"/>
    <w:rsid w:val="00F929FD"/>
    <w:rsid w:val="00F935A4"/>
    <w:rsid w:val="00F936F3"/>
    <w:rsid w:val="00F93D8B"/>
    <w:rsid w:val="00F93F82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6F1"/>
    <w:rsid w:val="00F97F05"/>
    <w:rsid w:val="00FA00F7"/>
    <w:rsid w:val="00FA0685"/>
    <w:rsid w:val="00FA069C"/>
    <w:rsid w:val="00FA0734"/>
    <w:rsid w:val="00FA150E"/>
    <w:rsid w:val="00FA16BA"/>
    <w:rsid w:val="00FA1A02"/>
    <w:rsid w:val="00FA2C91"/>
    <w:rsid w:val="00FA2D59"/>
    <w:rsid w:val="00FA30BC"/>
    <w:rsid w:val="00FA3529"/>
    <w:rsid w:val="00FA3814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CE0"/>
    <w:rsid w:val="00FA5F05"/>
    <w:rsid w:val="00FA674E"/>
    <w:rsid w:val="00FA7628"/>
    <w:rsid w:val="00FB0772"/>
    <w:rsid w:val="00FB1281"/>
    <w:rsid w:val="00FB145E"/>
    <w:rsid w:val="00FB1F28"/>
    <w:rsid w:val="00FB2930"/>
    <w:rsid w:val="00FB2B6D"/>
    <w:rsid w:val="00FB318A"/>
    <w:rsid w:val="00FB33AC"/>
    <w:rsid w:val="00FB3A0E"/>
    <w:rsid w:val="00FB3D1F"/>
    <w:rsid w:val="00FB458C"/>
    <w:rsid w:val="00FB52DD"/>
    <w:rsid w:val="00FB5772"/>
    <w:rsid w:val="00FB594D"/>
    <w:rsid w:val="00FB5A5A"/>
    <w:rsid w:val="00FB5B87"/>
    <w:rsid w:val="00FB5CA9"/>
    <w:rsid w:val="00FB611F"/>
    <w:rsid w:val="00FB65F9"/>
    <w:rsid w:val="00FB7815"/>
    <w:rsid w:val="00FB7E37"/>
    <w:rsid w:val="00FC00D9"/>
    <w:rsid w:val="00FC01A8"/>
    <w:rsid w:val="00FC02A3"/>
    <w:rsid w:val="00FC092B"/>
    <w:rsid w:val="00FC0D00"/>
    <w:rsid w:val="00FC0D8E"/>
    <w:rsid w:val="00FC1529"/>
    <w:rsid w:val="00FC16A1"/>
    <w:rsid w:val="00FC16B8"/>
    <w:rsid w:val="00FC18CB"/>
    <w:rsid w:val="00FC1C54"/>
    <w:rsid w:val="00FC1C75"/>
    <w:rsid w:val="00FC1FD5"/>
    <w:rsid w:val="00FC271B"/>
    <w:rsid w:val="00FC272A"/>
    <w:rsid w:val="00FC2CDF"/>
    <w:rsid w:val="00FC3D58"/>
    <w:rsid w:val="00FC459D"/>
    <w:rsid w:val="00FC4B37"/>
    <w:rsid w:val="00FC4CF6"/>
    <w:rsid w:val="00FC4D99"/>
    <w:rsid w:val="00FC5206"/>
    <w:rsid w:val="00FC5407"/>
    <w:rsid w:val="00FC5465"/>
    <w:rsid w:val="00FC5C6A"/>
    <w:rsid w:val="00FC5E09"/>
    <w:rsid w:val="00FC6BEF"/>
    <w:rsid w:val="00FC7B7D"/>
    <w:rsid w:val="00FC7F62"/>
    <w:rsid w:val="00FD0318"/>
    <w:rsid w:val="00FD03F7"/>
    <w:rsid w:val="00FD0B5D"/>
    <w:rsid w:val="00FD0C04"/>
    <w:rsid w:val="00FD1122"/>
    <w:rsid w:val="00FD17E5"/>
    <w:rsid w:val="00FD18DE"/>
    <w:rsid w:val="00FD1ADD"/>
    <w:rsid w:val="00FD20A4"/>
    <w:rsid w:val="00FD228B"/>
    <w:rsid w:val="00FD2394"/>
    <w:rsid w:val="00FD2663"/>
    <w:rsid w:val="00FD271D"/>
    <w:rsid w:val="00FD2D5B"/>
    <w:rsid w:val="00FD3AE2"/>
    <w:rsid w:val="00FD3C15"/>
    <w:rsid w:val="00FD3E41"/>
    <w:rsid w:val="00FD408B"/>
    <w:rsid w:val="00FD4730"/>
    <w:rsid w:val="00FD4909"/>
    <w:rsid w:val="00FD4F18"/>
    <w:rsid w:val="00FD4F8F"/>
    <w:rsid w:val="00FD5178"/>
    <w:rsid w:val="00FD52AF"/>
    <w:rsid w:val="00FD52E0"/>
    <w:rsid w:val="00FD60E4"/>
    <w:rsid w:val="00FD65F2"/>
    <w:rsid w:val="00FD667F"/>
    <w:rsid w:val="00FD713A"/>
    <w:rsid w:val="00FE0362"/>
    <w:rsid w:val="00FE0632"/>
    <w:rsid w:val="00FE1128"/>
    <w:rsid w:val="00FE14AC"/>
    <w:rsid w:val="00FE395B"/>
    <w:rsid w:val="00FE3EEC"/>
    <w:rsid w:val="00FE3EF5"/>
    <w:rsid w:val="00FE4C49"/>
    <w:rsid w:val="00FE5647"/>
    <w:rsid w:val="00FE5678"/>
    <w:rsid w:val="00FE6758"/>
    <w:rsid w:val="00FE6776"/>
    <w:rsid w:val="00FE6B92"/>
    <w:rsid w:val="00FE6DA7"/>
    <w:rsid w:val="00FE72EA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07F"/>
    <w:rsid w:val="00FF52AA"/>
    <w:rsid w:val="00FF5A3C"/>
    <w:rsid w:val="00FF5B34"/>
    <w:rsid w:val="00FF6230"/>
    <w:rsid w:val="00FF640E"/>
    <w:rsid w:val="00FF6505"/>
    <w:rsid w:val="00FF6553"/>
    <w:rsid w:val="00FF6A44"/>
    <w:rsid w:val="00FF6C8D"/>
    <w:rsid w:val="00FF6DE5"/>
    <w:rsid w:val="00FF6F01"/>
    <w:rsid w:val="00FF70D1"/>
    <w:rsid w:val="00FF7886"/>
    <w:rsid w:val="00FF7B68"/>
    <w:rsid w:val="00FF7D7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89132"/>
  <w15:chartTrackingRefBased/>
  <w15:docId w15:val="{58A1FBDB-F564-400D-8FEA-9E04E1B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華康細圓體(P)" w:hAnsi="Courier New" w:cs="Courier New"/>
      <w:lang w:val="en-US"/>
    </w:rPr>
  </w:style>
  <w:style w:type="paragraph" w:styleId="Salutation">
    <w:name w:val="Salutation"/>
    <w:basedOn w:val="Normal"/>
    <w:next w:val="Normal"/>
    <w:link w:val="SalutationChar"/>
    <w:rsid w:val="00FD0B5D"/>
  </w:style>
  <w:style w:type="character" w:customStyle="1" w:styleId="SalutationChar">
    <w:name w:val="Salutation Char"/>
    <w:basedOn w:val="DefaultParagraphFont"/>
    <w:link w:val="Salutation"/>
    <w:rsid w:val="00FD0B5D"/>
    <w:rPr>
      <w:rFonts w:ascii="華康細圓體(P)" w:eastAsia="華康細圓體(P)"/>
      <w:sz w:val="32"/>
      <w:lang w:val="en-US"/>
    </w:rPr>
  </w:style>
  <w:style w:type="paragraph" w:styleId="Closing">
    <w:name w:val="Closing"/>
    <w:basedOn w:val="Normal"/>
    <w:link w:val="ClosingChar"/>
    <w:rsid w:val="00FD0B5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FD0B5D"/>
    <w:rPr>
      <w:rFonts w:ascii="華康細圓體(P)" w:eastAsia="華康細圓體(P)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5441</Words>
  <Characters>5573</Characters>
  <Application>Microsoft Office Word</Application>
  <DocSecurity>0</DocSecurity>
  <Lines>287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HKUBF1</cp:lastModifiedBy>
  <cp:revision>2</cp:revision>
  <cp:lastPrinted>2025-07-27T02:19:00Z</cp:lastPrinted>
  <dcterms:created xsi:type="dcterms:W3CDTF">2025-12-07T06:07:00Z</dcterms:created>
  <dcterms:modified xsi:type="dcterms:W3CDTF">2025-12-07T06:07:00Z</dcterms:modified>
</cp:coreProperties>
</file>