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EA6C" w14:textId="77777777" w:rsidR="00CA353D" w:rsidRDefault="00CA353D">
      <w:pPr>
        <w:pStyle w:val="a5"/>
        <w:rPr>
          <w:rFonts w:hint="eastAsia"/>
        </w:rPr>
      </w:pPr>
      <w:r>
        <w:rPr>
          <w:rFonts w:hint="eastAsia"/>
        </w:rPr>
        <w:t>201</w:t>
      </w:r>
      <w:r w:rsidR="00BD091C">
        <w:rPr>
          <w:rFonts w:hint="eastAsia"/>
        </w:rPr>
        <w:t>8</w:t>
      </w:r>
      <w:r>
        <w:rPr>
          <w:rFonts w:hint="eastAsia"/>
        </w:rPr>
        <w:t>年　馬可福音　第</w:t>
      </w:r>
      <w:r>
        <w:t>2</w:t>
      </w:r>
      <w:r w:rsidR="00431EB0">
        <w:t>6</w:t>
      </w:r>
      <w:r>
        <w:rPr>
          <w:rFonts w:hint="eastAsia"/>
        </w:rPr>
        <w:t>課</w:t>
      </w:r>
      <w:r>
        <w:rPr>
          <w:rFonts w:hint="eastAsia"/>
        </w:rPr>
        <w:tab/>
      </w:r>
      <w:r>
        <w:t>10</w:t>
      </w:r>
      <w:r>
        <w:rPr>
          <w:rFonts w:hint="eastAsia"/>
        </w:rPr>
        <w:t>月</w:t>
      </w:r>
      <w:r>
        <w:t>2</w:t>
      </w:r>
      <w:r w:rsidR="00431EB0">
        <w:t>8</w:t>
      </w:r>
      <w:r>
        <w:rPr>
          <w:rFonts w:hint="eastAsia"/>
        </w:rPr>
        <w:t>日</w:t>
      </w:r>
      <w:r w:rsidR="00FA1393">
        <w:rPr>
          <w:rFonts w:hint="eastAsia"/>
        </w:rPr>
        <w:t xml:space="preserve">　</w:t>
      </w:r>
      <w:r w:rsidR="00431EB0">
        <w:rPr>
          <w:rFonts w:hint="eastAsia"/>
        </w:rPr>
        <w:t>金佑鎮宣教士</w:t>
      </w:r>
    </w:p>
    <w:p w14:paraId="2537F7D2" w14:textId="77777777" w:rsidR="00CA353D" w:rsidRDefault="00CA353D">
      <w:pPr>
        <w:pStyle w:val="a4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馬可福音</w:t>
      </w:r>
      <w:r w:rsidR="00BD091C">
        <w:rPr>
          <w:rFonts w:hint="eastAsia"/>
        </w:rPr>
        <w:t xml:space="preserve"> 14:</w:t>
      </w:r>
      <w:r w:rsidR="00431EB0">
        <w:rPr>
          <w:rFonts w:hint="eastAsia"/>
        </w:rPr>
        <w:t>27</w:t>
      </w:r>
      <w:r w:rsidR="00BD091C">
        <w:rPr>
          <w:rFonts w:hint="eastAsia"/>
        </w:rPr>
        <w:t>-</w:t>
      </w:r>
      <w:r w:rsidR="00431EB0">
        <w:rPr>
          <w:rFonts w:hint="eastAsia"/>
        </w:rPr>
        <w:t>72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馬可福音 14:</w:t>
      </w:r>
      <w:r w:rsidR="00431EB0">
        <w:rPr>
          <w:rFonts w:hint="eastAsia"/>
        </w:rPr>
        <w:t>36</w:t>
      </w:r>
    </w:p>
    <w:p w14:paraId="6F2AEACF" w14:textId="77777777" w:rsidR="00CA353D" w:rsidRDefault="00431EB0">
      <w:pPr>
        <w:pStyle w:val="1"/>
        <w:spacing w:before="120" w:after="120"/>
        <w:rPr>
          <w:rFonts w:hint="eastAsia"/>
        </w:rPr>
      </w:pPr>
      <w:r w:rsidRPr="00431EB0">
        <w:rPr>
          <w:rFonts w:hint="eastAsia"/>
        </w:rPr>
        <w:t>只要從父的意思</w:t>
      </w:r>
    </w:p>
    <w:p w14:paraId="5C7EF7E4" w14:textId="77777777" w:rsidR="00CA353D" w:rsidRDefault="00BD091C">
      <w:pPr>
        <w:pStyle w:val="a0"/>
        <w:spacing w:before="120" w:after="120"/>
        <w:rPr>
          <w:rFonts w:hint="eastAsia"/>
        </w:rPr>
      </w:pPr>
      <w:r>
        <w:rPr>
          <w:rFonts w:hint="eastAsia"/>
        </w:rPr>
        <w:t>「</w:t>
      </w:r>
      <w:r w:rsidR="00431EB0" w:rsidRPr="00431EB0">
        <w:rPr>
          <w:rFonts w:hint="eastAsia"/>
        </w:rPr>
        <w:t>他說：「阿爸</w:t>
      </w:r>
      <w:r w:rsidR="00431EB0">
        <w:rPr>
          <w:rFonts w:hint="eastAsia"/>
        </w:rPr>
        <w:t>，</w:t>
      </w:r>
      <w:proofErr w:type="gramStart"/>
      <w:r w:rsidR="00431EB0" w:rsidRPr="00431EB0">
        <w:rPr>
          <w:rFonts w:hint="eastAsia"/>
        </w:rPr>
        <w:t>父啊</w:t>
      </w:r>
      <w:proofErr w:type="gramEnd"/>
      <w:r w:rsidR="00431EB0" w:rsidRPr="00431EB0">
        <w:rPr>
          <w:rFonts w:hint="eastAsia"/>
        </w:rPr>
        <w:t>！在你凡事都能</w:t>
      </w:r>
      <w:r w:rsidR="00431EB0">
        <w:rPr>
          <w:rFonts w:hint="eastAsia"/>
        </w:rPr>
        <w:t>，</w:t>
      </w:r>
      <w:r w:rsidR="00431EB0" w:rsidRPr="00431EB0">
        <w:rPr>
          <w:rFonts w:hint="eastAsia"/>
        </w:rPr>
        <w:t>求你將</w:t>
      </w:r>
      <w:proofErr w:type="gramStart"/>
      <w:r w:rsidR="00431EB0" w:rsidRPr="00431EB0">
        <w:rPr>
          <w:rFonts w:hint="eastAsia"/>
        </w:rPr>
        <w:t>這杯撤去</w:t>
      </w:r>
      <w:proofErr w:type="gramEnd"/>
      <w:r w:rsidR="00431EB0" w:rsidRPr="00431EB0">
        <w:rPr>
          <w:rFonts w:hint="eastAsia"/>
        </w:rPr>
        <w:t>；然而</w:t>
      </w:r>
      <w:r w:rsidR="00431EB0">
        <w:rPr>
          <w:rFonts w:hint="eastAsia"/>
        </w:rPr>
        <w:t>，</w:t>
      </w:r>
      <w:r w:rsidR="00431EB0" w:rsidRPr="00431EB0">
        <w:rPr>
          <w:rFonts w:hint="eastAsia"/>
        </w:rPr>
        <w:t>不要從我的意思</w:t>
      </w:r>
      <w:r w:rsidR="00431EB0">
        <w:rPr>
          <w:rFonts w:hint="eastAsia"/>
        </w:rPr>
        <w:t>，</w:t>
      </w:r>
      <w:r w:rsidR="00431EB0" w:rsidRPr="00431EB0">
        <w:rPr>
          <w:rFonts w:hint="eastAsia"/>
        </w:rPr>
        <w:t>只要從你的意思！」</w:t>
      </w:r>
    </w:p>
    <w:p w14:paraId="0DF8C6DD" w14:textId="77777777" w:rsidR="00CA353D" w:rsidRDefault="00CA353D">
      <w:pPr>
        <w:sectPr w:rsidR="00CA353D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1BF1C861" w14:textId="77777777" w:rsidR="00CA353D" w:rsidRDefault="00431EB0" w:rsidP="00431EB0">
      <w:r w:rsidRPr="00431EB0">
        <w:rPr>
          <w:rFonts w:hint="eastAsia"/>
        </w:rPr>
        <w:t>公元前99年</w:t>
      </w:r>
      <w:r>
        <w:rPr>
          <w:rFonts w:hint="eastAsia"/>
        </w:rPr>
        <w:t>，</w:t>
      </w:r>
      <w:r w:rsidRPr="00431EB0">
        <w:rPr>
          <w:rFonts w:hint="eastAsia"/>
        </w:rPr>
        <w:t>中國的歷史學家司馬遷在46歲的時候</w:t>
      </w:r>
      <w:r>
        <w:rPr>
          <w:rFonts w:hint="eastAsia"/>
        </w:rPr>
        <w:t>，</w:t>
      </w:r>
      <w:r w:rsidRPr="00431EB0">
        <w:rPr>
          <w:rFonts w:hint="eastAsia"/>
        </w:rPr>
        <w:t>慘遭宮刑</w:t>
      </w:r>
      <w:r>
        <w:rPr>
          <w:rFonts w:hint="eastAsia"/>
        </w:rPr>
        <w:t>，</w:t>
      </w:r>
      <w:r w:rsidRPr="00431EB0">
        <w:rPr>
          <w:rFonts w:hint="eastAsia"/>
        </w:rPr>
        <w:t>就是被閹割生殖器。那時他呼喊：「這是否因為我的罪？」「這是否因為我的罪？」司馬遷在《史記·太史公自序》中</w:t>
      </w:r>
      <w:r>
        <w:rPr>
          <w:rFonts w:hint="eastAsia"/>
        </w:rPr>
        <w:t>，</w:t>
      </w:r>
      <w:r w:rsidRPr="00431EB0">
        <w:rPr>
          <w:rFonts w:hint="eastAsia"/>
        </w:rPr>
        <w:t xml:space="preserve"> 說：「人己準備好受死的話</w:t>
      </w:r>
      <w:r>
        <w:rPr>
          <w:rFonts w:hint="eastAsia"/>
        </w:rPr>
        <w:t>，</w:t>
      </w:r>
      <w:r w:rsidRPr="00431EB0">
        <w:rPr>
          <w:rFonts w:hint="eastAsia"/>
        </w:rPr>
        <w:t>必會有勇氣。其實困難的不是死</w:t>
      </w:r>
      <w:r>
        <w:rPr>
          <w:rFonts w:hint="eastAsia"/>
        </w:rPr>
        <w:t>，</w:t>
      </w:r>
      <w:r w:rsidRPr="00431EB0">
        <w:rPr>
          <w:rFonts w:hint="eastAsia"/>
        </w:rPr>
        <w:t>乃是如何應付死亡的來臨。在我心中的怨恨是最難承擔。」人類歷史</w:t>
      </w:r>
      <w:r>
        <w:rPr>
          <w:rFonts w:hint="eastAsia"/>
        </w:rPr>
        <w:t>，</w:t>
      </w:r>
      <w:r w:rsidRPr="00431EB0">
        <w:rPr>
          <w:rFonts w:hint="eastAsia"/>
        </w:rPr>
        <w:t>是關於人怎樣在困境面前</w:t>
      </w:r>
      <w:r>
        <w:rPr>
          <w:rFonts w:hint="eastAsia"/>
        </w:rPr>
        <w:t>，</w:t>
      </w:r>
      <w:r w:rsidRPr="00431EB0">
        <w:rPr>
          <w:rFonts w:hint="eastAsia"/>
        </w:rPr>
        <w:t>反轉現實境況而成就偉大的工作。耶穌不是因為自己的罪</w:t>
      </w:r>
      <w:r>
        <w:rPr>
          <w:rFonts w:hint="eastAsia"/>
        </w:rPr>
        <w:t>，</w:t>
      </w:r>
      <w:r w:rsidRPr="00431EB0">
        <w:rPr>
          <w:rFonts w:hint="eastAsia"/>
        </w:rPr>
        <w:t>而是因為我們的罪</w:t>
      </w:r>
      <w:proofErr w:type="gramStart"/>
      <w:r w:rsidRPr="00431EB0">
        <w:rPr>
          <w:rFonts w:hint="eastAsia"/>
        </w:rPr>
        <w:t>而要飲的</w:t>
      </w:r>
      <w:proofErr w:type="gramEnd"/>
      <w:r w:rsidRPr="00431EB0">
        <w:rPr>
          <w:rFonts w:hint="eastAsia"/>
        </w:rPr>
        <w:t>杯面前</w:t>
      </w:r>
      <w:r>
        <w:rPr>
          <w:rFonts w:hint="eastAsia"/>
        </w:rPr>
        <w:t>，</w:t>
      </w:r>
      <w:r w:rsidRPr="00431EB0">
        <w:rPr>
          <w:rFonts w:hint="eastAsia"/>
        </w:rPr>
        <w:t>上客西馬尼園禱告。藉著客西馬尼園的禱告</w:t>
      </w:r>
      <w:r>
        <w:rPr>
          <w:rFonts w:hint="eastAsia"/>
        </w:rPr>
        <w:t>，</w:t>
      </w:r>
      <w:r w:rsidRPr="00431EB0">
        <w:rPr>
          <w:rFonts w:hint="eastAsia"/>
        </w:rPr>
        <w:t>耶穌的內心首先反轉</w:t>
      </w:r>
      <w:r>
        <w:rPr>
          <w:rFonts w:hint="eastAsia"/>
        </w:rPr>
        <w:t>，</w:t>
      </w:r>
      <w:r w:rsidRPr="00431EB0">
        <w:rPr>
          <w:rFonts w:hint="eastAsia"/>
        </w:rPr>
        <w:t>可以</w:t>
      </w:r>
      <w:proofErr w:type="gramStart"/>
      <w:r w:rsidRPr="00431EB0">
        <w:rPr>
          <w:rFonts w:hint="eastAsia"/>
        </w:rPr>
        <w:t>替人飲十字架</w:t>
      </w:r>
      <w:proofErr w:type="gramEnd"/>
      <w:r w:rsidRPr="00431EB0">
        <w:rPr>
          <w:rFonts w:hint="eastAsia"/>
        </w:rPr>
        <w:t>受死</w:t>
      </w:r>
      <w:proofErr w:type="gramStart"/>
      <w:r w:rsidRPr="00431EB0">
        <w:rPr>
          <w:rFonts w:hint="eastAsia"/>
        </w:rPr>
        <w:t>的苦杯</w:t>
      </w:r>
      <w:proofErr w:type="gramEnd"/>
      <w:r>
        <w:rPr>
          <w:rFonts w:hint="eastAsia"/>
        </w:rPr>
        <w:t>，</w:t>
      </w:r>
      <w:r w:rsidRPr="00431EB0">
        <w:rPr>
          <w:rFonts w:hint="eastAsia"/>
        </w:rPr>
        <w:t>成就拯救人類的大工作。祈求主幫助我們</w:t>
      </w:r>
      <w:r>
        <w:rPr>
          <w:rFonts w:hint="eastAsia"/>
        </w:rPr>
        <w:t>，</w:t>
      </w:r>
      <w:r w:rsidRPr="00431EB0">
        <w:rPr>
          <w:rFonts w:hint="eastAsia"/>
        </w:rPr>
        <w:t>通過今日的經文</w:t>
      </w:r>
      <w:r>
        <w:rPr>
          <w:rFonts w:hint="eastAsia"/>
        </w:rPr>
        <w:t>，</w:t>
      </w:r>
      <w:r w:rsidRPr="00431EB0">
        <w:rPr>
          <w:rFonts w:hint="eastAsia"/>
        </w:rPr>
        <w:t>深深學習耶穌客西馬尼園的禱告。</w:t>
      </w:r>
    </w:p>
    <w:p w14:paraId="25A0FEA4" w14:textId="77777777" w:rsidR="00431EB0" w:rsidRPr="00BD091C" w:rsidRDefault="00431EB0" w:rsidP="00431EB0">
      <w:pPr>
        <w:rPr>
          <w:rFonts w:hint="eastAsia"/>
        </w:rPr>
      </w:pPr>
    </w:p>
    <w:p w14:paraId="2C55A568" w14:textId="77777777" w:rsidR="00431EB0" w:rsidRDefault="00431EB0" w:rsidP="00431EB0">
      <w:pPr>
        <w:rPr>
          <w:rFonts w:hint="eastAsia"/>
        </w:rPr>
      </w:pPr>
      <w:r>
        <w:rPr>
          <w:rFonts w:hint="eastAsia"/>
        </w:rPr>
        <w:t>請看第27節：「</w:t>
      </w:r>
      <w:r w:rsidRPr="00331CBD">
        <w:rPr>
          <w:rFonts w:hint="eastAsia"/>
          <w:b/>
        </w:rPr>
        <w:t>耶穌對他們說：「你們都要跌倒了，因為經上記著說：『我要擊打牧人，羊就分散了。』</w:t>
      </w:r>
      <w:r>
        <w:rPr>
          <w:rFonts w:hint="eastAsia"/>
        </w:rPr>
        <w:t>」耶穌和門徒吃逾越節的晚餐。耶穌一面</w:t>
      </w:r>
      <w:proofErr w:type="gramStart"/>
      <w:r>
        <w:rPr>
          <w:rFonts w:hint="eastAsia"/>
        </w:rPr>
        <w:t>擘</w:t>
      </w:r>
      <w:proofErr w:type="gramEnd"/>
      <w:r>
        <w:rPr>
          <w:rFonts w:hint="eastAsia"/>
        </w:rPr>
        <w:t>餅，分給他們，和他們立生命的約，一面分葡萄酒給他們，和</w:t>
      </w:r>
      <w:proofErr w:type="gramStart"/>
      <w:r>
        <w:rPr>
          <w:rFonts w:hint="eastAsia"/>
        </w:rPr>
        <w:t>他們立血的</w:t>
      </w:r>
      <w:proofErr w:type="gramEnd"/>
      <w:r>
        <w:rPr>
          <w:rFonts w:hint="eastAsia"/>
        </w:rPr>
        <w:t>約。然後耶穌和門徒一起讚美神，在去橄欖山的路程中，耶穌向他們講甚麼叫他們受衝擊的說話呢？「</w:t>
      </w:r>
      <w:r w:rsidRPr="00331CBD">
        <w:rPr>
          <w:rFonts w:hint="eastAsia"/>
          <w:b/>
        </w:rPr>
        <w:t>你們都要跌倒。</w:t>
      </w:r>
      <w:r>
        <w:rPr>
          <w:rFonts w:hint="eastAsia"/>
        </w:rPr>
        <w:t>」耶穌看到撒</w:t>
      </w:r>
      <w:proofErr w:type="gramStart"/>
      <w:r>
        <w:rPr>
          <w:rFonts w:hint="eastAsia"/>
        </w:rPr>
        <w:t>迦利亞書</w:t>
      </w:r>
      <w:proofErr w:type="gramEnd"/>
      <w:r>
        <w:rPr>
          <w:rFonts w:hint="eastAsia"/>
        </w:rPr>
        <w:t>13：7裡所預言的說話：「</w:t>
      </w:r>
      <w:r w:rsidRPr="00331CBD">
        <w:rPr>
          <w:rFonts w:hint="eastAsia"/>
          <w:b/>
        </w:rPr>
        <w:t>我要擊打牧人，羊就分散了。</w:t>
      </w:r>
      <w:r>
        <w:rPr>
          <w:rFonts w:hint="eastAsia"/>
        </w:rPr>
        <w:t>」要成就。耶穌知道祂背起十字架的時候，門徒受衝擊和絕望而分散。耶穌將甚麼盼望的說話給這樣的門徒呢？「</w:t>
      </w:r>
      <w:r w:rsidRPr="00331CBD">
        <w:rPr>
          <w:rFonts w:hint="eastAsia"/>
          <w:b/>
        </w:rPr>
        <w:t>但我復活以後，要在你們以先往加利利去。</w:t>
      </w:r>
      <w:proofErr w:type="gramStart"/>
      <w:r w:rsidRPr="00331CBD">
        <w:rPr>
          <w:rFonts w:hint="eastAsia"/>
          <w:b/>
        </w:rPr>
        <w:t>」</w:t>
      </w:r>
      <w:r>
        <w:rPr>
          <w:rFonts w:hint="eastAsia"/>
        </w:rPr>
        <w:t>(</w:t>
      </w:r>
      <w:proofErr w:type="gramEnd"/>
      <w:r>
        <w:rPr>
          <w:rFonts w:hint="eastAsia"/>
        </w:rPr>
        <w:t>28)耶穌將主要復活的盼望種在他們心裡，主首先要去加利利要見門徒。</w:t>
      </w:r>
    </w:p>
    <w:p w14:paraId="6CB759B9" w14:textId="77777777" w:rsidR="00431EB0" w:rsidRDefault="00431EB0" w:rsidP="00431EB0"/>
    <w:p w14:paraId="50FA1155" w14:textId="77777777" w:rsidR="00431EB0" w:rsidRDefault="00431EB0" w:rsidP="00431EB0">
      <w:r>
        <w:rPr>
          <w:rFonts w:hint="eastAsia"/>
        </w:rPr>
        <w:t>門徒聽見耶穌的說話有何反應呢？請看第29節：「</w:t>
      </w:r>
      <w:r w:rsidRPr="00331CBD">
        <w:rPr>
          <w:rFonts w:hint="eastAsia"/>
          <w:b/>
        </w:rPr>
        <w:t>彼得說：「眾人雖然跌倒，我總不能。」</w:t>
      </w:r>
      <w:r>
        <w:rPr>
          <w:rFonts w:hint="eastAsia"/>
        </w:rPr>
        <w:t>耶穌根據聖經的說話，講述門徒會撇下耶穌逃跑，門徒卻不是這樣想。可能他們在想：「唔，這只不過是一個試驗，並不是真正要發生的事。耶穌快要建</w:t>
      </w:r>
      <w:r>
        <w:rPr>
          <w:rFonts w:hint="eastAsia"/>
        </w:rPr>
        <w:t>立新的以色列王國，那時耶穌會決定誰坐在最高的位，所以之前要試驗我們，哪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對耶穌最忠誠。」於是彼得話：「</w:t>
      </w:r>
      <w:r w:rsidRPr="00331CBD">
        <w:rPr>
          <w:rFonts w:hint="eastAsia"/>
          <w:b/>
        </w:rPr>
        <w:t>即使所有人都跌倒，我也不會跌倒。</w:t>
      </w:r>
      <w:r>
        <w:rPr>
          <w:rFonts w:hint="eastAsia"/>
        </w:rPr>
        <w:t>」耶穌就更具體地講一次：「</w:t>
      </w:r>
      <w:r w:rsidRPr="00331CBD">
        <w:rPr>
          <w:rFonts w:hint="eastAsia"/>
          <w:b/>
        </w:rPr>
        <w:t>我實在告訴你，就在今天夜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雞叫兩遍以先，你要三次不認我。」</w:t>
      </w:r>
      <w:r>
        <w:rPr>
          <w:rFonts w:hint="eastAsia"/>
        </w:rPr>
        <w:t>彼得聽見這句說話，內心好難過：「為何耶穌不知道我的內心呢？」如果可以的話，彼得好想打開他的胸膛，將他的</w:t>
      </w:r>
      <w:proofErr w:type="gramStart"/>
      <w:r>
        <w:rPr>
          <w:rFonts w:hint="eastAsia"/>
        </w:rPr>
        <w:t>內心顯給耶穌</w:t>
      </w:r>
      <w:proofErr w:type="gramEnd"/>
      <w:r>
        <w:rPr>
          <w:rFonts w:hint="eastAsia"/>
        </w:rPr>
        <w:t>看。彼得更加</w:t>
      </w:r>
      <w:proofErr w:type="gramStart"/>
      <w:r>
        <w:rPr>
          <w:rFonts w:hint="eastAsia"/>
        </w:rPr>
        <w:t>竭力地話</w:t>
      </w:r>
      <w:proofErr w:type="gramEnd"/>
      <w:r>
        <w:rPr>
          <w:rFonts w:hint="eastAsia"/>
        </w:rPr>
        <w:t>：「</w:t>
      </w:r>
      <w:r w:rsidRPr="00331CBD">
        <w:rPr>
          <w:rFonts w:hint="eastAsia"/>
          <w:b/>
        </w:rPr>
        <w:t>我就是必須和你同死，也總不能不認你。」</w:t>
      </w:r>
      <w:r>
        <w:rPr>
          <w:rFonts w:hint="eastAsia"/>
        </w:rPr>
        <w:t>於是約翰和雅各，更加出力地說：「耶穌，即使彼得今晚雞叫以先不認你，我們不但今晚、明晚、永遠都不會不認祢。」其他門徒比彼得、約翰、雅各更加極地話：「我們已經準備好和耶穌同死。」門徒大聲起誓對耶穌忠誠，喉嚨都沙啞。他們好似黑社會的成員，向頭目起誓忠誠，大聲極力地講話，門徒卻在一夜之間就毀約。</w:t>
      </w:r>
    </w:p>
    <w:p w14:paraId="2477BEED" w14:textId="77777777" w:rsidR="00431EB0" w:rsidRDefault="00431EB0" w:rsidP="00431EB0">
      <w:pPr>
        <w:rPr>
          <w:rFonts w:hint="eastAsia"/>
        </w:rPr>
      </w:pPr>
      <w:r>
        <w:rPr>
          <w:rFonts w:hint="eastAsia"/>
        </w:rPr>
        <w:t>人立的約，不能夠靠自己的誠實、意志力和屬人的忠誠遵守。耶穌</w:t>
      </w:r>
      <w:proofErr w:type="gramStart"/>
      <w:r>
        <w:rPr>
          <w:rFonts w:hint="eastAsia"/>
        </w:rPr>
        <w:t>為到守住所</w:t>
      </w:r>
      <w:proofErr w:type="gramEnd"/>
      <w:r>
        <w:rPr>
          <w:rFonts w:hint="eastAsia"/>
        </w:rPr>
        <w:t>立的約而做甚麼呢？耶穌上到客西馬尼園禱告。這個時候，耶穌的內心如何？請看第32-34節：「</w:t>
      </w:r>
      <w:r w:rsidRPr="00331CBD">
        <w:rPr>
          <w:rFonts w:hint="eastAsia"/>
          <w:b/>
        </w:rPr>
        <w:t>他們來到一個地方，名</w:t>
      </w:r>
      <w:proofErr w:type="gramStart"/>
      <w:r w:rsidRPr="00331CBD">
        <w:rPr>
          <w:rFonts w:hint="eastAsia"/>
          <w:b/>
        </w:rPr>
        <w:t>叫客西馬</w:t>
      </w:r>
      <w:proofErr w:type="gramEnd"/>
      <w:r w:rsidRPr="00331CBD">
        <w:rPr>
          <w:rFonts w:hint="eastAsia"/>
          <w:b/>
        </w:rPr>
        <w:t>尼。耶穌對門徒說：「你們坐在這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，等我禱告。</w:t>
      </w:r>
      <w:r>
        <w:rPr>
          <w:rFonts w:hint="eastAsia"/>
        </w:rPr>
        <w:t xml:space="preserve">」 </w:t>
      </w:r>
      <w:r w:rsidRPr="00331CBD">
        <w:rPr>
          <w:rFonts w:hint="eastAsia"/>
          <w:b/>
        </w:rPr>
        <w:t>於是帶著彼得、雅各、約翰同去；就驚恐起來，極其難過， 對他們說：「我心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甚是憂傷，幾乎要死，你們在這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等候</w:t>
      </w:r>
      <w:proofErr w:type="gramStart"/>
      <w:r w:rsidRPr="00331CBD">
        <w:rPr>
          <w:rFonts w:hint="eastAsia"/>
          <w:b/>
        </w:rPr>
        <w:t>儆</w:t>
      </w:r>
      <w:proofErr w:type="gramEnd"/>
      <w:r w:rsidRPr="00331CBD">
        <w:rPr>
          <w:rFonts w:hint="eastAsia"/>
          <w:b/>
        </w:rPr>
        <w:t>醒。</w:t>
      </w:r>
      <w:r>
        <w:rPr>
          <w:rFonts w:hint="eastAsia"/>
        </w:rPr>
        <w:t>」</w:t>
      </w:r>
      <w:proofErr w:type="gramStart"/>
      <w:r>
        <w:rPr>
          <w:rFonts w:hint="eastAsia"/>
        </w:rPr>
        <w:t>耶穌去客西馬尼園</w:t>
      </w:r>
      <w:proofErr w:type="gramEnd"/>
      <w:r>
        <w:rPr>
          <w:rFonts w:hint="eastAsia"/>
        </w:rPr>
        <w:t>的路上，驚恐起來，藉此看見神在這一刻，更清楚給耶穌看見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將來所遭遇的事，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耶穌極其難過。耶穌已經斷然決志受十字架的苦難和死亡，但是愈知道將要臨近的十字架苦難，就愈難過。耶穌向門徒傾吐他內心的痛苦：「</w:t>
      </w:r>
      <w:r w:rsidRPr="00331CBD">
        <w:rPr>
          <w:rFonts w:hint="eastAsia"/>
          <w:b/>
        </w:rPr>
        <w:t>我心裡甚是憂傷，幾乎要死。</w:t>
      </w:r>
      <w:r>
        <w:rPr>
          <w:rFonts w:hint="eastAsia"/>
        </w:rPr>
        <w:t>」耶穌視門徒為唯一可以</w:t>
      </w:r>
      <w:proofErr w:type="gramStart"/>
      <w:r>
        <w:rPr>
          <w:rFonts w:hint="eastAsia"/>
        </w:rPr>
        <w:t>傾心吐意的</w:t>
      </w:r>
      <w:proofErr w:type="gramEnd"/>
      <w:r>
        <w:rPr>
          <w:rFonts w:hint="eastAsia"/>
        </w:rPr>
        <w:t>人，耶穌沒有隱瞞他內心的困難，門徒沒有見過耶穌內心如此困難的時刻。耶穌一向對所有事都好壯膽。蘇格拉底在</w:t>
      </w:r>
      <w:proofErr w:type="gramStart"/>
      <w:r>
        <w:rPr>
          <w:rFonts w:hint="eastAsia"/>
        </w:rPr>
        <w:t>毒杯面前</w:t>
      </w:r>
      <w:proofErr w:type="gramEnd"/>
      <w:r>
        <w:rPr>
          <w:rFonts w:hint="eastAsia"/>
        </w:rPr>
        <w:t>，說：「惡的法律都是法律。」就在眼都唔眨</w:t>
      </w:r>
      <w:proofErr w:type="gramStart"/>
      <w:r>
        <w:rPr>
          <w:rFonts w:hint="eastAsia"/>
        </w:rPr>
        <w:t>之下飲盡毒杯</w:t>
      </w:r>
      <w:proofErr w:type="gramEnd"/>
      <w:r>
        <w:rPr>
          <w:rFonts w:hint="eastAsia"/>
        </w:rPr>
        <w:t>。但是耶</w:t>
      </w:r>
      <w:proofErr w:type="gramStart"/>
      <w:r>
        <w:rPr>
          <w:rFonts w:hint="eastAsia"/>
        </w:rPr>
        <w:lastRenderedPageBreak/>
        <w:t>穌</w:t>
      </w:r>
      <w:proofErr w:type="gramEnd"/>
      <w:r>
        <w:rPr>
          <w:rFonts w:hint="eastAsia"/>
        </w:rPr>
        <w:t>為何在十字架受死的杯面前顯得如此軟弱呢？這是因為耶穌的杯，裝著全人類罪的刑罰和痛苦。當我們幫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個人，只是承擔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個人的罪，內心都感到</w:t>
      </w:r>
      <w:proofErr w:type="gramStart"/>
      <w:r>
        <w:rPr>
          <w:rFonts w:hint="eastAsia"/>
        </w:rPr>
        <w:t>煩惱、</w:t>
      </w:r>
      <w:proofErr w:type="gramEnd"/>
      <w:r>
        <w:rPr>
          <w:rFonts w:hint="eastAsia"/>
        </w:rPr>
        <w:t>經歷好多痛苦、流好多的眼淚。但這杯裡面裝著因承擔所有人犯罪而來的痛苦，我們實在</w:t>
      </w:r>
      <w:proofErr w:type="gramStart"/>
      <w:r>
        <w:rPr>
          <w:rFonts w:hint="eastAsia"/>
        </w:rPr>
        <w:t>好難估到</w:t>
      </w:r>
      <w:proofErr w:type="gramEnd"/>
      <w:r>
        <w:rPr>
          <w:rFonts w:hint="eastAsia"/>
        </w:rPr>
        <w:t>耶穌十字架裝著的痛苦，耶穌為何如此驚恐甚是憂傷、幾乎要死。耶穌顯露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難過的心靈，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負門徒禱告。牧者不需要常常</w:t>
      </w:r>
      <w:proofErr w:type="gramStart"/>
      <w:r>
        <w:rPr>
          <w:rFonts w:hint="eastAsia"/>
        </w:rPr>
        <w:t>扮</w:t>
      </w:r>
      <w:proofErr w:type="gramEnd"/>
      <w:r>
        <w:rPr>
          <w:rFonts w:hint="eastAsia"/>
        </w:rPr>
        <w:t>完美和強壯，有時耶穌也顯出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</w:t>
      </w:r>
      <w:proofErr w:type="gramStart"/>
      <w:r>
        <w:rPr>
          <w:rFonts w:hint="eastAsia"/>
        </w:rPr>
        <w:t>軟弱、</w:t>
      </w:r>
      <w:proofErr w:type="gramEnd"/>
      <w:r>
        <w:rPr>
          <w:rFonts w:hint="eastAsia"/>
        </w:rPr>
        <w:t>求門徒的幫助。當耶穌處於困境的時候，</w:t>
      </w:r>
      <w:proofErr w:type="gramStart"/>
      <w:r>
        <w:rPr>
          <w:rFonts w:hint="eastAsia"/>
        </w:rPr>
        <w:t>求得著</w:t>
      </w:r>
      <w:proofErr w:type="gramEnd"/>
      <w:r>
        <w:rPr>
          <w:rFonts w:hint="eastAsia"/>
        </w:rPr>
        <w:t>門徒的幫助，因他們的同工而得力。</w:t>
      </w:r>
    </w:p>
    <w:p w14:paraId="20E443CB" w14:textId="77777777" w:rsidR="00431EB0" w:rsidRDefault="00431EB0" w:rsidP="00431EB0"/>
    <w:p w14:paraId="70099756" w14:textId="77777777" w:rsidR="00431EB0" w:rsidRDefault="00431EB0" w:rsidP="00431EB0">
      <w:pPr>
        <w:rPr>
          <w:rFonts w:hint="eastAsia"/>
        </w:rPr>
      </w:pPr>
      <w:r>
        <w:rPr>
          <w:rFonts w:hint="eastAsia"/>
        </w:rPr>
        <w:t>然後耶穌去哪裡呢？人遇見難以應付的試煉，就逃避現實和躲藏，或者逃到打機那裡躲藏、或者去飲酒來忘記現實、或者冚被睡覺來逃避現實、或者去旅行匿埋。耶穌怎樣做呢？請看</w:t>
      </w:r>
      <w:r>
        <w:t>35</w:t>
      </w:r>
      <w:r>
        <w:rPr>
          <w:rFonts w:hint="eastAsia"/>
        </w:rPr>
        <w:t>節：「</w:t>
      </w:r>
      <w:r w:rsidRPr="00331CBD">
        <w:rPr>
          <w:rFonts w:hint="eastAsia"/>
          <w:b/>
        </w:rPr>
        <w:t>他就稍往前走，</w:t>
      </w:r>
      <w:proofErr w:type="gramStart"/>
      <w:r w:rsidRPr="00331CBD">
        <w:rPr>
          <w:rFonts w:hint="eastAsia"/>
          <w:b/>
        </w:rPr>
        <w:t>俯伏在</w:t>
      </w:r>
      <w:proofErr w:type="gramEnd"/>
      <w:r w:rsidRPr="00331CBD">
        <w:rPr>
          <w:rFonts w:hint="eastAsia"/>
          <w:b/>
        </w:rPr>
        <w:t>地，禱告說：「倘若可行，便叫那時候過去。」</w:t>
      </w:r>
      <w:r>
        <w:rPr>
          <w:rFonts w:hint="eastAsia"/>
        </w:rPr>
        <w:t>稍往前走表示向神走近多一些。</w:t>
      </w:r>
      <w:proofErr w:type="gramStart"/>
      <w:r>
        <w:rPr>
          <w:rFonts w:hint="eastAsia"/>
        </w:rPr>
        <w:t>俯伏在</w:t>
      </w:r>
      <w:proofErr w:type="gramEnd"/>
      <w:r>
        <w:rPr>
          <w:rFonts w:hint="eastAsia"/>
        </w:rPr>
        <w:t>地表示帶著完全降服神的內心禱告。當耶穌起初禱告的時候，</w:t>
      </w:r>
      <w:proofErr w:type="gramStart"/>
      <w:r>
        <w:rPr>
          <w:rFonts w:hint="eastAsia"/>
        </w:rPr>
        <w:t>求神叫那</w:t>
      </w:r>
      <w:proofErr w:type="gramEnd"/>
      <w:r>
        <w:rPr>
          <w:rFonts w:hint="eastAsia"/>
        </w:rPr>
        <w:t>時候過去。</w:t>
      </w:r>
      <w:r>
        <w:t xml:space="preserve">The hour might pass from him. </w:t>
      </w:r>
      <w:r>
        <w:rPr>
          <w:rFonts w:hint="eastAsia"/>
        </w:rPr>
        <w:t>學生求考試時候快些過去；病人求患病的時候快些過去；耶穌說倘若可行的話，十字架的時候過去。耶穌在禱告中，率直地表露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的心願。然後再顯露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的心願。請大家一齊讀</w:t>
      </w:r>
      <w:r>
        <w:t>36</w:t>
      </w:r>
      <w:r>
        <w:rPr>
          <w:rFonts w:hint="eastAsia"/>
        </w:rPr>
        <w:t>節：「</w:t>
      </w:r>
      <w:r w:rsidRPr="00331CBD">
        <w:rPr>
          <w:rFonts w:hint="eastAsia"/>
          <w:b/>
        </w:rPr>
        <w:t>他說：「阿爸，</w:t>
      </w:r>
      <w:proofErr w:type="gramStart"/>
      <w:r w:rsidRPr="00331CBD">
        <w:rPr>
          <w:rFonts w:hint="eastAsia"/>
          <w:b/>
        </w:rPr>
        <w:t>父啊</w:t>
      </w:r>
      <w:proofErr w:type="gramEnd"/>
      <w:r w:rsidRPr="00331CBD">
        <w:rPr>
          <w:rFonts w:hint="eastAsia"/>
          <w:b/>
        </w:rPr>
        <w:t>！在你凡事都能，求你將</w:t>
      </w:r>
      <w:proofErr w:type="gramStart"/>
      <w:r w:rsidRPr="00331CBD">
        <w:rPr>
          <w:rFonts w:hint="eastAsia"/>
          <w:b/>
        </w:rPr>
        <w:t>這杯撤去</w:t>
      </w:r>
      <w:proofErr w:type="gramEnd"/>
      <w:r w:rsidRPr="00331CBD">
        <w:rPr>
          <w:rFonts w:hint="eastAsia"/>
          <w:b/>
        </w:rPr>
        <w:t>；然而，不要從我的意思，只要從你的意思！」</w:t>
      </w:r>
      <w:r>
        <w:rPr>
          <w:rFonts w:hint="eastAsia"/>
        </w:rPr>
        <w:t>阿爸是</w:t>
      </w:r>
      <w:proofErr w:type="gramStart"/>
      <w:r>
        <w:rPr>
          <w:rFonts w:hint="eastAsia"/>
        </w:rPr>
        <w:t>亞蘭語</w:t>
      </w:r>
      <w:proofErr w:type="gramEnd"/>
      <w:r>
        <w:rPr>
          <w:rFonts w:hint="eastAsia"/>
        </w:rPr>
        <w:t>，耶穌呼喊神，如同小孩子好親密地呼喊父親一樣，</w:t>
      </w:r>
      <w:proofErr w:type="gramStart"/>
      <w:r>
        <w:rPr>
          <w:rFonts w:hint="eastAsia"/>
        </w:rPr>
        <w:t>亞蘭語的</w:t>
      </w:r>
      <w:proofErr w:type="gramEnd"/>
      <w:r>
        <w:rPr>
          <w:rFonts w:hint="eastAsia"/>
        </w:rPr>
        <w:t>「阿爸」和廣東話的「阿爸」，以致韓國語的「阿爸」</w:t>
      </w:r>
      <w:proofErr w:type="gramStart"/>
      <w:r>
        <w:rPr>
          <w:rFonts w:hint="eastAsia"/>
        </w:rPr>
        <w:t>差唔多</w:t>
      </w:r>
      <w:proofErr w:type="gramEnd"/>
      <w:r>
        <w:rPr>
          <w:rFonts w:hint="eastAsia"/>
        </w:rPr>
        <w:t>。兒女細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時，叫父親「爸爸」，表示彼此的關係好親密。當兒子叫「爸爸」時，父親的內心</w:t>
      </w:r>
      <w:proofErr w:type="gramStart"/>
      <w:r>
        <w:rPr>
          <w:rFonts w:hint="eastAsia"/>
        </w:rPr>
        <w:t>已經溶了</w:t>
      </w:r>
      <w:proofErr w:type="gramEnd"/>
      <w:r>
        <w:rPr>
          <w:rFonts w:hint="eastAsia"/>
        </w:rPr>
        <w:t>一半，已經作好心理準備兒子求他甚麼都會做。耶穌呼叫「阿爸」，你</w:t>
      </w:r>
      <w:proofErr w:type="gramStart"/>
      <w:r>
        <w:rPr>
          <w:rFonts w:hint="eastAsia"/>
        </w:rPr>
        <w:t>咩</w:t>
      </w:r>
      <w:proofErr w:type="gramEnd"/>
      <w:r>
        <w:rPr>
          <w:rFonts w:hint="eastAsia"/>
        </w:rPr>
        <w:t>都做到，求祢挪去這苦杯，叫這個時候過去啦。求祢拿去這個杯啦！」</w:t>
      </w:r>
      <w:proofErr w:type="gramStart"/>
      <w:r>
        <w:rPr>
          <w:rFonts w:hint="eastAsia"/>
        </w:rPr>
        <w:t>父神聽見祂</w:t>
      </w:r>
      <w:proofErr w:type="gramEnd"/>
      <w:r>
        <w:rPr>
          <w:rFonts w:hint="eastAsia"/>
        </w:rPr>
        <w:t>所愛的兒子的禱告，他的內心會如何呢？父親看見兒子受極大的痛苦，連自己的心臟也願意割出來給兒子，但是這</w:t>
      </w:r>
      <w:proofErr w:type="gramStart"/>
      <w:r>
        <w:rPr>
          <w:rFonts w:hint="eastAsia"/>
        </w:rPr>
        <w:t>一刻父神沉默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父神的</w:t>
      </w:r>
      <w:proofErr w:type="gramEnd"/>
      <w:r>
        <w:rPr>
          <w:rFonts w:hint="eastAsia"/>
        </w:rPr>
        <w:t>心比兒子更加憂傷。</w:t>
      </w:r>
      <w:r>
        <w:t xml:space="preserve"> </w:t>
      </w:r>
      <w:r>
        <w:rPr>
          <w:rFonts w:hint="eastAsia"/>
        </w:rPr>
        <w:t>耶穌的禱告不是到此為止，耶穌進一步禱告說：「</w:t>
      </w:r>
      <w:r w:rsidRPr="00331CBD">
        <w:rPr>
          <w:rFonts w:hint="eastAsia"/>
          <w:b/>
        </w:rPr>
        <w:t>然而不要從我的意思，只要從祢的意思。</w:t>
      </w:r>
      <w:r>
        <w:rPr>
          <w:rFonts w:hint="eastAsia"/>
        </w:rPr>
        <w:t>」耶穌的意思是神將這十字架的</w:t>
      </w:r>
      <w:proofErr w:type="gramStart"/>
      <w:r>
        <w:rPr>
          <w:rFonts w:hint="eastAsia"/>
        </w:rPr>
        <w:t>苦杯撤</w:t>
      </w:r>
      <w:proofErr w:type="gramEnd"/>
      <w:r>
        <w:rPr>
          <w:rFonts w:hint="eastAsia"/>
        </w:rPr>
        <w:t>去，父的意思是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的兒子飲十字架</w:t>
      </w:r>
      <w:proofErr w:type="gramStart"/>
      <w:r>
        <w:rPr>
          <w:rFonts w:hint="eastAsia"/>
        </w:rPr>
        <w:t>的苦杯</w:t>
      </w:r>
      <w:proofErr w:type="gramEnd"/>
      <w:r>
        <w:rPr>
          <w:rFonts w:hint="eastAsia"/>
        </w:rPr>
        <w:t>，拯救滅亡的人類。耶穌藉著客西馬尼園的禱告，勝過自己的意</w:t>
      </w:r>
      <w:r>
        <w:rPr>
          <w:rFonts w:hint="eastAsia"/>
        </w:rPr>
        <w:t>思，得著力量和渴望，順從父的意思，這並不是一件容易的事。</w:t>
      </w:r>
      <w:proofErr w:type="gramStart"/>
      <w:r>
        <w:rPr>
          <w:rFonts w:hint="eastAsia"/>
        </w:rPr>
        <w:t>客西馬</w:t>
      </w:r>
      <w:proofErr w:type="gramEnd"/>
      <w:r>
        <w:rPr>
          <w:rFonts w:hint="eastAsia"/>
        </w:rPr>
        <w:t>尼是榨油機的意思。</w:t>
      </w:r>
      <w:proofErr w:type="gramStart"/>
      <w:r>
        <w:rPr>
          <w:rFonts w:hint="eastAsia"/>
        </w:rPr>
        <w:t>客西馬</w:t>
      </w:r>
      <w:proofErr w:type="gramEnd"/>
      <w:r>
        <w:rPr>
          <w:rFonts w:hint="eastAsia"/>
        </w:rPr>
        <w:t>尼那裡將橄欖</w:t>
      </w:r>
      <w:proofErr w:type="gramStart"/>
      <w:r>
        <w:rPr>
          <w:rFonts w:hint="eastAsia"/>
        </w:rPr>
        <w:t>壓榨成油</w:t>
      </w:r>
      <w:proofErr w:type="gramEnd"/>
      <w:r>
        <w:rPr>
          <w:rFonts w:hint="eastAsia"/>
        </w:rPr>
        <w:t>。同樣，耶穌將自己意思的油壓榨出來，只剩下父的意思。禱告就是轉動榨油機的</w:t>
      </w:r>
      <w:proofErr w:type="gramStart"/>
      <w:r>
        <w:rPr>
          <w:rFonts w:hint="eastAsia"/>
        </w:rPr>
        <w:t>手柄。</w:t>
      </w:r>
      <w:proofErr w:type="gramEnd"/>
      <w:r>
        <w:rPr>
          <w:rFonts w:hint="eastAsia"/>
        </w:rPr>
        <w:t>路加福音裡記錄耶穌在客西馬尼園禱告的時候，成身都濕晒，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的汗裡面有血。這表示，</w:t>
      </w:r>
      <w:proofErr w:type="gramStart"/>
      <w:r>
        <w:rPr>
          <w:rFonts w:hint="eastAsia"/>
        </w:rPr>
        <w:t>耶穌藉客西馬尼園</w:t>
      </w:r>
      <w:proofErr w:type="gramEnd"/>
      <w:r>
        <w:rPr>
          <w:rFonts w:hint="eastAsia"/>
        </w:rPr>
        <w:t>的禱告，將自己壓榨。</w:t>
      </w:r>
    </w:p>
    <w:p w14:paraId="3AFFC138" w14:textId="77777777" w:rsidR="00431EB0" w:rsidRDefault="00431EB0" w:rsidP="00431EB0">
      <w:pPr>
        <w:rPr>
          <w:rFonts w:hint="eastAsia"/>
        </w:rPr>
      </w:pPr>
      <w:r>
        <w:rPr>
          <w:rFonts w:hint="eastAsia"/>
        </w:rPr>
        <w:t>今日的時代強烈主張「只從我的意思」，不理會別人的意思，更加不關心神的意思。聽聞今日父親和兒女的關係容易受破壞，這是</w:t>
      </w:r>
      <w:proofErr w:type="gramStart"/>
      <w:r>
        <w:rPr>
          <w:rFonts w:hint="eastAsia"/>
        </w:rPr>
        <w:t>因為當父的</w:t>
      </w:r>
      <w:proofErr w:type="gramEnd"/>
      <w:r>
        <w:rPr>
          <w:rFonts w:hint="eastAsia"/>
        </w:rPr>
        <w:t>意思和兒女的意思衝突，兒女只順從自己的意思，除了「我的意思」，不理會其他。「沒有答案的，只從我的意思吧！」只從我的意思好似好好，但是我們的意思，是和罪惡的本性和情感混合的，沒有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個人按自己罪惡本性的意思，仍然能結果美麗的果子、</w:t>
      </w:r>
      <w:proofErr w:type="gramStart"/>
      <w:r>
        <w:rPr>
          <w:rFonts w:hint="eastAsia"/>
        </w:rPr>
        <w:t>蒙神的</w:t>
      </w:r>
      <w:proofErr w:type="gramEnd"/>
      <w:r>
        <w:rPr>
          <w:rFonts w:hint="eastAsia"/>
        </w:rPr>
        <w:t>福氣。我們的人生常常都是我的意思和</w:t>
      </w:r>
      <w:proofErr w:type="gramStart"/>
      <w:r>
        <w:rPr>
          <w:rFonts w:hint="eastAsia"/>
        </w:rPr>
        <w:t>神的</w:t>
      </w:r>
      <w:proofErr w:type="gramEnd"/>
      <w:r>
        <w:rPr>
          <w:rFonts w:hint="eastAsia"/>
        </w:rPr>
        <w:t>意思衝突的延續。「只從我的意思」看來最好，但是通過客西馬尼園的禱告，開始看見父的意思是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得著渴望和力量放低自己的意思，漸漸體會到即使當時辛苦、</w:t>
      </w:r>
      <w:proofErr w:type="gramStart"/>
      <w:r>
        <w:rPr>
          <w:rFonts w:hint="eastAsia"/>
        </w:rPr>
        <w:t>唔似樣</w:t>
      </w:r>
      <w:proofErr w:type="gramEnd"/>
      <w:r>
        <w:rPr>
          <w:rFonts w:hint="eastAsia"/>
        </w:rPr>
        <w:t>，只從父的意思是最好。我們的禱告好容易堅持成就自己的意思到底，但是真正的禱告，是藉著禱告放低自己的意思，得著力量順從父的意思。</w:t>
      </w:r>
    </w:p>
    <w:p w14:paraId="00A4484E" w14:textId="77777777" w:rsidR="00431EB0" w:rsidRDefault="00431EB0" w:rsidP="00431EB0"/>
    <w:p w14:paraId="39768C56" w14:textId="77777777" w:rsidR="00431EB0" w:rsidRDefault="00431EB0" w:rsidP="00431EB0">
      <w:proofErr w:type="gramStart"/>
      <w:r>
        <w:rPr>
          <w:rFonts w:hint="eastAsia"/>
        </w:rPr>
        <w:t>好耐之前</w:t>
      </w:r>
      <w:proofErr w:type="gramEnd"/>
      <w:r>
        <w:rPr>
          <w:rFonts w:hint="eastAsia"/>
        </w:rPr>
        <w:t>，有一個人</w:t>
      </w:r>
      <w:proofErr w:type="gramStart"/>
      <w:r>
        <w:rPr>
          <w:rFonts w:hint="eastAsia"/>
        </w:rPr>
        <w:t>好似耶穌</w:t>
      </w:r>
      <w:proofErr w:type="gramEnd"/>
      <w:r>
        <w:rPr>
          <w:rFonts w:hint="eastAsia"/>
        </w:rPr>
        <w:t>一樣順從神，他就是亞伯拉罕。亞伯拉罕順從神，將他一百歲生下的獨生子以撒，獻為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祭。他起初聽見這個方向時，有</w:t>
      </w:r>
      <w:proofErr w:type="gramStart"/>
      <w:r>
        <w:rPr>
          <w:rFonts w:hint="eastAsia"/>
        </w:rPr>
        <w:t>咩</w:t>
      </w:r>
      <w:proofErr w:type="gramEnd"/>
      <w:r>
        <w:rPr>
          <w:rFonts w:hint="eastAsia"/>
        </w:rPr>
        <w:t>反應呢？「神啊，這個是不是真係你的意思呀？你在一百歲的時候</w:t>
      </w:r>
      <w:proofErr w:type="gramStart"/>
      <w:r>
        <w:rPr>
          <w:rFonts w:hint="eastAsia"/>
        </w:rPr>
        <w:t>俾</w:t>
      </w:r>
      <w:proofErr w:type="gramEnd"/>
      <w:r>
        <w:rPr>
          <w:rFonts w:hint="eastAsia"/>
        </w:rPr>
        <w:t>我兒子，依家要攞返，甚至要獻為燔祭？</w:t>
      </w:r>
      <w:proofErr w:type="gramStart"/>
      <w:r>
        <w:rPr>
          <w:rFonts w:hint="eastAsia"/>
        </w:rPr>
        <w:t>唔好啦</w:t>
      </w:r>
      <w:proofErr w:type="gramEnd"/>
      <w:r>
        <w:rPr>
          <w:rFonts w:hint="eastAsia"/>
        </w:rPr>
        <w:t>，不如你索性</w:t>
      </w:r>
      <w:proofErr w:type="gramStart"/>
      <w:r>
        <w:rPr>
          <w:rFonts w:hint="eastAsia"/>
        </w:rPr>
        <w:t>殺左我啦</w:t>
      </w:r>
      <w:proofErr w:type="gramEnd"/>
      <w:r>
        <w:rPr>
          <w:rFonts w:hint="eastAsia"/>
        </w:rPr>
        <w:t>。好啦！從今以後，我</w:t>
      </w:r>
      <w:proofErr w:type="gramStart"/>
      <w:r>
        <w:rPr>
          <w:rFonts w:hint="eastAsia"/>
        </w:rPr>
        <w:t>唔會再理神</w:t>
      </w:r>
      <w:proofErr w:type="gramEnd"/>
      <w:r>
        <w:rPr>
          <w:rFonts w:hint="eastAsia"/>
        </w:rPr>
        <w:t>的意思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。」他實在難以控制從心裡發出這樣的意念，但是亞</w:t>
      </w:r>
      <w:proofErr w:type="gramStart"/>
      <w:r>
        <w:rPr>
          <w:rFonts w:hint="eastAsia"/>
        </w:rPr>
        <w:t>伯接罕</w:t>
      </w:r>
      <w:proofErr w:type="gramEnd"/>
      <w:r>
        <w:rPr>
          <w:rFonts w:hint="eastAsia"/>
        </w:rPr>
        <w:t>默默地順從神，帶兒子到摩利亞山那裡，這個時候兒子</w:t>
      </w:r>
      <w:proofErr w:type="gramStart"/>
      <w:r>
        <w:rPr>
          <w:rFonts w:hint="eastAsia"/>
        </w:rPr>
        <w:t>以撒問亞伯拉罕</w:t>
      </w:r>
      <w:proofErr w:type="gramEnd"/>
      <w:r>
        <w:rPr>
          <w:rFonts w:hint="eastAsia"/>
        </w:rPr>
        <w:t>話：「</w:t>
      </w:r>
      <w:r w:rsidRPr="00331CBD">
        <w:rPr>
          <w:rFonts w:hint="eastAsia"/>
          <w:b/>
        </w:rPr>
        <w:t>爸爸啊，火和柴都有啦，但獻</w:t>
      </w:r>
      <w:proofErr w:type="gramStart"/>
      <w:r w:rsidRPr="00331CBD">
        <w:rPr>
          <w:rFonts w:hint="eastAsia"/>
          <w:b/>
        </w:rPr>
        <w:t>燔</w:t>
      </w:r>
      <w:proofErr w:type="gramEnd"/>
      <w:r w:rsidRPr="00331CBD">
        <w:rPr>
          <w:rFonts w:hint="eastAsia"/>
          <w:b/>
        </w:rPr>
        <w:t>祭的羔羊</w:t>
      </w:r>
      <w:proofErr w:type="gramStart"/>
      <w:r w:rsidRPr="00331CBD">
        <w:rPr>
          <w:rFonts w:hint="eastAsia"/>
          <w:b/>
        </w:rPr>
        <w:t>係邊度呢</w:t>
      </w:r>
      <w:proofErr w:type="gramEnd"/>
      <w:r w:rsidRPr="00331CBD">
        <w:rPr>
          <w:rFonts w:hint="eastAsia"/>
          <w:b/>
        </w:rPr>
        <w:t>？」</w:t>
      </w:r>
      <w:r>
        <w:rPr>
          <w:rFonts w:hint="eastAsia"/>
        </w:rPr>
        <w:t>以撒的樣實在好可愛好天真，這個時候，亞伯拉罕容易倒塌。他卻將比自己生命更寶貴的兒子獻為</w:t>
      </w:r>
      <w:proofErr w:type="gramStart"/>
      <w:r>
        <w:rPr>
          <w:rFonts w:hint="eastAsia"/>
        </w:rPr>
        <w:t>燔</w:t>
      </w:r>
      <w:proofErr w:type="gramEnd"/>
      <w:r>
        <w:rPr>
          <w:rFonts w:hint="eastAsia"/>
        </w:rPr>
        <w:t>祭，</w:t>
      </w:r>
      <w:proofErr w:type="gramStart"/>
      <w:r>
        <w:rPr>
          <w:rFonts w:hint="eastAsia"/>
        </w:rPr>
        <w:t>那時神好大</w:t>
      </w:r>
      <w:proofErr w:type="gramEnd"/>
      <w:r>
        <w:rPr>
          <w:rFonts w:hint="eastAsia"/>
        </w:rPr>
        <w:t>感動：「</w:t>
      </w:r>
      <w:r w:rsidRPr="00331CBD">
        <w:rPr>
          <w:rFonts w:hint="eastAsia"/>
          <w:b/>
        </w:rPr>
        <w:t>亞伯拉罕！亞伯拉罕！」「你不可在這童子身上下手，一點不可害他。現在我知道你是敬畏神的了，因為你沒有將你的兒子，就是你獨生的兒子，留下不給我。」</w:t>
      </w:r>
      <w:r>
        <w:rPr>
          <w:rFonts w:hint="eastAsia"/>
        </w:rPr>
        <w:t>(創22：11-</w:t>
      </w:r>
      <w:proofErr w:type="gramStart"/>
      <w:r>
        <w:rPr>
          <w:rFonts w:hint="eastAsia"/>
        </w:rPr>
        <w:t>12)舊約的摩利亞山和現代的耶路撒冷一樣</w:t>
      </w:r>
      <w:proofErr w:type="gramEnd"/>
      <w:r>
        <w:rPr>
          <w:rFonts w:hint="eastAsia"/>
        </w:rPr>
        <w:t>。亞伯拉罕在這裡將以撒獻為燔祭，就在這同一的地方，耶穌作逾越節的羔</w:t>
      </w:r>
      <w:r>
        <w:rPr>
          <w:rFonts w:hint="eastAsia"/>
        </w:rPr>
        <w:lastRenderedPageBreak/>
        <w:t>羊，在十字架上將自己獻為燔祭。可能神通過亞伯拉罕的順從，受好大感動，得著安慰，將祂的獨生子在十字架獻為燔祭。神喜悅亞伯拉罕的順從，將以撒俾返佢，神認他已經收到了，亦都預備了山羊羔代替以撒作燔祭。神應承亞伯拉罕大大祝福他，他的子孫繁多，他的後裔中，耶穌誕生，亦都得著仇敵的城門：「</w:t>
      </w:r>
      <w:r w:rsidRPr="00331CBD">
        <w:rPr>
          <w:rFonts w:hint="eastAsia"/>
          <w:b/>
        </w:rPr>
        <w:t>耶和華說你既行了這事、不留下你的兒子、就是你獨生的兒子、我便指著自己起誓說、 論福、我必賜大福給你、論子孫、我必叫你的子孫多起來、如同天上的星、海邊的沙、你子孫必得著仇敵的城門。 並且地上萬國都必因你的後裔得福、因為你聽從了我的話．」</w:t>
      </w:r>
      <w:r>
        <w:rPr>
          <w:rFonts w:hint="eastAsia"/>
        </w:rPr>
        <w:t>(創22：16-</w:t>
      </w:r>
      <w:proofErr w:type="gramStart"/>
      <w:r>
        <w:rPr>
          <w:rFonts w:hint="eastAsia"/>
        </w:rPr>
        <w:t>19)我們的意思是將我們現在所享受的小福氣</w:t>
      </w:r>
      <w:proofErr w:type="gramEnd"/>
      <w:r>
        <w:rPr>
          <w:rFonts w:hint="eastAsia"/>
        </w:rPr>
        <w:t>，漸漸變大。但是神的意思是我們放低現在所享受的小福氣，好叫我們可以領受更大的福氣。我們的意思是盡量不受苦、好舒服地享受更多的恩典。但神的意思是通過飲苦難的苦杯，拯救多一個靈魂。有福氣的生命不是按我的意思，享受舒適的祝福，乃是為順從神的意思經歷痛苦，為了順從神的意思，要在客西馬尼園流淚禱告，學習耶穌的禱告。「</w:t>
      </w:r>
      <w:r w:rsidRPr="00331CBD">
        <w:rPr>
          <w:rFonts w:hint="eastAsia"/>
          <w:b/>
        </w:rPr>
        <w:t>基督在肉體的時候，既大聲哀哭，流淚禱告，懇求那能救他免死的主，就因他的虔誠蒙了應允。 他雖然為兒子，還是因所受的苦難學了順從。」</w:t>
      </w:r>
      <w:r>
        <w:rPr>
          <w:rFonts w:hint="eastAsia"/>
        </w:rPr>
        <w:t>(來5：7-8)</w:t>
      </w:r>
    </w:p>
    <w:p w14:paraId="13F29B55" w14:textId="77777777" w:rsidR="00331CBD" w:rsidRDefault="00331CBD" w:rsidP="00431EB0">
      <w:pPr>
        <w:rPr>
          <w:rFonts w:hint="eastAsia"/>
        </w:rPr>
      </w:pPr>
    </w:p>
    <w:p w14:paraId="34D8505E" w14:textId="77777777" w:rsidR="00431EB0" w:rsidRDefault="00431EB0" w:rsidP="00431EB0">
      <w:r>
        <w:rPr>
          <w:rFonts w:hint="eastAsia"/>
        </w:rPr>
        <w:t>37-72節記錄了因客西馬尼園禱告而變得壯膽的耶穌，與在危險面前陷入恐懼的門徒作對比。耶穌知道門徒的軟弱，對他們說， 請看38節「</w:t>
      </w:r>
      <w:r w:rsidRPr="00331CBD">
        <w:rPr>
          <w:rFonts w:hint="eastAsia"/>
          <w:b/>
        </w:rPr>
        <w:t>總要儆醒禱告，免得入了迷惑，你們心靈固然願意，肉體卻軟弱了。</w:t>
      </w:r>
      <w:r>
        <w:rPr>
          <w:rFonts w:hint="eastAsia"/>
        </w:rPr>
        <w:t>」門徒的心靈想跟從耶穌直到死，但是心靈和肉體哪樣更軟弱呢？門徒的理性不願意入迷惑，但是理性和情感哪樣更強呢？我的意思和神的意思衝突的話，我裡頭哪個意思更強呢？肉身、情感、我的意思常常勝過心靈、理性、神的意思。耶穌好了解我們的軟弱，勸戒我們講：「</w:t>
      </w:r>
      <w:r w:rsidRPr="00331CBD">
        <w:rPr>
          <w:rFonts w:hint="eastAsia"/>
          <w:b/>
        </w:rPr>
        <w:t>總要儆醒禱告，免得入了迷惑，你們心靈固然願意，肉體卻軟弱了。</w:t>
      </w:r>
      <w:r>
        <w:rPr>
          <w:rFonts w:hint="eastAsia"/>
        </w:rPr>
        <w:t>」然後耶穌再次去禱告。耶穌在禱告裡面說的話，和先前一樣。耶穌出力禱告到流汗直到能夠放下自己的意思、迎接父的意思。耶穌沒有停止禱告，直到他的內心改變。耶穌在客西馬尼園禱告之後，發生好多事。猶大和耶穌親嘴，作為背叛的記號。(45)人待耶穌如強盜一樣(48)。有些人吐唾沫在耶穌的臉上、又蒙住耶穌的臉，用拳頭打祂，又用手掌打祂的臉。宗教領袖非法開庭，好夜的時候、</w:t>
      </w:r>
      <w:r>
        <w:rPr>
          <w:rFonts w:hint="eastAsia"/>
        </w:rPr>
        <w:t>或者半夜不是開庭的OFFICE HOURS，這個時候出現在法庭裡的，都是假見證人。美國間中在聖誕節、平安夜開會投票，以致一直不能通過的法案可以快速通過。20多年前，香港一個黑社會頭目綁架富豪或他們的家人，受巨額的贖金。後來他在廣東省被逮捕，在一個月裡面完成開庭、到執行死刑。這個時候，有人懷疑這個審訊和死刑執行的合法性，因為實在太快。但是耶穌在非法法庭一開審，不用一日，就得著判決和執行死刑。耶穌在經歷這一切事的過程中，沒有血氣和感情用事，亦沒有逃避這一切的事，乃是承擔這一切。門徒雖然極力地話，必須與耶穌同死，但是一看見耶穌被軍兵捉住，勝過不了內心的恐懼，個個都逃走了。</w:t>
      </w:r>
    </w:p>
    <w:p w14:paraId="698FE7EF" w14:textId="77777777" w:rsidR="00331CBD" w:rsidRDefault="00331CBD" w:rsidP="00431EB0">
      <w:pPr>
        <w:rPr>
          <w:rFonts w:hint="eastAsia"/>
        </w:rPr>
      </w:pPr>
    </w:p>
    <w:p w14:paraId="50C1A818" w14:textId="77777777" w:rsidR="00431EB0" w:rsidRDefault="00431EB0" w:rsidP="00431EB0">
      <w:pPr>
        <w:rPr>
          <w:rFonts w:hint="eastAsia"/>
        </w:rPr>
      </w:pPr>
      <w:r>
        <w:rPr>
          <w:rFonts w:hint="eastAsia"/>
        </w:rPr>
        <w:t>請看50-52節：「</w:t>
      </w:r>
      <w:r w:rsidRPr="00331CBD">
        <w:rPr>
          <w:rFonts w:hint="eastAsia"/>
          <w:b/>
        </w:rPr>
        <w:t>門徒都離開他， 逃走了。有一個少年人，赤身披著一塊麻布跟隨耶穌，眾人就捉拿他。 他卻丟了麻布，赤身逃走了</w:t>
      </w:r>
      <w:r w:rsidR="00331CBD">
        <w:rPr>
          <w:rFonts w:hint="eastAsia"/>
        </w:rPr>
        <w:t>。</w:t>
      </w:r>
      <w:r>
        <w:rPr>
          <w:rFonts w:hint="eastAsia"/>
        </w:rPr>
        <w:t>」這裡的一個少年人，是馬可福音的作者馬可。</w:t>
      </w:r>
      <w:proofErr w:type="gramStart"/>
      <w:r>
        <w:rPr>
          <w:rFonts w:hint="eastAsia"/>
        </w:rPr>
        <w:t>好彩當時</w:t>
      </w:r>
      <w:proofErr w:type="gramEnd"/>
      <w:r>
        <w:rPr>
          <w:rFonts w:hint="eastAsia"/>
        </w:rPr>
        <w:t>的人無手機，如果是今日的話，肯定有人會拍攝他光禿禿逃走的身影，</w:t>
      </w:r>
      <w:proofErr w:type="gramStart"/>
      <w:r>
        <w:rPr>
          <w:rFonts w:hint="eastAsia"/>
        </w:rPr>
        <w:t>第二日擺上</w:t>
      </w:r>
      <w:proofErr w:type="gramEnd"/>
      <w:r>
        <w:rPr>
          <w:rFonts w:hint="eastAsia"/>
        </w:rPr>
        <w:t>YOUTUBE，點</w:t>
      </w:r>
      <w:proofErr w:type="gramStart"/>
      <w:r>
        <w:rPr>
          <w:rFonts w:hint="eastAsia"/>
        </w:rPr>
        <w:t>擊率爆登</w:t>
      </w:r>
      <w:proofErr w:type="gramEnd"/>
      <w:r>
        <w:rPr>
          <w:rFonts w:hint="eastAsia"/>
        </w:rPr>
        <w:t>。作者馬可為何記錄自己的醜事呢？如果不是自己親身經歷，怎樣也不能講出這些幕後的故事。實在過去一晚發生好多事，耶穌一晚的經歷是一個真實的歷史。耶穌經歷這一切，是為了替我們罪人受審問，和</w:t>
      </w:r>
      <w:proofErr w:type="gramStart"/>
      <w:r>
        <w:rPr>
          <w:rFonts w:hint="eastAsia"/>
        </w:rPr>
        <w:t>受因罪而</w:t>
      </w:r>
      <w:proofErr w:type="gramEnd"/>
      <w:r>
        <w:rPr>
          <w:rFonts w:hint="eastAsia"/>
        </w:rPr>
        <w:t>來的羞恥和定罪，拯救我們、作我們的基督。</w:t>
      </w:r>
      <w:r w:rsidRPr="00331CBD">
        <w:rPr>
          <w:rFonts w:hint="eastAsia"/>
          <w:b/>
        </w:rPr>
        <w:t>大祭司問耶穌：「你是那當稱頌者的兒子基督不是？」耶穌說：「我是。你們必看見人子坐在那權能者的</w:t>
      </w:r>
      <w:proofErr w:type="gramStart"/>
      <w:r w:rsidRPr="00331CBD">
        <w:rPr>
          <w:rFonts w:hint="eastAsia"/>
          <w:b/>
        </w:rPr>
        <w:t>右邊，</w:t>
      </w:r>
      <w:proofErr w:type="gramEnd"/>
      <w:r w:rsidRPr="00331CBD">
        <w:rPr>
          <w:rFonts w:hint="eastAsia"/>
          <w:b/>
        </w:rPr>
        <w:t>駕</w:t>
      </w:r>
      <w:proofErr w:type="gramStart"/>
      <w:r w:rsidRPr="00331CBD">
        <w:rPr>
          <w:rFonts w:hint="eastAsia"/>
          <w:b/>
        </w:rPr>
        <w:t>著天</w:t>
      </w:r>
      <w:proofErr w:type="gramEnd"/>
      <w:r w:rsidRPr="00331CBD">
        <w:rPr>
          <w:rFonts w:hint="eastAsia"/>
          <w:b/>
        </w:rPr>
        <w:t>上的雲降臨。</w:t>
      </w:r>
      <w:r>
        <w:rPr>
          <w:rFonts w:hint="eastAsia"/>
        </w:rPr>
        <w:t>」(62)</w:t>
      </w:r>
    </w:p>
    <w:p w14:paraId="305A8C9E" w14:textId="77777777" w:rsidR="00431EB0" w:rsidRDefault="00431EB0" w:rsidP="00431EB0"/>
    <w:p w14:paraId="1CD15275" w14:textId="77777777" w:rsidR="00431EB0" w:rsidRDefault="00431EB0" w:rsidP="00431EB0">
      <w:r>
        <w:rPr>
          <w:rFonts w:hint="eastAsia"/>
        </w:rPr>
        <w:t>耶穌藉着客西馬尼園的禱告得着勇氣和力量</w:t>
      </w:r>
      <w:r>
        <w:t>，</w:t>
      </w:r>
      <w:r>
        <w:rPr>
          <w:rFonts w:hint="eastAsia"/>
        </w:rPr>
        <w:t>壯膽行走基督的路</w:t>
      </w:r>
      <w:r>
        <w:t>，</w:t>
      </w:r>
      <w:r>
        <w:rPr>
          <w:rFonts w:hint="eastAsia"/>
        </w:rPr>
        <w:t>相反肉體軟弱的門徒入了迷惑</w:t>
      </w:r>
      <w:r>
        <w:t xml:space="preserve">， </w:t>
      </w:r>
      <w:r>
        <w:rPr>
          <w:rFonts w:hint="eastAsia"/>
        </w:rPr>
        <w:t>不能夠壯膽行走門徒的路</w:t>
      </w:r>
      <w:r>
        <w:t>，</w:t>
      </w:r>
      <w:r>
        <w:rPr>
          <w:rFonts w:hint="eastAsia"/>
        </w:rPr>
        <w:t>尤其是彼得充滿血氣</w:t>
      </w:r>
      <w:r>
        <w:t>，</w:t>
      </w:r>
      <w:r>
        <w:rPr>
          <w:rFonts w:hint="eastAsia"/>
        </w:rPr>
        <w:t>拿把刀斬了大祭司僕人的耳朵</w:t>
      </w:r>
      <w:r>
        <w:t>，</w:t>
      </w:r>
      <w:r>
        <w:rPr>
          <w:rFonts w:hint="eastAsia"/>
        </w:rPr>
        <w:t>佢唔能夠作禱告的僕人因佢的血氣成為傷害人的劍客</w:t>
      </w:r>
      <w:r>
        <w:t>，</w:t>
      </w:r>
      <w:r>
        <w:rPr>
          <w:rFonts w:hint="eastAsia"/>
        </w:rPr>
        <w:t>如果我們沒有藉着禱告作安靜人的時間</w:t>
      </w:r>
      <w:r>
        <w:t>，</w:t>
      </w:r>
      <w:r>
        <w:rPr>
          <w:rFonts w:hint="eastAsia"/>
        </w:rPr>
        <w:t>唔能夠唔揮血氣的刀</w:t>
      </w:r>
      <w:r>
        <w:t>，</w:t>
      </w:r>
      <w:r>
        <w:rPr>
          <w:rFonts w:hint="eastAsia"/>
        </w:rPr>
        <w:t>傷害別人</w:t>
      </w:r>
      <w:r>
        <w:t xml:space="preserve">， </w:t>
      </w:r>
      <w:r>
        <w:rPr>
          <w:rFonts w:hint="eastAsia"/>
        </w:rPr>
        <w:t>揮發脾氣的刀</w:t>
      </w:r>
      <w:r>
        <w:t>，</w:t>
      </w:r>
      <w:r>
        <w:rPr>
          <w:rFonts w:hint="eastAsia"/>
        </w:rPr>
        <w:t>傷害兒女</w:t>
      </w:r>
      <w:r>
        <w:t xml:space="preserve">， </w:t>
      </w:r>
      <w:r>
        <w:rPr>
          <w:rFonts w:hint="eastAsia"/>
        </w:rPr>
        <w:t>揮藐視定罪的刀</w:t>
      </w:r>
      <w:r>
        <w:t>，</w:t>
      </w:r>
      <w:r>
        <w:rPr>
          <w:rFonts w:hint="eastAsia"/>
        </w:rPr>
        <w:t>傷害同工。</w:t>
      </w:r>
    </w:p>
    <w:p w14:paraId="255509CE" w14:textId="77777777" w:rsidR="00431EB0" w:rsidRDefault="00431EB0" w:rsidP="00431EB0"/>
    <w:p w14:paraId="4A65D942" w14:textId="77777777" w:rsidR="00431EB0" w:rsidRDefault="00431EB0" w:rsidP="00431EB0">
      <w:r>
        <w:rPr>
          <w:rFonts w:hint="eastAsia"/>
        </w:rPr>
        <w:t>請一齊讀</w:t>
      </w:r>
      <w:r>
        <w:t>54</w:t>
      </w:r>
      <w:r>
        <w:rPr>
          <w:rFonts w:hint="eastAsia"/>
        </w:rPr>
        <w:t>節「</w:t>
      </w:r>
      <w:r w:rsidRPr="00331CBD">
        <w:rPr>
          <w:rFonts w:hint="eastAsia"/>
          <w:b/>
        </w:rPr>
        <w:t>彼得遠遠地跟著耶穌，</w:t>
      </w:r>
      <w:r w:rsidRPr="00331CBD">
        <w:rPr>
          <w:b/>
        </w:rPr>
        <w:t xml:space="preserve"> </w:t>
      </w:r>
      <w:r w:rsidRPr="00331CBD">
        <w:rPr>
          <w:rFonts w:hint="eastAsia"/>
          <w:b/>
        </w:rPr>
        <w:t>一直進入大祭司的院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，</w:t>
      </w:r>
      <w:r w:rsidRPr="00331CBD">
        <w:rPr>
          <w:b/>
        </w:rPr>
        <w:t xml:space="preserve"> </w:t>
      </w:r>
      <w:r w:rsidRPr="00331CBD">
        <w:rPr>
          <w:rFonts w:hint="eastAsia"/>
          <w:b/>
        </w:rPr>
        <w:t>和差役一同坐在火光</w:t>
      </w:r>
      <w:proofErr w:type="gramStart"/>
      <w:r w:rsidRPr="00331CBD">
        <w:rPr>
          <w:rFonts w:hint="eastAsia"/>
          <w:b/>
        </w:rPr>
        <w:t>裏</w:t>
      </w:r>
      <w:proofErr w:type="gramEnd"/>
      <w:r w:rsidRPr="00331CBD">
        <w:rPr>
          <w:rFonts w:hint="eastAsia"/>
          <w:b/>
        </w:rPr>
        <w:t>烤火</w:t>
      </w:r>
      <w:r w:rsidR="00331CBD">
        <w:rPr>
          <w:rFonts w:hint="eastAsia"/>
        </w:rPr>
        <w:t>。</w:t>
      </w:r>
      <w:r>
        <w:rPr>
          <w:rFonts w:hint="eastAsia"/>
        </w:rPr>
        <w:t>」其他門徒離開耶穌逃走的時候</w:t>
      </w:r>
      <w:r>
        <w:t>，</w:t>
      </w:r>
      <w:r>
        <w:rPr>
          <w:rFonts w:hint="eastAsia"/>
        </w:rPr>
        <w:t>彼得都遠遠地跟從耶穌表達他對耶穌的忠誠</w:t>
      </w:r>
      <w:r>
        <w:t>，</w:t>
      </w:r>
      <w:r>
        <w:rPr>
          <w:rFonts w:hint="eastAsia"/>
        </w:rPr>
        <w:t>但是遠遠地跟從耶穌的信仰有問題</w:t>
      </w:r>
      <w:r>
        <w:t>，</w:t>
      </w:r>
      <w:r>
        <w:rPr>
          <w:rFonts w:hint="eastAsia"/>
        </w:rPr>
        <w:t>我們不能靠自己的忠誠維持信仰的生</w:t>
      </w:r>
      <w:r>
        <w:rPr>
          <w:rFonts w:hint="eastAsia"/>
        </w:rPr>
        <w:lastRenderedPageBreak/>
        <w:t>活</w:t>
      </w:r>
      <w:r>
        <w:t>，</w:t>
      </w:r>
      <w:r>
        <w:rPr>
          <w:rFonts w:hint="eastAsia"/>
        </w:rPr>
        <w:t>乃是靠着被耶穌的恩典拉着的能力來維持</w:t>
      </w:r>
      <w:r>
        <w:t>，</w:t>
      </w:r>
      <w:r>
        <w:rPr>
          <w:rFonts w:hint="eastAsia"/>
        </w:rPr>
        <w:t>但是被耶穌的恩典拉着的能力同我們跟從耶穌的距離的平方成反比</w:t>
      </w:r>
      <w:r>
        <w:t xml:space="preserve">， </w:t>
      </w:r>
      <w:r>
        <w:rPr>
          <w:rFonts w:hint="eastAsia"/>
        </w:rPr>
        <w:t>所謂屬靈的萬有引力定律</w:t>
      </w:r>
      <w:r>
        <w:t xml:space="preserve">， </w:t>
      </w:r>
      <w:r>
        <w:rPr>
          <w:rFonts w:hint="eastAsia"/>
        </w:rPr>
        <w:t>例如，如果我們跟從耶穌的距離遠了雙倍</w:t>
      </w:r>
      <w:r>
        <w:t xml:space="preserve">， </w:t>
      </w:r>
      <w:r>
        <w:rPr>
          <w:rFonts w:hint="eastAsia"/>
        </w:rPr>
        <w:t>這樣耶穌恩典拉我們引力不是減少一半</w:t>
      </w:r>
      <w:r>
        <w:t xml:space="preserve">， </w:t>
      </w:r>
      <w:r>
        <w:rPr>
          <w:rFonts w:hint="eastAsia"/>
        </w:rPr>
        <w:t>而是減少四分之一</w:t>
      </w:r>
      <w:r>
        <w:t xml:space="preserve">， </w:t>
      </w:r>
      <w:r>
        <w:rPr>
          <w:rFonts w:hint="eastAsia"/>
        </w:rPr>
        <w:t>相反如果我們跟從耶穌的距離靠近了一半</w:t>
      </w:r>
      <w:r>
        <w:t xml:space="preserve">， </w:t>
      </w:r>
      <w:r>
        <w:rPr>
          <w:rFonts w:hint="eastAsia"/>
        </w:rPr>
        <w:t>這樣耶穌恩典拉我們引力不是增強雙倍， 而是增強四倍。</w:t>
      </w:r>
    </w:p>
    <w:p w14:paraId="404CA65F" w14:textId="77777777" w:rsidR="00331CBD" w:rsidRDefault="00331CBD" w:rsidP="00431EB0">
      <w:pPr>
        <w:rPr>
          <w:rFonts w:hint="eastAsia"/>
        </w:rPr>
      </w:pPr>
    </w:p>
    <w:p w14:paraId="57976BD8" w14:textId="77777777" w:rsidR="00431EB0" w:rsidRDefault="00431EB0" w:rsidP="00431EB0">
      <w:r>
        <w:rPr>
          <w:rFonts w:hint="eastAsia"/>
        </w:rPr>
        <w:t>當我們遠遠地跟從耶穌的時候</w:t>
      </w:r>
      <w:r>
        <w:t>，</w:t>
      </w:r>
      <w:r>
        <w:rPr>
          <w:rFonts w:hint="eastAsia"/>
        </w:rPr>
        <w:t>耶穌恩典拉着我們的引力大大減少</w:t>
      </w:r>
      <w:r>
        <w:t>，</w:t>
      </w:r>
      <w:r>
        <w:rPr>
          <w:rFonts w:hint="eastAsia"/>
        </w:rPr>
        <w:t>我們的忠誠終於都遇到限制而入迷惑</w:t>
      </w:r>
      <w:r>
        <w:t>，</w:t>
      </w:r>
      <w:r>
        <w:rPr>
          <w:rFonts w:hint="eastAsia"/>
        </w:rPr>
        <w:t>彼得遠遠地跟從耶穌</w:t>
      </w:r>
      <w:r>
        <w:t>，</w:t>
      </w:r>
      <w:r>
        <w:rPr>
          <w:rFonts w:hint="eastAsia"/>
        </w:rPr>
        <w:t>最終他在使女面前因恐懼而跌倒</w:t>
      </w:r>
      <w:r>
        <w:t xml:space="preserve">， </w:t>
      </w:r>
      <w:r>
        <w:rPr>
          <w:rFonts w:hint="eastAsia"/>
        </w:rPr>
        <w:t>不認耶穌</w:t>
      </w:r>
      <w:r>
        <w:t>，</w:t>
      </w:r>
      <w:r>
        <w:rPr>
          <w:rFonts w:hint="eastAsia"/>
        </w:rPr>
        <w:t>按耶穌的說話</w:t>
      </w:r>
      <w:r>
        <w:t>，</w:t>
      </w:r>
      <w:r>
        <w:rPr>
          <w:rFonts w:hint="eastAsia"/>
        </w:rPr>
        <w:t>雞叫兩遍之前</w:t>
      </w:r>
      <w:r>
        <w:t>，</w:t>
      </w:r>
      <w:r>
        <w:rPr>
          <w:rFonts w:hint="eastAsia"/>
        </w:rPr>
        <w:t>否認耶穌三次</w:t>
      </w:r>
      <w:r>
        <w:t>，</w:t>
      </w:r>
      <w:r>
        <w:rPr>
          <w:rFonts w:hint="eastAsia"/>
        </w:rPr>
        <w:t>我們要享受被耶穌恩典拉着的引力</w:t>
      </w:r>
      <w:r>
        <w:t>，</w:t>
      </w:r>
      <w:r>
        <w:rPr>
          <w:rFonts w:hint="eastAsia"/>
        </w:rPr>
        <w:t>就要每日走近耶穌多一點。</w:t>
      </w:r>
    </w:p>
    <w:p w14:paraId="6711156F" w14:textId="77777777" w:rsidR="00431EB0" w:rsidRDefault="00431EB0" w:rsidP="00431EB0"/>
    <w:p w14:paraId="1570269B" w14:textId="77777777" w:rsidR="00431EB0" w:rsidRDefault="00431EB0" w:rsidP="00431EB0">
      <w:r>
        <w:rPr>
          <w:rFonts w:hint="eastAsia"/>
        </w:rPr>
        <w:t>請看第</w:t>
      </w:r>
      <w:r>
        <w:t>72</w:t>
      </w:r>
      <w:r>
        <w:rPr>
          <w:rFonts w:hint="eastAsia"/>
        </w:rPr>
        <w:t>節「</w:t>
      </w:r>
      <w:r w:rsidRPr="00331CBD">
        <w:rPr>
          <w:rFonts w:hint="eastAsia"/>
          <w:b/>
        </w:rPr>
        <w:t>立時雞叫了第二遍。彼得想起耶穌對他所說的話：「雞叫兩遍以先，你要三次不認我。」思想起來，就哭了</w:t>
      </w:r>
      <w:r>
        <w:rPr>
          <w:rFonts w:hint="eastAsia"/>
        </w:rPr>
        <w:t>」彼得對自己好失望而流淚</w:t>
      </w:r>
      <w:r>
        <w:t>，</w:t>
      </w:r>
      <w:r>
        <w:rPr>
          <w:rFonts w:hint="eastAsia"/>
        </w:rPr>
        <w:t>更想起耶穌的說話「雞叫兩遍以先你要三次不認我。」的說話流淚哭泣。彼得感受到耶穌的說話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面無對自己的怨恨和</w:t>
      </w:r>
      <w:proofErr w:type="gramStart"/>
      <w:r>
        <w:rPr>
          <w:rFonts w:hint="eastAsia"/>
        </w:rPr>
        <w:t>憤怒</w:t>
      </w:r>
      <w:r>
        <w:t>，</w:t>
      </w:r>
      <w:proofErr w:type="gramEnd"/>
      <w:r>
        <w:rPr>
          <w:rFonts w:hint="eastAsia"/>
        </w:rPr>
        <w:t>彼得感到耶穌的愛而</w:t>
      </w:r>
      <w:r>
        <w:rPr>
          <w:rFonts w:hint="eastAsia"/>
        </w:rPr>
        <w:t>流淚</w:t>
      </w:r>
      <w:r>
        <w:t>，</w:t>
      </w:r>
      <w:r>
        <w:rPr>
          <w:rFonts w:hint="eastAsia"/>
        </w:rPr>
        <w:t>其後彼得一生</w:t>
      </w:r>
      <w:proofErr w:type="gramStart"/>
      <w:r>
        <w:rPr>
          <w:rFonts w:hint="eastAsia"/>
        </w:rPr>
        <w:t>都唔食雞肉</w:t>
      </w:r>
      <w:proofErr w:type="gramEnd"/>
      <w:r>
        <w:t>，</w:t>
      </w:r>
      <w:r>
        <w:rPr>
          <w:rFonts w:hint="eastAsia"/>
        </w:rPr>
        <w:t>聽到雞叫的聲音想起耶穌的愛而流淚</w:t>
      </w:r>
      <w:r>
        <w:t>，</w:t>
      </w:r>
      <w:r>
        <w:rPr>
          <w:rFonts w:hint="eastAsia"/>
        </w:rPr>
        <w:t>耶穌藉着禱告改變自己</w:t>
      </w:r>
      <w:r>
        <w:t>，</w:t>
      </w:r>
      <w:r>
        <w:rPr>
          <w:rFonts w:hint="eastAsia"/>
        </w:rPr>
        <w:t>彼得卻通過失敗改變左</w:t>
      </w:r>
      <w:r>
        <w:t>，</w:t>
      </w:r>
      <w:r>
        <w:rPr>
          <w:rFonts w:hint="eastAsia"/>
        </w:rPr>
        <w:t>後來在使徒行傳看到彼得成為一個多多禱告的僕人</w:t>
      </w:r>
      <w:r>
        <w:t>(</w:t>
      </w:r>
      <w:r>
        <w:rPr>
          <w:rFonts w:hint="eastAsia"/>
        </w:rPr>
        <w:t>徒</w:t>
      </w:r>
      <w:r>
        <w:t>3:1，6:4，8:5，9:40， 10:9，11:</w:t>
      </w:r>
      <w:proofErr w:type="gramStart"/>
      <w:r>
        <w:t>5)，</w:t>
      </w:r>
      <w:proofErr w:type="gramEnd"/>
      <w:r>
        <w:rPr>
          <w:rFonts w:hint="eastAsia"/>
        </w:rPr>
        <w:t>彼得在彼得前書裏面勸告信徒「</w:t>
      </w:r>
      <w:r w:rsidRPr="00331CBD">
        <w:rPr>
          <w:rFonts w:hint="eastAsia"/>
          <w:b/>
        </w:rPr>
        <w:t>萬物的結局近了，所以你們要謹慎自守，警醒禱告</w:t>
      </w:r>
      <w:r>
        <w:rPr>
          <w:rFonts w:hint="eastAsia"/>
        </w:rPr>
        <w:t>。」(彼前4:7)。</w:t>
      </w:r>
    </w:p>
    <w:p w14:paraId="0A85D5A3" w14:textId="77777777" w:rsidR="00331CBD" w:rsidRDefault="00331CBD" w:rsidP="00431EB0">
      <w:pPr>
        <w:rPr>
          <w:rFonts w:hint="eastAsia"/>
        </w:rPr>
      </w:pPr>
    </w:p>
    <w:p w14:paraId="4B619313" w14:textId="77777777" w:rsidR="00431EB0" w:rsidRDefault="00431EB0" w:rsidP="00431EB0">
      <w:r>
        <w:rPr>
          <w:rFonts w:hint="eastAsia"/>
        </w:rPr>
        <w:t>從以上我們學習到耶穌藉着客西馬尼園的禱告</w:t>
      </w:r>
      <w:r>
        <w:t>，</w:t>
      </w:r>
      <w:r>
        <w:rPr>
          <w:rFonts w:hint="eastAsia"/>
        </w:rPr>
        <w:t>放下他自己的意思</w:t>
      </w:r>
      <w:r>
        <w:t>，</w:t>
      </w:r>
      <w:r>
        <w:rPr>
          <w:rFonts w:hint="eastAsia"/>
        </w:rPr>
        <w:t>得到渴望和力量</w:t>
      </w:r>
      <w:r>
        <w:t>，</w:t>
      </w:r>
      <w:r>
        <w:rPr>
          <w:rFonts w:hint="eastAsia"/>
        </w:rPr>
        <w:t>順從父的意思</w:t>
      </w:r>
      <w:r>
        <w:t>，</w:t>
      </w:r>
      <w:r>
        <w:rPr>
          <w:rFonts w:hint="eastAsia"/>
        </w:rPr>
        <w:t>壯膽行走基督的路。亦都看到彼得雖然因為無禱告而陷入迷惑</w:t>
      </w:r>
      <w:r>
        <w:t>，</w:t>
      </w:r>
      <w:r>
        <w:rPr>
          <w:rFonts w:hint="eastAsia"/>
        </w:rPr>
        <w:t>也看到耶穌從幾乎要死的軟弱中如何起來</w:t>
      </w:r>
      <w:r>
        <w:t>，</w:t>
      </w:r>
      <w:r>
        <w:rPr>
          <w:rFonts w:hint="eastAsia"/>
        </w:rPr>
        <w:t>祈求主幫助我們不要就</w:t>
      </w:r>
      <w:proofErr w:type="gramStart"/>
      <w:r>
        <w:rPr>
          <w:rFonts w:hint="eastAsia"/>
        </w:rPr>
        <w:t>咁</w:t>
      </w:r>
      <w:proofErr w:type="gramEnd"/>
      <w:r>
        <w:rPr>
          <w:rFonts w:hint="eastAsia"/>
        </w:rPr>
        <w:t>聽下有關耶穌禱告就算</w:t>
      </w:r>
      <w:r>
        <w:t>，</w:t>
      </w:r>
      <w:r>
        <w:rPr>
          <w:rFonts w:hint="eastAsia"/>
        </w:rPr>
        <w:t>乃是實在上作出禱告的勞動學習耶穌客西馬尼園的禱告</w:t>
      </w:r>
      <w:r>
        <w:t>，</w:t>
      </w:r>
      <w:r>
        <w:rPr>
          <w:rFonts w:hint="eastAsia"/>
        </w:rPr>
        <w:t>以致我們得着渴望和力量順從父的意思</w:t>
      </w:r>
      <w:r>
        <w:t>，</w:t>
      </w:r>
      <w:r>
        <w:rPr>
          <w:rFonts w:hint="eastAsia"/>
        </w:rPr>
        <w:t>請大家一齊讀金句</w:t>
      </w:r>
    </w:p>
    <w:p w14:paraId="795416F7" w14:textId="77777777" w:rsidR="00CA353D" w:rsidRDefault="00431EB0" w:rsidP="00431EB0">
      <w:pPr>
        <w:rPr>
          <w:rFonts w:hint="eastAsia"/>
        </w:rPr>
      </w:pPr>
      <w:r>
        <w:rPr>
          <w:rFonts w:hint="eastAsia"/>
        </w:rPr>
        <w:t>「</w:t>
      </w:r>
      <w:r w:rsidRPr="00331CBD">
        <w:rPr>
          <w:rFonts w:hint="eastAsia"/>
          <w:b/>
        </w:rPr>
        <w:t>他說：「阿爸，</w:t>
      </w:r>
      <w:proofErr w:type="gramStart"/>
      <w:r w:rsidRPr="00331CBD">
        <w:rPr>
          <w:rFonts w:hint="eastAsia"/>
          <w:b/>
        </w:rPr>
        <w:t>父啊</w:t>
      </w:r>
      <w:proofErr w:type="gramEnd"/>
      <w:r w:rsidRPr="00331CBD">
        <w:rPr>
          <w:rFonts w:hint="eastAsia"/>
          <w:b/>
        </w:rPr>
        <w:t>！在你凡事都能，求你將</w:t>
      </w:r>
      <w:proofErr w:type="gramStart"/>
      <w:r w:rsidRPr="00331CBD">
        <w:rPr>
          <w:rFonts w:hint="eastAsia"/>
          <w:b/>
        </w:rPr>
        <w:t>這杯撤去</w:t>
      </w:r>
      <w:proofErr w:type="gramEnd"/>
      <w:r w:rsidRPr="00331CBD">
        <w:rPr>
          <w:rFonts w:hint="eastAsia"/>
          <w:b/>
        </w:rPr>
        <w:t>；然而，不要從我的意思，只要從你的意思！」</w:t>
      </w:r>
      <w:r>
        <w:rPr>
          <w:rFonts w:hint="eastAsia"/>
        </w:rPr>
        <w:t>(36)。</w:t>
      </w:r>
    </w:p>
    <w:p w14:paraId="2A02047B" w14:textId="77777777" w:rsidR="00CA353D" w:rsidRDefault="00CA353D">
      <w:pPr>
        <w:sectPr w:rsidR="00CA353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2A72BB2D" w14:textId="77777777" w:rsidR="00CA353D" w:rsidRDefault="00CA353D">
      <w:pPr>
        <w:rPr>
          <w:rFonts w:hint="eastAsia"/>
        </w:rPr>
      </w:pPr>
    </w:p>
    <w:sectPr w:rsidR="00CA353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2B27" w14:textId="77777777" w:rsidR="00941D69" w:rsidRDefault="00941D69">
      <w:r>
        <w:separator/>
      </w:r>
    </w:p>
  </w:endnote>
  <w:endnote w:type="continuationSeparator" w:id="0">
    <w:p w14:paraId="163F0BCE" w14:textId="77777777" w:rsidR="00941D69" w:rsidRDefault="0094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FB70" w14:textId="77777777" w:rsidR="0029604B" w:rsidRDefault="0029604B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A7F1E">
      <w:rPr>
        <w:rStyle w:val="aa"/>
        <w:noProof/>
      </w:rPr>
      <w:t>5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5F12" w14:textId="77777777" w:rsidR="00941D69" w:rsidRDefault="00941D69">
      <w:r>
        <w:separator/>
      </w:r>
    </w:p>
  </w:footnote>
  <w:footnote w:type="continuationSeparator" w:id="0">
    <w:p w14:paraId="2E6CBA24" w14:textId="77777777" w:rsidR="00941D69" w:rsidRDefault="0094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2624"/>
    <w:rsid w:val="00000BC5"/>
    <w:rsid w:val="00005C1E"/>
    <w:rsid w:val="000235DB"/>
    <w:rsid w:val="000266BA"/>
    <w:rsid w:val="0003613E"/>
    <w:rsid w:val="00041810"/>
    <w:rsid w:val="000433B5"/>
    <w:rsid w:val="00043FFF"/>
    <w:rsid w:val="0007610C"/>
    <w:rsid w:val="0008203A"/>
    <w:rsid w:val="000A3850"/>
    <w:rsid w:val="000A3C87"/>
    <w:rsid w:val="000B22E2"/>
    <w:rsid w:val="000B54A5"/>
    <w:rsid w:val="000B5E19"/>
    <w:rsid w:val="000B625F"/>
    <w:rsid w:val="000B662E"/>
    <w:rsid w:val="000C6555"/>
    <w:rsid w:val="000E0885"/>
    <w:rsid w:val="000E7095"/>
    <w:rsid w:val="000F4E47"/>
    <w:rsid w:val="000F6004"/>
    <w:rsid w:val="000F6D8D"/>
    <w:rsid w:val="00115886"/>
    <w:rsid w:val="00120BD3"/>
    <w:rsid w:val="0014766C"/>
    <w:rsid w:val="00151556"/>
    <w:rsid w:val="00151759"/>
    <w:rsid w:val="001521C6"/>
    <w:rsid w:val="00154AF5"/>
    <w:rsid w:val="00157E50"/>
    <w:rsid w:val="00163EBD"/>
    <w:rsid w:val="00166811"/>
    <w:rsid w:val="00176CCE"/>
    <w:rsid w:val="00180AA7"/>
    <w:rsid w:val="001821E9"/>
    <w:rsid w:val="00184EE8"/>
    <w:rsid w:val="00185DBB"/>
    <w:rsid w:val="00186D73"/>
    <w:rsid w:val="001A4463"/>
    <w:rsid w:val="001D1408"/>
    <w:rsid w:val="001D4B66"/>
    <w:rsid w:val="001F552E"/>
    <w:rsid w:val="0020182A"/>
    <w:rsid w:val="002103B5"/>
    <w:rsid w:val="002212B0"/>
    <w:rsid w:val="002340FD"/>
    <w:rsid w:val="0023469E"/>
    <w:rsid w:val="0023613D"/>
    <w:rsid w:val="00254AD3"/>
    <w:rsid w:val="00257037"/>
    <w:rsid w:val="002571DC"/>
    <w:rsid w:val="00264718"/>
    <w:rsid w:val="00290362"/>
    <w:rsid w:val="00294090"/>
    <w:rsid w:val="0029604B"/>
    <w:rsid w:val="0029688C"/>
    <w:rsid w:val="002A2BED"/>
    <w:rsid w:val="002A5EEB"/>
    <w:rsid w:val="002B7180"/>
    <w:rsid w:val="002C6326"/>
    <w:rsid w:val="002E3E67"/>
    <w:rsid w:val="002E70A5"/>
    <w:rsid w:val="002F3215"/>
    <w:rsid w:val="00321EDA"/>
    <w:rsid w:val="00325CCD"/>
    <w:rsid w:val="003260AE"/>
    <w:rsid w:val="00331CBD"/>
    <w:rsid w:val="00337C49"/>
    <w:rsid w:val="00346048"/>
    <w:rsid w:val="00355A19"/>
    <w:rsid w:val="00363E9D"/>
    <w:rsid w:val="00377590"/>
    <w:rsid w:val="003A560E"/>
    <w:rsid w:val="003A7E81"/>
    <w:rsid w:val="003A7ECA"/>
    <w:rsid w:val="003B1C9C"/>
    <w:rsid w:val="003B44AB"/>
    <w:rsid w:val="003B7308"/>
    <w:rsid w:val="003C5F9E"/>
    <w:rsid w:val="003F0BEA"/>
    <w:rsid w:val="003F3D48"/>
    <w:rsid w:val="003F3E84"/>
    <w:rsid w:val="00410E1F"/>
    <w:rsid w:val="00424FA7"/>
    <w:rsid w:val="00425D00"/>
    <w:rsid w:val="00431EB0"/>
    <w:rsid w:val="004442BD"/>
    <w:rsid w:val="004451DC"/>
    <w:rsid w:val="004501DC"/>
    <w:rsid w:val="00450BE0"/>
    <w:rsid w:val="0045205C"/>
    <w:rsid w:val="00454889"/>
    <w:rsid w:val="00455126"/>
    <w:rsid w:val="0045660E"/>
    <w:rsid w:val="00466A2D"/>
    <w:rsid w:val="00473675"/>
    <w:rsid w:val="004766C8"/>
    <w:rsid w:val="0048583D"/>
    <w:rsid w:val="004B127A"/>
    <w:rsid w:val="004B37C8"/>
    <w:rsid w:val="004C0716"/>
    <w:rsid w:val="004C44FC"/>
    <w:rsid w:val="004C619D"/>
    <w:rsid w:val="004C7225"/>
    <w:rsid w:val="00506577"/>
    <w:rsid w:val="00516B36"/>
    <w:rsid w:val="00521999"/>
    <w:rsid w:val="005344BF"/>
    <w:rsid w:val="00547310"/>
    <w:rsid w:val="0055494C"/>
    <w:rsid w:val="00564518"/>
    <w:rsid w:val="00582171"/>
    <w:rsid w:val="00587202"/>
    <w:rsid w:val="005902FE"/>
    <w:rsid w:val="0059740D"/>
    <w:rsid w:val="005A0856"/>
    <w:rsid w:val="005A7F73"/>
    <w:rsid w:val="005B38BA"/>
    <w:rsid w:val="005C0D16"/>
    <w:rsid w:val="005E267E"/>
    <w:rsid w:val="005E2D3C"/>
    <w:rsid w:val="005F612E"/>
    <w:rsid w:val="005F6F8D"/>
    <w:rsid w:val="00600D6D"/>
    <w:rsid w:val="00612C52"/>
    <w:rsid w:val="00615159"/>
    <w:rsid w:val="00615565"/>
    <w:rsid w:val="00621EFB"/>
    <w:rsid w:val="006228A6"/>
    <w:rsid w:val="00624970"/>
    <w:rsid w:val="00633F9F"/>
    <w:rsid w:val="00644B3B"/>
    <w:rsid w:val="006611B3"/>
    <w:rsid w:val="00661980"/>
    <w:rsid w:val="006634B7"/>
    <w:rsid w:val="00677250"/>
    <w:rsid w:val="006D4493"/>
    <w:rsid w:val="006D7335"/>
    <w:rsid w:val="006E7072"/>
    <w:rsid w:val="006F26DF"/>
    <w:rsid w:val="007031E9"/>
    <w:rsid w:val="0071252C"/>
    <w:rsid w:val="00727F3D"/>
    <w:rsid w:val="00730CFB"/>
    <w:rsid w:val="00740596"/>
    <w:rsid w:val="007442A0"/>
    <w:rsid w:val="00747DE7"/>
    <w:rsid w:val="00764AAA"/>
    <w:rsid w:val="00787D11"/>
    <w:rsid w:val="007B5A8E"/>
    <w:rsid w:val="007D54AA"/>
    <w:rsid w:val="007D731E"/>
    <w:rsid w:val="007F723C"/>
    <w:rsid w:val="007F79E1"/>
    <w:rsid w:val="00803F7C"/>
    <w:rsid w:val="00804209"/>
    <w:rsid w:val="00811C32"/>
    <w:rsid w:val="0081587C"/>
    <w:rsid w:val="008402A2"/>
    <w:rsid w:val="00842720"/>
    <w:rsid w:val="00847754"/>
    <w:rsid w:val="008634DA"/>
    <w:rsid w:val="00866515"/>
    <w:rsid w:val="00870F3C"/>
    <w:rsid w:val="008847DB"/>
    <w:rsid w:val="00887B3A"/>
    <w:rsid w:val="0089085A"/>
    <w:rsid w:val="008A24C5"/>
    <w:rsid w:val="008B2B30"/>
    <w:rsid w:val="008C0526"/>
    <w:rsid w:val="008D250B"/>
    <w:rsid w:val="008D32A6"/>
    <w:rsid w:val="008D6C2D"/>
    <w:rsid w:val="008E0083"/>
    <w:rsid w:val="008E1AB6"/>
    <w:rsid w:val="008E205A"/>
    <w:rsid w:val="008E64A1"/>
    <w:rsid w:val="008F34B6"/>
    <w:rsid w:val="00916C04"/>
    <w:rsid w:val="00923200"/>
    <w:rsid w:val="009245A0"/>
    <w:rsid w:val="009258D0"/>
    <w:rsid w:val="00930D1A"/>
    <w:rsid w:val="00937E00"/>
    <w:rsid w:val="00941D69"/>
    <w:rsid w:val="009435A7"/>
    <w:rsid w:val="00945AF5"/>
    <w:rsid w:val="0096116C"/>
    <w:rsid w:val="00971329"/>
    <w:rsid w:val="00971B16"/>
    <w:rsid w:val="009A7F1E"/>
    <w:rsid w:val="009D536B"/>
    <w:rsid w:val="009E49D9"/>
    <w:rsid w:val="00A17D85"/>
    <w:rsid w:val="00A21050"/>
    <w:rsid w:val="00A21C27"/>
    <w:rsid w:val="00A222BF"/>
    <w:rsid w:val="00A270F3"/>
    <w:rsid w:val="00A3418A"/>
    <w:rsid w:val="00A53E41"/>
    <w:rsid w:val="00A56B8B"/>
    <w:rsid w:val="00A7459B"/>
    <w:rsid w:val="00A841A1"/>
    <w:rsid w:val="00A9190A"/>
    <w:rsid w:val="00A9564B"/>
    <w:rsid w:val="00A97E74"/>
    <w:rsid w:val="00AE1BC5"/>
    <w:rsid w:val="00AE248D"/>
    <w:rsid w:val="00AF0C51"/>
    <w:rsid w:val="00B01AE8"/>
    <w:rsid w:val="00B01D9B"/>
    <w:rsid w:val="00B422F2"/>
    <w:rsid w:val="00B6728E"/>
    <w:rsid w:val="00B949E2"/>
    <w:rsid w:val="00BA447E"/>
    <w:rsid w:val="00BA5684"/>
    <w:rsid w:val="00BA6693"/>
    <w:rsid w:val="00BB0B53"/>
    <w:rsid w:val="00BC2624"/>
    <w:rsid w:val="00BD091C"/>
    <w:rsid w:val="00BD54E9"/>
    <w:rsid w:val="00BD6EF0"/>
    <w:rsid w:val="00BE2301"/>
    <w:rsid w:val="00BF2154"/>
    <w:rsid w:val="00C24159"/>
    <w:rsid w:val="00C30F39"/>
    <w:rsid w:val="00C35EE7"/>
    <w:rsid w:val="00C36B23"/>
    <w:rsid w:val="00C42BA7"/>
    <w:rsid w:val="00C53D9B"/>
    <w:rsid w:val="00C612C0"/>
    <w:rsid w:val="00C628E1"/>
    <w:rsid w:val="00C7759E"/>
    <w:rsid w:val="00C80F57"/>
    <w:rsid w:val="00C81D29"/>
    <w:rsid w:val="00C93903"/>
    <w:rsid w:val="00CA010D"/>
    <w:rsid w:val="00CA1126"/>
    <w:rsid w:val="00CA353D"/>
    <w:rsid w:val="00CC0025"/>
    <w:rsid w:val="00CC26CA"/>
    <w:rsid w:val="00CD24E9"/>
    <w:rsid w:val="00CD2A5B"/>
    <w:rsid w:val="00CF7E29"/>
    <w:rsid w:val="00D15336"/>
    <w:rsid w:val="00D27D72"/>
    <w:rsid w:val="00D3276E"/>
    <w:rsid w:val="00D37FBA"/>
    <w:rsid w:val="00D53622"/>
    <w:rsid w:val="00D643BC"/>
    <w:rsid w:val="00D71631"/>
    <w:rsid w:val="00D74CB2"/>
    <w:rsid w:val="00D84701"/>
    <w:rsid w:val="00D861AD"/>
    <w:rsid w:val="00D958F2"/>
    <w:rsid w:val="00D95C7D"/>
    <w:rsid w:val="00DB7DC5"/>
    <w:rsid w:val="00DC6DB8"/>
    <w:rsid w:val="00DD3E7C"/>
    <w:rsid w:val="00DD49B2"/>
    <w:rsid w:val="00DF4292"/>
    <w:rsid w:val="00DF46C4"/>
    <w:rsid w:val="00DF5034"/>
    <w:rsid w:val="00E1027C"/>
    <w:rsid w:val="00E108FA"/>
    <w:rsid w:val="00E204C6"/>
    <w:rsid w:val="00E353A3"/>
    <w:rsid w:val="00E41B8F"/>
    <w:rsid w:val="00E47406"/>
    <w:rsid w:val="00E605BE"/>
    <w:rsid w:val="00E61E14"/>
    <w:rsid w:val="00E7680C"/>
    <w:rsid w:val="00E864B9"/>
    <w:rsid w:val="00EA2016"/>
    <w:rsid w:val="00EA481F"/>
    <w:rsid w:val="00EB57E7"/>
    <w:rsid w:val="00EC067D"/>
    <w:rsid w:val="00ED6F2A"/>
    <w:rsid w:val="00EE3F12"/>
    <w:rsid w:val="00EE4801"/>
    <w:rsid w:val="00EF7025"/>
    <w:rsid w:val="00EF7EE5"/>
    <w:rsid w:val="00F0182D"/>
    <w:rsid w:val="00F0338C"/>
    <w:rsid w:val="00F10855"/>
    <w:rsid w:val="00F1508E"/>
    <w:rsid w:val="00F30D92"/>
    <w:rsid w:val="00F32F5F"/>
    <w:rsid w:val="00F44B8F"/>
    <w:rsid w:val="00F677F3"/>
    <w:rsid w:val="00F82E1D"/>
    <w:rsid w:val="00FA0426"/>
    <w:rsid w:val="00FA1393"/>
    <w:rsid w:val="00FA2563"/>
    <w:rsid w:val="00FB7529"/>
    <w:rsid w:val="00FD17ED"/>
    <w:rsid w:val="00FE2BE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CCCF8"/>
  <w15:chartTrackingRefBased/>
  <w15:docId w15:val="{E52CFFB4-4F02-4704-90E9-458E7628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pacing w:val="-18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B177-A2AB-4DDC-BBA9-E3370F32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2001-10-28T07:26:00Z</cp:lastPrinted>
  <dcterms:created xsi:type="dcterms:W3CDTF">2025-08-30T07:01:00Z</dcterms:created>
  <dcterms:modified xsi:type="dcterms:W3CDTF">2025-08-30T07:01:00Z</dcterms:modified>
</cp:coreProperties>
</file>