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29EF" w14:textId="77777777" w:rsidR="006E7268" w:rsidRPr="00E96D07" w:rsidRDefault="006E7268" w:rsidP="00ED262A">
      <w:pPr>
        <w:pStyle w:val="a5"/>
        <w:spacing w:beforeLines="30" w:before="72" w:afterLines="30" w:after="72"/>
        <w:rPr>
          <w:rFonts w:hint="eastAsia"/>
          <w:szCs w:val="24"/>
        </w:rPr>
      </w:pPr>
      <w:r w:rsidRPr="00E96D07">
        <w:rPr>
          <w:rFonts w:hint="eastAsia"/>
          <w:szCs w:val="24"/>
        </w:rPr>
        <w:t>20</w:t>
      </w:r>
      <w:r w:rsidR="00E96D07" w:rsidRPr="00E96D07">
        <w:rPr>
          <w:rFonts w:hint="eastAsia"/>
          <w:szCs w:val="24"/>
        </w:rPr>
        <w:t>18</w:t>
      </w:r>
      <w:r w:rsidRPr="00E96D07">
        <w:rPr>
          <w:rFonts w:hint="eastAsia"/>
          <w:szCs w:val="24"/>
        </w:rPr>
        <w:t xml:space="preserve">年　</w:t>
      </w:r>
      <w:r w:rsidR="002716BB" w:rsidRPr="00E96D07">
        <w:rPr>
          <w:rFonts w:hint="eastAsia"/>
          <w:szCs w:val="24"/>
        </w:rPr>
        <w:t>馬可</w:t>
      </w:r>
      <w:r w:rsidR="00282BE2" w:rsidRPr="00E96D07">
        <w:rPr>
          <w:rFonts w:hint="eastAsia"/>
          <w:szCs w:val="24"/>
        </w:rPr>
        <w:t>福音</w:t>
      </w:r>
      <w:r w:rsidR="00DE6F99" w:rsidRPr="00E96D07">
        <w:rPr>
          <w:rFonts w:hint="eastAsia"/>
          <w:szCs w:val="24"/>
        </w:rPr>
        <w:t xml:space="preserve">　第</w:t>
      </w:r>
      <w:r w:rsidR="00282BE2" w:rsidRPr="00E96D07">
        <w:rPr>
          <w:rFonts w:hint="eastAsia"/>
          <w:szCs w:val="24"/>
        </w:rPr>
        <w:t>1</w:t>
      </w:r>
      <w:r w:rsidR="0099553F">
        <w:rPr>
          <w:rFonts w:hint="eastAsia"/>
          <w:szCs w:val="24"/>
        </w:rPr>
        <w:t>9</w:t>
      </w:r>
      <w:r w:rsidR="00DE6F99" w:rsidRPr="00E96D07">
        <w:rPr>
          <w:rFonts w:hint="eastAsia"/>
          <w:szCs w:val="24"/>
        </w:rPr>
        <w:t>課</w:t>
      </w:r>
      <w:r w:rsidRPr="00E96D07">
        <w:rPr>
          <w:rFonts w:hint="eastAsia"/>
          <w:szCs w:val="24"/>
        </w:rPr>
        <w:tab/>
      </w:r>
      <w:r w:rsidR="00185F66">
        <w:rPr>
          <w:rFonts w:hint="eastAsia"/>
          <w:szCs w:val="24"/>
        </w:rPr>
        <w:t>金佑鎮宣教士　8月</w:t>
      </w:r>
      <w:r w:rsidR="00554476">
        <w:rPr>
          <w:rFonts w:hint="eastAsia"/>
          <w:szCs w:val="24"/>
        </w:rPr>
        <w:t>26</w:t>
      </w:r>
      <w:r w:rsidR="00185F66">
        <w:rPr>
          <w:rFonts w:hint="eastAsia"/>
          <w:szCs w:val="24"/>
        </w:rPr>
        <w:t>日</w:t>
      </w:r>
    </w:p>
    <w:p w14:paraId="69576DDE" w14:textId="77777777" w:rsidR="006E7268" w:rsidRPr="00E96D07" w:rsidRDefault="006E7268" w:rsidP="00ED262A">
      <w:pPr>
        <w:pStyle w:val="a4"/>
        <w:spacing w:beforeLines="30" w:before="72" w:afterLines="30" w:after="72"/>
        <w:rPr>
          <w:rFonts w:hint="eastAsia"/>
          <w:szCs w:val="24"/>
        </w:rPr>
      </w:pPr>
      <w:r w:rsidRPr="00E96D07">
        <w:rPr>
          <w:rFonts w:hint="eastAsia"/>
          <w:szCs w:val="24"/>
        </w:rPr>
        <w:sym w:font="Wingdings" w:char="F06E"/>
      </w:r>
      <w:r w:rsidRPr="00E96D07">
        <w:rPr>
          <w:rFonts w:hint="eastAsia"/>
          <w:szCs w:val="24"/>
        </w:rPr>
        <w:t>經文 /</w:t>
      </w:r>
      <w:r w:rsidR="00DE6F99" w:rsidRPr="00E96D07">
        <w:rPr>
          <w:rFonts w:hint="eastAsia"/>
          <w:szCs w:val="24"/>
        </w:rPr>
        <w:t xml:space="preserve"> </w:t>
      </w:r>
      <w:r w:rsidR="002716BB" w:rsidRPr="00E96D07">
        <w:rPr>
          <w:rFonts w:hint="eastAsia"/>
          <w:szCs w:val="24"/>
        </w:rPr>
        <w:t>馬可</w:t>
      </w:r>
      <w:r w:rsidR="00282BE2" w:rsidRPr="00E96D07">
        <w:rPr>
          <w:rFonts w:hint="eastAsia"/>
          <w:szCs w:val="24"/>
        </w:rPr>
        <w:t xml:space="preserve">福音 </w:t>
      </w:r>
      <w:r w:rsidR="00C02C30">
        <w:rPr>
          <w:rFonts w:hint="eastAsia"/>
          <w:szCs w:val="24"/>
        </w:rPr>
        <w:t>10</w:t>
      </w:r>
      <w:r w:rsidR="007C4ADF" w:rsidRPr="00E96D07">
        <w:rPr>
          <w:rFonts w:hint="eastAsia"/>
          <w:szCs w:val="24"/>
        </w:rPr>
        <w:t>:</w:t>
      </w:r>
      <w:r w:rsidR="00C02C30">
        <w:rPr>
          <w:rFonts w:hint="eastAsia"/>
          <w:szCs w:val="24"/>
        </w:rPr>
        <w:t>1</w:t>
      </w:r>
      <w:r w:rsidR="005E1A3C" w:rsidRPr="00E96D07">
        <w:rPr>
          <w:rFonts w:hint="eastAsia"/>
          <w:szCs w:val="24"/>
        </w:rPr>
        <w:t>-</w:t>
      </w:r>
      <w:r w:rsidR="00C02C30">
        <w:rPr>
          <w:rFonts w:hint="eastAsia"/>
          <w:szCs w:val="24"/>
        </w:rPr>
        <w:t>31</w:t>
      </w:r>
      <w:r w:rsidRPr="00E96D07">
        <w:rPr>
          <w:rFonts w:hint="eastAsia"/>
          <w:szCs w:val="24"/>
        </w:rPr>
        <w:br/>
      </w:r>
      <w:r w:rsidRPr="00E96D07">
        <w:rPr>
          <w:rFonts w:hint="eastAsia"/>
          <w:szCs w:val="24"/>
        </w:rPr>
        <w:sym w:font="Wingdings" w:char="F06E"/>
      </w:r>
      <w:r w:rsidRPr="00E96D07">
        <w:rPr>
          <w:rFonts w:hint="eastAsia"/>
          <w:szCs w:val="24"/>
        </w:rPr>
        <w:t>金句 /</w:t>
      </w:r>
      <w:r w:rsidR="00DE6F99" w:rsidRPr="00E96D07">
        <w:rPr>
          <w:rFonts w:hint="eastAsia"/>
          <w:szCs w:val="24"/>
        </w:rPr>
        <w:t xml:space="preserve"> </w:t>
      </w:r>
      <w:r w:rsidR="002716BB" w:rsidRPr="00E96D07">
        <w:rPr>
          <w:rFonts w:hint="eastAsia"/>
          <w:szCs w:val="24"/>
        </w:rPr>
        <w:t>馬可</w:t>
      </w:r>
      <w:r w:rsidR="00282BE2" w:rsidRPr="00E96D07">
        <w:rPr>
          <w:rFonts w:hint="eastAsia"/>
          <w:szCs w:val="24"/>
        </w:rPr>
        <w:t xml:space="preserve">福音 </w:t>
      </w:r>
      <w:r w:rsidR="00C02C30">
        <w:rPr>
          <w:rFonts w:hint="eastAsia"/>
          <w:szCs w:val="24"/>
        </w:rPr>
        <w:t>10</w:t>
      </w:r>
      <w:r w:rsidR="007C4ADF" w:rsidRPr="00E96D07">
        <w:rPr>
          <w:rFonts w:hint="eastAsia"/>
          <w:szCs w:val="24"/>
        </w:rPr>
        <w:t>:</w:t>
      </w:r>
      <w:r w:rsidR="00C02C30">
        <w:rPr>
          <w:rFonts w:hint="eastAsia"/>
          <w:szCs w:val="24"/>
        </w:rPr>
        <w:t>21</w:t>
      </w:r>
    </w:p>
    <w:p w14:paraId="5A1ED8C1" w14:textId="77777777" w:rsidR="006E7268" w:rsidRPr="00E96D07" w:rsidRDefault="00C02C30" w:rsidP="00ED262A">
      <w:pPr>
        <w:pStyle w:val="1"/>
        <w:spacing w:beforeLines="30" w:before="72" w:afterLines="30" w:after="72"/>
        <w:rPr>
          <w:rFonts w:hint="eastAsia"/>
          <w:szCs w:val="48"/>
        </w:rPr>
      </w:pPr>
      <w:r w:rsidRPr="00C02C30">
        <w:rPr>
          <w:rFonts w:hint="eastAsia"/>
          <w:szCs w:val="48"/>
        </w:rPr>
        <w:t>財主與　神的國</w:t>
      </w:r>
    </w:p>
    <w:p w14:paraId="6C6E4EA9" w14:textId="77777777" w:rsidR="006E7268" w:rsidRPr="00E96D07" w:rsidRDefault="00AD03B8" w:rsidP="00ED262A">
      <w:pPr>
        <w:pStyle w:val="a0"/>
        <w:spacing w:beforeLines="30" w:before="72" w:afterLines="30" w:after="72"/>
        <w:rPr>
          <w:rFonts w:hint="eastAsia"/>
          <w:sz w:val="26"/>
          <w:szCs w:val="26"/>
        </w:rPr>
      </w:pPr>
      <w:r w:rsidRPr="00E96D07">
        <w:rPr>
          <w:rFonts w:hint="eastAsia"/>
          <w:sz w:val="26"/>
          <w:szCs w:val="26"/>
        </w:rPr>
        <w:t>「</w:t>
      </w:r>
      <w:r w:rsidR="00C02C30" w:rsidRPr="00C02C30">
        <w:rPr>
          <w:rFonts w:hint="eastAsia"/>
          <w:sz w:val="26"/>
          <w:szCs w:val="26"/>
        </w:rPr>
        <w:t>耶穌看著他</w:t>
      </w:r>
      <w:r w:rsidR="00F80975">
        <w:rPr>
          <w:rFonts w:hint="eastAsia"/>
          <w:sz w:val="26"/>
          <w:szCs w:val="26"/>
        </w:rPr>
        <w:t>，</w:t>
      </w:r>
      <w:r w:rsidR="00C02C30" w:rsidRPr="00C02C30">
        <w:rPr>
          <w:rFonts w:hint="eastAsia"/>
          <w:sz w:val="26"/>
          <w:szCs w:val="26"/>
        </w:rPr>
        <w:t>就愛他</w:t>
      </w:r>
      <w:r w:rsidR="00F80975">
        <w:rPr>
          <w:rFonts w:hint="eastAsia"/>
          <w:sz w:val="26"/>
          <w:szCs w:val="26"/>
        </w:rPr>
        <w:t>，</w:t>
      </w:r>
      <w:r w:rsidR="00C02C30" w:rsidRPr="00C02C30">
        <w:rPr>
          <w:rFonts w:hint="eastAsia"/>
          <w:sz w:val="26"/>
          <w:szCs w:val="26"/>
        </w:rPr>
        <w:t>對他說：「你還缺少一件</w:t>
      </w:r>
      <w:r w:rsidR="00F80975">
        <w:rPr>
          <w:rFonts w:hint="eastAsia"/>
          <w:sz w:val="26"/>
          <w:szCs w:val="26"/>
        </w:rPr>
        <w:t>，</w:t>
      </w:r>
      <w:r w:rsidR="00C02C30" w:rsidRPr="00C02C30">
        <w:rPr>
          <w:rFonts w:hint="eastAsia"/>
          <w:sz w:val="26"/>
          <w:szCs w:val="26"/>
        </w:rPr>
        <w:t>去變賣你所有的</w:t>
      </w:r>
      <w:r w:rsidR="00F80975">
        <w:rPr>
          <w:rFonts w:hint="eastAsia"/>
          <w:sz w:val="26"/>
          <w:szCs w:val="26"/>
        </w:rPr>
        <w:t>，</w:t>
      </w:r>
      <w:r w:rsidR="00C02C30" w:rsidRPr="00C02C30">
        <w:rPr>
          <w:rFonts w:hint="eastAsia"/>
          <w:sz w:val="26"/>
          <w:szCs w:val="26"/>
        </w:rPr>
        <w:t>分給窮人</w:t>
      </w:r>
      <w:r w:rsidR="00F80975">
        <w:rPr>
          <w:rFonts w:hint="eastAsia"/>
          <w:sz w:val="26"/>
          <w:szCs w:val="26"/>
        </w:rPr>
        <w:t>，</w:t>
      </w:r>
      <w:r w:rsidR="00C02C30" w:rsidRPr="00C02C30">
        <w:rPr>
          <w:rFonts w:hint="eastAsia"/>
          <w:sz w:val="26"/>
          <w:szCs w:val="26"/>
        </w:rPr>
        <w:t>就必有財寶在天上；你還要來跟從我</w:t>
      </w:r>
      <w:r w:rsidR="00282BE2" w:rsidRPr="00E96D07">
        <w:rPr>
          <w:rFonts w:hint="eastAsia"/>
          <w:sz w:val="26"/>
          <w:szCs w:val="26"/>
        </w:rPr>
        <w:t>。</w:t>
      </w:r>
      <w:r w:rsidR="006E7268" w:rsidRPr="00E96D07">
        <w:rPr>
          <w:rFonts w:hint="eastAsia"/>
          <w:sz w:val="26"/>
          <w:szCs w:val="26"/>
        </w:rPr>
        <w:t>」</w:t>
      </w:r>
    </w:p>
    <w:p w14:paraId="5ECC8E79" w14:textId="77777777" w:rsidR="00231D5B" w:rsidRPr="00ED262A" w:rsidRDefault="00231D5B" w:rsidP="00ED262A">
      <w:pPr>
        <w:spacing w:beforeLines="30" w:before="72" w:afterLines="30" w:after="72"/>
        <w:ind w:firstLineChars="200" w:firstLine="480"/>
        <w:rPr>
          <w:sz w:val="24"/>
          <w:szCs w:val="24"/>
        </w:rPr>
        <w:sectPr w:rsidR="00231D5B" w:rsidRPr="00ED262A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8829325" w14:textId="77777777" w:rsidR="00282BE2" w:rsidRPr="005B2EA8" w:rsidRDefault="00C02C30" w:rsidP="009112A9">
      <w:pPr>
        <w:pStyle w:val="StyleStyleFirstline2chFirstline2ch"/>
        <w:ind w:firstLine="480"/>
        <w:rPr>
          <w:rFonts w:hint="eastAsia"/>
          <w:sz w:val="24"/>
          <w:szCs w:val="24"/>
        </w:rPr>
      </w:pPr>
      <w:r w:rsidRPr="00C02C30">
        <w:rPr>
          <w:rFonts w:hint="eastAsia"/>
          <w:sz w:val="24"/>
          <w:szCs w:val="24"/>
        </w:rPr>
        <w:t>人人都想得着幸福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但是不是人人都感到幸福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點解呢</w:t>
      </w:r>
      <w:r w:rsidRPr="00C02C30">
        <w:rPr>
          <w:sz w:val="24"/>
          <w:szCs w:val="24"/>
        </w:rPr>
        <w:t>?</w:t>
      </w:r>
      <w:r w:rsidRPr="00C02C30">
        <w:rPr>
          <w:rFonts w:hint="eastAsia"/>
          <w:sz w:val="24"/>
          <w:szCs w:val="24"/>
        </w:rPr>
        <w:t>因為好多的問題搶奪我們的幸福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有</w:t>
      </w:r>
      <w:proofErr w:type="gramStart"/>
      <w:r w:rsidRPr="00C02C30">
        <w:rPr>
          <w:rFonts w:hint="eastAsia"/>
          <w:sz w:val="24"/>
          <w:szCs w:val="24"/>
        </w:rPr>
        <w:t>咩</w:t>
      </w:r>
      <w:proofErr w:type="gramEnd"/>
      <w:r w:rsidRPr="00C02C30">
        <w:rPr>
          <w:rFonts w:hint="eastAsia"/>
          <w:sz w:val="24"/>
          <w:szCs w:val="24"/>
        </w:rPr>
        <w:t>問題呢</w:t>
      </w:r>
      <w:r w:rsidRPr="00C02C30">
        <w:rPr>
          <w:sz w:val="24"/>
          <w:szCs w:val="24"/>
        </w:rPr>
        <w:t>?</w:t>
      </w:r>
      <w:r w:rsidRPr="00C02C30">
        <w:rPr>
          <w:rFonts w:hint="eastAsia"/>
          <w:sz w:val="24"/>
          <w:szCs w:val="24"/>
        </w:rPr>
        <w:t>如果那個人身體健康的話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會提及三個主要的問題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婚姻問題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兒女問題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錢財問題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因這三</w:t>
      </w:r>
      <w:proofErr w:type="gramStart"/>
      <w:r w:rsidRPr="00C02C30">
        <w:rPr>
          <w:rFonts w:hint="eastAsia"/>
          <w:sz w:val="24"/>
          <w:szCs w:val="24"/>
        </w:rPr>
        <w:t>個</w:t>
      </w:r>
      <w:proofErr w:type="gramEnd"/>
      <w:r w:rsidRPr="00C02C30">
        <w:rPr>
          <w:rFonts w:hint="eastAsia"/>
          <w:sz w:val="24"/>
          <w:szCs w:val="24"/>
        </w:rPr>
        <w:t>問題人容易失去幸福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今日的經文教導我們</w:t>
      </w:r>
      <w:r w:rsidR="00F80975">
        <w:rPr>
          <w:sz w:val="24"/>
          <w:szCs w:val="24"/>
        </w:rPr>
        <w:t>，</w:t>
      </w:r>
      <w:r w:rsidRPr="00C02C30">
        <w:rPr>
          <w:sz w:val="24"/>
          <w:szCs w:val="24"/>
        </w:rPr>
        <w:t xml:space="preserve"> </w:t>
      </w:r>
      <w:r w:rsidRPr="00C02C30">
        <w:rPr>
          <w:rFonts w:hint="eastAsia"/>
          <w:sz w:val="24"/>
          <w:szCs w:val="24"/>
        </w:rPr>
        <w:t>人如何從婚姻問題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兒女問題</w:t>
      </w:r>
      <w:r w:rsidR="00F80975">
        <w:rPr>
          <w:sz w:val="24"/>
          <w:szCs w:val="24"/>
        </w:rPr>
        <w:t>，</w:t>
      </w:r>
      <w:r w:rsidRPr="00C02C30">
        <w:rPr>
          <w:rFonts w:hint="eastAsia"/>
          <w:sz w:val="24"/>
          <w:szCs w:val="24"/>
        </w:rPr>
        <w:t>錢財問題得拯救</w:t>
      </w:r>
      <w:r w:rsidR="00F80975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承受神的國得永生</w:t>
      </w:r>
      <w:r w:rsidR="00BD5E1B" w:rsidRPr="005B2EA8">
        <w:rPr>
          <w:rFonts w:hint="eastAsia"/>
          <w:sz w:val="24"/>
          <w:szCs w:val="24"/>
        </w:rPr>
        <w:t>。</w:t>
      </w:r>
    </w:p>
    <w:p w14:paraId="7453CE73" w14:textId="77777777" w:rsidR="00326CFB" w:rsidRPr="005B2EA8" w:rsidRDefault="00282BE2" w:rsidP="00282BE2">
      <w:pPr>
        <w:pStyle w:val="2"/>
        <w:rPr>
          <w:rFonts w:hint="eastAsia"/>
          <w:sz w:val="28"/>
          <w:szCs w:val="28"/>
        </w:rPr>
      </w:pPr>
      <w:r w:rsidRPr="005B2EA8">
        <w:rPr>
          <w:rFonts w:hAnsi="細明體" w:cs="細明體" w:hint="eastAsia"/>
          <w:sz w:val="28"/>
          <w:szCs w:val="28"/>
        </w:rPr>
        <w:t>Ⅰ</w:t>
      </w:r>
      <w:proofErr w:type="gramStart"/>
      <w:r w:rsidR="009976A1" w:rsidRPr="005B2EA8">
        <w:rPr>
          <w:rFonts w:hint="eastAsia"/>
          <w:sz w:val="28"/>
          <w:szCs w:val="28"/>
        </w:rPr>
        <w:t>‧</w:t>
      </w:r>
      <w:proofErr w:type="gramEnd"/>
      <w:r w:rsidR="00F80975" w:rsidRPr="00F80975">
        <w:rPr>
          <w:rFonts w:hint="eastAsia"/>
          <w:sz w:val="28"/>
          <w:szCs w:val="28"/>
        </w:rPr>
        <w:t>婚姻和離婚(1-12)</w:t>
      </w:r>
    </w:p>
    <w:p w14:paraId="4E241414" w14:textId="77777777" w:rsidR="00F80975" w:rsidRPr="00F80975" w:rsidRDefault="00F80975" w:rsidP="00F80975">
      <w:pPr>
        <w:pStyle w:val="StyleStyleFirstline2chFirstline2ch"/>
        <w:ind w:firstLine="480"/>
        <w:rPr>
          <w:rFonts w:hint="eastAsia"/>
          <w:sz w:val="24"/>
          <w:szCs w:val="24"/>
        </w:rPr>
      </w:pPr>
      <w:r w:rsidRPr="00F80975">
        <w:rPr>
          <w:rFonts w:hint="eastAsia"/>
          <w:sz w:val="24"/>
          <w:szCs w:val="24"/>
        </w:rPr>
        <w:t>在</w:t>
      </w:r>
      <w:r w:rsidRPr="00F80975">
        <w:rPr>
          <w:sz w:val="24"/>
          <w:szCs w:val="24"/>
        </w:rPr>
        <w:t>1-12</w:t>
      </w:r>
      <w:r w:rsidRPr="00F80975">
        <w:rPr>
          <w:rFonts w:hint="eastAsia"/>
          <w:sz w:val="24"/>
          <w:szCs w:val="24"/>
        </w:rPr>
        <w:t>節</w:t>
      </w:r>
      <w:proofErr w:type="gramStart"/>
      <w:r w:rsidRPr="00F80975">
        <w:rPr>
          <w:rFonts w:hint="eastAsia"/>
          <w:sz w:val="24"/>
          <w:szCs w:val="24"/>
        </w:rPr>
        <w:t>裏講及</w:t>
      </w:r>
      <w:proofErr w:type="gramEnd"/>
      <w:r w:rsidRPr="00F80975">
        <w:rPr>
          <w:rFonts w:hint="eastAsia"/>
          <w:sz w:val="24"/>
          <w:szCs w:val="24"/>
        </w:rPr>
        <w:t>婚姻和離婚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在一間美國小學的試卷</w:t>
      </w:r>
      <w:proofErr w:type="gramStart"/>
      <w:r w:rsidRPr="00F80975">
        <w:rPr>
          <w:rFonts w:hint="eastAsia"/>
          <w:sz w:val="24"/>
          <w:szCs w:val="24"/>
        </w:rPr>
        <w:t>裏</w:t>
      </w:r>
      <w:proofErr w:type="gramEnd"/>
      <w:r w:rsidRPr="00F80975">
        <w:rPr>
          <w:rFonts w:hint="eastAsia"/>
          <w:sz w:val="24"/>
          <w:szCs w:val="24"/>
        </w:rPr>
        <w:t>出左呢</w:t>
      </w:r>
      <w:proofErr w:type="gramStart"/>
      <w:r w:rsidRPr="00F80975">
        <w:rPr>
          <w:rFonts w:hint="eastAsia"/>
          <w:sz w:val="24"/>
          <w:szCs w:val="24"/>
        </w:rPr>
        <w:t>個</w:t>
      </w:r>
      <w:proofErr w:type="gramEnd"/>
      <w:r w:rsidRPr="00F80975">
        <w:rPr>
          <w:rFonts w:hint="eastAsia"/>
          <w:sz w:val="24"/>
          <w:szCs w:val="24"/>
        </w:rPr>
        <w:t>問題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人離婚的主要原因是</w:t>
      </w:r>
      <w:proofErr w:type="gramStart"/>
      <w:r w:rsidRPr="00F80975">
        <w:rPr>
          <w:rFonts w:hint="eastAsia"/>
          <w:sz w:val="24"/>
          <w:szCs w:val="24"/>
        </w:rPr>
        <w:t>甚麼</w:t>
      </w:r>
      <w:r>
        <w:rPr>
          <w:sz w:val="24"/>
          <w:szCs w:val="24"/>
        </w:rPr>
        <w:t>，</w:t>
      </w:r>
      <w:proofErr w:type="gramEnd"/>
      <w:r w:rsidRPr="00F80975">
        <w:rPr>
          <w:rFonts w:hint="eastAsia"/>
          <w:sz w:val="24"/>
          <w:szCs w:val="24"/>
        </w:rPr>
        <w:t>一個學生這樣回答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因為人結婚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人是否為了唔離婚而唔結婚呢</w:t>
      </w:r>
      <w:r w:rsidRPr="00F80975">
        <w:rPr>
          <w:sz w:val="24"/>
          <w:szCs w:val="24"/>
        </w:rPr>
        <w:t>?</w:t>
      </w:r>
      <w:r w:rsidRPr="00F80975">
        <w:rPr>
          <w:rFonts w:hint="eastAsia"/>
          <w:sz w:val="24"/>
          <w:szCs w:val="24"/>
        </w:rPr>
        <w:t>一個法利賽人來到耶穌那</w:t>
      </w:r>
      <w:proofErr w:type="gramStart"/>
      <w:r w:rsidRPr="00F80975">
        <w:rPr>
          <w:rFonts w:hint="eastAsia"/>
          <w:sz w:val="24"/>
          <w:szCs w:val="24"/>
        </w:rPr>
        <w:t>裏</w:t>
      </w:r>
      <w:proofErr w:type="gramEnd"/>
      <w:r w:rsidRPr="00F80975">
        <w:rPr>
          <w:rFonts w:hint="eastAsia"/>
          <w:sz w:val="24"/>
          <w:szCs w:val="24"/>
        </w:rPr>
        <w:t>問耶穌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人休妻可以不可以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這個問題翻譯為現代的講法就是人能唔能夠離婚</w:t>
      </w:r>
      <w:r>
        <w:rPr>
          <w:sz w:val="24"/>
          <w:szCs w:val="24"/>
        </w:rPr>
        <w:t>，</w:t>
      </w:r>
      <w:r w:rsidRPr="00F80975">
        <w:rPr>
          <w:sz w:val="24"/>
          <w:szCs w:val="24"/>
        </w:rPr>
        <w:t xml:space="preserve"> </w:t>
      </w:r>
      <w:r w:rsidRPr="00F80975">
        <w:rPr>
          <w:rFonts w:hint="eastAsia"/>
          <w:sz w:val="24"/>
          <w:szCs w:val="24"/>
        </w:rPr>
        <w:t>法利賽人這樣問耶穌的目的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不是以耶穌為法律顧問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乃是要試探耶穌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假如耶穌回答話你可以離婚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他們就會批評耶穌鼓勵男人隨意離婚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如果耶穌話唔可以離婚的話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他們就會得着把柄攻擊耶穌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當時希律王離左婚娶了他細佬的妻子希羅底</w:t>
      </w:r>
      <w:r w:rsidRPr="00F80975">
        <w:rPr>
          <w:sz w:val="24"/>
          <w:szCs w:val="24"/>
        </w:rPr>
        <w:t>(</w:t>
      </w:r>
      <w:r w:rsidRPr="00F80975">
        <w:rPr>
          <w:rFonts w:hint="eastAsia"/>
          <w:sz w:val="24"/>
          <w:szCs w:val="24"/>
        </w:rPr>
        <w:t>可</w:t>
      </w:r>
      <w:r w:rsidRPr="00F80975">
        <w:rPr>
          <w:sz w:val="24"/>
          <w:szCs w:val="24"/>
        </w:rPr>
        <w:t>6:17)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施洗約翰因責備這樣的希律而坐監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耶穌和施洗約翰有同樣的立場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而被批判為政治犯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耶穌講錯一句話就容易陷入大試探裏面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這樣的時候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唔出聲唔搭嘴最安全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但是耶穌怎樣回答呢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耶穌問番佢地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 xml:space="preserve">摩西的律法裏點樣記錄 </w:t>
      </w:r>
      <w:r>
        <w:rPr>
          <w:rFonts w:hint="eastAsia"/>
          <w:sz w:val="24"/>
          <w:szCs w:val="24"/>
        </w:rPr>
        <w:t>，</w:t>
      </w:r>
      <w:proofErr w:type="gramStart"/>
      <w:r w:rsidRPr="00F80975">
        <w:rPr>
          <w:rFonts w:hint="eastAsia"/>
          <w:sz w:val="24"/>
          <w:szCs w:val="24"/>
        </w:rPr>
        <w:t>法利賽人回答話摩西許人寫了休書便可以休妻(</w:t>
      </w:r>
      <w:proofErr w:type="gramEnd"/>
      <w:r w:rsidRPr="00F80975">
        <w:rPr>
          <w:rFonts w:hint="eastAsia"/>
          <w:sz w:val="24"/>
          <w:szCs w:val="24"/>
        </w:rPr>
        <w:t xml:space="preserve">4) 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但是耶穌講摩西當時為何這樣做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請睇5節「</w:t>
      </w:r>
      <w:r w:rsidRPr="00F80975">
        <w:rPr>
          <w:rFonts w:hint="eastAsia"/>
          <w:b/>
          <w:sz w:val="24"/>
          <w:szCs w:val="24"/>
        </w:rPr>
        <w:t>耶穌說：「摩西因為你們的心硬，所以寫這條例給你們</w:t>
      </w:r>
      <w:r>
        <w:rPr>
          <w:rFonts w:hint="eastAsia"/>
          <w:b/>
          <w:sz w:val="24"/>
          <w:szCs w:val="24"/>
        </w:rPr>
        <w:t>。</w:t>
      </w:r>
      <w:r w:rsidRPr="00F80975">
        <w:rPr>
          <w:rFonts w:hint="eastAsia"/>
          <w:sz w:val="24"/>
          <w:szCs w:val="24"/>
        </w:rPr>
        <w:t>」以色列人住了埃及430年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出埃及無幾耐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在離婚的事上按自己的情感和情慾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隨便休妻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例如丈夫話妻子結左婚之後肥左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妻子</w:t>
      </w:r>
      <w:r w:rsidRPr="00F80975">
        <w:rPr>
          <w:rFonts w:hint="eastAsia"/>
          <w:sz w:val="24"/>
          <w:szCs w:val="24"/>
        </w:rPr>
        <w:t>煮的菜太難食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或者成日遲到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而隨便休妻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摩西為左防止剛硬的百姓隨意休妻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而發現有甚麼唔合理的事才寫休書來休妻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但是這個條例在耶穌當時變質為人只要寫休書就可以休妻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耶穌根據創世記的婚姻真理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教佢地正確的婚姻觀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人要離婚的根本問題是無正確的婚姻觀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如果擁有正確的婚姻觀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人就不會離婚。</w:t>
      </w:r>
    </w:p>
    <w:p w14:paraId="5923184F" w14:textId="77777777" w:rsidR="00F80975" w:rsidRPr="00F80975" w:rsidRDefault="00F80975" w:rsidP="00F80975">
      <w:pPr>
        <w:pStyle w:val="StyleStyleFirstline2chFirstline2ch"/>
        <w:ind w:firstLine="480"/>
        <w:rPr>
          <w:sz w:val="24"/>
          <w:szCs w:val="24"/>
        </w:rPr>
      </w:pPr>
    </w:p>
    <w:p w14:paraId="32686EC2" w14:textId="0440EFF4" w:rsidR="00F80975" w:rsidRPr="00F80975" w:rsidRDefault="00F80975" w:rsidP="00F80975">
      <w:pPr>
        <w:pStyle w:val="StyleStyleFirstline2chFirstline2ch"/>
        <w:ind w:firstLine="480"/>
        <w:rPr>
          <w:rFonts w:hint="eastAsia"/>
          <w:sz w:val="24"/>
          <w:szCs w:val="24"/>
        </w:rPr>
      </w:pPr>
      <w:r w:rsidRPr="00F80975">
        <w:rPr>
          <w:rFonts w:hint="eastAsia"/>
          <w:sz w:val="24"/>
          <w:szCs w:val="24"/>
        </w:rPr>
        <w:t>請一齊讀6-9節「</w:t>
      </w:r>
      <w:r w:rsidRPr="00F80975">
        <w:rPr>
          <w:rFonts w:hint="eastAsia"/>
          <w:b/>
          <w:sz w:val="24"/>
          <w:szCs w:val="24"/>
        </w:rPr>
        <w:t>但從起初創造的時候，</w:t>
      </w:r>
      <w:proofErr w:type="gramStart"/>
      <w:r w:rsidRPr="00F80975">
        <w:rPr>
          <w:rFonts w:hint="eastAsia"/>
          <w:b/>
          <w:sz w:val="24"/>
          <w:szCs w:val="24"/>
        </w:rPr>
        <w:t>神造人</w:t>
      </w:r>
      <w:proofErr w:type="gramEnd"/>
      <w:r w:rsidRPr="00F80975">
        <w:rPr>
          <w:rFonts w:hint="eastAsia"/>
          <w:b/>
          <w:sz w:val="24"/>
          <w:szCs w:val="24"/>
        </w:rPr>
        <w:t>是</w:t>
      </w:r>
      <w:proofErr w:type="gramStart"/>
      <w:r w:rsidRPr="00F80975">
        <w:rPr>
          <w:rFonts w:hint="eastAsia"/>
          <w:b/>
          <w:sz w:val="24"/>
          <w:szCs w:val="24"/>
        </w:rPr>
        <w:t>造男造女</w:t>
      </w:r>
      <w:proofErr w:type="gramEnd"/>
      <w:r w:rsidRPr="00F80975">
        <w:rPr>
          <w:rFonts w:hint="eastAsia"/>
          <w:b/>
          <w:sz w:val="24"/>
          <w:szCs w:val="24"/>
        </w:rPr>
        <w:t>； 因此，人要離開父母，與妻子連合，二人成為一體。 既然如此，夫妻不再是兩個人，乃是一體的了； 所以，神配合的，人不可分開。</w:t>
      </w:r>
      <w:r w:rsidRPr="00F80975">
        <w:rPr>
          <w:rFonts w:hint="eastAsia"/>
          <w:sz w:val="24"/>
          <w:szCs w:val="24"/>
        </w:rPr>
        <w:t>」起初創立婚姻的是神.</w:t>
      </w:r>
      <w:proofErr w:type="gramStart"/>
      <w:r w:rsidRPr="00F80975">
        <w:rPr>
          <w:rFonts w:hint="eastAsia"/>
          <w:sz w:val="24"/>
          <w:szCs w:val="24"/>
        </w:rPr>
        <w:t>神是婚姻</w:t>
      </w:r>
      <w:proofErr w:type="gramEnd"/>
      <w:r w:rsidRPr="00F80975">
        <w:rPr>
          <w:rFonts w:hint="eastAsia"/>
          <w:sz w:val="24"/>
          <w:szCs w:val="24"/>
        </w:rPr>
        <w:t>的創始者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同居是人創始的</w:t>
      </w:r>
      <w:r>
        <w:rPr>
          <w:rFonts w:hint="eastAsia"/>
          <w:sz w:val="24"/>
          <w:szCs w:val="24"/>
        </w:rPr>
        <w:t>，</w:t>
      </w:r>
      <w:proofErr w:type="gramStart"/>
      <w:r w:rsidRPr="00F80975">
        <w:rPr>
          <w:rFonts w:hint="eastAsia"/>
          <w:sz w:val="24"/>
          <w:szCs w:val="24"/>
        </w:rPr>
        <w:t>神造人</w:t>
      </w:r>
      <w:proofErr w:type="gramEnd"/>
      <w:r w:rsidRPr="00F80975">
        <w:rPr>
          <w:rFonts w:hint="eastAsia"/>
          <w:sz w:val="24"/>
          <w:szCs w:val="24"/>
        </w:rPr>
        <w:t>的時候不是造自己</w:t>
      </w:r>
      <w:proofErr w:type="gramStart"/>
      <w:r w:rsidRPr="00F80975">
        <w:rPr>
          <w:rFonts w:hint="eastAsia"/>
          <w:sz w:val="24"/>
          <w:szCs w:val="24"/>
        </w:rPr>
        <w:t>一</w:t>
      </w:r>
      <w:proofErr w:type="gramEnd"/>
      <w:r w:rsidRPr="00F80975">
        <w:rPr>
          <w:rFonts w:hint="eastAsia"/>
          <w:sz w:val="24"/>
          <w:szCs w:val="24"/>
        </w:rPr>
        <w:t>個人都生到BB的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乃是</w:t>
      </w:r>
      <w:proofErr w:type="gramStart"/>
      <w:r w:rsidRPr="00F80975">
        <w:rPr>
          <w:rFonts w:hint="eastAsia"/>
          <w:sz w:val="24"/>
          <w:szCs w:val="24"/>
        </w:rPr>
        <w:t>造男造女</w:t>
      </w:r>
      <w:proofErr w:type="gramEnd"/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男女連合才生到BB出來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男和女兩人成為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 w:rsidRPr="00F80975">
        <w:rPr>
          <w:rFonts w:hint="eastAsia"/>
          <w:sz w:val="24"/>
          <w:szCs w:val="24"/>
        </w:rPr>
        <w:t>才變得完全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女人補充男人的不足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男人補充女人的不足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叫男女成為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 w:rsidRPr="00F80975">
        <w:rPr>
          <w:rFonts w:hint="eastAsia"/>
          <w:sz w:val="24"/>
          <w:szCs w:val="24"/>
        </w:rPr>
        <w:t>的就是婚姻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兩人</w:t>
      </w:r>
      <w:proofErr w:type="gramStart"/>
      <w:r w:rsidRPr="00F80975">
        <w:rPr>
          <w:rFonts w:hint="eastAsia"/>
          <w:sz w:val="24"/>
          <w:szCs w:val="24"/>
        </w:rPr>
        <w:t>結左婚</w:t>
      </w:r>
      <w:proofErr w:type="gramEnd"/>
      <w:r w:rsidRPr="00F80975">
        <w:rPr>
          <w:rFonts w:hint="eastAsia"/>
          <w:sz w:val="24"/>
          <w:szCs w:val="24"/>
        </w:rPr>
        <w:t>就會成為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Two will become one flesh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夫妻已經成為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 w:rsidRPr="00F80975">
        <w:rPr>
          <w:rFonts w:hint="eastAsia"/>
          <w:sz w:val="24"/>
          <w:szCs w:val="24"/>
        </w:rPr>
        <w:t>one flesh。見到無論屬靈上肉体上都漸漸成為一体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 xml:space="preserve"> 夫妻成為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 w:rsidRPr="00F80975">
        <w:rPr>
          <w:rFonts w:hint="eastAsia"/>
          <w:sz w:val="24"/>
          <w:szCs w:val="24"/>
        </w:rPr>
        <w:t>表示點都唔能夠分開的一個生命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如果</w:t>
      </w:r>
      <w:proofErr w:type="gramStart"/>
      <w:r w:rsidRPr="00F80975">
        <w:rPr>
          <w:rFonts w:hint="eastAsia"/>
          <w:sz w:val="24"/>
          <w:szCs w:val="24"/>
        </w:rPr>
        <w:t>一体</w:t>
      </w:r>
      <w:proofErr w:type="gramEnd"/>
      <w:r w:rsidRPr="00F80975">
        <w:rPr>
          <w:rFonts w:hint="eastAsia"/>
          <w:sz w:val="24"/>
          <w:szCs w:val="24"/>
        </w:rPr>
        <w:t>分開兩個的話會</w:t>
      </w:r>
      <w:proofErr w:type="gramStart"/>
      <w:r w:rsidRPr="00F80975">
        <w:rPr>
          <w:rFonts w:hint="eastAsia"/>
          <w:sz w:val="24"/>
          <w:szCs w:val="24"/>
        </w:rPr>
        <w:t>點樣呢</w:t>
      </w:r>
      <w:proofErr w:type="gramEnd"/>
      <w:r w:rsidRPr="00F80975">
        <w:rPr>
          <w:rFonts w:hint="eastAsia"/>
          <w:sz w:val="24"/>
          <w:szCs w:val="24"/>
        </w:rPr>
        <w:t>?受致命的傷害同樣如果夫妻離婚的話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兩個人都受唔能夠醫治的傷害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而且在9節</w:t>
      </w:r>
      <w:proofErr w:type="gramStart"/>
      <w:r w:rsidRPr="00F80975">
        <w:rPr>
          <w:rFonts w:hint="eastAsia"/>
          <w:sz w:val="24"/>
          <w:szCs w:val="24"/>
        </w:rPr>
        <w:t>裏面講</w:t>
      </w:r>
      <w:proofErr w:type="gramEnd"/>
      <w:r w:rsidRPr="00F80975">
        <w:rPr>
          <w:rFonts w:hint="eastAsia"/>
          <w:sz w:val="24"/>
          <w:szCs w:val="24"/>
        </w:rPr>
        <w:t>婚姻是神配合的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這個表示婚姻的主權者都是神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看來男女按自己的意思決定婚姻的對象事實在神的主權</w:t>
      </w:r>
      <w:proofErr w:type="gramStart"/>
      <w:r w:rsidRPr="00F80975">
        <w:rPr>
          <w:rFonts w:hint="eastAsia"/>
          <w:sz w:val="24"/>
          <w:szCs w:val="24"/>
        </w:rPr>
        <w:t>裏</w:t>
      </w:r>
      <w:proofErr w:type="gramEnd"/>
      <w:r w:rsidRPr="00F80975">
        <w:rPr>
          <w:rFonts w:hint="eastAsia"/>
          <w:sz w:val="24"/>
          <w:szCs w:val="24"/>
        </w:rPr>
        <w:t>成就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在統計調查中男方女方都看到</w:t>
      </w:r>
      <w:proofErr w:type="gramStart"/>
      <w:r w:rsidRPr="00F80975">
        <w:rPr>
          <w:rFonts w:hint="eastAsia"/>
          <w:sz w:val="24"/>
          <w:szCs w:val="24"/>
        </w:rPr>
        <w:t>自己無而對方</w:t>
      </w:r>
      <w:proofErr w:type="gramEnd"/>
      <w:r w:rsidRPr="00F80975">
        <w:rPr>
          <w:rFonts w:hint="eastAsia"/>
          <w:sz w:val="24"/>
          <w:szCs w:val="24"/>
        </w:rPr>
        <w:t>有的魅力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就被對方吸引而結婚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後來因性格不合而離婚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奇妙的是再婚的時候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他們都是被再次被自己性格不同的人吸引而結婚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看來人按自己的意思揀婚姻的對象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卻最終兩個</w:t>
      </w:r>
      <w:r w:rsidRPr="00F80975">
        <w:rPr>
          <w:rFonts w:hint="eastAsia"/>
          <w:sz w:val="24"/>
          <w:szCs w:val="24"/>
        </w:rPr>
        <w:lastRenderedPageBreak/>
        <w:t>人成為夫妻都在神的主權</w:t>
      </w:r>
      <w:proofErr w:type="gramStart"/>
      <w:r w:rsidRPr="00F80975">
        <w:rPr>
          <w:rFonts w:hint="eastAsia"/>
          <w:sz w:val="24"/>
          <w:szCs w:val="24"/>
        </w:rPr>
        <w:t>裏</w:t>
      </w:r>
      <w:proofErr w:type="gramEnd"/>
      <w:r w:rsidRPr="00F80975">
        <w:rPr>
          <w:rFonts w:hint="eastAsia"/>
          <w:sz w:val="24"/>
          <w:szCs w:val="24"/>
        </w:rPr>
        <w:t>成就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兩個人成為夫妻不是一個偶然的相遇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所以丈夫對妻子講你是我的命運</w:t>
      </w:r>
      <w:r>
        <w:rPr>
          <w:sz w:val="24"/>
          <w:szCs w:val="24"/>
        </w:rPr>
        <w:t>，</w:t>
      </w:r>
      <w:r w:rsidRPr="00F80975">
        <w:rPr>
          <w:sz w:val="24"/>
          <w:szCs w:val="24"/>
        </w:rPr>
        <w:t>you are my destiny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我們不能夠分開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點都要一齊的你是我的宿命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一齊</w:t>
      </w:r>
      <w:r w:rsidRPr="00F80975">
        <w:rPr>
          <w:sz w:val="24"/>
          <w:szCs w:val="24"/>
        </w:rPr>
        <w:t>together</w:t>
      </w:r>
      <w:r w:rsidRPr="00F80975">
        <w:rPr>
          <w:rFonts w:hint="eastAsia"/>
          <w:sz w:val="24"/>
          <w:szCs w:val="24"/>
        </w:rPr>
        <w:t>是</w:t>
      </w:r>
      <w:r w:rsidRPr="00F80975">
        <w:rPr>
          <w:sz w:val="24"/>
          <w:szCs w:val="24"/>
        </w:rPr>
        <w:t>to-get-her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就是因丈夫得着妻子而一齊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夫妻成為一体的事上丈夫的角色重要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妻子不會首先改變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丈夫首先改變妻子才會改變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幸福的婚姻生活和妻子變得美麗在乎丈夫</w:t>
      </w:r>
      <w:r>
        <w:rPr>
          <w:sz w:val="24"/>
          <w:szCs w:val="24"/>
        </w:rPr>
        <w:t>，</w:t>
      </w:r>
      <w:r w:rsidRPr="00F80975">
        <w:rPr>
          <w:sz w:val="24"/>
          <w:szCs w:val="24"/>
        </w:rPr>
        <w:t xml:space="preserve"> </w:t>
      </w:r>
      <w:r w:rsidRPr="00F80975">
        <w:rPr>
          <w:rFonts w:hint="eastAsia"/>
          <w:sz w:val="24"/>
          <w:szCs w:val="24"/>
        </w:rPr>
        <w:t>妻子失去美麗是因為丈夫的心硬</w:t>
      </w:r>
      <w:r>
        <w:rPr>
          <w:rFonts w:hint="eastAsia"/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如果見到妻子唔幸福咁丈夫要悔改</w:t>
      </w:r>
      <w:r>
        <w:rPr>
          <w:rFonts w:hint="eastAsia"/>
          <w:sz w:val="24"/>
          <w:szCs w:val="24"/>
        </w:rPr>
        <w:t>，</w:t>
      </w:r>
    </w:p>
    <w:p w14:paraId="6B6DDD11" w14:textId="77777777" w:rsidR="00F80975" w:rsidRPr="00F80975" w:rsidRDefault="00F80975" w:rsidP="00F80975">
      <w:pPr>
        <w:pStyle w:val="StyleStyleFirstline2chFirstline2ch"/>
        <w:ind w:firstLine="480"/>
        <w:rPr>
          <w:sz w:val="24"/>
          <w:szCs w:val="24"/>
        </w:rPr>
      </w:pPr>
    </w:p>
    <w:p w14:paraId="70C6D826" w14:textId="77777777" w:rsidR="00C720E5" w:rsidRDefault="00F80975" w:rsidP="00F80975">
      <w:pPr>
        <w:pStyle w:val="StyleStyleFirstline2chFirstline2ch"/>
        <w:ind w:firstLine="480"/>
        <w:rPr>
          <w:rFonts w:hint="eastAsia"/>
          <w:sz w:val="24"/>
          <w:szCs w:val="24"/>
        </w:rPr>
      </w:pPr>
      <w:r w:rsidRPr="00F80975">
        <w:rPr>
          <w:rFonts w:hint="eastAsia"/>
          <w:sz w:val="24"/>
          <w:szCs w:val="24"/>
        </w:rPr>
        <w:t>請</w:t>
      </w:r>
      <w:proofErr w:type="gramStart"/>
      <w:r w:rsidRPr="00F80975">
        <w:rPr>
          <w:rFonts w:hint="eastAsia"/>
          <w:sz w:val="24"/>
          <w:szCs w:val="24"/>
        </w:rPr>
        <w:t>睇</w:t>
      </w:r>
      <w:proofErr w:type="gramEnd"/>
      <w:r w:rsidRPr="00F80975">
        <w:rPr>
          <w:rFonts w:hint="eastAsia"/>
          <w:sz w:val="24"/>
          <w:szCs w:val="24"/>
        </w:rPr>
        <w:t>第</w:t>
      </w:r>
      <w:r w:rsidRPr="00F80975">
        <w:rPr>
          <w:sz w:val="24"/>
          <w:szCs w:val="24"/>
        </w:rPr>
        <w:t>11-12</w:t>
      </w:r>
      <w:r w:rsidRPr="00F80975">
        <w:rPr>
          <w:rFonts w:hint="eastAsia"/>
          <w:sz w:val="24"/>
          <w:szCs w:val="24"/>
        </w:rPr>
        <w:t>節「</w:t>
      </w:r>
      <w:r w:rsidRPr="00F80975">
        <w:rPr>
          <w:rFonts w:hint="eastAsia"/>
          <w:b/>
          <w:sz w:val="24"/>
          <w:szCs w:val="24"/>
        </w:rPr>
        <w:t>耶穌對他們說：「</w:t>
      </w:r>
      <w:proofErr w:type="gramStart"/>
      <w:r w:rsidRPr="00F80975">
        <w:rPr>
          <w:rFonts w:hint="eastAsia"/>
          <w:b/>
          <w:sz w:val="24"/>
          <w:szCs w:val="24"/>
        </w:rPr>
        <w:t>凡休妻另</w:t>
      </w:r>
      <w:proofErr w:type="gramEnd"/>
      <w:r w:rsidRPr="00F80975">
        <w:rPr>
          <w:rFonts w:hint="eastAsia"/>
          <w:b/>
          <w:sz w:val="24"/>
          <w:szCs w:val="24"/>
        </w:rPr>
        <w:t>娶的，就是犯姦淫，辜負他的妻子；</w:t>
      </w:r>
      <w:r w:rsidRPr="00F80975">
        <w:rPr>
          <w:b/>
          <w:sz w:val="24"/>
          <w:szCs w:val="24"/>
        </w:rPr>
        <w:t xml:space="preserve"> </w:t>
      </w:r>
      <w:r w:rsidRPr="00F80975">
        <w:rPr>
          <w:rFonts w:hint="eastAsia"/>
          <w:b/>
          <w:sz w:val="24"/>
          <w:szCs w:val="24"/>
        </w:rPr>
        <w:t>妻子若離棄</w:t>
      </w:r>
      <w:proofErr w:type="gramStart"/>
      <w:r w:rsidRPr="00F80975">
        <w:rPr>
          <w:rFonts w:hint="eastAsia"/>
          <w:b/>
          <w:sz w:val="24"/>
          <w:szCs w:val="24"/>
        </w:rPr>
        <w:t>丈夫另嫁</w:t>
      </w:r>
      <w:proofErr w:type="gramEnd"/>
      <w:r w:rsidRPr="00F80975">
        <w:rPr>
          <w:rFonts w:hint="eastAsia"/>
          <w:b/>
          <w:sz w:val="24"/>
          <w:szCs w:val="24"/>
        </w:rPr>
        <w:t>，也是犯姦淫了。</w:t>
      </w:r>
      <w:r w:rsidRPr="00F80975">
        <w:rPr>
          <w:rFonts w:hint="eastAsia"/>
          <w:sz w:val="24"/>
          <w:szCs w:val="24"/>
        </w:rPr>
        <w:t>」</w:t>
      </w:r>
      <w:proofErr w:type="gramStart"/>
      <w:r w:rsidRPr="00F80975">
        <w:rPr>
          <w:rFonts w:hint="eastAsia"/>
          <w:sz w:val="24"/>
          <w:szCs w:val="24"/>
        </w:rPr>
        <w:t>」</w:t>
      </w:r>
      <w:proofErr w:type="gramEnd"/>
      <w:r w:rsidRPr="00F80975">
        <w:rPr>
          <w:rFonts w:hint="eastAsia"/>
          <w:sz w:val="24"/>
          <w:szCs w:val="24"/>
        </w:rPr>
        <w:t>丈夫講好多理由</w:t>
      </w:r>
      <w:proofErr w:type="gramStart"/>
      <w:r w:rsidRPr="00F80975">
        <w:rPr>
          <w:rFonts w:hint="eastAsia"/>
          <w:sz w:val="24"/>
          <w:szCs w:val="24"/>
        </w:rPr>
        <w:t>休妻娶第二個</w:t>
      </w:r>
      <w:proofErr w:type="gramEnd"/>
      <w:r w:rsidRPr="00F80975">
        <w:rPr>
          <w:rFonts w:hint="eastAsia"/>
          <w:sz w:val="24"/>
          <w:szCs w:val="24"/>
        </w:rPr>
        <w:t>女人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妻子講好多理由離棄丈夫</w:t>
      </w:r>
      <w:r>
        <w:rPr>
          <w:sz w:val="24"/>
          <w:szCs w:val="24"/>
        </w:rPr>
        <w:t>，</w:t>
      </w:r>
      <w:proofErr w:type="gramStart"/>
      <w:r w:rsidRPr="00F80975">
        <w:rPr>
          <w:rFonts w:hint="eastAsia"/>
          <w:sz w:val="24"/>
          <w:szCs w:val="24"/>
        </w:rPr>
        <w:t>嫁比第二個</w:t>
      </w:r>
      <w:proofErr w:type="gramEnd"/>
      <w:r w:rsidRPr="00F80975">
        <w:rPr>
          <w:rFonts w:hint="eastAsia"/>
          <w:sz w:val="24"/>
          <w:szCs w:val="24"/>
        </w:rPr>
        <w:t>男人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但是無論講</w:t>
      </w:r>
      <w:proofErr w:type="gramStart"/>
      <w:r w:rsidRPr="00F80975">
        <w:rPr>
          <w:rFonts w:hint="eastAsia"/>
          <w:sz w:val="24"/>
          <w:szCs w:val="24"/>
        </w:rPr>
        <w:t>咩</w:t>
      </w:r>
      <w:proofErr w:type="gramEnd"/>
      <w:r w:rsidRPr="00F80975">
        <w:rPr>
          <w:rFonts w:hint="eastAsia"/>
          <w:sz w:val="24"/>
          <w:szCs w:val="24"/>
        </w:rPr>
        <w:t>理由人離婚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同第二個人結婚是犯姦淫就是違背十誡</w:t>
      </w:r>
      <w:proofErr w:type="gramStart"/>
      <w:r w:rsidRPr="00F80975">
        <w:rPr>
          <w:rFonts w:hint="eastAsia"/>
          <w:sz w:val="24"/>
          <w:szCs w:val="24"/>
        </w:rPr>
        <w:t>裏</w:t>
      </w:r>
      <w:proofErr w:type="gramEnd"/>
      <w:r w:rsidRPr="00F80975">
        <w:rPr>
          <w:rFonts w:hint="eastAsia"/>
          <w:sz w:val="24"/>
          <w:szCs w:val="24"/>
        </w:rPr>
        <w:t>面第</w:t>
      </w:r>
      <w:r w:rsidRPr="00F80975">
        <w:rPr>
          <w:sz w:val="24"/>
          <w:szCs w:val="24"/>
        </w:rPr>
        <w:t>7</w:t>
      </w:r>
      <w:proofErr w:type="gramStart"/>
      <w:r w:rsidRPr="00F80975">
        <w:rPr>
          <w:rFonts w:hint="eastAsia"/>
          <w:sz w:val="24"/>
          <w:szCs w:val="24"/>
        </w:rPr>
        <w:t>誡</w:t>
      </w:r>
      <w:proofErr w:type="gramEnd"/>
      <w:r w:rsidRPr="00F80975">
        <w:rPr>
          <w:rFonts w:hint="eastAsia"/>
          <w:sz w:val="24"/>
          <w:szCs w:val="24"/>
        </w:rPr>
        <w:t>的不可姦淫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人不理會</w:t>
      </w:r>
      <w:proofErr w:type="gramStart"/>
      <w:r w:rsidRPr="00F80975">
        <w:rPr>
          <w:rFonts w:hint="eastAsia"/>
          <w:sz w:val="24"/>
          <w:szCs w:val="24"/>
        </w:rPr>
        <w:t>誡</w:t>
      </w:r>
      <w:proofErr w:type="gramEnd"/>
      <w:r w:rsidRPr="00F80975">
        <w:rPr>
          <w:rFonts w:hint="eastAsia"/>
          <w:sz w:val="24"/>
          <w:szCs w:val="24"/>
        </w:rPr>
        <w:t>命隨意離婚</w:t>
      </w:r>
      <w:r>
        <w:rPr>
          <w:sz w:val="24"/>
          <w:szCs w:val="24"/>
        </w:rPr>
        <w:t>，</w:t>
      </w:r>
      <w:proofErr w:type="gramStart"/>
      <w:r w:rsidRPr="00F80975">
        <w:rPr>
          <w:rFonts w:hint="eastAsia"/>
          <w:sz w:val="24"/>
          <w:szCs w:val="24"/>
        </w:rPr>
        <w:t>咁</w:t>
      </w:r>
      <w:proofErr w:type="gramEnd"/>
      <w:r w:rsidRPr="00F80975">
        <w:rPr>
          <w:rFonts w:hint="eastAsia"/>
          <w:sz w:val="24"/>
          <w:szCs w:val="24"/>
        </w:rPr>
        <w:t>樣做</w:t>
      </w:r>
      <w:proofErr w:type="gramStart"/>
      <w:r w:rsidRPr="00F80975">
        <w:rPr>
          <w:rFonts w:hint="eastAsia"/>
          <w:sz w:val="24"/>
          <w:szCs w:val="24"/>
        </w:rPr>
        <w:t>唔單止</w:t>
      </w:r>
      <w:proofErr w:type="gramEnd"/>
      <w:r w:rsidRPr="00F80975">
        <w:rPr>
          <w:rFonts w:hint="eastAsia"/>
          <w:sz w:val="24"/>
          <w:szCs w:val="24"/>
        </w:rPr>
        <w:t>夫妻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兒女的內心人生都會受好大的傷害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家庭被破壞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社會國家都患病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人如果</w:t>
      </w:r>
      <w:proofErr w:type="gramStart"/>
      <w:r w:rsidRPr="00F80975">
        <w:rPr>
          <w:rFonts w:hint="eastAsia"/>
          <w:sz w:val="24"/>
          <w:szCs w:val="24"/>
        </w:rPr>
        <w:t>唔返去</w:t>
      </w:r>
      <w:proofErr w:type="gramEnd"/>
      <w:r w:rsidRPr="00F80975">
        <w:rPr>
          <w:rFonts w:hint="eastAsia"/>
          <w:sz w:val="24"/>
          <w:szCs w:val="24"/>
        </w:rPr>
        <w:t>聖經就揾唔到其他答案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從以上來睇婚姻是在神的主權之下兩個人成為一体的</w:t>
      </w:r>
      <w:r>
        <w:rPr>
          <w:sz w:val="24"/>
          <w:szCs w:val="24"/>
        </w:rPr>
        <w:t>，</w:t>
      </w:r>
      <w:r w:rsidRPr="00F80975">
        <w:rPr>
          <w:rFonts w:hint="eastAsia"/>
          <w:sz w:val="24"/>
          <w:szCs w:val="24"/>
        </w:rPr>
        <w:t>神配合而成為一体的夫妻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人唔可以分開</w:t>
      </w:r>
      <w:r w:rsidR="00307056" w:rsidRPr="00307056">
        <w:rPr>
          <w:rFonts w:hint="eastAsia"/>
          <w:sz w:val="24"/>
          <w:szCs w:val="24"/>
        </w:rPr>
        <w:t>。</w:t>
      </w:r>
    </w:p>
    <w:p w14:paraId="175F1721" w14:textId="77777777" w:rsidR="009F53BA" w:rsidRPr="009112A9" w:rsidRDefault="009F53BA" w:rsidP="009F53BA">
      <w:pPr>
        <w:pStyle w:val="2"/>
        <w:rPr>
          <w:rFonts w:hint="eastAsia"/>
          <w:sz w:val="28"/>
          <w:szCs w:val="28"/>
        </w:rPr>
      </w:pPr>
      <w:r w:rsidRPr="009112A9">
        <w:rPr>
          <w:rFonts w:hAnsi="細明體" w:cs="細明體" w:hint="eastAsia"/>
          <w:sz w:val="28"/>
          <w:szCs w:val="28"/>
        </w:rPr>
        <w:t>Ⅱ</w:t>
      </w:r>
      <w:proofErr w:type="gramStart"/>
      <w:r w:rsidRPr="009112A9">
        <w:rPr>
          <w:rFonts w:hint="eastAsia"/>
          <w:sz w:val="28"/>
          <w:szCs w:val="28"/>
        </w:rPr>
        <w:t>‧</w:t>
      </w:r>
      <w:proofErr w:type="gramEnd"/>
      <w:r w:rsidR="005B3F58">
        <w:rPr>
          <w:rFonts w:hint="eastAsia"/>
          <w:sz w:val="28"/>
          <w:szCs w:val="28"/>
        </w:rPr>
        <w:t>要</w:t>
      </w:r>
      <w:r w:rsidR="00F80975" w:rsidRPr="00F80975">
        <w:rPr>
          <w:rFonts w:hint="eastAsia"/>
          <w:sz w:val="28"/>
          <w:szCs w:val="28"/>
        </w:rPr>
        <w:t>帶著兒女來見耶穌 (13-16)</w:t>
      </w:r>
    </w:p>
    <w:p w14:paraId="45C0A5DE" w14:textId="4A4214F1" w:rsidR="00895FEF" w:rsidRPr="00F80975" w:rsidRDefault="00F80975" w:rsidP="00895FEF">
      <w:pPr>
        <w:rPr>
          <w:rFonts w:cs="新細明體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請看第13節：「</w:t>
      </w:r>
      <w:r w:rsidRPr="00F80975">
        <w:rPr>
          <w:rFonts w:cs="新細明體" w:hint="eastAsia"/>
          <w:b/>
          <w:sz w:val="24"/>
          <w:szCs w:val="24"/>
        </w:rPr>
        <w:t>有人帶著小孩子來見耶穌，要耶穌摸他們，門徒便責備那些人</w:t>
      </w:r>
      <w:r>
        <w:rPr>
          <w:rFonts w:cs="新細明體" w:hint="eastAsia"/>
          <w:b/>
          <w:sz w:val="24"/>
          <w:szCs w:val="24"/>
        </w:rPr>
        <w:t>。</w:t>
      </w:r>
      <w:r w:rsidRPr="00F80975">
        <w:rPr>
          <w:rFonts w:cs="新細明體" w:hint="eastAsia"/>
          <w:sz w:val="24"/>
          <w:szCs w:val="24"/>
        </w:rPr>
        <w:t>」有人盼望耶穌摸他們的小孩子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而帶著小朋友來見耶穌。門徒就責備那些人。耶穌看見就惱怒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責備門徒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請看第14節：「</w:t>
      </w:r>
      <w:r w:rsidRPr="00F80975">
        <w:rPr>
          <w:rFonts w:cs="新細明體" w:hint="eastAsia"/>
          <w:b/>
          <w:sz w:val="24"/>
          <w:szCs w:val="24"/>
        </w:rPr>
        <w:t>耶穌看見就惱怒，對門徒說：「讓小孩子到我這</w:t>
      </w:r>
      <w:proofErr w:type="gramStart"/>
      <w:r w:rsidRPr="00F80975">
        <w:rPr>
          <w:rFonts w:cs="新細明體" w:hint="eastAsia"/>
          <w:b/>
          <w:sz w:val="24"/>
          <w:szCs w:val="24"/>
        </w:rPr>
        <w:t>裏</w:t>
      </w:r>
      <w:proofErr w:type="gramEnd"/>
      <w:r w:rsidRPr="00F80975">
        <w:rPr>
          <w:rFonts w:cs="新細明體" w:hint="eastAsia"/>
          <w:b/>
          <w:sz w:val="24"/>
          <w:szCs w:val="24"/>
        </w:rPr>
        <w:t>來，不要禁止他們；因為在神國的，正是這樣的人</w:t>
      </w:r>
      <w:r>
        <w:rPr>
          <w:rFonts w:cs="新細明體" w:hint="eastAsia"/>
          <w:b/>
          <w:sz w:val="24"/>
          <w:szCs w:val="24"/>
        </w:rPr>
        <w:t>。</w:t>
      </w:r>
      <w:r w:rsidRPr="00F80975">
        <w:rPr>
          <w:rFonts w:cs="新細明體" w:hint="eastAsia"/>
          <w:sz w:val="24"/>
          <w:szCs w:val="24"/>
        </w:rPr>
        <w:t>」同時耶穌教訓他們進入神國的路。請大家一齊讀15節：「</w:t>
      </w:r>
      <w:r w:rsidRPr="00F80975">
        <w:rPr>
          <w:rFonts w:cs="新細明體" w:hint="eastAsia"/>
          <w:b/>
          <w:sz w:val="24"/>
          <w:szCs w:val="24"/>
        </w:rPr>
        <w:t>我實在告訴你們，</w:t>
      </w:r>
      <w:proofErr w:type="gramStart"/>
      <w:r w:rsidRPr="00F80975">
        <w:rPr>
          <w:rFonts w:cs="新細明體" w:hint="eastAsia"/>
          <w:b/>
          <w:sz w:val="24"/>
          <w:szCs w:val="24"/>
        </w:rPr>
        <w:t>凡要承受</w:t>
      </w:r>
      <w:proofErr w:type="gramEnd"/>
      <w:r w:rsidRPr="00F80975">
        <w:rPr>
          <w:rFonts w:cs="新細明體" w:hint="eastAsia"/>
          <w:b/>
          <w:sz w:val="24"/>
          <w:szCs w:val="24"/>
        </w:rPr>
        <w:t>神國的，若不像小孩子，斷不能進去。</w:t>
      </w:r>
      <w:r w:rsidRPr="00F80975">
        <w:rPr>
          <w:rFonts w:cs="新細明體" w:hint="eastAsia"/>
          <w:sz w:val="24"/>
          <w:szCs w:val="24"/>
        </w:rPr>
        <w:t>」好似小孩子一樣承受神的國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表示好像小孩子一樣聽神的說話。CBF的小朋友聽神的說話是怎樣的呢？如果描述創世記的伊甸園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他們會問：「亞當識唔識游水嫁？」如果講啟示錄描述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將要出現的神的國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將來的耶路撒冷的街道是精金造的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好</w:t>
      </w:r>
      <w:r w:rsidRPr="00F80975">
        <w:rPr>
          <w:rFonts w:cs="新細明體" w:hint="eastAsia"/>
          <w:sz w:val="24"/>
          <w:szCs w:val="24"/>
        </w:rPr>
        <w:t>像明透的玻璃(啟21：21)。他們就會問：「街道是精金造的？咁會唔會跣親人嫁？」小孩子聽神的說話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幾咁天真和單純呢？大人雖然聽神的說話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卻有好多自己的思想和主張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因為心硬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不能夠謙卑聽神的說話。正所謂小孩子是大人的老師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大人尤其是要學習小孩子謙卑單純的心聽神的說話。小孩子聽神說話的態度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好似一張白紙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他們無疑惑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而且帶著柔軟的心承受神的說話。如果我們一生都好似小孩子一樣聽神的說話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我</w:t>
      </w:r>
      <w:r>
        <w:rPr>
          <w:rFonts w:cs="新細明體" w:hint="eastAsia"/>
          <w:sz w:val="24"/>
          <w:szCs w:val="24"/>
        </w:rPr>
        <w:t>們可以幾咁大大成長呢！使徒彼得勸那些在百般的試煉中的信徒話：「</w:t>
      </w:r>
      <w:r w:rsidRPr="00F80975">
        <w:rPr>
          <w:rFonts w:cs="新細明體" w:hint="eastAsia"/>
          <w:b/>
          <w:sz w:val="24"/>
          <w:szCs w:val="24"/>
        </w:rPr>
        <w:t>所以，你們既除去一切的惡毒、詭詐並假善、嫉妒和一切毀謗的話， 就要愛慕那純淨的靈奶，像才生的嬰孩愛慕奶一樣，叫你們因此漸長，以致得救</w:t>
      </w:r>
      <w:r>
        <w:rPr>
          <w:rFonts w:cs="新細明體" w:hint="eastAsia"/>
          <w:sz w:val="24"/>
          <w:szCs w:val="24"/>
        </w:rPr>
        <w:t>。</w:t>
      </w:r>
      <w:r w:rsidRPr="00F80975">
        <w:rPr>
          <w:rFonts w:cs="新細明體" w:hint="eastAsia"/>
          <w:sz w:val="24"/>
          <w:szCs w:val="24"/>
        </w:rPr>
        <w:t>」(彼前2：1-2)小孩子就是我們學習的模範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教導我們應當如何聽神說話。如果牧者有機會的話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要參加星期六的CBF崇拜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或者CBF的聖誕崇拜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得著機會認識小朋友如何承受神的國。耶穌抱著小孩子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按手為他們祝福。我們的兒女從小開始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通過BBF 、CBF、JBF來到耶穌那裡聽耶穌的話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承受神的國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是對他們最佳的教育。今日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在無限競爭的時代裡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身為父母的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擔心兒女在這個險惡的世界裡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能否生存下去。兒女放學後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逼他們報名學這些和那些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要他們儲蓄世上的實力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甚至連暑假都忙過返學的時候。父母常常以為兒女有這個問題和那個問題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實情是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最多問題是父母自己。身為父母的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為兒女可以做的最好的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是帶兒女來到耶穌那裡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被耶穌觸摸、得著耶穌為祝福。</w:t>
      </w:r>
    </w:p>
    <w:p w14:paraId="6D24B78B" w14:textId="77777777" w:rsidR="00F80975" w:rsidRDefault="00F80975" w:rsidP="00F80975">
      <w:pPr>
        <w:pStyle w:val="2"/>
        <w:rPr>
          <w:sz w:val="28"/>
          <w:szCs w:val="28"/>
        </w:rPr>
      </w:pPr>
      <w:r>
        <w:rPr>
          <w:rFonts w:hAnsi="細明體" w:cs="細明體" w:hint="eastAsia"/>
          <w:sz w:val="28"/>
          <w:szCs w:val="28"/>
        </w:rPr>
        <w:t>III</w:t>
      </w:r>
      <w:r w:rsidRPr="009112A9">
        <w:rPr>
          <w:rFonts w:hint="eastAsia"/>
          <w:sz w:val="28"/>
          <w:szCs w:val="28"/>
        </w:rPr>
        <w:t>‧</w:t>
      </w:r>
      <w:proofErr w:type="gramStart"/>
      <w:r>
        <w:rPr>
          <w:rFonts w:hint="eastAsia"/>
          <w:sz w:val="28"/>
          <w:szCs w:val="28"/>
        </w:rPr>
        <w:t>去</w:t>
      </w:r>
      <w:r w:rsidRPr="00F80975">
        <w:rPr>
          <w:rFonts w:hint="eastAsia"/>
          <w:sz w:val="28"/>
          <w:szCs w:val="28"/>
        </w:rPr>
        <w:t>變賣你所有的(</w:t>
      </w:r>
      <w:proofErr w:type="gramEnd"/>
      <w:r w:rsidRPr="00F80975">
        <w:rPr>
          <w:rFonts w:hint="eastAsia"/>
          <w:sz w:val="28"/>
          <w:szCs w:val="28"/>
        </w:rPr>
        <w:t>17-31)</w:t>
      </w:r>
    </w:p>
    <w:p w14:paraId="34A24BCE" w14:textId="77777777" w:rsidR="00F80975" w:rsidRPr="00F80975" w:rsidRDefault="00F80975" w:rsidP="00F80975">
      <w:pPr>
        <w:rPr>
          <w:rFonts w:cs="新細明體" w:hint="eastAsia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請看第17節：「</w:t>
      </w:r>
      <w:r w:rsidRPr="00F80975">
        <w:rPr>
          <w:rFonts w:cs="新細明體" w:hint="eastAsia"/>
          <w:b/>
          <w:sz w:val="24"/>
          <w:szCs w:val="24"/>
        </w:rPr>
        <w:t>耶穌出來行路的時候，有一個人跑來跪在耶穌面前，問耶穌：「良善的夫子，我</w:t>
      </w:r>
      <w:proofErr w:type="gramStart"/>
      <w:r w:rsidRPr="00F80975">
        <w:rPr>
          <w:rFonts w:cs="新細明體" w:hint="eastAsia"/>
          <w:b/>
          <w:sz w:val="24"/>
          <w:szCs w:val="24"/>
        </w:rPr>
        <w:t>當做</w:t>
      </w:r>
      <w:proofErr w:type="gramEnd"/>
      <w:r w:rsidRPr="00F80975">
        <w:rPr>
          <w:rFonts w:cs="新細明體" w:hint="eastAsia"/>
          <w:b/>
          <w:sz w:val="24"/>
          <w:szCs w:val="24"/>
        </w:rPr>
        <w:t>甚麼事才可以承受永生？</w:t>
      </w:r>
      <w:r w:rsidRPr="00F80975">
        <w:rPr>
          <w:rFonts w:cs="新細明體" w:hint="eastAsia"/>
          <w:sz w:val="24"/>
          <w:szCs w:val="24"/>
        </w:rPr>
        <w:t>」在22節裡看到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他是一個有好多產業的財主。根據路加福音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知道他的職業是一個官(路18：18)。在馬太福音裡看到他的年紀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他是一個後生仔(太19：</w:t>
      </w:r>
      <w:proofErr w:type="gramStart"/>
      <w:r w:rsidRPr="00F80975">
        <w:rPr>
          <w:rFonts w:cs="新細明體" w:hint="eastAsia"/>
          <w:sz w:val="24"/>
          <w:szCs w:val="24"/>
        </w:rPr>
        <w:t>22)。</w:t>
      </w:r>
      <w:proofErr w:type="gramEnd"/>
      <w:r w:rsidRPr="00F80975">
        <w:rPr>
          <w:rFonts w:cs="新細明體" w:hint="eastAsia"/>
          <w:sz w:val="24"/>
          <w:szCs w:val="24"/>
        </w:rPr>
        <w:t>馬可福音裡只記錄他好有錢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通過四福音書的記錄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我們確實知道他好有錢。今日世代裡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無論</w:t>
      </w:r>
      <w:r w:rsidRPr="00F80975">
        <w:rPr>
          <w:rFonts w:cs="新細明體" w:hint="eastAsia"/>
          <w:sz w:val="24"/>
          <w:szCs w:val="24"/>
        </w:rPr>
        <w:lastRenderedPageBreak/>
        <w:t>他的職業是甚麼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他的年紀如何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最緊要是錢。如果有錢的話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無論他是年紀大或是後生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都可以娶後生漂亮的妻子。如果他有錢的話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無論他是經營賭場、做壞事抑或好事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都可以娶好多妻子。這個人因為產業多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可以娶又後生又漂亮的妻子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亦都可以娶好多好妻子。雖然錢不是萬能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卻可以叫好多事成就。他沒有任何不足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不須向任何人求幫助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亦不須請顧問。但是他謙卑來到耶穌面前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跪低求耶穌作他的顧問：「良善的夫子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我當做甚麼事才可以承受永生？」他實在是一個難得一見的人。</w:t>
      </w:r>
    </w:p>
    <w:p w14:paraId="5142DE80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0D5EA4FA" w14:textId="77777777" w:rsidR="00F80975" w:rsidRPr="00F80975" w:rsidRDefault="00F80975" w:rsidP="00F80975">
      <w:pPr>
        <w:rPr>
          <w:rFonts w:cs="新細明體" w:hint="eastAsia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但是他有甚麼問題呢？</w:t>
      </w:r>
    </w:p>
    <w:p w14:paraId="02EBC172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2968F5DA" w14:textId="77777777" w:rsidR="00F80975" w:rsidRPr="00F80975" w:rsidRDefault="00F80975" w:rsidP="00F80975">
      <w:pPr>
        <w:rPr>
          <w:rFonts w:cs="新細明體" w:hint="eastAsia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首先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他在神面前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不懂得看見自己的問題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要藉著別人去解決自己的問題。請看第18節：「</w:t>
      </w:r>
      <w:r w:rsidRPr="00F80975">
        <w:rPr>
          <w:rFonts w:cs="新細明體" w:hint="eastAsia"/>
          <w:b/>
          <w:sz w:val="24"/>
          <w:szCs w:val="24"/>
        </w:rPr>
        <w:t>耶穌對他說：「你為甚麼稱我是良善的？除了神一位之外，再沒有良善的</w:t>
      </w:r>
      <w:r>
        <w:rPr>
          <w:rFonts w:cs="新細明體" w:hint="eastAsia"/>
          <w:sz w:val="24"/>
          <w:szCs w:val="24"/>
        </w:rPr>
        <w:t>。</w:t>
      </w:r>
      <w:r w:rsidRPr="00F80975">
        <w:rPr>
          <w:rFonts w:cs="新細明體" w:hint="eastAsia"/>
          <w:sz w:val="24"/>
          <w:szCs w:val="24"/>
        </w:rPr>
        <w:t>」耶穌講這句說話的原因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不是表示</w:t>
      </w:r>
      <w:proofErr w:type="gramStart"/>
      <w:r w:rsidRPr="00F80975">
        <w:rPr>
          <w:rFonts w:cs="新細明體" w:hint="eastAsia"/>
          <w:sz w:val="24"/>
          <w:szCs w:val="24"/>
        </w:rPr>
        <w:t>祂</w:t>
      </w:r>
      <w:proofErr w:type="gramEnd"/>
      <w:r w:rsidRPr="00F80975">
        <w:rPr>
          <w:rFonts w:cs="新細明體" w:hint="eastAsia"/>
          <w:sz w:val="24"/>
          <w:szCs w:val="24"/>
        </w:rPr>
        <w:t>不是良善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亦都不是表示找良善的老師找顧問是一件不好的事。</w:t>
      </w:r>
      <w:proofErr w:type="gramStart"/>
      <w:r w:rsidRPr="00F80975">
        <w:rPr>
          <w:rFonts w:cs="新細明體" w:hint="eastAsia"/>
          <w:sz w:val="24"/>
          <w:szCs w:val="24"/>
        </w:rPr>
        <w:t>耶穌說這句</w:t>
      </w:r>
      <w:proofErr w:type="gramEnd"/>
      <w:r w:rsidRPr="00F80975">
        <w:rPr>
          <w:rFonts w:cs="新細明體" w:hint="eastAsia"/>
          <w:sz w:val="24"/>
          <w:szCs w:val="24"/>
        </w:rPr>
        <w:t>話的原因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是因為他不懂得在神面前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承認自己的問題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常常都想藉其他良善的人去解決自己的問題。這樣的人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為了解決自己的問題而尋找其他良善的夫子、尋找其他良善的牧者、尋找其他良善的牧師、尋找其他良善的教會。他因人的緣故而喜樂地來教會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亦都因人的緣故而失望、離開教會。耶穌知道他的問題是</w:t>
      </w:r>
      <w:proofErr w:type="gramStart"/>
      <w:r w:rsidRPr="00F80975">
        <w:rPr>
          <w:rFonts w:cs="新細明體" w:hint="eastAsia"/>
          <w:sz w:val="24"/>
          <w:szCs w:val="24"/>
        </w:rPr>
        <w:t>甚麼</w:t>
      </w:r>
      <w:r>
        <w:rPr>
          <w:rFonts w:cs="新細明體" w:hint="eastAsia"/>
          <w:sz w:val="24"/>
          <w:szCs w:val="24"/>
        </w:rPr>
        <w:t>，</w:t>
      </w:r>
      <w:proofErr w:type="gramEnd"/>
      <w:r w:rsidRPr="00F80975">
        <w:rPr>
          <w:rFonts w:cs="新細明體" w:hint="eastAsia"/>
          <w:sz w:val="24"/>
          <w:szCs w:val="24"/>
        </w:rPr>
        <w:t>所以教導他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除了神一位之外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再沒有良善的。他要停止尋找其他更良善的夫子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在神面前發現自己的問題。為此耶穌怎樣幫他呢？請看19節：「</w:t>
      </w:r>
      <w:proofErr w:type="gramStart"/>
      <w:r w:rsidRPr="00F80975">
        <w:rPr>
          <w:rFonts w:cs="新細明體" w:hint="eastAsia"/>
          <w:b/>
          <w:sz w:val="24"/>
          <w:szCs w:val="24"/>
        </w:rPr>
        <w:t>誡</w:t>
      </w:r>
      <w:proofErr w:type="gramEnd"/>
      <w:r w:rsidRPr="00F80975">
        <w:rPr>
          <w:rFonts w:cs="新細明體" w:hint="eastAsia"/>
          <w:b/>
          <w:sz w:val="24"/>
          <w:szCs w:val="24"/>
        </w:rPr>
        <w:t>命你是曉得的：不可殺人；不可姦淫；不可偷盜；不可作假見證；不可虧負人；當孝敬父母。</w:t>
      </w:r>
      <w:r w:rsidRPr="00F80975">
        <w:rPr>
          <w:rFonts w:cs="新細明體" w:hint="eastAsia"/>
          <w:sz w:val="24"/>
          <w:szCs w:val="24"/>
        </w:rPr>
        <w:t>」耶穌和他講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他要遵守他已經曉得的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命。十誡由兩塊石板來記錄。第一塊石板記錄了愛神的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第二塊石板記錄了愛鄰舍的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命。耶穌提醒他第二塊石板上的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命。耶穌沒有提及十誡裡有關愛神的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這是因為愛神的果子就是愛鄰舍。他的反應如何呢？請看20節：「</w:t>
      </w:r>
      <w:r w:rsidRPr="00F80975">
        <w:rPr>
          <w:rFonts w:cs="新細明體" w:hint="eastAsia"/>
          <w:b/>
          <w:sz w:val="24"/>
          <w:szCs w:val="24"/>
        </w:rPr>
        <w:t>他對耶穌說：「夫子，這一切我從小都遵守了。</w:t>
      </w:r>
      <w:r w:rsidRPr="00F80975">
        <w:rPr>
          <w:rFonts w:cs="新細明體" w:hint="eastAsia"/>
          <w:sz w:val="24"/>
          <w:szCs w:val="24"/>
        </w:rPr>
        <w:t>」他今次稱呼耶穌時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忽</w:t>
      </w:r>
      <w:r w:rsidRPr="00F80975">
        <w:rPr>
          <w:rFonts w:cs="新細明體" w:hint="eastAsia"/>
          <w:sz w:val="24"/>
          <w:szCs w:val="24"/>
        </w:rPr>
        <w:t>略了「良善」這兩</w:t>
      </w:r>
      <w:proofErr w:type="gramStart"/>
      <w:r w:rsidRPr="00F80975">
        <w:rPr>
          <w:rFonts w:cs="新細明體" w:hint="eastAsia"/>
          <w:sz w:val="24"/>
          <w:szCs w:val="24"/>
        </w:rPr>
        <w:t>個</w:t>
      </w:r>
      <w:proofErr w:type="gramEnd"/>
      <w:r w:rsidRPr="00F80975">
        <w:rPr>
          <w:rFonts w:cs="新細明體" w:hint="eastAsia"/>
          <w:sz w:val="24"/>
          <w:szCs w:val="24"/>
        </w:rPr>
        <w:t>字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只稱耶穌為「夫子」。他是一受教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就懂得立刻應用的好學生。他從小都遵守一切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他真是一位受老師愛戴的好學生。耶穌聽見他話「這一切我從小都遵守了。」就不懷疑他的話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亦沒有話他「只得</w:t>
      </w:r>
      <w:proofErr w:type="gramStart"/>
      <w:r w:rsidRPr="00F80975">
        <w:rPr>
          <w:rFonts w:cs="新細明體" w:hint="eastAsia"/>
          <w:sz w:val="24"/>
          <w:szCs w:val="24"/>
        </w:rPr>
        <w:t>個講字</w:t>
      </w:r>
      <w:proofErr w:type="gramEnd"/>
      <w:r w:rsidRPr="00F80975">
        <w:rPr>
          <w:rFonts w:cs="新細明體" w:hint="eastAsia"/>
          <w:sz w:val="24"/>
          <w:szCs w:val="24"/>
        </w:rPr>
        <w:t>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乃是相信他的話、愛他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然後和他講</w:t>
      </w:r>
      <w:proofErr w:type="gramStart"/>
      <w:r w:rsidRPr="00F80975">
        <w:rPr>
          <w:rFonts w:cs="新細明體" w:hint="eastAsia"/>
          <w:sz w:val="24"/>
          <w:szCs w:val="24"/>
        </w:rPr>
        <w:t>甚麼話呢</w:t>
      </w:r>
      <w:proofErr w:type="gramEnd"/>
      <w:r w:rsidRPr="00F80975">
        <w:rPr>
          <w:rFonts w:cs="新細明體" w:hint="eastAsia"/>
          <w:sz w:val="24"/>
          <w:szCs w:val="24"/>
        </w:rPr>
        <w:t>？請一齊讀21節：「</w:t>
      </w:r>
      <w:r w:rsidRPr="00F80975">
        <w:rPr>
          <w:rFonts w:cs="新細明體" w:hint="eastAsia"/>
          <w:b/>
          <w:sz w:val="24"/>
          <w:szCs w:val="24"/>
        </w:rPr>
        <w:t>耶穌看著他，就愛他，對他說：「你還缺少一件，去變賣你所有的，分給窮人，就必有財寶在天上；你還要來跟從我。</w:t>
      </w:r>
      <w:r w:rsidRPr="00F80975">
        <w:rPr>
          <w:rFonts w:cs="新細明體" w:hint="eastAsia"/>
          <w:sz w:val="24"/>
          <w:szCs w:val="24"/>
        </w:rPr>
        <w:t>」他說他遵守了所有愛鄰舍的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耶穌知道他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過著怎樣誠實的生活。但是他為了得永生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還有缺少的一件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就是去變賣他所有的分給窮人。</w:t>
      </w:r>
    </w:p>
    <w:p w14:paraId="3AAC71F5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049C929C" w14:textId="77777777" w:rsidR="00F80975" w:rsidRPr="00F80975" w:rsidRDefault="00F80975" w:rsidP="00F80975">
      <w:pPr>
        <w:rPr>
          <w:rFonts w:cs="新細明體" w:hint="eastAsia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愛是一個</w:t>
      </w:r>
      <w:proofErr w:type="gramStart"/>
      <w:r w:rsidRPr="00F80975">
        <w:rPr>
          <w:rFonts w:cs="新細明體" w:hint="eastAsia"/>
          <w:sz w:val="24"/>
          <w:szCs w:val="24"/>
        </w:rPr>
        <w:t>唔係唔做呢樣唔做果樣來</w:t>
      </w:r>
      <w:proofErr w:type="gramEnd"/>
      <w:r w:rsidRPr="00F80975">
        <w:rPr>
          <w:rFonts w:cs="新細明體" w:hint="eastAsia"/>
          <w:sz w:val="24"/>
          <w:szCs w:val="24"/>
        </w:rPr>
        <w:t>完成的</w:t>
      </w:r>
      <w:r>
        <w:rPr>
          <w:rFonts w:cs="新細明體"/>
          <w:sz w:val="24"/>
          <w:szCs w:val="24"/>
        </w:rPr>
        <w:t>，</w:t>
      </w:r>
      <w:proofErr w:type="gramStart"/>
      <w:r w:rsidRPr="00F80975">
        <w:rPr>
          <w:rFonts w:cs="新細明體" w:hint="eastAsia"/>
          <w:sz w:val="24"/>
          <w:szCs w:val="24"/>
        </w:rPr>
        <w:t>誡</w:t>
      </w:r>
      <w:proofErr w:type="gramEnd"/>
      <w:r w:rsidRPr="00F80975">
        <w:rPr>
          <w:rFonts w:cs="新細明體" w:hint="eastAsia"/>
          <w:sz w:val="24"/>
          <w:szCs w:val="24"/>
        </w:rPr>
        <w:t>命的根本精神是愛鄰舍如己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利未記</w:t>
      </w:r>
      <w:r w:rsidRPr="00F80975">
        <w:rPr>
          <w:rFonts w:cs="新細明體"/>
          <w:sz w:val="24"/>
          <w:szCs w:val="24"/>
        </w:rPr>
        <w:t>19:18</w:t>
      </w:r>
      <w:r w:rsidRPr="00F80975">
        <w:rPr>
          <w:rFonts w:cs="新細明體" w:hint="eastAsia"/>
          <w:sz w:val="24"/>
          <w:szCs w:val="24"/>
        </w:rPr>
        <w:t>「</w:t>
      </w:r>
      <w:r w:rsidRPr="00895FEF">
        <w:rPr>
          <w:rFonts w:cs="新細明體" w:hint="eastAsia"/>
          <w:b/>
          <w:sz w:val="24"/>
          <w:szCs w:val="24"/>
        </w:rPr>
        <w:t>要愛人如己</w:t>
      </w:r>
      <w:r w:rsidRPr="00F80975">
        <w:rPr>
          <w:rFonts w:cs="新細明體" w:hint="eastAsia"/>
          <w:sz w:val="24"/>
          <w:szCs w:val="24"/>
        </w:rPr>
        <w:t>」耶穌吩咐佢變賣佢所有的一齊分比窮人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佢擁有好多財物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但佢見到窮人內心都冰冷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所謂銀包悔改才是真正的悔改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當佢變賣佢擁有的分比窮人的時候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天上的財寶臨到他身上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如果佢將自己的東西施散分比別人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咁佢會經歴前所未有的喜樂就是從天而來的喜樂同永生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其實聖經無論係新約舊約係邊度都揾唔到變賣自己的一切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分比窮人才得永生的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教訓如果我們真的變賣我們的一切咁邊個養活我們的妻子同兒女呢</w:t>
      </w:r>
      <w:r w:rsidRPr="00F80975">
        <w:rPr>
          <w:rFonts w:cs="新細明體"/>
          <w:sz w:val="24"/>
          <w:szCs w:val="24"/>
        </w:rPr>
        <w:t>?</w:t>
      </w:r>
      <w:r w:rsidRPr="00F80975">
        <w:rPr>
          <w:rFonts w:cs="新細明體" w:hint="eastAsia"/>
          <w:sz w:val="24"/>
          <w:szCs w:val="24"/>
        </w:rPr>
        <w:t>咁樣做我們只會成為無責任的父親或者瘋狂信徒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信徒要竭力作工得着財物才可以經濟上支持家庭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亦都可以在服侍神的工作上好好利用錢財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耶穌將這個方向給他的原因是為左幫佢從對錢財的執着得釋放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佢得唔到永生不是因為佢未得着更多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乃是因為佢唔能夠變賣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佢得不着永生不是差一樣未做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乃是佢不曉得放棄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得着永生之路不是得着更多或做多一野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乃是變賣和撇棄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然後跟從耶穌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跟從耶穌表示學習耶穌的內心和生平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亦都在當中認識耶穌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讓耶穌成為我人生的目標</w:t>
      </w:r>
      <w:r>
        <w:rPr>
          <w:rFonts w:cs="新細明體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b/>
          <w:sz w:val="24"/>
          <w:szCs w:val="24"/>
        </w:rPr>
        <w:t>認識你獨一的真神，並且認識你所差來的耶穌基督，這就是永生。</w:t>
      </w:r>
      <w:r w:rsidRPr="00F80975">
        <w:rPr>
          <w:rFonts w:cs="新細明體" w:hint="eastAsia"/>
          <w:sz w:val="24"/>
          <w:szCs w:val="24"/>
        </w:rPr>
        <w:t>」</w:t>
      </w:r>
      <w:r w:rsidRPr="00F80975">
        <w:rPr>
          <w:rFonts w:cs="新細明體"/>
          <w:sz w:val="24"/>
          <w:szCs w:val="24"/>
        </w:rPr>
        <w:t>(</w:t>
      </w:r>
      <w:r w:rsidRPr="00F80975">
        <w:rPr>
          <w:rFonts w:cs="新細明體" w:hint="eastAsia"/>
          <w:sz w:val="24"/>
          <w:szCs w:val="24"/>
        </w:rPr>
        <w:t>約</w:t>
      </w:r>
      <w:r w:rsidRPr="00F80975">
        <w:rPr>
          <w:rFonts w:cs="新細明體"/>
          <w:sz w:val="24"/>
          <w:szCs w:val="24"/>
        </w:rPr>
        <w:t>17:3)</w:t>
      </w:r>
      <w:r w:rsidRPr="00F80975">
        <w:rPr>
          <w:rFonts w:cs="新細明體" w:hint="eastAsia"/>
          <w:sz w:val="24"/>
          <w:szCs w:val="24"/>
        </w:rPr>
        <w:t>。聽見這句說話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這個財主</w:t>
      </w:r>
      <w:r w:rsidRPr="00F80975">
        <w:rPr>
          <w:rFonts w:cs="新細明體" w:hint="eastAsia"/>
          <w:sz w:val="24"/>
          <w:szCs w:val="24"/>
        </w:rPr>
        <w:lastRenderedPageBreak/>
        <w:t>有甚麼反應呢？請看</w:t>
      </w:r>
      <w:r w:rsidRPr="00F80975">
        <w:rPr>
          <w:rFonts w:cs="新細明體"/>
          <w:sz w:val="24"/>
          <w:szCs w:val="24"/>
        </w:rPr>
        <w:t>22</w:t>
      </w:r>
      <w:r w:rsidRPr="00F80975">
        <w:rPr>
          <w:rFonts w:cs="新細明體" w:hint="eastAsia"/>
          <w:sz w:val="24"/>
          <w:szCs w:val="24"/>
        </w:rPr>
        <w:t>節：「</w:t>
      </w:r>
      <w:r w:rsidRPr="00F80975">
        <w:rPr>
          <w:rFonts w:cs="新細明體" w:hint="eastAsia"/>
          <w:b/>
          <w:sz w:val="24"/>
          <w:szCs w:val="24"/>
        </w:rPr>
        <w:t>他聽見這話，臉上就變了色，憂憂愁愁地走了，因為他的產業很多。</w:t>
      </w:r>
      <w:r w:rsidRPr="00F80975">
        <w:rPr>
          <w:rFonts w:cs="新細明體" w:hint="eastAsia"/>
          <w:sz w:val="24"/>
          <w:szCs w:val="24"/>
        </w:rPr>
        <w:t>」財主起初謙卑求耶穌的智慧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有屬靈的渴望、得著永生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但是他始終不能夠撇下對錢財的執著。他一想到自己好多產業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就憂憂愁愁地離開了耶穌。請看23節：「</w:t>
      </w:r>
      <w:r w:rsidRPr="00F80975">
        <w:rPr>
          <w:rFonts w:cs="新細明體" w:hint="eastAsia"/>
          <w:b/>
          <w:sz w:val="24"/>
          <w:szCs w:val="24"/>
        </w:rPr>
        <w:t>有錢財的人進神的國，是何等地難哪！</w:t>
      </w:r>
      <w:r w:rsidRPr="00F80975">
        <w:rPr>
          <w:rFonts w:cs="新細明體" w:hint="eastAsia"/>
          <w:sz w:val="24"/>
          <w:szCs w:val="24"/>
        </w:rPr>
        <w:t>」耶穌就對門徒講：「有錢財的人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進神的國是何等地難呀！」於是門徒好希奇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這是因為他們都有心思成為財主。耶穌再次和門徒講「</w:t>
      </w:r>
      <w:r w:rsidRPr="00F80975">
        <w:rPr>
          <w:rFonts w:cs="新細明體" w:hint="eastAsia"/>
          <w:b/>
          <w:sz w:val="24"/>
          <w:szCs w:val="24"/>
        </w:rPr>
        <w:t>小子，倚靠錢財的人進神的國是何等地難哪！ 駱駝穿過針的眼，比財主進神的國還容易哩。</w:t>
      </w:r>
      <w:r w:rsidRPr="00F80975">
        <w:rPr>
          <w:rFonts w:cs="新細明體" w:hint="eastAsia"/>
          <w:sz w:val="24"/>
          <w:szCs w:val="24"/>
        </w:rPr>
        <w:t>」於是門徒更加希奇。老實講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他們怎樣也不能夠</w:t>
      </w:r>
      <w:proofErr w:type="gramStart"/>
      <w:r w:rsidRPr="00F80975">
        <w:rPr>
          <w:rFonts w:cs="新細明體" w:hint="eastAsia"/>
          <w:sz w:val="24"/>
          <w:szCs w:val="24"/>
        </w:rPr>
        <w:t>撇棄想</w:t>
      </w:r>
      <w:proofErr w:type="gramEnd"/>
      <w:r w:rsidRPr="00F80975">
        <w:rPr>
          <w:rFonts w:cs="新細明體" w:hint="eastAsia"/>
          <w:sz w:val="24"/>
          <w:szCs w:val="24"/>
        </w:rPr>
        <w:t>成為財主的心思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所以問耶穌：「這樣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誰能得救呢？」誰不想成為有錢的人呢？誰不想中六合彩呢？</w:t>
      </w:r>
      <w:proofErr w:type="gramStart"/>
      <w:r w:rsidRPr="00F80975">
        <w:rPr>
          <w:rFonts w:cs="新細明體" w:hint="eastAsia"/>
          <w:sz w:val="24"/>
          <w:szCs w:val="24"/>
        </w:rPr>
        <w:t>咁</w:t>
      </w:r>
      <w:proofErr w:type="gramEnd"/>
      <w:r w:rsidRPr="00F80975">
        <w:rPr>
          <w:rFonts w:cs="新細明體" w:hint="eastAsia"/>
          <w:sz w:val="24"/>
          <w:szCs w:val="24"/>
        </w:rPr>
        <w:t>究竟誰可以得救呢？請一齊讀27節：「</w:t>
      </w:r>
      <w:r w:rsidRPr="00895FEF">
        <w:rPr>
          <w:rFonts w:cs="新細明體" w:hint="eastAsia"/>
          <w:b/>
          <w:sz w:val="24"/>
          <w:szCs w:val="24"/>
        </w:rPr>
        <w:t>耶穌看著他們，說：「在人是不能，在神卻不然，因為神凡事都能。</w:t>
      </w:r>
      <w:r w:rsidRPr="00F80975">
        <w:rPr>
          <w:rFonts w:cs="新細明體" w:hint="eastAsia"/>
          <w:sz w:val="24"/>
          <w:szCs w:val="24"/>
        </w:rPr>
        <w:t>」靠我們的價值觀、意志力和決心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不能夠變賣一切跟從耶穌。但是如果神在我們內心工作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我們的價值觀可以改變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可以變賣世上的盼望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將盼望放在神的國那裡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並且跟從耶穌。彼得和耶穌講：「</w:t>
      </w:r>
      <w:r w:rsidRPr="00895FEF">
        <w:rPr>
          <w:rFonts w:cs="新細明體" w:hint="eastAsia"/>
          <w:b/>
          <w:sz w:val="24"/>
          <w:szCs w:val="24"/>
        </w:rPr>
        <w:t>看哪！我們已經撇下所有的跟從你了。</w:t>
      </w:r>
      <w:r w:rsidRPr="00F80975">
        <w:rPr>
          <w:rFonts w:cs="新細明體" w:hint="eastAsia"/>
          <w:sz w:val="24"/>
          <w:szCs w:val="24"/>
        </w:rPr>
        <w:t>」彼得和門徒</w:t>
      </w:r>
      <w:proofErr w:type="gramStart"/>
      <w:r w:rsidRPr="00F80975">
        <w:rPr>
          <w:rFonts w:cs="新細明體" w:hint="eastAsia"/>
          <w:sz w:val="24"/>
          <w:szCs w:val="24"/>
        </w:rPr>
        <w:t>蒙耶穌呼召</w:t>
      </w:r>
      <w:proofErr w:type="gramEnd"/>
      <w:r w:rsidRPr="00F80975">
        <w:rPr>
          <w:rFonts w:cs="新細明體" w:hint="eastAsia"/>
          <w:sz w:val="24"/>
          <w:szCs w:val="24"/>
        </w:rPr>
        <w:t>：「你跟從我來。」的時候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撇下一切跟從耶穌。這是因為神在他們心裡作工。耶穌將甚麼應許給他們呢？請看29-30節：「</w:t>
      </w:r>
      <w:r w:rsidRPr="00895FEF">
        <w:rPr>
          <w:rFonts w:cs="新細明體" w:hint="eastAsia"/>
          <w:b/>
          <w:sz w:val="24"/>
          <w:szCs w:val="24"/>
        </w:rPr>
        <w:t>耶穌說：「我實在告訴你們，人為我和福音撇下房屋，或是弟兄、姊妹、父母、兒女、田地， 沒有不在今世得百倍的，就是房屋、弟兄、姊妹、母親、兒女、田地；並且要受逼迫，在來世必得永生。</w:t>
      </w:r>
      <w:r w:rsidRPr="00F80975">
        <w:rPr>
          <w:rFonts w:cs="新細明體" w:hint="eastAsia"/>
          <w:sz w:val="24"/>
          <w:szCs w:val="24"/>
        </w:rPr>
        <w:t>」我們為主福音變賣我們所有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擔心我們在世上好唔掂。事實並不是這樣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神祝福我們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使我們今世得百倍。如果為主福音受逼迫的話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在來世</w:t>
      </w:r>
      <w:proofErr w:type="gramStart"/>
      <w:r w:rsidRPr="00F80975">
        <w:rPr>
          <w:rFonts w:cs="新細明體" w:hint="eastAsia"/>
          <w:sz w:val="24"/>
          <w:szCs w:val="24"/>
        </w:rPr>
        <w:t>必得著</w:t>
      </w:r>
      <w:proofErr w:type="gramEnd"/>
      <w:r w:rsidRPr="00F80975">
        <w:rPr>
          <w:rFonts w:cs="新細明體" w:hint="eastAsia"/>
          <w:sz w:val="24"/>
          <w:szCs w:val="24"/>
        </w:rPr>
        <w:t>更大的祝福和永生。耶穌也變賣他所有的一切分給我們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使我們得救、得享永生。耶穌教我們實踐「施比受更為有福」這個真理。</w:t>
      </w:r>
    </w:p>
    <w:p w14:paraId="05B10C8B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743AE7DE" w14:textId="77777777" w:rsidR="00F80975" w:rsidRPr="00F80975" w:rsidRDefault="00F80975" w:rsidP="00F80975">
      <w:pPr>
        <w:rPr>
          <w:rFonts w:cs="新細明體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有一個故事是有關美國石油大亨</w:t>
      </w:r>
      <w:proofErr w:type="gramStart"/>
      <w:r w:rsidRPr="00F80975">
        <w:rPr>
          <w:rFonts w:cs="新細明體" w:hint="eastAsia"/>
          <w:sz w:val="24"/>
          <w:szCs w:val="24"/>
        </w:rPr>
        <w:t>─</w:t>
      </w:r>
      <w:proofErr w:type="gramEnd"/>
      <w:r w:rsidRPr="00F80975">
        <w:rPr>
          <w:rFonts w:cs="新細明體" w:hint="eastAsia"/>
          <w:sz w:val="24"/>
          <w:szCs w:val="24"/>
        </w:rPr>
        <w:t>洛克菲勒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他在</w:t>
      </w:r>
      <w:r w:rsidRPr="00F80975">
        <w:rPr>
          <w:rFonts w:cs="新細明體"/>
          <w:sz w:val="24"/>
          <w:szCs w:val="24"/>
        </w:rPr>
        <w:t>30</w:t>
      </w:r>
      <w:proofErr w:type="gramStart"/>
      <w:r w:rsidRPr="00F80975">
        <w:rPr>
          <w:rFonts w:cs="新細明體" w:hint="eastAsia"/>
          <w:sz w:val="24"/>
          <w:szCs w:val="24"/>
        </w:rPr>
        <w:t>幾</w:t>
      </w:r>
      <w:proofErr w:type="gramEnd"/>
      <w:r w:rsidRPr="00F80975">
        <w:rPr>
          <w:rFonts w:cs="新細明體" w:hint="eastAsia"/>
          <w:sz w:val="24"/>
          <w:szCs w:val="24"/>
        </w:rPr>
        <w:t>歲時已經成為百萬富翁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到了</w:t>
      </w:r>
      <w:r w:rsidRPr="00F80975">
        <w:rPr>
          <w:rFonts w:cs="新細明體"/>
          <w:sz w:val="24"/>
          <w:szCs w:val="24"/>
        </w:rPr>
        <w:t>50</w:t>
      </w:r>
      <w:r w:rsidRPr="00F80975">
        <w:rPr>
          <w:rFonts w:cs="新細明體" w:hint="eastAsia"/>
          <w:sz w:val="24"/>
          <w:szCs w:val="24"/>
        </w:rPr>
        <w:t>多歲已經成為世界最有錢的人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剛剛這</w:t>
      </w:r>
      <w:r w:rsidRPr="00F80975">
        <w:rPr>
          <w:rFonts w:cs="新細明體" w:hint="eastAsia"/>
          <w:sz w:val="24"/>
          <w:szCs w:val="24"/>
        </w:rPr>
        <w:t>個時候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他患了</w:t>
      </w:r>
      <w:r w:rsidRPr="00F80975">
        <w:rPr>
          <w:rFonts w:cs="新細明體"/>
          <w:sz w:val="24"/>
          <w:szCs w:val="24"/>
        </w:rPr>
        <w:t>cancer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醫生作出死亡的宣告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他不能夠活多於一年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他最後一次去醫院檢查的時候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看見在</w:t>
      </w:r>
      <w:r w:rsidRPr="00F80975">
        <w:rPr>
          <w:rFonts w:cs="新細明體"/>
          <w:sz w:val="24"/>
          <w:szCs w:val="24"/>
        </w:rPr>
        <w:t>Hall</w:t>
      </w:r>
      <w:r w:rsidRPr="00F80975">
        <w:rPr>
          <w:rFonts w:cs="新細明體" w:hint="eastAsia"/>
          <w:sz w:val="24"/>
          <w:szCs w:val="24"/>
        </w:rPr>
        <w:t>掛著</w:t>
      </w:r>
      <w:proofErr w:type="gramStart"/>
      <w:r w:rsidRPr="00F80975">
        <w:rPr>
          <w:rFonts w:cs="新細明體" w:hint="eastAsia"/>
          <w:sz w:val="24"/>
          <w:szCs w:val="24"/>
        </w:rPr>
        <w:t>的相架裡面</w:t>
      </w:r>
      <w:proofErr w:type="gramEnd"/>
      <w:r w:rsidRPr="00F80975">
        <w:rPr>
          <w:rFonts w:cs="新細明體" w:hint="eastAsia"/>
          <w:sz w:val="24"/>
          <w:szCs w:val="24"/>
        </w:rPr>
        <w:t>的一句話「施比受更為有福」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這</w:t>
      </w:r>
      <w:proofErr w:type="gramStart"/>
      <w:r w:rsidRPr="00F80975">
        <w:rPr>
          <w:rFonts w:cs="新細明體" w:hint="eastAsia"/>
          <w:sz w:val="24"/>
          <w:szCs w:val="24"/>
        </w:rPr>
        <w:t>句話抓</w:t>
      </w:r>
      <w:proofErr w:type="gramEnd"/>
      <w:r w:rsidRPr="00F80975">
        <w:rPr>
          <w:rFonts w:cs="新細明體" w:hint="eastAsia"/>
          <w:sz w:val="24"/>
          <w:szCs w:val="24"/>
        </w:rPr>
        <w:t>着他的內心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其後他的生活完全改變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他創立了世界上最大的公益基金會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而且過着分享和施與給人的生活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他說：「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我真是猜不到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人生是可以這樣幸福。」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本來不能活多於一年的</w:t>
      </w:r>
      <w:proofErr w:type="gramStart"/>
      <w:r w:rsidRPr="00F80975">
        <w:rPr>
          <w:rFonts w:cs="新細明體" w:hint="eastAsia"/>
          <w:sz w:val="24"/>
          <w:szCs w:val="24"/>
        </w:rPr>
        <w:t>他活到</w:t>
      </w:r>
      <w:r w:rsidRPr="00F80975">
        <w:rPr>
          <w:rFonts w:cs="新細明體"/>
          <w:sz w:val="24"/>
          <w:szCs w:val="24"/>
        </w:rPr>
        <w:t>98</w:t>
      </w:r>
      <w:r w:rsidRPr="00F80975">
        <w:rPr>
          <w:rFonts w:cs="新細明體" w:hint="eastAsia"/>
          <w:sz w:val="24"/>
          <w:szCs w:val="24"/>
        </w:rPr>
        <w:t>歲</w:t>
      </w:r>
      <w:proofErr w:type="gramEnd"/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他臨離</w:t>
      </w:r>
      <w:proofErr w:type="gramStart"/>
      <w:r w:rsidRPr="00F80975">
        <w:rPr>
          <w:rFonts w:cs="新細明體" w:hint="eastAsia"/>
          <w:sz w:val="24"/>
          <w:szCs w:val="24"/>
        </w:rPr>
        <w:t>世之前說了一句</w:t>
      </w:r>
      <w:proofErr w:type="gramEnd"/>
      <w:r w:rsidRPr="00F80975">
        <w:rPr>
          <w:rFonts w:cs="新細明體" w:hint="eastAsia"/>
          <w:sz w:val="24"/>
          <w:szCs w:val="24"/>
        </w:rPr>
        <w:t>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我的人生頭</w:t>
      </w:r>
      <w:r w:rsidRPr="00F80975">
        <w:rPr>
          <w:rFonts w:cs="新細明體"/>
          <w:sz w:val="24"/>
          <w:szCs w:val="24"/>
        </w:rPr>
        <w:t xml:space="preserve"> 55</w:t>
      </w:r>
      <w:r w:rsidRPr="00F80975">
        <w:rPr>
          <w:rFonts w:cs="新細明體" w:hint="eastAsia"/>
          <w:sz w:val="24"/>
          <w:szCs w:val="24"/>
        </w:rPr>
        <w:t>年常常過着追趕的生活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但是後半</w:t>
      </w:r>
      <w:r w:rsidRPr="00F80975">
        <w:rPr>
          <w:rFonts w:cs="新細明體"/>
          <w:sz w:val="24"/>
          <w:szCs w:val="24"/>
        </w:rPr>
        <w:t>43</w:t>
      </w:r>
      <w:r w:rsidRPr="00F80975">
        <w:rPr>
          <w:rFonts w:cs="新細明體" w:hint="eastAsia"/>
          <w:sz w:val="24"/>
          <w:szCs w:val="24"/>
        </w:rPr>
        <w:t>年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真是活得好幸福。」</w:t>
      </w:r>
    </w:p>
    <w:p w14:paraId="12DE1268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6C74E2D7" w14:textId="77777777" w:rsidR="00F80975" w:rsidRPr="00F80975" w:rsidRDefault="00F80975" w:rsidP="00F80975">
      <w:pPr>
        <w:rPr>
          <w:rFonts w:cs="新細明體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今日現代人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為了在這個很險惡的世界裡生存下去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要得着更多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儲蓄更多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為此而奮斗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儲蓄強迫症患者飆升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長久以來也沒有用過的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卻捨不得放下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繼續積蓄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又積蓄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成間屋也裝滿着不必要的物件。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耶穌跟我們說：要變賣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撇下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跟從我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邀請我們進入永生的世界</w:t>
      </w:r>
    </w:p>
    <w:p w14:paraId="3EFA2F1A" w14:textId="77777777" w:rsidR="00F80975" w:rsidRPr="00F80975" w:rsidRDefault="00F80975" w:rsidP="00F80975">
      <w:pPr>
        <w:rPr>
          <w:rFonts w:cs="新細明體"/>
          <w:sz w:val="24"/>
          <w:szCs w:val="24"/>
        </w:rPr>
      </w:pPr>
    </w:p>
    <w:p w14:paraId="1EEDD5CF" w14:textId="77777777" w:rsidR="00F80975" w:rsidRPr="00F80975" w:rsidRDefault="00F80975" w:rsidP="00F80975">
      <w:pPr>
        <w:rPr>
          <w:rFonts w:cs="新細明體" w:hint="eastAsia"/>
          <w:sz w:val="24"/>
          <w:szCs w:val="24"/>
        </w:rPr>
      </w:pPr>
      <w:r w:rsidRPr="00F80975">
        <w:rPr>
          <w:rFonts w:cs="新細明體" w:hint="eastAsia"/>
          <w:sz w:val="24"/>
          <w:szCs w:val="24"/>
        </w:rPr>
        <w:t>總括來說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今日家庭、兒女、錢財的問題很嚴重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在這樣的時代裡我們怎樣得救呢？我們要返回聖經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/>
          <w:sz w:val="24"/>
          <w:szCs w:val="24"/>
        </w:rPr>
        <w:t xml:space="preserve"> </w:t>
      </w:r>
      <w:r w:rsidRPr="00F80975">
        <w:rPr>
          <w:rFonts w:cs="新細明體" w:hint="eastAsia"/>
          <w:sz w:val="24"/>
          <w:szCs w:val="24"/>
        </w:rPr>
        <w:t>丈夫愛神所配合的妻子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不要內心剛硬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乃要像小孩子那樣聽神的說話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也要成為將兒女帶去耶穌哪兒的父母。並且變賣自己擁有的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為主和福音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並鄰舍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獻上自己。這樣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我們來世得永生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今世也得永生的喜樂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得著百倍。</w:t>
      </w:r>
      <w:proofErr w:type="gramStart"/>
      <w:r w:rsidRPr="00F80975">
        <w:rPr>
          <w:rFonts w:cs="新細明體" w:hint="eastAsia"/>
          <w:sz w:val="24"/>
          <w:szCs w:val="24"/>
        </w:rPr>
        <w:t>求主幫助</w:t>
      </w:r>
      <w:proofErr w:type="gramEnd"/>
      <w:r w:rsidRPr="00F80975">
        <w:rPr>
          <w:rFonts w:cs="新細明體" w:hint="eastAsia"/>
          <w:sz w:val="24"/>
          <w:szCs w:val="24"/>
        </w:rPr>
        <w:t>我們變賣、撇下對錢財的執着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跟從耶穌</w:t>
      </w:r>
      <w:r>
        <w:rPr>
          <w:rFonts w:cs="新細明體" w:hint="eastAsia"/>
          <w:sz w:val="24"/>
          <w:szCs w:val="24"/>
        </w:rPr>
        <w:t>，</w:t>
      </w:r>
      <w:r w:rsidRPr="00F80975">
        <w:rPr>
          <w:rFonts w:cs="新細明體" w:hint="eastAsia"/>
          <w:sz w:val="24"/>
          <w:szCs w:val="24"/>
        </w:rPr>
        <w:t>使我們常常得享永生。</w:t>
      </w:r>
    </w:p>
    <w:p w14:paraId="2530261D" w14:textId="77777777" w:rsidR="00F80975" w:rsidRPr="00282BE2" w:rsidRDefault="00F80975" w:rsidP="00F80975">
      <w:pPr>
        <w:rPr>
          <w:rFonts w:hint="eastAsia"/>
        </w:rPr>
      </w:pPr>
    </w:p>
    <w:sectPr w:rsidR="00F80975" w:rsidRPr="00282BE2" w:rsidSect="00F8097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3177" w14:textId="77777777" w:rsidR="00D70E83" w:rsidRDefault="00D70E83">
      <w:r>
        <w:separator/>
      </w:r>
    </w:p>
  </w:endnote>
  <w:endnote w:type="continuationSeparator" w:id="0">
    <w:p w14:paraId="3A580874" w14:textId="77777777" w:rsidR="00D70E83" w:rsidRDefault="00D7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971B" w14:textId="77777777" w:rsidR="00A15097" w:rsidRDefault="00A15097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54476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81DD" w14:textId="77777777" w:rsidR="00D70E83" w:rsidRDefault="00D70E83">
      <w:r>
        <w:separator/>
      </w:r>
    </w:p>
  </w:footnote>
  <w:footnote w:type="continuationSeparator" w:id="0">
    <w:p w14:paraId="5226CDAB" w14:textId="77777777" w:rsidR="00D70E83" w:rsidRDefault="00D7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7EBE0B22"/>
    <w:multiLevelType w:val="hybridMultilevel"/>
    <w:tmpl w:val="6A6C0B4C"/>
    <w:lvl w:ilvl="0" w:tplc="A93A9B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03150586">
    <w:abstractNumId w:val="0"/>
  </w:num>
  <w:num w:numId="2" w16cid:durableId="1863397892">
    <w:abstractNumId w:val="3"/>
  </w:num>
  <w:num w:numId="3" w16cid:durableId="1891073943">
    <w:abstractNumId w:val="4"/>
  </w:num>
  <w:num w:numId="4" w16cid:durableId="108085911">
    <w:abstractNumId w:val="2"/>
  </w:num>
  <w:num w:numId="5" w16cid:durableId="1768384754">
    <w:abstractNumId w:val="1"/>
  </w:num>
  <w:num w:numId="6" w16cid:durableId="152609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1454"/>
    <w:rsid w:val="00001A22"/>
    <w:rsid w:val="00001BBA"/>
    <w:rsid w:val="000034E4"/>
    <w:rsid w:val="00004A23"/>
    <w:rsid w:val="00007267"/>
    <w:rsid w:val="000073A2"/>
    <w:rsid w:val="000074C5"/>
    <w:rsid w:val="00011587"/>
    <w:rsid w:val="00011DEE"/>
    <w:rsid w:val="000123A3"/>
    <w:rsid w:val="00014173"/>
    <w:rsid w:val="0001518C"/>
    <w:rsid w:val="000160EB"/>
    <w:rsid w:val="0001640D"/>
    <w:rsid w:val="000200FC"/>
    <w:rsid w:val="00020214"/>
    <w:rsid w:val="00021CD9"/>
    <w:rsid w:val="0002213A"/>
    <w:rsid w:val="000224B6"/>
    <w:rsid w:val="00023DDB"/>
    <w:rsid w:val="00024640"/>
    <w:rsid w:val="0003107F"/>
    <w:rsid w:val="000314D7"/>
    <w:rsid w:val="00031981"/>
    <w:rsid w:val="00031E65"/>
    <w:rsid w:val="00032EEE"/>
    <w:rsid w:val="000338D7"/>
    <w:rsid w:val="00033AAA"/>
    <w:rsid w:val="0003419E"/>
    <w:rsid w:val="000346A7"/>
    <w:rsid w:val="00040BE6"/>
    <w:rsid w:val="0004184F"/>
    <w:rsid w:val="00042139"/>
    <w:rsid w:val="000454D3"/>
    <w:rsid w:val="00045D2C"/>
    <w:rsid w:val="00046B42"/>
    <w:rsid w:val="00047709"/>
    <w:rsid w:val="00050A65"/>
    <w:rsid w:val="00050B79"/>
    <w:rsid w:val="000511B3"/>
    <w:rsid w:val="00054722"/>
    <w:rsid w:val="00054BEE"/>
    <w:rsid w:val="00055473"/>
    <w:rsid w:val="00057A0E"/>
    <w:rsid w:val="00057A59"/>
    <w:rsid w:val="00057AE8"/>
    <w:rsid w:val="00057F26"/>
    <w:rsid w:val="00057FB3"/>
    <w:rsid w:val="00060DAF"/>
    <w:rsid w:val="00061665"/>
    <w:rsid w:val="000618D2"/>
    <w:rsid w:val="00062891"/>
    <w:rsid w:val="00062FAB"/>
    <w:rsid w:val="00063458"/>
    <w:rsid w:val="00063A0B"/>
    <w:rsid w:val="00064747"/>
    <w:rsid w:val="000653AA"/>
    <w:rsid w:val="000662A8"/>
    <w:rsid w:val="000669FD"/>
    <w:rsid w:val="00066CE4"/>
    <w:rsid w:val="00070325"/>
    <w:rsid w:val="00070488"/>
    <w:rsid w:val="00070FB0"/>
    <w:rsid w:val="000710BA"/>
    <w:rsid w:val="00071819"/>
    <w:rsid w:val="000726E4"/>
    <w:rsid w:val="000734EE"/>
    <w:rsid w:val="00074FA0"/>
    <w:rsid w:val="000750A1"/>
    <w:rsid w:val="00076035"/>
    <w:rsid w:val="00076DF1"/>
    <w:rsid w:val="000776D8"/>
    <w:rsid w:val="0007773F"/>
    <w:rsid w:val="0007791E"/>
    <w:rsid w:val="00080D37"/>
    <w:rsid w:val="00082BCD"/>
    <w:rsid w:val="000841BA"/>
    <w:rsid w:val="000844C0"/>
    <w:rsid w:val="00086FC1"/>
    <w:rsid w:val="000913B4"/>
    <w:rsid w:val="00092438"/>
    <w:rsid w:val="000927E5"/>
    <w:rsid w:val="00092854"/>
    <w:rsid w:val="00092AB9"/>
    <w:rsid w:val="00094CB4"/>
    <w:rsid w:val="000951C2"/>
    <w:rsid w:val="000A093D"/>
    <w:rsid w:val="000A1FCF"/>
    <w:rsid w:val="000A230C"/>
    <w:rsid w:val="000A6352"/>
    <w:rsid w:val="000A69B0"/>
    <w:rsid w:val="000B254B"/>
    <w:rsid w:val="000B3C16"/>
    <w:rsid w:val="000B3C78"/>
    <w:rsid w:val="000B404D"/>
    <w:rsid w:val="000B467B"/>
    <w:rsid w:val="000B5B79"/>
    <w:rsid w:val="000B5F39"/>
    <w:rsid w:val="000B614C"/>
    <w:rsid w:val="000B7896"/>
    <w:rsid w:val="000B7D79"/>
    <w:rsid w:val="000C0C41"/>
    <w:rsid w:val="000C1601"/>
    <w:rsid w:val="000C2BB4"/>
    <w:rsid w:val="000C46FF"/>
    <w:rsid w:val="000C5A11"/>
    <w:rsid w:val="000C6521"/>
    <w:rsid w:val="000C7CF0"/>
    <w:rsid w:val="000D183C"/>
    <w:rsid w:val="000D2473"/>
    <w:rsid w:val="000D2480"/>
    <w:rsid w:val="000D2762"/>
    <w:rsid w:val="000D27CE"/>
    <w:rsid w:val="000D3994"/>
    <w:rsid w:val="000D3BE5"/>
    <w:rsid w:val="000D3CD4"/>
    <w:rsid w:val="000D3D2D"/>
    <w:rsid w:val="000D5F37"/>
    <w:rsid w:val="000D684A"/>
    <w:rsid w:val="000E07DB"/>
    <w:rsid w:val="000E084B"/>
    <w:rsid w:val="000E1B56"/>
    <w:rsid w:val="000E2A93"/>
    <w:rsid w:val="000E2D3E"/>
    <w:rsid w:val="000E597E"/>
    <w:rsid w:val="000E739C"/>
    <w:rsid w:val="000F026A"/>
    <w:rsid w:val="000F21FF"/>
    <w:rsid w:val="000F2A20"/>
    <w:rsid w:val="000F3D71"/>
    <w:rsid w:val="000F41E8"/>
    <w:rsid w:val="000F68F8"/>
    <w:rsid w:val="000F6B01"/>
    <w:rsid w:val="000F7C1E"/>
    <w:rsid w:val="0010029F"/>
    <w:rsid w:val="0010168C"/>
    <w:rsid w:val="001026C2"/>
    <w:rsid w:val="00102D6A"/>
    <w:rsid w:val="00104279"/>
    <w:rsid w:val="00106691"/>
    <w:rsid w:val="00107AD0"/>
    <w:rsid w:val="00107C91"/>
    <w:rsid w:val="00107CA6"/>
    <w:rsid w:val="00107E03"/>
    <w:rsid w:val="0011081F"/>
    <w:rsid w:val="001124F2"/>
    <w:rsid w:val="00113754"/>
    <w:rsid w:val="00113959"/>
    <w:rsid w:val="001146FD"/>
    <w:rsid w:val="00114B7E"/>
    <w:rsid w:val="00115545"/>
    <w:rsid w:val="00116555"/>
    <w:rsid w:val="0011784B"/>
    <w:rsid w:val="00120DC7"/>
    <w:rsid w:val="00120EAD"/>
    <w:rsid w:val="00121328"/>
    <w:rsid w:val="00125A34"/>
    <w:rsid w:val="00126F31"/>
    <w:rsid w:val="0013000E"/>
    <w:rsid w:val="00130127"/>
    <w:rsid w:val="00130A57"/>
    <w:rsid w:val="00131475"/>
    <w:rsid w:val="001315F6"/>
    <w:rsid w:val="001333D3"/>
    <w:rsid w:val="001341AE"/>
    <w:rsid w:val="001349FE"/>
    <w:rsid w:val="00135619"/>
    <w:rsid w:val="00136DAF"/>
    <w:rsid w:val="00137EAC"/>
    <w:rsid w:val="001412D6"/>
    <w:rsid w:val="0014382C"/>
    <w:rsid w:val="00145ACA"/>
    <w:rsid w:val="0014616F"/>
    <w:rsid w:val="00147221"/>
    <w:rsid w:val="0014734A"/>
    <w:rsid w:val="00147CA6"/>
    <w:rsid w:val="001508AD"/>
    <w:rsid w:val="0015099D"/>
    <w:rsid w:val="00150E7E"/>
    <w:rsid w:val="00151276"/>
    <w:rsid w:val="00152C88"/>
    <w:rsid w:val="00153E12"/>
    <w:rsid w:val="00155C3A"/>
    <w:rsid w:val="00156135"/>
    <w:rsid w:val="0015640C"/>
    <w:rsid w:val="00156F49"/>
    <w:rsid w:val="0016161F"/>
    <w:rsid w:val="0016287F"/>
    <w:rsid w:val="0016365E"/>
    <w:rsid w:val="001638F1"/>
    <w:rsid w:val="001643CE"/>
    <w:rsid w:val="00164982"/>
    <w:rsid w:val="00164BFA"/>
    <w:rsid w:val="001651F8"/>
    <w:rsid w:val="001652E0"/>
    <w:rsid w:val="001669B0"/>
    <w:rsid w:val="00166E86"/>
    <w:rsid w:val="00171092"/>
    <w:rsid w:val="001710F0"/>
    <w:rsid w:val="0017130F"/>
    <w:rsid w:val="001731B8"/>
    <w:rsid w:val="0017331C"/>
    <w:rsid w:val="00173E8C"/>
    <w:rsid w:val="0017675B"/>
    <w:rsid w:val="001778AE"/>
    <w:rsid w:val="001807DF"/>
    <w:rsid w:val="00180C9C"/>
    <w:rsid w:val="00180F6A"/>
    <w:rsid w:val="001811F5"/>
    <w:rsid w:val="0018131B"/>
    <w:rsid w:val="001816F9"/>
    <w:rsid w:val="00184FA0"/>
    <w:rsid w:val="00185F66"/>
    <w:rsid w:val="00186BA4"/>
    <w:rsid w:val="00190C22"/>
    <w:rsid w:val="0019106B"/>
    <w:rsid w:val="00191E2B"/>
    <w:rsid w:val="00192225"/>
    <w:rsid w:val="00192A72"/>
    <w:rsid w:val="00194281"/>
    <w:rsid w:val="00194303"/>
    <w:rsid w:val="00194EE7"/>
    <w:rsid w:val="001957C8"/>
    <w:rsid w:val="001957E5"/>
    <w:rsid w:val="00195EBF"/>
    <w:rsid w:val="00196586"/>
    <w:rsid w:val="00197A46"/>
    <w:rsid w:val="001A0F16"/>
    <w:rsid w:val="001A13F5"/>
    <w:rsid w:val="001A1794"/>
    <w:rsid w:val="001A1F29"/>
    <w:rsid w:val="001A2AC2"/>
    <w:rsid w:val="001A302F"/>
    <w:rsid w:val="001A3113"/>
    <w:rsid w:val="001A3AAB"/>
    <w:rsid w:val="001A3EB5"/>
    <w:rsid w:val="001A4570"/>
    <w:rsid w:val="001A57CC"/>
    <w:rsid w:val="001A64BE"/>
    <w:rsid w:val="001A6EF4"/>
    <w:rsid w:val="001A75B9"/>
    <w:rsid w:val="001B0B9A"/>
    <w:rsid w:val="001B176E"/>
    <w:rsid w:val="001B24B0"/>
    <w:rsid w:val="001B3536"/>
    <w:rsid w:val="001B366F"/>
    <w:rsid w:val="001B36DB"/>
    <w:rsid w:val="001B49D3"/>
    <w:rsid w:val="001B6912"/>
    <w:rsid w:val="001B7F24"/>
    <w:rsid w:val="001C0534"/>
    <w:rsid w:val="001C1371"/>
    <w:rsid w:val="001C24C9"/>
    <w:rsid w:val="001C394B"/>
    <w:rsid w:val="001C3E82"/>
    <w:rsid w:val="001C4300"/>
    <w:rsid w:val="001C4A5A"/>
    <w:rsid w:val="001C4C5E"/>
    <w:rsid w:val="001C546E"/>
    <w:rsid w:val="001C5C2B"/>
    <w:rsid w:val="001C732A"/>
    <w:rsid w:val="001C7B3A"/>
    <w:rsid w:val="001D0341"/>
    <w:rsid w:val="001D18EF"/>
    <w:rsid w:val="001D26A7"/>
    <w:rsid w:val="001D29F9"/>
    <w:rsid w:val="001D3CF3"/>
    <w:rsid w:val="001D3E65"/>
    <w:rsid w:val="001D4460"/>
    <w:rsid w:val="001D4A22"/>
    <w:rsid w:val="001D5E51"/>
    <w:rsid w:val="001D6292"/>
    <w:rsid w:val="001D69A3"/>
    <w:rsid w:val="001D725D"/>
    <w:rsid w:val="001D7D68"/>
    <w:rsid w:val="001E02F9"/>
    <w:rsid w:val="001E17C6"/>
    <w:rsid w:val="001E23AD"/>
    <w:rsid w:val="001E258F"/>
    <w:rsid w:val="001E28D8"/>
    <w:rsid w:val="001E3748"/>
    <w:rsid w:val="001E6CC3"/>
    <w:rsid w:val="001E780A"/>
    <w:rsid w:val="001E7A8F"/>
    <w:rsid w:val="001E7B80"/>
    <w:rsid w:val="001F0A74"/>
    <w:rsid w:val="001F1125"/>
    <w:rsid w:val="001F13C4"/>
    <w:rsid w:val="001F3BFF"/>
    <w:rsid w:val="001F4949"/>
    <w:rsid w:val="001F56BD"/>
    <w:rsid w:val="001F6FDB"/>
    <w:rsid w:val="001F7E4F"/>
    <w:rsid w:val="002009BD"/>
    <w:rsid w:val="00201596"/>
    <w:rsid w:val="00201C09"/>
    <w:rsid w:val="00202B3C"/>
    <w:rsid w:val="00202D39"/>
    <w:rsid w:val="0020362A"/>
    <w:rsid w:val="00205221"/>
    <w:rsid w:val="002069F1"/>
    <w:rsid w:val="002070C1"/>
    <w:rsid w:val="002105B6"/>
    <w:rsid w:val="00210E84"/>
    <w:rsid w:val="0021224D"/>
    <w:rsid w:val="002122EB"/>
    <w:rsid w:val="0021312F"/>
    <w:rsid w:val="00214E74"/>
    <w:rsid w:val="00214F77"/>
    <w:rsid w:val="002156BD"/>
    <w:rsid w:val="00215ED3"/>
    <w:rsid w:val="00216009"/>
    <w:rsid w:val="0022032B"/>
    <w:rsid w:val="00220637"/>
    <w:rsid w:val="002218F9"/>
    <w:rsid w:val="00222322"/>
    <w:rsid w:val="00223208"/>
    <w:rsid w:val="00223535"/>
    <w:rsid w:val="00223E7B"/>
    <w:rsid w:val="002246F8"/>
    <w:rsid w:val="00224A06"/>
    <w:rsid w:val="00224FFF"/>
    <w:rsid w:val="002259ED"/>
    <w:rsid w:val="002269C1"/>
    <w:rsid w:val="00226D73"/>
    <w:rsid w:val="002307F4"/>
    <w:rsid w:val="00230D8C"/>
    <w:rsid w:val="00231D5B"/>
    <w:rsid w:val="00232AEE"/>
    <w:rsid w:val="00232EDE"/>
    <w:rsid w:val="00234802"/>
    <w:rsid w:val="00234936"/>
    <w:rsid w:val="00235511"/>
    <w:rsid w:val="002356C0"/>
    <w:rsid w:val="00235738"/>
    <w:rsid w:val="00235AC5"/>
    <w:rsid w:val="002362D6"/>
    <w:rsid w:val="0023743D"/>
    <w:rsid w:val="002374FD"/>
    <w:rsid w:val="00237528"/>
    <w:rsid w:val="0023770F"/>
    <w:rsid w:val="00237A85"/>
    <w:rsid w:val="002411B7"/>
    <w:rsid w:val="00243614"/>
    <w:rsid w:val="00243C7C"/>
    <w:rsid w:val="002444AF"/>
    <w:rsid w:val="002458D0"/>
    <w:rsid w:val="00245AC9"/>
    <w:rsid w:val="00246770"/>
    <w:rsid w:val="00247AEB"/>
    <w:rsid w:val="0025017B"/>
    <w:rsid w:val="0025464A"/>
    <w:rsid w:val="002549B0"/>
    <w:rsid w:val="00254E8D"/>
    <w:rsid w:val="00256948"/>
    <w:rsid w:val="00256CFD"/>
    <w:rsid w:val="00257AA4"/>
    <w:rsid w:val="00257D4F"/>
    <w:rsid w:val="00261794"/>
    <w:rsid w:val="00261FE2"/>
    <w:rsid w:val="002638C7"/>
    <w:rsid w:val="00265DA6"/>
    <w:rsid w:val="00266E43"/>
    <w:rsid w:val="00267F02"/>
    <w:rsid w:val="002703F6"/>
    <w:rsid w:val="002715A2"/>
    <w:rsid w:val="002716BB"/>
    <w:rsid w:val="002729F9"/>
    <w:rsid w:val="00274187"/>
    <w:rsid w:val="002811BD"/>
    <w:rsid w:val="002812E1"/>
    <w:rsid w:val="00281648"/>
    <w:rsid w:val="00282BE2"/>
    <w:rsid w:val="00284BD1"/>
    <w:rsid w:val="00284F96"/>
    <w:rsid w:val="0028631C"/>
    <w:rsid w:val="00286F16"/>
    <w:rsid w:val="00292EEE"/>
    <w:rsid w:val="00293313"/>
    <w:rsid w:val="00294F01"/>
    <w:rsid w:val="002958DD"/>
    <w:rsid w:val="00295981"/>
    <w:rsid w:val="00295E92"/>
    <w:rsid w:val="0029724C"/>
    <w:rsid w:val="002A0FA7"/>
    <w:rsid w:val="002A18D6"/>
    <w:rsid w:val="002A19C0"/>
    <w:rsid w:val="002A1A2A"/>
    <w:rsid w:val="002A2F00"/>
    <w:rsid w:val="002A31EB"/>
    <w:rsid w:val="002A3602"/>
    <w:rsid w:val="002A4D88"/>
    <w:rsid w:val="002A6694"/>
    <w:rsid w:val="002B1703"/>
    <w:rsid w:val="002B1713"/>
    <w:rsid w:val="002B1812"/>
    <w:rsid w:val="002B20D3"/>
    <w:rsid w:val="002B2814"/>
    <w:rsid w:val="002B3084"/>
    <w:rsid w:val="002B3505"/>
    <w:rsid w:val="002B3B73"/>
    <w:rsid w:val="002B56E2"/>
    <w:rsid w:val="002B6116"/>
    <w:rsid w:val="002B7ED5"/>
    <w:rsid w:val="002C3367"/>
    <w:rsid w:val="002C36D5"/>
    <w:rsid w:val="002C579D"/>
    <w:rsid w:val="002C5C28"/>
    <w:rsid w:val="002C5DC9"/>
    <w:rsid w:val="002C68FC"/>
    <w:rsid w:val="002C7254"/>
    <w:rsid w:val="002C791A"/>
    <w:rsid w:val="002D03FC"/>
    <w:rsid w:val="002D1BFE"/>
    <w:rsid w:val="002D1D43"/>
    <w:rsid w:val="002D1DCC"/>
    <w:rsid w:val="002D1EBE"/>
    <w:rsid w:val="002D2339"/>
    <w:rsid w:val="002D4626"/>
    <w:rsid w:val="002D4959"/>
    <w:rsid w:val="002D51C0"/>
    <w:rsid w:val="002D5548"/>
    <w:rsid w:val="002D6A69"/>
    <w:rsid w:val="002D74BD"/>
    <w:rsid w:val="002D7A30"/>
    <w:rsid w:val="002E04A2"/>
    <w:rsid w:val="002E0F84"/>
    <w:rsid w:val="002E16C6"/>
    <w:rsid w:val="002E3F9E"/>
    <w:rsid w:val="002E5023"/>
    <w:rsid w:val="002E555C"/>
    <w:rsid w:val="002E5D32"/>
    <w:rsid w:val="002E7751"/>
    <w:rsid w:val="002E7B14"/>
    <w:rsid w:val="002F0276"/>
    <w:rsid w:val="002F2C81"/>
    <w:rsid w:val="002F2EA8"/>
    <w:rsid w:val="002F6807"/>
    <w:rsid w:val="002F6C3E"/>
    <w:rsid w:val="002F7691"/>
    <w:rsid w:val="0030052E"/>
    <w:rsid w:val="00300939"/>
    <w:rsid w:val="00301161"/>
    <w:rsid w:val="00301C79"/>
    <w:rsid w:val="003031F1"/>
    <w:rsid w:val="00304BB2"/>
    <w:rsid w:val="00307056"/>
    <w:rsid w:val="00307179"/>
    <w:rsid w:val="00310E1B"/>
    <w:rsid w:val="00310F16"/>
    <w:rsid w:val="003115A4"/>
    <w:rsid w:val="003117A5"/>
    <w:rsid w:val="00311D3B"/>
    <w:rsid w:val="0031434A"/>
    <w:rsid w:val="003146E3"/>
    <w:rsid w:val="00316A0F"/>
    <w:rsid w:val="00320BED"/>
    <w:rsid w:val="0032211F"/>
    <w:rsid w:val="0032388A"/>
    <w:rsid w:val="003243D7"/>
    <w:rsid w:val="0032490E"/>
    <w:rsid w:val="00325607"/>
    <w:rsid w:val="00326CFB"/>
    <w:rsid w:val="00326D04"/>
    <w:rsid w:val="003301E1"/>
    <w:rsid w:val="00330AAA"/>
    <w:rsid w:val="00335D38"/>
    <w:rsid w:val="00336494"/>
    <w:rsid w:val="003368B7"/>
    <w:rsid w:val="00336F5F"/>
    <w:rsid w:val="00337AEF"/>
    <w:rsid w:val="003401DE"/>
    <w:rsid w:val="003407D6"/>
    <w:rsid w:val="00340ABE"/>
    <w:rsid w:val="00342411"/>
    <w:rsid w:val="00343380"/>
    <w:rsid w:val="00344777"/>
    <w:rsid w:val="00344C05"/>
    <w:rsid w:val="0034735E"/>
    <w:rsid w:val="003502F0"/>
    <w:rsid w:val="00350343"/>
    <w:rsid w:val="00351463"/>
    <w:rsid w:val="003518CE"/>
    <w:rsid w:val="00351C5F"/>
    <w:rsid w:val="00352D93"/>
    <w:rsid w:val="003531E0"/>
    <w:rsid w:val="00355017"/>
    <w:rsid w:val="00355915"/>
    <w:rsid w:val="003561C8"/>
    <w:rsid w:val="0035668F"/>
    <w:rsid w:val="00356F96"/>
    <w:rsid w:val="00357425"/>
    <w:rsid w:val="00360B15"/>
    <w:rsid w:val="00361908"/>
    <w:rsid w:val="00361FF2"/>
    <w:rsid w:val="00363AEE"/>
    <w:rsid w:val="0036403D"/>
    <w:rsid w:val="003640FA"/>
    <w:rsid w:val="003652E9"/>
    <w:rsid w:val="003668AC"/>
    <w:rsid w:val="0036776E"/>
    <w:rsid w:val="00370146"/>
    <w:rsid w:val="00370A90"/>
    <w:rsid w:val="003722CB"/>
    <w:rsid w:val="0037244E"/>
    <w:rsid w:val="0037246B"/>
    <w:rsid w:val="00374C13"/>
    <w:rsid w:val="00374E81"/>
    <w:rsid w:val="003752C3"/>
    <w:rsid w:val="00380378"/>
    <w:rsid w:val="003812D7"/>
    <w:rsid w:val="00383F01"/>
    <w:rsid w:val="00385426"/>
    <w:rsid w:val="0038579C"/>
    <w:rsid w:val="003865CD"/>
    <w:rsid w:val="00386EB6"/>
    <w:rsid w:val="00387DEF"/>
    <w:rsid w:val="003900D0"/>
    <w:rsid w:val="0039109E"/>
    <w:rsid w:val="003914CA"/>
    <w:rsid w:val="00392110"/>
    <w:rsid w:val="003959E4"/>
    <w:rsid w:val="00395D11"/>
    <w:rsid w:val="0039656B"/>
    <w:rsid w:val="00397004"/>
    <w:rsid w:val="003A01C1"/>
    <w:rsid w:val="003A0574"/>
    <w:rsid w:val="003A164E"/>
    <w:rsid w:val="003A4A56"/>
    <w:rsid w:val="003A5995"/>
    <w:rsid w:val="003A61E5"/>
    <w:rsid w:val="003A6FAE"/>
    <w:rsid w:val="003A76B5"/>
    <w:rsid w:val="003A77C2"/>
    <w:rsid w:val="003B02FB"/>
    <w:rsid w:val="003B0C74"/>
    <w:rsid w:val="003B10FD"/>
    <w:rsid w:val="003B1121"/>
    <w:rsid w:val="003B1266"/>
    <w:rsid w:val="003B1634"/>
    <w:rsid w:val="003B1C34"/>
    <w:rsid w:val="003B1E87"/>
    <w:rsid w:val="003B22DA"/>
    <w:rsid w:val="003B35C2"/>
    <w:rsid w:val="003B566C"/>
    <w:rsid w:val="003B641B"/>
    <w:rsid w:val="003B6C05"/>
    <w:rsid w:val="003C07B3"/>
    <w:rsid w:val="003C0F39"/>
    <w:rsid w:val="003C14AB"/>
    <w:rsid w:val="003C19CA"/>
    <w:rsid w:val="003C1EAB"/>
    <w:rsid w:val="003C233E"/>
    <w:rsid w:val="003C23E1"/>
    <w:rsid w:val="003C2808"/>
    <w:rsid w:val="003C342C"/>
    <w:rsid w:val="003C5828"/>
    <w:rsid w:val="003C7BA1"/>
    <w:rsid w:val="003C7CBE"/>
    <w:rsid w:val="003D2726"/>
    <w:rsid w:val="003D35E6"/>
    <w:rsid w:val="003D4E41"/>
    <w:rsid w:val="003D4E64"/>
    <w:rsid w:val="003D574D"/>
    <w:rsid w:val="003D6B58"/>
    <w:rsid w:val="003D73CD"/>
    <w:rsid w:val="003D7B29"/>
    <w:rsid w:val="003E107B"/>
    <w:rsid w:val="003E181A"/>
    <w:rsid w:val="003E1D43"/>
    <w:rsid w:val="003E38F5"/>
    <w:rsid w:val="003E3D45"/>
    <w:rsid w:val="003E3FB1"/>
    <w:rsid w:val="003E5D13"/>
    <w:rsid w:val="003E75D9"/>
    <w:rsid w:val="003F0F9B"/>
    <w:rsid w:val="003F242F"/>
    <w:rsid w:val="003F2FED"/>
    <w:rsid w:val="003F4F2A"/>
    <w:rsid w:val="003F4F8F"/>
    <w:rsid w:val="003F5328"/>
    <w:rsid w:val="003F7D80"/>
    <w:rsid w:val="004012CD"/>
    <w:rsid w:val="0040250C"/>
    <w:rsid w:val="00403AA0"/>
    <w:rsid w:val="0040423E"/>
    <w:rsid w:val="0040439B"/>
    <w:rsid w:val="0040547F"/>
    <w:rsid w:val="00407002"/>
    <w:rsid w:val="004076D4"/>
    <w:rsid w:val="00407C1C"/>
    <w:rsid w:val="00410929"/>
    <w:rsid w:val="00410E4E"/>
    <w:rsid w:val="00412546"/>
    <w:rsid w:val="00412E93"/>
    <w:rsid w:val="00412EF3"/>
    <w:rsid w:val="00414536"/>
    <w:rsid w:val="004146BC"/>
    <w:rsid w:val="00414D4F"/>
    <w:rsid w:val="00414D55"/>
    <w:rsid w:val="0041555A"/>
    <w:rsid w:val="00416AD1"/>
    <w:rsid w:val="004177D0"/>
    <w:rsid w:val="0041788C"/>
    <w:rsid w:val="00421355"/>
    <w:rsid w:val="00421CE7"/>
    <w:rsid w:val="004221EB"/>
    <w:rsid w:val="00423AE3"/>
    <w:rsid w:val="00424693"/>
    <w:rsid w:val="00424D0F"/>
    <w:rsid w:val="00425CC8"/>
    <w:rsid w:val="00426D31"/>
    <w:rsid w:val="00427B5C"/>
    <w:rsid w:val="004304CE"/>
    <w:rsid w:val="00431C1F"/>
    <w:rsid w:val="004321D8"/>
    <w:rsid w:val="00432F86"/>
    <w:rsid w:val="004349F2"/>
    <w:rsid w:val="00434B1B"/>
    <w:rsid w:val="004350CF"/>
    <w:rsid w:val="00435934"/>
    <w:rsid w:val="00435CF3"/>
    <w:rsid w:val="0043620A"/>
    <w:rsid w:val="0043698F"/>
    <w:rsid w:val="004379FC"/>
    <w:rsid w:val="00440D06"/>
    <w:rsid w:val="004411CB"/>
    <w:rsid w:val="0044431D"/>
    <w:rsid w:val="0044494F"/>
    <w:rsid w:val="004450A4"/>
    <w:rsid w:val="00445C7D"/>
    <w:rsid w:val="00446546"/>
    <w:rsid w:val="00446BBA"/>
    <w:rsid w:val="00450779"/>
    <w:rsid w:val="004514AF"/>
    <w:rsid w:val="00451966"/>
    <w:rsid w:val="00451C35"/>
    <w:rsid w:val="004521A5"/>
    <w:rsid w:val="004530C7"/>
    <w:rsid w:val="00456F9A"/>
    <w:rsid w:val="0045787D"/>
    <w:rsid w:val="00460283"/>
    <w:rsid w:val="00460F8F"/>
    <w:rsid w:val="00460FF8"/>
    <w:rsid w:val="004613BF"/>
    <w:rsid w:val="00461F48"/>
    <w:rsid w:val="00462F65"/>
    <w:rsid w:val="00470146"/>
    <w:rsid w:val="00470809"/>
    <w:rsid w:val="00470B17"/>
    <w:rsid w:val="00470B9D"/>
    <w:rsid w:val="00472281"/>
    <w:rsid w:val="004727DA"/>
    <w:rsid w:val="00472986"/>
    <w:rsid w:val="00473D2A"/>
    <w:rsid w:val="00474C4D"/>
    <w:rsid w:val="004760A1"/>
    <w:rsid w:val="004773AC"/>
    <w:rsid w:val="00477A9E"/>
    <w:rsid w:val="004823D8"/>
    <w:rsid w:val="00482D46"/>
    <w:rsid w:val="004841D7"/>
    <w:rsid w:val="00486167"/>
    <w:rsid w:val="0049021D"/>
    <w:rsid w:val="0049068D"/>
    <w:rsid w:val="00491628"/>
    <w:rsid w:val="00491A02"/>
    <w:rsid w:val="004928A7"/>
    <w:rsid w:val="00493798"/>
    <w:rsid w:val="00493A92"/>
    <w:rsid w:val="00493B01"/>
    <w:rsid w:val="004A00E9"/>
    <w:rsid w:val="004A0581"/>
    <w:rsid w:val="004A0A52"/>
    <w:rsid w:val="004A0C25"/>
    <w:rsid w:val="004A20C0"/>
    <w:rsid w:val="004A2859"/>
    <w:rsid w:val="004A3A24"/>
    <w:rsid w:val="004A5582"/>
    <w:rsid w:val="004A5BB6"/>
    <w:rsid w:val="004B1A5E"/>
    <w:rsid w:val="004B1B09"/>
    <w:rsid w:val="004B3C32"/>
    <w:rsid w:val="004B422A"/>
    <w:rsid w:val="004B7531"/>
    <w:rsid w:val="004B7F81"/>
    <w:rsid w:val="004C0148"/>
    <w:rsid w:val="004C3AA7"/>
    <w:rsid w:val="004C432A"/>
    <w:rsid w:val="004C4F5A"/>
    <w:rsid w:val="004C53E4"/>
    <w:rsid w:val="004D06D4"/>
    <w:rsid w:val="004D1186"/>
    <w:rsid w:val="004D1427"/>
    <w:rsid w:val="004D1A11"/>
    <w:rsid w:val="004D3269"/>
    <w:rsid w:val="004D42C1"/>
    <w:rsid w:val="004D4576"/>
    <w:rsid w:val="004D55B2"/>
    <w:rsid w:val="004D5EA3"/>
    <w:rsid w:val="004E1FAA"/>
    <w:rsid w:val="004E2BD9"/>
    <w:rsid w:val="004E33C3"/>
    <w:rsid w:val="004E3758"/>
    <w:rsid w:val="004E38A9"/>
    <w:rsid w:val="004E678D"/>
    <w:rsid w:val="004E7351"/>
    <w:rsid w:val="004E76F8"/>
    <w:rsid w:val="004E7EC6"/>
    <w:rsid w:val="004F347C"/>
    <w:rsid w:val="004F5B3D"/>
    <w:rsid w:val="004F76DF"/>
    <w:rsid w:val="005004E8"/>
    <w:rsid w:val="0050109F"/>
    <w:rsid w:val="00501F38"/>
    <w:rsid w:val="00502242"/>
    <w:rsid w:val="00502738"/>
    <w:rsid w:val="0050489E"/>
    <w:rsid w:val="00504B27"/>
    <w:rsid w:val="005067F2"/>
    <w:rsid w:val="00510493"/>
    <w:rsid w:val="00510CD1"/>
    <w:rsid w:val="00511BFA"/>
    <w:rsid w:val="00511DA4"/>
    <w:rsid w:val="00511EA2"/>
    <w:rsid w:val="00512DC6"/>
    <w:rsid w:val="00513734"/>
    <w:rsid w:val="00513EEC"/>
    <w:rsid w:val="005149FC"/>
    <w:rsid w:val="00514F39"/>
    <w:rsid w:val="00514FE0"/>
    <w:rsid w:val="00516389"/>
    <w:rsid w:val="00516CA9"/>
    <w:rsid w:val="005175BF"/>
    <w:rsid w:val="005208DC"/>
    <w:rsid w:val="00520927"/>
    <w:rsid w:val="00521B99"/>
    <w:rsid w:val="00521F24"/>
    <w:rsid w:val="00524D48"/>
    <w:rsid w:val="005269FD"/>
    <w:rsid w:val="005301BB"/>
    <w:rsid w:val="005304DA"/>
    <w:rsid w:val="005309A8"/>
    <w:rsid w:val="005320C6"/>
    <w:rsid w:val="0053286E"/>
    <w:rsid w:val="00534721"/>
    <w:rsid w:val="005350BB"/>
    <w:rsid w:val="00536F40"/>
    <w:rsid w:val="00537535"/>
    <w:rsid w:val="00537776"/>
    <w:rsid w:val="00537E37"/>
    <w:rsid w:val="005406DA"/>
    <w:rsid w:val="005409F3"/>
    <w:rsid w:val="005416AF"/>
    <w:rsid w:val="00542D3E"/>
    <w:rsid w:val="00543345"/>
    <w:rsid w:val="00543683"/>
    <w:rsid w:val="00543907"/>
    <w:rsid w:val="00545B96"/>
    <w:rsid w:val="00546B19"/>
    <w:rsid w:val="0054749D"/>
    <w:rsid w:val="00547C3A"/>
    <w:rsid w:val="00551C0C"/>
    <w:rsid w:val="00552628"/>
    <w:rsid w:val="00552797"/>
    <w:rsid w:val="00552F3C"/>
    <w:rsid w:val="00553B3C"/>
    <w:rsid w:val="00554476"/>
    <w:rsid w:val="005547B2"/>
    <w:rsid w:val="00555E3F"/>
    <w:rsid w:val="00556012"/>
    <w:rsid w:val="005577E1"/>
    <w:rsid w:val="0055786C"/>
    <w:rsid w:val="00557B16"/>
    <w:rsid w:val="0056147D"/>
    <w:rsid w:val="0056218E"/>
    <w:rsid w:val="0056281B"/>
    <w:rsid w:val="005631B2"/>
    <w:rsid w:val="0056329B"/>
    <w:rsid w:val="0056414D"/>
    <w:rsid w:val="00564CCE"/>
    <w:rsid w:val="005654FB"/>
    <w:rsid w:val="005665A9"/>
    <w:rsid w:val="00566D3B"/>
    <w:rsid w:val="00567B76"/>
    <w:rsid w:val="005718A2"/>
    <w:rsid w:val="00572CF1"/>
    <w:rsid w:val="0057333B"/>
    <w:rsid w:val="00573D06"/>
    <w:rsid w:val="005748FE"/>
    <w:rsid w:val="0057529C"/>
    <w:rsid w:val="00575739"/>
    <w:rsid w:val="00577801"/>
    <w:rsid w:val="00577DFE"/>
    <w:rsid w:val="005806F8"/>
    <w:rsid w:val="005818F4"/>
    <w:rsid w:val="00581AEF"/>
    <w:rsid w:val="005834DF"/>
    <w:rsid w:val="005835AF"/>
    <w:rsid w:val="00586536"/>
    <w:rsid w:val="00586E02"/>
    <w:rsid w:val="005871AE"/>
    <w:rsid w:val="0058752F"/>
    <w:rsid w:val="00587AED"/>
    <w:rsid w:val="00587BEF"/>
    <w:rsid w:val="00591AE2"/>
    <w:rsid w:val="00591D02"/>
    <w:rsid w:val="00593974"/>
    <w:rsid w:val="0059625C"/>
    <w:rsid w:val="00596921"/>
    <w:rsid w:val="0059764F"/>
    <w:rsid w:val="005A578C"/>
    <w:rsid w:val="005A68E7"/>
    <w:rsid w:val="005B0969"/>
    <w:rsid w:val="005B10EE"/>
    <w:rsid w:val="005B13AC"/>
    <w:rsid w:val="005B1A6C"/>
    <w:rsid w:val="005B1ADB"/>
    <w:rsid w:val="005B2EA8"/>
    <w:rsid w:val="005B3374"/>
    <w:rsid w:val="005B3F58"/>
    <w:rsid w:val="005B69BA"/>
    <w:rsid w:val="005B6DE4"/>
    <w:rsid w:val="005B6EB7"/>
    <w:rsid w:val="005B7314"/>
    <w:rsid w:val="005C0684"/>
    <w:rsid w:val="005C1A2A"/>
    <w:rsid w:val="005C359B"/>
    <w:rsid w:val="005C5DAD"/>
    <w:rsid w:val="005C61C9"/>
    <w:rsid w:val="005C762C"/>
    <w:rsid w:val="005D017B"/>
    <w:rsid w:val="005D0717"/>
    <w:rsid w:val="005D1589"/>
    <w:rsid w:val="005D1ABC"/>
    <w:rsid w:val="005D1BBE"/>
    <w:rsid w:val="005D2EBA"/>
    <w:rsid w:val="005D3C42"/>
    <w:rsid w:val="005D5950"/>
    <w:rsid w:val="005D630F"/>
    <w:rsid w:val="005D65B3"/>
    <w:rsid w:val="005E12BD"/>
    <w:rsid w:val="005E1A3C"/>
    <w:rsid w:val="005E1B33"/>
    <w:rsid w:val="005E1BE0"/>
    <w:rsid w:val="005E2FBF"/>
    <w:rsid w:val="005E358A"/>
    <w:rsid w:val="005E36A5"/>
    <w:rsid w:val="005E4E23"/>
    <w:rsid w:val="005E5509"/>
    <w:rsid w:val="005F0301"/>
    <w:rsid w:val="005F032F"/>
    <w:rsid w:val="005F0797"/>
    <w:rsid w:val="005F1765"/>
    <w:rsid w:val="005F33BB"/>
    <w:rsid w:val="005F409A"/>
    <w:rsid w:val="005F4E47"/>
    <w:rsid w:val="005F61DE"/>
    <w:rsid w:val="005F6A75"/>
    <w:rsid w:val="0060004D"/>
    <w:rsid w:val="006000E0"/>
    <w:rsid w:val="0060113A"/>
    <w:rsid w:val="006020C2"/>
    <w:rsid w:val="00602ACD"/>
    <w:rsid w:val="00602AD6"/>
    <w:rsid w:val="006031DE"/>
    <w:rsid w:val="006036BF"/>
    <w:rsid w:val="00603BA4"/>
    <w:rsid w:val="00606199"/>
    <w:rsid w:val="00606942"/>
    <w:rsid w:val="006074F1"/>
    <w:rsid w:val="00607C60"/>
    <w:rsid w:val="0061070B"/>
    <w:rsid w:val="00610E7A"/>
    <w:rsid w:val="0061111F"/>
    <w:rsid w:val="00613FEF"/>
    <w:rsid w:val="00614380"/>
    <w:rsid w:val="006153F3"/>
    <w:rsid w:val="00615DB0"/>
    <w:rsid w:val="006162A1"/>
    <w:rsid w:val="00616D3B"/>
    <w:rsid w:val="00617AB4"/>
    <w:rsid w:val="0062260A"/>
    <w:rsid w:val="00624EF7"/>
    <w:rsid w:val="00625FAE"/>
    <w:rsid w:val="0062634A"/>
    <w:rsid w:val="00627467"/>
    <w:rsid w:val="006276E8"/>
    <w:rsid w:val="0063016D"/>
    <w:rsid w:val="00630C30"/>
    <w:rsid w:val="00630DBD"/>
    <w:rsid w:val="006332DF"/>
    <w:rsid w:val="00633881"/>
    <w:rsid w:val="00634A94"/>
    <w:rsid w:val="006361E9"/>
    <w:rsid w:val="0063646E"/>
    <w:rsid w:val="0063725A"/>
    <w:rsid w:val="00640C36"/>
    <w:rsid w:val="00641255"/>
    <w:rsid w:val="00642AFA"/>
    <w:rsid w:val="006433BF"/>
    <w:rsid w:val="00643724"/>
    <w:rsid w:val="0064406D"/>
    <w:rsid w:val="0064434E"/>
    <w:rsid w:val="00644827"/>
    <w:rsid w:val="006453D7"/>
    <w:rsid w:val="0064619D"/>
    <w:rsid w:val="006468F5"/>
    <w:rsid w:val="00646DF3"/>
    <w:rsid w:val="0065040D"/>
    <w:rsid w:val="006512FD"/>
    <w:rsid w:val="00651EB5"/>
    <w:rsid w:val="0065474F"/>
    <w:rsid w:val="00655079"/>
    <w:rsid w:val="0065534F"/>
    <w:rsid w:val="00655455"/>
    <w:rsid w:val="00655909"/>
    <w:rsid w:val="00655CD0"/>
    <w:rsid w:val="00656274"/>
    <w:rsid w:val="00660343"/>
    <w:rsid w:val="0066044C"/>
    <w:rsid w:val="006619B4"/>
    <w:rsid w:val="00661B4E"/>
    <w:rsid w:val="0066239B"/>
    <w:rsid w:val="00664087"/>
    <w:rsid w:val="006651A3"/>
    <w:rsid w:val="00665401"/>
    <w:rsid w:val="00667234"/>
    <w:rsid w:val="00667623"/>
    <w:rsid w:val="006708AF"/>
    <w:rsid w:val="00671459"/>
    <w:rsid w:val="00671D82"/>
    <w:rsid w:val="00671E99"/>
    <w:rsid w:val="00673F1F"/>
    <w:rsid w:val="00675670"/>
    <w:rsid w:val="00680D69"/>
    <w:rsid w:val="00680F76"/>
    <w:rsid w:val="006819EB"/>
    <w:rsid w:val="00682224"/>
    <w:rsid w:val="00684658"/>
    <w:rsid w:val="006848F4"/>
    <w:rsid w:val="00686BAA"/>
    <w:rsid w:val="0069111A"/>
    <w:rsid w:val="0069115C"/>
    <w:rsid w:val="00691274"/>
    <w:rsid w:val="006950B3"/>
    <w:rsid w:val="0069535C"/>
    <w:rsid w:val="00697932"/>
    <w:rsid w:val="00697EEA"/>
    <w:rsid w:val="006A06F0"/>
    <w:rsid w:val="006A1A88"/>
    <w:rsid w:val="006A2AFA"/>
    <w:rsid w:val="006A3C89"/>
    <w:rsid w:val="006A4DE0"/>
    <w:rsid w:val="006A51F3"/>
    <w:rsid w:val="006A6946"/>
    <w:rsid w:val="006A6B69"/>
    <w:rsid w:val="006B1339"/>
    <w:rsid w:val="006B13DE"/>
    <w:rsid w:val="006B1517"/>
    <w:rsid w:val="006B1BE8"/>
    <w:rsid w:val="006B3B10"/>
    <w:rsid w:val="006B54E7"/>
    <w:rsid w:val="006B58EC"/>
    <w:rsid w:val="006B5A6C"/>
    <w:rsid w:val="006B7675"/>
    <w:rsid w:val="006B7D86"/>
    <w:rsid w:val="006B7E9B"/>
    <w:rsid w:val="006C0F42"/>
    <w:rsid w:val="006C2371"/>
    <w:rsid w:val="006C29EC"/>
    <w:rsid w:val="006C2FE1"/>
    <w:rsid w:val="006C51DD"/>
    <w:rsid w:val="006C5C4E"/>
    <w:rsid w:val="006C6E4A"/>
    <w:rsid w:val="006C7596"/>
    <w:rsid w:val="006C7B66"/>
    <w:rsid w:val="006D1BA9"/>
    <w:rsid w:val="006D25EC"/>
    <w:rsid w:val="006D261F"/>
    <w:rsid w:val="006D289F"/>
    <w:rsid w:val="006D31AD"/>
    <w:rsid w:val="006D52D3"/>
    <w:rsid w:val="006D5824"/>
    <w:rsid w:val="006D6AA7"/>
    <w:rsid w:val="006D6C89"/>
    <w:rsid w:val="006D7256"/>
    <w:rsid w:val="006D7AA3"/>
    <w:rsid w:val="006E0419"/>
    <w:rsid w:val="006E0525"/>
    <w:rsid w:val="006E1AD5"/>
    <w:rsid w:val="006E2E2A"/>
    <w:rsid w:val="006E42FE"/>
    <w:rsid w:val="006E5F26"/>
    <w:rsid w:val="006E7268"/>
    <w:rsid w:val="006E7836"/>
    <w:rsid w:val="006F32A9"/>
    <w:rsid w:val="006F36D8"/>
    <w:rsid w:val="006F3972"/>
    <w:rsid w:val="006F467C"/>
    <w:rsid w:val="006F5019"/>
    <w:rsid w:val="006F666A"/>
    <w:rsid w:val="006F671B"/>
    <w:rsid w:val="006F6DC9"/>
    <w:rsid w:val="006F6F82"/>
    <w:rsid w:val="0070094C"/>
    <w:rsid w:val="007013D2"/>
    <w:rsid w:val="00701D62"/>
    <w:rsid w:val="00702C6C"/>
    <w:rsid w:val="007038FD"/>
    <w:rsid w:val="0070420B"/>
    <w:rsid w:val="007043B9"/>
    <w:rsid w:val="00705236"/>
    <w:rsid w:val="00705470"/>
    <w:rsid w:val="007055CE"/>
    <w:rsid w:val="0070579C"/>
    <w:rsid w:val="0070602F"/>
    <w:rsid w:val="00706F17"/>
    <w:rsid w:val="00707258"/>
    <w:rsid w:val="007115E5"/>
    <w:rsid w:val="007119E5"/>
    <w:rsid w:val="00711BB6"/>
    <w:rsid w:val="0071411A"/>
    <w:rsid w:val="00714FC4"/>
    <w:rsid w:val="00715619"/>
    <w:rsid w:val="00715B13"/>
    <w:rsid w:val="007168B4"/>
    <w:rsid w:val="00720A20"/>
    <w:rsid w:val="00721920"/>
    <w:rsid w:val="0072281E"/>
    <w:rsid w:val="007238F3"/>
    <w:rsid w:val="00723A4C"/>
    <w:rsid w:val="007242F3"/>
    <w:rsid w:val="007255BF"/>
    <w:rsid w:val="00726CB8"/>
    <w:rsid w:val="00726D39"/>
    <w:rsid w:val="0072736D"/>
    <w:rsid w:val="00727D62"/>
    <w:rsid w:val="00730B94"/>
    <w:rsid w:val="00730C96"/>
    <w:rsid w:val="00731FBC"/>
    <w:rsid w:val="00732716"/>
    <w:rsid w:val="00732EFD"/>
    <w:rsid w:val="007334B2"/>
    <w:rsid w:val="00733963"/>
    <w:rsid w:val="00733B0B"/>
    <w:rsid w:val="00734398"/>
    <w:rsid w:val="0073459D"/>
    <w:rsid w:val="007346B2"/>
    <w:rsid w:val="00735E3B"/>
    <w:rsid w:val="007413C2"/>
    <w:rsid w:val="0074146A"/>
    <w:rsid w:val="00741CC1"/>
    <w:rsid w:val="00742F24"/>
    <w:rsid w:val="00747EAB"/>
    <w:rsid w:val="007502BE"/>
    <w:rsid w:val="00752DB4"/>
    <w:rsid w:val="00753BBB"/>
    <w:rsid w:val="00754741"/>
    <w:rsid w:val="007557E6"/>
    <w:rsid w:val="0075639A"/>
    <w:rsid w:val="0075706D"/>
    <w:rsid w:val="0075713F"/>
    <w:rsid w:val="0075768E"/>
    <w:rsid w:val="00757D37"/>
    <w:rsid w:val="00760A38"/>
    <w:rsid w:val="00760BBF"/>
    <w:rsid w:val="00760F48"/>
    <w:rsid w:val="007614CC"/>
    <w:rsid w:val="00763F59"/>
    <w:rsid w:val="007641B8"/>
    <w:rsid w:val="00764279"/>
    <w:rsid w:val="00764F38"/>
    <w:rsid w:val="00765880"/>
    <w:rsid w:val="007707CA"/>
    <w:rsid w:val="0077166F"/>
    <w:rsid w:val="00771CAE"/>
    <w:rsid w:val="00772A20"/>
    <w:rsid w:val="00773E92"/>
    <w:rsid w:val="00774940"/>
    <w:rsid w:val="00774FBC"/>
    <w:rsid w:val="0077513C"/>
    <w:rsid w:val="00775926"/>
    <w:rsid w:val="007759F4"/>
    <w:rsid w:val="00775B74"/>
    <w:rsid w:val="00781C0A"/>
    <w:rsid w:val="007833B9"/>
    <w:rsid w:val="00785457"/>
    <w:rsid w:val="00786C1C"/>
    <w:rsid w:val="00786C60"/>
    <w:rsid w:val="007904B4"/>
    <w:rsid w:val="00791292"/>
    <w:rsid w:val="00792C76"/>
    <w:rsid w:val="0079306B"/>
    <w:rsid w:val="007949A4"/>
    <w:rsid w:val="00795A0A"/>
    <w:rsid w:val="00796435"/>
    <w:rsid w:val="00797149"/>
    <w:rsid w:val="007973B5"/>
    <w:rsid w:val="007A16C3"/>
    <w:rsid w:val="007A3B94"/>
    <w:rsid w:val="007A4353"/>
    <w:rsid w:val="007A4C2A"/>
    <w:rsid w:val="007A59E4"/>
    <w:rsid w:val="007A5C48"/>
    <w:rsid w:val="007A5DD2"/>
    <w:rsid w:val="007A6A44"/>
    <w:rsid w:val="007B0DDF"/>
    <w:rsid w:val="007B20AE"/>
    <w:rsid w:val="007B3764"/>
    <w:rsid w:val="007B637D"/>
    <w:rsid w:val="007B6B5E"/>
    <w:rsid w:val="007B7072"/>
    <w:rsid w:val="007B7AEF"/>
    <w:rsid w:val="007C0738"/>
    <w:rsid w:val="007C0FCA"/>
    <w:rsid w:val="007C1482"/>
    <w:rsid w:val="007C2446"/>
    <w:rsid w:val="007C30F6"/>
    <w:rsid w:val="007C31AD"/>
    <w:rsid w:val="007C3F25"/>
    <w:rsid w:val="007C437E"/>
    <w:rsid w:val="007C4932"/>
    <w:rsid w:val="007C4ADF"/>
    <w:rsid w:val="007C55F4"/>
    <w:rsid w:val="007C6321"/>
    <w:rsid w:val="007C7366"/>
    <w:rsid w:val="007D06E4"/>
    <w:rsid w:val="007D1171"/>
    <w:rsid w:val="007D1798"/>
    <w:rsid w:val="007D216A"/>
    <w:rsid w:val="007D2708"/>
    <w:rsid w:val="007D29A3"/>
    <w:rsid w:val="007D2EF8"/>
    <w:rsid w:val="007D408F"/>
    <w:rsid w:val="007D45DC"/>
    <w:rsid w:val="007D6506"/>
    <w:rsid w:val="007D655F"/>
    <w:rsid w:val="007D7731"/>
    <w:rsid w:val="007D78B9"/>
    <w:rsid w:val="007D7E25"/>
    <w:rsid w:val="007D7FE7"/>
    <w:rsid w:val="007E01E8"/>
    <w:rsid w:val="007E0ADF"/>
    <w:rsid w:val="007E1F1E"/>
    <w:rsid w:val="007E273F"/>
    <w:rsid w:val="007E2BC0"/>
    <w:rsid w:val="007E3E78"/>
    <w:rsid w:val="007E4B09"/>
    <w:rsid w:val="007E5EC7"/>
    <w:rsid w:val="007E6A1F"/>
    <w:rsid w:val="007E6FA8"/>
    <w:rsid w:val="007F15C7"/>
    <w:rsid w:val="007F20CC"/>
    <w:rsid w:val="007F34E2"/>
    <w:rsid w:val="007F48E3"/>
    <w:rsid w:val="007F48EF"/>
    <w:rsid w:val="007F70EB"/>
    <w:rsid w:val="007F7F43"/>
    <w:rsid w:val="00801A7A"/>
    <w:rsid w:val="00801E61"/>
    <w:rsid w:val="00801EB2"/>
    <w:rsid w:val="00801F1E"/>
    <w:rsid w:val="00803C0B"/>
    <w:rsid w:val="00804ED3"/>
    <w:rsid w:val="008051DC"/>
    <w:rsid w:val="00805834"/>
    <w:rsid w:val="008072A5"/>
    <w:rsid w:val="00810A79"/>
    <w:rsid w:val="00810B87"/>
    <w:rsid w:val="0081111E"/>
    <w:rsid w:val="0081124B"/>
    <w:rsid w:val="00811C31"/>
    <w:rsid w:val="00812339"/>
    <w:rsid w:val="008132D3"/>
    <w:rsid w:val="00813B3A"/>
    <w:rsid w:val="00814AFF"/>
    <w:rsid w:val="0081789E"/>
    <w:rsid w:val="00817B59"/>
    <w:rsid w:val="00820DAD"/>
    <w:rsid w:val="00821B85"/>
    <w:rsid w:val="00821D7D"/>
    <w:rsid w:val="0082251D"/>
    <w:rsid w:val="00823612"/>
    <w:rsid w:val="00823B10"/>
    <w:rsid w:val="0082636B"/>
    <w:rsid w:val="00826E46"/>
    <w:rsid w:val="00827752"/>
    <w:rsid w:val="00830C7E"/>
    <w:rsid w:val="00832D38"/>
    <w:rsid w:val="00833E3F"/>
    <w:rsid w:val="00835E70"/>
    <w:rsid w:val="00836161"/>
    <w:rsid w:val="008365A5"/>
    <w:rsid w:val="00836FA8"/>
    <w:rsid w:val="00841A4F"/>
    <w:rsid w:val="0084260F"/>
    <w:rsid w:val="00843601"/>
    <w:rsid w:val="0084542F"/>
    <w:rsid w:val="008456C0"/>
    <w:rsid w:val="008470F9"/>
    <w:rsid w:val="008502CF"/>
    <w:rsid w:val="00851FEC"/>
    <w:rsid w:val="00852198"/>
    <w:rsid w:val="008576B1"/>
    <w:rsid w:val="00861377"/>
    <w:rsid w:val="008623CB"/>
    <w:rsid w:val="00862842"/>
    <w:rsid w:val="00862F24"/>
    <w:rsid w:val="008658CB"/>
    <w:rsid w:val="00865E66"/>
    <w:rsid w:val="00866161"/>
    <w:rsid w:val="0086653F"/>
    <w:rsid w:val="008665E5"/>
    <w:rsid w:val="00866FF6"/>
    <w:rsid w:val="00867B8B"/>
    <w:rsid w:val="0087194A"/>
    <w:rsid w:val="0087309C"/>
    <w:rsid w:val="0087316D"/>
    <w:rsid w:val="00873794"/>
    <w:rsid w:val="00875D7F"/>
    <w:rsid w:val="00875DB1"/>
    <w:rsid w:val="0087613D"/>
    <w:rsid w:val="00877A52"/>
    <w:rsid w:val="0088090F"/>
    <w:rsid w:val="00880D94"/>
    <w:rsid w:val="00882692"/>
    <w:rsid w:val="00882A0F"/>
    <w:rsid w:val="008830AA"/>
    <w:rsid w:val="00883782"/>
    <w:rsid w:val="00883FBB"/>
    <w:rsid w:val="00884C96"/>
    <w:rsid w:val="0088579C"/>
    <w:rsid w:val="00887066"/>
    <w:rsid w:val="00887859"/>
    <w:rsid w:val="008907BD"/>
    <w:rsid w:val="00891F3B"/>
    <w:rsid w:val="00892240"/>
    <w:rsid w:val="00892293"/>
    <w:rsid w:val="008932B6"/>
    <w:rsid w:val="00894105"/>
    <w:rsid w:val="0089429B"/>
    <w:rsid w:val="008951A0"/>
    <w:rsid w:val="00895956"/>
    <w:rsid w:val="00895FEF"/>
    <w:rsid w:val="00896CE2"/>
    <w:rsid w:val="00897ED0"/>
    <w:rsid w:val="008A2209"/>
    <w:rsid w:val="008A2971"/>
    <w:rsid w:val="008A2AC8"/>
    <w:rsid w:val="008A3809"/>
    <w:rsid w:val="008A43D4"/>
    <w:rsid w:val="008A4819"/>
    <w:rsid w:val="008A492F"/>
    <w:rsid w:val="008A6C4C"/>
    <w:rsid w:val="008A7502"/>
    <w:rsid w:val="008A7B7F"/>
    <w:rsid w:val="008B10CF"/>
    <w:rsid w:val="008B1C9D"/>
    <w:rsid w:val="008B31F1"/>
    <w:rsid w:val="008B3570"/>
    <w:rsid w:val="008B4E1C"/>
    <w:rsid w:val="008B54F9"/>
    <w:rsid w:val="008B6510"/>
    <w:rsid w:val="008B6545"/>
    <w:rsid w:val="008B7BDD"/>
    <w:rsid w:val="008C1489"/>
    <w:rsid w:val="008C159E"/>
    <w:rsid w:val="008C19CD"/>
    <w:rsid w:val="008C245D"/>
    <w:rsid w:val="008C2AF1"/>
    <w:rsid w:val="008C4A65"/>
    <w:rsid w:val="008C6B86"/>
    <w:rsid w:val="008D0F5C"/>
    <w:rsid w:val="008D1F9A"/>
    <w:rsid w:val="008D2F23"/>
    <w:rsid w:val="008D398F"/>
    <w:rsid w:val="008D41D7"/>
    <w:rsid w:val="008D5439"/>
    <w:rsid w:val="008D5DDD"/>
    <w:rsid w:val="008D5EE5"/>
    <w:rsid w:val="008E0403"/>
    <w:rsid w:val="008E1DC3"/>
    <w:rsid w:val="008E24CE"/>
    <w:rsid w:val="008E3B99"/>
    <w:rsid w:val="008E4577"/>
    <w:rsid w:val="008E4593"/>
    <w:rsid w:val="008F0F5C"/>
    <w:rsid w:val="008F189E"/>
    <w:rsid w:val="008F2A24"/>
    <w:rsid w:val="008F48A3"/>
    <w:rsid w:val="008F4970"/>
    <w:rsid w:val="008F5B06"/>
    <w:rsid w:val="008F6064"/>
    <w:rsid w:val="008F6324"/>
    <w:rsid w:val="008F6832"/>
    <w:rsid w:val="008F75D7"/>
    <w:rsid w:val="008F79BD"/>
    <w:rsid w:val="0090381D"/>
    <w:rsid w:val="009102DF"/>
    <w:rsid w:val="00910F25"/>
    <w:rsid w:val="009112A9"/>
    <w:rsid w:val="00911BEE"/>
    <w:rsid w:val="00912832"/>
    <w:rsid w:val="0091425B"/>
    <w:rsid w:val="009149A5"/>
    <w:rsid w:val="00914E98"/>
    <w:rsid w:val="00916C39"/>
    <w:rsid w:val="0091701D"/>
    <w:rsid w:val="00917A80"/>
    <w:rsid w:val="00917C44"/>
    <w:rsid w:val="00920F1A"/>
    <w:rsid w:val="0092110C"/>
    <w:rsid w:val="00921192"/>
    <w:rsid w:val="0092188B"/>
    <w:rsid w:val="009222EA"/>
    <w:rsid w:val="0092262F"/>
    <w:rsid w:val="0092295E"/>
    <w:rsid w:val="00923A25"/>
    <w:rsid w:val="0092470C"/>
    <w:rsid w:val="00924781"/>
    <w:rsid w:val="00925E51"/>
    <w:rsid w:val="00926CD7"/>
    <w:rsid w:val="009273D4"/>
    <w:rsid w:val="00930E63"/>
    <w:rsid w:val="00930E8E"/>
    <w:rsid w:val="00931699"/>
    <w:rsid w:val="00932C8D"/>
    <w:rsid w:val="00932F25"/>
    <w:rsid w:val="00933A2A"/>
    <w:rsid w:val="00935860"/>
    <w:rsid w:val="00940262"/>
    <w:rsid w:val="00940EF4"/>
    <w:rsid w:val="00940F74"/>
    <w:rsid w:val="00941C51"/>
    <w:rsid w:val="00943FBB"/>
    <w:rsid w:val="009455B1"/>
    <w:rsid w:val="00947944"/>
    <w:rsid w:val="00947C85"/>
    <w:rsid w:val="00951A00"/>
    <w:rsid w:val="00952C9B"/>
    <w:rsid w:val="00953217"/>
    <w:rsid w:val="00953816"/>
    <w:rsid w:val="00954531"/>
    <w:rsid w:val="009546E2"/>
    <w:rsid w:val="00956485"/>
    <w:rsid w:val="00957928"/>
    <w:rsid w:val="00963760"/>
    <w:rsid w:val="00964271"/>
    <w:rsid w:val="00964D41"/>
    <w:rsid w:val="00965040"/>
    <w:rsid w:val="009653BC"/>
    <w:rsid w:val="009659BD"/>
    <w:rsid w:val="00966C07"/>
    <w:rsid w:val="00967BD3"/>
    <w:rsid w:val="00972B0A"/>
    <w:rsid w:val="009732C0"/>
    <w:rsid w:val="00974AC9"/>
    <w:rsid w:val="0097527C"/>
    <w:rsid w:val="009756C5"/>
    <w:rsid w:val="00975997"/>
    <w:rsid w:val="00975A16"/>
    <w:rsid w:val="009765C0"/>
    <w:rsid w:val="00977D4E"/>
    <w:rsid w:val="00977E2C"/>
    <w:rsid w:val="00980584"/>
    <w:rsid w:val="0098105B"/>
    <w:rsid w:val="009812A0"/>
    <w:rsid w:val="00981404"/>
    <w:rsid w:val="009852D9"/>
    <w:rsid w:val="00987FAD"/>
    <w:rsid w:val="00987FE9"/>
    <w:rsid w:val="009916F5"/>
    <w:rsid w:val="00992FF4"/>
    <w:rsid w:val="009933BC"/>
    <w:rsid w:val="00993583"/>
    <w:rsid w:val="0099553F"/>
    <w:rsid w:val="009960E8"/>
    <w:rsid w:val="00996687"/>
    <w:rsid w:val="0099672A"/>
    <w:rsid w:val="00997611"/>
    <w:rsid w:val="009976A1"/>
    <w:rsid w:val="009A024A"/>
    <w:rsid w:val="009A2993"/>
    <w:rsid w:val="009A3EB1"/>
    <w:rsid w:val="009A40B9"/>
    <w:rsid w:val="009A57A1"/>
    <w:rsid w:val="009B070E"/>
    <w:rsid w:val="009B09C3"/>
    <w:rsid w:val="009B2A1A"/>
    <w:rsid w:val="009B38FC"/>
    <w:rsid w:val="009B392C"/>
    <w:rsid w:val="009B3B27"/>
    <w:rsid w:val="009B3C17"/>
    <w:rsid w:val="009B447F"/>
    <w:rsid w:val="009B64B3"/>
    <w:rsid w:val="009C0880"/>
    <w:rsid w:val="009C08D4"/>
    <w:rsid w:val="009C09BE"/>
    <w:rsid w:val="009C15B6"/>
    <w:rsid w:val="009C1AEB"/>
    <w:rsid w:val="009C3D3A"/>
    <w:rsid w:val="009C4062"/>
    <w:rsid w:val="009C5108"/>
    <w:rsid w:val="009C55B2"/>
    <w:rsid w:val="009C7027"/>
    <w:rsid w:val="009D00EF"/>
    <w:rsid w:val="009D1253"/>
    <w:rsid w:val="009D1459"/>
    <w:rsid w:val="009D199E"/>
    <w:rsid w:val="009D2E4A"/>
    <w:rsid w:val="009D3E67"/>
    <w:rsid w:val="009D410E"/>
    <w:rsid w:val="009D414E"/>
    <w:rsid w:val="009D5C40"/>
    <w:rsid w:val="009D5F74"/>
    <w:rsid w:val="009D6227"/>
    <w:rsid w:val="009D6E42"/>
    <w:rsid w:val="009D715D"/>
    <w:rsid w:val="009E1332"/>
    <w:rsid w:val="009E3067"/>
    <w:rsid w:val="009E3452"/>
    <w:rsid w:val="009E34B5"/>
    <w:rsid w:val="009E3C79"/>
    <w:rsid w:val="009E436F"/>
    <w:rsid w:val="009E4B78"/>
    <w:rsid w:val="009E501E"/>
    <w:rsid w:val="009E6491"/>
    <w:rsid w:val="009F171F"/>
    <w:rsid w:val="009F17B2"/>
    <w:rsid w:val="009F1BE9"/>
    <w:rsid w:val="009F1EE9"/>
    <w:rsid w:val="009F2023"/>
    <w:rsid w:val="009F2E8F"/>
    <w:rsid w:val="009F301D"/>
    <w:rsid w:val="009F434E"/>
    <w:rsid w:val="009F4378"/>
    <w:rsid w:val="009F49D0"/>
    <w:rsid w:val="009F4CEF"/>
    <w:rsid w:val="009F53BA"/>
    <w:rsid w:val="009F581F"/>
    <w:rsid w:val="009F797C"/>
    <w:rsid w:val="00A001DE"/>
    <w:rsid w:val="00A01078"/>
    <w:rsid w:val="00A02F12"/>
    <w:rsid w:val="00A055EC"/>
    <w:rsid w:val="00A05946"/>
    <w:rsid w:val="00A075E7"/>
    <w:rsid w:val="00A07740"/>
    <w:rsid w:val="00A104AE"/>
    <w:rsid w:val="00A1103E"/>
    <w:rsid w:val="00A122AC"/>
    <w:rsid w:val="00A13BEA"/>
    <w:rsid w:val="00A1501F"/>
    <w:rsid w:val="00A15097"/>
    <w:rsid w:val="00A1614D"/>
    <w:rsid w:val="00A16CAC"/>
    <w:rsid w:val="00A21069"/>
    <w:rsid w:val="00A211B5"/>
    <w:rsid w:val="00A21D07"/>
    <w:rsid w:val="00A21E82"/>
    <w:rsid w:val="00A22DA5"/>
    <w:rsid w:val="00A24F45"/>
    <w:rsid w:val="00A2732D"/>
    <w:rsid w:val="00A27E4B"/>
    <w:rsid w:val="00A30EDB"/>
    <w:rsid w:val="00A31A1B"/>
    <w:rsid w:val="00A31DDB"/>
    <w:rsid w:val="00A31DFC"/>
    <w:rsid w:val="00A31E3F"/>
    <w:rsid w:val="00A31F4C"/>
    <w:rsid w:val="00A321E4"/>
    <w:rsid w:val="00A32407"/>
    <w:rsid w:val="00A3389F"/>
    <w:rsid w:val="00A34795"/>
    <w:rsid w:val="00A34956"/>
    <w:rsid w:val="00A35D44"/>
    <w:rsid w:val="00A36B55"/>
    <w:rsid w:val="00A373BA"/>
    <w:rsid w:val="00A37BE6"/>
    <w:rsid w:val="00A37F28"/>
    <w:rsid w:val="00A4052E"/>
    <w:rsid w:val="00A40970"/>
    <w:rsid w:val="00A409FB"/>
    <w:rsid w:val="00A414DE"/>
    <w:rsid w:val="00A41F3C"/>
    <w:rsid w:val="00A43CB9"/>
    <w:rsid w:val="00A44824"/>
    <w:rsid w:val="00A453C1"/>
    <w:rsid w:val="00A45591"/>
    <w:rsid w:val="00A45FDF"/>
    <w:rsid w:val="00A46973"/>
    <w:rsid w:val="00A46FD7"/>
    <w:rsid w:val="00A50F21"/>
    <w:rsid w:val="00A51095"/>
    <w:rsid w:val="00A51456"/>
    <w:rsid w:val="00A51ABC"/>
    <w:rsid w:val="00A537CF"/>
    <w:rsid w:val="00A53847"/>
    <w:rsid w:val="00A57086"/>
    <w:rsid w:val="00A571A6"/>
    <w:rsid w:val="00A57335"/>
    <w:rsid w:val="00A5798A"/>
    <w:rsid w:val="00A601BE"/>
    <w:rsid w:val="00A60966"/>
    <w:rsid w:val="00A61697"/>
    <w:rsid w:val="00A617DB"/>
    <w:rsid w:val="00A61FAC"/>
    <w:rsid w:val="00A624C7"/>
    <w:rsid w:val="00A6557B"/>
    <w:rsid w:val="00A661E5"/>
    <w:rsid w:val="00A66736"/>
    <w:rsid w:val="00A66C7D"/>
    <w:rsid w:val="00A66EB3"/>
    <w:rsid w:val="00A66F21"/>
    <w:rsid w:val="00A66F9E"/>
    <w:rsid w:val="00A67573"/>
    <w:rsid w:val="00A67B9D"/>
    <w:rsid w:val="00A702BA"/>
    <w:rsid w:val="00A70491"/>
    <w:rsid w:val="00A72CEC"/>
    <w:rsid w:val="00A7327E"/>
    <w:rsid w:val="00A74187"/>
    <w:rsid w:val="00A74B90"/>
    <w:rsid w:val="00A7522D"/>
    <w:rsid w:val="00A7695D"/>
    <w:rsid w:val="00A82E8C"/>
    <w:rsid w:val="00A837A7"/>
    <w:rsid w:val="00A83BED"/>
    <w:rsid w:val="00A8505F"/>
    <w:rsid w:val="00A8605B"/>
    <w:rsid w:val="00A872EC"/>
    <w:rsid w:val="00A926FB"/>
    <w:rsid w:val="00A927E6"/>
    <w:rsid w:val="00A94209"/>
    <w:rsid w:val="00A94AEE"/>
    <w:rsid w:val="00A953B4"/>
    <w:rsid w:val="00A9640A"/>
    <w:rsid w:val="00A97D1E"/>
    <w:rsid w:val="00AA0105"/>
    <w:rsid w:val="00AA053A"/>
    <w:rsid w:val="00AA19F9"/>
    <w:rsid w:val="00AA2448"/>
    <w:rsid w:val="00AA4D12"/>
    <w:rsid w:val="00AA61FB"/>
    <w:rsid w:val="00AA6F67"/>
    <w:rsid w:val="00AA7D5E"/>
    <w:rsid w:val="00AA7EC5"/>
    <w:rsid w:val="00AB04E2"/>
    <w:rsid w:val="00AB2C87"/>
    <w:rsid w:val="00AB2E81"/>
    <w:rsid w:val="00AB3E76"/>
    <w:rsid w:val="00AB415A"/>
    <w:rsid w:val="00AB4822"/>
    <w:rsid w:val="00AB634B"/>
    <w:rsid w:val="00AB7F66"/>
    <w:rsid w:val="00AC0292"/>
    <w:rsid w:val="00AC09B7"/>
    <w:rsid w:val="00AC383F"/>
    <w:rsid w:val="00AC501B"/>
    <w:rsid w:val="00AC665B"/>
    <w:rsid w:val="00AC6EA8"/>
    <w:rsid w:val="00AC7276"/>
    <w:rsid w:val="00AD01F2"/>
    <w:rsid w:val="00AD031F"/>
    <w:rsid w:val="00AD03B8"/>
    <w:rsid w:val="00AD0430"/>
    <w:rsid w:val="00AD13D1"/>
    <w:rsid w:val="00AD2C9A"/>
    <w:rsid w:val="00AD47F3"/>
    <w:rsid w:val="00AD4ED3"/>
    <w:rsid w:val="00AD73A6"/>
    <w:rsid w:val="00AD7CA7"/>
    <w:rsid w:val="00AE13AF"/>
    <w:rsid w:val="00AE1482"/>
    <w:rsid w:val="00AE2600"/>
    <w:rsid w:val="00AE3C74"/>
    <w:rsid w:val="00AE63D4"/>
    <w:rsid w:val="00AE6A3F"/>
    <w:rsid w:val="00AE6C39"/>
    <w:rsid w:val="00AF2599"/>
    <w:rsid w:val="00AF282B"/>
    <w:rsid w:val="00AF39F6"/>
    <w:rsid w:val="00AF5BF5"/>
    <w:rsid w:val="00AF7D14"/>
    <w:rsid w:val="00B00002"/>
    <w:rsid w:val="00B00729"/>
    <w:rsid w:val="00B0209C"/>
    <w:rsid w:val="00B02533"/>
    <w:rsid w:val="00B05FC9"/>
    <w:rsid w:val="00B0733E"/>
    <w:rsid w:val="00B07943"/>
    <w:rsid w:val="00B10423"/>
    <w:rsid w:val="00B106CA"/>
    <w:rsid w:val="00B11C87"/>
    <w:rsid w:val="00B12E57"/>
    <w:rsid w:val="00B12FDA"/>
    <w:rsid w:val="00B13399"/>
    <w:rsid w:val="00B16E0E"/>
    <w:rsid w:val="00B17507"/>
    <w:rsid w:val="00B22163"/>
    <w:rsid w:val="00B22752"/>
    <w:rsid w:val="00B22E30"/>
    <w:rsid w:val="00B241CE"/>
    <w:rsid w:val="00B252D8"/>
    <w:rsid w:val="00B25F99"/>
    <w:rsid w:val="00B267BE"/>
    <w:rsid w:val="00B26B63"/>
    <w:rsid w:val="00B270C1"/>
    <w:rsid w:val="00B277B1"/>
    <w:rsid w:val="00B30395"/>
    <w:rsid w:val="00B31E4E"/>
    <w:rsid w:val="00B32194"/>
    <w:rsid w:val="00B330FD"/>
    <w:rsid w:val="00B34285"/>
    <w:rsid w:val="00B348EC"/>
    <w:rsid w:val="00B3504F"/>
    <w:rsid w:val="00B35290"/>
    <w:rsid w:val="00B35785"/>
    <w:rsid w:val="00B35965"/>
    <w:rsid w:val="00B367E2"/>
    <w:rsid w:val="00B36A08"/>
    <w:rsid w:val="00B379DC"/>
    <w:rsid w:val="00B41016"/>
    <w:rsid w:val="00B411F0"/>
    <w:rsid w:val="00B4394E"/>
    <w:rsid w:val="00B43D77"/>
    <w:rsid w:val="00B440DC"/>
    <w:rsid w:val="00B45892"/>
    <w:rsid w:val="00B45F48"/>
    <w:rsid w:val="00B4601A"/>
    <w:rsid w:val="00B47773"/>
    <w:rsid w:val="00B478B3"/>
    <w:rsid w:val="00B51A5F"/>
    <w:rsid w:val="00B52591"/>
    <w:rsid w:val="00B52CC5"/>
    <w:rsid w:val="00B52DCF"/>
    <w:rsid w:val="00B53175"/>
    <w:rsid w:val="00B53F1C"/>
    <w:rsid w:val="00B576A6"/>
    <w:rsid w:val="00B57798"/>
    <w:rsid w:val="00B61105"/>
    <w:rsid w:val="00B611B5"/>
    <w:rsid w:val="00B62758"/>
    <w:rsid w:val="00B63756"/>
    <w:rsid w:val="00B63B30"/>
    <w:rsid w:val="00B63DFA"/>
    <w:rsid w:val="00B64080"/>
    <w:rsid w:val="00B640DD"/>
    <w:rsid w:val="00B65592"/>
    <w:rsid w:val="00B65E06"/>
    <w:rsid w:val="00B661B2"/>
    <w:rsid w:val="00B67163"/>
    <w:rsid w:val="00B67941"/>
    <w:rsid w:val="00B67AB0"/>
    <w:rsid w:val="00B708E0"/>
    <w:rsid w:val="00B74C2A"/>
    <w:rsid w:val="00B75C0C"/>
    <w:rsid w:val="00B76EEE"/>
    <w:rsid w:val="00B77DED"/>
    <w:rsid w:val="00B800A3"/>
    <w:rsid w:val="00B8143D"/>
    <w:rsid w:val="00B81ECD"/>
    <w:rsid w:val="00B828E6"/>
    <w:rsid w:val="00B84926"/>
    <w:rsid w:val="00B85175"/>
    <w:rsid w:val="00B8589B"/>
    <w:rsid w:val="00B86E7F"/>
    <w:rsid w:val="00B87341"/>
    <w:rsid w:val="00B87733"/>
    <w:rsid w:val="00B908DF"/>
    <w:rsid w:val="00B909FE"/>
    <w:rsid w:val="00B91D68"/>
    <w:rsid w:val="00B930EA"/>
    <w:rsid w:val="00B9412B"/>
    <w:rsid w:val="00B9517E"/>
    <w:rsid w:val="00B95BBA"/>
    <w:rsid w:val="00B9622B"/>
    <w:rsid w:val="00BA0330"/>
    <w:rsid w:val="00BA0743"/>
    <w:rsid w:val="00BA2561"/>
    <w:rsid w:val="00BA35D4"/>
    <w:rsid w:val="00BA3C79"/>
    <w:rsid w:val="00BA60D4"/>
    <w:rsid w:val="00BA69A0"/>
    <w:rsid w:val="00BA6BD7"/>
    <w:rsid w:val="00BA6EEA"/>
    <w:rsid w:val="00BA71CA"/>
    <w:rsid w:val="00BB0C5D"/>
    <w:rsid w:val="00BB0F70"/>
    <w:rsid w:val="00BB288A"/>
    <w:rsid w:val="00BB2D60"/>
    <w:rsid w:val="00BB5525"/>
    <w:rsid w:val="00BB577F"/>
    <w:rsid w:val="00BB5FFA"/>
    <w:rsid w:val="00BB64DF"/>
    <w:rsid w:val="00BB6F3D"/>
    <w:rsid w:val="00BC197B"/>
    <w:rsid w:val="00BC2018"/>
    <w:rsid w:val="00BC2A0D"/>
    <w:rsid w:val="00BC3760"/>
    <w:rsid w:val="00BC3C77"/>
    <w:rsid w:val="00BC45C2"/>
    <w:rsid w:val="00BC5F9A"/>
    <w:rsid w:val="00BC6D7A"/>
    <w:rsid w:val="00BD05A4"/>
    <w:rsid w:val="00BD4976"/>
    <w:rsid w:val="00BD52BA"/>
    <w:rsid w:val="00BD5E1B"/>
    <w:rsid w:val="00BD6B89"/>
    <w:rsid w:val="00BE140C"/>
    <w:rsid w:val="00BE4F0E"/>
    <w:rsid w:val="00BE77B5"/>
    <w:rsid w:val="00BE7D1B"/>
    <w:rsid w:val="00BF0178"/>
    <w:rsid w:val="00BF02B7"/>
    <w:rsid w:val="00BF33FD"/>
    <w:rsid w:val="00BF3772"/>
    <w:rsid w:val="00BF4DBF"/>
    <w:rsid w:val="00BF4EBF"/>
    <w:rsid w:val="00BF55CA"/>
    <w:rsid w:val="00BF6948"/>
    <w:rsid w:val="00BF722A"/>
    <w:rsid w:val="00C0046F"/>
    <w:rsid w:val="00C00556"/>
    <w:rsid w:val="00C01430"/>
    <w:rsid w:val="00C020D9"/>
    <w:rsid w:val="00C02C30"/>
    <w:rsid w:val="00C05DB6"/>
    <w:rsid w:val="00C05F55"/>
    <w:rsid w:val="00C06CD5"/>
    <w:rsid w:val="00C073B8"/>
    <w:rsid w:val="00C07477"/>
    <w:rsid w:val="00C07485"/>
    <w:rsid w:val="00C07ADB"/>
    <w:rsid w:val="00C10A5D"/>
    <w:rsid w:val="00C115E2"/>
    <w:rsid w:val="00C12722"/>
    <w:rsid w:val="00C12BC7"/>
    <w:rsid w:val="00C12FB8"/>
    <w:rsid w:val="00C1322D"/>
    <w:rsid w:val="00C132EB"/>
    <w:rsid w:val="00C13949"/>
    <w:rsid w:val="00C13A7A"/>
    <w:rsid w:val="00C14B57"/>
    <w:rsid w:val="00C156B4"/>
    <w:rsid w:val="00C15E8F"/>
    <w:rsid w:val="00C166F6"/>
    <w:rsid w:val="00C16DDC"/>
    <w:rsid w:val="00C1745A"/>
    <w:rsid w:val="00C200AB"/>
    <w:rsid w:val="00C22B0E"/>
    <w:rsid w:val="00C22E1C"/>
    <w:rsid w:val="00C2304A"/>
    <w:rsid w:val="00C23CE3"/>
    <w:rsid w:val="00C23DBA"/>
    <w:rsid w:val="00C244EB"/>
    <w:rsid w:val="00C24B46"/>
    <w:rsid w:val="00C26485"/>
    <w:rsid w:val="00C264A3"/>
    <w:rsid w:val="00C31EC6"/>
    <w:rsid w:val="00C33F4E"/>
    <w:rsid w:val="00C34501"/>
    <w:rsid w:val="00C35FC2"/>
    <w:rsid w:val="00C36678"/>
    <w:rsid w:val="00C40467"/>
    <w:rsid w:val="00C4072D"/>
    <w:rsid w:val="00C4131B"/>
    <w:rsid w:val="00C42A82"/>
    <w:rsid w:val="00C43F7C"/>
    <w:rsid w:val="00C450CA"/>
    <w:rsid w:val="00C4545D"/>
    <w:rsid w:val="00C45A71"/>
    <w:rsid w:val="00C50A5D"/>
    <w:rsid w:val="00C51B73"/>
    <w:rsid w:val="00C529E5"/>
    <w:rsid w:val="00C5382E"/>
    <w:rsid w:val="00C53F31"/>
    <w:rsid w:val="00C5431D"/>
    <w:rsid w:val="00C57664"/>
    <w:rsid w:val="00C57C17"/>
    <w:rsid w:val="00C60509"/>
    <w:rsid w:val="00C60991"/>
    <w:rsid w:val="00C62B35"/>
    <w:rsid w:val="00C637A9"/>
    <w:rsid w:val="00C63C8B"/>
    <w:rsid w:val="00C63EFE"/>
    <w:rsid w:val="00C65166"/>
    <w:rsid w:val="00C66BF3"/>
    <w:rsid w:val="00C66D6C"/>
    <w:rsid w:val="00C66EF1"/>
    <w:rsid w:val="00C67198"/>
    <w:rsid w:val="00C6734C"/>
    <w:rsid w:val="00C7010D"/>
    <w:rsid w:val="00C710A2"/>
    <w:rsid w:val="00C712E4"/>
    <w:rsid w:val="00C720E5"/>
    <w:rsid w:val="00C72615"/>
    <w:rsid w:val="00C763DD"/>
    <w:rsid w:val="00C76E51"/>
    <w:rsid w:val="00C77261"/>
    <w:rsid w:val="00C7775B"/>
    <w:rsid w:val="00C807D5"/>
    <w:rsid w:val="00C81769"/>
    <w:rsid w:val="00C828DF"/>
    <w:rsid w:val="00C8432B"/>
    <w:rsid w:val="00C84522"/>
    <w:rsid w:val="00C84C9A"/>
    <w:rsid w:val="00C85C7E"/>
    <w:rsid w:val="00C85DAE"/>
    <w:rsid w:val="00C85E12"/>
    <w:rsid w:val="00C85E1B"/>
    <w:rsid w:val="00C85EF3"/>
    <w:rsid w:val="00C8630F"/>
    <w:rsid w:val="00C86C69"/>
    <w:rsid w:val="00C87F08"/>
    <w:rsid w:val="00C91194"/>
    <w:rsid w:val="00C9227B"/>
    <w:rsid w:val="00C9267A"/>
    <w:rsid w:val="00C92AC9"/>
    <w:rsid w:val="00C93480"/>
    <w:rsid w:val="00C94778"/>
    <w:rsid w:val="00C94B7F"/>
    <w:rsid w:val="00C950FA"/>
    <w:rsid w:val="00C9530F"/>
    <w:rsid w:val="00C953D4"/>
    <w:rsid w:val="00C967AE"/>
    <w:rsid w:val="00C96F04"/>
    <w:rsid w:val="00C971B5"/>
    <w:rsid w:val="00C97ED2"/>
    <w:rsid w:val="00C97EDA"/>
    <w:rsid w:val="00CA0B91"/>
    <w:rsid w:val="00CA169A"/>
    <w:rsid w:val="00CA174F"/>
    <w:rsid w:val="00CA175D"/>
    <w:rsid w:val="00CA5856"/>
    <w:rsid w:val="00CA651E"/>
    <w:rsid w:val="00CA7202"/>
    <w:rsid w:val="00CB0380"/>
    <w:rsid w:val="00CB0BEF"/>
    <w:rsid w:val="00CB1956"/>
    <w:rsid w:val="00CB2CBE"/>
    <w:rsid w:val="00CB3471"/>
    <w:rsid w:val="00CB3A32"/>
    <w:rsid w:val="00CB63F4"/>
    <w:rsid w:val="00CB74A2"/>
    <w:rsid w:val="00CB79D0"/>
    <w:rsid w:val="00CB7D47"/>
    <w:rsid w:val="00CC1F03"/>
    <w:rsid w:val="00CC231D"/>
    <w:rsid w:val="00CC3560"/>
    <w:rsid w:val="00CC419D"/>
    <w:rsid w:val="00CC529D"/>
    <w:rsid w:val="00CC58F9"/>
    <w:rsid w:val="00CC5DB4"/>
    <w:rsid w:val="00CC6DCA"/>
    <w:rsid w:val="00CC7AE5"/>
    <w:rsid w:val="00CD055A"/>
    <w:rsid w:val="00CD0BD3"/>
    <w:rsid w:val="00CD11C7"/>
    <w:rsid w:val="00CD1B28"/>
    <w:rsid w:val="00CD27EB"/>
    <w:rsid w:val="00CD27F7"/>
    <w:rsid w:val="00CD2C6F"/>
    <w:rsid w:val="00CD35C4"/>
    <w:rsid w:val="00CE1C41"/>
    <w:rsid w:val="00CE1DCF"/>
    <w:rsid w:val="00CE37AD"/>
    <w:rsid w:val="00CE4611"/>
    <w:rsid w:val="00CE5BAC"/>
    <w:rsid w:val="00CE5D3A"/>
    <w:rsid w:val="00CE7872"/>
    <w:rsid w:val="00CF2441"/>
    <w:rsid w:val="00CF482A"/>
    <w:rsid w:val="00CF765D"/>
    <w:rsid w:val="00CF7D94"/>
    <w:rsid w:val="00D0171E"/>
    <w:rsid w:val="00D0225E"/>
    <w:rsid w:val="00D025D8"/>
    <w:rsid w:val="00D02B2E"/>
    <w:rsid w:val="00D043CA"/>
    <w:rsid w:val="00D05950"/>
    <w:rsid w:val="00D05A4A"/>
    <w:rsid w:val="00D06516"/>
    <w:rsid w:val="00D06554"/>
    <w:rsid w:val="00D06E32"/>
    <w:rsid w:val="00D10EF5"/>
    <w:rsid w:val="00D11F05"/>
    <w:rsid w:val="00D12C84"/>
    <w:rsid w:val="00D131A7"/>
    <w:rsid w:val="00D14AC6"/>
    <w:rsid w:val="00D14FCF"/>
    <w:rsid w:val="00D15403"/>
    <w:rsid w:val="00D17620"/>
    <w:rsid w:val="00D17B99"/>
    <w:rsid w:val="00D218FB"/>
    <w:rsid w:val="00D23589"/>
    <w:rsid w:val="00D23E0B"/>
    <w:rsid w:val="00D244E2"/>
    <w:rsid w:val="00D253AF"/>
    <w:rsid w:val="00D25612"/>
    <w:rsid w:val="00D2652C"/>
    <w:rsid w:val="00D31895"/>
    <w:rsid w:val="00D33C58"/>
    <w:rsid w:val="00D35216"/>
    <w:rsid w:val="00D363A3"/>
    <w:rsid w:val="00D41AA6"/>
    <w:rsid w:val="00D42281"/>
    <w:rsid w:val="00D43009"/>
    <w:rsid w:val="00D43223"/>
    <w:rsid w:val="00D43C47"/>
    <w:rsid w:val="00D44E8D"/>
    <w:rsid w:val="00D45B65"/>
    <w:rsid w:val="00D4739D"/>
    <w:rsid w:val="00D47911"/>
    <w:rsid w:val="00D47975"/>
    <w:rsid w:val="00D479B6"/>
    <w:rsid w:val="00D500D8"/>
    <w:rsid w:val="00D50E95"/>
    <w:rsid w:val="00D50F3B"/>
    <w:rsid w:val="00D5196C"/>
    <w:rsid w:val="00D5199C"/>
    <w:rsid w:val="00D526EF"/>
    <w:rsid w:val="00D55C9F"/>
    <w:rsid w:val="00D565BF"/>
    <w:rsid w:val="00D56867"/>
    <w:rsid w:val="00D56C87"/>
    <w:rsid w:val="00D5708A"/>
    <w:rsid w:val="00D57637"/>
    <w:rsid w:val="00D57799"/>
    <w:rsid w:val="00D603B2"/>
    <w:rsid w:val="00D627AB"/>
    <w:rsid w:val="00D63003"/>
    <w:rsid w:val="00D633BC"/>
    <w:rsid w:val="00D63660"/>
    <w:rsid w:val="00D63669"/>
    <w:rsid w:val="00D63A34"/>
    <w:rsid w:val="00D645FC"/>
    <w:rsid w:val="00D64C97"/>
    <w:rsid w:val="00D66A77"/>
    <w:rsid w:val="00D70B1E"/>
    <w:rsid w:val="00D70E83"/>
    <w:rsid w:val="00D720FC"/>
    <w:rsid w:val="00D73C2B"/>
    <w:rsid w:val="00D74FBA"/>
    <w:rsid w:val="00D752F1"/>
    <w:rsid w:val="00D7651D"/>
    <w:rsid w:val="00D77281"/>
    <w:rsid w:val="00D80FBB"/>
    <w:rsid w:val="00D81134"/>
    <w:rsid w:val="00D81448"/>
    <w:rsid w:val="00D81A75"/>
    <w:rsid w:val="00D823B9"/>
    <w:rsid w:val="00D824EE"/>
    <w:rsid w:val="00D83F1B"/>
    <w:rsid w:val="00D84773"/>
    <w:rsid w:val="00D8585B"/>
    <w:rsid w:val="00D85D56"/>
    <w:rsid w:val="00D85E8F"/>
    <w:rsid w:val="00D86874"/>
    <w:rsid w:val="00D86CE4"/>
    <w:rsid w:val="00D870B9"/>
    <w:rsid w:val="00D90348"/>
    <w:rsid w:val="00D90552"/>
    <w:rsid w:val="00D9091D"/>
    <w:rsid w:val="00D90998"/>
    <w:rsid w:val="00D91993"/>
    <w:rsid w:val="00D921FB"/>
    <w:rsid w:val="00D92B56"/>
    <w:rsid w:val="00D92C42"/>
    <w:rsid w:val="00D936DC"/>
    <w:rsid w:val="00D94597"/>
    <w:rsid w:val="00D94BAD"/>
    <w:rsid w:val="00D95B7D"/>
    <w:rsid w:val="00D96340"/>
    <w:rsid w:val="00D964BE"/>
    <w:rsid w:val="00D96902"/>
    <w:rsid w:val="00D96E54"/>
    <w:rsid w:val="00D97749"/>
    <w:rsid w:val="00DA02C5"/>
    <w:rsid w:val="00DA04D4"/>
    <w:rsid w:val="00DA0CEB"/>
    <w:rsid w:val="00DA10A2"/>
    <w:rsid w:val="00DA1E9E"/>
    <w:rsid w:val="00DA2808"/>
    <w:rsid w:val="00DA34B4"/>
    <w:rsid w:val="00DA4798"/>
    <w:rsid w:val="00DA6FCF"/>
    <w:rsid w:val="00DA7F25"/>
    <w:rsid w:val="00DB1F54"/>
    <w:rsid w:val="00DB27D2"/>
    <w:rsid w:val="00DB309A"/>
    <w:rsid w:val="00DB3835"/>
    <w:rsid w:val="00DB58B1"/>
    <w:rsid w:val="00DB67EB"/>
    <w:rsid w:val="00DB6846"/>
    <w:rsid w:val="00DC1049"/>
    <w:rsid w:val="00DC2FED"/>
    <w:rsid w:val="00DC327E"/>
    <w:rsid w:val="00DC3A4B"/>
    <w:rsid w:val="00DC3D92"/>
    <w:rsid w:val="00DD0566"/>
    <w:rsid w:val="00DD09AB"/>
    <w:rsid w:val="00DD0DDA"/>
    <w:rsid w:val="00DD18A1"/>
    <w:rsid w:val="00DD18F0"/>
    <w:rsid w:val="00DD1AFC"/>
    <w:rsid w:val="00DD229E"/>
    <w:rsid w:val="00DD2BD7"/>
    <w:rsid w:val="00DD3561"/>
    <w:rsid w:val="00DD4429"/>
    <w:rsid w:val="00DD46F2"/>
    <w:rsid w:val="00DD5023"/>
    <w:rsid w:val="00DD6721"/>
    <w:rsid w:val="00DD7214"/>
    <w:rsid w:val="00DD7B4F"/>
    <w:rsid w:val="00DD7B83"/>
    <w:rsid w:val="00DE01E7"/>
    <w:rsid w:val="00DE0E89"/>
    <w:rsid w:val="00DE329A"/>
    <w:rsid w:val="00DE3731"/>
    <w:rsid w:val="00DE6F99"/>
    <w:rsid w:val="00DE7361"/>
    <w:rsid w:val="00DE76B8"/>
    <w:rsid w:val="00DE7D3C"/>
    <w:rsid w:val="00DF0C3C"/>
    <w:rsid w:val="00DF0F85"/>
    <w:rsid w:val="00DF1D93"/>
    <w:rsid w:val="00DF29E6"/>
    <w:rsid w:val="00DF498C"/>
    <w:rsid w:val="00DF68D9"/>
    <w:rsid w:val="00DF6B39"/>
    <w:rsid w:val="00DF6DFB"/>
    <w:rsid w:val="00DF76F6"/>
    <w:rsid w:val="00DF7EBB"/>
    <w:rsid w:val="00E0001D"/>
    <w:rsid w:val="00E00CE4"/>
    <w:rsid w:val="00E00DAA"/>
    <w:rsid w:val="00E013F7"/>
    <w:rsid w:val="00E020BC"/>
    <w:rsid w:val="00E020C3"/>
    <w:rsid w:val="00E041FC"/>
    <w:rsid w:val="00E04378"/>
    <w:rsid w:val="00E053F8"/>
    <w:rsid w:val="00E06336"/>
    <w:rsid w:val="00E10A3E"/>
    <w:rsid w:val="00E10EF9"/>
    <w:rsid w:val="00E1294D"/>
    <w:rsid w:val="00E12B54"/>
    <w:rsid w:val="00E141BB"/>
    <w:rsid w:val="00E143AC"/>
    <w:rsid w:val="00E14B15"/>
    <w:rsid w:val="00E15093"/>
    <w:rsid w:val="00E15C43"/>
    <w:rsid w:val="00E16122"/>
    <w:rsid w:val="00E16814"/>
    <w:rsid w:val="00E207F4"/>
    <w:rsid w:val="00E20F6A"/>
    <w:rsid w:val="00E2554D"/>
    <w:rsid w:val="00E2569B"/>
    <w:rsid w:val="00E257A4"/>
    <w:rsid w:val="00E30A39"/>
    <w:rsid w:val="00E316F8"/>
    <w:rsid w:val="00E31CDC"/>
    <w:rsid w:val="00E325CE"/>
    <w:rsid w:val="00E32A4F"/>
    <w:rsid w:val="00E33260"/>
    <w:rsid w:val="00E35164"/>
    <w:rsid w:val="00E36CD6"/>
    <w:rsid w:val="00E40994"/>
    <w:rsid w:val="00E41014"/>
    <w:rsid w:val="00E41387"/>
    <w:rsid w:val="00E4154D"/>
    <w:rsid w:val="00E41DEB"/>
    <w:rsid w:val="00E4362C"/>
    <w:rsid w:val="00E4529D"/>
    <w:rsid w:val="00E46701"/>
    <w:rsid w:val="00E4733E"/>
    <w:rsid w:val="00E47D9F"/>
    <w:rsid w:val="00E47F15"/>
    <w:rsid w:val="00E5266B"/>
    <w:rsid w:val="00E537E4"/>
    <w:rsid w:val="00E54137"/>
    <w:rsid w:val="00E544C2"/>
    <w:rsid w:val="00E54796"/>
    <w:rsid w:val="00E5760C"/>
    <w:rsid w:val="00E60DF6"/>
    <w:rsid w:val="00E62350"/>
    <w:rsid w:val="00E623F0"/>
    <w:rsid w:val="00E628BE"/>
    <w:rsid w:val="00E643C2"/>
    <w:rsid w:val="00E656DE"/>
    <w:rsid w:val="00E65B96"/>
    <w:rsid w:val="00E67144"/>
    <w:rsid w:val="00E671BB"/>
    <w:rsid w:val="00E7054C"/>
    <w:rsid w:val="00E707F0"/>
    <w:rsid w:val="00E7083E"/>
    <w:rsid w:val="00E70D0D"/>
    <w:rsid w:val="00E72408"/>
    <w:rsid w:val="00E72828"/>
    <w:rsid w:val="00E74DB7"/>
    <w:rsid w:val="00E763B4"/>
    <w:rsid w:val="00E812AB"/>
    <w:rsid w:val="00E82060"/>
    <w:rsid w:val="00E822B3"/>
    <w:rsid w:val="00E83D5E"/>
    <w:rsid w:val="00E85198"/>
    <w:rsid w:val="00E851C2"/>
    <w:rsid w:val="00E8546A"/>
    <w:rsid w:val="00E86222"/>
    <w:rsid w:val="00E86ADE"/>
    <w:rsid w:val="00E87013"/>
    <w:rsid w:val="00E87467"/>
    <w:rsid w:val="00E9120D"/>
    <w:rsid w:val="00E917E5"/>
    <w:rsid w:val="00E92301"/>
    <w:rsid w:val="00E929EE"/>
    <w:rsid w:val="00E93267"/>
    <w:rsid w:val="00E95690"/>
    <w:rsid w:val="00E95DED"/>
    <w:rsid w:val="00E96D07"/>
    <w:rsid w:val="00E96E1F"/>
    <w:rsid w:val="00E96ED5"/>
    <w:rsid w:val="00E97287"/>
    <w:rsid w:val="00E97520"/>
    <w:rsid w:val="00E97FC5"/>
    <w:rsid w:val="00EA0AD3"/>
    <w:rsid w:val="00EA0DBD"/>
    <w:rsid w:val="00EA1697"/>
    <w:rsid w:val="00EA1A36"/>
    <w:rsid w:val="00EA1F0B"/>
    <w:rsid w:val="00EA20C1"/>
    <w:rsid w:val="00EA296D"/>
    <w:rsid w:val="00EA2E3F"/>
    <w:rsid w:val="00EA2E80"/>
    <w:rsid w:val="00EA3330"/>
    <w:rsid w:val="00EA3701"/>
    <w:rsid w:val="00EA3727"/>
    <w:rsid w:val="00EA4A11"/>
    <w:rsid w:val="00EA51C3"/>
    <w:rsid w:val="00EA5555"/>
    <w:rsid w:val="00EA56D5"/>
    <w:rsid w:val="00EA69E2"/>
    <w:rsid w:val="00EA76BD"/>
    <w:rsid w:val="00EB311F"/>
    <w:rsid w:val="00EB3AD6"/>
    <w:rsid w:val="00EB4AD0"/>
    <w:rsid w:val="00EB567A"/>
    <w:rsid w:val="00EB6572"/>
    <w:rsid w:val="00EB6942"/>
    <w:rsid w:val="00EC181C"/>
    <w:rsid w:val="00EC369E"/>
    <w:rsid w:val="00EC3DB8"/>
    <w:rsid w:val="00EC58A9"/>
    <w:rsid w:val="00EC6EBF"/>
    <w:rsid w:val="00EC70A0"/>
    <w:rsid w:val="00EC780C"/>
    <w:rsid w:val="00ED0D45"/>
    <w:rsid w:val="00ED125A"/>
    <w:rsid w:val="00ED262A"/>
    <w:rsid w:val="00ED42F1"/>
    <w:rsid w:val="00ED55D6"/>
    <w:rsid w:val="00ED7823"/>
    <w:rsid w:val="00ED7CEA"/>
    <w:rsid w:val="00EE0BAE"/>
    <w:rsid w:val="00EE1373"/>
    <w:rsid w:val="00EE1623"/>
    <w:rsid w:val="00EE2605"/>
    <w:rsid w:val="00EE2FE8"/>
    <w:rsid w:val="00EE38C4"/>
    <w:rsid w:val="00EE7890"/>
    <w:rsid w:val="00EE7B5C"/>
    <w:rsid w:val="00EF0682"/>
    <w:rsid w:val="00EF1B64"/>
    <w:rsid w:val="00EF2150"/>
    <w:rsid w:val="00EF2913"/>
    <w:rsid w:val="00EF2C61"/>
    <w:rsid w:val="00EF325D"/>
    <w:rsid w:val="00EF365C"/>
    <w:rsid w:val="00EF387B"/>
    <w:rsid w:val="00EF3AD4"/>
    <w:rsid w:val="00EF5BFB"/>
    <w:rsid w:val="00EF5EF7"/>
    <w:rsid w:val="00EF6313"/>
    <w:rsid w:val="00EF7231"/>
    <w:rsid w:val="00F0043F"/>
    <w:rsid w:val="00F00650"/>
    <w:rsid w:val="00F00999"/>
    <w:rsid w:val="00F028A3"/>
    <w:rsid w:val="00F02EDA"/>
    <w:rsid w:val="00F04E36"/>
    <w:rsid w:val="00F06C13"/>
    <w:rsid w:val="00F06CD1"/>
    <w:rsid w:val="00F06DBF"/>
    <w:rsid w:val="00F114CE"/>
    <w:rsid w:val="00F11A5D"/>
    <w:rsid w:val="00F12260"/>
    <w:rsid w:val="00F12A1F"/>
    <w:rsid w:val="00F13027"/>
    <w:rsid w:val="00F13610"/>
    <w:rsid w:val="00F14498"/>
    <w:rsid w:val="00F14C66"/>
    <w:rsid w:val="00F15B13"/>
    <w:rsid w:val="00F16EAF"/>
    <w:rsid w:val="00F17BEA"/>
    <w:rsid w:val="00F2072B"/>
    <w:rsid w:val="00F22EE8"/>
    <w:rsid w:val="00F23940"/>
    <w:rsid w:val="00F241BA"/>
    <w:rsid w:val="00F24722"/>
    <w:rsid w:val="00F25612"/>
    <w:rsid w:val="00F26265"/>
    <w:rsid w:val="00F26FA8"/>
    <w:rsid w:val="00F279E7"/>
    <w:rsid w:val="00F300ED"/>
    <w:rsid w:val="00F31D9E"/>
    <w:rsid w:val="00F336BA"/>
    <w:rsid w:val="00F33FD7"/>
    <w:rsid w:val="00F34297"/>
    <w:rsid w:val="00F35558"/>
    <w:rsid w:val="00F35884"/>
    <w:rsid w:val="00F40618"/>
    <w:rsid w:val="00F418E7"/>
    <w:rsid w:val="00F42526"/>
    <w:rsid w:val="00F4270D"/>
    <w:rsid w:val="00F4291B"/>
    <w:rsid w:val="00F44039"/>
    <w:rsid w:val="00F458BA"/>
    <w:rsid w:val="00F45DBE"/>
    <w:rsid w:val="00F503CA"/>
    <w:rsid w:val="00F50EBB"/>
    <w:rsid w:val="00F561D8"/>
    <w:rsid w:val="00F56627"/>
    <w:rsid w:val="00F56C5B"/>
    <w:rsid w:val="00F570F1"/>
    <w:rsid w:val="00F5740C"/>
    <w:rsid w:val="00F60409"/>
    <w:rsid w:val="00F609BC"/>
    <w:rsid w:val="00F61E39"/>
    <w:rsid w:val="00F6340C"/>
    <w:rsid w:val="00F65C1C"/>
    <w:rsid w:val="00F664B0"/>
    <w:rsid w:val="00F716CC"/>
    <w:rsid w:val="00F724E0"/>
    <w:rsid w:val="00F725B4"/>
    <w:rsid w:val="00F735CE"/>
    <w:rsid w:val="00F73B4F"/>
    <w:rsid w:val="00F73EA5"/>
    <w:rsid w:val="00F75527"/>
    <w:rsid w:val="00F75D2A"/>
    <w:rsid w:val="00F76251"/>
    <w:rsid w:val="00F801CF"/>
    <w:rsid w:val="00F8058B"/>
    <w:rsid w:val="00F80975"/>
    <w:rsid w:val="00F81C62"/>
    <w:rsid w:val="00F81C68"/>
    <w:rsid w:val="00F85063"/>
    <w:rsid w:val="00F85BDA"/>
    <w:rsid w:val="00F85EC2"/>
    <w:rsid w:val="00F91844"/>
    <w:rsid w:val="00F91A60"/>
    <w:rsid w:val="00F92B33"/>
    <w:rsid w:val="00F938E8"/>
    <w:rsid w:val="00F94232"/>
    <w:rsid w:val="00F943E7"/>
    <w:rsid w:val="00F95C1B"/>
    <w:rsid w:val="00F97813"/>
    <w:rsid w:val="00F97BA2"/>
    <w:rsid w:val="00FA0C33"/>
    <w:rsid w:val="00FA23EC"/>
    <w:rsid w:val="00FA2AFC"/>
    <w:rsid w:val="00FA4068"/>
    <w:rsid w:val="00FA4F59"/>
    <w:rsid w:val="00FA7FCB"/>
    <w:rsid w:val="00FB23B8"/>
    <w:rsid w:val="00FB6703"/>
    <w:rsid w:val="00FB6A40"/>
    <w:rsid w:val="00FB7AAC"/>
    <w:rsid w:val="00FC05E0"/>
    <w:rsid w:val="00FC08DD"/>
    <w:rsid w:val="00FC1167"/>
    <w:rsid w:val="00FC18E9"/>
    <w:rsid w:val="00FC19B1"/>
    <w:rsid w:val="00FC1C49"/>
    <w:rsid w:val="00FC1D70"/>
    <w:rsid w:val="00FC26D7"/>
    <w:rsid w:val="00FC2ABE"/>
    <w:rsid w:val="00FC3AE7"/>
    <w:rsid w:val="00FC537A"/>
    <w:rsid w:val="00FC5EBE"/>
    <w:rsid w:val="00FC620F"/>
    <w:rsid w:val="00FC6760"/>
    <w:rsid w:val="00FD0B50"/>
    <w:rsid w:val="00FD1859"/>
    <w:rsid w:val="00FD18E2"/>
    <w:rsid w:val="00FD2786"/>
    <w:rsid w:val="00FD5050"/>
    <w:rsid w:val="00FD635E"/>
    <w:rsid w:val="00FD67C6"/>
    <w:rsid w:val="00FE1A06"/>
    <w:rsid w:val="00FE353C"/>
    <w:rsid w:val="00FE4E25"/>
    <w:rsid w:val="00FE53CD"/>
    <w:rsid w:val="00FE6016"/>
    <w:rsid w:val="00FE7BDB"/>
    <w:rsid w:val="00FE7E2C"/>
    <w:rsid w:val="00FF0F76"/>
    <w:rsid w:val="00FF0FC2"/>
    <w:rsid w:val="00FF1C0B"/>
    <w:rsid w:val="00FF26F1"/>
    <w:rsid w:val="00FF46C6"/>
    <w:rsid w:val="00FF4896"/>
    <w:rsid w:val="00FF55DC"/>
    <w:rsid w:val="00FF618F"/>
    <w:rsid w:val="00FF71B8"/>
    <w:rsid w:val="00FF737F"/>
    <w:rsid w:val="00FF742D"/>
    <w:rsid w:val="00FF787D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2DE38"/>
  <w15:chartTrackingRefBased/>
  <w15:docId w15:val="{2E227035-15DE-48D0-8ABB-DA972E4B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2A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rsid w:val="00ED262A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4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</w:style>
  <w:style w:type="character" w:customStyle="1" w:styleId="a8">
    <w:name w:val="內文經節"/>
    <w:rsid w:val="00ED262A"/>
    <w:rPr>
      <w:rFonts w:ascii="華康古印體(P)" w:eastAsia="華康古印體(P)" w:hAnsi="Arial"/>
      <w:b/>
      <w:sz w:val="20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2ch">
    <w:name w:val="Style First line:  2 ch"/>
    <w:basedOn w:val="a"/>
    <w:rsid w:val="00ED262A"/>
    <w:pPr>
      <w:ind w:firstLineChars="200" w:firstLine="480"/>
    </w:pPr>
    <w:rPr>
      <w:rFonts w:cs="新細明體"/>
      <w:sz w:val="21"/>
    </w:rPr>
  </w:style>
  <w:style w:type="paragraph" w:customStyle="1" w:styleId="StyleStyleFirstline2chFirstline2ch">
    <w:name w:val="Style Style First line:  2 ch + First line:  2 ch"/>
    <w:basedOn w:val="StyleFirstline2ch"/>
    <w:rsid w:val="00ED262A"/>
    <w:pPr>
      <w:ind w:firstLine="4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7638-A599-46CF-BB54-C966A6B6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2006-12-24T02:30:00Z</cp:lastPrinted>
  <dcterms:created xsi:type="dcterms:W3CDTF">2025-08-30T07:13:00Z</dcterms:created>
  <dcterms:modified xsi:type="dcterms:W3CDTF">2025-08-30T07:13:00Z</dcterms:modified>
</cp:coreProperties>
</file>