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A4AF4C" w14:textId="77777777" w:rsidR="00833C64" w:rsidRDefault="00117B5E">
      <w:pPr>
        <w:pStyle w:val="a5"/>
        <w:rPr>
          <w:rFonts w:hint="eastAsia"/>
        </w:rPr>
      </w:pPr>
      <w:r>
        <w:rPr>
          <w:rFonts w:hint="eastAsia"/>
        </w:rPr>
        <w:t>2011</w:t>
      </w:r>
      <w:r w:rsidR="00833C64">
        <w:rPr>
          <w:rFonts w:hint="eastAsia"/>
        </w:rPr>
        <w:t xml:space="preserve">年　</w:t>
      </w:r>
      <w:r w:rsidR="007A6A8F">
        <w:rPr>
          <w:rFonts w:hint="eastAsia"/>
        </w:rPr>
        <w:t>感恩節特別信息</w:t>
      </w:r>
      <w:r w:rsidR="00731B49">
        <w:rPr>
          <w:rFonts w:hint="eastAsia"/>
        </w:rPr>
        <w:tab/>
      </w:r>
      <w:r w:rsidR="007A6A8F">
        <w:rPr>
          <w:rFonts w:hint="eastAsia"/>
          <w:lang w:eastAsia="zh-HK"/>
        </w:rPr>
        <w:t>1</w:t>
      </w:r>
      <w:r w:rsidR="007A6A8F">
        <w:rPr>
          <w:rFonts w:hint="eastAsia"/>
        </w:rPr>
        <w:t>1</w:t>
      </w:r>
      <w:r w:rsidR="00833C64">
        <w:rPr>
          <w:rFonts w:hint="eastAsia"/>
        </w:rPr>
        <w:t>月</w:t>
      </w:r>
      <w:r w:rsidR="007A6A8F">
        <w:rPr>
          <w:rFonts w:hint="eastAsia"/>
        </w:rPr>
        <w:t>20</w:t>
      </w:r>
      <w:r w:rsidR="00833C64">
        <w:rPr>
          <w:rFonts w:hint="eastAsia"/>
        </w:rPr>
        <w:t>日</w:t>
      </w:r>
      <w:r w:rsidR="00731B49">
        <w:rPr>
          <w:rFonts w:hint="eastAsia"/>
          <w:lang w:eastAsia="zh-HK"/>
        </w:rPr>
        <w:t>(I</w:t>
      </w:r>
      <w:r w:rsidR="00731B49">
        <w:rPr>
          <w:rFonts w:hint="eastAsia"/>
        </w:rPr>
        <w:t>部信息)</w:t>
      </w:r>
    </w:p>
    <w:p w14:paraId="36E5D0F9" w14:textId="77777777" w:rsidR="00833C64" w:rsidRDefault="00833C64">
      <w:pPr>
        <w:pStyle w:val="a4"/>
        <w:rPr>
          <w:rFonts w:hint="eastAsia"/>
        </w:rPr>
      </w:pPr>
      <w:r>
        <w:rPr>
          <w:rFonts w:hint="eastAsia"/>
        </w:rPr>
        <w:sym w:font="Wingdings" w:char="F06E"/>
      </w:r>
      <w:r>
        <w:rPr>
          <w:rFonts w:hint="eastAsia"/>
        </w:rPr>
        <w:t>經文 /</w:t>
      </w:r>
      <w:r w:rsidR="00281D5C">
        <w:rPr>
          <w:rFonts w:hint="eastAsia"/>
        </w:rPr>
        <w:t xml:space="preserve"> </w:t>
      </w:r>
      <w:r w:rsidR="007A6A8F">
        <w:rPr>
          <w:rFonts w:hint="eastAsia"/>
        </w:rPr>
        <w:t>路加福音17</w:t>
      </w:r>
      <w:r w:rsidR="00731B49">
        <w:rPr>
          <w:rFonts w:hint="eastAsia"/>
        </w:rPr>
        <w:t>:1</w:t>
      </w:r>
      <w:r w:rsidR="007A6A8F">
        <w:rPr>
          <w:rFonts w:hint="eastAsia"/>
        </w:rPr>
        <w:t>1</w:t>
      </w:r>
      <w:r w:rsidR="00731B49">
        <w:rPr>
          <w:rFonts w:hint="eastAsia"/>
        </w:rPr>
        <w:t>-</w:t>
      </w:r>
      <w:r w:rsidR="007A6A8F">
        <w:rPr>
          <w:rFonts w:hint="eastAsia"/>
        </w:rPr>
        <w:t>19</w:t>
      </w:r>
      <w:r>
        <w:rPr>
          <w:rFonts w:hint="eastAsia"/>
        </w:rPr>
        <w:br/>
      </w:r>
      <w:r>
        <w:rPr>
          <w:rFonts w:hint="eastAsia"/>
        </w:rPr>
        <w:sym w:font="Wingdings" w:char="F06E"/>
      </w:r>
      <w:r>
        <w:rPr>
          <w:rFonts w:hint="eastAsia"/>
        </w:rPr>
        <w:t>金句 /</w:t>
      </w:r>
      <w:r w:rsidR="00281D5C">
        <w:rPr>
          <w:rFonts w:hint="eastAsia"/>
        </w:rPr>
        <w:t xml:space="preserve"> </w:t>
      </w:r>
      <w:r w:rsidR="007A6A8F">
        <w:rPr>
          <w:rFonts w:hint="eastAsia"/>
        </w:rPr>
        <w:t>路加福音17:19</w:t>
      </w:r>
    </w:p>
    <w:p w14:paraId="298EBC8C" w14:textId="77777777" w:rsidR="00833C64" w:rsidRDefault="007A6A8F">
      <w:pPr>
        <w:pStyle w:val="1"/>
        <w:rPr>
          <w:rFonts w:hint="eastAsia"/>
        </w:rPr>
      </w:pPr>
      <w:r>
        <w:rPr>
          <w:rFonts w:hint="eastAsia"/>
        </w:rPr>
        <w:t>感謝的信心</w:t>
      </w:r>
    </w:p>
    <w:p w14:paraId="63E40366" w14:textId="77777777" w:rsidR="00833C64" w:rsidRDefault="00833C64">
      <w:pPr>
        <w:pStyle w:val="a0"/>
        <w:rPr>
          <w:rFonts w:hint="eastAsia"/>
        </w:rPr>
      </w:pPr>
      <w:r>
        <w:rPr>
          <w:rFonts w:hint="eastAsia"/>
        </w:rPr>
        <w:t>「</w:t>
      </w:r>
      <w:r w:rsidR="00A87B45" w:rsidRPr="00A87B45">
        <w:rPr>
          <w:rFonts w:hint="eastAsia"/>
        </w:rPr>
        <w:t>就對那人說：起來，走吧，你的信救了你了！</w:t>
      </w:r>
      <w:r>
        <w:rPr>
          <w:rFonts w:hint="eastAsia"/>
        </w:rPr>
        <w:t>」</w:t>
      </w:r>
    </w:p>
    <w:p w14:paraId="3D635744" w14:textId="77777777" w:rsidR="00833C64" w:rsidRDefault="00833C64">
      <w:pPr>
        <w:sectPr w:rsidR="00833C64">
          <w:footerReference w:type="default" r:id="rId7"/>
          <w:pgSz w:w="11907" w:h="16840" w:code="9"/>
          <w:pgMar w:top="1134" w:right="851" w:bottom="1134" w:left="851" w:header="851" w:footer="851" w:gutter="0"/>
          <w:pgBorders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pgBorders>
          <w:cols w:space="425"/>
          <w:docGrid w:linePitch="326"/>
        </w:sectPr>
      </w:pPr>
    </w:p>
    <w:p w14:paraId="2717A52B" w14:textId="77777777" w:rsidR="00DB3A13" w:rsidRDefault="00702697" w:rsidP="004F5444">
      <w:pPr>
        <w:widowControl w:val="0"/>
        <w:rPr>
          <w:rFonts w:hint="eastAsia"/>
          <w:color w:val="000000"/>
        </w:rPr>
      </w:pPr>
      <w:r>
        <w:rPr>
          <w:rFonts w:hint="eastAsia"/>
          <w:color w:val="000000"/>
        </w:rPr>
        <w:t>今日</w:t>
      </w:r>
      <w:r w:rsidR="00231B2A">
        <w:rPr>
          <w:rFonts w:hint="eastAsia"/>
          <w:color w:val="000000"/>
        </w:rPr>
        <w:t>是2011年感恩節崇拜</w:t>
      </w:r>
      <w:r w:rsidR="00DC169D">
        <w:rPr>
          <w:rFonts w:hint="eastAsia"/>
          <w:color w:val="000000"/>
        </w:rPr>
        <w:t>的日子</w:t>
      </w:r>
      <w:r w:rsidR="00231B2A">
        <w:rPr>
          <w:rFonts w:hint="eastAsia"/>
          <w:color w:val="000000"/>
        </w:rPr>
        <w:t>。</w:t>
      </w:r>
      <w:r w:rsidR="00DC169D">
        <w:rPr>
          <w:rFonts w:hint="eastAsia"/>
          <w:color w:val="000000"/>
        </w:rPr>
        <w:t>聖經說：「</w:t>
      </w:r>
      <w:r w:rsidR="00DC169D" w:rsidRPr="00A1634A">
        <w:rPr>
          <w:rStyle w:val="a8"/>
          <w:rFonts w:hint="eastAsia"/>
        </w:rPr>
        <w:t>凡事謝恩，因為這是　神在基督耶穌</w:t>
      </w:r>
      <w:proofErr w:type="gramStart"/>
      <w:r w:rsidR="00DC169D" w:rsidRPr="00A1634A">
        <w:rPr>
          <w:rStyle w:val="a8"/>
          <w:rFonts w:hint="eastAsia"/>
        </w:rPr>
        <w:t>裏</w:t>
      </w:r>
      <w:proofErr w:type="gramEnd"/>
      <w:r w:rsidR="00DC169D" w:rsidRPr="00A1634A">
        <w:rPr>
          <w:rStyle w:val="a8"/>
          <w:rFonts w:hint="eastAsia"/>
        </w:rPr>
        <w:t>向你們所定的旨意。</w:t>
      </w:r>
      <w:r w:rsidR="00DC169D">
        <w:rPr>
          <w:rFonts w:hint="eastAsia"/>
          <w:color w:val="000000"/>
        </w:rPr>
        <w:t xml:space="preserve">」(帖5:18) </w:t>
      </w:r>
      <w:r w:rsidR="00231B2A">
        <w:rPr>
          <w:rFonts w:hint="eastAsia"/>
          <w:color w:val="000000"/>
        </w:rPr>
        <w:t>我們</w:t>
      </w:r>
      <w:r w:rsidR="00DC169D">
        <w:rPr>
          <w:rFonts w:hint="eastAsia"/>
          <w:color w:val="000000"/>
        </w:rPr>
        <w:t>要過的生活是凡事謝恩的生活。然而，我們要常常感謝　神並不容易。</w:t>
      </w:r>
      <w:r w:rsidR="00F55696">
        <w:rPr>
          <w:rFonts w:hint="eastAsia"/>
          <w:color w:val="000000"/>
        </w:rPr>
        <w:t xml:space="preserve">　神也明白這樣的我們，為我們預備了</w:t>
      </w:r>
      <w:r w:rsidR="00231B2A">
        <w:rPr>
          <w:rFonts w:hint="eastAsia"/>
          <w:color w:val="000000"/>
        </w:rPr>
        <w:t>感恩</w:t>
      </w:r>
      <w:r w:rsidR="00F55696">
        <w:rPr>
          <w:rFonts w:hint="eastAsia"/>
          <w:color w:val="000000"/>
        </w:rPr>
        <w:t>節</w:t>
      </w:r>
      <w:r w:rsidR="00231B2A">
        <w:rPr>
          <w:rFonts w:hint="eastAsia"/>
          <w:color w:val="000000"/>
        </w:rPr>
        <w:t>崇拜</w:t>
      </w:r>
      <w:r w:rsidR="00F55696">
        <w:rPr>
          <w:rFonts w:hint="eastAsia"/>
          <w:color w:val="000000"/>
        </w:rPr>
        <w:t>，將說話賜給我們，幫助我們擁有向　神感謝的心</w:t>
      </w:r>
      <w:r w:rsidR="004226A1">
        <w:rPr>
          <w:rFonts w:hint="eastAsia"/>
          <w:color w:val="000000"/>
        </w:rPr>
        <w:t>。祈求　神</w:t>
      </w:r>
      <w:r w:rsidR="00DB3A13">
        <w:rPr>
          <w:rFonts w:hint="eastAsia"/>
          <w:color w:val="000000"/>
        </w:rPr>
        <w:t>幫助我們通過本段經文，</w:t>
      </w:r>
      <w:r w:rsidR="00F55696">
        <w:rPr>
          <w:rFonts w:hint="eastAsia"/>
          <w:color w:val="000000"/>
        </w:rPr>
        <w:t>得著感謝的信心</w:t>
      </w:r>
      <w:r w:rsidR="00DB3A13">
        <w:rPr>
          <w:rFonts w:hint="eastAsia"/>
          <w:color w:val="000000"/>
        </w:rPr>
        <w:t>。</w:t>
      </w:r>
    </w:p>
    <w:p w14:paraId="512837D0" w14:textId="77777777" w:rsidR="00066A9B" w:rsidRDefault="00127832" w:rsidP="004F5444">
      <w:pPr>
        <w:widowControl w:val="0"/>
        <w:rPr>
          <w:rFonts w:hint="eastAsia"/>
          <w:color w:val="000000"/>
        </w:rPr>
      </w:pPr>
      <w:r>
        <w:rPr>
          <w:rFonts w:hint="eastAsia"/>
          <w:color w:val="000000"/>
        </w:rPr>
        <w:t>請看第11</w:t>
      </w:r>
      <w:r w:rsidR="00536773">
        <w:rPr>
          <w:rFonts w:hint="eastAsia"/>
          <w:color w:val="000000"/>
        </w:rPr>
        <w:t>,12</w:t>
      </w:r>
      <w:r>
        <w:rPr>
          <w:rFonts w:hint="eastAsia"/>
          <w:color w:val="000000"/>
        </w:rPr>
        <w:t>節：「</w:t>
      </w:r>
      <w:r w:rsidRPr="0000600C">
        <w:rPr>
          <w:rFonts w:ascii="華康古印體(P)" w:eastAsia="華康古印體(P)" w:hint="eastAsia"/>
          <w:b/>
        </w:rPr>
        <w:t>耶穌往耶路撒冷去，經過撒瑪利亞和加利</w:t>
      </w:r>
      <w:proofErr w:type="gramStart"/>
      <w:r w:rsidRPr="0000600C">
        <w:rPr>
          <w:rFonts w:ascii="華康古印體(P)" w:eastAsia="華康古印體(P)" w:hint="eastAsia"/>
          <w:b/>
        </w:rPr>
        <w:t>利</w:t>
      </w:r>
      <w:proofErr w:type="gramEnd"/>
      <w:r w:rsidRPr="0000600C">
        <w:rPr>
          <w:rFonts w:ascii="華康古印體(P)" w:eastAsia="華康古印體(P)" w:hint="eastAsia"/>
          <w:b/>
        </w:rPr>
        <w:t>，</w:t>
      </w:r>
      <w:r w:rsidR="005A1FC1" w:rsidRPr="0000600C">
        <w:rPr>
          <w:rFonts w:ascii="華康古印體(P)" w:eastAsia="華康古印體(P)" w:hint="eastAsia"/>
          <w:b/>
        </w:rPr>
        <w:t>進入一個村子。有十個長大痲瘋的迎面而來，遠遠地站著，</w:t>
      </w:r>
      <w:r>
        <w:rPr>
          <w:rFonts w:hint="eastAsia"/>
          <w:color w:val="000000"/>
        </w:rPr>
        <w:t>」耶穌</w:t>
      </w:r>
      <w:r w:rsidR="005A1FC1">
        <w:rPr>
          <w:rFonts w:hint="eastAsia"/>
          <w:color w:val="000000"/>
        </w:rPr>
        <w:t>為了</w:t>
      </w:r>
      <w:r w:rsidR="00EE03A7">
        <w:rPr>
          <w:rFonts w:hint="eastAsia"/>
          <w:color w:val="000000"/>
        </w:rPr>
        <w:t>擔當</w:t>
      </w:r>
      <w:r w:rsidR="005A1FC1">
        <w:rPr>
          <w:rFonts w:hint="eastAsia"/>
          <w:color w:val="000000"/>
        </w:rPr>
        <w:t>所有人</w:t>
      </w:r>
      <w:proofErr w:type="gramStart"/>
      <w:r w:rsidR="005A1FC1">
        <w:rPr>
          <w:rFonts w:hint="eastAsia"/>
          <w:color w:val="000000"/>
        </w:rPr>
        <w:t>的</w:t>
      </w:r>
      <w:r w:rsidR="00EE03A7">
        <w:rPr>
          <w:rFonts w:hint="eastAsia"/>
          <w:color w:val="000000"/>
        </w:rPr>
        <w:t>過犯</w:t>
      </w:r>
      <w:r w:rsidR="005A1FC1">
        <w:rPr>
          <w:rFonts w:hint="eastAsia"/>
          <w:color w:val="000000"/>
        </w:rPr>
        <w:t>而</w:t>
      </w:r>
      <w:proofErr w:type="gramEnd"/>
      <w:r w:rsidR="00EE03A7">
        <w:rPr>
          <w:rFonts w:hint="eastAsia"/>
          <w:color w:val="000000"/>
        </w:rPr>
        <w:t>正在</w:t>
      </w:r>
      <w:r w:rsidR="00D06E1D">
        <w:rPr>
          <w:rFonts w:hint="eastAsia"/>
          <w:color w:val="000000"/>
        </w:rPr>
        <w:t>前</w:t>
      </w:r>
      <w:r w:rsidR="00536773">
        <w:rPr>
          <w:rFonts w:hint="eastAsia"/>
          <w:color w:val="000000"/>
        </w:rPr>
        <w:t>往</w:t>
      </w:r>
      <w:r w:rsidR="00D06E1D">
        <w:rPr>
          <w:rFonts w:hint="eastAsia"/>
          <w:color w:val="000000"/>
        </w:rPr>
        <w:t>耶路撒冷</w:t>
      </w:r>
      <w:r w:rsidR="00EE03A7">
        <w:rPr>
          <w:rFonts w:hint="eastAsia"/>
          <w:color w:val="000000"/>
        </w:rPr>
        <w:t>的路上</w:t>
      </w:r>
      <w:r w:rsidR="00D06E1D">
        <w:rPr>
          <w:rFonts w:hint="eastAsia"/>
          <w:color w:val="000000"/>
        </w:rPr>
        <w:t>，要背起在耶路撒冷等候</w:t>
      </w:r>
      <w:proofErr w:type="gramStart"/>
      <w:r w:rsidR="00536773">
        <w:rPr>
          <w:rFonts w:hint="eastAsia"/>
          <w:color w:val="000000"/>
        </w:rPr>
        <w:t>祂</w:t>
      </w:r>
      <w:proofErr w:type="gramEnd"/>
      <w:r w:rsidR="00D06E1D">
        <w:rPr>
          <w:rFonts w:hint="eastAsia"/>
          <w:color w:val="000000"/>
        </w:rPr>
        <w:t>的十字架</w:t>
      </w:r>
      <w:r w:rsidR="00EE03A7">
        <w:rPr>
          <w:rFonts w:hint="eastAsia"/>
          <w:color w:val="000000"/>
        </w:rPr>
        <w:t>。這樣的</w:t>
      </w:r>
      <w:r w:rsidR="00536773">
        <w:rPr>
          <w:rFonts w:hint="eastAsia"/>
          <w:color w:val="000000"/>
        </w:rPr>
        <w:t>耶穌</w:t>
      </w:r>
      <w:r w:rsidR="00EE03A7">
        <w:rPr>
          <w:rFonts w:hint="eastAsia"/>
          <w:color w:val="000000"/>
        </w:rPr>
        <w:t>對所有人都懷著憐憫的心腸，即使當時的猶太人</w:t>
      </w:r>
      <w:proofErr w:type="gramStart"/>
      <w:r w:rsidR="00EE03A7">
        <w:rPr>
          <w:rFonts w:hint="eastAsia"/>
          <w:color w:val="000000"/>
        </w:rPr>
        <w:t>渺</w:t>
      </w:r>
      <w:proofErr w:type="gramEnd"/>
      <w:r w:rsidR="00EE03A7">
        <w:rPr>
          <w:rFonts w:hint="eastAsia"/>
          <w:color w:val="000000"/>
        </w:rPr>
        <w:t>視撒瑪利亞人，撒瑪利亞人也厭惡猶太人，耶穌還是</w:t>
      </w:r>
      <w:r w:rsidR="00536773">
        <w:rPr>
          <w:rFonts w:hint="eastAsia"/>
          <w:color w:val="000000"/>
        </w:rPr>
        <w:t>經過了撒瑪利亞</w:t>
      </w:r>
      <w:r w:rsidR="00EE03A7">
        <w:rPr>
          <w:rFonts w:hint="eastAsia"/>
          <w:color w:val="000000"/>
        </w:rPr>
        <w:t>要祝福那</w:t>
      </w:r>
      <w:proofErr w:type="gramStart"/>
      <w:r w:rsidR="00EE03A7">
        <w:rPr>
          <w:rFonts w:hint="eastAsia"/>
          <w:color w:val="000000"/>
        </w:rPr>
        <w:t>裏</w:t>
      </w:r>
      <w:proofErr w:type="gramEnd"/>
      <w:r w:rsidR="00EE03A7">
        <w:rPr>
          <w:rFonts w:hint="eastAsia"/>
          <w:color w:val="000000"/>
        </w:rPr>
        <w:t>的人。然後，耶穌又經過</w:t>
      </w:r>
      <w:r w:rsidR="00536773">
        <w:rPr>
          <w:rFonts w:hint="eastAsia"/>
          <w:color w:val="000000"/>
        </w:rPr>
        <w:t>加利</w:t>
      </w:r>
      <w:proofErr w:type="gramStart"/>
      <w:r w:rsidR="00536773">
        <w:rPr>
          <w:rFonts w:hint="eastAsia"/>
          <w:color w:val="000000"/>
        </w:rPr>
        <w:t>利</w:t>
      </w:r>
      <w:proofErr w:type="gramEnd"/>
      <w:r w:rsidR="00536773">
        <w:rPr>
          <w:rFonts w:hint="eastAsia"/>
          <w:color w:val="000000"/>
        </w:rPr>
        <w:t>，進入</w:t>
      </w:r>
      <w:r w:rsidR="001926AB">
        <w:rPr>
          <w:rFonts w:hint="eastAsia"/>
          <w:color w:val="000000"/>
        </w:rPr>
        <w:t>了</w:t>
      </w:r>
      <w:r w:rsidR="00536773">
        <w:rPr>
          <w:rFonts w:hint="eastAsia"/>
          <w:color w:val="000000"/>
        </w:rPr>
        <w:t>一個村子。當耶穌進入了村子</w:t>
      </w:r>
      <w:r w:rsidR="001926AB">
        <w:rPr>
          <w:rFonts w:hint="eastAsia"/>
          <w:color w:val="000000"/>
        </w:rPr>
        <w:t>時</w:t>
      </w:r>
      <w:r w:rsidR="00536773">
        <w:rPr>
          <w:rFonts w:hint="eastAsia"/>
          <w:color w:val="000000"/>
        </w:rPr>
        <w:t>，有十個長大痲瘋的</w:t>
      </w:r>
      <w:r w:rsidR="005F7DF8">
        <w:rPr>
          <w:rFonts w:hint="eastAsia"/>
          <w:color w:val="000000"/>
        </w:rPr>
        <w:t>人</w:t>
      </w:r>
      <w:r w:rsidR="00536773">
        <w:rPr>
          <w:rFonts w:hint="eastAsia"/>
          <w:color w:val="000000"/>
        </w:rPr>
        <w:t>迎面而來，遠遠地站著</w:t>
      </w:r>
      <w:r w:rsidR="001926AB">
        <w:rPr>
          <w:rFonts w:hint="eastAsia"/>
          <w:color w:val="000000"/>
        </w:rPr>
        <w:t>。</w:t>
      </w:r>
      <w:r w:rsidR="005F7DF8">
        <w:rPr>
          <w:rFonts w:hint="eastAsia"/>
          <w:color w:val="000000"/>
        </w:rPr>
        <w:t>痲瘋病是因痲瘋病</w:t>
      </w:r>
      <w:proofErr w:type="gramStart"/>
      <w:r w:rsidR="005F7DF8">
        <w:rPr>
          <w:rFonts w:hint="eastAsia"/>
          <w:color w:val="000000"/>
        </w:rPr>
        <w:t>箘</w:t>
      </w:r>
      <w:proofErr w:type="gramEnd"/>
      <w:r w:rsidR="005F7DF8">
        <w:rPr>
          <w:rFonts w:hint="eastAsia"/>
          <w:color w:val="000000"/>
        </w:rPr>
        <w:t>引起的慢性傳染病。</w:t>
      </w:r>
      <w:r w:rsidR="001926AB">
        <w:rPr>
          <w:rFonts w:hint="eastAsia"/>
          <w:color w:val="000000"/>
        </w:rPr>
        <w:t>痲瘋病人</w:t>
      </w:r>
      <w:r w:rsidR="005F7DF8">
        <w:rPr>
          <w:rFonts w:hint="eastAsia"/>
          <w:color w:val="000000"/>
        </w:rPr>
        <w:t>的皮膚會受到</w:t>
      </w:r>
      <w:r w:rsidR="001926AB">
        <w:rPr>
          <w:rFonts w:hint="eastAsia"/>
          <w:color w:val="000000"/>
        </w:rPr>
        <w:t>痲瘋病</w:t>
      </w:r>
      <w:proofErr w:type="gramStart"/>
      <w:r w:rsidR="001926AB">
        <w:rPr>
          <w:rFonts w:hint="eastAsia"/>
          <w:color w:val="000000"/>
        </w:rPr>
        <w:t>箘</w:t>
      </w:r>
      <w:proofErr w:type="gramEnd"/>
      <w:r w:rsidR="001926AB">
        <w:rPr>
          <w:rFonts w:hint="eastAsia"/>
          <w:color w:val="000000"/>
        </w:rPr>
        <w:t>不斷</w:t>
      </w:r>
      <w:r w:rsidR="005F7DF8">
        <w:rPr>
          <w:rFonts w:hint="eastAsia"/>
          <w:color w:val="000000"/>
        </w:rPr>
        <w:t>的侵蝕而出現紅斑，皮下的肉會開始腐爛，形像變得醜陋。不但如此，痲瘋病</w:t>
      </w:r>
      <w:proofErr w:type="gramStart"/>
      <w:r w:rsidR="005F7DF8">
        <w:rPr>
          <w:rFonts w:hint="eastAsia"/>
          <w:color w:val="000000"/>
        </w:rPr>
        <w:t>箘</w:t>
      </w:r>
      <w:proofErr w:type="gramEnd"/>
      <w:r w:rsidR="005F7DF8">
        <w:rPr>
          <w:rFonts w:hint="eastAsia"/>
          <w:color w:val="000000"/>
        </w:rPr>
        <w:t>會破壞病人的</w:t>
      </w:r>
      <w:r w:rsidR="001926AB">
        <w:rPr>
          <w:rFonts w:hint="eastAsia"/>
          <w:color w:val="000000"/>
        </w:rPr>
        <w:t>神經和軟骨組織</w:t>
      </w:r>
      <w:r w:rsidR="005F7DF8">
        <w:rPr>
          <w:rFonts w:hint="eastAsia"/>
          <w:color w:val="000000"/>
        </w:rPr>
        <w:t>，皮膚被</w:t>
      </w:r>
      <w:proofErr w:type="gramStart"/>
      <w:r w:rsidR="005F7DF8">
        <w:rPr>
          <w:rFonts w:hint="eastAsia"/>
          <w:color w:val="000000"/>
        </w:rPr>
        <w:t>針刺或被</w:t>
      </w:r>
      <w:proofErr w:type="gramEnd"/>
      <w:r w:rsidR="005F7DF8">
        <w:rPr>
          <w:rFonts w:hint="eastAsia"/>
          <w:color w:val="000000"/>
        </w:rPr>
        <w:t>火燒都感受不到痛苦。如果痲瘋病人一直不得醫治的話，</w:t>
      </w:r>
      <w:r w:rsidR="00A06085">
        <w:rPr>
          <w:rFonts w:hint="eastAsia"/>
          <w:color w:val="000000"/>
        </w:rPr>
        <w:t>手指和</w:t>
      </w:r>
      <w:proofErr w:type="gramStart"/>
      <w:r w:rsidR="00A06085">
        <w:rPr>
          <w:rFonts w:hint="eastAsia"/>
          <w:color w:val="000000"/>
        </w:rPr>
        <w:t>腳指</w:t>
      </w:r>
      <w:proofErr w:type="gramEnd"/>
      <w:r w:rsidR="00A06085">
        <w:rPr>
          <w:rFonts w:hint="eastAsia"/>
          <w:color w:val="000000"/>
        </w:rPr>
        <w:t>會脫落，眼眉也會</w:t>
      </w:r>
      <w:r w:rsidR="00412A4E">
        <w:rPr>
          <w:rFonts w:hint="eastAsia"/>
          <w:color w:val="000000"/>
        </w:rPr>
        <w:t>全部</w:t>
      </w:r>
      <w:r w:rsidR="00A06085">
        <w:rPr>
          <w:rFonts w:hint="eastAsia"/>
          <w:color w:val="000000"/>
        </w:rPr>
        <w:t>掉</w:t>
      </w:r>
      <w:r w:rsidR="00B75788">
        <w:rPr>
          <w:rFonts w:hint="eastAsia"/>
          <w:color w:val="000000"/>
        </w:rPr>
        <w:t>下</w:t>
      </w:r>
      <w:r w:rsidR="008510AA">
        <w:rPr>
          <w:rFonts w:hint="eastAsia"/>
          <w:color w:val="000000"/>
        </w:rPr>
        <w:t>，鼻也塌陷，形像變得</w:t>
      </w:r>
      <w:r w:rsidR="005F7DF8">
        <w:rPr>
          <w:rFonts w:hint="eastAsia"/>
          <w:color w:val="000000"/>
        </w:rPr>
        <w:t>越來越</w:t>
      </w:r>
      <w:r w:rsidR="008510AA">
        <w:rPr>
          <w:rFonts w:hint="eastAsia"/>
          <w:color w:val="000000"/>
        </w:rPr>
        <w:t>可怕</w:t>
      </w:r>
      <w:r w:rsidR="001926AB">
        <w:rPr>
          <w:rFonts w:hint="eastAsia"/>
          <w:color w:val="000000"/>
        </w:rPr>
        <w:t>。</w:t>
      </w:r>
      <w:proofErr w:type="gramStart"/>
      <w:r w:rsidR="00412A4E">
        <w:rPr>
          <w:rFonts w:hint="eastAsia"/>
          <w:color w:val="000000"/>
        </w:rPr>
        <w:t>因著</w:t>
      </w:r>
      <w:proofErr w:type="gramEnd"/>
      <w:r w:rsidR="00412A4E">
        <w:rPr>
          <w:rFonts w:hint="eastAsia"/>
          <w:color w:val="000000"/>
        </w:rPr>
        <w:t>痲瘋病有傳染性，</w:t>
      </w:r>
      <w:r w:rsidR="001C0A95">
        <w:rPr>
          <w:rFonts w:hint="eastAsia"/>
          <w:color w:val="000000"/>
        </w:rPr>
        <w:t>所以一切患痲瘋病的人都要被社會隔離，要離開自己的家</w:t>
      </w:r>
      <w:r w:rsidR="0098243C">
        <w:rPr>
          <w:rFonts w:hint="eastAsia"/>
          <w:color w:val="000000"/>
        </w:rPr>
        <w:t>庭</w:t>
      </w:r>
      <w:r w:rsidR="001C0A95">
        <w:rPr>
          <w:rFonts w:hint="eastAsia"/>
          <w:color w:val="000000"/>
        </w:rPr>
        <w:t>和所</w:t>
      </w:r>
      <w:r w:rsidR="0019190A">
        <w:rPr>
          <w:rFonts w:hint="eastAsia"/>
          <w:color w:val="000000"/>
        </w:rPr>
        <w:t>愛的人</w:t>
      </w:r>
      <w:r w:rsidR="00412A4E">
        <w:rPr>
          <w:rFonts w:hint="eastAsia"/>
          <w:color w:val="000000"/>
        </w:rPr>
        <w:t>，當時的律法也這樣吩咐</w:t>
      </w:r>
      <w:proofErr w:type="gramStart"/>
      <w:r w:rsidR="00412A4E">
        <w:rPr>
          <w:rFonts w:hint="eastAsia"/>
          <w:color w:val="000000"/>
        </w:rPr>
        <w:t>祂</w:t>
      </w:r>
      <w:proofErr w:type="gramEnd"/>
      <w:r w:rsidR="00412A4E">
        <w:rPr>
          <w:rFonts w:hint="eastAsia"/>
          <w:color w:val="000000"/>
        </w:rPr>
        <w:t>的百姓說：「</w:t>
      </w:r>
      <w:r w:rsidR="00412A4E" w:rsidRPr="003A23B2">
        <w:rPr>
          <w:rStyle w:val="a8"/>
          <w:rFonts w:hint="eastAsia"/>
        </w:rPr>
        <w:t>身上有長大</w:t>
      </w:r>
      <w:proofErr w:type="gramStart"/>
      <w:r w:rsidR="00412A4E" w:rsidRPr="003A23B2">
        <w:rPr>
          <w:rStyle w:val="a8"/>
          <w:rFonts w:hint="eastAsia"/>
        </w:rPr>
        <w:t>痲瘋災病的</w:t>
      </w:r>
      <w:proofErr w:type="gramEnd"/>
      <w:r w:rsidR="00412A4E" w:rsidRPr="003A23B2">
        <w:rPr>
          <w:rStyle w:val="a8"/>
          <w:rFonts w:hint="eastAsia"/>
        </w:rPr>
        <w:t>，他的衣服要撕裂，</w:t>
      </w:r>
      <w:proofErr w:type="gramStart"/>
      <w:r w:rsidR="00412A4E" w:rsidRPr="003A23B2">
        <w:rPr>
          <w:rStyle w:val="a8"/>
          <w:rFonts w:hint="eastAsia"/>
        </w:rPr>
        <w:t>也要蓬頭</w:t>
      </w:r>
      <w:proofErr w:type="gramEnd"/>
      <w:r w:rsidR="00412A4E" w:rsidRPr="003A23B2">
        <w:rPr>
          <w:rStyle w:val="a8"/>
          <w:rFonts w:hint="eastAsia"/>
        </w:rPr>
        <w:t>散</w:t>
      </w:r>
      <w:proofErr w:type="gramStart"/>
      <w:r w:rsidR="00412A4E" w:rsidRPr="003A23B2">
        <w:rPr>
          <w:rStyle w:val="a8"/>
          <w:rFonts w:hint="eastAsia"/>
        </w:rPr>
        <w:t>髮</w:t>
      </w:r>
      <w:proofErr w:type="gramEnd"/>
      <w:r w:rsidR="00412A4E" w:rsidRPr="003A23B2">
        <w:rPr>
          <w:rStyle w:val="a8"/>
          <w:rFonts w:hint="eastAsia"/>
        </w:rPr>
        <w:t>，蒙著上唇，喊叫說：不潔淨了！不潔淨了！</w:t>
      </w:r>
      <w:proofErr w:type="gramStart"/>
      <w:r w:rsidR="0087400B" w:rsidRPr="003A23B2">
        <w:rPr>
          <w:rStyle w:val="a8"/>
          <w:rFonts w:hint="eastAsia"/>
        </w:rPr>
        <w:t>災病在</w:t>
      </w:r>
      <w:proofErr w:type="gramEnd"/>
      <w:r w:rsidR="0087400B" w:rsidRPr="003A23B2">
        <w:rPr>
          <w:rStyle w:val="a8"/>
          <w:rFonts w:hint="eastAsia"/>
        </w:rPr>
        <w:t>他身上的日子，他便是不潔淨。他既是不潔淨，就要獨居營外。</w:t>
      </w:r>
      <w:r w:rsidR="00412A4E">
        <w:rPr>
          <w:rFonts w:hint="eastAsia"/>
          <w:color w:val="000000"/>
        </w:rPr>
        <w:t>」</w:t>
      </w:r>
      <w:r w:rsidR="00B83CD3">
        <w:rPr>
          <w:rFonts w:hint="eastAsia"/>
          <w:color w:val="000000"/>
        </w:rPr>
        <w:t>(利13:45,46)</w:t>
      </w:r>
      <w:r w:rsidR="002F4A9C">
        <w:rPr>
          <w:rFonts w:hint="eastAsia"/>
          <w:color w:val="000000"/>
        </w:rPr>
        <w:t xml:space="preserve"> </w:t>
      </w:r>
      <w:r w:rsidR="0098243C">
        <w:rPr>
          <w:rFonts w:hint="eastAsia"/>
          <w:color w:val="000000"/>
        </w:rPr>
        <w:t>這十個長大痲瘋的病人因痲瘋病而不</w:t>
      </w:r>
      <w:r w:rsidR="0098243C">
        <w:rPr>
          <w:rFonts w:hint="eastAsia"/>
          <w:color w:val="000000"/>
        </w:rPr>
        <w:t>但受肉身的痛苦，還要遭受被</w:t>
      </w:r>
      <w:r w:rsidR="002621C7">
        <w:rPr>
          <w:rFonts w:hint="eastAsia"/>
          <w:color w:val="000000"/>
        </w:rPr>
        <w:t>其他</w:t>
      </w:r>
      <w:r w:rsidR="00F728BA">
        <w:rPr>
          <w:rFonts w:hint="eastAsia"/>
          <w:color w:val="000000"/>
        </w:rPr>
        <w:t>人</w:t>
      </w:r>
      <w:r w:rsidR="0098243C">
        <w:rPr>
          <w:rFonts w:hint="eastAsia"/>
          <w:color w:val="000000"/>
        </w:rPr>
        <w:t>撇棄的</w:t>
      </w:r>
      <w:r w:rsidR="00F728BA">
        <w:rPr>
          <w:rFonts w:hint="eastAsia"/>
          <w:color w:val="000000"/>
        </w:rPr>
        <w:t>痛苦</w:t>
      </w:r>
      <w:r w:rsidR="002F4A9C">
        <w:rPr>
          <w:rFonts w:hint="eastAsia"/>
          <w:color w:val="000000"/>
        </w:rPr>
        <w:t>，實在是可憐的人</w:t>
      </w:r>
      <w:r w:rsidR="002F4A9C">
        <w:rPr>
          <w:rFonts w:ascii="Times New Roman"/>
          <w:color w:val="000000"/>
        </w:rPr>
        <w:t>。</w:t>
      </w:r>
      <w:r w:rsidR="002621C7">
        <w:rPr>
          <w:rFonts w:ascii="Times New Roman" w:hint="eastAsia"/>
          <w:color w:val="000000"/>
        </w:rPr>
        <w:t>正因如此，即使他們中間有猶太人，也有撒瑪利亞人，也再沒有民族仇恨的阻隔，一同的生活。這十個長大痲瘋病的病人</w:t>
      </w:r>
      <w:r w:rsidR="00D654B7">
        <w:rPr>
          <w:rFonts w:ascii="Times New Roman" w:hint="eastAsia"/>
          <w:color w:val="000000"/>
        </w:rPr>
        <w:t>都</w:t>
      </w:r>
      <w:r w:rsidR="001F124C">
        <w:rPr>
          <w:rFonts w:ascii="Times New Roman" w:hint="eastAsia"/>
          <w:color w:val="000000"/>
        </w:rPr>
        <w:t>很想得醫治，脫離這樣的痛苦，當時卻沒有醫治痲瘋病的藥物，</w:t>
      </w:r>
      <w:r w:rsidR="00D654B7">
        <w:rPr>
          <w:rFonts w:ascii="Times New Roman" w:hint="eastAsia"/>
          <w:color w:val="000000"/>
        </w:rPr>
        <w:t>而</w:t>
      </w:r>
      <w:r w:rsidR="00A53D0F">
        <w:rPr>
          <w:rFonts w:hint="eastAsia"/>
          <w:color w:val="000000"/>
        </w:rPr>
        <w:t>痲瘋病</w:t>
      </w:r>
      <w:r w:rsidR="00D654B7">
        <w:rPr>
          <w:rFonts w:hint="eastAsia"/>
          <w:color w:val="000000"/>
        </w:rPr>
        <w:t>又</w:t>
      </w:r>
      <w:r w:rsidR="005C21EA">
        <w:rPr>
          <w:rFonts w:hint="eastAsia"/>
          <w:color w:val="000000"/>
        </w:rPr>
        <w:t>被視為</w:t>
      </w:r>
      <w:r w:rsidR="001F124C">
        <w:rPr>
          <w:rFonts w:hint="eastAsia"/>
          <w:color w:val="000000"/>
        </w:rPr>
        <w:t xml:space="preserve">　神咒詛</w:t>
      </w:r>
      <w:r w:rsidR="00D654B7">
        <w:rPr>
          <w:rFonts w:hint="eastAsia"/>
          <w:color w:val="000000"/>
        </w:rPr>
        <w:t>人</w:t>
      </w:r>
      <w:r w:rsidR="001F124C">
        <w:rPr>
          <w:rFonts w:hint="eastAsia"/>
          <w:color w:val="000000"/>
        </w:rPr>
        <w:t>而</w:t>
      </w:r>
      <w:r w:rsidR="00D654B7">
        <w:rPr>
          <w:rFonts w:hint="eastAsia"/>
          <w:color w:val="000000"/>
        </w:rPr>
        <w:t>使人</w:t>
      </w:r>
      <w:r w:rsidR="001F124C">
        <w:rPr>
          <w:rFonts w:hint="eastAsia"/>
          <w:color w:val="000000"/>
        </w:rPr>
        <w:t>患上的病。</w:t>
      </w:r>
      <w:r w:rsidR="00CD563E">
        <w:rPr>
          <w:rFonts w:hint="eastAsia"/>
          <w:color w:val="000000"/>
        </w:rPr>
        <w:t>可以</w:t>
      </w:r>
      <w:r w:rsidR="00CD4F69">
        <w:rPr>
          <w:rFonts w:hint="eastAsia"/>
          <w:color w:val="000000"/>
        </w:rPr>
        <w:t>想像，</w:t>
      </w:r>
      <w:r w:rsidR="005C21EA">
        <w:rPr>
          <w:rFonts w:hint="eastAsia"/>
          <w:color w:val="000000"/>
        </w:rPr>
        <w:t>他們</w:t>
      </w:r>
      <w:r w:rsidR="00CD563E">
        <w:rPr>
          <w:rFonts w:hint="eastAsia"/>
          <w:color w:val="000000"/>
        </w:rPr>
        <w:t>每日</w:t>
      </w:r>
      <w:r w:rsidR="00D654B7">
        <w:rPr>
          <w:rFonts w:hint="eastAsia"/>
          <w:color w:val="000000"/>
        </w:rPr>
        <w:t>陷在</w:t>
      </w:r>
      <w:r w:rsidR="005C21EA">
        <w:rPr>
          <w:rFonts w:hint="eastAsia"/>
          <w:color w:val="000000"/>
        </w:rPr>
        <w:t xml:space="preserve">　神</w:t>
      </w:r>
      <w:r w:rsidR="00D654B7">
        <w:rPr>
          <w:rFonts w:hint="eastAsia"/>
          <w:color w:val="000000"/>
        </w:rPr>
        <w:t>要</w:t>
      </w:r>
      <w:r w:rsidR="005C21EA">
        <w:rPr>
          <w:rFonts w:hint="eastAsia"/>
          <w:color w:val="000000"/>
        </w:rPr>
        <w:t>撇棄</w:t>
      </w:r>
      <w:r w:rsidR="00D654B7">
        <w:rPr>
          <w:rFonts w:hint="eastAsia"/>
          <w:color w:val="000000"/>
        </w:rPr>
        <w:t>他們</w:t>
      </w:r>
      <w:r w:rsidR="005C21EA">
        <w:rPr>
          <w:rFonts w:hint="eastAsia"/>
          <w:color w:val="000000"/>
        </w:rPr>
        <w:t>的命運思想當中</w:t>
      </w:r>
      <w:r w:rsidR="00CD563E">
        <w:rPr>
          <w:rFonts w:hint="eastAsia"/>
          <w:color w:val="000000"/>
        </w:rPr>
        <w:t>，</w:t>
      </w:r>
      <w:r w:rsidR="005C21EA">
        <w:rPr>
          <w:rFonts w:hint="eastAsia"/>
          <w:color w:val="000000"/>
        </w:rPr>
        <w:t>絕望</w:t>
      </w:r>
      <w:r w:rsidR="00CD563E">
        <w:rPr>
          <w:rFonts w:hint="eastAsia"/>
          <w:color w:val="000000"/>
        </w:rPr>
        <w:t>地等候死亡</w:t>
      </w:r>
      <w:r w:rsidR="005C21EA">
        <w:rPr>
          <w:rFonts w:hint="eastAsia"/>
          <w:color w:val="000000"/>
        </w:rPr>
        <w:t>。</w:t>
      </w:r>
      <w:r w:rsidR="00042E1F">
        <w:rPr>
          <w:rFonts w:hint="eastAsia"/>
          <w:color w:val="000000"/>
        </w:rPr>
        <w:t>不過，當耶穌進入了他們所在的村子之後，</w:t>
      </w:r>
      <w:r w:rsidR="005C21EA">
        <w:rPr>
          <w:rFonts w:hint="eastAsia"/>
          <w:color w:val="000000"/>
        </w:rPr>
        <w:t>這</w:t>
      </w:r>
      <w:r w:rsidR="00042E1F">
        <w:rPr>
          <w:rFonts w:hint="eastAsia"/>
          <w:color w:val="000000"/>
        </w:rPr>
        <w:t>些</w:t>
      </w:r>
      <w:r w:rsidR="005C21EA">
        <w:rPr>
          <w:rFonts w:hint="eastAsia"/>
          <w:color w:val="000000"/>
        </w:rPr>
        <w:t>長大痲瘋的病人</w:t>
      </w:r>
      <w:r w:rsidR="00042E1F">
        <w:rPr>
          <w:rFonts w:hint="eastAsia"/>
          <w:color w:val="000000"/>
        </w:rPr>
        <w:t>卻從絕望中起來，</w:t>
      </w:r>
      <w:r w:rsidR="0062483B">
        <w:rPr>
          <w:rFonts w:hint="eastAsia"/>
          <w:color w:val="000000"/>
        </w:rPr>
        <w:t>離開營</w:t>
      </w:r>
      <w:r w:rsidR="00042E1F">
        <w:rPr>
          <w:rFonts w:hint="eastAsia"/>
          <w:color w:val="000000"/>
        </w:rPr>
        <w:t>地</w:t>
      </w:r>
      <w:r w:rsidR="0062483B">
        <w:rPr>
          <w:rFonts w:hint="eastAsia"/>
          <w:color w:val="000000"/>
        </w:rPr>
        <w:t>，向耶穌迎面而來，遠遠地站著。</w:t>
      </w:r>
    </w:p>
    <w:p w14:paraId="0EF21490" w14:textId="77777777" w:rsidR="00066A9B" w:rsidRDefault="00066A9B" w:rsidP="00066A9B">
      <w:pPr>
        <w:widowControl w:val="0"/>
        <w:rPr>
          <w:rFonts w:hint="eastAsia"/>
          <w:color w:val="000000"/>
        </w:rPr>
      </w:pPr>
      <w:r>
        <w:rPr>
          <w:rFonts w:hint="eastAsia"/>
          <w:color w:val="000000"/>
        </w:rPr>
        <w:t>為甚麼他們向耶穌迎面而來呢？</w:t>
      </w:r>
      <w:r w:rsidR="00706B1C">
        <w:rPr>
          <w:rFonts w:hint="eastAsia"/>
          <w:color w:val="000000"/>
        </w:rPr>
        <w:t>請看第13節：「</w:t>
      </w:r>
      <w:r w:rsidR="00706B1C">
        <w:rPr>
          <w:rFonts w:ascii="華康古印體(P)" w:eastAsia="華康古印體(P)" w:hint="eastAsia"/>
          <w:b/>
        </w:rPr>
        <w:t>高聲說：</w:t>
      </w:r>
      <w:r w:rsidR="00706B1C" w:rsidRPr="0000600C">
        <w:rPr>
          <w:rFonts w:ascii="華康古印體(P)" w:eastAsia="華康古印體(P)" w:hint="eastAsia"/>
          <w:b/>
        </w:rPr>
        <w:t>耶穌，夫子，可憐我們吧！</w:t>
      </w:r>
      <w:r w:rsidR="00706B1C">
        <w:rPr>
          <w:rFonts w:hint="eastAsia"/>
          <w:color w:val="000000"/>
        </w:rPr>
        <w:t>」</w:t>
      </w:r>
      <w:r w:rsidR="006D0CD6">
        <w:rPr>
          <w:rFonts w:hint="eastAsia"/>
          <w:color w:val="000000"/>
        </w:rPr>
        <w:t>他們要來到耶穌面前，</w:t>
      </w:r>
      <w:proofErr w:type="gramStart"/>
      <w:r w:rsidR="006D0CD6">
        <w:rPr>
          <w:rFonts w:hint="eastAsia"/>
          <w:color w:val="000000"/>
        </w:rPr>
        <w:t>呼求耶穌</w:t>
      </w:r>
      <w:proofErr w:type="gramEnd"/>
      <w:r w:rsidR="003C082D">
        <w:rPr>
          <w:rFonts w:hint="eastAsia"/>
          <w:color w:val="000000"/>
        </w:rPr>
        <w:t>憐憫他們，醫治他們</w:t>
      </w:r>
      <w:r w:rsidR="006D0CD6">
        <w:rPr>
          <w:rFonts w:hint="eastAsia"/>
          <w:color w:val="000000"/>
        </w:rPr>
        <w:t>。</w:t>
      </w:r>
      <w:r w:rsidR="004376A8">
        <w:rPr>
          <w:rFonts w:hint="eastAsia"/>
          <w:color w:val="000000"/>
        </w:rPr>
        <w:t>他們相信耶穌愛和拯救他們。</w:t>
      </w:r>
      <w:r>
        <w:rPr>
          <w:rFonts w:hint="eastAsia"/>
          <w:color w:val="000000"/>
        </w:rPr>
        <w:t>可能他們聽聞耶穌</w:t>
      </w:r>
      <w:r w:rsidR="004376A8">
        <w:rPr>
          <w:rFonts w:hint="eastAsia"/>
          <w:color w:val="000000"/>
        </w:rPr>
        <w:t>先前曾經</w:t>
      </w:r>
      <w:r w:rsidR="003E0577">
        <w:rPr>
          <w:rFonts w:hint="eastAsia"/>
          <w:color w:val="000000"/>
        </w:rPr>
        <w:t>以愛觸摸一個</w:t>
      </w:r>
      <w:r w:rsidR="004376A8">
        <w:rPr>
          <w:rFonts w:hint="eastAsia"/>
          <w:color w:val="000000"/>
        </w:rPr>
        <w:t>痲瘋病人</w:t>
      </w:r>
      <w:r w:rsidR="003E0577">
        <w:rPr>
          <w:rFonts w:hint="eastAsia"/>
          <w:color w:val="000000"/>
        </w:rPr>
        <w:t>並且叫他得潔淨</w:t>
      </w:r>
      <w:r w:rsidR="004376A8">
        <w:rPr>
          <w:rFonts w:hint="eastAsia"/>
          <w:color w:val="000000"/>
        </w:rPr>
        <w:t>的事而得著對耶穌的信心。當我們對耶穌有信心時，他們克服命運的思想而離開營地，並且克服各種人的障礙，</w:t>
      </w:r>
      <w:r>
        <w:rPr>
          <w:rFonts w:hint="eastAsia"/>
          <w:color w:val="000000"/>
        </w:rPr>
        <w:t>來到耶穌那</w:t>
      </w:r>
      <w:proofErr w:type="gramStart"/>
      <w:r>
        <w:rPr>
          <w:rFonts w:hint="eastAsia"/>
          <w:color w:val="000000"/>
        </w:rPr>
        <w:t>裏</w:t>
      </w:r>
      <w:proofErr w:type="gramEnd"/>
      <w:r w:rsidR="00D315D9">
        <w:rPr>
          <w:rFonts w:hint="eastAsia"/>
          <w:color w:val="000000"/>
        </w:rPr>
        <w:t>。他們為要叫在遠處的耶穌可以聽見禱告，</w:t>
      </w:r>
      <w:r w:rsidR="008E343D">
        <w:rPr>
          <w:rFonts w:hint="eastAsia"/>
          <w:color w:val="000000"/>
        </w:rPr>
        <w:t>即使他們的喉嚨因痲瘋病</w:t>
      </w:r>
      <w:proofErr w:type="gramStart"/>
      <w:r w:rsidR="008E343D">
        <w:rPr>
          <w:rFonts w:hint="eastAsia"/>
          <w:color w:val="000000"/>
        </w:rPr>
        <w:t>箘</w:t>
      </w:r>
      <w:proofErr w:type="gramEnd"/>
      <w:r w:rsidR="008E343D">
        <w:rPr>
          <w:rFonts w:hint="eastAsia"/>
          <w:color w:val="000000"/>
        </w:rPr>
        <w:t>的入侵而說話辛苦，還是</w:t>
      </w:r>
      <w:r w:rsidR="00D315D9">
        <w:rPr>
          <w:rFonts w:hint="eastAsia"/>
          <w:color w:val="000000"/>
        </w:rPr>
        <w:t>十個人同心合意用盡力氣的</w:t>
      </w:r>
      <w:proofErr w:type="gramStart"/>
      <w:r w:rsidR="00D315D9">
        <w:rPr>
          <w:rFonts w:hint="eastAsia"/>
          <w:color w:val="000000"/>
        </w:rPr>
        <w:t>高聲呼求</w:t>
      </w:r>
      <w:proofErr w:type="gramEnd"/>
      <w:r w:rsidR="008E343D">
        <w:rPr>
          <w:rFonts w:hint="eastAsia"/>
          <w:color w:val="000000"/>
        </w:rPr>
        <w:t>：「</w:t>
      </w:r>
      <w:r w:rsidR="008E343D" w:rsidRPr="00E03220">
        <w:rPr>
          <w:rStyle w:val="a8"/>
          <w:rFonts w:hint="eastAsia"/>
        </w:rPr>
        <w:t>耶穌，夫子，可憐我們吧！</w:t>
      </w:r>
      <w:r w:rsidR="008E343D">
        <w:rPr>
          <w:rFonts w:hint="eastAsia"/>
          <w:color w:val="000000"/>
        </w:rPr>
        <w:t>」</w:t>
      </w:r>
    </w:p>
    <w:p w14:paraId="780B7E4C" w14:textId="77777777" w:rsidR="00892A12" w:rsidRDefault="007439C7" w:rsidP="004F5444">
      <w:pPr>
        <w:widowControl w:val="0"/>
        <w:rPr>
          <w:rFonts w:hint="eastAsia"/>
          <w:color w:val="000000"/>
        </w:rPr>
      </w:pPr>
      <w:r>
        <w:rPr>
          <w:rFonts w:hint="eastAsia"/>
          <w:color w:val="000000"/>
        </w:rPr>
        <w:t>他們的</w:t>
      </w:r>
      <w:proofErr w:type="gramStart"/>
      <w:r>
        <w:rPr>
          <w:rFonts w:hint="eastAsia"/>
          <w:color w:val="000000"/>
        </w:rPr>
        <w:t>高聲呼求達到</w:t>
      </w:r>
      <w:proofErr w:type="gramEnd"/>
      <w:r>
        <w:rPr>
          <w:rFonts w:hint="eastAsia"/>
          <w:color w:val="000000"/>
        </w:rPr>
        <w:t>了耶穌的耳中，那時耶穌有甚麼反應呢？</w:t>
      </w:r>
      <w:r w:rsidR="00AA5EA3">
        <w:rPr>
          <w:rFonts w:hint="eastAsia"/>
          <w:color w:val="000000"/>
        </w:rPr>
        <w:t>請看第14</w:t>
      </w:r>
      <w:r w:rsidR="003D5ACF">
        <w:rPr>
          <w:rFonts w:hint="eastAsia"/>
          <w:color w:val="000000"/>
        </w:rPr>
        <w:t>節上</w:t>
      </w:r>
      <w:r w:rsidR="00AA5EA3">
        <w:rPr>
          <w:rFonts w:hint="eastAsia"/>
          <w:color w:val="000000"/>
        </w:rPr>
        <w:t>：「</w:t>
      </w:r>
      <w:r w:rsidR="00AA5EA3" w:rsidRPr="0000600C">
        <w:rPr>
          <w:rFonts w:ascii="華康古印體(P)" w:eastAsia="華康古印體(P)" w:hint="eastAsia"/>
          <w:b/>
        </w:rPr>
        <w:t>耶穌看見，就對他們說：你們去，把身體給祭司察看。</w:t>
      </w:r>
      <w:r w:rsidR="00AA5EA3">
        <w:rPr>
          <w:rFonts w:hint="eastAsia"/>
          <w:color w:val="000000"/>
        </w:rPr>
        <w:t>」耶穌</w:t>
      </w:r>
      <w:r w:rsidR="006F7467">
        <w:rPr>
          <w:rFonts w:hint="eastAsia"/>
          <w:color w:val="000000"/>
        </w:rPr>
        <w:t>聽見他們的</w:t>
      </w:r>
      <w:proofErr w:type="gramStart"/>
      <w:r w:rsidR="006F7467">
        <w:rPr>
          <w:rFonts w:hint="eastAsia"/>
          <w:color w:val="000000"/>
        </w:rPr>
        <w:t>高聲呼求</w:t>
      </w:r>
      <w:proofErr w:type="gramEnd"/>
      <w:r w:rsidR="006F7467">
        <w:rPr>
          <w:rFonts w:hint="eastAsia"/>
          <w:color w:val="000000"/>
        </w:rPr>
        <w:t>，就轉過來看他們，然後對</w:t>
      </w:r>
      <w:r w:rsidR="000028EE">
        <w:rPr>
          <w:rFonts w:hint="eastAsia"/>
          <w:color w:val="000000"/>
        </w:rPr>
        <w:t>他們說</w:t>
      </w:r>
      <w:r w:rsidR="003E0577">
        <w:rPr>
          <w:rFonts w:hint="eastAsia"/>
          <w:color w:val="000000"/>
        </w:rPr>
        <w:t>：「</w:t>
      </w:r>
      <w:r w:rsidR="000028EE" w:rsidRPr="00E03220">
        <w:rPr>
          <w:rStyle w:val="a8"/>
          <w:rFonts w:hint="eastAsia"/>
        </w:rPr>
        <w:t>你們去</w:t>
      </w:r>
      <w:r w:rsidR="003E0577" w:rsidRPr="00E03220">
        <w:rPr>
          <w:rStyle w:val="a8"/>
          <w:rFonts w:hint="eastAsia"/>
        </w:rPr>
        <w:t>，</w:t>
      </w:r>
      <w:r w:rsidR="000028EE" w:rsidRPr="00E03220">
        <w:rPr>
          <w:rStyle w:val="a8"/>
          <w:rFonts w:hint="eastAsia"/>
        </w:rPr>
        <w:t>把身體給祭司察看</w:t>
      </w:r>
      <w:r w:rsidR="003E0577" w:rsidRPr="00E03220">
        <w:rPr>
          <w:rStyle w:val="a8"/>
          <w:rFonts w:hint="eastAsia"/>
        </w:rPr>
        <w:t>。</w:t>
      </w:r>
      <w:r w:rsidR="003E0577">
        <w:rPr>
          <w:rFonts w:hint="eastAsia"/>
          <w:color w:val="000000"/>
        </w:rPr>
        <w:t>」</w:t>
      </w:r>
      <w:r w:rsidR="003E1DB5">
        <w:rPr>
          <w:rFonts w:hint="eastAsia"/>
          <w:color w:val="000000"/>
        </w:rPr>
        <w:t>當時，如果痲瘋病人得了潔淨，他要到祭司那</w:t>
      </w:r>
      <w:proofErr w:type="gramStart"/>
      <w:r w:rsidR="003E1DB5">
        <w:rPr>
          <w:rFonts w:hint="eastAsia"/>
          <w:color w:val="000000"/>
        </w:rPr>
        <w:t>裏</w:t>
      </w:r>
      <w:proofErr w:type="gramEnd"/>
      <w:r w:rsidR="003E1DB5">
        <w:rPr>
          <w:rFonts w:hint="eastAsia"/>
          <w:color w:val="000000"/>
        </w:rPr>
        <w:t>，讓祭司檢查</w:t>
      </w:r>
      <w:r w:rsidR="00530B0E">
        <w:rPr>
          <w:rFonts w:hint="eastAsia"/>
          <w:color w:val="000000"/>
        </w:rPr>
        <w:t>並得到祭司的承認，</w:t>
      </w:r>
      <w:r w:rsidR="003E1DB5">
        <w:rPr>
          <w:rFonts w:hint="eastAsia"/>
          <w:color w:val="000000"/>
        </w:rPr>
        <w:t>然後讓祭司為他舉行潔淨儀式，將</w:t>
      </w:r>
      <w:proofErr w:type="gramStart"/>
      <w:r w:rsidR="003E1DB5">
        <w:rPr>
          <w:rFonts w:hint="eastAsia"/>
          <w:color w:val="000000"/>
        </w:rPr>
        <w:t>活鳥的血灑</w:t>
      </w:r>
      <w:proofErr w:type="gramEnd"/>
      <w:r w:rsidR="003E1DB5">
        <w:rPr>
          <w:rFonts w:hint="eastAsia"/>
          <w:color w:val="000000"/>
        </w:rPr>
        <w:t>在他身上七次，再</w:t>
      </w:r>
      <w:r w:rsidR="00530B0E">
        <w:rPr>
          <w:rFonts w:hint="eastAsia"/>
          <w:color w:val="000000"/>
        </w:rPr>
        <w:t>為他</w:t>
      </w:r>
      <w:r w:rsidR="003E1DB5">
        <w:rPr>
          <w:rFonts w:hint="eastAsia"/>
          <w:color w:val="000000"/>
        </w:rPr>
        <w:t>舉行贖</w:t>
      </w:r>
      <w:proofErr w:type="gramStart"/>
      <w:r w:rsidR="003E1DB5">
        <w:rPr>
          <w:rFonts w:hint="eastAsia"/>
          <w:color w:val="000000"/>
        </w:rPr>
        <w:t>愆</w:t>
      </w:r>
      <w:proofErr w:type="gramEnd"/>
      <w:r w:rsidR="003E1DB5">
        <w:rPr>
          <w:rFonts w:hint="eastAsia"/>
          <w:color w:val="000000"/>
        </w:rPr>
        <w:t>祭(利14:3,6,7,</w:t>
      </w:r>
      <w:proofErr w:type="gramStart"/>
      <w:r w:rsidR="003E1DB5">
        <w:rPr>
          <w:rFonts w:hint="eastAsia"/>
          <w:color w:val="000000"/>
        </w:rPr>
        <w:t>12)</w:t>
      </w:r>
      <w:r w:rsidR="00530B0E">
        <w:rPr>
          <w:rFonts w:hint="eastAsia"/>
          <w:color w:val="000000"/>
        </w:rPr>
        <w:t>。</w:t>
      </w:r>
      <w:proofErr w:type="gramEnd"/>
      <w:r w:rsidR="00530B0E">
        <w:rPr>
          <w:rFonts w:hint="eastAsia"/>
          <w:color w:val="000000"/>
        </w:rPr>
        <w:t>完成這潔淨的儀式之後，得痊癒</w:t>
      </w:r>
      <w:r w:rsidR="00530B0E">
        <w:rPr>
          <w:rFonts w:hint="eastAsia"/>
          <w:color w:val="000000"/>
        </w:rPr>
        <w:lastRenderedPageBreak/>
        <w:t>的痲瘋病人就從祭司那裏得著</w:t>
      </w:r>
      <w:r w:rsidR="00A916E2">
        <w:rPr>
          <w:rFonts w:hint="eastAsia"/>
          <w:color w:val="000000"/>
        </w:rPr>
        <w:t>証書</w:t>
      </w:r>
      <w:r w:rsidR="00530B0E">
        <w:rPr>
          <w:rFonts w:hint="eastAsia"/>
          <w:color w:val="000000"/>
        </w:rPr>
        <w:t>，重投社會</w:t>
      </w:r>
      <w:r w:rsidR="003E1DB5">
        <w:rPr>
          <w:rFonts w:hint="eastAsia"/>
          <w:color w:val="000000"/>
        </w:rPr>
        <w:t>。因此，耶穌向他們所作的吩咐的意思是他們只要相信耶穌說話的能力，順從耶穌而去，就可以得痊癒，讓祭司給他們行潔淨之禮。</w:t>
      </w:r>
      <w:r w:rsidR="00294FE7">
        <w:rPr>
          <w:rFonts w:hint="eastAsia"/>
          <w:color w:val="000000"/>
        </w:rPr>
        <w:t>耶穌雖然正面對沉重的十字架，但沒有輕視這些痲瘋病人的禱告。</w:t>
      </w:r>
      <w:r w:rsidR="009C430D">
        <w:rPr>
          <w:rFonts w:hint="eastAsia"/>
          <w:color w:val="000000"/>
        </w:rPr>
        <w:t>耶穌聽見他們高聲的呼求，就停下腳步，要憐憫和幫助</w:t>
      </w:r>
      <w:r w:rsidR="000E6FB6">
        <w:rPr>
          <w:rFonts w:hint="eastAsia"/>
          <w:color w:val="000000"/>
        </w:rPr>
        <w:t>他們。</w:t>
      </w:r>
    </w:p>
    <w:p w14:paraId="6BF92D55" w14:textId="77777777" w:rsidR="003C1498" w:rsidRDefault="00892A12" w:rsidP="00DE3F80">
      <w:pPr>
        <w:widowControl w:val="0"/>
        <w:rPr>
          <w:rFonts w:hint="eastAsia"/>
          <w:color w:val="000000"/>
        </w:rPr>
      </w:pPr>
      <w:r>
        <w:rPr>
          <w:rFonts w:hint="eastAsia"/>
          <w:color w:val="000000"/>
        </w:rPr>
        <w:t>耶穌的吩咐對於受盡</w:t>
      </w:r>
      <w:proofErr w:type="gramStart"/>
      <w:r>
        <w:rPr>
          <w:rFonts w:hint="eastAsia"/>
          <w:color w:val="000000"/>
        </w:rPr>
        <w:t>了撇棄</w:t>
      </w:r>
      <w:proofErr w:type="gramEnd"/>
      <w:r>
        <w:rPr>
          <w:rFonts w:hint="eastAsia"/>
          <w:color w:val="000000"/>
        </w:rPr>
        <w:t>的他們來說實在很難順從。</w:t>
      </w:r>
      <w:r w:rsidR="000E6FB6">
        <w:rPr>
          <w:rFonts w:hint="eastAsia"/>
          <w:color w:val="000000"/>
        </w:rPr>
        <w:t>耶穌</w:t>
      </w:r>
      <w:r>
        <w:rPr>
          <w:rFonts w:hint="eastAsia"/>
          <w:color w:val="000000"/>
        </w:rPr>
        <w:t>沒有走近那些痲瘋病人，親自觸摸他們流膿污穢的身體，對他們講安慰的說話，按手在他們身上禱告，叫他們得醫治。耶穌只是遠遠地向他們說：「</w:t>
      </w:r>
      <w:r w:rsidRPr="00A1634A">
        <w:rPr>
          <w:rStyle w:val="a8"/>
          <w:rFonts w:hint="eastAsia"/>
        </w:rPr>
        <w:t>你們去，把身體給祭司察看。</w:t>
      </w:r>
      <w:r>
        <w:rPr>
          <w:rFonts w:hint="eastAsia"/>
          <w:color w:val="000000"/>
        </w:rPr>
        <w:t>」</w:t>
      </w:r>
      <w:r w:rsidR="000E6FB6">
        <w:rPr>
          <w:rFonts w:hint="eastAsia"/>
          <w:color w:val="000000"/>
        </w:rPr>
        <w:t>一直受盡</w:t>
      </w:r>
      <w:proofErr w:type="gramStart"/>
      <w:r w:rsidR="000E6FB6">
        <w:rPr>
          <w:rFonts w:hint="eastAsia"/>
          <w:color w:val="000000"/>
        </w:rPr>
        <w:t>了撇棄</w:t>
      </w:r>
      <w:proofErr w:type="gramEnd"/>
      <w:r w:rsidR="000E6FB6">
        <w:rPr>
          <w:rFonts w:hint="eastAsia"/>
          <w:color w:val="000000"/>
        </w:rPr>
        <w:t>的他們</w:t>
      </w:r>
      <w:r w:rsidR="00E4358C">
        <w:rPr>
          <w:rFonts w:hint="eastAsia"/>
          <w:color w:val="000000"/>
        </w:rPr>
        <w:t>，</w:t>
      </w:r>
      <w:r w:rsidR="000E6FB6">
        <w:rPr>
          <w:rFonts w:hint="eastAsia"/>
          <w:color w:val="000000"/>
        </w:rPr>
        <w:t>內心何等容易扭曲地想：「耶穌都同其他人一樣</w:t>
      </w:r>
      <w:proofErr w:type="gramStart"/>
      <w:r w:rsidR="000E6FB6">
        <w:rPr>
          <w:rFonts w:hint="eastAsia"/>
          <w:color w:val="000000"/>
        </w:rPr>
        <w:t>渺</w:t>
      </w:r>
      <w:proofErr w:type="gramEnd"/>
      <w:r w:rsidR="000E6FB6">
        <w:rPr>
          <w:rFonts w:hint="eastAsia"/>
          <w:color w:val="000000"/>
        </w:rPr>
        <w:t>視</w:t>
      </w:r>
      <w:proofErr w:type="gramStart"/>
      <w:r w:rsidR="000E6FB6">
        <w:rPr>
          <w:rFonts w:hint="eastAsia"/>
          <w:color w:val="000000"/>
        </w:rPr>
        <w:t>和撇棄</w:t>
      </w:r>
      <w:proofErr w:type="gramEnd"/>
      <w:r w:rsidR="000E6FB6">
        <w:rPr>
          <w:rFonts w:hint="eastAsia"/>
          <w:color w:val="000000"/>
        </w:rPr>
        <w:t>我們，即使我們忍著喉嚨的痛苦</w:t>
      </w:r>
      <w:proofErr w:type="gramStart"/>
      <w:r w:rsidR="000E6FB6">
        <w:rPr>
          <w:rFonts w:hint="eastAsia"/>
          <w:color w:val="000000"/>
        </w:rPr>
        <w:t>高聲呼求</w:t>
      </w:r>
      <w:proofErr w:type="gramEnd"/>
      <w:r w:rsidR="000E6FB6">
        <w:rPr>
          <w:rFonts w:hint="eastAsia"/>
          <w:color w:val="000000"/>
        </w:rPr>
        <w:t>，耶穌都沒有行動，不但不醫治我們，總叫我們去給祭司察看，</w:t>
      </w:r>
      <w:r w:rsidR="00C70E72">
        <w:rPr>
          <w:rFonts w:hint="eastAsia"/>
          <w:color w:val="000000"/>
        </w:rPr>
        <w:t>受羞辱和被</w:t>
      </w:r>
      <w:r w:rsidR="000E6FB6">
        <w:rPr>
          <w:rFonts w:hint="eastAsia"/>
          <w:color w:val="000000"/>
        </w:rPr>
        <w:t>祭司用石頭打死我們。」</w:t>
      </w:r>
      <w:r w:rsidR="00B26E81">
        <w:rPr>
          <w:rFonts w:hint="eastAsia"/>
          <w:color w:val="000000"/>
        </w:rPr>
        <w:t>然而，那十</w:t>
      </w:r>
      <w:proofErr w:type="gramStart"/>
      <w:r w:rsidR="00B26E81">
        <w:rPr>
          <w:rFonts w:hint="eastAsia"/>
          <w:color w:val="000000"/>
        </w:rPr>
        <w:t>個</w:t>
      </w:r>
      <w:proofErr w:type="gramEnd"/>
      <w:r w:rsidR="00B26E81">
        <w:rPr>
          <w:rFonts w:hint="eastAsia"/>
          <w:color w:val="000000"/>
        </w:rPr>
        <w:t>長大痲瘋病的病人怎樣做呢？</w:t>
      </w:r>
      <w:r w:rsidR="00D1205C">
        <w:rPr>
          <w:rFonts w:hint="eastAsia"/>
          <w:color w:val="000000"/>
        </w:rPr>
        <w:t>請看第14節下：「</w:t>
      </w:r>
      <w:r w:rsidR="00D1205C" w:rsidRPr="00E03220">
        <w:rPr>
          <w:rStyle w:val="a8"/>
          <w:rFonts w:hint="eastAsia"/>
        </w:rPr>
        <w:t>他們去的時候就潔淨了。</w:t>
      </w:r>
      <w:r w:rsidR="00D1205C">
        <w:rPr>
          <w:rFonts w:hint="eastAsia"/>
          <w:color w:val="000000"/>
        </w:rPr>
        <w:t>」</w:t>
      </w:r>
      <w:r w:rsidR="00B26E81">
        <w:rPr>
          <w:rFonts w:hint="eastAsia"/>
          <w:color w:val="000000"/>
        </w:rPr>
        <w:t>他</w:t>
      </w:r>
      <w:r w:rsidR="00F12CAC">
        <w:rPr>
          <w:rFonts w:hint="eastAsia"/>
          <w:color w:val="000000"/>
        </w:rPr>
        <w:t>們</w:t>
      </w:r>
      <w:r w:rsidR="0091413F">
        <w:rPr>
          <w:rFonts w:hint="eastAsia"/>
          <w:color w:val="000000"/>
        </w:rPr>
        <w:t>持守著對耶穌的信心而</w:t>
      </w:r>
      <w:r w:rsidR="000D7570">
        <w:rPr>
          <w:rFonts w:hint="eastAsia"/>
          <w:color w:val="000000"/>
        </w:rPr>
        <w:t>照耶穌的說話去行。他們雖然不能完全明白耶穌的說話，但耶穌的說話有愛和權能</w:t>
      </w:r>
      <w:r w:rsidR="00A1634A">
        <w:rPr>
          <w:rFonts w:hint="eastAsia"/>
          <w:color w:val="000000"/>
        </w:rPr>
        <w:t>感動</w:t>
      </w:r>
      <w:r w:rsidR="000D7570">
        <w:rPr>
          <w:rFonts w:hint="eastAsia"/>
          <w:color w:val="000000"/>
        </w:rPr>
        <w:t>他們的內心，使他們確信按著耶穌的說話行，問題就能得解決。於是，他們就</w:t>
      </w:r>
      <w:r w:rsidR="00CB0BFB">
        <w:rPr>
          <w:rFonts w:hint="eastAsia"/>
          <w:color w:val="000000"/>
        </w:rPr>
        <w:t>按著耶穌的說話</w:t>
      </w:r>
      <w:r w:rsidR="00052028">
        <w:rPr>
          <w:rFonts w:hint="eastAsia"/>
          <w:color w:val="000000"/>
        </w:rPr>
        <w:t>，起程</w:t>
      </w:r>
      <w:r w:rsidR="000D7570">
        <w:rPr>
          <w:rFonts w:hint="eastAsia"/>
          <w:color w:val="000000"/>
        </w:rPr>
        <w:t>向祭司的方向走去</w:t>
      </w:r>
      <w:r w:rsidR="00D32AFB">
        <w:rPr>
          <w:rFonts w:hint="eastAsia"/>
          <w:color w:val="000000"/>
        </w:rPr>
        <w:t>，要將</w:t>
      </w:r>
      <w:r w:rsidR="00CB0BFB">
        <w:rPr>
          <w:rFonts w:hint="eastAsia"/>
          <w:color w:val="000000"/>
        </w:rPr>
        <w:t>自己的身體給祭司察看。</w:t>
      </w:r>
      <w:r w:rsidR="0027792A">
        <w:rPr>
          <w:rFonts w:hint="eastAsia"/>
          <w:color w:val="000000"/>
        </w:rPr>
        <w:t>當</w:t>
      </w:r>
      <w:r w:rsidR="001B70F8">
        <w:rPr>
          <w:rFonts w:hint="eastAsia"/>
          <w:color w:val="000000"/>
        </w:rPr>
        <w:t>他們</w:t>
      </w:r>
      <w:r w:rsidR="0027792A">
        <w:rPr>
          <w:rFonts w:hint="eastAsia"/>
          <w:color w:val="000000"/>
        </w:rPr>
        <w:t>沒有得著即時</w:t>
      </w:r>
      <w:proofErr w:type="gramStart"/>
      <w:r w:rsidR="0027792A">
        <w:rPr>
          <w:rFonts w:hint="eastAsia"/>
          <w:color w:val="000000"/>
        </w:rPr>
        <w:t>的果效卻</w:t>
      </w:r>
      <w:proofErr w:type="gramEnd"/>
      <w:r w:rsidR="0027792A">
        <w:rPr>
          <w:rFonts w:hint="eastAsia"/>
          <w:color w:val="000000"/>
        </w:rPr>
        <w:t>仍然憑信心</w:t>
      </w:r>
      <w:r w:rsidR="00E0604F">
        <w:rPr>
          <w:rFonts w:hint="eastAsia"/>
          <w:color w:val="000000"/>
        </w:rPr>
        <w:t>去</w:t>
      </w:r>
      <w:r w:rsidR="0027792A">
        <w:rPr>
          <w:rFonts w:hint="eastAsia"/>
          <w:color w:val="000000"/>
        </w:rPr>
        <w:t>的時候，他們</w:t>
      </w:r>
      <w:r w:rsidR="00780841">
        <w:rPr>
          <w:rFonts w:hint="eastAsia"/>
          <w:color w:val="000000"/>
        </w:rPr>
        <w:t>越行越快，起初他們都以為自己「落緊</w:t>
      </w:r>
      <w:proofErr w:type="gramStart"/>
      <w:r w:rsidR="00780841">
        <w:rPr>
          <w:rFonts w:hint="eastAsia"/>
          <w:color w:val="000000"/>
        </w:rPr>
        <w:t>鈄</w:t>
      </w:r>
      <w:proofErr w:type="gramEnd"/>
      <w:r w:rsidR="00780841">
        <w:rPr>
          <w:rFonts w:hint="eastAsia"/>
          <w:color w:val="000000"/>
        </w:rPr>
        <w:t>」，所以越走越快，但是他們再想清楚D</w:t>
      </w:r>
      <w:r w:rsidR="00F805F3">
        <w:rPr>
          <w:rFonts w:hint="eastAsia"/>
          <w:color w:val="000000"/>
        </w:rPr>
        <w:t>，就發現「不是</w:t>
      </w:r>
      <w:proofErr w:type="gramStart"/>
      <w:r w:rsidR="00F805F3">
        <w:rPr>
          <w:rFonts w:hint="eastAsia"/>
          <w:color w:val="000000"/>
        </w:rPr>
        <w:t>喎</w:t>
      </w:r>
      <w:proofErr w:type="gramEnd"/>
      <w:r w:rsidR="00F805F3">
        <w:rPr>
          <w:rFonts w:hint="eastAsia"/>
          <w:color w:val="000000"/>
        </w:rPr>
        <w:t>，我</w:t>
      </w:r>
      <w:r w:rsidR="00780841">
        <w:rPr>
          <w:rFonts w:hint="eastAsia"/>
          <w:color w:val="000000"/>
        </w:rPr>
        <w:t>們真係上緊山</w:t>
      </w:r>
      <w:proofErr w:type="gramStart"/>
      <w:r w:rsidR="00780841">
        <w:rPr>
          <w:rFonts w:hint="eastAsia"/>
          <w:color w:val="000000"/>
        </w:rPr>
        <w:t>喎</w:t>
      </w:r>
      <w:proofErr w:type="gramEnd"/>
      <w:r w:rsidR="00780841">
        <w:rPr>
          <w:rFonts w:hint="eastAsia"/>
          <w:color w:val="000000"/>
        </w:rPr>
        <w:t>。」原來當他們順從主的話而去的時候，他們的手腳</w:t>
      </w:r>
      <w:r w:rsidR="009750E9">
        <w:rPr>
          <w:rFonts w:hint="eastAsia"/>
          <w:color w:val="000000"/>
        </w:rPr>
        <w:t>開始有力起來</w:t>
      </w:r>
      <w:r w:rsidR="00780841">
        <w:rPr>
          <w:rFonts w:hint="eastAsia"/>
          <w:color w:val="000000"/>
        </w:rPr>
        <w:t>。他們</w:t>
      </w:r>
      <w:r w:rsidR="00A0100B">
        <w:rPr>
          <w:rFonts w:hint="eastAsia"/>
          <w:color w:val="000000"/>
        </w:rPr>
        <w:t>的眼睛也健康起來，</w:t>
      </w:r>
      <w:r w:rsidR="00780841">
        <w:rPr>
          <w:rFonts w:hint="eastAsia"/>
          <w:color w:val="000000"/>
        </w:rPr>
        <w:t>對前面的道路看得越來越清楚</w:t>
      </w:r>
      <w:r w:rsidR="00A0100B">
        <w:rPr>
          <w:rFonts w:hint="eastAsia"/>
          <w:color w:val="000000"/>
        </w:rPr>
        <w:t>。</w:t>
      </w:r>
      <w:proofErr w:type="gramStart"/>
      <w:r w:rsidR="00A0100B">
        <w:rPr>
          <w:rFonts w:hint="eastAsia"/>
          <w:color w:val="000000"/>
        </w:rPr>
        <w:t>那時，</w:t>
      </w:r>
      <w:proofErr w:type="gramEnd"/>
      <w:r w:rsidR="00780841">
        <w:rPr>
          <w:rFonts w:hint="eastAsia"/>
          <w:color w:val="000000"/>
        </w:rPr>
        <w:t>他們</w:t>
      </w:r>
      <w:r w:rsidR="00974066">
        <w:rPr>
          <w:rFonts w:hint="eastAsia"/>
          <w:color w:val="000000"/>
        </w:rPr>
        <w:t>看見自己身上紅色的斑點都消失了，</w:t>
      </w:r>
      <w:proofErr w:type="gramStart"/>
      <w:r w:rsidR="00974066">
        <w:rPr>
          <w:rFonts w:hint="eastAsia"/>
          <w:color w:val="000000"/>
        </w:rPr>
        <w:t>流</w:t>
      </w:r>
      <w:r w:rsidR="00DB0021">
        <w:rPr>
          <w:rFonts w:hint="eastAsia"/>
          <w:color w:val="000000"/>
        </w:rPr>
        <w:t>膿</w:t>
      </w:r>
      <w:r w:rsidR="00974066">
        <w:rPr>
          <w:rFonts w:hint="eastAsia"/>
          <w:color w:val="000000"/>
        </w:rPr>
        <w:t>的地方</w:t>
      </w:r>
      <w:proofErr w:type="gramEnd"/>
      <w:r w:rsidR="00DB0021">
        <w:rPr>
          <w:rFonts w:hint="eastAsia"/>
          <w:color w:val="000000"/>
        </w:rPr>
        <w:t>開始停止</w:t>
      </w:r>
      <w:r w:rsidR="00974066">
        <w:rPr>
          <w:rFonts w:hint="eastAsia"/>
          <w:color w:val="000000"/>
        </w:rPr>
        <w:t>流膿</w:t>
      </w:r>
      <w:r w:rsidR="00DB0021">
        <w:rPr>
          <w:rFonts w:hint="eastAsia"/>
          <w:color w:val="000000"/>
        </w:rPr>
        <w:t>，原本</w:t>
      </w:r>
      <w:r w:rsidR="00446399">
        <w:rPr>
          <w:rFonts w:hint="eastAsia"/>
          <w:color w:val="000000"/>
        </w:rPr>
        <w:t>腐爛的地方開始生出</w:t>
      </w:r>
      <w:r w:rsidR="00974066">
        <w:rPr>
          <w:rFonts w:hint="eastAsia"/>
          <w:color w:val="000000"/>
        </w:rPr>
        <w:t>好似小朋友</w:t>
      </w:r>
      <w:proofErr w:type="gramStart"/>
      <w:r w:rsidR="00974066">
        <w:rPr>
          <w:rFonts w:hint="eastAsia"/>
          <w:color w:val="000000"/>
        </w:rPr>
        <w:t>一樣幼</w:t>
      </w:r>
      <w:proofErr w:type="gramEnd"/>
      <w:r w:rsidR="00974066">
        <w:rPr>
          <w:rFonts w:hint="eastAsia"/>
          <w:color w:val="000000"/>
        </w:rPr>
        <w:t>嫩白淨的肌膚</w:t>
      </w:r>
      <w:r w:rsidR="00EC4A34">
        <w:rPr>
          <w:rFonts w:hint="eastAsia"/>
          <w:color w:val="000000"/>
        </w:rPr>
        <w:t>來。他們</w:t>
      </w:r>
      <w:r w:rsidR="00A0100B">
        <w:rPr>
          <w:rFonts w:hint="eastAsia"/>
          <w:color w:val="000000"/>
        </w:rPr>
        <w:t>除</w:t>
      </w:r>
      <w:r w:rsidR="00EC4A34">
        <w:rPr>
          <w:rFonts w:hint="eastAsia"/>
          <w:color w:val="000000"/>
        </w:rPr>
        <w:t>掉</w:t>
      </w:r>
      <w:r w:rsidR="00A0100B">
        <w:rPr>
          <w:rFonts w:hint="eastAsia"/>
          <w:color w:val="000000"/>
        </w:rPr>
        <w:t>手套一看，發現自己有齊十隻的手指而</w:t>
      </w:r>
      <w:r w:rsidR="00010FA2">
        <w:rPr>
          <w:rFonts w:hint="eastAsia"/>
          <w:color w:val="000000"/>
        </w:rPr>
        <w:t>驚訝。</w:t>
      </w:r>
      <w:r w:rsidR="00B461FE">
        <w:rPr>
          <w:rFonts w:hint="eastAsia"/>
          <w:color w:val="000000"/>
        </w:rPr>
        <w:t>他</w:t>
      </w:r>
      <w:r w:rsidR="008F668E">
        <w:rPr>
          <w:rFonts w:hint="eastAsia"/>
          <w:color w:val="000000"/>
        </w:rPr>
        <w:t>們</w:t>
      </w:r>
      <w:r w:rsidR="00F42EE9">
        <w:rPr>
          <w:rFonts w:hint="eastAsia"/>
          <w:color w:val="000000"/>
        </w:rPr>
        <w:t>互相</w:t>
      </w:r>
      <w:r w:rsidR="004D689A">
        <w:rPr>
          <w:rFonts w:hint="eastAsia"/>
          <w:color w:val="000000"/>
        </w:rPr>
        <w:t>祝賀</w:t>
      </w:r>
      <w:r w:rsidR="00F42EE9">
        <w:rPr>
          <w:rFonts w:hint="eastAsia"/>
          <w:color w:val="000000"/>
        </w:rPr>
        <w:t>說</w:t>
      </w:r>
      <w:r w:rsidR="008F668E">
        <w:rPr>
          <w:rFonts w:hint="eastAsia"/>
          <w:color w:val="000000"/>
        </w:rPr>
        <w:t>：「我們</w:t>
      </w:r>
      <w:proofErr w:type="gramStart"/>
      <w:r w:rsidR="00F42EE9">
        <w:rPr>
          <w:rFonts w:hint="eastAsia"/>
          <w:color w:val="000000"/>
        </w:rPr>
        <w:t>好番啦</w:t>
      </w:r>
      <w:proofErr w:type="gramEnd"/>
      <w:r w:rsidR="008B0FE8">
        <w:rPr>
          <w:rFonts w:hint="eastAsia"/>
          <w:color w:val="000000"/>
        </w:rPr>
        <w:t>！」「</w:t>
      </w:r>
      <w:r w:rsidR="004D689A">
        <w:rPr>
          <w:rFonts w:hint="eastAsia"/>
          <w:color w:val="000000"/>
        </w:rPr>
        <w:t>你今日真</w:t>
      </w:r>
      <w:r w:rsidR="007E01A9">
        <w:rPr>
          <w:rFonts w:hint="eastAsia"/>
          <w:color w:val="000000"/>
        </w:rPr>
        <w:t>係</w:t>
      </w:r>
      <w:proofErr w:type="gramStart"/>
      <w:r w:rsidR="004D689A">
        <w:rPr>
          <w:rFonts w:hint="eastAsia"/>
          <w:color w:val="000000"/>
        </w:rPr>
        <w:t>好靚仔呀</w:t>
      </w:r>
      <w:proofErr w:type="gramEnd"/>
      <w:r w:rsidR="008B0FE8">
        <w:rPr>
          <w:rFonts w:hint="eastAsia"/>
          <w:color w:val="000000"/>
        </w:rPr>
        <w:t>。</w:t>
      </w:r>
      <w:r w:rsidR="00B461FE">
        <w:rPr>
          <w:rFonts w:hint="eastAsia"/>
          <w:color w:val="000000"/>
        </w:rPr>
        <w:t>」</w:t>
      </w:r>
      <w:r w:rsidR="00A40F05">
        <w:rPr>
          <w:rFonts w:hint="eastAsia"/>
          <w:color w:val="000000"/>
        </w:rPr>
        <w:t>這一日對他們來說</w:t>
      </w:r>
      <w:r w:rsidR="00EC4A34">
        <w:rPr>
          <w:rFonts w:hint="eastAsia"/>
          <w:color w:val="000000"/>
        </w:rPr>
        <w:t>實在</w:t>
      </w:r>
      <w:r w:rsidR="00DE3F80">
        <w:rPr>
          <w:rFonts w:hint="eastAsia"/>
          <w:color w:val="000000"/>
        </w:rPr>
        <w:t>是他們人生中最高興的日子。當他們不被自己的意思捆綁，憑信心</w:t>
      </w:r>
      <w:r w:rsidR="009D685E">
        <w:rPr>
          <w:rFonts w:hint="eastAsia"/>
          <w:color w:val="000000"/>
        </w:rPr>
        <w:t>起程去到祭司</w:t>
      </w:r>
      <w:r w:rsidR="00DE3F80">
        <w:rPr>
          <w:rFonts w:hint="eastAsia"/>
          <w:color w:val="000000"/>
        </w:rPr>
        <w:t>那</w:t>
      </w:r>
      <w:proofErr w:type="gramStart"/>
      <w:r w:rsidR="00DE3F80">
        <w:rPr>
          <w:rFonts w:hint="eastAsia"/>
          <w:color w:val="000000"/>
        </w:rPr>
        <w:t>裏</w:t>
      </w:r>
      <w:proofErr w:type="gramEnd"/>
      <w:r w:rsidR="009D685E">
        <w:rPr>
          <w:rFonts w:hint="eastAsia"/>
          <w:color w:val="000000"/>
        </w:rPr>
        <w:t>時，</w:t>
      </w:r>
      <w:r w:rsidR="00DE3F80">
        <w:rPr>
          <w:rFonts w:hint="eastAsia"/>
          <w:color w:val="000000"/>
        </w:rPr>
        <w:t>他們就</w:t>
      </w:r>
      <w:r w:rsidR="009D685E">
        <w:rPr>
          <w:rFonts w:hint="eastAsia"/>
          <w:color w:val="000000"/>
        </w:rPr>
        <w:t>經歷得醫治的工作。</w:t>
      </w:r>
    </w:p>
    <w:p w14:paraId="514CFC4E" w14:textId="77777777" w:rsidR="001F6923" w:rsidRDefault="00A562B9" w:rsidP="00DE3F80">
      <w:pPr>
        <w:widowControl w:val="0"/>
        <w:rPr>
          <w:rFonts w:hint="eastAsia"/>
          <w:color w:val="000000"/>
        </w:rPr>
      </w:pPr>
      <w:r>
        <w:rPr>
          <w:rFonts w:hint="eastAsia"/>
          <w:color w:val="000000"/>
        </w:rPr>
        <w:t>這位耶穌就是充滿憐憫和叫不可能變為可能的主。</w:t>
      </w:r>
      <w:r w:rsidR="00B953DA">
        <w:rPr>
          <w:rFonts w:hint="eastAsia"/>
          <w:color w:val="000000"/>
        </w:rPr>
        <w:t>聖經預言這時代是必有危險的時代，</w:t>
      </w:r>
      <w:proofErr w:type="gramStart"/>
      <w:r w:rsidR="00B953DA">
        <w:rPr>
          <w:rFonts w:hint="eastAsia"/>
          <w:color w:val="000000"/>
        </w:rPr>
        <w:t>人專顧自己</w:t>
      </w:r>
      <w:proofErr w:type="gramEnd"/>
      <w:r w:rsidR="00B953DA">
        <w:rPr>
          <w:rFonts w:hint="eastAsia"/>
          <w:color w:val="000000"/>
        </w:rPr>
        <w:t>、</w:t>
      </w:r>
      <w:proofErr w:type="gramStart"/>
      <w:r w:rsidR="00B953DA">
        <w:rPr>
          <w:rFonts w:hint="eastAsia"/>
          <w:color w:val="000000"/>
        </w:rPr>
        <w:t>貪愛錢財</w:t>
      </w:r>
      <w:proofErr w:type="gramEnd"/>
      <w:r w:rsidR="00B953DA">
        <w:rPr>
          <w:rFonts w:hint="eastAsia"/>
          <w:color w:val="000000"/>
        </w:rPr>
        <w:t>，</w:t>
      </w:r>
      <w:proofErr w:type="gramStart"/>
      <w:r w:rsidR="00B953DA">
        <w:rPr>
          <w:rFonts w:hint="eastAsia"/>
          <w:color w:val="000000"/>
        </w:rPr>
        <w:t>愛宴樂</w:t>
      </w:r>
      <w:proofErr w:type="gramEnd"/>
      <w:r w:rsidR="00B953DA">
        <w:rPr>
          <w:rFonts w:hint="eastAsia"/>
          <w:color w:val="000000"/>
        </w:rPr>
        <w:t>。人變得越來越自私，惡靈更加有力的迷惑人。年青人</w:t>
      </w:r>
      <w:proofErr w:type="gramStart"/>
      <w:r w:rsidR="00B953DA">
        <w:rPr>
          <w:rFonts w:hint="eastAsia"/>
          <w:color w:val="000000"/>
        </w:rPr>
        <w:t>被亞述王</w:t>
      </w:r>
      <w:proofErr w:type="gramEnd"/>
      <w:r w:rsidR="00B953DA">
        <w:rPr>
          <w:rFonts w:hint="eastAsia"/>
          <w:color w:val="000000"/>
        </w:rPr>
        <w:t>一樣的撒旦欺哄，</w:t>
      </w:r>
      <w:proofErr w:type="gramStart"/>
      <w:r w:rsidR="00B953DA">
        <w:rPr>
          <w:rFonts w:hint="eastAsia"/>
          <w:color w:val="000000"/>
        </w:rPr>
        <w:t>因著</w:t>
      </w:r>
      <w:proofErr w:type="gramEnd"/>
      <w:r w:rsidR="00B953DA">
        <w:rPr>
          <w:rFonts w:hint="eastAsia"/>
          <w:color w:val="000000"/>
        </w:rPr>
        <w:t>自私、享樂和淫亂而患病，要服侍</w:t>
      </w:r>
      <w:r w:rsidR="006A071C">
        <w:rPr>
          <w:rFonts w:hint="eastAsia"/>
          <w:color w:val="000000"/>
        </w:rPr>
        <w:t>拯救靈魂的工作</w:t>
      </w:r>
      <w:r w:rsidR="00B953DA">
        <w:rPr>
          <w:rFonts w:hint="eastAsia"/>
          <w:color w:val="000000"/>
        </w:rPr>
        <w:t>並不容易。我們</w:t>
      </w:r>
      <w:r w:rsidR="006A071C">
        <w:rPr>
          <w:rFonts w:hint="eastAsia"/>
          <w:color w:val="000000"/>
        </w:rPr>
        <w:t>自己</w:t>
      </w:r>
      <w:r w:rsidR="00B953DA">
        <w:rPr>
          <w:rFonts w:hint="eastAsia"/>
          <w:color w:val="000000"/>
        </w:rPr>
        <w:t>也有還未解決的人生問題。而且我們在競爭</w:t>
      </w:r>
      <w:r w:rsidR="006A071C">
        <w:rPr>
          <w:rFonts w:hint="eastAsia"/>
          <w:color w:val="000000"/>
        </w:rPr>
        <w:t>激烈的社會當中讀書或工作都很有壓力，人和人之間的關係也越來越複雜</w:t>
      </w:r>
      <w:r w:rsidR="00B953DA">
        <w:rPr>
          <w:rFonts w:hint="eastAsia"/>
          <w:color w:val="000000"/>
        </w:rPr>
        <w:t>。在這個不信的時代</w:t>
      </w:r>
      <w:proofErr w:type="gramStart"/>
      <w:r w:rsidR="00B953DA">
        <w:rPr>
          <w:rFonts w:hint="eastAsia"/>
          <w:color w:val="000000"/>
        </w:rPr>
        <w:t>裏</w:t>
      </w:r>
      <w:proofErr w:type="gramEnd"/>
      <w:r w:rsidR="00B953DA">
        <w:rPr>
          <w:rFonts w:hint="eastAsia"/>
          <w:color w:val="000000"/>
        </w:rPr>
        <w:t>養育兒女都不容易。</w:t>
      </w:r>
      <w:r w:rsidR="006E7BA0">
        <w:rPr>
          <w:rFonts w:hint="eastAsia"/>
          <w:color w:val="000000"/>
        </w:rPr>
        <w:t>很多時，</w:t>
      </w:r>
      <w:r w:rsidR="00504BDE">
        <w:rPr>
          <w:rFonts w:hint="eastAsia"/>
          <w:color w:val="000000"/>
        </w:rPr>
        <w:t>當我們</w:t>
      </w:r>
      <w:r w:rsidR="007D3360">
        <w:rPr>
          <w:rFonts w:hint="eastAsia"/>
          <w:color w:val="000000"/>
        </w:rPr>
        <w:t>帶著</w:t>
      </w:r>
      <w:r w:rsidR="00A209CD">
        <w:rPr>
          <w:rFonts w:hint="eastAsia"/>
          <w:color w:val="000000"/>
        </w:rPr>
        <w:t>自己解決不到的罪的問題</w:t>
      </w:r>
      <w:r w:rsidR="006E7BA0">
        <w:rPr>
          <w:rFonts w:hint="eastAsia"/>
          <w:color w:val="000000"/>
        </w:rPr>
        <w:t>或者叫他們</w:t>
      </w:r>
      <w:proofErr w:type="gramStart"/>
      <w:r w:rsidR="006E7BA0">
        <w:rPr>
          <w:rFonts w:hint="eastAsia"/>
          <w:color w:val="000000"/>
        </w:rPr>
        <w:t>感到困逼的</w:t>
      </w:r>
      <w:proofErr w:type="gramEnd"/>
      <w:r w:rsidR="006E7BA0">
        <w:rPr>
          <w:rFonts w:hint="eastAsia"/>
          <w:color w:val="000000"/>
        </w:rPr>
        <w:t>現實問題，工作的問題、家庭的問題、兒女的問題或者羔羊的問題</w:t>
      </w:r>
      <w:r w:rsidR="0061539E">
        <w:rPr>
          <w:rFonts w:hint="eastAsia"/>
          <w:color w:val="000000"/>
        </w:rPr>
        <w:t>去到</w:t>
      </w:r>
      <w:r w:rsidR="00DF4FBD">
        <w:rPr>
          <w:rFonts w:hint="eastAsia"/>
          <w:color w:val="000000"/>
        </w:rPr>
        <w:t>耶穌那</w:t>
      </w:r>
      <w:proofErr w:type="gramStart"/>
      <w:r w:rsidR="00DF4FBD">
        <w:rPr>
          <w:rFonts w:hint="eastAsia"/>
          <w:color w:val="000000"/>
        </w:rPr>
        <w:t>裏</w:t>
      </w:r>
      <w:proofErr w:type="gramEnd"/>
      <w:r w:rsidR="00DF4FBD">
        <w:rPr>
          <w:rFonts w:hint="eastAsia"/>
          <w:color w:val="000000"/>
        </w:rPr>
        <w:t>，</w:t>
      </w:r>
      <w:r w:rsidR="00504BDE">
        <w:rPr>
          <w:rFonts w:hint="eastAsia"/>
          <w:color w:val="000000"/>
        </w:rPr>
        <w:t>憑信心向主禱告</w:t>
      </w:r>
      <w:r w:rsidR="00976E39">
        <w:rPr>
          <w:rFonts w:hint="eastAsia"/>
          <w:color w:val="000000"/>
        </w:rPr>
        <w:t>時，</w:t>
      </w:r>
      <w:r w:rsidR="009307E0">
        <w:rPr>
          <w:rFonts w:hint="eastAsia"/>
          <w:color w:val="000000"/>
        </w:rPr>
        <w:t>好像沒有甚麼工作發生，</w:t>
      </w:r>
      <w:r w:rsidR="00976E39">
        <w:rPr>
          <w:rFonts w:hint="eastAsia"/>
          <w:color w:val="000000"/>
        </w:rPr>
        <w:t>主好像沒有回應我們的禱告，</w:t>
      </w:r>
      <w:r w:rsidR="005B23A3">
        <w:rPr>
          <w:rFonts w:hint="eastAsia"/>
          <w:color w:val="000000"/>
        </w:rPr>
        <w:t>反而將我們難以理解、好像要叫我們更受苦的方向或者境況臨到我們</w:t>
      </w:r>
      <w:r w:rsidR="007F1A1A">
        <w:rPr>
          <w:rFonts w:hint="eastAsia"/>
          <w:color w:val="000000"/>
        </w:rPr>
        <w:t>。</w:t>
      </w:r>
      <w:r w:rsidR="00D86C6D">
        <w:rPr>
          <w:rFonts w:hint="eastAsia"/>
          <w:color w:val="000000"/>
        </w:rPr>
        <w:t>例如，當我們為</w:t>
      </w:r>
      <w:r w:rsidR="005B23A3">
        <w:rPr>
          <w:rFonts w:hint="eastAsia"/>
          <w:color w:val="000000"/>
        </w:rPr>
        <w:t>解決物質的需要的問題</w:t>
      </w:r>
      <w:proofErr w:type="gramStart"/>
      <w:r w:rsidR="00D86C6D">
        <w:rPr>
          <w:rFonts w:hint="eastAsia"/>
          <w:color w:val="000000"/>
        </w:rPr>
        <w:t>而呼求</w:t>
      </w:r>
      <w:proofErr w:type="gramEnd"/>
      <w:r w:rsidR="005B23A3">
        <w:rPr>
          <w:rFonts w:hint="eastAsia"/>
          <w:color w:val="000000"/>
        </w:rPr>
        <w:t>時，</w:t>
      </w:r>
      <w:r w:rsidR="00D86C6D">
        <w:rPr>
          <w:rFonts w:hint="eastAsia"/>
          <w:color w:val="000000"/>
        </w:rPr>
        <w:t>主</w:t>
      </w:r>
      <w:r w:rsidR="005B23A3">
        <w:rPr>
          <w:rFonts w:hint="eastAsia"/>
          <w:color w:val="000000"/>
        </w:rPr>
        <w:t>卻吩咐我們說：「</w:t>
      </w:r>
      <w:r w:rsidR="005B23A3" w:rsidRPr="006A071C">
        <w:rPr>
          <w:rStyle w:val="a8"/>
          <w:rFonts w:hint="eastAsia"/>
        </w:rPr>
        <w:t>你們要先求</w:t>
      </w:r>
      <w:proofErr w:type="gramStart"/>
      <w:r w:rsidR="005B23A3" w:rsidRPr="006A071C">
        <w:rPr>
          <w:rStyle w:val="a8"/>
          <w:rFonts w:hint="eastAsia"/>
        </w:rPr>
        <w:t>祂</w:t>
      </w:r>
      <w:proofErr w:type="gramEnd"/>
      <w:r w:rsidR="005B23A3" w:rsidRPr="006A071C">
        <w:rPr>
          <w:rStyle w:val="a8"/>
          <w:rFonts w:hint="eastAsia"/>
        </w:rPr>
        <w:t>的國和</w:t>
      </w:r>
      <w:proofErr w:type="gramStart"/>
      <w:r w:rsidR="005B23A3" w:rsidRPr="006A071C">
        <w:rPr>
          <w:rStyle w:val="a8"/>
          <w:rFonts w:hint="eastAsia"/>
        </w:rPr>
        <w:t>祂</w:t>
      </w:r>
      <w:proofErr w:type="gramEnd"/>
      <w:r w:rsidR="005B23A3" w:rsidRPr="006A071C">
        <w:rPr>
          <w:rStyle w:val="a8"/>
          <w:rFonts w:hint="eastAsia"/>
        </w:rPr>
        <w:t>的義</w:t>
      </w:r>
      <w:r w:rsidR="005B23A3">
        <w:rPr>
          <w:rFonts w:hint="eastAsia"/>
          <w:color w:val="000000"/>
        </w:rPr>
        <w:t>」</w:t>
      </w:r>
      <w:r w:rsidR="00D86C6D">
        <w:rPr>
          <w:rFonts w:hint="eastAsia"/>
          <w:color w:val="000000"/>
        </w:rPr>
        <w:t>，好像要叫我們找不到工作一樣。</w:t>
      </w:r>
      <w:r w:rsidR="00B953DA">
        <w:rPr>
          <w:rFonts w:hint="eastAsia"/>
          <w:color w:val="000000"/>
        </w:rPr>
        <w:t>然而，</w:t>
      </w:r>
      <w:r w:rsidR="00D86C6D">
        <w:rPr>
          <w:rFonts w:hint="eastAsia"/>
          <w:color w:val="000000"/>
        </w:rPr>
        <w:t>即使按著我們的理性和經驗不能</w:t>
      </w:r>
      <w:r w:rsidR="004010CB">
        <w:rPr>
          <w:rFonts w:hint="eastAsia"/>
          <w:color w:val="000000"/>
        </w:rPr>
        <w:t>完全</w:t>
      </w:r>
      <w:r w:rsidR="00D86C6D">
        <w:rPr>
          <w:rFonts w:hint="eastAsia"/>
          <w:color w:val="000000"/>
        </w:rPr>
        <w:t>理解</w:t>
      </w:r>
      <w:r w:rsidR="004010CB">
        <w:rPr>
          <w:rFonts w:hint="eastAsia"/>
          <w:color w:val="000000"/>
        </w:rPr>
        <w:t>耶穌的說話</w:t>
      </w:r>
      <w:r w:rsidR="00D86C6D">
        <w:rPr>
          <w:rFonts w:hint="eastAsia"/>
          <w:color w:val="000000"/>
        </w:rPr>
        <w:t>和安排</w:t>
      </w:r>
      <w:r w:rsidR="004010CB">
        <w:rPr>
          <w:rFonts w:hint="eastAsia"/>
          <w:color w:val="000000"/>
        </w:rPr>
        <w:t>，但我們</w:t>
      </w:r>
      <w:r w:rsidR="006F3AAC">
        <w:rPr>
          <w:rFonts w:hint="eastAsia"/>
          <w:color w:val="000000"/>
        </w:rPr>
        <w:t>還是效法痲瘋病人憑信心順從耶穌的方向、順服於耶穌的安排</w:t>
      </w:r>
      <w:r w:rsidR="004010CB">
        <w:rPr>
          <w:rFonts w:hint="eastAsia"/>
          <w:color w:val="000000"/>
        </w:rPr>
        <w:t>，</w:t>
      </w:r>
      <w:r w:rsidR="006F3AAC">
        <w:rPr>
          <w:rFonts w:hint="eastAsia"/>
          <w:color w:val="000000"/>
        </w:rPr>
        <w:t>以信靠順服來回應主</w:t>
      </w:r>
      <w:r w:rsidR="008C7FC5">
        <w:rPr>
          <w:rFonts w:hint="eastAsia"/>
          <w:color w:val="000000"/>
        </w:rPr>
        <w:t>，</w:t>
      </w:r>
      <w:r w:rsidR="00F02B12">
        <w:rPr>
          <w:rFonts w:hint="eastAsia"/>
          <w:color w:val="000000"/>
        </w:rPr>
        <w:t>在</w:t>
      </w:r>
      <w:r w:rsidR="006F3AAC">
        <w:rPr>
          <w:rFonts w:hint="eastAsia"/>
          <w:color w:val="000000"/>
        </w:rPr>
        <w:t>不知不覺中</w:t>
      </w:r>
      <w:r w:rsidR="00F02B12">
        <w:rPr>
          <w:rFonts w:hint="eastAsia"/>
          <w:color w:val="000000"/>
        </w:rPr>
        <w:t>，我們就</w:t>
      </w:r>
      <w:r w:rsidR="008C7FC5">
        <w:rPr>
          <w:rFonts w:hint="eastAsia"/>
          <w:color w:val="000000"/>
        </w:rPr>
        <w:t>經歷　神的</w:t>
      </w:r>
      <w:r w:rsidR="00F02B12">
        <w:rPr>
          <w:rFonts w:hint="eastAsia"/>
          <w:color w:val="000000"/>
        </w:rPr>
        <w:t>拯救，為我們解決各樣的問題</w:t>
      </w:r>
      <w:r w:rsidR="00500A95">
        <w:rPr>
          <w:rFonts w:hint="eastAsia"/>
          <w:color w:val="000000"/>
        </w:rPr>
        <w:t>，得著</w:t>
      </w:r>
      <w:r w:rsidR="00ED4BA7">
        <w:rPr>
          <w:rFonts w:hint="eastAsia"/>
          <w:color w:val="000000"/>
        </w:rPr>
        <w:t xml:space="preserve">　神</w:t>
      </w:r>
      <w:r w:rsidR="00A1634A">
        <w:rPr>
          <w:rFonts w:hint="eastAsia"/>
          <w:color w:val="000000"/>
        </w:rPr>
        <w:t>所預備</w:t>
      </w:r>
      <w:r w:rsidR="00ED4BA7">
        <w:rPr>
          <w:rFonts w:hint="eastAsia"/>
          <w:color w:val="000000"/>
        </w:rPr>
        <w:t>的祝福。</w:t>
      </w:r>
    </w:p>
    <w:p w14:paraId="117821DE" w14:textId="77777777" w:rsidR="00D65AC1" w:rsidRDefault="0095614D" w:rsidP="00DE22FC">
      <w:pPr>
        <w:widowControl w:val="0"/>
        <w:rPr>
          <w:rFonts w:hint="eastAsia"/>
          <w:color w:val="000000"/>
        </w:rPr>
      </w:pPr>
      <w:r>
        <w:rPr>
          <w:rFonts w:hint="eastAsia"/>
          <w:color w:val="000000"/>
        </w:rPr>
        <w:t>請看第15,16節：「</w:t>
      </w:r>
      <w:r w:rsidRPr="00467FAC">
        <w:rPr>
          <w:rStyle w:val="a8"/>
          <w:rFonts w:hint="eastAsia"/>
        </w:rPr>
        <w:t>內中有一個，見自己已經好了，就回來大聲歸榮耀與神；</w:t>
      </w:r>
      <w:proofErr w:type="gramStart"/>
      <w:r w:rsidRPr="00467FAC">
        <w:rPr>
          <w:rStyle w:val="a8"/>
          <w:rFonts w:hint="eastAsia"/>
        </w:rPr>
        <w:t>又俯伏在</w:t>
      </w:r>
      <w:proofErr w:type="gramEnd"/>
      <w:r w:rsidRPr="00467FAC">
        <w:rPr>
          <w:rStyle w:val="a8"/>
          <w:rFonts w:hint="eastAsia"/>
        </w:rPr>
        <w:t>耶穌腳前，感謝他，這人是撒瑪利亞人。</w:t>
      </w:r>
      <w:r>
        <w:rPr>
          <w:rFonts w:hint="eastAsia"/>
          <w:color w:val="000000"/>
        </w:rPr>
        <w:t>」</w:t>
      </w:r>
      <w:r w:rsidR="00B64E1B">
        <w:rPr>
          <w:rFonts w:hint="eastAsia"/>
          <w:color w:val="000000"/>
        </w:rPr>
        <w:t>在這十</w:t>
      </w:r>
      <w:proofErr w:type="gramStart"/>
      <w:r w:rsidR="00B64E1B">
        <w:rPr>
          <w:rFonts w:hint="eastAsia"/>
          <w:color w:val="000000"/>
        </w:rPr>
        <w:t>個</w:t>
      </w:r>
      <w:proofErr w:type="gramEnd"/>
      <w:r w:rsidR="00B64E1B">
        <w:rPr>
          <w:rFonts w:hint="eastAsia"/>
          <w:color w:val="000000"/>
        </w:rPr>
        <w:t>都領受耶穌潔淨的恩典的人當中</w:t>
      </w:r>
      <w:r w:rsidR="00965056">
        <w:rPr>
          <w:rFonts w:hint="eastAsia"/>
          <w:color w:val="000000"/>
        </w:rPr>
        <w:t>，</w:t>
      </w:r>
      <w:r w:rsidR="00B64E1B">
        <w:rPr>
          <w:rFonts w:hint="eastAsia"/>
          <w:color w:val="000000"/>
        </w:rPr>
        <w:t>有</w:t>
      </w:r>
      <w:r>
        <w:rPr>
          <w:rFonts w:hint="eastAsia"/>
          <w:color w:val="000000"/>
        </w:rPr>
        <w:t>一個</w:t>
      </w:r>
      <w:r w:rsidR="00B64E1B">
        <w:rPr>
          <w:rFonts w:hint="eastAsia"/>
          <w:color w:val="000000"/>
        </w:rPr>
        <w:t>看見自己好了，就轉回耶穌的方向而前去</w:t>
      </w:r>
      <w:r w:rsidR="00965056">
        <w:rPr>
          <w:rFonts w:hint="eastAsia"/>
          <w:color w:val="000000"/>
        </w:rPr>
        <w:t>。他通過這件事而認識　神和耶穌是誰。他體會到　神對他的看顧，與他同在的愛</w:t>
      </w:r>
      <w:r w:rsidR="00B64E1B">
        <w:rPr>
          <w:rFonts w:hint="eastAsia"/>
          <w:color w:val="000000"/>
        </w:rPr>
        <w:t>，</w:t>
      </w:r>
      <w:r w:rsidR="00965056">
        <w:rPr>
          <w:rFonts w:hint="eastAsia"/>
          <w:color w:val="000000"/>
        </w:rPr>
        <w:t>就</w:t>
      </w:r>
      <w:r>
        <w:rPr>
          <w:rFonts w:hint="eastAsia"/>
          <w:color w:val="000000"/>
        </w:rPr>
        <w:t>回來大聲歸榮耀與　神，</w:t>
      </w:r>
      <w:proofErr w:type="gramStart"/>
      <w:r w:rsidR="00CB3A7F">
        <w:rPr>
          <w:color w:val="000000"/>
        </w:rPr>
        <w:t>”</w:t>
      </w:r>
      <w:proofErr w:type="gramEnd"/>
      <w:r w:rsidR="00CB3A7F">
        <w:rPr>
          <w:rFonts w:hint="eastAsia"/>
          <w:color w:val="000000"/>
        </w:rPr>
        <w:t xml:space="preserve">praising God in </w:t>
      </w:r>
      <w:r w:rsidR="001710D9">
        <w:rPr>
          <w:rFonts w:hint="eastAsia"/>
          <w:color w:val="000000"/>
        </w:rPr>
        <w:t xml:space="preserve">a </w:t>
      </w:r>
      <w:r w:rsidR="00CB3A7F">
        <w:rPr>
          <w:rFonts w:hint="eastAsia"/>
          <w:color w:val="000000"/>
        </w:rPr>
        <w:t>loud voice</w:t>
      </w:r>
      <w:proofErr w:type="gramStart"/>
      <w:r w:rsidR="00CB3A7F">
        <w:rPr>
          <w:color w:val="000000"/>
        </w:rPr>
        <w:t>”</w:t>
      </w:r>
      <w:proofErr w:type="gramEnd"/>
      <w:r w:rsidR="00E24D1E">
        <w:rPr>
          <w:rFonts w:hint="eastAsia"/>
          <w:color w:val="000000"/>
        </w:rPr>
        <w:t>。他認識到耶穌就是　神</w:t>
      </w:r>
      <w:proofErr w:type="gramStart"/>
      <w:r w:rsidR="00E24D1E">
        <w:rPr>
          <w:rFonts w:hint="eastAsia"/>
          <w:color w:val="000000"/>
        </w:rPr>
        <w:t>所差來擁有</w:t>
      </w:r>
      <w:proofErr w:type="gramEnd"/>
      <w:r w:rsidR="00E24D1E">
        <w:rPr>
          <w:rFonts w:hint="eastAsia"/>
          <w:color w:val="000000"/>
        </w:rPr>
        <w:t>拯救大能的基督，是他</w:t>
      </w:r>
      <w:r w:rsidR="00965056">
        <w:rPr>
          <w:rFonts w:hint="eastAsia"/>
          <w:color w:val="000000"/>
        </w:rPr>
        <w:t>的王。他</w:t>
      </w:r>
      <w:proofErr w:type="gramStart"/>
      <w:r w:rsidR="00965056">
        <w:rPr>
          <w:rFonts w:hint="eastAsia"/>
          <w:color w:val="000000"/>
        </w:rPr>
        <w:t>就</w:t>
      </w:r>
      <w:r w:rsidR="00CE51D5">
        <w:rPr>
          <w:rFonts w:hint="eastAsia"/>
          <w:color w:val="000000"/>
        </w:rPr>
        <w:t>俯伏在</w:t>
      </w:r>
      <w:proofErr w:type="gramEnd"/>
      <w:r w:rsidR="00CE51D5">
        <w:rPr>
          <w:rFonts w:hint="eastAsia"/>
          <w:color w:val="000000"/>
        </w:rPr>
        <w:t>耶穌</w:t>
      </w:r>
      <w:proofErr w:type="gramStart"/>
      <w:r w:rsidR="00CE51D5">
        <w:rPr>
          <w:rFonts w:hint="eastAsia"/>
          <w:color w:val="000000"/>
        </w:rPr>
        <w:t>腳前</w:t>
      </w:r>
      <w:r w:rsidR="00287B84">
        <w:rPr>
          <w:rFonts w:hint="eastAsia"/>
          <w:color w:val="000000"/>
        </w:rPr>
        <w:t>敬拜</w:t>
      </w:r>
      <w:proofErr w:type="gramEnd"/>
      <w:r w:rsidR="00965056">
        <w:rPr>
          <w:rFonts w:hint="eastAsia"/>
          <w:color w:val="000000"/>
        </w:rPr>
        <w:t>，要將自己整個的生命都獻給耶穌，</w:t>
      </w:r>
      <w:r w:rsidR="00287B84">
        <w:rPr>
          <w:rFonts w:hint="eastAsia"/>
          <w:color w:val="000000"/>
        </w:rPr>
        <w:t>準備</w:t>
      </w:r>
      <w:r w:rsidR="00965056">
        <w:rPr>
          <w:rFonts w:hint="eastAsia"/>
          <w:color w:val="000000"/>
        </w:rPr>
        <w:t>主吩咐他作</w:t>
      </w:r>
      <w:proofErr w:type="gramStart"/>
      <w:r w:rsidR="00965056">
        <w:rPr>
          <w:rFonts w:hint="eastAsia"/>
          <w:color w:val="000000"/>
        </w:rPr>
        <w:t>甚麼，</w:t>
      </w:r>
      <w:proofErr w:type="gramEnd"/>
      <w:r w:rsidR="00965056">
        <w:rPr>
          <w:rFonts w:hint="eastAsia"/>
          <w:color w:val="000000"/>
        </w:rPr>
        <w:t>他</w:t>
      </w:r>
      <w:r w:rsidR="00287B84">
        <w:rPr>
          <w:rFonts w:hint="eastAsia"/>
          <w:color w:val="000000"/>
        </w:rPr>
        <w:t>就</w:t>
      </w:r>
      <w:r w:rsidR="00965056">
        <w:rPr>
          <w:rFonts w:hint="eastAsia"/>
          <w:color w:val="000000"/>
        </w:rPr>
        <w:t>順從作甚麼。</w:t>
      </w:r>
      <w:r w:rsidR="00287B84">
        <w:rPr>
          <w:rFonts w:hint="eastAsia"/>
          <w:color w:val="000000"/>
        </w:rPr>
        <w:t>他</w:t>
      </w:r>
      <w:r w:rsidR="00965056">
        <w:rPr>
          <w:rFonts w:hint="eastAsia"/>
          <w:color w:val="000000"/>
        </w:rPr>
        <w:t>在</w:t>
      </w:r>
      <w:r w:rsidR="00287B84">
        <w:rPr>
          <w:rFonts w:hint="eastAsia"/>
          <w:color w:val="000000"/>
        </w:rPr>
        <w:t>這樣降服於主的腳前的情況下，向</w:t>
      </w:r>
      <w:r w:rsidR="00CE51D5">
        <w:rPr>
          <w:rFonts w:hint="eastAsia"/>
          <w:color w:val="000000"/>
        </w:rPr>
        <w:t>耶穌</w:t>
      </w:r>
      <w:r w:rsidR="00287B84">
        <w:rPr>
          <w:rFonts w:hint="eastAsia"/>
          <w:color w:val="000000"/>
        </w:rPr>
        <w:t>作出感謝</w:t>
      </w:r>
      <w:r w:rsidR="00522A72">
        <w:rPr>
          <w:rFonts w:hint="eastAsia"/>
          <w:color w:val="000000"/>
        </w:rPr>
        <w:t>。</w:t>
      </w:r>
      <w:r w:rsidR="00B53F77">
        <w:rPr>
          <w:rFonts w:hint="eastAsia"/>
          <w:color w:val="000000"/>
        </w:rPr>
        <w:t>這回來歸榮耀與　神和感謝主的人是撒瑪利亞人。</w:t>
      </w:r>
      <w:r w:rsidR="00D65AC1">
        <w:rPr>
          <w:rFonts w:hint="eastAsia"/>
          <w:color w:val="000000"/>
        </w:rPr>
        <w:t>他發現和承認自己是一個沒有盼望的罪人而謙卑，承認他今日得痊癒只在乎　神的恩典</w:t>
      </w:r>
      <w:r w:rsidR="00E24D1E">
        <w:rPr>
          <w:rFonts w:hint="eastAsia"/>
          <w:color w:val="000000"/>
        </w:rPr>
        <w:t xml:space="preserve">。這樣的他經歷　神恩典的工作後，擁有感謝的信心，就是認定　</w:t>
      </w:r>
      <w:proofErr w:type="gramStart"/>
      <w:r w:rsidR="00E24D1E">
        <w:rPr>
          <w:rFonts w:hint="eastAsia"/>
          <w:color w:val="000000"/>
        </w:rPr>
        <w:t>神是</w:t>
      </w:r>
      <w:r w:rsidR="009961C7">
        <w:rPr>
          <w:rFonts w:hint="eastAsia"/>
          <w:color w:val="000000"/>
        </w:rPr>
        <w:t>愛</w:t>
      </w:r>
      <w:proofErr w:type="gramEnd"/>
      <w:r w:rsidR="00E24D1E">
        <w:rPr>
          <w:rFonts w:hint="eastAsia"/>
          <w:color w:val="000000"/>
        </w:rPr>
        <w:t>他</w:t>
      </w:r>
      <w:r w:rsidR="009961C7">
        <w:rPr>
          <w:rFonts w:hint="eastAsia"/>
          <w:color w:val="000000"/>
        </w:rPr>
        <w:t>和有拯救大能、</w:t>
      </w:r>
      <w:proofErr w:type="gramStart"/>
      <w:r w:rsidR="009961C7">
        <w:rPr>
          <w:rFonts w:hint="eastAsia"/>
          <w:color w:val="000000"/>
        </w:rPr>
        <w:t>他當敬拜</w:t>
      </w:r>
      <w:proofErr w:type="gramEnd"/>
      <w:r w:rsidR="009961C7">
        <w:rPr>
          <w:rFonts w:hint="eastAsia"/>
          <w:color w:val="000000"/>
        </w:rPr>
        <w:t>和信靠的對像的信心</w:t>
      </w:r>
      <w:r w:rsidR="00E24D1E">
        <w:rPr>
          <w:rFonts w:hint="eastAsia"/>
          <w:color w:val="000000"/>
        </w:rPr>
        <w:t>，</w:t>
      </w:r>
      <w:r w:rsidR="009961C7">
        <w:rPr>
          <w:rFonts w:hint="eastAsia"/>
          <w:color w:val="000000"/>
        </w:rPr>
        <w:t>是</w:t>
      </w:r>
      <w:r w:rsidR="00E24D1E">
        <w:rPr>
          <w:rFonts w:hint="eastAsia"/>
          <w:color w:val="000000"/>
        </w:rPr>
        <w:t>願意為　神的榮耀而委身的信心，便回來歸榮耀與　神，向主</w:t>
      </w:r>
      <w:r w:rsidR="00E24D1E">
        <w:rPr>
          <w:rFonts w:hint="eastAsia"/>
          <w:color w:val="000000"/>
        </w:rPr>
        <w:lastRenderedPageBreak/>
        <w:t>耶穌作出感謝。</w:t>
      </w:r>
    </w:p>
    <w:p w14:paraId="48B7F9D8" w14:textId="77777777" w:rsidR="00D65AC1" w:rsidRPr="007951CC" w:rsidRDefault="00917FBC" w:rsidP="007951CC">
      <w:pPr>
        <w:rPr>
          <w:rFonts w:hint="eastAsia"/>
        </w:rPr>
      </w:pPr>
      <w:r w:rsidRPr="007951CC">
        <w:rPr>
          <w:rFonts w:hint="eastAsia"/>
        </w:rPr>
        <w:t>其實，耶穌不但憐憫這撒瑪利亞人，也憐憫其餘九</w:t>
      </w:r>
      <w:proofErr w:type="gramStart"/>
      <w:r w:rsidRPr="007951CC">
        <w:rPr>
          <w:rFonts w:hint="eastAsia"/>
        </w:rPr>
        <w:t>個</w:t>
      </w:r>
      <w:proofErr w:type="gramEnd"/>
      <w:r w:rsidRPr="007951CC">
        <w:rPr>
          <w:rFonts w:hint="eastAsia"/>
        </w:rPr>
        <w:t>長大痲瘋病的人，將同一的愛臨到他們，他們都</w:t>
      </w:r>
      <w:proofErr w:type="gramStart"/>
      <w:r w:rsidRPr="007951CC">
        <w:rPr>
          <w:rFonts w:hint="eastAsia"/>
        </w:rPr>
        <w:t>從不潔</w:t>
      </w:r>
      <w:proofErr w:type="gramEnd"/>
      <w:r w:rsidRPr="007951CC">
        <w:rPr>
          <w:rFonts w:hint="eastAsia"/>
        </w:rPr>
        <w:t>的痲瘋病當中得潔淨。他們都如同撒瑪利亞人一樣本來是不得不在絕望中死去的人，如今明明的因　神的恩典而全部的活過來。他們沒有理由不回來歸榮耀與　神和感謝主。然而，事實是他們這九個人連發</w:t>
      </w:r>
      <w:proofErr w:type="gramStart"/>
      <w:r w:rsidRPr="007951CC">
        <w:rPr>
          <w:rFonts w:hint="eastAsia"/>
        </w:rPr>
        <w:t>個</w:t>
      </w:r>
      <w:proofErr w:type="gramEnd"/>
      <w:r w:rsidRPr="007951CC">
        <w:rPr>
          <w:rFonts w:hint="eastAsia"/>
        </w:rPr>
        <w:t>短</w:t>
      </w:r>
      <w:proofErr w:type="gramStart"/>
      <w:r w:rsidRPr="007951CC">
        <w:rPr>
          <w:rFonts w:hint="eastAsia"/>
        </w:rPr>
        <w:t>訊來說聲</w:t>
      </w:r>
      <w:proofErr w:type="gramEnd"/>
      <w:r w:rsidRPr="007951CC">
        <w:rPr>
          <w:rFonts w:hint="eastAsia"/>
        </w:rPr>
        <w:t>多謝都沒有。</w:t>
      </w:r>
      <w:r w:rsidR="00D65AC1" w:rsidRPr="007951CC">
        <w:rPr>
          <w:rFonts w:hint="eastAsia"/>
        </w:rPr>
        <w:t>我們不太清楚這九</w:t>
      </w:r>
      <w:proofErr w:type="gramStart"/>
      <w:r w:rsidR="00D65AC1" w:rsidRPr="007951CC">
        <w:rPr>
          <w:rFonts w:hint="eastAsia"/>
        </w:rPr>
        <w:t>個</w:t>
      </w:r>
      <w:proofErr w:type="gramEnd"/>
      <w:r w:rsidR="00D65AC1" w:rsidRPr="007951CC">
        <w:rPr>
          <w:rFonts w:hint="eastAsia"/>
        </w:rPr>
        <w:t>猶太人具體的想法是甚麼而不回來感謝主、歸榮耀與　神，但我相信他們初初懇切</w:t>
      </w:r>
      <w:proofErr w:type="gramStart"/>
      <w:r w:rsidR="00D65AC1" w:rsidRPr="007951CC">
        <w:rPr>
          <w:rFonts w:hint="eastAsia"/>
        </w:rPr>
        <w:t>求主的憐</w:t>
      </w:r>
      <w:proofErr w:type="gramEnd"/>
      <w:r w:rsidR="00D65AC1" w:rsidRPr="007951CC">
        <w:rPr>
          <w:rFonts w:hint="eastAsia"/>
        </w:rPr>
        <w:t>恤時候，沒有打算不感謝</w:t>
      </w:r>
      <w:r w:rsidRPr="007951CC">
        <w:rPr>
          <w:rFonts w:hint="eastAsia"/>
        </w:rPr>
        <w:t>主。</w:t>
      </w:r>
      <w:r w:rsidR="00D65AC1" w:rsidRPr="007951CC">
        <w:rPr>
          <w:rFonts w:hint="eastAsia"/>
        </w:rPr>
        <w:t>他們的內心可能都想著：「如果主醫治他的話，他一定會一生一世讚美　神和服侍　神。」當他們真的經歷主的恩典之後，他們也起來手舞足蹈的讚美主。然而，這只維持了五分</w:t>
      </w:r>
      <w:proofErr w:type="gramStart"/>
      <w:r w:rsidR="00D65AC1" w:rsidRPr="007951CC">
        <w:rPr>
          <w:rFonts w:hint="eastAsia"/>
        </w:rPr>
        <w:t>鍾</w:t>
      </w:r>
      <w:proofErr w:type="gramEnd"/>
      <w:r w:rsidR="00D65AC1" w:rsidRPr="007951CC">
        <w:rPr>
          <w:rFonts w:hint="eastAsia"/>
        </w:rPr>
        <w:t>。有可能當這九個人看見除了他自己之外，其餘九</w:t>
      </w:r>
      <w:proofErr w:type="gramStart"/>
      <w:r w:rsidR="00D65AC1" w:rsidRPr="007951CC">
        <w:rPr>
          <w:rFonts w:hint="eastAsia"/>
        </w:rPr>
        <w:t>個</w:t>
      </w:r>
      <w:proofErr w:type="gramEnd"/>
      <w:r w:rsidR="00D65AC1" w:rsidRPr="007951CC">
        <w:rPr>
          <w:rFonts w:hint="eastAsia"/>
        </w:rPr>
        <w:t>都得醫治，就開始想他們從耶穌所領受的恩典不是特別的恩典，而是理所當然的。就好像現在的我們一出地鐵站</w:t>
      </w:r>
      <w:r w:rsidR="001710D9" w:rsidRPr="007951CC">
        <w:rPr>
          <w:rFonts w:hint="eastAsia"/>
        </w:rPr>
        <w:t>就</w:t>
      </w:r>
      <w:r w:rsidR="00D65AC1" w:rsidRPr="007951CC">
        <w:rPr>
          <w:rFonts w:hint="eastAsia"/>
        </w:rPr>
        <w:t>拿到最少三份免費報紙一樣，有幾多人會感謝那些將免費日報的恩典施與給我們的嬸嬸呢？另一方面，這九個人都是猶太人，一直很強調自己的努力。他們可能都領受恩典之後，想著自己憑信</w:t>
      </w:r>
      <w:proofErr w:type="gramStart"/>
      <w:r w:rsidR="00D65AC1" w:rsidRPr="007951CC">
        <w:rPr>
          <w:rFonts w:hint="eastAsia"/>
        </w:rPr>
        <w:t>心呼求主</w:t>
      </w:r>
      <w:proofErr w:type="gramEnd"/>
      <w:r w:rsidR="00D65AC1" w:rsidRPr="007951CC">
        <w:rPr>
          <w:rFonts w:hint="eastAsia"/>
        </w:rPr>
        <w:t>，憑信心順從，一直行走艱難的道路，因自己所付出的勞苦掙扎而自義，以為</w:t>
      </w:r>
      <w:r w:rsidR="00203B0D" w:rsidRPr="007951CC">
        <w:rPr>
          <w:rFonts w:hint="eastAsia"/>
        </w:rPr>
        <w:t>「</w:t>
      </w:r>
      <w:r w:rsidR="00D65AC1" w:rsidRPr="007951CC">
        <w:rPr>
          <w:rFonts w:hint="eastAsia"/>
        </w:rPr>
        <w:t>自己今日得痊癒都是因自己掙扎得好，有甚麼要感謝耶穌呢</w:t>
      </w:r>
      <w:r w:rsidR="00203B0D" w:rsidRPr="007951CC">
        <w:rPr>
          <w:rFonts w:hint="eastAsia"/>
        </w:rPr>
        <w:t>」</w:t>
      </w:r>
      <w:r w:rsidR="00D65AC1" w:rsidRPr="007951CC">
        <w:rPr>
          <w:rFonts w:hint="eastAsia"/>
        </w:rPr>
        <w:t>而不感謝主。又有可能這九</w:t>
      </w:r>
      <w:proofErr w:type="gramStart"/>
      <w:r w:rsidR="00D65AC1" w:rsidRPr="007951CC">
        <w:rPr>
          <w:rFonts w:hint="eastAsia"/>
        </w:rPr>
        <w:t>個</w:t>
      </w:r>
      <w:proofErr w:type="gramEnd"/>
      <w:r w:rsidR="00D65AC1" w:rsidRPr="007951CC">
        <w:rPr>
          <w:rFonts w:hint="eastAsia"/>
        </w:rPr>
        <w:t>猶太人都想快些到祭司那</w:t>
      </w:r>
      <w:proofErr w:type="gramStart"/>
      <w:r w:rsidR="00D65AC1" w:rsidRPr="007951CC">
        <w:rPr>
          <w:rFonts w:hint="eastAsia"/>
        </w:rPr>
        <w:t>裏</w:t>
      </w:r>
      <w:proofErr w:type="gramEnd"/>
      <w:r w:rsidR="00D65AC1" w:rsidRPr="007951CC">
        <w:rPr>
          <w:rFonts w:hint="eastAsia"/>
        </w:rPr>
        <w:t>得著痲瘋病得痊癒的</w:t>
      </w:r>
      <w:proofErr w:type="gramStart"/>
      <w:r w:rsidR="00D65AC1" w:rsidRPr="007951CC">
        <w:rPr>
          <w:rFonts w:hint="eastAsia"/>
        </w:rPr>
        <w:t>証</w:t>
      </w:r>
      <w:proofErr w:type="gramEnd"/>
      <w:r w:rsidR="00D65AC1" w:rsidRPr="007951CC">
        <w:rPr>
          <w:rFonts w:hint="eastAsia"/>
        </w:rPr>
        <w:t>書，然後就選一個日子正式的去到感謝耶穌。然而，當他們從祭司那</w:t>
      </w:r>
      <w:proofErr w:type="gramStart"/>
      <w:r w:rsidR="00D65AC1" w:rsidRPr="007951CC">
        <w:rPr>
          <w:rFonts w:hint="eastAsia"/>
        </w:rPr>
        <w:t>裏</w:t>
      </w:r>
      <w:proofErr w:type="gramEnd"/>
      <w:r w:rsidR="00D65AC1" w:rsidRPr="007951CC">
        <w:rPr>
          <w:rFonts w:hint="eastAsia"/>
        </w:rPr>
        <w:t>得著</w:t>
      </w:r>
      <w:proofErr w:type="gramStart"/>
      <w:r w:rsidR="00D65AC1" w:rsidRPr="007951CC">
        <w:rPr>
          <w:rFonts w:hint="eastAsia"/>
        </w:rPr>
        <w:t>証</w:t>
      </w:r>
      <w:proofErr w:type="gramEnd"/>
      <w:r w:rsidR="00D65AC1" w:rsidRPr="007951CC">
        <w:rPr>
          <w:rFonts w:hint="eastAsia"/>
        </w:rPr>
        <w:t>書之後，他們想到長久沒有與家人相見和吃飯慶祝，</w:t>
      </w:r>
      <w:proofErr w:type="gramStart"/>
      <w:r w:rsidR="00D65AC1" w:rsidRPr="007951CC">
        <w:rPr>
          <w:rFonts w:hint="eastAsia"/>
        </w:rPr>
        <w:t>最逼切</w:t>
      </w:r>
      <w:proofErr w:type="gramEnd"/>
      <w:r w:rsidR="00D65AC1" w:rsidRPr="007951CC">
        <w:rPr>
          <w:rFonts w:hint="eastAsia"/>
        </w:rPr>
        <w:t>的事就是要同家人相見和吃飯。同家人相見之後，他們交談起將來的打算時，就看見</w:t>
      </w:r>
      <w:proofErr w:type="gramStart"/>
      <w:r w:rsidR="00D65AC1" w:rsidRPr="007951CC">
        <w:rPr>
          <w:rFonts w:hint="eastAsia"/>
        </w:rPr>
        <w:t>最逼切</w:t>
      </w:r>
      <w:proofErr w:type="gramEnd"/>
      <w:r w:rsidR="00D65AC1" w:rsidRPr="007951CC">
        <w:rPr>
          <w:rFonts w:hint="eastAsia"/>
        </w:rPr>
        <w:t>的事是要找一份工作，要好好的賺錢和預備一層樓。要在競爭激烈的社會中首先來到</w:t>
      </w:r>
      <w:proofErr w:type="gramStart"/>
      <w:r w:rsidR="00D65AC1" w:rsidRPr="007951CC">
        <w:rPr>
          <w:rFonts w:hint="eastAsia"/>
        </w:rPr>
        <w:t>主腳前俯伏和</w:t>
      </w:r>
      <w:proofErr w:type="gramEnd"/>
      <w:r w:rsidR="00D65AC1" w:rsidRPr="007951CC">
        <w:rPr>
          <w:rFonts w:hint="eastAsia"/>
        </w:rPr>
        <w:t>感謝，作出獻身，很可能要成為競爭中落後和失敗的人，於是他們就去找工作。當他們找到工作之後，就開始想著買件緊身</w:t>
      </w:r>
      <w:proofErr w:type="gramStart"/>
      <w:r w:rsidR="00D65AC1" w:rsidRPr="007951CC">
        <w:rPr>
          <w:rFonts w:hint="eastAsia"/>
        </w:rPr>
        <w:t>衫著或者到泳池</w:t>
      </w:r>
      <w:proofErr w:type="gramEnd"/>
      <w:r w:rsidR="00D65AC1" w:rsidRPr="007951CC">
        <w:rPr>
          <w:rFonts w:hint="eastAsia"/>
        </w:rPr>
        <w:t>游水，</w:t>
      </w:r>
      <w:proofErr w:type="spellStart"/>
      <w:r w:rsidR="00D65AC1" w:rsidRPr="007951CC">
        <w:rPr>
          <w:rFonts w:hint="eastAsia"/>
        </w:rPr>
        <w:t>chok</w:t>
      </w:r>
      <w:proofErr w:type="spellEnd"/>
      <w:proofErr w:type="gramStart"/>
      <w:r w:rsidR="00D65AC1" w:rsidRPr="007951CC">
        <w:rPr>
          <w:rFonts w:hint="eastAsia"/>
        </w:rPr>
        <w:t>下樣</w:t>
      </w:r>
      <w:proofErr w:type="gramEnd"/>
      <w:r w:rsidR="00D65AC1" w:rsidRPr="007951CC">
        <w:rPr>
          <w:rFonts w:hint="eastAsia"/>
        </w:rPr>
        <w:t>，顯出自己美好的皮膚和肌肉，追求異性。他們就在只顧追求物質、享樂和</w:t>
      </w:r>
      <w:proofErr w:type="spellStart"/>
      <w:r w:rsidR="00203B0D" w:rsidRPr="007951CC">
        <w:rPr>
          <w:rFonts w:hint="eastAsia"/>
        </w:rPr>
        <w:t>chok</w:t>
      </w:r>
      <w:proofErr w:type="spellEnd"/>
      <w:r w:rsidR="00203B0D" w:rsidRPr="007951CC">
        <w:rPr>
          <w:rFonts w:hint="eastAsia"/>
        </w:rPr>
        <w:t>樣</w:t>
      </w:r>
      <w:r w:rsidR="00D65AC1" w:rsidRPr="007951CC">
        <w:rPr>
          <w:rFonts w:hint="eastAsia"/>
        </w:rPr>
        <w:t>當中忘記了耶穌的恩典，再沒有回到耶穌那</w:t>
      </w:r>
      <w:proofErr w:type="gramStart"/>
      <w:r w:rsidR="00D65AC1" w:rsidRPr="007951CC">
        <w:rPr>
          <w:rFonts w:hint="eastAsia"/>
        </w:rPr>
        <w:t>裏</w:t>
      </w:r>
      <w:proofErr w:type="gramEnd"/>
      <w:r w:rsidR="00D65AC1" w:rsidRPr="007951CC">
        <w:rPr>
          <w:rFonts w:hint="eastAsia"/>
        </w:rPr>
        <w:t>。</w:t>
      </w:r>
      <w:r w:rsidR="00203B0D" w:rsidRPr="007951CC">
        <w:rPr>
          <w:rFonts w:hint="eastAsia"/>
        </w:rPr>
        <w:t>以上只是我根據我的經歷所想到的可能</w:t>
      </w:r>
      <w:r w:rsidR="00203B0D" w:rsidRPr="007951CC">
        <w:rPr>
          <w:rFonts w:hint="eastAsia"/>
        </w:rPr>
        <w:t>性，</w:t>
      </w:r>
      <w:r w:rsidR="00D65AC1" w:rsidRPr="007951CC">
        <w:rPr>
          <w:rFonts w:hint="eastAsia"/>
        </w:rPr>
        <w:t>當然還有很多的可能性。</w:t>
      </w:r>
      <w:r w:rsidRPr="007951CC">
        <w:rPr>
          <w:rFonts w:hint="eastAsia"/>
        </w:rPr>
        <w:t>無論如何，我們通過十個蒙恩典得潔淨的人當中只有一個回來歸榮耀與　神的事實，可以看見人即使經歷主的恩典也不容易</w:t>
      </w:r>
      <w:r w:rsidR="00AC50F4" w:rsidRPr="007951CC">
        <w:rPr>
          <w:rFonts w:hint="eastAsia"/>
        </w:rPr>
        <w:t>擁有感謝的信心而歸榮耀與　神</w:t>
      </w:r>
      <w:r w:rsidRPr="007951CC">
        <w:rPr>
          <w:rFonts w:hint="eastAsia"/>
        </w:rPr>
        <w:t>。</w:t>
      </w:r>
    </w:p>
    <w:p w14:paraId="54F8B626" w14:textId="77777777" w:rsidR="00E03220" w:rsidRPr="00FE62BC" w:rsidRDefault="00747743" w:rsidP="007951CC">
      <w:pPr>
        <w:rPr>
          <w:rFonts w:eastAsia="新細明體" w:hint="eastAsia"/>
        </w:rPr>
      </w:pPr>
      <w:r>
        <w:rPr>
          <w:rFonts w:hint="eastAsia"/>
        </w:rPr>
        <w:t>耶穌看見這個回來感謝</w:t>
      </w:r>
      <w:proofErr w:type="gramStart"/>
      <w:r>
        <w:rPr>
          <w:rFonts w:hint="eastAsia"/>
        </w:rPr>
        <w:t>祂</w:t>
      </w:r>
      <w:proofErr w:type="gramEnd"/>
      <w:r>
        <w:rPr>
          <w:rFonts w:hint="eastAsia"/>
        </w:rPr>
        <w:t>的撒瑪利亞人，</w:t>
      </w:r>
      <w:r w:rsidR="00467FAC">
        <w:rPr>
          <w:rFonts w:hint="eastAsia"/>
        </w:rPr>
        <w:t>首先</w:t>
      </w:r>
      <w:r>
        <w:rPr>
          <w:rFonts w:hint="eastAsia"/>
        </w:rPr>
        <w:t>有甚麼反應呢？請看第</w:t>
      </w:r>
      <w:r w:rsidR="00EF77E0">
        <w:rPr>
          <w:rFonts w:hint="eastAsia"/>
        </w:rPr>
        <w:t>17</w:t>
      </w:r>
      <w:r>
        <w:rPr>
          <w:rFonts w:hint="eastAsia"/>
        </w:rPr>
        <w:t>,18節：「</w:t>
      </w:r>
      <w:r w:rsidR="00467FAC" w:rsidRPr="0000600C">
        <w:rPr>
          <w:rFonts w:ascii="華康古印體(P)" w:eastAsia="華康古印體(P)" w:hint="eastAsia"/>
          <w:b/>
        </w:rPr>
        <w:t>耶穌說：潔淨了的不是十個人嗎？那九</w:t>
      </w:r>
      <w:proofErr w:type="gramStart"/>
      <w:r w:rsidR="00467FAC" w:rsidRPr="0000600C">
        <w:rPr>
          <w:rFonts w:ascii="華康古印體(P)" w:eastAsia="華康古印體(P)" w:hint="eastAsia"/>
          <w:b/>
        </w:rPr>
        <w:t>個</w:t>
      </w:r>
      <w:proofErr w:type="gramEnd"/>
      <w:r w:rsidR="00467FAC" w:rsidRPr="0000600C">
        <w:rPr>
          <w:rFonts w:ascii="華康古印體(P)" w:eastAsia="華康古印體(P)" w:hint="eastAsia"/>
          <w:b/>
        </w:rPr>
        <w:t>在哪</w:t>
      </w:r>
      <w:proofErr w:type="gramStart"/>
      <w:r w:rsidR="00467FAC" w:rsidRPr="0000600C">
        <w:rPr>
          <w:rFonts w:ascii="華康古印體(P)" w:eastAsia="華康古印體(P)" w:hint="eastAsia"/>
          <w:b/>
        </w:rPr>
        <w:t>裏</w:t>
      </w:r>
      <w:proofErr w:type="gramEnd"/>
      <w:r w:rsidR="00467FAC" w:rsidRPr="0000600C">
        <w:rPr>
          <w:rFonts w:ascii="華康古印體(P)" w:eastAsia="華康古印體(P)" w:hint="eastAsia"/>
          <w:b/>
        </w:rPr>
        <w:t>呢？除了這外族人，再沒有別人回來，歸榮耀</w:t>
      </w:r>
      <w:proofErr w:type="gramStart"/>
      <w:r w:rsidR="00467FAC" w:rsidRPr="0000600C">
        <w:rPr>
          <w:rFonts w:ascii="華康古印體(P)" w:eastAsia="華康古印體(P)" w:hint="eastAsia"/>
          <w:b/>
        </w:rPr>
        <w:t>與神嗎</w:t>
      </w:r>
      <w:proofErr w:type="gramEnd"/>
      <w:r w:rsidR="00467FAC" w:rsidRPr="0000600C">
        <w:rPr>
          <w:rFonts w:ascii="華康古印體(P)" w:eastAsia="華康古印體(P)" w:hint="eastAsia"/>
          <w:b/>
        </w:rPr>
        <w:t>？</w:t>
      </w:r>
      <w:r>
        <w:rPr>
          <w:rFonts w:hint="eastAsia"/>
        </w:rPr>
        <w:t>」</w:t>
      </w:r>
      <w:r w:rsidR="00FE62BC">
        <w:rPr>
          <w:rFonts w:hint="eastAsia"/>
        </w:rPr>
        <w:t>耶穌首先尋找那九</w:t>
      </w:r>
      <w:proofErr w:type="gramStart"/>
      <w:r w:rsidR="00FE62BC">
        <w:rPr>
          <w:rFonts w:hint="eastAsia"/>
        </w:rPr>
        <w:t>個</w:t>
      </w:r>
      <w:proofErr w:type="gramEnd"/>
      <w:r w:rsidR="00FE62BC">
        <w:rPr>
          <w:rFonts w:hint="eastAsia"/>
        </w:rPr>
        <w:t>沒有回來感謝主、歸榮耀與　神的猶太人。</w:t>
      </w:r>
      <w:r w:rsidR="00070707">
        <w:rPr>
          <w:rFonts w:hint="eastAsia"/>
        </w:rPr>
        <w:t>為</w:t>
      </w:r>
      <w:proofErr w:type="gramStart"/>
      <w:r w:rsidR="00070707">
        <w:rPr>
          <w:rFonts w:hint="eastAsia"/>
        </w:rPr>
        <w:t>甚麼</w:t>
      </w:r>
      <w:r w:rsidR="00BC759F">
        <w:rPr>
          <w:rFonts w:hint="eastAsia"/>
        </w:rPr>
        <w:t>耶穌</w:t>
      </w:r>
      <w:proofErr w:type="gramEnd"/>
      <w:r w:rsidR="00070707">
        <w:rPr>
          <w:rFonts w:hint="eastAsia"/>
        </w:rPr>
        <w:t>尋找他們呢？</w:t>
      </w:r>
      <w:r w:rsidR="000E1AE7">
        <w:rPr>
          <w:rFonts w:hint="eastAsia"/>
        </w:rPr>
        <w:t>羅馬書1章21節說：「</w:t>
      </w:r>
      <w:r w:rsidR="009010D6" w:rsidRPr="007951CC">
        <w:rPr>
          <w:rStyle w:val="a8"/>
          <w:rFonts w:hint="eastAsia"/>
        </w:rPr>
        <w:t>因為，他們雖然知道　神，卻</w:t>
      </w:r>
      <w:proofErr w:type="gramStart"/>
      <w:r w:rsidR="009010D6" w:rsidRPr="007951CC">
        <w:rPr>
          <w:rStyle w:val="a8"/>
          <w:rFonts w:hint="eastAsia"/>
        </w:rPr>
        <w:t>不</w:t>
      </w:r>
      <w:proofErr w:type="gramEnd"/>
      <w:r w:rsidR="009010D6" w:rsidRPr="007951CC">
        <w:rPr>
          <w:rStyle w:val="a8"/>
          <w:rFonts w:hint="eastAsia"/>
        </w:rPr>
        <w:t>當作　神榮耀他，也不感謝</w:t>
      </w:r>
      <w:proofErr w:type="gramStart"/>
      <w:r w:rsidR="009010D6" w:rsidRPr="007951CC">
        <w:rPr>
          <w:rStyle w:val="a8"/>
          <w:rFonts w:hint="eastAsia"/>
        </w:rPr>
        <w:t>祂</w:t>
      </w:r>
      <w:proofErr w:type="gramEnd"/>
      <w:r w:rsidR="009010D6" w:rsidRPr="007951CC">
        <w:rPr>
          <w:rStyle w:val="a8"/>
          <w:rFonts w:hint="eastAsia"/>
        </w:rPr>
        <w:t>。他們的思念變為虛妄，無知的心就昏暗了。</w:t>
      </w:r>
      <w:r w:rsidR="000E1AE7" w:rsidRPr="007951CC">
        <w:rPr>
          <w:rFonts w:hint="eastAsia"/>
        </w:rPr>
        <w:t>」</w:t>
      </w:r>
      <w:r w:rsidR="00E75E5D">
        <w:rPr>
          <w:rFonts w:hint="eastAsia"/>
        </w:rPr>
        <w:t>當人沒有榮耀　神、感謝　神時，他的思念要變為虛妄和昏暗，充滿</w:t>
      </w:r>
      <w:proofErr w:type="gramStart"/>
      <w:r w:rsidR="00E75E5D">
        <w:rPr>
          <w:rFonts w:hint="eastAsia"/>
        </w:rPr>
        <w:t>不安和陷在</w:t>
      </w:r>
      <w:proofErr w:type="gramEnd"/>
      <w:r w:rsidR="00E75E5D">
        <w:rPr>
          <w:rFonts w:hint="eastAsia"/>
        </w:rPr>
        <w:t>墮落的生活</w:t>
      </w:r>
      <w:proofErr w:type="gramStart"/>
      <w:r w:rsidR="00E75E5D">
        <w:rPr>
          <w:rFonts w:hint="eastAsia"/>
        </w:rPr>
        <w:t>裏</w:t>
      </w:r>
      <w:proofErr w:type="gramEnd"/>
      <w:r w:rsidR="00E75E5D">
        <w:rPr>
          <w:rFonts w:hint="eastAsia"/>
        </w:rPr>
        <w:t>。</w:t>
      </w:r>
      <w:r w:rsidR="008039D7">
        <w:rPr>
          <w:rFonts w:hint="eastAsia"/>
        </w:rPr>
        <w:t>耶穌</w:t>
      </w:r>
      <w:r w:rsidR="00070707">
        <w:rPr>
          <w:rFonts w:hint="eastAsia"/>
        </w:rPr>
        <w:t>看見</w:t>
      </w:r>
      <w:r w:rsidR="008039D7">
        <w:rPr>
          <w:rFonts w:hint="eastAsia"/>
        </w:rPr>
        <w:t>這九個人沒有回來感謝主、歸榮耀與　神而要陷在墮落的生活</w:t>
      </w:r>
      <w:proofErr w:type="gramStart"/>
      <w:r w:rsidR="008039D7">
        <w:rPr>
          <w:rFonts w:hint="eastAsia"/>
        </w:rPr>
        <w:t>裏</w:t>
      </w:r>
      <w:proofErr w:type="gramEnd"/>
      <w:r w:rsidR="008039D7">
        <w:rPr>
          <w:rFonts w:hint="eastAsia"/>
        </w:rPr>
        <w:t>，就為他們難過和嘆息</w:t>
      </w:r>
      <w:r w:rsidR="00070707">
        <w:rPr>
          <w:rFonts w:hint="eastAsia"/>
        </w:rPr>
        <w:t>，懇切盼望他們能夠回來感謝主，歸榮耀與　神。</w:t>
      </w:r>
      <w:r w:rsidR="0026592C">
        <w:rPr>
          <w:rFonts w:hint="eastAsia"/>
        </w:rPr>
        <w:t>耶穌</w:t>
      </w:r>
      <w:r w:rsidR="00B424DB">
        <w:rPr>
          <w:rFonts w:hint="eastAsia"/>
        </w:rPr>
        <w:t>為這九</w:t>
      </w:r>
      <w:proofErr w:type="gramStart"/>
      <w:r w:rsidR="00B424DB">
        <w:rPr>
          <w:rFonts w:hint="eastAsia"/>
        </w:rPr>
        <w:t>個</w:t>
      </w:r>
      <w:proofErr w:type="gramEnd"/>
      <w:r w:rsidR="00B424DB">
        <w:rPr>
          <w:rFonts w:hint="eastAsia"/>
        </w:rPr>
        <w:t>痲瘋病人的嘆息</w:t>
      </w:r>
      <w:r w:rsidR="0026592C">
        <w:rPr>
          <w:rFonts w:hint="eastAsia"/>
        </w:rPr>
        <w:t>叫</w:t>
      </w:r>
      <w:r w:rsidR="004712D3">
        <w:rPr>
          <w:rFonts w:hint="eastAsia"/>
        </w:rPr>
        <w:t>我們</w:t>
      </w:r>
      <w:r w:rsidR="0026592C">
        <w:rPr>
          <w:rFonts w:hint="eastAsia"/>
        </w:rPr>
        <w:t>知道</w:t>
      </w:r>
      <w:r w:rsidR="004712D3">
        <w:rPr>
          <w:rFonts w:hint="eastAsia"/>
        </w:rPr>
        <w:t>感謝</w:t>
      </w:r>
      <w:r w:rsidR="0026592C">
        <w:rPr>
          <w:rFonts w:hint="eastAsia"/>
        </w:rPr>
        <w:t>的心</w:t>
      </w:r>
      <w:r w:rsidR="004712D3">
        <w:rPr>
          <w:rFonts w:hint="eastAsia"/>
        </w:rPr>
        <w:t>就是</w:t>
      </w:r>
      <w:r w:rsidR="00B424DB">
        <w:rPr>
          <w:rFonts w:hint="eastAsia"/>
        </w:rPr>
        <w:t>阻</w:t>
      </w:r>
      <w:r w:rsidR="0032314B">
        <w:rPr>
          <w:rFonts w:hint="eastAsia"/>
        </w:rPr>
        <w:t>止罪惡</w:t>
      </w:r>
      <w:r w:rsidR="00B424DB">
        <w:rPr>
          <w:rFonts w:hint="eastAsia"/>
        </w:rPr>
        <w:t>的洪水</w:t>
      </w:r>
      <w:r w:rsidR="0032314B">
        <w:rPr>
          <w:rFonts w:hint="eastAsia"/>
        </w:rPr>
        <w:t>沖</w:t>
      </w:r>
      <w:r w:rsidR="00B424DB">
        <w:rPr>
          <w:rFonts w:hint="eastAsia"/>
        </w:rPr>
        <w:t>進內心</w:t>
      </w:r>
      <w:r w:rsidR="0032314B">
        <w:rPr>
          <w:rFonts w:hint="eastAsia"/>
        </w:rPr>
        <w:t>的堤壩。</w:t>
      </w:r>
    </w:p>
    <w:p w14:paraId="6470B21C" w14:textId="77777777" w:rsidR="00FE1FE5" w:rsidRDefault="00EB6F0E" w:rsidP="007951CC">
      <w:pPr>
        <w:rPr>
          <w:rFonts w:hint="eastAsia"/>
        </w:rPr>
      </w:pPr>
      <w:r>
        <w:rPr>
          <w:rFonts w:hint="eastAsia"/>
        </w:rPr>
        <w:t>之後，耶穌向那感謝</w:t>
      </w:r>
      <w:proofErr w:type="gramStart"/>
      <w:r>
        <w:rPr>
          <w:rFonts w:hint="eastAsia"/>
        </w:rPr>
        <w:t>祂</w:t>
      </w:r>
      <w:proofErr w:type="gramEnd"/>
      <w:r>
        <w:rPr>
          <w:rFonts w:hint="eastAsia"/>
        </w:rPr>
        <w:t>的人說甚麼</w:t>
      </w:r>
      <w:r w:rsidR="00BD7F41">
        <w:rPr>
          <w:rFonts w:hint="eastAsia"/>
        </w:rPr>
        <w:t>呢？</w:t>
      </w:r>
      <w:r w:rsidR="00FE1FE5">
        <w:rPr>
          <w:rFonts w:hint="eastAsia"/>
        </w:rPr>
        <w:t>請看第19節：「</w:t>
      </w:r>
      <w:r w:rsidR="00FE1FE5" w:rsidRPr="000F0C69">
        <w:rPr>
          <w:rStyle w:val="a8"/>
          <w:rFonts w:hint="eastAsia"/>
        </w:rPr>
        <w:t>就對那人說：起來，走吧，你的信救了你了！</w:t>
      </w:r>
      <w:r w:rsidR="00FE1FE5">
        <w:rPr>
          <w:rFonts w:hint="eastAsia"/>
        </w:rPr>
        <w:t>」</w:t>
      </w:r>
      <w:r w:rsidR="000B6C6E">
        <w:rPr>
          <w:rFonts w:hint="eastAsia"/>
        </w:rPr>
        <w:t>主耶穌看見</w:t>
      </w:r>
      <w:r w:rsidR="00FE1FE5">
        <w:rPr>
          <w:rFonts w:hint="eastAsia"/>
        </w:rPr>
        <w:t>那個撒瑪利亞人回來感謝主的</w:t>
      </w:r>
      <w:r w:rsidR="003D0A3E">
        <w:rPr>
          <w:rFonts w:hint="eastAsia"/>
        </w:rPr>
        <w:t>行動的背後的信心</w:t>
      </w:r>
      <w:r w:rsidR="00FE1FE5">
        <w:rPr>
          <w:rFonts w:hint="eastAsia"/>
        </w:rPr>
        <w:t>，得著大大的</w:t>
      </w:r>
      <w:r w:rsidR="000B6C6E">
        <w:rPr>
          <w:rFonts w:hint="eastAsia"/>
        </w:rPr>
        <w:t>安慰和喜樂，祝福他感謝</w:t>
      </w:r>
      <w:r w:rsidR="00FE1FE5">
        <w:rPr>
          <w:rFonts w:hint="eastAsia"/>
        </w:rPr>
        <w:t>的信心</w:t>
      </w:r>
      <w:r w:rsidR="000B6C6E">
        <w:rPr>
          <w:rFonts w:hint="eastAsia"/>
        </w:rPr>
        <w:t>說</w:t>
      </w:r>
      <w:r w:rsidR="00FE1FE5">
        <w:rPr>
          <w:rFonts w:hint="eastAsia"/>
        </w:rPr>
        <w:t>：</w:t>
      </w:r>
      <w:r w:rsidR="000B6C6E">
        <w:rPr>
          <w:rFonts w:hint="eastAsia"/>
        </w:rPr>
        <w:t>「</w:t>
      </w:r>
      <w:r w:rsidR="00FE1FE5" w:rsidRPr="000F0C69">
        <w:rPr>
          <w:rStyle w:val="a8"/>
          <w:rFonts w:hint="eastAsia"/>
        </w:rPr>
        <w:t>你的信救了你了</w:t>
      </w:r>
      <w:r w:rsidR="000B6C6E" w:rsidRPr="000F0C69">
        <w:rPr>
          <w:rStyle w:val="a8"/>
          <w:rFonts w:hint="eastAsia"/>
        </w:rPr>
        <w:t>！</w:t>
      </w:r>
      <w:r w:rsidR="000B6C6E">
        <w:rPr>
          <w:rFonts w:hint="eastAsia"/>
        </w:rPr>
        <w:t>」耶穌不但將</w:t>
      </w:r>
      <w:r w:rsidR="00FE1FE5">
        <w:rPr>
          <w:rFonts w:hint="eastAsia"/>
        </w:rPr>
        <w:t>肉身的病得醫治</w:t>
      </w:r>
      <w:r w:rsidR="000B6C6E">
        <w:rPr>
          <w:rFonts w:hint="eastAsia"/>
        </w:rPr>
        <w:t>的恩典賜給這撒瑪利亞人</w:t>
      </w:r>
      <w:r w:rsidR="00FE1FE5">
        <w:rPr>
          <w:rFonts w:hint="eastAsia"/>
        </w:rPr>
        <w:t>，而且</w:t>
      </w:r>
      <w:proofErr w:type="gramStart"/>
      <w:r w:rsidR="006004FF">
        <w:rPr>
          <w:rFonts w:hint="eastAsia"/>
        </w:rPr>
        <w:t>因著</w:t>
      </w:r>
      <w:proofErr w:type="gramEnd"/>
      <w:r w:rsidR="006004FF">
        <w:rPr>
          <w:rFonts w:hint="eastAsia"/>
        </w:rPr>
        <w:t>他</w:t>
      </w:r>
      <w:r w:rsidR="000B6C6E">
        <w:rPr>
          <w:rFonts w:hint="eastAsia"/>
        </w:rPr>
        <w:t>感謝</w:t>
      </w:r>
      <w:r w:rsidR="006004FF">
        <w:rPr>
          <w:rFonts w:hint="eastAsia"/>
        </w:rPr>
        <w:t>的信心</w:t>
      </w:r>
      <w:r w:rsidR="000B6C6E">
        <w:rPr>
          <w:rFonts w:hint="eastAsia"/>
        </w:rPr>
        <w:t>，將靈魂的</w:t>
      </w:r>
      <w:r w:rsidR="00FE1FE5">
        <w:rPr>
          <w:rFonts w:hint="eastAsia"/>
        </w:rPr>
        <w:t>傷痕得醫治</w:t>
      </w:r>
      <w:r w:rsidR="000B6C6E">
        <w:rPr>
          <w:rFonts w:hint="eastAsia"/>
        </w:rPr>
        <w:t>的</w:t>
      </w:r>
      <w:proofErr w:type="gramStart"/>
      <w:r w:rsidR="000B6C6E">
        <w:rPr>
          <w:rFonts w:hint="eastAsia"/>
        </w:rPr>
        <w:t>恩典也賜給</w:t>
      </w:r>
      <w:proofErr w:type="gramEnd"/>
      <w:r w:rsidR="000B6C6E">
        <w:rPr>
          <w:rFonts w:hint="eastAsia"/>
        </w:rPr>
        <w:t>他</w:t>
      </w:r>
      <w:r w:rsidR="00FE1FE5">
        <w:rPr>
          <w:rFonts w:hint="eastAsia"/>
        </w:rPr>
        <w:t>，</w:t>
      </w:r>
      <w:r w:rsidR="000B6C6E">
        <w:rPr>
          <w:rFonts w:hint="eastAsia"/>
        </w:rPr>
        <w:t>使他的</w:t>
      </w:r>
      <w:r w:rsidR="00FE1FE5">
        <w:rPr>
          <w:rFonts w:hint="eastAsia"/>
        </w:rPr>
        <w:t>罪得到赦免，</w:t>
      </w:r>
      <w:r w:rsidR="004E7024">
        <w:rPr>
          <w:rFonts w:hint="eastAsia"/>
        </w:rPr>
        <w:t>靈魂</w:t>
      </w:r>
      <w:proofErr w:type="gramStart"/>
      <w:r w:rsidR="004E7024">
        <w:rPr>
          <w:rFonts w:hint="eastAsia"/>
        </w:rPr>
        <w:t>得蒙救</w:t>
      </w:r>
      <w:proofErr w:type="gramEnd"/>
      <w:r w:rsidR="004E7024">
        <w:rPr>
          <w:rFonts w:hint="eastAsia"/>
        </w:rPr>
        <w:t>贖，</w:t>
      </w:r>
      <w:r w:rsidR="00FE1FE5">
        <w:rPr>
          <w:rFonts w:hint="eastAsia"/>
        </w:rPr>
        <w:t>被迎接為　神的兒女以及得著　神的國。</w:t>
      </w:r>
      <w:r w:rsidR="00E41065">
        <w:rPr>
          <w:rFonts w:hint="eastAsia"/>
        </w:rPr>
        <w:t>這位掌管天地的</w:t>
      </w:r>
      <w:r w:rsidR="00FE1FE5">
        <w:rPr>
          <w:rFonts w:hint="eastAsia"/>
        </w:rPr>
        <w:t>耶穌</w:t>
      </w:r>
      <w:r w:rsidR="000B6C6E">
        <w:rPr>
          <w:rFonts w:hint="eastAsia"/>
        </w:rPr>
        <w:t>要與他</w:t>
      </w:r>
      <w:r w:rsidR="004E7024">
        <w:rPr>
          <w:rFonts w:hint="eastAsia"/>
        </w:rPr>
        <w:t>永遠的同在</w:t>
      </w:r>
      <w:r w:rsidR="000B6C6E">
        <w:rPr>
          <w:rFonts w:hint="eastAsia"/>
        </w:rPr>
        <w:t>，</w:t>
      </w:r>
      <w:r w:rsidR="00E41065">
        <w:rPr>
          <w:rFonts w:hint="eastAsia"/>
        </w:rPr>
        <w:t>將無限的愛和充滿的祝福臨到他</w:t>
      </w:r>
      <w:r w:rsidR="00735F04">
        <w:rPr>
          <w:rFonts w:hint="eastAsia"/>
        </w:rPr>
        <w:t>！</w:t>
      </w:r>
      <w:r w:rsidR="00E41065">
        <w:rPr>
          <w:rFonts w:hint="eastAsia"/>
        </w:rPr>
        <w:t>因他感謝的信心，</w:t>
      </w:r>
      <w:r w:rsidR="00FE1FE5">
        <w:rPr>
          <w:rFonts w:hint="eastAsia"/>
        </w:rPr>
        <w:t>撒瑪利亞</w:t>
      </w:r>
      <w:proofErr w:type="gramStart"/>
      <w:r w:rsidR="00FE1FE5">
        <w:rPr>
          <w:rFonts w:hint="eastAsia"/>
        </w:rPr>
        <w:t>人</w:t>
      </w:r>
      <w:r w:rsidR="009961C7">
        <w:rPr>
          <w:rFonts w:hint="eastAsia"/>
        </w:rPr>
        <w:t>同主建立親蜜</w:t>
      </w:r>
      <w:proofErr w:type="gramEnd"/>
      <w:r w:rsidR="009961C7">
        <w:rPr>
          <w:rFonts w:hint="eastAsia"/>
        </w:rPr>
        <w:t>的關係，</w:t>
      </w:r>
      <w:r w:rsidR="00FE1FE5">
        <w:rPr>
          <w:rFonts w:hint="eastAsia"/>
        </w:rPr>
        <w:t>得著完全</w:t>
      </w:r>
      <w:proofErr w:type="gramStart"/>
      <w:r w:rsidR="00FE1FE5">
        <w:rPr>
          <w:rFonts w:hint="eastAsia"/>
        </w:rPr>
        <w:t>的救恩和</w:t>
      </w:r>
      <w:proofErr w:type="gramEnd"/>
      <w:r w:rsidR="00FE1FE5">
        <w:rPr>
          <w:rFonts w:hint="eastAsia"/>
        </w:rPr>
        <w:t>充滿的祝福。</w:t>
      </w:r>
    </w:p>
    <w:p w14:paraId="526DC200" w14:textId="77777777" w:rsidR="00284591" w:rsidRPr="00184D6A" w:rsidRDefault="00BA351B" w:rsidP="007951CC">
      <w:pPr>
        <w:rPr>
          <w:rFonts w:hint="eastAsia"/>
        </w:rPr>
      </w:pPr>
      <w:r>
        <w:rPr>
          <w:rFonts w:hint="eastAsia"/>
        </w:rPr>
        <w:t>我們謙卑回顧2011年的時候，可以發現我們</w:t>
      </w:r>
      <w:r w:rsidR="00824DA6">
        <w:rPr>
          <w:rFonts w:hint="eastAsia"/>
        </w:rPr>
        <w:t>確實是沒有盼望的罪人，但當我們</w:t>
      </w:r>
      <w:r w:rsidR="009961C7">
        <w:rPr>
          <w:rFonts w:hint="eastAsia"/>
        </w:rPr>
        <w:t>帶著感謝的信心過生活時，</w:t>
      </w:r>
      <w:r>
        <w:rPr>
          <w:rFonts w:hint="eastAsia"/>
        </w:rPr>
        <w:t xml:space="preserve">　神將恩典的工作臨到我們，叫我們的人生</w:t>
      </w:r>
      <w:r w:rsidR="009961C7">
        <w:rPr>
          <w:rFonts w:hint="eastAsia"/>
        </w:rPr>
        <w:t>變得美麗和充滿</w:t>
      </w:r>
      <w:r w:rsidR="007036EA">
        <w:rPr>
          <w:rFonts w:hint="eastAsia"/>
        </w:rPr>
        <w:t>喜樂</w:t>
      </w:r>
      <w:r>
        <w:rPr>
          <w:rFonts w:hint="eastAsia"/>
        </w:rPr>
        <w:t>。</w:t>
      </w:r>
      <w:r w:rsidR="008F12D2">
        <w:rPr>
          <w:rFonts w:hint="eastAsia"/>
        </w:rPr>
        <w:t>感謝的信心就是我們得著完全</w:t>
      </w:r>
      <w:proofErr w:type="gramStart"/>
      <w:r w:rsidR="008F12D2">
        <w:rPr>
          <w:rFonts w:hint="eastAsia"/>
        </w:rPr>
        <w:t>的救恩和</w:t>
      </w:r>
      <w:proofErr w:type="gramEnd"/>
      <w:r w:rsidR="009961C7">
        <w:rPr>
          <w:rFonts w:hint="eastAsia"/>
        </w:rPr>
        <w:t>各樣</w:t>
      </w:r>
      <w:r w:rsidR="008F12D2">
        <w:rPr>
          <w:rFonts w:hint="eastAsia"/>
        </w:rPr>
        <w:t>祝福的道路。</w:t>
      </w:r>
      <w:r w:rsidR="00647F00">
        <w:rPr>
          <w:rFonts w:hint="eastAsia"/>
        </w:rPr>
        <w:t>詩篇50篇23節應許我們：「</w:t>
      </w:r>
      <w:r w:rsidR="001063BC" w:rsidRPr="00AA1729">
        <w:rPr>
          <w:rStyle w:val="a8"/>
          <w:rFonts w:hint="eastAsia"/>
        </w:rPr>
        <w:t>凡以感謝獻上為祭的便是榮耀我，</w:t>
      </w:r>
      <w:proofErr w:type="gramStart"/>
      <w:r w:rsidR="001063BC" w:rsidRPr="00AA1729">
        <w:rPr>
          <w:rStyle w:val="a8"/>
          <w:rFonts w:hint="eastAsia"/>
        </w:rPr>
        <w:t>那按正路</w:t>
      </w:r>
      <w:proofErr w:type="gramEnd"/>
      <w:r w:rsidR="001063BC" w:rsidRPr="00AA1729">
        <w:rPr>
          <w:rStyle w:val="a8"/>
          <w:rFonts w:hint="eastAsia"/>
        </w:rPr>
        <w:t>而行的，我必</w:t>
      </w:r>
      <w:r w:rsidR="001063BC" w:rsidRPr="00AA1729">
        <w:rPr>
          <w:rStyle w:val="a8"/>
          <w:rFonts w:hint="eastAsia"/>
        </w:rPr>
        <w:lastRenderedPageBreak/>
        <w:t>使他得著我</w:t>
      </w:r>
      <w:proofErr w:type="gramStart"/>
      <w:r w:rsidR="001063BC" w:rsidRPr="00AA1729">
        <w:rPr>
          <w:rStyle w:val="a8"/>
          <w:rFonts w:hint="eastAsia"/>
        </w:rPr>
        <w:t>的救恩</w:t>
      </w:r>
      <w:proofErr w:type="gramEnd"/>
      <w:r w:rsidR="001063BC" w:rsidRPr="00AA1729">
        <w:rPr>
          <w:rStyle w:val="a8"/>
          <w:rFonts w:hint="eastAsia"/>
        </w:rPr>
        <w:t>。</w:t>
      </w:r>
      <w:r w:rsidR="001063BC">
        <w:rPr>
          <w:rFonts w:hint="eastAsia"/>
        </w:rPr>
        <w:t>」祈求　神幫助</w:t>
      </w:r>
      <w:r w:rsidR="009961C7">
        <w:rPr>
          <w:rFonts w:hint="eastAsia"/>
        </w:rPr>
        <w:t>我們常存感謝的信心，相信</w:t>
      </w:r>
      <w:r w:rsidR="00364975">
        <w:rPr>
          <w:rFonts w:hint="eastAsia"/>
        </w:rPr>
        <w:t>主</w:t>
      </w:r>
      <w:r w:rsidR="009961C7">
        <w:rPr>
          <w:rFonts w:hint="eastAsia"/>
        </w:rPr>
        <w:t>的美善和拯救的大能，過凡事謝恩的生活，歸榮耀與　神，以致</w:t>
      </w:r>
      <w:proofErr w:type="gramStart"/>
      <w:r w:rsidR="009961C7">
        <w:rPr>
          <w:rFonts w:hint="eastAsia"/>
        </w:rPr>
        <w:t>我們同</w:t>
      </w:r>
      <w:r w:rsidR="00364975">
        <w:rPr>
          <w:rFonts w:hint="eastAsia"/>
        </w:rPr>
        <w:t>主</w:t>
      </w:r>
      <w:r w:rsidR="009961C7">
        <w:rPr>
          <w:rFonts w:hint="eastAsia"/>
        </w:rPr>
        <w:t>建立</w:t>
      </w:r>
      <w:proofErr w:type="gramEnd"/>
      <w:r w:rsidR="009961C7">
        <w:rPr>
          <w:rFonts w:hint="eastAsia"/>
        </w:rPr>
        <w:t>起</w:t>
      </w:r>
      <w:proofErr w:type="gramStart"/>
      <w:r w:rsidR="009961C7">
        <w:rPr>
          <w:rFonts w:hint="eastAsia"/>
        </w:rPr>
        <w:t>親蜜</w:t>
      </w:r>
      <w:proofErr w:type="gramEnd"/>
      <w:r w:rsidR="009961C7">
        <w:rPr>
          <w:rFonts w:hint="eastAsia"/>
        </w:rPr>
        <w:t>的關係，</w:t>
      </w:r>
      <w:r w:rsidR="0001343D">
        <w:rPr>
          <w:rFonts w:hint="eastAsia"/>
        </w:rPr>
        <w:t>得著主的同在、完備</w:t>
      </w:r>
      <w:proofErr w:type="gramStart"/>
      <w:r w:rsidR="0001343D">
        <w:rPr>
          <w:rFonts w:hint="eastAsia"/>
        </w:rPr>
        <w:t>的救恩和</w:t>
      </w:r>
      <w:proofErr w:type="gramEnd"/>
      <w:r w:rsidR="00364975">
        <w:rPr>
          <w:rFonts w:hint="eastAsia"/>
        </w:rPr>
        <w:t>滿足的喜樂。</w:t>
      </w:r>
    </w:p>
    <w:p w14:paraId="57B84E12" w14:textId="77777777" w:rsidR="00CA3478" w:rsidRDefault="00CA3478">
      <w:pPr>
        <w:sectPr w:rsidR="00CA3478" w:rsidSect="00CA3478">
          <w:type w:val="continuous"/>
          <w:pgSz w:w="11907" w:h="16840" w:code="9"/>
          <w:pgMar w:top="1134" w:right="851" w:bottom="1134" w:left="851" w:header="851" w:footer="851" w:gutter="0"/>
          <w:pgBorders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pgBorders>
          <w:cols w:num="2" w:space="319"/>
          <w:docGrid w:linePitch="326"/>
        </w:sectPr>
      </w:pPr>
    </w:p>
    <w:p w14:paraId="5497DABC" w14:textId="77777777" w:rsidR="00833C64" w:rsidRDefault="00833C64">
      <w:pPr>
        <w:rPr>
          <w:rFonts w:hint="eastAsia"/>
        </w:rPr>
      </w:pPr>
    </w:p>
    <w:p w14:paraId="60AF421A" w14:textId="77777777" w:rsidR="00CA3478" w:rsidRDefault="00CA3478">
      <w:pPr>
        <w:rPr>
          <w:rFonts w:hint="eastAsia"/>
        </w:rPr>
      </w:pPr>
    </w:p>
    <w:p w14:paraId="3E87B730" w14:textId="77777777" w:rsidR="00CA3478" w:rsidRDefault="00CA3478">
      <w:pPr>
        <w:rPr>
          <w:rFonts w:hint="eastAsia"/>
        </w:rPr>
      </w:pPr>
    </w:p>
    <w:sectPr w:rsidR="00CA3478">
      <w:type w:val="continuous"/>
      <w:pgSz w:w="11907" w:h="16840" w:code="9"/>
      <w:pgMar w:top="1134" w:right="851" w:bottom="1134" w:left="851" w:header="851" w:footer="851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2497AE" w14:textId="77777777" w:rsidR="0058585B" w:rsidRDefault="0058585B">
      <w:r>
        <w:separator/>
      </w:r>
    </w:p>
  </w:endnote>
  <w:endnote w:type="continuationSeparator" w:id="0">
    <w:p w14:paraId="6F6025DE" w14:textId="77777777" w:rsidR="0058585B" w:rsidRDefault="005858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細圓體(P)">
    <w:panose1 w:val="020F0300000000000000"/>
    <w:charset w:val="88"/>
    <w:family w:val="swiss"/>
    <w:pitch w:val="variable"/>
    <w:sig w:usb0="80000001" w:usb1="280918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古印體(P)"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粗圓體(P)">
    <w:panose1 w:val="020F0700000000000000"/>
    <w:charset w:val="88"/>
    <w:family w:val="swiss"/>
    <w:pitch w:val="variable"/>
    <w:sig w:usb0="80000001" w:usb1="28091800" w:usb2="00000016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4882B" w14:textId="77777777" w:rsidR="00AA1729" w:rsidRDefault="00AA1729">
    <w:pPr>
      <w:pStyle w:val="a9"/>
      <w:ind w:firstLine="0"/>
      <w:jc w:val="center"/>
    </w:pPr>
    <w:r>
      <w:rPr>
        <w:rStyle w:val="aa"/>
      </w:rPr>
      <w:fldChar w:fldCharType="begin"/>
    </w:r>
    <w:r>
      <w:rPr>
        <w:rStyle w:val="aa"/>
      </w:rPr>
      <w:instrText xml:space="preserve"> PAGE </w:instrText>
    </w:r>
    <w:r>
      <w:rPr>
        <w:rStyle w:val="aa"/>
      </w:rPr>
      <w:fldChar w:fldCharType="separate"/>
    </w:r>
    <w:r w:rsidR="006A071C">
      <w:rPr>
        <w:rStyle w:val="aa"/>
        <w:noProof/>
      </w:rPr>
      <w:t>2</w:t>
    </w:r>
    <w:r>
      <w:rPr>
        <w:rStyle w:val="a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22E41" w14:textId="77777777" w:rsidR="0058585B" w:rsidRDefault="0058585B">
      <w:r>
        <w:separator/>
      </w:r>
    </w:p>
  </w:footnote>
  <w:footnote w:type="continuationSeparator" w:id="0">
    <w:p w14:paraId="7A37DD08" w14:textId="77777777" w:rsidR="0058585B" w:rsidRDefault="005858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990DB00"/>
    <w:lvl w:ilvl="0">
      <w:start w:val="1"/>
      <w:numFmt w:val="decimal"/>
      <w:lvlText w:val="%1."/>
      <w:lvlJc w:val="left"/>
      <w:pPr>
        <w:tabs>
          <w:tab w:val="num" w:pos="2281"/>
        </w:tabs>
        <w:ind w:leftChars="1000" w:left="2281" w:hangingChars="200" w:hanging="360"/>
      </w:pPr>
    </w:lvl>
  </w:abstractNum>
  <w:abstractNum w:abstractNumId="1" w15:restartNumberingAfterBreak="0">
    <w:nsid w:val="FFFFFF7D"/>
    <w:multiLevelType w:val="singleLevel"/>
    <w:tmpl w:val="02C833E4"/>
    <w:lvl w:ilvl="0">
      <w:start w:val="1"/>
      <w:numFmt w:val="decimal"/>
      <w:lvlText w:val="%1."/>
      <w:lvlJc w:val="left"/>
      <w:pPr>
        <w:tabs>
          <w:tab w:val="num" w:pos="1801"/>
        </w:tabs>
        <w:ind w:leftChars="800" w:left="1801" w:hangingChars="200" w:hanging="360"/>
      </w:pPr>
    </w:lvl>
  </w:abstractNum>
  <w:abstractNum w:abstractNumId="2" w15:restartNumberingAfterBreak="0">
    <w:nsid w:val="FFFFFF7E"/>
    <w:multiLevelType w:val="singleLevel"/>
    <w:tmpl w:val="80D4CBCC"/>
    <w:lvl w:ilvl="0">
      <w:start w:val="1"/>
      <w:numFmt w:val="decimal"/>
      <w:lvlText w:val="%1."/>
      <w:lvlJc w:val="left"/>
      <w:pPr>
        <w:tabs>
          <w:tab w:val="num" w:pos="1321"/>
        </w:tabs>
        <w:ind w:leftChars="600" w:left="1321" w:hangingChars="200" w:hanging="360"/>
      </w:pPr>
    </w:lvl>
  </w:abstractNum>
  <w:abstractNum w:abstractNumId="3" w15:restartNumberingAfterBreak="0">
    <w:nsid w:val="FFFFFF7F"/>
    <w:multiLevelType w:val="singleLevel"/>
    <w:tmpl w:val="9B7ECD66"/>
    <w:lvl w:ilvl="0">
      <w:start w:val="1"/>
      <w:numFmt w:val="decimal"/>
      <w:lvlText w:val="%1."/>
      <w:lvlJc w:val="left"/>
      <w:pPr>
        <w:tabs>
          <w:tab w:val="num" w:pos="841"/>
        </w:tabs>
        <w:ind w:leftChars="400" w:left="841" w:hangingChars="200" w:hanging="360"/>
      </w:pPr>
    </w:lvl>
  </w:abstractNum>
  <w:abstractNum w:abstractNumId="4" w15:restartNumberingAfterBreak="0">
    <w:nsid w:val="FFFFFF80"/>
    <w:multiLevelType w:val="singleLevel"/>
    <w:tmpl w:val="CEF2A6FE"/>
    <w:lvl w:ilvl="0">
      <w:start w:val="1"/>
      <w:numFmt w:val="bullet"/>
      <w:lvlText w:val=""/>
      <w:lvlJc w:val="left"/>
      <w:pPr>
        <w:tabs>
          <w:tab w:val="num" w:pos="2281"/>
        </w:tabs>
        <w:ind w:leftChars="1000" w:left="228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EEDAA214"/>
    <w:lvl w:ilvl="0">
      <w:start w:val="1"/>
      <w:numFmt w:val="bullet"/>
      <w:lvlText w:val=""/>
      <w:lvlJc w:val="left"/>
      <w:pPr>
        <w:tabs>
          <w:tab w:val="num" w:pos="1801"/>
        </w:tabs>
        <w:ind w:leftChars="800" w:left="1801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F1C22236"/>
    <w:lvl w:ilvl="0">
      <w:start w:val="1"/>
      <w:numFmt w:val="bullet"/>
      <w:lvlText w:val=""/>
      <w:lvlJc w:val="left"/>
      <w:pPr>
        <w:tabs>
          <w:tab w:val="num" w:pos="1321"/>
        </w:tabs>
        <w:ind w:leftChars="600" w:left="132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56AA3886"/>
    <w:lvl w:ilvl="0">
      <w:start w:val="1"/>
      <w:numFmt w:val="bullet"/>
      <w:lvlText w:val=""/>
      <w:lvlJc w:val="left"/>
      <w:pPr>
        <w:tabs>
          <w:tab w:val="num" w:pos="841"/>
        </w:tabs>
        <w:ind w:leftChars="400" w:left="841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140EDDE8"/>
    <w:lvl w:ilvl="0">
      <w:start w:val="1"/>
      <w:numFmt w:val="decimal"/>
      <w:lvlText w:val="%1."/>
      <w:lvlJc w:val="left"/>
      <w:pPr>
        <w:tabs>
          <w:tab w:val="num" w:pos="361"/>
        </w:tabs>
        <w:ind w:leftChars="200" w:left="361" w:hangingChars="200" w:hanging="360"/>
      </w:pPr>
    </w:lvl>
  </w:abstractNum>
  <w:abstractNum w:abstractNumId="9" w15:restartNumberingAfterBreak="0">
    <w:nsid w:val="FFFFFF89"/>
    <w:multiLevelType w:val="singleLevel"/>
    <w:tmpl w:val="564AE6BC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4484416A"/>
    <w:multiLevelType w:val="hybridMultilevel"/>
    <w:tmpl w:val="2C12215C"/>
    <w:lvl w:ilvl="0" w:tplc="FC34F4AC">
      <w:numFmt w:val="bullet"/>
      <w:lvlText w:val="-"/>
      <w:lvlJc w:val="left"/>
      <w:pPr>
        <w:ind w:left="360" w:hanging="360"/>
      </w:pPr>
      <w:rPr>
        <w:rFonts w:ascii="華康細圓體(P)" w:eastAsia="華康細圓體(P)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750F1A21"/>
    <w:multiLevelType w:val="hybridMultilevel"/>
    <w:tmpl w:val="44C488EC"/>
    <w:lvl w:ilvl="0" w:tplc="D6CAA83A">
      <w:start w:val="1"/>
      <w:numFmt w:val="taiwaneseCountingThousand"/>
      <w:lvlText w:val="第%1，"/>
      <w:lvlJc w:val="left"/>
      <w:pPr>
        <w:ind w:left="120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num w:numId="1" w16cid:durableId="2008164643">
    <w:abstractNumId w:val="9"/>
  </w:num>
  <w:num w:numId="2" w16cid:durableId="1896626898">
    <w:abstractNumId w:val="11"/>
  </w:num>
  <w:num w:numId="3" w16cid:durableId="1227032451">
    <w:abstractNumId w:val="10"/>
  </w:num>
  <w:num w:numId="4" w16cid:durableId="1690059892">
    <w:abstractNumId w:val="7"/>
  </w:num>
  <w:num w:numId="5" w16cid:durableId="1662076988">
    <w:abstractNumId w:val="6"/>
  </w:num>
  <w:num w:numId="6" w16cid:durableId="1547835181">
    <w:abstractNumId w:val="5"/>
  </w:num>
  <w:num w:numId="7" w16cid:durableId="1244222510">
    <w:abstractNumId w:val="4"/>
  </w:num>
  <w:num w:numId="8" w16cid:durableId="599065860">
    <w:abstractNumId w:val="8"/>
  </w:num>
  <w:num w:numId="9" w16cid:durableId="291063071">
    <w:abstractNumId w:val="3"/>
  </w:num>
  <w:num w:numId="10" w16cid:durableId="2105606488">
    <w:abstractNumId w:val="2"/>
  </w:num>
  <w:num w:numId="11" w16cid:durableId="1224099077">
    <w:abstractNumId w:val="1"/>
  </w:num>
  <w:num w:numId="12" w16cid:durableId="78988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bordersDoNotSurroundHeader/>
  <w:bordersDoNotSurroundFooter/>
  <w:hideSpellingErrors/>
  <w:hideGrammaticalErrors/>
  <w:proofState w:spelling="clean" w:grammar="clean"/>
  <w:attachedTemplate r:id="rId1"/>
  <w:doNotTrackMoves/>
  <w:defaultTabStop w:val="482"/>
  <w:doNotHyphenateCaps/>
  <w:drawingGridHorizontalSpacing w:val="120"/>
  <w:drawingGridVerticalSpacing w:val="163"/>
  <w:displayHorizontalDrawingGridEvery w:val="0"/>
  <w:displayVerticalDrawingGridEvery w:val="2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17B5E"/>
    <w:rsid w:val="000028EE"/>
    <w:rsid w:val="00010505"/>
    <w:rsid w:val="00010FA2"/>
    <w:rsid w:val="0001343D"/>
    <w:rsid w:val="000335B1"/>
    <w:rsid w:val="00034A01"/>
    <w:rsid w:val="00036CA8"/>
    <w:rsid w:val="00037AFA"/>
    <w:rsid w:val="00042793"/>
    <w:rsid w:val="00042E1F"/>
    <w:rsid w:val="000471B5"/>
    <w:rsid w:val="00051FCF"/>
    <w:rsid w:val="00052028"/>
    <w:rsid w:val="00053ED2"/>
    <w:rsid w:val="00056070"/>
    <w:rsid w:val="00066A9B"/>
    <w:rsid w:val="00070707"/>
    <w:rsid w:val="00075084"/>
    <w:rsid w:val="000821F1"/>
    <w:rsid w:val="00095351"/>
    <w:rsid w:val="0009540C"/>
    <w:rsid w:val="00097A12"/>
    <w:rsid w:val="000A0875"/>
    <w:rsid w:val="000B5F91"/>
    <w:rsid w:val="000B6C6E"/>
    <w:rsid w:val="000B72A6"/>
    <w:rsid w:val="000B78D7"/>
    <w:rsid w:val="000D57D6"/>
    <w:rsid w:val="000D719F"/>
    <w:rsid w:val="000D7570"/>
    <w:rsid w:val="000E1AE7"/>
    <w:rsid w:val="000E455F"/>
    <w:rsid w:val="000E568C"/>
    <w:rsid w:val="000E6FB6"/>
    <w:rsid w:val="000E7759"/>
    <w:rsid w:val="000F0C69"/>
    <w:rsid w:val="000F325D"/>
    <w:rsid w:val="0010420E"/>
    <w:rsid w:val="001045D9"/>
    <w:rsid w:val="00105646"/>
    <w:rsid w:val="001063BC"/>
    <w:rsid w:val="00115479"/>
    <w:rsid w:val="00117B5E"/>
    <w:rsid w:val="00127832"/>
    <w:rsid w:val="0013444B"/>
    <w:rsid w:val="00144F85"/>
    <w:rsid w:val="00145410"/>
    <w:rsid w:val="00145EE3"/>
    <w:rsid w:val="00146F31"/>
    <w:rsid w:val="00154B02"/>
    <w:rsid w:val="001558F6"/>
    <w:rsid w:val="001649CF"/>
    <w:rsid w:val="0017101A"/>
    <w:rsid w:val="001710D9"/>
    <w:rsid w:val="001730BC"/>
    <w:rsid w:val="00175EAF"/>
    <w:rsid w:val="00180303"/>
    <w:rsid w:val="001816A6"/>
    <w:rsid w:val="00183D9F"/>
    <w:rsid w:val="00184D6A"/>
    <w:rsid w:val="00184F69"/>
    <w:rsid w:val="00185A24"/>
    <w:rsid w:val="0019190A"/>
    <w:rsid w:val="001926AB"/>
    <w:rsid w:val="00192AF1"/>
    <w:rsid w:val="001A0793"/>
    <w:rsid w:val="001A2152"/>
    <w:rsid w:val="001A44A9"/>
    <w:rsid w:val="001A5B3A"/>
    <w:rsid w:val="001A6BFF"/>
    <w:rsid w:val="001A7937"/>
    <w:rsid w:val="001A7F7E"/>
    <w:rsid w:val="001B2681"/>
    <w:rsid w:val="001B70DF"/>
    <w:rsid w:val="001B70F8"/>
    <w:rsid w:val="001C00E4"/>
    <w:rsid w:val="001C0A95"/>
    <w:rsid w:val="001C2D73"/>
    <w:rsid w:val="001C6890"/>
    <w:rsid w:val="001D3609"/>
    <w:rsid w:val="001D5584"/>
    <w:rsid w:val="001D642B"/>
    <w:rsid w:val="001D704D"/>
    <w:rsid w:val="001D71C7"/>
    <w:rsid w:val="001E10EC"/>
    <w:rsid w:val="001E70E1"/>
    <w:rsid w:val="001E797A"/>
    <w:rsid w:val="001F124C"/>
    <w:rsid w:val="001F6923"/>
    <w:rsid w:val="00201BBD"/>
    <w:rsid w:val="00203B0D"/>
    <w:rsid w:val="00213EA2"/>
    <w:rsid w:val="002251A1"/>
    <w:rsid w:val="00225603"/>
    <w:rsid w:val="00231B2A"/>
    <w:rsid w:val="002342FD"/>
    <w:rsid w:val="0024016E"/>
    <w:rsid w:val="00243032"/>
    <w:rsid w:val="00243623"/>
    <w:rsid w:val="00247887"/>
    <w:rsid w:val="00252058"/>
    <w:rsid w:val="00255572"/>
    <w:rsid w:val="002621C7"/>
    <w:rsid w:val="0026592C"/>
    <w:rsid w:val="0027792A"/>
    <w:rsid w:val="002812A6"/>
    <w:rsid w:val="00281B26"/>
    <w:rsid w:val="00281D5C"/>
    <w:rsid w:val="00284591"/>
    <w:rsid w:val="00287B84"/>
    <w:rsid w:val="0029178F"/>
    <w:rsid w:val="00294FE7"/>
    <w:rsid w:val="002A786F"/>
    <w:rsid w:val="002B1DCD"/>
    <w:rsid w:val="002C0124"/>
    <w:rsid w:val="002C215D"/>
    <w:rsid w:val="002C2EA6"/>
    <w:rsid w:val="002C774D"/>
    <w:rsid w:val="002D5D38"/>
    <w:rsid w:val="002E46C7"/>
    <w:rsid w:val="002E4A09"/>
    <w:rsid w:val="002E5E56"/>
    <w:rsid w:val="002E6F45"/>
    <w:rsid w:val="002E70FA"/>
    <w:rsid w:val="002F4A9C"/>
    <w:rsid w:val="002F5C20"/>
    <w:rsid w:val="00300607"/>
    <w:rsid w:val="00307146"/>
    <w:rsid w:val="003107DA"/>
    <w:rsid w:val="00312459"/>
    <w:rsid w:val="003132B9"/>
    <w:rsid w:val="003158A9"/>
    <w:rsid w:val="003205FB"/>
    <w:rsid w:val="0032314B"/>
    <w:rsid w:val="00330762"/>
    <w:rsid w:val="003342CA"/>
    <w:rsid w:val="00336D9F"/>
    <w:rsid w:val="003405D7"/>
    <w:rsid w:val="00340D12"/>
    <w:rsid w:val="00342E7B"/>
    <w:rsid w:val="00354E07"/>
    <w:rsid w:val="00364975"/>
    <w:rsid w:val="00373FD8"/>
    <w:rsid w:val="00374D52"/>
    <w:rsid w:val="0037541F"/>
    <w:rsid w:val="00376C96"/>
    <w:rsid w:val="00376F8A"/>
    <w:rsid w:val="0038345F"/>
    <w:rsid w:val="00385264"/>
    <w:rsid w:val="00386CBF"/>
    <w:rsid w:val="00392701"/>
    <w:rsid w:val="003955D4"/>
    <w:rsid w:val="003A23B2"/>
    <w:rsid w:val="003B39E3"/>
    <w:rsid w:val="003B48B6"/>
    <w:rsid w:val="003C082D"/>
    <w:rsid w:val="003C1498"/>
    <w:rsid w:val="003C1680"/>
    <w:rsid w:val="003C1A2F"/>
    <w:rsid w:val="003C259B"/>
    <w:rsid w:val="003D0A3E"/>
    <w:rsid w:val="003D5ACF"/>
    <w:rsid w:val="003E0577"/>
    <w:rsid w:val="003E1DB5"/>
    <w:rsid w:val="003E5B1C"/>
    <w:rsid w:val="003E7912"/>
    <w:rsid w:val="003E7C7B"/>
    <w:rsid w:val="003F38C6"/>
    <w:rsid w:val="003F6108"/>
    <w:rsid w:val="003F6C04"/>
    <w:rsid w:val="003F7ABF"/>
    <w:rsid w:val="004010CB"/>
    <w:rsid w:val="0040339C"/>
    <w:rsid w:val="00403974"/>
    <w:rsid w:val="00407C2B"/>
    <w:rsid w:val="004112AD"/>
    <w:rsid w:val="00412A4E"/>
    <w:rsid w:val="00414DCC"/>
    <w:rsid w:val="004168BA"/>
    <w:rsid w:val="004226A1"/>
    <w:rsid w:val="00422803"/>
    <w:rsid w:val="00424DCB"/>
    <w:rsid w:val="00425E55"/>
    <w:rsid w:val="00426172"/>
    <w:rsid w:val="00430B5F"/>
    <w:rsid w:val="00432CD3"/>
    <w:rsid w:val="004376A8"/>
    <w:rsid w:val="00437AB3"/>
    <w:rsid w:val="00443574"/>
    <w:rsid w:val="0044563A"/>
    <w:rsid w:val="00446399"/>
    <w:rsid w:val="0044779E"/>
    <w:rsid w:val="00450B3A"/>
    <w:rsid w:val="00456F77"/>
    <w:rsid w:val="004604FE"/>
    <w:rsid w:val="0046598F"/>
    <w:rsid w:val="00467FAC"/>
    <w:rsid w:val="00470A3B"/>
    <w:rsid w:val="004712D3"/>
    <w:rsid w:val="00473C1E"/>
    <w:rsid w:val="004806C0"/>
    <w:rsid w:val="00486F97"/>
    <w:rsid w:val="004B39B1"/>
    <w:rsid w:val="004B4D17"/>
    <w:rsid w:val="004B6574"/>
    <w:rsid w:val="004B72BB"/>
    <w:rsid w:val="004C1AEF"/>
    <w:rsid w:val="004C4F15"/>
    <w:rsid w:val="004C641A"/>
    <w:rsid w:val="004C7ED8"/>
    <w:rsid w:val="004D1048"/>
    <w:rsid w:val="004D1BC0"/>
    <w:rsid w:val="004D2C67"/>
    <w:rsid w:val="004D3423"/>
    <w:rsid w:val="004D689A"/>
    <w:rsid w:val="004D792B"/>
    <w:rsid w:val="004D7D3B"/>
    <w:rsid w:val="004E2BAF"/>
    <w:rsid w:val="004E2F0F"/>
    <w:rsid w:val="004E5DCD"/>
    <w:rsid w:val="004E7024"/>
    <w:rsid w:val="004F255E"/>
    <w:rsid w:val="004F50BE"/>
    <w:rsid w:val="004F5444"/>
    <w:rsid w:val="004F6108"/>
    <w:rsid w:val="00500A95"/>
    <w:rsid w:val="00503259"/>
    <w:rsid w:val="00504149"/>
    <w:rsid w:val="00504BDE"/>
    <w:rsid w:val="00510BD3"/>
    <w:rsid w:val="00514653"/>
    <w:rsid w:val="00514C08"/>
    <w:rsid w:val="005170DC"/>
    <w:rsid w:val="00520E9D"/>
    <w:rsid w:val="00522A72"/>
    <w:rsid w:val="00526A96"/>
    <w:rsid w:val="005304D3"/>
    <w:rsid w:val="00530B0E"/>
    <w:rsid w:val="00532BE7"/>
    <w:rsid w:val="00532EC9"/>
    <w:rsid w:val="00536773"/>
    <w:rsid w:val="0054150D"/>
    <w:rsid w:val="00545A35"/>
    <w:rsid w:val="00547BA6"/>
    <w:rsid w:val="005528C3"/>
    <w:rsid w:val="00552EC9"/>
    <w:rsid w:val="005547CD"/>
    <w:rsid w:val="00557CAD"/>
    <w:rsid w:val="00580F9C"/>
    <w:rsid w:val="0058231A"/>
    <w:rsid w:val="005844AA"/>
    <w:rsid w:val="0058585B"/>
    <w:rsid w:val="00593C5B"/>
    <w:rsid w:val="0059690C"/>
    <w:rsid w:val="005A19FF"/>
    <w:rsid w:val="005A1FC1"/>
    <w:rsid w:val="005B23A3"/>
    <w:rsid w:val="005C21EA"/>
    <w:rsid w:val="005C3A22"/>
    <w:rsid w:val="005C701D"/>
    <w:rsid w:val="005D2AE8"/>
    <w:rsid w:val="005E3FD8"/>
    <w:rsid w:val="005E476A"/>
    <w:rsid w:val="005F3B30"/>
    <w:rsid w:val="005F4CF4"/>
    <w:rsid w:val="005F57A5"/>
    <w:rsid w:val="005F7D55"/>
    <w:rsid w:val="005F7DF8"/>
    <w:rsid w:val="006004FF"/>
    <w:rsid w:val="0061117A"/>
    <w:rsid w:val="00611340"/>
    <w:rsid w:val="00613C53"/>
    <w:rsid w:val="0061539E"/>
    <w:rsid w:val="006172E3"/>
    <w:rsid w:val="006213B5"/>
    <w:rsid w:val="00622901"/>
    <w:rsid w:val="00623DA0"/>
    <w:rsid w:val="0062483B"/>
    <w:rsid w:val="0062540D"/>
    <w:rsid w:val="00625532"/>
    <w:rsid w:val="00643792"/>
    <w:rsid w:val="00646277"/>
    <w:rsid w:val="00647F00"/>
    <w:rsid w:val="00651F21"/>
    <w:rsid w:val="00652905"/>
    <w:rsid w:val="006572AF"/>
    <w:rsid w:val="00660847"/>
    <w:rsid w:val="006611CF"/>
    <w:rsid w:val="00670806"/>
    <w:rsid w:val="00672192"/>
    <w:rsid w:val="00672D69"/>
    <w:rsid w:val="00677EEC"/>
    <w:rsid w:val="00680124"/>
    <w:rsid w:val="00690A6D"/>
    <w:rsid w:val="006965D8"/>
    <w:rsid w:val="006A046B"/>
    <w:rsid w:val="006A071C"/>
    <w:rsid w:val="006A1E1E"/>
    <w:rsid w:val="006A76B2"/>
    <w:rsid w:val="006B0F68"/>
    <w:rsid w:val="006B14A2"/>
    <w:rsid w:val="006B3FDB"/>
    <w:rsid w:val="006B532A"/>
    <w:rsid w:val="006C3630"/>
    <w:rsid w:val="006D0CD6"/>
    <w:rsid w:val="006E7BA0"/>
    <w:rsid w:val="006F3901"/>
    <w:rsid w:val="006F3AAC"/>
    <w:rsid w:val="006F521E"/>
    <w:rsid w:val="006F7467"/>
    <w:rsid w:val="00700773"/>
    <w:rsid w:val="0070141B"/>
    <w:rsid w:val="00702697"/>
    <w:rsid w:val="007036EA"/>
    <w:rsid w:val="007036FC"/>
    <w:rsid w:val="00706B1C"/>
    <w:rsid w:val="007128BA"/>
    <w:rsid w:val="00714345"/>
    <w:rsid w:val="007155FD"/>
    <w:rsid w:val="00717D3F"/>
    <w:rsid w:val="007240D4"/>
    <w:rsid w:val="007251D6"/>
    <w:rsid w:val="0073093A"/>
    <w:rsid w:val="00731B49"/>
    <w:rsid w:val="00735F04"/>
    <w:rsid w:val="007371EE"/>
    <w:rsid w:val="00743485"/>
    <w:rsid w:val="007439C7"/>
    <w:rsid w:val="00747743"/>
    <w:rsid w:val="00747AD7"/>
    <w:rsid w:val="00756D42"/>
    <w:rsid w:val="007608E2"/>
    <w:rsid w:val="00762140"/>
    <w:rsid w:val="00766B76"/>
    <w:rsid w:val="007720D3"/>
    <w:rsid w:val="00775130"/>
    <w:rsid w:val="007767FE"/>
    <w:rsid w:val="00780841"/>
    <w:rsid w:val="007827FE"/>
    <w:rsid w:val="007951CC"/>
    <w:rsid w:val="0079737D"/>
    <w:rsid w:val="007A124A"/>
    <w:rsid w:val="007A4B54"/>
    <w:rsid w:val="007A6A8F"/>
    <w:rsid w:val="007B142B"/>
    <w:rsid w:val="007B1559"/>
    <w:rsid w:val="007B5DE9"/>
    <w:rsid w:val="007D174B"/>
    <w:rsid w:val="007D215D"/>
    <w:rsid w:val="007D3360"/>
    <w:rsid w:val="007E01A9"/>
    <w:rsid w:val="007E64A7"/>
    <w:rsid w:val="007E71C2"/>
    <w:rsid w:val="007F0F3F"/>
    <w:rsid w:val="007F1A1A"/>
    <w:rsid w:val="008039D7"/>
    <w:rsid w:val="00814D44"/>
    <w:rsid w:val="00824DA6"/>
    <w:rsid w:val="008267AF"/>
    <w:rsid w:val="00830C21"/>
    <w:rsid w:val="00833C64"/>
    <w:rsid w:val="00844F7E"/>
    <w:rsid w:val="008458C5"/>
    <w:rsid w:val="00845DBE"/>
    <w:rsid w:val="00847911"/>
    <w:rsid w:val="008510AA"/>
    <w:rsid w:val="0085644B"/>
    <w:rsid w:val="00860793"/>
    <w:rsid w:val="0086246A"/>
    <w:rsid w:val="008626D0"/>
    <w:rsid w:val="00870BD7"/>
    <w:rsid w:val="00872AF8"/>
    <w:rsid w:val="0087400B"/>
    <w:rsid w:val="00885677"/>
    <w:rsid w:val="0088769C"/>
    <w:rsid w:val="00890D02"/>
    <w:rsid w:val="0089235C"/>
    <w:rsid w:val="00892A12"/>
    <w:rsid w:val="008B0FE8"/>
    <w:rsid w:val="008B1E2B"/>
    <w:rsid w:val="008C2D2D"/>
    <w:rsid w:val="008C7FC5"/>
    <w:rsid w:val="008D164B"/>
    <w:rsid w:val="008D28E4"/>
    <w:rsid w:val="008D36AA"/>
    <w:rsid w:val="008D41B0"/>
    <w:rsid w:val="008E01F0"/>
    <w:rsid w:val="008E343D"/>
    <w:rsid w:val="008E4E35"/>
    <w:rsid w:val="008F12D2"/>
    <w:rsid w:val="008F644D"/>
    <w:rsid w:val="008F668E"/>
    <w:rsid w:val="009007D4"/>
    <w:rsid w:val="009010D6"/>
    <w:rsid w:val="00902AA0"/>
    <w:rsid w:val="009050C0"/>
    <w:rsid w:val="00907A90"/>
    <w:rsid w:val="00910A70"/>
    <w:rsid w:val="00911E75"/>
    <w:rsid w:val="0091413F"/>
    <w:rsid w:val="00917FBC"/>
    <w:rsid w:val="00921EA1"/>
    <w:rsid w:val="009307E0"/>
    <w:rsid w:val="0093242A"/>
    <w:rsid w:val="00935DE7"/>
    <w:rsid w:val="009365AD"/>
    <w:rsid w:val="009420BB"/>
    <w:rsid w:val="00942C1E"/>
    <w:rsid w:val="00943FE4"/>
    <w:rsid w:val="00945141"/>
    <w:rsid w:val="00945CDD"/>
    <w:rsid w:val="00951034"/>
    <w:rsid w:val="0095277C"/>
    <w:rsid w:val="0095614D"/>
    <w:rsid w:val="0096217D"/>
    <w:rsid w:val="00965056"/>
    <w:rsid w:val="00966723"/>
    <w:rsid w:val="0097165D"/>
    <w:rsid w:val="00974066"/>
    <w:rsid w:val="00974271"/>
    <w:rsid w:val="009750E9"/>
    <w:rsid w:val="009755FA"/>
    <w:rsid w:val="00976764"/>
    <w:rsid w:val="00976E39"/>
    <w:rsid w:val="00977272"/>
    <w:rsid w:val="0098243C"/>
    <w:rsid w:val="00983C34"/>
    <w:rsid w:val="009961C7"/>
    <w:rsid w:val="00996FFB"/>
    <w:rsid w:val="009978A0"/>
    <w:rsid w:val="00997CE5"/>
    <w:rsid w:val="009C064A"/>
    <w:rsid w:val="009C0D4E"/>
    <w:rsid w:val="009C430D"/>
    <w:rsid w:val="009C75C9"/>
    <w:rsid w:val="009D6365"/>
    <w:rsid w:val="009D685E"/>
    <w:rsid w:val="009E00B5"/>
    <w:rsid w:val="009E0158"/>
    <w:rsid w:val="009E2456"/>
    <w:rsid w:val="009E5573"/>
    <w:rsid w:val="009F57B8"/>
    <w:rsid w:val="009F65B7"/>
    <w:rsid w:val="00A0100B"/>
    <w:rsid w:val="00A01031"/>
    <w:rsid w:val="00A0169E"/>
    <w:rsid w:val="00A06085"/>
    <w:rsid w:val="00A06426"/>
    <w:rsid w:val="00A0784A"/>
    <w:rsid w:val="00A1365C"/>
    <w:rsid w:val="00A1634A"/>
    <w:rsid w:val="00A169AB"/>
    <w:rsid w:val="00A16AAE"/>
    <w:rsid w:val="00A17D60"/>
    <w:rsid w:val="00A209CD"/>
    <w:rsid w:val="00A23FC7"/>
    <w:rsid w:val="00A27FBA"/>
    <w:rsid w:val="00A303E8"/>
    <w:rsid w:val="00A3046D"/>
    <w:rsid w:val="00A367F2"/>
    <w:rsid w:val="00A40F05"/>
    <w:rsid w:val="00A41017"/>
    <w:rsid w:val="00A420EE"/>
    <w:rsid w:val="00A515C7"/>
    <w:rsid w:val="00A5391F"/>
    <w:rsid w:val="00A53D0F"/>
    <w:rsid w:val="00A562B9"/>
    <w:rsid w:val="00A61248"/>
    <w:rsid w:val="00A65346"/>
    <w:rsid w:val="00A67BC2"/>
    <w:rsid w:val="00A83DBE"/>
    <w:rsid w:val="00A87B45"/>
    <w:rsid w:val="00A87F87"/>
    <w:rsid w:val="00A916E2"/>
    <w:rsid w:val="00AA0560"/>
    <w:rsid w:val="00AA124D"/>
    <w:rsid w:val="00AA1729"/>
    <w:rsid w:val="00AA454B"/>
    <w:rsid w:val="00AA5EA3"/>
    <w:rsid w:val="00AB6BB3"/>
    <w:rsid w:val="00AB6BFC"/>
    <w:rsid w:val="00AC4852"/>
    <w:rsid w:val="00AC50F4"/>
    <w:rsid w:val="00AD181F"/>
    <w:rsid w:val="00AD4596"/>
    <w:rsid w:val="00AE124B"/>
    <w:rsid w:val="00AE1C0C"/>
    <w:rsid w:val="00AE6CB6"/>
    <w:rsid w:val="00AE7344"/>
    <w:rsid w:val="00AF3511"/>
    <w:rsid w:val="00AF7800"/>
    <w:rsid w:val="00B016A1"/>
    <w:rsid w:val="00B029D3"/>
    <w:rsid w:val="00B03081"/>
    <w:rsid w:val="00B038B9"/>
    <w:rsid w:val="00B0427E"/>
    <w:rsid w:val="00B077B4"/>
    <w:rsid w:val="00B1393B"/>
    <w:rsid w:val="00B25082"/>
    <w:rsid w:val="00B26715"/>
    <w:rsid w:val="00B26E81"/>
    <w:rsid w:val="00B36FEE"/>
    <w:rsid w:val="00B42343"/>
    <w:rsid w:val="00B424DB"/>
    <w:rsid w:val="00B42EA8"/>
    <w:rsid w:val="00B42F0D"/>
    <w:rsid w:val="00B45772"/>
    <w:rsid w:val="00B461FE"/>
    <w:rsid w:val="00B47420"/>
    <w:rsid w:val="00B51A3E"/>
    <w:rsid w:val="00B52FF9"/>
    <w:rsid w:val="00B53F77"/>
    <w:rsid w:val="00B61229"/>
    <w:rsid w:val="00B614B8"/>
    <w:rsid w:val="00B62EB4"/>
    <w:rsid w:val="00B64E1B"/>
    <w:rsid w:val="00B75788"/>
    <w:rsid w:val="00B83B6F"/>
    <w:rsid w:val="00B83CD3"/>
    <w:rsid w:val="00B922DB"/>
    <w:rsid w:val="00B953DA"/>
    <w:rsid w:val="00B96928"/>
    <w:rsid w:val="00B97447"/>
    <w:rsid w:val="00BA2AC6"/>
    <w:rsid w:val="00BA351B"/>
    <w:rsid w:val="00BA3A9E"/>
    <w:rsid w:val="00BA7BCA"/>
    <w:rsid w:val="00BB419F"/>
    <w:rsid w:val="00BB5A0A"/>
    <w:rsid w:val="00BB62F9"/>
    <w:rsid w:val="00BC1C3F"/>
    <w:rsid w:val="00BC4F55"/>
    <w:rsid w:val="00BC5028"/>
    <w:rsid w:val="00BC69D4"/>
    <w:rsid w:val="00BC712E"/>
    <w:rsid w:val="00BC759F"/>
    <w:rsid w:val="00BD6D73"/>
    <w:rsid w:val="00BD7F41"/>
    <w:rsid w:val="00BE6AAA"/>
    <w:rsid w:val="00BF2F8F"/>
    <w:rsid w:val="00C00255"/>
    <w:rsid w:val="00C01A89"/>
    <w:rsid w:val="00C03C7C"/>
    <w:rsid w:val="00C04CBC"/>
    <w:rsid w:val="00C068B7"/>
    <w:rsid w:val="00C104FA"/>
    <w:rsid w:val="00C125CD"/>
    <w:rsid w:val="00C21091"/>
    <w:rsid w:val="00C227EB"/>
    <w:rsid w:val="00C30BD1"/>
    <w:rsid w:val="00C33F66"/>
    <w:rsid w:val="00C34561"/>
    <w:rsid w:val="00C3469A"/>
    <w:rsid w:val="00C40FEF"/>
    <w:rsid w:val="00C436EF"/>
    <w:rsid w:val="00C443C5"/>
    <w:rsid w:val="00C470F2"/>
    <w:rsid w:val="00C52E64"/>
    <w:rsid w:val="00C554DF"/>
    <w:rsid w:val="00C5552B"/>
    <w:rsid w:val="00C5590A"/>
    <w:rsid w:val="00C608C0"/>
    <w:rsid w:val="00C60BF0"/>
    <w:rsid w:val="00C65723"/>
    <w:rsid w:val="00C66DD5"/>
    <w:rsid w:val="00C70E72"/>
    <w:rsid w:val="00C741C9"/>
    <w:rsid w:val="00C80E08"/>
    <w:rsid w:val="00C96A3C"/>
    <w:rsid w:val="00CA341C"/>
    <w:rsid w:val="00CA3478"/>
    <w:rsid w:val="00CB0BFB"/>
    <w:rsid w:val="00CB3A7F"/>
    <w:rsid w:val="00CC0605"/>
    <w:rsid w:val="00CC20F9"/>
    <w:rsid w:val="00CD1B14"/>
    <w:rsid w:val="00CD2908"/>
    <w:rsid w:val="00CD478B"/>
    <w:rsid w:val="00CD4F69"/>
    <w:rsid w:val="00CD563E"/>
    <w:rsid w:val="00CD669D"/>
    <w:rsid w:val="00CD69B6"/>
    <w:rsid w:val="00CD7001"/>
    <w:rsid w:val="00CD7516"/>
    <w:rsid w:val="00CE1D27"/>
    <w:rsid w:val="00CE30EB"/>
    <w:rsid w:val="00CE3E2C"/>
    <w:rsid w:val="00CE51D5"/>
    <w:rsid w:val="00CE5313"/>
    <w:rsid w:val="00CF3B3C"/>
    <w:rsid w:val="00D01A4C"/>
    <w:rsid w:val="00D06E1D"/>
    <w:rsid w:val="00D1205C"/>
    <w:rsid w:val="00D13EC8"/>
    <w:rsid w:val="00D21113"/>
    <w:rsid w:val="00D315D9"/>
    <w:rsid w:val="00D31ED2"/>
    <w:rsid w:val="00D32AFB"/>
    <w:rsid w:val="00D376D7"/>
    <w:rsid w:val="00D4550B"/>
    <w:rsid w:val="00D56732"/>
    <w:rsid w:val="00D654B7"/>
    <w:rsid w:val="00D65AC1"/>
    <w:rsid w:val="00D70E3B"/>
    <w:rsid w:val="00D72DAD"/>
    <w:rsid w:val="00D802FF"/>
    <w:rsid w:val="00D814D2"/>
    <w:rsid w:val="00D86C6D"/>
    <w:rsid w:val="00D90C41"/>
    <w:rsid w:val="00D9221F"/>
    <w:rsid w:val="00D9717F"/>
    <w:rsid w:val="00DA4E13"/>
    <w:rsid w:val="00DA664F"/>
    <w:rsid w:val="00DA7282"/>
    <w:rsid w:val="00DA7C98"/>
    <w:rsid w:val="00DB0021"/>
    <w:rsid w:val="00DB28A3"/>
    <w:rsid w:val="00DB3A13"/>
    <w:rsid w:val="00DB457C"/>
    <w:rsid w:val="00DC169D"/>
    <w:rsid w:val="00DC306F"/>
    <w:rsid w:val="00DC3513"/>
    <w:rsid w:val="00DD5E4B"/>
    <w:rsid w:val="00DE22FC"/>
    <w:rsid w:val="00DE3F80"/>
    <w:rsid w:val="00DE4F9A"/>
    <w:rsid w:val="00DF11A0"/>
    <w:rsid w:val="00DF4FBD"/>
    <w:rsid w:val="00E001FD"/>
    <w:rsid w:val="00E03220"/>
    <w:rsid w:val="00E03E57"/>
    <w:rsid w:val="00E058F8"/>
    <w:rsid w:val="00E0604F"/>
    <w:rsid w:val="00E07A45"/>
    <w:rsid w:val="00E12950"/>
    <w:rsid w:val="00E12EEA"/>
    <w:rsid w:val="00E16C3B"/>
    <w:rsid w:val="00E17F20"/>
    <w:rsid w:val="00E24D1E"/>
    <w:rsid w:val="00E26BB8"/>
    <w:rsid w:val="00E3057C"/>
    <w:rsid w:val="00E33BD8"/>
    <w:rsid w:val="00E41065"/>
    <w:rsid w:val="00E42896"/>
    <w:rsid w:val="00E4358C"/>
    <w:rsid w:val="00E620C7"/>
    <w:rsid w:val="00E629CE"/>
    <w:rsid w:val="00E662DB"/>
    <w:rsid w:val="00E75402"/>
    <w:rsid w:val="00E75E5D"/>
    <w:rsid w:val="00E823AC"/>
    <w:rsid w:val="00E92F4B"/>
    <w:rsid w:val="00E938F3"/>
    <w:rsid w:val="00E94720"/>
    <w:rsid w:val="00EA1668"/>
    <w:rsid w:val="00EA373C"/>
    <w:rsid w:val="00EA5951"/>
    <w:rsid w:val="00EB0D64"/>
    <w:rsid w:val="00EB125D"/>
    <w:rsid w:val="00EB4525"/>
    <w:rsid w:val="00EB49E4"/>
    <w:rsid w:val="00EB61AB"/>
    <w:rsid w:val="00EB6F0E"/>
    <w:rsid w:val="00EC2243"/>
    <w:rsid w:val="00EC3156"/>
    <w:rsid w:val="00EC4A34"/>
    <w:rsid w:val="00ED3DA3"/>
    <w:rsid w:val="00ED4BA7"/>
    <w:rsid w:val="00ED586F"/>
    <w:rsid w:val="00ED6651"/>
    <w:rsid w:val="00EE03A7"/>
    <w:rsid w:val="00EE1A1A"/>
    <w:rsid w:val="00EF18F9"/>
    <w:rsid w:val="00EF294B"/>
    <w:rsid w:val="00EF77E0"/>
    <w:rsid w:val="00F00839"/>
    <w:rsid w:val="00F00862"/>
    <w:rsid w:val="00F02B12"/>
    <w:rsid w:val="00F073EC"/>
    <w:rsid w:val="00F07FB9"/>
    <w:rsid w:val="00F12CAC"/>
    <w:rsid w:val="00F230A1"/>
    <w:rsid w:val="00F24A85"/>
    <w:rsid w:val="00F26A37"/>
    <w:rsid w:val="00F27818"/>
    <w:rsid w:val="00F34548"/>
    <w:rsid w:val="00F34AD9"/>
    <w:rsid w:val="00F42EE9"/>
    <w:rsid w:val="00F55696"/>
    <w:rsid w:val="00F57DB8"/>
    <w:rsid w:val="00F612B2"/>
    <w:rsid w:val="00F626CA"/>
    <w:rsid w:val="00F70D75"/>
    <w:rsid w:val="00F72238"/>
    <w:rsid w:val="00F728BA"/>
    <w:rsid w:val="00F77186"/>
    <w:rsid w:val="00F805F3"/>
    <w:rsid w:val="00F83CCC"/>
    <w:rsid w:val="00F86A6D"/>
    <w:rsid w:val="00F902DE"/>
    <w:rsid w:val="00F908C1"/>
    <w:rsid w:val="00F9618F"/>
    <w:rsid w:val="00F971C2"/>
    <w:rsid w:val="00FA60B9"/>
    <w:rsid w:val="00FB1224"/>
    <w:rsid w:val="00FB1444"/>
    <w:rsid w:val="00FB77C4"/>
    <w:rsid w:val="00FC45BC"/>
    <w:rsid w:val="00FD66C9"/>
    <w:rsid w:val="00FE1FE5"/>
    <w:rsid w:val="00FE22C8"/>
    <w:rsid w:val="00FE2D66"/>
    <w:rsid w:val="00FE326F"/>
    <w:rsid w:val="00FE6262"/>
    <w:rsid w:val="00FE62BC"/>
    <w:rsid w:val="00FF1294"/>
    <w:rsid w:val="00FF1774"/>
    <w:rsid w:val="00FF5244"/>
    <w:rsid w:val="00FF5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H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C2E09B"/>
  <w15:chartTrackingRefBased/>
  <w15:docId w15:val="{6A6B398D-FB28-4303-A100-C96389B2B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細明體" w:eastAsia="細明體" w:hAnsi="Times New Roman" w:cs="Times New Roman"/>
        <w:lang w:val="en-HK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259B"/>
    <w:pPr>
      <w:autoSpaceDE w:val="0"/>
      <w:autoSpaceDN w:val="0"/>
      <w:adjustRightInd w:val="0"/>
      <w:ind w:firstLine="482"/>
      <w:jc w:val="both"/>
      <w:textAlignment w:val="baseline"/>
    </w:pPr>
    <w:rPr>
      <w:rFonts w:ascii="華康細圓體(P)" w:eastAsia="華康細圓體(P)"/>
      <w:sz w:val="24"/>
      <w:lang w:val="en-US" w:eastAsia="zh-TW"/>
    </w:rPr>
  </w:style>
  <w:style w:type="paragraph" w:styleId="1">
    <w:name w:val="heading 1"/>
    <w:next w:val="a0"/>
    <w:qFormat/>
    <w:pPr>
      <w:widowControl w:val="0"/>
      <w:autoSpaceDE w:val="0"/>
      <w:autoSpaceDN w:val="0"/>
      <w:adjustRightInd w:val="0"/>
      <w:spacing w:before="240" w:after="240"/>
      <w:jc w:val="center"/>
      <w:textAlignment w:val="baseline"/>
      <w:outlineLvl w:val="0"/>
    </w:pPr>
    <w:rPr>
      <w:rFonts w:ascii="華康古印體(P)" w:eastAsia="華康古印體(P)"/>
      <w:sz w:val="48"/>
      <w:lang w:val="en-US" w:eastAsia="zh-TW"/>
    </w:rPr>
  </w:style>
  <w:style w:type="paragraph" w:styleId="2">
    <w:name w:val="heading 2"/>
    <w:next w:val="a"/>
    <w:qFormat/>
    <w:pPr>
      <w:keepNext/>
      <w:widowControl w:val="0"/>
      <w:autoSpaceDE w:val="0"/>
      <w:autoSpaceDN w:val="0"/>
      <w:adjustRightInd w:val="0"/>
      <w:spacing w:before="240"/>
      <w:textAlignment w:val="baseline"/>
      <w:outlineLvl w:val="1"/>
    </w:pPr>
    <w:rPr>
      <w:rFonts w:ascii="華康古印體(P)" w:eastAsia="華康古印體(P)" w:hAnsi="Arial"/>
      <w:b/>
      <w:sz w:val="28"/>
      <w:lang w:val="en-US" w:eastAsia="zh-TW"/>
    </w:rPr>
  </w:style>
  <w:style w:type="paragraph" w:styleId="3">
    <w:name w:val="heading 3"/>
    <w:basedOn w:val="2"/>
    <w:next w:val="a"/>
    <w:qFormat/>
    <w:pPr>
      <w:outlineLvl w:val="2"/>
    </w:pPr>
    <w:rPr>
      <w:rFonts w:hAnsi="Times New Roman"/>
      <w:b w:val="0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經文章節"/>
    <w:next w:val="1"/>
    <w:rPr>
      <w:rFonts w:ascii="華康粗圓體(P)" w:eastAsia="華康粗圓體(P)"/>
      <w:noProof/>
      <w:sz w:val="24"/>
      <w:lang w:val="en-US" w:eastAsia="zh-TW"/>
    </w:rPr>
  </w:style>
  <w:style w:type="paragraph" w:customStyle="1" w:styleId="a5">
    <w:name w:val="課題"/>
    <w:next w:val="a4"/>
    <w:pPr>
      <w:widowControl w:val="0"/>
      <w:tabs>
        <w:tab w:val="right" w:pos="10206"/>
      </w:tabs>
      <w:autoSpaceDE w:val="0"/>
      <w:autoSpaceDN w:val="0"/>
      <w:adjustRightInd w:val="0"/>
      <w:spacing w:after="240"/>
      <w:textAlignment w:val="baseline"/>
    </w:pPr>
    <w:rPr>
      <w:rFonts w:ascii="華康粗圓體(P)" w:eastAsia="華康粗圓體(P)"/>
      <w:sz w:val="24"/>
      <w:lang w:val="en-US" w:eastAsia="zh-TW"/>
    </w:rPr>
  </w:style>
  <w:style w:type="paragraph" w:customStyle="1" w:styleId="a0">
    <w:name w:val="金句"/>
    <w:basedOn w:val="3"/>
    <w:next w:val="a"/>
    <w:pPr>
      <w:spacing w:after="240"/>
      <w:jc w:val="center"/>
      <w:outlineLvl w:val="9"/>
    </w:pPr>
  </w:style>
  <w:style w:type="paragraph" w:styleId="a6">
    <w:name w:val="Normal Indent"/>
    <w:basedOn w:val="a"/>
    <w:semiHidden/>
    <w:pPr>
      <w:ind w:left="480"/>
    </w:pPr>
  </w:style>
  <w:style w:type="paragraph" w:styleId="a7">
    <w:name w:val="header"/>
    <w:basedOn w:val="a"/>
    <w:semiHidden/>
    <w:pPr>
      <w:tabs>
        <w:tab w:val="center" w:pos="5103"/>
        <w:tab w:val="right" w:pos="10206"/>
      </w:tabs>
      <w:snapToGrid w:val="0"/>
    </w:pPr>
    <w:rPr>
      <w:sz w:val="20"/>
    </w:rPr>
  </w:style>
  <w:style w:type="character" w:customStyle="1" w:styleId="a8">
    <w:name w:val="內文經節"/>
    <w:rsid w:val="003C259B"/>
    <w:rPr>
      <w:rFonts w:ascii="華康古印體(P)" w:eastAsia="華康古印體(P)" w:hAnsi="Arial"/>
      <w:b/>
      <w:sz w:val="24"/>
    </w:rPr>
  </w:style>
  <w:style w:type="paragraph" w:styleId="a9">
    <w:name w:val="footer"/>
    <w:basedOn w:val="a7"/>
    <w:semiHidden/>
  </w:style>
  <w:style w:type="character" w:styleId="aa">
    <w:name w:val="page number"/>
    <w:basedOn w:val="a1"/>
    <w:semiHidden/>
  </w:style>
  <w:style w:type="character" w:styleId="ab">
    <w:name w:val="annotation reference"/>
    <w:semiHidden/>
    <w:rsid w:val="00A23FC7"/>
    <w:rPr>
      <w:sz w:val="18"/>
      <w:szCs w:val="18"/>
    </w:rPr>
  </w:style>
  <w:style w:type="paragraph" w:styleId="ac">
    <w:name w:val="annotation text"/>
    <w:basedOn w:val="a"/>
    <w:semiHidden/>
    <w:rsid w:val="00A23FC7"/>
    <w:pPr>
      <w:jc w:val="left"/>
    </w:pPr>
  </w:style>
  <w:style w:type="paragraph" w:styleId="ad">
    <w:name w:val="annotation subject"/>
    <w:basedOn w:val="ac"/>
    <w:next w:val="ac"/>
    <w:semiHidden/>
    <w:rsid w:val="00A23FC7"/>
    <w:rPr>
      <w:b/>
      <w:bCs/>
    </w:rPr>
  </w:style>
  <w:style w:type="paragraph" w:styleId="ae">
    <w:name w:val="Balloon Text"/>
    <w:basedOn w:val="a"/>
    <w:semiHidden/>
    <w:rsid w:val="00A23FC7"/>
    <w:rPr>
      <w:rFonts w:ascii="Arial" w:eastAsia="新細明體" w:hAnsi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&#20854;&#23427;\&#26032;&#20449;&#24687;&#27171;&#26495;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新信息樣板</Template>
  <TotalTime>1</TotalTime>
  <Pages>4</Pages>
  <Words>731</Words>
  <Characters>4170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新信息樣板</vt:lpstr>
    </vt:vector>
  </TitlesOfParts>
  <Company/>
  <LinksUpToDate>false</LinksUpToDate>
  <CharactersWithSpaces>4892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新信息樣板</dc:title>
  <dc:subject/>
  <dc:creator>廖保羅</dc:creator>
  <cp:keywords/>
  <cp:lastModifiedBy>Kwok Wing Sum (CLEAR)</cp:lastModifiedBy>
  <cp:revision>2</cp:revision>
  <dcterms:created xsi:type="dcterms:W3CDTF">2025-08-29T14:41:00Z</dcterms:created>
  <dcterms:modified xsi:type="dcterms:W3CDTF">2025-08-29T14:41:00Z</dcterms:modified>
</cp:coreProperties>
</file>