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0951" w14:textId="77777777" w:rsidR="006E7268" w:rsidRPr="0077590C" w:rsidRDefault="00AA50C7" w:rsidP="00567E67">
      <w:pPr>
        <w:pStyle w:val="a5"/>
        <w:rPr>
          <w:rFonts w:hint="eastAsia"/>
          <w:szCs w:val="24"/>
        </w:rPr>
      </w:pPr>
      <w:r w:rsidRPr="0077590C">
        <w:rPr>
          <w:rFonts w:hint="eastAsia"/>
          <w:szCs w:val="24"/>
        </w:rPr>
        <w:t>2012年　路加福音　第</w:t>
      </w:r>
      <w:r w:rsidR="00FB0DC2">
        <w:rPr>
          <w:rFonts w:hint="eastAsia"/>
          <w:szCs w:val="24"/>
          <w:lang w:eastAsia="zh-HK"/>
        </w:rPr>
        <w:t>2</w:t>
      </w:r>
      <w:r w:rsidR="00105FC0">
        <w:rPr>
          <w:rFonts w:hint="eastAsia"/>
          <w:szCs w:val="24"/>
          <w:lang w:eastAsia="zh-HK"/>
        </w:rPr>
        <w:t>3</w:t>
      </w:r>
      <w:r w:rsidRPr="0077590C">
        <w:rPr>
          <w:rFonts w:hint="eastAsia"/>
          <w:szCs w:val="24"/>
        </w:rPr>
        <w:t>課</w:t>
      </w:r>
      <w:r w:rsidR="006E7268" w:rsidRPr="0077590C">
        <w:rPr>
          <w:rFonts w:hint="eastAsia"/>
          <w:szCs w:val="24"/>
        </w:rPr>
        <w:tab/>
      </w:r>
      <w:r w:rsidR="0080583F">
        <w:rPr>
          <w:rFonts w:hint="eastAsia"/>
          <w:szCs w:val="24"/>
        </w:rPr>
        <w:t>9</w:t>
      </w:r>
      <w:r w:rsidR="006E7268" w:rsidRPr="0077590C">
        <w:rPr>
          <w:rFonts w:hint="eastAsia"/>
          <w:szCs w:val="24"/>
        </w:rPr>
        <w:t>月</w:t>
      </w:r>
      <w:r w:rsidR="0080583F">
        <w:rPr>
          <w:rFonts w:hint="eastAsia"/>
          <w:szCs w:val="24"/>
        </w:rPr>
        <w:t>1</w:t>
      </w:r>
      <w:r w:rsidR="00693B52">
        <w:rPr>
          <w:rFonts w:hint="eastAsia"/>
          <w:szCs w:val="24"/>
          <w:lang w:eastAsia="zh-HK"/>
        </w:rPr>
        <w:t>6</w:t>
      </w:r>
      <w:r w:rsidR="006E7268" w:rsidRPr="0077590C">
        <w:rPr>
          <w:rFonts w:hint="eastAsia"/>
          <w:szCs w:val="24"/>
        </w:rPr>
        <w:t>日(第Ⅰ部信息)</w:t>
      </w:r>
    </w:p>
    <w:p w14:paraId="1BF51F93" w14:textId="77777777" w:rsidR="006E7268" w:rsidRPr="0077590C" w:rsidRDefault="006E7268" w:rsidP="00567E67">
      <w:pPr>
        <w:pStyle w:val="a5"/>
        <w:rPr>
          <w:szCs w:val="24"/>
        </w:rPr>
      </w:pPr>
      <w:r w:rsidRPr="0077590C">
        <w:rPr>
          <w:rFonts w:hint="eastAsia"/>
          <w:szCs w:val="24"/>
        </w:rPr>
        <w:sym w:font="Wingdings" w:char="F06E"/>
      </w:r>
      <w:r w:rsidRPr="0077590C">
        <w:rPr>
          <w:rFonts w:hint="eastAsia"/>
          <w:szCs w:val="24"/>
        </w:rPr>
        <w:t>經文 /</w:t>
      </w:r>
      <w:r w:rsidR="000C45C2" w:rsidRPr="0077590C">
        <w:rPr>
          <w:rFonts w:hint="eastAsia"/>
          <w:szCs w:val="24"/>
        </w:rPr>
        <w:t xml:space="preserve"> 路加福音</w:t>
      </w:r>
      <w:r w:rsidR="00181A98">
        <w:rPr>
          <w:rFonts w:hint="eastAsia"/>
          <w:szCs w:val="24"/>
        </w:rPr>
        <w:t xml:space="preserve"> </w:t>
      </w:r>
      <w:r w:rsidR="00C85CBA">
        <w:rPr>
          <w:rFonts w:hint="eastAsia"/>
          <w:szCs w:val="24"/>
        </w:rPr>
        <w:t>1</w:t>
      </w:r>
      <w:r w:rsidR="0080583F">
        <w:rPr>
          <w:rFonts w:hint="eastAsia"/>
          <w:szCs w:val="24"/>
        </w:rPr>
        <w:t>4</w:t>
      </w:r>
      <w:r w:rsidR="001670BB" w:rsidRPr="001670BB">
        <w:rPr>
          <w:rFonts w:hint="eastAsia"/>
          <w:szCs w:val="24"/>
        </w:rPr>
        <w:t>:</w:t>
      </w:r>
      <w:r w:rsidR="0080583F">
        <w:rPr>
          <w:rFonts w:hint="eastAsia"/>
          <w:szCs w:val="24"/>
        </w:rPr>
        <w:t>1</w:t>
      </w:r>
      <w:r w:rsidR="001670BB" w:rsidRPr="001670BB">
        <w:rPr>
          <w:rFonts w:hint="eastAsia"/>
          <w:szCs w:val="24"/>
        </w:rPr>
        <w:t>-</w:t>
      </w:r>
      <w:r w:rsidR="0080583F">
        <w:rPr>
          <w:rFonts w:hint="eastAsia"/>
          <w:szCs w:val="24"/>
        </w:rPr>
        <w:t>35</w:t>
      </w:r>
      <w:r w:rsidRPr="0077590C">
        <w:rPr>
          <w:rFonts w:hint="eastAsia"/>
          <w:szCs w:val="24"/>
        </w:rPr>
        <w:br/>
      </w:r>
      <w:r w:rsidRPr="0077590C">
        <w:rPr>
          <w:rFonts w:hint="eastAsia"/>
          <w:szCs w:val="24"/>
        </w:rPr>
        <w:sym w:font="Wingdings" w:char="F06E"/>
      </w:r>
      <w:r w:rsidRPr="0077590C">
        <w:rPr>
          <w:rFonts w:hint="eastAsia"/>
          <w:szCs w:val="24"/>
        </w:rPr>
        <w:t>金句 /</w:t>
      </w:r>
      <w:r w:rsidR="000C45C2" w:rsidRPr="0077590C">
        <w:rPr>
          <w:rFonts w:hint="eastAsia"/>
          <w:szCs w:val="24"/>
        </w:rPr>
        <w:t xml:space="preserve"> 路加福音</w:t>
      </w:r>
      <w:r w:rsidR="0080583F" w:rsidRPr="001C4EE7">
        <w:rPr>
          <w:rFonts w:ascii="Times New Roman" w:eastAsia="新細明體"/>
          <w:szCs w:val="24"/>
        </w:rPr>
        <w:t>14:26,27</w:t>
      </w:r>
    </w:p>
    <w:p w14:paraId="25C91841" w14:textId="77777777" w:rsidR="006E7268" w:rsidRPr="00AA6B35" w:rsidRDefault="0080583F" w:rsidP="00ED540F">
      <w:pPr>
        <w:pStyle w:val="1"/>
        <w:spacing w:before="0" w:after="0"/>
        <w:rPr>
          <w:rFonts w:hAnsi="新細明體" w:hint="eastAsia"/>
          <w:bCs/>
          <w:szCs w:val="48"/>
        </w:rPr>
      </w:pPr>
      <w:r w:rsidRPr="0080583F">
        <w:t>為了成為耶穌的門徒</w:t>
      </w:r>
    </w:p>
    <w:p w14:paraId="2EB444E4" w14:textId="77777777" w:rsidR="006E7268" w:rsidRPr="00C85CBA" w:rsidRDefault="00AA50C7" w:rsidP="00C63A7C">
      <w:pPr>
        <w:pStyle w:val="a0"/>
        <w:rPr>
          <w:rFonts w:hint="eastAsia"/>
          <w:sz w:val="22"/>
          <w:szCs w:val="22"/>
        </w:rPr>
      </w:pPr>
      <w:r w:rsidRPr="001670BB">
        <w:rPr>
          <w:rFonts w:hint="eastAsia"/>
          <w:szCs w:val="26"/>
        </w:rPr>
        <w:t>「</w:t>
      </w:r>
      <w:r w:rsidR="0080583F" w:rsidRPr="001C4EE7">
        <w:rPr>
          <w:rFonts w:ascii="Times New Roman" w:eastAsia="新細明體"/>
          <w:b/>
          <w:sz w:val="24"/>
          <w:szCs w:val="24"/>
        </w:rPr>
        <w:t>人到我這裡來、若不愛我勝過愛自己的父母、妻子、兒女、弟兄、姐妹和自己的性命、就不能作我的門徒。凡不背著自己十字架跟從我的、也不能作我的門徒。</w:t>
      </w:r>
      <w:r w:rsidRPr="00C85CBA">
        <w:rPr>
          <w:rFonts w:hint="eastAsia"/>
          <w:sz w:val="22"/>
          <w:szCs w:val="22"/>
        </w:rPr>
        <w:t>」</w:t>
      </w:r>
    </w:p>
    <w:p w14:paraId="54C3990C" w14:textId="77777777" w:rsidR="00231D5B" w:rsidRPr="00C85CBA" w:rsidRDefault="00231D5B" w:rsidP="00C85CBA">
      <w:pPr>
        <w:pStyle w:val="StyleFirstline2ch"/>
        <w:ind w:firstLine="440"/>
        <w:rPr>
          <w:sz w:val="22"/>
          <w:szCs w:val="22"/>
        </w:rPr>
        <w:sectPr w:rsidR="00231D5B" w:rsidRPr="00C85CBA" w:rsidSect="00EB1C34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6ED3405E" w14:textId="77777777" w:rsidR="0080583F" w:rsidRPr="0080583F" w:rsidRDefault="0080583F" w:rsidP="0080583F">
      <w:pPr>
        <w:pStyle w:val="af0"/>
        <w:jc w:val="both"/>
        <w:rPr>
          <w:rFonts w:ascii="新細明體" w:hAnsi="新細明體" w:hint="eastAsia"/>
          <w:sz w:val="23"/>
          <w:szCs w:val="23"/>
        </w:rPr>
      </w:pPr>
      <w:r w:rsidRPr="0080583F">
        <w:rPr>
          <w:rFonts w:ascii="新細明體" w:hAnsi="新細明體" w:hint="eastAsia"/>
          <w:sz w:val="23"/>
          <w:szCs w:val="23"/>
        </w:rPr>
        <w:t xml:space="preserve">         今日信息的題目是「為了成為耶穌的門徒」。我在一年半前為了成為教師，把求職信寄給韓國國際學校。在申請教師職位上所須要的條件是做教師經驗三年以上、</w:t>
      </w:r>
      <w:proofErr w:type="gramStart"/>
      <w:r w:rsidRPr="0080583F">
        <w:rPr>
          <w:rFonts w:ascii="新細明體" w:hAnsi="新細明體" w:hint="eastAsia"/>
          <w:sz w:val="23"/>
          <w:szCs w:val="23"/>
        </w:rPr>
        <w:t>上堂表現</w:t>
      </w:r>
      <w:proofErr w:type="gramEnd"/>
      <w:r w:rsidRPr="0080583F">
        <w:rPr>
          <w:rFonts w:ascii="新細明體" w:hAnsi="新細明體" w:hint="eastAsia"/>
          <w:sz w:val="23"/>
          <w:szCs w:val="23"/>
        </w:rPr>
        <w:t>出色、身心健康、與人的關係</w:t>
      </w:r>
      <w:proofErr w:type="gramStart"/>
      <w:r w:rsidRPr="0080583F">
        <w:rPr>
          <w:rFonts w:ascii="新細明體" w:hAnsi="新細明體" w:hint="eastAsia"/>
          <w:sz w:val="23"/>
          <w:szCs w:val="23"/>
        </w:rPr>
        <w:t>和睦、</w:t>
      </w:r>
      <w:proofErr w:type="gramEnd"/>
      <w:r w:rsidRPr="0080583F">
        <w:rPr>
          <w:rFonts w:ascii="新細明體" w:hAnsi="新細明體" w:hint="eastAsia"/>
          <w:sz w:val="23"/>
          <w:szCs w:val="23"/>
        </w:rPr>
        <w:t>指引學生學校生活和管理課室的能力出色、有教學熱情、積極的性格、好好承擔生活於海外的困難、須要耐性，有指引學生入韓國大學的經驗和有能力教中學數學和SAT、AP Calculus的人有優先，還要中學數學教育文憑。我覺得自己很適合這個職位，寄了求職信，但</w:t>
      </w:r>
      <w:proofErr w:type="gramStart"/>
      <w:r w:rsidRPr="0080583F">
        <w:rPr>
          <w:rFonts w:ascii="新細明體" w:hAnsi="新細明體" w:hint="eastAsia"/>
          <w:sz w:val="23"/>
          <w:szCs w:val="23"/>
        </w:rPr>
        <w:t>等極都無</w:t>
      </w:r>
      <w:proofErr w:type="gramEnd"/>
      <w:r w:rsidRPr="0080583F">
        <w:rPr>
          <w:rFonts w:ascii="新細明體" w:hAnsi="新細明體" w:hint="eastAsia"/>
          <w:sz w:val="23"/>
          <w:szCs w:val="23"/>
        </w:rPr>
        <w:t>回音，連見工的機會都無。我後來直接發電</w:t>
      </w:r>
      <w:proofErr w:type="gramStart"/>
      <w:r w:rsidRPr="0080583F">
        <w:rPr>
          <w:rFonts w:ascii="新細明體" w:hAnsi="新細明體" w:hint="eastAsia"/>
          <w:sz w:val="23"/>
          <w:szCs w:val="23"/>
        </w:rPr>
        <w:t>郵</w:t>
      </w:r>
      <w:proofErr w:type="gramEnd"/>
      <w:r w:rsidRPr="0080583F">
        <w:rPr>
          <w:rFonts w:ascii="新細明體" w:hAnsi="新細明體" w:hint="eastAsia"/>
          <w:sz w:val="23"/>
          <w:szCs w:val="23"/>
        </w:rPr>
        <w:t>向校長查詢，校長說因為沒有教育文憑，完全不考慮請。我</w:t>
      </w:r>
      <w:proofErr w:type="gramStart"/>
      <w:r w:rsidRPr="0080583F">
        <w:rPr>
          <w:rFonts w:ascii="新細明體" w:hAnsi="新細明體" w:hint="eastAsia"/>
          <w:sz w:val="23"/>
          <w:szCs w:val="23"/>
        </w:rPr>
        <w:t>就做回補習</w:t>
      </w:r>
      <w:proofErr w:type="gramEnd"/>
      <w:r w:rsidRPr="0080583F">
        <w:rPr>
          <w:rFonts w:ascii="新細明體" w:hAnsi="新細明體" w:hint="eastAsia"/>
          <w:sz w:val="23"/>
          <w:szCs w:val="23"/>
        </w:rPr>
        <w:t>社的老闆。那麼，我們為了成耶穌的門徒，需要甚麼條件？</w:t>
      </w:r>
      <w:proofErr w:type="gramStart"/>
      <w:r w:rsidRPr="0080583F">
        <w:rPr>
          <w:rFonts w:ascii="新細明體" w:hAnsi="新細明體" w:hint="eastAsia"/>
          <w:sz w:val="23"/>
          <w:szCs w:val="23"/>
        </w:rPr>
        <w:t>耶穌說要成為</w:t>
      </w:r>
      <w:proofErr w:type="gramEnd"/>
      <w:r w:rsidRPr="0080583F">
        <w:rPr>
          <w:rFonts w:ascii="新細明體" w:hAnsi="新細明體" w:hint="eastAsia"/>
          <w:sz w:val="23"/>
          <w:szCs w:val="23"/>
        </w:rPr>
        <w:t>的門徒不是要某些能力，乃是要撇下一切所有的。我們不能夠成為耶穌門徒，不是因為缺乏某些能力，乃是不能夠撇下某些要撇下的東西。祈求主幫助我們，通過今日的經文，學習作耶穌門徒的路，得着渴望成為耶穌真正的門徒。</w:t>
      </w:r>
    </w:p>
    <w:p w14:paraId="39593C47" w14:textId="77777777" w:rsidR="0080583F" w:rsidRPr="0080583F" w:rsidRDefault="0080583F" w:rsidP="0080583F">
      <w:pPr>
        <w:ind w:firstLineChars="200" w:firstLine="460"/>
        <w:rPr>
          <w:rFonts w:ascii="新細明體" w:eastAsia="新細明體" w:hAnsi="新細明體"/>
          <w:szCs w:val="23"/>
        </w:rPr>
      </w:pPr>
      <w:r w:rsidRPr="0080583F">
        <w:rPr>
          <w:rFonts w:ascii="新細明體" w:eastAsia="新細明體" w:hAnsi="新細明體" w:hint="eastAsia"/>
          <w:szCs w:val="23"/>
        </w:rPr>
        <w:t xml:space="preserve"> </w:t>
      </w:r>
      <w:r w:rsidRPr="0080583F">
        <w:rPr>
          <w:rFonts w:ascii="新細明體" w:eastAsia="新細明體" w:hAnsi="新細明體"/>
          <w:szCs w:val="23"/>
        </w:rPr>
        <w:t>請看第1, 2節：在安息日，耶穌到一個法利賽人首領家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去吃飯，那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有一個患水</w:t>
      </w:r>
      <w:proofErr w:type="gramStart"/>
      <w:r w:rsidRPr="0080583F">
        <w:rPr>
          <w:rFonts w:ascii="新細明體" w:eastAsia="新細明體" w:hAnsi="新細明體"/>
          <w:szCs w:val="23"/>
        </w:rPr>
        <w:t>臌</w:t>
      </w:r>
      <w:proofErr w:type="gramEnd"/>
      <w:r w:rsidRPr="0080583F">
        <w:rPr>
          <w:rFonts w:ascii="新細明體" w:eastAsia="新細明體" w:hAnsi="新細明體"/>
          <w:szCs w:val="23"/>
        </w:rPr>
        <w:t>的人，法利賽人窺探耶穌在安息日治不治病。水</w:t>
      </w:r>
      <w:proofErr w:type="gramStart"/>
      <w:r w:rsidRPr="0080583F">
        <w:rPr>
          <w:rFonts w:ascii="新細明體" w:eastAsia="新細明體" w:hAnsi="新細明體"/>
          <w:szCs w:val="23"/>
        </w:rPr>
        <w:t>臌</w:t>
      </w:r>
      <w:proofErr w:type="gramEnd"/>
      <w:r w:rsidRPr="0080583F">
        <w:rPr>
          <w:rFonts w:ascii="新細明體" w:eastAsia="新細明體" w:hAnsi="新細明體"/>
          <w:szCs w:val="23"/>
        </w:rPr>
        <w:t>是</w:t>
      </w:r>
      <w:proofErr w:type="gramStart"/>
      <w:r w:rsidRPr="0080583F">
        <w:rPr>
          <w:rFonts w:ascii="新細明體" w:eastAsia="新細明體" w:hAnsi="新細明體"/>
          <w:szCs w:val="23"/>
        </w:rPr>
        <w:t>甚麼病呢</w:t>
      </w:r>
      <w:proofErr w:type="gramEnd"/>
      <w:r w:rsidRPr="0080583F">
        <w:rPr>
          <w:rFonts w:ascii="新細明體" w:eastAsia="新細明體" w:hAnsi="新細明體"/>
          <w:szCs w:val="23"/>
        </w:rPr>
        <w:t>？ 水</w:t>
      </w:r>
      <w:proofErr w:type="gramStart"/>
      <w:r w:rsidRPr="0080583F">
        <w:rPr>
          <w:rFonts w:ascii="新細明體" w:eastAsia="新細明體" w:hAnsi="新細明體"/>
          <w:szCs w:val="23"/>
        </w:rPr>
        <w:t>臌</w:t>
      </w:r>
      <w:proofErr w:type="gramEnd"/>
      <w:r w:rsidRPr="0080583F">
        <w:rPr>
          <w:rFonts w:ascii="新細明體" w:eastAsia="新細明體" w:hAnsi="新細明體"/>
          <w:szCs w:val="23"/>
        </w:rPr>
        <w:t>(Dropsy) 現代稱水腫(Oedema) 是指人體皮下</w:t>
      </w:r>
      <w:proofErr w:type="gramStart"/>
      <w:r w:rsidRPr="0080583F">
        <w:rPr>
          <w:rFonts w:ascii="新細明體" w:eastAsia="新細明體" w:hAnsi="新細明體"/>
          <w:szCs w:val="23"/>
        </w:rPr>
        <w:t>空腔因</w:t>
      </w:r>
      <w:proofErr w:type="gramEnd"/>
      <w:r w:rsidRPr="0080583F">
        <w:rPr>
          <w:rFonts w:ascii="新細明體" w:eastAsia="新細明體" w:hAnsi="新細明體"/>
          <w:szCs w:val="23"/>
        </w:rPr>
        <w:t>體液異常堆積所產生的腫大症狀。水腫會壓著神經線，導致痛楚或麻木，阻礙血液循環，以致皮膚潰爛，阻礙活動能力，阻礙呼吸，甚至致命. 這個病是比起腰彎着更緊急需要醫治的病。耶穌對律法師和法利賽人說：「安息日治病可以不可以？」他們卻不言語。在這時候他們沉默，表示他們不肯悔改的剛硬</w:t>
      </w:r>
      <w:r w:rsidRPr="0080583F">
        <w:rPr>
          <w:rFonts w:ascii="新細明體" w:eastAsia="新細明體" w:hAnsi="新細明體" w:hint="eastAsia"/>
          <w:szCs w:val="23"/>
        </w:rPr>
        <w:t>，若</w:t>
      </w:r>
      <w:r w:rsidRPr="0080583F">
        <w:rPr>
          <w:rFonts w:ascii="新細明體" w:eastAsia="新細明體" w:hAnsi="新細明體"/>
          <w:szCs w:val="23"/>
        </w:rPr>
        <w:t>耶穌在安息日醫治這個患水</w:t>
      </w:r>
      <w:proofErr w:type="gramStart"/>
      <w:r w:rsidRPr="0080583F">
        <w:rPr>
          <w:rFonts w:ascii="新細明體" w:eastAsia="新細明體" w:hAnsi="新細明體"/>
          <w:szCs w:val="23"/>
        </w:rPr>
        <w:t>臌</w:t>
      </w:r>
      <w:proofErr w:type="gramEnd"/>
      <w:r w:rsidRPr="0080583F">
        <w:rPr>
          <w:rFonts w:ascii="新細明體" w:eastAsia="新細明體" w:hAnsi="新細明體"/>
          <w:szCs w:val="23"/>
        </w:rPr>
        <w:t>的人，會有各樣的批評和攻擊，但即使在這樣的氣氛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，耶穌憐憫這個患水</w:t>
      </w:r>
      <w:proofErr w:type="gramStart"/>
      <w:r w:rsidRPr="0080583F">
        <w:rPr>
          <w:rFonts w:ascii="新細明體" w:eastAsia="新細明體" w:hAnsi="新細明體"/>
          <w:szCs w:val="23"/>
        </w:rPr>
        <w:t>臌</w:t>
      </w:r>
      <w:proofErr w:type="gramEnd"/>
      <w:r w:rsidRPr="0080583F">
        <w:rPr>
          <w:rFonts w:ascii="新細明體" w:eastAsia="新細明體" w:hAnsi="新細明體"/>
          <w:szCs w:val="23"/>
        </w:rPr>
        <w:t>的人，在安息日仍然醫治他。大家想像一下因水</w:t>
      </w:r>
      <w:r w:rsidRPr="0080583F">
        <w:rPr>
          <w:rFonts w:ascii="新細明體" w:eastAsia="新細明體" w:hAnsi="新細明體" w:hint="eastAsia"/>
          <w:szCs w:val="23"/>
        </w:rPr>
        <w:t>腫</w:t>
      </w:r>
      <w:r w:rsidRPr="0080583F">
        <w:rPr>
          <w:rFonts w:ascii="新細明體" w:eastAsia="新細明體" w:hAnsi="新細明體"/>
          <w:szCs w:val="23"/>
        </w:rPr>
        <w:t>壓着神經線，阻礙血液循環，全身</w:t>
      </w:r>
      <w:r w:rsidRPr="0080583F">
        <w:rPr>
          <w:rFonts w:ascii="新細明體" w:eastAsia="新細明體" w:hAnsi="新細明體" w:hint="eastAsia"/>
          <w:szCs w:val="23"/>
        </w:rPr>
        <w:t>和</w:t>
      </w:r>
      <w:r w:rsidRPr="0080583F">
        <w:rPr>
          <w:rFonts w:ascii="新細明體" w:eastAsia="新細明體" w:hAnsi="新細明體"/>
          <w:szCs w:val="23"/>
        </w:rPr>
        <w:t>面部腫脹</w:t>
      </w:r>
      <w:r w:rsidRPr="0080583F">
        <w:rPr>
          <w:rFonts w:ascii="新細明體" w:eastAsia="新細明體" w:hAnsi="新細明體" w:hint="eastAsia"/>
          <w:szCs w:val="23"/>
        </w:rPr>
        <w:t>的人</w:t>
      </w:r>
      <w:r w:rsidRPr="0080583F">
        <w:rPr>
          <w:rFonts w:ascii="新細明體" w:eastAsia="新細明體" w:hAnsi="新細明體"/>
          <w:szCs w:val="23"/>
        </w:rPr>
        <w:t>，從屬靈的角度來看，有甚麼是令我們患水臌病呢？如果</w:t>
      </w:r>
      <w:proofErr w:type="gramStart"/>
      <w:r w:rsidRPr="0080583F">
        <w:rPr>
          <w:rFonts w:ascii="新細明體" w:eastAsia="新細明體" w:hAnsi="新細明體"/>
          <w:szCs w:val="23"/>
        </w:rPr>
        <w:t>內心滿有埋怨</w:t>
      </w:r>
      <w:proofErr w:type="gramEnd"/>
      <w:r w:rsidRPr="0080583F">
        <w:rPr>
          <w:rFonts w:ascii="新細明體" w:eastAsia="新細明體" w:hAnsi="新細明體"/>
          <w:szCs w:val="23"/>
        </w:rPr>
        <w:t>和不平，</w:t>
      </w:r>
      <w:proofErr w:type="gramStart"/>
      <w:r w:rsidRPr="0080583F">
        <w:rPr>
          <w:rFonts w:ascii="新細明體" w:eastAsia="新細明體" w:hAnsi="新細明體"/>
          <w:szCs w:val="23"/>
        </w:rPr>
        <w:t>就患屬靈</w:t>
      </w:r>
      <w:proofErr w:type="gramEnd"/>
      <w:r w:rsidRPr="0080583F">
        <w:rPr>
          <w:rFonts w:ascii="新細明體" w:eastAsia="新細明體" w:hAnsi="新細明體"/>
          <w:szCs w:val="23"/>
        </w:rPr>
        <w:t>的水</w:t>
      </w:r>
      <w:proofErr w:type="gramStart"/>
      <w:r w:rsidRPr="0080583F">
        <w:rPr>
          <w:rFonts w:ascii="新細明體" w:eastAsia="新細明體" w:hAnsi="新細明體"/>
          <w:szCs w:val="23"/>
        </w:rPr>
        <w:t>臌</w:t>
      </w:r>
      <w:proofErr w:type="gramEnd"/>
      <w:r w:rsidRPr="0080583F">
        <w:rPr>
          <w:rFonts w:ascii="新細明體" w:eastAsia="新細明體" w:hAnsi="新細明體"/>
          <w:szCs w:val="23"/>
        </w:rPr>
        <w:t>病。對人的埋怨令面部腫脹起來，埋</w:t>
      </w:r>
      <w:r w:rsidRPr="0080583F">
        <w:rPr>
          <w:rFonts w:ascii="新細明體" w:eastAsia="新細明體" w:hAnsi="新細明體"/>
          <w:szCs w:val="23"/>
        </w:rPr>
        <w:t>怨不平的水腫壓着屬靈的神經線，使維持我們生命的血不能夠循環，全身漸漸失去屬靈的生命。屬靈的水</w:t>
      </w:r>
      <w:proofErr w:type="gramStart"/>
      <w:r w:rsidRPr="0080583F">
        <w:rPr>
          <w:rFonts w:ascii="新細明體" w:eastAsia="新細明體" w:hAnsi="新細明體"/>
          <w:szCs w:val="23"/>
        </w:rPr>
        <w:t>臌</w:t>
      </w:r>
      <w:proofErr w:type="gramEnd"/>
      <w:r w:rsidRPr="0080583F">
        <w:rPr>
          <w:rFonts w:ascii="新細明體" w:eastAsia="新細明體" w:hAnsi="新細明體"/>
          <w:szCs w:val="23"/>
        </w:rPr>
        <w:t>病是一個令我們屬靈上死去的可怕疾病，需要緊急的醫治。</w:t>
      </w:r>
    </w:p>
    <w:p w14:paraId="2F6A3973" w14:textId="77777777" w:rsidR="0080583F" w:rsidRPr="0080583F" w:rsidRDefault="0080583F" w:rsidP="0080583F">
      <w:pPr>
        <w:rPr>
          <w:rFonts w:ascii="新細明體" w:eastAsia="新細明體" w:hAnsi="新細明體"/>
          <w:szCs w:val="23"/>
        </w:rPr>
      </w:pPr>
      <w:r w:rsidRPr="0080583F">
        <w:rPr>
          <w:rFonts w:ascii="新細明體" w:eastAsia="新細明體" w:hAnsi="新細明體"/>
          <w:szCs w:val="23"/>
        </w:rPr>
        <w:t>耶穌醫治患水</w:t>
      </w:r>
      <w:proofErr w:type="gramStart"/>
      <w:r w:rsidRPr="0080583F">
        <w:rPr>
          <w:rFonts w:ascii="新細明體" w:eastAsia="新細明體" w:hAnsi="新細明體"/>
          <w:szCs w:val="23"/>
        </w:rPr>
        <w:t>臌</w:t>
      </w:r>
      <w:proofErr w:type="gramEnd"/>
      <w:r w:rsidRPr="0080583F">
        <w:rPr>
          <w:rFonts w:ascii="新細明體" w:eastAsia="新細明體" w:hAnsi="新細明體"/>
          <w:szCs w:val="23"/>
        </w:rPr>
        <w:t>的人後，</w:t>
      </w:r>
      <w:proofErr w:type="gramStart"/>
      <w:r w:rsidRPr="0080583F">
        <w:rPr>
          <w:rFonts w:ascii="新細明體" w:eastAsia="新細明體" w:hAnsi="新細明體"/>
          <w:szCs w:val="23"/>
        </w:rPr>
        <w:t>再次問法利</w:t>
      </w:r>
      <w:proofErr w:type="gramEnd"/>
      <w:r w:rsidRPr="0080583F">
        <w:rPr>
          <w:rFonts w:ascii="新細明體" w:eastAsia="新細明體" w:hAnsi="新細明體"/>
          <w:szCs w:val="23"/>
        </w:rPr>
        <w:t>賽人，請看第5節：「</w:t>
      </w:r>
      <w:r w:rsidRPr="0080583F">
        <w:rPr>
          <w:rFonts w:ascii="新細明體" w:eastAsia="新細明體" w:hAnsi="新細明體"/>
          <w:b/>
          <w:szCs w:val="23"/>
        </w:rPr>
        <w:t>便對他們說、你們中間誰</w:t>
      </w:r>
      <w:proofErr w:type="gramStart"/>
      <w:r w:rsidRPr="0080583F">
        <w:rPr>
          <w:rFonts w:ascii="新細明體" w:eastAsia="新細明體" w:hAnsi="新細明體"/>
          <w:b/>
          <w:szCs w:val="23"/>
        </w:rPr>
        <w:t>有驢或</w:t>
      </w:r>
      <w:proofErr w:type="gramEnd"/>
      <w:r w:rsidRPr="0080583F">
        <w:rPr>
          <w:rFonts w:ascii="新細明體" w:eastAsia="新細明體" w:hAnsi="新細明體"/>
          <w:b/>
          <w:szCs w:val="23"/>
        </w:rPr>
        <w:t>有牛、在安息日掉在井裡、</w:t>
      </w:r>
      <w:proofErr w:type="gramStart"/>
      <w:r w:rsidRPr="0080583F">
        <w:rPr>
          <w:rFonts w:ascii="新細明體" w:eastAsia="新細明體" w:hAnsi="新細明體"/>
          <w:b/>
          <w:szCs w:val="23"/>
        </w:rPr>
        <w:t>不</w:t>
      </w:r>
      <w:proofErr w:type="gramEnd"/>
      <w:r w:rsidRPr="0080583F">
        <w:rPr>
          <w:rFonts w:ascii="新細明體" w:eastAsia="新細明體" w:hAnsi="新細明體"/>
          <w:b/>
          <w:szCs w:val="23"/>
        </w:rPr>
        <w:t>立時拉</w:t>
      </w:r>
      <w:proofErr w:type="gramStart"/>
      <w:r w:rsidRPr="0080583F">
        <w:rPr>
          <w:rFonts w:ascii="新細明體" w:eastAsia="新細明體" w:hAnsi="新細明體"/>
          <w:b/>
          <w:szCs w:val="23"/>
        </w:rPr>
        <w:t>牠</w:t>
      </w:r>
      <w:proofErr w:type="gramEnd"/>
      <w:r w:rsidRPr="0080583F">
        <w:rPr>
          <w:rFonts w:ascii="新細明體" w:eastAsia="新細明體" w:hAnsi="新細明體"/>
          <w:b/>
          <w:szCs w:val="23"/>
        </w:rPr>
        <w:t>上來呢。</w:t>
      </w:r>
      <w:r w:rsidRPr="0080583F">
        <w:rPr>
          <w:rFonts w:ascii="新細明體" w:eastAsia="新細明體" w:hAnsi="新細明體"/>
          <w:szCs w:val="23"/>
        </w:rPr>
        <w:t>」在這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，</w:t>
      </w:r>
      <w:proofErr w:type="gramStart"/>
      <w:r w:rsidRPr="0080583F">
        <w:rPr>
          <w:rFonts w:ascii="新細明體" w:eastAsia="新細明體" w:hAnsi="新細明體"/>
          <w:szCs w:val="23"/>
        </w:rPr>
        <w:t>驢在英文</w:t>
      </w:r>
      <w:proofErr w:type="gramEnd"/>
      <w:r w:rsidRPr="0080583F">
        <w:rPr>
          <w:rFonts w:ascii="新細明體" w:eastAsia="新細明體" w:hAnsi="新細明體"/>
          <w:szCs w:val="23"/>
        </w:rPr>
        <w:t>聖經是仔，</w:t>
      </w:r>
      <w:proofErr w:type="gramStart"/>
      <w:r w:rsidRPr="0080583F">
        <w:rPr>
          <w:rFonts w:ascii="新細明體" w:eastAsia="新細明體" w:hAnsi="新細明體"/>
          <w:szCs w:val="23"/>
        </w:rPr>
        <w:t>無論是驢還是</w:t>
      </w:r>
      <w:proofErr w:type="gramEnd"/>
      <w:r w:rsidRPr="0080583F">
        <w:rPr>
          <w:rFonts w:ascii="新細明體" w:eastAsia="新細明體" w:hAnsi="新細明體"/>
          <w:szCs w:val="23"/>
        </w:rPr>
        <w:t>他們的仔，在安息日掉在井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的時候，會立即拉</w:t>
      </w:r>
      <w:proofErr w:type="gramStart"/>
      <w:r w:rsidRPr="0080583F">
        <w:rPr>
          <w:rFonts w:ascii="新細明體" w:eastAsia="新細明體" w:hAnsi="新細明體"/>
          <w:szCs w:val="23"/>
        </w:rPr>
        <w:t>牠</w:t>
      </w:r>
      <w:proofErr w:type="gramEnd"/>
      <w:r w:rsidRPr="0080583F">
        <w:rPr>
          <w:rFonts w:ascii="新細明體" w:eastAsia="新細明體" w:hAnsi="新細明體"/>
          <w:szCs w:val="23"/>
        </w:rPr>
        <w:t>上來。耶穌以這個患水</w:t>
      </w:r>
      <w:proofErr w:type="gramStart"/>
      <w:r w:rsidRPr="0080583F">
        <w:rPr>
          <w:rFonts w:ascii="新細明體" w:eastAsia="新細明體" w:hAnsi="新細明體"/>
          <w:szCs w:val="23"/>
        </w:rPr>
        <w:t>臌</w:t>
      </w:r>
      <w:proofErr w:type="gramEnd"/>
      <w:r w:rsidRPr="0080583F">
        <w:rPr>
          <w:rFonts w:ascii="新細明體" w:eastAsia="新細明體" w:hAnsi="新細明體"/>
          <w:szCs w:val="23"/>
        </w:rPr>
        <w:t>的人為</w:t>
      </w:r>
      <w:proofErr w:type="gramStart"/>
      <w:r w:rsidRPr="0080583F">
        <w:rPr>
          <w:rFonts w:ascii="新細明體" w:eastAsia="新細明體" w:hAnsi="新細明體"/>
          <w:szCs w:val="23"/>
        </w:rPr>
        <w:t>祂</w:t>
      </w:r>
      <w:proofErr w:type="gramEnd"/>
      <w:r w:rsidRPr="0080583F">
        <w:rPr>
          <w:rFonts w:ascii="新細明體" w:eastAsia="新細明體" w:hAnsi="新細明體"/>
          <w:szCs w:val="23"/>
        </w:rPr>
        <w:t>的仔，便在安息日立即醫治他。耶穌這樣醫治病人，令人十分感動和領受恩典。但是他們領受不到任何恩典，反而得到告耶穌和定耶穌罪的把抦。他們因為律法主義和對耶穌的嫉妒、埋怨而</w:t>
      </w:r>
      <w:proofErr w:type="gramStart"/>
      <w:r w:rsidRPr="0080583F">
        <w:rPr>
          <w:rFonts w:ascii="新細明體" w:eastAsia="新細明體" w:hAnsi="新細明體"/>
          <w:szCs w:val="23"/>
        </w:rPr>
        <w:t>患了屬靈</w:t>
      </w:r>
      <w:proofErr w:type="gramEnd"/>
      <w:r w:rsidRPr="0080583F">
        <w:rPr>
          <w:rFonts w:ascii="新細明體" w:eastAsia="新細明體" w:hAnsi="新細明體"/>
          <w:szCs w:val="23"/>
        </w:rPr>
        <w:t>的水</w:t>
      </w:r>
      <w:proofErr w:type="gramStart"/>
      <w:r w:rsidRPr="0080583F">
        <w:rPr>
          <w:rFonts w:ascii="新細明體" w:eastAsia="新細明體" w:hAnsi="新細明體"/>
          <w:szCs w:val="23"/>
        </w:rPr>
        <w:t>臌</w:t>
      </w:r>
      <w:proofErr w:type="gramEnd"/>
      <w:r w:rsidRPr="0080583F">
        <w:rPr>
          <w:rFonts w:ascii="新細明體" w:eastAsia="新細明體" w:hAnsi="新細明體"/>
          <w:szCs w:val="23"/>
        </w:rPr>
        <w:t>病。屬靈的水</w:t>
      </w:r>
      <w:proofErr w:type="gramStart"/>
      <w:r w:rsidRPr="0080583F">
        <w:rPr>
          <w:rFonts w:ascii="新細明體" w:eastAsia="新細明體" w:hAnsi="新細明體"/>
          <w:szCs w:val="23"/>
        </w:rPr>
        <w:t>臌</w:t>
      </w:r>
      <w:proofErr w:type="gramEnd"/>
      <w:r w:rsidRPr="0080583F">
        <w:rPr>
          <w:rFonts w:ascii="新細明體" w:eastAsia="新細明體" w:hAnsi="新細明體"/>
          <w:szCs w:val="23"/>
        </w:rPr>
        <w:t>病需要耶穌大的憐憫和醫治。</w:t>
      </w:r>
    </w:p>
    <w:p w14:paraId="192AB976" w14:textId="77777777" w:rsidR="0080583F" w:rsidRPr="0080583F" w:rsidRDefault="0080583F" w:rsidP="0080583F">
      <w:pPr>
        <w:rPr>
          <w:rFonts w:ascii="新細明體" w:eastAsia="新細明體" w:hAnsi="新細明體"/>
          <w:szCs w:val="23"/>
        </w:rPr>
      </w:pPr>
      <w:r w:rsidRPr="0080583F">
        <w:rPr>
          <w:rFonts w:ascii="新細明體" w:eastAsia="新細明體" w:hAnsi="新細明體"/>
          <w:szCs w:val="23"/>
        </w:rPr>
        <w:t xml:space="preserve"> 在7至11節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，耶穌講述那個願意坐在末位的人最終被神高舉。請一起讀7-11節：「</w:t>
      </w:r>
      <w:r w:rsidRPr="0080583F">
        <w:rPr>
          <w:rFonts w:ascii="新細明體" w:eastAsia="新細明體" w:hAnsi="新細明體"/>
          <w:b/>
          <w:szCs w:val="23"/>
        </w:rPr>
        <w:t>耶穌見所請的</w:t>
      </w:r>
      <w:proofErr w:type="gramStart"/>
      <w:r w:rsidRPr="0080583F">
        <w:rPr>
          <w:rFonts w:ascii="新細明體" w:eastAsia="新細明體" w:hAnsi="新細明體"/>
          <w:b/>
          <w:szCs w:val="23"/>
        </w:rPr>
        <w:t>客揀擇</w:t>
      </w:r>
      <w:proofErr w:type="gramEnd"/>
      <w:r w:rsidRPr="0080583F">
        <w:rPr>
          <w:rFonts w:ascii="新細明體" w:eastAsia="新細明體" w:hAnsi="新細明體"/>
          <w:b/>
          <w:szCs w:val="23"/>
        </w:rPr>
        <w:t>首位、就用比喻對他們說、你被人請去赴婚姻的筵席、不要坐在首位上．恐怕有比你尊貴的客、被他請來．那請你們的人前來對你說、讓座給</w:t>
      </w:r>
      <w:proofErr w:type="gramStart"/>
      <w:r w:rsidRPr="0080583F">
        <w:rPr>
          <w:rFonts w:ascii="新細明體" w:eastAsia="新細明體" w:hAnsi="新細明體"/>
          <w:b/>
          <w:szCs w:val="23"/>
        </w:rPr>
        <w:t>這一位罷</w:t>
      </w:r>
      <w:proofErr w:type="gramEnd"/>
      <w:r w:rsidRPr="0080583F">
        <w:rPr>
          <w:rFonts w:ascii="新細明體" w:eastAsia="新細明體" w:hAnsi="新細明體"/>
          <w:b/>
          <w:szCs w:val="23"/>
        </w:rPr>
        <w:t>．你就羞</w:t>
      </w:r>
      <w:proofErr w:type="gramStart"/>
      <w:r w:rsidRPr="0080583F">
        <w:rPr>
          <w:rFonts w:ascii="新細明體" w:eastAsia="新細明體" w:hAnsi="新細明體"/>
          <w:b/>
          <w:szCs w:val="23"/>
        </w:rPr>
        <w:t>羞慚慚</w:t>
      </w:r>
      <w:proofErr w:type="gramEnd"/>
      <w:r w:rsidRPr="0080583F">
        <w:rPr>
          <w:rFonts w:ascii="新細明體" w:eastAsia="新細明體" w:hAnsi="新細明體"/>
          <w:b/>
          <w:szCs w:val="23"/>
        </w:rPr>
        <w:t>的退到末位上去了。你被請的時候、就去坐在末位上、</w:t>
      </w:r>
      <w:proofErr w:type="gramStart"/>
      <w:r w:rsidRPr="0080583F">
        <w:rPr>
          <w:rFonts w:ascii="新細明體" w:eastAsia="新細明體" w:hAnsi="新細明體"/>
          <w:b/>
          <w:szCs w:val="23"/>
        </w:rPr>
        <w:t>好叫那</w:t>
      </w:r>
      <w:proofErr w:type="gramEnd"/>
      <w:r w:rsidRPr="0080583F">
        <w:rPr>
          <w:rFonts w:ascii="新細明體" w:eastAsia="新細明體" w:hAnsi="新細明體"/>
          <w:b/>
          <w:szCs w:val="23"/>
        </w:rPr>
        <w:t>請你的人來、對你說、朋友、請上坐．那時你在同席的人面前、就有光彩了。因為凡自高</w:t>
      </w:r>
      <w:proofErr w:type="gramStart"/>
      <w:r w:rsidRPr="0080583F">
        <w:rPr>
          <w:rFonts w:ascii="新細明體" w:eastAsia="新細明體" w:hAnsi="新細明體"/>
          <w:b/>
          <w:szCs w:val="23"/>
        </w:rPr>
        <w:t>的必降為</w:t>
      </w:r>
      <w:proofErr w:type="gramEnd"/>
      <w:r w:rsidRPr="0080583F">
        <w:rPr>
          <w:rFonts w:ascii="新細明體" w:eastAsia="新細明體" w:hAnsi="新細明體"/>
          <w:b/>
          <w:szCs w:val="23"/>
        </w:rPr>
        <w:t>卑．自卑的必升為高。</w:t>
      </w:r>
      <w:r w:rsidRPr="0080583F">
        <w:rPr>
          <w:rFonts w:ascii="新細明體" w:eastAsia="新細明體" w:hAnsi="新細明體"/>
          <w:szCs w:val="23"/>
        </w:rPr>
        <w:t>」有一個人選擇首位，他以為自己適合坐在那個首位，但是當有一個比自己尊貴的人來到的時候，他不能夠不退到末位。雖然他認</w:t>
      </w:r>
      <w:r w:rsidRPr="0080583F">
        <w:rPr>
          <w:rFonts w:ascii="新細明體" w:eastAsia="新細明體" w:hAnsi="新細明體" w:hint="eastAsia"/>
          <w:szCs w:val="23"/>
        </w:rPr>
        <w:t>自己</w:t>
      </w:r>
      <w:r w:rsidRPr="0080583F">
        <w:rPr>
          <w:rFonts w:ascii="新細明體" w:eastAsia="新細明體" w:hAnsi="新細明體"/>
          <w:szCs w:val="23"/>
        </w:rPr>
        <w:t>是一個尊貴的人，卻羞</w:t>
      </w:r>
      <w:proofErr w:type="gramStart"/>
      <w:r w:rsidRPr="0080583F">
        <w:rPr>
          <w:rFonts w:ascii="新細明體" w:eastAsia="新細明體" w:hAnsi="新細明體"/>
          <w:szCs w:val="23"/>
        </w:rPr>
        <w:t>羞慚慚</w:t>
      </w:r>
      <w:proofErr w:type="gramEnd"/>
      <w:r w:rsidRPr="0080583F">
        <w:rPr>
          <w:rFonts w:ascii="新細明體" w:eastAsia="新細明體" w:hAnsi="新細明體"/>
          <w:szCs w:val="23"/>
        </w:rPr>
        <w:t>地坐在末位上，難以得享筵席的喜樂。但是那</w:t>
      </w:r>
      <w:proofErr w:type="gramStart"/>
      <w:r w:rsidRPr="0080583F">
        <w:rPr>
          <w:rFonts w:ascii="新細明體" w:eastAsia="新細明體" w:hAnsi="新細明體"/>
          <w:szCs w:val="23"/>
        </w:rPr>
        <w:t>個</w:t>
      </w:r>
      <w:proofErr w:type="gramEnd"/>
      <w:r w:rsidRPr="0080583F">
        <w:rPr>
          <w:rFonts w:ascii="新細明體" w:eastAsia="新細明體" w:hAnsi="新細明體"/>
          <w:szCs w:val="23"/>
        </w:rPr>
        <w:t>認自己是坐在末位的人，竟然被主人高舉，坐在上位。這時候，眾人才知道那個人才是尊貴的人，便尊敬他和愛他。耶穌本身是與神同等的，反而虛己取了奴僕的形象，服侍罪人，耶穌服從神的旨意，以至死在十字架上。耶穌撇下自己，全心順服神。耶穌出生時坐在馬棚的末位上，死的時候坐在十字架的末位上。神將耶穌升為至高，又賜給</w:t>
      </w:r>
      <w:proofErr w:type="gramStart"/>
      <w:r w:rsidRPr="0080583F">
        <w:rPr>
          <w:rFonts w:ascii="新細明體" w:eastAsia="新細明體" w:hAnsi="新細明體"/>
          <w:szCs w:val="23"/>
        </w:rPr>
        <w:t>祂</w:t>
      </w:r>
      <w:proofErr w:type="gramEnd"/>
      <w:r w:rsidRPr="0080583F">
        <w:rPr>
          <w:rFonts w:ascii="新細明體" w:eastAsia="新細明體" w:hAnsi="新細明體"/>
          <w:szCs w:val="23"/>
        </w:rPr>
        <w:t>那超乎萬名之上的名，使</w:t>
      </w:r>
      <w:proofErr w:type="gramStart"/>
      <w:r w:rsidRPr="0080583F">
        <w:rPr>
          <w:rFonts w:ascii="新細明體" w:eastAsia="新細明體" w:hAnsi="新細明體"/>
          <w:szCs w:val="23"/>
        </w:rPr>
        <w:t>祂</w:t>
      </w:r>
      <w:proofErr w:type="gramEnd"/>
      <w:r w:rsidRPr="0080583F">
        <w:rPr>
          <w:rFonts w:ascii="新細明體" w:eastAsia="新細明體" w:hAnsi="新細明體"/>
          <w:szCs w:val="23"/>
        </w:rPr>
        <w:t>坐在首</w:t>
      </w:r>
      <w:r w:rsidRPr="0080583F">
        <w:rPr>
          <w:rFonts w:ascii="新細明體" w:eastAsia="新細明體" w:hAnsi="新細明體"/>
          <w:szCs w:val="23"/>
        </w:rPr>
        <w:lastRenderedPageBreak/>
        <w:t>位。反而那些要坐在首位的法利賽人和法利賽人的首領在神的教會歷史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坐在末位上，成為阻礙耶穌工作的人，是一個</w:t>
      </w:r>
      <w:proofErr w:type="gramStart"/>
      <w:r w:rsidRPr="0080583F">
        <w:rPr>
          <w:rFonts w:ascii="新細明體" w:eastAsia="新細明體" w:hAnsi="新細明體"/>
          <w:szCs w:val="23"/>
        </w:rPr>
        <w:t>羞羞慚慚</w:t>
      </w:r>
      <w:proofErr w:type="gramEnd"/>
      <w:r w:rsidRPr="0080583F">
        <w:rPr>
          <w:rFonts w:ascii="新細明體" w:eastAsia="新細明體" w:hAnsi="新細明體"/>
          <w:szCs w:val="23"/>
        </w:rPr>
        <w:t>的信徒代名詞。</w:t>
      </w:r>
    </w:p>
    <w:p w14:paraId="17199EB0" w14:textId="77777777" w:rsidR="0080583F" w:rsidRPr="0080583F" w:rsidRDefault="0080583F" w:rsidP="0080583F">
      <w:pPr>
        <w:rPr>
          <w:rFonts w:ascii="新細明體" w:eastAsia="新細明體" w:hAnsi="新細明體"/>
          <w:szCs w:val="23"/>
        </w:rPr>
      </w:pPr>
      <w:r w:rsidRPr="0080583F">
        <w:rPr>
          <w:rFonts w:ascii="新細明體" w:eastAsia="新細明體" w:hAnsi="新細明體"/>
          <w:szCs w:val="23"/>
        </w:rPr>
        <w:t>在12至14節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，耶穌勸告當信徒服侍別人的時候，不要期望報答，就這樣施與人。請一起讀12, 13節：「</w:t>
      </w:r>
      <w:r w:rsidRPr="0080583F">
        <w:rPr>
          <w:rFonts w:ascii="新細明體" w:eastAsia="新細明體" w:hAnsi="新細明體"/>
          <w:b/>
          <w:szCs w:val="23"/>
        </w:rPr>
        <w:t>耶穌又對請他的人說、你擺設午飯、或晚飯、不要請你的朋友、弟兄、親屬、和富足的鄰舍．恐怕他們也請你、你就得了報答。你擺設筵席、倒</w:t>
      </w:r>
      <w:proofErr w:type="gramStart"/>
      <w:r w:rsidRPr="0080583F">
        <w:rPr>
          <w:rFonts w:ascii="新細明體" w:eastAsia="新細明體" w:hAnsi="新細明體"/>
          <w:b/>
          <w:szCs w:val="23"/>
        </w:rPr>
        <w:t>要請那貧窮</w:t>
      </w:r>
      <w:proofErr w:type="gramEnd"/>
      <w:r w:rsidRPr="0080583F">
        <w:rPr>
          <w:rFonts w:ascii="新細明體" w:eastAsia="新細明體" w:hAnsi="新細明體"/>
          <w:b/>
          <w:szCs w:val="23"/>
        </w:rPr>
        <w:t>的、殘廢的、瘸腿的、瞎眼的、你就有福了．</w:t>
      </w:r>
      <w:r w:rsidRPr="0080583F">
        <w:rPr>
          <w:rFonts w:ascii="新細明體" w:eastAsia="新細明體" w:hAnsi="新細明體"/>
          <w:szCs w:val="23"/>
        </w:rPr>
        <w:t>」</w:t>
      </w:r>
      <w:proofErr w:type="gramStart"/>
      <w:r w:rsidRPr="0080583F">
        <w:rPr>
          <w:rFonts w:ascii="新細明體" w:eastAsia="新細明體" w:hAnsi="新細明體"/>
          <w:szCs w:val="23"/>
        </w:rPr>
        <w:t>耶穌勸免我們</w:t>
      </w:r>
      <w:proofErr w:type="gramEnd"/>
      <w:r w:rsidRPr="0080583F">
        <w:rPr>
          <w:rFonts w:ascii="新細明體" w:eastAsia="新細明體" w:hAnsi="新細明體"/>
          <w:szCs w:val="23"/>
        </w:rPr>
        <w:t>的說話，跟我們平日的想法</w:t>
      </w:r>
      <w:r w:rsidRPr="0080583F">
        <w:rPr>
          <w:rFonts w:ascii="新細明體" w:eastAsia="新細明體" w:hAnsi="新細明體" w:hint="eastAsia"/>
          <w:szCs w:val="23"/>
        </w:rPr>
        <w:t>剛剛</w:t>
      </w:r>
      <w:r w:rsidRPr="0080583F">
        <w:rPr>
          <w:rFonts w:ascii="新細明體" w:eastAsia="新細明體" w:hAnsi="新細明體"/>
          <w:szCs w:val="23"/>
        </w:rPr>
        <w:t>相反。我們不想做那些不能得到報答的事，即使我付出很大的犧牲，花了許多時間服侍別人，卻得不到任何報答的時候，便覺得我的時間、精神和勞苦都浪費了。但耶穌說如果我們請富足的鄰舍，恐怕他們請</w:t>
      </w:r>
      <w:r w:rsidRPr="0080583F">
        <w:rPr>
          <w:rFonts w:ascii="新細明體" w:eastAsia="新細明體" w:hAnsi="新細明體" w:hint="eastAsia"/>
          <w:szCs w:val="23"/>
        </w:rPr>
        <w:t>回</w:t>
      </w:r>
      <w:r w:rsidRPr="0080583F">
        <w:rPr>
          <w:rFonts w:ascii="新細明體" w:eastAsia="新細明體" w:hAnsi="新細明體"/>
          <w:szCs w:val="23"/>
        </w:rPr>
        <w:t>我們。所以，當我們要請人吃飯的時候，倒</w:t>
      </w:r>
      <w:proofErr w:type="gramStart"/>
      <w:r w:rsidRPr="0080583F">
        <w:rPr>
          <w:rFonts w:ascii="新細明體" w:eastAsia="新細明體" w:hAnsi="新細明體"/>
          <w:szCs w:val="23"/>
        </w:rPr>
        <w:t>要請那貧窮</w:t>
      </w:r>
      <w:proofErr w:type="gramEnd"/>
      <w:r w:rsidRPr="0080583F">
        <w:rPr>
          <w:rFonts w:ascii="新細明體" w:eastAsia="新細明體" w:hAnsi="新細明體"/>
          <w:szCs w:val="23"/>
        </w:rPr>
        <w:t>的、殘廢的、瞎眼的、瘸腿的，這是因為他們沒有甚麼</w:t>
      </w:r>
      <w:r w:rsidRPr="0080583F">
        <w:rPr>
          <w:rFonts w:ascii="新細明體" w:eastAsia="新細明體" w:hAnsi="新細明體" w:hint="eastAsia"/>
          <w:szCs w:val="23"/>
        </w:rPr>
        <w:t>可以</w:t>
      </w:r>
      <w:r w:rsidRPr="0080583F">
        <w:rPr>
          <w:rFonts w:ascii="新細明體" w:eastAsia="新細明體" w:hAnsi="新細明體"/>
          <w:szCs w:val="23"/>
        </w:rPr>
        <w:t>報答我們。究竟耶穌怎能擁有着這樣的價值系統呢？請看第14節：「</w:t>
      </w:r>
      <w:r w:rsidRPr="0080583F">
        <w:rPr>
          <w:rFonts w:ascii="新細明體" w:eastAsia="新細明體" w:hAnsi="新細明體"/>
          <w:b/>
          <w:szCs w:val="23"/>
        </w:rPr>
        <w:t>因為他們沒有甚麼可報答你．到義人復活的時候、你</w:t>
      </w:r>
      <w:proofErr w:type="gramStart"/>
      <w:r w:rsidRPr="0080583F">
        <w:rPr>
          <w:rFonts w:ascii="新細明體" w:eastAsia="新細明體" w:hAnsi="新細明體"/>
          <w:b/>
          <w:szCs w:val="23"/>
        </w:rPr>
        <w:t>要得著</w:t>
      </w:r>
      <w:proofErr w:type="gramEnd"/>
      <w:r w:rsidRPr="0080583F">
        <w:rPr>
          <w:rFonts w:ascii="新細明體" w:eastAsia="新細明體" w:hAnsi="新細明體"/>
          <w:b/>
          <w:szCs w:val="23"/>
        </w:rPr>
        <w:t>報答。</w:t>
      </w:r>
      <w:r w:rsidRPr="0080583F">
        <w:rPr>
          <w:rFonts w:ascii="新細明體" w:eastAsia="新細明體" w:hAnsi="新細明體"/>
          <w:szCs w:val="23"/>
        </w:rPr>
        <w:t>」真正的善行不能夠靠我們的善意和</w:t>
      </w:r>
      <w:proofErr w:type="gramStart"/>
      <w:r w:rsidRPr="0080583F">
        <w:rPr>
          <w:rFonts w:ascii="新細明體" w:eastAsia="新細明體" w:hAnsi="新細明體"/>
          <w:szCs w:val="23"/>
        </w:rPr>
        <w:t>意慾</w:t>
      </w:r>
      <w:proofErr w:type="gramEnd"/>
      <w:r w:rsidRPr="0080583F">
        <w:rPr>
          <w:rFonts w:ascii="新細明體" w:eastAsia="新細明體" w:hAnsi="新細明體"/>
          <w:szCs w:val="23"/>
        </w:rPr>
        <w:t>維持到。當我們盼望神的報答，</w:t>
      </w:r>
      <w:proofErr w:type="gramStart"/>
      <w:r w:rsidRPr="0080583F">
        <w:rPr>
          <w:rFonts w:ascii="新細明體" w:eastAsia="新細明體" w:hAnsi="新細明體"/>
          <w:szCs w:val="23"/>
        </w:rPr>
        <w:t>便不望從</w:t>
      </w:r>
      <w:proofErr w:type="gramEnd"/>
      <w:r w:rsidRPr="0080583F">
        <w:rPr>
          <w:rFonts w:ascii="新細明體" w:eastAsia="新細明體" w:hAnsi="新細明體"/>
          <w:szCs w:val="23"/>
        </w:rPr>
        <w:t>人而來的報答，維持到善行。我們反而恐怕當</w:t>
      </w:r>
      <w:r w:rsidRPr="0080583F">
        <w:rPr>
          <w:rFonts w:ascii="新細明體" w:eastAsia="新細明體" w:hAnsi="新細明體" w:hint="eastAsia"/>
          <w:szCs w:val="23"/>
        </w:rPr>
        <w:t>我們</w:t>
      </w:r>
      <w:r w:rsidRPr="0080583F">
        <w:rPr>
          <w:rFonts w:ascii="新細明體" w:eastAsia="新細明體" w:hAnsi="新細明體"/>
          <w:szCs w:val="23"/>
        </w:rPr>
        <w:t>得到從人而來的報答</w:t>
      </w:r>
      <w:r w:rsidRPr="0080583F">
        <w:rPr>
          <w:rFonts w:ascii="新細明體" w:eastAsia="新細明體" w:hAnsi="新細明體" w:hint="eastAsia"/>
          <w:szCs w:val="23"/>
        </w:rPr>
        <w:t>時</w:t>
      </w:r>
      <w:r w:rsidRPr="0080583F">
        <w:rPr>
          <w:rFonts w:ascii="新細明體" w:eastAsia="新細明體" w:hAnsi="新細明體"/>
          <w:szCs w:val="23"/>
        </w:rPr>
        <w:t>，就沒有</w:t>
      </w:r>
      <w:r w:rsidRPr="0080583F">
        <w:rPr>
          <w:rFonts w:ascii="新細明體" w:eastAsia="新細明體" w:hAnsi="新細明體" w:hint="eastAsia"/>
          <w:szCs w:val="23"/>
        </w:rPr>
        <w:t>了</w:t>
      </w:r>
      <w:r w:rsidRPr="0080583F">
        <w:rPr>
          <w:rFonts w:ascii="新細明體" w:eastAsia="新細明體" w:hAnsi="新細明體"/>
          <w:szCs w:val="23"/>
        </w:rPr>
        <w:t>從神而來的報答。如果得不到從人而來的報答，到義人復活的時候，我們就會得到從神而來的報答而大大歡喜。根據這句話，我們願意借錢給那些沒有可能還到錢的人。假如有一個人借了我的錢而不還錢，或者甚至忘記了，那時我</w:t>
      </w:r>
      <w:r w:rsidRPr="0080583F">
        <w:rPr>
          <w:rFonts w:ascii="新細明體" w:eastAsia="新細明體" w:hAnsi="新細明體" w:hint="eastAsia"/>
          <w:szCs w:val="23"/>
        </w:rPr>
        <w:t>心</w:t>
      </w:r>
      <w:proofErr w:type="gramStart"/>
      <w:r w:rsidRPr="0080583F">
        <w:rPr>
          <w:rFonts w:ascii="新細明體" w:eastAsia="新細明體" w:hAnsi="新細明體" w:hint="eastAsia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歡喜說：「到了神的國，</w:t>
      </w:r>
      <w:r w:rsidRPr="0080583F">
        <w:rPr>
          <w:rFonts w:ascii="新細明體" w:eastAsia="新細明體" w:hAnsi="新細明體" w:hint="eastAsia"/>
          <w:szCs w:val="23"/>
        </w:rPr>
        <w:t>我可以</w:t>
      </w:r>
      <w:r w:rsidRPr="0080583F">
        <w:rPr>
          <w:rFonts w:ascii="新細明體" w:eastAsia="新細明體" w:hAnsi="新細明體"/>
          <w:szCs w:val="23"/>
        </w:rPr>
        <w:t>從神那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取回許多。」反而當他還錢給我，那時我</w:t>
      </w:r>
      <w:r w:rsidRPr="0080583F">
        <w:rPr>
          <w:rFonts w:ascii="新細明體" w:eastAsia="新細明體" w:hAnsi="新細明體" w:hint="eastAsia"/>
          <w:szCs w:val="23"/>
        </w:rPr>
        <w:t>心</w:t>
      </w:r>
      <w:proofErr w:type="gramStart"/>
      <w:r w:rsidRPr="0080583F">
        <w:rPr>
          <w:rFonts w:ascii="新細明體" w:eastAsia="新細明體" w:hAnsi="新細明體" w:hint="eastAsia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說：「唉，沒有</w:t>
      </w:r>
      <w:r w:rsidRPr="0080583F">
        <w:rPr>
          <w:rFonts w:ascii="新細明體" w:eastAsia="新細明體" w:hAnsi="新細明體" w:hint="eastAsia"/>
          <w:szCs w:val="23"/>
        </w:rPr>
        <w:t>了</w:t>
      </w:r>
      <w:r w:rsidRPr="0080583F">
        <w:rPr>
          <w:rFonts w:ascii="新細明體" w:eastAsia="新細明體" w:hAnsi="新細明體"/>
          <w:szCs w:val="23"/>
        </w:rPr>
        <w:t>那日得到的報答。」</w:t>
      </w:r>
      <w:r w:rsidRPr="0080583F">
        <w:rPr>
          <w:rFonts w:ascii="新細明體" w:eastAsia="新細明體" w:hAnsi="新細明體" w:hint="eastAsia"/>
          <w:szCs w:val="23"/>
        </w:rPr>
        <w:t>有時我們服侍某些羔羊，覺得服侍他沒有甚麼盼望得到報答，有些羔羊</w:t>
      </w:r>
      <w:r w:rsidRPr="0080583F">
        <w:rPr>
          <w:rFonts w:ascii="新細明體" w:eastAsia="新細明體" w:hAnsi="新細明體"/>
          <w:szCs w:val="23"/>
        </w:rPr>
        <w:t>忘恩負義，甚至更加</w:t>
      </w:r>
      <w:r w:rsidRPr="0080583F">
        <w:rPr>
          <w:rFonts w:ascii="新細明體" w:eastAsia="新細明體" w:hAnsi="新細明體" w:hint="eastAsia"/>
          <w:szCs w:val="23"/>
        </w:rPr>
        <w:t>是</w:t>
      </w:r>
      <w:r w:rsidRPr="0080583F">
        <w:rPr>
          <w:rFonts w:ascii="新細明體" w:eastAsia="新細明體" w:hAnsi="新細明體"/>
          <w:szCs w:val="23"/>
        </w:rPr>
        <w:t>以惡為善的人，我們都寛恕他，善待他。我們唯有將我們的價值系統</w:t>
      </w:r>
      <w:r w:rsidRPr="0080583F">
        <w:rPr>
          <w:rFonts w:ascii="新細明體" w:eastAsia="新細明體" w:hAnsi="新細明體" w:hint="eastAsia"/>
          <w:szCs w:val="23"/>
        </w:rPr>
        <w:t>建造</w:t>
      </w:r>
      <w:r w:rsidRPr="0080583F">
        <w:rPr>
          <w:rFonts w:ascii="新細明體" w:eastAsia="新細明體" w:hAnsi="新細明體"/>
          <w:szCs w:val="23"/>
        </w:rPr>
        <w:t>在義人復活的時候得到的報答這個基礎上，才可以維持到真正的善行。當耶穌講述有關神國的事，在那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吃飯的</w:t>
      </w:r>
      <w:proofErr w:type="gramStart"/>
      <w:r w:rsidRPr="0080583F">
        <w:rPr>
          <w:rFonts w:ascii="新細明體" w:eastAsia="新細明體" w:hAnsi="新細明體"/>
          <w:szCs w:val="23"/>
        </w:rPr>
        <w:t>一</w:t>
      </w:r>
      <w:proofErr w:type="gramEnd"/>
      <w:r w:rsidRPr="0080583F">
        <w:rPr>
          <w:rFonts w:ascii="新細明體" w:eastAsia="新細明體" w:hAnsi="新細明體"/>
          <w:szCs w:val="23"/>
        </w:rPr>
        <w:t>個人說：「</w:t>
      </w:r>
      <w:r w:rsidRPr="0080583F">
        <w:rPr>
          <w:rFonts w:ascii="新細明體" w:eastAsia="新細明體" w:hAnsi="新細明體"/>
          <w:b/>
          <w:szCs w:val="23"/>
        </w:rPr>
        <w:t>在神國</w:t>
      </w:r>
      <w:proofErr w:type="gramStart"/>
      <w:r w:rsidRPr="0080583F">
        <w:rPr>
          <w:rFonts w:ascii="新細明體" w:eastAsia="新細明體" w:hAnsi="新細明體"/>
          <w:b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b/>
          <w:szCs w:val="23"/>
        </w:rPr>
        <w:t>吃飯的有福了。</w:t>
      </w:r>
      <w:r w:rsidRPr="0080583F">
        <w:rPr>
          <w:rFonts w:ascii="新細明體" w:eastAsia="新細明體" w:hAnsi="新細明體"/>
          <w:szCs w:val="23"/>
        </w:rPr>
        <w:t>」他的說話是對的。那麼，甚麼人在神國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吃飯呢？請看16節，有一個人擺設大筵席，請了許多客。我在我的生日派對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，除了我的家人</w:t>
      </w:r>
      <w:r w:rsidRPr="0080583F">
        <w:rPr>
          <w:rFonts w:ascii="新細明體" w:eastAsia="新細明體" w:hAnsi="新細明體" w:hint="eastAsia"/>
          <w:szCs w:val="23"/>
        </w:rPr>
        <w:t>之外</w:t>
      </w:r>
      <w:r w:rsidRPr="0080583F">
        <w:rPr>
          <w:rFonts w:ascii="新細明體" w:eastAsia="新細明體" w:hAnsi="新細明體"/>
          <w:szCs w:val="23"/>
        </w:rPr>
        <w:t>，</w:t>
      </w:r>
      <w:r w:rsidRPr="0080583F">
        <w:rPr>
          <w:rFonts w:ascii="新細明體" w:eastAsia="新細明體" w:hAnsi="新細明體" w:hint="eastAsia"/>
          <w:szCs w:val="23"/>
        </w:rPr>
        <w:t>再</w:t>
      </w:r>
      <w:r w:rsidRPr="0080583F">
        <w:rPr>
          <w:rFonts w:ascii="新細明體" w:eastAsia="新細明體" w:hAnsi="新細明體"/>
          <w:szCs w:val="23"/>
        </w:rPr>
        <w:t>請多一兩人。所以我book位時，最多都是book八位。本段經文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的</w:t>
      </w:r>
      <w:proofErr w:type="gramStart"/>
      <w:r w:rsidRPr="0080583F">
        <w:rPr>
          <w:rFonts w:ascii="新細明體" w:eastAsia="新細明體" w:hAnsi="新細明體"/>
          <w:szCs w:val="23"/>
        </w:rPr>
        <w:t>家主請了</w:t>
      </w:r>
      <w:proofErr w:type="gramEnd"/>
      <w:r w:rsidRPr="0080583F">
        <w:rPr>
          <w:rFonts w:ascii="新細明體" w:eastAsia="新細明體" w:hAnsi="新細明體"/>
          <w:szCs w:val="23"/>
        </w:rPr>
        <w:t>許多人，我們就看見他是一個大財主。猶太人擺設筵席，請人的時候請兩次。第一次是在擺設筵席許久之前發邀請</w:t>
      </w:r>
      <w:proofErr w:type="gramStart"/>
      <w:r w:rsidRPr="0080583F">
        <w:rPr>
          <w:rFonts w:ascii="新細明體" w:eastAsia="新細明體" w:hAnsi="新細明體"/>
          <w:szCs w:val="23"/>
        </w:rPr>
        <w:t>咭</w:t>
      </w:r>
      <w:proofErr w:type="gramEnd"/>
      <w:r w:rsidRPr="0080583F">
        <w:rPr>
          <w:rFonts w:ascii="新細明體" w:eastAsia="新細明體" w:hAnsi="新細明體"/>
          <w:szCs w:val="23"/>
        </w:rPr>
        <w:t>通知客人何時會有筵席，第二次是在筵席預備到七七八八，差不多逼近筵席開始的日子時，再次</w:t>
      </w:r>
      <w:proofErr w:type="gramStart"/>
      <w:r w:rsidRPr="0080583F">
        <w:rPr>
          <w:rFonts w:ascii="新細明體" w:eastAsia="新細明體" w:hAnsi="新細明體"/>
          <w:szCs w:val="23"/>
        </w:rPr>
        <w:t>個</w:t>
      </w:r>
      <w:proofErr w:type="gramEnd"/>
      <w:r w:rsidRPr="0080583F">
        <w:rPr>
          <w:rFonts w:ascii="新細明體" w:eastAsia="新細明體" w:hAnsi="新細明體"/>
          <w:szCs w:val="23"/>
        </w:rPr>
        <w:t>人地打發僕人邀請</w:t>
      </w:r>
      <w:r w:rsidRPr="0080583F">
        <w:rPr>
          <w:rFonts w:ascii="新細明體" w:eastAsia="新細明體" w:hAnsi="新細明體" w:hint="eastAsia"/>
          <w:szCs w:val="23"/>
        </w:rPr>
        <w:t>客人多一次</w:t>
      </w:r>
      <w:r w:rsidRPr="0080583F">
        <w:rPr>
          <w:rFonts w:ascii="新細明體" w:eastAsia="新細明體" w:hAnsi="新細明體"/>
          <w:szCs w:val="23"/>
        </w:rPr>
        <w:t xml:space="preserve"> (17)。但是眾人的反</w:t>
      </w:r>
      <w:r w:rsidRPr="0080583F">
        <w:rPr>
          <w:rFonts w:ascii="新細明體" w:eastAsia="新細明體" w:hAnsi="新細明體"/>
          <w:szCs w:val="23"/>
        </w:rPr>
        <w:t>應是如何呢？請看18-20節：「</w:t>
      </w:r>
      <w:r w:rsidRPr="0080583F">
        <w:rPr>
          <w:rFonts w:ascii="新細明體" w:eastAsia="新細明體" w:hAnsi="新細明體"/>
          <w:b/>
          <w:szCs w:val="23"/>
        </w:rPr>
        <w:t>眾人一口同音的推辭。頭一個說、我買了一塊地、必須去看看．請你准我辭了。又有一個說、我買了五對牛、要去試一試．請你准我辭了。又有一個說、我</w:t>
      </w:r>
      <w:proofErr w:type="gramStart"/>
      <w:r w:rsidRPr="0080583F">
        <w:rPr>
          <w:rFonts w:ascii="新細明體" w:eastAsia="新細明體" w:hAnsi="新細明體"/>
          <w:b/>
          <w:szCs w:val="23"/>
        </w:rPr>
        <w:t>纔娶了妻</w:t>
      </w:r>
      <w:proofErr w:type="gramEnd"/>
      <w:r w:rsidRPr="0080583F">
        <w:rPr>
          <w:rFonts w:ascii="新細明體" w:eastAsia="新細明體" w:hAnsi="新細明體"/>
          <w:b/>
          <w:szCs w:val="23"/>
        </w:rPr>
        <w:t>、所以不能去。</w:t>
      </w:r>
      <w:r w:rsidRPr="0080583F">
        <w:rPr>
          <w:rFonts w:ascii="新細明體" w:eastAsia="新細明體" w:hAnsi="新細明體"/>
          <w:szCs w:val="23"/>
        </w:rPr>
        <w:t>」第一個人買了一塊地，他要經營這塊地。這塊地可以種豆或者種蘿蔔，也可以種生菜。這個人要預計將來哪些農產品價格會升或者急跌，或者預計這些產品的需要增加或供應不足，他也可以將這塊地租給人耕田，或自己在這塊地上建屋，投資地產，他也要與</w:t>
      </w:r>
      <w:r w:rsidRPr="0080583F">
        <w:rPr>
          <w:rFonts w:ascii="新細明體" w:eastAsia="新細明體" w:hAnsi="新細明體" w:hint="eastAsia"/>
          <w:szCs w:val="23"/>
        </w:rPr>
        <w:t>其他</w:t>
      </w:r>
      <w:r w:rsidRPr="0080583F">
        <w:rPr>
          <w:rFonts w:ascii="新細明體" w:eastAsia="新細明體" w:hAnsi="新細明體"/>
          <w:szCs w:val="23"/>
        </w:rPr>
        <w:t>買塊地的人競爭，他</w:t>
      </w:r>
      <w:r w:rsidRPr="0080583F">
        <w:rPr>
          <w:rFonts w:ascii="新細明體" w:eastAsia="新細明體" w:hAnsi="新細明體" w:hint="eastAsia"/>
          <w:szCs w:val="23"/>
        </w:rPr>
        <w:t>親身要</w:t>
      </w:r>
      <w:r w:rsidRPr="0080583F">
        <w:rPr>
          <w:rFonts w:ascii="新細明體" w:eastAsia="新細明體" w:hAnsi="新細明體"/>
          <w:szCs w:val="23"/>
        </w:rPr>
        <w:t>經營</w:t>
      </w:r>
      <w:r w:rsidRPr="0080583F">
        <w:rPr>
          <w:rFonts w:ascii="新細明體" w:eastAsia="新細明體" w:hAnsi="新細明體" w:hint="eastAsia"/>
          <w:szCs w:val="23"/>
        </w:rPr>
        <w:t>那塊地，他</w:t>
      </w:r>
      <w:r w:rsidRPr="0080583F">
        <w:rPr>
          <w:rFonts w:ascii="新細明體" w:eastAsia="新細明體" w:hAnsi="新細明體"/>
          <w:szCs w:val="23"/>
        </w:rPr>
        <w:t>與</w:t>
      </w:r>
      <w:proofErr w:type="gramStart"/>
      <w:r w:rsidRPr="0080583F">
        <w:rPr>
          <w:rFonts w:ascii="新細明體" w:eastAsia="新細明體" w:hAnsi="新細明體"/>
          <w:szCs w:val="23"/>
        </w:rPr>
        <w:t>打工仔</w:t>
      </w:r>
      <w:r w:rsidRPr="0080583F">
        <w:rPr>
          <w:rFonts w:ascii="新細明體" w:eastAsia="新細明體" w:hAnsi="新細明體" w:hint="eastAsia"/>
          <w:szCs w:val="23"/>
        </w:rPr>
        <w:t>所受</w:t>
      </w:r>
      <w:proofErr w:type="gramEnd"/>
      <w:r w:rsidRPr="0080583F">
        <w:rPr>
          <w:rFonts w:ascii="新細明體" w:eastAsia="新細明體" w:hAnsi="新細明體" w:hint="eastAsia"/>
          <w:szCs w:val="23"/>
        </w:rPr>
        <w:t>的壓力</w:t>
      </w:r>
      <w:r w:rsidRPr="0080583F">
        <w:rPr>
          <w:rFonts w:ascii="新細明體" w:eastAsia="新細明體" w:hAnsi="新細明體"/>
          <w:szCs w:val="23"/>
        </w:rPr>
        <w:t>不同。打工仔</w:t>
      </w:r>
      <w:proofErr w:type="gramStart"/>
      <w:r w:rsidRPr="0080583F">
        <w:rPr>
          <w:rFonts w:ascii="新細明體" w:eastAsia="新細明體" w:hAnsi="新細明體"/>
          <w:szCs w:val="23"/>
        </w:rPr>
        <w:t>只要滿了工作時間便</w:t>
      </w:r>
      <w:r w:rsidRPr="0080583F">
        <w:rPr>
          <w:rFonts w:ascii="新細明體" w:eastAsia="新細明體" w:hAnsi="新細明體" w:hint="eastAsia"/>
          <w:szCs w:val="23"/>
        </w:rPr>
        <w:t>必</w:t>
      </w:r>
      <w:r w:rsidRPr="0080583F">
        <w:rPr>
          <w:rFonts w:ascii="新細明體" w:eastAsia="新細明體" w:hAnsi="新細明體"/>
          <w:szCs w:val="23"/>
        </w:rPr>
        <w:t>收取</w:t>
      </w:r>
      <w:proofErr w:type="gramEnd"/>
      <w:r w:rsidRPr="0080583F">
        <w:rPr>
          <w:rFonts w:ascii="新細明體" w:eastAsia="新細明體" w:hAnsi="新細明體"/>
          <w:szCs w:val="23"/>
        </w:rPr>
        <w:t>人工，但經營地的人按照他經營的結果而有機會發達，也有機會錄得赤字。尤其在初期的經營是很重要的。</w:t>
      </w:r>
      <w:proofErr w:type="gramStart"/>
      <w:r w:rsidRPr="0080583F">
        <w:rPr>
          <w:rFonts w:ascii="新細明體" w:eastAsia="新細明體" w:hAnsi="新細明體"/>
          <w:szCs w:val="23"/>
        </w:rPr>
        <w:t>這位買了</w:t>
      </w:r>
      <w:proofErr w:type="gramEnd"/>
      <w:r w:rsidRPr="0080583F">
        <w:rPr>
          <w:rFonts w:ascii="新細明體" w:eastAsia="新細明體" w:hAnsi="新細明體"/>
          <w:szCs w:val="23"/>
        </w:rPr>
        <w:t>一塊地的人不能離開地，必須去看看。第二個人在他買牛的時候，難以正確看清只是站在街市的牛，他回家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要試試才可以，叫牛行，或者手扶着犂與牛合作翻土。可能如果這些牛出現問題，要在七日內換。如果他買了一兩隻牛也有機會安排時間參加筵席，但他買了十隻牛，每隻試一試，也實在太忙碌，他也不能夠延遲，所以他不能夠參加筵席。兩個星期之前，我的筆記薄電腦壞了，要買新的電腦</w:t>
      </w:r>
      <w:r w:rsidRPr="0080583F">
        <w:rPr>
          <w:rFonts w:ascii="新細明體" w:eastAsia="新細明體" w:hAnsi="新細明體" w:hint="eastAsia"/>
          <w:szCs w:val="23"/>
        </w:rPr>
        <w:t>。</w:t>
      </w:r>
      <w:r w:rsidRPr="0080583F">
        <w:rPr>
          <w:rFonts w:ascii="新細明體" w:eastAsia="新細明體" w:hAnsi="新細明體"/>
          <w:szCs w:val="23"/>
        </w:rPr>
        <w:t>我得到有些同工</w:t>
      </w:r>
      <w:r w:rsidRPr="0080583F">
        <w:rPr>
          <w:rFonts w:ascii="新細明體" w:eastAsia="新細明體" w:hAnsi="新細明體" w:hint="eastAsia"/>
          <w:szCs w:val="23"/>
        </w:rPr>
        <w:t>作</w:t>
      </w:r>
      <w:r w:rsidRPr="0080583F">
        <w:rPr>
          <w:rFonts w:ascii="新細明體" w:eastAsia="新細明體" w:hAnsi="新細明體"/>
          <w:szCs w:val="23"/>
        </w:rPr>
        <w:t>顧問和自己深深</w:t>
      </w:r>
      <w:r w:rsidRPr="0080583F">
        <w:rPr>
          <w:rFonts w:ascii="新細明體" w:eastAsia="新細明體" w:hAnsi="新細明體" w:hint="eastAsia"/>
          <w:szCs w:val="23"/>
        </w:rPr>
        <w:t>的</w:t>
      </w:r>
      <w:r w:rsidRPr="0080583F">
        <w:rPr>
          <w:rFonts w:ascii="新細明體" w:eastAsia="新細明體" w:hAnsi="新細明體"/>
          <w:szCs w:val="23"/>
        </w:rPr>
        <w:t>考慮</w:t>
      </w:r>
      <w:r w:rsidRPr="0080583F">
        <w:rPr>
          <w:rFonts w:ascii="新細明體" w:eastAsia="新細明體" w:hAnsi="新細明體" w:hint="eastAsia"/>
          <w:szCs w:val="23"/>
        </w:rPr>
        <w:t>，</w:t>
      </w:r>
      <w:r w:rsidRPr="0080583F">
        <w:rPr>
          <w:rFonts w:ascii="新細明體" w:eastAsia="新細明體" w:hAnsi="新細明體"/>
          <w:szCs w:val="23"/>
        </w:rPr>
        <w:t>然後上星期我買了新的電腦，將各樣的</w:t>
      </w:r>
      <w:proofErr w:type="gramStart"/>
      <w:r w:rsidRPr="0080583F">
        <w:rPr>
          <w:rFonts w:ascii="新細明體" w:eastAsia="新細明體" w:hAnsi="新細明體"/>
          <w:szCs w:val="23"/>
        </w:rPr>
        <w:t>軟件裝在</w:t>
      </w:r>
      <w:proofErr w:type="gramEnd"/>
      <w:r w:rsidRPr="0080583F">
        <w:rPr>
          <w:rFonts w:ascii="新細明體" w:eastAsia="新細明體" w:hAnsi="新細明體"/>
          <w:szCs w:val="23"/>
        </w:rPr>
        <w:t>新的電腦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，試一試各樣的功能，直到半夜。同工看見我，對我說：「娶了新的老婆。」第三個人剛剛娶了妻子。我聽聞那些新婚</w:t>
      </w:r>
      <w:proofErr w:type="gramStart"/>
      <w:r w:rsidRPr="0080583F">
        <w:rPr>
          <w:rFonts w:ascii="新細明體" w:eastAsia="新細明體" w:hAnsi="新細明體"/>
          <w:szCs w:val="23"/>
        </w:rPr>
        <w:t>的軍兵不會</w:t>
      </w:r>
      <w:proofErr w:type="gramEnd"/>
      <w:r w:rsidRPr="0080583F">
        <w:rPr>
          <w:rFonts w:ascii="新細明體" w:eastAsia="新細明體" w:hAnsi="新細明體"/>
          <w:szCs w:val="23"/>
        </w:rPr>
        <w:t>被打發去到戰場。這個人有義務叫新娘喜悅，所以不能夠參加筵席。就是這樣，所有被邀請的人在現實上也有很重要和急着要解決的事，不能夠安排時間去參加筵席。而且，無論在邏輯上或人情上都不能夠將妻子放下</w:t>
      </w:r>
      <w:proofErr w:type="gramStart"/>
      <w:r w:rsidRPr="0080583F">
        <w:rPr>
          <w:rFonts w:ascii="新細明體" w:eastAsia="新細明體" w:hAnsi="新細明體"/>
          <w:szCs w:val="23"/>
        </w:rPr>
        <w:t>一</w:t>
      </w:r>
      <w:proofErr w:type="gramEnd"/>
      <w:r w:rsidRPr="0080583F">
        <w:rPr>
          <w:rFonts w:ascii="新細明體" w:eastAsia="新細明體" w:hAnsi="新細明體"/>
          <w:szCs w:val="23"/>
        </w:rPr>
        <w:t>個人參加筵席。每個人</w:t>
      </w:r>
      <w:proofErr w:type="gramStart"/>
      <w:r w:rsidRPr="0080583F">
        <w:rPr>
          <w:rFonts w:ascii="新細明體" w:eastAsia="新細明體" w:hAnsi="新細明體"/>
          <w:szCs w:val="23"/>
        </w:rPr>
        <w:t>也說了不</w:t>
      </w:r>
      <w:proofErr w:type="gramEnd"/>
      <w:r w:rsidRPr="0080583F">
        <w:rPr>
          <w:rFonts w:ascii="新細明體" w:eastAsia="新細明體" w:hAnsi="新細明體"/>
          <w:szCs w:val="23"/>
        </w:rPr>
        <w:t>能夠參加筵席的妥當理由。在這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，我們學習到</w:t>
      </w:r>
      <w:r w:rsidRPr="0080583F">
        <w:rPr>
          <w:rFonts w:ascii="新細明體" w:eastAsia="新細明體" w:hAnsi="新細明體" w:hint="eastAsia"/>
          <w:szCs w:val="23"/>
        </w:rPr>
        <w:t>罪</w:t>
      </w:r>
      <w:r w:rsidRPr="0080583F">
        <w:rPr>
          <w:rFonts w:ascii="新細明體" w:eastAsia="新細明體" w:hAnsi="新細明體"/>
          <w:szCs w:val="23"/>
        </w:rPr>
        <w:t>人最</w:t>
      </w:r>
      <w:proofErr w:type="gramStart"/>
      <w:r w:rsidRPr="0080583F">
        <w:rPr>
          <w:rFonts w:ascii="新細明體" w:eastAsia="新細明體" w:hAnsi="新細明體"/>
          <w:szCs w:val="23"/>
        </w:rPr>
        <w:t>叻</w:t>
      </w:r>
      <w:proofErr w:type="gramEnd"/>
      <w:r w:rsidRPr="0080583F">
        <w:rPr>
          <w:rFonts w:ascii="新細明體" w:eastAsia="新細明體" w:hAnsi="新細明體"/>
          <w:szCs w:val="23"/>
        </w:rPr>
        <w:t>的是講藉口的技術。聽見各人的藉口，似乎真的不能夠參加筵席，是妥當的。每個人講的藉口到達藝術的境界，成為藉口的藝術家。我曾經決志在任何情況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也不說藉口，我這樣決志之後，在很多情況下，因為想說藉口的緣故，我的嘴唇</w:t>
      </w:r>
      <w:proofErr w:type="gramStart"/>
      <w:r w:rsidRPr="0080583F">
        <w:rPr>
          <w:rFonts w:ascii="新細明體" w:eastAsia="新細明體" w:hAnsi="新細明體"/>
          <w:szCs w:val="23"/>
        </w:rPr>
        <w:t>超痕，痕到</w:t>
      </w:r>
      <w:proofErr w:type="gramEnd"/>
      <w:r w:rsidRPr="0080583F">
        <w:rPr>
          <w:rFonts w:ascii="新細明體" w:eastAsia="新細明體" w:hAnsi="新細明體"/>
          <w:szCs w:val="23"/>
        </w:rPr>
        <w:t>死。原來認罪的相反不是沉默，</w:t>
      </w:r>
      <w:r w:rsidRPr="0080583F">
        <w:rPr>
          <w:rFonts w:ascii="新細明體" w:eastAsia="新細明體" w:hAnsi="新細明體" w:hint="eastAsia"/>
          <w:szCs w:val="23"/>
        </w:rPr>
        <w:t>乃</w:t>
      </w:r>
      <w:r w:rsidRPr="0080583F">
        <w:rPr>
          <w:rFonts w:ascii="新細明體" w:eastAsia="新細明體" w:hAnsi="新細明體"/>
          <w:szCs w:val="23"/>
        </w:rPr>
        <w:t>是講藉口。明年在美國舉行國際夏令營，在那些渴慕參加的人之中，在物質方面有問題的人要積蓄旅行經費，那些上班的人遇見要在這段時間請假的障礙，有些要結婚的人也安排結婚的日子與這大筵席</w:t>
      </w:r>
      <w:proofErr w:type="gramStart"/>
      <w:r w:rsidRPr="0080583F">
        <w:rPr>
          <w:rFonts w:ascii="新細明體" w:eastAsia="新細明體" w:hAnsi="新細明體"/>
          <w:szCs w:val="23"/>
        </w:rPr>
        <w:t>不</w:t>
      </w:r>
      <w:proofErr w:type="gramEnd"/>
      <w:r w:rsidRPr="0080583F">
        <w:rPr>
          <w:rFonts w:ascii="新細明體" w:eastAsia="新細明體" w:hAnsi="新細明體"/>
          <w:szCs w:val="23"/>
        </w:rPr>
        <w:t>相撞。我們這樣做是因為重視神國的筵席，心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渴慕參加。本段經文的眾人拒絕主人的邀請，真正的原因是不重視主人筵席，藐視主人。那些被打發邀請人的僕人返回家</w:t>
      </w:r>
      <w:r w:rsidRPr="0080583F">
        <w:rPr>
          <w:rFonts w:ascii="新細明體" w:eastAsia="新細明體" w:hAnsi="新細明體"/>
          <w:szCs w:val="23"/>
        </w:rPr>
        <w:lastRenderedPageBreak/>
        <w:t>主那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，將眾人的說話都告訴主人。主人有甚麼反應呢？他是否聽見各人不能夠參加筵席的情況便點頭認同他們呢？不是，主人動怒，然後改了邀請的對象，將新的方向給僕人：「</w:t>
      </w:r>
      <w:r w:rsidRPr="0080583F">
        <w:rPr>
          <w:rFonts w:ascii="新細明體" w:eastAsia="新細明體" w:hAnsi="新細明體"/>
          <w:b/>
          <w:szCs w:val="23"/>
        </w:rPr>
        <w:t>快出去到城裡大街小巷、</w:t>
      </w:r>
      <w:proofErr w:type="gramStart"/>
      <w:r w:rsidRPr="0080583F">
        <w:rPr>
          <w:rFonts w:ascii="新細明體" w:eastAsia="新細明體" w:hAnsi="新細明體"/>
          <w:b/>
          <w:szCs w:val="23"/>
        </w:rPr>
        <w:t>領那貧窮</w:t>
      </w:r>
      <w:proofErr w:type="gramEnd"/>
      <w:r w:rsidRPr="0080583F">
        <w:rPr>
          <w:rFonts w:ascii="新細明體" w:eastAsia="新細明體" w:hAnsi="新細明體"/>
          <w:b/>
          <w:szCs w:val="23"/>
        </w:rPr>
        <w:t>的、殘廢的、瞎眼的、瘸腿的來。</w:t>
      </w:r>
      <w:r w:rsidRPr="0080583F">
        <w:rPr>
          <w:rFonts w:ascii="新細明體" w:eastAsia="新細明體" w:hAnsi="新細明體"/>
          <w:szCs w:val="23"/>
        </w:rPr>
        <w:t>」在這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，「城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」表示以耶路撒冷為主的猶太社會，在猶太社會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有貧窮的、因遇上意外或一出生便殘廢的、也有瞎眼和瘸腿的，他們是不</w:t>
      </w:r>
      <w:proofErr w:type="gramStart"/>
      <w:r w:rsidRPr="0080583F">
        <w:rPr>
          <w:rFonts w:ascii="新細明體" w:eastAsia="新細明體" w:hAnsi="新細明體"/>
          <w:szCs w:val="23"/>
        </w:rPr>
        <w:t>被人揀選</w:t>
      </w:r>
      <w:proofErr w:type="gramEnd"/>
      <w:r w:rsidRPr="0080583F">
        <w:rPr>
          <w:rFonts w:ascii="新細明體" w:eastAsia="新細明體" w:hAnsi="新細明體"/>
          <w:szCs w:val="23"/>
        </w:rPr>
        <w:t>的，在世上無任何事物，因此是內心破碎，謙卑的人。當他們受到主人的邀請時，十分感激和感謝。因為他們知道自己沒有資格參加主人的筵席，他們</w:t>
      </w:r>
      <w:proofErr w:type="gramStart"/>
      <w:r w:rsidRPr="0080583F">
        <w:rPr>
          <w:rFonts w:ascii="新細明體" w:eastAsia="新細明體" w:hAnsi="新細明體"/>
          <w:szCs w:val="23"/>
        </w:rPr>
        <w:t>歡歡喜喜應</w:t>
      </w:r>
      <w:proofErr w:type="gramEnd"/>
      <w:r w:rsidRPr="0080583F">
        <w:rPr>
          <w:rFonts w:ascii="新細明體" w:eastAsia="新細明體" w:hAnsi="新細明體"/>
          <w:szCs w:val="23"/>
        </w:rPr>
        <w:t>僕人的邀請去到主人的屋，坐在主人所預備的位。但是筵席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仍然有空座。主人再次將方向給僕人</w:t>
      </w:r>
      <w:r w:rsidRPr="0080583F">
        <w:rPr>
          <w:rFonts w:ascii="新細明體" w:eastAsia="新細明體" w:hAnsi="新細明體" w:hint="eastAsia"/>
          <w:szCs w:val="23"/>
        </w:rPr>
        <w:t>，請看23節：</w:t>
      </w:r>
      <w:r w:rsidRPr="0080583F">
        <w:rPr>
          <w:rFonts w:ascii="新細明體" w:eastAsia="新細明體" w:hAnsi="新細明體"/>
          <w:szCs w:val="23"/>
        </w:rPr>
        <w:t>「</w:t>
      </w:r>
      <w:r w:rsidRPr="0080583F">
        <w:rPr>
          <w:rFonts w:ascii="新細明體" w:eastAsia="新細明體" w:hAnsi="新細明體" w:hint="eastAsia"/>
          <w:b/>
          <w:szCs w:val="23"/>
        </w:rPr>
        <w:t>主人對僕人說：</w:t>
      </w:r>
      <w:r w:rsidRPr="0080583F">
        <w:rPr>
          <w:rFonts w:ascii="新細明體" w:eastAsia="新細明體" w:hAnsi="新細明體"/>
          <w:b/>
          <w:szCs w:val="23"/>
        </w:rPr>
        <w:t>你出去到路上和籬笆那裡、勉強人進來、坐滿我的屋子。我告訴你們、先前所請的人、沒有</w:t>
      </w:r>
      <w:proofErr w:type="gramStart"/>
      <w:r w:rsidRPr="0080583F">
        <w:rPr>
          <w:rFonts w:ascii="新細明體" w:eastAsia="新細明體" w:hAnsi="新細明體"/>
          <w:b/>
          <w:szCs w:val="23"/>
        </w:rPr>
        <w:t>一個得嘗我</w:t>
      </w:r>
      <w:proofErr w:type="gramEnd"/>
      <w:r w:rsidRPr="0080583F">
        <w:rPr>
          <w:rFonts w:ascii="新細明體" w:eastAsia="新細明體" w:hAnsi="新細明體"/>
          <w:b/>
          <w:szCs w:val="23"/>
        </w:rPr>
        <w:t>的筵席。</w:t>
      </w:r>
      <w:r w:rsidRPr="0080583F">
        <w:rPr>
          <w:rFonts w:ascii="新細明體" w:eastAsia="新細明體" w:hAnsi="新細明體"/>
          <w:szCs w:val="23"/>
        </w:rPr>
        <w:t>」在這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，路上和籬笆指着離開猶大外面的撒馬利亞和外邦國家，即是普世萬民。耶穌看到主的福音不只是停留在猶大，是將會傳遍到普</w:t>
      </w:r>
      <w:proofErr w:type="gramStart"/>
      <w:r w:rsidRPr="0080583F">
        <w:rPr>
          <w:rFonts w:ascii="新細明體" w:eastAsia="新細明體" w:hAnsi="新細明體"/>
          <w:szCs w:val="23"/>
        </w:rPr>
        <w:t>世</w:t>
      </w:r>
      <w:proofErr w:type="gramEnd"/>
      <w:r w:rsidRPr="0080583F">
        <w:rPr>
          <w:rFonts w:ascii="新細明體" w:eastAsia="新細明體" w:hAnsi="新細明體"/>
          <w:szCs w:val="23"/>
        </w:rPr>
        <w:t>萬民。在神國的筵席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，那些從世界各</w:t>
      </w:r>
      <w:proofErr w:type="gramStart"/>
      <w:r w:rsidRPr="0080583F">
        <w:rPr>
          <w:rFonts w:ascii="新細明體" w:eastAsia="新細明體" w:hAnsi="新細明體"/>
          <w:szCs w:val="23"/>
        </w:rPr>
        <w:t>地應神邀請</w:t>
      </w:r>
      <w:proofErr w:type="gramEnd"/>
      <w:r w:rsidRPr="0080583F">
        <w:rPr>
          <w:rFonts w:ascii="新細明體" w:eastAsia="新細明體" w:hAnsi="新細明體"/>
          <w:szCs w:val="23"/>
        </w:rPr>
        <w:t>來到的萬國百姓，坐在神國的飯桌</w:t>
      </w:r>
      <w:r w:rsidRPr="0080583F">
        <w:rPr>
          <w:rFonts w:ascii="新細明體" w:eastAsia="新細明體" w:hAnsi="新細明體" w:hint="eastAsia"/>
          <w:szCs w:val="23"/>
        </w:rPr>
        <w:t>前</w:t>
      </w:r>
      <w:r w:rsidRPr="0080583F">
        <w:rPr>
          <w:rFonts w:ascii="新細明體" w:eastAsia="新細明體" w:hAnsi="新細明體"/>
          <w:szCs w:val="23"/>
        </w:rPr>
        <w:t>。主人還給僕人邀請那些不認識主人和主人筵席的人的方式，就是「</w:t>
      </w:r>
      <w:r w:rsidRPr="0080583F">
        <w:rPr>
          <w:rFonts w:ascii="新細明體" w:eastAsia="新細明體" w:hAnsi="新細明體"/>
          <w:b/>
          <w:szCs w:val="23"/>
        </w:rPr>
        <w:t>勉強人進來，坐滿我的屋子。</w:t>
      </w:r>
      <w:r w:rsidRPr="0080583F">
        <w:rPr>
          <w:rFonts w:ascii="新細明體" w:eastAsia="新細明體" w:hAnsi="新細明體"/>
          <w:szCs w:val="23"/>
        </w:rPr>
        <w:t>」在這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，「</w:t>
      </w:r>
      <w:r w:rsidRPr="0080583F">
        <w:rPr>
          <w:rFonts w:ascii="新細明體" w:eastAsia="新細明體" w:hAnsi="新細明體"/>
          <w:b/>
          <w:szCs w:val="23"/>
        </w:rPr>
        <w:t>勉強人進來</w:t>
      </w:r>
      <w:r w:rsidRPr="0080583F">
        <w:rPr>
          <w:rFonts w:ascii="新細明體" w:eastAsia="新細明體" w:hAnsi="新細明體"/>
          <w:szCs w:val="23"/>
        </w:rPr>
        <w:t>」指着怎樣做呢？是否帶着大隻佬，用繩綁着人來呢？勉強人進來表示懇切邀請。即使被邀請的人重複拒絕，也繼續忍耐，以温柔邀請的意思。外</w:t>
      </w:r>
      <w:proofErr w:type="gramStart"/>
      <w:r w:rsidRPr="0080583F">
        <w:rPr>
          <w:rFonts w:ascii="新細明體" w:eastAsia="新細明體" w:hAnsi="新細明體"/>
          <w:szCs w:val="23"/>
        </w:rPr>
        <w:t>邦</w:t>
      </w:r>
      <w:proofErr w:type="gramEnd"/>
      <w:r w:rsidRPr="0080583F">
        <w:rPr>
          <w:rFonts w:ascii="新細明體" w:eastAsia="新細明體" w:hAnsi="新細明體"/>
          <w:szCs w:val="23"/>
        </w:rPr>
        <w:t>人和不信的人不認識神和</w:t>
      </w:r>
      <w:proofErr w:type="gramStart"/>
      <w:r w:rsidRPr="0080583F">
        <w:rPr>
          <w:rFonts w:ascii="新細明體" w:eastAsia="新細明體" w:hAnsi="新細明體"/>
          <w:szCs w:val="23"/>
        </w:rPr>
        <w:t>神國</w:t>
      </w:r>
      <w:proofErr w:type="gramEnd"/>
      <w:r w:rsidRPr="0080583F">
        <w:rPr>
          <w:rFonts w:ascii="新細明體" w:eastAsia="新細明體" w:hAnsi="新細明體"/>
          <w:szCs w:val="23"/>
        </w:rPr>
        <w:t>的筵席，也不知道神的僕人為何懇切的邀請，只是當神的僕人為保險公司的職員。所以，人很斯文地邀請他們，便難以邀請</w:t>
      </w:r>
      <w:r w:rsidRPr="0080583F">
        <w:rPr>
          <w:rFonts w:ascii="新細明體" w:eastAsia="新細明體" w:hAnsi="新細明體" w:hint="eastAsia"/>
          <w:szCs w:val="23"/>
        </w:rPr>
        <w:t>到</w:t>
      </w:r>
      <w:r w:rsidRPr="0080583F">
        <w:rPr>
          <w:rFonts w:ascii="新細明體" w:eastAsia="新細明體" w:hAnsi="新細明體"/>
          <w:szCs w:val="23"/>
        </w:rPr>
        <w:t>他們。他們是如果不是以勉強的邀請，便難以嘗到神國筵席的人。神盼望多一個不認識神的外</w:t>
      </w:r>
      <w:proofErr w:type="gramStart"/>
      <w:r w:rsidRPr="0080583F">
        <w:rPr>
          <w:rFonts w:ascii="新細明體" w:eastAsia="新細明體" w:hAnsi="新細明體"/>
          <w:szCs w:val="23"/>
        </w:rPr>
        <w:t>邦</w:t>
      </w:r>
      <w:proofErr w:type="gramEnd"/>
      <w:r w:rsidRPr="0080583F">
        <w:rPr>
          <w:rFonts w:ascii="新細明體" w:eastAsia="新細明體" w:hAnsi="新細明體"/>
          <w:szCs w:val="23"/>
        </w:rPr>
        <w:t>人嘗到神國的筵席。今日很重視人權和個人的意思，在歐洲國家特意將這些人權定為法律，便禁止勉強別人做某些事。所以神的僕人如果勉強邀請人，難以避免有人權主義者的批評。即使神的僕人受這樣批評的危險，神仍然</w:t>
      </w:r>
      <w:r w:rsidRPr="0080583F">
        <w:rPr>
          <w:rFonts w:ascii="新細明體" w:eastAsia="新細明體" w:hAnsi="新細明體" w:hint="eastAsia"/>
          <w:szCs w:val="23"/>
        </w:rPr>
        <w:t>叫</w:t>
      </w:r>
      <w:proofErr w:type="gramStart"/>
      <w:r w:rsidRPr="0080583F">
        <w:rPr>
          <w:rFonts w:ascii="新細明體" w:eastAsia="新細明體" w:hAnsi="新細明體" w:hint="eastAsia"/>
          <w:szCs w:val="23"/>
        </w:rPr>
        <w:t>祂</w:t>
      </w:r>
      <w:proofErr w:type="gramEnd"/>
      <w:r w:rsidRPr="0080583F">
        <w:rPr>
          <w:rFonts w:ascii="新細明體" w:eastAsia="新細明體" w:hAnsi="新細明體" w:hint="eastAsia"/>
          <w:szCs w:val="23"/>
        </w:rPr>
        <w:t>的僕人</w:t>
      </w:r>
      <w:r w:rsidRPr="0080583F">
        <w:rPr>
          <w:rFonts w:ascii="新細明體" w:eastAsia="新細明體" w:hAnsi="新細明體"/>
          <w:szCs w:val="23"/>
        </w:rPr>
        <w:t>勉強人進來，</w:t>
      </w:r>
      <w:r w:rsidRPr="0080583F">
        <w:rPr>
          <w:rFonts w:ascii="新細明體" w:eastAsia="新細明體" w:hAnsi="新細明體" w:hint="eastAsia"/>
          <w:szCs w:val="23"/>
        </w:rPr>
        <w:t>這</w:t>
      </w:r>
      <w:r w:rsidRPr="0080583F">
        <w:rPr>
          <w:rFonts w:ascii="新細明體" w:eastAsia="新細明體" w:hAnsi="新細明體"/>
          <w:szCs w:val="23"/>
        </w:rPr>
        <w:t>是因為</w:t>
      </w:r>
      <w:proofErr w:type="gramStart"/>
      <w:r w:rsidRPr="0080583F">
        <w:rPr>
          <w:rFonts w:ascii="新細明體" w:eastAsia="新細明體" w:hAnsi="新細明體"/>
          <w:szCs w:val="23"/>
        </w:rPr>
        <w:t>祂</w:t>
      </w:r>
      <w:proofErr w:type="gramEnd"/>
      <w:r w:rsidRPr="0080583F">
        <w:rPr>
          <w:rFonts w:ascii="新細明體" w:eastAsia="新細明體" w:hAnsi="新細明體"/>
          <w:szCs w:val="23"/>
        </w:rPr>
        <w:t>對罪人勉強的愛。</w:t>
      </w:r>
    </w:p>
    <w:p w14:paraId="4CE98FF7" w14:textId="73BE2BB6" w:rsidR="0080583F" w:rsidRPr="0080583F" w:rsidRDefault="0080583F" w:rsidP="0080583F">
      <w:pPr>
        <w:rPr>
          <w:rFonts w:ascii="新細明體" w:eastAsia="新細明體" w:hAnsi="新細明體"/>
          <w:szCs w:val="23"/>
        </w:rPr>
      </w:pPr>
      <w:r w:rsidRPr="0080583F">
        <w:rPr>
          <w:rFonts w:ascii="新細明體" w:eastAsia="新細明體" w:hAnsi="新細明體"/>
          <w:szCs w:val="23"/>
        </w:rPr>
        <w:t>今日人在無限競爭的時代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 w:hint="eastAsia"/>
          <w:szCs w:val="23"/>
        </w:rPr>
        <w:t>做生意</w:t>
      </w:r>
      <w:r w:rsidRPr="0080583F">
        <w:rPr>
          <w:rFonts w:ascii="新細明體" w:eastAsia="新細明體" w:hAnsi="新細明體"/>
          <w:szCs w:val="23"/>
        </w:rPr>
        <w:t>有許多壓力，也有很多產品有次貨，不能夠</w:t>
      </w:r>
      <w:proofErr w:type="gramStart"/>
      <w:r w:rsidRPr="0080583F">
        <w:rPr>
          <w:rFonts w:ascii="新細明體" w:eastAsia="新細明體" w:hAnsi="新細明體"/>
          <w:szCs w:val="23"/>
        </w:rPr>
        <w:t>不</w:t>
      </w:r>
      <w:proofErr w:type="gramEnd"/>
      <w:r w:rsidRPr="0080583F">
        <w:rPr>
          <w:rFonts w:ascii="新細明體" w:eastAsia="新細明體" w:hAnsi="新細明體"/>
          <w:szCs w:val="23"/>
        </w:rPr>
        <w:t>憂慮，必須在各方面也試一試，而且世上有許多可以享受的娛樂。在這樣的時代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，邀請人參加神國的筵席會感到越來越困難，唯有勉強人的愛才可以使人有機會嘗到神國筵席的味道。</w:t>
      </w:r>
      <w:proofErr w:type="gramStart"/>
      <w:r w:rsidRPr="0080583F">
        <w:rPr>
          <w:rFonts w:ascii="新細明體" w:eastAsia="新細明體" w:hAnsi="新細明體"/>
          <w:szCs w:val="23"/>
        </w:rPr>
        <w:t>求主幫助</w:t>
      </w:r>
      <w:proofErr w:type="gramEnd"/>
      <w:r w:rsidRPr="0080583F">
        <w:rPr>
          <w:rFonts w:ascii="新細明體" w:eastAsia="新細明體" w:hAnsi="新細明體"/>
          <w:szCs w:val="23"/>
        </w:rPr>
        <w:t>我們擁有着神那顆勉強人的愛和</w:t>
      </w:r>
      <w:r w:rsidRPr="0080583F">
        <w:rPr>
          <w:rFonts w:ascii="新細明體" w:eastAsia="新細明體" w:hAnsi="新細明體" w:hint="eastAsia"/>
          <w:szCs w:val="23"/>
        </w:rPr>
        <w:t>要</w:t>
      </w:r>
      <w:r w:rsidRPr="0080583F">
        <w:rPr>
          <w:rFonts w:ascii="新細明體" w:eastAsia="新細明體" w:hAnsi="新細明體"/>
          <w:szCs w:val="23"/>
        </w:rPr>
        <w:t>多一個靈魂參加神國筵席的心，而勉強人進來，一同</w:t>
      </w:r>
      <w:r w:rsidRPr="0080583F">
        <w:rPr>
          <w:rFonts w:ascii="新細明體" w:eastAsia="新細明體" w:hAnsi="新細明體" w:hint="eastAsia"/>
          <w:szCs w:val="23"/>
        </w:rPr>
        <w:t>嘗</w:t>
      </w:r>
      <w:r w:rsidRPr="0080583F">
        <w:rPr>
          <w:rFonts w:ascii="新細明體" w:eastAsia="新細明體" w:hAnsi="新細明體"/>
          <w:szCs w:val="23"/>
        </w:rPr>
        <w:t>神國筵席的</w:t>
      </w:r>
      <w:r w:rsidRPr="0080583F">
        <w:rPr>
          <w:rFonts w:ascii="新細明體" w:eastAsia="新細明體" w:hAnsi="新細明體" w:hint="eastAsia"/>
          <w:szCs w:val="23"/>
        </w:rPr>
        <w:t>味道</w:t>
      </w:r>
      <w:r w:rsidRPr="0080583F">
        <w:rPr>
          <w:rFonts w:ascii="新細明體" w:eastAsia="新細明體" w:hAnsi="新細明體"/>
          <w:szCs w:val="23"/>
        </w:rPr>
        <w:t>。</w:t>
      </w:r>
    </w:p>
    <w:p w14:paraId="3744E241" w14:textId="77777777" w:rsidR="0080583F" w:rsidRPr="0080583F" w:rsidRDefault="0080583F" w:rsidP="0080583F">
      <w:pPr>
        <w:rPr>
          <w:rFonts w:ascii="新細明體" w:eastAsia="新細明體" w:hAnsi="新細明體"/>
          <w:szCs w:val="23"/>
        </w:rPr>
      </w:pPr>
      <w:r w:rsidRPr="0080583F">
        <w:rPr>
          <w:rFonts w:ascii="新細明體" w:eastAsia="新細明體" w:hAnsi="新細明體"/>
          <w:szCs w:val="23"/>
        </w:rPr>
        <w:t>在25-35節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，耶穌教訓我們為要成為耶穌的門徒，需要的是甚麼。請看25節，有</w:t>
      </w:r>
      <w:r w:rsidRPr="0080583F">
        <w:rPr>
          <w:rFonts w:ascii="新細明體" w:eastAsia="新細明體" w:hAnsi="新細明體" w:hint="eastAsia"/>
          <w:szCs w:val="23"/>
        </w:rPr>
        <w:t>極</w:t>
      </w:r>
      <w:r w:rsidRPr="0080583F">
        <w:rPr>
          <w:rFonts w:ascii="新細明體" w:eastAsia="新細明體" w:hAnsi="新細明體"/>
          <w:szCs w:val="23"/>
        </w:rPr>
        <w:t>多的人跟從耶穌，換句話說，耶穌的人氣</w:t>
      </w:r>
      <w:proofErr w:type="gramStart"/>
      <w:r w:rsidRPr="0080583F">
        <w:rPr>
          <w:rFonts w:ascii="新細明體" w:eastAsia="新細明體" w:hAnsi="新細明體"/>
          <w:szCs w:val="23"/>
        </w:rPr>
        <w:t>無得頂</w:t>
      </w:r>
      <w:proofErr w:type="gramEnd"/>
      <w:r w:rsidRPr="0080583F">
        <w:rPr>
          <w:rFonts w:ascii="新細明體" w:eastAsia="新細明體" w:hAnsi="新細明體"/>
          <w:szCs w:val="23"/>
        </w:rPr>
        <w:t>。耶穌轉過來對那些跟從</w:t>
      </w:r>
      <w:proofErr w:type="gramStart"/>
      <w:r w:rsidRPr="0080583F">
        <w:rPr>
          <w:rFonts w:ascii="新細明體" w:eastAsia="新細明體" w:hAnsi="新細明體" w:hint="eastAsia"/>
          <w:szCs w:val="23"/>
        </w:rPr>
        <w:t>祂</w:t>
      </w:r>
      <w:proofErr w:type="gramEnd"/>
      <w:r w:rsidRPr="0080583F">
        <w:rPr>
          <w:rFonts w:ascii="新細明體" w:eastAsia="新細明體" w:hAnsi="新細明體"/>
          <w:szCs w:val="23"/>
        </w:rPr>
        <w:t>的</w:t>
      </w:r>
      <w:proofErr w:type="gramStart"/>
      <w:r w:rsidRPr="0080583F">
        <w:rPr>
          <w:rFonts w:ascii="新細明體" w:eastAsia="新細明體" w:hAnsi="新細明體"/>
          <w:szCs w:val="23"/>
        </w:rPr>
        <w:t>人說要跟</w:t>
      </w:r>
      <w:proofErr w:type="gramEnd"/>
      <w:r w:rsidRPr="0080583F">
        <w:rPr>
          <w:rFonts w:ascii="新細明體" w:eastAsia="新細明體" w:hAnsi="新細明體"/>
          <w:szCs w:val="23"/>
        </w:rPr>
        <w:t>從</w:t>
      </w:r>
      <w:proofErr w:type="gramStart"/>
      <w:r w:rsidRPr="0080583F">
        <w:rPr>
          <w:rFonts w:ascii="新細明體" w:eastAsia="新細明體" w:hAnsi="新細明體"/>
          <w:szCs w:val="23"/>
        </w:rPr>
        <w:t>祂</w:t>
      </w:r>
      <w:proofErr w:type="gramEnd"/>
      <w:r w:rsidRPr="0080583F">
        <w:rPr>
          <w:rFonts w:ascii="新細明體" w:eastAsia="新細明體" w:hAnsi="新細明體"/>
          <w:szCs w:val="23"/>
        </w:rPr>
        <w:t>到底要帶着甚麼心態，請看26, 27節：「</w:t>
      </w:r>
      <w:r w:rsidRPr="0080583F">
        <w:rPr>
          <w:rFonts w:ascii="新細明體" w:eastAsia="新細明體" w:hAnsi="新細明體"/>
          <w:b/>
          <w:szCs w:val="23"/>
        </w:rPr>
        <w:t>人到我這裡來、若不愛我勝過愛自己的父母、妻子、兒女、弟兄、姐妹和自己的性命、就不能作我的門徒。凡不背著自己十字架跟從我的、也不能作我的門徒。</w:t>
      </w:r>
      <w:r w:rsidRPr="0080583F">
        <w:rPr>
          <w:rFonts w:ascii="新細明體" w:eastAsia="新細明體" w:hAnsi="新細明體"/>
          <w:szCs w:val="23"/>
        </w:rPr>
        <w:t>」</w:t>
      </w:r>
      <w:proofErr w:type="gramStart"/>
      <w:r w:rsidRPr="0080583F">
        <w:rPr>
          <w:rFonts w:ascii="新細明體" w:eastAsia="新細明體" w:hAnsi="新細明體"/>
          <w:szCs w:val="23"/>
        </w:rPr>
        <w:t>」</w:t>
      </w:r>
      <w:proofErr w:type="gramEnd"/>
      <w:r w:rsidRPr="0080583F">
        <w:rPr>
          <w:rFonts w:ascii="新細明體" w:eastAsia="新細明體" w:hAnsi="新細明體"/>
          <w:szCs w:val="23"/>
        </w:rPr>
        <w:t>這句話的意思不是</w:t>
      </w:r>
      <w:r w:rsidRPr="0080583F">
        <w:rPr>
          <w:rFonts w:ascii="新細明體" w:eastAsia="新細明體" w:hAnsi="新細明體" w:hint="eastAsia"/>
          <w:szCs w:val="23"/>
        </w:rPr>
        <w:t>要</w:t>
      </w:r>
      <w:r w:rsidRPr="0080583F">
        <w:rPr>
          <w:rFonts w:ascii="新細明體" w:eastAsia="新細明體" w:hAnsi="新細明體"/>
          <w:szCs w:val="23"/>
        </w:rPr>
        <w:t>作耶穌的門徒恨家人，十誡</w:t>
      </w:r>
      <w:proofErr w:type="gramStart"/>
      <w:r w:rsidRPr="0080583F">
        <w:rPr>
          <w:rFonts w:ascii="新細明體" w:eastAsia="新細明體" w:hAnsi="新細明體"/>
          <w:szCs w:val="23"/>
        </w:rPr>
        <w:t>裏也說要孝敬</w:t>
      </w:r>
      <w:proofErr w:type="gramEnd"/>
      <w:r w:rsidRPr="0080583F">
        <w:rPr>
          <w:rFonts w:ascii="新細明體" w:eastAsia="新細明體" w:hAnsi="新細明體"/>
          <w:szCs w:val="23"/>
        </w:rPr>
        <w:t>父母，聖經各處</w:t>
      </w:r>
      <w:proofErr w:type="gramStart"/>
      <w:r w:rsidRPr="0080583F">
        <w:rPr>
          <w:rFonts w:ascii="新細明體" w:eastAsia="新細明體" w:hAnsi="新細明體"/>
          <w:szCs w:val="23"/>
        </w:rPr>
        <w:t>也說要愛</w:t>
      </w:r>
      <w:proofErr w:type="gramEnd"/>
      <w:r w:rsidRPr="0080583F">
        <w:rPr>
          <w:rFonts w:ascii="新細明體" w:eastAsia="新細明體" w:hAnsi="新細明體"/>
          <w:szCs w:val="23"/>
        </w:rPr>
        <w:t>兒女、丈夫、妻子和親戚，如果不愛家人，</w:t>
      </w:r>
      <w:r w:rsidRPr="0080583F">
        <w:rPr>
          <w:rFonts w:ascii="新細明體" w:eastAsia="新細明體" w:hAnsi="新細明體" w:hint="eastAsia"/>
          <w:szCs w:val="23"/>
        </w:rPr>
        <w:t>便</w:t>
      </w:r>
      <w:r w:rsidRPr="0080583F">
        <w:rPr>
          <w:rFonts w:ascii="新細明體" w:eastAsia="新細明體" w:hAnsi="新細明體"/>
          <w:szCs w:val="23"/>
        </w:rPr>
        <w:t>比起不信的人更不好 (</w:t>
      </w:r>
      <w:proofErr w:type="gramStart"/>
      <w:r w:rsidRPr="0080583F">
        <w:rPr>
          <w:rFonts w:ascii="新細明體" w:eastAsia="新細明體" w:hAnsi="新細明體"/>
          <w:szCs w:val="23"/>
        </w:rPr>
        <w:t>弗</w:t>
      </w:r>
      <w:proofErr w:type="gramEnd"/>
      <w:r w:rsidRPr="0080583F">
        <w:rPr>
          <w:rFonts w:ascii="新細明體" w:eastAsia="新細明體" w:hAnsi="新細明體"/>
          <w:szCs w:val="23"/>
        </w:rPr>
        <w:t>5：25; 多2：4；提前5：8)</w:t>
      </w:r>
      <w:r w:rsidRPr="0080583F">
        <w:rPr>
          <w:rFonts w:ascii="新細明體" w:eastAsia="新細明體" w:hAnsi="新細明體" w:hint="eastAsia"/>
          <w:szCs w:val="23"/>
        </w:rPr>
        <w:t>。</w:t>
      </w:r>
      <w:r w:rsidRPr="0080583F">
        <w:rPr>
          <w:rFonts w:ascii="新細明體" w:eastAsia="新細明體" w:hAnsi="新細明體"/>
          <w:szCs w:val="23"/>
        </w:rPr>
        <w:t>耶穌說這句話的原因是雖然</w:t>
      </w:r>
      <w:r w:rsidRPr="0080583F">
        <w:rPr>
          <w:rFonts w:ascii="新細明體" w:eastAsia="新細明體" w:hAnsi="新細明體" w:hint="eastAsia"/>
          <w:szCs w:val="23"/>
        </w:rPr>
        <w:t>有</w:t>
      </w:r>
      <w:r w:rsidRPr="0080583F">
        <w:rPr>
          <w:rFonts w:ascii="新細明體" w:eastAsia="新細明體" w:hAnsi="新細明體"/>
          <w:szCs w:val="23"/>
        </w:rPr>
        <w:t>很多人想作耶穌的門徒</w:t>
      </w:r>
      <w:r w:rsidRPr="0080583F">
        <w:rPr>
          <w:rFonts w:ascii="新細明體" w:eastAsia="新細明體" w:hAnsi="新細明體" w:hint="eastAsia"/>
          <w:szCs w:val="23"/>
        </w:rPr>
        <w:t>，</w:t>
      </w:r>
      <w:r w:rsidRPr="0080583F">
        <w:rPr>
          <w:rFonts w:ascii="新細明體" w:eastAsia="新細明體" w:hAnsi="新細明體"/>
          <w:szCs w:val="23"/>
        </w:rPr>
        <w:t>跟從耶穌，但是也會有因對父母、妻子、弟兄、姊妹的屬人情感和對自己性命的執着，中途放棄跟從耶穌的事。一個姊妹牧者</w:t>
      </w:r>
      <w:r w:rsidRPr="0080583F">
        <w:rPr>
          <w:rFonts w:ascii="新細明體" w:eastAsia="新細明體" w:hAnsi="新細明體" w:hint="eastAsia"/>
          <w:szCs w:val="23"/>
        </w:rPr>
        <w:t>在</w:t>
      </w:r>
      <w:r w:rsidRPr="0080583F">
        <w:rPr>
          <w:rFonts w:ascii="新細明體" w:eastAsia="新細明體" w:hAnsi="新細明體"/>
          <w:szCs w:val="23"/>
        </w:rPr>
        <w:t>跟從耶穌中遭遇母親激烈的反對，甚至那母親寫信給中大校長和香港特首，阻</w:t>
      </w:r>
      <w:r w:rsidRPr="0080583F">
        <w:rPr>
          <w:rFonts w:ascii="新細明體" w:eastAsia="新細明體" w:hAnsi="新細明體" w:hint="eastAsia"/>
          <w:szCs w:val="23"/>
        </w:rPr>
        <w:t>止</w:t>
      </w:r>
      <w:r w:rsidRPr="0080583F">
        <w:rPr>
          <w:rFonts w:ascii="新細明體" w:eastAsia="新細明體" w:hAnsi="新細明體"/>
          <w:szCs w:val="23"/>
        </w:rPr>
        <w:t>女兒</w:t>
      </w:r>
      <w:r w:rsidRPr="0080583F">
        <w:rPr>
          <w:rFonts w:ascii="新細明體" w:eastAsia="新細明體" w:hAnsi="新細明體" w:hint="eastAsia"/>
          <w:szCs w:val="23"/>
        </w:rPr>
        <w:t>所</w:t>
      </w:r>
      <w:r w:rsidRPr="0080583F">
        <w:rPr>
          <w:rFonts w:ascii="新細明體" w:eastAsia="新細明體" w:hAnsi="新細明體"/>
          <w:szCs w:val="23"/>
        </w:rPr>
        <w:t>行</w:t>
      </w:r>
      <w:r w:rsidRPr="0080583F">
        <w:rPr>
          <w:rFonts w:ascii="新細明體" w:eastAsia="新細明體" w:hAnsi="新細明體" w:hint="eastAsia"/>
          <w:szCs w:val="23"/>
        </w:rPr>
        <w:t>的</w:t>
      </w:r>
      <w:r w:rsidRPr="0080583F">
        <w:rPr>
          <w:rFonts w:ascii="新細明體" w:eastAsia="新細明體" w:hAnsi="新細明體"/>
          <w:szCs w:val="23"/>
        </w:rPr>
        <w:t>信仰道路。但是</w:t>
      </w:r>
      <w:r w:rsidRPr="0080583F">
        <w:rPr>
          <w:rFonts w:ascii="新細明體" w:eastAsia="新細明體" w:hAnsi="新細明體" w:hint="eastAsia"/>
          <w:szCs w:val="23"/>
        </w:rPr>
        <w:t>在這</w:t>
      </w:r>
      <w:r w:rsidRPr="0080583F">
        <w:rPr>
          <w:rFonts w:ascii="新細明體" w:eastAsia="新細明體" w:hAnsi="新細明體"/>
          <w:szCs w:val="23"/>
        </w:rPr>
        <w:t>個艱難的時候，姊妹牧者保守着信心，現在母親瞭解女兒的信仰，</w:t>
      </w:r>
      <w:r w:rsidRPr="0080583F">
        <w:rPr>
          <w:rFonts w:ascii="新細明體" w:eastAsia="新細明體" w:hAnsi="新細明體" w:hint="eastAsia"/>
          <w:szCs w:val="23"/>
        </w:rPr>
        <w:t>連她</w:t>
      </w:r>
      <w:r w:rsidRPr="0080583F">
        <w:rPr>
          <w:rFonts w:ascii="新細明體" w:eastAsia="新細明體" w:hAnsi="新細明體"/>
          <w:szCs w:val="23"/>
        </w:rPr>
        <w:t>自己也返教會，擁有着對耶穌的信心。恨自己性命的意思是愛主耶穌</w:t>
      </w:r>
      <w:r w:rsidRPr="0080583F">
        <w:rPr>
          <w:rFonts w:ascii="新細明體" w:eastAsia="新細明體" w:hAnsi="新細明體" w:hint="eastAsia"/>
          <w:szCs w:val="23"/>
        </w:rPr>
        <w:t>過於</w:t>
      </w:r>
      <w:r w:rsidRPr="0080583F">
        <w:rPr>
          <w:rFonts w:ascii="新細明體" w:eastAsia="新細明體" w:hAnsi="新細明體"/>
          <w:szCs w:val="23"/>
        </w:rPr>
        <w:t>自己的夢想。加略人猶大要將女人所獻上的香膏用來幫助貧窮</w:t>
      </w:r>
      <w:r w:rsidRPr="0080583F">
        <w:rPr>
          <w:rFonts w:ascii="新細明體" w:eastAsia="新細明體" w:hAnsi="新細明體" w:hint="eastAsia"/>
          <w:szCs w:val="23"/>
        </w:rPr>
        <w:t>的</w:t>
      </w:r>
      <w:r w:rsidRPr="0080583F">
        <w:rPr>
          <w:rFonts w:ascii="新細明體" w:eastAsia="新細明體" w:hAnsi="新細明體"/>
          <w:szCs w:val="23"/>
        </w:rPr>
        <w:t>人，但是耶穌不接受他的意見</w:t>
      </w:r>
      <w:r w:rsidRPr="0080583F">
        <w:rPr>
          <w:rFonts w:ascii="新細明體" w:eastAsia="新細明體" w:hAnsi="新細明體" w:hint="eastAsia"/>
          <w:szCs w:val="23"/>
        </w:rPr>
        <w:t>。</w:t>
      </w:r>
      <w:r w:rsidRPr="0080583F">
        <w:rPr>
          <w:rFonts w:ascii="新細明體" w:eastAsia="新細明體" w:hAnsi="新細明體"/>
          <w:szCs w:val="23"/>
        </w:rPr>
        <w:t>加略人猶大</w:t>
      </w:r>
      <w:r w:rsidRPr="0080583F">
        <w:rPr>
          <w:rFonts w:ascii="新細明體" w:eastAsia="新細明體" w:hAnsi="新細明體" w:hint="eastAsia"/>
          <w:szCs w:val="23"/>
        </w:rPr>
        <w:t>見</w:t>
      </w:r>
      <w:r w:rsidRPr="0080583F">
        <w:rPr>
          <w:rFonts w:ascii="新細明體" w:eastAsia="新細明體" w:hAnsi="新細明體"/>
          <w:szCs w:val="23"/>
        </w:rPr>
        <w:t>耶穌不按着他所想的方向行走，就中途放棄跟從耶穌，</w:t>
      </w:r>
      <w:r w:rsidRPr="0080583F">
        <w:rPr>
          <w:rFonts w:ascii="新細明體" w:eastAsia="新細明體" w:hAnsi="新細明體" w:hint="eastAsia"/>
          <w:szCs w:val="23"/>
        </w:rPr>
        <w:t>他</w:t>
      </w:r>
      <w:r w:rsidRPr="0080583F">
        <w:rPr>
          <w:rFonts w:ascii="新細明體" w:eastAsia="新細明體" w:hAnsi="新細明體"/>
          <w:szCs w:val="23"/>
        </w:rPr>
        <w:t>不能作耶穌的門徒。耶穌又說：「</w:t>
      </w:r>
      <w:r w:rsidRPr="0080583F">
        <w:rPr>
          <w:rFonts w:ascii="新細明體" w:eastAsia="新細明體" w:hAnsi="新細明體"/>
          <w:b/>
          <w:szCs w:val="23"/>
        </w:rPr>
        <w:t>凡不背著自己十字架跟從我的、也不能作我的門徒。</w:t>
      </w:r>
      <w:r w:rsidRPr="0080583F">
        <w:rPr>
          <w:rFonts w:ascii="新細明體" w:eastAsia="新細明體" w:hAnsi="新細明體"/>
          <w:szCs w:val="23"/>
        </w:rPr>
        <w:t>」耶穌說這句話時，還未在十字架上受死</w:t>
      </w:r>
      <w:r w:rsidRPr="0080583F">
        <w:rPr>
          <w:rFonts w:ascii="新細明體" w:eastAsia="新細明體" w:hAnsi="新細明體" w:hint="eastAsia"/>
          <w:szCs w:val="23"/>
        </w:rPr>
        <w:t>。</w:t>
      </w:r>
      <w:r w:rsidRPr="0080583F">
        <w:rPr>
          <w:rFonts w:ascii="新細明體" w:eastAsia="新細明體" w:hAnsi="新細明體"/>
          <w:szCs w:val="23"/>
        </w:rPr>
        <w:t>對當時的人來說，背</w:t>
      </w:r>
      <w:r w:rsidRPr="0080583F">
        <w:rPr>
          <w:rFonts w:ascii="新細明體" w:eastAsia="新細明體" w:hAnsi="新細明體" w:hint="eastAsia"/>
          <w:szCs w:val="23"/>
        </w:rPr>
        <w:t>著</w:t>
      </w:r>
      <w:r w:rsidRPr="0080583F">
        <w:rPr>
          <w:rFonts w:ascii="新細明體" w:eastAsia="新細明體" w:hAnsi="新細明體"/>
          <w:szCs w:val="23"/>
        </w:rPr>
        <w:t>自己十字架的意思是</w:t>
      </w:r>
      <w:r w:rsidRPr="0080583F">
        <w:rPr>
          <w:rFonts w:ascii="新細明體" w:eastAsia="新細明體" w:hAnsi="新細明體" w:hint="eastAsia"/>
          <w:szCs w:val="23"/>
        </w:rPr>
        <w:t>指</w:t>
      </w:r>
      <w:r w:rsidRPr="0080583F">
        <w:rPr>
          <w:rFonts w:ascii="新細明體" w:eastAsia="新細明體" w:hAnsi="新細明體"/>
          <w:szCs w:val="23"/>
        </w:rPr>
        <w:t>那些已經判定十字架死刑的人</w:t>
      </w:r>
      <w:r w:rsidRPr="0080583F">
        <w:rPr>
          <w:rFonts w:ascii="新細明體" w:eastAsia="新細明體" w:hAnsi="新細明體" w:hint="eastAsia"/>
          <w:szCs w:val="23"/>
        </w:rPr>
        <w:t>，</w:t>
      </w:r>
      <w:r w:rsidRPr="0080583F">
        <w:rPr>
          <w:rFonts w:ascii="新細明體" w:eastAsia="新細明體" w:hAnsi="新細明體"/>
          <w:szCs w:val="23"/>
        </w:rPr>
        <w:t>背着自己的十字架行走去執行死刑地</w:t>
      </w:r>
      <w:r w:rsidRPr="0080583F">
        <w:rPr>
          <w:rFonts w:ascii="新細明體" w:eastAsia="新細明體" w:hAnsi="新細明體" w:hint="eastAsia"/>
          <w:szCs w:val="23"/>
        </w:rPr>
        <w:t>方</w:t>
      </w:r>
      <w:r w:rsidRPr="0080583F">
        <w:rPr>
          <w:rFonts w:ascii="新細明體" w:eastAsia="新細明體" w:hAnsi="新細明體"/>
          <w:szCs w:val="23"/>
        </w:rPr>
        <w:t>。耶穌並沒有將好理想或好浪漫的圖畫給那些跟從耶穌的人看，使更多的人跟從耶穌，反而說明跟從耶穌的</w:t>
      </w:r>
      <w:r w:rsidRPr="0080583F">
        <w:rPr>
          <w:rFonts w:ascii="新細明體" w:eastAsia="新細明體" w:hAnsi="新細明體" w:hint="eastAsia"/>
          <w:szCs w:val="23"/>
        </w:rPr>
        <w:t>路</w:t>
      </w:r>
      <w:r w:rsidRPr="0080583F">
        <w:rPr>
          <w:rFonts w:ascii="新細明體" w:eastAsia="新細明體" w:hAnsi="新細明體"/>
          <w:szCs w:val="23"/>
        </w:rPr>
        <w:t>中</w:t>
      </w:r>
      <w:r w:rsidRPr="0080583F">
        <w:rPr>
          <w:rFonts w:ascii="新細明體" w:eastAsia="新細明體" w:hAnsi="新細明體" w:hint="eastAsia"/>
          <w:szCs w:val="23"/>
        </w:rPr>
        <w:t>間</w:t>
      </w:r>
      <w:r w:rsidRPr="0080583F">
        <w:rPr>
          <w:rFonts w:ascii="新細明體" w:eastAsia="新細明體" w:hAnsi="新細明體"/>
          <w:szCs w:val="23"/>
        </w:rPr>
        <w:t>有機會被釘十字架的事。不少人</w:t>
      </w:r>
      <w:r w:rsidRPr="0080583F">
        <w:rPr>
          <w:rFonts w:ascii="新細明體" w:eastAsia="新細明體" w:hAnsi="新細明體" w:hint="eastAsia"/>
          <w:szCs w:val="23"/>
        </w:rPr>
        <w:t>在</w:t>
      </w:r>
      <w:r w:rsidRPr="0080583F">
        <w:rPr>
          <w:rFonts w:ascii="新細明體" w:eastAsia="新細明體" w:hAnsi="新細明體"/>
          <w:szCs w:val="23"/>
        </w:rPr>
        <w:t>跟從耶穌的途中，遇到少少的試煉</w:t>
      </w:r>
      <w:r w:rsidRPr="0080583F">
        <w:rPr>
          <w:rFonts w:ascii="新細明體" w:eastAsia="新細明體" w:hAnsi="新細明體" w:hint="eastAsia"/>
          <w:szCs w:val="23"/>
        </w:rPr>
        <w:t>，</w:t>
      </w:r>
      <w:r w:rsidRPr="0080583F">
        <w:rPr>
          <w:rFonts w:ascii="新細明體" w:eastAsia="新細明體" w:hAnsi="新細明體"/>
          <w:szCs w:val="23"/>
        </w:rPr>
        <w:t>也懷疑為何跟從耶穌的</w:t>
      </w:r>
      <w:r w:rsidRPr="0080583F">
        <w:rPr>
          <w:rFonts w:ascii="新細明體" w:eastAsia="新細明體" w:hAnsi="新細明體" w:hint="eastAsia"/>
          <w:szCs w:val="23"/>
        </w:rPr>
        <w:t>路</w:t>
      </w:r>
      <w:r w:rsidRPr="0080583F">
        <w:rPr>
          <w:rFonts w:ascii="新細明體" w:eastAsia="新細明體" w:hAnsi="新細明體"/>
          <w:szCs w:val="23"/>
        </w:rPr>
        <w:t>中</w:t>
      </w:r>
      <w:r w:rsidRPr="0080583F">
        <w:rPr>
          <w:rFonts w:ascii="新細明體" w:eastAsia="新細明體" w:hAnsi="新細明體" w:hint="eastAsia"/>
          <w:szCs w:val="23"/>
        </w:rPr>
        <w:t>間</w:t>
      </w:r>
      <w:r w:rsidRPr="0080583F">
        <w:rPr>
          <w:rFonts w:ascii="新細明體" w:eastAsia="新細明體" w:hAnsi="新細明體"/>
          <w:szCs w:val="23"/>
        </w:rPr>
        <w:t>有那麼多的艱苦，是否我跟從錯呢？甚至遇到意料不到的患難，便立即跌倒。於是耶穌幫他們打超強的預防針：</w:t>
      </w:r>
      <w:r w:rsidRPr="0080583F">
        <w:rPr>
          <w:rFonts w:ascii="新細明體" w:eastAsia="新細明體" w:hAnsi="新細明體" w:hint="eastAsia"/>
          <w:szCs w:val="23"/>
        </w:rPr>
        <w:t>「</w:t>
      </w:r>
      <w:r w:rsidRPr="0080583F">
        <w:rPr>
          <w:rFonts w:ascii="新細明體" w:eastAsia="新細明體" w:hAnsi="新細明體"/>
          <w:szCs w:val="23"/>
        </w:rPr>
        <w:t>你們好像隨時被釘在十字架的人那樣，背起自己的十字架跟從我。</w:t>
      </w:r>
      <w:r w:rsidRPr="0080583F">
        <w:rPr>
          <w:rFonts w:ascii="新細明體" w:eastAsia="新細明體" w:hAnsi="新細明體" w:hint="eastAsia"/>
          <w:szCs w:val="23"/>
        </w:rPr>
        <w:t>」</w:t>
      </w:r>
      <w:r w:rsidRPr="0080583F">
        <w:rPr>
          <w:rFonts w:ascii="新細明體" w:eastAsia="新細明體" w:hAnsi="新細明體"/>
          <w:szCs w:val="23"/>
        </w:rPr>
        <w:t>我們去非洲落後的地方需要打預防針，如果無打預防針去，</w:t>
      </w:r>
      <w:r w:rsidRPr="0080583F">
        <w:rPr>
          <w:rFonts w:ascii="新細明體" w:eastAsia="新細明體" w:hAnsi="新細明體" w:hint="eastAsia"/>
          <w:szCs w:val="23"/>
        </w:rPr>
        <w:t>因</w:t>
      </w:r>
      <w:r w:rsidRPr="0080583F">
        <w:rPr>
          <w:rFonts w:ascii="新細明體" w:eastAsia="新細明體" w:hAnsi="新細明體"/>
          <w:szCs w:val="23"/>
        </w:rPr>
        <w:t>微弱的細菌緣故也有機會患大病</w:t>
      </w:r>
      <w:r w:rsidRPr="0080583F">
        <w:rPr>
          <w:rFonts w:ascii="新細明體" w:eastAsia="新細明體" w:hAnsi="新細明體" w:hint="eastAsia"/>
          <w:szCs w:val="23"/>
        </w:rPr>
        <w:t>而</w:t>
      </w:r>
      <w:r w:rsidRPr="0080583F">
        <w:rPr>
          <w:rFonts w:ascii="新細明體" w:eastAsia="新細明體" w:hAnsi="新細明體"/>
          <w:szCs w:val="23"/>
        </w:rPr>
        <w:t>失去生命，所以需要打預防針。同樣，我們在跟從耶穌的路之前，需要打十字架死的預防針</w:t>
      </w:r>
      <w:r w:rsidRPr="0080583F">
        <w:rPr>
          <w:rFonts w:ascii="新細明體" w:eastAsia="新細明體" w:hAnsi="新細明體" w:hint="eastAsia"/>
          <w:szCs w:val="23"/>
        </w:rPr>
        <w:t>。那時，</w:t>
      </w:r>
      <w:r w:rsidRPr="0080583F">
        <w:rPr>
          <w:rFonts w:ascii="新細明體" w:eastAsia="新細明體" w:hAnsi="新細明體"/>
          <w:szCs w:val="23"/>
        </w:rPr>
        <w:t>即使我們遇到任何試煉或失敗，都可以跟從耶穌到底。耶穌在28節裏將跟從耶穌的人</w:t>
      </w:r>
      <w:r w:rsidRPr="0080583F">
        <w:rPr>
          <w:rFonts w:ascii="新細明體" w:eastAsia="新細明體" w:hAnsi="新細明體" w:hint="eastAsia"/>
          <w:szCs w:val="23"/>
        </w:rPr>
        <w:t>比喻</w:t>
      </w:r>
      <w:r w:rsidRPr="0080583F">
        <w:rPr>
          <w:rFonts w:ascii="新細明體" w:eastAsia="新細明體" w:hAnsi="新細明體"/>
          <w:szCs w:val="23"/>
        </w:rPr>
        <w:t>為起望樓的人，在31節裏將跟從耶穌的人比喻為出戰的王</w:t>
      </w:r>
      <w:r w:rsidRPr="0080583F">
        <w:rPr>
          <w:rFonts w:ascii="新細明體" w:eastAsia="新細明體" w:hAnsi="新細明體" w:hint="eastAsia"/>
          <w:szCs w:val="23"/>
        </w:rPr>
        <w:t>。</w:t>
      </w:r>
      <w:r w:rsidRPr="0080583F">
        <w:rPr>
          <w:rFonts w:ascii="新細明體" w:eastAsia="新細明體" w:hAnsi="新細明體"/>
          <w:szCs w:val="23"/>
        </w:rPr>
        <w:t>比起其他建築物</w:t>
      </w:r>
      <w:r w:rsidRPr="0080583F">
        <w:rPr>
          <w:rFonts w:ascii="新細明體" w:eastAsia="新細明體" w:hAnsi="新細明體" w:hint="eastAsia"/>
          <w:szCs w:val="23"/>
        </w:rPr>
        <w:t>，</w:t>
      </w:r>
      <w:r w:rsidRPr="0080583F">
        <w:rPr>
          <w:rFonts w:ascii="新細明體" w:eastAsia="新細明體" w:hAnsi="新細明體"/>
          <w:szCs w:val="23"/>
        </w:rPr>
        <w:t>望樓特別在打基礎上用很多建築費用，所以有人只是</w:t>
      </w:r>
      <w:r w:rsidRPr="0080583F">
        <w:rPr>
          <w:rFonts w:ascii="新細明體" w:eastAsia="新細明體" w:hAnsi="新細明體" w:hint="eastAsia"/>
          <w:szCs w:val="23"/>
        </w:rPr>
        <w:t>在</w:t>
      </w:r>
      <w:r w:rsidRPr="0080583F">
        <w:rPr>
          <w:rFonts w:ascii="新細明體" w:eastAsia="新細明體" w:hAnsi="新細明體"/>
          <w:szCs w:val="23"/>
        </w:rPr>
        <w:t>眼所能見的望樓樣子去計建築費用，怎料打好基礎之</w:t>
      </w:r>
      <w:r w:rsidRPr="0080583F">
        <w:rPr>
          <w:rFonts w:ascii="新細明體" w:eastAsia="新細明體" w:hAnsi="新細明體"/>
          <w:szCs w:val="23"/>
        </w:rPr>
        <w:lastRenderedPageBreak/>
        <w:t>後發覺不夠建築費用，便停工，於是人嘲笑他：</w:t>
      </w:r>
      <w:r w:rsidRPr="0080583F">
        <w:rPr>
          <w:rFonts w:ascii="新細明體" w:eastAsia="新細明體" w:hAnsi="新細明體" w:hint="eastAsia"/>
          <w:szCs w:val="23"/>
        </w:rPr>
        <w:t>「</w:t>
      </w:r>
      <w:r w:rsidRPr="0080583F">
        <w:rPr>
          <w:rFonts w:ascii="新細明體" w:eastAsia="新細明體" w:hAnsi="新細明體"/>
          <w:szCs w:val="23"/>
        </w:rPr>
        <w:t>這個人開了工，卻不能完工。</w:t>
      </w:r>
      <w:r w:rsidRPr="0080583F">
        <w:rPr>
          <w:rFonts w:ascii="新細明體" w:eastAsia="新細明體" w:hAnsi="新細明體" w:hint="eastAsia"/>
          <w:szCs w:val="23"/>
        </w:rPr>
        <w:t>」</w:t>
      </w:r>
      <w:r w:rsidRPr="0080583F">
        <w:rPr>
          <w:rFonts w:ascii="新細明體" w:eastAsia="新細明體" w:hAnsi="新細明體"/>
          <w:szCs w:val="23"/>
        </w:rPr>
        <w:t>這句話意味着一個人跟從耶穌</w:t>
      </w:r>
      <w:r w:rsidRPr="0080583F">
        <w:rPr>
          <w:rFonts w:ascii="新細明體" w:eastAsia="新細明體" w:hAnsi="新細明體" w:hint="eastAsia"/>
          <w:szCs w:val="23"/>
        </w:rPr>
        <w:t>時</w:t>
      </w:r>
      <w:r w:rsidRPr="0080583F">
        <w:rPr>
          <w:rFonts w:ascii="新細明體" w:eastAsia="新細明體" w:hAnsi="新細明體"/>
          <w:szCs w:val="23"/>
        </w:rPr>
        <w:t>遇見各樣試煉和患難，便後悔跟從耶穌的道路，懷着各樣埋怨中退後轉頭</w:t>
      </w:r>
      <w:r w:rsidRPr="0080583F">
        <w:rPr>
          <w:rFonts w:ascii="新細明體" w:eastAsia="新細明體" w:hAnsi="新細明體" w:hint="eastAsia"/>
          <w:szCs w:val="23"/>
        </w:rPr>
        <w:t>。</w:t>
      </w:r>
      <w:r w:rsidRPr="0080583F">
        <w:rPr>
          <w:rFonts w:ascii="新細明體" w:eastAsia="新細明體" w:hAnsi="新細明體"/>
          <w:szCs w:val="23"/>
        </w:rPr>
        <w:t>這時候不信的人不是歡迎那些放棄信仰，返回他們那裏的人，乃是嗤笑：</w:t>
      </w:r>
      <w:r w:rsidRPr="0080583F">
        <w:rPr>
          <w:rFonts w:ascii="新細明體" w:eastAsia="新細明體" w:hAnsi="新細明體" w:hint="eastAsia"/>
          <w:szCs w:val="23"/>
        </w:rPr>
        <w:t>「</w:t>
      </w:r>
      <w:r w:rsidRPr="0080583F">
        <w:rPr>
          <w:rFonts w:ascii="新細明體" w:eastAsia="新細明體" w:hAnsi="新細明體"/>
          <w:szCs w:val="23"/>
        </w:rPr>
        <w:t>為何不能完工。</w:t>
      </w:r>
      <w:r w:rsidRPr="0080583F">
        <w:rPr>
          <w:rFonts w:ascii="新細明體" w:eastAsia="新細明體" w:hAnsi="新細明體" w:hint="eastAsia"/>
          <w:szCs w:val="23"/>
        </w:rPr>
        <w:t>」</w:t>
      </w:r>
      <w:r w:rsidRPr="0080583F">
        <w:rPr>
          <w:rFonts w:ascii="新細明體" w:eastAsia="新細明體" w:hAnsi="新細明體"/>
          <w:szCs w:val="23"/>
        </w:rPr>
        <w:t>那個出戰的王所帶着的是一萬兵，怎料去到戰場看見對方的軍兵是二萬人，就恐懼起來，轉頭逃走，便羞羞慚慚地遭到全部滅亡。所以王</w:t>
      </w:r>
      <w:r w:rsidRPr="0080583F">
        <w:rPr>
          <w:rFonts w:ascii="新細明體" w:eastAsia="新細明體" w:hAnsi="新細明體" w:hint="eastAsia"/>
          <w:szCs w:val="23"/>
        </w:rPr>
        <w:t>在</w:t>
      </w:r>
      <w:r w:rsidRPr="0080583F">
        <w:rPr>
          <w:rFonts w:ascii="新細明體" w:eastAsia="新細明體" w:hAnsi="新細明體"/>
          <w:szCs w:val="23"/>
        </w:rPr>
        <w:t>出戰之前，要計算能不能面對對方。</w:t>
      </w:r>
      <w:r w:rsidRPr="0080583F">
        <w:rPr>
          <w:rFonts w:ascii="新細明體" w:eastAsia="新細明體" w:hAnsi="新細明體" w:hint="eastAsia"/>
          <w:szCs w:val="23"/>
        </w:rPr>
        <w:t>若是不能，就趁敵人還遠的時候，派使者去求和息的條款。</w:t>
      </w:r>
      <w:r w:rsidRPr="0080583F">
        <w:rPr>
          <w:rFonts w:ascii="新細明體" w:eastAsia="新細明體" w:hAnsi="新細明體"/>
          <w:szCs w:val="23"/>
        </w:rPr>
        <w:t>耶穌結論說：「</w:t>
      </w:r>
      <w:r w:rsidRPr="0080583F">
        <w:rPr>
          <w:rFonts w:ascii="新細明體" w:eastAsia="新細明體" w:hAnsi="新細明體"/>
          <w:b/>
          <w:szCs w:val="23"/>
        </w:rPr>
        <w:t>這樣、你們無論甚麼人、若不撇下一切所有的、就不能作我的門徒。</w:t>
      </w:r>
      <w:r w:rsidRPr="0080583F">
        <w:rPr>
          <w:rFonts w:ascii="新細明體" w:eastAsia="新細明體" w:hAnsi="新細明體"/>
          <w:szCs w:val="23"/>
        </w:rPr>
        <w:t>」(33) 當公司請職員的時候，</w:t>
      </w:r>
      <w:r w:rsidRPr="0080583F">
        <w:rPr>
          <w:rFonts w:ascii="新細明體" w:eastAsia="新細明體" w:hAnsi="新細明體" w:hint="eastAsia"/>
          <w:szCs w:val="23"/>
        </w:rPr>
        <w:t>會</w:t>
      </w:r>
      <w:r w:rsidRPr="0080583F">
        <w:rPr>
          <w:rFonts w:ascii="新細明體" w:eastAsia="新細明體" w:hAnsi="新細明體"/>
          <w:szCs w:val="23"/>
        </w:rPr>
        <w:t>看他擁有着甚麼能力</w:t>
      </w:r>
      <w:r w:rsidRPr="0080583F">
        <w:rPr>
          <w:rFonts w:ascii="新細明體" w:eastAsia="新細明體" w:hAnsi="新細明體" w:hint="eastAsia"/>
          <w:szCs w:val="23"/>
        </w:rPr>
        <w:t>、</w:t>
      </w:r>
      <w:r w:rsidRPr="0080583F">
        <w:rPr>
          <w:rFonts w:ascii="新細明體" w:eastAsia="新細明體" w:hAnsi="新細明體"/>
          <w:szCs w:val="23"/>
        </w:rPr>
        <w:t>GPA幾多點以上</w:t>
      </w:r>
      <w:r w:rsidRPr="0080583F">
        <w:rPr>
          <w:rFonts w:ascii="新細明體" w:eastAsia="新細明體" w:hAnsi="新細明體" w:hint="eastAsia"/>
          <w:szCs w:val="23"/>
        </w:rPr>
        <w:t>、他</w:t>
      </w:r>
      <w:r w:rsidRPr="0080583F">
        <w:rPr>
          <w:rFonts w:ascii="新細明體" w:eastAsia="新細明體" w:hAnsi="新細明體"/>
          <w:szCs w:val="23"/>
        </w:rPr>
        <w:t>各方面的專業知識</w:t>
      </w:r>
      <w:r w:rsidRPr="0080583F">
        <w:rPr>
          <w:rFonts w:ascii="新細明體" w:eastAsia="新細明體" w:hAnsi="新細明體" w:hint="eastAsia"/>
          <w:szCs w:val="23"/>
        </w:rPr>
        <w:t>、</w:t>
      </w:r>
      <w:r w:rsidRPr="0080583F">
        <w:rPr>
          <w:rFonts w:ascii="新細明體" w:eastAsia="新細明體" w:hAnsi="新細明體"/>
          <w:szCs w:val="23"/>
        </w:rPr>
        <w:t>與人合作的能力</w:t>
      </w:r>
      <w:r w:rsidRPr="0080583F">
        <w:rPr>
          <w:rFonts w:ascii="新細明體" w:eastAsia="新細明體" w:hAnsi="新細明體" w:hint="eastAsia"/>
          <w:szCs w:val="23"/>
        </w:rPr>
        <w:t>、</w:t>
      </w:r>
      <w:r w:rsidRPr="0080583F">
        <w:rPr>
          <w:rFonts w:ascii="新細明體" w:eastAsia="新細明體" w:hAnsi="新細明體"/>
          <w:szCs w:val="23"/>
        </w:rPr>
        <w:t>有沒有經驗等</w:t>
      </w:r>
      <w:r w:rsidRPr="0080583F">
        <w:rPr>
          <w:rFonts w:ascii="新細明體" w:eastAsia="新細明體" w:hAnsi="新細明體" w:hint="eastAsia"/>
          <w:szCs w:val="23"/>
        </w:rPr>
        <w:t>。</w:t>
      </w:r>
      <w:r w:rsidRPr="0080583F">
        <w:rPr>
          <w:rFonts w:ascii="新細明體" w:eastAsia="新細明體" w:hAnsi="新細明體"/>
          <w:szCs w:val="23"/>
        </w:rPr>
        <w:t>人</w:t>
      </w:r>
      <w:r w:rsidRPr="0080583F">
        <w:rPr>
          <w:rFonts w:ascii="新細明體" w:eastAsia="新細明體" w:hAnsi="新細明體" w:hint="eastAsia"/>
          <w:szCs w:val="23"/>
        </w:rPr>
        <w:t>有</w:t>
      </w:r>
      <w:r w:rsidRPr="0080583F">
        <w:rPr>
          <w:rFonts w:ascii="新細明體" w:eastAsia="新細明體" w:hAnsi="新細明體"/>
          <w:szCs w:val="23"/>
        </w:rPr>
        <w:t>越多能力，越有著數</w:t>
      </w:r>
      <w:r w:rsidRPr="0080583F">
        <w:rPr>
          <w:rFonts w:ascii="新細明體" w:eastAsia="新細明體" w:hAnsi="新細明體" w:hint="eastAsia"/>
          <w:szCs w:val="23"/>
        </w:rPr>
        <w:t>。</w:t>
      </w:r>
      <w:r w:rsidRPr="0080583F">
        <w:rPr>
          <w:rFonts w:ascii="新細明體" w:eastAsia="新細明體" w:hAnsi="新細明體"/>
          <w:szCs w:val="23"/>
        </w:rPr>
        <w:t>但是作耶穌的門徒需要的條件是撇下一切所有的</w:t>
      </w:r>
      <w:r w:rsidRPr="0080583F">
        <w:rPr>
          <w:rFonts w:ascii="新細明體" w:eastAsia="新細明體" w:hAnsi="新細明體" w:hint="eastAsia"/>
          <w:szCs w:val="23"/>
        </w:rPr>
        <w:t>。在</w:t>
      </w:r>
      <w:r w:rsidRPr="0080583F">
        <w:rPr>
          <w:rFonts w:ascii="新細明體" w:eastAsia="新細明體" w:hAnsi="新細明體"/>
          <w:szCs w:val="23"/>
        </w:rPr>
        <w:t>能力之中最有權柄的能力就是撇棄的能力。耶穌是一位比起世上任何人擁有更多的，</w:t>
      </w:r>
      <w:r w:rsidRPr="0080583F">
        <w:rPr>
          <w:rFonts w:ascii="新細明體" w:eastAsia="新細明體" w:hAnsi="新細明體" w:hint="eastAsia"/>
          <w:szCs w:val="23"/>
        </w:rPr>
        <w:t>祂</w:t>
      </w:r>
      <w:r w:rsidRPr="0080583F">
        <w:rPr>
          <w:rFonts w:ascii="新細明體" w:eastAsia="新細明體" w:hAnsi="新細明體"/>
          <w:szCs w:val="23"/>
        </w:rPr>
        <w:t>是創造主，但是祂撇下一切所有的。耶穌的權柄是從祂撇下一切所有的而來</w:t>
      </w:r>
      <w:r w:rsidRPr="0080583F">
        <w:rPr>
          <w:rFonts w:ascii="新細明體" w:eastAsia="新細明體" w:hAnsi="新細明體" w:hint="eastAsia"/>
          <w:szCs w:val="23"/>
        </w:rPr>
        <w:t>。</w:t>
      </w:r>
      <w:r w:rsidRPr="0080583F">
        <w:rPr>
          <w:rFonts w:ascii="新細明體" w:eastAsia="新細明體" w:hAnsi="新細明體"/>
          <w:szCs w:val="23"/>
        </w:rPr>
        <w:t>世上的國家靠着佔有慾、執著，用許多能力</w:t>
      </w:r>
      <w:r w:rsidRPr="0080583F">
        <w:rPr>
          <w:rFonts w:ascii="新細明體" w:eastAsia="新細明體" w:hAnsi="新細明體" w:hint="eastAsia"/>
          <w:szCs w:val="23"/>
        </w:rPr>
        <w:t>來</w:t>
      </w:r>
      <w:r w:rsidRPr="0080583F">
        <w:rPr>
          <w:rFonts w:ascii="新細明體" w:eastAsia="新細明體" w:hAnsi="新細明體"/>
          <w:szCs w:val="23"/>
        </w:rPr>
        <w:t>得着，但是神的國是撇下來</w:t>
      </w:r>
      <w:r w:rsidRPr="0080583F">
        <w:rPr>
          <w:rFonts w:ascii="新細明體" w:eastAsia="新細明體" w:hAnsi="新細明體" w:hint="eastAsia"/>
          <w:szCs w:val="23"/>
        </w:rPr>
        <w:t>而</w:t>
      </w:r>
      <w:r w:rsidRPr="0080583F">
        <w:rPr>
          <w:rFonts w:ascii="新細明體" w:eastAsia="新細明體" w:hAnsi="新細明體"/>
          <w:szCs w:val="23"/>
        </w:rPr>
        <w:t>得着的。</w:t>
      </w:r>
    </w:p>
    <w:p w14:paraId="68A8A430" w14:textId="77777777" w:rsidR="0080583F" w:rsidRPr="0080583F" w:rsidRDefault="0080583F" w:rsidP="0080583F">
      <w:pPr>
        <w:rPr>
          <w:rFonts w:ascii="新細明體" w:eastAsia="新細明體" w:hAnsi="新細明體"/>
          <w:szCs w:val="23"/>
        </w:rPr>
      </w:pPr>
      <w:r w:rsidRPr="0080583F">
        <w:rPr>
          <w:rFonts w:ascii="新細明體" w:eastAsia="新細明體" w:hAnsi="新細明體"/>
          <w:szCs w:val="23"/>
        </w:rPr>
        <w:t>請看34, 35節：「</w:t>
      </w:r>
      <w:proofErr w:type="gramStart"/>
      <w:r w:rsidRPr="0080583F">
        <w:rPr>
          <w:rFonts w:ascii="新細明體" w:eastAsia="新細明體" w:hAnsi="新細明體"/>
          <w:b/>
          <w:szCs w:val="23"/>
        </w:rPr>
        <w:t>鹽本是</w:t>
      </w:r>
      <w:proofErr w:type="gramEnd"/>
      <w:r w:rsidRPr="0080583F">
        <w:rPr>
          <w:rFonts w:ascii="新細明體" w:eastAsia="新細明體" w:hAnsi="新細明體"/>
          <w:b/>
          <w:szCs w:val="23"/>
        </w:rPr>
        <w:t>好的．</w:t>
      </w:r>
      <w:proofErr w:type="gramStart"/>
      <w:r w:rsidRPr="0080583F">
        <w:rPr>
          <w:rFonts w:ascii="新細明體" w:eastAsia="新細明體" w:hAnsi="新細明體"/>
          <w:b/>
          <w:szCs w:val="23"/>
        </w:rPr>
        <w:t>鹽若失</w:t>
      </w:r>
      <w:proofErr w:type="gramEnd"/>
      <w:r w:rsidRPr="0080583F">
        <w:rPr>
          <w:rFonts w:ascii="新細明體" w:eastAsia="新細明體" w:hAnsi="新細明體"/>
          <w:b/>
          <w:szCs w:val="23"/>
        </w:rPr>
        <w:t>了味、可用甚麼叫它再</w:t>
      </w:r>
      <w:proofErr w:type="gramStart"/>
      <w:r w:rsidRPr="0080583F">
        <w:rPr>
          <w:rFonts w:ascii="新細明體" w:eastAsia="新細明體" w:hAnsi="新細明體"/>
          <w:b/>
          <w:szCs w:val="23"/>
        </w:rPr>
        <w:t>鹹</w:t>
      </w:r>
      <w:proofErr w:type="gramEnd"/>
      <w:r w:rsidRPr="0080583F">
        <w:rPr>
          <w:rFonts w:ascii="新細明體" w:eastAsia="新細明體" w:hAnsi="新細明體"/>
          <w:b/>
          <w:szCs w:val="23"/>
        </w:rPr>
        <w:t>呢。或用在田裡、或堆</w:t>
      </w:r>
      <w:proofErr w:type="gramStart"/>
      <w:r w:rsidRPr="0080583F">
        <w:rPr>
          <w:rFonts w:ascii="新細明體" w:eastAsia="新細明體" w:hAnsi="新細明體"/>
          <w:b/>
          <w:szCs w:val="23"/>
        </w:rPr>
        <w:t>在糞裡</w:t>
      </w:r>
      <w:proofErr w:type="gramEnd"/>
      <w:r w:rsidRPr="0080583F">
        <w:rPr>
          <w:rFonts w:ascii="新細明體" w:eastAsia="新細明體" w:hAnsi="新細明體"/>
          <w:b/>
          <w:szCs w:val="23"/>
        </w:rPr>
        <w:t>、都不合式．只好丟在外面。</w:t>
      </w:r>
      <w:proofErr w:type="gramStart"/>
      <w:r w:rsidRPr="0080583F">
        <w:rPr>
          <w:rFonts w:ascii="新細明體" w:eastAsia="新細明體" w:hAnsi="新細明體"/>
          <w:b/>
          <w:szCs w:val="23"/>
        </w:rPr>
        <w:t>有耳可聽</w:t>
      </w:r>
      <w:proofErr w:type="gramEnd"/>
      <w:r w:rsidRPr="0080583F">
        <w:rPr>
          <w:rFonts w:ascii="新細明體" w:eastAsia="新細明體" w:hAnsi="新細明體"/>
          <w:b/>
          <w:szCs w:val="23"/>
        </w:rPr>
        <w:t>的、就應當聽。</w:t>
      </w:r>
      <w:r w:rsidRPr="0080583F">
        <w:rPr>
          <w:rFonts w:ascii="新細明體" w:eastAsia="新細明體" w:hAnsi="新細明體"/>
          <w:szCs w:val="23"/>
        </w:rPr>
        <w:t>」</w:t>
      </w:r>
      <w:proofErr w:type="gramStart"/>
      <w:r w:rsidRPr="0080583F">
        <w:rPr>
          <w:rFonts w:ascii="新細明體" w:eastAsia="新細明體" w:hAnsi="新細明體"/>
          <w:szCs w:val="23"/>
        </w:rPr>
        <w:t>當時鹽</w:t>
      </w:r>
      <w:proofErr w:type="gramEnd"/>
      <w:r w:rsidRPr="0080583F">
        <w:rPr>
          <w:rFonts w:ascii="新細明體" w:eastAsia="新細明體" w:hAnsi="新細明體"/>
          <w:szCs w:val="23"/>
        </w:rPr>
        <w:t>多數是從死海西南邊的</w:t>
      </w:r>
      <w:proofErr w:type="gramStart"/>
      <w:r w:rsidRPr="0080583F">
        <w:rPr>
          <w:rFonts w:ascii="新細明體" w:eastAsia="新細明體" w:hAnsi="新細明體"/>
          <w:szCs w:val="23"/>
        </w:rPr>
        <w:t>鹽柱得</w:t>
      </w:r>
      <w:proofErr w:type="gramEnd"/>
      <w:r w:rsidRPr="0080583F">
        <w:rPr>
          <w:rFonts w:ascii="新細明體" w:eastAsia="新細明體" w:hAnsi="新細明體"/>
          <w:szCs w:val="23"/>
        </w:rPr>
        <w:t>着，但是鹽裏有許多雜質，鹽也腐敗，失去鹹的味道。在這</w:t>
      </w:r>
      <w:proofErr w:type="gramStart"/>
      <w:r w:rsidRPr="0080583F">
        <w:rPr>
          <w:rFonts w:ascii="新細明體" w:eastAsia="新細明體" w:hAnsi="新細明體"/>
          <w:szCs w:val="23"/>
        </w:rPr>
        <w:t>裏</w:t>
      </w:r>
      <w:proofErr w:type="gramEnd"/>
      <w:r w:rsidRPr="0080583F">
        <w:rPr>
          <w:rFonts w:ascii="新細明體" w:eastAsia="新細明體" w:hAnsi="新細明體"/>
          <w:szCs w:val="23"/>
        </w:rPr>
        <w:t>，</w:t>
      </w:r>
      <w:proofErr w:type="gramStart"/>
      <w:r w:rsidRPr="0080583F">
        <w:rPr>
          <w:rFonts w:ascii="新細明體" w:eastAsia="新細明體" w:hAnsi="新細明體"/>
          <w:szCs w:val="23"/>
        </w:rPr>
        <w:t>鹽失了</w:t>
      </w:r>
      <w:proofErr w:type="gramEnd"/>
      <w:r w:rsidRPr="0080583F">
        <w:rPr>
          <w:rFonts w:ascii="新細明體" w:eastAsia="新細明體" w:hAnsi="新細明體"/>
          <w:szCs w:val="23"/>
        </w:rPr>
        <w:t>味表示信徒在世上失去影響力</w:t>
      </w:r>
      <w:r w:rsidRPr="0080583F">
        <w:rPr>
          <w:rFonts w:ascii="新細明體" w:eastAsia="新細明體" w:hAnsi="新細明體" w:hint="eastAsia"/>
          <w:szCs w:val="23"/>
        </w:rPr>
        <w:t>。若</w:t>
      </w:r>
      <w:r w:rsidRPr="0080583F">
        <w:rPr>
          <w:rFonts w:ascii="新細明體" w:eastAsia="新細明體" w:hAnsi="新細明體"/>
          <w:szCs w:val="23"/>
        </w:rPr>
        <w:t>連信徒在世上也好像不信的人一樣，不</w:t>
      </w:r>
      <w:r w:rsidRPr="0080583F">
        <w:rPr>
          <w:rFonts w:ascii="新細明體" w:eastAsia="新細明體" w:hAnsi="新細明體" w:hint="eastAsia"/>
          <w:szCs w:val="23"/>
        </w:rPr>
        <w:t>要</w:t>
      </w:r>
      <w:r w:rsidRPr="0080583F">
        <w:rPr>
          <w:rFonts w:ascii="新細明體" w:eastAsia="新細明體" w:hAnsi="新細明體"/>
          <w:szCs w:val="23"/>
        </w:rPr>
        <w:t>撇下任何</w:t>
      </w:r>
      <w:r w:rsidRPr="0080583F">
        <w:rPr>
          <w:rFonts w:ascii="新細明體" w:eastAsia="新細明體" w:hAnsi="新細明體" w:hint="eastAsia"/>
          <w:szCs w:val="23"/>
        </w:rPr>
        <w:t>東西</w:t>
      </w:r>
      <w:r w:rsidRPr="0080583F">
        <w:rPr>
          <w:rFonts w:ascii="新細明體" w:eastAsia="新細明體" w:hAnsi="新細明體"/>
          <w:szCs w:val="23"/>
        </w:rPr>
        <w:t>，只要得着，那麼信徒便失去鹹味</w:t>
      </w:r>
      <w:r w:rsidRPr="0080583F">
        <w:rPr>
          <w:rFonts w:ascii="新細明體" w:eastAsia="新細明體" w:hAnsi="新細明體" w:hint="eastAsia"/>
          <w:szCs w:val="23"/>
        </w:rPr>
        <w:t>，</w:t>
      </w:r>
      <w:r w:rsidRPr="0080583F">
        <w:rPr>
          <w:rFonts w:ascii="新細明體" w:eastAsia="新細明體" w:hAnsi="新細明體"/>
          <w:szCs w:val="23"/>
        </w:rPr>
        <w:t>於是</w:t>
      </w:r>
      <w:r w:rsidRPr="0080583F">
        <w:rPr>
          <w:rFonts w:ascii="新細明體" w:eastAsia="新細明體" w:hAnsi="新細明體" w:hint="eastAsia"/>
          <w:szCs w:val="23"/>
        </w:rPr>
        <w:t>他</w:t>
      </w:r>
      <w:r w:rsidRPr="0080583F">
        <w:rPr>
          <w:rFonts w:ascii="新細明體" w:eastAsia="新細明體" w:hAnsi="新細明體"/>
          <w:szCs w:val="23"/>
        </w:rPr>
        <w:t>無論</w:t>
      </w:r>
      <w:r w:rsidRPr="0080583F">
        <w:rPr>
          <w:rFonts w:ascii="新細明體" w:eastAsia="新細明體" w:hAnsi="新細明體" w:hint="eastAsia"/>
          <w:szCs w:val="23"/>
        </w:rPr>
        <w:t>在</w:t>
      </w:r>
      <w:r w:rsidRPr="0080583F">
        <w:rPr>
          <w:rFonts w:ascii="新細明體" w:eastAsia="新細明體" w:hAnsi="新細明體"/>
          <w:szCs w:val="23"/>
        </w:rPr>
        <w:t>主裏面或在世上都成為一個無用的人。唯有鹽完全融化自己，看不到的時候，才發揮鹽的效力，使飲食有味道，也防止腐敗。</w:t>
      </w:r>
    </w:p>
    <w:p w14:paraId="28AFB7B4" w14:textId="77777777" w:rsidR="0080583F" w:rsidRPr="0080583F" w:rsidRDefault="0080583F" w:rsidP="0080583F">
      <w:pPr>
        <w:rPr>
          <w:rFonts w:ascii="新細明體" w:eastAsia="新細明體" w:hAnsi="新細明體"/>
          <w:szCs w:val="23"/>
        </w:rPr>
      </w:pPr>
      <w:r w:rsidRPr="0080583F">
        <w:rPr>
          <w:rFonts w:ascii="新細明體" w:eastAsia="新細明體" w:hAnsi="新細明體" w:hint="eastAsia"/>
          <w:szCs w:val="23"/>
        </w:rPr>
        <w:t>我們</w:t>
      </w:r>
      <w:r w:rsidRPr="0080583F">
        <w:rPr>
          <w:rFonts w:ascii="新細明體" w:eastAsia="新細明體" w:hAnsi="新細明體"/>
          <w:szCs w:val="23"/>
        </w:rPr>
        <w:t>再回顧一下以上的經文，</w:t>
      </w:r>
      <w:r w:rsidRPr="0080583F">
        <w:rPr>
          <w:rFonts w:ascii="新細明體" w:eastAsia="新細明體" w:hAnsi="新細明體" w:hint="eastAsia"/>
          <w:szCs w:val="23"/>
        </w:rPr>
        <w:t>我們要</w:t>
      </w:r>
      <w:r w:rsidRPr="0080583F">
        <w:rPr>
          <w:rFonts w:ascii="新細明體" w:eastAsia="新細明體" w:hAnsi="新細明體"/>
          <w:szCs w:val="23"/>
        </w:rPr>
        <w:t>對</w:t>
      </w:r>
      <w:proofErr w:type="gramStart"/>
      <w:r w:rsidRPr="0080583F">
        <w:rPr>
          <w:rFonts w:ascii="新細明體" w:eastAsia="新細明體" w:hAnsi="新細明體"/>
          <w:szCs w:val="23"/>
        </w:rPr>
        <w:t>那些患屬靈</w:t>
      </w:r>
      <w:proofErr w:type="gramEnd"/>
      <w:r w:rsidRPr="0080583F">
        <w:rPr>
          <w:rFonts w:ascii="新細明體" w:eastAsia="新細明體" w:hAnsi="新細明體"/>
          <w:szCs w:val="23"/>
        </w:rPr>
        <w:t>水</w:t>
      </w:r>
      <w:proofErr w:type="gramStart"/>
      <w:r w:rsidRPr="0080583F">
        <w:rPr>
          <w:rFonts w:ascii="新細明體" w:eastAsia="新細明體" w:hAnsi="新細明體"/>
          <w:szCs w:val="23"/>
        </w:rPr>
        <w:t>臌</w:t>
      </w:r>
      <w:proofErr w:type="gramEnd"/>
      <w:r w:rsidRPr="0080583F">
        <w:rPr>
          <w:rFonts w:ascii="新細明體" w:eastAsia="新細明體" w:hAnsi="新細明體"/>
          <w:szCs w:val="23"/>
        </w:rPr>
        <w:t>的人擁有着憐憫心腸，連對自己不利的時候也幫助，我們常常都</w:t>
      </w:r>
      <w:r w:rsidRPr="0080583F">
        <w:rPr>
          <w:rFonts w:ascii="新細明體" w:eastAsia="新細明體" w:hAnsi="新細明體" w:hint="eastAsia"/>
          <w:szCs w:val="23"/>
        </w:rPr>
        <w:t>要</w:t>
      </w:r>
      <w:r w:rsidRPr="0080583F">
        <w:rPr>
          <w:rFonts w:ascii="新細明體" w:eastAsia="新細明體" w:hAnsi="新細明體"/>
          <w:szCs w:val="23"/>
        </w:rPr>
        <w:t>坐在末位上的謙卑，我們需要在安排時間上以神國筵席為最寶貴</w:t>
      </w:r>
      <w:r w:rsidRPr="0080583F">
        <w:rPr>
          <w:rFonts w:ascii="新細明體" w:eastAsia="新細明體" w:hAnsi="新細明體" w:hint="eastAsia"/>
          <w:szCs w:val="23"/>
        </w:rPr>
        <w:t>、</w:t>
      </w:r>
      <w:r w:rsidRPr="0080583F">
        <w:rPr>
          <w:rFonts w:ascii="新細明體" w:eastAsia="新細明體" w:hAnsi="新細明體"/>
          <w:szCs w:val="23"/>
        </w:rPr>
        <w:t>最重要，要勉強的愛邀請人坐滿神的屋，我們要作耶穌的門徒，有時候要放棄對家人的感情，甚至恨自己的性命，而且我們也</w:t>
      </w:r>
      <w:r w:rsidRPr="0080583F">
        <w:rPr>
          <w:rFonts w:ascii="新細明體" w:eastAsia="新細明體" w:hAnsi="新細明體" w:hint="eastAsia"/>
          <w:szCs w:val="23"/>
        </w:rPr>
        <w:t>要</w:t>
      </w:r>
      <w:r w:rsidRPr="0080583F">
        <w:rPr>
          <w:rFonts w:ascii="新細明體" w:eastAsia="新細明體" w:hAnsi="新細明體"/>
          <w:szCs w:val="23"/>
        </w:rPr>
        <w:t>打預防針，背起自己的十字架，隨時</w:t>
      </w:r>
      <w:r w:rsidRPr="0080583F">
        <w:rPr>
          <w:rFonts w:ascii="新細明體" w:eastAsia="新細明體" w:hAnsi="新細明體" w:hint="eastAsia"/>
          <w:szCs w:val="23"/>
        </w:rPr>
        <w:t>都可以</w:t>
      </w:r>
      <w:r w:rsidRPr="0080583F">
        <w:rPr>
          <w:rFonts w:ascii="新細明體" w:eastAsia="新細明體" w:hAnsi="新細明體"/>
          <w:szCs w:val="23"/>
        </w:rPr>
        <w:t>被釘在十字架。而且也要作成為撇下一切的有鹹味道的耶穌門徒。</w:t>
      </w:r>
      <w:r w:rsidRPr="0080583F">
        <w:rPr>
          <w:rFonts w:ascii="新細明體" w:eastAsia="新細明體" w:hAnsi="新細明體" w:hint="eastAsia"/>
          <w:szCs w:val="23"/>
        </w:rPr>
        <w:t>沒有一件事容易做到，</w:t>
      </w:r>
      <w:r w:rsidRPr="0080583F">
        <w:rPr>
          <w:rFonts w:ascii="新細明體" w:eastAsia="新細明體" w:hAnsi="新細明體"/>
          <w:szCs w:val="23"/>
        </w:rPr>
        <w:t>似乎無一件事可以現在做到</w:t>
      </w:r>
      <w:r w:rsidRPr="0080583F">
        <w:rPr>
          <w:rFonts w:ascii="新細明體" w:eastAsia="新細明體" w:hAnsi="新細明體" w:hint="eastAsia"/>
          <w:szCs w:val="23"/>
        </w:rPr>
        <w:t>。</w:t>
      </w:r>
      <w:proofErr w:type="gramStart"/>
      <w:r w:rsidRPr="0080583F">
        <w:rPr>
          <w:rFonts w:ascii="新細明體" w:eastAsia="新細明體" w:hAnsi="新細明體"/>
          <w:szCs w:val="23"/>
        </w:rPr>
        <w:t>求主憐憫</w:t>
      </w:r>
      <w:proofErr w:type="gramEnd"/>
      <w:r w:rsidRPr="0080583F">
        <w:rPr>
          <w:rFonts w:ascii="新細明體" w:eastAsia="新細明體" w:hAnsi="新細明體"/>
          <w:szCs w:val="23"/>
        </w:rPr>
        <w:t>我們不要成為跟從耶穌的極多的人之一，乃是</w:t>
      </w:r>
      <w:r w:rsidRPr="0080583F">
        <w:rPr>
          <w:rFonts w:ascii="新細明體" w:eastAsia="新細明體" w:hAnsi="新細明體" w:hint="eastAsia"/>
          <w:szCs w:val="23"/>
        </w:rPr>
        <w:t>成為</w:t>
      </w:r>
      <w:r w:rsidRPr="0080583F">
        <w:rPr>
          <w:rFonts w:ascii="新細明體" w:eastAsia="新細明體" w:hAnsi="新細明體"/>
          <w:szCs w:val="23"/>
        </w:rPr>
        <w:t>跟從耶穌到底的門徒。</w:t>
      </w:r>
    </w:p>
    <w:sectPr w:rsidR="0080583F" w:rsidRPr="0080583F" w:rsidSect="00181A98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53DB3" w14:textId="77777777" w:rsidR="00D67453" w:rsidRDefault="00D67453">
      <w:r>
        <w:separator/>
      </w:r>
    </w:p>
  </w:endnote>
  <w:endnote w:type="continuationSeparator" w:id="0">
    <w:p w14:paraId="719328A2" w14:textId="77777777" w:rsidR="00D67453" w:rsidRDefault="00D6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657C" w14:textId="77777777" w:rsidR="00274B4C" w:rsidRPr="00FE1E89" w:rsidRDefault="00274B4C">
    <w:pPr>
      <w:pStyle w:val="a9"/>
      <w:ind w:firstLine="0"/>
      <w:jc w:val="center"/>
    </w:pPr>
    <w:r w:rsidRPr="00FE1E89">
      <w:rPr>
        <w:rStyle w:val="aa"/>
      </w:rPr>
      <w:fldChar w:fldCharType="begin"/>
    </w:r>
    <w:r w:rsidRPr="00FE1E89">
      <w:rPr>
        <w:rStyle w:val="aa"/>
      </w:rPr>
      <w:instrText xml:space="preserve"> PAGE </w:instrText>
    </w:r>
    <w:r w:rsidRPr="00FE1E89">
      <w:rPr>
        <w:rStyle w:val="aa"/>
      </w:rPr>
      <w:fldChar w:fldCharType="separate"/>
    </w:r>
    <w:r w:rsidR="00105FC0">
      <w:rPr>
        <w:rStyle w:val="aa"/>
        <w:noProof/>
      </w:rPr>
      <w:t>1</w:t>
    </w:r>
    <w:r w:rsidRPr="00FE1E89"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757A5" w14:textId="77777777" w:rsidR="00D67453" w:rsidRDefault="00D67453">
      <w:r>
        <w:separator/>
      </w:r>
    </w:p>
  </w:footnote>
  <w:footnote w:type="continuationSeparator" w:id="0">
    <w:p w14:paraId="2F5D3A0D" w14:textId="77777777" w:rsidR="00D67453" w:rsidRDefault="00D67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3B8"/>
    <w:rsid w:val="0000027C"/>
    <w:rsid w:val="000007BA"/>
    <w:rsid w:val="00000B22"/>
    <w:rsid w:val="00000F09"/>
    <w:rsid w:val="00001A22"/>
    <w:rsid w:val="00001BBA"/>
    <w:rsid w:val="00002600"/>
    <w:rsid w:val="000028F5"/>
    <w:rsid w:val="00003024"/>
    <w:rsid w:val="000034E4"/>
    <w:rsid w:val="000037E5"/>
    <w:rsid w:val="00003D53"/>
    <w:rsid w:val="000041E2"/>
    <w:rsid w:val="00004486"/>
    <w:rsid w:val="0000468A"/>
    <w:rsid w:val="0000540C"/>
    <w:rsid w:val="00005664"/>
    <w:rsid w:val="00005C3D"/>
    <w:rsid w:val="00006096"/>
    <w:rsid w:val="000068CF"/>
    <w:rsid w:val="000069B7"/>
    <w:rsid w:val="00006B82"/>
    <w:rsid w:val="00007A10"/>
    <w:rsid w:val="00007D71"/>
    <w:rsid w:val="00010A36"/>
    <w:rsid w:val="0001192E"/>
    <w:rsid w:val="00011EA4"/>
    <w:rsid w:val="000123A3"/>
    <w:rsid w:val="0001291B"/>
    <w:rsid w:val="00012E7E"/>
    <w:rsid w:val="00013224"/>
    <w:rsid w:val="000132CC"/>
    <w:rsid w:val="00013618"/>
    <w:rsid w:val="000139AD"/>
    <w:rsid w:val="00013F97"/>
    <w:rsid w:val="00014EB4"/>
    <w:rsid w:val="0001504A"/>
    <w:rsid w:val="0001518C"/>
    <w:rsid w:val="000160EB"/>
    <w:rsid w:val="0001795D"/>
    <w:rsid w:val="00017987"/>
    <w:rsid w:val="00017FE6"/>
    <w:rsid w:val="00020214"/>
    <w:rsid w:val="000221C8"/>
    <w:rsid w:val="000224B6"/>
    <w:rsid w:val="00023D74"/>
    <w:rsid w:val="00023DDB"/>
    <w:rsid w:val="00024859"/>
    <w:rsid w:val="00024867"/>
    <w:rsid w:val="00024A85"/>
    <w:rsid w:val="000258CC"/>
    <w:rsid w:val="00025FCF"/>
    <w:rsid w:val="00026374"/>
    <w:rsid w:val="000266A0"/>
    <w:rsid w:val="00030164"/>
    <w:rsid w:val="00030E3A"/>
    <w:rsid w:val="0003107F"/>
    <w:rsid w:val="000314D7"/>
    <w:rsid w:val="000314E8"/>
    <w:rsid w:val="00031981"/>
    <w:rsid w:val="00031AAA"/>
    <w:rsid w:val="00032603"/>
    <w:rsid w:val="00032EEE"/>
    <w:rsid w:val="0003300A"/>
    <w:rsid w:val="000338D7"/>
    <w:rsid w:val="00033AAA"/>
    <w:rsid w:val="00033C42"/>
    <w:rsid w:val="00033DE4"/>
    <w:rsid w:val="000341F4"/>
    <w:rsid w:val="000346A7"/>
    <w:rsid w:val="00034EDA"/>
    <w:rsid w:val="00034FFB"/>
    <w:rsid w:val="00035477"/>
    <w:rsid w:val="00035E2D"/>
    <w:rsid w:val="0003755E"/>
    <w:rsid w:val="000377AB"/>
    <w:rsid w:val="0003782B"/>
    <w:rsid w:val="00040645"/>
    <w:rsid w:val="00040835"/>
    <w:rsid w:val="00040BC1"/>
    <w:rsid w:val="00040D27"/>
    <w:rsid w:val="00041450"/>
    <w:rsid w:val="0004184F"/>
    <w:rsid w:val="00041865"/>
    <w:rsid w:val="00042E9F"/>
    <w:rsid w:val="0004303E"/>
    <w:rsid w:val="0004450B"/>
    <w:rsid w:val="00044AF9"/>
    <w:rsid w:val="00044E49"/>
    <w:rsid w:val="0004508A"/>
    <w:rsid w:val="000453CB"/>
    <w:rsid w:val="00045695"/>
    <w:rsid w:val="000459A6"/>
    <w:rsid w:val="00045D25"/>
    <w:rsid w:val="00046160"/>
    <w:rsid w:val="00046462"/>
    <w:rsid w:val="00046740"/>
    <w:rsid w:val="00046B42"/>
    <w:rsid w:val="00046BDA"/>
    <w:rsid w:val="00047099"/>
    <w:rsid w:val="00047B68"/>
    <w:rsid w:val="0005004D"/>
    <w:rsid w:val="0005086E"/>
    <w:rsid w:val="00050B82"/>
    <w:rsid w:val="000510F0"/>
    <w:rsid w:val="000511B3"/>
    <w:rsid w:val="00051D0E"/>
    <w:rsid w:val="000539B2"/>
    <w:rsid w:val="00053B47"/>
    <w:rsid w:val="00054371"/>
    <w:rsid w:val="000557E2"/>
    <w:rsid w:val="000562AB"/>
    <w:rsid w:val="0005636D"/>
    <w:rsid w:val="00057A0E"/>
    <w:rsid w:val="00057AE8"/>
    <w:rsid w:val="00057B06"/>
    <w:rsid w:val="00057B79"/>
    <w:rsid w:val="00057F26"/>
    <w:rsid w:val="00060922"/>
    <w:rsid w:val="00060DAF"/>
    <w:rsid w:val="00061665"/>
    <w:rsid w:val="000618D2"/>
    <w:rsid w:val="000624B5"/>
    <w:rsid w:val="00062891"/>
    <w:rsid w:val="00062BA1"/>
    <w:rsid w:val="00062FAB"/>
    <w:rsid w:val="00063017"/>
    <w:rsid w:val="00063F29"/>
    <w:rsid w:val="00063F32"/>
    <w:rsid w:val="00064747"/>
    <w:rsid w:val="00064802"/>
    <w:rsid w:val="00065983"/>
    <w:rsid w:val="00065CA4"/>
    <w:rsid w:val="000660EB"/>
    <w:rsid w:val="000662A8"/>
    <w:rsid w:val="00066AD4"/>
    <w:rsid w:val="00066B96"/>
    <w:rsid w:val="00066CE4"/>
    <w:rsid w:val="00066E77"/>
    <w:rsid w:val="00067412"/>
    <w:rsid w:val="00067A9F"/>
    <w:rsid w:val="00067F6B"/>
    <w:rsid w:val="00070325"/>
    <w:rsid w:val="000704C1"/>
    <w:rsid w:val="000710BA"/>
    <w:rsid w:val="00071175"/>
    <w:rsid w:val="00071819"/>
    <w:rsid w:val="00071914"/>
    <w:rsid w:val="00071E9F"/>
    <w:rsid w:val="00072D38"/>
    <w:rsid w:val="00073159"/>
    <w:rsid w:val="0007344E"/>
    <w:rsid w:val="000734EE"/>
    <w:rsid w:val="0007356D"/>
    <w:rsid w:val="0007366C"/>
    <w:rsid w:val="00073798"/>
    <w:rsid w:val="000738A2"/>
    <w:rsid w:val="000746D5"/>
    <w:rsid w:val="000746E3"/>
    <w:rsid w:val="00074FA0"/>
    <w:rsid w:val="000757E3"/>
    <w:rsid w:val="000762A2"/>
    <w:rsid w:val="000763F5"/>
    <w:rsid w:val="00076776"/>
    <w:rsid w:val="00077364"/>
    <w:rsid w:val="0007773F"/>
    <w:rsid w:val="00080AC5"/>
    <w:rsid w:val="00080D37"/>
    <w:rsid w:val="00080D49"/>
    <w:rsid w:val="000822A4"/>
    <w:rsid w:val="00082604"/>
    <w:rsid w:val="00082745"/>
    <w:rsid w:val="0008395A"/>
    <w:rsid w:val="00083DEC"/>
    <w:rsid w:val="0008406B"/>
    <w:rsid w:val="000841BA"/>
    <w:rsid w:val="00084E3B"/>
    <w:rsid w:val="00086FC1"/>
    <w:rsid w:val="0008710B"/>
    <w:rsid w:val="00087531"/>
    <w:rsid w:val="000878F0"/>
    <w:rsid w:val="00087C5C"/>
    <w:rsid w:val="00090695"/>
    <w:rsid w:val="0009091E"/>
    <w:rsid w:val="000913B4"/>
    <w:rsid w:val="00091C54"/>
    <w:rsid w:val="00092438"/>
    <w:rsid w:val="0009318A"/>
    <w:rsid w:val="00093472"/>
    <w:rsid w:val="000937B4"/>
    <w:rsid w:val="00094A46"/>
    <w:rsid w:val="000951C2"/>
    <w:rsid w:val="00096919"/>
    <w:rsid w:val="00096C3D"/>
    <w:rsid w:val="0009778E"/>
    <w:rsid w:val="000978D0"/>
    <w:rsid w:val="00097D6F"/>
    <w:rsid w:val="000A07D1"/>
    <w:rsid w:val="000A093D"/>
    <w:rsid w:val="000A1261"/>
    <w:rsid w:val="000A1C7E"/>
    <w:rsid w:val="000A1FCF"/>
    <w:rsid w:val="000A2A85"/>
    <w:rsid w:val="000A2DEF"/>
    <w:rsid w:val="000A2F77"/>
    <w:rsid w:val="000A3A5F"/>
    <w:rsid w:val="000A40C9"/>
    <w:rsid w:val="000A4EB7"/>
    <w:rsid w:val="000A5823"/>
    <w:rsid w:val="000A6352"/>
    <w:rsid w:val="000B11A0"/>
    <w:rsid w:val="000B13C6"/>
    <w:rsid w:val="000B1AA7"/>
    <w:rsid w:val="000B2141"/>
    <w:rsid w:val="000B2774"/>
    <w:rsid w:val="000B2828"/>
    <w:rsid w:val="000B2A20"/>
    <w:rsid w:val="000B2E1C"/>
    <w:rsid w:val="000B2EBC"/>
    <w:rsid w:val="000B3B8C"/>
    <w:rsid w:val="000B3C16"/>
    <w:rsid w:val="000B3C78"/>
    <w:rsid w:val="000B3DF3"/>
    <w:rsid w:val="000B404D"/>
    <w:rsid w:val="000B4527"/>
    <w:rsid w:val="000B45A2"/>
    <w:rsid w:val="000B5524"/>
    <w:rsid w:val="000B5B7B"/>
    <w:rsid w:val="000B5F39"/>
    <w:rsid w:val="000B647E"/>
    <w:rsid w:val="000B65A6"/>
    <w:rsid w:val="000B6978"/>
    <w:rsid w:val="000B69FA"/>
    <w:rsid w:val="000B71CA"/>
    <w:rsid w:val="000B76A5"/>
    <w:rsid w:val="000B7896"/>
    <w:rsid w:val="000B7D79"/>
    <w:rsid w:val="000C0516"/>
    <w:rsid w:val="000C06B9"/>
    <w:rsid w:val="000C0C41"/>
    <w:rsid w:val="000C0CC2"/>
    <w:rsid w:val="000C1601"/>
    <w:rsid w:val="000C1813"/>
    <w:rsid w:val="000C2AB4"/>
    <w:rsid w:val="000C2BB4"/>
    <w:rsid w:val="000C313E"/>
    <w:rsid w:val="000C34A1"/>
    <w:rsid w:val="000C4204"/>
    <w:rsid w:val="000C45C2"/>
    <w:rsid w:val="000C45D5"/>
    <w:rsid w:val="000C518C"/>
    <w:rsid w:val="000C51AF"/>
    <w:rsid w:val="000C5AA5"/>
    <w:rsid w:val="000C63CB"/>
    <w:rsid w:val="000C6521"/>
    <w:rsid w:val="000C68B6"/>
    <w:rsid w:val="000C73CB"/>
    <w:rsid w:val="000C79BA"/>
    <w:rsid w:val="000C7CF0"/>
    <w:rsid w:val="000D1148"/>
    <w:rsid w:val="000D183C"/>
    <w:rsid w:val="000D199D"/>
    <w:rsid w:val="000D218F"/>
    <w:rsid w:val="000D23CE"/>
    <w:rsid w:val="000D26DE"/>
    <w:rsid w:val="000D2762"/>
    <w:rsid w:val="000D27CE"/>
    <w:rsid w:val="000D3CD4"/>
    <w:rsid w:val="000D3D2D"/>
    <w:rsid w:val="000D43D5"/>
    <w:rsid w:val="000D45C5"/>
    <w:rsid w:val="000D47DB"/>
    <w:rsid w:val="000D5591"/>
    <w:rsid w:val="000D60F6"/>
    <w:rsid w:val="000D684A"/>
    <w:rsid w:val="000D6A67"/>
    <w:rsid w:val="000E07DB"/>
    <w:rsid w:val="000E084B"/>
    <w:rsid w:val="000E0A79"/>
    <w:rsid w:val="000E0C2E"/>
    <w:rsid w:val="000E0C8B"/>
    <w:rsid w:val="000E2044"/>
    <w:rsid w:val="000E2A93"/>
    <w:rsid w:val="000E2BF2"/>
    <w:rsid w:val="000E2C64"/>
    <w:rsid w:val="000E2D3E"/>
    <w:rsid w:val="000E3083"/>
    <w:rsid w:val="000E31D7"/>
    <w:rsid w:val="000E3389"/>
    <w:rsid w:val="000E471C"/>
    <w:rsid w:val="000E4919"/>
    <w:rsid w:val="000E4D5E"/>
    <w:rsid w:val="000E52FC"/>
    <w:rsid w:val="000E563C"/>
    <w:rsid w:val="000E58BB"/>
    <w:rsid w:val="000E5AB5"/>
    <w:rsid w:val="000E658F"/>
    <w:rsid w:val="000E716C"/>
    <w:rsid w:val="000E729A"/>
    <w:rsid w:val="000E739C"/>
    <w:rsid w:val="000E7843"/>
    <w:rsid w:val="000F10B9"/>
    <w:rsid w:val="000F13E3"/>
    <w:rsid w:val="000F19A6"/>
    <w:rsid w:val="000F208B"/>
    <w:rsid w:val="000F235C"/>
    <w:rsid w:val="000F27C6"/>
    <w:rsid w:val="000F2A20"/>
    <w:rsid w:val="000F3A40"/>
    <w:rsid w:val="000F3D71"/>
    <w:rsid w:val="000F5B85"/>
    <w:rsid w:val="000F61B5"/>
    <w:rsid w:val="000F68AB"/>
    <w:rsid w:val="000F68F8"/>
    <w:rsid w:val="000F6AC3"/>
    <w:rsid w:val="000F6B01"/>
    <w:rsid w:val="000F74C4"/>
    <w:rsid w:val="000F7B90"/>
    <w:rsid w:val="000F7D53"/>
    <w:rsid w:val="001017C7"/>
    <w:rsid w:val="001018A7"/>
    <w:rsid w:val="001025A8"/>
    <w:rsid w:val="001026C2"/>
    <w:rsid w:val="00102AAF"/>
    <w:rsid w:val="00102D6A"/>
    <w:rsid w:val="0010321E"/>
    <w:rsid w:val="00104279"/>
    <w:rsid w:val="001045E8"/>
    <w:rsid w:val="00105091"/>
    <w:rsid w:val="00105B73"/>
    <w:rsid w:val="00105DEA"/>
    <w:rsid w:val="00105FC0"/>
    <w:rsid w:val="0010619F"/>
    <w:rsid w:val="001077EA"/>
    <w:rsid w:val="00107C91"/>
    <w:rsid w:val="00107CA6"/>
    <w:rsid w:val="001101EB"/>
    <w:rsid w:val="001109EE"/>
    <w:rsid w:val="00111619"/>
    <w:rsid w:val="0011236E"/>
    <w:rsid w:val="00113959"/>
    <w:rsid w:val="001144C3"/>
    <w:rsid w:val="00114B7E"/>
    <w:rsid w:val="00115545"/>
    <w:rsid w:val="0011595E"/>
    <w:rsid w:val="00116555"/>
    <w:rsid w:val="0011699B"/>
    <w:rsid w:val="00116E53"/>
    <w:rsid w:val="00117AB1"/>
    <w:rsid w:val="0012044D"/>
    <w:rsid w:val="00120CED"/>
    <w:rsid w:val="00120DC7"/>
    <w:rsid w:val="00120EAD"/>
    <w:rsid w:val="00121328"/>
    <w:rsid w:val="00121745"/>
    <w:rsid w:val="00121804"/>
    <w:rsid w:val="00121FC0"/>
    <w:rsid w:val="00122133"/>
    <w:rsid w:val="001221A0"/>
    <w:rsid w:val="00123B7E"/>
    <w:rsid w:val="00124924"/>
    <w:rsid w:val="0012534E"/>
    <w:rsid w:val="00125A34"/>
    <w:rsid w:val="00125A91"/>
    <w:rsid w:val="00126487"/>
    <w:rsid w:val="00126F31"/>
    <w:rsid w:val="00127723"/>
    <w:rsid w:val="00127D0C"/>
    <w:rsid w:val="0013000E"/>
    <w:rsid w:val="00130A57"/>
    <w:rsid w:val="00131198"/>
    <w:rsid w:val="00132ABC"/>
    <w:rsid w:val="00132BD7"/>
    <w:rsid w:val="00133CA8"/>
    <w:rsid w:val="001341AE"/>
    <w:rsid w:val="00135619"/>
    <w:rsid w:val="001357E9"/>
    <w:rsid w:val="00135961"/>
    <w:rsid w:val="001359F6"/>
    <w:rsid w:val="00136455"/>
    <w:rsid w:val="0013665A"/>
    <w:rsid w:val="00137BCC"/>
    <w:rsid w:val="00137BE5"/>
    <w:rsid w:val="0014009A"/>
    <w:rsid w:val="0014023B"/>
    <w:rsid w:val="001405DD"/>
    <w:rsid w:val="00140B64"/>
    <w:rsid w:val="00140FBB"/>
    <w:rsid w:val="00142139"/>
    <w:rsid w:val="00142751"/>
    <w:rsid w:val="001432C3"/>
    <w:rsid w:val="0014382C"/>
    <w:rsid w:val="001444DE"/>
    <w:rsid w:val="0014639C"/>
    <w:rsid w:val="00146528"/>
    <w:rsid w:val="001469EA"/>
    <w:rsid w:val="001476A6"/>
    <w:rsid w:val="00147CA6"/>
    <w:rsid w:val="00147F11"/>
    <w:rsid w:val="001500D5"/>
    <w:rsid w:val="001506B8"/>
    <w:rsid w:val="001508AD"/>
    <w:rsid w:val="00151276"/>
    <w:rsid w:val="001512F9"/>
    <w:rsid w:val="00152391"/>
    <w:rsid w:val="00152B59"/>
    <w:rsid w:val="0015302C"/>
    <w:rsid w:val="00153AB2"/>
    <w:rsid w:val="00153AD5"/>
    <w:rsid w:val="00153E12"/>
    <w:rsid w:val="00153E28"/>
    <w:rsid w:val="001540B2"/>
    <w:rsid w:val="0015477A"/>
    <w:rsid w:val="00154E0C"/>
    <w:rsid w:val="00154F2A"/>
    <w:rsid w:val="001558A1"/>
    <w:rsid w:val="00155996"/>
    <w:rsid w:val="00155C3A"/>
    <w:rsid w:val="00155EC4"/>
    <w:rsid w:val="00156135"/>
    <w:rsid w:val="00157851"/>
    <w:rsid w:val="00157DED"/>
    <w:rsid w:val="00157F9F"/>
    <w:rsid w:val="001601C9"/>
    <w:rsid w:val="00160846"/>
    <w:rsid w:val="00160D8F"/>
    <w:rsid w:val="0016171C"/>
    <w:rsid w:val="00162204"/>
    <w:rsid w:val="0016365E"/>
    <w:rsid w:val="001638F1"/>
    <w:rsid w:val="001649E4"/>
    <w:rsid w:val="001654A1"/>
    <w:rsid w:val="00165991"/>
    <w:rsid w:val="001663CC"/>
    <w:rsid w:val="001665C9"/>
    <w:rsid w:val="001669B0"/>
    <w:rsid w:val="001670BB"/>
    <w:rsid w:val="00167256"/>
    <w:rsid w:val="00171092"/>
    <w:rsid w:val="001710F0"/>
    <w:rsid w:val="001711B5"/>
    <w:rsid w:val="001714FA"/>
    <w:rsid w:val="001720F7"/>
    <w:rsid w:val="001731B8"/>
    <w:rsid w:val="00173DE4"/>
    <w:rsid w:val="00173E8C"/>
    <w:rsid w:val="0017410E"/>
    <w:rsid w:val="001754A7"/>
    <w:rsid w:val="00175A63"/>
    <w:rsid w:val="00176419"/>
    <w:rsid w:val="001764F8"/>
    <w:rsid w:val="0017650B"/>
    <w:rsid w:val="0017787A"/>
    <w:rsid w:val="00177AD4"/>
    <w:rsid w:val="00180134"/>
    <w:rsid w:val="0018073F"/>
    <w:rsid w:val="00180796"/>
    <w:rsid w:val="001807DF"/>
    <w:rsid w:val="00181029"/>
    <w:rsid w:val="001811F5"/>
    <w:rsid w:val="0018131B"/>
    <w:rsid w:val="001816F9"/>
    <w:rsid w:val="00181717"/>
    <w:rsid w:val="00181A98"/>
    <w:rsid w:val="00181C93"/>
    <w:rsid w:val="00182542"/>
    <w:rsid w:val="0018340B"/>
    <w:rsid w:val="00185369"/>
    <w:rsid w:val="001866AE"/>
    <w:rsid w:val="00186BA4"/>
    <w:rsid w:val="00186D96"/>
    <w:rsid w:val="00187F90"/>
    <w:rsid w:val="001900C8"/>
    <w:rsid w:val="00190C22"/>
    <w:rsid w:val="0019106B"/>
    <w:rsid w:val="001915B8"/>
    <w:rsid w:val="00191E2B"/>
    <w:rsid w:val="0019202E"/>
    <w:rsid w:val="00192A72"/>
    <w:rsid w:val="00193615"/>
    <w:rsid w:val="00193871"/>
    <w:rsid w:val="0019397A"/>
    <w:rsid w:val="0019449F"/>
    <w:rsid w:val="0019462E"/>
    <w:rsid w:val="00194637"/>
    <w:rsid w:val="00194C8D"/>
    <w:rsid w:val="00194EE7"/>
    <w:rsid w:val="001957C8"/>
    <w:rsid w:val="00195EBF"/>
    <w:rsid w:val="00196586"/>
    <w:rsid w:val="00196DEB"/>
    <w:rsid w:val="001979C6"/>
    <w:rsid w:val="00197A46"/>
    <w:rsid w:val="001A0F16"/>
    <w:rsid w:val="001A1AFF"/>
    <w:rsid w:val="001A2419"/>
    <w:rsid w:val="001A29B3"/>
    <w:rsid w:val="001A302F"/>
    <w:rsid w:val="001A3113"/>
    <w:rsid w:val="001A3CE3"/>
    <w:rsid w:val="001A3EB5"/>
    <w:rsid w:val="001A4532"/>
    <w:rsid w:val="001A4570"/>
    <w:rsid w:val="001A5701"/>
    <w:rsid w:val="001A6EF4"/>
    <w:rsid w:val="001A70DC"/>
    <w:rsid w:val="001A7160"/>
    <w:rsid w:val="001A751D"/>
    <w:rsid w:val="001A75B9"/>
    <w:rsid w:val="001B0B47"/>
    <w:rsid w:val="001B0B9A"/>
    <w:rsid w:val="001B0D6F"/>
    <w:rsid w:val="001B176E"/>
    <w:rsid w:val="001B1A22"/>
    <w:rsid w:val="001B1BF7"/>
    <w:rsid w:val="001B282A"/>
    <w:rsid w:val="001B30CC"/>
    <w:rsid w:val="001B30DE"/>
    <w:rsid w:val="001B366F"/>
    <w:rsid w:val="001B36DB"/>
    <w:rsid w:val="001B4366"/>
    <w:rsid w:val="001B466A"/>
    <w:rsid w:val="001B52BB"/>
    <w:rsid w:val="001B5429"/>
    <w:rsid w:val="001B5A09"/>
    <w:rsid w:val="001B5D66"/>
    <w:rsid w:val="001B5D9F"/>
    <w:rsid w:val="001B6065"/>
    <w:rsid w:val="001B71EA"/>
    <w:rsid w:val="001B742D"/>
    <w:rsid w:val="001B7F24"/>
    <w:rsid w:val="001C0534"/>
    <w:rsid w:val="001C0CEC"/>
    <w:rsid w:val="001C32F0"/>
    <w:rsid w:val="001C39EA"/>
    <w:rsid w:val="001C3E82"/>
    <w:rsid w:val="001C4300"/>
    <w:rsid w:val="001C46A9"/>
    <w:rsid w:val="001C4AF6"/>
    <w:rsid w:val="001C4DD8"/>
    <w:rsid w:val="001C53BA"/>
    <w:rsid w:val="001C546E"/>
    <w:rsid w:val="001C57DC"/>
    <w:rsid w:val="001C5C2B"/>
    <w:rsid w:val="001C6047"/>
    <w:rsid w:val="001C6243"/>
    <w:rsid w:val="001C6422"/>
    <w:rsid w:val="001C6741"/>
    <w:rsid w:val="001C67A0"/>
    <w:rsid w:val="001C6F6D"/>
    <w:rsid w:val="001D022F"/>
    <w:rsid w:val="001D05A3"/>
    <w:rsid w:val="001D098F"/>
    <w:rsid w:val="001D0BD5"/>
    <w:rsid w:val="001D0C89"/>
    <w:rsid w:val="001D0FF2"/>
    <w:rsid w:val="001D182F"/>
    <w:rsid w:val="001D1D84"/>
    <w:rsid w:val="001D206D"/>
    <w:rsid w:val="001D2250"/>
    <w:rsid w:val="001D25B0"/>
    <w:rsid w:val="001D26A7"/>
    <w:rsid w:val="001D29F9"/>
    <w:rsid w:val="001D344D"/>
    <w:rsid w:val="001D3E65"/>
    <w:rsid w:val="001D4A22"/>
    <w:rsid w:val="001D4C1B"/>
    <w:rsid w:val="001D57B9"/>
    <w:rsid w:val="001D5820"/>
    <w:rsid w:val="001D5E51"/>
    <w:rsid w:val="001D6292"/>
    <w:rsid w:val="001D69A3"/>
    <w:rsid w:val="001D71EF"/>
    <w:rsid w:val="001D7D68"/>
    <w:rsid w:val="001E0210"/>
    <w:rsid w:val="001E0CD4"/>
    <w:rsid w:val="001E1087"/>
    <w:rsid w:val="001E15AA"/>
    <w:rsid w:val="001E17B3"/>
    <w:rsid w:val="001E17C6"/>
    <w:rsid w:val="001E19A1"/>
    <w:rsid w:val="001E1BDA"/>
    <w:rsid w:val="001E23AD"/>
    <w:rsid w:val="001E25AC"/>
    <w:rsid w:val="001E28D8"/>
    <w:rsid w:val="001E2D62"/>
    <w:rsid w:val="001E3748"/>
    <w:rsid w:val="001E413C"/>
    <w:rsid w:val="001E47ED"/>
    <w:rsid w:val="001E4C70"/>
    <w:rsid w:val="001E4CBB"/>
    <w:rsid w:val="001E5D0F"/>
    <w:rsid w:val="001E6104"/>
    <w:rsid w:val="001E61D8"/>
    <w:rsid w:val="001E630D"/>
    <w:rsid w:val="001E6CC3"/>
    <w:rsid w:val="001E780A"/>
    <w:rsid w:val="001E7964"/>
    <w:rsid w:val="001E7A8F"/>
    <w:rsid w:val="001E7B80"/>
    <w:rsid w:val="001F05FD"/>
    <w:rsid w:val="001F06AF"/>
    <w:rsid w:val="001F0A74"/>
    <w:rsid w:val="001F1125"/>
    <w:rsid w:val="001F172E"/>
    <w:rsid w:val="001F2749"/>
    <w:rsid w:val="001F3578"/>
    <w:rsid w:val="001F4395"/>
    <w:rsid w:val="001F4BBB"/>
    <w:rsid w:val="001F56BD"/>
    <w:rsid w:val="001F582B"/>
    <w:rsid w:val="001F603D"/>
    <w:rsid w:val="001F6B0F"/>
    <w:rsid w:val="001F6EB2"/>
    <w:rsid w:val="001F782D"/>
    <w:rsid w:val="002007AD"/>
    <w:rsid w:val="002009BD"/>
    <w:rsid w:val="0020171A"/>
    <w:rsid w:val="00201C09"/>
    <w:rsid w:val="00201DD9"/>
    <w:rsid w:val="0020282C"/>
    <w:rsid w:val="002043A3"/>
    <w:rsid w:val="00204D0B"/>
    <w:rsid w:val="00205BF2"/>
    <w:rsid w:val="00205F45"/>
    <w:rsid w:val="00205FB5"/>
    <w:rsid w:val="002069F1"/>
    <w:rsid w:val="002070AF"/>
    <w:rsid w:val="002070C1"/>
    <w:rsid w:val="002074E9"/>
    <w:rsid w:val="00210A5C"/>
    <w:rsid w:val="002111F6"/>
    <w:rsid w:val="0021222E"/>
    <w:rsid w:val="002122EB"/>
    <w:rsid w:val="0021312F"/>
    <w:rsid w:val="0021329D"/>
    <w:rsid w:val="00213DCD"/>
    <w:rsid w:val="002140EA"/>
    <w:rsid w:val="002141DE"/>
    <w:rsid w:val="0021460D"/>
    <w:rsid w:val="002146AA"/>
    <w:rsid w:val="00214C04"/>
    <w:rsid w:val="00214F77"/>
    <w:rsid w:val="00215076"/>
    <w:rsid w:val="00216009"/>
    <w:rsid w:val="00217063"/>
    <w:rsid w:val="002178D6"/>
    <w:rsid w:val="002203F3"/>
    <w:rsid w:val="0022064D"/>
    <w:rsid w:val="002206D7"/>
    <w:rsid w:val="00220B63"/>
    <w:rsid w:val="00220C2A"/>
    <w:rsid w:val="002218F9"/>
    <w:rsid w:val="0022314E"/>
    <w:rsid w:val="00223208"/>
    <w:rsid w:val="00223535"/>
    <w:rsid w:val="002246F8"/>
    <w:rsid w:val="00224A06"/>
    <w:rsid w:val="00224BED"/>
    <w:rsid w:val="00224FFF"/>
    <w:rsid w:val="0022504A"/>
    <w:rsid w:val="0022585D"/>
    <w:rsid w:val="00226212"/>
    <w:rsid w:val="002264F9"/>
    <w:rsid w:val="00226C2F"/>
    <w:rsid w:val="00226D73"/>
    <w:rsid w:val="002307F4"/>
    <w:rsid w:val="00230D8C"/>
    <w:rsid w:val="00231D5B"/>
    <w:rsid w:val="0023228B"/>
    <w:rsid w:val="00232816"/>
    <w:rsid w:val="002329E4"/>
    <w:rsid w:val="00232AEE"/>
    <w:rsid w:val="00233563"/>
    <w:rsid w:val="00233BC8"/>
    <w:rsid w:val="00233D43"/>
    <w:rsid w:val="00234802"/>
    <w:rsid w:val="00234906"/>
    <w:rsid w:val="002356C0"/>
    <w:rsid w:val="00235738"/>
    <w:rsid w:val="00235AC5"/>
    <w:rsid w:val="00236142"/>
    <w:rsid w:val="002361DC"/>
    <w:rsid w:val="002362D6"/>
    <w:rsid w:val="0023743D"/>
    <w:rsid w:val="002374FD"/>
    <w:rsid w:val="00237528"/>
    <w:rsid w:val="002375AE"/>
    <w:rsid w:val="00237602"/>
    <w:rsid w:val="0023770F"/>
    <w:rsid w:val="002403FC"/>
    <w:rsid w:val="002411B7"/>
    <w:rsid w:val="00241865"/>
    <w:rsid w:val="00242E98"/>
    <w:rsid w:val="0024384A"/>
    <w:rsid w:val="00243B5A"/>
    <w:rsid w:val="00243C7C"/>
    <w:rsid w:val="00244370"/>
    <w:rsid w:val="002444AF"/>
    <w:rsid w:val="002444FD"/>
    <w:rsid w:val="002445AF"/>
    <w:rsid w:val="00245AC9"/>
    <w:rsid w:val="00245C12"/>
    <w:rsid w:val="002466DC"/>
    <w:rsid w:val="00247AEB"/>
    <w:rsid w:val="00247C73"/>
    <w:rsid w:val="00250631"/>
    <w:rsid w:val="00251267"/>
    <w:rsid w:val="002517A5"/>
    <w:rsid w:val="00252AF9"/>
    <w:rsid w:val="00253D6B"/>
    <w:rsid w:val="002549B0"/>
    <w:rsid w:val="00255E2B"/>
    <w:rsid w:val="00256CFD"/>
    <w:rsid w:val="00257483"/>
    <w:rsid w:val="00257651"/>
    <w:rsid w:val="002577E8"/>
    <w:rsid w:val="00257D4F"/>
    <w:rsid w:val="0026015D"/>
    <w:rsid w:val="002603A7"/>
    <w:rsid w:val="0026041F"/>
    <w:rsid w:val="00260DD6"/>
    <w:rsid w:val="002612AC"/>
    <w:rsid w:val="00261794"/>
    <w:rsid w:val="0026180D"/>
    <w:rsid w:val="00262213"/>
    <w:rsid w:val="002628FE"/>
    <w:rsid w:val="002629F0"/>
    <w:rsid w:val="00262D15"/>
    <w:rsid w:val="00262D39"/>
    <w:rsid w:val="002630BD"/>
    <w:rsid w:val="00263131"/>
    <w:rsid w:val="002638C7"/>
    <w:rsid w:val="0026431C"/>
    <w:rsid w:val="002646C2"/>
    <w:rsid w:val="0026483A"/>
    <w:rsid w:val="00265137"/>
    <w:rsid w:val="002651E8"/>
    <w:rsid w:val="002655C5"/>
    <w:rsid w:val="00266684"/>
    <w:rsid w:val="002666D0"/>
    <w:rsid w:val="00266B6E"/>
    <w:rsid w:val="00266E3D"/>
    <w:rsid w:val="00266F5B"/>
    <w:rsid w:val="00267D79"/>
    <w:rsid w:val="00267F02"/>
    <w:rsid w:val="002703F6"/>
    <w:rsid w:val="002708C4"/>
    <w:rsid w:val="0027151A"/>
    <w:rsid w:val="002715A2"/>
    <w:rsid w:val="002715E8"/>
    <w:rsid w:val="002718C5"/>
    <w:rsid w:val="00272640"/>
    <w:rsid w:val="002736B6"/>
    <w:rsid w:val="00273D4C"/>
    <w:rsid w:val="00274B4C"/>
    <w:rsid w:val="00276196"/>
    <w:rsid w:val="002766C5"/>
    <w:rsid w:val="002771ED"/>
    <w:rsid w:val="0027753A"/>
    <w:rsid w:val="002778E0"/>
    <w:rsid w:val="00277ACB"/>
    <w:rsid w:val="00277EF5"/>
    <w:rsid w:val="00280802"/>
    <w:rsid w:val="002809C2"/>
    <w:rsid w:val="00280A52"/>
    <w:rsid w:val="00281FBD"/>
    <w:rsid w:val="00282DFD"/>
    <w:rsid w:val="002837A8"/>
    <w:rsid w:val="0028395F"/>
    <w:rsid w:val="00283AC5"/>
    <w:rsid w:val="00284751"/>
    <w:rsid w:val="00285E91"/>
    <w:rsid w:val="0028618A"/>
    <w:rsid w:val="0028631C"/>
    <w:rsid w:val="00287118"/>
    <w:rsid w:val="002876AB"/>
    <w:rsid w:val="00287AA5"/>
    <w:rsid w:val="00287EF3"/>
    <w:rsid w:val="00290A8A"/>
    <w:rsid w:val="00290B54"/>
    <w:rsid w:val="00291098"/>
    <w:rsid w:val="00291157"/>
    <w:rsid w:val="0029116D"/>
    <w:rsid w:val="002918CD"/>
    <w:rsid w:val="0029193B"/>
    <w:rsid w:val="00291985"/>
    <w:rsid w:val="00291A58"/>
    <w:rsid w:val="00292EEE"/>
    <w:rsid w:val="00293245"/>
    <w:rsid w:val="00293A9A"/>
    <w:rsid w:val="00293C2F"/>
    <w:rsid w:val="00294CB1"/>
    <w:rsid w:val="00294E2E"/>
    <w:rsid w:val="00294F01"/>
    <w:rsid w:val="00294FDE"/>
    <w:rsid w:val="00295533"/>
    <w:rsid w:val="002958EB"/>
    <w:rsid w:val="00295981"/>
    <w:rsid w:val="00295E92"/>
    <w:rsid w:val="0029616E"/>
    <w:rsid w:val="00296608"/>
    <w:rsid w:val="0029684E"/>
    <w:rsid w:val="00296FDB"/>
    <w:rsid w:val="0029724C"/>
    <w:rsid w:val="002A0E0B"/>
    <w:rsid w:val="002A18D6"/>
    <w:rsid w:val="002A19C0"/>
    <w:rsid w:val="002A23B1"/>
    <w:rsid w:val="002A26E3"/>
    <w:rsid w:val="002A292C"/>
    <w:rsid w:val="002A2A49"/>
    <w:rsid w:val="002A2F00"/>
    <w:rsid w:val="002A3602"/>
    <w:rsid w:val="002A3837"/>
    <w:rsid w:val="002A520A"/>
    <w:rsid w:val="002A54EF"/>
    <w:rsid w:val="002A5680"/>
    <w:rsid w:val="002A5C29"/>
    <w:rsid w:val="002A6694"/>
    <w:rsid w:val="002A66D8"/>
    <w:rsid w:val="002A6735"/>
    <w:rsid w:val="002A6E51"/>
    <w:rsid w:val="002A7352"/>
    <w:rsid w:val="002A77C1"/>
    <w:rsid w:val="002A7D5A"/>
    <w:rsid w:val="002B00F7"/>
    <w:rsid w:val="002B0281"/>
    <w:rsid w:val="002B02BD"/>
    <w:rsid w:val="002B1368"/>
    <w:rsid w:val="002B1713"/>
    <w:rsid w:val="002B1812"/>
    <w:rsid w:val="002B1B68"/>
    <w:rsid w:val="002B214C"/>
    <w:rsid w:val="002B2814"/>
    <w:rsid w:val="002B313A"/>
    <w:rsid w:val="002B3487"/>
    <w:rsid w:val="002B3505"/>
    <w:rsid w:val="002B3712"/>
    <w:rsid w:val="002B4717"/>
    <w:rsid w:val="002B4C6C"/>
    <w:rsid w:val="002B56E2"/>
    <w:rsid w:val="002B5B7B"/>
    <w:rsid w:val="002B632D"/>
    <w:rsid w:val="002B647B"/>
    <w:rsid w:val="002B6ED8"/>
    <w:rsid w:val="002B78F8"/>
    <w:rsid w:val="002B7A82"/>
    <w:rsid w:val="002B7F37"/>
    <w:rsid w:val="002C07FF"/>
    <w:rsid w:val="002C0866"/>
    <w:rsid w:val="002C0B50"/>
    <w:rsid w:val="002C0ED4"/>
    <w:rsid w:val="002C12BE"/>
    <w:rsid w:val="002C130B"/>
    <w:rsid w:val="002C141B"/>
    <w:rsid w:val="002C3117"/>
    <w:rsid w:val="002C311D"/>
    <w:rsid w:val="002C3346"/>
    <w:rsid w:val="002C3367"/>
    <w:rsid w:val="002C36D5"/>
    <w:rsid w:val="002C4557"/>
    <w:rsid w:val="002C4636"/>
    <w:rsid w:val="002C5A9E"/>
    <w:rsid w:val="002C6459"/>
    <w:rsid w:val="002C6651"/>
    <w:rsid w:val="002C670D"/>
    <w:rsid w:val="002C7DF1"/>
    <w:rsid w:val="002D03B3"/>
    <w:rsid w:val="002D113C"/>
    <w:rsid w:val="002D1232"/>
    <w:rsid w:val="002D12D1"/>
    <w:rsid w:val="002D1BFE"/>
    <w:rsid w:val="002D1D43"/>
    <w:rsid w:val="002D1EBE"/>
    <w:rsid w:val="002D1EE6"/>
    <w:rsid w:val="002D2339"/>
    <w:rsid w:val="002D2438"/>
    <w:rsid w:val="002D29F4"/>
    <w:rsid w:val="002D3259"/>
    <w:rsid w:val="002D34B8"/>
    <w:rsid w:val="002D4112"/>
    <w:rsid w:val="002D42AC"/>
    <w:rsid w:val="002D4626"/>
    <w:rsid w:val="002D46FC"/>
    <w:rsid w:val="002D4959"/>
    <w:rsid w:val="002D518C"/>
    <w:rsid w:val="002D53A9"/>
    <w:rsid w:val="002D5548"/>
    <w:rsid w:val="002D5A17"/>
    <w:rsid w:val="002D5B16"/>
    <w:rsid w:val="002D5D49"/>
    <w:rsid w:val="002D5EAF"/>
    <w:rsid w:val="002D722C"/>
    <w:rsid w:val="002D7290"/>
    <w:rsid w:val="002D742D"/>
    <w:rsid w:val="002D74BD"/>
    <w:rsid w:val="002D7A30"/>
    <w:rsid w:val="002E0248"/>
    <w:rsid w:val="002E0D07"/>
    <w:rsid w:val="002E0F84"/>
    <w:rsid w:val="002E0FFA"/>
    <w:rsid w:val="002E16C6"/>
    <w:rsid w:val="002E1D47"/>
    <w:rsid w:val="002E2516"/>
    <w:rsid w:val="002E3D67"/>
    <w:rsid w:val="002E3F9E"/>
    <w:rsid w:val="002E4402"/>
    <w:rsid w:val="002E5023"/>
    <w:rsid w:val="002E50CF"/>
    <w:rsid w:val="002E53D7"/>
    <w:rsid w:val="002E555C"/>
    <w:rsid w:val="002E564B"/>
    <w:rsid w:val="002E5D32"/>
    <w:rsid w:val="002E6CB1"/>
    <w:rsid w:val="002E73CC"/>
    <w:rsid w:val="002E7B79"/>
    <w:rsid w:val="002F1C5F"/>
    <w:rsid w:val="002F31D2"/>
    <w:rsid w:val="002F440D"/>
    <w:rsid w:val="002F45F3"/>
    <w:rsid w:val="002F4DBC"/>
    <w:rsid w:val="002F4E12"/>
    <w:rsid w:val="002F560D"/>
    <w:rsid w:val="002F6807"/>
    <w:rsid w:val="002F69DD"/>
    <w:rsid w:val="002F7180"/>
    <w:rsid w:val="002F7691"/>
    <w:rsid w:val="002F7879"/>
    <w:rsid w:val="00300939"/>
    <w:rsid w:val="00300F25"/>
    <w:rsid w:val="00301129"/>
    <w:rsid w:val="00301161"/>
    <w:rsid w:val="0030175E"/>
    <w:rsid w:val="00301C79"/>
    <w:rsid w:val="00303BC3"/>
    <w:rsid w:val="00304009"/>
    <w:rsid w:val="00304641"/>
    <w:rsid w:val="0030471C"/>
    <w:rsid w:val="00304BB2"/>
    <w:rsid w:val="00304BF9"/>
    <w:rsid w:val="00305142"/>
    <w:rsid w:val="00305C40"/>
    <w:rsid w:val="00307179"/>
    <w:rsid w:val="0030726E"/>
    <w:rsid w:val="003076FD"/>
    <w:rsid w:val="00307955"/>
    <w:rsid w:val="003104B8"/>
    <w:rsid w:val="003106EC"/>
    <w:rsid w:val="00310E1B"/>
    <w:rsid w:val="003117A5"/>
    <w:rsid w:val="00311D3B"/>
    <w:rsid w:val="00311F99"/>
    <w:rsid w:val="00312FB3"/>
    <w:rsid w:val="003140FA"/>
    <w:rsid w:val="00315031"/>
    <w:rsid w:val="0031531F"/>
    <w:rsid w:val="003156BA"/>
    <w:rsid w:val="00315826"/>
    <w:rsid w:val="00316C98"/>
    <w:rsid w:val="003170B1"/>
    <w:rsid w:val="003173D7"/>
    <w:rsid w:val="003176D8"/>
    <w:rsid w:val="00320BED"/>
    <w:rsid w:val="00321795"/>
    <w:rsid w:val="0032211F"/>
    <w:rsid w:val="00322738"/>
    <w:rsid w:val="00322EBF"/>
    <w:rsid w:val="00323900"/>
    <w:rsid w:val="00324019"/>
    <w:rsid w:val="0032490E"/>
    <w:rsid w:val="00325607"/>
    <w:rsid w:val="0032562E"/>
    <w:rsid w:val="003268AD"/>
    <w:rsid w:val="00326CFB"/>
    <w:rsid w:val="00326D04"/>
    <w:rsid w:val="00326D25"/>
    <w:rsid w:val="003278EE"/>
    <w:rsid w:val="00327B87"/>
    <w:rsid w:val="003301E1"/>
    <w:rsid w:val="00330AAA"/>
    <w:rsid w:val="00331162"/>
    <w:rsid w:val="00331614"/>
    <w:rsid w:val="00331778"/>
    <w:rsid w:val="003318FC"/>
    <w:rsid w:val="00331D82"/>
    <w:rsid w:val="00331E48"/>
    <w:rsid w:val="00332083"/>
    <w:rsid w:val="003328A9"/>
    <w:rsid w:val="00332BAD"/>
    <w:rsid w:val="00332C07"/>
    <w:rsid w:val="003338E1"/>
    <w:rsid w:val="0033456E"/>
    <w:rsid w:val="00335C6B"/>
    <w:rsid w:val="00335D38"/>
    <w:rsid w:val="00336B3B"/>
    <w:rsid w:val="00336CBD"/>
    <w:rsid w:val="00336F5F"/>
    <w:rsid w:val="00337AEF"/>
    <w:rsid w:val="00337CCE"/>
    <w:rsid w:val="003401DE"/>
    <w:rsid w:val="0034057F"/>
    <w:rsid w:val="003407D6"/>
    <w:rsid w:val="003407F5"/>
    <w:rsid w:val="00340909"/>
    <w:rsid w:val="0034171D"/>
    <w:rsid w:val="00341798"/>
    <w:rsid w:val="00341E07"/>
    <w:rsid w:val="00341F65"/>
    <w:rsid w:val="00342290"/>
    <w:rsid w:val="00342411"/>
    <w:rsid w:val="003426BC"/>
    <w:rsid w:val="00342C26"/>
    <w:rsid w:val="00342C84"/>
    <w:rsid w:val="0034361E"/>
    <w:rsid w:val="00343EA4"/>
    <w:rsid w:val="00344A95"/>
    <w:rsid w:val="00346D98"/>
    <w:rsid w:val="00346E89"/>
    <w:rsid w:val="0034735E"/>
    <w:rsid w:val="003502F0"/>
    <w:rsid w:val="00351398"/>
    <w:rsid w:val="003517CB"/>
    <w:rsid w:val="00351A8F"/>
    <w:rsid w:val="00352D93"/>
    <w:rsid w:val="003530F8"/>
    <w:rsid w:val="003537DE"/>
    <w:rsid w:val="00354C54"/>
    <w:rsid w:val="003550C3"/>
    <w:rsid w:val="00355F94"/>
    <w:rsid w:val="003561C8"/>
    <w:rsid w:val="0035668F"/>
    <w:rsid w:val="00356DC2"/>
    <w:rsid w:val="00357425"/>
    <w:rsid w:val="00357636"/>
    <w:rsid w:val="00357917"/>
    <w:rsid w:val="00357ADF"/>
    <w:rsid w:val="003601A9"/>
    <w:rsid w:val="00360B15"/>
    <w:rsid w:val="0036104F"/>
    <w:rsid w:val="00361908"/>
    <w:rsid w:val="00362173"/>
    <w:rsid w:val="003631C5"/>
    <w:rsid w:val="003636D1"/>
    <w:rsid w:val="003639BD"/>
    <w:rsid w:val="00363DD7"/>
    <w:rsid w:val="0036403D"/>
    <w:rsid w:val="003640FA"/>
    <w:rsid w:val="003644F8"/>
    <w:rsid w:val="00364929"/>
    <w:rsid w:val="00364B64"/>
    <w:rsid w:val="003650C0"/>
    <w:rsid w:val="0036516E"/>
    <w:rsid w:val="003652C8"/>
    <w:rsid w:val="00365993"/>
    <w:rsid w:val="00365FF2"/>
    <w:rsid w:val="003664B0"/>
    <w:rsid w:val="003666BA"/>
    <w:rsid w:val="003668AC"/>
    <w:rsid w:val="00366F78"/>
    <w:rsid w:val="0036714F"/>
    <w:rsid w:val="00367427"/>
    <w:rsid w:val="00367500"/>
    <w:rsid w:val="0036776E"/>
    <w:rsid w:val="00367BFF"/>
    <w:rsid w:val="00367F3D"/>
    <w:rsid w:val="00367F86"/>
    <w:rsid w:val="0037103A"/>
    <w:rsid w:val="0037217E"/>
    <w:rsid w:val="00372186"/>
    <w:rsid w:val="003722CB"/>
    <w:rsid w:val="0037244E"/>
    <w:rsid w:val="00373B6A"/>
    <w:rsid w:val="00374C13"/>
    <w:rsid w:val="003752C3"/>
    <w:rsid w:val="00376B6B"/>
    <w:rsid w:val="00376E10"/>
    <w:rsid w:val="00377330"/>
    <w:rsid w:val="00380AA5"/>
    <w:rsid w:val="003812D7"/>
    <w:rsid w:val="00381F0D"/>
    <w:rsid w:val="00382AC2"/>
    <w:rsid w:val="003834CD"/>
    <w:rsid w:val="0038360C"/>
    <w:rsid w:val="00383EA4"/>
    <w:rsid w:val="00383F01"/>
    <w:rsid w:val="00385426"/>
    <w:rsid w:val="0038579C"/>
    <w:rsid w:val="00385A50"/>
    <w:rsid w:val="00386CFF"/>
    <w:rsid w:val="00386EB6"/>
    <w:rsid w:val="00387463"/>
    <w:rsid w:val="00387DEF"/>
    <w:rsid w:val="003900D0"/>
    <w:rsid w:val="003914CA"/>
    <w:rsid w:val="00391712"/>
    <w:rsid w:val="00391D0A"/>
    <w:rsid w:val="0039276A"/>
    <w:rsid w:val="00392C36"/>
    <w:rsid w:val="00394CDE"/>
    <w:rsid w:val="00395D11"/>
    <w:rsid w:val="00396ED8"/>
    <w:rsid w:val="00397004"/>
    <w:rsid w:val="00397E0C"/>
    <w:rsid w:val="003A01C1"/>
    <w:rsid w:val="003A0574"/>
    <w:rsid w:val="003A057D"/>
    <w:rsid w:val="003A08AB"/>
    <w:rsid w:val="003A0D86"/>
    <w:rsid w:val="003A1052"/>
    <w:rsid w:val="003A1155"/>
    <w:rsid w:val="003A1655"/>
    <w:rsid w:val="003A1D37"/>
    <w:rsid w:val="003A1D5E"/>
    <w:rsid w:val="003A2AEA"/>
    <w:rsid w:val="003A35BF"/>
    <w:rsid w:val="003A3E81"/>
    <w:rsid w:val="003A3E8D"/>
    <w:rsid w:val="003A4A56"/>
    <w:rsid w:val="003A5084"/>
    <w:rsid w:val="003A51BB"/>
    <w:rsid w:val="003A5529"/>
    <w:rsid w:val="003A5D6C"/>
    <w:rsid w:val="003A6100"/>
    <w:rsid w:val="003A61E5"/>
    <w:rsid w:val="003A64BD"/>
    <w:rsid w:val="003A6E4C"/>
    <w:rsid w:val="003A755C"/>
    <w:rsid w:val="003A76B5"/>
    <w:rsid w:val="003A78FF"/>
    <w:rsid w:val="003B02D0"/>
    <w:rsid w:val="003B02FB"/>
    <w:rsid w:val="003B0BF2"/>
    <w:rsid w:val="003B1121"/>
    <w:rsid w:val="003B16BC"/>
    <w:rsid w:val="003B1C34"/>
    <w:rsid w:val="003B22B4"/>
    <w:rsid w:val="003B23FC"/>
    <w:rsid w:val="003B26AE"/>
    <w:rsid w:val="003B2A47"/>
    <w:rsid w:val="003B2AD2"/>
    <w:rsid w:val="003B2DA1"/>
    <w:rsid w:val="003B3270"/>
    <w:rsid w:val="003B4037"/>
    <w:rsid w:val="003B49DA"/>
    <w:rsid w:val="003B4C81"/>
    <w:rsid w:val="003B5002"/>
    <w:rsid w:val="003B53AA"/>
    <w:rsid w:val="003B566C"/>
    <w:rsid w:val="003B6006"/>
    <w:rsid w:val="003B641B"/>
    <w:rsid w:val="003B68A9"/>
    <w:rsid w:val="003B6C05"/>
    <w:rsid w:val="003B7F30"/>
    <w:rsid w:val="003C03C1"/>
    <w:rsid w:val="003C05D9"/>
    <w:rsid w:val="003C0D95"/>
    <w:rsid w:val="003C1635"/>
    <w:rsid w:val="003C233E"/>
    <w:rsid w:val="003C2791"/>
    <w:rsid w:val="003C2808"/>
    <w:rsid w:val="003C342C"/>
    <w:rsid w:val="003C352F"/>
    <w:rsid w:val="003C3BF9"/>
    <w:rsid w:val="003C672B"/>
    <w:rsid w:val="003C6C93"/>
    <w:rsid w:val="003C7880"/>
    <w:rsid w:val="003C7B4E"/>
    <w:rsid w:val="003D01C9"/>
    <w:rsid w:val="003D139D"/>
    <w:rsid w:val="003D2431"/>
    <w:rsid w:val="003D2500"/>
    <w:rsid w:val="003D28E4"/>
    <w:rsid w:val="003D2D3E"/>
    <w:rsid w:val="003D37EC"/>
    <w:rsid w:val="003D37F9"/>
    <w:rsid w:val="003D3C78"/>
    <w:rsid w:val="003D48F4"/>
    <w:rsid w:val="003D4D8A"/>
    <w:rsid w:val="003D4E41"/>
    <w:rsid w:val="003D4EC0"/>
    <w:rsid w:val="003D6B58"/>
    <w:rsid w:val="003E03B0"/>
    <w:rsid w:val="003E0669"/>
    <w:rsid w:val="003E0701"/>
    <w:rsid w:val="003E0DB1"/>
    <w:rsid w:val="003E0E5E"/>
    <w:rsid w:val="003E107B"/>
    <w:rsid w:val="003E1D43"/>
    <w:rsid w:val="003E27A7"/>
    <w:rsid w:val="003E2ED8"/>
    <w:rsid w:val="003E3117"/>
    <w:rsid w:val="003E3A13"/>
    <w:rsid w:val="003E3D45"/>
    <w:rsid w:val="003E4A5C"/>
    <w:rsid w:val="003E4E0C"/>
    <w:rsid w:val="003E4EA0"/>
    <w:rsid w:val="003E4F23"/>
    <w:rsid w:val="003E5179"/>
    <w:rsid w:val="003E5824"/>
    <w:rsid w:val="003E5BFD"/>
    <w:rsid w:val="003E5D13"/>
    <w:rsid w:val="003E5E57"/>
    <w:rsid w:val="003E6E1E"/>
    <w:rsid w:val="003E73D5"/>
    <w:rsid w:val="003E7704"/>
    <w:rsid w:val="003E77F0"/>
    <w:rsid w:val="003F00DF"/>
    <w:rsid w:val="003F02FB"/>
    <w:rsid w:val="003F03F1"/>
    <w:rsid w:val="003F05E1"/>
    <w:rsid w:val="003F0B40"/>
    <w:rsid w:val="003F0D54"/>
    <w:rsid w:val="003F0F9B"/>
    <w:rsid w:val="003F16A7"/>
    <w:rsid w:val="003F1921"/>
    <w:rsid w:val="003F1D51"/>
    <w:rsid w:val="003F2B0D"/>
    <w:rsid w:val="003F2B23"/>
    <w:rsid w:val="003F3648"/>
    <w:rsid w:val="003F3B35"/>
    <w:rsid w:val="003F4F2A"/>
    <w:rsid w:val="003F4F8F"/>
    <w:rsid w:val="003F50E7"/>
    <w:rsid w:val="003F5328"/>
    <w:rsid w:val="003F5685"/>
    <w:rsid w:val="003F707A"/>
    <w:rsid w:val="003F7819"/>
    <w:rsid w:val="004001B2"/>
    <w:rsid w:val="004003E4"/>
    <w:rsid w:val="00402498"/>
    <w:rsid w:val="0040250C"/>
    <w:rsid w:val="00402738"/>
    <w:rsid w:val="00402A2C"/>
    <w:rsid w:val="00402EF3"/>
    <w:rsid w:val="00403796"/>
    <w:rsid w:val="0040423E"/>
    <w:rsid w:val="0040439B"/>
    <w:rsid w:val="004050C4"/>
    <w:rsid w:val="004052CB"/>
    <w:rsid w:val="00406CDB"/>
    <w:rsid w:val="004074CF"/>
    <w:rsid w:val="004076D4"/>
    <w:rsid w:val="00407C1C"/>
    <w:rsid w:val="00407EEF"/>
    <w:rsid w:val="00410642"/>
    <w:rsid w:val="00410925"/>
    <w:rsid w:val="004109A5"/>
    <w:rsid w:val="00410E4E"/>
    <w:rsid w:val="0041118F"/>
    <w:rsid w:val="004113AB"/>
    <w:rsid w:val="0041179E"/>
    <w:rsid w:val="004118E4"/>
    <w:rsid w:val="00412167"/>
    <w:rsid w:val="004123D3"/>
    <w:rsid w:val="00412546"/>
    <w:rsid w:val="0041299A"/>
    <w:rsid w:val="00412BB4"/>
    <w:rsid w:val="00412E93"/>
    <w:rsid w:val="00412EF3"/>
    <w:rsid w:val="00413B76"/>
    <w:rsid w:val="00413CA4"/>
    <w:rsid w:val="00414194"/>
    <w:rsid w:val="00414536"/>
    <w:rsid w:val="00414544"/>
    <w:rsid w:val="004146BC"/>
    <w:rsid w:val="00414A39"/>
    <w:rsid w:val="004157BA"/>
    <w:rsid w:val="00415B20"/>
    <w:rsid w:val="00417160"/>
    <w:rsid w:val="00417437"/>
    <w:rsid w:val="004177D0"/>
    <w:rsid w:val="00417B6C"/>
    <w:rsid w:val="00417D55"/>
    <w:rsid w:val="0042026D"/>
    <w:rsid w:val="00420B75"/>
    <w:rsid w:val="00420BE9"/>
    <w:rsid w:val="0042128E"/>
    <w:rsid w:val="00421CE7"/>
    <w:rsid w:val="004229B7"/>
    <w:rsid w:val="00422FB0"/>
    <w:rsid w:val="0042313B"/>
    <w:rsid w:val="0042370E"/>
    <w:rsid w:val="0042374C"/>
    <w:rsid w:val="00423AE3"/>
    <w:rsid w:val="00423DBA"/>
    <w:rsid w:val="004245A7"/>
    <w:rsid w:val="00424693"/>
    <w:rsid w:val="00424D0F"/>
    <w:rsid w:val="00424F7F"/>
    <w:rsid w:val="004250F2"/>
    <w:rsid w:val="004252A5"/>
    <w:rsid w:val="004256BE"/>
    <w:rsid w:val="004265B6"/>
    <w:rsid w:val="00426ABE"/>
    <w:rsid w:val="00426D31"/>
    <w:rsid w:val="0042748D"/>
    <w:rsid w:val="00427B5C"/>
    <w:rsid w:val="00430214"/>
    <w:rsid w:val="004304CE"/>
    <w:rsid w:val="00430BE6"/>
    <w:rsid w:val="004310DD"/>
    <w:rsid w:val="00431A3B"/>
    <w:rsid w:val="00432777"/>
    <w:rsid w:val="00433B5E"/>
    <w:rsid w:val="0043553F"/>
    <w:rsid w:val="00435934"/>
    <w:rsid w:val="00435BAB"/>
    <w:rsid w:val="00436AB5"/>
    <w:rsid w:val="0044047E"/>
    <w:rsid w:val="00440D06"/>
    <w:rsid w:val="00440F05"/>
    <w:rsid w:val="00442361"/>
    <w:rsid w:val="00442377"/>
    <w:rsid w:val="004426CD"/>
    <w:rsid w:val="0044286E"/>
    <w:rsid w:val="00442EDD"/>
    <w:rsid w:val="00443104"/>
    <w:rsid w:val="00443827"/>
    <w:rsid w:val="0044431D"/>
    <w:rsid w:val="0044597B"/>
    <w:rsid w:val="00445A49"/>
    <w:rsid w:val="00445DF8"/>
    <w:rsid w:val="004460AA"/>
    <w:rsid w:val="00446BBA"/>
    <w:rsid w:val="00447F00"/>
    <w:rsid w:val="00447F45"/>
    <w:rsid w:val="004500A8"/>
    <w:rsid w:val="00450190"/>
    <w:rsid w:val="00450E08"/>
    <w:rsid w:val="00451246"/>
    <w:rsid w:val="004521A5"/>
    <w:rsid w:val="004530C7"/>
    <w:rsid w:val="00453199"/>
    <w:rsid w:val="00455305"/>
    <w:rsid w:val="004554C9"/>
    <w:rsid w:val="004560E7"/>
    <w:rsid w:val="00456347"/>
    <w:rsid w:val="00456476"/>
    <w:rsid w:val="0045703F"/>
    <w:rsid w:val="00457059"/>
    <w:rsid w:val="0045764C"/>
    <w:rsid w:val="00460283"/>
    <w:rsid w:val="00460B3D"/>
    <w:rsid w:val="00460FF8"/>
    <w:rsid w:val="004610C7"/>
    <w:rsid w:val="004613BF"/>
    <w:rsid w:val="00461B42"/>
    <w:rsid w:val="00462337"/>
    <w:rsid w:val="0046237E"/>
    <w:rsid w:val="00462BCD"/>
    <w:rsid w:val="0046486F"/>
    <w:rsid w:val="00465789"/>
    <w:rsid w:val="0046688A"/>
    <w:rsid w:val="00467C58"/>
    <w:rsid w:val="00467D38"/>
    <w:rsid w:val="00470596"/>
    <w:rsid w:val="00470B17"/>
    <w:rsid w:val="00470E9B"/>
    <w:rsid w:val="00471F0D"/>
    <w:rsid w:val="00472281"/>
    <w:rsid w:val="004727DA"/>
    <w:rsid w:val="00472BA2"/>
    <w:rsid w:val="00472C33"/>
    <w:rsid w:val="00473D2A"/>
    <w:rsid w:val="00474D3C"/>
    <w:rsid w:val="00475001"/>
    <w:rsid w:val="00475B95"/>
    <w:rsid w:val="00475B9F"/>
    <w:rsid w:val="004760A1"/>
    <w:rsid w:val="00477119"/>
    <w:rsid w:val="00477727"/>
    <w:rsid w:val="00477A9E"/>
    <w:rsid w:val="0048003B"/>
    <w:rsid w:val="004800A1"/>
    <w:rsid w:val="004801B0"/>
    <w:rsid w:val="00480267"/>
    <w:rsid w:val="004803AD"/>
    <w:rsid w:val="004809DB"/>
    <w:rsid w:val="00480AFE"/>
    <w:rsid w:val="004823D8"/>
    <w:rsid w:val="00482D46"/>
    <w:rsid w:val="004837CB"/>
    <w:rsid w:val="00483B05"/>
    <w:rsid w:val="00484658"/>
    <w:rsid w:val="004846C6"/>
    <w:rsid w:val="00486A6F"/>
    <w:rsid w:val="00486B9F"/>
    <w:rsid w:val="00486DBC"/>
    <w:rsid w:val="00486DEC"/>
    <w:rsid w:val="00487B6B"/>
    <w:rsid w:val="0049020A"/>
    <w:rsid w:val="0049021D"/>
    <w:rsid w:val="004904C1"/>
    <w:rsid w:val="0049068D"/>
    <w:rsid w:val="00491628"/>
    <w:rsid w:val="0049191F"/>
    <w:rsid w:val="00491A02"/>
    <w:rsid w:val="00491F08"/>
    <w:rsid w:val="004928A7"/>
    <w:rsid w:val="00492A19"/>
    <w:rsid w:val="00493785"/>
    <w:rsid w:val="00493A92"/>
    <w:rsid w:val="00493B01"/>
    <w:rsid w:val="00493BAD"/>
    <w:rsid w:val="004945FF"/>
    <w:rsid w:val="004948B1"/>
    <w:rsid w:val="004956DE"/>
    <w:rsid w:val="00496435"/>
    <w:rsid w:val="004974B0"/>
    <w:rsid w:val="004A00E9"/>
    <w:rsid w:val="004A0A52"/>
    <w:rsid w:val="004A0C25"/>
    <w:rsid w:val="004A1559"/>
    <w:rsid w:val="004A20C0"/>
    <w:rsid w:val="004A2259"/>
    <w:rsid w:val="004A2859"/>
    <w:rsid w:val="004A2A8D"/>
    <w:rsid w:val="004A2B42"/>
    <w:rsid w:val="004A3AA1"/>
    <w:rsid w:val="004A43E7"/>
    <w:rsid w:val="004A4AD3"/>
    <w:rsid w:val="004A54CA"/>
    <w:rsid w:val="004A5582"/>
    <w:rsid w:val="004A69F8"/>
    <w:rsid w:val="004A71B1"/>
    <w:rsid w:val="004A7288"/>
    <w:rsid w:val="004A7501"/>
    <w:rsid w:val="004A7C37"/>
    <w:rsid w:val="004A7F82"/>
    <w:rsid w:val="004B04BA"/>
    <w:rsid w:val="004B1B8E"/>
    <w:rsid w:val="004B2E51"/>
    <w:rsid w:val="004B3212"/>
    <w:rsid w:val="004B3A0C"/>
    <w:rsid w:val="004B3C32"/>
    <w:rsid w:val="004B422A"/>
    <w:rsid w:val="004B4787"/>
    <w:rsid w:val="004B479A"/>
    <w:rsid w:val="004B4891"/>
    <w:rsid w:val="004B48F1"/>
    <w:rsid w:val="004B548F"/>
    <w:rsid w:val="004B6FBA"/>
    <w:rsid w:val="004B751E"/>
    <w:rsid w:val="004B7531"/>
    <w:rsid w:val="004B7853"/>
    <w:rsid w:val="004B7F81"/>
    <w:rsid w:val="004C02D0"/>
    <w:rsid w:val="004C26FF"/>
    <w:rsid w:val="004C2788"/>
    <w:rsid w:val="004C2CD4"/>
    <w:rsid w:val="004C3AA7"/>
    <w:rsid w:val="004C3DC8"/>
    <w:rsid w:val="004C432A"/>
    <w:rsid w:val="004C4E31"/>
    <w:rsid w:val="004C4F5A"/>
    <w:rsid w:val="004C52EA"/>
    <w:rsid w:val="004C5B0D"/>
    <w:rsid w:val="004C66AF"/>
    <w:rsid w:val="004C6D30"/>
    <w:rsid w:val="004C6E36"/>
    <w:rsid w:val="004C718C"/>
    <w:rsid w:val="004C723B"/>
    <w:rsid w:val="004C79B8"/>
    <w:rsid w:val="004D04FA"/>
    <w:rsid w:val="004D06D4"/>
    <w:rsid w:val="004D07F1"/>
    <w:rsid w:val="004D1186"/>
    <w:rsid w:val="004D12A9"/>
    <w:rsid w:val="004D1C4E"/>
    <w:rsid w:val="004D2946"/>
    <w:rsid w:val="004D3269"/>
    <w:rsid w:val="004D349B"/>
    <w:rsid w:val="004D3AE3"/>
    <w:rsid w:val="004D3CF0"/>
    <w:rsid w:val="004D43C4"/>
    <w:rsid w:val="004D4F34"/>
    <w:rsid w:val="004D4F7C"/>
    <w:rsid w:val="004D55B2"/>
    <w:rsid w:val="004D5EA3"/>
    <w:rsid w:val="004D6F1E"/>
    <w:rsid w:val="004D7085"/>
    <w:rsid w:val="004D75BD"/>
    <w:rsid w:val="004D77D1"/>
    <w:rsid w:val="004E0026"/>
    <w:rsid w:val="004E050D"/>
    <w:rsid w:val="004E06DE"/>
    <w:rsid w:val="004E13D8"/>
    <w:rsid w:val="004E1AE9"/>
    <w:rsid w:val="004E1FAA"/>
    <w:rsid w:val="004E285F"/>
    <w:rsid w:val="004E28A7"/>
    <w:rsid w:val="004E2A80"/>
    <w:rsid w:val="004E33C3"/>
    <w:rsid w:val="004E3B28"/>
    <w:rsid w:val="004E4CE6"/>
    <w:rsid w:val="004E4EB1"/>
    <w:rsid w:val="004E5289"/>
    <w:rsid w:val="004E5789"/>
    <w:rsid w:val="004E5BAC"/>
    <w:rsid w:val="004E6679"/>
    <w:rsid w:val="004E678D"/>
    <w:rsid w:val="004E683D"/>
    <w:rsid w:val="004E6943"/>
    <w:rsid w:val="004E6D2C"/>
    <w:rsid w:val="004E7351"/>
    <w:rsid w:val="004E76F8"/>
    <w:rsid w:val="004F037F"/>
    <w:rsid w:val="004F0A20"/>
    <w:rsid w:val="004F0B0C"/>
    <w:rsid w:val="004F1C03"/>
    <w:rsid w:val="004F338C"/>
    <w:rsid w:val="004F3997"/>
    <w:rsid w:val="004F4BF0"/>
    <w:rsid w:val="004F5154"/>
    <w:rsid w:val="004F5ABF"/>
    <w:rsid w:val="004F5B3D"/>
    <w:rsid w:val="004F5E86"/>
    <w:rsid w:val="004F6956"/>
    <w:rsid w:val="004F707B"/>
    <w:rsid w:val="004F72FD"/>
    <w:rsid w:val="004F7DFE"/>
    <w:rsid w:val="004F7E92"/>
    <w:rsid w:val="005004E8"/>
    <w:rsid w:val="005004F2"/>
    <w:rsid w:val="005004FD"/>
    <w:rsid w:val="0050109F"/>
    <w:rsid w:val="00501133"/>
    <w:rsid w:val="00501625"/>
    <w:rsid w:val="00501F38"/>
    <w:rsid w:val="005020D8"/>
    <w:rsid w:val="00502242"/>
    <w:rsid w:val="00502738"/>
    <w:rsid w:val="005032A7"/>
    <w:rsid w:val="0050390E"/>
    <w:rsid w:val="0050489E"/>
    <w:rsid w:val="00504B27"/>
    <w:rsid w:val="00504E94"/>
    <w:rsid w:val="00505184"/>
    <w:rsid w:val="00505371"/>
    <w:rsid w:val="0050568C"/>
    <w:rsid w:val="00505A88"/>
    <w:rsid w:val="00506791"/>
    <w:rsid w:val="00507F7B"/>
    <w:rsid w:val="00510986"/>
    <w:rsid w:val="00511BFA"/>
    <w:rsid w:val="00511DA4"/>
    <w:rsid w:val="00511EA2"/>
    <w:rsid w:val="00512A50"/>
    <w:rsid w:val="00513734"/>
    <w:rsid w:val="005138F2"/>
    <w:rsid w:val="00513EEC"/>
    <w:rsid w:val="005156B6"/>
    <w:rsid w:val="00517246"/>
    <w:rsid w:val="005176D7"/>
    <w:rsid w:val="00520AA4"/>
    <w:rsid w:val="00520D5D"/>
    <w:rsid w:val="00521B3C"/>
    <w:rsid w:val="00521DD9"/>
    <w:rsid w:val="00521F24"/>
    <w:rsid w:val="00522605"/>
    <w:rsid w:val="0052292C"/>
    <w:rsid w:val="00522D58"/>
    <w:rsid w:val="00523173"/>
    <w:rsid w:val="00523968"/>
    <w:rsid w:val="00524C55"/>
    <w:rsid w:val="00524D48"/>
    <w:rsid w:val="00524FCC"/>
    <w:rsid w:val="00526651"/>
    <w:rsid w:val="005269FD"/>
    <w:rsid w:val="00526B86"/>
    <w:rsid w:val="00526DB0"/>
    <w:rsid w:val="00527375"/>
    <w:rsid w:val="00530206"/>
    <w:rsid w:val="0053286E"/>
    <w:rsid w:val="005334A6"/>
    <w:rsid w:val="005335C4"/>
    <w:rsid w:val="00533675"/>
    <w:rsid w:val="0053445B"/>
    <w:rsid w:val="00534721"/>
    <w:rsid w:val="0053472E"/>
    <w:rsid w:val="00534C33"/>
    <w:rsid w:val="005350BB"/>
    <w:rsid w:val="0053563D"/>
    <w:rsid w:val="00535681"/>
    <w:rsid w:val="00537535"/>
    <w:rsid w:val="00537776"/>
    <w:rsid w:val="00537E37"/>
    <w:rsid w:val="005406DA"/>
    <w:rsid w:val="005409F3"/>
    <w:rsid w:val="00540D23"/>
    <w:rsid w:val="00540DFF"/>
    <w:rsid w:val="005416AF"/>
    <w:rsid w:val="00541F82"/>
    <w:rsid w:val="00541FDA"/>
    <w:rsid w:val="0054218A"/>
    <w:rsid w:val="00542305"/>
    <w:rsid w:val="005426D3"/>
    <w:rsid w:val="00542BE0"/>
    <w:rsid w:val="00542DA8"/>
    <w:rsid w:val="0054322E"/>
    <w:rsid w:val="00543345"/>
    <w:rsid w:val="00543683"/>
    <w:rsid w:val="00543907"/>
    <w:rsid w:val="0054458B"/>
    <w:rsid w:val="005445C3"/>
    <w:rsid w:val="00544932"/>
    <w:rsid w:val="00545759"/>
    <w:rsid w:val="00545FDF"/>
    <w:rsid w:val="00546B19"/>
    <w:rsid w:val="00546B30"/>
    <w:rsid w:val="0054749D"/>
    <w:rsid w:val="00550DC4"/>
    <w:rsid w:val="00551C0C"/>
    <w:rsid w:val="0055253B"/>
    <w:rsid w:val="00552F3C"/>
    <w:rsid w:val="0055301B"/>
    <w:rsid w:val="00553B3C"/>
    <w:rsid w:val="00553DA7"/>
    <w:rsid w:val="005547B2"/>
    <w:rsid w:val="00554F0F"/>
    <w:rsid w:val="00554FB4"/>
    <w:rsid w:val="00555119"/>
    <w:rsid w:val="00555EC6"/>
    <w:rsid w:val="00556012"/>
    <w:rsid w:val="00556636"/>
    <w:rsid w:val="00556D82"/>
    <w:rsid w:val="005577E1"/>
    <w:rsid w:val="005601F9"/>
    <w:rsid w:val="0056063F"/>
    <w:rsid w:val="0056191C"/>
    <w:rsid w:val="005620A4"/>
    <w:rsid w:val="005621E1"/>
    <w:rsid w:val="0056279E"/>
    <w:rsid w:val="0056281B"/>
    <w:rsid w:val="00562CE9"/>
    <w:rsid w:val="00562F4D"/>
    <w:rsid w:val="0056329B"/>
    <w:rsid w:val="00563DC4"/>
    <w:rsid w:val="0056414D"/>
    <w:rsid w:val="005643CE"/>
    <w:rsid w:val="00564AAF"/>
    <w:rsid w:val="005654FB"/>
    <w:rsid w:val="005655C5"/>
    <w:rsid w:val="00565859"/>
    <w:rsid w:val="005665A9"/>
    <w:rsid w:val="005668E0"/>
    <w:rsid w:val="00566D3B"/>
    <w:rsid w:val="00566E01"/>
    <w:rsid w:val="005674B2"/>
    <w:rsid w:val="00567E67"/>
    <w:rsid w:val="00570492"/>
    <w:rsid w:val="0057107D"/>
    <w:rsid w:val="00571337"/>
    <w:rsid w:val="005716F5"/>
    <w:rsid w:val="00571951"/>
    <w:rsid w:val="00571B81"/>
    <w:rsid w:val="005723AF"/>
    <w:rsid w:val="00572CF1"/>
    <w:rsid w:val="0057333B"/>
    <w:rsid w:val="0057486C"/>
    <w:rsid w:val="005748FE"/>
    <w:rsid w:val="00574F1F"/>
    <w:rsid w:val="00575739"/>
    <w:rsid w:val="00575E56"/>
    <w:rsid w:val="00577482"/>
    <w:rsid w:val="005775C1"/>
    <w:rsid w:val="00577DFE"/>
    <w:rsid w:val="005806F8"/>
    <w:rsid w:val="005813FB"/>
    <w:rsid w:val="005816F0"/>
    <w:rsid w:val="005818F4"/>
    <w:rsid w:val="00581929"/>
    <w:rsid w:val="00581AEF"/>
    <w:rsid w:val="005820AA"/>
    <w:rsid w:val="005836AE"/>
    <w:rsid w:val="005837F4"/>
    <w:rsid w:val="00584907"/>
    <w:rsid w:val="005850CB"/>
    <w:rsid w:val="00585352"/>
    <w:rsid w:val="005864E2"/>
    <w:rsid w:val="00586510"/>
    <w:rsid w:val="00586517"/>
    <w:rsid w:val="0058656D"/>
    <w:rsid w:val="00586B1F"/>
    <w:rsid w:val="00586F45"/>
    <w:rsid w:val="005871AE"/>
    <w:rsid w:val="005873BB"/>
    <w:rsid w:val="005876A2"/>
    <w:rsid w:val="005908D6"/>
    <w:rsid w:val="00590BCF"/>
    <w:rsid w:val="005916CE"/>
    <w:rsid w:val="00591D02"/>
    <w:rsid w:val="00591E8E"/>
    <w:rsid w:val="00592356"/>
    <w:rsid w:val="00592968"/>
    <w:rsid w:val="005930DD"/>
    <w:rsid w:val="00593284"/>
    <w:rsid w:val="005947FF"/>
    <w:rsid w:val="005956C2"/>
    <w:rsid w:val="0059575D"/>
    <w:rsid w:val="0059603B"/>
    <w:rsid w:val="0059623B"/>
    <w:rsid w:val="00597274"/>
    <w:rsid w:val="0059791C"/>
    <w:rsid w:val="005A1C10"/>
    <w:rsid w:val="005A1FBF"/>
    <w:rsid w:val="005A2508"/>
    <w:rsid w:val="005A25B5"/>
    <w:rsid w:val="005A2D4C"/>
    <w:rsid w:val="005A2FFD"/>
    <w:rsid w:val="005A39B0"/>
    <w:rsid w:val="005A4407"/>
    <w:rsid w:val="005A5E45"/>
    <w:rsid w:val="005A63AD"/>
    <w:rsid w:val="005A68E7"/>
    <w:rsid w:val="005A6E47"/>
    <w:rsid w:val="005A7464"/>
    <w:rsid w:val="005A770D"/>
    <w:rsid w:val="005A7E63"/>
    <w:rsid w:val="005A7F39"/>
    <w:rsid w:val="005B0080"/>
    <w:rsid w:val="005B07CC"/>
    <w:rsid w:val="005B07E8"/>
    <w:rsid w:val="005B0C8C"/>
    <w:rsid w:val="005B0E1D"/>
    <w:rsid w:val="005B13AC"/>
    <w:rsid w:val="005B19CD"/>
    <w:rsid w:val="005B1ADB"/>
    <w:rsid w:val="005B1E19"/>
    <w:rsid w:val="005B26F2"/>
    <w:rsid w:val="005B2CB0"/>
    <w:rsid w:val="005B3374"/>
    <w:rsid w:val="005B4835"/>
    <w:rsid w:val="005B587B"/>
    <w:rsid w:val="005B5A13"/>
    <w:rsid w:val="005B6E34"/>
    <w:rsid w:val="005B6EB7"/>
    <w:rsid w:val="005B702C"/>
    <w:rsid w:val="005B7314"/>
    <w:rsid w:val="005B74F5"/>
    <w:rsid w:val="005B7837"/>
    <w:rsid w:val="005C0684"/>
    <w:rsid w:val="005C092E"/>
    <w:rsid w:val="005C139C"/>
    <w:rsid w:val="005C1F36"/>
    <w:rsid w:val="005C2446"/>
    <w:rsid w:val="005C3E64"/>
    <w:rsid w:val="005C4252"/>
    <w:rsid w:val="005C4D0F"/>
    <w:rsid w:val="005C512E"/>
    <w:rsid w:val="005C527F"/>
    <w:rsid w:val="005C5DAD"/>
    <w:rsid w:val="005C61C9"/>
    <w:rsid w:val="005C6A5B"/>
    <w:rsid w:val="005C6CF9"/>
    <w:rsid w:val="005D0717"/>
    <w:rsid w:val="005D0ABA"/>
    <w:rsid w:val="005D1589"/>
    <w:rsid w:val="005D1ABC"/>
    <w:rsid w:val="005D1BBE"/>
    <w:rsid w:val="005D2EBA"/>
    <w:rsid w:val="005D3CFD"/>
    <w:rsid w:val="005D3E81"/>
    <w:rsid w:val="005D3EB7"/>
    <w:rsid w:val="005D3F43"/>
    <w:rsid w:val="005D4592"/>
    <w:rsid w:val="005D48E1"/>
    <w:rsid w:val="005D5391"/>
    <w:rsid w:val="005D5950"/>
    <w:rsid w:val="005D669F"/>
    <w:rsid w:val="005D6C91"/>
    <w:rsid w:val="005D7BF1"/>
    <w:rsid w:val="005E0406"/>
    <w:rsid w:val="005E122B"/>
    <w:rsid w:val="005E13E8"/>
    <w:rsid w:val="005E1493"/>
    <w:rsid w:val="005E1C60"/>
    <w:rsid w:val="005E1E50"/>
    <w:rsid w:val="005E2FBF"/>
    <w:rsid w:val="005E34F0"/>
    <w:rsid w:val="005E358A"/>
    <w:rsid w:val="005E38F3"/>
    <w:rsid w:val="005E3FB7"/>
    <w:rsid w:val="005E4D23"/>
    <w:rsid w:val="005E4E23"/>
    <w:rsid w:val="005E4EEC"/>
    <w:rsid w:val="005E51BE"/>
    <w:rsid w:val="005E54D0"/>
    <w:rsid w:val="005E5BB0"/>
    <w:rsid w:val="005E74CE"/>
    <w:rsid w:val="005F032F"/>
    <w:rsid w:val="005F070C"/>
    <w:rsid w:val="005F0797"/>
    <w:rsid w:val="005F0807"/>
    <w:rsid w:val="005F0D94"/>
    <w:rsid w:val="005F1765"/>
    <w:rsid w:val="005F1A18"/>
    <w:rsid w:val="005F1C23"/>
    <w:rsid w:val="005F2537"/>
    <w:rsid w:val="005F2B3E"/>
    <w:rsid w:val="005F2D5C"/>
    <w:rsid w:val="005F30AC"/>
    <w:rsid w:val="005F3D08"/>
    <w:rsid w:val="005F409A"/>
    <w:rsid w:val="005F4503"/>
    <w:rsid w:val="005F4B54"/>
    <w:rsid w:val="005F4E47"/>
    <w:rsid w:val="005F61E3"/>
    <w:rsid w:val="005F6217"/>
    <w:rsid w:val="005F62E0"/>
    <w:rsid w:val="005F663F"/>
    <w:rsid w:val="005F6F55"/>
    <w:rsid w:val="005F7190"/>
    <w:rsid w:val="005F7C48"/>
    <w:rsid w:val="00600802"/>
    <w:rsid w:val="006020C2"/>
    <w:rsid w:val="00603956"/>
    <w:rsid w:val="0060425C"/>
    <w:rsid w:val="00605B90"/>
    <w:rsid w:val="00605DD7"/>
    <w:rsid w:val="00605DD9"/>
    <w:rsid w:val="00606199"/>
    <w:rsid w:val="00606420"/>
    <w:rsid w:val="00606462"/>
    <w:rsid w:val="00607BD2"/>
    <w:rsid w:val="00607C60"/>
    <w:rsid w:val="00610A52"/>
    <w:rsid w:val="00610B2F"/>
    <w:rsid w:val="00611087"/>
    <w:rsid w:val="0061111F"/>
    <w:rsid w:val="00611A7E"/>
    <w:rsid w:val="0061223B"/>
    <w:rsid w:val="00612E46"/>
    <w:rsid w:val="00613408"/>
    <w:rsid w:val="00613EE9"/>
    <w:rsid w:val="00614A83"/>
    <w:rsid w:val="006153F3"/>
    <w:rsid w:val="00615DB0"/>
    <w:rsid w:val="006162A1"/>
    <w:rsid w:val="006167B7"/>
    <w:rsid w:val="00616CFC"/>
    <w:rsid w:val="00616D3B"/>
    <w:rsid w:val="006170D3"/>
    <w:rsid w:val="006176EB"/>
    <w:rsid w:val="00617AB4"/>
    <w:rsid w:val="00620EA6"/>
    <w:rsid w:val="006210F2"/>
    <w:rsid w:val="00621993"/>
    <w:rsid w:val="00622165"/>
    <w:rsid w:val="0062260A"/>
    <w:rsid w:val="00622B9B"/>
    <w:rsid w:val="00622E01"/>
    <w:rsid w:val="00623733"/>
    <w:rsid w:val="00623E60"/>
    <w:rsid w:val="0062441D"/>
    <w:rsid w:val="00626128"/>
    <w:rsid w:val="0062634A"/>
    <w:rsid w:val="00626B37"/>
    <w:rsid w:val="00626D82"/>
    <w:rsid w:val="00627467"/>
    <w:rsid w:val="006276E8"/>
    <w:rsid w:val="00627ADB"/>
    <w:rsid w:val="00627B59"/>
    <w:rsid w:val="0063016D"/>
    <w:rsid w:val="006304C7"/>
    <w:rsid w:val="0063093B"/>
    <w:rsid w:val="00630DBD"/>
    <w:rsid w:val="00630F98"/>
    <w:rsid w:val="00631E1B"/>
    <w:rsid w:val="006326BE"/>
    <w:rsid w:val="00632B3D"/>
    <w:rsid w:val="006332DF"/>
    <w:rsid w:val="00633881"/>
    <w:rsid w:val="00634A94"/>
    <w:rsid w:val="00634BEA"/>
    <w:rsid w:val="00634D29"/>
    <w:rsid w:val="0063503D"/>
    <w:rsid w:val="00635EB3"/>
    <w:rsid w:val="0063646E"/>
    <w:rsid w:val="00637F09"/>
    <w:rsid w:val="0064021B"/>
    <w:rsid w:val="00641255"/>
    <w:rsid w:val="006413C5"/>
    <w:rsid w:val="00642AFA"/>
    <w:rsid w:val="00643408"/>
    <w:rsid w:val="00644696"/>
    <w:rsid w:val="006446F6"/>
    <w:rsid w:val="0064495E"/>
    <w:rsid w:val="006452AF"/>
    <w:rsid w:val="006453D7"/>
    <w:rsid w:val="00645601"/>
    <w:rsid w:val="006459FC"/>
    <w:rsid w:val="00645CDB"/>
    <w:rsid w:val="00645DEA"/>
    <w:rsid w:val="006468F5"/>
    <w:rsid w:val="00646DF3"/>
    <w:rsid w:val="00647C47"/>
    <w:rsid w:val="0065040D"/>
    <w:rsid w:val="00651225"/>
    <w:rsid w:val="006512FD"/>
    <w:rsid w:val="0065216B"/>
    <w:rsid w:val="00654AC7"/>
    <w:rsid w:val="00654E9F"/>
    <w:rsid w:val="00654F2F"/>
    <w:rsid w:val="00655455"/>
    <w:rsid w:val="00655C68"/>
    <w:rsid w:val="006561DD"/>
    <w:rsid w:val="00656274"/>
    <w:rsid w:val="0065691E"/>
    <w:rsid w:val="00656DAC"/>
    <w:rsid w:val="0065768B"/>
    <w:rsid w:val="00657BED"/>
    <w:rsid w:val="00660343"/>
    <w:rsid w:val="00660898"/>
    <w:rsid w:val="006619B4"/>
    <w:rsid w:val="00661E11"/>
    <w:rsid w:val="0066239B"/>
    <w:rsid w:val="006629CF"/>
    <w:rsid w:val="00662B4F"/>
    <w:rsid w:val="0066327F"/>
    <w:rsid w:val="006633DA"/>
    <w:rsid w:val="00664087"/>
    <w:rsid w:val="0066491A"/>
    <w:rsid w:val="00665149"/>
    <w:rsid w:val="00665A68"/>
    <w:rsid w:val="00666447"/>
    <w:rsid w:val="00666618"/>
    <w:rsid w:val="00666B49"/>
    <w:rsid w:val="00666D51"/>
    <w:rsid w:val="00670BDE"/>
    <w:rsid w:val="00671459"/>
    <w:rsid w:val="00671874"/>
    <w:rsid w:val="00671D82"/>
    <w:rsid w:val="00671E99"/>
    <w:rsid w:val="00671EE0"/>
    <w:rsid w:val="00671F7B"/>
    <w:rsid w:val="006720EB"/>
    <w:rsid w:val="0067496C"/>
    <w:rsid w:val="00674C4A"/>
    <w:rsid w:val="00674D0F"/>
    <w:rsid w:val="00674F19"/>
    <w:rsid w:val="006755F8"/>
    <w:rsid w:val="00675670"/>
    <w:rsid w:val="006756B8"/>
    <w:rsid w:val="00675D9C"/>
    <w:rsid w:val="00676177"/>
    <w:rsid w:val="00677A02"/>
    <w:rsid w:val="00680224"/>
    <w:rsid w:val="00680611"/>
    <w:rsid w:val="00680D69"/>
    <w:rsid w:val="0068258E"/>
    <w:rsid w:val="00682A1B"/>
    <w:rsid w:val="00682CB4"/>
    <w:rsid w:val="00682E42"/>
    <w:rsid w:val="00683B34"/>
    <w:rsid w:val="00684293"/>
    <w:rsid w:val="00684398"/>
    <w:rsid w:val="00684658"/>
    <w:rsid w:val="006847C7"/>
    <w:rsid w:val="006848F4"/>
    <w:rsid w:val="00684C72"/>
    <w:rsid w:val="0068547C"/>
    <w:rsid w:val="006854A1"/>
    <w:rsid w:val="00685521"/>
    <w:rsid w:val="00685874"/>
    <w:rsid w:val="0069053E"/>
    <w:rsid w:val="00690911"/>
    <w:rsid w:val="0069111A"/>
    <w:rsid w:val="0069115C"/>
    <w:rsid w:val="00691274"/>
    <w:rsid w:val="00691FE0"/>
    <w:rsid w:val="006921A2"/>
    <w:rsid w:val="0069343F"/>
    <w:rsid w:val="006939C8"/>
    <w:rsid w:val="00693B52"/>
    <w:rsid w:val="006947AB"/>
    <w:rsid w:val="006950B3"/>
    <w:rsid w:val="0069510D"/>
    <w:rsid w:val="00695A66"/>
    <w:rsid w:val="00696933"/>
    <w:rsid w:val="006973FD"/>
    <w:rsid w:val="00697971"/>
    <w:rsid w:val="00697C79"/>
    <w:rsid w:val="00697EEA"/>
    <w:rsid w:val="006A189C"/>
    <w:rsid w:val="006A1B1F"/>
    <w:rsid w:val="006A2663"/>
    <w:rsid w:val="006A2FA7"/>
    <w:rsid w:val="006A35A2"/>
    <w:rsid w:val="006A3C89"/>
    <w:rsid w:val="006A3F2C"/>
    <w:rsid w:val="006A4375"/>
    <w:rsid w:val="006A4DE0"/>
    <w:rsid w:val="006A4F56"/>
    <w:rsid w:val="006A51F3"/>
    <w:rsid w:val="006A5FC7"/>
    <w:rsid w:val="006A704B"/>
    <w:rsid w:val="006A7CB1"/>
    <w:rsid w:val="006A7FF0"/>
    <w:rsid w:val="006B0B70"/>
    <w:rsid w:val="006B13DE"/>
    <w:rsid w:val="006B1BE8"/>
    <w:rsid w:val="006B1E36"/>
    <w:rsid w:val="006B28EF"/>
    <w:rsid w:val="006B3831"/>
    <w:rsid w:val="006B3B10"/>
    <w:rsid w:val="006B4313"/>
    <w:rsid w:val="006B460E"/>
    <w:rsid w:val="006B4649"/>
    <w:rsid w:val="006B53D5"/>
    <w:rsid w:val="006B551A"/>
    <w:rsid w:val="006B59C1"/>
    <w:rsid w:val="006B5A6C"/>
    <w:rsid w:val="006B72DA"/>
    <w:rsid w:val="006B7D86"/>
    <w:rsid w:val="006B7E9B"/>
    <w:rsid w:val="006C050B"/>
    <w:rsid w:val="006C1D00"/>
    <w:rsid w:val="006C2371"/>
    <w:rsid w:val="006C29EC"/>
    <w:rsid w:val="006C3A77"/>
    <w:rsid w:val="006C3C26"/>
    <w:rsid w:val="006C3E60"/>
    <w:rsid w:val="006C418D"/>
    <w:rsid w:val="006C4537"/>
    <w:rsid w:val="006C49E7"/>
    <w:rsid w:val="006C563B"/>
    <w:rsid w:val="006C5CBE"/>
    <w:rsid w:val="006C5CE2"/>
    <w:rsid w:val="006C6C85"/>
    <w:rsid w:val="006C6E4A"/>
    <w:rsid w:val="006C712F"/>
    <w:rsid w:val="006D00E7"/>
    <w:rsid w:val="006D0F2B"/>
    <w:rsid w:val="006D15C0"/>
    <w:rsid w:val="006D1F86"/>
    <w:rsid w:val="006D219D"/>
    <w:rsid w:val="006D289F"/>
    <w:rsid w:val="006D2EE5"/>
    <w:rsid w:val="006D31AD"/>
    <w:rsid w:val="006D34B0"/>
    <w:rsid w:val="006D3515"/>
    <w:rsid w:val="006D52D3"/>
    <w:rsid w:val="006D571A"/>
    <w:rsid w:val="006D573B"/>
    <w:rsid w:val="006D5824"/>
    <w:rsid w:val="006D5848"/>
    <w:rsid w:val="006D6AA7"/>
    <w:rsid w:val="006D6C89"/>
    <w:rsid w:val="006D7256"/>
    <w:rsid w:val="006D7455"/>
    <w:rsid w:val="006D7A95"/>
    <w:rsid w:val="006E0211"/>
    <w:rsid w:val="006E043C"/>
    <w:rsid w:val="006E04C7"/>
    <w:rsid w:val="006E0525"/>
    <w:rsid w:val="006E1322"/>
    <w:rsid w:val="006E1470"/>
    <w:rsid w:val="006E1ACF"/>
    <w:rsid w:val="006E1AD5"/>
    <w:rsid w:val="006E206D"/>
    <w:rsid w:val="006E21A4"/>
    <w:rsid w:val="006E2A48"/>
    <w:rsid w:val="006E2BD9"/>
    <w:rsid w:val="006E2E2A"/>
    <w:rsid w:val="006E3329"/>
    <w:rsid w:val="006E3416"/>
    <w:rsid w:val="006E42FE"/>
    <w:rsid w:val="006E5F26"/>
    <w:rsid w:val="006E68AF"/>
    <w:rsid w:val="006E6BD2"/>
    <w:rsid w:val="006E6D24"/>
    <w:rsid w:val="006E6EDD"/>
    <w:rsid w:val="006E7268"/>
    <w:rsid w:val="006E7A1F"/>
    <w:rsid w:val="006E7CC7"/>
    <w:rsid w:val="006F03D7"/>
    <w:rsid w:val="006F0730"/>
    <w:rsid w:val="006F1A5D"/>
    <w:rsid w:val="006F1A94"/>
    <w:rsid w:val="006F1C3D"/>
    <w:rsid w:val="006F1F23"/>
    <w:rsid w:val="006F27E8"/>
    <w:rsid w:val="006F293E"/>
    <w:rsid w:val="006F32A9"/>
    <w:rsid w:val="006F36D8"/>
    <w:rsid w:val="006F37FF"/>
    <w:rsid w:val="006F467C"/>
    <w:rsid w:val="006F4B20"/>
    <w:rsid w:val="006F5B5D"/>
    <w:rsid w:val="006F65A9"/>
    <w:rsid w:val="006F671B"/>
    <w:rsid w:val="006F6971"/>
    <w:rsid w:val="006F6CAF"/>
    <w:rsid w:val="006F6DC9"/>
    <w:rsid w:val="006F6F82"/>
    <w:rsid w:val="006F75A3"/>
    <w:rsid w:val="006F78CB"/>
    <w:rsid w:val="00700166"/>
    <w:rsid w:val="0070094C"/>
    <w:rsid w:val="00700BF5"/>
    <w:rsid w:val="00700EC7"/>
    <w:rsid w:val="007013D2"/>
    <w:rsid w:val="00702C6C"/>
    <w:rsid w:val="007043B9"/>
    <w:rsid w:val="00704AF7"/>
    <w:rsid w:val="00704E11"/>
    <w:rsid w:val="00705142"/>
    <w:rsid w:val="00705609"/>
    <w:rsid w:val="0070579C"/>
    <w:rsid w:val="00705AA6"/>
    <w:rsid w:val="0070602F"/>
    <w:rsid w:val="007071AB"/>
    <w:rsid w:val="00707258"/>
    <w:rsid w:val="00707F48"/>
    <w:rsid w:val="007104B3"/>
    <w:rsid w:val="0071147E"/>
    <w:rsid w:val="00711506"/>
    <w:rsid w:val="007115E5"/>
    <w:rsid w:val="007117F6"/>
    <w:rsid w:val="007119E5"/>
    <w:rsid w:val="00711BB6"/>
    <w:rsid w:val="00711F51"/>
    <w:rsid w:val="007126D4"/>
    <w:rsid w:val="0071366A"/>
    <w:rsid w:val="007136DF"/>
    <w:rsid w:val="00713ADC"/>
    <w:rsid w:val="0071411A"/>
    <w:rsid w:val="00714E45"/>
    <w:rsid w:val="00714F94"/>
    <w:rsid w:val="00714FC4"/>
    <w:rsid w:val="00715132"/>
    <w:rsid w:val="00715B13"/>
    <w:rsid w:val="00715E7C"/>
    <w:rsid w:val="007163DD"/>
    <w:rsid w:val="00716D37"/>
    <w:rsid w:val="00717729"/>
    <w:rsid w:val="0072044C"/>
    <w:rsid w:val="00720A20"/>
    <w:rsid w:val="00720BC8"/>
    <w:rsid w:val="00720C35"/>
    <w:rsid w:val="0072134F"/>
    <w:rsid w:val="00721389"/>
    <w:rsid w:val="00721671"/>
    <w:rsid w:val="007217D1"/>
    <w:rsid w:val="00721920"/>
    <w:rsid w:val="00721990"/>
    <w:rsid w:val="00723124"/>
    <w:rsid w:val="007238F3"/>
    <w:rsid w:val="00724CBB"/>
    <w:rsid w:val="00724FDF"/>
    <w:rsid w:val="00725F34"/>
    <w:rsid w:val="0072776F"/>
    <w:rsid w:val="00727C0A"/>
    <w:rsid w:val="0073152B"/>
    <w:rsid w:val="00731962"/>
    <w:rsid w:val="00731C80"/>
    <w:rsid w:val="00731E95"/>
    <w:rsid w:val="007320F3"/>
    <w:rsid w:val="0073281D"/>
    <w:rsid w:val="00732EFD"/>
    <w:rsid w:val="0073372F"/>
    <w:rsid w:val="00733963"/>
    <w:rsid w:val="00733CEF"/>
    <w:rsid w:val="00733D91"/>
    <w:rsid w:val="00733FF7"/>
    <w:rsid w:val="0073459D"/>
    <w:rsid w:val="007346B2"/>
    <w:rsid w:val="0073481B"/>
    <w:rsid w:val="0073511C"/>
    <w:rsid w:val="007364DB"/>
    <w:rsid w:val="007369FF"/>
    <w:rsid w:val="00736AE3"/>
    <w:rsid w:val="00740D15"/>
    <w:rsid w:val="00741148"/>
    <w:rsid w:val="007413C2"/>
    <w:rsid w:val="00741504"/>
    <w:rsid w:val="0074234D"/>
    <w:rsid w:val="00742468"/>
    <w:rsid w:val="00744395"/>
    <w:rsid w:val="007444E2"/>
    <w:rsid w:val="0074468F"/>
    <w:rsid w:val="00744B0A"/>
    <w:rsid w:val="00744F4F"/>
    <w:rsid w:val="00745114"/>
    <w:rsid w:val="00746032"/>
    <w:rsid w:val="0074660E"/>
    <w:rsid w:val="00746F71"/>
    <w:rsid w:val="00747089"/>
    <w:rsid w:val="007479C1"/>
    <w:rsid w:val="007479D4"/>
    <w:rsid w:val="007508BA"/>
    <w:rsid w:val="00750C92"/>
    <w:rsid w:val="00751CBB"/>
    <w:rsid w:val="00751DD9"/>
    <w:rsid w:val="007523A6"/>
    <w:rsid w:val="00752780"/>
    <w:rsid w:val="00752A36"/>
    <w:rsid w:val="00753572"/>
    <w:rsid w:val="00754741"/>
    <w:rsid w:val="00754A72"/>
    <w:rsid w:val="00754CE5"/>
    <w:rsid w:val="007557E6"/>
    <w:rsid w:val="00756017"/>
    <w:rsid w:val="007563B1"/>
    <w:rsid w:val="007569D0"/>
    <w:rsid w:val="00756A9C"/>
    <w:rsid w:val="00757278"/>
    <w:rsid w:val="00757966"/>
    <w:rsid w:val="00760217"/>
    <w:rsid w:val="00760543"/>
    <w:rsid w:val="00760A38"/>
    <w:rsid w:val="007614CC"/>
    <w:rsid w:val="0076158E"/>
    <w:rsid w:val="00761EE0"/>
    <w:rsid w:val="00762EAF"/>
    <w:rsid w:val="00763882"/>
    <w:rsid w:val="00763ADF"/>
    <w:rsid w:val="00763F59"/>
    <w:rsid w:val="007641B8"/>
    <w:rsid w:val="00764279"/>
    <w:rsid w:val="0076466D"/>
    <w:rsid w:val="0076540C"/>
    <w:rsid w:val="00765880"/>
    <w:rsid w:val="00770A21"/>
    <w:rsid w:val="00770E2E"/>
    <w:rsid w:val="0077166F"/>
    <w:rsid w:val="007719E6"/>
    <w:rsid w:val="00771CAE"/>
    <w:rsid w:val="00772A20"/>
    <w:rsid w:val="007735DE"/>
    <w:rsid w:val="00773E92"/>
    <w:rsid w:val="00774277"/>
    <w:rsid w:val="0077513C"/>
    <w:rsid w:val="0077574A"/>
    <w:rsid w:val="0077584E"/>
    <w:rsid w:val="0077590C"/>
    <w:rsid w:val="007759F4"/>
    <w:rsid w:val="00775DA9"/>
    <w:rsid w:val="0077629B"/>
    <w:rsid w:val="00776E29"/>
    <w:rsid w:val="007774B4"/>
    <w:rsid w:val="00780428"/>
    <w:rsid w:val="00780D20"/>
    <w:rsid w:val="00781C0A"/>
    <w:rsid w:val="00782E9E"/>
    <w:rsid w:val="007833B9"/>
    <w:rsid w:val="00783E78"/>
    <w:rsid w:val="00784363"/>
    <w:rsid w:val="007861BA"/>
    <w:rsid w:val="0078642B"/>
    <w:rsid w:val="00786C1C"/>
    <w:rsid w:val="0078747D"/>
    <w:rsid w:val="00787E16"/>
    <w:rsid w:val="007904B4"/>
    <w:rsid w:val="00790747"/>
    <w:rsid w:val="00791045"/>
    <w:rsid w:val="00791292"/>
    <w:rsid w:val="00791515"/>
    <w:rsid w:val="007916D7"/>
    <w:rsid w:val="00791F6E"/>
    <w:rsid w:val="00792645"/>
    <w:rsid w:val="0079306B"/>
    <w:rsid w:val="00794F85"/>
    <w:rsid w:val="007951E9"/>
    <w:rsid w:val="00795252"/>
    <w:rsid w:val="00795A0A"/>
    <w:rsid w:val="00795CCC"/>
    <w:rsid w:val="00796568"/>
    <w:rsid w:val="007973B5"/>
    <w:rsid w:val="00797B16"/>
    <w:rsid w:val="007A0921"/>
    <w:rsid w:val="007A1ADC"/>
    <w:rsid w:val="007A1ED4"/>
    <w:rsid w:val="007A2576"/>
    <w:rsid w:val="007A2EF7"/>
    <w:rsid w:val="007A32A8"/>
    <w:rsid w:val="007A39E3"/>
    <w:rsid w:val="007A3B94"/>
    <w:rsid w:val="007A4353"/>
    <w:rsid w:val="007A439C"/>
    <w:rsid w:val="007A44D6"/>
    <w:rsid w:val="007A49B5"/>
    <w:rsid w:val="007A4C2A"/>
    <w:rsid w:val="007A4DD7"/>
    <w:rsid w:val="007A59E4"/>
    <w:rsid w:val="007A5C57"/>
    <w:rsid w:val="007A5FD3"/>
    <w:rsid w:val="007A6A44"/>
    <w:rsid w:val="007A6FDA"/>
    <w:rsid w:val="007B0047"/>
    <w:rsid w:val="007B04F5"/>
    <w:rsid w:val="007B1CF1"/>
    <w:rsid w:val="007B1EC4"/>
    <w:rsid w:val="007B3764"/>
    <w:rsid w:val="007B3DD2"/>
    <w:rsid w:val="007B3E35"/>
    <w:rsid w:val="007B43EF"/>
    <w:rsid w:val="007B5504"/>
    <w:rsid w:val="007B5739"/>
    <w:rsid w:val="007B57E5"/>
    <w:rsid w:val="007B5F95"/>
    <w:rsid w:val="007B6D20"/>
    <w:rsid w:val="007B7AEF"/>
    <w:rsid w:val="007B7CA0"/>
    <w:rsid w:val="007C10DF"/>
    <w:rsid w:val="007C1C81"/>
    <w:rsid w:val="007C2446"/>
    <w:rsid w:val="007C3F25"/>
    <w:rsid w:val="007C437E"/>
    <w:rsid w:val="007C459D"/>
    <w:rsid w:val="007C4ADF"/>
    <w:rsid w:val="007C4B03"/>
    <w:rsid w:val="007C4DAF"/>
    <w:rsid w:val="007C55F4"/>
    <w:rsid w:val="007C60D8"/>
    <w:rsid w:val="007C6115"/>
    <w:rsid w:val="007C6321"/>
    <w:rsid w:val="007C6400"/>
    <w:rsid w:val="007C6973"/>
    <w:rsid w:val="007C69C4"/>
    <w:rsid w:val="007C6DF7"/>
    <w:rsid w:val="007C7218"/>
    <w:rsid w:val="007C7366"/>
    <w:rsid w:val="007C7923"/>
    <w:rsid w:val="007D0D9E"/>
    <w:rsid w:val="007D1171"/>
    <w:rsid w:val="007D157F"/>
    <w:rsid w:val="007D15C3"/>
    <w:rsid w:val="007D1798"/>
    <w:rsid w:val="007D1FB7"/>
    <w:rsid w:val="007D216A"/>
    <w:rsid w:val="007D29A3"/>
    <w:rsid w:val="007D2EF8"/>
    <w:rsid w:val="007D408F"/>
    <w:rsid w:val="007D4649"/>
    <w:rsid w:val="007D4672"/>
    <w:rsid w:val="007D5657"/>
    <w:rsid w:val="007D5AEB"/>
    <w:rsid w:val="007D6506"/>
    <w:rsid w:val="007D6F70"/>
    <w:rsid w:val="007D6FF0"/>
    <w:rsid w:val="007D7E25"/>
    <w:rsid w:val="007E01E8"/>
    <w:rsid w:val="007E050A"/>
    <w:rsid w:val="007E1B68"/>
    <w:rsid w:val="007E217E"/>
    <w:rsid w:val="007E2493"/>
    <w:rsid w:val="007E273F"/>
    <w:rsid w:val="007E290E"/>
    <w:rsid w:val="007E2BC0"/>
    <w:rsid w:val="007E2C20"/>
    <w:rsid w:val="007E2CDA"/>
    <w:rsid w:val="007E3E78"/>
    <w:rsid w:val="007E47EF"/>
    <w:rsid w:val="007E4B09"/>
    <w:rsid w:val="007E4DDB"/>
    <w:rsid w:val="007E508B"/>
    <w:rsid w:val="007E5EC7"/>
    <w:rsid w:val="007E6A1F"/>
    <w:rsid w:val="007F01D7"/>
    <w:rsid w:val="007F20CC"/>
    <w:rsid w:val="007F2313"/>
    <w:rsid w:val="007F308E"/>
    <w:rsid w:val="007F326F"/>
    <w:rsid w:val="007F34E2"/>
    <w:rsid w:val="007F3A8E"/>
    <w:rsid w:val="007F41FE"/>
    <w:rsid w:val="007F4405"/>
    <w:rsid w:val="007F48E3"/>
    <w:rsid w:val="007F48EF"/>
    <w:rsid w:val="007F5766"/>
    <w:rsid w:val="007F6651"/>
    <w:rsid w:val="007F6CDB"/>
    <w:rsid w:val="007F7296"/>
    <w:rsid w:val="007F7F43"/>
    <w:rsid w:val="008000F5"/>
    <w:rsid w:val="00801A19"/>
    <w:rsid w:val="00801A7A"/>
    <w:rsid w:val="00801C92"/>
    <w:rsid w:val="00801EB2"/>
    <w:rsid w:val="00802B71"/>
    <w:rsid w:val="00803C0B"/>
    <w:rsid w:val="008045C4"/>
    <w:rsid w:val="00804ED3"/>
    <w:rsid w:val="00805772"/>
    <w:rsid w:val="0080583F"/>
    <w:rsid w:val="00805BE9"/>
    <w:rsid w:val="00805F66"/>
    <w:rsid w:val="008072A5"/>
    <w:rsid w:val="0080741D"/>
    <w:rsid w:val="00807977"/>
    <w:rsid w:val="00810A79"/>
    <w:rsid w:val="00810B87"/>
    <w:rsid w:val="00810BD2"/>
    <w:rsid w:val="00811185"/>
    <w:rsid w:val="00811C31"/>
    <w:rsid w:val="00811D68"/>
    <w:rsid w:val="00812393"/>
    <w:rsid w:val="00812447"/>
    <w:rsid w:val="00812B31"/>
    <w:rsid w:val="00812B89"/>
    <w:rsid w:val="008132D3"/>
    <w:rsid w:val="008139EC"/>
    <w:rsid w:val="00813B3A"/>
    <w:rsid w:val="00813C16"/>
    <w:rsid w:val="00815113"/>
    <w:rsid w:val="00816708"/>
    <w:rsid w:val="0081699E"/>
    <w:rsid w:val="0081789E"/>
    <w:rsid w:val="00820153"/>
    <w:rsid w:val="00820DAD"/>
    <w:rsid w:val="00820DF4"/>
    <w:rsid w:val="008213D7"/>
    <w:rsid w:val="00821B85"/>
    <w:rsid w:val="00821D7D"/>
    <w:rsid w:val="008223D7"/>
    <w:rsid w:val="0082251D"/>
    <w:rsid w:val="00823612"/>
    <w:rsid w:val="00823B10"/>
    <w:rsid w:val="00823F14"/>
    <w:rsid w:val="0082461C"/>
    <w:rsid w:val="008253F9"/>
    <w:rsid w:val="00825951"/>
    <w:rsid w:val="00825FC9"/>
    <w:rsid w:val="00826601"/>
    <w:rsid w:val="00826EC8"/>
    <w:rsid w:val="00827585"/>
    <w:rsid w:val="00827752"/>
    <w:rsid w:val="00827B14"/>
    <w:rsid w:val="00830C7E"/>
    <w:rsid w:val="00831365"/>
    <w:rsid w:val="008318FA"/>
    <w:rsid w:val="00832D2F"/>
    <w:rsid w:val="008335C7"/>
    <w:rsid w:val="00833601"/>
    <w:rsid w:val="00833AD4"/>
    <w:rsid w:val="00833E65"/>
    <w:rsid w:val="00834002"/>
    <w:rsid w:val="008346F7"/>
    <w:rsid w:val="00835341"/>
    <w:rsid w:val="00835E70"/>
    <w:rsid w:val="00836161"/>
    <w:rsid w:val="008364A1"/>
    <w:rsid w:val="0083657B"/>
    <w:rsid w:val="00836FA8"/>
    <w:rsid w:val="00837BA9"/>
    <w:rsid w:val="008403B7"/>
    <w:rsid w:val="008414E0"/>
    <w:rsid w:val="0084159A"/>
    <w:rsid w:val="008417BB"/>
    <w:rsid w:val="00841A4F"/>
    <w:rsid w:val="00841F91"/>
    <w:rsid w:val="0084304F"/>
    <w:rsid w:val="00843151"/>
    <w:rsid w:val="0084542F"/>
    <w:rsid w:val="008456C0"/>
    <w:rsid w:val="00845D66"/>
    <w:rsid w:val="00845D76"/>
    <w:rsid w:val="00846A92"/>
    <w:rsid w:val="008470F9"/>
    <w:rsid w:val="0084711A"/>
    <w:rsid w:val="00847169"/>
    <w:rsid w:val="00847790"/>
    <w:rsid w:val="00847E10"/>
    <w:rsid w:val="00850094"/>
    <w:rsid w:val="008500B7"/>
    <w:rsid w:val="008502CF"/>
    <w:rsid w:val="00850508"/>
    <w:rsid w:val="00850A56"/>
    <w:rsid w:val="00851323"/>
    <w:rsid w:val="00851561"/>
    <w:rsid w:val="00851672"/>
    <w:rsid w:val="0085197C"/>
    <w:rsid w:val="00852228"/>
    <w:rsid w:val="00852FE8"/>
    <w:rsid w:val="0085378F"/>
    <w:rsid w:val="00853E52"/>
    <w:rsid w:val="00856961"/>
    <w:rsid w:val="00856AA3"/>
    <w:rsid w:val="00857454"/>
    <w:rsid w:val="0085771B"/>
    <w:rsid w:val="00857BB2"/>
    <w:rsid w:val="0086037F"/>
    <w:rsid w:val="008608DB"/>
    <w:rsid w:val="008620F0"/>
    <w:rsid w:val="008623CB"/>
    <w:rsid w:val="008624FA"/>
    <w:rsid w:val="00862842"/>
    <w:rsid w:val="008631E3"/>
    <w:rsid w:val="008636E6"/>
    <w:rsid w:val="0086405B"/>
    <w:rsid w:val="008647F8"/>
    <w:rsid w:val="00865A83"/>
    <w:rsid w:val="00865E66"/>
    <w:rsid w:val="00866FF6"/>
    <w:rsid w:val="008677F3"/>
    <w:rsid w:val="00867BFF"/>
    <w:rsid w:val="00870C56"/>
    <w:rsid w:val="008724A1"/>
    <w:rsid w:val="0087309C"/>
    <w:rsid w:val="00874087"/>
    <w:rsid w:val="00875034"/>
    <w:rsid w:val="0087506A"/>
    <w:rsid w:val="00875D7F"/>
    <w:rsid w:val="00875DB1"/>
    <w:rsid w:val="00875DCD"/>
    <w:rsid w:val="00876928"/>
    <w:rsid w:val="008769D7"/>
    <w:rsid w:val="00876B67"/>
    <w:rsid w:val="00876F0B"/>
    <w:rsid w:val="00877A52"/>
    <w:rsid w:val="00880051"/>
    <w:rsid w:val="00880419"/>
    <w:rsid w:val="00880729"/>
    <w:rsid w:val="0088090F"/>
    <w:rsid w:val="00881BE2"/>
    <w:rsid w:val="0088224E"/>
    <w:rsid w:val="00882692"/>
    <w:rsid w:val="00882788"/>
    <w:rsid w:val="00882A0F"/>
    <w:rsid w:val="008830AA"/>
    <w:rsid w:val="00883559"/>
    <w:rsid w:val="00883782"/>
    <w:rsid w:val="008839A6"/>
    <w:rsid w:val="00884100"/>
    <w:rsid w:val="00884529"/>
    <w:rsid w:val="00884A1B"/>
    <w:rsid w:val="00884AA4"/>
    <w:rsid w:val="00886151"/>
    <w:rsid w:val="00886319"/>
    <w:rsid w:val="00887066"/>
    <w:rsid w:val="00887859"/>
    <w:rsid w:val="00887CE2"/>
    <w:rsid w:val="00887D77"/>
    <w:rsid w:val="00890C4B"/>
    <w:rsid w:val="00891F3B"/>
    <w:rsid w:val="00892240"/>
    <w:rsid w:val="00892293"/>
    <w:rsid w:val="0089312C"/>
    <w:rsid w:val="008932B6"/>
    <w:rsid w:val="008937CB"/>
    <w:rsid w:val="00894105"/>
    <w:rsid w:val="00894679"/>
    <w:rsid w:val="00894D39"/>
    <w:rsid w:val="00895956"/>
    <w:rsid w:val="0089609A"/>
    <w:rsid w:val="008964FD"/>
    <w:rsid w:val="00896CE2"/>
    <w:rsid w:val="00897864"/>
    <w:rsid w:val="00897991"/>
    <w:rsid w:val="008979A9"/>
    <w:rsid w:val="00897ED0"/>
    <w:rsid w:val="008A132C"/>
    <w:rsid w:val="008A1893"/>
    <w:rsid w:val="008A1DC3"/>
    <w:rsid w:val="008A2209"/>
    <w:rsid w:val="008A2745"/>
    <w:rsid w:val="008A2971"/>
    <w:rsid w:val="008A2C37"/>
    <w:rsid w:val="008A3139"/>
    <w:rsid w:val="008A31BF"/>
    <w:rsid w:val="008A3809"/>
    <w:rsid w:val="008A4361"/>
    <w:rsid w:val="008A492F"/>
    <w:rsid w:val="008A49F3"/>
    <w:rsid w:val="008A5017"/>
    <w:rsid w:val="008A58A9"/>
    <w:rsid w:val="008A67D2"/>
    <w:rsid w:val="008A683E"/>
    <w:rsid w:val="008A7502"/>
    <w:rsid w:val="008A7B66"/>
    <w:rsid w:val="008A7E52"/>
    <w:rsid w:val="008B0C44"/>
    <w:rsid w:val="008B10CF"/>
    <w:rsid w:val="008B17D2"/>
    <w:rsid w:val="008B1C9D"/>
    <w:rsid w:val="008B247E"/>
    <w:rsid w:val="008B2FB0"/>
    <w:rsid w:val="008B31F1"/>
    <w:rsid w:val="008B3363"/>
    <w:rsid w:val="008B337E"/>
    <w:rsid w:val="008B3570"/>
    <w:rsid w:val="008B4172"/>
    <w:rsid w:val="008B4557"/>
    <w:rsid w:val="008B46BE"/>
    <w:rsid w:val="008B4BF7"/>
    <w:rsid w:val="008B4E1C"/>
    <w:rsid w:val="008B54F9"/>
    <w:rsid w:val="008B6104"/>
    <w:rsid w:val="008B6545"/>
    <w:rsid w:val="008B6E9B"/>
    <w:rsid w:val="008B7D0E"/>
    <w:rsid w:val="008C143C"/>
    <w:rsid w:val="008C159E"/>
    <w:rsid w:val="008C19A2"/>
    <w:rsid w:val="008C19CD"/>
    <w:rsid w:val="008C2053"/>
    <w:rsid w:val="008C22A7"/>
    <w:rsid w:val="008C22F1"/>
    <w:rsid w:val="008C25EB"/>
    <w:rsid w:val="008C2DD3"/>
    <w:rsid w:val="008C445E"/>
    <w:rsid w:val="008C4606"/>
    <w:rsid w:val="008C5C2D"/>
    <w:rsid w:val="008C6A52"/>
    <w:rsid w:val="008C6FB5"/>
    <w:rsid w:val="008C747F"/>
    <w:rsid w:val="008D03AD"/>
    <w:rsid w:val="008D0A01"/>
    <w:rsid w:val="008D0F5C"/>
    <w:rsid w:val="008D1E6E"/>
    <w:rsid w:val="008D1ED4"/>
    <w:rsid w:val="008D1F9A"/>
    <w:rsid w:val="008D40E6"/>
    <w:rsid w:val="008D41D7"/>
    <w:rsid w:val="008D4BDE"/>
    <w:rsid w:val="008D52F3"/>
    <w:rsid w:val="008D5439"/>
    <w:rsid w:val="008E00FA"/>
    <w:rsid w:val="008E05AF"/>
    <w:rsid w:val="008E08AC"/>
    <w:rsid w:val="008E1C88"/>
    <w:rsid w:val="008E1DC3"/>
    <w:rsid w:val="008E1F1A"/>
    <w:rsid w:val="008E301B"/>
    <w:rsid w:val="008E3584"/>
    <w:rsid w:val="008E3B99"/>
    <w:rsid w:val="008E4577"/>
    <w:rsid w:val="008E4593"/>
    <w:rsid w:val="008E530E"/>
    <w:rsid w:val="008E5E4E"/>
    <w:rsid w:val="008E6582"/>
    <w:rsid w:val="008E6590"/>
    <w:rsid w:val="008E6C73"/>
    <w:rsid w:val="008E7174"/>
    <w:rsid w:val="008F0B0B"/>
    <w:rsid w:val="008F1489"/>
    <w:rsid w:val="008F1774"/>
    <w:rsid w:val="008F2FB5"/>
    <w:rsid w:val="008F3198"/>
    <w:rsid w:val="008F39CB"/>
    <w:rsid w:val="008F4970"/>
    <w:rsid w:val="008F4E87"/>
    <w:rsid w:val="008F5B06"/>
    <w:rsid w:val="008F5FA9"/>
    <w:rsid w:val="008F6064"/>
    <w:rsid w:val="008F6334"/>
    <w:rsid w:val="008F6832"/>
    <w:rsid w:val="008F7414"/>
    <w:rsid w:val="008F746F"/>
    <w:rsid w:val="008F75D7"/>
    <w:rsid w:val="008F79BD"/>
    <w:rsid w:val="00900501"/>
    <w:rsid w:val="009016AE"/>
    <w:rsid w:val="00902336"/>
    <w:rsid w:val="00902F4E"/>
    <w:rsid w:val="0090381D"/>
    <w:rsid w:val="00903A37"/>
    <w:rsid w:val="0090404F"/>
    <w:rsid w:val="00904620"/>
    <w:rsid w:val="00905D9C"/>
    <w:rsid w:val="00907636"/>
    <w:rsid w:val="00907A9D"/>
    <w:rsid w:val="00907B6F"/>
    <w:rsid w:val="00910008"/>
    <w:rsid w:val="009102DF"/>
    <w:rsid w:val="009104E1"/>
    <w:rsid w:val="0091099D"/>
    <w:rsid w:val="00911BEE"/>
    <w:rsid w:val="00911E3F"/>
    <w:rsid w:val="009122DE"/>
    <w:rsid w:val="0091263C"/>
    <w:rsid w:val="00912728"/>
    <w:rsid w:val="00912A6A"/>
    <w:rsid w:val="00912EDF"/>
    <w:rsid w:val="00912FBE"/>
    <w:rsid w:val="0091324C"/>
    <w:rsid w:val="00913DD0"/>
    <w:rsid w:val="009149A5"/>
    <w:rsid w:val="009150E5"/>
    <w:rsid w:val="0091534A"/>
    <w:rsid w:val="00915963"/>
    <w:rsid w:val="00915A13"/>
    <w:rsid w:val="00915D8B"/>
    <w:rsid w:val="00916205"/>
    <w:rsid w:val="00916971"/>
    <w:rsid w:val="00916E6D"/>
    <w:rsid w:val="00917A80"/>
    <w:rsid w:val="00917C44"/>
    <w:rsid w:val="00920067"/>
    <w:rsid w:val="009207CE"/>
    <w:rsid w:val="0092110C"/>
    <w:rsid w:val="009211BC"/>
    <w:rsid w:val="009212E9"/>
    <w:rsid w:val="009212F5"/>
    <w:rsid w:val="0092188B"/>
    <w:rsid w:val="009222EA"/>
    <w:rsid w:val="0092262F"/>
    <w:rsid w:val="0092295E"/>
    <w:rsid w:val="00922971"/>
    <w:rsid w:val="00922F0A"/>
    <w:rsid w:val="0092372F"/>
    <w:rsid w:val="00923A25"/>
    <w:rsid w:val="00923FDE"/>
    <w:rsid w:val="009242E3"/>
    <w:rsid w:val="00924C56"/>
    <w:rsid w:val="009254EC"/>
    <w:rsid w:val="009273D4"/>
    <w:rsid w:val="0092788F"/>
    <w:rsid w:val="00930740"/>
    <w:rsid w:val="00930E63"/>
    <w:rsid w:val="00930E8E"/>
    <w:rsid w:val="00931699"/>
    <w:rsid w:val="0093233B"/>
    <w:rsid w:val="00932486"/>
    <w:rsid w:val="00932F25"/>
    <w:rsid w:val="009330DC"/>
    <w:rsid w:val="009345EB"/>
    <w:rsid w:val="00934950"/>
    <w:rsid w:val="00935226"/>
    <w:rsid w:val="00936F86"/>
    <w:rsid w:val="009379A3"/>
    <w:rsid w:val="0094068A"/>
    <w:rsid w:val="009406AE"/>
    <w:rsid w:val="00940EF4"/>
    <w:rsid w:val="00940F74"/>
    <w:rsid w:val="009418EC"/>
    <w:rsid w:val="00941A70"/>
    <w:rsid w:val="00941B98"/>
    <w:rsid w:val="00941C51"/>
    <w:rsid w:val="00943BAF"/>
    <w:rsid w:val="009445B3"/>
    <w:rsid w:val="00944980"/>
    <w:rsid w:val="00944CF2"/>
    <w:rsid w:val="0094507C"/>
    <w:rsid w:val="009462BF"/>
    <w:rsid w:val="009475A8"/>
    <w:rsid w:val="00947F81"/>
    <w:rsid w:val="00950BAB"/>
    <w:rsid w:val="00950C9F"/>
    <w:rsid w:val="009512C6"/>
    <w:rsid w:val="009519D6"/>
    <w:rsid w:val="0095245C"/>
    <w:rsid w:val="00952754"/>
    <w:rsid w:val="00952B91"/>
    <w:rsid w:val="00953816"/>
    <w:rsid w:val="00953D0A"/>
    <w:rsid w:val="00953D60"/>
    <w:rsid w:val="00954531"/>
    <w:rsid w:val="009546E2"/>
    <w:rsid w:val="00955F0A"/>
    <w:rsid w:val="009561CF"/>
    <w:rsid w:val="00957928"/>
    <w:rsid w:val="009607E0"/>
    <w:rsid w:val="0096109E"/>
    <w:rsid w:val="0096227C"/>
    <w:rsid w:val="00962343"/>
    <w:rsid w:val="00962D57"/>
    <w:rsid w:val="00962DDD"/>
    <w:rsid w:val="009632DC"/>
    <w:rsid w:val="00963760"/>
    <w:rsid w:val="00963984"/>
    <w:rsid w:val="00963C85"/>
    <w:rsid w:val="00964158"/>
    <w:rsid w:val="00964271"/>
    <w:rsid w:val="00964795"/>
    <w:rsid w:val="00964B79"/>
    <w:rsid w:val="00965040"/>
    <w:rsid w:val="009659BD"/>
    <w:rsid w:val="00965A53"/>
    <w:rsid w:val="00966C07"/>
    <w:rsid w:val="00967241"/>
    <w:rsid w:val="00967DFC"/>
    <w:rsid w:val="00970BE7"/>
    <w:rsid w:val="0097242A"/>
    <w:rsid w:val="0097283C"/>
    <w:rsid w:val="00972B0A"/>
    <w:rsid w:val="009732C0"/>
    <w:rsid w:val="009736F1"/>
    <w:rsid w:val="0097389B"/>
    <w:rsid w:val="00973973"/>
    <w:rsid w:val="0097446A"/>
    <w:rsid w:val="00974AC9"/>
    <w:rsid w:val="00974FB6"/>
    <w:rsid w:val="00975310"/>
    <w:rsid w:val="009756C5"/>
    <w:rsid w:val="00975A16"/>
    <w:rsid w:val="009771A0"/>
    <w:rsid w:val="009776A6"/>
    <w:rsid w:val="00977902"/>
    <w:rsid w:val="00977D4E"/>
    <w:rsid w:val="00980227"/>
    <w:rsid w:val="00980584"/>
    <w:rsid w:val="00980C05"/>
    <w:rsid w:val="00980F9A"/>
    <w:rsid w:val="0098105B"/>
    <w:rsid w:val="0098113A"/>
    <w:rsid w:val="009812A0"/>
    <w:rsid w:val="00981404"/>
    <w:rsid w:val="009816CF"/>
    <w:rsid w:val="00981EFD"/>
    <w:rsid w:val="00982824"/>
    <w:rsid w:val="00982A97"/>
    <w:rsid w:val="0098335A"/>
    <w:rsid w:val="00983D46"/>
    <w:rsid w:val="00983D75"/>
    <w:rsid w:val="0098462B"/>
    <w:rsid w:val="00987756"/>
    <w:rsid w:val="00987DDE"/>
    <w:rsid w:val="00990127"/>
    <w:rsid w:val="009902B8"/>
    <w:rsid w:val="00991357"/>
    <w:rsid w:val="009927C5"/>
    <w:rsid w:val="00992ACF"/>
    <w:rsid w:val="009933BC"/>
    <w:rsid w:val="00993583"/>
    <w:rsid w:val="00993AB4"/>
    <w:rsid w:val="00993BEC"/>
    <w:rsid w:val="00995C55"/>
    <w:rsid w:val="009960E8"/>
    <w:rsid w:val="009962BD"/>
    <w:rsid w:val="00996673"/>
    <w:rsid w:val="00996FA4"/>
    <w:rsid w:val="00997015"/>
    <w:rsid w:val="00997611"/>
    <w:rsid w:val="009976A1"/>
    <w:rsid w:val="009A0A98"/>
    <w:rsid w:val="009A100B"/>
    <w:rsid w:val="009A17C0"/>
    <w:rsid w:val="009A2993"/>
    <w:rsid w:val="009A31C5"/>
    <w:rsid w:val="009A3313"/>
    <w:rsid w:val="009A3EB1"/>
    <w:rsid w:val="009A5080"/>
    <w:rsid w:val="009A5C8D"/>
    <w:rsid w:val="009A5ED9"/>
    <w:rsid w:val="009A6535"/>
    <w:rsid w:val="009A6872"/>
    <w:rsid w:val="009A6A73"/>
    <w:rsid w:val="009A735D"/>
    <w:rsid w:val="009A76C1"/>
    <w:rsid w:val="009B060E"/>
    <w:rsid w:val="009B070E"/>
    <w:rsid w:val="009B0EA5"/>
    <w:rsid w:val="009B1427"/>
    <w:rsid w:val="009B175D"/>
    <w:rsid w:val="009B19EA"/>
    <w:rsid w:val="009B1B25"/>
    <w:rsid w:val="009B2B44"/>
    <w:rsid w:val="009B2B9D"/>
    <w:rsid w:val="009B2BE9"/>
    <w:rsid w:val="009B3774"/>
    <w:rsid w:val="009B392C"/>
    <w:rsid w:val="009B3B27"/>
    <w:rsid w:val="009B3B68"/>
    <w:rsid w:val="009B3C17"/>
    <w:rsid w:val="009B447F"/>
    <w:rsid w:val="009B52F6"/>
    <w:rsid w:val="009B64B3"/>
    <w:rsid w:val="009B67C2"/>
    <w:rsid w:val="009B6C49"/>
    <w:rsid w:val="009B7013"/>
    <w:rsid w:val="009C07EE"/>
    <w:rsid w:val="009C0880"/>
    <w:rsid w:val="009C08D4"/>
    <w:rsid w:val="009C09BE"/>
    <w:rsid w:val="009C1243"/>
    <w:rsid w:val="009C1328"/>
    <w:rsid w:val="009C15B6"/>
    <w:rsid w:val="009C299C"/>
    <w:rsid w:val="009C2DAE"/>
    <w:rsid w:val="009C4062"/>
    <w:rsid w:val="009C4FE2"/>
    <w:rsid w:val="009C55B2"/>
    <w:rsid w:val="009C5697"/>
    <w:rsid w:val="009C77CF"/>
    <w:rsid w:val="009D00EF"/>
    <w:rsid w:val="009D0424"/>
    <w:rsid w:val="009D11BB"/>
    <w:rsid w:val="009D122C"/>
    <w:rsid w:val="009D199E"/>
    <w:rsid w:val="009D1E80"/>
    <w:rsid w:val="009D253E"/>
    <w:rsid w:val="009D2E4A"/>
    <w:rsid w:val="009D3208"/>
    <w:rsid w:val="009D3C18"/>
    <w:rsid w:val="009D3E67"/>
    <w:rsid w:val="009D414E"/>
    <w:rsid w:val="009D44E6"/>
    <w:rsid w:val="009D4693"/>
    <w:rsid w:val="009D4C22"/>
    <w:rsid w:val="009D5F74"/>
    <w:rsid w:val="009D6221"/>
    <w:rsid w:val="009D6227"/>
    <w:rsid w:val="009D67C4"/>
    <w:rsid w:val="009D6E42"/>
    <w:rsid w:val="009D715D"/>
    <w:rsid w:val="009D7B4C"/>
    <w:rsid w:val="009E09CB"/>
    <w:rsid w:val="009E1332"/>
    <w:rsid w:val="009E26FC"/>
    <w:rsid w:val="009E34B5"/>
    <w:rsid w:val="009E370F"/>
    <w:rsid w:val="009E4B78"/>
    <w:rsid w:val="009E501E"/>
    <w:rsid w:val="009E55D4"/>
    <w:rsid w:val="009E63EB"/>
    <w:rsid w:val="009E6491"/>
    <w:rsid w:val="009E79BB"/>
    <w:rsid w:val="009E7C5F"/>
    <w:rsid w:val="009F0F3D"/>
    <w:rsid w:val="009F17B2"/>
    <w:rsid w:val="009F1BE9"/>
    <w:rsid w:val="009F301D"/>
    <w:rsid w:val="009F3BC1"/>
    <w:rsid w:val="009F407A"/>
    <w:rsid w:val="009F4261"/>
    <w:rsid w:val="009F434E"/>
    <w:rsid w:val="009F4378"/>
    <w:rsid w:val="009F476F"/>
    <w:rsid w:val="009F477B"/>
    <w:rsid w:val="009F477C"/>
    <w:rsid w:val="009F483F"/>
    <w:rsid w:val="009F49D0"/>
    <w:rsid w:val="009F4D44"/>
    <w:rsid w:val="009F54A6"/>
    <w:rsid w:val="009F5911"/>
    <w:rsid w:val="009F6497"/>
    <w:rsid w:val="009F67D6"/>
    <w:rsid w:val="009F797C"/>
    <w:rsid w:val="00A018CD"/>
    <w:rsid w:val="00A01B47"/>
    <w:rsid w:val="00A02076"/>
    <w:rsid w:val="00A02172"/>
    <w:rsid w:val="00A026D1"/>
    <w:rsid w:val="00A03220"/>
    <w:rsid w:val="00A035AB"/>
    <w:rsid w:val="00A03649"/>
    <w:rsid w:val="00A0528F"/>
    <w:rsid w:val="00A055EC"/>
    <w:rsid w:val="00A05946"/>
    <w:rsid w:val="00A06040"/>
    <w:rsid w:val="00A06181"/>
    <w:rsid w:val="00A06B12"/>
    <w:rsid w:val="00A075E7"/>
    <w:rsid w:val="00A10746"/>
    <w:rsid w:val="00A1103E"/>
    <w:rsid w:val="00A11407"/>
    <w:rsid w:val="00A11D32"/>
    <w:rsid w:val="00A11D87"/>
    <w:rsid w:val="00A122AC"/>
    <w:rsid w:val="00A127CA"/>
    <w:rsid w:val="00A128D2"/>
    <w:rsid w:val="00A134BC"/>
    <w:rsid w:val="00A13642"/>
    <w:rsid w:val="00A13B7D"/>
    <w:rsid w:val="00A145D7"/>
    <w:rsid w:val="00A14937"/>
    <w:rsid w:val="00A14CAE"/>
    <w:rsid w:val="00A158E8"/>
    <w:rsid w:val="00A1663B"/>
    <w:rsid w:val="00A1663C"/>
    <w:rsid w:val="00A1679D"/>
    <w:rsid w:val="00A16CAC"/>
    <w:rsid w:val="00A1709E"/>
    <w:rsid w:val="00A17B83"/>
    <w:rsid w:val="00A21069"/>
    <w:rsid w:val="00A211B5"/>
    <w:rsid w:val="00A2121F"/>
    <w:rsid w:val="00A21924"/>
    <w:rsid w:val="00A21D07"/>
    <w:rsid w:val="00A21E82"/>
    <w:rsid w:val="00A22380"/>
    <w:rsid w:val="00A22AA1"/>
    <w:rsid w:val="00A22D91"/>
    <w:rsid w:val="00A22DA5"/>
    <w:rsid w:val="00A232C6"/>
    <w:rsid w:val="00A236DC"/>
    <w:rsid w:val="00A238BC"/>
    <w:rsid w:val="00A244C7"/>
    <w:rsid w:val="00A26869"/>
    <w:rsid w:val="00A26C04"/>
    <w:rsid w:val="00A2732D"/>
    <w:rsid w:val="00A2772A"/>
    <w:rsid w:val="00A27819"/>
    <w:rsid w:val="00A27C47"/>
    <w:rsid w:val="00A27E4B"/>
    <w:rsid w:val="00A31DDB"/>
    <w:rsid w:val="00A31DFC"/>
    <w:rsid w:val="00A31E3F"/>
    <w:rsid w:val="00A3223F"/>
    <w:rsid w:val="00A32407"/>
    <w:rsid w:val="00A32418"/>
    <w:rsid w:val="00A32858"/>
    <w:rsid w:val="00A336BF"/>
    <w:rsid w:val="00A345C6"/>
    <w:rsid w:val="00A34795"/>
    <w:rsid w:val="00A35D44"/>
    <w:rsid w:val="00A373BA"/>
    <w:rsid w:val="00A37D35"/>
    <w:rsid w:val="00A37D92"/>
    <w:rsid w:val="00A40970"/>
    <w:rsid w:val="00A409FB"/>
    <w:rsid w:val="00A41AE5"/>
    <w:rsid w:val="00A41B4F"/>
    <w:rsid w:val="00A42221"/>
    <w:rsid w:val="00A43424"/>
    <w:rsid w:val="00A43518"/>
    <w:rsid w:val="00A43CB9"/>
    <w:rsid w:val="00A44146"/>
    <w:rsid w:val="00A44255"/>
    <w:rsid w:val="00A451D1"/>
    <w:rsid w:val="00A452D8"/>
    <w:rsid w:val="00A453C1"/>
    <w:rsid w:val="00A45591"/>
    <w:rsid w:val="00A45FF8"/>
    <w:rsid w:val="00A46692"/>
    <w:rsid w:val="00A47294"/>
    <w:rsid w:val="00A47B72"/>
    <w:rsid w:val="00A50844"/>
    <w:rsid w:val="00A50F21"/>
    <w:rsid w:val="00A51095"/>
    <w:rsid w:val="00A513B2"/>
    <w:rsid w:val="00A513BF"/>
    <w:rsid w:val="00A52082"/>
    <w:rsid w:val="00A52339"/>
    <w:rsid w:val="00A5233A"/>
    <w:rsid w:val="00A52E55"/>
    <w:rsid w:val="00A5341D"/>
    <w:rsid w:val="00A53CE2"/>
    <w:rsid w:val="00A5427F"/>
    <w:rsid w:val="00A54F09"/>
    <w:rsid w:val="00A5518D"/>
    <w:rsid w:val="00A553A9"/>
    <w:rsid w:val="00A55724"/>
    <w:rsid w:val="00A55FB3"/>
    <w:rsid w:val="00A5639B"/>
    <w:rsid w:val="00A565F7"/>
    <w:rsid w:val="00A56ED8"/>
    <w:rsid w:val="00A56FB0"/>
    <w:rsid w:val="00A57086"/>
    <w:rsid w:val="00A571A6"/>
    <w:rsid w:val="00A5798A"/>
    <w:rsid w:val="00A600B6"/>
    <w:rsid w:val="00A601BE"/>
    <w:rsid w:val="00A60966"/>
    <w:rsid w:val="00A611D4"/>
    <w:rsid w:val="00A61697"/>
    <w:rsid w:val="00A61C7E"/>
    <w:rsid w:val="00A61FAC"/>
    <w:rsid w:val="00A62163"/>
    <w:rsid w:val="00A62218"/>
    <w:rsid w:val="00A62600"/>
    <w:rsid w:val="00A63029"/>
    <w:rsid w:val="00A63089"/>
    <w:rsid w:val="00A631E2"/>
    <w:rsid w:val="00A6331F"/>
    <w:rsid w:val="00A63D82"/>
    <w:rsid w:val="00A63E1B"/>
    <w:rsid w:val="00A63F98"/>
    <w:rsid w:val="00A64191"/>
    <w:rsid w:val="00A648EA"/>
    <w:rsid w:val="00A6518F"/>
    <w:rsid w:val="00A660C7"/>
    <w:rsid w:val="00A661E5"/>
    <w:rsid w:val="00A66EB3"/>
    <w:rsid w:val="00A6741C"/>
    <w:rsid w:val="00A67573"/>
    <w:rsid w:val="00A676D7"/>
    <w:rsid w:val="00A67B9D"/>
    <w:rsid w:val="00A705C8"/>
    <w:rsid w:val="00A70942"/>
    <w:rsid w:val="00A70EF6"/>
    <w:rsid w:val="00A71562"/>
    <w:rsid w:val="00A717D7"/>
    <w:rsid w:val="00A724DA"/>
    <w:rsid w:val="00A72CEC"/>
    <w:rsid w:val="00A73140"/>
    <w:rsid w:val="00A7327E"/>
    <w:rsid w:val="00A73280"/>
    <w:rsid w:val="00A737E9"/>
    <w:rsid w:val="00A74187"/>
    <w:rsid w:val="00A7522D"/>
    <w:rsid w:val="00A75BEE"/>
    <w:rsid w:val="00A76883"/>
    <w:rsid w:val="00A769B5"/>
    <w:rsid w:val="00A77CE9"/>
    <w:rsid w:val="00A80108"/>
    <w:rsid w:val="00A80A31"/>
    <w:rsid w:val="00A8110B"/>
    <w:rsid w:val="00A82D93"/>
    <w:rsid w:val="00A837A7"/>
    <w:rsid w:val="00A8380B"/>
    <w:rsid w:val="00A83BED"/>
    <w:rsid w:val="00A83E13"/>
    <w:rsid w:val="00A855FE"/>
    <w:rsid w:val="00A85A66"/>
    <w:rsid w:val="00A85CC0"/>
    <w:rsid w:val="00A8605B"/>
    <w:rsid w:val="00A8624F"/>
    <w:rsid w:val="00A866F9"/>
    <w:rsid w:val="00A86E56"/>
    <w:rsid w:val="00A877A0"/>
    <w:rsid w:val="00A90209"/>
    <w:rsid w:val="00A903EE"/>
    <w:rsid w:val="00A90626"/>
    <w:rsid w:val="00A90FC3"/>
    <w:rsid w:val="00A91EEE"/>
    <w:rsid w:val="00A921FD"/>
    <w:rsid w:val="00A926FB"/>
    <w:rsid w:val="00A939BB"/>
    <w:rsid w:val="00A94AEE"/>
    <w:rsid w:val="00A95A5E"/>
    <w:rsid w:val="00A9684E"/>
    <w:rsid w:val="00A96BFC"/>
    <w:rsid w:val="00A96D6C"/>
    <w:rsid w:val="00A972E0"/>
    <w:rsid w:val="00A97355"/>
    <w:rsid w:val="00AA0147"/>
    <w:rsid w:val="00AA07C9"/>
    <w:rsid w:val="00AA0E7C"/>
    <w:rsid w:val="00AA19F6"/>
    <w:rsid w:val="00AA1FBF"/>
    <w:rsid w:val="00AA22BA"/>
    <w:rsid w:val="00AA317F"/>
    <w:rsid w:val="00AA44D6"/>
    <w:rsid w:val="00AA4D12"/>
    <w:rsid w:val="00AA4F24"/>
    <w:rsid w:val="00AA50C7"/>
    <w:rsid w:val="00AA5138"/>
    <w:rsid w:val="00AA5226"/>
    <w:rsid w:val="00AA5763"/>
    <w:rsid w:val="00AA5B23"/>
    <w:rsid w:val="00AA5E2E"/>
    <w:rsid w:val="00AA61FB"/>
    <w:rsid w:val="00AA6B35"/>
    <w:rsid w:val="00AA6F67"/>
    <w:rsid w:val="00AA72D3"/>
    <w:rsid w:val="00AB0409"/>
    <w:rsid w:val="00AB04E2"/>
    <w:rsid w:val="00AB16D5"/>
    <w:rsid w:val="00AB2A73"/>
    <w:rsid w:val="00AB2AE2"/>
    <w:rsid w:val="00AB35D1"/>
    <w:rsid w:val="00AB3E76"/>
    <w:rsid w:val="00AB4822"/>
    <w:rsid w:val="00AB4861"/>
    <w:rsid w:val="00AB4C2C"/>
    <w:rsid w:val="00AB5387"/>
    <w:rsid w:val="00AB634B"/>
    <w:rsid w:val="00AB6803"/>
    <w:rsid w:val="00AB70BF"/>
    <w:rsid w:val="00AB7681"/>
    <w:rsid w:val="00AB7B57"/>
    <w:rsid w:val="00AC04BA"/>
    <w:rsid w:val="00AC051A"/>
    <w:rsid w:val="00AC06E7"/>
    <w:rsid w:val="00AC09B7"/>
    <w:rsid w:val="00AC0A6B"/>
    <w:rsid w:val="00AC0D7B"/>
    <w:rsid w:val="00AC0DA5"/>
    <w:rsid w:val="00AC1E39"/>
    <w:rsid w:val="00AC3770"/>
    <w:rsid w:val="00AC383F"/>
    <w:rsid w:val="00AC3B16"/>
    <w:rsid w:val="00AC41D6"/>
    <w:rsid w:val="00AC501B"/>
    <w:rsid w:val="00AC5154"/>
    <w:rsid w:val="00AC51AC"/>
    <w:rsid w:val="00AC5694"/>
    <w:rsid w:val="00AC5873"/>
    <w:rsid w:val="00AC59E8"/>
    <w:rsid w:val="00AC6EA8"/>
    <w:rsid w:val="00AC7058"/>
    <w:rsid w:val="00AC7276"/>
    <w:rsid w:val="00AC7C39"/>
    <w:rsid w:val="00AD01F2"/>
    <w:rsid w:val="00AD031F"/>
    <w:rsid w:val="00AD03B8"/>
    <w:rsid w:val="00AD0430"/>
    <w:rsid w:val="00AD17F6"/>
    <w:rsid w:val="00AD1D77"/>
    <w:rsid w:val="00AD1FCA"/>
    <w:rsid w:val="00AD24FF"/>
    <w:rsid w:val="00AD259B"/>
    <w:rsid w:val="00AD2AE8"/>
    <w:rsid w:val="00AD365E"/>
    <w:rsid w:val="00AD3738"/>
    <w:rsid w:val="00AD3887"/>
    <w:rsid w:val="00AD3E4D"/>
    <w:rsid w:val="00AD4527"/>
    <w:rsid w:val="00AD47F3"/>
    <w:rsid w:val="00AD4B41"/>
    <w:rsid w:val="00AD53DF"/>
    <w:rsid w:val="00AD5BC4"/>
    <w:rsid w:val="00AD5EEF"/>
    <w:rsid w:val="00AD6263"/>
    <w:rsid w:val="00AD6AA8"/>
    <w:rsid w:val="00AD73A6"/>
    <w:rsid w:val="00AD7CA7"/>
    <w:rsid w:val="00AE0596"/>
    <w:rsid w:val="00AE0757"/>
    <w:rsid w:val="00AE1482"/>
    <w:rsid w:val="00AE248D"/>
    <w:rsid w:val="00AE2600"/>
    <w:rsid w:val="00AE292B"/>
    <w:rsid w:val="00AE3CA6"/>
    <w:rsid w:val="00AE4A2A"/>
    <w:rsid w:val="00AE53C1"/>
    <w:rsid w:val="00AE63D4"/>
    <w:rsid w:val="00AE666E"/>
    <w:rsid w:val="00AE686F"/>
    <w:rsid w:val="00AE6DB4"/>
    <w:rsid w:val="00AE6F4B"/>
    <w:rsid w:val="00AE779A"/>
    <w:rsid w:val="00AE7813"/>
    <w:rsid w:val="00AE7BDF"/>
    <w:rsid w:val="00AE7E0F"/>
    <w:rsid w:val="00AF0D1E"/>
    <w:rsid w:val="00AF1435"/>
    <w:rsid w:val="00AF37A3"/>
    <w:rsid w:val="00AF39EC"/>
    <w:rsid w:val="00AF39F6"/>
    <w:rsid w:val="00AF3FA8"/>
    <w:rsid w:val="00AF5CE8"/>
    <w:rsid w:val="00AF6974"/>
    <w:rsid w:val="00AF7017"/>
    <w:rsid w:val="00AF7EBB"/>
    <w:rsid w:val="00AF7F51"/>
    <w:rsid w:val="00B00002"/>
    <w:rsid w:val="00B001E1"/>
    <w:rsid w:val="00B00729"/>
    <w:rsid w:val="00B0177C"/>
    <w:rsid w:val="00B0209C"/>
    <w:rsid w:val="00B02533"/>
    <w:rsid w:val="00B0305F"/>
    <w:rsid w:val="00B0317C"/>
    <w:rsid w:val="00B03890"/>
    <w:rsid w:val="00B043F7"/>
    <w:rsid w:val="00B055DE"/>
    <w:rsid w:val="00B057E3"/>
    <w:rsid w:val="00B05FC9"/>
    <w:rsid w:val="00B06466"/>
    <w:rsid w:val="00B078D1"/>
    <w:rsid w:val="00B10423"/>
    <w:rsid w:val="00B113B4"/>
    <w:rsid w:val="00B11429"/>
    <w:rsid w:val="00B11CCA"/>
    <w:rsid w:val="00B12BB5"/>
    <w:rsid w:val="00B13383"/>
    <w:rsid w:val="00B13399"/>
    <w:rsid w:val="00B14C98"/>
    <w:rsid w:val="00B1502B"/>
    <w:rsid w:val="00B15067"/>
    <w:rsid w:val="00B163A8"/>
    <w:rsid w:val="00B16B5B"/>
    <w:rsid w:val="00B16E0E"/>
    <w:rsid w:val="00B17507"/>
    <w:rsid w:val="00B17B6B"/>
    <w:rsid w:val="00B17C11"/>
    <w:rsid w:val="00B205E2"/>
    <w:rsid w:val="00B210A1"/>
    <w:rsid w:val="00B21521"/>
    <w:rsid w:val="00B21B7E"/>
    <w:rsid w:val="00B221E8"/>
    <w:rsid w:val="00B22836"/>
    <w:rsid w:val="00B22C26"/>
    <w:rsid w:val="00B22E30"/>
    <w:rsid w:val="00B22F2D"/>
    <w:rsid w:val="00B241CE"/>
    <w:rsid w:val="00B2454A"/>
    <w:rsid w:val="00B24A31"/>
    <w:rsid w:val="00B25B2B"/>
    <w:rsid w:val="00B25F99"/>
    <w:rsid w:val="00B267BE"/>
    <w:rsid w:val="00B27A57"/>
    <w:rsid w:val="00B30395"/>
    <w:rsid w:val="00B30B0F"/>
    <w:rsid w:val="00B30C45"/>
    <w:rsid w:val="00B31A27"/>
    <w:rsid w:val="00B31ACC"/>
    <w:rsid w:val="00B329B8"/>
    <w:rsid w:val="00B330FD"/>
    <w:rsid w:val="00B33104"/>
    <w:rsid w:val="00B348B7"/>
    <w:rsid w:val="00B348EC"/>
    <w:rsid w:val="00B34C22"/>
    <w:rsid w:val="00B3504F"/>
    <w:rsid w:val="00B35290"/>
    <w:rsid w:val="00B35E32"/>
    <w:rsid w:val="00B367E2"/>
    <w:rsid w:val="00B36A08"/>
    <w:rsid w:val="00B371A7"/>
    <w:rsid w:val="00B372F9"/>
    <w:rsid w:val="00B379CB"/>
    <w:rsid w:val="00B379DC"/>
    <w:rsid w:val="00B40B87"/>
    <w:rsid w:val="00B40E16"/>
    <w:rsid w:val="00B41016"/>
    <w:rsid w:val="00B41048"/>
    <w:rsid w:val="00B4107F"/>
    <w:rsid w:val="00B411CB"/>
    <w:rsid w:val="00B411F0"/>
    <w:rsid w:val="00B41B6B"/>
    <w:rsid w:val="00B4357F"/>
    <w:rsid w:val="00B4394E"/>
    <w:rsid w:val="00B43D77"/>
    <w:rsid w:val="00B44176"/>
    <w:rsid w:val="00B447B0"/>
    <w:rsid w:val="00B44D02"/>
    <w:rsid w:val="00B45F48"/>
    <w:rsid w:val="00B464D8"/>
    <w:rsid w:val="00B468D1"/>
    <w:rsid w:val="00B46C68"/>
    <w:rsid w:val="00B47A81"/>
    <w:rsid w:val="00B50CB5"/>
    <w:rsid w:val="00B5111C"/>
    <w:rsid w:val="00B5130B"/>
    <w:rsid w:val="00B51A5F"/>
    <w:rsid w:val="00B51AD6"/>
    <w:rsid w:val="00B5246A"/>
    <w:rsid w:val="00B52591"/>
    <w:rsid w:val="00B52836"/>
    <w:rsid w:val="00B52CC5"/>
    <w:rsid w:val="00B53175"/>
    <w:rsid w:val="00B53B45"/>
    <w:rsid w:val="00B53EC2"/>
    <w:rsid w:val="00B54185"/>
    <w:rsid w:val="00B542D3"/>
    <w:rsid w:val="00B54D6B"/>
    <w:rsid w:val="00B55000"/>
    <w:rsid w:val="00B55567"/>
    <w:rsid w:val="00B55592"/>
    <w:rsid w:val="00B555A8"/>
    <w:rsid w:val="00B55B3B"/>
    <w:rsid w:val="00B55D5B"/>
    <w:rsid w:val="00B56212"/>
    <w:rsid w:val="00B562D3"/>
    <w:rsid w:val="00B56566"/>
    <w:rsid w:val="00B56D4D"/>
    <w:rsid w:val="00B576A6"/>
    <w:rsid w:val="00B60548"/>
    <w:rsid w:val="00B608E3"/>
    <w:rsid w:val="00B60B34"/>
    <w:rsid w:val="00B611B5"/>
    <w:rsid w:val="00B614F8"/>
    <w:rsid w:val="00B61698"/>
    <w:rsid w:val="00B6217A"/>
    <w:rsid w:val="00B62671"/>
    <w:rsid w:val="00B62758"/>
    <w:rsid w:val="00B6330F"/>
    <w:rsid w:val="00B63D45"/>
    <w:rsid w:val="00B63DFA"/>
    <w:rsid w:val="00B64950"/>
    <w:rsid w:val="00B6511F"/>
    <w:rsid w:val="00B65592"/>
    <w:rsid w:val="00B661B2"/>
    <w:rsid w:val="00B66355"/>
    <w:rsid w:val="00B67163"/>
    <w:rsid w:val="00B67522"/>
    <w:rsid w:val="00B67941"/>
    <w:rsid w:val="00B67AB0"/>
    <w:rsid w:val="00B70413"/>
    <w:rsid w:val="00B7073D"/>
    <w:rsid w:val="00B71EC1"/>
    <w:rsid w:val="00B727C7"/>
    <w:rsid w:val="00B7347E"/>
    <w:rsid w:val="00B745AE"/>
    <w:rsid w:val="00B75C56"/>
    <w:rsid w:val="00B76578"/>
    <w:rsid w:val="00B7682D"/>
    <w:rsid w:val="00B76EEE"/>
    <w:rsid w:val="00B77290"/>
    <w:rsid w:val="00B77AF7"/>
    <w:rsid w:val="00B800A3"/>
    <w:rsid w:val="00B80593"/>
    <w:rsid w:val="00B80A82"/>
    <w:rsid w:val="00B80BC6"/>
    <w:rsid w:val="00B80CBB"/>
    <w:rsid w:val="00B8107A"/>
    <w:rsid w:val="00B81437"/>
    <w:rsid w:val="00B81ECD"/>
    <w:rsid w:val="00B82703"/>
    <w:rsid w:val="00B8436B"/>
    <w:rsid w:val="00B8515F"/>
    <w:rsid w:val="00B86302"/>
    <w:rsid w:val="00B86BB5"/>
    <w:rsid w:val="00B87204"/>
    <w:rsid w:val="00B87733"/>
    <w:rsid w:val="00B87B41"/>
    <w:rsid w:val="00B909FE"/>
    <w:rsid w:val="00B90FC9"/>
    <w:rsid w:val="00B9171B"/>
    <w:rsid w:val="00B917FC"/>
    <w:rsid w:val="00B918F6"/>
    <w:rsid w:val="00B91B77"/>
    <w:rsid w:val="00B91D68"/>
    <w:rsid w:val="00B92132"/>
    <w:rsid w:val="00B92C90"/>
    <w:rsid w:val="00B93C0F"/>
    <w:rsid w:val="00B93F62"/>
    <w:rsid w:val="00B95180"/>
    <w:rsid w:val="00B9538E"/>
    <w:rsid w:val="00B957EC"/>
    <w:rsid w:val="00B95B6F"/>
    <w:rsid w:val="00B95BBA"/>
    <w:rsid w:val="00B961E4"/>
    <w:rsid w:val="00BA02B7"/>
    <w:rsid w:val="00BA1DF8"/>
    <w:rsid w:val="00BA2489"/>
    <w:rsid w:val="00BA2561"/>
    <w:rsid w:val="00BA36F7"/>
    <w:rsid w:val="00BA39DE"/>
    <w:rsid w:val="00BA3C79"/>
    <w:rsid w:val="00BA3EF4"/>
    <w:rsid w:val="00BA531B"/>
    <w:rsid w:val="00BA54CE"/>
    <w:rsid w:val="00BA5FC1"/>
    <w:rsid w:val="00BA60D4"/>
    <w:rsid w:val="00BA65F8"/>
    <w:rsid w:val="00BA69A0"/>
    <w:rsid w:val="00BA71CA"/>
    <w:rsid w:val="00BA79EA"/>
    <w:rsid w:val="00BB0817"/>
    <w:rsid w:val="00BB0C5D"/>
    <w:rsid w:val="00BB0C5E"/>
    <w:rsid w:val="00BB0F70"/>
    <w:rsid w:val="00BB117D"/>
    <w:rsid w:val="00BB1910"/>
    <w:rsid w:val="00BB2031"/>
    <w:rsid w:val="00BB29A1"/>
    <w:rsid w:val="00BB2B31"/>
    <w:rsid w:val="00BB2BC0"/>
    <w:rsid w:val="00BB2F1E"/>
    <w:rsid w:val="00BB2F3F"/>
    <w:rsid w:val="00BB30E1"/>
    <w:rsid w:val="00BB3C92"/>
    <w:rsid w:val="00BB3E83"/>
    <w:rsid w:val="00BB42FF"/>
    <w:rsid w:val="00BB506A"/>
    <w:rsid w:val="00BB577F"/>
    <w:rsid w:val="00BB5EBF"/>
    <w:rsid w:val="00BB64DF"/>
    <w:rsid w:val="00BB6F3D"/>
    <w:rsid w:val="00BB6F97"/>
    <w:rsid w:val="00BC0597"/>
    <w:rsid w:val="00BC197B"/>
    <w:rsid w:val="00BC2018"/>
    <w:rsid w:val="00BC2A0D"/>
    <w:rsid w:val="00BC3516"/>
    <w:rsid w:val="00BC3760"/>
    <w:rsid w:val="00BC3C77"/>
    <w:rsid w:val="00BC45C2"/>
    <w:rsid w:val="00BC602A"/>
    <w:rsid w:val="00BC6D7A"/>
    <w:rsid w:val="00BC73D2"/>
    <w:rsid w:val="00BC7D79"/>
    <w:rsid w:val="00BD05A4"/>
    <w:rsid w:val="00BD0932"/>
    <w:rsid w:val="00BD10C7"/>
    <w:rsid w:val="00BD11B3"/>
    <w:rsid w:val="00BD122E"/>
    <w:rsid w:val="00BD14CA"/>
    <w:rsid w:val="00BD18A3"/>
    <w:rsid w:val="00BD1AD9"/>
    <w:rsid w:val="00BD3018"/>
    <w:rsid w:val="00BD3236"/>
    <w:rsid w:val="00BD36D1"/>
    <w:rsid w:val="00BD38DA"/>
    <w:rsid w:val="00BD4976"/>
    <w:rsid w:val="00BD52BA"/>
    <w:rsid w:val="00BD5384"/>
    <w:rsid w:val="00BD6A55"/>
    <w:rsid w:val="00BD6F93"/>
    <w:rsid w:val="00BD7C7C"/>
    <w:rsid w:val="00BD7CAA"/>
    <w:rsid w:val="00BD7DF4"/>
    <w:rsid w:val="00BE0843"/>
    <w:rsid w:val="00BE0D9B"/>
    <w:rsid w:val="00BE23A2"/>
    <w:rsid w:val="00BE26B3"/>
    <w:rsid w:val="00BE29EF"/>
    <w:rsid w:val="00BE3761"/>
    <w:rsid w:val="00BE3E10"/>
    <w:rsid w:val="00BE5E4B"/>
    <w:rsid w:val="00BE6232"/>
    <w:rsid w:val="00BE63F2"/>
    <w:rsid w:val="00BE659F"/>
    <w:rsid w:val="00BE7372"/>
    <w:rsid w:val="00BE77B5"/>
    <w:rsid w:val="00BE7D1B"/>
    <w:rsid w:val="00BE7DE2"/>
    <w:rsid w:val="00BF0178"/>
    <w:rsid w:val="00BF02B7"/>
    <w:rsid w:val="00BF0643"/>
    <w:rsid w:val="00BF067C"/>
    <w:rsid w:val="00BF11B4"/>
    <w:rsid w:val="00BF16F6"/>
    <w:rsid w:val="00BF1B8E"/>
    <w:rsid w:val="00BF1C4D"/>
    <w:rsid w:val="00BF1D23"/>
    <w:rsid w:val="00BF2B09"/>
    <w:rsid w:val="00BF4A54"/>
    <w:rsid w:val="00BF4EBF"/>
    <w:rsid w:val="00BF5543"/>
    <w:rsid w:val="00BF5D08"/>
    <w:rsid w:val="00BF76AF"/>
    <w:rsid w:val="00BF7FFD"/>
    <w:rsid w:val="00C0046F"/>
    <w:rsid w:val="00C00AD0"/>
    <w:rsid w:val="00C01430"/>
    <w:rsid w:val="00C01B37"/>
    <w:rsid w:val="00C01D9A"/>
    <w:rsid w:val="00C01EB4"/>
    <w:rsid w:val="00C020D9"/>
    <w:rsid w:val="00C031C6"/>
    <w:rsid w:val="00C055EE"/>
    <w:rsid w:val="00C056D7"/>
    <w:rsid w:val="00C05D99"/>
    <w:rsid w:val="00C06CD5"/>
    <w:rsid w:val="00C07477"/>
    <w:rsid w:val="00C07485"/>
    <w:rsid w:val="00C10259"/>
    <w:rsid w:val="00C10A5D"/>
    <w:rsid w:val="00C115E2"/>
    <w:rsid w:val="00C11C2E"/>
    <w:rsid w:val="00C12722"/>
    <w:rsid w:val="00C12804"/>
    <w:rsid w:val="00C1322D"/>
    <w:rsid w:val="00C132EB"/>
    <w:rsid w:val="00C13949"/>
    <w:rsid w:val="00C14B57"/>
    <w:rsid w:val="00C14F64"/>
    <w:rsid w:val="00C150E4"/>
    <w:rsid w:val="00C15265"/>
    <w:rsid w:val="00C15627"/>
    <w:rsid w:val="00C156B4"/>
    <w:rsid w:val="00C167AA"/>
    <w:rsid w:val="00C167BB"/>
    <w:rsid w:val="00C169D8"/>
    <w:rsid w:val="00C1745A"/>
    <w:rsid w:val="00C20A06"/>
    <w:rsid w:val="00C20C09"/>
    <w:rsid w:val="00C20CAB"/>
    <w:rsid w:val="00C21000"/>
    <w:rsid w:val="00C22B0E"/>
    <w:rsid w:val="00C22E1C"/>
    <w:rsid w:val="00C2309E"/>
    <w:rsid w:val="00C23CE3"/>
    <w:rsid w:val="00C23DBA"/>
    <w:rsid w:val="00C244EB"/>
    <w:rsid w:val="00C245C8"/>
    <w:rsid w:val="00C24C9E"/>
    <w:rsid w:val="00C24CFB"/>
    <w:rsid w:val="00C2511C"/>
    <w:rsid w:val="00C26485"/>
    <w:rsid w:val="00C2705A"/>
    <w:rsid w:val="00C27678"/>
    <w:rsid w:val="00C30DC8"/>
    <w:rsid w:val="00C3115F"/>
    <w:rsid w:val="00C312B6"/>
    <w:rsid w:val="00C3199B"/>
    <w:rsid w:val="00C31D87"/>
    <w:rsid w:val="00C33893"/>
    <w:rsid w:val="00C33CCD"/>
    <w:rsid w:val="00C34468"/>
    <w:rsid w:val="00C34501"/>
    <w:rsid w:val="00C34844"/>
    <w:rsid w:val="00C34E4E"/>
    <w:rsid w:val="00C34EB3"/>
    <w:rsid w:val="00C35650"/>
    <w:rsid w:val="00C36678"/>
    <w:rsid w:val="00C3727E"/>
    <w:rsid w:val="00C37402"/>
    <w:rsid w:val="00C375D4"/>
    <w:rsid w:val="00C37C71"/>
    <w:rsid w:val="00C40467"/>
    <w:rsid w:val="00C40994"/>
    <w:rsid w:val="00C4131B"/>
    <w:rsid w:val="00C41B54"/>
    <w:rsid w:val="00C42A82"/>
    <w:rsid w:val="00C42B9C"/>
    <w:rsid w:val="00C43858"/>
    <w:rsid w:val="00C43DEE"/>
    <w:rsid w:val="00C43EA3"/>
    <w:rsid w:val="00C43F7C"/>
    <w:rsid w:val="00C44D2A"/>
    <w:rsid w:val="00C45D5A"/>
    <w:rsid w:val="00C46880"/>
    <w:rsid w:val="00C4693E"/>
    <w:rsid w:val="00C46CEA"/>
    <w:rsid w:val="00C506C2"/>
    <w:rsid w:val="00C50A5D"/>
    <w:rsid w:val="00C510CF"/>
    <w:rsid w:val="00C51998"/>
    <w:rsid w:val="00C51D81"/>
    <w:rsid w:val="00C526A2"/>
    <w:rsid w:val="00C529E5"/>
    <w:rsid w:val="00C5382E"/>
    <w:rsid w:val="00C53F2B"/>
    <w:rsid w:val="00C54602"/>
    <w:rsid w:val="00C54645"/>
    <w:rsid w:val="00C54ED4"/>
    <w:rsid w:val="00C550F8"/>
    <w:rsid w:val="00C55419"/>
    <w:rsid w:val="00C556C7"/>
    <w:rsid w:val="00C55BE1"/>
    <w:rsid w:val="00C56E6D"/>
    <w:rsid w:val="00C5755D"/>
    <w:rsid w:val="00C57664"/>
    <w:rsid w:val="00C57D61"/>
    <w:rsid w:val="00C608AD"/>
    <w:rsid w:val="00C619F2"/>
    <w:rsid w:val="00C61A1E"/>
    <w:rsid w:val="00C61BFE"/>
    <w:rsid w:val="00C628B8"/>
    <w:rsid w:val="00C628D5"/>
    <w:rsid w:val="00C62B35"/>
    <w:rsid w:val="00C62C13"/>
    <w:rsid w:val="00C62C1C"/>
    <w:rsid w:val="00C637A9"/>
    <w:rsid w:val="00C63A7C"/>
    <w:rsid w:val="00C63CCD"/>
    <w:rsid w:val="00C63EFE"/>
    <w:rsid w:val="00C64C86"/>
    <w:rsid w:val="00C64F22"/>
    <w:rsid w:val="00C65166"/>
    <w:rsid w:val="00C65550"/>
    <w:rsid w:val="00C65650"/>
    <w:rsid w:val="00C65816"/>
    <w:rsid w:val="00C65C59"/>
    <w:rsid w:val="00C6614A"/>
    <w:rsid w:val="00C66810"/>
    <w:rsid w:val="00C66D6C"/>
    <w:rsid w:val="00C66EF1"/>
    <w:rsid w:val="00C67198"/>
    <w:rsid w:val="00C676DF"/>
    <w:rsid w:val="00C6799E"/>
    <w:rsid w:val="00C707F9"/>
    <w:rsid w:val="00C710A2"/>
    <w:rsid w:val="00C712E4"/>
    <w:rsid w:val="00C71616"/>
    <w:rsid w:val="00C72093"/>
    <w:rsid w:val="00C7261F"/>
    <w:rsid w:val="00C72AFD"/>
    <w:rsid w:val="00C72EBB"/>
    <w:rsid w:val="00C73182"/>
    <w:rsid w:val="00C74710"/>
    <w:rsid w:val="00C74A5B"/>
    <w:rsid w:val="00C74FFC"/>
    <w:rsid w:val="00C751E3"/>
    <w:rsid w:val="00C763DD"/>
    <w:rsid w:val="00C76402"/>
    <w:rsid w:val="00C765F6"/>
    <w:rsid w:val="00C768A9"/>
    <w:rsid w:val="00C76B8B"/>
    <w:rsid w:val="00C76D84"/>
    <w:rsid w:val="00C76E51"/>
    <w:rsid w:val="00C7775B"/>
    <w:rsid w:val="00C77A92"/>
    <w:rsid w:val="00C77C7B"/>
    <w:rsid w:val="00C8002A"/>
    <w:rsid w:val="00C800D6"/>
    <w:rsid w:val="00C81769"/>
    <w:rsid w:val="00C821F7"/>
    <w:rsid w:val="00C823F7"/>
    <w:rsid w:val="00C82422"/>
    <w:rsid w:val="00C828DF"/>
    <w:rsid w:val="00C8432B"/>
    <w:rsid w:val="00C84522"/>
    <w:rsid w:val="00C85C7E"/>
    <w:rsid w:val="00C85CBA"/>
    <w:rsid w:val="00C85DAE"/>
    <w:rsid w:val="00C85E1B"/>
    <w:rsid w:val="00C85EF3"/>
    <w:rsid w:val="00C866C5"/>
    <w:rsid w:val="00C86C4B"/>
    <w:rsid w:val="00C87F08"/>
    <w:rsid w:val="00C90A18"/>
    <w:rsid w:val="00C9154E"/>
    <w:rsid w:val="00C91C69"/>
    <w:rsid w:val="00C9267A"/>
    <w:rsid w:val="00C94B7F"/>
    <w:rsid w:val="00C950FA"/>
    <w:rsid w:val="00C953D4"/>
    <w:rsid w:val="00C960E4"/>
    <w:rsid w:val="00C96F04"/>
    <w:rsid w:val="00C976B0"/>
    <w:rsid w:val="00C97E0F"/>
    <w:rsid w:val="00CA03D1"/>
    <w:rsid w:val="00CA043D"/>
    <w:rsid w:val="00CA074F"/>
    <w:rsid w:val="00CA0800"/>
    <w:rsid w:val="00CA0ABE"/>
    <w:rsid w:val="00CA0B91"/>
    <w:rsid w:val="00CA169A"/>
    <w:rsid w:val="00CA174F"/>
    <w:rsid w:val="00CA175D"/>
    <w:rsid w:val="00CA1A97"/>
    <w:rsid w:val="00CA1FD8"/>
    <w:rsid w:val="00CA419A"/>
    <w:rsid w:val="00CA44DA"/>
    <w:rsid w:val="00CA4D3A"/>
    <w:rsid w:val="00CA505B"/>
    <w:rsid w:val="00CA52A9"/>
    <w:rsid w:val="00CA5458"/>
    <w:rsid w:val="00CA5817"/>
    <w:rsid w:val="00CA6083"/>
    <w:rsid w:val="00CA651E"/>
    <w:rsid w:val="00CA6807"/>
    <w:rsid w:val="00CA6D59"/>
    <w:rsid w:val="00CA6DD8"/>
    <w:rsid w:val="00CA7168"/>
    <w:rsid w:val="00CA7202"/>
    <w:rsid w:val="00CA787B"/>
    <w:rsid w:val="00CA7958"/>
    <w:rsid w:val="00CB02E7"/>
    <w:rsid w:val="00CB080F"/>
    <w:rsid w:val="00CB0BEF"/>
    <w:rsid w:val="00CB130A"/>
    <w:rsid w:val="00CB1956"/>
    <w:rsid w:val="00CB1D0A"/>
    <w:rsid w:val="00CB1D6A"/>
    <w:rsid w:val="00CB20DD"/>
    <w:rsid w:val="00CB2CBE"/>
    <w:rsid w:val="00CB2F50"/>
    <w:rsid w:val="00CB3A32"/>
    <w:rsid w:val="00CB3B2D"/>
    <w:rsid w:val="00CB43B3"/>
    <w:rsid w:val="00CB4CD8"/>
    <w:rsid w:val="00CB531F"/>
    <w:rsid w:val="00CB53EF"/>
    <w:rsid w:val="00CB63F4"/>
    <w:rsid w:val="00CB6631"/>
    <w:rsid w:val="00CB695E"/>
    <w:rsid w:val="00CB6B0A"/>
    <w:rsid w:val="00CB7D47"/>
    <w:rsid w:val="00CC0288"/>
    <w:rsid w:val="00CC0B54"/>
    <w:rsid w:val="00CC0EE1"/>
    <w:rsid w:val="00CC1F03"/>
    <w:rsid w:val="00CC2F43"/>
    <w:rsid w:val="00CC4BB3"/>
    <w:rsid w:val="00CC529D"/>
    <w:rsid w:val="00CC5308"/>
    <w:rsid w:val="00CC53D3"/>
    <w:rsid w:val="00CC58F9"/>
    <w:rsid w:val="00CC5DB4"/>
    <w:rsid w:val="00CC6BAA"/>
    <w:rsid w:val="00CC6DC9"/>
    <w:rsid w:val="00CC71E8"/>
    <w:rsid w:val="00CC7701"/>
    <w:rsid w:val="00CC7AE5"/>
    <w:rsid w:val="00CC7B5C"/>
    <w:rsid w:val="00CD055A"/>
    <w:rsid w:val="00CD059E"/>
    <w:rsid w:val="00CD07FC"/>
    <w:rsid w:val="00CD0F9B"/>
    <w:rsid w:val="00CD11C7"/>
    <w:rsid w:val="00CD1299"/>
    <w:rsid w:val="00CD16BB"/>
    <w:rsid w:val="00CD1B28"/>
    <w:rsid w:val="00CD1C33"/>
    <w:rsid w:val="00CD1F03"/>
    <w:rsid w:val="00CD1FA3"/>
    <w:rsid w:val="00CD2646"/>
    <w:rsid w:val="00CD27EB"/>
    <w:rsid w:val="00CD27F7"/>
    <w:rsid w:val="00CD28D3"/>
    <w:rsid w:val="00CD290A"/>
    <w:rsid w:val="00CD2A50"/>
    <w:rsid w:val="00CD339E"/>
    <w:rsid w:val="00CD42B1"/>
    <w:rsid w:val="00CD4468"/>
    <w:rsid w:val="00CD493A"/>
    <w:rsid w:val="00CD51C2"/>
    <w:rsid w:val="00CD5572"/>
    <w:rsid w:val="00CD6DC4"/>
    <w:rsid w:val="00CD751A"/>
    <w:rsid w:val="00CE05BA"/>
    <w:rsid w:val="00CE0EDA"/>
    <w:rsid w:val="00CE14DB"/>
    <w:rsid w:val="00CE1C41"/>
    <w:rsid w:val="00CE1F6B"/>
    <w:rsid w:val="00CE32E5"/>
    <w:rsid w:val="00CE359A"/>
    <w:rsid w:val="00CE4351"/>
    <w:rsid w:val="00CE4611"/>
    <w:rsid w:val="00CE4FC7"/>
    <w:rsid w:val="00CE55BC"/>
    <w:rsid w:val="00CE56A2"/>
    <w:rsid w:val="00CE5B42"/>
    <w:rsid w:val="00CE5C50"/>
    <w:rsid w:val="00CE5DDF"/>
    <w:rsid w:val="00CE67F9"/>
    <w:rsid w:val="00CE73F1"/>
    <w:rsid w:val="00CE7872"/>
    <w:rsid w:val="00CF12A5"/>
    <w:rsid w:val="00CF16B9"/>
    <w:rsid w:val="00CF1815"/>
    <w:rsid w:val="00CF18F8"/>
    <w:rsid w:val="00CF1B5E"/>
    <w:rsid w:val="00CF1BC2"/>
    <w:rsid w:val="00CF2441"/>
    <w:rsid w:val="00CF29C7"/>
    <w:rsid w:val="00CF2FCD"/>
    <w:rsid w:val="00CF33A3"/>
    <w:rsid w:val="00CF378B"/>
    <w:rsid w:val="00CF42B9"/>
    <w:rsid w:val="00CF458B"/>
    <w:rsid w:val="00CF4BC8"/>
    <w:rsid w:val="00CF524F"/>
    <w:rsid w:val="00CF632B"/>
    <w:rsid w:val="00CF6E30"/>
    <w:rsid w:val="00CF72D3"/>
    <w:rsid w:val="00CF7D94"/>
    <w:rsid w:val="00D0099C"/>
    <w:rsid w:val="00D00C68"/>
    <w:rsid w:val="00D011E8"/>
    <w:rsid w:val="00D015BF"/>
    <w:rsid w:val="00D01697"/>
    <w:rsid w:val="00D01C5A"/>
    <w:rsid w:val="00D0225E"/>
    <w:rsid w:val="00D02B2E"/>
    <w:rsid w:val="00D02FC4"/>
    <w:rsid w:val="00D03CDC"/>
    <w:rsid w:val="00D03E00"/>
    <w:rsid w:val="00D043CA"/>
    <w:rsid w:val="00D045BF"/>
    <w:rsid w:val="00D05A4A"/>
    <w:rsid w:val="00D05C7F"/>
    <w:rsid w:val="00D05F1F"/>
    <w:rsid w:val="00D06516"/>
    <w:rsid w:val="00D10035"/>
    <w:rsid w:val="00D10A07"/>
    <w:rsid w:val="00D10EF5"/>
    <w:rsid w:val="00D11B3E"/>
    <w:rsid w:val="00D11F05"/>
    <w:rsid w:val="00D12C84"/>
    <w:rsid w:val="00D12CE2"/>
    <w:rsid w:val="00D131A7"/>
    <w:rsid w:val="00D13510"/>
    <w:rsid w:val="00D14FCF"/>
    <w:rsid w:val="00D14FF4"/>
    <w:rsid w:val="00D1527C"/>
    <w:rsid w:val="00D153C0"/>
    <w:rsid w:val="00D15AC0"/>
    <w:rsid w:val="00D15D52"/>
    <w:rsid w:val="00D15E91"/>
    <w:rsid w:val="00D17620"/>
    <w:rsid w:val="00D1789A"/>
    <w:rsid w:val="00D17AD6"/>
    <w:rsid w:val="00D17B99"/>
    <w:rsid w:val="00D17E8F"/>
    <w:rsid w:val="00D200EF"/>
    <w:rsid w:val="00D202F4"/>
    <w:rsid w:val="00D20601"/>
    <w:rsid w:val="00D2153C"/>
    <w:rsid w:val="00D218FB"/>
    <w:rsid w:val="00D225FE"/>
    <w:rsid w:val="00D228E7"/>
    <w:rsid w:val="00D22E71"/>
    <w:rsid w:val="00D22F9A"/>
    <w:rsid w:val="00D2321A"/>
    <w:rsid w:val="00D23E0B"/>
    <w:rsid w:val="00D23E31"/>
    <w:rsid w:val="00D23F1F"/>
    <w:rsid w:val="00D241EB"/>
    <w:rsid w:val="00D244E2"/>
    <w:rsid w:val="00D247E1"/>
    <w:rsid w:val="00D24A09"/>
    <w:rsid w:val="00D24E27"/>
    <w:rsid w:val="00D253AF"/>
    <w:rsid w:val="00D25612"/>
    <w:rsid w:val="00D25651"/>
    <w:rsid w:val="00D25E5C"/>
    <w:rsid w:val="00D2652C"/>
    <w:rsid w:val="00D26DBE"/>
    <w:rsid w:val="00D2757A"/>
    <w:rsid w:val="00D301F0"/>
    <w:rsid w:val="00D306B9"/>
    <w:rsid w:val="00D31E32"/>
    <w:rsid w:val="00D33005"/>
    <w:rsid w:val="00D33188"/>
    <w:rsid w:val="00D33C58"/>
    <w:rsid w:val="00D3416C"/>
    <w:rsid w:val="00D34410"/>
    <w:rsid w:val="00D345A1"/>
    <w:rsid w:val="00D3485F"/>
    <w:rsid w:val="00D34B5E"/>
    <w:rsid w:val="00D35216"/>
    <w:rsid w:val="00D358AF"/>
    <w:rsid w:val="00D35FC6"/>
    <w:rsid w:val="00D362C1"/>
    <w:rsid w:val="00D3691D"/>
    <w:rsid w:val="00D371B3"/>
    <w:rsid w:val="00D40238"/>
    <w:rsid w:val="00D40C98"/>
    <w:rsid w:val="00D412AC"/>
    <w:rsid w:val="00D416F9"/>
    <w:rsid w:val="00D41B66"/>
    <w:rsid w:val="00D42150"/>
    <w:rsid w:val="00D42281"/>
    <w:rsid w:val="00D429CE"/>
    <w:rsid w:val="00D42A09"/>
    <w:rsid w:val="00D42F9B"/>
    <w:rsid w:val="00D43009"/>
    <w:rsid w:val="00D43223"/>
    <w:rsid w:val="00D43C47"/>
    <w:rsid w:val="00D44740"/>
    <w:rsid w:val="00D44E8D"/>
    <w:rsid w:val="00D44F30"/>
    <w:rsid w:val="00D45FBF"/>
    <w:rsid w:val="00D46FBB"/>
    <w:rsid w:val="00D4739D"/>
    <w:rsid w:val="00D477DD"/>
    <w:rsid w:val="00D47911"/>
    <w:rsid w:val="00D47975"/>
    <w:rsid w:val="00D479B6"/>
    <w:rsid w:val="00D500D8"/>
    <w:rsid w:val="00D50E95"/>
    <w:rsid w:val="00D511AC"/>
    <w:rsid w:val="00D511DC"/>
    <w:rsid w:val="00D5196C"/>
    <w:rsid w:val="00D5199C"/>
    <w:rsid w:val="00D52ECD"/>
    <w:rsid w:val="00D531C0"/>
    <w:rsid w:val="00D535B9"/>
    <w:rsid w:val="00D53AD0"/>
    <w:rsid w:val="00D5414F"/>
    <w:rsid w:val="00D5466E"/>
    <w:rsid w:val="00D548A5"/>
    <w:rsid w:val="00D54AE9"/>
    <w:rsid w:val="00D54EE0"/>
    <w:rsid w:val="00D54F4E"/>
    <w:rsid w:val="00D55190"/>
    <w:rsid w:val="00D55BCD"/>
    <w:rsid w:val="00D55C9F"/>
    <w:rsid w:val="00D565BF"/>
    <w:rsid w:val="00D56651"/>
    <w:rsid w:val="00D57637"/>
    <w:rsid w:val="00D5764D"/>
    <w:rsid w:val="00D57AC7"/>
    <w:rsid w:val="00D57FC8"/>
    <w:rsid w:val="00D604FE"/>
    <w:rsid w:val="00D60E23"/>
    <w:rsid w:val="00D61D74"/>
    <w:rsid w:val="00D61F2A"/>
    <w:rsid w:val="00D63003"/>
    <w:rsid w:val="00D6331C"/>
    <w:rsid w:val="00D63669"/>
    <w:rsid w:val="00D64C97"/>
    <w:rsid w:val="00D67453"/>
    <w:rsid w:val="00D70B1E"/>
    <w:rsid w:val="00D70C18"/>
    <w:rsid w:val="00D70C4F"/>
    <w:rsid w:val="00D70D3E"/>
    <w:rsid w:val="00D716F4"/>
    <w:rsid w:val="00D72540"/>
    <w:rsid w:val="00D7294A"/>
    <w:rsid w:val="00D72BFD"/>
    <w:rsid w:val="00D72C68"/>
    <w:rsid w:val="00D72E51"/>
    <w:rsid w:val="00D73C2B"/>
    <w:rsid w:val="00D752F1"/>
    <w:rsid w:val="00D753FF"/>
    <w:rsid w:val="00D757B1"/>
    <w:rsid w:val="00D76657"/>
    <w:rsid w:val="00D76AD6"/>
    <w:rsid w:val="00D77281"/>
    <w:rsid w:val="00D772CB"/>
    <w:rsid w:val="00D80071"/>
    <w:rsid w:val="00D80443"/>
    <w:rsid w:val="00D80FBB"/>
    <w:rsid w:val="00D817CE"/>
    <w:rsid w:val="00D8189D"/>
    <w:rsid w:val="00D818E5"/>
    <w:rsid w:val="00D81A75"/>
    <w:rsid w:val="00D824EE"/>
    <w:rsid w:val="00D83782"/>
    <w:rsid w:val="00D839DD"/>
    <w:rsid w:val="00D83F1B"/>
    <w:rsid w:val="00D8457C"/>
    <w:rsid w:val="00D84714"/>
    <w:rsid w:val="00D8489C"/>
    <w:rsid w:val="00D848D2"/>
    <w:rsid w:val="00D8550A"/>
    <w:rsid w:val="00D85CEF"/>
    <w:rsid w:val="00D85D56"/>
    <w:rsid w:val="00D85E8F"/>
    <w:rsid w:val="00D86874"/>
    <w:rsid w:val="00D86B87"/>
    <w:rsid w:val="00D86CE4"/>
    <w:rsid w:val="00D87087"/>
    <w:rsid w:val="00D870B9"/>
    <w:rsid w:val="00D872BC"/>
    <w:rsid w:val="00D87994"/>
    <w:rsid w:val="00D90552"/>
    <w:rsid w:val="00D9091D"/>
    <w:rsid w:val="00D915BB"/>
    <w:rsid w:val="00D91993"/>
    <w:rsid w:val="00D91A4A"/>
    <w:rsid w:val="00D92075"/>
    <w:rsid w:val="00D92C42"/>
    <w:rsid w:val="00D93BF5"/>
    <w:rsid w:val="00D93D41"/>
    <w:rsid w:val="00D94597"/>
    <w:rsid w:val="00D94BAD"/>
    <w:rsid w:val="00D96340"/>
    <w:rsid w:val="00D96E54"/>
    <w:rsid w:val="00DA02C5"/>
    <w:rsid w:val="00DA0369"/>
    <w:rsid w:val="00DA0CEB"/>
    <w:rsid w:val="00DA11E5"/>
    <w:rsid w:val="00DA1288"/>
    <w:rsid w:val="00DA14A2"/>
    <w:rsid w:val="00DA1E9E"/>
    <w:rsid w:val="00DA2808"/>
    <w:rsid w:val="00DA303C"/>
    <w:rsid w:val="00DA34B4"/>
    <w:rsid w:val="00DA35AE"/>
    <w:rsid w:val="00DA37CE"/>
    <w:rsid w:val="00DA4121"/>
    <w:rsid w:val="00DA453A"/>
    <w:rsid w:val="00DA4664"/>
    <w:rsid w:val="00DA54C9"/>
    <w:rsid w:val="00DA69C2"/>
    <w:rsid w:val="00DA6FCF"/>
    <w:rsid w:val="00DA72EE"/>
    <w:rsid w:val="00DA785B"/>
    <w:rsid w:val="00DB1727"/>
    <w:rsid w:val="00DB189B"/>
    <w:rsid w:val="00DB1B71"/>
    <w:rsid w:val="00DB1FA9"/>
    <w:rsid w:val="00DB211A"/>
    <w:rsid w:val="00DB27D2"/>
    <w:rsid w:val="00DB283F"/>
    <w:rsid w:val="00DB309A"/>
    <w:rsid w:val="00DB3835"/>
    <w:rsid w:val="00DB4687"/>
    <w:rsid w:val="00DB4AE3"/>
    <w:rsid w:val="00DB5222"/>
    <w:rsid w:val="00DB6846"/>
    <w:rsid w:val="00DB77DC"/>
    <w:rsid w:val="00DB7D88"/>
    <w:rsid w:val="00DC075C"/>
    <w:rsid w:val="00DC1140"/>
    <w:rsid w:val="00DC1B18"/>
    <w:rsid w:val="00DC1D10"/>
    <w:rsid w:val="00DC241A"/>
    <w:rsid w:val="00DC2788"/>
    <w:rsid w:val="00DC27F7"/>
    <w:rsid w:val="00DC2FED"/>
    <w:rsid w:val="00DC327E"/>
    <w:rsid w:val="00DC3332"/>
    <w:rsid w:val="00DC3A4B"/>
    <w:rsid w:val="00DC3E67"/>
    <w:rsid w:val="00DC4513"/>
    <w:rsid w:val="00DC4C73"/>
    <w:rsid w:val="00DC53F5"/>
    <w:rsid w:val="00DC6438"/>
    <w:rsid w:val="00DD0297"/>
    <w:rsid w:val="00DD09AB"/>
    <w:rsid w:val="00DD0DCC"/>
    <w:rsid w:val="00DD0DDA"/>
    <w:rsid w:val="00DD0DFB"/>
    <w:rsid w:val="00DD0F29"/>
    <w:rsid w:val="00DD158B"/>
    <w:rsid w:val="00DD18F0"/>
    <w:rsid w:val="00DD1AFC"/>
    <w:rsid w:val="00DD2C7D"/>
    <w:rsid w:val="00DD3561"/>
    <w:rsid w:val="00DD3981"/>
    <w:rsid w:val="00DD3D13"/>
    <w:rsid w:val="00DD46F2"/>
    <w:rsid w:val="00DD489A"/>
    <w:rsid w:val="00DD5023"/>
    <w:rsid w:val="00DD537E"/>
    <w:rsid w:val="00DD54ED"/>
    <w:rsid w:val="00DD6721"/>
    <w:rsid w:val="00DD7214"/>
    <w:rsid w:val="00DD7A4C"/>
    <w:rsid w:val="00DD7B83"/>
    <w:rsid w:val="00DE1523"/>
    <w:rsid w:val="00DE15DB"/>
    <w:rsid w:val="00DE329A"/>
    <w:rsid w:val="00DE3352"/>
    <w:rsid w:val="00DE36E3"/>
    <w:rsid w:val="00DE3731"/>
    <w:rsid w:val="00DE4566"/>
    <w:rsid w:val="00DE4B5D"/>
    <w:rsid w:val="00DE4F40"/>
    <w:rsid w:val="00DE5211"/>
    <w:rsid w:val="00DE54E5"/>
    <w:rsid w:val="00DE5BE5"/>
    <w:rsid w:val="00DE62D6"/>
    <w:rsid w:val="00DE6F99"/>
    <w:rsid w:val="00DE7361"/>
    <w:rsid w:val="00DE76B8"/>
    <w:rsid w:val="00DE7D3C"/>
    <w:rsid w:val="00DF0254"/>
    <w:rsid w:val="00DF0C3C"/>
    <w:rsid w:val="00DF190B"/>
    <w:rsid w:val="00DF1D93"/>
    <w:rsid w:val="00DF1DC5"/>
    <w:rsid w:val="00DF284A"/>
    <w:rsid w:val="00DF3095"/>
    <w:rsid w:val="00DF45FC"/>
    <w:rsid w:val="00DF498C"/>
    <w:rsid w:val="00DF4ED7"/>
    <w:rsid w:val="00DF597C"/>
    <w:rsid w:val="00DF5B37"/>
    <w:rsid w:val="00DF5E33"/>
    <w:rsid w:val="00DF6DFB"/>
    <w:rsid w:val="00DF7488"/>
    <w:rsid w:val="00DF7EBB"/>
    <w:rsid w:val="00E000E4"/>
    <w:rsid w:val="00E00AA1"/>
    <w:rsid w:val="00E013F7"/>
    <w:rsid w:val="00E016DF"/>
    <w:rsid w:val="00E020BC"/>
    <w:rsid w:val="00E048E7"/>
    <w:rsid w:val="00E050AE"/>
    <w:rsid w:val="00E053F8"/>
    <w:rsid w:val="00E05487"/>
    <w:rsid w:val="00E06145"/>
    <w:rsid w:val="00E06336"/>
    <w:rsid w:val="00E06F09"/>
    <w:rsid w:val="00E075BB"/>
    <w:rsid w:val="00E0782F"/>
    <w:rsid w:val="00E07DC1"/>
    <w:rsid w:val="00E103BC"/>
    <w:rsid w:val="00E10EF9"/>
    <w:rsid w:val="00E11B92"/>
    <w:rsid w:val="00E11DFB"/>
    <w:rsid w:val="00E11F31"/>
    <w:rsid w:val="00E1211C"/>
    <w:rsid w:val="00E122F2"/>
    <w:rsid w:val="00E1294D"/>
    <w:rsid w:val="00E129DC"/>
    <w:rsid w:val="00E12B54"/>
    <w:rsid w:val="00E137B6"/>
    <w:rsid w:val="00E13B5C"/>
    <w:rsid w:val="00E13CE9"/>
    <w:rsid w:val="00E14C45"/>
    <w:rsid w:val="00E15093"/>
    <w:rsid w:val="00E1577D"/>
    <w:rsid w:val="00E15C43"/>
    <w:rsid w:val="00E16122"/>
    <w:rsid w:val="00E161B8"/>
    <w:rsid w:val="00E16814"/>
    <w:rsid w:val="00E170F2"/>
    <w:rsid w:val="00E207F4"/>
    <w:rsid w:val="00E20AD7"/>
    <w:rsid w:val="00E20F11"/>
    <w:rsid w:val="00E2179D"/>
    <w:rsid w:val="00E22030"/>
    <w:rsid w:val="00E240AA"/>
    <w:rsid w:val="00E24936"/>
    <w:rsid w:val="00E24D92"/>
    <w:rsid w:val="00E252B7"/>
    <w:rsid w:val="00E25369"/>
    <w:rsid w:val="00E25490"/>
    <w:rsid w:val="00E2554D"/>
    <w:rsid w:val="00E2593C"/>
    <w:rsid w:val="00E26770"/>
    <w:rsid w:val="00E268BF"/>
    <w:rsid w:val="00E26F33"/>
    <w:rsid w:val="00E26F41"/>
    <w:rsid w:val="00E27726"/>
    <w:rsid w:val="00E30A39"/>
    <w:rsid w:val="00E327AF"/>
    <w:rsid w:val="00E32BC8"/>
    <w:rsid w:val="00E33260"/>
    <w:rsid w:val="00E33B89"/>
    <w:rsid w:val="00E34095"/>
    <w:rsid w:val="00E34187"/>
    <w:rsid w:val="00E34296"/>
    <w:rsid w:val="00E345CF"/>
    <w:rsid w:val="00E34AB1"/>
    <w:rsid w:val="00E353B8"/>
    <w:rsid w:val="00E35664"/>
    <w:rsid w:val="00E35C6B"/>
    <w:rsid w:val="00E3725E"/>
    <w:rsid w:val="00E4049B"/>
    <w:rsid w:val="00E40994"/>
    <w:rsid w:val="00E40AF7"/>
    <w:rsid w:val="00E41014"/>
    <w:rsid w:val="00E41184"/>
    <w:rsid w:val="00E4130C"/>
    <w:rsid w:val="00E41387"/>
    <w:rsid w:val="00E4154D"/>
    <w:rsid w:val="00E41862"/>
    <w:rsid w:val="00E4186C"/>
    <w:rsid w:val="00E420C5"/>
    <w:rsid w:val="00E42684"/>
    <w:rsid w:val="00E43275"/>
    <w:rsid w:val="00E43D24"/>
    <w:rsid w:val="00E44A39"/>
    <w:rsid w:val="00E44D6F"/>
    <w:rsid w:val="00E45F17"/>
    <w:rsid w:val="00E460D1"/>
    <w:rsid w:val="00E46E40"/>
    <w:rsid w:val="00E46F85"/>
    <w:rsid w:val="00E47544"/>
    <w:rsid w:val="00E47D9F"/>
    <w:rsid w:val="00E509C9"/>
    <w:rsid w:val="00E51213"/>
    <w:rsid w:val="00E5138C"/>
    <w:rsid w:val="00E514F7"/>
    <w:rsid w:val="00E5185B"/>
    <w:rsid w:val="00E537E4"/>
    <w:rsid w:val="00E538A4"/>
    <w:rsid w:val="00E54137"/>
    <w:rsid w:val="00E542D5"/>
    <w:rsid w:val="00E547AE"/>
    <w:rsid w:val="00E54CDF"/>
    <w:rsid w:val="00E55778"/>
    <w:rsid w:val="00E55CE9"/>
    <w:rsid w:val="00E568FE"/>
    <w:rsid w:val="00E56D10"/>
    <w:rsid w:val="00E56D3F"/>
    <w:rsid w:val="00E578B9"/>
    <w:rsid w:val="00E57D4E"/>
    <w:rsid w:val="00E601A2"/>
    <w:rsid w:val="00E603F3"/>
    <w:rsid w:val="00E605F8"/>
    <w:rsid w:val="00E605FF"/>
    <w:rsid w:val="00E60820"/>
    <w:rsid w:val="00E614EB"/>
    <w:rsid w:val="00E623F0"/>
    <w:rsid w:val="00E62470"/>
    <w:rsid w:val="00E62480"/>
    <w:rsid w:val="00E625BC"/>
    <w:rsid w:val="00E6279F"/>
    <w:rsid w:val="00E628BE"/>
    <w:rsid w:val="00E63925"/>
    <w:rsid w:val="00E643C2"/>
    <w:rsid w:val="00E656DE"/>
    <w:rsid w:val="00E65AF0"/>
    <w:rsid w:val="00E65B96"/>
    <w:rsid w:val="00E65D02"/>
    <w:rsid w:val="00E661B3"/>
    <w:rsid w:val="00E664DF"/>
    <w:rsid w:val="00E66C31"/>
    <w:rsid w:val="00E67144"/>
    <w:rsid w:val="00E671BB"/>
    <w:rsid w:val="00E67629"/>
    <w:rsid w:val="00E67740"/>
    <w:rsid w:val="00E71151"/>
    <w:rsid w:val="00E71791"/>
    <w:rsid w:val="00E71889"/>
    <w:rsid w:val="00E71AB7"/>
    <w:rsid w:val="00E71B7C"/>
    <w:rsid w:val="00E71E36"/>
    <w:rsid w:val="00E72408"/>
    <w:rsid w:val="00E72828"/>
    <w:rsid w:val="00E734BA"/>
    <w:rsid w:val="00E73C47"/>
    <w:rsid w:val="00E743C1"/>
    <w:rsid w:val="00E744BF"/>
    <w:rsid w:val="00E750BA"/>
    <w:rsid w:val="00E772EE"/>
    <w:rsid w:val="00E77FCB"/>
    <w:rsid w:val="00E80728"/>
    <w:rsid w:val="00E812AB"/>
    <w:rsid w:val="00E8201C"/>
    <w:rsid w:val="00E82060"/>
    <w:rsid w:val="00E8244A"/>
    <w:rsid w:val="00E82655"/>
    <w:rsid w:val="00E82851"/>
    <w:rsid w:val="00E83D5E"/>
    <w:rsid w:val="00E84BA9"/>
    <w:rsid w:val="00E858DB"/>
    <w:rsid w:val="00E86222"/>
    <w:rsid w:val="00E86790"/>
    <w:rsid w:val="00E86A3A"/>
    <w:rsid w:val="00E86E9E"/>
    <w:rsid w:val="00E87013"/>
    <w:rsid w:val="00E87467"/>
    <w:rsid w:val="00E9026D"/>
    <w:rsid w:val="00E90E54"/>
    <w:rsid w:val="00E90EA8"/>
    <w:rsid w:val="00E917E5"/>
    <w:rsid w:val="00E91B4E"/>
    <w:rsid w:val="00E92301"/>
    <w:rsid w:val="00E92582"/>
    <w:rsid w:val="00E929EE"/>
    <w:rsid w:val="00E92A2E"/>
    <w:rsid w:val="00E931D6"/>
    <w:rsid w:val="00E93267"/>
    <w:rsid w:val="00E932F6"/>
    <w:rsid w:val="00E940C0"/>
    <w:rsid w:val="00E945FD"/>
    <w:rsid w:val="00E9614D"/>
    <w:rsid w:val="00E962C7"/>
    <w:rsid w:val="00E96D4F"/>
    <w:rsid w:val="00E96E1F"/>
    <w:rsid w:val="00E97287"/>
    <w:rsid w:val="00E97F0E"/>
    <w:rsid w:val="00EA0364"/>
    <w:rsid w:val="00EA0918"/>
    <w:rsid w:val="00EA0AD3"/>
    <w:rsid w:val="00EA0DBD"/>
    <w:rsid w:val="00EA1697"/>
    <w:rsid w:val="00EA1A36"/>
    <w:rsid w:val="00EA1D4C"/>
    <w:rsid w:val="00EA20C1"/>
    <w:rsid w:val="00EA2508"/>
    <w:rsid w:val="00EA296D"/>
    <w:rsid w:val="00EA2E3F"/>
    <w:rsid w:val="00EA2E80"/>
    <w:rsid w:val="00EA333D"/>
    <w:rsid w:val="00EA3727"/>
    <w:rsid w:val="00EA3854"/>
    <w:rsid w:val="00EA3A14"/>
    <w:rsid w:val="00EA3C08"/>
    <w:rsid w:val="00EA5555"/>
    <w:rsid w:val="00EA56D5"/>
    <w:rsid w:val="00EA5F25"/>
    <w:rsid w:val="00EA63A9"/>
    <w:rsid w:val="00EA687F"/>
    <w:rsid w:val="00EA76BD"/>
    <w:rsid w:val="00EA781C"/>
    <w:rsid w:val="00EA78CB"/>
    <w:rsid w:val="00EA7E0C"/>
    <w:rsid w:val="00EA7E60"/>
    <w:rsid w:val="00EB049E"/>
    <w:rsid w:val="00EB0BCB"/>
    <w:rsid w:val="00EB1834"/>
    <w:rsid w:val="00EB1C34"/>
    <w:rsid w:val="00EB3A90"/>
    <w:rsid w:val="00EB3AD6"/>
    <w:rsid w:val="00EB3C4A"/>
    <w:rsid w:val="00EB3F7D"/>
    <w:rsid w:val="00EB4AD0"/>
    <w:rsid w:val="00EB4CCA"/>
    <w:rsid w:val="00EB4D11"/>
    <w:rsid w:val="00EB567A"/>
    <w:rsid w:val="00EB5B01"/>
    <w:rsid w:val="00EB5E49"/>
    <w:rsid w:val="00EB62C9"/>
    <w:rsid w:val="00EB6572"/>
    <w:rsid w:val="00EC054B"/>
    <w:rsid w:val="00EC1889"/>
    <w:rsid w:val="00EC1AC1"/>
    <w:rsid w:val="00EC22EC"/>
    <w:rsid w:val="00EC23AC"/>
    <w:rsid w:val="00EC2488"/>
    <w:rsid w:val="00EC385C"/>
    <w:rsid w:val="00EC3DB8"/>
    <w:rsid w:val="00EC3FAA"/>
    <w:rsid w:val="00EC4DDD"/>
    <w:rsid w:val="00EC4E95"/>
    <w:rsid w:val="00EC50E1"/>
    <w:rsid w:val="00EC58A9"/>
    <w:rsid w:val="00EC5A59"/>
    <w:rsid w:val="00EC675E"/>
    <w:rsid w:val="00EC6861"/>
    <w:rsid w:val="00EC6EBF"/>
    <w:rsid w:val="00EC6EEE"/>
    <w:rsid w:val="00EC78FF"/>
    <w:rsid w:val="00ED0537"/>
    <w:rsid w:val="00ED06C9"/>
    <w:rsid w:val="00ED0AD5"/>
    <w:rsid w:val="00ED0D45"/>
    <w:rsid w:val="00ED125A"/>
    <w:rsid w:val="00ED1C1E"/>
    <w:rsid w:val="00ED22DB"/>
    <w:rsid w:val="00ED2519"/>
    <w:rsid w:val="00ED3286"/>
    <w:rsid w:val="00ED3E1C"/>
    <w:rsid w:val="00ED4589"/>
    <w:rsid w:val="00ED488E"/>
    <w:rsid w:val="00ED50AF"/>
    <w:rsid w:val="00ED540F"/>
    <w:rsid w:val="00ED54BA"/>
    <w:rsid w:val="00ED54ED"/>
    <w:rsid w:val="00ED55D6"/>
    <w:rsid w:val="00ED5624"/>
    <w:rsid w:val="00ED588C"/>
    <w:rsid w:val="00ED64E4"/>
    <w:rsid w:val="00ED7CEA"/>
    <w:rsid w:val="00EE0075"/>
    <w:rsid w:val="00EE01DB"/>
    <w:rsid w:val="00EE055F"/>
    <w:rsid w:val="00EE0F41"/>
    <w:rsid w:val="00EE1373"/>
    <w:rsid w:val="00EE1623"/>
    <w:rsid w:val="00EE17D9"/>
    <w:rsid w:val="00EE38CA"/>
    <w:rsid w:val="00EE39CD"/>
    <w:rsid w:val="00EE3A1B"/>
    <w:rsid w:val="00EE3A3E"/>
    <w:rsid w:val="00EE3BE1"/>
    <w:rsid w:val="00EE4111"/>
    <w:rsid w:val="00EE4196"/>
    <w:rsid w:val="00EE4720"/>
    <w:rsid w:val="00EE48F2"/>
    <w:rsid w:val="00EE5332"/>
    <w:rsid w:val="00EE6173"/>
    <w:rsid w:val="00EE65D5"/>
    <w:rsid w:val="00EE7890"/>
    <w:rsid w:val="00EF0040"/>
    <w:rsid w:val="00EF0682"/>
    <w:rsid w:val="00EF0B2C"/>
    <w:rsid w:val="00EF1B64"/>
    <w:rsid w:val="00EF2C61"/>
    <w:rsid w:val="00EF325D"/>
    <w:rsid w:val="00EF3333"/>
    <w:rsid w:val="00EF35BA"/>
    <w:rsid w:val="00EF3AD4"/>
    <w:rsid w:val="00EF4913"/>
    <w:rsid w:val="00EF494F"/>
    <w:rsid w:val="00EF4C84"/>
    <w:rsid w:val="00EF5BFB"/>
    <w:rsid w:val="00EF63EA"/>
    <w:rsid w:val="00EF66B5"/>
    <w:rsid w:val="00EF7231"/>
    <w:rsid w:val="00EF7424"/>
    <w:rsid w:val="00EF7D7A"/>
    <w:rsid w:val="00F00380"/>
    <w:rsid w:val="00F003CB"/>
    <w:rsid w:val="00F0043F"/>
    <w:rsid w:val="00F00999"/>
    <w:rsid w:val="00F02598"/>
    <w:rsid w:val="00F028DB"/>
    <w:rsid w:val="00F02B33"/>
    <w:rsid w:val="00F02EDA"/>
    <w:rsid w:val="00F03391"/>
    <w:rsid w:val="00F04E36"/>
    <w:rsid w:val="00F0530B"/>
    <w:rsid w:val="00F0607D"/>
    <w:rsid w:val="00F06C13"/>
    <w:rsid w:val="00F06CD1"/>
    <w:rsid w:val="00F06D35"/>
    <w:rsid w:val="00F07546"/>
    <w:rsid w:val="00F07F96"/>
    <w:rsid w:val="00F10ECA"/>
    <w:rsid w:val="00F11677"/>
    <w:rsid w:val="00F11A5D"/>
    <w:rsid w:val="00F11F28"/>
    <w:rsid w:val="00F12260"/>
    <w:rsid w:val="00F12CB3"/>
    <w:rsid w:val="00F12D44"/>
    <w:rsid w:val="00F12ED9"/>
    <w:rsid w:val="00F12F3F"/>
    <w:rsid w:val="00F13610"/>
    <w:rsid w:val="00F13988"/>
    <w:rsid w:val="00F14498"/>
    <w:rsid w:val="00F1490D"/>
    <w:rsid w:val="00F14A9A"/>
    <w:rsid w:val="00F14BE6"/>
    <w:rsid w:val="00F15A78"/>
    <w:rsid w:val="00F15B13"/>
    <w:rsid w:val="00F16EAF"/>
    <w:rsid w:val="00F16FF8"/>
    <w:rsid w:val="00F17BEA"/>
    <w:rsid w:val="00F2072B"/>
    <w:rsid w:val="00F20A8A"/>
    <w:rsid w:val="00F20D9A"/>
    <w:rsid w:val="00F21D48"/>
    <w:rsid w:val="00F21E26"/>
    <w:rsid w:val="00F224A7"/>
    <w:rsid w:val="00F22FC8"/>
    <w:rsid w:val="00F23940"/>
    <w:rsid w:val="00F23D4F"/>
    <w:rsid w:val="00F23D86"/>
    <w:rsid w:val="00F241BA"/>
    <w:rsid w:val="00F248DA"/>
    <w:rsid w:val="00F24909"/>
    <w:rsid w:val="00F25612"/>
    <w:rsid w:val="00F2580C"/>
    <w:rsid w:val="00F2605E"/>
    <w:rsid w:val="00F26265"/>
    <w:rsid w:val="00F279E7"/>
    <w:rsid w:val="00F30421"/>
    <w:rsid w:val="00F30CF6"/>
    <w:rsid w:val="00F31245"/>
    <w:rsid w:val="00F315D3"/>
    <w:rsid w:val="00F316B2"/>
    <w:rsid w:val="00F31D9E"/>
    <w:rsid w:val="00F32AE0"/>
    <w:rsid w:val="00F330A7"/>
    <w:rsid w:val="00F336BA"/>
    <w:rsid w:val="00F33ED7"/>
    <w:rsid w:val="00F34297"/>
    <w:rsid w:val="00F34D59"/>
    <w:rsid w:val="00F3533D"/>
    <w:rsid w:val="00F36050"/>
    <w:rsid w:val="00F36413"/>
    <w:rsid w:val="00F36425"/>
    <w:rsid w:val="00F36924"/>
    <w:rsid w:val="00F36A3C"/>
    <w:rsid w:val="00F37F4B"/>
    <w:rsid w:val="00F37F65"/>
    <w:rsid w:val="00F40417"/>
    <w:rsid w:val="00F40618"/>
    <w:rsid w:val="00F40F67"/>
    <w:rsid w:val="00F418E7"/>
    <w:rsid w:val="00F41DD1"/>
    <w:rsid w:val="00F42526"/>
    <w:rsid w:val="00F4270D"/>
    <w:rsid w:val="00F4281F"/>
    <w:rsid w:val="00F4287A"/>
    <w:rsid w:val="00F42C50"/>
    <w:rsid w:val="00F42D71"/>
    <w:rsid w:val="00F42DAD"/>
    <w:rsid w:val="00F43387"/>
    <w:rsid w:val="00F43C01"/>
    <w:rsid w:val="00F43C7E"/>
    <w:rsid w:val="00F43CB6"/>
    <w:rsid w:val="00F43CF5"/>
    <w:rsid w:val="00F43F40"/>
    <w:rsid w:val="00F44039"/>
    <w:rsid w:val="00F4487D"/>
    <w:rsid w:val="00F44BC0"/>
    <w:rsid w:val="00F44D5E"/>
    <w:rsid w:val="00F45275"/>
    <w:rsid w:val="00F4587D"/>
    <w:rsid w:val="00F45B2E"/>
    <w:rsid w:val="00F45DBE"/>
    <w:rsid w:val="00F46377"/>
    <w:rsid w:val="00F464BA"/>
    <w:rsid w:val="00F46A9A"/>
    <w:rsid w:val="00F46EFD"/>
    <w:rsid w:val="00F46F50"/>
    <w:rsid w:val="00F47244"/>
    <w:rsid w:val="00F47FE0"/>
    <w:rsid w:val="00F503CA"/>
    <w:rsid w:val="00F5060E"/>
    <w:rsid w:val="00F50C6B"/>
    <w:rsid w:val="00F50EBB"/>
    <w:rsid w:val="00F50F6E"/>
    <w:rsid w:val="00F52016"/>
    <w:rsid w:val="00F52540"/>
    <w:rsid w:val="00F52ADB"/>
    <w:rsid w:val="00F5380D"/>
    <w:rsid w:val="00F54196"/>
    <w:rsid w:val="00F5617F"/>
    <w:rsid w:val="00F56603"/>
    <w:rsid w:val="00F56627"/>
    <w:rsid w:val="00F56667"/>
    <w:rsid w:val="00F571F3"/>
    <w:rsid w:val="00F57257"/>
    <w:rsid w:val="00F5739C"/>
    <w:rsid w:val="00F5740C"/>
    <w:rsid w:val="00F57A79"/>
    <w:rsid w:val="00F6007C"/>
    <w:rsid w:val="00F610FF"/>
    <w:rsid w:val="00F61D71"/>
    <w:rsid w:val="00F61E39"/>
    <w:rsid w:val="00F62235"/>
    <w:rsid w:val="00F6373B"/>
    <w:rsid w:val="00F639D9"/>
    <w:rsid w:val="00F63BFB"/>
    <w:rsid w:val="00F650F7"/>
    <w:rsid w:val="00F662FE"/>
    <w:rsid w:val="00F66A5B"/>
    <w:rsid w:val="00F66F62"/>
    <w:rsid w:val="00F6727C"/>
    <w:rsid w:val="00F70A7D"/>
    <w:rsid w:val="00F716CC"/>
    <w:rsid w:val="00F724E0"/>
    <w:rsid w:val="00F726C6"/>
    <w:rsid w:val="00F7287A"/>
    <w:rsid w:val="00F72AB4"/>
    <w:rsid w:val="00F7346A"/>
    <w:rsid w:val="00F73B4F"/>
    <w:rsid w:val="00F73E0C"/>
    <w:rsid w:val="00F74612"/>
    <w:rsid w:val="00F74696"/>
    <w:rsid w:val="00F74CC4"/>
    <w:rsid w:val="00F75527"/>
    <w:rsid w:val="00F75701"/>
    <w:rsid w:val="00F75922"/>
    <w:rsid w:val="00F761D1"/>
    <w:rsid w:val="00F76251"/>
    <w:rsid w:val="00F7680E"/>
    <w:rsid w:val="00F77339"/>
    <w:rsid w:val="00F779B1"/>
    <w:rsid w:val="00F77B28"/>
    <w:rsid w:val="00F801CF"/>
    <w:rsid w:val="00F80582"/>
    <w:rsid w:val="00F80862"/>
    <w:rsid w:val="00F81AAB"/>
    <w:rsid w:val="00F81C62"/>
    <w:rsid w:val="00F81C68"/>
    <w:rsid w:val="00F8205B"/>
    <w:rsid w:val="00F82B2B"/>
    <w:rsid w:val="00F83A1C"/>
    <w:rsid w:val="00F83C11"/>
    <w:rsid w:val="00F8468F"/>
    <w:rsid w:val="00F84802"/>
    <w:rsid w:val="00F85BDA"/>
    <w:rsid w:val="00F85F1B"/>
    <w:rsid w:val="00F86300"/>
    <w:rsid w:val="00F869E2"/>
    <w:rsid w:val="00F90BC2"/>
    <w:rsid w:val="00F91497"/>
    <w:rsid w:val="00F91A60"/>
    <w:rsid w:val="00F92508"/>
    <w:rsid w:val="00F943E7"/>
    <w:rsid w:val="00F94BEF"/>
    <w:rsid w:val="00F95BA4"/>
    <w:rsid w:val="00F95C1B"/>
    <w:rsid w:val="00F968CC"/>
    <w:rsid w:val="00F96EB5"/>
    <w:rsid w:val="00F97378"/>
    <w:rsid w:val="00F973FD"/>
    <w:rsid w:val="00F9786E"/>
    <w:rsid w:val="00FA0343"/>
    <w:rsid w:val="00FA23EC"/>
    <w:rsid w:val="00FA2AFC"/>
    <w:rsid w:val="00FA32C1"/>
    <w:rsid w:val="00FA33CB"/>
    <w:rsid w:val="00FA3ED8"/>
    <w:rsid w:val="00FA4068"/>
    <w:rsid w:val="00FA414D"/>
    <w:rsid w:val="00FA4EB0"/>
    <w:rsid w:val="00FA4F64"/>
    <w:rsid w:val="00FA5461"/>
    <w:rsid w:val="00FA5826"/>
    <w:rsid w:val="00FA5D6F"/>
    <w:rsid w:val="00FA5FFF"/>
    <w:rsid w:val="00FB03DA"/>
    <w:rsid w:val="00FB0DC2"/>
    <w:rsid w:val="00FB144B"/>
    <w:rsid w:val="00FB17A4"/>
    <w:rsid w:val="00FB1CC5"/>
    <w:rsid w:val="00FB2064"/>
    <w:rsid w:val="00FB230C"/>
    <w:rsid w:val="00FB23B8"/>
    <w:rsid w:val="00FB3370"/>
    <w:rsid w:val="00FB3517"/>
    <w:rsid w:val="00FB3985"/>
    <w:rsid w:val="00FB3CD1"/>
    <w:rsid w:val="00FB486C"/>
    <w:rsid w:val="00FB49FA"/>
    <w:rsid w:val="00FB4F37"/>
    <w:rsid w:val="00FB55CD"/>
    <w:rsid w:val="00FB654A"/>
    <w:rsid w:val="00FB6703"/>
    <w:rsid w:val="00FB7881"/>
    <w:rsid w:val="00FC08DD"/>
    <w:rsid w:val="00FC0916"/>
    <w:rsid w:val="00FC0A06"/>
    <w:rsid w:val="00FC0BEF"/>
    <w:rsid w:val="00FC184E"/>
    <w:rsid w:val="00FC19B1"/>
    <w:rsid w:val="00FC26D7"/>
    <w:rsid w:val="00FC379D"/>
    <w:rsid w:val="00FC3898"/>
    <w:rsid w:val="00FC3AE7"/>
    <w:rsid w:val="00FC4B0E"/>
    <w:rsid w:val="00FC4C91"/>
    <w:rsid w:val="00FC537A"/>
    <w:rsid w:val="00FC543B"/>
    <w:rsid w:val="00FC620F"/>
    <w:rsid w:val="00FC69A0"/>
    <w:rsid w:val="00FC6ACD"/>
    <w:rsid w:val="00FC71ED"/>
    <w:rsid w:val="00FC730D"/>
    <w:rsid w:val="00FC732F"/>
    <w:rsid w:val="00FD119F"/>
    <w:rsid w:val="00FD13B9"/>
    <w:rsid w:val="00FD251A"/>
    <w:rsid w:val="00FD2786"/>
    <w:rsid w:val="00FD2DF3"/>
    <w:rsid w:val="00FD30B8"/>
    <w:rsid w:val="00FD3E34"/>
    <w:rsid w:val="00FD3F8F"/>
    <w:rsid w:val="00FD6038"/>
    <w:rsid w:val="00FD67C6"/>
    <w:rsid w:val="00FD7A79"/>
    <w:rsid w:val="00FD7CC4"/>
    <w:rsid w:val="00FE0199"/>
    <w:rsid w:val="00FE0267"/>
    <w:rsid w:val="00FE0323"/>
    <w:rsid w:val="00FE0385"/>
    <w:rsid w:val="00FE09BF"/>
    <w:rsid w:val="00FE1120"/>
    <w:rsid w:val="00FE1A06"/>
    <w:rsid w:val="00FE1E89"/>
    <w:rsid w:val="00FE208D"/>
    <w:rsid w:val="00FE353C"/>
    <w:rsid w:val="00FE4E25"/>
    <w:rsid w:val="00FE5000"/>
    <w:rsid w:val="00FE501D"/>
    <w:rsid w:val="00FE5BCE"/>
    <w:rsid w:val="00FE5EA3"/>
    <w:rsid w:val="00FE61E1"/>
    <w:rsid w:val="00FE687C"/>
    <w:rsid w:val="00FE68C0"/>
    <w:rsid w:val="00FE7122"/>
    <w:rsid w:val="00FE726F"/>
    <w:rsid w:val="00FE7337"/>
    <w:rsid w:val="00FE7D01"/>
    <w:rsid w:val="00FE7E2C"/>
    <w:rsid w:val="00FF03AB"/>
    <w:rsid w:val="00FF0F76"/>
    <w:rsid w:val="00FF0FC2"/>
    <w:rsid w:val="00FF1B0C"/>
    <w:rsid w:val="00FF26F1"/>
    <w:rsid w:val="00FF27BA"/>
    <w:rsid w:val="00FF2AA5"/>
    <w:rsid w:val="00FF2C39"/>
    <w:rsid w:val="00FF3D88"/>
    <w:rsid w:val="00FF3F6B"/>
    <w:rsid w:val="00FF46C6"/>
    <w:rsid w:val="00FF471E"/>
    <w:rsid w:val="00FF4896"/>
    <w:rsid w:val="00FF4CDE"/>
    <w:rsid w:val="00FF53CA"/>
    <w:rsid w:val="00FF55DC"/>
    <w:rsid w:val="00FF56A6"/>
    <w:rsid w:val="00FF5F84"/>
    <w:rsid w:val="00FF618F"/>
    <w:rsid w:val="00FF6870"/>
    <w:rsid w:val="00FF737F"/>
    <w:rsid w:val="00FF742D"/>
    <w:rsid w:val="00FF7947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39436"/>
  <w15:chartTrackingRefBased/>
  <w15:docId w15:val="{59F6CAC2-DF1F-4910-8ED4-CB7C85EE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738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3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link w:val="20"/>
    <w:qFormat/>
    <w:rsid w:val="00AD3738"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3">
    <w:name w:val="heading 3"/>
    <w:basedOn w:val="2"/>
    <w:next w:val="a"/>
    <w:link w:val="30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link w:val="Char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link w:val="Char0"/>
    <w:rsid w:val="00AD3738"/>
    <w:pPr>
      <w:spacing w:after="240"/>
      <w:jc w:val="center"/>
      <w:outlineLvl w:val="9"/>
    </w:pPr>
    <w:rPr>
      <w:sz w:val="26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D3738"/>
    <w:rPr>
      <w:rFonts w:ascii="華康古印體(P)" w:eastAsia="華康古印體(P)" w:hAnsi="Arial"/>
      <w:b/>
      <w:sz w:val="23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character" w:styleId="ab">
    <w:name w:val="annotation reference"/>
    <w:semiHidden/>
    <w:rsid w:val="000D3CD4"/>
    <w:rPr>
      <w:sz w:val="18"/>
      <w:szCs w:val="18"/>
    </w:rPr>
  </w:style>
  <w:style w:type="paragraph" w:styleId="ac">
    <w:name w:val="annotation text"/>
    <w:basedOn w:val="a"/>
    <w:semiHidden/>
    <w:rsid w:val="000D3CD4"/>
    <w:pPr>
      <w:jc w:val="left"/>
    </w:pPr>
  </w:style>
  <w:style w:type="paragraph" w:styleId="ad">
    <w:name w:val="annotation subject"/>
    <w:basedOn w:val="ac"/>
    <w:next w:val="ac"/>
    <w:semiHidden/>
    <w:rsid w:val="000D3CD4"/>
    <w:rPr>
      <w:b/>
      <w:bCs/>
    </w:rPr>
  </w:style>
  <w:style w:type="paragraph" w:styleId="ae">
    <w:name w:val="Balloon Text"/>
    <w:basedOn w:val="a"/>
    <w:semiHidden/>
    <w:rsid w:val="000D3CD4"/>
    <w:rPr>
      <w:rFonts w:ascii="Arial" w:eastAsia="新細明體" w:hAnsi="Arial"/>
      <w:sz w:val="18"/>
      <w:szCs w:val="18"/>
    </w:rPr>
  </w:style>
  <w:style w:type="character" w:customStyle="1" w:styleId="Char">
    <w:name w:val="經文章節 Char"/>
    <w:link w:val="a4"/>
    <w:rsid w:val="008D0F5C"/>
    <w:rPr>
      <w:rFonts w:ascii="華康粗圓體(P)" w:eastAsia="華康粗圓體(P)"/>
      <w:noProof/>
      <w:sz w:val="24"/>
      <w:lang w:val="en-US" w:eastAsia="zh-TW" w:bidi="ar-SA"/>
    </w:rPr>
  </w:style>
  <w:style w:type="paragraph" w:customStyle="1" w:styleId="StyleFirstline085cm">
    <w:name w:val="Style First line:  0.85 cm"/>
    <w:basedOn w:val="a"/>
    <w:rsid w:val="00A85CC0"/>
    <w:pPr>
      <w:ind w:firstLine="480"/>
    </w:pPr>
    <w:rPr>
      <w:rFonts w:cs="新細明體"/>
    </w:rPr>
  </w:style>
  <w:style w:type="paragraph" w:customStyle="1" w:styleId="StyleFirstline2ch">
    <w:name w:val="Style First line:  2 ch"/>
    <w:basedOn w:val="a"/>
    <w:rsid w:val="00A85CC0"/>
    <w:pPr>
      <w:ind w:firstLineChars="200" w:firstLine="480"/>
    </w:pPr>
    <w:rPr>
      <w:rFonts w:cs="新細明體"/>
    </w:rPr>
  </w:style>
  <w:style w:type="character" w:customStyle="1" w:styleId="20">
    <w:name w:val="標題 2 字元"/>
    <w:link w:val="2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30">
    <w:name w:val="標題 3 字元"/>
    <w:basedOn w:val="20"/>
    <w:link w:val="3"/>
    <w:rsid w:val="00EF35BA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Char0">
    <w:name w:val="金句 Char"/>
    <w:basedOn w:val="30"/>
    <w:link w:val="a0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paragraph" w:customStyle="1" w:styleId="StyleHeading1Before0ptAfter0pt">
    <w:name w:val="Style Heading 1 + Before:  0 pt After:  0 pt"/>
    <w:basedOn w:val="1"/>
    <w:rsid w:val="00AD3738"/>
    <w:pPr>
      <w:spacing w:before="0" w:after="0"/>
    </w:pPr>
    <w:rPr>
      <w:rFonts w:cs="新細明體"/>
      <w:sz w:val="40"/>
    </w:rPr>
  </w:style>
  <w:style w:type="paragraph" w:customStyle="1" w:styleId="af">
    <w:name w:val="華康古印體"/>
    <w:basedOn w:val="a"/>
    <w:link w:val="Char1"/>
    <w:rsid w:val="001C53BA"/>
    <w:pPr>
      <w:widowControl w:val="0"/>
      <w:ind w:firstLine="425"/>
    </w:pPr>
    <w:rPr>
      <w:rFonts w:ascii="華康古印體(P)" w:eastAsia="華康古印體(P)"/>
      <w:sz w:val="24"/>
    </w:rPr>
  </w:style>
  <w:style w:type="character" w:customStyle="1" w:styleId="Char1">
    <w:name w:val="華康古印體 Char"/>
    <w:link w:val="af"/>
    <w:rsid w:val="001C53BA"/>
    <w:rPr>
      <w:rFonts w:ascii="華康古印體(P)" w:eastAsia="華康古印體(P)"/>
      <w:sz w:val="24"/>
      <w:lang w:val="en-US" w:eastAsia="zh-TW" w:bidi="ar-SA"/>
    </w:rPr>
  </w:style>
  <w:style w:type="paragraph" w:styleId="af0">
    <w:name w:val="No Spacing"/>
    <w:uiPriority w:val="1"/>
    <w:qFormat/>
    <w:rsid w:val="00E11F31"/>
    <w:rPr>
      <w:rFonts w:ascii="Calibri" w:eastAsia="新細明體" w:hAnsi="Calibri"/>
      <w:sz w:val="22"/>
      <w:szCs w:val="2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3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2012-04-28T08:12:00Z</cp:lastPrinted>
  <dcterms:created xsi:type="dcterms:W3CDTF">2025-08-29T12:52:00Z</dcterms:created>
  <dcterms:modified xsi:type="dcterms:W3CDTF">2025-08-29T12:52:00Z</dcterms:modified>
</cp:coreProperties>
</file>