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9215" w14:textId="77777777" w:rsidR="006E7268" w:rsidRPr="009F05CC" w:rsidRDefault="00655B40" w:rsidP="00567E67">
      <w:pPr>
        <w:pStyle w:val="a5"/>
        <w:rPr>
          <w:rFonts w:hint="eastAsia"/>
          <w:sz w:val="22"/>
          <w:szCs w:val="22"/>
        </w:rPr>
      </w:pPr>
      <w:r w:rsidRPr="009F05CC">
        <w:rPr>
          <w:rFonts w:hint="eastAsia"/>
          <w:sz w:val="22"/>
          <w:szCs w:val="22"/>
        </w:rPr>
        <w:t>20</w:t>
      </w:r>
      <w:r w:rsidRPr="009F05CC">
        <w:rPr>
          <w:sz w:val="22"/>
          <w:szCs w:val="22"/>
        </w:rPr>
        <w:t>12</w:t>
      </w:r>
      <w:r w:rsidRPr="009F05CC">
        <w:rPr>
          <w:rFonts w:hint="eastAsia"/>
          <w:sz w:val="22"/>
          <w:szCs w:val="22"/>
        </w:rPr>
        <w:t>年　路加福音　第1</w:t>
      </w:r>
      <w:r w:rsidRPr="009F05CC">
        <w:rPr>
          <w:sz w:val="22"/>
          <w:szCs w:val="22"/>
        </w:rPr>
        <w:t>5</w:t>
      </w:r>
      <w:r w:rsidRPr="009F05CC">
        <w:rPr>
          <w:rFonts w:hint="eastAsia"/>
          <w:sz w:val="22"/>
          <w:szCs w:val="22"/>
        </w:rPr>
        <w:t>課</w:t>
      </w:r>
      <w:r w:rsidR="006E7268" w:rsidRPr="009F05CC">
        <w:rPr>
          <w:rFonts w:hint="eastAsia"/>
          <w:sz w:val="22"/>
          <w:szCs w:val="22"/>
        </w:rPr>
        <w:tab/>
      </w:r>
      <w:r w:rsidRPr="009F05CC">
        <w:rPr>
          <w:rFonts w:hint="eastAsia"/>
          <w:sz w:val="22"/>
          <w:szCs w:val="22"/>
        </w:rPr>
        <w:t>7</w:t>
      </w:r>
      <w:r w:rsidR="006E7268" w:rsidRPr="009F05CC">
        <w:rPr>
          <w:rFonts w:hint="eastAsia"/>
          <w:sz w:val="22"/>
          <w:szCs w:val="22"/>
        </w:rPr>
        <w:t>月</w:t>
      </w:r>
      <w:r w:rsidRPr="009F05CC">
        <w:rPr>
          <w:rFonts w:hint="eastAsia"/>
          <w:sz w:val="22"/>
          <w:szCs w:val="22"/>
        </w:rPr>
        <w:t>1</w:t>
      </w:r>
      <w:r w:rsidR="006E7268" w:rsidRPr="009F05CC">
        <w:rPr>
          <w:rFonts w:hint="eastAsia"/>
          <w:sz w:val="22"/>
          <w:szCs w:val="22"/>
        </w:rPr>
        <w:t>日(第Ⅰ部信息)</w:t>
      </w:r>
    </w:p>
    <w:p w14:paraId="1BF21B3A" w14:textId="77777777" w:rsidR="006E7268" w:rsidRPr="009F05CC" w:rsidRDefault="006E7268" w:rsidP="00567E67">
      <w:pPr>
        <w:pStyle w:val="a5"/>
        <w:rPr>
          <w:sz w:val="22"/>
          <w:szCs w:val="22"/>
        </w:rPr>
      </w:pPr>
      <w:r w:rsidRPr="009F05CC">
        <w:rPr>
          <w:rFonts w:hint="eastAsia"/>
          <w:sz w:val="22"/>
          <w:szCs w:val="22"/>
        </w:rPr>
        <w:sym w:font="Wingdings" w:char="F06E"/>
      </w:r>
      <w:r w:rsidRPr="009F05CC">
        <w:rPr>
          <w:rFonts w:hint="eastAsia"/>
          <w:sz w:val="22"/>
          <w:szCs w:val="22"/>
        </w:rPr>
        <w:t>經文 /</w:t>
      </w:r>
      <w:r w:rsidR="000C45C2" w:rsidRPr="009F05CC">
        <w:rPr>
          <w:rFonts w:hint="eastAsia"/>
          <w:sz w:val="22"/>
          <w:szCs w:val="22"/>
        </w:rPr>
        <w:t xml:space="preserve"> 路加福音</w:t>
      </w:r>
      <w:r w:rsidR="00655B40" w:rsidRPr="009F05CC">
        <w:rPr>
          <w:rFonts w:hint="eastAsia"/>
          <w:sz w:val="22"/>
          <w:szCs w:val="22"/>
        </w:rPr>
        <w:t xml:space="preserve"> 9:51-10:24</w:t>
      </w:r>
      <w:r w:rsidRPr="009F05CC">
        <w:rPr>
          <w:rFonts w:hint="eastAsia"/>
          <w:sz w:val="22"/>
          <w:szCs w:val="22"/>
        </w:rPr>
        <w:br/>
      </w:r>
      <w:r w:rsidRPr="009F05CC">
        <w:rPr>
          <w:rFonts w:hint="eastAsia"/>
          <w:sz w:val="22"/>
          <w:szCs w:val="22"/>
        </w:rPr>
        <w:sym w:font="Wingdings" w:char="F06E"/>
      </w:r>
      <w:r w:rsidRPr="009F05CC">
        <w:rPr>
          <w:rFonts w:hint="eastAsia"/>
          <w:sz w:val="22"/>
          <w:szCs w:val="22"/>
        </w:rPr>
        <w:t>金句 /</w:t>
      </w:r>
      <w:r w:rsidR="000C45C2" w:rsidRPr="009F05CC">
        <w:rPr>
          <w:rFonts w:hint="eastAsia"/>
          <w:sz w:val="22"/>
          <w:szCs w:val="22"/>
        </w:rPr>
        <w:t xml:space="preserve"> 路加福音</w:t>
      </w:r>
      <w:r w:rsidR="00655B40" w:rsidRPr="009F05CC">
        <w:rPr>
          <w:rFonts w:hint="eastAsia"/>
          <w:sz w:val="22"/>
          <w:szCs w:val="22"/>
        </w:rPr>
        <w:t xml:space="preserve"> 10:2</w:t>
      </w:r>
      <w:r w:rsidR="00655B40" w:rsidRPr="009F05CC">
        <w:rPr>
          <w:sz w:val="22"/>
          <w:szCs w:val="22"/>
        </w:rPr>
        <w:t>0</w:t>
      </w:r>
    </w:p>
    <w:p w14:paraId="320B539E" w14:textId="77777777" w:rsidR="006E7268" w:rsidRPr="00AA6B35" w:rsidRDefault="00655B40" w:rsidP="00CF715D">
      <w:pPr>
        <w:pStyle w:val="1"/>
        <w:spacing w:before="120" w:after="120"/>
        <w:rPr>
          <w:rFonts w:hAnsi="新細明體" w:hint="eastAsia"/>
          <w:bCs/>
          <w:szCs w:val="48"/>
        </w:rPr>
      </w:pPr>
      <w:r w:rsidRPr="008845C9">
        <w:rPr>
          <w:rFonts w:ascii="Calibri" w:hAnsi="Calibri" w:hint="eastAsia"/>
        </w:rPr>
        <w:t>要因你們的名記錄在天上歡喜</w:t>
      </w:r>
    </w:p>
    <w:p w14:paraId="77939C2D" w14:textId="77777777" w:rsidR="006E7268" w:rsidRPr="00CF715D" w:rsidRDefault="00655B40" w:rsidP="00C63A7C">
      <w:pPr>
        <w:pStyle w:val="a0"/>
        <w:rPr>
          <w:rFonts w:hint="eastAsia"/>
          <w:szCs w:val="26"/>
        </w:rPr>
      </w:pPr>
      <w:r w:rsidRPr="00CF715D">
        <w:rPr>
          <w:rFonts w:ascii="Times New Roman" w:hint="eastAsia"/>
          <w:szCs w:val="26"/>
          <w:lang w:val="el-GR"/>
        </w:rPr>
        <w:t>「</w:t>
      </w:r>
      <w:r w:rsidRPr="00CF715D">
        <w:rPr>
          <w:rFonts w:hint="eastAsia"/>
          <w:szCs w:val="26"/>
          <w:lang w:val="el-GR"/>
        </w:rPr>
        <w:t>然而，不要</w:t>
      </w:r>
      <w:proofErr w:type="gramStart"/>
      <w:r w:rsidRPr="00CF715D">
        <w:rPr>
          <w:rFonts w:hint="eastAsia"/>
          <w:szCs w:val="26"/>
          <w:lang w:val="el-GR"/>
        </w:rPr>
        <w:t>因鬼服</w:t>
      </w:r>
      <w:proofErr w:type="gramEnd"/>
      <w:r w:rsidRPr="00CF715D">
        <w:rPr>
          <w:rFonts w:hint="eastAsia"/>
          <w:szCs w:val="26"/>
          <w:lang w:val="el-GR"/>
        </w:rPr>
        <w:t>了你們就歡喜，要因你們的名記錄在天上歡喜。</w:t>
      </w:r>
      <w:r w:rsidRPr="00CF715D">
        <w:rPr>
          <w:rFonts w:ascii="Times New Roman" w:hint="eastAsia"/>
          <w:szCs w:val="26"/>
          <w:lang w:val="el-GR"/>
        </w:rPr>
        <w:t>」</w:t>
      </w:r>
    </w:p>
    <w:p w14:paraId="74DB6AFF" w14:textId="77777777" w:rsidR="00231D5B" w:rsidRPr="00CF715D" w:rsidRDefault="00231D5B" w:rsidP="00655B40">
      <w:pPr>
        <w:pStyle w:val="StyleFirstline2ch"/>
        <w:ind w:firstLine="520"/>
        <w:rPr>
          <w:sz w:val="26"/>
          <w:szCs w:val="26"/>
        </w:rPr>
        <w:sectPr w:rsidR="00231D5B" w:rsidRPr="00CF715D" w:rsidSect="00EB1C34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20A4B432" w14:textId="77777777" w:rsidR="00655B40" w:rsidRPr="009F05CC" w:rsidRDefault="00655B40" w:rsidP="00655B40">
      <w:pPr>
        <w:ind w:firstLine="480"/>
        <w:rPr>
          <w:rFonts w:hint="eastAsia"/>
          <w:sz w:val="22"/>
          <w:szCs w:val="22"/>
          <w:lang w:val="el-GR"/>
        </w:rPr>
      </w:pPr>
      <w:r w:rsidRPr="009F05CC">
        <w:rPr>
          <w:rFonts w:hint="eastAsia"/>
          <w:sz w:val="22"/>
          <w:szCs w:val="22"/>
          <w:lang w:val="el-GR"/>
        </w:rPr>
        <w:t>在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香港</w:t>
      </w:r>
      <w:r w:rsidRPr="009F05CC">
        <w:rPr>
          <w:rFonts w:hint="eastAsia"/>
          <w:sz w:val="22"/>
          <w:szCs w:val="22"/>
          <w:lang w:val="el-GR"/>
        </w:rPr>
        <w:t>曾經有調查發現，在各個年齡組別當中，</w:t>
      </w:r>
      <w:proofErr w:type="gramStart"/>
      <w:r w:rsidRPr="009F05CC">
        <w:rPr>
          <w:rFonts w:hint="eastAsia"/>
          <w:sz w:val="22"/>
          <w:szCs w:val="22"/>
          <w:lang w:val="el-GR"/>
        </w:rPr>
        <w:t>不</w:t>
      </w:r>
      <w:proofErr w:type="gramEnd"/>
      <w:r w:rsidRPr="009F05CC">
        <w:rPr>
          <w:rFonts w:hint="eastAsia"/>
          <w:sz w:val="22"/>
          <w:szCs w:val="22"/>
          <w:lang w:val="el-GR"/>
        </w:rPr>
        <w:t>喜樂指數最高的組別是</w:t>
      </w:r>
      <w:proofErr w:type="gramStart"/>
      <w:r w:rsidRPr="009F05CC">
        <w:rPr>
          <w:rFonts w:hint="eastAsia"/>
          <w:sz w:val="22"/>
          <w:szCs w:val="22"/>
          <w:lang w:val="el-GR"/>
        </w:rPr>
        <w:t>介</w:t>
      </w:r>
      <w:proofErr w:type="gramEnd"/>
      <w:r w:rsidRPr="009F05CC">
        <w:rPr>
          <w:rFonts w:hint="eastAsia"/>
          <w:sz w:val="22"/>
          <w:szCs w:val="22"/>
          <w:lang w:val="el-GR"/>
        </w:rPr>
        <w:t>乎於</w:t>
      </w:r>
      <w:r w:rsidRPr="009F05CC">
        <w:rPr>
          <w:rFonts w:hint="eastAsia"/>
          <w:sz w:val="22"/>
          <w:szCs w:val="22"/>
          <w:lang w:val="el-GR" w:eastAsia="zh-HK"/>
        </w:rPr>
        <w:t>25</w:t>
      </w:r>
      <w:r w:rsidRPr="009F05CC">
        <w:rPr>
          <w:rFonts w:hint="eastAsia"/>
          <w:sz w:val="22"/>
          <w:szCs w:val="22"/>
          <w:lang w:val="el-GR"/>
        </w:rPr>
        <w:t>至</w:t>
      </w:r>
      <w:r w:rsidRPr="009F05CC">
        <w:rPr>
          <w:rFonts w:hint="eastAsia"/>
          <w:sz w:val="22"/>
          <w:szCs w:val="22"/>
          <w:lang w:val="el-GR" w:eastAsia="zh-HK"/>
        </w:rPr>
        <w:t>44</w:t>
      </w:r>
      <w:r w:rsidRPr="009F05CC">
        <w:rPr>
          <w:rFonts w:hint="eastAsia"/>
          <w:sz w:val="22"/>
          <w:szCs w:val="22"/>
          <w:lang w:val="el-GR"/>
        </w:rPr>
        <w:t>歲，原因很可能是因為這組別的人的工作和經濟壓力、以至照顧家庭和兒女的擔子最重。我也相當有同感。事實上，怎樣得著喜樂</w:t>
      </w:r>
      <w:proofErr w:type="gramStart"/>
      <w:r w:rsidRPr="009F05CC">
        <w:rPr>
          <w:rFonts w:hint="eastAsia"/>
          <w:sz w:val="22"/>
          <w:szCs w:val="22"/>
          <w:lang w:val="el-GR"/>
        </w:rPr>
        <w:t>可以說是人生</w:t>
      </w:r>
      <w:proofErr w:type="gramEnd"/>
      <w:r w:rsidRPr="009F05CC">
        <w:rPr>
          <w:rFonts w:hint="eastAsia"/>
          <w:sz w:val="22"/>
          <w:szCs w:val="22"/>
          <w:lang w:val="el-GR"/>
        </w:rPr>
        <w:t>最大的關心之</w:t>
      </w:r>
      <w:proofErr w:type="gramStart"/>
      <w:r w:rsidRPr="009F05CC">
        <w:rPr>
          <w:rFonts w:hint="eastAsia"/>
          <w:sz w:val="22"/>
          <w:szCs w:val="22"/>
          <w:lang w:val="el-GR"/>
        </w:rPr>
        <w:t>一</w:t>
      </w:r>
      <w:proofErr w:type="gramEnd"/>
      <w:r w:rsidRPr="009F05CC">
        <w:rPr>
          <w:rFonts w:hint="eastAsia"/>
          <w:sz w:val="22"/>
          <w:szCs w:val="22"/>
          <w:lang w:val="el-GR"/>
        </w:rPr>
        <w:t>。假如沒有喜樂的話，人便失去生活的意</w:t>
      </w:r>
      <w:proofErr w:type="gramStart"/>
      <w:r w:rsidRPr="009F05CC">
        <w:rPr>
          <w:rFonts w:hint="eastAsia"/>
          <w:sz w:val="22"/>
          <w:szCs w:val="22"/>
          <w:lang w:val="el-GR"/>
        </w:rPr>
        <w:t>慾</w:t>
      </w:r>
      <w:proofErr w:type="gramEnd"/>
      <w:r w:rsidRPr="009F05CC">
        <w:rPr>
          <w:rFonts w:hint="eastAsia"/>
          <w:sz w:val="22"/>
          <w:szCs w:val="22"/>
          <w:lang w:val="el-GR"/>
        </w:rPr>
        <w:t>和動力。在今日的經文</w:t>
      </w:r>
      <w:proofErr w:type="gramStart"/>
      <w:r w:rsidRPr="009F05CC">
        <w:rPr>
          <w:rFonts w:hint="eastAsia"/>
          <w:sz w:val="22"/>
          <w:szCs w:val="22"/>
          <w:lang w:val="el-GR"/>
        </w:rPr>
        <w:t>裏</w:t>
      </w:r>
      <w:proofErr w:type="gramEnd"/>
      <w:r w:rsidRPr="009F05CC">
        <w:rPr>
          <w:rFonts w:hint="eastAsia"/>
          <w:sz w:val="22"/>
          <w:szCs w:val="22"/>
          <w:lang w:val="el-GR"/>
        </w:rPr>
        <w:t>，耶穌教導門徒和我們怎樣得著真正的喜樂，那是因我們的名記錄在天上而歡喜。祈求主祝福我們通過今日的信息，學習人生得喜樂的秘訣，以至可以過幸福和常常喜樂的生活。</w:t>
      </w:r>
    </w:p>
    <w:p w14:paraId="69A1A9DE" w14:textId="77777777" w:rsidR="00655B40" w:rsidRPr="009F05CC" w:rsidRDefault="00655B40" w:rsidP="00655B40">
      <w:pPr>
        <w:ind w:firstLine="480"/>
        <w:rPr>
          <w:rFonts w:hint="eastAsia"/>
          <w:sz w:val="22"/>
          <w:szCs w:val="22"/>
          <w:lang w:val="el-GR"/>
        </w:rPr>
      </w:pPr>
    </w:p>
    <w:p w14:paraId="79FEA354" w14:textId="77777777" w:rsidR="00655B40" w:rsidRPr="009F05CC" w:rsidRDefault="00655B40" w:rsidP="00655B40">
      <w:pPr>
        <w:ind w:firstLine="0"/>
        <w:rPr>
          <w:rFonts w:ascii="華康古印體(P)" w:eastAsia="華康古印體(P)" w:hint="eastAsia"/>
          <w:b/>
          <w:sz w:val="24"/>
          <w:szCs w:val="24"/>
          <w:lang w:val="el-GR"/>
        </w:rPr>
      </w:pPr>
      <w:r w:rsidRPr="009F05CC">
        <w:rPr>
          <w:rFonts w:ascii="華康古印體(P)" w:eastAsia="華康古印體(P)" w:hint="eastAsia"/>
          <w:b/>
          <w:sz w:val="24"/>
          <w:szCs w:val="24"/>
          <w:lang w:val="el-GR"/>
        </w:rPr>
        <w:t>第一，耶穌定意向</w:t>
      </w:r>
      <w:r w:rsidR="00CF715D" w:rsidRPr="009F05CC">
        <w:rPr>
          <w:rFonts w:ascii="華康古印體(P)" w:eastAsia="華康古印體(P)" w:hint="eastAsia"/>
          <w:b/>
          <w:sz w:val="24"/>
          <w:szCs w:val="24"/>
          <w:u w:val="single"/>
          <w:lang w:val="el-GR"/>
        </w:rPr>
        <w:t>耶路撒冷</w:t>
      </w:r>
      <w:r w:rsidRPr="009F05CC">
        <w:rPr>
          <w:rFonts w:ascii="華康古印體(P)" w:eastAsia="華康古印體(P)" w:hint="eastAsia"/>
          <w:b/>
          <w:sz w:val="24"/>
          <w:szCs w:val="24"/>
          <w:lang w:val="el-GR"/>
        </w:rPr>
        <w:t>去 (9:51-56)</w:t>
      </w:r>
    </w:p>
    <w:p w14:paraId="38CCCD1F" w14:textId="77777777" w:rsidR="00655B40" w:rsidRPr="009F05CC" w:rsidRDefault="00655B40" w:rsidP="00655B40">
      <w:pPr>
        <w:ind w:firstLine="480"/>
        <w:rPr>
          <w:rFonts w:hint="eastAsia"/>
          <w:sz w:val="22"/>
          <w:szCs w:val="22"/>
          <w:lang w:val="el-GR"/>
        </w:rPr>
      </w:pPr>
      <w:r w:rsidRPr="009F05CC">
        <w:rPr>
          <w:rFonts w:hint="eastAsia"/>
          <w:sz w:val="22"/>
          <w:szCs w:val="22"/>
          <w:lang w:val="el-GR"/>
        </w:rPr>
        <w:t>之前耶穌在山上，向</w:t>
      </w:r>
      <w:r w:rsidRPr="009F05CC">
        <w:rPr>
          <w:rFonts w:hint="eastAsia"/>
          <w:sz w:val="22"/>
          <w:szCs w:val="22"/>
          <w:u w:val="single"/>
          <w:lang w:val="el-GR"/>
        </w:rPr>
        <w:t>彼得</w:t>
      </w:r>
      <w:r w:rsidRPr="009F05CC">
        <w:rPr>
          <w:rFonts w:hint="eastAsia"/>
          <w:sz w:val="22"/>
          <w:szCs w:val="22"/>
          <w:lang w:val="el-GR"/>
        </w:rPr>
        <w:t>、</w:t>
      </w:r>
      <w:r w:rsidRPr="009F05CC">
        <w:rPr>
          <w:rFonts w:hint="eastAsia"/>
          <w:sz w:val="22"/>
          <w:szCs w:val="22"/>
          <w:u w:val="single"/>
          <w:lang w:val="el-GR"/>
        </w:rPr>
        <w:t>約翰</w:t>
      </w:r>
      <w:r w:rsidRPr="009F05CC">
        <w:rPr>
          <w:rFonts w:hint="eastAsia"/>
          <w:sz w:val="22"/>
          <w:szCs w:val="22"/>
          <w:lang w:val="el-GR"/>
        </w:rPr>
        <w:t>和</w:t>
      </w:r>
      <w:r w:rsidRPr="009F05CC">
        <w:rPr>
          <w:rFonts w:hint="eastAsia"/>
          <w:sz w:val="22"/>
          <w:szCs w:val="22"/>
          <w:u w:val="single"/>
          <w:lang w:val="el-GR"/>
        </w:rPr>
        <w:t>雅各</w:t>
      </w:r>
      <w:r w:rsidRPr="009F05CC">
        <w:rPr>
          <w:rFonts w:hint="eastAsia"/>
          <w:sz w:val="22"/>
          <w:szCs w:val="22"/>
          <w:lang w:val="el-GR"/>
        </w:rPr>
        <w:t>彰顯</w:t>
      </w:r>
      <w:proofErr w:type="gramStart"/>
      <w:r w:rsidRPr="009F05CC">
        <w:rPr>
          <w:rFonts w:hint="eastAsia"/>
          <w:sz w:val="22"/>
          <w:szCs w:val="22"/>
          <w:lang w:val="el-GR"/>
        </w:rPr>
        <w:t>祂</w:t>
      </w:r>
      <w:proofErr w:type="gramEnd"/>
      <w:r w:rsidRPr="009F05CC">
        <w:rPr>
          <w:rFonts w:hint="eastAsia"/>
          <w:sz w:val="22"/>
          <w:szCs w:val="22"/>
          <w:lang w:val="el-GR"/>
        </w:rPr>
        <w:t>本來榮耀的形象，將榮耀的盼望種在他們心</w:t>
      </w:r>
      <w:proofErr w:type="gramStart"/>
      <w:r w:rsidRPr="009F05CC">
        <w:rPr>
          <w:rFonts w:hint="eastAsia"/>
          <w:sz w:val="22"/>
          <w:szCs w:val="22"/>
          <w:lang w:val="el-GR"/>
        </w:rPr>
        <w:t>裏</w:t>
      </w:r>
      <w:proofErr w:type="gramEnd"/>
      <w:r w:rsidRPr="009F05CC">
        <w:rPr>
          <w:rFonts w:hint="eastAsia"/>
          <w:sz w:val="22"/>
          <w:szCs w:val="22"/>
          <w:lang w:val="el-GR"/>
        </w:rPr>
        <w:t>。現在耶穌要往哪</w:t>
      </w:r>
      <w:proofErr w:type="gramStart"/>
      <w:r w:rsidRPr="009F05CC">
        <w:rPr>
          <w:rFonts w:hint="eastAsia"/>
          <w:sz w:val="22"/>
          <w:szCs w:val="22"/>
          <w:lang w:val="el-GR"/>
        </w:rPr>
        <w:t>裏</w:t>
      </w:r>
      <w:proofErr w:type="gramEnd"/>
      <w:r w:rsidRPr="009F05CC">
        <w:rPr>
          <w:rFonts w:hint="eastAsia"/>
          <w:sz w:val="22"/>
          <w:szCs w:val="22"/>
          <w:lang w:val="el-GR"/>
        </w:rPr>
        <w:t>去呢？請一起讀第51節：「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耶穌被接上升的日子將到，</w:t>
      </w:r>
      <w:proofErr w:type="gramStart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祂</w:t>
      </w:r>
      <w:proofErr w:type="gramEnd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就定意向</w:t>
      </w:r>
      <w:r w:rsidR="00CF715D" w:rsidRPr="009F05CC">
        <w:rPr>
          <w:rFonts w:ascii="華康古印體(P)" w:eastAsia="華康古印體(P)" w:hint="eastAsia"/>
          <w:b/>
          <w:sz w:val="22"/>
          <w:szCs w:val="22"/>
          <w:u w:val="single"/>
          <w:lang w:val="el-GR"/>
        </w:rPr>
        <w:t>耶路撒冷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去…</w:t>
      </w:r>
      <w:r w:rsidRPr="009F05CC">
        <w:rPr>
          <w:rFonts w:hint="eastAsia"/>
          <w:sz w:val="22"/>
          <w:szCs w:val="22"/>
          <w:lang w:val="el-GR"/>
        </w:rPr>
        <w:t>」「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被接上升的日子</w:t>
      </w:r>
      <w:r w:rsidRPr="009F05CC">
        <w:rPr>
          <w:rFonts w:hint="eastAsia"/>
          <w:sz w:val="22"/>
          <w:szCs w:val="22"/>
          <w:lang w:val="el-GR"/>
        </w:rPr>
        <w:t>」指著耶穌在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耶路撒冷</w:t>
      </w:r>
      <w:r w:rsidRPr="009F05CC">
        <w:rPr>
          <w:rFonts w:hint="eastAsia"/>
          <w:sz w:val="22"/>
          <w:szCs w:val="22"/>
          <w:lang w:val="el-GR"/>
        </w:rPr>
        <w:t>在十字架上受死、復活和升天的日子。耶穌知道自己作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的羔羊，</w:t>
      </w:r>
      <w:proofErr w:type="gramStart"/>
      <w:r w:rsidRPr="009F05CC">
        <w:rPr>
          <w:rFonts w:hint="eastAsia"/>
          <w:sz w:val="22"/>
          <w:szCs w:val="22"/>
          <w:lang w:val="el-GR"/>
        </w:rPr>
        <w:t>代贖全</w:t>
      </w:r>
      <w:proofErr w:type="gramEnd"/>
      <w:r w:rsidRPr="009F05CC">
        <w:rPr>
          <w:rFonts w:hint="eastAsia"/>
          <w:sz w:val="22"/>
          <w:szCs w:val="22"/>
          <w:lang w:val="el-GR"/>
        </w:rPr>
        <w:t>人類的罪而受死的日子將近，就定意向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耶路撒冷</w:t>
      </w:r>
      <w:r w:rsidRPr="009F05CC">
        <w:rPr>
          <w:rFonts w:hint="eastAsia"/>
          <w:sz w:val="22"/>
          <w:szCs w:val="22"/>
          <w:lang w:val="el-GR"/>
        </w:rPr>
        <w:t>前行。「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定意</w:t>
      </w:r>
      <w:r w:rsidRPr="009F05CC">
        <w:rPr>
          <w:rFonts w:hint="eastAsia"/>
          <w:sz w:val="22"/>
          <w:szCs w:val="22"/>
          <w:lang w:val="el-GR"/>
        </w:rPr>
        <w:t>」表示不猶豫不決，作出堅固的決志，並且以全心去作。為何耶穌要定意向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耶路撒冷</w:t>
      </w:r>
      <w:r w:rsidRPr="009F05CC">
        <w:rPr>
          <w:rFonts w:hint="eastAsia"/>
          <w:sz w:val="22"/>
          <w:szCs w:val="22"/>
          <w:lang w:val="el-GR"/>
        </w:rPr>
        <w:t>去呢？記得在今年三月，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香港</w:t>
      </w:r>
      <w:r w:rsidRPr="009F05CC">
        <w:rPr>
          <w:rFonts w:hint="eastAsia"/>
          <w:sz w:val="22"/>
          <w:szCs w:val="22"/>
          <w:lang w:val="el-GR"/>
        </w:rPr>
        <w:t>中心的眾弟兄開始了每星期練習功夫。整套功夫有三段，經過幾個月的練習，弟兄們最多只是學了一段。後來得知在</w:t>
      </w:r>
      <w:r w:rsidRPr="009F05CC">
        <w:rPr>
          <w:rFonts w:hint="eastAsia"/>
          <w:sz w:val="22"/>
          <w:szCs w:val="22"/>
          <w:u w:val="single"/>
          <w:lang w:val="el-GR"/>
        </w:rPr>
        <w:t>韓國</w:t>
      </w:r>
      <w:r w:rsidRPr="009F05CC">
        <w:rPr>
          <w:rFonts w:hint="eastAsia"/>
          <w:sz w:val="22"/>
          <w:szCs w:val="22"/>
          <w:lang w:val="el-GR"/>
        </w:rPr>
        <w:t>夏令營會表演功夫，為了趕及演出，要在大半個月之內學會其餘兩段，而且表演的弟兄當中也有從未學過的。那時我心想怎可能做得到呢？但</w:t>
      </w:r>
      <w:r w:rsidRPr="009F05CC">
        <w:rPr>
          <w:rFonts w:hint="eastAsia"/>
          <w:sz w:val="22"/>
          <w:szCs w:val="22"/>
          <w:u w:val="single"/>
          <w:lang w:val="el-GR"/>
        </w:rPr>
        <w:t>馬太</w:t>
      </w:r>
      <w:r w:rsidRPr="009F05CC">
        <w:rPr>
          <w:rFonts w:hint="eastAsia"/>
          <w:sz w:val="22"/>
          <w:szCs w:val="22"/>
          <w:lang w:val="el-GR"/>
        </w:rPr>
        <w:t>牧</w:t>
      </w:r>
      <w:proofErr w:type="gramStart"/>
      <w:r w:rsidRPr="009F05CC">
        <w:rPr>
          <w:rFonts w:hint="eastAsia"/>
          <w:sz w:val="22"/>
          <w:szCs w:val="22"/>
          <w:lang w:val="el-GR"/>
        </w:rPr>
        <w:t>者定意叫</w:t>
      </w:r>
      <w:proofErr w:type="gramEnd"/>
      <w:r w:rsidRPr="009F05CC">
        <w:rPr>
          <w:rFonts w:hint="eastAsia"/>
          <w:sz w:val="22"/>
          <w:szCs w:val="22"/>
          <w:lang w:val="el-GR"/>
        </w:rPr>
        <w:t>七位弟兄每星期三至四日練習。雖然弟兄們日間工作，也有弟兄從老遠的</w:t>
      </w:r>
      <w:r w:rsidRPr="009F05CC">
        <w:rPr>
          <w:rFonts w:hint="eastAsia"/>
          <w:sz w:val="22"/>
          <w:szCs w:val="22"/>
          <w:u w:val="single"/>
          <w:lang w:val="el-GR"/>
        </w:rPr>
        <w:t>港大</w:t>
      </w:r>
      <w:r w:rsidRPr="009F05CC">
        <w:rPr>
          <w:rFonts w:hint="eastAsia"/>
          <w:sz w:val="22"/>
          <w:szCs w:val="22"/>
          <w:lang w:val="el-GR"/>
        </w:rPr>
        <w:t>而來，但當弟兄們定意練習功夫時，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將所須的力量和智慧賜給弟兄們。我在昨日的練習中</w:t>
      </w:r>
      <w:r w:rsidR="009F05CC" w:rsidRPr="009F05CC">
        <w:rPr>
          <w:rFonts w:hint="eastAsia"/>
          <w:sz w:val="22"/>
          <w:szCs w:val="22"/>
          <w:lang w:val="el-GR"/>
        </w:rPr>
        <w:t>學成了最後一式時</w:t>
      </w:r>
      <w:r w:rsidRPr="009F05CC">
        <w:rPr>
          <w:rFonts w:hint="eastAsia"/>
          <w:sz w:val="22"/>
          <w:szCs w:val="22"/>
          <w:lang w:val="el-GR"/>
        </w:rPr>
        <w:t>感到莫名的感動，平日手腳不協調的我竟然可以學成一套功夫。就是這樣，作出明確的決志，定意行走十字架的路時，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將所須的聖靈和能力賜給他，使他能完成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交</w:t>
      </w:r>
      <w:proofErr w:type="gramStart"/>
      <w:r w:rsidRPr="009F05CC">
        <w:rPr>
          <w:rFonts w:hint="eastAsia"/>
          <w:sz w:val="22"/>
          <w:szCs w:val="22"/>
          <w:lang w:val="el-GR"/>
        </w:rPr>
        <w:t>託</w:t>
      </w:r>
      <w:proofErr w:type="gramEnd"/>
      <w:r w:rsidRPr="009F05CC">
        <w:rPr>
          <w:rFonts w:hint="eastAsia"/>
          <w:sz w:val="22"/>
          <w:szCs w:val="22"/>
          <w:lang w:val="el-GR"/>
        </w:rPr>
        <w:t>的使命；相反，猶豫不定或三心兩意時，即使身體上向著十字架走去，卻常常受試探甚至中途折返。耶穌在往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耶路撒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冷</w:t>
      </w:r>
      <w:r w:rsidR="009F05CC" w:rsidRPr="009F05CC">
        <w:rPr>
          <w:rFonts w:hint="eastAsia"/>
          <w:sz w:val="22"/>
          <w:szCs w:val="22"/>
          <w:lang w:val="el-GR"/>
        </w:rPr>
        <w:t>的道路上</w:t>
      </w:r>
      <w:r w:rsidRPr="009F05CC">
        <w:rPr>
          <w:rFonts w:hint="eastAsia"/>
          <w:sz w:val="22"/>
          <w:szCs w:val="22"/>
          <w:lang w:val="el-GR"/>
        </w:rPr>
        <w:t>會遇見很多試探和引誘，叫耶穌不要行走十字架受死的路，因此耶穌作出堅定的立志，定意向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耶路撒冷</w:t>
      </w:r>
      <w:r w:rsidRPr="009F05CC">
        <w:rPr>
          <w:rFonts w:hint="eastAsia"/>
          <w:sz w:val="22"/>
          <w:szCs w:val="22"/>
          <w:lang w:val="el-GR"/>
        </w:rPr>
        <w:t>邁進。祈求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幫助我們效法這位耶穌，在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面前擁有定意的題目，</w:t>
      </w:r>
      <w:proofErr w:type="gramStart"/>
      <w:r w:rsidRPr="009F05CC">
        <w:rPr>
          <w:rFonts w:hint="eastAsia"/>
          <w:sz w:val="22"/>
          <w:szCs w:val="22"/>
          <w:lang w:val="el-GR"/>
        </w:rPr>
        <w:t>以至我們</w:t>
      </w:r>
      <w:proofErr w:type="gramEnd"/>
      <w:r w:rsidRPr="009F05CC">
        <w:rPr>
          <w:rFonts w:hint="eastAsia"/>
          <w:sz w:val="22"/>
          <w:szCs w:val="22"/>
          <w:lang w:val="el-GR"/>
        </w:rPr>
        <w:t>可以經歷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的工作在我身上成就。</w:t>
      </w:r>
    </w:p>
    <w:p w14:paraId="23E5DEA1" w14:textId="77777777" w:rsidR="00655B40" w:rsidRPr="009F05CC" w:rsidRDefault="00655B40" w:rsidP="00655B40">
      <w:pPr>
        <w:ind w:firstLine="480"/>
        <w:rPr>
          <w:rFonts w:hint="eastAsia"/>
          <w:sz w:val="22"/>
          <w:szCs w:val="22"/>
          <w:lang w:val="el-GR"/>
        </w:rPr>
      </w:pPr>
      <w:r w:rsidRPr="009F05CC">
        <w:rPr>
          <w:rFonts w:hint="eastAsia"/>
          <w:sz w:val="22"/>
          <w:szCs w:val="22"/>
          <w:lang w:val="el-GR"/>
        </w:rPr>
        <w:t>請看第52,53節。耶穌從</w:t>
      </w:r>
      <w:r w:rsidRPr="00AE4A0E">
        <w:rPr>
          <w:rFonts w:hint="eastAsia"/>
          <w:sz w:val="22"/>
          <w:szCs w:val="22"/>
          <w:u w:val="single"/>
          <w:lang w:val="el-GR"/>
        </w:rPr>
        <w:t>加利</w:t>
      </w:r>
      <w:proofErr w:type="gramStart"/>
      <w:r w:rsidRPr="00AE4A0E">
        <w:rPr>
          <w:rFonts w:hint="eastAsia"/>
          <w:sz w:val="22"/>
          <w:szCs w:val="22"/>
          <w:u w:val="single"/>
          <w:lang w:val="el-GR"/>
        </w:rPr>
        <w:t>利</w:t>
      </w:r>
      <w:proofErr w:type="gramEnd"/>
      <w:r w:rsidRPr="009F05CC">
        <w:rPr>
          <w:rFonts w:hint="eastAsia"/>
          <w:sz w:val="22"/>
          <w:szCs w:val="22"/>
          <w:lang w:val="el-GR"/>
        </w:rPr>
        <w:t>往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耶路撒冷</w:t>
      </w:r>
      <w:r w:rsidRPr="009F05CC">
        <w:rPr>
          <w:rFonts w:hint="eastAsia"/>
          <w:sz w:val="22"/>
          <w:szCs w:val="22"/>
          <w:lang w:val="el-GR"/>
        </w:rPr>
        <w:t>時，要經過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撒瑪利亞</w:t>
      </w:r>
      <w:r w:rsidRPr="009F05CC">
        <w:rPr>
          <w:rFonts w:hint="eastAsia"/>
          <w:sz w:val="22"/>
          <w:szCs w:val="22"/>
          <w:lang w:val="el-GR"/>
        </w:rPr>
        <w:t>地。耶穌為了服侍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撒瑪利亞</w:t>
      </w:r>
      <w:r w:rsidRPr="009F05CC">
        <w:rPr>
          <w:rFonts w:hint="eastAsia"/>
          <w:sz w:val="22"/>
          <w:szCs w:val="22"/>
          <w:lang w:val="el-GR"/>
        </w:rPr>
        <w:t>人，首先打發人到他們那</w:t>
      </w:r>
      <w:proofErr w:type="gramStart"/>
      <w:r w:rsidRPr="009F05CC">
        <w:rPr>
          <w:rFonts w:hint="eastAsia"/>
          <w:sz w:val="22"/>
          <w:szCs w:val="22"/>
          <w:lang w:val="el-GR"/>
        </w:rPr>
        <w:t>裏</w:t>
      </w:r>
      <w:proofErr w:type="gramEnd"/>
      <w:r w:rsidRPr="009F05CC">
        <w:rPr>
          <w:rFonts w:hint="eastAsia"/>
          <w:sz w:val="22"/>
          <w:szCs w:val="22"/>
          <w:lang w:val="el-GR"/>
        </w:rPr>
        <w:t>預備道路。然而，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撒瑪利亞</w:t>
      </w:r>
      <w:r w:rsidRPr="009F05CC">
        <w:rPr>
          <w:rFonts w:hint="eastAsia"/>
          <w:sz w:val="22"/>
          <w:szCs w:val="22"/>
          <w:lang w:val="el-GR"/>
        </w:rPr>
        <w:t>人看見耶穌往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耶路撒冷</w:t>
      </w:r>
      <w:r w:rsidRPr="009F05CC">
        <w:rPr>
          <w:rFonts w:hint="eastAsia"/>
          <w:sz w:val="22"/>
          <w:szCs w:val="22"/>
          <w:lang w:val="el-GR"/>
        </w:rPr>
        <w:t>前行，誤會耶穌只是為服侍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猶太</w:t>
      </w:r>
      <w:r w:rsidRPr="009F05CC">
        <w:rPr>
          <w:rFonts w:hint="eastAsia"/>
          <w:sz w:val="22"/>
          <w:szCs w:val="22"/>
          <w:lang w:val="el-GR"/>
        </w:rPr>
        <w:t>人而來的彌賽亞，因此拒絕接待耶穌。</w:t>
      </w:r>
      <w:r w:rsidRPr="00AE4A0E">
        <w:rPr>
          <w:rFonts w:hint="eastAsia"/>
          <w:sz w:val="22"/>
          <w:szCs w:val="22"/>
          <w:u w:val="single"/>
          <w:lang w:val="el-GR"/>
        </w:rPr>
        <w:t>雅各</w:t>
      </w:r>
      <w:r w:rsidRPr="009F05CC">
        <w:rPr>
          <w:rFonts w:hint="eastAsia"/>
          <w:sz w:val="22"/>
          <w:szCs w:val="22"/>
          <w:lang w:val="el-GR"/>
        </w:rPr>
        <w:t>和</w:t>
      </w:r>
      <w:r w:rsidRPr="00AE4A0E">
        <w:rPr>
          <w:rFonts w:hint="eastAsia"/>
          <w:sz w:val="22"/>
          <w:szCs w:val="22"/>
          <w:u w:val="single"/>
          <w:lang w:val="el-GR"/>
        </w:rPr>
        <w:t>約翰</w:t>
      </w:r>
      <w:r w:rsidRPr="009F05CC">
        <w:rPr>
          <w:rFonts w:hint="eastAsia"/>
          <w:sz w:val="22"/>
          <w:szCs w:val="22"/>
          <w:lang w:val="el-GR"/>
        </w:rPr>
        <w:t>看見這事時，有甚麼反應呢？請看第54節：「</w:t>
      </w:r>
      <w:proofErr w:type="gramStart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祂</w:t>
      </w:r>
      <w:proofErr w:type="gramEnd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的門徒</w:t>
      </w:r>
      <w:r w:rsidRPr="00AE4A0E">
        <w:rPr>
          <w:rFonts w:ascii="華康古印體(P)" w:eastAsia="華康古印體(P)" w:hint="eastAsia"/>
          <w:b/>
          <w:sz w:val="22"/>
          <w:szCs w:val="22"/>
          <w:u w:val="single"/>
          <w:lang w:val="el-GR"/>
        </w:rPr>
        <w:t>雅各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、</w:t>
      </w:r>
      <w:r w:rsidRPr="00AE4A0E">
        <w:rPr>
          <w:rFonts w:ascii="華康古印體(P)" w:eastAsia="華康古印體(P)" w:hint="eastAsia"/>
          <w:b/>
          <w:sz w:val="22"/>
          <w:szCs w:val="22"/>
          <w:u w:val="single"/>
          <w:lang w:val="el-GR"/>
        </w:rPr>
        <w:t>約翰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看見了，就說，</w:t>
      </w:r>
      <w:proofErr w:type="gramStart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主啊</w:t>
      </w:r>
      <w:proofErr w:type="gramEnd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，你要我們</w:t>
      </w:r>
      <w:proofErr w:type="gramStart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吩咐火從天上</w:t>
      </w:r>
      <w:proofErr w:type="gramEnd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降下來燒滅他們，像</w:t>
      </w:r>
      <w:r w:rsidRPr="00746667">
        <w:rPr>
          <w:rFonts w:ascii="華康古印體(P)" w:eastAsia="華康古印體(P)" w:hint="eastAsia"/>
          <w:b/>
          <w:sz w:val="22"/>
          <w:szCs w:val="22"/>
          <w:u w:val="single"/>
          <w:lang w:val="el-GR"/>
        </w:rPr>
        <w:t>以利亞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所做的嗎？</w:t>
      </w:r>
      <w:r w:rsidRPr="009F05CC">
        <w:rPr>
          <w:rFonts w:hint="eastAsia"/>
          <w:sz w:val="22"/>
          <w:szCs w:val="22"/>
          <w:lang w:val="el-GR"/>
        </w:rPr>
        <w:t>」</w:t>
      </w:r>
      <w:r w:rsidRPr="00746667">
        <w:rPr>
          <w:rFonts w:hint="eastAsia"/>
          <w:sz w:val="22"/>
          <w:szCs w:val="22"/>
          <w:u w:val="single"/>
          <w:lang w:val="el-GR"/>
        </w:rPr>
        <w:t>雅各</w:t>
      </w:r>
      <w:r w:rsidRPr="009F05CC">
        <w:rPr>
          <w:rFonts w:hint="eastAsia"/>
          <w:sz w:val="22"/>
          <w:szCs w:val="22"/>
          <w:lang w:val="el-GR"/>
        </w:rPr>
        <w:t>和</w:t>
      </w:r>
      <w:r w:rsidRPr="00746667">
        <w:rPr>
          <w:rFonts w:hint="eastAsia"/>
          <w:sz w:val="22"/>
          <w:szCs w:val="22"/>
          <w:u w:val="single"/>
          <w:lang w:val="el-GR"/>
        </w:rPr>
        <w:t>約翰</w:t>
      </w:r>
      <w:r w:rsidRPr="009F05CC">
        <w:rPr>
          <w:rFonts w:hint="eastAsia"/>
          <w:sz w:val="22"/>
          <w:szCs w:val="22"/>
          <w:lang w:val="el-GR"/>
        </w:rPr>
        <w:t>因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撒瑪利亞</w:t>
      </w:r>
      <w:r w:rsidRPr="009F05CC">
        <w:rPr>
          <w:rFonts w:hint="eastAsia"/>
          <w:sz w:val="22"/>
          <w:szCs w:val="22"/>
          <w:lang w:val="el-GR"/>
        </w:rPr>
        <w:t>人拒絕耶穌，心中充滿怒火，他們以為耶穌會同意他們的想法。但耶穌責備兩個門徒甚麼呢？請看第55節。耶穌說，他們不知道自己的心，不知道他們的心與耶穌的心並不一致。耶穌的心是怎樣的呢？請看第56節上：「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人子來不是</w:t>
      </w:r>
      <w:proofErr w:type="gramStart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要滅人的</w:t>
      </w:r>
      <w:proofErr w:type="gramEnd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性命，是要救人的性命。</w:t>
      </w:r>
      <w:r w:rsidRPr="009F05CC">
        <w:rPr>
          <w:rFonts w:hint="eastAsia"/>
          <w:sz w:val="22"/>
          <w:szCs w:val="22"/>
          <w:lang w:val="el-GR"/>
        </w:rPr>
        <w:t>」耶穌的心是藉著十字架的死和寬恕的愛，拆毀人與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和人與人之間的牆、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猶太</w:t>
      </w:r>
      <w:r w:rsidRPr="009F05CC">
        <w:rPr>
          <w:rFonts w:hint="eastAsia"/>
          <w:sz w:val="22"/>
          <w:szCs w:val="22"/>
          <w:lang w:val="el-GR"/>
        </w:rPr>
        <w:t>人和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撒瑪利亞</w:t>
      </w:r>
      <w:r w:rsidRPr="009F05CC">
        <w:rPr>
          <w:rFonts w:hint="eastAsia"/>
          <w:sz w:val="22"/>
          <w:szCs w:val="22"/>
          <w:lang w:val="el-GR"/>
        </w:rPr>
        <w:t>人之間民族的牆；但</w:t>
      </w:r>
      <w:r w:rsidRPr="00746667">
        <w:rPr>
          <w:rFonts w:hint="eastAsia"/>
          <w:sz w:val="22"/>
          <w:szCs w:val="22"/>
          <w:u w:val="single"/>
          <w:lang w:val="el-GR"/>
        </w:rPr>
        <w:t>雅各</w:t>
      </w:r>
      <w:r w:rsidRPr="009F05CC">
        <w:rPr>
          <w:rFonts w:hint="eastAsia"/>
          <w:sz w:val="22"/>
          <w:szCs w:val="22"/>
          <w:lang w:val="el-GR"/>
        </w:rPr>
        <w:t>和</w:t>
      </w:r>
      <w:r w:rsidRPr="00746667">
        <w:rPr>
          <w:rFonts w:hint="eastAsia"/>
          <w:sz w:val="22"/>
          <w:szCs w:val="22"/>
          <w:u w:val="single"/>
          <w:lang w:val="el-GR"/>
        </w:rPr>
        <w:t>約翰</w:t>
      </w:r>
      <w:r w:rsidRPr="009F05CC">
        <w:rPr>
          <w:rFonts w:hint="eastAsia"/>
          <w:sz w:val="22"/>
          <w:szCs w:val="22"/>
          <w:lang w:val="el-GR"/>
        </w:rPr>
        <w:t>不明白耶穌的心，被血氣、忿怒和憎恨捆綁，看不見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撒瑪利亞</w:t>
      </w:r>
      <w:r w:rsidRPr="009F05CC">
        <w:rPr>
          <w:rFonts w:hint="eastAsia"/>
          <w:sz w:val="22"/>
          <w:szCs w:val="22"/>
          <w:lang w:val="el-GR"/>
        </w:rPr>
        <w:t>人是須要福音的失喪的靈魂。縱然那</w:t>
      </w:r>
      <w:proofErr w:type="gramStart"/>
      <w:r w:rsidRPr="009F05CC">
        <w:rPr>
          <w:rFonts w:hint="eastAsia"/>
          <w:sz w:val="22"/>
          <w:szCs w:val="22"/>
          <w:lang w:val="el-GR"/>
        </w:rPr>
        <w:t>裏</w:t>
      </w:r>
      <w:proofErr w:type="gramEnd"/>
      <w:r w:rsidRPr="009F05CC">
        <w:rPr>
          <w:rFonts w:hint="eastAsia"/>
          <w:sz w:val="22"/>
          <w:szCs w:val="22"/>
          <w:lang w:val="el-GR"/>
        </w:rPr>
        <w:t>的人誤會和不接待耶穌，但耶穌忍耐他們屬靈的無知，</w:t>
      </w:r>
      <w:proofErr w:type="gramStart"/>
      <w:r w:rsidRPr="009F05CC">
        <w:rPr>
          <w:rFonts w:hint="eastAsia"/>
          <w:sz w:val="22"/>
          <w:szCs w:val="22"/>
          <w:lang w:val="el-GR"/>
        </w:rPr>
        <w:t>就往別的</w:t>
      </w:r>
      <w:proofErr w:type="gramEnd"/>
      <w:r w:rsidRPr="009F05CC">
        <w:rPr>
          <w:rFonts w:hint="eastAsia"/>
          <w:sz w:val="22"/>
          <w:szCs w:val="22"/>
          <w:lang w:val="el-GR"/>
        </w:rPr>
        <w:t>村莊去了。</w:t>
      </w:r>
    </w:p>
    <w:p w14:paraId="449A7B17" w14:textId="77777777" w:rsidR="00655B40" w:rsidRPr="009F05CC" w:rsidRDefault="00655B40" w:rsidP="00655B40">
      <w:pPr>
        <w:ind w:firstLine="480"/>
        <w:rPr>
          <w:rFonts w:hint="eastAsia"/>
          <w:sz w:val="22"/>
          <w:szCs w:val="22"/>
          <w:lang w:val="el-GR"/>
        </w:rPr>
      </w:pPr>
    </w:p>
    <w:p w14:paraId="7570E876" w14:textId="77777777" w:rsidR="00655B40" w:rsidRPr="00746667" w:rsidRDefault="00655B40" w:rsidP="00655B40">
      <w:pPr>
        <w:ind w:firstLine="0"/>
        <w:rPr>
          <w:rFonts w:ascii="華康古印體(P)" w:eastAsia="華康古印體(P)" w:hint="eastAsia"/>
          <w:b/>
          <w:sz w:val="24"/>
          <w:szCs w:val="24"/>
          <w:lang w:val="el-GR"/>
        </w:rPr>
      </w:pPr>
      <w:r w:rsidRPr="00746667">
        <w:rPr>
          <w:rFonts w:ascii="華康古印體(P)" w:eastAsia="華康古印體(P)" w:hint="eastAsia"/>
          <w:b/>
          <w:sz w:val="24"/>
          <w:szCs w:val="24"/>
          <w:lang w:val="el-GR"/>
        </w:rPr>
        <w:t>第二，耶穌教訓門徒的道路 (9:57-62)</w:t>
      </w:r>
    </w:p>
    <w:p w14:paraId="0792DF2C" w14:textId="77777777" w:rsidR="00655B40" w:rsidRPr="009F05CC" w:rsidRDefault="00655B40" w:rsidP="00655B40">
      <w:pPr>
        <w:ind w:firstLine="480"/>
        <w:rPr>
          <w:rFonts w:hint="eastAsia"/>
          <w:sz w:val="22"/>
          <w:szCs w:val="22"/>
          <w:lang w:val="el-GR"/>
        </w:rPr>
      </w:pPr>
      <w:r w:rsidRPr="009F05CC">
        <w:rPr>
          <w:rFonts w:hint="eastAsia"/>
          <w:sz w:val="22"/>
          <w:szCs w:val="22"/>
          <w:lang w:val="el-GR"/>
        </w:rPr>
        <w:t>第9章57至62節記述耶穌教訓</w:t>
      </w:r>
      <w:proofErr w:type="gramStart"/>
      <w:r w:rsidRPr="009F05CC">
        <w:rPr>
          <w:rFonts w:hint="eastAsia"/>
          <w:sz w:val="22"/>
          <w:szCs w:val="22"/>
          <w:lang w:val="el-GR"/>
        </w:rPr>
        <w:t>三</w:t>
      </w:r>
      <w:proofErr w:type="gramEnd"/>
      <w:r w:rsidRPr="009F05CC">
        <w:rPr>
          <w:rFonts w:hint="eastAsia"/>
          <w:sz w:val="22"/>
          <w:szCs w:val="22"/>
          <w:lang w:val="el-GR"/>
        </w:rPr>
        <w:t>個人門徒的道路。請看第57節：「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他們走路的時候，有一人對耶穌說，你無論往哪</w:t>
      </w:r>
      <w:proofErr w:type="gramStart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裏</w:t>
      </w:r>
      <w:proofErr w:type="gramEnd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去，我要跟從你。</w:t>
      </w:r>
      <w:r w:rsidRPr="009F05CC">
        <w:rPr>
          <w:rFonts w:hint="eastAsia"/>
          <w:sz w:val="22"/>
          <w:szCs w:val="22"/>
          <w:lang w:val="el-GR"/>
        </w:rPr>
        <w:t>」馬太福音8:19記述這人是文士，他稱呼耶穌為「夫子」。當時大部份文士與耶穌為敵，</w:t>
      </w:r>
      <w:proofErr w:type="gramStart"/>
      <w:r w:rsidRPr="009F05CC">
        <w:rPr>
          <w:rFonts w:hint="eastAsia"/>
          <w:sz w:val="22"/>
          <w:szCs w:val="22"/>
          <w:lang w:val="el-GR"/>
        </w:rPr>
        <w:t>但這文士</w:t>
      </w:r>
      <w:proofErr w:type="gramEnd"/>
      <w:r w:rsidRPr="009F05CC">
        <w:rPr>
          <w:rFonts w:hint="eastAsia"/>
          <w:sz w:val="22"/>
          <w:szCs w:val="22"/>
          <w:lang w:val="el-GR"/>
        </w:rPr>
        <w:t>竟然想跟從耶穌，到底為甚麼呢？或許他從耶穌那</w:t>
      </w:r>
      <w:proofErr w:type="gramStart"/>
      <w:r w:rsidRPr="009F05CC">
        <w:rPr>
          <w:rFonts w:hint="eastAsia"/>
          <w:sz w:val="22"/>
          <w:szCs w:val="22"/>
          <w:lang w:val="el-GR"/>
        </w:rPr>
        <w:t>裏</w:t>
      </w:r>
      <w:proofErr w:type="gramEnd"/>
      <w:r w:rsidRPr="009F05CC">
        <w:rPr>
          <w:rFonts w:hint="eastAsia"/>
          <w:sz w:val="22"/>
          <w:szCs w:val="22"/>
          <w:lang w:val="el-GR"/>
        </w:rPr>
        <w:t>，聽見在會堂</w:t>
      </w:r>
      <w:proofErr w:type="gramStart"/>
      <w:r w:rsidRPr="009F05CC">
        <w:rPr>
          <w:rFonts w:hint="eastAsia"/>
          <w:sz w:val="22"/>
          <w:szCs w:val="22"/>
          <w:lang w:val="el-GR"/>
        </w:rPr>
        <w:t>裏</w:t>
      </w:r>
      <w:proofErr w:type="gramEnd"/>
      <w:r w:rsidRPr="009F05CC">
        <w:rPr>
          <w:rFonts w:hint="eastAsia"/>
          <w:sz w:val="22"/>
          <w:szCs w:val="22"/>
          <w:lang w:val="el-GR"/>
        </w:rPr>
        <w:t>從未聽過的感動的信息，也看見耶穌身邊常常人山人海，一時五千人、一時四千人，他就認定耶穌是值得他學習的老師，只要跟從耶穌，假以時</w:t>
      </w:r>
      <w:r w:rsidRPr="009F05CC">
        <w:rPr>
          <w:rFonts w:hint="eastAsia"/>
          <w:sz w:val="22"/>
          <w:szCs w:val="22"/>
          <w:lang w:val="el-GR"/>
        </w:rPr>
        <w:lastRenderedPageBreak/>
        <w:t>日，必定可以成為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耶路撒冷</w:t>
      </w:r>
      <w:r w:rsidRPr="009F05CC">
        <w:rPr>
          <w:rFonts w:hint="eastAsia"/>
          <w:sz w:val="22"/>
          <w:szCs w:val="22"/>
          <w:lang w:val="el-GR"/>
        </w:rPr>
        <w:t>最高人氣的信息天王。這人的決志叫耶穌何等感動的呢？但耶穌向他教訓甚麼呢？請一起讀第58節：「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耶穌說，狐狸有洞，天空的</w:t>
      </w:r>
      <w:proofErr w:type="gramStart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飛鳥有窩</w:t>
      </w:r>
      <w:proofErr w:type="gramEnd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，只是人子沒有枕頭的地方。</w:t>
      </w:r>
      <w:r w:rsidRPr="009F05CC">
        <w:rPr>
          <w:rFonts w:hint="eastAsia"/>
          <w:sz w:val="22"/>
          <w:szCs w:val="22"/>
          <w:lang w:val="el-GR"/>
        </w:rPr>
        <w:t>」耶穌這句說話是甚麼意思呢？耶穌提醒他門徒的道路和代價。正如耶穌沒有枕頭的地方，跟從耶穌的門徒所走的也不是舒適、安定的路、得著財富和人的承認的路，乃是會居無定所、忍受貧窮和苦難的路。這人雖然作出決志跟從耶穌，但他只是帶著自己的夢想，一旦夢想破滅，便不能跟從耶穌到底。我們跟從耶穌時，有時不是得著現實的祝福，反而試煉臨到，不是得人的承認，反而受</w:t>
      </w:r>
      <w:proofErr w:type="gramStart"/>
      <w:r w:rsidRPr="009F05CC">
        <w:rPr>
          <w:rFonts w:hint="eastAsia"/>
          <w:sz w:val="22"/>
          <w:szCs w:val="22"/>
          <w:lang w:val="el-GR"/>
        </w:rPr>
        <w:t>誹</w:t>
      </w:r>
      <w:proofErr w:type="gramEnd"/>
      <w:r w:rsidRPr="009F05CC">
        <w:rPr>
          <w:rFonts w:hint="eastAsia"/>
          <w:sz w:val="22"/>
          <w:szCs w:val="22"/>
          <w:lang w:val="el-GR"/>
        </w:rPr>
        <w:t>難，將來看來並不確定，這時候耶穌也問我們：「是否即使遇見這樣的苦難，你也願意跟從我到底呢？」惟有作出決志付</w:t>
      </w:r>
      <w:r w:rsidR="003E2098" w:rsidRPr="009F05CC">
        <w:rPr>
          <w:rFonts w:hint="eastAsia"/>
          <w:sz w:val="22"/>
          <w:szCs w:val="22"/>
          <w:lang w:val="el-GR"/>
        </w:rPr>
        <w:t>出</w:t>
      </w:r>
      <w:r w:rsidRPr="009F05CC">
        <w:rPr>
          <w:rFonts w:hint="eastAsia"/>
          <w:sz w:val="22"/>
          <w:szCs w:val="22"/>
          <w:lang w:val="el-GR"/>
        </w:rPr>
        <w:t>門徒的代價，才能跟從耶穌到底。</w:t>
      </w:r>
    </w:p>
    <w:p w14:paraId="28884878" w14:textId="77777777" w:rsidR="00655B40" w:rsidRPr="009F05CC" w:rsidRDefault="00655B40" w:rsidP="00655B40">
      <w:pPr>
        <w:ind w:firstLine="480"/>
        <w:rPr>
          <w:rFonts w:hint="eastAsia"/>
          <w:sz w:val="22"/>
          <w:szCs w:val="22"/>
          <w:lang w:val="el-GR"/>
        </w:rPr>
      </w:pPr>
      <w:r w:rsidRPr="009F05CC">
        <w:rPr>
          <w:rFonts w:hint="eastAsia"/>
          <w:sz w:val="22"/>
          <w:szCs w:val="22"/>
          <w:lang w:val="el-GR"/>
        </w:rPr>
        <w:t>請看第59節：「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又對一個人說，跟從我來！那人說，主，容我先回去埋葬我的父親。</w:t>
      </w:r>
      <w:r w:rsidRPr="009F05CC">
        <w:rPr>
          <w:rFonts w:hint="eastAsia"/>
          <w:sz w:val="22"/>
          <w:szCs w:val="22"/>
          <w:lang w:val="el-GR"/>
        </w:rPr>
        <w:t>」耶穌看這人有成為門徒的盼望，</w:t>
      </w:r>
      <w:proofErr w:type="gramStart"/>
      <w:r w:rsidRPr="009F05CC">
        <w:rPr>
          <w:rFonts w:hint="eastAsia"/>
          <w:sz w:val="22"/>
          <w:szCs w:val="22"/>
          <w:lang w:val="el-GR"/>
        </w:rPr>
        <w:t>呼召他</w:t>
      </w:r>
      <w:proofErr w:type="gramEnd"/>
      <w:r w:rsidRPr="009F05CC">
        <w:rPr>
          <w:rFonts w:hint="eastAsia"/>
          <w:sz w:val="22"/>
          <w:szCs w:val="22"/>
          <w:lang w:val="el-GR"/>
        </w:rPr>
        <w:t>作耶穌的門徒。這人並沒有拒絕，但他有一個條件，那是讓他先回去埋葬父親。孝敬父母和埋葬死去的父親，這是無論聖經甚至是不信的人也教訓的基本的倫理。但耶穌對這人說甚麼呢？請一起讀第60節：「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耶穌說，任憑死人埋葬他們的死人，你只管去傳揚</w:t>
      </w:r>
      <w:r w:rsidR="00E32E93"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 xml:space="preserve">　神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國的道。</w:t>
      </w:r>
      <w:r w:rsidR="00D85C6A">
        <w:rPr>
          <w:rFonts w:hint="eastAsia"/>
          <w:sz w:val="22"/>
          <w:szCs w:val="22"/>
          <w:lang w:val="el-GR"/>
        </w:rPr>
        <w:t>」耶穌為何說這樣看來大逆不道的說話呢？耶穌</w:t>
      </w:r>
      <w:r w:rsidRPr="009F05CC">
        <w:rPr>
          <w:rFonts w:hint="eastAsia"/>
          <w:sz w:val="22"/>
          <w:szCs w:val="22"/>
          <w:lang w:val="el-GR"/>
        </w:rPr>
        <w:t>這句說話到底是甚麼意思呢？我</w:t>
      </w:r>
      <w:proofErr w:type="gramStart"/>
      <w:r w:rsidRPr="009F05CC">
        <w:rPr>
          <w:rFonts w:hint="eastAsia"/>
          <w:sz w:val="22"/>
          <w:szCs w:val="22"/>
          <w:lang w:val="el-GR"/>
        </w:rPr>
        <w:t>嘗試過翻查</w:t>
      </w:r>
      <w:proofErr w:type="gramEnd"/>
      <w:r w:rsidRPr="009F05CC">
        <w:rPr>
          <w:rFonts w:hint="eastAsia"/>
          <w:sz w:val="22"/>
          <w:szCs w:val="22"/>
          <w:lang w:val="el-GR"/>
        </w:rPr>
        <w:t>不同人的解釋，有人解釋「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容我先回去埋葬我的父親</w:t>
      </w:r>
      <w:r w:rsidRPr="009F05CC">
        <w:rPr>
          <w:rFonts w:hint="eastAsia"/>
          <w:sz w:val="22"/>
          <w:szCs w:val="22"/>
          <w:lang w:val="el-GR"/>
        </w:rPr>
        <w:t>」這句說話只不過是當時的人的俗語，指這人的父親其實未去世</w:t>
      </w:r>
      <w:r w:rsidR="004B7004">
        <w:rPr>
          <w:rFonts w:hint="eastAsia"/>
          <w:sz w:val="22"/>
          <w:szCs w:val="22"/>
          <w:lang w:val="el-GR"/>
        </w:rPr>
        <w:t>；</w:t>
      </w:r>
      <w:r w:rsidRPr="009F05CC">
        <w:rPr>
          <w:rFonts w:hint="eastAsia"/>
          <w:sz w:val="22"/>
          <w:szCs w:val="22"/>
          <w:lang w:val="el-GR"/>
        </w:rPr>
        <w:t>也有人解釋說當時有人專門埋葬死人，耶穌不過是叫他將安葬的事交給這些人處理。但無論怎樣看，這些解釋都似乎太過牽強。耶穌的說話雖然從人的情感看來難以接受，但耶穌的意思其實顯而易見，那是傳揚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國的道，比起世上任何事更加首先和重要。為甚麼呢？這是因為傳揚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國的道，是叫一個滅亡的生命得拯救的工作。假如人知道</w:t>
      </w:r>
      <w:r w:rsidR="009F6CDC" w:rsidRPr="009F05CC">
        <w:rPr>
          <w:rFonts w:hint="eastAsia"/>
          <w:sz w:val="22"/>
          <w:szCs w:val="22"/>
          <w:lang w:val="el-GR"/>
        </w:rPr>
        <w:t>自己</w:t>
      </w:r>
      <w:r w:rsidRPr="009F05CC">
        <w:rPr>
          <w:rFonts w:hint="eastAsia"/>
          <w:sz w:val="22"/>
          <w:szCs w:val="22"/>
          <w:lang w:val="el-GR"/>
        </w:rPr>
        <w:t>所愛的家人病危，必定會放下手上的工作，用盡方法要使他得醫治，更何況從永遠的滅亡</w:t>
      </w:r>
      <w:proofErr w:type="gramStart"/>
      <w:r w:rsidRPr="009F05CC">
        <w:rPr>
          <w:rFonts w:hint="eastAsia"/>
          <w:sz w:val="22"/>
          <w:szCs w:val="22"/>
          <w:lang w:val="el-GR"/>
        </w:rPr>
        <w:t>裏</w:t>
      </w:r>
      <w:proofErr w:type="gramEnd"/>
      <w:r w:rsidRPr="009F05CC">
        <w:rPr>
          <w:rFonts w:hint="eastAsia"/>
          <w:sz w:val="22"/>
          <w:szCs w:val="22"/>
          <w:lang w:val="el-GR"/>
        </w:rPr>
        <w:t>拯救人的靈魂，</w:t>
      </w:r>
      <w:r w:rsidR="009F6CDC" w:rsidRPr="009F05CC">
        <w:rPr>
          <w:rFonts w:hint="eastAsia"/>
          <w:sz w:val="22"/>
          <w:szCs w:val="22"/>
          <w:lang w:val="el-GR"/>
        </w:rPr>
        <w:t>這是何等迫切的事呢？傳揚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="009F6CDC" w:rsidRPr="009F05CC">
        <w:rPr>
          <w:rFonts w:hint="eastAsia"/>
          <w:sz w:val="22"/>
          <w:szCs w:val="22"/>
          <w:lang w:val="el-GR"/>
        </w:rPr>
        <w:t>國的道並非次要，或有</w:t>
      </w:r>
      <w:r w:rsidRPr="009F05CC">
        <w:rPr>
          <w:rFonts w:hint="eastAsia"/>
          <w:sz w:val="22"/>
          <w:szCs w:val="22"/>
          <w:lang w:val="el-GR"/>
        </w:rPr>
        <w:t>時</w:t>
      </w:r>
      <w:r w:rsidR="009F6CDC" w:rsidRPr="009F05CC">
        <w:rPr>
          <w:rFonts w:hint="eastAsia"/>
          <w:sz w:val="22"/>
          <w:szCs w:val="22"/>
          <w:lang w:val="el-GR"/>
        </w:rPr>
        <w:t>間</w:t>
      </w:r>
      <w:r w:rsidRPr="009F05CC">
        <w:rPr>
          <w:rFonts w:hint="eastAsia"/>
          <w:sz w:val="22"/>
          <w:szCs w:val="22"/>
          <w:lang w:val="el-GR"/>
        </w:rPr>
        <w:t>才做的事，乃是門徒要放在首位的事。耶穌吩咐這人只管去傳揚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國的道，帶領那些走向永遠滅亡的靈魂，得著永遠的生命。</w:t>
      </w:r>
    </w:p>
    <w:p w14:paraId="0F50E0E3" w14:textId="77777777" w:rsidR="00655B40" w:rsidRPr="009F05CC" w:rsidRDefault="00655B40" w:rsidP="00655B40">
      <w:pPr>
        <w:ind w:firstLine="480"/>
        <w:rPr>
          <w:rFonts w:hint="eastAsia"/>
          <w:sz w:val="22"/>
          <w:szCs w:val="22"/>
          <w:lang w:val="el-GR"/>
        </w:rPr>
      </w:pPr>
      <w:r w:rsidRPr="009F05CC">
        <w:rPr>
          <w:rFonts w:hint="eastAsia"/>
          <w:sz w:val="22"/>
          <w:szCs w:val="22"/>
          <w:lang w:val="el-GR"/>
        </w:rPr>
        <w:t>請看第61節：「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又有一人說，主，我要跟從你，</w:t>
      </w:r>
      <w:proofErr w:type="gramStart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但容我</w:t>
      </w:r>
      <w:proofErr w:type="gramEnd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先去辭別我家</w:t>
      </w:r>
      <w:proofErr w:type="gramStart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裏</w:t>
      </w:r>
      <w:proofErr w:type="gramEnd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的人。</w:t>
      </w:r>
      <w:r w:rsidRPr="009F05CC">
        <w:rPr>
          <w:rFonts w:hint="eastAsia"/>
          <w:sz w:val="22"/>
          <w:szCs w:val="22"/>
          <w:lang w:val="el-GR"/>
        </w:rPr>
        <w:t>」這人願意跟從耶穌，但他也有先要做的事，那是要先辭別家人。或許他想先與家人吃最後的farewell dinner，又或者先向家人解釋自己為何過門徒的生活，得到他們的同意後才跟從主，怕若就此離開家人的話，會惹</w:t>
      </w:r>
      <w:r w:rsidRPr="009F05CC">
        <w:rPr>
          <w:rFonts w:hint="eastAsia"/>
          <w:sz w:val="22"/>
          <w:szCs w:val="22"/>
          <w:lang w:val="el-GR"/>
        </w:rPr>
        <w:t>來家人的誤會。耶穌於是對他說甚麼呢？請一起讀第62節：「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耶穌說，手扶</w:t>
      </w:r>
      <w:proofErr w:type="gramStart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著犁向後</w:t>
      </w:r>
      <w:proofErr w:type="gramEnd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看的，不配進</w:t>
      </w:r>
      <w:r w:rsidR="00E32E93"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 xml:space="preserve">　神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的國。</w:t>
      </w:r>
      <w:r w:rsidRPr="009F05CC">
        <w:rPr>
          <w:rFonts w:hint="eastAsia"/>
          <w:sz w:val="22"/>
          <w:szCs w:val="22"/>
          <w:lang w:val="el-GR"/>
        </w:rPr>
        <w:t>」「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手扶</w:t>
      </w:r>
      <w:proofErr w:type="gramStart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著犁</w:t>
      </w:r>
      <w:r w:rsidRPr="009F05CC">
        <w:rPr>
          <w:rFonts w:hint="eastAsia"/>
          <w:sz w:val="22"/>
          <w:szCs w:val="22"/>
          <w:lang w:val="el-GR"/>
        </w:rPr>
        <w:t>」</w:t>
      </w:r>
      <w:proofErr w:type="gramEnd"/>
      <w:r w:rsidRPr="009F05CC">
        <w:rPr>
          <w:rFonts w:hint="eastAsia"/>
          <w:sz w:val="22"/>
          <w:szCs w:val="22"/>
          <w:lang w:val="el-GR"/>
        </w:rPr>
        <w:t>表示甚麼呢？從前農夫耕地時，會使牛或</w:t>
      </w:r>
      <w:proofErr w:type="gramStart"/>
      <w:r w:rsidRPr="009F05CC">
        <w:rPr>
          <w:rFonts w:hint="eastAsia"/>
          <w:sz w:val="22"/>
          <w:szCs w:val="22"/>
          <w:lang w:val="el-GR"/>
        </w:rPr>
        <w:t>馬拖著犁在</w:t>
      </w:r>
      <w:proofErr w:type="gramEnd"/>
      <w:r w:rsidRPr="009F05CC">
        <w:rPr>
          <w:rFonts w:hint="eastAsia"/>
          <w:sz w:val="22"/>
          <w:szCs w:val="22"/>
          <w:lang w:val="el-GR"/>
        </w:rPr>
        <w:t>前面走，農夫則手扶</w:t>
      </w:r>
      <w:proofErr w:type="gramStart"/>
      <w:r w:rsidRPr="009F05CC">
        <w:rPr>
          <w:rFonts w:hint="eastAsia"/>
          <w:sz w:val="22"/>
          <w:szCs w:val="22"/>
          <w:lang w:val="el-GR"/>
        </w:rPr>
        <w:t>著犁，使犁穩定</w:t>
      </w:r>
      <w:proofErr w:type="gramEnd"/>
      <w:r w:rsidRPr="009F05CC">
        <w:rPr>
          <w:rFonts w:hint="eastAsia"/>
          <w:sz w:val="22"/>
          <w:szCs w:val="22"/>
          <w:lang w:val="el-GR"/>
        </w:rPr>
        <w:t>地在田地挖出一道</w:t>
      </w:r>
      <w:proofErr w:type="gramStart"/>
      <w:r w:rsidRPr="009F05CC">
        <w:rPr>
          <w:rFonts w:hint="eastAsia"/>
          <w:sz w:val="22"/>
          <w:szCs w:val="22"/>
          <w:lang w:val="el-GR"/>
        </w:rPr>
        <w:t>道犁溝</w:t>
      </w:r>
      <w:proofErr w:type="gramEnd"/>
      <w:r w:rsidRPr="009F05CC">
        <w:rPr>
          <w:rFonts w:hint="eastAsia"/>
          <w:sz w:val="22"/>
          <w:szCs w:val="22"/>
          <w:lang w:val="el-GR"/>
        </w:rPr>
        <w:t>。農夫要集中精</w:t>
      </w:r>
      <w:r w:rsidR="00E32E93" w:rsidRPr="009F05CC">
        <w:rPr>
          <w:rFonts w:hint="eastAsia"/>
          <w:sz w:val="22"/>
          <w:szCs w:val="22"/>
          <w:lang w:val="el-GR"/>
        </w:rPr>
        <w:t>神</w:t>
      </w:r>
      <w:r w:rsidRPr="009F05CC">
        <w:rPr>
          <w:rFonts w:hint="eastAsia"/>
          <w:sz w:val="22"/>
          <w:szCs w:val="22"/>
          <w:lang w:val="el-GR"/>
        </w:rPr>
        <w:t>向前望，</w:t>
      </w:r>
      <w:proofErr w:type="gramStart"/>
      <w:r w:rsidRPr="009F05CC">
        <w:rPr>
          <w:rFonts w:hint="eastAsia"/>
          <w:sz w:val="22"/>
          <w:szCs w:val="22"/>
          <w:lang w:val="el-GR"/>
        </w:rPr>
        <w:t>固定犁的</w:t>
      </w:r>
      <w:proofErr w:type="gramEnd"/>
      <w:r w:rsidRPr="009F05CC">
        <w:rPr>
          <w:rFonts w:hint="eastAsia"/>
          <w:sz w:val="22"/>
          <w:szCs w:val="22"/>
          <w:lang w:val="el-GR"/>
        </w:rPr>
        <w:t>高度和方向。假如農夫一面行一面左顧右盼，又或者向後看，</w:t>
      </w:r>
      <w:proofErr w:type="gramStart"/>
      <w:r w:rsidRPr="009F05CC">
        <w:rPr>
          <w:rFonts w:hint="eastAsia"/>
          <w:sz w:val="22"/>
          <w:szCs w:val="22"/>
          <w:lang w:val="el-GR"/>
        </w:rPr>
        <w:t>犁就會左</w:t>
      </w:r>
      <w:proofErr w:type="gramEnd"/>
      <w:r w:rsidRPr="009F05CC">
        <w:rPr>
          <w:rFonts w:hint="eastAsia"/>
          <w:sz w:val="22"/>
          <w:szCs w:val="22"/>
          <w:lang w:val="el-GR"/>
        </w:rPr>
        <w:t xml:space="preserve">搖右擺，挖出 </w:t>
      </w:r>
      <w:r w:rsidRPr="009F05CC">
        <w:rPr>
          <w:sz w:val="22"/>
          <w:szCs w:val="22"/>
          <w:lang w:val="el-GR"/>
        </w:rPr>
        <w:t>"</w:t>
      </w:r>
      <w:r w:rsidRPr="009F05CC">
        <w:rPr>
          <w:rFonts w:hint="eastAsia"/>
          <w:sz w:val="22"/>
          <w:szCs w:val="22"/>
          <w:lang w:val="el-GR"/>
        </w:rPr>
        <w:t xml:space="preserve">S" 字型或 </w:t>
      </w:r>
      <w:r w:rsidRPr="009F05CC">
        <w:rPr>
          <w:sz w:val="22"/>
          <w:szCs w:val="22"/>
          <w:lang w:val="el-GR"/>
        </w:rPr>
        <w:t>"</w:t>
      </w:r>
      <w:r w:rsidRPr="009F05CC">
        <w:rPr>
          <w:rFonts w:hint="eastAsia"/>
          <w:sz w:val="22"/>
          <w:szCs w:val="22"/>
          <w:lang w:val="el-GR"/>
        </w:rPr>
        <w:t>Z" 字型的古怪形狀，甚至不能落入泥土</w:t>
      </w:r>
      <w:proofErr w:type="gramStart"/>
      <w:r w:rsidRPr="009F05CC">
        <w:rPr>
          <w:rFonts w:hint="eastAsia"/>
          <w:sz w:val="22"/>
          <w:szCs w:val="22"/>
          <w:lang w:val="el-GR"/>
        </w:rPr>
        <w:t>裏</w:t>
      </w:r>
      <w:proofErr w:type="gramEnd"/>
      <w:r w:rsidRPr="009F05CC">
        <w:rPr>
          <w:rFonts w:hint="eastAsia"/>
          <w:sz w:val="22"/>
          <w:szCs w:val="22"/>
          <w:lang w:val="el-GR"/>
        </w:rPr>
        <w:t>而拔出來。耶穌說，跟從耶穌的人就好像手扶</w:t>
      </w:r>
      <w:proofErr w:type="gramStart"/>
      <w:r w:rsidRPr="009F05CC">
        <w:rPr>
          <w:rFonts w:hint="eastAsia"/>
          <w:sz w:val="22"/>
          <w:szCs w:val="22"/>
          <w:lang w:val="el-GR"/>
        </w:rPr>
        <w:t>著犁的</w:t>
      </w:r>
      <w:proofErr w:type="gramEnd"/>
      <w:r w:rsidRPr="009F05CC">
        <w:rPr>
          <w:rFonts w:hint="eastAsia"/>
          <w:sz w:val="22"/>
          <w:szCs w:val="22"/>
          <w:lang w:val="el-GR"/>
        </w:rPr>
        <w:t>農夫一樣。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將使命</w:t>
      </w:r>
      <w:proofErr w:type="gramStart"/>
      <w:r w:rsidRPr="009F05CC">
        <w:rPr>
          <w:rFonts w:hint="eastAsia"/>
          <w:sz w:val="22"/>
          <w:szCs w:val="22"/>
          <w:lang w:val="el-GR"/>
        </w:rPr>
        <w:t>的犁交給</w:t>
      </w:r>
      <w:proofErr w:type="gramEnd"/>
      <w:r w:rsidRPr="009F05CC">
        <w:rPr>
          <w:rFonts w:hint="eastAsia"/>
          <w:sz w:val="22"/>
          <w:szCs w:val="22"/>
          <w:lang w:val="el-GR"/>
        </w:rPr>
        <w:t>跟從耶穌的人，人要扶著</w:t>
      </w:r>
      <w:proofErr w:type="gramStart"/>
      <w:r w:rsidRPr="009F05CC">
        <w:rPr>
          <w:rFonts w:hint="eastAsia"/>
          <w:sz w:val="22"/>
          <w:szCs w:val="22"/>
          <w:lang w:val="el-GR"/>
        </w:rPr>
        <w:t>這犁直</w:t>
      </w:r>
      <w:proofErr w:type="gramEnd"/>
      <w:r w:rsidRPr="009F05CC">
        <w:rPr>
          <w:rFonts w:hint="eastAsia"/>
          <w:sz w:val="22"/>
          <w:szCs w:val="22"/>
          <w:lang w:val="el-GR"/>
        </w:rPr>
        <w:t>走到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的國；但假如人不專心承擔使命，多次向後看，他</w:t>
      </w:r>
      <w:proofErr w:type="gramStart"/>
      <w:r w:rsidRPr="009F05CC">
        <w:rPr>
          <w:rFonts w:hint="eastAsia"/>
          <w:sz w:val="22"/>
          <w:szCs w:val="22"/>
          <w:lang w:val="el-GR"/>
        </w:rPr>
        <w:t>所扶著的犁就</w:t>
      </w:r>
      <w:proofErr w:type="gramEnd"/>
      <w:r w:rsidRPr="009F05CC">
        <w:rPr>
          <w:rFonts w:hint="eastAsia"/>
          <w:sz w:val="22"/>
          <w:szCs w:val="22"/>
          <w:lang w:val="el-GR"/>
        </w:rPr>
        <w:t>不能往前直走，叫他終於失去人生的目標和方向。</w:t>
      </w:r>
    </w:p>
    <w:p w14:paraId="2CD02E45" w14:textId="77777777" w:rsidR="00655B40" w:rsidRPr="009F05CC" w:rsidRDefault="00655B40" w:rsidP="00655B40">
      <w:pPr>
        <w:ind w:firstLine="480"/>
        <w:rPr>
          <w:rFonts w:hint="eastAsia"/>
          <w:sz w:val="22"/>
          <w:szCs w:val="22"/>
          <w:lang w:val="el-GR"/>
        </w:rPr>
      </w:pPr>
      <w:r w:rsidRPr="009F05CC">
        <w:rPr>
          <w:rFonts w:hint="eastAsia"/>
          <w:sz w:val="22"/>
          <w:szCs w:val="22"/>
          <w:lang w:val="el-GR"/>
        </w:rPr>
        <w:t>耶穌來到這世上的目的，是</w:t>
      </w:r>
      <w:proofErr w:type="gramStart"/>
      <w:r w:rsidRPr="009F05CC">
        <w:rPr>
          <w:rFonts w:hint="eastAsia"/>
          <w:sz w:val="22"/>
          <w:szCs w:val="22"/>
          <w:lang w:val="el-GR"/>
        </w:rPr>
        <w:t>為了從罪和</w:t>
      </w:r>
      <w:proofErr w:type="gramEnd"/>
      <w:r w:rsidRPr="009F05CC">
        <w:rPr>
          <w:rFonts w:hint="eastAsia"/>
          <w:sz w:val="22"/>
          <w:szCs w:val="22"/>
          <w:lang w:val="el-GR"/>
        </w:rPr>
        <w:t>撒旦的權勢中拯救人，帶領人進入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的國。為此，耶穌定意往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耶路撒冷</w:t>
      </w:r>
      <w:r w:rsidRPr="009F05CC">
        <w:rPr>
          <w:rFonts w:hint="eastAsia"/>
          <w:sz w:val="22"/>
          <w:szCs w:val="22"/>
          <w:lang w:val="el-GR"/>
        </w:rPr>
        <w:t>，作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的羔羊，行走十字架的路。耶穌手扶著使命</w:t>
      </w:r>
      <w:proofErr w:type="gramStart"/>
      <w:r w:rsidRPr="009F05CC">
        <w:rPr>
          <w:rFonts w:hint="eastAsia"/>
          <w:sz w:val="22"/>
          <w:szCs w:val="22"/>
          <w:lang w:val="el-GR"/>
        </w:rPr>
        <w:t>的犁，</w:t>
      </w:r>
      <w:proofErr w:type="gramEnd"/>
      <w:r w:rsidRPr="009F05CC">
        <w:rPr>
          <w:rFonts w:hint="eastAsia"/>
          <w:sz w:val="22"/>
          <w:szCs w:val="22"/>
          <w:lang w:val="el-GR"/>
        </w:rPr>
        <w:t>專心一意承擔彌賽亞的工作。然而，在十字架的路上，耶穌不斷受試探和阻礙：所愛的門徒反對耶穌行十字架的路，百姓盼望耶穌作他們地上的王，甚至耶穌的肉體也使耶穌不想喝十字架</w:t>
      </w:r>
      <w:proofErr w:type="gramStart"/>
      <w:r w:rsidRPr="009F05CC">
        <w:rPr>
          <w:rFonts w:hint="eastAsia"/>
          <w:sz w:val="22"/>
          <w:szCs w:val="22"/>
          <w:lang w:val="el-GR"/>
        </w:rPr>
        <w:t>的苦杯</w:t>
      </w:r>
      <w:proofErr w:type="gramEnd"/>
      <w:r w:rsidRPr="009F05CC">
        <w:rPr>
          <w:rFonts w:hint="eastAsia"/>
          <w:sz w:val="22"/>
          <w:szCs w:val="22"/>
          <w:lang w:val="el-GR"/>
        </w:rPr>
        <w:t>。撒旦用盡方法引誘耶穌，不要行走十字架的路。但耶穌來到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面前禱告再禱告，求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將力量賜給</w:t>
      </w:r>
      <w:proofErr w:type="gramStart"/>
      <w:r w:rsidRPr="009F05CC">
        <w:rPr>
          <w:rFonts w:hint="eastAsia"/>
          <w:sz w:val="22"/>
          <w:szCs w:val="22"/>
          <w:lang w:val="el-GR"/>
        </w:rPr>
        <w:t>祂</w:t>
      </w:r>
      <w:proofErr w:type="gramEnd"/>
      <w:r w:rsidRPr="009F05CC">
        <w:rPr>
          <w:rFonts w:hint="eastAsia"/>
          <w:sz w:val="22"/>
          <w:szCs w:val="22"/>
          <w:lang w:val="el-GR"/>
        </w:rPr>
        <w:t>，使</w:t>
      </w:r>
      <w:proofErr w:type="gramStart"/>
      <w:r w:rsidRPr="009F05CC">
        <w:rPr>
          <w:rFonts w:hint="eastAsia"/>
          <w:sz w:val="22"/>
          <w:szCs w:val="22"/>
          <w:lang w:val="el-GR"/>
        </w:rPr>
        <w:t>祂能行完這</w:t>
      </w:r>
      <w:proofErr w:type="gramEnd"/>
      <w:r w:rsidRPr="009F05CC">
        <w:rPr>
          <w:rFonts w:hint="eastAsia"/>
          <w:sz w:val="22"/>
          <w:szCs w:val="22"/>
          <w:lang w:val="el-GR"/>
        </w:rPr>
        <w:t>條道路，求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將分辨能力賜給</w:t>
      </w:r>
      <w:proofErr w:type="gramStart"/>
      <w:r w:rsidRPr="009F05CC">
        <w:rPr>
          <w:rFonts w:hint="eastAsia"/>
          <w:sz w:val="22"/>
          <w:szCs w:val="22"/>
          <w:lang w:val="el-GR"/>
        </w:rPr>
        <w:t>祂</w:t>
      </w:r>
      <w:proofErr w:type="gramEnd"/>
      <w:r w:rsidRPr="009F05CC">
        <w:rPr>
          <w:rFonts w:hint="eastAsia"/>
          <w:sz w:val="22"/>
          <w:szCs w:val="22"/>
          <w:lang w:val="el-GR"/>
        </w:rPr>
        <w:t>，可以分辨撒旦的試探和攻擊，求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將信心賜給</w:t>
      </w:r>
      <w:proofErr w:type="gramStart"/>
      <w:r w:rsidRPr="009F05CC">
        <w:rPr>
          <w:rFonts w:hint="eastAsia"/>
          <w:sz w:val="22"/>
          <w:szCs w:val="22"/>
          <w:lang w:val="el-GR"/>
        </w:rPr>
        <w:t>祂</w:t>
      </w:r>
      <w:proofErr w:type="gramEnd"/>
      <w:r w:rsidRPr="009F05CC">
        <w:rPr>
          <w:rFonts w:hint="eastAsia"/>
          <w:sz w:val="22"/>
          <w:szCs w:val="22"/>
          <w:lang w:val="el-GR"/>
        </w:rPr>
        <w:t>，使</w:t>
      </w:r>
      <w:proofErr w:type="gramStart"/>
      <w:r w:rsidRPr="009F05CC">
        <w:rPr>
          <w:rFonts w:hint="eastAsia"/>
          <w:sz w:val="22"/>
          <w:szCs w:val="22"/>
          <w:lang w:val="el-GR"/>
        </w:rPr>
        <w:t>祂</w:t>
      </w:r>
      <w:proofErr w:type="gramEnd"/>
      <w:r w:rsidRPr="009F05CC">
        <w:rPr>
          <w:rFonts w:hint="eastAsia"/>
          <w:sz w:val="22"/>
          <w:szCs w:val="22"/>
          <w:lang w:val="el-GR"/>
        </w:rPr>
        <w:t>能克服自己的情感和人的阻礙，帶著手扶</w:t>
      </w:r>
      <w:proofErr w:type="gramStart"/>
      <w:r w:rsidRPr="009F05CC">
        <w:rPr>
          <w:rFonts w:hint="eastAsia"/>
          <w:sz w:val="22"/>
          <w:szCs w:val="22"/>
          <w:lang w:val="el-GR"/>
        </w:rPr>
        <w:t>著犁向前</w:t>
      </w:r>
      <w:proofErr w:type="gramEnd"/>
      <w:r w:rsidRPr="009F05CC">
        <w:rPr>
          <w:rFonts w:hint="eastAsia"/>
          <w:sz w:val="22"/>
          <w:szCs w:val="22"/>
          <w:lang w:val="el-GR"/>
        </w:rPr>
        <w:t>行的態度，集中行走十字架的路。我們在跟從主的道路上，也有大大小小的事，叫我們不能集中服侍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的工作：家庭的問題、兒女的問題、經濟的問題、工作的問題、健康的問題。這時候，我們的內心容易被各樣事情分散，忘記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呼我們的目的和旨意。耶穌因此提醒我們，為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的國</w:t>
      </w:r>
      <w:proofErr w:type="gramStart"/>
      <w:r w:rsidRPr="009F05CC">
        <w:rPr>
          <w:rFonts w:hint="eastAsia"/>
          <w:sz w:val="22"/>
          <w:szCs w:val="22"/>
          <w:lang w:val="el-GR"/>
        </w:rPr>
        <w:t>被呼召</w:t>
      </w:r>
      <w:proofErr w:type="gramEnd"/>
      <w:r w:rsidRPr="009F05CC">
        <w:rPr>
          <w:rFonts w:hint="eastAsia"/>
          <w:sz w:val="22"/>
          <w:szCs w:val="22"/>
          <w:lang w:val="el-GR"/>
        </w:rPr>
        <w:t>的門徒，不要被世上的事奪走內心，乃要集中於傳揚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國的道，這樣的門徒配得進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的國。</w:t>
      </w:r>
    </w:p>
    <w:p w14:paraId="498BE3AF" w14:textId="77777777" w:rsidR="00655B40" w:rsidRPr="009F05CC" w:rsidRDefault="00655B40" w:rsidP="00655B40">
      <w:pPr>
        <w:ind w:firstLine="480"/>
        <w:rPr>
          <w:rFonts w:hAnsi="細明體" w:cs="細明體" w:hint="eastAsia"/>
          <w:sz w:val="22"/>
          <w:szCs w:val="22"/>
          <w:lang w:val="el-GR"/>
        </w:rPr>
      </w:pPr>
    </w:p>
    <w:p w14:paraId="16AA8984" w14:textId="77777777" w:rsidR="00655B40" w:rsidRPr="00E0151C" w:rsidRDefault="00655B40" w:rsidP="00655B40">
      <w:pPr>
        <w:ind w:firstLine="0"/>
        <w:rPr>
          <w:rFonts w:ascii="華康古印體(P)" w:eastAsia="華康古印體(P)" w:hAnsi="細明體" w:cs="細明體" w:hint="eastAsia"/>
          <w:b/>
          <w:sz w:val="24"/>
          <w:szCs w:val="24"/>
          <w:lang w:val="el-GR"/>
        </w:rPr>
      </w:pPr>
      <w:r w:rsidRPr="00E0151C">
        <w:rPr>
          <w:rFonts w:ascii="華康古印體(P)" w:eastAsia="華康古印體(P)" w:hint="eastAsia"/>
          <w:b/>
          <w:sz w:val="24"/>
          <w:szCs w:val="24"/>
          <w:lang w:val="el-GR"/>
        </w:rPr>
        <w:t>第三，</w:t>
      </w:r>
      <w:proofErr w:type="gramStart"/>
      <w:r w:rsidRPr="00E0151C">
        <w:rPr>
          <w:rFonts w:ascii="華康古印體(P)" w:eastAsia="華康古印體(P)" w:hAnsi="細明體" w:cs="細明體" w:hint="eastAsia"/>
          <w:b/>
          <w:sz w:val="24"/>
          <w:szCs w:val="24"/>
          <w:lang w:val="el-GR"/>
        </w:rPr>
        <w:t>求主打發</w:t>
      </w:r>
      <w:proofErr w:type="gramEnd"/>
      <w:r w:rsidRPr="00E0151C">
        <w:rPr>
          <w:rFonts w:ascii="華康古印體(P)" w:eastAsia="華康古印體(P)" w:hAnsi="細明體" w:cs="細明體" w:hint="eastAsia"/>
          <w:b/>
          <w:sz w:val="24"/>
          <w:szCs w:val="24"/>
          <w:lang w:val="el-GR"/>
        </w:rPr>
        <w:t>收莊稼的工人 (10:1-16)</w:t>
      </w:r>
    </w:p>
    <w:p w14:paraId="276A57BC" w14:textId="77777777" w:rsidR="00655B40" w:rsidRPr="009F05CC" w:rsidRDefault="00655B40" w:rsidP="00655B40">
      <w:pPr>
        <w:ind w:firstLine="480"/>
        <w:rPr>
          <w:rFonts w:hint="eastAsia"/>
          <w:sz w:val="22"/>
          <w:szCs w:val="22"/>
          <w:lang w:val="el-GR"/>
        </w:rPr>
      </w:pPr>
      <w:r w:rsidRPr="009F05CC">
        <w:rPr>
          <w:rFonts w:hint="eastAsia"/>
          <w:sz w:val="22"/>
          <w:szCs w:val="22"/>
          <w:lang w:val="el-GR"/>
        </w:rPr>
        <w:t>請看第10章1節。之前耶穌設立了十二</w:t>
      </w:r>
      <w:proofErr w:type="gramStart"/>
      <w:r w:rsidRPr="009F05CC">
        <w:rPr>
          <w:rFonts w:hint="eastAsia"/>
          <w:sz w:val="22"/>
          <w:szCs w:val="22"/>
          <w:lang w:val="el-GR"/>
        </w:rPr>
        <w:t>個</w:t>
      </w:r>
      <w:proofErr w:type="gramEnd"/>
      <w:r w:rsidRPr="009F05CC">
        <w:rPr>
          <w:rFonts w:hint="eastAsia"/>
          <w:sz w:val="22"/>
          <w:szCs w:val="22"/>
          <w:lang w:val="el-GR"/>
        </w:rPr>
        <w:t>使徒 (apostles)，現在又設立比他們屬靈上更年幼的七十</w:t>
      </w:r>
      <w:proofErr w:type="gramStart"/>
      <w:r w:rsidRPr="009F05CC">
        <w:rPr>
          <w:rFonts w:hint="eastAsia"/>
          <w:sz w:val="22"/>
          <w:szCs w:val="22"/>
          <w:lang w:val="el-GR"/>
        </w:rPr>
        <w:t>個</w:t>
      </w:r>
      <w:proofErr w:type="gramEnd"/>
      <w:r w:rsidRPr="009F05CC">
        <w:rPr>
          <w:rFonts w:hint="eastAsia"/>
          <w:sz w:val="22"/>
          <w:szCs w:val="22"/>
          <w:lang w:val="el-GR"/>
        </w:rPr>
        <w:t>門徒 (young disciples)，差遣他們</w:t>
      </w:r>
      <w:proofErr w:type="gramStart"/>
      <w:r w:rsidRPr="009F05CC">
        <w:rPr>
          <w:rFonts w:hint="eastAsia"/>
          <w:sz w:val="22"/>
          <w:szCs w:val="22"/>
          <w:lang w:val="el-GR"/>
        </w:rPr>
        <w:t>兩個兩個</w:t>
      </w:r>
      <w:proofErr w:type="gramEnd"/>
      <w:r w:rsidRPr="009F05CC">
        <w:rPr>
          <w:rFonts w:hint="eastAsia"/>
          <w:sz w:val="22"/>
          <w:szCs w:val="22"/>
          <w:lang w:val="el-GR"/>
        </w:rPr>
        <w:t>的在</w:t>
      </w:r>
      <w:proofErr w:type="gramStart"/>
      <w:r w:rsidRPr="009F05CC">
        <w:rPr>
          <w:rFonts w:hint="eastAsia"/>
          <w:sz w:val="22"/>
          <w:szCs w:val="22"/>
          <w:lang w:val="el-GR"/>
        </w:rPr>
        <w:t>祂</w:t>
      </w:r>
      <w:proofErr w:type="gramEnd"/>
      <w:r w:rsidRPr="009F05CC">
        <w:rPr>
          <w:rFonts w:hint="eastAsia"/>
          <w:sz w:val="22"/>
          <w:szCs w:val="22"/>
          <w:lang w:val="el-GR"/>
        </w:rPr>
        <w:t>前面，往</w:t>
      </w:r>
      <w:proofErr w:type="gramStart"/>
      <w:r w:rsidRPr="009F05CC">
        <w:rPr>
          <w:rFonts w:hint="eastAsia"/>
          <w:sz w:val="22"/>
          <w:szCs w:val="22"/>
          <w:lang w:val="el-GR"/>
        </w:rPr>
        <w:t>祂</w:t>
      </w:r>
      <w:proofErr w:type="gramEnd"/>
      <w:r w:rsidRPr="009F05CC">
        <w:rPr>
          <w:rFonts w:hint="eastAsia"/>
          <w:sz w:val="22"/>
          <w:szCs w:val="22"/>
          <w:lang w:val="el-GR"/>
        </w:rPr>
        <w:t>所要到的</w:t>
      </w:r>
      <w:proofErr w:type="gramStart"/>
      <w:r w:rsidRPr="009F05CC">
        <w:rPr>
          <w:rFonts w:hint="eastAsia"/>
          <w:sz w:val="22"/>
          <w:szCs w:val="22"/>
          <w:lang w:val="el-GR"/>
        </w:rPr>
        <w:t>各城各</w:t>
      </w:r>
      <w:proofErr w:type="gramEnd"/>
      <w:r w:rsidRPr="009F05CC">
        <w:rPr>
          <w:rFonts w:hint="eastAsia"/>
          <w:sz w:val="22"/>
          <w:szCs w:val="22"/>
          <w:lang w:val="el-GR"/>
        </w:rPr>
        <w:t>地方去傳道。</w:t>
      </w:r>
      <w:proofErr w:type="gramStart"/>
      <w:r w:rsidRPr="009F05CC">
        <w:rPr>
          <w:rFonts w:hint="eastAsia"/>
          <w:sz w:val="22"/>
          <w:szCs w:val="22"/>
          <w:lang w:val="el-GR"/>
        </w:rPr>
        <w:t>耶穌差派他們</w:t>
      </w:r>
      <w:proofErr w:type="gramEnd"/>
      <w:r w:rsidRPr="009F05CC">
        <w:rPr>
          <w:rFonts w:hint="eastAsia"/>
          <w:sz w:val="22"/>
          <w:szCs w:val="22"/>
          <w:lang w:val="el-GR"/>
        </w:rPr>
        <w:t>時，將甚麼禱告題目賜給他們呢？請一起讀第2節：「</w:t>
      </w:r>
      <w:r w:rsidRPr="009F05CC">
        <w:rPr>
          <w:rFonts w:ascii="華康古印體(P)" w:eastAsia="華康古印體(P)" w:hAnsi="細明體" w:cs="細明體" w:hint="eastAsia"/>
          <w:b/>
          <w:sz w:val="22"/>
          <w:szCs w:val="22"/>
          <w:lang w:val="el-GR"/>
        </w:rPr>
        <w:t>就對他們說，要收的莊稼多，做工的人少。所以，你們當求莊稼的主打發工人出去收</w:t>
      </w:r>
      <w:proofErr w:type="gramStart"/>
      <w:r w:rsidRPr="009F05CC">
        <w:rPr>
          <w:rFonts w:ascii="華康古印體(P)" w:eastAsia="華康古印體(P)" w:hAnsi="細明體" w:cs="細明體" w:hint="eastAsia"/>
          <w:b/>
          <w:sz w:val="22"/>
          <w:szCs w:val="22"/>
          <w:lang w:val="el-GR"/>
        </w:rPr>
        <w:t>祂</w:t>
      </w:r>
      <w:proofErr w:type="gramEnd"/>
      <w:r w:rsidRPr="009F05CC">
        <w:rPr>
          <w:rFonts w:ascii="華康古印體(P)" w:eastAsia="華康古印體(P)" w:hAnsi="細明體" w:cs="細明體" w:hint="eastAsia"/>
          <w:b/>
          <w:sz w:val="22"/>
          <w:szCs w:val="22"/>
          <w:lang w:val="el-GR"/>
        </w:rPr>
        <w:t>的莊稼。</w:t>
      </w:r>
      <w:r w:rsidRPr="009F05CC">
        <w:rPr>
          <w:rFonts w:hint="eastAsia"/>
          <w:sz w:val="22"/>
          <w:szCs w:val="22"/>
          <w:lang w:val="el-GR"/>
        </w:rPr>
        <w:t>」耶穌囑咐門徒要禱告，求</w:t>
      </w:r>
      <w:r w:rsidR="00E32E93" w:rsidRPr="009F05CC">
        <w:rPr>
          <w:rFonts w:hint="eastAsia"/>
          <w:sz w:val="22"/>
          <w:szCs w:val="22"/>
          <w:lang w:val="el-GR"/>
        </w:rPr>
        <w:t xml:space="preserve">　</w:t>
      </w:r>
      <w:proofErr w:type="gramStart"/>
      <w:r w:rsidR="00E32E93" w:rsidRPr="009F05CC">
        <w:rPr>
          <w:rFonts w:hint="eastAsia"/>
          <w:sz w:val="22"/>
          <w:szCs w:val="22"/>
          <w:lang w:val="el-GR"/>
        </w:rPr>
        <w:t>神</w:t>
      </w:r>
      <w:r w:rsidRPr="009F05CC">
        <w:rPr>
          <w:rFonts w:hint="eastAsia"/>
          <w:sz w:val="22"/>
          <w:szCs w:val="22"/>
          <w:lang w:val="el-GR"/>
        </w:rPr>
        <w:t>差派收</w:t>
      </w:r>
      <w:proofErr w:type="gramEnd"/>
      <w:r w:rsidRPr="009F05CC">
        <w:rPr>
          <w:rFonts w:hint="eastAsia"/>
          <w:sz w:val="22"/>
          <w:szCs w:val="22"/>
          <w:lang w:val="el-GR"/>
        </w:rPr>
        <w:t>莊稼的工人。這表示甚麼呢？耶穌通過在十字架上受死和復活，打開了天國的門，叫一切迎接耶穌的人</w:t>
      </w:r>
      <w:r w:rsidRPr="009F05CC">
        <w:rPr>
          <w:rFonts w:hint="eastAsia"/>
          <w:sz w:val="22"/>
          <w:szCs w:val="22"/>
          <w:lang w:val="el-GR"/>
        </w:rPr>
        <w:lastRenderedPageBreak/>
        <w:t>都能進入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的國。然而，需要有引領人進入天國的工人。耶穌囑咐門徒要求</w:t>
      </w:r>
      <w:r w:rsidR="00E32E93" w:rsidRPr="009F05CC">
        <w:rPr>
          <w:rFonts w:hint="eastAsia"/>
          <w:sz w:val="22"/>
          <w:szCs w:val="22"/>
          <w:lang w:val="el-GR"/>
        </w:rPr>
        <w:t xml:space="preserve">　</w:t>
      </w:r>
      <w:proofErr w:type="gramStart"/>
      <w:r w:rsidR="00E32E93" w:rsidRPr="009F05CC">
        <w:rPr>
          <w:rFonts w:hint="eastAsia"/>
          <w:sz w:val="22"/>
          <w:szCs w:val="22"/>
          <w:lang w:val="el-GR"/>
        </w:rPr>
        <w:t>神</w:t>
      </w:r>
      <w:r w:rsidRPr="009F05CC">
        <w:rPr>
          <w:rFonts w:hint="eastAsia"/>
          <w:sz w:val="22"/>
          <w:szCs w:val="22"/>
          <w:lang w:val="el-GR"/>
        </w:rPr>
        <w:t>差派收</w:t>
      </w:r>
      <w:proofErr w:type="gramEnd"/>
      <w:r w:rsidRPr="009F05CC">
        <w:rPr>
          <w:rFonts w:hint="eastAsia"/>
          <w:sz w:val="22"/>
          <w:szCs w:val="22"/>
          <w:lang w:val="el-GR"/>
        </w:rPr>
        <w:t>莊稼的工人，即是幫助羊群的牧者。「</w:t>
      </w:r>
      <w:r w:rsidRPr="009F05CC">
        <w:rPr>
          <w:rFonts w:ascii="華康古印體(P)" w:eastAsia="華康古印體(P)" w:hAnsi="細明體" w:cs="細明體" w:hint="eastAsia"/>
          <w:b/>
          <w:sz w:val="22"/>
          <w:szCs w:val="22"/>
          <w:lang w:val="el-GR"/>
        </w:rPr>
        <w:t>要收的莊稼多，做工的人少</w:t>
      </w:r>
      <w:r w:rsidRPr="009F05CC">
        <w:rPr>
          <w:rFonts w:hint="eastAsia"/>
          <w:sz w:val="22"/>
          <w:szCs w:val="22"/>
          <w:lang w:val="el-GR"/>
        </w:rPr>
        <w:t>」，這表示耶穌看這世界為有很多莊稼要收</w:t>
      </w:r>
      <w:proofErr w:type="gramStart"/>
      <w:r w:rsidRPr="009F05CC">
        <w:rPr>
          <w:rFonts w:hint="eastAsia"/>
          <w:sz w:val="22"/>
          <w:szCs w:val="22"/>
          <w:lang w:val="el-GR"/>
        </w:rPr>
        <w:t>的禾場</w:t>
      </w:r>
      <w:proofErr w:type="gramEnd"/>
      <w:r w:rsidRPr="009F05CC">
        <w:rPr>
          <w:rFonts w:hint="eastAsia"/>
          <w:sz w:val="22"/>
          <w:szCs w:val="22"/>
          <w:lang w:val="el-GR"/>
        </w:rPr>
        <w:t>。身為福音僕人的我們，怎樣看今日的校園和世界呢？當我們在校園傳福音時，很多時感到人沒有甚麼屬靈的渴望，只是關心學業、世上的物質和享樂，願意聽福音的人太少。尤其在暑假的時候，傳福音的牧者比起在校園走過的學生還要多，夜色矇矓之下，有時還誤以為迎面而來的牧者們是學生。門徒又怎樣看世上的靈魂呢？門徒看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撒瑪利亞</w:t>
      </w:r>
      <w:r w:rsidRPr="009F05CC">
        <w:rPr>
          <w:rFonts w:hint="eastAsia"/>
          <w:sz w:val="22"/>
          <w:szCs w:val="22"/>
          <w:lang w:val="el-GR"/>
        </w:rPr>
        <w:t>婦人時，看她的外表一點也不像有屬靈的渴望，是個世俗的婦人；但耶穌通過與這婦人對話，將永生的活水賜給她，婦人遇見耶穌為彌賽亞，經歷大大的改變，成為向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撒瑪利亞</w:t>
      </w:r>
      <w:r w:rsidRPr="009F05CC">
        <w:rPr>
          <w:rFonts w:hint="eastAsia"/>
          <w:sz w:val="22"/>
          <w:szCs w:val="22"/>
          <w:lang w:val="el-GR"/>
        </w:rPr>
        <w:t>人傳揚福音的牧者。耶穌通過這婦人的改變，看見很多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撒瑪利亞</w:t>
      </w:r>
      <w:r w:rsidRPr="009F05CC">
        <w:rPr>
          <w:rFonts w:hint="eastAsia"/>
          <w:sz w:val="22"/>
          <w:szCs w:val="22"/>
          <w:lang w:val="el-GR"/>
        </w:rPr>
        <w:t>人將會迎接福音的異</w:t>
      </w:r>
      <w:proofErr w:type="gramStart"/>
      <w:r w:rsidRPr="009F05CC">
        <w:rPr>
          <w:rFonts w:hint="eastAsia"/>
          <w:sz w:val="22"/>
          <w:szCs w:val="22"/>
          <w:lang w:val="el-GR"/>
        </w:rPr>
        <w:t>象</w:t>
      </w:r>
      <w:proofErr w:type="gramEnd"/>
      <w:r w:rsidRPr="009F05CC">
        <w:rPr>
          <w:rFonts w:hint="eastAsia"/>
          <w:sz w:val="22"/>
          <w:szCs w:val="22"/>
          <w:lang w:val="el-GR"/>
        </w:rPr>
        <w:t>，看</w:t>
      </w:r>
      <w:r w:rsidR="00CF715D" w:rsidRPr="009F05CC">
        <w:rPr>
          <w:rFonts w:hint="eastAsia"/>
          <w:sz w:val="22"/>
          <w:szCs w:val="22"/>
          <w:u w:val="single"/>
          <w:lang w:val="el-GR"/>
        </w:rPr>
        <w:t>撒瑪利亞</w:t>
      </w:r>
      <w:r w:rsidRPr="009F05CC">
        <w:rPr>
          <w:rFonts w:hint="eastAsia"/>
          <w:sz w:val="22"/>
          <w:szCs w:val="22"/>
          <w:lang w:val="el-GR"/>
        </w:rPr>
        <w:t>人為已經熟了、可以收割的莊稼。耶穌看今日的時代也充滿</w:t>
      </w:r>
      <w:proofErr w:type="gramStart"/>
      <w:r w:rsidRPr="009F05CC">
        <w:rPr>
          <w:rFonts w:hint="eastAsia"/>
          <w:sz w:val="22"/>
          <w:szCs w:val="22"/>
          <w:lang w:val="el-GR"/>
        </w:rPr>
        <w:t>了因罪而</w:t>
      </w:r>
      <w:proofErr w:type="gramEnd"/>
      <w:r w:rsidRPr="009F05CC">
        <w:rPr>
          <w:rFonts w:hint="eastAsia"/>
          <w:sz w:val="22"/>
          <w:szCs w:val="22"/>
          <w:lang w:val="el-GR"/>
        </w:rPr>
        <w:t>患病和受苦的靈魂，因為自卑感和絕望而</w:t>
      </w:r>
      <w:proofErr w:type="gramStart"/>
      <w:r w:rsidRPr="009F05CC">
        <w:rPr>
          <w:rFonts w:hint="eastAsia"/>
          <w:sz w:val="22"/>
          <w:szCs w:val="22"/>
          <w:lang w:val="el-GR"/>
        </w:rPr>
        <w:t>等候救恩的</w:t>
      </w:r>
      <w:proofErr w:type="gramEnd"/>
      <w:r w:rsidRPr="009F05CC">
        <w:rPr>
          <w:rFonts w:hint="eastAsia"/>
          <w:sz w:val="22"/>
          <w:szCs w:val="22"/>
          <w:lang w:val="el-GR"/>
        </w:rPr>
        <w:t>靈魂，渴望知道主向他們人生的盼望的靈魂，假如傳揚福音的話，他們可以得救和被興起成為主的門徒。我們很多時因為傳福音被人拒絕，看不見人靈魂深處</w:t>
      </w:r>
      <w:proofErr w:type="gramStart"/>
      <w:r w:rsidRPr="009F05CC">
        <w:rPr>
          <w:rFonts w:hint="eastAsia"/>
          <w:sz w:val="22"/>
          <w:szCs w:val="22"/>
          <w:lang w:val="el-GR"/>
        </w:rPr>
        <w:t>對救恩</w:t>
      </w:r>
      <w:proofErr w:type="gramEnd"/>
      <w:r w:rsidRPr="009F05CC">
        <w:rPr>
          <w:rFonts w:hint="eastAsia"/>
          <w:sz w:val="22"/>
          <w:szCs w:val="22"/>
          <w:lang w:val="el-GR"/>
        </w:rPr>
        <w:t>懇切的渴望。祈求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將耶穌的目光賜給我們，使我們看見校園乃是要收的莊稼多的</w:t>
      </w:r>
      <w:proofErr w:type="gramStart"/>
      <w:r w:rsidRPr="009F05CC">
        <w:rPr>
          <w:rFonts w:hint="eastAsia"/>
          <w:sz w:val="22"/>
          <w:szCs w:val="22"/>
          <w:lang w:val="el-GR"/>
        </w:rPr>
        <w:t>福音禾場</w:t>
      </w:r>
      <w:proofErr w:type="gramEnd"/>
      <w:r w:rsidRPr="009F05CC">
        <w:rPr>
          <w:rFonts w:hint="eastAsia"/>
          <w:sz w:val="22"/>
          <w:szCs w:val="22"/>
          <w:lang w:val="el-GR"/>
        </w:rPr>
        <w:t>。</w:t>
      </w:r>
    </w:p>
    <w:p w14:paraId="35B4856A" w14:textId="77777777" w:rsidR="00655B40" w:rsidRPr="009F05CC" w:rsidRDefault="00655B40" w:rsidP="00655B40">
      <w:pPr>
        <w:ind w:firstLine="480"/>
        <w:rPr>
          <w:rFonts w:hint="eastAsia"/>
          <w:sz w:val="22"/>
          <w:szCs w:val="22"/>
          <w:lang w:val="el-GR"/>
        </w:rPr>
      </w:pPr>
      <w:proofErr w:type="gramStart"/>
      <w:r w:rsidRPr="009F05CC">
        <w:rPr>
          <w:rFonts w:hint="eastAsia"/>
          <w:sz w:val="22"/>
          <w:szCs w:val="22"/>
          <w:lang w:val="el-GR"/>
        </w:rPr>
        <w:t>耶穌差派七十個</w:t>
      </w:r>
      <w:proofErr w:type="gramEnd"/>
      <w:r w:rsidRPr="009F05CC">
        <w:rPr>
          <w:rFonts w:hint="eastAsia"/>
          <w:sz w:val="22"/>
          <w:szCs w:val="22"/>
          <w:lang w:val="el-GR"/>
        </w:rPr>
        <w:t>門徒的心情如何呢？請看第3節：「</w:t>
      </w:r>
      <w:r w:rsidRPr="009F05CC">
        <w:rPr>
          <w:rFonts w:ascii="華康古印體(P)" w:eastAsia="華康古印體(P)" w:hAnsi="細明體" w:cs="細明體" w:hint="eastAsia"/>
          <w:b/>
          <w:sz w:val="22"/>
          <w:szCs w:val="22"/>
          <w:lang w:val="el-GR"/>
        </w:rPr>
        <w:t>你們去吧！我差你們出去，如同羊羔進入狼群。</w:t>
      </w:r>
      <w:r w:rsidRPr="009F05CC">
        <w:rPr>
          <w:rFonts w:hint="eastAsia"/>
          <w:sz w:val="22"/>
          <w:szCs w:val="22"/>
          <w:lang w:val="el-GR"/>
        </w:rPr>
        <w:t>」耶穌知道七十</w:t>
      </w:r>
      <w:proofErr w:type="gramStart"/>
      <w:r w:rsidRPr="009F05CC">
        <w:rPr>
          <w:rFonts w:hint="eastAsia"/>
          <w:sz w:val="22"/>
          <w:szCs w:val="22"/>
          <w:lang w:val="el-GR"/>
        </w:rPr>
        <w:t>個</w:t>
      </w:r>
      <w:proofErr w:type="gramEnd"/>
      <w:r w:rsidRPr="009F05CC">
        <w:rPr>
          <w:rFonts w:hint="eastAsia"/>
          <w:sz w:val="22"/>
          <w:szCs w:val="22"/>
          <w:lang w:val="el-GR"/>
        </w:rPr>
        <w:t>門徒</w:t>
      </w:r>
      <w:proofErr w:type="gramStart"/>
      <w:r w:rsidRPr="009F05CC">
        <w:rPr>
          <w:rFonts w:hint="eastAsia"/>
          <w:sz w:val="22"/>
          <w:szCs w:val="22"/>
          <w:lang w:val="el-GR"/>
        </w:rPr>
        <w:t>很</w:t>
      </w:r>
      <w:proofErr w:type="gramEnd"/>
      <w:r w:rsidRPr="009F05CC">
        <w:rPr>
          <w:rFonts w:hint="eastAsia"/>
          <w:sz w:val="22"/>
          <w:szCs w:val="22"/>
          <w:lang w:val="el-GR"/>
        </w:rPr>
        <w:t>幼</w:t>
      </w:r>
      <w:proofErr w:type="gramStart"/>
      <w:r w:rsidRPr="009F05CC">
        <w:rPr>
          <w:rFonts w:hint="eastAsia"/>
          <w:sz w:val="22"/>
          <w:szCs w:val="22"/>
          <w:lang w:val="el-GR"/>
        </w:rPr>
        <w:t>嫩和軟弱，</w:t>
      </w:r>
      <w:proofErr w:type="gramEnd"/>
      <w:r w:rsidRPr="009F05CC">
        <w:rPr>
          <w:rFonts w:hint="eastAsia"/>
          <w:sz w:val="22"/>
          <w:szCs w:val="22"/>
          <w:lang w:val="el-GR"/>
        </w:rPr>
        <w:t>世界卻很險惡，所以差他們出去傳道時，會有受試探和跌倒的危險，耶穌也為此而憂心。但即使如此，耶穌</w:t>
      </w:r>
      <w:proofErr w:type="gramStart"/>
      <w:r w:rsidRPr="009F05CC">
        <w:rPr>
          <w:rFonts w:hint="eastAsia"/>
          <w:sz w:val="22"/>
          <w:szCs w:val="22"/>
          <w:lang w:val="el-GR"/>
        </w:rPr>
        <w:t>仍然差派他們</w:t>
      </w:r>
      <w:proofErr w:type="gramEnd"/>
      <w:r w:rsidRPr="009F05CC">
        <w:rPr>
          <w:rFonts w:hint="eastAsia"/>
          <w:sz w:val="22"/>
          <w:szCs w:val="22"/>
          <w:lang w:val="el-GR"/>
        </w:rPr>
        <w:t>的原因，這是因為拯救靈魂的工作實在太迫切。通過</w:t>
      </w:r>
      <w:proofErr w:type="gramStart"/>
      <w:r w:rsidRPr="009F05CC">
        <w:rPr>
          <w:rFonts w:hint="eastAsia"/>
          <w:sz w:val="22"/>
          <w:szCs w:val="22"/>
          <w:lang w:val="el-GR"/>
        </w:rPr>
        <w:t>耶穌差派七十個</w:t>
      </w:r>
      <w:proofErr w:type="gramEnd"/>
      <w:r w:rsidRPr="009F05CC">
        <w:rPr>
          <w:rFonts w:hint="eastAsia"/>
          <w:sz w:val="22"/>
          <w:szCs w:val="22"/>
          <w:lang w:val="el-GR"/>
        </w:rPr>
        <w:t>幼嫩的門徒，我們學習到甚麼呢？我們很多時以為必須完美地預備，才能傳福音和服侍靈魂，結果常常因為無法完美地預備，就想不如不</w:t>
      </w:r>
      <w:r w:rsidR="00F07510" w:rsidRPr="009F05CC">
        <w:rPr>
          <w:rFonts w:hint="eastAsia"/>
          <w:sz w:val="22"/>
          <w:szCs w:val="22"/>
          <w:lang w:val="el-GR"/>
        </w:rPr>
        <w:t>出</w:t>
      </w:r>
      <w:r w:rsidRPr="009F05CC">
        <w:rPr>
          <w:rFonts w:hint="eastAsia"/>
          <w:sz w:val="22"/>
          <w:szCs w:val="22"/>
          <w:lang w:val="el-GR"/>
        </w:rPr>
        <w:t>去。但通過七十</w:t>
      </w:r>
      <w:proofErr w:type="gramStart"/>
      <w:r w:rsidRPr="009F05CC">
        <w:rPr>
          <w:rFonts w:hint="eastAsia"/>
          <w:sz w:val="22"/>
          <w:szCs w:val="22"/>
          <w:lang w:val="el-GR"/>
        </w:rPr>
        <w:t>個</w:t>
      </w:r>
      <w:proofErr w:type="gramEnd"/>
      <w:r w:rsidRPr="009F05CC">
        <w:rPr>
          <w:rFonts w:hint="eastAsia"/>
          <w:sz w:val="22"/>
          <w:szCs w:val="22"/>
          <w:lang w:val="el-GR"/>
        </w:rPr>
        <w:t>門徒，看見即使屬靈上</w:t>
      </w:r>
      <w:proofErr w:type="gramStart"/>
      <w:r w:rsidRPr="009F05CC">
        <w:rPr>
          <w:rFonts w:hint="eastAsia"/>
          <w:sz w:val="22"/>
          <w:szCs w:val="22"/>
          <w:lang w:val="el-GR"/>
        </w:rPr>
        <w:t>何等幼嫩和</w:t>
      </w:r>
      <w:proofErr w:type="gramEnd"/>
      <w:r w:rsidRPr="009F05CC">
        <w:rPr>
          <w:rFonts w:hint="eastAsia"/>
          <w:sz w:val="22"/>
          <w:szCs w:val="22"/>
          <w:lang w:val="el-GR"/>
        </w:rPr>
        <w:t>不足的人，順從主的吩咐出去傳揚福音時，主必祝福他的真心，寶貴地使用他。</w:t>
      </w:r>
      <w:proofErr w:type="gramStart"/>
      <w:r w:rsidRPr="009F05CC">
        <w:rPr>
          <w:rFonts w:hint="eastAsia"/>
          <w:sz w:val="22"/>
          <w:szCs w:val="22"/>
          <w:lang w:val="el-GR"/>
        </w:rPr>
        <w:t>差派工人</w:t>
      </w:r>
      <w:proofErr w:type="gramEnd"/>
      <w:r w:rsidRPr="009F05CC">
        <w:rPr>
          <w:rFonts w:hint="eastAsia"/>
          <w:sz w:val="22"/>
          <w:szCs w:val="22"/>
          <w:lang w:val="el-GR"/>
        </w:rPr>
        <w:t>的是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，收割莊稼的也是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，因此我們需要擁有的態度，乃是單純地順從出去，並且禱告求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親自收割靈魂，</w:t>
      </w:r>
      <w:proofErr w:type="gramStart"/>
      <w:r w:rsidRPr="009F05CC">
        <w:rPr>
          <w:rFonts w:hint="eastAsia"/>
          <w:sz w:val="22"/>
          <w:szCs w:val="22"/>
          <w:lang w:val="el-GR"/>
        </w:rPr>
        <w:t>那時</w:t>
      </w:r>
      <w:r w:rsidR="00E32E93" w:rsidRPr="009F05CC">
        <w:rPr>
          <w:rFonts w:hint="eastAsia"/>
          <w:sz w:val="22"/>
          <w:szCs w:val="22"/>
          <w:lang w:val="el-GR"/>
        </w:rPr>
        <w:t xml:space="preserve">　</w:t>
      </w:r>
      <w:proofErr w:type="gramEnd"/>
      <w:r w:rsidR="00E32E93" w:rsidRPr="009F05CC">
        <w:rPr>
          <w:rFonts w:hint="eastAsia"/>
          <w:sz w:val="22"/>
          <w:szCs w:val="22"/>
          <w:lang w:val="el-GR"/>
        </w:rPr>
        <w:t>神</w:t>
      </w:r>
      <w:r w:rsidRPr="009F05CC">
        <w:rPr>
          <w:rFonts w:hint="eastAsia"/>
          <w:sz w:val="22"/>
          <w:szCs w:val="22"/>
          <w:lang w:val="el-GR"/>
        </w:rPr>
        <w:t>可以使用不足的</w:t>
      </w:r>
      <w:proofErr w:type="gramStart"/>
      <w:r w:rsidRPr="009F05CC">
        <w:rPr>
          <w:rFonts w:hint="eastAsia"/>
          <w:sz w:val="22"/>
          <w:szCs w:val="22"/>
          <w:lang w:val="el-GR"/>
        </w:rPr>
        <w:t>我們收主的</w:t>
      </w:r>
      <w:proofErr w:type="gramEnd"/>
      <w:r w:rsidRPr="009F05CC">
        <w:rPr>
          <w:rFonts w:hint="eastAsia"/>
          <w:sz w:val="22"/>
          <w:szCs w:val="22"/>
          <w:lang w:val="el-GR"/>
        </w:rPr>
        <w:t>莊稼。</w:t>
      </w:r>
    </w:p>
    <w:p w14:paraId="696EFD3C" w14:textId="77777777" w:rsidR="00655B40" w:rsidRPr="009F05CC" w:rsidRDefault="00655B40" w:rsidP="00655B40">
      <w:pPr>
        <w:ind w:firstLine="480"/>
        <w:rPr>
          <w:rFonts w:hint="eastAsia"/>
          <w:sz w:val="22"/>
          <w:szCs w:val="22"/>
          <w:lang w:val="el-GR"/>
        </w:rPr>
      </w:pPr>
      <w:r w:rsidRPr="009F05CC">
        <w:rPr>
          <w:rFonts w:hint="eastAsia"/>
          <w:sz w:val="22"/>
          <w:szCs w:val="22"/>
          <w:lang w:val="el-GR"/>
        </w:rPr>
        <w:t>在第4至11節</w:t>
      </w:r>
      <w:proofErr w:type="gramStart"/>
      <w:r w:rsidRPr="009F05CC">
        <w:rPr>
          <w:rFonts w:hint="eastAsia"/>
          <w:sz w:val="22"/>
          <w:szCs w:val="22"/>
          <w:lang w:val="el-GR"/>
        </w:rPr>
        <w:t>裏</w:t>
      </w:r>
      <w:proofErr w:type="gramEnd"/>
      <w:r w:rsidRPr="009F05CC">
        <w:rPr>
          <w:rFonts w:hint="eastAsia"/>
          <w:sz w:val="22"/>
          <w:szCs w:val="22"/>
          <w:lang w:val="el-GR"/>
        </w:rPr>
        <w:t>，耶穌教導七十</w:t>
      </w:r>
      <w:proofErr w:type="gramStart"/>
      <w:r w:rsidRPr="009F05CC">
        <w:rPr>
          <w:rFonts w:hint="eastAsia"/>
          <w:sz w:val="22"/>
          <w:szCs w:val="22"/>
          <w:lang w:val="el-GR"/>
        </w:rPr>
        <w:t>個</w:t>
      </w:r>
      <w:proofErr w:type="gramEnd"/>
      <w:r w:rsidRPr="009F05CC">
        <w:rPr>
          <w:rFonts w:hint="eastAsia"/>
          <w:sz w:val="22"/>
          <w:szCs w:val="22"/>
          <w:lang w:val="el-GR"/>
        </w:rPr>
        <w:t>門徒出去傳揚福音時，要擁有的態度、所傳信息的內容、如何解決生活所需，與及具體要做的工作。這看來與在9:1-5節裏，耶穌差派十二個門徒的經文相似，卻說得更加詳細。耶穌說，福音的僕人要擁有的態度是甚麼呢？請看第4節。耶穌吩咐門徒</w:t>
      </w:r>
      <w:r w:rsidRPr="009F05CC">
        <w:rPr>
          <w:rFonts w:hAnsi="細明體" w:cs="細明體" w:hint="eastAsia"/>
          <w:sz w:val="22"/>
          <w:szCs w:val="22"/>
          <w:lang w:val="el-GR"/>
        </w:rPr>
        <w:t>不要</w:t>
      </w:r>
      <w:proofErr w:type="gramStart"/>
      <w:r w:rsidRPr="009F05CC">
        <w:rPr>
          <w:rFonts w:hAnsi="細明體" w:cs="細明體" w:hint="eastAsia"/>
          <w:sz w:val="22"/>
          <w:szCs w:val="22"/>
          <w:lang w:val="el-GR"/>
        </w:rPr>
        <w:t>帶錢囊</w:t>
      </w:r>
      <w:proofErr w:type="gramEnd"/>
      <w:r w:rsidRPr="009F05CC">
        <w:rPr>
          <w:rFonts w:hAnsi="細明體" w:cs="細明體" w:hint="eastAsia"/>
          <w:sz w:val="22"/>
          <w:szCs w:val="22"/>
          <w:lang w:val="el-GR"/>
        </w:rPr>
        <w:t>、</w:t>
      </w:r>
      <w:r w:rsidRPr="009F05CC">
        <w:rPr>
          <w:rFonts w:hAnsi="細明體" w:cs="細明體" w:hint="eastAsia"/>
          <w:sz w:val="22"/>
          <w:szCs w:val="22"/>
          <w:lang w:val="el-GR"/>
        </w:rPr>
        <w:t>口袋或鞋，這是為了使他們單單依靠</w:t>
      </w:r>
      <w:r w:rsidR="00E32E93" w:rsidRPr="009F05CC">
        <w:rPr>
          <w:rFonts w:hAnsi="細明體" w:cs="細明體" w:hint="eastAsia"/>
          <w:sz w:val="22"/>
          <w:szCs w:val="22"/>
          <w:lang w:val="el-GR"/>
        </w:rPr>
        <w:t xml:space="preserve">　神</w:t>
      </w:r>
      <w:r w:rsidRPr="009F05CC">
        <w:rPr>
          <w:rFonts w:hAnsi="細明體" w:cs="細明體" w:hint="eastAsia"/>
          <w:sz w:val="22"/>
          <w:szCs w:val="22"/>
          <w:lang w:val="el-GR"/>
        </w:rPr>
        <w:t>，不要依靠眼所能見的物質。但耶穌為何吩咐他們在路上不要問人</w:t>
      </w:r>
      <w:proofErr w:type="gramStart"/>
      <w:r w:rsidRPr="009F05CC">
        <w:rPr>
          <w:rFonts w:hAnsi="細明體" w:cs="細明體" w:hint="eastAsia"/>
          <w:sz w:val="22"/>
          <w:szCs w:val="22"/>
          <w:lang w:val="el-GR"/>
        </w:rPr>
        <w:t>的安呢</w:t>
      </w:r>
      <w:proofErr w:type="gramEnd"/>
      <w:r w:rsidRPr="009F05CC">
        <w:rPr>
          <w:rFonts w:hAnsi="細明體" w:cs="細明體" w:hint="eastAsia"/>
          <w:sz w:val="22"/>
          <w:szCs w:val="22"/>
          <w:lang w:val="el-GR"/>
        </w:rPr>
        <w:t>？我在剛進入大學時，發現原來有很多所謂 "hi-bye friend"，即是只是見過幾次面又不太認識，見到時只會說 "hi" 然後 "bye" 的同學。有時候要說 "hi" 和 "bye" 的次數太多，已經用了不少時間。屬靈上年幼的門徒在路上遇見相識的人，向人問安後，可能再被人邀請去吃 "high tea" 和做世上其他的事情，那時他們不能集中承擔使命，失去起初傳道的態度和目標。因此，耶穌吩咐他們在路上不要問人的安，</w:t>
      </w:r>
      <w:proofErr w:type="gramStart"/>
      <w:r w:rsidRPr="009F05CC">
        <w:rPr>
          <w:rFonts w:hAnsi="細明體" w:cs="細明體" w:hint="eastAsia"/>
          <w:sz w:val="22"/>
          <w:szCs w:val="22"/>
          <w:lang w:val="el-GR"/>
        </w:rPr>
        <w:t>好叫他們</w:t>
      </w:r>
      <w:proofErr w:type="gramEnd"/>
      <w:r w:rsidRPr="009F05CC">
        <w:rPr>
          <w:rFonts w:hAnsi="細明體" w:cs="細明體" w:hint="eastAsia"/>
          <w:sz w:val="22"/>
          <w:szCs w:val="22"/>
          <w:lang w:val="el-GR"/>
        </w:rPr>
        <w:t>能專心承擔使命。</w:t>
      </w:r>
    </w:p>
    <w:p w14:paraId="61F5DCCF" w14:textId="77777777" w:rsidR="00655B40" w:rsidRPr="009F05CC" w:rsidRDefault="00655B40" w:rsidP="00655B40">
      <w:pPr>
        <w:ind w:firstLine="480"/>
        <w:rPr>
          <w:rFonts w:hint="eastAsia"/>
          <w:sz w:val="22"/>
          <w:szCs w:val="22"/>
          <w:lang w:val="el-GR"/>
        </w:rPr>
      </w:pPr>
      <w:r w:rsidRPr="009F05CC">
        <w:rPr>
          <w:rFonts w:hint="eastAsia"/>
          <w:sz w:val="22"/>
          <w:szCs w:val="22"/>
          <w:lang w:val="el-GR"/>
        </w:rPr>
        <w:t>門徒要傳的信息內容是甚麼呢？請看第5,6節。門徒要傳的信息內容是：「</w:t>
      </w:r>
      <w:r w:rsidRPr="009F05CC">
        <w:rPr>
          <w:rFonts w:ascii="華康古印體(P)" w:eastAsia="華康古印體(P)" w:hAnsi="細明體" w:cs="細明體" w:hint="eastAsia"/>
          <w:b/>
          <w:sz w:val="22"/>
          <w:szCs w:val="22"/>
          <w:lang w:val="el-GR"/>
        </w:rPr>
        <w:t>願這一家平安！</w:t>
      </w:r>
      <w:r w:rsidRPr="009F05CC">
        <w:rPr>
          <w:rFonts w:hint="eastAsia"/>
          <w:sz w:val="22"/>
          <w:szCs w:val="22"/>
          <w:lang w:val="el-GR"/>
        </w:rPr>
        <w:t>」這表示通過傳揚福音，使人與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和好，得著從天而來的平安。門徒的生活所需要怎樣解決呢？請看第7,8節。當門徒出去承擔使命時，</w:t>
      </w:r>
      <w:r w:rsidR="00E32E93" w:rsidRPr="009F05CC">
        <w:rPr>
          <w:rFonts w:hint="eastAsia"/>
          <w:sz w:val="22"/>
          <w:szCs w:val="22"/>
          <w:lang w:val="el-GR"/>
        </w:rPr>
        <w:t xml:space="preserve">　</w:t>
      </w:r>
      <w:proofErr w:type="gramStart"/>
      <w:r w:rsidR="00E32E93" w:rsidRPr="009F05CC">
        <w:rPr>
          <w:rFonts w:hint="eastAsia"/>
          <w:sz w:val="22"/>
          <w:szCs w:val="22"/>
          <w:lang w:val="el-GR"/>
        </w:rPr>
        <w:t>神</w:t>
      </w:r>
      <w:r w:rsidRPr="009F05CC">
        <w:rPr>
          <w:rFonts w:hint="eastAsia"/>
          <w:sz w:val="22"/>
          <w:szCs w:val="22"/>
          <w:lang w:val="el-GR"/>
        </w:rPr>
        <w:t>必預備</w:t>
      </w:r>
      <w:proofErr w:type="gramEnd"/>
      <w:r w:rsidRPr="009F05CC">
        <w:rPr>
          <w:rFonts w:hint="eastAsia"/>
          <w:sz w:val="22"/>
          <w:szCs w:val="22"/>
          <w:lang w:val="el-GR"/>
        </w:rPr>
        <w:t>接待他們的人，解決他們</w:t>
      </w:r>
      <w:proofErr w:type="gramStart"/>
      <w:r w:rsidRPr="009F05CC">
        <w:rPr>
          <w:rFonts w:hint="eastAsia"/>
          <w:sz w:val="22"/>
          <w:szCs w:val="22"/>
          <w:lang w:val="el-GR"/>
        </w:rPr>
        <w:t>吃喝和住處</w:t>
      </w:r>
      <w:proofErr w:type="gramEnd"/>
      <w:r w:rsidRPr="009F05CC">
        <w:rPr>
          <w:rFonts w:hint="eastAsia"/>
          <w:sz w:val="22"/>
          <w:szCs w:val="22"/>
          <w:lang w:val="el-GR"/>
        </w:rPr>
        <w:t>的問題，這就好像工人得工價是應當的。因此，門徒不要為到從這家搬到那家、吃</w:t>
      </w:r>
      <w:proofErr w:type="gramStart"/>
      <w:r w:rsidRPr="009F05CC">
        <w:rPr>
          <w:rFonts w:hint="eastAsia"/>
          <w:sz w:val="22"/>
          <w:szCs w:val="22"/>
          <w:lang w:val="el-GR"/>
        </w:rPr>
        <w:t>甚麼、</w:t>
      </w:r>
      <w:proofErr w:type="gramEnd"/>
      <w:r w:rsidRPr="009F05CC">
        <w:rPr>
          <w:rFonts w:hint="eastAsia"/>
          <w:sz w:val="22"/>
          <w:szCs w:val="22"/>
          <w:lang w:val="el-GR"/>
        </w:rPr>
        <w:t>或能否吃好味的東西而憂慮。門徒具體上要做的是甚麼呢？請看第9節。門徒不但要醫治肉身上患病的人，也要傳揚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的國，這是因為最叫人不幸的，那是</w:t>
      </w:r>
      <w:proofErr w:type="gramStart"/>
      <w:r w:rsidRPr="009F05CC">
        <w:rPr>
          <w:rFonts w:hint="eastAsia"/>
          <w:sz w:val="22"/>
          <w:szCs w:val="22"/>
          <w:lang w:val="el-GR"/>
        </w:rPr>
        <w:t>靈魂因罪而</w:t>
      </w:r>
      <w:proofErr w:type="gramEnd"/>
      <w:r w:rsidRPr="009F05CC">
        <w:rPr>
          <w:rFonts w:hint="eastAsia"/>
          <w:sz w:val="22"/>
          <w:szCs w:val="22"/>
          <w:lang w:val="el-GR"/>
        </w:rPr>
        <w:t>患病，惟有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國的福音才使人的靈魂得醫治。請看第10至12節。耶穌預先告訴門徒，必定會有排斥福音的人。當遇見拒絕福音的人時，門徒容易畏縮和膽怯，也</w:t>
      </w:r>
      <w:proofErr w:type="gramStart"/>
      <w:r w:rsidRPr="009F05CC">
        <w:rPr>
          <w:rFonts w:hint="eastAsia"/>
          <w:sz w:val="22"/>
          <w:szCs w:val="22"/>
          <w:lang w:val="el-GR"/>
        </w:rPr>
        <w:t>想說討人</w:t>
      </w:r>
      <w:proofErr w:type="gramEnd"/>
      <w:r w:rsidRPr="009F05CC">
        <w:rPr>
          <w:rFonts w:hint="eastAsia"/>
          <w:sz w:val="22"/>
          <w:szCs w:val="22"/>
          <w:lang w:val="el-GR"/>
        </w:rPr>
        <w:t>喜悅的說話過於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國的福音。但耶穌教導門徒要清楚說明人不接受福音的後果如何，這是為了使人的內心可以有悔改的機會。請看第13至15節。</w:t>
      </w:r>
      <w:proofErr w:type="gramStart"/>
      <w:r w:rsidRPr="00E0151C">
        <w:rPr>
          <w:rFonts w:hint="eastAsia"/>
          <w:sz w:val="22"/>
          <w:szCs w:val="22"/>
          <w:u w:val="single"/>
          <w:lang w:val="el-GR"/>
        </w:rPr>
        <w:t>哥拉汛</w:t>
      </w:r>
      <w:proofErr w:type="gramEnd"/>
      <w:r w:rsidRPr="009F05CC">
        <w:rPr>
          <w:rFonts w:hint="eastAsia"/>
          <w:sz w:val="22"/>
          <w:szCs w:val="22"/>
          <w:lang w:val="el-GR"/>
        </w:rPr>
        <w:t>、</w:t>
      </w:r>
      <w:r w:rsidRPr="00E0151C">
        <w:rPr>
          <w:rFonts w:hint="eastAsia"/>
          <w:sz w:val="22"/>
          <w:szCs w:val="22"/>
          <w:u w:val="single"/>
          <w:lang w:val="el-GR"/>
        </w:rPr>
        <w:t>伯賽</w:t>
      </w:r>
      <w:proofErr w:type="gramStart"/>
      <w:r w:rsidRPr="00E0151C">
        <w:rPr>
          <w:rFonts w:hint="eastAsia"/>
          <w:sz w:val="22"/>
          <w:szCs w:val="22"/>
          <w:u w:val="single"/>
          <w:lang w:val="el-GR"/>
        </w:rPr>
        <w:t>大</w:t>
      </w:r>
      <w:proofErr w:type="gramEnd"/>
      <w:r w:rsidRPr="009F05CC">
        <w:rPr>
          <w:rFonts w:hint="eastAsia"/>
          <w:sz w:val="22"/>
          <w:szCs w:val="22"/>
          <w:lang w:val="el-GR"/>
        </w:rPr>
        <w:t>和</w:t>
      </w:r>
      <w:proofErr w:type="gramStart"/>
      <w:r w:rsidRPr="00E0151C">
        <w:rPr>
          <w:rFonts w:hint="eastAsia"/>
          <w:sz w:val="22"/>
          <w:szCs w:val="22"/>
          <w:u w:val="single"/>
          <w:lang w:val="el-GR"/>
        </w:rPr>
        <w:t>迦百農</w:t>
      </w:r>
      <w:proofErr w:type="gramEnd"/>
      <w:r w:rsidRPr="009F05CC">
        <w:rPr>
          <w:rFonts w:hint="eastAsia"/>
          <w:sz w:val="22"/>
          <w:szCs w:val="22"/>
          <w:lang w:val="el-GR"/>
        </w:rPr>
        <w:t>是耶穌行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proofErr w:type="gramStart"/>
      <w:r w:rsidRPr="009F05CC">
        <w:rPr>
          <w:rFonts w:hint="eastAsia"/>
          <w:sz w:val="22"/>
          <w:szCs w:val="22"/>
          <w:lang w:val="el-GR"/>
        </w:rPr>
        <w:t>蹟</w:t>
      </w:r>
      <w:proofErr w:type="gramEnd"/>
      <w:r w:rsidRPr="009F05CC">
        <w:rPr>
          <w:rFonts w:hint="eastAsia"/>
          <w:sz w:val="22"/>
          <w:szCs w:val="22"/>
          <w:lang w:val="el-GR"/>
        </w:rPr>
        <w:t>最多的地方，但那</w:t>
      </w:r>
      <w:proofErr w:type="gramStart"/>
      <w:r w:rsidRPr="009F05CC">
        <w:rPr>
          <w:rFonts w:hint="eastAsia"/>
          <w:sz w:val="22"/>
          <w:szCs w:val="22"/>
          <w:lang w:val="el-GR"/>
        </w:rPr>
        <w:t>裏</w:t>
      </w:r>
      <w:proofErr w:type="gramEnd"/>
      <w:r w:rsidRPr="009F05CC">
        <w:rPr>
          <w:rFonts w:hint="eastAsia"/>
          <w:sz w:val="22"/>
          <w:szCs w:val="22"/>
          <w:lang w:val="el-GR"/>
        </w:rPr>
        <w:t>的人卻反而拒絕耶穌。連傳道最出色的耶穌也尚且被人拒絕，因此即使門徒傳道時被人拒絕，也不用灰心和失望。耶穌又對門徒說，請看第16節：「</w:t>
      </w:r>
      <w:r w:rsidRPr="009F05CC">
        <w:rPr>
          <w:rFonts w:ascii="華康古印體(P)" w:eastAsia="華康古印體(P)" w:hAnsi="細明體" w:cs="細明體" w:hint="eastAsia"/>
          <w:b/>
          <w:sz w:val="22"/>
          <w:szCs w:val="22"/>
          <w:lang w:val="el-GR"/>
        </w:rPr>
        <w:t>聽從你們的就是聽從我；棄絕你們的就是棄絕我；棄絕我的就是棄</w:t>
      </w:r>
      <w:proofErr w:type="gramStart"/>
      <w:r w:rsidRPr="009F05CC">
        <w:rPr>
          <w:rFonts w:ascii="華康古印體(P)" w:eastAsia="華康古印體(P)" w:hAnsi="細明體" w:cs="細明體" w:hint="eastAsia"/>
          <w:b/>
          <w:sz w:val="22"/>
          <w:szCs w:val="22"/>
          <w:lang w:val="el-GR"/>
        </w:rPr>
        <w:t>絕那差</w:t>
      </w:r>
      <w:proofErr w:type="gramEnd"/>
      <w:r w:rsidRPr="009F05CC">
        <w:rPr>
          <w:rFonts w:ascii="華康古印體(P)" w:eastAsia="華康古印體(P)" w:hAnsi="細明體" w:cs="細明體" w:hint="eastAsia"/>
          <w:b/>
          <w:sz w:val="22"/>
          <w:szCs w:val="22"/>
          <w:lang w:val="el-GR"/>
        </w:rPr>
        <w:t>我來的。</w:t>
      </w:r>
      <w:r w:rsidRPr="009F05CC">
        <w:rPr>
          <w:rFonts w:hint="eastAsia"/>
          <w:sz w:val="22"/>
          <w:szCs w:val="22"/>
          <w:lang w:val="el-GR"/>
        </w:rPr>
        <w:t>」</w:t>
      </w:r>
      <w:proofErr w:type="gramStart"/>
      <w:r w:rsidRPr="009F05CC">
        <w:rPr>
          <w:rFonts w:hint="eastAsia"/>
          <w:sz w:val="22"/>
          <w:szCs w:val="22"/>
          <w:lang w:val="el-GR"/>
        </w:rPr>
        <w:t>耶穌說棄絕</w:t>
      </w:r>
      <w:proofErr w:type="gramEnd"/>
      <w:r w:rsidRPr="009F05CC">
        <w:rPr>
          <w:rFonts w:hint="eastAsia"/>
          <w:sz w:val="22"/>
          <w:szCs w:val="22"/>
          <w:lang w:val="el-GR"/>
        </w:rPr>
        <w:t>門徒的就是棄</w:t>
      </w:r>
      <w:proofErr w:type="gramStart"/>
      <w:r w:rsidRPr="009F05CC">
        <w:rPr>
          <w:rFonts w:hint="eastAsia"/>
          <w:sz w:val="22"/>
          <w:szCs w:val="22"/>
          <w:lang w:val="el-GR"/>
        </w:rPr>
        <w:t>絕那位差</w:t>
      </w:r>
      <w:proofErr w:type="gramEnd"/>
      <w:r w:rsidRPr="009F05CC">
        <w:rPr>
          <w:rFonts w:hint="eastAsia"/>
          <w:sz w:val="22"/>
          <w:szCs w:val="22"/>
          <w:lang w:val="el-GR"/>
        </w:rPr>
        <w:t>他們的耶穌和</w:t>
      </w:r>
      <w:proofErr w:type="gramStart"/>
      <w:r w:rsidRPr="009F05CC">
        <w:rPr>
          <w:rFonts w:hint="eastAsia"/>
          <w:sz w:val="22"/>
          <w:szCs w:val="22"/>
          <w:lang w:val="el-GR"/>
        </w:rPr>
        <w:t>棄絕</w:t>
      </w:r>
      <w:proofErr w:type="gramEnd"/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，藉此教導門徒他們擁有作基督和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的使者的身份，鼓勵他們即使有時遭到拒絕，卻要擁有榮耀和壯膽的內心傳揚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國的福音。</w:t>
      </w:r>
    </w:p>
    <w:p w14:paraId="3024CE43" w14:textId="77777777" w:rsidR="00655B40" w:rsidRPr="009F05CC" w:rsidRDefault="00655B40" w:rsidP="00655B40">
      <w:pPr>
        <w:ind w:firstLine="480"/>
        <w:rPr>
          <w:rFonts w:hAnsi="細明體" w:cs="細明體" w:hint="eastAsia"/>
          <w:sz w:val="22"/>
          <w:szCs w:val="22"/>
          <w:lang w:val="el-GR"/>
        </w:rPr>
      </w:pPr>
    </w:p>
    <w:p w14:paraId="0F09AABF" w14:textId="77777777" w:rsidR="00655B40" w:rsidRPr="00E0151C" w:rsidRDefault="00655B40" w:rsidP="00655B40">
      <w:pPr>
        <w:ind w:firstLine="0"/>
        <w:rPr>
          <w:rFonts w:ascii="華康古印體(P)" w:eastAsia="華康古印體(P)" w:hAnsi="細明體" w:cs="細明體" w:hint="eastAsia"/>
          <w:b/>
          <w:sz w:val="24"/>
          <w:szCs w:val="24"/>
          <w:lang w:val="el-GR"/>
        </w:rPr>
      </w:pPr>
      <w:r w:rsidRPr="00E0151C">
        <w:rPr>
          <w:rFonts w:ascii="華康古印體(P)" w:eastAsia="華康古印體(P)" w:hint="eastAsia"/>
          <w:b/>
          <w:sz w:val="24"/>
          <w:szCs w:val="24"/>
          <w:lang w:val="el-GR"/>
        </w:rPr>
        <w:t>第四，</w:t>
      </w:r>
      <w:r w:rsidRPr="00E0151C">
        <w:rPr>
          <w:rFonts w:ascii="華康古印體(P)" w:eastAsia="華康古印體(P)" w:hAnsi="細明體" w:cs="細明體" w:hint="eastAsia"/>
          <w:b/>
          <w:sz w:val="24"/>
          <w:szCs w:val="24"/>
          <w:lang w:val="el-GR"/>
        </w:rPr>
        <w:t>要因你們的名記錄在天上歡喜 (10:17-24)</w:t>
      </w:r>
    </w:p>
    <w:p w14:paraId="00E82307" w14:textId="77777777" w:rsidR="00655B40" w:rsidRPr="009F05CC" w:rsidRDefault="00655B40" w:rsidP="00655B40">
      <w:pPr>
        <w:ind w:firstLine="480"/>
        <w:rPr>
          <w:rFonts w:hint="eastAsia"/>
          <w:sz w:val="22"/>
          <w:szCs w:val="22"/>
          <w:lang w:val="el-GR"/>
        </w:rPr>
      </w:pPr>
      <w:r w:rsidRPr="009F05CC">
        <w:rPr>
          <w:rFonts w:hint="eastAsia"/>
          <w:sz w:val="22"/>
          <w:szCs w:val="22"/>
          <w:lang w:val="el-GR"/>
        </w:rPr>
        <w:t>七十</w:t>
      </w:r>
      <w:proofErr w:type="gramStart"/>
      <w:r w:rsidRPr="009F05CC">
        <w:rPr>
          <w:rFonts w:hint="eastAsia"/>
          <w:sz w:val="22"/>
          <w:szCs w:val="22"/>
          <w:lang w:val="el-GR"/>
        </w:rPr>
        <w:t>個</w:t>
      </w:r>
      <w:proofErr w:type="gramEnd"/>
      <w:r w:rsidRPr="009F05CC">
        <w:rPr>
          <w:rFonts w:hint="eastAsia"/>
          <w:sz w:val="22"/>
          <w:szCs w:val="22"/>
          <w:lang w:val="el-GR"/>
        </w:rPr>
        <w:t>門徒傳道旅行結束時，歡歡喜喜地回來，個個面露笑容，他們向耶穌報告甚麼呢？請看第17節：「</w:t>
      </w:r>
      <w:proofErr w:type="gramStart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主啊</w:t>
      </w:r>
      <w:proofErr w:type="gramEnd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！因祢的名，就是鬼也服了我們。</w:t>
      </w:r>
      <w:r w:rsidRPr="009F05CC">
        <w:rPr>
          <w:rFonts w:hint="eastAsia"/>
          <w:sz w:val="22"/>
          <w:szCs w:val="22"/>
          <w:lang w:val="el-GR"/>
        </w:rPr>
        <w:t>」門徒依靠耶穌的</w:t>
      </w:r>
      <w:proofErr w:type="gramStart"/>
      <w:r w:rsidRPr="009F05CC">
        <w:rPr>
          <w:rFonts w:hint="eastAsia"/>
          <w:sz w:val="22"/>
          <w:szCs w:val="22"/>
          <w:lang w:val="el-GR"/>
        </w:rPr>
        <w:t>名趕鬼</w:t>
      </w:r>
      <w:proofErr w:type="gramEnd"/>
      <w:r w:rsidRPr="009F05CC">
        <w:rPr>
          <w:rFonts w:hint="eastAsia"/>
          <w:sz w:val="22"/>
          <w:szCs w:val="22"/>
          <w:lang w:val="el-GR"/>
        </w:rPr>
        <w:t>和醫治病人，叫鬼也服在他們面前，門徒因此感到十分榮耀和喜樂。耶穌聽見門徒的宣教報告後，大大地鼓勵他們，請看第18節：「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耶穌對他們說，我曾看見撒旦從天上墜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lastRenderedPageBreak/>
        <w:t>落，像閃電一樣。</w:t>
      </w:r>
      <w:r w:rsidRPr="009F05CC">
        <w:rPr>
          <w:rFonts w:hint="eastAsia"/>
          <w:sz w:val="22"/>
          <w:szCs w:val="22"/>
          <w:lang w:val="el-GR"/>
        </w:rPr>
        <w:t>」耶穌說</w:t>
      </w:r>
      <w:proofErr w:type="gramStart"/>
      <w:r w:rsidRPr="009F05CC">
        <w:rPr>
          <w:rFonts w:hint="eastAsia"/>
          <w:sz w:val="22"/>
          <w:szCs w:val="22"/>
          <w:lang w:val="el-GR"/>
        </w:rPr>
        <w:t>祂</w:t>
      </w:r>
      <w:proofErr w:type="gramEnd"/>
      <w:r w:rsidRPr="009F05CC">
        <w:rPr>
          <w:rFonts w:hint="eastAsia"/>
          <w:sz w:val="22"/>
          <w:szCs w:val="22"/>
          <w:lang w:val="el-GR"/>
        </w:rPr>
        <w:t>通過門徒今次的傳道旅行看見異</w:t>
      </w:r>
      <w:proofErr w:type="gramStart"/>
      <w:r w:rsidRPr="009F05CC">
        <w:rPr>
          <w:rFonts w:hint="eastAsia"/>
          <w:sz w:val="22"/>
          <w:szCs w:val="22"/>
          <w:lang w:val="el-GR"/>
        </w:rPr>
        <w:t>象</w:t>
      </w:r>
      <w:proofErr w:type="gramEnd"/>
      <w:r w:rsidRPr="009F05CC">
        <w:rPr>
          <w:rFonts w:hint="eastAsia"/>
          <w:sz w:val="22"/>
          <w:szCs w:val="22"/>
          <w:lang w:val="el-GR"/>
        </w:rPr>
        <w:t>，就是通過</w:t>
      </w:r>
      <w:proofErr w:type="gramStart"/>
      <w:r w:rsidRPr="009F05CC">
        <w:rPr>
          <w:rFonts w:hint="eastAsia"/>
          <w:sz w:val="22"/>
          <w:szCs w:val="22"/>
          <w:lang w:val="el-GR"/>
        </w:rPr>
        <w:t>祂</w:t>
      </w:r>
      <w:proofErr w:type="gramEnd"/>
      <w:r w:rsidRPr="009F05CC">
        <w:rPr>
          <w:rFonts w:hint="eastAsia"/>
          <w:sz w:val="22"/>
          <w:szCs w:val="22"/>
          <w:lang w:val="el-GR"/>
        </w:rPr>
        <w:t>的十字架和復活，使撒旦從天上墜落，像閃電一樣。耶穌也提醒門徒，在成就大的工作以後，不要變得驕傲，要繼續謙卑依靠耶穌所賜的權柄和能力，請看第19節：「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我</w:t>
      </w:r>
      <w:proofErr w:type="gramStart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已經賜</w:t>
      </w:r>
      <w:proofErr w:type="gramEnd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給你們權柄可以踐踏蛇和蠍子，又勝過仇敵一切的能力，斷沒有</w:t>
      </w:r>
      <w:proofErr w:type="gramStart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甚麼能害你們</w:t>
      </w:r>
      <w:proofErr w:type="gramEnd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。</w:t>
      </w:r>
      <w:r w:rsidRPr="009F05CC">
        <w:rPr>
          <w:rFonts w:hint="eastAsia"/>
          <w:sz w:val="22"/>
          <w:szCs w:val="22"/>
          <w:lang w:val="el-GR"/>
        </w:rPr>
        <w:t>」</w:t>
      </w:r>
    </w:p>
    <w:p w14:paraId="64947B83" w14:textId="77777777" w:rsidR="00655B40" w:rsidRPr="009F05CC" w:rsidRDefault="00655B40" w:rsidP="00655B40">
      <w:pPr>
        <w:ind w:firstLine="480"/>
        <w:rPr>
          <w:rFonts w:ascii="細明體" w:eastAsia="細明體" w:hAnsi="細明體" w:cs="細明體" w:hint="eastAsia"/>
          <w:sz w:val="22"/>
          <w:szCs w:val="22"/>
          <w:lang w:val="el-GR"/>
        </w:rPr>
      </w:pPr>
      <w:r w:rsidRPr="009F05CC">
        <w:rPr>
          <w:rFonts w:hint="eastAsia"/>
          <w:sz w:val="22"/>
          <w:szCs w:val="22"/>
          <w:lang w:val="el-GR"/>
        </w:rPr>
        <w:t>當門徒為到所成就興旺的福音工作而歡喜雀躍時，耶穌向他們說甚麼呢？請一起讀第20節：「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然而，不要</w:t>
      </w:r>
      <w:proofErr w:type="gramStart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因鬼服</w:t>
      </w:r>
      <w:proofErr w:type="gramEnd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了你們就歡喜，要因你們的名記錄在天上歡喜。</w:t>
      </w:r>
      <w:r w:rsidRPr="009F05CC">
        <w:rPr>
          <w:rFonts w:hint="eastAsia"/>
          <w:sz w:val="22"/>
          <w:szCs w:val="22"/>
          <w:lang w:val="el-GR"/>
        </w:rPr>
        <w:t>」七十</w:t>
      </w:r>
      <w:proofErr w:type="gramStart"/>
      <w:r w:rsidRPr="009F05CC">
        <w:rPr>
          <w:rFonts w:hint="eastAsia"/>
          <w:sz w:val="22"/>
          <w:szCs w:val="22"/>
          <w:lang w:val="el-GR"/>
        </w:rPr>
        <w:t>個</w:t>
      </w:r>
      <w:proofErr w:type="gramEnd"/>
      <w:r w:rsidRPr="009F05CC">
        <w:rPr>
          <w:rFonts w:hint="eastAsia"/>
          <w:sz w:val="22"/>
          <w:szCs w:val="22"/>
          <w:lang w:val="el-GR"/>
        </w:rPr>
        <w:t>門徒為到今次傳道旅行非常成功而歡喜。他們因所作的工有好的成果而喜樂，若所作的工沒有好的成果便憂愁。若所做的事順利時，便好好地相信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；但若所做的事不順利時，便不信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。耶穌因此向他們說：「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不要</w:t>
      </w:r>
      <w:proofErr w:type="gramStart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因鬼服</w:t>
      </w:r>
      <w:proofErr w:type="gramEnd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了你們就歡喜，要因你們的名記錄在天上歡喜。</w:t>
      </w:r>
      <w:r w:rsidRPr="009F05CC">
        <w:rPr>
          <w:rFonts w:hint="eastAsia"/>
          <w:sz w:val="22"/>
          <w:szCs w:val="22"/>
          <w:lang w:val="el-GR"/>
        </w:rPr>
        <w:t>」耶穌這句說話表示，門徒喜樂惟一的源頭，應當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所賜</w:t>
      </w:r>
      <w:proofErr w:type="gramStart"/>
      <w:r w:rsidRPr="009F05CC">
        <w:rPr>
          <w:rFonts w:hint="eastAsia"/>
          <w:sz w:val="22"/>
          <w:szCs w:val="22"/>
          <w:lang w:val="el-GR"/>
        </w:rPr>
        <w:t>他們救恩的</w:t>
      </w:r>
      <w:proofErr w:type="gramEnd"/>
      <w:r w:rsidRPr="009F05CC">
        <w:rPr>
          <w:rFonts w:hint="eastAsia"/>
          <w:sz w:val="22"/>
          <w:szCs w:val="22"/>
          <w:lang w:val="el-GR"/>
        </w:rPr>
        <w:t>恩典，那就是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拯救他們，使他們成為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的兒女，將他們的名字記錄在天上。耶穌為何說，門徒的喜樂應當是他們所領受的</w:t>
      </w:r>
      <w:proofErr w:type="gramStart"/>
      <w:r w:rsidRPr="009F05CC">
        <w:rPr>
          <w:rFonts w:hint="eastAsia"/>
          <w:sz w:val="22"/>
          <w:szCs w:val="22"/>
          <w:lang w:val="el-GR"/>
        </w:rPr>
        <w:t>救恩呢</w:t>
      </w:r>
      <w:proofErr w:type="gramEnd"/>
      <w:r w:rsidRPr="009F05CC">
        <w:rPr>
          <w:rFonts w:hint="eastAsia"/>
          <w:sz w:val="22"/>
          <w:szCs w:val="22"/>
          <w:lang w:val="el-GR"/>
        </w:rPr>
        <w:t>？假如人只是基於所成就的工作而喜樂的話，當得不到所期望的成果時，便埋怨和不平，甚至因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沒有成就我的意思而棄絕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；相反，得到所期望的成果時，便容易陷入驕傲，自以為是因為我有能力，所以有這樣的成果。在未遇見耶穌之前，人在世上</w:t>
      </w:r>
      <w:proofErr w:type="gramStart"/>
      <w:r w:rsidRPr="009F05CC">
        <w:rPr>
          <w:rFonts w:hint="eastAsia"/>
          <w:sz w:val="22"/>
          <w:szCs w:val="22"/>
          <w:lang w:val="el-GR"/>
        </w:rPr>
        <w:t>所得著</w:t>
      </w:r>
      <w:proofErr w:type="gramEnd"/>
      <w:r w:rsidRPr="009F05CC">
        <w:rPr>
          <w:rFonts w:hint="eastAsia"/>
          <w:sz w:val="22"/>
          <w:szCs w:val="22"/>
          <w:lang w:val="el-GR"/>
        </w:rPr>
        <w:t>的喜樂便是這樣：因進入好的大學而喜樂，又因得不到好的GPA而憂愁；因遇見理想的對象而喜樂，又因被</w:t>
      </w:r>
      <w:proofErr w:type="gramStart"/>
      <w:r w:rsidRPr="009F05CC">
        <w:rPr>
          <w:rFonts w:hint="eastAsia"/>
          <w:sz w:val="22"/>
          <w:szCs w:val="22"/>
          <w:lang w:val="el-GR"/>
        </w:rPr>
        <w:t>對方撇棄而</w:t>
      </w:r>
      <w:proofErr w:type="gramEnd"/>
      <w:r w:rsidRPr="009F05CC">
        <w:rPr>
          <w:rFonts w:hint="eastAsia"/>
          <w:sz w:val="22"/>
          <w:szCs w:val="22"/>
          <w:lang w:val="el-GR"/>
        </w:rPr>
        <w:t>憂愁；因得著兒女而喜樂，又因養育兒女的問題而憂愁；因進入大公司而喜樂，又因工作壓力和與同事不和而憂愁。就是這樣，人因為無常的現實，人生的憂愁多於喜樂。</w:t>
      </w:r>
    </w:p>
    <w:p w14:paraId="2F5344BB" w14:textId="77777777" w:rsidR="00655B40" w:rsidRPr="009F05CC" w:rsidRDefault="00655B40" w:rsidP="00655B40">
      <w:pPr>
        <w:ind w:firstLine="480"/>
        <w:rPr>
          <w:rFonts w:hint="eastAsia"/>
          <w:sz w:val="22"/>
          <w:szCs w:val="22"/>
          <w:lang w:val="el-GR"/>
        </w:rPr>
      </w:pPr>
      <w:r w:rsidRPr="009F05CC">
        <w:rPr>
          <w:rFonts w:hint="eastAsia"/>
          <w:sz w:val="22"/>
          <w:szCs w:val="22"/>
          <w:lang w:val="el-GR"/>
        </w:rPr>
        <w:t>耶穌說，真正喜樂的源頭是甚麼呢？那是我們</w:t>
      </w:r>
      <w:proofErr w:type="gramStart"/>
      <w:r w:rsidRPr="009F05CC">
        <w:rPr>
          <w:rFonts w:hint="eastAsia"/>
          <w:sz w:val="22"/>
          <w:szCs w:val="22"/>
          <w:lang w:val="el-GR"/>
        </w:rPr>
        <w:t>因著</w:t>
      </w:r>
      <w:proofErr w:type="gramEnd"/>
      <w:r w:rsidRPr="009F05CC">
        <w:rPr>
          <w:rFonts w:hint="eastAsia"/>
          <w:sz w:val="22"/>
          <w:szCs w:val="22"/>
          <w:lang w:val="el-GR"/>
        </w:rPr>
        <w:t>耶穌十字架的死和復活，所有</w:t>
      </w:r>
      <w:proofErr w:type="gramStart"/>
      <w:r w:rsidRPr="009F05CC">
        <w:rPr>
          <w:rFonts w:hint="eastAsia"/>
          <w:sz w:val="22"/>
          <w:szCs w:val="22"/>
          <w:lang w:val="el-GR"/>
        </w:rPr>
        <w:t>的罪得赦免</w:t>
      </w:r>
      <w:proofErr w:type="gramEnd"/>
      <w:r w:rsidRPr="009F05CC">
        <w:rPr>
          <w:rFonts w:hint="eastAsia"/>
          <w:sz w:val="22"/>
          <w:szCs w:val="22"/>
          <w:lang w:val="el-GR"/>
        </w:rPr>
        <w:t>，從</w:t>
      </w:r>
      <w:proofErr w:type="gramStart"/>
      <w:r w:rsidRPr="009F05CC">
        <w:rPr>
          <w:rFonts w:hint="eastAsia"/>
          <w:sz w:val="22"/>
          <w:szCs w:val="22"/>
          <w:lang w:val="el-GR"/>
        </w:rPr>
        <w:t>原本因罪而</w:t>
      </w:r>
      <w:proofErr w:type="gramEnd"/>
      <w:r w:rsidRPr="009F05CC">
        <w:rPr>
          <w:rFonts w:hint="eastAsia"/>
          <w:sz w:val="22"/>
          <w:szCs w:val="22"/>
          <w:lang w:val="el-GR"/>
        </w:rPr>
        <w:t>不能逃避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的審判的境況中，得</w:t>
      </w:r>
      <w:proofErr w:type="gramStart"/>
      <w:r w:rsidRPr="009F05CC">
        <w:rPr>
          <w:rFonts w:hint="eastAsia"/>
          <w:sz w:val="22"/>
          <w:szCs w:val="22"/>
          <w:lang w:val="el-GR"/>
        </w:rPr>
        <w:t>著救</w:t>
      </w:r>
      <w:r w:rsidRPr="009F05CC">
        <w:rPr>
          <w:rFonts w:hint="eastAsia"/>
          <w:sz w:val="22"/>
          <w:szCs w:val="22"/>
          <w:lang w:val="el-GR"/>
        </w:rPr>
        <w:t>恩</w:t>
      </w:r>
      <w:proofErr w:type="gramEnd"/>
      <w:r w:rsidRPr="009F05CC">
        <w:rPr>
          <w:rFonts w:hint="eastAsia"/>
          <w:sz w:val="22"/>
          <w:szCs w:val="22"/>
          <w:lang w:val="el-GR"/>
        </w:rPr>
        <w:t>，恢復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兒女的身份，我們的名字記錄在天上。我們的重生得救，這是如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創造天地一樣驚人的工作，是</w:t>
      </w:r>
      <w:proofErr w:type="gramStart"/>
      <w:r w:rsidRPr="009F05CC">
        <w:rPr>
          <w:rFonts w:hint="eastAsia"/>
          <w:sz w:val="22"/>
          <w:szCs w:val="22"/>
          <w:lang w:val="el-GR"/>
        </w:rPr>
        <w:t>即使鬼服了</w:t>
      </w:r>
      <w:proofErr w:type="gramEnd"/>
      <w:r w:rsidRPr="009F05CC">
        <w:rPr>
          <w:rFonts w:hint="eastAsia"/>
          <w:sz w:val="22"/>
          <w:szCs w:val="22"/>
          <w:lang w:val="el-GR"/>
        </w:rPr>
        <w:t>我們也不能相比的偉大的工作。這</w:t>
      </w:r>
      <w:proofErr w:type="gramStart"/>
      <w:r w:rsidRPr="009F05CC">
        <w:rPr>
          <w:rFonts w:hint="eastAsia"/>
          <w:sz w:val="22"/>
          <w:szCs w:val="22"/>
          <w:lang w:val="el-GR"/>
        </w:rPr>
        <w:t>份救恩</w:t>
      </w:r>
      <w:proofErr w:type="gramEnd"/>
      <w:r w:rsidRPr="009F05CC">
        <w:rPr>
          <w:rFonts w:hint="eastAsia"/>
          <w:sz w:val="22"/>
          <w:szCs w:val="22"/>
          <w:lang w:val="el-GR"/>
        </w:rPr>
        <w:t>的喜樂不被現實的情況動搖，是永不止息的喜樂。同樣，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並不是因我們成就甚麼大的工作，就因我們而喜樂，乃是因為我們改變為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的兒女，我們的名字記錄在天上而喜樂。我們從前愛世界，絕不會聽從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的說話；但現在我們改變為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的兒女，愛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和願意聽從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的說話，</w:t>
      </w:r>
      <w:r w:rsidR="00E32E93" w:rsidRPr="009F05CC">
        <w:rPr>
          <w:rFonts w:hint="eastAsia"/>
          <w:sz w:val="22"/>
          <w:szCs w:val="22"/>
          <w:lang w:val="el-GR"/>
        </w:rPr>
        <w:t xml:space="preserve">　</w:t>
      </w:r>
      <w:proofErr w:type="gramStart"/>
      <w:r w:rsidR="00E32E93" w:rsidRPr="009F05CC">
        <w:rPr>
          <w:rFonts w:hint="eastAsia"/>
          <w:sz w:val="22"/>
          <w:szCs w:val="22"/>
          <w:lang w:val="el-GR"/>
        </w:rPr>
        <w:t>神</w:t>
      </w:r>
      <w:r w:rsidRPr="009F05CC">
        <w:rPr>
          <w:rFonts w:hint="eastAsia"/>
          <w:sz w:val="22"/>
          <w:szCs w:val="22"/>
          <w:lang w:val="el-GR"/>
        </w:rPr>
        <w:t>便因此</w:t>
      </w:r>
      <w:proofErr w:type="gramEnd"/>
      <w:r w:rsidRPr="009F05CC">
        <w:rPr>
          <w:rFonts w:hint="eastAsia"/>
          <w:sz w:val="22"/>
          <w:szCs w:val="22"/>
          <w:lang w:val="el-GR"/>
        </w:rPr>
        <w:t>而喜樂。有時候，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為了鍛鍊我們的信仰，叫我們身處患難當中；然而，這時候我們不要懷疑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的愛，乃是要記念耶穌為了我的罪，在十字架上受死的愛，</w:t>
      </w:r>
      <w:proofErr w:type="gramStart"/>
      <w:r w:rsidRPr="009F05CC">
        <w:rPr>
          <w:rFonts w:hint="eastAsia"/>
          <w:sz w:val="22"/>
          <w:szCs w:val="22"/>
          <w:lang w:val="el-GR"/>
        </w:rPr>
        <w:t>堅固握</w:t>
      </w:r>
      <w:proofErr w:type="gramEnd"/>
      <w:r w:rsidRPr="009F05CC">
        <w:rPr>
          <w:rFonts w:hint="eastAsia"/>
          <w:sz w:val="22"/>
          <w:szCs w:val="22"/>
          <w:lang w:val="el-GR"/>
        </w:rPr>
        <w:t>著這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的愛，那時我們在患難之中可以喜樂，信心可以成長起來。</w:t>
      </w:r>
    </w:p>
    <w:p w14:paraId="28808DB5" w14:textId="77777777" w:rsidR="00655B40" w:rsidRPr="009F05CC" w:rsidRDefault="00655B40" w:rsidP="00655B40">
      <w:pPr>
        <w:ind w:firstLine="480"/>
        <w:rPr>
          <w:rFonts w:hint="eastAsia"/>
          <w:sz w:val="22"/>
          <w:szCs w:val="22"/>
          <w:lang w:val="el-GR"/>
        </w:rPr>
      </w:pPr>
      <w:r w:rsidRPr="009F05CC">
        <w:rPr>
          <w:rFonts w:hint="eastAsia"/>
          <w:sz w:val="22"/>
          <w:szCs w:val="22"/>
          <w:lang w:val="el-GR"/>
        </w:rPr>
        <w:t>這樣，耶穌因甚麼而喜樂呢？請看第21節：「</w:t>
      </w:r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正當</w:t>
      </w:r>
      <w:proofErr w:type="gramStart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那時，</w:t>
      </w:r>
      <w:proofErr w:type="gramEnd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耶穌被聖靈感動就歡樂，說，</w:t>
      </w:r>
      <w:proofErr w:type="gramStart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父啊</w:t>
      </w:r>
      <w:proofErr w:type="gramEnd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，天地的主，我感謝祢！因為祢將這些事向聰明通達人就藏起來，向嬰孩就顯出來。</w:t>
      </w:r>
      <w:proofErr w:type="gramStart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父啊</w:t>
      </w:r>
      <w:proofErr w:type="gramEnd"/>
      <w:r w:rsidRPr="009F05CC">
        <w:rPr>
          <w:rFonts w:ascii="華康古印體(P)" w:eastAsia="華康古印體(P)" w:hint="eastAsia"/>
          <w:b/>
          <w:sz w:val="22"/>
          <w:szCs w:val="22"/>
          <w:lang w:val="el-GR"/>
        </w:rPr>
        <w:t>，是的，因為祢的美意本是如此。</w:t>
      </w:r>
      <w:r w:rsidRPr="009F05CC">
        <w:rPr>
          <w:rFonts w:hint="eastAsia"/>
          <w:sz w:val="22"/>
          <w:szCs w:val="22"/>
          <w:lang w:val="el-GR"/>
        </w:rPr>
        <w:t>」耶穌被聖靈充滿而喜樂，也看見</w:t>
      </w:r>
      <w:r w:rsidR="00E32E93" w:rsidRPr="009F05CC">
        <w:rPr>
          <w:rFonts w:hint="eastAsia"/>
          <w:sz w:val="22"/>
          <w:szCs w:val="22"/>
          <w:lang w:val="el-GR"/>
        </w:rPr>
        <w:t xml:space="preserve">　</w:t>
      </w:r>
      <w:proofErr w:type="gramStart"/>
      <w:r w:rsidR="00E32E93" w:rsidRPr="009F05CC">
        <w:rPr>
          <w:rFonts w:hint="eastAsia"/>
          <w:sz w:val="22"/>
          <w:szCs w:val="22"/>
          <w:lang w:val="el-GR"/>
        </w:rPr>
        <w:t>神</w:t>
      </w:r>
      <w:r w:rsidRPr="009F05CC">
        <w:rPr>
          <w:rFonts w:hint="eastAsia"/>
          <w:sz w:val="22"/>
          <w:szCs w:val="22"/>
          <w:lang w:val="el-GR"/>
        </w:rPr>
        <w:t>使福音</w:t>
      </w:r>
      <w:proofErr w:type="gramEnd"/>
      <w:r w:rsidRPr="009F05CC">
        <w:rPr>
          <w:rFonts w:hint="eastAsia"/>
          <w:sz w:val="22"/>
          <w:szCs w:val="22"/>
          <w:lang w:val="el-GR"/>
        </w:rPr>
        <w:t>向如同嬰孩一樣的門徒顯明，卻向自以為聰明的人隱藏，</w:t>
      </w:r>
      <w:proofErr w:type="gramStart"/>
      <w:r w:rsidRPr="009F05CC">
        <w:rPr>
          <w:rFonts w:hint="eastAsia"/>
          <w:sz w:val="22"/>
          <w:szCs w:val="22"/>
          <w:lang w:val="el-GR"/>
        </w:rPr>
        <w:t>因曉得</w:t>
      </w:r>
      <w:proofErr w:type="gramEnd"/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的美意而喜樂。請看第22節。耶穌服侍福音工作時，忍受孤獨和很多痛苦，但耶穌確信這一切事都是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所交付</w:t>
      </w:r>
      <w:proofErr w:type="gramStart"/>
      <w:r w:rsidRPr="009F05CC">
        <w:rPr>
          <w:rFonts w:hint="eastAsia"/>
          <w:sz w:val="22"/>
          <w:szCs w:val="22"/>
          <w:lang w:val="el-GR"/>
        </w:rPr>
        <w:t>祂</w:t>
      </w:r>
      <w:proofErr w:type="gramEnd"/>
      <w:r w:rsidRPr="009F05CC">
        <w:rPr>
          <w:rFonts w:hint="eastAsia"/>
          <w:sz w:val="22"/>
          <w:szCs w:val="22"/>
          <w:lang w:val="el-GR"/>
        </w:rPr>
        <w:t>的。耶穌也確信父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的愛，與父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擁有深深愛的關係而喜樂。請看第23,24節。門徒雖然在傳道時受很多逼迫和苦難，但耶穌說他們看見奉耶穌的名所成就的福音工作，聽見耶穌所傳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國的福音，他們是蒙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大大的祝福和特權的人。</w:t>
      </w:r>
    </w:p>
    <w:p w14:paraId="66C90F13" w14:textId="77777777" w:rsidR="00E6213E" w:rsidRPr="009F05CC" w:rsidRDefault="00655B40" w:rsidP="00E0151C">
      <w:pPr>
        <w:ind w:firstLine="480"/>
        <w:rPr>
          <w:rFonts w:hAnsi="華康細圓體(P)" w:cs="華康細圓體(P)" w:hint="eastAsia"/>
          <w:spacing w:val="-10"/>
          <w:position w:val="-4"/>
          <w:sz w:val="22"/>
          <w:szCs w:val="22"/>
          <w:lang w:val="el-GR"/>
        </w:rPr>
      </w:pPr>
      <w:r w:rsidRPr="009F05CC">
        <w:rPr>
          <w:rFonts w:hint="eastAsia"/>
          <w:sz w:val="22"/>
          <w:szCs w:val="22"/>
          <w:lang w:val="el-GR"/>
        </w:rPr>
        <w:t>通過今日的信息，耶穌教導我們不要因世務而分心，乃要手扶著使命</w:t>
      </w:r>
      <w:proofErr w:type="gramStart"/>
      <w:r w:rsidRPr="009F05CC">
        <w:rPr>
          <w:rFonts w:hint="eastAsia"/>
          <w:sz w:val="22"/>
          <w:szCs w:val="22"/>
          <w:lang w:val="el-GR"/>
        </w:rPr>
        <w:t>的犁向前看</w:t>
      </w:r>
      <w:proofErr w:type="gramEnd"/>
      <w:r w:rsidRPr="009F05CC">
        <w:rPr>
          <w:rFonts w:hint="eastAsia"/>
          <w:sz w:val="22"/>
          <w:szCs w:val="22"/>
          <w:lang w:val="el-GR"/>
        </w:rPr>
        <w:t>，定意行走耶穌所行的十字架的路。我們單單因為我們的名記錄在天上而歡喜，因</w:t>
      </w:r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proofErr w:type="gramStart"/>
      <w:r w:rsidRPr="009F05CC">
        <w:rPr>
          <w:rFonts w:hint="eastAsia"/>
          <w:sz w:val="22"/>
          <w:szCs w:val="22"/>
          <w:lang w:val="el-GR"/>
        </w:rPr>
        <w:t>的救恩而</w:t>
      </w:r>
      <w:proofErr w:type="gramEnd"/>
      <w:r w:rsidRPr="009F05CC">
        <w:rPr>
          <w:rFonts w:hint="eastAsia"/>
          <w:sz w:val="22"/>
          <w:szCs w:val="22"/>
          <w:lang w:val="el-GR"/>
        </w:rPr>
        <w:t>喜樂時，可以在任何環境當中，過充滿喜樂的信心生活。祈求</w:t>
      </w:r>
      <w:proofErr w:type="gramStart"/>
      <w:r w:rsidRPr="009F05CC">
        <w:rPr>
          <w:rFonts w:hint="eastAsia"/>
          <w:sz w:val="22"/>
          <w:szCs w:val="22"/>
          <w:lang w:val="el-GR"/>
        </w:rPr>
        <w:t>主救恩的</w:t>
      </w:r>
      <w:proofErr w:type="gramEnd"/>
      <w:r w:rsidRPr="009F05CC">
        <w:rPr>
          <w:rFonts w:hint="eastAsia"/>
          <w:sz w:val="22"/>
          <w:szCs w:val="22"/>
          <w:lang w:val="el-GR"/>
        </w:rPr>
        <w:t>愛常常充滿我們的內心，使我們</w:t>
      </w:r>
      <w:proofErr w:type="gramStart"/>
      <w:r w:rsidRPr="009F05CC">
        <w:rPr>
          <w:rFonts w:hint="eastAsia"/>
          <w:sz w:val="22"/>
          <w:szCs w:val="22"/>
          <w:lang w:val="el-GR"/>
        </w:rPr>
        <w:t>得享從</w:t>
      </w:r>
      <w:proofErr w:type="gramEnd"/>
      <w:r w:rsidR="00E32E93" w:rsidRPr="009F05CC">
        <w:rPr>
          <w:rFonts w:hint="eastAsia"/>
          <w:sz w:val="22"/>
          <w:szCs w:val="22"/>
          <w:lang w:val="el-GR"/>
        </w:rPr>
        <w:t xml:space="preserve">　神</w:t>
      </w:r>
      <w:r w:rsidRPr="009F05CC">
        <w:rPr>
          <w:rFonts w:hint="eastAsia"/>
          <w:sz w:val="22"/>
          <w:szCs w:val="22"/>
          <w:lang w:val="el-GR"/>
        </w:rPr>
        <w:t>而來永遠的喜樂。</w:t>
      </w:r>
    </w:p>
    <w:p w14:paraId="4A544031" w14:textId="77777777" w:rsidR="00FA414D" w:rsidRPr="009F05CC" w:rsidRDefault="00FA414D" w:rsidP="00CA7958">
      <w:pPr>
        <w:ind w:firstLine="425"/>
        <w:rPr>
          <w:sz w:val="22"/>
          <w:szCs w:val="22"/>
        </w:rPr>
        <w:sectPr w:rsidR="00FA414D" w:rsidRPr="009F05CC" w:rsidSect="00FA414D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425"/>
          <w:docGrid w:linePitch="326"/>
        </w:sectPr>
      </w:pPr>
    </w:p>
    <w:p w14:paraId="1D2F6E0C" w14:textId="77777777" w:rsidR="00FA414D" w:rsidRPr="009F05CC" w:rsidRDefault="00FA414D" w:rsidP="00CA7958">
      <w:pPr>
        <w:ind w:firstLine="425"/>
        <w:rPr>
          <w:rFonts w:hint="eastAsia"/>
          <w:sz w:val="22"/>
          <w:szCs w:val="22"/>
        </w:rPr>
      </w:pPr>
    </w:p>
    <w:sectPr w:rsidR="00FA414D" w:rsidRPr="009F05CC" w:rsidSect="00410642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28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A7BD0" w14:textId="77777777" w:rsidR="00636EC3" w:rsidRDefault="00636EC3">
      <w:r>
        <w:separator/>
      </w:r>
    </w:p>
  </w:endnote>
  <w:endnote w:type="continuationSeparator" w:id="0">
    <w:p w14:paraId="53D24CFA" w14:textId="77777777" w:rsidR="00636EC3" w:rsidRDefault="0063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DAF0" w14:textId="77777777" w:rsidR="00E0151C" w:rsidRPr="00FE1E89" w:rsidRDefault="00E0151C">
    <w:pPr>
      <w:pStyle w:val="a9"/>
      <w:ind w:firstLine="0"/>
      <w:jc w:val="center"/>
    </w:pPr>
    <w:r w:rsidRPr="00FE1E89">
      <w:rPr>
        <w:rStyle w:val="aa"/>
      </w:rPr>
      <w:fldChar w:fldCharType="begin"/>
    </w:r>
    <w:r w:rsidRPr="00FE1E89">
      <w:rPr>
        <w:rStyle w:val="aa"/>
      </w:rPr>
      <w:instrText xml:space="preserve"> PAGE </w:instrText>
    </w:r>
    <w:r w:rsidRPr="00FE1E89">
      <w:rPr>
        <w:rStyle w:val="aa"/>
      </w:rPr>
      <w:fldChar w:fldCharType="separate"/>
    </w:r>
    <w:r>
      <w:rPr>
        <w:rStyle w:val="aa"/>
        <w:noProof/>
      </w:rPr>
      <w:t>1</w:t>
    </w:r>
    <w:r w:rsidRPr="00FE1E89"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0AC47" w14:textId="77777777" w:rsidR="00636EC3" w:rsidRDefault="00636EC3">
      <w:r>
        <w:separator/>
      </w:r>
    </w:p>
  </w:footnote>
  <w:footnote w:type="continuationSeparator" w:id="0">
    <w:p w14:paraId="4A5120DA" w14:textId="77777777" w:rsidR="00636EC3" w:rsidRDefault="00636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90D554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EBBE76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218077A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E96A329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F9527A7C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2CB7B8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74648DA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8984E42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2B49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7275D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7031304"/>
    <w:multiLevelType w:val="hybridMultilevel"/>
    <w:tmpl w:val="D8F83242"/>
    <w:lvl w:ilvl="0" w:tplc="52A026D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1" w15:restartNumberingAfterBreak="0">
    <w:nsid w:val="1DF322CE"/>
    <w:multiLevelType w:val="hybridMultilevel"/>
    <w:tmpl w:val="20E2DB82"/>
    <w:lvl w:ilvl="0" w:tplc="281E69AA">
      <w:start w:val="1"/>
      <w:numFmt w:val="taiwaneseCountingThousand"/>
      <w:lvlText w:val="第%1、"/>
      <w:lvlJc w:val="left"/>
      <w:pPr>
        <w:tabs>
          <w:tab w:val="num" w:pos="1695"/>
        </w:tabs>
        <w:ind w:left="1695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7093408"/>
    <w:multiLevelType w:val="hybridMultilevel"/>
    <w:tmpl w:val="E7A89EBA"/>
    <w:lvl w:ilvl="0" w:tplc="A9CED876">
      <w:start w:val="1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E551338"/>
    <w:multiLevelType w:val="hybridMultilevel"/>
    <w:tmpl w:val="FF90ECF6"/>
    <w:lvl w:ilvl="0" w:tplc="806E6750">
      <w:start w:val="2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5F0714"/>
    <w:multiLevelType w:val="hybridMultilevel"/>
    <w:tmpl w:val="0762AF7A"/>
    <w:lvl w:ilvl="0" w:tplc="EF7AD46E">
      <w:start w:val="4"/>
      <w:numFmt w:val="taiwaneseCountingThousand"/>
      <w:lvlText w:val="第%1、"/>
      <w:lvlJc w:val="left"/>
      <w:pPr>
        <w:tabs>
          <w:tab w:val="num" w:pos="1322"/>
        </w:tabs>
        <w:ind w:left="1322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 w15:restartNumberingAfterBreak="0">
    <w:nsid w:val="49EB0382"/>
    <w:multiLevelType w:val="hybridMultilevel"/>
    <w:tmpl w:val="90188E66"/>
    <w:lvl w:ilvl="0" w:tplc="4258A71C">
      <w:start w:val="1"/>
      <w:numFmt w:val="taiwaneseCountingThousand"/>
      <w:lvlText w:val="第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968256E"/>
    <w:multiLevelType w:val="hybridMultilevel"/>
    <w:tmpl w:val="A358DF7E"/>
    <w:lvl w:ilvl="0" w:tplc="5CCC819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num w:numId="1" w16cid:durableId="457795587">
    <w:abstractNumId w:val="10"/>
  </w:num>
  <w:num w:numId="2" w16cid:durableId="2071684390">
    <w:abstractNumId w:val="14"/>
  </w:num>
  <w:num w:numId="3" w16cid:durableId="816919367">
    <w:abstractNumId w:val="16"/>
  </w:num>
  <w:num w:numId="4" w16cid:durableId="1804615458">
    <w:abstractNumId w:val="13"/>
  </w:num>
  <w:num w:numId="5" w16cid:durableId="992223323">
    <w:abstractNumId w:val="11"/>
  </w:num>
  <w:num w:numId="6" w16cid:durableId="18431406">
    <w:abstractNumId w:val="15"/>
  </w:num>
  <w:num w:numId="7" w16cid:durableId="1996952600">
    <w:abstractNumId w:val="12"/>
  </w:num>
  <w:num w:numId="8" w16cid:durableId="271665814">
    <w:abstractNumId w:val="8"/>
  </w:num>
  <w:num w:numId="9" w16cid:durableId="721826183">
    <w:abstractNumId w:val="3"/>
  </w:num>
  <w:num w:numId="10" w16cid:durableId="1034309121">
    <w:abstractNumId w:val="2"/>
  </w:num>
  <w:num w:numId="11" w16cid:durableId="986738427">
    <w:abstractNumId w:val="1"/>
  </w:num>
  <w:num w:numId="12" w16cid:durableId="1346440063">
    <w:abstractNumId w:val="0"/>
  </w:num>
  <w:num w:numId="13" w16cid:durableId="800612281">
    <w:abstractNumId w:val="9"/>
  </w:num>
  <w:num w:numId="14" w16cid:durableId="283734292">
    <w:abstractNumId w:val="7"/>
  </w:num>
  <w:num w:numId="15" w16cid:durableId="1490365144">
    <w:abstractNumId w:val="6"/>
  </w:num>
  <w:num w:numId="16" w16cid:durableId="1335524004">
    <w:abstractNumId w:val="5"/>
  </w:num>
  <w:num w:numId="17" w16cid:durableId="838816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3B8"/>
    <w:rsid w:val="0000027C"/>
    <w:rsid w:val="000007BA"/>
    <w:rsid w:val="00000B22"/>
    <w:rsid w:val="00000F09"/>
    <w:rsid w:val="00001A22"/>
    <w:rsid w:val="00001BBA"/>
    <w:rsid w:val="00002600"/>
    <w:rsid w:val="000028F5"/>
    <w:rsid w:val="00003024"/>
    <w:rsid w:val="000034E4"/>
    <w:rsid w:val="000037E5"/>
    <w:rsid w:val="00003D53"/>
    <w:rsid w:val="000041E2"/>
    <w:rsid w:val="00004486"/>
    <w:rsid w:val="0000468A"/>
    <w:rsid w:val="0000540C"/>
    <w:rsid w:val="00005664"/>
    <w:rsid w:val="00005C3D"/>
    <w:rsid w:val="00006096"/>
    <w:rsid w:val="000068CF"/>
    <w:rsid w:val="000069B7"/>
    <w:rsid w:val="00006B82"/>
    <w:rsid w:val="00006D20"/>
    <w:rsid w:val="00007A10"/>
    <w:rsid w:val="00007D71"/>
    <w:rsid w:val="00010A36"/>
    <w:rsid w:val="000117B4"/>
    <w:rsid w:val="0001192E"/>
    <w:rsid w:val="00011EA4"/>
    <w:rsid w:val="000123A3"/>
    <w:rsid w:val="0001291B"/>
    <w:rsid w:val="00012E7E"/>
    <w:rsid w:val="00013224"/>
    <w:rsid w:val="000132CC"/>
    <w:rsid w:val="00013618"/>
    <w:rsid w:val="000139AD"/>
    <w:rsid w:val="00013F97"/>
    <w:rsid w:val="00014EB4"/>
    <w:rsid w:val="0001504A"/>
    <w:rsid w:val="0001518C"/>
    <w:rsid w:val="000160EB"/>
    <w:rsid w:val="0001795D"/>
    <w:rsid w:val="00017987"/>
    <w:rsid w:val="00017FE6"/>
    <w:rsid w:val="00020214"/>
    <w:rsid w:val="00020C4F"/>
    <w:rsid w:val="000221C8"/>
    <w:rsid w:val="000224B6"/>
    <w:rsid w:val="00023D74"/>
    <w:rsid w:val="00023DDB"/>
    <w:rsid w:val="00024859"/>
    <w:rsid w:val="00024867"/>
    <w:rsid w:val="00024A85"/>
    <w:rsid w:val="000258CC"/>
    <w:rsid w:val="00025FCF"/>
    <w:rsid w:val="00026374"/>
    <w:rsid w:val="000266A0"/>
    <w:rsid w:val="00030164"/>
    <w:rsid w:val="00030E3A"/>
    <w:rsid w:val="0003107F"/>
    <w:rsid w:val="000314D7"/>
    <w:rsid w:val="000314E8"/>
    <w:rsid w:val="00031981"/>
    <w:rsid w:val="00031AAA"/>
    <w:rsid w:val="00032603"/>
    <w:rsid w:val="00032EEE"/>
    <w:rsid w:val="0003300A"/>
    <w:rsid w:val="000338D7"/>
    <w:rsid w:val="00033AAA"/>
    <w:rsid w:val="00033C42"/>
    <w:rsid w:val="00033DE4"/>
    <w:rsid w:val="000341F4"/>
    <w:rsid w:val="000342C3"/>
    <w:rsid w:val="000346A7"/>
    <w:rsid w:val="00034EDA"/>
    <w:rsid w:val="00034FFB"/>
    <w:rsid w:val="00035477"/>
    <w:rsid w:val="00035E2D"/>
    <w:rsid w:val="0003755E"/>
    <w:rsid w:val="000377AB"/>
    <w:rsid w:val="0003782B"/>
    <w:rsid w:val="00040645"/>
    <w:rsid w:val="00040835"/>
    <w:rsid w:val="00040BC1"/>
    <w:rsid w:val="00040D27"/>
    <w:rsid w:val="00041450"/>
    <w:rsid w:val="0004184F"/>
    <w:rsid w:val="00041865"/>
    <w:rsid w:val="00042E9F"/>
    <w:rsid w:val="0004303E"/>
    <w:rsid w:val="00044226"/>
    <w:rsid w:val="0004450B"/>
    <w:rsid w:val="00044AF9"/>
    <w:rsid w:val="00044E49"/>
    <w:rsid w:val="0004508A"/>
    <w:rsid w:val="000453CB"/>
    <w:rsid w:val="00045695"/>
    <w:rsid w:val="000459A6"/>
    <w:rsid w:val="00045B14"/>
    <w:rsid w:val="00045D25"/>
    <w:rsid w:val="00046160"/>
    <w:rsid w:val="00046462"/>
    <w:rsid w:val="000465DF"/>
    <w:rsid w:val="00046740"/>
    <w:rsid w:val="00046B42"/>
    <w:rsid w:val="00046BDA"/>
    <w:rsid w:val="00047099"/>
    <w:rsid w:val="000474AC"/>
    <w:rsid w:val="00047B68"/>
    <w:rsid w:val="0005004D"/>
    <w:rsid w:val="000506AD"/>
    <w:rsid w:val="0005086E"/>
    <w:rsid w:val="00050B82"/>
    <w:rsid w:val="000510F0"/>
    <w:rsid w:val="000511B3"/>
    <w:rsid w:val="00051D0E"/>
    <w:rsid w:val="00052834"/>
    <w:rsid w:val="000539B2"/>
    <w:rsid w:val="00053B47"/>
    <w:rsid w:val="000540C1"/>
    <w:rsid w:val="00054371"/>
    <w:rsid w:val="0005563C"/>
    <w:rsid w:val="000557E2"/>
    <w:rsid w:val="000562AB"/>
    <w:rsid w:val="0005636D"/>
    <w:rsid w:val="00057A0E"/>
    <w:rsid w:val="00057AE8"/>
    <w:rsid w:val="00057B06"/>
    <w:rsid w:val="00057B79"/>
    <w:rsid w:val="00057F26"/>
    <w:rsid w:val="00060922"/>
    <w:rsid w:val="00060CF0"/>
    <w:rsid w:val="00060DAF"/>
    <w:rsid w:val="00061665"/>
    <w:rsid w:val="000618D2"/>
    <w:rsid w:val="000624B5"/>
    <w:rsid w:val="00062891"/>
    <w:rsid w:val="00062BA1"/>
    <w:rsid w:val="00062FAB"/>
    <w:rsid w:val="00063017"/>
    <w:rsid w:val="00063F29"/>
    <w:rsid w:val="00063F32"/>
    <w:rsid w:val="00064747"/>
    <w:rsid w:val="00064802"/>
    <w:rsid w:val="00065983"/>
    <w:rsid w:val="00065CA4"/>
    <w:rsid w:val="000660EB"/>
    <w:rsid w:val="000662A8"/>
    <w:rsid w:val="00066AD4"/>
    <w:rsid w:val="00066B96"/>
    <w:rsid w:val="00066CE4"/>
    <w:rsid w:val="00066E77"/>
    <w:rsid w:val="00067412"/>
    <w:rsid w:val="00067A9F"/>
    <w:rsid w:val="00067F6B"/>
    <w:rsid w:val="00070325"/>
    <w:rsid w:val="000704C1"/>
    <w:rsid w:val="000710BA"/>
    <w:rsid w:val="00071819"/>
    <w:rsid w:val="00071914"/>
    <w:rsid w:val="00071E9F"/>
    <w:rsid w:val="00072D38"/>
    <w:rsid w:val="00073159"/>
    <w:rsid w:val="0007344E"/>
    <w:rsid w:val="000734EE"/>
    <w:rsid w:val="0007356D"/>
    <w:rsid w:val="0007366C"/>
    <w:rsid w:val="00073798"/>
    <w:rsid w:val="000738A2"/>
    <w:rsid w:val="000741C4"/>
    <w:rsid w:val="000746D5"/>
    <w:rsid w:val="000746E3"/>
    <w:rsid w:val="00074FA0"/>
    <w:rsid w:val="000757E3"/>
    <w:rsid w:val="000762A2"/>
    <w:rsid w:val="000763F5"/>
    <w:rsid w:val="00076776"/>
    <w:rsid w:val="00077364"/>
    <w:rsid w:val="0007773F"/>
    <w:rsid w:val="00080AC5"/>
    <w:rsid w:val="00080D37"/>
    <w:rsid w:val="00080D49"/>
    <w:rsid w:val="0008221E"/>
    <w:rsid w:val="000822A4"/>
    <w:rsid w:val="00082604"/>
    <w:rsid w:val="00082745"/>
    <w:rsid w:val="00082C92"/>
    <w:rsid w:val="00083328"/>
    <w:rsid w:val="0008395A"/>
    <w:rsid w:val="00083DEC"/>
    <w:rsid w:val="0008406B"/>
    <w:rsid w:val="000841BA"/>
    <w:rsid w:val="00084E3B"/>
    <w:rsid w:val="000850A0"/>
    <w:rsid w:val="00086FC1"/>
    <w:rsid w:val="0008710B"/>
    <w:rsid w:val="00087531"/>
    <w:rsid w:val="000878F0"/>
    <w:rsid w:val="00087C5C"/>
    <w:rsid w:val="00090695"/>
    <w:rsid w:val="0009091E"/>
    <w:rsid w:val="000909AB"/>
    <w:rsid w:val="00091274"/>
    <w:rsid w:val="000913B4"/>
    <w:rsid w:val="00091C54"/>
    <w:rsid w:val="00091D6F"/>
    <w:rsid w:val="00092438"/>
    <w:rsid w:val="0009318A"/>
    <w:rsid w:val="00093472"/>
    <w:rsid w:val="000937B4"/>
    <w:rsid w:val="00094A46"/>
    <w:rsid w:val="000951C2"/>
    <w:rsid w:val="00095534"/>
    <w:rsid w:val="00096919"/>
    <w:rsid w:val="00096C3D"/>
    <w:rsid w:val="0009778E"/>
    <w:rsid w:val="000978D0"/>
    <w:rsid w:val="00097D6F"/>
    <w:rsid w:val="000A07D1"/>
    <w:rsid w:val="000A093D"/>
    <w:rsid w:val="000A1261"/>
    <w:rsid w:val="000A1C7E"/>
    <w:rsid w:val="000A1FCF"/>
    <w:rsid w:val="000A2662"/>
    <w:rsid w:val="000A2A85"/>
    <w:rsid w:val="000A2DEF"/>
    <w:rsid w:val="000A2F77"/>
    <w:rsid w:val="000A3A5F"/>
    <w:rsid w:val="000A40C9"/>
    <w:rsid w:val="000A4EB7"/>
    <w:rsid w:val="000A5823"/>
    <w:rsid w:val="000A6352"/>
    <w:rsid w:val="000B11A0"/>
    <w:rsid w:val="000B13C6"/>
    <w:rsid w:val="000B1AA7"/>
    <w:rsid w:val="000B2141"/>
    <w:rsid w:val="000B2774"/>
    <w:rsid w:val="000B27EC"/>
    <w:rsid w:val="000B2828"/>
    <w:rsid w:val="000B2A20"/>
    <w:rsid w:val="000B2E1C"/>
    <w:rsid w:val="000B2EBC"/>
    <w:rsid w:val="000B3B8C"/>
    <w:rsid w:val="000B3C16"/>
    <w:rsid w:val="000B3C78"/>
    <w:rsid w:val="000B3DF3"/>
    <w:rsid w:val="000B404D"/>
    <w:rsid w:val="000B4527"/>
    <w:rsid w:val="000B45A2"/>
    <w:rsid w:val="000B5524"/>
    <w:rsid w:val="000B5B7B"/>
    <w:rsid w:val="000B5F39"/>
    <w:rsid w:val="000B647E"/>
    <w:rsid w:val="000B65A6"/>
    <w:rsid w:val="000B6978"/>
    <w:rsid w:val="000B69FA"/>
    <w:rsid w:val="000B71CA"/>
    <w:rsid w:val="000B76A5"/>
    <w:rsid w:val="000B7896"/>
    <w:rsid w:val="000B7D79"/>
    <w:rsid w:val="000C0516"/>
    <w:rsid w:val="000C06B9"/>
    <w:rsid w:val="000C0C41"/>
    <w:rsid w:val="000C0CC2"/>
    <w:rsid w:val="000C1601"/>
    <w:rsid w:val="000C1813"/>
    <w:rsid w:val="000C294C"/>
    <w:rsid w:val="000C2AB4"/>
    <w:rsid w:val="000C2BB4"/>
    <w:rsid w:val="000C313E"/>
    <w:rsid w:val="000C34A1"/>
    <w:rsid w:val="000C4204"/>
    <w:rsid w:val="000C45C2"/>
    <w:rsid w:val="000C45D5"/>
    <w:rsid w:val="000C518C"/>
    <w:rsid w:val="000C51AF"/>
    <w:rsid w:val="000C5AA5"/>
    <w:rsid w:val="000C63CB"/>
    <w:rsid w:val="000C6521"/>
    <w:rsid w:val="000C68B6"/>
    <w:rsid w:val="000C73CB"/>
    <w:rsid w:val="000C79BA"/>
    <w:rsid w:val="000C7CF0"/>
    <w:rsid w:val="000D1148"/>
    <w:rsid w:val="000D183C"/>
    <w:rsid w:val="000D199D"/>
    <w:rsid w:val="000D218F"/>
    <w:rsid w:val="000D23CE"/>
    <w:rsid w:val="000D26DE"/>
    <w:rsid w:val="000D2762"/>
    <w:rsid w:val="000D27CE"/>
    <w:rsid w:val="000D3CD4"/>
    <w:rsid w:val="000D3D2D"/>
    <w:rsid w:val="000D43D5"/>
    <w:rsid w:val="000D45C5"/>
    <w:rsid w:val="000D47DB"/>
    <w:rsid w:val="000D5591"/>
    <w:rsid w:val="000D573D"/>
    <w:rsid w:val="000D5FCE"/>
    <w:rsid w:val="000D60F6"/>
    <w:rsid w:val="000D684A"/>
    <w:rsid w:val="000D6A67"/>
    <w:rsid w:val="000D7027"/>
    <w:rsid w:val="000E05C8"/>
    <w:rsid w:val="000E07DB"/>
    <w:rsid w:val="000E084B"/>
    <w:rsid w:val="000E0A79"/>
    <w:rsid w:val="000E0C8B"/>
    <w:rsid w:val="000E2044"/>
    <w:rsid w:val="000E2A93"/>
    <w:rsid w:val="000E2BF2"/>
    <w:rsid w:val="000E2C64"/>
    <w:rsid w:val="000E2D3E"/>
    <w:rsid w:val="000E3083"/>
    <w:rsid w:val="000E31D7"/>
    <w:rsid w:val="000E3389"/>
    <w:rsid w:val="000E471C"/>
    <w:rsid w:val="000E4919"/>
    <w:rsid w:val="000E4D5E"/>
    <w:rsid w:val="000E52FC"/>
    <w:rsid w:val="000E563C"/>
    <w:rsid w:val="000E58BB"/>
    <w:rsid w:val="000E5AB5"/>
    <w:rsid w:val="000E658F"/>
    <w:rsid w:val="000E716C"/>
    <w:rsid w:val="000E729A"/>
    <w:rsid w:val="000E739C"/>
    <w:rsid w:val="000E7843"/>
    <w:rsid w:val="000F10B9"/>
    <w:rsid w:val="000F13E3"/>
    <w:rsid w:val="000F19A6"/>
    <w:rsid w:val="000F208B"/>
    <w:rsid w:val="000F235C"/>
    <w:rsid w:val="000F27C6"/>
    <w:rsid w:val="000F2A20"/>
    <w:rsid w:val="000F3A40"/>
    <w:rsid w:val="000F3D71"/>
    <w:rsid w:val="000F5B85"/>
    <w:rsid w:val="000F61B5"/>
    <w:rsid w:val="000F68F8"/>
    <w:rsid w:val="000F6AC3"/>
    <w:rsid w:val="000F6B01"/>
    <w:rsid w:val="000F74C4"/>
    <w:rsid w:val="000F7B90"/>
    <w:rsid w:val="000F7D53"/>
    <w:rsid w:val="00100743"/>
    <w:rsid w:val="00100F31"/>
    <w:rsid w:val="001017C7"/>
    <w:rsid w:val="001018A7"/>
    <w:rsid w:val="001025A8"/>
    <w:rsid w:val="0010268C"/>
    <w:rsid w:val="001026C2"/>
    <w:rsid w:val="00102AAF"/>
    <w:rsid w:val="00102D6A"/>
    <w:rsid w:val="0010321E"/>
    <w:rsid w:val="00104279"/>
    <w:rsid w:val="001045E8"/>
    <w:rsid w:val="00105091"/>
    <w:rsid w:val="00105B73"/>
    <w:rsid w:val="00105DEA"/>
    <w:rsid w:val="0010619F"/>
    <w:rsid w:val="001077EA"/>
    <w:rsid w:val="00107C91"/>
    <w:rsid w:val="00107CA6"/>
    <w:rsid w:val="001101EB"/>
    <w:rsid w:val="001109EE"/>
    <w:rsid w:val="00111619"/>
    <w:rsid w:val="0011236E"/>
    <w:rsid w:val="00113959"/>
    <w:rsid w:val="00113A7D"/>
    <w:rsid w:val="001144C3"/>
    <w:rsid w:val="00114B7E"/>
    <w:rsid w:val="00115545"/>
    <w:rsid w:val="0011595E"/>
    <w:rsid w:val="00115DB8"/>
    <w:rsid w:val="00116555"/>
    <w:rsid w:val="0011699B"/>
    <w:rsid w:val="00116C81"/>
    <w:rsid w:val="00116E53"/>
    <w:rsid w:val="00117A2B"/>
    <w:rsid w:val="00117AB1"/>
    <w:rsid w:val="0012044D"/>
    <w:rsid w:val="00120CED"/>
    <w:rsid w:val="00120CF9"/>
    <w:rsid w:val="00120DC7"/>
    <w:rsid w:val="00120EAD"/>
    <w:rsid w:val="00121328"/>
    <w:rsid w:val="00121745"/>
    <w:rsid w:val="00121804"/>
    <w:rsid w:val="00121FC0"/>
    <w:rsid w:val="00122133"/>
    <w:rsid w:val="001221A0"/>
    <w:rsid w:val="0012266F"/>
    <w:rsid w:val="00122FD3"/>
    <w:rsid w:val="00123B7E"/>
    <w:rsid w:val="00124924"/>
    <w:rsid w:val="0012534E"/>
    <w:rsid w:val="00125A34"/>
    <w:rsid w:val="00125A91"/>
    <w:rsid w:val="00126487"/>
    <w:rsid w:val="00126F31"/>
    <w:rsid w:val="00127723"/>
    <w:rsid w:val="00127D0C"/>
    <w:rsid w:val="0013000E"/>
    <w:rsid w:val="00130A57"/>
    <w:rsid w:val="00131198"/>
    <w:rsid w:val="00132ABC"/>
    <w:rsid w:val="00132BD7"/>
    <w:rsid w:val="00133CA8"/>
    <w:rsid w:val="001341AE"/>
    <w:rsid w:val="00135619"/>
    <w:rsid w:val="001357E9"/>
    <w:rsid w:val="00135961"/>
    <w:rsid w:val="001359F6"/>
    <w:rsid w:val="00136455"/>
    <w:rsid w:val="0013665A"/>
    <w:rsid w:val="00137923"/>
    <w:rsid w:val="00137BCC"/>
    <w:rsid w:val="00137BE5"/>
    <w:rsid w:val="0014009A"/>
    <w:rsid w:val="0014023B"/>
    <w:rsid w:val="001405DD"/>
    <w:rsid w:val="00140B64"/>
    <w:rsid w:val="00140FBB"/>
    <w:rsid w:val="00142139"/>
    <w:rsid w:val="00142751"/>
    <w:rsid w:val="001430CC"/>
    <w:rsid w:val="001432C3"/>
    <w:rsid w:val="0014382C"/>
    <w:rsid w:val="001444DE"/>
    <w:rsid w:val="0014468F"/>
    <w:rsid w:val="0014553F"/>
    <w:rsid w:val="0014639C"/>
    <w:rsid w:val="00146528"/>
    <w:rsid w:val="001469EA"/>
    <w:rsid w:val="001476A6"/>
    <w:rsid w:val="00147CA6"/>
    <w:rsid w:val="00147F11"/>
    <w:rsid w:val="001500D5"/>
    <w:rsid w:val="001506B8"/>
    <w:rsid w:val="001508AD"/>
    <w:rsid w:val="00151276"/>
    <w:rsid w:val="001512F9"/>
    <w:rsid w:val="00152391"/>
    <w:rsid w:val="00152B59"/>
    <w:rsid w:val="0015302C"/>
    <w:rsid w:val="001531E0"/>
    <w:rsid w:val="00153A4D"/>
    <w:rsid w:val="00153AB2"/>
    <w:rsid w:val="00153AD5"/>
    <w:rsid w:val="00153E12"/>
    <w:rsid w:val="00153E28"/>
    <w:rsid w:val="001540B2"/>
    <w:rsid w:val="0015477A"/>
    <w:rsid w:val="00154E0C"/>
    <w:rsid w:val="00154F2A"/>
    <w:rsid w:val="001558A1"/>
    <w:rsid w:val="00155996"/>
    <w:rsid w:val="00155C3A"/>
    <w:rsid w:val="00155EC4"/>
    <w:rsid w:val="00156135"/>
    <w:rsid w:val="00157851"/>
    <w:rsid w:val="00157DED"/>
    <w:rsid w:val="00157F9F"/>
    <w:rsid w:val="001601C9"/>
    <w:rsid w:val="00160846"/>
    <w:rsid w:val="0016171C"/>
    <w:rsid w:val="00162204"/>
    <w:rsid w:val="0016365E"/>
    <w:rsid w:val="001638F1"/>
    <w:rsid w:val="001649E4"/>
    <w:rsid w:val="001654A1"/>
    <w:rsid w:val="00165991"/>
    <w:rsid w:val="001663CC"/>
    <w:rsid w:val="001665C9"/>
    <w:rsid w:val="001669B0"/>
    <w:rsid w:val="00167256"/>
    <w:rsid w:val="00171092"/>
    <w:rsid w:val="001710F0"/>
    <w:rsid w:val="001711B5"/>
    <w:rsid w:val="001714FA"/>
    <w:rsid w:val="001720F7"/>
    <w:rsid w:val="001731B8"/>
    <w:rsid w:val="00173DE4"/>
    <w:rsid w:val="00173E8C"/>
    <w:rsid w:val="0017410E"/>
    <w:rsid w:val="001754A7"/>
    <w:rsid w:val="00175A63"/>
    <w:rsid w:val="00175B7E"/>
    <w:rsid w:val="00176419"/>
    <w:rsid w:val="001764F8"/>
    <w:rsid w:val="0017650B"/>
    <w:rsid w:val="0017787A"/>
    <w:rsid w:val="00177AD4"/>
    <w:rsid w:val="00180134"/>
    <w:rsid w:val="0018073F"/>
    <w:rsid w:val="00180796"/>
    <w:rsid w:val="001807C8"/>
    <w:rsid w:val="001807DF"/>
    <w:rsid w:val="00181029"/>
    <w:rsid w:val="001811F5"/>
    <w:rsid w:val="0018131B"/>
    <w:rsid w:val="001816F9"/>
    <w:rsid w:val="00181717"/>
    <w:rsid w:val="00181C93"/>
    <w:rsid w:val="0018240F"/>
    <w:rsid w:val="00182542"/>
    <w:rsid w:val="0018340B"/>
    <w:rsid w:val="00185369"/>
    <w:rsid w:val="001866AE"/>
    <w:rsid w:val="00186BA4"/>
    <w:rsid w:val="00186D96"/>
    <w:rsid w:val="00186DBE"/>
    <w:rsid w:val="00187D5C"/>
    <w:rsid w:val="00187F90"/>
    <w:rsid w:val="001900C8"/>
    <w:rsid w:val="00190C22"/>
    <w:rsid w:val="0019106B"/>
    <w:rsid w:val="001915B8"/>
    <w:rsid w:val="00191CFE"/>
    <w:rsid w:val="00191E2B"/>
    <w:rsid w:val="0019202E"/>
    <w:rsid w:val="00192A72"/>
    <w:rsid w:val="00193615"/>
    <w:rsid w:val="00193871"/>
    <w:rsid w:val="0019397A"/>
    <w:rsid w:val="0019449F"/>
    <w:rsid w:val="0019462E"/>
    <w:rsid w:val="00194637"/>
    <w:rsid w:val="00194C8D"/>
    <w:rsid w:val="00194E0E"/>
    <w:rsid w:val="00194EE7"/>
    <w:rsid w:val="001957C8"/>
    <w:rsid w:val="00195EBF"/>
    <w:rsid w:val="00196586"/>
    <w:rsid w:val="00196DEB"/>
    <w:rsid w:val="00197847"/>
    <w:rsid w:val="001979C6"/>
    <w:rsid w:val="00197A46"/>
    <w:rsid w:val="001A0F16"/>
    <w:rsid w:val="001A1AFF"/>
    <w:rsid w:val="001A2055"/>
    <w:rsid w:val="001A2419"/>
    <w:rsid w:val="001A29B3"/>
    <w:rsid w:val="001A302F"/>
    <w:rsid w:val="001A3113"/>
    <w:rsid w:val="001A3CE3"/>
    <w:rsid w:val="001A3EB5"/>
    <w:rsid w:val="001A4570"/>
    <w:rsid w:val="001A5701"/>
    <w:rsid w:val="001A6EF4"/>
    <w:rsid w:val="001A70DC"/>
    <w:rsid w:val="001A7160"/>
    <w:rsid w:val="001A73E0"/>
    <w:rsid w:val="001A751D"/>
    <w:rsid w:val="001A75B9"/>
    <w:rsid w:val="001B0B47"/>
    <w:rsid w:val="001B0B9A"/>
    <w:rsid w:val="001B0D6F"/>
    <w:rsid w:val="001B176E"/>
    <w:rsid w:val="001B1A22"/>
    <w:rsid w:val="001B1BF7"/>
    <w:rsid w:val="001B282A"/>
    <w:rsid w:val="001B30CC"/>
    <w:rsid w:val="001B30DE"/>
    <w:rsid w:val="001B366F"/>
    <w:rsid w:val="001B36DB"/>
    <w:rsid w:val="001B4366"/>
    <w:rsid w:val="001B466A"/>
    <w:rsid w:val="001B4F5D"/>
    <w:rsid w:val="001B52BB"/>
    <w:rsid w:val="001B5429"/>
    <w:rsid w:val="001B5A09"/>
    <w:rsid w:val="001B5D66"/>
    <w:rsid w:val="001B5D9F"/>
    <w:rsid w:val="001B6065"/>
    <w:rsid w:val="001B71EA"/>
    <w:rsid w:val="001B742D"/>
    <w:rsid w:val="001B7F24"/>
    <w:rsid w:val="001C0534"/>
    <w:rsid w:val="001C0CEC"/>
    <w:rsid w:val="001C32F0"/>
    <w:rsid w:val="001C39EA"/>
    <w:rsid w:val="001C3E82"/>
    <w:rsid w:val="001C4300"/>
    <w:rsid w:val="001C46A9"/>
    <w:rsid w:val="001C4AF6"/>
    <w:rsid w:val="001C4B9A"/>
    <w:rsid w:val="001C4DD8"/>
    <w:rsid w:val="001C53BA"/>
    <w:rsid w:val="001C546E"/>
    <w:rsid w:val="001C57DC"/>
    <w:rsid w:val="001C5C2B"/>
    <w:rsid w:val="001C6047"/>
    <w:rsid w:val="001C6243"/>
    <w:rsid w:val="001C6422"/>
    <w:rsid w:val="001C6741"/>
    <w:rsid w:val="001C67A0"/>
    <w:rsid w:val="001C6F6D"/>
    <w:rsid w:val="001D022F"/>
    <w:rsid w:val="001D05A3"/>
    <w:rsid w:val="001D098F"/>
    <w:rsid w:val="001D0BD5"/>
    <w:rsid w:val="001D0C89"/>
    <w:rsid w:val="001D0FF2"/>
    <w:rsid w:val="001D182F"/>
    <w:rsid w:val="001D1D84"/>
    <w:rsid w:val="001D206D"/>
    <w:rsid w:val="001D2250"/>
    <w:rsid w:val="001D25B0"/>
    <w:rsid w:val="001D26A7"/>
    <w:rsid w:val="001D29F9"/>
    <w:rsid w:val="001D344D"/>
    <w:rsid w:val="001D3E65"/>
    <w:rsid w:val="001D4A22"/>
    <w:rsid w:val="001D4C1B"/>
    <w:rsid w:val="001D57B9"/>
    <w:rsid w:val="001D5820"/>
    <w:rsid w:val="001D5E51"/>
    <w:rsid w:val="001D6292"/>
    <w:rsid w:val="001D66F2"/>
    <w:rsid w:val="001D69A3"/>
    <w:rsid w:val="001D6D5D"/>
    <w:rsid w:val="001D71EF"/>
    <w:rsid w:val="001D7D68"/>
    <w:rsid w:val="001E0210"/>
    <w:rsid w:val="001E0CD4"/>
    <w:rsid w:val="001E1087"/>
    <w:rsid w:val="001E15AA"/>
    <w:rsid w:val="001E17B3"/>
    <w:rsid w:val="001E17C6"/>
    <w:rsid w:val="001E19A1"/>
    <w:rsid w:val="001E1BDA"/>
    <w:rsid w:val="001E23AD"/>
    <w:rsid w:val="001E25AC"/>
    <w:rsid w:val="001E27EF"/>
    <w:rsid w:val="001E28D8"/>
    <w:rsid w:val="001E2D62"/>
    <w:rsid w:val="001E2F04"/>
    <w:rsid w:val="001E3748"/>
    <w:rsid w:val="001E413C"/>
    <w:rsid w:val="001E47ED"/>
    <w:rsid w:val="001E4C70"/>
    <w:rsid w:val="001E4CBB"/>
    <w:rsid w:val="001E5D0F"/>
    <w:rsid w:val="001E6104"/>
    <w:rsid w:val="001E61D8"/>
    <w:rsid w:val="001E630D"/>
    <w:rsid w:val="001E6CC3"/>
    <w:rsid w:val="001E780A"/>
    <w:rsid w:val="001E7964"/>
    <w:rsid w:val="001E7A06"/>
    <w:rsid w:val="001E7A8F"/>
    <w:rsid w:val="001E7B80"/>
    <w:rsid w:val="001F05FD"/>
    <w:rsid w:val="001F06AF"/>
    <w:rsid w:val="001F0A74"/>
    <w:rsid w:val="001F0D99"/>
    <w:rsid w:val="001F1125"/>
    <w:rsid w:val="001F172E"/>
    <w:rsid w:val="001F25A4"/>
    <w:rsid w:val="001F2749"/>
    <w:rsid w:val="001F282B"/>
    <w:rsid w:val="001F3578"/>
    <w:rsid w:val="001F4395"/>
    <w:rsid w:val="001F4BBB"/>
    <w:rsid w:val="001F56BD"/>
    <w:rsid w:val="001F582B"/>
    <w:rsid w:val="001F5BF8"/>
    <w:rsid w:val="001F603D"/>
    <w:rsid w:val="001F6B0F"/>
    <w:rsid w:val="001F6EB2"/>
    <w:rsid w:val="001F782D"/>
    <w:rsid w:val="0020032D"/>
    <w:rsid w:val="002007AD"/>
    <w:rsid w:val="002009BD"/>
    <w:rsid w:val="0020171A"/>
    <w:rsid w:val="00201C09"/>
    <w:rsid w:val="00201DD9"/>
    <w:rsid w:val="0020282C"/>
    <w:rsid w:val="002042B4"/>
    <w:rsid w:val="002043A3"/>
    <w:rsid w:val="00204D0B"/>
    <w:rsid w:val="00205BF2"/>
    <w:rsid w:val="00205F45"/>
    <w:rsid w:val="00205FB5"/>
    <w:rsid w:val="002069F1"/>
    <w:rsid w:val="002070AF"/>
    <w:rsid w:val="002070C1"/>
    <w:rsid w:val="002074E9"/>
    <w:rsid w:val="00210479"/>
    <w:rsid w:val="00210A5C"/>
    <w:rsid w:val="00211DE6"/>
    <w:rsid w:val="0021222E"/>
    <w:rsid w:val="002122EB"/>
    <w:rsid w:val="00212CA3"/>
    <w:rsid w:val="0021312F"/>
    <w:rsid w:val="0021329D"/>
    <w:rsid w:val="00213DCD"/>
    <w:rsid w:val="002140EA"/>
    <w:rsid w:val="002141DE"/>
    <w:rsid w:val="0021460D"/>
    <w:rsid w:val="002146AA"/>
    <w:rsid w:val="002147CF"/>
    <w:rsid w:val="00214C04"/>
    <w:rsid w:val="00214F77"/>
    <w:rsid w:val="00215076"/>
    <w:rsid w:val="00216009"/>
    <w:rsid w:val="00217063"/>
    <w:rsid w:val="002178D6"/>
    <w:rsid w:val="0021798F"/>
    <w:rsid w:val="002203F3"/>
    <w:rsid w:val="0022064D"/>
    <w:rsid w:val="002206D7"/>
    <w:rsid w:val="00220B63"/>
    <w:rsid w:val="00220C2A"/>
    <w:rsid w:val="002218F9"/>
    <w:rsid w:val="002224E2"/>
    <w:rsid w:val="0022314E"/>
    <w:rsid w:val="00223208"/>
    <w:rsid w:val="00223535"/>
    <w:rsid w:val="002246F8"/>
    <w:rsid w:val="00224A06"/>
    <w:rsid w:val="00224BED"/>
    <w:rsid w:val="00224FFF"/>
    <w:rsid w:val="0022504A"/>
    <w:rsid w:val="0022585D"/>
    <w:rsid w:val="00226212"/>
    <w:rsid w:val="002264F9"/>
    <w:rsid w:val="00226C2F"/>
    <w:rsid w:val="00226D73"/>
    <w:rsid w:val="002307F4"/>
    <w:rsid w:val="00230D8C"/>
    <w:rsid w:val="00231D5B"/>
    <w:rsid w:val="0023228B"/>
    <w:rsid w:val="00232816"/>
    <w:rsid w:val="002329E4"/>
    <w:rsid w:val="00232AEE"/>
    <w:rsid w:val="00233563"/>
    <w:rsid w:val="00233A1A"/>
    <w:rsid w:val="00233BC8"/>
    <w:rsid w:val="00234802"/>
    <w:rsid w:val="00234906"/>
    <w:rsid w:val="002356C0"/>
    <w:rsid w:val="00235738"/>
    <w:rsid w:val="00235AC5"/>
    <w:rsid w:val="00236142"/>
    <w:rsid w:val="002361DC"/>
    <w:rsid w:val="002362D6"/>
    <w:rsid w:val="0023743D"/>
    <w:rsid w:val="002374FD"/>
    <w:rsid w:val="00237528"/>
    <w:rsid w:val="002375AE"/>
    <w:rsid w:val="00237602"/>
    <w:rsid w:val="0023770F"/>
    <w:rsid w:val="0024093A"/>
    <w:rsid w:val="002411B7"/>
    <w:rsid w:val="00241865"/>
    <w:rsid w:val="00242E98"/>
    <w:rsid w:val="0024384A"/>
    <w:rsid w:val="00243B5A"/>
    <w:rsid w:val="00243C7C"/>
    <w:rsid w:val="00244370"/>
    <w:rsid w:val="002444AF"/>
    <w:rsid w:val="002444FD"/>
    <w:rsid w:val="002445AF"/>
    <w:rsid w:val="00245729"/>
    <w:rsid w:val="00245AC9"/>
    <w:rsid w:val="00245C12"/>
    <w:rsid w:val="002466DC"/>
    <w:rsid w:val="002470A8"/>
    <w:rsid w:val="00247AEB"/>
    <w:rsid w:val="00247C73"/>
    <w:rsid w:val="00250631"/>
    <w:rsid w:val="00251267"/>
    <w:rsid w:val="002517A5"/>
    <w:rsid w:val="00252AF9"/>
    <w:rsid w:val="00253D6B"/>
    <w:rsid w:val="002549B0"/>
    <w:rsid w:val="00255E2B"/>
    <w:rsid w:val="00256CFD"/>
    <w:rsid w:val="00257483"/>
    <w:rsid w:val="00257651"/>
    <w:rsid w:val="002577E8"/>
    <w:rsid w:val="00257D4F"/>
    <w:rsid w:val="0026015D"/>
    <w:rsid w:val="002603A7"/>
    <w:rsid w:val="0026041F"/>
    <w:rsid w:val="00260DD6"/>
    <w:rsid w:val="002612AC"/>
    <w:rsid w:val="00261794"/>
    <w:rsid w:val="0026180D"/>
    <w:rsid w:val="00262213"/>
    <w:rsid w:val="002628FE"/>
    <w:rsid w:val="002629F0"/>
    <w:rsid w:val="00262D15"/>
    <w:rsid w:val="00262D39"/>
    <w:rsid w:val="002630BD"/>
    <w:rsid w:val="00263131"/>
    <w:rsid w:val="002638C7"/>
    <w:rsid w:val="0026397C"/>
    <w:rsid w:val="0026431C"/>
    <w:rsid w:val="002646C2"/>
    <w:rsid w:val="0026483A"/>
    <w:rsid w:val="00265137"/>
    <w:rsid w:val="002651E8"/>
    <w:rsid w:val="002655C5"/>
    <w:rsid w:val="00266444"/>
    <w:rsid w:val="00266684"/>
    <w:rsid w:val="002666D0"/>
    <w:rsid w:val="00266B6E"/>
    <w:rsid w:val="00266E3D"/>
    <w:rsid w:val="00266F5B"/>
    <w:rsid w:val="00267D79"/>
    <w:rsid w:val="00267F02"/>
    <w:rsid w:val="002703F6"/>
    <w:rsid w:val="002708C4"/>
    <w:rsid w:val="0027151A"/>
    <w:rsid w:val="002715A2"/>
    <w:rsid w:val="002715E8"/>
    <w:rsid w:val="00271629"/>
    <w:rsid w:val="002716BD"/>
    <w:rsid w:val="002717D3"/>
    <w:rsid w:val="002718C5"/>
    <w:rsid w:val="00272640"/>
    <w:rsid w:val="002727EF"/>
    <w:rsid w:val="002736B6"/>
    <w:rsid w:val="00273D4C"/>
    <w:rsid w:val="002760DC"/>
    <w:rsid w:val="00276196"/>
    <w:rsid w:val="002766C5"/>
    <w:rsid w:val="00276E86"/>
    <w:rsid w:val="002771ED"/>
    <w:rsid w:val="0027753A"/>
    <w:rsid w:val="002778E0"/>
    <w:rsid w:val="00277ACB"/>
    <w:rsid w:val="00277EF5"/>
    <w:rsid w:val="00280802"/>
    <w:rsid w:val="002809C2"/>
    <w:rsid w:val="00280A52"/>
    <w:rsid w:val="00281189"/>
    <w:rsid w:val="00281983"/>
    <w:rsid w:val="00281FBD"/>
    <w:rsid w:val="00282DFD"/>
    <w:rsid w:val="002837A8"/>
    <w:rsid w:val="0028395F"/>
    <w:rsid w:val="00283AC5"/>
    <w:rsid w:val="00284370"/>
    <w:rsid w:val="0028468D"/>
    <w:rsid w:val="00284751"/>
    <w:rsid w:val="00285E91"/>
    <w:rsid w:val="002860F3"/>
    <w:rsid w:val="0028618A"/>
    <w:rsid w:val="0028631C"/>
    <w:rsid w:val="00286736"/>
    <w:rsid w:val="00287118"/>
    <w:rsid w:val="002876AB"/>
    <w:rsid w:val="00287AA5"/>
    <w:rsid w:val="00287EF3"/>
    <w:rsid w:val="00290A8A"/>
    <w:rsid w:val="00290B54"/>
    <w:rsid w:val="00291098"/>
    <w:rsid w:val="00291157"/>
    <w:rsid w:val="0029116D"/>
    <w:rsid w:val="002918CD"/>
    <w:rsid w:val="0029193B"/>
    <w:rsid w:val="00291985"/>
    <w:rsid w:val="00291A58"/>
    <w:rsid w:val="00292EEE"/>
    <w:rsid w:val="00293014"/>
    <w:rsid w:val="00293245"/>
    <w:rsid w:val="00293A9A"/>
    <w:rsid w:val="00293C2F"/>
    <w:rsid w:val="00294CB1"/>
    <w:rsid w:val="00294D3E"/>
    <w:rsid w:val="00294E2E"/>
    <w:rsid w:val="00294F01"/>
    <w:rsid w:val="00294FDE"/>
    <w:rsid w:val="00295533"/>
    <w:rsid w:val="002958EB"/>
    <w:rsid w:val="00295981"/>
    <w:rsid w:val="00295E92"/>
    <w:rsid w:val="0029616E"/>
    <w:rsid w:val="00296608"/>
    <w:rsid w:val="0029684E"/>
    <w:rsid w:val="00296FDB"/>
    <w:rsid w:val="0029724C"/>
    <w:rsid w:val="002A0E0B"/>
    <w:rsid w:val="002A18D6"/>
    <w:rsid w:val="002A19C0"/>
    <w:rsid w:val="002A23B1"/>
    <w:rsid w:val="002A26E3"/>
    <w:rsid w:val="002A27B2"/>
    <w:rsid w:val="002A292C"/>
    <w:rsid w:val="002A2A49"/>
    <w:rsid w:val="002A2F00"/>
    <w:rsid w:val="002A32DE"/>
    <w:rsid w:val="002A3602"/>
    <w:rsid w:val="002A3837"/>
    <w:rsid w:val="002A3D58"/>
    <w:rsid w:val="002A520A"/>
    <w:rsid w:val="002A54EF"/>
    <w:rsid w:val="002A5680"/>
    <w:rsid w:val="002A5C29"/>
    <w:rsid w:val="002A6694"/>
    <w:rsid w:val="002A66D8"/>
    <w:rsid w:val="002A6735"/>
    <w:rsid w:val="002A6E51"/>
    <w:rsid w:val="002A7352"/>
    <w:rsid w:val="002A77C1"/>
    <w:rsid w:val="002A7992"/>
    <w:rsid w:val="002A7D5A"/>
    <w:rsid w:val="002B00F7"/>
    <w:rsid w:val="002B0281"/>
    <w:rsid w:val="002B02BD"/>
    <w:rsid w:val="002B1368"/>
    <w:rsid w:val="002B1713"/>
    <w:rsid w:val="002B1812"/>
    <w:rsid w:val="002B1B68"/>
    <w:rsid w:val="002B214C"/>
    <w:rsid w:val="002B2814"/>
    <w:rsid w:val="002B2A64"/>
    <w:rsid w:val="002B313A"/>
    <w:rsid w:val="002B3487"/>
    <w:rsid w:val="002B3505"/>
    <w:rsid w:val="002B3712"/>
    <w:rsid w:val="002B4717"/>
    <w:rsid w:val="002B4C6C"/>
    <w:rsid w:val="002B4FA1"/>
    <w:rsid w:val="002B56E2"/>
    <w:rsid w:val="002B5B7B"/>
    <w:rsid w:val="002B632D"/>
    <w:rsid w:val="002B647B"/>
    <w:rsid w:val="002B6628"/>
    <w:rsid w:val="002B6ED8"/>
    <w:rsid w:val="002B78F8"/>
    <w:rsid w:val="002B7A82"/>
    <w:rsid w:val="002B7F37"/>
    <w:rsid w:val="002C07FF"/>
    <w:rsid w:val="002C0866"/>
    <w:rsid w:val="002C0B50"/>
    <w:rsid w:val="002C0ED4"/>
    <w:rsid w:val="002C12BE"/>
    <w:rsid w:val="002C130B"/>
    <w:rsid w:val="002C141B"/>
    <w:rsid w:val="002C188D"/>
    <w:rsid w:val="002C3117"/>
    <w:rsid w:val="002C311D"/>
    <w:rsid w:val="002C3346"/>
    <w:rsid w:val="002C3367"/>
    <w:rsid w:val="002C36D5"/>
    <w:rsid w:val="002C4557"/>
    <w:rsid w:val="002C4636"/>
    <w:rsid w:val="002C4C62"/>
    <w:rsid w:val="002C53E7"/>
    <w:rsid w:val="002C5A9E"/>
    <w:rsid w:val="002C6459"/>
    <w:rsid w:val="002C6651"/>
    <w:rsid w:val="002C670D"/>
    <w:rsid w:val="002C6DE8"/>
    <w:rsid w:val="002C7DF1"/>
    <w:rsid w:val="002D03B3"/>
    <w:rsid w:val="002D113C"/>
    <w:rsid w:val="002D1232"/>
    <w:rsid w:val="002D12D1"/>
    <w:rsid w:val="002D144E"/>
    <w:rsid w:val="002D1BFE"/>
    <w:rsid w:val="002D1D43"/>
    <w:rsid w:val="002D1EBE"/>
    <w:rsid w:val="002D1EE6"/>
    <w:rsid w:val="002D2339"/>
    <w:rsid w:val="002D2438"/>
    <w:rsid w:val="002D29F4"/>
    <w:rsid w:val="002D3259"/>
    <w:rsid w:val="002D34B8"/>
    <w:rsid w:val="002D3AE1"/>
    <w:rsid w:val="002D4112"/>
    <w:rsid w:val="002D42AC"/>
    <w:rsid w:val="002D4626"/>
    <w:rsid w:val="002D46FC"/>
    <w:rsid w:val="002D4959"/>
    <w:rsid w:val="002D518C"/>
    <w:rsid w:val="002D53A9"/>
    <w:rsid w:val="002D5548"/>
    <w:rsid w:val="002D5A17"/>
    <w:rsid w:val="002D5B16"/>
    <w:rsid w:val="002D5D49"/>
    <w:rsid w:val="002D5EAF"/>
    <w:rsid w:val="002D722C"/>
    <w:rsid w:val="002D7290"/>
    <w:rsid w:val="002D742D"/>
    <w:rsid w:val="002D74BD"/>
    <w:rsid w:val="002D7A30"/>
    <w:rsid w:val="002E0248"/>
    <w:rsid w:val="002E0D07"/>
    <w:rsid w:val="002E0F84"/>
    <w:rsid w:val="002E0FFA"/>
    <w:rsid w:val="002E16C6"/>
    <w:rsid w:val="002E1732"/>
    <w:rsid w:val="002E1D47"/>
    <w:rsid w:val="002E2516"/>
    <w:rsid w:val="002E3914"/>
    <w:rsid w:val="002E3D67"/>
    <w:rsid w:val="002E3F9E"/>
    <w:rsid w:val="002E4402"/>
    <w:rsid w:val="002E5023"/>
    <w:rsid w:val="002E50CF"/>
    <w:rsid w:val="002E53D7"/>
    <w:rsid w:val="002E555C"/>
    <w:rsid w:val="002E564B"/>
    <w:rsid w:val="002E5D32"/>
    <w:rsid w:val="002E6CB1"/>
    <w:rsid w:val="002E73CC"/>
    <w:rsid w:val="002E7B79"/>
    <w:rsid w:val="002F0BF6"/>
    <w:rsid w:val="002F1C5F"/>
    <w:rsid w:val="002F2122"/>
    <w:rsid w:val="002F2C9F"/>
    <w:rsid w:val="002F31D2"/>
    <w:rsid w:val="002F36D9"/>
    <w:rsid w:val="002F440D"/>
    <w:rsid w:val="002F45F3"/>
    <w:rsid w:val="002F4DBC"/>
    <w:rsid w:val="002F4E12"/>
    <w:rsid w:val="002F560D"/>
    <w:rsid w:val="002F5DB0"/>
    <w:rsid w:val="002F6398"/>
    <w:rsid w:val="002F6807"/>
    <w:rsid w:val="002F69DD"/>
    <w:rsid w:val="002F7180"/>
    <w:rsid w:val="002F7691"/>
    <w:rsid w:val="002F7879"/>
    <w:rsid w:val="002F7A13"/>
    <w:rsid w:val="00300939"/>
    <w:rsid w:val="00300F25"/>
    <w:rsid w:val="00301129"/>
    <w:rsid w:val="00301161"/>
    <w:rsid w:val="0030175E"/>
    <w:rsid w:val="00301C79"/>
    <w:rsid w:val="00303BC3"/>
    <w:rsid w:val="00304009"/>
    <w:rsid w:val="00304641"/>
    <w:rsid w:val="0030471C"/>
    <w:rsid w:val="00304BB2"/>
    <w:rsid w:val="00304BF9"/>
    <w:rsid w:val="00305142"/>
    <w:rsid w:val="00305462"/>
    <w:rsid w:val="00305C40"/>
    <w:rsid w:val="00307179"/>
    <w:rsid w:val="0030726E"/>
    <w:rsid w:val="003076FD"/>
    <w:rsid w:val="00307955"/>
    <w:rsid w:val="003104B8"/>
    <w:rsid w:val="003106EC"/>
    <w:rsid w:val="00310E1B"/>
    <w:rsid w:val="003117A5"/>
    <w:rsid w:val="00311D3B"/>
    <w:rsid w:val="00311F99"/>
    <w:rsid w:val="00312DAC"/>
    <w:rsid w:val="00312FB3"/>
    <w:rsid w:val="00313294"/>
    <w:rsid w:val="003140FA"/>
    <w:rsid w:val="00314BB5"/>
    <w:rsid w:val="00314E77"/>
    <w:rsid w:val="00315031"/>
    <w:rsid w:val="0031531F"/>
    <w:rsid w:val="003156BA"/>
    <w:rsid w:val="00315826"/>
    <w:rsid w:val="00316C98"/>
    <w:rsid w:val="003170B1"/>
    <w:rsid w:val="003173D7"/>
    <w:rsid w:val="003176D8"/>
    <w:rsid w:val="003202D6"/>
    <w:rsid w:val="00320BED"/>
    <w:rsid w:val="00321795"/>
    <w:rsid w:val="0032211F"/>
    <w:rsid w:val="00322738"/>
    <w:rsid w:val="00322EBF"/>
    <w:rsid w:val="00323728"/>
    <w:rsid w:val="00323900"/>
    <w:rsid w:val="00324019"/>
    <w:rsid w:val="0032490E"/>
    <w:rsid w:val="00325607"/>
    <w:rsid w:val="0032562E"/>
    <w:rsid w:val="003268AD"/>
    <w:rsid w:val="00326CFB"/>
    <w:rsid w:val="00326D04"/>
    <w:rsid w:val="00326D25"/>
    <w:rsid w:val="003278EE"/>
    <w:rsid w:val="00327B87"/>
    <w:rsid w:val="003301E1"/>
    <w:rsid w:val="00330AAA"/>
    <w:rsid w:val="00331162"/>
    <w:rsid w:val="00331614"/>
    <w:rsid w:val="00331778"/>
    <w:rsid w:val="003318FC"/>
    <w:rsid w:val="00331A62"/>
    <w:rsid w:val="00331D82"/>
    <w:rsid w:val="00331E48"/>
    <w:rsid w:val="00332083"/>
    <w:rsid w:val="003328A9"/>
    <w:rsid w:val="00332BAD"/>
    <w:rsid w:val="00332C07"/>
    <w:rsid w:val="003338E1"/>
    <w:rsid w:val="0033456E"/>
    <w:rsid w:val="00335C6B"/>
    <w:rsid w:val="00335D38"/>
    <w:rsid w:val="00336B3B"/>
    <w:rsid w:val="00336CBD"/>
    <w:rsid w:val="00336F5F"/>
    <w:rsid w:val="00337AEF"/>
    <w:rsid w:val="00337CCE"/>
    <w:rsid w:val="003401DE"/>
    <w:rsid w:val="0034057F"/>
    <w:rsid w:val="003407D6"/>
    <w:rsid w:val="003407F5"/>
    <w:rsid w:val="00340909"/>
    <w:rsid w:val="00341167"/>
    <w:rsid w:val="0034171D"/>
    <w:rsid w:val="00341798"/>
    <w:rsid w:val="00341E07"/>
    <w:rsid w:val="00341F65"/>
    <w:rsid w:val="00342290"/>
    <w:rsid w:val="00342411"/>
    <w:rsid w:val="003426BC"/>
    <w:rsid w:val="00342C26"/>
    <w:rsid w:val="00342C84"/>
    <w:rsid w:val="0034361E"/>
    <w:rsid w:val="00343EA4"/>
    <w:rsid w:val="00344A95"/>
    <w:rsid w:val="00346D98"/>
    <w:rsid w:val="00346E89"/>
    <w:rsid w:val="0034735E"/>
    <w:rsid w:val="003502F0"/>
    <w:rsid w:val="003503AC"/>
    <w:rsid w:val="00351398"/>
    <w:rsid w:val="003517CB"/>
    <w:rsid w:val="00351A8F"/>
    <w:rsid w:val="00352860"/>
    <w:rsid w:val="00352D93"/>
    <w:rsid w:val="003530F8"/>
    <w:rsid w:val="003537DE"/>
    <w:rsid w:val="00354C54"/>
    <w:rsid w:val="003550C3"/>
    <w:rsid w:val="00355952"/>
    <w:rsid w:val="00355F94"/>
    <w:rsid w:val="003561C8"/>
    <w:rsid w:val="0035668F"/>
    <w:rsid w:val="00356849"/>
    <w:rsid w:val="00356DC2"/>
    <w:rsid w:val="00356E7C"/>
    <w:rsid w:val="00357425"/>
    <w:rsid w:val="00357636"/>
    <w:rsid w:val="00357917"/>
    <w:rsid w:val="00357ADF"/>
    <w:rsid w:val="003601A9"/>
    <w:rsid w:val="00360B15"/>
    <w:rsid w:val="0036104F"/>
    <w:rsid w:val="00361908"/>
    <w:rsid w:val="00362173"/>
    <w:rsid w:val="003631C5"/>
    <w:rsid w:val="003636D1"/>
    <w:rsid w:val="003639BD"/>
    <w:rsid w:val="00363DD7"/>
    <w:rsid w:val="0036403D"/>
    <w:rsid w:val="003640FA"/>
    <w:rsid w:val="003644F8"/>
    <w:rsid w:val="00364929"/>
    <w:rsid w:val="00364B64"/>
    <w:rsid w:val="003650C0"/>
    <w:rsid w:val="0036516E"/>
    <w:rsid w:val="003652C8"/>
    <w:rsid w:val="00365993"/>
    <w:rsid w:val="00365FF2"/>
    <w:rsid w:val="003664B0"/>
    <w:rsid w:val="003666BA"/>
    <w:rsid w:val="003668AC"/>
    <w:rsid w:val="00366F78"/>
    <w:rsid w:val="0036714F"/>
    <w:rsid w:val="00367427"/>
    <w:rsid w:val="00367500"/>
    <w:rsid w:val="0036776E"/>
    <w:rsid w:val="00367BFF"/>
    <w:rsid w:val="00367F3D"/>
    <w:rsid w:val="00367F86"/>
    <w:rsid w:val="0037103A"/>
    <w:rsid w:val="0037217E"/>
    <w:rsid w:val="00372186"/>
    <w:rsid w:val="003722CB"/>
    <w:rsid w:val="0037244E"/>
    <w:rsid w:val="00373A9E"/>
    <w:rsid w:val="00373B6A"/>
    <w:rsid w:val="00374C13"/>
    <w:rsid w:val="003752C3"/>
    <w:rsid w:val="00376B6B"/>
    <w:rsid w:val="00376E10"/>
    <w:rsid w:val="00377330"/>
    <w:rsid w:val="00380AA5"/>
    <w:rsid w:val="00380CCB"/>
    <w:rsid w:val="003812D7"/>
    <w:rsid w:val="00381F0D"/>
    <w:rsid w:val="00382AC2"/>
    <w:rsid w:val="003834CD"/>
    <w:rsid w:val="0038360C"/>
    <w:rsid w:val="00383EA4"/>
    <w:rsid w:val="00383F01"/>
    <w:rsid w:val="00385426"/>
    <w:rsid w:val="0038579C"/>
    <w:rsid w:val="00385A50"/>
    <w:rsid w:val="00386CFF"/>
    <w:rsid w:val="00386EB6"/>
    <w:rsid w:val="00387463"/>
    <w:rsid w:val="003877B7"/>
    <w:rsid w:val="00387DEF"/>
    <w:rsid w:val="003900D0"/>
    <w:rsid w:val="00390FBF"/>
    <w:rsid w:val="003914CA"/>
    <w:rsid w:val="00391712"/>
    <w:rsid w:val="00391D0A"/>
    <w:rsid w:val="0039276A"/>
    <w:rsid w:val="00392C36"/>
    <w:rsid w:val="00394CDE"/>
    <w:rsid w:val="003952EA"/>
    <w:rsid w:val="003957A9"/>
    <w:rsid w:val="00395D11"/>
    <w:rsid w:val="00396ED8"/>
    <w:rsid w:val="00397004"/>
    <w:rsid w:val="00397E0C"/>
    <w:rsid w:val="003A01C1"/>
    <w:rsid w:val="003A0574"/>
    <w:rsid w:val="003A057D"/>
    <w:rsid w:val="003A08AB"/>
    <w:rsid w:val="003A0D86"/>
    <w:rsid w:val="003A1052"/>
    <w:rsid w:val="003A1155"/>
    <w:rsid w:val="003A15AC"/>
    <w:rsid w:val="003A1655"/>
    <w:rsid w:val="003A1D37"/>
    <w:rsid w:val="003A1D5E"/>
    <w:rsid w:val="003A2AEA"/>
    <w:rsid w:val="003A35BF"/>
    <w:rsid w:val="003A3E81"/>
    <w:rsid w:val="003A3E8D"/>
    <w:rsid w:val="003A4A56"/>
    <w:rsid w:val="003A5084"/>
    <w:rsid w:val="003A51BB"/>
    <w:rsid w:val="003A5529"/>
    <w:rsid w:val="003A5D6C"/>
    <w:rsid w:val="003A6100"/>
    <w:rsid w:val="003A61E5"/>
    <w:rsid w:val="003A64BD"/>
    <w:rsid w:val="003A6E4C"/>
    <w:rsid w:val="003A755C"/>
    <w:rsid w:val="003A76B5"/>
    <w:rsid w:val="003A78FF"/>
    <w:rsid w:val="003B02D0"/>
    <w:rsid w:val="003B02FB"/>
    <w:rsid w:val="003B0A35"/>
    <w:rsid w:val="003B0BF2"/>
    <w:rsid w:val="003B1121"/>
    <w:rsid w:val="003B16BC"/>
    <w:rsid w:val="003B1C34"/>
    <w:rsid w:val="003B22B4"/>
    <w:rsid w:val="003B23FC"/>
    <w:rsid w:val="003B26AE"/>
    <w:rsid w:val="003B2A47"/>
    <w:rsid w:val="003B2AD2"/>
    <w:rsid w:val="003B2DA1"/>
    <w:rsid w:val="003B3270"/>
    <w:rsid w:val="003B4037"/>
    <w:rsid w:val="003B49DA"/>
    <w:rsid w:val="003B4C81"/>
    <w:rsid w:val="003B5002"/>
    <w:rsid w:val="003B53AA"/>
    <w:rsid w:val="003B566C"/>
    <w:rsid w:val="003B5BC7"/>
    <w:rsid w:val="003B6006"/>
    <w:rsid w:val="003B641B"/>
    <w:rsid w:val="003B68A9"/>
    <w:rsid w:val="003B6C05"/>
    <w:rsid w:val="003B7F30"/>
    <w:rsid w:val="003C03C1"/>
    <w:rsid w:val="003C04C7"/>
    <w:rsid w:val="003C05D9"/>
    <w:rsid w:val="003C0D95"/>
    <w:rsid w:val="003C1635"/>
    <w:rsid w:val="003C233E"/>
    <w:rsid w:val="003C2791"/>
    <w:rsid w:val="003C2808"/>
    <w:rsid w:val="003C342C"/>
    <w:rsid w:val="003C352F"/>
    <w:rsid w:val="003C3BF9"/>
    <w:rsid w:val="003C535C"/>
    <w:rsid w:val="003C672B"/>
    <w:rsid w:val="003C6C93"/>
    <w:rsid w:val="003C7880"/>
    <w:rsid w:val="003C7B4E"/>
    <w:rsid w:val="003D01C9"/>
    <w:rsid w:val="003D139D"/>
    <w:rsid w:val="003D2431"/>
    <w:rsid w:val="003D2500"/>
    <w:rsid w:val="003D28E4"/>
    <w:rsid w:val="003D2D3E"/>
    <w:rsid w:val="003D37EC"/>
    <w:rsid w:val="003D37F9"/>
    <w:rsid w:val="003D3B55"/>
    <w:rsid w:val="003D3B8A"/>
    <w:rsid w:val="003D3C78"/>
    <w:rsid w:val="003D48F4"/>
    <w:rsid w:val="003D4A21"/>
    <w:rsid w:val="003D4D8A"/>
    <w:rsid w:val="003D4E41"/>
    <w:rsid w:val="003D4EC0"/>
    <w:rsid w:val="003D6B58"/>
    <w:rsid w:val="003E03B0"/>
    <w:rsid w:val="003E0669"/>
    <w:rsid w:val="003E0701"/>
    <w:rsid w:val="003E0BEA"/>
    <w:rsid w:val="003E0DB1"/>
    <w:rsid w:val="003E0E5E"/>
    <w:rsid w:val="003E107B"/>
    <w:rsid w:val="003E10FE"/>
    <w:rsid w:val="003E1D43"/>
    <w:rsid w:val="003E2098"/>
    <w:rsid w:val="003E27A7"/>
    <w:rsid w:val="003E2ED8"/>
    <w:rsid w:val="003E3117"/>
    <w:rsid w:val="003E3369"/>
    <w:rsid w:val="003E3A13"/>
    <w:rsid w:val="003E3D45"/>
    <w:rsid w:val="003E4A5C"/>
    <w:rsid w:val="003E4E0C"/>
    <w:rsid w:val="003E4EA0"/>
    <w:rsid w:val="003E4F23"/>
    <w:rsid w:val="003E5179"/>
    <w:rsid w:val="003E5824"/>
    <w:rsid w:val="003E5BFD"/>
    <w:rsid w:val="003E5D13"/>
    <w:rsid w:val="003E5E57"/>
    <w:rsid w:val="003E6E1E"/>
    <w:rsid w:val="003E73D5"/>
    <w:rsid w:val="003E7704"/>
    <w:rsid w:val="003E77F0"/>
    <w:rsid w:val="003F00DF"/>
    <w:rsid w:val="003F02FB"/>
    <w:rsid w:val="003F03F1"/>
    <w:rsid w:val="003F05E1"/>
    <w:rsid w:val="003F0B40"/>
    <w:rsid w:val="003F0D54"/>
    <w:rsid w:val="003F0F9B"/>
    <w:rsid w:val="003F16A7"/>
    <w:rsid w:val="003F1921"/>
    <w:rsid w:val="003F1D51"/>
    <w:rsid w:val="003F2B0D"/>
    <w:rsid w:val="003F2B23"/>
    <w:rsid w:val="003F3648"/>
    <w:rsid w:val="003F368F"/>
    <w:rsid w:val="003F3B35"/>
    <w:rsid w:val="003F4F2A"/>
    <w:rsid w:val="003F4F8F"/>
    <w:rsid w:val="003F50E7"/>
    <w:rsid w:val="003F5328"/>
    <w:rsid w:val="003F5685"/>
    <w:rsid w:val="003F707A"/>
    <w:rsid w:val="003F7819"/>
    <w:rsid w:val="004001B2"/>
    <w:rsid w:val="004003E4"/>
    <w:rsid w:val="00402498"/>
    <w:rsid w:val="0040250C"/>
    <w:rsid w:val="00402738"/>
    <w:rsid w:val="00402A2C"/>
    <w:rsid w:val="00402EF3"/>
    <w:rsid w:val="00403796"/>
    <w:rsid w:val="0040423E"/>
    <w:rsid w:val="0040439B"/>
    <w:rsid w:val="004050C4"/>
    <w:rsid w:val="004052CB"/>
    <w:rsid w:val="00406CDB"/>
    <w:rsid w:val="004074CF"/>
    <w:rsid w:val="004076D4"/>
    <w:rsid w:val="00407C1C"/>
    <w:rsid w:val="00407EEF"/>
    <w:rsid w:val="00410642"/>
    <w:rsid w:val="00410925"/>
    <w:rsid w:val="004109A5"/>
    <w:rsid w:val="00410E4E"/>
    <w:rsid w:val="0041118F"/>
    <w:rsid w:val="004113AB"/>
    <w:rsid w:val="004116B1"/>
    <w:rsid w:val="0041179E"/>
    <w:rsid w:val="004118E4"/>
    <w:rsid w:val="00412167"/>
    <w:rsid w:val="004123D3"/>
    <w:rsid w:val="00412546"/>
    <w:rsid w:val="0041299A"/>
    <w:rsid w:val="00412BB4"/>
    <w:rsid w:val="00412E93"/>
    <w:rsid w:val="00412EF3"/>
    <w:rsid w:val="00413B76"/>
    <w:rsid w:val="00413CA4"/>
    <w:rsid w:val="00414194"/>
    <w:rsid w:val="00414536"/>
    <w:rsid w:val="00414544"/>
    <w:rsid w:val="004146BC"/>
    <w:rsid w:val="00414A39"/>
    <w:rsid w:val="004157BA"/>
    <w:rsid w:val="00415B20"/>
    <w:rsid w:val="00417160"/>
    <w:rsid w:val="00417437"/>
    <w:rsid w:val="004177D0"/>
    <w:rsid w:val="00417B6C"/>
    <w:rsid w:val="00417D55"/>
    <w:rsid w:val="0042026D"/>
    <w:rsid w:val="00420B75"/>
    <w:rsid w:val="00420BE9"/>
    <w:rsid w:val="0042128E"/>
    <w:rsid w:val="00421CE7"/>
    <w:rsid w:val="004229B7"/>
    <w:rsid w:val="00422FB0"/>
    <w:rsid w:val="0042313B"/>
    <w:rsid w:val="0042370E"/>
    <w:rsid w:val="0042374C"/>
    <w:rsid w:val="00423AE3"/>
    <w:rsid w:val="00423DBA"/>
    <w:rsid w:val="004245A7"/>
    <w:rsid w:val="00424693"/>
    <w:rsid w:val="00424D0F"/>
    <w:rsid w:val="00424F7F"/>
    <w:rsid w:val="004250F2"/>
    <w:rsid w:val="004252A5"/>
    <w:rsid w:val="004256BE"/>
    <w:rsid w:val="004265B6"/>
    <w:rsid w:val="00426ABE"/>
    <w:rsid w:val="00426D31"/>
    <w:rsid w:val="0042747B"/>
    <w:rsid w:val="0042748D"/>
    <w:rsid w:val="00427B5C"/>
    <w:rsid w:val="00430214"/>
    <w:rsid w:val="004304CE"/>
    <w:rsid w:val="00430BE6"/>
    <w:rsid w:val="004310DD"/>
    <w:rsid w:val="00431A3B"/>
    <w:rsid w:val="00432777"/>
    <w:rsid w:val="00433B5E"/>
    <w:rsid w:val="0043553F"/>
    <w:rsid w:val="00435934"/>
    <w:rsid w:val="00435BAB"/>
    <w:rsid w:val="00436AB5"/>
    <w:rsid w:val="0044047E"/>
    <w:rsid w:val="00440D06"/>
    <w:rsid w:val="00440F05"/>
    <w:rsid w:val="00442361"/>
    <w:rsid w:val="00442377"/>
    <w:rsid w:val="004426CD"/>
    <w:rsid w:val="0044286E"/>
    <w:rsid w:val="00442EDD"/>
    <w:rsid w:val="00443104"/>
    <w:rsid w:val="00443827"/>
    <w:rsid w:val="0044431D"/>
    <w:rsid w:val="0044597B"/>
    <w:rsid w:val="00445A49"/>
    <w:rsid w:val="00445DF8"/>
    <w:rsid w:val="004460AA"/>
    <w:rsid w:val="00446BBA"/>
    <w:rsid w:val="0044752D"/>
    <w:rsid w:val="00447F00"/>
    <w:rsid w:val="00447F45"/>
    <w:rsid w:val="004500A8"/>
    <w:rsid w:val="00450190"/>
    <w:rsid w:val="00450E08"/>
    <w:rsid w:val="00451246"/>
    <w:rsid w:val="004521A5"/>
    <w:rsid w:val="004530C7"/>
    <w:rsid w:val="00453199"/>
    <w:rsid w:val="00455305"/>
    <w:rsid w:val="004554C9"/>
    <w:rsid w:val="00455E0B"/>
    <w:rsid w:val="004560E7"/>
    <w:rsid w:val="00456347"/>
    <w:rsid w:val="0045703F"/>
    <w:rsid w:val="00457059"/>
    <w:rsid w:val="0045764C"/>
    <w:rsid w:val="0046004A"/>
    <w:rsid w:val="00460283"/>
    <w:rsid w:val="00460B3D"/>
    <w:rsid w:val="00460FF8"/>
    <w:rsid w:val="004610C7"/>
    <w:rsid w:val="004613BF"/>
    <w:rsid w:val="00461B42"/>
    <w:rsid w:val="00462337"/>
    <w:rsid w:val="0046237E"/>
    <w:rsid w:val="00462BCD"/>
    <w:rsid w:val="0046486F"/>
    <w:rsid w:val="00465789"/>
    <w:rsid w:val="0046688A"/>
    <w:rsid w:val="00467C58"/>
    <w:rsid w:val="00467D38"/>
    <w:rsid w:val="00470596"/>
    <w:rsid w:val="00470B17"/>
    <w:rsid w:val="00470E9B"/>
    <w:rsid w:val="00471F0D"/>
    <w:rsid w:val="00472281"/>
    <w:rsid w:val="004727DA"/>
    <w:rsid w:val="00472BA2"/>
    <w:rsid w:val="00472C33"/>
    <w:rsid w:val="00473D2A"/>
    <w:rsid w:val="00474D3C"/>
    <w:rsid w:val="00475001"/>
    <w:rsid w:val="00475B95"/>
    <w:rsid w:val="00475B9F"/>
    <w:rsid w:val="004760A1"/>
    <w:rsid w:val="004761C5"/>
    <w:rsid w:val="00477119"/>
    <w:rsid w:val="00477727"/>
    <w:rsid w:val="00477A9E"/>
    <w:rsid w:val="0048003B"/>
    <w:rsid w:val="004800A1"/>
    <w:rsid w:val="004801B0"/>
    <w:rsid w:val="00480267"/>
    <w:rsid w:val="004803AD"/>
    <w:rsid w:val="004809DB"/>
    <w:rsid w:val="00480AFE"/>
    <w:rsid w:val="004823D8"/>
    <w:rsid w:val="00482D46"/>
    <w:rsid w:val="004837CB"/>
    <w:rsid w:val="00483B05"/>
    <w:rsid w:val="00484658"/>
    <w:rsid w:val="004846C6"/>
    <w:rsid w:val="00486A6F"/>
    <w:rsid w:val="00486B9F"/>
    <w:rsid w:val="00486DBC"/>
    <w:rsid w:val="00486DEC"/>
    <w:rsid w:val="00487B6B"/>
    <w:rsid w:val="00487C6D"/>
    <w:rsid w:val="0049020A"/>
    <w:rsid w:val="0049021D"/>
    <w:rsid w:val="004904C1"/>
    <w:rsid w:val="0049068D"/>
    <w:rsid w:val="00491628"/>
    <w:rsid w:val="0049191F"/>
    <w:rsid w:val="00491A02"/>
    <w:rsid w:val="00491F08"/>
    <w:rsid w:val="004928A7"/>
    <w:rsid w:val="00492A19"/>
    <w:rsid w:val="00493785"/>
    <w:rsid w:val="00493A92"/>
    <w:rsid w:val="00493B01"/>
    <w:rsid w:val="00493BAD"/>
    <w:rsid w:val="004945FF"/>
    <w:rsid w:val="004948B1"/>
    <w:rsid w:val="004956DE"/>
    <w:rsid w:val="00496435"/>
    <w:rsid w:val="004974B0"/>
    <w:rsid w:val="004A00E9"/>
    <w:rsid w:val="004A0A52"/>
    <w:rsid w:val="004A0C25"/>
    <w:rsid w:val="004A10D7"/>
    <w:rsid w:val="004A1559"/>
    <w:rsid w:val="004A20C0"/>
    <w:rsid w:val="004A2259"/>
    <w:rsid w:val="004A2859"/>
    <w:rsid w:val="004A2A8D"/>
    <w:rsid w:val="004A2B42"/>
    <w:rsid w:val="004A3AA1"/>
    <w:rsid w:val="004A43E7"/>
    <w:rsid w:val="004A4AD3"/>
    <w:rsid w:val="004A540D"/>
    <w:rsid w:val="004A54CA"/>
    <w:rsid w:val="004A5582"/>
    <w:rsid w:val="004A69F8"/>
    <w:rsid w:val="004A71B1"/>
    <w:rsid w:val="004A7288"/>
    <w:rsid w:val="004A7501"/>
    <w:rsid w:val="004A7C37"/>
    <w:rsid w:val="004A7F82"/>
    <w:rsid w:val="004B04BA"/>
    <w:rsid w:val="004B0F3B"/>
    <w:rsid w:val="004B1B8E"/>
    <w:rsid w:val="004B2E51"/>
    <w:rsid w:val="004B3212"/>
    <w:rsid w:val="004B3A0C"/>
    <w:rsid w:val="004B3C32"/>
    <w:rsid w:val="004B422A"/>
    <w:rsid w:val="004B4787"/>
    <w:rsid w:val="004B479A"/>
    <w:rsid w:val="004B4891"/>
    <w:rsid w:val="004B48F1"/>
    <w:rsid w:val="004B548F"/>
    <w:rsid w:val="004B54AE"/>
    <w:rsid w:val="004B5AE4"/>
    <w:rsid w:val="004B6FBA"/>
    <w:rsid w:val="004B7004"/>
    <w:rsid w:val="004B751E"/>
    <w:rsid w:val="004B7531"/>
    <w:rsid w:val="004B7853"/>
    <w:rsid w:val="004B7F81"/>
    <w:rsid w:val="004C02D0"/>
    <w:rsid w:val="004C199B"/>
    <w:rsid w:val="004C26FF"/>
    <w:rsid w:val="004C2788"/>
    <w:rsid w:val="004C2CD4"/>
    <w:rsid w:val="004C3AA7"/>
    <w:rsid w:val="004C3DC8"/>
    <w:rsid w:val="004C432A"/>
    <w:rsid w:val="004C4E31"/>
    <w:rsid w:val="004C4F5A"/>
    <w:rsid w:val="004C52EA"/>
    <w:rsid w:val="004C5B0D"/>
    <w:rsid w:val="004C6D30"/>
    <w:rsid w:val="004C6E36"/>
    <w:rsid w:val="004C718C"/>
    <w:rsid w:val="004C723B"/>
    <w:rsid w:val="004C79B8"/>
    <w:rsid w:val="004D04FA"/>
    <w:rsid w:val="004D06D4"/>
    <w:rsid w:val="004D07F1"/>
    <w:rsid w:val="004D1186"/>
    <w:rsid w:val="004D12A9"/>
    <w:rsid w:val="004D1C4E"/>
    <w:rsid w:val="004D2946"/>
    <w:rsid w:val="004D3269"/>
    <w:rsid w:val="004D349B"/>
    <w:rsid w:val="004D3AE3"/>
    <w:rsid w:val="004D3CF0"/>
    <w:rsid w:val="004D43C4"/>
    <w:rsid w:val="004D4F34"/>
    <w:rsid w:val="004D4F7C"/>
    <w:rsid w:val="004D55B2"/>
    <w:rsid w:val="004D5977"/>
    <w:rsid w:val="004D5EA3"/>
    <w:rsid w:val="004D6F1E"/>
    <w:rsid w:val="004D7085"/>
    <w:rsid w:val="004D75BD"/>
    <w:rsid w:val="004D77D1"/>
    <w:rsid w:val="004E0026"/>
    <w:rsid w:val="004E050D"/>
    <w:rsid w:val="004E06DE"/>
    <w:rsid w:val="004E13D8"/>
    <w:rsid w:val="004E1AE9"/>
    <w:rsid w:val="004E1FAA"/>
    <w:rsid w:val="004E285F"/>
    <w:rsid w:val="004E28A7"/>
    <w:rsid w:val="004E2A80"/>
    <w:rsid w:val="004E33C3"/>
    <w:rsid w:val="004E3B28"/>
    <w:rsid w:val="004E4CE6"/>
    <w:rsid w:val="004E4EB1"/>
    <w:rsid w:val="004E5289"/>
    <w:rsid w:val="004E5789"/>
    <w:rsid w:val="004E5BAC"/>
    <w:rsid w:val="004E6679"/>
    <w:rsid w:val="004E678D"/>
    <w:rsid w:val="004E683D"/>
    <w:rsid w:val="004E6943"/>
    <w:rsid w:val="004E6D2C"/>
    <w:rsid w:val="004E7351"/>
    <w:rsid w:val="004E76F8"/>
    <w:rsid w:val="004E7FDE"/>
    <w:rsid w:val="004F037F"/>
    <w:rsid w:val="004F0A20"/>
    <w:rsid w:val="004F0B0C"/>
    <w:rsid w:val="004F1C03"/>
    <w:rsid w:val="004F338C"/>
    <w:rsid w:val="004F3997"/>
    <w:rsid w:val="004F4BF0"/>
    <w:rsid w:val="004F5154"/>
    <w:rsid w:val="004F55A1"/>
    <w:rsid w:val="004F5ABF"/>
    <w:rsid w:val="004F5B3D"/>
    <w:rsid w:val="004F5E86"/>
    <w:rsid w:val="004F6956"/>
    <w:rsid w:val="004F707B"/>
    <w:rsid w:val="004F72FD"/>
    <w:rsid w:val="004F7401"/>
    <w:rsid w:val="004F7E92"/>
    <w:rsid w:val="005004E8"/>
    <w:rsid w:val="005004F2"/>
    <w:rsid w:val="005004FD"/>
    <w:rsid w:val="0050109F"/>
    <w:rsid w:val="00501133"/>
    <w:rsid w:val="00501625"/>
    <w:rsid w:val="00501F38"/>
    <w:rsid w:val="005020D8"/>
    <w:rsid w:val="00502242"/>
    <w:rsid w:val="00502738"/>
    <w:rsid w:val="005032A7"/>
    <w:rsid w:val="0050390E"/>
    <w:rsid w:val="00503F8D"/>
    <w:rsid w:val="0050435E"/>
    <w:rsid w:val="0050489E"/>
    <w:rsid w:val="00504B27"/>
    <w:rsid w:val="00504E94"/>
    <w:rsid w:val="00505184"/>
    <w:rsid w:val="00505371"/>
    <w:rsid w:val="0050560B"/>
    <w:rsid w:val="0050568C"/>
    <w:rsid w:val="00505A88"/>
    <w:rsid w:val="00506791"/>
    <w:rsid w:val="00507F7B"/>
    <w:rsid w:val="00510914"/>
    <w:rsid w:val="00510986"/>
    <w:rsid w:val="00511BFA"/>
    <w:rsid w:val="00511DA4"/>
    <w:rsid w:val="00511EA2"/>
    <w:rsid w:val="00512A50"/>
    <w:rsid w:val="00513734"/>
    <w:rsid w:val="005138F2"/>
    <w:rsid w:val="00513A43"/>
    <w:rsid w:val="00513EEC"/>
    <w:rsid w:val="005156B6"/>
    <w:rsid w:val="00517246"/>
    <w:rsid w:val="005176D7"/>
    <w:rsid w:val="00520AA4"/>
    <w:rsid w:val="00520D5D"/>
    <w:rsid w:val="00521B3C"/>
    <w:rsid w:val="00521DD9"/>
    <w:rsid w:val="00521F24"/>
    <w:rsid w:val="00522605"/>
    <w:rsid w:val="0052292C"/>
    <w:rsid w:val="00522D58"/>
    <w:rsid w:val="00523173"/>
    <w:rsid w:val="00523968"/>
    <w:rsid w:val="00524C55"/>
    <w:rsid w:val="00524D48"/>
    <w:rsid w:val="00524FCC"/>
    <w:rsid w:val="00526651"/>
    <w:rsid w:val="005269FD"/>
    <w:rsid w:val="00526B86"/>
    <w:rsid w:val="00526DB0"/>
    <w:rsid w:val="00527375"/>
    <w:rsid w:val="00530206"/>
    <w:rsid w:val="0053286E"/>
    <w:rsid w:val="005334A6"/>
    <w:rsid w:val="005335C4"/>
    <w:rsid w:val="00533675"/>
    <w:rsid w:val="0053445B"/>
    <w:rsid w:val="00534721"/>
    <w:rsid w:val="0053472E"/>
    <w:rsid w:val="00534C33"/>
    <w:rsid w:val="005350BB"/>
    <w:rsid w:val="0053563D"/>
    <w:rsid w:val="00535681"/>
    <w:rsid w:val="00535818"/>
    <w:rsid w:val="00537535"/>
    <w:rsid w:val="00537776"/>
    <w:rsid w:val="00537E37"/>
    <w:rsid w:val="005406DA"/>
    <w:rsid w:val="005409F3"/>
    <w:rsid w:val="00540D23"/>
    <w:rsid w:val="00540DFF"/>
    <w:rsid w:val="005416AF"/>
    <w:rsid w:val="00541F82"/>
    <w:rsid w:val="00541FDA"/>
    <w:rsid w:val="0054218A"/>
    <w:rsid w:val="00542305"/>
    <w:rsid w:val="005426D3"/>
    <w:rsid w:val="00542BE0"/>
    <w:rsid w:val="00542DA8"/>
    <w:rsid w:val="0054308D"/>
    <w:rsid w:val="0054322E"/>
    <w:rsid w:val="00543345"/>
    <w:rsid w:val="00543683"/>
    <w:rsid w:val="00543907"/>
    <w:rsid w:val="0054458B"/>
    <w:rsid w:val="005445C3"/>
    <w:rsid w:val="005448DB"/>
    <w:rsid w:val="00544932"/>
    <w:rsid w:val="00545759"/>
    <w:rsid w:val="00545FDF"/>
    <w:rsid w:val="00546B19"/>
    <w:rsid w:val="00546B30"/>
    <w:rsid w:val="0054749D"/>
    <w:rsid w:val="00550066"/>
    <w:rsid w:val="00550DC4"/>
    <w:rsid w:val="00551C0C"/>
    <w:rsid w:val="00551ECE"/>
    <w:rsid w:val="0055253B"/>
    <w:rsid w:val="00552F3C"/>
    <w:rsid w:val="0055301B"/>
    <w:rsid w:val="00553055"/>
    <w:rsid w:val="005531CD"/>
    <w:rsid w:val="00553B3C"/>
    <w:rsid w:val="00553DA7"/>
    <w:rsid w:val="005543F7"/>
    <w:rsid w:val="005547B2"/>
    <w:rsid w:val="00554F0F"/>
    <w:rsid w:val="00554FB4"/>
    <w:rsid w:val="00555119"/>
    <w:rsid w:val="005553F7"/>
    <w:rsid w:val="00555EC6"/>
    <w:rsid w:val="00556012"/>
    <w:rsid w:val="00556636"/>
    <w:rsid w:val="00556D82"/>
    <w:rsid w:val="005577E1"/>
    <w:rsid w:val="005601F9"/>
    <w:rsid w:val="0056063F"/>
    <w:rsid w:val="0056191C"/>
    <w:rsid w:val="005620A4"/>
    <w:rsid w:val="005621E1"/>
    <w:rsid w:val="0056279E"/>
    <w:rsid w:val="0056281B"/>
    <w:rsid w:val="00562CE9"/>
    <w:rsid w:val="00562F4D"/>
    <w:rsid w:val="0056329B"/>
    <w:rsid w:val="00563DC4"/>
    <w:rsid w:val="0056414D"/>
    <w:rsid w:val="005643CE"/>
    <w:rsid w:val="00564AAF"/>
    <w:rsid w:val="00564CFD"/>
    <w:rsid w:val="005654FB"/>
    <w:rsid w:val="005655C5"/>
    <w:rsid w:val="00565859"/>
    <w:rsid w:val="005665A9"/>
    <w:rsid w:val="005668E0"/>
    <w:rsid w:val="00566D3B"/>
    <w:rsid w:val="00566E01"/>
    <w:rsid w:val="005674B2"/>
    <w:rsid w:val="00567E67"/>
    <w:rsid w:val="005701B8"/>
    <w:rsid w:val="00570492"/>
    <w:rsid w:val="0057107D"/>
    <w:rsid w:val="005716F5"/>
    <w:rsid w:val="00571951"/>
    <w:rsid w:val="00571B81"/>
    <w:rsid w:val="005723AF"/>
    <w:rsid w:val="00572CF1"/>
    <w:rsid w:val="0057333B"/>
    <w:rsid w:val="0057486C"/>
    <w:rsid w:val="005748FE"/>
    <w:rsid w:val="00574F1F"/>
    <w:rsid w:val="00575739"/>
    <w:rsid w:val="00575E56"/>
    <w:rsid w:val="00577482"/>
    <w:rsid w:val="005775C1"/>
    <w:rsid w:val="00577DFE"/>
    <w:rsid w:val="005806F8"/>
    <w:rsid w:val="005813FB"/>
    <w:rsid w:val="005816F0"/>
    <w:rsid w:val="005818F4"/>
    <w:rsid w:val="00581929"/>
    <w:rsid w:val="00581AEF"/>
    <w:rsid w:val="005820AA"/>
    <w:rsid w:val="005836AE"/>
    <w:rsid w:val="005837F4"/>
    <w:rsid w:val="00584907"/>
    <w:rsid w:val="005850CB"/>
    <w:rsid w:val="00585352"/>
    <w:rsid w:val="005864E2"/>
    <w:rsid w:val="00586510"/>
    <w:rsid w:val="00586517"/>
    <w:rsid w:val="0058656D"/>
    <w:rsid w:val="00586B1F"/>
    <w:rsid w:val="00586F45"/>
    <w:rsid w:val="005871AE"/>
    <w:rsid w:val="005873BB"/>
    <w:rsid w:val="005876A2"/>
    <w:rsid w:val="005908D6"/>
    <w:rsid w:val="00590BCF"/>
    <w:rsid w:val="005916CE"/>
    <w:rsid w:val="00591D02"/>
    <w:rsid w:val="00591E8E"/>
    <w:rsid w:val="00592356"/>
    <w:rsid w:val="00592968"/>
    <w:rsid w:val="005930DD"/>
    <w:rsid w:val="00593284"/>
    <w:rsid w:val="005937BC"/>
    <w:rsid w:val="0059478A"/>
    <w:rsid w:val="005947FF"/>
    <w:rsid w:val="005956C2"/>
    <w:rsid w:val="0059575D"/>
    <w:rsid w:val="0059603B"/>
    <w:rsid w:val="0059623B"/>
    <w:rsid w:val="00596D47"/>
    <w:rsid w:val="00597274"/>
    <w:rsid w:val="0059791C"/>
    <w:rsid w:val="005A12BF"/>
    <w:rsid w:val="005A1C10"/>
    <w:rsid w:val="005A1FBF"/>
    <w:rsid w:val="005A2508"/>
    <w:rsid w:val="005A25B5"/>
    <w:rsid w:val="005A2D4C"/>
    <w:rsid w:val="005A2FFD"/>
    <w:rsid w:val="005A39B0"/>
    <w:rsid w:val="005A4407"/>
    <w:rsid w:val="005A5E45"/>
    <w:rsid w:val="005A63AD"/>
    <w:rsid w:val="005A68E7"/>
    <w:rsid w:val="005A6C3E"/>
    <w:rsid w:val="005A6E47"/>
    <w:rsid w:val="005A7464"/>
    <w:rsid w:val="005A770D"/>
    <w:rsid w:val="005A7E63"/>
    <w:rsid w:val="005A7F39"/>
    <w:rsid w:val="005B0080"/>
    <w:rsid w:val="005B07CC"/>
    <w:rsid w:val="005B07E8"/>
    <w:rsid w:val="005B0C8C"/>
    <w:rsid w:val="005B0E1D"/>
    <w:rsid w:val="005B13AC"/>
    <w:rsid w:val="005B19CD"/>
    <w:rsid w:val="005B1ADB"/>
    <w:rsid w:val="005B1E19"/>
    <w:rsid w:val="005B26F2"/>
    <w:rsid w:val="005B2CB0"/>
    <w:rsid w:val="005B3374"/>
    <w:rsid w:val="005B3D28"/>
    <w:rsid w:val="005B4835"/>
    <w:rsid w:val="005B4DAB"/>
    <w:rsid w:val="005B587B"/>
    <w:rsid w:val="005B5A13"/>
    <w:rsid w:val="005B6E34"/>
    <w:rsid w:val="005B6EB7"/>
    <w:rsid w:val="005B702C"/>
    <w:rsid w:val="005B7314"/>
    <w:rsid w:val="005B74F5"/>
    <w:rsid w:val="005B7837"/>
    <w:rsid w:val="005C0684"/>
    <w:rsid w:val="005C092E"/>
    <w:rsid w:val="005C139C"/>
    <w:rsid w:val="005C1F36"/>
    <w:rsid w:val="005C2446"/>
    <w:rsid w:val="005C3E64"/>
    <w:rsid w:val="005C4252"/>
    <w:rsid w:val="005C4D0F"/>
    <w:rsid w:val="005C512E"/>
    <w:rsid w:val="005C527F"/>
    <w:rsid w:val="005C5DAD"/>
    <w:rsid w:val="005C61C9"/>
    <w:rsid w:val="005C69D0"/>
    <w:rsid w:val="005C6A5B"/>
    <w:rsid w:val="005C6CF9"/>
    <w:rsid w:val="005D0717"/>
    <w:rsid w:val="005D0ABA"/>
    <w:rsid w:val="005D1589"/>
    <w:rsid w:val="005D1ABC"/>
    <w:rsid w:val="005D1BBE"/>
    <w:rsid w:val="005D2EBA"/>
    <w:rsid w:val="005D3CFD"/>
    <w:rsid w:val="005D3E81"/>
    <w:rsid w:val="005D3F43"/>
    <w:rsid w:val="005D4592"/>
    <w:rsid w:val="005D48E1"/>
    <w:rsid w:val="005D5391"/>
    <w:rsid w:val="005D5950"/>
    <w:rsid w:val="005D5BDC"/>
    <w:rsid w:val="005D669F"/>
    <w:rsid w:val="005D6C91"/>
    <w:rsid w:val="005D7BF1"/>
    <w:rsid w:val="005E0406"/>
    <w:rsid w:val="005E122B"/>
    <w:rsid w:val="005E13E8"/>
    <w:rsid w:val="005E1493"/>
    <w:rsid w:val="005E1C60"/>
    <w:rsid w:val="005E1E50"/>
    <w:rsid w:val="005E2FBF"/>
    <w:rsid w:val="005E34F0"/>
    <w:rsid w:val="005E358A"/>
    <w:rsid w:val="005E38F3"/>
    <w:rsid w:val="005E3FB7"/>
    <w:rsid w:val="005E4D23"/>
    <w:rsid w:val="005E4E23"/>
    <w:rsid w:val="005E4EEC"/>
    <w:rsid w:val="005E51BE"/>
    <w:rsid w:val="005E54D0"/>
    <w:rsid w:val="005E5BB0"/>
    <w:rsid w:val="005E74CE"/>
    <w:rsid w:val="005F032F"/>
    <w:rsid w:val="005F070C"/>
    <w:rsid w:val="005F0797"/>
    <w:rsid w:val="005F0807"/>
    <w:rsid w:val="005F0D94"/>
    <w:rsid w:val="005F1765"/>
    <w:rsid w:val="005F1A18"/>
    <w:rsid w:val="005F1C23"/>
    <w:rsid w:val="005F2537"/>
    <w:rsid w:val="005F2B3E"/>
    <w:rsid w:val="005F2D5C"/>
    <w:rsid w:val="005F30AC"/>
    <w:rsid w:val="005F3D08"/>
    <w:rsid w:val="005F409A"/>
    <w:rsid w:val="005F4503"/>
    <w:rsid w:val="005F4B54"/>
    <w:rsid w:val="005F4E47"/>
    <w:rsid w:val="005F56C7"/>
    <w:rsid w:val="005F61E3"/>
    <w:rsid w:val="005F6217"/>
    <w:rsid w:val="005F62E0"/>
    <w:rsid w:val="005F663F"/>
    <w:rsid w:val="005F6F55"/>
    <w:rsid w:val="005F7190"/>
    <w:rsid w:val="005F7C48"/>
    <w:rsid w:val="00600802"/>
    <w:rsid w:val="006020C2"/>
    <w:rsid w:val="00603956"/>
    <w:rsid w:val="0060425C"/>
    <w:rsid w:val="00605B90"/>
    <w:rsid w:val="00605DD7"/>
    <w:rsid w:val="00605DD9"/>
    <w:rsid w:val="00606199"/>
    <w:rsid w:val="00606420"/>
    <w:rsid w:val="00606462"/>
    <w:rsid w:val="00607BD2"/>
    <w:rsid w:val="00607C60"/>
    <w:rsid w:val="00610A52"/>
    <w:rsid w:val="00610B2F"/>
    <w:rsid w:val="00611087"/>
    <w:rsid w:val="0061111F"/>
    <w:rsid w:val="00611A7E"/>
    <w:rsid w:val="0061223B"/>
    <w:rsid w:val="00612E46"/>
    <w:rsid w:val="00613408"/>
    <w:rsid w:val="00613EE9"/>
    <w:rsid w:val="00614A83"/>
    <w:rsid w:val="006153F3"/>
    <w:rsid w:val="00615DB0"/>
    <w:rsid w:val="006162A1"/>
    <w:rsid w:val="006167B7"/>
    <w:rsid w:val="00616CFC"/>
    <w:rsid w:val="00616D3B"/>
    <w:rsid w:val="00616E40"/>
    <w:rsid w:val="006170D3"/>
    <w:rsid w:val="006176EB"/>
    <w:rsid w:val="00617A86"/>
    <w:rsid w:val="00617AB4"/>
    <w:rsid w:val="00620EA6"/>
    <w:rsid w:val="006210F2"/>
    <w:rsid w:val="00621993"/>
    <w:rsid w:val="00622165"/>
    <w:rsid w:val="0062260A"/>
    <w:rsid w:val="00622B9B"/>
    <w:rsid w:val="00622E01"/>
    <w:rsid w:val="00623733"/>
    <w:rsid w:val="00623E60"/>
    <w:rsid w:val="0062441D"/>
    <w:rsid w:val="00626128"/>
    <w:rsid w:val="0062634A"/>
    <w:rsid w:val="00626B37"/>
    <w:rsid w:val="00626D29"/>
    <w:rsid w:val="00626D82"/>
    <w:rsid w:val="00627467"/>
    <w:rsid w:val="006276E8"/>
    <w:rsid w:val="00627ADB"/>
    <w:rsid w:val="00627B59"/>
    <w:rsid w:val="0063016D"/>
    <w:rsid w:val="006304C7"/>
    <w:rsid w:val="0063093B"/>
    <w:rsid w:val="00630DBD"/>
    <w:rsid w:val="00630F98"/>
    <w:rsid w:val="00631E1B"/>
    <w:rsid w:val="006326BE"/>
    <w:rsid w:val="00632B3D"/>
    <w:rsid w:val="006332DF"/>
    <w:rsid w:val="00633881"/>
    <w:rsid w:val="00634A94"/>
    <w:rsid w:val="00634BEA"/>
    <w:rsid w:val="00634C45"/>
    <w:rsid w:val="00634D29"/>
    <w:rsid w:val="0063503D"/>
    <w:rsid w:val="00635149"/>
    <w:rsid w:val="00635EB3"/>
    <w:rsid w:val="0063646E"/>
    <w:rsid w:val="00636EC3"/>
    <w:rsid w:val="00637F09"/>
    <w:rsid w:val="0064021B"/>
    <w:rsid w:val="00641255"/>
    <w:rsid w:val="006413C5"/>
    <w:rsid w:val="00642AFA"/>
    <w:rsid w:val="00643408"/>
    <w:rsid w:val="00644696"/>
    <w:rsid w:val="006446F6"/>
    <w:rsid w:val="0064495E"/>
    <w:rsid w:val="006452AF"/>
    <w:rsid w:val="006453D7"/>
    <w:rsid w:val="00645601"/>
    <w:rsid w:val="006459FC"/>
    <w:rsid w:val="00645CDB"/>
    <w:rsid w:val="00645DEA"/>
    <w:rsid w:val="006468F5"/>
    <w:rsid w:val="00646DF3"/>
    <w:rsid w:val="00647C47"/>
    <w:rsid w:val="0065040D"/>
    <w:rsid w:val="00651225"/>
    <w:rsid w:val="006512FD"/>
    <w:rsid w:val="0065216B"/>
    <w:rsid w:val="0065309A"/>
    <w:rsid w:val="00654408"/>
    <w:rsid w:val="00654AC7"/>
    <w:rsid w:val="00654E9F"/>
    <w:rsid w:val="00654F2F"/>
    <w:rsid w:val="00655455"/>
    <w:rsid w:val="00655B40"/>
    <w:rsid w:val="00655C68"/>
    <w:rsid w:val="006561DD"/>
    <w:rsid w:val="00656274"/>
    <w:rsid w:val="0065691E"/>
    <w:rsid w:val="00656DAC"/>
    <w:rsid w:val="0065768B"/>
    <w:rsid w:val="00657BED"/>
    <w:rsid w:val="00660343"/>
    <w:rsid w:val="00660898"/>
    <w:rsid w:val="006619B4"/>
    <w:rsid w:val="00661B1E"/>
    <w:rsid w:val="00661B23"/>
    <w:rsid w:val="00661E11"/>
    <w:rsid w:val="0066239B"/>
    <w:rsid w:val="006629CF"/>
    <w:rsid w:val="00662B4F"/>
    <w:rsid w:val="0066327F"/>
    <w:rsid w:val="006633DA"/>
    <w:rsid w:val="00664087"/>
    <w:rsid w:val="0066491A"/>
    <w:rsid w:val="00665149"/>
    <w:rsid w:val="00665A68"/>
    <w:rsid w:val="00666447"/>
    <w:rsid w:val="00666618"/>
    <w:rsid w:val="00666747"/>
    <w:rsid w:val="00666B49"/>
    <w:rsid w:val="00666D51"/>
    <w:rsid w:val="00670BDE"/>
    <w:rsid w:val="00671459"/>
    <w:rsid w:val="00671874"/>
    <w:rsid w:val="00671D82"/>
    <w:rsid w:val="00671E99"/>
    <w:rsid w:val="00671EE0"/>
    <w:rsid w:val="00671F7B"/>
    <w:rsid w:val="006720EB"/>
    <w:rsid w:val="00672DBC"/>
    <w:rsid w:val="00673ACF"/>
    <w:rsid w:val="00673C66"/>
    <w:rsid w:val="0067496C"/>
    <w:rsid w:val="00674C4A"/>
    <w:rsid w:val="00674D0F"/>
    <w:rsid w:val="00674F19"/>
    <w:rsid w:val="006755F8"/>
    <w:rsid w:val="00675670"/>
    <w:rsid w:val="006756B8"/>
    <w:rsid w:val="00675D9C"/>
    <w:rsid w:val="00676177"/>
    <w:rsid w:val="00676FD9"/>
    <w:rsid w:val="00677A02"/>
    <w:rsid w:val="00680011"/>
    <w:rsid w:val="00680224"/>
    <w:rsid w:val="00680611"/>
    <w:rsid w:val="00680D69"/>
    <w:rsid w:val="0068258E"/>
    <w:rsid w:val="00682A1B"/>
    <w:rsid w:val="00682CB4"/>
    <w:rsid w:val="00682E42"/>
    <w:rsid w:val="00683B34"/>
    <w:rsid w:val="00684293"/>
    <w:rsid w:val="00684398"/>
    <w:rsid w:val="00684658"/>
    <w:rsid w:val="006847C7"/>
    <w:rsid w:val="006848F4"/>
    <w:rsid w:val="00684C72"/>
    <w:rsid w:val="00684F9A"/>
    <w:rsid w:val="0068547C"/>
    <w:rsid w:val="006854A1"/>
    <w:rsid w:val="00685521"/>
    <w:rsid w:val="00685874"/>
    <w:rsid w:val="0069053E"/>
    <w:rsid w:val="00690911"/>
    <w:rsid w:val="0069111A"/>
    <w:rsid w:val="0069115C"/>
    <w:rsid w:val="00691274"/>
    <w:rsid w:val="00691948"/>
    <w:rsid w:val="00691FE0"/>
    <w:rsid w:val="006921A2"/>
    <w:rsid w:val="0069229C"/>
    <w:rsid w:val="0069343F"/>
    <w:rsid w:val="00693463"/>
    <w:rsid w:val="006939C8"/>
    <w:rsid w:val="006947AB"/>
    <w:rsid w:val="006950B3"/>
    <w:rsid w:val="0069510D"/>
    <w:rsid w:val="00695A66"/>
    <w:rsid w:val="00696933"/>
    <w:rsid w:val="006973FD"/>
    <w:rsid w:val="00697971"/>
    <w:rsid w:val="00697C79"/>
    <w:rsid w:val="00697EEA"/>
    <w:rsid w:val="006A189C"/>
    <w:rsid w:val="006A1B1F"/>
    <w:rsid w:val="006A2663"/>
    <w:rsid w:val="006A2FA7"/>
    <w:rsid w:val="006A2FF2"/>
    <w:rsid w:val="006A35A2"/>
    <w:rsid w:val="006A3643"/>
    <w:rsid w:val="006A3C89"/>
    <w:rsid w:val="006A3D5B"/>
    <w:rsid w:val="006A3F2C"/>
    <w:rsid w:val="006A4375"/>
    <w:rsid w:val="006A4DE0"/>
    <w:rsid w:val="006A4F56"/>
    <w:rsid w:val="006A51F3"/>
    <w:rsid w:val="006A5FC7"/>
    <w:rsid w:val="006A6BB1"/>
    <w:rsid w:val="006A704B"/>
    <w:rsid w:val="006A7CB1"/>
    <w:rsid w:val="006A7FF0"/>
    <w:rsid w:val="006B0B70"/>
    <w:rsid w:val="006B13DE"/>
    <w:rsid w:val="006B1BE8"/>
    <w:rsid w:val="006B1BE9"/>
    <w:rsid w:val="006B1E36"/>
    <w:rsid w:val="006B28EF"/>
    <w:rsid w:val="006B293F"/>
    <w:rsid w:val="006B3831"/>
    <w:rsid w:val="006B3B10"/>
    <w:rsid w:val="006B4313"/>
    <w:rsid w:val="006B460E"/>
    <w:rsid w:val="006B4649"/>
    <w:rsid w:val="006B53D5"/>
    <w:rsid w:val="006B551A"/>
    <w:rsid w:val="006B59C1"/>
    <w:rsid w:val="006B5A6C"/>
    <w:rsid w:val="006B72DA"/>
    <w:rsid w:val="006B7D86"/>
    <w:rsid w:val="006B7E9B"/>
    <w:rsid w:val="006C050B"/>
    <w:rsid w:val="006C0884"/>
    <w:rsid w:val="006C0EF0"/>
    <w:rsid w:val="006C1D00"/>
    <w:rsid w:val="006C216D"/>
    <w:rsid w:val="006C2371"/>
    <w:rsid w:val="006C29EC"/>
    <w:rsid w:val="006C3A77"/>
    <w:rsid w:val="006C3C26"/>
    <w:rsid w:val="006C3E60"/>
    <w:rsid w:val="006C418D"/>
    <w:rsid w:val="006C4537"/>
    <w:rsid w:val="006C49E7"/>
    <w:rsid w:val="006C563B"/>
    <w:rsid w:val="006C5CBE"/>
    <w:rsid w:val="006C5CE2"/>
    <w:rsid w:val="006C6C85"/>
    <w:rsid w:val="006C6E4A"/>
    <w:rsid w:val="006C712F"/>
    <w:rsid w:val="006C7878"/>
    <w:rsid w:val="006D00E7"/>
    <w:rsid w:val="006D0F2B"/>
    <w:rsid w:val="006D15C0"/>
    <w:rsid w:val="006D1F86"/>
    <w:rsid w:val="006D219D"/>
    <w:rsid w:val="006D289F"/>
    <w:rsid w:val="006D2EE5"/>
    <w:rsid w:val="006D31AD"/>
    <w:rsid w:val="006D34B0"/>
    <w:rsid w:val="006D3515"/>
    <w:rsid w:val="006D52D3"/>
    <w:rsid w:val="006D55C0"/>
    <w:rsid w:val="006D571A"/>
    <w:rsid w:val="006D573B"/>
    <w:rsid w:val="006D5824"/>
    <w:rsid w:val="006D5848"/>
    <w:rsid w:val="006D6AA7"/>
    <w:rsid w:val="006D6C89"/>
    <w:rsid w:val="006D7256"/>
    <w:rsid w:val="006D7455"/>
    <w:rsid w:val="006D7A95"/>
    <w:rsid w:val="006E0211"/>
    <w:rsid w:val="006E043C"/>
    <w:rsid w:val="006E04C7"/>
    <w:rsid w:val="006E0525"/>
    <w:rsid w:val="006E09D2"/>
    <w:rsid w:val="006E1322"/>
    <w:rsid w:val="006E1470"/>
    <w:rsid w:val="006E1AD5"/>
    <w:rsid w:val="006E206D"/>
    <w:rsid w:val="006E21A4"/>
    <w:rsid w:val="006E2A48"/>
    <w:rsid w:val="006E2BD9"/>
    <w:rsid w:val="006E2E2A"/>
    <w:rsid w:val="006E3329"/>
    <w:rsid w:val="006E3416"/>
    <w:rsid w:val="006E42FE"/>
    <w:rsid w:val="006E5759"/>
    <w:rsid w:val="006E5F26"/>
    <w:rsid w:val="006E68AF"/>
    <w:rsid w:val="006E6A6E"/>
    <w:rsid w:val="006E6BD2"/>
    <w:rsid w:val="006E6D24"/>
    <w:rsid w:val="006E6EDD"/>
    <w:rsid w:val="006E7268"/>
    <w:rsid w:val="006E7A1F"/>
    <w:rsid w:val="006E7CC7"/>
    <w:rsid w:val="006F03D7"/>
    <w:rsid w:val="006F0730"/>
    <w:rsid w:val="006F1A5D"/>
    <w:rsid w:val="006F1A94"/>
    <w:rsid w:val="006F1C3D"/>
    <w:rsid w:val="006F1F23"/>
    <w:rsid w:val="006F27E8"/>
    <w:rsid w:val="006F293E"/>
    <w:rsid w:val="006F2AA5"/>
    <w:rsid w:val="006F32A9"/>
    <w:rsid w:val="006F36D8"/>
    <w:rsid w:val="006F37FF"/>
    <w:rsid w:val="006F467C"/>
    <w:rsid w:val="006F4B20"/>
    <w:rsid w:val="006F5B5D"/>
    <w:rsid w:val="006F65A9"/>
    <w:rsid w:val="006F671B"/>
    <w:rsid w:val="006F6739"/>
    <w:rsid w:val="006F6971"/>
    <w:rsid w:val="006F6CAF"/>
    <w:rsid w:val="006F6DC9"/>
    <w:rsid w:val="006F6F82"/>
    <w:rsid w:val="006F75A3"/>
    <w:rsid w:val="006F78CB"/>
    <w:rsid w:val="00700166"/>
    <w:rsid w:val="0070094C"/>
    <w:rsid w:val="00700BF5"/>
    <w:rsid w:val="00700EC7"/>
    <w:rsid w:val="007013D2"/>
    <w:rsid w:val="00702C6C"/>
    <w:rsid w:val="007043B9"/>
    <w:rsid w:val="00704AF7"/>
    <w:rsid w:val="00704E11"/>
    <w:rsid w:val="00705142"/>
    <w:rsid w:val="00705609"/>
    <w:rsid w:val="0070579C"/>
    <w:rsid w:val="00705AA6"/>
    <w:rsid w:val="0070602F"/>
    <w:rsid w:val="00706FC1"/>
    <w:rsid w:val="007071AB"/>
    <w:rsid w:val="00707258"/>
    <w:rsid w:val="007078C9"/>
    <w:rsid w:val="00707F48"/>
    <w:rsid w:val="007104B3"/>
    <w:rsid w:val="007105EE"/>
    <w:rsid w:val="0071147E"/>
    <w:rsid w:val="00711506"/>
    <w:rsid w:val="007115E5"/>
    <w:rsid w:val="007117F6"/>
    <w:rsid w:val="007119E5"/>
    <w:rsid w:val="00711BB6"/>
    <w:rsid w:val="00711F51"/>
    <w:rsid w:val="007126D4"/>
    <w:rsid w:val="0071366A"/>
    <w:rsid w:val="007136DF"/>
    <w:rsid w:val="00713ADC"/>
    <w:rsid w:val="00713C50"/>
    <w:rsid w:val="0071411A"/>
    <w:rsid w:val="00714E45"/>
    <w:rsid w:val="00714F94"/>
    <w:rsid w:val="00714FC4"/>
    <w:rsid w:val="00715132"/>
    <w:rsid w:val="00715B13"/>
    <w:rsid w:val="00715E7C"/>
    <w:rsid w:val="007163DD"/>
    <w:rsid w:val="00716D37"/>
    <w:rsid w:val="00717729"/>
    <w:rsid w:val="0072044C"/>
    <w:rsid w:val="00720A20"/>
    <w:rsid w:val="00720BC8"/>
    <w:rsid w:val="00720C35"/>
    <w:rsid w:val="0072134F"/>
    <w:rsid w:val="00721389"/>
    <w:rsid w:val="00721671"/>
    <w:rsid w:val="007217D1"/>
    <w:rsid w:val="00721920"/>
    <w:rsid w:val="00721990"/>
    <w:rsid w:val="00721CCD"/>
    <w:rsid w:val="00723124"/>
    <w:rsid w:val="007238F3"/>
    <w:rsid w:val="00724CBB"/>
    <w:rsid w:val="00724FDF"/>
    <w:rsid w:val="00725F34"/>
    <w:rsid w:val="00727468"/>
    <w:rsid w:val="0072776F"/>
    <w:rsid w:val="00727C0A"/>
    <w:rsid w:val="0073152B"/>
    <w:rsid w:val="00731962"/>
    <w:rsid w:val="00731C80"/>
    <w:rsid w:val="00731E95"/>
    <w:rsid w:val="007320F3"/>
    <w:rsid w:val="0073281D"/>
    <w:rsid w:val="00732EFD"/>
    <w:rsid w:val="0073372F"/>
    <w:rsid w:val="00733963"/>
    <w:rsid w:val="00733A07"/>
    <w:rsid w:val="00733CEF"/>
    <w:rsid w:val="00733D91"/>
    <w:rsid w:val="00733FF7"/>
    <w:rsid w:val="00734108"/>
    <w:rsid w:val="0073459D"/>
    <w:rsid w:val="007346B2"/>
    <w:rsid w:val="0073481B"/>
    <w:rsid w:val="0073511C"/>
    <w:rsid w:val="007364DB"/>
    <w:rsid w:val="007369FF"/>
    <w:rsid w:val="00736AE3"/>
    <w:rsid w:val="00740D15"/>
    <w:rsid w:val="00741148"/>
    <w:rsid w:val="007412CF"/>
    <w:rsid w:val="007413C2"/>
    <w:rsid w:val="00741504"/>
    <w:rsid w:val="0074234D"/>
    <w:rsid w:val="00742468"/>
    <w:rsid w:val="00743F0C"/>
    <w:rsid w:val="00744395"/>
    <w:rsid w:val="007444E2"/>
    <w:rsid w:val="0074468F"/>
    <w:rsid w:val="00744B0A"/>
    <w:rsid w:val="00744F4F"/>
    <w:rsid w:val="00745114"/>
    <w:rsid w:val="00746032"/>
    <w:rsid w:val="0074660E"/>
    <w:rsid w:val="00746667"/>
    <w:rsid w:val="00746F71"/>
    <w:rsid w:val="00747089"/>
    <w:rsid w:val="007478DF"/>
    <w:rsid w:val="007479C1"/>
    <w:rsid w:val="007479D4"/>
    <w:rsid w:val="007508BA"/>
    <w:rsid w:val="00750C92"/>
    <w:rsid w:val="00751CBB"/>
    <w:rsid w:val="00751DD9"/>
    <w:rsid w:val="007523A6"/>
    <w:rsid w:val="00752780"/>
    <w:rsid w:val="00752A36"/>
    <w:rsid w:val="00753572"/>
    <w:rsid w:val="00754741"/>
    <w:rsid w:val="00754A72"/>
    <w:rsid w:val="00754CE5"/>
    <w:rsid w:val="007557E6"/>
    <w:rsid w:val="00755BBD"/>
    <w:rsid w:val="00756017"/>
    <w:rsid w:val="007563B1"/>
    <w:rsid w:val="007569D0"/>
    <w:rsid w:val="00756A9C"/>
    <w:rsid w:val="00757278"/>
    <w:rsid w:val="00757966"/>
    <w:rsid w:val="00760217"/>
    <w:rsid w:val="00760543"/>
    <w:rsid w:val="00760A38"/>
    <w:rsid w:val="007614CC"/>
    <w:rsid w:val="0076158E"/>
    <w:rsid w:val="00761EE0"/>
    <w:rsid w:val="00762EAF"/>
    <w:rsid w:val="00763882"/>
    <w:rsid w:val="00763ADF"/>
    <w:rsid w:val="00763F59"/>
    <w:rsid w:val="007641B8"/>
    <w:rsid w:val="00764279"/>
    <w:rsid w:val="0076466D"/>
    <w:rsid w:val="0076540C"/>
    <w:rsid w:val="00765880"/>
    <w:rsid w:val="007700BB"/>
    <w:rsid w:val="00770A21"/>
    <w:rsid w:val="00770E2E"/>
    <w:rsid w:val="0077166F"/>
    <w:rsid w:val="007719E6"/>
    <w:rsid w:val="00771CAE"/>
    <w:rsid w:val="00772A20"/>
    <w:rsid w:val="007735DE"/>
    <w:rsid w:val="00773E92"/>
    <w:rsid w:val="00774277"/>
    <w:rsid w:val="0077513C"/>
    <w:rsid w:val="0077574A"/>
    <w:rsid w:val="0077584E"/>
    <w:rsid w:val="007759F4"/>
    <w:rsid w:val="00775DA9"/>
    <w:rsid w:val="0077629B"/>
    <w:rsid w:val="00776E29"/>
    <w:rsid w:val="007774B4"/>
    <w:rsid w:val="007776B3"/>
    <w:rsid w:val="00780428"/>
    <w:rsid w:val="00780D20"/>
    <w:rsid w:val="00781C0A"/>
    <w:rsid w:val="00782E9E"/>
    <w:rsid w:val="007833B9"/>
    <w:rsid w:val="00783E78"/>
    <w:rsid w:val="00784173"/>
    <w:rsid w:val="00784363"/>
    <w:rsid w:val="007861BA"/>
    <w:rsid w:val="0078642B"/>
    <w:rsid w:val="00786C1C"/>
    <w:rsid w:val="0078747D"/>
    <w:rsid w:val="00787E16"/>
    <w:rsid w:val="007904B4"/>
    <w:rsid w:val="00790747"/>
    <w:rsid w:val="00791045"/>
    <w:rsid w:val="00791292"/>
    <w:rsid w:val="00791515"/>
    <w:rsid w:val="007916D7"/>
    <w:rsid w:val="00791F6E"/>
    <w:rsid w:val="007928DA"/>
    <w:rsid w:val="0079306B"/>
    <w:rsid w:val="00794958"/>
    <w:rsid w:val="00794F85"/>
    <w:rsid w:val="007951E9"/>
    <w:rsid w:val="00795252"/>
    <w:rsid w:val="00795A0A"/>
    <w:rsid w:val="00795CCC"/>
    <w:rsid w:val="00796568"/>
    <w:rsid w:val="007973B5"/>
    <w:rsid w:val="00797B16"/>
    <w:rsid w:val="007A0921"/>
    <w:rsid w:val="007A1ADC"/>
    <w:rsid w:val="007A1ED4"/>
    <w:rsid w:val="007A2576"/>
    <w:rsid w:val="007A2EF7"/>
    <w:rsid w:val="007A32A8"/>
    <w:rsid w:val="007A39E3"/>
    <w:rsid w:val="007A3B94"/>
    <w:rsid w:val="007A4353"/>
    <w:rsid w:val="007A439C"/>
    <w:rsid w:val="007A44D6"/>
    <w:rsid w:val="007A49B5"/>
    <w:rsid w:val="007A4C2A"/>
    <w:rsid w:val="007A4DD7"/>
    <w:rsid w:val="007A59E4"/>
    <w:rsid w:val="007A5C57"/>
    <w:rsid w:val="007A5FD3"/>
    <w:rsid w:val="007A6A44"/>
    <w:rsid w:val="007A6FDA"/>
    <w:rsid w:val="007B0047"/>
    <w:rsid w:val="007B04F5"/>
    <w:rsid w:val="007B198C"/>
    <w:rsid w:val="007B1CF1"/>
    <w:rsid w:val="007B1EC4"/>
    <w:rsid w:val="007B3764"/>
    <w:rsid w:val="007B3DD2"/>
    <w:rsid w:val="007B3E35"/>
    <w:rsid w:val="007B43EF"/>
    <w:rsid w:val="007B5504"/>
    <w:rsid w:val="007B5739"/>
    <w:rsid w:val="007B57E5"/>
    <w:rsid w:val="007B5F95"/>
    <w:rsid w:val="007B65CE"/>
    <w:rsid w:val="007B6D20"/>
    <w:rsid w:val="007B7AEF"/>
    <w:rsid w:val="007B7CA0"/>
    <w:rsid w:val="007C10DF"/>
    <w:rsid w:val="007C16FE"/>
    <w:rsid w:val="007C1C81"/>
    <w:rsid w:val="007C2446"/>
    <w:rsid w:val="007C3F25"/>
    <w:rsid w:val="007C437E"/>
    <w:rsid w:val="007C459D"/>
    <w:rsid w:val="007C4ADF"/>
    <w:rsid w:val="007C4B03"/>
    <w:rsid w:val="007C4DAF"/>
    <w:rsid w:val="007C55F4"/>
    <w:rsid w:val="007C60D8"/>
    <w:rsid w:val="007C6115"/>
    <w:rsid w:val="007C6321"/>
    <w:rsid w:val="007C6400"/>
    <w:rsid w:val="007C6973"/>
    <w:rsid w:val="007C69C4"/>
    <w:rsid w:val="007C6DF7"/>
    <w:rsid w:val="007C7218"/>
    <w:rsid w:val="007C7366"/>
    <w:rsid w:val="007C7923"/>
    <w:rsid w:val="007D0D9E"/>
    <w:rsid w:val="007D1171"/>
    <w:rsid w:val="007D157F"/>
    <w:rsid w:val="007D15C3"/>
    <w:rsid w:val="007D1798"/>
    <w:rsid w:val="007D1FB7"/>
    <w:rsid w:val="007D216A"/>
    <w:rsid w:val="007D29A3"/>
    <w:rsid w:val="007D2EF8"/>
    <w:rsid w:val="007D408F"/>
    <w:rsid w:val="007D4145"/>
    <w:rsid w:val="007D44C7"/>
    <w:rsid w:val="007D4649"/>
    <w:rsid w:val="007D4672"/>
    <w:rsid w:val="007D4934"/>
    <w:rsid w:val="007D5657"/>
    <w:rsid w:val="007D5AEB"/>
    <w:rsid w:val="007D6506"/>
    <w:rsid w:val="007D6F70"/>
    <w:rsid w:val="007D6FF0"/>
    <w:rsid w:val="007D782E"/>
    <w:rsid w:val="007D7E25"/>
    <w:rsid w:val="007E01E8"/>
    <w:rsid w:val="007E050A"/>
    <w:rsid w:val="007E1B68"/>
    <w:rsid w:val="007E217E"/>
    <w:rsid w:val="007E2493"/>
    <w:rsid w:val="007E273F"/>
    <w:rsid w:val="007E290E"/>
    <w:rsid w:val="007E2BC0"/>
    <w:rsid w:val="007E2C20"/>
    <w:rsid w:val="007E2CDA"/>
    <w:rsid w:val="007E3E78"/>
    <w:rsid w:val="007E47EF"/>
    <w:rsid w:val="007E4B09"/>
    <w:rsid w:val="007E4DDB"/>
    <w:rsid w:val="007E508B"/>
    <w:rsid w:val="007E5EC7"/>
    <w:rsid w:val="007E6A1F"/>
    <w:rsid w:val="007E6D9F"/>
    <w:rsid w:val="007F01D7"/>
    <w:rsid w:val="007F1E07"/>
    <w:rsid w:val="007F20CC"/>
    <w:rsid w:val="007F2313"/>
    <w:rsid w:val="007F308E"/>
    <w:rsid w:val="007F326F"/>
    <w:rsid w:val="007F34E2"/>
    <w:rsid w:val="007F3A8E"/>
    <w:rsid w:val="007F3BD9"/>
    <w:rsid w:val="007F41FE"/>
    <w:rsid w:val="007F4405"/>
    <w:rsid w:val="007F4705"/>
    <w:rsid w:val="007F48E3"/>
    <w:rsid w:val="007F48EF"/>
    <w:rsid w:val="007F5766"/>
    <w:rsid w:val="007F6651"/>
    <w:rsid w:val="007F6CDB"/>
    <w:rsid w:val="007F7296"/>
    <w:rsid w:val="007F7F43"/>
    <w:rsid w:val="008000F5"/>
    <w:rsid w:val="00801A19"/>
    <w:rsid w:val="00801A7A"/>
    <w:rsid w:val="00801C92"/>
    <w:rsid w:val="00801EB2"/>
    <w:rsid w:val="00802B71"/>
    <w:rsid w:val="008035F6"/>
    <w:rsid w:val="00803C0B"/>
    <w:rsid w:val="008045C4"/>
    <w:rsid w:val="00804ED3"/>
    <w:rsid w:val="00805772"/>
    <w:rsid w:val="00805BE9"/>
    <w:rsid w:val="00805F66"/>
    <w:rsid w:val="008072A5"/>
    <w:rsid w:val="0080741D"/>
    <w:rsid w:val="00807977"/>
    <w:rsid w:val="00810A79"/>
    <w:rsid w:val="00810B87"/>
    <w:rsid w:val="00810BD2"/>
    <w:rsid w:val="00811185"/>
    <w:rsid w:val="00811C31"/>
    <w:rsid w:val="00811D68"/>
    <w:rsid w:val="00812393"/>
    <w:rsid w:val="00812447"/>
    <w:rsid w:val="00812B31"/>
    <w:rsid w:val="00812B89"/>
    <w:rsid w:val="008132D3"/>
    <w:rsid w:val="008139EC"/>
    <w:rsid w:val="00813B3A"/>
    <w:rsid w:val="00813C16"/>
    <w:rsid w:val="00815113"/>
    <w:rsid w:val="008151F2"/>
    <w:rsid w:val="008152D8"/>
    <w:rsid w:val="00816708"/>
    <w:rsid w:val="0081699E"/>
    <w:rsid w:val="0081789E"/>
    <w:rsid w:val="00817DC3"/>
    <w:rsid w:val="00820153"/>
    <w:rsid w:val="00820DAD"/>
    <w:rsid w:val="00820DF4"/>
    <w:rsid w:val="008213D7"/>
    <w:rsid w:val="00821B85"/>
    <w:rsid w:val="00821D7D"/>
    <w:rsid w:val="0082251D"/>
    <w:rsid w:val="00823612"/>
    <w:rsid w:val="00823B10"/>
    <w:rsid w:val="00823F14"/>
    <w:rsid w:val="0082461C"/>
    <w:rsid w:val="00824991"/>
    <w:rsid w:val="008253F9"/>
    <w:rsid w:val="00825951"/>
    <w:rsid w:val="00825E30"/>
    <w:rsid w:val="00825FC9"/>
    <w:rsid w:val="008264AA"/>
    <w:rsid w:val="00826601"/>
    <w:rsid w:val="00826EC8"/>
    <w:rsid w:val="0082732E"/>
    <w:rsid w:val="00827585"/>
    <w:rsid w:val="00827752"/>
    <w:rsid w:val="00827B14"/>
    <w:rsid w:val="00830C7E"/>
    <w:rsid w:val="00831086"/>
    <w:rsid w:val="00831365"/>
    <w:rsid w:val="008318FA"/>
    <w:rsid w:val="00832D2F"/>
    <w:rsid w:val="008335C7"/>
    <w:rsid w:val="00833601"/>
    <w:rsid w:val="00833AD4"/>
    <w:rsid w:val="00833E65"/>
    <w:rsid w:val="00834002"/>
    <w:rsid w:val="008346F7"/>
    <w:rsid w:val="008348E7"/>
    <w:rsid w:val="00835341"/>
    <w:rsid w:val="00835E70"/>
    <w:rsid w:val="00836161"/>
    <w:rsid w:val="008364A1"/>
    <w:rsid w:val="0083657B"/>
    <w:rsid w:val="00836C18"/>
    <w:rsid w:val="00836FA8"/>
    <w:rsid w:val="00837BA9"/>
    <w:rsid w:val="008403B7"/>
    <w:rsid w:val="00840A9C"/>
    <w:rsid w:val="008414E0"/>
    <w:rsid w:val="0084159A"/>
    <w:rsid w:val="008417BB"/>
    <w:rsid w:val="00841A4F"/>
    <w:rsid w:val="00841DEA"/>
    <w:rsid w:val="00841F91"/>
    <w:rsid w:val="0084304F"/>
    <w:rsid w:val="00843151"/>
    <w:rsid w:val="0084542F"/>
    <w:rsid w:val="008456C0"/>
    <w:rsid w:val="00845D66"/>
    <w:rsid w:val="00845D76"/>
    <w:rsid w:val="0084608F"/>
    <w:rsid w:val="00846A92"/>
    <w:rsid w:val="008470F9"/>
    <w:rsid w:val="0084711A"/>
    <w:rsid w:val="00847169"/>
    <w:rsid w:val="00847790"/>
    <w:rsid w:val="00847E10"/>
    <w:rsid w:val="00850094"/>
    <w:rsid w:val="008500B7"/>
    <w:rsid w:val="008502CF"/>
    <w:rsid w:val="00850508"/>
    <w:rsid w:val="00850A56"/>
    <w:rsid w:val="00851323"/>
    <w:rsid w:val="00851561"/>
    <w:rsid w:val="00851672"/>
    <w:rsid w:val="0085197C"/>
    <w:rsid w:val="00852228"/>
    <w:rsid w:val="00852D4C"/>
    <w:rsid w:val="00852FE8"/>
    <w:rsid w:val="00853162"/>
    <w:rsid w:val="0085378F"/>
    <w:rsid w:val="00853E52"/>
    <w:rsid w:val="00856961"/>
    <w:rsid w:val="00856AA3"/>
    <w:rsid w:val="00857454"/>
    <w:rsid w:val="0085771B"/>
    <w:rsid w:val="00857A0D"/>
    <w:rsid w:val="00857BB2"/>
    <w:rsid w:val="0086037F"/>
    <w:rsid w:val="008608DB"/>
    <w:rsid w:val="008620F0"/>
    <w:rsid w:val="008623CB"/>
    <w:rsid w:val="008624FA"/>
    <w:rsid w:val="00862842"/>
    <w:rsid w:val="008631E3"/>
    <w:rsid w:val="008636E6"/>
    <w:rsid w:val="0086405B"/>
    <w:rsid w:val="008647F8"/>
    <w:rsid w:val="00865A83"/>
    <w:rsid w:val="00865E66"/>
    <w:rsid w:val="00866FF6"/>
    <w:rsid w:val="008677F3"/>
    <w:rsid w:val="00867BFF"/>
    <w:rsid w:val="00870C56"/>
    <w:rsid w:val="0087125A"/>
    <w:rsid w:val="008724A1"/>
    <w:rsid w:val="00872A89"/>
    <w:rsid w:val="0087309C"/>
    <w:rsid w:val="00874087"/>
    <w:rsid w:val="00874AA3"/>
    <w:rsid w:val="00875034"/>
    <w:rsid w:val="0087506A"/>
    <w:rsid w:val="00875D7F"/>
    <w:rsid w:val="00875DB1"/>
    <w:rsid w:val="00875DCD"/>
    <w:rsid w:val="00876928"/>
    <w:rsid w:val="008769D7"/>
    <w:rsid w:val="00876B67"/>
    <w:rsid w:val="00876F0B"/>
    <w:rsid w:val="00877A52"/>
    <w:rsid w:val="00880051"/>
    <w:rsid w:val="00880419"/>
    <w:rsid w:val="00880729"/>
    <w:rsid w:val="0088090F"/>
    <w:rsid w:val="00881BE2"/>
    <w:rsid w:val="0088224E"/>
    <w:rsid w:val="00882692"/>
    <w:rsid w:val="00882788"/>
    <w:rsid w:val="00882A0F"/>
    <w:rsid w:val="00882D5F"/>
    <w:rsid w:val="008830AA"/>
    <w:rsid w:val="00883559"/>
    <w:rsid w:val="00883782"/>
    <w:rsid w:val="008839A6"/>
    <w:rsid w:val="00884100"/>
    <w:rsid w:val="00884529"/>
    <w:rsid w:val="00884A1B"/>
    <w:rsid w:val="00884AA4"/>
    <w:rsid w:val="00886151"/>
    <w:rsid w:val="00886319"/>
    <w:rsid w:val="00887066"/>
    <w:rsid w:val="008876FB"/>
    <w:rsid w:val="00887859"/>
    <w:rsid w:val="00887CE2"/>
    <w:rsid w:val="00887D77"/>
    <w:rsid w:val="00890C4B"/>
    <w:rsid w:val="00891F3B"/>
    <w:rsid w:val="00892213"/>
    <w:rsid w:val="00892240"/>
    <w:rsid w:val="00892293"/>
    <w:rsid w:val="00893020"/>
    <w:rsid w:val="0089312C"/>
    <w:rsid w:val="008932B6"/>
    <w:rsid w:val="008937CB"/>
    <w:rsid w:val="00894105"/>
    <w:rsid w:val="00894679"/>
    <w:rsid w:val="00894D39"/>
    <w:rsid w:val="00895956"/>
    <w:rsid w:val="0089609A"/>
    <w:rsid w:val="008964FD"/>
    <w:rsid w:val="00896CE2"/>
    <w:rsid w:val="00897864"/>
    <w:rsid w:val="00897991"/>
    <w:rsid w:val="008979A9"/>
    <w:rsid w:val="00897ED0"/>
    <w:rsid w:val="008A132C"/>
    <w:rsid w:val="008A1893"/>
    <w:rsid w:val="008A1DC3"/>
    <w:rsid w:val="008A2209"/>
    <w:rsid w:val="008A2745"/>
    <w:rsid w:val="008A2971"/>
    <w:rsid w:val="008A2C37"/>
    <w:rsid w:val="008A3139"/>
    <w:rsid w:val="008A31BF"/>
    <w:rsid w:val="008A34FF"/>
    <w:rsid w:val="008A3809"/>
    <w:rsid w:val="008A4361"/>
    <w:rsid w:val="008A492F"/>
    <w:rsid w:val="008A49F3"/>
    <w:rsid w:val="008A5017"/>
    <w:rsid w:val="008A58A9"/>
    <w:rsid w:val="008A67D2"/>
    <w:rsid w:val="008A683E"/>
    <w:rsid w:val="008A6EF5"/>
    <w:rsid w:val="008A7502"/>
    <w:rsid w:val="008A7B66"/>
    <w:rsid w:val="008A7E52"/>
    <w:rsid w:val="008B0C44"/>
    <w:rsid w:val="008B10CF"/>
    <w:rsid w:val="008B17D2"/>
    <w:rsid w:val="008B1C9D"/>
    <w:rsid w:val="008B247E"/>
    <w:rsid w:val="008B2FB0"/>
    <w:rsid w:val="008B31F1"/>
    <w:rsid w:val="008B3363"/>
    <w:rsid w:val="008B337E"/>
    <w:rsid w:val="008B3570"/>
    <w:rsid w:val="008B4172"/>
    <w:rsid w:val="008B4557"/>
    <w:rsid w:val="008B46BE"/>
    <w:rsid w:val="008B4BF7"/>
    <w:rsid w:val="008B4CA4"/>
    <w:rsid w:val="008B4E1C"/>
    <w:rsid w:val="008B54F9"/>
    <w:rsid w:val="008B6104"/>
    <w:rsid w:val="008B6545"/>
    <w:rsid w:val="008B6E9B"/>
    <w:rsid w:val="008B6F9E"/>
    <w:rsid w:val="008B7D0E"/>
    <w:rsid w:val="008C143C"/>
    <w:rsid w:val="008C159E"/>
    <w:rsid w:val="008C19A2"/>
    <w:rsid w:val="008C19CD"/>
    <w:rsid w:val="008C2053"/>
    <w:rsid w:val="008C22A7"/>
    <w:rsid w:val="008C22F1"/>
    <w:rsid w:val="008C25EB"/>
    <w:rsid w:val="008C2DD3"/>
    <w:rsid w:val="008C445E"/>
    <w:rsid w:val="008C4606"/>
    <w:rsid w:val="008C5C2D"/>
    <w:rsid w:val="008C6532"/>
    <w:rsid w:val="008C6A52"/>
    <w:rsid w:val="008C6FB5"/>
    <w:rsid w:val="008C731A"/>
    <w:rsid w:val="008C747F"/>
    <w:rsid w:val="008D03AD"/>
    <w:rsid w:val="008D0A01"/>
    <w:rsid w:val="008D0F5C"/>
    <w:rsid w:val="008D1E65"/>
    <w:rsid w:val="008D1E6E"/>
    <w:rsid w:val="008D1ED4"/>
    <w:rsid w:val="008D1F9A"/>
    <w:rsid w:val="008D40E6"/>
    <w:rsid w:val="008D41D7"/>
    <w:rsid w:val="008D4BDE"/>
    <w:rsid w:val="008D52F3"/>
    <w:rsid w:val="008D5439"/>
    <w:rsid w:val="008D5844"/>
    <w:rsid w:val="008D6DE4"/>
    <w:rsid w:val="008E00FA"/>
    <w:rsid w:val="008E05AF"/>
    <w:rsid w:val="008E08AC"/>
    <w:rsid w:val="008E1C88"/>
    <w:rsid w:val="008E1DC3"/>
    <w:rsid w:val="008E1F1A"/>
    <w:rsid w:val="008E301B"/>
    <w:rsid w:val="008E3584"/>
    <w:rsid w:val="008E3B99"/>
    <w:rsid w:val="008E4577"/>
    <w:rsid w:val="008E4593"/>
    <w:rsid w:val="008E5105"/>
    <w:rsid w:val="008E530E"/>
    <w:rsid w:val="008E5E4E"/>
    <w:rsid w:val="008E6582"/>
    <w:rsid w:val="008E6C73"/>
    <w:rsid w:val="008E7174"/>
    <w:rsid w:val="008F0B0B"/>
    <w:rsid w:val="008F1489"/>
    <w:rsid w:val="008F1774"/>
    <w:rsid w:val="008F1EED"/>
    <w:rsid w:val="008F2D67"/>
    <w:rsid w:val="008F2FB5"/>
    <w:rsid w:val="008F3198"/>
    <w:rsid w:val="008F39CB"/>
    <w:rsid w:val="008F4970"/>
    <w:rsid w:val="008F4E87"/>
    <w:rsid w:val="008F5B06"/>
    <w:rsid w:val="008F5B72"/>
    <w:rsid w:val="008F5FA9"/>
    <w:rsid w:val="008F6064"/>
    <w:rsid w:val="008F62CA"/>
    <w:rsid w:val="008F6334"/>
    <w:rsid w:val="008F6832"/>
    <w:rsid w:val="008F6969"/>
    <w:rsid w:val="008F7414"/>
    <w:rsid w:val="008F746F"/>
    <w:rsid w:val="008F75D7"/>
    <w:rsid w:val="008F79BD"/>
    <w:rsid w:val="00900501"/>
    <w:rsid w:val="009016AE"/>
    <w:rsid w:val="00902336"/>
    <w:rsid w:val="00902F4E"/>
    <w:rsid w:val="0090381D"/>
    <w:rsid w:val="00903A37"/>
    <w:rsid w:val="0090404F"/>
    <w:rsid w:val="00905D9C"/>
    <w:rsid w:val="00907636"/>
    <w:rsid w:val="00907A9D"/>
    <w:rsid w:val="00907B6F"/>
    <w:rsid w:val="00910008"/>
    <w:rsid w:val="009102DF"/>
    <w:rsid w:val="009104E1"/>
    <w:rsid w:val="0091099D"/>
    <w:rsid w:val="00911BEE"/>
    <w:rsid w:val="00911E3F"/>
    <w:rsid w:val="009122DE"/>
    <w:rsid w:val="0091263C"/>
    <w:rsid w:val="00912728"/>
    <w:rsid w:val="00912A6A"/>
    <w:rsid w:val="00912EDF"/>
    <w:rsid w:val="00912FBE"/>
    <w:rsid w:val="0091324C"/>
    <w:rsid w:val="00913DD0"/>
    <w:rsid w:val="009149A5"/>
    <w:rsid w:val="009150E5"/>
    <w:rsid w:val="0091534A"/>
    <w:rsid w:val="00915834"/>
    <w:rsid w:val="00915963"/>
    <w:rsid w:val="00915A13"/>
    <w:rsid w:val="00915D8B"/>
    <w:rsid w:val="00916205"/>
    <w:rsid w:val="00916971"/>
    <w:rsid w:val="00916E6D"/>
    <w:rsid w:val="00917A80"/>
    <w:rsid w:val="00917C44"/>
    <w:rsid w:val="00920067"/>
    <w:rsid w:val="009207CE"/>
    <w:rsid w:val="0092110C"/>
    <w:rsid w:val="009211BC"/>
    <w:rsid w:val="009212E9"/>
    <w:rsid w:val="009212F5"/>
    <w:rsid w:val="0092188B"/>
    <w:rsid w:val="009222EA"/>
    <w:rsid w:val="0092262F"/>
    <w:rsid w:val="0092273C"/>
    <w:rsid w:val="0092295E"/>
    <w:rsid w:val="00922971"/>
    <w:rsid w:val="00922F0A"/>
    <w:rsid w:val="0092372F"/>
    <w:rsid w:val="00923788"/>
    <w:rsid w:val="00923A25"/>
    <w:rsid w:val="00923FDE"/>
    <w:rsid w:val="009242E3"/>
    <w:rsid w:val="00924C56"/>
    <w:rsid w:val="009254EC"/>
    <w:rsid w:val="009273D4"/>
    <w:rsid w:val="0092788F"/>
    <w:rsid w:val="00930740"/>
    <w:rsid w:val="00930E63"/>
    <w:rsid w:val="00930E8E"/>
    <w:rsid w:val="00931699"/>
    <w:rsid w:val="0093233B"/>
    <w:rsid w:val="00932486"/>
    <w:rsid w:val="00932F25"/>
    <w:rsid w:val="009330DC"/>
    <w:rsid w:val="009345EB"/>
    <w:rsid w:val="00934950"/>
    <w:rsid w:val="00935226"/>
    <w:rsid w:val="009362CA"/>
    <w:rsid w:val="00936F86"/>
    <w:rsid w:val="009379A3"/>
    <w:rsid w:val="00937E76"/>
    <w:rsid w:val="00940599"/>
    <w:rsid w:val="0094068A"/>
    <w:rsid w:val="009406AE"/>
    <w:rsid w:val="00940EF4"/>
    <w:rsid w:val="00940F74"/>
    <w:rsid w:val="009418EC"/>
    <w:rsid w:val="00941A70"/>
    <w:rsid w:val="00941B98"/>
    <w:rsid w:val="00941C51"/>
    <w:rsid w:val="00943BAF"/>
    <w:rsid w:val="009445B3"/>
    <w:rsid w:val="00944754"/>
    <w:rsid w:val="00944980"/>
    <w:rsid w:val="00944CF2"/>
    <w:rsid w:val="0094507C"/>
    <w:rsid w:val="009462BF"/>
    <w:rsid w:val="009475A8"/>
    <w:rsid w:val="00947F81"/>
    <w:rsid w:val="00950BAB"/>
    <w:rsid w:val="00950C9F"/>
    <w:rsid w:val="009512C6"/>
    <w:rsid w:val="009519D6"/>
    <w:rsid w:val="0095245C"/>
    <w:rsid w:val="00952B91"/>
    <w:rsid w:val="00952ECE"/>
    <w:rsid w:val="00953816"/>
    <w:rsid w:val="00953D0A"/>
    <w:rsid w:val="00953D60"/>
    <w:rsid w:val="00954531"/>
    <w:rsid w:val="009546E2"/>
    <w:rsid w:val="00955F0A"/>
    <w:rsid w:val="009561CF"/>
    <w:rsid w:val="009564F1"/>
    <w:rsid w:val="00956609"/>
    <w:rsid w:val="00957928"/>
    <w:rsid w:val="009607E0"/>
    <w:rsid w:val="00960BD3"/>
    <w:rsid w:val="0096109E"/>
    <w:rsid w:val="0096227C"/>
    <w:rsid w:val="00962343"/>
    <w:rsid w:val="00962D57"/>
    <w:rsid w:val="00962DDD"/>
    <w:rsid w:val="00963760"/>
    <w:rsid w:val="00963984"/>
    <w:rsid w:val="00963C85"/>
    <w:rsid w:val="00964158"/>
    <w:rsid w:val="00964271"/>
    <w:rsid w:val="00964795"/>
    <w:rsid w:val="00964B79"/>
    <w:rsid w:val="00965040"/>
    <w:rsid w:val="009659BD"/>
    <w:rsid w:val="00965A53"/>
    <w:rsid w:val="00966C07"/>
    <w:rsid w:val="00967241"/>
    <w:rsid w:val="00967DFC"/>
    <w:rsid w:val="00970BE7"/>
    <w:rsid w:val="0097242A"/>
    <w:rsid w:val="0097283C"/>
    <w:rsid w:val="00972B0A"/>
    <w:rsid w:val="009732C0"/>
    <w:rsid w:val="009736F1"/>
    <w:rsid w:val="00973749"/>
    <w:rsid w:val="0097389B"/>
    <w:rsid w:val="00973973"/>
    <w:rsid w:val="0097446A"/>
    <w:rsid w:val="00974A7B"/>
    <w:rsid w:val="00974AC9"/>
    <w:rsid w:val="00974FB6"/>
    <w:rsid w:val="00975310"/>
    <w:rsid w:val="009756C5"/>
    <w:rsid w:val="00975A16"/>
    <w:rsid w:val="009771A0"/>
    <w:rsid w:val="009776A6"/>
    <w:rsid w:val="00977902"/>
    <w:rsid w:val="00977D4E"/>
    <w:rsid w:val="00980227"/>
    <w:rsid w:val="00980584"/>
    <w:rsid w:val="00980C05"/>
    <w:rsid w:val="00980F9A"/>
    <w:rsid w:val="0098105B"/>
    <w:rsid w:val="0098113A"/>
    <w:rsid w:val="009812A0"/>
    <w:rsid w:val="00981404"/>
    <w:rsid w:val="009816CF"/>
    <w:rsid w:val="00981EFD"/>
    <w:rsid w:val="00982824"/>
    <w:rsid w:val="00982A97"/>
    <w:rsid w:val="0098335A"/>
    <w:rsid w:val="00983D46"/>
    <w:rsid w:val="00983D75"/>
    <w:rsid w:val="0098462B"/>
    <w:rsid w:val="009851E2"/>
    <w:rsid w:val="00985E96"/>
    <w:rsid w:val="00987756"/>
    <w:rsid w:val="00987DDE"/>
    <w:rsid w:val="00990127"/>
    <w:rsid w:val="009902B8"/>
    <w:rsid w:val="00991357"/>
    <w:rsid w:val="009927C5"/>
    <w:rsid w:val="00992ACF"/>
    <w:rsid w:val="009933BC"/>
    <w:rsid w:val="00993583"/>
    <w:rsid w:val="00993AB4"/>
    <w:rsid w:val="00993BEC"/>
    <w:rsid w:val="00994EA3"/>
    <w:rsid w:val="00995C55"/>
    <w:rsid w:val="009960E8"/>
    <w:rsid w:val="009962BD"/>
    <w:rsid w:val="00996673"/>
    <w:rsid w:val="00996FA4"/>
    <w:rsid w:val="00997015"/>
    <w:rsid w:val="00997611"/>
    <w:rsid w:val="009976A1"/>
    <w:rsid w:val="00997C39"/>
    <w:rsid w:val="009A0A98"/>
    <w:rsid w:val="009A100B"/>
    <w:rsid w:val="009A17C0"/>
    <w:rsid w:val="009A2993"/>
    <w:rsid w:val="009A31C5"/>
    <w:rsid w:val="009A3313"/>
    <w:rsid w:val="009A3EB1"/>
    <w:rsid w:val="009A4AC6"/>
    <w:rsid w:val="009A5080"/>
    <w:rsid w:val="009A5C8D"/>
    <w:rsid w:val="009A5ED9"/>
    <w:rsid w:val="009A6535"/>
    <w:rsid w:val="009A6872"/>
    <w:rsid w:val="009A6A73"/>
    <w:rsid w:val="009A735D"/>
    <w:rsid w:val="009A76C1"/>
    <w:rsid w:val="009B060E"/>
    <w:rsid w:val="009B070E"/>
    <w:rsid w:val="009B0EA5"/>
    <w:rsid w:val="009B1427"/>
    <w:rsid w:val="009B175D"/>
    <w:rsid w:val="009B19EA"/>
    <w:rsid w:val="009B1B25"/>
    <w:rsid w:val="009B2B44"/>
    <w:rsid w:val="009B2B9D"/>
    <w:rsid w:val="009B2BE9"/>
    <w:rsid w:val="009B3774"/>
    <w:rsid w:val="009B392C"/>
    <w:rsid w:val="009B3B27"/>
    <w:rsid w:val="009B3B68"/>
    <w:rsid w:val="009B3C17"/>
    <w:rsid w:val="009B447F"/>
    <w:rsid w:val="009B52F6"/>
    <w:rsid w:val="009B64B3"/>
    <w:rsid w:val="009B67C2"/>
    <w:rsid w:val="009B6C49"/>
    <w:rsid w:val="009B7013"/>
    <w:rsid w:val="009C07EE"/>
    <w:rsid w:val="009C0880"/>
    <w:rsid w:val="009C08D4"/>
    <w:rsid w:val="009C09BE"/>
    <w:rsid w:val="009C1243"/>
    <w:rsid w:val="009C1328"/>
    <w:rsid w:val="009C15B6"/>
    <w:rsid w:val="009C299C"/>
    <w:rsid w:val="009C2DAE"/>
    <w:rsid w:val="009C4062"/>
    <w:rsid w:val="009C4FE2"/>
    <w:rsid w:val="009C55B2"/>
    <w:rsid w:val="009C55F8"/>
    <w:rsid w:val="009C5697"/>
    <w:rsid w:val="009C6E52"/>
    <w:rsid w:val="009C77CF"/>
    <w:rsid w:val="009D00EF"/>
    <w:rsid w:val="009D0424"/>
    <w:rsid w:val="009D0D94"/>
    <w:rsid w:val="009D0DE9"/>
    <w:rsid w:val="009D11BB"/>
    <w:rsid w:val="009D122C"/>
    <w:rsid w:val="009D199E"/>
    <w:rsid w:val="009D1E80"/>
    <w:rsid w:val="009D253E"/>
    <w:rsid w:val="009D2E4A"/>
    <w:rsid w:val="009D3208"/>
    <w:rsid w:val="009D3C18"/>
    <w:rsid w:val="009D3E67"/>
    <w:rsid w:val="009D414E"/>
    <w:rsid w:val="009D44E6"/>
    <w:rsid w:val="009D4693"/>
    <w:rsid w:val="009D4C22"/>
    <w:rsid w:val="009D5F74"/>
    <w:rsid w:val="009D6221"/>
    <w:rsid w:val="009D6227"/>
    <w:rsid w:val="009D67C4"/>
    <w:rsid w:val="009D6E42"/>
    <w:rsid w:val="009D715D"/>
    <w:rsid w:val="009D7B4C"/>
    <w:rsid w:val="009D7D35"/>
    <w:rsid w:val="009E054C"/>
    <w:rsid w:val="009E09CB"/>
    <w:rsid w:val="009E1332"/>
    <w:rsid w:val="009E150A"/>
    <w:rsid w:val="009E26FC"/>
    <w:rsid w:val="009E34B5"/>
    <w:rsid w:val="009E370F"/>
    <w:rsid w:val="009E4B78"/>
    <w:rsid w:val="009E501E"/>
    <w:rsid w:val="009E55D4"/>
    <w:rsid w:val="009E5617"/>
    <w:rsid w:val="009E63EB"/>
    <w:rsid w:val="009E6491"/>
    <w:rsid w:val="009E6765"/>
    <w:rsid w:val="009E7864"/>
    <w:rsid w:val="009E79BB"/>
    <w:rsid w:val="009E7C5F"/>
    <w:rsid w:val="009F05CC"/>
    <w:rsid w:val="009F0DFC"/>
    <w:rsid w:val="009F0F3D"/>
    <w:rsid w:val="009F17B2"/>
    <w:rsid w:val="009F1BE9"/>
    <w:rsid w:val="009F301D"/>
    <w:rsid w:val="009F3020"/>
    <w:rsid w:val="009F38D7"/>
    <w:rsid w:val="009F3BC1"/>
    <w:rsid w:val="009F407A"/>
    <w:rsid w:val="009F4261"/>
    <w:rsid w:val="009F434E"/>
    <w:rsid w:val="009F4378"/>
    <w:rsid w:val="009F476F"/>
    <w:rsid w:val="009F477B"/>
    <w:rsid w:val="009F477C"/>
    <w:rsid w:val="009F483F"/>
    <w:rsid w:val="009F49D0"/>
    <w:rsid w:val="009F4D44"/>
    <w:rsid w:val="009F54A6"/>
    <w:rsid w:val="009F5911"/>
    <w:rsid w:val="009F6497"/>
    <w:rsid w:val="009F67D6"/>
    <w:rsid w:val="009F6CDC"/>
    <w:rsid w:val="009F797C"/>
    <w:rsid w:val="00A018CD"/>
    <w:rsid w:val="00A01B47"/>
    <w:rsid w:val="00A02076"/>
    <w:rsid w:val="00A02172"/>
    <w:rsid w:val="00A026D1"/>
    <w:rsid w:val="00A02F73"/>
    <w:rsid w:val="00A03220"/>
    <w:rsid w:val="00A035AB"/>
    <w:rsid w:val="00A03649"/>
    <w:rsid w:val="00A04712"/>
    <w:rsid w:val="00A0528F"/>
    <w:rsid w:val="00A055EC"/>
    <w:rsid w:val="00A05946"/>
    <w:rsid w:val="00A06040"/>
    <w:rsid w:val="00A06181"/>
    <w:rsid w:val="00A06B12"/>
    <w:rsid w:val="00A075E7"/>
    <w:rsid w:val="00A07D00"/>
    <w:rsid w:val="00A103D4"/>
    <w:rsid w:val="00A10746"/>
    <w:rsid w:val="00A1103E"/>
    <w:rsid w:val="00A11407"/>
    <w:rsid w:val="00A11D32"/>
    <w:rsid w:val="00A11D87"/>
    <w:rsid w:val="00A122AC"/>
    <w:rsid w:val="00A127CA"/>
    <w:rsid w:val="00A128D2"/>
    <w:rsid w:val="00A134BC"/>
    <w:rsid w:val="00A13642"/>
    <w:rsid w:val="00A13B7D"/>
    <w:rsid w:val="00A145D7"/>
    <w:rsid w:val="00A14937"/>
    <w:rsid w:val="00A14C66"/>
    <w:rsid w:val="00A14CAE"/>
    <w:rsid w:val="00A158E8"/>
    <w:rsid w:val="00A1663B"/>
    <w:rsid w:val="00A1663C"/>
    <w:rsid w:val="00A1679D"/>
    <w:rsid w:val="00A16CAC"/>
    <w:rsid w:val="00A1709E"/>
    <w:rsid w:val="00A174C5"/>
    <w:rsid w:val="00A17B83"/>
    <w:rsid w:val="00A206E3"/>
    <w:rsid w:val="00A21069"/>
    <w:rsid w:val="00A211B5"/>
    <w:rsid w:val="00A2121F"/>
    <w:rsid w:val="00A21924"/>
    <w:rsid w:val="00A21D07"/>
    <w:rsid w:val="00A21E82"/>
    <w:rsid w:val="00A22380"/>
    <w:rsid w:val="00A22AA1"/>
    <w:rsid w:val="00A22D91"/>
    <w:rsid w:val="00A22DA5"/>
    <w:rsid w:val="00A232C6"/>
    <w:rsid w:val="00A236DC"/>
    <w:rsid w:val="00A238BC"/>
    <w:rsid w:val="00A244C7"/>
    <w:rsid w:val="00A26869"/>
    <w:rsid w:val="00A26C04"/>
    <w:rsid w:val="00A2702E"/>
    <w:rsid w:val="00A2732D"/>
    <w:rsid w:val="00A2772A"/>
    <w:rsid w:val="00A27819"/>
    <w:rsid w:val="00A27C47"/>
    <w:rsid w:val="00A27DC8"/>
    <w:rsid w:val="00A27E4B"/>
    <w:rsid w:val="00A31DDB"/>
    <w:rsid w:val="00A31DFC"/>
    <w:rsid w:val="00A31E3F"/>
    <w:rsid w:val="00A3223F"/>
    <w:rsid w:val="00A32407"/>
    <w:rsid w:val="00A32418"/>
    <w:rsid w:val="00A32858"/>
    <w:rsid w:val="00A336BF"/>
    <w:rsid w:val="00A345C6"/>
    <w:rsid w:val="00A34795"/>
    <w:rsid w:val="00A35D44"/>
    <w:rsid w:val="00A367D6"/>
    <w:rsid w:val="00A373BA"/>
    <w:rsid w:val="00A37D35"/>
    <w:rsid w:val="00A37D92"/>
    <w:rsid w:val="00A40970"/>
    <w:rsid w:val="00A409FB"/>
    <w:rsid w:val="00A41089"/>
    <w:rsid w:val="00A41270"/>
    <w:rsid w:val="00A41AE5"/>
    <w:rsid w:val="00A41B4F"/>
    <w:rsid w:val="00A42221"/>
    <w:rsid w:val="00A43398"/>
    <w:rsid w:val="00A43424"/>
    <w:rsid w:val="00A43518"/>
    <w:rsid w:val="00A43CB9"/>
    <w:rsid w:val="00A44146"/>
    <w:rsid w:val="00A44255"/>
    <w:rsid w:val="00A44910"/>
    <w:rsid w:val="00A451D1"/>
    <w:rsid w:val="00A452D8"/>
    <w:rsid w:val="00A453C1"/>
    <w:rsid w:val="00A45591"/>
    <w:rsid w:val="00A45FF8"/>
    <w:rsid w:val="00A46692"/>
    <w:rsid w:val="00A46F82"/>
    <w:rsid w:val="00A47294"/>
    <w:rsid w:val="00A47B72"/>
    <w:rsid w:val="00A5036E"/>
    <w:rsid w:val="00A50844"/>
    <w:rsid w:val="00A50F21"/>
    <w:rsid w:val="00A51095"/>
    <w:rsid w:val="00A513B2"/>
    <w:rsid w:val="00A513BF"/>
    <w:rsid w:val="00A52082"/>
    <w:rsid w:val="00A52339"/>
    <w:rsid w:val="00A5233A"/>
    <w:rsid w:val="00A52E55"/>
    <w:rsid w:val="00A5309E"/>
    <w:rsid w:val="00A5341D"/>
    <w:rsid w:val="00A53CE2"/>
    <w:rsid w:val="00A5427F"/>
    <w:rsid w:val="00A54F09"/>
    <w:rsid w:val="00A5518D"/>
    <w:rsid w:val="00A553A9"/>
    <w:rsid w:val="00A55724"/>
    <w:rsid w:val="00A55FB3"/>
    <w:rsid w:val="00A5639B"/>
    <w:rsid w:val="00A565F7"/>
    <w:rsid w:val="00A56ED8"/>
    <w:rsid w:val="00A56FB0"/>
    <w:rsid w:val="00A57086"/>
    <w:rsid w:val="00A571A6"/>
    <w:rsid w:val="00A5798A"/>
    <w:rsid w:val="00A600B6"/>
    <w:rsid w:val="00A601BE"/>
    <w:rsid w:val="00A60380"/>
    <w:rsid w:val="00A60966"/>
    <w:rsid w:val="00A611D4"/>
    <w:rsid w:val="00A61697"/>
    <w:rsid w:val="00A61C7E"/>
    <w:rsid w:val="00A61FAC"/>
    <w:rsid w:val="00A62163"/>
    <w:rsid w:val="00A62218"/>
    <w:rsid w:val="00A62600"/>
    <w:rsid w:val="00A62E16"/>
    <w:rsid w:val="00A63029"/>
    <w:rsid w:val="00A63089"/>
    <w:rsid w:val="00A631E2"/>
    <w:rsid w:val="00A6331F"/>
    <w:rsid w:val="00A63D82"/>
    <w:rsid w:val="00A63E1B"/>
    <w:rsid w:val="00A63F98"/>
    <w:rsid w:val="00A64191"/>
    <w:rsid w:val="00A648EA"/>
    <w:rsid w:val="00A6518F"/>
    <w:rsid w:val="00A65C99"/>
    <w:rsid w:val="00A660C7"/>
    <w:rsid w:val="00A661E5"/>
    <w:rsid w:val="00A66EB3"/>
    <w:rsid w:val="00A6741C"/>
    <w:rsid w:val="00A67573"/>
    <w:rsid w:val="00A676D7"/>
    <w:rsid w:val="00A67B9D"/>
    <w:rsid w:val="00A705C8"/>
    <w:rsid w:val="00A70942"/>
    <w:rsid w:val="00A70EF6"/>
    <w:rsid w:val="00A71562"/>
    <w:rsid w:val="00A715C0"/>
    <w:rsid w:val="00A717D7"/>
    <w:rsid w:val="00A724DA"/>
    <w:rsid w:val="00A72CEC"/>
    <w:rsid w:val="00A73140"/>
    <w:rsid w:val="00A7327E"/>
    <w:rsid w:val="00A73280"/>
    <w:rsid w:val="00A737E9"/>
    <w:rsid w:val="00A73E81"/>
    <w:rsid w:val="00A74187"/>
    <w:rsid w:val="00A7522D"/>
    <w:rsid w:val="00A75BEE"/>
    <w:rsid w:val="00A76883"/>
    <w:rsid w:val="00A769B5"/>
    <w:rsid w:val="00A77CE9"/>
    <w:rsid w:val="00A80108"/>
    <w:rsid w:val="00A80A31"/>
    <w:rsid w:val="00A8110B"/>
    <w:rsid w:val="00A82D93"/>
    <w:rsid w:val="00A837A7"/>
    <w:rsid w:val="00A8380B"/>
    <w:rsid w:val="00A83BED"/>
    <w:rsid w:val="00A83E13"/>
    <w:rsid w:val="00A855FE"/>
    <w:rsid w:val="00A85A66"/>
    <w:rsid w:val="00A85CC0"/>
    <w:rsid w:val="00A8605B"/>
    <w:rsid w:val="00A8624F"/>
    <w:rsid w:val="00A866F9"/>
    <w:rsid w:val="00A86E56"/>
    <w:rsid w:val="00A877A0"/>
    <w:rsid w:val="00A90209"/>
    <w:rsid w:val="00A903EE"/>
    <w:rsid w:val="00A90626"/>
    <w:rsid w:val="00A90D77"/>
    <w:rsid w:val="00A90FC3"/>
    <w:rsid w:val="00A91143"/>
    <w:rsid w:val="00A91EEE"/>
    <w:rsid w:val="00A921FD"/>
    <w:rsid w:val="00A926FB"/>
    <w:rsid w:val="00A939BB"/>
    <w:rsid w:val="00A94AEE"/>
    <w:rsid w:val="00A9521B"/>
    <w:rsid w:val="00A95A5E"/>
    <w:rsid w:val="00A9684E"/>
    <w:rsid w:val="00A96BFC"/>
    <w:rsid w:val="00A96D6C"/>
    <w:rsid w:val="00A972E0"/>
    <w:rsid w:val="00A97355"/>
    <w:rsid w:val="00AA0147"/>
    <w:rsid w:val="00AA07C9"/>
    <w:rsid w:val="00AA0E7C"/>
    <w:rsid w:val="00AA19F6"/>
    <w:rsid w:val="00AA1FBF"/>
    <w:rsid w:val="00AA22BA"/>
    <w:rsid w:val="00AA2431"/>
    <w:rsid w:val="00AA317F"/>
    <w:rsid w:val="00AA44D6"/>
    <w:rsid w:val="00AA4D12"/>
    <w:rsid w:val="00AA4F24"/>
    <w:rsid w:val="00AA5138"/>
    <w:rsid w:val="00AA5226"/>
    <w:rsid w:val="00AA5763"/>
    <w:rsid w:val="00AA5B23"/>
    <w:rsid w:val="00AA5E2E"/>
    <w:rsid w:val="00AA61FB"/>
    <w:rsid w:val="00AA6B35"/>
    <w:rsid w:val="00AA6F67"/>
    <w:rsid w:val="00AA72D3"/>
    <w:rsid w:val="00AB0409"/>
    <w:rsid w:val="00AB04E2"/>
    <w:rsid w:val="00AB0764"/>
    <w:rsid w:val="00AB16D5"/>
    <w:rsid w:val="00AB2A73"/>
    <w:rsid w:val="00AB2AE2"/>
    <w:rsid w:val="00AB35D1"/>
    <w:rsid w:val="00AB3E76"/>
    <w:rsid w:val="00AB4822"/>
    <w:rsid w:val="00AB4861"/>
    <w:rsid w:val="00AB4C2C"/>
    <w:rsid w:val="00AB4F8F"/>
    <w:rsid w:val="00AB5387"/>
    <w:rsid w:val="00AB634B"/>
    <w:rsid w:val="00AB6803"/>
    <w:rsid w:val="00AB70BF"/>
    <w:rsid w:val="00AB7681"/>
    <w:rsid w:val="00AB7B57"/>
    <w:rsid w:val="00AC04BA"/>
    <w:rsid w:val="00AC051A"/>
    <w:rsid w:val="00AC06E7"/>
    <w:rsid w:val="00AC09B7"/>
    <w:rsid w:val="00AC0A6B"/>
    <w:rsid w:val="00AC0D7B"/>
    <w:rsid w:val="00AC0DA5"/>
    <w:rsid w:val="00AC1E39"/>
    <w:rsid w:val="00AC3770"/>
    <w:rsid w:val="00AC383F"/>
    <w:rsid w:val="00AC3B16"/>
    <w:rsid w:val="00AC41D6"/>
    <w:rsid w:val="00AC501B"/>
    <w:rsid w:val="00AC5154"/>
    <w:rsid w:val="00AC51AC"/>
    <w:rsid w:val="00AC5694"/>
    <w:rsid w:val="00AC5873"/>
    <w:rsid w:val="00AC59E8"/>
    <w:rsid w:val="00AC6EA8"/>
    <w:rsid w:val="00AC7058"/>
    <w:rsid w:val="00AC7276"/>
    <w:rsid w:val="00AC7C39"/>
    <w:rsid w:val="00AC7D8F"/>
    <w:rsid w:val="00AD01F2"/>
    <w:rsid w:val="00AD031F"/>
    <w:rsid w:val="00AD03B8"/>
    <w:rsid w:val="00AD0430"/>
    <w:rsid w:val="00AD0715"/>
    <w:rsid w:val="00AD17F6"/>
    <w:rsid w:val="00AD1D77"/>
    <w:rsid w:val="00AD1FCA"/>
    <w:rsid w:val="00AD24FF"/>
    <w:rsid w:val="00AD259B"/>
    <w:rsid w:val="00AD2AE8"/>
    <w:rsid w:val="00AD365E"/>
    <w:rsid w:val="00AD3738"/>
    <w:rsid w:val="00AD3887"/>
    <w:rsid w:val="00AD3E4D"/>
    <w:rsid w:val="00AD4527"/>
    <w:rsid w:val="00AD47F3"/>
    <w:rsid w:val="00AD4B41"/>
    <w:rsid w:val="00AD53DF"/>
    <w:rsid w:val="00AD5BC4"/>
    <w:rsid w:val="00AD5EEF"/>
    <w:rsid w:val="00AD602E"/>
    <w:rsid w:val="00AD6263"/>
    <w:rsid w:val="00AD6AA8"/>
    <w:rsid w:val="00AD73A6"/>
    <w:rsid w:val="00AD7CA7"/>
    <w:rsid w:val="00AE0596"/>
    <w:rsid w:val="00AE0757"/>
    <w:rsid w:val="00AE1482"/>
    <w:rsid w:val="00AE248D"/>
    <w:rsid w:val="00AE2600"/>
    <w:rsid w:val="00AE292B"/>
    <w:rsid w:val="00AE3916"/>
    <w:rsid w:val="00AE3CA6"/>
    <w:rsid w:val="00AE4A0E"/>
    <w:rsid w:val="00AE4A2A"/>
    <w:rsid w:val="00AE53C1"/>
    <w:rsid w:val="00AE63D4"/>
    <w:rsid w:val="00AE666E"/>
    <w:rsid w:val="00AE686F"/>
    <w:rsid w:val="00AE6DB4"/>
    <w:rsid w:val="00AE6F4B"/>
    <w:rsid w:val="00AE779A"/>
    <w:rsid w:val="00AE7813"/>
    <w:rsid w:val="00AE7BDF"/>
    <w:rsid w:val="00AE7E0F"/>
    <w:rsid w:val="00AE7E75"/>
    <w:rsid w:val="00AF0B9D"/>
    <w:rsid w:val="00AF1435"/>
    <w:rsid w:val="00AF37A3"/>
    <w:rsid w:val="00AF39EC"/>
    <w:rsid w:val="00AF39F6"/>
    <w:rsid w:val="00AF3FA8"/>
    <w:rsid w:val="00AF44BC"/>
    <w:rsid w:val="00AF46F1"/>
    <w:rsid w:val="00AF5CE8"/>
    <w:rsid w:val="00AF6974"/>
    <w:rsid w:val="00AF6EB6"/>
    <w:rsid w:val="00AF7017"/>
    <w:rsid w:val="00AF7EBB"/>
    <w:rsid w:val="00AF7F51"/>
    <w:rsid w:val="00B00002"/>
    <w:rsid w:val="00B001E1"/>
    <w:rsid w:val="00B00729"/>
    <w:rsid w:val="00B0177C"/>
    <w:rsid w:val="00B0209C"/>
    <w:rsid w:val="00B02533"/>
    <w:rsid w:val="00B0305F"/>
    <w:rsid w:val="00B0317C"/>
    <w:rsid w:val="00B03890"/>
    <w:rsid w:val="00B043F7"/>
    <w:rsid w:val="00B055DE"/>
    <w:rsid w:val="00B05FC9"/>
    <w:rsid w:val="00B06466"/>
    <w:rsid w:val="00B078D1"/>
    <w:rsid w:val="00B10423"/>
    <w:rsid w:val="00B11155"/>
    <w:rsid w:val="00B113B4"/>
    <w:rsid w:val="00B11429"/>
    <w:rsid w:val="00B11CCA"/>
    <w:rsid w:val="00B13383"/>
    <w:rsid w:val="00B13399"/>
    <w:rsid w:val="00B13692"/>
    <w:rsid w:val="00B14C98"/>
    <w:rsid w:val="00B1502B"/>
    <w:rsid w:val="00B15067"/>
    <w:rsid w:val="00B163A8"/>
    <w:rsid w:val="00B16B5B"/>
    <w:rsid w:val="00B16E0E"/>
    <w:rsid w:val="00B17507"/>
    <w:rsid w:val="00B17B6B"/>
    <w:rsid w:val="00B17C11"/>
    <w:rsid w:val="00B205E2"/>
    <w:rsid w:val="00B210A1"/>
    <w:rsid w:val="00B21521"/>
    <w:rsid w:val="00B21B7E"/>
    <w:rsid w:val="00B22157"/>
    <w:rsid w:val="00B221E8"/>
    <w:rsid w:val="00B22836"/>
    <w:rsid w:val="00B22C26"/>
    <w:rsid w:val="00B22E30"/>
    <w:rsid w:val="00B22F2D"/>
    <w:rsid w:val="00B24004"/>
    <w:rsid w:val="00B241CE"/>
    <w:rsid w:val="00B2454A"/>
    <w:rsid w:val="00B24A31"/>
    <w:rsid w:val="00B25B2B"/>
    <w:rsid w:val="00B25F99"/>
    <w:rsid w:val="00B267BE"/>
    <w:rsid w:val="00B27A57"/>
    <w:rsid w:val="00B30395"/>
    <w:rsid w:val="00B30B0F"/>
    <w:rsid w:val="00B30C45"/>
    <w:rsid w:val="00B31A27"/>
    <w:rsid w:val="00B31ACC"/>
    <w:rsid w:val="00B329B8"/>
    <w:rsid w:val="00B330FD"/>
    <w:rsid w:val="00B33104"/>
    <w:rsid w:val="00B348B7"/>
    <w:rsid w:val="00B348EC"/>
    <w:rsid w:val="00B34C22"/>
    <w:rsid w:val="00B34EDB"/>
    <w:rsid w:val="00B3504F"/>
    <w:rsid w:val="00B35143"/>
    <w:rsid w:val="00B35290"/>
    <w:rsid w:val="00B35E32"/>
    <w:rsid w:val="00B36742"/>
    <w:rsid w:val="00B367E2"/>
    <w:rsid w:val="00B367F5"/>
    <w:rsid w:val="00B36A08"/>
    <w:rsid w:val="00B371A7"/>
    <w:rsid w:val="00B372F9"/>
    <w:rsid w:val="00B379CB"/>
    <w:rsid w:val="00B379DC"/>
    <w:rsid w:val="00B40B87"/>
    <w:rsid w:val="00B40E16"/>
    <w:rsid w:val="00B40F3A"/>
    <w:rsid w:val="00B41016"/>
    <w:rsid w:val="00B41048"/>
    <w:rsid w:val="00B4107F"/>
    <w:rsid w:val="00B411CB"/>
    <w:rsid w:val="00B411F0"/>
    <w:rsid w:val="00B41B59"/>
    <w:rsid w:val="00B41B6B"/>
    <w:rsid w:val="00B4357F"/>
    <w:rsid w:val="00B4394E"/>
    <w:rsid w:val="00B43D77"/>
    <w:rsid w:val="00B447B0"/>
    <w:rsid w:val="00B44D02"/>
    <w:rsid w:val="00B45F28"/>
    <w:rsid w:val="00B45F48"/>
    <w:rsid w:val="00B464D8"/>
    <w:rsid w:val="00B468D1"/>
    <w:rsid w:val="00B47A81"/>
    <w:rsid w:val="00B50CB5"/>
    <w:rsid w:val="00B5111C"/>
    <w:rsid w:val="00B5130B"/>
    <w:rsid w:val="00B5140E"/>
    <w:rsid w:val="00B51A5F"/>
    <w:rsid w:val="00B51AD6"/>
    <w:rsid w:val="00B5246A"/>
    <w:rsid w:val="00B524B5"/>
    <w:rsid w:val="00B52591"/>
    <w:rsid w:val="00B52836"/>
    <w:rsid w:val="00B52CC5"/>
    <w:rsid w:val="00B53175"/>
    <w:rsid w:val="00B53B45"/>
    <w:rsid w:val="00B53EC2"/>
    <w:rsid w:val="00B54185"/>
    <w:rsid w:val="00B542D3"/>
    <w:rsid w:val="00B54435"/>
    <w:rsid w:val="00B54D6B"/>
    <w:rsid w:val="00B55000"/>
    <w:rsid w:val="00B55567"/>
    <w:rsid w:val="00B55592"/>
    <w:rsid w:val="00B555A8"/>
    <w:rsid w:val="00B55B3B"/>
    <w:rsid w:val="00B55D5B"/>
    <w:rsid w:val="00B56212"/>
    <w:rsid w:val="00B562D3"/>
    <w:rsid w:val="00B56566"/>
    <w:rsid w:val="00B56D4D"/>
    <w:rsid w:val="00B576A6"/>
    <w:rsid w:val="00B60548"/>
    <w:rsid w:val="00B608E3"/>
    <w:rsid w:val="00B60B34"/>
    <w:rsid w:val="00B611B5"/>
    <w:rsid w:val="00B614F8"/>
    <w:rsid w:val="00B61698"/>
    <w:rsid w:val="00B61DAD"/>
    <w:rsid w:val="00B6217A"/>
    <w:rsid w:val="00B62671"/>
    <w:rsid w:val="00B62758"/>
    <w:rsid w:val="00B628EC"/>
    <w:rsid w:val="00B629F4"/>
    <w:rsid w:val="00B6330F"/>
    <w:rsid w:val="00B63D45"/>
    <w:rsid w:val="00B63DFA"/>
    <w:rsid w:val="00B64950"/>
    <w:rsid w:val="00B6511F"/>
    <w:rsid w:val="00B65592"/>
    <w:rsid w:val="00B661B2"/>
    <w:rsid w:val="00B66355"/>
    <w:rsid w:val="00B664E5"/>
    <w:rsid w:val="00B67163"/>
    <w:rsid w:val="00B67522"/>
    <w:rsid w:val="00B67813"/>
    <w:rsid w:val="00B67941"/>
    <w:rsid w:val="00B67AB0"/>
    <w:rsid w:val="00B70413"/>
    <w:rsid w:val="00B7073D"/>
    <w:rsid w:val="00B71D21"/>
    <w:rsid w:val="00B71EC1"/>
    <w:rsid w:val="00B727C7"/>
    <w:rsid w:val="00B7347E"/>
    <w:rsid w:val="00B745AE"/>
    <w:rsid w:val="00B75C56"/>
    <w:rsid w:val="00B76578"/>
    <w:rsid w:val="00B7682D"/>
    <w:rsid w:val="00B76EEE"/>
    <w:rsid w:val="00B77290"/>
    <w:rsid w:val="00B77AF7"/>
    <w:rsid w:val="00B800A3"/>
    <w:rsid w:val="00B80593"/>
    <w:rsid w:val="00B8062E"/>
    <w:rsid w:val="00B80A82"/>
    <w:rsid w:val="00B80BC6"/>
    <w:rsid w:val="00B80CBB"/>
    <w:rsid w:val="00B8107A"/>
    <w:rsid w:val="00B81437"/>
    <w:rsid w:val="00B81ECD"/>
    <w:rsid w:val="00B82703"/>
    <w:rsid w:val="00B8363C"/>
    <w:rsid w:val="00B8436B"/>
    <w:rsid w:val="00B8515F"/>
    <w:rsid w:val="00B860DB"/>
    <w:rsid w:val="00B86302"/>
    <w:rsid w:val="00B86BB5"/>
    <w:rsid w:val="00B87204"/>
    <w:rsid w:val="00B87733"/>
    <w:rsid w:val="00B87B41"/>
    <w:rsid w:val="00B909FE"/>
    <w:rsid w:val="00B90FC9"/>
    <w:rsid w:val="00B9171B"/>
    <w:rsid w:val="00B917FC"/>
    <w:rsid w:val="00B918F6"/>
    <w:rsid w:val="00B91B77"/>
    <w:rsid w:val="00B91D68"/>
    <w:rsid w:val="00B92132"/>
    <w:rsid w:val="00B92C90"/>
    <w:rsid w:val="00B92E20"/>
    <w:rsid w:val="00B93B1E"/>
    <w:rsid w:val="00B93C0F"/>
    <w:rsid w:val="00B93F62"/>
    <w:rsid w:val="00B9468E"/>
    <w:rsid w:val="00B95180"/>
    <w:rsid w:val="00B9538E"/>
    <w:rsid w:val="00B957EC"/>
    <w:rsid w:val="00B95B6F"/>
    <w:rsid w:val="00B95BBA"/>
    <w:rsid w:val="00B961E4"/>
    <w:rsid w:val="00B97489"/>
    <w:rsid w:val="00B97BD0"/>
    <w:rsid w:val="00BA02B7"/>
    <w:rsid w:val="00BA1DF8"/>
    <w:rsid w:val="00BA2489"/>
    <w:rsid w:val="00BA2561"/>
    <w:rsid w:val="00BA36F7"/>
    <w:rsid w:val="00BA39DE"/>
    <w:rsid w:val="00BA3C79"/>
    <w:rsid w:val="00BA3EF4"/>
    <w:rsid w:val="00BA4B7E"/>
    <w:rsid w:val="00BA52AD"/>
    <w:rsid w:val="00BA531B"/>
    <w:rsid w:val="00BA54CE"/>
    <w:rsid w:val="00BA5FC1"/>
    <w:rsid w:val="00BA60D4"/>
    <w:rsid w:val="00BA65F8"/>
    <w:rsid w:val="00BA69A0"/>
    <w:rsid w:val="00BA71CA"/>
    <w:rsid w:val="00BA7272"/>
    <w:rsid w:val="00BA79EA"/>
    <w:rsid w:val="00BB0817"/>
    <w:rsid w:val="00BB0A59"/>
    <w:rsid w:val="00BB0C5D"/>
    <w:rsid w:val="00BB0C5E"/>
    <w:rsid w:val="00BB0F70"/>
    <w:rsid w:val="00BB117D"/>
    <w:rsid w:val="00BB1910"/>
    <w:rsid w:val="00BB2031"/>
    <w:rsid w:val="00BB29A1"/>
    <w:rsid w:val="00BB2B31"/>
    <w:rsid w:val="00BB2BC0"/>
    <w:rsid w:val="00BB2F1E"/>
    <w:rsid w:val="00BB2F3F"/>
    <w:rsid w:val="00BB30E1"/>
    <w:rsid w:val="00BB3C92"/>
    <w:rsid w:val="00BB3E83"/>
    <w:rsid w:val="00BB42FF"/>
    <w:rsid w:val="00BB506A"/>
    <w:rsid w:val="00BB577F"/>
    <w:rsid w:val="00BB5EBF"/>
    <w:rsid w:val="00BB64DF"/>
    <w:rsid w:val="00BB6F3D"/>
    <w:rsid w:val="00BB6F97"/>
    <w:rsid w:val="00BC0597"/>
    <w:rsid w:val="00BC197B"/>
    <w:rsid w:val="00BC2018"/>
    <w:rsid w:val="00BC2A0D"/>
    <w:rsid w:val="00BC3516"/>
    <w:rsid w:val="00BC3760"/>
    <w:rsid w:val="00BC3C77"/>
    <w:rsid w:val="00BC45C2"/>
    <w:rsid w:val="00BC602A"/>
    <w:rsid w:val="00BC6D7A"/>
    <w:rsid w:val="00BC73D2"/>
    <w:rsid w:val="00BC7D79"/>
    <w:rsid w:val="00BD05A4"/>
    <w:rsid w:val="00BD0932"/>
    <w:rsid w:val="00BD10C7"/>
    <w:rsid w:val="00BD1197"/>
    <w:rsid w:val="00BD11B3"/>
    <w:rsid w:val="00BD122E"/>
    <w:rsid w:val="00BD14CA"/>
    <w:rsid w:val="00BD18A3"/>
    <w:rsid w:val="00BD1AD9"/>
    <w:rsid w:val="00BD3018"/>
    <w:rsid w:val="00BD3236"/>
    <w:rsid w:val="00BD36D1"/>
    <w:rsid w:val="00BD38DA"/>
    <w:rsid w:val="00BD4976"/>
    <w:rsid w:val="00BD52BA"/>
    <w:rsid w:val="00BD5384"/>
    <w:rsid w:val="00BD6A55"/>
    <w:rsid w:val="00BD6F93"/>
    <w:rsid w:val="00BD7586"/>
    <w:rsid w:val="00BD7B5B"/>
    <w:rsid w:val="00BD7C7C"/>
    <w:rsid w:val="00BD7CAA"/>
    <w:rsid w:val="00BD7DF4"/>
    <w:rsid w:val="00BE0843"/>
    <w:rsid w:val="00BE0D9B"/>
    <w:rsid w:val="00BE23A2"/>
    <w:rsid w:val="00BE26B3"/>
    <w:rsid w:val="00BE29EF"/>
    <w:rsid w:val="00BE3761"/>
    <w:rsid w:val="00BE3E10"/>
    <w:rsid w:val="00BE5E4B"/>
    <w:rsid w:val="00BE6232"/>
    <w:rsid w:val="00BE63F2"/>
    <w:rsid w:val="00BE659F"/>
    <w:rsid w:val="00BE7372"/>
    <w:rsid w:val="00BE77B5"/>
    <w:rsid w:val="00BE7D1B"/>
    <w:rsid w:val="00BE7DE2"/>
    <w:rsid w:val="00BF0178"/>
    <w:rsid w:val="00BF02B7"/>
    <w:rsid w:val="00BF0385"/>
    <w:rsid w:val="00BF0643"/>
    <w:rsid w:val="00BF067C"/>
    <w:rsid w:val="00BF11B4"/>
    <w:rsid w:val="00BF16F6"/>
    <w:rsid w:val="00BF19CF"/>
    <w:rsid w:val="00BF1B8E"/>
    <w:rsid w:val="00BF1C4D"/>
    <w:rsid w:val="00BF1D23"/>
    <w:rsid w:val="00BF2227"/>
    <w:rsid w:val="00BF2B09"/>
    <w:rsid w:val="00BF4A54"/>
    <w:rsid w:val="00BF4EBF"/>
    <w:rsid w:val="00BF5213"/>
    <w:rsid w:val="00BF5543"/>
    <w:rsid w:val="00BF5D08"/>
    <w:rsid w:val="00BF68A5"/>
    <w:rsid w:val="00BF6F79"/>
    <w:rsid w:val="00BF70CD"/>
    <w:rsid w:val="00BF7636"/>
    <w:rsid w:val="00BF76AF"/>
    <w:rsid w:val="00BF7FFD"/>
    <w:rsid w:val="00C0046F"/>
    <w:rsid w:val="00C00AD0"/>
    <w:rsid w:val="00C01430"/>
    <w:rsid w:val="00C01B37"/>
    <w:rsid w:val="00C01D9A"/>
    <w:rsid w:val="00C01EB4"/>
    <w:rsid w:val="00C020D9"/>
    <w:rsid w:val="00C031C6"/>
    <w:rsid w:val="00C04DB9"/>
    <w:rsid w:val="00C055EE"/>
    <w:rsid w:val="00C056D7"/>
    <w:rsid w:val="00C05D99"/>
    <w:rsid w:val="00C06CD5"/>
    <w:rsid w:val="00C07477"/>
    <w:rsid w:val="00C07485"/>
    <w:rsid w:val="00C10259"/>
    <w:rsid w:val="00C1037A"/>
    <w:rsid w:val="00C10A5D"/>
    <w:rsid w:val="00C115E2"/>
    <w:rsid w:val="00C11C2E"/>
    <w:rsid w:val="00C1218F"/>
    <w:rsid w:val="00C12722"/>
    <w:rsid w:val="00C12804"/>
    <w:rsid w:val="00C1322D"/>
    <w:rsid w:val="00C132EB"/>
    <w:rsid w:val="00C13949"/>
    <w:rsid w:val="00C13EF9"/>
    <w:rsid w:val="00C14B57"/>
    <w:rsid w:val="00C14F64"/>
    <w:rsid w:val="00C150E4"/>
    <w:rsid w:val="00C15265"/>
    <w:rsid w:val="00C15627"/>
    <w:rsid w:val="00C156B4"/>
    <w:rsid w:val="00C167AA"/>
    <w:rsid w:val="00C167BB"/>
    <w:rsid w:val="00C169D8"/>
    <w:rsid w:val="00C1745A"/>
    <w:rsid w:val="00C20A06"/>
    <w:rsid w:val="00C20C09"/>
    <w:rsid w:val="00C20CAB"/>
    <w:rsid w:val="00C21000"/>
    <w:rsid w:val="00C22B0E"/>
    <w:rsid w:val="00C22E1C"/>
    <w:rsid w:val="00C2309E"/>
    <w:rsid w:val="00C23CE3"/>
    <w:rsid w:val="00C23DBA"/>
    <w:rsid w:val="00C244EB"/>
    <w:rsid w:val="00C245C8"/>
    <w:rsid w:val="00C24C9E"/>
    <w:rsid w:val="00C24CFB"/>
    <w:rsid w:val="00C2511C"/>
    <w:rsid w:val="00C26485"/>
    <w:rsid w:val="00C2705A"/>
    <w:rsid w:val="00C27678"/>
    <w:rsid w:val="00C30DC8"/>
    <w:rsid w:val="00C3115F"/>
    <w:rsid w:val="00C312B6"/>
    <w:rsid w:val="00C3199B"/>
    <w:rsid w:val="00C31D87"/>
    <w:rsid w:val="00C33893"/>
    <w:rsid w:val="00C33CCD"/>
    <w:rsid w:val="00C34468"/>
    <w:rsid w:val="00C34501"/>
    <w:rsid w:val="00C34844"/>
    <w:rsid w:val="00C34E4E"/>
    <w:rsid w:val="00C34EB3"/>
    <w:rsid w:val="00C35650"/>
    <w:rsid w:val="00C36678"/>
    <w:rsid w:val="00C3727E"/>
    <w:rsid w:val="00C37402"/>
    <w:rsid w:val="00C37439"/>
    <w:rsid w:val="00C375D4"/>
    <w:rsid w:val="00C37C71"/>
    <w:rsid w:val="00C4043B"/>
    <w:rsid w:val="00C40467"/>
    <w:rsid w:val="00C40994"/>
    <w:rsid w:val="00C4131B"/>
    <w:rsid w:val="00C41B54"/>
    <w:rsid w:val="00C42895"/>
    <w:rsid w:val="00C42A82"/>
    <w:rsid w:val="00C42B9C"/>
    <w:rsid w:val="00C43858"/>
    <w:rsid w:val="00C43DEE"/>
    <w:rsid w:val="00C43EA3"/>
    <w:rsid w:val="00C43F7C"/>
    <w:rsid w:val="00C44D2A"/>
    <w:rsid w:val="00C45D5A"/>
    <w:rsid w:val="00C46880"/>
    <w:rsid w:val="00C4693E"/>
    <w:rsid w:val="00C46CEA"/>
    <w:rsid w:val="00C506C2"/>
    <w:rsid w:val="00C50A5D"/>
    <w:rsid w:val="00C510CF"/>
    <w:rsid w:val="00C51998"/>
    <w:rsid w:val="00C51D81"/>
    <w:rsid w:val="00C526A2"/>
    <w:rsid w:val="00C529E5"/>
    <w:rsid w:val="00C52A9E"/>
    <w:rsid w:val="00C5382E"/>
    <w:rsid w:val="00C53F2B"/>
    <w:rsid w:val="00C54602"/>
    <w:rsid w:val="00C54645"/>
    <w:rsid w:val="00C54ED4"/>
    <w:rsid w:val="00C550F8"/>
    <w:rsid w:val="00C55419"/>
    <w:rsid w:val="00C556C7"/>
    <w:rsid w:val="00C55BE1"/>
    <w:rsid w:val="00C56E6D"/>
    <w:rsid w:val="00C5755D"/>
    <w:rsid w:val="00C57664"/>
    <w:rsid w:val="00C57D61"/>
    <w:rsid w:val="00C608AD"/>
    <w:rsid w:val="00C61850"/>
    <w:rsid w:val="00C619F2"/>
    <w:rsid w:val="00C61A1E"/>
    <w:rsid w:val="00C61BFE"/>
    <w:rsid w:val="00C628B8"/>
    <w:rsid w:val="00C628D5"/>
    <w:rsid w:val="00C62B35"/>
    <w:rsid w:val="00C62C13"/>
    <w:rsid w:val="00C62C1C"/>
    <w:rsid w:val="00C637A9"/>
    <w:rsid w:val="00C63A7C"/>
    <w:rsid w:val="00C63CCD"/>
    <w:rsid w:val="00C63EFE"/>
    <w:rsid w:val="00C64C86"/>
    <w:rsid w:val="00C64F22"/>
    <w:rsid w:val="00C65166"/>
    <w:rsid w:val="00C6547A"/>
    <w:rsid w:val="00C65550"/>
    <w:rsid w:val="00C65650"/>
    <w:rsid w:val="00C65816"/>
    <w:rsid w:val="00C65C59"/>
    <w:rsid w:val="00C6614A"/>
    <w:rsid w:val="00C66810"/>
    <w:rsid w:val="00C66D6C"/>
    <w:rsid w:val="00C66EF1"/>
    <w:rsid w:val="00C67198"/>
    <w:rsid w:val="00C676DF"/>
    <w:rsid w:val="00C6799E"/>
    <w:rsid w:val="00C707F9"/>
    <w:rsid w:val="00C71093"/>
    <w:rsid w:val="00C710A2"/>
    <w:rsid w:val="00C712E4"/>
    <w:rsid w:val="00C71616"/>
    <w:rsid w:val="00C72093"/>
    <w:rsid w:val="00C7261F"/>
    <w:rsid w:val="00C72AFD"/>
    <w:rsid w:val="00C72EBB"/>
    <w:rsid w:val="00C73182"/>
    <w:rsid w:val="00C74710"/>
    <w:rsid w:val="00C74A5B"/>
    <w:rsid w:val="00C74FFC"/>
    <w:rsid w:val="00C751E3"/>
    <w:rsid w:val="00C763DD"/>
    <w:rsid w:val="00C76402"/>
    <w:rsid w:val="00C765F6"/>
    <w:rsid w:val="00C768A9"/>
    <w:rsid w:val="00C76B8B"/>
    <w:rsid w:val="00C76D84"/>
    <w:rsid w:val="00C76E51"/>
    <w:rsid w:val="00C770C0"/>
    <w:rsid w:val="00C7775B"/>
    <w:rsid w:val="00C77A92"/>
    <w:rsid w:val="00C77C7B"/>
    <w:rsid w:val="00C8002A"/>
    <w:rsid w:val="00C800D6"/>
    <w:rsid w:val="00C809FD"/>
    <w:rsid w:val="00C81769"/>
    <w:rsid w:val="00C821F7"/>
    <w:rsid w:val="00C823F7"/>
    <w:rsid w:val="00C82422"/>
    <w:rsid w:val="00C828DF"/>
    <w:rsid w:val="00C8432B"/>
    <w:rsid w:val="00C84522"/>
    <w:rsid w:val="00C84F53"/>
    <w:rsid w:val="00C85C7E"/>
    <w:rsid w:val="00C85DAE"/>
    <w:rsid w:val="00C85E1B"/>
    <w:rsid w:val="00C85EF3"/>
    <w:rsid w:val="00C86C4B"/>
    <w:rsid w:val="00C87F08"/>
    <w:rsid w:val="00C90A18"/>
    <w:rsid w:val="00C9154E"/>
    <w:rsid w:val="00C91C69"/>
    <w:rsid w:val="00C9267A"/>
    <w:rsid w:val="00C94B7F"/>
    <w:rsid w:val="00C950FA"/>
    <w:rsid w:val="00C953D4"/>
    <w:rsid w:val="00C95AA7"/>
    <w:rsid w:val="00C960E4"/>
    <w:rsid w:val="00C96F04"/>
    <w:rsid w:val="00C976B0"/>
    <w:rsid w:val="00C97E0F"/>
    <w:rsid w:val="00CA03D1"/>
    <w:rsid w:val="00CA043D"/>
    <w:rsid w:val="00CA074F"/>
    <w:rsid w:val="00CA0800"/>
    <w:rsid w:val="00CA0ABE"/>
    <w:rsid w:val="00CA0B91"/>
    <w:rsid w:val="00CA169A"/>
    <w:rsid w:val="00CA174F"/>
    <w:rsid w:val="00CA175D"/>
    <w:rsid w:val="00CA1A97"/>
    <w:rsid w:val="00CA1FD8"/>
    <w:rsid w:val="00CA419A"/>
    <w:rsid w:val="00CA44DA"/>
    <w:rsid w:val="00CA4C10"/>
    <w:rsid w:val="00CA4D3A"/>
    <w:rsid w:val="00CA505B"/>
    <w:rsid w:val="00CA52A9"/>
    <w:rsid w:val="00CA5458"/>
    <w:rsid w:val="00CA5817"/>
    <w:rsid w:val="00CA6083"/>
    <w:rsid w:val="00CA651E"/>
    <w:rsid w:val="00CA6807"/>
    <w:rsid w:val="00CA6D59"/>
    <w:rsid w:val="00CA6DD8"/>
    <w:rsid w:val="00CA7168"/>
    <w:rsid w:val="00CA7202"/>
    <w:rsid w:val="00CA787B"/>
    <w:rsid w:val="00CA7958"/>
    <w:rsid w:val="00CB02E7"/>
    <w:rsid w:val="00CB080F"/>
    <w:rsid w:val="00CB0BEF"/>
    <w:rsid w:val="00CB1074"/>
    <w:rsid w:val="00CB130A"/>
    <w:rsid w:val="00CB1956"/>
    <w:rsid w:val="00CB1D0A"/>
    <w:rsid w:val="00CB1D6A"/>
    <w:rsid w:val="00CB20DD"/>
    <w:rsid w:val="00CB2CBE"/>
    <w:rsid w:val="00CB2F50"/>
    <w:rsid w:val="00CB3A32"/>
    <w:rsid w:val="00CB3B2D"/>
    <w:rsid w:val="00CB43B3"/>
    <w:rsid w:val="00CB491B"/>
    <w:rsid w:val="00CB4CD8"/>
    <w:rsid w:val="00CB531F"/>
    <w:rsid w:val="00CB53EF"/>
    <w:rsid w:val="00CB63F4"/>
    <w:rsid w:val="00CB6631"/>
    <w:rsid w:val="00CB695E"/>
    <w:rsid w:val="00CB6965"/>
    <w:rsid w:val="00CB6B0A"/>
    <w:rsid w:val="00CB7D47"/>
    <w:rsid w:val="00CC0288"/>
    <w:rsid w:val="00CC0B54"/>
    <w:rsid w:val="00CC0EE1"/>
    <w:rsid w:val="00CC1F03"/>
    <w:rsid w:val="00CC2F43"/>
    <w:rsid w:val="00CC4BB3"/>
    <w:rsid w:val="00CC529D"/>
    <w:rsid w:val="00CC5308"/>
    <w:rsid w:val="00CC53D3"/>
    <w:rsid w:val="00CC58F9"/>
    <w:rsid w:val="00CC5DB4"/>
    <w:rsid w:val="00CC694F"/>
    <w:rsid w:val="00CC6BAA"/>
    <w:rsid w:val="00CC6DC9"/>
    <w:rsid w:val="00CC71E8"/>
    <w:rsid w:val="00CC7701"/>
    <w:rsid w:val="00CC7AE5"/>
    <w:rsid w:val="00CC7B5C"/>
    <w:rsid w:val="00CD055A"/>
    <w:rsid w:val="00CD059E"/>
    <w:rsid w:val="00CD07FC"/>
    <w:rsid w:val="00CD0F9B"/>
    <w:rsid w:val="00CD11C7"/>
    <w:rsid w:val="00CD1280"/>
    <w:rsid w:val="00CD1299"/>
    <w:rsid w:val="00CD16BB"/>
    <w:rsid w:val="00CD1B28"/>
    <w:rsid w:val="00CD1C33"/>
    <w:rsid w:val="00CD1F03"/>
    <w:rsid w:val="00CD1FA3"/>
    <w:rsid w:val="00CD2646"/>
    <w:rsid w:val="00CD27EB"/>
    <w:rsid w:val="00CD27F7"/>
    <w:rsid w:val="00CD28D3"/>
    <w:rsid w:val="00CD290A"/>
    <w:rsid w:val="00CD2A50"/>
    <w:rsid w:val="00CD339E"/>
    <w:rsid w:val="00CD42B1"/>
    <w:rsid w:val="00CD4468"/>
    <w:rsid w:val="00CD493A"/>
    <w:rsid w:val="00CD51C2"/>
    <w:rsid w:val="00CD5572"/>
    <w:rsid w:val="00CD6DC4"/>
    <w:rsid w:val="00CD751A"/>
    <w:rsid w:val="00CE05BA"/>
    <w:rsid w:val="00CE0EDA"/>
    <w:rsid w:val="00CE14DB"/>
    <w:rsid w:val="00CE1C41"/>
    <w:rsid w:val="00CE1F6B"/>
    <w:rsid w:val="00CE2097"/>
    <w:rsid w:val="00CE32E5"/>
    <w:rsid w:val="00CE359A"/>
    <w:rsid w:val="00CE4351"/>
    <w:rsid w:val="00CE4611"/>
    <w:rsid w:val="00CE4FC7"/>
    <w:rsid w:val="00CE55BC"/>
    <w:rsid w:val="00CE56A2"/>
    <w:rsid w:val="00CE5B42"/>
    <w:rsid w:val="00CE5C50"/>
    <w:rsid w:val="00CE5DDF"/>
    <w:rsid w:val="00CE67F9"/>
    <w:rsid w:val="00CE73F1"/>
    <w:rsid w:val="00CE7872"/>
    <w:rsid w:val="00CF12A5"/>
    <w:rsid w:val="00CF16B9"/>
    <w:rsid w:val="00CF1815"/>
    <w:rsid w:val="00CF18F8"/>
    <w:rsid w:val="00CF1B5E"/>
    <w:rsid w:val="00CF1BC2"/>
    <w:rsid w:val="00CF2441"/>
    <w:rsid w:val="00CF29C7"/>
    <w:rsid w:val="00CF2FCD"/>
    <w:rsid w:val="00CF33A3"/>
    <w:rsid w:val="00CF378B"/>
    <w:rsid w:val="00CF42B9"/>
    <w:rsid w:val="00CF458B"/>
    <w:rsid w:val="00CF4BC8"/>
    <w:rsid w:val="00CF524F"/>
    <w:rsid w:val="00CF632B"/>
    <w:rsid w:val="00CF6E30"/>
    <w:rsid w:val="00CF715D"/>
    <w:rsid w:val="00CF72D3"/>
    <w:rsid w:val="00CF7D94"/>
    <w:rsid w:val="00D008B5"/>
    <w:rsid w:val="00D0099C"/>
    <w:rsid w:val="00D00C68"/>
    <w:rsid w:val="00D011E8"/>
    <w:rsid w:val="00D015BF"/>
    <w:rsid w:val="00D01697"/>
    <w:rsid w:val="00D01C5A"/>
    <w:rsid w:val="00D0225E"/>
    <w:rsid w:val="00D02B2E"/>
    <w:rsid w:val="00D02FC4"/>
    <w:rsid w:val="00D03CDC"/>
    <w:rsid w:val="00D03E00"/>
    <w:rsid w:val="00D043CA"/>
    <w:rsid w:val="00D045BF"/>
    <w:rsid w:val="00D05A4A"/>
    <w:rsid w:val="00D05C7F"/>
    <w:rsid w:val="00D05F1F"/>
    <w:rsid w:val="00D06516"/>
    <w:rsid w:val="00D10035"/>
    <w:rsid w:val="00D10689"/>
    <w:rsid w:val="00D10A07"/>
    <w:rsid w:val="00D10EF5"/>
    <w:rsid w:val="00D11B3E"/>
    <w:rsid w:val="00D11F05"/>
    <w:rsid w:val="00D12C84"/>
    <w:rsid w:val="00D12CE2"/>
    <w:rsid w:val="00D131A7"/>
    <w:rsid w:val="00D13510"/>
    <w:rsid w:val="00D14FCF"/>
    <w:rsid w:val="00D14FF4"/>
    <w:rsid w:val="00D1527C"/>
    <w:rsid w:val="00D153C0"/>
    <w:rsid w:val="00D15AC0"/>
    <w:rsid w:val="00D15D52"/>
    <w:rsid w:val="00D15E91"/>
    <w:rsid w:val="00D17620"/>
    <w:rsid w:val="00D1789A"/>
    <w:rsid w:val="00D17AD6"/>
    <w:rsid w:val="00D17B99"/>
    <w:rsid w:val="00D17E8F"/>
    <w:rsid w:val="00D200EF"/>
    <w:rsid w:val="00D202F4"/>
    <w:rsid w:val="00D20601"/>
    <w:rsid w:val="00D2153C"/>
    <w:rsid w:val="00D218FB"/>
    <w:rsid w:val="00D225FE"/>
    <w:rsid w:val="00D228E7"/>
    <w:rsid w:val="00D22E71"/>
    <w:rsid w:val="00D22F9A"/>
    <w:rsid w:val="00D2321A"/>
    <w:rsid w:val="00D23E0B"/>
    <w:rsid w:val="00D23E31"/>
    <w:rsid w:val="00D23F1F"/>
    <w:rsid w:val="00D241EB"/>
    <w:rsid w:val="00D244E2"/>
    <w:rsid w:val="00D247E1"/>
    <w:rsid w:val="00D24A09"/>
    <w:rsid w:val="00D24E27"/>
    <w:rsid w:val="00D253AF"/>
    <w:rsid w:val="00D25612"/>
    <w:rsid w:val="00D25651"/>
    <w:rsid w:val="00D25E5C"/>
    <w:rsid w:val="00D2652C"/>
    <w:rsid w:val="00D26DBE"/>
    <w:rsid w:val="00D2757A"/>
    <w:rsid w:val="00D301F0"/>
    <w:rsid w:val="00D306B9"/>
    <w:rsid w:val="00D30952"/>
    <w:rsid w:val="00D31C1C"/>
    <w:rsid w:val="00D31E32"/>
    <w:rsid w:val="00D321A4"/>
    <w:rsid w:val="00D33005"/>
    <w:rsid w:val="00D33188"/>
    <w:rsid w:val="00D33C58"/>
    <w:rsid w:val="00D3416C"/>
    <w:rsid w:val="00D34410"/>
    <w:rsid w:val="00D345A1"/>
    <w:rsid w:val="00D3485F"/>
    <w:rsid w:val="00D34B5E"/>
    <w:rsid w:val="00D35216"/>
    <w:rsid w:val="00D358AF"/>
    <w:rsid w:val="00D35FC6"/>
    <w:rsid w:val="00D362C1"/>
    <w:rsid w:val="00D3691D"/>
    <w:rsid w:val="00D371B3"/>
    <w:rsid w:val="00D40238"/>
    <w:rsid w:val="00D40C98"/>
    <w:rsid w:val="00D412AC"/>
    <w:rsid w:val="00D416F9"/>
    <w:rsid w:val="00D41B66"/>
    <w:rsid w:val="00D42150"/>
    <w:rsid w:val="00D42281"/>
    <w:rsid w:val="00D427F8"/>
    <w:rsid w:val="00D429CE"/>
    <w:rsid w:val="00D42A09"/>
    <w:rsid w:val="00D42F9B"/>
    <w:rsid w:val="00D43009"/>
    <w:rsid w:val="00D43223"/>
    <w:rsid w:val="00D43C47"/>
    <w:rsid w:val="00D43D35"/>
    <w:rsid w:val="00D44740"/>
    <w:rsid w:val="00D44E8D"/>
    <w:rsid w:val="00D44F30"/>
    <w:rsid w:val="00D45FBF"/>
    <w:rsid w:val="00D46FBB"/>
    <w:rsid w:val="00D4739D"/>
    <w:rsid w:val="00D477DD"/>
    <w:rsid w:val="00D47911"/>
    <w:rsid w:val="00D47975"/>
    <w:rsid w:val="00D479B6"/>
    <w:rsid w:val="00D500D8"/>
    <w:rsid w:val="00D50623"/>
    <w:rsid w:val="00D50E95"/>
    <w:rsid w:val="00D511AC"/>
    <w:rsid w:val="00D5196C"/>
    <w:rsid w:val="00D5199C"/>
    <w:rsid w:val="00D52ECD"/>
    <w:rsid w:val="00D531C0"/>
    <w:rsid w:val="00D535B9"/>
    <w:rsid w:val="00D53AD0"/>
    <w:rsid w:val="00D5414F"/>
    <w:rsid w:val="00D5466E"/>
    <w:rsid w:val="00D548A5"/>
    <w:rsid w:val="00D54AE9"/>
    <w:rsid w:val="00D54EE0"/>
    <w:rsid w:val="00D54F4E"/>
    <w:rsid w:val="00D55190"/>
    <w:rsid w:val="00D55BCD"/>
    <w:rsid w:val="00D55C9F"/>
    <w:rsid w:val="00D565BF"/>
    <w:rsid w:val="00D56651"/>
    <w:rsid w:val="00D57637"/>
    <w:rsid w:val="00D5764D"/>
    <w:rsid w:val="00D57658"/>
    <w:rsid w:val="00D57AC7"/>
    <w:rsid w:val="00D57FC8"/>
    <w:rsid w:val="00D604FE"/>
    <w:rsid w:val="00D60E23"/>
    <w:rsid w:val="00D61D74"/>
    <w:rsid w:val="00D61F2A"/>
    <w:rsid w:val="00D63003"/>
    <w:rsid w:val="00D6331C"/>
    <w:rsid w:val="00D63669"/>
    <w:rsid w:val="00D64C97"/>
    <w:rsid w:val="00D65E2B"/>
    <w:rsid w:val="00D67209"/>
    <w:rsid w:val="00D70B1E"/>
    <w:rsid w:val="00D70C18"/>
    <w:rsid w:val="00D70C4F"/>
    <w:rsid w:val="00D70D3E"/>
    <w:rsid w:val="00D716F4"/>
    <w:rsid w:val="00D717ED"/>
    <w:rsid w:val="00D72540"/>
    <w:rsid w:val="00D7294A"/>
    <w:rsid w:val="00D72C68"/>
    <w:rsid w:val="00D72E51"/>
    <w:rsid w:val="00D73C2B"/>
    <w:rsid w:val="00D752F1"/>
    <w:rsid w:val="00D753FF"/>
    <w:rsid w:val="00D7566E"/>
    <w:rsid w:val="00D757B1"/>
    <w:rsid w:val="00D76657"/>
    <w:rsid w:val="00D76AD6"/>
    <w:rsid w:val="00D77281"/>
    <w:rsid w:val="00D772CB"/>
    <w:rsid w:val="00D77E1E"/>
    <w:rsid w:val="00D80071"/>
    <w:rsid w:val="00D802B0"/>
    <w:rsid w:val="00D80443"/>
    <w:rsid w:val="00D80FBB"/>
    <w:rsid w:val="00D817CE"/>
    <w:rsid w:val="00D8189D"/>
    <w:rsid w:val="00D818E5"/>
    <w:rsid w:val="00D81A75"/>
    <w:rsid w:val="00D824EE"/>
    <w:rsid w:val="00D83782"/>
    <w:rsid w:val="00D839DD"/>
    <w:rsid w:val="00D83F1B"/>
    <w:rsid w:val="00D8457C"/>
    <w:rsid w:val="00D84714"/>
    <w:rsid w:val="00D8489C"/>
    <w:rsid w:val="00D848D2"/>
    <w:rsid w:val="00D8550A"/>
    <w:rsid w:val="00D85C6A"/>
    <w:rsid w:val="00D85CEF"/>
    <w:rsid w:val="00D85D56"/>
    <w:rsid w:val="00D85E8F"/>
    <w:rsid w:val="00D86505"/>
    <w:rsid w:val="00D86874"/>
    <w:rsid w:val="00D86B87"/>
    <w:rsid w:val="00D86CE4"/>
    <w:rsid w:val="00D87087"/>
    <w:rsid w:val="00D870B9"/>
    <w:rsid w:val="00D872BC"/>
    <w:rsid w:val="00D87994"/>
    <w:rsid w:val="00D90552"/>
    <w:rsid w:val="00D9091D"/>
    <w:rsid w:val="00D915BB"/>
    <w:rsid w:val="00D91993"/>
    <w:rsid w:val="00D91A4A"/>
    <w:rsid w:val="00D92075"/>
    <w:rsid w:val="00D926A9"/>
    <w:rsid w:val="00D92AF1"/>
    <w:rsid w:val="00D92C42"/>
    <w:rsid w:val="00D92DDF"/>
    <w:rsid w:val="00D933A6"/>
    <w:rsid w:val="00D938F4"/>
    <w:rsid w:val="00D93BF5"/>
    <w:rsid w:val="00D93D41"/>
    <w:rsid w:val="00D94597"/>
    <w:rsid w:val="00D94BAD"/>
    <w:rsid w:val="00D96340"/>
    <w:rsid w:val="00D96E54"/>
    <w:rsid w:val="00DA02C5"/>
    <w:rsid w:val="00DA0369"/>
    <w:rsid w:val="00DA0CEB"/>
    <w:rsid w:val="00DA11E5"/>
    <w:rsid w:val="00DA1288"/>
    <w:rsid w:val="00DA14A2"/>
    <w:rsid w:val="00DA188E"/>
    <w:rsid w:val="00DA1E9E"/>
    <w:rsid w:val="00DA2808"/>
    <w:rsid w:val="00DA303C"/>
    <w:rsid w:val="00DA34B4"/>
    <w:rsid w:val="00DA35AE"/>
    <w:rsid w:val="00DA37CE"/>
    <w:rsid w:val="00DA4121"/>
    <w:rsid w:val="00DA453A"/>
    <w:rsid w:val="00DA4664"/>
    <w:rsid w:val="00DA54C9"/>
    <w:rsid w:val="00DA69C2"/>
    <w:rsid w:val="00DA6FCF"/>
    <w:rsid w:val="00DA72EE"/>
    <w:rsid w:val="00DA785B"/>
    <w:rsid w:val="00DB1727"/>
    <w:rsid w:val="00DB189B"/>
    <w:rsid w:val="00DB1B71"/>
    <w:rsid w:val="00DB1FA9"/>
    <w:rsid w:val="00DB211A"/>
    <w:rsid w:val="00DB27D2"/>
    <w:rsid w:val="00DB283F"/>
    <w:rsid w:val="00DB2859"/>
    <w:rsid w:val="00DB309A"/>
    <w:rsid w:val="00DB3835"/>
    <w:rsid w:val="00DB4687"/>
    <w:rsid w:val="00DB48DB"/>
    <w:rsid w:val="00DB4AE3"/>
    <w:rsid w:val="00DB5222"/>
    <w:rsid w:val="00DB6656"/>
    <w:rsid w:val="00DB6846"/>
    <w:rsid w:val="00DB77DC"/>
    <w:rsid w:val="00DC05F5"/>
    <w:rsid w:val="00DC075C"/>
    <w:rsid w:val="00DC1140"/>
    <w:rsid w:val="00DC15E6"/>
    <w:rsid w:val="00DC1B18"/>
    <w:rsid w:val="00DC1D10"/>
    <w:rsid w:val="00DC241A"/>
    <w:rsid w:val="00DC2788"/>
    <w:rsid w:val="00DC27F7"/>
    <w:rsid w:val="00DC2FED"/>
    <w:rsid w:val="00DC327E"/>
    <w:rsid w:val="00DC3332"/>
    <w:rsid w:val="00DC3A4B"/>
    <w:rsid w:val="00DC3E67"/>
    <w:rsid w:val="00DC4513"/>
    <w:rsid w:val="00DC4C73"/>
    <w:rsid w:val="00DC4D1F"/>
    <w:rsid w:val="00DC53F5"/>
    <w:rsid w:val="00DC6438"/>
    <w:rsid w:val="00DC793A"/>
    <w:rsid w:val="00DD0297"/>
    <w:rsid w:val="00DD09AB"/>
    <w:rsid w:val="00DD0DCC"/>
    <w:rsid w:val="00DD0DDA"/>
    <w:rsid w:val="00DD0DFB"/>
    <w:rsid w:val="00DD0F29"/>
    <w:rsid w:val="00DD158B"/>
    <w:rsid w:val="00DD18F0"/>
    <w:rsid w:val="00DD1AFC"/>
    <w:rsid w:val="00DD29C5"/>
    <w:rsid w:val="00DD2C7D"/>
    <w:rsid w:val="00DD3561"/>
    <w:rsid w:val="00DD3981"/>
    <w:rsid w:val="00DD3D13"/>
    <w:rsid w:val="00DD46F2"/>
    <w:rsid w:val="00DD489A"/>
    <w:rsid w:val="00DD5023"/>
    <w:rsid w:val="00DD537E"/>
    <w:rsid w:val="00DD6721"/>
    <w:rsid w:val="00DD7214"/>
    <w:rsid w:val="00DD7A4C"/>
    <w:rsid w:val="00DD7B83"/>
    <w:rsid w:val="00DE1523"/>
    <w:rsid w:val="00DE15DB"/>
    <w:rsid w:val="00DE329A"/>
    <w:rsid w:val="00DE32A8"/>
    <w:rsid w:val="00DE3352"/>
    <w:rsid w:val="00DE36E3"/>
    <w:rsid w:val="00DE3731"/>
    <w:rsid w:val="00DE4566"/>
    <w:rsid w:val="00DE490F"/>
    <w:rsid w:val="00DE4B5D"/>
    <w:rsid w:val="00DE4F40"/>
    <w:rsid w:val="00DE5211"/>
    <w:rsid w:val="00DE54E5"/>
    <w:rsid w:val="00DE5BE5"/>
    <w:rsid w:val="00DE62D6"/>
    <w:rsid w:val="00DE6F99"/>
    <w:rsid w:val="00DE7361"/>
    <w:rsid w:val="00DE76B8"/>
    <w:rsid w:val="00DE7D3C"/>
    <w:rsid w:val="00DF0254"/>
    <w:rsid w:val="00DF0C3C"/>
    <w:rsid w:val="00DF190B"/>
    <w:rsid w:val="00DF1D93"/>
    <w:rsid w:val="00DF1DC5"/>
    <w:rsid w:val="00DF1FAA"/>
    <w:rsid w:val="00DF284A"/>
    <w:rsid w:val="00DF3095"/>
    <w:rsid w:val="00DF4233"/>
    <w:rsid w:val="00DF45FC"/>
    <w:rsid w:val="00DF498C"/>
    <w:rsid w:val="00DF4ED7"/>
    <w:rsid w:val="00DF597C"/>
    <w:rsid w:val="00DF5B37"/>
    <w:rsid w:val="00DF5E33"/>
    <w:rsid w:val="00DF6DFB"/>
    <w:rsid w:val="00DF7488"/>
    <w:rsid w:val="00DF7EBB"/>
    <w:rsid w:val="00E000E4"/>
    <w:rsid w:val="00E007CF"/>
    <w:rsid w:val="00E013F7"/>
    <w:rsid w:val="00E0151C"/>
    <w:rsid w:val="00E016DF"/>
    <w:rsid w:val="00E020BC"/>
    <w:rsid w:val="00E048E7"/>
    <w:rsid w:val="00E04FDC"/>
    <w:rsid w:val="00E050AE"/>
    <w:rsid w:val="00E053F8"/>
    <w:rsid w:val="00E05487"/>
    <w:rsid w:val="00E06145"/>
    <w:rsid w:val="00E06336"/>
    <w:rsid w:val="00E06E04"/>
    <w:rsid w:val="00E06F09"/>
    <w:rsid w:val="00E075BB"/>
    <w:rsid w:val="00E0782F"/>
    <w:rsid w:val="00E07DC1"/>
    <w:rsid w:val="00E103BC"/>
    <w:rsid w:val="00E10EF9"/>
    <w:rsid w:val="00E11B92"/>
    <w:rsid w:val="00E11DFB"/>
    <w:rsid w:val="00E1211C"/>
    <w:rsid w:val="00E122F2"/>
    <w:rsid w:val="00E1294D"/>
    <w:rsid w:val="00E129DC"/>
    <w:rsid w:val="00E12B54"/>
    <w:rsid w:val="00E12C1E"/>
    <w:rsid w:val="00E137B6"/>
    <w:rsid w:val="00E1381B"/>
    <w:rsid w:val="00E13B5C"/>
    <w:rsid w:val="00E13CE9"/>
    <w:rsid w:val="00E14C45"/>
    <w:rsid w:val="00E15093"/>
    <w:rsid w:val="00E15612"/>
    <w:rsid w:val="00E1577D"/>
    <w:rsid w:val="00E15C43"/>
    <w:rsid w:val="00E16122"/>
    <w:rsid w:val="00E161B8"/>
    <w:rsid w:val="00E16814"/>
    <w:rsid w:val="00E170F2"/>
    <w:rsid w:val="00E207F4"/>
    <w:rsid w:val="00E20825"/>
    <w:rsid w:val="00E20AD7"/>
    <w:rsid w:val="00E20F11"/>
    <w:rsid w:val="00E2179D"/>
    <w:rsid w:val="00E21AA5"/>
    <w:rsid w:val="00E22030"/>
    <w:rsid w:val="00E240AA"/>
    <w:rsid w:val="00E24936"/>
    <w:rsid w:val="00E24D92"/>
    <w:rsid w:val="00E24DFF"/>
    <w:rsid w:val="00E252B7"/>
    <w:rsid w:val="00E25369"/>
    <w:rsid w:val="00E25490"/>
    <w:rsid w:val="00E2554D"/>
    <w:rsid w:val="00E2593C"/>
    <w:rsid w:val="00E26770"/>
    <w:rsid w:val="00E268BF"/>
    <w:rsid w:val="00E26F33"/>
    <w:rsid w:val="00E26F41"/>
    <w:rsid w:val="00E27726"/>
    <w:rsid w:val="00E30A39"/>
    <w:rsid w:val="00E327AF"/>
    <w:rsid w:val="00E32BC8"/>
    <w:rsid w:val="00E32E93"/>
    <w:rsid w:val="00E33260"/>
    <w:rsid w:val="00E33B89"/>
    <w:rsid w:val="00E34095"/>
    <w:rsid w:val="00E34187"/>
    <w:rsid w:val="00E34296"/>
    <w:rsid w:val="00E345CF"/>
    <w:rsid w:val="00E34AB1"/>
    <w:rsid w:val="00E353B8"/>
    <w:rsid w:val="00E35664"/>
    <w:rsid w:val="00E35C6B"/>
    <w:rsid w:val="00E3725E"/>
    <w:rsid w:val="00E4049B"/>
    <w:rsid w:val="00E40994"/>
    <w:rsid w:val="00E40AF7"/>
    <w:rsid w:val="00E40BC7"/>
    <w:rsid w:val="00E41014"/>
    <w:rsid w:val="00E41184"/>
    <w:rsid w:val="00E4130C"/>
    <w:rsid w:val="00E41387"/>
    <w:rsid w:val="00E4154D"/>
    <w:rsid w:val="00E41862"/>
    <w:rsid w:val="00E4186C"/>
    <w:rsid w:val="00E420C5"/>
    <w:rsid w:val="00E42684"/>
    <w:rsid w:val="00E43275"/>
    <w:rsid w:val="00E435CC"/>
    <w:rsid w:val="00E43D24"/>
    <w:rsid w:val="00E44A39"/>
    <w:rsid w:val="00E44D6F"/>
    <w:rsid w:val="00E45ED8"/>
    <w:rsid w:val="00E45F17"/>
    <w:rsid w:val="00E460D1"/>
    <w:rsid w:val="00E46E40"/>
    <w:rsid w:val="00E46F85"/>
    <w:rsid w:val="00E47544"/>
    <w:rsid w:val="00E47D9F"/>
    <w:rsid w:val="00E509C9"/>
    <w:rsid w:val="00E51213"/>
    <w:rsid w:val="00E5138C"/>
    <w:rsid w:val="00E514F7"/>
    <w:rsid w:val="00E5185B"/>
    <w:rsid w:val="00E537E4"/>
    <w:rsid w:val="00E538A4"/>
    <w:rsid w:val="00E54137"/>
    <w:rsid w:val="00E542D5"/>
    <w:rsid w:val="00E547AE"/>
    <w:rsid w:val="00E54CDF"/>
    <w:rsid w:val="00E55778"/>
    <w:rsid w:val="00E55CE9"/>
    <w:rsid w:val="00E568FE"/>
    <w:rsid w:val="00E56D10"/>
    <w:rsid w:val="00E56D3F"/>
    <w:rsid w:val="00E578B9"/>
    <w:rsid w:val="00E57D4E"/>
    <w:rsid w:val="00E601A2"/>
    <w:rsid w:val="00E603F3"/>
    <w:rsid w:val="00E605F8"/>
    <w:rsid w:val="00E605FF"/>
    <w:rsid w:val="00E60820"/>
    <w:rsid w:val="00E614EB"/>
    <w:rsid w:val="00E6213E"/>
    <w:rsid w:val="00E623F0"/>
    <w:rsid w:val="00E62470"/>
    <w:rsid w:val="00E62480"/>
    <w:rsid w:val="00E625BC"/>
    <w:rsid w:val="00E6279F"/>
    <w:rsid w:val="00E628BE"/>
    <w:rsid w:val="00E63925"/>
    <w:rsid w:val="00E63DFA"/>
    <w:rsid w:val="00E643C2"/>
    <w:rsid w:val="00E656DE"/>
    <w:rsid w:val="00E6572A"/>
    <w:rsid w:val="00E65AF0"/>
    <w:rsid w:val="00E65B96"/>
    <w:rsid w:val="00E65D02"/>
    <w:rsid w:val="00E661B3"/>
    <w:rsid w:val="00E664DF"/>
    <w:rsid w:val="00E66C31"/>
    <w:rsid w:val="00E67144"/>
    <w:rsid w:val="00E671BB"/>
    <w:rsid w:val="00E67629"/>
    <w:rsid w:val="00E67740"/>
    <w:rsid w:val="00E71151"/>
    <w:rsid w:val="00E71791"/>
    <w:rsid w:val="00E71889"/>
    <w:rsid w:val="00E71AB7"/>
    <w:rsid w:val="00E71B7C"/>
    <w:rsid w:val="00E71E36"/>
    <w:rsid w:val="00E72408"/>
    <w:rsid w:val="00E72828"/>
    <w:rsid w:val="00E734BA"/>
    <w:rsid w:val="00E73C47"/>
    <w:rsid w:val="00E743C1"/>
    <w:rsid w:val="00E744BF"/>
    <w:rsid w:val="00E74F3C"/>
    <w:rsid w:val="00E750BA"/>
    <w:rsid w:val="00E76113"/>
    <w:rsid w:val="00E772EE"/>
    <w:rsid w:val="00E77FCB"/>
    <w:rsid w:val="00E80728"/>
    <w:rsid w:val="00E812AB"/>
    <w:rsid w:val="00E8201C"/>
    <w:rsid w:val="00E82060"/>
    <w:rsid w:val="00E8244A"/>
    <w:rsid w:val="00E82655"/>
    <w:rsid w:val="00E82851"/>
    <w:rsid w:val="00E83D5E"/>
    <w:rsid w:val="00E84BA9"/>
    <w:rsid w:val="00E858DB"/>
    <w:rsid w:val="00E86222"/>
    <w:rsid w:val="00E86790"/>
    <w:rsid w:val="00E86A3A"/>
    <w:rsid w:val="00E86E9E"/>
    <w:rsid w:val="00E87013"/>
    <w:rsid w:val="00E8711C"/>
    <w:rsid w:val="00E87467"/>
    <w:rsid w:val="00E9026D"/>
    <w:rsid w:val="00E90E54"/>
    <w:rsid w:val="00E90EA8"/>
    <w:rsid w:val="00E917E5"/>
    <w:rsid w:val="00E91B4E"/>
    <w:rsid w:val="00E92301"/>
    <w:rsid w:val="00E92582"/>
    <w:rsid w:val="00E929EE"/>
    <w:rsid w:val="00E92A2E"/>
    <w:rsid w:val="00E931D6"/>
    <w:rsid w:val="00E93267"/>
    <w:rsid w:val="00E932F6"/>
    <w:rsid w:val="00E940C0"/>
    <w:rsid w:val="00E945FD"/>
    <w:rsid w:val="00E9533F"/>
    <w:rsid w:val="00E9614D"/>
    <w:rsid w:val="00E962C7"/>
    <w:rsid w:val="00E96D4F"/>
    <w:rsid w:val="00E96E1F"/>
    <w:rsid w:val="00E97287"/>
    <w:rsid w:val="00E97F0E"/>
    <w:rsid w:val="00EA0364"/>
    <w:rsid w:val="00EA0918"/>
    <w:rsid w:val="00EA0AD3"/>
    <w:rsid w:val="00EA0DBD"/>
    <w:rsid w:val="00EA1045"/>
    <w:rsid w:val="00EA1697"/>
    <w:rsid w:val="00EA1A36"/>
    <w:rsid w:val="00EA1D4C"/>
    <w:rsid w:val="00EA20C1"/>
    <w:rsid w:val="00EA2508"/>
    <w:rsid w:val="00EA296D"/>
    <w:rsid w:val="00EA2E3F"/>
    <w:rsid w:val="00EA2E80"/>
    <w:rsid w:val="00EA333D"/>
    <w:rsid w:val="00EA3727"/>
    <w:rsid w:val="00EA3854"/>
    <w:rsid w:val="00EA3A14"/>
    <w:rsid w:val="00EA3C08"/>
    <w:rsid w:val="00EA46B9"/>
    <w:rsid w:val="00EA5102"/>
    <w:rsid w:val="00EA5555"/>
    <w:rsid w:val="00EA56D5"/>
    <w:rsid w:val="00EA5F25"/>
    <w:rsid w:val="00EA63A9"/>
    <w:rsid w:val="00EA687F"/>
    <w:rsid w:val="00EA6956"/>
    <w:rsid w:val="00EA76BD"/>
    <w:rsid w:val="00EA781C"/>
    <w:rsid w:val="00EA78CB"/>
    <w:rsid w:val="00EA7E0C"/>
    <w:rsid w:val="00EA7E60"/>
    <w:rsid w:val="00EB049E"/>
    <w:rsid w:val="00EB0BCB"/>
    <w:rsid w:val="00EB1107"/>
    <w:rsid w:val="00EB1834"/>
    <w:rsid w:val="00EB1A14"/>
    <w:rsid w:val="00EB1C34"/>
    <w:rsid w:val="00EB3A90"/>
    <w:rsid w:val="00EB3AD6"/>
    <w:rsid w:val="00EB3C4A"/>
    <w:rsid w:val="00EB3F7D"/>
    <w:rsid w:val="00EB4AD0"/>
    <w:rsid w:val="00EB4CCA"/>
    <w:rsid w:val="00EB4D11"/>
    <w:rsid w:val="00EB567A"/>
    <w:rsid w:val="00EB5B01"/>
    <w:rsid w:val="00EB5E49"/>
    <w:rsid w:val="00EB62C9"/>
    <w:rsid w:val="00EB6572"/>
    <w:rsid w:val="00EC054B"/>
    <w:rsid w:val="00EC1889"/>
    <w:rsid w:val="00EC1AC1"/>
    <w:rsid w:val="00EC22EC"/>
    <w:rsid w:val="00EC23AC"/>
    <w:rsid w:val="00EC2488"/>
    <w:rsid w:val="00EC35B4"/>
    <w:rsid w:val="00EC385C"/>
    <w:rsid w:val="00EC3DB8"/>
    <w:rsid w:val="00EC3FAA"/>
    <w:rsid w:val="00EC4DDD"/>
    <w:rsid w:val="00EC4E95"/>
    <w:rsid w:val="00EC50E1"/>
    <w:rsid w:val="00EC58A9"/>
    <w:rsid w:val="00EC5A59"/>
    <w:rsid w:val="00EC675E"/>
    <w:rsid w:val="00EC6861"/>
    <w:rsid w:val="00EC6EBF"/>
    <w:rsid w:val="00EC6EEE"/>
    <w:rsid w:val="00EC78FF"/>
    <w:rsid w:val="00ED0537"/>
    <w:rsid w:val="00ED06C9"/>
    <w:rsid w:val="00ED0AD5"/>
    <w:rsid w:val="00ED0D45"/>
    <w:rsid w:val="00ED125A"/>
    <w:rsid w:val="00ED1C1E"/>
    <w:rsid w:val="00ED22DB"/>
    <w:rsid w:val="00ED2519"/>
    <w:rsid w:val="00ED2FD9"/>
    <w:rsid w:val="00ED3045"/>
    <w:rsid w:val="00ED3286"/>
    <w:rsid w:val="00ED39B2"/>
    <w:rsid w:val="00ED3E1C"/>
    <w:rsid w:val="00ED4589"/>
    <w:rsid w:val="00ED488E"/>
    <w:rsid w:val="00ED50AF"/>
    <w:rsid w:val="00ED54BA"/>
    <w:rsid w:val="00ED54ED"/>
    <w:rsid w:val="00ED55D6"/>
    <w:rsid w:val="00ED5624"/>
    <w:rsid w:val="00ED588C"/>
    <w:rsid w:val="00ED64E4"/>
    <w:rsid w:val="00ED7CEA"/>
    <w:rsid w:val="00EE0075"/>
    <w:rsid w:val="00EE01DB"/>
    <w:rsid w:val="00EE0245"/>
    <w:rsid w:val="00EE041A"/>
    <w:rsid w:val="00EE055F"/>
    <w:rsid w:val="00EE0F41"/>
    <w:rsid w:val="00EE1373"/>
    <w:rsid w:val="00EE1623"/>
    <w:rsid w:val="00EE17D9"/>
    <w:rsid w:val="00EE38CA"/>
    <w:rsid w:val="00EE39CD"/>
    <w:rsid w:val="00EE3A1B"/>
    <w:rsid w:val="00EE3A3E"/>
    <w:rsid w:val="00EE3BE1"/>
    <w:rsid w:val="00EE4111"/>
    <w:rsid w:val="00EE4196"/>
    <w:rsid w:val="00EE4720"/>
    <w:rsid w:val="00EE48F2"/>
    <w:rsid w:val="00EE5332"/>
    <w:rsid w:val="00EE5699"/>
    <w:rsid w:val="00EE6173"/>
    <w:rsid w:val="00EE65D5"/>
    <w:rsid w:val="00EE7409"/>
    <w:rsid w:val="00EE7890"/>
    <w:rsid w:val="00EE7EEE"/>
    <w:rsid w:val="00EF0040"/>
    <w:rsid w:val="00EF0682"/>
    <w:rsid w:val="00EF0B2C"/>
    <w:rsid w:val="00EF180A"/>
    <w:rsid w:val="00EF1B64"/>
    <w:rsid w:val="00EF2C61"/>
    <w:rsid w:val="00EF325D"/>
    <w:rsid w:val="00EF3333"/>
    <w:rsid w:val="00EF35BA"/>
    <w:rsid w:val="00EF3AD4"/>
    <w:rsid w:val="00EF440B"/>
    <w:rsid w:val="00EF4913"/>
    <w:rsid w:val="00EF494F"/>
    <w:rsid w:val="00EF4C84"/>
    <w:rsid w:val="00EF5578"/>
    <w:rsid w:val="00EF5BFB"/>
    <w:rsid w:val="00EF63EA"/>
    <w:rsid w:val="00EF66B5"/>
    <w:rsid w:val="00EF7231"/>
    <w:rsid w:val="00EF7424"/>
    <w:rsid w:val="00EF797D"/>
    <w:rsid w:val="00EF7B15"/>
    <w:rsid w:val="00EF7D7A"/>
    <w:rsid w:val="00F00380"/>
    <w:rsid w:val="00F003CB"/>
    <w:rsid w:val="00F0043F"/>
    <w:rsid w:val="00F00999"/>
    <w:rsid w:val="00F02598"/>
    <w:rsid w:val="00F028DB"/>
    <w:rsid w:val="00F02B33"/>
    <w:rsid w:val="00F02EDA"/>
    <w:rsid w:val="00F03222"/>
    <w:rsid w:val="00F03391"/>
    <w:rsid w:val="00F04E36"/>
    <w:rsid w:val="00F0530B"/>
    <w:rsid w:val="00F0607D"/>
    <w:rsid w:val="00F06C13"/>
    <w:rsid w:val="00F06CD1"/>
    <w:rsid w:val="00F06D35"/>
    <w:rsid w:val="00F07510"/>
    <w:rsid w:val="00F07546"/>
    <w:rsid w:val="00F07F96"/>
    <w:rsid w:val="00F10ECA"/>
    <w:rsid w:val="00F11677"/>
    <w:rsid w:val="00F11A5D"/>
    <w:rsid w:val="00F11F28"/>
    <w:rsid w:val="00F12260"/>
    <w:rsid w:val="00F12CB3"/>
    <w:rsid w:val="00F12D44"/>
    <w:rsid w:val="00F12ED9"/>
    <w:rsid w:val="00F12F3F"/>
    <w:rsid w:val="00F13610"/>
    <w:rsid w:val="00F13988"/>
    <w:rsid w:val="00F14498"/>
    <w:rsid w:val="00F146EF"/>
    <w:rsid w:val="00F1490D"/>
    <w:rsid w:val="00F14A9A"/>
    <w:rsid w:val="00F14BE6"/>
    <w:rsid w:val="00F15752"/>
    <w:rsid w:val="00F15A78"/>
    <w:rsid w:val="00F15B13"/>
    <w:rsid w:val="00F16EAF"/>
    <w:rsid w:val="00F16FF8"/>
    <w:rsid w:val="00F17BEA"/>
    <w:rsid w:val="00F2072B"/>
    <w:rsid w:val="00F20A8A"/>
    <w:rsid w:val="00F20D9A"/>
    <w:rsid w:val="00F21D48"/>
    <w:rsid w:val="00F21DA7"/>
    <w:rsid w:val="00F21E26"/>
    <w:rsid w:val="00F224A7"/>
    <w:rsid w:val="00F22FC8"/>
    <w:rsid w:val="00F23940"/>
    <w:rsid w:val="00F23D4F"/>
    <w:rsid w:val="00F23D86"/>
    <w:rsid w:val="00F241BA"/>
    <w:rsid w:val="00F248DA"/>
    <w:rsid w:val="00F24909"/>
    <w:rsid w:val="00F25612"/>
    <w:rsid w:val="00F2580C"/>
    <w:rsid w:val="00F2605E"/>
    <w:rsid w:val="00F26265"/>
    <w:rsid w:val="00F279E7"/>
    <w:rsid w:val="00F30421"/>
    <w:rsid w:val="00F31245"/>
    <w:rsid w:val="00F315D3"/>
    <w:rsid w:val="00F316B2"/>
    <w:rsid w:val="00F31D9E"/>
    <w:rsid w:val="00F32AE0"/>
    <w:rsid w:val="00F330A7"/>
    <w:rsid w:val="00F336BA"/>
    <w:rsid w:val="00F33B8E"/>
    <w:rsid w:val="00F33ED7"/>
    <w:rsid w:val="00F34297"/>
    <w:rsid w:val="00F34D59"/>
    <w:rsid w:val="00F3533D"/>
    <w:rsid w:val="00F36050"/>
    <w:rsid w:val="00F36413"/>
    <w:rsid w:val="00F36425"/>
    <w:rsid w:val="00F36924"/>
    <w:rsid w:val="00F36A3C"/>
    <w:rsid w:val="00F37F4B"/>
    <w:rsid w:val="00F37F65"/>
    <w:rsid w:val="00F40417"/>
    <w:rsid w:val="00F40618"/>
    <w:rsid w:val="00F40F67"/>
    <w:rsid w:val="00F418E7"/>
    <w:rsid w:val="00F41DD1"/>
    <w:rsid w:val="00F42526"/>
    <w:rsid w:val="00F42667"/>
    <w:rsid w:val="00F4270D"/>
    <w:rsid w:val="00F4281F"/>
    <w:rsid w:val="00F4287A"/>
    <w:rsid w:val="00F42C50"/>
    <w:rsid w:val="00F42D71"/>
    <w:rsid w:val="00F42DAD"/>
    <w:rsid w:val="00F43387"/>
    <w:rsid w:val="00F43C01"/>
    <w:rsid w:val="00F43C7E"/>
    <w:rsid w:val="00F43CB6"/>
    <w:rsid w:val="00F43CF5"/>
    <w:rsid w:val="00F43F40"/>
    <w:rsid w:val="00F44039"/>
    <w:rsid w:val="00F4487D"/>
    <w:rsid w:val="00F44BC0"/>
    <w:rsid w:val="00F44D5E"/>
    <w:rsid w:val="00F45275"/>
    <w:rsid w:val="00F4587D"/>
    <w:rsid w:val="00F45B2E"/>
    <w:rsid w:val="00F45DBE"/>
    <w:rsid w:val="00F46377"/>
    <w:rsid w:val="00F464BA"/>
    <w:rsid w:val="00F46A9A"/>
    <w:rsid w:val="00F46EFD"/>
    <w:rsid w:val="00F46F50"/>
    <w:rsid w:val="00F47244"/>
    <w:rsid w:val="00F47FE0"/>
    <w:rsid w:val="00F503CA"/>
    <w:rsid w:val="00F5060E"/>
    <w:rsid w:val="00F50C6B"/>
    <w:rsid w:val="00F50EBB"/>
    <w:rsid w:val="00F50F6E"/>
    <w:rsid w:val="00F52016"/>
    <w:rsid w:val="00F52540"/>
    <w:rsid w:val="00F52ADB"/>
    <w:rsid w:val="00F5380D"/>
    <w:rsid w:val="00F54196"/>
    <w:rsid w:val="00F5501B"/>
    <w:rsid w:val="00F5617F"/>
    <w:rsid w:val="00F56603"/>
    <w:rsid w:val="00F56627"/>
    <w:rsid w:val="00F56667"/>
    <w:rsid w:val="00F571F3"/>
    <w:rsid w:val="00F57257"/>
    <w:rsid w:val="00F5739C"/>
    <w:rsid w:val="00F5740C"/>
    <w:rsid w:val="00F57A79"/>
    <w:rsid w:val="00F6007C"/>
    <w:rsid w:val="00F610FF"/>
    <w:rsid w:val="00F61D71"/>
    <w:rsid w:val="00F61E39"/>
    <w:rsid w:val="00F62235"/>
    <w:rsid w:val="00F6373B"/>
    <w:rsid w:val="00F639D9"/>
    <w:rsid w:val="00F63BFB"/>
    <w:rsid w:val="00F63F7F"/>
    <w:rsid w:val="00F64C08"/>
    <w:rsid w:val="00F650F7"/>
    <w:rsid w:val="00F662FE"/>
    <w:rsid w:val="00F66A5B"/>
    <w:rsid w:val="00F66F62"/>
    <w:rsid w:val="00F6727C"/>
    <w:rsid w:val="00F70A7D"/>
    <w:rsid w:val="00F716CC"/>
    <w:rsid w:val="00F724E0"/>
    <w:rsid w:val="00F726C6"/>
    <w:rsid w:val="00F7287A"/>
    <w:rsid w:val="00F72AB4"/>
    <w:rsid w:val="00F73460"/>
    <w:rsid w:val="00F7346A"/>
    <w:rsid w:val="00F73B4F"/>
    <w:rsid w:val="00F73E0C"/>
    <w:rsid w:val="00F74612"/>
    <w:rsid w:val="00F74696"/>
    <w:rsid w:val="00F74CC4"/>
    <w:rsid w:val="00F75527"/>
    <w:rsid w:val="00F75701"/>
    <w:rsid w:val="00F75922"/>
    <w:rsid w:val="00F761D1"/>
    <w:rsid w:val="00F76251"/>
    <w:rsid w:val="00F7680E"/>
    <w:rsid w:val="00F77339"/>
    <w:rsid w:val="00F779B1"/>
    <w:rsid w:val="00F77B28"/>
    <w:rsid w:val="00F801CF"/>
    <w:rsid w:val="00F80582"/>
    <w:rsid w:val="00F80862"/>
    <w:rsid w:val="00F815F1"/>
    <w:rsid w:val="00F81777"/>
    <w:rsid w:val="00F81AAB"/>
    <w:rsid w:val="00F81C62"/>
    <w:rsid w:val="00F81C68"/>
    <w:rsid w:val="00F8205B"/>
    <w:rsid w:val="00F82B2B"/>
    <w:rsid w:val="00F83A1C"/>
    <w:rsid w:val="00F83C11"/>
    <w:rsid w:val="00F8468F"/>
    <w:rsid w:val="00F84802"/>
    <w:rsid w:val="00F85BDA"/>
    <w:rsid w:val="00F85F1B"/>
    <w:rsid w:val="00F86300"/>
    <w:rsid w:val="00F869CA"/>
    <w:rsid w:val="00F869E2"/>
    <w:rsid w:val="00F87058"/>
    <w:rsid w:val="00F90476"/>
    <w:rsid w:val="00F90BC2"/>
    <w:rsid w:val="00F91497"/>
    <w:rsid w:val="00F91A60"/>
    <w:rsid w:val="00F92508"/>
    <w:rsid w:val="00F9426A"/>
    <w:rsid w:val="00F943E7"/>
    <w:rsid w:val="00F94BEF"/>
    <w:rsid w:val="00F95BA4"/>
    <w:rsid w:val="00F95C1B"/>
    <w:rsid w:val="00F968CC"/>
    <w:rsid w:val="00F96EB5"/>
    <w:rsid w:val="00F97378"/>
    <w:rsid w:val="00F973FD"/>
    <w:rsid w:val="00F9786E"/>
    <w:rsid w:val="00F97AE4"/>
    <w:rsid w:val="00FA0343"/>
    <w:rsid w:val="00FA074F"/>
    <w:rsid w:val="00FA23EC"/>
    <w:rsid w:val="00FA2AFC"/>
    <w:rsid w:val="00FA32C1"/>
    <w:rsid w:val="00FA33CB"/>
    <w:rsid w:val="00FA3ED8"/>
    <w:rsid w:val="00FA4068"/>
    <w:rsid w:val="00FA414D"/>
    <w:rsid w:val="00FA4EB0"/>
    <w:rsid w:val="00FA4F64"/>
    <w:rsid w:val="00FA5461"/>
    <w:rsid w:val="00FA5826"/>
    <w:rsid w:val="00FA5D6F"/>
    <w:rsid w:val="00FA5FFF"/>
    <w:rsid w:val="00FB03DA"/>
    <w:rsid w:val="00FB144B"/>
    <w:rsid w:val="00FB17A4"/>
    <w:rsid w:val="00FB1CC5"/>
    <w:rsid w:val="00FB2064"/>
    <w:rsid w:val="00FB230C"/>
    <w:rsid w:val="00FB23B8"/>
    <w:rsid w:val="00FB3370"/>
    <w:rsid w:val="00FB3517"/>
    <w:rsid w:val="00FB3985"/>
    <w:rsid w:val="00FB3CD1"/>
    <w:rsid w:val="00FB486C"/>
    <w:rsid w:val="00FB49FA"/>
    <w:rsid w:val="00FB4F37"/>
    <w:rsid w:val="00FB55CD"/>
    <w:rsid w:val="00FB654A"/>
    <w:rsid w:val="00FB6703"/>
    <w:rsid w:val="00FB7881"/>
    <w:rsid w:val="00FC08DD"/>
    <w:rsid w:val="00FC0916"/>
    <w:rsid w:val="00FC0A06"/>
    <w:rsid w:val="00FC0BEF"/>
    <w:rsid w:val="00FC184E"/>
    <w:rsid w:val="00FC19B1"/>
    <w:rsid w:val="00FC26D7"/>
    <w:rsid w:val="00FC379D"/>
    <w:rsid w:val="00FC3898"/>
    <w:rsid w:val="00FC3AE7"/>
    <w:rsid w:val="00FC4B0E"/>
    <w:rsid w:val="00FC4C91"/>
    <w:rsid w:val="00FC537A"/>
    <w:rsid w:val="00FC543B"/>
    <w:rsid w:val="00FC620F"/>
    <w:rsid w:val="00FC69A0"/>
    <w:rsid w:val="00FC6ACD"/>
    <w:rsid w:val="00FC71ED"/>
    <w:rsid w:val="00FC730D"/>
    <w:rsid w:val="00FC732F"/>
    <w:rsid w:val="00FC752A"/>
    <w:rsid w:val="00FD119F"/>
    <w:rsid w:val="00FD11DE"/>
    <w:rsid w:val="00FD13B9"/>
    <w:rsid w:val="00FD251A"/>
    <w:rsid w:val="00FD2786"/>
    <w:rsid w:val="00FD2DF3"/>
    <w:rsid w:val="00FD30B8"/>
    <w:rsid w:val="00FD3E34"/>
    <w:rsid w:val="00FD3F8F"/>
    <w:rsid w:val="00FD6038"/>
    <w:rsid w:val="00FD67C6"/>
    <w:rsid w:val="00FD7A79"/>
    <w:rsid w:val="00FD7CC4"/>
    <w:rsid w:val="00FE0199"/>
    <w:rsid w:val="00FE0267"/>
    <w:rsid w:val="00FE0323"/>
    <w:rsid w:val="00FE0385"/>
    <w:rsid w:val="00FE09BF"/>
    <w:rsid w:val="00FE1120"/>
    <w:rsid w:val="00FE11CC"/>
    <w:rsid w:val="00FE1A06"/>
    <w:rsid w:val="00FE1E89"/>
    <w:rsid w:val="00FE208D"/>
    <w:rsid w:val="00FE353C"/>
    <w:rsid w:val="00FE4E25"/>
    <w:rsid w:val="00FE5000"/>
    <w:rsid w:val="00FE501D"/>
    <w:rsid w:val="00FE5BCE"/>
    <w:rsid w:val="00FE5EA3"/>
    <w:rsid w:val="00FE61E1"/>
    <w:rsid w:val="00FE665B"/>
    <w:rsid w:val="00FE687C"/>
    <w:rsid w:val="00FE68C0"/>
    <w:rsid w:val="00FE7122"/>
    <w:rsid w:val="00FE726F"/>
    <w:rsid w:val="00FE7337"/>
    <w:rsid w:val="00FE7D01"/>
    <w:rsid w:val="00FE7E2C"/>
    <w:rsid w:val="00FF03AB"/>
    <w:rsid w:val="00FF0B12"/>
    <w:rsid w:val="00FF0F76"/>
    <w:rsid w:val="00FF0FC2"/>
    <w:rsid w:val="00FF1B0C"/>
    <w:rsid w:val="00FF26F1"/>
    <w:rsid w:val="00FF27BA"/>
    <w:rsid w:val="00FF2AA5"/>
    <w:rsid w:val="00FF2C39"/>
    <w:rsid w:val="00FF3D88"/>
    <w:rsid w:val="00FF3F6B"/>
    <w:rsid w:val="00FF46C6"/>
    <w:rsid w:val="00FF471E"/>
    <w:rsid w:val="00FF4896"/>
    <w:rsid w:val="00FF4CDE"/>
    <w:rsid w:val="00FF515C"/>
    <w:rsid w:val="00FF53CA"/>
    <w:rsid w:val="00FF55DC"/>
    <w:rsid w:val="00FF56A6"/>
    <w:rsid w:val="00FF5F84"/>
    <w:rsid w:val="00FF618F"/>
    <w:rsid w:val="00FF6870"/>
    <w:rsid w:val="00FF737F"/>
    <w:rsid w:val="00FF742D"/>
    <w:rsid w:val="00FF7947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BD7C3"/>
  <w15:chartTrackingRefBased/>
  <w15:docId w15:val="{EAD30BD9-80F2-45D7-802A-DB1B1F44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738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link w:val="20"/>
    <w:qFormat/>
    <w:rsid w:val="00AD3738"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6"/>
      <w:lang w:val="en-US" w:eastAsia="zh-TW"/>
    </w:rPr>
  </w:style>
  <w:style w:type="paragraph" w:styleId="3">
    <w:name w:val="heading 3"/>
    <w:basedOn w:val="2"/>
    <w:next w:val="a"/>
    <w:link w:val="30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link w:val="Char0"/>
    <w:rsid w:val="00AD3738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D3738"/>
    <w:rPr>
      <w:rFonts w:ascii="華康古印體(P)" w:eastAsia="華康古印體(P)" w:hAnsi="Arial"/>
      <w:b/>
      <w:sz w:val="23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styleId="ab">
    <w:name w:val="annotation reference"/>
    <w:semiHidden/>
    <w:rsid w:val="000D3CD4"/>
    <w:rPr>
      <w:sz w:val="18"/>
      <w:szCs w:val="18"/>
    </w:rPr>
  </w:style>
  <w:style w:type="paragraph" w:styleId="ac">
    <w:name w:val="annotation text"/>
    <w:basedOn w:val="a"/>
    <w:semiHidden/>
    <w:rsid w:val="000D3CD4"/>
    <w:pPr>
      <w:jc w:val="left"/>
    </w:pPr>
  </w:style>
  <w:style w:type="paragraph" w:styleId="ad">
    <w:name w:val="annotation subject"/>
    <w:basedOn w:val="ac"/>
    <w:next w:val="ac"/>
    <w:semiHidden/>
    <w:rsid w:val="000D3CD4"/>
    <w:rPr>
      <w:b/>
      <w:bCs/>
    </w:rPr>
  </w:style>
  <w:style w:type="paragraph" w:styleId="ae">
    <w:name w:val="Balloon Text"/>
    <w:basedOn w:val="a"/>
    <w:semiHidden/>
    <w:rsid w:val="000D3CD4"/>
    <w:rPr>
      <w:rFonts w:ascii="Arial" w:eastAsia="新細明體" w:hAnsi="Arial"/>
      <w:sz w:val="18"/>
      <w:szCs w:val="18"/>
    </w:rPr>
  </w:style>
  <w:style w:type="character" w:customStyle="1" w:styleId="Char">
    <w:name w:val="經文章節 Char"/>
    <w:link w:val="a4"/>
    <w:rsid w:val="008D0F5C"/>
    <w:rPr>
      <w:rFonts w:ascii="華康粗圓體(P)" w:eastAsia="華康粗圓體(P)"/>
      <w:noProof/>
      <w:sz w:val="24"/>
      <w:lang w:val="en-US" w:eastAsia="zh-TW" w:bidi="ar-SA"/>
    </w:rPr>
  </w:style>
  <w:style w:type="paragraph" w:customStyle="1" w:styleId="StyleFirstline085cm">
    <w:name w:val="Style First line:  0.85 cm"/>
    <w:basedOn w:val="a"/>
    <w:rsid w:val="00A85CC0"/>
    <w:pPr>
      <w:ind w:firstLine="480"/>
    </w:pPr>
    <w:rPr>
      <w:rFonts w:cs="新細明體"/>
    </w:rPr>
  </w:style>
  <w:style w:type="paragraph" w:customStyle="1" w:styleId="StyleFirstline2ch">
    <w:name w:val="Style First line:  2 ch"/>
    <w:basedOn w:val="a"/>
    <w:rsid w:val="00A85CC0"/>
    <w:pPr>
      <w:ind w:firstLineChars="200" w:firstLine="480"/>
    </w:pPr>
    <w:rPr>
      <w:rFonts w:cs="新細明體"/>
    </w:rPr>
  </w:style>
  <w:style w:type="character" w:customStyle="1" w:styleId="20">
    <w:name w:val="標題 2 字元"/>
    <w:link w:val="2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30">
    <w:name w:val="標題 3 字元"/>
    <w:basedOn w:val="20"/>
    <w:link w:val="3"/>
    <w:rsid w:val="00EF35BA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Char0">
    <w:name w:val="金句 Char"/>
    <w:basedOn w:val="30"/>
    <w:link w:val="a0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paragraph" w:customStyle="1" w:styleId="StyleHeading1Before0ptAfter0pt">
    <w:name w:val="Style Heading 1 + Before:  0 pt After:  0 pt"/>
    <w:basedOn w:val="1"/>
    <w:rsid w:val="00AD3738"/>
    <w:pPr>
      <w:spacing w:before="0" w:after="0"/>
    </w:pPr>
    <w:rPr>
      <w:rFonts w:cs="新細明體"/>
      <w:sz w:val="40"/>
    </w:rPr>
  </w:style>
  <w:style w:type="paragraph" w:customStyle="1" w:styleId="af">
    <w:name w:val="華康古印體"/>
    <w:basedOn w:val="a"/>
    <w:link w:val="Char1"/>
    <w:rsid w:val="001C53BA"/>
    <w:pPr>
      <w:widowControl w:val="0"/>
      <w:ind w:firstLine="425"/>
    </w:pPr>
    <w:rPr>
      <w:rFonts w:ascii="華康古印體(P)" w:eastAsia="華康古印體(P)"/>
      <w:sz w:val="24"/>
    </w:rPr>
  </w:style>
  <w:style w:type="character" w:customStyle="1" w:styleId="Char1">
    <w:name w:val="華康古印體 Char"/>
    <w:link w:val="af"/>
    <w:rsid w:val="001C53BA"/>
    <w:rPr>
      <w:rFonts w:ascii="華康古印體(P)" w:eastAsia="華康古印體(P)"/>
      <w:sz w:val="24"/>
      <w:lang w:val="en-US" w:eastAsia="zh-TW" w:bidi="ar-SA"/>
    </w:rPr>
  </w:style>
  <w:style w:type="character" w:customStyle="1" w:styleId="apple-style-span">
    <w:name w:val="apple-style-span"/>
    <w:rsid w:val="007F1E07"/>
  </w:style>
  <w:style w:type="character" w:styleId="af0">
    <w:name w:val="Hyperlink"/>
    <w:uiPriority w:val="99"/>
    <w:semiHidden/>
    <w:unhideWhenUsed/>
    <w:rsid w:val="006A2FF2"/>
    <w:rPr>
      <w:color w:val="0000FF"/>
      <w:u w:val="single"/>
    </w:rPr>
  </w:style>
  <w:style w:type="character" w:customStyle="1" w:styleId="apple-converted-space">
    <w:name w:val="apple-converted-space"/>
    <w:rsid w:val="002C5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0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2007-08-11T09:09:00Z</cp:lastPrinted>
  <dcterms:created xsi:type="dcterms:W3CDTF">2025-08-29T13:26:00Z</dcterms:created>
  <dcterms:modified xsi:type="dcterms:W3CDTF">2025-08-29T13:26:00Z</dcterms:modified>
</cp:coreProperties>
</file>