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55979" w14:textId="77777777" w:rsidR="006E7268" w:rsidRPr="0077590C" w:rsidRDefault="00AA50C7" w:rsidP="00567E67">
      <w:pPr>
        <w:pStyle w:val="a5"/>
        <w:rPr>
          <w:rFonts w:hint="eastAsia"/>
          <w:szCs w:val="24"/>
        </w:rPr>
      </w:pPr>
      <w:r w:rsidRPr="0077590C">
        <w:rPr>
          <w:rFonts w:hint="eastAsia"/>
          <w:szCs w:val="24"/>
        </w:rPr>
        <w:t>2012年　路加福音　第</w:t>
      </w:r>
      <w:r w:rsidR="00E11F31">
        <w:rPr>
          <w:rFonts w:hint="eastAsia"/>
          <w:szCs w:val="24"/>
        </w:rPr>
        <w:t>12</w:t>
      </w:r>
      <w:r w:rsidRPr="0077590C">
        <w:rPr>
          <w:rFonts w:hint="eastAsia"/>
          <w:szCs w:val="24"/>
        </w:rPr>
        <w:t>課</w:t>
      </w:r>
      <w:r w:rsidR="006E7268" w:rsidRPr="0077590C">
        <w:rPr>
          <w:rFonts w:hint="eastAsia"/>
          <w:szCs w:val="24"/>
        </w:rPr>
        <w:tab/>
      </w:r>
      <w:r w:rsidR="00E11F31">
        <w:rPr>
          <w:rFonts w:hint="eastAsia"/>
          <w:szCs w:val="24"/>
        </w:rPr>
        <w:t>6</w:t>
      </w:r>
      <w:r w:rsidR="006E7268" w:rsidRPr="0077590C">
        <w:rPr>
          <w:rFonts w:hint="eastAsia"/>
          <w:szCs w:val="24"/>
        </w:rPr>
        <w:t>月</w:t>
      </w:r>
      <w:r w:rsidR="009632DC">
        <w:rPr>
          <w:rFonts w:hint="eastAsia"/>
          <w:szCs w:val="24"/>
        </w:rPr>
        <w:t>1</w:t>
      </w:r>
      <w:r w:rsidR="00E11F31">
        <w:rPr>
          <w:rFonts w:hint="eastAsia"/>
          <w:szCs w:val="24"/>
        </w:rPr>
        <w:t>0</w:t>
      </w:r>
      <w:r w:rsidR="006E7268" w:rsidRPr="0077590C">
        <w:rPr>
          <w:rFonts w:hint="eastAsia"/>
          <w:szCs w:val="24"/>
        </w:rPr>
        <w:t>日(第Ⅰ部信息)</w:t>
      </w:r>
    </w:p>
    <w:p w14:paraId="3A265571" w14:textId="77777777" w:rsidR="006E7268" w:rsidRPr="0077590C" w:rsidRDefault="006E7268" w:rsidP="00567E67">
      <w:pPr>
        <w:pStyle w:val="a5"/>
        <w:rPr>
          <w:szCs w:val="24"/>
        </w:rPr>
      </w:pPr>
      <w:r w:rsidRPr="0077590C">
        <w:rPr>
          <w:rFonts w:hint="eastAsia"/>
          <w:szCs w:val="24"/>
        </w:rPr>
        <w:sym w:font="Wingdings" w:char="F06E"/>
      </w:r>
      <w:r w:rsidRPr="0077590C">
        <w:rPr>
          <w:rFonts w:hint="eastAsia"/>
          <w:szCs w:val="24"/>
        </w:rPr>
        <w:t>經文 /</w:t>
      </w:r>
      <w:r w:rsidR="000C45C2" w:rsidRPr="0077590C">
        <w:rPr>
          <w:rFonts w:hint="eastAsia"/>
          <w:szCs w:val="24"/>
        </w:rPr>
        <w:t xml:space="preserve"> 路加福音</w:t>
      </w:r>
      <w:r w:rsidR="00181A98">
        <w:rPr>
          <w:rFonts w:hint="eastAsia"/>
          <w:szCs w:val="24"/>
        </w:rPr>
        <w:t xml:space="preserve"> </w:t>
      </w:r>
      <w:r w:rsidR="00E11F31">
        <w:rPr>
          <w:rFonts w:hint="eastAsia"/>
          <w:szCs w:val="24"/>
        </w:rPr>
        <w:t>9</w:t>
      </w:r>
      <w:r w:rsidR="001670BB" w:rsidRPr="001670BB">
        <w:rPr>
          <w:rFonts w:hint="eastAsia"/>
          <w:szCs w:val="24"/>
        </w:rPr>
        <w:t>:</w:t>
      </w:r>
      <w:r w:rsidR="009632DC">
        <w:rPr>
          <w:rFonts w:hint="eastAsia"/>
          <w:szCs w:val="24"/>
        </w:rPr>
        <w:t>1</w:t>
      </w:r>
      <w:r w:rsidR="001670BB" w:rsidRPr="001670BB">
        <w:rPr>
          <w:rFonts w:hint="eastAsia"/>
          <w:szCs w:val="24"/>
        </w:rPr>
        <w:t>-</w:t>
      </w:r>
      <w:r w:rsidR="00E11F31">
        <w:rPr>
          <w:rFonts w:hint="eastAsia"/>
          <w:szCs w:val="24"/>
        </w:rPr>
        <w:t>17</w:t>
      </w:r>
      <w:r w:rsidRPr="0077590C">
        <w:rPr>
          <w:rFonts w:hint="eastAsia"/>
          <w:szCs w:val="24"/>
        </w:rPr>
        <w:br/>
      </w:r>
      <w:r w:rsidRPr="0077590C">
        <w:rPr>
          <w:rFonts w:hint="eastAsia"/>
          <w:szCs w:val="24"/>
        </w:rPr>
        <w:sym w:font="Wingdings" w:char="F06E"/>
      </w:r>
      <w:r w:rsidRPr="0077590C">
        <w:rPr>
          <w:rFonts w:hint="eastAsia"/>
          <w:szCs w:val="24"/>
        </w:rPr>
        <w:t>金句 /</w:t>
      </w:r>
      <w:r w:rsidR="000C45C2" w:rsidRPr="0077590C">
        <w:rPr>
          <w:rFonts w:hint="eastAsia"/>
          <w:szCs w:val="24"/>
        </w:rPr>
        <w:t xml:space="preserve"> 路加福音</w:t>
      </w:r>
      <w:r w:rsidR="00AA50C7" w:rsidRPr="0077590C">
        <w:rPr>
          <w:rFonts w:hint="eastAsia"/>
          <w:szCs w:val="24"/>
        </w:rPr>
        <w:t xml:space="preserve"> </w:t>
      </w:r>
      <w:r w:rsidR="00E11F31">
        <w:rPr>
          <w:rFonts w:hint="eastAsia"/>
          <w:szCs w:val="24"/>
        </w:rPr>
        <w:t>9</w:t>
      </w:r>
      <w:r w:rsidR="001670BB" w:rsidRPr="001670BB">
        <w:rPr>
          <w:rFonts w:hint="eastAsia"/>
          <w:szCs w:val="24"/>
        </w:rPr>
        <w:t>:</w:t>
      </w:r>
      <w:r w:rsidR="00E11F31">
        <w:rPr>
          <w:rFonts w:hint="eastAsia"/>
          <w:szCs w:val="24"/>
        </w:rPr>
        <w:t>13上</w:t>
      </w:r>
    </w:p>
    <w:p w14:paraId="6BA8ABC3" w14:textId="77777777" w:rsidR="006E7268" w:rsidRPr="00AA6B35" w:rsidRDefault="00E11F31" w:rsidP="00ED540F">
      <w:pPr>
        <w:pStyle w:val="1"/>
        <w:spacing w:before="0" w:after="0"/>
        <w:rPr>
          <w:rFonts w:hAnsi="新細明體" w:hint="eastAsia"/>
          <w:bCs/>
          <w:szCs w:val="48"/>
        </w:rPr>
      </w:pPr>
      <w:r w:rsidRPr="00E11F31">
        <w:t>你們給他們吃罷</w:t>
      </w:r>
    </w:p>
    <w:p w14:paraId="40D23E44" w14:textId="77777777" w:rsidR="006E7268" w:rsidRPr="001670BB" w:rsidRDefault="00AA50C7" w:rsidP="00C63A7C">
      <w:pPr>
        <w:pStyle w:val="a0"/>
        <w:rPr>
          <w:rFonts w:hint="eastAsia"/>
          <w:szCs w:val="26"/>
        </w:rPr>
      </w:pPr>
      <w:r w:rsidRPr="001670BB">
        <w:rPr>
          <w:rFonts w:hint="eastAsia"/>
          <w:szCs w:val="26"/>
        </w:rPr>
        <w:t>「</w:t>
      </w:r>
      <w:r w:rsidR="00E11F31" w:rsidRPr="00820D0A">
        <w:rPr>
          <w:rFonts w:ascii="Times New Roman"/>
          <w:b/>
          <w:sz w:val="24"/>
          <w:szCs w:val="24"/>
        </w:rPr>
        <w:t>耶穌說、你們給他們</w:t>
      </w:r>
      <w:proofErr w:type="gramStart"/>
      <w:r w:rsidR="00E11F31" w:rsidRPr="00820D0A">
        <w:rPr>
          <w:rFonts w:ascii="Times New Roman"/>
          <w:b/>
          <w:sz w:val="24"/>
          <w:szCs w:val="24"/>
        </w:rPr>
        <w:t>喫</w:t>
      </w:r>
      <w:proofErr w:type="gramEnd"/>
      <w:r w:rsidR="00E11F31" w:rsidRPr="00820D0A">
        <w:rPr>
          <w:rFonts w:ascii="Times New Roman"/>
          <w:b/>
          <w:sz w:val="24"/>
          <w:szCs w:val="24"/>
        </w:rPr>
        <w:t>罷。</w:t>
      </w:r>
      <w:r w:rsidRPr="001670BB">
        <w:rPr>
          <w:rFonts w:hint="eastAsia"/>
          <w:szCs w:val="26"/>
        </w:rPr>
        <w:t>」</w:t>
      </w:r>
    </w:p>
    <w:p w14:paraId="5CAB9C3B" w14:textId="77777777" w:rsidR="00231D5B" w:rsidRPr="001670BB" w:rsidRDefault="00231D5B" w:rsidP="004F7DFE">
      <w:pPr>
        <w:pStyle w:val="StyleFirstline2ch"/>
        <w:ind w:firstLine="520"/>
        <w:rPr>
          <w:sz w:val="26"/>
          <w:szCs w:val="26"/>
        </w:rPr>
        <w:sectPr w:rsidR="00231D5B" w:rsidRPr="001670BB" w:rsidSect="00EB1C34">
          <w:footerReference w:type="default" r:id="rId6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3E9561FE" w14:textId="77777777" w:rsidR="00E11F31" w:rsidRDefault="00E11F31" w:rsidP="00E11F31">
      <w:pPr>
        <w:pStyle w:val="af0"/>
        <w:rPr>
          <w:rFonts w:ascii="Times New Roman" w:hint="eastAsia"/>
          <w:sz w:val="24"/>
          <w:szCs w:val="24"/>
        </w:rPr>
      </w:pPr>
      <w:r w:rsidRPr="006D523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 w:hint="eastAsia"/>
          <w:sz w:val="24"/>
          <w:szCs w:val="24"/>
        </w:rPr>
        <w:t xml:space="preserve">    </w:t>
      </w:r>
      <w:r w:rsidRPr="006D523D">
        <w:rPr>
          <w:rFonts w:ascii="Times New Roman"/>
          <w:sz w:val="24"/>
          <w:szCs w:val="24"/>
        </w:rPr>
        <w:t>今日經文</w:t>
      </w:r>
      <w:r>
        <w:rPr>
          <w:rFonts w:ascii="Times New Roman" w:hint="eastAsia"/>
          <w:sz w:val="24"/>
          <w:szCs w:val="24"/>
        </w:rPr>
        <w:t>的</w:t>
      </w:r>
      <w:r w:rsidRPr="006D523D">
        <w:rPr>
          <w:rFonts w:ascii="Times New Roman" w:hAnsi="Times New Roman"/>
          <w:sz w:val="24"/>
          <w:szCs w:val="24"/>
        </w:rPr>
        <w:t>1</w:t>
      </w:r>
      <w:r w:rsidRPr="006D523D">
        <w:rPr>
          <w:rFonts w:ascii="Times New Roman"/>
          <w:sz w:val="24"/>
          <w:szCs w:val="24"/>
        </w:rPr>
        <w:t>至</w:t>
      </w:r>
      <w:r w:rsidRPr="006D523D">
        <w:rPr>
          <w:rFonts w:ascii="Times New Roman" w:hAnsi="Times New Roman"/>
          <w:sz w:val="24"/>
          <w:szCs w:val="24"/>
        </w:rPr>
        <w:t>9</w:t>
      </w:r>
      <w:r w:rsidRPr="006D523D">
        <w:rPr>
          <w:rFonts w:ascii="Times New Roman"/>
          <w:sz w:val="24"/>
          <w:szCs w:val="24"/>
        </w:rPr>
        <w:t>節記錄耶穌幫</w:t>
      </w:r>
      <w:r>
        <w:rPr>
          <w:rFonts w:ascii="Times New Roman" w:hint="eastAsia"/>
          <w:sz w:val="24"/>
          <w:szCs w:val="24"/>
        </w:rPr>
        <w:t>助</w:t>
      </w:r>
      <w:r w:rsidRPr="006D523D">
        <w:rPr>
          <w:rFonts w:ascii="Times New Roman"/>
          <w:sz w:val="24"/>
          <w:szCs w:val="24"/>
        </w:rPr>
        <w:t>門徒受傳道訓練，塑造他們為使徒。</w:t>
      </w:r>
      <w:r>
        <w:rPr>
          <w:rFonts w:ascii="Times New Roman" w:hint="eastAsia"/>
          <w:sz w:val="24"/>
          <w:szCs w:val="24"/>
        </w:rPr>
        <w:t>在</w:t>
      </w:r>
      <w:r w:rsidRPr="006D523D">
        <w:rPr>
          <w:rFonts w:ascii="Times New Roman" w:hAnsi="Times New Roman"/>
          <w:sz w:val="24"/>
          <w:szCs w:val="24"/>
        </w:rPr>
        <w:t>10</w:t>
      </w:r>
      <w:r w:rsidRPr="006D523D">
        <w:rPr>
          <w:rFonts w:ascii="Times New Roman"/>
          <w:sz w:val="24"/>
          <w:szCs w:val="24"/>
        </w:rPr>
        <w:t>至</w:t>
      </w:r>
      <w:r w:rsidRPr="006D523D">
        <w:rPr>
          <w:rFonts w:ascii="Times New Roman" w:hAnsi="Times New Roman"/>
          <w:sz w:val="24"/>
          <w:szCs w:val="24"/>
        </w:rPr>
        <w:t>17</w:t>
      </w:r>
      <w:r w:rsidRPr="006D523D">
        <w:rPr>
          <w:rFonts w:ascii="Times New Roman"/>
          <w:sz w:val="24"/>
          <w:szCs w:val="24"/>
        </w:rPr>
        <w:t>節</w:t>
      </w:r>
      <w:proofErr w:type="gramStart"/>
      <w:r w:rsidRPr="006D523D">
        <w:rPr>
          <w:rFonts w:ascii="Times New Roman"/>
          <w:sz w:val="24"/>
          <w:szCs w:val="24"/>
        </w:rPr>
        <w:t>裏</w:t>
      </w:r>
      <w:proofErr w:type="gramEnd"/>
      <w:r w:rsidRPr="006D523D">
        <w:rPr>
          <w:rFonts w:ascii="Times New Roman"/>
          <w:sz w:val="24"/>
          <w:szCs w:val="24"/>
        </w:rPr>
        <w:t>記錄了耶穌在惡劣的環境和</w:t>
      </w:r>
      <w:r>
        <w:rPr>
          <w:rFonts w:ascii="Times New Roman" w:hint="eastAsia"/>
          <w:sz w:val="24"/>
          <w:szCs w:val="24"/>
        </w:rPr>
        <w:t>在</w:t>
      </w:r>
      <w:r w:rsidRPr="006D523D">
        <w:rPr>
          <w:rFonts w:ascii="Times New Roman"/>
          <w:sz w:val="24"/>
          <w:szCs w:val="24"/>
        </w:rPr>
        <w:t>擁有的甚少</w:t>
      </w:r>
      <w:r>
        <w:rPr>
          <w:rFonts w:ascii="Times New Roman" w:hint="eastAsia"/>
          <w:sz w:val="24"/>
          <w:szCs w:val="24"/>
        </w:rPr>
        <w:t>當</w:t>
      </w:r>
      <w:r w:rsidRPr="006D523D">
        <w:rPr>
          <w:rFonts w:ascii="Times New Roman"/>
          <w:sz w:val="24"/>
          <w:szCs w:val="24"/>
        </w:rPr>
        <w:t>中</w:t>
      </w:r>
      <w:proofErr w:type="gramStart"/>
      <w:r w:rsidRPr="006D523D">
        <w:rPr>
          <w:rFonts w:ascii="Times New Roman"/>
          <w:sz w:val="24"/>
          <w:szCs w:val="24"/>
        </w:rPr>
        <w:t>餵</w:t>
      </w:r>
      <w:proofErr w:type="gramEnd"/>
      <w:r w:rsidRPr="006D523D">
        <w:rPr>
          <w:rFonts w:ascii="Times New Roman"/>
          <w:sz w:val="24"/>
          <w:szCs w:val="24"/>
        </w:rPr>
        <w:t>許多人吃飽的事。耶穌訓練門徒</w:t>
      </w:r>
      <w:proofErr w:type="gramStart"/>
      <w:r>
        <w:rPr>
          <w:rFonts w:ascii="Times New Roman" w:hint="eastAsia"/>
          <w:sz w:val="24"/>
          <w:szCs w:val="24"/>
        </w:rPr>
        <w:t>成為在</w:t>
      </w:r>
      <w:r w:rsidRPr="006D523D">
        <w:rPr>
          <w:rFonts w:ascii="Times New Roman"/>
          <w:sz w:val="24"/>
          <w:szCs w:val="24"/>
        </w:rPr>
        <w:t>屬靈</w:t>
      </w:r>
      <w:proofErr w:type="gramEnd"/>
      <w:r w:rsidRPr="006D523D">
        <w:rPr>
          <w:rFonts w:ascii="Times New Roman"/>
          <w:sz w:val="24"/>
          <w:szCs w:val="24"/>
        </w:rPr>
        <w:t>上和肉體上餵養羊群的牧人。祈求主幫助我們通過今日經文，學習到栽培主盼望的使徒和</w:t>
      </w:r>
      <w:proofErr w:type="gramStart"/>
      <w:r w:rsidRPr="006D523D">
        <w:rPr>
          <w:rFonts w:ascii="Times New Roman"/>
          <w:sz w:val="24"/>
          <w:szCs w:val="24"/>
        </w:rPr>
        <w:t>牧者</w:t>
      </w:r>
      <w:proofErr w:type="gramEnd"/>
      <w:r w:rsidRPr="006D523D">
        <w:rPr>
          <w:rFonts w:ascii="Times New Roman"/>
          <w:sz w:val="24"/>
          <w:szCs w:val="24"/>
        </w:rPr>
        <w:t>的秘訣。</w:t>
      </w:r>
    </w:p>
    <w:p w14:paraId="03DD2FF5" w14:textId="77777777" w:rsidR="00E11F31" w:rsidRPr="006D523D" w:rsidRDefault="00E11F31" w:rsidP="00E11F31">
      <w:pPr>
        <w:pStyle w:val="af0"/>
        <w:rPr>
          <w:rFonts w:ascii="Times New Roman" w:hAnsi="Times New Roman"/>
          <w:sz w:val="24"/>
          <w:szCs w:val="24"/>
        </w:rPr>
      </w:pPr>
    </w:p>
    <w:p w14:paraId="578585F2" w14:textId="77777777" w:rsidR="00E11F31" w:rsidRPr="00E11F31" w:rsidRDefault="00E11F31" w:rsidP="00E11F31">
      <w:pPr>
        <w:pStyle w:val="af0"/>
        <w:rPr>
          <w:rFonts w:ascii="Times New Roman" w:hAnsi="Times New Roman"/>
          <w:b/>
          <w:sz w:val="24"/>
          <w:szCs w:val="24"/>
        </w:rPr>
      </w:pPr>
      <w:r w:rsidRPr="00E11F31">
        <w:rPr>
          <w:rFonts w:ascii="Times New Roman"/>
          <w:b/>
          <w:sz w:val="24"/>
          <w:szCs w:val="24"/>
        </w:rPr>
        <w:t>第一，賜能力</w:t>
      </w:r>
      <w:r w:rsidRPr="00E11F31">
        <w:rPr>
          <w:rFonts w:ascii="Times New Roman" w:hint="eastAsia"/>
          <w:b/>
          <w:sz w:val="24"/>
          <w:szCs w:val="24"/>
        </w:rPr>
        <w:t>、</w:t>
      </w:r>
      <w:r w:rsidRPr="00E11F31">
        <w:rPr>
          <w:rFonts w:ascii="Times New Roman"/>
          <w:b/>
          <w:sz w:val="24"/>
          <w:szCs w:val="24"/>
        </w:rPr>
        <w:t>權柄給我們的耶穌</w:t>
      </w:r>
      <w:r w:rsidRPr="00E11F31">
        <w:rPr>
          <w:rFonts w:ascii="Times New Roman" w:hAnsi="Times New Roman"/>
          <w:b/>
          <w:sz w:val="24"/>
          <w:szCs w:val="24"/>
        </w:rPr>
        <w:t xml:space="preserve"> (1)</w:t>
      </w:r>
    </w:p>
    <w:p w14:paraId="38707ABE" w14:textId="77777777" w:rsidR="00E11F31" w:rsidRDefault="00E11F31" w:rsidP="00E11F31">
      <w:pPr>
        <w:pStyle w:val="af0"/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</w:t>
      </w:r>
      <w:r w:rsidRPr="006D523D">
        <w:rPr>
          <w:rFonts w:ascii="Times New Roman" w:hAnsi="Times New Roman"/>
          <w:sz w:val="24"/>
          <w:szCs w:val="24"/>
        </w:rPr>
        <w:t>請看第</w:t>
      </w:r>
      <w:r w:rsidRPr="006D523D">
        <w:rPr>
          <w:rFonts w:ascii="Times New Roman" w:hAnsi="Times New Roman"/>
          <w:sz w:val="24"/>
          <w:szCs w:val="24"/>
        </w:rPr>
        <w:t>1</w:t>
      </w:r>
      <w:r w:rsidRPr="006D523D">
        <w:rPr>
          <w:rFonts w:ascii="Times New Roman" w:hAnsi="Times New Roman"/>
          <w:sz w:val="24"/>
          <w:szCs w:val="24"/>
        </w:rPr>
        <w:t>節：「</w:t>
      </w:r>
      <w:proofErr w:type="gramStart"/>
      <w:r w:rsidRPr="00D43E72">
        <w:rPr>
          <w:rFonts w:ascii="Times New Roman" w:hAnsi="Times New Roman"/>
          <w:b/>
          <w:sz w:val="24"/>
          <w:szCs w:val="24"/>
        </w:rPr>
        <w:t>耶穌叫齊了</w:t>
      </w:r>
      <w:proofErr w:type="gramEnd"/>
      <w:r w:rsidRPr="00D43E72">
        <w:rPr>
          <w:rFonts w:ascii="Times New Roman" w:hAnsi="Times New Roman"/>
          <w:b/>
          <w:sz w:val="24"/>
          <w:szCs w:val="24"/>
        </w:rPr>
        <w:t>十二</w:t>
      </w:r>
      <w:proofErr w:type="gramStart"/>
      <w:r w:rsidRPr="00D43E72">
        <w:rPr>
          <w:rFonts w:ascii="Times New Roman" w:hAnsi="Times New Roman"/>
          <w:b/>
          <w:sz w:val="24"/>
          <w:szCs w:val="24"/>
        </w:rPr>
        <w:t>個</w:t>
      </w:r>
      <w:proofErr w:type="gramEnd"/>
      <w:r w:rsidRPr="00D43E72">
        <w:rPr>
          <w:rFonts w:ascii="Times New Roman" w:hAnsi="Times New Roman"/>
          <w:b/>
          <w:sz w:val="24"/>
          <w:szCs w:val="24"/>
        </w:rPr>
        <w:t>門徒、給他們能力權柄、制伏一切的鬼、醫治各樣的病。</w:t>
      </w:r>
      <w:r w:rsidRPr="006D523D">
        <w:rPr>
          <w:rFonts w:ascii="Times New Roman" w:hAnsi="Times New Roman"/>
          <w:sz w:val="24"/>
          <w:szCs w:val="24"/>
        </w:rPr>
        <w:t>」</w:t>
      </w:r>
      <w:r>
        <w:rPr>
          <w:rFonts w:ascii="Times New Roman" w:hAnsi="Times New Roman" w:hint="eastAsia"/>
          <w:sz w:val="24"/>
          <w:szCs w:val="24"/>
        </w:rPr>
        <w:t>雖然在</w:t>
      </w:r>
      <w:r w:rsidRPr="006D523D">
        <w:rPr>
          <w:rFonts w:ascii="Times New Roman" w:hAnsi="Times New Roman"/>
          <w:sz w:val="24"/>
          <w:szCs w:val="24"/>
        </w:rPr>
        <w:t>我們社會</w:t>
      </w:r>
      <w:proofErr w:type="gramStart"/>
      <w:r w:rsidRPr="006D523D">
        <w:rPr>
          <w:rFonts w:ascii="Times New Roman" w:hAnsi="Times New Roman"/>
          <w:sz w:val="24"/>
          <w:szCs w:val="24"/>
        </w:rPr>
        <w:t>裏</w:t>
      </w:r>
      <w:proofErr w:type="gramEnd"/>
      <w:r w:rsidRPr="006D523D">
        <w:rPr>
          <w:rFonts w:ascii="Times New Roman" w:hAnsi="Times New Roman"/>
          <w:sz w:val="24"/>
          <w:szCs w:val="24"/>
        </w:rPr>
        <w:t>有許多慈善機關，也有許多社會服務和義工的活動</w:t>
      </w:r>
      <w:r>
        <w:rPr>
          <w:rFonts w:ascii="Times New Roman" w:hAnsi="Times New Roman" w:hint="eastAsia"/>
          <w:sz w:val="24"/>
          <w:szCs w:val="24"/>
        </w:rPr>
        <w:t>，</w:t>
      </w:r>
      <w:r w:rsidRPr="006D523D">
        <w:rPr>
          <w:rFonts w:ascii="Times New Roman" w:hAnsi="Times New Roman"/>
          <w:sz w:val="24"/>
          <w:szCs w:val="24"/>
        </w:rPr>
        <w:t>但是我們不能不同意社會</w:t>
      </w:r>
      <w:r>
        <w:rPr>
          <w:rFonts w:ascii="Times New Roman" w:hAnsi="Times New Roman" w:hint="eastAsia"/>
          <w:sz w:val="24"/>
          <w:szCs w:val="24"/>
        </w:rPr>
        <w:t>變得</w:t>
      </w:r>
      <w:r w:rsidRPr="006D523D">
        <w:rPr>
          <w:rFonts w:ascii="Times New Roman" w:hAnsi="Times New Roman"/>
          <w:sz w:val="24"/>
          <w:szCs w:val="24"/>
        </w:rPr>
        <w:t>越來越凶惡，人的內心</w:t>
      </w:r>
      <w:r>
        <w:rPr>
          <w:rFonts w:ascii="Times New Roman" w:hAnsi="Times New Roman" w:hint="eastAsia"/>
          <w:sz w:val="24"/>
          <w:szCs w:val="24"/>
        </w:rPr>
        <w:t>變得</w:t>
      </w:r>
      <w:r w:rsidRPr="006D523D">
        <w:rPr>
          <w:rFonts w:ascii="Times New Roman" w:hAnsi="Times New Roman"/>
          <w:sz w:val="24"/>
          <w:szCs w:val="24"/>
        </w:rPr>
        <w:t>越來越荒涼</w:t>
      </w:r>
      <w:r>
        <w:rPr>
          <w:rFonts w:ascii="Times New Roman" w:hAnsi="Times New Roman" w:hint="eastAsia"/>
          <w:sz w:val="24"/>
          <w:szCs w:val="24"/>
        </w:rPr>
        <w:t>的事實</w:t>
      </w:r>
      <w:r w:rsidRPr="006D523D">
        <w:rPr>
          <w:rFonts w:ascii="Times New Roman" w:hAnsi="Times New Roman"/>
          <w:sz w:val="24"/>
          <w:szCs w:val="24"/>
        </w:rPr>
        <w:t>。為甚麼時代的趨勢</w:t>
      </w:r>
      <w:r>
        <w:rPr>
          <w:rFonts w:ascii="Times New Roman" w:hAnsi="Times New Roman" w:hint="eastAsia"/>
          <w:sz w:val="24"/>
          <w:szCs w:val="24"/>
        </w:rPr>
        <w:t>與</w:t>
      </w:r>
      <w:r w:rsidRPr="006D523D">
        <w:rPr>
          <w:rFonts w:ascii="Times New Roman" w:hAnsi="Times New Roman"/>
          <w:sz w:val="24"/>
          <w:szCs w:val="24"/>
        </w:rPr>
        <w:t>我們</w:t>
      </w:r>
      <w:r>
        <w:rPr>
          <w:rFonts w:ascii="Times New Roman" w:hAnsi="Times New Roman" w:hint="eastAsia"/>
          <w:sz w:val="24"/>
          <w:szCs w:val="24"/>
        </w:rPr>
        <w:t>所</w:t>
      </w:r>
      <w:r w:rsidRPr="006D523D">
        <w:rPr>
          <w:rFonts w:ascii="Times New Roman" w:hAnsi="Times New Roman"/>
          <w:sz w:val="24"/>
          <w:szCs w:val="24"/>
        </w:rPr>
        <w:t>努力</w:t>
      </w:r>
      <w:r>
        <w:rPr>
          <w:rFonts w:ascii="Times New Roman" w:hAnsi="Times New Roman" w:hint="eastAsia"/>
          <w:sz w:val="24"/>
          <w:szCs w:val="24"/>
        </w:rPr>
        <w:t>的</w:t>
      </w:r>
      <w:r w:rsidRPr="006D523D">
        <w:rPr>
          <w:rFonts w:ascii="Times New Roman" w:hAnsi="Times New Roman"/>
          <w:sz w:val="24"/>
          <w:szCs w:val="24"/>
        </w:rPr>
        <w:t>剛剛相反呢？這是因為</w:t>
      </w:r>
      <w:r>
        <w:rPr>
          <w:rFonts w:ascii="Times New Roman" w:hAnsi="Times New Roman" w:hint="eastAsia"/>
          <w:sz w:val="24"/>
          <w:szCs w:val="24"/>
        </w:rPr>
        <w:t>人</w:t>
      </w:r>
      <w:r w:rsidRPr="006D523D">
        <w:rPr>
          <w:rFonts w:ascii="Times New Roman" w:hAnsi="Times New Roman"/>
          <w:sz w:val="24"/>
          <w:szCs w:val="24"/>
        </w:rPr>
        <w:t>不能夠制</w:t>
      </w:r>
      <w:r>
        <w:rPr>
          <w:rFonts w:ascii="Times New Roman" w:hAnsi="Times New Roman" w:hint="eastAsia"/>
          <w:sz w:val="24"/>
          <w:szCs w:val="24"/>
        </w:rPr>
        <w:t>伏</w:t>
      </w:r>
      <w:r w:rsidRPr="006D523D">
        <w:rPr>
          <w:rFonts w:ascii="Times New Roman" w:hAnsi="Times New Roman"/>
          <w:sz w:val="24"/>
          <w:szCs w:val="24"/>
        </w:rPr>
        <w:t>人心</w:t>
      </w:r>
      <w:proofErr w:type="gramStart"/>
      <w:r w:rsidRPr="006D523D">
        <w:rPr>
          <w:rFonts w:ascii="Times New Roman" w:hAnsi="Times New Roman"/>
          <w:sz w:val="24"/>
          <w:szCs w:val="24"/>
        </w:rPr>
        <w:t>裏</w:t>
      </w:r>
      <w:proofErr w:type="gramEnd"/>
      <w:r w:rsidRPr="006D523D">
        <w:rPr>
          <w:rFonts w:ascii="Times New Roman" w:hAnsi="Times New Roman"/>
          <w:sz w:val="24"/>
          <w:szCs w:val="24"/>
        </w:rPr>
        <w:t>一切惡的勢力。人</w:t>
      </w:r>
      <w:proofErr w:type="gramStart"/>
      <w:r w:rsidRPr="006D523D">
        <w:rPr>
          <w:rFonts w:ascii="Times New Roman" w:hAnsi="Times New Roman"/>
          <w:sz w:val="24"/>
          <w:szCs w:val="24"/>
        </w:rPr>
        <w:t>裏</w:t>
      </w:r>
      <w:proofErr w:type="gramEnd"/>
      <w:r w:rsidRPr="006D523D">
        <w:rPr>
          <w:rFonts w:ascii="Times New Roman" w:hAnsi="Times New Roman"/>
          <w:sz w:val="24"/>
          <w:szCs w:val="24"/>
        </w:rPr>
        <w:t>頭各樣靈魂上的疾病越來越嚴重</w:t>
      </w:r>
      <w:r>
        <w:rPr>
          <w:rFonts w:ascii="Times New Roman" w:hAnsi="Times New Roman" w:hint="eastAsia"/>
          <w:sz w:val="24"/>
          <w:szCs w:val="24"/>
        </w:rPr>
        <w:t>。雖然</w:t>
      </w:r>
      <w:r w:rsidRPr="006D523D">
        <w:rPr>
          <w:rFonts w:ascii="Times New Roman" w:hAnsi="Times New Roman"/>
          <w:sz w:val="24"/>
          <w:szCs w:val="24"/>
        </w:rPr>
        <w:t>醫治肉身疾病的醫療技術隨着科學的發達越來越進步</w:t>
      </w:r>
      <w:r>
        <w:rPr>
          <w:rFonts w:ascii="Times New Roman" w:hAnsi="Times New Roman" w:hint="eastAsia"/>
          <w:sz w:val="24"/>
          <w:szCs w:val="24"/>
        </w:rPr>
        <w:t>，</w:t>
      </w:r>
      <w:r w:rsidRPr="006D523D">
        <w:rPr>
          <w:rFonts w:ascii="Times New Roman" w:hAnsi="Times New Roman"/>
          <w:sz w:val="24"/>
          <w:szCs w:val="24"/>
        </w:rPr>
        <w:t>但是人心裏靈魂的疾病越來越嚴重。韓國社會過去三十年發展快速，從落後的國家變為中等國家，現在面對着</w:t>
      </w:r>
      <w:r>
        <w:rPr>
          <w:rFonts w:ascii="Times New Roman" w:hAnsi="Times New Roman" w:hint="eastAsia"/>
          <w:sz w:val="24"/>
          <w:szCs w:val="24"/>
        </w:rPr>
        <w:t>進入</w:t>
      </w:r>
      <w:r w:rsidRPr="006D523D">
        <w:rPr>
          <w:rFonts w:ascii="Times New Roman" w:hAnsi="Times New Roman"/>
          <w:sz w:val="24"/>
          <w:szCs w:val="24"/>
        </w:rPr>
        <w:t>先進國家</w:t>
      </w:r>
      <w:r>
        <w:rPr>
          <w:rFonts w:ascii="Times New Roman" w:hAnsi="Times New Roman" w:hint="eastAsia"/>
          <w:sz w:val="24"/>
          <w:szCs w:val="24"/>
        </w:rPr>
        <w:t>的行列</w:t>
      </w:r>
      <w:r w:rsidRPr="006D523D">
        <w:rPr>
          <w:rFonts w:ascii="Times New Roman" w:hAnsi="Times New Roman"/>
          <w:sz w:val="24"/>
          <w:szCs w:val="24"/>
        </w:rPr>
        <w:t>。但是按</w:t>
      </w:r>
      <w:r>
        <w:rPr>
          <w:rFonts w:ascii="Times New Roman" w:hAnsi="Times New Roman" w:hint="eastAsia"/>
          <w:sz w:val="24"/>
          <w:szCs w:val="24"/>
        </w:rPr>
        <w:t>照</w:t>
      </w:r>
      <w:r w:rsidRPr="006D523D">
        <w:rPr>
          <w:rFonts w:ascii="Times New Roman" w:hAnsi="Times New Roman"/>
          <w:sz w:val="24"/>
          <w:szCs w:val="24"/>
        </w:rPr>
        <w:t>一</w:t>
      </w:r>
      <w:r>
        <w:rPr>
          <w:rFonts w:ascii="Times New Roman" w:hAnsi="Times New Roman" w:hint="eastAsia"/>
          <w:sz w:val="24"/>
          <w:szCs w:val="24"/>
        </w:rPr>
        <w:t>項</w:t>
      </w:r>
      <w:r w:rsidRPr="006D523D">
        <w:rPr>
          <w:rFonts w:ascii="Times New Roman" w:hAnsi="Times New Roman"/>
          <w:sz w:val="24"/>
          <w:szCs w:val="24"/>
        </w:rPr>
        <w:t>社會</w:t>
      </w:r>
      <w:r>
        <w:rPr>
          <w:rFonts w:ascii="Times New Roman" w:hAnsi="Times New Roman" w:hint="eastAsia"/>
          <w:sz w:val="24"/>
          <w:szCs w:val="24"/>
        </w:rPr>
        <w:t>學</w:t>
      </w:r>
      <w:r w:rsidRPr="006D523D">
        <w:rPr>
          <w:rFonts w:ascii="Times New Roman" w:hAnsi="Times New Roman"/>
          <w:sz w:val="24"/>
          <w:szCs w:val="24"/>
        </w:rPr>
        <w:t>的調查</w:t>
      </w:r>
      <w:r>
        <w:rPr>
          <w:rFonts w:ascii="Times New Roman" w:hAnsi="Times New Roman" w:hint="eastAsia"/>
          <w:sz w:val="24"/>
          <w:szCs w:val="24"/>
        </w:rPr>
        <w:t>結果顯示</w:t>
      </w:r>
      <w:r w:rsidRPr="006D523D">
        <w:rPr>
          <w:rFonts w:ascii="Times New Roman" w:hAnsi="Times New Roman"/>
          <w:sz w:val="24"/>
          <w:szCs w:val="24"/>
        </w:rPr>
        <w:t>，國家</w:t>
      </w:r>
      <w:proofErr w:type="gramStart"/>
      <w:r>
        <w:rPr>
          <w:rFonts w:ascii="Times New Roman" w:hAnsi="Times New Roman" w:hint="eastAsia"/>
          <w:sz w:val="24"/>
          <w:szCs w:val="24"/>
        </w:rPr>
        <w:t>裏</w:t>
      </w:r>
      <w:proofErr w:type="gramEnd"/>
      <w:r>
        <w:rPr>
          <w:rFonts w:ascii="Times New Roman" w:hAnsi="Times New Roman" w:hint="eastAsia"/>
          <w:sz w:val="24"/>
          <w:szCs w:val="24"/>
        </w:rPr>
        <w:t>有</w:t>
      </w:r>
      <w:r w:rsidRPr="006D523D">
        <w:rPr>
          <w:rFonts w:ascii="Times New Roman" w:hAnsi="Times New Roman"/>
          <w:sz w:val="24"/>
          <w:szCs w:val="24"/>
        </w:rPr>
        <w:t>60%</w:t>
      </w:r>
      <w:r>
        <w:rPr>
          <w:rFonts w:ascii="Times New Roman" w:hAnsi="Times New Roman" w:hint="eastAsia"/>
          <w:sz w:val="24"/>
          <w:szCs w:val="24"/>
        </w:rPr>
        <w:t>的</w:t>
      </w:r>
      <w:r w:rsidRPr="006D523D">
        <w:rPr>
          <w:rFonts w:ascii="Times New Roman" w:hAnsi="Times New Roman"/>
          <w:sz w:val="24"/>
          <w:szCs w:val="24"/>
        </w:rPr>
        <w:t>家庭因各</w:t>
      </w:r>
      <w:r>
        <w:rPr>
          <w:rFonts w:ascii="Times New Roman" w:hAnsi="Times New Roman" w:hint="eastAsia"/>
          <w:sz w:val="24"/>
          <w:szCs w:val="24"/>
        </w:rPr>
        <w:t>種</w:t>
      </w:r>
      <w:r w:rsidRPr="006D523D">
        <w:rPr>
          <w:rFonts w:ascii="Times New Roman" w:hAnsi="Times New Roman"/>
          <w:sz w:val="24"/>
          <w:szCs w:val="24"/>
        </w:rPr>
        <w:t>緣故感到不和</w:t>
      </w:r>
      <w:proofErr w:type="gramStart"/>
      <w:r w:rsidRPr="006D523D">
        <w:rPr>
          <w:rFonts w:ascii="Times New Roman" w:hAnsi="Times New Roman"/>
          <w:sz w:val="24"/>
          <w:szCs w:val="24"/>
        </w:rPr>
        <w:t>和</w:t>
      </w:r>
      <w:proofErr w:type="gramEnd"/>
      <w:r w:rsidRPr="006D523D">
        <w:rPr>
          <w:rFonts w:ascii="Times New Roman" w:hAnsi="Times New Roman"/>
          <w:sz w:val="24"/>
          <w:szCs w:val="24"/>
        </w:rPr>
        <w:t>不幸，陷入隨時倒塌的危機</w:t>
      </w:r>
      <w:proofErr w:type="gramStart"/>
      <w:r w:rsidRPr="006D523D">
        <w:rPr>
          <w:rFonts w:ascii="Times New Roman" w:hAnsi="Times New Roman"/>
          <w:sz w:val="24"/>
          <w:szCs w:val="24"/>
        </w:rPr>
        <w:t>裏</w:t>
      </w:r>
      <w:proofErr w:type="gramEnd"/>
      <w:r w:rsidRPr="006D523D"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這項調查結果</w:t>
      </w:r>
      <w:r w:rsidRPr="006D523D">
        <w:rPr>
          <w:rFonts w:ascii="Times New Roman" w:hAnsi="Times New Roman"/>
          <w:sz w:val="24"/>
          <w:szCs w:val="24"/>
        </w:rPr>
        <w:t>令人受衝擊。究竟怎樣才可以</w:t>
      </w:r>
      <w:r>
        <w:rPr>
          <w:rFonts w:ascii="Times New Roman" w:hAnsi="Times New Roman" w:hint="eastAsia"/>
          <w:sz w:val="24"/>
          <w:szCs w:val="24"/>
        </w:rPr>
        <w:t>使</w:t>
      </w:r>
      <w:r w:rsidRPr="006D523D">
        <w:rPr>
          <w:rFonts w:ascii="Times New Roman" w:hAnsi="Times New Roman"/>
          <w:sz w:val="24"/>
          <w:szCs w:val="24"/>
        </w:rPr>
        <w:t>社會</w:t>
      </w:r>
      <w:proofErr w:type="gramStart"/>
      <w:r w:rsidRPr="006D523D">
        <w:rPr>
          <w:rFonts w:ascii="Times New Roman" w:hAnsi="Times New Roman"/>
          <w:sz w:val="24"/>
          <w:szCs w:val="24"/>
        </w:rPr>
        <w:t>裏</w:t>
      </w:r>
      <w:proofErr w:type="gramEnd"/>
      <w:r w:rsidRPr="006D523D">
        <w:rPr>
          <w:rFonts w:ascii="Times New Roman" w:hAnsi="Times New Roman"/>
          <w:sz w:val="24"/>
          <w:szCs w:val="24"/>
        </w:rPr>
        <w:t>有真正的平安和幸福呢？耶穌設立十二使徒，又差遣他們去到社會，給他們能力和權柄制伏一切的鬼，和醫治各</w:t>
      </w:r>
      <w:r>
        <w:rPr>
          <w:rFonts w:ascii="Times New Roman" w:hAnsi="Times New Roman" w:hint="eastAsia"/>
          <w:sz w:val="24"/>
          <w:szCs w:val="24"/>
        </w:rPr>
        <w:t>樣</w:t>
      </w:r>
      <w:r w:rsidRPr="006D523D">
        <w:rPr>
          <w:rFonts w:ascii="Times New Roman" w:hAnsi="Times New Roman"/>
          <w:sz w:val="24"/>
          <w:szCs w:val="24"/>
        </w:rPr>
        <w:t>的病。耶穌要使用使徒制</w:t>
      </w:r>
      <w:r>
        <w:rPr>
          <w:rFonts w:ascii="Times New Roman" w:hAnsi="Times New Roman" w:hint="eastAsia"/>
          <w:sz w:val="24"/>
          <w:szCs w:val="24"/>
        </w:rPr>
        <w:t>伏</w:t>
      </w:r>
      <w:r w:rsidRPr="006D523D">
        <w:rPr>
          <w:rFonts w:ascii="Times New Roman" w:hAnsi="Times New Roman"/>
          <w:sz w:val="24"/>
          <w:szCs w:val="24"/>
        </w:rPr>
        <w:t>叫人真正不幸的一切的鬼和醫治各樣的病。我們身為耶穌的門徒，要幫助別人時，許多時感到自己能力的限制，看來自己不</w:t>
      </w:r>
      <w:proofErr w:type="gramStart"/>
      <w:r w:rsidRPr="006D523D">
        <w:rPr>
          <w:rFonts w:ascii="Times New Roman" w:hAnsi="Times New Roman"/>
          <w:sz w:val="24"/>
          <w:szCs w:val="24"/>
        </w:rPr>
        <w:t>似有牧者</w:t>
      </w:r>
      <w:proofErr w:type="gramEnd"/>
      <w:r w:rsidRPr="006D523D">
        <w:rPr>
          <w:rFonts w:ascii="Times New Roman" w:hAnsi="Times New Roman"/>
          <w:sz w:val="24"/>
          <w:szCs w:val="24"/>
        </w:rPr>
        <w:t>的質</w:t>
      </w:r>
      <w:r>
        <w:rPr>
          <w:rFonts w:ascii="Times New Roman" w:hAnsi="Times New Roman" w:hint="eastAsia"/>
          <w:sz w:val="24"/>
          <w:szCs w:val="24"/>
        </w:rPr>
        <w:t>地</w:t>
      </w:r>
      <w:r w:rsidRPr="006D523D">
        <w:rPr>
          <w:rFonts w:ascii="Times New Roman" w:hAnsi="Times New Roman"/>
          <w:sz w:val="24"/>
          <w:szCs w:val="24"/>
        </w:rPr>
        <w:t>幫助別人，</w:t>
      </w:r>
      <w:r>
        <w:rPr>
          <w:rFonts w:ascii="Times New Roman" w:hAnsi="Times New Roman" w:hint="eastAsia"/>
          <w:sz w:val="24"/>
          <w:szCs w:val="24"/>
        </w:rPr>
        <w:t>但是</w:t>
      </w:r>
      <w:r w:rsidRPr="006D523D">
        <w:rPr>
          <w:rFonts w:ascii="Times New Roman" w:hAnsi="Times New Roman"/>
          <w:sz w:val="24"/>
          <w:szCs w:val="24"/>
        </w:rPr>
        <w:t>醫治各樣靈魂上疾病的力量</w:t>
      </w:r>
      <w:r>
        <w:rPr>
          <w:rFonts w:ascii="Times New Roman" w:hAnsi="Times New Roman" w:hint="eastAsia"/>
          <w:sz w:val="24"/>
          <w:szCs w:val="24"/>
        </w:rPr>
        <w:t>根本</w:t>
      </w:r>
      <w:r w:rsidRPr="006D523D">
        <w:rPr>
          <w:rFonts w:ascii="Times New Roman" w:hAnsi="Times New Roman"/>
          <w:sz w:val="24"/>
          <w:szCs w:val="24"/>
        </w:rPr>
        <w:t>不是從我們出來，乃是耶穌賜給我們的。因此我們不要絕望，也不要驕傲。唯有耶穌</w:t>
      </w:r>
      <w:r>
        <w:rPr>
          <w:rFonts w:ascii="Times New Roman" w:hAnsi="Times New Roman" w:hint="eastAsia"/>
          <w:sz w:val="24"/>
          <w:szCs w:val="24"/>
        </w:rPr>
        <w:t>把幫助人的能力和權柄</w:t>
      </w:r>
      <w:proofErr w:type="gramStart"/>
      <w:r>
        <w:rPr>
          <w:rFonts w:ascii="Times New Roman" w:hAnsi="Times New Roman" w:hint="eastAsia"/>
          <w:sz w:val="24"/>
          <w:szCs w:val="24"/>
        </w:rPr>
        <w:t>賜</w:t>
      </w:r>
      <w:proofErr w:type="gramEnd"/>
      <w:r>
        <w:rPr>
          <w:rFonts w:ascii="Times New Roman" w:hAnsi="Times New Roman" w:hint="eastAsia"/>
          <w:sz w:val="24"/>
          <w:szCs w:val="24"/>
        </w:rPr>
        <w:t>我們，我們</w:t>
      </w:r>
      <w:proofErr w:type="gramStart"/>
      <w:r>
        <w:rPr>
          <w:rFonts w:ascii="Times New Roman" w:hAnsi="Times New Roman" w:hint="eastAsia"/>
          <w:sz w:val="24"/>
          <w:szCs w:val="24"/>
        </w:rPr>
        <w:t>裏</w:t>
      </w:r>
      <w:proofErr w:type="gramEnd"/>
      <w:r>
        <w:rPr>
          <w:rFonts w:ascii="Times New Roman" w:hAnsi="Times New Roman" w:hint="eastAsia"/>
          <w:sz w:val="24"/>
          <w:szCs w:val="24"/>
        </w:rPr>
        <w:t>頭才生出幫到靈魂的能力。</w:t>
      </w:r>
    </w:p>
    <w:p w14:paraId="4E219F18" w14:textId="77777777" w:rsidR="00E11F31" w:rsidRPr="006D523D" w:rsidRDefault="00E11F31" w:rsidP="00E11F31">
      <w:pPr>
        <w:pStyle w:val="af0"/>
        <w:rPr>
          <w:rFonts w:ascii="Times New Roman" w:hAnsi="Times New Roman"/>
          <w:sz w:val="24"/>
          <w:szCs w:val="24"/>
        </w:rPr>
      </w:pPr>
    </w:p>
    <w:p w14:paraId="7AE12DE9" w14:textId="77777777" w:rsidR="00E11F31" w:rsidRPr="00E11F31" w:rsidRDefault="00E11F31" w:rsidP="00E11F31">
      <w:pPr>
        <w:pStyle w:val="af0"/>
        <w:rPr>
          <w:rFonts w:ascii="Times New Roman" w:hAnsi="Times New Roman"/>
          <w:b/>
          <w:sz w:val="24"/>
          <w:szCs w:val="24"/>
        </w:rPr>
      </w:pPr>
      <w:r w:rsidRPr="00E11F31">
        <w:rPr>
          <w:rFonts w:ascii="Times New Roman" w:hAnsi="Times New Roman"/>
          <w:b/>
          <w:sz w:val="24"/>
          <w:szCs w:val="24"/>
        </w:rPr>
        <w:t>第二，差遣門徒</w:t>
      </w:r>
      <w:r w:rsidRPr="00E11F31">
        <w:rPr>
          <w:rFonts w:ascii="Times New Roman" w:hAnsi="Times New Roman" w:hint="eastAsia"/>
          <w:b/>
          <w:sz w:val="24"/>
          <w:szCs w:val="24"/>
        </w:rPr>
        <w:t>出去</w:t>
      </w:r>
      <w:r w:rsidRPr="00E11F31">
        <w:rPr>
          <w:rFonts w:ascii="Times New Roman" w:hAnsi="Times New Roman"/>
          <w:b/>
          <w:sz w:val="24"/>
          <w:szCs w:val="24"/>
        </w:rPr>
        <w:t>的耶穌</w:t>
      </w:r>
      <w:r w:rsidRPr="00E11F31">
        <w:rPr>
          <w:rFonts w:ascii="Times New Roman" w:hAnsi="Times New Roman"/>
          <w:b/>
          <w:sz w:val="24"/>
          <w:szCs w:val="24"/>
        </w:rPr>
        <w:t xml:space="preserve"> (2)</w:t>
      </w:r>
    </w:p>
    <w:p w14:paraId="2BAB4DD0" w14:textId="66FA447F" w:rsidR="00E11F31" w:rsidRDefault="00E11F31" w:rsidP="00E11F31">
      <w:pPr>
        <w:pStyle w:val="af0"/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</w:t>
      </w:r>
      <w:r w:rsidRPr="006D523D">
        <w:rPr>
          <w:rFonts w:ascii="Times New Roman" w:hAnsi="Times New Roman"/>
          <w:sz w:val="24"/>
          <w:szCs w:val="24"/>
        </w:rPr>
        <w:t>請看第</w:t>
      </w:r>
      <w:r w:rsidRPr="006D523D">
        <w:rPr>
          <w:rFonts w:ascii="Times New Roman" w:hAnsi="Times New Roman"/>
          <w:sz w:val="24"/>
          <w:szCs w:val="24"/>
        </w:rPr>
        <w:t>2</w:t>
      </w:r>
      <w:r w:rsidRPr="006D523D">
        <w:rPr>
          <w:rFonts w:ascii="Times New Roman" w:hAnsi="Times New Roman"/>
          <w:sz w:val="24"/>
          <w:szCs w:val="24"/>
        </w:rPr>
        <w:t>節：「</w:t>
      </w:r>
      <w:r w:rsidRPr="00074D27">
        <w:rPr>
          <w:rFonts w:ascii="Times New Roman" w:hAnsi="Times New Roman"/>
          <w:b/>
          <w:sz w:val="24"/>
          <w:szCs w:val="24"/>
        </w:rPr>
        <w:t>又差遣他們去宣傳　神國的道、醫治病人。</w:t>
      </w:r>
      <w:r w:rsidRPr="006D523D">
        <w:rPr>
          <w:rFonts w:ascii="Times New Roman" w:hAnsi="Times New Roman"/>
          <w:sz w:val="24"/>
          <w:szCs w:val="24"/>
        </w:rPr>
        <w:t>」耶穌要</w:t>
      </w:r>
      <w:r>
        <w:rPr>
          <w:rFonts w:ascii="Times New Roman" w:hAnsi="Times New Roman" w:hint="eastAsia"/>
          <w:sz w:val="24"/>
          <w:szCs w:val="24"/>
        </w:rPr>
        <w:t>常常</w:t>
      </w:r>
      <w:r w:rsidRPr="006D523D">
        <w:rPr>
          <w:rFonts w:ascii="Times New Roman" w:hAnsi="Times New Roman"/>
          <w:sz w:val="24"/>
          <w:szCs w:val="24"/>
        </w:rPr>
        <w:t>與門徒</w:t>
      </w:r>
      <w:r>
        <w:rPr>
          <w:rFonts w:ascii="Times New Roman" w:hAnsi="Times New Roman" w:hint="eastAsia"/>
          <w:sz w:val="24"/>
          <w:szCs w:val="24"/>
        </w:rPr>
        <w:t>同在</w:t>
      </w:r>
      <w:r w:rsidRPr="006D523D">
        <w:rPr>
          <w:rFonts w:ascii="Times New Roman" w:hAnsi="Times New Roman"/>
          <w:sz w:val="24"/>
          <w:szCs w:val="24"/>
        </w:rPr>
        <w:t>教訓</w:t>
      </w:r>
      <w:r>
        <w:rPr>
          <w:rFonts w:ascii="Times New Roman" w:hAnsi="Times New Roman" w:hint="eastAsia"/>
          <w:sz w:val="24"/>
          <w:szCs w:val="24"/>
        </w:rPr>
        <w:t>他們</w:t>
      </w:r>
      <w:r w:rsidRPr="006D523D">
        <w:rPr>
          <w:rFonts w:ascii="Times New Roman" w:hAnsi="Times New Roman"/>
          <w:sz w:val="24"/>
          <w:szCs w:val="24"/>
        </w:rPr>
        <w:t>神的道。雖然現在的門徒在各方面也不足，不配得被設立為使徒，但是耶穌差遣他們去傳道，實際上幫</w:t>
      </w:r>
      <w:r>
        <w:rPr>
          <w:rFonts w:ascii="Times New Roman" w:hAnsi="Times New Roman" w:hint="eastAsia"/>
          <w:sz w:val="24"/>
          <w:szCs w:val="24"/>
        </w:rPr>
        <w:t>助</w:t>
      </w:r>
      <w:r w:rsidRPr="006D523D">
        <w:rPr>
          <w:rFonts w:ascii="Times New Roman" w:hAnsi="Times New Roman"/>
          <w:sz w:val="24"/>
          <w:szCs w:val="24"/>
        </w:rPr>
        <w:t>病人。</w:t>
      </w:r>
      <w:r>
        <w:rPr>
          <w:rFonts w:ascii="Times New Roman" w:hAnsi="Times New Roman" w:hint="eastAsia"/>
          <w:sz w:val="24"/>
          <w:szCs w:val="24"/>
        </w:rPr>
        <w:t>雖然</w:t>
      </w:r>
      <w:r w:rsidRPr="006D523D">
        <w:rPr>
          <w:rFonts w:ascii="Times New Roman" w:hAnsi="Times New Roman"/>
          <w:sz w:val="24"/>
          <w:szCs w:val="24"/>
        </w:rPr>
        <w:t>現在門徒</w:t>
      </w:r>
      <w:r>
        <w:rPr>
          <w:rFonts w:ascii="Times New Roman" w:hAnsi="Times New Roman" w:hint="eastAsia"/>
          <w:sz w:val="24"/>
          <w:szCs w:val="24"/>
        </w:rPr>
        <w:t>並</w:t>
      </w:r>
      <w:r w:rsidRPr="006D523D">
        <w:rPr>
          <w:rFonts w:ascii="Times New Roman" w:hAnsi="Times New Roman"/>
          <w:sz w:val="24"/>
          <w:szCs w:val="24"/>
        </w:rPr>
        <w:t>不成熟，但是耶穌仍然差遣他們</w:t>
      </w:r>
      <w:r>
        <w:rPr>
          <w:rFonts w:ascii="Times New Roman" w:hAnsi="Times New Roman" w:hint="eastAsia"/>
          <w:sz w:val="24"/>
          <w:szCs w:val="24"/>
        </w:rPr>
        <w:t>。</w:t>
      </w:r>
      <w:r w:rsidRPr="006D523D">
        <w:rPr>
          <w:rFonts w:ascii="Times New Roman" w:hAnsi="Times New Roman"/>
          <w:sz w:val="24"/>
          <w:szCs w:val="24"/>
        </w:rPr>
        <w:t>在父母眼中兒女常常都</w:t>
      </w:r>
      <w:r>
        <w:rPr>
          <w:rFonts w:ascii="Times New Roman" w:hAnsi="Times New Roman" w:hint="eastAsia"/>
          <w:sz w:val="24"/>
          <w:szCs w:val="24"/>
        </w:rPr>
        <w:t>是</w:t>
      </w:r>
      <w:r w:rsidRPr="006D523D">
        <w:rPr>
          <w:rFonts w:ascii="Times New Roman" w:hAnsi="Times New Roman"/>
          <w:sz w:val="24"/>
          <w:szCs w:val="24"/>
        </w:rPr>
        <w:t>不足</w:t>
      </w:r>
      <w:r>
        <w:rPr>
          <w:rFonts w:ascii="Times New Roman" w:hAnsi="Times New Roman" w:hint="eastAsia"/>
          <w:sz w:val="24"/>
          <w:szCs w:val="24"/>
        </w:rPr>
        <w:t>的</w:t>
      </w:r>
      <w:r w:rsidRPr="006D523D">
        <w:rPr>
          <w:rFonts w:ascii="Times New Roman" w:hAnsi="Times New Roman"/>
          <w:sz w:val="24"/>
          <w:szCs w:val="24"/>
        </w:rPr>
        <w:t>，九十歲的父母</w:t>
      </w:r>
      <w:r>
        <w:rPr>
          <w:rFonts w:ascii="Times New Roman" w:hAnsi="Times New Roman" w:hint="eastAsia"/>
          <w:sz w:val="24"/>
          <w:szCs w:val="24"/>
        </w:rPr>
        <w:t>在他</w:t>
      </w:r>
      <w:r w:rsidRPr="006D523D">
        <w:rPr>
          <w:rFonts w:ascii="Times New Roman" w:hAnsi="Times New Roman"/>
          <w:sz w:val="24"/>
          <w:szCs w:val="24"/>
        </w:rPr>
        <w:t>七十歲的兒子出門口時</w:t>
      </w:r>
      <w:r>
        <w:rPr>
          <w:rFonts w:ascii="Times New Roman" w:hAnsi="Times New Roman" w:hint="eastAsia"/>
          <w:sz w:val="24"/>
          <w:szCs w:val="24"/>
        </w:rPr>
        <w:t>對他講小</w:t>
      </w:r>
      <w:r w:rsidRPr="006D523D">
        <w:rPr>
          <w:rFonts w:ascii="Times New Roman" w:hAnsi="Times New Roman"/>
          <w:sz w:val="24"/>
          <w:szCs w:val="24"/>
        </w:rPr>
        <w:t>心車輛。</w:t>
      </w:r>
      <w:r>
        <w:rPr>
          <w:rFonts w:ascii="Times New Roman" w:hAnsi="Times New Roman" w:hint="eastAsia"/>
          <w:sz w:val="24"/>
          <w:szCs w:val="24"/>
        </w:rPr>
        <w:t>可能在</w:t>
      </w:r>
      <w:r w:rsidRPr="006D523D">
        <w:rPr>
          <w:rFonts w:ascii="Times New Roman" w:hAnsi="Times New Roman"/>
          <w:sz w:val="24"/>
          <w:szCs w:val="24"/>
        </w:rPr>
        <w:t>耶穌眼</w:t>
      </w:r>
      <w:proofErr w:type="gramStart"/>
      <w:r w:rsidRPr="006D523D">
        <w:rPr>
          <w:rFonts w:ascii="Times New Roman" w:hAnsi="Times New Roman"/>
          <w:sz w:val="24"/>
          <w:szCs w:val="24"/>
        </w:rPr>
        <w:t>裏</w:t>
      </w:r>
      <w:proofErr w:type="gramEnd"/>
      <w:r w:rsidRPr="006D523D">
        <w:rPr>
          <w:rFonts w:ascii="Times New Roman" w:hAnsi="Times New Roman"/>
          <w:sz w:val="24"/>
          <w:szCs w:val="24"/>
        </w:rPr>
        <w:t>門徒的樣子</w:t>
      </w:r>
      <w:r>
        <w:rPr>
          <w:rFonts w:ascii="Times New Roman" w:hAnsi="Times New Roman" w:hint="eastAsia"/>
          <w:sz w:val="24"/>
          <w:szCs w:val="24"/>
        </w:rPr>
        <w:t>永遠都是</w:t>
      </w:r>
      <w:r w:rsidRPr="006D523D">
        <w:rPr>
          <w:rFonts w:ascii="Times New Roman" w:hAnsi="Times New Roman"/>
          <w:sz w:val="24"/>
          <w:szCs w:val="24"/>
        </w:rPr>
        <w:t>不足</w:t>
      </w:r>
      <w:r>
        <w:rPr>
          <w:rFonts w:ascii="Times New Roman" w:hAnsi="Times New Roman" w:hint="eastAsia"/>
          <w:sz w:val="24"/>
          <w:szCs w:val="24"/>
        </w:rPr>
        <w:t>的</w:t>
      </w:r>
      <w:r w:rsidRPr="006D523D">
        <w:rPr>
          <w:rFonts w:ascii="Times New Roman" w:hAnsi="Times New Roman"/>
          <w:sz w:val="24"/>
          <w:szCs w:val="24"/>
        </w:rPr>
        <w:t>，但是耶穌仍然差遣門徒</w:t>
      </w:r>
      <w:r>
        <w:rPr>
          <w:rFonts w:ascii="Times New Roman" w:hAnsi="Times New Roman" w:hint="eastAsia"/>
          <w:sz w:val="24"/>
          <w:szCs w:val="24"/>
        </w:rPr>
        <w:t>出去</w:t>
      </w:r>
      <w:r w:rsidRPr="006D523D">
        <w:rPr>
          <w:rFonts w:ascii="Times New Roman" w:hAnsi="Times New Roman"/>
          <w:sz w:val="24"/>
          <w:szCs w:val="24"/>
        </w:rPr>
        <w:t>，叫他們傳神國的道，醫治病人。我們當中</w:t>
      </w:r>
      <w:r>
        <w:rPr>
          <w:rFonts w:ascii="Times New Roman" w:hAnsi="Times New Roman" w:hint="eastAsia"/>
          <w:sz w:val="24"/>
          <w:szCs w:val="24"/>
        </w:rPr>
        <w:t>的</w:t>
      </w:r>
      <w:r w:rsidRPr="006D523D">
        <w:rPr>
          <w:rFonts w:ascii="Times New Roman" w:hAnsi="Times New Roman"/>
          <w:sz w:val="24"/>
          <w:szCs w:val="24"/>
        </w:rPr>
        <w:t>許遠揚宣教士和何保羅宣教士遇見耶穌不久，被差遣去外國作宣教士。</w:t>
      </w:r>
      <w:r>
        <w:rPr>
          <w:rFonts w:ascii="Times New Roman" w:hAnsi="Times New Roman" w:hint="eastAsia"/>
          <w:sz w:val="24"/>
          <w:szCs w:val="24"/>
        </w:rPr>
        <w:t>當時他們不算是受過很多訓練的，但是他們被差遣以後，</w:t>
      </w:r>
      <w:r w:rsidRPr="006D523D">
        <w:rPr>
          <w:rFonts w:ascii="Times New Roman" w:hAnsi="Times New Roman"/>
          <w:sz w:val="24"/>
          <w:szCs w:val="24"/>
        </w:rPr>
        <w:t>神親自塑造他們。在這</w:t>
      </w:r>
      <w:proofErr w:type="gramStart"/>
      <w:r w:rsidRPr="006D523D">
        <w:rPr>
          <w:rFonts w:ascii="Times New Roman" w:hAnsi="Times New Roman"/>
          <w:sz w:val="24"/>
          <w:szCs w:val="24"/>
        </w:rPr>
        <w:t>裏</w:t>
      </w:r>
      <w:proofErr w:type="gramEnd"/>
      <w:r w:rsidRPr="006D523D">
        <w:rPr>
          <w:rFonts w:ascii="Times New Roman" w:hAnsi="Times New Roman"/>
          <w:sz w:val="24"/>
          <w:szCs w:val="24"/>
        </w:rPr>
        <w:t>，我們學習到一件事，當耶穌栽培我們的時候，同時</w:t>
      </w:r>
      <w:r>
        <w:rPr>
          <w:rFonts w:ascii="Times New Roman" w:hAnsi="Times New Roman" w:hint="eastAsia"/>
          <w:sz w:val="24"/>
          <w:szCs w:val="24"/>
        </w:rPr>
        <w:t>都</w:t>
      </w:r>
      <w:r w:rsidRPr="006D523D">
        <w:rPr>
          <w:rFonts w:ascii="Times New Roman" w:hAnsi="Times New Roman"/>
          <w:sz w:val="24"/>
          <w:szCs w:val="24"/>
        </w:rPr>
        <w:t>將承擔使命的能力賜給我們</w:t>
      </w:r>
      <w:r>
        <w:rPr>
          <w:rFonts w:ascii="Times New Roman" w:hAnsi="Times New Roman" w:hint="eastAsia"/>
          <w:sz w:val="24"/>
          <w:szCs w:val="24"/>
        </w:rPr>
        <w:t>。</w:t>
      </w:r>
      <w:r w:rsidRPr="006D523D">
        <w:rPr>
          <w:rFonts w:ascii="Times New Roman" w:hAnsi="Times New Roman"/>
          <w:sz w:val="24"/>
          <w:szCs w:val="24"/>
        </w:rPr>
        <w:t>所以被主設立和被差遣出去</w:t>
      </w:r>
      <w:proofErr w:type="gramStart"/>
      <w:r>
        <w:rPr>
          <w:rFonts w:ascii="Times New Roman" w:hAnsi="Times New Roman" w:hint="eastAsia"/>
          <w:sz w:val="24"/>
          <w:szCs w:val="24"/>
        </w:rPr>
        <w:t>是</w:t>
      </w:r>
      <w:r w:rsidRPr="006D523D">
        <w:rPr>
          <w:rFonts w:ascii="Times New Roman" w:hAnsi="Times New Roman"/>
          <w:sz w:val="24"/>
          <w:szCs w:val="24"/>
        </w:rPr>
        <w:t>蒙福</w:t>
      </w:r>
      <w:r>
        <w:rPr>
          <w:rFonts w:ascii="Times New Roman" w:hAnsi="Times New Roman" w:hint="eastAsia"/>
          <w:sz w:val="24"/>
          <w:szCs w:val="24"/>
        </w:rPr>
        <w:t>的</w:t>
      </w:r>
      <w:proofErr w:type="gramEnd"/>
      <w:r>
        <w:rPr>
          <w:rFonts w:ascii="Times New Roman" w:hAnsi="Times New Roman" w:hint="eastAsia"/>
          <w:sz w:val="24"/>
          <w:szCs w:val="24"/>
        </w:rPr>
        <w:t>事</w:t>
      </w:r>
      <w:r w:rsidRPr="006D523D">
        <w:rPr>
          <w:rFonts w:ascii="Times New Roman" w:hAnsi="Times New Roman"/>
          <w:sz w:val="24"/>
          <w:szCs w:val="24"/>
        </w:rPr>
        <w:t>。</w:t>
      </w:r>
    </w:p>
    <w:p w14:paraId="65D4FC4D" w14:textId="77777777" w:rsidR="00E11F31" w:rsidRPr="006D523D" w:rsidRDefault="00E11F31" w:rsidP="00E11F31">
      <w:pPr>
        <w:pStyle w:val="af0"/>
        <w:rPr>
          <w:rFonts w:ascii="Times New Roman" w:hAnsi="Times New Roman"/>
          <w:sz w:val="24"/>
          <w:szCs w:val="24"/>
        </w:rPr>
      </w:pPr>
    </w:p>
    <w:p w14:paraId="36E00AB6" w14:textId="77777777" w:rsidR="00E11F31" w:rsidRPr="00E11F31" w:rsidRDefault="00E11F31" w:rsidP="00E11F31">
      <w:pPr>
        <w:pStyle w:val="af0"/>
        <w:rPr>
          <w:rFonts w:ascii="Times New Roman" w:hAnsi="Times New Roman"/>
          <w:b/>
          <w:sz w:val="24"/>
          <w:szCs w:val="24"/>
        </w:rPr>
      </w:pPr>
      <w:r w:rsidRPr="00E11F31">
        <w:rPr>
          <w:rFonts w:ascii="Times New Roman" w:hAnsi="Times New Roman"/>
          <w:b/>
          <w:sz w:val="24"/>
          <w:szCs w:val="24"/>
        </w:rPr>
        <w:t>第三，</w:t>
      </w:r>
      <w:r w:rsidRPr="00E11F31">
        <w:rPr>
          <w:rFonts w:ascii="Times New Roman" w:hAnsi="Times New Roman" w:hint="eastAsia"/>
          <w:b/>
          <w:sz w:val="24"/>
          <w:szCs w:val="24"/>
        </w:rPr>
        <w:t>「</w:t>
      </w:r>
      <w:r w:rsidRPr="00E11F31">
        <w:rPr>
          <w:rFonts w:ascii="Times New Roman" w:hAnsi="Times New Roman"/>
          <w:b/>
          <w:sz w:val="24"/>
          <w:szCs w:val="24"/>
        </w:rPr>
        <w:t>不要帶</w:t>
      </w:r>
      <w:r w:rsidRPr="00E11F31">
        <w:rPr>
          <w:rFonts w:ascii="Times New Roman" w:hAnsi="Times New Roman" w:hint="eastAsia"/>
          <w:b/>
          <w:sz w:val="24"/>
          <w:szCs w:val="24"/>
        </w:rPr>
        <w:t>」</w:t>
      </w:r>
      <w:r w:rsidRPr="00E11F31">
        <w:rPr>
          <w:rFonts w:ascii="Times New Roman" w:hAnsi="Times New Roman"/>
          <w:b/>
          <w:sz w:val="24"/>
          <w:szCs w:val="24"/>
        </w:rPr>
        <w:t>的信心</w:t>
      </w:r>
      <w:r w:rsidRPr="00E11F31">
        <w:rPr>
          <w:rFonts w:ascii="Times New Roman" w:hAnsi="Times New Roman"/>
          <w:b/>
          <w:sz w:val="24"/>
          <w:szCs w:val="24"/>
        </w:rPr>
        <w:t xml:space="preserve"> (3) </w:t>
      </w:r>
    </w:p>
    <w:p w14:paraId="4C07C1CE" w14:textId="2A22B85F" w:rsidR="00E11F31" w:rsidRPr="006D523D" w:rsidRDefault="00E11F31" w:rsidP="00E11F31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</w:t>
      </w:r>
      <w:r w:rsidRPr="006D523D">
        <w:rPr>
          <w:rFonts w:ascii="Times New Roman" w:hAnsi="Times New Roman"/>
          <w:sz w:val="24"/>
          <w:szCs w:val="24"/>
        </w:rPr>
        <w:t>請看第</w:t>
      </w:r>
      <w:r w:rsidRPr="006D523D">
        <w:rPr>
          <w:rFonts w:ascii="Times New Roman" w:hAnsi="Times New Roman"/>
          <w:sz w:val="24"/>
          <w:szCs w:val="24"/>
        </w:rPr>
        <w:t>3</w:t>
      </w:r>
      <w:r w:rsidRPr="006D523D">
        <w:rPr>
          <w:rFonts w:ascii="Times New Roman" w:hAnsi="Times New Roman"/>
          <w:sz w:val="24"/>
          <w:szCs w:val="24"/>
        </w:rPr>
        <w:t>節：「</w:t>
      </w:r>
      <w:r w:rsidRPr="00074D27">
        <w:rPr>
          <w:rFonts w:ascii="Times New Roman" w:hAnsi="Times New Roman"/>
          <w:b/>
          <w:sz w:val="24"/>
          <w:szCs w:val="24"/>
        </w:rPr>
        <w:t>對他們說、行路的時候、不要帶拐杖、和口袋、不要帶食物、和銀子、也不要帶兩件褂子。</w:t>
      </w:r>
      <w:r w:rsidRPr="006D523D">
        <w:rPr>
          <w:rFonts w:ascii="Times New Roman" w:hAnsi="Times New Roman"/>
          <w:sz w:val="24"/>
          <w:szCs w:val="24"/>
        </w:rPr>
        <w:t>」在這</w:t>
      </w:r>
      <w:proofErr w:type="gramStart"/>
      <w:r w:rsidRPr="006D523D">
        <w:rPr>
          <w:rFonts w:ascii="Times New Roman" w:hAnsi="Times New Roman"/>
          <w:sz w:val="24"/>
          <w:szCs w:val="24"/>
        </w:rPr>
        <w:t>裏</w:t>
      </w:r>
      <w:proofErr w:type="gramEnd"/>
      <w:r w:rsidRPr="006D523D"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「</w:t>
      </w:r>
      <w:r w:rsidRPr="006D523D">
        <w:rPr>
          <w:rFonts w:ascii="Times New Roman" w:hAnsi="Times New Roman"/>
          <w:sz w:val="24"/>
          <w:szCs w:val="24"/>
        </w:rPr>
        <w:t>行路</w:t>
      </w:r>
      <w:r>
        <w:rPr>
          <w:rFonts w:ascii="Times New Roman" w:hAnsi="Times New Roman" w:hint="eastAsia"/>
          <w:sz w:val="24"/>
          <w:szCs w:val="24"/>
        </w:rPr>
        <w:t>」</w:t>
      </w:r>
      <w:proofErr w:type="gramStart"/>
      <w:r w:rsidRPr="006D523D">
        <w:rPr>
          <w:rFonts w:ascii="Times New Roman" w:hAnsi="Times New Roman"/>
          <w:sz w:val="24"/>
          <w:szCs w:val="24"/>
        </w:rPr>
        <w:t>不是</w:t>
      </w:r>
      <w:r>
        <w:rPr>
          <w:rFonts w:ascii="Times New Roman" w:hAnsi="Times New Roman" w:hint="eastAsia"/>
          <w:sz w:val="24"/>
          <w:szCs w:val="24"/>
        </w:rPr>
        <w:t>行</w:t>
      </w:r>
      <w:r w:rsidRPr="006D523D">
        <w:rPr>
          <w:rFonts w:ascii="Times New Roman" w:hAnsi="Times New Roman"/>
          <w:sz w:val="24"/>
          <w:szCs w:val="24"/>
        </w:rPr>
        <w:t>街</w:t>
      </w:r>
      <w:proofErr w:type="gramEnd"/>
      <w:r w:rsidRPr="006D523D">
        <w:rPr>
          <w:rFonts w:ascii="Times New Roman" w:hAnsi="Times New Roman"/>
          <w:sz w:val="24"/>
          <w:szCs w:val="24"/>
        </w:rPr>
        <w:t>，乃是去傳道旅行。我打算</w:t>
      </w:r>
      <w:r>
        <w:rPr>
          <w:rFonts w:ascii="Times New Roman" w:hAnsi="Times New Roman" w:hint="eastAsia"/>
          <w:sz w:val="24"/>
          <w:szCs w:val="24"/>
        </w:rPr>
        <w:t>在</w:t>
      </w:r>
      <w:r w:rsidRPr="006D523D">
        <w:rPr>
          <w:rFonts w:ascii="Times New Roman" w:hAnsi="Times New Roman"/>
          <w:sz w:val="24"/>
          <w:szCs w:val="24"/>
        </w:rPr>
        <w:t>今年八月香港夏令營之後去非洲旅行</w:t>
      </w:r>
      <w:r>
        <w:rPr>
          <w:rFonts w:ascii="Times New Roman" w:hAnsi="Times New Roman" w:hint="eastAsia"/>
          <w:sz w:val="24"/>
          <w:szCs w:val="24"/>
        </w:rPr>
        <w:t>。</w:t>
      </w:r>
      <w:r w:rsidRPr="006D523D">
        <w:rPr>
          <w:rFonts w:ascii="Times New Roman" w:hAnsi="Times New Roman"/>
          <w:sz w:val="24"/>
          <w:szCs w:val="24"/>
        </w:rPr>
        <w:t>這時候，我心</w:t>
      </w:r>
      <w:proofErr w:type="gramStart"/>
      <w:r w:rsidRPr="006D523D">
        <w:rPr>
          <w:rFonts w:ascii="Times New Roman" w:hAnsi="Times New Roman"/>
          <w:sz w:val="24"/>
          <w:szCs w:val="24"/>
        </w:rPr>
        <w:t>裏</w:t>
      </w:r>
      <w:proofErr w:type="gramEnd"/>
      <w:r>
        <w:rPr>
          <w:rFonts w:ascii="Times New Roman" w:hAnsi="Times New Roman" w:hint="eastAsia"/>
          <w:sz w:val="24"/>
          <w:szCs w:val="24"/>
        </w:rPr>
        <w:t>第一個</w:t>
      </w:r>
      <w:r w:rsidRPr="006D523D">
        <w:rPr>
          <w:rFonts w:ascii="Times New Roman" w:hAnsi="Times New Roman"/>
          <w:sz w:val="24"/>
          <w:szCs w:val="24"/>
        </w:rPr>
        <w:t>想起的是要帶些甚麼</w:t>
      </w:r>
      <w:r>
        <w:rPr>
          <w:rFonts w:ascii="Times New Roman" w:hAnsi="Times New Roman" w:hint="eastAsia"/>
          <w:sz w:val="24"/>
          <w:szCs w:val="24"/>
        </w:rPr>
        <w:t>。</w:t>
      </w:r>
      <w:r w:rsidRPr="006D523D">
        <w:rPr>
          <w:rFonts w:ascii="Times New Roman" w:hAnsi="Times New Roman"/>
          <w:sz w:val="24"/>
          <w:szCs w:val="24"/>
        </w:rPr>
        <w:t>聽聞</w:t>
      </w:r>
      <w:r>
        <w:rPr>
          <w:rFonts w:ascii="Times New Roman" w:hAnsi="Times New Roman" w:hint="eastAsia"/>
          <w:sz w:val="24"/>
          <w:szCs w:val="24"/>
        </w:rPr>
        <w:t>在那</w:t>
      </w:r>
      <w:proofErr w:type="gramStart"/>
      <w:r>
        <w:rPr>
          <w:rFonts w:ascii="Times New Roman" w:hAnsi="Times New Roman" w:hint="eastAsia"/>
          <w:sz w:val="24"/>
          <w:szCs w:val="24"/>
        </w:rPr>
        <w:t>裏</w:t>
      </w:r>
      <w:proofErr w:type="gramEnd"/>
      <w:r w:rsidRPr="006D523D">
        <w:rPr>
          <w:rFonts w:ascii="Times New Roman" w:hAnsi="Times New Roman"/>
          <w:sz w:val="24"/>
          <w:szCs w:val="24"/>
        </w:rPr>
        <w:t>各樣的社會設施很惡劣，</w:t>
      </w:r>
      <w:r>
        <w:rPr>
          <w:rFonts w:ascii="Times New Roman" w:hAnsi="Times New Roman" w:hint="eastAsia"/>
          <w:sz w:val="24"/>
          <w:szCs w:val="24"/>
        </w:rPr>
        <w:t>我</w:t>
      </w:r>
      <w:proofErr w:type="gramStart"/>
      <w:r w:rsidRPr="006D523D">
        <w:rPr>
          <w:rFonts w:ascii="Times New Roman" w:hAnsi="Times New Roman"/>
          <w:sz w:val="24"/>
          <w:szCs w:val="24"/>
        </w:rPr>
        <w:t>估</w:t>
      </w:r>
      <w:r>
        <w:rPr>
          <w:rFonts w:ascii="Times New Roman" w:hAnsi="Times New Roman" w:hint="eastAsia"/>
          <w:sz w:val="24"/>
          <w:szCs w:val="24"/>
        </w:rPr>
        <w:t>讓</w:t>
      </w:r>
      <w:r w:rsidRPr="006D523D">
        <w:rPr>
          <w:rFonts w:ascii="Times New Roman" w:hAnsi="Times New Roman"/>
          <w:sz w:val="24"/>
          <w:szCs w:val="24"/>
        </w:rPr>
        <w:t>手機叉電</w:t>
      </w:r>
      <w:proofErr w:type="gramEnd"/>
      <w:r w:rsidRPr="006D523D">
        <w:rPr>
          <w:rFonts w:ascii="Times New Roman" w:hAnsi="Times New Roman"/>
          <w:sz w:val="24"/>
          <w:szCs w:val="24"/>
        </w:rPr>
        <w:t>的地方不多，於是我買了一次充電便整個星期</w:t>
      </w:r>
      <w:r>
        <w:rPr>
          <w:rFonts w:ascii="Times New Roman" w:hAnsi="Times New Roman" w:hint="eastAsia"/>
          <w:sz w:val="24"/>
          <w:szCs w:val="24"/>
        </w:rPr>
        <w:t>都用到手機</w:t>
      </w:r>
      <w:r w:rsidRPr="006D523D">
        <w:rPr>
          <w:rFonts w:ascii="Times New Roman" w:hAnsi="Times New Roman"/>
          <w:sz w:val="24"/>
          <w:szCs w:val="24"/>
        </w:rPr>
        <w:t>的高容量</w:t>
      </w:r>
      <w:proofErr w:type="gramStart"/>
      <w:r w:rsidRPr="006D523D">
        <w:rPr>
          <w:rFonts w:ascii="Times New Roman" w:hAnsi="Times New Roman"/>
          <w:sz w:val="24"/>
          <w:szCs w:val="24"/>
        </w:rPr>
        <w:t>叉</w:t>
      </w:r>
      <w:proofErr w:type="gramEnd"/>
      <w:r w:rsidRPr="006D523D">
        <w:rPr>
          <w:rFonts w:ascii="Times New Roman" w:hAnsi="Times New Roman"/>
          <w:sz w:val="24"/>
          <w:szCs w:val="24"/>
        </w:rPr>
        <w:t>電器</w:t>
      </w:r>
      <w:r>
        <w:rPr>
          <w:rFonts w:ascii="Times New Roman" w:hAnsi="Times New Roman" w:hint="eastAsia"/>
          <w:sz w:val="24"/>
          <w:szCs w:val="24"/>
        </w:rPr>
        <w:t>，</w:t>
      </w:r>
      <w:r w:rsidRPr="006D523D">
        <w:rPr>
          <w:rFonts w:ascii="Times New Roman" w:hAnsi="Times New Roman"/>
          <w:sz w:val="24"/>
          <w:szCs w:val="24"/>
        </w:rPr>
        <w:t>然後還想</w:t>
      </w:r>
      <w:r>
        <w:rPr>
          <w:rFonts w:ascii="Times New Roman" w:hAnsi="Times New Roman" w:hint="eastAsia"/>
          <w:sz w:val="24"/>
          <w:szCs w:val="24"/>
        </w:rPr>
        <w:t>再</w:t>
      </w:r>
      <w:r w:rsidRPr="006D523D">
        <w:rPr>
          <w:rFonts w:ascii="Times New Roman" w:hAnsi="Times New Roman"/>
          <w:sz w:val="24"/>
          <w:szCs w:val="24"/>
        </w:rPr>
        <w:t>要帶些甚麼</w:t>
      </w:r>
      <w:r>
        <w:rPr>
          <w:rFonts w:ascii="Times New Roman" w:hAnsi="Times New Roman" w:hint="eastAsia"/>
          <w:sz w:val="24"/>
          <w:szCs w:val="24"/>
        </w:rPr>
        <w:t>。</w:t>
      </w:r>
      <w:r w:rsidRPr="006D523D">
        <w:rPr>
          <w:rFonts w:ascii="Times New Roman" w:hAnsi="Times New Roman"/>
          <w:sz w:val="24"/>
          <w:szCs w:val="24"/>
        </w:rPr>
        <w:t>但是耶穌對</w:t>
      </w:r>
      <w:proofErr w:type="gramStart"/>
      <w:r w:rsidRPr="006D523D">
        <w:rPr>
          <w:rFonts w:ascii="Times New Roman" w:hAnsi="Times New Roman"/>
          <w:sz w:val="24"/>
          <w:szCs w:val="24"/>
        </w:rPr>
        <w:t>門徒說</w:t>
      </w:r>
      <w:r>
        <w:rPr>
          <w:rFonts w:ascii="Times New Roman" w:hAnsi="Times New Roman" w:hint="eastAsia"/>
          <w:sz w:val="24"/>
          <w:szCs w:val="24"/>
        </w:rPr>
        <w:t>的剛剛</w:t>
      </w:r>
      <w:proofErr w:type="gramEnd"/>
      <w:r>
        <w:rPr>
          <w:rFonts w:ascii="Times New Roman" w:hAnsi="Times New Roman" w:hint="eastAsia"/>
          <w:sz w:val="24"/>
          <w:szCs w:val="24"/>
        </w:rPr>
        <w:t>相反：不要帶些甚麼。</w:t>
      </w:r>
      <w:r w:rsidRPr="006D523D">
        <w:rPr>
          <w:rFonts w:ascii="Times New Roman" w:hAnsi="Times New Roman"/>
          <w:sz w:val="24"/>
          <w:szCs w:val="24"/>
        </w:rPr>
        <w:t>不要帶</w:t>
      </w:r>
      <w:proofErr w:type="gramStart"/>
      <w:r w:rsidRPr="006D523D">
        <w:rPr>
          <w:rFonts w:ascii="Times New Roman" w:hAnsi="Times New Roman"/>
          <w:sz w:val="24"/>
          <w:szCs w:val="24"/>
        </w:rPr>
        <w:t>柺</w:t>
      </w:r>
      <w:proofErr w:type="gramEnd"/>
      <w:r w:rsidRPr="006D523D">
        <w:rPr>
          <w:rFonts w:ascii="Times New Roman" w:hAnsi="Times New Roman"/>
          <w:sz w:val="24"/>
          <w:szCs w:val="24"/>
        </w:rPr>
        <w:t>杖和口袋，不要帶食物和銀子，也不要帶兩件褂子。</w:t>
      </w:r>
      <w:r>
        <w:rPr>
          <w:rFonts w:ascii="Times New Roman" w:hAnsi="Times New Roman" w:hint="eastAsia"/>
          <w:sz w:val="24"/>
          <w:szCs w:val="24"/>
        </w:rPr>
        <w:t>耶穌簡單地講「就這樣去」，</w:t>
      </w:r>
      <w:r w:rsidRPr="006D523D">
        <w:rPr>
          <w:rFonts w:ascii="Times New Roman" w:hAnsi="Times New Roman"/>
          <w:sz w:val="24"/>
          <w:szCs w:val="24"/>
        </w:rPr>
        <w:t>聽起來這句話好像</w:t>
      </w:r>
      <w:r w:rsidRPr="006D523D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 w:hint="eastAsia"/>
          <w:sz w:val="24"/>
          <w:szCs w:val="24"/>
        </w:rPr>
        <w:t>isa</w:t>
      </w:r>
      <w:proofErr w:type="gramStart"/>
      <w:r w:rsidRPr="006D523D">
        <w:rPr>
          <w:rFonts w:ascii="Times New Roman" w:hAnsi="Times New Roman"/>
          <w:sz w:val="24"/>
          <w:szCs w:val="24"/>
        </w:rPr>
        <w:t>咭</w:t>
      </w:r>
      <w:proofErr w:type="gramEnd"/>
      <w:r w:rsidRPr="006D523D">
        <w:rPr>
          <w:rFonts w:ascii="Times New Roman" w:hAnsi="Times New Roman"/>
          <w:sz w:val="24"/>
          <w:szCs w:val="24"/>
        </w:rPr>
        <w:t>公司的宣傳句子，究竟耶穌為何對門徒</w:t>
      </w:r>
      <w:proofErr w:type="gramStart"/>
      <w:r w:rsidRPr="006D523D">
        <w:rPr>
          <w:rFonts w:ascii="Times New Roman" w:hAnsi="Times New Roman"/>
          <w:sz w:val="24"/>
          <w:szCs w:val="24"/>
        </w:rPr>
        <w:t>這樣說呢</w:t>
      </w:r>
      <w:proofErr w:type="gramEnd"/>
      <w:r w:rsidRPr="006D523D">
        <w:rPr>
          <w:rFonts w:ascii="Times New Roman" w:hAnsi="Times New Roman"/>
          <w:sz w:val="24"/>
          <w:szCs w:val="24"/>
        </w:rPr>
        <w:t>？耶穌叫門徒學習單單倚靠神的功課。如果我們要帶許多事物才出去的話，絕不能夠</w:t>
      </w:r>
      <w:r>
        <w:rPr>
          <w:rFonts w:ascii="Times New Roman" w:hAnsi="Times New Roman" w:hint="eastAsia"/>
          <w:sz w:val="24"/>
          <w:szCs w:val="24"/>
        </w:rPr>
        <w:t>有</w:t>
      </w:r>
      <w:r w:rsidRPr="006D523D">
        <w:rPr>
          <w:rFonts w:ascii="Times New Roman" w:hAnsi="Times New Roman"/>
          <w:sz w:val="24"/>
          <w:szCs w:val="24"/>
        </w:rPr>
        <w:t>這麼多的宣教士</w:t>
      </w:r>
      <w:r>
        <w:rPr>
          <w:rFonts w:ascii="Times New Roman" w:hAnsi="Times New Roman" w:hint="eastAsia"/>
          <w:sz w:val="24"/>
          <w:szCs w:val="24"/>
        </w:rPr>
        <w:t>出去。</w:t>
      </w:r>
      <w:r w:rsidRPr="006D523D">
        <w:rPr>
          <w:rFonts w:ascii="Times New Roman" w:hAnsi="Times New Roman"/>
          <w:sz w:val="24"/>
          <w:szCs w:val="24"/>
        </w:rPr>
        <w:t>我們</w:t>
      </w:r>
      <w:r>
        <w:rPr>
          <w:rFonts w:ascii="Times New Roman" w:hAnsi="Times New Roman" w:hint="eastAsia"/>
          <w:sz w:val="24"/>
          <w:szCs w:val="24"/>
        </w:rPr>
        <w:t>現在</w:t>
      </w:r>
      <w:r w:rsidRPr="006D523D">
        <w:rPr>
          <w:rFonts w:ascii="Times New Roman" w:hAnsi="Times New Roman"/>
          <w:sz w:val="24"/>
          <w:szCs w:val="24"/>
        </w:rPr>
        <w:t>為到</w:t>
      </w:r>
      <w:r w:rsidRPr="006D523D">
        <w:rPr>
          <w:rFonts w:ascii="Times New Roman" w:hAnsi="Times New Roman"/>
          <w:sz w:val="24"/>
          <w:szCs w:val="24"/>
        </w:rPr>
        <w:t>2041</w:t>
      </w:r>
      <w:proofErr w:type="gramStart"/>
      <w:r w:rsidRPr="006D523D">
        <w:rPr>
          <w:rFonts w:ascii="Times New Roman" w:hAnsi="Times New Roman"/>
          <w:sz w:val="24"/>
          <w:szCs w:val="24"/>
        </w:rPr>
        <w:t>年前差派十萬個</w:t>
      </w:r>
      <w:proofErr w:type="gramEnd"/>
      <w:r w:rsidRPr="006D523D">
        <w:rPr>
          <w:rFonts w:ascii="Times New Roman" w:hAnsi="Times New Roman"/>
          <w:sz w:val="24"/>
          <w:szCs w:val="24"/>
        </w:rPr>
        <w:t>宣</w:t>
      </w:r>
      <w:r w:rsidRPr="006D523D">
        <w:rPr>
          <w:rFonts w:ascii="Times New Roman" w:hAnsi="Times New Roman"/>
          <w:sz w:val="24"/>
          <w:szCs w:val="24"/>
        </w:rPr>
        <w:lastRenderedPageBreak/>
        <w:t>教士</w:t>
      </w:r>
      <w:r>
        <w:rPr>
          <w:rFonts w:ascii="Times New Roman" w:hAnsi="Times New Roman" w:hint="eastAsia"/>
          <w:sz w:val="24"/>
          <w:szCs w:val="24"/>
        </w:rPr>
        <w:t>而</w:t>
      </w:r>
      <w:r w:rsidRPr="006D523D">
        <w:rPr>
          <w:rFonts w:ascii="Times New Roman" w:hAnsi="Times New Roman"/>
          <w:sz w:val="24"/>
          <w:szCs w:val="24"/>
        </w:rPr>
        <w:t>常常禱告</w:t>
      </w:r>
      <w:r>
        <w:rPr>
          <w:rFonts w:ascii="Times New Roman" w:hAnsi="Times New Roman" w:hint="eastAsia"/>
          <w:sz w:val="24"/>
          <w:szCs w:val="24"/>
        </w:rPr>
        <w:t>。</w:t>
      </w:r>
      <w:r w:rsidRPr="006D523D">
        <w:rPr>
          <w:rFonts w:ascii="Times New Roman" w:hAnsi="Times New Roman"/>
          <w:sz w:val="24"/>
          <w:szCs w:val="24"/>
        </w:rPr>
        <w:t>祈求主將不要帶，單單倚靠神的信心賜給我們。現在香港中心的崇拜人數大概</w:t>
      </w:r>
      <w:r>
        <w:rPr>
          <w:rFonts w:ascii="Times New Roman" w:hAnsi="Times New Roman" w:hint="eastAsia"/>
          <w:sz w:val="24"/>
          <w:szCs w:val="24"/>
        </w:rPr>
        <w:t>是</w:t>
      </w:r>
      <w:r w:rsidRPr="006D523D">
        <w:rPr>
          <w:rFonts w:ascii="Times New Roman" w:hAnsi="Times New Roman"/>
          <w:sz w:val="24"/>
          <w:szCs w:val="24"/>
        </w:rPr>
        <w:t>一百人，</w:t>
      </w:r>
      <w:proofErr w:type="gramStart"/>
      <w:r w:rsidRPr="006D523D">
        <w:rPr>
          <w:rFonts w:ascii="Times New Roman" w:hAnsi="Times New Roman"/>
          <w:sz w:val="24"/>
          <w:szCs w:val="24"/>
        </w:rPr>
        <w:t>求主幫助</w:t>
      </w:r>
      <w:proofErr w:type="gramEnd"/>
      <w:r w:rsidRPr="006D523D">
        <w:rPr>
          <w:rFonts w:ascii="Times New Roman" w:hAnsi="Times New Roman"/>
          <w:sz w:val="24"/>
          <w:szCs w:val="24"/>
        </w:rPr>
        <w:t>我們，</w:t>
      </w:r>
      <w:r>
        <w:rPr>
          <w:rFonts w:ascii="Times New Roman" w:hAnsi="Times New Roman" w:hint="eastAsia"/>
          <w:sz w:val="24"/>
          <w:szCs w:val="24"/>
        </w:rPr>
        <w:t>在</w:t>
      </w:r>
      <w:r w:rsidRPr="006D523D">
        <w:rPr>
          <w:rFonts w:ascii="Times New Roman" w:hAnsi="Times New Roman"/>
          <w:sz w:val="24"/>
          <w:szCs w:val="24"/>
        </w:rPr>
        <w:t>我們</w:t>
      </w:r>
      <w:r>
        <w:rPr>
          <w:rFonts w:ascii="Times New Roman" w:hAnsi="Times New Roman" w:hint="eastAsia"/>
          <w:sz w:val="24"/>
          <w:szCs w:val="24"/>
        </w:rPr>
        <w:t>當</w:t>
      </w:r>
      <w:r w:rsidRPr="006D523D">
        <w:rPr>
          <w:rFonts w:ascii="Times New Roman" w:hAnsi="Times New Roman"/>
          <w:sz w:val="24"/>
          <w:szCs w:val="24"/>
        </w:rPr>
        <w:t>中</w:t>
      </w:r>
      <w:r>
        <w:rPr>
          <w:rFonts w:ascii="Times New Roman" w:hAnsi="Times New Roman" w:hint="eastAsia"/>
          <w:sz w:val="24"/>
          <w:szCs w:val="24"/>
        </w:rPr>
        <w:t>設立</w:t>
      </w:r>
      <w:r w:rsidRPr="006D523D">
        <w:rPr>
          <w:rFonts w:ascii="Times New Roman" w:hAnsi="Times New Roman"/>
          <w:sz w:val="24"/>
          <w:szCs w:val="24"/>
        </w:rPr>
        <w:t>二十到三十</w:t>
      </w:r>
      <w:proofErr w:type="gramStart"/>
      <w:r w:rsidRPr="006D523D">
        <w:rPr>
          <w:rFonts w:ascii="Times New Roman" w:hAnsi="Times New Roman"/>
          <w:sz w:val="24"/>
          <w:szCs w:val="24"/>
        </w:rPr>
        <w:t>個</w:t>
      </w:r>
      <w:proofErr w:type="gramEnd"/>
      <w:r w:rsidRPr="006D523D">
        <w:rPr>
          <w:rFonts w:ascii="Times New Roman" w:hAnsi="Times New Roman"/>
          <w:sz w:val="24"/>
          <w:szCs w:val="24"/>
        </w:rPr>
        <w:t>宣教士，求祢將不要帶的信心賜給我們。</w:t>
      </w:r>
    </w:p>
    <w:p w14:paraId="60A2E5EF" w14:textId="77777777" w:rsidR="00E11F31" w:rsidRDefault="00E11F31" w:rsidP="00E11F31">
      <w:pPr>
        <w:pStyle w:val="af0"/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</w:t>
      </w:r>
      <w:r w:rsidRPr="006D523D">
        <w:rPr>
          <w:rFonts w:ascii="Times New Roman" w:hAnsi="Times New Roman"/>
          <w:sz w:val="24"/>
          <w:szCs w:val="24"/>
        </w:rPr>
        <w:t>請看</w:t>
      </w:r>
      <w:r w:rsidRPr="006D523D">
        <w:rPr>
          <w:rFonts w:ascii="Times New Roman" w:hAnsi="Times New Roman"/>
          <w:sz w:val="24"/>
          <w:szCs w:val="24"/>
        </w:rPr>
        <w:t>4, 5</w:t>
      </w:r>
      <w:r w:rsidRPr="006D523D">
        <w:rPr>
          <w:rFonts w:ascii="Times New Roman" w:hAnsi="Times New Roman"/>
          <w:sz w:val="24"/>
          <w:szCs w:val="24"/>
        </w:rPr>
        <w:t>節：「</w:t>
      </w:r>
      <w:r w:rsidRPr="00074D27">
        <w:rPr>
          <w:rFonts w:ascii="Times New Roman" w:hAnsi="Times New Roman"/>
          <w:b/>
          <w:sz w:val="24"/>
          <w:szCs w:val="24"/>
        </w:rPr>
        <w:t>無論進那一家、就住在那裡、也從那裡起行。凡不接待你們的、你們</w:t>
      </w:r>
      <w:proofErr w:type="gramStart"/>
      <w:r w:rsidRPr="00074D27">
        <w:rPr>
          <w:rFonts w:ascii="Times New Roman" w:hAnsi="Times New Roman"/>
          <w:b/>
          <w:sz w:val="24"/>
          <w:szCs w:val="24"/>
        </w:rPr>
        <w:t>離開那城的</w:t>
      </w:r>
      <w:proofErr w:type="gramEnd"/>
      <w:r w:rsidRPr="00074D27">
        <w:rPr>
          <w:rFonts w:ascii="Times New Roman" w:hAnsi="Times New Roman"/>
          <w:b/>
          <w:sz w:val="24"/>
          <w:szCs w:val="24"/>
        </w:rPr>
        <w:t>時候、要把腳上的塵土</w:t>
      </w:r>
      <w:proofErr w:type="gramStart"/>
      <w:r w:rsidRPr="00074D27">
        <w:rPr>
          <w:rFonts w:ascii="Times New Roman" w:hAnsi="Times New Roman"/>
          <w:b/>
          <w:sz w:val="24"/>
          <w:szCs w:val="24"/>
        </w:rPr>
        <w:t>跺</w:t>
      </w:r>
      <w:proofErr w:type="gramEnd"/>
      <w:r w:rsidRPr="00074D27">
        <w:rPr>
          <w:rFonts w:ascii="Times New Roman" w:hAnsi="Times New Roman"/>
          <w:b/>
          <w:sz w:val="24"/>
          <w:szCs w:val="24"/>
        </w:rPr>
        <w:t>下去、見證他們的不是。</w:t>
      </w:r>
      <w:r w:rsidRPr="006D523D">
        <w:rPr>
          <w:rFonts w:ascii="Times New Roman" w:hAnsi="Times New Roman"/>
          <w:sz w:val="24"/>
          <w:szCs w:val="24"/>
        </w:rPr>
        <w:t>」</w:t>
      </w:r>
      <w:r>
        <w:rPr>
          <w:rFonts w:ascii="Times New Roman" w:hAnsi="Times New Roman" w:hint="eastAsia"/>
          <w:sz w:val="24"/>
          <w:szCs w:val="24"/>
        </w:rPr>
        <w:t>當</w:t>
      </w:r>
      <w:r w:rsidRPr="006D523D">
        <w:rPr>
          <w:rFonts w:ascii="Times New Roman" w:hAnsi="Times New Roman"/>
          <w:sz w:val="24"/>
          <w:szCs w:val="24"/>
        </w:rPr>
        <w:t>我們</w:t>
      </w:r>
      <w:r>
        <w:rPr>
          <w:rFonts w:ascii="Times New Roman" w:hAnsi="Times New Roman" w:hint="eastAsia"/>
          <w:sz w:val="24"/>
          <w:szCs w:val="24"/>
        </w:rPr>
        <w:t>重覆</w:t>
      </w:r>
      <w:r w:rsidRPr="006D523D">
        <w:rPr>
          <w:rFonts w:ascii="Times New Roman" w:hAnsi="Times New Roman"/>
          <w:sz w:val="24"/>
          <w:szCs w:val="24"/>
        </w:rPr>
        <w:t>遇見不接待我們的人，</w:t>
      </w:r>
      <w:r>
        <w:rPr>
          <w:rFonts w:ascii="Times New Roman" w:hAnsi="Times New Roman" w:hint="eastAsia"/>
          <w:sz w:val="24"/>
          <w:szCs w:val="24"/>
        </w:rPr>
        <w:t>就容易</w:t>
      </w:r>
      <w:r w:rsidRPr="006D523D">
        <w:rPr>
          <w:rFonts w:ascii="Times New Roman" w:hAnsi="Times New Roman"/>
          <w:sz w:val="24"/>
          <w:szCs w:val="24"/>
        </w:rPr>
        <w:t>變得恐懼和畏縮</w:t>
      </w:r>
      <w:r>
        <w:rPr>
          <w:rFonts w:ascii="Times New Roman" w:hAnsi="Times New Roman" w:hint="eastAsia"/>
          <w:sz w:val="24"/>
          <w:szCs w:val="24"/>
        </w:rPr>
        <w:t>。</w:t>
      </w:r>
      <w:r w:rsidRPr="006D523D">
        <w:rPr>
          <w:rFonts w:ascii="Times New Roman" w:hAnsi="Times New Roman"/>
          <w:sz w:val="24"/>
          <w:szCs w:val="24"/>
        </w:rPr>
        <w:t>但是耶穌</w:t>
      </w:r>
      <w:r>
        <w:rPr>
          <w:rFonts w:ascii="Times New Roman" w:hAnsi="Times New Roman" w:hint="eastAsia"/>
          <w:sz w:val="24"/>
          <w:szCs w:val="24"/>
        </w:rPr>
        <w:t>叫</w:t>
      </w:r>
      <w:r w:rsidRPr="006D523D">
        <w:rPr>
          <w:rFonts w:ascii="Times New Roman" w:hAnsi="Times New Roman"/>
          <w:sz w:val="24"/>
          <w:szCs w:val="24"/>
        </w:rPr>
        <w:t>我們不要喪膽，乃要壯膽傳神國的福音，神</w:t>
      </w:r>
      <w:r>
        <w:rPr>
          <w:rFonts w:ascii="Times New Roman" w:hAnsi="Times New Roman" w:hint="eastAsia"/>
          <w:sz w:val="24"/>
          <w:szCs w:val="24"/>
        </w:rPr>
        <w:t>在</w:t>
      </w:r>
      <w:r w:rsidRPr="006D523D">
        <w:rPr>
          <w:rFonts w:ascii="Times New Roman" w:hAnsi="Times New Roman"/>
          <w:sz w:val="24"/>
          <w:szCs w:val="24"/>
        </w:rPr>
        <w:t>當中必定預備接待我們的人。當我們</w:t>
      </w:r>
      <w:r>
        <w:rPr>
          <w:rFonts w:ascii="Times New Roman" w:hAnsi="Times New Roman" w:hint="eastAsia"/>
          <w:sz w:val="24"/>
          <w:szCs w:val="24"/>
        </w:rPr>
        <w:t>專注</w:t>
      </w:r>
      <w:r w:rsidRPr="006D523D">
        <w:rPr>
          <w:rFonts w:ascii="Times New Roman" w:hAnsi="Times New Roman"/>
          <w:sz w:val="24"/>
          <w:szCs w:val="24"/>
        </w:rPr>
        <w:t>竭力首先傳福音時，神將所需要的一切都供給我們</w:t>
      </w:r>
      <w:r>
        <w:rPr>
          <w:rFonts w:ascii="Times New Roman" w:hAnsi="Times New Roman" w:hint="eastAsia"/>
          <w:sz w:val="24"/>
          <w:szCs w:val="24"/>
        </w:rPr>
        <w:t>。</w:t>
      </w:r>
      <w:proofErr w:type="gramStart"/>
      <w:r w:rsidRPr="006D523D">
        <w:rPr>
          <w:rFonts w:ascii="Times New Roman" w:hAnsi="Times New Roman"/>
          <w:sz w:val="24"/>
          <w:szCs w:val="24"/>
        </w:rPr>
        <w:t>祂</w:t>
      </w:r>
      <w:proofErr w:type="gramEnd"/>
      <w:r w:rsidRPr="006D523D">
        <w:rPr>
          <w:rFonts w:ascii="Times New Roman" w:hAnsi="Times New Roman"/>
          <w:sz w:val="24"/>
          <w:szCs w:val="24"/>
        </w:rPr>
        <w:t>是信實和活着的神</w:t>
      </w:r>
      <w:r>
        <w:rPr>
          <w:rFonts w:ascii="Times New Roman" w:hAnsi="Times New Roman" w:hint="eastAsia"/>
          <w:sz w:val="24"/>
          <w:szCs w:val="24"/>
        </w:rPr>
        <w:t>。</w:t>
      </w:r>
      <w:r w:rsidRPr="006D523D">
        <w:rPr>
          <w:rFonts w:ascii="Times New Roman" w:hAnsi="Times New Roman"/>
          <w:sz w:val="24"/>
          <w:szCs w:val="24"/>
        </w:rPr>
        <w:t>聽</w:t>
      </w:r>
      <w:r>
        <w:rPr>
          <w:rFonts w:ascii="Times New Roman" w:hAnsi="Times New Roman" w:hint="eastAsia"/>
          <w:sz w:val="24"/>
          <w:szCs w:val="24"/>
        </w:rPr>
        <w:t>聞</w:t>
      </w:r>
      <w:r w:rsidRPr="006D523D">
        <w:rPr>
          <w:rFonts w:ascii="Times New Roman" w:hAnsi="Times New Roman"/>
          <w:sz w:val="24"/>
          <w:szCs w:val="24"/>
        </w:rPr>
        <w:t>有人住在香港，去到中國，便感到香港是一個很安全和生活得好的地方。有人說，住在中國，去到印度，就感到中國是一個生活得非常好的地方。</w:t>
      </w:r>
      <w:proofErr w:type="gramStart"/>
      <w:r w:rsidRPr="006D523D">
        <w:rPr>
          <w:rFonts w:ascii="Times New Roman" w:hAnsi="Times New Roman"/>
          <w:sz w:val="24"/>
          <w:szCs w:val="24"/>
        </w:rPr>
        <w:t>有人說住在</w:t>
      </w:r>
      <w:proofErr w:type="gramEnd"/>
      <w:r w:rsidRPr="006D523D">
        <w:rPr>
          <w:rFonts w:ascii="Times New Roman" w:hAnsi="Times New Roman"/>
          <w:sz w:val="24"/>
          <w:szCs w:val="24"/>
        </w:rPr>
        <w:t>印度，去到非洲，就知道原來印度是一個生活得不錯的地方。那麼，有人住在香港，</w:t>
      </w:r>
      <w:r>
        <w:rPr>
          <w:rFonts w:ascii="Times New Roman" w:hAnsi="Times New Roman" w:hint="eastAsia"/>
          <w:sz w:val="24"/>
          <w:szCs w:val="24"/>
        </w:rPr>
        <w:t>直</w:t>
      </w:r>
      <w:r w:rsidRPr="006D523D">
        <w:rPr>
          <w:rFonts w:ascii="Times New Roman" w:hAnsi="Times New Roman"/>
          <w:sz w:val="24"/>
          <w:szCs w:val="24"/>
        </w:rPr>
        <w:t>接去到非洲，便感到怎樣呢？聽聞不少在非洲的宣教士</w:t>
      </w:r>
      <w:r>
        <w:rPr>
          <w:rFonts w:ascii="Times New Roman" w:hAnsi="Times New Roman" w:hint="eastAsia"/>
          <w:sz w:val="24"/>
          <w:szCs w:val="24"/>
        </w:rPr>
        <w:t>即使</w:t>
      </w:r>
      <w:r w:rsidRPr="006D523D">
        <w:rPr>
          <w:rFonts w:ascii="Times New Roman" w:hAnsi="Times New Roman"/>
          <w:sz w:val="24"/>
          <w:szCs w:val="24"/>
        </w:rPr>
        <w:t>在家中養了三隻狗，仍然</w:t>
      </w:r>
      <w:proofErr w:type="gramStart"/>
      <w:r w:rsidRPr="006D523D">
        <w:rPr>
          <w:rFonts w:ascii="Times New Roman" w:hAnsi="Times New Roman"/>
          <w:sz w:val="24"/>
          <w:szCs w:val="24"/>
        </w:rPr>
        <w:t>多次被賊偷竊</w:t>
      </w:r>
      <w:proofErr w:type="gramEnd"/>
      <w:r w:rsidRPr="006D523D"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 w:hint="eastAsia"/>
          <w:sz w:val="24"/>
          <w:szCs w:val="24"/>
        </w:rPr>
        <w:t>賊</w:t>
      </w:r>
      <w:r w:rsidRPr="006D523D">
        <w:rPr>
          <w:rFonts w:ascii="Times New Roman" w:hAnsi="Times New Roman"/>
          <w:sz w:val="24"/>
          <w:szCs w:val="24"/>
        </w:rPr>
        <w:t>主要</w:t>
      </w:r>
      <w:proofErr w:type="gramStart"/>
      <w:r w:rsidRPr="006D523D">
        <w:rPr>
          <w:rFonts w:ascii="Times New Roman" w:hAnsi="Times New Roman"/>
          <w:sz w:val="24"/>
          <w:szCs w:val="24"/>
        </w:rPr>
        <w:t>是偷家中的</w:t>
      </w:r>
      <w:proofErr w:type="gramEnd"/>
      <w:r w:rsidRPr="006D523D">
        <w:rPr>
          <w:rFonts w:ascii="Times New Roman" w:hAnsi="Times New Roman"/>
          <w:sz w:val="24"/>
          <w:szCs w:val="24"/>
        </w:rPr>
        <w:t>電腦，而且</w:t>
      </w:r>
      <w:r>
        <w:rPr>
          <w:rFonts w:ascii="Times New Roman" w:hAnsi="Times New Roman" w:hint="eastAsia"/>
          <w:sz w:val="24"/>
          <w:szCs w:val="24"/>
        </w:rPr>
        <w:t>有人</w:t>
      </w:r>
      <w:r w:rsidRPr="006D523D">
        <w:rPr>
          <w:rFonts w:ascii="Times New Roman" w:hAnsi="Times New Roman"/>
          <w:sz w:val="24"/>
          <w:szCs w:val="24"/>
        </w:rPr>
        <w:t>說駕車去到十字路</w:t>
      </w:r>
      <w:r>
        <w:rPr>
          <w:rFonts w:ascii="Times New Roman" w:hAnsi="Times New Roman" w:hint="eastAsia"/>
          <w:sz w:val="24"/>
          <w:szCs w:val="24"/>
        </w:rPr>
        <w:t>時</w:t>
      </w:r>
      <w:r w:rsidRPr="006D523D">
        <w:rPr>
          <w:rFonts w:ascii="Times New Roman" w:hAnsi="Times New Roman"/>
          <w:sz w:val="24"/>
          <w:szCs w:val="24"/>
        </w:rPr>
        <w:t>也不要停車，繼續前行。有</w:t>
      </w:r>
      <w:proofErr w:type="gramStart"/>
      <w:r w:rsidRPr="006D523D">
        <w:rPr>
          <w:rFonts w:ascii="Times New Roman" w:hAnsi="Times New Roman"/>
          <w:sz w:val="24"/>
          <w:szCs w:val="24"/>
        </w:rPr>
        <w:t>一個牧</w:t>
      </w:r>
      <w:proofErr w:type="gramEnd"/>
      <w:r w:rsidRPr="006D523D">
        <w:rPr>
          <w:rFonts w:ascii="Times New Roman" w:hAnsi="Times New Roman"/>
          <w:sz w:val="24"/>
          <w:szCs w:val="24"/>
        </w:rPr>
        <w:t>者對我說他參加非洲的靈修營，在機場附近遇見拿着槍的強盜，被他搶去護照，</w:t>
      </w:r>
      <w:r>
        <w:rPr>
          <w:rFonts w:ascii="Times New Roman" w:hAnsi="Times New Roman" w:hint="eastAsia"/>
          <w:sz w:val="24"/>
          <w:szCs w:val="24"/>
        </w:rPr>
        <w:t>遇</w:t>
      </w:r>
      <w:r w:rsidRPr="006D523D">
        <w:rPr>
          <w:rFonts w:ascii="Times New Roman" w:hAnsi="Times New Roman"/>
          <w:sz w:val="24"/>
          <w:szCs w:val="24"/>
        </w:rPr>
        <w:t>到困難。當我聽這些事時，內心也有些恐懼，但是不要怕，只要去，</w:t>
      </w:r>
      <w:r>
        <w:rPr>
          <w:rFonts w:ascii="Times New Roman" w:hAnsi="Times New Roman" w:hint="eastAsia"/>
          <w:sz w:val="24"/>
          <w:szCs w:val="24"/>
        </w:rPr>
        <w:t>我</w:t>
      </w:r>
      <w:r w:rsidRPr="006D523D">
        <w:rPr>
          <w:rFonts w:ascii="Times New Roman" w:hAnsi="Times New Roman"/>
          <w:sz w:val="24"/>
          <w:szCs w:val="24"/>
        </w:rPr>
        <w:t>帶着這個信心，握着再參加非洲夏令營的方向，希望在那裏學習神</w:t>
      </w:r>
      <w:r>
        <w:rPr>
          <w:rFonts w:ascii="Times New Roman" w:hAnsi="Times New Roman" w:hint="eastAsia"/>
          <w:sz w:val="24"/>
          <w:szCs w:val="24"/>
        </w:rPr>
        <w:t>保護被</w:t>
      </w:r>
      <w:r w:rsidRPr="006D523D">
        <w:rPr>
          <w:rFonts w:ascii="Times New Roman" w:hAnsi="Times New Roman"/>
          <w:sz w:val="24"/>
          <w:szCs w:val="24"/>
        </w:rPr>
        <w:t>差遣的僕人，也</w:t>
      </w:r>
      <w:r>
        <w:rPr>
          <w:rFonts w:ascii="Times New Roman" w:hAnsi="Times New Roman" w:hint="eastAsia"/>
          <w:sz w:val="24"/>
          <w:szCs w:val="24"/>
        </w:rPr>
        <w:t>學習</w:t>
      </w:r>
      <w:r w:rsidRPr="006D523D">
        <w:rPr>
          <w:rFonts w:ascii="Times New Roman" w:hAnsi="Times New Roman"/>
          <w:sz w:val="24"/>
          <w:szCs w:val="24"/>
        </w:rPr>
        <w:t>在他們當中活着的神。</w:t>
      </w:r>
    </w:p>
    <w:p w14:paraId="645BE374" w14:textId="77777777" w:rsidR="00E11F31" w:rsidRPr="006D523D" w:rsidRDefault="00E11F31" w:rsidP="00E11F31">
      <w:pPr>
        <w:pStyle w:val="af0"/>
        <w:rPr>
          <w:rFonts w:ascii="Times New Roman" w:hAnsi="Times New Roman"/>
          <w:sz w:val="24"/>
          <w:szCs w:val="24"/>
        </w:rPr>
      </w:pPr>
    </w:p>
    <w:p w14:paraId="3431CCFB" w14:textId="77777777" w:rsidR="00E11F31" w:rsidRPr="00E11F31" w:rsidRDefault="00E11F31" w:rsidP="00E11F31">
      <w:pPr>
        <w:pStyle w:val="af0"/>
        <w:rPr>
          <w:rFonts w:ascii="Times New Roman" w:hAnsi="Times New Roman"/>
          <w:b/>
          <w:sz w:val="24"/>
          <w:szCs w:val="24"/>
        </w:rPr>
      </w:pPr>
      <w:r w:rsidRPr="00E11F31">
        <w:rPr>
          <w:rFonts w:ascii="Times New Roman" w:hAnsi="Times New Roman"/>
          <w:b/>
          <w:sz w:val="24"/>
          <w:szCs w:val="24"/>
        </w:rPr>
        <w:t>第四，改變社會的福音</w:t>
      </w:r>
      <w:r w:rsidRPr="00E11F31">
        <w:rPr>
          <w:rFonts w:ascii="Times New Roman" w:hAnsi="Times New Roman"/>
          <w:b/>
          <w:sz w:val="24"/>
          <w:szCs w:val="24"/>
        </w:rPr>
        <w:t xml:space="preserve"> (6-9)</w:t>
      </w:r>
    </w:p>
    <w:p w14:paraId="75918BFA" w14:textId="77777777" w:rsidR="00E11F31" w:rsidRPr="006D523D" w:rsidRDefault="00E11F31" w:rsidP="00E11F31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</w:t>
      </w:r>
      <w:r w:rsidRPr="006D523D">
        <w:rPr>
          <w:rFonts w:ascii="Times New Roman" w:hAnsi="Times New Roman"/>
          <w:sz w:val="24"/>
          <w:szCs w:val="24"/>
        </w:rPr>
        <w:t>請一起讀</w:t>
      </w:r>
      <w:r w:rsidRPr="006D523D">
        <w:rPr>
          <w:rFonts w:ascii="Times New Roman" w:hAnsi="Times New Roman"/>
          <w:sz w:val="24"/>
          <w:szCs w:val="24"/>
        </w:rPr>
        <w:t>6-9</w:t>
      </w:r>
      <w:r w:rsidRPr="006D523D">
        <w:rPr>
          <w:rFonts w:ascii="Times New Roman" w:hAnsi="Times New Roman"/>
          <w:sz w:val="24"/>
          <w:szCs w:val="24"/>
        </w:rPr>
        <w:t>節：「</w:t>
      </w:r>
      <w:r w:rsidRPr="008A2428">
        <w:rPr>
          <w:rFonts w:ascii="Times New Roman" w:hAnsi="Times New Roman"/>
          <w:b/>
          <w:sz w:val="24"/>
          <w:szCs w:val="24"/>
        </w:rPr>
        <w:t>門徒就出去、走遍各鄉、宣傳福音、到處治病。分封的王希律聽見耶穌所作的一切事、就游移不定．因為有人說、是約翰從死裡復活．又有人說、是以利亞顯現．還有人說、是古時的一個先知</w:t>
      </w:r>
      <w:proofErr w:type="gramStart"/>
      <w:r w:rsidRPr="008A2428">
        <w:rPr>
          <w:rFonts w:ascii="Times New Roman" w:hAnsi="Times New Roman"/>
          <w:b/>
          <w:sz w:val="24"/>
          <w:szCs w:val="24"/>
        </w:rPr>
        <w:t>又活了</w:t>
      </w:r>
      <w:proofErr w:type="gramEnd"/>
      <w:r w:rsidRPr="008A2428">
        <w:rPr>
          <w:rFonts w:ascii="Times New Roman" w:hAnsi="Times New Roman"/>
          <w:b/>
          <w:sz w:val="24"/>
          <w:szCs w:val="24"/>
        </w:rPr>
        <w:t>。希律說、約翰我</w:t>
      </w:r>
      <w:proofErr w:type="gramStart"/>
      <w:r w:rsidRPr="008A2428">
        <w:rPr>
          <w:rFonts w:ascii="Times New Roman" w:hAnsi="Times New Roman"/>
          <w:b/>
          <w:sz w:val="24"/>
          <w:szCs w:val="24"/>
        </w:rPr>
        <w:t>已經斬了</w:t>
      </w:r>
      <w:proofErr w:type="gramEnd"/>
      <w:r w:rsidRPr="008A2428">
        <w:rPr>
          <w:rFonts w:ascii="Times New Roman" w:hAnsi="Times New Roman"/>
          <w:b/>
          <w:sz w:val="24"/>
          <w:szCs w:val="24"/>
        </w:rPr>
        <w:t>、這卻是甚麼人、我竟聽見他這樣的事呢、就想要見他。</w:t>
      </w:r>
      <w:r w:rsidRPr="006D523D">
        <w:rPr>
          <w:rFonts w:ascii="Times New Roman" w:hAnsi="Times New Roman"/>
          <w:sz w:val="24"/>
          <w:szCs w:val="24"/>
        </w:rPr>
        <w:t>」門徒所知道的說話不算多，有時候</w:t>
      </w:r>
      <w:r>
        <w:rPr>
          <w:rFonts w:ascii="Times New Roman" w:hAnsi="Times New Roman" w:hint="eastAsia"/>
          <w:sz w:val="24"/>
          <w:szCs w:val="24"/>
        </w:rPr>
        <w:t>他們自己都不清楚</w:t>
      </w:r>
      <w:r w:rsidRPr="006D523D">
        <w:rPr>
          <w:rFonts w:ascii="Times New Roman" w:hAnsi="Times New Roman"/>
          <w:sz w:val="24"/>
          <w:szCs w:val="24"/>
        </w:rPr>
        <w:t>自己有沒有信心，但是他們順從耶穌所賜給他們的方向出去，走遍各鄉宣傳福音，到處治病。</w:t>
      </w:r>
      <w:r>
        <w:rPr>
          <w:rFonts w:ascii="Times New Roman" w:hAnsi="Times New Roman" w:hint="eastAsia"/>
          <w:sz w:val="24"/>
          <w:szCs w:val="24"/>
        </w:rPr>
        <w:t>門徒</w:t>
      </w:r>
      <w:r w:rsidRPr="006D523D">
        <w:rPr>
          <w:rFonts w:ascii="Times New Roman" w:hAnsi="Times New Roman"/>
          <w:sz w:val="24"/>
          <w:szCs w:val="24"/>
        </w:rPr>
        <w:t>所傳的福音有力的工作，將至大的影響力帶給社會，甚至希律宮廷被震動，希律</w:t>
      </w:r>
      <w:r>
        <w:rPr>
          <w:rFonts w:ascii="Times New Roman" w:hAnsi="Times New Roman" w:hint="eastAsia"/>
          <w:sz w:val="24"/>
          <w:szCs w:val="24"/>
        </w:rPr>
        <w:t>游移</w:t>
      </w:r>
      <w:r w:rsidRPr="006D523D">
        <w:rPr>
          <w:rFonts w:ascii="Times New Roman" w:hAnsi="Times New Roman"/>
          <w:sz w:val="24"/>
          <w:szCs w:val="24"/>
        </w:rPr>
        <w:t>不定</w:t>
      </w:r>
      <w:r>
        <w:rPr>
          <w:rFonts w:ascii="Times New Roman" w:hAnsi="Times New Roman" w:hint="eastAsia"/>
          <w:sz w:val="24"/>
          <w:szCs w:val="24"/>
        </w:rPr>
        <w:t>。</w:t>
      </w:r>
      <w:r w:rsidRPr="006D523D">
        <w:rPr>
          <w:rFonts w:ascii="Times New Roman" w:hAnsi="Times New Roman"/>
          <w:sz w:val="24"/>
          <w:szCs w:val="24"/>
        </w:rPr>
        <w:t>在使徒行傳</w:t>
      </w:r>
      <w:r w:rsidRPr="006D523D">
        <w:rPr>
          <w:rFonts w:ascii="Times New Roman" w:hAnsi="Times New Roman"/>
          <w:sz w:val="24"/>
          <w:szCs w:val="24"/>
        </w:rPr>
        <w:t>19</w:t>
      </w:r>
      <w:r w:rsidRPr="006D523D">
        <w:rPr>
          <w:rFonts w:ascii="Times New Roman" w:hAnsi="Times New Roman"/>
          <w:sz w:val="24"/>
          <w:szCs w:val="24"/>
        </w:rPr>
        <w:t>章</w:t>
      </w:r>
      <w:proofErr w:type="gramStart"/>
      <w:r w:rsidRPr="006D523D">
        <w:rPr>
          <w:rFonts w:ascii="Times New Roman" w:hAnsi="Times New Roman"/>
          <w:sz w:val="24"/>
          <w:szCs w:val="24"/>
        </w:rPr>
        <w:t>裏</w:t>
      </w:r>
      <w:proofErr w:type="gramEnd"/>
      <w:r w:rsidRPr="006D523D">
        <w:rPr>
          <w:rFonts w:ascii="Times New Roman" w:hAnsi="Times New Roman"/>
          <w:sz w:val="24"/>
          <w:szCs w:val="24"/>
        </w:rPr>
        <w:t>記錄當保羅在以</w:t>
      </w:r>
      <w:proofErr w:type="gramStart"/>
      <w:r w:rsidRPr="006D523D">
        <w:rPr>
          <w:rFonts w:ascii="Times New Roman" w:hAnsi="Times New Roman"/>
          <w:sz w:val="24"/>
          <w:szCs w:val="24"/>
        </w:rPr>
        <w:t>弗</w:t>
      </w:r>
      <w:proofErr w:type="gramEnd"/>
      <w:r w:rsidRPr="006D523D">
        <w:rPr>
          <w:rFonts w:ascii="Times New Roman" w:hAnsi="Times New Roman"/>
          <w:sz w:val="24"/>
          <w:szCs w:val="24"/>
        </w:rPr>
        <w:t>所傳福音時，價值三千萬的</w:t>
      </w:r>
      <w:r>
        <w:rPr>
          <w:rFonts w:ascii="Times New Roman" w:hAnsi="Times New Roman" w:hint="eastAsia"/>
          <w:sz w:val="24"/>
          <w:szCs w:val="24"/>
        </w:rPr>
        <w:t>行邪術</w:t>
      </w:r>
      <w:proofErr w:type="gramStart"/>
      <w:r w:rsidRPr="006D523D">
        <w:rPr>
          <w:rFonts w:ascii="Times New Roman" w:hAnsi="Times New Roman"/>
          <w:sz w:val="24"/>
          <w:szCs w:val="24"/>
        </w:rPr>
        <w:t>書藉</w:t>
      </w:r>
      <w:proofErr w:type="gramEnd"/>
      <w:r w:rsidRPr="006D523D">
        <w:rPr>
          <w:rFonts w:ascii="Times New Roman" w:hAnsi="Times New Roman"/>
          <w:sz w:val="24"/>
          <w:szCs w:val="24"/>
        </w:rPr>
        <w:t>被火焚燒，整個以</w:t>
      </w:r>
      <w:proofErr w:type="gramStart"/>
      <w:r w:rsidRPr="006D523D">
        <w:rPr>
          <w:rFonts w:ascii="Times New Roman" w:hAnsi="Times New Roman"/>
          <w:sz w:val="24"/>
          <w:szCs w:val="24"/>
        </w:rPr>
        <w:t>弗</w:t>
      </w:r>
      <w:proofErr w:type="gramEnd"/>
      <w:r w:rsidRPr="006D523D">
        <w:rPr>
          <w:rFonts w:ascii="Times New Roman" w:hAnsi="Times New Roman"/>
          <w:sz w:val="24"/>
          <w:szCs w:val="24"/>
        </w:rPr>
        <w:t>所的社會氣氛也改變起來</w:t>
      </w:r>
      <w:r>
        <w:rPr>
          <w:rFonts w:ascii="Times New Roman" w:hAnsi="Times New Roman" w:hint="eastAsia"/>
          <w:sz w:val="24"/>
          <w:szCs w:val="24"/>
        </w:rPr>
        <w:t>。在</w:t>
      </w:r>
      <w:r w:rsidRPr="006D523D">
        <w:rPr>
          <w:rFonts w:ascii="Times New Roman" w:hAnsi="Times New Roman"/>
          <w:sz w:val="24"/>
          <w:szCs w:val="24"/>
        </w:rPr>
        <w:t>英國女王伊利沙白一世之前，英國第一個女王是瑪莉，她為了將英國改變</w:t>
      </w:r>
      <w:r>
        <w:rPr>
          <w:rFonts w:ascii="Times New Roman" w:hAnsi="Times New Roman" w:hint="eastAsia"/>
          <w:sz w:val="24"/>
          <w:szCs w:val="24"/>
        </w:rPr>
        <w:t>為</w:t>
      </w:r>
      <w:r w:rsidRPr="006D523D">
        <w:rPr>
          <w:rFonts w:ascii="Times New Roman" w:hAnsi="Times New Roman"/>
          <w:sz w:val="24"/>
          <w:szCs w:val="24"/>
        </w:rPr>
        <w:t>天主教的國家，逼迫新教徒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6D523D">
        <w:rPr>
          <w:rFonts w:ascii="Times New Roman" w:hAnsi="Times New Roman"/>
          <w:sz w:val="24"/>
          <w:szCs w:val="24"/>
        </w:rPr>
        <w:t>(</w:t>
      </w:r>
      <w:r w:rsidRPr="006D523D">
        <w:rPr>
          <w:rFonts w:ascii="Times New Roman" w:hAnsi="Times New Roman"/>
          <w:sz w:val="24"/>
          <w:szCs w:val="24"/>
        </w:rPr>
        <w:t>即是現在的基督教</w:t>
      </w:r>
      <w:r w:rsidRPr="006D523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 w:hint="eastAsia"/>
          <w:sz w:val="24"/>
          <w:szCs w:val="24"/>
        </w:rPr>
        <w:t>。</w:t>
      </w:r>
      <w:r w:rsidRPr="006D523D">
        <w:rPr>
          <w:rFonts w:ascii="Times New Roman" w:hAnsi="Times New Roman"/>
          <w:sz w:val="24"/>
          <w:szCs w:val="24"/>
        </w:rPr>
        <w:t>她因為將太多的新教徒處以死刑，被人稱為</w:t>
      </w:r>
      <w:r>
        <w:rPr>
          <w:rFonts w:ascii="Times New Roman" w:hAnsi="Times New Roman" w:hint="eastAsia"/>
          <w:sz w:val="24"/>
          <w:szCs w:val="24"/>
        </w:rPr>
        <w:t>「</w:t>
      </w:r>
      <w:r w:rsidRPr="006D523D">
        <w:rPr>
          <w:rFonts w:ascii="Times New Roman" w:hAnsi="Times New Roman"/>
          <w:sz w:val="24"/>
          <w:szCs w:val="24"/>
        </w:rPr>
        <w:t>血腥瑪莉</w:t>
      </w:r>
      <w:r>
        <w:rPr>
          <w:rFonts w:ascii="Times New Roman" w:hAnsi="Times New Roman" w:hint="eastAsia"/>
          <w:sz w:val="24"/>
          <w:szCs w:val="24"/>
        </w:rPr>
        <w:t>」</w:t>
      </w:r>
      <w:r w:rsidRPr="006D523D">
        <w:rPr>
          <w:rFonts w:ascii="Times New Roman" w:hAnsi="Times New Roman"/>
          <w:sz w:val="24"/>
          <w:szCs w:val="24"/>
        </w:rPr>
        <w:t xml:space="preserve"> (Blood</w:t>
      </w:r>
      <w:r>
        <w:rPr>
          <w:rFonts w:ascii="Times New Roman" w:hAnsi="Times New Roman" w:hint="eastAsia"/>
          <w:sz w:val="24"/>
          <w:szCs w:val="24"/>
        </w:rPr>
        <w:t>y</w:t>
      </w:r>
      <w:r w:rsidRPr="006D523D">
        <w:rPr>
          <w:rFonts w:ascii="Times New Roman" w:hAnsi="Times New Roman"/>
          <w:sz w:val="24"/>
          <w:szCs w:val="24"/>
        </w:rPr>
        <w:t xml:space="preserve"> Mary)</w:t>
      </w:r>
      <w:r w:rsidRPr="006D523D">
        <w:rPr>
          <w:rFonts w:ascii="Times New Roman" w:hAnsi="Times New Roman"/>
          <w:sz w:val="24"/>
          <w:szCs w:val="24"/>
        </w:rPr>
        <w:t>。她竟然說她不怕無數的軍隊，但是她懼怕</w:t>
      </w:r>
      <w:r>
        <w:rPr>
          <w:rFonts w:ascii="Times New Roman" w:hAnsi="Times New Roman" w:hint="eastAsia"/>
          <w:sz w:val="24"/>
          <w:szCs w:val="24"/>
        </w:rPr>
        <w:t>約翰諾克斯</w:t>
      </w:r>
      <w:r>
        <w:rPr>
          <w:rFonts w:ascii="Times New Roman" w:hAnsi="Times New Roman" w:hint="eastAsia"/>
          <w:sz w:val="24"/>
          <w:szCs w:val="24"/>
        </w:rPr>
        <w:t xml:space="preserve"> (</w:t>
      </w:r>
      <w:r w:rsidRPr="006D523D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 w:hint="eastAsia"/>
          <w:sz w:val="24"/>
          <w:szCs w:val="24"/>
        </w:rPr>
        <w:t>ohn</w:t>
      </w:r>
      <w:r w:rsidRPr="006D52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Knox)</w:t>
      </w:r>
      <w:r w:rsidRPr="006D523D">
        <w:rPr>
          <w:rFonts w:ascii="Times New Roman" w:hAnsi="Times New Roman"/>
          <w:sz w:val="24"/>
          <w:szCs w:val="24"/>
        </w:rPr>
        <w:t>，這是因為</w:t>
      </w:r>
      <w:r>
        <w:rPr>
          <w:rFonts w:ascii="Times New Roman" w:hAnsi="Times New Roman" w:hint="eastAsia"/>
          <w:sz w:val="24"/>
          <w:szCs w:val="24"/>
        </w:rPr>
        <w:t>約翰諾克斯</w:t>
      </w:r>
      <w:r w:rsidRPr="006D523D">
        <w:rPr>
          <w:rFonts w:ascii="Times New Roman" w:hAnsi="Times New Roman"/>
          <w:sz w:val="24"/>
          <w:szCs w:val="24"/>
        </w:rPr>
        <w:t>的講道將極大的影響力帶給英國和蘇格蘭。上星期吳哲英牧者和從前的</w:t>
      </w:r>
      <w:r>
        <w:rPr>
          <w:rFonts w:ascii="Times New Roman" w:hAnsi="Times New Roman" w:hint="eastAsia"/>
          <w:sz w:val="24"/>
          <w:szCs w:val="24"/>
        </w:rPr>
        <w:t>團</w:t>
      </w:r>
      <w:r w:rsidRPr="006D523D">
        <w:rPr>
          <w:rFonts w:ascii="Times New Roman" w:hAnsi="Times New Roman"/>
          <w:sz w:val="24"/>
          <w:szCs w:val="24"/>
        </w:rPr>
        <w:t>友</w:t>
      </w:r>
      <w:r>
        <w:rPr>
          <w:rFonts w:ascii="Times New Roman" w:hAnsi="Times New Roman" w:hint="eastAsia"/>
          <w:sz w:val="24"/>
          <w:szCs w:val="24"/>
        </w:rPr>
        <w:t>相</w:t>
      </w:r>
      <w:r w:rsidRPr="006D523D">
        <w:rPr>
          <w:rFonts w:ascii="Times New Roman" w:hAnsi="Times New Roman"/>
          <w:sz w:val="24"/>
          <w:szCs w:val="24"/>
        </w:rPr>
        <w:t>聚，有一個見證</w:t>
      </w:r>
      <w:proofErr w:type="gramStart"/>
      <w:r w:rsidRPr="006D523D">
        <w:rPr>
          <w:rFonts w:ascii="Times New Roman" w:hAnsi="Times New Roman"/>
          <w:sz w:val="24"/>
          <w:szCs w:val="24"/>
        </w:rPr>
        <w:t>說當</w:t>
      </w:r>
      <w:r>
        <w:rPr>
          <w:rFonts w:ascii="Times New Roman" w:hAnsi="Times New Roman" w:hint="eastAsia"/>
          <w:sz w:val="24"/>
          <w:szCs w:val="24"/>
        </w:rPr>
        <w:t>他</w:t>
      </w:r>
      <w:r w:rsidRPr="006D523D">
        <w:rPr>
          <w:rFonts w:ascii="Times New Roman" w:hAnsi="Times New Roman"/>
          <w:sz w:val="24"/>
          <w:szCs w:val="24"/>
        </w:rPr>
        <w:t>任屯</w:t>
      </w:r>
      <w:proofErr w:type="gramEnd"/>
      <w:r w:rsidRPr="006D523D">
        <w:rPr>
          <w:rFonts w:ascii="Times New Roman" w:hAnsi="Times New Roman"/>
          <w:sz w:val="24"/>
          <w:szCs w:val="24"/>
        </w:rPr>
        <w:t>門一間</w:t>
      </w:r>
      <w:r w:rsidRPr="006D523D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 w:hint="eastAsia"/>
          <w:sz w:val="24"/>
          <w:szCs w:val="24"/>
        </w:rPr>
        <w:t>and</w:t>
      </w:r>
      <w:r w:rsidRPr="006D523D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 w:hint="eastAsia"/>
          <w:sz w:val="24"/>
          <w:szCs w:val="24"/>
        </w:rPr>
        <w:t>學校</w:t>
      </w:r>
      <w:r w:rsidRPr="006D523D">
        <w:rPr>
          <w:rFonts w:ascii="Times New Roman" w:hAnsi="Times New Roman"/>
          <w:sz w:val="24"/>
          <w:szCs w:val="24"/>
        </w:rPr>
        <w:t>的校長時，那學校已經陷入</w:t>
      </w:r>
      <w:r>
        <w:rPr>
          <w:rFonts w:ascii="Times New Roman" w:hAnsi="Times New Roman" w:hint="eastAsia"/>
          <w:sz w:val="24"/>
          <w:szCs w:val="24"/>
        </w:rPr>
        <w:t>要</w:t>
      </w:r>
      <w:r w:rsidRPr="006D523D">
        <w:rPr>
          <w:rFonts w:ascii="Times New Roman" w:hAnsi="Times New Roman"/>
          <w:sz w:val="24"/>
          <w:szCs w:val="24"/>
        </w:rPr>
        <w:t>關門的危機</w:t>
      </w:r>
      <w:proofErr w:type="gramStart"/>
      <w:r w:rsidRPr="006D523D">
        <w:rPr>
          <w:rFonts w:ascii="Times New Roman" w:hAnsi="Times New Roman"/>
          <w:sz w:val="24"/>
          <w:szCs w:val="24"/>
        </w:rPr>
        <w:t>裏</w:t>
      </w:r>
      <w:proofErr w:type="gramEnd"/>
      <w:r>
        <w:rPr>
          <w:rFonts w:ascii="Times New Roman" w:hAnsi="Times New Roman" w:hint="eastAsia"/>
          <w:sz w:val="24"/>
          <w:szCs w:val="24"/>
        </w:rPr>
        <w:t>。</w:t>
      </w:r>
      <w:r w:rsidRPr="006D523D">
        <w:rPr>
          <w:rFonts w:ascii="Times New Roman" w:hAnsi="Times New Roman"/>
          <w:sz w:val="24"/>
          <w:szCs w:val="24"/>
        </w:rPr>
        <w:t>那間學校是</w:t>
      </w:r>
      <w:r>
        <w:rPr>
          <w:rFonts w:ascii="Times New Roman" w:hAnsi="Times New Roman" w:hint="eastAsia"/>
          <w:sz w:val="24"/>
          <w:szCs w:val="24"/>
        </w:rPr>
        <w:t>第</w:t>
      </w:r>
      <w:proofErr w:type="gramStart"/>
      <w:r>
        <w:rPr>
          <w:rFonts w:ascii="Times New Roman" w:hAnsi="Times New Roman" w:hint="eastAsia"/>
          <w:sz w:val="24"/>
          <w:szCs w:val="24"/>
        </w:rPr>
        <w:t>一個</w:t>
      </w:r>
      <w:r w:rsidRPr="006D523D">
        <w:rPr>
          <w:rFonts w:ascii="Times New Roman" w:hAnsi="Times New Roman"/>
          <w:sz w:val="24"/>
          <w:szCs w:val="24"/>
        </w:rPr>
        <w:t>殺校的</w:t>
      </w:r>
      <w:proofErr w:type="gramEnd"/>
      <w:r w:rsidRPr="006D523D">
        <w:rPr>
          <w:rFonts w:ascii="Times New Roman" w:hAnsi="Times New Roman"/>
          <w:sz w:val="24"/>
          <w:szCs w:val="24"/>
        </w:rPr>
        <w:t>對象。但是</w:t>
      </w:r>
      <w:r>
        <w:rPr>
          <w:rFonts w:ascii="Times New Roman" w:hAnsi="Times New Roman" w:hint="eastAsia"/>
          <w:sz w:val="24"/>
          <w:szCs w:val="24"/>
        </w:rPr>
        <w:t>他</w:t>
      </w:r>
      <w:proofErr w:type="gramStart"/>
      <w:r w:rsidRPr="006D523D">
        <w:rPr>
          <w:rFonts w:ascii="Times New Roman" w:hAnsi="Times New Roman"/>
          <w:sz w:val="24"/>
          <w:szCs w:val="24"/>
        </w:rPr>
        <w:t>每朝早</w:t>
      </w:r>
      <w:proofErr w:type="gramEnd"/>
      <w:r w:rsidRPr="006D523D">
        <w:rPr>
          <w:rFonts w:ascii="Times New Roman" w:hAnsi="Times New Roman"/>
          <w:sz w:val="24"/>
          <w:szCs w:val="24"/>
        </w:rPr>
        <w:t>七時三十分到八時與學校的基督徒老師</w:t>
      </w:r>
      <w:r>
        <w:rPr>
          <w:rFonts w:ascii="Times New Roman" w:hAnsi="Times New Roman" w:hint="eastAsia"/>
          <w:sz w:val="24"/>
          <w:szCs w:val="24"/>
        </w:rPr>
        <w:t>開</w:t>
      </w:r>
      <w:r w:rsidRPr="006D523D">
        <w:rPr>
          <w:rFonts w:ascii="Times New Roman" w:hAnsi="Times New Roman"/>
          <w:sz w:val="24"/>
          <w:szCs w:val="24"/>
        </w:rPr>
        <w:t>禱告會，也在上課期間專門安排聽神說話的時間，使所有學生也聽到福音，於是</w:t>
      </w:r>
      <w:r>
        <w:rPr>
          <w:rFonts w:ascii="Times New Roman" w:hAnsi="Times New Roman" w:hint="eastAsia"/>
          <w:sz w:val="24"/>
          <w:szCs w:val="24"/>
        </w:rPr>
        <w:t>在</w:t>
      </w:r>
      <w:r w:rsidRPr="006D523D">
        <w:rPr>
          <w:rFonts w:ascii="Times New Roman" w:hAnsi="Times New Roman"/>
          <w:sz w:val="24"/>
          <w:szCs w:val="24"/>
        </w:rPr>
        <w:t>學生</w:t>
      </w:r>
      <w:proofErr w:type="gramStart"/>
      <w:r w:rsidRPr="006D523D">
        <w:rPr>
          <w:rFonts w:ascii="Times New Roman" w:hAnsi="Times New Roman"/>
          <w:sz w:val="24"/>
          <w:szCs w:val="24"/>
        </w:rPr>
        <w:t>裏</w:t>
      </w:r>
      <w:proofErr w:type="gramEnd"/>
      <w:r w:rsidRPr="006D523D">
        <w:rPr>
          <w:rFonts w:ascii="Times New Roman" w:hAnsi="Times New Roman"/>
          <w:sz w:val="24"/>
          <w:szCs w:val="24"/>
        </w:rPr>
        <w:t>有許多改變的工作，甚至老師、父母也有改變的工作，現在</w:t>
      </w:r>
      <w:proofErr w:type="gramStart"/>
      <w:r>
        <w:rPr>
          <w:rFonts w:ascii="Times New Roman" w:hAnsi="Times New Roman" w:hint="eastAsia"/>
          <w:sz w:val="24"/>
          <w:szCs w:val="24"/>
        </w:rPr>
        <w:t>在</w:t>
      </w:r>
      <w:proofErr w:type="gramEnd"/>
      <w:r w:rsidRPr="006D523D">
        <w:rPr>
          <w:rFonts w:ascii="Times New Roman" w:hAnsi="Times New Roman"/>
          <w:sz w:val="24"/>
          <w:szCs w:val="24"/>
        </w:rPr>
        <w:t>那間學校周圍地方吹起改變的風。福音</w:t>
      </w:r>
      <w:proofErr w:type="gramStart"/>
      <w:r w:rsidRPr="006D523D">
        <w:rPr>
          <w:rFonts w:ascii="Times New Roman" w:hAnsi="Times New Roman"/>
          <w:sz w:val="24"/>
          <w:szCs w:val="24"/>
        </w:rPr>
        <w:t>裏</w:t>
      </w:r>
      <w:proofErr w:type="gramEnd"/>
      <w:r w:rsidRPr="006D523D">
        <w:rPr>
          <w:rFonts w:ascii="Times New Roman" w:hAnsi="Times New Roman"/>
          <w:sz w:val="24"/>
          <w:szCs w:val="24"/>
        </w:rPr>
        <w:t>有改變社會的能力</w:t>
      </w:r>
      <w:r>
        <w:rPr>
          <w:rFonts w:ascii="Times New Roman" w:hAnsi="Times New Roman" w:hint="eastAsia"/>
          <w:sz w:val="24"/>
          <w:szCs w:val="24"/>
        </w:rPr>
        <w:t>。</w:t>
      </w:r>
      <w:r w:rsidRPr="006D523D">
        <w:rPr>
          <w:rFonts w:ascii="Times New Roman" w:hAnsi="Times New Roman"/>
          <w:sz w:val="24"/>
          <w:szCs w:val="24"/>
        </w:rPr>
        <w:t>改變英國和美國的不是政治人物，乃是福音的傳道者。雖然門徒看來不足，各方面也</w:t>
      </w:r>
      <w:proofErr w:type="gramStart"/>
      <w:r w:rsidRPr="006D523D">
        <w:rPr>
          <w:rFonts w:ascii="Times New Roman" w:hAnsi="Times New Roman"/>
          <w:sz w:val="24"/>
          <w:szCs w:val="24"/>
        </w:rPr>
        <w:t>軟弱，</w:t>
      </w:r>
      <w:proofErr w:type="gramEnd"/>
      <w:r w:rsidRPr="006D523D">
        <w:rPr>
          <w:rFonts w:ascii="Times New Roman" w:hAnsi="Times New Roman"/>
          <w:sz w:val="24"/>
          <w:szCs w:val="24"/>
        </w:rPr>
        <w:t>但是當他們順從耶穌方向，出去傳福音的時候，將莫大的影響力帶給社會。陳</w:t>
      </w:r>
      <w:proofErr w:type="gramStart"/>
      <w:r w:rsidRPr="006D523D">
        <w:rPr>
          <w:rFonts w:ascii="Times New Roman" w:hAnsi="Times New Roman"/>
          <w:sz w:val="24"/>
          <w:szCs w:val="24"/>
        </w:rPr>
        <w:t>君兆牧</w:t>
      </w:r>
      <w:proofErr w:type="gramEnd"/>
      <w:r w:rsidRPr="006D523D">
        <w:rPr>
          <w:rFonts w:ascii="Times New Roman" w:hAnsi="Times New Roman"/>
          <w:sz w:val="24"/>
          <w:szCs w:val="24"/>
        </w:rPr>
        <w:t>者曾經見證說</w:t>
      </w:r>
      <w:r>
        <w:rPr>
          <w:rFonts w:ascii="Times New Roman" w:hAnsi="Times New Roman" w:hint="eastAsia"/>
          <w:sz w:val="24"/>
          <w:szCs w:val="24"/>
        </w:rPr>
        <w:t>雖然</w:t>
      </w:r>
      <w:r w:rsidRPr="006D523D">
        <w:rPr>
          <w:rFonts w:ascii="Times New Roman" w:hAnsi="Times New Roman"/>
          <w:sz w:val="24"/>
          <w:szCs w:val="24"/>
        </w:rPr>
        <w:t>自己曾經參與</w:t>
      </w:r>
      <w:r>
        <w:rPr>
          <w:rFonts w:ascii="Times New Roman" w:hAnsi="Times New Roman" w:hint="eastAsia"/>
          <w:sz w:val="24"/>
          <w:szCs w:val="24"/>
        </w:rPr>
        <w:t>義工</w:t>
      </w:r>
      <w:r w:rsidRPr="006D523D">
        <w:rPr>
          <w:rFonts w:ascii="Times New Roman" w:hAnsi="Times New Roman"/>
          <w:sz w:val="24"/>
          <w:szCs w:val="24"/>
        </w:rPr>
        <w:t>活動，卻改變不了別人，更加改變不了自己，福音卻改變到自己。唯有福音才改變到人，福音才是唯一</w:t>
      </w:r>
      <w:r>
        <w:rPr>
          <w:rFonts w:ascii="Times New Roman" w:hAnsi="Times New Roman" w:hint="eastAsia"/>
          <w:sz w:val="24"/>
          <w:szCs w:val="24"/>
        </w:rPr>
        <w:t>的</w:t>
      </w:r>
      <w:r w:rsidRPr="006D523D">
        <w:rPr>
          <w:rFonts w:ascii="Times New Roman" w:hAnsi="Times New Roman"/>
          <w:sz w:val="24"/>
          <w:szCs w:val="24"/>
        </w:rPr>
        <w:t>能力</w:t>
      </w:r>
      <w:r>
        <w:rPr>
          <w:rFonts w:ascii="Times New Roman" w:hAnsi="Times New Roman" w:hint="eastAsia"/>
          <w:sz w:val="24"/>
          <w:szCs w:val="24"/>
        </w:rPr>
        <w:t>去</w:t>
      </w:r>
      <w:r w:rsidRPr="006D523D">
        <w:rPr>
          <w:rFonts w:ascii="Times New Roman" w:hAnsi="Times New Roman"/>
          <w:sz w:val="24"/>
          <w:szCs w:val="24"/>
        </w:rPr>
        <w:t>改變社會。</w:t>
      </w:r>
    </w:p>
    <w:p w14:paraId="6BB3EB01" w14:textId="77777777" w:rsidR="00E11F31" w:rsidRDefault="00E11F31" w:rsidP="00E11F31">
      <w:pPr>
        <w:pStyle w:val="af0"/>
        <w:rPr>
          <w:rFonts w:ascii="Times New Roman" w:hAnsi="Times New Roman" w:hint="eastAsia"/>
          <w:sz w:val="24"/>
          <w:szCs w:val="24"/>
        </w:rPr>
      </w:pPr>
    </w:p>
    <w:p w14:paraId="704B88DC" w14:textId="77777777" w:rsidR="00E11F31" w:rsidRPr="00E11F31" w:rsidRDefault="00E11F31" w:rsidP="00E11F31">
      <w:pPr>
        <w:pStyle w:val="af0"/>
        <w:rPr>
          <w:rFonts w:ascii="Times New Roman" w:hAnsi="Times New Roman"/>
          <w:b/>
          <w:sz w:val="24"/>
          <w:szCs w:val="24"/>
        </w:rPr>
      </w:pPr>
      <w:r w:rsidRPr="00E11F31">
        <w:rPr>
          <w:rFonts w:ascii="Times New Roman" w:hAnsi="Times New Roman"/>
          <w:b/>
          <w:sz w:val="24"/>
          <w:szCs w:val="24"/>
        </w:rPr>
        <w:t>第五，耶穌以羔羊為中心過生活</w:t>
      </w:r>
      <w:r w:rsidRPr="00E11F31">
        <w:rPr>
          <w:rFonts w:ascii="Times New Roman" w:hAnsi="Times New Roman"/>
          <w:b/>
          <w:sz w:val="24"/>
          <w:szCs w:val="24"/>
        </w:rPr>
        <w:t xml:space="preserve"> (10, 11)</w:t>
      </w:r>
    </w:p>
    <w:p w14:paraId="1CCE57BC" w14:textId="77777777" w:rsidR="00E11F31" w:rsidRDefault="00E11F31" w:rsidP="00E11F31">
      <w:pPr>
        <w:pStyle w:val="af0"/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</w:t>
      </w:r>
      <w:r w:rsidRPr="006D523D">
        <w:rPr>
          <w:rFonts w:ascii="Times New Roman" w:hAnsi="Times New Roman"/>
          <w:sz w:val="24"/>
          <w:szCs w:val="24"/>
        </w:rPr>
        <w:t>請看</w:t>
      </w:r>
      <w:r w:rsidRPr="006D523D">
        <w:rPr>
          <w:rFonts w:ascii="Times New Roman" w:hAnsi="Times New Roman"/>
          <w:sz w:val="24"/>
          <w:szCs w:val="24"/>
        </w:rPr>
        <w:t>10, 11</w:t>
      </w:r>
      <w:r w:rsidRPr="006D523D">
        <w:rPr>
          <w:rFonts w:ascii="Times New Roman" w:hAnsi="Times New Roman"/>
          <w:sz w:val="24"/>
          <w:szCs w:val="24"/>
        </w:rPr>
        <w:t>節：「</w:t>
      </w:r>
      <w:r w:rsidRPr="00A816D5">
        <w:rPr>
          <w:rFonts w:ascii="Times New Roman" w:hAnsi="Times New Roman"/>
          <w:b/>
          <w:sz w:val="24"/>
          <w:szCs w:val="24"/>
        </w:rPr>
        <w:t>使徒回來、將所作的事告訴耶穌．耶穌就帶他們暗暗的離開那裡、往一座城去、</w:t>
      </w:r>
      <w:proofErr w:type="gramStart"/>
      <w:r w:rsidRPr="00A816D5">
        <w:rPr>
          <w:rFonts w:ascii="Times New Roman" w:hAnsi="Times New Roman"/>
          <w:b/>
          <w:sz w:val="24"/>
          <w:szCs w:val="24"/>
        </w:rPr>
        <w:t>那城名叫伯賽</w:t>
      </w:r>
      <w:proofErr w:type="gramEnd"/>
      <w:r w:rsidRPr="00A816D5">
        <w:rPr>
          <w:rFonts w:ascii="Times New Roman" w:hAnsi="Times New Roman"/>
          <w:b/>
          <w:sz w:val="24"/>
          <w:szCs w:val="24"/>
        </w:rPr>
        <w:t>大。但眾人知道了、就跟著他去．耶穌便接待他們、對他們講論　神國的道、醫治那些需</w:t>
      </w:r>
      <w:proofErr w:type="gramStart"/>
      <w:r w:rsidRPr="00A816D5">
        <w:rPr>
          <w:rFonts w:ascii="Times New Roman" w:hAnsi="Times New Roman"/>
          <w:b/>
          <w:sz w:val="24"/>
          <w:szCs w:val="24"/>
        </w:rPr>
        <w:t>醫</w:t>
      </w:r>
      <w:proofErr w:type="gramEnd"/>
      <w:r w:rsidRPr="00A816D5">
        <w:rPr>
          <w:rFonts w:ascii="Times New Roman" w:hAnsi="Times New Roman"/>
          <w:b/>
          <w:sz w:val="24"/>
          <w:szCs w:val="24"/>
        </w:rPr>
        <w:t>的人。</w:t>
      </w:r>
      <w:r w:rsidRPr="006D523D">
        <w:rPr>
          <w:rFonts w:ascii="Times New Roman" w:hAnsi="Times New Roman"/>
          <w:sz w:val="24"/>
          <w:szCs w:val="24"/>
        </w:rPr>
        <w:t>」門徒</w:t>
      </w:r>
      <w:r>
        <w:rPr>
          <w:rFonts w:ascii="Times New Roman" w:hAnsi="Times New Roman" w:hint="eastAsia"/>
          <w:sz w:val="24"/>
          <w:szCs w:val="24"/>
        </w:rPr>
        <w:t>在</w:t>
      </w:r>
      <w:r w:rsidRPr="006D523D">
        <w:rPr>
          <w:rFonts w:ascii="Times New Roman" w:hAnsi="Times New Roman"/>
          <w:sz w:val="24"/>
          <w:szCs w:val="24"/>
        </w:rPr>
        <w:t>出去傳道旅行之前</w:t>
      </w:r>
      <w:r>
        <w:rPr>
          <w:rFonts w:ascii="Times New Roman" w:hAnsi="Times New Roman" w:hint="eastAsia"/>
          <w:sz w:val="24"/>
          <w:szCs w:val="24"/>
        </w:rPr>
        <w:t>被</w:t>
      </w:r>
      <w:r w:rsidRPr="006D523D">
        <w:rPr>
          <w:rFonts w:ascii="Times New Roman" w:hAnsi="Times New Roman"/>
          <w:sz w:val="24"/>
          <w:szCs w:val="24"/>
        </w:rPr>
        <w:t>稱為門徒，他們在傳道旅行</w:t>
      </w:r>
      <w:proofErr w:type="gramStart"/>
      <w:r w:rsidRPr="006D523D">
        <w:rPr>
          <w:rFonts w:ascii="Times New Roman" w:hAnsi="Times New Roman"/>
          <w:sz w:val="24"/>
          <w:szCs w:val="24"/>
        </w:rPr>
        <w:t>裏</w:t>
      </w:r>
      <w:proofErr w:type="gramEnd"/>
      <w:r w:rsidRPr="006D523D">
        <w:rPr>
          <w:rFonts w:ascii="Times New Roman" w:hAnsi="Times New Roman"/>
          <w:sz w:val="24"/>
          <w:szCs w:val="24"/>
        </w:rPr>
        <w:t>成就興旺的工作，</w:t>
      </w:r>
      <w:r>
        <w:rPr>
          <w:rFonts w:ascii="Times New Roman" w:hAnsi="Times New Roman" w:hint="eastAsia"/>
          <w:sz w:val="24"/>
          <w:szCs w:val="24"/>
        </w:rPr>
        <w:t>在他們</w:t>
      </w:r>
      <w:r w:rsidRPr="006D523D">
        <w:rPr>
          <w:rFonts w:ascii="Times New Roman" w:hAnsi="Times New Roman"/>
          <w:sz w:val="24"/>
          <w:szCs w:val="24"/>
        </w:rPr>
        <w:t>回來的時候聖經稱他們為使徒</w:t>
      </w:r>
      <w:r>
        <w:rPr>
          <w:rFonts w:ascii="Times New Roman" w:hAnsi="Times New Roman" w:hint="eastAsia"/>
          <w:sz w:val="24"/>
          <w:szCs w:val="24"/>
        </w:rPr>
        <w:t>：「</w:t>
      </w:r>
      <w:r w:rsidRPr="006D523D">
        <w:rPr>
          <w:rFonts w:ascii="Times New Roman" w:hAnsi="Times New Roman"/>
          <w:sz w:val="24"/>
          <w:szCs w:val="24"/>
        </w:rPr>
        <w:t>使徒回來。</w:t>
      </w:r>
      <w:r>
        <w:rPr>
          <w:rFonts w:ascii="Times New Roman" w:hAnsi="Times New Roman" w:hint="eastAsia"/>
          <w:sz w:val="24"/>
          <w:szCs w:val="24"/>
        </w:rPr>
        <w:t>」</w:t>
      </w:r>
      <w:r w:rsidRPr="006D523D">
        <w:rPr>
          <w:rFonts w:ascii="Times New Roman" w:hAnsi="Times New Roman"/>
          <w:sz w:val="24"/>
          <w:szCs w:val="24"/>
        </w:rPr>
        <w:t>我們被稱為使徒</w:t>
      </w:r>
      <w:r>
        <w:rPr>
          <w:rFonts w:ascii="Times New Roman" w:hAnsi="Times New Roman" w:hint="eastAsia"/>
          <w:sz w:val="24"/>
          <w:szCs w:val="24"/>
        </w:rPr>
        <w:t>、</w:t>
      </w:r>
      <w:r w:rsidRPr="006D523D">
        <w:rPr>
          <w:rFonts w:ascii="Times New Roman" w:hAnsi="Times New Roman"/>
          <w:sz w:val="24"/>
          <w:szCs w:val="24"/>
        </w:rPr>
        <w:t>牧者</w:t>
      </w:r>
      <w:r>
        <w:rPr>
          <w:rFonts w:ascii="Times New Roman" w:hAnsi="Times New Roman" w:hint="eastAsia"/>
          <w:sz w:val="24"/>
          <w:szCs w:val="24"/>
        </w:rPr>
        <w:t>、</w:t>
      </w:r>
      <w:r w:rsidRPr="006D523D">
        <w:rPr>
          <w:rFonts w:ascii="Times New Roman" w:hAnsi="Times New Roman"/>
          <w:sz w:val="24"/>
          <w:szCs w:val="24"/>
        </w:rPr>
        <w:t>牧師</w:t>
      </w:r>
      <w:r>
        <w:rPr>
          <w:rFonts w:ascii="Times New Roman" w:hAnsi="Times New Roman" w:hint="eastAsia"/>
          <w:sz w:val="24"/>
          <w:szCs w:val="24"/>
        </w:rPr>
        <w:t>、</w:t>
      </w:r>
      <w:r w:rsidRPr="006D523D">
        <w:rPr>
          <w:rFonts w:ascii="Times New Roman" w:hAnsi="Times New Roman"/>
          <w:sz w:val="24"/>
          <w:szCs w:val="24"/>
        </w:rPr>
        <w:t>宣教士等等的稱呼，不是靠着辦到社會承認的課程，取得證書，乃是神在我們當中工作時，聖經承認我們。使徒開報告大會，見證各個地方發生的神的工作，榮耀神</w:t>
      </w:r>
      <w:r>
        <w:rPr>
          <w:rFonts w:ascii="Times New Roman" w:hAnsi="Times New Roman" w:hint="eastAsia"/>
          <w:sz w:val="24"/>
          <w:szCs w:val="24"/>
        </w:rPr>
        <w:t>。</w:t>
      </w:r>
      <w:r w:rsidRPr="006D523D">
        <w:rPr>
          <w:rFonts w:ascii="Times New Roman" w:hAnsi="Times New Roman"/>
          <w:sz w:val="24"/>
          <w:szCs w:val="24"/>
        </w:rPr>
        <w:t>他們就得着更堅固的信心。</w:t>
      </w:r>
      <w:r>
        <w:rPr>
          <w:rFonts w:ascii="Times New Roman" w:hAnsi="Times New Roman" w:hint="eastAsia"/>
          <w:sz w:val="24"/>
          <w:szCs w:val="24"/>
        </w:rPr>
        <w:t>雖然</w:t>
      </w:r>
      <w:r w:rsidRPr="006D523D">
        <w:rPr>
          <w:rFonts w:ascii="Times New Roman" w:hAnsi="Times New Roman"/>
          <w:sz w:val="24"/>
          <w:szCs w:val="24"/>
        </w:rPr>
        <w:t>通過門徒有興旺的工作，但是耶穌知道他們需要休息</w:t>
      </w:r>
      <w:r>
        <w:rPr>
          <w:rFonts w:ascii="Times New Roman" w:hAnsi="Times New Roman" w:hint="eastAsia"/>
          <w:sz w:val="24"/>
          <w:szCs w:val="24"/>
        </w:rPr>
        <w:t>和</w:t>
      </w:r>
      <w:r w:rsidRPr="006D523D">
        <w:rPr>
          <w:rFonts w:ascii="Times New Roman" w:hAnsi="Times New Roman"/>
          <w:sz w:val="24"/>
          <w:szCs w:val="24"/>
        </w:rPr>
        <w:t>與主相交的時間，於是暗暗的離開那</w:t>
      </w:r>
      <w:proofErr w:type="gramStart"/>
      <w:r w:rsidRPr="006D523D">
        <w:rPr>
          <w:rFonts w:ascii="Times New Roman" w:hAnsi="Times New Roman"/>
          <w:sz w:val="24"/>
          <w:szCs w:val="24"/>
        </w:rPr>
        <w:t>裏</w:t>
      </w:r>
      <w:proofErr w:type="gramEnd"/>
      <w:r w:rsidRPr="006D523D">
        <w:rPr>
          <w:rFonts w:ascii="Times New Roman" w:hAnsi="Times New Roman"/>
          <w:sz w:val="24"/>
          <w:szCs w:val="24"/>
        </w:rPr>
        <w:t>，去</w:t>
      </w:r>
      <w:proofErr w:type="gramStart"/>
      <w:r w:rsidRPr="006D523D">
        <w:rPr>
          <w:rFonts w:ascii="Times New Roman" w:hAnsi="Times New Roman"/>
          <w:sz w:val="24"/>
          <w:szCs w:val="24"/>
        </w:rPr>
        <w:t>到伯賽</w:t>
      </w:r>
      <w:proofErr w:type="gramEnd"/>
      <w:r w:rsidRPr="006D523D">
        <w:rPr>
          <w:rFonts w:ascii="Times New Roman" w:hAnsi="Times New Roman"/>
          <w:sz w:val="24"/>
          <w:szCs w:val="24"/>
        </w:rPr>
        <w:t>大，要開門徒靈修營。但是眾人知道了，便來到耶穌那</w:t>
      </w:r>
      <w:proofErr w:type="gramStart"/>
      <w:r w:rsidRPr="006D523D">
        <w:rPr>
          <w:rFonts w:ascii="Times New Roman" w:hAnsi="Times New Roman"/>
          <w:sz w:val="24"/>
          <w:szCs w:val="24"/>
        </w:rPr>
        <w:t>裏</w:t>
      </w:r>
      <w:proofErr w:type="gramEnd"/>
      <w:r w:rsidRPr="006D523D">
        <w:rPr>
          <w:rFonts w:ascii="Times New Roman" w:hAnsi="Times New Roman"/>
          <w:sz w:val="24"/>
          <w:szCs w:val="24"/>
        </w:rPr>
        <w:t>，這時候耶穌如何做呢？耶穌立即放棄休息計畫，接待他們。在這</w:t>
      </w:r>
      <w:proofErr w:type="gramStart"/>
      <w:r w:rsidRPr="006D523D">
        <w:rPr>
          <w:rFonts w:ascii="Times New Roman" w:hAnsi="Times New Roman"/>
          <w:sz w:val="24"/>
          <w:szCs w:val="24"/>
        </w:rPr>
        <w:t>裏</w:t>
      </w:r>
      <w:proofErr w:type="gramEnd"/>
      <w:r w:rsidRPr="006D523D">
        <w:rPr>
          <w:rFonts w:ascii="Times New Roman" w:hAnsi="Times New Roman"/>
          <w:sz w:val="24"/>
          <w:szCs w:val="24"/>
        </w:rPr>
        <w:t>，接待是</w:t>
      </w:r>
      <w:r w:rsidRPr="006D523D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 w:hint="eastAsia"/>
          <w:sz w:val="24"/>
          <w:szCs w:val="24"/>
        </w:rPr>
        <w:t>elcome</w:t>
      </w:r>
      <w:r w:rsidRPr="006D523D">
        <w:rPr>
          <w:rFonts w:ascii="Times New Roman" w:hAnsi="Times New Roman"/>
          <w:sz w:val="24"/>
          <w:szCs w:val="24"/>
        </w:rPr>
        <w:t>，是歡迎的意思。耶穌多次放棄自己個人的時間，隨時也歡迎羔羊，過着以羔羊為</w:t>
      </w:r>
      <w:r w:rsidRPr="006D523D">
        <w:rPr>
          <w:rFonts w:ascii="Times New Roman" w:hAnsi="Times New Roman"/>
          <w:sz w:val="24"/>
          <w:szCs w:val="24"/>
        </w:rPr>
        <w:lastRenderedPageBreak/>
        <w:t>中心的生活。祈求主幫助我們每</w:t>
      </w:r>
      <w:proofErr w:type="gramStart"/>
      <w:r w:rsidRPr="006D523D">
        <w:rPr>
          <w:rFonts w:ascii="Times New Roman" w:hAnsi="Times New Roman"/>
          <w:sz w:val="24"/>
          <w:szCs w:val="24"/>
        </w:rPr>
        <w:t>個</w:t>
      </w:r>
      <w:proofErr w:type="gramEnd"/>
      <w:r w:rsidRPr="006D523D">
        <w:rPr>
          <w:rFonts w:ascii="Times New Roman" w:hAnsi="Times New Roman"/>
          <w:sz w:val="24"/>
          <w:szCs w:val="24"/>
        </w:rPr>
        <w:t>牧者家庭，</w:t>
      </w:r>
      <w:r>
        <w:rPr>
          <w:rFonts w:ascii="Times New Roman" w:hAnsi="Times New Roman" w:hint="eastAsia"/>
          <w:sz w:val="24"/>
          <w:szCs w:val="24"/>
        </w:rPr>
        <w:t>在</w:t>
      </w:r>
      <w:r w:rsidRPr="006D523D">
        <w:rPr>
          <w:rFonts w:ascii="Times New Roman" w:hAnsi="Times New Roman"/>
          <w:sz w:val="24"/>
          <w:szCs w:val="24"/>
        </w:rPr>
        <w:t>羔羊隨時探我們家的時候，常常都帶着</w:t>
      </w:r>
      <w:r w:rsidRPr="006D523D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 w:hint="eastAsia"/>
          <w:sz w:val="24"/>
          <w:szCs w:val="24"/>
        </w:rPr>
        <w:t>elcome</w:t>
      </w:r>
      <w:r w:rsidRPr="006D523D">
        <w:rPr>
          <w:rFonts w:ascii="Times New Roman" w:hAnsi="Times New Roman"/>
          <w:sz w:val="24"/>
          <w:szCs w:val="24"/>
        </w:rPr>
        <w:t>的心接待人。</w:t>
      </w:r>
    </w:p>
    <w:p w14:paraId="33088BDB" w14:textId="77777777" w:rsidR="00E11F31" w:rsidRPr="006D523D" w:rsidRDefault="00E11F31" w:rsidP="00E11F31">
      <w:pPr>
        <w:pStyle w:val="af0"/>
        <w:rPr>
          <w:rFonts w:ascii="Times New Roman" w:hAnsi="Times New Roman"/>
          <w:sz w:val="24"/>
          <w:szCs w:val="24"/>
        </w:rPr>
      </w:pPr>
    </w:p>
    <w:p w14:paraId="69EA321D" w14:textId="77777777" w:rsidR="00E11F31" w:rsidRPr="00E11F31" w:rsidRDefault="00E11F31" w:rsidP="00E11F31">
      <w:pPr>
        <w:pStyle w:val="af0"/>
        <w:rPr>
          <w:rFonts w:ascii="Times New Roman" w:hAnsi="Times New Roman"/>
          <w:b/>
          <w:sz w:val="24"/>
          <w:szCs w:val="24"/>
        </w:rPr>
      </w:pPr>
      <w:r w:rsidRPr="00E11F31">
        <w:rPr>
          <w:rFonts w:ascii="Times New Roman" w:hAnsi="Times New Roman"/>
          <w:b/>
          <w:sz w:val="24"/>
          <w:szCs w:val="24"/>
        </w:rPr>
        <w:t>第六，你們給他們吃罷</w:t>
      </w:r>
      <w:r w:rsidRPr="00E11F31">
        <w:rPr>
          <w:rFonts w:ascii="Times New Roman" w:hAnsi="Times New Roman"/>
          <w:b/>
          <w:sz w:val="24"/>
          <w:szCs w:val="24"/>
        </w:rPr>
        <w:t xml:space="preserve"> (12-15)</w:t>
      </w:r>
    </w:p>
    <w:p w14:paraId="58916F68" w14:textId="77777777" w:rsidR="00E11F31" w:rsidRPr="006D523D" w:rsidRDefault="00E11F31" w:rsidP="00E11F31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</w:t>
      </w:r>
      <w:r w:rsidRPr="006D523D">
        <w:rPr>
          <w:rFonts w:ascii="Times New Roman" w:hAnsi="Times New Roman"/>
          <w:sz w:val="24"/>
          <w:szCs w:val="24"/>
        </w:rPr>
        <w:t>門徒和那位以羔羊為中心的耶穌一起，</w:t>
      </w:r>
      <w:r>
        <w:rPr>
          <w:rFonts w:ascii="Times New Roman" w:hAnsi="Times New Roman" w:hint="eastAsia"/>
          <w:sz w:val="24"/>
          <w:szCs w:val="24"/>
        </w:rPr>
        <w:t>感到很辛苦，</w:t>
      </w:r>
      <w:r w:rsidRPr="006D523D">
        <w:rPr>
          <w:rFonts w:ascii="Times New Roman" w:hAnsi="Times New Roman"/>
          <w:sz w:val="24"/>
          <w:szCs w:val="24"/>
        </w:rPr>
        <w:t>他們的忍耐遇到</w:t>
      </w:r>
      <w:r>
        <w:rPr>
          <w:rFonts w:ascii="Times New Roman" w:hAnsi="Times New Roman" w:hint="eastAsia"/>
          <w:sz w:val="24"/>
          <w:szCs w:val="24"/>
        </w:rPr>
        <w:t>極</w:t>
      </w:r>
      <w:r w:rsidRPr="006D523D">
        <w:rPr>
          <w:rFonts w:ascii="Times New Roman" w:hAnsi="Times New Roman"/>
          <w:sz w:val="24"/>
          <w:szCs w:val="24"/>
        </w:rPr>
        <w:t>限，於是門徒向耶穌作出甚麼提議呢？請看</w:t>
      </w:r>
      <w:r w:rsidRPr="006D523D">
        <w:rPr>
          <w:rFonts w:ascii="Times New Roman" w:hAnsi="Times New Roman"/>
          <w:sz w:val="24"/>
          <w:szCs w:val="24"/>
        </w:rPr>
        <w:t>12</w:t>
      </w:r>
      <w:r w:rsidRPr="006D523D">
        <w:rPr>
          <w:rFonts w:ascii="Times New Roman" w:hAnsi="Times New Roman"/>
          <w:sz w:val="24"/>
          <w:szCs w:val="24"/>
        </w:rPr>
        <w:t>節：「</w:t>
      </w:r>
      <w:r w:rsidRPr="00A816D5">
        <w:rPr>
          <w:rFonts w:ascii="Times New Roman" w:hAnsi="Times New Roman"/>
          <w:b/>
          <w:sz w:val="24"/>
          <w:szCs w:val="24"/>
        </w:rPr>
        <w:t>日頭快要平西、十二</w:t>
      </w:r>
      <w:proofErr w:type="gramStart"/>
      <w:r w:rsidRPr="00A816D5">
        <w:rPr>
          <w:rFonts w:ascii="Times New Roman" w:hAnsi="Times New Roman"/>
          <w:b/>
          <w:sz w:val="24"/>
          <w:szCs w:val="24"/>
        </w:rPr>
        <w:t>個</w:t>
      </w:r>
      <w:proofErr w:type="gramEnd"/>
      <w:r w:rsidRPr="00A816D5">
        <w:rPr>
          <w:rFonts w:ascii="Times New Roman" w:hAnsi="Times New Roman"/>
          <w:b/>
          <w:sz w:val="24"/>
          <w:szCs w:val="24"/>
        </w:rPr>
        <w:t>門徒來對他說、請叫眾人散開、</w:t>
      </w:r>
      <w:proofErr w:type="gramStart"/>
      <w:r w:rsidRPr="00A816D5">
        <w:rPr>
          <w:rFonts w:ascii="Times New Roman" w:hAnsi="Times New Roman"/>
          <w:b/>
          <w:sz w:val="24"/>
          <w:szCs w:val="24"/>
        </w:rPr>
        <w:t>他們好往四面</w:t>
      </w:r>
      <w:proofErr w:type="gramEnd"/>
      <w:r w:rsidRPr="00A816D5">
        <w:rPr>
          <w:rFonts w:ascii="Times New Roman" w:hAnsi="Times New Roman"/>
          <w:b/>
          <w:sz w:val="24"/>
          <w:szCs w:val="24"/>
        </w:rPr>
        <w:t>鄉村裡去借宿找</w:t>
      </w:r>
      <w:proofErr w:type="gramStart"/>
      <w:r w:rsidRPr="00A816D5">
        <w:rPr>
          <w:rFonts w:ascii="Times New Roman" w:hAnsi="Times New Roman"/>
          <w:b/>
          <w:sz w:val="24"/>
          <w:szCs w:val="24"/>
        </w:rPr>
        <w:t>喫</w:t>
      </w:r>
      <w:proofErr w:type="gramEnd"/>
      <w:r w:rsidRPr="00A816D5">
        <w:rPr>
          <w:rFonts w:ascii="Times New Roman" w:hAnsi="Times New Roman"/>
          <w:b/>
          <w:sz w:val="24"/>
          <w:szCs w:val="24"/>
        </w:rPr>
        <w:t>的．因為我們這裡是野地。</w:t>
      </w:r>
      <w:r w:rsidRPr="006D523D">
        <w:rPr>
          <w:rFonts w:ascii="Times New Roman" w:hAnsi="Times New Roman"/>
          <w:sz w:val="24"/>
          <w:szCs w:val="24"/>
        </w:rPr>
        <w:t>」日頭快要平西，周圍沒有麥當勞、百佳、惠康</w:t>
      </w:r>
      <w:r>
        <w:rPr>
          <w:rFonts w:ascii="Times New Roman" w:hAnsi="Times New Roman" w:hint="eastAsia"/>
          <w:sz w:val="24"/>
          <w:szCs w:val="24"/>
        </w:rPr>
        <w:t>、</w:t>
      </w:r>
      <w:r w:rsidRPr="006D523D">
        <w:rPr>
          <w:rFonts w:ascii="Times New Roman" w:hAnsi="Times New Roman"/>
          <w:sz w:val="24"/>
          <w:szCs w:val="24"/>
        </w:rPr>
        <w:t>7-11</w:t>
      </w:r>
      <w:r w:rsidRPr="006D523D">
        <w:rPr>
          <w:rFonts w:ascii="Times New Roman" w:hAnsi="Times New Roman"/>
          <w:sz w:val="24"/>
          <w:szCs w:val="24"/>
        </w:rPr>
        <w:t>，連一間茶餐廳也沒有，是個野地。門徒沒有錢。即使有錢，這</w:t>
      </w:r>
      <w:proofErr w:type="gramStart"/>
      <w:r w:rsidRPr="006D523D">
        <w:rPr>
          <w:rFonts w:ascii="Times New Roman" w:hAnsi="Times New Roman"/>
          <w:sz w:val="24"/>
          <w:szCs w:val="24"/>
        </w:rPr>
        <w:t>裏</w:t>
      </w:r>
      <w:proofErr w:type="gramEnd"/>
      <w:r w:rsidRPr="006D523D">
        <w:rPr>
          <w:rFonts w:ascii="Times New Roman" w:hAnsi="Times New Roman"/>
          <w:sz w:val="24"/>
          <w:szCs w:val="24"/>
        </w:rPr>
        <w:t>也沒有地方買東西，也沒有住宿的地方。門徒完美地分析了一切，然後</w:t>
      </w:r>
      <w:r>
        <w:rPr>
          <w:rFonts w:ascii="Times New Roman" w:hAnsi="Times New Roman" w:hint="eastAsia"/>
          <w:sz w:val="24"/>
          <w:szCs w:val="24"/>
        </w:rPr>
        <w:t>他們</w:t>
      </w:r>
      <w:r w:rsidRPr="006D523D">
        <w:rPr>
          <w:rFonts w:ascii="Times New Roman" w:hAnsi="Times New Roman"/>
          <w:sz w:val="24"/>
          <w:szCs w:val="24"/>
        </w:rPr>
        <w:t>所提出的提議是</w:t>
      </w:r>
      <w:r>
        <w:rPr>
          <w:rFonts w:ascii="Times New Roman" w:hAnsi="Times New Roman" w:hint="eastAsia"/>
          <w:sz w:val="24"/>
          <w:szCs w:val="24"/>
        </w:rPr>
        <w:t>「</w:t>
      </w:r>
      <w:r w:rsidRPr="006D523D">
        <w:rPr>
          <w:rFonts w:ascii="Times New Roman" w:hAnsi="Times New Roman"/>
          <w:sz w:val="24"/>
          <w:szCs w:val="24"/>
        </w:rPr>
        <w:t>自己</w:t>
      </w:r>
      <w:r>
        <w:rPr>
          <w:rFonts w:ascii="Times New Roman" w:hAnsi="Times New Roman" w:hint="eastAsia"/>
          <w:sz w:val="24"/>
          <w:szCs w:val="24"/>
        </w:rPr>
        <w:t>各自</w:t>
      </w:r>
      <w:r w:rsidRPr="006D523D">
        <w:rPr>
          <w:rFonts w:ascii="Times New Roman" w:hAnsi="Times New Roman"/>
          <w:sz w:val="24"/>
          <w:szCs w:val="24"/>
        </w:rPr>
        <w:t>解決吧</w:t>
      </w:r>
      <w:r>
        <w:rPr>
          <w:rFonts w:ascii="Times New Roman" w:hAnsi="Times New Roman" w:hint="eastAsia"/>
          <w:sz w:val="24"/>
          <w:szCs w:val="24"/>
        </w:rPr>
        <w:t>」</w:t>
      </w:r>
      <w:r w:rsidRPr="006D523D"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 w:hint="eastAsia"/>
          <w:sz w:val="24"/>
          <w:szCs w:val="24"/>
        </w:rPr>
        <w:t>雖然</w:t>
      </w:r>
      <w:r w:rsidRPr="006D523D">
        <w:rPr>
          <w:rFonts w:ascii="Times New Roman" w:hAnsi="Times New Roman"/>
          <w:sz w:val="24"/>
          <w:szCs w:val="24"/>
        </w:rPr>
        <w:t>門徒的提議非常的合理，似乎沒有其他代替到的提議，但是耶穌不同意門徒的提議，</w:t>
      </w:r>
      <w:r>
        <w:rPr>
          <w:rFonts w:ascii="Times New Roman" w:hAnsi="Times New Roman" w:hint="eastAsia"/>
          <w:sz w:val="24"/>
          <w:szCs w:val="24"/>
        </w:rPr>
        <w:t>卻</w:t>
      </w:r>
      <w:r w:rsidRPr="006D523D">
        <w:rPr>
          <w:rFonts w:ascii="Times New Roman" w:hAnsi="Times New Roman"/>
          <w:sz w:val="24"/>
          <w:szCs w:val="24"/>
        </w:rPr>
        <w:t>將甚麼方向給他們呢？請一起讀</w:t>
      </w:r>
      <w:r w:rsidRPr="006D523D">
        <w:rPr>
          <w:rFonts w:ascii="Times New Roman" w:hAnsi="Times New Roman"/>
          <w:sz w:val="24"/>
          <w:szCs w:val="24"/>
        </w:rPr>
        <w:t>13</w:t>
      </w:r>
      <w:r w:rsidRPr="006D523D">
        <w:rPr>
          <w:rFonts w:ascii="Times New Roman" w:hAnsi="Times New Roman"/>
          <w:sz w:val="24"/>
          <w:szCs w:val="24"/>
        </w:rPr>
        <w:t>上：「</w:t>
      </w:r>
      <w:r w:rsidRPr="00A816D5">
        <w:rPr>
          <w:rFonts w:ascii="Times New Roman" w:hAnsi="Times New Roman"/>
          <w:b/>
          <w:sz w:val="24"/>
          <w:szCs w:val="24"/>
        </w:rPr>
        <w:t>耶穌說、你們給他們</w:t>
      </w:r>
      <w:proofErr w:type="gramStart"/>
      <w:r w:rsidRPr="00A816D5">
        <w:rPr>
          <w:rFonts w:ascii="Times New Roman" w:hAnsi="Times New Roman"/>
          <w:b/>
          <w:sz w:val="24"/>
          <w:szCs w:val="24"/>
        </w:rPr>
        <w:t>喫</w:t>
      </w:r>
      <w:proofErr w:type="gramEnd"/>
      <w:r w:rsidRPr="00A816D5">
        <w:rPr>
          <w:rFonts w:ascii="Times New Roman" w:hAnsi="Times New Roman"/>
          <w:b/>
          <w:sz w:val="24"/>
          <w:szCs w:val="24"/>
        </w:rPr>
        <w:t>罷。</w:t>
      </w:r>
      <w:r w:rsidRPr="006D523D">
        <w:rPr>
          <w:rFonts w:ascii="Times New Roman" w:hAnsi="Times New Roman"/>
          <w:sz w:val="24"/>
          <w:szCs w:val="24"/>
        </w:rPr>
        <w:t>」這句說話是今日經文的金句，金句</w:t>
      </w:r>
      <w:proofErr w:type="gramStart"/>
      <w:r w:rsidRPr="006D523D">
        <w:rPr>
          <w:rFonts w:ascii="Times New Roman" w:hAnsi="Times New Roman"/>
          <w:sz w:val="24"/>
          <w:szCs w:val="24"/>
        </w:rPr>
        <w:t>裏</w:t>
      </w:r>
      <w:proofErr w:type="gramEnd"/>
      <w:r w:rsidRPr="006D523D">
        <w:rPr>
          <w:rFonts w:ascii="Times New Roman" w:hAnsi="Times New Roman"/>
          <w:sz w:val="24"/>
          <w:szCs w:val="24"/>
        </w:rPr>
        <w:t>的金句是</w:t>
      </w:r>
      <w:r>
        <w:rPr>
          <w:rFonts w:ascii="Times New Roman" w:hAnsi="Times New Roman" w:hint="eastAsia"/>
          <w:sz w:val="24"/>
          <w:szCs w:val="24"/>
        </w:rPr>
        <w:t>「</w:t>
      </w:r>
      <w:r w:rsidRPr="006D523D">
        <w:rPr>
          <w:rFonts w:ascii="Times New Roman" w:hAnsi="Times New Roman"/>
          <w:sz w:val="24"/>
          <w:szCs w:val="24"/>
        </w:rPr>
        <w:t>你們</w:t>
      </w:r>
      <w:r>
        <w:rPr>
          <w:rFonts w:ascii="Times New Roman" w:hAnsi="Times New Roman" w:hint="eastAsia"/>
          <w:sz w:val="24"/>
          <w:szCs w:val="24"/>
        </w:rPr>
        <w:t>」</w:t>
      </w:r>
      <w:r w:rsidRPr="006D523D"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 w:hint="eastAsia"/>
          <w:sz w:val="24"/>
          <w:szCs w:val="24"/>
        </w:rPr>
        <w:t>「</w:t>
      </w:r>
      <w:r w:rsidRPr="006D523D">
        <w:rPr>
          <w:rFonts w:ascii="Times New Roman" w:hAnsi="Times New Roman"/>
          <w:sz w:val="24"/>
          <w:szCs w:val="24"/>
        </w:rPr>
        <w:t>你們</w:t>
      </w:r>
      <w:r>
        <w:rPr>
          <w:rFonts w:ascii="Times New Roman" w:hAnsi="Times New Roman" w:hint="eastAsia"/>
          <w:sz w:val="24"/>
          <w:szCs w:val="24"/>
        </w:rPr>
        <w:t>」</w:t>
      </w:r>
      <w:r w:rsidRPr="006D523D">
        <w:rPr>
          <w:rFonts w:ascii="Times New Roman" w:hAnsi="Times New Roman"/>
          <w:sz w:val="24"/>
          <w:szCs w:val="24"/>
        </w:rPr>
        <w:t>與</w:t>
      </w:r>
      <w:r>
        <w:rPr>
          <w:rFonts w:ascii="Times New Roman" w:hAnsi="Times New Roman" w:hint="eastAsia"/>
          <w:sz w:val="24"/>
          <w:szCs w:val="24"/>
        </w:rPr>
        <w:t>「</w:t>
      </w:r>
      <w:r w:rsidRPr="006D523D">
        <w:rPr>
          <w:rFonts w:ascii="Times New Roman" w:hAnsi="Times New Roman"/>
          <w:sz w:val="24"/>
          <w:szCs w:val="24"/>
        </w:rPr>
        <w:t>他們</w:t>
      </w:r>
      <w:r>
        <w:rPr>
          <w:rFonts w:ascii="Times New Roman" w:hAnsi="Times New Roman" w:hint="eastAsia"/>
          <w:sz w:val="24"/>
          <w:szCs w:val="24"/>
        </w:rPr>
        <w:t>」</w:t>
      </w:r>
      <w:r w:rsidRPr="006D523D">
        <w:rPr>
          <w:rFonts w:ascii="Times New Roman" w:hAnsi="Times New Roman"/>
          <w:sz w:val="24"/>
          <w:szCs w:val="24"/>
        </w:rPr>
        <w:t>究竟有甚麼關係呢？可能門徒心</w:t>
      </w:r>
      <w:proofErr w:type="gramStart"/>
      <w:r w:rsidRPr="006D523D">
        <w:rPr>
          <w:rFonts w:ascii="Times New Roman" w:hAnsi="Times New Roman"/>
          <w:sz w:val="24"/>
          <w:szCs w:val="24"/>
        </w:rPr>
        <w:t>裏</w:t>
      </w:r>
      <w:proofErr w:type="gramEnd"/>
      <w:r w:rsidRPr="006D523D">
        <w:rPr>
          <w:rFonts w:ascii="Times New Roman" w:hAnsi="Times New Roman"/>
          <w:sz w:val="24"/>
          <w:szCs w:val="24"/>
        </w:rPr>
        <w:t>想他們和我有甚麼關係呢？門徒</w:t>
      </w:r>
      <w:r>
        <w:rPr>
          <w:rFonts w:ascii="Times New Roman" w:hAnsi="Times New Roman" w:hint="eastAsia"/>
          <w:sz w:val="24"/>
          <w:szCs w:val="24"/>
        </w:rPr>
        <w:t>可能</w:t>
      </w:r>
      <w:r w:rsidRPr="006D523D">
        <w:rPr>
          <w:rFonts w:ascii="Times New Roman" w:hAnsi="Times New Roman"/>
          <w:sz w:val="24"/>
          <w:szCs w:val="24"/>
        </w:rPr>
        <w:t>差點說出</w:t>
      </w:r>
      <w:r>
        <w:rPr>
          <w:rFonts w:ascii="Times New Roman" w:hAnsi="Times New Roman" w:hint="eastAsia"/>
          <w:sz w:val="24"/>
          <w:szCs w:val="24"/>
        </w:rPr>
        <w:t>「</w:t>
      </w:r>
      <w:r w:rsidRPr="006D523D">
        <w:rPr>
          <w:rFonts w:ascii="Times New Roman" w:hAnsi="Times New Roman"/>
          <w:sz w:val="24"/>
          <w:szCs w:val="24"/>
        </w:rPr>
        <w:t>關我甚麼事呢？</w:t>
      </w:r>
      <w:r>
        <w:rPr>
          <w:rFonts w:ascii="Times New Roman" w:hAnsi="Times New Roman" w:hint="eastAsia"/>
          <w:sz w:val="24"/>
          <w:szCs w:val="24"/>
        </w:rPr>
        <w:t>」</w:t>
      </w:r>
      <w:r w:rsidRPr="006D523D">
        <w:rPr>
          <w:rFonts w:ascii="Times New Roman" w:hAnsi="Times New Roman"/>
          <w:sz w:val="24"/>
          <w:szCs w:val="24"/>
        </w:rPr>
        <w:t>現代社會</w:t>
      </w:r>
      <w:r>
        <w:rPr>
          <w:rFonts w:ascii="Times New Roman" w:hAnsi="Times New Roman" w:hint="eastAsia"/>
          <w:sz w:val="24"/>
          <w:szCs w:val="24"/>
        </w:rPr>
        <w:t>是</w:t>
      </w:r>
      <w:r w:rsidRPr="006D523D">
        <w:rPr>
          <w:rFonts w:ascii="Times New Roman" w:hAnsi="Times New Roman"/>
          <w:sz w:val="24"/>
          <w:szCs w:val="24"/>
        </w:rPr>
        <w:t>好像</w:t>
      </w:r>
      <w:r w:rsidRPr="006D523D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 w:hint="eastAsia"/>
          <w:sz w:val="24"/>
          <w:szCs w:val="24"/>
        </w:rPr>
        <w:t>acebook</w:t>
      </w:r>
      <w:r w:rsidRPr="006D523D">
        <w:rPr>
          <w:rFonts w:ascii="Times New Roman" w:hAnsi="Times New Roman"/>
          <w:sz w:val="24"/>
          <w:szCs w:val="24"/>
        </w:rPr>
        <w:t>那樣的</w:t>
      </w:r>
      <w:r>
        <w:rPr>
          <w:rFonts w:ascii="Times New Roman" w:hAnsi="Times New Roman" w:hint="eastAsia"/>
          <w:sz w:val="24"/>
          <w:szCs w:val="24"/>
        </w:rPr>
        <w:t>社會網絡</w:t>
      </w:r>
      <w:r w:rsidRPr="006D523D">
        <w:rPr>
          <w:rFonts w:ascii="Times New Roman" w:hAnsi="Times New Roman"/>
          <w:sz w:val="24"/>
          <w:szCs w:val="24"/>
        </w:rPr>
        <w:t>，通過這些</w:t>
      </w:r>
      <w:r>
        <w:rPr>
          <w:rFonts w:ascii="Times New Roman" w:hAnsi="Times New Roman" w:hint="eastAsia"/>
          <w:sz w:val="24"/>
          <w:szCs w:val="24"/>
        </w:rPr>
        <w:t>社會網絡與人</w:t>
      </w:r>
      <w:r w:rsidRPr="006D523D">
        <w:rPr>
          <w:rFonts w:ascii="Times New Roman" w:hAnsi="Times New Roman"/>
          <w:sz w:val="24"/>
          <w:szCs w:val="24"/>
        </w:rPr>
        <w:t>連接，看來與人更加親密，但是</w:t>
      </w:r>
      <w:r>
        <w:rPr>
          <w:rFonts w:ascii="Times New Roman" w:hAnsi="Times New Roman" w:hint="eastAsia"/>
          <w:sz w:val="24"/>
          <w:szCs w:val="24"/>
        </w:rPr>
        <w:t>，</w:t>
      </w:r>
      <w:r w:rsidRPr="006D523D">
        <w:rPr>
          <w:rFonts w:ascii="Times New Roman" w:hAnsi="Times New Roman"/>
          <w:sz w:val="24"/>
          <w:szCs w:val="24"/>
        </w:rPr>
        <w:t>事實上人與人之間的關係越來越形式化，即使有建立關係，也是</w:t>
      </w:r>
      <w:r>
        <w:rPr>
          <w:rFonts w:ascii="Times New Roman" w:hAnsi="Times New Roman" w:hint="eastAsia"/>
          <w:sz w:val="24"/>
          <w:szCs w:val="24"/>
        </w:rPr>
        <w:t>基於</w:t>
      </w:r>
      <w:r w:rsidRPr="006D523D">
        <w:rPr>
          <w:rFonts w:ascii="Times New Roman" w:hAnsi="Times New Roman"/>
          <w:sz w:val="24"/>
          <w:szCs w:val="24"/>
        </w:rPr>
        <w:t>功利主義的思想</w:t>
      </w:r>
      <w:r>
        <w:rPr>
          <w:rFonts w:ascii="Times New Roman" w:hAnsi="Times New Roman" w:hint="eastAsia"/>
          <w:sz w:val="24"/>
          <w:szCs w:val="24"/>
        </w:rPr>
        <w:t>，想</w:t>
      </w:r>
      <w:r w:rsidRPr="006D523D">
        <w:rPr>
          <w:rFonts w:ascii="Times New Roman" w:hAnsi="Times New Roman"/>
          <w:sz w:val="24"/>
          <w:szCs w:val="24"/>
        </w:rPr>
        <w:t>與那個人建立關係，對我有甚麼著數呢？門徒也不能不受這些思想的影響。但是耶穌對他們說：</w:t>
      </w:r>
      <w:r>
        <w:rPr>
          <w:rFonts w:ascii="Times New Roman" w:hAnsi="Times New Roman" w:hint="eastAsia"/>
          <w:sz w:val="24"/>
          <w:szCs w:val="24"/>
        </w:rPr>
        <w:t>「</w:t>
      </w:r>
      <w:r w:rsidRPr="006D523D">
        <w:rPr>
          <w:rFonts w:ascii="Times New Roman" w:hAnsi="Times New Roman"/>
          <w:sz w:val="24"/>
          <w:szCs w:val="24"/>
        </w:rPr>
        <w:t>你們給他們吃罷。</w:t>
      </w:r>
      <w:r>
        <w:rPr>
          <w:rFonts w:ascii="Times New Roman" w:hAnsi="Times New Roman" w:hint="eastAsia"/>
          <w:sz w:val="24"/>
          <w:szCs w:val="24"/>
        </w:rPr>
        <w:t>」</w:t>
      </w:r>
      <w:r w:rsidRPr="006D523D">
        <w:rPr>
          <w:rFonts w:ascii="Times New Roman" w:hAnsi="Times New Roman"/>
          <w:sz w:val="24"/>
          <w:szCs w:val="24"/>
        </w:rPr>
        <w:t>這句話實在帶給門徒衝擊</w:t>
      </w:r>
      <w:r>
        <w:rPr>
          <w:rFonts w:ascii="Times New Roman" w:hAnsi="Times New Roman" w:hint="eastAsia"/>
          <w:sz w:val="24"/>
          <w:szCs w:val="24"/>
        </w:rPr>
        <w:t>：</w:t>
      </w:r>
      <w:r w:rsidRPr="006D523D">
        <w:rPr>
          <w:rFonts w:ascii="Times New Roman" w:hAnsi="Times New Roman"/>
          <w:sz w:val="24"/>
          <w:szCs w:val="24"/>
        </w:rPr>
        <w:t>究竟為何我</w:t>
      </w:r>
      <w:proofErr w:type="gramStart"/>
      <w:r w:rsidRPr="006D523D">
        <w:rPr>
          <w:rFonts w:ascii="Times New Roman" w:hAnsi="Times New Roman"/>
          <w:sz w:val="24"/>
          <w:szCs w:val="24"/>
        </w:rPr>
        <w:t>餵</w:t>
      </w:r>
      <w:proofErr w:type="gramEnd"/>
      <w:r w:rsidRPr="006D523D">
        <w:rPr>
          <w:rFonts w:ascii="Times New Roman" w:hAnsi="Times New Roman"/>
          <w:sz w:val="24"/>
          <w:szCs w:val="24"/>
        </w:rPr>
        <w:t>他們呢？究竟這班人和我有甚麼關係呢？為何要用我的錢和時間來給他們吃呢？耶穌通過這句話，盼望門徒</w:t>
      </w:r>
      <w:r>
        <w:rPr>
          <w:rFonts w:ascii="Times New Roman" w:hAnsi="Times New Roman" w:hint="eastAsia"/>
          <w:sz w:val="24"/>
          <w:szCs w:val="24"/>
        </w:rPr>
        <w:t>有</w:t>
      </w:r>
      <w:r w:rsidRPr="006D523D">
        <w:rPr>
          <w:rFonts w:ascii="Times New Roman" w:hAnsi="Times New Roman"/>
          <w:sz w:val="24"/>
          <w:szCs w:val="24"/>
        </w:rPr>
        <w:t>要</w:t>
      </w:r>
      <w:proofErr w:type="gramStart"/>
      <w:r w:rsidRPr="006D523D">
        <w:rPr>
          <w:rFonts w:ascii="Times New Roman" w:hAnsi="Times New Roman"/>
          <w:sz w:val="24"/>
          <w:szCs w:val="24"/>
        </w:rPr>
        <w:t>餵</w:t>
      </w:r>
      <w:proofErr w:type="gramEnd"/>
      <w:r>
        <w:rPr>
          <w:rFonts w:ascii="Times New Roman" w:hAnsi="Times New Roman" w:hint="eastAsia"/>
          <w:sz w:val="24"/>
          <w:szCs w:val="24"/>
        </w:rPr>
        <w:t>飽</w:t>
      </w:r>
      <w:r w:rsidRPr="006D523D">
        <w:rPr>
          <w:rFonts w:ascii="Times New Roman" w:hAnsi="Times New Roman"/>
          <w:sz w:val="24"/>
          <w:szCs w:val="24"/>
        </w:rPr>
        <w:t>眾人的牧者心腸。耶穌如何看</w:t>
      </w:r>
      <w:r>
        <w:rPr>
          <w:rFonts w:ascii="Times New Roman" w:hAnsi="Times New Roman" w:hint="eastAsia"/>
          <w:sz w:val="24"/>
          <w:szCs w:val="24"/>
        </w:rPr>
        <w:t>眾人</w:t>
      </w:r>
      <w:r w:rsidRPr="006D523D">
        <w:rPr>
          <w:rFonts w:ascii="Times New Roman" w:hAnsi="Times New Roman"/>
          <w:sz w:val="24"/>
          <w:szCs w:val="24"/>
        </w:rPr>
        <w:t>呢？耶穌醫治</w:t>
      </w:r>
      <w:proofErr w:type="gramStart"/>
      <w:r w:rsidRPr="006D523D">
        <w:rPr>
          <w:rFonts w:ascii="Times New Roman" w:hAnsi="Times New Roman"/>
          <w:sz w:val="24"/>
          <w:szCs w:val="24"/>
        </w:rPr>
        <w:t>血漏病</w:t>
      </w:r>
      <w:proofErr w:type="gramEnd"/>
      <w:r w:rsidRPr="006D523D">
        <w:rPr>
          <w:rFonts w:ascii="Times New Roman" w:hAnsi="Times New Roman"/>
          <w:sz w:val="24"/>
          <w:szCs w:val="24"/>
        </w:rPr>
        <w:t>婦人時，稱她為女兒</w:t>
      </w:r>
      <w:r>
        <w:rPr>
          <w:rFonts w:ascii="Times New Roman" w:hAnsi="Times New Roman" w:hint="eastAsia"/>
          <w:sz w:val="24"/>
          <w:szCs w:val="24"/>
        </w:rPr>
        <w:t>。耶穌</w:t>
      </w:r>
      <w:r w:rsidRPr="006D523D">
        <w:rPr>
          <w:rFonts w:ascii="Times New Roman" w:hAnsi="Times New Roman"/>
          <w:sz w:val="24"/>
          <w:szCs w:val="24"/>
        </w:rPr>
        <w:t>叫</w:t>
      </w:r>
      <w:proofErr w:type="gramStart"/>
      <w:r>
        <w:rPr>
          <w:rFonts w:ascii="Times New Roman" w:hAnsi="Times New Roman" w:hint="eastAsia"/>
          <w:sz w:val="24"/>
          <w:szCs w:val="24"/>
        </w:rPr>
        <w:t>睚</w:t>
      </w:r>
      <w:proofErr w:type="gramEnd"/>
      <w:r>
        <w:rPr>
          <w:rFonts w:ascii="Times New Roman" w:hAnsi="Times New Roman" w:hint="eastAsia"/>
          <w:sz w:val="24"/>
          <w:szCs w:val="24"/>
        </w:rPr>
        <w:t>魯</w:t>
      </w:r>
      <w:r w:rsidRPr="006D523D">
        <w:rPr>
          <w:rFonts w:ascii="Times New Roman" w:hAnsi="Times New Roman"/>
          <w:sz w:val="24"/>
          <w:szCs w:val="24"/>
        </w:rPr>
        <w:t>那個死去的女兒時，不是叫她</w:t>
      </w:r>
      <w:proofErr w:type="gramStart"/>
      <w:r w:rsidRPr="006D523D">
        <w:rPr>
          <w:rFonts w:ascii="Times New Roman" w:hAnsi="Times New Roman"/>
          <w:sz w:val="24"/>
          <w:szCs w:val="24"/>
        </w:rPr>
        <w:t>睚</w:t>
      </w:r>
      <w:proofErr w:type="gramEnd"/>
      <w:r w:rsidRPr="006D523D">
        <w:rPr>
          <w:rFonts w:ascii="Times New Roman" w:hAnsi="Times New Roman"/>
          <w:sz w:val="24"/>
          <w:szCs w:val="24"/>
        </w:rPr>
        <w:t>魯的女兒，乃是我的女兒。耶穌醫治癱子的時候，也</w:t>
      </w:r>
      <w:r>
        <w:rPr>
          <w:rFonts w:ascii="Times New Roman" w:hAnsi="Times New Roman" w:hint="eastAsia"/>
          <w:sz w:val="24"/>
          <w:szCs w:val="24"/>
        </w:rPr>
        <w:t>對</w:t>
      </w:r>
      <w:r w:rsidRPr="006D523D">
        <w:rPr>
          <w:rFonts w:ascii="Times New Roman" w:hAnsi="Times New Roman"/>
          <w:sz w:val="24"/>
          <w:szCs w:val="24"/>
        </w:rPr>
        <w:t>他說</w:t>
      </w:r>
      <w:r>
        <w:rPr>
          <w:rFonts w:ascii="Times New Roman" w:hAnsi="Times New Roman" w:hint="eastAsia"/>
          <w:sz w:val="24"/>
          <w:szCs w:val="24"/>
        </w:rPr>
        <w:t>「</w:t>
      </w:r>
      <w:r w:rsidRPr="006D523D">
        <w:rPr>
          <w:rFonts w:ascii="Times New Roman" w:hAnsi="Times New Roman"/>
          <w:sz w:val="24"/>
          <w:szCs w:val="24"/>
        </w:rPr>
        <w:t>我的兒子</w:t>
      </w:r>
      <w:r>
        <w:rPr>
          <w:rFonts w:ascii="Times New Roman" w:hAnsi="Times New Roman" w:hint="eastAsia"/>
          <w:sz w:val="24"/>
          <w:szCs w:val="24"/>
        </w:rPr>
        <w:t>」</w:t>
      </w:r>
      <w:r w:rsidRPr="006D523D"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 w:hint="eastAsia"/>
          <w:sz w:val="24"/>
          <w:szCs w:val="24"/>
        </w:rPr>
        <w:t>在</w:t>
      </w:r>
      <w:r w:rsidRPr="006D523D">
        <w:rPr>
          <w:rFonts w:ascii="Times New Roman" w:hAnsi="Times New Roman"/>
          <w:sz w:val="24"/>
          <w:szCs w:val="24"/>
        </w:rPr>
        <w:t>耶穌眼中</w:t>
      </w:r>
      <w:r>
        <w:rPr>
          <w:rFonts w:ascii="Times New Roman" w:hAnsi="Times New Roman" w:hint="eastAsia"/>
          <w:sz w:val="24"/>
          <w:szCs w:val="24"/>
        </w:rPr>
        <w:t>，</w:t>
      </w:r>
      <w:r w:rsidRPr="006D523D">
        <w:rPr>
          <w:rFonts w:ascii="Times New Roman" w:hAnsi="Times New Roman"/>
          <w:sz w:val="24"/>
          <w:szCs w:val="24"/>
        </w:rPr>
        <w:t>眾人如同</w:t>
      </w:r>
      <w:proofErr w:type="gramStart"/>
      <w:r w:rsidRPr="006D523D">
        <w:rPr>
          <w:rFonts w:ascii="Times New Roman" w:hAnsi="Times New Roman"/>
          <w:sz w:val="24"/>
          <w:szCs w:val="24"/>
        </w:rPr>
        <w:t>祂</w:t>
      </w:r>
      <w:proofErr w:type="gramEnd"/>
      <w:r w:rsidRPr="006D523D">
        <w:rPr>
          <w:rFonts w:ascii="Times New Roman" w:hAnsi="Times New Roman"/>
          <w:sz w:val="24"/>
          <w:szCs w:val="24"/>
        </w:rPr>
        <w:t>的兒女一樣。耶穌盼望門徒都好像</w:t>
      </w:r>
      <w:r>
        <w:rPr>
          <w:rFonts w:ascii="Times New Roman" w:hAnsi="Times New Roman" w:hint="eastAsia"/>
          <w:sz w:val="24"/>
          <w:szCs w:val="24"/>
        </w:rPr>
        <w:t>耶穌</w:t>
      </w:r>
      <w:r w:rsidRPr="006D523D">
        <w:rPr>
          <w:rFonts w:ascii="Times New Roman" w:hAnsi="Times New Roman"/>
          <w:sz w:val="24"/>
          <w:szCs w:val="24"/>
        </w:rPr>
        <w:t>對他們</w:t>
      </w:r>
      <w:proofErr w:type="gramStart"/>
      <w:r w:rsidRPr="006D523D">
        <w:rPr>
          <w:rFonts w:ascii="Times New Roman" w:hAnsi="Times New Roman"/>
          <w:sz w:val="24"/>
          <w:szCs w:val="24"/>
        </w:rPr>
        <w:t>擁有牧</w:t>
      </w:r>
      <w:proofErr w:type="gramEnd"/>
      <w:r w:rsidRPr="006D523D">
        <w:rPr>
          <w:rFonts w:ascii="Times New Roman" w:hAnsi="Times New Roman"/>
          <w:sz w:val="24"/>
          <w:szCs w:val="24"/>
        </w:rPr>
        <w:t>者的心腸和父母的心腸</w:t>
      </w:r>
      <w:r>
        <w:rPr>
          <w:rFonts w:ascii="Times New Roman" w:hAnsi="Times New Roman" w:hint="eastAsia"/>
          <w:sz w:val="24"/>
          <w:szCs w:val="24"/>
        </w:rPr>
        <w:t>。</w:t>
      </w:r>
      <w:r w:rsidRPr="006D523D">
        <w:rPr>
          <w:rFonts w:ascii="Times New Roman" w:hAnsi="Times New Roman"/>
          <w:sz w:val="24"/>
          <w:szCs w:val="24"/>
        </w:rPr>
        <w:t>即使半夜兩</w:t>
      </w:r>
      <w:r>
        <w:rPr>
          <w:rFonts w:ascii="Times New Roman" w:hAnsi="Times New Roman" w:hint="eastAsia"/>
          <w:sz w:val="24"/>
          <w:szCs w:val="24"/>
        </w:rPr>
        <w:t>三</w:t>
      </w:r>
      <w:r w:rsidRPr="006D523D">
        <w:rPr>
          <w:rFonts w:ascii="Times New Roman" w:hAnsi="Times New Roman"/>
          <w:sz w:val="24"/>
          <w:szCs w:val="24"/>
        </w:rPr>
        <w:t>點，若</w:t>
      </w:r>
      <w:r w:rsidRPr="006D523D">
        <w:rPr>
          <w:rFonts w:ascii="Times New Roman" w:hAnsi="Times New Roman"/>
          <w:sz w:val="24"/>
          <w:szCs w:val="24"/>
        </w:rPr>
        <w:t>BB</w:t>
      </w:r>
      <w:proofErr w:type="gramStart"/>
      <w:r w:rsidRPr="006D523D">
        <w:rPr>
          <w:rFonts w:ascii="Times New Roman" w:hAnsi="Times New Roman"/>
          <w:sz w:val="24"/>
          <w:szCs w:val="24"/>
        </w:rPr>
        <w:t>肚餓</w:t>
      </w:r>
      <w:r>
        <w:rPr>
          <w:rFonts w:ascii="Times New Roman" w:hAnsi="Times New Roman" w:hint="eastAsia"/>
          <w:sz w:val="24"/>
          <w:szCs w:val="24"/>
        </w:rPr>
        <w:t>，</w:t>
      </w:r>
      <w:proofErr w:type="gramEnd"/>
      <w:r>
        <w:rPr>
          <w:rFonts w:ascii="Times New Roman" w:hAnsi="Times New Roman" w:hint="eastAsia"/>
          <w:sz w:val="24"/>
          <w:szCs w:val="24"/>
        </w:rPr>
        <w:t>母親</w:t>
      </w:r>
      <w:r w:rsidRPr="006D523D">
        <w:rPr>
          <w:rFonts w:ascii="Times New Roman" w:hAnsi="Times New Roman"/>
          <w:sz w:val="24"/>
          <w:szCs w:val="24"/>
        </w:rPr>
        <w:t>也起來沖奶</w:t>
      </w:r>
      <w:proofErr w:type="gramStart"/>
      <w:r w:rsidRPr="006D523D">
        <w:rPr>
          <w:rFonts w:ascii="Times New Roman" w:hAnsi="Times New Roman"/>
          <w:sz w:val="24"/>
          <w:szCs w:val="24"/>
        </w:rPr>
        <w:t>餵</w:t>
      </w:r>
      <w:proofErr w:type="gramEnd"/>
      <w:r w:rsidRPr="006D523D">
        <w:rPr>
          <w:rFonts w:ascii="Times New Roman" w:hAnsi="Times New Roman"/>
          <w:sz w:val="24"/>
          <w:szCs w:val="24"/>
        </w:rPr>
        <w:t>BB</w:t>
      </w:r>
      <w:r w:rsidRPr="006D523D">
        <w:rPr>
          <w:rFonts w:ascii="Times New Roman" w:hAnsi="Times New Roman"/>
          <w:sz w:val="24"/>
          <w:szCs w:val="24"/>
        </w:rPr>
        <w:t>，這是因為對</w:t>
      </w:r>
      <w:r w:rsidRPr="006D523D">
        <w:rPr>
          <w:rFonts w:ascii="Times New Roman" w:hAnsi="Times New Roman"/>
          <w:sz w:val="24"/>
          <w:szCs w:val="24"/>
        </w:rPr>
        <w:t>BB</w:t>
      </w:r>
      <w:r>
        <w:rPr>
          <w:rFonts w:ascii="Times New Roman" w:hAnsi="Times New Roman" w:hint="eastAsia"/>
          <w:sz w:val="24"/>
          <w:szCs w:val="24"/>
        </w:rPr>
        <w:t>的</w:t>
      </w:r>
      <w:r w:rsidRPr="006D523D">
        <w:rPr>
          <w:rFonts w:ascii="Times New Roman" w:hAnsi="Times New Roman"/>
          <w:sz w:val="24"/>
          <w:szCs w:val="24"/>
        </w:rPr>
        <w:t>母親的心腸。</w:t>
      </w:r>
    </w:p>
    <w:p w14:paraId="5E6BBFB2" w14:textId="77777777" w:rsidR="00E11F31" w:rsidRPr="006D523D" w:rsidRDefault="00E11F31" w:rsidP="00E11F31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</w:t>
      </w:r>
      <w:r w:rsidRPr="006D523D">
        <w:rPr>
          <w:rFonts w:ascii="Times New Roman" w:hAnsi="Times New Roman"/>
          <w:sz w:val="24"/>
          <w:szCs w:val="24"/>
        </w:rPr>
        <w:t>今日時代的人為了成為社會所承認的領袖，報讀各樣的課程，得着各種證書，也參加</w:t>
      </w:r>
      <w:r>
        <w:rPr>
          <w:rFonts w:ascii="Times New Roman" w:hAnsi="Times New Roman" w:hint="eastAsia"/>
          <w:sz w:val="24"/>
          <w:szCs w:val="24"/>
        </w:rPr>
        <w:t>各樣</w:t>
      </w:r>
      <w:r w:rsidRPr="006D523D">
        <w:rPr>
          <w:rFonts w:ascii="Times New Roman" w:hAnsi="Times New Roman"/>
          <w:sz w:val="24"/>
          <w:szCs w:val="24"/>
        </w:rPr>
        <w:t>栽培領袖的</w:t>
      </w:r>
      <w:r w:rsidRPr="006D523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 w:hint="eastAsia"/>
          <w:sz w:val="24"/>
          <w:szCs w:val="24"/>
        </w:rPr>
        <w:t>amp</w:t>
      </w:r>
      <w:r>
        <w:rPr>
          <w:rFonts w:ascii="Times New Roman" w:hAnsi="Times New Roman" w:hint="eastAsia"/>
          <w:sz w:val="24"/>
          <w:szCs w:val="24"/>
        </w:rPr>
        <w:t>。</w:t>
      </w:r>
      <w:r w:rsidRPr="006D523D">
        <w:rPr>
          <w:rFonts w:ascii="Times New Roman" w:hAnsi="Times New Roman"/>
          <w:sz w:val="24"/>
          <w:szCs w:val="24"/>
        </w:rPr>
        <w:t>但是耶穌所要訓練</w:t>
      </w:r>
      <w:r>
        <w:rPr>
          <w:rFonts w:ascii="Times New Roman" w:hAnsi="Times New Roman" w:hint="eastAsia"/>
          <w:sz w:val="24"/>
          <w:szCs w:val="24"/>
        </w:rPr>
        <w:t>、</w:t>
      </w:r>
      <w:r w:rsidRPr="006D523D">
        <w:rPr>
          <w:rFonts w:ascii="Times New Roman" w:hAnsi="Times New Roman"/>
          <w:sz w:val="24"/>
          <w:szCs w:val="24"/>
        </w:rPr>
        <w:t>栽培的領袖就是擁有我要餵養許多人的牧者心腸，</w:t>
      </w:r>
      <w:proofErr w:type="gramStart"/>
      <w:r w:rsidRPr="006D523D">
        <w:rPr>
          <w:rFonts w:ascii="Times New Roman" w:hAnsi="Times New Roman"/>
          <w:sz w:val="24"/>
          <w:szCs w:val="24"/>
        </w:rPr>
        <w:t>擁有牧</w:t>
      </w:r>
      <w:proofErr w:type="gramEnd"/>
      <w:r w:rsidRPr="006D523D">
        <w:rPr>
          <w:rFonts w:ascii="Times New Roman" w:hAnsi="Times New Roman"/>
          <w:sz w:val="24"/>
          <w:szCs w:val="24"/>
        </w:rPr>
        <w:t>者責任感的人。即使擁有着社會所承認的履歷，如果他心裏沒有我要餵的心腸，</w:t>
      </w:r>
      <w:r>
        <w:rPr>
          <w:rFonts w:ascii="Times New Roman" w:hAnsi="Times New Roman" w:hint="eastAsia"/>
          <w:sz w:val="24"/>
          <w:szCs w:val="24"/>
        </w:rPr>
        <w:t>在</w:t>
      </w:r>
      <w:r w:rsidRPr="006D523D">
        <w:rPr>
          <w:rFonts w:ascii="Times New Roman" w:hAnsi="Times New Roman"/>
          <w:sz w:val="24"/>
          <w:szCs w:val="24"/>
        </w:rPr>
        <w:t>做領袖的事上不合格。</w:t>
      </w:r>
      <w:r>
        <w:rPr>
          <w:rFonts w:ascii="Times New Roman" w:hAnsi="Times New Roman" w:hint="eastAsia"/>
          <w:sz w:val="24"/>
          <w:szCs w:val="24"/>
        </w:rPr>
        <w:t>有人</w:t>
      </w:r>
      <w:r w:rsidRPr="006D523D">
        <w:rPr>
          <w:rFonts w:ascii="Times New Roman" w:hAnsi="Times New Roman"/>
          <w:sz w:val="24"/>
          <w:szCs w:val="24"/>
        </w:rPr>
        <w:t>也意識到這個問題，然後鼓勵人說：</w:t>
      </w:r>
      <w:r>
        <w:rPr>
          <w:rFonts w:ascii="Times New Roman" w:hAnsi="Times New Roman" w:hint="eastAsia"/>
          <w:sz w:val="24"/>
          <w:szCs w:val="24"/>
        </w:rPr>
        <w:t>「</w:t>
      </w:r>
      <w:r w:rsidRPr="006D523D">
        <w:rPr>
          <w:rFonts w:ascii="Times New Roman" w:hAnsi="Times New Roman"/>
          <w:sz w:val="24"/>
          <w:szCs w:val="24"/>
        </w:rPr>
        <w:t>無論</w:t>
      </w:r>
      <w:r>
        <w:rPr>
          <w:rFonts w:ascii="Times New Roman" w:hAnsi="Times New Roman" w:hint="eastAsia"/>
          <w:sz w:val="24"/>
          <w:szCs w:val="24"/>
        </w:rPr>
        <w:t>如何都要有人做</w:t>
      </w:r>
      <w:r w:rsidRPr="006D523D">
        <w:rPr>
          <w:rFonts w:ascii="Times New Roman" w:hAnsi="Times New Roman"/>
          <w:sz w:val="24"/>
          <w:szCs w:val="24"/>
        </w:rPr>
        <w:t>，那麼</w:t>
      </w:r>
      <w:r>
        <w:rPr>
          <w:rFonts w:ascii="Times New Roman" w:hAnsi="Times New Roman" w:hint="eastAsia"/>
          <w:sz w:val="24"/>
          <w:szCs w:val="24"/>
        </w:rPr>
        <w:t>由</w:t>
      </w:r>
      <w:r w:rsidRPr="006D523D">
        <w:rPr>
          <w:rFonts w:ascii="Times New Roman" w:hAnsi="Times New Roman"/>
          <w:sz w:val="24"/>
          <w:szCs w:val="24"/>
        </w:rPr>
        <w:t>我做吧！</w:t>
      </w:r>
      <w:r>
        <w:rPr>
          <w:rFonts w:ascii="Times New Roman" w:hAnsi="Times New Roman" w:hint="eastAsia"/>
          <w:sz w:val="24"/>
          <w:szCs w:val="24"/>
        </w:rPr>
        <w:t>」「</w:t>
      </w:r>
      <w:r w:rsidRPr="006D523D">
        <w:rPr>
          <w:rFonts w:ascii="Times New Roman" w:hAnsi="Times New Roman"/>
          <w:sz w:val="24"/>
          <w:szCs w:val="24"/>
        </w:rPr>
        <w:t>幾時都要做的，那麼現在做吧！</w:t>
      </w:r>
      <w:r>
        <w:rPr>
          <w:rFonts w:ascii="Times New Roman" w:hAnsi="Times New Roman" w:hint="eastAsia"/>
          <w:sz w:val="24"/>
          <w:szCs w:val="24"/>
        </w:rPr>
        <w:t>」「</w:t>
      </w:r>
      <w:r w:rsidRPr="006D523D">
        <w:rPr>
          <w:rFonts w:ascii="Times New Roman" w:hAnsi="Times New Roman"/>
          <w:sz w:val="24"/>
          <w:szCs w:val="24"/>
        </w:rPr>
        <w:t>怎樣也要做的，那麼便做得好點吧！</w:t>
      </w:r>
      <w:r>
        <w:rPr>
          <w:rFonts w:ascii="Times New Roman" w:hAnsi="Times New Roman" w:hint="eastAsia"/>
          <w:sz w:val="24"/>
          <w:szCs w:val="24"/>
        </w:rPr>
        <w:t>」</w:t>
      </w:r>
      <w:r w:rsidRPr="006D523D">
        <w:rPr>
          <w:rFonts w:ascii="Times New Roman" w:hAnsi="Times New Roman"/>
          <w:sz w:val="24"/>
          <w:szCs w:val="24"/>
        </w:rPr>
        <w:t>耶穌特別盼望門徒擁有着</w:t>
      </w:r>
      <w:r>
        <w:rPr>
          <w:rFonts w:ascii="Times New Roman" w:hAnsi="Times New Roman" w:hint="eastAsia"/>
          <w:sz w:val="24"/>
          <w:szCs w:val="24"/>
        </w:rPr>
        <w:t>「</w:t>
      </w:r>
      <w:r w:rsidRPr="006D523D">
        <w:rPr>
          <w:rFonts w:ascii="Times New Roman" w:hAnsi="Times New Roman"/>
          <w:sz w:val="24"/>
          <w:szCs w:val="24"/>
        </w:rPr>
        <w:t>既然總要有人餵他們，那麼那餵他們的人就是我</w:t>
      </w:r>
      <w:r>
        <w:rPr>
          <w:rFonts w:ascii="Times New Roman" w:hAnsi="Times New Roman" w:hint="eastAsia"/>
          <w:sz w:val="24"/>
          <w:szCs w:val="24"/>
        </w:rPr>
        <w:t>」</w:t>
      </w:r>
      <w:r w:rsidRPr="006D523D">
        <w:rPr>
          <w:rFonts w:ascii="Times New Roman" w:hAnsi="Times New Roman"/>
          <w:sz w:val="24"/>
          <w:szCs w:val="24"/>
        </w:rPr>
        <w:t>的心思。</w:t>
      </w:r>
    </w:p>
    <w:p w14:paraId="0A069CFB" w14:textId="6CE7468D" w:rsidR="00E11F31" w:rsidRPr="006D523D" w:rsidRDefault="00E11F31" w:rsidP="00E11F31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</w:t>
      </w:r>
      <w:r w:rsidRPr="006D523D">
        <w:rPr>
          <w:rFonts w:ascii="Times New Roman" w:hAnsi="Times New Roman"/>
          <w:sz w:val="24"/>
          <w:szCs w:val="24"/>
        </w:rPr>
        <w:t>英國的女王伊利沙白一世說即使我不算是一個最偉大的女王，但是我是一個最愛百姓的女王。她說她與英國結了婚，於是她一生也不結婚，愛百姓，服侍百姓過生活。因此到今日，很多英國百姓也紀念她是最偉大的領袖。真正的領袖是</w:t>
      </w:r>
      <w:r>
        <w:rPr>
          <w:rFonts w:ascii="Times New Roman" w:hAnsi="Times New Roman" w:hint="eastAsia"/>
          <w:sz w:val="24"/>
          <w:szCs w:val="24"/>
        </w:rPr>
        <w:t>有</w:t>
      </w:r>
      <w:r w:rsidRPr="006D523D">
        <w:rPr>
          <w:rFonts w:ascii="Times New Roman" w:hAnsi="Times New Roman"/>
          <w:sz w:val="24"/>
          <w:szCs w:val="24"/>
        </w:rPr>
        <w:t>要</w:t>
      </w:r>
      <w:proofErr w:type="gramStart"/>
      <w:r w:rsidRPr="006D523D">
        <w:rPr>
          <w:rFonts w:ascii="Times New Roman" w:hAnsi="Times New Roman"/>
          <w:sz w:val="24"/>
          <w:szCs w:val="24"/>
        </w:rPr>
        <w:t>餵</w:t>
      </w:r>
      <w:proofErr w:type="gramEnd"/>
      <w:r w:rsidRPr="006D523D">
        <w:rPr>
          <w:rFonts w:ascii="Times New Roman" w:hAnsi="Times New Roman"/>
          <w:sz w:val="24"/>
          <w:szCs w:val="24"/>
        </w:rPr>
        <w:t>百姓</w:t>
      </w:r>
      <w:r>
        <w:rPr>
          <w:rFonts w:ascii="Times New Roman" w:hAnsi="Times New Roman" w:hint="eastAsia"/>
          <w:sz w:val="24"/>
          <w:szCs w:val="24"/>
        </w:rPr>
        <w:t>的</w:t>
      </w:r>
      <w:r w:rsidRPr="006D523D">
        <w:rPr>
          <w:rFonts w:ascii="Times New Roman" w:hAnsi="Times New Roman"/>
          <w:sz w:val="24"/>
          <w:szCs w:val="24"/>
        </w:rPr>
        <w:t>牧者心腸的人。耶穌不是看他有沒有能力</w:t>
      </w:r>
      <w:proofErr w:type="gramStart"/>
      <w:r w:rsidRPr="006D523D">
        <w:rPr>
          <w:rFonts w:ascii="Times New Roman" w:hAnsi="Times New Roman"/>
          <w:sz w:val="24"/>
          <w:szCs w:val="24"/>
        </w:rPr>
        <w:t>餵</w:t>
      </w:r>
      <w:proofErr w:type="gramEnd"/>
      <w:r w:rsidRPr="006D523D">
        <w:rPr>
          <w:rFonts w:ascii="Times New Roman" w:hAnsi="Times New Roman"/>
          <w:sz w:val="24"/>
          <w:szCs w:val="24"/>
        </w:rPr>
        <w:t>人，乃是看他有沒有心腸</w:t>
      </w:r>
      <w:proofErr w:type="gramStart"/>
      <w:r w:rsidRPr="006D523D">
        <w:rPr>
          <w:rFonts w:ascii="Times New Roman" w:hAnsi="Times New Roman"/>
          <w:sz w:val="24"/>
          <w:szCs w:val="24"/>
        </w:rPr>
        <w:t>餵</w:t>
      </w:r>
      <w:proofErr w:type="gramEnd"/>
      <w:r w:rsidRPr="006D523D">
        <w:rPr>
          <w:rFonts w:ascii="Times New Roman" w:hAnsi="Times New Roman"/>
          <w:sz w:val="24"/>
          <w:szCs w:val="24"/>
        </w:rPr>
        <w:t>人。耶穌要栽培門徒擁有着牧者心腸</w:t>
      </w:r>
      <w:r>
        <w:rPr>
          <w:rFonts w:ascii="Times New Roman" w:hAnsi="Times New Roman" w:hint="eastAsia"/>
          <w:sz w:val="24"/>
          <w:szCs w:val="24"/>
        </w:rPr>
        <w:t>：就是由</w:t>
      </w:r>
      <w:r w:rsidRPr="006D523D">
        <w:rPr>
          <w:rFonts w:ascii="Times New Roman" w:hAnsi="Times New Roman"/>
          <w:sz w:val="24"/>
          <w:szCs w:val="24"/>
        </w:rPr>
        <w:t>我</w:t>
      </w:r>
      <w:proofErr w:type="gramStart"/>
      <w:r w:rsidRPr="006D523D">
        <w:rPr>
          <w:rFonts w:ascii="Times New Roman" w:hAnsi="Times New Roman"/>
          <w:sz w:val="24"/>
          <w:szCs w:val="24"/>
        </w:rPr>
        <w:t>餵</w:t>
      </w:r>
      <w:proofErr w:type="gramEnd"/>
      <w:r w:rsidRPr="006D523D">
        <w:rPr>
          <w:rFonts w:ascii="Times New Roman" w:hAnsi="Times New Roman"/>
          <w:sz w:val="24"/>
          <w:szCs w:val="24"/>
        </w:rPr>
        <w:t>這班百姓。當</w:t>
      </w:r>
      <w:r>
        <w:rPr>
          <w:rFonts w:ascii="Times New Roman" w:hAnsi="Times New Roman" w:hint="eastAsia"/>
          <w:sz w:val="24"/>
          <w:szCs w:val="24"/>
        </w:rPr>
        <w:t>「</w:t>
      </w:r>
      <w:r w:rsidRPr="006D523D">
        <w:rPr>
          <w:rFonts w:ascii="Times New Roman" w:hAnsi="Times New Roman"/>
          <w:sz w:val="24"/>
          <w:szCs w:val="24"/>
        </w:rPr>
        <w:t>你們給他們吃吧</w:t>
      </w:r>
      <w:r>
        <w:rPr>
          <w:rFonts w:ascii="Times New Roman" w:hAnsi="Times New Roman" w:hint="eastAsia"/>
          <w:sz w:val="24"/>
          <w:szCs w:val="24"/>
        </w:rPr>
        <w:t>」</w:t>
      </w:r>
      <w:r w:rsidRPr="006D523D">
        <w:rPr>
          <w:rFonts w:ascii="Times New Roman" w:hAnsi="Times New Roman"/>
          <w:sz w:val="24"/>
          <w:szCs w:val="24"/>
        </w:rPr>
        <w:t>的說話工作在我們心</w:t>
      </w:r>
      <w:proofErr w:type="gramStart"/>
      <w:r w:rsidRPr="006D523D">
        <w:rPr>
          <w:rFonts w:ascii="Times New Roman" w:hAnsi="Times New Roman"/>
          <w:sz w:val="24"/>
          <w:szCs w:val="24"/>
        </w:rPr>
        <w:t>裏</w:t>
      </w:r>
      <w:proofErr w:type="gramEnd"/>
      <w:r w:rsidRPr="006D523D">
        <w:rPr>
          <w:rFonts w:ascii="Times New Roman" w:hAnsi="Times New Roman"/>
          <w:sz w:val="24"/>
          <w:szCs w:val="24"/>
        </w:rPr>
        <w:t>，我們順從這</w:t>
      </w:r>
      <w:proofErr w:type="gramStart"/>
      <w:r w:rsidRPr="006D523D">
        <w:rPr>
          <w:rFonts w:ascii="Times New Roman" w:hAnsi="Times New Roman"/>
          <w:sz w:val="24"/>
          <w:szCs w:val="24"/>
        </w:rPr>
        <w:t>句話過生活</w:t>
      </w:r>
      <w:proofErr w:type="gramEnd"/>
      <w:r w:rsidRPr="006D523D">
        <w:rPr>
          <w:rFonts w:ascii="Times New Roman" w:hAnsi="Times New Roman"/>
          <w:sz w:val="24"/>
          <w:szCs w:val="24"/>
        </w:rPr>
        <w:t>時，我們的人生開始改變起來，被主塑造為真正的領袖。</w:t>
      </w:r>
    </w:p>
    <w:p w14:paraId="3AC108CC" w14:textId="77777777" w:rsidR="00E11F31" w:rsidRPr="006D523D" w:rsidRDefault="00E11F31" w:rsidP="00E11F31">
      <w:pPr>
        <w:pStyle w:val="af0"/>
        <w:rPr>
          <w:rFonts w:ascii="Times New Roman" w:hAnsi="Times New Roman"/>
          <w:sz w:val="24"/>
          <w:szCs w:val="24"/>
          <w:lang w:eastAsia="zh-HK"/>
        </w:rPr>
      </w:pPr>
      <w:r>
        <w:rPr>
          <w:rFonts w:ascii="Times New Roman" w:hAnsi="Times New Roman" w:hint="eastAsia"/>
          <w:sz w:val="24"/>
          <w:szCs w:val="24"/>
        </w:rPr>
        <w:t xml:space="preserve">        </w:t>
      </w:r>
      <w:r w:rsidRPr="006D523D">
        <w:rPr>
          <w:rFonts w:ascii="Times New Roman" w:hAnsi="Times New Roman"/>
          <w:sz w:val="24"/>
          <w:szCs w:val="24"/>
        </w:rPr>
        <w:t>門徒聽見</w:t>
      </w:r>
      <w:r>
        <w:rPr>
          <w:rFonts w:ascii="Times New Roman" w:hAnsi="Times New Roman" w:hint="eastAsia"/>
          <w:sz w:val="24"/>
          <w:szCs w:val="24"/>
        </w:rPr>
        <w:t>「</w:t>
      </w:r>
      <w:r w:rsidRPr="006D523D">
        <w:rPr>
          <w:rFonts w:ascii="Times New Roman" w:hAnsi="Times New Roman"/>
          <w:sz w:val="24"/>
          <w:szCs w:val="24"/>
        </w:rPr>
        <w:t>你們給他們吃吧</w:t>
      </w:r>
      <w:r>
        <w:rPr>
          <w:rFonts w:ascii="Times New Roman" w:hAnsi="Times New Roman" w:hint="eastAsia"/>
          <w:sz w:val="24"/>
          <w:szCs w:val="24"/>
        </w:rPr>
        <w:t>」</w:t>
      </w:r>
      <w:r w:rsidRPr="006D523D">
        <w:rPr>
          <w:rFonts w:ascii="Times New Roman" w:hAnsi="Times New Roman"/>
          <w:sz w:val="24"/>
          <w:szCs w:val="24"/>
        </w:rPr>
        <w:t>的說話，有甚麼回應呢？「</w:t>
      </w:r>
      <w:r w:rsidRPr="000A681C">
        <w:rPr>
          <w:rFonts w:ascii="Times New Roman" w:hAnsi="Times New Roman"/>
          <w:b/>
          <w:sz w:val="24"/>
          <w:szCs w:val="24"/>
        </w:rPr>
        <w:t>我們不過有</w:t>
      </w:r>
      <w:proofErr w:type="gramStart"/>
      <w:r w:rsidRPr="000A681C">
        <w:rPr>
          <w:rFonts w:ascii="Times New Roman" w:hAnsi="Times New Roman"/>
          <w:b/>
          <w:sz w:val="24"/>
          <w:szCs w:val="24"/>
        </w:rPr>
        <w:t>五個餅</w:t>
      </w:r>
      <w:proofErr w:type="gramEnd"/>
      <w:r w:rsidRPr="000A681C">
        <w:rPr>
          <w:rFonts w:ascii="Times New Roman" w:hAnsi="Times New Roman"/>
          <w:b/>
          <w:sz w:val="24"/>
          <w:szCs w:val="24"/>
        </w:rPr>
        <w:t>、兩條魚．若不去為這許多人買食物就不夠。</w:t>
      </w:r>
      <w:r w:rsidRPr="006D523D">
        <w:rPr>
          <w:rFonts w:ascii="Times New Roman" w:hAnsi="Times New Roman"/>
          <w:sz w:val="24"/>
          <w:szCs w:val="24"/>
        </w:rPr>
        <w:t>」門徒說</w:t>
      </w:r>
      <w:r>
        <w:rPr>
          <w:rFonts w:ascii="Times New Roman" w:hAnsi="Times New Roman" w:hint="eastAsia"/>
          <w:sz w:val="24"/>
          <w:szCs w:val="24"/>
        </w:rPr>
        <w:t>「</w:t>
      </w:r>
      <w:r w:rsidRPr="006D523D">
        <w:rPr>
          <w:rFonts w:ascii="Times New Roman" w:hAnsi="Times New Roman"/>
          <w:sz w:val="24"/>
          <w:szCs w:val="24"/>
        </w:rPr>
        <w:t>不過</w:t>
      </w:r>
      <w:r>
        <w:rPr>
          <w:rFonts w:ascii="Times New Roman" w:hAnsi="Times New Roman" w:hint="eastAsia"/>
          <w:sz w:val="24"/>
          <w:szCs w:val="24"/>
        </w:rPr>
        <w:t>」</w:t>
      </w:r>
      <w:r w:rsidRPr="006D523D">
        <w:rPr>
          <w:rFonts w:ascii="Times New Roman" w:hAnsi="Times New Roman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「</w:t>
      </w:r>
      <w:r w:rsidRPr="006D523D">
        <w:rPr>
          <w:rFonts w:ascii="Times New Roman" w:hAnsi="Times New Roman"/>
          <w:sz w:val="24"/>
          <w:szCs w:val="24"/>
        </w:rPr>
        <w:t>不去</w:t>
      </w:r>
      <w:r>
        <w:rPr>
          <w:rFonts w:ascii="Times New Roman" w:hAnsi="Times New Roman" w:hint="eastAsia"/>
          <w:sz w:val="24"/>
          <w:szCs w:val="24"/>
        </w:rPr>
        <w:t>」</w:t>
      </w:r>
      <w:r w:rsidRPr="006D523D">
        <w:rPr>
          <w:rFonts w:ascii="Times New Roman" w:hAnsi="Times New Roman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「</w:t>
      </w:r>
      <w:r w:rsidRPr="006D523D">
        <w:rPr>
          <w:rFonts w:ascii="Times New Roman" w:hAnsi="Times New Roman"/>
          <w:sz w:val="24"/>
          <w:szCs w:val="24"/>
        </w:rPr>
        <w:t>不夠</w:t>
      </w:r>
      <w:r>
        <w:rPr>
          <w:rFonts w:ascii="Times New Roman" w:hAnsi="Times New Roman" w:hint="eastAsia"/>
          <w:sz w:val="24"/>
          <w:szCs w:val="24"/>
        </w:rPr>
        <w:t>」</w:t>
      </w:r>
      <w:r w:rsidRPr="006D523D">
        <w:rPr>
          <w:rFonts w:ascii="Times New Roman" w:hAnsi="Times New Roman"/>
          <w:sz w:val="24"/>
          <w:szCs w:val="24"/>
        </w:rPr>
        <w:t>各樣負面的說話，門徒看見眾人</w:t>
      </w:r>
      <w:proofErr w:type="gramStart"/>
      <w:r w:rsidRPr="006D523D">
        <w:rPr>
          <w:rFonts w:ascii="Times New Roman" w:hAnsi="Times New Roman"/>
          <w:sz w:val="24"/>
          <w:szCs w:val="24"/>
        </w:rPr>
        <w:t>很肚餓，</w:t>
      </w:r>
      <w:proofErr w:type="gramEnd"/>
      <w:r w:rsidRPr="006D523D">
        <w:rPr>
          <w:rFonts w:ascii="Times New Roman" w:hAnsi="Times New Roman"/>
          <w:sz w:val="24"/>
          <w:szCs w:val="24"/>
        </w:rPr>
        <w:t>雖然心</w:t>
      </w:r>
      <w:proofErr w:type="gramStart"/>
      <w:r w:rsidRPr="006D523D">
        <w:rPr>
          <w:rFonts w:ascii="Times New Roman" w:hAnsi="Times New Roman"/>
          <w:sz w:val="24"/>
          <w:szCs w:val="24"/>
        </w:rPr>
        <w:t>裏</w:t>
      </w:r>
      <w:proofErr w:type="gramEnd"/>
      <w:r w:rsidRPr="006D523D">
        <w:rPr>
          <w:rFonts w:ascii="Times New Roman" w:hAnsi="Times New Roman"/>
          <w:sz w:val="24"/>
          <w:szCs w:val="24"/>
        </w:rPr>
        <w:t>難過，但是</w:t>
      </w:r>
      <w:r>
        <w:rPr>
          <w:rFonts w:ascii="Times New Roman" w:hAnsi="Times New Roman" w:hint="eastAsia"/>
          <w:sz w:val="24"/>
          <w:szCs w:val="24"/>
        </w:rPr>
        <w:t>自己</w:t>
      </w:r>
      <w:r w:rsidRPr="006D523D">
        <w:rPr>
          <w:rFonts w:ascii="Times New Roman" w:hAnsi="Times New Roman"/>
          <w:sz w:val="24"/>
          <w:szCs w:val="24"/>
        </w:rPr>
        <w:t>又只有</w:t>
      </w:r>
      <w:proofErr w:type="gramStart"/>
      <w:r w:rsidRPr="006D523D">
        <w:rPr>
          <w:rFonts w:ascii="Times New Roman" w:hAnsi="Times New Roman"/>
          <w:sz w:val="24"/>
          <w:szCs w:val="24"/>
        </w:rPr>
        <w:t>五個餅</w:t>
      </w:r>
      <w:proofErr w:type="gramEnd"/>
      <w:r>
        <w:rPr>
          <w:rFonts w:ascii="Times New Roman" w:hAnsi="Times New Roman" w:hint="eastAsia"/>
          <w:sz w:val="24"/>
          <w:szCs w:val="24"/>
        </w:rPr>
        <w:t>、</w:t>
      </w:r>
      <w:r w:rsidRPr="006D523D">
        <w:rPr>
          <w:rFonts w:ascii="Times New Roman" w:hAnsi="Times New Roman"/>
          <w:sz w:val="24"/>
          <w:szCs w:val="24"/>
        </w:rPr>
        <w:t>兩條魚，也沒有錢，我為何</w:t>
      </w:r>
      <w:proofErr w:type="gramStart"/>
      <w:r w:rsidRPr="006D523D">
        <w:rPr>
          <w:rFonts w:ascii="Times New Roman" w:hAnsi="Times New Roman"/>
          <w:sz w:val="24"/>
          <w:szCs w:val="24"/>
        </w:rPr>
        <w:t>餵</w:t>
      </w:r>
      <w:proofErr w:type="gramEnd"/>
      <w:r w:rsidRPr="006D523D">
        <w:rPr>
          <w:rFonts w:ascii="Times New Roman" w:hAnsi="Times New Roman"/>
          <w:sz w:val="24"/>
          <w:szCs w:val="24"/>
        </w:rPr>
        <w:t>那麼多人呢？究竟為何是我呢？但是耶穌沒有因門徒的樣子而失望，</w:t>
      </w:r>
      <w:r>
        <w:rPr>
          <w:rFonts w:ascii="Times New Roman" w:hAnsi="Times New Roman" w:hint="eastAsia"/>
          <w:sz w:val="24"/>
          <w:szCs w:val="24"/>
        </w:rPr>
        <w:t>耶穌</w:t>
      </w:r>
      <w:r w:rsidRPr="006D523D">
        <w:rPr>
          <w:rFonts w:ascii="Times New Roman" w:hAnsi="Times New Roman"/>
          <w:sz w:val="24"/>
          <w:szCs w:val="24"/>
        </w:rPr>
        <w:t>繼續幫他們，希望他們繼續</w:t>
      </w:r>
      <w:proofErr w:type="gramStart"/>
      <w:r w:rsidRPr="006D523D">
        <w:rPr>
          <w:rFonts w:ascii="Times New Roman" w:hAnsi="Times New Roman"/>
          <w:sz w:val="24"/>
          <w:szCs w:val="24"/>
        </w:rPr>
        <w:t>餵</w:t>
      </w:r>
      <w:proofErr w:type="gramEnd"/>
      <w:r w:rsidRPr="006D523D">
        <w:rPr>
          <w:rFonts w:ascii="Times New Roman" w:hAnsi="Times New Roman"/>
          <w:sz w:val="24"/>
          <w:szCs w:val="24"/>
        </w:rPr>
        <w:t>眾人。請看</w:t>
      </w:r>
      <w:r w:rsidRPr="006D523D">
        <w:rPr>
          <w:rFonts w:ascii="Times New Roman" w:hAnsi="Times New Roman"/>
          <w:sz w:val="24"/>
          <w:szCs w:val="24"/>
        </w:rPr>
        <w:t>14</w:t>
      </w:r>
      <w:r w:rsidRPr="006D523D">
        <w:rPr>
          <w:rFonts w:ascii="Times New Roman" w:hAnsi="Times New Roman"/>
          <w:sz w:val="24"/>
          <w:szCs w:val="24"/>
        </w:rPr>
        <w:t>節：「</w:t>
      </w:r>
      <w:proofErr w:type="gramStart"/>
      <w:r w:rsidRPr="000A681C">
        <w:rPr>
          <w:rFonts w:ascii="Times New Roman" w:hAnsi="Times New Roman"/>
          <w:b/>
          <w:sz w:val="24"/>
          <w:szCs w:val="24"/>
        </w:rPr>
        <w:t>那時、</w:t>
      </w:r>
      <w:proofErr w:type="gramEnd"/>
      <w:r w:rsidRPr="000A681C">
        <w:rPr>
          <w:rFonts w:ascii="Times New Roman" w:hAnsi="Times New Roman"/>
          <w:b/>
          <w:sz w:val="24"/>
          <w:szCs w:val="24"/>
        </w:rPr>
        <w:t>人數約有五千。耶穌對門徒說、叫他們</w:t>
      </w:r>
      <w:proofErr w:type="gramStart"/>
      <w:r w:rsidRPr="000A681C">
        <w:rPr>
          <w:rFonts w:ascii="Times New Roman" w:hAnsi="Times New Roman"/>
          <w:b/>
          <w:sz w:val="24"/>
          <w:szCs w:val="24"/>
        </w:rPr>
        <w:t>一</w:t>
      </w:r>
      <w:proofErr w:type="gramEnd"/>
      <w:r w:rsidRPr="000A681C">
        <w:rPr>
          <w:rFonts w:ascii="Times New Roman" w:hAnsi="Times New Roman"/>
          <w:b/>
          <w:sz w:val="24"/>
          <w:szCs w:val="24"/>
        </w:rPr>
        <w:t>排一排的坐下、每排大約五十個人。</w:t>
      </w:r>
      <w:r w:rsidRPr="006D523D">
        <w:rPr>
          <w:rFonts w:ascii="Times New Roman" w:hAnsi="Times New Roman"/>
          <w:sz w:val="24"/>
          <w:szCs w:val="24"/>
        </w:rPr>
        <w:t>」雖然門徒剛剛也說出很多負面的說話，心</w:t>
      </w:r>
      <w:proofErr w:type="gramStart"/>
      <w:r w:rsidRPr="006D523D">
        <w:rPr>
          <w:rFonts w:ascii="Times New Roman" w:hAnsi="Times New Roman"/>
          <w:sz w:val="24"/>
          <w:szCs w:val="24"/>
        </w:rPr>
        <w:t>裏</w:t>
      </w:r>
      <w:proofErr w:type="gramEnd"/>
      <w:r w:rsidRPr="006D523D">
        <w:rPr>
          <w:rFonts w:ascii="Times New Roman" w:hAnsi="Times New Roman"/>
          <w:sz w:val="24"/>
          <w:szCs w:val="24"/>
        </w:rPr>
        <w:t>可能懷着不信、埋怨，但是他們一聽見耶穌再次給他們的方向，便悔改。他們再次順從耶穌給</w:t>
      </w:r>
      <w:r>
        <w:rPr>
          <w:rFonts w:ascii="Times New Roman" w:hAnsi="Times New Roman" w:hint="eastAsia"/>
          <w:sz w:val="24"/>
          <w:szCs w:val="24"/>
        </w:rPr>
        <w:t>予</w:t>
      </w:r>
      <w:r w:rsidRPr="006D523D">
        <w:rPr>
          <w:rFonts w:ascii="Times New Roman" w:hAnsi="Times New Roman"/>
          <w:sz w:val="24"/>
          <w:szCs w:val="24"/>
        </w:rPr>
        <w:t>的方向，叫眾人五十</w:t>
      </w:r>
      <w:proofErr w:type="gramStart"/>
      <w:r w:rsidRPr="006D523D">
        <w:rPr>
          <w:rFonts w:ascii="Times New Roman" w:hAnsi="Times New Roman"/>
          <w:sz w:val="24"/>
          <w:szCs w:val="24"/>
        </w:rPr>
        <w:t>個</w:t>
      </w:r>
      <w:proofErr w:type="gramEnd"/>
      <w:r>
        <w:rPr>
          <w:rFonts w:ascii="Times New Roman" w:hAnsi="Times New Roman" w:hint="eastAsia"/>
          <w:sz w:val="24"/>
          <w:szCs w:val="24"/>
        </w:rPr>
        <w:t>一排</w:t>
      </w:r>
      <w:r w:rsidRPr="006D523D">
        <w:rPr>
          <w:rFonts w:ascii="Times New Roman" w:hAnsi="Times New Roman"/>
          <w:sz w:val="24"/>
          <w:szCs w:val="24"/>
        </w:rPr>
        <w:t>的坐下</w:t>
      </w:r>
      <w:r>
        <w:rPr>
          <w:rFonts w:ascii="Times New Roman" w:hAnsi="Times New Roman" w:hint="eastAsia"/>
          <w:sz w:val="24"/>
          <w:szCs w:val="24"/>
        </w:rPr>
        <w:t>。「</w:t>
      </w:r>
      <w:r w:rsidRPr="006D523D">
        <w:rPr>
          <w:rFonts w:ascii="Times New Roman" w:hAnsi="Times New Roman"/>
          <w:sz w:val="24"/>
          <w:szCs w:val="24"/>
        </w:rPr>
        <w:t>門徒就如此行</w:t>
      </w:r>
      <w:r>
        <w:rPr>
          <w:rFonts w:ascii="Times New Roman" w:hAnsi="Times New Roman" w:hint="eastAsia"/>
          <w:sz w:val="24"/>
          <w:szCs w:val="24"/>
        </w:rPr>
        <w:t>」</w:t>
      </w:r>
      <w:r w:rsidRPr="006D523D">
        <w:rPr>
          <w:rFonts w:ascii="Times New Roman" w:hAnsi="Times New Roman"/>
          <w:sz w:val="24"/>
          <w:szCs w:val="24"/>
        </w:rPr>
        <w:t>，這是門徒最偉大之處。即使</w:t>
      </w:r>
      <w:r>
        <w:rPr>
          <w:rFonts w:ascii="Times New Roman" w:hAnsi="Times New Roman" w:hint="eastAsia"/>
          <w:sz w:val="24"/>
          <w:szCs w:val="24"/>
        </w:rPr>
        <w:t>門徒</w:t>
      </w:r>
      <w:r w:rsidRPr="006D523D">
        <w:rPr>
          <w:rFonts w:ascii="Times New Roman" w:hAnsi="Times New Roman"/>
          <w:sz w:val="24"/>
          <w:szCs w:val="24"/>
        </w:rPr>
        <w:t>剛剛說出負面的說話，也在耶穌的說話前立刻悔改</w:t>
      </w:r>
      <w:r>
        <w:rPr>
          <w:rFonts w:ascii="Times New Roman" w:hAnsi="Times New Roman" w:hint="eastAsia"/>
          <w:sz w:val="24"/>
          <w:szCs w:val="24"/>
        </w:rPr>
        <w:t>、</w:t>
      </w:r>
      <w:r w:rsidRPr="006D523D">
        <w:rPr>
          <w:rFonts w:ascii="Times New Roman" w:hAnsi="Times New Roman"/>
          <w:sz w:val="24"/>
          <w:szCs w:val="24"/>
        </w:rPr>
        <w:t>順從。耶穌在這樣的地方中工作。預備工作的環境表示我們每一個人帶着順從的心</w:t>
      </w:r>
      <w:r>
        <w:rPr>
          <w:rFonts w:ascii="Times New Roman" w:hAnsi="Times New Roman" w:hint="eastAsia"/>
          <w:sz w:val="24"/>
          <w:szCs w:val="24"/>
        </w:rPr>
        <w:t>存在在那裏</w:t>
      </w:r>
      <w:r w:rsidRPr="006D523D">
        <w:rPr>
          <w:rFonts w:ascii="Times New Roman" w:hAnsi="Times New Roman"/>
          <w:sz w:val="24"/>
          <w:szCs w:val="24"/>
        </w:rPr>
        <w:t>。耶穌如何使用五餅二</w:t>
      </w:r>
      <w:proofErr w:type="gramStart"/>
      <w:r w:rsidRPr="006D523D">
        <w:rPr>
          <w:rFonts w:ascii="Times New Roman" w:hAnsi="Times New Roman"/>
          <w:sz w:val="24"/>
          <w:szCs w:val="24"/>
        </w:rPr>
        <w:t>魚呢</w:t>
      </w:r>
      <w:proofErr w:type="gramEnd"/>
      <w:r w:rsidRPr="006D523D">
        <w:rPr>
          <w:rFonts w:ascii="Times New Roman" w:hAnsi="Times New Roman"/>
          <w:sz w:val="24"/>
          <w:szCs w:val="24"/>
        </w:rPr>
        <w:t>？請看</w:t>
      </w:r>
      <w:r w:rsidRPr="006D523D">
        <w:rPr>
          <w:rFonts w:ascii="Times New Roman" w:hAnsi="Times New Roman"/>
          <w:sz w:val="24"/>
          <w:szCs w:val="24"/>
        </w:rPr>
        <w:t>16, 17</w:t>
      </w:r>
      <w:r w:rsidRPr="006D523D">
        <w:rPr>
          <w:rFonts w:ascii="Times New Roman" w:hAnsi="Times New Roman"/>
          <w:sz w:val="24"/>
          <w:szCs w:val="24"/>
        </w:rPr>
        <w:t>節：「</w:t>
      </w:r>
      <w:r w:rsidRPr="000A681C">
        <w:rPr>
          <w:rFonts w:ascii="Times New Roman" w:hAnsi="Times New Roman"/>
          <w:b/>
          <w:sz w:val="24"/>
          <w:szCs w:val="24"/>
        </w:rPr>
        <w:t>耶穌拿著這五</w:t>
      </w:r>
      <w:proofErr w:type="gramStart"/>
      <w:r w:rsidRPr="000A681C">
        <w:rPr>
          <w:rFonts w:ascii="Times New Roman" w:hAnsi="Times New Roman"/>
          <w:b/>
          <w:sz w:val="24"/>
          <w:szCs w:val="24"/>
        </w:rPr>
        <w:t>個</w:t>
      </w:r>
      <w:proofErr w:type="gramEnd"/>
      <w:r w:rsidRPr="000A681C">
        <w:rPr>
          <w:rFonts w:ascii="Times New Roman" w:hAnsi="Times New Roman"/>
          <w:b/>
          <w:sz w:val="24"/>
          <w:szCs w:val="24"/>
        </w:rPr>
        <w:t>餅、兩條魚、望</w:t>
      </w:r>
      <w:proofErr w:type="gramStart"/>
      <w:r w:rsidRPr="000A681C">
        <w:rPr>
          <w:rFonts w:ascii="Times New Roman" w:hAnsi="Times New Roman"/>
          <w:b/>
          <w:sz w:val="24"/>
          <w:szCs w:val="24"/>
        </w:rPr>
        <w:t>著天</w:t>
      </w:r>
      <w:proofErr w:type="gramEnd"/>
      <w:r w:rsidRPr="000A681C">
        <w:rPr>
          <w:rFonts w:ascii="Times New Roman" w:hAnsi="Times New Roman"/>
          <w:b/>
          <w:sz w:val="24"/>
          <w:szCs w:val="24"/>
        </w:rPr>
        <w:t>祝福、</w:t>
      </w:r>
      <w:proofErr w:type="gramStart"/>
      <w:r w:rsidRPr="000A681C">
        <w:rPr>
          <w:rFonts w:ascii="Times New Roman" w:hAnsi="Times New Roman"/>
          <w:b/>
          <w:sz w:val="24"/>
          <w:szCs w:val="24"/>
        </w:rPr>
        <w:t>擘</w:t>
      </w:r>
      <w:proofErr w:type="gramEnd"/>
      <w:r w:rsidRPr="000A681C">
        <w:rPr>
          <w:rFonts w:ascii="Times New Roman" w:hAnsi="Times New Roman"/>
          <w:b/>
          <w:sz w:val="24"/>
          <w:szCs w:val="24"/>
        </w:rPr>
        <w:t>開、遞給門徒擺在眾人面前。他們就</w:t>
      </w:r>
      <w:proofErr w:type="gramStart"/>
      <w:r w:rsidRPr="000A681C">
        <w:rPr>
          <w:rFonts w:ascii="Times New Roman" w:hAnsi="Times New Roman"/>
          <w:b/>
          <w:sz w:val="24"/>
          <w:szCs w:val="24"/>
        </w:rPr>
        <w:t>喫</w:t>
      </w:r>
      <w:proofErr w:type="gramEnd"/>
      <w:r w:rsidRPr="000A681C">
        <w:rPr>
          <w:rFonts w:ascii="Times New Roman" w:hAnsi="Times New Roman"/>
          <w:b/>
          <w:sz w:val="24"/>
          <w:szCs w:val="24"/>
        </w:rPr>
        <w:t>、並且都</w:t>
      </w:r>
      <w:proofErr w:type="gramStart"/>
      <w:r w:rsidRPr="000A681C">
        <w:rPr>
          <w:rFonts w:ascii="Times New Roman" w:hAnsi="Times New Roman"/>
          <w:b/>
          <w:sz w:val="24"/>
          <w:szCs w:val="24"/>
        </w:rPr>
        <w:t>喫飽了</w:t>
      </w:r>
      <w:proofErr w:type="gramEnd"/>
      <w:r w:rsidRPr="000A681C">
        <w:rPr>
          <w:rFonts w:ascii="Times New Roman" w:hAnsi="Times New Roman"/>
          <w:b/>
          <w:sz w:val="24"/>
          <w:szCs w:val="24"/>
        </w:rPr>
        <w:t>．把剩下的零碎收拾起來、裝滿了十二籃子。</w:t>
      </w:r>
      <w:r w:rsidRPr="006D523D">
        <w:rPr>
          <w:rFonts w:ascii="Times New Roman" w:hAnsi="Times New Roman"/>
          <w:sz w:val="24"/>
          <w:szCs w:val="24"/>
        </w:rPr>
        <w:t>」耶穌除了門徒所有的</w:t>
      </w:r>
      <w:proofErr w:type="gramStart"/>
      <w:r w:rsidRPr="006D523D">
        <w:rPr>
          <w:rFonts w:ascii="Times New Roman" w:hAnsi="Times New Roman"/>
          <w:sz w:val="24"/>
          <w:szCs w:val="24"/>
        </w:rPr>
        <w:t>五個餅</w:t>
      </w:r>
      <w:proofErr w:type="gramEnd"/>
      <w:r w:rsidRPr="006D523D">
        <w:rPr>
          <w:rFonts w:ascii="Times New Roman" w:hAnsi="Times New Roman"/>
          <w:sz w:val="24"/>
          <w:szCs w:val="24"/>
        </w:rPr>
        <w:t>、兩條魚，沒有再要求其他事。耶穌帶着五</w:t>
      </w:r>
      <w:r w:rsidRPr="006D523D">
        <w:rPr>
          <w:rFonts w:ascii="Times New Roman" w:hAnsi="Times New Roman"/>
          <w:sz w:val="24"/>
          <w:szCs w:val="24"/>
        </w:rPr>
        <w:lastRenderedPageBreak/>
        <w:t>餅二魚望着天祝福</w:t>
      </w:r>
      <w:r>
        <w:rPr>
          <w:rFonts w:ascii="Times New Roman" w:hAnsi="Times New Roman" w:hint="eastAsia"/>
          <w:sz w:val="24"/>
          <w:szCs w:val="24"/>
        </w:rPr>
        <w:t>。</w:t>
      </w:r>
      <w:r w:rsidRPr="006D523D">
        <w:rPr>
          <w:rFonts w:ascii="Times New Roman" w:hAnsi="Times New Roman"/>
          <w:sz w:val="24"/>
          <w:szCs w:val="24"/>
        </w:rPr>
        <w:t>雖然我們所帶來的五餅二魚那樣的時間</w:t>
      </w:r>
      <w:r>
        <w:rPr>
          <w:rFonts w:ascii="Times New Roman" w:hAnsi="Times New Roman" w:hint="eastAsia"/>
          <w:sz w:val="24"/>
          <w:szCs w:val="24"/>
        </w:rPr>
        <w:t>和</w:t>
      </w:r>
      <w:r w:rsidRPr="006D523D">
        <w:rPr>
          <w:rFonts w:ascii="Times New Roman" w:hAnsi="Times New Roman"/>
          <w:sz w:val="24"/>
          <w:szCs w:val="24"/>
        </w:rPr>
        <w:t>微小的獻上是微不足道的，但是耶穌也</w:t>
      </w:r>
      <w:r>
        <w:rPr>
          <w:rFonts w:ascii="Times New Roman" w:hAnsi="Times New Roman" w:hint="eastAsia"/>
          <w:sz w:val="24"/>
          <w:szCs w:val="24"/>
        </w:rPr>
        <w:t>是</w:t>
      </w:r>
      <w:r w:rsidRPr="006D523D">
        <w:rPr>
          <w:rFonts w:ascii="Times New Roman" w:hAnsi="Times New Roman"/>
          <w:sz w:val="24"/>
          <w:szCs w:val="24"/>
        </w:rPr>
        <w:t>感謝</w:t>
      </w:r>
      <w:r>
        <w:rPr>
          <w:rFonts w:ascii="Times New Roman" w:hAnsi="Times New Roman" w:hint="eastAsia"/>
          <w:sz w:val="24"/>
          <w:szCs w:val="24"/>
        </w:rPr>
        <w:t>、</w:t>
      </w:r>
      <w:r w:rsidRPr="006D523D">
        <w:rPr>
          <w:rFonts w:ascii="Times New Roman" w:hAnsi="Times New Roman"/>
          <w:sz w:val="24"/>
          <w:szCs w:val="24"/>
        </w:rPr>
        <w:t>稱讚和祝福我們的</w:t>
      </w:r>
      <w:r>
        <w:rPr>
          <w:rFonts w:ascii="Times New Roman" w:hAnsi="Times New Roman" w:hint="eastAsia"/>
          <w:sz w:val="24"/>
          <w:szCs w:val="24"/>
        </w:rPr>
        <w:t>。</w:t>
      </w:r>
      <w:r w:rsidRPr="006D523D">
        <w:rPr>
          <w:rFonts w:ascii="Times New Roman" w:hAnsi="Times New Roman"/>
          <w:sz w:val="24"/>
          <w:szCs w:val="24"/>
        </w:rPr>
        <w:t>耶穌祝福五餅二魚，然後</w:t>
      </w:r>
      <w:r>
        <w:rPr>
          <w:rFonts w:ascii="Times New Roman" w:hAnsi="Times New Roman" w:hint="eastAsia"/>
          <w:sz w:val="24"/>
          <w:szCs w:val="24"/>
        </w:rPr>
        <w:t>遞給</w:t>
      </w:r>
      <w:r w:rsidRPr="006D523D">
        <w:rPr>
          <w:rFonts w:ascii="Times New Roman" w:hAnsi="Times New Roman"/>
          <w:sz w:val="24"/>
          <w:szCs w:val="24"/>
        </w:rPr>
        <w:t>門徒</w:t>
      </w:r>
      <w:r>
        <w:rPr>
          <w:rFonts w:ascii="Times New Roman" w:hAnsi="Times New Roman" w:hint="eastAsia"/>
          <w:sz w:val="24"/>
          <w:szCs w:val="24"/>
        </w:rPr>
        <w:t>。</w:t>
      </w:r>
      <w:r w:rsidRPr="006D523D">
        <w:rPr>
          <w:rFonts w:ascii="Times New Roman" w:hAnsi="Times New Roman"/>
          <w:sz w:val="24"/>
          <w:szCs w:val="24"/>
        </w:rPr>
        <w:t>門徒便拿着從耶穌那裏所受的五餅二魚遞給眾人</w:t>
      </w:r>
      <w:r>
        <w:rPr>
          <w:rFonts w:ascii="Times New Roman" w:hAnsi="Times New Roman" w:hint="eastAsia"/>
          <w:sz w:val="24"/>
          <w:szCs w:val="24"/>
        </w:rPr>
        <w:t>。</w:t>
      </w:r>
      <w:r w:rsidRPr="006D523D">
        <w:rPr>
          <w:rFonts w:ascii="Times New Roman" w:hAnsi="Times New Roman"/>
          <w:sz w:val="24"/>
          <w:szCs w:val="24"/>
        </w:rPr>
        <w:t>眾人沒有爭先恐後的搶着餅，沒有為吃多一點而爭鬥</w:t>
      </w:r>
      <w:r>
        <w:rPr>
          <w:rFonts w:ascii="Times New Roman" w:hAnsi="Times New Roman" w:hint="eastAsia"/>
          <w:sz w:val="24"/>
          <w:szCs w:val="24"/>
        </w:rPr>
        <w:t>。</w:t>
      </w:r>
      <w:r w:rsidRPr="006D523D">
        <w:rPr>
          <w:rFonts w:ascii="Times New Roman" w:hAnsi="Times New Roman"/>
          <w:sz w:val="24"/>
          <w:szCs w:val="24"/>
        </w:rPr>
        <w:t>他們願意大家一起分享。如果將自己吃的東西與人分享的話，似乎自己所得着的份量應該少一點</w:t>
      </w:r>
      <w:r>
        <w:rPr>
          <w:rFonts w:ascii="Times New Roman" w:hAnsi="Times New Roman" w:hint="eastAsia"/>
          <w:sz w:val="24"/>
          <w:szCs w:val="24"/>
        </w:rPr>
        <w:t>。</w:t>
      </w:r>
      <w:r w:rsidRPr="006D523D">
        <w:rPr>
          <w:rFonts w:ascii="Times New Roman" w:hAnsi="Times New Roman"/>
          <w:sz w:val="24"/>
          <w:szCs w:val="24"/>
        </w:rPr>
        <w:t>但是他們竟然經歷與人分享</w:t>
      </w:r>
      <w:r>
        <w:rPr>
          <w:rFonts w:ascii="Times New Roman" w:hAnsi="Times New Roman" w:hint="eastAsia"/>
          <w:sz w:val="24"/>
          <w:szCs w:val="24"/>
        </w:rPr>
        <w:t>的時候，</w:t>
      </w:r>
      <w:r w:rsidRPr="006D523D">
        <w:rPr>
          <w:rFonts w:ascii="Times New Roman" w:hAnsi="Times New Roman"/>
          <w:sz w:val="24"/>
          <w:szCs w:val="24"/>
        </w:rPr>
        <w:t>便得着更豐盛。於是所有人也吃得飽，所剩下的食物裝滿十二</w:t>
      </w:r>
      <w:proofErr w:type="gramStart"/>
      <w:r w:rsidRPr="006D523D">
        <w:rPr>
          <w:rFonts w:ascii="Times New Roman" w:hAnsi="Times New Roman"/>
          <w:sz w:val="24"/>
          <w:szCs w:val="24"/>
        </w:rPr>
        <w:t>個</w:t>
      </w:r>
      <w:proofErr w:type="gramEnd"/>
      <w:r w:rsidRPr="006D523D">
        <w:rPr>
          <w:rFonts w:ascii="Times New Roman" w:hAnsi="Times New Roman"/>
          <w:sz w:val="24"/>
          <w:szCs w:val="24"/>
        </w:rPr>
        <w:t>籃子。我們通過這件事，有甚麼學習呢？</w:t>
      </w:r>
      <w:r>
        <w:rPr>
          <w:rFonts w:ascii="Times New Roman" w:hAnsi="Times New Roman" w:hint="eastAsia"/>
          <w:sz w:val="24"/>
          <w:szCs w:val="24"/>
        </w:rPr>
        <w:t>雖然</w:t>
      </w:r>
      <w:r w:rsidRPr="006D523D">
        <w:rPr>
          <w:rFonts w:ascii="Times New Roman" w:hAnsi="Times New Roman"/>
          <w:sz w:val="24"/>
          <w:szCs w:val="24"/>
        </w:rPr>
        <w:t>在香港這個社會</w:t>
      </w:r>
      <w:proofErr w:type="gramStart"/>
      <w:r w:rsidRPr="006D523D">
        <w:rPr>
          <w:rFonts w:ascii="Times New Roman" w:hAnsi="Times New Roman"/>
          <w:sz w:val="24"/>
          <w:szCs w:val="24"/>
        </w:rPr>
        <w:t>裏</w:t>
      </w:r>
      <w:proofErr w:type="gramEnd"/>
      <w:r w:rsidRPr="006D523D">
        <w:rPr>
          <w:rFonts w:ascii="Times New Roman" w:hAnsi="Times New Roman"/>
          <w:sz w:val="24"/>
          <w:szCs w:val="24"/>
        </w:rPr>
        <w:t>，沒有人因沒有食物吃而饑餓</w:t>
      </w:r>
      <w:r>
        <w:rPr>
          <w:rFonts w:ascii="Times New Roman" w:hAnsi="Times New Roman" w:hint="eastAsia"/>
          <w:sz w:val="24"/>
          <w:szCs w:val="24"/>
        </w:rPr>
        <w:t>死</w:t>
      </w:r>
      <w:r w:rsidRPr="006D523D">
        <w:rPr>
          <w:rFonts w:ascii="Times New Roman" w:hAnsi="Times New Roman"/>
          <w:sz w:val="24"/>
          <w:szCs w:val="24"/>
        </w:rPr>
        <w:t>，只不過是為了減肥和</w:t>
      </w:r>
      <w:proofErr w:type="gramStart"/>
      <w:r w:rsidRPr="006D523D">
        <w:rPr>
          <w:rFonts w:ascii="Times New Roman" w:hAnsi="Times New Roman"/>
          <w:sz w:val="24"/>
          <w:szCs w:val="24"/>
        </w:rPr>
        <w:t>厭食症而餓死</w:t>
      </w:r>
      <w:proofErr w:type="gramEnd"/>
      <w:r>
        <w:rPr>
          <w:rFonts w:ascii="Times New Roman" w:hAnsi="Times New Roman" w:hint="eastAsia"/>
          <w:sz w:val="24"/>
          <w:szCs w:val="24"/>
        </w:rPr>
        <w:t>，</w:t>
      </w:r>
      <w:r w:rsidRPr="006D523D">
        <w:rPr>
          <w:rFonts w:ascii="Times New Roman" w:hAnsi="Times New Roman"/>
          <w:sz w:val="24"/>
          <w:szCs w:val="24"/>
        </w:rPr>
        <w:t>但是人因靈魂的饑餓而受苦。</w:t>
      </w:r>
      <w:proofErr w:type="gramStart"/>
      <w:r w:rsidRPr="006D523D">
        <w:rPr>
          <w:rFonts w:ascii="Times New Roman" w:hAnsi="Times New Roman"/>
          <w:sz w:val="24"/>
          <w:szCs w:val="24"/>
        </w:rPr>
        <w:t>阿摩司書</w:t>
      </w:r>
      <w:proofErr w:type="gramEnd"/>
      <w:r w:rsidRPr="006D523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 w:hint="eastAsia"/>
          <w:sz w:val="24"/>
          <w:szCs w:val="24"/>
        </w:rPr>
        <w:t>章</w:t>
      </w:r>
      <w:r w:rsidRPr="006D523D">
        <w:rPr>
          <w:rFonts w:ascii="Times New Roman" w:hAnsi="Times New Roman"/>
          <w:sz w:val="24"/>
          <w:szCs w:val="24"/>
        </w:rPr>
        <w:t>11</w:t>
      </w:r>
      <w:r w:rsidRPr="006D523D">
        <w:rPr>
          <w:rFonts w:ascii="Times New Roman" w:hAnsi="Times New Roman"/>
          <w:sz w:val="24"/>
          <w:szCs w:val="24"/>
        </w:rPr>
        <w:t>節：「</w:t>
      </w:r>
      <w:r w:rsidRPr="000A681C">
        <w:rPr>
          <w:rFonts w:ascii="Times New Roman" w:hAnsi="Times New Roman"/>
          <w:b/>
          <w:sz w:val="24"/>
          <w:szCs w:val="24"/>
        </w:rPr>
        <w:t>主耶和華說、日子將到、</w:t>
      </w:r>
      <w:proofErr w:type="gramStart"/>
      <w:r w:rsidRPr="000A681C">
        <w:rPr>
          <w:rFonts w:ascii="Times New Roman" w:hAnsi="Times New Roman"/>
          <w:b/>
          <w:sz w:val="24"/>
          <w:szCs w:val="24"/>
        </w:rPr>
        <w:t>我必命飢荒</w:t>
      </w:r>
      <w:proofErr w:type="gramEnd"/>
      <w:r w:rsidRPr="000A681C">
        <w:rPr>
          <w:rFonts w:ascii="Times New Roman" w:hAnsi="Times New Roman"/>
          <w:b/>
          <w:sz w:val="24"/>
          <w:szCs w:val="24"/>
        </w:rPr>
        <w:t>降在地上．人飢餓非</w:t>
      </w:r>
      <w:proofErr w:type="gramStart"/>
      <w:r w:rsidRPr="000A681C">
        <w:rPr>
          <w:rFonts w:ascii="Times New Roman" w:hAnsi="Times New Roman"/>
          <w:b/>
          <w:sz w:val="24"/>
          <w:szCs w:val="24"/>
        </w:rPr>
        <w:t>因無餅</w:t>
      </w:r>
      <w:proofErr w:type="gramEnd"/>
      <w:r w:rsidRPr="000A681C">
        <w:rPr>
          <w:rFonts w:ascii="Times New Roman" w:hAnsi="Times New Roman"/>
          <w:b/>
          <w:sz w:val="24"/>
          <w:szCs w:val="24"/>
        </w:rPr>
        <w:t>、乾渴非因無水、乃因不聽耶和華的話。</w:t>
      </w:r>
      <w:r w:rsidRPr="006D523D">
        <w:rPr>
          <w:rFonts w:ascii="Times New Roman" w:hAnsi="Times New Roman"/>
          <w:sz w:val="24"/>
          <w:szCs w:val="24"/>
        </w:rPr>
        <w:t>」人因為聽不到神的說話靈魂感到饑渴</w:t>
      </w:r>
      <w:r>
        <w:rPr>
          <w:rFonts w:ascii="Times New Roman" w:hAnsi="Times New Roman" w:hint="eastAsia"/>
          <w:sz w:val="24"/>
          <w:szCs w:val="24"/>
        </w:rPr>
        <w:t>至死</w:t>
      </w:r>
      <w:r w:rsidRPr="006D523D">
        <w:rPr>
          <w:rFonts w:ascii="Times New Roman" w:hAnsi="Times New Roman"/>
          <w:sz w:val="24"/>
          <w:szCs w:val="24"/>
        </w:rPr>
        <w:t>，耶穌要將生命的糧</w:t>
      </w:r>
      <w:r>
        <w:rPr>
          <w:rFonts w:ascii="Times New Roman" w:hAnsi="Times New Roman" w:hint="eastAsia"/>
          <w:sz w:val="24"/>
          <w:szCs w:val="24"/>
        </w:rPr>
        <w:t>，</w:t>
      </w:r>
      <w:r w:rsidRPr="006D523D">
        <w:rPr>
          <w:rFonts w:ascii="Times New Roman" w:hAnsi="Times New Roman"/>
          <w:sz w:val="24"/>
          <w:szCs w:val="24"/>
        </w:rPr>
        <w:t>即是神的說話帶給人，耶穌為此首先將生命</w:t>
      </w:r>
      <w:proofErr w:type="gramStart"/>
      <w:r w:rsidRPr="006D523D">
        <w:rPr>
          <w:rFonts w:ascii="Times New Roman" w:hAnsi="Times New Roman"/>
          <w:sz w:val="24"/>
          <w:szCs w:val="24"/>
        </w:rPr>
        <w:t>的糧給我們</w:t>
      </w:r>
      <w:proofErr w:type="gramEnd"/>
      <w:r w:rsidRPr="006D523D">
        <w:rPr>
          <w:rFonts w:ascii="Times New Roman" w:hAnsi="Times New Roman"/>
          <w:sz w:val="24"/>
          <w:szCs w:val="24"/>
        </w:rPr>
        <w:t>，然後使用我們分給人。我們所有的是好像五餅二魚那麼少的時間和物質，這些是</w:t>
      </w:r>
      <w:r>
        <w:rPr>
          <w:rFonts w:ascii="Times New Roman" w:hAnsi="Times New Roman" w:hint="eastAsia"/>
          <w:sz w:val="24"/>
          <w:szCs w:val="24"/>
        </w:rPr>
        <w:t>即使自己用</w:t>
      </w:r>
      <w:r w:rsidRPr="006D523D">
        <w:rPr>
          <w:rFonts w:ascii="Times New Roman" w:hAnsi="Times New Roman"/>
          <w:sz w:val="24"/>
          <w:szCs w:val="24"/>
        </w:rPr>
        <w:t>也不夠的，門徒也很容易用這五餅二魚來</w:t>
      </w:r>
      <w:r>
        <w:rPr>
          <w:rFonts w:ascii="Times New Roman" w:hAnsi="Times New Roman" w:hint="eastAsia"/>
          <w:sz w:val="24"/>
          <w:szCs w:val="24"/>
        </w:rPr>
        <w:t>使</w:t>
      </w:r>
      <w:r w:rsidRPr="006D523D">
        <w:rPr>
          <w:rFonts w:ascii="Times New Roman" w:hAnsi="Times New Roman"/>
          <w:sz w:val="24"/>
          <w:szCs w:val="24"/>
        </w:rPr>
        <w:t>自己</w:t>
      </w:r>
      <w:proofErr w:type="gramStart"/>
      <w:r w:rsidRPr="006D523D">
        <w:rPr>
          <w:rFonts w:ascii="Times New Roman" w:hAnsi="Times New Roman"/>
          <w:sz w:val="24"/>
          <w:szCs w:val="24"/>
        </w:rPr>
        <w:t>一</w:t>
      </w:r>
      <w:proofErr w:type="gramEnd"/>
      <w:r w:rsidRPr="006D523D">
        <w:rPr>
          <w:rFonts w:ascii="Times New Roman" w:hAnsi="Times New Roman"/>
          <w:sz w:val="24"/>
          <w:szCs w:val="24"/>
        </w:rPr>
        <w:t>個人吃</w:t>
      </w:r>
      <w:r>
        <w:rPr>
          <w:rFonts w:ascii="Times New Roman" w:hAnsi="Times New Roman" w:hint="eastAsia"/>
          <w:sz w:val="24"/>
          <w:szCs w:val="24"/>
        </w:rPr>
        <w:t>飽</w:t>
      </w:r>
      <w:r w:rsidRPr="006D523D">
        <w:rPr>
          <w:rFonts w:ascii="Times New Roman" w:hAnsi="Times New Roman"/>
          <w:sz w:val="24"/>
          <w:szCs w:val="24"/>
        </w:rPr>
        <w:t>，即使</w:t>
      </w:r>
      <w:r>
        <w:rPr>
          <w:rFonts w:ascii="Times New Roman" w:hAnsi="Times New Roman" w:hint="eastAsia"/>
          <w:sz w:val="24"/>
          <w:szCs w:val="24"/>
        </w:rPr>
        <w:t>是</w:t>
      </w:r>
      <w:r w:rsidRPr="006D523D">
        <w:rPr>
          <w:rFonts w:ascii="Times New Roman" w:hAnsi="Times New Roman"/>
          <w:sz w:val="24"/>
          <w:szCs w:val="24"/>
        </w:rPr>
        <w:t>給眾人也</w:t>
      </w:r>
      <w:r>
        <w:rPr>
          <w:rFonts w:ascii="Times New Roman" w:hAnsi="Times New Roman" w:hint="eastAsia"/>
          <w:sz w:val="24"/>
          <w:szCs w:val="24"/>
        </w:rPr>
        <w:t>想</w:t>
      </w:r>
      <w:r w:rsidRPr="006D523D">
        <w:rPr>
          <w:rFonts w:ascii="Times New Roman" w:hAnsi="Times New Roman"/>
          <w:sz w:val="24"/>
          <w:szCs w:val="24"/>
        </w:rPr>
        <w:t>實在太少而沒有作用，也怕眾人都埋怨門徒給他們吃的不好吃</w:t>
      </w:r>
      <w:r>
        <w:rPr>
          <w:rFonts w:ascii="Times New Roman" w:hAnsi="Times New Roman" w:hint="eastAsia"/>
          <w:sz w:val="24"/>
          <w:szCs w:val="24"/>
        </w:rPr>
        <w:t>。</w:t>
      </w:r>
      <w:r w:rsidRPr="006D523D">
        <w:rPr>
          <w:rFonts w:ascii="Times New Roman" w:hAnsi="Times New Roman"/>
          <w:sz w:val="24"/>
          <w:szCs w:val="24"/>
        </w:rPr>
        <w:t>但是他們仰望耶穌，將五餅二魚給耶穌的時候，耶穌就祝福他們所獻上的微小的五餅二魚，</w:t>
      </w:r>
      <w:proofErr w:type="gramStart"/>
      <w:r w:rsidRPr="006D523D">
        <w:rPr>
          <w:rFonts w:ascii="Times New Roman" w:hAnsi="Times New Roman"/>
          <w:sz w:val="24"/>
          <w:szCs w:val="24"/>
        </w:rPr>
        <w:t>餵</w:t>
      </w:r>
      <w:proofErr w:type="gramEnd"/>
      <w:r w:rsidRPr="006D523D">
        <w:rPr>
          <w:rFonts w:ascii="Times New Roman" w:hAnsi="Times New Roman"/>
          <w:sz w:val="24"/>
          <w:szCs w:val="24"/>
        </w:rPr>
        <w:t>飽眾人。我們從耶穌那</w:t>
      </w:r>
      <w:proofErr w:type="gramStart"/>
      <w:r w:rsidRPr="006D523D">
        <w:rPr>
          <w:rFonts w:ascii="Times New Roman" w:hAnsi="Times New Roman"/>
          <w:sz w:val="24"/>
          <w:szCs w:val="24"/>
        </w:rPr>
        <w:t>裏</w:t>
      </w:r>
      <w:proofErr w:type="gramEnd"/>
      <w:r w:rsidRPr="006D523D">
        <w:rPr>
          <w:rFonts w:ascii="Times New Roman" w:hAnsi="Times New Roman"/>
          <w:sz w:val="24"/>
          <w:szCs w:val="24"/>
        </w:rPr>
        <w:t>所領受的生命的說話似乎不是很豐盛，但是即使</w:t>
      </w:r>
      <w:r>
        <w:rPr>
          <w:rFonts w:ascii="Times New Roman" w:hAnsi="Times New Roman" w:hint="eastAsia"/>
          <w:sz w:val="24"/>
          <w:szCs w:val="24"/>
        </w:rPr>
        <w:t>是</w:t>
      </w:r>
      <w:r w:rsidRPr="006D523D">
        <w:rPr>
          <w:rFonts w:ascii="Times New Roman" w:hAnsi="Times New Roman"/>
          <w:sz w:val="24"/>
          <w:szCs w:val="24"/>
        </w:rPr>
        <w:t>我們所領受的</w:t>
      </w:r>
      <w:r>
        <w:rPr>
          <w:rFonts w:ascii="Times New Roman" w:hAnsi="Times New Roman" w:hint="eastAsia"/>
          <w:sz w:val="24"/>
          <w:szCs w:val="24"/>
        </w:rPr>
        <w:t>幾句</w:t>
      </w:r>
      <w:r w:rsidRPr="006D523D">
        <w:rPr>
          <w:rFonts w:ascii="Times New Roman" w:hAnsi="Times New Roman"/>
          <w:sz w:val="24"/>
          <w:szCs w:val="24"/>
        </w:rPr>
        <w:t>說話也願意與人分享，</w:t>
      </w:r>
      <w:r>
        <w:rPr>
          <w:rFonts w:ascii="Times New Roman" w:hAnsi="Times New Roman" w:hint="eastAsia"/>
          <w:sz w:val="24"/>
          <w:szCs w:val="24"/>
        </w:rPr>
        <w:t>在</w:t>
      </w:r>
      <w:r w:rsidRPr="006D523D">
        <w:rPr>
          <w:rFonts w:ascii="Times New Roman" w:hAnsi="Times New Roman"/>
          <w:sz w:val="24"/>
          <w:szCs w:val="24"/>
        </w:rPr>
        <w:t>眾人一同分享當中，所領受和吃到的越來越豐盛。那些因沒有神的說話靈魂饑渴的人因領受神的說話得到滿足</w:t>
      </w:r>
      <w:r>
        <w:rPr>
          <w:rFonts w:ascii="Times New Roman" w:hAnsi="Times New Roman" w:hint="eastAsia"/>
          <w:sz w:val="24"/>
          <w:szCs w:val="24"/>
        </w:rPr>
        <w:t>，認識耶穌</w:t>
      </w:r>
      <w:proofErr w:type="gramStart"/>
      <w:r>
        <w:rPr>
          <w:rFonts w:ascii="Times New Roman" w:hAnsi="Times New Roman" w:hint="eastAsia"/>
          <w:sz w:val="24"/>
          <w:szCs w:val="24"/>
        </w:rPr>
        <w:t>得到救恩</w:t>
      </w:r>
      <w:proofErr w:type="gramEnd"/>
      <w:r>
        <w:rPr>
          <w:rFonts w:ascii="Times New Roman" w:hAnsi="Times New Roman" w:hint="eastAsia"/>
          <w:sz w:val="24"/>
          <w:szCs w:val="24"/>
        </w:rPr>
        <w:t>。祈求神幫助我們不要只是為自己使用所擁有的五餅二魚，乃要帶着由我餵飽眾人的牧者心腸分給眾人，以至好像五餅二魚那樣，我們微小的人生成為餵飽很多人的生命的糧</w:t>
      </w:r>
      <w:r w:rsidRPr="006D523D">
        <w:rPr>
          <w:rFonts w:ascii="Times New Roman" w:hAnsi="Times New Roman"/>
          <w:sz w:val="24"/>
          <w:szCs w:val="24"/>
        </w:rPr>
        <w:t>。</w:t>
      </w:r>
    </w:p>
    <w:sectPr w:rsidR="00E11F31" w:rsidRPr="006D523D" w:rsidSect="00181A98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9B2E9" w14:textId="77777777" w:rsidR="00066CFC" w:rsidRDefault="00066CFC">
      <w:r>
        <w:separator/>
      </w:r>
    </w:p>
  </w:endnote>
  <w:endnote w:type="continuationSeparator" w:id="0">
    <w:p w14:paraId="6B1DB0A2" w14:textId="77777777" w:rsidR="00066CFC" w:rsidRDefault="00066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9723D" w14:textId="77777777" w:rsidR="00274B4C" w:rsidRPr="00FE1E89" w:rsidRDefault="00274B4C">
    <w:pPr>
      <w:pStyle w:val="a9"/>
      <w:ind w:firstLine="0"/>
      <w:jc w:val="center"/>
    </w:pPr>
    <w:r w:rsidRPr="00FE1E89">
      <w:rPr>
        <w:rStyle w:val="aa"/>
      </w:rPr>
      <w:fldChar w:fldCharType="begin"/>
    </w:r>
    <w:r w:rsidRPr="00FE1E89">
      <w:rPr>
        <w:rStyle w:val="aa"/>
      </w:rPr>
      <w:instrText xml:space="preserve"> PAGE </w:instrText>
    </w:r>
    <w:r w:rsidRPr="00FE1E89">
      <w:rPr>
        <w:rStyle w:val="aa"/>
      </w:rPr>
      <w:fldChar w:fldCharType="separate"/>
    </w:r>
    <w:r w:rsidR="00E11F31">
      <w:rPr>
        <w:rStyle w:val="aa"/>
        <w:noProof/>
      </w:rPr>
      <w:t>2</w:t>
    </w:r>
    <w:r w:rsidRPr="00FE1E89"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7DCD4" w14:textId="77777777" w:rsidR="00066CFC" w:rsidRDefault="00066CFC">
      <w:r>
        <w:separator/>
      </w:r>
    </w:p>
  </w:footnote>
  <w:footnote w:type="continuationSeparator" w:id="0">
    <w:p w14:paraId="4EBCD3B7" w14:textId="77777777" w:rsidR="00066CFC" w:rsidRDefault="00066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3B8"/>
    <w:rsid w:val="0000027C"/>
    <w:rsid w:val="000007BA"/>
    <w:rsid w:val="00000B22"/>
    <w:rsid w:val="00000F09"/>
    <w:rsid w:val="00001A22"/>
    <w:rsid w:val="00001BBA"/>
    <w:rsid w:val="00002600"/>
    <w:rsid w:val="000028F5"/>
    <w:rsid w:val="00003024"/>
    <w:rsid w:val="000034E4"/>
    <w:rsid w:val="000037E5"/>
    <w:rsid w:val="00003D53"/>
    <w:rsid w:val="000041E2"/>
    <w:rsid w:val="00004486"/>
    <w:rsid w:val="0000468A"/>
    <w:rsid w:val="0000540C"/>
    <w:rsid w:val="00005664"/>
    <w:rsid w:val="00005C3D"/>
    <w:rsid w:val="00006096"/>
    <w:rsid w:val="000068CF"/>
    <w:rsid w:val="000069B7"/>
    <w:rsid w:val="00006B82"/>
    <w:rsid w:val="00007A10"/>
    <w:rsid w:val="00007D71"/>
    <w:rsid w:val="00010A36"/>
    <w:rsid w:val="0001192E"/>
    <w:rsid w:val="00011EA4"/>
    <w:rsid w:val="000123A3"/>
    <w:rsid w:val="0001291B"/>
    <w:rsid w:val="00012E7E"/>
    <w:rsid w:val="00013224"/>
    <w:rsid w:val="000132CC"/>
    <w:rsid w:val="00013618"/>
    <w:rsid w:val="000139AD"/>
    <w:rsid w:val="00013F97"/>
    <w:rsid w:val="00014EB4"/>
    <w:rsid w:val="0001504A"/>
    <w:rsid w:val="0001518C"/>
    <w:rsid w:val="000160EB"/>
    <w:rsid w:val="0001795D"/>
    <w:rsid w:val="00017987"/>
    <w:rsid w:val="00017FE6"/>
    <w:rsid w:val="00020214"/>
    <w:rsid w:val="000221C8"/>
    <w:rsid w:val="000224B6"/>
    <w:rsid w:val="00023D74"/>
    <w:rsid w:val="00023DDB"/>
    <w:rsid w:val="00024859"/>
    <w:rsid w:val="00024867"/>
    <w:rsid w:val="00024A85"/>
    <w:rsid w:val="000258CC"/>
    <w:rsid w:val="00025FCF"/>
    <w:rsid w:val="00026374"/>
    <w:rsid w:val="000266A0"/>
    <w:rsid w:val="00030164"/>
    <w:rsid w:val="00030E3A"/>
    <w:rsid w:val="0003107F"/>
    <w:rsid w:val="000314D7"/>
    <w:rsid w:val="000314E8"/>
    <w:rsid w:val="00031981"/>
    <w:rsid w:val="00031AAA"/>
    <w:rsid w:val="00032603"/>
    <w:rsid w:val="00032EEE"/>
    <w:rsid w:val="0003300A"/>
    <w:rsid w:val="000338D7"/>
    <w:rsid w:val="00033AAA"/>
    <w:rsid w:val="00033C42"/>
    <w:rsid w:val="00033DE4"/>
    <w:rsid w:val="000341F4"/>
    <w:rsid w:val="000346A7"/>
    <w:rsid w:val="00034EDA"/>
    <w:rsid w:val="00034FFB"/>
    <w:rsid w:val="00035477"/>
    <w:rsid w:val="00035E2D"/>
    <w:rsid w:val="0003755E"/>
    <w:rsid w:val="000377AB"/>
    <w:rsid w:val="0003782B"/>
    <w:rsid w:val="00040645"/>
    <w:rsid w:val="00040835"/>
    <w:rsid w:val="00040BC1"/>
    <w:rsid w:val="00040D27"/>
    <w:rsid w:val="00041450"/>
    <w:rsid w:val="0004184F"/>
    <w:rsid w:val="00041865"/>
    <w:rsid w:val="00042E9F"/>
    <w:rsid w:val="0004303E"/>
    <w:rsid w:val="0004450B"/>
    <w:rsid w:val="00044AF9"/>
    <w:rsid w:val="00044E49"/>
    <w:rsid w:val="0004508A"/>
    <w:rsid w:val="000453CB"/>
    <w:rsid w:val="00045695"/>
    <w:rsid w:val="000459A6"/>
    <w:rsid w:val="00045D25"/>
    <w:rsid w:val="00046160"/>
    <w:rsid w:val="00046462"/>
    <w:rsid w:val="00046740"/>
    <w:rsid w:val="00046B42"/>
    <w:rsid w:val="00046BDA"/>
    <w:rsid w:val="00047099"/>
    <w:rsid w:val="00047B68"/>
    <w:rsid w:val="0005004D"/>
    <w:rsid w:val="0005086E"/>
    <w:rsid w:val="00050B82"/>
    <w:rsid w:val="000510F0"/>
    <w:rsid w:val="000511B3"/>
    <w:rsid w:val="00051D0E"/>
    <w:rsid w:val="000539B2"/>
    <w:rsid w:val="00053B47"/>
    <w:rsid w:val="00054371"/>
    <w:rsid w:val="000557E2"/>
    <w:rsid w:val="000562AB"/>
    <w:rsid w:val="0005636D"/>
    <w:rsid w:val="00057A0E"/>
    <w:rsid w:val="00057AE8"/>
    <w:rsid w:val="00057B06"/>
    <w:rsid w:val="00057B79"/>
    <w:rsid w:val="00057F26"/>
    <w:rsid w:val="00060922"/>
    <w:rsid w:val="00060DAF"/>
    <w:rsid w:val="00061665"/>
    <w:rsid w:val="000618D2"/>
    <w:rsid w:val="000624B5"/>
    <w:rsid w:val="00062891"/>
    <w:rsid w:val="00062BA1"/>
    <w:rsid w:val="00062FAB"/>
    <w:rsid w:val="00063017"/>
    <w:rsid w:val="00063F29"/>
    <w:rsid w:val="00063F32"/>
    <w:rsid w:val="00064747"/>
    <w:rsid w:val="00064802"/>
    <w:rsid w:val="00065983"/>
    <w:rsid w:val="00065CA4"/>
    <w:rsid w:val="000660EB"/>
    <w:rsid w:val="000662A8"/>
    <w:rsid w:val="00066AD4"/>
    <w:rsid w:val="00066B96"/>
    <w:rsid w:val="00066CE4"/>
    <w:rsid w:val="00066CFC"/>
    <w:rsid w:val="00066E77"/>
    <w:rsid w:val="00067412"/>
    <w:rsid w:val="00067A9F"/>
    <w:rsid w:val="00067F6B"/>
    <w:rsid w:val="00070325"/>
    <w:rsid w:val="000704C1"/>
    <w:rsid w:val="000710BA"/>
    <w:rsid w:val="00071819"/>
    <w:rsid w:val="00071914"/>
    <w:rsid w:val="00071E9F"/>
    <w:rsid w:val="00072D38"/>
    <w:rsid w:val="00073159"/>
    <w:rsid w:val="0007344E"/>
    <w:rsid w:val="000734EE"/>
    <w:rsid w:val="0007356D"/>
    <w:rsid w:val="0007366C"/>
    <w:rsid w:val="00073798"/>
    <w:rsid w:val="000738A2"/>
    <w:rsid w:val="000746D5"/>
    <w:rsid w:val="000746E3"/>
    <w:rsid w:val="00074FA0"/>
    <w:rsid w:val="000757E3"/>
    <w:rsid w:val="000762A2"/>
    <w:rsid w:val="000763F5"/>
    <w:rsid w:val="00076776"/>
    <w:rsid w:val="00077364"/>
    <w:rsid w:val="0007773F"/>
    <w:rsid w:val="00080AC5"/>
    <w:rsid w:val="00080D37"/>
    <w:rsid w:val="00080D49"/>
    <w:rsid w:val="000822A4"/>
    <w:rsid w:val="00082604"/>
    <w:rsid w:val="00082745"/>
    <w:rsid w:val="0008395A"/>
    <w:rsid w:val="00083DEC"/>
    <w:rsid w:val="0008406B"/>
    <w:rsid w:val="000841BA"/>
    <w:rsid w:val="00084E3B"/>
    <w:rsid w:val="00086FC1"/>
    <w:rsid w:val="0008710B"/>
    <w:rsid w:val="00087531"/>
    <w:rsid w:val="000878F0"/>
    <w:rsid w:val="00087C5C"/>
    <w:rsid w:val="00090695"/>
    <w:rsid w:val="0009091E"/>
    <w:rsid w:val="000913B4"/>
    <w:rsid w:val="00091C54"/>
    <w:rsid w:val="00092438"/>
    <w:rsid w:val="0009318A"/>
    <w:rsid w:val="00093472"/>
    <w:rsid w:val="000937B4"/>
    <w:rsid w:val="00094A46"/>
    <w:rsid w:val="000951C2"/>
    <w:rsid w:val="00096919"/>
    <w:rsid w:val="00096C3D"/>
    <w:rsid w:val="0009778E"/>
    <w:rsid w:val="000978D0"/>
    <w:rsid w:val="00097D6F"/>
    <w:rsid w:val="000A07D1"/>
    <w:rsid w:val="000A093D"/>
    <w:rsid w:val="000A1261"/>
    <w:rsid w:val="000A1C7E"/>
    <w:rsid w:val="000A1FCF"/>
    <w:rsid w:val="000A2A85"/>
    <w:rsid w:val="000A2DEF"/>
    <w:rsid w:val="000A2F77"/>
    <w:rsid w:val="000A3A5F"/>
    <w:rsid w:val="000A40C9"/>
    <w:rsid w:val="000A4EB7"/>
    <w:rsid w:val="000A5823"/>
    <w:rsid w:val="000A6352"/>
    <w:rsid w:val="000B11A0"/>
    <w:rsid w:val="000B13C6"/>
    <w:rsid w:val="000B1AA7"/>
    <w:rsid w:val="000B2141"/>
    <w:rsid w:val="000B2774"/>
    <w:rsid w:val="000B2828"/>
    <w:rsid w:val="000B2A20"/>
    <w:rsid w:val="000B2E1C"/>
    <w:rsid w:val="000B2EBC"/>
    <w:rsid w:val="000B3B8C"/>
    <w:rsid w:val="000B3C16"/>
    <w:rsid w:val="000B3C78"/>
    <w:rsid w:val="000B3DF3"/>
    <w:rsid w:val="000B404D"/>
    <w:rsid w:val="000B4527"/>
    <w:rsid w:val="000B45A2"/>
    <w:rsid w:val="000B5524"/>
    <w:rsid w:val="000B5B7B"/>
    <w:rsid w:val="000B5F39"/>
    <w:rsid w:val="000B647E"/>
    <w:rsid w:val="000B65A6"/>
    <w:rsid w:val="000B6978"/>
    <w:rsid w:val="000B69FA"/>
    <w:rsid w:val="000B71CA"/>
    <w:rsid w:val="000B76A5"/>
    <w:rsid w:val="000B7896"/>
    <w:rsid w:val="000B7D79"/>
    <w:rsid w:val="000C0516"/>
    <w:rsid w:val="000C06B9"/>
    <w:rsid w:val="000C0C41"/>
    <w:rsid w:val="000C0CC2"/>
    <w:rsid w:val="000C1601"/>
    <w:rsid w:val="000C1813"/>
    <w:rsid w:val="000C2AB4"/>
    <w:rsid w:val="000C2BB4"/>
    <w:rsid w:val="000C313E"/>
    <w:rsid w:val="000C34A1"/>
    <w:rsid w:val="000C4204"/>
    <w:rsid w:val="000C45C2"/>
    <w:rsid w:val="000C45D5"/>
    <w:rsid w:val="000C518C"/>
    <w:rsid w:val="000C51AF"/>
    <w:rsid w:val="000C5AA5"/>
    <w:rsid w:val="000C63CB"/>
    <w:rsid w:val="000C6521"/>
    <w:rsid w:val="000C68B6"/>
    <w:rsid w:val="000C73CB"/>
    <w:rsid w:val="000C79BA"/>
    <w:rsid w:val="000C7CF0"/>
    <w:rsid w:val="000D1148"/>
    <w:rsid w:val="000D183C"/>
    <w:rsid w:val="000D199D"/>
    <w:rsid w:val="000D218F"/>
    <w:rsid w:val="000D23CE"/>
    <w:rsid w:val="000D26DE"/>
    <w:rsid w:val="000D2762"/>
    <w:rsid w:val="000D27CE"/>
    <w:rsid w:val="000D3CD4"/>
    <w:rsid w:val="000D3D2D"/>
    <w:rsid w:val="000D43D5"/>
    <w:rsid w:val="000D45C5"/>
    <w:rsid w:val="000D47DB"/>
    <w:rsid w:val="000D5591"/>
    <w:rsid w:val="000D60F6"/>
    <w:rsid w:val="000D684A"/>
    <w:rsid w:val="000D6A67"/>
    <w:rsid w:val="000E07DB"/>
    <w:rsid w:val="000E084B"/>
    <w:rsid w:val="000E0A79"/>
    <w:rsid w:val="000E0C2E"/>
    <w:rsid w:val="000E0C8B"/>
    <w:rsid w:val="000E2044"/>
    <w:rsid w:val="000E2A93"/>
    <w:rsid w:val="000E2BF2"/>
    <w:rsid w:val="000E2C64"/>
    <w:rsid w:val="000E2D3E"/>
    <w:rsid w:val="000E3083"/>
    <w:rsid w:val="000E31D7"/>
    <w:rsid w:val="000E3389"/>
    <w:rsid w:val="000E471C"/>
    <w:rsid w:val="000E4919"/>
    <w:rsid w:val="000E4D5E"/>
    <w:rsid w:val="000E52FC"/>
    <w:rsid w:val="000E563C"/>
    <w:rsid w:val="000E58BB"/>
    <w:rsid w:val="000E5AB5"/>
    <w:rsid w:val="000E658F"/>
    <w:rsid w:val="000E716C"/>
    <w:rsid w:val="000E729A"/>
    <w:rsid w:val="000E739C"/>
    <w:rsid w:val="000E7843"/>
    <w:rsid w:val="000F10B9"/>
    <w:rsid w:val="000F13E3"/>
    <w:rsid w:val="000F19A6"/>
    <w:rsid w:val="000F208B"/>
    <w:rsid w:val="000F235C"/>
    <w:rsid w:val="000F27C6"/>
    <w:rsid w:val="000F2A20"/>
    <w:rsid w:val="000F3A40"/>
    <w:rsid w:val="000F3D71"/>
    <w:rsid w:val="000F5B85"/>
    <w:rsid w:val="000F61B5"/>
    <w:rsid w:val="000F68AB"/>
    <w:rsid w:val="000F68F8"/>
    <w:rsid w:val="000F6AC3"/>
    <w:rsid w:val="000F6B01"/>
    <w:rsid w:val="000F74C4"/>
    <w:rsid w:val="000F7B90"/>
    <w:rsid w:val="000F7D53"/>
    <w:rsid w:val="001017C7"/>
    <w:rsid w:val="001018A7"/>
    <w:rsid w:val="001025A8"/>
    <w:rsid w:val="001026C2"/>
    <w:rsid w:val="00102AAF"/>
    <w:rsid w:val="00102D6A"/>
    <w:rsid w:val="0010321E"/>
    <w:rsid w:val="00104279"/>
    <w:rsid w:val="001045E8"/>
    <w:rsid w:val="00105091"/>
    <w:rsid w:val="00105B73"/>
    <w:rsid w:val="00105DEA"/>
    <w:rsid w:val="0010619F"/>
    <w:rsid w:val="001077EA"/>
    <w:rsid w:val="00107C91"/>
    <w:rsid w:val="00107CA6"/>
    <w:rsid w:val="001101EB"/>
    <w:rsid w:val="001109EE"/>
    <w:rsid w:val="00111619"/>
    <w:rsid w:val="0011236E"/>
    <w:rsid w:val="00113959"/>
    <w:rsid w:val="001144C3"/>
    <w:rsid w:val="00114B7E"/>
    <w:rsid w:val="00115545"/>
    <w:rsid w:val="0011595E"/>
    <w:rsid w:val="00116555"/>
    <w:rsid w:val="0011699B"/>
    <w:rsid w:val="00116E53"/>
    <w:rsid w:val="00117AB1"/>
    <w:rsid w:val="0012044D"/>
    <w:rsid w:val="00120CED"/>
    <w:rsid w:val="00120DC7"/>
    <w:rsid w:val="00120EAD"/>
    <w:rsid w:val="00121328"/>
    <w:rsid w:val="00121745"/>
    <w:rsid w:val="00121804"/>
    <w:rsid w:val="00121FC0"/>
    <w:rsid w:val="00122133"/>
    <w:rsid w:val="001221A0"/>
    <w:rsid w:val="00123B7E"/>
    <w:rsid w:val="00124924"/>
    <w:rsid w:val="0012534E"/>
    <w:rsid w:val="00125A34"/>
    <w:rsid w:val="00125A91"/>
    <w:rsid w:val="00126487"/>
    <w:rsid w:val="00126F31"/>
    <w:rsid w:val="00127723"/>
    <w:rsid w:val="00127D0C"/>
    <w:rsid w:val="0013000E"/>
    <w:rsid w:val="00130A57"/>
    <w:rsid w:val="00131198"/>
    <w:rsid w:val="00132ABC"/>
    <w:rsid w:val="00132BD7"/>
    <w:rsid w:val="00133CA8"/>
    <w:rsid w:val="001341AE"/>
    <w:rsid w:val="00135619"/>
    <w:rsid w:val="001357E9"/>
    <w:rsid w:val="00135961"/>
    <w:rsid w:val="001359F6"/>
    <w:rsid w:val="00136455"/>
    <w:rsid w:val="0013665A"/>
    <w:rsid w:val="00137BCC"/>
    <w:rsid w:val="00137BE5"/>
    <w:rsid w:val="0014009A"/>
    <w:rsid w:val="0014023B"/>
    <w:rsid w:val="001405DD"/>
    <w:rsid w:val="00140B64"/>
    <w:rsid w:val="00140FBB"/>
    <w:rsid w:val="00142139"/>
    <w:rsid w:val="00142751"/>
    <w:rsid w:val="001432C3"/>
    <w:rsid w:val="0014382C"/>
    <w:rsid w:val="001444DE"/>
    <w:rsid w:val="0014639C"/>
    <w:rsid w:val="00146528"/>
    <w:rsid w:val="001469EA"/>
    <w:rsid w:val="001476A6"/>
    <w:rsid w:val="00147CA6"/>
    <w:rsid w:val="00147F11"/>
    <w:rsid w:val="001500D5"/>
    <w:rsid w:val="001506B8"/>
    <w:rsid w:val="001508AD"/>
    <w:rsid w:val="00151276"/>
    <w:rsid w:val="001512F9"/>
    <w:rsid w:val="00152391"/>
    <w:rsid w:val="00152B59"/>
    <w:rsid w:val="0015302C"/>
    <w:rsid w:val="00153AB2"/>
    <w:rsid w:val="00153AD5"/>
    <w:rsid w:val="00153E12"/>
    <w:rsid w:val="00153E28"/>
    <w:rsid w:val="001540B2"/>
    <w:rsid w:val="0015477A"/>
    <w:rsid w:val="00154E0C"/>
    <w:rsid w:val="00154F2A"/>
    <w:rsid w:val="001558A1"/>
    <w:rsid w:val="00155996"/>
    <w:rsid w:val="00155C3A"/>
    <w:rsid w:val="00155EC4"/>
    <w:rsid w:val="00156135"/>
    <w:rsid w:val="00157851"/>
    <w:rsid w:val="00157DED"/>
    <w:rsid w:val="00157F9F"/>
    <w:rsid w:val="001601C9"/>
    <w:rsid w:val="00160846"/>
    <w:rsid w:val="00160D8F"/>
    <w:rsid w:val="0016171C"/>
    <w:rsid w:val="00162204"/>
    <w:rsid w:val="0016365E"/>
    <w:rsid w:val="001638F1"/>
    <w:rsid w:val="001649E4"/>
    <w:rsid w:val="001654A1"/>
    <w:rsid w:val="00165991"/>
    <w:rsid w:val="001663CC"/>
    <w:rsid w:val="001665C9"/>
    <w:rsid w:val="001669B0"/>
    <w:rsid w:val="001670BB"/>
    <w:rsid w:val="00167256"/>
    <w:rsid w:val="00171092"/>
    <w:rsid w:val="001710F0"/>
    <w:rsid w:val="001711B5"/>
    <w:rsid w:val="001714FA"/>
    <w:rsid w:val="001720F7"/>
    <w:rsid w:val="001731B8"/>
    <w:rsid w:val="00173DE4"/>
    <w:rsid w:val="00173E8C"/>
    <w:rsid w:val="0017410E"/>
    <w:rsid w:val="001754A7"/>
    <w:rsid w:val="00175A63"/>
    <w:rsid w:val="00176419"/>
    <w:rsid w:val="001764F8"/>
    <w:rsid w:val="0017650B"/>
    <w:rsid w:val="0017787A"/>
    <w:rsid w:val="00177AD4"/>
    <w:rsid w:val="00180134"/>
    <w:rsid w:val="0018073F"/>
    <w:rsid w:val="00180796"/>
    <w:rsid w:val="001807DF"/>
    <w:rsid w:val="00181029"/>
    <w:rsid w:val="001811F5"/>
    <w:rsid w:val="0018131B"/>
    <w:rsid w:val="001816F9"/>
    <w:rsid w:val="00181717"/>
    <w:rsid w:val="00181A98"/>
    <w:rsid w:val="00181C93"/>
    <w:rsid w:val="00182542"/>
    <w:rsid w:val="0018340B"/>
    <w:rsid w:val="00185369"/>
    <w:rsid w:val="001866AE"/>
    <w:rsid w:val="00186BA4"/>
    <w:rsid w:val="00186D96"/>
    <w:rsid w:val="00187F90"/>
    <w:rsid w:val="001900C8"/>
    <w:rsid w:val="00190C22"/>
    <w:rsid w:val="0019106B"/>
    <w:rsid w:val="001915B8"/>
    <w:rsid w:val="00191E2B"/>
    <w:rsid w:val="0019202E"/>
    <w:rsid w:val="00192A72"/>
    <w:rsid w:val="00193615"/>
    <w:rsid w:val="00193871"/>
    <w:rsid w:val="0019397A"/>
    <w:rsid w:val="0019449F"/>
    <w:rsid w:val="0019462E"/>
    <w:rsid w:val="00194637"/>
    <w:rsid w:val="00194C8D"/>
    <w:rsid w:val="00194EE7"/>
    <w:rsid w:val="001957C8"/>
    <w:rsid w:val="00195EBF"/>
    <w:rsid w:val="00196586"/>
    <w:rsid w:val="00196DEB"/>
    <w:rsid w:val="001979C6"/>
    <w:rsid w:val="00197A46"/>
    <w:rsid w:val="001A0F16"/>
    <w:rsid w:val="001A1AFF"/>
    <w:rsid w:val="001A2419"/>
    <w:rsid w:val="001A29B3"/>
    <w:rsid w:val="001A302F"/>
    <w:rsid w:val="001A3113"/>
    <w:rsid w:val="001A3CE3"/>
    <w:rsid w:val="001A3EB5"/>
    <w:rsid w:val="001A4532"/>
    <w:rsid w:val="001A4570"/>
    <w:rsid w:val="001A5701"/>
    <w:rsid w:val="001A6EF4"/>
    <w:rsid w:val="001A70DC"/>
    <w:rsid w:val="001A7160"/>
    <w:rsid w:val="001A751D"/>
    <w:rsid w:val="001A75B9"/>
    <w:rsid w:val="001B0B47"/>
    <w:rsid w:val="001B0B9A"/>
    <w:rsid w:val="001B0D6F"/>
    <w:rsid w:val="001B176E"/>
    <w:rsid w:val="001B1A22"/>
    <w:rsid w:val="001B1BF7"/>
    <w:rsid w:val="001B282A"/>
    <w:rsid w:val="001B30CC"/>
    <w:rsid w:val="001B30DE"/>
    <w:rsid w:val="001B366F"/>
    <w:rsid w:val="001B36DB"/>
    <w:rsid w:val="001B4366"/>
    <w:rsid w:val="001B466A"/>
    <w:rsid w:val="001B52BB"/>
    <w:rsid w:val="001B5429"/>
    <w:rsid w:val="001B5A09"/>
    <w:rsid w:val="001B5D66"/>
    <w:rsid w:val="001B5D9F"/>
    <w:rsid w:val="001B6065"/>
    <w:rsid w:val="001B71EA"/>
    <w:rsid w:val="001B742D"/>
    <w:rsid w:val="001B7F24"/>
    <w:rsid w:val="001C0534"/>
    <w:rsid w:val="001C0CEC"/>
    <w:rsid w:val="001C32F0"/>
    <w:rsid w:val="001C39EA"/>
    <w:rsid w:val="001C3E82"/>
    <w:rsid w:val="001C4300"/>
    <w:rsid w:val="001C46A9"/>
    <w:rsid w:val="001C4AF6"/>
    <w:rsid w:val="001C4DD8"/>
    <w:rsid w:val="001C53BA"/>
    <w:rsid w:val="001C546E"/>
    <w:rsid w:val="001C57DC"/>
    <w:rsid w:val="001C5C2B"/>
    <w:rsid w:val="001C6047"/>
    <w:rsid w:val="001C6243"/>
    <w:rsid w:val="001C6422"/>
    <w:rsid w:val="001C6741"/>
    <w:rsid w:val="001C67A0"/>
    <w:rsid w:val="001C6F6D"/>
    <w:rsid w:val="001D022F"/>
    <w:rsid w:val="001D05A3"/>
    <w:rsid w:val="001D098F"/>
    <w:rsid w:val="001D0BD5"/>
    <w:rsid w:val="001D0C89"/>
    <w:rsid w:val="001D0FF2"/>
    <w:rsid w:val="001D182F"/>
    <w:rsid w:val="001D1D84"/>
    <w:rsid w:val="001D206D"/>
    <w:rsid w:val="001D2250"/>
    <w:rsid w:val="001D25B0"/>
    <w:rsid w:val="001D26A7"/>
    <w:rsid w:val="001D29F9"/>
    <w:rsid w:val="001D344D"/>
    <w:rsid w:val="001D3E65"/>
    <w:rsid w:val="001D4A22"/>
    <w:rsid w:val="001D4C1B"/>
    <w:rsid w:val="001D57B9"/>
    <w:rsid w:val="001D5820"/>
    <w:rsid w:val="001D5E51"/>
    <w:rsid w:val="001D6292"/>
    <w:rsid w:val="001D69A3"/>
    <w:rsid w:val="001D71EF"/>
    <w:rsid w:val="001D7D68"/>
    <w:rsid w:val="001E0210"/>
    <w:rsid w:val="001E0CD4"/>
    <w:rsid w:val="001E1087"/>
    <w:rsid w:val="001E15AA"/>
    <w:rsid w:val="001E17B3"/>
    <w:rsid w:val="001E17C6"/>
    <w:rsid w:val="001E19A1"/>
    <w:rsid w:val="001E1BDA"/>
    <w:rsid w:val="001E23AD"/>
    <w:rsid w:val="001E25AC"/>
    <w:rsid w:val="001E28D8"/>
    <w:rsid w:val="001E2D62"/>
    <w:rsid w:val="001E3748"/>
    <w:rsid w:val="001E413C"/>
    <w:rsid w:val="001E47ED"/>
    <w:rsid w:val="001E4C70"/>
    <w:rsid w:val="001E4CBB"/>
    <w:rsid w:val="001E5D0F"/>
    <w:rsid w:val="001E6104"/>
    <w:rsid w:val="001E61D8"/>
    <w:rsid w:val="001E630D"/>
    <w:rsid w:val="001E6CC3"/>
    <w:rsid w:val="001E780A"/>
    <w:rsid w:val="001E7964"/>
    <w:rsid w:val="001E7A8F"/>
    <w:rsid w:val="001E7B80"/>
    <w:rsid w:val="001F05FD"/>
    <w:rsid w:val="001F06AF"/>
    <w:rsid w:val="001F0A74"/>
    <w:rsid w:val="001F1125"/>
    <w:rsid w:val="001F172E"/>
    <w:rsid w:val="001F2749"/>
    <w:rsid w:val="001F3578"/>
    <w:rsid w:val="001F4395"/>
    <w:rsid w:val="001F4BBB"/>
    <w:rsid w:val="001F56BD"/>
    <w:rsid w:val="001F582B"/>
    <w:rsid w:val="001F603D"/>
    <w:rsid w:val="001F6B0F"/>
    <w:rsid w:val="001F6EB2"/>
    <w:rsid w:val="001F782D"/>
    <w:rsid w:val="002007AD"/>
    <w:rsid w:val="002009BD"/>
    <w:rsid w:val="0020171A"/>
    <w:rsid w:val="00201C09"/>
    <w:rsid w:val="00201DD9"/>
    <w:rsid w:val="0020282C"/>
    <w:rsid w:val="002043A3"/>
    <w:rsid w:val="00204D0B"/>
    <w:rsid w:val="00205BF2"/>
    <w:rsid w:val="00205F45"/>
    <w:rsid w:val="00205FB5"/>
    <w:rsid w:val="002069F1"/>
    <w:rsid w:val="002070AF"/>
    <w:rsid w:val="002070C1"/>
    <w:rsid w:val="002074E9"/>
    <w:rsid w:val="00210A5C"/>
    <w:rsid w:val="002111F6"/>
    <w:rsid w:val="0021222E"/>
    <w:rsid w:val="002122EB"/>
    <w:rsid w:val="0021312F"/>
    <w:rsid w:val="0021329D"/>
    <w:rsid w:val="00213DCD"/>
    <w:rsid w:val="002140EA"/>
    <w:rsid w:val="002141DE"/>
    <w:rsid w:val="0021460D"/>
    <w:rsid w:val="002146AA"/>
    <w:rsid w:val="00214C04"/>
    <w:rsid w:val="00214F77"/>
    <w:rsid w:val="00215076"/>
    <w:rsid w:val="00216009"/>
    <w:rsid w:val="00217063"/>
    <w:rsid w:val="002178D6"/>
    <w:rsid w:val="002203F3"/>
    <w:rsid w:val="0022064D"/>
    <w:rsid w:val="002206D7"/>
    <w:rsid w:val="00220B63"/>
    <w:rsid w:val="00220C2A"/>
    <w:rsid w:val="002218F9"/>
    <w:rsid w:val="0022314E"/>
    <w:rsid w:val="00223208"/>
    <w:rsid w:val="00223535"/>
    <w:rsid w:val="002246F8"/>
    <w:rsid w:val="00224A06"/>
    <w:rsid w:val="00224BED"/>
    <w:rsid w:val="00224FFF"/>
    <w:rsid w:val="0022504A"/>
    <w:rsid w:val="0022585D"/>
    <w:rsid w:val="00226212"/>
    <w:rsid w:val="002264F9"/>
    <w:rsid w:val="00226C2F"/>
    <w:rsid w:val="00226D73"/>
    <w:rsid w:val="002307F4"/>
    <w:rsid w:val="00230D8C"/>
    <w:rsid w:val="00231D5B"/>
    <w:rsid w:val="0023228B"/>
    <w:rsid w:val="00232816"/>
    <w:rsid w:val="002329E4"/>
    <w:rsid w:val="00232AEE"/>
    <w:rsid w:val="00233563"/>
    <w:rsid w:val="00233BC8"/>
    <w:rsid w:val="00233D43"/>
    <w:rsid w:val="00234802"/>
    <w:rsid w:val="00234906"/>
    <w:rsid w:val="002356C0"/>
    <w:rsid w:val="00235738"/>
    <w:rsid w:val="00235AC5"/>
    <w:rsid w:val="00236142"/>
    <w:rsid w:val="002361DC"/>
    <w:rsid w:val="002362D6"/>
    <w:rsid w:val="0023743D"/>
    <w:rsid w:val="002374FD"/>
    <w:rsid w:val="00237528"/>
    <w:rsid w:val="002375AE"/>
    <w:rsid w:val="00237602"/>
    <w:rsid w:val="0023770F"/>
    <w:rsid w:val="002403FC"/>
    <w:rsid w:val="002411B7"/>
    <w:rsid w:val="00241865"/>
    <w:rsid w:val="00242E98"/>
    <w:rsid w:val="0024384A"/>
    <w:rsid w:val="00243B5A"/>
    <w:rsid w:val="00243C7C"/>
    <w:rsid w:val="00244370"/>
    <w:rsid w:val="002444AF"/>
    <w:rsid w:val="002444FD"/>
    <w:rsid w:val="002445AF"/>
    <w:rsid w:val="00245AC9"/>
    <w:rsid w:val="00245C12"/>
    <w:rsid w:val="002466DC"/>
    <w:rsid w:val="00247AEB"/>
    <w:rsid w:val="00247C73"/>
    <w:rsid w:val="00250631"/>
    <w:rsid w:val="00251267"/>
    <w:rsid w:val="002517A5"/>
    <w:rsid w:val="00252AF9"/>
    <w:rsid w:val="00253D6B"/>
    <w:rsid w:val="002549B0"/>
    <w:rsid w:val="00255E2B"/>
    <w:rsid w:val="00256CFD"/>
    <w:rsid w:val="00257483"/>
    <w:rsid w:val="00257651"/>
    <w:rsid w:val="002577E8"/>
    <w:rsid w:val="00257D4F"/>
    <w:rsid w:val="0026015D"/>
    <w:rsid w:val="002603A7"/>
    <w:rsid w:val="0026041F"/>
    <w:rsid w:val="00260DD6"/>
    <w:rsid w:val="002612AC"/>
    <w:rsid w:val="00261794"/>
    <w:rsid w:val="0026180D"/>
    <w:rsid w:val="00262213"/>
    <w:rsid w:val="002628FE"/>
    <w:rsid w:val="002629F0"/>
    <w:rsid w:val="00262D15"/>
    <w:rsid w:val="00262D39"/>
    <w:rsid w:val="002630BD"/>
    <w:rsid w:val="00263131"/>
    <w:rsid w:val="002638C7"/>
    <w:rsid w:val="0026431C"/>
    <w:rsid w:val="002646C2"/>
    <w:rsid w:val="0026483A"/>
    <w:rsid w:val="00265137"/>
    <w:rsid w:val="002651E8"/>
    <w:rsid w:val="002655C5"/>
    <w:rsid w:val="00266684"/>
    <w:rsid w:val="002666D0"/>
    <w:rsid w:val="00266B6E"/>
    <w:rsid w:val="00266E3D"/>
    <w:rsid w:val="00266F5B"/>
    <w:rsid w:val="00267D79"/>
    <w:rsid w:val="00267F02"/>
    <w:rsid w:val="002703F6"/>
    <w:rsid w:val="002708C4"/>
    <w:rsid w:val="0027151A"/>
    <w:rsid w:val="002715A2"/>
    <w:rsid w:val="002715E8"/>
    <w:rsid w:val="002718C5"/>
    <w:rsid w:val="00272640"/>
    <w:rsid w:val="002736B6"/>
    <w:rsid w:val="00273D4C"/>
    <w:rsid w:val="00274B4C"/>
    <w:rsid w:val="00276196"/>
    <w:rsid w:val="002766C5"/>
    <w:rsid w:val="002771ED"/>
    <w:rsid w:val="0027753A"/>
    <w:rsid w:val="002778E0"/>
    <w:rsid w:val="00277ACB"/>
    <w:rsid w:val="00277EF5"/>
    <w:rsid w:val="00280802"/>
    <w:rsid w:val="002809C2"/>
    <w:rsid w:val="00280A52"/>
    <w:rsid w:val="00281FBD"/>
    <w:rsid w:val="00282DFD"/>
    <w:rsid w:val="002837A8"/>
    <w:rsid w:val="0028395F"/>
    <w:rsid w:val="00283AC5"/>
    <w:rsid w:val="00284751"/>
    <w:rsid w:val="00285E91"/>
    <w:rsid w:val="0028618A"/>
    <w:rsid w:val="0028631C"/>
    <w:rsid w:val="00287118"/>
    <w:rsid w:val="002876AB"/>
    <w:rsid w:val="00287AA5"/>
    <w:rsid w:val="00287EF3"/>
    <w:rsid w:val="00290A8A"/>
    <w:rsid w:val="00290B54"/>
    <w:rsid w:val="00291098"/>
    <w:rsid w:val="00291157"/>
    <w:rsid w:val="0029116D"/>
    <w:rsid w:val="002918CD"/>
    <w:rsid w:val="0029193B"/>
    <w:rsid w:val="00291985"/>
    <w:rsid w:val="00291A58"/>
    <w:rsid w:val="00292EEE"/>
    <w:rsid w:val="00293245"/>
    <w:rsid w:val="00293A9A"/>
    <w:rsid w:val="00293C2F"/>
    <w:rsid w:val="00294CB1"/>
    <w:rsid w:val="00294E2E"/>
    <w:rsid w:val="00294F01"/>
    <w:rsid w:val="00294FDE"/>
    <w:rsid w:val="00295533"/>
    <w:rsid w:val="002958EB"/>
    <w:rsid w:val="00295981"/>
    <w:rsid w:val="00295E92"/>
    <w:rsid w:val="0029616E"/>
    <w:rsid w:val="00296608"/>
    <w:rsid w:val="0029684E"/>
    <w:rsid w:val="00296FDB"/>
    <w:rsid w:val="0029724C"/>
    <w:rsid w:val="002A0E0B"/>
    <w:rsid w:val="002A18D6"/>
    <w:rsid w:val="002A19C0"/>
    <w:rsid w:val="002A23B1"/>
    <w:rsid w:val="002A26E3"/>
    <w:rsid w:val="002A292C"/>
    <w:rsid w:val="002A2A49"/>
    <w:rsid w:val="002A2F00"/>
    <w:rsid w:val="002A3602"/>
    <w:rsid w:val="002A3837"/>
    <w:rsid w:val="002A520A"/>
    <w:rsid w:val="002A54EF"/>
    <w:rsid w:val="002A5680"/>
    <w:rsid w:val="002A5C29"/>
    <w:rsid w:val="002A6694"/>
    <w:rsid w:val="002A66D8"/>
    <w:rsid w:val="002A6735"/>
    <w:rsid w:val="002A6E51"/>
    <w:rsid w:val="002A7352"/>
    <w:rsid w:val="002A77C1"/>
    <w:rsid w:val="002A7D5A"/>
    <w:rsid w:val="002B00F7"/>
    <w:rsid w:val="002B0281"/>
    <w:rsid w:val="002B02BD"/>
    <w:rsid w:val="002B1368"/>
    <w:rsid w:val="002B1713"/>
    <w:rsid w:val="002B1812"/>
    <w:rsid w:val="002B1B68"/>
    <w:rsid w:val="002B214C"/>
    <w:rsid w:val="002B2814"/>
    <w:rsid w:val="002B313A"/>
    <w:rsid w:val="002B3487"/>
    <w:rsid w:val="002B3505"/>
    <w:rsid w:val="002B3712"/>
    <w:rsid w:val="002B4717"/>
    <w:rsid w:val="002B4C6C"/>
    <w:rsid w:val="002B56E2"/>
    <w:rsid w:val="002B5B7B"/>
    <w:rsid w:val="002B632D"/>
    <w:rsid w:val="002B647B"/>
    <w:rsid w:val="002B6ED8"/>
    <w:rsid w:val="002B78F8"/>
    <w:rsid w:val="002B7A82"/>
    <w:rsid w:val="002B7F37"/>
    <w:rsid w:val="002C07FF"/>
    <w:rsid w:val="002C0866"/>
    <w:rsid w:val="002C0B50"/>
    <w:rsid w:val="002C0ED4"/>
    <w:rsid w:val="002C12BE"/>
    <w:rsid w:val="002C130B"/>
    <w:rsid w:val="002C141B"/>
    <w:rsid w:val="002C3117"/>
    <w:rsid w:val="002C311D"/>
    <w:rsid w:val="002C3346"/>
    <w:rsid w:val="002C3367"/>
    <w:rsid w:val="002C36D5"/>
    <w:rsid w:val="002C4557"/>
    <w:rsid w:val="002C4636"/>
    <w:rsid w:val="002C5A9E"/>
    <w:rsid w:val="002C6459"/>
    <w:rsid w:val="002C6651"/>
    <w:rsid w:val="002C670D"/>
    <w:rsid w:val="002C7DF1"/>
    <w:rsid w:val="002D03B3"/>
    <w:rsid w:val="002D113C"/>
    <w:rsid w:val="002D1232"/>
    <w:rsid w:val="002D12D1"/>
    <w:rsid w:val="002D1BFE"/>
    <w:rsid w:val="002D1D43"/>
    <w:rsid w:val="002D1EBE"/>
    <w:rsid w:val="002D1EE6"/>
    <w:rsid w:val="002D2339"/>
    <w:rsid w:val="002D2438"/>
    <w:rsid w:val="002D29F4"/>
    <w:rsid w:val="002D3259"/>
    <w:rsid w:val="002D34B8"/>
    <w:rsid w:val="002D4112"/>
    <w:rsid w:val="002D42AC"/>
    <w:rsid w:val="002D4626"/>
    <w:rsid w:val="002D46FC"/>
    <w:rsid w:val="002D4959"/>
    <w:rsid w:val="002D518C"/>
    <w:rsid w:val="002D53A9"/>
    <w:rsid w:val="002D5548"/>
    <w:rsid w:val="002D5A17"/>
    <w:rsid w:val="002D5B16"/>
    <w:rsid w:val="002D5D49"/>
    <w:rsid w:val="002D5EAF"/>
    <w:rsid w:val="002D722C"/>
    <w:rsid w:val="002D7290"/>
    <w:rsid w:val="002D742D"/>
    <w:rsid w:val="002D74BD"/>
    <w:rsid w:val="002D7A30"/>
    <w:rsid w:val="002E0248"/>
    <w:rsid w:val="002E0D07"/>
    <w:rsid w:val="002E0F84"/>
    <w:rsid w:val="002E0FFA"/>
    <w:rsid w:val="002E16C6"/>
    <w:rsid w:val="002E1D47"/>
    <w:rsid w:val="002E2516"/>
    <w:rsid w:val="002E3D67"/>
    <w:rsid w:val="002E3F9E"/>
    <w:rsid w:val="002E4402"/>
    <w:rsid w:val="002E5023"/>
    <w:rsid w:val="002E50CF"/>
    <w:rsid w:val="002E53D7"/>
    <w:rsid w:val="002E555C"/>
    <w:rsid w:val="002E564B"/>
    <w:rsid w:val="002E5D32"/>
    <w:rsid w:val="002E6CB1"/>
    <w:rsid w:val="002E73CC"/>
    <w:rsid w:val="002E7B79"/>
    <w:rsid w:val="002F1C5F"/>
    <w:rsid w:val="002F31D2"/>
    <w:rsid w:val="002F440D"/>
    <w:rsid w:val="002F45F3"/>
    <w:rsid w:val="002F4DBC"/>
    <w:rsid w:val="002F4E12"/>
    <w:rsid w:val="002F560D"/>
    <w:rsid w:val="002F6807"/>
    <w:rsid w:val="002F69DD"/>
    <w:rsid w:val="002F7180"/>
    <w:rsid w:val="002F7691"/>
    <w:rsid w:val="002F7879"/>
    <w:rsid w:val="00300939"/>
    <w:rsid w:val="00300F25"/>
    <w:rsid w:val="00301129"/>
    <w:rsid w:val="00301161"/>
    <w:rsid w:val="0030175E"/>
    <w:rsid w:val="00301C79"/>
    <w:rsid w:val="00303BC3"/>
    <w:rsid w:val="00304009"/>
    <w:rsid w:val="00304641"/>
    <w:rsid w:val="0030471C"/>
    <w:rsid w:val="00304BB2"/>
    <w:rsid w:val="00304BF9"/>
    <w:rsid w:val="00305142"/>
    <w:rsid w:val="00305C40"/>
    <w:rsid w:val="00307179"/>
    <w:rsid w:val="0030726E"/>
    <w:rsid w:val="003076FD"/>
    <w:rsid w:val="00307955"/>
    <w:rsid w:val="003104B8"/>
    <w:rsid w:val="003106EC"/>
    <w:rsid w:val="00310E1B"/>
    <w:rsid w:val="003117A5"/>
    <w:rsid w:val="00311D3B"/>
    <w:rsid w:val="00311F99"/>
    <w:rsid w:val="00312FB3"/>
    <w:rsid w:val="003140FA"/>
    <w:rsid w:val="00315031"/>
    <w:rsid w:val="0031531F"/>
    <w:rsid w:val="003156BA"/>
    <w:rsid w:val="00315826"/>
    <w:rsid w:val="00316C98"/>
    <w:rsid w:val="003170B1"/>
    <w:rsid w:val="003173D7"/>
    <w:rsid w:val="003176D8"/>
    <w:rsid w:val="00320BED"/>
    <w:rsid w:val="00321795"/>
    <w:rsid w:val="0032211F"/>
    <w:rsid w:val="00322738"/>
    <w:rsid w:val="00322EBF"/>
    <w:rsid w:val="00323900"/>
    <w:rsid w:val="00324019"/>
    <w:rsid w:val="0032490E"/>
    <w:rsid w:val="00325607"/>
    <w:rsid w:val="0032562E"/>
    <w:rsid w:val="003268AD"/>
    <w:rsid w:val="00326CFB"/>
    <w:rsid w:val="00326D04"/>
    <w:rsid w:val="00326D25"/>
    <w:rsid w:val="003278EE"/>
    <w:rsid w:val="00327B87"/>
    <w:rsid w:val="003301E1"/>
    <w:rsid w:val="00330AAA"/>
    <w:rsid w:val="00331162"/>
    <w:rsid w:val="00331614"/>
    <w:rsid w:val="00331778"/>
    <w:rsid w:val="003318FC"/>
    <w:rsid w:val="00331D82"/>
    <w:rsid w:val="00331E48"/>
    <w:rsid w:val="00332083"/>
    <w:rsid w:val="003328A9"/>
    <w:rsid w:val="00332BAD"/>
    <w:rsid w:val="00332C07"/>
    <w:rsid w:val="003338E1"/>
    <w:rsid w:val="0033456E"/>
    <w:rsid w:val="00335C6B"/>
    <w:rsid w:val="00335D38"/>
    <w:rsid w:val="00336B3B"/>
    <w:rsid w:val="00336CBD"/>
    <w:rsid w:val="00336F5F"/>
    <w:rsid w:val="00337AEF"/>
    <w:rsid w:val="00337CCE"/>
    <w:rsid w:val="003401DE"/>
    <w:rsid w:val="0034057F"/>
    <w:rsid w:val="003407D6"/>
    <w:rsid w:val="003407F5"/>
    <w:rsid w:val="00340909"/>
    <w:rsid w:val="0034171D"/>
    <w:rsid w:val="00341798"/>
    <w:rsid w:val="00341E07"/>
    <w:rsid w:val="00341F65"/>
    <w:rsid w:val="00342290"/>
    <w:rsid w:val="00342411"/>
    <w:rsid w:val="003426BC"/>
    <w:rsid w:val="00342C26"/>
    <w:rsid w:val="00342C84"/>
    <w:rsid w:val="0034361E"/>
    <w:rsid w:val="00343EA4"/>
    <w:rsid w:val="00344A95"/>
    <w:rsid w:val="00346D98"/>
    <w:rsid w:val="00346E89"/>
    <w:rsid w:val="0034735E"/>
    <w:rsid w:val="003502F0"/>
    <w:rsid w:val="00351398"/>
    <w:rsid w:val="003517CB"/>
    <w:rsid w:val="00351A8F"/>
    <w:rsid w:val="00352D93"/>
    <w:rsid w:val="003530F8"/>
    <w:rsid w:val="003537DE"/>
    <w:rsid w:val="00354C54"/>
    <w:rsid w:val="003550C3"/>
    <w:rsid w:val="00355F94"/>
    <w:rsid w:val="003561C8"/>
    <w:rsid w:val="0035668F"/>
    <w:rsid w:val="00356DC2"/>
    <w:rsid w:val="00357425"/>
    <w:rsid w:val="00357636"/>
    <w:rsid w:val="00357917"/>
    <w:rsid w:val="00357ADF"/>
    <w:rsid w:val="003601A9"/>
    <w:rsid w:val="00360B15"/>
    <w:rsid w:val="0036104F"/>
    <w:rsid w:val="00361908"/>
    <w:rsid w:val="00362173"/>
    <w:rsid w:val="003631C5"/>
    <w:rsid w:val="003636D1"/>
    <w:rsid w:val="003639BD"/>
    <w:rsid w:val="00363DD7"/>
    <w:rsid w:val="0036403D"/>
    <w:rsid w:val="003640FA"/>
    <w:rsid w:val="003644F8"/>
    <w:rsid w:val="00364929"/>
    <w:rsid w:val="00364B64"/>
    <w:rsid w:val="003650C0"/>
    <w:rsid w:val="0036516E"/>
    <w:rsid w:val="003652C8"/>
    <w:rsid w:val="00365993"/>
    <w:rsid w:val="00365FF2"/>
    <w:rsid w:val="003664B0"/>
    <w:rsid w:val="003666BA"/>
    <w:rsid w:val="003668AC"/>
    <w:rsid w:val="00366F78"/>
    <w:rsid w:val="0036714F"/>
    <w:rsid w:val="00367427"/>
    <w:rsid w:val="00367500"/>
    <w:rsid w:val="0036776E"/>
    <w:rsid w:val="00367BFF"/>
    <w:rsid w:val="00367F3D"/>
    <w:rsid w:val="00367F86"/>
    <w:rsid w:val="0037103A"/>
    <w:rsid w:val="0037217E"/>
    <w:rsid w:val="00372186"/>
    <w:rsid w:val="003722CB"/>
    <w:rsid w:val="0037244E"/>
    <w:rsid w:val="00373B6A"/>
    <w:rsid w:val="00374C13"/>
    <w:rsid w:val="003752C3"/>
    <w:rsid w:val="00376B6B"/>
    <w:rsid w:val="00376E10"/>
    <w:rsid w:val="00377330"/>
    <w:rsid w:val="00380AA5"/>
    <w:rsid w:val="003812D7"/>
    <w:rsid w:val="00381F0D"/>
    <w:rsid w:val="00382AC2"/>
    <w:rsid w:val="003834CD"/>
    <w:rsid w:val="0038360C"/>
    <w:rsid w:val="00383EA4"/>
    <w:rsid w:val="00383F01"/>
    <w:rsid w:val="00385426"/>
    <w:rsid w:val="0038579C"/>
    <w:rsid w:val="00385A50"/>
    <w:rsid w:val="00386CFF"/>
    <w:rsid w:val="00386EB6"/>
    <w:rsid w:val="00387463"/>
    <w:rsid w:val="00387DEF"/>
    <w:rsid w:val="003900D0"/>
    <w:rsid w:val="003914CA"/>
    <w:rsid w:val="00391712"/>
    <w:rsid w:val="00391D0A"/>
    <w:rsid w:val="0039276A"/>
    <w:rsid w:val="00392C36"/>
    <w:rsid w:val="00394CDE"/>
    <w:rsid w:val="00395D11"/>
    <w:rsid w:val="00396ED8"/>
    <w:rsid w:val="00397004"/>
    <w:rsid w:val="00397E0C"/>
    <w:rsid w:val="003A01C1"/>
    <w:rsid w:val="003A0574"/>
    <w:rsid w:val="003A057D"/>
    <w:rsid w:val="003A08AB"/>
    <w:rsid w:val="003A0D86"/>
    <w:rsid w:val="003A1052"/>
    <w:rsid w:val="003A1155"/>
    <w:rsid w:val="003A1655"/>
    <w:rsid w:val="003A1D37"/>
    <w:rsid w:val="003A1D5E"/>
    <w:rsid w:val="003A2AEA"/>
    <w:rsid w:val="003A35BF"/>
    <w:rsid w:val="003A3E81"/>
    <w:rsid w:val="003A3E8D"/>
    <w:rsid w:val="003A4A56"/>
    <w:rsid w:val="003A5084"/>
    <w:rsid w:val="003A51BB"/>
    <w:rsid w:val="003A5529"/>
    <w:rsid w:val="003A5D6C"/>
    <w:rsid w:val="003A6100"/>
    <w:rsid w:val="003A61E5"/>
    <w:rsid w:val="003A64BD"/>
    <w:rsid w:val="003A6E4C"/>
    <w:rsid w:val="003A755C"/>
    <w:rsid w:val="003A76B5"/>
    <w:rsid w:val="003A78FF"/>
    <w:rsid w:val="003B02D0"/>
    <w:rsid w:val="003B02FB"/>
    <w:rsid w:val="003B0BF2"/>
    <w:rsid w:val="003B1121"/>
    <w:rsid w:val="003B16BC"/>
    <w:rsid w:val="003B1C34"/>
    <w:rsid w:val="003B22B4"/>
    <w:rsid w:val="003B23FC"/>
    <w:rsid w:val="003B26AE"/>
    <w:rsid w:val="003B2A47"/>
    <w:rsid w:val="003B2AD2"/>
    <w:rsid w:val="003B2DA1"/>
    <w:rsid w:val="003B3270"/>
    <w:rsid w:val="003B4037"/>
    <w:rsid w:val="003B49DA"/>
    <w:rsid w:val="003B4C81"/>
    <w:rsid w:val="003B5002"/>
    <w:rsid w:val="003B53AA"/>
    <w:rsid w:val="003B566C"/>
    <w:rsid w:val="003B6006"/>
    <w:rsid w:val="003B641B"/>
    <w:rsid w:val="003B68A9"/>
    <w:rsid w:val="003B6C05"/>
    <w:rsid w:val="003B7F30"/>
    <w:rsid w:val="003C03C1"/>
    <w:rsid w:val="003C05D9"/>
    <w:rsid w:val="003C0D95"/>
    <w:rsid w:val="003C1635"/>
    <w:rsid w:val="003C233E"/>
    <w:rsid w:val="003C2791"/>
    <w:rsid w:val="003C2808"/>
    <w:rsid w:val="003C342C"/>
    <w:rsid w:val="003C352F"/>
    <w:rsid w:val="003C3BF9"/>
    <w:rsid w:val="003C672B"/>
    <w:rsid w:val="003C6C93"/>
    <w:rsid w:val="003C7880"/>
    <w:rsid w:val="003C7B4E"/>
    <w:rsid w:val="003D01C9"/>
    <w:rsid w:val="003D139D"/>
    <w:rsid w:val="003D2431"/>
    <w:rsid w:val="003D2500"/>
    <w:rsid w:val="003D28E4"/>
    <w:rsid w:val="003D2D3E"/>
    <w:rsid w:val="003D37EC"/>
    <w:rsid w:val="003D37F9"/>
    <w:rsid w:val="003D3C78"/>
    <w:rsid w:val="003D48F4"/>
    <w:rsid w:val="003D4D8A"/>
    <w:rsid w:val="003D4E41"/>
    <w:rsid w:val="003D4EC0"/>
    <w:rsid w:val="003D6B58"/>
    <w:rsid w:val="003E03B0"/>
    <w:rsid w:val="003E0669"/>
    <w:rsid w:val="003E0701"/>
    <w:rsid w:val="003E0DB1"/>
    <w:rsid w:val="003E0E5E"/>
    <w:rsid w:val="003E107B"/>
    <w:rsid w:val="003E1D43"/>
    <w:rsid w:val="003E27A7"/>
    <w:rsid w:val="003E2ED8"/>
    <w:rsid w:val="003E3117"/>
    <w:rsid w:val="003E3A13"/>
    <w:rsid w:val="003E3D45"/>
    <w:rsid w:val="003E4A5C"/>
    <w:rsid w:val="003E4E0C"/>
    <w:rsid w:val="003E4EA0"/>
    <w:rsid w:val="003E4F23"/>
    <w:rsid w:val="003E5179"/>
    <w:rsid w:val="003E5824"/>
    <w:rsid w:val="003E5BFD"/>
    <w:rsid w:val="003E5D13"/>
    <w:rsid w:val="003E5E57"/>
    <w:rsid w:val="003E6E1E"/>
    <w:rsid w:val="003E73D5"/>
    <w:rsid w:val="003E7704"/>
    <w:rsid w:val="003E77F0"/>
    <w:rsid w:val="003F00DF"/>
    <w:rsid w:val="003F02FB"/>
    <w:rsid w:val="003F03F1"/>
    <w:rsid w:val="003F05E1"/>
    <w:rsid w:val="003F0B40"/>
    <w:rsid w:val="003F0D54"/>
    <w:rsid w:val="003F0F9B"/>
    <w:rsid w:val="003F16A7"/>
    <w:rsid w:val="003F1921"/>
    <w:rsid w:val="003F1D51"/>
    <w:rsid w:val="003F2B0D"/>
    <w:rsid w:val="003F2B23"/>
    <w:rsid w:val="003F3648"/>
    <w:rsid w:val="003F3B35"/>
    <w:rsid w:val="003F4F2A"/>
    <w:rsid w:val="003F4F8F"/>
    <w:rsid w:val="003F50E7"/>
    <w:rsid w:val="003F5328"/>
    <w:rsid w:val="003F5685"/>
    <w:rsid w:val="003F707A"/>
    <w:rsid w:val="003F7819"/>
    <w:rsid w:val="004001B2"/>
    <w:rsid w:val="004003E4"/>
    <w:rsid w:val="00402498"/>
    <w:rsid w:val="0040250C"/>
    <w:rsid w:val="00402738"/>
    <w:rsid w:val="00402A2C"/>
    <w:rsid w:val="00402EF3"/>
    <w:rsid w:val="00403796"/>
    <w:rsid w:val="0040423E"/>
    <w:rsid w:val="0040439B"/>
    <w:rsid w:val="004050C4"/>
    <w:rsid w:val="004052CB"/>
    <w:rsid w:val="00406CDB"/>
    <w:rsid w:val="004074CF"/>
    <w:rsid w:val="004076D4"/>
    <w:rsid w:val="00407C1C"/>
    <w:rsid w:val="00407EEF"/>
    <w:rsid w:val="00410642"/>
    <w:rsid w:val="00410925"/>
    <w:rsid w:val="004109A5"/>
    <w:rsid w:val="00410E4E"/>
    <w:rsid w:val="0041118F"/>
    <w:rsid w:val="004113AB"/>
    <w:rsid w:val="0041179E"/>
    <w:rsid w:val="004118E4"/>
    <w:rsid w:val="00412167"/>
    <w:rsid w:val="004123D3"/>
    <w:rsid w:val="00412546"/>
    <w:rsid w:val="0041299A"/>
    <w:rsid w:val="00412BB4"/>
    <w:rsid w:val="00412E93"/>
    <w:rsid w:val="00412EF3"/>
    <w:rsid w:val="00413B76"/>
    <w:rsid w:val="00413CA4"/>
    <w:rsid w:val="00414194"/>
    <w:rsid w:val="00414536"/>
    <w:rsid w:val="00414544"/>
    <w:rsid w:val="004146BC"/>
    <w:rsid w:val="00414A39"/>
    <w:rsid w:val="004157BA"/>
    <w:rsid w:val="00415B20"/>
    <w:rsid w:val="00417160"/>
    <w:rsid w:val="00417437"/>
    <w:rsid w:val="004177D0"/>
    <w:rsid w:val="00417B6C"/>
    <w:rsid w:val="00417D55"/>
    <w:rsid w:val="0042026D"/>
    <w:rsid w:val="00420B75"/>
    <w:rsid w:val="00420BE9"/>
    <w:rsid w:val="0042128E"/>
    <w:rsid w:val="00421CE7"/>
    <w:rsid w:val="004229B7"/>
    <w:rsid w:val="00422FB0"/>
    <w:rsid w:val="0042313B"/>
    <w:rsid w:val="0042370E"/>
    <w:rsid w:val="0042374C"/>
    <w:rsid w:val="00423AE3"/>
    <w:rsid w:val="00423DBA"/>
    <w:rsid w:val="004245A7"/>
    <w:rsid w:val="00424693"/>
    <w:rsid w:val="00424D0F"/>
    <w:rsid w:val="00424F7F"/>
    <w:rsid w:val="004250F2"/>
    <w:rsid w:val="004252A5"/>
    <w:rsid w:val="004256BE"/>
    <w:rsid w:val="004265B6"/>
    <w:rsid w:val="00426ABE"/>
    <w:rsid w:val="00426D31"/>
    <w:rsid w:val="0042748D"/>
    <w:rsid w:val="00427B5C"/>
    <w:rsid w:val="00430214"/>
    <w:rsid w:val="004304CE"/>
    <w:rsid w:val="00430BE6"/>
    <w:rsid w:val="004310DD"/>
    <w:rsid w:val="00431A3B"/>
    <w:rsid w:val="00432777"/>
    <w:rsid w:val="00433B5E"/>
    <w:rsid w:val="0043553F"/>
    <w:rsid w:val="00435934"/>
    <w:rsid w:val="00435BAB"/>
    <w:rsid w:val="00436AB5"/>
    <w:rsid w:val="0044047E"/>
    <w:rsid w:val="00440D06"/>
    <w:rsid w:val="00440F05"/>
    <w:rsid w:val="00442361"/>
    <w:rsid w:val="00442377"/>
    <w:rsid w:val="004426CD"/>
    <w:rsid w:val="0044286E"/>
    <w:rsid w:val="00442EDD"/>
    <w:rsid w:val="00443104"/>
    <w:rsid w:val="00443827"/>
    <w:rsid w:val="0044431D"/>
    <w:rsid w:val="0044597B"/>
    <w:rsid w:val="00445A49"/>
    <w:rsid w:val="00445DF8"/>
    <w:rsid w:val="004460AA"/>
    <w:rsid w:val="00446BBA"/>
    <w:rsid w:val="00447F00"/>
    <w:rsid w:val="00447F45"/>
    <w:rsid w:val="004500A8"/>
    <w:rsid w:val="00450190"/>
    <w:rsid w:val="00450E08"/>
    <w:rsid w:val="00451246"/>
    <w:rsid w:val="004521A5"/>
    <w:rsid w:val="004530C7"/>
    <w:rsid w:val="00453199"/>
    <w:rsid w:val="00455305"/>
    <w:rsid w:val="004554C9"/>
    <w:rsid w:val="004560E7"/>
    <w:rsid w:val="00456347"/>
    <w:rsid w:val="00456476"/>
    <w:rsid w:val="0045703F"/>
    <w:rsid w:val="00457059"/>
    <w:rsid w:val="0045764C"/>
    <w:rsid w:val="00460283"/>
    <w:rsid w:val="00460B3D"/>
    <w:rsid w:val="00460FF8"/>
    <w:rsid w:val="004610C7"/>
    <w:rsid w:val="004613BF"/>
    <w:rsid w:val="00461B42"/>
    <w:rsid w:val="00462337"/>
    <w:rsid w:val="0046237E"/>
    <w:rsid w:val="00462BCD"/>
    <w:rsid w:val="0046486F"/>
    <w:rsid w:val="00465789"/>
    <w:rsid w:val="0046688A"/>
    <w:rsid w:val="00467C58"/>
    <w:rsid w:val="00467D38"/>
    <w:rsid w:val="00470596"/>
    <w:rsid w:val="00470B17"/>
    <w:rsid w:val="00470E9B"/>
    <w:rsid w:val="00471F0D"/>
    <w:rsid w:val="00472281"/>
    <w:rsid w:val="004727DA"/>
    <w:rsid w:val="00472BA2"/>
    <w:rsid w:val="00472C33"/>
    <w:rsid w:val="00473D2A"/>
    <w:rsid w:val="00474D3C"/>
    <w:rsid w:val="00475001"/>
    <w:rsid w:val="00475B95"/>
    <w:rsid w:val="00475B9F"/>
    <w:rsid w:val="004760A1"/>
    <w:rsid w:val="00477119"/>
    <w:rsid w:val="00477727"/>
    <w:rsid w:val="00477A9E"/>
    <w:rsid w:val="0048003B"/>
    <w:rsid w:val="004800A1"/>
    <w:rsid w:val="004801B0"/>
    <w:rsid w:val="00480267"/>
    <w:rsid w:val="004803AD"/>
    <w:rsid w:val="004809DB"/>
    <w:rsid w:val="00480AFE"/>
    <w:rsid w:val="004823D8"/>
    <w:rsid w:val="00482D46"/>
    <w:rsid w:val="004837CB"/>
    <w:rsid w:val="00483B05"/>
    <w:rsid w:val="00484658"/>
    <w:rsid w:val="004846C6"/>
    <w:rsid w:val="00486A6F"/>
    <w:rsid w:val="00486B9F"/>
    <w:rsid w:val="00486DBC"/>
    <w:rsid w:val="00486DEC"/>
    <w:rsid w:val="00487B6B"/>
    <w:rsid w:val="0049020A"/>
    <w:rsid w:val="0049021D"/>
    <w:rsid w:val="004904C1"/>
    <w:rsid w:val="0049068D"/>
    <w:rsid w:val="00491628"/>
    <w:rsid w:val="0049191F"/>
    <w:rsid w:val="00491A02"/>
    <w:rsid w:val="00491F08"/>
    <w:rsid w:val="004928A7"/>
    <w:rsid w:val="00492A19"/>
    <w:rsid w:val="00493785"/>
    <w:rsid w:val="00493A92"/>
    <w:rsid w:val="00493B01"/>
    <w:rsid w:val="00493BAD"/>
    <w:rsid w:val="004945FF"/>
    <w:rsid w:val="004948B1"/>
    <w:rsid w:val="004956DE"/>
    <w:rsid w:val="00496435"/>
    <w:rsid w:val="004974B0"/>
    <w:rsid w:val="004A00E9"/>
    <w:rsid w:val="004A0A52"/>
    <w:rsid w:val="004A0C25"/>
    <w:rsid w:val="004A1559"/>
    <w:rsid w:val="004A20C0"/>
    <w:rsid w:val="004A2259"/>
    <w:rsid w:val="004A2859"/>
    <w:rsid w:val="004A2A8D"/>
    <w:rsid w:val="004A2B42"/>
    <w:rsid w:val="004A3AA1"/>
    <w:rsid w:val="004A43E7"/>
    <w:rsid w:val="004A4AD3"/>
    <w:rsid w:val="004A54CA"/>
    <w:rsid w:val="004A5582"/>
    <w:rsid w:val="004A69F8"/>
    <w:rsid w:val="004A71B1"/>
    <w:rsid w:val="004A7288"/>
    <w:rsid w:val="004A7501"/>
    <w:rsid w:val="004A7C37"/>
    <w:rsid w:val="004A7F82"/>
    <w:rsid w:val="004B04BA"/>
    <w:rsid w:val="004B1B8E"/>
    <w:rsid w:val="004B2E51"/>
    <w:rsid w:val="004B3212"/>
    <w:rsid w:val="004B3A0C"/>
    <w:rsid w:val="004B3C32"/>
    <w:rsid w:val="004B422A"/>
    <w:rsid w:val="004B4787"/>
    <w:rsid w:val="004B479A"/>
    <w:rsid w:val="004B4891"/>
    <w:rsid w:val="004B48F1"/>
    <w:rsid w:val="004B548F"/>
    <w:rsid w:val="004B6FBA"/>
    <w:rsid w:val="004B751E"/>
    <w:rsid w:val="004B7531"/>
    <w:rsid w:val="004B7853"/>
    <w:rsid w:val="004B7F81"/>
    <w:rsid w:val="004C02D0"/>
    <w:rsid w:val="004C26FF"/>
    <w:rsid w:val="004C2788"/>
    <w:rsid w:val="004C2CD4"/>
    <w:rsid w:val="004C3AA7"/>
    <w:rsid w:val="004C3DC8"/>
    <w:rsid w:val="004C432A"/>
    <w:rsid w:val="004C4E31"/>
    <w:rsid w:val="004C4F5A"/>
    <w:rsid w:val="004C52EA"/>
    <w:rsid w:val="004C5B0D"/>
    <w:rsid w:val="004C66AF"/>
    <w:rsid w:val="004C6D30"/>
    <w:rsid w:val="004C6E36"/>
    <w:rsid w:val="004C718C"/>
    <w:rsid w:val="004C723B"/>
    <w:rsid w:val="004C79B8"/>
    <w:rsid w:val="004D04FA"/>
    <w:rsid w:val="004D06D4"/>
    <w:rsid w:val="004D07F1"/>
    <w:rsid w:val="004D1186"/>
    <w:rsid w:val="004D12A9"/>
    <w:rsid w:val="004D1C4E"/>
    <w:rsid w:val="004D2946"/>
    <w:rsid w:val="004D3269"/>
    <w:rsid w:val="004D349B"/>
    <w:rsid w:val="004D3AE3"/>
    <w:rsid w:val="004D3CF0"/>
    <w:rsid w:val="004D43C4"/>
    <w:rsid w:val="004D4F34"/>
    <w:rsid w:val="004D4F7C"/>
    <w:rsid w:val="004D55B2"/>
    <w:rsid w:val="004D5EA3"/>
    <w:rsid w:val="004D6F1E"/>
    <w:rsid w:val="004D7085"/>
    <w:rsid w:val="004D75BD"/>
    <w:rsid w:val="004D77D1"/>
    <w:rsid w:val="004E0026"/>
    <w:rsid w:val="004E050D"/>
    <w:rsid w:val="004E06DE"/>
    <w:rsid w:val="004E13D8"/>
    <w:rsid w:val="004E1AE9"/>
    <w:rsid w:val="004E1FAA"/>
    <w:rsid w:val="004E285F"/>
    <w:rsid w:val="004E28A7"/>
    <w:rsid w:val="004E2A80"/>
    <w:rsid w:val="004E33C3"/>
    <w:rsid w:val="004E3B28"/>
    <w:rsid w:val="004E4CE6"/>
    <w:rsid w:val="004E4EB1"/>
    <w:rsid w:val="004E5289"/>
    <w:rsid w:val="004E5789"/>
    <w:rsid w:val="004E5BAC"/>
    <w:rsid w:val="004E6679"/>
    <w:rsid w:val="004E678D"/>
    <w:rsid w:val="004E683D"/>
    <w:rsid w:val="004E6943"/>
    <w:rsid w:val="004E6D2C"/>
    <w:rsid w:val="004E7351"/>
    <w:rsid w:val="004E76F8"/>
    <w:rsid w:val="004F037F"/>
    <w:rsid w:val="004F0A20"/>
    <w:rsid w:val="004F0B0C"/>
    <w:rsid w:val="004F1C03"/>
    <w:rsid w:val="004F338C"/>
    <w:rsid w:val="004F3997"/>
    <w:rsid w:val="004F4BF0"/>
    <w:rsid w:val="004F5154"/>
    <w:rsid w:val="004F5ABF"/>
    <w:rsid w:val="004F5B3D"/>
    <w:rsid w:val="004F5E86"/>
    <w:rsid w:val="004F6956"/>
    <w:rsid w:val="004F707B"/>
    <w:rsid w:val="004F72FD"/>
    <w:rsid w:val="004F7DFE"/>
    <w:rsid w:val="004F7E92"/>
    <w:rsid w:val="005004E8"/>
    <w:rsid w:val="005004F2"/>
    <w:rsid w:val="005004FD"/>
    <w:rsid w:val="0050109F"/>
    <w:rsid w:val="00501133"/>
    <w:rsid w:val="00501625"/>
    <w:rsid w:val="00501F38"/>
    <w:rsid w:val="005020D8"/>
    <w:rsid w:val="00502242"/>
    <w:rsid w:val="00502738"/>
    <w:rsid w:val="005032A7"/>
    <w:rsid w:val="0050390E"/>
    <w:rsid w:val="0050489E"/>
    <w:rsid w:val="00504B27"/>
    <w:rsid w:val="00504E94"/>
    <w:rsid w:val="00505184"/>
    <w:rsid w:val="00505371"/>
    <w:rsid w:val="0050568C"/>
    <w:rsid w:val="00505A88"/>
    <w:rsid w:val="00506791"/>
    <w:rsid w:val="00507F7B"/>
    <w:rsid w:val="00510986"/>
    <w:rsid w:val="00511BFA"/>
    <w:rsid w:val="00511DA4"/>
    <w:rsid w:val="00511EA2"/>
    <w:rsid w:val="00512A50"/>
    <w:rsid w:val="00513734"/>
    <w:rsid w:val="005138F2"/>
    <w:rsid w:val="00513EEC"/>
    <w:rsid w:val="005156B6"/>
    <w:rsid w:val="00517246"/>
    <w:rsid w:val="005176D7"/>
    <w:rsid w:val="00520AA4"/>
    <w:rsid w:val="00520D5D"/>
    <w:rsid w:val="00521B3C"/>
    <w:rsid w:val="00521DD9"/>
    <w:rsid w:val="00521F24"/>
    <w:rsid w:val="00522605"/>
    <w:rsid w:val="0052292C"/>
    <w:rsid w:val="00522D58"/>
    <w:rsid w:val="00523173"/>
    <w:rsid w:val="00523968"/>
    <w:rsid w:val="00524C55"/>
    <w:rsid w:val="00524D48"/>
    <w:rsid w:val="00524FCC"/>
    <w:rsid w:val="00526651"/>
    <w:rsid w:val="005269FD"/>
    <w:rsid w:val="00526B86"/>
    <w:rsid w:val="00526DB0"/>
    <w:rsid w:val="00527375"/>
    <w:rsid w:val="00530206"/>
    <w:rsid w:val="0053286E"/>
    <w:rsid w:val="005334A6"/>
    <w:rsid w:val="005335C4"/>
    <w:rsid w:val="00533675"/>
    <w:rsid w:val="0053445B"/>
    <w:rsid w:val="00534721"/>
    <w:rsid w:val="0053472E"/>
    <w:rsid w:val="00534C33"/>
    <w:rsid w:val="005350BB"/>
    <w:rsid w:val="0053563D"/>
    <w:rsid w:val="00535681"/>
    <w:rsid w:val="00537535"/>
    <w:rsid w:val="00537776"/>
    <w:rsid w:val="00537E37"/>
    <w:rsid w:val="005406DA"/>
    <w:rsid w:val="005409F3"/>
    <w:rsid w:val="00540D23"/>
    <w:rsid w:val="00540DFF"/>
    <w:rsid w:val="005416AF"/>
    <w:rsid w:val="00541F82"/>
    <w:rsid w:val="00541FDA"/>
    <w:rsid w:val="0054218A"/>
    <w:rsid w:val="00542305"/>
    <w:rsid w:val="005426D3"/>
    <w:rsid w:val="00542BE0"/>
    <w:rsid w:val="00542DA8"/>
    <w:rsid w:val="0054322E"/>
    <w:rsid w:val="00543345"/>
    <w:rsid w:val="00543683"/>
    <w:rsid w:val="00543907"/>
    <w:rsid w:val="0054458B"/>
    <w:rsid w:val="005445C3"/>
    <w:rsid w:val="00544932"/>
    <w:rsid w:val="00545759"/>
    <w:rsid w:val="00545FDF"/>
    <w:rsid w:val="00546B19"/>
    <w:rsid w:val="00546B30"/>
    <w:rsid w:val="0054749D"/>
    <w:rsid w:val="00550DC4"/>
    <w:rsid w:val="00551C0C"/>
    <w:rsid w:val="0055253B"/>
    <w:rsid w:val="00552F3C"/>
    <w:rsid w:val="0055301B"/>
    <w:rsid w:val="00553B3C"/>
    <w:rsid w:val="00553DA7"/>
    <w:rsid w:val="005547B2"/>
    <w:rsid w:val="00554F0F"/>
    <w:rsid w:val="00554FB4"/>
    <w:rsid w:val="00555119"/>
    <w:rsid w:val="00555EC6"/>
    <w:rsid w:val="00556012"/>
    <w:rsid w:val="00556636"/>
    <w:rsid w:val="00556D82"/>
    <w:rsid w:val="005577E1"/>
    <w:rsid w:val="005601F9"/>
    <w:rsid w:val="0056063F"/>
    <w:rsid w:val="0056191C"/>
    <w:rsid w:val="005620A4"/>
    <w:rsid w:val="005621E1"/>
    <w:rsid w:val="0056279E"/>
    <w:rsid w:val="0056281B"/>
    <w:rsid w:val="00562CE9"/>
    <w:rsid w:val="00562F4D"/>
    <w:rsid w:val="0056329B"/>
    <w:rsid w:val="00563DC4"/>
    <w:rsid w:val="0056414D"/>
    <w:rsid w:val="005643CE"/>
    <w:rsid w:val="00564AAF"/>
    <w:rsid w:val="005654FB"/>
    <w:rsid w:val="005655C5"/>
    <w:rsid w:val="00565859"/>
    <w:rsid w:val="005665A9"/>
    <w:rsid w:val="005668E0"/>
    <w:rsid w:val="00566D3B"/>
    <w:rsid w:val="00566E01"/>
    <w:rsid w:val="005674B2"/>
    <w:rsid w:val="00567E67"/>
    <w:rsid w:val="00570492"/>
    <w:rsid w:val="0057107D"/>
    <w:rsid w:val="00571337"/>
    <w:rsid w:val="005716F5"/>
    <w:rsid w:val="00571951"/>
    <w:rsid w:val="00571B81"/>
    <w:rsid w:val="005723AF"/>
    <w:rsid w:val="00572CF1"/>
    <w:rsid w:val="0057333B"/>
    <w:rsid w:val="0057486C"/>
    <w:rsid w:val="005748FE"/>
    <w:rsid w:val="00574F1F"/>
    <w:rsid w:val="00575739"/>
    <w:rsid w:val="00575E56"/>
    <w:rsid w:val="00577482"/>
    <w:rsid w:val="005775C1"/>
    <w:rsid w:val="00577DFE"/>
    <w:rsid w:val="005806F8"/>
    <w:rsid w:val="005813FB"/>
    <w:rsid w:val="005816F0"/>
    <w:rsid w:val="005818F4"/>
    <w:rsid w:val="00581929"/>
    <w:rsid w:val="00581AEF"/>
    <w:rsid w:val="005820AA"/>
    <w:rsid w:val="005836AE"/>
    <w:rsid w:val="005837F4"/>
    <w:rsid w:val="00584907"/>
    <w:rsid w:val="005850CB"/>
    <w:rsid w:val="00585352"/>
    <w:rsid w:val="005864E2"/>
    <w:rsid w:val="00586510"/>
    <w:rsid w:val="00586517"/>
    <w:rsid w:val="0058656D"/>
    <w:rsid w:val="00586B1F"/>
    <w:rsid w:val="00586F45"/>
    <w:rsid w:val="005871AE"/>
    <w:rsid w:val="005873BB"/>
    <w:rsid w:val="005876A2"/>
    <w:rsid w:val="005908D6"/>
    <w:rsid w:val="00590BCF"/>
    <w:rsid w:val="005916CE"/>
    <w:rsid w:val="00591D02"/>
    <w:rsid w:val="00591E8E"/>
    <w:rsid w:val="00592356"/>
    <w:rsid w:val="00592968"/>
    <w:rsid w:val="005930DD"/>
    <w:rsid w:val="00593284"/>
    <w:rsid w:val="005947FF"/>
    <w:rsid w:val="005956C2"/>
    <w:rsid w:val="0059575D"/>
    <w:rsid w:val="0059603B"/>
    <w:rsid w:val="0059623B"/>
    <w:rsid w:val="00597274"/>
    <w:rsid w:val="0059791C"/>
    <w:rsid w:val="005A1C10"/>
    <w:rsid w:val="005A1FBF"/>
    <w:rsid w:val="005A2508"/>
    <w:rsid w:val="005A25B5"/>
    <w:rsid w:val="005A2D4C"/>
    <w:rsid w:val="005A2FFD"/>
    <w:rsid w:val="005A39B0"/>
    <w:rsid w:val="005A4407"/>
    <w:rsid w:val="005A5E45"/>
    <w:rsid w:val="005A63AD"/>
    <w:rsid w:val="005A68E7"/>
    <w:rsid w:val="005A6E47"/>
    <w:rsid w:val="005A7464"/>
    <w:rsid w:val="005A770D"/>
    <w:rsid w:val="005A7E63"/>
    <w:rsid w:val="005A7F39"/>
    <w:rsid w:val="005B0080"/>
    <w:rsid w:val="005B07CC"/>
    <w:rsid w:val="005B07E8"/>
    <w:rsid w:val="005B0C8C"/>
    <w:rsid w:val="005B0E1D"/>
    <w:rsid w:val="005B13AC"/>
    <w:rsid w:val="005B19CD"/>
    <w:rsid w:val="005B1ADB"/>
    <w:rsid w:val="005B1E19"/>
    <w:rsid w:val="005B26F2"/>
    <w:rsid w:val="005B2CB0"/>
    <w:rsid w:val="005B3374"/>
    <w:rsid w:val="005B4835"/>
    <w:rsid w:val="005B587B"/>
    <w:rsid w:val="005B5A13"/>
    <w:rsid w:val="005B6E34"/>
    <w:rsid w:val="005B6EB7"/>
    <w:rsid w:val="005B702C"/>
    <w:rsid w:val="005B7314"/>
    <w:rsid w:val="005B74F5"/>
    <w:rsid w:val="005B7837"/>
    <w:rsid w:val="005C0684"/>
    <w:rsid w:val="005C092E"/>
    <w:rsid w:val="005C139C"/>
    <w:rsid w:val="005C1F36"/>
    <w:rsid w:val="005C2446"/>
    <w:rsid w:val="005C3E64"/>
    <w:rsid w:val="005C4252"/>
    <w:rsid w:val="005C4D0F"/>
    <w:rsid w:val="005C512E"/>
    <w:rsid w:val="005C527F"/>
    <w:rsid w:val="005C5DAD"/>
    <w:rsid w:val="005C61C9"/>
    <w:rsid w:val="005C6A5B"/>
    <w:rsid w:val="005C6CF9"/>
    <w:rsid w:val="005D0717"/>
    <w:rsid w:val="005D0ABA"/>
    <w:rsid w:val="005D1589"/>
    <w:rsid w:val="005D1ABC"/>
    <w:rsid w:val="005D1BBE"/>
    <w:rsid w:val="005D2EBA"/>
    <w:rsid w:val="005D3CFD"/>
    <w:rsid w:val="005D3E81"/>
    <w:rsid w:val="005D3EB7"/>
    <w:rsid w:val="005D3F43"/>
    <w:rsid w:val="005D4592"/>
    <w:rsid w:val="005D48E1"/>
    <w:rsid w:val="005D5391"/>
    <w:rsid w:val="005D5950"/>
    <w:rsid w:val="005D669F"/>
    <w:rsid w:val="005D6C91"/>
    <w:rsid w:val="005D7BF1"/>
    <w:rsid w:val="005E0406"/>
    <w:rsid w:val="005E122B"/>
    <w:rsid w:val="005E13E8"/>
    <w:rsid w:val="005E1493"/>
    <w:rsid w:val="005E1C60"/>
    <w:rsid w:val="005E1E50"/>
    <w:rsid w:val="005E2FBF"/>
    <w:rsid w:val="005E34F0"/>
    <w:rsid w:val="005E358A"/>
    <w:rsid w:val="005E38F3"/>
    <w:rsid w:val="005E3FB7"/>
    <w:rsid w:val="005E4D23"/>
    <w:rsid w:val="005E4E23"/>
    <w:rsid w:val="005E4EEC"/>
    <w:rsid w:val="005E51BE"/>
    <w:rsid w:val="005E54D0"/>
    <w:rsid w:val="005E5BB0"/>
    <w:rsid w:val="005E74CE"/>
    <w:rsid w:val="005F032F"/>
    <w:rsid w:val="005F070C"/>
    <w:rsid w:val="005F0797"/>
    <w:rsid w:val="005F0807"/>
    <w:rsid w:val="005F0D94"/>
    <w:rsid w:val="005F1765"/>
    <w:rsid w:val="005F1A18"/>
    <w:rsid w:val="005F1C23"/>
    <w:rsid w:val="005F2537"/>
    <w:rsid w:val="005F2B3E"/>
    <w:rsid w:val="005F2D5C"/>
    <w:rsid w:val="005F30AC"/>
    <w:rsid w:val="005F3D08"/>
    <w:rsid w:val="005F409A"/>
    <w:rsid w:val="005F4503"/>
    <w:rsid w:val="005F4B54"/>
    <w:rsid w:val="005F4E47"/>
    <w:rsid w:val="005F61E3"/>
    <w:rsid w:val="005F6217"/>
    <w:rsid w:val="005F62E0"/>
    <w:rsid w:val="005F663F"/>
    <w:rsid w:val="005F6F55"/>
    <w:rsid w:val="005F7190"/>
    <w:rsid w:val="005F7C48"/>
    <w:rsid w:val="00600802"/>
    <w:rsid w:val="006020C2"/>
    <w:rsid w:val="00603956"/>
    <w:rsid w:val="0060425C"/>
    <w:rsid w:val="00605B90"/>
    <w:rsid w:val="00605DD7"/>
    <w:rsid w:val="00605DD9"/>
    <w:rsid w:val="00606199"/>
    <w:rsid w:val="00606420"/>
    <w:rsid w:val="00606462"/>
    <w:rsid w:val="00607BD2"/>
    <w:rsid w:val="00607C60"/>
    <w:rsid w:val="00610A52"/>
    <w:rsid w:val="00610B2F"/>
    <w:rsid w:val="00611087"/>
    <w:rsid w:val="0061111F"/>
    <w:rsid w:val="00611A7E"/>
    <w:rsid w:val="0061223B"/>
    <w:rsid w:val="00612E46"/>
    <w:rsid w:val="00613408"/>
    <w:rsid w:val="00613EE9"/>
    <w:rsid w:val="00614A83"/>
    <w:rsid w:val="006153F3"/>
    <w:rsid w:val="00615DB0"/>
    <w:rsid w:val="006162A1"/>
    <w:rsid w:val="006167B7"/>
    <w:rsid w:val="00616CFC"/>
    <w:rsid w:val="00616D3B"/>
    <w:rsid w:val="006170D3"/>
    <w:rsid w:val="006176EB"/>
    <w:rsid w:val="00617AB4"/>
    <w:rsid w:val="00620EA6"/>
    <w:rsid w:val="006210F2"/>
    <w:rsid w:val="00621993"/>
    <w:rsid w:val="00622165"/>
    <w:rsid w:val="0062260A"/>
    <w:rsid w:val="00622B9B"/>
    <w:rsid w:val="00622E01"/>
    <w:rsid w:val="00623733"/>
    <w:rsid w:val="00623E60"/>
    <w:rsid w:val="0062441D"/>
    <w:rsid w:val="00626128"/>
    <w:rsid w:val="0062634A"/>
    <w:rsid w:val="00626B37"/>
    <w:rsid w:val="00626D82"/>
    <w:rsid w:val="00627467"/>
    <w:rsid w:val="006276E8"/>
    <w:rsid w:val="00627ADB"/>
    <w:rsid w:val="00627B59"/>
    <w:rsid w:val="0063016D"/>
    <w:rsid w:val="006304C7"/>
    <w:rsid w:val="0063093B"/>
    <w:rsid w:val="00630DBD"/>
    <w:rsid w:val="00630F98"/>
    <w:rsid w:val="00631E1B"/>
    <w:rsid w:val="006326BE"/>
    <w:rsid w:val="00632B3D"/>
    <w:rsid w:val="006332DF"/>
    <w:rsid w:val="00633881"/>
    <w:rsid w:val="00634A94"/>
    <w:rsid w:val="00634BEA"/>
    <w:rsid w:val="00634D29"/>
    <w:rsid w:val="0063503D"/>
    <w:rsid w:val="00635EB3"/>
    <w:rsid w:val="0063646E"/>
    <w:rsid w:val="00637F09"/>
    <w:rsid w:val="0064021B"/>
    <w:rsid w:val="00641255"/>
    <w:rsid w:val="006413C5"/>
    <w:rsid w:val="00642AFA"/>
    <w:rsid w:val="00643408"/>
    <w:rsid w:val="00644696"/>
    <w:rsid w:val="006446F6"/>
    <w:rsid w:val="0064495E"/>
    <w:rsid w:val="006452AF"/>
    <w:rsid w:val="006453D7"/>
    <w:rsid w:val="00645601"/>
    <w:rsid w:val="006459FC"/>
    <w:rsid w:val="00645CDB"/>
    <w:rsid w:val="00645DEA"/>
    <w:rsid w:val="006468F5"/>
    <w:rsid w:val="00646DF3"/>
    <w:rsid w:val="00647C47"/>
    <w:rsid w:val="0065040D"/>
    <w:rsid w:val="00651225"/>
    <w:rsid w:val="006512FD"/>
    <w:rsid w:val="0065216B"/>
    <w:rsid w:val="00654AC7"/>
    <w:rsid w:val="00654E9F"/>
    <w:rsid w:val="00654F2F"/>
    <w:rsid w:val="00655455"/>
    <w:rsid w:val="00655C68"/>
    <w:rsid w:val="006561DD"/>
    <w:rsid w:val="00656274"/>
    <w:rsid w:val="0065691E"/>
    <w:rsid w:val="00656DAC"/>
    <w:rsid w:val="0065768B"/>
    <w:rsid w:val="00657BED"/>
    <w:rsid w:val="00660343"/>
    <w:rsid w:val="00660898"/>
    <w:rsid w:val="006619B4"/>
    <w:rsid w:val="00661E11"/>
    <w:rsid w:val="0066239B"/>
    <w:rsid w:val="006629CF"/>
    <w:rsid w:val="00662B4F"/>
    <w:rsid w:val="0066327F"/>
    <w:rsid w:val="006633DA"/>
    <w:rsid w:val="00664087"/>
    <w:rsid w:val="0066491A"/>
    <w:rsid w:val="00665149"/>
    <w:rsid w:val="00665A68"/>
    <w:rsid w:val="00666447"/>
    <w:rsid w:val="00666618"/>
    <w:rsid w:val="00666B49"/>
    <w:rsid w:val="00666D51"/>
    <w:rsid w:val="00670BDE"/>
    <w:rsid w:val="00671459"/>
    <w:rsid w:val="00671874"/>
    <w:rsid w:val="00671D82"/>
    <w:rsid w:val="00671E99"/>
    <w:rsid w:val="00671EE0"/>
    <w:rsid w:val="00671F7B"/>
    <w:rsid w:val="006720EB"/>
    <w:rsid w:val="0067496C"/>
    <w:rsid w:val="00674C4A"/>
    <w:rsid w:val="00674D0F"/>
    <w:rsid w:val="00674F19"/>
    <w:rsid w:val="006755F8"/>
    <w:rsid w:val="00675670"/>
    <w:rsid w:val="006756B8"/>
    <w:rsid w:val="00675D9C"/>
    <w:rsid w:val="00676177"/>
    <w:rsid w:val="00677A02"/>
    <w:rsid w:val="00680224"/>
    <w:rsid w:val="00680611"/>
    <w:rsid w:val="00680D69"/>
    <w:rsid w:val="0068258E"/>
    <w:rsid w:val="00682A1B"/>
    <w:rsid w:val="00682CB4"/>
    <w:rsid w:val="00682E42"/>
    <w:rsid w:val="00683B34"/>
    <w:rsid w:val="00684293"/>
    <w:rsid w:val="00684398"/>
    <w:rsid w:val="00684658"/>
    <w:rsid w:val="006847C7"/>
    <w:rsid w:val="006848F4"/>
    <w:rsid w:val="00684C72"/>
    <w:rsid w:val="0068547C"/>
    <w:rsid w:val="006854A1"/>
    <w:rsid w:val="00685521"/>
    <w:rsid w:val="00685874"/>
    <w:rsid w:val="0069053E"/>
    <w:rsid w:val="00690911"/>
    <w:rsid w:val="0069111A"/>
    <w:rsid w:val="0069115C"/>
    <w:rsid w:val="00691274"/>
    <w:rsid w:val="00691FE0"/>
    <w:rsid w:val="006921A2"/>
    <w:rsid w:val="0069343F"/>
    <w:rsid w:val="006939C8"/>
    <w:rsid w:val="006947AB"/>
    <w:rsid w:val="006950B3"/>
    <w:rsid w:val="0069510D"/>
    <w:rsid w:val="00695A66"/>
    <w:rsid w:val="00696933"/>
    <w:rsid w:val="006973FD"/>
    <w:rsid w:val="00697971"/>
    <w:rsid w:val="00697C79"/>
    <w:rsid w:val="00697EEA"/>
    <w:rsid w:val="006A189C"/>
    <w:rsid w:val="006A1B1F"/>
    <w:rsid w:val="006A2663"/>
    <w:rsid w:val="006A2FA7"/>
    <w:rsid w:val="006A35A2"/>
    <w:rsid w:val="006A3C89"/>
    <w:rsid w:val="006A3F2C"/>
    <w:rsid w:val="006A4375"/>
    <w:rsid w:val="006A4DE0"/>
    <w:rsid w:val="006A4F56"/>
    <w:rsid w:val="006A51F3"/>
    <w:rsid w:val="006A5FC7"/>
    <w:rsid w:val="006A704B"/>
    <w:rsid w:val="006A7CB1"/>
    <w:rsid w:val="006A7FF0"/>
    <w:rsid w:val="006B0B70"/>
    <w:rsid w:val="006B13DE"/>
    <w:rsid w:val="006B1BE8"/>
    <w:rsid w:val="006B1E36"/>
    <w:rsid w:val="006B28EF"/>
    <w:rsid w:val="006B3831"/>
    <w:rsid w:val="006B3B10"/>
    <w:rsid w:val="006B4313"/>
    <w:rsid w:val="006B460E"/>
    <w:rsid w:val="006B4649"/>
    <w:rsid w:val="006B53D5"/>
    <w:rsid w:val="006B551A"/>
    <w:rsid w:val="006B59C1"/>
    <w:rsid w:val="006B5A6C"/>
    <w:rsid w:val="006B72DA"/>
    <w:rsid w:val="006B7D86"/>
    <w:rsid w:val="006B7E9B"/>
    <w:rsid w:val="006C050B"/>
    <w:rsid w:val="006C1D00"/>
    <w:rsid w:val="006C2371"/>
    <w:rsid w:val="006C29EC"/>
    <w:rsid w:val="006C3A77"/>
    <w:rsid w:val="006C3C26"/>
    <w:rsid w:val="006C3E60"/>
    <w:rsid w:val="006C418D"/>
    <w:rsid w:val="006C4537"/>
    <w:rsid w:val="006C49E7"/>
    <w:rsid w:val="006C563B"/>
    <w:rsid w:val="006C5CBE"/>
    <w:rsid w:val="006C5CE2"/>
    <w:rsid w:val="006C6C85"/>
    <w:rsid w:val="006C6E4A"/>
    <w:rsid w:val="006C712F"/>
    <w:rsid w:val="006D00E7"/>
    <w:rsid w:val="006D0F2B"/>
    <w:rsid w:val="006D15C0"/>
    <w:rsid w:val="006D1F86"/>
    <w:rsid w:val="006D219D"/>
    <w:rsid w:val="006D289F"/>
    <w:rsid w:val="006D2EE5"/>
    <w:rsid w:val="006D31AD"/>
    <w:rsid w:val="006D34B0"/>
    <w:rsid w:val="006D3515"/>
    <w:rsid w:val="006D52D3"/>
    <w:rsid w:val="006D571A"/>
    <w:rsid w:val="006D573B"/>
    <w:rsid w:val="006D5824"/>
    <w:rsid w:val="006D5848"/>
    <w:rsid w:val="006D6AA7"/>
    <w:rsid w:val="006D6C89"/>
    <w:rsid w:val="006D7256"/>
    <w:rsid w:val="006D7455"/>
    <w:rsid w:val="006D7A95"/>
    <w:rsid w:val="006E0211"/>
    <w:rsid w:val="006E043C"/>
    <w:rsid w:val="006E04C7"/>
    <w:rsid w:val="006E0525"/>
    <w:rsid w:val="006E1322"/>
    <w:rsid w:val="006E1470"/>
    <w:rsid w:val="006E1AD5"/>
    <w:rsid w:val="006E206D"/>
    <w:rsid w:val="006E21A4"/>
    <w:rsid w:val="006E2A48"/>
    <w:rsid w:val="006E2BD9"/>
    <w:rsid w:val="006E2E2A"/>
    <w:rsid w:val="006E3329"/>
    <w:rsid w:val="006E3416"/>
    <w:rsid w:val="006E42FE"/>
    <w:rsid w:val="006E5F26"/>
    <w:rsid w:val="006E68AF"/>
    <w:rsid w:val="006E6BD2"/>
    <w:rsid w:val="006E6D24"/>
    <w:rsid w:val="006E6EDD"/>
    <w:rsid w:val="006E7268"/>
    <w:rsid w:val="006E7A1F"/>
    <w:rsid w:val="006E7CC7"/>
    <w:rsid w:val="006F03D7"/>
    <w:rsid w:val="006F0730"/>
    <w:rsid w:val="006F1A5D"/>
    <w:rsid w:val="006F1A94"/>
    <w:rsid w:val="006F1C3D"/>
    <w:rsid w:val="006F1F23"/>
    <w:rsid w:val="006F27E8"/>
    <w:rsid w:val="006F293E"/>
    <w:rsid w:val="006F32A9"/>
    <w:rsid w:val="006F36D8"/>
    <w:rsid w:val="006F37FF"/>
    <w:rsid w:val="006F467C"/>
    <w:rsid w:val="006F4B20"/>
    <w:rsid w:val="006F5B5D"/>
    <w:rsid w:val="006F65A9"/>
    <w:rsid w:val="006F671B"/>
    <w:rsid w:val="006F6971"/>
    <w:rsid w:val="006F6CAF"/>
    <w:rsid w:val="006F6DC9"/>
    <w:rsid w:val="006F6F82"/>
    <w:rsid w:val="006F75A3"/>
    <w:rsid w:val="006F78CB"/>
    <w:rsid w:val="00700166"/>
    <w:rsid w:val="0070094C"/>
    <w:rsid w:val="00700BF5"/>
    <w:rsid w:val="00700EC7"/>
    <w:rsid w:val="007013D2"/>
    <w:rsid w:val="00702C6C"/>
    <w:rsid w:val="007043B9"/>
    <w:rsid w:val="00704AF7"/>
    <w:rsid w:val="00704E11"/>
    <w:rsid w:val="00705142"/>
    <w:rsid w:val="00705609"/>
    <w:rsid w:val="0070579C"/>
    <w:rsid w:val="00705AA6"/>
    <w:rsid w:val="0070602F"/>
    <w:rsid w:val="007071AB"/>
    <w:rsid w:val="00707258"/>
    <w:rsid w:val="00707F48"/>
    <w:rsid w:val="007104B3"/>
    <w:rsid w:val="0071147E"/>
    <w:rsid w:val="00711506"/>
    <w:rsid w:val="007115E5"/>
    <w:rsid w:val="007117F6"/>
    <w:rsid w:val="007119E5"/>
    <w:rsid w:val="00711BB6"/>
    <w:rsid w:val="00711F51"/>
    <w:rsid w:val="007126D4"/>
    <w:rsid w:val="0071366A"/>
    <w:rsid w:val="007136DF"/>
    <w:rsid w:val="00713ADC"/>
    <w:rsid w:val="0071411A"/>
    <w:rsid w:val="00714E45"/>
    <w:rsid w:val="00714F94"/>
    <w:rsid w:val="00714FC4"/>
    <w:rsid w:val="00715132"/>
    <w:rsid w:val="00715B13"/>
    <w:rsid w:val="00715E7C"/>
    <w:rsid w:val="007163DD"/>
    <w:rsid w:val="00716D37"/>
    <w:rsid w:val="00717729"/>
    <w:rsid w:val="0072044C"/>
    <w:rsid w:val="00720A20"/>
    <w:rsid w:val="00720BC8"/>
    <w:rsid w:val="00720C35"/>
    <w:rsid w:val="0072134F"/>
    <w:rsid w:val="00721389"/>
    <w:rsid w:val="00721671"/>
    <w:rsid w:val="007217D1"/>
    <w:rsid w:val="00721920"/>
    <w:rsid w:val="00721990"/>
    <w:rsid w:val="00723124"/>
    <w:rsid w:val="007238F3"/>
    <w:rsid w:val="00724CBB"/>
    <w:rsid w:val="00724FDF"/>
    <w:rsid w:val="00725F34"/>
    <w:rsid w:val="0072776F"/>
    <w:rsid w:val="00727C0A"/>
    <w:rsid w:val="0073152B"/>
    <w:rsid w:val="00731962"/>
    <w:rsid w:val="00731C80"/>
    <w:rsid w:val="00731E95"/>
    <w:rsid w:val="007320F3"/>
    <w:rsid w:val="0073281D"/>
    <w:rsid w:val="00732EFD"/>
    <w:rsid w:val="0073372F"/>
    <w:rsid w:val="00733963"/>
    <w:rsid w:val="00733CEF"/>
    <w:rsid w:val="00733D91"/>
    <w:rsid w:val="00733FF7"/>
    <w:rsid w:val="0073459D"/>
    <w:rsid w:val="007346B2"/>
    <w:rsid w:val="0073481B"/>
    <w:rsid w:val="0073511C"/>
    <w:rsid w:val="007364DB"/>
    <w:rsid w:val="007369FF"/>
    <w:rsid w:val="00736AE3"/>
    <w:rsid w:val="00740D15"/>
    <w:rsid w:val="00741148"/>
    <w:rsid w:val="007413C2"/>
    <w:rsid w:val="00741504"/>
    <w:rsid w:val="0074234D"/>
    <w:rsid w:val="00742468"/>
    <w:rsid w:val="00744395"/>
    <w:rsid w:val="007444E2"/>
    <w:rsid w:val="0074468F"/>
    <w:rsid w:val="00744B0A"/>
    <w:rsid w:val="00744F4F"/>
    <w:rsid w:val="00745114"/>
    <w:rsid w:val="00746032"/>
    <w:rsid w:val="0074660E"/>
    <w:rsid w:val="00746F71"/>
    <w:rsid w:val="00747089"/>
    <w:rsid w:val="007479C1"/>
    <w:rsid w:val="007479D4"/>
    <w:rsid w:val="007508BA"/>
    <w:rsid w:val="00750C92"/>
    <w:rsid w:val="00751CBB"/>
    <w:rsid w:val="00751DD9"/>
    <w:rsid w:val="007523A6"/>
    <w:rsid w:val="00752780"/>
    <w:rsid w:val="00752A36"/>
    <w:rsid w:val="00753572"/>
    <w:rsid w:val="00754741"/>
    <w:rsid w:val="00754A72"/>
    <w:rsid w:val="00754CE5"/>
    <w:rsid w:val="007557E6"/>
    <w:rsid w:val="00756017"/>
    <w:rsid w:val="007563B1"/>
    <w:rsid w:val="007569D0"/>
    <w:rsid w:val="00756A9C"/>
    <w:rsid w:val="00757278"/>
    <w:rsid w:val="00757966"/>
    <w:rsid w:val="00760217"/>
    <w:rsid w:val="00760543"/>
    <w:rsid w:val="00760A38"/>
    <w:rsid w:val="007614CC"/>
    <w:rsid w:val="0076158E"/>
    <w:rsid w:val="00761EE0"/>
    <w:rsid w:val="00762EAF"/>
    <w:rsid w:val="00763882"/>
    <w:rsid w:val="00763ADF"/>
    <w:rsid w:val="00763F59"/>
    <w:rsid w:val="007641B8"/>
    <w:rsid w:val="00764279"/>
    <w:rsid w:val="0076466D"/>
    <w:rsid w:val="0076540C"/>
    <w:rsid w:val="00765880"/>
    <w:rsid w:val="00770A21"/>
    <w:rsid w:val="00770E2E"/>
    <w:rsid w:val="0077166F"/>
    <w:rsid w:val="007719E6"/>
    <w:rsid w:val="00771CAE"/>
    <w:rsid w:val="00772A20"/>
    <w:rsid w:val="007735DE"/>
    <w:rsid w:val="00773E92"/>
    <w:rsid w:val="00774277"/>
    <w:rsid w:val="0077513C"/>
    <w:rsid w:val="0077574A"/>
    <w:rsid w:val="0077584E"/>
    <w:rsid w:val="0077590C"/>
    <w:rsid w:val="007759F4"/>
    <w:rsid w:val="00775DA9"/>
    <w:rsid w:val="0077629B"/>
    <w:rsid w:val="00776E29"/>
    <w:rsid w:val="007774B4"/>
    <w:rsid w:val="00780428"/>
    <w:rsid w:val="00780D20"/>
    <w:rsid w:val="00781C0A"/>
    <w:rsid w:val="00782E9E"/>
    <w:rsid w:val="007833B9"/>
    <w:rsid w:val="00783E78"/>
    <w:rsid w:val="00784363"/>
    <w:rsid w:val="007861BA"/>
    <w:rsid w:val="0078642B"/>
    <w:rsid w:val="00786C1C"/>
    <w:rsid w:val="0078747D"/>
    <w:rsid w:val="00787E16"/>
    <w:rsid w:val="007904B4"/>
    <w:rsid w:val="00790747"/>
    <w:rsid w:val="00791045"/>
    <w:rsid w:val="00791292"/>
    <w:rsid w:val="00791515"/>
    <w:rsid w:val="007916D7"/>
    <w:rsid w:val="00791F6E"/>
    <w:rsid w:val="00792645"/>
    <w:rsid w:val="0079306B"/>
    <w:rsid w:val="00794F85"/>
    <w:rsid w:val="007951E9"/>
    <w:rsid w:val="00795252"/>
    <w:rsid w:val="00795A0A"/>
    <w:rsid w:val="00795CCC"/>
    <w:rsid w:val="00796568"/>
    <w:rsid w:val="007973B5"/>
    <w:rsid w:val="00797B16"/>
    <w:rsid w:val="007A0921"/>
    <w:rsid w:val="007A1ADC"/>
    <w:rsid w:val="007A1ED4"/>
    <w:rsid w:val="007A2576"/>
    <w:rsid w:val="007A2EF7"/>
    <w:rsid w:val="007A32A8"/>
    <w:rsid w:val="007A39E3"/>
    <w:rsid w:val="007A3B94"/>
    <w:rsid w:val="007A4353"/>
    <w:rsid w:val="007A439C"/>
    <w:rsid w:val="007A44D6"/>
    <w:rsid w:val="007A49B5"/>
    <w:rsid w:val="007A4C2A"/>
    <w:rsid w:val="007A4DD7"/>
    <w:rsid w:val="007A59E4"/>
    <w:rsid w:val="007A5C57"/>
    <w:rsid w:val="007A5FD3"/>
    <w:rsid w:val="007A6A44"/>
    <w:rsid w:val="007A6FDA"/>
    <w:rsid w:val="007B0047"/>
    <w:rsid w:val="007B04F5"/>
    <w:rsid w:val="007B1CF1"/>
    <w:rsid w:val="007B1EC4"/>
    <w:rsid w:val="007B3764"/>
    <w:rsid w:val="007B3DD2"/>
    <w:rsid w:val="007B3E35"/>
    <w:rsid w:val="007B43EF"/>
    <w:rsid w:val="007B5504"/>
    <w:rsid w:val="007B5739"/>
    <w:rsid w:val="007B57E5"/>
    <w:rsid w:val="007B5F95"/>
    <w:rsid w:val="007B6D20"/>
    <w:rsid w:val="007B7AEF"/>
    <w:rsid w:val="007B7CA0"/>
    <w:rsid w:val="007C10DF"/>
    <w:rsid w:val="007C1C81"/>
    <w:rsid w:val="007C2446"/>
    <w:rsid w:val="007C3F25"/>
    <w:rsid w:val="007C437E"/>
    <w:rsid w:val="007C459D"/>
    <w:rsid w:val="007C4ADF"/>
    <w:rsid w:val="007C4B03"/>
    <w:rsid w:val="007C4DAF"/>
    <w:rsid w:val="007C55F4"/>
    <w:rsid w:val="007C60D8"/>
    <w:rsid w:val="007C6115"/>
    <w:rsid w:val="007C6321"/>
    <w:rsid w:val="007C6400"/>
    <w:rsid w:val="007C6973"/>
    <w:rsid w:val="007C69C4"/>
    <w:rsid w:val="007C6DF7"/>
    <w:rsid w:val="007C7218"/>
    <w:rsid w:val="007C7366"/>
    <w:rsid w:val="007C7923"/>
    <w:rsid w:val="007D0D9E"/>
    <w:rsid w:val="007D1171"/>
    <w:rsid w:val="007D157F"/>
    <w:rsid w:val="007D15C3"/>
    <w:rsid w:val="007D1798"/>
    <w:rsid w:val="007D1FB7"/>
    <w:rsid w:val="007D216A"/>
    <w:rsid w:val="007D29A3"/>
    <w:rsid w:val="007D2EF8"/>
    <w:rsid w:val="007D408F"/>
    <w:rsid w:val="007D4649"/>
    <w:rsid w:val="007D4672"/>
    <w:rsid w:val="007D5657"/>
    <w:rsid w:val="007D5AEB"/>
    <w:rsid w:val="007D6506"/>
    <w:rsid w:val="007D6F70"/>
    <w:rsid w:val="007D6FF0"/>
    <w:rsid w:val="007D7E25"/>
    <w:rsid w:val="007E01E8"/>
    <w:rsid w:val="007E050A"/>
    <w:rsid w:val="007E1B68"/>
    <w:rsid w:val="007E217E"/>
    <w:rsid w:val="007E2493"/>
    <w:rsid w:val="007E273F"/>
    <w:rsid w:val="007E290E"/>
    <w:rsid w:val="007E2BC0"/>
    <w:rsid w:val="007E2C20"/>
    <w:rsid w:val="007E2CDA"/>
    <w:rsid w:val="007E3E78"/>
    <w:rsid w:val="007E47EF"/>
    <w:rsid w:val="007E4B09"/>
    <w:rsid w:val="007E4DDB"/>
    <w:rsid w:val="007E508B"/>
    <w:rsid w:val="007E5EC7"/>
    <w:rsid w:val="007E6A1F"/>
    <w:rsid w:val="007F01D7"/>
    <w:rsid w:val="007F20CC"/>
    <w:rsid w:val="007F2313"/>
    <w:rsid w:val="007F308E"/>
    <w:rsid w:val="007F326F"/>
    <w:rsid w:val="007F34E2"/>
    <w:rsid w:val="007F3A8E"/>
    <w:rsid w:val="007F41FE"/>
    <w:rsid w:val="007F4405"/>
    <w:rsid w:val="007F48E3"/>
    <w:rsid w:val="007F48EF"/>
    <w:rsid w:val="007F5766"/>
    <w:rsid w:val="007F6651"/>
    <w:rsid w:val="007F6CDB"/>
    <w:rsid w:val="007F7296"/>
    <w:rsid w:val="007F7F43"/>
    <w:rsid w:val="008000F5"/>
    <w:rsid w:val="00801A19"/>
    <w:rsid w:val="00801A7A"/>
    <w:rsid w:val="00801C92"/>
    <w:rsid w:val="00801EB2"/>
    <w:rsid w:val="00802B71"/>
    <w:rsid w:val="00803C0B"/>
    <w:rsid w:val="008045C4"/>
    <w:rsid w:val="00804ED3"/>
    <w:rsid w:val="00805772"/>
    <w:rsid w:val="00805BE9"/>
    <w:rsid w:val="00805F66"/>
    <w:rsid w:val="008072A5"/>
    <w:rsid w:val="0080741D"/>
    <w:rsid w:val="00807977"/>
    <w:rsid w:val="00810A79"/>
    <w:rsid w:val="00810B87"/>
    <w:rsid w:val="00810BD2"/>
    <w:rsid w:val="00811185"/>
    <w:rsid w:val="00811C31"/>
    <w:rsid w:val="00811D68"/>
    <w:rsid w:val="00812393"/>
    <w:rsid w:val="00812447"/>
    <w:rsid w:val="00812B31"/>
    <w:rsid w:val="00812B89"/>
    <w:rsid w:val="008132D3"/>
    <w:rsid w:val="008139EC"/>
    <w:rsid w:val="00813B3A"/>
    <w:rsid w:val="00813C16"/>
    <w:rsid w:val="00815113"/>
    <w:rsid w:val="00816708"/>
    <w:rsid w:val="0081699E"/>
    <w:rsid w:val="0081789E"/>
    <w:rsid w:val="00820153"/>
    <w:rsid w:val="00820DAD"/>
    <w:rsid w:val="00820DF4"/>
    <w:rsid w:val="008213D7"/>
    <w:rsid w:val="00821B85"/>
    <w:rsid w:val="00821D7D"/>
    <w:rsid w:val="0082251D"/>
    <w:rsid w:val="00823612"/>
    <w:rsid w:val="00823B10"/>
    <w:rsid w:val="00823F14"/>
    <w:rsid w:val="0082461C"/>
    <w:rsid w:val="008253F9"/>
    <w:rsid w:val="00825951"/>
    <w:rsid w:val="00825FC9"/>
    <w:rsid w:val="00826601"/>
    <w:rsid w:val="00826EC8"/>
    <w:rsid w:val="00827585"/>
    <w:rsid w:val="00827752"/>
    <w:rsid w:val="00827B14"/>
    <w:rsid w:val="00830C7E"/>
    <w:rsid w:val="00831365"/>
    <w:rsid w:val="008318FA"/>
    <w:rsid w:val="00832D2F"/>
    <w:rsid w:val="008335C7"/>
    <w:rsid w:val="00833601"/>
    <w:rsid w:val="00833AD4"/>
    <w:rsid w:val="00833E65"/>
    <w:rsid w:val="00834002"/>
    <w:rsid w:val="008346F7"/>
    <w:rsid w:val="00835341"/>
    <w:rsid w:val="00835E70"/>
    <w:rsid w:val="00836161"/>
    <w:rsid w:val="008364A1"/>
    <w:rsid w:val="0083657B"/>
    <w:rsid w:val="00836FA8"/>
    <w:rsid w:val="00837BA9"/>
    <w:rsid w:val="008403B7"/>
    <w:rsid w:val="008414E0"/>
    <w:rsid w:val="0084159A"/>
    <w:rsid w:val="008417BB"/>
    <w:rsid w:val="00841A4F"/>
    <w:rsid w:val="00841F91"/>
    <w:rsid w:val="0084304F"/>
    <w:rsid w:val="00843151"/>
    <w:rsid w:val="0084542F"/>
    <w:rsid w:val="008456C0"/>
    <w:rsid w:val="00845D66"/>
    <w:rsid w:val="00845D76"/>
    <w:rsid w:val="00846A92"/>
    <w:rsid w:val="008470F9"/>
    <w:rsid w:val="0084711A"/>
    <w:rsid w:val="00847169"/>
    <w:rsid w:val="00847790"/>
    <w:rsid w:val="00847E10"/>
    <w:rsid w:val="00850094"/>
    <w:rsid w:val="008500B7"/>
    <w:rsid w:val="008502CF"/>
    <w:rsid w:val="00850508"/>
    <w:rsid w:val="00850A56"/>
    <w:rsid w:val="00851323"/>
    <w:rsid w:val="00851561"/>
    <w:rsid w:val="00851672"/>
    <w:rsid w:val="0085197C"/>
    <w:rsid w:val="00852228"/>
    <w:rsid w:val="00852FE8"/>
    <w:rsid w:val="0085378F"/>
    <w:rsid w:val="00853E52"/>
    <w:rsid w:val="00856961"/>
    <w:rsid w:val="00856AA3"/>
    <w:rsid w:val="00857454"/>
    <w:rsid w:val="0085771B"/>
    <w:rsid w:val="00857BB2"/>
    <w:rsid w:val="0086037F"/>
    <w:rsid w:val="008608DB"/>
    <w:rsid w:val="008620F0"/>
    <w:rsid w:val="008623CB"/>
    <w:rsid w:val="008624FA"/>
    <w:rsid w:val="00862842"/>
    <w:rsid w:val="008631E3"/>
    <w:rsid w:val="008636E6"/>
    <w:rsid w:val="0086405B"/>
    <w:rsid w:val="008647F8"/>
    <w:rsid w:val="00865A83"/>
    <w:rsid w:val="00865E66"/>
    <w:rsid w:val="00866FF6"/>
    <w:rsid w:val="008677F3"/>
    <w:rsid w:val="00867BFF"/>
    <w:rsid w:val="00870C56"/>
    <w:rsid w:val="008724A1"/>
    <w:rsid w:val="0087309C"/>
    <w:rsid w:val="00874087"/>
    <w:rsid w:val="00875034"/>
    <w:rsid w:val="0087506A"/>
    <w:rsid w:val="00875D7F"/>
    <w:rsid w:val="00875DB1"/>
    <w:rsid w:val="00875DCD"/>
    <w:rsid w:val="00876928"/>
    <w:rsid w:val="008769D7"/>
    <w:rsid w:val="00876B67"/>
    <w:rsid w:val="00876F0B"/>
    <w:rsid w:val="00877A52"/>
    <w:rsid w:val="00880051"/>
    <w:rsid w:val="00880419"/>
    <w:rsid w:val="00880729"/>
    <w:rsid w:val="0088090F"/>
    <w:rsid w:val="00881BE2"/>
    <w:rsid w:val="0088224E"/>
    <w:rsid w:val="00882692"/>
    <w:rsid w:val="00882788"/>
    <w:rsid w:val="00882A0F"/>
    <w:rsid w:val="008830AA"/>
    <w:rsid w:val="00883559"/>
    <w:rsid w:val="00883782"/>
    <w:rsid w:val="008839A6"/>
    <w:rsid w:val="00884100"/>
    <w:rsid w:val="00884529"/>
    <w:rsid w:val="00884A1B"/>
    <w:rsid w:val="00884AA4"/>
    <w:rsid w:val="00886151"/>
    <w:rsid w:val="00886319"/>
    <w:rsid w:val="00887066"/>
    <w:rsid w:val="00887859"/>
    <w:rsid w:val="00887CE2"/>
    <w:rsid w:val="00887D77"/>
    <w:rsid w:val="00890C4B"/>
    <w:rsid w:val="00891F3B"/>
    <w:rsid w:val="00892240"/>
    <w:rsid w:val="00892293"/>
    <w:rsid w:val="0089312C"/>
    <w:rsid w:val="008932B6"/>
    <w:rsid w:val="008937CB"/>
    <w:rsid w:val="00894105"/>
    <w:rsid w:val="00894679"/>
    <w:rsid w:val="00894D39"/>
    <w:rsid w:val="00895956"/>
    <w:rsid w:val="0089609A"/>
    <w:rsid w:val="008964FD"/>
    <w:rsid w:val="00896CE2"/>
    <w:rsid w:val="00897864"/>
    <w:rsid w:val="00897991"/>
    <w:rsid w:val="008979A9"/>
    <w:rsid w:val="00897ED0"/>
    <w:rsid w:val="008A132C"/>
    <w:rsid w:val="008A1893"/>
    <w:rsid w:val="008A1DC3"/>
    <w:rsid w:val="008A2209"/>
    <w:rsid w:val="008A2745"/>
    <w:rsid w:val="008A2971"/>
    <w:rsid w:val="008A2C37"/>
    <w:rsid w:val="008A3139"/>
    <w:rsid w:val="008A31BF"/>
    <w:rsid w:val="008A3809"/>
    <w:rsid w:val="008A4361"/>
    <w:rsid w:val="008A492F"/>
    <w:rsid w:val="008A49F3"/>
    <w:rsid w:val="008A5017"/>
    <w:rsid w:val="008A58A9"/>
    <w:rsid w:val="008A67D2"/>
    <w:rsid w:val="008A683E"/>
    <w:rsid w:val="008A7502"/>
    <w:rsid w:val="008A7B66"/>
    <w:rsid w:val="008A7E52"/>
    <w:rsid w:val="008B0C44"/>
    <w:rsid w:val="008B10CF"/>
    <w:rsid w:val="008B17D2"/>
    <w:rsid w:val="008B1C9D"/>
    <w:rsid w:val="008B247E"/>
    <w:rsid w:val="008B2FB0"/>
    <w:rsid w:val="008B31F1"/>
    <w:rsid w:val="008B3363"/>
    <w:rsid w:val="008B337E"/>
    <w:rsid w:val="008B3570"/>
    <w:rsid w:val="008B4172"/>
    <w:rsid w:val="008B4557"/>
    <w:rsid w:val="008B46BE"/>
    <w:rsid w:val="008B4BF7"/>
    <w:rsid w:val="008B4E1C"/>
    <w:rsid w:val="008B54F9"/>
    <w:rsid w:val="008B6104"/>
    <w:rsid w:val="008B6545"/>
    <w:rsid w:val="008B6E9B"/>
    <w:rsid w:val="008B7D0E"/>
    <w:rsid w:val="008C143C"/>
    <w:rsid w:val="008C159E"/>
    <w:rsid w:val="008C19A2"/>
    <w:rsid w:val="008C19CD"/>
    <w:rsid w:val="008C2053"/>
    <w:rsid w:val="008C22A7"/>
    <w:rsid w:val="008C22F1"/>
    <w:rsid w:val="008C25EB"/>
    <w:rsid w:val="008C2DD3"/>
    <w:rsid w:val="008C445E"/>
    <w:rsid w:val="008C4606"/>
    <w:rsid w:val="008C5C2D"/>
    <w:rsid w:val="008C6A52"/>
    <w:rsid w:val="008C6FB5"/>
    <w:rsid w:val="008C747F"/>
    <w:rsid w:val="008D03AD"/>
    <w:rsid w:val="008D0A01"/>
    <w:rsid w:val="008D0F5C"/>
    <w:rsid w:val="008D1E6E"/>
    <w:rsid w:val="008D1ED4"/>
    <w:rsid w:val="008D1F9A"/>
    <w:rsid w:val="008D40E6"/>
    <w:rsid w:val="008D41D7"/>
    <w:rsid w:val="008D4BDE"/>
    <w:rsid w:val="008D52F3"/>
    <w:rsid w:val="008D5439"/>
    <w:rsid w:val="008E00FA"/>
    <w:rsid w:val="008E05AF"/>
    <w:rsid w:val="008E08AC"/>
    <w:rsid w:val="008E1C88"/>
    <w:rsid w:val="008E1DC3"/>
    <w:rsid w:val="008E1F1A"/>
    <w:rsid w:val="008E301B"/>
    <w:rsid w:val="008E3584"/>
    <w:rsid w:val="008E3B99"/>
    <w:rsid w:val="008E4577"/>
    <w:rsid w:val="008E4593"/>
    <w:rsid w:val="008E530E"/>
    <w:rsid w:val="008E5E4E"/>
    <w:rsid w:val="008E6582"/>
    <w:rsid w:val="008E6590"/>
    <w:rsid w:val="008E6C73"/>
    <w:rsid w:val="008E7174"/>
    <w:rsid w:val="008F0B0B"/>
    <w:rsid w:val="008F1489"/>
    <w:rsid w:val="008F1774"/>
    <w:rsid w:val="008F2FB5"/>
    <w:rsid w:val="008F3198"/>
    <w:rsid w:val="008F39CB"/>
    <w:rsid w:val="008F4970"/>
    <w:rsid w:val="008F4E87"/>
    <w:rsid w:val="008F5B06"/>
    <w:rsid w:val="008F5FA9"/>
    <w:rsid w:val="008F6064"/>
    <w:rsid w:val="008F6334"/>
    <w:rsid w:val="008F6832"/>
    <w:rsid w:val="008F7414"/>
    <w:rsid w:val="008F746F"/>
    <w:rsid w:val="008F75D7"/>
    <w:rsid w:val="008F79BD"/>
    <w:rsid w:val="00900501"/>
    <w:rsid w:val="009016AE"/>
    <w:rsid w:val="00902336"/>
    <w:rsid w:val="00902F4E"/>
    <w:rsid w:val="0090381D"/>
    <w:rsid w:val="00903A37"/>
    <w:rsid w:val="0090404F"/>
    <w:rsid w:val="00904620"/>
    <w:rsid w:val="00905D9C"/>
    <w:rsid w:val="00907636"/>
    <w:rsid w:val="00907A9D"/>
    <w:rsid w:val="00907B6F"/>
    <w:rsid w:val="00910008"/>
    <w:rsid w:val="009102DF"/>
    <w:rsid w:val="009104E1"/>
    <w:rsid w:val="0091099D"/>
    <w:rsid w:val="00911BEE"/>
    <w:rsid w:val="00911E3F"/>
    <w:rsid w:val="009122DE"/>
    <w:rsid w:val="0091263C"/>
    <w:rsid w:val="00912728"/>
    <w:rsid w:val="00912A6A"/>
    <w:rsid w:val="00912EDF"/>
    <w:rsid w:val="00912FBE"/>
    <w:rsid w:val="0091324C"/>
    <w:rsid w:val="00913DD0"/>
    <w:rsid w:val="009149A5"/>
    <w:rsid w:val="009150E5"/>
    <w:rsid w:val="0091534A"/>
    <w:rsid w:val="00915963"/>
    <w:rsid w:val="00915A13"/>
    <w:rsid w:val="00915D8B"/>
    <w:rsid w:val="00916205"/>
    <w:rsid w:val="00916971"/>
    <w:rsid w:val="00916E6D"/>
    <w:rsid w:val="00917A80"/>
    <w:rsid w:val="00917C44"/>
    <w:rsid w:val="00920067"/>
    <w:rsid w:val="009207CE"/>
    <w:rsid w:val="0092110C"/>
    <w:rsid w:val="009211BC"/>
    <w:rsid w:val="009212E9"/>
    <w:rsid w:val="009212F5"/>
    <w:rsid w:val="0092188B"/>
    <w:rsid w:val="009222EA"/>
    <w:rsid w:val="0092262F"/>
    <w:rsid w:val="0092295E"/>
    <w:rsid w:val="00922971"/>
    <w:rsid w:val="00922F0A"/>
    <w:rsid w:val="0092372F"/>
    <w:rsid w:val="00923A25"/>
    <w:rsid w:val="00923FDE"/>
    <w:rsid w:val="009242E3"/>
    <w:rsid w:val="00924C56"/>
    <w:rsid w:val="009254EC"/>
    <w:rsid w:val="009273D4"/>
    <w:rsid w:val="0092788F"/>
    <w:rsid w:val="00930740"/>
    <w:rsid w:val="00930E63"/>
    <w:rsid w:val="00930E8E"/>
    <w:rsid w:val="00931699"/>
    <w:rsid w:val="0093233B"/>
    <w:rsid w:val="00932486"/>
    <w:rsid w:val="00932F25"/>
    <w:rsid w:val="009330DC"/>
    <w:rsid w:val="009345EB"/>
    <w:rsid w:val="00934950"/>
    <w:rsid w:val="00935226"/>
    <w:rsid w:val="00936F86"/>
    <w:rsid w:val="009379A3"/>
    <w:rsid w:val="0094068A"/>
    <w:rsid w:val="009406AE"/>
    <w:rsid w:val="00940EF4"/>
    <w:rsid w:val="00940F74"/>
    <w:rsid w:val="009418EC"/>
    <w:rsid w:val="00941A70"/>
    <w:rsid w:val="00941B98"/>
    <w:rsid w:val="00941C51"/>
    <w:rsid w:val="00943BAF"/>
    <w:rsid w:val="009445B3"/>
    <w:rsid w:val="00944980"/>
    <w:rsid w:val="00944CF2"/>
    <w:rsid w:val="0094507C"/>
    <w:rsid w:val="009462BF"/>
    <w:rsid w:val="009475A8"/>
    <w:rsid w:val="00947F81"/>
    <w:rsid w:val="00950BAB"/>
    <w:rsid w:val="00950C9F"/>
    <w:rsid w:val="009512C6"/>
    <w:rsid w:val="009519D6"/>
    <w:rsid w:val="0095245C"/>
    <w:rsid w:val="00952754"/>
    <w:rsid w:val="00952B91"/>
    <w:rsid w:val="00953816"/>
    <w:rsid w:val="00953D0A"/>
    <w:rsid w:val="00953D60"/>
    <w:rsid w:val="00954531"/>
    <w:rsid w:val="009546E2"/>
    <w:rsid w:val="00955F0A"/>
    <w:rsid w:val="009561CF"/>
    <w:rsid w:val="00957928"/>
    <w:rsid w:val="009607E0"/>
    <w:rsid w:val="0096109E"/>
    <w:rsid w:val="0096227C"/>
    <w:rsid w:val="00962343"/>
    <w:rsid w:val="00962D57"/>
    <w:rsid w:val="00962DDD"/>
    <w:rsid w:val="009632DC"/>
    <w:rsid w:val="00963760"/>
    <w:rsid w:val="00963984"/>
    <w:rsid w:val="00963C85"/>
    <w:rsid w:val="00964158"/>
    <w:rsid w:val="00964271"/>
    <w:rsid w:val="00964795"/>
    <w:rsid w:val="00964B79"/>
    <w:rsid w:val="00965040"/>
    <w:rsid w:val="009659BD"/>
    <w:rsid w:val="00965A53"/>
    <w:rsid w:val="00966C07"/>
    <w:rsid w:val="00967241"/>
    <w:rsid w:val="00967DFC"/>
    <w:rsid w:val="00970BE7"/>
    <w:rsid w:val="0097242A"/>
    <w:rsid w:val="0097283C"/>
    <w:rsid w:val="00972B0A"/>
    <w:rsid w:val="009732C0"/>
    <w:rsid w:val="009736F1"/>
    <w:rsid w:val="0097389B"/>
    <w:rsid w:val="00973973"/>
    <w:rsid w:val="0097446A"/>
    <w:rsid w:val="00974AC9"/>
    <w:rsid w:val="00974FB6"/>
    <w:rsid w:val="00975310"/>
    <w:rsid w:val="009756C5"/>
    <w:rsid w:val="00975A16"/>
    <w:rsid w:val="009771A0"/>
    <w:rsid w:val="009776A6"/>
    <w:rsid w:val="00977902"/>
    <w:rsid w:val="00977D4E"/>
    <w:rsid w:val="00980227"/>
    <w:rsid w:val="00980584"/>
    <w:rsid w:val="00980C05"/>
    <w:rsid w:val="00980F9A"/>
    <w:rsid w:val="0098105B"/>
    <w:rsid w:val="0098113A"/>
    <w:rsid w:val="009812A0"/>
    <w:rsid w:val="00981404"/>
    <w:rsid w:val="009816CF"/>
    <w:rsid w:val="00981EFD"/>
    <w:rsid w:val="00982824"/>
    <w:rsid w:val="00982A97"/>
    <w:rsid w:val="0098335A"/>
    <w:rsid w:val="00983D46"/>
    <w:rsid w:val="00983D75"/>
    <w:rsid w:val="0098462B"/>
    <w:rsid w:val="00987756"/>
    <w:rsid w:val="00987DDE"/>
    <w:rsid w:val="00990127"/>
    <w:rsid w:val="009902B8"/>
    <w:rsid w:val="00991357"/>
    <w:rsid w:val="009927C5"/>
    <w:rsid w:val="00992ACF"/>
    <w:rsid w:val="009933BC"/>
    <w:rsid w:val="00993583"/>
    <w:rsid w:val="00993AB4"/>
    <w:rsid w:val="00993BEC"/>
    <w:rsid w:val="00995C55"/>
    <w:rsid w:val="009960E8"/>
    <w:rsid w:val="009962BD"/>
    <w:rsid w:val="00996673"/>
    <w:rsid w:val="00996FA4"/>
    <w:rsid w:val="00997015"/>
    <w:rsid w:val="00997611"/>
    <w:rsid w:val="009976A1"/>
    <w:rsid w:val="009A0A98"/>
    <w:rsid w:val="009A100B"/>
    <w:rsid w:val="009A17C0"/>
    <w:rsid w:val="009A2993"/>
    <w:rsid w:val="009A31C5"/>
    <w:rsid w:val="009A3313"/>
    <w:rsid w:val="009A3EB1"/>
    <w:rsid w:val="009A5080"/>
    <w:rsid w:val="009A5C8D"/>
    <w:rsid w:val="009A5ED9"/>
    <w:rsid w:val="009A6535"/>
    <w:rsid w:val="009A6872"/>
    <w:rsid w:val="009A6A73"/>
    <w:rsid w:val="009A735D"/>
    <w:rsid w:val="009A76C1"/>
    <w:rsid w:val="009B060E"/>
    <w:rsid w:val="009B070E"/>
    <w:rsid w:val="009B0EA5"/>
    <w:rsid w:val="009B1427"/>
    <w:rsid w:val="009B175D"/>
    <w:rsid w:val="009B19EA"/>
    <w:rsid w:val="009B1B25"/>
    <w:rsid w:val="009B2B44"/>
    <w:rsid w:val="009B2B9D"/>
    <w:rsid w:val="009B2BE9"/>
    <w:rsid w:val="009B3774"/>
    <w:rsid w:val="009B392C"/>
    <w:rsid w:val="009B3B27"/>
    <w:rsid w:val="009B3B68"/>
    <w:rsid w:val="009B3C17"/>
    <w:rsid w:val="009B447F"/>
    <w:rsid w:val="009B52F6"/>
    <w:rsid w:val="009B64B3"/>
    <w:rsid w:val="009B67C2"/>
    <w:rsid w:val="009B6C49"/>
    <w:rsid w:val="009B7013"/>
    <w:rsid w:val="009C07EE"/>
    <w:rsid w:val="009C0880"/>
    <w:rsid w:val="009C08D4"/>
    <w:rsid w:val="009C09BE"/>
    <w:rsid w:val="009C1243"/>
    <w:rsid w:val="009C1328"/>
    <w:rsid w:val="009C15B6"/>
    <w:rsid w:val="009C299C"/>
    <w:rsid w:val="009C2DAE"/>
    <w:rsid w:val="009C4062"/>
    <w:rsid w:val="009C4FE2"/>
    <w:rsid w:val="009C55B2"/>
    <w:rsid w:val="009C5697"/>
    <w:rsid w:val="009C77CF"/>
    <w:rsid w:val="009D00EF"/>
    <w:rsid w:val="009D0424"/>
    <w:rsid w:val="009D11BB"/>
    <w:rsid w:val="009D122C"/>
    <w:rsid w:val="009D199E"/>
    <w:rsid w:val="009D1E80"/>
    <w:rsid w:val="009D253E"/>
    <w:rsid w:val="009D2E4A"/>
    <w:rsid w:val="009D3208"/>
    <w:rsid w:val="009D3C18"/>
    <w:rsid w:val="009D3E67"/>
    <w:rsid w:val="009D414E"/>
    <w:rsid w:val="009D44E6"/>
    <w:rsid w:val="009D4693"/>
    <w:rsid w:val="009D4C22"/>
    <w:rsid w:val="009D5F74"/>
    <w:rsid w:val="009D6221"/>
    <w:rsid w:val="009D6227"/>
    <w:rsid w:val="009D67C4"/>
    <w:rsid w:val="009D6E42"/>
    <w:rsid w:val="009D715D"/>
    <w:rsid w:val="009D7B4C"/>
    <w:rsid w:val="009E09CB"/>
    <w:rsid w:val="009E1332"/>
    <w:rsid w:val="009E26FC"/>
    <w:rsid w:val="009E34B5"/>
    <w:rsid w:val="009E370F"/>
    <w:rsid w:val="009E4B78"/>
    <w:rsid w:val="009E501E"/>
    <w:rsid w:val="009E55D4"/>
    <w:rsid w:val="009E63EB"/>
    <w:rsid w:val="009E6491"/>
    <w:rsid w:val="009E79BB"/>
    <w:rsid w:val="009E7C5F"/>
    <w:rsid w:val="009F0F3D"/>
    <w:rsid w:val="009F17B2"/>
    <w:rsid w:val="009F1BE9"/>
    <w:rsid w:val="009F301D"/>
    <w:rsid w:val="009F3BC1"/>
    <w:rsid w:val="009F407A"/>
    <w:rsid w:val="009F4261"/>
    <w:rsid w:val="009F434E"/>
    <w:rsid w:val="009F4378"/>
    <w:rsid w:val="009F476F"/>
    <w:rsid w:val="009F477B"/>
    <w:rsid w:val="009F477C"/>
    <w:rsid w:val="009F483F"/>
    <w:rsid w:val="009F49D0"/>
    <w:rsid w:val="009F4D44"/>
    <w:rsid w:val="009F54A6"/>
    <w:rsid w:val="009F5911"/>
    <w:rsid w:val="009F6497"/>
    <w:rsid w:val="009F67D6"/>
    <w:rsid w:val="009F797C"/>
    <w:rsid w:val="00A018CD"/>
    <w:rsid w:val="00A01B47"/>
    <w:rsid w:val="00A02076"/>
    <w:rsid w:val="00A02172"/>
    <w:rsid w:val="00A026D1"/>
    <w:rsid w:val="00A03220"/>
    <w:rsid w:val="00A035AB"/>
    <w:rsid w:val="00A03649"/>
    <w:rsid w:val="00A0528F"/>
    <w:rsid w:val="00A055EC"/>
    <w:rsid w:val="00A05946"/>
    <w:rsid w:val="00A06040"/>
    <w:rsid w:val="00A06181"/>
    <w:rsid w:val="00A06B12"/>
    <w:rsid w:val="00A075E7"/>
    <w:rsid w:val="00A10746"/>
    <w:rsid w:val="00A1103E"/>
    <w:rsid w:val="00A11407"/>
    <w:rsid w:val="00A11D32"/>
    <w:rsid w:val="00A11D87"/>
    <w:rsid w:val="00A122AC"/>
    <w:rsid w:val="00A127CA"/>
    <w:rsid w:val="00A128D2"/>
    <w:rsid w:val="00A134BC"/>
    <w:rsid w:val="00A13642"/>
    <w:rsid w:val="00A13B7D"/>
    <w:rsid w:val="00A145D7"/>
    <w:rsid w:val="00A14937"/>
    <w:rsid w:val="00A14CAE"/>
    <w:rsid w:val="00A158E8"/>
    <w:rsid w:val="00A1663B"/>
    <w:rsid w:val="00A1663C"/>
    <w:rsid w:val="00A1679D"/>
    <w:rsid w:val="00A16CAC"/>
    <w:rsid w:val="00A1709E"/>
    <w:rsid w:val="00A17B83"/>
    <w:rsid w:val="00A21069"/>
    <w:rsid w:val="00A211B5"/>
    <w:rsid w:val="00A2121F"/>
    <w:rsid w:val="00A21924"/>
    <w:rsid w:val="00A21D07"/>
    <w:rsid w:val="00A21E82"/>
    <w:rsid w:val="00A22380"/>
    <w:rsid w:val="00A22AA1"/>
    <w:rsid w:val="00A22D91"/>
    <w:rsid w:val="00A22DA5"/>
    <w:rsid w:val="00A232C6"/>
    <w:rsid w:val="00A236DC"/>
    <w:rsid w:val="00A238BC"/>
    <w:rsid w:val="00A244C7"/>
    <w:rsid w:val="00A26869"/>
    <w:rsid w:val="00A26C04"/>
    <w:rsid w:val="00A2732D"/>
    <w:rsid w:val="00A2772A"/>
    <w:rsid w:val="00A27819"/>
    <w:rsid w:val="00A27C47"/>
    <w:rsid w:val="00A27E4B"/>
    <w:rsid w:val="00A31DDB"/>
    <w:rsid w:val="00A31DFC"/>
    <w:rsid w:val="00A31E3F"/>
    <w:rsid w:val="00A3223F"/>
    <w:rsid w:val="00A32407"/>
    <w:rsid w:val="00A32418"/>
    <w:rsid w:val="00A32858"/>
    <w:rsid w:val="00A336BF"/>
    <w:rsid w:val="00A345C6"/>
    <w:rsid w:val="00A34795"/>
    <w:rsid w:val="00A35D44"/>
    <w:rsid w:val="00A373BA"/>
    <w:rsid w:val="00A37D35"/>
    <w:rsid w:val="00A37D92"/>
    <w:rsid w:val="00A40970"/>
    <w:rsid w:val="00A409FB"/>
    <w:rsid w:val="00A41AE5"/>
    <w:rsid w:val="00A41B4F"/>
    <w:rsid w:val="00A42221"/>
    <w:rsid w:val="00A43424"/>
    <w:rsid w:val="00A43518"/>
    <w:rsid w:val="00A43CB9"/>
    <w:rsid w:val="00A44146"/>
    <w:rsid w:val="00A44255"/>
    <w:rsid w:val="00A451D1"/>
    <w:rsid w:val="00A452D8"/>
    <w:rsid w:val="00A453C1"/>
    <w:rsid w:val="00A45591"/>
    <w:rsid w:val="00A45FF8"/>
    <w:rsid w:val="00A46692"/>
    <w:rsid w:val="00A47294"/>
    <w:rsid w:val="00A47B72"/>
    <w:rsid w:val="00A50844"/>
    <w:rsid w:val="00A50F21"/>
    <w:rsid w:val="00A51095"/>
    <w:rsid w:val="00A513B2"/>
    <w:rsid w:val="00A513BF"/>
    <w:rsid w:val="00A52082"/>
    <w:rsid w:val="00A52339"/>
    <w:rsid w:val="00A5233A"/>
    <w:rsid w:val="00A52E55"/>
    <w:rsid w:val="00A5341D"/>
    <w:rsid w:val="00A53CE2"/>
    <w:rsid w:val="00A5427F"/>
    <w:rsid w:val="00A54F09"/>
    <w:rsid w:val="00A5518D"/>
    <w:rsid w:val="00A553A9"/>
    <w:rsid w:val="00A55724"/>
    <w:rsid w:val="00A55FB3"/>
    <w:rsid w:val="00A5639B"/>
    <w:rsid w:val="00A565F7"/>
    <w:rsid w:val="00A56ED8"/>
    <w:rsid w:val="00A56FB0"/>
    <w:rsid w:val="00A57086"/>
    <w:rsid w:val="00A571A6"/>
    <w:rsid w:val="00A5798A"/>
    <w:rsid w:val="00A600B6"/>
    <w:rsid w:val="00A601BE"/>
    <w:rsid w:val="00A60966"/>
    <w:rsid w:val="00A611D4"/>
    <w:rsid w:val="00A61697"/>
    <w:rsid w:val="00A61C7E"/>
    <w:rsid w:val="00A61FAC"/>
    <w:rsid w:val="00A62163"/>
    <w:rsid w:val="00A62218"/>
    <w:rsid w:val="00A62600"/>
    <w:rsid w:val="00A63029"/>
    <w:rsid w:val="00A63089"/>
    <w:rsid w:val="00A631E2"/>
    <w:rsid w:val="00A6331F"/>
    <w:rsid w:val="00A63D82"/>
    <w:rsid w:val="00A63E1B"/>
    <w:rsid w:val="00A63F98"/>
    <w:rsid w:val="00A64191"/>
    <w:rsid w:val="00A648EA"/>
    <w:rsid w:val="00A6518F"/>
    <w:rsid w:val="00A660C7"/>
    <w:rsid w:val="00A661E5"/>
    <w:rsid w:val="00A66EB3"/>
    <w:rsid w:val="00A6741C"/>
    <w:rsid w:val="00A67573"/>
    <w:rsid w:val="00A676D7"/>
    <w:rsid w:val="00A67B9D"/>
    <w:rsid w:val="00A705C8"/>
    <w:rsid w:val="00A70942"/>
    <w:rsid w:val="00A70EF6"/>
    <w:rsid w:val="00A71562"/>
    <w:rsid w:val="00A717D7"/>
    <w:rsid w:val="00A724DA"/>
    <w:rsid w:val="00A72CEC"/>
    <w:rsid w:val="00A73140"/>
    <w:rsid w:val="00A7327E"/>
    <w:rsid w:val="00A73280"/>
    <w:rsid w:val="00A737E9"/>
    <w:rsid w:val="00A74187"/>
    <w:rsid w:val="00A7522D"/>
    <w:rsid w:val="00A75BEE"/>
    <w:rsid w:val="00A76883"/>
    <w:rsid w:val="00A769B5"/>
    <w:rsid w:val="00A77CE9"/>
    <w:rsid w:val="00A80108"/>
    <w:rsid w:val="00A80A31"/>
    <w:rsid w:val="00A8110B"/>
    <w:rsid w:val="00A82D93"/>
    <w:rsid w:val="00A837A7"/>
    <w:rsid w:val="00A8380B"/>
    <w:rsid w:val="00A83BED"/>
    <w:rsid w:val="00A83E13"/>
    <w:rsid w:val="00A855FE"/>
    <w:rsid w:val="00A85A66"/>
    <w:rsid w:val="00A85CC0"/>
    <w:rsid w:val="00A8605B"/>
    <w:rsid w:val="00A8624F"/>
    <w:rsid w:val="00A866F9"/>
    <w:rsid w:val="00A86E56"/>
    <w:rsid w:val="00A877A0"/>
    <w:rsid w:val="00A90209"/>
    <w:rsid w:val="00A903EE"/>
    <w:rsid w:val="00A90626"/>
    <w:rsid w:val="00A90FC3"/>
    <w:rsid w:val="00A91EEE"/>
    <w:rsid w:val="00A921FD"/>
    <w:rsid w:val="00A926FB"/>
    <w:rsid w:val="00A939BB"/>
    <w:rsid w:val="00A94AEE"/>
    <w:rsid w:val="00A95A5E"/>
    <w:rsid w:val="00A9684E"/>
    <w:rsid w:val="00A96BFC"/>
    <w:rsid w:val="00A96D6C"/>
    <w:rsid w:val="00A972E0"/>
    <w:rsid w:val="00A97355"/>
    <w:rsid w:val="00AA0147"/>
    <w:rsid w:val="00AA0509"/>
    <w:rsid w:val="00AA07C9"/>
    <w:rsid w:val="00AA0E7C"/>
    <w:rsid w:val="00AA19F6"/>
    <w:rsid w:val="00AA1FBF"/>
    <w:rsid w:val="00AA22BA"/>
    <w:rsid w:val="00AA317F"/>
    <w:rsid w:val="00AA44D6"/>
    <w:rsid w:val="00AA4D12"/>
    <w:rsid w:val="00AA4F24"/>
    <w:rsid w:val="00AA50C7"/>
    <w:rsid w:val="00AA5138"/>
    <w:rsid w:val="00AA5226"/>
    <w:rsid w:val="00AA5763"/>
    <w:rsid w:val="00AA5B23"/>
    <w:rsid w:val="00AA5E2E"/>
    <w:rsid w:val="00AA61FB"/>
    <w:rsid w:val="00AA6B35"/>
    <w:rsid w:val="00AA6F67"/>
    <w:rsid w:val="00AA72D3"/>
    <w:rsid w:val="00AB0409"/>
    <w:rsid w:val="00AB04E2"/>
    <w:rsid w:val="00AB16D5"/>
    <w:rsid w:val="00AB2A73"/>
    <w:rsid w:val="00AB2AE2"/>
    <w:rsid w:val="00AB35D1"/>
    <w:rsid w:val="00AB3E76"/>
    <w:rsid w:val="00AB4822"/>
    <w:rsid w:val="00AB4861"/>
    <w:rsid w:val="00AB4C2C"/>
    <w:rsid w:val="00AB5387"/>
    <w:rsid w:val="00AB634B"/>
    <w:rsid w:val="00AB6803"/>
    <w:rsid w:val="00AB70BF"/>
    <w:rsid w:val="00AB7681"/>
    <w:rsid w:val="00AB7B57"/>
    <w:rsid w:val="00AC04BA"/>
    <w:rsid w:val="00AC051A"/>
    <w:rsid w:val="00AC06E7"/>
    <w:rsid w:val="00AC09B7"/>
    <w:rsid w:val="00AC0A6B"/>
    <w:rsid w:val="00AC0D7B"/>
    <w:rsid w:val="00AC0DA5"/>
    <w:rsid w:val="00AC1E39"/>
    <w:rsid w:val="00AC3770"/>
    <w:rsid w:val="00AC383F"/>
    <w:rsid w:val="00AC3B16"/>
    <w:rsid w:val="00AC41D6"/>
    <w:rsid w:val="00AC501B"/>
    <w:rsid w:val="00AC5154"/>
    <w:rsid w:val="00AC51AC"/>
    <w:rsid w:val="00AC5694"/>
    <w:rsid w:val="00AC5873"/>
    <w:rsid w:val="00AC59E8"/>
    <w:rsid w:val="00AC6EA8"/>
    <w:rsid w:val="00AC7058"/>
    <w:rsid w:val="00AC7276"/>
    <w:rsid w:val="00AC7C39"/>
    <w:rsid w:val="00AD01F2"/>
    <w:rsid w:val="00AD031F"/>
    <w:rsid w:val="00AD03B8"/>
    <w:rsid w:val="00AD0430"/>
    <w:rsid w:val="00AD17F6"/>
    <w:rsid w:val="00AD1D77"/>
    <w:rsid w:val="00AD1FCA"/>
    <w:rsid w:val="00AD24FF"/>
    <w:rsid w:val="00AD259B"/>
    <w:rsid w:val="00AD2AE8"/>
    <w:rsid w:val="00AD365E"/>
    <w:rsid w:val="00AD3738"/>
    <w:rsid w:val="00AD3887"/>
    <w:rsid w:val="00AD3E4D"/>
    <w:rsid w:val="00AD4527"/>
    <w:rsid w:val="00AD47F3"/>
    <w:rsid w:val="00AD4B41"/>
    <w:rsid w:val="00AD53DF"/>
    <w:rsid w:val="00AD5BC4"/>
    <w:rsid w:val="00AD5EEF"/>
    <w:rsid w:val="00AD6263"/>
    <w:rsid w:val="00AD6AA8"/>
    <w:rsid w:val="00AD73A6"/>
    <w:rsid w:val="00AD7CA7"/>
    <w:rsid w:val="00AE0596"/>
    <w:rsid w:val="00AE0757"/>
    <w:rsid w:val="00AE1482"/>
    <w:rsid w:val="00AE248D"/>
    <w:rsid w:val="00AE2600"/>
    <w:rsid w:val="00AE292B"/>
    <w:rsid w:val="00AE3CA6"/>
    <w:rsid w:val="00AE4A2A"/>
    <w:rsid w:val="00AE53C1"/>
    <w:rsid w:val="00AE63D4"/>
    <w:rsid w:val="00AE666E"/>
    <w:rsid w:val="00AE686F"/>
    <w:rsid w:val="00AE6DB4"/>
    <w:rsid w:val="00AE6F4B"/>
    <w:rsid w:val="00AE779A"/>
    <w:rsid w:val="00AE7813"/>
    <w:rsid w:val="00AE7BDF"/>
    <w:rsid w:val="00AE7E0F"/>
    <w:rsid w:val="00AF0D1E"/>
    <w:rsid w:val="00AF1435"/>
    <w:rsid w:val="00AF37A3"/>
    <w:rsid w:val="00AF39EC"/>
    <w:rsid w:val="00AF39F6"/>
    <w:rsid w:val="00AF3FA8"/>
    <w:rsid w:val="00AF5CE8"/>
    <w:rsid w:val="00AF6974"/>
    <w:rsid w:val="00AF7017"/>
    <w:rsid w:val="00AF7EBB"/>
    <w:rsid w:val="00AF7F51"/>
    <w:rsid w:val="00B00002"/>
    <w:rsid w:val="00B001E1"/>
    <w:rsid w:val="00B00729"/>
    <w:rsid w:val="00B0177C"/>
    <w:rsid w:val="00B0209C"/>
    <w:rsid w:val="00B02533"/>
    <w:rsid w:val="00B0305F"/>
    <w:rsid w:val="00B0317C"/>
    <w:rsid w:val="00B03890"/>
    <w:rsid w:val="00B043F7"/>
    <w:rsid w:val="00B055DE"/>
    <w:rsid w:val="00B057E3"/>
    <w:rsid w:val="00B05FC9"/>
    <w:rsid w:val="00B06466"/>
    <w:rsid w:val="00B078D1"/>
    <w:rsid w:val="00B10423"/>
    <w:rsid w:val="00B113B4"/>
    <w:rsid w:val="00B11429"/>
    <w:rsid w:val="00B11CCA"/>
    <w:rsid w:val="00B13383"/>
    <w:rsid w:val="00B13399"/>
    <w:rsid w:val="00B14C98"/>
    <w:rsid w:val="00B1502B"/>
    <w:rsid w:val="00B15067"/>
    <w:rsid w:val="00B163A8"/>
    <w:rsid w:val="00B16B5B"/>
    <w:rsid w:val="00B16E0E"/>
    <w:rsid w:val="00B17507"/>
    <w:rsid w:val="00B17B6B"/>
    <w:rsid w:val="00B17C11"/>
    <w:rsid w:val="00B205E2"/>
    <w:rsid w:val="00B210A1"/>
    <w:rsid w:val="00B21521"/>
    <w:rsid w:val="00B21B7E"/>
    <w:rsid w:val="00B221E8"/>
    <w:rsid w:val="00B22836"/>
    <w:rsid w:val="00B22C26"/>
    <w:rsid w:val="00B22E30"/>
    <w:rsid w:val="00B22F2D"/>
    <w:rsid w:val="00B241CE"/>
    <w:rsid w:val="00B2454A"/>
    <w:rsid w:val="00B24A31"/>
    <w:rsid w:val="00B25B2B"/>
    <w:rsid w:val="00B25F99"/>
    <w:rsid w:val="00B267BE"/>
    <w:rsid w:val="00B27A57"/>
    <w:rsid w:val="00B30395"/>
    <w:rsid w:val="00B30B0F"/>
    <w:rsid w:val="00B30C45"/>
    <w:rsid w:val="00B31A27"/>
    <w:rsid w:val="00B31ACC"/>
    <w:rsid w:val="00B329B8"/>
    <w:rsid w:val="00B330FD"/>
    <w:rsid w:val="00B33104"/>
    <w:rsid w:val="00B348B7"/>
    <w:rsid w:val="00B348EC"/>
    <w:rsid w:val="00B34C22"/>
    <w:rsid w:val="00B3504F"/>
    <w:rsid w:val="00B35290"/>
    <w:rsid w:val="00B35E32"/>
    <w:rsid w:val="00B367E2"/>
    <w:rsid w:val="00B36A08"/>
    <w:rsid w:val="00B371A7"/>
    <w:rsid w:val="00B372F9"/>
    <w:rsid w:val="00B379CB"/>
    <w:rsid w:val="00B379DC"/>
    <w:rsid w:val="00B40B87"/>
    <w:rsid w:val="00B40E16"/>
    <w:rsid w:val="00B41016"/>
    <w:rsid w:val="00B41048"/>
    <w:rsid w:val="00B4107F"/>
    <w:rsid w:val="00B411CB"/>
    <w:rsid w:val="00B411F0"/>
    <w:rsid w:val="00B41B6B"/>
    <w:rsid w:val="00B4357F"/>
    <w:rsid w:val="00B4394E"/>
    <w:rsid w:val="00B43D77"/>
    <w:rsid w:val="00B44176"/>
    <w:rsid w:val="00B447B0"/>
    <w:rsid w:val="00B44D02"/>
    <w:rsid w:val="00B45F48"/>
    <w:rsid w:val="00B464D8"/>
    <w:rsid w:val="00B468D1"/>
    <w:rsid w:val="00B47A81"/>
    <w:rsid w:val="00B50CB5"/>
    <w:rsid w:val="00B5111C"/>
    <w:rsid w:val="00B5130B"/>
    <w:rsid w:val="00B51A5F"/>
    <w:rsid w:val="00B51AD6"/>
    <w:rsid w:val="00B5246A"/>
    <w:rsid w:val="00B52591"/>
    <w:rsid w:val="00B52836"/>
    <w:rsid w:val="00B52CC5"/>
    <w:rsid w:val="00B53175"/>
    <w:rsid w:val="00B53B45"/>
    <w:rsid w:val="00B53EC2"/>
    <w:rsid w:val="00B54185"/>
    <w:rsid w:val="00B542D3"/>
    <w:rsid w:val="00B54D6B"/>
    <w:rsid w:val="00B55000"/>
    <w:rsid w:val="00B55567"/>
    <w:rsid w:val="00B55592"/>
    <w:rsid w:val="00B555A8"/>
    <w:rsid w:val="00B55B3B"/>
    <w:rsid w:val="00B55D5B"/>
    <w:rsid w:val="00B56212"/>
    <w:rsid w:val="00B562D3"/>
    <w:rsid w:val="00B56566"/>
    <w:rsid w:val="00B56D4D"/>
    <w:rsid w:val="00B576A6"/>
    <w:rsid w:val="00B60548"/>
    <w:rsid w:val="00B608E3"/>
    <w:rsid w:val="00B60B34"/>
    <w:rsid w:val="00B611B5"/>
    <w:rsid w:val="00B614F8"/>
    <w:rsid w:val="00B61698"/>
    <w:rsid w:val="00B6217A"/>
    <w:rsid w:val="00B62671"/>
    <w:rsid w:val="00B62758"/>
    <w:rsid w:val="00B6330F"/>
    <w:rsid w:val="00B63D45"/>
    <w:rsid w:val="00B63DFA"/>
    <w:rsid w:val="00B64950"/>
    <w:rsid w:val="00B6511F"/>
    <w:rsid w:val="00B65592"/>
    <w:rsid w:val="00B661B2"/>
    <w:rsid w:val="00B66355"/>
    <w:rsid w:val="00B67163"/>
    <w:rsid w:val="00B67522"/>
    <w:rsid w:val="00B67941"/>
    <w:rsid w:val="00B67AB0"/>
    <w:rsid w:val="00B70413"/>
    <w:rsid w:val="00B7073D"/>
    <w:rsid w:val="00B71EC1"/>
    <w:rsid w:val="00B727C7"/>
    <w:rsid w:val="00B7347E"/>
    <w:rsid w:val="00B745AE"/>
    <w:rsid w:val="00B75C56"/>
    <w:rsid w:val="00B76578"/>
    <w:rsid w:val="00B7682D"/>
    <w:rsid w:val="00B76EEE"/>
    <w:rsid w:val="00B77290"/>
    <w:rsid w:val="00B77AF7"/>
    <w:rsid w:val="00B800A3"/>
    <w:rsid w:val="00B80593"/>
    <w:rsid w:val="00B80A82"/>
    <w:rsid w:val="00B80BC6"/>
    <w:rsid w:val="00B80CBB"/>
    <w:rsid w:val="00B8107A"/>
    <w:rsid w:val="00B81437"/>
    <w:rsid w:val="00B81ECD"/>
    <w:rsid w:val="00B82703"/>
    <w:rsid w:val="00B8436B"/>
    <w:rsid w:val="00B8515F"/>
    <w:rsid w:val="00B86302"/>
    <w:rsid w:val="00B86BB5"/>
    <w:rsid w:val="00B87204"/>
    <w:rsid w:val="00B87733"/>
    <w:rsid w:val="00B87B41"/>
    <w:rsid w:val="00B909FE"/>
    <w:rsid w:val="00B90FC9"/>
    <w:rsid w:val="00B9171B"/>
    <w:rsid w:val="00B917FC"/>
    <w:rsid w:val="00B918F6"/>
    <w:rsid w:val="00B91B77"/>
    <w:rsid w:val="00B91D68"/>
    <w:rsid w:val="00B92132"/>
    <w:rsid w:val="00B92C90"/>
    <w:rsid w:val="00B93C0F"/>
    <w:rsid w:val="00B93F62"/>
    <w:rsid w:val="00B95180"/>
    <w:rsid w:val="00B9538E"/>
    <w:rsid w:val="00B957EC"/>
    <w:rsid w:val="00B95B6F"/>
    <w:rsid w:val="00B95BBA"/>
    <w:rsid w:val="00B961E4"/>
    <w:rsid w:val="00BA02B7"/>
    <w:rsid w:val="00BA1DF8"/>
    <w:rsid w:val="00BA2489"/>
    <w:rsid w:val="00BA2561"/>
    <w:rsid w:val="00BA36F7"/>
    <w:rsid w:val="00BA39DE"/>
    <w:rsid w:val="00BA3C79"/>
    <w:rsid w:val="00BA3EF4"/>
    <w:rsid w:val="00BA531B"/>
    <w:rsid w:val="00BA54CE"/>
    <w:rsid w:val="00BA5FC1"/>
    <w:rsid w:val="00BA60D4"/>
    <w:rsid w:val="00BA65F8"/>
    <w:rsid w:val="00BA69A0"/>
    <w:rsid w:val="00BA71CA"/>
    <w:rsid w:val="00BA79EA"/>
    <w:rsid w:val="00BB0817"/>
    <w:rsid w:val="00BB0C5D"/>
    <w:rsid w:val="00BB0C5E"/>
    <w:rsid w:val="00BB0F70"/>
    <w:rsid w:val="00BB117D"/>
    <w:rsid w:val="00BB1910"/>
    <w:rsid w:val="00BB2031"/>
    <w:rsid w:val="00BB29A1"/>
    <w:rsid w:val="00BB2B31"/>
    <w:rsid w:val="00BB2BC0"/>
    <w:rsid w:val="00BB2F1E"/>
    <w:rsid w:val="00BB2F3F"/>
    <w:rsid w:val="00BB30E1"/>
    <w:rsid w:val="00BB3C92"/>
    <w:rsid w:val="00BB3E83"/>
    <w:rsid w:val="00BB42FF"/>
    <w:rsid w:val="00BB506A"/>
    <w:rsid w:val="00BB577F"/>
    <w:rsid w:val="00BB5EBF"/>
    <w:rsid w:val="00BB64DF"/>
    <w:rsid w:val="00BB6F3D"/>
    <w:rsid w:val="00BB6F97"/>
    <w:rsid w:val="00BC0597"/>
    <w:rsid w:val="00BC197B"/>
    <w:rsid w:val="00BC2018"/>
    <w:rsid w:val="00BC2A0D"/>
    <w:rsid w:val="00BC3516"/>
    <w:rsid w:val="00BC3760"/>
    <w:rsid w:val="00BC3C77"/>
    <w:rsid w:val="00BC45C2"/>
    <w:rsid w:val="00BC602A"/>
    <w:rsid w:val="00BC6D7A"/>
    <w:rsid w:val="00BC73D2"/>
    <w:rsid w:val="00BC7D79"/>
    <w:rsid w:val="00BD05A4"/>
    <w:rsid w:val="00BD0932"/>
    <w:rsid w:val="00BD10C7"/>
    <w:rsid w:val="00BD11B3"/>
    <w:rsid w:val="00BD122E"/>
    <w:rsid w:val="00BD14CA"/>
    <w:rsid w:val="00BD18A3"/>
    <w:rsid w:val="00BD1AD9"/>
    <w:rsid w:val="00BD3018"/>
    <w:rsid w:val="00BD3236"/>
    <w:rsid w:val="00BD36D1"/>
    <w:rsid w:val="00BD38DA"/>
    <w:rsid w:val="00BD4976"/>
    <w:rsid w:val="00BD52BA"/>
    <w:rsid w:val="00BD5384"/>
    <w:rsid w:val="00BD6A55"/>
    <w:rsid w:val="00BD6F93"/>
    <w:rsid w:val="00BD7C7C"/>
    <w:rsid w:val="00BD7CAA"/>
    <w:rsid w:val="00BD7DF4"/>
    <w:rsid w:val="00BE0843"/>
    <w:rsid w:val="00BE0D9B"/>
    <w:rsid w:val="00BE23A2"/>
    <w:rsid w:val="00BE26B3"/>
    <w:rsid w:val="00BE29EF"/>
    <w:rsid w:val="00BE3761"/>
    <w:rsid w:val="00BE3E10"/>
    <w:rsid w:val="00BE5E4B"/>
    <w:rsid w:val="00BE6232"/>
    <w:rsid w:val="00BE63F2"/>
    <w:rsid w:val="00BE659F"/>
    <w:rsid w:val="00BE7372"/>
    <w:rsid w:val="00BE77B5"/>
    <w:rsid w:val="00BE7D1B"/>
    <w:rsid w:val="00BE7DE2"/>
    <w:rsid w:val="00BF0178"/>
    <w:rsid w:val="00BF02B7"/>
    <w:rsid w:val="00BF0643"/>
    <w:rsid w:val="00BF067C"/>
    <w:rsid w:val="00BF11B4"/>
    <w:rsid w:val="00BF16F6"/>
    <w:rsid w:val="00BF1B8E"/>
    <w:rsid w:val="00BF1C4D"/>
    <w:rsid w:val="00BF1D23"/>
    <w:rsid w:val="00BF2B09"/>
    <w:rsid w:val="00BF4A54"/>
    <w:rsid w:val="00BF4EBF"/>
    <w:rsid w:val="00BF5543"/>
    <w:rsid w:val="00BF5D08"/>
    <w:rsid w:val="00BF76AF"/>
    <w:rsid w:val="00BF7FFD"/>
    <w:rsid w:val="00C0046F"/>
    <w:rsid w:val="00C00AD0"/>
    <w:rsid w:val="00C01430"/>
    <w:rsid w:val="00C01B37"/>
    <w:rsid w:val="00C01D9A"/>
    <w:rsid w:val="00C01EB4"/>
    <w:rsid w:val="00C020D9"/>
    <w:rsid w:val="00C031C6"/>
    <w:rsid w:val="00C055EE"/>
    <w:rsid w:val="00C056D7"/>
    <w:rsid w:val="00C05D99"/>
    <w:rsid w:val="00C06CD5"/>
    <w:rsid w:val="00C07477"/>
    <w:rsid w:val="00C07485"/>
    <w:rsid w:val="00C10259"/>
    <w:rsid w:val="00C10A5D"/>
    <w:rsid w:val="00C115E2"/>
    <w:rsid w:val="00C11C2E"/>
    <w:rsid w:val="00C12722"/>
    <w:rsid w:val="00C12804"/>
    <w:rsid w:val="00C1322D"/>
    <w:rsid w:val="00C132EB"/>
    <w:rsid w:val="00C13949"/>
    <w:rsid w:val="00C14B57"/>
    <w:rsid w:val="00C14F64"/>
    <w:rsid w:val="00C150E4"/>
    <w:rsid w:val="00C15265"/>
    <w:rsid w:val="00C15627"/>
    <w:rsid w:val="00C156B4"/>
    <w:rsid w:val="00C167AA"/>
    <w:rsid w:val="00C167BB"/>
    <w:rsid w:val="00C169D8"/>
    <w:rsid w:val="00C1745A"/>
    <w:rsid w:val="00C20A06"/>
    <w:rsid w:val="00C20C09"/>
    <w:rsid w:val="00C20CAB"/>
    <w:rsid w:val="00C21000"/>
    <w:rsid w:val="00C22B0E"/>
    <w:rsid w:val="00C22E1C"/>
    <w:rsid w:val="00C2309E"/>
    <w:rsid w:val="00C23CE3"/>
    <w:rsid w:val="00C23DBA"/>
    <w:rsid w:val="00C244EB"/>
    <w:rsid w:val="00C245C8"/>
    <w:rsid w:val="00C24C9E"/>
    <w:rsid w:val="00C24CFB"/>
    <w:rsid w:val="00C2511C"/>
    <w:rsid w:val="00C26485"/>
    <w:rsid w:val="00C2705A"/>
    <w:rsid w:val="00C27678"/>
    <w:rsid w:val="00C30DC8"/>
    <w:rsid w:val="00C3115F"/>
    <w:rsid w:val="00C312B6"/>
    <w:rsid w:val="00C3199B"/>
    <w:rsid w:val="00C31D87"/>
    <w:rsid w:val="00C33893"/>
    <w:rsid w:val="00C33CCD"/>
    <w:rsid w:val="00C34468"/>
    <w:rsid w:val="00C34501"/>
    <w:rsid w:val="00C34844"/>
    <w:rsid w:val="00C34E4E"/>
    <w:rsid w:val="00C34EB3"/>
    <w:rsid w:val="00C35650"/>
    <w:rsid w:val="00C36678"/>
    <w:rsid w:val="00C3727E"/>
    <w:rsid w:val="00C37402"/>
    <w:rsid w:val="00C375D4"/>
    <w:rsid w:val="00C37C71"/>
    <w:rsid w:val="00C40467"/>
    <w:rsid w:val="00C40994"/>
    <w:rsid w:val="00C4131B"/>
    <w:rsid w:val="00C41B54"/>
    <w:rsid w:val="00C42A82"/>
    <w:rsid w:val="00C42B9C"/>
    <w:rsid w:val="00C43858"/>
    <w:rsid w:val="00C43DEE"/>
    <w:rsid w:val="00C43EA3"/>
    <w:rsid w:val="00C43F7C"/>
    <w:rsid w:val="00C44D2A"/>
    <w:rsid w:val="00C45D5A"/>
    <w:rsid w:val="00C46880"/>
    <w:rsid w:val="00C4693E"/>
    <w:rsid w:val="00C46CEA"/>
    <w:rsid w:val="00C506C2"/>
    <w:rsid w:val="00C50A5D"/>
    <w:rsid w:val="00C510CF"/>
    <w:rsid w:val="00C51998"/>
    <w:rsid w:val="00C51D81"/>
    <w:rsid w:val="00C526A2"/>
    <w:rsid w:val="00C529E5"/>
    <w:rsid w:val="00C5382E"/>
    <w:rsid w:val="00C53F2B"/>
    <w:rsid w:val="00C54602"/>
    <w:rsid w:val="00C54645"/>
    <w:rsid w:val="00C54ED4"/>
    <w:rsid w:val="00C550F8"/>
    <w:rsid w:val="00C55419"/>
    <w:rsid w:val="00C556C7"/>
    <w:rsid w:val="00C55BE1"/>
    <w:rsid w:val="00C56E6D"/>
    <w:rsid w:val="00C5755D"/>
    <w:rsid w:val="00C57664"/>
    <w:rsid w:val="00C57D61"/>
    <w:rsid w:val="00C608AD"/>
    <w:rsid w:val="00C619F2"/>
    <w:rsid w:val="00C61A1E"/>
    <w:rsid w:val="00C61BFE"/>
    <w:rsid w:val="00C628B8"/>
    <w:rsid w:val="00C628D5"/>
    <w:rsid w:val="00C62B35"/>
    <w:rsid w:val="00C62C13"/>
    <w:rsid w:val="00C62C1C"/>
    <w:rsid w:val="00C637A9"/>
    <w:rsid w:val="00C63A7C"/>
    <w:rsid w:val="00C63CCD"/>
    <w:rsid w:val="00C63EFE"/>
    <w:rsid w:val="00C64C86"/>
    <w:rsid w:val="00C64F22"/>
    <w:rsid w:val="00C65166"/>
    <w:rsid w:val="00C65550"/>
    <w:rsid w:val="00C65650"/>
    <w:rsid w:val="00C65816"/>
    <w:rsid w:val="00C65C59"/>
    <w:rsid w:val="00C6614A"/>
    <w:rsid w:val="00C66810"/>
    <w:rsid w:val="00C66D6C"/>
    <w:rsid w:val="00C66EF1"/>
    <w:rsid w:val="00C67198"/>
    <w:rsid w:val="00C676DF"/>
    <w:rsid w:val="00C6799E"/>
    <w:rsid w:val="00C707F9"/>
    <w:rsid w:val="00C710A2"/>
    <w:rsid w:val="00C712E4"/>
    <w:rsid w:val="00C71616"/>
    <w:rsid w:val="00C72093"/>
    <w:rsid w:val="00C7261F"/>
    <w:rsid w:val="00C72AFD"/>
    <w:rsid w:val="00C72EBB"/>
    <w:rsid w:val="00C73182"/>
    <w:rsid w:val="00C74710"/>
    <w:rsid w:val="00C74A5B"/>
    <w:rsid w:val="00C74FFC"/>
    <w:rsid w:val="00C751E3"/>
    <w:rsid w:val="00C763DD"/>
    <w:rsid w:val="00C76402"/>
    <w:rsid w:val="00C765F6"/>
    <w:rsid w:val="00C768A9"/>
    <w:rsid w:val="00C76B8B"/>
    <w:rsid w:val="00C76D84"/>
    <w:rsid w:val="00C76E51"/>
    <w:rsid w:val="00C7775B"/>
    <w:rsid w:val="00C77A92"/>
    <w:rsid w:val="00C77C7B"/>
    <w:rsid w:val="00C8002A"/>
    <w:rsid w:val="00C800D6"/>
    <w:rsid w:val="00C81769"/>
    <w:rsid w:val="00C821F7"/>
    <w:rsid w:val="00C823F7"/>
    <w:rsid w:val="00C82422"/>
    <w:rsid w:val="00C828DF"/>
    <w:rsid w:val="00C8432B"/>
    <w:rsid w:val="00C84522"/>
    <w:rsid w:val="00C85C7E"/>
    <w:rsid w:val="00C85DAE"/>
    <w:rsid w:val="00C85E1B"/>
    <w:rsid w:val="00C85EF3"/>
    <w:rsid w:val="00C866C5"/>
    <w:rsid w:val="00C86C4B"/>
    <w:rsid w:val="00C87F08"/>
    <w:rsid w:val="00C90A18"/>
    <w:rsid w:val="00C9154E"/>
    <w:rsid w:val="00C91C69"/>
    <w:rsid w:val="00C9267A"/>
    <w:rsid w:val="00C94B7F"/>
    <w:rsid w:val="00C950FA"/>
    <w:rsid w:val="00C953D4"/>
    <w:rsid w:val="00C960E4"/>
    <w:rsid w:val="00C96F04"/>
    <w:rsid w:val="00C976B0"/>
    <w:rsid w:val="00C97E0F"/>
    <w:rsid w:val="00CA03D1"/>
    <w:rsid w:val="00CA043D"/>
    <w:rsid w:val="00CA074F"/>
    <w:rsid w:val="00CA0800"/>
    <w:rsid w:val="00CA0ABE"/>
    <w:rsid w:val="00CA0B91"/>
    <w:rsid w:val="00CA169A"/>
    <w:rsid w:val="00CA174F"/>
    <w:rsid w:val="00CA175D"/>
    <w:rsid w:val="00CA1A97"/>
    <w:rsid w:val="00CA1FD8"/>
    <w:rsid w:val="00CA419A"/>
    <w:rsid w:val="00CA44DA"/>
    <w:rsid w:val="00CA4D3A"/>
    <w:rsid w:val="00CA505B"/>
    <w:rsid w:val="00CA52A9"/>
    <w:rsid w:val="00CA5458"/>
    <w:rsid w:val="00CA5817"/>
    <w:rsid w:val="00CA6083"/>
    <w:rsid w:val="00CA651E"/>
    <w:rsid w:val="00CA6807"/>
    <w:rsid w:val="00CA6D59"/>
    <w:rsid w:val="00CA6DD8"/>
    <w:rsid w:val="00CA7168"/>
    <w:rsid w:val="00CA7202"/>
    <w:rsid w:val="00CA787B"/>
    <w:rsid w:val="00CA7958"/>
    <w:rsid w:val="00CB02E7"/>
    <w:rsid w:val="00CB080F"/>
    <w:rsid w:val="00CB0BEF"/>
    <w:rsid w:val="00CB130A"/>
    <w:rsid w:val="00CB1956"/>
    <w:rsid w:val="00CB1D0A"/>
    <w:rsid w:val="00CB1D6A"/>
    <w:rsid w:val="00CB20DD"/>
    <w:rsid w:val="00CB2CBE"/>
    <w:rsid w:val="00CB2F50"/>
    <w:rsid w:val="00CB3A32"/>
    <w:rsid w:val="00CB3B2D"/>
    <w:rsid w:val="00CB43B3"/>
    <w:rsid w:val="00CB4CD8"/>
    <w:rsid w:val="00CB531F"/>
    <w:rsid w:val="00CB53EF"/>
    <w:rsid w:val="00CB63F4"/>
    <w:rsid w:val="00CB6631"/>
    <w:rsid w:val="00CB695E"/>
    <w:rsid w:val="00CB6B0A"/>
    <w:rsid w:val="00CB7D47"/>
    <w:rsid w:val="00CC0288"/>
    <w:rsid w:val="00CC0B54"/>
    <w:rsid w:val="00CC0EE1"/>
    <w:rsid w:val="00CC1F03"/>
    <w:rsid w:val="00CC2F43"/>
    <w:rsid w:val="00CC4BB3"/>
    <w:rsid w:val="00CC529D"/>
    <w:rsid w:val="00CC5308"/>
    <w:rsid w:val="00CC53D3"/>
    <w:rsid w:val="00CC58F9"/>
    <w:rsid w:val="00CC5DB4"/>
    <w:rsid w:val="00CC6BAA"/>
    <w:rsid w:val="00CC6DC9"/>
    <w:rsid w:val="00CC71E8"/>
    <w:rsid w:val="00CC7701"/>
    <w:rsid w:val="00CC7AE5"/>
    <w:rsid w:val="00CC7B5C"/>
    <w:rsid w:val="00CD055A"/>
    <w:rsid w:val="00CD059E"/>
    <w:rsid w:val="00CD07FC"/>
    <w:rsid w:val="00CD0F9B"/>
    <w:rsid w:val="00CD11C7"/>
    <w:rsid w:val="00CD1299"/>
    <w:rsid w:val="00CD16BB"/>
    <w:rsid w:val="00CD1B28"/>
    <w:rsid w:val="00CD1C33"/>
    <w:rsid w:val="00CD1F03"/>
    <w:rsid w:val="00CD1FA3"/>
    <w:rsid w:val="00CD2646"/>
    <w:rsid w:val="00CD27EB"/>
    <w:rsid w:val="00CD27F7"/>
    <w:rsid w:val="00CD28D3"/>
    <w:rsid w:val="00CD290A"/>
    <w:rsid w:val="00CD2A50"/>
    <w:rsid w:val="00CD339E"/>
    <w:rsid w:val="00CD42B1"/>
    <w:rsid w:val="00CD4468"/>
    <w:rsid w:val="00CD493A"/>
    <w:rsid w:val="00CD51C2"/>
    <w:rsid w:val="00CD5572"/>
    <w:rsid w:val="00CD6DC4"/>
    <w:rsid w:val="00CD751A"/>
    <w:rsid w:val="00CE05BA"/>
    <w:rsid w:val="00CE0EDA"/>
    <w:rsid w:val="00CE14DB"/>
    <w:rsid w:val="00CE1C41"/>
    <w:rsid w:val="00CE1F6B"/>
    <w:rsid w:val="00CE32E5"/>
    <w:rsid w:val="00CE359A"/>
    <w:rsid w:val="00CE4351"/>
    <w:rsid w:val="00CE4611"/>
    <w:rsid w:val="00CE4FC7"/>
    <w:rsid w:val="00CE55BC"/>
    <w:rsid w:val="00CE56A2"/>
    <w:rsid w:val="00CE5B42"/>
    <w:rsid w:val="00CE5C50"/>
    <w:rsid w:val="00CE5DDF"/>
    <w:rsid w:val="00CE67F9"/>
    <w:rsid w:val="00CE73F1"/>
    <w:rsid w:val="00CE7872"/>
    <w:rsid w:val="00CF12A5"/>
    <w:rsid w:val="00CF16B9"/>
    <w:rsid w:val="00CF1815"/>
    <w:rsid w:val="00CF18F8"/>
    <w:rsid w:val="00CF1B5E"/>
    <w:rsid w:val="00CF1BC2"/>
    <w:rsid w:val="00CF2441"/>
    <w:rsid w:val="00CF29C7"/>
    <w:rsid w:val="00CF2FCD"/>
    <w:rsid w:val="00CF33A3"/>
    <w:rsid w:val="00CF378B"/>
    <w:rsid w:val="00CF42B9"/>
    <w:rsid w:val="00CF458B"/>
    <w:rsid w:val="00CF4BC8"/>
    <w:rsid w:val="00CF524F"/>
    <w:rsid w:val="00CF632B"/>
    <w:rsid w:val="00CF6E30"/>
    <w:rsid w:val="00CF72D3"/>
    <w:rsid w:val="00CF7D94"/>
    <w:rsid w:val="00D0099C"/>
    <w:rsid w:val="00D00C68"/>
    <w:rsid w:val="00D011E8"/>
    <w:rsid w:val="00D015BF"/>
    <w:rsid w:val="00D01697"/>
    <w:rsid w:val="00D01C5A"/>
    <w:rsid w:val="00D0225E"/>
    <w:rsid w:val="00D02B2E"/>
    <w:rsid w:val="00D02FC4"/>
    <w:rsid w:val="00D03CDC"/>
    <w:rsid w:val="00D03E00"/>
    <w:rsid w:val="00D043CA"/>
    <w:rsid w:val="00D045BF"/>
    <w:rsid w:val="00D05A4A"/>
    <w:rsid w:val="00D05C7F"/>
    <w:rsid w:val="00D05F1F"/>
    <w:rsid w:val="00D06516"/>
    <w:rsid w:val="00D10035"/>
    <w:rsid w:val="00D10A07"/>
    <w:rsid w:val="00D10EF5"/>
    <w:rsid w:val="00D11B3E"/>
    <w:rsid w:val="00D11F05"/>
    <w:rsid w:val="00D12C84"/>
    <w:rsid w:val="00D12CE2"/>
    <w:rsid w:val="00D131A7"/>
    <w:rsid w:val="00D13510"/>
    <w:rsid w:val="00D14FCF"/>
    <w:rsid w:val="00D14FF4"/>
    <w:rsid w:val="00D1527C"/>
    <w:rsid w:val="00D153C0"/>
    <w:rsid w:val="00D15AC0"/>
    <w:rsid w:val="00D15D52"/>
    <w:rsid w:val="00D15E91"/>
    <w:rsid w:val="00D17620"/>
    <w:rsid w:val="00D1789A"/>
    <w:rsid w:val="00D17AD6"/>
    <w:rsid w:val="00D17B99"/>
    <w:rsid w:val="00D17E8F"/>
    <w:rsid w:val="00D200EF"/>
    <w:rsid w:val="00D202F4"/>
    <w:rsid w:val="00D20601"/>
    <w:rsid w:val="00D2153C"/>
    <w:rsid w:val="00D218FB"/>
    <w:rsid w:val="00D225FE"/>
    <w:rsid w:val="00D228E7"/>
    <w:rsid w:val="00D22E71"/>
    <w:rsid w:val="00D22F9A"/>
    <w:rsid w:val="00D2321A"/>
    <w:rsid w:val="00D23E0B"/>
    <w:rsid w:val="00D23E31"/>
    <w:rsid w:val="00D23F1F"/>
    <w:rsid w:val="00D241EB"/>
    <w:rsid w:val="00D244E2"/>
    <w:rsid w:val="00D247E1"/>
    <w:rsid w:val="00D24A09"/>
    <w:rsid w:val="00D24E27"/>
    <w:rsid w:val="00D253AF"/>
    <w:rsid w:val="00D25612"/>
    <w:rsid w:val="00D25651"/>
    <w:rsid w:val="00D25E5C"/>
    <w:rsid w:val="00D2652C"/>
    <w:rsid w:val="00D26DBE"/>
    <w:rsid w:val="00D2757A"/>
    <w:rsid w:val="00D301F0"/>
    <w:rsid w:val="00D306B9"/>
    <w:rsid w:val="00D31E32"/>
    <w:rsid w:val="00D33005"/>
    <w:rsid w:val="00D33188"/>
    <w:rsid w:val="00D33C58"/>
    <w:rsid w:val="00D3416C"/>
    <w:rsid w:val="00D34410"/>
    <w:rsid w:val="00D345A1"/>
    <w:rsid w:val="00D3485F"/>
    <w:rsid w:val="00D34B5E"/>
    <w:rsid w:val="00D35216"/>
    <w:rsid w:val="00D358AF"/>
    <w:rsid w:val="00D35FC6"/>
    <w:rsid w:val="00D362C1"/>
    <w:rsid w:val="00D3691D"/>
    <w:rsid w:val="00D371B3"/>
    <w:rsid w:val="00D40238"/>
    <w:rsid w:val="00D40C98"/>
    <w:rsid w:val="00D412AC"/>
    <w:rsid w:val="00D416F9"/>
    <w:rsid w:val="00D41B66"/>
    <w:rsid w:val="00D42150"/>
    <w:rsid w:val="00D42281"/>
    <w:rsid w:val="00D429CE"/>
    <w:rsid w:val="00D42A09"/>
    <w:rsid w:val="00D42F9B"/>
    <w:rsid w:val="00D43009"/>
    <w:rsid w:val="00D43223"/>
    <w:rsid w:val="00D43C47"/>
    <w:rsid w:val="00D44740"/>
    <w:rsid w:val="00D44E8D"/>
    <w:rsid w:val="00D44F30"/>
    <w:rsid w:val="00D45FBF"/>
    <w:rsid w:val="00D46FBB"/>
    <w:rsid w:val="00D4739D"/>
    <w:rsid w:val="00D477DD"/>
    <w:rsid w:val="00D47911"/>
    <w:rsid w:val="00D47975"/>
    <w:rsid w:val="00D479B6"/>
    <w:rsid w:val="00D500D8"/>
    <w:rsid w:val="00D50E95"/>
    <w:rsid w:val="00D511AC"/>
    <w:rsid w:val="00D511DC"/>
    <w:rsid w:val="00D5196C"/>
    <w:rsid w:val="00D5199C"/>
    <w:rsid w:val="00D52ECD"/>
    <w:rsid w:val="00D531C0"/>
    <w:rsid w:val="00D535B9"/>
    <w:rsid w:val="00D53AD0"/>
    <w:rsid w:val="00D5414F"/>
    <w:rsid w:val="00D5466E"/>
    <w:rsid w:val="00D548A5"/>
    <w:rsid w:val="00D54AE9"/>
    <w:rsid w:val="00D54EE0"/>
    <w:rsid w:val="00D54F4E"/>
    <w:rsid w:val="00D55190"/>
    <w:rsid w:val="00D55BCD"/>
    <w:rsid w:val="00D55C9F"/>
    <w:rsid w:val="00D565BF"/>
    <w:rsid w:val="00D56651"/>
    <w:rsid w:val="00D57637"/>
    <w:rsid w:val="00D5764D"/>
    <w:rsid w:val="00D57AC7"/>
    <w:rsid w:val="00D57FC8"/>
    <w:rsid w:val="00D604FE"/>
    <w:rsid w:val="00D60E23"/>
    <w:rsid w:val="00D61D74"/>
    <w:rsid w:val="00D61F2A"/>
    <w:rsid w:val="00D63003"/>
    <w:rsid w:val="00D6331C"/>
    <w:rsid w:val="00D63669"/>
    <w:rsid w:val="00D64C97"/>
    <w:rsid w:val="00D70B1E"/>
    <w:rsid w:val="00D70C18"/>
    <w:rsid w:val="00D70C4F"/>
    <w:rsid w:val="00D70D3E"/>
    <w:rsid w:val="00D716F4"/>
    <w:rsid w:val="00D72540"/>
    <w:rsid w:val="00D7294A"/>
    <w:rsid w:val="00D72BFD"/>
    <w:rsid w:val="00D72C68"/>
    <w:rsid w:val="00D72E51"/>
    <w:rsid w:val="00D73C2B"/>
    <w:rsid w:val="00D752F1"/>
    <w:rsid w:val="00D753FF"/>
    <w:rsid w:val="00D757B1"/>
    <w:rsid w:val="00D76657"/>
    <w:rsid w:val="00D76AD6"/>
    <w:rsid w:val="00D77281"/>
    <w:rsid w:val="00D772CB"/>
    <w:rsid w:val="00D80071"/>
    <w:rsid w:val="00D80443"/>
    <w:rsid w:val="00D80FBB"/>
    <w:rsid w:val="00D817CE"/>
    <w:rsid w:val="00D8189D"/>
    <w:rsid w:val="00D818E5"/>
    <w:rsid w:val="00D81A75"/>
    <w:rsid w:val="00D824EE"/>
    <w:rsid w:val="00D83782"/>
    <w:rsid w:val="00D839DD"/>
    <w:rsid w:val="00D83F1B"/>
    <w:rsid w:val="00D8457C"/>
    <w:rsid w:val="00D84714"/>
    <w:rsid w:val="00D8489C"/>
    <w:rsid w:val="00D848D2"/>
    <w:rsid w:val="00D8550A"/>
    <w:rsid w:val="00D85CEF"/>
    <w:rsid w:val="00D85D56"/>
    <w:rsid w:val="00D85E8F"/>
    <w:rsid w:val="00D86874"/>
    <w:rsid w:val="00D86B87"/>
    <w:rsid w:val="00D86CE4"/>
    <w:rsid w:val="00D87087"/>
    <w:rsid w:val="00D870B9"/>
    <w:rsid w:val="00D872BC"/>
    <w:rsid w:val="00D87994"/>
    <w:rsid w:val="00D90552"/>
    <w:rsid w:val="00D9091D"/>
    <w:rsid w:val="00D915BB"/>
    <w:rsid w:val="00D91993"/>
    <w:rsid w:val="00D91A4A"/>
    <w:rsid w:val="00D92075"/>
    <w:rsid w:val="00D92C42"/>
    <w:rsid w:val="00D93BF5"/>
    <w:rsid w:val="00D93D41"/>
    <w:rsid w:val="00D94597"/>
    <w:rsid w:val="00D94BAD"/>
    <w:rsid w:val="00D96340"/>
    <w:rsid w:val="00D96E54"/>
    <w:rsid w:val="00DA02C5"/>
    <w:rsid w:val="00DA0369"/>
    <w:rsid w:val="00DA0CEB"/>
    <w:rsid w:val="00DA11E5"/>
    <w:rsid w:val="00DA1288"/>
    <w:rsid w:val="00DA14A2"/>
    <w:rsid w:val="00DA1E9E"/>
    <w:rsid w:val="00DA2808"/>
    <w:rsid w:val="00DA303C"/>
    <w:rsid w:val="00DA34B4"/>
    <w:rsid w:val="00DA35AE"/>
    <w:rsid w:val="00DA37CE"/>
    <w:rsid w:val="00DA4121"/>
    <w:rsid w:val="00DA453A"/>
    <w:rsid w:val="00DA4664"/>
    <w:rsid w:val="00DA54C9"/>
    <w:rsid w:val="00DA69C2"/>
    <w:rsid w:val="00DA6FCF"/>
    <w:rsid w:val="00DA72EE"/>
    <w:rsid w:val="00DA785B"/>
    <w:rsid w:val="00DB1727"/>
    <w:rsid w:val="00DB189B"/>
    <w:rsid w:val="00DB1B71"/>
    <w:rsid w:val="00DB1FA9"/>
    <w:rsid w:val="00DB211A"/>
    <w:rsid w:val="00DB27D2"/>
    <w:rsid w:val="00DB283F"/>
    <w:rsid w:val="00DB309A"/>
    <w:rsid w:val="00DB3835"/>
    <w:rsid w:val="00DB4687"/>
    <w:rsid w:val="00DB4AE3"/>
    <w:rsid w:val="00DB5222"/>
    <w:rsid w:val="00DB6846"/>
    <w:rsid w:val="00DB77DC"/>
    <w:rsid w:val="00DB7D88"/>
    <w:rsid w:val="00DC075C"/>
    <w:rsid w:val="00DC1140"/>
    <w:rsid w:val="00DC1B18"/>
    <w:rsid w:val="00DC1D10"/>
    <w:rsid w:val="00DC241A"/>
    <w:rsid w:val="00DC2788"/>
    <w:rsid w:val="00DC27F7"/>
    <w:rsid w:val="00DC2FED"/>
    <w:rsid w:val="00DC327E"/>
    <w:rsid w:val="00DC3332"/>
    <w:rsid w:val="00DC3A4B"/>
    <w:rsid w:val="00DC3E67"/>
    <w:rsid w:val="00DC4513"/>
    <w:rsid w:val="00DC4C73"/>
    <w:rsid w:val="00DC53F5"/>
    <w:rsid w:val="00DC6438"/>
    <w:rsid w:val="00DD0297"/>
    <w:rsid w:val="00DD09AB"/>
    <w:rsid w:val="00DD0DCC"/>
    <w:rsid w:val="00DD0DDA"/>
    <w:rsid w:val="00DD0DFB"/>
    <w:rsid w:val="00DD0F29"/>
    <w:rsid w:val="00DD158B"/>
    <w:rsid w:val="00DD18F0"/>
    <w:rsid w:val="00DD1AFC"/>
    <w:rsid w:val="00DD2C7D"/>
    <w:rsid w:val="00DD3561"/>
    <w:rsid w:val="00DD3981"/>
    <w:rsid w:val="00DD3D13"/>
    <w:rsid w:val="00DD46F2"/>
    <w:rsid w:val="00DD489A"/>
    <w:rsid w:val="00DD5023"/>
    <w:rsid w:val="00DD537E"/>
    <w:rsid w:val="00DD54ED"/>
    <w:rsid w:val="00DD6721"/>
    <w:rsid w:val="00DD7214"/>
    <w:rsid w:val="00DD7A4C"/>
    <w:rsid w:val="00DD7B83"/>
    <w:rsid w:val="00DE1523"/>
    <w:rsid w:val="00DE15DB"/>
    <w:rsid w:val="00DE329A"/>
    <w:rsid w:val="00DE3352"/>
    <w:rsid w:val="00DE36E3"/>
    <w:rsid w:val="00DE3731"/>
    <w:rsid w:val="00DE4566"/>
    <w:rsid w:val="00DE4B5D"/>
    <w:rsid w:val="00DE4F40"/>
    <w:rsid w:val="00DE5211"/>
    <w:rsid w:val="00DE54E5"/>
    <w:rsid w:val="00DE5BE5"/>
    <w:rsid w:val="00DE62D6"/>
    <w:rsid w:val="00DE6F99"/>
    <w:rsid w:val="00DE7361"/>
    <w:rsid w:val="00DE76B8"/>
    <w:rsid w:val="00DE7D3C"/>
    <w:rsid w:val="00DF0254"/>
    <w:rsid w:val="00DF0C3C"/>
    <w:rsid w:val="00DF190B"/>
    <w:rsid w:val="00DF1D93"/>
    <w:rsid w:val="00DF1DC5"/>
    <w:rsid w:val="00DF284A"/>
    <w:rsid w:val="00DF3095"/>
    <w:rsid w:val="00DF45FC"/>
    <w:rsid w:val="00DF498C"/>
    <w:rsid w:val="00DF4ED7"/>
    <w:rsid w:val="00DF597C"/>
    <w:rsid w:val="00DF5B37"/>
    <w:rsid w:val="00DF5E33"/>
    <w:rsid w:val="00DF6DFB"/>
    <w:rsid w:val="00DF7488"/>
    <w:rsid w:val="00DF7EBB"/>
    <w:rsid w:val="00E000E4"/>
    <w:rsid w:val="00E00AA1"/>
    <w:rsid w:val="00E013F7"/>
    <w:rsid w:val="00E016DF"/>
    <w:rsid w:val="00E020BC"/>
    <w:rsid w:val="00E048E7"/>
    <w:rsid w:val="00E050AE"/>
    <w:rsid w:val="00E053F8"/>
    <w:rsid w:val="00E05487"/>
    <w:rsid w:val="00E06145"/>
    <w:rsid w:val="00E06336"/>
    <w:rsid w:val="00E06F09"/>
    <w:rsid w:val="00E075BB"/>
    <w:rsid w:val="00E0782F"/>
    <w:rsid w:val="00E07DC1"/>
    <w:rsid w:val="00E103BC"/>
    <w:rsid w:val="00E10EF9"/>
    <w:rsid w:val="00E11B92"/>
    <w:rsid w:val="00E11DFB"/>
    <w:rsid w:val="00E11F31"/>
    <w:rsid w:val="00E1211C"/>
    <w:rsid w:val="00E122F2"/>
    <w:rsid w:val="00E1294D"/>
    <w:rsid w:val="00E129DC"/>
    <w:rsid w:val="00E12B54"/>
    <w:rsid w:val="00E137B6"/>
    <w:rsid w:val="00E13B5C"/>
    <w:rsid w:val="00E13CE9"/>
    <w:rsid w:val="00E14C45"/>
    <w:rsid w:val="00E15093"/>
    <w:rsid w:val="00E1577D"/>
    <w:rsid w:val="00E15C43"/>
    <w:rsid w:val="00E16122"/>
    <w:rsid w:val="00E161B8"/>
    <w:rsid w:val="00E16814"/>
    <w:rsid w:val="00E170F2"/>
    <w:rsid w:val="00E207F4"/>
    <w:rsid w:val="00E20AD7"/>
    <w:rsid w:val="00E20F11"/>
    <w:rsid w:val="00E2179D"/>
    <w:rsid w:val="00E22030"/>
    <w:rsid w:val="00E240AA"/>
    <w:rsid w:val="00E24936"/>
    <w:rsid w:val="00E24D92"/>
    <w:rsid w:val="00E252B7"/>
    <w:rsid w:val="00E25369"/>
    <w:rsid w:val="00E25490"/>
    <w:rsid w:val="00E2554D"/>
    <w:rsid w:val="00E2593C"/>
    <w:rsid w:val="00E26770"/>
    <w:rsid w:val="00E268BF"/>
    <w:rsid w:val="00E26F33"/>
    <w:rsid w:val="00E26F41"/>
    <w:rsid w:val="00E27726"/>
    <w:rsid w:val="00E30A39"/>
    <w:rsid w:val="00E327AF"/>
    <w:rsid w:val="00E32BC8"/>
    <w:rsid w:val="00E33260"/>
    <w:rsid w:val="00E33B89"/>
    <w:rsid w:val="00E34095"/>
    <w:rsid w:val="00E34187"/>
    <w:rsid w:val="00E34296"/>
    <w:rsid w:val="00E345CF"/>
    <w:rsid w:val="00E34AB1"/>
    <w:rsid w:val="00E353B8"/>
    <w:rsid w:val="00E35664"/>
    <w:rsid w:val="00E35C6B"/>
    <w:rsid w:val="00E3725E"/>
    <w:rsid w:val="00E4049B"/>
    <w:rsid w:val="00E40994"/>
    <w:rsid w:val="00E40AF7"/>
    <w:rsid w:val="00E41014"/>
    <w:rsid w:val="00E41184"/>
    <w:rsid w:val="00E4130C"/>
    <w:rsid w:val="00E41387"/>
    <w:rsid w:val="00E4154D"/>
    <w:rsid w:val="00E41862"/>
    <w:rsid w:val="00E4186C"/>
    <w:rsid w:val="00E420C5"/>
    <w:rsid w:val="00E42684"/>
    <w:rsid w:val="00E43275"/>
    <w:rsid w:val="00E43D24"/>
    <w:rsid w:val="00E44A39"/>
    <w:rsid w:val="00E44D6F"/>
    <w:rsid w:val="00E45F17"/>
    <w:rsid w:val="00E460D1"/>
    <w:rsid w:val="00E46E40"/>
    <w:rsid w:val="00E46F85"/>
    <w:rsid w:val="00E47544"/>
    <w:rsid w:val="00E47D9F"/>
    <w:rsid w:val="00E509C9"/>
    <w:rsid w:val="00E51213"/>
    <w:rsid w:val="00E5138C"/>
    <w:rsid w:val="00E514F7"/>
    <w:rsid w:val="00E5185B"/>
    <w:rsid w:val="00E537E4"/>
    <w:rsid w:val="00E538A4"/>
    <w:rsid w:val="00E54137"/>
    <w:rsid w:val="00E542D5"/>
    <w:rsid w:val="00E547AE"/>
    <w:rsid w:val="00E54CDF"/>
    <w:rsid w:val="00E55778"/>
    <w:rsid w:val="00E55CE9"/>
    <w:rsid w:val="00E568FE"/>
    <w:rsid w:val="00E56D10"/>
    <w:rsid w:val="00E56D3F"/>
    <w:rsid w:val="00E578B9"/>
    <w:rsid w:val="00E57D4E"/>
    <w:rsid w:val="00E601A2"/>
    <w:rsid w:val="00E603F3"/>
    <w:rsid w:val="00E605F8"/>
    <w:rsid w:val="00E605FF"/>
    <w:rsid w:val="00E60820"/>
    <w:rsid w:val="00E614EB"/>
    <w:rsid w:val="00E623F0"/>
    <w:rsid w:val="00E62470"/>
    <w:rsid w:val="00E62480"/>
    <w:rsid w:val="00E625BC"/>
    <w:rsid w:val="00E6279F"/>
    <w:rsid w:val="00E628BE"/>
    <w:rsid w:val="00E63925"/>
    <w:rsid w:val="00E643C2"/>
    <w:rsid w:val="00E656DE"/>
    <w:rsid w:val="00E65AF0"/>
    <w:rsid w:val="00E65B96"/>
    <w:rsid w:val="00E65D02"/>
    <w:rsid w:val="00E661B3"/>
    <w:rsid w:val="00E664DF"/>
    <w:rsid w:val="00E66C31"/>
    <w:rsid w:val="00E67144"/>
    <w:rsid w:val="00E671BB"/>
    <w:rsid w:val="00E67629"/>
    <w:rsid w:val="00E67740"/>
    <w:rsid w:val="00E71151"/>
    <w:rsid w:val="00E71791"/>
    <w:rsid w:val="00E71889"/>
    <w:rsid w:val="00E71AB7"/>
    <w:rsid w:val="00E71B7C"/>
    <w:rsid w:val="00E71E36"/>
    <w:rsid w:val="00E72408"/>
    <w:rsid w:val="00E72828"/>
    <w:rsid w:val="00E734BA"/>
    <w:rsid w:val="00E73C47"/>
    <w:rsid w:val="00E743C1"/>
    <w:rsid w:val="00E744BF"/>
    <w:rsid w:val="00E750BA"/>
    <w:rsid w:val="00E772EE"/>
    <w:rsid w:val="00E77FCB"/>
    <w:rsid w:val="00E80728"/>
    <w:rsid w:val="00E812AB"/>
    <w:rsid w:val="00E8201C"/>
    <w:rsid w:val="00E82060"/>
    <w:rsid w:val="00E8244A"/>
    <w:rsid w:val="00E82655"/>
    <w:rsid w:val="00E82851"/>
    <w:rsid w:val="00E83D5E"/>
    <w:rsid w:val="00E84BA9"/>
    <w:rsid w:val="00E858DB"/>
    <w:rsid w:val="00E86222"/>
    <w:rsid w:val="00E86790"/>
    <w:rsid w:val="00E86A3A"/>
    <w:rsid w:val="00E86E9E"/>
    <w:rsid w:val="00E87013"/>
    <w:rsid w:val="00E87467"/>
    <w:rsid w:val="00E9026D"/>
    <w:rsid w:val="00E90E54"/>
    <w:rsid w:val="00E90EA8"/>
    <w:rsid w:val="00E917E5"/>
    <w:rsid w:val="00E91B4E"/>
    <w:rsid w:val="00E92301"/>
    <w:rsid w:val="00E92582"/>
    <w:rsid w:val="00E929EE"/>
    <w:rsid w:val="00E92A2E"/>
    <w:rsid w:val="00E931D6"/>
    <w:rsid w:val="00E93267"/>
    <w:rsid w:val="00E932F6"/>
    <w:rsid w:val="00E940C0"/>
    <w:rsid w:val="00E945FD"/>
    <w:rsid w:val="00E9614D"/>
    <w:rsid w:val="00E962C7"/>
    <w:rsid w:val="00E96D4F"/>
    <w:rsid w:val="00E96E1F"/>
    <w:rsid w:val="00E97287"/>
    <w:rsid w:val="00E97F0E"/>
    <w:rsid w:val="00EA0364"/>
    <w:rsid w:val="00EA0918"/>
    <w:rsid w:val="00EA0AD3"/>
    <w:rsid w:val="00EA0DBD"/>
    <w:rsid w:val="00EA1697"/>
    <w:rsid w:val="00EA1A36"/>
    <w:rsid w:val="00EA1D4C"/>
    <w:rsid w:val="00EA20C1"/>
    <w:rsid w:val="00EA2508"/>
    <w:rsid w:val="00EA296D"/>
    <w:rsid w:val="00EA2E3F"/>
    <w:rsid w:val="00EA2E80"/>
    <w:rsid w:val="00EA333D"/>
    <w:rsid w:val="00EA3727"/>
    <w:rsid w:val="00EA3854"/>
    <w:rsid w:val="00EA3A14"/>
    <w:rsid w:val="00EA3C08"/>
    <w:rsid w:val="00EA5555"/>
    <w:rsid w:val="00EA56D5"/>
    <w:rsid w:val="00EA5F25"/>
    <w:rsid w:val="00EA63A9"/>
    <w:rsid w:val="00EA687F"/>
    <w:rsid w:val="00EA76BD"/>
    <w:rsid w:val="00EA781C"/>
    <w:rsid w:val="00EA78CB"/>
    <w:rsid w:val="00EA7E0C"/>
    <w:rsid w:val="00EA7E60"/>
    <w:rsid w:val="00EB049E"/>
    <w:rsid w:val="00EB0BCB"/>
    <w:rsid w:val="00EB1834"/>
    <w:rsid w:val="00EB1C34"/>
    <w:rsid w:val="00EB3A90"/>
    <w:rsid w:val="00EB3AD6"/>
    <w:rsid w:val="00EB3C4A"/>
    <w:rsid w:val="00EB3F7D"/>
    <w:rsid w:val="00EB4AD0"/>
    <w:rsid w:val="00EB4CCA"/>
    <w:rsid w:val="00EB4D11"/>
    <w:rsid w:val="00EB567A"/>
    <w:rsid w:val="00EB5B01"/>
    <w:rsid w:val="00EB5E49"/>
    <w:rsid w:val="00EB62C9"/>
    <w:rsid w:val="00EB6572"/>
    <w:rsid w:val="00EC054B"/>
    <w:rsid w:val="00EC1889"/>
    <w:rsid w:val="00EC1AC1"/>
    <w:rsid w:val="00EC22EC"/>
    <w:rsid w:val="00EC23AC"/>
    <w:rsid w:val="00EC2488"/>
    <w:rsid w:val="00EC385C"/>
    <w:rsid w:val="00EC3DB8"/>
    <w:rsid w:val="00EC3FAA"/>
    <w:rsid w:val="00EC4DDD"/>
    <w:rsid w:val="00EC4E95"/>
    <w:rsid w:val="00EC50E1"/>
    <w:rsid w:val="00EC58A9"/>
    <w:rsid w:val="00EC5A59"/>
    <w:rsid w:val="00EC675E"/>
    <w:rsid w:val="00EC6861"/>
    <w:rsid w:val="00EC6EBF"/>
    <w:rsid w:val="00EC6EEE"/>
    <w:rsid w:val="00EC78FF"/>
    <w:rsid w:val="00ED0537"/>
    <w:rsid w:val="00ED06C9"/>
    <w:rsid w:val="00ED0AD5"/>
    <w:rsid w:val="00ED0D45"/>
    <w:rsid w:val="00ED125A"/>
    <w:rsid w:val="00ED1C1E"/>
    <w:rsid w:val="00ED22DB"/>
    <w:rsid w:val="00ED2519"/>
    <w:rsid w:val="00ED3286"/>
    <w:rsid w:val="00ED3E1C"/>
    <w:rsid w:val="00ED4589"/>
    <w:rsid w:val="00ED488E"/>
    <w:rsid w:val="00ED50AF"/>
    <w:rsid w:val="00ED540F"/>
    <w:rsid w:val="00ED54BA"/>
    <w:rsid w:val="00ED54ED"/>
    <w:rsid w:val="00ED55D6"/>
    <w:rsid w:val="00ED5624"/>
    <w:rsid w:val="00ED588C"/>
    <w:rsid w:val="00ED64E4"/>
    <w:rsid w:val="00ED7CEA"/>
    <w:rsid w:val="00EE0075"/>
    <w:rsid w:val="00EE01DB"/>
    <w:rsid w:val="00EE055F"/>
    <w:rsid w:val="00EE0F41"/>
    <w:rsid w:val="00EE1373"/>
    <w:rsid w:val="00EE1623"/>
    <w:rsid w:val="00EE17D9"/>
    <w:rsid w:val="00EE38CA"/>
    <w:rsid w:val="00EE39CD"/>
    <w:rsid w:val="00EE3A1B"/>
    <w:rsid w:val="00EE3A3E"/>
    <w:rsid w:val="00EE3BE1"/>
    <w:rsid w:val="00EE4111"/>
    <w:rsid w:val="00EE4196"/>
    <w:rsid w:val="00EE4720"/>
    <w:rsid w:val="00EE48F2"/>
    <w:rsid w:val="00EE5332"/>
    <w:rsid w:val="00EE6173"/>
    <w:rsid w:val="00EE65D5"/>
    <w:rsid w:val="00EE7890"/>
    <w:rsid w:val="00EF0040"/>
    <w:rsid w:val="00EF0682"/>
    <w:rsid w:val="00EF0B2C"/>
    <w:rsid w:val="00EF1B64"/>
    <w:rsid w:val="00EF2C61"/>
    <w:rsid w:val="00EF325D"/>
    <w:rsid w:val="00EF3333"/>
    <w:rsid w:val="00EF35BA"/>
    <w:rsid w:val="00EF3AD4"/>
    <w:rsid w:val="00EF4913"/>
    <w:rsid w:val="00EF494F"/>
    <w:rsid w:val="00EF4C84"/>
    <w:rsid w:val="00EF5BFB"/>
    <w:rsid w:val="00EF63EA"/>
    <w:rsid w:val="00EF66B5"/>
    <w:rsid w:val="00EF7231"/>
    <w:rsid w:val="00EF7424"/>
    <w:rsid w:val="00EF7D7A"/>
    <w:rsid w:val="00F00380"/>
    <w:rsid w:val="00F003CB"/>
    <w:rsid w:val="00F0043F"/>
    <w:rsid w:val="00F00999"/>
    <w:rsid w:val="00F02598"/>
    <w:rsid w:val="00F028DB"/>
    <w:rsid w:val="00F02B33"/>
    <w:rsid w:val="00F02EDA"/>
    <w:rsid w:val="00F03391"/>
    <w:rsid w:val="00F04E36"/>
    <w:rsid w:val="00F0530B"/>
    <w:rsid w:val="00F0607D"/>
    <w:rsid w:val="00F06C13"/>
    <w:rsid w:val="00F06CD1"/>
    <w:rsid w:val="00F06D35"/>
    <w:rsid w:val="00F07546"/>
    <w:rsid w:val="00F07F96"/>
    <w:rsid w:val="00F10ECA"/>
    <w:rsid w:val="00F11677"/>
    <w:rsid w:val="00F11A5D"/>
    <w:rsid w:val="00F11F28"/>
    <w:rsid w:val="00F12260"/>
    <w:rsid w:val="00F12CB3"/>
    <w:rsid w:val="00F12D44"/>
    <w:rsid w:val="00F12ED9"/>
    <w:rsid w:val="00F12F3F"/>
    <w:rsid w:val="00F13610"/>
    <w:rsid w:val="00F13988"/>
    <w:rsid w:val="00F14498"/>
    <w:rsid w:val="00F1490D"/>
    <w:rsid w:val="00F14A9A"/>
    <w:rsid w:val="00F14BE6"/>
    <w:rsid w:val="00F15A78"/>
    <w:rsid w:val="00F15B13"/>
    <w:rsid w:val="00F16EAF"/>
    <w:rsid w:val="00F16FF8"/>
    <w:rsid w:val="00F17BEA"/>
    <w:rsid w:val="00F2072B"/>
    <w:rsid w:val="00F20A8A"/>
    <w:rsid w:val="00F20D9A"/>
    <w:rsid w:val="00F21D48"/>
    <w:rsid w:val="00F21E26"/>
    <w:rsid w:val="00F224A7"/>
    <w:rsid w:val="00F22FC8"/>
    <w:rsid w:val="00F23940"/>
    <w:rsid w:val="00F23D4F"/>
    <w:rsid w:val="00F23D86"/>
    <w:rsid w:val="00F241BA"/>
    <w:rsid w:val="00F248DA"/>
    <w:rsid w:val="00F24909"/>
    <w:rsid w:val="00F25612"/>
    <w:rsid w:val="00F2580C"/>
    <w:rsid w:val="00F2605E"/>
    <w:rsid w:val="00F26265"/>
    <w:rsid w:val="00F279E7"/>
    <w:rsid w:val="00F30421"/>
    <w:rsid w:val="00F30CF6"/>
    <w:rsid w:val="00F31245"/>
    <w:rsid w:val="00F315D3"/>
    <w:rsid w:val="00F316B2"/>
    <w:rsid w:val="00F31D9E"/>
    <w:rsid w:val="00F32AE0"/>
    <w:rsid w:val="00F330A7"/>
    <w:rsid w:val="00F336BA"/>
    <w:rsid w:val="00F33ED7"/>
    <w:rsid w:val="00F34297"/>
    <w:rsid w:val="00F34D59"/>
    <w:rsid w:val="00F3533D"/>
    <w:rsid w:val="00F36050"/>
    <w:rsid w:val="00F36413"/>
    <w:rsid w:val="00F36425"/>
    <w:rsid w:val="00F36924"/>
    <w:rsid w:val="00F36A3C"/>
    <w:rsid w:val="00F37F4B"/>
    <w:rsid w:val="00F37F65"/>
    <w:rsid w:val="00F40417"/>
    <w:rsid w:val="00F40618"/>
    <w:rsid w:val="00F40F67"/>
    <w:rsid w:val="00F418E7"/>
    <w:rsid w:val="00F41DD1"/>
    <w:rsid w:val="00F42526"/>
    <w:rsid w:val="00F4270D"/>
    <w:rsid w:val="00F4281F"/>
    <w:rsid w:val="00F4287A"/>
    <w:rsid w:val="00F42C50"/>
    <w:rsid w:val="00F42D71"/>
    <w:rsid w:val="00F42DAD"/>
    <w:rsid w:val="00F43387"/>
    <w:rsid w:val="00F43C01"/>
    <w:rsid w:val="00F43C7E"/>
    <w:rsid w:val="00F43CB6"/>
    <w:rsid w:val="00F43CF5"/>
    <w:rsid w:val="00F43F40"/>
    <w:rsid w:val="00F44039"/>
    <w:rsid w:val="00F4487D"/>
    <w:rsid w:val="00F44BC0"/>
    <w:rsid w:val="00F44D5E"/>
    <w:rsid w:val="00F45275"/>
    <w:rsid w:val="00F4587D"/>
    <w:rsid w:val="00F45B2E"/>
    <w:rsid w:val="00F45DBE"/>
    <w:rsid w:val="00F46377"/>
    <w:rsid w:val="00F464BA"/>
    <w:rsid w:val="00F46A9A"/>
    <w:rsid w:val="00F46EFD"/>
    <w:rsid w:val="00F46F50"/>
    <w:rsid w:val="00F47244"/>
    <w:rsid w:val="00F47FE0"/>
    <w:rsid w:val="00F503CA"/>
    <w:rsid w:val="00F5060E"/>
    <w:rsid w:val="00F50C6B"/>
    <w:rsid w:val="00F50EBB"/>
    <w:rsid w:val="00F50F6E"/>
    <w:rsid w:val="00F52016"/>
    <w:rsid w:val="00F52540"/>
    <w:rsid w:val="00F52ADB"/>
    <w:rsid w:val="00F5380D"/>
    <w:rsid w:val="00F54196"/>
    <w:rsid w:val="00F5617F"/>
    <w:rsid w:val="00F56603"/>
    <w:rsid w:val="00F56627"/>
    <w:rsid w:val="00F56667"/>
    <w:rsid w:val="00F571F3"/>
    <w:rsid w:val="00F57257"/>
    <w:rsid w:val="00F5739C"/>
    <w:rsid w:val="00F5740C"/>
    <w:rsid w:val="00F57A79"/>
    <w:rsid w:val="00F6007C"/>
    <w:rsid w:val="00F610FF"/>
    <w:rsid w:val="00F61D71"/>
    <w:rsid w:val="00F61E39"/>
    <w:rsid w:val="00F62235"/>
    <w:rsid w:val="00F6373B"/>
    <w:rsid w:val="00F639D9"/>
    <w:rsid w:val="00F63BFB"/>
    <w:rsid w:val="00F650F7"/>
    <w:rsid w:val="00F662FE"/>
    <w:rsid w:val="00F66A5B"/>
    <w:rsid w:val="00F66F62"/>
    <w:rsid w:val="00F6727C"/>
    <w:rsid w:val="00F70A7D"/>
    <w:rsid w:val="00F716CC"/>
    <w:rsid w:val="00F724E0"/>
    <w:rsid w:val="00F726C6"/>
    <w:rsid w:val="00F7287A"/>
    <w:rsid w:val="00F72AB4"/>
    <w:rsid w:val="00F7346A"/>
    <w:rsid w:val="00F73B4F"/>
    <w:rsid w:val="00F73E0C"/>
    <w:rsid w:val="00F74612"/>
    <w:rsid w:val="00F74696"/>
    <w:rsid w:val="00F74CC4"/>
    <w:rsid w:val="00F75527"/>
    <w:rsid w:val="00F75701"/>
    <w:rsid w:val="00F75922"/>
    <w:rsid w:val="00F761D1"/>
    <w:rsid w:val="00F76251"/>
    <w:rsid w:val="00F7680E"/>
    <w:rsid w:val="00F77339"/>
    <w:rsid w:val="00F779B1"/>
    <w:rsid w:val="00F77B28"/>
    <w:rsid w:val="00F801CF"/>
    <w:rsid w:val="00F80582"/>
    <w:rsid w:val="00F80862"/>
    <w:rsid w:val="00F81AAB"/>
    <w:rsid w:val="00F81C62"/>
    <w:rsid w:val="00F81C68"/>
    <w:rsid w:val="00F8205B"/>
    <w:rsid w:val="00F82B2B"/>
    <w:rsid w:val="00F83A1C"/>
    <w:rsid w:val="00F83C11"/>
    <w:rsid w:val="00F8468F"/>
    <w:rsid w:val="00F84802"/>
    <w:rsid w:val="00F85BDA"/>
    <w:rsid w:val="00F85F1B"/>
    <w:rsid w:val="00F86300"/>
    <w:rsid w:val="00F869E2"/>
    <w:rsid w:val="00F90BC2"/>
    <w:rsid w:val="00F91497"/>
    <w:rsid w:val="00F91A60"/>
    <w:rsid w:val="00F92508"/>
    <w:rsid w:val="00F943E7"/>
    <w:rsid w:val="00F94BEF"/>
    <w:rsid w:val="00F95BA4"/>
    <w:rsid w:val="00F95C1B"/>
    <w:rsid w:val="00F968CC"/>
    <w:rsid w:val="00F96EB5"/>
    <w:rsid w:val="00F97378"/>
    <w:rsid w:val="00F973FD"/>
    <w:rsid w:val="00F9786E"/>
    <w:rsid w:val="00FA0343"/>
    <w:rsid w:val="00FA23EC"/>
    <w:rsid w:val="00FA2AFC"/>
    <w:rsid w:val="00FA32C1"/>
    <w:rsid w:val="00FA33CB"/>
    <w:rsid w:val="00FA3ED8"/>
    <w:rsid w:val="00FA4068"/>
    <w:rsid w:val="00FA414D"/>
    <w:rsid w:val="00FA4EB0"/>
    <w:rsid w:val="00FA4F64"/>
    <w:rsid w:val="00FA5461"/>
    <w:rsid w:val="00FA5826"/>
    <w:rsid w:val="00FA5D6F"/>
    <w:rsid w:val="00FA5FFF"/>
    <w:rsid w:val="00FB03DA"/>
    <w:rsid w:val="00FB144B"/>
    <w:rsid w:val="00FB17A4"/>
    <w:rsid w:val="00FB1CC5"/>
    <w:rsid w:val="00FB2064"/>
    <w:rsid w:val="00FB230C"/>
    <w:rsid w:val="00FB23B8"/>
    <w:rsid w:val="00FB3370"/>
    <w:rsid w:val="00FB3517"/>
    <w:rsid w:val="00FB3985"/>
    <w:rsid w:val="00FB3CD1"/>
    <w:rsid w:val="00FB486C"/>
    <w:rsid w:val="00FB49FA"/>
    <w:rsid w:val="00FB4F37"/>
    <w:rsid w:val="00FB55CD"/>
    <w:rsid w:val="00FB654A"/>
    <w:rsid w:val="00FB6703"/>
    <w:rsid w:val="00FB7881"/>
    <w:rsid w:val="00FC08DD"/>
    <w:rsid w:val="00FC0916"/>
    <w:rsid w:val="00FC0A06"/>
    <w:rsid w:val="00FC0BEF"/>
    <w:rsid w:val="00FC184E"/>
    <w:rsid w:val="00FC19B1"/>
    <w:rsid w:val="00FC26D7"/>
    <w:rsid w:val="00FC379D"/>
    <w:rsid w:val="00FC3898"/>
    <w:rsid w:val="00FC3AE7"/>
    <w:rsid w:val="00FC4B0E"/>
    <w:rsid w:val="00FC4C91"/>
    <w:rsid w:val="00FC537A"/>
    <w:rsid w:val="00FC543B"/>
    <w:rsid w:val="00FC620F"/>
    <w:rsid w:val="00FC69A0"/>
    <w:rsid w:val="00FC6ACD"/>
    <w:rsid w:val="00FC71ED"/>
    <w:rsid w:val="00FC730D"/>
    <w:rsid w:val="00FC732F"/>
    <w:rsid w:val="00FD119F"/>
    <w:rsid w:val="00FD13B9"/>
    <w:rsid w:val="00FD251A"/>
    <w:rsid w:val="00FD2786"/>
    <w:rsid w:val="00FD2DF3"/>
    <w:rsid w:val="00FD30B8"/>
    <w:rsid w:val="00FD3E34"/>
    <w:rsid w:val="00FD3F8F"/>
    <w:rsid w:val="00FD6038"/>
    <w:rsid w:val="00FD67C6"/>
    <w:rsid w:val="00FD7A79"/>
    <w:rsid w:val="00FD7CC4"/>
    <w:rsid w:val="00FE0199"/>
    <w:rsid w:val="00FE0267"/>
    <w:rsid w:val="00FE0323"/>
    <w:rsid w:val="00FE0385"/>
    <w:rsid w:val="00FE09BF"/>
    <w:rsid w:val="00FE1120"/>
    <w:rsid w:val="00FE1A06"/>
    <w:rsid w:val="00FE1E89"/>
    <w:rsid w:val="00FE208D"/>
    <w:rsid w:val="00FE353C"/>
    <w:rsid w:val="00FE4E25"/>
    <w:rsid w:val="00FE5000"/>
    <w:rsid w:val="00FE501D"/>
    <w:rsid w:val="00FE5BCE"/>
    <w:rsid w:val="00FE5EA3"/>
    <w:rsid w:val="00FE61E1"/>
    <w:rsid w:val="00FE687C"/>
    <w:rsid w:val="00FE68C0"/>
    <w:rsid w:val="00FE7122"/>
    <w:rsid w:val="00FE726F"/>
    <w:rsid w:val="00FE7337"/>
    <w:rsid w:val="00FE7D01"/>
    <w:rsid w:val="00FE7E2C"/>
    <w:rsid w:val="00FF03AB"/>
    <w:rsid w:val="00FF0F76"/>
    <w:rsid w:val="00FF0FC2"/>
    <w:rsid w:val="00FF1B0C"/>
    <w:rsid w:val="00FF26F1"/>
    <w:rsid w:val="00FF27BA"/>
    <w:rsid w:val="00FF2AA5"/>
    <w:rsid w:val="00FF2C39"/>
    <w:rsid w:val="00FF3D88"/>
    <w:rsid w:val="00FF3F6B"/>
    <w:rsid w:val="00FF46C6"/>
    <w:rsid w:val="00FF471E"/>
    <w:rsid w:val="00FF4896"/>
    <w:rsid w:val="00FF4CDE"/>
    <w:rsid w:val="00FF53CA"/>
    <w:rsid w:val="00FF55DC"/>
    <w:rsid w:val="00FF56A6"/>
    <w:rsid w:val="00FF5F84"/>
    <w:rsid w:val="00FF618F"/>
    <w:rsid w:val="00FF6870"/>
    <w:rsid w:val="00FF737F"/>
    <w:rsid w:val="00FF742D"/>
    <w:rsid w:val="00FF7947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6021C"/>
  <w15:chartTrackingRefBased/>
  <w15:docId w15:val="{E3B0A511-4FB0-4978-BF21-5486AA5D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738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3"/>
      <w:lang w:val="en-US" w:eastAsia="zh-TW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 w:eastAsia="zh-TW"/>
    </w:rPr>
  </w:style>
  <w:style w:type="paragraph" w:styleId="2">
    <w:name w:val="heading 2"/>
    <w:next w:val="a"/>
    <w:link w:val="20"/>
    <w:qFormat/>
    <w:rsid w:val="00AD3738"/>
    <w:pPr>
      <w:keepNext/>
      <w:widowControl w:val="0"/>
      <w:autoSpaceDE w:val="0"/>
      <w:autoSpaceDN w:val="0"/>
      <w:adjustRightInd w:val="0"/>
      <w:spacing w:before="120"/>
      <w:textAlignment w:val="baseline"/>
      <w:outlineLvl w:val="1"/>
    </w:pPr>
    <w:rPr>
      <w:rFonts w:ascii="華康古印體(P)" w:eastAsia="華康古印體(P)" w:hAnsi="Arial"/>
      <w:b/>
      <w:sz w:val="26"/>
      <w:lang w:val="en-US" w:eastAsia="zh-TW"/>
    </w:rPr>
  </w:style>
  <w:style w:type="paragraph" w:styleId="3">
    <w:name w:val="heading 3"/>
    <w:basedOn w:val="2"/>
    <w:next w:val="a"/>
    <w:link w:val="30"/>
    <w:qFormat/>
    <w:pPr>
      <w:outlineLvl w:val="2"/>
    </w:pPr>
    <w:rPr>
      <w:rFonts w:hAnsi="Times New Roman"/>
      <w:b w:val="0"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link w:val="Char"/>
    <w:rPr>
      <w:rFonts w:ascii="華康粗圓體(P)" w:eastAsia="華康粗圓體(P)"/>
      <w:noProof/>
      <w:sz w:val="24"/>
      <w:lang w:val="en-US" w:eastAsia="zh-TW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a0">
    <w:name w:val="金句"/>
    <w:basedOn w:val="3"/>
    <w:next w:val="a"/>
    <w:link w:val="Char0"/>
    <w:rsid w:val="00AD3738"/>
    <w:pPr>
      <w:spacing w:after="240"/>
      <w:jc w:val="center"/>
      <w:outlineLvl w:val="9"/>
    </w:pPr>
    <w:rPr>
      <w:sz w:val="26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sid w:val="00AD3738"/>
    <w:rPr>
      <w:rFonts w:ascii="華康古印體(P)" w:eastAsia="華康古印體(P)" w:hAnsi="Arial"/>
      <w:b/>
      <w:sz w:val="23"/>
    </w:rPr>
  </w:style>
  <w:style w:type="paragraph" w:styleId="a9">
    <w:name w:val="footer"/>
    <w:basedOn w:val="a7"/>
  </w:style>
  <w:style w:type="character" w:styleId="aa">
    <w:name w:val="page number"/>
    <w:basedOn w:val="a1"/>
  </w:style>
  <w:style w:type="character" w:styleId="ab">
    <w:name w:val="annotation reference"/>
    <w:semiHidden/>
    <w:rsid w:val="000D3CD4"/>
    <w:rPr>
      <w:sz w:val="18"/>
      <w:szCs w:val="18"/>
    </w:rPr>
  </w:style>
  <w:style w:type="paragraph" w:styleId="ac">
    <w:name w:val="annotation text"/>
    <w:basedOn w:val="a"/>
    <w:semiHidden/>
    <w:rsid w:val="000D3CD4"/>
    <w:pPr>
      <w:jc w:val="left"/>
    </w:pPr>
  </w:style>
  <w:style w:type="paragraph" w:styleId="ad">
    <w:name w:val="annotation subject"/>
    <w:basedOn w:val="ac"/>
    <w:next w:val="ac"/>
    <w:semiHidden/>
    <w:rsid w:val="000D3CD4"/>
    <w:rPr>
      <w:b/>
      <w:bCs/>
    </w:rPr>
  </w:style>
  <w:style w:type="paragraph" w:styleId="ae">
    <w:name w:val="Balloon Text"/>
    <w:basedOn w:val="a"/>
    <w:semiHidden/>
    <w:rsid w:val="000D3CD4"/>
    <w:rPr>
      <w:rFonts w:ascii="Arial" w:eastAsia="新細明體" w:hAnsi="Arial"/>
      <w:sz w:val="18"/>
      <w:szCs w:val="18"/>
    </w:rPr>
  </w:style>
  <w:style w:type="character" w:customStyle="1" w:styleId="Char">
    <w:name w:val="經文章節 Char"/>
    <w:link w:val="a4"/>
    <w:rsid w:val="008D0F5C"/>
    <w:rPr>
      <w:rFonts w:ascii="華康粗圓體(P)" w:eastAsia="華康粗圓體(P)"/>
      <w:noProof/>
      <w:sz w:val="24"/>
      <w:lang w:val="en-US" w:eastAsia="zh-TW" w:bidi="ar-SA"/>
    </w:rPr>
  </w:style>
  <w:style w:type="paragraph" w:customStyle="1" w:styleId="StyleFirstline085cm">
    <w:name w:val="Style First line:  0.85 cm"/>
    <w:basedOn w:val="a"/>
    <w:rsid w:val="00A85CC0"/>
    <w:pPr>
      <w:ind w:firstLine="480"/>
    </w:pPr>
    <w:rPr>
      <w:rFonts w:cs="新細明體"/>
    </w:rPr>
  </w:style>
  <w:style w:type="paragraph" w:customStyle="1" w:styleId="StyleFirstline2ch">
    <w:name w:val="Style First line:  2 ch"/>
    <w:basedOn w:val="a"/>
    <w:rsid w:val="00A85CC0"/>
    <w:pPr>
      <w:ind w:firstLineChars="200" w:firstLine="480"/>
    </w:pPr>
    <w:rPr>
      <w:rFonts w:cs="新細明體"/>
    </w:rPr>
  </w:style>
  <w:style w:type="character" w:customStyle="1" w:styleId="20">
    <w:name w:val="標題 2 字元"/>
    <w:link w:val="2"/>
    <w:rsid w:val="00AD3738"/>
    <w:rPr>
      <w:rFonts w:ascii="華康古印體(P)" w:eastAsia="華康古印體(P)" w:hAnsi="Arial"/>
      <w:b/>
      <w:sz w:val="26"/>
      <w:lang w:val="en-US" w:eastAsia="zh-TW" w:bidi="ar-SA"/>
    </w:rPr>
  </w:style>
  <w:style w:type="character" w:customStyle="1" w:styleId="30">
    <w:name w:val="標題 3 字元"/>
    <w:basedOn w:val="20"/>
    <w:link w:val="3"/>
    <w:rsid w:val="00EF35BA"/>
    <w:rPr>
      <w:rFonts w:ascii="華康古印體(P)" w:eastAsia="華康古印體(P)" w:hAnsi="Arial"/>
      <w:b/>
      <w:sz w:val="26"/>
      <w:lang w:val="en-US" w:eastAsia="zh-TW" w:bidi="ar-SA"/>
    </w:rPr>
  </w:style>
  <w:style w:type="character" w:customStyle="1" w:styleId="Char0">
    <w:name w:val="金句 Char"/>
    <w:basedOn w:val="30"/>
    <w:link w:val="a0"/>
    <w:rsid w:val="00AD3738"/>
    <w:rPr>
      <w:rFonts w:ascii="華康古印體(P)" w:eastAsia="華康古印體(P)" w:hAnsi="Arial"/>
      <w:b/>
      <w:sz w:val="26"/>
      <w:lang w:val="en-US" w:eastAsia="zh-TW" w:bidi="ar-SA"/>
    </w:rPr>
  </w:style>
  <w:style w:type="paragraph" w:customStyle="1" w:styleId="StyleHeading1Before0ptAfter0pt">
    <w:name w:val="Style Heading 1 + Before:  0 pt After:  0 pt"/>
    <w:basedOn w:val="1"/>
    <w:rsid w:val="00AD3738"/>
    <w:pPr>
      <w:spacing w:before="0" w:after="0"/>
    </w:pPr>
    <w:rPr>
      <w:rFonts w:cs="新細明體"/>
      <w:sz w:val="40"/>
    </w:rPr>
  </w:style>
  <w:style w:type="paragraph" w:customStyle="1" w:styleId="af">
    <w:name w:val="華康古印體"/>
    <w:basedOn w:val="a"/>
    <w:link w:val="Char1"/>
    <w:rsid w:val="001C53BA"/>
    <w:pPr>
      <w:widowControl w:val="0"/>
      <w:ind w:firstLine="425"/>
    </w:pPr>
    <w:rPr>
      <w:rFonts w:ascii="華康古印體(P)" w:eastAsia="華康古印體(P)"/>
      <w:sz w:val="24"/>
    </w:rPr>
  </w:style>
  <w:style w:type="character" w:customStyle="1" w:styleId="Char1">
    <w:name w:val="華康古印體 Char"/>
    <w:link w:val="af"/>
    <w:rsid w:val="001C53BA"/>
    <w:rPr>
      <w:rFonts w:ascii="華康古印體(P)" w:eastAsia="華康古印體(P)"/>
      <w:sz w:val="24"/>
      <w:lang w:val="en-US" w:eastAsia="zh-TW" w:bidi="ar-SA"/>
    </w:rPr>
  </w:style>
  <w:style w:type="paragraph" w:styleId="af0">
    <w:name w:val="No Spacing"/>
    <w:uiPriority w:val="1"/>
    <w:qFormat/>
    <w:rsid w:val="00E11F31"/>
    <w:rPr>
      <w:rFonts w:ascii="Calibri" w:eastAsia="新細明體" w:hAnsi="Calibri"/>
      <w:sz w:val="22"/>
      <w:szCs w:val="2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2</TotalTime>
  <Pages>4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cp:lastModifiedBy>Kwok Wing Sum (CLEAR)</cp:lastModifiedBy>
  <cp:revision>2</cp:revision>
  <cp:lastPrinted>2012-04-28T08:12:00Z</cp:lastPrinted>
  <dcterms:created xsi:type="dcterms:W3CDTF">2025-08-29T13:38:00Z</dcterms:created>
  <dcterms:modified xsi:type="dcterms:W3CDTF">2025-08-29T13:38:00Z</dcterms:modified>
</cp:coreProperties>
</file>