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EF6B" w14:textId="77777777" w:rsidR="006E7268" w:rsidRPr="00503F8D" w:rsidRDefault="00367BFF" w:rsidP="00567E67">
      <w:pPr>
        <w:pStyle w:val="a5"/>
        <w:rPr>
          <w:rFonts w:hint="eastAsia"/>
          <w:sz w:val="23"/>
          <w:szCs w:val="23"/>
        </w:rPr>
      </w:pPr>
      <w:r w:rsidRPr="00503F8D">
        <w:rPr>
          <w:rFonts w:hint="eastAsia"/>
          <w:sz w:val="23"/>
          <w:szCs w:val="23"/>
        </w:rPr>
        <w:t>20</w:t>
      </w:r>
      <w:r w:rsidR="00C61850" w:rsidRPr="00503F8D">
        <w:rPr>
          <w:rFonts w:hint="eastAsia"/>
          <w:sz w:val="23"/>
          <w:szCs w:val="23"/>
        </w:rPr>
        <w:t>12</w:t>
      </w:r>
      <w:r w:rsidRPr="00503F8D">
        <w:rPr>
          <w:rFonts w:hint="eastAsia"/>
          <w:sz w:val="23"/>
          <w:szCs w:val="23"/>
        </w:rPr>
        <w:t xml:space="preserve">年　</w:t>
      </w:r>
      <w:r w:rsidR="000C45C2" w:rsidRPr="00503F8D">
        <w:rPr>
          <w:rFonts w:hint="eastAsia"/>
          <w:sz w:val="23"/>
          <w:szCs w:val="23"/>
        </w:rPr>
        <w:t>路加福音　第</w:t>
      </w:r>
      <w:r w:rsidR="00355952" w:rsidRPr="00503F8D">
        <w:rPr>
          <w:rFonts w:hint="eastAsia"/>
          <w:sz w:val="23"/>
          <w:szCs w:val="23"/>
        </w:rPr>
        <w:t>6</w:t>
      </w:r>
      <w:r w:rsidR="000C45C2" w:rsidRPr="00503F8D">
        <w:rPr>
          <w:rFonts w:hint="eastAsia"/>
          <w:sz w:val="23"/>
          <w:szCs w:val="23"/>
        </w:rPr>
        <w:t>課</w:t>
      </w:r>
      <w:r w:rsidR="006E7268" w:rsidRPr="00503F8D">
        <w:rPr>
          <w:rFonts w:hint="eastAsia"/>
          <w:sz w:val="23"/>
          <w:szCs w:val="23"/>
        </w:rPr>
        <w:tab/>
      </w:r>
      <w:r w:rsidR="00C61850" w:rsidRPr="00503F8D">
        <w:rPr>
          <w:rFonts w:hint="eastAsia"/>
          <w:sz w:val="23"/>
          <w:szCs w:val="23"/>
        </w:rPr>
        <w:t>4</w:t>
      </w:r>
      <w:r w:rsidR="006E7268" w:rsidRPr="00503F8D">
        <w:rPr>
          <w:rFonts w:hint="eastAsia"/>
          <w:sz w:val="23"/>
          <w:szCs w:val="23"/>
        </w:rPr>
        <w:t>月</w:t>
      </w:r>
      <w:r w:rsidR="00355952" w:rsidRPr="00503F8D">
        <w:rPr>
          <w:rFonts w:hint="eastAsia"/>
          <w:sz w:val="23"/>
          <w:szCs w:val="23"/>
        </w:rPr>
        <w:t>29</w:t>
      </w:r>
      <w:r w:rsidR="006E7268" w:rsidRPr="00503F8D">
        <w:rPr>
          <w:rFonts w:hint="eastAsia"/>
          <w:sz w:val="23"/>
          <w:szCs w:val="23"/>
        </w:rPr>
        <w:t>日(第Ⅰ部信息)</w:t>
      </w:r>
    </w:p>
    <w:p w14:paraId="1D08B6C3" w14:textId="77777777" w:rsidR="006E7268" w:rsidRPr="00503F8D" w:rsidRDefault="006E7268" w:rsidP="00567E67">
      <w:pPr>
        <w:pStyle w:val="a5"/>
        <w:rPr>
          <w:sz w:val="23"/>
          <w:szCs w:val="23"/>
        </w:rPr>
      </w:pPr>
      <w:r w:rsidRPr="00503F8D">
        <w:rPr>
          <w:rFonts w:hint="eastAsia"/>
          <w:sz w:val="23"/>
          <w:szCs w:val="23"/>
        </w:rPr>
        <w:sym w:font="Wingdings" w:char="F06E"/>
      </w:r>
      <w:r w:rsidRPr="00503F8D">
        <w:rPr>
          <w:rFonts w:hint="eastAsia"/>
          <w:sz w:val="23"/>
          <w:szCs w:val="23"/>
        </w:rPr>
        <w:t>經文 /</w:t>
      </w:r>
      <w:r w:rsidR="000C45C2" w:rsidRPr="00503F8D">
        <w:rPr>
          <w:rFonts w:hint="eastAsia"/>
          <w:sz w:val="23"/>
          <w:szCs w:val="23"/>
        </w:rPr>
        <w:t xml:space="preserve"> 路加福音 </w:t>
      </w:r>
      <w:r w:rsidR="00355952" w:rsidRPr="00503F8D">
        <w:rPr>
          <w:rFonts w:hint="eastAsia"/>
          <w:sz w:val="23"/>
          <w:szCs w:val="23"/>
        </w:rPr>
        <w:t>6</w:t>
      </w:r>
      <w:r w:rsidR="000C45C2" w:rsidRPr="00503F8D">
        <w:rPr>
          <w:rFonts w:hint="eastAsia"/>
          <w:sz w:val="23"/>
          <w:szCs w:val="23"/>
        </w:rPr>
        <w:t>:</w:t>
      </w:r>
      <w:r w:rsidR="00355952" w:rsidRPr="00503F8D">
        <w:rPr>
          <w:rFonts w:hint="eastAsia"/>
          <w:sz w:val="23"/>
          <w:szCs w:val="23"/>
        </w:rPr>
        <w:t>20</w:t>
      </w:r>
      <w:r w:rsidR="000C45C2" w:rsidRPr="00503F8D">
        <w:rPr>
          <w:rFonts w:hint="eastAsia"/>
          <w:sz w:val="23"/>
          <w:szCs w:val="23"/>
        </w:rPr>
        <w:t>-</w:t>
      </w:r>
      <w:r w:rsidR="00355952" w:rsidRPr="00503F8D">
        <w:rPr>
          <w:rFonts w:hint="eastAsia"/>
          <w:sz w:val="23"/>
          <w:szCs w:val="23"/>
        </w:rPr>
        <w:t>35</w:t>
      </w:r>
      <w:r w:rsidRPr="00503F8D">
        <w:rPr>
          <w:rFonts w:hint="eastAsia"/>
          <w:sz w:val="23"/>
          <w:szCs w:val="23"/>
        </w:rPr>
        <w:br/>
      </w:r>
      <w:r w:rsidRPr="00503F8D">
        <w:rPr>
          <w:rFonts w:hint="eastAsia"/>
          <w:sz w:val="23"/>
          <w:szCs w:val="23"/>
        </w:rPr>
        <w:sym w:font="Wingdings" w:char="F06E"/>
      </w:r>
      <w:r w:rsidRPr="00503F8D">
        <w:rPr>
          <w:rFonts w:hint="eastAsia"/>
          <w:sz w:val="23"/>
          <w:szCs w:val="23"/>
        </w:rPr>
        <w:t>金句 /</w:t>
      </w:r>
      <w:r w:rsidR="000C45C2" w:rsidRPr="00503F8D">
        <w:rPr>
          <w:rFonts w:hint="eastAsia"/>
          <w:sz w:val="23"/>
          <w:szCs w:val="23"/>
        </w:rPr>
        <w:t xml:space="preserve"> 路加福音 </w:t>
      </w:r>
      <w:r w:rsidR="00355952" w:rsidRPr="00503F8D">
        <w:rPr>
          <w:rFonts w:hint="eastAsia"/>
          <w:sz w:val="23"/>
          <w:szCs w:val="23"/>
        </w:rPr>
        <w:t>6</w:t>
      </w:r>
      <w:r w:rsidR="000C45C2" w:rsidRPr="00503F8D">
        <w:rPr>
          <w:rFonts w:hint="eastAsia"/>
          <w:sz w:val="23"/>
          <w:szCs w:val="23"/>
        </w:rPr>
        <w:t>:</w:t>
      </w:r>
      <w:r w:rsidR="00355952" w:rsidRPr="00503F8D">
        <w:rPr>
          <w:rFonts w:hint="eastAsia"/>
          <w:sz w:val="23"/>
          <w:szCs w:val="23"/>
        </w:rPr>
        <w:t>2</w:t>
      </w:r>
      <w:r w:rsidR="000C45C2" w:rsidRPr="00503F8D">
        <w:rPr>
          <w:rFonts w:hint="eastAsia"/>
          <w:sz w:val="23"/>
          <w:szCs w:val="23"/>
        </w:rPr>
        <w:t>0</w:t>
      </w:r>
    </w:p>
    <w:p w14:paraId="725816FA" w14:textId="77777777" w:rsidR="006E7268" w:rsidRPr="00AA6B35" w:rsidRDefault="002A27B2" w:rsidP="005B1E19">
      <w:pPr>
        <w:pStyle w:val="1"/>
        <w:rPr>
          <w:rFonts w:hAnsi="新細明體" w:hint="eastAsia"/>
          <w:bCs/>
          <w:szCs w:val="48"/>
        </w:rPr>
      </w:pPr>
      <w:r>
        <w:rPr>
          <w:rFonts w:hint="eastAsia"/>
        </w:rPr>
        <w:t>我有福</w:t>
      </w:r>
      <w:r w:rsidR="001C53BA">
        <w:rPr>
          <w:rFonts w:hint="eastAsia"/>
        </w:rPr>
        <w:t>了</w:t>
      </w:r>
    </w:p>
    <w:p w14:paraId="3876613E" w14:textId="77777777" w:rsidR="006E7268" w:rsidRPr="001C53BA" w:rsidRDefault="00AD03B8" w:rsidP="00C63A7C">
      <w:pPr>
        <w:pStyle w:val="a0"/>
        <w:rPr>
          <w:rFonts w:hint="eastAsia"/>
          <w:szCs w:val="26"/>
        </w:rPr>
      </w:pPr>
      <w:r w:rsidRPr="001C53BA">
        <w:rPr>
          <w:rFonts w:hint="eastAsia"/>
          <w:szCs w:val="26"/>
        </w:rPr>
        <w:t>「</w:t>
      </w:r>
      <w:r w:rsidR="002A27B2">
        <w:rPr>
          <w:rFonts w:hint="eastAsia"/>
          <w:szCs w:val="26"/>
        </w:rPr>
        <w:t>耶穌舉目看著門徒說，你們貧窮的人有福了，因為　神的國是你們的。</w:t>
      </w:r>
      <w:r w:rsidR="006E7268" w:rsidRPr="001C53BA">
        <w:rPr>
          <w:rFonts w:hint="eastAsia"/>
          <w:szCs w:val="26"/>
        </w:rPr>
        <w:t>」</w:t>
      </w:r>
    </w:p>
    <w:p w14:paraId="307D5B12" w14:textId="77777777" w:rsidR="00231D5B" w:rsidRPr="005C3E64" w:rsidRDefault="00231D5B" w:rsidP="005C3E64">
      <w:pPr>
        <w:pStyle w:val="StyleFirstline2ch"/>
        <w:ind w:firstLine="520"/>
        <w:rPr>
          <w:sz w:val="26"/>
          <w:szCs w:val="26"/>
        </w:rPr>
        <w:sectPr w:rsidR="00231D5B" w:rsidRPr="005C3E64" w:rsidSect="00EB1C34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41B8952" w14:textId="77777777" w:rsidR="001C53BA" w:rsidRPr="00503F8D" w:rsidRDefault="009A4AC6" w:rsidP="00E435CC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今天主日信息的題目是「我有福了」。現在，</w:t>
      </w:r>
      <w:r w:rsidRPr="00503F8D">
        <w:rPr>
          <w:rFonts w:hAnsi="細明體" w:cs="細明體" w:hint="eastAsia"/>
          <w:szCs w:val="23"/>
        </w:rPr>
        <w:t>我們</w:t>
      </w:r>
      <w:r w:rsidRPr="00503F8D">
        <w:rPr>
          <w:rFonts w:hint="eastAsia"/>
          <w:szCs w:val="23"/>
        </w:rPr>
        <w:t>是否覺得自己是一個有福的人</w:t>
      </w:r>
      <w:r w:rsidRPr="00503F8D">
        <w:rPr>
          <w:rFonts w:hAnsi="細明體" w:cs="細明體" w:hint="eastAsia"/>
          <w:szCs w:val="23"/>
        </w:rPr>
        <w:t>呢</w:t>
      </w:r>
      <w:r w:rsidRPr="00503F8D">
        <w:rPr>
          <w:rFonts w:hint="eastAsia"/>
          <w:szCs w:val="23"/>
        </w:rPr>
        <w:t>？到底怎樣的人才是有福的人呢？</w:t>
      </w:r>
      <w:r w:rsidR="00B24004" w:rsidRPr="00503F8D">
        <w:rPr>
          <w:rFonts w:hint="eastAsia"/>
          <w:szCs w:val="23"/>
        </w:rPr>
        <w:t>又為何我不感到自己</w:t>
      </w:r>
      <w:proofErr w:type="gramStart"/>
      <w:r w:rsidR="00B24004" w:rsidRPr="00503F8D">
        <w:rPr>
          <w:rFonts w:hint="eastAsia"/>
          <w:szCs w:val="23"/>
        </w:rPr>
        <w:t>有福呢</w:t>
      </w:r>
      <w:proofErr w:type="gramEnd"/>
      <w:r w:rsidR="00B24004" w:rsidRPr="00503F8D">
        <w:rPr>
          <w:rFonts w:hint="eastAsia"/>
          <w:szCs w:val="23"/>
        </w:rPr>
        <w:t>？</w:t>
      </w:r>
      <w:r w:rsidR="00DB6656" w:rsidRPr="00503F8D">
        <w:rPr>
          <w:rFonts w:hint="eastAsia"/>
          <w:szCs w:val="23"/>
        </w:rPr>
        <w:t>是因為</w:t>
      </w:r>
      <w:r w:rsidR="008F2D67" w:rsidRPr="00503F8D">
        <w:rPr>
          <w:rFonts w:hint="eastAsia"/>
          <w:szCs w:val="23"/>
        </w:rPr>
        <w:t>健康</w:t>
      </w:r>
      <w:r w:rsidR="00E435CC" w:rsidRPr="00503F8D">
        <w:rPr>
          <w:rFonts w:hint="eastAsia"/>
          <w:szCs w:val="23"/>
        </w:rPr>
        <w:t>欠佳</w:t>
      </w:r>
      <w:r w:rsidR="008F2D67" w:rsidRPr="00503F8D">
        <w:rPr>
          <w:rFonts w:hint="eastAsia"/>
          <w:szCs w:val="23"/>
        </w:rPr>
        <w:t>、屬人</w:t>
      </w:r>
      <w:r w:rsidR="001F25A4" w:rsidRPr="00503F8D">
        <w:rPr>
          <w:rFonts w:hint="eastAsia"/>
          <w:szCs w:val="23"/>
        </w:rPr>
        <w:t>的</w:t>
      </w:r>
      <w:r w:rsidR="008F2D67" w:rsidRPr="00503F8D">
        <w:rPr>
          <w:rFonts w:hint="eastAsia"/>
          <w:szCs w:val="23"/>
        </w:rPr>
        <w:t>條件</w:t>
      </w:r>
      <w:r w:rsidR="00AB0764" w:rsidRPr="00503F8D">
        <w:rPr>
          <w:rFonts w:hint="eastAsia"/>
          <w:szCs w:val="23"/>
        </w:rPr>
        <w:t>不足，抑或是</w:t>
      </w:r>
      <w:r w:rsidR="008F2D67" w:rsidRPr="00503F8D">
        <w:rPr>
          <w:rFonts w:hint="eastAsia"/>
          <w:szCs w:val="23"/>
        </w:rPr>
        <w:t>生活壓力</w:t>
      </w:r>
      <w:proofErr w:type="gramStart"/>
      <w:r w:rsidR="008F2D67" w:rsidRPr="00503F8D">
        <w:rPr>
          <w:rFonts w:hint="eastAsia"/>
          <w:szCs w:val="23"/>
        </w:rPr>
        <w:t>太大呢</w:t>
      </w:r>
      <w:proofErr w:type="gramEnd"/>
      <w:r w:rsidR="008F2D67" w:rsidRPr="00503F8D">
        <w:rPr>
          <w:rFonts w:hint="eastAsia"/>
          <w:szCs w:val="23"/>
        </w:rPr>
        <w:t>？</w:t>
      </w:r>
      <w:r w:rsidR="00AB0764" w:rsidRPr="00503F8D">
        <w:rPr>
          <w:rFonts w:hint="eastAsia"/>
          <w:szCs w:val="23"/>
        </w:rPr>
        <w:t>耶穌回答說：「</w:t>
      </w:r>
      <w:r w:rsidR="00AB0764" w:rsidRPr="00503F8D">
        <w:rPr>
          <w:rFonts w:ascii="華康古印體(P)" w:eastAsia="華康古印體(P)" w:hint="eastAsia"/>
          <w:b/>
          <w:szCs w:val="23"/>
        </w:rPr>
        <w:t>你們貧窮的人有福了，因為　神的國是你們的。</w:t>
      </w:r>
      <w:r w:rsidR="00AB0764" w:rsidRPr="00503F8D">
        <w:rPr>
          <w:rFonts w:hint="eastAsia"/>
          <w:szCs w:val="23"/>
        </w:rPr>
        <w:t>」</w:t>
      </w:r>
      <w:r w:rsidR="00DB48DB" w:rsidRPr="00503F8D">
        <w:rPr>
          <w:rFonts w:hint="eastAsia"/>
          <w:szCs w:val="23"/>
        </w:rPr>
        <w:t>在人們都向錢看，唯利是圖和金錢掛帥的年代，</w:t>
      </w:r>
      <w:r w:rsidR="00E435CC" w:rsidRPr="00503F8D">
        <w:rPr>
          <w:rFonts w:hint="eastAsia"/>
          <w:szCs w:val="23"/>
        </w:rPr>
        <w:t>耶穌發表了</w:t>
      </w:r>
      <w:proofErr w:type="gramStart"/>
      <w:r w:rsidR="00E435CC" w:rsidRPr="00503F8D">
        <w:rPr>
          <w:rFonts w:hint="eastAsia"/>
          <w:szCs w:val="23"/>
        </w:rPr>
        <w:t>祂</w:t>
      </w:r>
      <w:proofErr w:type="gramEnd"/>
      <w:r w:rsidR="00E435CC" w:rsidRPr="00503F8D">
        <w:rPr>
          <w:rFonts w:hint="eastAsia"/>
          <w:szCs w:val="23"/>
        </w:rPr>
        <w:t>突破性的言論。而</w:t>
      </w:r>
      <w:r w:rsidR="00FF515C" w:rsidRPr="00503F8D">
        <w:rPr>
          <w:rFonts w:hint="eastAsia"/>
          <w:szCs w:val="23"/>
        </w:rPr>
        <w:t>曾有一</w:t>
      </w:r>
      <w:proofErr w:type="gramStart"/>
      <w:r w:rsidR="00FF515C" w:rsidRPr="00503F8D">
        <w:rPr>
          <w:rFonts w:hint="eastAsia"/>
          <w:szCs w:val="23"/>
        </w:rPr>
        <w:t>齣</w:t>
      </w:r>
      <w:proofErr w:type="gramEnd"/>
      <w:r w:rsidR="00FF515C" w:rsidRPr="00503F8D">
        <w:rPr>
          <w:rFonts w:hint="eastAsia"/>
          <w:szCs w:val="23"/>
        </w:rPr>
        <w:t>獲得不少國際大獎的電影&lt;窮得只剩下錢&gt;中，</w:t>
      </w:r>
      <w:r w:rsidR="00DB48DB" w:rsidRPr="00503F8D">
        <w:rPr>
          <w:rFonts w:hint="eastAsia"/>
          <w:szCs w:val="23"/>
        </w:rPr>
        <w:t>就</w:t>
      </w:r>
      <w:r w:rsidR="00FF515C" w:rsidRPr="00503F8D">
        <w:rPr>
          <w:rFonts w:hint="eastAsia"/>
          <w:szCs w:val="23"/>
        </w:rPr>
        <w:t>引述</w:t>
      </w:r>
      <w:r w:rsidR="00FF515C" w:rsidRPr="00503F8D">
        <w:rPr>
          <w:rFonts w:hint="eastAsia"/>
          <w:szCs w:val="23"/>
          <w:u w:val="single"/>
        </w:rPr>
        <w:t>印度</w:t>
      </w:r>
      <w:r w:rsidR="00FF515C" w:rsidRPr="00503F8D">
        <w:rPr>
          <w:rFonts w:hint="eastAsia"/>
          <w:szCs w:val="23"/>
        </w:rPr>
        <w:t>詩人</w:t>
      </w:r>
      <w:r w:rsidR="00FF515C" w:rsidRPr="00503F8D">
        <w:rPr>
          <w:rFonts w:hint="eastAsia"/>
          <w:szCs w:val="23"/>
          <w:u w:val="single"/>
        </w:rPr>
        <w:t>泰戈爾</w:t>
      </w:r>
      <w:r w:rsidR="00FF515C" w:rsidRPr="00503F8D">
        <w:rPr>
          <w:rFonts w:hint="eastAsia"/>
          <w:szCs w:val="23"/>
        </w:rPr>
        <w:t>的</w:t>
      </w:r>
      <w:r w:rsidR="00E9533F" w:rsidRPr="00503F8D">
        <w:rPr>
          <w:rFonts w:hint="eastAsia"/>
          <w:szCs w:val="23"/>
        </w:rPr>
        <w:t>名</w:t>
      </w:r>
      <w:r w:rsidR="00FF515C" w:rsidRPr="00503F8D">
        <w:rPr>
          <w:rFonts w:hint="eastAsia"/>
          <w:szCs w:val="23"/>
        </w:rPr>
        <w:t>句說：「生命因為付出了愛，而更為富足。」</w:t>
      </w:r>
      <w:proofErr w:type="gramStart"/>
      <w:r w:rsidR="00CB491B" w:rsidRPr="00503F8D">
        <w:rPr>
          <w:rFonts w:hint="eastAsia"/>
          <w:szCs w:val="23"/>
        </w:rPr>
        <w:t>而</w:t>
      </w:r>
      <w:r w:rsidR="00E06E04" w:rsidRPr="00503F8D">
        <w:rPr>
          <w:rFonts w:hint="eastAsia"/>
          <w:szCs w:val="23"/>
        </w:rPr>
        <w:t>片中也</w:t>
      </w:r>
      <w:proofErr w:type="gramEnd"/>
      <w:r w:rsidR="003C535C" w:rsidRPr="00503F8D">
        <w:rPr>
          <w:rFonts w:hint="eastAsia"/>
          <w:szCs w:val="23"/>
        </w:rPr>
        <w:t>問</w:t>
      </w:r>
      <w:r w:rsidR="00FF515C" w:rsidRPr="00503F8D">
        <w:rPr>
          <w:rFonts w:hint="eastAsia"/>
          <w:szCs w:val="23"/>
        </w:rPr>
        <w:t>到：</w:t>
      </w:r>
      <w:r w:rsidR="003C535C" w:rsidRPr="00503F8D">
        <w:rPr>
          <w:rFonts w:hint="eastAsia"/>
          <w:szCs w:val="23"/>
        </w:rPr>
        <w:t>「</w:t>
      </w:r>
      <w:r w:rsidR="003C535C" w:rsidRPr="00503F8D">
        <w:rPr>
          <w:rFonts w:ascii="Verdana" w:hAnsi="Verdana" w:hint="eastAsia"/>
          <w:szCs w:val="23"/>
        </w:rPr>
        <w:t>最窮的人也可能是最富有的，</w:t>
      </w:r>
      <w:r w:rsidR="003C535C" w:rsidRPr="00503F8D">
        <w:rPr>
          <w:rFonts w:hint="eastAsia"/>
          <w:szCs w:val="23"/>
        </w:rPr>
        <w:t>窮人的富足是富人所不能擁有的，</w:t>
      </w:r>
      <w:r w:rsidR="003C535C" w:rsidRPr="00503F8D">
        <w:rPr>
          <w:rFonts w:ascii="Verdana" w:hAnsi="Verdana" w:hint="eastAsia"/>
          <w:szCs w:val="23"/>
        </w:rPr>
        <w:t>你相信嗎？</w:t>
      </w:r>
      <w:r w:rsidR="003C535C" w:rsidRPr="00503F8D">
        <w:rPr>
          <w:rFonts w:hint="eastAsia"/>
          <w:szCs w:val="23"/>
        </w:rPr>
        <w:t>」</w:t>
      </w:r>
      <w:r w:rsidR="002A27B2" w:rsidRPr="00503F8D">
        <w:rPr>
          <w:rFonts w:hint="eastAsia"/>
          <w:szCs w:val="23"/>
        </w:rPr>
        <w:t>祈求　神在今天向我們施恩，幫助我們</w:t>
      </w:r>
      <w:proofErr w:type="gramStart"/>
      <w:r w:rsidR="002A27B2" w:rsidRPr="00503F8D">
        <w:rPr>
          <w:rFonts w:hint="eastAsia"/>
          <w:szCs w:val="23"/>
        </w:rPr>
        <w:t>留心聽主的</w:t>
      </w:r>
      <w:proofErr w:type="gramEnd"/>
      <w:r w:rsidR="002A27B2" w:rsidRPr="00503F8D">
        <w:rPr>
          <w:rFonts w:hint="eastAsia"/>
          <w:szCs w:val="23"/>
        </w:rPr>
        <w:t>說話，並從心底</w:t>
      </w:r>
      <w:proofErr w:type="gramStart"/>
      <w:r w:rsidR="002A27B2" w:rsidRPr="00503F8D">
        <w:rPr>
          <w:rFonts w:hint="eastAsia"/>
          <w:szCs w:val="23"/>
        </w:rPr>
        <w:t>裏</w:t>
      </w:r>
      <w:proofErr w:type="gramEnd"/>
      <w:r w:rsidR="002A27B2" w:rsidRPr="00503F8D">
        <w:rPr>
          <w:rFonts w:hint="eastAsia"/>
          <w:szCs w:val="23"/>
        </w:rPr>
        <w:t>迎接耶穌的教訓</w:t>
      </w:r>
      <w:r w:rsidR="00E9533F" w:rsidRPr="00503F8D">
        <w:rPr>
          <w:rFonts w:hint="eastAsia"/>
          <w:szCs w:val="23"/>
        </w:rPr>
        <w:t>，</w:t>
      </w:r>
      <w:r w:rsidR="00BF7636" w:rsidRPr="00503F8D">
        <w:rPr>
          <w:rFonts w:hint="eastAsia"/>
          <w:szCs w:val="23"/>
        </w:rPr>
        <w:t>發現自己貧窮的形像，</w:t>
      </w:r>
      <w:r w:rsidR="00CB491B" w:rsidRPr="00503F8D">
        <w:rPr>
          <w:rFonts w:hint="eastAsia"/>
          <w:szCs w:val="23"/>
        </w:rPr>
        <w:t>並跟從耶穌而</w:t>
      </w:r>
      <w:r w:rsidR="00E9533F" w:rsidRPr="00503F8D">
        <w:rPr>
          <w:rFonts w:hint="eastAsia"/>
          <w:szCs w:val="23"/>
        </w:rPr>
        <w:t>成為有福的人</w:t>
      </w:r>
      <w:r w:rsidR="002A27B2" w:rsidRPr="00503F8D">
        <w:rPr>
          <w:rFonts w:hint="eastAsia"/>
          <w:szCs w:val="23"/>
        </w:rPr>
        <w:t>。</w:t>
      </w:r>
    </w:p>
    <w:p w14:paraId="3F6FE914" w14:textId="77777777" w:rsidR="001C53BA" w:rsidRPr="00503F8D" w:rsidRDefault="001C53BA" w:rsidP="001C53BA">
      <w:pPr>
        <w:ind w:left="425" w:hanging="425"/>
        <w:rPr>
          <w:rFonts w:ascii="華康古印體(P)" w:eastAsia="華康古印體(P)" w:hint="eastAsia"/>
          <w:b/>
          <w:sz w:val="26"/>
          <w:szCs w:val="26"/>
        </w:rPr>
      </w:pPr>
      <w:proofErr w:type="gramStart"/>
      <w:r w:rsidRPr="00503F8D">
        <w:rPr>
          <w:rFonts w:ascii="華康古印體(P)" w:eastAsia="華康古印體(P)" w:hint="eastAsia"/>
          <w:b/>
          <w:sz w:val="26"/>
          <w:szCs w:val="26"/>
        </w:rPr>
        <w:t>Ｉ</w:t>
      </w:r>
      <w:proofErr w:type="gramEnd"/>
      <w:r w:rsidRPr="00503F8D">
        <w:rPr>
          <w:rFonts w:ascii="華康古印體(P)" w:eastAsia="華康古印體(P)" w:hint="eastAsia"/>
          <w:b/>
          <w:sz w:val="26"/>
          <w:szCs w:val="26"/>
        </w:rPr>
        <w:t>．</w:t>
      </w:r>
      <w:r w:rsidR="002A27B2" w:rsidRPr="00503F8D">
        <w:rPr>
          <w:rFonts w:ascii="華康古印體(P)" w:eastAsia="華康古印體(P)" w:hint="eastAsia"/>
          <w:b/>
          <w:sz w:val="26"/>
          <w:szCs w:val="26"/>
        </w:rPr>
        <w:t>有福的人</w:t>
      </w:r>
      <w:r w:rsidR="00284370" w:rsidRPr="00503F8D">
        <w:rPr>
          <w:rFonts w:ascii="華康古印體(P)" w:eastAsia="華康古印體(P)" w:hint="eastAsia"/>
          <w:b/>
          <w:sz w:val="26"/>
          <w:szCs w:val="26"/>
        </w:rPr>
        <w:t>和有禍的人</w:t>
      </w:r>
      <w:r w:rsidRPr="00503F8D">
        <w:rPr>
          <w:rFonts w:ascii="華康古印體(P)" w:eastAsia="華康古印體(P)" w:hint="eastAsia"/>
          <w:b/>
          <w:sz w:val="26"/>
          <w:szCs w:val="26"/>
        </w:rPr>
        <w:t xml:space="preserve"> (</w:t>
      </w:r>
      <w:r w:rsidR="002A27B2" w:rsidRPr="00503F8D">
        <w:rPr>
          <w:rFonts w:ascii="華康古印體(P)" w:eastAsia="華康古印體(P)" w:hint="eastAsia"/>
          <w:b/>
          <w:sz w:val="26"/>
          <w:szCs w:val="26"/>
        </w:rPr>
        <w:t>20</w:t>
      </w:r>
      <w:r w:rsidRPr="00503F8D">
        <w:rPr>
          <w:rFonts w:ascii="華康古印體(P)" w:eastAsia="華康古印體(P)" w:hint="eastAsia"/>
          <w:b/>
          <w:sz w:val="26"/>
          <w:szCs w:val="26"/>
        </w:rPr>
        <w:t>-</w:t>
      </w:r>
      <w:r w:rsidR="002A27B2" w:rsidRPr="00503F8D">
        <w:rPr>
          <w:rFonts w:ascii="華康古印體(P)" w:eastAsia="華康古印體(P)" w:hint="eastAsia"/>
          <w:b/>
          <w:sz w:val="26"/>
          <w:szCs w:val="26"/>
        </w:rPr>
        <w:t>26</w:t>
      </w:r>
      <w:r w:rsidRPr="00503F8D">
        <w:rPr>
          <w:rFonts w:ascii="華康古印體(P)" w:eastAsia="華康古印體(P)" w:hint="eastAsia"/>
          <w:b/>
          <w:sz w:val="26"/>
          <w:szCs w:val="26"/>
        </w:rPr>
        <w:t>)</w:t>
      </w:r>
    </w:p>
    <w:p w14:paraId="434D7962" w14:textId="77777777" w:rsidR="00DC05F5" w:rsidRPr="00503F8D" w:rsidRDefault="001C53BA" w:rsidP="001C53BA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請看第</w:t>
      </w:r>
      <w:r w:rsidR="002A27B2" w:rsidRPr="00503F8D">
        <w:rPr>
          <w:rFonts w:hint="eastAsia"/>
          <w:szCs w:val="23"/>
        </w:rPr>
        <w:t>20</w:t>
      </w:r>
      <w:r w:rsidRPr="00503F8D">
        <w:rPr>
          <w:rFonts w:hint="eastAsia"/>
          <w:szCs w:val="23"/>
        </w:rPr>
        <w:t>節：「</w:t>
      </w:r>
      <w:r w:rsidR="002A27B2" w:rsidRPr="00503F8D">
        <w:rPr>
          <w:rFonts w:ascii="華康古印體(P)" w:eastAsia="華康古印體(P)" w:hAnsi="華康古印體(P)" w:hint="eastAsia"/>
          <w:b/>
          <w:bCs/>
          <w:szCs w:val="23"/>
        </w:rPr>
        <w:t>耶穌舉目看著門徒說，你們貧窮的人有福了，因為　神的國是你們的</w:t>
      </w:r>
      <w:r w:rsidRPr="00503F8D">
        <w:rPr>
          <w:rFonts w:ascii="華康古印體(P)" w:eastAsia="華康古印體(P)" w:hAnsi="華康古印體(P)" w:hint="eastAsia"/>
          <w:b/>
          <w:bCs/>
          <w:szCs w:val="23"/>
        </w:rPr>
        <w:t>。</w:t>
      </w:r>
      <w:r w:rsidRPr="00503F8D">
        <w:rPr>
          <w:rFonts w:hint="eastAsia"/>
          <w:szCs w:val="23"/>
        </w:rPr>
        <w:t>」</w:t>
      </w:r>
      <w:r w:rsidR="002A27B2" w:rsidRPr="00503F8D">
        <w:rPr>
          <w:rFonts w:hint="eastAsia"/>
          <w:szCs w:val="23"/>
        </w:rPr>
        <w:t>耶穌舉目看著門徒，</w:t>
      </w:r>
      <w:r w:rsidR="0028468D" w:rsidRPr="00503F8D">
        <w:rPr>
          <w:rFonts w:hint="eastAsia"/>
          <w:szCs w:val="23"/>
        </w:rPr>
        <w:t>然後</w:t>
      </w:r>
      <w:r w:rsidR="002A27B2" w:rsidRPr="00503F8D">
        <w:rPr>
          <w:rFonts w:hint="eastAsia"/>
          <w:szCs w:val="23"/>
        </w:rPr>
        <w:t>開始向門徒教訓　神的說話。</w:t>
      </w:r>
      <w:r w:rsidR="00BF0385" w:rsidRPr="00503F8D">
        <w:rPr>
          <w:rFonts w:hint="eastAsia"/>
          <w:szCs w:val="23"/>
        </w:rPr>
        <w:t>這表示耶穌教導的對像是門徒。</w:t>
      </w:r>
      <w:r w:rsidR="002A27B2" w:rsidRPr="00503F8D">
        <w:rPr>
          <w:rFonts w:hint="eastAsia"/>
          <w:szCs w:val="23"/>
        </w:rPr>
        <w:t>耶穌說，怎</w:t>
      </w:r>
      <w:r w:rsidR="004B0F3B" w:rsidRPr="00503F8D">
        <w:rPr>
          <w:rFonts w:hint="eastAsia"/>
          <w:szCs w:val="23"/>
        </w:rPr>
        <w:t>樣的人是</w:t>
      </w:r>
      <w:proofErr w:type="gramStart"/>
      <w:r w:rsidR="004B0F3B" w:rsidRPr="00503F8D">
        <w:rPr>
          <w:rFonts w:hint="eastAsia"/>
          <w:szCs w:val="23"/>
        </w:rPr>
        <w:t>有福</w:t>
      </w:r>
      <w:r w:rsidR="002A27B2" w:rsidRPr="00503F8D">
        <w:rPr>
          <w:rFonts w:hint="eastAsia"/>
          <w:szCs w:val="23"/>
        </w:rPr>
        <w:t>呢</w:t>
      </w:r>
      <w:proofErr w:type="gramEnd"/>
      <w:r w:rsidR="002A27B2" w:rsidRPr="00503F8D">
        <w:rPr>
          <w:rFonts w:hint="eastAsia"/>
          <w:szCs w:val="23"/>
        </w:rPr>
        <w:t>？</w:t>
      </w:r>
      <w:r w:rsidR="00B628EC" w:rsidRPr="00503F8D">
        <w:rPr>
          <w:rFonts w:hint="eastAsia"/>
          <w:szCs w:val="23"/>
        </w:rPr>
        <w:t>耶穌首先說：「</w:t>
      </w:r>
      <w:r w:rsidR="00B628EC" w:rsidRPr="00503F8D">
        <w:rPr>
          <w:rFonts w:ascii="華康古印體(P)" w:eastAsia="華康古印體(P)" w:hAnsi="華康古印體(P)" w:hint="eastAsia"/>
          <w:b/>
          <w:bCs/>
          <w:szCs w:val="23"/>
        </w:rPr>
        <w:t>貧窮的人有福了。</w:t>
      </w:r>
      <w:r w:rsidR="00B628EC" w:rsidRPr="00503F8D">
        <w:rPr>
          <w:rFonts w:hint="eastAsia"/>
          <w:szCs w:val="23"/>
        </w:rPr>
        <w:t>」</w:t>
      </w:r>
      <w:r w:rsidR="00A46F82" w:rsidRPr="00503F8D">
        <w:rPr>
          <w:rFonts w:hint="eastAsia"/>
          <w:szCs w:val="23"/>
        </w:rPr>
        <w:t>在這</w:t>
      </w:r>
      <w:proofErr w:type="gramStart"/>
      <w:r w:rsidR="00A46F82" w:rsidRPr="00503F8D">
        <w:rPr>
          <w:rFonts w:hint="eastAsia"/>
          <w:szCs w:val="23"/>
        </w:rPr>
        <w:t>裏</w:t>
      </w:r>
      <w:proofErr w:type="gramEnd"/>
      <w:r w:rsidR="00A46F82" w:rsidRPr="00503F8D">
        <w:rPr>
          <w:rFonts w:hint="eastAsia"/>
          <w:szCs w:val="23"/>
        </w:rPr>
        <w:t>，「</w:t>
      </w:r>
      <w:r w:rsidR="00A46F82" w:rsidRPr="00503F8D">
        <w:rPr>
          <w:rFonts w:ascii="華康古印體(P)" w:eastAsia="華康古印體(P)" w:hint="eastAsia"/>
          <w:b/>
          <w:szCs w:val="23"/>
        </w:rPr>
        <w:t>貧窮</w:t>
      </w:r>
      <w:r w:rsidR="00A46F82" w:rsidRPr="00503F8D">
        <w:rPr>
          <w:rFonts w:hint="eastAsia"/>
          <w:szCs w:val="23"/>
        </w:rPr>
        <w:t>」的意</w:t>
      </w:r>
      <w:r w:rsidR="00DC05F5" w:rsidRPr="00503F8D">
        <w:rPr>
          <w:rFonts w:hint="eastAsia"/>
          <w:szCs w:val="23"/>
        </w:rPr>
        <w:t>思是</w:t>
      </w:r>
      <w:r w:rsidR="00A46F82" w:rsidRPr="00503F8D">
        <w:rPr>
          <w:rFonts w:hint="eastAsia"/>
          <w:szCs w:val="23"/>
        </w:rPr>
        <w:t>「極度不足」或「一無所有」。一般來說，貧窮的人因為</w:t>
      </w:r>
      <w:r w:rsidR="00A46F82" w:rsidRPr="00503F8D">
        <w:rPr>
          <w:rStyle w:val="apple-style-span"/>
          <w:rFonts w:hAnsi="細明體" w:cs="細明體" w:hint="eastAsia"/>
          <w:szCs w:val="23"/>
        </w:rPr>
        <w:t>家徒四壁而失去</w:t>
      </w:r>
      <w:r w:rsidR="00044226" w:rsidRPr="00503F8D">
        <w:rPr>
          <w:rStyle w:val="apple-style-span"/>
          <w:rFonts w:hAnsi="細明體" w:cs="細明體" w:hint="eastAsia"/>
          <w:szCs w:val="23"/>
        </w:rPr>
        <w:t>很多</w:t>
      </w:r>
      <w:r w:rsidR="0028468D" w:rsidRPr="00503F8D">
        <w:rPr>
          <w:rStyle w:val="apple-style-span"/>
          <w:rFonts w:hAnsi="細明體" w:cs="細明體" w:hint="eastAsia"/>
          <w:szCs w:val="23"/>
        </w:rPr>
        <w:t>好像教育、醫療</w:t>
      </w:r>
      <w:r w:rsidR="0028468D" w:rsidRPr="00503F8D">
        <w:rPr>
          <w:rStyle w:val="apple-style-span"/>
          <w:rFonts w:hAnsi="細明體" w:cs="細明體"/>
          <w:szCs w:val="23"/>
        </w:rPr>
        <w:t>…</w:t>
      </w:r>
      <w:proofErr w:type="gramStart"/>
      <w:r w:rsidR="0028468D" w:rsidRPr="00503F8D">
        <w:rPr>
          <w:rStyle w:val="apple-style-span"/>
          <w:rFonts w:hAnsi="細明體" w:cs="細明體"/>
          <w:szCs w:val="23"/>
        </w:rPr>
        <w:t>…</w:t>
      </w:r>
      <w:proofErr w:type="gramEnd"/>
      <w:r w:rsidR="007478DF" w:rsidRPr="00503F8D">
        <w:rPr>
          <w:rStyle w:val="apple-style-span"/>
          <w:rFonts w:hAnsi="細明體" w:cs="細明體" w:hint="eastAsia"/>
          <w:szCs w:val="23"/>
        </w:rPr>
        <w:t>的</w:t>
      </w:r>
      <w:r w:rsidR="004B0F3B" w:rsidRPr="00503F8D">
        <w:rPr>
          <w:rStyle w:val="apple-style-span"/>
          <w:rFonts w:hAnsi="細明體" w:cs="細明體" w:hint="eastAsia"/>
          <w:szCs w:val="23"/>
        </w:rPr>
        <w:t>最</w:t>
      </w:r>
      <w:r w:rsidR="00044226" w:rsidRPr="00503F8D">
        <w:rPr>
          <w:rStyle w:val="apple-style-span"/>
          <w:rFonts w:hAnsi="細明體" w:cs="細明體" w:hint="eastAsia"/>
          <w:szCs w:val="23"/>
        </w:rPr>
        <w:t>基本</w:t>
      </w:r>
      <w:r w:rsidR="00A46F82" w:rsidRPr="00503F8D">
        <w:rPr>
          <w:rStyle w:val="apple-style-span"/>
          <w:rFonts w:hAnsi="細明體" w:cs="細明體" w:hint="eastAsia"/>
          <w:szCs w:val="23"/>
        </w:rPr>
        <w:t>權利，</w:t>
      </w:r>
      <w:r w:rsidR="00044226" w:rsidRPr="00503F8D">
        <w:rPr>
          <w:rStyle w:val="apple-style-span"/>
          <w:rFonts w:hAnsi="細明體" w:cs="細明體" w:hint="eastAsia"/>
          <w:szCs w:val="23"/>
        </w:rPr>
        <w:t>又</w:t>
      </w:r>
      <w:r w:rsidR="00A46F82" w:rsidRPr="00503F8D">
        <w:rPr>
          <w:rStyle w:val="apple-style-span"/>
          <w:rFonts w:hAnsi="細明體" w:cs="細明體" w:hint="eastAsia"/>
          <w:szCs w:val="23"/>
        </w:rPr>
        <w:t>在</w:t>
      </w:r>
      <w:r w:rsidR="00DC05F5" w:rsidRPr="00503F8D">
        <w:rPr>
          <w:rStyle w:val="apple-style-span"/>
          <w:rFonts w:hAnsi="細明體" w:cs="細明體" w:hint="eastAsia"/>
          <w:szCs w:val="23"/>
        </w:rPr>
        <w:t>資本主義</w:t>
      </w:r>
      <w:r w:rsidR="00044226" w:rsidRPr="00503F8D">
        <w:rPr>
          <w:rStyle w:val="apple-style-span"/>
          <w:rFonts w:hAnsi="細明體" w:cs="細明體" w:hint="eastAsia"/>
          <w:szCs w:val="23"/>
        </w:rPr>
        <w:t>下</w:t>
      </w:r>
      <w:r w:rsidR="00A46F82" w:rsidRPr="00503F8D">
        <w:rPr>
          <w:rStyle w:val="apple-style-span"/>
          <w:rFonts w:hAnsi="細明體" w:cs="細明體" w:hint="eastAsia"/>
          <w:szCs w:val="23"/>
        </w:rPr>
        <w:t>，</w:t>
      </w:r>
      <w:r w:rsidR="00DC05F5" w:rsidRPr="00503F8D">
        <w:rPr>
          <w:rStyle w:val="apple-style-span"/>
          <w:rFonts w:hAnsi="細明體" w:cs="細明體" w:hint="eastAsia"/>
          <w:szCs w:val="23"/>
        </w:rPr>
        <w:t>容易</w:t>
      </w:r>
      <w:r w:rsidR="00A46F82" w:rsidRPr="00503F8D">
        <w:rPr>
          <w:rStyle w:val="apple-style-span"/>
          <w:rFonts w:hAnsi="細明體" w:cs="細明體" w:hint="eastAsia"/>
          <w:szCs w:val="23"/>
        </w:rPr>
        <w:t>受</w:t>
      </w:r>
      <w:r w:rsidR="00044226" w:rsidRPr="00503F8D">
        <w:rPr>
          <w:rStyle w:val="apple-style-span"/>
          <w:rFonts w:hAnsi="細明體" w:cs="細明體" w:hint="eastAsia"/>
          <w:szCs w:val="23"/>
        </w:rPr>
        <w:t>社會</w:t>
      </w:r>
      <w:r w:rsidR="00A46F82" w:rsidRPr="00503F8D">
        <w:rPr>
          <w:rStyle w:val="apple-style-span"/>
          <w:rFonts w:hAnsi="細明體" w:cs="細明體" w:hint="eastAsia"/>
          <w:szCs w:val="23"/>
        </w:rPr>
        <w:t>排擠</w:t>
      </w:r>
      <w:r w:rsidR="00044226" w:rsidRPr="00503F8D">
        <w:rPr>
          <w:rStyle w:val="apple-style-span"/>
          <w:rFonts w:hAnsi="細明體" w:cs="細明體" w:hint="eastAsia"/>
          <w:szCs w:val="23"/>
        </w:rPr>
        <w:t>而被</w:t>
      </w:r>
      <w:r w:rsidR="00A46F82" w:rsidRPr="00503F8D">
        <w:rPr>
          <w:rStyle w:val="apple-style-span"/>
          <w:rFonts w:hAnsi="細明體" w:cs="細明體" w:hint="eastAsia"/>
          <w:szCs w:val="23"/>
        </w:rPr>
        <w:t>壓迫</w:t>
      </w:r>
      <w:r w:rsidR="00044226" w:rsidRPr="00503F8D">
        <w:rPr>
          <w:rStyle w:val="apple-style-span"/>
          <w:rFonts w:hAnsi="細明體" w:cs="細明體" w:hint="eastAsia"/>
          <w:szCs w:val="23"/>
        </w:rPr>
        <w:t>和踐踏。</w:t>
      </w:r>
      <w:r w:rsidR="00A46F82" w:rsidRPr="00503F8D">
        <w:rPr>
          <w:rFonts w:hint="eastAsia"/>
          <w:szCs w:val="23"/>
        </w:rPr>
        <w:t>因此，</w:t>
      </w:r>
      <w:r w:rsidR="00B628EC" w:rsidRPr="00503F8D">
        <w:rPr>
          <w:rFonts w:hint="eastAsia"/>
          <w:szCs w:val="23"/>
        </w:rPr>
        <w:t>世人不以貧窮為有福；相反，富有才是有福。</w:t>
      </w:r>
      <w:r w:rsidR="0028468D" w:rsidRPr="00503F8D">
        <w:rPr>
          <w:rFonts w:hint="eastAsia"/>
          <w:szCs w:val="23"/>
        </w:rPr>
        <w:t>但耶穌卻說：「</w:t>
      </w:r>
      <w:r w:rsidR="0028468D" w:rsidRPr="00503F8D">
        <w:rPr>
          <w:rFonts w:ascii="華康古印體(P)" w:eastAsia="華康古印體(P)" w:hAnsi="華康古印體(P)" w:hint="eastAsia"/>
          <w:b/>
          <w:bCs/>
          <w:szCs w:val="23"/>
        </w:rPr>
        <w:t>貧窮的人有福了</w:t>
      </w:r>
      <w:r w:rsidR="0028468D" w:rsidRPr="00503F8D">
        <w:rPr>
          <w:rFonts w:ascii="華康古印體(P)" w:eastAsia="華康古印體(P)" w:hAnsi="華康古印體(P)"/>
          <w:b/>
          <w:bCs/>
          <w:szCs w:val="23"/>
        </w:rPr>
        <w:t>…</w:t>
      </w:r>
      <w:r w:rsidR="0028468D" w:rsidRPr="00503F8D">
        <w:rPr>
          <w:rFonts w:hint="eastAsia"/>
          <w:szCs w:val="23"/>
        </w:rPr>
        <w:t>」為甚麼呢？有學者剖析今日</w:t>
      </w:r>
      <w:r w:rsidR="0028468D" w:rsidRPr="00503F8D">
        <w:rPr>
          <w:rFonts w:hint="eastAsia"/>
          <w:szCs w:val="23"/>
          <w:u w:val="single"/>
        </w:rPr>
        <w:t>香港</w:t>
      </w:r>
      <w:r w:rsidR="0028468D" w:rsidRPr="00503F8D">
        <w:rPr>
          <w:rFonts w:hint="eastAsia"/>
          <w:szCs w:val="23"/>
        </w:rPr>
        <w:t>因貧富懸殊而造成社會極度分化的成因之一，主要</w:t>
      </w:r>
      <w:r w:rsidR="004B0F3B" w:rsidRPr="00503F8D">
        <w:rPr>
          <w:rFonts w:hAnsi="細明體" w:cs="細明體" w:hint="eastAsia"/>
          <w:color w:val="000000"/>
          <w:szCs w:val="23"/>
        </w:rPr>
        <w:t>是因為有太多心靈貧窮的富人和</w:t>
      </w:r>
      <w:r w:rsidR="0028468D" w:rsidRPr="00503F8D">
        <w:rPr>
          <w:rFonts w:hAnsi="細明體" w:cs="細明體" w:hint="eastAsia"/>
          <w:color w:val="000000"/>
          <w:szCs w:val="23"/>
        </w:rPr>
        <w:t>太少心靈富足的窮人。</w:t>
      </w:r>
      <w:r w:rsidR="007478DF" w:rsidRPr="00503F8D">
        <w:rPr>
          <w:rFonts w:hAnsi="細明體" w:cs="細明體" w:hint="eastAsia"/>
          <w:color w:val="000000"/>
          <w:szCs w:val="23"/>
        </w:rPr>
        <w:t>同樣</w:t>
      </w:r>
      <w:r w:rsidR="0028468D" w:rsidRPr="00503F8D">
        <w:rPr>
          <w:rFonts w:hAnsi="細明體" w:cs="細明體" w:hint="eastAsia"/>
          <w:color w:val="000000"/>
          <w:szCs w:val="23"/>
        </w:rPr>
        <w:t>，耶穌指的貧窮</w:t>
      </w:r>
      <w:r w:rsidR="007478DF" w:rsidRPr="00503F8D">
        <w:rPr>
          <w:rFonts w:hAnsi="細明體" w:cs="細明體" w:hint="eastAsia"/>
          <w:color w:val="000000"/>
          <w:szCs w:val="23"/>
        </w:rPr>
        <w:t>也</w:t>
      </w:r>
      <w:r w:rsidR="0028468D" w:rsidRPr="00503F8D">
        <w:rPr>
          <w:rFonts w:hAnsi="細明體" w:cs="細明體" w:hint="eastAsia"/>
          <w:color w:val="000000"/>
          <w:szCs w:val="23"/>
        </w:rPr>
        <w:t>不單是物質的貧窮，</w:t>
      </w:r>
      <w:r w:rsidR="001F25A4" w:rsidRPr="00503F8D">
        <w:rPr>
          <w:rFonts w:hAnsi="細明體" w:cs="細明體" w:hint="eastAsia"/>
          <w:color w:val="000000"/>
          <w:szCs w:val="23"/>
        </w:rPr>
        <w:t>也</w:t>
      </w:r>
      <w:r w:rsidR="0028468D" w:rsidRPr="00503F8D">
        <w:rPr>
          <w:rFonts w:hAnsi="細明體" w:cs="細明體" w:hint="eastAsia"/>
          <w:color w:val="000000"/>
          <w:szCs w:val="23"/>
        </w:rPr>
        <w:t>包含心靈的貧窮。可是，物質的貧窮是顯而易見，但心靈的貧窮卻不一樣。</w:t>
      </w:r>
    </w:p>
    <w:p w14:paraId="0E368BA2" w14:textId="77777777" w:rsidR="005448DB" w:rsidRPr="00503F8D" w:rsidRDefault="005448DB" w:rsidP="005448DB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在(啟3:17)裏，</w:t>
      </w:r>
      <w:r w:rsidRPr="00503F8D">
        <w:rPr>
          <w:rFonts w:hint="eastAsia"/>
          <w:szCs w:val="23"/>
          <w:u w:val="single"/>
        </w:rPr>
        <w:t>老底嘉</w:t>
      </w:r>
      <w:r w:rsidRPr="00503F8D">
        <w:rPr>
          <w:rFonts w:hint="eastAsia"/>
          <w:szCs w:val="23"/>
        </w:rPr>
        <w:t>教會說：「</w:t>
      </w:r>
      <w:r w:rsidRPr="00503F8D">
        <w:rPr>
          <w:rFonts w:ascii="華康古印體(P)" w:eastAsia="華康古印體(P)" w:hint="eastAsia"/>
          <w:b/>
          <w:szCs w:val="23"/>
        </w:rPr>
        <w:t>我是富足，已經發了財，一樣都不缺。</w:t>
      </w:r>
      <w:r w:rsidRPr="00503F8D">
        <w:rPr>
          <w:rFonts w:hint="eastAsia"/>
          <w:szCs w:val="23"/>
        </w:rPr>
        <w:t>」但　神卻說：「</w:t>
      </w:r>
      <w:r w:rsidRPr="00503F8D">
        <w:rPr>
          <w:rFonts w:ascii="華康古印體(P)" w:eastAsia="華康古印體(P)" w:hint="eastAsia"/>
          <w:b/>
          <w:szCs w:val="23"/>
        </w:rPr>
        <w:t>卻不知道你是那困苦、可憐、貧窮、瞎眼和赤身的。</w:t>
      </w:r>
      <w:r w:rsidRPr="00503F8D">
        <w:rPr>
          <w:rFonts w:hint="eastAsia"/>
          <w:szCs w:val="23"/>
        </w:rPr>
        <w:t>」表示他們的問題實際上是貧窮，卻自以為是富足。這個也是許多人普遍的問題。內心富足的人的特徵是因著各種眼所能見的外在祝福而感到滿足，又會因著自己所擁有的各種事物而驕傲；倚靠屬世的物質過於倚靠　神。因著富足的人擁有很多，有值得信賴和倚靠的對像，他們便認為即使生活中有沒有　神亦不成問題，也沒有懇切的內心尋求　神。</w:t>
      </w:r>
    </w:p>
    <w:p w14:paraId="5D976FF6" w14:textId="77777777" w:rsidR="00B22157" w:rsidRPr="00503F8D" w:rsidRDefault="00B22157" w:rsidP="005448DB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然而，貧窮與富足總是相對的，有人可能在這方面貧窮，卻在另一方面富足。</w:t>
      </w:r>
      <w:r w:rsidR="00083328" w:rsidRPr="00503F8D">
        <w:rPr>
          <w:rFonts w:hint="eastAsia"/>
          <w:szCs w:val="23"/>
        </w:rPr>
        <w:t>當人</w:t>
      </w:r>
      <w:r w:rsidR="00F42667" w:rsidRPr="00503F8D">
        <w:rPr>
          <w:rFonts w:hint="eastAsia"/>
          <w:szCs w:val="23"/>
        </w:rPr>
        <w:t>在</w:t>
      </w:r>
      <w:r w:rsidR="00F42667" w:rsidRPr="00503F8D">
        <w:rPr>
          <w:rStyle w:val="apple-style-span"/>
          <w:rFonts w:ascii="Helvetica" w:hAnsi="Helvetica" w:cs="Helvetica"/>
          <w:szCs w:val="23"/>
        </w:rPr>
        <w:t>一無所有的時候，只要擁有一點點東西，就</w:t>
      </w:r>
      <w:r w:rsidR="00F42667" w:rsidRPr="00503F8D">
        <w:rPr>
          <w:rStyle w:val="apple-style-span"/>
          <w:rFonts w:ascii="Helvetica" w:hAnsi="Helvetica" w:cs="Helvetica" w:hint="eastAsia"/>
          <w:szCs w:val="23"/>
        </w:rPr>
        <w:t>感到</w:t>
      </w:r>
      <w:r w:rsidR="00F42667" w:rsidRPr="00503F8D">
        <w:rPr>
          <w:rStyle w:val="apple-style-span"/>
          <w:rFonts w:ascii="Helvetica" w:hAnsi="Helvetica" w:cs="Helvetica"/>
          <w:szCs w:val="23"/>
        </w:rPr>
        <w:t>很</w:t>
      </w:r>
      <w:r w:rsidR="00FC752A" w:rsidRPr="00503F8D">
        <w:rPr>
          <w:rStyle w:val="apple-style-span"/>
          <w:rFonts w:ascii="Helvetica" w:hAnsi="Helvetica" w:cs="Helvetica" w:hint="eastAsia"/>
          <w:szCs w:val="23"/>
        </w:rPr>
        <w:t>喜</w:t>
      </w:r>
      <w:r w:rsidR="00F42667" w:rsidRPr="00503F8D">
        <w:rPr>
          <w:rStyle w:val="apple-style-span"/>
          <w:rFonts w:ascii="Helvetica" w:hAnsi="Helvetica" w:cs="Helvetica"/>
          <w:szCs w:val="23"/>
        </w:rPr>
        <w:t>樂</w:t>
      </w:r>
      <w:r w:rsidR="00FC752A" w:rsidRPr="00503F8D">
        <w:rPr>
          <w:rStyle w:val="apple-style-span"/>
          <w:rFonts w:ascii="Helvetica" w:hAnsi="Helvetica" w:cs="Helvetica" w:hint="eastAsia"/>
          <w:szCs w:val="23"/>
        </w:rPr>
        <w:t>和幸福</w:t>
      </w:r>
      <w:r w:rsidR="001F282B" w:rsidRPr="00503F8D">
        <w:rPr>
          <w:rStyle w:val="apple-style-span"/>
          <w:rFonts w:ascii="Helvetica" w:hAnsi="Helvetica" w:cs="Helvetica" w:hint="eastAsia"/>
          <w:szCs w:val="23"/>
        </w:rPr>
        <w:t>；</w:t>
      </w:r>
      <w:proofErr w:type="gramStart"/>
      <w:r w:rsidR="007478DF" w:rsidRPr="00503F8D">
        <w:rPr>
          <w:rStyle w:val="apple-style-span"/>
          <w:rFonts w:ascii="Helvetica" w:hAnsi="Helvetica" w:cs="Helvetica" w:hint="eastAsia"/>
          <w:szCs w:val="23"/>
        </w:rPr>
        <w:t>反之，</w:t>
      </w:r>
      <w:proofErr w:type="gramEnd"/>
      <w:r w:rsidR="007478DF" w:rsidRPr="00503F8D">
        <w:rPr>
          <w:rStyle w:val="apple-style-span"/>
          <w:rFonts w:ascii="Helvetica" w:hAnsi="Helvetica" w:cs="Helvetica" w:hint="eastAsia"/>
          <w:szCs w:val="23"/>
        </w:rPr>
        <w:t>富有</w:t>
      </w:r>
      <w:r w:rsidR="00286736" w:rsidRPr="00503F8D">
        <w:rPr>
          <w:rStyle w:val="apple-style-span"/>
          <w:rFonts w:ascii="Helvetica" w:hAnsi="Helvetica" w:cs="Helvetica" w:hint="eastAsia"/>
          <w:szCs w:val="23"/>
        </w:rPr>
        <w:t>的</w:t>
      </w:r>
      <w:r w:rsidR="007478DF" w:rsidRPr="00503F8D">
        <w:rPr>
          <w:rStyle w:val="apple-style-span"/>
          <w:rFonts w:ascii="Helvetica" w:hAnsi="Helvetica" w:cs="Helvetica" w:hint="eastAsia"/>
          <w:szCs w:val="23"/>
        </w:rPr>
        <w:t>人即使擁有再多，也</w:t>
      </w:r>
      <w:r w:rsidR="00286736" w:rsidRPr="00503F8D">
        <w:rPr>
          <w:rStyle w:val="apple-style-span"/>
          <w:rFonts w:ascii="Helvetica" w:hAnsi="Helvetica" w:cs="Helvetica" w:hint="eastAsia"/>
          <w:szCs w:val="23"/>
        </w:rPr>
        <w:t>無</w:t>
      </w:r>
      <w:proofErr w:type="gramStart"/>
      <w:r w:rsidR="00286736" w:rsidRPr="00503F8D">
        <w:rPr>
          <w:rStyle w:val="apple-style-span"/>
          <w:rFonts w:ascii="Helvetica" w:hAnsi="Helvetica" w:cs="Helvetica" w:hint="eastAsia"/>
          <w:szCs w:val="23"/>
        </w:rPr>
        <w:t>乜</w:t>
      </w:r>
      <w:proofErr w:type="gramEnd"/>
      <w:r w:rsidR="007478DF" w:rsidRPr="00503F8D">
        <w:rPr>
          <w:rStyle w:val="apple-style-span"/>
          <w:rFonts w:ascii="Helvetica" w:hAnsi="Helvetica" w:cs="Helvetica" w:hint="eastAsia"/>
          <w:szCs w:val="23"/>
        </w:rPr>
        <w:t>感</w:t>
      </w:r>
      <w:r w:rsidR="00286736" w:rsidRPr="00503F8D">
        <w:rPr>
          <w:rStyle w:val="apple-style-span"/>
          <w:rFonts w:ascii="Helvetica" w:hAnsi="Helvetica" w:cs="Helvetica" w:hint="eastAsia"/>
          <w:szCs w:val="23"/>
        </w:rPr>
        <w:t>覺</w:t>
      </w:r>
      <w:r w:rsidR="007478DF" w:rsidRPr="00503F8D">
        <w:rPr>
          <w:rStyle w:val="apple-style-span"/>
          <w:rFonts w:ascii="Helvetica" w:hAnsi="Helvetica" w:cs="Helvetica" w:hint="eastAsia"/>
          <w:szCs w:val="23"/>
        </w:rPr>
        <w:t>。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不少</w:t>
      </w:r>
      <w:r w:rsidR="00083328" w:rsidRPr="00503F8D">
        <w:rPr>
          <w:rStyle w:val="apple-style-span"/>
          <w:rFonts w:ascii="Helvetica" w:hAnsi="Helvetica" w:cs="Helvetica" w:hint="eastAsia"/>
          <w:szCs w:val="23"/>
        </w:rPr>
        <w:t>現實生活中擁有物質、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自以為富足的人，</w:t>
      </w:r>
      <w:r w:rsidR="004B0F3B" w:rsidRPr="00503F8D">
        <w:rPr>
          <w:rStyle w:val="apple-style-span"/>
          <w:rFonts w:ascii="Helvetica" w:hAnsi="Helvetica" w:cs="Helvetica" w:hint="eastAsia"/>
          <w:szCs w:val="23"/>
        </w:rPr>
        <w:t>卻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在貧窮的人</w:t>
      </w:r>
      <w:r w:rsidR="001F5BF8" w:rsidRPr="00503F8D">
        <w:rPr>
          <w:rStyle w:val="apple-style-span"/>
          <w:rFonts w:ascii="Helvetica" w:hAnsi="Helvetica" w:cs="Helvetica" w:hint="eastAsia"/>
          <w:szCs w:val="23"/>
        </w:rPr>
        <w:t>身上</w:t>
      </w:r>
      <w:r w:rsidR="00100F31" w:rsidRPr="00503F8D">
        <w:rPr>
          <w:rStyle w:val="apple-style-span"/>
          <w:rFonts w:ascii="Helvetica" w:hAnsi="Helvetica" w:cs="Helvetica" w:hint="eastAsia"/>
          <w:szCs w:val="23"/>
        </w:rPr>
        <w:t>發現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自己的家庭缺乏</w:t>
      </w:r>
      <w:r w:rsidR="001F5BF8" w:rsidRPr="00503F8D">
        <w:rPr>
          <w:rStyle w:val="apple-style-span"/>
          <w:rFonts w:ascii="Helvetica" w:hAnsi="Helvetica" w:cs="Helvetica" w:hint="eastAsia"/>
          <w:szCs w:val="23"/>
        </w:rPr>
        <w:t>他們那份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溫馨</w:t>
      </w:r>
      <w:r w:rsidR="00915834" w:rsidRPr="00503F8D">
        <w:rPr>
          <w:rStyle w:val="apple-style-span"/>
          <w:rFonts w:ascii="Helvetica" w:hAnsi="Helvetica" w:cs="Helvetica" w:hint="eastAsia"/>
          <w:szCs w:val="23"/>
        </w:rPr>
        <w:t>和</w:t>
      </w:r>
      <w:r w:rsidR="0018240F" w:rsidRPr="00503F8D">
        <w:rPr>
          <w:rStyle w:val="apple-style-span"/>
          <w:rFonts w:ascii="Helvetica" w:hAnsi="Helvetica" w:cs="Helvetica" w:hint="eastAsia"/>
          <w:szCs w:val="23"/>
        </w:rPr>
        <w:t>真摯的</w:t>
      </w:r>
      <w:r w:rsidR="00915834" w:rsidRPr="00503F8D">
        <w:rPr>
          <w:rStyle w:val="apple-style-span"/>
          <w:rFonts w:ascii="Helvetica" w:hAnsi="Helvetica" w:cs="Helvetica" w:hint="eastAsia"/>
          <w:szCs w:val="23"/>
        </w:rPr>
        <w:t>愛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；</w:t>
      </w:r>
      <w:r w:rsidR="001F5BF8" w:rsidRPr="00503F8D">
        <w:rPr>
          <w:rStyle w:val="apple-style-span"/>
          <w:rFonts w:ascii="Helvetica" w:hAnsi="Helvetica" w:cs="Helvetica" w:hint="eastAsia"/>
          <w:szCs w:val="23"/>
        </w:rPr>
        <w:t>又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在臥病在床的人面前，看見自己失去了對生命的</w:t>
      </w:r>
      <w:r w:rsidR="006E09D2" w:rsidRPr="00503F8D">
        <w:rPr>
          <w:rStyle w:val="apple-style-span"/>
          <w:rFonts w:ascii="Helvetica" w:hAnsi="Helvetica" w:cs="Helvetica" w:hint="eastAsia"/>
          <w:szCs w:val="23"/>
        </w:rPr>
        <w:t>憧憬和</w:t>
      </w:r>
      <w:r w:rsidR="00CB6965" w:rsidRPr="00503F8D">
        <w:rPr>
          <w:rStyle w:val="apple-style-span"/>
          <w:rFonts w:ascii="Helvetica" w:hAnsi="Helvetica" w:cs="Helvetica" w:hint="eastAsia"/>
          <w:szCs w:val="23"/>
        </w:rPr>
        <w:t>熱情；</w:t>
      </w:r>
      <w:r w:rsidR="001F5BF8" w:rsidRPr="00503F8D">
        <w:rPr>
          <w:rStyle w:val="apple-style-span"/>
          <w:rFonts w:ascii="Helvetica" w:hAnsi="Helvetica" w:cs="Helvetica" w:hint="eastAsia"/>
          <w:szCs w:val="23"/>
        </w:rPr>
        <w:t>與及</w:t>
      </w:r>
      <w:r w:rsidR="002F0BF6" w:rsidRPr="00503F8D">
        <w:rPr>
          <w:rStyle w:val="apple-style-span"/>
          <w:rFonts w:ascii="Helvetica" w:hAnsi="Helvetica" w:cs="Helvetica" w:hint="eastAsia"/>
          <w:szCs w:val="23"/>
        </w:rPr>
        <w:t>在平凡的人</w:t>
      </w:r>
      <w:r w:rsidR="00100F31" w:rsidRPr="00503F8D">
        <w:rPr>
          <w:rStyle w:val="apple-style-span"/>
          <w:rFonts w:ascii="Helvetica" w:hAnsi="Helvetica" w:cs="Helvetica" w:hint="eastAsia"/>
          <w:szCs w:val="23"/>
        </w:rPr>
        <w:t>中</w:t>
      </w:r>
      <w:r w:rsidR="002F0BF6" w:rsidRPr="00503F8D">
        <w:rPr>
          <w:rStyle w:val="apple-style-span"/>
          <w:rFonts w:ascii="Helvetica" w:hAnsi="Helvetica" w:cs="Helvetica" w:hint="eastAsia"/>
          <w:szCs w:val="23"/>
        </w:rPr>
        <w:t>，</w:t>
      </w:r>
      <w:r w:rsidR="00100F31" w:rsidRPr="00503F8D">
        <w:rPr>
          <w:rStyle w:val="apple-style-span"/>
          <w:rFonts w:ascii="Helvetica" w:hAnsi="Helvetica" w:cs="Helvetica" w:hint="eastAsia"/>
          <w:szCs w:val="23"/>
        </w:rPr>
        <w:t>察覺</w:t>
      </w:r>
      <w:r w:rsidR="00915834" w:rsidRPr="00503F8D">
        <w:rPr>
          <w:rStyle w:val="apple-style-span"/>
          <w:rFonts w:ascii="Helvetica" w:hAnsi="Helvetica" w:cs="Helvetica" w:hint="eastAsia"/>
          <w:szCs w:val="23"/>
        </w:rPr>
        <w:t>自己經常怨天尤人</w:t>
      </w:r>
      <w:r w:rsidR="001F5BF8" w:rsidRPr="00503F8D">
        <w:rPr>
          <w:rStyle w:val="apple-style-span"/>
          <w:rFonts w:ascii="Helvetica" w:hAnsi="Helvetica" w:cs="Helvetica" w:hint="eastAsia"/>
          <w:szCs w:val="23"/>
        </w:rPr>
        <w:t>的形像</w:t>
      </w:r>
      <w:r w:rsidR="00C84F53" w:rsidRPr="00503F8D">
        <w:rPr>
          <w:rStyle w:val="apple-style-span"/>
          <w:rFonts w:ascii="Helvetica" w:hAnsi="Helvetica" w:cs="Helvetica" w:hint="eastAsia"/>
          <w:szCs w:val="23"/>
        </w:rPr>
        <w:t>，</w:t>
      </w:r>
      <w:r w:rsidR="004B0F3B" w:rsidRPr="00503F8D">
        <w:rPr>
          <w:rStyle w:val="apple-style-span"/>
          <w:rFonts w:ascii="Helvetica" w:hAnsi="Helvetica" w:cs="Helvetica" w:hint="eastAsia"/>
          <w:szCs w:val="23"/>
        </w:rPr>
        <w:t>才</w:t>
      </w:r>
      <w:r w:rsidR="00C84F53" w:rsidRPr="00503F8D">
        <w:rPr>
          <w:rStyle w:val="apple-style-span"/>
          <w:rFonts w:ascii="Helvetica" w:hAnsi="Helvetica" w:cs="Helvetica" w:hint="eastAsia"/>
          <w:szCs w:val="23"/>
        </w:rPr>
        <w:t>感到自己</w:t>
      </w:r>
      <w:r w:rsidR="001F25A4" w:rsidRPr="00503F8D">
        <w:rPr>
          <w:rStyle w:val="apple-style-span"/>
          <w:rFonts w:ascii="Helvetica" w:hAnsi="Helvetica" w:cs="Helvetica" w:hint="eastAsia"/>
          <w:szCs w:val="23"/>
        </w:rPr>
        <w:t>其實相當</w:t>
      </w:r>
      <w:r w:rsidR="00C84F53" w:rsidRPr="00503F8D">
        <w:rPr>
          <w:rStyle w:val="apple-style-span"/>
          <w:rFonts w:ascii="Helvetica" w:hAnsi="Helvetica" w:cs="Helvetica" w:hint="eastAsia"/>
          <w:szCs w:val="23"/>
        </w:rPr>
        <w:t>貧窮</w:t>
      </w:r>
      <w:r w:rsidR="00915834" w:rsidRPr="00503F8D">
        <w:rPr>
          <w:rStyle w:val="apple-style-span"/>
          <w:rFonts w:ascii="Helvetica" w:hAnsi="Helvetica" w:cs="Helvetica" w:hint="eastAsia"/>
          <w:szCs w:val="23"/>
        </w:rPr>
        <w:t>。</w:t>
      </w:r>
    </w:p>
    <w:p w14:paraId="15AF0D5B" w14:textId="77777777" w:rsidR="00100F31" w:rsidRPr="00503F8D" w:rsidRDefault="00100F31" w:rsidP="00100F31">
      <w:pPr>
        <w:rPr>
          <w:rFonts w:hint="eastAsia"/>
          <w:color w:val="000000"/>
          <w:szCs w:val="23"/>
        </w:rPr>
      </w:pPr>
      <w:r w:rsidRPr="00503F8D">
        <w:rPr>
          <w:rFonts w:hint="eastAsia"/>
          <w:color w:val="000000"/>
          <w:szCs w:val="23"/>
        </w:rPr>
        <w:t>雖然貧窮不是人進入天國的</w:t>
      </w:r>
      <w:r w:rsidR="004B0F3B" w:rsidRPr="00503F8D">
        <w:rPr>
          <w:rFonts w:hint="eastAsia"/>
          <w:color w:val="000000"/>
          <w:szCs w:val="23"/>
        </w:rPr>
        <w:t>鑰匙</w:t>
      </w:r>
      <w:r w:rsidRPr="00503F8D">
        <w:rPr>
          <w:rFonts w:hint="eastAsia"/>
          <w:color w:val="000000"/>
          <w:szCs w:val="23"/>
        </w:rPr>
        <w:t>，但惟有人承認和意識到自己在某些方面是貧窮的，才使人</w:t>
      </w:r>
      <w:r w:rsidR="000B27EC" w:rsidRPr="00503F8D">
        <w:rPr>
          <w:rFonts w:hint="eastAsia"/>
          <w:color w:val="000000"/>
          <w:szCs w:val="23"/>
        </w:rPr>
        <w:t>能謙卑</w:t>
      </w:r>
      <w:r w:rsidRPr="00503F8D">
        <w:rPr>
          <w:rFonts w:hint="eastAsia"/>
          <w:color w:val="000000"/>
          <w:szCs w:val="23"/>
        </w:rPr>
        <w:t>來到神的面前。</w:t>
      </w:r>
      <w:r w:rsidR="001F25A4" w:rsidRPr="00503F8D">
        <w:rPr>
          <w:rFonts w:hint="eastAsia"/>
          <w:color w:val="000000"/>
          <w:szCs w:val="23"/>
        </w:rPr>
        <w:t>更惟有</w:t>
      </w:r>
      <w:r w:rsidR="000B27EC" w:rsidRPr="00503F8D">
        <w:rPr>
          <w:rFonts w:hint="eastAsia"/>
          <w:color w:val="000000"/>
          <w:szCs w:val="23"/>
        </w:rPr>
        <w:t>當</w:t>
      </w:r>
      <w:r w:rsidR="001F25A4" w:rsidRPr="00503F8D">
        <w:rPr>
          <w:rFonts w:hint="eastAsia"/>
          <w:color w:val="000000"/>
          <w:szCs w:val="23"/>
        </w:rPr>
        <w:t>人</w:t>
      </w:r>
      <w:r w:rsidR="00A367D6" w:rsidRPr="00503F8D">
        <w:rPr>
          <w:rStyle w:val="apple-style-span"/>
          <w:rFonts w:hAnsi="標楷體" w:hint="eastAsia"/>
          <w:color w:val="000000"/>
          <w:szCs w:val="23"/>
        </w:rPr>
        <w:t>認識到自己的罪惡、軟弱和敗壞，是一個無力自拔將亡的罪人，存著貧窮的心來到主面前，懇求　神的憐憫和赦免，這才是對心靈貧窮的真正體會。而這樣的貧窮人是有福的，他們必得蒙　神的憐憫和拯救，得以進入　神的國。</w:t>
      </w:r>
      <w:r w:rsidR="00A367D6" w:rsidRPr="00503F8D">
        <w:rPr>
          <w:rFonts w:hint="eastAsia"/>
          <w:szCs w:val="23"/>
        </w:rPr>
        <w:t>不少人</w:t>
      </w:r>
      <w:r w:rsidR="000B27EC" w:rsidRPr="00503F8D">
        <w:rPr>
          <w:rFonts w:hint="eastAsia"/>
          <w:szCs w:val="23"/>
        </w:rPr>
        <w:t>正</w:t>
      </w:r>
      <w:r w:rsidR="00A367D6" w:rsidRPr="00503F8D">
        <w:rPr>
          <w:rFonts w:hint="eastAsia"/>
          <w:szCs w:val="23"/>
        </w:rPr>
        <w:t>因為看到了自己能力的限制</w:t>
      </w:r>
      <w:r w:rsidR="00212CA3" w:rsidRPr="00503F8D">
        <w:rPr>
          <w:rFonts w:hint="eastAsia"/>
          <w:szCs w:val="23"/>
        </w:rPr>
        <w:t>和絕望</w:t>
      </w:r>
      <w:proofErr w:type="gramStart"/>
      <w:r w:rsidR="00212CA3" w:rsidRPr="00503F8D">
        <w:rPr>
          <w:rFonts w:hint="eastAsia"/>
          <w:szCs w:val="23"/>
        </w:rPr>
        <w:t>中</w:t>
      </w:r>
      <w:r w:rsidR="00A367D6" w:rsidRPr="00503F8D">
        <w:rPr>
          <w:rFonts w:hint="eastAsia"/>
          <w:szCs w:val="23"/>
        </w:rPr>
        <w:t>歸信主</w:t>
      </w:r>
      <w:proofErr w:type="gramEnd"/>
      <w:r w:rsidR="00A367D6" w:rsidRPr="00503F8D">
        <w:rPr>
          <w:rFonts w:hint="eastAsia"/>
          <w:szCs w:val="23"/>
        </w:rPr>
        <w:t>，成了因貧窮</w:t>
      </w:r>
      <w:proofErr w:type="gramStart"/>
      <w:r w:rsidR="00A367D6" w:rsidRPr="00503F8D">
        <w:rPr>
          <w:rFonts w:hint="eastAsia"/>
          <w:szCs w:val="23"/>
        </w:rPr>
        <w:t>而蒙福的</w:t>
      </w:r>
      <w:proofErr w:type="gramEnd"/>
      <w:r w:rsidR="00A367D6" w:rsidRPr="00503F8D">
        <w:rPr>
          <w:rFonts w:hint="eastAsia"/>
          <w:szCs w:val="23"/>
        </w:rPr>
        <w:t>人。</w:t>
      </w:r>
    </w:p>
    <w:p w14:paraId="77A01F7E" w14:textId="77777777" w:rsidR="00B40F3A" w:rsidRPr="00503F8D" w:rsidRDefault="00673ACF" w:rsidP="00B40F3A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在世上浪費</w:t>
      </w:r>
      <w:r w:rsidR="001F25A4" w:rsidRPr="00503F8D">
        <w:rPr>
          <w:rFonts w:hint="eastAsia"/>
          <w:szCs w:val="23"/>
        </w:rPr>
        <w:t>和</w:t>
      </w:r>
      <w:r w:rsidRPr="00503F8D">
        <w:rPr>
          <w:rFonts w:hint="eastAsia"/>
          <w:szCs w:val="23"/>
        </w:rPr>
        <w:t>耗盡父親的財產，變得疲乏、赤身</w:t>
      </w:r>
      <w:r w:rsidR="000B27EC" w:rsidRPr="00503F8D">
        <w:rPr>
          <w:rFonts w:hint="eastAsia"/>
          <w:szCs w:val="23"/>
        </w:rPr>
        <w:t>和</w:t>
      </w:r>
      <w:r w:rsidRPr="00503F8D">
        <w:rPr>
          <w:rFonts w:hint="eastAsia"/>
          <w:szCs w:val="23"/>
        </w:rPr>
        <w:t>飢餓的浪子，回歸父家時所擁有的內心就是「貧窮」。</w:t>
      </w:r>
      <w:r w:rsidR="001F25A4" w:rsidRPr="00503F8D">
        <w:rPr>
          <w:rFonts w:hint="eastAsia"/>
          <w:szCs w:val="23"/>
        </w:rPr>
        <w:t>他</w:t>
      </w:r>
      <w:r w:rsidRPr="00503F8D">
        <w:rPr>
          <w:rFonts w:hint="eastAsia"/>
          <w:szCs w:val="23"/>
        </w:rPr>
        <w:t>開口說：「</w:t>
      </w:r>
      <w:r w:rsidRPr="00503F8D">
        <w:rPr>
          <w:rStyle w:val="a8"/>
          <w:rFonts w:hint="eastAsia"/>
          <w:szCs w:val="23"/>
        </w:rPr>
        <w:t>父親，我得罪了天，又得罪了你！從今以後，我不配稱為你的兒</w:t>
      </w:r>
      <w:r w:rsidRPr="00503F8D">
        <w:rPr>
          <w:rStyle w:val="a8"/>
          <w:rFonts w:hint="eastAsia"/>
          <w:szCs w:val="23"/>
        </w:rPr>
        <w:lastRenderedPageBreak/>
        <w:t>子。</w:t>
      </w:r>
      <w:r w:rsidRPr="00503F8D">
        <w:rPr>
          <w:rFonts w:hint="eastAsia"/>
          <w:szCs w:val="23"/>
        </w:rPr>
        <w:t>」從世界的角度來看，淪落為這樣貧窮的人是失敗者，然而從　神的角度來看，擁有這樣貧窮內心的人才是有福的人。</w:t>
      </w:r>
      <w:r w:rsidR="00B40F3A" w:rsidRPr="00503F8D">
        <w:rPr>
          <w:rFonts w:hint="eastAsia"/>
          <w:szCs w:val="23"/>
        </w:rPr>
        <w:t>為甚麼呢？「</w:t>
      </w:r>
      <w:r w:rsidR="00B40F3A" w:rsidRPr="00503F8D">
        <w:rPr>
          <w:rFonts w:ascii="華康古印體(P)" w:eastAsia="華康古印體(P)" w:hAnsi="華康古印體(P)" w:hint="eastAsia"/>
          <w:b/>
          <w:bCs/>
          <w:szCs w:val="23"/>
        </w:rPr>
        <w:t>因為　神的國是你們的。</w:t>
      </w:r>
      <w:r w:rsidR="00B40F3A" w:rsidRPr="00503F8D">
        <w:rPr>
          <w:rFonts w:hint="eastAsia"/>
          <w:szCs w:val="23"/>
        </w:rPr>
        <w:t>」</w:t>
      </w:r>
      <w:r w:rsidR="001F25A4" w:rsidRPr="00503F8D">
        <w:rPr>
          <w:rFonts w:hint="eastAsia"/>
          <w:szCs w:val="23"/>
        </w:rPr>
        <w:t>在這</w:t>
      </w:r>
      <w:proofErr w:type="gramStart"/>
      <w:r w:rsidR="001F25A4" w:rsidRPr="00503F8D">
        <w:rPr>
          <w:rFonts w:hint="eastAsia"/>
          <w:szCs w:val="23"/>
        </w:rPr>
        <w:t>裏</w:t>
      </w:r>
      <w:proofErr w:type="gramEnd"/>
      <w:r w:rsidR="001F25A4" w:rsidRPr="00503F8D">
        <w:rPr>
          <w:rFonts w:hint="eastAsia"/>
          <w:szCs w:val="23"/>
        </w:rPr>
        <w:t>，　神的國</w:t>
      </w:r>
      <w:r w:rsidR="000B27EC" w:rsidRPr="00503F8D">
        <w:rPr>
          <w:rFonts w:hint="eastAsia"/>
          <w:szCs w:val="23"/>
        </w:rPr>
        <w:t>指</w:t>
      </w:r>
      <w:r w:rsidR="00B11155" w:rsidRPr="00503F8D">
        <w:rPr>
          <w:rFonts w:hint="eastAsia"/>
          <w:szCs w:val="23"/>
        </w:rPr>
        <w:t xml:space="preserve">　神</w:t>
      </w:r>
      <w:r w:rsidR="000B27EC" w:rsidRPr="00503F8D">
        <w:rPr>
          <w:rFonts w:hint="eastAsia"/>
          <w:szCs w:val="23"/>
        </w:rPr>
        <w:t>所</w:t>
      </w:r>
      <w:r w:rsidR="00B11155" w:rsidRPr="00503F8D">
        <w:rPr>
          <w:rFonts w:hint="eastAsia"/>
          <w:szCs w:val="23"/>
        </w:rPr>
        <w:t>管治的國度，也是人能夠</w:t>
      </w:r>
      <w:proofErr w:type="gramStart"/>
      <w:r w:rsidR="00B11155" w:rsidRPr="00503F8D">
        <w:rPr>
          <w:rFonts w:hint="eastAsia"/>
          <w:szCs w:val="23"/>
        </w:rPr>
        <w:t>得享最幸福</w:t>
      </w:r>
      <w:proofErr w:type="gramEnd"/>
      <w:r w:rsidR="00B11155" w:rsidRPr="00503F8D">
        <w:rPr>
          <w:rFonts w:hint="eastAsia"/>
          <w:szCs w:val="23"/>
        </w:rPr>
        <w:t>的境界，表示</w:t>
      </w:r>
      <w:r w:rsidR="00B40F3A" w:rsidRPr="00503F8D">
        <w:rPr>
          <w:rFonts w:hint="eastAsia"/>
          <w:szCs w:val="23"/>
        </w:rPr>
        <w:t>貧窮</w:t>
      </w:r>
      <w:r w:rsidR="00281189" w:rsidRPr="00503F8D">
        <w:rPr>
          <w:rFonts w:hint="eastAsia"/>
          <w:szCs w:val="23"/>
        </w:rPr>
        <w:t>的人可以享有天國的幸福、光、</w:t>
      </w:r>
      <w:r w:rsidR="00B40F3A" w:rsidRPr="00503F8D">
        <w:rPr>
          <w:rFonts w:hint="eastAsia"/>
          <w:szCs w:val="23"/>
        </w:rPr>
        <w:t>生命</w:t>
      </w:r>
      <w:r w:rsidR="00BB0A59" w:rsidRPr="00503F8D">
        <w:rPr>
          <w:rFonts w:hint="eastAsia"/>
          <w:szCs w:val="23"/>
        </w:rPr>
        <w:t>、自由</w:t>
      </w:r>
      <w:r w:rsidR="00281189" w:rsidRPr="00503F8D">
        <w:rPr>
          <w:rFonts w:hint="eastAsia"/>
          <w:szCs w:val="23"/>
        </w:rPr>
        <w:t>和平安</w:t>
      </w:r>
      <w:r w:rsidR="00B40F3A" w:rsidRPr="00503F8D">
        <w:rPr>
          <w:rFonts w:hint="eastAsia"/>
          <w:szCs w:val="23"/>
        </w:rPr>
        <w:t>。</w:t>
      </w:r>
    </w:p>
    <w:p w14:paraId="54E510E5" w14:textId="77777777" w:rsidR="00BA52AD" w:rsidRPr="00503F8D" w:rsidRDefault="00B11155" w:rsidP="0046004A">
      <w:pPr>
        <w:rPr>
          <w:rFonts w:hint="eastAsia"/>
          <w:szCs w:val="23"/>
        </w:rPr>
      </w:pPr>
      <w:r w:rsidRPr="00503F8D">
        <w:rPr>
          <w:rFonts w:hint="eastAsia"/>
          <w:szCs w:val="23"/>
        </w:rPr>
        <w:t>雖然</w:t>
      </w:r>
      <w:r w:rsidR="00B40F3A" w:rsidRPr="00503F8D">
        <w:rPr>
          <w:rFonts w:hint="eastAsia"/>
          <w:szCs w:val="23"/>
        </w:rPr>
        <w:t>要</w:t>
      </w:r>
      <w:r w:rsidR="00BA52AD" w:rsidRPr="00503F8D">
        <w:rPr>
          <w:rFonts w:hint="eastAsia"/>
          <w:szCs w:val="23"/>
        </w:rPr>
        <w:t>成為有福的人</w:t>
      </w:r>
      <w:r w:rsidR="00B40F3A" w:rsidRPr="00503F8D">
        <w:rPr>
          <w:rFonts w:hint="eastAsia"/>
          <w:szCs w:val="23"/>
        </w:rPr>
        <w:t>在於</w:t>
      </w:r>
      <w:r w:rsidR="000B27EC" w:rsidRPr="00503F8D">
        <w:rPr>
          <w:rFonts w:hint="eastAsia"/>
          <w:szCs w:val="23"/>
        </w:rPr>
        <w:t>人在</w:t>
      </w:r>
      <w:r w:rsidR="00B40F3A" w:rsidRPr="00503F8D">
        <w:rPr>
          <w:rFonts w:hint="eastAsia"/>
          <w:szCs w:val="23"/>
        </w:rPr>
        <w:t xml:space="preserve">　神面前</w:t>
      </w:r>
      <w:r w:rsidR="00BA52AD" w:rsidRPr="00503F8D">
        <w:rPr>
          <w:rFonts w:hint="eastAsia"/>
          <w:szCs w:val="23"/>
        </w:rPr>
        <w:t>擁有</w:t>
      </w:r>
      <w:r w:rsidR="00B40F3A" w:rsidRPr="00503F8D">
        <w:rPr>
          <w:rFonts w:hint="eastAsia"/>
          <w:szCs w:val="23"/>
        </w:rPr>
        <w:t>貧窮的</w:t>
      </w:r>
      <w:r w:rsidRPr="00503F8D">
        <w:rPr>
          <w:rFonts w:hint="eastAsia"/>
          <w:szCs w:val="23"/>
        </w:rPr>
        <w:t>心，但</w:t>
      </w:r>
      <w:r w:rsidR="00BA52AD" w:rsidRPr="00503F8D">
        <w:rPr>
          <w:rFonts w:hint="eastAsia"/>
          <w:szCs w:val="23"/>
        </w:rPr>
        <w:t>人最容易失去的</w:t>
      </w:r>
      <w:r w:rsidR="00B40F3A" w:rsidRPr="00503F8D">
        <w:rPr>
          <w:rFonts w:hint="eastAsia"/>
          <w:szCs w:val="23"/>
        </w:rPr>
        <w:t>也是貧窮的</w:t>
      </w:r>
      <w:r w:rsidR="00BA52AD" w:rsidRPr="00503F8D">
        <w:rPr>
          <w:rFonts w:hint="eastAsia"/>
          <w:szCs w:val="23"/>
        </w:rPr>
        <w:t>心。</w:t>
      </w:r>
      <w:r w:rsidR="00FC752A" w:rsidRPr="00503F8D">
        <w:rPr>
          <w:rFonts w:hint="eastAsia"/>
          <w:szCs w:val="23"/>
        </w:rPr>
        <w:t>原本一無所有的罪人因不配領受　神</w:t>
      </w:r>
      <w:proofErr w:type="gramStart"/>
      <w:r w:rsidR="00FC752A" w:rsidRPr="00503F8D">
        <w:rPr>
          <w:rFonts w:hint="eastAsia"/>
          <w:szCs w:val="23"/>
        </w:rPr>
        <w:t>的救恩而</w:t>
      </w:r>
      <w:proofErr w:type="gramEnd"/>
      <w:r w:rsidR="00FC752A" w:rsidRPr="00503F8D">
        <w:rPr>
          <w:rFonts w:hint="eastAsia"/>
          <w:szCs w:val="23"/>
        </w:rPr>
        <w:t>大大地喜樂</w:t>
      </w:r>
      <w:r w:rsidR="00A715C0" w:rsidRPr="00503F8D">
        <w:rPr>
          <w:rFonts w:hint="eastAsia"/>
          <w:szCs w:val="23"/>
        </w:rPr>
        <w:t>，</w:t>
      </w:r>
      <w:r w:rsidRPr="00503F8D">
        <w:rPr>
          <w:rFonts w:hint="eastAsia"/>
          <w:szCs w:val="23"/>
        </w:rPr>
        <w:t>他們</w:t>
      </w:r>
      <w:proofErr w:type="gramStart"/>
      <w:r w:rsidRPr="00503F8D">
        <w:rPr>
          <w:rFonts w:hint="eastAsia"/>
          <w:szCs w:val="23"/>
        </w:rPr>
        <w:t>因著</w:t>
      </w:r>
      <w:proofErr w:type="gramEnd"/>
      <w:r w:rsidRPr="00503F8D">
        <w:rPr>
          <w:rFonts w:hint="eastAsia"/>
          <w:szCs w:val="23"/>
        </w:rPr>
        <w:t>自己可以來到　神百姓的聚會，可以聽　神的說話，可以崇拜，已經充滿感謝，</w:t>
      </w:r>
      <w:r w:rsidR="00A715C0" w:rsidRPr="00503F8D">
        <w:rPr>
          <w:rFonts w:hint="eastAsia"/>
          <w:szCs w:val="23"/>
        </w:rPr>
        <w:t>也感到自己是</w:t>
      </w:r>
      <w:r w:rsidR="00233A1A" w:rsidRPr="00503F8D">
        <w:rPr>
          <w:rFonts w:hint="eastAsia"/>
          <w:szCs w:val="23"/>
        </w:rPr>
        <w:t>全世界</w:t>
      </w:r>
      <w:proofErr w:type="gramStart"/>
      <w:r w:rsidR="00233A1A" w:rsidRPr="00503F8D">
        <w:rPr>
          <w:rFonts w:hint="eastAsia"/>
          <w:szCs w:val="23"/>
        </w:rPr>
        <w:t>裏</w:t>
      </w:r>
      <w:proofErr w:type="gramEnd"/>
      <w:r w:rsidR="00A715C0" w:rsidRPr="00503F8D">
        <w:rPr>
          <w:rFonts w:hint="eastAsia"/>
          <w:szCs w:val="23"/>
        </w:rPr>
        <w:t>最富足的</w:t>
      </w:r>
      <w:r w:rsidR="00FC752A" w:rsidRPr="00503F8D">
        <w:rPr>
          <w:rFonts w:hint="eastAsia"/>
          <w:szCs w:val="23"/>
        </w:rPr>
        <w:t>。</w:t>
      </w:r>
      <w:r w:rsidR="00100F31" w:rsidRPr="00503F8D">
        <w:rPr>
          <w:rStyle w:val="apple-style-span"/>
          <w:rFonts w:ascii="Helvetica" w:hAnsi="Helvetica" w:cs="Helvetica" w:hint="eastAsia"/>
          <w:szCs w:val="23"/>
        </w:rPr>
        <w:t>後來卻因外來的刺激和誘惑，勾起人好高騖遠的貪心和</w:t>
      </w:r>
      <w:proofErr w:type="gramStart"/>
      <w:r w:rsidR="00100F31" w:rsidRPr="00503F8D">
        <w:rPr>
          <w:rStyle w:val="apple-style-span"/>
          <w:rFonts w:ascii="Helvetica" w:hAnsi="Helvetica" w:cs="Helvetica" w:hint="eastAsia"/>
          <w:szCs w:val="23"/>
        </w:rPr>
        <w:t>意慾</w:t>
      </w:r>
      <w:proofErr w:type="gramEnd"/>
      <w:r w:rsidR="00100F31" w:rsidRPr="00503F8D">
        <w:rPr>
          <w:rStyle w:val="apple-style-span"/>
          <w:rFonts w:ascii="Helvetica" w:hAnsi="Helvetica" w:cs="Helvetica" w:hint="eastAsia"/>
          <w:szCs w:val="23"/>
        </w:rPr>
        <w:t>；這時候，幸福悄悄的離去</w:t>
      </w:r>
      <w:r w:rsidR="00100F31" w:rsidRPr="00503F8D">
        <w:rPr>
          <w:rStyle w:val="apple-style-span"/>
          <w:rFonts w:ascii="Helvetica" w:hAnsi="Helvetica" w:cs="Helvetica"/>
          <w:szCs w:val="23"/>
        </w:rPr>
        <w:t>。</w:t>
      </w:r>
      <w:r w:rsidR="00BA52AD" w:rsidRPr="00503F8D">
        <w:rPr>
          <w:rFonts w:hint="eastAsia"/>
          <w:szCs w:val="23"/>
        </w:rPr>
        <w:t>回看</w:t>
      </w:r>
      <w:r w:rsidR="00BA52AD" w:rsidRPr="00503F8D">
        <w:rPr>
          <w:rFonts w:hint="eastAsia"/>
          <w:szCs w:val="23"/>
          <w:u w:val="single"/>
        </w:rPr>
        <w:t>大衛</w:t>
      </w:r>
      <w:r w:rsidR="00BA52AD" w:rsidRPr="00503F8D">
        <w:rPr>
          <w:rFonts w:hint="eastAsia"/>
          <w:szCs w:val="23"/>
        </w:rPr>
        <w:t>的生平</w:t>
      </w:r>
      <w:r w:rsidR="00853162" w:rsidRPr="00503F8D">
        <w:rPr>
          <w:rFonts w:hint="eastAsia"/>
          <w:szCs w:val="23"/>
        </w:rPr>
        <w:t>的時候</w:t>
      </w:r>
      <w:r w:rsidR="00BA52AD" w:rsidRPr="00503F8D">
        <w:rPr>
          <w:rFonts w:hint="eastAsia"/>
          <w:szCs w:val="23"/>
        </w:rPr>
        <w:t>，可以發現</w:t>
      </w:r>
      <w:r w:rsidR="00BA52AD" w:rsidRPr="00503F8D">
        <w:rPr>
          <w:rFonts w:hint="eastAsia"/>
          <w:szCs w:val="23"/>
          <w:u w:val="single"/>
        </w:rPr>
        <w:t>大衛</w:t>
      </w:r>
      <w:r w:rsidR="001F25A4" w:rsidRPr="00503F8D">
        <w:rPr>
          <w:rFonts w:hint="eastAsia"/>
          <w:szCs w:val="23"/>
        </w:rPr>
        <w:t>失去　神的</w:t>
      </w:r>
      <w:r w:rsidR="00233A1A" w:rsidRPr="00503F8D">
        <w:rPr>
          <w:rFonts w:hint="eastAsia"/>
          <w:szCs w:val="23"/>
        </w:rPr>
        <w:t>國</w:t>
      </w:r>
      <w:r w:rsidR="00BA52AD" w:rsidRPr="00503F8D">
        <w:rPr>
          <w:rFonts w:hint="eastAsia"/>
          <w:szCs w:val="23"/>
        </w:rPr>
        <w:t>並不是</w:t>
      </w:r>
      <w:r w:rsidR="00233A1A" w:rsidRPr="00503F8D">
        <w:rPr>
          <w:rFonts w:hint="eastAsia"/>
          <w:szCs w:val="23"/>
        </w:rPr>
        <w:t>在</w:t>
      </w:r>
      <w:proofErr w:type="gramStart"/>
      <w:r w:rsidR="00BA52AD" w:rsidRPr="00503F8D">
        <w:rPr>
          <w:rFonts w:hint="eastAsia"/>
          <w:szCs w:val="23"/>
        </w:rPr>
        <w:t>被</w:t>
      </w:r>
      <w:r w:rsidR="00BA52AD" w:rsidRPr="00503F8D">
        <w:rPr>
          <w:rFonts w:hint="eastAsia"/>
          <w:szCs w:val="23"/>
          <w:u w:val="single"/>
        </w:rPr>
        <w:t>掃羅</w:t>
      </w:r>
      <w:r w:rsidR="00BA52AD" w:rsidRPr="00503F8D">
        <w:rPr>
          <w:rFonts w:hint="eastAsia"/>
          <w:szCs w:val="23"/>
        </w:rPr>
        <w:t>追趕</w:t>
      </w:r>
      <w:proofErr w:type="gramEnd"/>
      <w:r w:rsidR="00BA52AD" w:rsidRPr="00503F8D">
        <w:rPr>
          <w:rFonts w:hint="eastAsia"/>
          <w:szCs w:val="23"/>
        </w:rPr>
        <w:t>、在曠野受苦難的</w:t>
      </w:r>
      <w:r w:rsidR="0046004A" w:rsidRPr="00503F8D">
        <w:rPr>
          <w:rFonts w:hint="eastAsia"/>
          <w:szCs w:val="23"/>
        </w:rPr>
        <w:t>日子</w:t>
      </w:r>
      <w:r w:rsidR="001F25A4" w:rsidRPr="00503F8D">
        <w:rPr>
          <w:rFonts w:hint="eastAsia"/>
          <w:szCs w:val="23"/>
        </w:rPr>
        <w:t>，乃是所有周圍的仇敵消失、平安的日子來臨的時候。</w:t>
      </w:r>
      <w:r w:rsidR="00BA52AD" w:rsidRPr="00503F8D">
        <w:rPr>
          <w:rFonts w:hint="eastAsia"/>
          <w:szCs w:val="23"/>
        </w:rPr>
        <w:t>他</w:t>
      </w:r>
      <w:r w:rsidR="001F25A4" w:rsidRPr="00503F8D">
        <w:rPr>
          <w:rFonts w:hint="eastAsia"/>
          <w:szCs w:val="23"/>
        </w:rPr>
        <w:t>因</w:t>
      </w:r>
      <w:r w:rsidR="00233A1A" w:rsidRPr="00503F8D">
        <w:rPr>
          <w:rFonts w:hint="eastAsia"/>
          <w:szCs w:val="23"/>
        </w:rPr>
        <w:t>安逸自滿起來，</w:t>
      </w:r>
      <w:proofErr w:type="gramStart"/>
      <w:r w:rsidR="00233A1A" w:rsidRPr="00503F8D">
        <w:rPr>
          <w:rFonts w:hint="eastAsia"/>
          <w:szCs w:val="23"/>
        </w:rPr>
        <w:t>對罪戒備</w:t>
      </w:r>
      <w:proofErr w:type="gramEnd"/>
      <w:r w:rsidR="00233A1A" w:rsidRPr="00503F8D">
        <w:rPr>
          <w:rFonts w:hint="eastAsia"/>
          <w:szCs w:val="23"/>
        </w:rPr>
        <w:t>的</w:t>
      </w:r>
      <w:r w:rsidR="00BA52AD" w:rsidRPr="00503F8D">
        <w:rPr>
          <w:rFonts w:hint="eastAsia"/>
          <w:szCs w:val="23"/>
        </w:rPr>
        <w:t>心鬆懈，大膽的犯罪。</w:t>
      </w:r>
      <w:proofErr w:type="gramStart"/>
      <w:r w:rsidR="00BA52AD" w:rsidRPr="00503F8D">
        <w:rPr>
          <w:rFonts w:hint="eastAsia"/>
          <w:szCs w:val="23"/>
        </w:rPr>
        <w:t>那時，</w:t>
      </w:r>
      <w:proofErr w:type="gramEnd"/>
      <w:r w:rsidR="00BA52AD" w:rsidRPr="00503F8D">
        <w:rPr>
          <w:rFonts w:hint="eastAsia"/>
          <w:szCs w:val="23"/>
        </w:rPr>
        <w:t>他</w:t>
      </w:r>
      <w:r w:rsidR="00233A1A" w:rsidRPr="00503F8D">
        <w:rPr>
          <w:rFonts w:hint="eastAsia"/>
          <w:szCs w:val="23"/>
        </w:rPr>
        <w:t>的</w:t>
      </w:r>
      <w:r w:rsidR="00BA52AD" w:rsidRPr="00503F8D">
        <w:rPr>
          <w:rFonts w:hint="eastAsia"/>
          <w:szCs w:val="23"/>
        </w:rPr>
        <w:t>內心失去</w:t>
      </w:r>
      <w:r w:rsidR="001F25A4" w:rsidRPr="00503F8D">
        <w:rPr>
          <w:rFonts w:hint="eastAsia"/>
          <w:szCs w:val="23"/>
        </w:rPr>
        <w:t xml:space="preserve">　神的</w:t>
      </w:r>
      <w:r w:rsidR="00BA52AD" w:rsidRPr="00503F8D">
        <w:rPr>
          <w:rFonts w:hint="eastAsia"/>
          <w:szCs w:val="23"/>
        </w:rPr>
        <w:t>國，經歷地獄的痛苦。</w:t>
      </w:r>
    </w:p>
    <w:p w14:paraId="72C5FF39" w14:textId="77777777" w:rsidR="00A103D4" w:rsidRPr="00503F8D" w:rsidRDefault="00B11155" w:rsidP="001C53BA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因此，</w:t>
      </w:r>
      <w:r w:rsidR="00A103D4" w:rsidRPr="00503F8D">
        <w:rPr>
          <w:rFonts w:hint="eastAsia"/>
          <w:szCs w:val="23"/>
        </w:rPr>
        <w:t>惟有人</w:t>
      </w:r>
      <w:r w:rsidR="00233A1A" w:rsidRPr="00503F8D">
        <w:rPr>
          <w:rFonts w:hint="eastAsia"/>
          <w:szCs w:val="23"/>
        </w:rPr>
        <w:t>常常</w:t>
      </w:r>
      <w:r w:rsidR="00A103D4" w:rsidRPr="00503F8D">
        <w:rPr>
          <w:rFonts w:hint="eastAsia"/>
          <w:szCs w:val="23"/>
        </w:rPr>
        <w:t>在聖潔的　神和</w:t>
      </w:r>
      <w:proofErr w:type="gramStart"/>
      <w:r w:rsidR="00A103D4" w:rsidRPr="00503F8D">
        <w:rPr>
          <w:rFonts w:hint="eastAsia"/>
          <w:szCs w:val="23"/>
        </w:rPr>
        <w:t>祂</w:t>
      </w:r>
      <w:proofErr w:type="gramEnd"/>
      <w:r w:rsidR="00A103D4" w:rsidRPr="00503F8D">
        <w:rPr>
          <w:rFonts w:hint="eastAsia"/>
          <w:szCs w:val="23"/>
        </w:rPr>
        <w:t>話語的光</w:t>
      </w:r>
      <w:r w:rsidRPr="00503F8D">
        <w:rPr>
          <w:rFonts w:hint="eastAsia"/>
          <w:szCs w:val="23"/>
        </w:rPr>
        <w:t>照下</w:t>
      </w:r>
      <w:r w:rsidR="00A103D4" w:rsidRPr="00503F8D">
        <w:rPr>
          <w:rFonts w:hint="eastAsia"/>
          <w:szCs w:val="23"/>
        </w:rPr>
        <w:t>，發現自己的本相，屬靈的眼睛被打開；看見自己是何等</w:t>
      </w:r>
      <w:r w:rsidR="00341167" w:rsidRPr="00503F8D">
        <w:rPr>
          <w:rFonts w:hint="eastAsia"/>
          <w:szCs w:val="23"/>
        </w:rPr>
        <w:t>貧窮</w:t>
      </w:r>
      <w:r w:rsidR="00A103D4" w:rsidRPr="00503F8D">
        <w:rPr>
          <w:rFonts w:hint="eastAsia"/>
          <w:szCs w:val="23"/>
        </w:rPr>
        <w:t>和患病的罪人，何等迫切需要　神的恩典和幫助，又看見自己在得救恩的事上何等軟弱和無</w:t>
      </w:r>
      <w:r w:rsidR="00233A1A" w:rsidRPr="00503F8D">
        <w:rPr>
          <w:rFonts w:hint="eastAsia"/>
          <w:szCs w:val="23"/>
        </w:rPr>
        <w:t>力</w:t>
      </w:r>
      <w:r w:rsidR="00A103D4" w:rsidRPr="00503F8D">
        <w:rPr>
          <w:rFonts w:hint="eastAsia"/>
          <w:szCs w:val="23"/>
        </w:rPr>
        <w:t>，</w:t>
      </w:r>
      <w:r w:rsidR="003F368F" w:rsidRPr="00503F8D">
        <w:rPr>
          <w:rFonts w:hint="eastAsia"/>
          <w:szCs w:val="23"/>
        </w:rPr>
        <w:t>謙卑尋求　神的憐憫，</w:t>
      </w:r>
      <w:r w:rsidRPr="00503F8D">
        <w:rPr>
          <w:rFonts w:hint="eastAsia"/>
          <w:szCs w:val="23"/>
        </w:rPr>
        <w:t>一生持守貧窮的內心，</w:t>
      </w:r>
      <w:r w:rsidR="003F368F" w:rsidRPr="00503F8D">
        <w:rPr>
          <w:rFonts w:hint="eastAsia"/>
          <w:szCs w:val="23"/>
        </w:rPr>
        <w:t xml:space="preserve">　</w:t>
      </w:r>
      <w:proofErr w:type="gramStart"/>
      <w:r w:rsidR="003F368F" w:rsidRPr="00503F8D">
        <w:rPr>
          <w:rFonts w:hint="eastAsia"/>
          <w:szCs w:val="23"/>
        </w:rPr>
        <w:t>神便將救</w:t>
      </w:r>
      <w:proofErr w:type="gramEnd"/>
      <w:r w:rsidR="003F368F" w:rsidRPr="00503F8D">
        <w:rPr>
          <w:rFonts w:hint="eastAsia"/>
          <w:szCs w:val="23"/>
        </w:rPr>
        <w:t>恩賜給這樣貧窮的人，使他們得著　神的國。</w:t>
      </w:r>
    </w:p>
    <w:p w14:paraId="30DD2C56" w14:textId="77777777" w:rsidR="00672DBC" w:rsidRPr="00503F8D" w:rsidRDefault="00713C50" w:rsidP="00691948">
      <w:pPr>
        <w:ind w:firstLine="425"/>
        <w:rPr>
          <w:rStyle w:val="apple-style-span"/>
          <w:rFonts w:hint="eastAsia"/>
          <w:szCs w:val="23"/>
        </w:rPr>
      </w:pPr>
      <w:r w:rsidRPr="00503F8D">
        <w:rPr>
          <w:rStyle w:val="apple-style-span"/>
          <w:rFonts w:ascii="新細明體" w:hAnsi="新細明體" w:hint="eastAsia"/>
          <w:szCs w:val="23"/>
        </w:rPr>
        <w:t>另</w:t>
      </w:r>
      <w:r w:rsidR="00B97BD0" w:rsidRPr="00503F8D">
        <w:rPr>
          <w:rStyle w:val="apple-style-span"/>
          <w:rFonts w:ascii="新細明體" w:hAnsi="新細明體" w:hint="eastAsia"/>
          <w:szCs w:val="23"/>
        </w:rPr>
        <w:t>外，「</w:t>
      </w:r>
      <w:r w:rsidR="00B97BD0" w:rsidRPr="00503F8D">
        <w:rPr>
          <w:rStyle w:val="apple-style-span"/>
          <w:rFonts w:ascii="華康古印體(P)" w:eastAsia="華康古印體(P)" w:hAnsi="新細明體" w:hint="eastAsia"/>
          <w:b/>
          <w:szCs w:val="23"/>
        </w:rPr>
        <w:t>貧窮的人</w:t>
      </w:r>
      <w:r w:rsidR="00C95AA7" w:rsidRPr="00503F8D">
        <w:rPr>
          <w:rStyle w:val="apple-style-span"/>
          <w:rFonts w:ascii="新細明體" w:hAnsi="新細明體" w:hint="eastAsia"/>
          <w:szCs w:val="23"/>
        </w:rPr>
        <w:t>」亦</w:t>
      </w:r>
      <w:r w:rsidR="00B97BD0" w:rsidRPr="00503F8D">
        <w:rPr>
          <w:rStyle w:val="apple-style-span"/>
          <w:rFonts w:ascii="新細明體" w:hAnsi="新細明體" w:hint="eastAsia"/>
          <w:szCs w:val="23"/>
        </w:rPr>
        <w:t>指那些</w:t>
      </w:r>
      <w:r w:rsidR="007B198C" w:rsidRPr="00503F8D">
        <w:rPr>
          <w:rStyle w:val="apple-style-span"/>
          <w:rFonts w:ascii="新細明體" w:hAnsi="新細明體" w:hint="eastAsia"/>
          <w:szCs w:val="23"/>
        </w:rPr>
        <w:t>因</w:t>
      </w:r>
      <w:r w:rsidR="00B97BD0" w:rsidRPr="00503F8D">
        <w:rPr>
          <w:rStyle w:val="apple-style-span"/>
          <w:rFonts w:ascii="新細明體" w:hAnsi="新細明體" w:hint="eastAsia"/>
          <w:szCs w:val="23"/>
        </w:rPr>
        <w:t>放棄世上一切的財富和夢想，為要成為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 xml:space="preserve">　神</w:t>
      </w:r>
      <w:r w:rsidR="00B97BD0" w:rsidRPr="00503F8D">
        <w:rPr>
          <w:rStyle w:val="apple-style-span"/>
          <w:rFonts w:ascii="新細明體" w:hAnsi="新細明體" w:hint="eastAsia"/>
          <w:szCs w:val="23"/>
        </w:rPr>
        <w:t>的子民和</w:t>
      </w:r>
      <w:proofErr w:type="gramStart"/>
      <w:r w:rsidR="00390FBF" w:rsidRPr="00503F8D">
        <w:rPr>
          <w:rStyle w:val="apple-style-span"/>
          <w:rFonts w:ascii="新細明體" w:hAnsi="新細明體" w:hint="eastAsia"/>
          <w:szCs w:val="23"/>
        </w:rPr>
        <w:t>祂</w:t>
      </w:r>
      <w:r w:rsidR="00B97BD0" w:rsidRPr="00503F8D">
        <w:rPr>
          <w:rStyle w:val="apple-style-span"/>
          <w:rFonts w:ascii="新細明體" w:hAnsi="新細明體" w:hint="eastAsia"/>
          <w:szCs w:val="23"/>
        </w:rPr>
        <w:t>所揀</w:t>
      </w:r>
      <w:proofErr w:type="gramEnd"/>
      <w:r w:rsidR="00B97BD0" w:rsidRPr="00503F8D">
        <w:rPr>
          <w:rStyle w:val="apple-style-span"/>
          <w:rFonts w:ascii="新細明體" w:hAnsi="新細明體" w:hint="eastAsia"/>
          <w:szCs w:val="23"/>
        </w:rPr>
        <w:t>選的小群的人。</w:t>
      </w:r>
      <w:r w:rsidR="0069229C" w:rsidRPr="00503F8D">
        <w:rPr>
          <w:rFonts w:hint="eastAsia"/>
          <w:szCs w:val="23"/>
        </w:rPr>
        <w:t>耶穌舉目看著門徒，看見他們就是貧窮的人。門徒中有捨棄了漁船和漁網，或是辭退了在稅關上「人工高、福利好」的鐵飯碗</w:t>
      </w:r>
      <w:r w:rsidR="00C95AA7" w:rsidRPr="00503F8D">
        <w:rPr>
          <w:rFonts w:hint="eastAsia"/>
          <w:szCs w:val="23"/>
        </w:rPr>
        <w:t>職務</w:t>
      </w:r>
      <w:r w:rsidR="0069229C" w:rsidRPr="00503F8D">
        <w:rPr>
          <w:rFonts w:hint="eastAsia"/>
          <w:szCs w:val="23"/>
        </w:rPr>
        <w:t>，成為貧窮的人跟從耶穌；</w:t>
      </w:r>
      <w:r w:rsidR="00AF0B9D" w:rsidRPr="00503F8D">
        <w:rPr>
          <w:rFonts w:hint="eastAsia"/>
          <w:szCs w:val="23"/>
        </w:rPr>
        <w:t>雖然</w:t>
      </w:r>
      <w:r w:rsidR="0069229C" w:rsidRPr="00503F8D">
        <w:rPr>
          <w:rFonts w:hint="eastAsia"/>
          <w:szCs w:val="23"/>
        </w:rPr>
        <w:t>門徒</w:t>
      </w:r>
      <w:r w:rsidR="00AF0B9D" w:rsidRPr="00503F8D">
        <w:rPr>
          <w:rFonts w:hint="eastAsia"/>
          <w:szCs w:val="23"/>
        </w:rPr>
        <w:t>在</w:t>
      </w:r>
      <w:r w:rsidR="0069229C" w:rsidRPr="00503F8D">
        <w:rPr>
          <w:rFonts w:hint="eastAsia"/>
          <w:szCs w:val="23"/>
        </w:rPr>
        <w:t>撇下一切跟從耶穌</w:t>
      </w:r>
      <w:r w:rsidR="00AF0B9D" w:rsidRPr="00503F8D">
        <w:rPr>
          <w:rFonts w:hint="eastAsia"/>
          <w:szCs w:val="23"/>
        </w:rPr>
        <w:t>的一刻</w:t>
      </w:r>
      <w:r w:rsidR="0069229C" w:rsidRPr="00503F8D">
        <w:rPr>
          <w:rFonts w:hint="eastAsia"/>
          <w:szCs w:val="23"/>
        </w:rPr>
        <w:t>，</w:t>
      </w:r>
      <w:r w:rsidR="00AF0B9D" w:rsidRPr="00503F8D">
        <w:rPr>
          <w:rFonts w:hint="eastAsia"/>
          <w:szCs w:val="23"/>
        </w:rPr>
        <w:t>內心充滿感激；但</w:t>
      </w:r>
      <w:r w:rsidR="00C95AA7" w:rsidRPr="00503F8D">
        <w:rPr>
          <w:rFonts w:hint="eastAsia"/>
          <w:szCs w:val="23"/>
        </w:rPr>
        <w:t>不久後</w:t>
      </w:r>
      <w:r w:rsidR="0069229C" w:rsidRPr="00503F8D">
        <w:rPr>
          <w:rFonts w:hint="eastAsia"/>
          <w:szCs w:val="23"/>
        </w:rPr>
        <w:t>看見自己</w:t>
      </w:r>
      <w:r w:rsidR="00AF0B9D" w:rsidRPr="00503F8D">
        <w:rPr>
          <w:rFonts w:hint="eastAsia"/>
          <w:szCs w:val="23"/>
        </w:rPr>
        <w:t>和</w:t>
      </w:r>
      <w:r w:rsidR="00390FBF" w:rsidRPr="00503F8D">
        <w:rPr>
          <w:rFonts w:hint="eastAsia"/>
          <w:szCs w:val="23"/>
        </w:rPr>
        <w:t>夫子</w:t>
      </w:r>
      <w:r w:rsidR="00AF0B9D" w:rsidRPr="00503F8D">
        <w:rPr>
          <w:rFonts w:hint="eastAsia"/>
          <w:szCs w:val="23"/>
        </w:rPr>
        <w:t>耶穌</w:t>
      </w:r>
      <w:r w:rsidR="0069229C" w:rsidRPr="00503F8D">
        <w:rPr>
          <w:rFonts w:hint="eastAsia"/>
          <w:szCs w:val="23"/>
        </w:rPr>
        <w:t>貧窮的形像</w:t>
      </w:r>
      <w:r w:rsidR="00390FBF" w:rsidRPr="00503F8D">
        <w:rPr>
          <w:rFonts w:hint="eastAsia"/>
          <w:szCs w:val="23"/>
        </w:rPr>
        <w:t>，</w:t>
      </w:r>
      <w:r w:rsidR="0069229C" w:rsidRPr="00503F8D">
        <w:rPr>
          <w:rFonts w:hint="eastAsia"/>
          <w:szCs w:val="23"/>
        </w:rPr>
        <w:t>便</w:t>
      </w:r>
      <w:r w:rsidR="00AF0B9D" w:rsidRPr="00503F8D">
        <w:rPr>
          <w:rFonts w:hint="eastAsia"/>
          <w:szCs w:val="23"/>
        </w:rPr>
        <w:t>開始對將來</w:t>
      </w:r>
      <w:r w:rsidR="007B198C" w:rsidRPr="00503F8D">
        <w:rPr>
          <w:rFonts w:hint="eastAsia"/>
          <w:szCs w:val="23"/>
        </w:rPr>
        <w:t>感到憂慮，又生出「我的抉擇是否正確」</w:t>
      </w:r>
      <w:r w:rsidR="0069229C" w:rsidRPr="00503F8D">
        <w:rPr>
          <w:rFonts w:hint="eastAsia"/>
          <w:szCs w:val="23"/>
        </w:rPr>
        <w:t>的懷疑</w:t>
      </w:r>
      <w:r w:rsidR="00390FBF" w:rsidRPr="00503F8D">
        <w:rPr>
          <w:rFonts w:hint="eastAsia"/>
          <w:szCs w:val="23"/>
        </w:rPr>
        <w:t>思想</w:t>
      </w:r>
      <w:r w:rsidR="0069229C" w:rsidRPr="00503F8D">
        <w:rPr>
          <w:rFonts w:hint="eastAsia"/>
          <w:szCs w:val="23"/>
        </w:rPr>
        <w:t>。</w:t>
      </w:r>
      <w:r w:rsidR="002760DC" w:rsidRPr="00503F8D">
        <w:rPr>
          <w:rFonts w:hint="eastAsia"/>
          <w:szCs w:val="23"/>
        </w:rPr>
        <w:t>同樣，有時候信徒為跟從耶穌，作耶穌的門徒而變得窮乏</w:t>
      </w:r>
      <w:r w:rsidR="00390FBF" w:rsidRPr="00503F8D">
        <w:rPr>
          <w:rFonts w:hint="eastAsia"/>
          <w:szCs w:val="23"/>
        </w:rPr>
        <w:t>；</w:t>
      </w:r>
      <w:r w:rsidR="007B198C" w:rsidRPr="00503F8D">
        <w:rPr>
          <w:rFonts w:hint="eastAsia"/>
          <w:szCs w:val="23"/>
        </w:rPr>
        <w:t>有些</w:t>
      </w:r>
      <w:r w:rsidR="0018240F" w:rsidRPr="00503F8D">
        <w:rPr>
          <w:rFonts w:hint="eastAsia"/>
          <w:szCs w:val="23"/>
        </w:rPr>
        <w:t>人</w:t>
      </w:r>
      <w:r w:rsidR="007B198C" w:rsidRPr="00503F8D">
        <w:rPr>
          <w:rFonts w:hint="eastAsia"/>
          <w:szCs w:val="23"/>
        </w:rPr>
        <w:t>放棄了</w:t>
      </w:r>
      <w:proofErr w:type="gramStart"/>
      <w:r w:rsidR="007B198C" w:rsidRPr="00503F8D">
        <w:rPr>
          <w:rFonts w:hint="eastAsia"/>
          <w:szCs w:val="23"/>
        </w:rPr>
        <w:t>高薪厚職</w:t>
      </w:r>
      <w:r w:rsidR="000A2662" w:rsidRPr="00503F8D">
        <w:rPr>
          <w:rFonts w:hint="eastAsia"/>
          <w:szCs w:val="23"/>
        </w:rPr>
        <w:t>來</w:t>
      </w:r>
      <w:proofErr w:type="gramEnd"/>
      <w:r w:rsidR="000A2662" w:rsidRPr="00503F8D">
        <w:rPr>
          <w:rFonts w:hint="eastAsia"/>
          <w:szCs w:val="23"/>
        </w:rPr>
        <w:t>尋找持守信心和屬靈聚會的工作，又有</w:t>
      </w:r>
      <w:r w:rsidR="0018240F" w:rsidRPr="00503F8D">
        <w:rPr>
          <w:rFonts w:hint="eastAsia"/>
          <w:szCs w:val="23"/>
        </w:rPr>
        <w:t>人</w:t>
      </w:r>
      <w:r w:rsidR="007B198C" w:rsidRPr="00503F8D">
        <w:rPr>
          <w:rFonts w:hint="eastAsia"/>
          <w:szCs w:val="23"/>
        </w:rPr>
        <w:t>撇下股票</w:t>
      </w:r>
      <w:r w:rsidR="000A2662" w:rsidRPr="00503F8D">
        <w:rPr>
          <w:rFonts w:hint="eastAsia"/>
          <w:szCs w:val="23"/>
        </w:rPr>
        <w:t>炒</w:t>
      </w:r>
      <w:r w:rsidR="00D65E2B" w:rsidRPr="00503F8D">
        <w:rPr>
          <w:rFonts w:hint="eastAsia"/>
          <w:szCs w:val="23"/>
        </w:rPr>
        <w:t>賣</w:t>
      </w:r>
      <w:r w:rsidR="000A2662" w:rsidRPr="00503F8D">
        <w:rPr>
          <w:rFonts w:hint="eastAsia"/>
          <w:szCs w:val="23"/>
        </w:rPr>
        <w:t>來專心侍奉主，把財寶放在天上；與及</w:t>
      </w:r>
      <w:r w:rsidR="0018240F" w:rsidRPr="00503F8D">
        <w:rPr>
          <w:rFonts w:hint="eastAsia"/>
          <w:szCs w:val="23"/>
        </w:rPr>
        <w:t>有人</w:t>
      </w:r>
      <w:r w:rsidR="00691948" w:rsidRPr="00503F8D">
        <w:rPr>
          <w:rFonts w:hint="eastAsia"/>
          <w:szCs w:val="23"/>
        </w:rPr>
        <w:t>離開有club house</w:t>
      </w:r>
      <w:r w:rsidR="0018240F" w:rsidRPr="00503F8D">
        <w:rPr>
          <w:rFonts w:hint="eastAsia"/>
          <w:szCs w:val="23"/>
        </w:rPr>
        <w:t>的洋房，</w:t>
      </w:r>
      <w:r w:rsidR="00691948" w:rsidRPr="00503F8D">
        <w:rPr>
          <w:rFonts w:hint="eastAsia"/>
          <w:szCs w:val="23"/>
        </w:rPr>
        <w:t>搬入簡陋的居所</w:t>
      </w:r>
      <w:r w:rsidR="000A2662" w:rsidRPr="00503F8D">
        <w:rPr>
          <w:rFonts w:hint="eastAsia"/>
          <w:szCs w:val="23"/>
        </w:rPr>
        <w:t>，</w:t>
      </w:r>
      <w:r w:rsidR="0018240F" w:rsidRPr="00503F8D">
        <w:rPr>
          <w:rFonts w:hint="eastAsia"/>
          <w:szCs w:val="23"/>
        </w:rPr>
        <w:t>為要</w:t>
      </w:r>
      <w:r w:rsidR="000A2662" w:rsidRPr="00503F8D">
        <w:rPr>
          <w:rFonts w:hint="eastAsia"/>
          <w:szCs w:val="23"/>
        </w:rPr>
        <w:t>效法耶穌過曠野</w:t>
      </w:r>
      <w:r w:rsidR="0018240F" w:rsidRPr="00503F8D">
        <w:rPr>
          <w:rFonts w:hint="eastAsia"/>
          <w:szCs w:val="23"/>
        </w:rPr>
        <w:t>無枕頭</w:t>
      </w:r>
      <w:r w:rsidR="000A2662" w:rsidRPr="00503F8D">
        <w:rPr>
          <w:rFonts w:hint="eastAsia"/>
          <w:szCs w:val="23"/>
        </w:rPr>
        <w:t>的生活</w:t>
      </w:r>
      <w:r w:rsidR="00691948" w:rsidRPr="00503F8D">
        <w:rPr>
          <w:rFonts w:hint="eastAsia"/>
          <w:szCs w:val="23"/>
        </w:rPr>
        <w:t>。</w:t>
      </w:r>
      <w:r w:rsidR="00F869CA" w:rsidRPr="00503F8D">
        <w:rPr>
          <w:rFonts w:hint="eastAsia"/>
          <w:szCs w:val="23"/>
        </w:rPr>
        <w:t>如果</w:t>
      </w:r>
      <w:r w:rsidR="00AE3916" w:rsidRPr="00503F8D">
        <w:rPr>
          <w:rFonts w:hint="eastAsia"/>
          <w:szCs w:val="23"/>
        </w:rPr>
        <w:t>他們</w:t>
      </w:r>
      <w:r w:rsidR="00F869CA" w:rsidRPr="00503F8D">
        <w:rPr>
          <w:rFonts w:hint="eastAsia"/>
          <w:szCs w:val="23"/>
        </w:rPr>
        <w:t>在世上竭力工</w:t>
      </w:r>
      <w:r w:rsidR="000A2662" w:rsidRPr="00503F8D">
        <w:rPr>
          <w:rFonts w:hint="eastAsia"/>
          <w:szCs w:val="23"/>
        </w:rPr>
        <w:t>作</w:t>
      </w:r>
      <w:r w:rsidR="005D5BDC" w:rsidRPr="00503F8D">
        <w:rPr>
          <w:rFonts w:hint="eastAsia"/>
          <w:szCs w:val="23"/>
        </w:rPr>
        <w:t>賺錢</w:t>
      </w:r>
      <w:r w:rsidR="00F869CA" w:rsidRPr="00503F8D">
        <w:rPr>
          <w:rFonts w:hint="eastAsia"/>
          <w:szCs w:val="23"/>
        </w:rPr>
        <w:t>，可以過</w:t>
      </w:r>
      <w:r w:rsidR="00C95AA7" w:rsidRPr="00503F8D">
        <w:rPr>
          <w:rFonts w:hint="eastAsia"/>
          <w:szCs w:val="23"/>
        </w:rPr>
        <w:t>享受</w:t>
      </w:r>
      <w:r w:rsidR="000A2662" w:rsidRPr="00503F8D">
        <w:rPr>
          <w:rFonts w:hint="eastAsia"/>
          <w:szCs w:val="23"/>
        </w:rPr>
        <w:t>物質</w:t>
      </w:r>
      <w:r w:rsidR="00380CCB" w:rsidRPr="00503F8D">
        <w:rPr>
          <w:rFonts w:hint="eastAsia"/>
          <w:szCs w:val="23"/>
        </w:rPr>
        <w:t>奢華和滿足情慾</w:t>
      </w:r>
      <w:r w:rsidR="00F869CA" w:rsidRPr="00503F8D">
        <w:rPr>
          <w:rFonts w:hint="eastAsia"/>
          <w:szCs w:val="23"/>
        </w:rPr>
        <w:t>的生活。</w:t>
      </w:r>
      <w:r w:rsidR="005D5BDC" w:rsidRPr="00503F8D">
        <w:rPr>
          <w:rFonts w:hint="eastAsia"/>
          <w:szCs w:val="23"/>
        </w:rPr>
        <w:t>但耶穌稱這樣貧窮的人是有福的。</w:t>
      </w:r>
      <w:r w:rsidR="005D5BDC" w:rsidRPr="00503F8D">
        <w:rPr>
          <w:rStyle w:val="apple-style-span"/>
          <w:rFonts w:ascii="新細明體" w:hAnsi="新細明體" w:hint="eastAsia"/>
          <w:szCs w:val="23"/>
        </w:rPr>
        <w:t>表面上，他們放棄了可以在世上過安穩和舒適的生</w:t>
      </w:r>
      <w:r w:rsidR="005D5BDC" w:rsidRPr="00503F8D">
        <w:rPr>
          <w:rStyle w:val="apple-style-span"/>
          <w:rFonts w:ascii="新細明體" w:hAnsi="新細明體" w:hint="eastAsia"/>
          <w:szCs w:val="23"/>
        </w:rPr>
        <w:t>活；卻是得著</w:t>
      </w:r>
      <w:proofErr w:type="gramStart"/>
      <w:r w:rsidR="005D5BDC" w:rsidRPr="00503F8D">
        <w:rPr>
          <w:rStyle w:val="apple-style-span"/>
          <w:rFonts w:ascii="新細明體" w:hAnsi="新細明體" w:hint="eastAsia"/>
          <w:szCs w:val="23"/>
        </w:rPr>
        <w:t>了救恩和</w:t>
      </w:r>
      <w:proofErr w:type="gramEnd"/>
      <w:r w:rsidR="005D5BDC" w:rsidRPr="00503F8D">
        <w:rPr>
          <w:rStyle w:val="apple-style-span"/>
          <w:rFonts w:ascii="新細明體" w:hAnsi="新細明體" w:hint="eastAsia"/>
          <w:szCs w:val="23"/>
        </w:rPr>
        <w:t xml:space="preserve">　神的國，他們</w:t>
      </w:r>
      <w:r w:rsidR="00940599" w:rsidRPr="00503F8D">
        <w:rPr>
          <w:rStyle w:val="apple-style-span"/>
          <w:rFonts w:ascii="新細明體" w:hAnsi="新細明體" w:hint="eastAsia"/>
          <w:szCs w:val="23"/>
        </w:rPr>
        <w:t>就</w:t>
      </w:r>
      <w:r w:rsidR="005D5BDC" w:rsidRPr="00503F8D">
        <w:rPr>
          <w:rStyle w:val="apple-style-span"/>
          <w:rFonts w:ascii="新細明體" w:hAnsi="新細明體" w:hint="eastAsia"/>
          <w:szCs w:val="23"/>
        </w:rPr>
        <w:t>如</w:t>
      </w:r>
      <w:r w:rsidR="005D5BDC" w:rsidRPr="00503F8D">
        <w:rPr>
          <w:rStyle w:val="apple-style-span"/>
          <w:rFonts w:hAnsi="新細明體" w:hint="eastAsia"/>
          <w:szCs w:val="23"/>
        </w:rPr>
        <w:t>同(太13:45,</w:t>
      </w:r>
      <w:proofErr w:type="gramStart"/>
      <w:r w:rsidR="005D5BDC" w:rsidRPr="00503F8D">
        <w:rPr>
          <w:rStyle w:val="apple-style-span"/>
          <w:rFonts w:hAnsi="新細明體" w:hint="eastAsia"/>
          <w:szCs w:val="23"/>
        </w:rPr>
        <w:t>46)所</w:t>
      </w:r>
      <w:r w:rsidR="005D5BDC" w:rsidRPr="00503F8D">
        <w:rPr>
          <w:rStyle w:val="apple-style-span"/>
          <w:rFonts w:ascii="新細明體" w:hAnsi="新細明體" w:hint="eastAsia"/>
          <w:szCs w:val="23"/>
        </w:rPr>
        <w:t>描述</w:t>
      </w:r>
      <w:proofErr w:type="gramEnd"/>
      <w:r w:rsidR="005D5BDC" w:rsidRPr="00503F8D">
        <w:rPr>
          <w:rStyle w:val="apple-style-span"/>
          <w:rFonts w:ascii="新細明體" w:hAnsi="新細明體" w:hint="eastAsia"/>
          <w:szCs w:val="23"/>
        </w:rPr>
        <w:t>：「</w:t>
      </w:r>
      <w:r w:rsidR="005D5BDC" w:rsidRPr="00503F8D">
        <w:rPr>
          <w:rStyle w:val="apple-style-span"/>
          <w:rFonts w:ascii="華康古印體(P)" w:eastAsia="華康古印體(P)" w:hAnsi="Comic Sans MS" w:hint="eastAsia"/>
          <w:b/>
          <w:color w:val="000000"/>
          <w:szCs w:val="23"/>
        </w:rPr>
        <w:t>天國又好像買賣人尋找好珠子</w:t>
      </w:r>
      <w:r w:rsidR="005D5BDC" w:rsidRPr="00503F8D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3"/>
        </w:rPr>
        <w:t>，</w:t>
      </w:r>
      <w:r w:rsidR="005D5BDC" w:rsidRPr="00503F8D">
        <w:rPr>
          <w:rStyle w:val="apple-style-span"/>
          <w:rFonts w:ascii="華康古印體(P)" w:eastAsia="華康古印體(P)" w:hAnsi="Comic Sans MS" w:hint="eastAsia"/>
          <w:b/>
          <w:color w:val="000000"/>
          <w:szCs w:val="23"/>
        </w:rPr>
        <w:t>遇見一顆重價的珠子，就去變賣他一切所有的，買了這顆珠子</w:t>
      </w:r>
      <w:r w:rsidR="005D5BDC" w:rsidRPr="00503F8D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3"/>
        </w:rPr>
        <w:t>。</w:t>
      </w:r>
      <w:r w:rsidR="005D5BDC" w:rsidRPr="00503F8D">
        <w:rPr>
          <w:rStyle w:val="apple-style-span"/>
          <w:rFonts w:ascii="新細明體" w:hAnsi="新細明體" w:hint="eastAsia"/>
          <w:szCs w:val="23"/>
        </w:rPr>
        <w:t>」人即使得著世上一切，若得不著救恩和　神的國，便是真正不幸和貧窮的人。但縱然在世上遭遇貧窮和缺乏，卻</w:t>
      </w:r>
      <w:r w:rsidR="00380CCB" w:rsidRPr="00503F8D">
        <w:rPr>
          <w:rStyle w:val="apple-style-span"/>
          <w:rFonts w:ascii="新細明體" w:hAnsi="新細明體" w:hint="eastAsia"/>
          <w:szCs w:val="23"/>
        </w:rPr>
        <w:t>得著</w:t>
      </w:r>
      <w:r w:rsidR="005D5BDC" w:rsidRPr="00503F8D">
        <w:rPr>
          <w:rStyle w:val="apple-style-span"/>
          <w:rFonts w:ascii="新細明體" w:hAnsi="新細明體" w:hint="eastAsia"/>
          <w:szCs w:val="23"/>
        </w:rPr>
        <w:t>救恩和　神的國，這樣的人便是真正幸福和富有的人。</w:t>
      </w:r>
    </w:p>
    <w:p w14:paraId="2FFAB82F" w14:textId="77777777" w:rsidR="00B97BD0" w:rsidRPr="00503F8D" w:rsidRDefault="00672DBC" w:rsidP="001C53BA">
      <w:pPr>
        <w:ind w:firstLine="425"/>
        <w:rPr>
          <w:rFonts w:hint="eastAsia"/>
          <w:szCs w:val="23"/>
        </w:rPr>
      </w:pPr>
      <w:r w:rsidRPr="00503F8D">
        <w:rPr>
          <w:rStyle w:val="apple-style-span"/>
          <w:rFonts w:hAnsi="Arial" w:cs="Arial" w:hint="eastAsia"/>
          <w:bCs/>
          <w:color w:val="000000"/>
          <w:szCs w:val="23"/>
        </w:rPr>
        <w:t>柯達公司創辦人</w:t>
      </w:r>
      <w:r w:rsidRPr="00503F8D">
        <w:rPr>
          <w:rStyle w:val="apple-style-span"/>
          <w:rFonts w:hAnsi="Arial" w:cs="Arial" w:hint="eastAsia"/>
          <w:bCs/>
          <w:color w:val="000000"/>
          <w:szCs w:val="23"/>
          <w:u w:val="single"/>
        </w:rPr>
        <w:t>喬治.伊士曼</w:t>
      </w:r>
      <w:r w:rsidRPr="00503F8D">
        <w:rPr>
          <w:rStyle w:val="apple-converted-space"/>
          <w:rFonts w:hAnsi="Arial" w:cs="Arial" w:hint="eastAsia"/>
          <w:color w:val="000000"/>
          <w:szCs w:val="23"/>
        </w:rPr>
        <w:t> </w:t>
      </w:r>
      <w:r w:rsidRPr="00503F8D">
        <w:rPr>
          <w:rStyle w:val="apple-style-span"/>
          <w:rFonts w:hAnsi="Arial" w:cs="Arial" w:hint="eastAsia"/>
          <w:color w:val="000000"/>
          <w:szCs w:val="23"/>
        </w:rPr>
        <w:t>(George Eastman)雖然是出色的企業家、發明家和慈善家，最後卻舉槍自殺；</w:t>
      </w:r>
      <w:r w:rsidR="009F38D7" w:rsidRPr="00503F8D">
        <w:rPr>
          <w:rStyle w:val="apple-style-span"/>
          <w:rFonts w:hAnsi="Arial" w:cs="Arial" w:hint="eastAsia"/>
          <w:color w:val="000000"/>
          <w:szCs w:val="23"/>
        </w:rPr>
        <w:t>財富不能為他帶來生命。</w:t>
      </w:r>
      <w:r w:rsidR="000A2662" w:rsidRPr="00503F8D">
        <w:rPr>
          <w:rStyle w:val="apple-style-span"/>
          <w:rFonts w:hAnsi="Arial" w:cs="Arial" w:hint="eastAsia"/>
          <w:color w:val="000000"/>
          <w:szCs w:val="23"/>
        </w:rPr>
        <w:t>不但如此</w:t>
      </w:r>
      <w:r w:rsidR="009F38D7" w:rsidRPr="00503F8D">
        <w:rPr>
          <w:rStyle w:val="apple-style-span"/>
          <w:rFonts w:hAnsi="Arial" w:cs="Arial" w:hint="eastAsia"/>
          <w:color w:val="000000"/>
          <w:szCs w:val="23"/>
        </w:rPr>
        <w:t>，</w:t>
      </w:r>
      <w:r w:rsidRPr="00503F8D">
        <w:rPr>
          <w:rStyle w:val="apple-style-span"/>
          <w:rFonts w:hAnsi="Arial" w:cs="Arial" w:hint="eastAsia"/>
          <w:color w:val="000000"/>
          <w:szCs w:val="23"/>
        </w:rPr>
        <w:t>今年初柯達公司也遞交了破產保護申請</w:t>
      </w:r>
      <w:r w:rsidR="000A2662" w:rsidRPr="00503F8D">
        <w:rPr>
          <w:rStyle w:val="apple-style-span"/>
          <w:rFonts w:hAnsi="Arial" w:cs="Arial" w:hint="eastAsia"/>
          <w:color w:val="000000"/>
          <w:szCs w:val="23"/>
        </w:rPr>
        <w:t>，他所辛苦</w:t>
      </w:r>
      <w:r w:rsidR="00D65E2B" w:rsidRPr="00503F8D">
        <w:rPr>
          <w:rStyle w:val="apple-style-span"/>
          <w:rFonts w:hAnsi="Arial" w:cs="Arial" w:hint="eastAsia"/>
          <w:color w:val="000000"/>
          <w:szCs w:val="23"/>
        </w:rPr>
        <w:t>經營和</w:t>
      </w:r>
      <w:r w:rsidR="000A2662" w:rsidRPr="00503F8D">
        <w:rPr>
          <w:rStyle w:val="apple-style-span"/>
          <w:rFonts w:hAnsi="Arial" w:cs="Arial" w:hint="eastAsia"/>
          <w:color w:val="000000"/>
          <w:szCs w:val="23"/>
        </w:rPr>
        <w:t>建立的亦</w:t>
      </w:r>
      <w:r w:rsidR="00D65E2B" w:rsidRPr="00503F8D">
        <w:rPr>
          <w:rStyle w:val="apple-style-span"/>
          <w:rFonts w:hAnsi="Arial" w:cs="Arial" w:hint="eastAsia"/>
          <w:color w:val="000000"/>
          <w:szCs w:val="23"/>
        </w:rPr>
        <w:t>終必消失</w:t>
      </w:r>
      <w:r w:rsidRPr="00503F8D">
        <w:rPr>
          <w:rStyle w:val="apple-style-span"/>
          <w:rFonts w:hAnsi="Arial" w:cs="Arial" w:hint="eastAsia"/>
          <w:color w:val="000000"/>
          <w:szCs w:val="23"/>
        </w:rPr>
        <w:t>。</w:t>
      </w:r>
      <w:r w:rsidR="00380CCB" w:rsidRPr="00503F8D">
        <w:rPr>
          <w:rStyle w:val="apple-style-span"/>
          <w:rFonts w:hAnsi="Arial" w:cs="Arial" w:hint="eastAsia"/>
          <w:color w:val="000000"/>
          <w:szCs w:val="23"/>
        </w:rPr>
        <w:t>相反，我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>最近</w:t>
      </w:r>
      <w:r w:rsidR="00C95AA7" w:rsidRPr="00503F8D">
        <w:rPr>
          <w:rStyle w:val="apple-style-span"/>
          <w:rFonts w:ascii="新細明體" w:hAnsi="新細明體" w:hint="eastAsia"/>
          <w:szCs w:val="23"/>
        </w:rPr>
        <w:t>從</w:t>
      </w:r>
      <w:proofErr w:type="gramStart"/>
      <w:r w:rsidR="00C95AA7" w:rsidRPr="00503F8D">
        <w:rPr>
          <w:rStyle w:val="apple-style-span"/>
          <w:rFonts w:ascii="新細明體" w:hAnsi="新細明體" w:hint="eastAsia"/>
          <w:szCs w:val="23"/>
        </w:rPr>
        <w:t>電郵中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>收到</w:t>
      </w:r>
      <w:proofErr w:type="gramEnd"/>
      <w:r w:rsidR="00C95AA7" w:rsidRPr="00503F8D">
        <w:rPr>
          <w:rStyle w:val="apple-style-span"/>
          <w:rFonts w:ascii="新細明體" w:hAnsi="新細明體" w:hint="eastAsia"/>
          <w:szCs w:val="23"/>
        </w:rPr>
        <w:t>在</w:t>
      </w:r>
      <w:r w:rsidR="00C4043B" w:rsidRPr="00503F8D">
        <w:rPr>
          <w:rStyle w:val="apple-style-span"/>
          <w:rFonts w:ascii="新細明體" w:hAnsi="新細明體" w:hint="eastAsia"/>
          <w:szCs w:val="23"/>
          <w:u w:val="single"/>
        </w:rPr>
        <w:t>香港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>中心</w:t>
      </w:r>
      <w:proofErr w:type="gramStart"/>
      <w:r w:rsidR="00ED3045" w:rsidRPr="00503F8D">
        <w:rPr>
          <w:rStyle w:val="apple-style-span"/>
          <w:rFonts w:ascii="新細明體" w:hAnsi="新細明體" w:hint="eastAsia"/>
          <w:szCs w:val="23"/>
        </w:rPr>
        <w:t>所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>差派到</w:t>
      </w:r>
      <w:proofErr w:type="gramEnd"/>
      <w:r w:rsidR="00C4043B" w:rsidRPr="00503F8D">
        <w:rPr>
          <w:rStyle w:val="apple-style-span"/>
          <w:rFonts w:ascii="新細明體" w:hAnsi="新細明體" w:hint="eastAsia"/>
          <w:szCs w:val="23"/>
          <w:u w:val="single"/>
        </w:rPr>
        <w:t>台灣</w:t>
      </w:r>
      <w:r w:rsidR="00ED3045" w:rsidRPr="00503F8D">
        <w:rPr>
          <w:rStyle w:val="apple-style-span"/>
          <w:rFonts w:ascii="新細明體" w:hAnsi="新細明體" w:hint="eastAsia"/>
          <w:szCs w:val="23"/>
        </w:rPr>
        <w:t>的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>宣教士</w:t>
      </w:r>
      <w:r w:rsidR="00ED3045" w:rsidRPr="00503F8D">
        <w:rPr>
          <w:rStyle w:val="apple-style-span"/>
          <w:rFonts w:ascii="新細明體" w:hAnsi="新細明體" w:hint="eastAsia"/>
          <w:szCs w:val="23"/>
        </w:rPr>
        <w:t>，他們</w:t>
      </w:r>
      <w:r w:rsidR="00C4043B" w:rsidRPr="00503F8D">
        <w:rPr>
          <w:rStyle w:val="apple-style-span"/>
          <w:rFonts w:ascii="新細明體" w:hAnsi="新細明體" w:hint="eastAsia"/>
          <w:szCs w:val="23"/>
        </w:rPr>
        <w:t>剛出生的女兒的照片。</w:t>
      </w:r>
      <w:r w:rsidR="00680011" w:rsidRPr="00503F8D">
        <w:rPr>
          <w:rStyle w:val="apple-style-span"/>
          <w:rFonts w:ascii="新細明體" w:hAnsi="新細明體" w:hint="eastAsia"/>
          <w:szCs w:val="23"/>
        </w:rPr>
        <w:t>雖然他們一直為服侍</w:t>
      </w:r>
      <w:r w:rsidR="00C95AA7" w:rsidRPr="00503F8D">
        <w:rPr>
          <w:rStyle w:val="apple-style-span"/>
          <w:rFonts w:ascii="新細明體" w:hAnsi="新細明體" w:hint="eastAsia"/>
          <w:szCs w:val="23"/>
          <w:u w:val="single"/>
        </w:rPr>
        <w:t>台灣</w:t>
      </w:r>
      <w:r w:rsidR="00680011" w:rsidRPr="00503F8D">
        <w:rPr>
          <w:rStyle w:val="apple-style-span"/>
          <w:rFonts w:ascii="新細明體" w:hAnsi="新細明體" w:hint="eastAsia"/>
          <w:szCs w:val="23"/>
        </w:rPr>
        <w:t>校園</w:t>
      </w:r>
      <w:r w:rsidR="00C95AA7" w:rsidRPr="00503F8D">
        <w:rPr>
          <w:rStyle w:val="apple-style-span"/>
          <w:rFonts w:ascii="新細明體" w:hAnsi="新細明體" w:hint="eastAsia"/>
          <w:szCs w:val="23"/>
        </w:rPr>
        <w:t>的</w:t>
      </w:r>
      <w:r w:rsidR="00680011" w:rsidRPr="00503F8D">
        <w:rPr>
          <w:rStyle w:val="apple-style-span"/>
          <w:rFonts w:ascii="新細明體" w:hAnsi="新細明體" w:hint="eastAsia"/>
          <w:szCs w:val="23"/>
        </w:rPr>
        <w:t>福音工作而過著貧窮的生活，還為到養育兒子及請保母照顧女兒，需要承擔額外的兼職工作。</w:t>
      </w:r>
      <w:r w:rsidR="00380CCB" w:rsidRPr="00503F8D">
        <w:rPr>
          <w:rStyle w:val="apple-style-span"/>
          <w:rFonts w:ascii="新細明體" w:hAnsi="新細明體" w:hint="eastAsia"/>
          <w:szCs w:val="23"/>
        </w:rPr>
        <w:t>但從相片中，感受到　神的國居住在他們內心，他們就是有福的人。</w:t>
      </w:r>
    </w:p>
    <w:p w14:paraId="4078ADDA" w14:textId="77777777" w:rsidR="003B5BC7" w:rsidRPr="00503F8D" w:rsidRDefault="004A10D7" w:rsidP="00E24DFF">
      <w:pPr>
        <w:ind w:firstLine="425"/>
        <w:rPr>
          <w:rStyle w:val="apple-style-span"/>
          <w:rFonts w:hint="eastAsia"/>
          <w:color w:val="000000"/>
          <w:spacing w:val="15"/>
          <w:szCs w:val="23"/>
        </w:rPr>
      </w:pPr>
      <w:r w:rsidRPr="00503F8D">
        <w:rPr>
          <w:rFonts w:hint="eastAsia"/>
          <w:szCs w:val="23"/>
        </w:rPr>
        <w:t>請看第21節上：「</w:t>
      </w:r>
      <w:r w:rsidRPr="00503F8D">
        <w:rPr>
          <w:rFonts w:ascii="華康古印體(P)" w:eastAsia="華康古印體(P)" w:hint="eastAsia"/>
          <w:b/>
          <w:szCs w:val="23"/>
        </w:rPr>
        <w:t>你們飢餓的人有福了，因為你們</w:t>
      </w:r>
      <w:proofErr w:type="gramStart"/>
      <w:r w:rsidRPr="00503F8D">
        <w:rPr>
          <w:rFonts w:ascii="華康古印體(P)" w:eastAsia="華康古印體(P)" w:hint="eastAsia"/>
          <w:b/>
          <w:szCs w:val="23"/>
        </w:rPr>
        <w:t>將要飽足</w:t>
      </w:r>
      <w:proofErr w:type="gramEnd"/>
      <w:r w:rsidRPr="00503F8D">
        <w:rPr>
          <w:rFonts w:ascii="華康古印體(P)" w:eastAsia="華康古印體(P)" w:hint="eastAsia"/>
          <w:b/>
          <w:szCs w:val="23"/>
        </w:rPr>
        <w:t>。</w:t>
      </w:r>
      <w:r w:rsidRPr="00503F8D">
        <w:rPr>
          <w:rFonts w:hint="eastAsia"/>
          <w:szCs w:val="23"/>
        </w:rPr>
        <w:t>」</w:t>
      </w:r>
      <w:r w:rsidR="00380CCB" w:rsidRPr="00503F8D">
        <w:rPr>
          <w:rFonts w:hint="eastAsia"/>
          <w:szCs w:val="23"/>
        </w:rPr>
        <w:t>在</w:t>
      </w:r>
      <w:r w:rsidR="00266444" w:rsidRPr="00503F8D">
        <w:rPr>
          <w:rStyle w:val="apple-style-span"/>
          <w:color w:val="000000"/>
          <w:spacing w:val="15"/>
          <w:szCs w:val="23"/>
          <w:u w:val="single"/>
        </w:rPr>
        <w:t>香港</w:t>
      </w:r>
      <w:r w:rsidR="00266444" w:rsidRPr="00503F8D">
        <w:rPr>
          <w:rStyle w:val="apple-style-span"/>
          <w:color w:val="000000"/>
          <w:spacing w:val="15"/>
          <w:szCs w:val="23"/>
        </w:rPr>
        <w:t>每天產生的廚餘可裝滿200個貨</w:t>
      </w:r>
      <w:r w:rsidR="00266444" w:rsidRPr="00503F8D">
        <w:rPr>
          <w:rStyle w:val="apple-style-span"/>
          <w:rFonts w:hint="eastAsia"/>
          <w:color w:val="000000"/>
          <w:spacing w:val="15"/>
          <w:szCs w:val="23"/>
        </w:rPr>
        <w:t>櫃之多而造成大量浪費</w:t>
      </w:r>
      <w:r w:rsidR="00380CCB" w:rsidRPr="00503F8D">
        <w:rPr>
          <w:rStyle w:val="apple-style-span"/>
          <w:rFonts w:hint="eastAsia"/>
          <w:color w:val="000000"/>
          <w:spacing w:val="15"/>
          <w:szCs w:val="23"/>
        </w:rPr>
        <w:t>下，</w:t>
      </w:r>
      <w:r w:rsidR="00380CCB" w:rsidRPr="00503F8D">
        <w:rPr>
          <w:rStyle w:val="apple-style-span"/>
          <w:rFonts w:hint="eastAsia"/>
          <w:spacing w:val="15"/>
          <w:szCs w:val="23"/>
        </w:rPr>
        <w:t>好少人</w:t>
      </w:r>
      <w:r w:rsidR="00380CCB" w:rsidRPr="00503F8D">
        <w:rPr>
          <w:rStyle w:val="apple-style-span"/>
          <w:spacing w:val="15"/>
          <w:szCs w:val="23"/>
        </w:rPr>
        <w:t>感受到飢餓的</w:t>
      </w:r>
      <w:r w:rsidR="00940599" w:rsidRPr="00503F8D">
        <w:rPr>
          <w:rStyle w:val="apple-style-span"/>
          <w:rFonts w:hint="eastAsia"/>
          <w:spacing w:val="15"/>
          <w:szCs w:val="23"/>
        </w:rPr>
        <w:t>滋</w:t>
      </w:r>
      <w:r w:rsidR="00380CCB" w:rsidRPr="00503F8D">
        <w:rPr>
          <w:rStyle w:val="apple-style-span"/>
          <w:spacing w:val="15"/>
          <w:szCs w:val="23"/>
        </w:rPr>
        <w:t>味</w:t>
      </w:r>
      <w:r w:rsidR="00266444" w:rsidRPr="00503F8D">
        <w:rPr>
          <w:rStyle w:val="apple-style-span"/>
          <w:rFonts w:hint="eastAsia"/>
          <w:color w:val="000000"/>
          <w:spacing w:val="15"/>
          <w:szCs w:val="23"/>
        </w:rPr>
        <w:t>。</w:t>
      </w:r>
      <w:r w:rsidR="001C4B9A" w:rsidRPr="00503F8D">
        <w:rPr>
          <w:rStyle w:val="apple-style-span"/>
          <w:rFonts w:hint="eastAsia"/>
          <w:color w:val="000000"/>
          <w:spacing w:val="15"/>
          <w:szCs w:val="23"/>
        </w:rPr>
        <w:t>但當時的門徒為到跟從耶穌和服侍羔羊而常常</w:t>
      </w:r>
      <w:proofErr w:type="gramStart"/>
      <w:r w:rsidR="001C4B9A" w:rsidRPr="00503F8D">
        <w:rPr>
          <w:rStyle w:val="apple-style-span"/>
          <w:rFonts w:hint="eastAsia"/>
          <w:color w:val="000000"/>
          <w:spacing w:val="15"/>
          <w:szCs w:val="23"/>
        </w:rPr>
        <w:t>捱</w:t>
      </w:r>
      <w:proofErr w:type="gramEnd"/>
      <w:r w:rsidR="001C4B9A" w:rsidRPr="00503F8D">
        <w:rPr>
          <w:rStyle w:val="apple-style-span"/>
          <w:rFonts w:hint="eastAsia"/>
          <w:color w:val="000000"/>
          <w:spacing w:val="15"/>
          <w:szCs w:val="23"/>
        </w:rPr>
        <w:t>餓、食無定時，往往</w:t>
      </w:r>
      <w:r w:rsidR="00940599" w:rsidRPr="00503F8D">
        <w:rPr>
          <w:rStyle w:val="apple-style-span"/>
          <w:rFonts w:hint="eastAsia"/>
          <w:color w:val="000000"/>
          <w:spacing w:val="15"/>
          <w:szCs w:val="23"/>
        </w:rPr>
        <w:t>更</w:t>
      </w:r>
      <w:r w:rsidR="001C4B9A" w:rsidRPr="00503F8D">
        <w:rPr>
          <w:rStyle w:val="apple-style-span"/>
          <w:rFonts w:hint="eastAsia"/>
          <w:color w:val="000000"/>
          <w:spacing w:val="15"/>
          <w:szCs w:val="23"/>
        </w:rPr>
        <w:t>只</w:t>
      </w:r>
      <w:proofErr w:type="gramStart"/>
      <w:r w:rsidR="001C4B9A" w:rsidRPr="00503F8D">
        <w:rPr>
          <w:rStyle w:val="apple-style-span"/>
          <w:rFonts w:hint="eastAsia"/>
          <w:color w:val="000000"/>
          <w:spacing w:val="15"/>
          <w:szCs w:val="23"/>
        </w:rPr>
        <w:t>能掐</w:t>
      </w:r>
      <w:r w:rsidR="00A60380" w:rsidRPr="00503F8D">
        <w:rPr>
          <w:rStyle w:val="apple-style-span"/>
          <w:rFonts w:hint="eastAsia"/>
          <w:color w:val="000000"/>
          <w:spacing w:val="15"/>
          <w:szCs w:val="23"/>
        </w:rPr>
        <w:t>原</w:t>
      </w:r>
      <w:proofErr w:type="gramEnd"/>
      <w:r w:rsidR="00A60380" w:rsidRPr="00503F8D">
        <w:rPr>
          <w:rStyle w:val="apple-style-span"/>
          <w:rFonts w:hint="eastAsia"/>
          <w:color w:val="000000"/>
          <w:spacing w:val="15"/>
          <w:szCs w:val="23"/>
        </w:rPr>
        <w:t>味的</w:t>
      </w:r>
      <w:r w:rsidR="001C4B9A" w:rsidRPr="00503F8D">
        <w:rPr>
          <w:rStyle w:val="apple-style-span"/>
          <w:rFonts w:hint="eastAsia"/>
          <w:color w:val="000000"/>
          <w:spacing w:val="15"/>
          <w:szCs w:val="23"/>
        </w:rPr>
        <w:t>麥穗當快餐充飢。</w:t>
      </w:r>
      <w:r w:rsidR="00635149" w:rsidRPr="00503F8D">
        <w:rPr>
          <w:rFonts w:hint="eastAsia"/>
          <w:szCs w:val="23"/>
        </w:rPr>
        <w:t>那麼，為甚麼人飢餓就</w:t>
      </w:r>
      <w:proofErr w:type="gramStart"/>
      <w:r w:rsidR="00635149" w:rsidRPr="00503F8D">
        <w:rPr>
          <w:rFonts w:hint="eastAsia"/>
          <w:szCs w:val="23"/>
        </w:rPr>
        <w:t>有福呢</w:t>
      </w:r>
      <w:proofErr w:type="gramEnd"/>
      <w:r w:rsidR="00635149" w:rsidRPr="00503F8D">
        <w:rPr>
          <w:rFonts w:hint="eastAsia"/>
          <w:szCs w:val="23"/>
        </w:rPr>
        <w:t>？</w:t>
      </w:r>
      <w:r w:rsidR="008C731A" w:rsidRPr="00503F8D">
        <w:rPr>
          <w:rFonts w:hint="eastAsia"/>
          <w:szCs w:val="23"/>
        </w:rPr>
        <w:t>也許因為人只有飢餓，才會懂得和</w:t>
      </w:r>
      <w:proofErr w:type="gramStart"/>
      <w:r w:rsidR="008C731A" w:rsidRPr="00503F8D">
        <w:rPr>
          <w:rFonts w:hint="eastAsia"/>
          <w:szCs w:val="23"/>
        </w:rPr>
        <w:t>珍惜飽足的</w:t>
      </w:r>
      <w:proofErr w:type="gramEnd"/>
      <w:r w:rsidR="008C731A" w:rsidRPr="00503F8D">
        <w:rPr>
          <w:rFonts w:hint="eastAsia"/>
          <w:szCs w:val="23"/>
        </w:rPr>
        <w:t>可貴。就如吃飽的人</w:t>
      </w:r>
      <w:r w:rsidR="0084608F" w:rsidRPr="00503F8D">
        <w:rPr>
          <w:rFonts w:hint="eastAsia"/>
          <w:szCs w:val="23"/>
        </w:rPr>
        <w:t>，不感到食物的價值和</w:t>
      </w:r>
      <w:r w:rsidR="008D1E65" w:rsidRPr="00503F8D">
        <w:rPr>
          <w:rFonts w:hint="eastAsia"/>
          <w:szCs w:val="23"/>
        </w:rPr>
        <w:t>有</w:t>
      </w:r>
      <w:r w:rsidR="0084608F" w:rsidRPr="00503F8D">
        <w:rPr>
          <w:rFonts w:hint="eastAsia"/>
          <w:szCs w:val="23"/>
        </w:rPr>
        <w:t>想吃的意</w:t>
      </w:r>
      <w:proofErr w:type="gramStart"/>
      <w:r w:rsidR="0084608F" w:rsidRPr="00503F8D">
        <w:rPr>
          <w:rFonts w:hint="eastAsia"/>
          <w:szCs w:val="23"/>
        </w:rPr>
        <w:t>慾</w:t>
      </w:r>
      <w:proofErr w:type="gramEnd"/>
      <w:r w:rsidR="003B5BC7" w:rsidRPr="00503F8D">
        <w:rPr>
          <w:rFonts w:hint="eastAsia"/>
          <w:szCs w:val="23"/>
        </w:rPr>
        <w:t>；惟有經歷飢餓的人，才為到一點食物而吃得津津有味</w:t>
      </w:r>
      <w:r w:rsidR="0084608F" w:rsidRPr="00503F8D">
        <w:rPr>
          <w:rFonts w:hint="eastAsia"/>
          <w:szCs w:val="23"/>
        </w:rPr>
        <w:t>。</w:t>
      </w:r>
      <w:proofErr w:type="gramStart"/>
      <w:r w:rsidR="003B5BC7" w:rsidRPr="00503F8D">
        <w:rPr>
          <w:rStyle w:val="apple-style-span"/>
          <w:rFonts w:hint="eastAsia"/>
          <w:color w:val="000000"/>
          <w:spacing w:val="15"/>
          <w:szCs w:val="23"/>
        </w:rPr>
        <w:t>此外，</w:t>
      </w:r>
      <w:proofErr w:type="gramEnd"/>
      <w:r w:rsidR="008D1E65" w:rsidRPr="00503F8D">
        <w:rPr>
          <w:rStyle w:val="apple-style-span"/>
          <w:rFonts w:hint="eastAsia"/>
          <w:color w:val="000000"/>
          <w:spacing w:val="15"/>
          <w:szCs w:val="23"/>
        </w:rPr>
        <w:t>有</w:t>
      </w:r>
      <w:r w:rsidR="003B5BC7" w:rsidRPr="00503F8D">
        <w:rPr>
          <w:rStyle w:val="apple-style-span"/>
          <w:rFonts w:hint="eastAsia"/>
          <w:color w:val="000000"/>
          <w:spacing w:val="15"/>
          <w:szCs w:val="23"/>
        </w:rPr>
        <w:t>心理學家曾在對厭食症病人的研究中發現，</w:t>
      </w:r>
      <w:r w:rsidR="009E5617" w:rsidRPr="00503F8D">
        <w:rPr>
          <w:rStyle w:val="apple-style-span"/>
          <w:rFonts w:hint="eastAsia"/>
          <w:color w:val="000000"/>
          <w:spacing w:val="15"/>
          <w:szCs w:val="23"/>
        </w:rPr>
        <w:t>患者在看到食物的時候，不是沒有食慾，而是厭惡食物；其中的原因有兩個：一是不想成長，但最主要的原因是這些食物對他們已經</w:t>
      </w:r>
      <w:r w:rsidR="008D1E65" w:rsidRPr="00503F8D">
        <w:rPr>
          <w:rStyle w:val="apple-style-span"/>
          <w:rFonts w:hint="eastAsia"/>
          <w:color w:val="000000"/>
          <w:spacing w:val="15"/>
          <w:szCs w:val="23"/>
        </w:rPr>
        <w:t>再</w:t>
      </w:r>
      <w:r w:rsidR="009E5617" w:rsidRPr="00503F8D">
        <w:rPr>
          <w:rStyle w:val="apple-style-span"/>
          <w:rFonts w:hint="eastAsia"/>
          <w:color w:val="000000"/>
          <w:spacing w:val="15"/>
          <w:szCs w:val="23"/>
        </w:rPr>
        <w:t>沒有意義。</w:t>
      </w:r>
      <w:r w:rsidR="003C04C7" w:rsidRPr="00503F8D">
        <w:rPr>
          <w:rStyle w:val="apple-style-span"/>
          <w:rFonts w:hint="eastAsia"/>
          <w:color w:val="000000"/>
          <w:spacing w:val="15"/>
          <w:szCs w:val="23"/>
        </w:rPr>
        <w:t>結果他們不想進食，等候死亡。</w:t>
      </w:r>
    </w:p>
    <w:p w14:paraId="70B268AC" w14:textId="77777777" w:rsidR="00E24DFF" w:rsidRPr="00503F8D" w:rsidRDefault="00E24DFF" w:rsidP="00E24DFF">
      <w:pPr>
        <w:ind w:firstLine="425"/>
        <w:rPr>
          <w:rStyle w:val="apple-style-span"/>
          <w:rFonts w:hint="eastAsia"/>
          <w:szCs w:val="23"/>
        </w:rPr>
      </w:pPr>
      <w:r w:rsidRPr="00503F8D">
        <w:rPr>
          <w:rStyle w:val="apple-style-span"/>
          <w:rFonts w:hint="eastAsia"/>
          <w:color w:val="000000"/>
          <w:spacing w:val="15"/>
          <w:szCs w:val="23"/>
        </w:rPr>
        <w:t>同樣，</w:t>
      </w:r>
      <w:r w:rsidRPr="00503F8D">
        <w:rPr>
          <w:rFonts w:hint="eastAsia"/>
          <w:szCs w:val="23"/>
        </w:rPr>
        <w:t>對於屬靈上飢餓的人來說，最大的渴慕</w:t>
      </w:r>
      <w:proofErr w:type="gramStart"/>
      <w:r w:rsidRPr="00503F8D">
        <w:rPr>
          <w:rFonts w:hint="eastAsia"/>
          <w:szCs w:val="23"/>
        </w:rPr>
        <w:t>就是聽主的</w:t>
      </w:r>
      <w:proofErr w:type="gramEnd"/>
      <w:r w:rsidRPr="00503F8D">
        <w:rPr>
          <w:rFonts w:hint="eastAsia"/>
          <w:szCs w:val="23"/>
        </w:rPr>
        <w:t>聲音。他們沒有</w:t>
      </w:r>
      <w:r w:rsidRPr="00503F8D">
        <w:rPr>
          <w:rFonts w:ascii="新細明體" w:hAnsi="新細明體" w:hint="eastAsia"/>
          <w:szCs w:val="23"/>
        </w:rPr>
        <w:t>藐視　神賜下話語的</w:t>
      </w:r>
      <w:r w:rsidR="008264AA" w:rsidRPr="00503F8D">
        <w:rPr>
          <w:rFonts w:ascii="新細明體" w:hAnsi="新細明體" w:hint="eastAsia"/>
          <w:szCs w:val="23"/>
        </w:rPr>
        <w:t>寶貴</w:t>
      </w:r>
      <w:r w:rsidRPr="00503F8D">
        <w:rPr>
          <w:rFonts w:ascii="新細明體" w:hAnsi="新細明體" w:hint="eastAsia"/>
          <w:szCs w:val="23"/>
        </w:rPr>
        <w:t>恩典，又以渴慕</w:t>
      </w:r>
      <w:r w:rsidR="008264AA" w:rsidRPr="00503F8D">
        <w:rPr>
          <w:rFonts w:ascii="新細明體" w:hAnsi="新細明體" w:hint="eastAsia"/>
          <w:szCs w:val="23"/>
        </w:rPr>
        <w:t>的心</w:t>
      </w:r>
      <w:r w:rsidRPr="00503F8D">
        <w:rPr>
          <w:rFonts w:ascii="新細明體" w:hAnsi="新細明體" w:hint="eastAsia"/>
          <w:szCs w:val="23"/>
        </w:rPr>
        <w:t>成長，並</w:t>
      </w:r>
      <w:r w:rsidR="008A6EF5" w:rsidRPr="00503F8D">
        <w:rPr>
          <w:rFonts w:ascii="新細明體" w:hAnsi="新細明體" w:hint="eastAsia"/>
          <w:szCs w:val="23"/>
        </w:rPr>
        <w:t>懇切</w:t>
      </w:r>
      <w:r w:rsidR="008264AA" w:rsidRPr="00503F8D">
        <w:rPr>
          <w:rFonts w:ascii="新細明體" w:hAnsi="新細明體" w:hint="eastAsia"/>
          <w:szCs w:val="23"/>
        </w:rPr>
        <w:t>盼望</w:t>
      </w:r>
      <w:r w:rsidR="00281983" w:rsidRPr="00503F8D">
        <w:rPr>
          <w:rFonts w:hint="eastAsia"/>
          <w:szCs w:val="23"/>
        </w:rPr>
        <w:t>跟</w:t>
      </w:r>
      <w:r w:rsidRPr="00503F8D">
        <w:rPr>
          <w:rFonts w:hint="eastAsia"/>
          <w:szCs w:val="23"/>
        </w:rPr>
        <w:t xml:space="preserve">　神建立正確的關係中得著生命的滿足。</w:t>
      </w:r>
      <w:r w:rsidR="006F2AA5" w:rsidRPr="00503F8D">
        <w:rPr>
          <w:rFonts w:hint="eastAsia"/>
          <w:szCs w:val="23"/>
        </w:rPr>
        <w:t>相反，世上的物質、享樂或者人的稱讚，不能將真正的滿足帶給人，反而使人更加口渴和飢餓</w:t>
      </w:r>
      <w:r w:rsidR="008264AA" w:rsidRPr="00503F8D">
        <w:rPr>
          <w:rFonts w:hint="eastAsia"/>
          <w:szCs w:val="23"/>
        </w:rPr>
        <w:t>，最終成為屬靈的死人</w:t>
      </w:r>
      <w:r w:rsidR="006F2AA5" w:rsidRPr="00503F8D">
        <w:rPr>
          <w:rFonts w:hint="eastAsia"/>
          <w:szCs w:val="23"/>
        </w:rPr>
        <w:t>。</w:t>
      </w:r>
      <w:r w:rsidR="00281983" w:rsidRPr="00503F8D">
        <w:rPr>
          <w:rFonts w:hint="eastAsia"/>
          <w:szCs w:val="23"/>
        </w:rPr>
        <w:t>惟有</w:t>
      </w:r>
      <w:r w:rsidR="006F2AA5" w:rsidRPr="00503F8D">
        <w:rPr>
          <w:rFonts w:hint="eastAsia"/>
          <w:szCs w:val="23"/>
        </w:rPr>
        <w:t>飢餓的人所得到的滿足</w:t>
      </w:r>
      <w:r w:rsidR="00281983" w:rsidRPr="00503F8D">
        <w:rPr>
          <w:rFonts w:hint="eastAsia"/>
          <w:szCs w:val="23"/>
        </w:rPr>
        <w:t>才</w:t>
      </w:r>
      <w:r w:rsidR="006F2AA5" w:rsidRPr="00503F8D">
        <w:rPr>
          <w:rFonts w:hint="eastAsia"/>
          <w:szCs w:val="23"/>
        </w:rPr>
        <w:t>是滿足到靈魂深處的真正滿足。</w:t>
      </w:r>
    </w:p>
    <w:p w14:paraId="07667E95" w14:textId="77777777" w:rsidR="00A5036E" w:rsidRPr="00503F8D" w:rsidRDefault="00A5036E" w:rsidP="001C53BA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請看第21節下：「</w:t>
      </w:r>
      <w:r w:rsidRPr="00503F8D">
        <w:rPr>
          <w:rStyle w:val="a8"/>
          <w:rFonts w:hint="eastAsia"/>
          <w:szCs w:val="23"/>
        </w:rPr>
        <w:t>你們哀哭的人有福了，因為你們將要</w:t>
      </w:r>
      <w:proofErr w:type="gramStart"/>
      <w:r w:rsidRPr="00503F8D">
        <w:rPr>
          <w:rStyle w:val="a8"/>
          <w:rFonts w:hint="eastAsia"/>
          <w:szCs w:val="23"/>
        </w:rPr>
        <w:t>喜笑</w:t>
      </w:r>
      <w:proofErr w:type="gramEnd"/>
      <w:r w:rsidRPr="00503F8D">
        <w:rPr>
          <w:rStyle w:val="a8"/>
          <w:rFonts w:hint="eastAsia"/>
          <w:szCs w:val="23"/>
        </w:rPr>
        <w:t>。</w:t>
      </w:r>
      <w:r w:rsidRPr="00503F8D">
        <w:rPr>
          <w:rFonts w:hint="eastAsia"/>
          <w:szCs w:val="23"/>
        </w:rPr>
        <w:t>」</w:t>
      </w:r>
      <w:r w:rsidR="000909AB" w:rsidRPr="00503F8D">
        <w:rPr>
          <w:rFonts w:hint="eastAsia"/>
          <w:szCs w:val="23"/>
        </w:rPr>
        <w:t>人在甚麼時候會哀哭呢？</w:t>
      </w:r>
      <w:r w:rsidR="00323728" w:rsidRPr="00503F8D">
        <w:rPr>
          <w:rStyle w:val="apple-style-span"/>
          <w:rFonts w:hint="eastAsia"/>
          <w:szCs w:val="23"/>
        </w:rPr>
        <w:t>有</w:t>
      </w:r>
      <w:r w:rsidR="00323728" w:rsidRPr="00503F8D">
        <w:rPr>
          <w:rStyle w:val="apple-style-span"/>
          <w:rFonts w:hint="eastAsia"/>
          <w:szCs w:val="23"/>
        </w:rPr>
        <w:lastRenderedPageBreak/>
        <w:t>人為金錢</w:t>
      </w:r>
      <w:proofErr w:type="gramStart"/>
      <w:r w:rsidR="00323728" w:rsidRPr="00503F8D">
        <w:rPr>
          <w:rStyle w:val="apple-style-span"/>
          <w:rFonts w:hint="eastAsia"/>
          <w:szCs w:val="23"/>
        </w:rPr>
        <w:t>損失而</w:t>
      </w:r>
      <w:r w:rsidR="008C6532" w:rsidRPr="00503F8D">
        <w:rPr>
          <w:rStyle w:val="apple-style-span"/>
          <w:rFonts w:hint="eastAsia"/>
          <w:szCs w:val="23"/>
        </w:rPr>
        <w:t>哀哭</w:t>
      </w:r>
      <w:proofErr w:type="gramEnd"/>
      <w:r w:rsidR="00323728" w:rsidRPr="00503F8D">
        <w:rPr>
          <w:rStyle w:val="apple-style-span"/>
          <w:rFonts w:hint="eastAsia"/>
          <w:szCs w:val="23"/>
        </w:rPr>
        <w:t>，有人為</w:t>
      </w:r>
      <w:r w:rsidR="008C6532" w:rsidRPr="00503F8D">
        <w:rPr>
          <w:rStyle w:val="apple-style-span"/>
          <w:rFonts w:hint="eastAsia"/>
          <w:szCs w:val="23"/>
        </w:rPr>
        <w:t>親人</w:t>
      </w:r>
      <w:r w:rsidR="00271629" w:rsidRPr="00503F8D">
        <w:rPr>
          <w:rStyle w:val="apple-style-span"/>
          <w:rFonts w:hint="eastAsia"/>
          <w:szCs w:val="23"/>
        </w:rPr>
        <w:t>離</w:t>
      </w:r>
      <w:proofErr w:type="gramStart"/>
      <w:r w:rsidR="00271629" w:rsidRPr="00503F8D">
        <w:rPr>
          <w:rStyle w:val="apple-style-span"/>
          <w:rFonts w:hint="eastAsia"/>
          <w:szCs w:val="23"/>
        </w:rPr>
        <w:t>世</w:t>
      </w:r>
      <w:r w:rsidR="00323728" w:rsidRPr="00503F8D">
        <w:rPr>
          <w:rStyle w:val="apple-style-span"/>
          <w:rFonts w:hint="eastAsia"/>
          <w:szCs w:val="23"/>
        </w:rPr>
        <w:t>而</w:t>
      </w:r>
      <w:r w:rsidR="008C6532" w:rsidRPr="00503F8D">
        <w:rPr>
          <w:rStyle w:val="apple-style-span"/>
          <w:rFonts w:hint="eastAsia"/>
          <w:szCs w:val="23"/>
        </w:rPr>
        <w:t>哀</w:t>
      </w:r>
      <w:proofErr w:type="gramEnd"/>
      <w:r w:rsidR="008C6532" w:rsidRPr="00503F8D">
        <w:rPr>
          <w:rStyle w:val="apple-style-span"/>
          <w:rFonts w:hint="eastAsia"/>
          <w:szCs w:val="23"/>
        </w:rPr>
        <w:t>哭</w:t>
      </w:r>
      <w:r w:rsidR="00323728" w:rsidRPr="00503F8D">
        <w:rPr>
          <w:rStyle w:val="apple-style-span"/>
          <w:rFonts w:hint="eastAsia"/>
          <w:szCs w:val="23"/>
        </w:rPr>
        <w:t>，</w:t>
      </w:r>
      <w:r w:rsidR="00271629" w:rsidRPr="00503F8D">
        <w:rPr>
          <w:rStyle w:val="apple-style-span"/>
          <w:rFonts w:hint="eastAsia"/>
          <w:szCs w:val="23"/>
        </w:rPr>
        <w:t>有人</w:t>
      </w:r>
      <w:r w:rsidR="008C6532" w:rsidRPr="00503F8D">
        <w:rPr>
          <w:rStyle w:val="apple-style-span"/>
          <w:rFonts w:hint="eastAsia"/>
          <w:szCs w:val="23"/>
        </w:rPr>
        <w:t>為所受</w:t>
      </w:r>
      <w:r w:rsidR="00323728" w:rsidRPr="00503F8D">
        <w:rPr>
          <w:rStyle w:val="apple-style-span"/>
          <w:rFonts w:hint="eastAsia"/>
          <w:szCs w:val="23"/>
        </w:rPr>
        <w:t>的</w:t>
      </w:r>
      <w:proofErr w:type="gramStart"/>
      <w:r w:rsidR="008C6532" w:rsidRPr="00503F8D">
        <w:rPr>
          <w:rStyle w:val="apple-style-span"/>
          <w:rFonts w:hint="eastAsia"/>
          <w:szCs w:val="23"/>
        </w:rPr>
        <w:t>冤屈</w:t>
      </w:r>
      <w:r w:rsidR="006E6A6E" w:rsidRPr="00503F8D">
        <w:rPr>
          <w:rStyle w:val="apple-style-span"/>
          <w:rFonts w:hint="eastAsia"/>
          <w:szCs w:val="23"/>
        </w:rPr>
        <w:t>而哀哭</w:t>
      </w:r>
      <w:proofErr w:type="gramEnd"/>
      <w:r w:rsidR="00323728" w:rsidRPr="00503F8D">
        <w:rPr>
          <w:rStyle w:val="apple-style-span"/>
          <w:rFonts w:hint="eastAsia"/>
          <w:szCs w:val="23"/>
        </w:rPr>
        <w:t>…</w:t>
      </w:r>
      <w:proofErr w:type="gramStart"/>
      <w:r w:rsidR="00323728" w:rsidRPr="00503F8D">
        <w:rPr>
          <w:rStyle w:val="apple-style-span"/>
          <w:rFonts w:hint="eastAsia"/>
          <w:szCs w:val="23"/>
        </w:rPr>
        <w:t>…</w:t>
      </w:r>
      <w:proofErr w:type="gramEnd"/>
      <w:r w:rsidR="008C6532" w:rsidRPr="00503F8D">
        <w:rPr>
          <w:rStyle w:val="apple-style-span"/>
          <w:rFonts w:hint="eastAsia"/>
          <w:szCs w:val="23"/>
        </w:rPr>
        <w:t>。而</w:t>
      </w:r>
      <w:r w:rsidR="00323728" w:rsidRPr="00503F8D">
        <w:rPr>
          <w:rStyle w:val="apple-style-span"/>
          <w:rFonts w:hint="eastAsia"/>
          <w:szCs w:val="23"/>
        </w:rPr>
        <w:t>從一個人為</w:t>
      </w:r>
      <w:proofErr w:type="gramStart"/>
      <w:r w:rsidR="00323728" w:rsidRPr="00503F8D">
        <w:rPr>
          <w:rStyle w:val="apple-style-span"/>
          <w:rFonts w:hint="eastAsia"/>
          <w:szCs w:val="23"/>
        </w:rPr>
        <w:t>何事而</w:t>
      </w:r>
      <w:r w:rsidR="008C6532" w:rsidRPr="00503F8D">
        <w:rPr>
          <w:rStyle w:val="apple-style-span"/>
          <w:rFonts w:hint="eastAsia"/>
          <w:szCs w:val="23"/>
        </w:rPr>
        <w:t>哀哭</w:t>
      </w:r>
      <w:proofErr w:type="gramEnd"/>
      <w:r w:rsidR="00323728" w:rsidRPr="00503F8D">
        <w:rPr>
          <w:rStyle w:val="apple-style-span"/>
          <w:rFonts w:hint="eastAsia"/>
          <w:szCs w:val="23"/>
        </w:rPr>
        <w:t>，可以看出他的心所看重的是什麼。</w:t>
      </w:r>
      <w:r w:rsidR="008C6532" w:rsidRPr="00503F8D">
        <w:rPr>
          <w:rStyle w:val="apple-style-span"/>
          <w:rFonts w:hint="eastAsia"/>
          <w:szCs w:val="23"/>
        </w:rPr>
        <w:t>就如</w:t>
      </w:r>
      <w:r w:rsidR="00323728" w:rsidRPr="00503F8D">
        <w:rPr>
          <w:rStyle w:val="apple-style-span"/>
          <w:rFonts w:hint="eastAsia"/>
          <w:szCs w:val="23"/>
        </w:rPr>
        <w:t>一</w:t>
      </w:r>
      <w:proofErr w:type="gramStart"/>
      <w:r w:rsidR="00323728" w:rsidRPr="00503F8D">
        <w:rPr>
          <w:rStyle w:val="apple-style-span"/>
          <w:rFonts w:hint="eastAsia"/>
          <w:szCs w:val="23"/>
        </w:rPr>
        <w:t>個</w:t>
      </w:r>
      <w:proofErr w:type="gramEnd"/>
      <w:r w:rsidR="008A6EF5" w:rsidRPr="00503F8D">
        <w:rPr>
          <w:rStyle w:val="apple-style-span"/>
          <w:rFonts w:hint="eastAsia"/>
          <w:szCs w:val="23"/>
        </w:rPr>
        <w:t>兒童</w:t>
      </w:r>
      <w:r w:rsidR="00323728" w:rsidRPr="00503F8D">
        <w:rPr>
          <w:rStyle w:val="apple-style-span"/>
          <w:rFonts w:hint="eastAsia"/>
          <w:szCs w:val="23"/>
        </w:rPr>
        <w:t>被搶去手中</w:t>
      </w:r>
      <w:r w:rsidR="008C6532" w:rsidRPr="00503F8D">
        <w:rPr>
          <w:rStyle w:val="apple-style-span"/>
          <w:rFonts w:hint="eastAsia"/>
          <w:szCs w:val="23"/>
        </w:rPr>
        <w:t>的</w:t>
      </w:r>
      <w:proofErr w:type="gramStart"/>
      <w:r w:rsidR="00323728" w:rsidRPr="00503F8D">
        <w:rPr>
          <w:rStyle w:val="apple-style-span"/>
          <w:rFonts w:hint="eastAsia"/>
          <w:szCs w:val="23"/>
        </w:rPr>
        <w:t>一</w:t>
      </w:r>
      <w:r w:rsidR="008A6EF5" w:rsidRPr="00503F8D">
        <w:rPr>
          <w:rStyle w:val="apple-style-span"/>
          <w:rFonts w:hint="eastAsia"/>
          <w:szCs w:val="23"/>
        </w:rPr>
        <w:t>粒糖</w:t>
      </w:r>
      <w:proofErr w:type="gramEnd"/>
      <w:r w:rsidR="00323728" w:rsidRPr="00503F8D">
        <w:rPr>
          <w:rStyle w:val="apple-style-span"/>
          <w:rFonts w:hint="eastAsia"/>
          <w:szCs w:val="23"/>
        </w:rPr>
        <w:t>，</w:t>
      </w:r>
      <w:r w:rsidR="008C6532" w:rsidRPr="00503F8D">
        <w:rPr>
          <w:rStyle w:val="apple-style-span"/>
          <w:rFonts w:hint="eastAsia"/>
          <w:szCs w:val="23"/>
        </w:rPr>
        <w:t>便</w:t>
      </w:r>
      <w:r w:rsidR="00676FD9" w:rsidRPr="00503F8D">
        <w:rPr>
          <w:rStyle w:val="apple-style-span"/>
          <w:rFonts w:hint="eastAsia"/>
          <w:szCs w:val="23"/>
        </w:rPr>
        <w:t>會放</w:t>
      </w:r>
      <w:r w:rsidR="00323728" w:rsidRPr="00503F8D">
        <w:rPr>
          <w:rStyle w:val="apple-style-span"/>
          <w:rFonts w:hint="eastAsia"/>
          <w:szCs w:val="23"/>
        </w:rPr>
        <w:t>聲哀哭；人看重什麼，才會</w:t>
      </w:r>
      <w:proofErr w:type="gramStart"/>
      <w:r w:rsidR="00323728" w:rsidRPr="00503F8D">
        <w:rPr>
          <w:rStyle w:val="apple-style-span"/>
          <w:rFonts w:hint="eastAsia"/>
          <w:szCs w:val="23"/>
        </w:rPr>
        <w:t>為什麼而哀哭</w:t>
      </w:r>
      <w:proofErr w:type="gramEnd"/>
      <w:r w:rsidR="008C6532" w:rsidRPr="00503F8D">
        <w:rPr>
          <w:rStyle w:val="apple-style-span"/>
          <w:rFonts w:hint="eastAsia"/>
          <w:szCs w:val="23"/>
        </w:rPr>
        <w:t>。</w:t>
      </w:r>
      <w:r w:rsidR="000850A0" w:rsidRPr="00503F8D">
        <w:rPr>
          <w:rFonts w:hint="eastAsia"/>
          <w:szCs w:val="23"/>
        </w:rPr>
        <w:t>這</w:t>
      </w:r>
      <w:proofErr w:type="gramStart"/>
      <w:r w:rsidR="000850A0" w:rsidRPr="00503F8D">
        <w:rPr>
          <w:rFonts w:hint="eastAsia"/>
          <w:szCs w:val="23"/>
        </w:rPr>
        <w:t>裏</w:t>
      </w:r>
      <w:proofErr w:type="gramEnd"/>
      <w:r w:rsidR="000850A0" w:rsidRPr="00503F8D">
        <w:rPr>
          <w:rFonts w:hint="eastAsia"/>
          <w:szCs w:val="23"/>
        </w:rPr>
        <w:t>哀哭的人所流的眼淚不是</w:t>
      </w:r>
      <w:r w:rsidR="006E6A6E" w:rsidRPr="00503F8D">
        <w:rPr>
          <w:rFonts w:hint="eastAsia"/>
          <w:szCs w:val="23"/>
        </w:rPr>
        <w:t>為自己</w:t>
      </w:r>
      <w:r w:rsidR="000850A0" w:rsidRPr="00503F8D">
        <w:rPr>
          <w:rFonts w:hint="eastAsia"/>
          <w:szCs w:val="23"/>
        </w:rPr>
        <w:t>，乃是想念　神和　神的羊群</w:t>
      </w:r>
      <w:r w:rsidR="00E40BC7" w:rsidRPr="00503F8D">
        <w:rPr>
          <w:rFonts w:hint="eastAsia"/>
          <w:szCs w:val="23"/>
        </w:rPr>
        <w:t>而流的眼淚</w:t>
      </w:r>
      <w:r w:rsidR="000850A0" w:rsidRPr="00503F8D">
        <w:rPr>
          <w:rFonts w:hint="eastAsia"/>
          <w:szCs w:val="23"/>
        </w:rPr>
        <w:t>，</w:t>
      </w:r>
      <w:r w:rsidR="006E6A6E" w:rsidRPr="00503F8D">
        <w:rPr>
          <w:rFonts w:hint="eastAsia"/>
          <w:szCs w:val="23"/>
        </w:rPr>
        <w:t>他們</w:t>
      </w:r>
      <w:r w:rsidR="000850A0" w:rsidRPr="00503F8D">
        <w:rPr>
          <w:rFonts w:hint="eastAsia"/>
          <w:szCs w:val="23"/>
        </w:rPr>
        <w:t>看見自己</w:t>
      </w:r>
      <w:r w:rsidR="006E6A6E" w:rsidRPr="00503F8D">
        <w:rPr>
          <w:rFonts w:hint="eastAsia"/>
          <w:szCs w:val="23"/>
        </w:rPr>
        <w:t>叫　神憂愁</w:t>
      </w:r>
      <w:r w:rsidR="000850A0" w:rsidRPr="00503F8D">
        <w:rPr>
          <w:rFonts w:hint="eastAsia"/>
          <w:szCs w:val="23"/>
        </w:rPr>
        <w:t>的罪</w:t>
      </w:r>
      <w:r w:rsidR="006E6A6E" w:rsidRPr="00503F8D">
        <w:rPr>
          <w:rFonts w:hint="eastAsia"/>
          <w:szCs w:val="23"/>
        </w:rPr>
        <w:t>、</w:t>
      </w:r>
      <w:proofErr w:type="gramStart"/>
      <w:r w:rsidR="006E6A6E" w:rsidRPr="00503F8D">
        <w:rPr>
          <w:rFonts w:hint="eastAsia"/>
          <w:szCs w:val="23"/>
        </w:rPr>
        <w:t>虧缺了</w:t>
      </w:r>
      <w:proofErr w:type="gramEnd"/>
      <w:r w:rsidR="006E6A6E" w:rsidRPr="00503F8D">
        <w:rPr>
          <w:rFonts w:hint="eastAsia"/>
          <w:szCs w:val="23"/>
        </w:rPr>
        <w:t xml:space="preserve">　神的</w:t>
      </w:r>
      <w:proofErr w:type="gramStart"/>
      <w:r w:rsidR="006E6A6E" w:rsidRPr="00503F8D">
        <w:rPr>
          <w:rFonts w:hint="eastAsia"/>
          <w:szCs w:val="23"/>
        </w:rPr>
        <w:t>榮耀就哀哭</w:t>
      </w:r>
      <w:proofErr w:type="gramEnd"/>
      <w:r w:rsidR="006E6A6E" w:rsidRPr="00503F8D">
        <w:rPr>
          <w:rFonts w:hint="eastAsia"/>
          <w:szCs w:val="23"/>
        </w:rPr>
        <w:t>；又因</w:t>
      </w:r>
      <w:r w:rsidR="000850A0" w:rsidRPr="00503F8D">
        <w:rPr>
          <w:rFonts w:hint="eastAsia"/>
          <w:szCs w:val="23"/>
        </w:rPr>
        <w:t>看見主所愛的羊群的剛硬墮落而哀慟流淚。耶穌說</w:t>
      </w:r>
      <w:proofErr w:type="gramStart"/>
      <w:r w:rsidR="000850A0" w:rsidRPr="00503F8D">
        <w:rPr>
          <w:rFonts w:hint="eastAsia"/>
          <w:szCs w:val="23"/>
        </w:rPr>
        <w:t>這樣哀</w:t>
      </w:r>
      <w:proofErr w:type="gramEnd"/>
      <w:r w:rsidR="000850A0" w:rsidRPr="00503F8D">
        <w:rPr>
          <w:rFonts w:hint="eastAsia"/>
          <w:szCs w:val="23"/>
        </w:rPr>
        <w:t>哭的人是有福的，「</w:t>
      </w:r>
      <w:r w:rsidR="000850A0" w:rsidRPr="00503F8D">
        <w:rPr>
          <w:rStyle w:val="a8"/>
          <w:rFonts w:hint="eastAsia"/>
          <w:szCs w:val="23"/>
        </w:rPr>
        <w:t>因為你們將要</w:t>
      </w:r>
      <w:proofErr w:type="gramStart"/>
      <w:r w:rsidR="000850A0" w:rsidRPr="00503F8D">
        <w:rPr>
          <w:rStyle w:val="a8"/>
          <w:rFonts w:hint="eastAsia"/>
          <w:szCs w:val="23"/>
        </w:rPr>
        <w:t>喜笑</w:t>
      </w:r>
      <w:proofErr w:type="gramEnd"/>
      <w:r w:rsidR="000850A0" w:rsidRPr="00503F8D">
        <w:rPr>
          <w:rStyle w:val="a8"/>
          <w:rFonts w:hint="eastAsia"/>
          <w:szCs w:val="23"/>
        </w:rPr>
        <w:t>。</w:t>
      </w:r>
      <w:r w:rsidR="000850A0" w:rsidRPr="00503F8D">
        <w:rPr>
          <w:rFonts w:hint="eastAsia"/>
          <w:szCs w:val="23"/>
        </w:rPr>
        <w:t xml:space="preserve">」　</w:t>
      </w:r>
      <w:proofErr w:type="gramStart"/>
      <w:r w:rsidR="000850A0" w:rsidRPr="00503F8D">
        <w:rPr>
          <w:rFonts w:hint="eastAsia"/>
          <w:szCs w:val="23"/>
        </w:rPr>
        <w:t>神</w:t>
      </w:r>
      <w:r w:rsidR="006E6A6E" w:rsidRPr="00503F8D">
        <w:rPr>
          <w:rFonts w:hint="eastAsia"/>
          <w:szCs w:val="23"/>
        </w:rPr>
        <w:t>必將</w:t>
      </w:r>
      <w:proofErr w:type="gramEnd"/>
      <w:r w:rsidR="006E6A6E" w:rsidRPr="00503F8D">
        <w:rPr>
          <w:rFonts w:hint="eastAsia"/>
          <w:szCs w:val="23"/>
        </w:rPr>
        <w:t>赦罪的恩典和</w:t>
      </w:r>
      <w:r w:rsidR="00ED2FD9" w:rsidRPr="00503F8D">
        <w:rPr>
          <w:rFonts w:hint="eastAsia"/>
          <w:szCs w:val="23"/>
        </w:rPr>
        <w:t>安慰的說話臨到哀哭的人，並且</w:t>
      </w:r>
      <w:proofErr w:type="gramStart"/>
      <w:r w:rsidR="00ED2FD9" w:rsidRPr="00503F8D">
        <w:rPr>
          <w:rFonts w:hint="eastAsia"/>
          <w:szCs w:val="23"/>
        </w:rPr>
        <w:t>賜</w:t>
      </w:r>
      <w:proofErr w:type="gramEnd"/>
      <w:r w:rsidR="00ED2FD9" w:rsidRPr="00503F8D">
        <w:rPr>
          <w:rFonts w:hint="eastAsia"/>
          <w:szCs w:val="23"/>
        </w:rPr>
        <w:t>他們聖靈，使他們得勝罪惡和幫助羊群，享受從聖潔和從拯救靈魂而來的大</w:t>
      </w:r>
      <w:r w:rsidR="000850A0" w:rsidRPr="00503F8D">
        <w:rPr>
          <w:rFonts w:hint="eastAsia"/>
          <w:szCs w:val="23"/>
        </w:rPr>
        <w:t>喜樂。</w:t>
      </w:r>
    </w:p>
    <w:p w14:paraId="0212C36B" w14:textId="77777777" w:rsidR="00AB4F8F" w:rsidRPr="00503F8D" w:rsidRDefault="00A5036E" w:rsidP="00B860DB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請看第22</w:t>
      </w:r>
      <w:r w:rsidR="006E6A6E" w:rsidRPr="00503F8D">
        <w:rPr>
          <w:rFonts w:hint="eastAsia"/>
          <w:szCs w:val="23"/>
        </w:rPr>
        <w:t>,</w:t>
      </w:r>
      <w:r w:rsidRPr="00503F8D">
        <w:rPr>
          <w:rFonts w:hint="eastAsia"/>
          <w:szCs w:val="23"/>
        </w:rPr>
        <w:t>23節：「</w:t>
      </w:r>
      <w:r w:rsidRPr="00503F8D">
        <w:rPr>
          <w:rStyle w:val="a8"/>
          <w:rFonts w:hint="eastAsia"/>
          <w:szCs w:val="23"/>
        </w:rPr>
        <w:t>人為</w:t>
      </w:r>
      <w:proofErr w:type="gramStart"/>
      <w:r w:rsidRPr="00503F8D">
        <w:rPr>
          <w:rStyle w:val="a8"/>
          <w:rFonts w:hint="eastAsia"/>
          <w:szCs w:val="23"/>
        </w:rPr>
        <w:t>人子恨惡你們</w:t>
      </w:r>
      <w:proofErr w:type="gramEnd"/>
      <w:r w:rsidRPr="00503F8D">
        <w:rPr>
          <w:rStyle w:val="a8"/>
          <w:rFonts w:hint="eastAsia"/>
          <w:szCs w:val="23"/>
        </w:rPr>
        <w:t>、拒絕你們、辱罵你們，</w:t>
      </w:r>
      <w:proofErr w:type="gramStart"/>
      <w:r w:rsidRPr="00503F8D">
        <w:rPr>
          <w:rStyle w:val="a8"/>
          <w:rFonts w:hint="eastAsia"/>
          <w:szCs w:val="23"/>
        </w:rPr>
        <w:t>棄掉你們</w:t>
      </w:r>
      <w:proofErr w:type="gramEnd"/>
      <w:r w:rsidRPr="00503F8D">
        <w:rPr>
          <w:rStyle w:val="a8"/>
          <w:rFonts w:hint="eastAsia"/>
          <w:szCs w:val="23"/>
        </w:rPr>
        <w:t>的名、以為是惡，你們就有福了。當那日，你們要歡喜跳躍，因為你們在天上的賞賜是大的，他們的祖宗待先知也是這樣。</w:t>
      </w:r>
      <w:r w:rsidRPr="00503F8D">
        <w:rPr>
          <w:rFonts w:hint="eastAsia"/>
          <w:szCs w:val="23"/>
        </w:rPr>
        <w:t>」</w:t>
      </w:r>
      <w:r w:rsidR="0050435E" w:rsidRPr="00503F8D">
        <w:rPr>
          <w:rFonts w:hint="eastAsia"/>
          <w:szCs w:val="23"/>
        </w:rPr>
        <w:t>人是通過與別人</w:t>
      </w:r>
      <w:r w:rsidR="00AB4F8F" w:rsidRPr="00503F8D">
        <w:rPr>
          <w:rFonts w:hint="eastAsia"/>
          <w:szCs w:val="23"/>
        </w:rPr>
        <w:t>建立</w:t>
      </w:r>
      <w:r w:rsidR="0050435E" w:rsidRPr="00503F8D">
        <w:rPr>
          <w:rFonts w:hint="eastAsia"/>
          <w:szCs w:val="23"/>
        </w:rPr>
        <w:t>關係中</w:t>
      </w:r>
      <w:r w:rsidR="0087125A" w:rsidRPr="00503F8D">
        <w:rPr>
          <w:rFonts w:hint="eastAsia"/>
          <w:szCs w:val="23"/>
        </w:rPr>
        <w:t>認識</w:t>
      </w:r>
      <w:r w:rsidR="0050435E" w:rsidRPr="00503F8D">
        <w:rPr>
          <w:rFonts w:hint="eastAsia"/>
          <w:szCs w:val="23"/>
        </w:rPr>
        <w:t>自己的價值，小孩子通過父母的愛，就明白和感受到自己的寶貴；不少人為取悅老師和同學而努力讀書、積極參與校內</w:t>
      </w:r>
      <w:r w:rsidR="00676FD9" w:rsidRPr="00503F8D">
        <w:rPr>
          <w:rFonts w:hint="eastAsia"/>
          <w:szCs w:val="23"/>
        </w:rPr>
        <w:t>、校</w:t>
      </w:r>
      <w:r w:rsidR="0087125A" w:rsidRPr="00503F8D">
        <w:rPr>
          <w:rFonts w:hint="eastAsia"/>
          <w:szCs w:val="23"/>
        </w:rPr>
        <w:t>外</w:t>
      </w:r>
      <w:r w:rsidR="00676FD9" w:rsidRPr="00503F8D">
        <w:rPr>
          <w:rFonts w:hint="eastAsia"/>
          <w:szCs w:val="23"/>
        </w:rPr>
        <w:t>的</w:t>
      </w:r>
      <w:r w:rsidR="0050435E" w:rsidRPr="00503F8D">
        <w:rPr>
          <w:rFonts w:hint="eastAsia"/>
          <w:szCs w:val="23"/>
        </w:rPr>
        <w:t>活動</w:t>
      </w:r>
      <w:r w:rsidR="00A02F73" w:rsidRPr="00503F8D">
        <w:rPr>
          <w:rFonts w:hint="eastAsia"/>
          <w:szCs w:val="23"/>
        </w:rPr>
        <w:t>來獲得肯定</w:t>
      </w:r>
      <w:r w:rsidR="0050435E" w:rsidRPr="00503F8D">
        <w:rPr>
          <w:rFonts w:hint="eastAsia"/>
          <w:szCs w:val="23"/>
        </w:rPr>
        <w:t>。所以人被</w:t>
      </w:r>
      <w:proofErr w:type="gramStart"/>
      <w:r w:rsidR="0050435E" w:rsidRPr="00503F8D">
        <w:rPr>
          <w:rFonts w:hint="eastAsia"/>
          <w:szCs w:val="23"/>
        </w:rPr>
        <w:t>別人恨惡</w:t>
      </w:r>
      <w:proofErr w:type="gramEnd"/>
      <w:r w:rsidR="0050435E" w:rsidRPr="00503F8D">
        <w:rPr>
          <w:rFonts w:hint="eastAsia"/>
          <w:szCs w:val="23"/>
        </w:rPr>
        <w:t>、拒絕、辱罵、</w:t>
      </w:r>
      <w:proofErr w:type="gramStart"/>
      <w:r w:rsidR="0050435E" w:rsidRPr="00503F8D">
        <w:rPr>
          <w:rFonts w:hint="eastAsia"/>
          <w:szCs w:val="23"/>
        </w:rPr>
        <w:t>棄掉的</w:t>
      </w:r>
      <w:proofErr w:type="gramEnd"/>
      <w:r w:rsidR="0050435E" w:rsidRPr="00503F8D">
        <w:rPr>
          <w:rFonts w:hint="eastAsia"/>
          <w:szCs w:val="23"/>
        </w:rPr>
        <w:t>時候，就感到難以</w:t>
      </w:r>
      <w:r w:rsidR="00AB4F8F" w:rsidRPr="00503F8D">
        <w:rPr>
          <w:rFonts w:hint="eastAsia"/>
          <w:szCs w:val="23"/>
        </w:rPr>
        <w:t>承擔和</w:t>
      </w:r>
      <w:r w:rsidR="0050435E" w:rsidRPr="00503F8D">
        <w:rPr>
          <w:rFonts w:hint="eastAsia"/>
          <w:szCs w:val="23"/>
        </w:rPr>
        <w:t>忍受的痛苦。</w:t>
      </w:r>
      <w:r w:rsidR="0087125A" w:rsidRPr="00503F8D">
        <w:rPr>
          <w:rFonts w:hint="eastAsia"/>
          <w:szCs w:val="23"/>
        </w:rPr>
        <w:t>雖然</w:t>
      </w:r>
      <w:r w:rsidR="00B860DB" w:rsidRPr="00503F8D">
        <w:rPr>
          <w:rFonts w:hint="eastAsia"/>
          <w:szCs w:val="23"/>
        </w:rPr>
        <w:t>古時的人會以為君王效忠為義士；但</w:t>
      </w:r>
      <w:r w:rsidR="00676FD9" w:rsidRPr="00503F8D">
        <w:rPr>
          <w:rFonts w:hint="eastAsia"/>
          <w:szCs w:val="23"/>
        </w:rPr>
        <w:t>人</w:t>
      </w:r>
      <w:r w:rsidRPr="00503F8D">
        <w:rPr>
          <w:rFonts w:hint="eastAsia"/>
          <w:szCs w:val="23"/>
        </w:rPr>
        <w:t>為人子而積極獻上，不跟世界妥協而過世俗生活的信徒；他們絕對地按照耶穌的福音真理生活，心</w:t>
      </w:r>
      <w:proofErr w:type="gramStart"/>
      <w:r w:rsidRPr="00503F8D">
        <w:rPr>
          <w:rFonts w:hint="eastAsia"/>
          <w:szCs w:val="23"/>
        </w:rPr>
        <w:t>裏</w:t>
      </w:r>
      <w:proofErr w:type="gramEnd"/>
      <w:r w:rsidRPr="00503F8D">
        <w:rPr>
          <w:rFonts w:hint="eastAsia"/>
          <w:szCs w:val="23"/>
        </w:rPr>
        <w:t>只渴望討　神的喜悅和承認</w:t>
      </w:r>
      <w:r w:rsidR="00B860DB" w:rsidRPr="00503F8D">
        <w:rPr>
          <w:rFonts w:hint="eastAsia"/>
          <w:szCs w:val="23"/>
        </w:rPr>
        <w:t>，卻遭受逼迫</w:t>
      </w:r>
      <w:r w:rsidRPr="00503F8D">
        <w:rPr>
          <w:rFonts w:hint="eastAsia"/>
          <w:szCs w:val="23"/>
        </w:rPr>
        <w:t>。如果門徒過著同世界妥協的生活，絕不會受人逼迫。</w:t>
      </w:r>
      <w:r w:rsidR="00B860DB" w:rsidRPr="00503F8D">
        <w:rPr>
          <w:rFonts w:hint="eastAsia"/>
          <w:szCs w:val="23"/>
        </w:rPr>
        <w:t>雖然如此，</w:t>
      </w:r>
      <w:r w:rsidR="00564CFD" w:rsidRPr="00503F8D">
        <w:rPr>
          <w:rFonts w:hint="eastAsia"/>
          <w:szCs w:val="23"/>
        </w:rPr>
        <w:t>耶穌教導</w:t>
      </w:r>
      <w:r w:rsidR="00B860DB" w:rsidRPr="00503F8D">
        <w:rPr>
          <w:rFonts w:hint="eastAsia"/>
          <w:szCs w:val="23"/>
        </w:rPr>
        <w:t>門徒</w:t>
      </w:r>
      <w:r w:rsidR="00AB4F8F" w:rsidRPr="00503F8D">
        <w:rPr>
          <w:rFonts w:hint="eastAsia"/>
          <w:szCs w:val="23"/>
        </w:rPr>
        <w:t>不</w:t>
      </w:r>
      <w:r w:rsidR="00B860DB" w:rsidRPr="00503F8D">
        <w:rPr>
          <w:rFonts w:hint="eastAsia"/>
          <w:szCs w:val="23"/>
        </w:rPr>
        <w:t>要</w:t>
      </w:r>
      <w:r w:rsidR="00AB4F8F" w:rsidRPr="00503F8D">
        <w:rPr>
          <w:rFonts w:hint="eastAsia"/>
          <w:szCs w:val="23"/>
        </w:rPr>
        <w:t>畏縮和放棄</w:t>
      </w:r>
      <w:r w:rsidR="00564CFD" w:rsidRPr="00503F8D">
        <w:rPr>
          <w:rFonts w:hint="eastAsia"/>
          <w:szCs w:val="23"/>
        </w:rPr>
        <w:t>持守信心的道路</w:t>
      </w:r>
      <w:r w:rsidR="00AB4F8F" w:rsidRPr="00503F8D">
        <w:rPr>
          <w:rFonts w:hint="eastAsia"/>
          <w:szCs w:val="23"/>
        </w:rPr>
        <w:t>。因為這樣的人在天上的賞賜是大的。</w:t>
      </w:r>
      <w:r w:rsidR="0087125A" w:rsidRPr="00503F8D">
        <w:rPr>
          <w:rFonts w:hint="eastAsia"/>
          <w:szCs w:val="23"/>
        </w:rPr>
        <w:t>即使</w:t>
      </w:r>
      <w:r w:rsidR="00276E86" w:rsidRPr="00503F8D">
        <w:rPr>
          <w:rFonts w:hint="eastAsia"/>
          <w:szCs w:val="23"/>
        </w:rPr>
        <w:t>他們</w:t>
      </w:r>
      <w:r w:rsidR="00EE7409" w:rsidRPr="00503F8D">
        <w:rPr>
          <w:rFonts w:hint="eastAsia"/>
          <w:szCs w:val="23"/>
        </w:rPr>
        <w:t>在世上得不到</w:t>
      </w:r>
      <w:r w:rsidR="0008221E" w:rsidRPr="00503F8D">
        <w:rPr>
          <w:rFonts w:hint="eastAsia"/>
          <w:szCs w:val="23"/>
        </w:rPr>
        <w:t>任何</w:t>
      </w:r>
      <w:r w:rsidR="00EE7409" w:rsidRPr="00503F8D">
        <w:rPr>
          <w:rFonts w:hint="eastAsia"/>
          <w:szCs w:val="23"/>
        </w:rPr>
        <w:t>賞賜，</w:t>
      </w:r>
      <w:r w:rsidR="00276E86" w:rsidRPr="00503F8D">
        <w:rPr>
          <w:rFonts w:hint="eastAsia"/>
          <w:szCs w:val="23"/>
        </w:rPr>
        <w:t>反被</w:t>
      </w:r>
      <w:r w:rsidR="0008221E" w:rsidRPr="00503F8D">
        <w:rPr>
          <w:rFonts w:hint="eastAsia"/>
          <w:szCs w:val="23"/>
        </w:rPr>
        <w:t>人</w:t>
      </w:r>
      <w:r w:rsidR="00276E86" w:rsidRPr="00503F8D">
        <w:rPr>
          <w:rFonts w:hint="eastAsia"/>
          <w:szCs w:val="23"/>
        </w:rPr>
        <w:t>憎恨和排斥，</w:t>
      </w:r>
      <w:r w:rsidR="00EE7409" w:rsidRPr="00503F8D">
        <w:rPr>
          <w:rFonts w:hint="eastAsia"/>
          <w:szCs w:val="23"/>
        </w:rPr>
        <w:t>但天上的賞賜是大的。</w:t>
      </w:r>
      <w:r w:rsidR="00276E86" w:rsidRPr="00503F8D">
        <w:rPr>
          <w:rFonts w:hint="eastAsia"/>
          <w:szCs w:val="23"/>
        </w:rPr>
        <w:t>當門</w:t>
      </w:r>
      <w:r w:rsidR="00EE7409" w:rsidRPr="00503F8D">
        <w:rPr>
          <w:rFonts w:hint="eastAsia"/>
          <w:szCs w:val="23"/>
        </w:rPr>
        <w:t>徒</w:t>
      </w:r>
      <w:r w:rsidR="00276E86" w:rsidRPr="00503F8D">
        <w:rPr>
          <w:rFonts w:hint="eastAsia"/>
          <w:szCs w:val="23"/>
        </w:rPr>
        <w:t xml:space="preserve">受世人逼迫的時候，　</w:t>
      </w:r>
      <w:proofErr w:type="gramStart"/>
      <w:r w:rsidR="00276E86" w:rsidRPr="00503F8D">
        <w:rPr>
          <w:rFonts w:hint="eastAsia"/>
          <w:szCs w:val="23"/>
        </w:rPr>
        <w:t>神藉此</w:t>
      </w:r>
      <w:proofErr w:type="gramEnd"/>
      <w:r w:rsidR="00276E86" w:rsidRPr="00503F8D">
        <w:rPr>
          <w:rFonts w:hint="eastAsia"/>
          <w:szCs w:val="23"/>
        </w:rPr>
        <w:t>彰顯福音的榮耀，</w:t>
      </w:r>
      <w:r w:rsidR="003503AC" w:rsidRPr="00503F8D">
        <w:rPr>
          <w:rFonts w:hint="eastAsia"/>
          <w:szCs w:val="23"/>
        </w:rPr>
        <w:t>成就　神的國</w:t>
      </w:r>
      <w:r w:rsidR="0008221E" w:rsidRPr="00503F8D">
        <w:rPr>
          <w:rFonts w:hint="eastAsia"/>
          <w:szCs w:val="23"/>
        </w:rPr>
        <w:t>降臨</w:t>
      </w:r>
      <w:r w:rsidR="003503AC" w:rsidRPr="00503F8D">
        <w:rPr>
          <w:rFonts w:hint="eastAsia"/>
          <w:szCs w:val="23"/>
        </w:rPr>
        <w:t>；</w:t>
      </w:r>
      <w:r w:rsidR="00276E86" w:rsidRPr="00503F8D">
        <w:rPr>
          <w:rFonts w:hint="eastAsia"/>
          <w:szCs w:val="23"/>
        </w:rPr>
        <w:t>並且信徒通過鍛練，信心</w:t>
      </w:r>
      <w:r w:rsidR="00EE7409" w:rsidRPr="00503F8D">
        <w:rPr>
          <w:rFonts w:hint="eastAsia"/>
          <w:szCs w:val="23"/>
        </w:rPr>
        <w:t>更</w:t>
      </w:r>
      <w:r w:rsidR="00276E86" w:rsidRPr="00503F8D">
        <w:rPr>
          <w:rFonts w:hint="eastAsia"/>
          <w:szCs w:val="23"/>
        </w:rPr>
        <w:t>加</w:t>
      </w:r>
      <w:r w:rsidR="00EE7409" w:rsidRPr="00503F8D">
        <w:rPr>
          <w:rFonts w:hint="eastAsia"/>
          <w:szCs w:val="23"/>
        </w:rPr>
        <w:t>剛強</w:t>
      </w:r>
      <w:r w:rsidR="00276E86" w:rsidRPr="00503F8D">
        <w:rPr>
          <w:rFonts w:hint="eastAsia"/>
          <w:szCs w:val="23"/>
        </w:rPr>
        <w:t>和純淨</w:t>
      </w:r>
      <w:r w:rsidR="00EE7409" w:rsidRPr="00503F8D">
        <w:rPr>
          <w:rFonts w:hint="eastAsia"/>
          <w:szCs w:val="23"/>
        </w:rPr>
        <w:t>，</w:t>
      </w:r>
      <w:r w:rsidR="00276E86" w:rsidRPr="00503F8D">
        <w:rPr>
          <w:rFonts w:hint="eastAsia"/>
          <w:szCs w:val="23"/>
        </w:rPr>
        <w:t>可以</w:t>
      </w:r>
      <w:r w:rsidR="00EE7409" w:rsidRPr="00503F8D">
        <w:rPr>
          <w:rFonts w:hint="eastAsia"/>
          <w:szCs w:val="23"/>
        </w:rPr>
        <w:t>向世界發出美好的影響力</w:t>
      </w:r>
      <w:r w:rsidR="00893020" w:rsidRPr="00503F8D">
        <w:rPr>
          <w:rFonts w:hint="eastAsia"/>
          <w:szCs w:val="23"/>
        </w:rPr>
        <w:t>和香氣</w:t>
      </w:r>
      <w:r w:rsidR="00EE7409" w:rsidRPr="00503F8D">
        <w:rPr>
          <w:rFonts w:hint="eastAsia"/>
          <w:szCs w:val="23"/>
        </w:rPr>
        <w:t>。</w:t>
      </w:r>
      <w:r w:rsidR="0008221E" w:rsidRPr="00503F8D">
        <w:rPr>
          <w:rFonts w:hint="eastAsia"/>
          <w:szCs w:val="23"/>
        </w:rPr>
        <w:t>因此，</w:t>
      </w:r>
      <w:r w:rsidR="00276E86" w:rsidRPr="00503F8D">
        <w:rPr>
          <w:rFonts w:hint="eastAsia"/>
          <w:szCs w:val="23"/>
        </w:rPr>
        <w:t>信徒在苦難中</w:t>
      </w:r>
      <w:r w:rsidR="00893020" w:rsidRPr="00503F8D">
        <w:rPr>
          <w:rFonts w:hint="eastAsia"/>
          <w:szCs w:val="23"/>
        </w:rPr>
        <w:t>不必</w:t>
      </w:r>
      <w:proofErr w:type="gramStart"/>
      <w:r w:rsidR="00893020" w:rsidRPr="00503F8D">
        <w:rPr>
          <w:rFonts w:hint="eastAsia"/>
          <w:szCs w:val="23"/>
        </w:rPr>
        <w:t>憂愁，</w:t>
      </w:r>
      <w:proofErr w:type="gramEnd"/>
      <w:r w:rsidR="00276E86" w:rsidRPr="00503F8D">
        <w:rPr>
          <w:rFonts w:hint="eastAsia"/>
          <w:szCs w:val="23"/>
        </w:rPr>
        <w:t>仍</w:t>
      </w:r>
      <w:r w:rsidR="00676FD9" w:rsidRPr="00503F8D">
        <w:rPr>
          <w:rFonts w:hint="eastAsia"/>
          <w:szCs w:val="23"/>
        </w:rPr>
        <w:t>是</w:t>
      </w:r>
      <w:r w:rsidR="00276E86" w:rsidRPr="00503F8D">
        <w:rPr>
          <w:rFonts w:hint="eastAsia"/>
          <w:szCs w:val="23"/>
        </w:rPr>
        <w:t>可以歡喜跳躍。</w:t>
      </w:r>
    </w:p>
    <w:p w14:paraId="24DF9692" w14:textId="77777777" w:rsidR="00831086" w:rsidRPr="00503F8D" w:rsidRDefault="006D55C0" w:rsidP="00831086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耶穌完結了有福之人的</w:t>
      </w:r>
      <w:r w:rsidR="00B71D21" w:rsidRPr="00503F8D">
        <w:rPr>
          <w:rFonts w:hint="eastAsia"/>
          <w:szCs w:val="23"/>
        </w:rPr>
        <w:t>講稿，便宣告誰是有禍的人呢？請一起讀</w:t>
      </w:r>
      <w:r w:rsidRPr="00503F8D">
        <w:rPr>
          <w:rFonts w:hint="eastAsia"/>
          <w:szCs w:val="23"/>
        </w:rPr>
        <w:t>第24</w:t>
      </w:r>
      <w:r w:rsidR="00706FC1" w:rsidRPr="00503F8D">
        <w:rPr>
          <w:rFonts w:hint="eastAsia"/>
          <w:szCs w:val="23"/>
        </w:rPr>
        <w:t>-</w:t>
      </w:r>
      <w:r w:rsidRPr="00503F8D">
        <w:rPr>
          <w:rFonts w:hint="eastAsia"/>
          <w:szCs w:val="23"/>
        </w:rPr>
        <w:t>26節：「</w:t>
      </w:r>
      <w:r w:rsidRPr="00503F8D">
        <w:rPr>
          <w:rStyle w:val="a8"/>
          <w:rFonts w:hint="eastAsia"/>
          <w:szCs w:val="23"/>
        </w:rPr>
        <w:t>但你們富足的人</w:t>
      </w:r>
      <w:proofErr w:type="gramStart"/>
      <w:r w:rsidRPr="00503F8D">
        <w:rPr>
          <w:rStyle w:val="a8"/>
          <w:rFonts w:hint="eastAsia"/>
          <w:szCs w:val="23"/>
        </w:rPr>
        <w:t>有禍了</w:t>
      </w:r>
      <w:proofErr w:type="gramEnd"/>
      <w:r w:rsidRPr="00503F8D">
        <w:rPr>
          <w:rStyle w:val="a8"/>
          <w:rFonts w:hint="eastAsia"/>
          <w:szCs w:val="23"/>
        </w:rPr>
        <w:t>，因為你們受過你們的安慰。</w:t>
      </w:r>
      <w:proofErr w:type="gramStart"/>
      <w:r w:rsidRPr="00503F8D">
        <w:rPr>
          <w:rStyle w:val="a8"/>
          <w:rFonts w:hint="eastAsia"/>
          <w:szCs w:val="23"/>
        </w:rPr>
        <w:t>你們飽足的</w:t>
      </w:r>
      <w:proofErr w:type="gramEnd"/>
      <w:r w:rsidRPr="00503F8D">
        <w:rPr>
          <w:rStyle w:val="a8"/>
          <w:rFonts w:hint="eastAsia"/>
          <w:szCs w:val="23"/>
        </w:rPr>
        <w:t>人</w:t>
      </w:r>
      <w:proofErr w:type="gramStart"/>
      <w:r w:rsidRPr="00503F8D">
        <w:rPr>
          <w:rStyle w:val="a8"/>
          <w:rFonts w:hint="eastAsia"/>
          <w:szCs w:val="23"/>
        </w:rPr>
        <w:t>有禍了</w:t>
      </w:r>
      <w:proofErr w:type="gramEnd"/>
      <w:r w:rsidRPr="00503F8D">
        <w:rPr>
          <w:rStyle w:val="a8"/>
          <w:rFonts w:hint="eastAsia"/>
          <w:szCs w:val="23"/>
        </w:rPr>
        <w:t>，因為你們將要飢餓；你們</w:t>
      </w:r>
      <w:proofErr w:type="gramStart"/>
      <w:r w:rsidRPr="00503F8D">
        <w:rPr>
          <w:rStyle w:val="a8"/>
          <w:rFonts w:hint="eastAsia"/>
          <w:szCs w:val="23"/>
        </w:rPr>
        <w:t>喜笑</w:t>
      </w:r>
      <w:proofErr w:type="gramEnd"/>
      <w:r w:rsidRPr="00503F8D">
        <w:rPr>
          <w:rStyle w:val="a8"/>
          <w:rFonts w:hint="eastAsia"/>
          <w:szCs w:val="23"/>
        </w:rPr>
        <w:t>的人</w:t>
      </w:r>
      <w:proofErr w:type="gramStart"/>
      <w:r w:rsidRPr="00503F8D">
        <w:rPr>
          <w:rStyle w:val="a8"/>
          <w:rFonts w:hint="eastAsia"/>
          <w:szCs w:val="23"/>
        </w:rPr>
        <w:t>有禍了</w:t>
      </w:r>
      <w:proofErr w:type="gramEnd"/>
      <w:r w:rsidRPr="00503F8D">
        <w:rPr>
          <w:rStyle w:val="a8"/>
          <w:rFonts w:hint="eastAsia"/>
          <w:szCs w:val="23"/>
        </w:rPr>
        <w:t>，因為你們將要哀慟哭泣。人都說你們好的時候，你們就</w:t>
      </w:r>
      <w:proofErr w:type="gramStart"/>
      <w:r w:rsidRPr="00503F8D">
        <w:rPr>
          <w:rStyle w:val="a8"/>
          <w:rFonts w:hint="eastAsia"/>
          <w:szCs w:val="23"/>
        </w:rPr>
        <w:t>有禍了</w:t>
      </w:r>
      <w:proofErr w:type="gramEnd"/>
      <w:r w:rsidRPr="00503F8D">
        <w:rPr>
          <w:rStyle w:val="a8"/>
          <w:rFonts w:hint="eastAsia"/>
          <w:szCs w:val="23"/>
        </w:rPr>
        <w:t>，因為他們的</w:t>
      </w:r>
      <w:proofErr w:type="gramStart"/>
      <w:r w:rsidRPr="00503F8D">
        <w:rPr>
          <w:rStyle w:val="a8"/>
          <w:rFonts w:hint="eastAsia"/>
          <w:szCs w:val="23"/>
        </w:rPr>
        <w:t>祖宗待假先知</w:t>
      </w:r>
      <w:proofErr w:type="gramEnd"/>
      <w:r w:rsidRPr="00503F8D">
        <w:rPr>
          <w:rStyle w:val="a8"/>
          <w:rFonts w:hint="eastAsia"/>
          <w:szCs w:val="23"/>
        </w:rPr>
        <w:t>也是這樣。</w:t>
      </w:r>
      <w:r w:rsidRPr="00503F8D">
        <w:rPr>
          <w:rFonts w:hint="eastAsia"/>
          <w:szCs w:val="23"/>
        </w:rPr>
        <w:t>」</w:t>
      </w:r>
      <w:r w:rsidR="00831086" w:rsidRPr="00503F8D">
        <w:rPr>
          <w:rFonts w:hint="eastAsia"/>
          <w:szCs w:val="23"/>
        </w:rPr>
        <w:t>在這</w:t>
      </w:r>
      <w:proofErr w:type="gramStart"/>
      <w:r w:rsidR="00831086" w:rsidRPr="00503F8D">
        <w:rPr>
          <w:rFonts w:hint="eastAsia"/>
          <w:szCs w:val="23"/>
        </w:rPr>
        <w:t>裏</w:t>
      </w:r>
      <w:proofErr w:type="gramEnd"/>
      <w:r w:rsidR="00831086" w:rsidRPr="00503F8D">
        <w:rPr>
          <w:rFonts w:hint="eastAsia"/>
          <w:szCs w:val="23"/>
        </w:rPr>
        <w:t>，「</w:t>
      </w:r>
      <w:r w:rsidR="00831086" w:rsidRPr="00503F8D">
        <w:rPr>
          <w:rFonts w:ascii="華康古印體(P)" w:eastAsia="華康古印體(P)" w:hint="eastAsia"/>
          <w:b/>
          <w:szCs w:val="23"/>
        </w:rPr>
        <w:t>富足的人</w:t>
      </w:r>
      <w:r w:rsidR="00831086" w:rsidRPr="00503F8D">
        <w:rPr>
          <w:rFonts w:hint="eastAsia"/>
          <w:szCs w:val="23"/>
        </w:rPr>
        <w:t>」指著那些</w:t>
      </w:r>
      <w:r w:rsidR="00AE7E75" w:rsidRPr="00503F8D">
        <w:rPr>
          <w:rFonts w:hint="eastAsia"/>
          <w:szCs w:val="23"/>
        </w:rPr>
        <w:t>寧願選擇財富</w:t>
      </w:r>
      <w:proofErr w:type="gramStart"/>
      <w:r w:rsidR="00AE7E75" w:rsidRPr="00503F8D">
        <w:rPr>
          <w:rFonts w:hint="eastAsia"/>
          <w:szCs w:val="23"/>
        </w:rPr>
        <w:t>而</w:t>
      </w:r>
      <w:r w:rsidR="00831086" w:rsidRPr="00503F8D">
        <w:rPr>
          <w:rFonts w:hint="eastAsia"/>
          <w:szCs w:val="23"/>
        </w:rPr>
        <w:t>撇棄</w:t>
      </w:r>
      <w:proofErr w:type="gramEnd"/>
      <w:r w:rsidR="00831086" w:rsidRPr="00503F8D">
        <w:rPr>
          <w:rFonts w:hint="eastAsia"/>
          <w:szCs w:val="23"/>
        </w:rPr>
        <w:t>耶穌的</w:t>
      </w:r>
      <w:r w:rsidR="00AE7E75" w:rsidRPr="00503F8D">
        <w:rPr>
          <w:rFonts w:hint="eastAsia"/>
          <w:szCs w:val="23"/>
        </w:rPr>
        <w:t>人</w:t>
      </w:r>
      <w:r w:rsidR="00831086" w:rsidRPr="00503F8D">
        <w:rPr>
          <w:rFonts w:hint="eastAsia"/>
          <w:szCs w:val="23"/>
        </w:rPr>
        <w:t>，他們因地上的錢財而</w:t>
      </w:r>
      <w:r w:rsidR="007105EE" w:rsidRPr="00503F8D">
        <w:rPr>
          <w:rFonts w:hint="eastAsia"/>
          <w:szCs w:val="23"/>
        </w:rPr>
        <w:t xml:space="preserve">得了安慰，在面對死亡的時候卻得不著從　</w:t>
      </w:r>
      <w:r w:rsidR="007105EE" w:rsidRPr="00503F8D">
        <w:rPr>
          <w:rFonts w:hint="eastAsia"/>
          <w:szCs w:val="23"/>
        </w:rPr>
        <w:t>神而來的安慰。</w:t>
      </w:r>
      <w:r w:rsidR="00831086" w:rsidRPr="00503F8D">
        <w:rPr>
          <w:rFonts w:hint="eastAsia"/>
          <w:szCs w:val="23"/>
        </w:rPr>
        <w:t>「</w:t>
      </w:r>
      <w:proofErr w:type="gramStart"/>
      <w:r w:rsidR="00831086" w:rsidRPr="00503F8D">
        <w:rPr>
          <w:rStyle w:val="a8"/>
          <w:rFonts w:hint="eastAsia"/>
          <w:szCs w:val="23"/>
        </w:rPr>
        <w:t>飽足的</w:t>
      </w:r>
      <w:proofErr w:type="gramEnd"/>
      <w:r w:rsidR="00831086" w:rsidRPr="00503F8D">
        <w:rPr>
          <w:rStyle w:val="a8"/>
          <w:rFonts w:hint="eastAsia"/>
          <w:szCs w:val="23"/>
        </w:rPr>
        <w:t>人</w:t>
      </w:r>
      <w:r w:rsidR="00831086" w:rsidRPr="00503F8D">
        <w:rPr>
          <w:rFonts w:hint="eastAsia"/>
          <w:szCs w:val="23"/>
        </w:rPr>
        <w:t>」指著</w:t>
      </w:r>
      <w:r w:rsidR="00AE7E75" w:rsidRPr="00503F8D">
        <w:rPr>
          <w:rFonts w:hint="eastAsia"/>
          <w:szCs w:val="23"/>
        </w:rPr>
        <w:t>那些在追求屬</w:t>
      </w:r>
      <w:proofErr w:type="gramStart"/>
      <w:r w:rsidR="00AE7E75" w:rsidRPr="00503F8D">
        <w:rPr>
          <w:rFonts w:hint="eastAsia"/>
          <w:szCs w:val="23"/>
        </w:rPr>
        <w:t>世</w:t>
      </w:r>
      <w:proofErr w:type="gramEnd"/>
      <w:r w:rsidR="00AE7E75" w:rsidRPr="00503F8D">
        <w:rPr>
          <w:rFonts w:hint="eastAsia"/>
          <w:szCs w:val="23"/>
        </w:rPr>
        <w:t>享樂和事物</w:t>
      </w:r>
      <w:proofErr w:type="gramStart"/>
      <w:r w:rsidR="00AE7E75" w:rsidRPr="00503F8D">
        <w:rPr>
          <w:rFonts w:hint="eastAsia"/>
          <w:szCs w:val="23"/>
        </w:rPr>
        <w:t>裏</w:t>
      </w:r>
      <w:proofErr w:type="gramEnd"/>
      <w:r w:rsidR="00AE7E75" w:rsidRPr="00503F8D">
        <w:rPr>
          <w:rFonts w:hint="eastAsia"/>
          <w:szCs w:val="23"/>
        </w:rPr>
        <w:t>得滿足的人，終必帶著飢餓的形像站</w:t>
      </w:r>
      <w:r w:rsidR="00706FC1" w:rsidRPr="00503F8D">
        <w:rPr>
          <w:rFonts w:hint="eastAsia"/>
          <w:szCs w:val="23"/>
        </w:rPr>
        <w:t>立</w:t>
      </w:r>
      <w:r w:rsidR="00AE7E75" w:rsidRPr="00503F8D">
        <w:rPr>
          <w:rFonts w:hint="eastAsia"/>
          <w:szCs w:val="23"/>
        </w:rPr>
        <w:t>在　神</w:t>
      </w:r>
      <w:r w:rsidR="002727EF" w:rsidRPr="00503F8D">
        <w:rPr>
          <w:rFonts w:hint="eastAsia"/>
          <w:szCs w:val="23"/>
        </w:rPr>
        <w:t>的審判台</w:t>
      </w:r>
      <w:r w:rsidR="00AE7E75" w:rsidRPr="00503F8D">
        <w:rPr>
          <w:rFonts w:hint="eastAsia"/>
          <w:szCs w:val="23"/>
        </w:rPr>
        <w:t>前。「</w:t>
      </w:r>
      <w:proofErr w:type="gramStart"/>
      <w:r w:rsidR="00AE7E75" w:rsidRPr="00503F8D">
        <w:rPr>
          <w:rStyle w:val="a8"/>
          <w:rFonts w:hint="eastAsia"/>
          <w:szCs w:val="23"/>
        </w:rPr>
        <w:t>喜笑</w:t>
      </w:r>
      <w:proofErr w:type="gramEnd"/>
      <w:r w:rsidR="00AE7E75" w:rsidRPr="00503F8D">
        <w:rPr>
          <w:rStyle w:val="a8"/>
          <w:rFonts w:hint="eastAsia"/>
          <w:szCs w:val="23"/>
        </w:rPr>
        <w:t>的人</w:t>
      </w:r>
      <w:r w:rsidR="00AE7E75" w:rsidRPr="00503F8D">
        <w:rPr>
          <w:rFonts w:hint="eastAsia"/>
          <w:szCs w:val="23"/>
        </w:rPr>
        <w:t>」指著那些</w:t>
      </w:r>
      <w:r w:rsidR="00AE7E75" w:rsidRPr="00503F8D">
        <w:rPr>
          <w:rFonts w:ascii="新細明體" w:hAnsi="新細明體" w:hint="eastAsia"/>
          <w:bCs/>
          <w:szCs w:val="23"/>
        </w:rPr>
        <w:t>現在</w:t>
      </w:r>
      <w:proofErr w:type="gramStart"/>
      <w:r w:rsidR="00BF2227" w:rsidRPr="00503F8D">
        <w:rPr>
          <w:rFonts w:ascii="新細明體" w:hAnsi="新細明體" w:hint="eastAsia"/>
          <w:bCs/>
          <w:szCs w:val="23"/>
        </w:rPr>
        <w:t>喜</w:t>
      </w:r>
      <w:r w:rsidR="00AE7E75" w:rsidRPr="00503F8D">
        <w:rPr>
          <w:rFonts w:ascii="新細明體" w:hAnsi="新細明體" w:hint="eastAsia"/>
          <w:bCs/>
          <w:szCs w:val="23"/>
        </w:rPr>
        <w:t>笑</w:t>
      </w:r>
      <w:proofErr w:type="gramEnd"/>
      <w:r w:rsidR="00AE7E75" w:rsidRPr="00503F8D">
        <w:rPr>
          <w:rFonts w:ascii="新細明體" w:hAnsi="新細明體" w:hint="eastAsia"/>
          <w:bCs/>
          <w:szCs w:val="23"/>
        </w:rPr>
        <w:t>、卻</w:t>
      </w:r>
      <w:r w:rsidR="00AE7E75" w:rsidRPr="00503F8D">
        <w:rPr>
          <w:rFonts w:ascii="新細明體" w:hAnsi="新細明體" w:hint="eastAsia"/>
          <w:szCs w:val="23"/>
        </w:rPr>
        <w:t>拒絕和藐視福音，譏嘲和恥笑</w:t>
      </w:r>
      <w:r w:rsidR="002727EF" w:rsidRPr="00503F8D">
        <w:rPr>
          <w:rFonts w:ascii="新細明體" w:hAnsi="新細明體" w:hint="eastAsia"/>
          <w:szCs w:val="23"/>
        </w:rPr>
        <w:t>那</w:t>
      </w:r>
      <w:r w:rsidR="00AE7E75" w:rsidRPr="00503F8D">
        <w:rPr>
          <w:rFonts w:ascii="新細明體" w:hAnsi="新細明體" w:hint="eastAsia"/>
          <w:szCs w:val="23"/>
        </w:rPr>
        <w:t>些傳福音的人，有一天他們將要哀哭。「</w:t>
      </w:r>
      <w:r w:rsidR="00AE7E75" w:rsidRPr="00503F8D">
        <w:rPr>
          <w:rStyle w:val="a8"/>
          <w:rFonts w:hint="eastAsia"/>
          <w:szCs w:val="23"/>
        </w:rPr>
        <w:t>人都說你們好的</w:t>
      </w:r>
      <w:r w:rsidR="00AE7E75" w:rsidRPr="00503F8D">
        <w:rPr>
          <w:rFonts w:ascii="新細明體" w:hAnsi="新細明體" w:hint="eastAsia"/>
          <w:szCs w:val="23"/>
        </w:rPr>
        <w:t>」指著那些</w:t>
      </w:r>
      <w:r w:rsidR="00831086" w:rsidRPr="00503F8D">
        <w:rPr>
          <w:rFonts w:hint="eastAsia"/>
          <w:szCs w:val="23"/>
        </w:rPr>
        <w:t>愛人的稱讚和榮耀過於　神的榮耀</w:t>
      </w:r>
      <w:r w:rsidR="00AE7E75" w:rsidRPr="00503F8D">
        <w:rPr>
          <w:rFonts w:hint="eastAsia"/>
          <w:szCs w:val="23"/>
        </w:rPr>
        <w:t>，沒有按照福音精神和價值觀而行</w:t>
      </w:r>
      <w:r w:rsidR="002727EF" w:rsidRPr="00503F8D">
        <w:rPr>
          <w:rFonts w:hint="eastAsia"/>
          <w:szCs w:val="23"/>
        </w:rPr>
        <w:t>的人</w:t>
      </w:r>
      <w:r w:rsidR="00831086" w:rsidRPr="00503F8D">
        <w:rPr>
          <w:rFonts w:hint="eastAsia"/>
          <w:szCs w:val="23"/>
        </w:rPr>
        <w:t>。</w:t>
      </w:r>
      <w:r w:rsidR="002727EF" w:rsidRPr="00503F8D">
        <w:rPr>
          <w:rFonts w:hint="eastAsia"/>
          <w:szCs w:val="23"/>
        </w:rPr>
        <w:t>因此，信徒不要為求得人的稱讚，向</w:t>
      </w:r>
      <w:r w:rsidR="00706FC1" w:rsidRPr="00503F8D">
        <w:rPr>
          <w:rFonts w:hint="eastAsia"/>
          <w:szCs w:val="23"/>
        </w:rPr>
        <w:t>世人妥協，倒要持守福音的精神和價值觀，以絕</w:t>
      </w:r>
      <w:r w:rsidR="002727EF" w:rsidRPr="00503F8D">
        <w:rPr>
          <w:rFonts w:hint="eastAsia"/>
          <w:szCs w:val="23"/>
        </w:rPr>
        <w:t>對</w:t>
      </w:r>
      <w:r w:rsidR="00706FC1" w:rsidRPr="00503F8D">
        <w:rPr>
          <w:rFonts w:hint="eastAsia"/>
          <w:szCs w:val="23"/>
        </w:rPr>
        <w:t>的</w:t>
      </w:r>
      <w:proofErr w:type="gramStart"/>
      <w:r w:rsidR="00706FC1" w:rsidRPr="00503F8D">
        <w:rPr>
          <w:rFonts w:hint="eastAsia"/>
          <w:szCs w:val="23"/>
        </w:rPr>
        <w:t>態度傳講福音</w:t>
      </w:r>
      <w:proofErr w:type="gramEnd"/>
      <w:r w:rsidR="00706FC1" w:rsidRPr="00503F8D">
        <w:rPr>
          <w:rFonts w:hint="eastAsia"/>
          <w:szCs w:val="23"/>
        </w:rPr>
        <w:t>真理。</w:t>
      </w:r>
    </w:p>
    <w:p w14:paraId="30A02972" w14:textId="77777777" w:rsidR="001C53BA" w:rsidRPr="00503F8D" w:rsidRDefault="001C53BA" w:rsidP="001C53BA">
      <w:pPr>
        <w:ind w:left="425" w:hanging="425"/>
        <w:rPr>
          <w:rFonts w:ascii="華康古印體(P)" w:eastAsia="華康古印體(P)" w:hAnsi="華康古印體(P)" w:hint="eastAsia"/>
          <w:b/>
          <w:bCs/>
          <w:sz w:val="26"/>
          <w:szCs w:val="26"/>
        </w:rPr>
      </w:pPr>
      <w:r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>II．</w:t>
      </w:r>
      <w:r w:rsidR="00A5036E"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>要愛仇敵</w:t>
      </w:r>
      <w:r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 xml:space="preserve"> (</w:t>
      </w:r>
      <w:r w:rsidR="00A5036E"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>27</w:t>
      </w:r>
      <w:r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>-</w:t>
      </w:r>
      <w:r w:rsidR="00A5036E"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>35</w:t>
      </w:r>
      <w:r w:rsidRPr="00503F8D">
        <w:rPr>
          <w:rFonts w:ascii="華康古印體(P)" w:eastAsia="華康古印體(P)" w:hAnsi="華康古印體(P)" w:hint="eastAsia"/>
          <w:b/>
          <w:bCs/>
          <w:sz w:val="26"/>
          <w:szCs w:val="26"/>
        </w:rPr>
        <w:t>)</w:t>
      </w:r>
    </w:p>
    <w:p w14:paraId="0B62D30F" w14:textId="77777777" w:rsidR="00B41B59" w:rsidRPr="00503F8D" w:rsidRDefault="00ED39B2" w:rsidP="00CA7958">
      <w:pPr>
        <w:ind w:firstLine="425"/>
        <w:rPr>
          <w:rFonts w:ascii="新細明體" w:hAnsi="新細明體" w:hint="eastAsia"/>
          <w:szCs w:val="23"/>
        </w:rPr>
      </w:pPr>
      <w:r w:rsidRPr="00503F8D">
        <w:rPr>
          <w:rFonts w:hint="eastAsia"/>
          <w:szCs w:val="23"/>
        </w:rPr>
        <w:t>對於那些要害自己的人，耶穌教訓門徒當</w:t>
      </w:r>
      <w:proofErr w:type="gramStart"/>
      <w:r w:rsidRPr="00503F8D">
        <w:rPr>
          <w:rFonts w:hint="eastAsia"/>
          <w:szCs w:val="23"/>
        </w:rPr>
        <w:t>怎樣行呢</w:t>
      </w:r>
      <w:proofErr w:type="gramEnd"/>
      <w:r w:rsidRPr="00503F8D">
        <w:rPr>
          <w:rFonts w:hint="eastAsia"/>
          <w:szCs w:val="23"/>
        </w:rPr>
        <w:t>？</w:t>
      </w:r>
      <w:r w:rsidR="00A5036E" w:rsidRPr="00503F8D">
        <w:rPr>
          <w:rFonts w:hint="eastAsia"/>
          <w:szCs w:val="23"/>
        </w:rPr>
        <w:t>請看第27,28節：「</w:t>
      </w:r>
      <w:r w:rsidR="00A5036E" w:rsidRPr="00503F8D">
        <w:rPr>
          <w:rStyle w:val="a8"/>
          <w:rFonts w:hint="eastAsia"/>
          <w:szCs w:val="23"/>
        </w:rPr>
        <w:t>只是我告訴你們這聽道的人，你們的仇敵要愛他，恨你們的要待他好。咒</w:t>
      </w:r>
      <w:proofErr w:type="gramStart"/>
      <w:r w:rsidR="00A5036E" w:rsidRPr="00503F8D">
        <w:rPr>
          <w:rStyle w:val="a8"/>
          <w:rFonts w:hint="eastAsia"/>
          <w:szCs w:val="23"/>
        </w:rPr>
        <w:t>詛</w:t>
      </w:r>
      <w:proofErr w:type="gramEnd"/>
      <w:r w:rsidR="00A5036E" w:rsidRPr="00503F8D">
        <w:rPr>
          <w:rStyle w:val="a8"/>
          <w:rFonts w:hint="eastAsia"/>
          <w:szCs w:val="23"/>
        </w:rPr>
        <w:t>你們的，要為他祝福；凌辱你們的，要為他禱告。</w:t>
      </w:r>
      <w:r w:rsidR="00A5036E" w:rsidRPr="00503F8D">
        <w:rPr>
          <w:rFonts w:hint="eastAsia"/>
          <w:szCs w:val="23"/>
        </w:rPr>
        <w:t>」</w:t>
      </w:r>
      <w:r w:rsidRPr="00503F8D">
        <w:rPr>
          <w:rFonts w:hint="eastAsia"/>
          <w:szCs w:val="23"/>
        </w:rPr>
        <w:t>在這</w:t>
      </w:r>
      <w:proofErr w:type="gramStart"/>
      <w:r w:rsidRPr="00503F8D">
        <w:rPr>
          <w:rFonts w:hint="eastAsia"/>
          <w:szCs w:val="23"/>
        </w:rPr>
        <w:t>裏</w:t>
      </w:r>
      <w:proofErr w:type="gramEnd"/>
      <w:r w:rsidRPr="00503F8D">
        <w:rPr>
          <w:rFonts w:hint="eastAsia"/>
          <w:szCs w:val="23"/>
        </w:rPr>
        <w:t>「</w:t>
      </w:r>
      <w:r w:rsidRPr="00503F8D">
        <w:rPr>
          <w:rStyle w:val="a8"/>
          <w:rFonts w:hint="eastAsia"/>
          <w:szCs w:val="23"/>
        </w:rPr>
        <w:t>你們的仇敵</w:t>
      </w:r>
      <w:r w:rsidRPr="00503F8D">
        <w:rPr>
          <w:rFonts w:hint="eastAsia"/>
          <w:szCs w:val="23"/>
        </w:rPr>
        <w:t>」、「</w:t>
      </w:r>
      <w:r w:rsidRPr="00503F8D">
        <w:rPr>
          <w:rStyle w:val="a8"/>
          <w:rFonts w:hint="eastAsia"/>
          <w:szCs w:val="23"/>
        </w:rPr>
        <w:t>恨你們</w:t>
      </w:r>
      <w:r w:rsidRPr="00503F8D">
        <w:rPr>
          <w:rFonts w:hint="eastAsia"/>
          <w:szCs w:val="23"/>
        </w:rPr>
        <w:t>」、「</w:t>
      </w:r>
      <w:r w:rsidRPr="00503F8D">
        <w:rPr>
          <w:rStyle w:val="a8"/>
          <w:rFonts w:hint="eastAsia"/>
          <w:szCs w:val="23"/>
        </w:rPr>
        <w:t>咒</w:t>
      </w:r>
      <w:proofErr w:type="gramStart"/>
      <w:r w:rsidRPr="00503F8D">
        <w:rPr>
          <w:rStyle w:val="a8"/>
          <w:rFonts w:hint="eastAsia"/>
          <w:szCs w:val="23"/>
        </w:rPr>
        <w:t>詛</w:t>
      </w:r>
      <w:proofErr w:type="gramEnd"/>
      <w:r w:rsidRPr="00503F8D">
        <w:rPr>
          <w:rStyle w:val="a8"/>
          <w:rFonts w:hint="eastAsia"/>
          <w:szCs w:val="23"/>
        </w:rPr>
        <w:t>你們</w:t>
      </w:r>
      <w:r w:rsidRPr="00503F8D">
        <w:rPr>
          <w:rFonts w:hint="eastAsia"/>
          <w:szCs w:val="23"/>
        </w:rPr>
        <w:t>」、「</w:t>
      </w:r>
      <w:r w:rsidRPr="00503F8D">
        <w:rPr>
          <w:rStyle w:val="a8"/>
          <w:rFonts w:hint="eastAsia"/>
          <w:szCs w:val="23"/>
        </w:rPr>
        <w:t>凌辱你們</w:t>
      </w:r>
      <w:r w:rsidRPr="00503F8D">
        <w:rPr>
          <w:rFonts w:hint="eastAsia"/>
          <w:szCs w:val="23"/>
        </w:rPr>
        <w:t>」</w:t>
      </w:r>
      <w:r w:rsidR="001E27EF" w:rsidRPr="00503F8D">
        <w:rPr>
          <w:rFonts w:hint="eastAsia"/>
          <w:szCs w:val="23"/>
        </w:rPr>
        <w:t>皆指著在物質及精神上傷害自己的人</w:t>
      </w:r>
      <w:r w:rsidR="00E6213E" w:rsidRPr="00503F8D">
        <w:rPr>
          <w:rFonts w:hint="eastAsia"/>
          <w:szCs w:val="23"/>
        </w:rPr>
        <w:t>，</w:t>
      </w:r>
      <w:r w:rsidR="00E6213E" w:rsidRPr="00503F8D">
        <w:rPr>
          <w:rFonts w:ascii="新細明體" w:hAnsi="新細明體" w:hint="eastAsia"/>
          <w:szCs w:val="23"/>
        </w:rPr>
        <w:t>對於仇敵和逼迫之人，</w:t>
      </w:r>
      <w:r w:rsidR="008E5105" w:rsidRPr="00503F8D">
        <w:rPr>
          <w:rFonts w:ascii="新細明體" w:hAnsi="新細明體" w:hint="eastAsia"/>
          <w:szCs w:val="23"/>
        </w:rPr>
        <w:t>如果</w:t>
      </w:r>
      <w:r w:rsidR="002F36D9" w:rsidRPr="00503F8D">
        <w:rPr>
          <w:rFonts w:ascii="新細明體" w:hAnsi="新細明體" w:hint="eastAsia"/>
          <w:szCs w:val="23"/>
        </w:rPr>
        <w:t>經濟許可</w:t>
      </w:r>
      <w:r w:rsidR="008E5105" w:rsidRPr="00503F8D">
        <w:rPr>
          <w:rFonts w:ascii="新細明體" w:hAnsi="新細明體" w:hint="eastAsia"/>
          <w:szCs w:val="23"/>
        </w:rPr>
        <w:t>，</w:t>
      </w:r>
      <w:r w:rsidR="00F815F1" w:rsidRPr="00503F8D">
        <w:rPr>
          <w:rFonts w:ascii="新細明體" w:hAnsi="新細明體" w:hint="eastAsia"/>
          <w:szCs w:val="23"/>
        </w:rPr>
        <w:t>會雇用打手來「</w:t>
      </w:r>
      <w:r w:rsidR="008E5105" w:rsidRPr="00503F8D">
        <w:rPr>
          <w:rFonts w:ascii="新細明體" w:hAnsi="新細明體" w:hint="eastAsia"/>
          <w:szCs w:val="23"/>
        </w:rPr>
        <w:t>打小人</w:t>
      </w:r>
      <w:r w:rsidR="00F815F1" w:rsidRPr="00503F8D">
        <w:rPr>
          <w:rFonts w:ascii="新細明體" w:hAnsi="新細明體" w:hint="eastAsia"/>
          <w:szCs w:val="23"/>
        </w:rPr>
        <w:t>」。</w:t>
      </w:r>
      <w:r w:rsidR="008E5105" w:rsidRPr="00503F8D">
        <w:rPr>
          <w:rFonts w:ascii="新細明體" w:hAnsi="新細明體" w:hint="eastAsia"/>
          <w:szCs w:val="23"/>
        </w:rPr>
        <w:t>因此，</w:t>
      </w:r>
      <w:r w:rsidR="00E6213E" w:rsidRPr="00503F8D">
        <w:rPr>
          <w:rFonts w:ascii="新細明體" w:hAnsi="新細明體" w:hint="eastAsia"/>
          <w:szCs w:val="23"/>
        </w:rPr>
        <w:t>門徒不憎恨、不向仇敵報復已經算是</w:t>
      </w:r>
      <w:r w:rsidR="00693463" w:rsidRPr="00503F8D">
        <w:rPr>
          <w:rFonts w:ascii="新細明體" w:hAnsi="新細明體" w:hint="eastAsia"/>
          <w:szCs w:val="23"/>
        </w:rPr>
        <w:t>「</w:t>
      </w:r>
      <w:r w:rsidR="002F36D9" w:rsidRPr="00503F8D">
        <w:rPr>
          <w:rFonts w:ascii="新細明體" w:hAnsi="新細明體" w:hint="eastAsia"/>
          <w:szCs w:val="23"/>
        </w:rPr>
        <w:t>上</w:t>
      </w:r>
      <w:r w:rsidR="00693463" w:rsidRPr="00503F8D">
        <w:rPr>
          <w:rFonts w:ascii="新細明體" w:hAnsi="新細明體" w:hint="eastAsia"/>
          <w:szCs w:val="23"/>
        </w:rPr>
        <w:t>等</w:t>
      </w:r>
      <w:r w:rsidR="002F36D9" w:rsidRPr="00503F8D">
        <w:rPr>
          <w:rFonts w:ascii="新細明體" w:hAnsi="新細明體" w:hint="eastAsia"/>
          <w:szCs w:val="23"/>
        </w:rPr>
        <w:t>人</w:t>
      </w:r>
      <w:r w:rsidR="00693463" w:rsidRPr="00503F8D">
        <w:rPr>
          <w:rFonts w:ascii="新細明體" w:hAnsi="新細明體" w:hint="eastAsia"/>
          <w:szCs w:val="23"/>
        </w:rPr>
        <w:t>」</w:t>
      </w:r>
      <w:r w:rsidR="00E6213E" w:rsidRPr="00503F8D">
        <w:rPr>
          <w:rFonts w:ascii="新細明體" w:hAnsi="新細明體" w:hint="eastAsia"/>
          <w:szCs w:val="23"/>
        </w:rPr>
        <w:t>，</w:t>
      </w:r>
      <w:r w:rsidR="0082732E" w:rsidRPr="00503F8D">
        <w:rPr>
          <w:rFonts w:ascii="新細明體" w:hAnsi="新細明體" w:hint="eastAsia"/>
          <w:szCs w:val="23"/>
        </w:rPr>
        <w:t>但</w:t>
      </w:r>
      <w:r w:rsidR="00E6213E" w:rsidRPr="00503F8D">
        <w:rPr>
          <w:rFonts w:ascii="新細明體" w:hAnsi="新細明體" w:hint="eastAsia"/>
          <w:szCs w:val="23"/>
        </w:rPr>
        <w:t>耶穌卻吩咐</w:t>
      </w:r>
      <w:r w:rsidR="0082732E" w:rsidRPr="00503F8D">
        <w:rPr>
          <w:rFonts w:ascii="新細明體" w:hAnsi="新細明體" w:hint="eastAsia"/>
          <w:szCs w:val="23"/>
        </w:rPr>
        <w:t>信徒</w:t>
      </w:r>
      <w:r w:rsidR="00E6213E" w:rsidRPr="00503F8D">
        <w:rPr>
          <w:rFonts w:ascii="新細明體" w:hAnsi="新細明體" w:hint="eastAsia"/>
          <w:szCs w:val="23"/>
        </w:rPr>
        <w:t>更進一步，就是要愛仇敵、為他們禱告。即使仇敵憎恨和逼迫</w:t>
      </w:r>
      <w:r w:rsidR="0082732E" w:rsidRPr="00503F8D">
        <w:rPr>
          <w:rFonts w:ascii="新細明體" w:hAnsi="新細明體" w:hint="eastAsia"/>
          <w:szCs w:val="23"/>
        </w:rPr>
        <w:t>信徒</w:t>
      </w:r>
      <w:r w:rsidR="00E6213E" w:rsidRPr="00503F8D">
        <w:rPr>
          <w:rFonts w:ascii="新細明體" w:hAnsi="新細明體" w:hint="eastAsia"/>
          <w:szCs w:val="23"/>
        </w:rPr>
        <w:t>，也要愛這樣的仇敵，而且要為他的靈魂得救而禱告</w:t>
      </w:r>
      <w:r w:rsidR="001E7A06" w:rsidRPr="00503F8D">
        <w:rPr>
          <w:rFonts w:ascii="新細明體" w:hAnsi="新細明體" w:hint="eastAsia"/>
          <w:szCs w:val="23"/>
        </w:rPr>
        <w:t>，這就是高層次的愛</w:t>
      </w:r>
      <w:r w:rsidR="00E6213E" w:rsidRPr="00503F8D">
        <w:rPr>
          <w:rFonts w:ascii="新細明體" w:hAnsi="新細明體" w:hint="eastAsia"/>
          <w:szCs w:val="23"/>
        </w:rPr>
        <w:t>。</w:t>
      </w:r>
      <w:r w:rsidR="001E7A06" w:rsidRPr="00503F8D">
        <w:rPr>
          <w:rFonts w:ascii="新細明體" w:hAnsi="新細明體" w:hint="eastAsia"/>
          <w:szCs w:val="23"/>
        </w:rPr>
        <w:t>今日大部份人因從別人那</w:t>
      </w:r>
      <w:proofErr w:type="gramStart"/>
      <w:r w:rsidR="001E7A06" w:rsidRPr="00503F8D">
        <w:rPr>
          <w:rFonts w:ascii="新細明體" w:hAnsi="新細明體" w:hint="eastAsia"/>
          <w:szCs w:val="23"/>
        </w:rPr>
        <w:t>裏</w:t>
      </w:r>
      <w:proofErr w:type="gramEnd"/>
      <w:r w:rsidR="001E7A06" w:rsidRPr="00503F8D">
        <w:rPr>
          <w:rFonts w:ascii="新細明體" w:hAnsi="新細明體" w:hint="eastAsia"/>
          <w:szCs w:val="23"/>
        </w:rPr>
        <w:t>受到傷害，便很容易把傷痕藏在</w:t>
      </w:r>
      <w:r w:rsidR="00B41B59" w:rsidRPr="00503F8D">
        <w:rPr>
          <w:rFonts w:ascii="新細明體" w:hAnsi="新細明體" w:hint="eastAsia"/>
          <w:szCs w:val="23"/>
        </w:rPr>
        <w:t>內</w:t>
      </w:r>
      <w:r w:rsidR="001E7A06" w:rsidRPr="00503F8D">
        <w:rPr>
          <w:rFonts w:ascii="新細明體" w:hAnsi="新細明體" w:hint="eastAsia"/>
          <w:szCs w:val="23"/>
        </w:rPr>
        <w:t>心，不能寬恕對方，耶穌卻不願意門徒留在這樣的地步，乃是盼望信徒能積極為憎恨和逼迫自己的人禱告和愛他們</w:t>
      </w:r>
      <w:r w:rsidR="0082732E" w:rsidRPr="00503F8D">
        <w:rPr>
          <w:rFonts w:ascii="新細明體" w:hAnsi="新細明體" w:hint="eastAsia"/>
          <w:szCs w:val="23"/>
        </w:rPr>
        <w:t>。為甚麼呢？因為</w:t>
      </w:r>
      <w:r w:rsidR="001E7A06" w:rsidRPr="00503F8D">
        <w:rPr>
          <w:rFonts w:ascii="新細明體" w:hAnsi="新細明體" w:hint="eastAsia"/>
          <w:szCs w:val="23"/>
        </w:rPr>
        <w:t>這才</w:t>
      </w:r>
      <w:r w:rsidR="00B41B59" w:rsidRPr="00503F8D">
        <w:rPr>
          <w:rFonts w:ascii="新細明體" w:hAnsi="新細明體" w:hint="eastAsia"/>
          <w:szCs w:val="23"/>
        </w:rPr>
        <w:t>對自己有益處；首先</w:t>
      </w:r>
      <w:r w:rsidR="001E7A06" w:rsidRPr="00503F8D">
        <w:rPr>
          <w:rFonts w:ascii="新細明體" w:hAnsi="新細明體" w:hint="eastAsia"/>
          <w:szCs w:val="23"/>
        </w:rPr>
        <w:t>是以愛征服</w:t>
      </w:r>
      <w:r w:rsidR="00B41B59" w:rsidRPr="00503F8D">
        <w:rPr>
          <w:rFonts w:ascii="新細明體" w:hAnsi="新細明體" w:hint="eastAsia"/>
          <w:szCs w:val="23"/>
        </w:rPr>
        <w:t>自己</w:t>
      </w:r>
      <w:proofErr w:type="gramStart"/>
      <w:r w:rsidR="00B41B59" w:rsidRPr="00503F8D">
        <w:rPr>
          <w:rFonts w:ascii="新細明體" w:hAnsi="新細明體" w:hint="eastAsia"/>
          <w:szCs w:val="23"/>
        </w:rPr>
        <w:t>裏</w:t>
      </w:r>
      <w:proofErr w:type="gramEnd"/>
      <w:r w:rsidR="00B41B59" w:rsidRPr="00503F8D">
        <w:rPr>
          <w:rFonts w:ascii="新細明體" w:hAnsi="新細明體" w:hint="eastAsia"/>
          <w:szCs w:val="23"/>
        </w:rPr>
        <w:t>頭</w:t>
      </w:r>
      <w:r w:rsidR="00A90D77" w:rsidRPr="00503F8D">
        <w:rPr>
          <w:rFonts w:ascii="新細明體" w:hAnsi="新細明體" w:hint="eastAsia"/>
          <w:szCs w:val="23"/>
        </w:rPr>
        <w:t>的憎恨；其次是</w:t>
      </w:r>
      <w:r w:rsidR="001E7A06" w:rsidRPr="00503F8D">
        <w:rPr>
          <w:rFonts w:ascii="新細明體" w:hAnsi="新細明體" w:hint="eastAsia"/>
          <w:szCs w:val="23"/>
        </w:rPr>
        <w:t>以愛征服仇敵。</w:t>
      </w:r>
    </w:p>
    <w:p w14:paraId="6947955A" w14:textId="77777777" w:rsidR="00CF6E30" w:rsidRPr="00503F8D" w:rsidRDefault="001E27EF" w:rsidP="00CA7958">
      <w:pPr>
        <w:ind w:firstLine="425"/>
        <w:rPr>
          <w:rFonts w:ascii="新細明體" w:hAnsi="新細明體" w:hint="eastAsia"/>
          <w:szCs w:val="23"/>
        </w:rPr>
      </w:pPr>
      <w:r w:rsidRPr="00503F8D">
        <w:rPr>
          <w:rFonts w:hint="eastAsia"/>
          <w:szCs w:val="23"/>
        </w:rPr>
        <w:t>耶穌</w:t>
      </w:r>
      <w:r w:rsidR="00B41B59" w:rsidRPr="00503F8D">
        <w:rPr>
          <w:rFonts w:hint="eastAsia"/>
          <w:szCs w:val="23"/>
        </w:rPr>
        <w:t>在</w:t>
      </w:r>
      <w:r w:rsidR="00ED39B2" w:rsidRPr="00503F8D">
        <w:rPr>
          <w:rFonts w:hint="eastAsia"/>
          <w:szCs w:val="23"/>
        </w:rPr>
        <w:t>教導門徒不要報仇</w:t>
      </w:r>
      <w:r w:rsidR="00B41B59" w:rsidRPr="00503F8D">
        <w:rPr>
          <w:rFonts w:hint="eastAsia"/>
          <w:szCs w:val="23"/>
        </w:rPr>
        <w:t>的同時</w:t>
      </w:r>
      <w:r w:rsidR="00ED39B2" w:rsidRPr="00503F8D">
        <w:rPr>
          <w:rFonts w:hint="eastAsia"/>
          <w:szCs w:val="23"/>
        </w:rPr>
        <w:t>，</w:t>
      </w:r>
      <w:r w:rsidR="00487C6D" w:rsidRPr="00503F8D">
        <w:rPr>
          <w:rFonts w:hint="eastAsia"/>
          <w:szCs w:val="23"/>
        </w:rPr>
        <w:t>具體上</w:t>
      </w:r>
      <w:r w:rsidR="00312DAC" w:rsidRPr="00503F8D">
        <w:rPr>
          <w:rFonts w:hint="eastAsia"/>
          <w:szCs w:val="23"/>
        </w:rPr>
        <w:t>還</w:t>
      </w:r>
      <w:r w:rsidR="00ED39B2" w:rsidRPr="00503F8D">
        <w:rPr>
          <w:rFonts w:hint="eastAsia"/>
          <w:szCs w:val="23"/>
        </w:rPr>
        <w:t>要做甚麼呢？請看第29,30節：「</w:t>
      </w:r>
      <w:r w:rsidR="00ED39B2" w:rsidRPr="00503F8D">
        <w:rPr>
          <w:rStyle w:val="a8"/>
          <w:rFonts w:hint="eastAsia"/>
          <w:szCs w:val="23"/>
        </w:rPr>
        <w:t>有人打你這邊的臉，連那邊的臉也由他打；有人奪你的外衣，連</w:t>
      </w:r>
      <w:proofErr w:type="gramStart"/>
      <w:r w:rsidR="00ED39B2" w:rsidRPr="00503F8D">
        <w:rPr>
          <w:rStyle w:val="a8"/>
          <w:rFonts w:hint="eastAsia"/>
          <w:szCs w:val="23"/>
        </w:rPr>
        <w:t>裏</w:t>
      </w:r>
      <w:proofErr w:type="gramEnd"/>
      <w:r w:rsidR="00ED39B2" w:rsidRPr="00503F8D">
        <w:rPr>
          <w:rStyle w:val="a8"/>
          <w:rFonts w:hint="eastAsia"/>
          <w:szCs w:val="23"/>
        </w:rPr>
        <w:t>衣也由他拿去。</w:t>
      </w:r>
      <w:proofErr w:type="gramStart"/>
      <w:r w:rsidR="00ED39B2" w:rsidRPr="00503F8D">
        <w:rPr>
          <w:rStyle w:val="a8"/>
          <w:rFonts w:hint="eastAsia"/>
          <w:szCs w:val="23"/>
        </w:rPr>
        <w:t>凡求你</w:t>
      </w:r>
      <w:proofErr w:type="gramEnd"/>
      <w:r w:rsidR="00ED39B2" w:rsidRPr="00503F8D">
        <w:rPr>
          <w:rStyle w:val="a8"/>
          <w:rFonts w:hint="eastAsia"/>
          <w:szCs w:val="23"/>
        </w:rPr>
        <w:t>的，就給他；有人奪你的東西去，不用再要回來。</w:t>
      </w:r>
      <w:r w:rsidR="00ED39B2" w:rsidRPr="00503F8D">
        <w:rPr>
          <w:rFonts w:hint="eastAsia"/>
          <w:szCs w:val="23"/>
        </w:rPr>
        <w:t>」</w:t>
      </w:r>
      <w:r w:rsidR="00487C6D" w:rsidRPr="00503F8D">
        <w:rPr>
          <w:rFonts w:hint="eastAsia"/>
          <w:szCs w:val="23"/>
        </w:rPr>
        <w:t>耶穌說，若有人打自己的右臉，連左臉也轉過來由他打。被別人打自己的臉，會感到極大的侮辱；若有能力勝過對方便想還以顏色，為所受的傷害加倍報復；這也是一般人的內心。然而耶穌教訓信徒不要這樣，連左臉也轉過來由他打。</w:t>
      </w:r>
      <w:r w:rsidR="00487C6D" w:rsidRPr="00503F8D">
        <w:rPr>
          <w:rFonts w:ascii="新細明體" w:hAnsi="新細明體" w:hint="eastAsia"/>
          <w:szCs w:val="23"/>
        </w:rPr>
        <w:t>耶穌的意思是對方憤怒攻擊自己時，不要感情用事，反而要默默地忍受。許多時候，</w:t>
      </w:r>
      <w:proofErr w:type="gramStart"/>
      <w:r w:rsidR="00487C6D" w:rsidRPr="00503F8D">
        <w:rPr>
          <w:rFonts w:ascii="新細明體" w:hAnsi="新細明體" w:hint="eastAsia"/>
          <w:szCs w:val="23"/>
        </w:rPr>
        <w:t>因</w:t>
      </w:r>
      <w:r w:rsidR="00A41270" w:rsidRPr="00503F8D">
        <w:rPr>
          <w:rFonts w:ascii="新細明體" w:hAnsi="新細明體" w:hint="eastAsia"/>
          <w:szCs w:val="23"/>
        </w:rPr>
        <w:t>著</w:t>
      </w:r>
      <w:proofErr w:type="gramEnd"/>
      <w:r w:rsidR="00487C6D" w:rsidRPr="00503F8D">
        <w:rPr>
          <w:rFonts w:ascii="新細明體" w:hAnsi="新細明體" w:hint="eastAsia"/>
          <w:szCs w:val="23"/>
        </w:rPr>
        <w:t>衝動</w:t>
      </w:r>
      <w:r w:rsidR="002F36D9" w:rsidRPr="00503F8D">
        <w:rPr>
          <w:rFonts w:ascii="新細明體" w:hAnsi="新細明體" w:hint="eastAsia"/>
          <w:szCs w:val="23"/>
        </w:rPr>
        <w:t>會</w:t>
      </w:r>
      <w:r w:rsidR="00487C6D" w:rsidRPr="00503F8D">
        <w:rPr>
          <w:rFonts w:ascii="新細明體" w:hAnsi="新細明體" w:hint="eastAsia"/>
          <w:szCs w:val="23"/>
        </w:rPr>
        <w:t>使本來輕微的事</w:t>
      </w:r>
      <w:r w:rsidR="00A41270" w:rsidRPr="00503F8D">
        <w:rPr>
          <w:rFonts w:ascii="新細明體" w:hAnsi="新細明體" w:hint="eastAsia"/>
          <w:szCs w:val="23"/>
        </w:rPr>
        <w:t>化</w:t>
      </w:r>
      <w:r w:rsidR="00487C6D" w:rsidRPr="00503F8D">
        <w:rPr>
          <w:rFonts w:ascii="新細明體" w:hAnsi="新細明體" w:hint="eastAsia"/>
          <w:szCs w:val="23"/>
        </w:rPr>
        <w:t>大。但當別人打自己右臉時，沒有衝動地對付，默默受侮辱和忍耐。即使對方開始時充滿怒氣，不久之後便平靜下來，不再與自己爭執。</w:t>
      </w:r>
      <w:r w:rsidR="005701B8" w:rsidRPr="00503F8D">
        <w:rPr>
          <w:rFonts w:ascii="新細明體" w:hAnsi="新細明體" w:hint="eastAsia"/>
          <w:szCs w:val="23"/>
        </w:rPr>
        <w:t>相反，</w:t>
      </w:r>
      <w:r w:rsidR="005701B8" w:rsidRPr="00503F8D">
        <w:rPr>
          <w:rFonts w:ascii="新細明體" w:hAnsi="新細明體" w:hint="eastAsia"/>
          <w:szCs w:val="23"/>
        </w:rPr>
        <w:lastRenderedPageBreak/>
        <w:t>假如屬　神的百姓仿效惡人的惡毒，</w:t>
      </w:r>
      <w:r w:rsidR="00312DAC" w:rsidRPr="00503F8D">
        <w:rPr>
          <w:rFonts w:ascii="新細明體" w:hAnsi="新細明體" w:hint="eastAsia"/>
          <w:szCs w:val="23"/>
        </w:rPr>
        <w:t>便不知不覺</w:t>
      </w:r>
      <w:proofErr w:type="gramStart"/>
      <w:r w:rsidR="00312DAC" w:rsidRPr="00503F8D">
        <w:rPr>
          <w:rFonts w:ascii="新細明體" w:hAnsi="新細明體" w:hint="eastAsia"/>
          <w:szCs w:val="23"/>
        </w:rPr>
        <w:t>間成了</w:t>
      </w:r>
      <w:r w:rsidR="00A41270" w:rsidRPr="00503F8D">
        <w:rPr>
          <w:rFonts w:ascii="新細明體" w:hAnsi="新細明體" w:hint="eastAsia"/>
          <w:szCs w:val="23"/>
        </w:rPr>
        <w:t>更惡</w:t>
      </w:r>
      <w:proofErr w:type="gramEnd"/>
      <w:r w:rsidR="00A41270" w:rsidRPr="00503F8D">
        <w:rPr>
          <w:rFonts w:ascii="新細明體" w:hAnsi="新細明體" w:hint="eastAsia"/>
          <w:szCs w:val="23"/>
        </w:rPr>
        <w:t>的人</w:t>
      </w:r>
      <w:r w:rsidR="00312DAC" w:rsidRPr="00503F8D">
        <w:rPr>
          <w:rFonts w:ascii="新細明體" w:hAnsi="新細明體" w:hint="eastAsia"/>
          <w:szCs w:val="23"/>
        </w:rPr>
        <w:t>，</w:t>
      </w:r>
      <w:proofErr w:type="gramStart"/>
      <w:r w:rsidR="00312DAC" w:rsidRPr="00503F8D">
        <w:rPr>
          <w:rFonts w:ascii="新細明體" w:hAnsi="新細明體" w:hint="eastAsia"/>
          <w:szCs w:val="23"/>
        </w:rPr>
        <w:t>被恨憎佔據</w:t>
      </w:r>
      <w:proofErr w:type="gramEnd"/>
      <w:r w:rsidR="00312DAC" w:rsidRPr="00503F8D">
        <w:rPr>
          <w:rFonts w:ascii="新細明體" w:hAnsi="新細明體" w:hint="eastAsia"/>
          <w:szCs w:val="23"/>
        </w:rPr>
        <w:t>內心。</w:t>
      </w:r>
    </w:p>
    <w:p w14:paraId="7A3992A8" w14:textId="77777777" w:rsidR="005701B8" w:rsidRPr="00503F8D" w:rsidRDefault="005701B8" w:rsidP="00CA7958">
      <w:pPr>
        <w:ind w:firstLine="425"/>
        <w:rPr>
          <w:rFonts w:ascii="新細明體" w:hAnsi="新細明體" w:hint="eastAsia"/>
          <w:szCs w:val="23"/>
        </w:rPr>
      </w:pPr>
      <w:r w:rsidRPr="00503F8D">
        <w:rPr>
          <w:rFonts w:ascii="新細明體" w:hAnsi="新細明體" w:hint="eastAsia"/>
          <w:szCs w:val="23"/>
        </w:rPr>
        <w:t>耶穌又說如果有人想要奪你的外衣，連</w:t>
      </w:r>
      <w:proofErr w:type="gramStart"/>
      <w:r w:rsidRPr="00503F8D">
        <w:rPr>
          <w:rFonts w:ascii="新細明體" w:hAnsi="新細明體" w:hint="eastAsia"/>
          <w:szCs w:val="23"/>
        </w:rPr>
        <w:t>裏</w:t>
      </w:r>
      <w:proofErr w:type="gramEnd"/>
      <w:r w:rsidRPr="00503F8D">
        <w:rPr>
          <w:rFonts w:ascii="新細明體" w:hAnsi="新細明體" w:hint="eastAsia"/>
          <w:szCs w:val="23"/>
        </w:rPr>
        <w:t>衣也由他拿去。這是基於站在對方的立場</w:t>
      </w:r>
      <w:r w:rsidR="00EE041A" w:rsidRPr="00503F8D">
        <w:rPr>
          <w:rFonts w:ascii="新細明體" w:hAnsi="新細明體" w:hint="eastAsia"/>
          <w:szCs w:val="23"/>
        </w:rPr>
        <w:t>設想</w:t>
      </w:r>
      <w:r w:rsidRPr="00503F8D">
        <w:rPr>
          <w:rFonts w:ascii="新細明體" w:hAnsi="新細明體" w:hint="eastAsia"/>
          <w:szCs w:val="23"/>
        </w:rPr>
        <w:t>，向對方擁有</w:t>
      </w:r>
      <w:proofErr w:type="gramStart"/>
      <w:r w:rsidRPr="00503F8D">
        <w:rPr>
          <w:rFonts w:ascii="新細明體" w:hAnsi="新細明體" w:hint="eastAsia"/>
          <w:szCs w:val="23"/>
        </w:rPr>
        <w:t>憐</w:t>
      </w:r>
      <w:proofErr w:type="gramEnd"/>
      <w:r w:rsidRPr="00503F8D">
        <w:rPr>
          <w:rFonts w:ascii="新細明體" w:hAnsi="新細明體" w:hint="eastAsia"/>
          <w:szCs w:val="23"/>
        </w:rPr>
        <w:t>恤的內心。通過思想「他因為沒有衣服，一直因寒冷的天氣受苦</w:t>
      </w:r>
      <w:r w:rsidR="00EE041A" w:rsidRPr="00503F8D">
        <w:rPr>
          <w:rFonts w:ascii="新細明體" w:hAnsi="新細明體" w:hint="eastAsia"/>
          <w:szCs w:val="23"/>
        </w:rPr>
        <w:t>。</w:t>
      </w:r>
      <w:r w:rsidRPr="00503F8D">
        <w:rPr>
          <w:rFonts w:ascii="新細明體" w:hAnsi="新細明體" w:hint="eastAsia"/>
          <w:szCs w:val="23"/>
        </w:rPr>
        <w:t>」惟有這樣憐憫對方時，便連</w:t>
      </w:r>
      <w:proofErr w:type="gramStart"/>
      <w:r w:rsidRPr="00503F8D">
        <w:rPr>
          <w:rFonts w:ascii="新細明體" w:hAnsi="新細明體" w:hint="eastAsia"/>
          <w:szCs w:val="23"/>
        </w:rPr>
        <w:t>裏</w:t>
      </w:r>
      <w:proofErr w:type="gramEnd"/>
      <w:r w:rsidRPr="00503F8D">
        <w:rPr>
          <w:rFonts w:ascii="新細明體" w:hAnsi="新細明體" w:hint="eastAsia"/>
          <w:szCs w:val="23"/>
        </w:rPr>
        <w:t>衣也樂意</w:t>
      </w:r>
      <w:r w:rsidR="00EE041A" w:rsidRPr="00503F8D">
        <w:rPr>
          <w:rFonts w:ascii="新細明體" w:hAnsi="新細明體" w:hint="eastAsia"/>
          <w:szCs w:val="23"/>
        </w:rPr>
        <w:t>捐</w:t>
      </w:r>
      <w:r w:rsidR="00FF0B12" w:rsidRPr="00503F8D">
        <w:rPr>
          <w:rFonts w:ascii="新細明體" w:hAnsi="新細明體" w:hint="eastAsia"/>
          <w:szCs w:val="23"/>
        </w:rPr>
        <w:t>出</w:t>
      </w:r>
      <w:r w:rsidRPr="00503F8D">
        <w:rPr>
          <w:rFonts w:ascii="新細明體" w:hAnsi="新細明體" w:hint="eastAsia"/>
          <w:szCs w:val="23"/>
        </w:rPr>
        <w:t>。</w:t>
      </w:r>
      <w:r w:rsidR="00DF4233" w:rsidRPr="00503F8D">
        <w:rPr>
          <w:rFonts w:ascii="新細明體" w:hAnsi="新細明體" w:hint="eastAsia"/>
          <w:szCs w:val="23"/>
        </w:rPr>
        <w:t>如果只站在自己的一方</w:t>
      </w:r>
      <w:r w:rsidR="00D31C1C" w:rsidRPr="00503F8D">
        <w:rPr>
          <w:rFonts w:ascii="新細明體" w:hAnsi="新細明體" w:hint="eastAsia"/>
          <w:szCs w:val="23"/>
        </w:rPr>
        <w:t>思想所受的</w:t>
      </w:r>
      <w:r w:rsidR="00DF4233" w:rsidRPr="00503F8D">
        <w:rPr>
          <w:rFonts w:ascii="新細明體" w:hAnsi="新細明體" w:hint="eastAsia"/>
          <w:szCs w:val="23"/>
        </w:rPr>
        <w:t>損失，就只會想法子</w:t>
      </w:r>
      <w:r w:rsidR="00D31C1C" w:rsidRPr="00503F8D">
        <w:rPr>
          <w:rFonts w:ascii="新細明體" w:hAnsi="新細明體" w:hint="eastAsia"/>
          <w:szCs w:val="23"/>
        </w:rPr>
        <w:t>蒐</w:t>
      </w:r>
      <w:r w:rsidR="00DF4233" w:rsidRPr="00503F8D">
        <w:rPr>
          <w:rFonts w:ascii="新細明體" w:hAnsi="新細明體" w:hint="eastAsia"/>
          <w:szCs w:val="23"/>
        </w:rPr>
        <w:t>集證據向對方</w:t>
      </w:r>
      <w:r w:rsidR="00D31C1C" w:rsidRPr="00503F8D">
        <w:rPr>
          <w:rFonts w:ascii="新細明體" w:hAnsi="新細明體" w:hint="eastAsia"/>
          <w:szCs w:val="23"/>
        </w:rPr>
        <w:t>作</w:t>
      </w:r>
      <w:r w:rsidR="00DF4233" w:rsidRPr="00503F8D">
        <w:rPr>
          <w:rFonts w:ascii="新細明體" w:hAnsi="新細明體" w:hint="eastAsia"/>
          <w:szCs w:val="23"/>
        </w:rPr>
        <w:t>出指控</w:t>
      </w:r>
      <w:r w:rsidR="00B97489" w:rsidRPr="00503F8D">
        <w:rPr>
          <w:rFonts w:ascii="新細明體" w:hAnsi="新細明體" w:hint="eastAsia"/>
          <w:szCs w:val="23"/>
        </w:rPr>
        <w:t>，</w:t>
      </w:r>
      <w:r w:rsidR="00D31C1C" w:rsidRPr="00503F8D">
        <w:rPr>
          <w:rFonts w:ascii="新細明體" w:hAnsi="新細明體" w:hint="eastAsia"/>
          <w:szCs w:val="23"/>
        </w:rPr>
        <w:t>揭露別人</w:t>
      </w:r>
      <w:r w:rsidR="00EE041A" w:rsidRPr="00503F8D">
        <w:rPr>
          <w:rFonts w:ascii="新細明體" w:hAnsi="新細明體" w:hint="eastAsia"/>
          <w:szCs w:val="23"/>
        </w:rPr>
        <w:t>奪走自己外衣</w:t>
      </w:r>
      <w:r w:rsidR="002F36D9" w:rsidRPr="00503F8D">
        <w:rPr>
          <w:rFonts w:ascii="新細明體" w:hAnsi="新細明體" w:hint="eastAsia"/>
          <w:szCs w:val="23"/>
        </w:rPr>
        <w:t>的罪</w:t>
      </w:r>
      <w:r w:rsidR="00FF0B12" w:rsidRPr="00503F8D">
        <w:rPr>
          <w:rFonts w:ascii="新細明體" w:hAnsi="新細明體" w:hint="eastAsia"/>
          <w:szCs w:val="23"/>
        </w:rPr>
        <w:t>行</w:t>
      </w:r>
      <w:r w:rsidR="00D31C1C" w:rsidRPr="00503F8D">
        <w:rPr>
          <w:rFonts w:ascii="新細明體" w:hAnsi="新細明體" w:hint="eastAsia"/>
          <w:szCs w:val="23"/>
        </w:rPr>
        <w:t>，</w:t>
      </w:r>
      <w:r w:rsidR="00B97489" w:rsidRPr="00503F8D">
        <w:rPr>
          <w:rFonts w:ascii="新細明體" w:hAnsi="新細明體" w:hint="eastAsia"/>
          <w:szCs w:val="23"/>
        </w:rPr>
        <w:t>使對方蒙羞甚至受罰</w:t>
      </w:r>
      <w:r w:rsidR="00DF4233" w:rsidRPr="00503F8D">
        <w:rPr>
          <w:rFonts w:ascii="新細明體" w:hAnsi="新細明體" w:hint="eastAsia"/>
          <w:szCs w:val="23"/>
        </w:rPr>
        <w:t>。</w:t>
      </w:r>
      <w:r w:rsidR="00EE041A" w:rsidRPr="00503F8D">
        <w:rPr>
          <w:rFonts w:ascii="新細明體" w:hAnsi="新細明體" w:hint="eastAsia"/>
          <w:szCs w:val="23"/>
        </w:rPr>
        <w:t>但</w:t>
      </w:r>
      <w:r w:rsidR="00F146EF" w:rsidRPr="00503F8D">
        <w:rPr>
          <w:rFonts w:ascii="新細明體" w:hAnsi="新細明體" w:hint="eastAsia"/>
          <w:szCs w:val="23"/>
        </w:rPr>
        <w:t>透過將外衣</w:t>
      </w:r>
      <w:r w:rsidR="00B97489" w:rsidRPr="00503F8D">
        <w:rPr>
          <w:rFonts w:ascii="新細明體" w:hAnsi="新細明體" w:hint="eastAsia"/>
          <w:szCs w:val="23"/>
        </w:rPr>
        <w:t>連</w:t>
      </w:r>
      <w:proofErr w:type="gramStart"/>
      <w:r w:rsidR="00B97489" w:rsidRPr="00503F8D">
        <w:rPr>
          <w:rFonts w:ascii="新細明體" w:hAnsi="新細明體" w:hint="eastAsia"/>
          <w:szCs w:val="23"/>
        </w:rPr>
        <w:t>裏</w:t>
      </w:r>
      <w:proofErr w:type="gramEnd"/>
      <w:r w:rsidR="00B97489" w:rsidRPr="00503F8D">
        <w:rPr>
          <w:rFonts w:ascii="新細明體" w:hAnsi="新細明體" w:hint="eastAsia"/>
          <w:szCs w:val="23"/>
        </w:rPr>
        <w:t>衣也</w:t>
      </w:r>
      <w:r w:rsidR="00F146EF" w:rsidRPr="00503F8D">
        <w:rPr>
          <w:rFonts w:ascii="新細明體" w:hAnsi="新細明體" w:hint="eastAsia"/>
          <w:szCs w:val="23"/>
        </w:rPr>
        <w:t>給想奪走的人，</w:t>
      </w:r>
      <w:r w:rsidR="00EE041A" w:rsidRPr="00503F8D">
        <w:rPr>
          <w:rFonts w:ascii="新細明體" w:hAnsi="新細明體" w:hint="eastAsia"/>
          <w:szCs w:val="23"/>
        </w:rPr>
        <w:t>或許</w:t>
      </w:r>
      <w:r w:rsidR="00B97489" w:rsidRPr="00503F8D">
        <w:rPr>
          <w:rFonts w:ascii="新細明體" w:hAnsi="新細明體" w:hint="eastAsia"/>
          <w:szCs w:val="23"/>
        </w:rPr>
        <w:t>對方會因</w:t>
      </w:r>
      <w:r w:rsidR="00EE041A" w:rsidRPr="00503F8D">
        <w:rPr>
          <w:rFonts w:ascii="新細明體" w:hAnsi="新細明體" w:hint="eastAsia"/>
          <w:szCs w:val="23"/>
        </w:rPr>
        <w:t>此</w:t>
      </w:r>
      <w:r w:rsidR="00B97489" w:rsidRPr="00503F8D">
        <w:rPr>
          <w:rFonts w:ascii="新細明體" w:hAnsi="新細明體" w:hint="eastAsia"/>
          <w:szCs w:val="23"/>
        </w:rPr>
        <w:t>而感到驚</w:t>
      </w:r>
      <w:r w:rsidR="002C4C62" w:rsidRPr="00503F8D">
        <w:rPr>
          <w:rFonts w:ascii="新細明體" w:hAnsi="新細明體" w:hint="eastAsia"/>
          <w:szCs w:val="23"/>
        </w:rPr>
        <w:t>訝</w:t>
      </w:r>
      <w:r w:rsidR="00B97489" w:rsidRPr="00503F8D">
        <w:rPr>
          <w:rFonts w:ascii="新細明體" w:hAnsi="新細明體" w:hint="eastAsia"/>
          <w:szCs w:val="23"/>
        </w:rPr>
        <w:t>，開始</w:t>
      </w:r>
      <w:r w:rsidR="00F146EF" w:rsidRPr="00503F8D">
        <w:rPr>
          <w:rFonts w:ascii="新細明體" w:hAnsi="新細明體" w:hint="eastAsia"/>
          <w:szCs w:val="23"/>
        </w:rPr>
        <w:t>對自己的行為進行反省</w:t>
      </w:r>
      <w:r w:rsidR="00B97489" w:rsidRPr="00503F8D">
        <w:rPr>
          <w:rFonts w:ascii="新細明體" w:hAnsi="新細明體" w:hint="eastAsia"/>
          <w:szCs w:val="23"/>
        </w:rPr>
        <w:t>，從犯罪的生活中回轉</w:t>
      </w:r>
      <w:r w:rsidR="00F146EF" w:rsidRPr="00503F8D">
        <w:rPr>
          <w:rFonts w:ascii="新細明體" w:hAnsi="新細明體" w:hint="eastAsia"/>
          <w:szCs w:val="23"/>
        </w:rPr>
        <w:t>。</w:t>
      </w:r>
    </w:p>
    <w:p w14:paraId="0DBC25A1" w14:textId="77777777" w:rsidR="00D31C1C" w:rsidRPr="00503F8D" w:rsidRDefault="00D31C1C" w:rsidP="00D31C1C">
      <w:pPr>
        <w:rPr>
          <w:rFonts w:hint="eastAsia"/>
          <w:szCs w:val="23"/>
        </w:rPr>
      </w:pPr>
      <w:r w:rsidRPr="00503F8D">
        <w:rPr>
          <w:rFonts w:hint="eastAsia"/>
          <w:szCs w:val="23"/>
        </w:rPr>
        <w:t>請看第31節：「</w:t>
      </w:r>
      <w:r w:rsidRPr="00503F8D">
        <w:rPr>
          <w:rStyle w:val="a8"/>
          <w:rFonts w:hint="eastAsia"/>
          <w:szCs w:val="23"/>
        </w:rPr>
        <w:t>你們願意人怎樣待你們，你們也要怎樣待人。</w:t>
      </w:r>
      <w:r w:rsidRPr="00503F8D">
        <w:rPr>
          <w:rFonts w:hint="eastAsia"/>
          <w:szCs w:val="23"/>
        </w:rPr>
        <w:t>」這節經文是耶穌賜給門徒的「金科玉律」，當中教訓門徒要根據我們要別人怎樣對待自己，而積極的去對待別人。當中的精神都是要門徒積極地實踐　神的愛。為</w:t>
      </w:r>
      <w:proofErr w:type="gramStart"/>
      <w:r w:rsidRPr="00503F8D">
        <w:rPr>
          <w:rFonts w:hint="eastAsia"/>
          <w:szCs w:val="23"/>
        </w:rPr>
        <w:t>甚麼耶穌</w:t>
      </w:r>
      <w:proofErr w:type="gramEnd"/>
      <w:r w:rsidRPr="00503F8D">
        <w:rPr>
          <w:rFonts w:hint="eastAsia"/>
          <w:szCs w:val="23"/>
        </w:rPr>
        <w:t>要我們積極實踐連仇敵都愛的　神</w:t>
      </w:r>
      <w:proofErr w:type="gramStart"/>
      <w:r w:rsidRPr="00503F8D">
        <w:rPr>
          <w:rFonts w:hint="eastAsia"/>
          <w:szCs w:val="23"/>
        </w:rPr>
        <w:t>的愛呢</w:t>
      </w:r>
      <w:proofErr w:type="gramEnd"/>
      <w:r w:rsidRPr="00503F8D">
        <w:rPr>
          <w:rFonts w:hint="eastAsia"/>
          <w:szCs w:val="23"/>
        </w:rPr>
        <w:t>？請看第32-34節：「</w:t>
      </w:r>
      <w:r w:rsidRPr="00503F8D">
        <w:rPr>
          <w:rStyle w:val="a8"/>
          <w:rFonts w:hint="eastAsia"/>
          <w:szCs w:val="23"/>
        </w:rPr>
        <w:t>你們</w:t>
      </w:r>
      <w:proofErr w:type="gramStart"/>
      <w:r w:rsidRPr="00503F8D">
        <w:rPr>
          <w:rStyle w:val="a8"/>
          <w:rFonts w:hint="eastAsia"/>
          <w:szCs w:val="23"/>
        </w:rPr>
        <w:t>若單愛那</w:t>
      </w:r>
      <w:proofErr w:type="gramEnd"/>
      <w:r w:rsidRPr="00503F8D">
        <w:rPr>
          <w:rStyle w:val="a8"/>
          <w:rFonts w:hint="eastAsia"/>
          <w:szCs w:val="23"/>
        </w:rPr>
        <w:t>愛你們的人，有甚麼可酬謝的呢？就是罪人也愛那愛他們的人。你們若善待那善待你們的人，有甚麼可酬謝的呢？</w:t>
      </w:r>
      <w:r w:rsidR="000E05C8" w:rsidRPr="00503F8D">
        <w:rPr>
          <w:rStyle w:val="a8"/>
          <w:rFonts w:hint="eastAsia"/>
          <w:szCs w:val="23"/>
        </w:rPr>
        <w:t>就是罪人也是這樣行。你們若借給人，指望從他收回，有甚麼可酬謝的呢？</w:t>
      </w:r>
      <w:r w:rsidRPr="00503F8D">
        <w:rPr>
          <w:rStyle w:val="a8"/>
          <w:rFonts w:hint="eastAsia"/>
          <w:szCs w:val="23"/>
        </w:rPr>
        <w:t>就是罪人也借給罪人，要如數收回。</w:t>
      </w:r>
      <w:r w:rsidRPr="00503F8D">
        <w:rPr>
          <w:rFonts w:hint="eastAsia"/>
          <w:szCs w:val="23"/>
        </w:rPr>
        <w:t>」</w:t>
      </w:r>
      <w:r w:rsidR="00D008B5" w:rsidRPr="00503F8D">
        <w:rPr>
          <w:rFonts w:ascii="新細明體" w:hAnsi="新細明體" w:hint="eastAsia"/>
          <w:szCs w:val="23"/>
        </w:rPr>
        <w:t>愛那些對自己有利益的人，好好對待自己的人，</w:t>
      </w:r>
      <w:r w:rsidR="00D008B5" w:rsidRPr="00503F8D">
        <w:rPr>
          <w:rFonts w:ascii="新細明體" w:hAnsi="新細明體" w:hint="eastAsia"/>
          <w:szCs w:val="23"/>
        </w:rPr>
        <w:t xml:space="preserve"> </w:t>
      </w:r>
      <w:r w:rsidR="00D008B5" w:rsidRPr="00503F8D">
        <w:rPr>
          <w:rFonts w:ascii="新細明體" w:hAnsi="新細明體" w:hint="eastAsia"/>
          <w:szCs w:val="23"/>
        </w:rPr>
        <w:t>而且是可愛的人，</w:t>
      </w:r>
      <w:r w:rsidR="00F73460" w:rsidRPr="00503F8D">
        <w:rPr>
          <w:rFonts w:ascii="新細明體" w:hAnsi="新細明體" w:hint="eastAsia"/>
          <w:szCs w:val="23"/>
        </w:rPr>
        <w:t>這</w:t>
      </w:r>
      <w:r w:rsidR="00D008B5" w:rsidRPr="00503F8D">
        <w:rPr>
          <w:rFonts w:ascii="新細明體" w:hAnsi="新細明體" w:hint="eastAsia"/>
          <w:szCs w:val="23"/>
        </w:rPr>
        <w:t>連自私的</w:t>
      </w:r>
      <w:proofErr w:type="gramStart"/>
      <w:r w:rsidR="00D008B5" w:rsidRPr="00503F8D">
        <w:rPr>
          <w:rFonts w:ascii="新細明體" w:hAnsi="新細明體" w:hint="eastAsia"/>
          <w:szCs w:val="23"/>
        </w:rPr>
        <w:t>稅吏和不</w:t>
      </w:r>
      <w:proofErr w:type="gramEnd"/>
      <w:r w:rsidR="00D008B5" w:rsidRPr="00503F8D">
        <w:rPr>
          <w:rFonts w:ascii="新細明體" w:hAnsi="新細明體" w:hint="eastAsia"/>
          <w:szCs w:val="23"/>
        </w:rPr>
        <w:t>信　神的外</w:t>
      </w:r>
      <w:proofErr w:type="gramStart"/>
      <w:r w:rsidR="00D008B5" w:rsidRPr="00503F8D">
        <w:rPr>
          <w:rFonts w:ascii="新細明體" w:hAnsi="新細明體" w:hint="eastAsia"/>
          <w:szCs w:val="23"/>
        </w:rPr>
        <w:t>邦</w:t>
      </w:r>
      <w:proofErr w:type="gramEnd"/>
      <w:r w:rsidR="00D008B5" w:rsidRPr="00503F8D">
        <w:rPr>
          <w:rFonts w:ascii="新細明體" w:hAnsi="新細明體" w:hint="eastAsia"/>
          <w:szCs w:val="23"/>
        </w:rPr>
        <w:t>人也可以做到，就是大耳</w:t>
      </w:r>
      <w:proofErr w:type="gramStart"/>
      <w:r w:rsidR="00D008B5" w:rsidRPr="00503F8D">
        <w:rPr>
          <w:rFonts w:ascii="新細明體" w:hAnsi="新細明體" w:hint="eastAsia"/>
          <w:szCs w:val="23"/>
        </w:rPr>
        <w:t>窿</w:t>
      </w:r>
      <w:proofErr w:type="gramEnd"/>
      <w:r w:rsidR="00D008B5" w:rsidRPr="00503F8D">
        <w:rPr>
          <w:rFonts w:ascii="新細明體" w:hAnsi="新細明體" w:hint="eastAsia"/>
          <w:szCs w:val="23"/>
        </w:rPr>
        <w:t>和財務公司也樂意和主動借錢給人，要連本帶利如數收回。如果主的門徒停留在稅吏的愛，外</w:t>
      </w:r>
      <w:proofErr w:type="gramStart"/>
      <w:r w:rsidR="00D008B5" w:rsidRPr="00503F8D">
        <w:rPr>
          <w:rFonts w:ascii="新細明體" w:hAnsi="新細明體" w:hint="eastAsia"/>
          <w:szCs w:val="23"/>
        </w:rPr>
        <w:t>邦</w:t>
      </w:r>
      <w:proofErr w:type="gramEnd"/>
      <w:r w:rsidR="00D008B5" w:rsidRPr="00503F8D">
        <w:rPr>
          <w:rFonts w:ascii="新細明體" w:hAnsi="新細明體" w:hint="eastAsia"/>
          <w:szCs w:val="23"/>
        </w:rPr>
        <w:t>人的愛</w:t>
      </w:r>
      <w:r w:rsidR="00D427F8" w:rsidRPr="00503F8D">
        <w:rPr>
          <w:rFonts w:ascii="新細明體" w:hAnsi="新細明體" w:hint="eastAsia"/>
          <w:szCs w:val="23"/>
        </w:rPr>
        <w:t>和大耳</w:t>
      </w:r>
      <w:proofErr w:type="gramStart"/>
      <w:r w:rsidR="00D427F8" w:rsidRPr="00503F8D">
        <w:rPr>
          <w:rFonts w:ascii="新細明體" w:hAnsi="新細明體" w:hint="eastAsia"/>
          <w:szCs w:val="23"/>
        </w:rPr>
        <w:t>窿</w:t>
      </w:r>
      <w:proofErr w:type="gramEnd"/>
      <w:r w:rsidR="00D427F8" w:rsidRPr="00503F8D">
        <w:rPr>
          <w:rFonts w:ascii="新細明體" w:hAnsi="新細明體" w:hint="eastAsia"/>
          <w:szCs w:val="23"/>
        </w:rPr>
        <w:t>的愛</w:t>
      </w:r>
      <w:r w:rsidR="00D008B5" w:rsidRPr="00503F8D">
        <w:rPr>
          <w:rFonts w:ascii="新細明體" w:hAnsi="新細明體" w:hint="eastAsia"/>
          <w:szCs w:val="23"/>
        </w:rPr>
        <w:t>的水平，絕對不能夠向世界彰顯</w:t>
      </w:r>
      <w:r w:rsidR="00F73460" w:rsidRPr="00503F8D">
        <w:rPr>
          <w:rFonts w:ascii="新細明體" w:hAnsi="新細明體" w:hint="eastAsia"/>
          <w:szCs w:val="23"/>
        </w:rPr>
        <w:t xml:space="preserve">　</w:t>
      </w:r>
      <w:r w:rsidR="00D008B5" w:rsidRPr="00503F8D">
        <w:rPr>
          <w:rFonts w:ascii="新細明體" w:hAnsi="新細明體" w:hint="eastAsia"/>
          <w:szCs w:val="23"/>
        </w:rPr>
        <w:t>神兒女的榮耀。而且，信徒</w:t>
      </w:r>
      <w:r w:rsidRPr="00503F8D">
        <w:rPr>
          <w:rFonts w:hint="eastAsia"/>
          <w:szCs w:val="23"/>
        </w:rPr>
        <w:t>不實踐　神的愛去愛別人的時候，</w:t>
      </w:r>
      <w:r w:rsidR="00F73460" w:rsidRPr="00503F8D">
        <w:rPr>
          <w:rFonts w:hint="eastAsia"/>
          <w:szCs w:val="23"/>
        </w:rPr>
        <w:t>信徒</w:t>
      </w:r>
      <w:r w:rsidRPr="00503F8D">
        <w:rPr>
          <w:rFonts w:hint="eastAsia"/>
          <w:szCs w:val="23"/>
        </w:rPr>
        <w:t>在　神的形像上不會成長。　神的愛不是狹窄的愛，乃是寬闊的愛。屬　神的兒女們應當效法　神寬闊的愛，不但懷抱和愛那些愛我們的人，善待那些善待我們的人，也要懷抱和愛那些憎恨和逼迫自己的人。</w:t>
      </w:r>
    </w:p>
    <w:p w14:paraId="05FC48DD" w14:textId="77777777" w:rsidR="003E0BEA" w:rsidRPr="00503F8D" w:rsidRDefault="003E0BEA" w:rsidP="005F56C7">
      <w:pPr>
        <w:ind w:firstLine="425"/>
        <w:rPr>
          <w:rFonts w:hint="eastAsia"/>
          <w:szCs w:val="23"/>
        </w:rPr>
      </w:pPr>
      <w:r w:rsidRPr="00503F8D">
        <w:rPr>
          <w:rFonts w:hint="eastAsia"/>
          <w:szCs w:val="23"/>
        </w:rPr>
        <w:t>耶穌在這</w:t>
      </w:r>
      <w:proofErr w:type="gramStart"/>
      <w:r w:rsidRPr="00503F8D">
        <w:rPr>
          <w:rFonts w:hint="eastAsia"/>
          <w:szCs w:val="23"/>
        </w:rPr>
        <w:t>裏</w:t>
      </w:r>
      <w:proofErr w:type="gramEnd"/>
      <w:r w:rsidR="00596D47" w:rsidRPr="00503F8D">
        <w:rPr>
          <w:rFonts w:hint="eastAsia"/>
          <w:szCs w:val="23"/>
        </w:rPr>
        <w:t>要求門徒所作的，就是　神</w:t>
      </w:r>
      <w:r w:rsidR="005F56C7" w:rsidRPr="00503F8D">
        <w:rPr>
          <w:rFonts w:hint="eastAsia"/>
          <w:szCs w:val="23"/>
        </w:rPr>
        <w:t>和</w:t>
      </w:r>
      <w:r w:rsidR="00596D47" w:rsidRPr="00503F8D">
        <w:rPr>
          <w:rFonts w:hint="eastAsia"/>
          <w:szCs w:val="23"/>
        </w:rPr>
        <w:t>耶穌向</w:t>
      </w:r>
      <w:r w:rsidRPr="00503F8D">
        <w:rPr>
          <w:rFonts w:hint="eastAsia"/>
          <w:szCs w:val="23"/>
        </w:rPr>
        <w:t>罪人所作。</w:t>
      </w:r>
      <w:r w:rsidR="005F56C7" w:rsidRPr="00503F8D">
        <w:rPr>
          <w:rFonts w:hint="eastAsia"/>
          <w:szCs w:val="23"/>
        </w:rPr>
        <w:t>耶穌</w:t>
      </w:r>
      <w:r w:rsidR="005F56C7" w:rsidRPr="00503F8D">
        <w:rPr>
          <w:rStyle w:val="apple-style-span"/>
          <w:rFonts w:ascii="Verdana" w:hAnsi="Verdana"/>
          <w:szCs w:val="23"/>
        </w:rPr>
        <w:t>的口只有安慰人，人</w:t>
      </w:r>
      <w:r w:rsidR="005F56C7" w:rsidRPr="00503F8D">
        <w:rPr>
          <w:rStyle w:val="apple-style-span"/>
          <w:rFonts w:ascii="Verdana" w:hAnsi="Verdana" w:hint="eastAsia"/>
          <w:szCs w:val="23"/>
        </w:rPr>
        <w:t>卻</w:t>
      </w:r>
      <w:r w:rsidR="005F56C7" w:rsidRPr="00503F8D">
        <w:rPr>
          <w:rStyle w:val="apple-style-span"/>
          <w:rFonts w:ascii="Verdana" w:hAnsi="Verdana"/>
          <w:szCs w:val="23"/>
        </w:rPr>
        <w:t>打</w:t>
      </w:r>
      <w:proofErr w:type="gramStart"/>
      <w:r w:rsidR="005F56C7" w:rsidRPr="00503F8D">
        <w:rPr>
          <w:rStyle w:val="apple-style-span"/>
          <w:rFonts w:ascii="Verdana" w:hAnsi="Verdana"/>
          <w:szCs w:val="23"/>
        </w:rPr>
        <w:t>祂</w:t>
      </w:r>
      <w:proofErr w:type="gramEnd"/>
      <w:r w:rsidR="005F56C7" w:rsidRPr="00503F8D">
        <w:rPr>
          <w:rStyle w:val="apple-style-span"/>
          <w:rFonts w:ascii="Verdana" w:hAnsi="Verdana"/>
          <w:szCs w:val="23"/>
        </w:rPr>
        <w:t>；</w:t>
      </w:r>
      <w:r w:rsidR="00EA5102" w:rsidRPr="00503F8D">
        <w:rPr>
          <w:rStyle w:val="apple-style-span"/>
          <w:rFonts w:ascii="Verdana" w:hAnsi="Verdana" w:hint="eastAsia"/>
          <w:szCs w:val="23"/>
        </w:rPr>
        <w:t>耶穌</w:t>
      </w:r>
      <w:r w:rsidR="00EA5102" w:rsidRPr="00503F8D">
        <w:rPr>
          <w:rStyle w:val="apple-style-span"/>
          <w:rFonts w:ascii="Verdana" w:hAnsi="Verdana"/>
          <w:szCs w:val="23"/>
        </w:rPr>
        <w:t>的手只</w:t>
      </w:r>
      <w:r w:rsidR="00EA5102" w:rsidRPr="00503F8D">
        <w:rPr>
          <w:rStyle w:val="apple-style-span"/>
          <w:rFonts w:ascii="Verdana" w:hAnsi="Verdana" w:hint="eastAsia"/>
          <w:szCs w:val="23"/>
        </w:rPr>
        <w:t>用來</w:t>
      </w:r>
      <w:r w:rsidR="005F56C7" w:rsidRPr="00503F8D">
        <w:rPr>
          <w:rStyle w:val="apple-style-span"/>
          <w:rFonts w:ascii="Verdana" w:hAnsi="Verdana" w:hint="eastAsia"/>
          <w:szCs w:val="23"/>
        </w:rPr>
        <w:t>醫</w:t>
      </w:r>
      <w:r w:rsidR="005F56C7" w:rsidRPr="00503F8D">
        <w:rPr>
          <w:rStyle w:val="apple-style-span"/>
          <w:rFonts w:ascii="Verdana" w:hAnsi="Verdana"/>
          <w:szCs w:val="23"/>
        </w:rPr>
        <w:t>治人，人</w:t>
      </w:r>
      <w:r w:rsidR="005F56C7" w:rsidRPr="00503F8D">
        <w:rPr>
          <w:rStyle w:val="apple-style-span"/>
          <w:rFonts w:ascii="Verdana" w:hAnsi="Verdana" w:hint="eastAsia"/>
          <w:szCs w:val="23"/>
        </w:rPr>
        <w:t>卻</w:t>
      </w:r>
      <w:r w:rsidR="005F56C7" w:rsidRPr="00503F8D">
        <w:rPr>
          <w:rStyle w:val="apple-style-span"/>
          <w:rFonts w:ascii="Verdana" w:hAnsi="Verdana"/>
          <w:szCs w:val="23"/>
        </w:rPr>
        <w:t>把</w:t>
      </w:r>
      <w:proofErr w:type="gramStart"/>
      <w:r w:rsidR="005F56C7" w:rsidRPr="00503F8D">
        <w:rPr>
          <w:rStyle w:val="apple-style-span"/>
          <w:rFonts w:ascii="Verdana" w:hAnsi="Verdana"/>
          <w:szCs w:val="23"/>
        </w:rPr>
        <w:t>祂</w:t>
      </w:r>
      <w:proofErr w:type="gramEnd"/>
      <w:r w:rsidR="005F56C7" w:rsidRPr="00503F8D">
        <w:rPr>
          <w:rStyle w:val="apple-style-span"/>
          <w:rFonts w:ascii="Verdana" w:hAnsi="Verdana" w:hint="eastAsia"/>
          <w:szCs w:val="23"/>
        </w:rPr>
        <w:t>釘</w:t>
      </w:r>
      <w:r w:rsidR="005F56C7" w:rsidRPr="00503F8D">
        <w:rPr>
          <w:rStyle w:val="apple-style-span"/>
          <w:rFonts w:ascii="Verdana" w:hAnsi="Verdana"/>
          <w:szCs w:val="23"/>
        </w:rPr>
        <w:t>在十</w:t>
      </w:r>
      <w:r w:rsidR="00EA5102" w:rsidRPr="00503F8D">
        <w:rPr>
          <w:rStyle w:val="apple-style-span"/>
          <w:rFonts w:ascii="Verdana" w:hAnsi="Verdana"/>
          <w:szCs w:val="23"/>
        </w:rPr>
        <w:t>字架上；</w:t>
      </w:r>
      <w:r w:rsidR="00EA5102" w:rsidRPr="00503F8D">
        <w:rPr>
          <w:rStyle w:val="apple-style-span"/>
          <w:rFonts w:ascii="Verdana" w:hAnsi="Verdana" w:hint="eastAsia"/>
          <w:szCs w:val="23"/>
        </w:rPr>
        <w:t>耶穌</w:t>
      </w:r>
      <w:r w:rsidR="005F56C7" w:rsidRPr="00503F8D">
        <w:rPr>
          <w:rStyle w:val="apple-style-span"/>
          <w:rFonts w:ascii="Verdana" w:hAnsi="Verdana"/>
          <w:szCs w:val="23"/>
        </w:rPr>
        <w:t>周</w:t>
      </w:r>
      <w:proofErr w:type="gramStart"/>
      <w:r w:rsidR="005F56C7" w:rsidRPr="00503F8D">
        <w:rPr>
          <w:rStyle w:val="apple-style-span"/>
          <w:rFonts w:ascii="Verdana" w:hAnsi="Verdana"/>
          <w:szCs w:val="23"/>
        </w:rPr>
        <w:t>游</w:t>
      </w:r>
      <w:proofErr w:type="gramEnd"/>
      <w:r w:rsidR="005F56C7" w:rsidRPr="00503F8D">
        <w:rPr>
          <w:rStyle w:val="apple-style-span"/>
          <w:rFonts w:ascii="Verdana" w:hAnsi="Verdana"/>
          <w:szCs w:val="23"/>
        </w:rPr>
        <w:t>四方行善事，人</w:t>
      </w:r>
      <w:r w:rsidR="005F56C7" w:rsidRPr="00503F8D">
        <w:rPr>
          <w:rStyle w:val="apple-style-span"/>
          <w:rFonts w:ascii="Verdana" w:hAnsi="Verdana" w:hint="eastAsia"/>
          <w:szCs w:val="23"/>
        </w:rPr>
        <w:t>卻</w:t>
      </w:r>
      <w:r w:rsidR="005F56C7" w:rsidRPr="00503F8D">
        <w:rPr>
          <w:rStyle w:val="apple-style-span"/>
          <w:rFonts w:ascii="Verdana" w:hAnsi="Verdana"/>
          <w:szCs w:val="23"/>
        </w:rPr>
        <w:t>用</w:t>
      </w:r>
      <w:r w:rsidR="005F56C7" w:rsidRPr="00503F8D">
        <w:rPr>
          <w:rStyle w:val="apple-style-span"/>
          <w:rFonts w:ascii="Verdana" w:hAnsi="Verdana" w:hint="eastAsia"/>
          <w:szCs w:val="23"/>
        </w:rPr>
        <w:t>釘</w:t>
      </w:r>
      <w:r w:rsidR="005F56C7" w:rsidRPr="00503F8D">
        <w:rPr>
          <w:rStyle w:val="apple-style-span"/>
          <w:rFonts w:ascii="Verdana" w:hAnsi="Verdana"/>
          <w:szCs w:val="23"/>
        </w:rPr>
        <w:t>子</w:t>
      </w:r>
      <w:r w:rsidR="005F56C7" w:rsidRPr="00503F8D">
        <w:rPr>
          <w:rStyle w:val="apple-style-span"/>
          <w:rFonts w:ascii="Verdana" w:hAnsi="Verdana" w:hint="eastAsia"/>
          <w:szCs w:val="23"/>
        </w:rPr>
        <w:t>釘</w:t>
      </w:r>
      <w:proofErr w:type="gramStart"/>
      <w:r w:rsidR="005F56C7" w:rsidRPr="00503F8D">
        <w:rPr>
          <w:rStyle w:val="apple-style-span"/>
          <w:rFonts w:ascii="Verdana" w:hAnsi="Verdana"/>
          <w:szCs w:val="23"/>
        </w:rPr>
        <w:t>祂</w:t>
      </w:r>
      <w:proofErr w:type="gramEnd"/>
      <w:r w:rsidR="005F56C7" w:rsidRPr="00503F8D">
        <w:rPr>
          <w:rStyle w:val="apple-style-span"/>
          <w:rFonts w:ascii="Verdana" w:hAnsi="Verdana"/>
          <w:szCs w:val="23"/>
        </w:rPr>
        <w:t>的</w:t>
      </w:r>
      <w:r w:rsidR="005F56C7" w:rsidRPr="00503F8D">
        <w:rPr>
          <w:rStyle w:val="apple-style-span"/>
          <w:rFonts w:ascii="Verdana" w:hAnsi="Verdana" w:hint="eastAsia"/>
          <w:szCs w:val="23"/>
        </w:rPr>
        <w:t>腳</w:t>
      </w:r>
      <w:r w:rsidR="005F56C7" w:rsidRPr="00503F8D">
        <w:rPr>
          <w:rStyle w:val="apple-style-span"/>
          <w:rFonts w:ascii="Verdana" w:hAnsi="Verdana"/>
          <w:szCs w:val="23"/>
        </w:rPr>
        <w:t>，</w:t>
      </w:r>
      <w:r w:rsidR="005F56C7" w:rsidRPr="00503F8D">
        <w:rPr>
          <w:rFonts w:hint="eastAsia"/>
          <w:szCs w:val="23"/>
        </w:rPr>
        <w:t>儘管耶穌</w:t>
      </w:r>
      <w:r w:rsidR="00596D47" w:rsidRPr="00503F8D">
        <w:rPr>
          <w:rFonts w:hint="eastAsia"/>
          <w:szCs w:val="23"/>
        </w:rPr>
        <w:t>受到最不公平的待遇，卻</w:t>
      </w:r>
      <w:r w:rsidRPr="00503F8D">
        <w:rPr>
          <w:rFonts w:hint="eastAsia"/>
          <w:szCs w:val="23"/>
        </w:rPr>
        <w:t>在十字架上為凌辱</w:t>
      </w:r>
      <w:proofErr w:type="gramStart"/>
      <w:r w:rsidRPr="00503F8D">
        <w:rPr>
          <w:rFonts w:hint="eastAsia"/>
          <w:szCs w:val="23"/>
        </w:rPr>
        <w:t>祂</w:t>
      </w:r>
      <w:proofErr w:type="gramEnd"/>
      <w:r w:rsidRPr="00503F8D">
        <w:rPr>
          <w:rFonts w:hint="eastAsia"/>
          <w:szCs w:val="23"/>
        </w:rPr>
        <w:t>的禱告：「</w:t>
      </w:r>
      <w:proofErr w:type="gramStart"/>
      <w:r w:rsidRPr="00503F8D">
        <w:rPr>
          <w:rStyle w:val="a8"/>
          <w:rFonts w:hint="eastAsia"/>
          <w:szCs w:val="23"/>
        </w:rPr>
        <w:t>父啊</w:t>
      </w:r>
      <w:proofErr w:type="gramEnd"/>
      <w:r w:rsidRPr="00503F8D">
        <w:rPr>
          <w:rStyle w:val="a8"/>
          <w:rFonts w:hint="eastAsia"/>
          <w:szCs w:val="23"/>
        </w:rPr>
        <w:t>，赦免他們，因為他們所作的，他們不曉得。</w:t>
      </w:r>
      <w:r w:rsidRPr="00503F8D">
        <w:rPr>
          <w:rFonts w:hint="eastAsia"/>
          <w:szCs w:val="23"/>
        </w:rPr>
        <w:t>」門徒是經歷</w:t>
      </w:r>
      <w:proofErr w:type="gramStart"/>
      <w:r w:rsidRPr="00503F8D">
        <w:rPr>
          <w:rFonts w:hint="eastAsia"/>
          <w:szCs w:val="23"/>
        </w:rPr>
        <w:t xml:space="preserve">這樣　</w:t>
      </w:r>
      <w:proofErr w:type="gramEnd"/>
      <w:r w:rsidRPr="00503F8D">
        <w:rPr>
          <w:rFonts w:hint="eastAsia"/>
          <w:szCs w:val="23"/>
        </w:rPr>
        <w:t>神的愛的人。耶穌要求</w:t>
      </w:r>
      <w:proofErr w:type="gramStart"/>
      <w:r w:rsidRPr="00503F8D">
        <w:rPr>
          <w:rFonts w:hint="eastAsia"/>
          <w:szCs w:val="23"/>
        </w:rPr>
        <w:t>祂</w:t>
      </w:r>
      <w:proofErr w:type="gramEnd"/>
      <w:r w:rsidRPr="00503F8D">
        <w:rPr>
          <w:rFonts w:hint="eastAsia"/>
          <w:szCs w:val="23"/>
        </w:rPr>
        <w:t>的門徒在生活中實踐他們所經歷的　神的愛。這個不是靠著</w:t>
      </w:r>
      <w:r w:rsidR="005F56C7" w:rsidRPr="00503F8D">
        <w:rPr>
          <w:rFonts w:hint="eastAsia"/>
          <w:szCs w:val="23"/>
        </w:rPr>
        <w:t>屬人</w:t>
      </w:r>
      <w:r w:rsidRPr="00503F8D">
        <w:rPr>
          <w:rFonts w:hint="eastAsia"/>
          <w:szCs w:val="23"/>
        </w:rPr>
        <w:t>意志</w:t>
      </w:r>
      <w:r w:rsidR="005F56C7" w:rsidRPr="00503F8D">
        <w:rPr>
          <w:rFonts w:hint="eastAsia"/>
          <w:szCs w:val="23"/>
        </w:rPr>
        <w:t>力</w:t>
      </w:r>
      <w:r w:rsidRPr="00503F8D">
        <w:rPr>
          <w:rFonts w:hint="eastAsia"/>
          <w:szCs w:val="23"/>
        </w:rPr>
        <w:t xml:space="preserve">可以作成的事，當中需要靠耶穌的恩典。為要實踐　</w:t>
      </w:r>
      <w:r w:rsidRPr="00503F8D">
        <w:rPr>
          <w:rFonts w:hint="eastAsia"/>
          <w:szCs w:val="23"/>
        </w:rPr>
        <w:t>神的愛去愛仇敵，</w:t>
      </w:r>
      <w:r w:rsidR="005F56C7" w:rsidRPr="00503F8D">
        <w:rPr>
          <w:rFonts w:hint="eastAsia"/>
          <w:szCs w:val="23"/>
        </w:rPr>
        <w:t>需</w:t>
      </w:r>
      <w:r w:rsidRPr="00503F8D">
        <w:rPr>
          <w:rFonts w:hint="eastAsia"/>
          <w:szCs w:val="23"/>
        </w:rPr>
        <w:t>要不斷想念　神</w:t>
      </w:r>
      <w:r w:rsidR="005F56C7" w:rsidRPr="00503F8D">
        <w:rPr>
          <w:rFonts w:hint="eastAsia"/>
          <w:szCs w:val="23"/>
        </w:rPr>
        <w:t>所</w:t>
      </w:r>
      <w:r w:rsidR="00EA5102" w:rsidRPr="00503F8D">
        <w:rPr>
          <w:rFonts w:hint="eastAsia"/>
          <w:szCs w:val="23"/>
        </w:rPr>
        <w:t>施予</w:t>
      </w:r>
      <w:r w:rsidRPr="00503F8D">
        <w:rPr>
          <w:rFonts w:hint="eastAsia"/>
          <w:szCs w:val="23"/>
        </w:rPr>
        <w:t>的愛，不斷的掙扎求耶穌的施恩，並竭力追求過被聖靈充滿的生活。這時候，聖靈幫助我們勝過內心的</w:t>
      </w:r>
      <w:proofErr w:type="gramStart"/>
      <w:r w:rsidRPr="00503F8D">
        <w:rPr>
          <w:rFonts w:hint="eastAsia"/>
          <w:szCs w:val="23"/>
        </w:rPr>
        <w:t>軟弱，</w:t>
      </w:r>
      <w:proofErr w:type="gramEnd"/>
      <w:r w:rsidRPr="00503F8D">
        <w:rPr>
          <w:rFonts w:hint="eastAsia"/>
          <w:szCs w:val="23"/>
        </w:rPr>
        <w:t>被　神的愛所充滿，使我們能夠愛憎恨和傷害我們的仇敵。</w:t>
      </w:r>
    </w:p>
    <w:p w14:paraId="3A8402AE" w14:textId="77777777" w:rsidR="007C16FE" w:rsidRPr="00503F8D" w:rsidRDefault="007C16FE" w:rsidP="00D31C1C">
      <w:pPr>
        <w:rPr>
          <w:rFonts w:hint="eastAsia"/>
          <w:szCs w:val="23"/>
        </w:rPr>
      </w:pPr>
      <w:r w:rsidRPr="00503F8D">
        <w:rPr>
          <w:rStyle w:val="apple-style-span"/>
          <w:rFonts w:hint="eastAsia"/>
          <w:color w:val="000000"/>
          <w:szCs w:val="23"/>
        </w:rPr>
        <w:t>在</w:t>
      </w:r>
      <w:proofErr w:type="gramStart"/>
      <w:r w:rsidRPr="00503F8D">
        <w:rPr>
          <w:rStyle w:val="apple-style-span"/>
          <w:rFonts w:hint="eastAsia"/>
          <w:color w:val="000000"/>
          <w:szCs w:val="23"/>
        </w:rPr>
        <w:t>撒母耳</w:t>
      </w:r>
      <w:proofErr w:type="gramEnd"/>
      <w:r w:rsidRPr="00503F8D">
        <w:rPr>
          <w:rStyle w:val="apple-style-span"/>
          <w:rFonts w:hint="eastAsia"/>
          <w:color w:val="000000"/>
          <w:szCs w:val="23"/>
        </w:rPr>
        <w:t>記下1</w:t>
      </w:r>
      <w:r w:rsidR="00BD7B5B" w:rsidRPr="00503F8D">
        <w:rPr>
          <w:rStyle w:val="apple-style-span"/>
          <w:rFonts w:hint="eastAsia"/>
          <w:color w:val="000000"/>
          <w:szCs w:val="23"/>
        </w:rPr>
        <w:t>章</w:t>
      </w:r>
      <w:proofErr w:type="gramStart"/>
      <w:r w:rsidR="00BD7B5B" w:rsidRPr="00503F8D">
        <w:rPr>
          <w:rStyle w:val="apple-style-span"/>
          <w:rFonts w:hint="eastAsia"/>
          <w:color w:val="000000"/>
          <w:szCs w:val="23"/>
        </w:rPr>
        <w:t>裏</w:t>
      </w:r>
      <w:proofErr w:type="gramEnd"/>
      <w:r w:rsidRPr="00503F8D">
        <w:rPr>
          <w:rStyle w:val="apple-style-span"/>
          <w:rFonts w:hint="eastAsia"/>
          <w:color w:val="000000"/>
          <w:szCs w:val="23"/>
        </w:rPr>
        <w:t>，</w:t>
      </w:r>
      <w:r w:rsidR="00BD7B5B" w:rsidRPr="00503F8D">
        <w:rPr>
          <w:rStyle w:val="apple-style-span"/>
          <w:rFonts w:hint="eastAsia"/>
          <w:color w:val="000000"/>
          <w:szCs w:val="23"/>
        </w:rPr>
        <w:t>記述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得知</w:t>
      </w:r>
      <w:proofErr w:type="gramStart"/>
      <w:r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Pr="00503F8D">
        <w:rPr>
          <w:rStyle w:val="apple-style-span"/>
          <w:rFonts w:hint="eastAsia"/>
          <w:color w:val="000000"/>
          <w:szCs w:val="23"/>
        </w:rPr>
        <w:t>和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約拿單</w:t>
      </w:r>
      <w:proofErr w:type="gramEnd"/>
      <w:r w:rsidRPr="00503F8D">
        <w:rPr>
          <w:rStyle w:val="apple-style-span"/>
          <w:rFonts w:hint="eastAsia"/>
          <w:color w:val="000000"/>
          <w:szCs w:val="23"/>
        </w:rPr>
        <w:t>與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非利士</w:t>
      </w:r>
      <w:r w:rsidRPr="00503F8D">
        <w:rPr>
          <w:rStyle w:val="apple-style-span"/>
          <w:rFonts w:hint="eastAsia"/>
          <w:color w:val="000000"/>
          <w:szCs w:val="23"/>
        </w:rPr>
        <w:t>人戰爭，因戰敗而死，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就撕裂衣服，為他們悲哀哭號，禁食至晚上，又</w:t>
      </w:r>
      <w:proofErr w:type="gramStart"/>
      <w:r w:rsidR="00116C81" w:rsidRPr="00503F8D">
        <w:rPr>
          <w:rStyle w:val="apple-style-span"/>
          <w:rFonts w:hint="eastAsia"/>
          <w:color w:val="000000"/>
          <w:szCs w:val="23"/>
        </w:rPr>
        <w:t>為</w:t>
      </w:r>
      <w:r w:rsidR="00116C81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="00116C81" w:rsidRPr="00503F8D">
        <w:rPr>
          <w:rStyle w:val="apple-style-span"/>
          <w:rFonts w:hint="eastAsia"/>
          <w:color w:val="000000"/>
          <w:szCs w:val="23"/>
        </w:rPr>
        <w:t>和</w:t>
      </w:r>
      <w:r w:rsidR="00116C81" w:rsidRPr="00503F8D">
        <w:rPr>
          <w:rStyle w:val="apple-style-span"/>
          <w:rFonts w:hint="eastAsia"/>
          <w:color w:val="000000"/>
          <w:szCs w:val="23"/>
          <w:u w:val="single"/>
        </w:rPr>
        <w:t>約拿單</w:t>
      </w:r>
      <w:r w:rsidR="00116C81" w:rsidRPr="00503F8D">
        <w:rPr>
          <w:rStyle w:val="apple-style-span"/>
          <w:rFonts w:hint="eastAsia"/>
          <w:color w:val="000000"/>
          <w:szCs w:val="23"/>
        </w:rPr>
        <w:t>作</w:t>
      </w:r>
      <w:proofErr w:type="gramEnd"/>
      <w:r w:rsidR="00116C81" w:rsidRPr="00503F8D">
        <w:rPr>
          <w:rStyle w:val="apple-style-span"/>
          <w:rFonts w:hint="eastAsia"/>
          <w:color w:val="000000"/>
          <w:szCs w:val="23"/>
        </w:rPr>
        <w:t>哀歌，寫在雅煞</w:t>
      </w:r>
      <w:proofErr w:type="gramStart"/>
      <w:r w:rsidR="00116C81" w:rsidRPr="00503F8D">
        <w:rPr>
          <w:rStyle w:val="apple-style-span"/>
          <w:rFonts w:hint="eastAsia"/>
          <w:color w:val="000000"/>
          <w:szCs w:val="23"/>
        </w:rPr>
        <w:t>珥</w:t>
      </w:r>
      <w:proofErr w:type="gramEnd"/>
      <w:r w:rsidR="00116C81" w:rsidRPr="00503F8D">
        <w:rPr>
          <w:rStyle w:val="apple-style-span"/>
          <w:rFonts w:hint="eastAsia"/>
          <w:color w:val="000000"/>
          <w:szCs w:val="23"/>
        </w:rPr>
        <w:t>書上，以哀悼他們。這事表面看來</w:t>
      </w:r>
      <w:r w:rsidRPr="00503F8D">
        <w:rPr>
          <w:rStyle w:val="apple-style-span"/>
          <w:rFonts w:hint="eastAsia"/>
          <w:color w:val="000000"/>
          <w:szCs w:val="23"/>
        </w:rPr>
        <w:t>好像很</w:t>
      </w:r>
      <w:r w:rsidR="00BD7B5B" w:rsidRPr="00503F8D">
        <w:rPr>
          <w:rStyle w:val="apple-style-span"/>
          <w:rFonts w:hint="eastAsia"/>
          <w:color w:val="000000"/>
          <w:szCs w:val="23"/>
        </w:rPr>
        <w:t>簡單，但卻</w:t>
      </w:r>
      <w:r w:rsidRPr="00503F8D">
        <w:rPr>
          <w:rStyle w:val="apple-style-span"/>
          <w:rFonts w:hint="eastAsia"/>
          <w:color w:val="000000"/>
          <w:szCs w:val="23"/>
        </w:rPr>
        <w:t>表現</w:t>
      </w:r>
      <w:r w:rsidR="00BD7B5B" w:rsidRPr="00503F8D">
        <w:rPr>
          <w:rStyle w:val="apple-style-span"/>
          <w:rFonts w:hint="eastAsia"/>
          <w:color w:val="000000"/>
          <w:szCs w:val="23"/>
        </w:rPr>
        <w:t>了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愛仇敵的心。雖然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沒有</w:t>
      </w:r>
      <w:proofErr w:type="gramStart"/>
      <w:r w:rsidRPr="00503F8D">
        <w:rPr>
          <w:rStyle w:val="apple-style-span"/>
          <w:rFonts w:hint="eastAsia"/>
          <w:color w:val="000000"/>
          <w:szCs w:val="23"/>
        </w:rPr>
        <w:t>和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Pr="00503F8D">
        <w:rPr>
          <w:rStyle w:val="apple-style-span"/>
          <w:rFonts w:hint="eastAsia"/>
          <w:color w:val="000000"/>
          <w:szCs w:val="23"/>
        </w:rPr>
        <w:t>作對</w:t>
      </w:r>
      <w:proofErr w:type="gramEnd"/>
      <w:r w:rsidRPr="00503F8D">
        <w:rPr>
          <w:rStyle w:val="apple-style-span"/>
          <w:rFonts w:hint="eastAsia"/>
          <w:color w:val="000000"/>
          <w:szCs w:val="23"/>
        </w:rPr>
        <w:t>，</w:t>
      </w:r>
      <w:proofErr w:type="gramStart"/>
      <w:r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Pr="00503F8D">
        <w:rPr>
          <w:rStyle w:val="apple-style-span"/>
          <w:rFonts w:hint="eastAsia"/>
          <w:color w:val="000000"/>
          <w:szCs w:val="23"/>
        </w:rPr>
        <w:t>卻</w:t>
      </w:r>
      <w:proofErr w:type="gramEnd"/>
      <w:r w:rsidRPr="00503F8D">
        <w:rPr>
          <w:rStyle w:val="apple-style-span"/>
          <w:rFonts w:hint="eastAsia"/>
          <w:color w:val="000000"/>
          <w:szCs w:val="23"/>
        </w:rPr>
        <w:t>與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為敵，曾多次用計陷害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，四處搜索追殺</w:t>
      </w:r>
      <w:r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Pr="00503F8D">
        <w:rPr>
          <w:rStyle w:val="apple-style-span"/>
          <w:rFonts w:hint="eastAsia"/>
          <w:color w:val="000000"/>
          <w:szCs w:val="23"/>
        </w:rPr>
        <w:t>。</w:t>
      </w:r>
      <w:r w:rsidR="00F73460" w:rsidRPr="00503F8D">
        <w:rPr>
          <w:rStyle w:val="apple-style-span"/>
          <w:rFonts w:hint="eastAsia"/>
          <w:color w:val="000000"/>
          <w:szCs w:val="23"/>
        </w:rPr>
        <w:t>但</w:t>
      </w:r>
      <w:r w:rsidR="000506AD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0506AD" w:rsidRPr="00503F8D">
        <w:rPr>
          <w:rStyle w:val="apple-style-span"/>
          <w:rFonts w:hint="eastAsia"/>
          <w:color w:val="000000"/>
          <w:szCs w:val="23"/>
        </w:rPr>
        <w:t>為</w:t>
      </w:r>
      <w:r w:rsidR="00F73460" w:rsidRPr="00503F8D">
        <w:rPr>
          <w:rStyle w:val="apple-style-span"/>
          <w:rFonts w:hint="eastAsia"/>
          <w:color w:val="000000"/>
          <w:szCs w:val="23"/>
        </w:rPr>
        <w:t>敵對他</w:t>
      </w:r>
      <w:proofErr w:type="gramStart"/>
      <w:r w:rsidR="00F73460" w:rsidRPr="00503F8D">
        <w:rPr>
          <w:rStyle w:val="apple-style-span"/>
          <w:rFonts w:hint="eastAsia"/>
          <w:color w:val="000000"/>
          <w:szCs w:val="23"/>
        </w:rPr>
        <w:t>的</w:t>
      </w:r>
      <w:r w:rsidR="000506AD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="000506AD" w:rsidRPr="00503F8D">
        <w:rPr>
          <w:rStyle w:val="apple-style-span"/>
          <w:rFonts w:hint="eastAsia"/>
          <w:color w:val="000000"/>
          <w:szCs w:val="23"/>
        </w:rPr>
        <w:t>哀悼</w:t>
      </w:r>
      <w:proofErr w:type="gramEnd"/>
      <w:r w:rsidR="000506AD" w:rsidRPr="00503F8D">
        <w:rPr>
          <w:rStyle w:val="apple-style-span"/>
          <w:rFonts w:hint="eastAsia"/>
          <w:color w:val="000000"/>
          <w:szCs w:val="23"/>
        </w:rPr>
        <w:t>，正如為</w:t>
      </w:r>
      <w:r w:rsidR="00F73460" w:rsidRPr="00503F8D">
        <w:rPr>
          <w:rStyle w:val="apple-style-span"/>
          <w:rFonts w:hint="eastAsia"/>
          <w:color w:val="000000"/>
          <w:szCs w:val="23"/>
        </w:rPr>
        <w:t>結盟兄弟的</w:t>
      </w:r>
      <w:proofErr w:type="gramStart"/>
      <w:r w:rsidR="000506AD" w:rsidRPr="00503F8D">
        <w:rPr>
          <w:rStyle w:val="apple-style-span"/>
          <w:rFonts w:hint="eastAsia"/>
          <w:color w:val="000000"/>
          <w:szCs w:val="23"/>
          <w:u w:val="single"/>
        </w:rPr>
        <w:t>約拿單</w:t>
      </w:r>
      <w:r w:rsidR="000506AD" w:rsidRPr="00503F8D">
        <w:rPr>
          <w:rStyle w:val="apple-style-span"/>
          <w:rFonts w:hint="eastAsia"/>
          <w:color w:val="000000"/>
          <w:szCs w:val="23"/>
        </w:rPr>
        <w:t>哀悼</w:t>
      </w:r>
      <w:proofErr w:type="gramEnd"/>
      <w:r w:rsidR="000506AD" w:rsidRPr="00503F8D">
        <w:rPr>
          <w:rStyle w:val="apple-style-span"/>
          <w:rFonts w:hint="eastAsia"/>
          <w:color w:val="000000"/>
          <w:szCs w:val="23"/>
        </w:rPr>
        <w:t>一樣。</w:t>
      </w:r>
      <w:r w:rsidR="00721CCD" w:rsidRPr="00503F8D">
        <w:rPr>
          <w:rStyle w:val="apple-style-span"/>
          <w:rFonts w:hint="eastAsia"/>
          <w:color w:val="000000"/>
          <w:szCs w:val="23"/>
        </w:rPr>
        <w:t>不但如此，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</w:rPr>
        <w:t>撒母耳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記下3章</w:t>
      </w:r>
      <w:r w:rsidR="00AF44BC" w:rsidRPr="00503F8D">
        <w:rPr>
          <w:rStyle w:val="apple-style-span"/>
          <w:rFonts w:hint="eastAsia"/>
          <w:color w:val="000000"/>
          <w:szCs w:val="23"/>
        </w:rPr>
        <w:t>中</w:t>
      </w:r>
      <w:r w:rsidR="00721CCD" w:rsidRPr="00503F8D">
        <w:rPr>
          <w:rStyle w:val="apple-style-span"/>
          <w:rFonts w:hint="eastAsia"/>
          <w:color w:val="000000"/>
          <w:szCs w:val="23"/>
        </w:rPr>
        <w:t>，</w:t>
      </w:r>
      <w:r w:rsidR="00AF44BC" w:rsidRPr="00503F8D">
        <w:rPr>
          <w:rStyle w:val="apple-style-span"/>
          <w:rFonts w:hint="eastAsia"/>
          <w:color w:val="000000"/>
          <w:szCs w:val="23"/>
        </w:rPr>
        <w:t>也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</w:rPr>
        <w:t>記載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="00721CCD" w:rsidRPr="00503F8D">
        <w:rPr>
          <w:rStyle w:val="apple-style-span"/>
          <w:rFonts w:hint="eastAsia"/>
          <w:color w:val="000000"/>
          <w:szCs w:val="23"/>
        </w:rPr>
        <w:t>手下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一位元帥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押尼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珥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，在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="00721CCD" w:rsidRPr="00503F8D">
        <w:rPr>
          <w:rStyle w:val="apple-style-span"/>
          <w:rFonts w:hint="eastAsia"/>
          <w:color w:val="000000"/>
          <w:szCs w:val="23"/>
        </w:rPr>
        <w:t>死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後，擁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</w:rPr>
        <w:t>立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的兒子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伊施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波設</w:t>
      </w:r>
      <w:r w:rsidR="00721CCD" w:rsidRPr="00503F8D">
        <w:rPr>
          <w:rStyle w:val="apple-style-span"/>
          <w:rFonts w:hint="eastAsia"/>
          <w:color w:val="000000"/>
          <w:szCs w:val="23"/>
        </w:rPr>
        <w:t>繼</w:t>
      </w:r>
      <w:r w:rsidR="00116C81" w:rsidRPr="00503F8D">
        <w:rPr>
          <w:rStyle w:val="apple-style-span"/>
          <w:rFonts w:hint="eastAsia"/>
          <w:color w:val="000000"/>
          <w:szCs w:val="23"/>
        </w:rPr>
        <w:t>任</w:t>
      </w:r>
      <w:r w:rsidR="00721CCD" w:rsidRPr="00503F8D">
        <w:rPr>
          <w:rStyle w:val="apple-style-span"/>
          <w:rFonts w:hint="eastAsia"/>
          <w:color w:val="000000"/>
          <w:szCs w:val="23"/>
        </w:rPr>
        <w:t>作王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。後來他願意率領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以色列</w:t>
      </w:r>
      <w:r w:rsidR="00721CCD" w:rsidRPr="00503F8D">
        <w:rPr>
          <w:rStyle w:val="apple-style-span"/>
          <w:rFonts w:hint="eastAsia"/>
          <w:color w:val="000000"/>
          <w:szCs w:val="23"/>
        </w:rPr>
        <w:t>長老們歸順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721CCD" w:rsidRPr="00503F8D">
        <w:rPr>
          <w:rStyle w:val="apple-style-span"/>
          <w:rFonts w:hint="eastAsia"/>
          <w:color w:val="000000"/>
          <w:szCs w:val="23"/>
        </w:rPr>
        <w:t>，擁護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721CCD" w:rsidRPr="00503F8D">
        <w:rPr>
          <w:rStyle w:val="apple-style-span"/>
          <w:rFonts w:hint="eastAsia"/>
          <w:color w:val="000000"/>
          <w:szCs w:val="23"/>
        </w:rPr>
        <w:t>作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以色列</w:t>
      </w:r>
      <w:r w:rsidR="00721CCD" w:rsidRPr="00503F8D">
        <w:rPr>
          <w:rStyle w:val="apple-style-span"/>
          <w:rFonts w:hint="eastAsia"/>
          <w:color w:val="000000"/>
          <w:szCs w:val="23"/>
        </w:rPr>
        <w:t>王。當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721CCD" w:rsidRPr="00503F8D">
        <w:rPr>
          <w:rStyle w:val="apple-style-span"/>
          <w:rFonts w:hint="eastAsia"/>
          <w:color w:val="000000"/>
          <w:szCs w:val="23"/>
        </w:rPr>
        <w:t>的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</w:rPr>
        <w:t>元帥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約押</w:t>
      </w:r>
      <w:r w:rsidR="00721CCD" w:rsidRPr="00503F8D">
        <w:rPr>
          <w:rStyle w:val="apple-style-span"/>
          <w:rFonts w:hint="eastAsia"/>
          <w:color w:val="000000"/>
          <w:szCs w:val="23"/>
        </w:rPr>
        <w:t>聽到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這消息時，就暗中打發人追逐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押尼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珥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，瞞著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721CCD" w:rsidRPr="00503F8D">
        <w:rPr>
          <w:rStyle w:val="apple-style-span"/>
          <w:rFonts w:hint="eastAsia"/>
          <w:color w:val="000000"/>
          <w:szCs w:val="23"/>
        </w:rPr>
        <w:t>將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押尼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珥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殺死。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721CCD" w:rsidRPr="00503F8D">
        <w:rPr>
          <w:rStyle w:val="apple-style-span"/>
          <w:rFonts w:hint="eastAsia"/>
          <w:color w:val="000000"/>
          <w:szCs w:val="23"/>
        </w:rPr>
        <w:t>得知</w:t>
      </w:r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押尼</w:t>
      </w:r>
      <w:proofErr w:type="gramStart"/>
      <w:r w:rsidR="00721CCD" w:rsidRPr="00503F8D">
        <w:rPr>
          <w:rStyle w:val="apple-style-span"/>
          <w:rFonts w:hint="eastAsia"/>
          <w:color w:val="000000"/>
          <w:szCs w:val="23"/>
          <w:u w:val="single"/>
        </w:rPr>
        <w:t>珥</w:t>
      </w:r>
      <w:proofErr w:type="gramEnd"/>
      <w:r w:rsidR="00721CCD" w:rsidRPr="00503F8D">
        <w:rPr>
          <w:rStyle w:val="apple-style-span"/>
          <w:rFonts w:hint="eastAsia"/>
          <w:color w:val="000000"/>
          <w:szCs w:val="23"/>
        </w:rPr>
        <w:t>被殺，就撕裂衣服，放聲而哭，並且不肯吃飯，直到日落。</w:t>
      </w:r>
      <w:proofErr w:type="gramStart"/>
      <w:r w:rsidR="0012266F" w:rsidRPr="00503F8D">
        <w:rPr>
          <w:rStyle w:val="apple-style-span"/>
          <w:rFonts w:hint="eastAsia"/>
          <w:color w:val="000000"/>
          <w:szCs w:val="23"/>
        </w:rPr>
        <w:t>以往</w:t>
      </w:r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="0012266F" w:rsidRPr="00503F8D">
        <w:rPr>
          <w:rStyle w:val="apple-style-span"/>
          <w:rFonts w:hint="eastAsia"/>
          <w:color w:val="000000"/>
          <w:szCs w:val="23"/>
        </w:rPr>
        <w:t>迫害</w:t>
      </w:r>
      <w:proofErr w:type="gramEnd"/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12266F" w:rsidRPr="00503F8D">
        <w:rPr>
          <w:rStyle w:val="apple-style-span"/>
          <w:rFonts w:hint="eastAsia"/>
          <w:color w:val="000000"/>
          <w:szCs w:val="23"/>
        </w:rPr>
        <w:t>時，</w:t>
      </w:r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押尼</w:t>
      </w:r>
      <w:proofErr w:type="gramStart"/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珥</w:t>
      </w:r>
      <w:proofErr w:type="gramEnd"/>
      <w:r w:rsidR="00AF44BC" w:rsidRPr="00503F8D">
        <w:rPr>
          <w:rStyle w:val="apple-style-span"/>
          <w:rFonts w:hint="eastAsia"/>
          <w:color w:val="000000"/>
          <w:szCs w:val="23"/>
        </w:rPr>
        <w:t>亦</w:t>
      </w:r>
      <w:r w:rsidR="0012266F" w:rsidRPr="00503F8D">
        <w:rPr>
          <w:rStyle w:val="apple-style-span"/>
          <w:rFonts w:hint="eastAsia"/>
          <w:color w:val="000000"/>
          <w:szCs w:val="23"/>
        </w:rPr>
        <w:t>帶軍隊與</w:t>
      </w:r>
      <w:proofErr w:type="gramStart"/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掃羅</w:t>
      </w:r>
      <w:r w:rsidR="0012266F" w:rsidRPr="00503F8D">
        <w:rPr>
          <w:rStyle w:val="apple-style-span"/>
          <w:rFonts w:hint="eastAsia"/>
          <w:color w:val="000000"/>
          <w:szCs w:val="23"/>
        </w:rPr>
        <w:t>尋</w:t>
      </w:r>
      <w:proofErr w:type="gramEnd"/>
      <w:r w:rsidR="00116C81" w:rsidRPr="00503F8D">
        <w:rPr>
          <w:rStyle w:val="apple-style-span"/>
          <w:rFonts w:hint="eastAsia"/>
          <w:color w:val="000000"/>
          <w:szCs w:val="23"/>
        </w:rPr>
        <w:t>索</w:t>
      </w:r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12266F" w:rsidRPr="00503F8D">
        <w:rPr>
          <w:rStyle w:val="apple-style-span"/>
          <w:rFonts w:hint="eastAsia"/>
          <w:color w:val="000000"/>
          <w:szCs w:val="23"/>
        </w:rPr>
        <w:t>。</w:t>
      </w:r>
      <w:proofErr w:type="gramStart"/>
      <w:r w:rsidR="00BA4B7E" w:rsidRPr="00503F8D">
        <w:rPr>
          <w:rStyle w:val="apple-style-span"/>
          <w:rFonts w:hint="eastAsia"/>
          <w:color w:val="000000"/>
          <w:szCs w:val="23"/>
          <w:u w:val="single"/>
        </w:rPr>
        <w:t>約押</w:t>
      </w:r>
      <w:r w:rsidR="00EA46B9" w:rsidRPr="00503F8D">
        <w:rPr>
          <w:rStyle w:val="apple-style-span"/>
          <w:rFonts w:hint="eastAsia"/>
          <w:color w:val="000000"/>
          <w:szCs w:val="23"/>
        </w:rPr>
        <w:t>就</w:t>
      </w:r>
      <w:proofErr w:type="gramEnd"/>
      <w:r w:rsidR="00BA4B7E" w:rsidRPr="00503F8D">
        <w:rPr>
          <w:rStyle w:val="apple-style-span"/>
          <w:rFonts w:hint="eastAsia"/>
          <w:color w:val="000000"/>
          <w:szCs w:val="23"/>
        </w:rPr>
        <w:t>因</w:t>
      </w:r>
      <w:proofErr w:type="gramStart"/>
      <w:r w:rsidR="00BA4B7E" w:rsidRPr="00503F8D">
        <w:rPr>
          <w:rStyle w:val="apple-style-span"/>
          <w:rFonts w:hint="eastAsia"/>
          <w:color w:val="000000"/>
          <w:szCs w:val="23"/>
        </w:rPr>
        <w:t>嫉</w:t>
      </w:r>
      <w:proofErr w:type="gramEnd"/>
      <w:r w:rsidR="00BA4B7E" w:rsidRPr="00503F8D">
        <w:rPr>
          <w:rStyle w:val="apple-style-span"/>
          <w:rFonts w:hint="eastAsia"/>
          <w:color w:val="000000"/>
          <w:szCs w:val="23"/>
        </w:rPr>
        <w:t>忌</w:t>
      </w:r>
      <w:r w:rsidR="00EF440B" w:rsidRPr="00503F8D">
        <w:rPr>
          <w:rStyle w:val="apple-style-span"/>
          <w:rFonts w:hint="eastAsia"/>
          <w:color w:val="000000"/>
          <w:szCs w:val="23"/>
        </w:rPr>
        <w:t>新人興起</w:t>
      </w:r>
      <w:r w:rsidR="00BA4B7E" w:rsidRPr="00503F8D">
        <w:rPr>
          <w:rStyle w:val="apple-style-span"/>
          <w:rFonts w:hint="eastAsia"/>
          <w:color w:val="000000"/>
          <w:szCs w:val="23"/>
        </w:rPr>
        <w:t>和懷恨而殺害</w:t>
      </w:r>
      <w:r w:rsidR="00BA4B7E" w:rsidRPr="00503F8D">
        <w:rPr>
          <w:rStyle w:val="apple-style-span"/>
          <w:rFonts w:hint="eastAsia"/>
          <w:color w:val="000000"/>
          <w:szCs w:val="23"/>
          <w:u w:val="single"/>
        </w:rPr>
        <w:t>押尼</w:t>
      </w:r>
      <w:proofErr w:type="gramStart"/>
      <w:r w:rsidR="00BA4B7E" w:rsidRPr="00503F8D">
        <w:rPr>
          <w:rStyle w:val="apple-style-span"/>
          <w:rFonts w:hint="eastAsia"/>
          <w:color w:val="000000"/>
          <w:szCs w:val="23"/>
          <w:u w:val="single"/>
        </w:rPr>
        <w:t>珥</w:t>
      </w:r>
      <w:proofErr w:type="gramEnd"/>
      <w:r w:rsidR="00BA4B7E" w:rsidRPr="00503F8D">
        <w:rPr>
          <w:rStyle w:val="apple-style-span"/>
          <w:rFonts w:hint="eastAsia"/>
          <w:color w:val="000000"/>
          <w:szCs w:val="23"/>
        </w:rPr>
        <w:t>。</w:t>
      </w:r>
      <w:proofErr w:type="gramStart"/>
      <w:r w:rsidR="00BA4B7E" w:rsidRPr="00503F8D">
        <w:rPr>
          <w:rStyle w:val="apple-style-span"/>
          <w:rFonts w:hint="eastAsia"/>
          <w:color w:val="000000"/>
          <w:szCs w:val="23"/>
        </w:rPr>
        <w:t>反之，</w:t>
      </w:r>
      <w:proofErr w:type="gramEnd"/>
      <w:r w:rsidR="0012266F" w:rsidRPr="00503F8D">
        <w:rPr>
          <w:rStyle w:val="apple-style-span"/>
          <w:rFonts w:hint="eastAsia"/>
          <w:color w:val="000000"/>
          <w:szCs w:val="23"/>
          <w:u w:val="single"/>
        </w:rPr>
        <w:t>大衛</w:t>
      </w:r>
      <w:r w:rsidR="00BA4B7E" w:rsidRPr="00503F8D">
        <w:rPr>
          <w:rStyle w:val="apple-style-span"/>
          <w:rFonts w:hint="eastAsia"/>
          <w:color w:val="000000"/>
          <w:szCs w:val="23"/>
        </w:rPr>
        <w:t>因</w:t>
      </w:r>
      <w:r w:rsidR="0012266F" w:rsidRPr="00503F8D">
        <w:rPr>
          <w:rStyle w:val="apple-style-span"/>
          <w:rFonts w:hint="eastAsia"/>
          <w:color w:val="000000"/>
          <w:szCs w:val="23"/>
        </w:rPr>
        <w:t>愛惜人才，凡事為國</w:t>
      </w:r>
      <w:r w:rsidR="00E007CF" w:rsidRPr="00503F8D">
        <w:rPr>
          <w:rStyle w:val="apple-style-span"/>
          <w:rFonts w:hint="eastAsia"/>
          <w:color w:val="000000"/>
          <w:szCs w:val="23"/>
        </w:rPr>
        <w:t>家</w:t>
      </w:r>
      <w:r w:rsidR="0012266F" w:rsidRPr="00503F8D">
        <w:rPr>
          <w:rStyle w:val="apple-style-span"/>
          <w:rFonts w:hint="eastAsia"/>
          <w:color w:val="000000"/>
          <w:szCs w:val="23"/>
        </w:rPr>
        <w:t>的益處著想</w:t>
      </w:r>
      <w:r w:rsidR="00E007CF" w:rsidRPr="00503F8D">
        <w:rPr>
          <w:rStyle w:val="apple-style-span"/>
          <w:rFonts w:hint="eastAsia"/>
          <w:color w:val="000000"/>
          <w:szCs w:val="23"/>
        </w:rPr>
        <w:t>。</w:t>
      </w:r>
    </w:p>
    <w:p w14:paraId="7567901E" w14:textId="77777777" w:rsidR="00D31C1C" w:rsidRPr="00503F8D" w:rsidRDefault="00D31C1C" w:rsidP="00D31C1C">
      <w:pPr>
        <w:rPr>
          <w:rFonts w:hint="eastAsia"/>
          <w:szCs w:val="23"/>
        </w:rPr>
      </w:pPr>
      <w:r w:rsidRPr="00503F8D">
        <w:rPr>
          <w:rFonts w:hint="eastAsia"/>
          <w:szCs w:val="23"/>
        </w:rPr>
        <w:t>當</w:t>
      </w:r>
      <w:r w:rsidR="005531CD" w:rsidRPr="00503F8D">
        <w:rPr>
          <w:rFonts w:hint="eastAsia"/>
          <w:szCs w:val="23"/>
        </w:rPr>
        <w:t>信徒</w:t>
      </w:r>
      <w:r w:rsidRPr="00503F8D">
        <w:rPr>
          <w:rFonts w:hint="eastAsia"/>
          <w:szCs w:val="23"/>
        </w:rPr>
        <w:t>積極的實踐　神的愛去愛仇敵時，</w:t>
      </w:r>
      <w:r w:rsidR="005531CD" w:rsidRPr="00503F8D">
        <w:rPr>
          <w:rFonts w:hint="eastAsia"/>
          <w:szCs w:val="23"/>
        </w:rPr>
        <w:t>會</w:t>
      </w:r>
      <w:r w:rsidRPr="00503F8D">
        <w:rPr>
          <w:rFonts w:hint="eastAsia"/>
          <w:szCs w:val="23"/>
        </w:rPr>
        <w:t>蒙怎樣的祝福呢？請看第35節：「</w:t>
      </w:r>
      <w:r w:rsidRPr="00503F8D">
        <w:rPr>
          <w:rStyle w:val="a8"/>
          <w:rFonts w:hint="eastAsia"/>
          <w:szCs w:val="23"/>
        </w:rPr>
        <w:t>你們倒要愛仇敵，也要善待他們，並要借給人不指望償還，你們的賞賜就必大了，你們也必作至高者的兒子，因為他</w:t>
      </w:r>
      <w:proofErr w:type="gramStart"/>
      <w:r w:rsidRPr="00503F8D">
        <w:rPr>
          <w:rStyle w:val="a8"/>
          <w:rFonts w:hint="eastAsia"/>
          <w:szCs w:val="23"/>
        </w:rPr>
        <w:t>恩待那</w:t>
      </w:r>
      <w:proofErr w:type="gramEnd"/>
      <w:r w:rsidRPr="00503F8D">
        <w:rPr>
          <w:rStyle w:val="a8"/>
          <w:rFonts w:hint="eastAsia"/>
          <w:szCs w:val="23"/>
        </w:rPr>
        <w:t>忘恩的和作惡的。</w:t>
      </w:r>
      <w:r w:rsidRPr="00503F8D">
        <w:rPr>
          <w:rFonts w:hint="eastAsia"/>
          <w:szCs w:val="23"/>
        </w:rPr>
        <w:t>」耶穌應許</w:t>
      </w:r>
      <w:r w:rsidR="005531CD" w:rsidRPr="00503F8D">
        <w:rPr>
          <w:rFonts w:hint="eastAsia"/>
          <w:szCs w:val="23"/>
        </w:rPr>
        <w:t>信徒</w:t>
      </w:r>
      <w:r w:rsidRPr="00503F8D">
        <w:rPr>
          <w:rFonts w:hint="eastAsia"/>
          <w:szCs w:val="23"/>
        </w:rPr>
        <w:t>，當</w:t>
      </w:r>
      <w:r w:rsidR="005531CD" w:rsidRPr="00503F8D">
        <w:rPr>
          <w:rFonts w:hint="eastAsia"/>
          <w:szCs w:val="23"/>
        </w:rPr>
        <w:t>他</w:t>
      </w:r>
      <w:r w:rsidRPr="00503F8D">
        <w:rPr>
          <w:rFonts w:hint="eastAsia"/>
          <w:szCs w:val="23"/>
        </w:rPr>
        <w:t xml:space="preserve">們積極實踐　神的愛去愛仇敵時，　</w:t>
      </w:r>
      <w:proofErr w:type="gramStart"/>
      <w:r w:rsidRPr="00503F8D">
        <w:rPr>
          <w:rFonts w:hint="eastAsia"/>
          <w:szCs w:val="23"/>
        </w:rPr>
        <w:t>神必為</w:t>
      </w:r>
      <w:proofErr w:type="gramEnd"/>
      <w:r w:rsidR="005531CD" w:rsidRPr="00503F8D">
        <w:rPr>
          <w:rFonts w:hint="eastAsia"/>
          <w:szCs w:val="23"/>
        </w:rPr>
        <w:t>他</w:t>
      </w:r>
      <w:r w:rsidRPr="00503F8D">
        <w:rPr>
          <w:rFonts w:hint="eastAsia"/>
          <w:szCs w:val="23"/>
        </w:rPr>
        <w:t>們預備大賞賜。</w:t>
      </w:r>
      <w:r w:rsidR="00666747" w:rsidRPr="00503F8D">
        <w:rPr>
          <w:rFonts w:hint="eastAsia"/>
          <w:szCs w:val="23"/>
        </w:rPr>
        <w:t>就如(</w:t>
      </w:r>
      <w:proofErr w:type="gramStart"/>
      <w:r w:rsidR="00666747" w:rsidRPr="00503F8D">
        <w:rPr>
          <w:rFonts w:hint="eastAsia"/>
          <w:szCs w:val="23"/>
        </w:rPr>
        <w:t>箴</w:t>
      </w:r>
      <w:proofErr w:type="gramEnd"/>
      <w:r w:rsidR="00666747" w:rsidRPr="00503F8D">
        <w:rPr>
          <w:rFonts w:hint="eastAsia"/>
          <w:szCs w:val="23"/>
        </w:rPr>
        <w:t>19:17)</w:t>
      </w:r>
      <w:r w:rsidR="008D6DE4" w:rsidRPr="00503F8D">
        <w:rPr>
          <w:rFonts w:hint="eastAsia"/>
          <w:szCs w:val="23"/>
        </w:rPr>
        <w:t>說：</w:t>
      </w:r>
      <w:r w:rsidR="00666747" w:rsidRPr="00503F8D">
        <w:rPr>
          <w:rFonts w:hint="eastAsia"/>
          <w:szCs w:val="23"/>
        </w:rPr>
        <w:t>「</w:t>
      </w:r>
      <w:r w:rsidR="00666747" w:rsidRPr="00503F8D">
        <w:rPr>
          <w:rStyle w:val="apple-style-span"/>
          <w:rFonts w:ascii="華康古印體(P)" w:eastAsia="華康古印體(P)" w:hAnsi="Arial" w:cs="Arial" w:hint="eastAsia"/>
          <w:b/>
          <w:szCs w:val="23"/>
        </w:rPr>
        <w:t>憐憫貧窮的，就是借給耶和華；他的善行，耶和華必償還</w:t>
      </w:r>
      <w:r w:rsidR="00666747" w:rsidRPr="00503F8D">
        <w:rPr>
          <w:rStyle w:val="apple-style-span"/>
          <w:rFonts w:ascii="華康古印體(P)" w:eastAsia="華康古印體(P)" w:hAnsi="細明體" w:cs="細明體" w:hint="eastAsia"/>
          <w:b/>
          <w:szCs w:val="23"/>
        </w:rPr>
        <w:t>。</w:t>
      </w:r>
      <w:r w:rsidR="00666747" w:rsidRPr="00503F8D">
        <w:rPr>
          <w:rFonts w:hint="eastAsia"/>
          <w:szCs w:val="23"/>
        </w:rPr>
        <w:t>」</w:t>
      </w:r>
      <w:r w:rsidRPr="00503F8D">
        <w:rPr>
          <w:rFonts w:hint="eastAsia"/>
          <w:szCs w:val="23"/>
        </w:rPr>
        <w:t>當</w:t>
      </w:r>
      <w:r w:rsidR="005531CD" w:rsidRPr="00503F8D">
        <w:rPr>
          <w:rFonts w:hint="eastAsia"/>
          <w:szCs w:val="23"/>
        </w:rPr>
        <w:t>信徒</w:t>
      </w:r>
      <w:r w:rsidRPr="00503F8D">
        <w:rPr>
          <w:rFonts w:hint="eastAsia"/>
          <w:szCs w:val="23"/>
        </w:rPr>
        <w:t>不斷實踐　神的愛時，</w:t>
      </w:r>
      <w:r w:rsidR="005531CD" w:rsidRPr="00503F8D">
        <w:rPr>
          <w:rFonts w:hint="eastAsia"/>
          <w:szCs w:val="23"/>
        </w:rPr>
        <w:t>他們在　神的形像上成長起來，　神承認他</w:t>
      </w:r>
      <w:r w:rsidRPr="00503F8D">
        <w:rPr>
          <w:rFonts w:hint="eastAsia"/>
          <w:szCs w:val="23"/>
        </w:rPr>
        <w:t>們，迎接</w:t>
      </w:r>
      <w:r w:rsidR="005531CD" w:rsidRPr="00503F8D">
        <w:rPr>
          <w:rFonts w:hint="eastAsia"/>
          <w:szCs w:val="23"/>
        </w:rPr>
        <w:t>他們作至高者的兒子，將屬靈的喜樂臨到他</w:t>
      </w:r>
      <w:r w:rsidRPr="00503F8D">
        <w:rPr>
          <w:rFonts w:hint="eastAsia"/>
          <w:szCs w:val="23"/>
        </w:rPr>
        <w:t>們。</w:t>
      </w:r>
      <w:r w:rsidR="005531CD" w:rsidRPr="00503F8D">
        <w:rPr>
          <w:rFonts w:hint="eastAsia"/>
          <w:szCs w:val="23"/>
        </w:rPr>
        <w:t>他</w:t>
      </w:r>
      <w:r w:rsidRPr="00503F8D">
        <w:rPr>
          <w:rFonts w:hint="eastAsia"/>
          <w:szCs w:val="23"/>
        </w:rPr>
        <w:t>們也顯出　神的榮耀來，為世界帶來美好的影響力。</w:t>
      </w:r>
    </w:p>
    <w:p w14:paraId="2110D6F8" w14:textId="77777777" w:rsidR="00E6213E" w:rsidRPr="00503F8D" w:rsidRDefault="005531CD" w:rsidP="00CA7958">
      <w:pPr>
        <w:ind w:firstLine="425"/>
        <w:rPr>
          <w:rFonts w:hAnsi="華康細圓體(P)" w:cs="華康細圓體(P)" w:hint="eastAsia"/>
          <w:spacing w:val="-10"/>
          <w:position w:val="-4"/>
          <w:szCs w:val="23"/>
        </w:rPr>
      </w:pPr>
      <w:r w:rsidRPr="00503F8D">
        <w:rPr>
          <w:rFonts w:hAnsi="華康細圓體(P)" w:cs="華康細圓體(P)" w:hint="eastAsia"/>
          <w:spacing w:val="-10"/>
          <w:position w:val="-4"/>
          <w:szCs w:val="23"/>
        </w:rPr>
        <w:t>總括來說，</w:t>
      </w:r>
      <w:r w:rsidR="00510914" w:rsidRPr="00503F8D">
        <w:rPr>
          <w:rFonts w:hAnsi="華康細圓體(P)" w:cs="華康細圓體(P)" w:hint="eastAsia"/>
          <w:spacing w:val="-10"/>
          <w:position w:val="-4"/>
          <w:szCs w:val="23"/>
        </w:rPr>
        <w:t>真正有福的人不在乎家道豐富，乃是</w:t>
      </w:r>
      <w:r w:rsidR="007928DA" w:rsidRPr="00503F8D">
        <w:rPr>
          <w:rFonts w:hAnsi="華康細圓體(P)" w:cs="華康細圓體(P)" w:hint="eastAsia"/>
          <w:spacing w:val="-10"/>
          <w:position w:val="-4"/>
          <w:szCs w:val="23"/>
        </w:rPr>
        <w:t>在乎</w:t>
      </w:r>
      <w:r w:rsidR="00510914" w:rsidRPr="00503F8D">
        <w:rPr>
          <w:rFonts w:hAnsi="華康細圓體(P)" w:cs="華康細圓體(P)" w:hint="eastAsia"/>
          <w:spacing w:val="-10"/>
          <w:position w:val="-4"/>
          <w:szCs w:val="23"/>
        </w:rPr>
        <w:t>擁有　神的國在內心，又被主的愛所充滿</w:t>
      </w:r>
      <w:r w:rsidR="00D57658" w:rsidRPr="00503F8D">
        <w:rPr>
          <w:rFonts w:hAnsi="華康細圓體(P)" w:cs="華康細圓體(P)" w:hint="eastAsia"/>
          <w:spacing w:val="-10"/>
          <w:position w:val="-4"/>
          <w:szCs w:val="23"/>
        </w:rPr>
        <w:t>，甚至能愛仇敵</w:t>
      </w:r>
      <w:r w:rsidR="00510914" w:rsidRPr="00503F8D">
        <w:rPr>
          <w:rFonts w:hAnsi="華康細圓體(P)" w:cs="華康細圓體(P)" w:hint="eastAsia"/>
          <w:spacing w:val="-10"/>
          <w:position w:val="-4"/>
          <w:szCs w:val="23"/>
        </w:rPr>
        <w:t>。祈求　神幫助我們</w:t>
      </w:r>
      <w:r w:rsidR="00661B23" w:rsidRPr="00503F8D">
        <w:rPr>
          <w:rFonts w:hAnsi="華康細圓體(P)" w:cs="華康細圓體(P)" w:hint="eastAsia"/>
          <w:spacing w:val="-10"/>
          <w:position w:val="-4"/>
          <w:szCs w:val="23"/>
        </w:rPr>
        <w:t>看見</w:t>
      </w:r>
      <w:r w:rsidR="00510914" w:rsidRPr="00503F8D">
        <w:rPr>
          <w:rFonts w:hAnsi="華康細圓體(P)" w:cs="華康細圓體(P)" w:hint="eastAsia"/>
          <w:spacing w:val="-10"/>
          <w:position w:val="-4"/>
          <w:szCs w:val="23"/>
        </w:rPr>
        <w:t>自己貧窮的形像，一生持守貧窮的內心，並願意變賣一切所有的來跟從耶穌，成為</w:t>
      </w:r>
      <w:r w:rsidR="007928DA" w:rsidRPr="00503F8D">
        <w:rPr>
          <w:rFonts w:hAnsi="華康細圓體(P)" w:cs="華康細圓體(P)" w:hint="eastAsia"/>
          <w:spacing w:val="-10"/>
          <w:position w:val="-4"/>
          <w:szCs w:val="23"/>
        </w:rPr>
        <w:t>充滿主的愛的</w:t>
      </w:r>
      <w:r w:rsidR="00510914" w:rsidRPr="00503F8D">
        <w:rPr>
          <w:rFonts w:hAnsi="華康細圓體(P)" w:cs="華康細圓體(P)" w:hint="eastAsia"/>
          <w:spacing w:val="-10"/>
          <w:position w:val="-4"/>
          <w:szCs w:val="23"/>
        </w:rPr>
        <w:t>有福的人。</w:t>
      </w:r>
    </w:p>
    <w:p w14:paraId="1E13BC8A" w14:textId="77777777" w:rsidR="00FA414D" w:rsidRPr="00D31C1C" w:rsidRDefault="00FA414D" w:rsidP="00CA7958">
      <w:pPr>
        <w:ind w:firstLine="425"/>
        <w:rPr>
          <w:sz w:val="24"/>
          <w:szCs w:val="24"/>
        </w:rPr>
        <w:sectPr w:rsidR="00FA414D" w:rsidRPr="00D31C1C" w:rsidSect="00FA414D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7634C8CE" w14:textId="77777777" w:rsidR="00FA414D" w:rsidRPr="001C53BA" w:rsidRDefault="00FA414D" w:rsidP="00CA7958">
      <w:pPr>
        <w:ind w:firstLine="425"/>
        <w:rPr>
          <w:rFonts w:hint="eastAsia"/>
          <w:sz w:val="22"/>
          <w:szCs w:val="22"/>
        </w:rPr>
      </w:pPr>
    </w:p>
    <w:sectPr w:rsidR="00FA414D" w:rsidRPr="001C53BA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659D" w14:textId="77777777" w:rsidR="00973449" w:rsidRDefault="00973449">
      <w:r>
        <w:separator/>
      </w:r>
    </w:p>
  </w:endnote>
  <w:endnote w:type="continuationSeparator" w:id="0">
    <w:p w14:paraId="730AEC5A" w14:textId="77777777" w:rsidR="00973449" w:rsidRDefault="009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5758" w14:textId="77777777" w:rsidR="00661B23" w:rsidRPr="00FE1E89" w:rsidRDefault="00661B23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503F8D"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449B" w14:textId="77777777" w:rsidR="00973449" w:rsidRDefault="00973449">
      <w:r>
        <w:separator/>
      </w:r>
    </w:p>
  </w:footnote>
  <w:footnote w:type="continuationSeparator" w:id="0">
    <w:p w14:paraId="4500D765" w14:textId="77777777" w:rsidR="00973449" w:rsidRDefault="0097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884754573">
    <w:abstractNumId w:val="10"/>
  </w:num>
  <w:num w:numId="2" w16cid:durableId="471682309">
    <w:abstractNumId w:val="14"/>
  </w:num>
  <w:num w:numId="3" w16cid:durableId="41909592">
    <w:abstractNumId w:val="16"/>
  </w:num>
  <w:num w:numId="4" w16cid:durableId="1812215426">
    <w:abstractNumId w:val="13"/>
  </w:num>
  <w:num w:numId="5" w16cid:durableId="1301962276">
    <w:abstractNumId w:val="11"/>
  </w:num>
  <w:num w:numId="6" w16cid:durableId="1636568605">
    <w:abstractNumId w:val="15"/>
  </w:num>
  <w:num w:numId="7" w16cid:durableId="536969184">
    <w:abstractNumId w:val="12"/>
  </w:num>
  <w:num w:numId="8" w16cid:durableId="2140295022">
    <w:abstractNumId w:val="8"/>
  </w:num>
  <w:num w:numId="9" w16cid:durableId="1753896482">
    <w:abstractNumId w:val="3"/>
  </w:num>
  <w:num w:numId="10" w16cid:durableId="467673874">
    <w:abstractNumId w:val="2"/>
  </w:num>
  <w:num w:numId="11" w16cid:durableId="773331325">
    <w:abstractNumId w:val="1"/>
  </w:num>
  <w:num w:numId="12" w16cid:durableId="2134709652">
    <w:abstractNumId w:val="0"/>
  </w:num>
  <w:num w:numId="13" w16cid:durableId="327640152">
    <w:abstractNumId w:val="9"/>
  </w:num>
  <w:num w:numId="14" w16cid:durableId="1594363053">
    <w:abstractNumId w:val="7"/>
  </w:num>
  <w:num w:numId="15" w16cid:durableId="37438402">
    <w:abstractNumId w:val="6"/>
  </w:num>
  <w:num w:numId="16" w16cid:durableId="534199711">
    <w:abstractNumId w:val="5"/>
  </w:num>
  <w:num w:numId="17" w16cid:durableId="1054542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6D20"/>
    <w:rsid w:val="00007A10"/>
    <w:rsid w:val="00007D71"/>
    <w:rsid w:val="00010A36"/>
    <w:rsid w:val="000117B4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0C4F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2C3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226"/>
    <w:rsid w:val="0004450B"/>
    <w:rsid w:val="00044AF9"/>
    <w:rsid w:val="00044E49"/>
    <w:rsid w:val="0004508A"/>
    <w:rsid w:val="000453CB"/>
    <w:rsid w:val="00045695"/>
    <w:rsid w:val="000459A6"/>
    <w:rsid w:val="00045B14"/>
    <w:rsid w:val="00045D25"/>
    <w:rsid w:val="00046160"/>
    <w:rsid w:val="00046462"/>
    <w:rsid w:val="000465DF"/>
    <w:rsid w:val="00046740"/>
    <w:rsid w:val="00046B42"/>
    <w:rsid w:val="00046BDA"/>
    <w:rsid w:val="00047099"/>
    <w:rsid w:val="000474AC"/>
    <w:rsid w:val="00047B68"/>
    <w:rsid w:val="0005004D"/>
    <w:rsid w:val="000506AD"/>
    <w:rsid w:val="0005086E"/>
    <w:rsid w:val="00050B82"/>
    <w:rsid w:val="000510F0"/>
    <w:rsid w:val="000511B3"/>
    <w:rsid w:val="00051D0E"/>
    <w:rsid w:val="00052834"/>
    <w:rsid w:val="000539B2"/>
    <w:rsid w:val="00053B47"/>
    <w:rsid w:val="000540C1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CF0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1C4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1E"/>
    <w:rsid w:val="000822A4"/>
    <w:rsid w:val="00082604"/>
    <w:rsid w:val="00082745"/>
    <w:rsid w:val="00082C92"/>
    <w:rsid w:val="00083328"/>
    <w:rsid w:val="0008395A"/>
    <w:rsid w:val="00083DEC"/>
    <w:rsid w:val="0008406B"/>
    <w:rsid w:val="000841BA"/>
    <w:rsid w:val="00084E3B"/>
    <w:rsid w:val="000850A0"/>
    <w:rsid w:val="00086FC1"/>
    <w:rsid w:val="0008710B"/>
    <w:rsid w:val="00087531"/>
    <w:rsid w:val="000878F0"/>
    <w:rsid w:val="00087C5C"/>
    <w:rsid w:val="00090695"/>
    <w:rsid w:val="0009091E"/>
    <w:rsid w:val="000909AB"/>
    <w:rsid w:val="00091274"/>
    <w:rsid w:val="000913B4"/>
    <w:rsid w:val="00091C54"/>
    <w:rsid w:val="00091D6F"/>
    <w:rsid w:val="00092438"/>
    <w:rsid w:val="0009318A"/>
    <w:rsid w:val="00093472"/>
    <w:rsid w:val="000937B4"/>
    <w:rsid w:val="00094A46"/>
    <w:rsid w:val="000951C2"/>
    <w:rsid w:val="00095534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662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7EC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94C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573D"/>
    <w:rsid w:val="000D5FCE"/>
    <w:rsid w:val="000D60F6"/>
    <w:rsid w:val="000D684A"/>
    <w:rsid w:val="000D6A67"/>
    <w:rsid w:val="000D7027"/>
    <w:rsid w:val="000E05C8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F8"/>
    <w:rsid w:val="000F6AC3"/>
    <w:rsid w:val="000F6B01"/>
    <w:rsid w:val="000F74C4"/>
    <w:rsid w:val="000F7B90"/>
    <w:rsid w:val="000F7D53"/>
    <w:rsid w:val="00100743"/>
    <w:rsid w:val="00100F31"/>
    <w:rsid w:val="001017C7"/>
    <w:rsid w:val="001018A7"/>
    <w:rsid w:val="001025A8"/>
    <w:rsid w:val="0010268C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3A7D"/>
    <w:rsid w:val="001144C3"/>
    <w:rsid w:val="00114B7E"/>
    <w:rsid w:val="00115545"/>
    <w:rsid w:val="0011595E"/>
    <w:rsid w:val="00115DB8"/>
    <w:rsid w:val="00116555"/>
    <w:rsid w:val="0011699B"/>
    <w:rsid w:val="00116C81"/>
    <w:rsid w:val="00116E53"/>
    <w:rsid w:val="00117A2B"/>
    <w:rsid w:val="00117AB1"/>
    <w:rsid w:val="0012044D"/>
    <w:rsid w:val="00120CED"/>
    <w:rsid w:val="00120CF9"/>
    <w:rsid w:val="00120DC7"/>
    <w:rsid w:val="00120EAD"/>
    <w:rsid w:val="00121328"/>
    <w:rsid w:val="00121745"/>
    <w:rsid w:val="00121804"/>
    <w:rsid w:val="00121FC0"/>
    <w:rsid w:val="00122133"/>
    <w:rsid w:val="001221A0"/>
    <w:rsid w:val="0012266F"/>
    <w:rsid w:val="00122FD3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923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0CC"/>
    <w:rsid w:val="001432C3"/>
    <w:rsid w:val="0014382C"/>
    <w:rsid w:val="001444DE"/>
    <w:rsid w:val="0014468F"/>
    <w:rsid w:val="0014553F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1E0"/>
    <w:rsid w:val="00153A4D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B7E"/>
    <w:rsid w:val="00176419"/>
    <w:rsid w:val="001764F8"/>
    <w:rsid w:val="0017650B"/>
    <w:rsid w:val="0017787A"/>
    <w:rsid w:val="00177AD4"/>
    <w:rsid w:val="00180134"/>
    <w:rsid w:val="0018073F"/>
    <w:rsid w:val="00180796"/>
    <w:rsid w:val="001807C8"/>
    <w:rsid w:val="001807DF"/>
    <w:rsid w:val="00181029"/>
    <w:rsid w:val="001811F5"/>
    <w:rsid w:val="0018131B"/>
    <w:rsid w:val="001816F9"/>
    <w:rsid w:val="00181717"/>
    <w:rsid w:val="00181C93"/>
    <w:rsid w:val="0018240F"/>
    <w:rsid w:val="00182542"/>
    <w:rsid w:val="0018340B"/>
    <w:rsid w:val="00185369"/>
    <w:rsid w:val="001866AE"/>
    <w:rsid w:val="00186BA4"/>
    <w:rsid w:val="00186D96"/>
    <w:rsid w:val="00186DBE"/>
    <w:rsid w:val="00187D5C"/>
    <w:rsid w:val="00187F90"/>
    <w:rsid w:val="001900C8"/>
    <w:rsid w:val="00190C22"/>
    <w:rsid w:val="0019106B"/>
    <w:rsid w:val="001915B8"/>
    <w:rsid w:val="00191CFE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0E"/>
    <w:rsid w:val="00194EE7"/>
    <w:rsid w:val="001957C8"/>
    <w:rsid w:val="00195EBF"/>
    <w:rsid w:val="00196586"/>
    <w:rsid w:val="00196DEB"/>
    <w:rsid w:val="00197847"/>
    <w:rsid w:val="001979C6"/>
    <w:rsid w:val="00197A46"/>
    <w:rsid w:val="001A0F16"/>
    <w:rsid w:val="001A1AFF"/>
    <w:rsid w:val="001A2055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3E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4F5D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B9A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6F2"/>
    <w:rsid w:val="001D69A3"/>
    <w:rsid w:val="001D6D5D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7EF"/>
    <w:rsid w:val="001E28D8"/>
    <w:rsid w:val="001E2D62"/>
    <w:rsid w:val="001E2F04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06"/>
    <w:rsid w:val="001E7A8F"/>
    <w:rsid w:val="001E7B80"/>
    <w:rsid w:val="001F05FD"/>
    <w:rsid w:val="001F06AF"/>
    <w:rsid w:val="001F0A74"/>
    <w:rsid w:val="001F0D99"/>
    <w:rsid w:val="001F1125"/>
    <w:rsid w:val="001F172E"/>
    <w:rsid w:val="001F25A4"/>
    <w:rsid w:val="001F2749"/>
    <w:rsid w:val="001F282B"/>
    <w:rsid w:val="001F3578"/>
    <w:rsid w:val="001F4395"/>
    <w:rsid w:val="001F4BBB"/>
    <w:rsid w:val="001F56BD"/>
    <w:rsid w:val="001F582B"/>
    <w:rsid w:val="001F5BF8"/>
    <w:rsid w:val="001F603D"/>
    <w:rsid w:val="001F6B0F"/>
    <w:rsid w:val="001F6EB2"/>
    <w:rsid w:val="001F782D"/>
    <w:rsid w:val="0020032D"/>
    <w:rsid w:val="002007AD"/>
    <w:rsid w:val="002009BD"/>
    <w:rsid w:val="0020171A"/>
    <w:rsid w:val="00201C09"/>
    <w:rsid w:val="00201DD9"/>
    <w:rsid w:val="0020282C"/>
    <w:rsid w:val="002042B4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479"/>
    <w:rsid w:val="00210A5C"/>
    <w:rsid w:val="00211DE6"/>
    <w:rsid w:val="0021222E"/>
    <w:rsid w:val="002122EB"/>
    <w:rsid w:val="00212CA3"/>
    <w:rsid w:val="0021312F"/>
    <w:rsid w:val="0021329D"/>
    <w:rsid w:val="00213DCD"/>
    <w:rsid w:val="002140EA"/>
    <w:rsid w:val="002141DE"/>
    <w:rsid w:val="0021460D"/>
    <w:rsid w:val="002146AA"/>
    <w:rsid w:val="002147CF"/>
    <w:rsid w:val="00214C04"/>
    <w:rsid w:val="00214F77"/>
    <w:rsid w:val="00215076"/>
    <w:rsid w:val="00216009"/>
    <w:rsid w:val="00217063"/>
    <w:rsid w:val="002178D6"/>
    <w:rsid w:val="0021798F"/>
    <w:rsid w:val="002203F3"/>
    <w:rsid w:val="0022064D"/>
    <w:rsid w:val="002206D7"/>
    <w:rsid w:val="00220B63"/>
    <w:rsid w:val="00220C2A"/>
    <w:rsid w:val="002218F9"/>
    <w:rsid w:val="002224E2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A1A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093A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729"/>
    <w:rsid w:val="00245AC9"/>
    <w:rsid w:val="00245C12"/>
    <w:rsid w:val="002466DC"/>
    <w:rsid w:val="002470A8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397C"/>
    <w:rsid w:val="0026431C"/>
    <w:rsid w:val="002646C2"/>
    <w:rsid w:val="0026483A"/>
    <w:rsid w:val="00265137"/>
    <w:rsid w:val="002651E8"/>
    <w:rsid w:val="002655C5"/>
    <w:rsid w:val="00266444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629"/>
    <w:rsid w:val="002716BD"/>
    <w:rsid w:val="002717D3"/>
    <w:rsid w:val="002718C5"/>
    <w:rsid w:val="00272640"/>
    <w:rsid w:val="002727EF"/>
    <w:rsid w:val="002736B6"/>
    <w:rsid w:val="00273D4C"/>
    <w:rsid w:val="002760DC"/>
    <w:rsid w:val="00276196"/>
    <w:rsid w:val="002766C5"/>
    <w:rsid w:val="00276E86"/>
    <w:rsid w:val="002771ED"/>
    <w:rsid w:val="0027753A"/>
    <w:rsid w:val="002778E0"/>
    <w:rsid w:val="00277ACB"/>
    <w:rsid w:val="00277EF5"/>
    <w:rsid w:val="00280802"/>
    <w:rsid w:val="002809C2"/>
    <w:rsid w:val="00280A52"/>
    <w:rsid w:val="00281189"/>
    <w:rsid w:val="00281983"/>
    <w:rsid w:val="00281FBD"/>
    <w:rsid w:val="00282DFD"/>
    <w:rsid w:val="002837A8"/>
    <w:rsid w:val="0028395F"/>
    <w:rsid w:val="00283AC5"/>
    <w:rsid w:val="00284370"/>
    <w:rsid w:val="0028468D"/>
    <w:rsid w:val="00284751"/>
    <w:rsid w:val="00285E91"/>
    <w:rsid w:val="002860F3"/>
    <w:rsid w:val="0028618A"/>
    <w:rsid w:val="0028631C"/>
    <w:rsid w:val="00286736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014"/>
    <w:rsid w:val="00293245"/>
    <w:rsid w:val="00293A9A"/>
    <w:rsid w:val="00293C2F"/>
    <w:rsid w:val="00294CB1"/>
    <w:rsid w:val="00294D3E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7B2"/>
    <w:rsid w:val="002A292C"/>
    <w:rsid w:val="002A2A49"/>
    <w:rsid w:val="002A2F00"/>
    <w:rsid w:val="002A32DE"/>
    <w:rsid w:val="002A3602"/>
    <w:rsid w:val="002A3837"/>
    <w:rsid w:val="002A3D58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992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2A64"/>
    <w:rsid w:val="002B313A"/>
    <w:rsid w:val="002B3487"/>
    <w:rsid w:val="002B3505"/>
    <w:rsid w:val="002B3712"/>
    <w:rsid w:val="002B4717"/>
    <w:rsid w:val="002B4C6C"/>
    <w:rsid w:val="002B4FA1"/>
    <w:rsid w:val="002B56E2"/>
    <w:rsid w:val="002B5B7B"/>
    <w:rsid w:val="002B632D"/>
    <w:rsid w:val="002B647B"/>
    <w:rsid w:val="002B6628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188D"/>
    <w:rsid w:val="002C3117"/>
    <w:rsid w:val="002C311D"/>
    <w:rsid w:val="002C3346"/>
    <w:rsid w:val="002C3367"/>
    <w:rsid w:val="002C36D5"/>
    <w:rsid w:val="002C4557"/>
    <w:rsid w:val="002C4636"/>
    <w:rsid w:val="002C4C62"/>
    <w:rsid w:val="002C53E7"/>
    <w:rsid w:val="002C5A9E"/>
    <w:rsid w:val="002C6459"/>
    <w:rsid w:val="002C6651"/>
    <w:rsid w:val="002C670D"/>
    <w:rsid w:val="002C6DE8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3AE1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732"/>
    <w:rsid w:val="002E1D47"/>
    <w:rsid w:val="002E2516"/>
    <w:rsid w:val="002E3914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0BF6"/>
    <w:rsid w:val="002F1C5F"/>
    <w:rsid w:val="002F2122"/>
    <w:rsid w:val="002F2C9F"/>
    <w:rsid w:val="002F31D2"/>
    <w:rsid w:val="002F36D9"/>
    <w:rsid w:val="002F440D"/>
    <w:rsid w:val="002F45F3"/>
    <w:rsid w:val="002F4DBC"/>
    <w:rsid w:val="002F4E12"/>
    <w:rsid w:val="002F560D"/>
    <w:rsid w:val="002F5DB0"/>
    <w:rsid w:val="002F6398"/>
    <w:rsid w:val="002F6807"/>
    <w:rsid w:val="002F69DD"/>
    <w:rsid w:val="002F7180"/>
    <w:rsid w:val="002F7691"/>
    <w:rsid w:val="002F7879"/>
    <w:rsid w:val="002F7A13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46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DAC"/>
    <w:rsid w:val="00312FB3"/>
    <w:rsid w:val="00313294"/>
    <w:rsid w:val="003140FA"/>
    <w:rsid w:val="00314BB5"/>
    <w:rsid w:val="00314E77"/>
    <w:rsid w:val="00315031"/>
    <w:rsid w:val="0031531F"/>
    <w:rsid w:val="003156BA"/>
    <w:rsid w:val="00315826"/>
    <w:rsid w:val="00316C98"/>
    <w:rsid w:val="003170B1"/>
    <w:rsid w:val="003173D7"/>
    <w:rsid w:val="003176D8"/>
    <w:rsid w:val="003202D6"/>
    <w:rsid w:val="00320BED"/>
    <w:rsid w:val="00321795"/>
    <w:rsid w:val="0032211F"/>
    <w:rsid w:val="00322738"/>
    <w:rsid w:val="00322EBF"/>
    <w:rsid w:val="00323728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A62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167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03AC"/>
    <w:rsid w:val="00351398"/>
    <w:rsid w:val="003517CB"/>
    <w:rsid w:val="00351A8F"/>
    <w:rsid w:val="00352860"/>
    <w:rsid w:val="00352D93"/>
    <w:rsid w:val="003530F8"/>
    <w:rsid w:val="003537DE"/>
    <w:rsid w:val="00354C54"/>
    <w:rsid w:val="003550C3"/>
    <w:rsid w:val="00355952"/>
    <w:rsid w:val="00355F94"/>
    <w:rsid w:val="003561C8"/>
    <w:rsid w:val="0035668F"/>
    <w:rsid w:val="00356849"/>
    <w:rsid w:val="00356DC2"/>
    <w:rsid w:val="00356E7C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AB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A9E"/>
    <w:rsid w:val="00373B6A"/>
    <w:rsid w:val="00374C13"/>
    <w:rsid w:val="003752C3"/>
    <w:rsid w:val="00376B6B"/>
    <w:rsid w:val="00376E10"/>
    <w:rsid w:val="00377330"/>
    <w:rsid w:val="00380AA5"/>
    <w:rsid w:val="00380CCB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7B7"/>
    <w:rsid w:val="00387DEF"/>
    <w:rsid w:val="003900D0"/>
    <w:rsid w:val="00390FBF"/>
    <w:rsid w:val="003914CA"/>
    <w:rsid w:val="00391712"/>
    <w:rsid w:val="00391D0A"/>
    <w:rsid w:val="0039276A"/>
    <w:rsid w:val="00392C36"/>
    <w:rsid w:val="00394CDE"/>
    <w:rsid w:val="003952EA"/>
    <w:rsid w:val="003957A9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5AC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A35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5BC7"/>
    <w:rsid w:val="003B6006"/>
    <w:rsid w:val="003B641B"/>
    <w:rsid w:val="003B68A9"/>
    <w:rsid w:val="003B6C05"/>
    <w:rsid w:val="003B7F30"/>
    <w:rsid w:val="003C03C1"/>
    <w:rsid w:val="003C04C7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535C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B55"/>
    <w:rsid w:val="003D3B8A"/>
    <w:rsid w:val="003D3C78"/>
    <w:rsid w:val="003D48F4"/>
    <w:rsid w:val="003D4A21"/>
    <w:rsid w:val="003D4D8A"/>
    <w:rsid w:val="003D4E41"/>
    <w:rsid w:val="003D4EC0"/>
    <w:rsid w:val="003D6B58"/>
    <w:rsid w:val="003E03B0"/>
    <w:rsid w:val="003E0669"/>
    <w:rsid w:val="003E0701"/>
    <w:rsid w:val="003E0BEA"/>
    <w:rsid w:val="003E0DB1"/>
    <w:rsid w:val="003E0E5E"/>
    <w:rsid w:val="003E107B"/>
    <w:rsid w:val="003E10FE"/>
    <w:rsid w:val="003E1D43"/>
    <w:rsid w:val="003E27A7"/>
    <w:rsid w:val="003E2ED8"/>
    <w:rsid w:val="003E3117"/>
    <w:rsid w:val="003E3369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68F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6B1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7B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52D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5E0B"/>
    <w:rsid w:val="004560E7"/>
    <w:rsid w:val="00456347"/>
    <w:rsid w:val="0045703F"/>
    <w:rsid w:val="00457059"/>
    <w:rsid w:val="0045764C"/>
    <w:rsid w:val="0046004A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61C5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87C6D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0D7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0D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0F3B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54AE"/>
    <w:rsid w:val="004B5AE4"/>
    <w:rsid w:val="004B6FBA"/>
    <w:rsid w:val="004B751E"/>
    <w:rsid w:val="004B7531"/>
    <w:rsid w:val="004B7853"/>
    <w:rsid w:val="004B7F81"/>
    <w:rsid w:val="004C02D0"/>
    <w:rsid w:val="004C199B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977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E7FDE"/>
    <w:rsid w:val="004F037F"/>
    <w:rsid w:val="004F0A20"/>
    <w:rsid w:val="004F0B0C"/>
    <w:rsid w:val="004F1C03"/>
    <w:rsid w:val="004F338C"/>
    <w:rsid w:val="004F3997"/>
    <w:rsid w:val="004F4BF0"/>
    <w:rsid w:val="004F5154"/>
    <w:rsid w:val="004F55A1"/>
    <w:rsid w:val="004F5ABF"/>
    <w:rsid w:val="004F5B3D"/>
    <w:rsid w:val="004F5E86"/>
    <w:rsid w:val="004F6956"/>
    <w:rsid w:val="004F707B"/>
    <w:rsid w:val="004F72FD"/>
    <w:rsid w:val="004F7401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3F8D"/>
    <w:rsid w:val="0050435E"/>
    <w:rsid w:val="0050489E"/>
    <w:rsid w:val="00504B27"/>
    <w:rsid w:val="00504E94"/>
    <w:rsid w:val="00505184"/>
    <w:rsid w:val="00505371"/>
    <w:rsid w:val="0050560B"/>
    <w:rsid w:val="0050568C"/>
    <w:rsid w:val="00505A88"/>
    <w:rsid w:val="00506791"/>
    <w:rsid w:val="00507F7B"/>
    <w:rsid w:val="00510914"/>
    <w:rsid w:val="00510986"/>
    <w:rsid w:val="00511BFA"/>
    <w:rsid w:val="00511DA4"/>
    <w:rsid w:val="00511EA2"/>
    <w:rsid w:val="00512A50"/>
    <w:rsid w:val="00513734"/>
    <w:rsid w:val="005138F2"/>
    <w:rsid w:val="00513A43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5818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08D"/>
    <w:rsid w:val="0054322E"/>
    <w:rsid w:val="00543345"/>
    <w:rsid w:val="00543683"/>
    <w:rsid w:val="00543907"/>
    <w:rsid w:val="0054458B"/>
    <w:rsid w:val="005445C3"/>
    <w:rsid w:val="005448DB"/>
    <w:rsid w:val="00544932"/>
    <w:rsid w:val="00545759"/>
    <w:rsid w:val="00545FDF"/>
    <w:rsid w:val="00546B19"/>
    <w:rsid w:val="00546B30"/>
    <w:rsid w:val="0054749D"/>
    <w:rsid w:val="00550066"/>
    <w:rsid w:val="00550DC4"/>
    <w:rsid w:val="00551C0C"/>
    <w:rsid w:val="00551ECE"/>
    <w:rsid w:val="0055253B"/>
    <w:rsid w:val="00552F3C"/>
    <w:rsid w:val="0055301B"/>
    <w:rsid w:val="00553055"/>
    <w:rsid w:val="005531CD"/>
    <w:rsid w:val="00553B3C"/>
    <w:rsid w:val="00553DA7"/>
    <w:rsid w:val="005543F7"/>
    <w:rsid w:val="005547B2"/>
    <w:rsid w:val="00554F0F"/>
    <w:rsid w:val="00554FB4"/>
    <w:rsid w:val="00555119"/>
    <w:rsid w:val="005553F7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4CFD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1B8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37BC"/>
    <w:rsid w:val="0059478A"/>
    <w:rsid w:val="005947FF"/>
    <w:rsid w:val="005956C2"/>
    <w:rsid w:val="0059575D"/>
    <w:rsid w:val="0059603B"/>
    <w:rsid w:val="0059623B"/>
    <w:rsid w:val="00596D47"/>
    <w:rsid w:val="00597274"/>
    <w:rsid w:val="0059791C"/>
    <w:rsid w:val="005A12BF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C3E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3D28"/>
    <w:rsid w:val="005B4835"/>
    <w:rsid w:val="005B4DAB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9D0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5BDC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56C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6E40"/>
    <w:rsid w:val="006170D3"/>
    <w:rsid w:val="006176EB"/>
    <w:rsid w:val="00617A86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29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C45"/>
    <w:rsid w:val="00634D29"/>
    <w:rsid w:val="0063503D"/>
    <w:rsid w:val="00635149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309A"/>
    <w:rsid w:val="00654408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B1E"/>
    <w:rsid w:val="00661B23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747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2DBC"/>
    <w:rsid w:val="00673ACF"/>
    <w:rsid w:val="00673C66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6FD9"/>
    <w:rsid w:val="00677A02"/>
    <w:rsid w:val="00680011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4F9A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948"/>
    <w:rsid w:val="00691FE0"/>
    <w:rsid w:val="006921A2"/>
    <w:rsid w:val="0069229C"/>
    <w:rsid w:val="0069343F"/>
    <w:rsid w:val="00693463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2FF2"/>
    <w:rsid w:val="006A35A2"/>
    <w:rsid w:val="006A3643"/>
    <w:rsid w:val="006A3C89"/>
    <w:rsid w:val="006A3D5B"/>
    <w:rsid w:val="006A3F2C"/>
    <w:rsid w:val="006A4375"/>
    <w:rsid w:val="006A4DE0"/>
    <w:rsid w:val="006A4F56"/>
    <w:rsid w:val="006A51F3"/>
    <w:rsid w:val="006A5FC7"/>
    <w:rsid w:val="006A6BB1"/>
    <w:rsid w:val="006A704B"/>
    <w:rsid w:val="006A7CB1"/>
    <w:rsid w:val="006A7FF0"/>
    <w:rsid w:val="006B0B70"/>
    <w:rsid w:val="006B13DE"/>
    <w:rsid w:val="006B1BE8"/>
    <w:rsid w:val="006B1BE9"/>
    <w:rsid w:val="006B1E36"/>
    <w:rsid w:val="006B28EF"/>
    <w:rsid w:val="006B293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0884"/>
    <w:rsid w:val="006C0EF0"/>
    <w:rsid w:val="006C1D00"/>
    <w:rsid w:val="006C216D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C7878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5C0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09D2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759"/>
    <w:rsid w:val="006E5F26"/>
    <w:rsid w:val="006E68AF"/>
    <w:rsid w:val="006E6A6E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2AA5"/>
    <w:rsid w:val="006F32A9"/>
    <w:rsid w:val="006F36D8"/>
    <w:rsid w:val="006F37FF"/>
    <w:rsid w:val="006F467C"/>
    <w:rsid w:val="006F4B20"/>
    <w:rsid w:val="006F5B5D"/>
    <w:rsid w:val="006F65A9"/>
    <w:rsid w:val="006F671B"/>
    <w:rsid w:val="006F6739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6FC1"/>
    <w:rsid w:val="007071AB"/>
    <w:rsid w:val="00707258"/>
    <w:rsid w:val="007078C9"/>
    <w:rsid w:val="00707F48"/>
    <w:rsid w:val="007104B3"/>
    <w:rsid w:val="007105EE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3C50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1CCD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A07"/>
    <w:rsid w:val="00733CEF"/>
    <w:rsid w:val="00733D91"/>
    <w:rsid w:val="00733FF7"/>
    <w:rsid w:val="00734108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2CF"/>
    <w:rsid w:val="007413C2"/>
    <w:rsid w:val="00741504"/>
    <w:rsid w:val="0074234D"/>
    <w:rsid w:val="00742468"/>
    <w:rsid w:val="00743F0C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8DF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5BBD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0BB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F4"/>
    <w:rsid w:val="00775DA9"/>
    <w:rsid w:val="0077629B"/>
    <w:rsid w:val="00776E29"/>
    <w:rsid w:val="007774B4"/>
    <w:rsid w:val="007776B3"/>
    <w:rsid w:val="00780428"/>
    <w:rsid w:val="00780D20"/>
    <w:rsid w:val="00781C0A"/>
    <w:rsid w:val="00782E9E"/>
    <w:rsid w:val="007833B9"/>
    <w:rsid w:val="00783E78"/>
    <w:rsid w:val="00784173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28DA"/>
    <w:rsid w:val="0079306B"/>
    <w:rsid w:val="00794958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98C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5CE"/>
    <w:rsid w:val="007B6D20"/>
    <w:rsid w:val="007B7AEF"/>
    <w:rsid w:val="007B7CA0"/>
    <w:rsid w:val="007C10DF"/>
    <w:rsid w:val="007C16FE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145"/>
    <w:rsid w:val="007D44C7"/>
    <w:rsid w:val="007D4649"/>
    <w:rsid w:val="007D4672"/>
    <w:rsid w:val="007D4934"/>
    <w:rsid w:val="007D5657"/>
    <w:rsid w:val="007D5AEB"/>
    <w:rsid w:val="007D6506"/>
    <w:rsid w:val="007D6F70"/>
    <w:rsid w:val="007D6FF0"/>
    <w:rsid w:val="007D782E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E6D9F"/>
    <w:rsid w:val="007F01D7"/>
    <w:rsid w:val="007F1E07"/>
    <w:rsid w:val="007F20CC"/>
    <w:rsid w:val="007F2313"/>
    <w:rsid w:val="007F308E"/>
    <w:rsid w:val="007F326F"/>
    <w:rsid w:val="007F34E2"/>
    <w:rsid w:val="007F3A8E"/>
    <w:rsid w:val="007F3BD9"/>
    <w:rsid w:val="007F41FE"/>
    <w:rsid w:val="007F4405"/>
    <w:rsid w:val="007F47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5F6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51F2"/>
    <w:rsid w:val="008152D8"/>
    <w:rsid w:val="00816708"/>
    <w:rsid w:val="0081699E"/>
    <w:rsid w:val="0081789E"/>
    <w:rsid w:val="00817DC3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4991"/>
    <w:rsid w:val="008253F9"/>
    <w:rsid w:val="00825951"/>
    <w:rsid w:val="00825E30"/>
    <w:rsid w:val="00825FC9"/>
    <w:rsid w:val="008264AA"/>
    <w:rsid w:val="00826601"/>
    <w:rsid w:val="00826EC8"/>
    <w:rsid w:val="0082732E"/>
    <w:rsid w:val="00827585"/>
    <w:rsid w:val="00827752"/>
    <w:rsid w:val="00827B14"/>
    <w:rsid w:val="00830C7E"/>
    <w:rsid w:val="00831086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48E7"/>
    <w:rsid w:val="00835341"/>
    <w:rsid w:val="00835E70"/>
    <w:rsid w:val="00836161"/>
    <w:rsid w:val="008364A1"/>
    <w:rsid w:val="0083657B"/>
    <w:rsid w:val="00836C18"/>
    <w:rsid w:val="00836FA8"/>
    <w:rsid w:val="00837BA9"/>
    <w:rsid w:val="008403B7"/>
    <w:rsid w:val="00840A9C"/>
    <w:rsid w:val="008414E0"/>
    <w:rsid w:val="0084159A"/>
    <w:rsid w:val="008417BB"/>
    <w:rsid w:val="00841A4F"/>
    <w:rsid w:val="00841DEA"/>
    <w:rsid w:val="00841F91"/>
    <w:rsid w:val="0084304F"/>
    <w:rsid w:val="00843151"/>
    <w:rsid w:val="0084542F"/>
    <w:rsid w:val="008456C0"/>
    <w:rsid w:val="00845D66"/>
    <w:rsid w:val="00845D76"/>
    <w:rsid w:val="0084608F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D4C"/>
    <w:rsid w:val="00852FE8"/>
    <w:rsid w:val="00853162"/>
    <w:rsid w:val="0085378F"/>
    <w:rsid w:val="00853E52"/>
    <w:rsid w:val="00856961"/>
    <w:rsid w:val="00856AA3"/>
    <w:rsid w:val="00857454"/>
    <w:rsid w:val="0085771B"/>
    <w:rsid w:val="00857A0D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125A"/>
    <w:rsid w:val="008724A1"/>
    <w:rsid w:val="00872A89"/>
    <w:rsid w:val="0087309C"/>
    <w:rsid w:val="00874087"/>
    <w:rsid w:val="00874AA3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2D5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6FB"/>
    <w:rsid w:val="00887859"/>
    <w:rsid w:val="00887CE2"/>
    <w:rsid w:val="00887D77"/>
    <w:rsid w:val="00890C4B"/>
    <w:rsid w:val="00891F3B"/>
    <w:rsid w:val="00892213"/>
    <w:rsid w:val="00892240"/>
    <w:rsid w:val="00892293"/>
    <w:rsid w:val="00893020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4FF"/>
    <w:rsid w:val="008A3809"/>
    <w:rsid w:val="008A4361"/>
    <w:rsid w:val="008A492F"/>
    <w:rsid w:val="008A49F3"/>
    <w:rsid w:val="008A5017"/>
    <w:rsid w:val="008A58A9"/>
    <w:rsid w:val="008A67D2"/>
    <w:rsid w:val="008A683E"/>
    <w:rsid w:val="008A6EF5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CA4"/>
    <w:rsid w:val="008B4E1C"/>
    <w:rsid w:val="008B54F9"/>
    <w:rsid w:val="008B6104"/>
    <w:rsid w:val="008B6545"/>
    <w:rsid w:val="008B6E9B"/>
    <w:rsid w:val="008B6F9E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532"/>
    <w:rsid w:val="008C6A52"/>
    <w:rsid w:val="008C6FB5"/>
    <w:rsid w:val="008C731A"/>
    <w:rsid w:val="008C747F"/>
    <w:rsid w:val="008D03AD"/>
    <w:rsid w:val="008D0A01"/>
    <w:rsid w:val="008D0F5C"/>
    <w:rsid w:val="008D1E65"/>
    <w:rsid w:val="008D1E6E"/>
    <w:rsid w:val="008D1ED4"/>
    <w:rsid w:val="008D1F9A"/>
    <w:rsid w:val="008D40E6"/>
    <w:rsid w:val="008D41D7"/>
    <w:rsid w:val="008D4BDE"/>
    <w:rsid w:val="008D52F3"/>
    <w:rsid w:val="008D5439"/>
    <w:rsid w:val="008D5844"/>
    <w:rsid w:val="008D6DE4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105"/>
    <w:rsid w:val="008E530E"/>
    <w:rsid w:val="008E5E4E"/>
    <w:rsid w:val="008E6582"/>
    <w:rsid w:val="008E6C73"/>
    <w:rsid w:val="008E7174"/>
    <w:rsid w:val="008F0B0B"/>
    <w:rsid w:val="008F1489"/>
    <w:rsid w:val="008F1774"/>
    <w:rsid w:val="008F2D67"/>
    <w:rsid w:val="008F2FB5"/>
    <w:rsid w:val="008F3198"/>
    <w:rsid w:val="008F39CB"/>
    <w:rsid w:val="008F4970"/>
    <w:rsid w:val="008F4E87"/>
    <w:rsid w:val="008F5B06"/>
    <w:rsid w:val="008F5B72"/>
    <w:rsid w:val="008F5FA9"/>
    <w:rsid w:val="008F6064"/>
    <w:rsid w:val="008F62CA"/>
    <w:rsid w:val="008F6334"/>
    <w:rsid w:val="008F6832"/>
    <w:rsid w:val="008F6969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834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73C"/>
    <w:rsid w:val="0092295E"/>
    <w:rsid w:val="00922971"/>
    <w:rsid w:val="00922F0A"/>
    <w:rsid w:val="0092372F"/>
    <w:rsid w:val="00923788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2CA"/>
    <w:rsid w:val="00936F86"/>
    <w:rsid w:val="009379A3"/>
    <w:rsid w:val="00937E76"/>
    <w:rsid w:val="00940599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754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2ECE"/>
    <w:rsid w:val="00953816"/>
    <w:rsid w:val="00953D0A"/>
    <w:rsid w:val="00953D60"/>
    <w:rsid w:val="00954531"/>
    <w:rsid w:val="009546E2"/>
    <w:rsid w:val="00955F0A"/>
    <w:rsid w:val="009561CF"/>
    <w:rsid w:val="009564F1"/>
    <w:rsid w:val="00956609"/>
    <w:rsid w:val="00957928"/>
    <w:rsid w:val="009607E0"/>
    <w:rsid w:val="00960BD3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449"/>
    <w:rsid w:val="009736F1"/>
    <w:rsid w:val="00973749"/>
    <w:rsid w:val="0097389B"/>
    <w:rsid w:val="00973973"/>
    <w:rsid w:val="0097446A"/>
    <w:rsid w:val="00974A7B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51E2"/>
    <w:rsid w:val="00985E96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4EA3"/>
    <w:rsid w:val="00995C55"/>
    <w:rsid w:val="009960E8"/>
    <w:rsid w:val="009962BD"/>
    <w:rsid w:val="00996673"/>
    <w:rsid w:val="00996FA4"/>
    <w:rsid w:val="00997015"/>
    <w:rsid w:val="00997611"/>
    <w:rsid w:val="009976A1"/>
    <w:rsid w:val="00997C39"/>
    <w:rsid w:val="009A0A98"/>
    <w:rsid w:val="009A100B"/>
    <w:rsid w:val="009A17C0"/>
    <w:rsid w:val="009A2993"/>
    <w:rsid w:val="009A31C5"/>
    <w:rsid w:val="009A3313"/>
    <w:rsid w:val="009A3EB1"/>
    <w:rsid w:val="009A4AC6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5F8"/>
    <w:rsid w:val="009C5697"/>
    <w:rsid w:val="009C6E52"/>
    <w:rsid w:val="009C77CF"/>
    <w:rsid w:val="009D00EF"/>
    <w:rsid w:val="009D0424"/>
    <w:rsid w:val="009D0D94"/>
    <w:rsid w:val="009D0DE9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D7D35"/>
    <w:rsid w:val="009E054C"/>
    <w:rsid w:val="009E09CB"/>
    <w:rsid w:val="009E1332"/>
    <w:rsid w:val="009E150A"/>
    <w:rsid w:val="009E26FC"/>
    <w:rsid w:val="009E34B5"/>
    <w:rsid w:val="009E370F"/>
    <w:rsid w:val="009E4B78"/>
    <w:rsid w:val="009E501E"/>
    <w:rsid w:val="009E55D4"/>
    <w:rsid w:val="009E5617"/>
    <w:rsid w:val="009E63EB"/>
    <w:rsid w:val="009E6491"/>
    <w:rsid w:val="009E6765"/>
    <w:rsid w:val="009E7864"/>
    <w:rsid w:val="009E79BB"/>
    <w:rsid w:val="009E7C5F"/>
    <w:rsid w:val="009F0DFC"/>
    <w:rsid w:val="009F0F3D"/>
    <w:rsid w:val="009F17B2"/>
    <w:rsid w:val="009F1BE9"/>
    <w:rsid w:val="009F301D"/>
    <w:rsid w:val="009F3020"/>
    <w:rsid w:val="009F38D7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2F73"/>
    <w:rsid w:val="00A03220"/>
    <w:rsid w:val="00A035AB"/>
    <w:rsid w:val="00A03649"/>
    <w:rsid w:val="00A04712"/>
    <w:rsid w:val="00A0528F"/>
    <w:rsid w:val="00A055EC"/>
    <w:rsid w:val="00A05946"/>
    <w:rsid w:val="00A06040"/>
    <w:rsid w:val="00A06181"/>
    <w:rsid w:val="00A06B12"/>
    <w:rsid w:val="00A075E7"/>
    <w:rsid w:val="00A07D00"/>
    <w:rsid w:val="00A103D4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66"/>
    <w:rsid w:val="00A14CAE"/>
    <w:rsid w:val="00A158E8"/>
    <w:rsid w:val="00A1663B"/>
    <w:rsid w:val="00A1663C"/>
    <w:rsid w:val="00A1679D"/>
    <w:rsid w:val="00A16CAC"/>
    <w:rsid w:val="00A1709E"/>
    <w:rsid w:val="00A174C5"/>
    <w:rsid w:val="00A17B83"/>
    <w:rsid w:val="00A206E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02E"/>
    <w:rsid w:val="00A2732D"/>
    <w:rsid w:val="00A2772A"/>
    <w:rsid w:val="00A27819"/>
    <w:rsid w:val="00A27C47"/>
    <w:rsid w:val="00A27DC8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67D6"/>
    <w:rsid w:val="00A373BA"/>
    <w:rsid w:val="00A37D35"/>
    <w:rsid w:val="00A37D92"/>
    <w:rsid w:val="00A40970"/>
    <w:rsid w:val="00A409FB"/>
    <w:rsid w:val="00A41089"/>
    <w:rsid w:val="00A41270"/>
    <w:rsid w:val="00A41AE5"/>
    <w:rsid w:val="00A41B4F"/>
    <w:rsid w:val="00A42221"/>
    <w:rsid w:val="00A43398"/>
    <w:rsid w:val="00A43424"/>
    <w:rsid w:val="00A43518"/>
    <w:rsid w:val="00A43CB9"/>
    <w:rsid w:val="00A44146"/>
    <w:rsid w:val="00A44255"/>
    <w:rsid w:val="00A44910"/>
    <w:rsid w:val="00A451D1"/>
    <w:rsid w:val="00A452D8"/>
    <w:rsid w:val="00A453C1"/>
    <w:rsid w:val="00A45591"/>
    <w:rsid w:val="00A45FF8"/>
    <w:rsid w:val="00A46692"/>
    <w:rsid w:val="00A46F82"/>
    <w:rsid w:val="00A47294"/>
    <w:rsid w:val="00A47B72"/>
    <w:rsid w:val="00A5036E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09E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380"/>
    <w:rsid w:val="00A60966"/>
    <w:rsid w:val="00A611D4"/>
    <w:rsid w:val="00A61697"/>
    <w:rsid w:val="00A61C7E"/>
    <w:rsid w:val="00A61FAC"/>
    <w:rsid w:val="00A62163"/>
    <w:rsid w:val="00A62218"/>
    <w:rsid w:val="00A62600"/>
    <w:rsid w:val="00A62E16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5C99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5C0"/>
    <w:rsid w:val="00A717D7"/>
    <w:rsid w:val="00A724DA"/>
    <w:rsid w:val="00A72CEC"/>
    <w:rsid w:val="00A73140"/>
    <w:rsid w:val="00A7327E"/>
    <w:rsid w:val="00A73280"/>
    <w:rsid w:val="00A737E9"/>
    <w:rsid w:val="00A73E81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D77"/>
    <w:rsid w:val="00A90FC3"/>
    <w:rsid w:val="00A91143"/>
    <w:rsid w:val="00A91EEE"/>
    <w:rsid w:val="00A921FD"/>
    <w:rsid w:val="00A926FB"/>
    <w:rsid w:val="00A939BB"/>
    <w:rsid w:val="00A94AEE"/>
    <w:rsid w:val="00A9521B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2431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0764"/>
    <w:rsid w:val="00AB16D5"/>
    <w:rsid w:val="00AB2A73"/>
    <w:rsid w:val="00AB2AE2"/>
    <w:rsid w:val="00AB35D1"/>
    <w:rsid w:val="00AB3E76"/>
    <w:rsid w:val="00AB4822"/>
    <w:rsid w:val="00AB4861"/>
    <w:rsid w:val="00AB4C2C"/>
    <w:rsid w:val="00AB4F8F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C7D8F"/>
    <w:rsid w:val="00AD01F2"/>
    <w:rsid w:val="00AD031F"/>
    <w:rsid w:val="00AD03B8"/>
    <w:rsid w:val="00AD0430"/>
    <w:rsid w:val="00AD0715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02E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916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E7E75"/>
    <w:rsid w:val="00AF0B9D"/>
    <w:rsid w:val="00AF1435"/>
    <w:rsid w:val="00AF37A3"/>
    <w:rsid w:val="00AF39EC"/>
    <w:rsid w:val="00AF39F6"/>
    <w:rsid w:val="00AF3FA8"/>
    <w:rsid w:val="00AF44BC"/>
    <w:rsid w:val="00AF46F1"/>
    <w:rsid w:val="00AF5CE8"/>
    <w:rsid w:val="00AF6974"/>
    <w:rsid w:val="00AF6EB6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FC9"/>
    <w:rsid w:val="00B06466"/>
    <w:rsid w:val="00B078D1"/>
    <w:rsid w:val="00B10423"/>
    <w:rsid w:val="00B11155"/>
    <w:rsid w:val="00B113B4"/>
    <w:rsid w:val="00B11429"/>
    <w:rsid w:val="00B11CCA"/>
    <w:rsid w:val="00B13383"/>
    <w:rsid w:val="00B13399"/>
    <w:rsid w:val="00B13692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57"/>
    <w:rsid w:val="00B221E8"/>
    <w:rsid w:val="00B22836"/>
    <w:rsid w:val="00B22C26"/>
    <w:rsid w:val="00B22E30"/>
    <w:rsid w:val="00B22F2D"/>
    <w:rsid w:val="00B24004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4EDB"/>
    <w:rsid w:val="00B3504F"/>
    <w:rsid w:val="00B35143"/>
    <w:rsid w:val="00B35290"/>
    <w:rsid w:val="00B35E32"/>
    <w:rsid w:val="00B36742"/>
    <w:rsid w:val="00B367E2"/>
    <w:rsid w:val="00B367F5"/>
    <w:rsid w:val="00B36A08"/>
    <w:rsid w:val="00B371A7"/>
    <w:rsid w:val="00B372F9"/>
    <w:rsid w:val="00B379CB"/>
    <w:rsid w:val="00B379DC"/>
    <w:rsid w:val="00B40B87"/>
    <w:rsid w:val="00B40E16"/>
    <w:rsid w:val="00B40F3A"/>
    <w:rsid w:val="00B41016"/>
    <w:rsid w:val="00B41048"/>
    <w:rsid w:val="00B4107F"/>
    <w:rsid w:val="00B411CB"/>
    <w:rsid w:val="00B411F0"/>
    <w:rsid w:val="00B41B59"/>
    <w:rsid w:val="00B41B6B"/>
    <w:rsid w:val="00B4357F"/>
    <w:rsid w:val="00B4394E"/>
    <w:rsid w:val="00B43D77"/>
    <w:rsid w:val="00B447B0"/>
    <w:rsid w:val="00B44D02"/>
    <w:rsid w:val="00B45F28"/>
    <w:rsid w:val="00B45F48"/>
    <w:rsid w:val="00B464D8"/>
    <w:rsid w:val="00B468D1"/>
    <w:rsid w:val="00B47A81"/>
    <w:rsid w:val="00B50CB5"/>
    <w:rsid w:val="00B5111C"/>
    <w:rsid w:val="00B5130B"/>
    <w:rsid w:val="00B5140E"/>
    <w:rsid w:val="00B51A5F"/>
    <w:rsid w:val="00B51AD6"/>
    <w:rsid w:val="00B5246A"/>
    <w:rsid w:val="00B524B5"/>
    <w:rsid w:val="00B52591"/>
    <w:rsid w:val="00B52836"/>
    <w:rsid w:val="00B52CC5"/>
    <w:rsid w:val="00B53175"/>
    <w:rsid w:val="00B53B45"/>
    <w:rsid w:val="00B53EC2"/>
    <w:rsid w:val="00B54185"/>
    <w:rsid w:val="00B542D3"/>
    <w:rsid w:val="00B54435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1DAD"/>
    <w:rsid w:val="00B6217A"/>
    <w:rsid w:val="00B62671"/>
    <w:rsid w:val="00B62758"/>
    <w:rsid w:val="00B628EC"/>
    <w:rsid w:val="00B629F4"/>
    <w:rsid w:val="00B6330F"/>
    <w:rsid w:val="00B63D45"/>
    <w:rsid w:val="00B63DFA"/>
    <w:rsid w:val="00B64950"/>
    <w:rsid w:val="00B6511F"/>
    <w:rsid w:val="00B65592"/>
    <w:rsid w:val="00B661B2"/>
    <w:rsid w:val="00B66355"/>
    <w:rsid w:val="00B664E5"/>
    <w:rsid w:val="00B67163"/>
    <w:rsid w:val="00B67522"/>
    <w:rsid w:val="00B67813"/>
    <w:rsid w:val="00B67941"/>
    <w:rsid w:val="00B67AB0"/>
    <w:rsid w:val="00B70413"/>
    <w:rsid w:val="00B7073D"/>
    <w:rsid w:val="00B71D21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62E"/>
    <w:rsid w:val="00B80A82"/>
    <w:rsid w:val="00B80BC6"/>
    <w:rsid w:val="00B80CBB"/>
    <w:rsid w:val="00B8107A"/>
    <w:rsid w:val="00B81437"/>
    <w:rsid w:val="00B81ECD"/>
    <w:rsid w:val="00B82703"/>
    <w:rsid w:val="00B8363C"/>
    <w:rsid w:val="00B8436B"/>
    <w:rsid w:val="00B8515F"/>
    <w:rsid w:val="00B860DB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2E20"/>
    <w:rsid w:val="00B93B1E"/>
    <w:rsid w:val="00B93C0F"/>
    <w:rsid w:val="00B93F62"/>
    <w:rsid w:val="00B9468E"/>
    <w:rsid w:val="00B95180"/>
    <w:rsid w:val="00B9538E"/>
    <w:rsid w:val="00B957EC"/>
    <w:rsid w:val="00B95B6F"/>
    <w:rsid w:val="00B95BBA"/>
    <w:rsid w:val="00B961E4"/>
    <w:rsid w:val="00B97489"/>
    <w:rsid w:val="00B97BD0"/>
    <w:rsid w:val="00BA02B7"/>
    <w:rsid w:val="00BA1DF8"/>
    <w:rsid w:val="00BA2489"/>
    <w:rsid w:val="00BA2561"/>
    <w:rsid w:val="00BA36F7"/>
    <w:rsid w:val="00BA39DE"/>
    <w:rsid w:val="00BA3C79"/>
    <w:rsid w:val="00BA3EF4"/>
    <w:rsid w:val="00BA4B7E"/>
    <w:rsid w:val="00BA52AD"/>
    <w:rsid w:val="00BA531B"/>
    <w:rsid w:val="00BA54CE"/>
    <w:rsid w:val="00BA5FC1"/>
    <w:rsid w:val="00BA60D4"/>
    <w:rsid w:val="00BA65F8"/>
    <w:rsid w:val="00BA69A0"/>
    <w:rsid w:val="00BA71CA"/>
    <w:rsid w:val="00BA7272"/>
    <w:rsid w:val="00BA79EA"/>
    <w:rsid w:val="00BB0817"/>
    <w:rsid w:val="00BB0A59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9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586"/>
    <w:rsid w:val="00BD7B5B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385"/>
    <w:rsid w:val="00BF0643"/>
    <w:rsid w:val="00BF067C"/>
    <w:rsid w:val="00BF11B4"/>
    <w:rsid w:val="00BF16F6"/>
    <w:rsid w:val="00BF19CF"/>
    <w:rsid w:val="00BF1B8E"/>
    <w:rsid w:val="00BF1C4D"/>
    <w:rsid w:val="00BF1D23"/>
    <w:rsid w:val="00BF2227"/>
    <w:rsid w:val="00BF2B09"/>
    <w:rsid w:val="00BF4A54"/>
    <w:rsid w:val="00BF4EBF"/>
    <w:rsid w:val="00BF5213"/>
    <w:rsid w:val="00BF5543"/>
    <w:rsid w:val="00BF5D08"/>
    <w:rsid w:val="00BF68A5"/>
    <w:rsid w:val="00BF6F79"/>
    <w:rsid w:val="00BF70CD"/>
    <w:rsid w:val="00BF7636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4DB9"/>
    <w:rsid w:val="00C055EE"/>
    <w:rsid w:val="00C056D7"/>
    <w:rsid w:val="00C05D99"/>
    <w:rsid w:val="00C06CD5"/>
    <w:rsid w:val="00C07477"/>
    <w:rsid w:val="00C07485"/>
    <w:rsid w:val="00C10259"/>
    <w:rsid w:val="00C1037A"/>
    <w:rsid w:val="00C10A5D"/>
    <w:rsid w:val="00C115E2"/>
    <w:rsid w:val="00C11C2E"/>
    <w:rsid w:val="00C1218F"/>
    <w:rsid w:val="00C12722"/>
    <w:rsid w:val="00C12804"/>
    <w:rsid w:val="00C1322D"/>
    <w:rsid w:val="00C132EB"/>
    <w:rsid w:val="00C13949"/>
    <w:rsid w:val="00C13EF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439"/>
    <w:rsid w:val="00C375D4"/>
    <w:rsid w:val="00C37C71"/>
    <w:rsid w:val="00C4043B"/>
    <w:rsid w:val="00C40467"/>
    <w:rsid w:val="00C40994"/>
    <w:rsid w:val="00C4131B"/>
    <w:rsid w:val="00C41B54"/>
    <w:rsid w:val="00C42895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2A9E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850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47A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93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0C0"/>
    <w:rsid w:val="00C7775B"/>
    <w:rsid w:val="00C77A92"/>
    <w:rsid w:val="00C77C7B"/>
    <w:rsid w:val="00C8002A"/>
    <w:rsid w:val="00C800D6"/>
    <w:rsid w:val="00C809FD"/>
    <w:rsid w:val="00C81769"/>
    <w:rsid w:val="00C821F7"/>
    <w:rsid w:val="00C823F7"/>
    <w:rsid w:val="00C82422"/>
    <w:rsid w:val="00C828DF"/>
    <w:rsid w:val="00C8432B"/>
    <w:rsid w:val="00C84522"/>
    <w:rsid w:val="00C84F53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5AA7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C10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074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91B"/>
    <w:rsid w:val="00CB4CD8"/>
    <w:rsid w:val="00CB531F"/>
    <w:rsid w:val="00CB53EF"/>
    <w:rsid w:val="00CB63F4"/>
    <w:rsid w:val="00CB6631"/>
    <w:rsid w:val="00CB695E"/>
    <w:rsid w:val="00CB6965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94F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80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2097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8B5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689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0952"/>
    <w:rsid w:val="00D31C1C"/>
    <w:rsid w:val="00D31E32"/>
    <w:rsid w:val="00D321A4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7F8"/>
    <w:rsid w:val="00D429CE"/>
    <w:rsid w:val="00D42A09"/>
    <w:rsid w:val="00D42F9B"/>
    <w:rsid w:val="00D43009"/>
    <w:rsid w:val="00D43223"/>
    <w:rsid w:val="00D43C47"/>
    <w:rsid w:val="00D43D35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623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658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5E2B"/>
    <w:rsid w:val="00D67209"/>
    <w:rsid w:val="00D70B1E"/>
    <w:rsid w:val="00D70C18"/>
    <w:rsid w:val="00D70C4F"/>
    <w:rsid w:val="00D70D3E"/>
    <w:rsid w:val="00D716F4"/>
    <w:rsid w:val="00D717ED"/>
    <w:rsid w:val="00D72540"/>
    <w:rsid w:val="00D7294A"/>
    <w:rsid w:val="00D72C68"/>
    <w:rsid w:val="00D72E51"/>
    <w:rsid w:val="00D73C2B"/>
    <w:rsid w:val="00D752F1"/>
    <w:rsid w:val="00D753FF"/>
    <w:rsid w:val="00D7566E"/>
    <w:rsid w:val="00D757B1"/>
    <w:rsid w:val="00D76657"/>
    <w:rsid w:val="00D76AD6"/>
    <w:rsid w:val="00D77281"/>
    <w:rsid w:val="00D772CB"/>
    <w:rsid w:val="00D77E1E"/>
    <w:rsid w:val="00D80071"/>
    <w:rsid w:val="00D802B0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505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6A9"/>
    <w:rsid w:val="00D92AF1"/>
    <w:rsid w:val="00D92C42"/>
    <w:rsid w:val="00D92DDF"/>
    <w:rsid w:val="00D933A6"/>
    <w:rsid w:val="00D938F4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88E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2859"/>
    <w:rsid w:val="00DB309A"/>
    <w:rsid w:val="00DB3835"/>
    <w:rsid w:val="00DB4687"/>
    <w:rsid w:val="00DB48DB"/>
    <w:rsid w:val="00DB4AE3"/>
    <w:rsid w:val="00DB5222"/>
    <w:rsid w:val="00DB6656"/>
    <w:rsid w:val="00DB6846"/>
    <w:rsid w:val="00DB77DC"/>
    <w:rsid w:val="00DC05F5"/>
    <w:rsid w:val="00DC075C"/>
    <w:rsid w:val="00DC1140"/>
    <w:rsid w:val="00DC15E6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4D1F"/>
    <w:rsid w:val="00DC53F5"/>
    <w:rsid w:val="00DC6438"/>
    <w:rsid w:val="00DC793A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9C5"/>
    <w:rsid w:val="00DD2C7D"/>
    <w:rsid w:val="00DD3561"/>
    <w:rsid w:val="00DD398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2A8"/>
    <w:rsid w:val="00DE3352"/>
    <w:rsid w:val="00DE36E3"/>
    <w:rsid w:val="00DE3731"/>
    <w:rsid w:val="00DE4566"/>
    <w:rsid w:val="00DE490F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1FAA"/>
    <w:rsid w:val="00DF284A"/>
    <w:rsid w:val="00DF3095"/>
    <w:rsid w:val="00DF4233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07CF"/>
    <w:rsid w:val="00E013F7"/>
    <w:rsid w:val="00E016DF"/>
    <w:rsid w:val="00E020BC"/>
    <w:rsid w:val="00E048E7"/>
    <w:rsid w:val="00E04FDC"/>
    <w:rsid w:val="00E050AE"/>
    <w:rsid w:val="00E053F8"/>
    <w:rsid w:val="00E05487"/>
    <w:rsid w:val="00E06145"/>
    <w:rsid w:val="00E06336"/>
    <w:rsid w:val="00E06E04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2C1E"/>
    <w:rsid w:val="00E137B6"/>
    <w:rsid w:val="00E1381B"/>
    <w:rsid w:val="00E13B5C"/>
    <w:rsid w:val="00E13CE9"/>
    <w:rsid w:val="00E14C45"/>
    <w:rsid w:val="00E15093"/>
    <w:rsid w:val="00E15612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1AA5"/>
    <w:rsid w:val="00E22030"/>
    <w:rsid w:val="00E240AA"/>
    <w:rsid w:val="00E24936"/>
    <w:rsid w:val="00E24D92"/>
    <w:rsid w:val="00E24DFF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0BC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5CC"/>
    <w:rsid w:val="00E43D24"/>
    <w:rsid w:val="00E44A39"/>
    <w:rsid w:val="00E44D6F"/>
    <w:rsid w:val="00E45ED8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13E"/>
    <w:rsid w:val="00E623F0"/>
    <w:rsid w:val="00E62470"/>
    <w:rsid w:val="00E62480"/>
    <w:rsid w:val="00E625BC"/>
    <w:rsid w:val="00E6279F"/>
    <w:rsid w:val="00E628BE"/>
    <w:rsid w:val="00E63925"/>
    <w:rsid w:val="00E63DFA"/>
    <w:rsid w:val="00E643C2"/>
    <w:rsid w:val="00E656DE"/>
    <w:rsid w:val="00E6572A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4F3C"/>
    <w:rsid w:val="00E750BA"/>
    <w:rsid w:val="00E76113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11C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533F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045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46B9"/>
    <w:rsid w:val="00EA5102"/>
    <w:rsid w:val="00EA5555"/>
    <w:rsid w:val="00EA56D5"/>
    <w:rsid w:val="00EA5F25"/>
    <w:rsid w:val="00EA63A9"/>
    <w:rsid w:val="00EA687F"/>
    <w:rsid w:val="00EA6956"/>
    <w:rsid w:val="00EA76BD"/>
    <w:rsid w:val="00EA781C"/>
    <w:rsid w:val="00EA78CB"/>
    <w:rsid w:val="00EA7E0C"/>
    <w:rsid w:val="00EA7E60"/>
    <w:rsid w:val="00EB049E"/>
    <w:rsid w:val="00EB0BCB"/>
    <w:rsid w:val="00EB1107"/>
    <w:rsid w:val="00EB1834"/>
    <w:rsid w:val="00EB1A1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5B4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2FD9"/>
    <w:rsid w:val="00ED3045"/>
    <w:rsid w:val="00ED3286"/>
    <w:rsid w:val="00ED39B2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245"/>
    <w:rsid w:val="00EE041A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5699"/>
    <w:rsid w:val="00EE6173"/>
    <w:rsid w:val="00EE65D5"/>
    <w:rsid w:val="00EE7409"/>
    <w:rsid w:val="00EE7890"/>
    <w:rsid w:val="00EE7EEE"/>
    <w:rsid w:val="00EF0040"/>
    <w:rsid w:val="00EF0682"/>
    <w:rsid w:val="00EF0B2C"/>
    <w:rsid w:val="00EF180A"/>
    <w:rsid w:val="00EF1B64"/>
    <w:rsid w:val="00EF2C61"/>
    <w:rsid w:val="00EF325D"/>
    <w:rsid w:val="00EF3333"/>
    <w:rsid w:val="00EF35BA"/>
    <w:rsid w:val="00EF3AD4"/>
    <w:rsid w:val="00EF440B"/>
    <w:rsid w:val="00EF4913"/>
    <w:rsid w:val="00EF494F"/>
    <w:rsid w:val="00EF4C84"/>
    <w:rsid w:val="00EF5578"/>
    <w:rsid w:val="00EF5BFB"/>
    <w:rsid w:val="00EF63EA"/>
    <w:rsid w:val="00EF66B5"/>
    <w:rsid w:val="00EF7231"/>
    <w:rsid w:val="00EF7424"/>
    <w:rsid w:val="00EF797D"/>
    <w:rsid w:val="00EF7B15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222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6EF"/>
    <w:rsid w:val="00F1490D"/>
    <w:rsid w:val="00F14A9A"/>
    <w:rsid w:val="00F14BE6"/>
    <w:rsid w:val="00F15752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DA7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B8E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667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501B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3F7F"/>
    <w:rsid w:val="00F64C08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0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5F1"/>
    <w:rsid w:val="00F81777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CA"/>
    <w:rsid w:val="00F869E2"/>
    <w:rsid w:val="00F90476"/>
    <w:rsid w:val="00F90BC2"/>
    <w:rsid w:val="00F91497"/>
    <w:rsid w:val="00F91A60"/>
    <w:rsid w:val="00F92508"/>
    <w:rsid w:val="00F9426A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97AE4"/>
    <w:rsid w:val="00FA0343"/>
    <w:rsid w:val="00FA074F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C752A"/>
    <w:rsid w:val="00FD119F"/>
    <w:rsid w:val="00FD11DE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1CC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65B"/>
    <w:rsid w:val="00FE687C"/>
    <w:rsid w:val="00FE68C0"/>
    <w:rsid w:val="00FE7122"/>
    <w:rsid w:val="00FE726F"/>
    <w:rsid w:val="00FE7337"/>
    <w:rsid w:val="00FE7D01"/>
    <w:rsid w:val="00FE7E2C"/>
    <w:rsid w:val="00FF03AB"/>
    <w:rsid w:val="00FF0B12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15C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2C739"/>
  <w15:chartTrackingRefBased/>
  <w15:docId w15:val="{7DB4BCC7-6988-45A2-B8DB-66BD1659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  <w:style w:type="character" w:customStyle="1" w:styleId="apple-style-span">
    <w:name w:val="apple-style-span"/>
    <w:rsid w:val="007F1E07"/>
  </w:style>
  <w:style w:type="character" w:styleId="af0">
    <w:name w:val="Hyperlink"/>
    <w:uiPriority w:val="99"/>
    <w:semiHidden/>
    <w:unhideWhenUsed/>
    <w:rsid w:val="006A2FF2"/>
    <w:rPr>
      <w:color w:val="0000FF"/>
      <w:u w:val="single"/>
    </w:rPr>
  </w:style>
  <w:style w:type="character" w:customStyle="1" w:styleId="apple-converted-space">
    <w:name w:val="apple-converted-space"/>
    <w:rsid w:val="002C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A441-F8DC-4B81-87E6-CA2EB8B4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2025-08-29T13:57:00Z</dcterms:created>
  <dcterms:modified xsi:type="dcterms:W3CDTF">2025-08-29T13:57:00Z</dcterms:modified>
</cp:coreProperties>
</file>