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719D" w14:textId="77777777" w:rsidR="006E7268" w:rsidRPr="00B46254" w:rsidRDefault="00887A03" w:rsidP="004453D7">
      <w:pPr>
        <w:pStyle w:val="a5"/>
        <w:spacing w:after="120"/>
        <w:rPr>
          <w:rFonts w:hint="eastAsia"/>
          <w:sz w:val="22"/>
          <w:szCs w:val="22"/>
        </w:rPr>
      </w:pPr>
      <w:r w:rsidRPr="004453D7">
        <w:rPr>
          <w:rFonts w:hint="eastAsia"/>
          <w:sz w:val="22"/>
          <w:szCs w:val="22"/>
        </w:rPr>
        <w:t>20</w:t>
      </w:r>
      <w:r w:rsidR="00954772">
        <w:rPr>
          <w:rFonts w:hint="eastAsia"/>
          <w:sz w:val="22"/>
          <w:szCs w:val="22"/>
        </w:rPr>
        <w:t>12</w:t>
      </w:r>
      <w:r w:rsidRPr="004453D7">
        <w:rPr>
          <w:rFonts w:hint="eastAsia"/>
          <w:sz w:val="22"/>
          <w:szCs w:val="22"/>
        </w:rPr>
        <w:t xml:space="preserve">年　</w:t>
      </w:r>
      <w:r w:rsidR="00B46254" w:rsidRPr="00B46254">
        <w:rPr>
          <w:rFonts w:hint="eastAsia"/>
          <w:sz w:val="22"/>
          <w:szCs w:val="22"/>
        </w:rPr>
        <w:t>路加</w:t>
      </w:r>
      <w:r w:rsidRPr="00B46254">
        <w:rPr>
          <w:rFonts w:hint="eastAsia"/>
          <w:sz w:val="22"/>
          <w:szCs w:val="22"/>
        </w:rPr>
        <w:t>福音　第</w:t>
      </w:r>
      <w:r w:rsidR="00954772" w:rsidRPr="00B46254">
        <w:rPr>
          <w:rFonts w:hint="eastAsia"/>
          <w:sz w:val="22"/>
          <w:szCs w:val="22"/>
        </w:rPr>
        <w:t>4</w:t>
      </w:r>
      <w:r w:rsidRPr="00B46254">
        <w:rPr>
          <w:rFonts w:hint="eastAsia"/>
          <w:sz w:val="22"/>
          <w:szCs w:val="22"/>
        </w:rPr>
        <w:t>課</w:t>
      </w:r>
      <w:r w:rsidR="006E7268" w:rsidRPr="00B46254">
        <w:rPr>
          <w:rFonts w:hint="eastAsia"/>
          <w:sz w:val="22"/>
          <w:szCs w:val="22"/>
        </w:rPr>
        <w:tab/>
      </w:r>
      <w:smartTag w:uri="urn:schemas-microsoft-com:office:smarttags" w:element="chsdate">
        <w:smartTagPr>
          <w:attr w:name="Year" w:val="2012"/>
          <w:attr w:name="Month" w:val="4"/>
          <w:attr w:name="Day" w:val="15"/>
          <w:attr w:name="IsLunarDate" w:val="False"/>
          <w:attr w:name="IsROCDate" w:val="False"/>
        </w:smartTagPr>
        <w:r w:rsidR="00954772" w:rsidRPr="00B46254">
          <w:rPr>
            <w:rFonts w:hint="eastAsia"/>
            <w:sz w:val="22"/>
            <w:szCs w:val="22"/>
          </w:rPr>
          <w:t>4</w:t>
        </w:r>
        <w:r w:rsidR="006E7268" w:rsidRPr="00B46254">
          <w:rPr>
            <w:rFonts w:hint="eastAsia"/>
            <w:sz w:val="22"/>
            <w:szCs w:val="22"/>
          </w:rPr>
          <w:t>月</w:t>
        </w:r>
        <w:r w:rsidRPr="00B46254">
          <w:rPr>
            <w:rFonts w:hint="eastAsia"/>
            <w:sz w:val="22"/>
            <w:szCs w:val="22"/>
          </w:rPr>
          <w:t>1</w:t>
        </w:r>
        <w:r w:rsidR="00954772" w:rsidRPr="00B46254">
          <w:rPr>
            <w:rFonts w:hint="eastAsia"/>
            <w:sz w:val="22"/>
            <w:szCs w:val="22"/>
          </w:rPr>
          <w:t>5</w:t>
        </w:r>
        <w:r w:rsidR="006E7268" w:rsidRPr="00B46254">
          <w:rPr>
            <w:rFonts w:hint="eastAsia"/>
            <w:sz w:val="22"/>
            <w:szCs w:val="22"/>
          </w:rPr>
          <w:t>日</w:t>
        </w:r>
      </w:smartTag>
      <w:r w:rsidR="006E7268" w:rsidRPr="00B46254">
        <w:rPr>
          <w:rFonts w:hint="eastAsia"/>
          <w:sz w:val="22"/>
          <w:szCs w:val="22"/>
        </w:rPr>
        <w:t>(第Ⅰ部信息)</w:t>
      </w:r>
    </w:p>
    <w:p w14:paraId="32F473DF" w14:textId="77777777" w:rsidR="006E7268" w:rsidRPr="00B46254" w:rsidRDefault="006E7268" w:rsidP="004453D7">
      <w:pPr>
        <w:pStyle w:val="a5"/>
        <w:spacing w:after="120"/>
        <w:rPr>
          <w:sz w:val="22"/>
          <w:szCs w:val="22"/>
        </w:rPr>
      </w:pPr>
      <w:r w:rsidRPr="00B46254">
        <w:rPr>
          <w:rFonts w:hint="eastAsia"/>
          <w:sz w:val="22"/>
          <w:szCs w:val="22"/>
        </w:rPr>
        <w:sym w:font="Wingdings" w:char="F06E"/>
      </w:r>
      <w:r w:rsidRPr="00B46254">
        <w:rPr>
          <w:rFonts w:hint="eastAsia"/>
          <w:sz w:val="22"/>
          <w:szCs w:val="22"/>
        </w:rPr>
        <w:t>經文 /</w:t>
      </w:r>
      <w:r w:rsidR="000940A9" w:rsidRPr="00B46254">
        <w:rPr>
          <w:rFonts w:hint="eastAsia"/>
          <w:sz w:val="22"/>
          <w:szCs w:val="22"/>
        </w:rPr>
        <w:t xml:space="preserve"> </w:t>
      </w:r>
      <w:r w:rsidR="00B46254" w:rsidRPr="00B46254">
        <w:rPr>
          <w:rFonts w:hint="eastAsia"/>
          <w:sz w:val="22"/>
          <w:szCs w:val="22"/>
        </w:rPr>
        <w:t>路加</w:t>
      </w:r>
      <w:r w:rsidR="000940A9" w:rsidRPr="00B46254">
        <w:rPr>
          <w:rFonts w:hint="eastAsia"/>
          <w:sz w:val="22"/>
          <w:szCs w:val="22"/>
        </w:rPr>
        <w:t>福音 5:12-</w:t>
      </w:r>
      <w:r w:rsidR="00954772" w:rsidRPr="00B46254">
        <w:rPr>
          <w:rFonts w:hint="eastAsia"/>
          <w:sz w:val="22"/>
          <w:szCs w:val="22"/>
        </w:rPr>
        <w:t>39</w:t>
      </w:r>
      <w:r w:rsidRPr="00B46254">
        <w:rPr>
          <w:rFonts w:hint="eastAsia"/>
          <w:sz w:val="22"/>
          <w:szCs w:val="22"/>
        </w:rPr>
        <w:br/>
      </w:r>
      <w:r w:rsidRPr="00B46254">
        <w:rPr>
          <w:rFonts w:hint="eastAsia"/>
          <w:sz w:val="22"/>
          <w:szCs w:val="22"/>
        </w:rPr>
        <w:sym w:font="Wingdings" w:char="F06E"/>
      </w:r>
      <w:r w:rsidRPr="00B46254">
        <w:rPr>
          <w:rFonts w:hint="eastAsia"/>
          <w:sz w:val="22"/>
          <w:szCs w:val="22"/>
        </w:rPr>
        <w:t>金句 /</w:t>
      </w:r>
      <w:r w:rsidR="000940A9" w:rsidRPr="00B46254">
        <w:rPr>
          <w:rFonts w:hint="eastAsia"/>
          <w:sz w:val="22"/>
          <w:szCs w:val="22"/>
        </w:rPr>
        <w:t xml:space="preserve"> </w:t>
      </w:r>
      <w:r w:rsidR="00B46254" w:rsidRPr="00B46254">
        <w:rPr>
          <w:rFonts w:hint="eastAsia"/>
          <w:sz w:val="22"/>
          <w:szCs w:val="22"/>
        </w:rPr>
        <w:t>路加</w:t>
      </w:r>
      <w:r w:rsidR="000940A9" w:rsidRPr="00B46254">
        <w:rPr>
          <w:rFonts w:hint="eastAsia"/>
          <w:sz w:val="22"/>
          <w:szCs w:val="22"/>
        </w:rPr>
        <w:t>福音 5:</w:t>
      </w:r>
      <w:r w:rsidR="00954772" w:rsidRPr="00B46254">
        <w:rPr>
          <w:rFonts w:hint="eastAsia"/>
          <w:sz w:val="22"/>
          <w:szCs w:val="22"/>
        </w:rPr>
        <w:t>32</w:t>
      </w:r>
    </w:p>
    <w:p w14:paraId="670DF1B3" w14:textId="77777777" w:rsidR="006E7268" w:rsidRPr="005B1E19" w:rsidRDefault="00B46254" w:rsidP="004453D7">
      <w:pPr>
        <w:pStyle w:val="1"/>
        <w:spacing w:before="120" w:after="120"/>
        <w:rPr>
          <w:rFonts w:hint="eastAsia"/>
          <w:bCs/>
          <w:szCs w:val="48"/>
        </w:rPr>
      </w:pPr>
      <w:r>
        <w:rPr>
          <w:rFonts w:hint="eastAsia"/>
        </w:rPr>
        <w:t>我來乃是</w:t>
      </w:r>
      <w:proofErr w:type="gramStart"/>
      <w:r>
        <w:rPr>
          <w:rFonts w:hint="eastAsia"/>
        </w:rPr>
        <w:t>召</w:t>
      </w:r>
      <w:proofErr w:type="gramEnd"/>
      <w:r>
        <w:rPr>
          <w:rFonts w:hint="eastAsia"/>
        </w:rPr>
        <w:t>罪人</w:t>
      </w:r>
    </w:p>
    <w:p w14:paraId="1CFE4901" w14:textId="77777777" w:rsidR="006E7268" w:rsidRPr="003D2546" w:rsidRDefault="00AD03B8" w:rsidP="00C63A7C">
      <w:pPr>
        <w:pStyle w:val="a0"/>
        <w:rPr>
          <w:rFonts w:hint="eastAsia"/>
          <w:szCs w:val="26"/>
        </w:rPr>
      </w:pPr>
      <w:r w:rsidRPr="003D2546">
        <w:rPr>
          <w:rFonts w:hint="eastAsia"/>
          <w:szCs w:val="26"/>
        </w:rPr>
        <w:t>「</w:t>
      </w:r>
      <w:r w:rsidR="00B46254" w:rsidRPr="00B46254">
        <w:rPr>
          <w:rFonts w:hint="eastAsia"/>
          <w:szCs w:val="26"/>
        </w:rPr>
        <w:t>我來本</w:t>
      </w:r>
      <w:proofErr w:type="gramStart"/>
      <w:r w:rsidR="00B46254" w:rsidRPr="00B46254">
        <w:rPr>
          <w:rFonts w:hint="eastAsia"/>
          <w:szCs w:val="26"/>
        </w:rPr>
        <w:t>不是召義人</w:t>
      </w:r>
      <w:proofErr w:type="gramEnd"/>
      <w:r w:rsidR="00B46254" w:rsidRPr="00B46254">
        <w:rPr>
          <w:rFonts w:hint="eastAsia"/>
          <w:szCs w:val="26"/>
        </w:rPr>
        <w:t>悔改，乃是</w:t>
      </w:r>
      <w:proofErr w:type="gramStart"/>
      <w:r w:rsidR="00B46254" w:rsidRPr="00B46254">
        <w:rPr>
          <w:rFonts w:hint="eastAsia"/>
          <w:szCs w:val="26"/>
        </w:rPr>
        <w:t>召</w:t>
      </w:r>
      <w:proofErr w:type="gramEnd"/>
      <w:r w:rsidR="00B46254" w:rsidRPr="00B46254">
        <w:rPr>
          <w:rFonts w:hint="eastAsia"/>
          <w:szCs w:val="26"/>
        </w:rPr>
        <w:t>罪人悔改。</w:t>
      </w:r>
      <w:r w:rsidR="006E7268" w:rsidRPr="003D2546">
        <w:rPr>
          <w:rFonts w:hint="eastAsia"/>
          <w:szCs w:val="26"/>
        </w:rPr>
        <w:t>」</w:t>
      </w:r>
    </w:p>
    <w:p w14:paraId="62437132" w14:textId="77777777" w:rsidR="00231D5B" w:rsidRPr="003D2546" w:rsidRDefault="00231D5B" w:rsidP="003D2546">
      <w:pPr>
        <w:pStyle w:val="StyleFirstline2ch"/>
        <w:ind w:firstLine="520"/>
        <w:rPr>
          <w:sz w:val="26"/>
          <w:szCs w:val="26"/>
        </w:rPr>
        <w:sectPr w:rsidR="00231D5B" w:rsidRPr="003D2546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05A7018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在今日的經文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，筆者</w:t>
      </w:r>
      <w:r w:rsidRPr="004D1297">
        <w:rPr>
          <w:rFonts w:hint="eastAsia"/>
          <w:sz w:val="21"/>
          <w:szCs w:val="21"/>
          <w:u w:val="single"/>
        </w:rPr>
        <w:t>路加</w:t>
      </w:r>
      <w:r w:rsidRPr="004D1297">
        <w:rPr>
          <w:rFonts w:hint="eastAsia"/>
          <w:sz w:val="21"/>
          <w:szCs w:val="21"/>
        </w:rPr>
        <w:t>記述了耶穌所行的三件事：醫治長大痲瘋的病人、赦免癱子的罪和呼召稅吏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，並且在31,32節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，總結耶穌的工作說：「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無病的人用不著醫生，有病的人才用得著，我來本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不是召義人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悔改，乃是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召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罪人悔改。</w:t>
      </w:r>
      <w:r w:rsidRPr="004D1297">
        <w:rPr>
          <w:rFonts w:hint="eastAsia"/>
          <w:sz w:val="21"/>
          <w:szCs w:val="21"/>
        </w:rPr>
        <w:t>」耶穌來到這世上是召罪人，這對於當時和今日的人來說，都是叫人驚訝的信息，也是大喜的信息。祈求主將新皮袋的內心賜給我們，使我們能更新領受「耶穌來是召罪人」這永遠的福音。</w:t>
      </w:r>
    </w:p>
    <w:p w14:paraId="388B15E5" w14:textId="77777777" w:rsidR="00B46254" w:rsidRPr="004D1297" w:rsidRDefault="00B46254" w:rsidP="00B46254">
      <w:pPr>
        <w:ind w:firstLine="0"/>
        <w:rPr>
          <w:rFonts w:hint="eastAsia"/>
          <w:sz w:val="21"/>
          <w:szCs w:val="21"/>
          <w:lang w:eastAsia="zh-HK"/>
        </w:rPr>
      </w:pPr>
    </w:p>
    <w:p w14:paraId="4AD3CF7A" w14:textId="77777777" w:rsidR="00B46254" w:rsidRPr="004D1297" w:rsidRDefault="00B46254" w:rsidP="00B46254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4D1297">
        <w:rPr>
          <w:rFonts w:ascii="華康古印體(P)" w:eastAsia="華康古印體(P)" w:hint="eastAsia"/>
          <w:b/>
          <w:sz w:val="24"/>
          <w:szCs w:val="24"/>
        </w:rPr>
        <w:t>I．耶穌潔淨長大痲瘋的病人 (12-16)</w:t>
      </w:r>
    </w:p>
    <w:p w14:paraId="3ACB5AA1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有一個怎樣的人來找耶穌呢？請一起讀第1</w:t>
      </w:r>
      <w:r w:rsidR="00BA57BD" w:rsidRPr="004D1297">
        <w:rPr>
          <w:rFonts w:hint="eastAsia"/>
          <w:sz w:val="21"/>
          <w:szCs w:val="21"/>
        </w:rPr>
        <w:t>2</w:t>
      </w:r>
      <w:r w:rsidRPr="004D1297">
        <w:rPr>
          <w:rFonts w:hint="eastAsia"/>
          <w:sz w:val="21"/>
          <w:szCs w:val="21"/>
        </w:rPr>
        <w:t>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有一回，耶穌在一個城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，有人滿身長了大痲瘋，看見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，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就俯伏在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地，求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說：主若肯，必能叫我潔淨了。</w:t>
      </w:r>
      <w:r w:rsidRPr="004D1297">
        <w:rPr>
          <w:rFonts w:hint="eastAsia"/>
          <w:sz w:val="21"/>
          <w:szCs w:val="21"/>
        </w:rPr>
        <w:t>」滿身長了大痲瘋的人是怎樣的呢？痲瘋病是當時的絕症，而且有高度傳染性，就像今日的</w:t>
      </w:r>
      <w:proofErr w:type="gramStart"/>
      <w:r w:rsidRPr="004D1297">
        <w:rPr>
          <w:rFonts w:hint="eastAsia"/>
          <w:sz w:val="21"/>
          <w:szCs w:val="21"/>
        </w:rPr>
        <w:t>愛滋病</w:t>
      </w:r>
      <w:proofErr w:type="gramEnd"/>
      <w:r w:rsidRPr="004D1297">
        <w:rPr>
          <w:rFonts w:hint="eastAsia"/>
          <w:sz w:val="21"/>
          <w:szCs w:val="21"/>
        </w:rPr>
        <w:t>或SARS一樣。當痲瘋病菌進入人體時，患者起初並沒有任何病徵，從外表看來與一般人沒分別。但經過幾年的潛伏期，痲瘋病菌已經進入骨節與骨髓，蠶食體內的神經細胞，結果使患者完全失去對痛楚的知覺。這人滿身長了大痲瘋，可見他的病情相當嚴重。痲瘋病菌使他的身體各部份，包括手指、腳趾和</w:t>
      </w:r>
      <w:proofErr w:type="gramStart"/>
      <w:r w:rsidRPr="004D1297">
        <w:rPr>
          <w:rFonts w:hint="eastAsia"/>
          <w:sz w:val="21"/>
          <w:szCs w:val="21"/>
        </w:rPr>
        <w:t>鼻等</w:t>
      </w:r>
      <w:proofErr w:type="gramEnd"/>
      <w:r w:rsidRPr="004D1297">
        <w:rPr>
          <w:rFonts w:hint="eastAsia"/>
          <w:sz w:val="21"/>
          <w:szCs w:val="21"/>
        </w:rPr>
        <w:t>潰爛和脫落，像整容手術失敗般整個面部塌陷，全身流膿發臭。為了避免傳染給人，他要被人隔離，</w:t>
      </w:r>
      <w:proofErr w:type="gramStart"/>
      <w:r w:rsidRPr="004D1297">
        <w:rPr>
          <w:rFonts w:hint="eastAsia"/>
          <w:sz w:val="21"/>
          <w:szCs w:val="21"/>
        </w:rPr>
        <w:t>活在孤獨</w:t>
      </w:r>
      <w:proofErr w:type="gramEnd"/>
      <w:r w:rsidRPr="004D1297">
        <w:rPr>
          <w:rFonts w:hint="eastAsia"/>
          <w:sz w:val="21"/>
          <w:szCs w:val="21"/>
        </w:rPr>
        <w:t>中直到死去。</w:t>
      </w:r>
    </w:p>
    <w:p w14:paraId="2660AE21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當這滿身長了大痲瘋的病人看見耶穌時，他作甚麼呢？請再看第1</w:t>
      </w:r>
      <w:r w:rsidR="00BA57BD" w:rsidRPr="004D1297">
        <w:rPr>
          <w:rFonts w:hint="eastAsia"/>
          <w:sz w:val="21"/>
          <w:szCs w:val="21"/>
        </w:rPr>
        <w:t>2</w:t>
      </w:r>
      <w:r w:rsidRPr="004D1297">
        <w:rPr>
          <w:rFonts w:hint="eastAsia"/>
          <w:sz w:val="21"/>
          <w:szCs w:val="21"/>
        </w:rPr>
        <w:t>節下：「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就俯伏在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地，求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祂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說：主若肯，必能叫我潔淨了。</w:t>
      </w:r>
      <w:r w:rsidRPr="004D1297">
        <w:rPr>
          <w:rFonts w:hint="eastAsia"/>
          <w:sz w:val="21"/>
          <w:szCs w:val="21"/>
        </w:rPr>
        <w:t>」對痲瘋病人來說，</w:t>
      </w:r>
      <w:proofErr w:type="gramStart"/>
      <w:r w:rsidRPr="004D1297">
        <w:rPr>
          <w:rFonts w:hint="eastAsia"/>
          <w:sz w:val="21"/>
          <w:szCs w:val="21"/>
        </w:rPr>
        <w:t>俯伏求</w:t>
      </w:r>
      <w:proofErr w:type="gramEnd"/>
      <w:r w:rsidRPr="004D1297">
        <w:rPr>
          <w:rFonts w:hint="eastAsia"/>
          <w:sz w:val="21"/>
          <w:szCs w:val="21"/>
        </w:rPr>
        <w:t>耶穌有甚麼困難呢？痲瘋病是律法上視為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潔的病，假如他被人發現在城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出現，必定會被人用石頭打死。而最叫痲瘋病人不能來到耶穌面前的，是自己不能得醫治的絕望。當痲瘋病人看見在鏡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自己破爛不堪的樣子，那時絕望和放棄的思想不斷進入他的心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，使他想：「算了吧！即使找耶穌我也不能得醫治。」撒旦也不斷叫他望著自己的樣子，向他說：「你這樣的樣子，耶穌怎會接納和醫治你呢？回去吧了！」</w:t>
      </w:r>
    </w:p>
    <w:p w14:paraId="6604E115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絕望可算是人患的疾病當中最致命的病。即使人患肉身的病，只要有合適的療法和藥物、求生的意志，便有得醫治的可能；但假如人的內心患絕望的</w:t>
      </w:r>
      <w:r w:rsidRPr="004D1297">
        <w:rPr>
          <w:rFonts w:hint="eastAsia"/>
          <w:sz w:val="21"/>
          <w:szCs w:val="21"/>
        </w:rPr>
        <w:t>病，即使有一萬</w:t>
      </w:r>
      <w:proofErr w:type="gramStart"/>
      <w:r w:rsidRPr="004D1297">
        <w:rPr>
          <w:rFonts w:hint="eastAsia"/>
          <w:sz w:val="21"/>
          <w:szCs w:val="21"/>
        </w:rPr>
        <w:t>個</w:t>
      </w:r>
      <w:proofErr w:type="gramEnd"/>
      <w:r w:rsidRPr="004D1297">
        <w:rPr>
          <w:rFonts w:hint="eastAsia"/>
          <w:sz w:val="21"/>
          <w:szCs w:val="21"/>
        </w:rPr>
        <w:t>活著的可能性，他也會因為放棄活著的可能而死去。在第二次世界大戰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，納粹</w:t>
      </w:r>
      <w:r w:rsidRPr="004D1297">
        <w:rPr>
          <w:rFonts w:hint="eastAsia"/>
          <w:sz w:val="21"/>
          <w:szCs w:val="21"/>
          <w:u w:val="single"/>
        </w:rPr>
        <w:t>德國</w:t>
      </w:r>
      <w:r w:rsidRPr="004D1297">
        <w:rPr>
          <w:rFonts w:hint="eastAsia"/>
          <w:sz w:val="21"/>
          <w:szCs w:val="21"/>
        </w:rPr>
        <w:t>對</w:t>
      </w:r>
      <w:r w:rsidRPr="004D1297">
        <w:rPr>
          <w:rFonts w:hint="eastAsia"/>
          <w:sz w:val="21"/>
          <w:szCs w:val="21"/>
          <w:u w:val="single"/>
        </w:rPr>
        <w:t>猶太</w:t>
      </w:r>
      <w:r w:rsidRPr="004D1297">
        <w:rPr>
          <w:rFonts w:hint="eastAsia"/>
          <w:sz w:val="21"/>
          <w:szCs w:val="21"/>
        </w:rPr>
        <w:t>人進行種族滅絕的政策，在</w:t>
      </w:r>
      <w:r w:rsidRPr="004D1297">
        <w:rPr>
          <w:rFonts w:hint="eastAsia"/>
          <w:sz w:val="21"/>
          <w:szCs w:val="21"/>
          <w:u w:val="single"/>
        </w:rPr>
        <w:t>歐洲</w:t>
      </w:r>
      <w:r w:rsidRPr="004D1297">
        <w:rPr>
          <w:rFonts w:hint="eastAsia"/>
          <w:sz w:val="21"/>
          <w:szCs w:val="21"/>
        </w:rPr>
        <w:t>有大約六百萬、即大約三分之二的</w:t>
      </w:r>
      <w:r w:rsidRPr="004D1297">
        <w:rPr>
          <w:rFonts w:hint="eastAsia"/>
          <w:sz w:val="21"/>
          <w:szCs w:val="21"/>
          <w:u w:val="single"/>
        </w:rPr>
        <w:t>猶太</w:t>
      </w:r>
      <w:r w:rsidRPr="004D1297">
        <w:rPr>
          <w:rFonts w:hint="eastAsia"/>
          <w:sz w:val="21"/>
          <w:szCs w:val="21"/>
        </w:rPr>
        <w:t>人被屠殺；但即使在這樣絕望的境況中，有活著的盼望的</w:t>
      </w:r>
      <w:r w:rsidRPr="004D1297">
        <w:rPr>
          <w:rFonts w:hint="eastAsia"/>
          <w:sz w:val="21"/>
          <w:szCs w:val="21"/>
          <w:u w:val="single"/>
        </w:rPr>
        <w:t>猶太</w:t>
      </w:r>
      <w:r w:rsidRPr="004D1297">
        <w:rPr>
          <w:rFonts w:hint="eastAsia"/>
          <w:sz w:val="21"/>
          <w:szCs w:val="21"/>
        </w:rPr>
        <w:t>人依然存留。在創世記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</w:t>
      </w:r>
      <w:r w:rsidRPr="004D1297">
        <w:rPr>
          <w:rFonts w:hint="eastAsia"/>
          <w:sz w:val="21"/>
          <w:szCs w:val="21"/>
          <w:u w:val="single"/>
        </w:rPr>
        <w:t>約</w:t>
      </w:r>
      <w:proofErr w:type="gramStart"/>
      <w:r w:rsidRPr="004D1297">
        <w:rPr>
          <w:rFonts w:hint="eastAsia"/>
          <w:sz w:val="21"/>
          <w:szCs w:val="21"/>
          <w:u w:val="single"/>
        </w:rPr>
        <w:t>瑟</w:t>
      </w:r>
      <w:proofErr w:type="gramEnd"/>
      <w:r w:rsidRPr="004D1297">
        <w:rPr>
          <w:rFonts w:hint="eastAsia"/>
          <w:sz w:val="21"/>
          <w:szCs w:val="21"/>
        </w:rPr>
        <w:t>無辜被哥哥們出賣，後來又因主人妻子的誣告</w:t>
      </w:r>
      <w:proofErr w:type="gramStart"/>
      <w:r w:rsidRPr="004D1297">
        <w:rPr>
          <w:rFonts w:hint="eastAsia"/>
          <w:sz w:val="21"/>
          <w:szCs w:val="21"/>
        </w:rPr>
        <w:t>而下監</w:t>
      </w:r>
      <w:proofErr w:type="gramEnd"/>
      <w:r w:rsidRPr="004D1297">
        <w:rPr>
          <w:rFonts w:hint="eastAsia"/>
          <w:sz w:val="21"/>
          <w:szCs w:val="21"/>
        </w:rPr>
        <w:t>，他的人生似乎要在</w:t>
      </w:r>
      <w:proofErr w:type="gramStart"/>
      <w:r w:rsidRPr="004D1297">
        <w:rPr>
          <w:rFonts w:hint="eastAsia"/>
          <w:sz w:val="21"/>
          <w:szCs w:val="21"/>
        </w:rPr>
        <w:t>含冤莫白當中</w:t>
      </w:r>
      <w:proofErr w:type="gramEnd"/>
      <w:r w:rsidRPr="004D1297">
        <w:rPr>
          <w:rFonts w:hint="eastAsia"/>
          <w:sz w:val="21"/>
          <w:szCs w:val="21"/>
        </w:rPr>
        <w:t>死去；但</w:t>
      </w:r>
      <w:r w:rsidRPr="004D1297">
        <w:rPr>
          <w:rFonts w:hint="eastAsia"/>
          <w:sz w:val="21"/>
          <w:szCs w:val="21"/>
          <w:u w:val="single"/>
        </w:rPr>
        <w:t>約</w:t>
      </w:r>
      <w:proofErr w:type="gramStart"/>
      <w:r w:rsidRPr="004D1297">
        <w:rPr>
          <w:rFonts w:hint="eastAsia"/>
          <w:sz w:val="21"/>
          <w:szCs w:val="21"/>
          <w:u w:val="single"/>
        </w:rPr>
        <w:t>瑟</w:t>
      </w:r>
      <w:proofErr w:type="gramEnd"/>
      <w:r w:rsidRPr="004D1297">
        <w:rPr>
          <w:rFonts w:hint="eastAsia"/>
          <w:sz w:val="21"/>
          <w:szCs w:val="21"/>
        </w:rPr>
        <w:t>沒有在這時自暴自棄，他確信　神的意思原是好的，要使用他救活許多人的生命，因此他在絕望的境況中沒有絕望，繼續忍耐和禱告等候　神，　神終於按著</w:t>
      </w:r>
      <w:proofErr w:type="gramStart"/>
      <w:r w:rsidRPr="004D1297">
        <w:rPr>
          <w:rFonts w:hint="eastAsia"/>
          <w:sz w:val="21"/>
          <w:szCs w:val="21"/>
        </w:rPr>
        <w:t>祂</w:t>
      </w:r>
      <w:proofErr w:type="gramEnd"/>
      <w:r w:rsidRPr="004D1297">
        <w:rPr>
          <w:rFonts w:hint="eastAsia"/>
          <w:sz w:val="21"/>
          <w:szCs w:val="21"/>
        </w:rPr>
        <w:t>的旨意高舉和使用</w:t>
      </w:r>
      <w:r w:rsidRPr="004D1297">
        <w:rPr>
          <w:rFonts w:hint="eastAsia"/>
          <w:sz w:val="21"/>
          <w:szCs w:val="21"/>
          <w:u w:val="single"/>
        </w:rPr>
        <w:t>約</w:t>
      </w:r>
      <w:proofErr w:type="gramStart"/>
      <w:r w:rsidRPr="004D1297">
        <w:rPr>
          <w:rFonts w:hint="eastAsia"/>
          <w:sz w:val="21"/>
          <w:szCs w:val="21"/>
          <w:u w:val="single"/>
        </w:rPr>
        <w:t>瑟</w:t>
      </w:r>
      <w:proofErr w:type="gramEnd"/>
      <w:r w:rsidRPr="004D1297">
        <w:rPr>
          <w:rFonts w:hint="eastAsia"/>
          <w:sz w:val="21"/>
          <w:szCs w:val="21"/>
        </w:rPr>
        <w:t>的人生。今日很多人在人生的限制和問題面前放棄自己的生命，這不是因為現實的問題太嚴重，乃是人內心的絕望比他所面對的問題更嚴重。</w:t>
      </w:r>
    </w:p>
    <w:p w14:paraId="643BCC33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這滿身長了大痲瘋的病人怎樣克服自己人生的限制呢？</w:t>
      </w:r>
      <w:proofErr w:type="gramStart"/>
      <w:r w:rsidRPr="004D1297">
        <w:rPr>
          <w:rFonts w:hint="eastAsia"/>
          <w:sz w:val="21"/>
          <w:szCs w:val="21"/>
        </w:rPr>
        <w:t>他俯伏在</w:t>
      </w:r>
      <w:proofErr w:type="gramEnd"/>
      <w:r w:rsidRPr="004D1297">
        <w:rPr>
          <w:rFonts w:hint="eastAsia"/>
          <w:sz w:val="21"/>
          <w:szCs w:val="21"/>
        </w:rPr>
        <w:t>耶穌面前，帶著自己的人生問題，向耶穌懇切禱告。他禱告說：「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主…必能叫我潔淨了。</w:t>
      </w:r>
      <w:r w:rsidRPr="004D1297">
        <w:rPr>
          <w:rFonts w:hint="eastAsia"/>
          <w:sz w:val="21"/>
          <w:szCs w:val="21"/>
        </w:rPr>
        <w:t>」他確信耶穌擁有潔淨他的能力。然而他禱告說「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主若肯</w:t>
      </w:r>
      <w:r w:rsidRPr="004D1297">
        <w:rPr>
          <w:rFonts w:hint="eastAsia"/>
          <w:sz w:val="21"/>
          <w:szCs w:val="21"/>
        </w:rPr>
        <w:t>」，這表示甚麼呢？痲瘋病人承認耶穌會</w:t>
      </w:r>
      <w:proofErr w:type="gramStart"/>
      <w:r w:rsidRPr="004D1297">
        <w:rPr>
          <w:rFonts w:hint="eastAsia"/>
          <w:sz w:val="21"/>
          <w:szCs w:val="21"/>
        </w:rPr>
        <w:t>否</w:t>
      </w:r>
      <w:proofErr w:type="gramEnd"/>
      <w:r w:rsidRPr="004D1297">
        <w:rPr>
          <w:rFonts w:hint="eastAsia"/>
          <w:sz w:val="21"/>
          <w:szCs w:val="21"/>
        </w:rPr>
        <w:t>潔淨自己，這完全出於耶穌的主權。他並沒有以耶穌潔淨自己為理所當然，曉得自己沒有資格蒙主的潔淨，以謙卑的</w:t>
      </w:r>
      <w:proofErr w:type="gramStart"/>
      <w:r w:rsidRPr="004D1297">
        <w:rPr>
          <w:rFonts w:hint="eastAsia"/>
          <w:sz w:val="21"/>
          <w:szCs w:val="21"/>
        </w:rPr>
        <w:t>內心求主單方面</w:t>
      </w:r>
      <w:proofErr w:type="gramEnd"/>
      <w:r w:rsidRPr="004D1297">
        <w:rPr>
          <w:rFonts w:hint="eastAsia"/>
          <w:sz w:val="21"/>
          <w:szCs w:val="21"/>
        </w:rPr>
        <w:t>的恩典和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恤。</w:t>
      </w:r>
    </w:p>
    <w:p w14:paraId="6515BE1B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耶穌</w:t>
      </w:r>
      <w:proofErr w:type="gramStart"/>
      <w:r w:rsidRPr="004D1297">
        <w:rPr>
          <w:rFonts w:hint="eastAsia"/>
          <w:sz w:val="21"/>
          <w:szCs w:val="21"/>
        </w:rPr>
        <w:t>怎樣垂聽</w:t>
      </w:r>
      <w:proofErr w:type="gramEnd"/>
      <w:r w:rsidRPr="004D1297">
        <w:rPr>
          <w:rFonts w:hint="eastAsia"/>
          <w:sz w:val="21"/>
          <w:szCs w:val="21"/>
        </w:rPr>
        <w:t>他的禱告呢？請一起讀第13節：「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耶穌伸手摸他，說，我肯，你潔淨了吧！大痲瘋立刻就離了他的身。</w:t>
      </w:r>
      <w:r w:rsidRPr="004D1297">
        <w:rPr>
          <w:rFonts w:hint="eastAsia"/>
          <w:sz w:val="21"/>
          <w:szCs w:val="21"/>
        </w:rPr>
        <w:t>」從醫學角度來看，耶穌用手摸他是高危的動作，極有可能被傳染；從律法的角度來看，觸摸痲瘋病人也會叫人變為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潔；況且痲瘋病人身體流膿，觸摸他實在叫人感到太「</w:t>
      </w:r>
      <w:proofErr w:type="gramStart"/>
      <w:r w:rsidRPr="004D1297">
        <w:rPr>
          <w:rFonts w:hint="eastAsia"/>
          <w:sz w:val="21"/>
          <w:szCs w:val="21"/>
        </w:rPr>
        <w:t>核突」</w:t>
      </w:r>
      <w:proofErr w:type="gramEnd"/>
      <w:r w:rsidRPr="004D1297">
        <w:rPr>
          <w:rFonts w:hint="eastAsia"/>
          <w:sz w:val="21"/>
          <w:szCs w:val="21"/>
        </w:rPr>
        <w:t xml:space="preserve">。耶穌卻為何伸手摸這痲瘋病人呢？這是因為對這人來說，叫他痛苦的不但是他肉身的痲瘋病，更是被人和被　</w:t>
      </w:r>
      <w:proofErr w:type="gramStart"/>
      <w:r w:rsidRPr="004D1297">
        <w:rPr>
          <w:rFonts w:hint="eastAsia"/>
          <w:sz w:val="21"/>
          <w:szCs w:val="21"/>
        </w:rPr>
        <w:t>神撇棄</w:t>
      </w:r>
      <w:proofErr w:type="gramEnd"/>
      <w:r w:rsidRPr="004D1297">
        <w:rPr>
          <w:rFonts w:hint="eastAsia"/>
          <w:sz w:val="21"/>
          <w:szCs w:val="21"/>
        </w:rPr>
        <w:t>的痛苦和傷痕，不能確信　神和人的愛而來的孤獨。因此主並沒有</w:t>
      </w:r>
      <w:proofErr w:type="gramStart"/>
      <w:r w:rsidRPr="004D1297">
        <w:rPr>
          <w:rFonts w:hint="eastAsia"/>
          <w:sz w:val="21"/>
          <w:szCs w:val="21"/>
        </w:rPr>
        <w:t>以遙距</w:t>
      </w:r>
      <w:proofErr w:type="gramEnd"/>
      <w:r w:rsidRPr="004D1297">
        <w:rPr>
          <w:rFonts w:hint="eastAsia"/>
          <w:sz w:val="21"/>
          <w:szCs w:val="21"/>
        </w:rPr>
        <w:t>的方式醫治他，乃是親手觸摸他肉身以至內心一切的傷痕，並且向他說「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我肯</w:t>
      </w:r>
      <w:r w:rsidRPr="004D1297">
        <w:rPr>
          <w:rFonts w:hint="eastAsia"/>
          <w:sz w:val="21"/>
          <w:szCs w:val="21"/>
        </w:rPr>
        <w:t>」，使他感受和確信耶穌的愛，如同父母</w:t>
      </w:r>
      <w:proofErr w:type="gramStart"/>
      <w:r w:rsidRPr="004D1297">
        <w:rPr>
          <w:rFonts w:hint="eastAsia"/>
          <w:sz w:val="21"/>
          <w:szCs w:val="21"/>
        </w:rPr>
        <w:t>親手保抱自己</w:t>
      </w:r>
      <w:proofErr w:type="gramEnd"/>
      <w:r w:rsidRPr="004D1297">
        <w:rPr>
          <w:rFonts w:hint="eastAsia"/>
          <w:sz w:val="21"/>
          <w:szCs w:val="21"/>
        </w:rPr>
        <w:t>的親生兒女一樣。</w:t>
      </w:r>
    </w:p>
    <w:p w14:paraId="0E2AFC23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耶穌說：「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我肯，你潔淨了吧！</w:t>
      </w:r>
      <w:r w:rsidRPr="004D1297">
        <w:rPr>
          <w:rFonts w:hint="eastAsia"/>
          <w:sz w:val="21"/>
          <w:szCs w:val="21"/>
        </w:rPr>
        <w:t>」這句說話有甚麼含義呢？正如耶穌潔淨滿身長大痲瘋的病人，耶穌也懇切盼望我們得潔淨、成為聖潔。</w:t>
      </w:r>
      <w:proofErr w:type="gramStart"/>
      <w:r w:rsidRPr="004D1297">
        <w:rPr>
          <w:rFonts w:hint="eastAsia"/>
          <w:sz w:val="21"/>
          <w:szCs w:val="21"/>
        </w:rPr>
        <w:t>罪叫人</w:t>
      </w:r>
      <w:proofErr w:type="gramEnd"/>
      <w:r w:rsidRPr="004D1297">
        <w:rPr>
          <w:rFonts w:hint="eastAsia"/>
          <w:sz w:val="21"/>
          <w:szCs w:val="21"/>
        </w:rPr>
        <w:t>的靈魂變得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潔。人犯罪時，靈魂漸漸變得麻木起來，喜樂、平安和幸福從心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 xml:space="preserve">掉落，感到被　</w:t>
      </w:r>
      <w:proofErr w:type="gramStart"/>
      <w:r w:rsidRPr="004D1297">
        <w:rPr>
          <w:rFonts w:hint="eastAsia"/>
          <w:sz w:val="21"/>
          <w:szCs w:val="21"/>
        </w:rPr>
        <w:t>神撇棄和</w:t>
      </w:r>
      <w:proofErr w:type="gramEnd"/>
      <w:r w:rsidRPr="004D1297">
        <w:rPr>
          <w:rFonts w:hint="eastAsia"/>
          <w:sz w:val="21"/>
          <w:szCs w:val="21"/>
        </w:rPr>
        <w:t>與人</w:t>
      </w:r>
      <w:r w:rsidRPr="004D1297">
        <w:rPr>
          <w:rFonts w:hint="eastAsia"/>
          <w:sz w:val="21"/>
          <w:szCs w:val="21"/>
        </w:rPr>
        <w:lastRenderedPageBreak/>
        <w:t>隔絕的痛苦。今日的時代充斥著物質主義、享樂主義和淫亂的文化，都叫人的內心變得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潔。當我們看見自己內心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潔的地方時，容易失去得潔淨的盼望。但耶穌願意伸手觸摸</w:t>
      </w:r>
      <w:proofErr w:type="gramStart"/>
      <w:r w:rsidRPr="004D1297">
        <w:rPr>
          <w:rFonts w:hint="eastAsia"/>
          <w:sz w:val="21"/>
          <w:szCs w:val="21"/>
        </w:rPr>
        <w:t>我們因罪而不</w:t>
      </w:r>
      <w:proofErr w:type="gramEnd"/>
      <w:r w:rsidRPr="004D1297">
        <w:rPr>
          <w:rFonts w:hint="eastAsia"/>
          <w:sz w:val="21"/>
          <w:szCs w:val="21"/>
        </w:rPr>
        <w:t>潔的靈魂，向我們說：「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我肯，你潔淨了吧！</w:t>
      </w:r>
      <w:r w:rsidRPr="004D1297">
        <w:rPr>
          <w:rFonts w:hint="eastAsia"/>
          <w:sz w:val="21"/>
          <w:szCs w:val="21"/>
        </w:rPr>
        <w:t>」耶穌甚至願意為了擔當我們的</w:t>
      </w:r>
      <w:proofErr w:type="gramStart"/>
      <w:r w:rsidRPr="004D1297">
        <w:rPr>
          <w:rFonts w:hint="eastAsia"/>
          <w:sz w:val="21"/>
          <w:szCs w:val="21"/>
        </w:rPr>
        <w:t>不</w:t>
      </w:r>
      <w:proofErr w:type="gramEnd"/>
      <w:r w:rsidRPr="004D1297">
        <w:rPr>
          <w:rFonts w:hint="eastAsia"/>
          <w:sz w:val="21"/>
          <w:szCs w:val="21"/>
        </w:rPr>
        <w:t>潔，在十字架上犧牲自己的生命，流出</w:t>
      </w:r>
      <w:proofErr w:type="gramStart"/>
      <w:r w:rsidRPr="004D1297">
        <w:rPr>
          <w:rFonts w:hint="eastAsia"/>
          <w:sz w:val="21"/>
          <w:szCs w:val="21"/>
        </w:rPr>
        <w:t>祂的寶血</w:t>
      </w:r>
      <w:proofErr w:type="gramEnd"/>
      <w:r w:rsidRPr="004D1297">
        <w:rPr>
          <w:rFonts w:hint="eastAsia"/>
          <w:sz w:val="21"/>
          <w:szCs w:val="21"/>
        </w:rPr>
        <w:t>，為要洗淨我們的罪惡。希伯來書9:14說：「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何況基督藉著永遠的靈，將自己無瑕無疵獻給　神，祂的血豈不更能洗淨你們的心，除去你們的死行，使你們侍奉那永生　神嗎？</w:t>
      </w:r>
      <w:r w:rsidRPr="004D1297">
        <w:rPr>
          <w:rFonts w:hint="eastAsia"/>
          <w:sz w:val="21"/>
          <w:szCs w:val="21"/>
        </w:rPr>
        <w:t>」基督的寶血永遠有能力潔淨我們的靈魂。靠著基督的寶血，我們可以擁有得潔淨的盼望，一生行走成聖的道路直到進入　神的國。</w:t>
      </w:r>
    </w:p>
    <w:p w14:paraId="22177487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在耶穌愛的觸摸和說話面前，有甚麼工作發生呢？「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大痲瘋立刻就離了他的身。</w:t>
      </w:r>
      <w:r w:rsidRPr="004D1297">
        <w:rPr>
          <w:rFonts w:hint="eastAsia"/>
          <w:sz w:val="21"/>
          <w:szCs w:val="21"/>
        </w:rPr>
        <w:t>」原本在他身</w:t>
      </w:r>
      <w:proofErr w:type="gramStart"/>
      <w:r w:rsidRPr="004D1297">
        <w:rPr>
          <w:rFonts w:hint="eastAsia"/>
          <w:sz w:val="21"/>
          <w:szCs w:val="21"/>
        </w:rPr>
        <w:t>上流膿和腐爛</w:t>
      </w:r>
      <w:proofErr w:type="gramEnd"/>
      <w:r w:rsidRPr="004D1297">
        <w:rPr>
          <w:rFonts w:hint="eastAsia"/>
          <w:sz w:val="21"/>
          <w:szCs w:val="21"/>
        </w:rPr>
        <w:t>的地方，有像BB一樣嬌嫩的皮膚長出來；原本失去了的手指和腳趾長出來，塌陷了的面部恢復美麗的樣子，對痛楚也恢復知覺。就是這樣，他恢復　神原本創造他時美麗的形象。</w:t>
      </w:r>
    </w:p>
    <w:p w14:paraId="78DE2027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請看第14,15節。耶穌囑咐這好了的痲瘋病人，去把</w:t>
      </w:r>
      <w:proofErr w:type="gramStart"/>
      <w:r w:rsidRPr="004D1297">
        <w:rPr>
          <w:rFonts w:hint="eastAsia"/>
          <w:sz w:val="21"/>
          <w:szCs w:val="21"/>
        </w:rPr>
        <w:t>身體給祭長</w:t>
      </w:r>
      <w:proofErr w:type="gramEnd"/>
      <w:r w:rsidRPr="004D1297">
        <w:rPr>
          <w:rFonts w:hint="eastAsia"/>
          <w:sz w:val="21"/>
          <w:szCs w:val="21"/>
        </w:rPr>
        <w:t>察看，</w:t>
      </w:r>
      <w:proofErr w:type="gramStart"/>
      <w:r w:rsidRPr="004D1297">
        <w:rPr>
          <w:rFonts w:hint="eastAsia"/>
          <w:sz w:val="21"/>
          <w:szCs w:val="21"/>
        </w:rPr>
        <w:t>並且照摩西</w:t>
      </w:r>
      <w:proofErr w:type="gramEnd"/>
      <w:r w:rsidRPr="004D1297">
        <w:rPr>
          <w:rFonts w:hint="eastAsia"/>
          <w:sz w:val="21"/>
          <w:szCs w:val="21"/>
        </w:rPr>
        <w:t>的</w:t>
      </w:r>
      <w:proofErr w:type="gramStart"/>
      <w:r w:rsidRPr="004D1297">
        <w:rPr>
          <w:rFonts w:hint="eastAsia"/>
          <w:sz w:val="21"/>
          <w:szCs w:val="21"/>
        </w:rPr>
        <w:t>規舉獻</w:t>
      </w:r>
      <w:proofErr w:type="gramEnd"/>
      <w:r w:rsidRPr="004D1297">
        <w:rPr>
          <w:rFonts w:hint="eastAsia"/>
          <w:sz w:val="21"/>
          <w:szCs w:val="21"/>
        </w:rPr>
        <w:t>上禮物，藉此向眾人證明他的病已經好了，可以重返社會。耶穌叫這人切不可將這事告訴人，但耶穌的名聲越發傳揚開去，有極多的人聚集來聽道，也指望耶穌醫治他們的病。這時候，耶穌做甚麼呢？請看第16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耶穌卻退到曠野去禱告。</w:t>
      </w:r>
      <w:r w:rsidRPr="004D1297">
        <w:rPr>
          <w:rFonts w:hint="eastAsia"/>
          <w:sz w:val="21"/>
          <w:szCs w:val="21"/>
        </w:rPr>
        <w:t>」耶穌退到</w:t>
      </w:r>
      <w:proofErr w:type="gramStart"/>
      <w:r w:rsidRPr="004D1297">
        <w:rPr>
          <w:rFonts w:hint="eastAsia"/>
          <w:sz w:val="21"/>
          <w:szCs w:val="21"/>
        </w:rPr>
        <w:t>一</w:t>
      </w:r>
      <w:proofErr w:type="gramEnd"/>
      <w:r w:rsidRPr="004D1297">
        <w:rPr>
          <w:rFonts w:hint="eastAsia"/>
          <w:sz w:val="21"/>
          <w:szCs w:val="21"/>
        </w:rPr>
        <w:t>個人的地方禱告　神，這是為了專心尋求　神的旨意和服侍那時代的方向，並且得著從　神</w:t>
      </w:r>
      <w:proofErr w:type="gramStart"/>
      <w:r w:rsidRPr="004D1297">
        <w:rPr>
          <w:rFonts w:hint="eastAsia"/>
          <w:sz w:val="21"/>
          <w:szCs w:val="21"/>
        </w:rPr>
        <w:t>而來屬靈</w:t>
      </w:r>
      <w:proofErr w:type="gramEnd"/>
      <w:r w:rsidRPr="004D1297">
        <w:rPr>
          <w:rFonts w:hint="eastAsia"/>
          <w:sz w:val="21"/>
          <w:szCs w:val="21"/>
        </w:rPr>
        <w:t>的能力服侍那時代。耶穌重視與　神禱告相交的生活，這就是使耶穌一生行走使命的道路也不疲乏的能力的源頭。</w:t>
      </w:r>
    </w:p>
    <w:p w14:paraId="7C847273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</w:p>
    <w:p w14:paraId="00279068" w14:textId="77777777" w:rsidR="00B46254" w:rsidRPr="004D1297" w:rsidRDefault="00B46254" w:rsidP="00B46254">
      <w:pPr>
        <w:ind w:firstLine="0"/>
        <w:rPr>
          <w:rFonts w:ascii="華康古印體(P)" w:eastAsia="華康古印體(P)" w:hint="eastAsia"/>
          <w:b/>
          <w:sz w:val="24"/>
          <w:szCs w:val="24"/>
        </w:rPr>
      </w:pPr>
      <w:r w:rsidRPr="004D1297">
        <w:rPr>
          <w:rFonts w:ascii="華康古印體(P)" w:eastAsia="華康古印體(P)" w:hint="eastAsia"/>
          <w:b/>
          <w:sz w:val="24"/>
          <w:szCs w:val="24"/>
        </w:rPr>
        <w:t>II．耶穌來召罪人 (17-39)</w:t>
      </w:r>
    </w:p>
    <w:p w14:paraId="08DB852E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  <w:lang w:eastAsia="zh-HK"/>
        </w:rPr>
      </w:pPr>
      <w:r w:rsidRPr="004D1297">
        <w:rPr>
          <w:rFonts w:hint="eastAsia"/>
          <w:sz w:val="21"/>
          <w:szCs w:val="21"/>
          <w:lang w:eastAsia="zh-HK"/>
        </w:rPr>
        <w:t>又有一天，耶穌在一間房子裏教訓人，那時有誰來到呢？請看第17節上：「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有一天，耶穌教訓人，有法利賽人和教法師在旁邊坐著，他們是從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加利利</w:t>
      </w:r>
      <w:r w:rsidRPr="004D1297">
        <w:rPr>
          <w:rFonts w:ascii="華康古印體(P)" w:eastAsia="華康古印體(P)" w:hint="eastAsia"/>
          <w:b/>
          <w:sz w:val="21"/>
          <w:szCs w:val="21"/>
        </w:rPr>
        <w:t>各鄉村和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猶太</w:t>
      </w:r>
      <w:r w:rsidRPr="004D1297">
        <w:rPr>
          <w:rFonts w:ascii="華康古印體(P)" w:eastAsia="華康古印體(P)" w:hint="eastAsia"/>
          <w:b/>
          <w:sz w:val="21"/>
          <w:szCs w:val="21"/>
        </w:rPr>
        <w:t>並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耶路撒冷</w:t>
      </w:r>
      <w:r w:rsidRPr="004D1297">
        <w:rPr>
          <w:rFonts w:ascii="華康古印體(P)" w:eastAsia="華康古印體(P)" w:hint="eastAsia"/>
          <w:b/>
          <w:sz w:val="21"/>
          <w:szCs w:val="21"/>
        </w:rPr>
        <w:t>來的。</w:t>
      </w:r>
      <w:r w:rsidRPr="004D1297">
        <w:rPr>
          <w:rFonts w:hint="eastAsia"/>
          <w:sz w:val="21"/>
          <w:szCs w:val="21"/>
          <w:lang w:eastAsia="zh-HK"/>
        </w:rPr>
        <w:t>」馬可福音指當時耶穌是在</w:t>
      </w:r>
      <w:r w:rsidRPr="004D1297">
        <w:rPr>
          <w:rFonts w:hint="eastAsia"/>
          <w:sz w:val="21"/>
          <w:szCs w:val="21"/>
          <w:u w:val="single"/>
          <w:lang w:eastAsia="zh-HK"/>
        </w:rPr>
        <w:t>迦百農</w:t>
      </w:r>
      <w:r w:rsidRPr="004D1297">
        <w:rPr>
          <w:rFonts w:hint="eastAsia"/>
          <w:sz w:val="21"/>
          <w:szCs w:val="21"/>
          <w:lang w:eastAsia="zh-HK"/>
        </w:rPr>
        <w:t>。法利賽人和教法師從附近的</w:t>
      </w:r>
      <w:r w:rsidRPr="004D1297">
        <w:rPr>
          <w:rFonts w:hint="eastAsia"/>
          <w:sz w:val="21"/>
          <w:szCs w:val="21"/>
          <w:u w:val="single"/>
          <w:lang w:eastAsia="zh-HK"/>
        </w:rPr>
        <w:t>加利利</w:t>
      </w:r>
      <w:r w:rsidRPr="004D1297">
        <w:rPr>
          <w:rFonts w:hint="eastAsia"/>
          <w:sz w:val="21"/>
          <w:szCs w:val="21"/>
          <w:lang w:eastAsia="zh-HK"/>
        </w:rPr>
        <w:t>各鄉村，甚至從老遠的</w:t>
      </w:r>
      <w:r w:rsidRPr="004D1297">
        <w:rPr>
          <w:rFonts w:hint="eastAsia"/>
          <w:sz w:val="21"/>
          <w:szCs w:val="21"/>
          <w:u w:val="single"/>
          <w:lang w:eastAsia="zh-HK"/>
        </w:rPr>
        <w:t>猶太</w:t>
      </w:r>
      <w:r w:rsidRPr="004D1297">
        <w:rPr>
          <w:rFonts w:hint="eastAsia"/>
          <w:sz w:val="21"/>
          <w:szCs w:val="21"/>
          <w:lang w:eastAsia="zh-HK"/>
        </w:rPr>
        <w:t>和</w:t>
      </w:r>
      <w:r w:rsidRPr="004D1297">
        <w:rPr>
          <w:rFonts w:hint="eastAsia"/>
          <w:sz w:val="21"/>
          <w:szCs w:val="21"/>
          <w:u w:val="single"/>
          <w:lang w:eastAsia="zh-HK"/>
        </w:rPr>
        <w:t>耶路撒冷</w:t>
      </w:r>
      <w:r w:rsidRPr="004D1297">
        <w:rPr>
          <w:rFonts w:hint="eastAsia"/>
          <w:sz w:val="21"/>
          <w:szCs w:val="21"/>
          <w:lang w:eastAsia="zh-HK"/>
        </w:rPr>
        <w:t>來到，但他們的目的並不是為了聽耶穌的教訓，乃是要窺探耶穌的教訓有甚麼可議論的地方，要得著告耶穌的把柄。假如帶著渴慕真理的內心來聽耶穌的教訓，這是叫人歡喜的事。但假如對方帶著挑戰和敵意的內心來到，這是叫人何等負擔的呢？況且法利賽人和教法師是當時備受承認的宗教領袖，耶穌只不過是新興的傳道人，並沒有人所承認的宗教地位，法利賽人和教法師以權威的樣子來到坐著，只是望見已叫人感到受壓力和恐懼。但耶穌在這時候做甚麼呢？請看第17節下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主的能力與耶穌同在，使祂能醫治病人。</w:t>
      </w:r>
      <w:r w:rsidRPr="004D1297">
        <w:rPr>
          <w:rFonts w:hint="eastAsia"/>
          <w:sz w:val="21"/>
          <w:szCs w:val="21"/>
          <w:lang w:eastAsia="zh-HK"/>
        </w:rPr>
        <w:t>」耶穌在曠野向　神懇切禱告後，得著從　神而來屬靈的能力，與平常一樣服侍醫治病人的工作，使原本僵硬的氣氛變為充</w:t>
      </w:r>
      <w:r w:rsidRPr="004D1297">
        <w:rPr>
          <w:rFonts w:hint="eastAsia"/>
          <w:sz w:val="21"/>
          <w:szCs w:val="21"/>
          <w:lang w:eastAsia="zh-HK"/>
        </w:rPr>
        <w:t>滿恩典。耶穌並沒有以說話來證明自己，乃是專一地服侍　神所喜悅的醫治人的工作。</w:t>
      </w:r>
    </w:p>
    <w:p w14:paraId="6890ED4F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  <w:lang w:eastAsia="zh-HK"/>
        </w:rPr>
        <w:t>這時候，有誰要來到耶穌面前呢？請看第18節：「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有人用褥子抬著一個癱子，要抬進去放在耶穌面前…</w:t>
      </w:r>
      <w:r w:rsidRPr="004D1297">
        <w:rPr>
          <w:rFonts w:hint="eastAsia"/>
          <w:sz w:val="21"/>
          <w:szCs w:val="21"/>
          <w:lang w:eastAsia="zh-HK"/>
        </w:rPr>
        <w:t>」有幾個人抬著一個癱子來見耶穌，想耶穌醫好這個癱子。他們實在是癱子的好朋友。然而他們遇見甚麼障礙呢？請看第19節：「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卻因人多，尋不出法子抬進去…</w:t>
      </w:r>
      <w:r w:rsidRPr="004D1297">
        <w:rPr>
          <w:rFonts w:hint="eastAsia"/>
          <w:sz w:val="21"/>
          <w:szCs w:val="21"/>
          <w:lang w:eastAsia="zh-HK"/>
        </w:rPr>
        <w:t>」來找耶穌的人實在太多，他們找不到道路去到耶穌面前。他們在這障礙面前怎樣做呢？請一起讀第19節下：「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就上了房頂，從瓦間把他連褥子縋到當中，正在耶穌面前。</w:t>
      </w:r>
      <w:r w:rsidRPr="004D1297">
        <w:rPr>
          <w:rFonts w:hint="eastAsia"/>
          <w:sz w:val="21"/>
          <w:szCs w:val="21"/>
          <w:lang w:eastAsia="zh-HK"/>
        </w:rPr>
        <w:t>」他們沒有在障礙面前灰心坐下，放棄來到耶穌那裏。在看來完全沒有道路之下，他們要尋找道路直到尋見，在99.99%</w:t>
      </w:r>
      <w:r w:rsidRPr="004D1297">
        <w:rPr>
          <w:rFonts w:hint="eastAsia"/>
          <w:sz w:val="21"/>
          <w:szCs w:val="21"/>
        </w:rPr>
        <w:t>不可能的情況下，他們仍然尋找0.01%的可能性。</w:t>
      </w:r>
      <w:r w:rsidRPr="004D1297">
        <w:rPr>
          <w:rFonts w:hint="eastAsia"/>
          <w:sz w:val="21"/>
          <w:szCs w:val="21"/>
          <w:lang w:eastAsia="zh-HK"/>
        </w:rPr>
        <w:t>終於，他們尋找到在房頂的一線曙光</w:t>
      </w:r>
      <w:r w:rsidRPr="004D1297">
        <w:rPr>
          <w:rFonts w:hint="eastAsia"/>
          <w:sz w:val="21"/>
          <w:szCs w:val="21"/>
        </w:rPr>
        <w:t>，在瓦間細小的縫隙之間，把癱子吊到耶穌面前。「得了！終於成功將癱子帶到耶穌面前了！」</w:t>
      </w:r>
    </w:p>
    <w:p w14:paraId="1AECCF60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在1997年，</w:t>
      </w:r>
      <w:r w:rsidRPr="004D1297">
        <w:rPr>
          <w:rFonts w:hint="eastAsia"/>
          <w:sz w:val="21"/>
          <w:szCs w:val="21"/>
          <w:u w:val="single"/>
        </w:rPr>
        <w:t>英國</w:t>
      </w:r>
      <w:r w:rsidRPr="004D1297">
        <w:rPr>
          <w:rFonts w:hint="eastAsia"/>
          <w:sz w:val="21"/>
          <w:szCs w:val="21"/>
        </w:rPr>
        <w:t>一間工廠的老闆發現他的女兒患上了腦癌，經過兩次腦部手術後，醫生斷定她的女兒無法得醫治。深愛女兒的父親不忍見女兒受苦，並沒有就此接受醫生的診斷，他將原本在工廠工作的時間改為晚間，日間在圖書館搜尋可以治好女兒的方法。他在網上尋找腦科的名醫，但當時</w:t>
      </w:r>
      <w:r w:rsidRPr="004D1297">
        <w:rPr>
          <w:rFonts w:hint="eastAsia"/>
          <w:sz w:val="21"/>
          <w:szCs w:val="21"/>
          <w:u w:val="single"/>
        </w:rPr>
        <w:t>英國</w:t>
      </w:r>
      <w:r w:rsidRPr="004D1297">
        <w:rPr>
          <w:rFonts w:hint="eastAsia"/>
          <w:sz w:val="21"/>
          <w:szCs w:val="21"/>
        </w:rPr>
        <w:t>並沒有將本地的醫生資料公開，終於在兩年後，他尋得一位在</w:t>
      </w:r>
      <w:r w:rsidRPr="004D1297">
        <w:rPr>
          <w:rFonts w:hint="eastAsia"/>
          <w:sz w:val="21"/>
          <w:szCs w:val="21"/>
          <w:u w:val="single"/>
        </w:rPr>
        <w:t>美國</w:t>
      </w:r>
      <w:r w:rsidRPr="004D1297">
        <w:rPr>
          <w:rFonts w:hint="eastAsia"/>
          <w:sz w:val="21"/>
          <w:szCs w:val="21"/>
        </w:rPr>
        <w:t>曾經五千次成功為病人切除腫瘤的醫生。他將女兒</w:t>
      </w:r>
      <w:proofErr w:type="gramStart"/>
      <w:r w:rsidRPr="004D1297">
        <w:rPr>
          <w:rFonts w:hint="eastAsia"/>
          <w:sz w:val="21"/>
          <w:szCs w:val="21"/>
        </w:rPr>
        <w:t>的腦掃瞄</w:t>
      </w:r>
      <w:proofErr w:type="gramEnd"/>
      <w:r w:rsidRPr="004D1297">
        <w:rPr>
          <w:rFonts w:hint="eastAsia"/>
          <w:sz w:val="21"/>
          <w:szCs w:val="21"/>
        </w:rPr>
        <w:t>寄給這位醫生，醫生表示可能可以</w:t>
      </w:r>
      <w:proofErr w:type="gramStart"/>
      <w:r w:rsidRPr="004D1297">
        <w:rPr>
          <w:rFonts w:hint="eastAsia"/>
          <w:sz w:val="21"/>
          <w:szCs w:val="21"/>
        </w:rPr>
        <w:t>醫</w:t>
      </w:r>
      <w:proofErr w:type="gramEnd"/>
      <w:r w:rsidRPr="004D1297">
        <w:rPr>
          <w:rFonts w:hint="eastAsia"/>
          <w:sz w:val="21"/>
          <w:szCs w:val="21"/>
        </w:rPr>
        <w:t>好他的女兒。結果這位醫生將他女兒的腦腫瘤完全切除了，她也在一星期之內康復。拯救一個靈魂的工作，就是這樣從愛一個靈魂、不放棄尋找道路那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開始發生。</w:t>
      </w:r>
    </w:p>
    <w:p w14:paraId="09DC5EB5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耶穌通過這幾個人的行動，看見他們的甚麼呢？請看第20節上：「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耶穌見他們的信心…</w:t>
      </w:r>
      <w:r w:rsidRPr="004D1297">
        <w:rPr>
          <w:rFonts w:hint="eastAsia"/>
          <w:sz w:val="21"/>
          <w:szCs w:val="21"/>
        </w:rPr>
        <w:t>」他們的信心是怎樣的信心呢？就是確信耶穌的能力，在不可能當中成就可能的信心。創造歷史的工作是從對　神擁有信心、挑戰不可能當中成就。</w:t>
      </w:r>
      <w:r w:rsidRPr="004D1297">
        <w:rPr>
          <w:rFonts w:hint="eastAsia"/>
          <w:sz w:val="21"/>
          <w:szCs w:val="21"/>
          <w:u w:val="single"/>
        </w:rPr>
        <w:t>亞伯拉罕</w:t>
      </w:r>
      <w:r w:rsidRPr="004D1297">
        <w:rPr>
          <w:rFonts w:hint="eastAsia"/>
          <w:sz w:val="21"/>
          <w:szCs w:val="21"/>
        </w:rPr>
        <w:t xml:space="preserve">因得不著一個兒子，不信　神的應許時，　</w:t>
      </w:r>
      <w:proofErr w:type="gramStart"/>
      <w:r w:rsidRPr="004D1297">
        <w:rPr>
          <w:rFonts w:hint="eastAsia"/>
          <w:sz w:val="21"/>
          <w:szCs w:val="21"/>
        </w:rPr>
        <w:t>神向他</w:t>
      </w:r>
      <w:proofErr w:type="gramEnd"/>
      <w:r w:rsidRPr="004D1297">
        <w:rPr>
          <w:rFonts w:hint="eastAsia"/>
          <w:sz w:val="21"/>
          <w:szCs w:val="21"/>
        </w:rPr>
        <w:t>顯現，向他說：「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我是全能的　神，你當在我面前作完全人。</w:t>
      </w:r>
      <w:r w:rsidRPr="004D1297">
        <w:rPr>
          <w:rFonts w:hint="eastAsia"/>
          <w:sz w:val="21"/>
          <w:szCs w:val="21"/>
        </w:rPr>
        <w:t xml:space="preserve">」(創17:1) </w:t>
      </w:r>
      <w:r w:rsidRPr="004D1297">
        <w:rPr>
          <w:rFonts w:hint="eastAsia"/>
          <w:sz w:val="21"/>
          <w:szCs w:val="21"/>
          <w:u w:val="single"/>
        </w:rPr>
        <w:t>亞伯拉罕</w:t>
      </w:r>
      <w:r w:rsidRPr="004D1297">
        <w:rPr>
          <w:rFonts w:hint="eastAsia"/>
          <w:sz w:val="21"/>
          <w:szCs w:val="21"/>
        </w:rPr>
        <w:t>悔改對　神的不信，相信全能的　神向他的應許，那時　神使他成為多國的父，生養無數肉身和屬靈的兒女。耶穌也應許我們說：「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你們若有信心像一粒芥菜種，就是對這座山說，你從這邊挪到那邊，它也必挪去，並且你們沒有一件不能做的事了。</w:t>
      </w:r>
      <w:r w:rsidRPr="004D1297">
        <w:rPr>
          <w:rFonts w:hint="eastAsia"/>
          <w:sz w:val="21"/>
          <w:szCs w:val="21"/>
        </w:rPr>
        <w:t>」(太17:20下) 祈求主將挑戰和克服困難的信心賜給我們，藉著信心的禱告，可以帶領一個靈魂來到耶穌面前，使他遇見耶穌為基督。</w:t>
      </w:r>
    </w:p>
    <w:p w14:paraId="662A0E82" w14:textId="77777777" w:rsidR="00B46254" w:rsidRPr="004D1297" w:rsidRDefault="00B46254" w:rsidP="00B46254">
      <w:pPr>
        <w:ind w:firstLine="483"/>
        <w:rPr>
          <w:rFonts w:ascii="Times New Roman"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耶穌於是向癱子宣告甚麼呢？請再一起讀第20節：「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耶穌見他們的信心，就對癱子說，你的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罪赦了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。</w:t>
      </w:r>
      <w:r w:rsidRPr="004D1297">
        <w:rPr>
          <w:rFonts w:hint="eastAsia"/>
          <w:sz w:val="21"/>
          <w:szCs w:val="21"/>
        </w:rPr>
        <w:t>」幾個朋友來找耶穌的目的，是叫癱子的癱瘓病得醫治；癱子自己也覺得，一直叫自己受苦的是癱瘓</w:t>
      </w:r>
      <w:r w:rsidRPr="004D1297">
        <w:rPr>
          <w:rFonts w:hint="eastAsia"/>
          <w:sz w:val="21"/>
          <w:szCs w:val="21"/>
        </w:rPr>
        <w:lastRenderedPageBreak/>
        <w:t>的問題，但耶穌為何宣告癱子的罪得到赦免呢？這是因為耶穌知道真正叫</w:t>
      </w:r>
      <w:proofErr w:type="gramStart"/>
      <w:r w:rsidRPr="004D1297">
        <w:rPr>
          <w:rFonts w:hint="eastAsia"/>
          <w:sz w:val="21"/>
          <w:szCs w:val="21"/>
        </w:rPr>
        <w:t>一</w:t>
      </w:r>
      <w:proofErr w:type="gramEnd"/>
      <w:r w:rsidRPr="004D1297">
        <w:rPr>
          <w:rFonts w:hint="eastAsia"/>
          <w:sz w:val="21"/>
          <w:szCs w:val="21"/>
        </w:rPr>
        <w:t>個人受苦的是罪的問題。二十世紀著名的英國牧師</w:t>
      </w:r>
      <w:proofErr w:type="gramStart"/>
      <w:r w:rsidRPr="004D1297">
        <w:rPr>
          <w:rFonts w:hint="eastAsia"/>
          <w:sz w:val="21"/>
          <w:szCs w:val="21"/>
          <w:u w:val="single"/>
        </w:rPr>
        <w:t>鍾馬田</w:t>
      </w:r>
      <w:proofErr w:type="gramEnd"/>
      <w:r w:rsidRPr="004D1297">
        <w:rPr>
          <w:rFonts w:hint="eastAsia"/>
          <w:sz w:val="21"/>
          <w:szCs w:val="21"/>
        </w:rPr>
        <w:t>曾經是一名出色的醫生，他在醫治很多</w:t>
      </w:r>
      <w:r w:rsidRPr="004D1297">
        <w:rPr>
          <w:rFonts w:hint="eastAsia"/>
          <w:sz w:val="21"/>
          <w:szCs w:val="21"/>
          <w:u w:val="single"/>
        </w:rPr>
        <w:t>英國</w:t>
      </w:r>
      <w:r w:rsidRPr="004D1297">
        <w:rPr>
          <w:rFonts w:hint="eastAsia"/>
          <w:sz w:val="21"/>
          <w:szCs w:val="21"/>
        </w:rPr>
        <w:t>名門望族當中，發現很多社會上顯赫的人物，竟然過著敗壞淫亂的生活</w:t>
      </w:r>
      <w:r w:rsidRPr="004D1297">
        <w:rPr>
          <w:rFonts w:ascii="Times New Roman"/>
          <w:sz w:val="21"/>
          <w:szCs w:val="21"/>
        </w:rPr>
        <w:t>，</w:t>
      </w:r>
      <w:r w:rsidRPr="004D1297">
        <w:rPr>
          <w:rFonts w:ascii="Times New Roman" w:hint="eastAsia"/>
          <w:sz w:val="21"/>
          <w:szCs w:val="21"/>
        </w:rPr>
        <w:t>那時他深深意識到人真正需要的不單是身體的疾病得醫治，乃是靈魂要從罪惡當中得醫治。自始他放棄了高薪的醫生職業，改為作醫治人靈魂的牧師。今日也有很多人雖然肉體上並沒有患癱瘓病，擁有健康、工作、家庭，卻因情慾、享樂、安逸，對人和世界的抱怨和不平，過著癱子一樣無力的生活，靈魂患上癱瘓病。肉身的病可以靠藥物得醫治，但靈魂</w:t>
      </w:r>
      <w:proofErr w:type="gramStart"/>
      <w:r w:rsidRPr="004D1297">
        <w:rPr>
          <w:rFonts w:ascii="Times New Roman" w:hint="eastAsia"/>
          <w:sz w:val="21"/>
          <w:szCs w:val="21"/>
        </w:rPr>
        <w:t>的病卻有</w:t>
      </w:r>
      <w:proofErr w:type="gramEnd"/>
      <w:r w:rsidRPr="004D1297">
        <w:rPr>
          <w:rFonts w:ascii="Times New Roman" w:hint="eastAsia"/>
          <w:sz w:val="21"/>
          <w:szCs w:val="21"/>
        </w:rPr>
        <w:t>甚麼能醫治呢？耶穌宣告說：「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你的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罪赦了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。</w:t>
      </w:r>
      <w:r w:rsidRPr="004D1297">
        <w:rPr>
          <w:rFonts w:ascii="Times New Roman" w:hint="eastAsia"/>
          <w:sz w:val="21"/>
          <w:szCs w:val="21"/>
        </w:rPr>
        <w:t>」惟有聽見耶穌赦罪的聲音，領受罪得赦免的恩典，才能使人從無力的癱瘓病中得醫治。</w:t>
      </w:r>
    </w:p>
    <w:p w14:paraId="767B7960" w14:textId="77777777" w:rsidR="00B46254" w:rsidRPr="004D1297" w:rsidRDefault="00B46254" w:rsidP="00B46254">
      <w:pPr>
        <w:ind w:firstLine="483"/>
        <w:rPr>
          <w:rFonts w:ascii="Times New Roman"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請看第21至26節。文士和法利賽人聽見耶穌所說赦罪的說話，感到大為不平，認為耶穌是說</w:t>
      </w:r>
      <w:proofErr w:type="gramStart"/>
      <w:r w:rsidRPr="004D1297">
        <w:rPr>
          <w:rFonts w:hint="eastAsia"/>
          <w:sz w:val="21"/>
          <w:szCs w:val="21"/>
        </w:rPr>
        <w:t>僭妄</w:t>
      </w:r>
      <w:proofErr w:type="gramEnd"/>
      <w:r w:rsidRPr="004D1297">
        <w:rPr>
          <w:rFonts w:hint="eastAsia"/>
          <w:sz w:val="21"/>
          <w:szCs w:val="21"/>
        </w:rPr>
        <w:t>的說話。耶穌知道他們心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所議論的，便向他們說：「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你們心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議論的是甚麼呢？或說，你的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罪赦了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，或說，你起來行走，哪一樣容易呢？但要叫你們知道，人子在地上有赦罪的權柄。就對癱子說：我吩咐你起來，拿你的褥子回家去吧！</w:t>
      </w:r>
      <w:r w:rsidRPr="004D1297">
        <w:rPr>
          <w:rFonts w:hint="eastAsia"/>
          <w:sz w:val="21"/>
          <w:szCs w:val="21"/>
        </w:rPr>
        <w:t>」聽見耶穌的說話，在癱子身上發生甚麼改變的工作呢？他原本「軟腳蟹」的雙腳得著力量，當眾人面對立刻起來，原本像八爪魚的雙手有力起來</w:t>
      </w:r>
      <w:r w:rsidRPr="004D1297">
        <w:rPr>
          <w:rFonts w:ascii="Times New Roman"/>
          <w:sz w:val="21"/>
          <w:szCs w:val="21"/>
        </w:rPr>
        <w:t>，</w:t>
      </w:r>
      <w:r w:rsidRPr="004D1297">
        <w:rPr>
          <w:rFonts w:ascii="Times New Roman" w:hint="eastAsia"/>
          <w:sz w:val="21"/>
          <w:szCs w:val="21"/>
        </w:rPr>
        <w:t>輕易而舉拿起</w:t>
      </w:r>
      <w:proofErr w:type="gramStart"/>
      <w:r w:rsidRPr="004D1297">
        <w:rPr>
          <w:rFonts w:ascii="Times New Roman" w:hint="eastAsia"/>
          <w:sz w:val="21"/>
          <w:szCs w:val="21"/>
        </w:rPr>
        <w:t>他所躺臥</w:t>
      </w:r>
      <w:proofErr w:type="gramEnd"/>
      <w:r w:rsidRPr="004D1297">
        <w:rPr>
          <w:rFonts w:ascii="Times New Roman" w:hint="eastAsia"/>
          <w:sz w:val="21"/>
          <w:szCs w:val="21"/>
        </w:rPr>
        <w:t>的褥子，唱起讚美　神的詩歌來。眾人都驚奇，一同讚美　神，說：「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我們今日看見非常的事了。</w:t>
      </w:r>
      <w:r w:rsidRPr="004D1297">
        <w:rPr>
          <w:rFonts w:ascii="Times New Roman" w:hint="eastAsia"/>
          <w:sz w:val="21"/>
          <w:szCs w:val="21"/>
        </w:rPr>
        <w:t>」就是這樣，耶穌通過改變癱子的人生，彰顯　神的愛和醫治的大能，將榮耀歸與　神。</w:t>
      </w:r>
    </w:p>
    <w:p w14:paraId="79EC4425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ascii="Times New Roman" w:hint="eastAsia"/>
          <w:sz w:val="21"/>
          <w:szCs w:val="21"/>
        </w:rPr>
        <w:t>在這事以後，耶穌看見誰呢？請看第</w:t>
      </w:r>
      <w:r w:rsidRPr="004D1297">
        <w:rPr>
          <w:rFonts w:hint="eastAsia"/>
          <w:sz w:val="21"/>
          <w:szCs w:val="21"/>
        </w:rPr>
        <w:t>27節上：「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這事以後，耶穌出去，看見一個稅吏，名叫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利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未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，坐在稅關上…</w:t>
      </w:r>
      <w:r w:rsidRPr="004D1297">
        <w:rPr>
          <w:rFonts w:hint="eastAsia"/>
          <w:sz w:val="21"/>
          <w:szCs w:val="21"/>
        </w:rPr>
        <w:t>」他是稅吏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。當時的人看見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的甚麼呢？在</w:t>
      </w:r>
      <w:r w:rsidRPr="004D1297">
        <w:rPr>
          <w:rFonts w:hint="eastAsia"/>
          <w:sz w:val="21"/>
          <w:szCs w:val="21"/>
          <w:u w:val="single"/>
        </w:rPr>
        <w:t>羅馬</w:t>
      </w:r>
      <w:r w:rsidRPr="004D1297">
        <w:rPr>
          <w:rFonts w:hint="eastAsia"/>
          <w:sz w:val="21"/>
          <w:szCs w:val="21"/>
        </w:rPr>
        <w:t>的殖民統治下，稅吏為了賺錢，向自己的同胞</w:t>
      </w:r>
      <w:r w:rsidRPr="004D1297">
        <w:rPr>
          <w:rFonts w:hint="eastAsia"/>
          <w:sz w:val="21"/>
          <w:szCs w:val="21"/>
          <w:u w:val="single"/>
        </w:rPr>
        <w:t>猶太</w:t>
      </w:r>
      <w:r w:rsidRPr="004D1297">
        <w:rPr>
          <w:rFonts w:hint="eastAsia"/>
          <w:sz w:val="21"/>
          <w:szCs w:val="21"/>
        </w:rPr>
        <w:t>人收稅，甚至收取比例定的數目更多的稅款；稅吏並不是一時軟弱而犯罪，相反乃是積極為了自己的利益而出賣同胞，為了錢撇下了　神和信仰。眾人都以定罪的目光看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，視他為自私鬼、「</w:t>
      </w:r>
      <w:proofErr w:type="gramStart"/>
      <w:r w:rsidRPr="004D1297">
        <w:rPr>
          <w:rFonts w:hint="eastAsia"/>
          <w:sz w:val="21"/>
          <w:szCs w:val="21"/>
        </w:rPr>
        <w:t>乞人憎」</w:t>
      </w:r>
      <w:proofErr w:type="gramEnd"/>
      <w:r w:rsidRPr="004D1297">
        <w:rPr>
          <w:rFonts w:hint="eastAsia"/>
          <w:sz w:val="21"/>
          <w:szCs w:val="21"/>
        </w:rPr>
        <w:t>和該死的罪人。在另一方面，眾人也以艷羨的目光看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，羨慕他所擁有的財富、成功、所享受的舒適的生活。就好像在今日，很多人對那些賺取暴利的富商又愛又恨，既感到不屑和唾罵，也同時間羨慕他們所過奢華的生活。</w:t>
      </w:r>
    </w:p>
    <w:p w14:paraId="77FF2B69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但耶穌看見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的甚麼呢？首先，耶穌看見在</w:t>
      </w:r>
      <w:r w:rsidRPr="004D1297">
        <w:rPr>
          <w:rFonts w:hint="eastAsia"/>
          <w:sz w:val="21"/>
          <w:szCs w:val="21"/>
          <w:u w:val="single"/>
        </w:rPr>
        <w:t>利未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頭，有　神創造他的美麗和偉大的形象。</w:t>
      </w:r>
      <w:proofErr w:type="gramStart"/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人是</w:t>
      </w:r>
      <w:proofErr w:type="gramEnd"/>
      <w:r w:rsidRPr="004D1297">
        <w:rPr>
          <w:rFonts w:hint="eastAsia"/>
          <w:sz w:val="21"/>
          <w:szCs w:val="21"/>
        </w:rPr>
        <w:t>在　神在舊約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分別出來，專門負責在</w:t>
      </w:r>
      <w:proofErr w:type="gramStart"/>
      <w:r w:rsidRPr="004D1297">
        <w:rPr>
          <w:rFonts w:hint="eastAsia"/>
          <w:sz w:val="21"/>
          <w:szCs w:val="21"/>
        </w:rPr>
        <w:t>會幕事</w:t>
      </w:r>
      <w:proofErr w:type="gramEnd"/>
      <w:r w:rsidRPr="004D1297">
        <w:rPr>
          <w:rFonts w:hint="eastAsia"/>
          <w:sz w:val="21"/>
          <w:szCs w:val="21"/>
        </w:rPr>
        <w:t>奉　神的。儘管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現在的樣子看來相當自私和世俗，但耶穌看見　神原本創造他的這盼望。</w:t>
      </w:r>
      <w:proofErr w:type="gramStart"/>
      <w:r w:rsidRPr="004D1297">
        <w:rPr>
          <w:rFonts w:hint="eastAsia"/>
          <w:sz w:val="21"/>
          <w:szCs w:val="21"/>
        </w:rPr>
        <w:t>此外，</w:t>
      </w:r>
      <w:proofErr w:type="gramEnd"/>
      <w:r w:rsidRPr="004D1297">
        <w:rPr>
          <w:rFonts w:hint="eastAsia"/>
          <w:sz w:val="21"/>
          <w:szCs w:val="21"/>
        </w:rPr>
        <w:t>耶穌也看見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靈魂深處的孤獨和痛苦，與及對人的愛的口渴。人只看見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過著風光的生活，沒有看見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因</w:t>
      </w:r>
      <w:r w:rsidRPr="004D1297">
        <w:rPr>
          <w:rFonts w:hint="eastAsia"/>
          <w:sz w:val="21"/>
          <w:szCs w:val="21"/>
        </w:rPr>
        <w:t>孤獨而受痛苦。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即使擁有錢，卻沒有願意與他做朋友；即使擁有最新型的iPhone，卻沒有人打電話給他，也沒有人在</w:t>
      </w:r>
      <w:proofErr w:type="spellStart"/>
      <w:r w:rsidRPr="004D1297">
        <w:rPr>
          <w:rFonts w:hint="eastAsia"/>
          <w:sz w:val="21"/>
          <w:szCs w:val="21"/>
        </w:rPr>
        <w:t>facebook</w:t>
      </w:r>
      <w:proofErr w:type="spellEnd"/>
      <w:r w:rsidRPr="004D1297">
        <w:rPr>
          <w:rFonts w:hint="eastAsia"/>
          <w:sz w:val="21"/>
          <w:szCs w:val="21"/>
        </w:rPr>
        <w:t xml:space="preserve"> add他做friend；即使住在千呎的豪宅，他只</w:t>
      </w:r>
      <w:proofErr w:type="gramStart"/>
      <w:r w:rsidRPr="004D1297">
        <w:rPr>
          <w:rFonts w:hint="eastAsia"/>
          <w:sz w:val="21"/>
          <w:szCs w:val="21"/>
        </w:rPr>
        <w:t>一</w:t>
      </w:r>
      <w:proofErr w:type="gramEnd"/>
      <w:r w:rsidRPr="004D1297">
        <w:rPr>
          <w:rFonts w:hint="eastAsia"/>
          <w:sz w:val="21"/>
          <w:szCs w:val="21"/>
        </w:rPr>
        <w:t>個人面對四道牆。有人說，假如</w:t>
      </w:r>
      <w:proofErr w:type="gramStart"/>
      <w:r w:rsidRPr="004D1297">
        <w:rPr>
          <w:rFonts w:hint="eastAsia"/>
          <w:sz w:val="21"/>
          <w:szCs w:val="21"/>
        </w:rPr>
        <w:t>一</w:t>
      </w:r>
      <w:proofErr w:type="gramEnd"/>
      <w:r w:rsidRPr="004D1297">
        <w:rPr>
          <w:rFonts w:hint="eastAsia"/>
          <w:sz w:val="21"/>
          <w:szCs w:val="21"/>
        </w:rPr>
        <w:t>個人長久不能向人說話，精神會出現問題；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就是這樣</w:t>
      </w:r>
      <w:proofErr w:type="gramStart"/>
      <w:r w:rsidRPr="004D1297">
        <w:rPr>
          <w:rFonts w:hint="eastAsia"/>
          <w:sz w:val="21"/>
          <w:szCs w:val="21"/>
        </w:rPr>
        <w:t>一直活在自我</w:t>
      </w:r>
      <w:proofErr w:type="gramEnd"/>
      <w:r w:rsidRPr="004D1297">
        <w:rPr>
          <w:rFonts w:hint="eastAsia"/>
          <w:sz w:val="21"/>
          <w:szCs w:val="21"/>
        </w:rPr>
        <w:t>的世界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，沒有傾訴的對象，感到想死的痛苦。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與所有人一樣渴望得著人的愛，卻因被</w:t>
      </w:r>
      <w:proofErr w:type="gramStart"/>
      <w:r w:rsidRPr="004D1297">
        <w:rPr>
          <w:rFonts w:hint="eastAsia"/>
          <w:sz w:val="21"/>
          <w:szCs w:val="21"/>
        </w:rPr>
        <w:t>眾人撇棄而</w:t>
      </w:r>
      <w:proofErr w:type="gramEnd"/>
      <w:r w:rsidRPr="004D1297">
        <w:rPr>
          <w:rFonts w:hint="eastAsia"/>
          <w:sz w:val="21"/>
          <w:szCs w:val="21"/>
        </w:rPr>
        <w:t>感到孤獨和絕望。耶穌看見他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面的痛苦，深深地憐憫他。在耶穌與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四目交投之際，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看見耶穌眼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向他充滿的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恤和愛，　神拯救的工作便從這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開始。</w:t>
      </w:r>
    </w:p>
    <w:p w14:paraId="1331519C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耶穌於是向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說甚麼呢？請一起再讀第27節：「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這事以後，耶穌出去，看見一個稅吏，名叫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利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未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，坐在稅關上，就對他說，你跟從我來！</w:t>
      </w:r>
      <w:r w:rsidRPr="004D1297">
        <w:rPr>
          <w:rFonts w:hint="eastAsia"/>
          <w:sz w:val="21"/>
          <w:szCs w:val="21"/>
        </w:rPr>
        <w:t>」耶穌說：「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你跟從我來！</w:t>
      </w:r>
      <w:r w:rsidRPr="004D1297">
        <w:rPr>
          <w:rFonts w:hint="eastAsia"/>
          <w:sz w:val="21"/>
          <w:szCs w:val="21"/>
        </w:rPr>
        <w:t>」這表示甚麼呢？首先，「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你跟從我來</w:t>
      </w:r>
      <w:r w:rsidRPr="004D1297">
        <w:rPr>
          <w:rFonts w:hint="eastAsia"/>
          <w:sz w:val="21"/>
          <w:szCs w:val="21"/>
        </w:rPr>
        <w:t>」表示耶穌承諾會負責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的人生到底。</w:t>
      </w:r>
      <w:r w:rsidRPr="004D1297">
        <w:rPr>
          <w:rFonts w:hint="eastAsia"/>
          <w:sz w:val="21"/>
          <w:szCs w:val="21"/>
          <w:u w:val="single"/>
        </w:rPr>
        <w:t>利未</w:t>
      </w:r>
      <w:proofErr w:type="gramStart"/>
      <w:r w:rsidRPr="004D1297">
        <w:rPr>
          <w:rFonts w:hint="eastAsia"/>
          <w:sz w:val="21"/>
          <w:szCs w:val="21"/>
        </w:rPr>
        <w:t>因著</w:t>
      </w:r>
      <w:proofErr w:type="gramEnd"/>
      <w:r w:rsidRPr="004D1297">
        <w:rPr>
          <w:rFonts w:hint="eastAsia"/>
          <w:sz w:val="21"/>
          <w:szCs w:val="21"/>
        </w:rPr>
        <w:t>自私，如同痲瘋病人一樣醜陋和叫人感到負擔；眾人對他敬而遠之，害怕被他「找著數」，沒有人願意承擔他的自私。但耶穌沒有拒絕這樣的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，決志擔當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所有的軟弱。耶穌沒有以定罪的目光看</w:t>
      </w:r>
      <w:r w:rsidRPr="004D1297">
        <w:rPr>
          <w:rFonts w:hint="eastAsia"/>
          <w:sz w:val="21"/>
          <w:szCs w:val="21"/>
          <w:u w:val="single"/>
        </w:rPr>
        <w:t>利</w:t>
      </w:r>
      <w:proofErr w:type="gramStart"/>
      <w:r w:rsidRPr="004D1297">
        <w:rPr>
          <w:rFonts w:hint="eastAsia"/>
          <w:sz w:val="21"/>
          <w:szCs w:val="21"/>
          <w:u w:val="single"/>
        </w:rPr>
        <w:t>未</w:t>
      </w:r>
      <w:proofErr w:type="gramEnd"/>
      <w:r w:rsidRPr="004D1297">
        <w:rPr>
          <w:rFonts w:hint="eastAsia"/>
          <w:sz w:val="21"/>
          <w:szCs w:val="21"/>
        </w:rPr>
        <w:t>，乃是以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恤的目光看他，看他為深深患病、需要長期留</w:t>
      </w:r>
      <w:proofErr w:type="gramStart"/>
      <w:r w:rsidRPr="004D1297">
        <w:rPr>
          <w:rFonts w:hint="eastAsia"/>
          <w:sz w:val="21"/>
          <w:szCs w:val="21"/>
        </w:rPr>
        <w:t>醫</w:t>
      </w:r>
      <w:proofErr w:type="gramEnd"/>
      <w:r w:rsidRPr="004D1297">
        <w:rPr>
          <w:rFonts w:hint="eastAsia"/>
          <w:sz w:val="21"/>
          <w:szCs w:val="21"/>
        </w:rPr>
        <w:t>的病人，要接受耶穌的服侍和醫治。耶穌看他如同壓傷的蘆葦和將殘的燈火一樣，從</w:t>
      </w:r>
      <w:proofErr w:type="gramStart"/>
      <w:r w:rsidRPr="004D1297">
        <w:rPr>
          <w:rFonts w:hint="eastAsia"/>
          <w:sz w:val="21"/>
          <w:szCs w:val="21"/>
        </w:rPr>
        <w:t>軟弱中扶他</w:t>
      </w:r>
      <w:proofErr w:type="gramEnd"/>
      <w:r w:rsidRPr="004D1297">
        <w:rPr>
          <w:rFonts w:hint="eastAsia"/>
          <w:sz w:val="21"/>
          <w:szCs w:val="21"/>
        </w:rPr>
        <w:t>起來，以　神的愛使他的人生再次燃點起來。</w:t>
      </w:r>
      <w:proofErr w:type="gramStart"/>
      <w:r w:rsidRPr="004D1297">
        <w:rPr>
          <w:rFonts w:hint="eastAsia"/>
          <w:sz w:val="21"/>
          <w:szCs w:val="21"/>
        </w:rPr>
        <w:t>此外，</w:t>
      </w:r>
      <w:proofErr w:type="gramEnd"/>
      <w:r w:rsidRPr="004D1297">
        <w:rPr>
          <w:rFonts w:hint="eastAsia"/>
          <w:sz w:val="21"/>
          <w:szCs w:val="21"/>
        </w:rPr>
        <w:t>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你跟從我來</w:t>
      </w:r>
      <w:r w:rsidRPr="004D1297">
        <w:rPr>
          <w:rFonts w:hint="eastAsia"/>
          <w:sz w:val="21"/>
          <w:szCs w:val="21"/>
        </w:rPr>
        <w:t>」表示耶穌呼召他作耶穌的門徒，吩咐他的人生方向扭轉，</w:t>
      </w:r>
      <w:proofErr w:type="gramStart"/>
      <w:r w:rsidRPr="004D1297">
        <w:rPr>
          <w:rFonts w:hint="eastAsia"/>
          <w:sz w:val="21"/>
          <w:szCs w:val="21"/>
        </w:rPr>
        <w:t>從跟從</w:t>
      </w:r>
      <w:proofErr w:type="gramEnd"/>
      <w:r w:rsidRPr="004D1297">
        <w:rPr>
          <w:rFonts w:hint="eastAsia"/>
          <w:sz w:val="21"/>
          <w:szCs w:val="21"/>
        </w:rPr>
        <w:t>錢和世上的成就，改變為跟從和效法耶穌的人生。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於是有甚麼反應呢？請看第28節：「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他就撇下所有的，起來，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跟從了耶穌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。</w:t>
      </w:r>
      <w:r w:rsidRPr="004D1297">
        <w:rPr>
          <w:rFonts w:hint="eastAsia"/>
          <w:sz w:val="21"/>
          <w:szCs w:val="21"/>
        </w:rPr>
        <w:t>」從前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為了跟從錢，撇下了良心、信仰和朋友，成為了最貧窮的人；但他領受耶穌的愛後，撇下了稅關、稅吏的工作和財富，起來</w:t>
      </w:r>
      <w:proofErr w:type="gramStart"/>
      <w:r w:rsidRPr="004D1297">
        <w:rPr>
          <w:rFonts w:hint="eastAsia"/>
          <w:sz w:val="21"/>
          <w:szCs w:val="21"/>
        </w:rPr>
        <w:t>跟從了耶穌</w:t>
      </w:r>
      <w:proofErr w:type="gramEnd"/>
      <w:r w:rsidRPr="004D1297">
        <w:rPr>
          <w:rFonts w:hint="eastAsia"/>
          <w:sz w:val="21"/>
          <w:szCs w:val="21"/>
        </w:rPr>
        <w:t>，他得著了　神的愛、</w:t>
      </w:r>
      <w:proofErr w:type="gramStart"/>
      <w:r w:rsidRPr="004D1297">
        <w:rPr>
          <w:rFonts w:hint="eastAsia"/>
          <w:sz w:val="21"/>
          <w:szCs w:val="21"/>
        </w:rPr>
        <w:t>救恩</w:t>
      </w:r>
      <w:proofErr w:type="gramEnd"/>
      <w:r w:rsidRPr="004D1297">
        <w:rPr>
          <w:rFonts w:hint="eastAsia"/>
          <w:sz w:val="21"/>
          <w:szCs w:val="21"/>
        </w:rPr>
        <w:t>、永生和天國，成為了真正最富有的人。</w:t>
      </w:r>
    </w:p>
    <w:p w14:paraId="661487E4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跟從耶穌後，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有了甚麼改變呢？請看第29節：「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利未</w:t>
      </w:r>
      <w:r w:rsidRPr="004D1297">
        <w:rPr>
          <w:rFonts w:ascii="華康古印體(P)" w:eastAsia="華康古印體(P)" w:hint="eastAsia"/>
          <w:b/>
          <w:sz w:val="21"/>
          <w:szCs w:val="21"/>
        </w:rPr>
        <w:t>在自己家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為耶穌大擺筵席，有許多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稅吏和別人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與他們一同坐席。</w:t>
      </w:r>
      <w:r w:rsidRPr="004D1297">
        <w:rPr>
          <w:rFonts w:hint="eastAsia"/>
          <w:sz w:val="21"/>
          <w:szCs w:val="21"/>
        </w:rPr>
        <w:t>」從前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即使吃五星級酒店的自助餐，卻因為常常自己一個吃而流淚，也因充滿憂慮而胃痛和失去胃口；但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在跟從耶穌以後，他領受耶穌許多的愛，邀請從前視為競爭對手的稅吏同事一同坐席，請他們一同來認識主耶穌。這麼多的稅吏竟然不是坐在稅關上，而是來與耶穌一同坐席，與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分享他遇見耶穌的喜樂，這實在是天國的筵席。在這時候，法利賽人和文士再次出場，他們批評耶穌的哪方面呢？請看第30節：「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法利賽人和文士就向耶穌的門徒發怨言說，你們為甚麼和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稅吏和罪人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一同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吃喝呢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？</w:t>
      </w:r>
      <w:r w:rsidRPr="004D1297">
        <w:rPr>
          <w:rFonts w:hint="eastAsia"/>
          <w:sz w:val="21"/>
          <w:szCs w:val="21"/>
        </w:rPr>
        <w:t>」法利賽人和文士認為</w:t>
      </w:r>
      <w:proofErr w:type="gramStart"/>
      <w:r w:rsidRPr="004D1297">
        <w:rPr>
          <w:rFonts w:hint="eastAsia"/>
          <w:sz w:val="21"/>
          <w:szCs w:val="21"/>
        </w:rPr>
        <w:t>稅吏是公認</w:t>
      </w:r>
      <w:proofErr w:type="gramEnd"/>
      <w:r w:rsidRPr="004D1297">
        <w:rPr>
          <w:rFonts w:hint="eastAsia"/>
          <w:sz w:val="21"/>
          <w:szCs w:val="21"/>
        </w:rPr>
        <w:t>的罪人，與罪人一同吃喝，就等同於玷污自己，與罪人相交是絕不能接受的事。</w:t>
      </w:r>
    </w:p>
    <w:p w14:paraId="3CAE14D6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lastRenderedPageBreak/>
        <w:t>耶穌於是怎樣回答他們呢？請一起讀第31,32節：「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耶穌對他們說，無病的人用不著醫生，有病的人才用得著；我來本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不是召義人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悔改，乃是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召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罪人悔改。</w:t>
      </w:r>
      <w:r w:rsidRPr="004D1297">
        <w:rPr>
          <w:rFonts w:hint="eastAsia"/>
          <w:sz w:val="21"/>
          <w:szCs w:val="21"/>
        </w:rPr>
        <w:t>」從耶穌的說話來看，法利賽人和文士的問題是甚麼呢？法利賽人和文士以為自己與稅吏不同，好好地遵守律法，是聖潔無罪的義人，內心充滿了自義；他們雖然作那時代的牧者，卻不服侍罪人，只以定罪的目光定罪人的罪。但耶穌卻以怎樣的目光看罪人呢？耶穌看罪人為有病的人，需要耶穌的醫治；耶穌沒有以定罪的目光看罪人，乃是以醫生的目光看罪人。所謂「</w:t>
      </w:r>
      <w:proofErr w:type="gramStart"/>
      <w:r w:rsidRPr="004D1297">
        <w:rPr>
          <w:rFonts w:hint="eastAsia"/>
          <w:sz w:val="21"/>
          <w:szCs w:val="21"/>
        </w:rPr>
        <w:t>醫</w:t>
      </w:r>
      <w:proofErr w:type="gramEnd"/>
      <w:r w:rsidRPr="004D1297">
        <w:rPr>
          <w:rFonts w:hint="eastAsia"/>
          <w:sz w:val="21"/>
          <w:szCs w:val="21"/>
        </w:rPr>
        <w:t>者父母心」，真正的醫生了解和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恤病人所受的痛苦，盡最大的努力搶救病人。病人本來</w:t>
      </w:r>
      <w:proofErr w:type="gramStart"/>
      <w:r w:rsidRPr="004D1297">
        <w:rPr>
          <w:rFonts w:hint="eastAsia"/>
          <w:sz w:val="21"/>
          <w:szCs w:val="21"/>
        </w:rPr>
        <w:t>因著</w:t>
      </w:r>
      <w:proofErr w:type="gramEnd"/>
      <w:r w:rsidRPr="004D1297">
        <w:rPr>
          <w:rFonts w:hint="eastAsia"/>
          <w:sz w:val="21"/>
          <w:szCs w:val="21"/>
        </w:rPr>
        <w:t>自己所患的病，感到無助和不安；有些病人因病而樣子變得很難看，感到自卑和羞恥；也有病情嚴重的病人，對自己能否存活感到恐懼，甚至失去生存的意</w:t>
      </w:r>
      <w:proofErr w:type="gramStart"/>
      <w:r w:rsidRPr="004D1297">
        <w:rPr>
          <w:rFonts w:hint="eastAsia"/>
          <w:sz w:val="21"/>
          <w:szCs w:val="21"/>
        </w:rPr>
        <w:t>慾</w:t>
      </w:r>
      <w:proofErr w:type="gramEnd"/>
      <w:r w:rsidRPr="004D1297">
        <w:rPr>
          <w:rFonts w:hint="eastAsia"/>
          <w:sz w:val="21"/>
          <w:szCs w:val="21"/>
        </w:rPr>
        <w:t>。直到當遇見真正的醫生時，病人的內心才得著安息，放心將自己的病情全告訴醫生，也從醫生的口中得著活著的勇氣和痊癒的盼望。</w:t>
      </w:r>
    </w:p>
    <w:p w14:paraId="7D623BDE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對病人來說，有否遇見好的醫生，真的有天淵之別。耶穌不但是醫術精湛的屬靈醫生，在技術上能醫治人內心一切的疾病；更重要的，是耶穌知道</w:t>
      </w:r>
      <w:proofErr w:type="gramStart"/>
      <w:r w:rsidRPr="004D1297">
        <w:rPr>
          <w:rFonts w:hint="eastAsia"/>
          <w:sz w:val="21"/>
          <w:szCs w:val="21"/>
        </w:rPr>
        <w:t>罪人因罪所</w:t>
      </w:r>
      <w:proofErr w:type="gramEnd"/>
      <w:r w:rsidRPr="004D1297">
        <w:rPr>
          <w:rFonts w:hint="eastAsia"/>
          <w:sz w:val="21"/>
          <w:szCs w:val="21"/>
        </w:rPr>
        <w:t>受的痛苦，對罪人擁有愛、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恤和</w:t>
      </w:r>
      <w:proofErr w:type="gramStart"/>
      <w:r w:rsidRPr="004D1297">
        <w:rPr>
          <w:rFonts w:hint="eastAsia"/>
          <w:sz w:val="21"/>
          <w:szCs w:val="21"/>
        </w:rPr>
        <w:t>牧者</w:t>
      </w:r>
      <w:proofErr w:type="gramEnd"/>
      <w:r w:rsidRPr="004D1297">
        <w:rPr>
          <w:rFonts w:hint="eastAsia"/>
          <w:sz w:val="21"/>
          <w:szCs w:val="21"/>
        </w:rPr>
        <w:t>心腸，叫罪人來到</w:t>
      </w:r>
      <w:proofErr w:type="gramStart"/>
      <w:r w:rsidRPr="004D1297">
        <w:rPr>
          <w:rFonts w:hint="eastAsia"/>
          <w:sz w:val="21"/>
          <w:szCs w:val="21"/>
        </w:rPr>
        <w:t>祂</w:t>
      </w:r>
      <w:proofErr w:type="gramEnd"/>
      <w:r w:rsidRPr="004D1297">
        <w:rPr>
          <w:rFonts w:hint="eastAsia"/>
          <w:sz w:val="21"/>
          <w:szCs w:val="21"/>
        </w:rPr>
        <w:t>那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時，可以得著安息和痊癒的盼望。請再看第32節：「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我來本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不是召義人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悔改，乃是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召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罪人悔改。</w:t>
      </w:r>
      <w:r w:rsidRPr="004D1297">
        <w:rPr>
          <w:rFonts w:hint="eastAsia"/>
          <w:sz w:val="21"/>
          <w:szCs w:val="21"/>
        </w:rPr>
        <w:t>」在馬太和馬可福音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，只記述耶穌來是召罪人，但本段經文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卻加上了「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悔改</w:t>
      </w:r>
      <w:r w:rsidRPr="004D1297">
        <w:rPr>
          <w:rFonts w:hint="eastAsia"/>
          <w:sz w:val="21"/>
          <w:szCs w:val="21"/>
        </w:rPr>
        <w:t>」二字。在這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召罪人悔改</w:t>
      </w:r>
      <w:r w:rsidRPr="004D1297">
        <w:rPr>
          <w:rFonts w:hint="eastAsia"/>
          <w:sz w:val="21"/>
          <w:szCs w:val="21"/>
        </w:rPr>
        <w:t>」的意思並不是指著定罪人的罪，乃是醫治罪人患病的內心，就好像</w:t>
      </w:r>
      <w:proofErr w:type="gramStart"/>
      <w:r w:rsidRPr="004D1297">
        <w:rPr>
          <w:rFonts w:hint="eastAsia"/>
          <w:sz w:val="21"/>
          <w:szCs w:val="21"/>
        </w:rPr>
        <w:t>召</w:t>
      </w:r>
      <w:proofErr w:type="gramEnd"/>
      <w:r w:rsidRPr="004D1297">
        <w:rPr>
          <w:rFonts w:hint="eastAsia"/>
          <w:sz w:val="21"/>
          <w:szCs w:val="21"/>
        </w:rPr>
        <w:t>病人入院一樣。耶穌在三年半的時間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，藉著常常與</w:t>
      </w:r>
      <w:proofErr w:type="gramStart"/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同在</w:t>
      </w:r>
      <w:proofErr w:type="gramEnd"/>
      <w:r w:rsidRPr="004D1297">
        <w:rPr>
          <w:rFonts w:hint="eastAsia"/>
          <w:sz w:val="21"/>
          <w:szCs w:val="21"/>
        </w:rPr>
        <w:t>，與他一起生活、吃飯、相交，也將　神的說話賜給他，醫治他因自私而患病的內心。終於，在耶穌充滿愛心的療程之下，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患病的內心痊癒過來，他成為了愛的牧者，寫成美麗的馬太福音的筆者聖</w:t>
      </w:r>
      <w:r w:rsidRPr="004D1297">
        <w:rPr>
          <w:rFonts w:hint="eastAsia"/>
          <w:sz w:val="21"/>
          <w:szCs w:val="21"/>
          <w:u w:val="single"/>
        </w:rPr>
        <w:t>馬太</w:t>
      </w:r>
      <w:r w:rsidRPr="004D1297">
        <w:rPr>
          <w:rFonts w:hint="eastAsia"/>
          <w:sz w:val="21"/>
          <w:szCs w:val="21"/>
        </w:rPr>
        <w:t>。</w:t>
      </w:r>
    </w:p>
    <w:p w14:paraId="3C9FA398" w14:textId="77777777" w:rsidR="00B46254" w:rsidRPr="004D1297" w:rsidRDefault="00B46254" w:rsidP="00B46254">
      <w:pPr>
        <w:ind w:firstLine="483"/>
        <w:rPr>
          <w:rFonts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筆者</w:t>
      </w:r>
      <w:r w:rsidRPr="004D1297">
        <w:rPr>
          <w:rFonts w:hint="eastAsia"/>
          <w:sz w:val="21"/>
          <w:szCs w:val="21"/>
          <w:u w:val="single"/>
        </w:rPr>
        <w:t>路加</w:t>
      </w:r>
      <w:r w:rsidRPr="004D1297">
        <w:rPr>
          <w:rFonts w:hint="eastAsia"/>
          <w:sz w:val="21"/>
          <w:szCs w:val="21"/>
        </w:rPr>
        <w:t>在第33至39節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，記述了宗教領袖向耶穌的另一個質問，這也與之前耶穌所教訓</w:t>
      </w:r>
      <w:proofErr w:type="gramStart"/>
      <w:r w:rsidRPr="004D1297">
        <w:rPr>
          <w:rFonts w:hint="eastAsia"/>
          <w:sz w:val="21"/>
          <w:szCs w:val="21"/>
        </w:rPr>
        <w:t>召</w:t>
      </w:r>
      <w:proofErr w:type="gramEnd"/>
      <w:r w:rsidRPr="004D1297">
        <w:rPr>
          <w:rFonts w:hint="eastAsia"/>
          <w:sz w:val="21"/>
          <w:szCs w:val="21"/>
        </w:rPr>
        <w:t>罪人的道理十分有關。請看第33節。法利賽人和文士質問耶穌說：「</w:t>
      </w:r>
      <w:r w:rsidRPr="004D1297">
        <w:rPr>
          <w:rFonts w:ascii="華康古印體(P)" w:eastAsia="華康古印體(P)" w:hint="eastAsia"/>
          <w:b/>
          <w:sz w:val="21"/>
          <w:szCs w:val="21"/>
          <w:u w:val="single"/>
        </w:rPr>
        <w:t>約翰</w:t>
      </w:r>
      <w:r w:rsidRPr="004D1297">
        <w:rPr>
          <w:rFonts w:ascii="華康古印體(P)" w:eastAsia="華康古印體(P)" w:hint="eastAsia"/>
          <w:b/>
          <w:sz w:val="21"/>
          <w:szCs w:val="21"/>
        </w:rPr>
        <w:t>的門徒屢次禁食祈禱，法利賽人門徒也是這樣，惟獨你的門徒又吃又喝。</w:t>
      </w:r>
      <w:r w:rsidRPr="004D1297">
        <w:rPr>
          <w:rFonts w:hint="eastAsia"/>
          <w:sz w:val="21"/>
          <w:szCs w:val="21"/>
        </w:rPr>
        <w:t>」他們不但因門徒與罪人一同吃喝而</w:t>
      </w:r>
      <w:proofErr w:type="gramStart"/>
      <w:r w:rsidRPr="004D1297">
        <w:rPr>
          <w:rFonts w:hint="eastAsia"/>
          <w:sz w:val="21"/>
          <w:szCs w:val="21"/>
        </w:rPr>
        <w:t>不滿，</w:t>
      </w:r>
      <w:proofErr w:type="gramEnd"/>
      <w:r w:rsidRPr="004D1297">
        <w:rPr>
          <w:rFonts w:hint="eastAsia"/>
          <w:sz w:val="21"/>
          <w:szCs w:val="21"/>
        </w:rPr>
        <w:t>也因門徒常常又吃又喝而不</w:t>
      </w:r>
      <w:r w:rsidRPr="004D1297">
        <w:rPr>
          <w:rFonts w:hint="eastAsia"/>
          <w:sz w:val="21"/>
          <w:szCs w:val="21"/>
        </w:rPr>
        <w:t>滿。耶穌於是向他們說甚麼呢？請看第34節：「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耶穌對他們說，新郎和陪伴之人同在的時候，豈能叫陪伴之人禁食呢？但日子將到，新郎要離開他們，那日他們就要禁食了。</w:t>
      </w:r>
      <w:r w:rsidRPr="004D1297">
        <w:rPr>
          <w:rFonts w:hint="eastAsia"/>
          <w:sz w:val="21"/>
          <w:szCs w:val="21"/>
        </w:rPr>
        <w:t>」耶穌將自己比喻為新郎、門徒為陪伴之人。在婚姻筵席上，陪伴之人為新郎而喜樂也來不及，又怎會禁食呢？耶穌與</w:t>
      </w:r>
      <w:r w:rsidRPr="004D1297">
        <w:rPr>
          <w:rFonts w:hint="eastAsia"/>
          <w:sz w:val="21"/>
          <w:szCs w:val="21"/>
          <w:u w:val="single"/>
        </w:rPr>
        <w:t>利未</w:t>
      </w:r>
      <w:r w:rsidRPr="004D1297">
        <w:rPr>
          <w:rFonts w:hint="eastAsia"/>
          <w:sz w:val="21"/>
          <w:szCs w:val="21"/>
        </w:rPr>
        <w:t>的筵席，就是救主迎娶罪人的筵席，是充滿喜樂和恩典的筵席。耶穌最後舉了甚麼比喻呢？請一起讀第36至39節：「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耶穌又設一個比喻，對他們說，沒有人把新衣服撕下一塊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來補在舊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衣服上；若是這樣，就把新的撕破了，並且所撕下來的那塊新的和舊的也不相稱。也沒有人把新酒裝在舊皮袋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；若是這樣，新酒必將皮袋裂開，酒便漏出來，皮袋也就壞了。但新酒必須裝在新皮袋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裏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。沒有人喝了陳酒又想喝新的，他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總說陳的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好。</w:t>
      </w:r>
      <w:r w:rsidRPr="004D1297">
        <w:rPr>
          <w:rFonts w:hint="eastAsia"/>
          <w:sz w:val="21"/>
          <w:szCs w:val="21"/>
        </w:rPr>
        <w:t>」耶穌來是召罪人，這就好像新酒和新布一樣，對宗教領袖來說，是從未聽過的全新的信息。宗教領袖過以律法為中心的生活，定罪人的罪，他們的內心就好像舊皮袋和舊衣服一樣沒有彈性和張力，不能接受如新酒和新布的福音，也不能迎接罪人。人喜歡飲陳年佳釀，沒有人喝了陳酒又想喝新的，但在信仰生活上卻不能這樣。</w:t>
      </w:r>
      <w:proofErr w:type="gramStart"/>
      <w:r w:rsidRPr="004D1297">
        <w:rPr>
          <w:rFonts w:hint="eastAsia"/>
          <w:sz w:val="21"/>
          <w:szCs w:val="21"/>
        </w:rPr>
        <w:t>為了盛載耶穌</w:t>
      </w:r>
      <w:proofErr w:type="gramEnd"/>
      <w:r w:rsidRPr="004D1297">
        <w:rPr>
          <w:rFonts w:hint="eastAsia"/>
          <w:sz w:val="21"/>
          <w:szCs w:val="21"/>
        </w:rPr>
        <w:t>充滿生命力的福音，宗教領袖必須丟棄舊皮袋，就是律法主義和定罪人的罪的內心，那時他們可以享受福音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的恩典和生命，可以服侍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恤和醫治罪人的工作。</w:t>
      </w:r>
    </w:p>
    <w:p w14:paraId="5353C014" w14:textId="77777777" w:rsidR="00B76578" w:rsidRPr="004D1297" w:rsidRDefault="00B46254" w:rsidP="004D1297">
      <w:pPr>
        <w:ind w:firstLine="483"/>
        <w:rPr>
          <w:rFonts w:ascii="細明體" w:eastAsia="細明體" w:hAnsi="細明體" w:cs="細明體" w:hint="eastAsia"/>
          <w:sz w:val="21"/>
          <w:szCs w:val="21"/>
        </w:rPr>
      </w:pPr>
      <w:r w:rsidRPr="004D1297">
        <w:rPr>
          <w:rFonts w:hint="eastAsia"/>
          <w:sz w:val="21"/>
          <w:szCs w:val="21"/>
        </w:rPr>
        <w:t>綜合以上來看，耶穌潔淨人肉身和靈魂的痲瘋病，叫身體和屬靈上無力的癱子起來行走，呼召和改變自私的稅吏；假如要以一句說話來</w:t>
      </w:r>
      <w:proofErr w:type="gramStart"/>
      <w:r w:rsidRPr="004D1297">
        <w:rPr>
          <w:rFonts w:hint="eastAsia"/>
          <w:sz w:val="21"/>
          <w:szCs w:val="21"/>
        </w:rPr>
        <w:t>撮</w:t>
      </w:r>
      <w:proofErr w:type="gramEnd"/>
      <w:r w:rsidRPr="004D1297">
        <w:rPr>
          <w:rFonts w:hint="eastAsia"/>
          <w:sz w:val="21"/>
          <w:szCs w:val="21"/>
        </w:rPr>
        <w:t>要的話，耶穌的工作就是「召罪人」。耶穌沒有定我們罪人的罪，反而以愛和</w:t>
      </w:r>
      <w:proofErr w:type="gramStart"/>
      <w:r w:rsidRPr="004D1297">
        <w:rPr>
          <w:rFonts w:hint="eastAsia"/>
          <w:sz w:val="21"/>
          <w:szCs w:val="21"/>
        </w:rPr>
        <w:t>憐</w:t>
      </w:r>
      <w:proofErr w:type="gramEnd"/>
      <w:r w:rsidRPr="004D1297">
        <w:rPr>
          <w:rFonts w:hint="eastAsia"/>
          <w:sz w:val="21"/>
          <w:szCs w:val="21"/>
        </w:rPr>
        <w:t>恤觸摸和醫治我們的靈魂。當我們來到這位屬靈的醫生耶穌那</w:t>
      </w:r>
      <w:proofErr w:type="gramStart"/>
      <w:r w:rsidRPr="004D1297">
        <w:rPr>
          <w:rFonts w:hint="eastAsia"/>
          <w:sz w:val="21"/>
          <w:szCs w:val="21"/>
        </w:rPr>
        <w:t>裏</w:t>
      </w:r>
      <w:proofErr w:type="gramEnd"/>
      <w:r w:rsidRPr="004D1297">
        <w:rPr>
          <w:rFonts w:hint="eastAsia"/>
          <w:sz w:val="21"/>
          <w:szCs w:val="21"/>
        </w:rPr>
        <w:t>時，耶穌不拒絕我們，乃是醫治我們直到我們的靈魂得痊癒和得安息。祈求主幫助我們除去舊皮袋的內心，將新皮袋的內心賜給我們，使我們更新領受如新酒一樣的耶穌的福音，可以服侍醫治這時代的靈魂的工作。請再一起讀第31,32節：「</w:t>
      </w:r>
      <w:r w:rsidRPr="004D1297">
        <w:rPr>
          <w:rFonts w:ascii="華康古印體(P)" w:eastAsia="華康古印體(P)" w:hint="eastAsia"/>
          <w:b/>
          <w:sz w:val="21"/>
          <w:szCs w:val="21"/>
        </w:rPr>
        <w:t>耶穌對他們說，無病的人用不著醫生，有病的人才用得著；我來本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不是召義人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悔改，乃是</w:t>
      </w:r>
      <w:proofErr w:type="gramStart"/>
      <w:r w:rsidRPr="004D1297">
        <w:rPr>
          <w:rFonts w:ascii="華康古印體(P)" w:eastAsia="華康古印體(P)" w:hint="eastAsia"/>
          <w:b/>
          <w:sz w:val="21"/>
          <w:szCs w:val="21"/>
        </w:rPr>
        <w:t>召</w:t>
      </w:r>
      <w:proofErr w:type="gramEnd"/>
      <w:r w:rsidRPr="004D1297">
        <w:rPr>
          <w:rFonts w:ascii="華康古印體(P)" w:eastAsia="華康古印體(P)" w:hint="eastAsia"/>
          <w:b/>
          <w:sz w:val="21"/>
          <w:szCs w:val="21"/>
        </w:rPr>
        <w:t>罪人悔改。</w:t>
      </w:r>
      <w:r w:rsidRPr="004D1297">
        <w:rPr>
          <w:rFonts w:hint="eastAsia"/>
          <w:sz w:val="21"/>
          <w:szCs w:val="21"/>
        </w:rPr>
        <w:t>」</w:t>
      </w:r>
    </w:p>
    <w:p w14:paraId="4EFCB281" w14:textId="77777777" w:rsidR="004D1297" w:rsidRPr="004D1297" w:rsidRDefault="004D1297" w:rsidP="00FB016B">
      <w:pPr>
        <w:ind w:firstLine="425"/>
        <w:rPr>
          <w:rFonts w:ascii="細明體" w:eastAsia="細明體" w:hAnsi="細明體" w:cs="細明體"/>
          <w:sz w:val="21"/>
          <w:szCs w:val="21"/>
        </w:rPr>
        <w:sectPr w:rsidR="004D1297" w:rsidRPr="004D1297" w:rsidSect="004D1297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4F58E6A3" w14:textId="77777777" w:rsidR="00B46254" w:rsidRPr="004D1297" w:rsidRDefault="00B46254" w:rsidP="00FB016B">
      <w:pPr>
        <w:ind w:firstLine="425"/>
        <w:rPr>
          <w:rFonts w:ascii="細明體" w:eastAsia="細明體" w:hAnsi="細明體" w:cs="細明體" w:hint="eastAsia"/>
          <w:sz w:val="21"/>
          <w:szCs w:val="21"/>
        </w:rPr>
      </w:pPr>
    </w:p>
    <w:sectPr w:rsidR="00B46254" w:rsidRPr="004D1297" w:rsidSect="00FB016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580C" w14:textId="77777777" w:rsidR="00DC5491" w:rsidRDefault="00DC5491">
      <w:r>
        <w:separator/>
      </w:r>
    </w:p>
  </w:endnote>
  <w:endnote w:type="continuationSeparator" w:id="0">
    <w:p w14:paraId="15790393" w14:textId="77777777" w:rsidR="00DC5491" w:rsidRDefault="00DC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512" w14:textId="77777777" w:rsidR="004D1297" w:rsidRPr="00FE1E89" w:rsidRDefault="004D1297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>
      <w:rPr>
        <w:rStyle w:val="aa"/>
        <w:noProof/>
      </w:rPr>
      <w:t>4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D665" w14:textId="77777777" w:rsidR="00DC5491" w:rsidRDefault="00DC5491">
      <w:r>
        <w:separator/>
      </w:r>
    </w:p>
  </w:footnote>
  <w:footnote w:type="continuationSeparator" w:id="0">
    <w:p w14:paraId="1858BF10" w14:textId="77777777" w:rsidR="00DC5491" w:rsidRDefault="00DC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1303921163">
    <w:abstractNumId w:val="10"/>
  </w:num>
  <w:num w:numId="2" w16cid:durableId="1909151294">
    <w:abstractNumId w:val="14"/>
  </w:num>
  <w:num w:numId="3" w16cid:durableId="1030572633">
    <w:abstractNumId w:val="16"/>
  </w:num>
  <w:num w:numId="4" w16cid:durableId="78257512">
    <w:abstractNumId w:val="13"/>
  </w:num>
  <w:num w:numId="5" w16cid:durableId="1471704600">
    <w:abstractNumId w:val="11"/>
  </w:num>
  <w:num w:numId="6" w16cid:durableId="1568880086">
    <w:abstractNumId w:val="15"/>
  </w:num>
  <w:num w:numId="7" w16cid:durableId="119806508">
    <w:abstractNumId w:val="12"/>
  </w:num>
  <w:num w:numId="8" w16cid:durableId="1153763696">
    <w:abstractNumId w:val="8"/>
  </w:num>
  <w:num w:numId="9" w16cid:durableId="1246839978">
    <w:abstractNumId w:val="3"/>
  </w:num>
  <w:num w:numId="10" w16cid:durableId="1674528831">
    <w:abstractNumId w:val="2"/>
  </w:num>
  <w:num w:numId="11" w16cid:durableId="1806924519">
    <w:abstractNumId w:val="1"/>
  </w:num>
  <w:num w:numId="12" w16cid:durableId="1370061164">
    <w:abstractNumId w:val="0"/>
  </w:num>
  <w:num w:numId="13" w16cid:durableId="1980114599">
    <w:abstractNumId w:val="9"/>
  </w:num>
  <w:num w:numId="14" w16cid:durableId="146870590">
    <w:abstractNumId w:val="7"/>
  </w:num>
  <w:num w:numId="15" w16cid:durableId="424688280">
    <w:abstractNumId w:val="6"/>
  </w:num>
  <w:num w:numId="16" w16cid:durableId="713389820">
    <w:abstractNumId w:val="5"/>
  </w:num>
  <w:num w:numId="17" w16cid:durableId="199957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B5E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1450"/>
    <w:rsid w:val="0004184F"/>
    <w:rsid w:val="00041865"/>
    <w:rsid w:val="00042E9F"/>
    <w:rsid w:val="0004303E"/>
    <w:rsid w:val="0004450B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0A9"/>
    <w:rsid w:val="00094A46"/>
    <w:rsid w:val="000951C2"/>
    <w:rsid w:val="00096919"/>
    <w:rsid w:val="00096C3D"/>
    <w:rsid w:val="0009778E"/>
    <w:rsid w:val="000978D0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50C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7DB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389"/>
    <w:rsid w:val="000E471C"/>
    <w:rsid w:val="000E4919"/>
    <w:rsid w:val="000E4D5E"/>
    <w:rsid w:val="000E5031"/>
    <w:rsid w:val="000E52FC"/>
    <w:rsid w:val="000E563C"/>
    <w:rsid w:val="000E58BB"/>
    <w:rsid w:val="000E5B30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B85"/>
    <w:rsid w:val="000F61B5"/>
    <w:rsid w:val="000F68F8"/>
    <w:rsid w:val="000F6AC3"/>
    <w:rsid w:val="000F6B01"/>
    <w:rsid w:val="000F74C4"/>
    <w:rsid w:val="000F7B90"/>
    <w:rsid w:val="000F7D53"/>
    <w:rsid w:val="001017C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81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C89"/>
    <w:rsid w:val="001D0FF2"/>
    <w:rsid w:val="001D182F"/>
    <w:rsid w:val="001D1D84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8D8"/>
    <w:rsid w:val="001E2D62"/>
    <w:rsid w:val="001E3748"/>
    <w:rsid w:val="001E413C"/>
    <w:rsid w:val="001E47ED"/>
    <w:rsid w:val="001E4C70"/>
    <w:rsid w:val="001E4CBB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84"/>
    <w:rsid w:val="002069F1"/>
    <w:rsid w:val="002070AF"/>
    <w:rsid w:val="002070C1"/>
    <w:rsid w:val="002074E9"/>
    <w:rsid w:val="00210A5C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2"/>
    <w:rsid w:val="00224FFF"/>
    <w:rsid w:val="0022504A"/>
    <w:rsid w:val="00225DAC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16A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50631"/>
    <w:rsid w:val="00251267"/>
    <w:rsid w:val="002517A5"/>
    <w:rsid w:val="00252AF9"/>
    <w:rsid w:val="00253D6B"/>
    <w:rsid w:val="002549B0"/>
    <w:rsid w:val="00255E2B"/>
    <w:rsid w:val="00256853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49DB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505"/>
    <w:rsid w:val="002B3712"/>
    <w:rsid w:val="002B4717"/>
    <w:rsid w:val="002B4C6C"/>
    <w:rsid w:val="002B56E2"/>
    <w:rsid w:val="002B5B7B"/>
    <w:rsid w:val="002B632D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D07"/>
    <w:rsid w:val="002E0F84"/>
    <w:rsid w:val="002E16C6"/>
    <w:rsid w:val="002E1D47"/>
    <w:rsid w:val="002E2516"/>
    <w:rsid w:val="002E329A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C79"/>
    <w:rsid w:val="003039DD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6EC"/>
    <w:rsid w:val="00310E1B"/>
    <w:rsid w:val="00310E44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62"/>
    <w:rsid w:val="003176D8"/>
    <w:rsid w:val="00320BED"/>
    <w:rsid w:val="00321795"/>
    <w:rsid w:val="0032211F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0A8"/>
    <w:rsid w:val="0036714F"/>
    <w:rsid w:val="00367427"/>
    <w:rsid w:val="00367500"/>
    <w:rsid w:val="0036776E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12D7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A01C1"/>
    <w:rsid w:val="003A0574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546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ED8"/>
    <w:rsid w:val="003E3117"/>
    <w:rsid w:val="003E3A13"/>
    <w:rsid w:val="003E3D45"/>
    <w:rsid w:val="003E49DC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6D8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CA4"/>
    <w:rsid w:val="00414194"/>
    <w:rsid w:val="00414536"/>
    <w:rsid w:val="00414544"/>
    <w:rsid w:val="004146BC"/>
    <w:rsid w:val="00414A39"/>
    <w:rsid w:val="004157BA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693"/>
    <w:rsid w:val="004249B1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9BA"/>
    <w:rsid w:val="00436AB5"/>
    <w:rsid w:val="0044047E"/>
    <w:rsid w:val="00440D06"/>
    <w:rsid w:val="00442361"/>
    <w:rsid w:val="00442377"/>
    <w:rsid w:val="004426CD"/>
    <w:rsid w:val="0044286E"/>
    <w:rsid w:val="00442EDD"/>
    <w:rsid w:val="00443104"/>
    <w:rsid w:val="0044431D"/>
    <w:rsid w:val="004453D7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347"/>
    <w:rsid w:val="0045703F"/>
    <w:rsid w:val="00457059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859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97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1B4"/>
    <w:rsid w:val="004E285F"/>
    <w:rsid w:val="004E28A7"/>
    <w:rsid w:val="004E2A80"/>
    <w:rsid w:val="004E33C3"/>
    <w:rsid w:val="004E3B28"/>
    <w:rsid w:val="004E4CE6"/>
    <w:rsid w:val="004E4D63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338C"/>
    <w:rsid w:val="004F3997"/>
    <w:rsid w:val="004F4BF0"/>
    <w:rsid w:val="004F5154"/>
    <w:rsid w:val="004F5ABF"/>
    <w:rsid w:val="004F5B3D"/>
    <w:rsid w:val="004F5E38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0D3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5F9C"/>
    <w:rsid w:val="00556012"/>
    <w:rsid w:val="00556636"/>
    <w:rsid w:val="00556D82"/>
    <w:rsid w:val="005577E1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DB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A13"/>
    <w:rsid w:val="005B6E34"/>
    <w:rsid w:val="005B6EB7"/>
    <w:rsid w:val="005B702C"/>
    <w:rsid w:val="005B7314"/>
    <w:rsid w:val="005B7837"/>
    <w:rsid w:val="005C0684"/>
    <w:rsid w:val="005C092E"/>
    <w:rsid w:val="005C139C"/>
    <w:rsid w:val="005C1F36"/>
    <w:rsid w:val="005C2446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A86"/>
    <w:rsid w:val="005F6F55"/>
    <w:rsid w:val="005F7190"/>
    <w:rsid w:val="005F7C48"/>
    <w:rsid w:val="00600802"/>
    <w:rsid w:val="006020C2"/>
    <w:rsid w:val="00603956"/>
    <w:rsid w:val="0060425C"/>
    <w:rsid w:val="00605B90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51"/>
    <w:rsid w:val="00616CFC"/>
    <w:rsid w:val="00616D3B"/>
    <w:rsid w:val="006170D3"/>
    <w:rsid w:val="006176EB"/>
    <w:rsid w:val="00617AB4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BEF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486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1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E92"/>
    <w:rsid w:val="00774277"/>
    <w:rsid w:val="0077513C"/>
    <w:rsid w:val="0077574A"/>
    <w:rsid w:val="0077584E"/>
    <w:rsid w:val="007759F4"/>
    <w:rsid w:val="00775DA9"/>
    <w:rsid w:val="0077629B"/>
    <w:rsid w:val="00777004"/>
    <w:rsid w:val="007774B4"/>
    <w:rsid w:val="00780428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BC2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5E7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319"/>
    <w:rsid w:val="00887066"/>
    <w:rsid w:val="00887859"/>
    <w:rsid w:val="00887A03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52"/>
    <w:rsid w:val="008E1C88"/>
    <w:rsid w:val="008E1DC3"/>
    <w:rsid w:val="008E1F1A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B0B"/>
    <w:rsid w:val="008F1489"/>
    <w:rsid w:val="008F1774"/>
    <w:rsid w:val="008F2FB5"/>
    <w:rsid w:val="008F3198"/>
    <w:rsid w:val="008F4970"/>
    <w:rsid w:val="008F4E87"/>
    <w:rsid w:val="008F5B06"/>
    <w:rsid w:val="008F5FA9"/>
    <w:rsid w:val="008F6064"/>
    <w:rsid w:val="008F6334"/>
    <w:rsid w:val="008F6832"/>
    <w:rsid w:val="008F7414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6CDA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DD0"/>
    <w:rsid w:val="009149A5"/>
    <w:rsid w:val="009150E5"/>
    <w:rsid w:val="0091534A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A50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4772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B59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668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16A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7E9"/>
    <w:rsid w:val="00A74187"/>
    <w:rsid w:val="00A7522D"/>
    <w:rsid w:val="00A75BEE"/>
    <w:rsid w:val="00A76883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2DEC"/>
    <w:rsid w:val="00AC3770"/>
    <w:rsid w:val="00AC383F"/>
    <w:rsid w:val="00AC3B16"/>
    <w:rsid w:val="00AC41D6"/>
    <w:rsid w:val="00AC501B"/>
    <w:rsid w:val="00AC51AC"/>
    <w:rsid w:val="00AC5694"/>
    <w:rsid w:val="00AC5873"/>
    <w:rsid w:val="00AC59E8"/>
    <w:rsid w:val="00AC6EA8"/>
    <w:rsid w:val="00AC7058"/>
    <w:rsid w:val="00AC7276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1482"/>
    <w:rsid w:val="00AE248D"/>
    <w:rsid w:val="00AE2600"/>
    <w:rsid w:val="00AE292B"/>
    <w:rsid w:val="00AE3CA6"/>
    <w:rsid w:val="00AE53C1"/>
    <w:rsid w:val="00AE63D4"/>
    <w:rsid w:val="00AE686F"/>
    <w:rsid w:val="00AE6DB4"/>
    <w:rsid w:val="00AE6F4B"/>
    <w:rsid w:val="00AE779A"/>
    <w:rsid w:val="00AE7813"/>
    <w:rsid w:val="00AE7BDF"/>
    <w:rsid w:val="00AE7E0F"/>
    <w:rsid w:val="00AF1435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FC9"/>
    <w:rsid w:val="00B06466"/>
    <w:rsid w:val="00B078D1"/>
    <w:rsid w:val="00B10423"/>
    <w:rsid w:val="00B113B4"/>
    <w:rsid w:val="00B1142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1FCA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254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7BD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2C9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D23"/>
    <w:rsid w:val="00BF2B09"/>
    <w:rsid w:val="00BF4A54"/>
    <w:rsid w:val="00BF4EBF"/>
    <w:rsid w:val="00BF5543"/>
    <w:rsid w:val="00BF5D08"/>
    <w:rsid w:val="00BF76AF"/>
    <w:rsid w:val="00C0046F"/>
    <w:rsid w:val="00C00AD0"/>
    <w:rsid w:val="00C01430"/>
    <w:rsid w:val="00C01B37"/>
    <w:rsid w:val="00C01D9A"/>
    <w:rsid w:val="00C020D9"/>
    <w:rsid w:val="00C031C6"/>
    <w:rsid w:val="00C04BC5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590C"/>
    <w:rsid w:val="00C26485"/>
    <w:rsid w:val="00C2705A"/>
    <w:rsid w:val="00C27678"/>
    <w:rsid w:val="00C30DC8"/>
    <w:rsid w:val="00C3115F"/>
    <w:rsid w:val="00C312B6"/>
    <w:rsid w:val="00C3199B"/>
    <w:rsid w:val="00C31D87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0AF2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8002A"/>
    <w:rsid w:val="00C800D6"/>
    <w:rsid w:val="00C81769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148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24D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5216"/>
    <w:rsid w:val="00D358AF"/>
    <w:rsid w:val="00D35FC6"/>
    <w:rsid w:val="00D362C1"/>
    <w:rsid w:val="00D36767"/>
    <w:rsid w:val="00D3691D"/>
    <w:rsid w:val="00D371B3"/>
    <w:rsid w:val="00D40238"/>
    <w:rsid w:val="00D40C98"/>
    <w:rsid w:val="00D412AC"/>
    <w:rsid w:val="00D416F9"/>
    <w:rsid w:val="00D41B66"/>
    <w:rsid w:val="00D42150"/>
    <w:rsid w:val="00D42162"/>
    <w:rsid w:val="00D42281"/>
    <w:rsid w:val="00D429CE"/>
    <w:rsid w:val="00D42F9B"/>
    <w:rsid w:val="00D43009"/>
    <w:rsid w:val="00D43223"/>
    <w:rsid w:val="00D43C47"/>
    <w:rsid w:val="00D44740"/>
    <w:rsid w:val="00D44E8D"/>
    <w:rsid w:val="00D44F30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6C1"/>
    <w:rsid w:val="00D73C2B"/>
    <w:rsid w:val="00D752F1"/>
    <w:rsid w:val="00D753FF"/>
    <w:rsid w:val="00D757B1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0C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5491"/>
    <w:rsid w:val="00DC6438"/>
    <w:rsid w:val="00DD0297"/>
    <w:rsid w:val="00DD09AB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1F7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DE8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B37"/>
    <w:rsid w:val="00DF5DDD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449"/>
    <w:rsid w:val="00EB4AD0"/>
    <w:rsid w:val="00EB4CCA"/>
    <w:rsid w:val="00EB4D11"/>
    <w:rsid w:val="00EB567A"/>
    <w:rsid w:val="00EB5816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569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B61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335"/>
    <w:rsid w:val="00EF35BA"/>
    <w:rsid w:val="00EF3AD4"/>
    <w:rsid w:val="00EF4913"/>
    <w:rsid w:val="00EF494F"/>
    <w:rsid w:val="00EF4C84"/>
    <w:rsid w:val="00EF5BFB"/>
    <w:rsid w:val="00EF63EA"/>
    <w:rsid w:val="00EF66B5"/>
    <w:rsid w:val="00EF70F6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561"/>
    <w:rsid w:val="00F06C13"/>
    <w:rsid w:val="00F06CD1"/>
    <w:rsid w:val="00F06D35"/>
    <w:rsid w:val="00F07546"/>
    <w:rsid w:val="00F07F96"/>
    <w:rsid w:val="00F10ECA"/>
    <w:rsid w:val="00F1151C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4C8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7C9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EB0"/>
    <w:rsid w:val="00FA4F64"/>
    <w:rsid w:val="00FA5461"/>
    <w:rsid w:val="00FA5D6F"/>
    <w:rsid w:val="00FA5FFF"/>
    <w:rsid w:val="00FB016B"/>
    <w:rsid w:val="00FB03DA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5DD3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52FF0F1"/>
  <w15:chartTrackingRefBased/>
  <w15:docId w15:val="{9C8E194B-6834-4B3F-AC8B-CD24653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2</cp:revision>
  <cp:lastPrinted>2007-08-11T09:09:00Z</cp:lastPrinted>
  <dcterms:created xsi:type="dcterms:W3CDTF">2025-08-29T14:03:00Z</dcterms:created>
  <dcterms:modified xsi:type="dcterms:W3CDTF">2025-08-29T14:03:00Z</dcterms:modified>
</cp:coreProperties>
</file>