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803F00" w14:textId="77777777" w:rsidR="006E7268" w:rsidRPr="0077590C" w:rsidRDefault="00AA50C7" w:rsidP="00567E67">
      <w:pPr>
        <w:pStyle w:val="a5"/>
        <w:rPr>
          <w:rFonts w:hint="eastAsia"/>
          <w:szCs w:val="24"/>
        </w:rPr>
      </w:pPr>
      <w:r w:rsidRPr="0077590C">
        <w:rPr>
          <w:rFonts w:hint="eastAsia"/>
          <w:szCs w:val="24"/>
        </w:rPr>
        <w:t>2012年　路加福音　第</w:t>
      </w:r>
      <w:r w:rsidR="00181A98">
        <w:rPr>
          <w:rFonts w:hint="eastAsia"/>
          <w:szCs w:val="24"/>
        </w:rPr>
        <w:t>2</w:t>
      </w:r>
      <w:r w:rsidRPr="0077590C">
        <w:rPr>
          <w:rFonts w:hint="eastAsia"/>
          <w:szCs w:val="24"/>
        </w:rPr>
        <w:t>課</w:t>
      </w:r>
      <w:r w:rsidR="006E7268" w:rsidRPr="0077590C">
        <w:rPr>
          <w:rFonts w:hint="eastAsia"/>
          <w:szCs w:val="24"/>
        </w:rPr>
        <w:tab/>
      </w:r>
      <w:r w:rsidRPr="0077590C">
        <w:rPr>
          <w:rFonts w:hint="eastAsia"/>
          <w:szCs w:val="24"/>
        </w:rPr>
        <w:t>3</w:t>
      </w:r>
      <w:r w:rsidR="006E7268" w:rsidRPr="0077590C">
        <w:rPr>
          <w:rFonts w:hint="eastAsia"/>
          <w:szCs w:val="24"/>
        </w:rPr>
        <w:t>月</w:t>
      </w:r>
      <w:r w:rsidR="00181A98">
        <w:rPr>
          <w:rFonts w:hint="eastAsia"/>
          <w:szCs w:val="24"/>
        </w:rPr>
        <w:t>25</w:t>
      </w:r>
      <w:r w:rsidR="006E7268" w:rsidRPr="0077590C">
        <w:rPr>
          <w:rFonts w:hint="eastAsia"/>
          <w:szCs w:val="24"/>
        </w:rPr>
        <w:t>日(第Ⅰ部信息)</w:t>
      </w:r>
    </w:p>
    <w:p w14:paraId="4DFDB100" w14:textId="77777777" w:rsidR="006E7268" w:rsidRPr="0077590C" w:rsidRDefault="006E7268" w:rsidP="00567E67">
      <w:pPr>
        <w:pStyle w:val="a5"/>
        <w:rPr>
          <w:szCs w:val="24"/>
        </w:rPr>
      </w:pPr>
      <w:r w:rsidRPr="0077590C">
        <w:rPr>
          <w:rFonts w:hint="eastAsia"/>
          <w:szCs w:val="24"/>
        </w:rPr>
        <w:sym w:font="Wingdings" w:char="F06E"/>
      </w:r>
      <w:r w:rsidRPr="0077590C">
        <w:rPr>
          <w:rFonts w:hint="eastAsia"/>
          <w:szCs w:val="24"/>
        </w:rPr>
        <w:t>經文 /</w:t>
      </w:r>
      <w:r w:rsidR="000C45C2" w:rsidRPr="0077590C">
        <w:rPr>
          <w:rFonts w:hint="eastAsia"/>
          <w:szCs w:val="24"/>
        </w:rPr>
        <w:t xml:space="preserve"> 路加福音</w:t>
      </w:r>
      <w:r w:rsidR="00181A98">
        <w:rPr>
          <w:rFonts w:hint="eastAsia"/>
          <w:szCs w:val="24"/>
        </w:rPr>
        <w:t xml:space="preserve"> 4:1-13</w:t>
      </w:r>
      <w:r w:rsidRPr="0077590C">
        <w:rPr>
          <w:rFonts w:hint="eastAsia"/>
          <w:szCs w:val="24"/>
        </w:rPr>
        <w:br/>
      </w:r>
      <w:r w:rsidRPr="0077590C">
        <w:rPr>
          <w:rFonts w:hint="eastAsia"/>
          <w:szCs w:val="24"/>
        </w:rPr>
        <w:sym w:font="Wingdings" w:char="F06E"/>
      </w:r>
      <w:r w:rsidRPr="0077590C">
        <w:rPr>
          <w:rFonts w:hint="eastAsia"/>
          <w:szCs w:val="24"/>
        </w:rPr>
        <w:t>金句 /</w:t>
      </w:r>
      <w:r w:rsidR="000C45C2" w:rsidRPr="0077590C">
        <w:rPr>
          <w:rFonts w:hint="eastAsia"/>
          <w:szCs w:val="24"/>
        </w:rPr>
        <w:t xml:space="preserve"> 路加福音</w:t>
      </w:r>
      <w:r w:rsidR="00AA50C7" w:rsidRPr="0077590C">
        <w:rPr>
          <w:rFonts w:hint="eastAsia"/>
          <w:szCs w:val="24"/>
        </w:rPr>
        <w:t xml:space="preserve"> </w:t>
      </w:r>
      <w:r w:rsidR="00181A98">
        <w:rPr>
          <w:rFonts w:hint="eastAsia"/>
          <w:szCs w:val="24"/>
        </w:rPr>
        <w:t>4</w:t>
      </w:r>
      <w:r w:rsidR="00AA50C7" w:rsidRPr="0077590C">
        <w:rPr>
          <w:rFonts w:hint="eastAsia"/>
          <w:szCs w:val="24"/>
        </w:rPr>
        <w:t>:</w:t>
      </w:r>
      <w:r w:rsidR="00181A98">
        <w:rPr>
          <w:rFonts w:hint="eastAsia"/>
          <w:szCs w:val="24"/>
        </w:rPr>
        <w:t>4</w:t>
      </w:r>
    </w:p>
    <w:p w14:paraId="187C2A37" w14:textId="77777777" w:rsidR="006E7268" w:rsidRPr="00AA6B35" w:rsidRDefault="00181A98" w:rsidP="005B1E19">
      <w:pPr>
        <w:pStyle w:val="1"/>
        <w:rPr>
          <w:rFonts w:hAnsi="新細明體" w:hint="eastAsia"/>
          <w:bCs/>
          <w:szCs w:val="48"/>
        </w:rPr>
      </w:pPr>
      <w:r>
        <w:rPr>
          <w:rFonts w:hint="eastAsia"/>
        </w:rPr>
        <w:t>靠甚麼活著呢</w:t>
      </w:r>
    </w:p>
    <w:p w14:paraId="6E6C31F5" w14:textId="77777777" w:rsidR="006E7268" w:rsidRPr="004F7DFE" w:rsidRDefault="00AA50C7" w:rsidP="00C63A7C">
      <w:pPr>
        <w:pStyle w:val="a0"/>
        <w:rPr>
          <w:rFonts w:hint="eastAsia"/>
          <w:szCs w:val="26"/>
        </w:rPr>
      </w:pPr>
      <w:r w:rsidRPr="004F7DFE">
        <w:rPr>
          <w:rFonts w:hint="eastAsia"/>
          <w:szCs w:val="26"/>
        </w:rPr>
        <w:t>「</w:t>
      </w:r>
      <w:r w:rsidR="00181A98" w:rsidRPr="00181A98">
        <w:rPr>
          <w:rFonts w:hint="eastAsia"/>
          <w:b/>
          <w:szCs w:val="26"/>
        </w:rPr>
        <w:t>耶穌回答說： 「經上記著說：『人活著不是單靠食物， 乃是靠神口</w:t>
      </w:r>
      <w:proofErr w:type="gramStart"/>
      <w:r w:rsidR="00181A98" w:rsidRPr="00181A98">
        <w:rPr>
          <w:rFonts w:hint="eastAsia"/>
          <w:b/>
          <w:szCs w:val="26"/>
        </w:rPr>
        <w:t>裏</w:t>
      </w:r>
      <w:proofErr w:type="gramEnd"/>
      <w:r w:rsidR="00181A98" w:rsidRPr="00181A98">
        <w:rPr>
          <w:rFonts w:hint="eastAsia"/>
          <w:b/>
          <w:szCs w:val="26"/>
        </w:rPr>
        <w:t>所出的一切話。』」</w:t>
      </w:r>
      <w:proofErr w:type="gramStart"/>
      <w:r w:rsidRPr="004F7DFE">
        <w:rPr>
          <w:rFonts w:hint="eastAsia"/>
          <w:szCs w:val="26"/>
        </w:rPr>
        <w:t>」</w:t>
      </w:r>
      <w:proofErr w:type="gramEnd"/>
    </w:p>
    <w:p w14:paraId="47C563C3" w14:textId="77777777" w:rsidR="00231D5B" w:rsidRPr="004F7DFE" w:rsidRDefault="00231D5B" w:rsidP="004F7DFE">
      <w:pPr>
        <w:pStyle w:val="StyleFirstline2ch"/>
        <w:ind w:firstLine="520"/>
        <w:rPr>
          <w:sz w:val="26"/>
          <w:szCs w:val="26"/>
        </w:rPr>
        <w:sectPr w:rsidR="00231D5B" w:rsidRPr="004F7DFE" w:rsidSect="00EB1C34">
          <w:footerReference w:type="default" r:id="rId6"/>
          <w:pgSz w:w="11907" w:h="16840" w:code="9"/>
          <w:pgMar w:top="1134" w:right="851" w:bottom="1134" w:left="851" w:header="851" w:footer="851" w:gutter="0"/>
          <w:pgBorders>
            <w:top w:val="single" w:sz="4" w:space="1" w:color="auto"/>
            <w:left w:val="single" w:sz="4" w:space="4" w:color="auto"/>
            <w:bottom w:val="single" w:sz="4" w:space="1" w:color="auto"/>
            <w:right w:val="single" w:sz="4" w:space="4" w:color="auto"/>
          </w:pgBorders>
          <w:cols w:space="425"/>
          <w:docGrid w:linePitch="326"/>
        </w:sectPr>
      </w:pPr>
    </w:p>
    <w:p w14:paraId="7A910F12" w14:textId="77777777" w:rsidR="00181A98" w:rsidRPr="00181A98" w:rsidRDefault="00181A98" w:rsidP="00181A98">
      <w:pPr>
        <w:rPr>
          <w:rFonts w:ascii="Times New Roman"/>
          <w:sz w:val="22"/>
          <w:szCs w:val="22"/>
        </w:rPr>
      </w:pPr>
      <w:r w:rsidRPr="00181A98">
        <w:rPr>
          <w:rFonts w:ascii="Times New Roman"/>
          <w:sz w:val="22"/>
          <w:szCs w:val="22"/>
        </w:rPr>
        <w:t>今日信息的題目似乎是一個哲學性的問題，難以得到答案，這是因為人是不簡單，但是我們在聖經</w:t>
      </w:r>
      <w:proofErr w:type="gramStart"/>
      <w:r w:rsidRPr="00181A98">
        <w:rPr>
          <w:rFonts w:ascii="Times New Roman"/>
          <w:sz w:val="22"/>
          <w:szCs w:val="22"/>
        </w:rPr>
        <w:t>裏</w:t>
      </w:r>
      <w:proofErr w:type="gramEnd"/>
      <w:r w:rsidRPr="00181A98">
        <w:rPr>
          <w:rFonts w:ascii="Times New Roman"/>
          <w:sz w:val="22"/>
          <w:szCs w:val="22"/>
        </w:rPr>
        <w:t>的許多地方都找到答案。《申命記》</w:t>
      </w:r>
      <w:r w:rsidRPr="00181A98">
        <w:rPr>
          <w:rFonts w:ascii="Times New Roman"/>
          <w:sz w:val="22"/>
          <w:szCs w:val="22"/>
        </w:rPr>
        <w:t>6</w:t>
      </w:r>
      <w:r w:rsidRPr="00181A98">
        <w:rPr>
          <w:rFonts w:ascii="Times New Roman"/>
          <w:sz w:val="22"/>
          <w:szCs w:val="22"/>
        </w:rPr>
        <w:t>章</w:t>
      </w:r>
      <w:r w:rsidRPr="00181A98">
        <w:rPr>
          <w:rFonts w:ascii="Times New Roman"/>
          <w:sz w:val="22"/>
          <w:szCs w:val="22"/>
        </w:rPr>
        <w:t>5</w:t>
      </w:r>
      <w:r w:rsidRPr="00181A98">
        <w:rPr>
          <w:rFonts w:ascii="Times New Roman"/>
          <w:sz w:val="22"/>
          <w:szCs w:val="22"/>
        </w:rPr>
        <w:t>節：「</w:t>
      </w:r>
      <w:r w:rsidRPr="00181A98">
        <w:rPr>
          <w:rFonts w:ascii="Times New Roman"/>
          <w:b/>
          <w:sz w:val="22"/>
          <w:szCs w:val="22"/>
        </w:rPr>
        <w:t>你要盡心、</w:t>
      </w:r>
      <w:proofErr w:type="gramStart"/>
      <w:r w:rsidRPr="00181A98">
        <w:rPr>
          <w:rFonts w:ascii="Times New Roman"/>
          <w:b/>
          <w:sz w:val="22"/>
          <w:szCs w:val="22"/>
        </w:rPr>
        <w:t>盡性</w:t>
      </w:r>
      <w:proofErr w:type="gramEnd"/>
      <w:r w:rsidRPr="00181A98">
        <w:rPr>
          <w:rFonts w:ascii="Times New Roman"/>
          <w:b/>
          <w:sz w:val="22"/>
          <w:szCs w:val="22"/>
        </w:rPr>
        <w:t>、盡力愛耶和華你的</w:t>
      </w:r>
      <w:r w:rsidRPr="00181A98">
        <w:rPr>
          <w:rFonts w:ascii="Times New Roman"/>
          <w:b/>
          <w:sz w:val="22"/>
          <w:szCs w:val="22"/>
        </w:rPr>
        <w:t xml:space="preserve"> </w:t>
      </w:r>
      <w:r w:rsidRPr="00181A98">
        <w:rPr>
          <w:rFonts w:ascii="Times New Roman"/>
          <w:b/>
          <w:sz w:val="22"/>
          <w:szCs w:val="22"/>
        </w:rPr>
        <w:t>神。</w:t>
      </w:r>
      <w:r w:rsidRPr="00181A98">
        <w:rPr>
          <w:rFonts w:ascii="Times New Roman" w:eastAsia="Calibri"/>
          <w:sz w:val="22"/>
          <w:szCs w:val="22"/>
        </w:rPr>
        <w:t xml:space="preserve"> </w:t>
      </w:r>
      <w:r w:rsidRPr="00181A98">
        <w:rPr>
          <w:rFonts w:ascii="Times New Roman" w:hAnsi="新細明體"/>
          <w:sz w:val="22"/>
          <w:szCs w:val="22"/>
        </w:rPr>
        <w:t>」</w:t>
      </w:r>
      <w:r w:rsidRPr="00181A98">
        <w:rPr>
          <w:rFonts w:ascii="Times New Roman" w:eastAsia="Calibri"/>
          <w:sz w:val="22"/>
          <w:szCs w:val="22"/>
          <w:lang w:eastAsia="ko-KR"/>
        </w:rPr>
        <w:t xml:space="preserve">(Love the Lord your God with all your </w:t>
      </w:r>
      <w:r w:rsidRPr="00181A98">
        <w:rPr>
          <w:rFonts w:ascii="Times New Roman" w:eastAsia="Calibri"/>
          <w:sz w:val="22"/>
          <w:szCs w:val="22"/>
          <w:u w:val="single"/>
          <w:lang w:eastAsia="ko-KR"/>
        </w:rPr>
        <w:t>heart</w:t>
      </w:r>
      <w:r w:rsidRPr="00181A98">
        <w:rPr>
          <w:rFonts w:ascii="Times New Roman" w:eastAsia="Calibri"/>
          <w:sz w:val="22"/>
          <w:szCs w:val="22"/>
          <w:lang w:eastAsia="ko-KR"/>
        </w:rPr>
        <w:t xml:space="preserve">, and with all your </w:t>
      </w:r>
      <w:r w:rsidRPr="00181A98">
        <w:rPr>
          <w:rFonts w:ascii="Times New Roman" w:eastAsia="Calibri"/>
          <w:sz w:val="22"/>
          <w:szCs w:val="22"/>
          <w:u w:val="single"/>
          <w:lang w:eastAsia="ko-KR"/>
        </w:rPr>
        <w:t>soul</w:t>
      </w:r>
      <w:r w:rsidRPr="00181A98">
        <w:rPr>
          <w:rFonts w:ascii="Times New Roman" w:eastAsia="Calibri"/>
          <w:sz w:val="22"/>
          <w:szCs w:val="22"/>
          <w:lang w:eastAsia="ko-KR"/>
        </w:rPr>
        <w:t xml:space="preserve"> and </w:t>
      </w:r>
      <w:r w:rsidRPr="00181A98">
        <w:rPr>
          <w:rFonts w:ascii="Times New Roman"/>
          <w:sz w:val="22"/>
          <w:szCs w:val="22"/>
        </w:rPr>
        <w:t xml:space="preserve">with </w:t>
      </w:r>
      <w:r w:rsidRPr="00181A98">
        <w:rPr>
          <w:rFonts w:ascii="Times New Roman" w:eastAsia="Calibri"/>
          <w:sz w:val="22"/>
          <w:szCs w:val="22"/>
          <w:lang w:eastAsia="ko-KR"/>
        </w:rPr>
        <w:t xml:space="preserve">all your </w:t>
      </w:r>
      <w:r w:rsidRPr="00181A98">
        <w:rPr>
          <w:rFonts w:ascii="Times New Roman" w:eastAsia="Calibri"/>
          <w:sz w:val="22"/>
          <w:szCs w:val="22"/>
          <w:u w:val="single"/>
          <w:lang w:eastAsia="ko-KR"/>
        </w:rPr>
        <w:t>strength</w:t>
      </w:r>
      <w:r w:rsidRPr="00181A98">
        <w:rPr>
          <w:rFonts w:ascii="Times New Roman" w:eastAsia="Calibri"/>
          <w:sz w:val="22"/>
          <w:szCs w:val="22"/>
          <w:lang w:eastAsia="ko-KR"/>
        </w:rPr>
        <w:t>)</w:t>
      </w:r>
      <w:r w:rsidRPr="00181A98">
        <w:rPr>
          <w:rFonts w:ascii="Times New Roman" w:eastAsia="新細明體"/>
          <w:sz w:val="22"/>
          <w:szCs w:val="22"/>
        </w:rPr>
        <w:t xml:space="preserve"> </w:t>
      </w:r>
      <w:r w:rsidRPr="00181A98">
        <w:rPr>
          <w:rFonts w:ascii="Times New Roman" w:hAnsi="新細明體"/>
          <w:sz w:val="22"/>
          <w:szCs w:val="22"/>
        </w:rPr>
        <w:t>表明了我們是以心、靈魂和肉體構成的。</w:t>
      </w:r>
      <w:r w:rsidRPr="00181A98">
        <w:rPr>
          <w:rFonts w:ascii="Times New Roman"/>
          <w:sz w:val="22"/>
          <w:szCs w:val="22"/>
        </w:rPr>
        <w:t>祈求主幫助我們通過今日經文深深</w:t>
      </w:r>
      <w:proofErr w:type="gramStart"/>
      <w:r w:rsidRPr="00181A98">
        <w:rPr>
          <w:rFonts w:ascii="Times New Roman"/>
          <w:sz w:val="22"/>
          <w:szCs w:val="22"/>
        </w:rPr>
        <w:t>學習人靠甚麼</w:t>
      </w:r>
      <w:proofErr w:type="gramEnd"/>
      <w:r w:rsidRPr="00181A98">
        <w:rPr>
          <w:rFonts w:ascii="Times New Roman"/>
          <w:sz w:val="22"/>
          <w:szCs w:val="22"/>
        </w:rPr>
        <w:t>活着。</w:t>
      </w:r>
    </w:p>
    <w:p w14:paraId="29FC2093" w14:textId="77777777" w:rsidR="00181A98" w:rsidRPr="00181A98" w:rsidRDefault="00181A98" w:rsidP="00181A98">
      <w:pPr>
        <w:rPr>
          <w:rFonts w:ascii="Times New Roman"/>
          <w:sz w:val="22"/>
          <w:szCs w:val="22"/>
        </w:rPr>
      </w:pPr>
      <w:r w:rsidRPr="00181A98">
        <w:rPr>
          <w:rFonts w:ascii="Times New Roman"/>
          <w:sz w:val="22"/>
          <w:szCs w:val="22"/>
        </w:rPr>
        <w:t>請看</w:t>
      </w:r>
      <w:r w:rsidRPr="00181A98">
        <w:rPr>
          <w:rFonts w:ascii="Times New Roman"/>
          <w:sz w:val="22"/>
          <w:szCs w:val="22"/>
        </w:rPr>
        <w:t>1, 2</w:t>
      </w:r>
      <w:r w:rsidRPr="00181A98">
        <w:rPr>
          <w:rFonts w:ascii="Times New Roman"/>
          <w:sz w:val="22"/>
          <w:szCs w:val="22"/>
        </w:rPr>
        <w:t>節上：「</w:t>
      </w:r>
      <w:r w:rsidRPr="00181A98">
        <w:rPr>
          <w:rFonts w:ascii="Times New Roman" w:eastAsia="Calibri"/>
          <w:b/>
          <w:sz w:val="22"/>
          <w:szCs w:val="22"/>
        </w:rPr>
        <w:t>耶穌被聖靈充滿，從約但河回來；聖靈將他引到曠野，四十天受魔鬼的試探。</w:t>
      </w:r>
      <w:r w:rsidRPr="00181A98">
        <w:rPr>
          <w:rFonts w:ascii="Times New Roman"/>
          <w:sz w:val="22"/>
          <w:szCs w:val="22"/>
        </w:rPr>
        <w:t>」今日的經文以很暢快的說話來開始。耶穌被聖靈充滿，似乎以後凡事也順利，所服侍的一切</w:t>
      </w:r>
      <w:r w:rsidRPr="00181A98">
        <w:rPr>
          <w:rFonts w:ascii="Times New Roman"/>
          <w:sz w:val="22"/>
          <w:szCs w:val="22"/>
        </w:rPr>
        <w:t xml:space="preserve"> </w:t>
      </w:r>
      <w:r w:rsidRPr="00181A98">
        <w:rPr>
          <w:rFonts w:ascii="Times New Roman"/>
          <w:sz w:val="22"/>
          <w:szCs w:val="22"/>
        </w:rPr>
        <w:t>神的工作也會順暢。但是接着發生甚麼事呢？耶穌從約旦河回來後，聖靈將耶穌引到曠野。曠野是一個</w:t>
      </w:r>
      <w:proofErr w:type="gramStart"/>
      <w:r w:rsidRPr="00181A98">
        <w:rPr>
          <w:rFonts w:ascii="Times New Roman"/>
          <w:sz w:val="22"/>
          <w:szCs w:val="22"/>
        </w:rPr>
        <w:t>被撇棄</w:t>
      </w:r>
      <w:proofErr w:type="gramEnd"/>
      <w:r w:rsidRPr="00181A98">
        <w:rPr>
          <w:rFonts w:ascii="Times New Roman"/>
          <w:sz w:val="22"/>
          <w:szCs w:val="22"/>
        </w:rPr>
        <w:t>的地方、孤獨的地方、荒廢的地方。耶穌現在要正式開始彌賽亞的工作，聖靈卻引導耶穌到艱難的環境</w:t>
      </w:r>
      <w:proofErr w:type="gramStart"/>
      <w:r w:rsidRPr="00181A98">
        <w:rPr>
          <w:rFonts w:ascii="Times New Roman"/>
          <w:sz w:val="22"/>
          <w:szCs w:val="22"/>
        </w:rPr>
        <w:t>裏</w:t>
      </w:r>
      <w:proofErr w:type="gramEnd"/>
      <w:r w:rsidRPr="00181A98">
        <w:rPr>
          <w:rFonts w:ascii="Times New Roman"/>
          <w:sz w:val="22"/>
          <w:szCs w:val="22"/>
        </w:rPr>
        <w:t>。假如聖靈引導耶穌到宮殿，與政治人物建立很好的關係，便可以帶着許多方便和著數來服侍福音工作，或者聖靈引導耶穌到屬靈環境預備得好的聖殿，便更加順利地服侍福音工作。但是聖靈竟然引導耶穌到曠野，在那</w:t>
      </w:r>
      <w:proofErr w:type="gramStart"/>
      <w:r w:rsidRPr="00181A98">
        <w:rPr>
          <w:rFonts w:ascii="Times New Roman"/>
          <w:sz w:val="22"/>
          <w:szCs w:val="22"/>
        </w:rPr>
        <w:t>裏</w:t>
      </w:r>
      <w:proofErr w:type="gramEnd"/>
      <w:r w:rsidRPr="00181A98">
        <w:rPr>
          <w:rFonts w:ascii="Times New Roman"/>
          <w:sz w:val="22"/>
          <w:szCs w:val="22"/>
        </w:rPr>
        <w:t>受魔鬼試探四十日。約翰在曠野</w:t>
      </w:r>
      <w:proofErr w:type="gramStart"/>
      <w:r w:rsidRPr="00181A98">
        <w:rPr>
          <w:rFonts w:ascii="Times New Roman"/>
          <w:sz w:val="22"/>
          <w:szCs w:val="22"/>
        </w:rPr>
        <w:t>裏</w:t>
      </w:r>
      <w:proofErr w:type="gramEnd"/>
      <w:r w:rsidRPr="00181A98">
        <w:rPr>
          <w:rFonts w:ascii="Times New Roman"/>
          <w:sz w:val="22"/>
          <w:szCs w:val="22"/>
        </w:rPr>
        <w:t>領受</w:t>
      </w:r>
      <w:r w:rsidRPr="00181A98">
        <w:rPr>
          <w:rFonts w:ascii="Times New Roman"/>
          <w:sz w:val="22"/>
          <w:szCs w:val="22"/>
        </w:rPr>
        <w:t xml:space="preserve"> </w:t>
      </w:r>
      <w:r w:rsidRPr="00181A98">
        <w:rPr>
          <w:rFonts w:ascii="Times New Roman"/>
          <w:sz w:val="22"/>
          <w:szCs w:val="22"/>
        </w:rPr>
        <w:t>神的說話而服侍福音工作，耶穌也首先被引導到曠野受魔鬼的試探。在這</w:t>
      </w:r>
      <w:proofErr w:type="gramStart"/>
      <w:r w:rsidRPr="00181A98">
        <w:rPr>
          <w:rFonts w:ascii="Times New Roman"/>
          <w:sz w:val="22"/>
          <w:szCs w:val="22"/>
        </w:rPr>
        <w:t>裏</w:t>
      </w:r>
      <w:proofErr w:type="gramEnd"/>
      <w:r w:rsidRPr="00181A98">
        <w:rPr>
          <w:rFonts w:ascii="Times New Roman"/>
          <w:sz w:val="22"/>
          <w:szCs w:val="22"/>
        </w:rPr>
        <w:t>，我們看見</w:t>
      </w:r>
      <w:r w:rsidRPr="00181A98">
        <w:rPr>
          <w:rFonts w:ascii="Times New Roman"/>
          <w:sz w:val="22"/>
          <w:szCs w:val="22"/>
        </w:rPr>
        <w:t xml:space="preserve"> </w:t>
      </w:r>
      <w:r w:rsidRPr="00181A98">
        <w:rPr>
          <w:rFonts w:ascii="Times New Roman"/>
          <w:sz w:val="22"/>
          <w:szCs w:val="22"/>
        </w:rPr>
        <w:t>神的僕人似乎差不多沒有例外地被引導到曠野服侍福音工作。當我們定意更新服侍福音工作時，我們期望</w:t>
      </w:r>
      <w:r w:rsidRPr="00181A98">
        <w:rPr>
          <w:rFonts w:ascii="Times New Roman"/>
          <w:sz w:val="22"/>
          <w:szCs w:val="22"/>
        </w:rPr>
        <w:t xml:space="preserve"> </w:t>
      </w:r>
      <w:r w:rsidRPr="00181A98">
        <w:rPr>
          <w:rFonts w:ascii="Times New Roman"/>
          <w:sz w:val="22"/>
          <w:szCs w:val="22"/>
        </w:rPr>
        <w:t>神祝福我們的決志和良善的意思，使我們順暢地服侍福音工作，怎料被引導到曠野的艱難環境，遇見意料不到的試驗。在這</w:t>
      </w:r>
      <w:proofErr w:type="gramStart"/>
      <w:r w:rsidRPr="00181A98">
        <w:rPr>
          <w:rFonts w:ascii="Times New Roman"/>
          <w:sz w:val="22"/>
          <w:szCs w:val="22"/>
        </w:rPr>
        <w:t>裏</w:t>
      </w:r>
      <w:proofErr w:type="gramEnd"/>
      <w:r w:rsidRPr="00181A98">
        <w:rPr>
          <w:rFonts w:ascii="Times New Roman"/>
          <w:sz w:val="22"/>
          <w:szCs w:val="22"/>
        </w:rPr>
        <w:t>，我們首先要學習的事是不要以我們被引導到曠野的環境和受魔鬼的試探為出奇的事。有聖靈工作的地方也有魔鬼的工作，所謂「好事多磨」，當信徒按着</w:t>
      </w:r>
      <w:r w:rsidRPr="00181A98">
        <w:rPr>
          <w:rFonts w:ascii="Times New Roman"/>
          <w:sz w:val="22"/>
          <w:szCs w:val="22"/>
        </w:rPr>
        <w:t xml:space="preserve"> </w:t>
      </w:r>
      <w:r w:rsidRPr="00181A98">
        <w:rPr>
          <w:rFonts w:ascii="Times New Roman"/>
          <w:sz w:val="22"/>
          <w:szCs w:val="22"/>
        </w:rPr>
        <w:t>神旨意而行的時候，必遇見撒旦阻礙的工作。但是在曠野</w:t>
      </w:r>
      <w:proofErr w:type="gramStart"/>
      <w:r w:rsidRPr="00181A98">
        <w:rPr>
          <w:rFonts w:ascii="Times New Roman"/>
          <w:sz w:val="22"/>
          <w:szCs w:val="22"/>
        </w:rPr>
        <w:t>裏</w:t>
      </w:r>
      <w:proofErr w:type="gramEnd"/>
      <w:r w:rsidRPr="00181A98">
        <w:rPr>
          <w:rFonts w:ascii="Times New Roman"/>
          <w:sz w:val="22"/>
          <w:szCs w:val="22"/>
        </w:rPr>
        <w:t>有深深經歷</w:t>
      </w:r>
      <w:r w:rsidRPr="00181A98">
        <w:rPr>
          <w:rFonts w:ascii="Times New Roman"/>
          <w:sz w:val="22"/>
          <w:szCs w:val="22"/>
        </w:rPr>
        <w:t xml:space="preserve"> </w:t>
      </w:r>
      <w:r w:rsidRPr="00181A98">
        <w:rPr>
          <w:rFonts w:ascii="Times New Roman"/>
          <w:sz w:val="22"/>
          <w:szCs w:val="22"/>
        </w:rPr>
        <w:t>神大愛的恩典。祈求主</w:t>
      </w:r>
      <w:r w:rsidRPr="00181A98">
        <w:rPr>
          <w:rFonts w:ascii="Times New Roman"/>
          <w:sz w:val="22"/>
          <w:szCs w:val="22"/>
        </w:rPr>
        <w:t>幫助我們通過本段經文，深深學習到耶穌如何得勝魔鬼試探，承擔彌賽亞使命。學習的重點有三樣。</w:t>
      </w:r>
    </w:p>
    <w:p w14:paraId="487A64C5" w14:textId="77777777" w:rsidR="00181A98" w:rsidRDefault="00181A98" w:rsidP="00181A98">
      <w:pPr>
        <w:ind w:firstLine="0"/>
        <w:rPr>
          <w:rFonts w:ascii="Times New Roman" w:hint="eastAsia"/>
          <w:sz w:val="22"/>
          <w:szCs w:val="22"/>
        </w:rPr>
      </w:pPr>
    </w:p>
    <w:p w14:paraId="1A78AA57" w14:textId="77777777" w:rsidR="00181A98" w:rsidRPr="00181A98" w:rsidRDefault="00181A98" w:rsidP="00181A98">
      <w:pPr>
        <w:ind w:firstLine="0"/>
        <w:rPr>
          <w:rFonts w:ascii="Times New Roman"/>
          <w:b/>
          <w:sz w:val="22"/>
          <w:szCs w:val="22"/>
        </w:rPr>
      </w:pPr>
      <w:r w:rsidRPr="00181A98">
        <w:rPr>
          <w:rFonts w:ascii="Times New Roman"/>
          <w:b/>
          <w:sz w:val="22"/>
          <w:szCs w:val="22"/>
        </w:rPr>
        <w:t>第一，人活着不是單靠食物。</w:t>
      </w:r>
    </w:p>
    <w:p w14:paraId="222B9E1B" w14:textId="77777777" w:rsidR="00181A98" w:rsidRPr="00181A98" w:rsidRDefault="00181A98" w:rsidP="00181A98">
      <w:pPr>
        <w:ind w:firstLine="0"/>
        <w:rPr>
          <w:rFonts w:ascii="Times New Roman"/>
          <w:sz w:val="22"/>
          <w:szCs w:val="22"/>
        </w:rPr>
      </w:pPr>
      <w:r>
        <w:rPr>
          <w:rFonts w:ascii="Times New Roman" w:hint="eastAsia"/>
          <w:sz w:val="22"/>
          <w:szCs w:val="22"/>
        </w:rPr>
        <w:t xml:space="preserve">        </w:t>
      </w:r>
      <w:r w:rsidRPr="00181A98">
        <w:rPr>
          <w:rFonts w:ascii="Times New Roman"/>
          <w:sz w:val="22"/>
          <w:szCs w:val="22"/>
        </w:rPr>
        <w:t>請看第</w:t>
      </w:r>
      <w:r w:rsidRPr="00181A98">
        <w:rPr>
          <w:rFonts w:ascii="Times New Roman"/>
          <w:sz w:val="22"/>
          <w:szCs w:val="22"/>
        </w:rPr>
        <w:t>3</w:t>
      </w:r>
      <w:r w:rsidRPr="00181A98">
        <w:rPr>
          <w:rFonts w:ascii="Times New Roman"/>
          <w:sz w:val="22"/>
          <w:szCs w:val="22"/>
        </w:rPr>
        <w:t>節：「</w:t>
      </w:r>
      <w:r w:rsidRPr="00181A98">
        <w:rPr>
          <w:rFonts w:ascii="Times New Roman"/>
          <w:b/>
          <w:sz w:val="22"/>
          <w:szCs w:val="22"/>
        </w:rPr>
        <w:t>魔鬼對他說：「你若是神的兒子，可以吩咐這塊石頭，變成食物。」</w:t>
      </w:r>
      <w:proofErr w:type="gramStart"/>
      <w:r w:rsidRPr="00181A98">
        <w:rPr>
          <w:rFonts w:ascii="Times New Roman"/>
          <w:sz w:val="22"/>
          <w:szCs w:val="22"/>
        </w:rPr>
        <w:t>」</w:t>
      </w:r>
      <w:proofErr w:type="gramEnd"/>
      <w:r w:rsidRPr="00181A98">
        <w:rPr>
          <w:rFonts w:ascii="Times New Roman"/>
          <w:sz w:val="22"/>
          <w:szCs w:val="22"/>
        </w:rPr>
        <w:t>這是一個甚麼試驗呢？魔鬼第一個試驗就是食物的問題，是揾食的問題，即是物質的問題。換句話說，魔鬼帶着保障將來的經濟問題來試探耶穌。魔鬼走近我們，試探我們的是很實際的事。揾食對所有人也是很逼切的問題。耶穌現在禁食四十</w:t>
      </w:r>
      <w:proofErr w:type="gramStart"/>
      <w:r w:rsidRPr="00181A98">
        <w:rPr>
          <w:rFonts w:ascii="Times New Roman"/>
          <w:sz w:val="22"/>
          <w:szCs w:val="22"/>
        </w:rPr>
        <w:t>日後餓</w:t>
      </w:r>
      <w:proofErr w:type="gramEnd"/>
      <w:r w:rsidRPr="00181A98">
        <w:rPr>
          <w:rFonts w:ascii="Times New Roman"/>
          <w:sz w:val="22"/>
          <w:szCs w:val="22"/>
        </w:rPr>
        <w:t>了。人陷入這樣的境況，無人預計他會變成怎樣，連自己也估計不到會做甚麼事。在電影</w:t>
      </w:r>
      <w:proofErr w:type="gramStart"/>
      <w:r w:rsidRPr="00181A98">
        <w:rPr>
          <w:rFonts w:ascii="Times New Roman"/>
          <w:sz w:val="22"/>
          <w:szCs w:val="22"/>
        </w:rPr>
        <w:t>裏</w:t>
      </w:r>
      <w:proofErr w:type="gramEnd"/>
      <w:r w:rsidRPr="00181A98">
        <w:rPr>
          <w:rFonts w:ascii="Times New Roman"/>
          <w:sz w:val="22"/>
          <w:szCs w:val="22"/>
        </w:rPr>
        <w:t>，</w:t>
      </w:r>
      <w:proofErr w:type="gramStart"/>
      <w:r w:rsidRPr="00181A98">
        <w:rPr>
          <w:rFonts w:ascii="Times New Roman"/>
          <w:sz w:val="22"/>
          <w:szCs w:val="22"/>
        </w:rPr>
        <w:t>我們間中看見</w:t>
      </w:r>
      <w:proofErr w:type="gramEnd"/>
      <w:r w:rsidRPr="00181A98">
        <w:rPr>
          <w:rFonts w:ascii="Times New Roman"/>
          <w:sz w:val="22"/>
          <w:szCs w:val="22"/>
        </w:rPr>
        <w:t>人陷入極限的饑餓</w:t>
      </w:r>
      <w:proofErr w:type="gramStart"/>
      <w:r w:rsidRPr="00181A98">
        <w:rPr>
          <w:rFonts w:ascii="Times New Roman"/>
          <w:sz w:val="22"/>
          <w:szCs w:val="22"/>
        </w:rPr>
        <w:t>裏</w:t>
      </w:r>
      <w:proofErr w:type="gramEnd"/>
      <w:r w:rsidRPr="00181A98">
        <w:rPr>
          <w:rFonts w:ascii="Times New Roman"/>
          <w:sz w:val="22"/>
          <w:szCs w:val="22"/>
        </w:rPr>
        <w:t>而吃人肉，聖經</w:t>
      </w:r>
      <w:proofErr w:type="gramStart"/>
      <w:r w:rsidRPr="00181A98">
        <w:rPr>
          <w:rFonts w:ascii="Times New Roman"/>
          <w:sz w:val="22"/>
          <w:szCs w:val="22"/>
        </w:rPr>
        <w:t>裏</w:t>
      </w:r>
      <w:proofErr w:type="gramEnd"/>
      <w:r w:rsidRPr="00181A98">
        <w:rPr>
          <w:rFonts w:ascii="Times New Roman"/>
          <w:sz w:val="22"/>
          <w:szCs w:val="22"/>
        </w:rPr>
        <w:t>也記錄那些被敵軍包圍，困在城</w:t>
      </w:r>
      <w:proofErr w:type="gramStart"/>
      <w:r w:rsidRPr="00181A98">
        <w:rPr>
          <w:rFonts w:ascii="Times New Roman"/>
          <w:sz w:val="22"/>
          <w:szCs w:val="22"/>
        </w:rPr>
        <w:t>裏</w:t>
      </w:r>
      <w:proofErr w:type="gramEnd"/>
      <w:r w:rsidRPr="00181A98">
        <w:rPr>
          <w:rFonts w:ascii="Times New Roman"/>
          <w:sz w:val="22"/>
          <w:szCs w:val="22"/>
        </w:rPr>
        <w:t>的人吃自己的兒女。魔鬼試探耶穌說：「如果你是神的兒子，可以吩咐這石頭變成食物。」耶穌因為是</w:t>
      </w:r>
      <w:r w:rsidRPr="00181A98">
        <w:rPr>
          <w:rFonts w:ascii="Times New Roman"/>
          <w:sz w:val="22"/>
          <w:szCs w:val="22"/>
        </w:rPr>
        <w:t xml:space="preserve"> </w:t>
      </w:r>
      <w:r w:rsidRPr="00181A98">
        <w:rPr>
          <w:rFonts w:ascii="Times New Roman"/>
          <w:sz w:val="22"/>
          <w:szCs w:val="22"/>
        </w:rPr>
        <w:t>神的兒子，所以有能力將這塊石頭變成食物，於是</w:t>
      </w:r>
      <w:proofErr w:type="gramStart"/>
      <w:r w:rsidRPr="00181A98">
        <w:rPr>
          <w:rFonts w:ascii="Times New Roman"/>
          <w:sz w:val="22"/>
          <w:szCs w:val="22"/>
        </w:rPr>
        <w:t>祂</w:t>
      </w:r>
      <w:proofErr w:type="gramEnd"/>
      <w:r w:rsidRPr="00181A98">
        <w:rPr>
          <w:rFonts w:ascii="Times New Roman"/>
          <w:sz w:val="22"/>
          <w:szCs w:val="22"/>
        </w:rPr>
        <w:t>會有衝動，顯出</w:t>
      </w:r>
      <w:proofErr w:type="gramStart"/>
      <w:r w:rsidRPr="00181A98">
        <w:rPr>
          <w:rFonts w:ascii="Times New Roman"/>
          <w:sz w:val="22"/>
          <w:szCs w:val="22"/>
        </w:rPr>
        <w:t>祂</w:t>
      </w:r>
      <w:proofErr w:type="gramEnd"/>
      <w:r w:rsidRPr="00181A98">
        <w:rPr>
          <w:rFonts w:ascii="Times New Roman"/>
          <w:sz w:val="22"/>
          <w:szCs w:val="22"/>
        </w:rPr>
        <w:t>的能力。這時候，不將石頭變成食物，似乎因為</w:t>
      </w:r>
      <w:proofErr w:type="gramStart"/>
      <w:r w:rsidRPr="00181A98">
        <w:rPr>
          <w:rFonts w:ascii="Times New Roman"/>
          <w:sz w:val="22"/>
          <w:szCs w:val="22"/>
        </w:rPr>
        <w:t>祂</w:t>
      </w:r>
      <w:proofErr w:type="gramEnd"/>
      <w:r w:rsidRPr="00181A98">
        <w:rPr>
          <w:rFonts w:ascii="Times New Roman"/>
          <w:sz w:val="22"/>
          <w:szCs w:val="22"/>
        </w:rPr>
        <w:t>沒有能力，被逼陷入這個饑餓和悲慘的境況</w:t>
      </w:r>
      <w:proofErr w:type="gramStart"/>
      <w:r w:rsidRPr="00181A98">
        <w:rPr>
          <w:rFonts w:ascii="Times New Roman"/>
          <w:sz w:val="22"/>
          <w:szCs w:val="22"/>
        </w:rPr>
        <w:t>裏</w:t>
      </w:r>
      <w:proofErr w:type="gramEnd"/>
      <w:r w:rsidRPr="00181A98">
        <w:rPr>
          <w:rFonts w:ascii="Times New Roman"/>
          <w:sz w:val="22"/>
          <w:szCs w:val="22"/>
        </w:rPr>
        <w:t>。一般來說，男女各有經濟上自立的能力，便容易離婚。在經濟上富有的地區，學校</w:t>
      </w:r>
      <w:proofErr w:type="gramStart"/>
      <w:r w:rsidRPr="00181A98">
        <w:rPr>
          <w:rFonts w:ascii="Times New Roman"/>
          <w:sz w:val="22"/>
          <w:szCs w:val="22"/>
        </w:rPr>
        <w:t>裏</w:t>
      </w:r>
      <w:proofErr w:type="gramEnd"/>
      <w:r w:rsidRPr="00181A98">
        <w:rPr>
          <w:rFonts w:ascii="Times New Roman"/>
          <w:sz w:val="22"/>
          <w:szCs w:val="22"/>
        </w:rPr>
        <w:t>的學生父母離婚率更高過在經濟上不富有的地區。例如，假如丈夫對妻子不好，妻子有經濟自立的能力，於是想我用不着與這樣的男人一起住！因為她有一個人自立的能力，所以更容易陷入離婚的試探</w:t>
      </w:r>
      <w:proofErr w:type="gramStart"/>
      <w:r w:rsidRPr="00181A98">
        <w:rPr>
          <w:rFonts w:ascii="Times New Roman"/>
          <w:sz w:val="22"/>
          <w:szCs w:val="22"/>
        </w:rPr>
        <w:t>裏</w:t>
      </w:r>
      <w:proofErr w:type="gramEnd"/>
      <w:r w:rsidRPr="00181A98">
        <w:rPr>
          <w:rFonts w:ascii="Times New Roman"/>
          <w:sz w:val="22"/>
          <w:szCs w:val="22"/>
        </w:rPr>
        <w:t>。因為耶穌有足夠的能力脫離這饑餓的境況，所以就更容易受魔鬼的試探。人有越多能力，就越容易受魔鬼的試探。</w:t>
      </w:r>
    </w:p>
    <w:p w14:paraId="56581418" w14:textId="1CC5E274" w:rsidR="00181A98" w:rsidRPr="00181A98" w:rsidRDefault="00181A98" w:rsidP="00E250A9">
      <w:pPr>
        <w:rPr>
          <w:rFonts w:ascii="Times New Roman"/>
          <w:sz w:val="22"/>
          <w:szCs w:val="22"/>
        </w:rPr>
      </w:pPr>
      <w:r w:rsidRPr="00181A98">
        <w:rPr>
          <w:rFonts w:ascii="Times New Roman"/>
          <w:sz w:val="22"/>
          <w:szCs w:val="22"/>
        </w:rPr>
        <w:t>耶穌如何做呢？請看第</w:t>
      </w:r>
      <w:r w:rsidRPr="00181A98">
        <w:rPr>
          <w:rFonts w:ascii="Times New Roman"/>
          <w:sz w:val="22"/>
          <w:szCs w:val="22"/>
        </w:rPr>
        <w:t>4</w:t>
      </w:r>
      <w:r w:rsidRPr="00181A98">
        <w:rPr>
          <w:rFonts w:ascii="Times New Roman"/>
          <w:sz w:val="22"/>
          <w:szCs w:val="22"/>
        </w:rPr>
        <w:t>節：「</w:t>
      </w:r>
      <w:r w:rsidRPr="00181A98">
        <w:rPr>
          <w:rFonts w:ascii="Times New Roman"/>
          <w:b/>
          <w:sz w:val="22"/>
          <w:szCs w:val="22"/>
        </w:rPr>
        <w:t>耶穌回答說：</w:t>
      </w:r>
      <w:r w:rsidRPr="00181A98">
        <w:rPr>
          <w:rFonts w:ascii="Times New Roman"/>
          <w:b/>
          <w:sz w:val="22"/>
          <w:szCs w:val="22"/>
        </w:rPr>
        <w:t xml:space="preserve"> </w:t>
      </w:r>
      <w:r w:rsidRPr="00181A98">
        <w:rPr>
          <w:rFonts w:ascii="Times New Roman"/>
          <w:b/>
          <w:sz w:val="22"/>
          <w:szCs w:val="22"/>
        </w:rPr>
        <w:t>「經上記著說：『人活著不是單靠食物，</w:t>
      </w:r>
      <w:r w:rsidRPr="00181A98">
        <w:rPr>
          <w:rFonts w:ascii="Times New Roman"/>
          <w:b/>
          <w:sz w:val="22"/>
          <w:szCs w:val="22"/>
        </w:rPr>
        <w:t xml:space="preserve"> </w:t>
      </w:r>
      <w:r w:rsidRPr="00181A98">
        <w:rPr>
          <w:rFonts w:ascii="Times New Roman"/>
          <w:b/>
          <w:sz w:val="22"/>
          <w:szCs w:val="22"/>
        </w:rPr>
        <w:t>乃是靠神口</w:t>
      </w:r>
      <w:proofErr w:type="gramStart"/>
      <w:r w:rsidRPr="00181A98">
        <w:rPr>
          <w:rFonts w:ascii="Times New Roman"/>
          <w:b/>
          <w:sz w:val="22"/>
          <w:szCs w:val="22"/>
        </w:rPr>
        <w:t>裏</w:t>
      </w:r>
      <w:proofErr w:type="gramEnd"/>
      <w:r w:rsidRPr="00181A98">
        <w:rPr>
          <w:rFonts w:ascii="Times New Roman"/>
          <w:b/>
          <w:sz w:val="22"/>
          <w:szCs w:val="22"/>
        </w:rPr>
        <w:t>所出的一切話。』」</w:t>
      </w:r>
      <w:proofErr w:type="gramStart"/>
      <w:r w:rsidRPr="00181A98">
        <w:rPr>
          <w:rFonts w:ascii="Times New Roman"/>
          <w:sz w:val="22"/>
          <w:szCs w:val="22"/>
        </w:rPr>
        <w:t>」</w:t>
      </w:r>
      <w:proofErr w:type="gramEnd"/>
      <w:r w:rsidRPr="00181A98">
        <w:rPr>
          <w:rFonts w:ascii="Times New Roman"/>
          <w:sz w:val="22"/>
          <w:szCs w:val="22"/>
        </w:rPr>
        <w:t>耶穌這句話是引用《申命記》</w:t>
      </w:r>
      <w:r w:rsidRPr="00181A98">
        <w:rPr>
          <w:rFonts w:ascii="Times New Roman"/>
          <w:sz w:val="22"/>
          <w:szCs w:val="22"/>
        </w:rPr>
        <w:t>8</w:t>
      </w:r>
      <w:r w:rsidRPr="00181A98">
        <w:rPr>
          <w:rFonts w:ascii="Times New Roman"/>
          <w:sz w:val="22"/>
          <w:szCs w:val="22"/>
        </w:rPr>
        <w:t>章</w:t>
      </w:r>
      <w:r w:rsidRPr="00181A98">
        <w:rPr>
          <w:rFonts w:ascii="Times New Roman"/>
          <w:sz w:val="22"/>
          <w:szCs w:val="22"/>
        </w:rPr>
        <w:t>3</w:t>
      </w:r>
      <w:r w:rsidRPr="00181A98">
        <w:rPr>
          <w:rFonts w:ascii="Times New Roman"/>
          <w:sz w:val="22"/>
          <w:szCs w:val="22"/>
        </w:rPr>
        <w:t>節的經文：「</w:t>
      </w:r>
      <w:r w:rsidRPr="00181A98">
        <w:rPr>
          <w:rFonts w:ascii="Times New Roman"/>
          <w:b/>
          <w:sz w:val="22"/>
          <w:szCs w:val="22"/>
        </w:rPr>
        <w:t>他</w:t>
      </w:r>
      <w:proofErr w:type="gramStart"/>
      <w:r w:rsidRPr="00181A98">
        <w:rPr>
          <w:rFonts w:ascii="Times New Roman"/>
          <w:b/>
          <w:sz w:val="22"/>
          <w:szCs w:val="22"/>
        </w:rPr>
        <w:t>苦煉</w:t>
      </w:r>
      <w:proofErr w:type="gramEnd"/>
      <w:r w:rsidRPr="00181A98">
        <w:rPr>
          <w:rFonts w:ascii="Times New Roman"/>
          <w:b/>
          <w:sz w:val="22"/>
          <w:szCs w:val="22"/>
        </w:rPr>
        <w:t>你，</w:t>
      </w:r>
      <w:r w:rsidRPr="00181A98">
        <w:rPr>
          <w:rFonts w:ascii="Times New Roman"/>
          <w:b/>
          <w:sz w:val="22"/>
          <w:szCs w:val="22"/>
        </w:rPr>
        <w:t xml:space="preserve"> </w:t>
      </w:r>
      <w:r w:rsidRPr="00181A98">
        <w:rPr>
          <w:rFonts w:ascii="Times New Roman"/>
          <w:b/>
          <w:sz w:val="22"/>
          <w:szCs w:val="22"/>
        </w:rPr>
        <w:t>任你飢餓，將你和你</w:t>
      </w:r>
      <w:proofErr w:type="gramStart"/>
      <w:r w:rsidRPr="00181A98">
        <w:rPr>
          <w:rFonts w:ascii="Times New Roman"/>
          <w:b/>
          <w:sz w:val="22"/>
          <w:szCs w:val="22"/>
        </w:rPr>
        <w:t>列祖所不</w:t>
      </w:r>
      <w:proofErr w:type="gramEnd"/>
      <w:r w:rsidRPr="00181A98">
        <w:rPr>
          <w:rFonts w:ascii="Times New Roman"/>
          <w:b/>
          <w:sz w:val="22"/>
          <w:szCs w:val="22"/>
        </w:rPr>
        <w:t>認識的</w:t>
      </w:r>
      <w:proofErr w:type="gramStart"/>
      <w:r w:rsidRPr="00181A98">
        <w:rPr>
          <w:rFonts w:ascii="Times New Roman"/>
          <w:b/>
          <w:sz w:val="22"/>
          <w:szCs w:val="22"/>
        </w:rPr>
        <w:t>嗎哪賜</w:t>
      </w:r>
      <w:proofErr w:type="gramEnd"/>
      <w:r w:rsidRPr="00181A98">
        <w:rPr>
          <w:rFonts w:ascii="Times New Roman"/>
          <w:b/>
          <w:sz w:val="22"/>
          <w:szCs w:val="22"/>
        </w:rPr>
        <w:t>給你吃，使你知道人活著不是單靠食物，乃是靠耶和華口</w:t>
      </w:r>
      <w:proofErr w:type="gramStart"/>
      <w:r w:rsidRPr="00181A98">
        <w:rPr>
          <w:rFonts w:ascii="Times New Roman"/>
          <w:b/>
          <w:sz w:val="22"/>
          <w:szCs w:val="22"/>
        </w:rPr>
        <w:t>裏</w:t>
      </w:r>
      <w:proofErr w:type="gramEnd"/>
      <w:r w:rsidRPr="00181A98">
        <w:rPr>
          <w:rFonts w:ascii="Times New Roman"/>
          <w:b/>
          <w:sz w:val="22"/>
          <w:szCs w:val="22"/>
        </w:rPr>
        <w:t>所出</w:t>
      </w:r>
      <w:r w:rsidRPr="00181A98">
        <w:rPr>
          <w:rFonts w:ascii="Times New Roman"/>
          <w:b/>
          <w:sz w:val="22"/>
          <w:szCs w:val="22"/>
        </w:rPr>
        <w:lastRenderedPageBreak/>
        <w:t>的一切話。</w:t>
      </w:r>
      <w:r w:rsidRPr="00181A98">
        <w:rPr>
          <w:rFonts w:ascii="Times New Roman"/>
          <w:sz w:val="22"/>
          <w:szCs w:val="22"/>
        </w:rPr>
        <w:t>」人活</w:t>
      </w:r>
      <w:r w:rsidRPr="00181A98">
        <w:rPr>
          <w:rFonts w:ascii="微軟正黑體" w:eastAsia="微軟正黑體" w:hAnsi="微軟正黑體" w:cs="微軟正黑體" w:hint="eastAsia"/>
          <w:sz w:val="22"/>
          <w:szCs w:val="22"/>
        </w:rPr>
        <w:t>着</w:t>
      </w:r>
      <w:r w:rsidRPr="00181A98">
        <w:rPr>
          <w:rFonts w:hAnsi="華康細圓體(P)" w:cs="華康細圓體(P)" w:hint="eastAsia"/>
          <w:sz w:val="22"/>
          <w:szCs w:val="22"/>
        </w:rPr>
        <w:t>靠甚麼，這是個很重要的質問，決定我們人生的方向。以一般的通識來說，人活</w:t>
      </w:r>
      <w:r w:rsidRPr="00181A98">
        <w:rPr>
          <w:rFonts w:ascii="微軟正黑體" w:eastAsia="微軟正黑體" w:hAnsi="微軟正黑體" w:cs="微軟正黑體" w:hint="eastAsia"/>
          <w:sz w:val="22"/>
          <w:szCs w:val="22"/>
        </w:rPr>
        <w:t>着</w:t>
      </w:r>
      <w:r w:rsidRPr="00181A98">
        <w:rPr>
          <w:rFonts w:hAnsi="華康細圓體(P)" w:cs="華康細圓體(P)" w:hint="eastAsia"/>
          <w:sz w:val="22"/>
          <w:szCs w:val="22"/>
        </w:rPr>
        <w:t>是單靠食物，即是靠</w:t>
      </w:r>
      <w:r w:rsidRPr="00181A98">
        <w:rPr>
          <w:rFonts w:ascii="微軟正黑體" w:eastAsia="微軟正黑體" w:hAnsi="微軟正黑體" w:cs="微軟正黑體" w:hint="eastAsia"/>
          <w:sz w:val="22"/>
          <w:szCs w:val="22"/>
        </w:rPr>
        <w:t>着</w:t>
      </w:r>
      <w:r w:rsidRPr="00181A98">
        <w:rPr>
          <w:rFonts w:hAnsi="華康細圓體(P)" w:cs="華康細圓體(P)" w:hint="eastAsia"/>
          <w:sz w:val="22"/>
          <w:szCs w:val="22"/>
        </w:rPr>
        <w:t>物質，卻不需要</w:t>
      </w:r>
      <w:r w:rsidRPr="00181A98">
        <w:rPr>
          <w:rFonts w:ascii="Times New Roman"/>
          <w:sz w:val="22"/>
          <w:szCs w:val="22"/>
        </w:rPr>
        <w:t xml:space="preserve"> </w:t>
      </w:r>
      <w:r w:rsidRPr="00181A98">
        <w:rPr>
          <w:rFonts w:ascii="Times New Roman"/>
          <w:sz w:val="22"/>
          <w:szCs w:val="22"/>
        </w:rPr>
        <w:t>神的說話。今天，人感到解決經濟上的問題越來越艱難，在這個有無限競爭的社會</w:t>
      </w:r>
      <w:proofErr w:type="gramStart"/>
      <w:r w:rsidRPr="00181A98">
        <w:rPr>
          <w:rFonts w:ascii="Times New Roman"/>
          <w:sz w:val="22"/>
          <w:szCs w:val="22"/>
        </w:rPr>
        <w:t>裏</w:t>
      </w:r>
      <w:proofErr w:type="gramEnd"/>
      <w:r w:rsidRPr="00181A98">
        <w:rPr>
          <w:rFonts w:ascii="微軟正黑體" w:eastAsia="微軟正黑體" w:hAnsi="微軟正黑體" w:cs="微軟正黑體" w:hint="eastAsia"/>
          <w:sz w:val="22"/>
          <w:szCs w:val="22"/>
        </w:rPr>
        <w:t>揾</w:t>
      </w:r>
      <w:r w:rsidRPr="00181A98">
        <w:rPr>
          <w:rFonts w:hAnsi="華康細圓體(P)" w:cs="華康細圓體(P)" w:hint="eastAsia"/>
          <w:sz w:val="22"/>
          <w:szCs w:val="22"/>
        </w:rPr>
        <w:t>食越來越難。那些去年賺許多錢，股價急升的公司，今年也會股價大瀉。去年賺很多利潤的巨大公司今年卻遭遇大損失，連生存也受威脅。畢業的學生找工作越來越艱難。</w:t>
      </w:r>
      <w:r w:rsidRPr="00181A98">
        <w:rPr>
          <w:rFonts w:ascii="Times New Roman"/>
          <w:sz w:val="22"/>
          <w:szCs w:val="22"/>
        </w:rPr>
        <w:t>在這樣的社會氣氛</w:t>
      </w:r>
      <w:proofErr w:type="gramStart"/>
      <w:r w:rsidRPr="00181A98">
        <w:rPr>
          <w:rFonts w:ascii="Times New Roman"/>
          <w:sz w:val="22"/>
          <w:szCs w:val="22"/>
        </w:rPr>
        <w:t>裏</w:t>
      </w:r>
      <w:proofErr w:type="gramEnd"/>
      <w:r w:rsidRPr="00181A98">
        <w:rPr>
          <w:rFonts w:ascii="Times New Roman"/>
          <w:sz w:val="22"/>
          <w:szCs w:val="22"/>
        </w:rPr>
        <w:t>，人心底</w:t>
      </w:r>
      <w:proofErr w:type="gramStart"/>
      <w:r w:rsidRPr="00181A98">
        <w:rPr>
          <w:rFonts w:ascii="Times New Roman"/>
          <w:sz w:val="22"/>
          <w:szCs w:val="22"/>
        </w:rPr>
        <w:t>裏</w:t>
      </w:r>
      <w:proofErr w:type="gramEnd"/>
      <w:r w:rsidRPr="00181A98">
        <w:rPr>
          <w:rFonts w:ascii="Times New Roman"/>
          <w:sz w:val="22"/>
          <w:szCs w:val="22"/>
        </w:rPr>
        <w:t>所定的通識是人活</w:t>
      </w:r>
      <w:r w:rsidRPr="00181A98">
        <w:rPr>
          <w:rFonts w:ascii="微軟正黑體" w:eastAsia="微軟正黑體" w:hAnsi="微軟正黑體" w:cs="微軟正黑體" w:hint="eastAsia"/>
          <w:sz w:val="22"/>
          <w:szCs w:val="22"/>
        </w:rPr>
        <w:t>着</w:t>
      </w:r>
      <w:r w:rsidRPr="00181A98">
        <w:rPr>
          <w:rFonts w:hAnsi="華康細圓體(P)" w:cs="華康細圓體(P)" w:hint="eastAsia"/>
          <w:sz w:val="22"/>
          <w:szCs w:val="22"/>
        </w:rPr>
        <w:t>是單靠食物，沒有空聽</w:t>
      </w:r>
      <w:r w:rsidRPr="00181A98">
        <w:rPr>
          <w:rFonts w:ascii="Times New Roman"/>
          <w:sz w:val="22"/>
          <w:szCs w:val="22"/>
        </w:rPr>
        <w:t xml:space="preserve"> </w:t>
      </w:r>
      <w:r w:rsidRPr="00181A98">
        <w:rPr>
          <w:rFonts w:ascii="Times New Roman"/>
          <w:sz w:val="22"/>
          <w:szCs w:val="22"/>
        </w:rPr>
        <w:t>神的說話，也沒有興趣。即使願意聽</w:t>
      </w:r>
      <w:r w:rsidRPr="00181A98">
        <w:rPr>
          <w:rFonts w:ascii="Times New Roman"/>
          <w:sz w:val="22"/>
          <w:szCs w:val="22"/>
        </w:rPr>
        <w:t xml:space="preserve"> </w:t>
      </w:r>
      <w:r w:rsidRPr="00181A98">
        <w:rPr>
          <w:rFonts w:ascii="Times New Roman"/>
          <w:sz w:val="22"/>
          <w:szCs w:val="22"/>
        </w:rPr>
        <w:t>神的說話，也不是現在，</w:t>
      </w:r>
      <w:proofErr w:type="gramStart"/>
      <w:r w:rsidRPr="00181A98">
        <w:rPr>
          <w:rFonts w:ascii="Times New Roman"/>
          <w:sz w:val="22"/>
          <w:szCs w:val="22"/>
        </w:rPr>
        <w:t>是遲點才</w:t>
      </w:r>
      <w:proofErr w:type="gramEnd"/>
      <w:r w:rsidRPr="00181A98">
        <w:rPr>
          <w:rFonts w:ascii="Times New Roman"/>
          <w:sz w:val="22"/>
          <w:szCs w:val="22"/>
        </w:rPr>
        <w:t>聽。</w:t>
      </w:r>
      <w:proofErr w:type="gramStart"/>
      <w:r w:rsidRPr="00181A98">
        <w:rPr>
          <w:rFonts w:ascii="Times New Roman"/>
          <w:sz w:val="22"/>
          <w:szCs w:val="22"/>
        </w:rPr>
        <w:t>經歷過越嚴重</w:t>
      </w:r>
      <w:proofErr w:type="gramEnd"/>
      <w:r w:rsidRPr="00181A98">
        <w:rPr>
          <w:rFonts w:ascii="Times New Roman"/>
          <w:sz w:val="22"/>
          <w:szCs w:val="22"/>
        </w:rPr>
        <w:t>的食物問題的人，</w:t>
      </w:r>
      <w:proofErr w:type="gramStart"/>
      <w:r w:rsidRPr="00181A98">
        <w:rPr>
          <w:rFonts w:ascii="Times New Roman"/>
          <w:sz w:val="22"/>
          <w:szCs w:val="22"/>
        </w:rPr>
        <w:t>便越深深</w:t>
      </w:r>
      <w:proofErr w:type="gramEnd"/>
      <w:r w:rsidRPr="00181A98">
        <w:rPr>
          <w:rFonts w:ascii="Times New Roman"/>
          <w:sz w:val="22"/>
          <w:szCs w:val="22"/>
        </w:rPr>
        <w:t>感到人活</w:t>
      </w:r>
      <w:r w:rsidRPr="00181A98">
        <w:rPr>
          <w:rFonts w:ascii="微軟正黑體" w:eastAsia="微軟正黑體" w:hAnsi="微軟正黑體" w:cs="微軟正黑體" w:hint="eastAsia"/>
          <w:sz w:val="22"/>
          <w:szCs w:val="22"/>
        </w:rPr>
        <w:t>着</w:t>
      </w:r>
      <w:r w:rsidRPr="00181A98">
        <w:rPr>
          <w:rFonts w:hAnsi="華康細圓體(P)" w:cs="華康細圓體(P)" w:hint="eastAsia"/>
          <w:sz w:val="22"/>
          <w:szCs w:val="22"/>
        </w:rPr>
        <w:t>是單靠食物。我們學習人不是單靠食物，乃是靠</w:t>
      </w:r>
      <w:r w:rsidRPr="00181A98">
        <w:rPr>
          <w:rFonts w:ascii="Times New Roman"/>
          <w:sz w:val="22"/>
          <w:szCs w:val="22"/>
        </w:rPr>
        <w:t xml:space="preserve"> </w:t>
      </w:r>
      <w:r w:rsidRPr="00181A98">
        <w:rPr>
          <w:rFonts w:ascii="Times New Roman"/>
          <w:sz w:val="22"/>
          <w:szCs w:val="22"/>
        </w:rPr>
        <w:t>神口</w:t>
      </w:r>
      <w:proofErr w:type="gramStart"/>
      <w:r w:rsidRPr="00181A98">
        <w:rPr>
          <w:rFonts w:ascii="Times New Roman"/>
          <w:sz w:val="22"/>
          <w:szCs w:val="22"/>
        </w:rPr>
        <w:t>裏</w:t>
      </w:r>
      <w:proofErr w:type="gramEnd"/>
      <w:r w:rsidRPr="00181A98">
        <w:rPr>
          <w:rFonts w:ascii="Times New Roman"/>
          <w:sz w:val="22"/>
          <w:szCs w:val="22"/>
        </w:rPr>
        <w:t>所出的一切話這件事並不容易，信徒即使很有恩典地領受</w:t>
      </w:r>
      <w:r w:rsidRPr="00181A98">
        <w:rPr>
          <w:rFonts w:ascii="Times New Roman"/>
          <w:sz w:val="22"/>
          <w:szCs w:val="22"/>
        </w:rPr>
        <w:t xml:space="preserve"> </w:t>
      </w:r>
      <w:r w:rsidRPr="00181A98">
        <w:rPr>
          <w:rFonts w:ascii="Times New Roman"/>
          <w:sz w:val="22"/>
          <w:szCs w:val="22"/>
        </w:rPr>
        <w:t>神的說話，但一遇到實際的物質問題，便想人活</w:t>
      </w:r>
      <w:r w:rsidRPr="00181A98">
        <w:rPr>
          <w:rFonts w:ascii="微軟正黑體" w:eastAsia="微軟正黑體" w:hAnsi="微軟正黑體" w:cs="微軟正黑體" w:hint="eastAsia"/>
          <w:sz w:val="22"/>
          <w:szCs w:val="22"/>
        </w:rPr>
        <w:t>着</w:t>
      </w:r>
      <w:r w:rsidRPr="00181A98">
        <w:rPr>
          <w:rFonts w:hAnsi="華康細圓體(P)" w:cs="華康細圓體(P)" w:hint="eastAsia"/>
          <w:sz w:val="22"/>
          <w:szCs w:val="22"/>
        </w:rPr>
        <w:t>還是是單靠食物的，然後將</w:t>
      </w:r>
      <w:r w:rsidRPr="00181A98">
        <w:rPr>
          <w:rFonts w:ascii="Times New Roman"/>
          <w:sz w:val="22"/>
          <w:szCs w:val="22"/>
        </w:rPr>
        <w:t xml:space="preserve"> </w:t>
      </w:r>
      <w:r w:rsidRPr="00181A98">
        <w:rPr>
          <w:rFonts w:ascii="Times New Roman"/>
          <w:sz w:val="22"/>
          <w:szCs w:val="22"/>
        </w:rPr>
        <w:t>神的說話放在其次。雖然</w:t>
      </w:r>
      <w:r w:rsidRPr="00181A98">
        <w:rPr>
          <w:rFonts w:ascii="Times New Roman"/>
          <w:sz w:val="22"/>
          <w:szCs w:val="22"/>
        </w:rPr>
        <w:t xml:space="preserve"> </w:t>
      </w:r>
      <w:r w:rsidRPr="00181A98">
        <w:rPr>
          <w:rFonts w:ascii="Times New Roman"/>
          <w:sz w:val="22"/>
          <w:szCs w:val="22"/>
        </w:rPr>
        <w:t>神盼望教訓</w:t>
      </w:r>
      <w:proofErr w:type="gramStart"/>
      <w:r w:rsidRPr="00181A98">
        <w:rPr>
          <w:rFonts w:ascii="Times New Roman"/>
          <w:sz w:val="22"/>
          <w:szCs w:val="22"/>
        </w:rPr>
        <w:t>祂</w:t>
      </w:r>
      <w:proofErr w:type="gramEnd"/>
      <w:r w:rsidRPr="00181A98">
        <w:rPr>
          <w:rFonts w:ascii="Times New Roman"/>
          <w:sz w:val="22"/>
          <w:szCs w:val="22"/>
        </w:rPr>
        <w:t>的百姓人活</w:t>
      </w:r>
      <w:r w:rsidRPr="00181A98">
        <w:rPr>
          <w:rFonts w:ascii="微軟正黑體" w:eastAsia="微軟正黑體" w:hAnsi="微軟正黑體" w:cs="微軟正黑體" w:hint="eastAsia"/>
          <w:sz w:val="22"/>
          <w:szCs w:val="22"/>
        </w:rPr>
        <w:t>着</w:t>
      </w:r>
      <w:r w:rsidRPr="00181A98">
        <w:rPr>
          <w:rFonts w:hAnsi="華康細圓體(P)" w:cs="華康細圓體(P)" w:hint="eastAsia"/>
          <w:sz w:val="22"/>
          <w:szCs w:val="22"/>
        </w:rPr>
        <w:t>是靠</w:t>
      </w:r>
      <w:r w:rsidRPr="00181A98">
        <w:rPr>
          <w:rFonts w:ascii="Times New Roman"/>
          <w:sz w:val="22"/>
          <w:szCs w:val="22"/>
        </w:rPr>
        <w:t xml:space="preserve"> </w:t>
      </w:r>
      <w:r w:rsidRPr="00181A98">
        <w:rPr>
          <w:rFonts w:ascii="Times New Roman"/>
          <w:sz w:val="22"/>
          <w:szCs w:val="22"/>
        </w:rPr>
        <w:t>神口裏所出的一切話，但是他們靠</w:t>
      </w:r>
      <w:r w:rsidRPr="00181A98">
        <w:rPr>
          <w:rFonts w:ascii="微軟正黑體" w:eastAsia="微軟正黑體" w:hAnsi="微軟正黑體" w:cs="微軟正黑體" w:hint="eastAsia"/>
          <w:sz w:val="22"/>
          <w:szCs w:val="22"/>
        </w:rPr>
        <w:t>着</w:t>
      </w:r>
      <w:r w:rsidRPr="00181A98">
        <w:rPr>
          <w:rFonts w:hAnsi="華康細圓體(P)" w:cs="華康細圓體(P)" w:hint="eastAsia"/>
          <w:sz w:val="22"/>
          <w:szCs w:val="22"/>
        </w:rPr>
        <w:t>理論學不到這句話，於是</w:t>
      </w:r>
      <w:r w:rsidRPr="00181A98">
        <w:rPr>
          <w:rFonts w:ascii="Times New Roman"/>
          <w:sz w:val="22"/>
          <w:szCs w:val="22"/>
        </w:rPr>
        <w:t xml:space="preserve"> </w:t>
      </w:r>
      <w:r w:rsidRPr="00181A98">
        <w:rPr>
          <w:rFonts w:ascii="Times New Roman"/>
          <w:sz w:val="22"/>
          <w:szCs w:val="22"/>
        </w:rPr>
        <w:t>神帶領以色列留在曠野四十年，每日拾取從天而來的嗎哪，受每日吃天糧的訓練。他們每日也遇見明日無得到</w:t>
      </w:r>
      <w:proofErr w:type="gramStart"/>
      <w:r w:rsidRPr="00181A98">
        <w:rPr>
          <w:rFonts w:ascii="Times New Roman"/>
          <w:sz w:val="22"/>
          <w:szCs w:val="22"/>
        </w:rPr>
        <w:t>餅</w:t>
      </w:r>
      <w:proofErr w:type="gramEnd"/>
      <w:r w:rsidRPr="00181A98">
        <w:rPr>
          <w:rFonts w:ascii="Times New Roman"/>
          <w:sz w:val="22"/>
          <w:szCs w:val="22"/>
        </w:rPr>
        <w:t>明日便要</w:t>
      </w:r>
      <w:proofErr w:type="gramStart"/>
      <w:r w:rsidRPr="00181A98">
        <w:rPr>
          <w:rFonts w:ascii="Times New Roman"/>
          <w:sz w:val="22"/>
          <w:szCs w:val="22"/>
        </w:rPr>
        <w:t>捱</w:t>
      </w:r>
      <w:proofErr w:type="gramEnd"/>
      <w:r w:rsidRPr="00181A98">
        <w:rPr>
          <w:rFonts w:ascii="Times New Roman"/>
          <w:sz w:val="22"/>
          <w:szCs w:val="22"/>
        </w:rPr>
        <w:t>餓的現實，而與自己</w:t>
      </w:r>
      <w:proofErr w:type="gramStart"/>
      <w:r w:rsidRPr="00181A98">
        <w:rPr>
          <w:rFonts w:ascii="Times New Roman"/>
          <w:sz w:val="22"/>
          <w:szCs w:val="22"/>
        </w:rPr>
        <w:t>裏</w:t>
      </w:r>
      <w:proofErr w:type="gramEnd"/>
      <w:r w:rsidRPr="00181A98">
        <w:rPr>
          <w:rFonts w:ascii="Times New Roman"/>
          <w:sz w:val="22"/>
          <w:szCs w:val="22"/>
        </w:rPr>
        <w:t>頭憂慮的勢力爭戰，他們每日也靠</w:t>
      </w:r>
      <w:r w:rsidRPr="00181A98">
        <w:rPr>
          <w:rFonts w:ascii="微軟正黑體" w:eastAsia="微軟正黑體" w:hAnsi="微軟正黑體" w:cs="微軟正黑體" w:hint="eastAsia"/>
          <w:sz w:val="22"/>
          <w:szCs w:val="22"/>
        </w:rPr>
        <w:t>着</w:t>
      </w:r>
      <w:r w:rsidRPr="00181A98">
        <w:rPr>
          <w:rFonts w:ascii="Times New Roman"/>
          <w:sz w:val="22"/>
          <w:szCs w:val="22"/>
        </w:rPr>
        <w:t xml:space="preserve"> </w:t>
      </w:r>
      <w:r w:rsidRPr="00181A98">
        <w:rPr>
          <w:rFonts w:ascii="Times New Roman"/>
          <w:sz w:val="22"/>
          <w:szCs w:val="22"/>
        </w:rPr>
        <w:t>神必定供應今日糧食的信心活</w:t>
      </w:r>
      <w:r w:rsidRPr="00181A98">
        <w:rPr>
          <w:rFonts w:ascii="微軟正黑體" w:eastAsia="微軟正黑體" w:hAnsi="微軟正黑體" w:cs="微軟正黑體" w:hint="eastAsia"/>
          <w:sz w:val="22"/>
          <w:szCs w:val="22"/>
        </w:rPr>
        <w:t>着</w:t>
      </w:r>
      <w:r w:rsidRPr="00181A98">
        <w:rPr>
          <w:rFonts w:hAnsi="華康細圓體(P)" w:cs="華康細圓體(P)" w:hint="eastAsia"/>
          <w:sz w:val="22"/>
          <w:szCs w:val="22"/>
        </w:rPr>
        <w:t>。兩百萬的以色列百姓在沒有超級市場、茶餐廳、麥當勞的曠野</w:t>
      </w:r>
      <w:proofErr w:type="gramStart"/>
      <w:r w:rsidRPr="00181A98">
        <w:rPr>
          <w:rFonts w:hAnsi="華康細圓體(P)" w:cs="華康細圓體(P)" w:hint="eastAsia"/>
          <w:sz w:val="22"/>
          <w:szCs w:val="22"/>
        </w:rPr>
        <w:t>裏</w:t>
      </w:r>
      <w:proofErr w:type="gramEnd"/>
      <w:r w:rsidRPr="00181A98">
        <w:rPr>
          <w:rFonts w:hAnsi="華康細圓體(P)" w:cs="華康細圓體(P)" w:hint="eastAsia"/>
          <w:sz w:val="22"/>
          <w:szCs w:val="22"/>
        </w:rPr>
        <w:t>，無</w:t>
      </w:r>
      <w:proofErr w:type="gramStart"/>
      <w:r w:rsidRPr="00181A98">
        <w:rPr>
          <w:rFonts w:hAnsi="華康細圓體(P)" w:cs="華康細圓體(P)" w:hint="eastAsia"/>
          <w:sz w:val="22"/>
          <w:szCs w:val="22"/>
        </w:rPr>
        <w:t>捱過餓</w:t>
      </w:r>
      <w:proofErr w:type="gramEnd"/>
      <w:r w:rsidRPr="00181A98">
        <w:rPr>
          <w:rFonts w:hAnsi="華康細圓體(P)" w:cs="華康細圓體(P)" w:hint="eastAsia"/>
          <w:sz w:val="22"/>
          <w:szCs w:val="22"/>
        </w:rPr>
        <w:t>一天，經歷到</w:t>
      </w:r>
      <w:r w:rsidRPr="00181A98">
        <w:rPr>
          <w:rFonts w:ascii="Times New Roman"/>
          <w:sz w:val="22"/>
          <w:szCs w:val="22"/>
        </w:rPr>
        <w:t xml:space="preserve"> </w:t>
      </w:r>
      <w:proofErr w:type="gramStart"/>
      <w:r w:rsidRPr="00181A98">
        <w:rPr>
          <w:rFonts w:ascii="Times New Roman"/>
          <w:sz w:val="22"/>
          <w:szCs w:val="22"/>
        </w:rPr>
        <w:t>神信實</w:t>
      </w:r>
      <w:proofErr w:type="gramEnd"/>
      <w:r w:rsidRPr="00181A98">
        <w:rPr>
          <w:rFonts w:ascii="Times New Roman"/>
          <w:sz w:val="22"/>
          <w:szCs w:val="22"/>
        </w:rPr>
        <w:t>的供應。這樣經歷了四十年，</w:t>
      </w:r>
      <w:r w:rsidRPr="00181A98">
        <w:rPr>
          <w:rFonts w:ascii="Times New Roman"/>
          <w:sz w:val="22"/>
          <w:szCs w:val="22"/>
        </w:rPr>
        <w:t xml:space="preserve"> </w:t>
      </w:r>
      <w:r w:rsidRPr="00181A98">
        <w:rPr>
          <w:rFonts w:ascii="Times New Roman"/>
          <w:sz w:val="22"/>
          <w:szCs w:val="22"/>
        </w:rPr>
        <w:t>神幫助</w:t>
      </w:r>
      <w:proofErr w:type="gramStart"/>
      <w:r w:rsidRPr="00181A98">
        <w:rPr>
          <w:rFonts w:ascii="Times New Roman"/>
          <w:sz w:val="22"/>
          <w:szCs w:val="22"/>
        </w:rPr>
        <w:t>祂</w:t>
      </w:r>
      <w:proofErr w:type="gramEnd"/>
      <w:r w:rsidRPr="00181A98">
        <w:rPr>
          <w:rFonts w:ascii="Times New Roman"/>
          <w:sz w:val="22"/>
          <w:szCs w:val="22"/>
        </w:rPr>
        <w:t>的百姓在何等的窮乏的境況</w:t>
      </w:r>
      <w:proofErr w:type="gramStart"/>
      <w:r w:rsidRPr="00181A98">
        <w:rPr>
          <w:rFonts w:ascii="Times New Roman"/>
          <w:sz w:val="22"/>
          <w:szCs w:val="22"/>
        </w:rPr>
        <w:t>裏</w:t>
      </w:r>
      <w:proofErr w:type="gramEnd"/>
      <w:r w:rsidRPr="00181A98">
        <w:rPr>
          <w:rFonts w:ascii="Times New Roman"/>
          <w:sz w:val="22"/>
          <w:szCs w:val="22"/>
        </w:rPr>
        <w:t>也絕對信賴</w:t>
      </w:r>
      <w:r w:rsidRPr="00181A98">
        <w:rPr>
          <w:rFonts w:ascii="Times New Roman"/>
          <w:sz w:val="22"/>
          <w:szCs w:val="22"/>
        </w:rPr>
        <w:t xml:space="preserve"> </w:t>
      </w:r>
      <w:r w:rsidRPr="00181A98">
        <w:rPr>
          <w:rFonts w:ascii="Times New Roman"/>
          <w:sz w:val="22"/>
          <w:szCs w:val="22"/>
        </w:rPr>
        <w:t>神的供應，</w:t>
      </w:r>
      <w:r w:rsidRPr="00181A98">
        <w:rPr>
          <w:rFonts w:ascii="Times New Roman"/>
          <w:sz w:val="22"/>
          <w:szCs w:val="22"/>
        </w:rPr>
        <w:t xml:space="preserve"> </w:t>
      </w:r>
      <w:r w:rsidRPr="00181A98">
        <w:rPr>
          <w:rFonts w:ascii="Times New Roman"/>
          <w:sz w:val="22"/>
          <w:szCs w:val="22"/>
        </w:rPr>
        <w:t>神訓練</w:t>
      </w:r>
      <w:proofErr w:type="gramStart"/>
      <w:r w:rsidRPr="00181A98">
        <w:rPr>
          <w:rFonts w:ascii="Times New Roman"/>
          <w:sz w:val="22"/>
          <w:szCs w:val="22"/>
        </w:rPr>
        <w:t>祂</w:t>
      </w:r>
      <w:proofErr w:type="gramEnd"/>
      <w:r w:rsidRPr="00181A98">
        <w:rPr>
          <w:rFonts w:ascii="Times New Roman"/>
          <w:sz w:val="22"/>
          <w:szCs w:val="22"/>
        </w:rPr>
        <w:t>的百姓相信</w:t>
      </w:r>
      <w:r w:rsidRPr="00181A98">
        <w:rPr>
          <w:rFonts w:ascii="Times New Roman"/>
          <w:sz w:val="22"/>
          <w:szCs w:val="22"/>
        </w:rPr>
        <w:t xml:space="preserve"> </w:t>
      </w:r>
      <w:r w:rsidRPr="00181A98">
        <w:rPr>
          <w:rFonts w:ascii="Times New Roman"/>
          <w:sz w:val="22"/>
          <w:szCs w:val="22"/>
        </w:rPr>
        <w:t>神的供應，不要憂慮，首先聽神的說話，</w:t>
      </w:r>
      <w:proofErr w:type="gramStart"/>
      <w:r w:rsidRPr="00181A98">
        <w:rPr>
          <w:rFonts w:ascii="Times New Roman"/>
          <w:sz w:val="22"/>
          <w:szCs w:val="22"/>
        </w:rPr>
        <w:t>活在順從</w:t>
      </w:r>
      <w:proofErr w:type="gramEnd"/>
      <w:r w:rsidRPr="00181A98">
        <w:rPr>
          <w:rFonts w:ascii="Times New Roman"/>
          <w:sz w:val="22"/>
          <w:szCs w:val="22"/>
        </w:rPr>
        <w:t xml:space="preserve"> </w:t>
      </w:r>
      <w:r w:rsidRPr="00181A98">
        <w:rPr>
          <w:rFonts w:ascii="Times New Roman"/>
          <w:sz w:val="22"/>
          <w:szCs w:val="22"/>
        </w:rPr>
        <w:t>神的生活</w:t>
      </w:r>
      <w:proofErr w:type="gramStart"/>
      <w:r w:rsidRPr="00181A98">
        <w:rPr>
          <w:rFonts w:ascii="Times New Roman"/>
          <w:sz w:val="22"/>
          <w:szCs w:val="22"/>
        </w:rPr>
        <w:t>裏</w:t>
      </w:r>
      <w:proofErr w:type="gramEnd"/>
      <w:r w:rsidRPr="00181A98">
        <w:rPr>
          <w:rFonts w:ascii="Times New Roman"/>
          <w:sz w:val="22"/>
          <w:szCs w:val="22"/>
        </w:rPr>
        <w:t>。百姓所面對的現實是順從</w:t>
      </w:r>
      <w:r w:rsidRPr="00181A98">
        <w:rPr>
          <w:rFonts w:ascii="Times New Roman"/>
          <w:sz w:val="22"/>
          <w:szCs w:val="22"/>
        </w:rPr>
        <w:t xml:space="preserve"> </w:t>
      </w:r>
      <w:r w:rsidRPr="00181A98">
        <w:rPr>
          <w:rFonts w:ascii="Times New Roman"/>
          <w:sz w:val="22"/>
          <w:szCs w:val="22"/>
        </w:rPr>
        <w:t>神的說話下去，</w:t>
      </w:r>
      <w:proofErr w:type="gramStart"/>
      <w:r w:rsidRPr="00181A98">
        <w:rPr>
          <w:rFonts w:ascii="Times New Roman"/>
          <w:sz w:val="22"/>
          <w:szCs w:val="22"/>
        </w:rPr>
        <w:t>便怕餓</w:t>
      </w:r>
      <w:proofErr w:type="gramEnd"/>
      <w:r w:rsidRPr="00181A98">
        <w:rPr>
          <w:rFonts w:ascii="Times New Roman"/>
          <w:sz w:val="22"/>
          <w:szCs w:val="22"/>
        </w:rPr>
        <w:t>死，要很努力將石頭變成食物才活</w:t>
      </w:r>
      <w:r w:rsidRPr="00181A98">
        <w:rPr>
          <w:rFonts w:ascii="微軟正黑體" w:eastAsia="微軟正黑體" w:hAnsi="微軟正黑體" w:cs="微軟正黑體" w:hint="eastAsia"/>
          <w:sz w:val="22"/>
          <w:szCs w:val="22"/>
        </w:rPr>
        <w:t>着</w:t>
      </w:r>
      <w:r w:rsidRPr="00181A98">
        <w:rPr>
          <w:rFonts w:hAnsi="華康細圓體(P)" w:cs="華康細圓體(P)" w:hint="eastAsia"/>
          <w:sz w:val="22"/>
          <w:szCs w:val="22"/>
        </w:rPr>
        <w:t>，但是信心的生活便是認信「人不是單靠食物，乃是靠</w:t>
      </w:r>
      <w:r w:rsidRPr="00181A98">
        <w:rPr>
          <w:rFonts w:ascii="Times New Roman"/>
          <w:sz w:val="22"/>
          <w:szCs w:val="22"/>
        </w:rPr>
        <w:t xml:space="preserve"> </w:t>
      </w:r>
      <w:r w:rsidRPr="00181A98">
        <w:rPr>
          <w:rFonts w:ascii="Times New Roman"/>
          <w:sz w:val="22"/>
          <w:szCs w:val="22"/>
        </w:rPr>
        <w:t>神口裏所出的一切話」，而首先聽</w:t>
      </w:r>
      <w:r w:rsidRPr="00181A98">
        <w:rPr>
          <w:rFonts w:ascii="Times New Roman"/>
          <w:sz w:val="22"/>
          <w:szCs w:val="22"/>
        </w:rPr>
        <w:t xml:space="preserve"> </w:t>
      </w:r>
      <w:r w:rsidRPr="00181A98">
        <w:rPr>
          <w:rFonts w:ascii="Times New Roman"/>
          <w:sz w:val="22"/>
          <w:szCs w:val="22"/>
        </w:rPr>
        <w:t>神口裏所出的一切話過生活，這時候，人會重複經歷</w:t>
      </w:r>
      <w:r w:rsidRPr="00181A98">
        <w:rPr>
          <w:rFonts w:ascii="Times New Roman"/>
          <w:sz w:val="22"/>
          <w:szCs w:val="22"/>
        </w:rPr>
        <w:t xml:space="preserve"> </w:t>
      </w:r>
      <w:r w:rsidRPr="00181A98">
        <w:rPr>
          <w:rFonts w:ascii="Times New Roman"/>
          <w:sz w:val="22"/>
          <w:szCs w:val="22"/>
        </w:rPr>
        <w:t>神信實的供應。人不被物質管治，乃是管理錢財過生活；又不被為錢財思慮的刺</w:t>
      </w:r>
      <w:proofErr w:type="gramStart"/>
      <w:r w:rsidRPr="00181A98">
        <w:rPr>
          <w:rFonts w:ascii="Times New Roman"/>
          <w:sz w:val="22"/>
          <w:szCs w:val="22"/>
        </w:rPr>
        <w:t>刺</w:t>
      </w:r>
      <w:proofErr w:type="gramEnd"/>
      <w:r w:rsidRPr="00181A98">
        <w:rPr>
          <w:rFonts w:ascii="Times New Roman"/>
          <w:sz w:val="22"/>
          <w:szCs w:val="22"/>
        </w:rPr>
        <w:t>到，從憂慮中得到自由，好像天空的飛鳥那樣一面唱歌，</w:t>
      </w:r>
      <w:proofErr w:type="gramStart"/>
      <w:r w:rsidRPr="00181A98">
        <w:rPr>
          <w:rFonts w:ascii="Times New Roman"/>
          <w:sz w:val="22"/>
          <w:szCs w:val="22"/>
        </w:rPr>
        <w:t>一面活得開心</w:t>
      </w:r>
      <w:proofErr w:type="gramEnd"/>
      <w:r w:rsidRPr="00181A98">
        <w:rPr>
          <w:rFonts w:ascii="Times New Roman"/>
          <w:sz w:val="22"/>
          <w:szCs w:val="22"/>
        </w:rPr>
        <w:t>。</w:t>
      </w:r>
    </w:p>
    <w:p w14:paraId="2337AC7B" w14:textId="77777777" w:rsidR="00181A98" w:rsidRPr="00181A98" w:rsidRDefault="00181A98" w:rsidP="00181A98">
      <w:pPr>
        <w:rPr>
          <w:rFonts w:ascii="Times New Roman"/>
          <w:sz w:val="22"/>
          <w:szCs w:val="22"/>
        </w:rPr>
      </w:pPr>
      <w:r w:rsidRPr="00181A98">
        <w:rPr>
          <w:rFonts w:ascii="Times New Roman"/>
          <w:sz w:val="22"/>
          <w:szCs w:val="22"/>
        </w:rPr>
        <w:t>在物質的試探</w:t>
      </w:r>
      <w:proofErr w:type="gramStart"/>
      <w:r w:rsidRPr="00181A98">
        <w:rPr>
          <w:rFonts w:ascii="Times New Roman"/>
          <w:sz w:val="22"/>
          <w:szCs w:val="22"/>
        </w:rPr>
        <w:t>裏</w:t>
      </w:r>
      <w:proofErr w:type="gramEnd"/>
      <w:r w:rsidRPr="00181A98">
        <w:rPr>
          <w:rFonts w:ascii="Times New Roman"/>
          <w:sz w:val="22"/>
          <w:szCs w:val="22"/>
        </w:rPr>
        <w:t>得勝，是信心生活最重要的。如果在這個試探裏被打敗，便一生成為物質的奴隸，</w:t>
      </w:r>
      <w:proofErr w:type="gramStart"/>
      <w:r w:rsidRPr="00181A98">
        <w:rPr>
          <w:rFonts w:ascii="Times New Roman"/>
          <w:sz w:val="22"/>
          <w:szCs w:val="22"/>
        </w:rPr>
        <w:t>活在被</w:t>
      </w:r>
      <w:proofErr w:type="gramEnd"/>
      <w:r w:rsidRPr="00181A98">
        <w:rPr>
          <w:rFonts w:ascii="Times New Roman"/>
          <w:sz w:val="22"/>
          <w:szCs w:val="22"/>
        </w:rPr>
        <w:t>魔鬼牽着的生活裏。但是那些順從</w:t>
      </w:r>
      <w:r w:rsidRPr="00181A98">
        <w:rPr>
          <w:rFonts w:ascii="Times New Roman"/>
          <w:sz w:val="22"/>
          <w:szCs w:val="22"/>
        </w:rPr>
        <w:t xml:space="preserve"> </w:t>
      </w:r>
      <w:r w:rsidRPr="00181A98">
        <w:rPr>
          <w:rFonts w:ascii="Times New Roman"/>
          <w:sz w:val="22"/>
          <w:szCs w:val="22"/>
        </w:rPr>
        <w:t>神的說話，經歷</w:t>
      </w:r>
      <w:r w:rsidRPr="00181A98">
        <w:rPr>
          <w:rFonts w:ascii="Times New Roman"/>
          <w:sz w:val="22"/>
          <w:szCs w:val="22"/>
        </w:rPr>
        <w:t xml:space="preserve"> </w:t>
      </w:r>
      <w:proofErr w:type="gramStart"/>
      <w:r w:rsidRPr="00181A98">
        <w:rPr>
          <w:rFonts w:ascii="Times New Roman"/>
          <w:sz w:val="22"/>
          <w:szCs w:val="22"/>
        </w:rPr>
        <w:t>神信實</w:t>
      </w:r>
      <w:proofErr w:type="gramEnd"/>
      <w:r w:rsidRPr="00181A98">
        <w:rPr>
          <w:rFonts w:ascii="Times New Roman"/>
          <w:sz w:val="22"/>
          <w:szCs w:val="22"/>
        </w:rPr>
        <w:t>的供應的人，曉得人活着是靠</w:t>
      </w:r>
      <w:r w:rsidRPr="00181A98">
        <w:rPr>
          <w:rFonts w:ascii="Times New Roman"/>
          <w:sz w:val="22"/>
          <w:szCs w:val="22"/>
        </w:rPr>
        <w:t xml:space="preserve"> </w:t>
      </w:r>
      <w:r w:rsidRPr="00181A98">
        <w:rPr>
          <w:rFonts w:ascii="Times New Roman"/>
          <w:sz w:val="22"/>
          <w:szCs w:val="22"/>
        </w:rPr>
        <w:t>神所出的一切話。在這</w:t>
      </w:r>
      <w:proofErr w:type="gramStart"/>
      <w:r w:rsidRPr="00181A98">
        <w:rPr>
          <w:rFonts w:ascii="Times New Roman"/>
          <w:sz w:val="22"/>
          <w:szCs w:val="22"/>
        </w:rPr>
        <w:t>裏</w:t>
      </w:r>
      <w:proofErr w:type="gramEnd"/>
      <w:r w:rsidRPr="00181A98">
        <w:rPr>
          <w:rFonts w:ascii="Times New Roman"/>
          <w:sz w:val="22"/>
          <w:szCs w:val="22"/>
        </w:rPr>
        <w:t>，耶穌不是說門徒或者信徒活着不是單靠食物，乃是人活着不是單靠食</w:t>
      </w:r>
      <w:r w:rsidRPr="00181A98">
        <w:rPr>
          <w:rFonts w:ascii="Times New Roman"/>
          <w:sz w:val="22"/>
          <w:szCs w:val="22"/>
        </w:rPr>
        <w:t>物，這表示無論他是甚麼人，本質上也是靠着</w:t>
      </w:r>
      <w:r w:rsidRPr="00181A98">
        <w:rPr>
          <w:rFonts w:ascii="Times New Roman"/>
          <w:sz w:val="22"/>
          <w:szCs w:val="22"/>
        </w:rPr>
        <w:t xml:space="preserve"> </w:t>
      </w:r>
      <w:r w:rsidRPr="00181A98">
        <w:rPr>
          <w:rFonts w:ascii="Times New Roman"/>
          <w:sz w:val="22"/>
          <w:szCs w:val="22"/>
        </w:rPr>
        <w:t>神口裏所出的一切話。我們為我們的肉身必要食物，也為我們的靈魂必要</w:t>
      </w:r>
      <w:r w:rsidRPr="00181A98">
        <w:rPr>
          <w:rFonts w:ascii="Times New Roman"/>
          <w:sz w:val="22"/>
          <w:szCs w:val="22"/>
        </w:rPr>
        <w:t xml:space="preserve"> </w:t>
      </w:r>
      <w:r w:rsidRPr="00181A98">
        <w:rPr>
          <w:rFonts w:ascii="Times New Roman"/>
          <w:sz w:val="22"/>
          <w:szCs w:val="22"/>
        </w:rPr>
        <w:t>神的說話。人吃不到</w:t>
      </w:r>
      <w:r w:rsidRPr="00181A98">
        <w:rPr>
          <w:rFonts w:ascii="Times New Roman"/>
          <w:sz w:val="22"/>
          <w:szCs w:val="22"/>
        </w:rPr>
        <w:t xml:space="preserve"> </w:t>
      </w:r>
      <w:r w:rsidRPr="00181A98">
        <w:rPr>
          <w:rFonts w:ascii="Times New Roman"/>
          <w:sz w:val="22"/>
          <w:szCs w:val="22"/>
        </w:rPr>
        <w:t>神的說話，靈魂會饑餓，雖然人努力以從世界而來的享樂和人的愛來裝滿，卻永遠不能滿足到靈魂。這是因為人活着是靠着</w:t>
      </w:r>
      <w:r w:rsidRPr="00181A98">
        <w:rPr>
          <w:rFonts w:ascii="Times New Roman"/>
          <w:sz w:val="22"/>
          <w:szCs w:val="22"/>
        </w:rPr>
        <w:t xml:space="preserve"> </w:t>
      </w:r>
      <w:r w:rsidRPr="00181A98">
        <w:rPr>
          <w:rFonts w:ascii="Times New Roman"/>
          <w:sz w:val="22"/>
          <w:szCs w:val="22"/>
        </w:rPr>
        <w:t>神口裏所出的一切話。請大家再次一起讀第</w:t>
      </w:r>
      <w:r w:rsidRPr="00181A98">
        <w:rPr>
          <w:rFonts w:ascii="Times New Roman"/>
          <w:sz w:val="22"/>
          <w:szCs w:val="22"/>
        </w:rPr>
        <w:t>4</w:t>
      </w:r>
      <w:r w:rsidRPr="00181A98">
        <w:rPr>
          <w:rFonts w:ascii="Times New Roman"/>
          <w:sz w:val="22"/>
          <w:szCs w:val="22"/>
        </w:rPr>
        <w:t>節：「</w:t>
      </w:r>
      <w:r w:rsidRPr="00181A98">
        <w:rPr>
          <w:rFonts w:ascii="Times New Roman"/>
          <w:b/>
          <w:sz w:val="22"/>
          <w:szCs w:val="22"/>
        </w:rPr>
        <w:t>耶穌回答說：</w:t>
      </w:r>
      <w:r w:rsidRPr="00181A98">
        <w:rPr>
          <w:rFonts w:ascii="Times New Roman"/>
          <w:b/>
          <w:sz w:val="22"/>
          <w:szCs w:val="22"/>
        </w:rPr>
        <w:t xml:space="preserve"> </w:t>
      </w:r>
      <w:r w:rsidRPr="00181A98">
        <w:rPr>
          <w:rFonts w:ascii="Times New Roman"/>
          <w:b/>
          <w:sz w:val="22"/>
          <w:szCs w:val="22"/>
        </w:rPr>
        <w:t>「經上記著說：</w:t>
      </w:r>
      <w:r w:rsidRPr="00181A98">
        <w:rPr>
          <w:rFonts w:ascii="Times New Roman"/>
          <w:b/>
          <w:sz w:val="22"/>
          <w:szCs w:val="22"/>
        </w:rPr>
        <w:t xml:space="preserve"> </w:t>
      </w:r>
      <w:r w:rsidRPr="00181A98">
        <w:rPr>
          <w:rFonts w:ascii="Times New Roman"/>
          <w:b/>
          <w:sz w:val="22"/>
          <w:szCs w:val="22"/>
        </w:rPr>
        <w:t>『人活著不是單靠食物，</w:t>
      </w:r>
      <w:r w:rsidRPr="00181A98">
        <w:rPr>
          <w:rFonts w:ascii="Times New Roman"/>
          <w:b/>
          <w:sz w:val="22"/>
          <w:szCs w:val="22"/>
        </w:rPr>
        <w:t xml:space="preserve"> </w:t>
      </w:r>
      <w:r w:rsidRPr="00181A98">
        <w:rPr>
          <w:rFonts w:ascii="Times New Roman"/>
          <w:b/>
          <w:sz w:val="22"/>
          <w:szCs w:val="22"/>
        </w:rPr>
        <w:t>乃是靠神口</w:t>
      </w:r>
      <w:proofErr w:type="gramStart"/>
      <w:r w:rsidRPr="00181A98">
        <w:rPr>
          <w:rFonts w:ascii="Times New Roman"/>
          <w:b/>
          <w:sz w:val="22"/>
          <w:szCs w:val="22"/>
        </w:rPr>
        <w:t>裏</w:t>
      </w:r>
      <w:proofErr w:type="gramEnd"/>
      <w:r w:rsidRPr="00181A98">
        <w:rPr>
          <w:rFonts w:ascii="Times New Roman"/>
          <w:b/>
          <w:sz w:val="22"/>
          <w:szCs w:val="22"/>
        </w:rPr>
        <w:t>所出的一切話。』」</w:t>
      </w:r>
      <w:proofErr w:type="gramStart"/>
      <w:r w:rsidRPr="00181A98">
        <w:rPr>
          <w:rFonts w:ascii="Times New Roman"/>
          <w:sz w:val="22"/>
          <w:szCs w:val="22"/>
        </w:rPr>
        <w:t>」</w:t>
      </w:r>
      <w:proofErr w:type="gramEnd"/>
    </w:p>
    <w:p w14:paraId="29E0A49B" w14:textId="77777777" w:rsidR="00181A98" w:rsidRPr="00181A98" w:rsidRDefault="00181A98" w:rsidP="00181A98">
      <w:pPr>
        <w:rPr>
          <w:rFonts w:ascii="Times New Roman"/>
          <w:sz w:val="22"/>
          <w:szCs w:val="22"/>
        </w:rPr>
      </w:pPr>
    </w:p>
    <w:p w14:paraId="2A179172" w14:textId="77777777" w:rsidR="00181A98" w:rsidRPr="00181A98" w:rsidRDefault="00181A98" w:rsidP="00181A98">
      <w:pPr>
        <w:ind w:firstLine="0"/>
        <w:rPr>
          <w:rFonts w:ascii="Times New Roman"/>
          <w:b/>
          <w:sz w:val="22"/>
          <w:szCs w:val="22"/>
        </w:rPr>
      </w:pPr>
      <w:r w:rsidRPr="00181A98">
        <w:rPr>
          <w:rFonts w:ascii="Times New Roman"/>
          <w:b/>
          <w:sz w:val="22"/>
          <w:szCs w:val="22"/>
        </w:rPr>
        <w:t>第二，</w:t>
      </w:r>
      <w:proofErr w:type="gramStart"/>
      <w:r w:rsidRPr="00181A98">
        <w:rPr>
          <w:rFonts w:ascii="Times New Roman"/>
          <w:b/>
          <w:sz w:val="22"/>
          <w:szCs w:val="22"/>
        </w:rPr>
        <w:t>當拜主</w:t>
      </w:r>
      <w:proofErr w:type="gramEnd"/>
      <w:r w:rsidRPr="00181A98">
        <w:rPr>
          <w:rFonts w:ascii="Times New Roman"/>
          <w:b/>
          <w:sz w:val="22"/>
          <w:szCs w:val="22"/>
        </w:rPr>
        <w:t>，你的</w:t>
      </w:r>
      <w:r w:rsidRPr="00181A98">
        <w:rPr>
          <w:rFonts w:ascii="Times New Roman"/>
          <w:b/>
          <w:sz w:val="22"/>
          <w:szCs w:val="22"/>
        </w:rPr>
        <w:t xml:space="preserve"> </w:t>
      </w:r>
      <w:r w:rsidRPr="00181A98">
        <w:rPr>
          <w:rFonts w:ascii="Times New Roman"/>
          <w:b/>
          <w:sz w:val="22"/>
          <w:szCs w:val="22"/>
        </w:rPr>
        <w:t>神，單要事奉</w:t>
      </w:r>
      <w:proofErr w:type="gramStart"/>
      <w:r w:rsidRPr="00181A98">
        <w:rPr>
          <w:rFonts w:ascii="Times New Roman"/>
          <w:b/>
          <w:sz w:val="22"/>
          <w:szCs w:val="22"/>
        </w:rPr>
        <w:t>祂</w:t>
      </w:r>
      <w:proofErr w:type="gramEnd"/>
      <w:r w:rsidRPr="00181A98">
        <w:rPr>
          <w:rFonts w:ascii="Times New Roman"/>
          <w:b/>
          <w:sz w:val="22"/>
          <w:szCs w:val="22"/>
        </w:rPr>
        <w:t xml:space="preserve"> (5-8)</w:t>
      </w:r>
    </w:p>
    <w:p w14:paraId="653392A9" w14:textId="77777777" w:rsidR="00181A98" w:rsidRPr="00181A98" w:rsidRDefault="00181A98" w:rsidP="00181A98">
      <w:pPr>
        <w:rPr>
          <w:rFonts w:ascii="Times New Roman"/>
          <w:sz w:val="22"/>
          <w:szCs w:val="22"/>
        </w:rPr>
      </w:pPr>
      <w:r w:rsidRPr="00181A98">
        <w:rPr>
          <w:rFonts w:ascii="Times New Roman"/>
          <w:sz w:val="22"/>
          <w:szCs w:val="22"/>
        </w:rPr>
        <w:t>魔鬼在第一回合被耶穌打敗，現在魔鬼搬了地方開始第二回合。請看第</w:t>
      </w:r>
      <w:r w:rsidRPr="00181A98">
        <w:rPr>
          <w:rFonts w:ascii="Times New Roman"/>
          <w:sz w:val="22"/>
          <w:szCs w:val="22"/>
        </w:rPr>
        <w:t>5</w:t>
      </w:r>
      <w:r w:rsidRPr="00181A98">
        <w:rPr>
          <w:rFonts w:ascii="Times New Roman"/>
          <w:sz w:val="22"/>
          <w:szCs w:val="22"/>
        </w:rPr>
        <w:t>節：「</w:t>
      </w:r>
      <w:r w:rsidRPr="00181A98">
        <w:rPr>
          <w:rFonts w:ascii="Times New Roman"/>
          <w:b/>
          <w:sz w:val="22"/>
          <w:szCs w:val="22"/>
        </w:rPr>
        <w:t>魔鬼又領他上了高山，霎時間，把天下的萬國都指給他看，</w:t>
      </w:r>
      <w:r w:rsidRPr="00181A98">
        <w:rPr>
          <w:rFonts w:ascii="Times New Roman"/>
          <w:sz w:val="22"/>
          <w:szCs w:val="22"/>
        </w:rPr>
        <w:t>」魔鬼今次對耶穌說試探的話之前，首先將天下的萬國都指給耶穌看。</w:t>
      </w:r>
      <w:proofErr w:type="gramStart"/>
      <w:r w:rsidRPr="00181A98">
        <w:rPr>
          <w:rFonts w:ascii="Times New Roman"/>
          <w:sz w:val="22"/>
          <w:szCs w:val="22"/>
        </w:rPr>
        <w:t>牠</w:t>
      </w:r>
      <w:proofErr w:type="gramEnd"/>
      <w:r w:rsidRPr="00181A98">
        <w:rPr>
          <w:rFonts w:ascii="Times New Roman"/>
          <w:sz w:val="22"/>
          <w:szCs w:val="22"/>
        </w:rPr>
        <w:t>為何這樣做呢？差不多所有大公司都投資巨額在</w:t>
      </w:r>
      <w:r w:rsidRPr="00181A98">
        <w:rPr>
          <w:rFonts w:ascii="Times New Roman"/>
          <w:sz w:val="22"/>
          <w:szCs w:val="22"/>
        </w:rPr>
        <w:t>Marketing</w:t>
      </w:r>
      <w:r w:rsidRPr="00181A98">
        <w:rPr>
          <w:rFonts w:ascii="Times New Roman"/>
          <w:sz w:val="22"/>
          <w:szCs w:val="22"/>
        </w:rPr>
        <w:t>上，這是因為人用眼看到產品才被那要買的心思</w:t>
      </w:r>
      <w:proofErr w:type="gramStart"/>
      <w:r w:rsidRPr="00181A98">
        <w:rPr>
          <w:rFonts w:ascii="Times New Roman"/>
          <w:sz w:val="22"/>
          <w:szCs w:val="22"/>
        </w:rPr>
        <w:t>綑</w:t>
      </w:r>
      <w:proofErr w:type="gramEnd"/>
      <w:r w:rsidRPr="00181A98">
        <w:rPr>
          <w:rFonts w:ascii="Times New Roman"/>
          <w:sz w:val="22"/>
          <w:szCs w:val="22"/>
        </w:rPr>
        <w:t>縛。一個學生的母親即使沒有東西要買也習慣性去</w:t>
      </w:r>
      <w:r w:rsidRPr="00181A98">
        <w:rPr>
          <w:rFonts w:ascii="Times New Roman"/>
          <w:sz w:val="22"/>
          <w:szCs w:val="22"/>
        </w:rPr>
        <w:t>Shopping</w:t>
      </w:r>
      <w:r w:rsidRPr="00181A98">
        <w:rPr>
          <w:rFonts w:ascii="Times New Roman"/>
          <w:sz w:val="22"/>
          <w:szCs w:val="22"/>
        </w:rPr>
        <w:t>，圍繞一次</w:t>
      </w:r>
      <w:r w:rsidRPr="00181A98">
        <w:rPr>
          <w:rFonts w:ascii="Times New Roman"/>
          <w:sz w:val="22"/>
          <w:szCs w:val="22"/>
        </w:rPr>
        <w:t>Shopping Center</w:t>
      </w:r>
      <w:r w:rsidRPr="00181A98">
        <w:rPr>
          <w:rFonts w:ascii="Times New Roman"/>
          <w:sz w:val="22"/>
          <w:szCs w:val="22"/>
        </w:rPr>
        <w:t>之後必定買些衣服或鞋。她說她母親已經買了</w:t>
      </w:r>
      <w:r w:rsidRPr="00181A98">
        <w:rPr>
          <w:rFonts w:ascii="Times New Roman"/>
          <w:sz w:val="22"/>
          <w:szCs w:val="22"/>
        </w:rPr>
        <w:t>380</w:t>
      </w:r>
      <w:r w:rsidRPr="00181A98">
        <w:rPr>
          <w:rFonts w:ascii="Times New Roman"/>
          <w:sz w:val="22"/>
          <w:szCs w:val="22"/>
        </w:rPr>
        <w:t>對鞋，家中沒有地方放，</w:t>
      </w:r>
      <w:proofErr w:type="gramStart"/>
      <w:r w:rsidRPr="00181A98">
        <w:rPr>
          <w:rFonts w:ascii="Times New Roman"/>
          <w:sz w:val="22"/>
          <w:szCs w:val="22"/>
        </w:rPr>
        <w:t>為了放鞋</w:t>
      </w:r>
      <w:proofErr w:type="gramEnd"/>
      <w:r w:rsidRPr="00181A98">
        <w:rPr>
          <w:rFonts w:ascii="Times New Roman"/>
          <w:sz w:val="22"/>
          <w:szCs w:val="22"/>
        </w:rPr>
        <w:t>，租</w:t>
      </w:r>
      <w:proofErr w:type="gramStart"/>
      <w:r w:rsidRPr="00181A98">
        <w:rPr>
          <w:rFonts w:ascii="Times New Roman"/>
          <w:sz w:val="22"/>
          <w:szCs w:val="22"/>
        </w:rPr>
        <w:t>另一間房</w:t>
      </w:r>
      <w:proofErr w:type="gramEnd"/>
      <w:r w:rsidRPr="00181A98">
        <w:rPr>
          <w:rFonts w:ascii="Times New Roman"/>
          <w:sz w:val="22"/>
          <w:szCs w:val="22"/>
        </w:rPr>
        <w:t>。人沒有看過便沒有</w:t>
      </w:r>
      <w:proofErr w:type="gramStart"/>
      <w:r w:rsidRPr="00181A98">
        <w:rPr>
          <w:rFonts w:ascii="Times New Roman"/>
          <w:sz w:val="22"/>
          <w:szCs w:val="22"/>
        </w:rPr>
        <w:t>甚麼，</w:t>
      </w:r>
      <w:proofErr w:type="gramEnd"/>
      <w:r w:rsidRPr="00181A98">
        <w:rPr>
          <w:rFonts w:ascii="Times New Roman"/>
          <w:sz w:val="22"/>
          <w:szCs w:val="22"/>
        </w:rPr>
        <w:t>但看過之後便不能勝過要買的心思，然後即使不需要也要買。撒旦利用這個廣告的效果，用盡</w:t>
      </w:r>
      <w:proofErr w:type="gramStart"/>
      <w:r w:rsidRPr="00181A98">
        <w:rPr>
          <w:rFonts w:ascii="Times New Roman"/>
          <w:sz w:val="22"/>
          <w:szCs w:val="22"/>
        </w:rPr>
        <w:t>牠</w:t>
      </w:r>
      <w:proofErr w:type="gramEnd"/>
      <w:r w:rsidRPr="00181A98">
        <w:rPr>
          <w:rFonts w:ascii="Times New Roman"/>
          <w:sz w:val="22"/>
          <w:szCs w:val="22"/>
        </w:rPr>
        <w:t>的能力將天下的萬國都指給耶穌看。即使是沒有看過萬國的權柄和榮華，之前甚麼都沒有的人，</w:t>
      </w:r>
      <w:proofErr w:type="gramStart"/>
      <w:r w:rsidRPr="00181A98">
        <w:rPr>
          <w:rFonts w:ascii="Times New Roman"/>
          <w:sz w:val="22"/>
          <w:szCs w:val="22"/>
        </w:rPr>
        <w:t>一</w:t>
      </w:r>
      <w:proofErr w:type="gramEnd"/>
      <w:r w:rsidRPr="00181A98">
        <w:rPr>
          <w:rFonts w:ascii="Times New Roman"/>
          <w:sz w:val="22"/>
          <w:szCs w:val="22"/>
        </w:rPr>
        <w:t>看過，便</w:t>
      </w:r>
      <w:proofErr w:type="gramStart"/>
      <w:r w:rsidRPr="00181A98">
        <w:rPr>
          <w:rFonts w:ascii="Times New Roman"/>
          <w:sz w:val="22"/>
          <w:szCs w:val="22"/>
        </w:rPr>
        <w:t>會被得</w:t>
      </w:r>
      <w:proofErr w:type="gramEnd"/>
      <w:r w:rsidRPr="00181A98">
        <w:rPr>
          <w:rFonts w:ascii="Times New Roman"/>
          <w:sz w:val="22"/>
          <w:szCs w:val="22"/>
        </w:rPr>
        <w:t>着萬國榮華的心思綑縛。魔鬼展開這個</w:t>
      </w:r>
      <w:r w:rsidRPr="00181A98">
        <w:rPr>
          <w:rFonts w:ascii="Times New Roman"/>
          <w:sz w:val="22"/>
          <w:szCs w:val="22"/>
        </w:rPr>
        <w:t>Marketing</w:t>
      </w:r>
      <w:r w:rsidRPr="00181A98">
        <w:rPr>
          <w:rFonts w:ascii="Times New Roman"/>
          <w:sz w:val="22"/>
          <w:szCs w:val="22"/>
        </w:rPr>
        <w:t>的戰略正式開始試探耶穌，請看第</w:t>
      </w:r>
      <w:r w:rsidRPr="00181A98">
        <w:rPr>
          <w:rFonts w:ascii="Times New Roman"/>
          <w:sz w:val="22"/>
          <w:szCs w:val="22"/>
        </w:rPr>
        <w:t>6</w:t>
      </w:r>
      <w:r w:rsidRPr="00181A98">
        <w:rPr>
          <w:rFonts w:ascii="Times New Roman"/>
          <w:sz w:val="22"/>
          <w:szCs w:val="22"/>
        </w:rPr>
        <w:t>節：「</w:t>
      </w:r>
      <w:r w:rsidRPr="00181A98">
        <w:rPr>
          <w:rFonts w:ascii="Times New Roman"/>
          <w:b/>
          <w:sz w:val="22"/>
          <w:szCs w:val="22"/>
        </w:rPr>
        <w:t>對他說：</w:t>
      </w:r>
      <w:r w:rsidRPr="00181A98">
        <w:rPr>
          <w:rFonts w:ascii="Times New Roman"/>
          <w:b/>
          <w:sz w:val="22"/>
          <w:szCs w:val="22"/>
        </w:rPr>
        <w:t xml:space="preserve"> </w:t>
      </w:r>
      <w:r w:rsidRPr="00181A98">
        <w:rPr>
          <w:rFonts w:ascii="Times New Roman"/>
          <w:b/>
          <w:sz w:val="22"/>
          <w:szCs w:val="22"/>
        </w:rPr>
        <w:t>「這一切權柄、</w:t>
      </w:r>
      <w:r w:rsidRPr="00181A98">
        <w:rPr>
          <w:rFonts w:ascii="Times New Roman"/>
          <w:b/>
          <w:sz w:val="22"/>
          <w:szCs w:val="22"/>
        </w:rPr>
        <w:t xml:space="preserve"> </w:t>
      </w:r>
      <w:r w:rsidRPr="00181A98">
        <w:rPr>
          <w:rFonts w:ascii="Times New Roman"/>
          <w:b/>
          <w:sz w:val="22"/>
          <w:szCs w:val="22"/>
        </w:rPr>
        <w:t>榮華，</w:t>
      </w:r>
      <w:r w:rsidRPr="00181A98">
        <w:rPr>
          <w:rFonts w:ascii="Times New Roman"/>
          <w:b/>
          <w:sz w:val="22"/>
          <w:szCs w:val="22"/>
        </w:rPr>
        <w:t xml:space="preserve"> </w:t>
      </w:r>
      <w:r w:rsidRPr="00181A98">
        <w:rPr>
          <w:rFonts w:ascii="Times New Roman"/>
          <w:b/>
          <w:sz w:val="22"/>
          <w:szCs w:val="22"/>
        </w:rPr>
        <w:t>我都要給你，</w:t>
      </w:r>
      <w:r w:rsidRPr="00181A98">
        <w:rPr>
          <w:rFonts w:ascii="Times New Roman"/>
          <w:b/>
          <w:sz w:val="22"/>
          <w:szCs w:val="22"/>
        </w:rPr>
        <w:t xml:space="preserve"> </w:t>
      </w:r>
      <w:r w:rsidRPr="00181A98">
        <w:rPr>
          <w:rFonts w:ascii="Times New Roman"/>
          <w:b/>
          <w:sz w:val="22"/>
          <w:szCs w:val="22"/>
        </w:rPr>
        <w:t>因為這原是交付我的，</w:t>
      </w:r>
      <w:r w:rsidRPr="00181A98">
        <w:rPr>
          <w:rFonts w:ascii="Times New Roman"/>
          <w:b/>
          <w:sz w:val="22"/>
          <w:szCs w:val="22"/>
        </w:rPr>
        <w:t xml:space="preserve"> </w:t>
      </w:r>
      <w:r w:rsidRPr="00181A98">
        <w:rPr>
          <w:rFonts w:ascii="Times New Roman"/>
          <w:b/>
          <w:sz w:val="22"/>
          <w:szCs w:val="22"/>
        </w:rPr>
        <w:t>我願意給誰就給誰。</w:t>
      </w:r>
      <w:r w:rsidRPr="00181A98">
        <w:rPr>
          <w:rFonts w:ascii="Times New Roman"/>
          <w:sz w:val="22"/>
          <w:szCs w:val="22"/>
        </w:rPr>
        <w:t>」天下萬國的權柄和榮華並不是</w:t>
      </w:r>
      <w:proofErr w:type="gramStart"/>
      <w:r w:rsidRPr="00181A98">
        <w:rPr>
          <w:rFonts w:ascii="Times New Roman"/>
          <w:sz w:val="22"/>
          <w:szCs w:val="22"/>
        </w:rPr>
        <w:t>一</w:t>
      </w:r>
      <w:proofErr w:type="gramEnd"/>
      <w:r w:rsidRPr="00181A98">
        <w:rPr>
          <w:rFonts w:ascii="Times New Roman"/>
          <w:sz w:val="22"/>
          <w:szCs w:val="22"/>
        </w:rPr>
        <w:t>個人努力便得到，有些人做兩份工作，差不多做到死卻常常貧窮。</w:t>
      </w:r>
      <w:proofErr w:type="gramStart"/>
      <w:r w:rsidRPr="00181A98">
        <w:rPr>
          <w:rFonts w:ascii="Times New Roman"/>
          <w:sz w:val="22"/>
          <w:szCs w:val="22"/>
        </w:rPr>
        <w:t>一</w:t>
      </w:r>
      <w:proofErr w:type="gramEnd"/>
      <w:r w:rsidRPr="00181A98">
        <w:rPr>
          <w:rFonts w:ascii="Times New Roman"/>
          <w:sz w:val="22"/>
          <w:szCs w:val="22"/>
        </w:rPr>
        <w:t>個人要得着萬國的榮華，便需要有人給他才可以得到。魔鬼說自己可以將萬國的榮華給耶穌，條件只是一個：「</w:t>
      </w:r>
      <w:r w:rsidRPr="00181A98">
        <w:rPr>
          <w:rFonts w:ascii="Times New Roman"/>
          <w:b/>
          <w:sz w:val="22"/>
          <w:szCs w:val="22"/>
        </w:rPr>
        <w:t>你若在我</w:t>
      </w:r>
      <w:proofErr w:type="gramStart"/>
      <w:r w:rsidRPr="00181A98">
        <w:rPr>
          <w:rFonts w:ascii="Times New Roman"/>
          <w:b/>
          <w:sz w:val="22"/>
          <w:szCs w:val="22"/>
        </w:rPr>
        <w:t>面前下拜</w:t>
      </w:r>
      <w:proofErr w:type="gramEnd"/>
      <w:r w:rsidRPr="00181A98">
        <w:rPr>
          <w:rFonts w:ascii="Times New Roman"/>
          <w:b/>
          <w:sz w:val="22"/>
          <w:szCs w:val="22"/>
        </w:rPr>
        <w:t>，這都要歸你。</w:t>
      </w:r>
      <w:r w:rsidRPr="00181A98">
        <w:rPr>
          <w:rFonts w:ascii="Times New Roman"/>
          <w:sz w:val="22"/>
          <w:szCs w:val="22"/>
        </w:rPr>
        <w:t>」</w:t>
      </w:r>
      <w:r w:rsidRPr="00181A98">
        <w:rPr>
          <w:rFonts w:ascii="Times New Roman"/>
          <w:sz w:val="22"/>
          <w:szCs w:val="22"/>
        </w:rPr>
        <w:t xml:space="preserve">(7) </w:t>
      </w:r>
      <w:r w:rsidRPr="00181A98">
        <w:rPr>
          <w:rFonts w:ascii="Times New Roman"/>
          <w:sz w:val="22"/>
          <w:szCs w:val="22"/>
        </w:rPr>
        <w:t>魔鬼說如果在</w:t>
      </w:r>
      <w:proofErr w:type="gramStart"/>
      <w:r w:rsidRPr="00181A98">
        <w:rPr>
          <w:rFonts w:ascii="Times New Roman"/>
          <w:sz w:val="22"/>
          <w:szCs w:val="22"/>
        </w:rPr>
        <w:t>牠面前下拜</w:t>
      </w:r>
      <w:proofErr w:type="gramEnd"/>
      <w:r w:rsidRPr="00181A98">
        <w:rPr>
          <w:rFonts w:ascii="Times New Roman"/>
          <w:sz w:val="22"/>
          <w:szCs w:val="22"/>
        </w:rPr>
        <w:t>，便將一切給耶穌。在這</w:t>
      </w:r>
      <w:proofErr w:type="gramStart"/>
      <w:r w:rsidRPr="00181A98">
        <w:rPr>
          <w:rFonts w:ascii="Times New Roman"/>
          <w:sz w:val="22"/>
          <w:szCs w:val="22"/>
        </w:rPr>
        <w:t>裏</w:t>
      </w:r>
      <w:proofErr w:type="gramEnd"/>
      <w:r w:rsidRPr="00181A98">
        <w:rPr>
          <w:rFonts w:ascii="Times New Roman"/>
          <w:sz w:val="22"/>
          <w:szCs w:val="22"/>
        </w:rPr>
        <w:t>，</w:t>
      </w:r>
      <w:proofErr w:type="gramStart"/>
      <w:r w:rsidRPr="00181A98">
        <w:rPr>
          <w:rFonts w:ascii="Times New Roman"/>
          <w:sz w:val="22"/>
          <w:szCs w:val="22"/>
        </w:rPr>
        <w:t>下拜指</w:t>
      </w:r>
      <w:proofErr w:type="gramEnd"/>
      <w:r w:rsidRPr="00181A98">
        <w:rPr>
          <w:rFonts w:ascii="Times New Roman"/>
          <w:sz w:val="22"/>
          <w:szCs w:val="22"/>
        </w:rPr>
        <w:t>着敬拜和親嘴，外在上低下頭敬拜，內在上也親近魔鬼。要做總統的後補在選舉之前，向人低下</w:t>
      </w:r>
      <w:proofErr w:type="gramStart"/>
      <w:r w:rsidRPr="00181A98">
        <w:rPr>
          <w:rFonts w:ascii="Times New Roman"/>
          <w:sz w:val="22"/>
          <w:szCs w:val="22"/>
        </w:rPr>
        <w:t>頭下拜數百次</w:t>
      </w:r>
      <w:proofErr w:type="gramEnd"/>
      <w:r w:rsidRPr="00181A98">
        <w:rPr>
          <w:rFonts w:ascii="Times New Roman"/>
          <w:sz w:val="22"/>
          <w:szCs w:val="22"/>
        </w:rPr>
        <w:t>也願意，這表示人何等渴求得着政治上的權柄和榮華。魔鬼說自己可以將萬國的權柄和榮華都給人。在《約翰福音》</w:t>
      </w:r>
      <w:proofErr w:type="gramStart"/>
      <w:r w:rsidRPr="00181A98">
        <w:rPr>
          <w:rFonts w:ascii="Times New Roman"/>
          <w:sz w:val="22"/>
          <w:szCs w:val="22"/>
        </w:rPr>
        <w:t>裏</w:t>
      </w:r>
      <w:proofErr w:type="gramEnd"/>
      <w:r w:rsidRPr="00181A98">
        <w:rPr>
          <w:rFonts w:ascii="Times New Roman"/>
          <w:sz w:val="22"/>
          <w:szCs w:val="22"/>
        </w:rPr>
        <w:t>，耶穌多次稱魔鬼為世界的王</w:t>
      </w:r>
      <w:r w:rsidRPr="00181A98">
        <w:rPr>
          <w:rFonts w:ascii="Times New Roman"/>
          <w:sz w:val="22"/>
          <w:szCs w:val="22"/>
        </w:rPr>
        <w:t xml:space="preserve"> (</w:t>
      </w:r>
      <w:r w:rsidRPr="00181A98">
        <w:rPr>
          <w:rFonts w:ascii="Times New Roman"/>
          <w:sz w:val="22"/>
          <w:szCs w:val="22"/>
        </w:rPr>
        <w:t>約</w:t>
      </w:r>
      <w:r w:rsidRPr="00181A98">
        <w:rPr>
          <w:rFonts w:ascii="Times New Roman"/>
          <w:sz w:val="22"/>
          <w:szCs w:val="22"/>
        </w:rPr>
        <w:t>12</w:t>
      </w:r>
      <w:r w:rsidRPr="00181A98">
        <w:rPr>
          <w:rFonts w:ascii="Times New Roman"/>
          <w:sz w:val="22"/>
          <w:szCs w:val="22"/>
        </w:rPr>
        <w:t>：</w:t>
      </w:r>
      <w:r w:rsidRPr="00181A98">
        <w:rPr>
          <w:rFonts w:ascii="Times New Roman"/>
          <w:sz w:val="22"/>
          <w:szCs w:val="22"/>
        </w:rPr>
        <w:t>31</w:t>
      </w:r>
      <w:r w:rsidRPr="00181A98">
        <w:rPr>
          <w:rFonts w:ascii="Times New Roman"/>
          <w:sz w:val="22"/>
          <w:szCs w:val="22"/>
        </w:rPr>
        <w:t>；</w:t>
      </w:r>
      <w:r w:rsidRPr="00181A98">
        <w:rPr>
          <w:rFonts w:ascii="Times New Roman"/>
          <w:sz w:val="22"/>
          <w:szCs w:val="22"/>
        </w:rPr>
        <w:t xml:space="preserve"> 14</w:t>
      </w:r>
      <w:r w:rsidRPr="00181A98">
        <w:rPr>
          <w:rFonts w:ascii="Times New Roman"/>
          <w:sz w:val="22"/>
          <w:szCs w:val="22"/>
        </w:rPr>
        <w:t>：</w:t>
      </w:r>
      <w:r w:rsidRPr="00181A98">
        <w:rPr>
          <w:rFonts w:ascii="Times New Roman"/>
          <w:sz w:val="22"/>
          <w:szCs w:val="22"/>
        </w:rPr>
        <w:t>30</w:t>
      </w:r>
      <w:r w:rsidRPr="00181A98">
        <w:rPr>
          <w:rFonts w:ascii="Times New Roman"/>
          <w:sz w:val="22"/>
          <w:szCs w:val="22"/>
        </w:rPr>
        <w:t>；</w:t>
      </w:r>
      <w:r w:rsidRPr="00181A98">
        <w:rPr>
          <w:rFonts w:ascii="Times New Roman"/>
          <w:sz w:val="22"/>
          <w:szCs w:val="22"/>
        </w:rPr>
        <w:t>16</w:t>
      </w:r>
      <w:r w:rsidRPr="00181A98">
        <w:rPr>
          <w:rFonts w:ascii="Times New Roman"/>
          <w:sz w:val="22"/>
          <w:szCs w:val="22"/>
        </w:rPr>
        <w:t>：</w:t>
      </w:r>
      <w:r w:rsidRPr="00181A98">
        <w:rPr>
          <w:rFonts w:ascii="Times New Roman"/>
          <w:sz w:val="22"/>
          <w:szCs w:val="22"/>
        </w:rPr>
        <w:t>11)</w:t>
      </w:r>
      <w:r w:rsidRPr="00181A98">
        <w:rPr>
          <w:rFonts w:ascii="Times New Roman"/>
          <w:sz w:val="22"/>
          <w:szCs w:val="22"/>
        </w:rPr>
        <w:t>。魔鬼的確有能力叫人嘗到世上權柄和榮華的味道，但是牠有能力將天下萬國的權柄和榮華都屬於自己，這是說謊的。魔鬼只不過引誘人，將嘗到世上榮華和權柄味道的餌給人。魔鬼這樣誇口自己的目的是叫人</w:t>
      </w:r>
      <w:r w:rsidRPr="00181A98">
        <w:rPr>
          <w:rFonts w:ascii="Times New Roman"/>
          <w:sz w:val="22"/>
          <w:szCs w:val="22"/>
        </w:rPr>
        <w:lastRenderedPageBreak/>
        <w:t>不要敬拜</w:t>
      </w:r>
      <w:r w:rsidRPr="00181A98">
        <w:rPr>
          <w:rFonts w:ascii="Times New Roman"/>
          <w:sz w:val="22"/>
          <w:szCs w:val="22"/>
        </w:rPr>
        <w:t xml:space="preserve"> </w:t>
      </w:r>
      <w:r w:rsidRPr="00181A98">
        <w:rPr>
          <w:rFonts w:ascii="Times New Roman"/>
          <w:sz w:val="22"/>
          <w:szCs w:val="22"/>
        </w:rPr>
        <w:t>神，要敬拜自己。這句話適用於現實，解釋得容易明白的話，是為了得着世界，在對</w:t>
      </w:r>
      <w:r w:rsidRPr="00181A98">
        <w:rPr>
          <w:rFonts w:ascii="Times New Roman"/>
          <w:sz w:val="22"/>
          <w:szCs w:val="22"/>
        </w:rPr>
        <w:t xml:space="preserve"> </w:t>
      </w:r>
      <w:r w:rsidRPr="00181A98">
        <w:rPr>
          <w:rFonts w:ascii="Times New Roman"/>
          <w:sz w:val="22"/>
          <w:szCs w:val="22"/>
        </w:rPr>
        <w:t>神的信仰上妥協。魔鬼這樣的誘惑也是將壓力給人，如果人在對</w:t>
      </w:r>
      <w:r w:rsidRPr="00181A98">
        <w:rPr>
          <w:rFonts w:ascii="Times New Roman"/>
          <w:sz w:val="22"/>
          <w:szCs w:val="22"/>
        </w:rPr>
        <w:t xml:space="preserve"> </w:t>
      </w:r>
      <w:r w:rsidRPr="00181A98">
        <w:rPr>
          <w:rFonts w:ascii="Times New Roman"/>
          <w:sz w:val="22"/>
          <w:szCs w:val="22"/>
        </w:rPr>
        <w:t>神的信仰上不妥協，在世上便得不到任何事。在我們的人生裏，魔鬼給我們這樣的壓力和試探持續下去。人為了得着好的成績而出貓，在公司裏為了升級或保存自己的飯碗而擦上司的鞋，即使彎曲自己的信仰，為得到他的承認而在他面前下拜，親他的嘴。在現實的世界裏，向世界的王下拜似乎是容易得着萬國的方法。魔鬼也常常刺激我們裏頭要得着世上權柄和榮華的私慾，聳動我們只要向牠下拜，便容易得到這一切。我們裏頭也常常受迷惑，想跟魔鬼的方式，容易得到世界。但是耶穌怎樣拒絕這個誘惑呢？請看第</w:t>
      </w:r>
      <w:r w:rsidRPr="00181A98">
        <w:rPr>
          <w:rFonts w:ascii="Times New Roman"/>
          <w:sz w:val="22"/>
          <w:szCs w:val="22"/>
        </w:rPr>
        <w:t>8</w:t>
      </w:r>
      <w:r w:rsidRPr="00181A98">
        <w:rPr>
          <w:rFonts w:ascii="Times New Roman"/>
          <w:sz w:val="22"/>
          <w:szCs w:val="22"/>
        </w:rPr>
        <w:t>節：「</w:t>
      </w:r>
      <w:r w:rsidRPr="00181A98">
        <w:rPr>
          <w:rFonts w:ascii="Times New Roman"/>
          <w:b/>
          <w:sz w:val="22"/>
          <w:szCs w:val="22"/>
        </w:rPr>
        <w:t>耶穌說：</w:t>
      </w:r>
      <w:r w:rsidRPr="00181A98">
        <w:rPr>
          <w:rFonts w:ascii="Times New Roman"/>
          <w:b/>
          <w:sz w:val="22"/>
          <w:szCs w:val="22"/>
        </w:rPr>
        <w:t xml:space="preserve"> </w:t>
      </w:r>
      <w:r w:rsidRPr="00181A98">
        <w:rPr>
          <w:rFonts w:ascii="Times New Roman"/>
          <w:b/>
          <w:sz w:val="22"/>
          <w:szCs w:val="22"/>
        </w:rPr>
        <w:t>「經上記著說：</w:t>
      </w:r>
      <w:r w:rsidRPr="00181A98">
        <w:rPr>
          <w:rFonts w:ascii="Times New Roman"/>
          <w:b/>
          <w:sz w:val="22"/>
          <w:szCs w:val="22"/>
        </w:rPr>
        <w:t xml:space="preserve"> </w:t>
      </w:r>
      <w:r w:rsidRPr="00181A98">
        <w:rPr>
          <w:rFonts w:ascii="Times New Roman"/>
          <w:b/>
          <w:sz w:val="22"/>
          <w:szCs w:val="22"/>
        </w:rPr>
        <w:t>『當拜主你的神，</w:t>
      </w:r>
      <w:r w:rsidRPr="00181A98">
        <w:rPr>
          <w:rFonts w:ascii="Times New Roman"/>
          <w:b/>
          <w:sz w:val="22"/>
          <w:szCs w:val="22"/>
        </w:rPr>
        <w:t xml:space="preserve"> </w:t>
      </w:r>
      <w:r w:rsidRPr="00181A98">
        <w:rPr>
          <w:rFonts w:ascii="Times New Roman"/>
          <w:b/>
          <w:sz w:val="22"/>
          <w:szCs w:val="22"/>
        </w:rPr>
        <w:t>單要事奉他。』」</w:t>
      </w:r>
      <w:r w:rsidRPr="00181A98">
        <w:rPr>
          <w:rFonts w:ascii="Times New Roman"/>
          <w:sz w:val="22"/>
          <w:szCs w:val="22"/>
        </w:rPr>
        <w:t>」耶穌今次也靠着經上記着的說話，斷然拒絕魔鬼的試探。耶穌沒有為得到權柄和榮華而在魔鬼前跪下，耶穌在行走彌賽亞道路上有一個原則，那是即使有何等多的苦難、痛苦、犧牲，也敬拜主，敬拜祂的神，單要事奉祂。即使真的因為沒有向魔鬼下拜而失去世上一切，耶穌也心裏定意單單事奉</w:t>
      </w:r>
      <w:r w:rsidRPr="00181A98">
        <w:rPr>
          <w:rFonts w:ascii="Times New Roman"/>
          <w:sz w:val="22"/>
          <w:szCs w:val="22"/>
        </w:rPr>
        <w:t xml:space="preserve"> </w:t>
      </w:r>
      <w:r w:rsidRPr="00181A98">
        <w:rPr>
          <w:rFonts w:ascii="Times New Roman"/>
          <w:sz w:val="22"/>
          <w:szCs w:val="22"/>
        </w:rPr>
        <w:t>神，敬拜</w:t>
      </w:r>
      <w:r w:rsidRPr="00181A98">
        <w:rPr>
          <w:rFonts w:ascii="Times New Roman"/>
          <w:sz w:val="22"/>
          <w:szCs w:val="22"/>
        </w:rPr>
        <w:t xml:space="preserve"> </w:t>
      </w:r>
      <w:r w:rsidRPr="00181A98">
        <w:rPr>
          <w:rFonts w:ascii="Times New Roman"/>
          <w:sz w:val="22"/>
          <w:szCs w:val="22"/>
        </w:rPr>
        <w:t>神。但以理的三個朋友受到巴比倫王尼布甲尼撒的威脅，如果不向金像下拜，就要被扔在火窰裏。但以理的三個朋友只要在今次向金像下拜，便不用失去宮廷中的高級政府工作，也可以保存生命，但他們說：「</w:t>
      </w:r>
      <w:r w:rsidRPr="00181A98">
        <w:rPr>
          <w:rFonts w:ascii="Times New Roman"/>
          <w:b/>
          <w:sz w:val="22"/>
          <w:szCs w:val="22"/>
        </w:rPr>
        <w:t>我們所事奉的</w:t>
      </w:r>
      <w:r w:rsidRPr="00181A98">
        <w:rPr>
          <w:rFonts w:ascii="Times New Roman"/>
          <w:b/>
          <w:sz w:val="22"/>
          <w:szCs w:val="22"/>
        </w:rPr>
        <w:t xml:space="preserve"> </w:t>
      </w:r>
      <w:r w:rsidRPr="00181A98">
        <w:rPr>
          <w:rFonts w:ascii="Times New Roman"/>
          <w:b/>
          <w:sz w:val="22"/>
          <w:szCs w:val="22"/>
        </w:rPr>
        <w:t>神能將我們從烈火的窯中救出來。王啊，他也必救我們脫離你的手；</w:t>
      </w:r>
      <w:r w:rsidRPr="00181A98">
        <w:rPr>
          <w:rFonts w:ascii="Times New Roman"/>
          <w:b/>
          <w:sz w:val="22"/>
          <w:szCs w:val="22"/>
        </w:rPr>
        <w:t xml:space="preserve"> </w:t>
      </w:r>
      <w:r w:rsidRPr="00181A98">
        <w:rPr>
          <w:rFonts w:ascii="Times New Roman"/>
          <w:b/>
          <w:sz w:val="22"/>
          <w:szCs w:val="22"/>
        </w:rPr>
        <w:t>即或不然，王啊，你當知道我們決不事奉你的神，也不敬拜你所立的金像。</w:t>
      </w:r>
      <w:r w:rsidRPr="00181A98">
        <w:rPr>
          <w:rFonts w:ascii="Times New Roman"/>
          <w:sz w:val="22"/>
          <w:szCs w:val="22"/>
        </w:rPr>
        <w:t>」</w:t>
      </w:r>
      <w:r w:rsidRPr="00181A98">
        <w:rPr>
          <w:rFonts w:ascii="Times New Roman"/>
          <w:sz w:val="22"/>
          <w:szCs w:val="22"/>
        </w:rPr>
        <w:t>(</w:t>
      </w:r>
      <w:r w:rsidRPr="00181A98">
        <w:rPr>
          <w:rFonts w:ascii="Times New Roman"/>
          <w:sz w:val="22"/>
          <w:szCs w:val="22"/>
        </w:rPr>
        <w:t>但</w:t>
      </w:r>
      <w:r w:rsidRPr="00181A98">
        <w:rPr>
          <w:rFonts w:ascii="Times New Roman"/>
          <w:sz w:val="22"/>
          <w:szCs w:val="22"/>
        </w:rPr>
        <w:t>3</w:t>
      </w:r>
      <w:r w:rsidRPr="00181A98">
        <w:rPr>
          <w:rFonts w:ascii="Times New Roman"/>
          <w:sz w:val="22"/>
          <w:szCs w:val="22"/>
        </w:rPr>
        <w:t>：</w:t>
      </w:r>
      <w:r w:rsidRPr="00181A98">
        <w:rPr>
          <w:rFonts w:ascii="Times New Roman"/>
          <w:sz w:val="22"/>
          <w:szCs w:val="22"/>
        </w:rPr>
        <w:t xml:space="preserve">17, 18) </w:t>
      </w:r>
      <w:r w:rsidRPr="00181A98">
        <w:rPr>
          <w:rFonts w:ascii="Times New Roman"/>
          <w:sz w:val="22"/>
          <w:szCs w:val="22"/>
        </w:rPr>
        <w:t>天下萬國的權柄、榮華不是那向魔鬼下拜的彼拉多得着，也不是那個與魔鬼親嘴的猶大得着，聽聞二人後來也自殺。世上一切的權柄、榮華最終賜給那位在十字架上受死和復活的耶穌，這表示真正的權柄、榮華都歸給那位單單敬拜和事奉</w:t>
      </w:r>
      <w:r w:rsidRPr="00181A98">
        <w:rPr>
          <w:rFonts w:ascii="Times New Roman"/>
          <w:sz w:val="22"/>
          <w:szCs w:val="22"/>
        </w:rPr>
        <w:t xml:space="preserve"> </w:t>
      </w:r>
      <w:r w:rsidRPr="00181A98">
        <w:rPr>
          <w:rFonts w:ascii="Times New Roman"/>
          <w:sz w:val="22"/>
          <w:szCs w:val="22"/>
        </w:rPr>
        <w:t>神的人身上。</w:t>
      </w:r>
    </w:p>
    <w:p w14:paraId="068E4BD8" w14:textId="77777777" w:rsidR="00181A98" w:rsidRDefault="00181A98" w:rsidP="00181A98">
      <w:pPr>
        <w:ind w:firstLine="0"/>
        <w:rPr>
          <w:rFonts w:ascii="Times New Roman" w:hint="eastAsia"/>
          <w:b/>
          <w:sz w:val="22"/>
          <w:szCs w:val="22"/>
        </w:rPr>
      </w:pPr>
    </w:p>
    <w:p w14:paraId="1C0046E8" w14:textId="77777777" w:rsidR="00181A98" w:rsidRPr="00181A98" w:rsidRDefault="00181A98" w:rsidP="00181A98">
      <w:pPr>
        <w:ind w:firstLine="0"/>
        <w:rPr>
          <w:rFonts w:ascii="Times New Roman"/>
          <w:b/>
          <w:sz w:val="22"/>
          <w:szCs w:val="22"/>
        </w:rPr>
      </w:pPr>
      <w:r w:rsidRPr="00181A98">
        <w:rPr>
          <w:rFonts w:ascii="Times New Roman"/>
          <w:b/>
          <w:sz w:val="22"/>
          <w:szCs w:val="22"/>
        </w:rPr>
        <w:t>第三，不可試探主，你的</w:t>
      </w:r>
      <w:r w:rsidRPr="00181A98">
        <w:rPr>
          <w:rFonts w:ascii="Times New Roman"/>
          <w:b/>
          <w:sz w:val="22"/>
          <w:szCs w:val="22"/>
        </w:rPr>
        <w:t xml:space="preserve"> </w:t>
      </w:r>
      <w:r w:rsidRPr="00181A98">
        <w:rPr>
          <w:rFonts w:ascii="Times New Roman"/>
          <w:b/>
          <w:sz w:val="22"/>
          <w:szCs w:val="22"/>
        </w:rPr>
        <w:t>神</w:t>
      </w:r>
      <w:r w:rsidRPr="00181A98">
        <w:rPr>
          <w:rFonts w:ascii="Times New Roman"/>
          <w:b/>
          <w:sz w:val="22"/>
          <w:szCs w:val="22"/>
        </w:rPr>
        <w:t xml:space="preserve"> (9-13)</w:t>
      </w:r>
    </w:p>
    <w:p w14:paraId="51ACF6EA" w14:textId="77777777" w:rsidR="00181A98" w:rsidRPr="00181A98" w:rsidRDefault="00181A98" w:rsidP="00181A98">
      <w:pPr>
        <w:rPr>
          <w:rFonts w:ascii="Times New Roman"/>
          <w:sz w:val="22"/>
          <w:szCs w:val="22"/>
        </w:rPr>
      </w:pPr>
      <w:r w:rsidRPr="00181A98">
        <w:rPr>
          <w:rFonts w:ascii="Times New Roman"/>
          <w:sz w:val="22"/>
          <w:szCs w:val="22"/>
        </w:rPr>
        <w:t>魔鬼第二</w:t>
      </w:r>
      <w:proofErr w:type="gramStart"/>
      <w:r w:rsidRPr="00181A98">
        <w:rPr>
          <w:rFonts w:ascii="Times New Roman"/>
          <w:sz w:val="22"/>
          <w:szCs w:val="22"/>
        </w:rPr>
        <w:t>個</w:t>
      </w:r>
      <w:proofErr w:type="gramEnd"/>
      <w:r w:rsidRPr="00181A98">
        <w:rPr>
          <w:rFonts w:ascii="Times New Roman"/>
          <w:sz w:val="22"/>
          <w:szCs w:val="22"/>
        </w:rPr>
        <w:t>回合也被耶穌說話的拳頭打至跌倒，但</w:t>
      </w:r>
      <w:proofErr w:type="gramStart"/>
      <w:r w:rsidRPr="00181A98">
        <w:rPr>
          <w:rFonts w:ascii="Times New Roman"/>
          <w:sz w:val="22"/>
          <w:szCs w:val="22"/>
        </w:rPr>
        <w:t>牠</w:t>
      </w:r>
      <w:proofErr w:type="gramEnd"/>
      <w:r w:rsidRPr="00181A98">
        <w:rPr>
          <w:rFonts w:ascii="Times New Roman"/>
          <w:sz w:val="22"/>
          <w:szCs w:val="22"/>
        </w:rPr>
        <w:t>再次起來，第三次試探耶穌。即使勝過第一、二個試探，但仍然有第三</w:t>
      </w:r>
      <w:proofErr w:type="gramStart"/>
      <w:r w:rsidRPr="00181A98">
        <w:rPr>
          <w:rFonts w:ascii="Times New Roman"/>
          <w:sz w:val="22"/>
          <w:szCs w:val="22"/>
        </w:rPr>
        <w:t>個</w:t>
      </w:r>
      <w:proofErr w:type="gramEnd"/>
      <w:r w:rsidRPr="00181A98">
        <w:rPr>
          <w:rFonts w:ascii="Times New Roman"/>
          <w:sz w:val="22"/>
          <w:szCs w:val="22"/>
        </w:rPr>
        <w:t>試探，這表示</w:t>
      </w:r>
      <w:proofErr w:type="gramStart"/>
      <w:r w:rsidRPr="00181A98">
        <w:rPr>
          <w:rFonts w:ascii="Times New Roman"/>
          <w:sz w:val="22"/>
          <w:szCs w:val="22"/>
        </w:rPr>
        <w:t>一</w:t>
      </w:r>
      <w:proofErr w:type="gramEnd"/>
      <w:r w:rsidRPr="00181A98">
        <w:rPr>
          <w:rFonts w:ascii="Times New Roman"/>
          <w:sz w:val="22"/>
          <w:szCs w:val="22"/>
        </w:rPr>
        <w:t>個人即使在第一個、第二</w:t>
      </w:r>
      <w:proofErr w:type="gramStart"/>
      <w:r w:rsidRPr="00181A98">
        <w:rPr>
          <w:rFonts w:ascii="Times New Roman"/>
          <w:sz w:val="22"/>
          <w:szCs w:val="22"/>
        </w:rPr>
        <w:t>個</w:t>
      </w:r>
      <w:proofErr w:type="gramEnd"/>
      <w:r w:rsidRPr="00181A98">
        <w:rPr>
          <w:rFonts w:ascii="Times New Roman"/>
          <w:sz w:val="22"/>
          <w:szCs w:val="22"/>
        </w:rPr>
        <w:t>強烈的試探</w:t>
      </w:r>
      <w:proofErr w:type="gramStart"/>
      <w:r w:rsidRPr="00181A98">
        <w:rPr>
          <w:rFonts w:ascii="Times New Roman"/>
          <w:sz w:val="22"/>
          <w:szCs w:val="22"/>
        </w:rPr>
        <w:t>裏</w:t>
      </w:r>
      <w:proofErr w:type="gramEnd"/>
      <w:r w:rsidRPr="00181A98">
        <w:rPr>
          <w:rFonts w:ascii="Times New Roman"/>
          <w:sz w:val="22"/>
          <w:szCs w:val="22"/>
        </w:rPr>
        <w:t>得勝，也仍然有機會在第三</w:t>
      </w:r>
      <w:proofErr w:type="gramStart"/>
      <w:r w:rsidRPr="00181A98">
        <w:rPr>
          <w:rFonts w:ascii="Times New Roman"/>
          <w:sz w:val="22"/>
          <w:szCs w:val="22"/>
        </w:rPr>
        <w:t>個</w:t>
      </w:r>
      <w:proofErr w:type="gramEnd"/>
      <w:r w:rsidRPr="00181A98">
        <w:rPr>
          <w:rFonts w:ascii="Times New Roman"/>
          <w:sz w:val="22"/>
          <w:szCs w:val="22"/>
        </w:rPr>
        <w:t>試探</w:t>
      </w:r>
      <w:proofErr w:type="gramStart"/>
      <w:r w:rsidRPr="00181A98">
        <w:rPr>
          <w:rFonts w:ascii="Times New Roman"/>
          <w:sz w:val="22"/>
          <w:szCs w:val="22"/>
        </w:rPr>
        <w:t>裏</w:t>
      </w:r>
      <w:proofErr w:type="gramEnd"/>
      <w:r w:rsidRPr="00181A98">
        <w:rPr>
          <w:rFonts w:ascii="Times New Roman"/>
          <w:sz w:val="22"/>
          <w:szCs w:val="22"/>
        </w:rPr>
        <w:t>跌倒。那個試探究竟是甚麼呢？請看</w:t>
      </w:r>
      <w:r w:rsidRPr="00181A98">
        <w:rPr>
          <w:rFonts w:ascii="Times New Roman"/>
          <w:sz w:val="22"/>
          <w:szCs w:val="22"/>
        </w:rPr>
        <w:t>9-11</w:t>
      </w:r>
      <w:r w:rsidRPr="00181A98">
        <w:rPr>
          <w:rFonts w:ascii="Times New Roman"/>
          <w:sz w:val="22"/>
          <w:szCs w:val="22"/>
        </w:rPr>
        <w:t>節：「</w:t>
      </w:r>
      <w:r w:rsidRPr="00181A98">
        <w:rPr>
          <w:rFonts w:ascii="Times New Roman"/>
          <w:b/>
          <w:sz w:val="22"/>
          <w:szCs w:val="22"/>
        </w:rPr>
        <w:t>魔鬼又領他到耶路撒冷去，</w:t>
      </w:r>
      <w:r w:rsidRPr="00181A98">
        <w:rPr>
          <w:rFonts w:ascii="Times New Roman"/>
          <w:b/>
          <w:sz w:val="22"/>
          <w:szCs w:val="22"/>
        </w:rPr>
        <w:t xml:space="preserve"> </w:t>
      </w:r>
      <w:r w:rsidRPr="00181A98">
        <w:rPr>
          <w:rFonts w:ascii="Times New Roman"/>
          <w:b/>
          <w:sz w:val="22"/>
          <w:szCs w:val="22"/>
        </w:rPr>
        <w:t>叫他站</w:t>
      </w:r>
      <w:proofErr w:type="gramStart"/>
      <w:r w:rsidRPr="00181A98">
        <w:rPr>
          <w:rFonts w:ascii="Times New Roman"/>
          <w:b/>
          <w:sz w:val="22"/>
          <w:szCs w:val="22"/>
        </w:rPr>
        <w:t>在殿頂上</w:t>
      </w:r>
      <w:proofErr w:type="gramEnd"/>
      <w:r w:rsidRPr="00181A98">
        <w:rPr>
          <w:rFonts w:ascii="Times New Roman"/>
          <w:b/>
          <w:sz w:val="22"/>
          <w:szCs w:val="22"/>
        </w:rPr>
        <w:t>，</w:t>
      </w:r>
      <w:r w:rsidRPr="00181A98">
        <w:rPr>
          <w:rFonts w:ascii="Times New Roman"/>
          <w:b/>
          <w:sz w:val="22"/>
          <w:szCs w:val="22"/>
        </w:rPr>
        <w:t xml:space="preserve"> </w:t>
      </w:r>
      <w:r w:rsidRPr="00181A98">
        <w:rPr>
          <w:rFonts w:ascii="Times New Roman"/>
          <w:b/>
          <w:sz w:val="22"/>
          <w:szCs w:val="22"/>
        </w:rPr>
        <w:t>對他說：「你若是神的兒子，</w:t>
      </w:r>
      <w:r w:rsidRPr="00181A98">
        <w:rPr>
          <w:rFonts w:ascii="Times New Roman"/>
          <w:b/>
          <w:sz w:val="22"/>
          <w:szCs w:val="22"/>
        </w:rPr>
        <w:t xml:space="preserve"> </w:t>
      </w:r>
      <w:r w:rsidRPr="00181A98">
        <w:rPr>
          <w:rFonts w:ascii="Times New Roman"/>
          <w:b/>
          <w:sz w:val="22"/>
          <w:szCs w:val="22"/>
        </w:rPr>
        <w:t>可以從這</w:t>
      </w:r>
      <w:proofErr w:type="gramStart"/>
      <w:r w:rsidRPr="00181A98">
        <w:rPr>
          <w:rFonts w:ascii="Times New Roman"/>
          <w:b/>
          <w:sz w:val="22"/>
          <w:szCs w:val="22"/>
        </w:rPr>
        <w:t>裏</w:t>
      </w:r>
      <w:proofErr w:type="gramEnd"/>
      <w:r w:rsidRPr="00181A98">
        <w:rPr>
          <w:rFonts w:ascii="Times New Roman"/>
          <w:b/>
          <w:sz w:val="22"/>
          <w:szCs w:val="22"/>
        </w:rPr>
        <w:t>跳下去；因為經上記著說：『主要為你吩咐他的使者保護你；他們要用手托著你，免得你</w:t>
      </w:r>
      <w:proofErr w:type="gramStart"/>
      <w:r w:rsidRPr="00181A98">
        <w:rPr>
          <w:rFonts w:ascii="Times New Roman"/>
          <w:b/>
          <w:sz w:val="22"/>
          <w:szCs w:val="22"/>
        </w:rPr>
        <w:t>的腳碰在</w:t>
      </w:r>
      <w:proofErr w:type="gramEnd"/>
      <w:r w:rsidRPr="00181A98">
        <w:rPr>
          <w:rFonts w:ascii="Times New Roman"/>
          <w:b/>
          <w:sz w:val="22"/>
          <w:szCs w:val="22"/>
        </w:rPr>
        <w:t>石頭上。』</w:t>
      </w:r>
      <w:r w:rsidRPr="00181A98">
        <w:rPr>
          <w:rFonts w:ascii="Times New Roman"/>
          <w:sz w:val="22"/>
          <w:szCs w:val="22"/>
        </w:rPr>
        <w:t>」這</w:t>
      </w:r>
      <w:proofErr w:type="gramStart"/>
      <w:r w:rsidRPr="00181A98">
        <w:rPr>
          <w:rFonts w:ascii="Times New Roman"/>
          <w:sz w:val="22"/>
          <w:szCs w:val="22"/>
        </w:rPr>
        <w:t>裏</w:t>
      </w:r>
      <w:proofErr w:type="gramEnd"/>
      <w:r w:rsidRPr="00181A98">
        <w:rPr>
          <w:rFonts w:ascii="Times New Roman"/>
          <w:sz w:val="22"/>
          <w:szCs w:val="22"/>
        </w:rPr>
        <w:t>記錄的說話是《詩篇》</w:t>
      </w:r>
      <w:r w:rsidRPr="00181A98">
        <w:rPr>
          <w:rFonts w:ascii="Times New Roman"/>
          <w:sz w:val="22"/>
          <w:szCs w:val="22"/>
        </w:rPr>
        <w:t>91</w:t>
      </w:r>
      <w:r w:rsidRPr="00181A98">
        <w:rPr>
          <w:rFonts w:ascii="Times New Roman"/>
          <w:sz w:val="22"/>
          <w:szCs w:val="22"/>
        </w:rPr>
        <w:t>：</w:t>
      </w:r>
      <w:r w:rsidRPr="00181A98">
        <w:rPr>
          <w:rFonts w:ascii="Times New Roman"/>
          <w:sz w:val="22"/>
          <w:szCs w:val="22"/>
        </w:rPr>
        <w:t>11, 12</w:t>
      </w:r>
      <w:r w:rsidRPr="00181A98">
        <w:rPr>
          <w:rFonts w:ascii="Times New Roman"/>
          <w:sz w:val="22"/>
          <w:szCs w:val="22"/>
        </w:rPr>
        <w:t>節，第三個試探裏出現相當屬靈的說話：耶路撒冷、殿頂、經上記着說，可見第三個試探的對象是</w:t>
      </w:r>
      <w:r w:rsidRPr="00181A98">
        <w:rPr>
          <w:rFonts w:ascii="Times New Roman"/>
          <w:sz w:val="22"/>
          <w:szCs w:val="22"/>
        </w:rPr>
        <w:t xml:space="preserve"> </w:t>
      </w:r>
      <w:r w:rsidRPr="00181A98">
        <w:rPr>
          <w:rFonts w:ascii="Times New Roman"/>
          <w:sz w:val="22"/>
          <w:szCs w:val="22"/>
        </w:rPr>
        <w:t>神的僕人。即使一個信徒在物質的信仰上很堅定，願意撇棄世上的一切，他仍然有機會在要得到宗教界的人氣和聲譽的試探裏跌倒。如果耶穌在聖殿上跳下來，因</w:t>
      </w:r>
      <w:r w:rsidRPr="00181A98">
        <w:rPr>
          <w:rFonts w:ascii="Times New Roman"/>
          <w:sz w:val="22"/>
          <w:szCs w:val="22"/>
        </w:rPr>
        <w:t xml:space="preserve"> </w:t>
      </w:r>
      <w:r w:rsidRPr="00181A98">
        <w:rPr>
          <w:rFonts w:ascii="Times New Roman"/>
          <w:sz w:val="22"/>
          <w:szCs w:val="22"/>
        </w:rPr>
        <w:t>神使者的手接着祂而不碰在石頭上，如果將這個場面錄下，放上</w:t>
      </w:r>
      <w:r w:rsidRPr="00181A98">
        <w:rPr>
          <w:rFonts w:ascii="Times New Roman"/>
          <w:sz w:val="22"/>
          <w:szCs w:val="22"/>
        </w:rPr>
        <w:t>You tube</w:t>
      </w:r>
      <w:r w:rsidRPr="00181A98">
        <w:rPr>
          <w:rFonts w:ascii="Times New Roman"/>
          <w:sz w:val="22"/>
          <w:szCs w:val="22"/>
        </w:rPr>
        <w:t>，然後在</w:t>
      </w:r>
      <w:r w:rsidRPr="00181A98">
        <w:rPr>
          <w:rFonts w:ascii="Times New Roman"/>
          <w:sz w:val="22"/>
          <w:szCs w:val="22"/>
        </w:rPr>
        <w:t>You tube</w:t>
      </w:r>
      <w:r w:rsidRPr="00181A98">
        <w:rPr>
          <w:rFonts w:ascii="Times New Roman"/>
          <w:sz w:val="22"/>
          <w:szCs w:val="22"/>
        </w:rPr>
        <w:t>上寫「詩篇</w:t>
      </w:r>
      <w:r w:rsidRPr="00181A98">
        <w:rPr>
          <w:rFonts w:ascii="Times New Roman"/>
          <w:sz w:val="22"/>
          <w:szCs w:val="22"/>
        </w:rPr>
        <w:t>91</w:t>
      </w:r>
      <w:r w:rsidRPr="00181A98">
        <w:rPr>
          <w:rFonts w:ascii="Times New Roman"/>
          <w:sz w:val="22"/>
          <w:szCs w:val="22"/>
        </w:rPr>
        <w:t>：</w:t>
      </w:r>
      <w:r w:rsidRPr="00181A98">
        <w:rPr>
          <w:rFonts w:ascii="Times New Roman"/>
          <w:sz w:val="22"/>
          <w:szCs w:val="22"/>
        </w:rPr>
        <w:t>11, 12</w:t>
      </w:r>
      <w:r w:rsidRPr="00181A98">
        <w:rPr>
          <w:rFonts w:ascii="Times New Roman"/>
          <w:sz w:val="22"/>
          <w:szCs w:val="22"/>
        </w:rPr>
        <w:t>節經文今天再現」的留言，那麼眨眼之間</w:t>
      </w:r>
      <w:r w:rsidRPr="00181A98">
        <w:rPr>
          <w:rFonts w:ascii="Times New Roman"/>
          <w:sz w:val="22"/>
          <w:szCs w:val="22"/>
        </w:rPr>
        <w:t>Click</w:t>
      </w:r>
      <w:r w:rsidRPr="00181A98">
        <w:rPr>
          <w:rFonts w:ascii="Times New Roman"/>
          <w:sz w:val="22"/>
          <w:szCs w:val="22"/>
        </w:rPr>
        <w:t>的數目激增，人來到耶穌所在聖殿的人的數目像雲彩那樣，耶穌立即成就復興的工作。今個時代也容易看見人利用醫治肉身病的神蹟製作廣告傳單派給人，甚至邀請明星來一同舉辦佈道會。就是這樣，由一時的神蹟和容易的方法來要成就教會的復興或得着宗教界的人氣，只不過是撒旦第三個試探。耶穌在這個不似試探的試探裏怎樣做呢，請看</w:t>
      </w:r>
      <w:r w:rsidRPr="00181A98">
        <w:rPr>
          <w:rFonts w:ascii="Times New Roman"/>
          <w:sz w:val="22"/>
          <w:szCs w:val="22"/>
        </w:rPr>
        <w:t>12</w:t>
      </w:r>
      <w:r w:rsidRPr="00181A98">
        <w:rPr>
          <w:rFonts w:ascii="Times New Roman"/>
          <w:sz w:val="22"/>
          <w:szCs w:val="22"/>
        </w:rPr>
        <w:t>節：「</w:t>
      </w:r>
      <w:r w:rsidRPr="00181A98">
        <w:rPr>
          <w:rFonts w:ascii="Times New Roman"/>
          <w:b/>
          <w:sz w:val="22"/>
          <w:szCs w:val="22"/>
        </w:rPr>
        <w:t>耶穌對他說：「經上說：『不可試探主你的神。』」</w:t>
      </w:r>
      <w:r w:rsidRPr="00181A98">
        <w:rPr>
          <w:rFonts w:ascii="Times New Roman"/>
          <w:sz w:val="22"/>
          <w:szCs w:val="22"/>
        </w:rPr>
        <w:t>」</w:t>
      </w:r>
      <w:r w:rsidRPr="00181A98">
        <w:rPr>
          <w:rFonts w:ascii="Times New Roman"/>
          <w:sz w:val="22"/>
          <w:szCs w:val="22"/>
        </w:rPr>
        <w:t xml:space="preserve"> </w:t>
      </w:r>
      <w:r w:rsidRPr="00181A98">
        <w:rPr>
          <w:rFonts w:ascii="Times New Roman"/>
          <w:sz w:val="22"/>
          <w:szCs w:val="22"/>
        </w:rPr>
        <w:t>神為了救贖人類，在耶穌身上所定的旨意就是耶穌成為在十字架上受死的羔羊，這條路很窄，是崎嶇十字架的路。魔鬼試探的</w:t>
      </w:r>
      <w:r w:rsidRPr="00181A98">
        <w:rPr>
          <w:rFonts w:ascii="Times New Roman"/>
          <w:sz w:val="22"/>
          <w:szCs w:val="22"/>
        </w:rPr>
        <w:t>Point</w:t>
      </w:r>
      <w:r w:rsidRPr="00181A98">
        <w:rPr>
          <w:rFonts w:ascii="Times New Roman"/>
          <w:sz w:val="22"/>
          <w:szCs w:val="22"/>
        </w:rPr>
        <w:t>是為何要辛苦地背起十字架。魔鬼試探的意思是使耶穌現在放下為拯救萬民、順從</w:t>
      </w:r>
      <w:r w:rsidRPr="00181A98">
        <w:rPr>
          <w:rFonts w:ascii="Times New Roman"/>
          <w:sz w:val="22"/>
          <w:szCs w:val="22"/>
        </w:rPr>
        <w:t xml:space="preserve"> </w:t>
      </w:r>
      <w:r w:rsidRPr="00181A98">
        <w:rPr>
          <w:rFonts w:ascii="Times New Roman"/>
          <w:sz w:val="22"/>
          <w:szCs w:val="22"/>
        </w:rPr>
        <w:t>神旨意背起十字架。撒旦這個試探的聲音即使不似對，也難以拒絕。即使</w:t>
      </w:r>
      <w:r w:rsidRPr="00181A98">
        <w:rPr>
          <w:rFonts w:ascii="Times New Roman"/>
          <w:sz w:val="22"/>
          <w:szCs w:val="22"/>
        </w:rPr>
        <w:t xml:space="preserve"> </w:t>
      </w:r>
      <w:r w:rsidRPr="00181A98">
        <w:rPr>
          <w:rFonts w:ascii="Times New Roman"/>
          <w:sz w:val="22"/>
          <w:szCs w:val="22"/>
        </w:rPr>
        <w:t>神的說話的確對，也難以接受。但是耶穌沒有被撒旦這第三</w:t>
      </w:r>
      <w:proofErr w:type="gramStart"/>
      <w:r w:rsidRPr="00181A98">
        <w:rPr>
          <w:rFonts w:ascii="Times New Roman"/>
          <w:sz w:val="22"/>
          <w:szCs w:val="22"/>
        </w:rPr>
        <w:t>個</w:t>
      </w:r>
      <w:proofErr w:type="gramEnd"/>
      <w:r w:rsidRPr="00181A98">
        <w:rPr>
          <w:rFonts w:ascii="Times New Roman"/>
          <w:sz w:val="22"/>
          <w:szCs w:val="22"/>
        </w:rPr>
        <w:t>試探屈身，耶穌也沒有要求</w:t>
      </w:r>
      <w:r w:rsidRPr="00181A98">
        <w:rPr>
          <w:rFonts w:ascii="Times New Roman"/>
          <w:sz w:val="22"/>
          <w:szCs w:val="22"/>
        </w:rPr>
        <w:t xml:space="preserve"> </w:t>
      </w:r>
      <w:r w:rsidRPr="00181A98">
        <w:rPr>
          <w:rFonts w:ascii="Times New Roman"/>
          <w:sz w:val="22"/>
          <w:szCs w:val="22"/>
        </w:rPr>
        <w:t>神引導他行容易的路，使</w:t>
      </w:r>
      <w:proofErr w:type="gramStart"/>
      <w:r w:rsidRPr="00181A98">
        <w:rPr>
          <w:rFonts w:ascii="Times New Roman"/>
          <w:sz w:val="22"/>
          <w:szCs w:val="22"/>
        </w:rPr>
        <w:t>祂</w:t>
      </w:r>
      <w:proofErr w:type="gramEnd"/>
      <w:r w:rsidRPr="00181A98">
        <w:rPr>
          <w:rFonts w:ascii="Times New Roman"/>
          <w:sz w:val="22"/>
          <w:szCs w:val="22"/>
        </w:rPr>
        <w:t>容易成就</w:t>
      </w:r>
      <w:r w:rsidRPr="00181A98">
        <w:rPr>
          <w:rFonts w:ascii="Times New Roman"/>
          <w:sz w:val="22"/>
          <w:szCs w:val="22"/>
        </w:rPr>
        <w:t xml:space="preserve"> </w:t>
      </w:r>
      <w:r w:rsidRPr="00181A98">
        <w:rPr>
          <w:rFonts w:ascii="Times New Roman"/>
          <w:sz w:val="22"/>
          <w:szCs w:val="22"/>
        </w:rPr>
        <w:t>神的工作，耶穌無要求這些來試探神。耶穌在十字架上被釘死，死的那一刻也沒有向</w:t>
      </w:r>
      <w:r w:rsidRPr="00181A98">
        <w:rPr>
          <w:rFonts w:ascii="Times New Roman"/>
          <w:sz w:val="22"/>
          <w:szCs w:val="22"/>
        </w:rPr>
        <w:t xml:space="preserve"> </w:t>
      </w:r>
      <w:proofErr w:type="gramStart"/>
      <w:r w:rsidRPr="00181A98">
        <w:rPr>
          <w:rFonts w:ascii="Times New Roman"/>
          <w:sz w:val="22"/>
          <w:szCs w:val="22"/>
        </w:rPr>
        <w:t>神求任何</w:t>
      </w:r>
      <w:proofErr w:type="gramEnd"/>
      <w:r w:rsidRPr="00181A98">
        <w:rPr>
          <w:rFonts w:ascii="Times New Roman"/>
          <w:sz w:val="22"/>
          <w:szCs w:val="22"/>
        </w:rPr>
        <w:t>神</w:t>
      </w:r>
      <w:proofErr w:type="gramStart"/>
      <w:r w:rsidRPr="00181A98">
        <w:rPr>
          <w:rFonts w:ascii="Times New Roman"/>
          <w:sz w:val="22"/>
          <w:szCs w:val="22"/>
        </w:rPr>
        <w:t>蹟</w:t>
      </w:r>
      <w:proofErr w:type="gramEnd"/>
      <w:r w:rsidRPr="00181A98">
        <w:rPr>
          <w:rFonts w:ascii="Times New Roman"/>
          <w:sz w:val="22"/>
          <w:szCs w:val="22"/>
        </w:rPr>
        <w:t>。</w:t>
      </w:r>
      <w:proofErr w:type="gramStart"/>
      <w:r w:rsidRPr="00181A98">
        <w:rPr>
          <w:rFonts w:ascii="Times New Roman"/>
          <w:sz w:val="22"/>
          <w:szCs w:val="22"/>
        </w:rPr>
        <w:t>祂</w:t>
      </w:r>
      <w:proofErr w:type="gramEnd"/>
      <w:r w:rsidRPr="00181A98">
        <w:rPr>
          <w:rFonts w:ascii="Times New Roman"/>
          <w:sz w:val="22"/>
          <w:szCs w:val="22"/>
        </w:rPr>
        <w:t>確信神的愛，最後將</w:t>
      </w:r>
      <w:proofErr w:type="gramStart"/>
      <w:r w:rsidRPr="00181A98">
        <w:rPr>
          <w:rFonts w:ascii="Times New Roman"/>
          <w:sz w:val="22"/>
          <w:szCs w:val="22"/>
        </w:rPr>
        <w:t>祂</w:t>
      </w:r>
      <w:proofErr w:type="gramEnd"/>
      <w:r w:rsidRPr="00181A98">
        <w:rPr>
          <w:rFonts w:ascii="Times New Roman"/>
          <w:sz w:val="22"/>
          <w:szCs w:val="22"/>
        </w:rPr>
        <w:t>的靈魂交</w:t>
      </w:r>
      <w:proofErr w:type="gramStart"/>
      <w:r w:rsidRPr="00181A98">
        <w:rPr>
          <w:rFonts w:ascii="Times New Roman"/>
          <w:sz w:val="22"/>
          <w:szCs w:val="22"/>
        </w:rPr>
        <w:t>託給父</w:t>
      </w:r>
      <w:proofErr w:type="gramEnd"/>
      <w:r w:rsidRPr="00181A98">
        <w:rPr>
          <w:rFonts w:ascii="Times New Roman"/>
          <w:sz w:val="22"/>
          <w:szCs w:val="22"/>
        </w:rPr>
        <w:t xml:space="preserve"> </w:t>
      </w:r>
      <w:r w:rsidRPr="00181A98">
        <w:rPr>
          <w:rFonts w:ascii="Times New Roman"/>
          <w:sz w:val="22"/>
          <w:szCs w:val="22"/>
        </w:rPr>
        <w:t>神，然後離</w:t>
      </w:r>
      <w:proofErr w:type="gramStart"/>
      <w:r w:rsidRPr="00181A98">
        <w:rPr>
          <w:rFonts w:ascii="Times New Roman"/>
          <w:sz w:val="22"/>
          <w:szCs w:val="22"/>
        </w:rPr>
        <w:t>世</w:t>
      </w:r>
      <w:proofErr w:type="gramEnd"/>
      <w:r w:rsidRPr="00181A98">
        <w:rPr>
          <w:rFonts w:ascii="Times New Roman"/>
          <w:sz w:val="22"/>
          <w:szCs w:val="22"/>
        </w:rPr>
        <w:t>。耶穌一生也不試探</w:t>
      </w:r>
      <w:r w:rsidRPr="00181A98">
        <w:rPr>
          <w:rFonts w:ascii="Times New Roman"/>
          <w:sz w:val="22"/>
          <w:szCs w:val="22"/>
        </w:rPr>
        <w:t xml:space="preserve"> </w:t>
      </w:r>
      <w:r w:rsidRPr="00181A98">
        <w:rPr>
          <w:rFonts w:ascii="Times New Roman"/>
          <w:sz w:val="22"/>
          <w:szCs w:val="22"/>
        </w:rPr>
        <w:t>神，不懷疑</w:t>
      </w:r>
      <w:proofErr w:type="gramStart"/>
      <w:r w:rsidRPr="00181A98">
        <w:rPr>
          <w:rFonts w:ascii="Times New Roman"/>
          <w:sz w:val="22"/>
          <w:szCs w:val="22"/>
        </w:rPr>
        <w:t>祂</w:t>
      </w:r>
      <w:proofErr w:type="gramEnd"/>
      <w:r w:rsidRPr="00181A98">
        <w:rPr>
          <w:rFonts w:ascii="Times New Roman"/>
          <w:sz w:val="22"/>
          <w:szCs w:val="22"/>
        </w:rPr>
        <w:t>的愛，愛自己的十字架，抱着十字架行走使命人的道路。</w:t>
      </w:r>
    </w:p>
    <w:p w14:paraId="73895788" w14:textId="77777777" w:rsidR="00181A98" w:rsidRPr="00181A98" w:rsidRDefault="00181A98" w:rsidP="00181A98">
      <w:pPr>
        <w:rPr>
          <w:rFonts w:ascii="Times New Roman"/>
          <w:sz w:val="22"/>
          <w:szCs w:val="22"/>
        </w:rPr>
      </w:pPr>
      <w:r w:rsidRPr="00181A98">
        <w:rPr>
          <w:rFonts w:ascii="Times New Roman"/>
          <w:sz w:val="22"/>
          <w:szCs w:val="22"/>
        </w:rPr>
        <w:t>請看</w:t>
      </w:r>
      <w:r w:rsidRPr="00181A98">
        <w:rPr>
          <w:rFonts w:ascii="Times New Roman"/>
          <w:sz w:val="22"/>
          <w:szCs w:val="22"/>
        </w:rPr>
        <w:t>13</w:t>
      </w:r>
      <w:r w:rsidRPr="00181A98">
        <w:rPr>
          <w:rFonts w:ascii="Times New Roman"/>
          <w:sz w:val="22"/>
          <w:szCs w:val="22"/>
        </w:rPr>
        <w:t>節：「</w:t>
      </w:r>
      <w:r w:rsidRPr="00181A98">
        <w:rPr>
          <w:rFonts w:ascii="Times New Roman"/>
          <w:b/>
          <w:sz w:val="22"/>
          <w:szCs w:val="22"/>
        </w:rPr>
        <w:t>魔鬼用完了各樣的試探，就暫時離開耶穌。</w:t>
      </w:r>
      <w:r w:rsidRPr="00181A98">
        <w:rPr>
          <w:rFonts w:ascii="Times New Roman"/>
          <w:sz w:val="22"/>
          <w:szCs w:val="22"/>
        </w:rPr>
        <w:t>」這句話意味着魔鬼的試探一生也如同影子跟着我們。雖然魔鬼在三個試探</w:t>
      </w:r>
      <w:proofErr w:type="gramStart"/>
      <w:r w:rsidRPr="00181A98">
        <w:rPr>
          <w:rFonts w:ascii="Times New Roman"/>
          <w:sz w:val="22"/>
          <w:szCs w:val="22"/>
        </w:rPr>
        <w:t>裏也說得像</w:t>
      </w:r>
      <w:proofErr w:type="gramEnd"/>
      <w:r w:rsidRPr="00181A98">
        <w:rPr>
          <w:rFonts w:ascii="Times New Roman"/>
          <w:sz w:val="22"/>
          <w:szCs w:val="22"/>
        </w:rPr>
        <w:t>站在耶穌一方，為耶穌着想，但耶穌每次也拒絕有與撒旦的對話，在每次的試探裏也以經上的話來抵擋魔鬼。我們靠着自己的決心和意志不能夠勝過魔鬼的試探。有時我們心想這世上沒有魔鬼的試探是何等好呢！但是</w:t>
      </w:r>
      <w:r w:rsidRPr="00181A98">
        <w:rPr>
          <w:rFonts w:ascii="Times New Roman"/>
          <w:sz w:val="22"/>
          <w:szCs w:val="22"/>
        </w:rPr>
        <w:t xml:space="preserve"> </w:t>
      </w:r>
      <w:r w:rsidRPr="00181A98">
        <w:rPr>
          <w:rFonts w:ascii="Times New Roman"/>
          <w:sz w:val="22"/>
          <w:szCs w:val="22"/>
        </w:rPr>
        <w:t>神在我們生活</w:t>
      </w:r>
      <w:proofErr w:type="gramStart"/>
      <w:r w:rsidRPr="00181A98">
        <w:rPr>
          <w:rFonts w:ascii="Times New Roman"/>
          <w:sz w:val="22"/>
          <w:szCs w:val="22"/>
        </w:rPr>
        <w:t>裏</w:t>
      </w:r>
      <w:proofErr w:type="gramEnd"/>
      <w:r w:rsidRPr="00181A98">
        <w:rPr>
          <w:rFonts w:ascii="Times New Roman"/>
          <w:sz w:val="22"/>
          <w:szCs w:val="22"/>
        </w:rPr>
        <w:t>准撒旦的試探不是叫我們跌倒，而是叫我們強壯。這好像被強風搖動得多的樹才扎根扎得深，結更多果子一樣。聖經的說話大大鼓勵我們與魔鬼爭戰：「</w:t>
      </w:r>
      <w:proofErr w:type="gramStart"/>
      <w:r w:rsidRPr="00181A98">
        <w:rPr>
          <w:rFonts w:ascii="Times New Roman"/>
          <w:b/>
          <w:sz w:val="22"/>
          <w:szCs w:val="22"/>
        </w:rPr>
        <w:t>務</w:t>
      </w:r>
      <w:proofErr w:type="gramEnd"/>
      <w:r w:rsidRPr="00181A98">
        <w:rPr>
          <w:rFonts w:ascii="Times New Roman"/>
          <w:b/>
          <w:sz w:val="22"/>
          <w:szCs w:val="22"/>
        </w:rPr>
        <w:t>要謹守、警醒，因為你們的仇敵魔鬼，如同吼叫的獅子，遍地</w:t>
      </w:r>
      <w:proofErr w:type="gramStart"/>
      <w:r w:rsidRPr="00181A98">
        <w:rPr>
          <w:rFonts w:ascii="Times New Roman"/>
          <w:b/>
          <w:sz w:val="22"/>
          <w:szCs w:val="22"/>
        </w:rPr>
        <w:t>游</w:t>
      </w:r>
      <w:proofErr w:type="gramEnd"/>
      <w:r w:rsidRPr="00181A98">
        <w:rPr>
          <w:rFonts w:ascii="Times New Roman"/>
          <w:b/>
          <w:sz w:val="22"/>
          <w:szCs w:val="22"/>
        </w:rPr>
        <w:t>行，尋找可吞吃的人。你們要用堅固的信心抵擋</w:t>
      </w:r>
      <w:r w:rsidRPr="00181A98">
        <w:rPr>
          <w:rFonts w:ascii="Times New Roman"/>
          <w:b/>
          <w:sz w:val="22"/>
          <w:szCs w:val="22"/>
        </w:rPr>
        <w:lastRenderedPageBreak/>
        <w:t>他，因為知道你們在世上的眾弟兄也是經歷這樣的苦難。</w:t>
      </w:r>
      <w:proofErr w:type="gramStart"/>
      <w:r w:rsidRPr="00181A98">
        <w:rPr>
          <w:rFonts w:ascii="Times New Roman"/>
          <w:b/>
          <w:sz w:val="22"/>
          <w:szCs w:val="22"/>
        </w:rPr>
        <w:t>那賜諸般</w:t>
      </w:r>
      <w:proofErr w:type="gramEnd"/>
      <w:r w:rsidRPr="00181A98">
        <w:rPr>
          <w:rFonts w:ascii="Times New Roman"/>
          <w:b/>
          <w:sz w:val="22"/>
          <w:szCs w:val="22"/>
        </w:rPr>
        <w:t>恩典</w:t>
      </w:r>
      <w:proofErr w:type="gramStart"/>
      <w:r w:rsidRPr="00181A98">
        <w:rPr>
          <w:rFonts w:ascii="Times New Roman"/>
          <w:b/>
          <w:sz w:val="22"/>
          <w:szCs w:val="22"/>
        </w:rPr>
        <w:t>的神曾在基督裡召你們</w:t>
      </w:r>
      <w:proofErr w:type="gramEnd"/>
      <w:r w:rsidRPr="00181A98">
        <w:rPr>
          <w:rFonts w:ascii="Times New Roman"/>
          <w:b/>
          <w:sz w:val="22"/>
          <w:szCs w:val="22"/>
        </w:rPr>
        <w:t>，得享他永遠的榮耀，等你們暫受苦難之後，必要親自成全你們，堅固你們，賜力量給你們。</w:t>
      </w:r>
      <w:r w:rsidRPr="00181A98">
        <w:rPr>
          <w:rFonts w:ascii="Times New Roman"/>
          <w:sz w:val="22"/>
          <w:szCs w:val="22"/>
        </w:rPr>
        <w:t>」</w:t>
      </w:r>
      <w:r w:rsidRPr="00181A98">
        <w:rPr>
          <w:rFonts w:ascii="Times New Roman"/>
          <w:sz w:val="22"/>
          <w:szCs w:val="22"/>
        </w:rPr>
        <w:t>(</w:t>
      </w:r>
      <w:proofErr w:type="gramStart"/>
      <w:r w:rsidRPr="00181A98">
        <w:rPr>
          <w:rFonts w:ascii="Times New Roman"/>
          <w:sz w:val="22"/>
          <w:szCs w:val="22"/>
        </w:rPr>
        <w:t>彼前</w:t>
      </w:r>
      <w:proofErr w:type="gramEnd"/>
      <w:r w:rsidRPr="00181A98">
        <w:rPr>
          <w:rFonts w:ascii="Times New Roman"/>
          <w:sz w:val="22"/>
          <w:szCs w:val="22"/>
        </w:rPr>
        <w:t>5</w:t>
      </w:r>
      <w:r w:rsidRPr="00181A98">
        <w:rPr>
          <w:rFonts w:ascii="Times New Roman"/>
          <w:sz w:val="22"/>
          <w:szCs w:val="22"/>
        </w:rPr>
        <w:t>：</w:t>
      </w:r>
      <w:r w:rsidRPr="00181A98">
        <w:rPr>
          <w:rFonts w:ascii="Times New Roman"/>
          <w:sz w:val="22"/>
          <w:szCs w:val="22"/>
        </w:rPr>
        <w:t>8-10)</w:t>
      </w:r>
    </w:p>
    <w:p w14:paraId="76EFE527" w14:textId="77777777" w:rsidR="00181A98" w:rsidRPr="00C55ED9" w:rsidRDefault="00181A98" w:rsidP="00181A98"/>
    <w:p w14:paraId="6C3706F8" w14:textId="77777777" w:rsidR="00181A98" w:rsidRPr="00C55ED9" w:rsidRDefault="00181A98" w:rsidP="00181A98"/>
    <w:sectPr w:rsidR="00181A98" w:rsidRPr="00C55ED9" w:rsidSect="00181A98">
      <w:type w:val="continuous"/>
      <w:pgSz w:w="11907" w:h="16840" w:code="9"/>
      <w:pgMar w:top="1134" w:right="851" w:bottom="1134" w:left="851" w:header="851" w:footer="851" w:gutter="0"/>
      <w:pgBorders>
        <w:top w:val="single" w:sz="4" w:space="1" w:color="auto"/>
        <w:left w:val="single" w:sz="4" w:space="4" w:color="auto"/>
        <w:bottom w:val="single" w:sz="4" w:space="1" w:color="auto"/>
        <w:right w:val="single" w:sz="4" w:space="4" w:color="auto"/>
      </w:pgBorders>
      <w:cols w:num="2" w:space="425"/>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12F95B" w14:textId="77777777" w:rsidR="00EE4AB4" w:rsidRDefault="00EE4AB4">
      <w:r>
        <w:separator/>
      </w:r>
    </w:p>
  </w:endnote>
  <w:endnote w:type="continuationSeparator" w:id="0">
    <w:p w14:paraId="0BCC25F4" w14:textId="77777777" w:rsidR="00EE4AB4" w:rsidRDefault="00EE4A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細明體">
    <w:altName w:val="MingLiU"/>
    <w:panose1 w:val="02020509000000000000"/>
    <w:charset w:val="88"/>
    <w:family w:val="modern"/>
    <w:pitch w:val="fixed"/>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華康細圓體(P)">
    <w:panose1 w:val="020F0300000000000000"/>
    <w:charset w:val="88"/>
    <w:family w:val="swiss"/>
    <w:pitch w:val="variable"/>
    <w:sig w:usb0="80000001" w:usb1="28091800" w:usb2="00000016" w:usb3="00000000" w:csb0="00100000" w:csb1="00000000"/>
  </w:font>
  <w:font w:name="華康古印體(P)">
    <w:panose1 w:val="03000500000000000000"/>
    <w:charset w:val="88"/>
    <w:family w:val="script"/>
    <w:pitch w:val="variable"/>
    <w:sig w:usb0="80000001" w:usb1="28091800" w:usb2="00000016" w:usb3="00000000" w:csb0="00100000" w:csb1="00000000"/>
  </w:font>
  <w:font w:name="Arial">
    <w:panose1 w:val="020B0604020202020204"/>
    <w:charset w:val="00"/>
    <w:family w:val="swiss"/>
    <w:pitch w:val="variable"/>
    <w:sig w:usb0="E0002EFF" w:usb1="C000785B" w:usb2="00000009" w:usb3="00000000" w:csb0="000001FF" w:csb1="00000000"/>
  </w:font>
  <w:font w:name="華康粗圓體(P)">
    <w:panose1 w:val="020F0700000000000000"/>
    <w:charset w:val="88"/>
    <w:family w:val="swiss"/>
    <w:pitch w:val="variable"/>
    <w:sig w:usb0="80000001" w:usb1="28091800" w:usb2="00000016" w:usb3="00000000" w:csb0="00100000"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1E3AE" w14:textId="77777777" w:rsidR="00B057E3" w:rsidRPr="00FE1E89" w:rsidRDefault="00B057E3">
    <w:pPr>
      <w:pStyle w:val="a9"/>
      <w:ind w:firstLine="0"/>
      <w:jc w:val="center"/>
    </w:pPr>
    <w:r w:rsidRPr="00FE1E89">
      <w:rPr>
        <w:rStyle w:val="aa"/>
      </w:rPr>
      <w:fldChar w:fldCharType="begin"/>
    </w:r>
    <w:r w:rsidRPr="00FE1E89">
      <w:rPr>
        <w:rStyle w:val="aa"/>
      </w:rPr>
      <w:instrText xml:space="preserve"> PAGE </w:instrText>
    </w:r>
    <w:r w:rsidRPr="00FE1E89">
      <w:rPr>
        <w:rStyle w:val="aa"/>
      </w:rPr>
      <w:fldChar w:fldCharType="separate"/>
    </w:r>
    <w:r w:rsidR="00181A98">
      <w:rPr>
        <w:rStyle w:val="aa"/>
        <w:noProof/>
      </w:rPr>
      <w:t>1</w:t>
    </w:r>
    <w:r w:rsidRPr="00FE1E89">
      <w:rPr>
        <w:rStyle w:val="a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3C5F36" w14:textId="77777777" w:rsidR="00EE4AB4" w:rsidRDefault="00EE4AB4">
      <w:r>
        <w:separator/>
      </w:r>
    </w:p>
  </w:footnote>
  <w:footnote w:type="continuationSeparator" w:id="0">
    <w:p w14:paraId="7174876E" w14:textId="77777777" w:rsidR="00EE4AB4" w:rsidRDefault="00EE4AB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82"/>
  <w:doNotHyphenateCaps/>
  <w:drawingGridHorizontalSpacing w:val="120"/>
  <w:drawingGridVerticalSpacing w:val="163"/>
  <w:displayHorizontalDrawingGridEvery w:val="0"/>
  <w:displayVerticalDrawingGridEvery w:val="2"/>
  <w:doNotShadeFormData/>
  <w:noPunctuationKerning/>
  <w:characterSpacingControl w:val="doNotCompress"/>
  <w:footnotePr>
    <w:footnote w:id="-1"/>
    <w:footnote w:id="0"/>
  </w:footnotePr>
  <w:endnotePr>
    <w:endnote w:id="-1"/>
    <w:endnote w:id="0"/>
  </w:endnotePr>
  <w:compat>
    <w:printColBlack/>
    <w:showBreaksInFrames/>
    <w:suppressSpBfAfterPgBrk/>
    <w:swapBordersFacingPages/>
    <w:convMailMergeEsc/>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D03B8"/>
    <w:rsid w:val="0000027C"/>
    <w:rsid w:val="000007BA"/>
    <w:rsid w:val="00000B22"/>
    <w:rsid w:val="00000F09"/>
    <w:rsid w:val="00001A22"/>
    <w:rsid w:val="00001BBA"/>
    <w:rsid w:val="00002600"/>
    <w:rsid w:val="000028F5"/>
    <w:rsid w:val="00003024"/>
    <w:rsid w:val="000034E4"/>
    <w:rsid w:val="000037E5"/>
    <w:rsid w:val="00003D53"/>
    <w:rsid w:val="000041E2"/>
    <w:rsid w:val="00004486"/>
    <w:rsid w:val="0000468A"/>
    <w:rsid w:val="0000540C"/>
    <w:rsid w:val="00005664"/>
    <w:rsid w:val="00005C3D"/>
    <w:rsid w:val="00006096"/>
    <w:rsid w:val="000068CF"/>
    <w:rsid w:val="000069B7"/>
    <w:rsid w:val="00006B82"/>
    <w:rsid w:val="00007A10"/>
    <w:rsid w:val="00007D71"/>
    <w:rsid w:val="00010A36"/>
    <w:rsid w:val="0001192E"/>
    <w:rsid w:val="00011EA4"/>
    <w:rsid w:val="000123A3"/>
    <w:rsid w:val="0001291B"/>
    <w:rsid w:val="00012E7E"/>
    <w:rsid w:val="00013224"/>
    <w:rsid w:val="000132CC"/>
    <w:rsid w:val="00013618"/>
    <w:rsid w:val="000139AD"/>
    <w:rsid w:val="00013F97"/>
    <w:rsid w:val="00014EB4"/>
    <w:rsid w:val="0001504A"/>
    <w:rsid w:val="0001518C"/>
    <w:rsid w:val="000160EB"/>
    <w:rsid w:val="0001795D"/>
    <w:rsid w:val="00017987"/>
    <w:rsid w:val="00017FE6"/>
    <w:rsid w:val="00020214"/>
    <w:rsid w:val="000221C8"/>
    <w:rsid w:val="000224B6"/>
    <w:rsid w:val="00023D74"/>
    <w:rsid w:val="00023DDB"/>
    <w:rsid w:val="00024859"/>
    <w:rsid w:val="00024867"/>
    <w:rsid w:val="00024A85"/>
    <w:rsid w:val="000258CC"/>
    <w:rsid w:val="00025FCF"/>
    <w:rsid w:val="00026374"/>
    <w:rsid w:val="000266A0"/>
    <w:rsid w:val="00030164"/>
    <w:rsid w:val="00030E3A"/>
    <w:rsid w:val="0003107F"/>
    <w:rsid w:val="000314D7"/>
    <w:rsid w:val="000314E8"/>
    <w:rsid w:val="00031981"/>
    <w:rsid w:val="00031AAA"/>
    <w:rsid w:val="00032603"/>
    <w:rsid w:val="00032EEE"/>
    <w:rsid w:val="0003300A"/>
    <w:rsid w:val="000338D7"/>
    <w:rsid w:val="00033AAA"/>
    <w:rsid w:val="00033C42"/>
    <w:rsid w:val="00033DE4"/>
    <w:rsid w:val="000341F4"/>
    <w:rsid w:val="000346A7"/>
    <w:rsid w:val="00034EDA"/>
    <w:rsid w:val="00034FFB"/>
    <w:rsid w:val="00035477"/>
    <w:rsid w:val="00035E2D"/>
    <w:rsid w:val="0003755E"/>
    <w:rsid w:val="000377AB"/>
    <w:rsid w:val="0003782B"/>
    <w:rsid w:val="00040645"/>
    <w:rsid w:val="00040835"/>
    <w:rsid w:val="00040BC1"/>
    <w:rsid w:val="00040D27"/>
    <w:rsid w:val="00041450"/>
    <w:rsid w:val="0004184F"/>
    <w:rsid w:val="00041865"/>
    <w:rsid w:val="00042E9F"/>
    <w:rsid w:val="0004303E"/>
    <w:rsid w:val="0004450B"/>
    <w:rsid w:val="00044AF9"/>
    <w:rsid w:val="00044E49"/>
    <w:rsid w:val="0004508A"/>
    <w:rsid w:val="000453CB"/>
    <w:rsid w:val="00045695"/>
    <w:rsid w:val="000459A6"/>
    <w:rsid w:val="00045D25"/>
    <w:rsid w:val="00046160"/>
    <w:rsid w:val="00046462"/>
    <w:rsid w:val="00046740"/>
    <w:rsid w:val="00046B42"/>
    <w:rsid w:val="00046BDA"/>
    <w:rsid w:val="00047099"/>
    <w:rsid w:val="00047B68"/>
    <w:rsid w:val="0005004D"/>
    <w:rsid w:val="0005086E"/>
    <w:rsid w:val="00050B82"/>
    <w:rsid w:val="000510F0"/>
    <w:rsid w:val="000511B3"/>
    <w:rsid w:val="00051D0E"/>
    <w:rsid w:val="000539B2"/>
    <w:rsid w:val="00053B47"/>
    <w:rsid w:val="00054371"/>
    <w:rsid w:val="000557E2"/>
    <w:rsid w:val="000562AB"/>
    <w:rsid w:val="0005636D"/>
    <w:rsid w:val="00057A0E"/>
    <w:rsid w:val="00057AE8"/>
    <w:rsid w:val="00057B06"/>
    <w:rsid w:val="00057B79"/>
    <w:rsid w:val="00057F26"/>
    <w:rsid w:val="00060922"/>
    <w:rsid w:val="00060DAF"/>
    <w:rsid w:val="00061665"/>
    <w:rsid w:val="000618D2"/>
    <w:rsid w:val="000624B5"/>
    <w:rsid w:val="00062891"/>
    <w:rsid w:val="00062BA1"/>
    <w:rsid w:val="00062FAB"/>
    <w:rsid w:val="00063017"/>
    <w:rsid w:val="00063F29"/>
    <w:rsid w:val="00063F32"/>
    <w:rsid w:val="00064747"/>
    <w:rsid w:val="00064802"/>
    <w:rsid w:val="00065983"/>
    <w:rsid w:val="00065CA4"/>
    <w:rsid w:val="000660EB"/>
    <w:rsid w:val="000662A8"/>
    <w:rsid w:val="00066AD4"/>
    <w:rsid w:val="00066B96"/>
    <w:rsid w:val="00066CE4"/>
    <w:rsid w:val="00066E77"/>
    <w:rsid w:val="00067412"/>
    <w:rsid w:val="00067A9F"/>
    <w:rsid w:val="00067F6B"/>
    <w:rsid w:val="00070325"/>
    <w:rsid w:val="000704C1"/>
    <w:rsid w:val="000710BA"/>
    <w:rsid w:val="00071819"/>
    <w:rsid w:val="00071914"/>
    <w:rsid w:val="00071E9F"/>
    <w:rsid w:val="00072D38"/>
    <w:rsid w:val="00073159"/>
    <w:rsid w:val="0007344E"/>
    <w:rsid w:val="000734EE"/>
    <w:rsid w:val="0007356D"/>
    <w:rsid w:val="0007366C"/>
    <w:rsid w:val="00073798"/>
    <w:rsid w:val="000738A2"/>
    <w:rsid w:val="000746D5"/>
    <w:rsid w:val="000746E3"/>
    <w:rsid w:val="00074FA0"/>
    <w:rsid w:val="000757E3"/>
    <w:rsid w:val="000762A2"/>
    <w:rsid w:val="000763F5"/>
    <w:rsid w:val="00076776"/>
    <w:rsid w:val="00077364"/>
    <w:rsid w:val="0007773F"/>
    <w:rsid w:val="00080AC5"/>
    <w:rsid w:val="00080D37"/>
    <w:rsid w:val="00080D49"/>
    <w:rsid w:val="000822A4"/>
    <w:rsid w:val="00082604"/>
    <w:rsid w:val="00082745"/>
    <w:rsid w:val="0008395A"/>
    <w:rsid w:val="00083DEC"/>
    <w:rsid w:val="0008406B"/>
    <w:rsid w:val="000841BA"/>
    <w:rsid w:val="00084E3B"/>
    <w:rsid w:val="00086FC1"/>
    <w:rsid w:val="0008710B"/>
    <w:rsid w:val="00087531"/>
    <w:rsid w:val="000878F0"/>
    <w:rsid w:val="00087C5C"/>
    <w:rsid w:val="00090695"/>
    <w:rsid w:val="0009091E"/>
    <w:rsid w:val="000913B4"/>
    <w:rsid w:val="00091C54"/>
    <w:rsid w:val="00092438"/>
    <w:rsid w:val="0009318A"/>
    <w:rsid w:val="00093472"/>
    <w:rsid w:val="000937B4"/>
    <w:rsid w:val="00094A46"/>
    <w:rsid w:val="000951C2"/>
    <w:rsid w:val="00096919"/>
    <w:rsid w:val="00096C3D"/>
    <w:rsid w:val="0009778E"/>
    <w:rsid w:val="000978D0"/>
    <w:rsid w:val="00097D6F"/>
    <w:rsid w:val="000A07D1"/>
    <w:rsid w:val="000A093D"/>
    <w:rsid w:val="000A1261"/>
    <w:rsid w:val="000A1C7E"/>
    <w:rsid w:val="000A1FCF"/>
    <w:rsid w:val="000A2A85"/>
    <w:rsid w:val="000A2DEF"/>
    <w:rsid w:val="000A2F77"/>
    <w:rsid w:val="000A3A5F"/>
    <w:rsid w:val="000A40C9"/>
    <w:rsid w:val="000A4EB7"/>
    <w:rsid w:val="000A5823"/>
    <w:rsid w:val="000A6352"/>
    <w:rsid w:val="000B11A0"/>
    <w:rsid w:val="000B13C6"/>
    <w:rsid w:val="000B1AA7"/>
    <w:rsid w:val="000B2141"/>
    <w:rsid w:val="000B2774"/>
    <w:rsid w:val="000B2828"/>
    <w:rsid w:val="000B2A20"/>
    <w:rsid w:val="000B2E1C"/>
    <w:rsid w:val="000B2EBC"/>
    <w:rsid w:val="000B3B8C"/>
    <w:rsid w:val="000B3C16"/>
    <w:rsid w:val="000B3C78"/>
    <w:rsid w:val="000B3DF3"/>
    <w:rsid w:val="000B404D"/>
    <w:rsid w:val="000B4527"/>
    <w:rsid w:val="000B45A2"/>
    <w:rsid w:val="000B5524"/>
    <w:rsid w:val="000B5B7B"/>
    <w:rsid w:val="000B5F39"/>
    <w:rsid w:val="000B647E"/>
    <w:rsid w:val="000B65A6"/>
    <w:rsid w:val="000B6978"/>
    <w:rsid w:val="000B69FA"/>
    <w:rsid w:val="000B71CA"/>
    <w:rsid w:val="000B76A5"/>
    <w:rsid w:val="000B7896"/>
    <w:rsid w:val="000B7D79"/>
    <w:rsid w:val="000C0516"/>
    <w:rsid w:val="000C06B9"/>
    <w:rsid w:val="000C0C41"/>
    <w:rsid w:val="000C0CC2"/>
    <w:rsid w:val="000C1601"/>
    <w:rsid w:val="000C1813"/>
    <w:rsid w:val="000C2AB4"/>
    <w:rsid w:val="000C2BB4"/>
    <w:rsid w:val="000C313E"/>
    <w:rsid w:val="000C34A1"/>
    <w:rsid w:val="000C4204"/>
    <w:rsid w:val="000C45C2"/>
    <w:rsid w:val="000C45D5"/>
    <w:rsid w:val="000C518C"/>
    <w:rsid w:val="000C51AF"/>
    <w:rsid w:val="000C5AA5"/>
    <w:rsid w:val="000C63CB"/>
    <w:rsid w:val="000C6521"/>
    <w:rsid w:val="000C68B6"/>
    <w:rsid w:val="000C73CB"/>
    <w:rsid w:val="000C79BA"/>
    <w:rsid w:val="000C7CF0"/>
    <w:rsid w:val="000D1148"/>
    <w:rsid w:val="000D183C"/>
    <w:rsid w:val="000D199D"/>
    <w:rsid w:val="000D218F"/>
    <w:rsid w:val="000D23CE"/>
    <w:rsid w:val="000D26DE"/>
    <w:rsid w:val="000D2762"/>
    <w:rsid w:val="000D27CE"/>
    <w:rsid w:val="000D3CD4"/>
    <w:rsid w:val="000D3D2D"/>
    <w:rsid w:val="000D43D5"/>
    <w:rsid w:val="000D45C5"/>
    <w:rsid w:val="000D47DB"/>
    <w:rsid w:val="000D5591"/>
    <w:rsid w:val="000D60F6"/>
    <w:rsid w:val="000D684A"/>
    <w:rsid w:val="000D6A67"/>
    <w:rsid w:val="000E07DB"/>
    <w:rsid w:val="000E084B"/>
    <w:rsid w:val="000E0A79"/>
    <w:rsid w:val="000E0C2E"/>
    <w:rsid w:val="000E0C8B"/>
    <w:rsid w:val="000E2044"/>
    <w:rsid w:val="000E2A93"/>
    <w:rsid w:val="000E2BF2"/>
    <w:rsid w:val="000E2C64"/>
    <w:rsid w:val="000E2D3E"/>
    <w:rsid w:val="000E3083"/>
    <w:rsid w:val="000E31D7"/>
    <w:rsid w:val="000E3389"/>
    <w:rsid w:val="000E471C"/>
    <w:rsid w:val="000E4919"/>
    <w:rsid w:val="000E4D5E"/>
    <w:rsid w:val="000E52FC"/>
    <w:rsid w:val="000E563C"/>
    <w:rsid w:val="000E58BB"/>
    <w:rsid w:val="000E5AB5"/>
    <w:rsid w:val="000E658F"/>
    <w:rsid w:val="000E716C"/>
    <w:rsid w:val="000E729A"/>
    <w:rsid w:val="000E739C"/>
    <w:rsid w:val="000E7843"/>
    <w:rsid w:val="000F10B9"/>
    <w:rsid w:val="000F13E3"/>
    <w:rsid w:val="000F19A6"/>
    <w:rsid w:val="000F208B"/>
    <w:rsid w:val="000F235C"/>
    <w:rsid w:val="000F27C6"/>
    <w:rsid w:val="000F2A20"/>
    <w:rsid w:val="000F3A40"/>
    <w:rsid w:val="000F3D71"/>
    <w:rsid w:val="000F5B85"/>
    <w:rsid w:val="000F61B5"/>
    <w:rsid w:val="000F68AB"/>
    <w:rsid w:val="000F68F8"/>
    <w:rsid w:val="000F6AC3"/>
    <w:rsid w:val="000F6B01"/>
    <w:rsid w:val="000F74C4"/>
    <w:rsid w:val="000F7B90"/>
    <w:rsid w:val="000F7D53"/>
    <w:rsid w:val="001017C7"/>
    <w:rsid w:val="001018A7"/>
    <w:rsid w:val="001025A8"/>
    <w:rsid w:val="001026C2"/>
    <w:rsid w:val="00102AAF"/>
    <w:rsid w:val="00102D6A"/>
    <w:rsid w:val="0010321E"/>
    <w:rsid w:val="00104279"/>
    <w:rsid w:val="001045E8"/>
    <w:rsid w:val="00105091"/>
    <w:rsid w:val="00105B73"/>
    <w:rsid w:val="00105DEA"/>
    <w:rsid w:val="0010619F"/>
    <w:rsid w:val="001077EA"/>
    <w:rsid w:val="00107C91"/>
    <w:rsid w:val="00107CA6"/>
    <w:rsid w:val="001101EB"/>
    <w:rsid w:val="001109EE"/>
    <w:rsid w:val="00111619"/>
    <w:rsid w:val="0011236E"/>
    <w:rsid w:val="00113959"/>
    <w:rsid w:val="001144C3"/>
    <w:rsid w:val="00114B7E"/>
    <w:rsid w:val="00115545"/>
    <w:rsid w:val="0011595E"/>
    <w:rsid w:val="00116555"/>
    <w:rsid w:val="0011699B"/>
    <w:rsid w:val="00116E53"/>
    <w:rsid w:val="00117AB1"/>
    <w:rsid w:val="0012044D"/>
    <w:rsid w:val="00120CED"/>
    <w:rsid w:val="00120DC7"/>
    <w:rsid w:val="00120EAD"/>
    <w:rsid w:val="00121328"/>
    <w:rsid w:val="00121745"/>
    <w:rsid w:val="00121804"/>
    <w:rsid w:val="00121FC0"/>
    <w:rsid w:val="00122133"/>
    <w:rsid w:val="001221A0"/>
    <w:rsid w:val="00123B7E"/>
    <w:rsid w:val="00124924"/>
    <w:rsid w:val="0012534E"/>
    <w:rsid w:val="00125A34"/>
    <w:rsid w:val="00125A91"/>
    <w:rsid w:val="00126487"/>
    <w:rsid w:val="00126F31"/>
    <w:rsid w:val="00127723"/>
    <w:rsid w:val="00127D0C"/>
    <w:rsid w:val="0013000E"/>
    <w:rsid w:val="00130A57"/>
    <w:rsid w:val="00131198"/>
    <w:rsid w:val="00132ABC"/>
    <w:rsid w:val="00132BD7"/>
    <w:rsid w:val="00133CA8"/>
    <w:rsid w:val="001341AE"/>
    <w:rsid w:val="00135619"/>
    <w:rsid w:val="001357E9"/>
    <w:rsid w:val="00135961"/>
    <w:rsid w:val="001359F6"/>
    <w:rsid w:val="00136455"/>
    <w:rsid w:val="0013665A"/>
    <w:rsid w:val="00137BCC"/>
    <w:rsid w:val="00137BE5"/>
    <w:rsid w:val="0014009A"/>
    <w:rsid w:val="0014023B"/>
    <w:rsid w:val="001405DD"/>
    <w:rsid w:val="00140B64"/>
    <w:rsid w:val="00140FBB"/>
    <w:rsid w:val="00142139"/>
    <w:rsid w:val="00142751"/>
    <w:rsid w:val="001432C3"/>
    <w:rsid w:val="0014382C"/>
    <w:rsid w:val="001444DE"/>
    <w:rsid w:val="0014639C"/>
    <w:rsid w:val="00146528"/>
    <w:rsid w:val="001469EA"/>
    <w:rsid w:val="001476A6"/>
    <w:rsid w:val="00147CA6"/>
    <w:rsid w:val="00147F11"/>
    <w:rsid w:val="001500D5"/>
    <w:rsid w:val="001506B8"/>
    <w:rsid w:val="001508AD"/>
    <w:rsid w:val="00151276"/>
    <w:rsid w:val="001512F9"/>
    <w:rsid w:val="00152391"/>
    <w:rsid w:val="00152B59"/>
    <w:rsid w:val="0015302C"/>
    <w:rsid w:val="00153AB2"/>
    <w:rsid w:val="00153AD5"/>
    <w:rsid w:val="00153E12"/>
    <w:rsid w:val="00153E28"/>
    <w:rsid w:val="001540B2"/>
    <w:rsid w:val="0015477A"/>
    <w:rsid w:val="00154E0C"/>
    <w:rsid w:val="00154F2A"/>
    <w:rsid w:val="001558A1"/>
    <w:rsid w:val="00155996"/>
    <w:rsid w:val="00155C3A"/>
    <w:rsid w:val="00155EC4"/>
    <w:rsid w:val="00156135"/>
    <w:rsid w:val="00157851"/>
    <w:rsid w:val="00157DED"/>
    <w:rsid w:val="00157F9F"/>
    <w:rsid w:val="001601C9"/>
    <w:rsid w:val="00160846"/>
    <w:rsid w:val="0016171C"/>
    <w:rsid w:val="00162204"/>
    <w:rsid w:val="0016365E"/>
    <w:rsid w:val="001638F1"/>
    <w:rsid w:val="001649E4"/>
    <w:rsid w:val="001654A1"/>
    <w:rsid w:val="00165991"/>
    <w:rsid w:val="001663CC"/>
    <w:rsid w:val="001665C9"/>
    <w:rsid w:val="001669B0"/>
    <w:rsid w:val="00167256"/>
    <w:rsid w:val="00171092"/>
    <w:rsid w:val="001710F0"/>
    <w:rsid w:val="001711B5"/>
    <w:rsid w:val="001714FA"/>
    <w:rsid w:val="001720F7"/>
    <w:rsid w:val="001731B8"/>
    <w:rsid w:val="00173DE4"/>
    <w:rsid w:val="00173E8C"/>
    <w:rsid w:val="0017410E"/>
    <w:rsid w:val="001754A7"/>
    <w:rsid w:val="00175A63"/>
    <w:rsid w:val="00176419"/>
    <w:rsid w:val="001764F8"/>
    <w:rsid w:val="0017650B"/>
    <w:rsid w:val="0017787A"/>
    <w:rsid w:val="00177AD4"/>
    <w:rsid w:val="00180134"/>
    <w:rsid w:val="0018073F"/>
    <w:rsid w:val="00180796"/>
    <w:rsid w:val="001807DF"/>
    <w:rsid w:val="00181029"/>
    <w:rsid w:val="001811F5"/>
    <w:rsid w:val="0018131B"/>
    <w:rsid w:val="001816F9"/>
    <w:rsid w:val="00181717"/>
    <w:rsid w:val="00181A98"/>
    <w:rsid w:val="00181C93"/>
    <w:rsid w:val="00182542"/>
    <w:rsid w:val="0018340B"/>
    <w:rsid w:val="00185369"/>
    <w:rsid w:val="001866AE"/>
    <w:rsid w:val="00186BA4"/>
    <w:rsid w:val="00186D96"/>
    <w:rsid w:val="00187F90"/>
    <w:rsid w:val="001900C8"/>
    <w:rsid w:val="00190C22"/>
    <w:rsid w:val="0019106B"/>
    <w:rsid w:val="001915B8"/>
    <w:rsid w:val="00191E2B"/>
    <w:rsid w:val="0019202E"/>
    <w:rsid w:val="00192A72"/>
    <w:rsid w:val="00193615"/>
    <w:rsid w:val="00193871"/>
    <w:rsid w:val="0019397A"/>
    <w:rsid w:val="0019449F"/>
    <w:rsid w:val="0019462E"/>
    <w:rsid w:val="00194637"/>
    <w:rsid w:val="00194C8D"/>
    <w:rsid w:val="00194EE7"/>
    <w:rsid w:val="001957C8"/>
    <w:rsid w:val="00195EBF"/>
    <w:rsid w:val="00196586"/>
    <w:rsid w:val="00196DEB"/>
    <w:rsid w:val="001979C6"/>
    <w:rsid w:val="00197A46"/>
    <w:rsid w:val="001A0F16"/>
    <w:rsid w:val="001A1AFF"/>
    <w:rsid w:val="001A2419"/>
    <w:rsid w:val="001A29B3"/>
    <w:rsid w:val="001A302F"/>
    <w:rsid w:val="001A3113"/>
    <w:rsid w:val="001A3CE3"/>
    <w:rsid w:val="001A3EB5"/>
    <w:rsid w:val="001A4570"/>
    <w:rsid w:val="001A5701"/>
    <w:rsid w:val="001A6EF4"/>
    <w:rsid w:val="001A70DC"/>
    <w:rsid w:val="001A7160"/>
    <w:rsid w:val="001A751D"/>
    <w:rsid w:val="001A75B9"/>
    <w:rsid w:val="001B0B47"/>
    <w:rsid w:val="001B0B9A"/>
    <w:rsid w:val="001B0D6F"/>
    <w:rsid w:val="001B176E"/>
    <w:rsid w:val="001B1A22"/>
    <w:rsid w:val="001B1BF7"/>
    <w:rsid w:val="001B282A"/>
    <w:rsid w:val="001B30CC"/>
    <w:rsid w:val="001B30DE"/>
    <w:rsid w:val="001B366F"/>
    <w:rsid w:val="001B36DB"/>
    <w:rsid w:val="001B4366"/>
    <w:rsid w:val="001B466A"/>
    <w:rsid w:val="001B52BB"/>
    <w:rsid w:val="001B5429"/>
    <w:rsid w:val="001B5A09"/>
    <w:rsid w:val="001B5D66"/>
    <w:rsid w:val="001B5D9F"/>
    <w:rsid w:val="001B6065"/>
    <w:rsid w:val="001B71EA"/>
    <w:rsid w:val="001B742D"/>
    <w:rsid w:val="001B7F24"/>
    <w:rsid w:val="001C0534"/>
    <w:rsid w:val="001C0CEC"/>
    <w:rsid w:val="001C32F0"/>
    <w:rsid w:val="001C39EA"/>
    <w:rsid w:val="001C3E82"/>
    <w:rsid w:val="001C4300"/>
    <w:rsid w:val="001C46A9"/>
    <w:rsid w:val="001C4AF6"/>
    <w:rsid w:val="001C4DD8"/>
    <w:rsid w:val="001C53BA"/>
    <w:rsid w:val="001C546E"/>
    <w:rsid w:val="001C57DC"/>
    <w:rsid w:val="001C5C2B"/>
    <w:rsid w:val="001C6047"/>
    <w:rsid w:val="001C6243"/>
    <w:rsid w:val="001C6422"/>
    <w:rsid w:val="001C6741"/>
    <w:rsid w:val="001C67A0"/>
    <w:rsid w:val="001C6F6D"/>
    <w:rsid w:val="001D022F"/>
    <w:rsid w:val="001D05A3"/>
    <w:rsid w:val="001D098F"/>
    <w:rsid w:val="001D0BD5"/>
    <w:rsid w:val="001D0C89"/>
    <w:rsid w:val="001D0FF2"/>
    <w:rsid w:val="001D182F"/>
    <w:rsid w:val="001D1D84"/>
    <w:rsid w:val="001D206D"/>
    <w:rsid w:val="001D2250"/>
    <w:rsid w:val="001D25B0"/>
    <w:rsid w:val="001D26A7"/>
    <w:rsid w:val="001D29F9"/>
    <w:rsid w:val="001D344D"/>
    <w:rsid w:val="001D3E65"/>
    <w:rsid w:val="001D4A22"/>
    <w:rsid w:val="001D4C1B"/>
    <w:rsid w:val="001D57B9"/>
    <w:rsid w:val="001D5820"/>
    <w:rsid w:val="001D5E51"/>
    <w:rsid w:val="001D6292"/>
    <w:rsid w:val="001D69A3"/>
    <w:rsid w:val="001D71EF"/>
    <w:rsid w:val="001D7D68"/>
    <w:rsid w:val="001E0210"/>
    <w:rsid w:val="001E0CD4"/>
    <w:rsid w:val="001E1087"/>
    <w:rsid w:val="001E15AA"/>
    <w:rsid w:val="001E17B3"/>
    <w:rsid w:val="001E17C6"/>
    <w:rsid w:val="001E19A1"/>
    <w:rsid w:val="001E1BDA"/>
    <w:rsid w:val="001E23AD"/>
    <w:rsid w:val="001E25AC"/>
    <w:rsid w:val="001E28D8"/>
    <w:rsid w:val="001E2D62"/>
    <w:rsid w:val="001E3748"/>
    <w:rsid w:val="001E413C"/>
    <w:rsid w:val="001E47ED"/>
    <w:rsid w:val="001E4C70"/>
    <w:rsid w:val="001E4CBB"/>
    <w:rsid w:val="001E5D0F"/>
    <w:rsid w:val="001E6104"/>
    <w:rsid w:val="001E61D8"/>
    <w:rsid w:val="001E630D"/>
    <w:rsid w:val="001E6CC3"/>
    <w:rsid w:val="001E780A"/>
    <w:rsid w:val="001E7964"/>
    <w:rsid w:val="001E7A8F"/>
    <w:rsid w:val="001E7B80"/>
    <w:rsid w:val="001F05FD"/>
    <w:rsid w:val="001F06AF"/>
    <w:rsid w:val="001F0A74"/>
    <w:rsid w:val="001F1125"/>
    <w:rsid w:val="001F172E"/>
    <w:rsid w:val="001F2749"/>
    <w:rsid w:val="001F3578"/>
    <w:rsid w:val="001F4395"/>
    <w:rsid w:val="001F4BBB"/>
    <w:rsid w:val="001F56BD"/>
    <w:rsid w:val="001F582B"/>
    <w:rsid w:val="001F603D"/>
    <w:rsid w:val="001F6B0F"/>
    <w:rsid w:val="001F6EB2"/>
    <w:rsid w:val="001F782D"/>
    <w:rsid w:val="002007AD"/>
    <w:rsid w:val="002009BD"/>
    <w:rsid w:val="0020171A"/>
    <w:rsid w:val="00201C09"/>
    <w:rsid w:val="00201DD9"/>
    <w:rsid w:val="0020282C"/>
    <w:rsid w:val="002043A3"/>
    <w:rsid w:val="00204D0B"/>
    <w:rsid w:val="00205BF2"/>
    <w:rsid w:val="00205F45"/>
    <w:rsid w:val="00205FB5"/>
    <w:rsid w:val="002069F1"/>
    <w:rsid w:val="002070AF"/>
    <w:rsid w:val="002070C1"/>
    <w:rsid w:val="002074E9"/>
    <w:rsid w:val="00210A5C"/>
    <w:rsid w:val="0021222E"/>
    <w:rsid w:val="002122EB"/>
    <w:rsid w:val="0021312F"/>
    <w:rsid w:val="0021329D"/>
    <w:rsid w:val="00213DCD"/>
    <w:rsid w:val="002140EA"/>
    <w:rsid w:val="002141DE"/>
    <w:rsid w:val="0021460D"/>
    <w:rsid w:val="002146AA"/>
    <w:rsid w:val="00214C04"/>
    <w:rsid w:val="00214F77"/>
    <w:rsid w:val="00215076"/>
    <w:rsid w:val="00216009"/>
    <w:rsid w:val="00217063"/>
    <w:rsid w:val="002178D6"/>
    <w:rsid w:val="002203F3"/>
    <w:rsid w:val="0022064D"/>
    <w:rsid w:val="002206D7"/>
    <w:rsid w:val="00220B63"/>
    <w:rsid w:val="00220C2A"/>
    <w:rsid w:val="002218F9"/>
    <w:rsid w:val="0022314E"/>
    <w:rsid w:val="00223208"/>
    <w:rsid w:val="00223535"/>
    <w:rsid w:val="002246F8"/>
    <w:rsid w:val="00224A06"/>
    <w:rsid w:val="00224BED"/>
    <w:rsid w:val="00224FFF"/>
    <w:rsid w:val="0022504A"/>
    <w:rsid w:val="0022585D"/>
    <w:rsid w:val="00226212"/>
    <w:rsid w:val="002264F9"/>
    <w:rsid w:val="00226C2F"/>
    <w:rsid w:val="00226D73"/>
    <w:rsid w:val="002307F4"/>
    <w:rsid w:val="00230D8C"/>
    <w:rsid w:val="00231D5B"/>
    <w:rsid w:val="0023228B"/>
    <w:rsid w:val="00232816"/>
    <w:rsid w:val="002329E4"/>
    <w:rsid w:val="00232AEE"/>
    <w:rsid w:val="00233563"/>
    <w:rsid w:val="00233BC8"/>
    <w:rsid w:val="00234802"/>
    <w:rsid w:val="00234906"/>
    <w:rsid w:val="002356C0"/>
    <w:rsid w:val="00235738"/>
    <w:rsid w:val="00235AC5"/>
    <w:rsid w:val="00236142"/>
    <w:rsid w:val="002361DC"/>
    <w:rsid w:val="002362D6"/>
    <w:rsid w:val="0023743D"/>
    <w:rsid w:val="002374FD"/>
    <w:rsid w:val="00237528"/>
    <w:rsid w:val="002375AE"/>
    <w:rsid w:val="00237602"/>
    <w:rsid w:val="0023770F"/>
    <w:rsid w:val="002411B7"/>
    <w:rsid w:val="00241865"/>
    <w:rsid w:val="00242E98"/>
    <w:rsid w:val="0024384A"/>
    <w:rsid w:val="00243B5A"/>
    <w:rsid w:val="00243C7C"/>
    <w:rsid w:val="00244370"/>
    <w:rsid w:val="002444AF"/>
    <w:rsid w:val="002444FD"/>
    <w:rsid w:val="002445AF"/>
    <w:rsid w:val="00245AC9"/>
    <w:rsid w:val="00245C12"/>
    <w:rsid w:val="002466DC"/>
    <w:rsid w:val="00247AEB"/>
    <w:rsid w:val="00247C73"/>
    <w:rsid w:val="00250631"/>
    <w:rsid w:val="00251267"/>
    <w:rsid w:val="002517A5"/>
    <w:rsid w:val="00252AF9"/>
    <w:rsid w:val="00253D6B"/>
    <w:rsid w:val="002549B0"/>
    <w:rsid w:val="00255E2B"/>
    <w:rsid w:val="00256CFD"/>
    <w:rsid w:val="00257483"/>
    <w:rsid w:val="00257651"/>
    <w:rsid w:val="002577E8"/>
    <w:rsid w:val="00257D4F"/>
    <w:rsid w:val="0026015D"/>
    <w:rsid w:val="002603A7"/>
    <w:rsid w:val="0026041F"/>
    <w:rsid w:val="00260DD6"/>
    <w:rsid w:val="002612AC"/>
    <w:rsid w:val="00261794"/>
    <w:rsid w:val="0026180D"/>
    <w:rsid w:val="00262213"/>
    <w:rsid w:val="002628FE"/>
    <w:rsid w:val="002629F0"/>
    <w:rsid w:val="00262D15"/>
    <w:rsid w:val="00262D39"/>
    <w:rsid w:val="002630BD"/>
    <w:rsid w:val="00263131"/>
    <w:rsid w:val="002638C7"/>
    <w:rsid w:val="0026431C"/>
    <w:rsid w:val="002646C2"/>
    <w:rsid w:val="0026483A"/>
    <w:rsid w:val="00265137"/>
    <w:rsid w:val="002651E8"/>
    <w:rsid w:val="002655C5"/>
    <w:rsid w:val="00266684"/>
    <w:rsid w:val="002666D0"/>
    <w:rsid w:val="00266B6E"/>
    <w:rsid w:val="00266E3D"/>
    <w:rsid w:val="00266F5B"/>
    <w:rsid w:val="00267D79"/>
    <w:rsid w:val="00267F02"/>
    <w:rsid w:val="002703F6"/>
    <w:rsid w:val="002708C4"/>
    <w:rsid w:val="0027151A"/>
    <w:rsid w:val="002715A2"/>
    <w:rsid w:val="002715E8"/>
    <w:rsid w:val="002718C5"/>
    <w:rsid w:val="00272640"/>
    <w:rsid w:val="002736B6"/>
    <w:rsid w:val="00273D4C"/>
    <w:rsid w:val="00276196"/>
    <w:rsid w:val="002766C5"/>
    <w:rsid w:val="002771ED"/>
    <w:rsid w:val="0027753A"/>
    <w:rsid w:val="002778E0"/>
    <w:rsid w:val="00277ACB"/>
    <w:rsid w:val="00277EF5"/>
    <w:rsid w:val="00280802"/>
    <w:rsid w:val="002809C2"/>
    <w:rsid w:val="00280A52"/>
    <w:rsid w:val="00281FBD"/>
    <w:rsid w:val="00282DFD"/>
    <w:rsid w:val="002837A8"/>
    <w:rsid w:val="0028395F"/>
    <w:rsid w:val="00283AC5"/>
    <w:rsid w:val="00284751"/>
    <w:rsid w:val="00285E91"/>
    <w:rsid w:val="0028618A"/>
    <w:rsid w:val="0028631C"/>
    <w:rsid w:val="00287118"/>
    <w:rsid w:val="002876AB"/>
    <w:rsid w:val="00287AA5"/>
    <w:rsid w:val="00287EF3"/>
    <w:rsid w:val="00290A8A"/>
    <w:rsid w:val="00290B54"/>
    <w:rsid w:val="00291098"/>
    <w:rsid w:val="00291157"/>
    <w:rsid w:val="0029116D"/>
    <w:rsid w:val="002918CD"/>
    <w:rsid w:val="0029193B"/>
    <w:rsid w:val="00291985"/>
    <w:rsid w:val="00291A58"/>
    <w:rsid w:val="00292EEE"/>
    <w:rsid w:val="00293245"/>
    <w:rsid w:val="00293A9A"/>
    <w:rsid w:val="00293C2F"/>
    <w:rsid w:val="00294CB1"/>
    <w:rsid w:val="00294E2E"/>
    <w:rsid w:val="00294F01"/>
    <w:rsid w:val="00294FDE"/>
    <w:rsid w:val="00295533"/>
    <w:rsid w:val="002958EB"/>
    <w:rsid w:val="00295981"/>
    <w:rsid w:val="00295E92"/>
    <w:rsid w:val="0029616E"/>
    <w:rsid w:val="00296608"/>
    <w:rsid w:val="0029684E"/>
    <w:rsid w:val="00296FDB"/>
    <w:rsid w:val="0029724C"/>
    <w:rsid w:val="002A0E0B"/>
    <w:rsid w:val="002A18D6"/>
    <w:rsid w:val="002A19C0"/>
    <w:rsid w:val="002A23B1"/>
    <w:rsid w:val="002A26E3"/>
    <w:rsid w:val="002A292C"/>
    <w:rsid w:val="002A2A49"/>
    <w:rsid w:val="002A2F00"/>
    <w:rsid w:val="002A3602"/>
    <w:rsid w:val="002A3837"/>
    <w:rsid w:val="002A520A"/>
    <w:rsid w:val="002A54EF"/>
    <w:rsid w:val="002A5680"/>
    <w:rsid w:val="002A5C29"/>
    <w:rsid w:val="002A6694"/>
    <w:rsid w:val="002A66D8"/>
    <w:rsid w:val="002A6735"/>
    <w:rsid w:val="002A6E51"/>
    <w:rsid w:val="002A7352"/>
    <w:rsid w:val="002A77C1"/>
    <w:rsid w:val="002A7D5A"/>
    <w:rsid w:val="002B00F7"/>
    <w:rsid w:val="002B0281"/>
    <w:rsid w:val="002B02BD"/>
    <w:rsid w:val="002B1368"/>
    <w:rsid w:val="002B1713"/>
    <w:rsid w:val="002B1812"/>
    <w:rsid w:val="002B1B68"/>
    <w:rsid w:val="002B214C"/>
    <w:rsid w:val="002B2814"/>
    <w:rsid w:val="002B313A"/>
    <w:rsid w:val="002B3487"/>
    <w:rsid w:val="002B3505"/>
    <w:rsid w:val="002B3712"/>
    <w:rsid w:val="002B4717"/>
    <w:rsid w:val="002B4C6C"/>
    <w:rsid w:val="002B56E2"/>
    <w:rsid w:val="002B5B7B"/>
    <w:rsid w:val="002B632D"/>
    <w:rsid w:val="002B647B"/>
    <w:rsid w:val="002B6ED8"/>
    <w:rsid w:val="002B78F8"/>
    <w:rsid w:val="002B7A82"/>
    <w:rsid w:val="002B7F37"/>
    <w:rsid w:val="002C07FF"/>
    <w:rsid w:val="002C0866"/>
    <w:rsid w:val="002C0B50"/>
    <w:rsid w:val="002C0ED4"/>
    <w:rsid w:val="002C12BE"/>
    <w:rsid w:val="002C130B"/>
    <w:rsid w:val="002C141B"/>
    <w:rsid w:val="002C3117"/>
    <w:rsid w:val="002C311D"/>
    <w:rsid w:val="002C3346"/>
    <w:rsid w:val="002C3367"/>
    <w:rsid w:val="002C36D5"/>
    <w:rsid w:val="002C4557"/>
    <w:rsid w:val="002C4636"/>
    <w:rsid w:val="002C5A9E"/>
    <w:rsid w:val="002C6459"/>
    <w:rsid w:val="002C6651"/>
    <w:rsid w:val="002C670D"/>
    <w:rsid w:val="002C7DF1"/>
    <w:rsid w:val="002D03B3"/>
    <w:rsid w:val="002D113C"/>
    <w:rsid w:val="002D1232"/>
    <w:rsid w:val="002D12D1"/>
    <w:rsid w:val="002D1BFE"/>
    <w:rsid w:val="002D1D43"/>
    <w:rsid w:val="002D1EBE"/>
    <w:rsid w:val="002D1EE6"/>
    <w:rsid w:val="002D2339"/>
    <w:rsid w:val="002D2438"/>
    <w:rsid w:val="002D29F4"/>
    <w:rsid w:val="002D3259"/>
    <w:rsid w:val="002D34B8"/>
    <w:rsid w:val="002D4112"/>
    <w:rsid w:val="002D42AC"/>
    <w:rsid w:val="002D4626"/>
    <w:rsid w:val="002D46FC"/>
    <w:rsid w:val="002D4959"/>
    <w:rsid w:val="002D518C"/>
    <w:rsid w:val="002D53A9"/>
    <w:rsid w:val="002D5548"/>
    <w:rsid w:val="002D5A17"/>
    <w:rsid w:val="002D5B16"/>
    <w:rsid w:val="002D5D49"/>
    <w:rsid w:val="002D5EAF"/>
    <w:rsid w:val="002D722C"/>
    <w:rsid w:val="002D7290"/>
    <w:rsid w:val="002D742D"/>
    <w:rsid w:val="002D74BD"/>
    <w:rsid w:val="002D7A30"/>
    <w:rsid w:val="002E0248"/>
    <w:rsid w:val="002E0D07"/>
    <w:rsid w:val="002E0F84"/>
    <w:rsid w:val="002E0FFA"/>
    <w:rsid w:val="002E16C6"/>
    <w:rsid w:val="002E1D47"/>
    <w:rsid w:val="002E2516"/>
    <w:rsid w:val="002E3D67"/>
    <w:rsid w:val="002E3F9E"/>
    <w:rsid w:val="002E4402"/>
    <w:rsid w:val="002E5023"/>
    <w:rsid w:val="002E50CF"/>
    <w:rsid w:val="002E53D7"/>
    <w:rsid w:val="002E555C"/>
    <w:rsid w:val="002E564B"/>
    <w:rsid w:val="002E5D32"/>
    <w:rsid w:val="002E6CB1"/>
    <w:rsid w:val="002E73CC"/>
    <w:rsid w:val="002E7B79"/>
    <w:rsid w:val="002F1C5F"/>
    <w:rsid w:val="002F31D2"/>
    <w:rsid w:val="002F440D"/>
    <w:rsid w:val="002F45F3"/>
    <w:rsid w:val="002F4DBC"/>
    <w:rsid w:val="002F4E12"/>
    <w:rsid w:val="002F560D"/>
    <w:rsid w:val="002F6807"/>
    <w:rsid w:val="002F69DD"/>
    <w:rsid w:val="002F7180"/>
    <w:rsid w:val="002F7691"/>
    <w:rsid w:val="002F7879"/>
    <w:rsid w:val="00300939"/>
    <w:rsid w:val="00300F25"/>
    <w:rsid w:val="00301129"/>
    <w:rsid w:val="00301161"/>
    <w:rsid w:val="0030175E"/>
    <w:rsid w:val="00301C79"/>
    <w:rsid w:val="00303BC3"/>
    <w:rsid w:val="00304009"/>
    <w:rsid w:val="00304641"/>
    <w:rsid w:val="0030471C"/>
    <w:rsid w:val="00304BB2"/>
    <w:rsid w:val="00304BF9"/>
    <w:rsid w:val="00305142"/>
    <w:rsid w:val="00305C40"/>
    <w:rsid w:val="00307179"/>
    <w:rsid w:val="0030726E"/>
    <w:rsid w:val="003076FD"/>
    <w:rsid w:val="00307955"/>
    <w:rsid w:val="003104B8"/>
    <w:rsid w:val="003106EC"/>
    <w:rsid w:val="00310E1B"/>
    <w:rsid w:val="003117A5"/>
    <w:rsid w:val="00311D3B"/>
    <w:rsid w:val="00311F99"/>
    <w:rsid w:val="00312FB3"/>
    <w:rsid w:val="003140FA"/>
    <w:rsid w:val="00315031"/>
    <w:rsid w:val="0031531F"/>
    <w:rsid w:val="003156BA"/>
    <w:rsid w:val="00315826"/>
    <w:rsid w:val="00316C98"/>
    <w:rsid w:val="003170B1"/>
    <w:rsid w:val="003173D7"/>
    <w:rsid w:val="003176D8"/>
    <w:rsid w:val="00320BED"/>
    <w:rsid w:val="00321795"/>
    <w:rsid w:val="0032211F"/>
    <w:rsid w:val="00322738"/>
    <w:rsid w:val="00322EBF"/>
    <w:rsid w:val="00323900"/>
    <w:rsid w:val="00324019"/>
    <w:rsid w:val="0032490E"/>
    <w:rsid w:val="00325607"/>
    <w:rsid w:val="0032562E"/>
    <w:rsid w:val="003268AD"/>
    <w:rsid w:val="00326CFB"/>
    <w:rsid w:val="00326D04"/>
    <w:rsid w:val="00326D25"/>
    <w:rsid w:val="003278EE"/>
    <w:rsid w:val="00327B87"/>
    <w:rsid w:val="003301E1"/>
    <w:rsid w:val="00330AAA"/>
    <w:rsid w:val="00331162"/>
    <w:rsid w:val="00331614"/>
    <w:rsid w:val="00331778"/>
    <w:rsid w:val="003318FC"/>
    <w:rsid w:val="00331D82"/>
    <w:rsid w:val="00331E48"/>
    <w:rsid w:val="00332083"/>
    <w:rsid w:val="003328A9"/>
    <w:rsid w:val="00332BAD"/>
    <w:rsid w:val="00332C07"/>
    <w:rsid w:val="003338E1"/>
    <w:rsid w:val="0033456E"/>
    <w:rsid w:val="00335C6B"/>
    <w:rsid w:val="00335D38"/>
    <w:rsid w:val="00336B3B"/>
    <w:rsid w:val="00336CBD"/>
    <w:rsid w:val="00336F5F"/>
    <w:rsid w:val="00337AEF"/>
    <w:rsid w:val="00337CCE"/>
    <w:rsid w:val="003401DE"/>
    <w:rsid w:val="0034057F"/>
    <w:rsid w:val="003407D6"/>
    <w:rsid w:val="003407F5"/>
    <w:rsid w:val="00340909"/>
    <w:rsid w:val="0034171D"/>
    <w:rsid w:val="00341798"/>
    <w:rsid w:val="00341E07"/>
    <w:rsid w:val="00341F65"/>
    <w:rsid w:val="00342290"/>
    <w:rsid w:val="00342411"/>
    <w:rsid w:val="003426BC"/>
    <w:rsid w:val="00342C26"/>
    <w:rsid w:val="00342C84"/>
    <w:rsid w:val="0034361E"/>
    <w:rsid w:val="00343EA4"/>
    <w:rsid w:val="00344A95"/>
    <w:rsid w:val="00346D98"/>
    <w:rsid w:val="00346E89"/>
    <w:rsid w:val="0034735E"/>
    <w:rsid w:val="003502F0"/>
    <w:rsid w:val="00351398"/>
    <w:rsid w:val="003517CB"/>
    <w:rsid w:val="00351A8F"/>
    <w:rsid w:val="00352D93"/>
    <w:rsid w:val="003530F8"/>
    <w:rsid w:val="003537DE"/>
    <w:rsid w:val="00354C54"/>
    <w:rsid w:val="003550C3"/>
    <w:rsid w:val="00355F94"/>
    <w:rsid w:val="003561C8"/>
    <w:rsid w:val="0035668F"/>
    <w:rsid w:val="00356DC2"/>
    <w:rsid w:val="00357425"/>
    <w:rsid w:val="00357636"/>
    <w:rsid w:val="00357917"/>
    <w:rsid w:val="00357ADF"/>
    <w:rsid w:val="003601A9"/>
    <w:rsid w:val="00360B15"/>
    <w:rsid w:val="0036104F"/>
    <w:rsid w:val="00361908"/>
    <w:rsid w:val="00362173"/>
    <w:rsid w:val="003631C5"/>
    <w:rsid w:val="003636D1"/>
    <w:rsid w:val="003639BD"/>
    <w:rsid w:val="00363DD7"/>
    <w:rsid w:val="0036403D"/>
    <w:rsid w:val="003640FA"/>
    <w:rsid w:val="003644F8"/>
    <w:rsid w:val="00364929"/>
    <w:rsid w:val="00364B64"/>
    <w:rsid w:val="003650C0"/>
    <w:rsid w:val="0036516E"/>
    <w:rsid w:val="003652C8"/>
    <w:rsid w:val="00365993"/>
    <w:rsid w:val="00365FF2"/>
    <w:rsid w:val="003664B0"/>
    <w:rsid w:val="003666BA"/>
    <w:rsid w:val="003668AC"/>
    <w:rsid w:val="00366F78"/>
    <w:rsid w:val="0036714F"/>
    <w:rsid w:val="00367427"/>
    <w:rsid w:val="00367500"/>
    <w:rsid w:val="0036776E"/>
    <w:rsid w:val="00367BFF"/>
    <w:rsid w:val="00367F3D"/>
    <w:rsid w:val="00367F86"/>
    <w:rsid w:val="0037103A"/>
    <w:rsid w:val="0037217E"/>
    <w:rsid w:val="00372186"/>
    <w:rsid w:val="003722CB"/>
    <w:rsid w:val="0037244E"/>
    <w:rsid w:val="00373B6A"/>
    <w:rsid w:val="00374C13"/>
    <w:rsid w:val="003752C3"/>
    <w:rsid w:val="00376B6B"/>
    <w:rsid w:val="00376E10"/>
    <w:rsid w:val="00377330"/>
    <w:rsid w:val="00380AA5"/>
    <w:rsid w:val="003812D7"/>
    <w:rsid w:val="00381F0D"/>
    <w:rsid w:val="00382AC2"/>
    <w:rsid w:val="003834CD"/>
    <w:rsid w:val="0038360C"/>
    <w:rsid w:val="00383EA4"/>
    <w:rsid w:val="00383F01"/>
    <w:rsid w:val="00385426"/>
    <w:rsid w:val="0038579C"/>
    <w:rsid w:val="00385A50"/>
    <w:rsid w:val="00386CFF"/>
    <w:rsid w:val="00386EB6"/>
    <w:rsid w:val="00387463"/>
    <w:rsid w:val="00387DEF"/>
    <w:rsid w:val="003900D0"/>
    <w:rsid w:val="003914CA"/>
    <w:rsid w:val="00391712"/>
    <w:rsid w:val="00391D0A"/>
    <w:rsid w:val="0039276A"/>
    <w:rsid w:val="00392C36"/>
    <w:rsid w:val="00394CDE"/>
    <w:rsid w:val="00395D11"/>
    <w:rsid w:val="00396ED8"/>
    <w:rsid w:val="00397004"/>
    <w:rsid w:val="00397E0C"/>
    <w:rsid w:val="003A01C1"/>
    <w:rsid w:val="003A0574"/>
    <w:rsid w:val="003A057D"/>
    <w:rsid w:val="003A08AB"/>
    <w:rsid w:val="003A0D86"/>
    <w:rsid w:val="003A1052"/>
    <w:rsid w:val="003A1155"/>
    <w:rsid w:val="003A1655"/>
    <w:rsid w:val="003A1D37"/>
    <w:rsid w:val="003A1D5E"/>
    <w:rsid w:val="003A2AEA"/>
    <w:rsid w:val="003A35BF"/>
    <w:rsid w:val="003A3E81"/>
    <w:rsid w:val="003A3E8D"/>
    <w:rsid w:val="003A4A56"/>
    <w:rsid w:val="003A5084"/>
    <w:rsid w:val="003A51BB"/>
    <w:rsid w:val="003A5529"/>
    <w:rsid w:val="003A5D6C"/>
    <w:rsid w:val="003A6100"/>
    <w:rsid w:val="003A61E5"/>
    <w:rsid w:val="003A64BD"/>
    <w:rsid w:val="003A6E4C"/>
    <w:rsid w:val="003A755C"/>
    <w:rsid w:val="003A76B5"/>
    <w:rsid w:val="003A78FF"/>
    <w:rsid w:val="003B02D0"/>
    <w:rsid w:val="003B02FB"/>
    <w:rsid w:val="003B0BF2"/>
    <w:rsid w:val="003B1121"/>
    <w:rsid w:val="003B16BC"/>
    <w:rsid w:val="003B1C34"/>
    <w:rsid w:val="003B22B4"/>
    <w:rsid w:val="003B23FC"/>
    <w:rsid w:val="003B26AE"/>
    <w:rsid w:val="003B2A47"/>
    <w:rsid w:val="003B2AD2"/>
    <w:rsid w:val="003B2DA1"/>
    <w:rsid w:val="003B3270"/>
    <w:rsid w:val="003B4037"/>
    <w:rsid w:val="003B49DA"/>
    <w:rsid w:val="003B4C81"/>
    <w:rsid w:val="003B5002"/>
    <w:rsid w:val="003B53AA"/>
    <w:rsid w:val="003B566C"/>
    <w:rsid w:val="003B6006"/>
    <w:rsid w:val="003B641B"/>
    <w:rsid w:val="003B68A9"/>
    <w:rsid w:val="003B6C05"/>
    <w:rsid w:val="003B7F30"/>
    <w:rsid w:val="003C03C1"/>
    <w:rsid w:val="003C05D9"/>
    <w:rsid w:val="003C0D95"/>
    <w:rsid w:val="003C1635"/>
    <w:rsid w:val="003C233E"/>
    <w:rsid w:val="003C2791"/>
    <w:rsid w:val="003C2808"/>
    <w:rsid w:val="003C342C"/>
    <w:rsid w:val="003C352F"/>
    <w:rsid w:val="003C3BF9"/>
    <w:rsid w:val="003C672B"/>
    <w:rsid w:val="003C6C93"/>
    <w:rsid w:val="003C7880"/>
    <w:rsid w:val="003C7B4E"/>
    <w:rsid w:val="003D01C9"/>
    <w:rsid w:val="003D139D"/>
    <w:rsid w:val="003D2431"/>
    <w:rsid w:val="003D2500"/>
    <w:rsid w:val="003D28E4"/>
    <w:rsid w:val="003D2D3E"/>
    <w:rsid w:val="003D37EC"/>
    <w:rsid w:val="003D37F9"/>
    <w:rsid w:val="003D3C78"/>
    <w:rsid w:val="003D48F4"/>
    <w:rsid w:val="003D4D8A"/>
    <w:rsid w:val="003D4E41"/>
    <w:rsid w:val="003D4EC0"/>
    <w:rsid w:val="003D6B58"/>
    <w:rsid w:val="003E03B0"/>
    <w:rsid w:val="003E0669"/>
    <w:rsid w:val="003E0701"/>
    <w:rsid w:val="003E0DB1"/>
    <w:rsid w:val="003E0E5E"/>
    <w:rsid w:val="003E107B"/>
    <w:rsid w:val="003E1D43"/>
    <w:rsid w:val="003E27A7"/>
    <w:rsid w:val="003E2ED8"/>
    <w:rsid w:val="003E3117"/>
    <w:rsid w:val="003E3A13"/>
    <w:rsid w:val="003E3D45"/>
    <w:rsid w:val="003E4A5C"/>
    <w:rsid w:val="003E4E0C"/>
    <w:rsid w:val="003E4EA0"/>
    <w:rsid w:val="003E4F23"/>
    <w:rsid w:val="003E5179"/>
    <w:rsid w:val="003E5824"/>
    <w:rsid w:val="003E5BFD"/>
    <w:rsid w:val="003E5D13"/>
    <w:rsid w:val="003E5E57"/>
    <w:rsid w:val="003E6E1E"/>
    <w:rsid w:val="003E73D5"/>
    <w:rsid w:val="003E7704"/>
    <w:rsid w:val="003E77F0"/>
    <w:rsid w:val="003F00DF"/>
    <w:rsid w:val="003F02FB"/>
    <w:rsid w:val="003F03F1"/>
    <w:rsid w:val="003F05E1"/>
    <w:rsid w:val="003F0B40"/>
    <w:rsid w:val="003F0D54"/>
    <w:rsid w:val="003F0F9B"/>
    <w:rsid w:val="003F16A7"/>
    <w:rsid w:val="003F1921"/>
    <w:rsid w:val="003F1D51"/>
    <w:rsid w:val="003F2B0D"/>
    <w:rsid w:val="003F2B23"/>
    <w:rsid w:val="003F3648"/>
    <w:rsid w:val="003F3B35"/>
    <w:rsid w:val="003F4F2A"/>
    <w:rsid w:val="003F4F8F"/>
    <w:rsid w:val="003F50E7"/>
    <w:rsid w:val="003F5328"/>
    <w:rsid w:val="003F5685"/>
    <w:rsid w:val="003F707A"/>
    <w:rsid w:val="003F7819"/>
    <w:rsid w:val="004001B2"/>
    <w:rsid w:val="004003E4"/>
    <w:rsid w:val="00402498"/>
    <w:rsid w:val="0040250C"/>
    <w:rsid w:val="00402738"/>
    <w:rsid w:val="00402A2C"/>
    <w:rsid w:val="00402EF3"/>
    <w:rsid w:val="00403796"/>
    <w:rsid w:val="0040423E"/>
    <w:rsid w:val="0040439B"/>
    <w:rsid w:val="004050C4"/>
    <w:rsid w:val="004052CB"/>
    <w:rsid w:val="00406CDB"/>
    <w:rsid w:val="004074CF"/>
    <w:rsid w:val="004076D4"/>
    <w:rsid w:val="00407C1C"/>
    <w:rsid w:val="00407EEF"/>
    <w:rsid w:val="00410642"/>
    <w:rsid w:val="00410925"/>
    <w:rsid w:val="004109A5"/>
    <w:rsid w:val="00410E4E"/>
    <w:rsid w:val="0041118F"/>
    <w:rsid w:val="004113AB"/>
    <w:rsid w:val="0041179E"/>
    <w:rsid w:val="004118E4"/>
    <w:rsid w:val="00412167"/>
    <w:rsid w:val="004123D3"/>
    <w:rsid w:val="00412546"/>
    <w:rsid w:val="0041299A"/>
    <w:rsid w:val="00412BB4"/>
    <w:rsid w:val="00412E93"/>
    <w:rsid w:val="00412EF3"/>
    <w:rsid w:val="00413B76"/>
    <w:rsid w:val="00413CA4"/>
    <w:rsid w:val="00414194"/>
    <w:rsid w:val="00414536"/>
    <w:rsid w:val="00414544"/>
    <w:rsid w:val="004146BC"/>
    <w:rsid w:val="00414A39"/>
    <w:rsid w:val="004157BA"/>
    <w:rsid w:val="00415B20"/>
    <w:rsid w:val="00417160"/>
    <w:rsid w:val="00417437"/>
    <w:rsid w:val="004177D0"/>
    <w:rsid w:val="00417B6C"/>
    <w:rsid w:val="00417D55"/>
    <w:rsid w:val="0042026D"/>
    <w:rsid w:val="00420B75"/>
    <w:rsid w:val="00420BE9"/>
    <w:rsid w:val="0042128E"/>
    <w:rsid w:val="00421CE7"/>
    <w:rsid w:val="004229B7"/>
    <w:rsid w:val="00422FB0"/>
    <w:rsid w:val="0042313B"/>
    <w:rsid w:val="0042370E"/>
    <w:rsid w:val="0042374C"/>
    <w:rsid w:val="00423AE3"/>
    <w:rsid w:val="00423DBA"/>
    <w:rsid w:val="004245A7"/>
    <w:rsid w:val="00424693"/>
    <w:rsid w:val="00424D0F"/>
    <w:rsid w:val="00424F7F"/>
    <w:rsid w:val="004250F2"/>
    <w:rsid w:val="004252A5"/>
    <w:rsid w:val="004256BE"/>
    <w:rsid w:val="004265B6"/>
    <w:rsid w:val="00426ABE"/>
    <w:rsid w:val="00426D31"/>
    <w:rsid w:val="0042748D"/>
    <w:rsid w:val="00427B5C"/>
    <w:rsid w:val="00430214"/>
    <w:rsid w:val="004304CE"/>
    <w:rsid w:val="00430BE6"/>
    <w:rsid w:val="004310DD"/>
    <w:rsid w:val="00431A3B"/>
    <w:rsid w:val="00432777"/>
    <w:rsid w:val="00433B5E"/>
    <w:rsid w:val="0043553F"/>
    <w:rsid w:val="00435934"/>
    <w:rsid w:val="00435BAB"/>
    <w:rsid w:val="00436AB5"/>
    <w:rsid w:val="0044047E"/>
    <w:rsid w:val="00440D06"/>
    <w:rsid w:val="00440F05"/>
    <w:rsid w:val="00442361"/>
    <w:rsid w:val="00442377"/>
    <w:rsid w:val="004426CD"/>
    <w:rsid w:val="0044286E"/>
    <w:rsid w:val="00442EDD"/>
    <w:rsid w:val="00443104"/>
    <w:rsid w:val="00443827"/>
    <w:rsid w:val="0044431D"/>
    <w:rsid w:val="0044597B"/>
    <w:rsid w:val="00445A49"/>
    <w:rsid w:val="00445DF8"/>
    <w:rsid w:val="004460AA"/>
    <w:rsid w:val="00446BBA"/>
    <w:rsid w:val="00447F00"/>
    <w:rsid w:val="00447F45"/>
    <w:rsid w:val="004500A8"/>
    <w:rsid w:val="00450190"/>
    <w:rsid w:val="00450E08"/>
    <w:rsid w:val="00451246"/>
    <w:rsid w:val="004521A5"/>
    <w:rsid w:val="004530C7"/>
    <w:rsid w:val="00453199"/>
    <w:rsid w:val="00455305"/>
    <w:rsid w:val="004554C9"/>
    <w:rsid w:val="004560E7"/>
    <w:rsid w:val="00456347"/>
    <w:rsid w:val="0045703F"/>
    <w:rsid w:val="00457059"/>
    <w:rsid w:val="0045764C"/>
    <w:rsid w:val="00460283"/>
    <w:rsid w:val="00460B3D"/>
    <w:rsid w:val="00460FF8"/>
    <w:rsid w:val="004610C7"/>
    <w:rsid w:val="004613BF"/>
    <w:rsid w:val="00461B42"/>
    <w:rsid w:val="00462337"/>
    <w:rsid w:val="0046237E"/>
    <w:rsid w:val="00462BCD"/>
    <w:rsid w:val="0046486F"/>
    <w:rsid w:val="00465789"/>
    <w:rsid w:val="0046688A"/>
    <w:rsid w:val="00467C58"/>
    <w:rsid w:val="00467D38"/>
    <w:rsid w:val="00470596"/>
    <w:rsid w:val="00470B17"/>
    <w:rsid w:val="00470E9B"/>
    <w:rsid w:val="00471F0D"/>
    <w:rsid w:val="00472281"/>
    <w:rsid w:val="004727DA"/>
    <w:rsid w:val="00472BA2"/>
    <w:rsid w:val="00472C33"/>
    <w:rsid w:val="00473D2A"/>
    <w:rsid w:val="00474D3C"/>
    <w:rsid w:val="00475001"/>
    <w:rsid w:val="00475B95"/>
    <w:rsid w:val="00475B9F"/>
    <w:rsid w:val="004760A1"/>
    <w:rsid w:val="00477119"/>
    <w:rsid w:val="00477727"/>
    <w:rsid w:val="00477A9E"/>
    <w:rsid w:val="0048003B"/>
    <w:rsid w:val="004800A1"/>
    <w:rsid w:val="004801B0"/>
    <w:rsid w:val="00480267"/>
    <w:rsid w:val="004803AD"/>
    <w:rsid w:val="004809DB"/>
    <w:rsid w:val="00480AFE"/>
    <w:rsid w:val="004823D8"/>
    <w:rsid w:val="00482D46"/>
    <w:rsid w:val="004837CB"/>
    <w:rsid w:val="00483B05"/>
    <w:rsid w:val="00484658"/>
    <w:rsid w:val="004846C6"/>
    <w:rsid w:val="00486A6F"/>
    <w:rsid w:val="00486B9F"/>
    <w:rsid w:val="00486DBC"/>
    <w:rsid w:val="00486DEC"/>
    <w:rsid w:val="00487B6B"/>
    <w:rsid w:val="0049020A"/>
    <w:rsid w:val="0049021D"/>
    <w:rsid w:val="004904C1"/>
    <w:rsid w:val="0049068D"/>
    <w:rsid w:val="00491628"/>
    <w:rsid w:val="0049191F"/>
    <w:rsid w:val="00491A02"/>
    <w:rsid w:val="00491F08"/>
    <w:rsid w:val="004928A7"/>
    <w:rsid w:val="00492A19"/>
    <w:rsid w:val="00493785"/>
    <w:rsid w:val="00493A92"/>
    <w:rsid w:val="00493B01"/>
    <w:rsid w:val="00493BAD"/>
    <w:rsid w:val="004945FF"/>
    <w:rsid w:val="004948B1"/>
    <w:rsid w:val="004956DE"/>
    <w:rsid w:val="00496435"/>
    <w:rsid w:val="004974B0"/>
    <w:rsid w:val="004A00E9"/>
    <w:rsid w:val="004A0A52"/>
    <w:rsid w:val="004A0C25"/>
    <w:rsid w:val="004A1559"/>
    <w:rsid w:val="004A20C0"/>
    <w:rsid w:val="004A2259"/>
    <w:rsid w:val="004A2859"/>
    <w:rsid w:val="004A2A8D"/>
    <w:rsid w:val="004A2B42"/>
    <w:rsid w:val="004A3AA1"/>
    <w:rsid w:val="004A43E7"/>
    <w:rsid w:val="004A4AD3"/>
    <w:rsid w:val="004A54CA"/>
    <w:rsid w:val="004A5582"/>
    <w:rsid w:val="004A69F8"/>
    <w:rsid w:val="004A71B1"/>
    <w:rsid w:val="004A7288"/>
    <w:rsid w:val="004A7501"/>
    <w:rsid w:val="004A7C37"/>
    <w:rsid w:val="004A7F82"/>
    <w:rsid w:val="004B04BA"/>
    <w:rsid w:val="004B1B8E"/>
    <w:rsid w:val="004B2E51"/>
    <w:rsid w:val="004B3212"/>
    <w:rsid w:val="004B3A0C"/>
    <w:rsid w:val="004B3C32"/>
    <w:rsid w:val="004B422A"/>
    <w:rsid w:val="004B4787"/>
    <w:rsid w:val="004B479A"/>
    <w:rsid w:val="004B4891"/>
    <w:rsid w:val="004B48F1"/>
    <w:rsid w:val="004B548F"/>
    <w:rsid w:val="004B6FBA"/>
    <w:rsid w:val="004B751E"/>
    <w:rsid w:val="004B7531"/>
    <w:rsid w:val="004B7853"/>
    <w:rsid w:val="004B7F81"/>
    <w:rsid w:val="004C02D0"/>
    <w:rsid w:val="004C26FF"/>
    <w:rsid w:val="004C2788"/>
    <w:rsid w:val="004C2CD4"/>
    <w:rsid w:val="004C3AA7"/>
    <w:rsid w:val="004C3DC8"/>
    <w:rsid w:val="004C432A"/>
    <w:rsid w:val="004C4E31"/>
    <w:rsid w:val="004C4F5A"/>
    <w:rsid w:val="004C52EA"/>
    <w:rsid w:val="004C5B0D"/>
    <w:rsid w:val="004C6D30"/>
    <w:rsid w:val="004C6E36"/>
    <w:rsid w:val="004C718C"/>
    <w:rsid w:val="004C723B"/>
    <w:rsid w:val="004C79B8"/>
    <w:rsid w:val="004D04FA"/>
    <w:rsid w:val="004D06D4"/>
    <w:rsid w:val="004D07F1"/>
    <w:rsid w:val="004D1186"/>
    <w:rsid w:val="004D12A9"/>
    <w:rsid w:val="004D1C4E"/>
    <w:rsid w:val="004D2946"/>
    <w:rsid w:val="004D3269"/>
    <w:rsid w:val="004D349B"/>
    <w:rsid w:val="004D3AE3"/>
    <w:rsid w:val="004D3CF0"/>
    <w:rsid w:val="004D43C4"/>
    <w:rsid w:val="004D4F34"/>
    <w:rsid w:val="004D4F7C"/>
    <w:rsid w:val="004D55B2"/>
    <w:rsid w:val="004D5EA3"/>
    <w:rsid w:val="004D6F1E"/>
    <w:rsid w:val="004D7085"/>
    <w:rsid w:val="004D75BD"/>
    <w:rsid w:val="004D77D1"/>
    <w:rsid w:val="004E0026"/>
    <w:rsid w:val="004E050D"/>
    <w:rsid w:val="004E06DE"/>
    <w:rsid w:val="004E13D8"/>
    <w:rsid w:val="004E1AE9"/>
    <w:rsid w:val="004E1FAA"/>
    <w:rsid w:val="004E285F"/>
    <w:rsid w:val="004E28A7"/>
    <w:rsid w:val="004E2A80"/>
    <w:rsid w:val="004E33C3"/>
    <w:rsid w:val="004E3B28"/>
    <w:rsid w:val="004E4CE6"/>
    <w:rsid w:val="004E4EB1"/>
    <w:rsid w:val="004E5289"/>
    <w:rsid w:val="004E5789"/>
    <w:rsid w:val="004E5BAC"/>
    <w:rsid w:val="004E6679"/>
    <w:rsid w:val="004E678D"/>
    <w:rsid w:val="004E683D"/>
    <w:rsid w:val="004E6943"/>
    <w:rsid w:val="004E6D2C"/>
    <w:rsid w:val="004E7351"/>
    <w:rsid w:val="004E76F8"/>
    <w:rsid w:val="004F037F"/>
    <w:rsid w:val="004F0A20"/>
    <w:rsid w:val="004F0B0C"/>
    <w:rsid w:val="004F1C03"/>
    <w:rsid w:val="004F338C"/>
    <w:rsid w:val="004F3997"/>
    <w:rsid w:val="004F4BF0"/>
    <w:rsid w:val="004F5154"/>
    <w:rsid w:val="004F5ABF"/>
    <w:rsid w:val="004F5B3D"/>
    <w:rsid w:val="004F5E86"/>
    <w:rsid w:val="004F6956"/>
    <w:rsid w:val="004F707B"/>
    <w:rsid w:val="004F72FD"/>
    <w:rsid w:val="004F7DFE"/>
    <w:rsid w:val="004F7E92"/>
    <w:rsid w:val="005004E8"/>
    <w:rsid w:val="005004F2"/>
    <w:rsid w:val="005004FD"/>
    <w:rsid w:val="0050109F"/>
    <w:rsid w:val="00501133"/>
    <w:rsid w:val="00501625"/>
    <w:rsid w:val="00501F38"/>
    <w:rsid w:val="005020D8"/>
    <w:rsid w:val="00502242"/>
    <w:rsid w:val="00502738"/>
    <w:rsid w:val="005032A7"/>
    <w:rsid w:val="0050390E"/>
    <w:rsid w:val="0050489E"/>
    <w:rsid w:val="00504B27"/>
    <w:rsid w:val="00504E94"/>
    <w:rsid w:val="00505184"/>
    <w:rsid w:val="00505371"/>
    <w:rsid w:val="0050568C"/>
    <w:rsid w:val="00505A88"/>
    <w:rsid w:val="00506791"/>
    <w:rsid w:val="00507F7B"/>
    <w:rsid w:val="00510986"/>
    <w:rsid w:val="00511BFA"/>
    <w:rsid w:val="00511DA4"/>
    <w:rsid w:val="00511EA2"/>
    <w:rsid w:val="00512A50"/>
    <w:rsid w:val="00513734"/>
    <w:rsid w:val="005138F2"/>
    <w:rsid w:val="00513EEC"/>
    <w:rsid w:val="005156B6"/>
    <w:rsid w:val="00517246"/>
    <w:rsid w:val="005176D7"/>
    <w:rsid w:val="00520AA4"/>
    <w:rsid w:val="00520D5D"/>
    <w:rsid w:val="00521B3C"/>
    <w:rsid w:val="00521DD9"/>
    <w:rsid w:val="00521F24"/>
    <w:rsid w:val="00522605"/>
    <w:rsid w:val="0052292C"/>
    <w:rsid w:val="00522D58"/>
    <w:rsid w:val="00523173"/>
    <w:rsid w:val="00523968"/>
    <w:rsid w:val="00524C55"/>
    <w:rsid w:val="00524D48"/>
    <w:rsid w:val="00524FCC"/>
    <w:rsid w:val="00526651"/>
    <w:rsid w:val="005269FD"/>
    <w:rsid w:val="00526B86"/>
    <w:rsid w:val="00526DB0"/>
    <w:rsid w:val="00527375"/>
    <w:rsid w:val="00530206"/>
    <w:rsid w:val="0053286E"/>
    <w:rsid w:val="005334A6"/>
    <w:rsid w:val="005335C4"/>
    <w:rsid w:val="00533675"/>
    <w:rsid w:val="0053445B"/>
    <w:rsid w:val="00534721"/>
    <w:rsid w:val="0053472E"/>
    <w:rsid w:val="00534C33"/>
    <w:rsid w:val="005350BB"/>
    <w:rsid w:val="0053563D"/>
    <w:rsid w:val="00535681"/>
    <w:rsid w:val="00537535"/>
    <w:rsid w:val="00537776"/>
    <w:rsid w:val="00537E37"/>
    <w:rsid w:val="005406DA"/>
    <w:rsid w:val="005409F3"/>
    <w:rsid w:val="00540D23"/>
    <w:rsid w:val="00540DFF"/>
    <w:rsid w:val="005416AF"/>
    <w:rsid w:val="00541F82"/>
    <w:rsid w:val="00541FDA"/>
    <w:rsid w:val="0054218A"/>
    <w:rsid w:val="00542305"/>
    <w:rsid w:val="005426D3"/>
    <w:rsid w:val="00542BE0"/>
    <w:rsid w:val="00542DA8"/>
    <w:rsid w:val="0054322E"/>
    <w:rsid w:val="00543345"/>
    <w:rsid w:val="00543683"/>
    <w:rsid w:val="00543907"/>
    <w:rsid w:val="0054458B"/>
    <w:rsid w:val="005445C3"/>
    <w:rsid w:val="00544932"/>
    <w:rsid w:val="00545759"/>
    <w:rsid w:val="00545FDF"/>
    <w:rsid w:val="00546B19"/>
    <w:rsid w:val="00546B30"/>
    <w:rsid w:val="0054749D"/>
    <w:rsid w:val="00550DC4"/>
    <w:rsid w:val="00551C0C"/>
    <w:rsid w:val="0055253B"/>
    <w:rsid w:val="00552F3C"/>
    <w:rsid w:val="0055301B"/>
    <w:rsid w:val="00553B3C"/>
    <w:rsid w:val="00553DA7"/>
    <w:rsid w:val="005547B2"/>
    <w:rsid w:val="00554F0F"/>
    <w:rsid w:val="00554FB4"/>
    <w:rsid w:val="00555119"/>
    <w:rsid w:val="00555EC6"/>
    <w:rsid w:val="00556012"/>
    <w:rsid w:val="00556636"/>
    <w:rsid w:val="00556D82"/>
    <w:rsid w:val="005577E1"/>
    <w:rsid w:val="005601F9"/>
    <w:rsid w:val="0056063F"/>
    <w:rsid w:val="0056191C"/>
    <w:rsid w:val="005620A4"/>
    <w:rsid w:val="005621E1"/>
    <w:rsid w:val="0056279E"/>
    <w:rsid w:val="0056281B"/>
    <w:rsid w:val="00562CE9"/>
    <w:rsid w:val="00562F4D"/>
    <w:rsid w:val="0056329B"/>
    <w:rsid w:val="00563DC4"/>
    <w:rsid w:val="0056414D"/>
    <w:rsid w:val="005643CE"/>
    <w:rsid w:val="00564AAF"/>
    <w:rsid w:val="005654FB"/>
    <w:rsid w:val="005655C5"/>
    <w:rsid w:val="00565859"/>
    <w:rsid w:val="005665A9"/>
    <w:rsid w:val="005668E0"/>
    <w:rsid w:val="00566D3B"/>
    <w:rsid w:val="00566E01"/>
    <w:rsid w:val="005674B2"/>
    <w:rsid w:val="00567E67"/>
    <w:rsid w:val="00570492"/>
    <w:rsid w:val="0057107D"/>
    <w:rsid w:val="005716F5"/>
    <w:rsid w:val="00571951"/>
    <w:rsid w:val="00571B81"/>
    <w:rsid w:val="005723AF"/>
    <w:rsid w:val="00572CF1"/>
    <w:rsid w:val="0057333B"/>
    <w:rsid w:val="0057486C"/>
    <w:rsid w:val="005748FE"/>
    <w:rsid w:val="00574F1F"/>
    <w:rsid w:val="00575739"/>
    <w:rsid w:val="00575E56"/>
    <w:rsid w:val="00577482"/>
    <w:rsid w:val="005775C1"/>
    <w:rsid w:val="00577DFE"/>
    <w:rsid w:val="005806F8"/>
    <w:rsid w:val="005813FB"/>
    <w:rsid w:val="005816F0"/>
    <w:rsid w:val="005818F4"/>
    <w:rsid w:val="00581929"/>
    <w:rsid w:val="00581AEF"/>
    <w:rsid w:val="005820AA"/>
    <w:rsid w:val="005836AE"/>
    <w:rsid w:val="005837F4"/>
    <w:rsid w:val="00584907"/>
    <w:rsid w:val="005850CB"/>
    <w:rsid w:val="00585352"/>
    <w:rsid w:val="005864E2"/>
    <w:rsid w:val="00586510"/>
    <w:rsid w:val="00586517"/>
    <w:rsid w:val="0058656D"/>
    <w:rsid w:val="00586B1F"/>
    <w:rsid w:val="00586F45"/>
    <w:rsid w:val="005871AE"/>
    <w:rsid w:val="005873BB"/>
    <w:rsid w:val="005876A2"/>
    <w:rsid w:val="005908D6"/>
    <w:rsid w:val="00590BCF"/>
    <w:rsid w:val="005916CE"/>
    <w:rsid w:val="00591D02"/>
    <w:rsid w:val="00591E8E"/>
    <w:rsid w:val="00592356"/>
    <w:rsid w:val="00592968"/>
    <w:rsid w:val="005930DD"/>
    <w:rsid w:val="00593284"/>
    <w:rsid w:val="005947FF"/>
    <w:rsid w:val="005956C2"/>
    <w:rsid w:val="0059575D"/>
    <w:rsid w:val="0059603B"/>
    <w:rsid w:val="0059623B"/>
    <w:rsid w:val="00597274"/>
    <w:rsid w:val="0059791C"/>
    <w:rsid w:val="005A1C10"/>
    <w:rsid w:val="005A1FBF"/>
    <w:rsid w:val="005A2508"/>
    <w:rsid w:val="005A25B5"/>
    <w:rsid w:val="005A2D4C"/>
    <w:rsid w:val="005A2FFD"/>
    <w:rsid w:val="005A39B0"/>
    <w:rsid w:val="005A4407"/>
    <w:rsid w:val="005A5E45"/>
    <w:rsid w:val="005A63AD"/>
    <w:rsid w:val="005A68E7"/>
    <w:rsid w:val="005A6E47"/>
    <w:rsid w:val="005A7464"/>
    <w:rsid w:val="005A770D"/>
    <w:rsid w:val="005A7E63"/>
    <w:rsid w:val="005A7F39"/>
    <w:rsid w:val="005B0080"/>
    <w:rsid w:val="005B07CC"/>
    <w:rsid w:val="005B07E8"/>
    <w:rsid w:val="005B0C8C"/>
    <w:rsid w:val="005B0E1D"/>
    <w:rsid w:val="005B13AC"/>
    <w:rsid w:val="005B19CD"/>
    <w:rsid w:val="005B1ADB"/>
    <w:rsid w:val="005B1E19"/>
    <w:rsid w:val="005B26F2"/>
    <w:rsid w:val="005B2CB0"/>
    <w:rsid w:val="005B3374"/>
    <w:rsid w:val="005B4835"/>
    <w:rsid w:val="005B587B"/>
    <w:rsid w:val="005B5A13"/>
    <w:rsid w:val="005B6E34"/>
    <w:rsid w:val="005B6EB7"/>
    <w:rsid w:val="005B702C"/>
    <w:rsid w:val="005B7314"/>
    <w:rsid w:val="005B74F5"/>
    <w:rsid w:val="005B7837"/>
    <w:rsid w:val="005C0684"/>
    <w:rsid w:val="005C092E"/>
    <w:rsid w:val="005C139C"/>
    <w:rsid w:val="005C1F36"/>
    <w:rsid w:val="005C2446"/>
    <w:rsid w:val="005C3E64"/>
    <w:rsid w:val="005C4252"/>
    <w:rsid w:val="005C4D0F"/>
    <w:rsid w:val="005C512E"/>
    <w:rsid w:val="005C527F"/>
    <w:rsid w:val="005C5DAD"/>
    <w:rsid w:val="005C61C9"/>
    <w:rsid w:val="005C6A5B"/>
    <w:rsid w:val="005C6CF9"/>
    <w:rsid w:val="005D0717"/>
    <w:rsid w:val="005D0ABA"/>
    <w:rsid w:val="005D1589"/>
    <w:rsid w:val="005D1ABC"/>
    <w:rsid w:val="005D1BBE"/>
    <w:rsid w:val="005D2EBA"/>
    <w:rsid w:val="005D3CFD"/>
    <w:rsid w:val="005D3E81"/>
    <w:rsid w:val="005D3F43"/>
    <w:rsid w:val="005D4592"/>
    <w:rsid w:val="005D48E1"/>
    <w:rsid w:val="005D5391"/>
    <w:rsid w:val="005D5950"/>
    <w:rsid w:val="005D669F"/>
    <w:rsid w:val="005D6C91"/>
    <w:rsid w:val="005D7BF1"/>
    <w:rsid w:val="005E0406"/>
    <w:rsid w:val="005E122B"/>
    <w:rsid w:val="005E13E8"/>
    <w:rsid w:val="005E1493"/>
    <w:rsid w:val="005E1C60"/>
    <w:rsid w:val="005E1E50"/>
    <w:rsid w:val="005E2FBF"/>
    <w:rsid w:val="005E34F0"/>
    <w:rsid w:val="005E358A"/>
    <w:rsid w:val="005E38F3"/>
    <w:rsid w:val="005E3FB7"/>
    <w:rsid w:val="005E4D23"/>
    <w:rsid w:val="005E4E23"/>
    <w:rsid w:val="005E4EEC"/>
    <w:rsid w:val="005E51BE"/>
    <w:rsid w:val="005E54D0"/>
    <w:rsid w:val="005E5BB0"/>
    <w:rsid w:val="005E74CE"/>
    <w:rsid w:val="005F032F"/>
    <w:rsid w:val="005F070C"/>
    <w:rsid w:val="005F0797"/>
    <w:rsid w:val="005F0807"/>
    <w:rsid w:val="005F0D94"/>
    <w:rsid w:val="005F1765"/>
    <w:rsid w:val="005F1A18"/>
    <w:rsid w:val="005F1C23"/>
    <w:rsid w:val="005F2537"/>
    <w:rsid w:val="005F2B3E"/>
    <w:rsid w:val="005F2D5C"/>
    <w:rsid w:val="005F30AC"/>
    <w:rsid w:val="005F3D08"/>
    <w:rsid w:val="005F409A"/>
    <w:rsid w:val="005F4503"/>
    <w:rsid w:val="005F4B54"/>
    <w:rsid w:val="005F4E47"/>
    <w:rsid w:val="005F61E3"/>
    <w:rsid w:val="005F6217"/>
    <w:rsid w:val="005F62E0"/>
    <w:rsid w:val="005F663F"/>
    <w:rsid w:val="005F6F55"/>
    <w:rsid w:val="005F7190"/>
    <w:rsid w:val="005F7C48"/>
    <w:rsid w:val="00600802"/>
    <w:rsid w:val="006020C2"/>
    <w:rsid w:val="00603956"/>
    <w:rsid w:val="0060425C"/>
    <w:rsid w:val="00605B90"/>
    <w:rsid w:val="00605DD7"/>
    <w:rsid w:val="00605DD9"/>
    <w:rsid w:val="00606199"/>
    <w:rsid w:val="00606420"/>
    <w:rsid w:val="00606462"/>
    <w:rsid w:val="00607BD2"/>
    <w:rsid w:val="00607C60"/>
    <w:rsid w:val="00610A52"/>
    <w:rsid w:val="00610B2F"/>
    <w:rsid w:val="00611087"/>
    <w:rsid w:val="0061111F"/>
    <w:rsid w:val="00611A7E"/>
    <w:rsid w:val="0061223B"/>
    <w:rsid w:val="00612E46"/>
    <w:rsid w:val="00613408"/>
    <w:rsid w:val="00613EE9"/>
    <w:rsid w:val="00614A83"/>
    <w:rsid w:val="006153F3"/>
    <w:rsid w:val="00615DB0"/>
    <w:rsid w:val="006162A1"/>
    <w:rsid w:val="006167B7"/>
    <w:rsid w:val="00616CFC"/>
    <w:rsid w:val="00616D3B"/>
    <w:rsid w:val="006170D3"/>
    <w:rsid w:val="006176EB"/>
    <w:rsid w:val="00617AB4"/>
    <w:rsid w:val="00620853"/>
    <w:rsid w:val="00620EA6"/>
    <w:rsid w:val="006210F2"/>
    <w:rsid w:val="00621993"/>
    <w:rsid w:val="00622165"/>
    <w:rsid w:val="0062260A"/>
    <w:rsid w:val="00622B9B"/>
    <w:rsid w:val="00622E01"/>
    <w:rsid w:val="00623733"/>
    <w:rsid w:val="00623E60"/>
    <w:rsid w:val="0062441D"/>
    <w:rsid w:val="00626128"/>
    <w:rsid w:val="0062634A"/>
    <w:rsid w:val="00626B37"/>
    <w:rsid w:val="00626D82"/>
    <w:rsid w:val="00627467"/>
    <w:rsid w:val="006276E8"/>
    <w:rsid w:val="00627ADB"/>
    <w:rsid w:val="00627B59"/>
    <w:rsid w:val="0063016D"/>
    <w:rsid w:val="006304C7"/>
    <w:rsid w:val="0063093B"/>
    <w:rsid w:val="00630DBD"/>
    <w:rsid w:val="00630F98"/>
    <w:rsid w:val="00631E1B"/>
    <w:rsid w:val="006326BE"/>
    <w:rsid w:val="00632B3D"/>
    <w:rsid w:val="006332DF"/>
    <w:rsid w:val="00633881"/>
    <w:rsid w:val="00634A94"/>
    <w:rsid w:val="00634BEA"/>
    <w:rsid w:val="00634D29"/>
    <w:rsid w:val="0063503D"/>
    <w:rsid w:val="00635EB3"/>
    <w:rsid w:val="0063646E"/>
    <w:rsid w:val="00637F09"/>
    <w:rsid w:val="0064021B"/>
    <w:rsid w:val="00641255"/>
    <w:rsid w:val="006413C5"/>
    <w:rsid w:val="00642AFA"/>
    <w:rsid w:val="00643408"/>
    <w:rsid w:val="00644696"/>
    <w:rsid w:val="006446F6"/>
    <w:rsid w:val="0064495E"/>
    <w:rsid w:val="006452AF"/>
    <w:rsid w:val="006453D7"/>
    <w:rsid w:val="00645601"/>
    <w:rsid w:val="006459FC"/>
    <w:rsid w:val="00645CDB"/>
    <w:rsid w:val="00645DEA"/>
    <w:rsid w:val="006468F5"/>
    <w:rsid w:val="00646DF3"/>
    <w:rsid w:val="00647C47"/>
    <w:rsid w:val="0065040D"/>
    <w:rsid w:val="00651225"/>
    <w:rsid w:val="006512FD"/>
    <w:rsid w:val="0065216B"/>
    <w:rsid w:val="00654AC7"/>
    <w:rsid w:val="00654E9F"/>
    <w:rsid w:val="00654F2F"/>
    <w:rsid w:val="00655455"/>
    <w:rsid w:val="00655C68"/>
    <w:rsid w:val="006561DD"/>
    <w:rsid w:val="00656274"/>
    <w:rsid w:val="0065691E"/>
    <w:rsid w:val="00656DAC"/>
    <w:rsid w:val="0065768B"/>
    <w:rsid w:val="00657BED"/>
    <w:rsid w:val="00660343"/>
    <w:rsid w:val="00660898"/>
    <w:rsid w:val="006619B4"/>
    <w:rsid w:val="00661E11"/>
    <w:rsid w:val="0066239B"/>
    <w:rsid w:val="006629CF"/>
    <w:rsid w:val="00662B4F"/>
    <w:rsid w:val="0066327F"/>
    <w:rsid w:val="006633DA"/>
    <w:rsid w:val="00664087"/>
    <w:rsid w:val="0066491A"/>
    <w:rsid w:val="00665149"/>
    <w:rsid w:val="00665A68"/>
    <w:rsid w:val="00666447"/>
    <w:rsid w:val="00666618"/>
    <w:rsid w:val="00666B49"/>
    <w:rsid w:val="00666D51"/>
    <w:rsid w:val="00670BDE"/>
    <w:rsid w:val="00671459"/>
    <w:rsid w:val="00671874"/>
    <w:rsid w:val="00671D82"/>
    <w:rsid w:val="00671E99"/>
    <w:rsid w:val="00671EE0"/>
    <w:rsid w:val="00671F7B"/>
    <w:rsid w:val="006720EB"/>
    <w:rsid w:val="0067496C"/>
    <w:rsid w:val="00674C4A"/>
    <w:rsid w:val="00674D0F"/>
    <w:rsid w:val="00674F19"/>
    <w:rsid w:val="006755F8"/>
    <w:rsid w:val="00675670"/>
    <w:rsid w:val="006756B8"/>
    <w:rsid w:val="00675D9C"/>
    <w:rsid w:val="00676177"/>
    <w:rsid w:val="00677A02"/>
    <w:rsid w:val="00680224"/>
    <w:rsid w:val="00680611"/>
    <w:rsid w:val="00680D69"/>
    <w:rsid w:val="0068258E"/>
    <w:rsid w:val="00682A1B"/>
    <w:rsid w:val="00682CB4"/>
    <w:rsid w:val="00682E42"/>
    <w:rsid w:val="00683B34"/>
    <w:rsid w:val="00684293"/>
    <w:rsid w:val="00684398"/>
    <w:rsid w:val="00684658"/>
    <w:rsid w:val="006847C7"/>
    <w:rsid w:val="006848F4"/>
    <w:rsid w:val="00684C72"/>
    <w:rsid w:val="0068547C"/>
    <w:rsid w:val="006854A1"/>
    <w:rsid w:val="00685521"/>
    <w:rsid w:val="00685874"/>
    <w:rsid w:val="0069053E"/>
    <w:rsid w:val="00690911"/>
    <w:rsid w:val="0069111A"/>
    <w:rsid w:val="0069115C"/>
    <w:rsid w:val="00691274"/>
    <w:rsid w:val="00691FE0"/>
    <w:rsid w:val="006921A2"/>
    <w:rsid w:val="0069343F"/>
    <w:rsid w:val="006939C8"/>
    <w:rsid w:val="006947AB"/>
    <w:rsid w:val="006950B3"/>
    <w:rsid w:val="0069510D"/>
    <w:rsid w:val="00695A66"/>
    <w:rsid w:val="00696933"/>
    <w:rsid w:val="006973FD"/>
    <w:rsid w:val="00697971"/>
    <w:rsid w:val="00697C79"/>
    <w:rsid w:val="00697EEA"/>
    <w:rsid w:val="006A189C"/>
    <w:rsid w:val="006A1B1F"/>
    <w:rsid w:val="006A2663"/>
    <w:rsid w:val="006A2FA7"/>
    <w:rsid w:val="006A35A2"/>
    <w:rsid w:val="006A3C89"/>
    <w:rsid w:val="006A3F2C"/>
    <w:rsid w:val="006A4375"/>
    <w:rsid w:val="006A4DE0"/>
    <w:rsid w:val="006A4F56"/>
    <w:rsid w:val="006A51F3"/>
    <w:rsid w:val="006A5FC7"/>
    <w:rsid w:val="006A704B"/>
    <w:rsid w:val="006A7CB1"/>
    <w:rsid w:val="006A7FF0"/>
    <w:rsid w:val="006B0B70"/>
    <w:rsid w:val="006B13DE"/>
    <w:rsid w:val="006B1BE8"/>
    <w:rsid w:val="006B1E36"/>
    <w:rsid w:val="006B28EF"/>
    <w:rsid w:val="006B3831"/>
    <w:rsid w:val="006B3B10"/>
    <w:rsid w:val="006B4313"/>
    <w:rsid w:val="006B460E"/>
    <w:rsid w:val="006B4649"/>
    <w:rsid w:val="006B53D5"/>
    <w:rsid w:val="006B551A"/>
    <w:rsid w:val="006B59C1"/>
    <w:rsid w:val="006B5A6C"/>
    <w:rsid w:val="006B72DA"/>
    <w:rsid w:val="006B7D86"/>
    <w:rsid w:val="006B7E9B"/>
    <w:rsid w:val="006C050B"/>
    <w:rsid w:val="006C1D00"/>
    <w:rsid w:val="006C2371"/>
    <w:rsid w:val="006C29EC"/>
    <w:rsid w:val="006C3A77"/>
    <w:rsid w:val="006C3C26"/>
    <w:rsid w:val="006C3E60"/>
    <w:rsid w:val="006C418D"/>
    <w:rsid w:val="006C4537"/>
    <w:rsid w:val="006C49E7"/>
    <w:rsid w:val="006C563B"/>
    <w:rsid w:val="006C5CBE"/>
    <w:rsid w:val="006C5CE2"/>
    <w:rsid w:val="006C6C85"/>
    <w:rsid w:val="006C6E4A"/>
    <w:rsid w:val="006C712F"/>
    <w:rsid w:val="006D00E7"/>
    <w:rsid w:val="006D0F2B"/>
    <w:rsid w:val="006D15C0"/>
    <w:rsid w:val="006D1F86"/>
    <w:rsid w:val="006D219D"/>
    <w:rsid w:val="006D289F"/>
    <w:rsid w:val="006D2EE5"/>
    <w:rsid w:val="006D31AD"/>
    <w:rsid w:val="006D34B0"/>
    <w:rsid w:val="006D3515"/>
    <w:rsid w:val="006D52D3"/>
    <w:rsid w:val="006D571A"/>
    <w:rsid w:val="006D573B"/>
    <w:rsid w:val="006D5824"/>
    <w:rsid w:val="006D5848"/>
    <w:rsid w:val="006D6AA7"/>
    <w:rsid w:val="006D6C89"/>
    <w:rsid w:val="006D7256"/>
    <w:rsid w:val="006D7455"/>
    <w:rsid w:val="006D7A95"/>
    <w:rsid w:val="006E0211"/>
    <w:rsid w:val="006E043C"/>
    <w:rsid w:val="006E04C7"/>
    <w:rsid w:val="006E0525"/>
    <w:rsid w:val="006E1322"/>
    <w:rsid w:val="006E1470"/>
    <w:rsid w:val="006E1AD5"/>
    <w:rsid w:val="006E206D"/>
    <w:rsid w:val="006E21A4"/>
    <w:rsid w:val="006E2A48"/>
    <w:rsid w:val="006E2BD9"/>
    <w:rsid w:val="006E2E2A"/>
    <w:rsid w:val="006E3329"/>
    <w:rsid w:val="006E3416"/>
    <w:rsid w:val="006E42FE"/>
    <w:rsid w:val="006E5F26"/>
    <w:rsid w:val="006E68AF"/>
    <w:rsid w:val="006E6BD2"/>
    <w:rsid w:val="006E6D24"/>
    <w:rsid w:val="006E6EDD"/>
    <w:rsid w:val="006E7268"/>
    <w:rsid w:val="006E7A1F"/>
    <w:rsid w:val="006E7CC7"/>
    <w:rsid w:val="006F03D7"/>
    <w:rsid w:val="006F0730"/>
    <w:rsid w:val="006F1A5D"/>
    <w:rsid w:val="006F1A94"/>
    <w:rsid w:val="006F1C3D"/>
    <w:rsid w:val="006F1F23"/>
    <w:rsid w:val="006F27E8"/>
    <w:rsid w:val="006F293E"/>
    <w:rsid w:val="006F32A9"/>
    <w:rsid w:val="006F36D8"/>
    <w:rsid w:val="006F37FF"/>
    <w:rsid w:val="006F467C"/>
    <w:rsid w:val="006F4B20"/>
    <w:rsid w:val="006F5B5D"/>
    <w:rsid w:val="006F65A9"/>
    <w:rsid w:val="006F671B"/>
    <w:rsid w:val="006F6971"/>
    <w:rsid w:val="006F6CAF"/>
    <w:rsid w:val="006F6DC9"/>
    <w:rsid w:val="006F6F82"/>
    <w:rsid w:val="006F75A3"/>
    <w:rsid w:val="006F78CB"/>
    <w:rsid w:val="00700166"/>
    <w:rsid w:val="0070094C"/>
    <w:rsid w:val="00700BF5"/>
    <w:rsid w:val="00700EC7"/>
    <w:rsid w:val="007013D2"/>
    <w:rsid w:val="00702C6C"/>
    <w:rsid w:val="007043B9"/>
    <w:rsid w:val="00704AF7"/>
    <w:rsid w:val="00704E11"/>
    <w:rsid w:val="00705142"/>
    <w:rsid w:val="00705609"/>
    <w:rsid w:val="0070579C"/>
    <w:rsid w:val="00705AA6"/>
    <w:rsid w:val="0070602F"/>
    <w:rsid w:val="007071AB"/>
    <w:rsid w:val="00707258"/>
    <w:rsid w:val="00707F48"/>
    <w:rsid w:val="007104B3"/>
    <w:rsid w:val="0071147E"/>
    <w:rsid w:val="00711506"/>
    <w:rsid w:val="007115E5"/>
    <w:rsid w:val="007117F6"/>
    <w:rsid w:val="007119E5"/>
    <w:rsid w:val="00711BB6"/>
    <w:rsid w:val="00711F51"/>
    <w:rsid w:val="007126D4"/>
    <w:rsid w:val="0071366A"/>
    <w:rsid w:val="007136DF"/>
    <w:rsid w:val="00713ADC"/>
    <w:rsid w:val="0071411A"/>
    <w:rsid w:val="00714E45"/>
    <w:rsid w:val="00714F94"/>
    <w:rsid w:val="00714FC4"/>
    <w:rsid w:val="00715132"/>
    <w:rsid w:val="00715B13"/>
    <w:rsid w:val="00715E7C"/>
    <w:rsid w:val="007163DD"/>
    <w:rsid w:val="00716D37"/>
    <w:rsid w:val="00717729"/>
    <w:rsid w:val="0072044C"/>
    <w:rsid w:val="00720A20"/>
    <w:rsid w:val="00720BC8"/>
    <w:rsid w:val="00720C35"/>
    <w:rsid w:val="0072134F"/>
    <w:rsid w:val="00721389"/>
    <w:rsid w:val="00721671"/>
    <w:rsid w:val="007217D1"/>
    <w:rsid w:val="00721920"/>
    <w:rsid w:val="00721990"/>
    <w:rsid w:val="00723124"/>
    <w:rsid w:val="007238F3"/>
    <w:rsid w:val="00724CBB"/>
    <w:rsid w:val="00724FDF"/>
    <w:rsid w:val="00725F34"/>
    <w:rsid w:val="0072776F"/>
    <w:rsid w:val="00727C0A"/>
    <w:rsid w:val="0073152B"/>
    <w:rsid w:val="00731962"/>
    <w:rsid w:val="00731C80"/>
    <w:rsid w:val="00731E95"/>
    <w:rsid w:val="007320F3"/>
    <w:rsid w:val="0073281D"/>
    <w:rsid w:val="00732EFD"/>
    <w:rsid w:val="0073372F"/>
    <w:rsid w:val="00733963"/>
    <w:rsid w:val="00733CEF"/>
    <w:rsid w:val="00733D91"/>
    <w:rsid w:val="00733FF7"/>
    <w:rsid w:val="0073459D"/>
    <w:rsid w:val="007346B2"/>
    <w:rsid w:val="0073481B"/>
    <w:rsid w:val="0073511C"/>
    <w:rsid w:val="007364DB"/>
    <w:rsid w:val="007369FF"/>
    <w:rsid w:val="00736AE3"/>
    <w:rsid w:val="00740D15"/>
    <w:rsid w:val="00741148"/>
    <w:rsid w:val="007413C2"/>
    <w:rsid w:val="00741504"/>
    <w:rsid w:val="0074234D"/>
    <w:rsid w:val="00742468"/>
    <w:rsid w:val="00744395"/>
    <w:rsid w:val="007444E2"/>
    <w:rsid w:val="0074468F"/>
    <w:rsid w:val="00744B0A"/>
    <w:rsid w:val="00744F4F"/>
    <w:rsid w:val="00745114"/>
    <w:rsid w:val="00746032"/>
    <w:rsid w:val="0074660E"/>
    <w:rsid w:val="00746F71"/>
    <w:rsid w:val="00747089"/>
    <w:rsid w:val="007479C1"/>
    <w:rsid w:val="007479D4"/>
    <w:rsid w:val="007508BA"/>
    <w:rsid w:val="00750C92"/>
    <w:rsid w:val="00751CBB"/>
    <w:rsid w:val="00751DD9"/>
    <w:rsid w:val="007523A6"/>
    <w:rsid w:val="00752780"/>
    <w:rsid w:val="00752A36"/>
    <w:rsid w:val="00753572"/>
    <w:rsid w:val="00754741"/>
    <w:rsid w:val="00754A72"/>
    <w:rsid w:val="00754CE5"/>
    <w:rsid w:val="007557E6"/>
    <w:rsid w:val="00756017"/>
    <w:rsid w:val="007563B1"/>
    <w:rsid w:val="007569D0"/>
    <w:rsid w:val="00756A9C"/>
    <w:rsid w:val="00757278"/>
    <w:rsid w:val="00757966"/>
    <w:rsid w:val="00760217"/>
    <w:rsid w:val="00760543"/>
    <w:rsid w:val="00760A38"/>
    <w:rsid w:val="007614CC"/>
    <w:rsid w:val="0076158E"/>
    <w:rsid w:val="00761EE0"/>
    <w:rsid w:val="00762EAF"/>
    <w:rsid w:val="00763882"/>
    <w:rsid w:val="00763ADF"/>
    <w:rsid w:val="00763F59"/>
    <w:rsid w:val="007641B8"/>
    <w:rsid w:val="00764279"/>
    <w:rsid w:val="0076466D"/>
    <w:rsid w:val="0076540C"/>
    <w:rsid w:val="00765880"/>
    <w:rsid w:val="00770A21"/>
    <w:rsid w:val="00770E2E"/>
    <w:rsid w:val="0077166F"/>
    <w:rsid w:val="007719E6"/>
    <w:rsid w:val="00771CAE"/>
    <w:rsid w:val="00772A20"/>
    <w:rsid w:val="007735DE"/>
    <w:rsid w:val="00773E92"/>
    <w:rsid w:val="00774277"/>
    <w:rsid w:val="0077513C"/>
    <w:rsid w:val="0077574A"/>
    <w:rsid w:val="0077584E"/>
    <w:rsid w:val="0077590C"/>
    <w:rsid w:val="007759F4"/>
    <w:rsid w:val="00775DA9"/>
    <w:rsid w:val="0077629B"/>
    <w:rsid w:val="00776E29"/>
    <w:rsid w:val="007774B4"/>
    <w:rsid w:val="00780428"/>
    <w:rsid w:val="00780D20"/>
    <w:rsid w:val="00781C0A"/>
    <w:rsid w:val="00782E9E"/>
    <w:rsid w:val="007833B9"/>
    <w:rsid w:val="00783E78"/>
    <w:rsid w:val="00784363"/>
    <w:rsid w:val="007861BA"/>
    <w:rsid w:val="0078642B"/>
    <w:rsid w:val="00786C1C"/>
    <w:rsid w:val="0078747D"/>
    <w:rsid w:val="00787E16"/>
    <w:rsid w:val="007904B4"/>
    <w:rsid w:val="00790747"/>
    <w:rsid w:val="00791045"/>
    <w:rsid w:val="00791292"/>
    <w:rsid w:val="00791515"/>
    <w:rsid w:val="007916D7"/>
    <w:rsid w:val="00791F6E"/>
    <w:rsid w:val="0079306B"/>
    <w:rsid w:val="00794F85"/>
    <w:rsid w:val="007951E9"/>
    <w:rsid w:val="00795252"/>
    <w:rsid w:val="00795A0A"/>
    <w:rsid w:val="00795CCC"/>
    <w:rsid w:val="00796568"/>
    <w:rsid w:val="007973B5"/>
    <w:rsid w:val="00797B16"/>
    <w:rsid w:val="007A0921"/>
    <w:rsid w:val="007A1ADC"/>
    <w:rsid w:val="007A1ED4"/>
    <w:rsid w:val="007A2576"/>
    <w:rsid w:val="007A2EF7"/>
    <w:rsid w:val="007A32A8"/>
    <w:rsid w:val="007A39E3"/>
    <w:rsid w:val="007A3B94"/>
    <w:rsid w:val="007A4353"/>
    <w:rsid w:val="007A439C"/>
    <w:rsid w:val="007A44D6"/>
    <w:rsid w:val="007A49B5"/>
    <w:rsid w:val="007A4C2A"/>
    <w:rsid w:val="007A4DD7"/>
    <w:rsid w:val="007A59E4"/>
    <w:rsid w:val="007A5C57"/>
    <w:rsid w:val="007A5FD3"/>
    <w:rsid w:val="007A6A44"/>
    <w:rsid w:val="007A6FDA"/>
    <w:rsid w:val="007B0047"/>
    <w:rsid w:val="007B04F5"/>
    <w:rsid w:val="007B1CF1"/>
    <w:rsid w:val="007B1EC4"/>
    <w:rsid w:val="007B3764"/>
    <w:rsid w:val="007B3DD2"/>
    <w:rsid w:val="007B3E35"/>
    <w:rsid w:val="007B43EF"/>
    <w:rsid w:val="007B5504"/>
    <w:rsid w:val="007B5739"/>
    <w:rsid w:val="007B57E5"/>
    <w:rsid w:val="007B5F95"/>
    <w:rsid w:val="007B6D20"/>
    <w:rsid w:val="007B7AEF"/>
    <w:rsid w:val="007B7CA0"/>
    <w:rsid w:val="007C10DF"/>
    <w:rsid w:val="007C1C81"/>
    <w:rsid w:val="007C2446"/>
    <w:rsid w:val="007C3F25"/>
    <w:rsid w:val="007C437E"/>
    <w:rsid w:val="007C459D"/>
    <w:rsid w:val="007C4ADF"/>
    <w:rsid w:val="007C4B03"/>
    <w:rsid w:val="007C4DAF"/>
    <w:rsid w:val="007C55F4"/>
    <w:rsid w:val="007C60D8"/>
    <w:rsid w:val="007C6115"/>
    <w:rsid w:val="007C6321"/>
    <w:rsid w:val="007C6400"/>
    <w:rsid w:val="007C6973"/>
    <w:rsid w:val="007C69C4"/>
    <w:rsid w:val="007C6DF7"/>
    <w:rsid w:val="007C7218"/>
    <w:rsid w:val="007C7366"/>
    <w:rsid w:val="007C7923"/>
    <w:rsid w:val="007D0D9E"/>
    <w:rsid w:val="007D1171"/>
    <w:rsid w:val="007D157F"/>
    <w:rsid w:val="007D15C3"/>
    <w:rsid w:val="007D1798"/>
    <w:rsid w:val="007D1FB7"/>
    <w:rsid w:val="007D216A"/>
    <w:rsid w:val="007D29A3"/>
    <w:rsid w:val="007D2EF8"/>
    <w:rsid w:val="007D408F"/>
    <w:rsid w:val="007D4649"/>
    <w:rsid w:val="007D4672"/>
    <w:rsid w:val="007D5657"/>
    <w:rsid w:val="007D5AEB"/>
    <w:rsid w:val="007D6506"/>
    <w:rsid w:val="007D6F70"/>
    <w:rsid w:val="007D6FF0"/>
    <w:rsid w:val="007D7E25"/>
    <w:rsid w:val="007E01E8"/>
    <w:rsid w:val="007E050A"/>
    <w:rsid w:val="007E1B68"/>
    <w:rsid w:val="007E217E"/>
    <w:rsid w:val="007E2493"/>
    <w:rsid w:val="007E273F"/>
    <w:rsid w:val="007E290E"/>
    <w:rsid w:val="007E2BC0"/>
    <w:rsid w:val="007E2C20"/>
    <w:rsid w:val="007E2CDA"/>
    <w:rsid w:val="007E3E78"/>
    <w:rsid w:val="007E47EF"/>
    <w:rsid w:val="007E4B09"/>
    <w:rsid w:val="007E4DDB"/>
    <w:rsid w:val="007E508B"/>
    <w:rsid w:val="007E5EC7"/>
    <w:rsid w:val="007E6A1F"/>
    <w:rsid w:val="007F01D7"/>
    <w:rsid w:val="007F20CC"/>
    <w:rsid w:val="007F2313"/>
    <w:rsid w:val="007F308E"/>
    <w:rsid w:val="007F326F"/>
    <w:rsid w:val="007F34E2"/>
    <w:rsid w:val="007F3A8E"/>
    <w:rsid w:val="007F41FE"/>
    <w:rsid w:val="007F4405"/>
    <w:rsid w:val="007F48E3"/>
    <w:rsid w:val="007F48EF"/>
    <w:rsid w:val="007F5766"/>
    <w:rsid w:val="007F6651"/>
    <w:rsid w:val="007F6CDB"/>
    <w:rsid w:val="007F7296"/>
    <w:rsid w:val="007F7F43"/>
    <w:rsid w:val="008000F5"/>
    <w:rsid w:val="00801A19"/>
    <w:rsid w:val="00801A7A"/>
    <w:rsid w:val="00801C92"/>
    <w:rsid w:val="00801EB2"/>
    <w:rsid w:val="00802B71"/>
    <w:rsid w:val="00803C0B"/>
    <w:rsid w:val="008045C4"/>
    <w:rsid w:val="00804ED3"/>
    <w:rsid w:val="00805772"/>
    <w:rsid w:val="00805BE9"/>
    <w:rsid w:val="00805F66"/>
    <w:rsid w:val="008072A5"/>
    <w:rsid w:val="0080741D"/>
    <w:rsid w:val="00807977"/>
    <w:rsid w:val="00810A79"/>
    <w:rsid w:val="00810B87"/>
    <w:rsid w:val="00810BD2"/>
    <w:rsid w:val="00811185"/>
    <w:rsid w:val="00811C31"/>
    <w:rsid w:val="00811D68"/>
    <w:rsid w:val="00812393"/>
    <w:rsid w:val="00812447"/>
    <w:rsid w:val="00812B31"/>
    <w:rsid w:val="00812B89"/>
    <w:rsid w:val="008132D3"/>
    <w:rsid w:val="008139EC"/>
    <w:rsid w:val="00813B3A"/>
    <w:rsid w:val="00813C16"/>
    <w:rsid w:val="00815113"/>
    <w:rsid w:val="00816708"/>
    <w:rsid w:val="0081699E"/>
    <w:rsid w:val="0081789E"/>
    <w:rsid w:val="00820153"/>
    <w:rsid w:val="00820DAD"/>
    <w:rsid w:val="00820DF4"/>
    <w:rsid w:val="008213D7"/>
    <w:rsid w:val="00821B85"/>
    <w:rsid w:val="00821D7D"/>
    <w:rsid w:val="0082251D"/>
    <w:rsid w:val="00823612"/>
    <w:rsid w:val="00823B10"/>
    <w:rsid w:val="00823F14"/>
    <w:rsid w:val="0082461C"/>
    <w:rsid w:val="008253F9"/>
    <w:rsid w:val="00825951"/>
    <w:rsid w:val="00825FC9"/>
    <w:rsid w:val="00826601"/>
    <w:rsid w:val="00826EC8"/>
    <w:rsid w:val="00827585"/>
    <w:rsid w:val="00827752"/>
    <w:rsid w:val="00827B14"/>
    <w:rsid w:val="00830C7E"/>
    <w:rsid w:val="00831365"/>
    <w:rsid w:val="008318FA"/>
    <w:rsid w:val="00832D2F"/>
    <w:rsid w:val="008335C7"/>
    <w:rsid w:val="00833601"/>
    <w:rsid w:val="00833AD4"/>
    <w:rsid w:val="00833E65"/>
    <w:rsid w:val="00834002"/>
    <w:rsid w:val="008346F7"/>
    <w:rsid w:val="00835341"/>
    <w:rsid w:val="00835E70"/>
    <w:rsid w:val="00836161"/>
    <w:rsid w:val="008364A1"/>
    <w:rsid w:val="0083657B"/>
    <w:rsid w:val="00836FA8"/>
    <w:rsid w:val="00837BA9"/>
    <w:rsid w:val="008403B7"/>
    <w:rsid w:val="008414E0"/>
    <w:rsid w:val="0084159A"/>
    <w:rsid w:val="008417BB"/>
    <w:rsid w:val="00841A4F"/>
    <w:rsid w:val="00841F91"/>
    <w:rsid w:val="0084304F"/>
    <w:rsid w:val="00843151"/>
    <w:rsid w:val="0084542F"/>
    <w:rsid w:val="008456C0"/>
    <w:rsid w:val="00845D66"/>
    <w:rsid w:val="00845D76"/>
    <w:rsid w:val="00846A92"/>
    <w:rsid w:val="008470F9"/>
    <w:rsid w:val="0084711A"/>
    <w:rsid w:val="00847169"/>
    <w:rsid w:val="00847790"/>
    <w:rsid w:val="00847E10"/>
    <w:rsid w:val="00850094"/>
    <w:rsid w:val="008500B7"/>
    <w:rsid w:val="008502CF"/>
    <w:rsid w:val="00850508"/>
    <w:rsid w:val="00850A56"/>
    <w:rsid w:val="00851323"/>
    <w:rsid w:val="00851561"/>
    <w:rsid w:val="00851672"/>
    <w:rsid w:val="0085197C"/>
    <w:rsid w:val="00852228"/>
    <w:rsid w:val="00852FE8"/>
    <w:rsid w:val="0085378F"/>
    <w:rsid w:val="00853E52"/>
    <w:rsid w:val="00856961"/>
    <w:rsid w:val="00856AA3"/>
    <w:rsid w:val="00857454"/>
    <w:rsid w:val="0085771B"/>
    <w:rsid w:val="00857BB2"/>
    <w:rsid w:val="0086037F"/>
    <w:rsid w:val="008608DB"/>
    <w:rsid w:val="008620F0"/>
    <w:rsid w:val="008623CB"/>
    <w:rsid w:val="008624FA"/>
    <w:rsid w:val="00862842"/>
    <w:rsid w:val="008631E3"/>
    <w:rsid w:val="008636E6"/>
    <w:rsid w:val="0086405B"/>
    <w:rsid w:val="008647F8"/>
    <w:rsid w:val="00865A83"/>
    <w:rsid w:val="00865E66"/>
    <w:rsid w:val="00866FF6"/>
    <w:rsid w:val="008677F3"/>
    <w:rsid w:val="00867BFF"/>
    <w:rsid w:val="00870C56"/>
    <w:rsid w:val="008724A1"/>
    <w:rsid w:val="0087309C"/>
    <w:rsid w:val="00874087"/>
    <w:rsid w:val="00875034"/>
    <w:rsid w:val="0087506A"/>
    <w:rsid w:val="00875D7F"/>
    <w:rsid w:val="00875DB1"/>
    <w:rsid w:val="00875DCD"/>
    <w:rsid w:val="00876928"/>
    <w:rsid w:val="008769D7"/>
    <w:rsid w:val="00876B67"/>
    <w:rsid w:val="00876F0B"/>
    <w:rsid w:val="00877A52"/>
    <w:rsid w:val="00880051"/>
    <w:rsid w:val="00880419"/>
    <w:rsid w:val="00880729"/>
    <w:rsid w:val="0088090F"/>
    <w:rsid w:val="00881BE2"/>
    <w:rsid w:val="0088224E"/>
    <w:rsid w:val="00882692"/>
    <w:rsid w:val="00882788"/>
    <w:rsid w:val="00882A0F"/>
    <w:rsid w:val="008830AA"/>
    <w:rsid w:val="00883559"/>
    <w:rsid w:val="00883782"/>
    <w:rsid w:val="008839A6"/>
    <w:rsid w:val="00884100"/>
    <w:rsid w:val="00884529"/>
    <w:rsid w:val="00884A1B"/>
    <w:rsid w:val="00884AA4"/>
    <w:rsid w:val="00886151"/>
    <w:rsid w:val="00886319"/>
    <w:rsid w:val="00887066"/>
    <w:rsid w:val="00887859"/>
    <w:rsid w:val="00887CE2"/>
    <w:rsid w:val="00887D77"/>
    <w:rsid w:val="00890C4B"/>
    <w:rsid w:val="00891F3B"/>
    <w:rsid w:val="00892240"/>
    <w:rsid w:val="00892293"/>
    <w:rsid w:val="0089312C"/>
    <w:rsid w:val="008932B6"/>
    <w:rsid w:val="008937CB"/>
    <w:rsid w:val="00894105"/>
    <w:rsid w:val="00894679"/>
    <w:rsid w:val="00894D39"/>
    <w:rsid w:val="00895956"/>
    <w:rsid w:val="0089609A"/>
    <w:rsid w:val="008964FD"/>
    <w:rsid w:val="00896CE2"/>
    <w:rsid w:val="00897864"/>
    <w:rsid w:val="00897991"/>
    <w:rsid w:val="008979A9"/>
    <w:rsid w:val="00897ED0"/>
    <w:rsid w:val="008A132C"/>
    <w:rsid w:val="008A1893"/>
    <w:rsid w:val="008A1DC3"/>
    <w:rsid w:val="008A2209"/>
    <w:rsid w:val="008A2745"/>
    <w:rsid w:val="008A2971"/>
    <w:rsid w:val="008A2C37"/>
    <w:rsid w:val="008A3139"/>
    <w:rsid w:val="008A31BF"/>
    <w:rsid w:val="008A3809"/>
    <w:rsid w:val="008A4361"/>
    <w:rsid w:val="008A492F"/>
    <w:rsid w:val="008A49F3"/>
    <w:rsid w:val="008A5017"/>
    <w:rsid w:val="008A58A9"/>
    <w:rsid w:val="008A67D2"/>
    <w:rsid w:val="008A683E"/>
    <w:rsid w:val="008A7502"/>
    <w:rsid w:val="008A7B66"/>
    <w:rsid w:val="008A7E52"/>
    <w:rsid w:val="008B0C44"/>
    <w:rsid w:val="008B10CF"/>
    <w:rsid w:val="008B17D2"/>
    <w:rsid w:val="008B1C9D"/>
    <w:rsid w:val="008B247E"/>
    <w:rsid w:val="008B2FB0"/>
    <w:rsid w:val="008B31F1"/>
    <w:rsid w:val="008B3363"/>
    <w:rsid w:val="008B337E"/>
    <w:rsid w:val="008B3570"/>
    <w:rsid w:val="008B4172"/>
    <w:rsid w:val="008B4557"/>
    <w:rsid w:val="008B46BE"/>
    <w:rsid w:val="008B4BF7"/>
    <w:rsid w:val="008B4E1C"/>
    <w:rsid w:val="008B54F9"/>
    <w:rsid w:val="008B6104"/>
    <w:rsid w:val="008B6545"/>
    <w:rsid w:val="008B6E9B"/>
    <w:rsid w:val="008B7D0E"/>
    <w:rsid w:val="008C143C"/>
    <w:rsid w:val="008C159E"/>
    <w:rsid w:val="008C19A2"/>
    <w:rsid w:val="008C19CD"/>
    <w:rsid w:val="008C2053"/>
    <w:rsid w:val="008C22A7"/>
    <w:rsid w:val="008C22F1"/>
    <w:rsid w:val="008C25EB"/>
    <w:rsid w:val="008C2DD3"/>
    <w:rsid w:val="008C445E"/>
    <w:rsid w:val="008C4606"/>
    <w:rsid w:val="008C5C2D"/>
    <w:rsid w:val="008C6A52"/>
    <w:rsid w:val="008C6FB5"/>
    <w:rsid w:val="008C747F"/>
    <w:rsid w:val="008D03AD"/>
    <w:rsid w:val="008D0A01"/>
    <w:rsid w:val="008D0F5C"/>
    <w:rsid w:val="008D1E6E"/>
    <w:rsid w:val="008D1ED4"/>
    <w:rsid w:val="008D1F9A"/>
    <w:rsid w:val="008D40E6"/>
    <w:rsid w:val="008D41D7"/>
    <w:rsid w:val="008D4BDE"/>
    <w:rsid w:val="008D52F3"/>
    <w:rsid w:val="008D5439"/>
    <w:rsid w:val="008E00FA"/>
    <w:rsid w:val="008E05AF"/>
    <w:rsid w:val="008E08AC"/>
    <w:rsid w:val="008E1C88"/>
    <w:rsid w:val="008E1DC3"/>
    <w:rsid w:val="008E1F1A"/>
    <w:rsid w:val="008E301B"/>
    <w:rsid w:val="008E3584"/>
    <w:rsid w:val="008E3B99"/>
    <w:rsid w:val="008E4577"/>
    <w:rsid w:val="008E4593"/>
    <w:rsid w:val="008E530E"/>
    <w:rsid w:val="008E5E4E"/>
    <w:rsid w:val="008E6582"/>
    <w:rsid w:val="008E6C73"/>
    <w:rsid w:val="008E7174"/>
    <w:rsid w:val="008F0B0B"/>
    <w:rsid w:val="008F1489"/>
    <w:rsid w:val="008F1774"/>
    <w:rsid w:val="008F2FB5"/>
    <w:rsid w:val="008F3198"/>
    <w:rsid w:val="008F39CB"/>
    <w:rsid w:val="008F4970"/>
    <w:rsid w:val="008F4E87"/>
    <w:rsid w:val="008F5B06"/>
    <w:rsid w:val="008F5FA9"/>
    <w:rsid w:val="008F6064"/>
    <w:rsid w:val="008F6334"/>
    <w:rsid w:val="008F6832"/>
    <w:rsid w:val="008F7414"/>
    <w:rsid w:val="008F746F"/>
    <w:rsid w:val="008F75D7"/>
    <w:rsid w:val="008F79BD"/>
    <w:rsid w:val="00900501"/>
    <w:rsid w:val="009016AE"/>
    <w:rsid w:val="00902336"/>
    <w:rsid w:val="00902F4E"/>
    <w:rsid w:val="0090381D"/>
    <w:rsid w:val="00903A37"/>
    <w:rsid w:val="0090404F"/>
    <w:rsid w:val="00905D9C"/>
    <w:rsid w:val="00907636"/>
    <w:rsid w:val="00907A9D"/>
    <w:rsid w:val="00907B6F"/>
    <w:rsid w:val="00910008"/>
    <w:rsid w:val="009102DF"/>
    <w:rsid w:val="009104E1"/>
    <w:rsid w:val="0091099D"/>
    <w:rsid w:val="00911BEE"/>
    <w:rsid w:val="00911E3F"/>
    <w:rsid w:val="009122DE"/>
    <w:rsid w:val="0091263C"/>
    <w:rsid w:val="00912728"/>
    <w:rsid w:val="00912A6A"/>
    <w:rsid w:val="00912EDF"/>
    <w:rsid w:val="00912FBE"/>
    <w:rsid w:val="0091324C"/>
    <w:rsid w:val="00913DD0"/>
    <w:rsid w:val="009149A5"/>
    <w:rsid w:val="009150E5"/>
    <w:rsid w:val="0091534A"/>
    <w:rsid w:val="00915963"/>
    <w:rsid w:val="00915A13"/>
    <w:rsid w:val="00915D8B"/>
    <w:rsid w:val="00916205"/>
    <w:rsid w:val="00916971"/>
    <w:rsid w:val="00916E6D"/>
    <w:rsid w:val="00917A80"/>
    <w:rsid w:val="00917C44"/>
    <w:rsid w:val="00920067"/>
    <w:rsid w:val="009207CE"/>
    <w:rsid w:val="0092110C"/>
    <w:rsid w:val="009211BC"/>
    <w:rsid w:val="009212E9"/>
    <w:rsid w:val="009212F5"/>
    <w:rsid w:val="0092188B"/>
    <w:rsid w:val="009222EA"/>
    <w:rsid w:val="0092262F"/>
    <w:rsid w:val="0092295E"/>
    <w:rsid w:val="00922971"/>
    <w:rsid w:val="00922F0A"/>
    <w:rsid w:val="0092372F"/>
    <w:rsid w:val="00923A25"/>
    <w:rsid w:val="00923FDE"/>
    <w:rsid w:val="009242E3"/>
    <w:rsid w:val="00924C56"/>
    <w:rsid w:val="009254EC"/>
    <w:rsid w:val="009273D4"/>
    <w:rsid w:val="0092788F"/>
    <w:rsid w:val="00930740"/>
    <w:rsid w:val="00930E63"/>
    <w:rsid w:val="00930E8E"/>
    <w:rsid w:val="00931699"/>
    <w:rsid w:val="0093233B"/>
    <w:rsid w:val="00932486"/>
    <w:rsid w:val="00932F25"/>
    <w:rsid w:val="009330DC"/>
    <w:rsid w:val="009345EB"/>
    <w:rsid w:val="00934950"/>
    <w:rsid w:val="00935226"/>
    <w:rsid w:val="00936F86"/>
    <w:rsid w:val="009379A3"/>
    <w:rsid w:val="0094068A"/>
    <w:rsid w:val="009406AE"/>
    <w:rsid w:val="00940EF4"/>
    <w:rsid w:val="00940F74"/>
    <w:rsid w:val="009418EC"/>
    <w:rsid w:val="00941A70"/>
    <w:rsid w:val="00941B98"/>
    <w:rsid w:val="00941C51"/>
    <w:rsid w:val="00943BAF"/>
    <w:rsid w:val="009445B3"/>
    <w:rsid w:val="00944980"/>
    <w:rsid w:val="00944CF2"/>
    <w:rsid w:val="0094507C"/>
    <w:rsid w:val="009462BF"/>
    <w:rsid w:val="009475A8"/>
    <w:rsid w:val="00947F81"/>
    <w:rsid w:val="00950BAB"/>
    <w:rsid w:val="00950C9F"/>
    <w:rsid w:val="009512C6"/>
    <w:rsid w:val="009519D6"/>
    <w:rsid w:val="0095245C"/>
    <w:rsid w:val="00952754"/>
    <w:rsid w:val="00952B91"/>
    <w:rsid w:val="00953816"/>
    <w:rsid w:val="00953D0A"/>
    <w:rsid w:val="00953D60"/>
    <w:rsid w:val="00954531"/>
    <w:rsid w:val="009546E2"/>
    <w:rsid w:val="00955F0A"/>
    <w:rsid w:val="009561CF"/>
    <w:rsid w:val="00957928"/>
    <w:rsid w:val="009607E0"/>
    <w:rsid w:val="0096109E"/>
    <w:rsid w:val="0096227C"/>
    <w:rsid w:val="00962343"/>
    <w:rsid w:val="00962D57"/>
    <w:rsid w:val="00962DDD"/>
    <w:rsid w:val="00963760"/>
    <w:rsid w:val="00963984"/>
    <w:rsid w:val="00963C85"/>
    <w:rsid w:val="00964158"/>
    <w:rsid w:val="00964271"/>
    <w:rsid w:val="00964795"/>
    <w:rsid w:val="00964B79"/>
    <w:rsid w:val="00965040"/>
    <w:rsid w:val="009659BD"/>
    <w:rsid w:val="00965A53"/>
    <w:rsid w:val="00966C07"/>
    <w:rsid w:val="00967241"/>
    <w:rsid w:val="00967DFC"/>
    <w:rsid w:val="00970BE7"/>
    <w:rsid w:val="0097242A"/>
    <w:rsid w:val="0097283C"/>
    <w:rsid w:val="00972B0A"/>
    <w:rsid w:val="009732C0"/>
    <w:rsid w:val="009736F1"/>
    <w:rsid w:val="0097389B"/>
    <w:rsid w:val="00973973"/>
    <w:rsid w:val="0097446A"/>
    <w:rsid w:val="00974AC9"/>
    <w:rsid w:val="00974FB6"/>
    <w:rsid w:val="00975310"/>
    <w:rsid w:val="009756C5"/>
    <w:rsid w:val="00975A16"/>
    <w:rsid w:val="009771A0"/>
    <w:rsid w:val="009776A6"/>
    <w:rsid w:val="00977902"/>
    <w:rsid w:val="00977D4E"/>
    <w:rsid w:val="00980227"/>
    <w:rsid w:val="00980584"/>
    <w:rsid w:val="00980C05"/>
    <w:rsid w:val="00980F9A"/>
    <w:rsid w:val="0098105B"/>
    <w:rsid w:val="0098113A"/>
    <w:rsid w:val="009812A0"/>
    <w:rsid w:val="00981404"/>
    <w:rsid w:val="009816CF"/>
    <w:rsid w:val="00981EFD"/>
    <w:rsid w:val="00982824"/>
    <w:rsid w:val="00982A97"/>
    <w:rsid w:val="0098335A"/>
    <w:rsid w:val="00983D46"/>
    <w:rsid w:val="00983D75"/>
    <w:rsid w:val="0098462B"/>
    <w:rsid w:val="00987756"/>
    <w:rsid w:val="00987DDE"/>
    <w:rsid w:val="00990127"/>
    <w:rsid w:val="009902B8"/>
    <w:rsid w:val="00991357"/>
    <w:rsid w:val="009927C5"/>
    <w:rsid w:val="00992ACF"/>
    <w:rsid w:val="009933BC"/>
    <w:rsid w:val="00993583"/>
    <w:rsid w:val="00993AB4"/>
    <w:rsid w:val="00993BEC"/>
    <w:rsid w:val="00995C55"/>
    <w:rsid w:val="009960E8"/>
    <w:rsid w:val="009962BD"/>
    <w:rsid w:val="00996673"/>
    <w:rsid w:val="00996FA4"/>
    <w:rsid w:val="00997015"/>
    <w:rsid w:val="00997611"/>
    <w:rsid w:val="009976A1"/>
    <w:rsid w:val="009A0A98"/>
    <w:rsid w:val="009A100B"/>
    <w:rsid w:val="009A17C0"/>
    <w:rsid w:val="009A2993"/>
    <w:rsid w:val="009A31C5"/>
    <w:rsid w:val="009A3313"/>
    <w:rsid w:val="009A3EB1"/>
    <w:rsid w:val="009A5080"/>
    <w:rsid w:val="009A5C8D"/>
    <w:rsid w:val="009A5ED9"/>
    <w:rsid w:val="009A6535"/>
    <w:rsid w:val="009A6872"/>
    <w:rsid w:val="009A6A73"/>
    <w:rsid w:val="009A735D"/>
    <w:rsid w:val="009A76C1"/>
    <w:rsid w:val="009B060E"/>
    <w:rsid w:val="009B070E"/>
    <w:rsid w:val="009B0EA5"/>
    <w:rsid w:val="009B1427"/>
    <w:rsid w:val="009B175D"/>
    <w:rsid w:val="009B19EA"/>
    <w:rsid w:val="009B1B25"/>
    <w:rsid w:val="009B2B44"/>
    <w:rsid w:val="009B2B9D"/>
    <w:rsid w:val="009B2BE9"/>
    <w:rsid w:val="009B3774"/>
    <w:rsid w:val="009B392C"/>
    <w:rsid w:val="009B3B27"/>
    <w:rsid w:val="009B3B68"/>
    <w:rsid w:val="009B3C17"/>
    <w:rsid w:val="009B447F"/>
    <w:rsid w:val="009B52F6"/>
    <w:rsid w:val="009B64B3"/>
    <w:rsid w:val="009B67C2"/>
    <w:rsid w:val="009B6C49"/>
    <w:rsid w:val="009B7013"/>
    <w:rsid w:val="009C07EE"/>
    <w:rsid w:val="009C0880"/>
    <w:rsid w:val="009C08D4"/>
    <w:rsid w:val="009C09BE"/>
    <w:rsid w:val="009C1243"/>
    <w:rsid w:val="009C1328"/>
    <w:rsid w:val="009C15B6"/>
    <w:rsid w:val="009C299C"/>
    <w:rsid w:val="009C2DAE"/>
    <w:rsid w:val="009C4062"/>
    <w:rsid w:val="009C4FE2"/>
    <w:rsid w:val="009C55B2"/>
    <w:rsid w:val="009C5697"/>
    <w:rsid w:val="009C77CF"/>
    <w:rsid w:val="009D00EF"/>
    <w:rsid w:val="009D0424"/>
    <w:rsid w:val="009D11BB"/>
    <w:rsid w:val="009D122C"/>
    <w:rsid w:val="009D199E"/>
    <w:rsid w:val="009D1E80"/>
    <w:rsid w:val="009D253E"/>
    <w:rsid w:val="009D2E4A"/>
    <w:rsid w:val="009D3208"/>
    <w:rsid w:val="009D3C18"/>
    <w:rsid w:val="009D3E67"/>
    <w:rsid w:val="009D414E"/>
    <w:rsid w:val="009D44E6"/>
    <w:rsid w:val="009D4693"/>
    <w:rsid w:val="009D4C22"/>
    <w:rsid w:val="009D5F74"/>
    <w:rsid w:val="009D6221"/>
    <w:rsid w:val="009D6227"/>
    <w:rsid w:val="009D67C4"/>
    <w:rsid w:val="009D6E42"/>
    <w:rsid w:val="009D715D"/>
    <w:rsid w:val="009D7B4C"/>
    <w:rsid w:val="009E09CB"/>
    <w:rsid w:val="009E1332"/>
    <w:rsid w:val="009E26FC"/>
    <w:rsid w:val="009E34B5"/>
    <w:rsid w:val="009E370F"/>
    <w:rsid w:val="009E4B78"/>
    <w:rsid w:val="009E501E"/>
    <w:rsid w:val="009E55D4"/>
    <w:rsid w:val="009E63EB"/>
    <w:rsid w:val="009E6491"/>
    <w:rsid w:val="009E79BB"/>
    <w:rsid w:val="009E7C5F"/>
    <w:rsid w:val="009F0F3D"/>
    <w:rsid w:val="009F17B2"/>
    <w:rsid w:val="009F1BE9"/>
    <w:rsid w:val="009F301D"/>
    <w:rsid w:val="009F3BC1"/>
    <w:rsid w:val="009F407A"/>
    <w:rsid w:val="009F4261"/>
    <w:rsid w:val="009F434E"/>
    <w:rsid w:val="009F4378"/>
    <w:rsid w:val="009F476F"/>
    <w:rsid w:val="009F477B"/>
    <w:rsid w:val="009F477C"/>
    <w:rsid w:val="009F483F"/>
    <w:rsid w:val="009F49D0"/>
    <w:rsid w:val="009F4D44"/>
    <w:rsid w:val="009F54A6"/>
    <w:rsid w:val="009F5911"/>
    <w:rsid w:val="009F6497"/>
    <w:rsid w:val="009F67D6"/>
    <w:rsid w:val="009F797C"/>
    <w:rsid w:val="00A018CD"/>
    <w:rsid w:val="00A01B47"/>
    <w:rsid w:val="00A02076"/>
    <w:rsid w:val="00A02172"/>
    <w:rsid w:val="00A026D1"/>
    <w:rsid w:val="00A03220"/>
    <w:rsid w:val="00A035AB"/>
    <w:rsid w:val="00A03649"/>
    <w:rsid w:val="00A0528F"/>
    <w:rsid w:val="00A055EC"/>
    <w:rsid w:val="00A05946"/>
    <w:rsid w:val="00A06040"/>
    <w:rsid w:val="00A06181"/>
    <w:rsid w:val="00A06B12"/>
    <w:rsid w:val="00A075E7"/>
    <w:rsid w:val="00A10746"/>
    <w:rsid w:val="00A1103E"/>
    <w:rsid w:val="00A11407"/>
    <w:rsid w:val="00A11D32"/>
    <w:rsid w:val="00A11D87"/>
    <w:rsid w:val="00A122AC"/>
    <w:rsid w:val="00A127CA"/>
    <w:rsid w:val="00A128D2"/>
    <w:rsid w:val="00A134BC"/>
    <w:rsid w:val="00A13642"/>
    <w:rsid w:val="00A13B7D"/>
    <w:rsid w:val="00A145D7"/>
    <w:rsid w:val="00A14937"/>
    <w:rsid w:val="00A14CAE"/>
    <w:rsid w:val="00A158E8"/>
    <w:rsid w:val="00A1663B"/>
    <w:rsid w:val="00A1663C"/>
    <w:rsid w:val="00A1679D"/>
    <w:rsid w:val="00A16CAC"/>
    <w:rsid w:val="00A1709E"/>
    <w:rsid w:val="00A17B83"/>
    <w:rsid w:val="00A21069"/>
    <w:rsid w:val="00A211B5"/>
    <w:rsid w:val="00A2121F"/>
    <w:rsid w:val="00A21924"/>
    <w:rsid w:val="00A21D07"/>
    <w:rsid w:val="00A21E82"/>
    <w:rsid w:val="00A22380"/>
    <w:rsid w:val="00A22AA1"/>
    <w:rsid w:val="00A22D91"/>
    <w:rsid w:val="00A22DA5"/>
    <w:rsid w:val="00A232C6"/>
    <w:rsid w:val="00A236DC"/>
    <w:rsid w:val="00A238BC"/>
    <w:rsid w:val="00A244C7"/>
    <w:rsid w:val="00A26869"/>
    <w:rsid w:val="00A26C04"/>
    <w:rsid w:val="00A2732D"/>
    <w:rsid w:val="00A2772A"/>
    <w:rsid w:val="00A27819"/>
    <w:rsid w:val="00A27C47"/>
    <w:rsid w:val="00A27E4B"/>
    <w:rsid w:val="00A31DDB"/>
    <w:rsid w:val="00A31DFC"/>
    <w:rsid w:val="00A31E3F"/>
    <w:rsid w:val="00A3223F"/>
    <w:rsid w:val="00A32407"/>
    <w:rsid w:val="00A32418"/>
    <w:rsid w:val="00A32858"/>
    <w:rsid w:val="00A336BF"/>
    <w:rsid w:val="00A345C6"/>
    <w:rsid w:val="00A34795"/>
    <w:rsid w:val="00A35D44"/>
    <w:rsid w:val="00A373BA"/>
    <w:rsid w:val="00A37D35"/>
    <w:rsid w:val="00A37D92"/>
    <w:rsid w:val="00A40970"/>
    <w:rsid w:val="00A409FB"/>
    <w:rsid w:val="00A41AE5"/>
    <w:rsid w:val="00A41B4F"/>
    <w:rsid w:val="00A42221"/>
    <w:rsid w:val="00A43424"/>
    <w:rsid w:val="00A43518"/>
    <w:rsid w:val="00A43CB9"/>
    <w:rsid w:val="00A44146"/>
    <w:rsid w:val="00A44255"/>
    <w:rsid w:val="00A451D1"/>
    <w:rsid w:val="00A452D8"/>
    <w:rsid w:val="00A453C1"/>
    <w:rsid w:val="00A45591"/>
    <w:rsid w:val="00A45FF8"/>
    <w:rsid w:val="00A46692"/>
    <w:rsid w:val="00A47294"/>
    <w:rsid w:val="00A47B72"/>
    <w:rsid w:val="00A50844"/>
    <w:rsid w:val="00A50F21"/>
    <w:rsid w:val="00A51095"/>
    <w:rsid w:val="00A513B2"/>
    <w:rsid w:val="00A513BF"/>
    <w:rsid w:val="00A52082"/>
    <w:rsid w:val="00A52339"/>
    <w:rsid w:val="00A5233A"/>
    <w:rsid w:val="00A52E55"/>
    <w:rsid w:val="00A5341D"/>
    <w:rsid w:val="00A53CE2"/>
    <w:rsid w:val="00A5427F"/>
    <w:rsid w:val="00A54F09"/>
    <w:rsid w:val="00A5518D"/>
    <w:rsid w:val="00A553A9"/>
    <w:rsid w:val="00A55724"/>
    <w:rsid w:val="00A55FB3"/>
    <w:rsid w:val="00A5639B"/>
    <w:rsid w:val="00A565F7"/>
    <w:rsid w:val="00A56ED8"/>
    <w:rsid w:val="00A56FB0"/>
    <w:rsid w:val="00A57086"/>
    <w:rsid w:val="00A571A6"/>
    <w:rsid w:val="00A5798A"/>
    <w:rsid w:val="00A600B6"/>
    <w:rsid w:val="00A601BE"/>
    <w:rsid w:val="00A60966"/>
    <w:rsid w:val="00A611D4"/>
    <w:rsid w:val="00A61697"/>
    <w:rsid w:val="00A61C7E"/>
    <w:rsid w:val="00A61FAC"/>
    <w:rsid w:val="00A62163"/>
    <w:rsid w:val="00A62218"/>
    <w:rsid w:val="00A62600"/>
    <w:rsid w:val="00A63029"/>
    <w:rsid w:val="00A63089"/>
    <w:rsid w:val="00A631E2"/>
    <w:rsid w:val="00A6331F"/>
    <w:rsid w:val="00A63D82"/>
    <w:rsid w:val="00A63E1B"/>
    <w:rsid w:val="00A63F98"/>
    <w:rsid w:val="00A64191"/>
    <w:rsid w:val="00A648EA"/>
    <w:rsid w:val="00A6518F"/>
    <w:rsid w:val="00A660C7"/>
    <w:rsid w:val="00A661E5"/>
    <w:rsid w:val="00A66EB3"/>
    <w:rsid w:val="00A6741C"/>
    <w:rsid w:val="00A67573"/>
    <w:rsid w:val="00A676D7"/>
    <w:rsid w:val="00A67B9D"/>
    <w:rsid w:val="00A705C8"/>
    <w:rsid w:val="00A70942"/>
    <w:rsid w:val="00A70EF6"/>
    <w:rsid w:val="00A71562"/>
    <w:rsid w:val="00A717D7"/>
    <w:rsid w:val="00A724DA"/>
    <w:rsid w:val="00A72CEC"/>
    <w:rsid w:val="00A73140"/>
    <w:rsid w:val="00A7327E"/>
    <w:rsid w:val="00A73280"/>
    <w:rsid w:val="00A737E9"/>
    <w:rsid w:val="00A74187"/>
    <w:rsid w:val="00A7522D"/>
    <w:rsid w:val="00A75BEE"/>
    <w:rsid w:val="00A76883"/>
    <w:rsid w:val="00A769B5"/>
    <w:rsid w:val="00A77CE9"/>
    <w:rsid w:val="00A80108"/>
    <w:rsid w:val="00A80A31"/>
    <w:rsid w:val="00A8110B"/>
    <w:rsid w:val="00A82D93"/>
    <w:rsid w:val="00A837A7"/>
    <w:rsid w:val="00A8380B"/>
    <w:rsid w:val="00A83BED"/>
    <w:rsid w:val="00A83E13"/>
    <w:rsid w:val="00A855FE"/>
    <w:rsid w:val="00A85A66"/>
    <w:rsid w:val="00A85CC0"/>
    <w:rsid w:val="00A8605B"/>
    <w:rsid w:val="00A8624F"/>
    <w:rsid w:val="00A866F9"/>
    <w:rsid w:val="00A86E56"/>
    <w:rsid w:val="00A877A0"/>
    <w:rsid w:val="00A90209"/>
    <w:rsid w:val="00A903EE"/>
    <w:rsid w:val="00A90626"/>
    <w:rsid w:val="00A90FC3"/>
    <w:rsid w:val="00A91EEE"/>
    <w:rsid w:val="00A921FD"/>
    <w:rsid w:val="00A926FB"/>
    <w:rsid w:val="00A939BB"/>
    <w:rsid w:val="00A94AEE"/>
    <w:rsid w:val="00A95A5E"/>
    <w:rsid w:val="00A9684E"/>
    <w:rsid w:val="00A96BFC"/>
    <w:rsid w:val="00A96D6C"/>
    <w:rsid w:val="00A972E0"/>
    <w:rsid w:val="00A97355"/>
    <w:rsid w:val="00AA0147"/>
    <w:rsid w:val="00AA07C9"/>
    <w:rsid w:val="00AA0E7C"/>
    <w:rsid w:val="00AA19F6"/>
    <w:rsid w:val="00AA1FBF"/>
    <w:rsid w:val="00AA22BA"/>
    <w:rsid w:val="00AA317F"/>
    <w:rsid w:val="00AA44D6"/>
    <w:rsid w:val="00AA4D12"/>
    <w:rsid w:val="00AA4F24"/>
    <w:rsid w:val="00AA50C7"/>
    <w:rsid w:val="00AA5138"/>
    <w:rsid w:val="00AA5226"/>
    <w:rsid w:val="00AA5763"/>
    <w:rsid w:val="00AA5B23"/>
    <w:rsid w:val="00AA5E2E"/>
    <w:rsid w:val="00AA61FB"/>
    <w:rsid w:val="00AA6B35"/>
    <w:rsid w:val="00AA6F67"/>
    <w:rsid w:val="00AA72D3"/>
    <w:rsid w:val="00AB0409"/>
    <w:rsid w:val="00AB04E2"/>
    <w:rsid w:val="00AB16D5"/>
    <w:rsid w:val="00AB2A73"/>
    <w:rsid w:val="00AB2AE2"/>
    <w:rsid w:val="00AB35D1"/>
    <w:rsid w:val="00AB3E76"/>
    <w:rsid w:val="00AB4822"/>
    <w:rsid w:val="00AB4861"/>
    <w:rsid w:val="00AB4C2C"/>
    <w:rsid w:val="00AB5387"/>
    <w:rsid w:val="00AB634B"/>
    <w:rsid w:val="00AB6803"/>
    <w:rsid w:val="00AB70BF"/>
    <w:rsid w:val="00AB7681"/>
    <w:rsid w:val="00AB7B57"/>
    <w:rsid w:val="00AC04BA"/>
    <w:rsid w:val="00AC051A"/>
    <w:rsid w:val="00AC06E7"/>
    <w:rsid w:val="00AC09B7"/>
    <w:rsid w:val="00AC0A6B"/>
    <w:rsid w:val="00AC0D7B"/>
    <w:rsid w:val="00AC0DA5"/>
    <w:rsid w:val="00AC1E39"/>
    <w:rsid w:val="00AC3770"/>
    <w:rsid w:val="00AC383F"/>
    <w:rsid w:val="00AC3B16"/>
    <w:rsid w:val="00AC41D6"/>
    <w:rsid w:val="00AC501B"/>
    <w:rsid w:val="00AC5154"/>
    <w:rsid w:val="00AC51AC"/>
    <w:rsid w:val="00AC5694"/>
    <w:rsid w:val="00AC5873"/>
    <w:rsid w:val="00AC59E8"/>
    <w:rsid w:val="00AC6EA8"/>
    <w:rsid w:val="00AC7058"/>
    <w:rsid w:val="00AC7276"/>
    <w:rsid w:val="00AC7C39"/>
    <w:rsid w:val="00AD01F2"/>
    <w:rsid w:val="00AD031F"/>
    <w:rsid w:val="00AD03B8"/>
    <w:rsid w:val="00AD0430"/>
    <w:rsid w:val="00AD17F6"/>
    <w:rsid w:val="00AD1D77"/>
    <w:rsid w:val="00AD1FCA"/>
    <w:rsid w:val="00AD24FF"/>
    <w:rsid w:val="00AD259B"/>
    <w:rsid w:val="00AD2AE8"/>
    <w:rsid w:val="00AD365E"/>
    <w:rsid w:val="00AD3738"/>
    <w:rsid w:val="00AD3887"/>
    <w:rsid w:val="00AD3E4D"/>
    <w:rsid w:val="00AD4527"/>
    <w:rsid w:val="00AD47F3"/>
    <w:rsid w:val="00AD4B41"/>
    <w:rsid w:val="00AD53DF"/>
    <w:rsid w:val="00AD5BC4"/>
    <w:rsid w:val="00AD5EEF"/>
    <w:rsid w:val="00AD6263"/>
    <w:rsid w:val="00AD6AA8"/>
    <w:rsid w:val="00AD73A6"/>
    <w:rsid w:val="00AD7CA7"/>
    <w:rsid w:val="00AE0596"/>
    <w:rsid w:val="00AE0757"/>
    <w:rsid w:val="00AE1482"/>
    <w:rsid w:val="00AE248D"/>
    <w:rsid w:val="00AE2600"/>
    <w:rsid w:val="00AE292B"/>
    <w:rsid w:val="00AE3CA6"/>
    <w:rsid w:val="00AE4A2A"/>
    <w:rsid w:val="00AE53C1"/>
    <w:rsid w:val="00AE63D4"/>
    <w:rsid w:val="00AE666E"/>
    <w:rsid w:val="00AE686F"/>
    <w:rsid w:val="00AE6DB4"/>
    <w:rsid w:val="00AE6F4B"/>
    <w:rsid w:val="00AE779A"/>
    <w:rsid w:val="00AE7813"/>
    <w:rsid w:val="00AE7BDF"/>
    <w:rsid w:val="00AE7E0F"/>
    <w:rsid w:val="00AF0D1E"/>
    <w:rsid w:val="00AF1435"/>
    <w:rsid w:val="00AF37A3"/>
    <w:rsid w:val="00AF39EC"/>
    <w:rsid w:val="00AF39F6"/>
    <w:rsid w:val="00AF3FA8"/>
    <w:rsid w:val="00AF5CE8"/>
    <w:rsid w:val="00AF6974"/>
    <w:rsid w:val="00AF7017"/>
    <w:rsid w:val="00AF7EBB"/>
    <w:rsid w:val="00AF7F51"/>
    <w:rsid w:val="00B00002"/>
    <w:rsid w:val="00B001E1"/>
    <w:rsid w:val="00B00729"/>
    <w:rsid w:val="00B0177C"/>
    <w:rsid w:val="00B0209C"/>
    <w:rsid w:val="00B02533"/>
    <w:rsid w:val="00B0305F"/>
    <w:rsid w:val="00B0317C"/>
    <w:rsid w:val="00B03890"/>
    <w:rsid w:val="00B043F7"/>
    <w:rsid w:val="00B055DE"/>
    <w:rsid w:val="00B057E3"/>
    <w:rsid w:val="00B05FC9"/>
    <w:rsid w:val="00B06466"/>
    <w:rsid w:val="00B078D1"/>
    <w:rsid w:val="00B10423"/>
    <w:rsid w:val="00B113B4"/>
    <w:rsid w:val="00B11429"/>
    <w:rsid w:val="00B11CCA"/>
    <w:rsid w:val="00B13383"/>
    <w:rsid w:val="00B13399"/>
    <w:rsid w:val="00B14C98"/>
    <w:rsid w:val="00B1502B"/>
    <w:rsid w:val="00B15067"/>
    <w:rsid w:val="00B163A8"/>
    <w:rsid w:val="00B16B5B"/>
    <w:rsid w:val="00B16E0E"/>
    <w:rsid w:val="00B17507"/>
    <w:rsid w:val="00B17B6B"/>
    <w:rsid w:val="00B17C11"/>
    <w:rsid w:val="00B205E2"/>
    <w:rsid w:val="00B210A1"/>
    <w:rsid w:val="00B21521"/>
    <w:rsid w:val="00B21B7E"/>
    <w:rsid w:val="00B221E8"/>
    <w:rsid w:val="00B22836"/>
    <w:rsid w:val="00B22C26"/>
    <w:rsid w:val="00B22E30"/>
    <w:rsid w:val="00B22F2D"/>
    <w:rsid w:val="00B241CE"/>
    <w:rsid w:val="00B2454A"/>
    <w:rsid w:val="00B24A31"/>
    <w:rsid w:val="00B25B2B"/>
    <w:rsid w:val="00B25F99"/>
    <w:rsid w:val="00B267BE"/>
    <w:rsid w:val="00B27A57"/>
    <w:rsid w:val="00B30395"/>
    <w:rsid w:val="00B30B0F"/>
    <w:rsid w:val="00B30C45"/>
    <w:rsid w:val="00B31A27"/>
    <w:rsid w:val="00B31ACC"/>
    <w:rsid w:val="00B329B8"/>
    <w:rsid w:val="00B330FD"/>
    <w:rsid w:val="00B33104"/>
    <w:rsid w:val="00B348B7"/>
    <w:rsid w:val="00B348EC"/>
    <w:rsid w:val="00B34C22"/>
    <w:rsid w:val="00B3504F"/>
    <w:rsid w:val="00B35290"/>
    <w:rsid w:val="00B35E32"/>
    <w:rsid w:val="00B367E2"/>
    <w:rsid w:val="00B36A08"/>
    <w:rsid w:val="00B371A7"/>
    <w:rsid w:val="00B372F9"/>
    <w:rsid w:val="00B379CB"/>
    <w:rsid w:val="00B379DC"/>
    <w:rsid w:val="00B40B87"/>
    <w:rsid w:val="00B40E16"/>
    <w:rsid w:val="00B41016"/>
    <w:rsid w:val="00B41048"/>
    <w:rsid w:val="00B4107F"/>
    <w:rsid w:val="00B411CB"/>
    <w:rsid w:val="00B411F0"/>
    <w:rsid w:val="00B41B6B"/>
    <w:rsid w:val="00B4357F"/>
    <w:rsid w:val="00B4394E"/>
    <w:rsid w:val="00B43D77"/>
    <w:rsid w:val="00B447B0"/>
    <w:rsid w:val="00B44D02"/>
    <w:rsid w:val="00B45F48"/>
    <w:rsid w:val="00B464D8"/>
    <w:rsid w:val="00B468D1"/>
    <w:rsid w:val="00B47A81"/>
    <w:rsid w:val="00B50CB5"/>
    <w:rsid w:val="00B5111C"/>
    <w:rsid w:val="00B5130B"/>
    <w:rsid w:val="00B51A5F"/>
    <w:rsid w:val="00B51AD6"/>
    <w:rsid w:val="00B5246A"/>
    <w:rsid w:val="00B52591"/>
    <w:rsid w:val="00B52836"/>
    <w:rsid w:val="00B52CC5"/>
    <w:rsid w:val="00B53175"/>
    <w:rsid w:val="00B53B45"/>
    <w:rsid w:val="00B53EC2"/>
    <w:rsid w:val="00B54185"/>
    <w:rsid w:val="00B542D3"/>
    <w:rsid w:val="00B54D6B"/>
    <w:rsid w:val="00B55000"/>
    <w:rsid w:val="00B55567"/>
    <w:rsid w:val="00B55592"/>
    <w:rsid w:val="00B555A8"/>
    <w:rsid w:val="00B55B3B"/>
    <w:rsid w:val="00B55D5B"/>
    <w:rsid w:val="00B56212"/>
    <w:rsid w:val="00B562D3"/>
    <w:rsid w:val="00B56566"/>
    <w:rsid w:val="00B56D4D"/>
    <w:rsid w:val="00B576A6"/>
    <w:rsid w:val="00B60548"/>
    <w:rsid w:val="00B608E3"/>
    <w:rsid w:val="00B60B34"/>
    <w:rsid w:val="00B611B5"/>
    <w:rsid w:val="00B614F8"/>
    <w:rsid w:val="00B61698"/>
    <w:rsid w:val="00B6217A"/>
    <w:rsid w:val="00B62671"/>
    <w:rsid w:val="00B62758"/>
    <w:rsid w:val="00B6330F"/>
    <w:rsid w:val="00B63D45"/>
    <w:rsid w:val="00B63DFA"/>
    <w:rsid w:val="00B64950"/>
    <w:rsid w:val="00B6511F"/>
    <w:rsid w:val="00B65592"/>
    <w:rsid w:val="00B661B2"/>
    <w:rsid w:val="00B66355"/>
    <w:rsid w:val="00B67163"/>
    <w:rsid w:val="00B67522"/>
    <w:rsid w:val="00B67941"/>
    <w:rsid w:val="00B67AB0"/>
    <w:rsid w:val="00B70413"/>
    <w:rsid w:val="00B7073D"/>
    <w:rsid w:val="00B71EC1"/>
    <w:rsid w:val="00B727C7"/>
    <w:rsid w:val="00B7347E"/>
    <w:rsid w:val="00B745AE"/>
    <w:rsid w:val="00B75C56"/>
    <w:rsid w:val="00B76578"/>
    <w:rsid w:val="00B7682D"/>
    <w:rsid w:val="00B76EEE"/>
    <w:rsid w:val="00B77290"/>
    <w:rsid w:val="00B77AF7"/>
    <w:rsid w:val="00B800A3"/>
    <w:rsid w:val="00B80593"/>
    <w:rsid w:val="00B80A82"/>
    <w:rsid w:val="00B80BC6"/>
    <w:rsid w:val="00B80CBB"/>
    <w:rsid w:val="00B8107A"/>
    <w:rsid w:val="00B81437"/>
    <w:rsid w:val="00B81ECD"/>
    <w:rsid w:val="00B82703"/>
    <w:rsid w:val="00B8436B"/>
    <w:rsid w:val="00B8515F"/>
    <w:rsid w:val="00B86302"/>
    <w:rsid w:val="00B86BB5"/>
    <w:rsid w:val="00B87204"/>
    <w:rsid w:val="00B87733"/>
    <w:rsid w:val="00B87B41"/>
    <w:rsid w:val="00B909FE"/>
    <w:rsid w:val="00B90FC9"/>
    <w:rsid w:val="00B9171B"/>
    <w:rsid w:val="00B917FC"/>
    <w:rsid w:val="00B918F6"/>
    <w:rsid w:val="00B91B77"/>
    <w:rsid w:val="00B91D68"/>
    <w:rsid w:val="00B92132"/>
    <w:rsid w:val="00B92C90"/>
    <w:rsid w:val="00B93C0F"/>
    <w:rsid w:val="00B93F62"/>
    <w:rsid w:val="00B95180"/>
    <w:rsid w:val="00B9538E"/>
    <w:rsid w:val="00B957EC"/>
    <w:rsid w:val="00B95B6F"/>
    <w:rsid w:val="00B95BBA"/>
    <w:rsid w:val="00B961E4"/>
    <w:rsid w:val="00BA02B7"/>
    <w:rsid w:val="00BA1DF8"/>
    <w:rsid w:val="00BA2489"/>
    <w:rsid w:val="00BA2561"/>
    <w:rsid w:val="00BA36F7"/>
    <w:rsid w:val="00BA39DE"/>
    <w:rsid w:val="00BA3C79"/>
    <w:rsid w:val="00BA3EF4"/>
    <w:rsid w:val="00BA531B"/>
    <w:rsid w:val="00BA54CE"/>
    <w:rsid w:val="00BA5FC1"/>
    <w:rsid w:val="00BA60D4"/>
    <w:rsid w:val="00BA65F8"/>
    <w:rsid w:val="00BA69A0"/>
    <w:rsid w:val="00BA71CA"/>
    <w:rsid w:val="00BA79EA"/>
    <w:rsid w:val="00BB0817"/>
    <w:rsid w:val="00BB0C5D"/>
    <w:rsid w:val="00BB0C5E"/>
    <w:rsid w:val="00BB0F70"/>
    <w:rsid w:val="00BB117D"/>
    <w:rsid w:val="00BB1910"/>
    <w:rsid w:val="00BB2031"/>
    <w:rsid w:val="00BB29A1"/>
    <w:rsid w:val="00BB2B31"/>
    <w:rsid w:val="00BB2BC0"/>
    <w:rsid w:val="00BB2F1E"/>
    <w:rsid w:val="00BB2F3F"/>
    <w:rsid w:val="00BB30E1"/>
    <w:rsid w:val="00BB3C92"/>
    <w:rsid w:val="00BB3E83"/>
    <w:rsid w:val="00BB42FF"/>
    <w:rsid w:val="00BB506A"/>
    <w:rsid w:val="00BB577F"/>
    <w:rsid w:val="00BB5EBF"/>
    <w:rsid w:val="00BB64DF"/>
    <w:rsid w:val="00BB6F3D"/>
    <w:rsid w:val="00BB6F97"/>
    <w:rsid w:val="00BC0597"/>
    <w:rsid w:val="00BC197B"/>
    <w:rsid w:val="00BC2018"/>
    <w:rsid w:val="00BC2A0D"/>
    <w:rsid w:val="00BC3516"/>
    <w:rsid w:val="00BC3760"/>
    <w:rsid w:val="00BC3C77"/>
    <w:rsid w:val="00BC45C2"/>
    <w:rsid w:val="00BC602A"/>
    <w:rsid w:val="00BC6D7A"/>
    <w:rsid w:val="00BC73D2"/>
    <w:rsid w:val="00BC7D79"/>
    <w:rsid w:val="00BD05A4"/>
    <w:rsid w:val="00BD0932"/>
    <w:rsid w:val="00BD10C7"/>
    <w:rsid w:val="00BD11B3"/>
    <w:rsid w:val="00BD122E"/>
    <w:rsid w:val="00BD14CA"/>
    <w:rsid w:val="00BD18A3"/>
    <w:rsid w:val="00BD1AD9"/>
    <w:rsid w:val="00BD3018"/>
    <w:rsid w:val="00BD3236"/>
    <w:rsid w:val="00BD36D1"/>
    <w:rsid w:val="00BD38DA"/>
    <w:rsid w:val="00BD4976"/>
    <w:rsid w:val="00BD52BA"/>
    <w:rsid w:val="00BD5384"/>
    <w:rsid w:val="00BD6A55"/>
    <w:rsid w:val="00BD6F93"/>
    <w:rsid w:val="00BD7C7C"/>
    <w:rsid w:val="00BD7CAA"/>
    <w:rsid w:val="00BD7DF4"/>
    <w:rsid w:val="00BE0843"/>
    <w:rsid w:val="00BE0D9B"/>
    <w:rsid w:val="00BE23A2"/>
    <w:rsid w:val="00BE26B3"/>
    <w:rsid w:val="00BE29EF"/>
    <w:rsid w:val="00BE3761"/>
    <w:rsid w:val="00BE3E10"/>
    <w:rsid w:val="00BE5E4B"/>
    <w:rsid w:val="00BE6232"/>
    <w:rsid w:val="00BE63F2"/>
    <w:rsid w:val="00BE659F"/>
    <w:rsid w:val="00BE7372"/>
    <w:rsid w:val="00BE77B5"/>
    <w:rsid w:val="00BE7D1B"/>
    <w:rsid w:val="00BE7DE2"/>
    <w:rsid w:val="00BF0178"/>
    <w:rsid w:val="00BF02B7"/>
    <w:rsid w:val="00BF0643"/>
    <w:rsid w:val="00BF067C"/>
    <w:rsid w:val="00BF11B4"/>
    <w:rsid w:val="00BF16F6"/>
    <w:rsid w:val="00BF1B8E"/>
    <w:rsid w:val="00BF1C4D"/>
    <w:rsid w:val="00BF1D23"/>
    <w:rsid w:val="00BF2B09"/>
    <w:rsid w:val="00BF4A54"/>
    <w:rsid w:val="00BF4EBF"/>
    <w:rsid w:val="00BF5543"/>
    <w:rsid w:val="00BF5D08"/>
    <w:rsid w:val="00BF76AF"/>
    <w:rsid w:val="00BF7FFD"/>
    <w:rsid w:val="00C0046F"/>
    <w:rsid w:val="00C00AD0"/>
    <w:rsid w:val="00C01430"/>
    <w:rsid w:val="00C01B37"/>
    <w:rsid w:val="00C01D9A"/>
    <w:rsid w:val="00C01EB4"/>
    <w:rsid w:val="00C020D9"/>
    <w:rsid w:val="00C031C6"/>
    <w:rsid w:val="00C055EE"/>
    <w:rsid w:val="00C056D7"/>
    <w:rsid w:val="00C05D99"/>
    <w:rsid w:val="00C06CD5"/>
    <w:rsid w:val="00C07477"/>
    <w:rsid w:val="00C07485"/>
    <w:rsid w:val="00C10259"/>
    <w:rsid w:val="00C10A5D"/>
    <w:rsid w:val="00C115E2"/>
    <w:rsid w:val="00C11C2E"/>
    <w:rsid w:val="00C12722"/>
    <w:rsid w:val="00C12804"/>
    <w:rsid w:val="00C1322D"/>
    <w:rsid w:val="00C132EB"/>
    <w:rsid w:val="00C13949"/>
    <w:rsid w:val="00C14B57"/>
    <w:rsid w:val="00C14F64"/>
    <w:rsid w:val="00C150E4"/>
    <w:rsid w:val="00C15265"/>
    <w:rsid w:val="00C15627"/>
    <w:rsid w:val="00C156B4"/>
    <w:rsid w:val="00C167AA"/>
    <w:rsid w:val="00C167BB"/>
    <w:rsid w:val="00C169D8"/>
    <w:rsid w:val="00C1745A"/>
    <w:rsid w:val="00C20A06"/>
    <w:rsid w:val="00C20C09"/>
    <w:rsid w:val="00C20CAB"/>
    <w:rsid w:val="00C21000"/>
    <w:rsid w:val="00C22B0E"/>
    <w:rsid w:val="00C22E1C"/>
    <w:rsid w:val="00C2309E"/>
    <w:rsid w:val="00C23CE3"/>
    <w:rsid w:val="00C23DBA"/>
    <w:rsid w:val="00C244EB"/>
    <w:rsid w:val="00C245C8"/>
    <w:rsid w:val="00C24C9E"/>
    <w:rsid w:val="00C24CFB"/>
    <w:rsid w:val="00C2511C"/>
    <w:rsid w:val="00C26485"/>
    <w:rsid w:val="00C2705A"/>
    <w:rsid w:val="00C27678"/>
    <w:rsid w:val="00C30DC8"/>
    <w:rsid w:val="00C3115F"/>
    <w:rsid w:val="00C312B6"/>
    <w:rsid w:val="00C3199B"/>
    <w:rsid w:val="00C31D87"/>
    <w:rsid w:val="00C33893"/>
    <w:rsid w:val="00C33CCD"/>
    <w:rsid w:val="00C34468"/>
    <w:rsid w:val="00C34501"/>
    <w:rsid w:val="00C34844"/>
    <w:rsid w:val="00C34E4E"/>
    <w:rsid w:val="00C34EB3"/>
    <w:rsid w:val="00C35650"/>
    <w:rsid w:val="00C36678"/>
    <w:rsid w:val="00C3727E"/>
    <w:rsid w:val="00C37402"/>
    <w:rsid w:val="00C375D4"/>
    <w:rsid w:val="00C37C71"/>
    <w:rsid w:val="00C40467"/>
    <w:rsid w:val="00C40994"/>
    <w:rsid w:val="00C4131B"/>
    <w:rsid w:val="00C41B54"/>
    <w:rsid w:val="00C42A82"/>
    <w:rsid w:val="00C42B9C"/>
    <w:rsid w:val="00C43858"/>
    <w:rsid w:val="00C43DEE"/>
    <w:rsid w:val="00C43EA3"/>
    <w:rsid w:val="00C43F7C"/>
    <w:rsid w:val="00C44D2A"/>
    <w:rsid w:val="00C45D5A"/>
    <w:rsid w:val="00C46880"/>
    <w:rsid w:val="00C4693E"/>
    <w:rsid w:val="00C46CEA"/>
    <w:rsid w:val="00C506C2"/>
    <w:rsid w:val="00C50A5D"/>
    <w:rsid w:val="00C510CF"/>
    <w:rsid w:val="00C51998"/>
    <w:rsid w:val="00C51D81"/>
    <w:rsid w:val="00C526A2"/>
    <w:rsid w:val="00C529E5"/>
    <w:rsid w:val="00C5382E"/>
    <w:rsid w:val="00C53F2B"/>
    <w:rsid w:val="00C54602"/>
    <w:rsid w:val="00C54645"/>
    <w:rsid w:val="00C54ED4"/>
    <w:rsid w:val="00C550F8"/>
    <w:rsid w:val="00C55419"/>
    <w:rsid w:val="00C556C7"/>
    <w:rsid w:val="00C55BE1"/>
    <w:rsid w:val="00C56E6D"/>
    <w:rsid w:val="00C5755D"/>
    <w:rsid w:val="00C57664"/>
    <w:rsid w:val="00C57D61"/>
    <w:rsid w:val="00C608AD"/>
    <w:rsid w:val="00C619F2"/>
    <w:rsid w:val="00C61A1E"/>
    <w:rsid w:val="00C61BFE"/>
    <w:rsid w:val="00C628B8"/>
    <w:rsid w:val="00C628D5"/>
    <w:rsid w:val="00C62B35"/>
    <w:rsid w:val="00C62C13"/>
    <w:rsid w:val="00C62C1C"/>
    <w:rsid w:val="00C637A9"/>
    <w:rsid w:val="00C63A7C"/>
    <w:rsid w:val="00C63CCD"/>
    <w:rsid w:val="00C63EFE"/>
    <w:rsid w:val="00C64C86"/>
    <w:rsid w:val="00C64F22"/>
    <w:rsid w:val="00C65166"/>
    <w:rsid w:val="00C65550"/>
    <w:rsid w:val="00C65650"/>
    <w:rsid w:val="00C65816"/>
    <w:rsid w:val="00C65C59"/>
    <w:rsid w:val="00C6614A"/>
    <w:rsid w:val="00C66810"/>
    <w:rsid w:val="00C66D6C"/>
    <w:rsid w:val="00C66EF1"/>
    <w:rsid w:val="00C67198"/>
    <w:rsid w:val="00C676DF"/>
    <w:rsid w:val="00C6799E"/>
    <w:rsid w:val="00C707F9"/>
    <w:rsid w:val="00C710A2"/>
    <w:rsid w:val="00C712E4"/>
    <w:rsid w:val="00C71616"/>
    <w:rsid w:val="00C72093"/>
    <w:rsid w:val="00C7261F"/>
    <w:rsid w:val="00C72AFD"/>
    <w:rsid w:val="00C72EBB"/>
    <w:rsid w:val="00C73182"/>
    <w:rsid w:val="00C74710"/>
    <w:rsid w:val="00C74A5B"/>
    <w:rsid w:val="00C74FFC"/>
    <w:rsid w:val="00C751E3"/>
    <w:rsid w:val="00C763DD"/>
    <w:rsid w:val="00C76402"/>
    <w:rsid w:val="00C765F6"/>
    <w:rsid w:val="00C768A9"/>
    <w:rsid w:val="00C76B8B"/>
    <w:rsid w:val="00C76D84"/>
    <w:rsid w:val="00C76E51"/>
    <w:rsid w:val="00C7775B"/>
    <w:rsid w:val="00C77A92"/>
    <w:rsid w:val="00C77C7B"/>
    <w:rsid w:val="00C8002A"/>
    <w:rsid w:val="00C800D6"/>
    <w:rsid w:val="00C81769"/>
    <w:rsid w:val="00C821F7"/>
    <w:rsid w:val="00C823F7"/>
    <w:rsid w:val="00C82422"/>
    <w:rsid w:val="00C828DF"/>
    <w:rsid w:val="00C8432B"/>
    <w:rsid w:val="00C84522"/>
    <w:rsid w:val="00C85C7E"/>
    <w:rsid w:val="00C85DAE"/>
    <w:rsid w:val="00C85E1B"/>
    <w:rsid w:val="00C85EF3"/>
    <w:rsid w:val="00C86C4B"/>
    <w:rsid w:val="00C87F08"/>
    <w:rsid w:val="00C90A18"/>
    <w:rsid w:val="00C9154E"/>
    <w:rsid w:val="00C91C69"/>
    <w:rsid w:val="00C9267A"/>
    <w:rsid w:val="00C94B7F"/>
    <w:rsid w:val="00C950FA"/>
    <w:rsid w:val="00C953D4"/>
    <w:rsid w:val="00C960E4"/>
    <w:rsid w:val="00C96F04"/>
    <w:rsid w:val="00C976B0"/>
    <w:rsid w:val="00C97E0F"/>
    <w:rsid w:val="00CA03D1"/>
    <w:rsid w:val="00CA043D"/>
    <w:rsid w:val="00CA074F"/>
    <w:rsid w:val="00CA0800"/>
    <w:rsid w:val="00CA0ABE"/>
    <w:rsid w:val="00CA0B91"/>
    <w:rsid w:val="00CA169A"/>
    <w:rsid w:val="00CA174F"/>
    <w:rsid w:val="00CA175D"/>
    <w:rsid w:val="00CA1A97"/>
    <w:rsid w:val="00CA1FD8"/>
    <w:rsid w:val="00CA419A"/>
    <w:rsid w:val="00CA44DA"/>
    <w:rsid w:val="00CA4D3A"/>
    <w:rsid w:val="00CA505B"/>
    <w:rsid w:val="00CA52A9"/>
    <w:rsid w:val="00CA5458"/>
    <w:rsid w:val="00CA5817"/>
    <w:rsid w:val="00CA6083"/>
    <w:rsid w:val="00CA651E"/>
    <w:rsid w:val="00CA6807"/>
    <w:rsid w:val="00CA6D59"/>
    <w:rsid w:val="00CA6DD8"/>
    <w:rsid w:val="00CA7168"/>
    <w:rsid w:val="00CA7202"/>
    <w:rsid w:val="00CA787B"/>
    <w:rsid w:val="00CA7958"/>
    <w:rsid w:val="00CB02E7"/>
    <w:rsid w:val="00CB080F"/>
    <w:rsid w:val="00CB0BEF"/>
    <w:rsid w:val="00CB130A"/>
    <w:rsid w:val="00CB1956"/>
    <w:rsid w:val="00CB1D0A"/>
    <w:rsid w:val="00CB1D6A"/>
    <w:rsid w:val="00CB20DD"/>
    <w:rsid w:val="00CB2CBE"/>
    <w:rsid w:val="00CB2F50"/>
    <w:rsid w:val="00CB3A32"/>
    <w:rsid w:val="00CB3B2D"/>
    <w:rsid w:val="00CB43B3"/>
    <w:rsid w:val="00CB4CD8"/>
    <w:rsid w:val="00CB531F"/>
    <w:rsid w:val="00CB53EF"/>
    <w:rsid w:val="00CB63F4"/>
    <w:rsid w:val="00CB6631"/>
    <w:rsid w:val="00CB695E"/>
    <w:rsid w:val="00CB6B0A"/>
    <w:rsid w:val="00CB7D47"/>
    <w:rsid w:val="00CC0288"/>
    <w:rsid w:val="00CC0B54"/>
    <w:rsid w:val="00CC0EE1"/>
    <w:rsid w:val="00CC1F03"/>
    <w:rsid w:val="00CC2F43"/>
    <w:rsid w:val="00CC4BB3"/>
    <w:rsid w:val="00CC529D"/>
    <w:rsid w:val="00CC5308"/>
    <w:rsid w:val="00CC53D3"/>
    <w:rsid w:val="00CC58F9"/>
    <w:rsid w:val="00CC5DB4"/>
    <w:rsid w:val="00CC6BAA"/>
    <w:rsid w:val="00CC6DC9"/>
    <w:rsid w:val="00CC71E8"/>
    <w:rsid w:val="00CC7701"/>
    <w:rsid w:val="00CC7AE5"/>
    <w:rsid w:val="00CC7B5C"/>
    <w:rsid w:val="00CD055A"/>
    <w:rsid w:val="00CD059E"/>
    <w:rsid w:val="00CD07FC"/>
    <w:rsid w:val="00CD0F9B"/>
    <w:rsid w:val="00CD11C7"/>
    <w:rsid w:val="00CD1299"/>
    <w:rsid w:val="00CD16BB"/>
    <w:rsid w:val="00CD1B28"/>
    <w:rsid w:val="00CD1C33"/>
    <w:rsid w:val="00CD1F03"/>
    <w:rsid w:val="00CD1FA3"/>
    <w:rsid w:val="00CD2646"/>
    <w:rsid w:val="00CD27EB"/>
    <w:rsid w:val="00CD27F7"/>
    <w:rsid w:val="00CD28D3"/>
    <w:rsid w:val="00CD290A"/>
    <w:rsid w:val="00CD2A50"/>
    <w:rsid w:val="00CD339E"/>
    <w:rsid w:val="00CD42B1"/>
    <w:rsid w:val="00CD4468"/>
    <w:rsid w:val="00CD493A"/>
    <w:rsid w:val="00CD51C2"/>
    <w:rsid w:val="00CD5572"/>
    <w:rsid w:val="00CD6DC4"/>
    <w:rsid w:val="00CD751A"/>
    <w:rsid w:val="00CE05BA"/>
    <w:rsid w:val="00CE0EDA"/>
    <w:rsid w:val="00CE14DB"/>
    <w:rsid w:val="00CE1C41"/>
    <w:rsid w:val="00CE1F6B"/>
    <w:rsid w:val="00CE32E5"/>
    <w:rsid w:val="00CE359A"/>
    <w:rsid w:val="00CE4351"/>
    <w:rsid w:val="00CE4611"/>
    <w:rsid w:val="00CE4FC7"/>
    <w:rsid w:val="00CE55BC"/>
    <w:rsid w:val="00CE56A2"/>
    <w:rsid w:val="00CE5B42"/>
    <w:rsid w:val="00CE5C50"/>
    <w:rsid w:val="00CE5DDF"/>
    <w:rsid w:val="00CE67F9"/>
    <w:rsid w:val="00CE73F1"/>
    <w:rsid w:val="00CE7872"/>
    <w:rsid w:val="00CF12A5"/>
    <w:rsid w:val="00CF16B9"/>
    <w:rsid w:val="00CF1815"/>
    <w:rsid w:val="00CF18F8"/>
    <w:rsid w:val="00CF1B5E"/>
    <w:rsid w:val="00CF1BC2"/>
    <w:rsid w:val="00CF2441"/>
    <w:rsid w:val="00CF29C7"/>
    <w:rsid w:val="00CF2FCD"/>
    <w:rsid w:val="00CF33A3"/>
    <w:rsid w:val="00CF378B"/>
    <w:rsid w:val="00CF42B9"/>
    <w:rsid w:val="00CF458B"/>
    <w:rsid w:val="00CF4BC8"/>
    <w:rsid w:val="00CF524F"/>
    <w:rsid w:val="00CF632B"/>
    <w:rsid w:val="00CF6E30"/>
    <w:rsid w:val="00CF72D3"/>
    <w:rsid w:val="00CF7D94"/>
    <w:rsid w:val="00D0099C"/>
    <w:rsid w:val="00D00C68"/>
    <w:rsid w:val="00D011E8"/>
    <w:rsid w:val="00D015BF"/>
    <w:rsid w:val="00D01697"/>
    <w:rsid w:val="00D01C5A"/>
    <w:rsid w:val="00D0225E"/>
    <w:rsid w:val="00D02B2E"/>
    <w:rsid w:val="00D02FC4"/>
    <w:rsid w:val="00D03CDC"/>
    <w:rsid w:val="00D03E00"/>
    <w:rsid w:val="00D043CA"/>
    <w:rsid w:val="00D045BF"/>
    <w:rsid w:val="00D05A4A"/>
    <w:rsid w:val="00D05C7F"/>
    <w:rsid w:val="00D05F1F"/>
    <w:rsid w:val="00D06516"/>
    <w:rsid w:val="00D10035"/>
    <w:rsid w:val="00D10A07"/>
    <w:rsid w:val="00D10EF5"/>
    <w:rsid w:val="00D11B3E"/>
    <w:rsid w:val="00D11F05"/>
    <w:rsid w:val="00D12C84"/>
    <w:rsid w:val="00D12CE2"/>
    <w:rsid w:val="00D131A7"/>
    <w:rsid w:val="00D13510"/>
    <w:rsid w:val="00D14FCF"/>
    <w:rsid w:val="00D14FF4"/>
    <w:rsid w:val="00D1527C"/>
    <w:rsid w:val="00D153C0"/>
    <w:rsid w:val="00D15AC0"/>
    <w:rsid w:val="00D15D52"/>
    <w:rsid w:val="00D15E91"/>
    <w:rsid w:val="00D17620"/>
    <w:rsid w:val="00D1789A"/>
    <w:rsid w:val="00D17AD6"/>
    <w:rsid w:val="00D17B99"/>
    <w:rsid w:val="00D17E8F"/>
    <w:rsid w:val="00D200EF"/>
    <w:rsid w:val="00D202F4"/>
    <w:rsid w:val="00D20601"/>
    <w:rsid w:val="00D2153C"/>
    <w:rsid w:val="00D218FB"/>
    <w:rsid w:val="00D225FE"/>
    <w:rsid w:val="00D228E7"/>
    <w:rsid w:val="00D22E71"/>
    <w:rsid w:val="00D22F9A"/>
    <w:rsid w:val="00D2321A"/>
    <w:rsid w:val="00D23E0B"/>
    <w:rsid w:val="00D23E31"/>
    <w:rsid w:val="00D23F1F"/>
    <w:rsid w:val="00D241EB"/>
    <w:rsid w:val="00D244E2"/>
    <w:rsid w:val="00D247E1"/>
    <w:rsid w:val="00D24A09"/>
    <w:rsid w:val="00D24E27"/>
    <w:rsid w:val="00D253AF"/>
    <w:rsid w:val="00D25612"/>
    <w:rsid w:val="00D25651"/>
    <w:rsid w:val="00D25E5C"/>
    <w:rsid w:val="00D2652C"/>
    <w:rsid w:val="00D26DBE"/>
    <w:rsid w:val="00D2757A"/>
    <w:rsid w:val="00D301F0"/>
    <w:rsid w:val="00D306B9"/>
    <w:rsid w:val="00D31E32"/>
    <w:rsid w:val="00D33005"/>
    <w:rsid w:val="00D33188"/>
    <w:rsid w:val="00D33C58"/>
    <w:rsid w:val="00D3416C"/>
    <w:rsid w:val="00D34410"/>
    <w:rsid w:val="00D345A1"/>
    <w:rsid w:val="00D3485F"/>
    <w:rsid w:val="00D34B5E"/>
    <w:rsid w:val="00D35216"/>
    <w:rsid w:val="00D358AF"/>
    <w:rsid w:val="00D35FC6"/>
    <w:rsid w:val="00D362C1"/>
    <w:rsid w:val="00D3691D"/>
    <w:rsid w:val="00D371B3"/>
    <w:rsid w:val="00D40238"/>
    <w:rsid w:val="00D40C98"/>
    <w:rsid w:val="00D412AC"/>
    <w:rsid w:val="00D416F9"/>
    <w:rsid w:val="00D41B66"/>
    <w:rsid w:val="00D42150"/>
    <w:rsid w:val="00D42281"/>
    <w:rsid w:val="00D429CE"/>
    <w:rsid w:val="00D42A09"/>
    <w:rsid w:val="00D42F9B"/>
    <w:rsid w:val="00D43009"/>
    <w:rsid w:val="00D43223"/>
    <w:rsid w:val="00D43C47"/>
    <w:rsid w:val="00D44740"/>
    <w:rsid w:val="00D44E8D"/>
    <w:rsid w:val="00D44F30"/>
    <w:rsid w:val="00D45FBF"/>
    <w:rsid w:val="00D46FBB"/>
    <w:rsid w:val="00D4739D"/>
    <w:rsid w:val="00D477DD"/>
    <w:rsid w:val="00D47911"/>
    <w:rsid w:val="00D47975"/>
    <w:rsid w:val="00D479B6"/>
    <w:rsid w:val="00D500D8"/>
    <w:rsid w:val="00D50E95"/>
    <w:rsid w:val="00D511AC"/>
    <w:rsid w:val="00D5196C"/>
    <w:rsid w:val="00D5199C"/>
    <w:rsid w:val="00D52ECD"/>
    <w:rsid w:val="00D531C0"/>
    <w:rsid w:val="00D535B9"/>
    <w:rsid w:val="00D53AD0"/>
    <w:rsid w:val="00D5414F"/>
    <w:rsid w:val="00D5466E"/>
    <w:rsid w:val="00D548A5"/>
    <w:rsid w:val="00D54AE9"/>
    <w:rsid w:val="00D54EE0"/>
    <w:rsid w:val="00D54F4E"/>
    <w:rsid w:val="00D55190"/>
    <w:rsid w:val="00D55BCD"/>
    <w:rsid w:val="00D55C9F"/>
    <w:rsid w:val="00D565BF"/>
    <w:rsid w:val="00D56651"/>
    <w:rsid w:val="00D57637"/>
    <w:rsid w:val="00D5764D"/>
    <w:rsid w:val="00D57AC7"/>
    <w:rsid w:val="00D57FC8"/>
    <w:rsid w:val="00D604FE"/>
    <w:rsid w:val="00D60E23"/>
    <w:rsid w:val="00D61D74"/>
    <w:rsid w:val="00D61F2A"/>
    <w:rsid w:val="00D63003"/>
    <w:rsid w:val="00D6331C"/>
    <w:rsid w:val="00D63669"/>
    <w:rsid w:val="00D64C97"/>
    <w:rsid w:val="00D70B1E"/>
    <w:rsid w:val="00D70C18"/>
    <w:rsid w:val="00D70C4F"/>
    <w:rsid w:val="00D70D3E"/>
    <w:rsid w:val="00D716F4"/>
    <w:rsid w:val="00D72540"/>
    <w:rsid w:val="00D7294A"/>
    <w:rsid w:val="00D72C68"/>
    <w:rsid w:val="00D72E51"/>
    <w:rsid w:val="00D73C2B"/>
    <w:rsid w:val="00D752F1"/>
    <w:rsid w:val="00D753FF"/>
    <w:rsid w:val="00D757B1"/>
    <w:rsid w:val="00D76657"/>
    <w:rsid w:val="00D76AD6"/>
    <w:rsid w:val="00D77281"/>
    <w:rsid w:val="00D772CB"/>
    <w:rsid w:val="00D80071"/>
    <w:rsid w:val="00D80443"/>
    <w:rsid w:val="00D80FBB"/>
    <w:rsid w:val="00D817CE"/>
    <w:rsid w:val="00D8189D"/>
    <w:rsid w:val="00D818E5"/>
    <w:rsid w:val="00D81A75"/>
    <w:rsid w:val="00D824EE"/>
    <w:rsid w:val="00D83782"/>
    <w:rsid w:val="00D839DD"/>
    <w:rsid w:val="00D83F1B"/>
    <w:rsid w:val="00D8457C"/>
    <w:rsid w:val="00D84714"/>
    <w:rsid w:val="00D8489C"/>
    <w:rsid w:val="00D848D2"/>
    <w:rsid w:val="00D8550A"/>
    <w:rsid w:val="00D85CEF"/>
    <w:rsid w:val="00D85D56"/>
    <w:rsid w:val="00D85E8F"/>
    <w:rsid w:val="00D86874"/>
    <w:rsid w:val="00D86B87"/>
    <w:rsid w:val="00D86CE4"/>
    <w:rsid w:val="00D87087"/>
    <w:rsid w:val="00D870B9"/>
    <w:rsid w:val="00D872BC"/>
    <w:rsid w:val="00D87994"/>
    <w:rsid w:val="00D90552"/>
    <w:rsid w:val="00D9091D"/>
    <w:rsid w:val="00D915BB"/>
    <w:rsid w:val="00D91993"/>
    <w:rsid w:val="00D91A4A"/>
    <w:rsid w:val="00D92075"/>
    <w:rsid w:val="00D92C42"/>
    <w:rsid w:val="00D93BF5"/>
    <w:rsid w:val="00D93D41"/>
    <w:rsid w:val="00D94597"/>
    <w:rsid w:val="00D94BAD"/>
    <w:rsid w:val="00D96340"/>
    <w:rsid w:val="00D96E54"/>
    <w:rsid w:val="00DA02C5"/>
    <w:rsid w:val="00DA0369"/>
    <w:rsid w:val="00DA0CEB"/>
    <w:rsid w:val="00DA11E5"/>
    <w:rsid w:val="00DA1288"/>
    <w:rsid w:val="00DA14A2"/>
    <w:rsid w:val="00DA1E9E"/>
    <w:rsid w:val="00DA2808"/>
    <w:rsid w:val="00DA303C"/>
    <w:rsid w:val="00DA34B4"/>
    <w:rsid w:val="00DA35AE"/>
    <w:rsid w:val="00DA37CE"/>
    <w:rsid w:val="00DA4121"/>
    <w:rsid w:val="00DA453A"/>
    <w:rsid w:val="00DA4664"/>
    <w:rsid w:val="00DA54C9"/>
    <w:rsid w:val="00DA69C2"/>
    <w:rsid w:val="00DA6FCF"/>
    <w:rsid w:val="00DA72EE"/>
    <w:rsid w:val="00DA785B"/>
    <w:rsid w:val="00DB1727"/>
    <w:rsid w:val="00DB189B"/>
    <w:rsid w:val="00DB1B71"/>
    <w:rsid w:val="00DB1FA9"/>
    <w:rsid w:val="00DB211A"/>
    <w:rsid w:val="00DB27D2"/>
    <w:rsid w:val="00DB283F"/>
    <w:rsid w:val="00DB309A"/>
    <w:rsid w:val="00DB3835"/>
    <w:rsid w:val="00DB4687"/>
    <w:rsid w:val="00DB4AE3"/>
    <w:rsid w:val="00DB5222"/>
    <w:rsid w:val="00DB6846"/>
    <w:rsid w:val="00DB77DC"/>
    <w:rsid w:val="00DB7D88"/>
    <w:rsid w:val="00DC075C"/>
    <w:rsid w:val="00DC1140"/>
    <w:rsid w:val="00DC1B18"/>
    <w:rsid w:val="00DC1D10"/>
    <w:rsid w:val="00DC241A"/>
    <w:rsid w:val="00DC2788"/>
    <w:rsid w:val="00DC27F7"/>
    <w:rsid w:val="00DC2FED"/>
    <w:rsid w:val="00DC327E"/>
    <w:rsid w:val="00DC3332"/>
    <w:rsid w:val="00DC3A4B"/>
    <w:rsid w:val="00DC3E67"/>
    <w:rsid w:val="00DC4513"/>
    <w:rsid w:val="00DC4C73"/>
    <w:rsid w:val="00DC53F5"/>
    <w:rsid w:val="00DC6438"/>
    <w:rsid w:val="00DD0297"/>
    <w:rsid w:val="00DD09AB"/>
    <w:rsid w:val="00DD0DCC"/>
    <w:rsid w:val="00DD0DDA"/>
    <w:rsid w:val="00DD0DFB"/>
    <w:rsid w:val="00DD0F29"/>
    <w:rsid w:val="00DD158B"/>
    <w:rsid w:val="00DD18F0"/>
    <w:rsid w:val="00DD1AFC"/>
    <w:rsid w:val="00DD2C7D"/>
    <w:rsid w:val="00DD3561"/>
    <w:rsid w:val="00DD3981"/>
    <w:rsid w:val="00DD3D13"/>
    <w:rsid w:val="00DD46F2"/>
    <w:rsid w:val="00DD489A"/>
    <w:rsid w:val="00DD5023"/>
    <w:rsid w:val="00DD537E"/>
    <w:rsid w:val="00DD6721"/>
    <w:rsid w:val="00DD7214"/>
    <w:rsid w:val="00DD7A4C"/>
    <w:rsid w:val="00DD7B83"/>
    <w:rsid w:val="00DE1523"/>
    <w:rsid w:val="00DE15DB"/>
    <w:rsid w:val="00DE329A"/>
    <w:rsid w:val="00DE3352"/>
    <w:rsid w:val="00DE36E3"/>
    <w:rsid w:val="00DE3731"/>
    <w:rsid w:val="00DE4566"/>
    <w:rsid w:val="00DE4B5D"/>
    <w:rsid w:val="00DE4F40"/>
    <w:rsid w:val="00DE5211"/>
    <w:rsid w:val="00DE54E5"/>
    <w:rsid w:val="00DE5BE5"/>
    <w:rsid w:val="00DE62D6"/>
    <w:rsid w:val="00DE6F99"/>
    <w:rsid w:val="00DE7361"/>
    <w:rsid w:val="00DE76B8"/>
    <w:rsid w:val="00DE7D3C"/>
    <w:rsid w:val="00DF0254"/>
    <w:rsid w:val="00DF0C3C"/>
    <w:rsid w:val="00DF190B"/>
    <w:rsid w:val="00DF1D93"/>
    <w:rsid w:val="00DF1DC5"/>
    <w:rsid w:val="00DF284A"/>
    <w:rsid w:val="00DF3095"/>
    <w:rsid w:val="00DF45FC"/>
    <w:rsid w:val="00DF498C"/>
    <w:rsid w:val="00DF4ED7"/>
    <w:rsid w:val="00DF597C"/>
    <w:rsid w:val="00DF5B37"/>
    <w:rsid w:val="00DF5E33"/>
    <w:rsid w:val="00DF6DFB"/>
    <w:rsid w:val="00DF7488"/>
    <w:rsid w:val="00DF7EBB"/>
    <w:rsid w:val="00E000E4"/>
    <w:rsid w:val="00E013F7"/>
    <w:rsid w:val="00E016DF"/>
    <w:rsid w:val="00E020BC"/>
    <w:rsid w:val="00E048E7"/>
    <w:rsid w:val="00E050AE"/>
    <w:rsid w:val="00E053F8"/>
    <w:rsid w:val="00E05487"/>
    <w:rsid w:val="00E06145"/>
    <w:rsid w:val="00E06336"/>
    <w:rsid w:val="00E06F09"/>
    <w:rsid w:val="00E075BB"/>
    <w:rsid w:val="00E0782F"/>
    <w:rsid w:val="00E07DC1"/>
    <w:rsid w:val="00E103BC"/>
    <w:rsid w:val="00E10EF9"/>
    <w:rsid w:val="00E11B92"/>
    <w:rsid w:val="00E11DFB"/>
    <w:rsid w:val="00E1211C"/>
    <w:rsid w:val="00E122F2"/>
    <w:rsid w:val="00E1294D"/>
    <w:rsid w:val="00E129DC"/>
    <w:rsid w:val="00E12B54"/>
    <w:rsid w:val="00E137B6"/>
    <w:rsid w:val="00E13B5C"/>
    <w:rsid w:val="00E13CE9"/>
    <w:rsid w:val="00E14C45"/>
    <w:rsid w:val="00E15093"/>
    <w:rsid w:val="00E1577D"/>
    <w:rsid w:val="00E15C43"/>
    <w:rsid w:val="00E16122"/>
    <w:rsid w:val="00E161B8"/>
    <w:rsid w:val="00E16814"/>
    <w:rsid w:val="00E170F2"/>
    <w:rsid w:val="00E207F4"/>
    <w:rsid w:val="00E20AD7"/>
    <w:rsid w:val="00E20F11"/>
    <w:rsid w:val="00E2179D"/>
    <w:rsid w:val="00E22030"/>
    <w:rsid w:val="00E240AA"/>
    <w:rsid w:val="00E24936"/>
    <w:rsid w:val="00E24D92"/>
    <w:rsid w:val="00E250A9"/>
    <w:rsid w:val="00E252B7"/>
    <w:rsid w:val="00E25369"/>
    <w:rsid w:val="00E25490"/>
    <w:rsid w:val="00E2554D"/>
    <w:rsid w:val="00E2593C"/>
    <w:rsid w:val="00E26770"/>
    <w:rsid w:val="00E268BF"/>
    <w:rsid w:val="00E26F33"/>
    <w:rsid w:val="00E26F41"/>
    <w:rsid w:val="00E27726"/>
    <w:rsid w:val="00E30A39"/>
    <w:rsid w:val="00E327AF"/>
    <w:rsid w:val="00E32BC8"/>
    <w:rsid w:val="00E33260"/>
    <w:rsid w:val="00E33B89"/>
    <w:rsid w:val="00E34095"/>
    <w:rsid w:val="00E34187"/>
    <w:rsid w:val="00E34296"/>
    <w:rsid w:val="00E345CF"/>
    <w:rsid w:val="00E34AB1"/>
    <w:rsid w:val="00E353B8"/>
    <w:rsid w:val="00E35664"/>
    <w:rsid w:val="00E35C6B"/>
    <w:rsid w:val="00E3725E"/>
    <w:rsid w:val="00E4049B"/>
    <w:rsid w:val="00E40994"/>
    <w:rsid w:val="00E40AF7"/>
    <w:rsid w:val="00E41014"/>
    <w:rsid w:val="00E41184"/>
    <w:rsid w:val="00E4130C"/>
    <w:rsid w:val="00E41387"/>
    <w:rsid w:val="00E4154D"/>
    <w:rsid w:val="00E41862"/>
    <w:rsid w:val="00E4186C"/>
    <w:rsid w:val="00E420C5"/>
    <w:rsid w:val="00E42684"/>
    <w:rsid w:val="00E43275"/>
    <w:rsid w:val="00E43D24"/>
    <w:rsid w:val="00E44A39"/>
    <w:rsid w:val="00E44D6F"/>
    <w:rsid w:val="00E45F17"/>
    <w:rsid w:val="00E460D1"/>
    <w:rsid w:val="00E46E40"/>
    <w:rsid w:val="00E46F85"/>
    <w:rsid w:val="00E47544"/>
    <w:rsid w:val="00E47D9F"/>
    <w:rsid w:val="00E509C9"/>
    <w:rsid w:val="00E51213"/>
    <w:rsid w:val="00E5138C"/>
    <w:rsid w:val="00E514F7"/>
    <w:rsid w:val="00E5185B"/>
    <w:rsid w:val="00E537E4"/>
    <w:rsid w:val="00E538A4"/>
    <w:rsid w:val="00E54137"/>
    <w:rsid w:val="00E542D5"/>
    <w:rsid w:val="00E547AE"/>
    <w:rsid w:val="00E54CDF"/>
    <w:rsid w:val="00E55778"/>
    <w:rsid w:val="00E55CE9"/>
    <w:rsid w:val="00E568FE"/>
    <w:rsid w:val="00E56D10"/>
    <w:rsid w:val="00E56D3F"/>
    <w:rsid w:val="00E578B9"/>
    <w:rsid w:val="00E57D4E"/>
    <w:rsid w:val="00E601A2"/>
    <w:rsid w:val="00E603F3"/>
    <w:rsid w:val="00E605F8"/>
    <w:rsid w:val="00E605FF"/>
    <w:rsid w:val="00E60820"/>
    <w:rsid w:val="00E614EB"/>
    <w:rsid w:val="00E623F0"/>
    <w:rsid w:val="00E62470"/>
    <w:rsid w:val="00E62480"/>
    <w:rsid w:val="00E625BC"/>
    <w:rsid w:val="00E6279F"/>
    <w:rsid w:val="00E628BE"/>
    <w:rsid w:val="00E63925"/>
    <w:rsid w:val="00E643C2"/>
    <w:rsid w:val="00E656DE"/>
    <w:rsid w:val="00E65AF0"/>
    <w:rsid w:val="00E65B96"/>
    <w:rsid w:val="00E65D02"/>
    <w:rsid w:val="00E661B3"/>
    <w:rsid w:val="00E664DF"/>
    <w:rsid w:val="00E66C31"/>
    <w:rsid w:val="00E67144"/>
    <w:rsid w:val="00E671BB"/>
    <w:rsid w:val="00E67629"/>
    <w:rsid w:val="00E67740"/>
    <w:rsid w:val="00E71151"/>
    <w:rsid w:val="00E71791"/>
    <w:rsid w:val="00E71889"/>
    <w:rsid w:val="00E71AB7"/>
    <w:rsid w:val="00E71B7C"/>
    <w:rsid w:val="00E71E36"/>
    <w:rsid w:val="00E72408"/>
    <w:rsid w:val="00E72828"/>
    <w:rsid w:val="00E734BA"/>
    <w:rsid w:val="00E73C47"/>
    <w:rsid w:val="00E743C1"/>
    <w:rsid w:val="00E744BF"/>
    <w:rsid w:val="00E750BA"/>
    <w:rsid w:val="00E772EE"/>
    <w:rsid w:val="00E77FCB"/>
    <w:rsid w:val="00E80728"/>
    <w:rsid w:val="00E812AB"/>
    <w:rsid w:val="00E8201C"/>
    <w:rsid w:val="00E82060"/>
    <w:rsid w:val="00E8244A"/>
    <w:rsid w:val="00E82655"/>
    <w:rsid w:val="00E82851"/>
    <w:rsid w:val="00E83802"/>
    <w:rsid w:val="00E83D5E"/>
    <w:rsid w:val="00E84BA9"/>
    <w:rsid w:val="00E858DB"/>
    <w:rsid w:val="00E86222"/>
    <w:rsid w:val="00E86790"/>
    <w:rsid w:val="00E86A3A"/>
    <w:rsid w:val="00E86E9E"/>
    <w:rsid w:val="00E87013"/>
    <w:rsid w:val="00E87467"/>
    <w:rsid w:val="00E9026D"/>
    <w:rsid w:val="00E90E54"/>
    <w:rsid w:val="00E90EA8"/>
    <w:rsid w:val="00E917E5"/>
    <w:rsid w:val="00E91B4E"/>
    <w:rsid w:val="00E92301"/>
    <w:rsid w:val="00E92582"/>
    <w:rsid w:val="00E929EE"/>
    <w:rsid w:val="00E92A2E"/>
    <w:rsid w:val="00E931D6"/>
    <w:rsid w:val="00E93267"/>
    <w:rsid w:val="00E932F6"/>
    <w:rsid w:val="00E940C0"/>
    <w:rsid w:val="00E945FD"/>
    <w:rsid w:val="00E9614D"/>
    <w:rsid w:val="00E962C7"/>
    <w:rsid w:val="00E96D4F"/>
    <w:rsid w:val="00E96E1F"/>
    <w:rsid w:val="00E97287"/>
    <w:rsid w:val="00E97F0E"/>
    <w:rsid w:val="00EA0364"/>
    <w:rsid w:val="00EA0918"/>
    <w:rsid w:val="00EA0AD3"/>
    <w:rsid w:val="00EA0DBD"/>
    <w:rsid w:val="00EA1697"/>
    <w:rsid w:val="00EA1A36"/>
    <w:rsid w:val="00EA1D4C"/>
    <w:rsid w:val="00EA20C1"/>
    <w:rsid w:val="00EA2508"/>
    <w:rsid w:val="00EA296D"/>
    <w:rsid w:val="00EA2E3F"/>
    <w:rsid w:val="00EA2E80"/>
    <w:rsid w:val="00EA333D"/>
    <w:rsid w:val="00EA3727"/>
    <w:rsid w:val="00EA3854"/>
    <w:rsid w:val="00EA3A14"/>
    <w:rsid w:val="00EA3C08"/>
    <w:rsid w:val="00EA5555"/>
    <w:rsid w:val="00EA56D5"/>
    <w:rsid w:val="00EA5F25"/>
    <w:rsid w:val="00EA63A9"/>
    <w:rsid w:val="00EA687F"/>
    <w:rsid w:val="00EA76BD"/>
    <w:rsid w:val="00EA781C"/>
    <w:rsid w:val="00EA78CB"/>
    <w:rsid w:val="00EA7E0C"/>
    <w:rsid w:val="00EA7E60"/>
    <w:rsid w:val="00EB049E"/>
    <w:rsid w:val="00EB0BCB"/>
    <w:rsid w:val="00EB1834"/>
    <w:rsid w:val="00EB1C34"/>
    <w:rsid w:val="00EB3A90"/>
    <w:rsid w:val="00EB3AD6"/>
    <w:rsid w:val="00EB3C4A"/>
    <w:rsid w:val="00EB3F7D"/>
    <w:rsid w:val="00EB4AD0"/>
    <w:rsid w:val="00EB4CCA"/>
    <w:rsid w:val="00EB4D11"/>
    <w:rsid w:val="00EB567A"/>
    <w:rsid w:val="00EB5B01"/>
    <w:rsid w:val="00EB5E49"/>
    <w:rsid w:val="00EB62C9"/>
    <w:rsid w:val="00EB6572"/>
    <w:rsid w:val="00EC054B"/>
    <w:rsid w:val="00EC1889"/>
    <w:rsid w:val="00EC1AC1"/>
    <w:rsid w:val="00EC22EC"/>
    <w:rsid w:val="00EC23AC"/>
    <w:rsid w:val="00EC2488"/>
    <w:rsid w:val="00EC385C"/>
    <w:rsid w:val="00EC3DB8"/>
    <w:rsid w:val="00EC3FAA"/>
    <w:rsid w:val="00EC4DDD"/>
    <w:rsid w:val="00EC4E95"/>
    <w:rsid w:val="00EC50E1"/>
    <w:rsid w:val="00EC58A9"/>
    <w:rsid w:val="00EC5A59"/>
    <w:rsid w:val="00EC675E"/>
    <w:rsid w:val="00EC6861"/>
    <w:rsid w:val="00EC6EBF"/>
    <w:rsid w:val="00EC6EEE"/>
    <w:rsid w:val="00EC78FF"/>
    <w:rsid w:val="00ED0537"/>
    <w:rsid w:val="00ED06C9"/>
    <w:rsid w:val="00ED0AD5"/>
    <w:rsid w:val="00ED0D45"/>
    <w:rsid w:val="00ED125A"/>
    <w:rsid w:val="00ED1C1E"/>
    <w:rsid w:val="00ED22DB"/>
    <w:rsid w:val="00ED2519"/>
    <w:rsid w:val="00ED3286"/>
    <w:rsid w:val="00ED3E1C"/>
    <w:rsid w:val="00ED4589"/>
    <w:rsid w:val="00ED488E"/>
    <w:rsid w:val="00ED50AF"/>
    <w:rsid w:val="00ED54BA"/>
    <w:rsid w:val="00ED54ED"/>
    <w:rsid w:val="00ED55D6"/>
    <w:rsid w:val="00ED5624"/>
    <w:rsid w:val="00ED588C"/>
    <w:rsid w:val="00ED64E4"/>
    <w:rsid w:val="00ED7CEA"/>
    <w:rsid w:val="00EE0075"/>
    <w:rsid w:val="00EE01DB"/>
    <w:rsid w:val="00EE055F"/>
    <w:rsid w:val="00EE0F41"/>
    <w:rsid w:val="00EE1373"/>
    <w:rsid w:val="00EE1623"/>
    <w:rsid w:val="00EE17D9"/>
    <w:rsid w:val="00EE38CA"/>
    <w:rsid w:val="00EE39CD"/>
    <w:rsid w:val="00EE3A1B"/>
    <w:rsid w:val="00EE3A3E"/>
    <w:rsid w:val="00EE3BE1"/>
    <w:rsid w:val="00EE4111"/>
    <w:rsid w:val="00EE4196"/>
    <w:rsid w:val="00EE4720"/>
    <w:rsid w:val="00EE48F2"/>
    <w:rsid w:val="00EE4AB4"/>
    <w:rsid w:val="00EE5332"/>
    <w:rsid w:val="00EE6173"/>
    <w:rsid w:val="00EE65D5"/>
    <w:rsid w:val="00EE7890"/>
    <w:rsid w:val="00EF0040"/>
    <w:rsid w:val="00EF0682"/>
    <w:rsid w:val="00EF0B2C"/>
    <w:rsid w:val="00EF1B64"/>
    <w:rsid w:val="00EF2C61"/>
    <w:rsid w:val="00EF325D"/>
    <w:rsid w:val="00EF3333"/>
    <w:rsid w:val="00EF35BA"/>
    <w:rsid w:val="00EF3AD4"/>
    <w:rsid w:val="00EF4913"/>
    <w:rsid w:val="00EF494F"/>
    <w:rsid w:val="00EF4C84"/>
    <w:rsid w:val="00EF5BFB"/>
    <w:rsid w:val="00EF63EA"/>
    <w:rsid w:val="00EF66B5"/>
    <w:rsid w:val="00EF7231"/>
    <w:rsid w:val="00EF7424"/>
    <w:rsid w:val="00EF7D7A"/>
    <w:rsid w:val="00F00380"/>
    <w:rsid w:val="00F003CB"/>
    <w:rsid w:val="00F0043F"/>
    <w:rsid w:val="00F00999"/>
    <w:rsid w:val="00F02598"/>
    <w:rsid w:val="00F028DB"/>
    <w:rsid w:val="00F02B33"/>
    <w:rsid w:val="00F02EDA"/>
    <w:rsid w:val="00F03391"/>
    <w:rsid w:val="00F04E36"/>
    <w:rsid w:val="00F0530B"/>
    <w:rsid w:val="00F0607D"/>
    <w:rsid w:val="00F06C13"/>
    <w:rsid w:val="00F06CD1"/>
    <w:rsid w:val="00F06D35"/>
    <w:rsid w:val="00F07546"/>
    <w:rsid w:val="00F07F96"/>
    <w:rsid w:val="00F10ECA"/>
    <w:rsid w:val="00F11677"/>
    <w:rsid w:val="00F11A5D"/>
    <w:rsid w:val="00F11F28"/>
    <w:rsid w:val="00F12260"/>
    <w:rsid w:val="00F12CB3"/>
    <w:rsid w:val="00F12D44"/>
    <w:rsid w:val="00F12ED9"/>
    <w:rsid w:val="00F12F3F"/>
    <w:rsid w:val="00F13610"/>
    <w:rsid w:val="00F13988"/>
    <w:rsid w:val="00F14498"/>
    <w:rsid w:val="00F1490D"/>
    <w:rsid w:val="00F14A9A"/>
    <w:rsid w:val="00F14BE6"/>
    <w:rsid w:val="00F15A78"/>
    <w:rsid w:val="00F15B13"/>
    <w:rsid w:val="00F16EAF"/>
    <w:rsid w:val="00F16FF8"/>
    <w:rsid w:val="00F17BEA"/>
    <w:rsid w:val="00F2072B"/>
    <w:rsid w:val="00F20A8A"/>
    <w:rsid w:val="00F20D9A"/>
    <w:rsid w:val="00F21D48"/>
    <w:rsid w:val="00F21E26"/>
    <w:rsid w:val="00F224A7"/>
    <w:rsid w:val="00F22FC8"/>
    <w:rsid w:val="00F23940"/>
    <w:rsid w:val="00F23D4F"/>
    <w:rsid w:val="00F23D86"/>
    <w:rsid w:val="00F241BA"/>
    <w:rsid w:val="00F248DA"/>
    <w:rsid w:val="00F24909"/>
    <w:rsid w:val="00F25612"/>
    <w:rsid w:val="00F2580C"/>
    <w:rsid w:val="00F2605E"/>
    <w:rsid w:val="00F26265"/>
    <w:rsid w:val="00F279E7"/>
    <w:rsid w:val="00F30421"/>
    <w:rsid w:val="00F31245"/>
    <w:rsid w:val="00F315D3"/>
    <w:rsid w:val="00F316B2"/>
    <w:rsid w:val="00F31D9E"/>
    <w:rsid w:val="00F32AE0"/>
    <w:rsid w:val="00F330A7"/>
    <w:rsid w:val="00F336BA"/>
    <w:rsid w:val="00F33ED7"/>
    <w:rsid w:val="00F34297"/>
    <w:rsid w:val="00F34D59"/>
    <w:rsid w:val="00F3533D"/>
    <w:rsid w:val="00F36050"/>
    <w:rsid w:val="00F36413"/>
    <w:rsid w:val="00F36425"/>
    <w:rsid w:val="00F36924"/>
    <w:rsid w:val="00F36A3C"/>
    <w:rsid w:val="00F37F4B"/>
    <w:rsid w:val="00F37F65"/>
    <w:rsid w:val="00F40417"/>
    <w:rsid w:val="00F40618"/>
    <w:rsid w:val="00F40F67"/>
    <w:rsid w:val="00F418E7"/>
    <w:rsid w:val="00F41DD1"/>
    <w:rsid w:val="00F42526"/>
    <w:rsid w:val="00F4270D"/>
    <w:rsid w:val="00F4281F"/>
    <w:rsid w:val="00F4287A"/>
    <w:rsid w:val="00F42C50"/>
    <w:rsid w:val="00F42D71"/>
    <w:rsid w:val="00F42DAD"/>
    <w:rsid w:val="00F43387"/>
    <w:rsid w:val="00F43C01"/>
    <w:rsid w:val="00F43C7E"/>
    <w:rsid w:val="00F43CB6"/>
    <w:rsid w:val="00F43CF5"/>
    <w:rsid w:val="00F43F40"/>
    <w:rsid w:val="00F44039"/>
    <w:rsid w:val="00F4487D"/>
    <w:rsid w:val="00F44BC0"/>
    <w:rsid w:val="00F44D5E"/>
    <w:rsid w:val="00F45275"/>
    <w:rsid w:val="00F4587D"/>
    <w:rsid w:val="00F45B2E"/>
    <w:rsid w:val="00F45DBE"/>
    <w:rsid w:val="00F46377"/>
    <w:rsid w:val="00F464BA"/>
    <w:rsid w:val="00F46A9A"/>
    <w:rsid w:val="00F46EFD"/>
    <w:rsid w:val="00F46F50"/>
    <w:rsid w:val="00F47244"/>
    <w:rsid w:val="00F47FE0"/>
    <w:rsid w:val="00F503CA"/>
    <w:rsid w:val="00F5060E"/>
    <w:rsid w:val="00F50C6B"/>
    <w:rsid w:val="00F50EBB"/>
    <w:rsid w:val="00F50F6E"/>
    <w:rsid w:val="00F52016"/>
    <w:rsid w:val="00F52540"/>
    <w:rsid w:val="00F52ADB"/>
    <w:rsid w:val="00F5380D"/>
    <w:rsid w:val="00F54196"/>
    <w:rsid w:val="00F5617F"/>
    <w:rsid w:val="00F56603"/>
    <w:rsid w:val="00F56627"/>
    <w:rsid w:val="00F56667"/>
    <w:rsid w:val="00F571F3"/>
    <w:rsid w:val="00F57257"/>
    <w:rsid w:val="00F5739C"/>
    <w:rsid w:val="00F5740C"/>
    <w:rsid w:val="00F57A79"/>
    <w:rsid w:val="00F6007C"/>
    <w:rsid w:val="00F610FF"/>
    <w:rsid w:val="00F61D71"/>
    <w:rsid w:val="00F61E39"/>
    <w:rsid w:val="00F62235"/>
    <w:rsid w:val="00F6373B"/>
    <w:rsid w:val="00F639D9"/>
    <w:rsid w:val="00F63BFB"/>
    <w:rsid w:val="00F650F7"/>
    <w:rsid w:val="00F662FE"/>
    <w:rsid w:val="00F66A5B"/>
    <w:rsid w:val="00F66F62"/>
    <w:rsid w:val="00F6727C"/>
    <w:rsid w:val="00F70A7D"/>
    <w:rsid w:val="00F716CC"/>
    <w:rsid w:val="00F724E0"/>
    <w:rsid w:val="00F726C6"/>
    <w:rsid w:val="00F7287A"/>
    <w:rsid w:val="00F72AB4"/>
    <w:rsid w:val="00F7346A"/>
    <w:rsid w:val="00F73B4F"/>
    <w:rsid w:val="00F73E0C"/>
    <w:rsid w:val="00F74612"/>
    <w:rsid w:val="00F74696"/>
    <w:rsid w:val="00F74CC4"/>
    <w:rsid w:val="00F75527"/>
    <w:rsid w:val="00F75701"/>
    <w:rsid w:val="00F75922"/>
    <w:rsid w:val="00F761D1"/>
    <w:rsid w:val="00F76251"/>
    <w:rsid w:val="00F7680E"/>
    <w:rsid w:val="00F77339"/>
    <w:rsid w:val="00F779B1"/>
    <w:rsid w:val="00F77B28"/>
    <w:rsid w:val="00F801CF"/>
    <w:rsid w:val="00F80582"/>
    <w:rsid w:val="00F80862"/>
    <w:rsid w:val="00F81AAB"/>
    <w:rsid w:val="00F81C62"/>
    <w:rsid w:val="00F81C68"/>
    <w:rsid w:val="00F8205B"/>
    <w:rsid w:val="00F82B2B"/>
    <w:rsid w:val="00F83A1C"/>
    <w:rsid w:val="00F83C11"/>
    <w:rsid w:val="00F8468F"/>
    <w:rsid w:val="00F84802"/>
    <w:rsid w:val="00F85BDA"/>
    <w:rsid w:val="00F85F1B"/>
    <w:rsid w:val="00F86300"/>
    <w:rsid w:val="00F869E2"/>
    <w:rsid w:val="00F90BC2"/>
    <w:rsid w:val="00F91497"/>
    <w:rsid w:val="00F91A60"/>
    <w:rsid w:val="00F92508"/>
    <w:rsid w:val="00F943E7"/>
    <w:rsid w:val="00F94BEF"/>
    <w:rsid w:val="00F95BA4"/>
    <w:rsid w:val="00F95C1B"/>
    <w:rsid w:val="00F968CC"/>
    <w:rsid w:val="00F96EB5"/>
    <w:rsid w:val="00F97378"/>
    <w:rsid w:val="00F973FD"/>
    <w:rsid w:val="00F9786E"/>
    <w:rsid w:val="00FA0343"/>
    <w:rsid w:val="00FA23EC"/>
    <w:rsid w:val="00FA2AFC"/>
    <w:rsid w:val="00FA32C1"/>
    <w:rsid w:val="00FA33CB"/>
    <w:rsid w:val="00FA3ED8"/>
    <w:rsid w:val="00FA4068"/>
    <w:rsid w:val="00FA414D"/>
    <w:rsid w:val="00FA4EB0"/>
    <w:rsid w:val="00FA4F64"/>
    <w:rsid w:val="00FA5461"/>
    <w:rsid w:val="00FA5826"/>
    <w:rsid w:val="00FA5D6F"/>
    <w:rsid w:val="00FA5FFF"/>
    <w:rsid w:val="00FB03DA"/>
    <w:rsid w:val="00FB144B"/>
    <w:rsid w:val="00FB17A4"/>
    <w:rsid w:val="00FB1CC5"/>
    <w:rsid w:val="00FB2064"/>
    <w:rsid w:val="00FB230C"/>
    <w:rsid w:val="00FB23B8"/>
    <w:rsid w:val="00FB3370"/>
    <w:rsid w:val="00FB3517"/>
    <w:rsid w:val="00FB3985"/>
    <w:rsid w:val="00FB3CD1"/>
    <w:rsid w:val="00FB486C"/>
    <w:rsid w:val="00FB49FA"/>
    <w:rsid w:val="00FB4F37"/>
    <w:rsid w:val="00FB55CD"/>
    <w:rsid w:val="00FB654A"/>
    <w:rsid w:val="00FB6703"/>
    <w:rsid w:val="00FB7881"/>
    <w:rsid w:val="00FC08DD"/>
    <w:rsid w:val="00FC0916"/>
    <w:rsid w:val="00FC0A06"/>
    <w:rsid w:val="00FC0BEF"/>
    <w:rsid w:val="00FC184E"/>
    <w:rsid w:val="00FC19B1"/>
    <w:rsid w:val="00FC26D7"/>
    <w:rsid w:val="00FC379D"/>
    <w:rsid w:val="00FC3898"/>
    <w:rsid w:val="00FC3AE7"/>
    <w:rsid w:val="00FC4B0E"/>
    <w:rsid w:val="00FC4C91"/>
    <w:rsid w:val="00FC537A"/>
    <w:rsid w:val="00FC543B"/>
    <w:rsid w:val="00FC620F"/>
    <w:rsid w:val="00FC69A0"/>
    <w:rsid w:val="00FC6ACD"/>
    <w:rsid w:val="00FC71ED"/>
    <w:rsid w:val="00FC730D"/>
    <w:rsid w:val="00FC732F"/>
    <w:rsid w:val="00FD119F"/>
    <w:rsid w:val="00FD13B9"/>
    <w:rsid w:val="00FD251A"/>
    <w:rsid w:val="00FD2786"/>
    <w:rsid w:val="00FD2DF3"/>
    <w:rsid w:val="00FD30B8"/>
    <w:rsid w:val="00FD3E34"/>
    <w:rsid w:val="00FD3F8F"/>
    <w:rsid w:val="00FD6038"/>
    <w:rsid w:val="00FD67C6"/>
    <w:rsid w:val="00FD7A79"/>
    <w:rsid w:val="00FD7CC4"/>
    <w:rsid w:val="00FE0199"/>
    <w:rsid w:val="00FE0267"/>
    <w:rsid w:val="00FE0323"/>
    <w:rsid w:val="00FE0385"/>
    <w:rsid w:val="00FE09BF"/>
    <w:rsid w:val="00FE1120"/>
    <w:rsid w:val="00FE1A06"/>
    <w:rsid w:val="00FE1E89"/>
    <w:rsid w:val="00FE208D"/>
    <w:rsid w:val="00FE353C"/>
    <w:rsid w:val="00FE4E25"/>
    <w:rsid w:val="00FE5000"/>
    <w:rsid w:val="00FE501D"/>
    <w:rsid w:val="00FE5BCE"/>
    <w:rsid w:val="00FE5EA3"/>
    <w:rsid w:val="00FE61E1"/>
    <w:rsid w:val="00FE687C"/>
    <w:rsid w:val="00FE68C0"/>
    <w:rsid w:val="00FE7122"/>
    <w:rsid w:val="00FE726F"/>
    <w:rsid w:val="00FE7337"/>
    <w:rsid w:val="00FE7D01"/>
    <w:rsid w:val="00FE7E2C"/>
    <w:rsid w:val="00FF03AB"/>
    <w:rsid w:val="00FF0F76"/>
    <w:rsid w:val="00FF0FC2"/>
    <w:rsid w:val="00FF1B0C"/>
    <w:rsid w:val="00FF26F1"/>
    <w:rsid w:val="00FF27BA"/>
    <w:rsid w:val="00FF2AA5"/>
    <w:rsid w:val="00FF2C39"/>
    <w:rsid w:val="00FF3D88"/>
    <w:rsid w:val="00FF3F6B"/>
    <w:rsid w:val="00FF46C6"/>
    <w:rsid w:val="00FF471E"/>
    <w:rsid w:val="00FF4896"/>
    <w:rsid w:val="00FF4CDE"/>
    <w:rsid w:val="00FF53CA"/>
    <w:rsid w:val="00FF55DC"/>
    <w:rsid w:val="00FF56A6"/>
    <w:rsid w:val="00FF5F84"/>
    <w:rsid w:val="00FF618F"/>
    <w:rsid w:val="00FF6870"/>
    <w:rsid w:val="00FF737F"/>
    <w:rsid w:val="00FF742D"/>
    <w:rsid w:val="00FF7947"/>
    <w:rsid w:val="00FF7A1A"/>
  </w:rsids>
  <m:mathPr>
    <m:mathFont m:val="Cambria Math"/>
    <m:brkBin m:val="before"/>
    <m:brkBinSub m:val="--"/>
    <m:smallFrac m:val="0"/>
    <m:dispDef/>
    <m:lMargin m:val="0"/>
    <m:rMargin m:val="0"/>
    <m:defJc m:val="centerGroup"/>
    <m:wrapIndent m:val="1440"/>
    <m:intLim m:val="subSup"/>
    <m:naryLim m:val="undOvr"/>
  </m:mathPr>
  <w:themeFontLang w:val="en-HK" w:eastAsia="zh-H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981FF3"/>
  <w15:chartTrackingRefBased/>
  <w15:docId w15:val="{7F3173BA-652D-40DE-B617-A6A86FAB1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細明體" w:eastAsia="細明體" w:hAnsi="Times New Roman" w:cs="Times New Roman"/>
        <w:lang w:val="en-HK"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D3738"/>
    <w:pPr>
      <w:autoSpaceDE w:val="0"/>
      <w:autoSpaceDN w:val="0"/>
      <w:adjustRightInd w:val="0"/>
      <w:ind w:firstLine="482"/>
      <w:jc w:val="both"/>
      <w:textAlignment w:val="baseline"/>
    </w:pPr>
    <w:rPr>
      <w:rFonts w:ascii="華康細圓體(P)" w:eastAsia="華康細圓體(P)"/>
      <w:sz w:val="23"/>
      <w:lang w:val="en-US" w:eastAsia="zh-TW"/>
    </w:rPr>
  </w:style>
  <w:style w:type="paragraph" w:styleId="1">
    <w:name w:val="heading 1"/>
    <w:next w:val="a0"/>
    <w:qFormat/>
    <w:pPr>
      <w:widowControl w:val="0"/>
      <w:autoSpaceDE w:val="0"/>
      <w:autoSpaceDN w:val="0"/>
      <w:adjustRightInd w:val="0"/>
      <w:spacing w:before="240" w:after="240"/>
      <w:jc w:val="center"/>
      <w:textAlignment w:val="baseline"/>
      <w:outlineLvl w:val="0"/>
    </w:pPr>
    <w:rPr>
      <w:rFonts w:ascii="華康古印體(P)" w:eastAsia="華康古印體(P)"/>
      <w:sz w:val="48"/>
      <w:lang w:val="en-US" w:eastAsia="zh-TW"/>
    </w:rPr>
  </w:style>
  <w:style w:type="paragraph" w:styleId="2">
    <w:name w:val="heading 2"/>
    <w:next w:val="a"/>
    <w:link w:val="20"/>
    <w:qFormat/>
    <w:rsid w:val="00AD3738"/>
    <w:pPr>
      <w:keepNext/>
      <w:widowControl w:val="0"/>
      <w:autoSpaceDE w:val="0"/>
      <w:autoSpaceDN w:val="0"/>
      <w:adjustRightInd w:val="0"/>
      <w:spacing w:before="120"/>
      <w:textAlignment w:val="baseline"/>
      <w:outlineLvl w:val="1"/>
    </w:pPr>
    <w:rPr>
      <w:rFonts w:ascii="華康古印體(P)" w:eastAsia="華康古印體(P)" w:hAnsi="Arial"/>
      <w:b/>
      <w:sz w:val="26"/>
      <w:lang w:val="en-US" w:eastAsia="zh-TW"/>
    </w:rPr>
  </w:style>
  <w:style w:type="paragraph" w:styleId="3">
    <w:name w:val="heading 3"/>
    <w:basedOn w:val="2"/>
    <w:next w:val="a"/>
    <w:link w:val="30"/>
    <w:qFormat/>
    <w:pPr>
      <w:outlineLvl w:val="2"/>
    </w:pPr>
    <w:rPr>
      <w:rFonts w:hAnsi="Times New Roman"/>
      <w:b w:val="0"/>
      <w:sz w:val="28"/>
    </w:rPr>
  </w:style>
  <w:style w:type="character" w:default="1" w:styleId="a1">
    <w:name w:val="Default Paragraph Font"/>
    <w:semiHidden/>
  </w:style>
  <w:style w:type="table" w:default="1" w:styleId="a2">
    <w:name w:val="Normal Table"/>
    <w:semiHidden/>
    <w:tblPr>
      <w:tblInd w:w="0" w:type="dxa"/>
      <w:tblCellMar>
        <w:top w:w="0" w:type="dxa"/>
        <w:left w:w="108" w:type="dxa"/>
        <w:bottom w:w="0" w:type="dxa"/>
        <w:right w:w="108" w:type="dxa"/>
      </w:tblCellMar>
    </w:tblPr>
  </w:style>
  <w:style w:type="numbering" w:default="1" w:styleId="a3">
    <w:name w:val="No List"/>
    <w:semiHidden/>
  </w:style>
  <w:style w:type="paragraph" w:customStyle="1" w:styleId="a4">
    <w:name w:val="經文章節"/>
    <w:next w:val="1"/>
    <w:link w:val="Char"/>
    <w:rPr>
      <w:rFonts w:ascii="華康粗圓體(P)" w:eastAsia="華康粗圓體(P)"/>
      <w:noProof/>
      <w:sz w:val="24"/>
      <w:lang w:val="en-US" w:eastAsia="zh-TW"/>
    </w:rPr>
  </w:style>
  <w:style w:type="paragraph" w:customStyle="1" w:styleId="a5">
    <w:name w:val="課題"/>
    <w:next w:val="a4"/>
    <w:pPr>
      <w:widowControl w:val="0"/>
      <w:tabs>
        <w:tab w:val="right" w:pos="10206"/>
      </w:tabs>
      <w:autoSpaceDE w:val="0"/>
      <w:autoSpaceDN w:val="0"/>
      <w:adjustRightInd w:val="0"/>
      <w:spacing w:after="240"/>
      <w:textAlignment w:val="baseline"/>
    </w:pPr>
    <w:rPr>
      <w:rFonts w:ascii="華康粗圓體(P)" w:eastAsia="華康粗圓體(P)"/>
      <w:sz w:val="24"/>
      <w:lang w:val="en-US" w:eastAsia="zh-TW"/>
    </w:rPr>
  </w:style>
  <w:style w:type="paragraph" w:customStyle="1" w:styleId="a0">
    <w:name w:val="金句"/>
    <w:basedOn w:val="3"/>
    <w:next w:val="a"/>
    <w:link w:val="Char0"/>
    <w:rsid w:val="00AD3738"/>
    <w:pPr>
      <w:spacing w:after="240"/>
      <w:jc w:val="center"/>
      <w:outlineLvl w:val="9"/>
    </w:pPr>
    <w:rPr>
      <w:sz w:val="26"/>
    </w:rPr>
  </w:style>
  <w:style w:type="paragraph" w:styleId="a6">
    <w:name w:val="Normal Indent"/>
    <w:basedOn w:val="a"/>
    <w:pPr>
      <w:ind w:left="480"/>
    </w:pPr>
  </w:style>
  <w:style w:type="paragraph" w:styleId="a7">
    <w:name w:val="header"/>
    <w:basedOn w:val="a"/>
    <w:pPr>
      <w:tabs>
        <w:tab w:val="center" w:pos="5103"/>
        <w:tab w:val="right" w:pos="10206"/>
      </w:tabs>
      <w:snapToGrid w:val="0"/>
    </w:pPr>
    <w:rPr>
      <w:sz w:val="20"/>
    </w:rPr>
  </w:style>
  <w:style w:type="character" w:customStyle="1" w:styleId="a8">
    <w:name w:val="內文經節"/>
    <w:rsid w:val="00AD3738"/>
    <w:rPr>
      <w:rFonts w:ascii="華康古印體(P)" w:eastAsia="華康古印體(P)" w:hAnsi="Arial"/>
      <w:b/>
      <w:sz w:val="23"/>
    </w:rPr>
  </w:style>
  <w:style w:type="paragraph" w:styleId="a9">
    <w:name w:val="footer"/>
    <w:basedOn w:val="a7"/>
  </w:style>
  <w:style w:type="character" w:styleId="aa">
    <w:name w:val="page number"/>
    <w:basedOn w:val="a1"/>
  </w:style>
  <w:style w:type="character" w:styleId="ab">
    <w:name w:val="annotation reference"/>
    <w:semiHidden/>
    <w:rsid w:val="000D3CD4"/>
    <w:rPr>
      <w:sz w:val="18"/>
      <w:szCs w:val="18"/>
    </w:rPr>
  </w:style>
  <w:style w:type="paragraph" w:styleId="ac">
    <w:name w:val="annotation text"/>
    <w:basedOn w:val="a"/>
    <w:semiHidden/>
    <w:rsid w:val="000D3CD4"/>
    <w:pPr>
      <w:jc w:val="left"/>
    </w:pPr>
  </w:style>
  <w:style w:type="paragraph" w:styleId="ad">
    <w:name w:val="annotation subject"/>
    <w:basedOn w:val="ac"/>
    <w:next w:val="ac"/>
    <w:semiHidden/>
    <w:rsid w:val="000D3CD4"/>
    <w:rPr>
      <w:b/>
      <w:bCs/>
    </w:rPr>
  </w:style>
  <w:style w:type="paragraph" w:styleId="ae">
    <w:name w:val="Balloon Text"/>
    <w:basedOn w:val="a"/>
    <w:semiHidden/>
    <w:rsid w:val="000D3CD4"/>
    <w:rPr>
      <w:rFonts w:ascii="Arial" w:eastAsia="新細明體" w:hAnsi="Arial"/>
      <w:sz w:val="18"/>
      <w:szCs w:val="18"/>
    </w:rPr>
  </w:style>
  <w:style w:type="character" w:customStyle="1" w:styleId="Char">
    <w:name w:val="經文章節 Char"/>
    <w:link w:val="a4"/>
    <w:rsid w:val="008D0F5C"/>
    <w:rPr>
      <w:rFonts w:ascii="華康粗圓體(P)" w:eastAsia="華康粗圓體(P)"/>
      <w:noProof/>
      <w:sz w:val="24"/>
      <w:lang w:val="en-US" w:eastAsia="zh-TW" w:bidi="ar-SA"/>
    </w:rPr>
  </w:style>
  <w:style w:type="paragraph" w:customStyle="1" w:styleId="StyleFirstline085cm">
    <w:name w:val="Style First line:  0.85 cm"/>
    <w:basedOn w:val="a"/>
    <w:rsid w:val="00A85CC0"/>
    <w:pPr>
      <w:ind w:firstLine="480"/>
    </w:pPr>
    <w:rPr>
      <w:rFonts w:cs="新細明體"/>
    </w:rPr>
  </w:style>
  <w:style w:type="paragraph" w:customStyle="1" w:styleId="StyleFirstline2ch">
    <w:name w:val="Style First line:  2 ch"/>
    <w:basedOn w:val="a"/>
    <w:rsid w:val="00A85CC0"/>
    <w:pPr>
      <w:ind w:firstLineChars="200" w:firstLine="480"/>
    </w:pPr>
    <w:rPr>
      <w:rFonts w:cs="新細明體"/>
    </w:rPr>
  </w:style>
  <w:style w:type="character" w:customStyle="1" w:styleId="20">
    <w:name w:val="標題 2 字元"/>
    <w:link w:val="2"/>
    <w:rsid w:val="00AD3738"/>
    <w:rPr>
      <w:rFonts w:ascii="華康古印體(P)" w:eastAsia="華康古印體(P)" w:hAnsi="Arial"/>
      <w:b/>
      <w:sz w:val="26"/>
      <w:lang w:val="en-US" w:eastAsia="zh-TW" w:bidi="ar-SA"/>
    </w:rPr>
  </w:style>
  <w:style w:type="character" w:customStyle="1" w:styleId="30">
    <w:name w:val="標題 3 字元"/>
    <w:basedOn w:val="20"/>
    <w:link w:val="3"/>
    <w:rsid w:val="00EF35BA"/>
    <w:rPr>
      <w:rFonts w:ascii="華康古印體(P)" w:eastAsia="華康古印體(P)" w:hAnsi="Arial"/>
      <w:b/>
      <w:sz w:val="26"/>
      <w:lang w:val="en-US" w:eastAsia="zh-TW" w:bidi="ar-SA"/>
    </w:rPr>
  </w:style>
  <w:style w:type="character" w:customStyle="1" w:styleId="Char0">
    <w:name w:val="金句 Char"/>
    <w:basedOn w:val="30"/>
    <w:link w:val="a0"/>
    <w:rsid w:val="00AD3738"/>
    <w:rPr>
      <w:rFonts w:ascii="華康古印體(P)" w:eastAsia="華康古印體(P)" w:hAnsi="Arial"/>
      <w:b/>
      <w:sz w:val="26"/>
      <w:lang w:val="en-US" w:eastAsia="zh-TW" w:bidi="ar-SA"/>
    </w:rPr>
  </w:style>
  <w:style w:type="paragraph" w:customStyle="1" w:styleId="StyleHeading1Before0ptAfter0pt">
    <w:name w:val="Style Heading 1 + Before:  0 pt After:  0 pt"/>
    <w:basedOn w:val="1"/>
    <w:rsid w:val="00AD3738"/>
    <w:pPr>
      <w:spacing w:before="0" w:after="0"/>
    </w:pPr>
    <w:rPr>
      <w:rFonts w:cs="新細明體"/>
      <w:sz w:val="40"/>
    </w:rPr>
  </w:style>
  <w:style w:type="paragraph" w:customStyle="1" w:styleId="af">
    <w:name w:val="華康古印體"/>
    <w:basedOn w:val="a"/>
    <w:link w:val="Char1"/>
    <w:rsid w:val="001C53BA"/>
    <w:pPr>
      <w:widowControl w:val="0"/>
      <w:ind w:firstLine="425"/>
    </w:pPr>
    <w:rPr>
      <w:rFonts w:ascii="華康古印體(P)" w:eastAsia="華康古印體(P)"/>
      <w:sz w:val="24"/>
    </w:rPr>
  </w:style>
  <w:style w:type="character" w:customStyle="1" w:styleId="Char1">
    <w:name w:val="華康古印體 Char"/>
    <w:link w:val="af"/>
    <w:rsid w:val="001C53BA"/>
    <w:rPr>
      <w:rFonts w:ascii="華康古印體(P)" w:eastAsia="華康古印體(P)"/>
      <w:sz w:val="24"/>
      <w:lang w:val="en-US" w:eastAsia="zh-TW"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20854;&#23427;\&#26032;&#20449;&#24687;&#27171;&#2649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新信息樣板</Template>
  <TotalTime>0</TotalTime>
  <Pages>4</Pages>
  <Words>838</Words>
  <Characters>4783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新信息樣板</vt:lpstr>
    </vt:vector>
  </TitlesOfParts>
  <Company/>
  <LinksUpToDate>false</LinksUpToDate>
  <CharactersWithSpaces>5610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新信息樣板</dc:title>
  <dc:subject/>
  <dc:creator>廖保羅</dc:creator>
  <cp:keywords/>
  <dc:description/>
  <cp:lastModifiedBy>Kwok Wing Sum (CLEAR)</cp:lastModifiedBy>
  <cp:revision>2</cp:revision>
  <cp:lastPrinted>2007-08-11T09:09:00Z</cp:lastPrinted>
  <dcterms:created xsi:type="dcterms:W3CDTF">2025-08-29T14:10:00Z</dcterms:created>
  <dcterms:modified xsi:type="dcterms:W3CDTF">2025-08-29T14:10:00Z</dcterms:modified>
</cp:coreProperties>
</file>