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BA246" w14:textId="3DB0BDDD" w:rsidR="008B732D" w:rsidRDefault="008B732D" w:rsidP="008B732D">
      <w:pPr>
        <w:pStyle w:val="a1"/>
      </w:pPr>
      <w:r>
        <w:rPr>
          <w:rFonts w:hint="eastAsia"/>
        </w:rPr>
        <w:t>20</w:t>
      </w:r>
      <w:r>
        <w:t>25</w:t>
      </w:r>
      <w:r>
        <w:rPr>
          <w:rFonts w:hint="eastAsia"/>
        </w:rPr>
        <w:t xml:space="preserve">年　</w:t>
      </w:r>
      <w:r w:rsidRPr="0075022B">
        <w:rPr>
          <w:rFonts w:hint="eastAsia"/>
        </w:rPr>
        <w:t>約書亞記</w:t>
      </w:r>
      <w:r>
        <w:rPr>
          <w:rFonts w:hint="eastAsia"/>
        </w:rPr>
        <w:t xml:space="preserve">　第</w:t>
      </w:r>
      <w:r>
        <w:t>10</w:t>
      </w:r>
      <w:r>
        <w:rPr>
          <w:rFonts w:hint="eastAsia"/>
        </w:rPr>
        <w:t>課</w:t>
      </w:r>
      <w:r>
        <w:rPr>
          <w:rFonts w:hint="eastAsia"/>
        </w:rPr>
        <w:tab/>
      </w:r>
      <w:r w:rsidRPr="008B732D">
        <w:t>3</w:t>
      </w:r>
      <w:r>
        <w:rPr>
          <w:rFonts w:hint="eastAsia"/>
        </w:rPr>
        <w:t>月</w:t>
      </w:r>
      <w:r w:rsidRPr="008B732D">
        <w:t>2</w:t>
      </w:r>
      <w:r>
        <w:rPr>
          <w:rFonts w:hint="eastAsia"/>
        </w:rPr>
        <w:t>日　李永仁牧者</w:t>
      </w:r>
    </w:p>
    <w:p w14:paraId="4FCD1BB0" w14:textId="59C0DEF2" w:rsidR="008B732D" w:rsidRDefault="008B732D" w:rsidP="008B732D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</w:t>
      </w:r>
      <w:r w:rsidRPr="0075022B">
        <w:rPr>
          <w:rFonts w:hint="eastAsia"/>
        </w:rPr>
        <w:t xml:space="preserve">/ 約書亞記 </w:t>
      </w:r>
      <w:r w:rsidRPr="0075022B">
        <w:t>18</w:t>
      </w:r>
      <w:r w:rsidR="00B0281E">
        <w:rPr>
          <w:rFonts w:hint="eastAsia"/>
        </w:rPr>
        <w:t>:</w:t>
      </w:r>
      <w:r w:rsidRPr="0075022B">
        <w:rPr>
          <w:rFonts w:hint="eastAsia"/>
        </w:rPr>
        <w:t>1-</w:t>
      </w:r>
      <w:r>
        <w:rPr>
          <w:rFonts w:hint="eastAsia"/>
        </w:rPr>
        <w:t>2</w:t>
      </w:r>
      <w:r>
        <w:t>2</w:t>
      </w:r>
      <w:r w:rsidR="00B0281E">
        <w:t>:</w:t>
      </w:r>
      <w:r>
        <w:t>34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</w:t>
      </w:r>
      <w:r w:rsidRPr="0075022B">
        <w:rPr>
          <w:rFonts w:hint="eastAsia"/>
        </w:rPr>
        <w:t>/ 約書亞記</w:t>
      </w:r>
      <w:r>
        <w:rPr>
          <w:rFonts w:hint="eastAsia"/>
        </w:rPr>
        <w:t xml:space="preserve"> </w:t>
      </w:r>
      <w:r>
        <w:t>21</w:t>
      </w:r>
      <w:r w:rsidR="00B0281E">
        <w:rPr>
          <w:rFonts w:hint="eastAsia"/>
        </w:rPr>
        <w:t>:</w:t>
      </w:r>
      <w:r>
        <w:rPr>
          <w:rFonts w:hint="eastAsia"/>
        </w:rPr>
        <w:t>4</w:t>
      </w:r>
      <w:r>
        <w:t>5</w:t>
      </w:r>
    </w:p>
    <w:p w14:paraId="6896985A" w14:textId="391DD09B" w:rsidR="000D24BC" w:rsidRPr="008B732D" w:rsidRDefault="008B732D" w:rsidP="008B732D">
      <w:pPr>
        <w:pStyle w:val="Heading1"/>
        <w:rPr>
          <w:lang w:val="x-none"/>
        </w:rPr>
      </w:pPr>
      <w:r w:rsidRPr="008B732D">
        <w:rPr>
          <w:rFonts w:hint="eastAsia"/>
        </w:rPr>
        <w:t>賜福的話</w:t>
      </w:r>
      <w:r w:rsidRPr="008B732D">
        <w:t>一句也沒有落空，都應驗了</w:t>
      </w:r>
    </w:p>
    <w:p w14:paraId="745FAA41" w14:textId="6402037A" w:rsidR="000D24BC" w:rsidRPr="008B732D" w:rsidRDefault="000D24BC" w:rsidP="008B732D">
      <w:pPr>
        <w:ind w:left="425" w:hanging="425"/>
        <w:jc w:val="center"/>
      </w:pPr>
      <w:r>
        <w:rPr>
          <w:rFonts w:hint="eastAsia"/>
        </w:rPr>
        <w:t>「</w:t>
      </w:r>
      <w:r w:rsidR="008B732D" w:rsidRPr="008B732D">
        <w:t>耶和華應許賜福給以色列家的話一句也沒有落空，都應驗了。</w:t>
      </w:r>
      <w:r w:rsidRPr="008B732D">
        <w:rPr>
          <w:rFonts w:hint="eastAsia"/>
        </w:rPr>
        <w:t>」</w:t>
      </w:r>
    </w:p>
    <w:p w14:paraId="1899A07B" w14:textId="77777777" w:rsidR="00401F9C" w:rsidRDefault="00401F9C">
      <w:pPr>
        <w:sectPr w:rsidR="00401F9C" w:rsidSect="00401F9C">
          <w:footerReference w:type="default" r:id="rId6"/>
          <w:pgSz w:w="11907" w:h="16840" w:code="9"/>
          <w:pgMar w:top="680" w:right="851" w:bottom="680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15137F98" w14:textId="50DD3D4F" w:rsidR="000D24BC" w:rsidRPr="00503752" w:rsidRDefault="00365A3B">
      <w:r w:rsidRPr="00503752">
        <w:rPr>
          <w:rFonts w:hint="eastAsia"/>
        </w:rPr>
        <w:t>今日經文記載了</w:t>
      </w:r>
      <w:r w:rsidRPr="00503752">
        <w:t>以色列</w:t>
      </w:r>
      <w:r w:rsidRPr="00503752">
        <w:rPr>
          <w:rFonts w:hint="eastAsia"/>
        </w:rPr>
        <w:t>第三次</w:t>
      </w:r>
      <w:r w:rsidRPr="00503752">
        <w:t>分地的情況，包括七個支派的分地，以及各支派以感恩的心把所得的地，分給利未支派和設立六座逃城</w:t>
      </w:r>
      <w:r w:rsidR="00401F9C">
        <w:rPr>
          <w:rFonts w:hint="eastAsia"/>
        </w:rPr>
        <w:t>；後來</w:t>
      </w:r>
      <w:r w:rsidRPr="00503752">
        <w:t>住在河西和河東的以色列人，在神面前解決了</w:t>
      </w:r>
      <w:r w:rsidR="00401F9C">
        <w:rPr>
          <w:rFonts w:hint="eastAsia"/>
        </w:rPr>
        <w:t>一場</w:t>
      </w:r>
      <w:r w:rsidRPr="00503752">
        <w:t>美麗的誤會。</w:t>
      </w:r>
      <w:r w:rsidR="00401F9C">
        <w:rPr>
          <w:rFonts w:hint="eastAsia"/>
        </w:rPr>
        <w:t>筆者</w:t>
      </w:r>
      <w:r w:rsidRPr="00503752">
        <w:t>總結以色列得著迦南地，是因</w:t>
      </w:r>
      <w:r w:rsidRPr="008B732D">
        <w:t>耶和華應許</w:t>
      </w:r>
      <w:r w:rsidR="00845AF0" w:rsidRPr="00503752">
        <w:t>亞伯拉罕，</w:t>
      </w:r>
      <w:r w:rsidRPr="008B732D">
        <w:t>賜福給以色列家的話一句也沒有落空，都應驗了。</w:t>
      </w:r>
      <w:r w:rsidR="00845AF0" w:rsidRPr="00503752">
        <w:t>我們也重新認識信實的耶和華，如今努力進入神應許</w:t>
      </w:r>
      <w:r w:rsidR="00401F9C">
        <w:rPr>
          <w:rFonts w:hint="eastAsia"/>
        </w:rPr>
        <w:t>真正</w:t>
      </w:r>
      <w:r w:rsidR="00845AF0" w:rsidRPr="00503752">
        <w:t>的安息之地。</w:t>
      </w:r>
    </w:p>
    <w:p w14:paraId="2812A6FD" w14:textId="3CD0B523" w:rsidR="000D24BC" w:rsidRDefault="000D24BC">
      <w:pPr>
        <w:pStyle w:val="Heading2"/>
      </w:pPr>
      <w:r>
        <w:rPr>
          <w:rFonts w:hint="eastAsia"/>
        </w:rPr>
        <w:t>Ⅰ‧</w:t>
      </w:r>
      <w:r w:rsidR="00F140F4">
        <w:rPr>
          <w:rFonts w:hint="eastAsia"/>
        </w:rPr>
        <w:t xml:space="preserve">七個支派分地為業 </w:t>
      </w:r>
      <w:r w:rsidR="00234E8E">
        <w:rPr>
          <w:rFonts w:hint="eastAsia"/>
        </w:rPr>
        <w:t>(</w:t>
      </w:r>
      <w:r w:rsidR="00F140F4">
        <w:rPr>
          <w:rFonts w:hint="eastAsia"/>
        </w:rPr>
        <w:t>18-21章</w:t>
      </w:r>
      <w:r w:rsidR="00234E8E">
        <w:rPr>
          <w:rFonts w:hint="eastAsia"/>
        </w:rPr>
        <w:t>)</w:t>
      </w:r>
    </w:p>
    <w:p w14:paraId="72E79DC7" w14:textId="59BAEC8A" w:rsidR="00283844" w:rsidRDefault="00FB1514" w:rsidP="00844573">
      <w:r w:rsidRPr="00844573">
        <w:t>請看</w:t>
      </w:r>
      <w:r w:rsidR="00421677" w:rsidRPr="00844573">
        <w:t>18</w:t>
      </w:r>
      <w:r w:rsidR="00B0281E">
        <w:t>:</w:t>
      </w:r>
      <w:r w:rsidR="00421677" w:rsidRPr="00844573">
        <w:t>1</w:t>
      </w:r>
      <w:r>
        <w:rPr>
          <w:rFonts w:hint="eastAsia"/>
        </w:rPr>
        <w:t>：「</w:t>
      </w:r>
      <w:r w:rsidR="001E2FEE" w:rsidRPr="00270BE5">
        <w:rPr>
          <w:rStyle w:val="a2"/>
          <w:lang w:val="x-none"/>
        </w:rPr>
        <w:t>以色列的全會眾都聚集在示羅，把會幕設立在那裡，那地已經被他們制伏了。</w:t>
      </w:r>
      <w:r>
        <w:rPr>
          <w:rFonts w:hint="eastAsia"/>
        </w:rPr>
        <w:t>」</w:t>
      </w:r>
      <w:r w:rsidR="002D107A" w:rsidRPr="00503752">
        <w:rPr>
          <w:rFonts w:hint="eastAsia"/>
        </w:rPr>
        <w:t>以色列人把會幕從吉甲搬到</w:t>
      </w:r>
      <w:r w:rsidR="002D107A" w:rsidRPr="00844573">
        <w:t>示羅</w:t>
      </w:r>
      <w:r w:rsidR="002D107A">
        <w:rPr>
          <w:rFonts w:hint="eastAsia"/>
        </w:rPr>
        <w:t>。</w:t>
      </w:r>
      <w:r w:rsidR="002D107A" w:rsidRPr="00844573">
        <w:t>示羅</w:t>
      </w:r>
      <w:r w:rsidR="004A75DA" w:rsidRPr="00503752">
        <w:rPr>
          <w:rFonts w:hint="eastAsia"/>
        </w:rPr>
        <w:t>意為安息，屬</w:t>
      </w:r>
      <w:r w:rsidR="00254949" w:rsidRPr="00503752">
        <w:rPr>
          <w:rFonts w:hint="eastAsia"/>
        </w:rPr>
        <w:t>以法蓮支派地域。</w:t>
      </w:r>
      <w:r w:rsidR="00254949" w:rsidRPr="00844573">
        <w:t>示羅</w:t>
      </w:r>
      <w:r w:rsidR="002D107A">
        <w:rPr>
          <w:rFonts w:hint="eastAsia"/>
        </w:rPr>
        <w:t>就</w:t>
      </w:r>
      <w:r w:rsidR="00401F9C" w:rsidRPr="00401F9C">
        <w:rPr>
          <w:rFonts w:hint="eastAsia"/>
        </w:rPr>
        <w:t>暫時</w:t>
      </w:r>
      <w:r w:rsidR="002D107A">
        <w:rPr>
          <w:rFonts w:hint="eastAsia"/>
        </w:rPr>
        <w:t>成</w:t>
      </w:r>
      <w:r w:rsidR="002D107A" w:rsidRPr="00844573">
        <w:t>以色列的宗教、政治、軍事中心</w:t>
      </w:r>
      <w:r w:rsidR="00AA1748">
        <w:rPr>
          <w:rFonts w:hint="eastAsia"/>
        </w:rPr>
        <w:t>，如同首都</w:t>
      </w:r>
      <w:r w:rsidR="0043133B">
        <w:rPr>
          <w:rFonts w:hint="eastAsia"/>
        </w:rPr>
        <w:t>。</w:t>
      </w:r>
      <w:r w:rsidR="0040490E">
        <w:rPr>
          <w:rFonts w:hint="eastAsia"/>
        </w:rPr>
        <w:t>按照</w:t>
      </w:r>
      <w:r w:rsidR="0054335C">
        <w:rPr>
          <w:rFonts w:hint="eastAsia"/>
        </w:rPr>
        <w:t>神</w:t>
      </w:r>
      <w:r w:rsidR="007E564B">
        <w:rPr>
          <w:rFonts w:hint="eastAsia"/>
        </w:rPr>
        <w:t>的</w:t>
      </w:r>
      <w:r w:rsidR="0054335C">
        <w:rPr>
          <w:rFonts w:hint="eastAsia"/>
        </w:rPr>
        <w:t>吩咐</w:t>
      </w:r>
      <w:r w:rsidR="007E564B">
        <w:rPr>
          <w:rFonts w:hint="eastAsia"/>
        </w:rPr>
        <w:t>，</w:t>
      </w:r>
      <w:r w:rsidR="0043133B" w:rsidRPr="0043133B">
        <w:t>以色列人每年都前來</w:t>
      </w:r>
      <w:r w:rsidR="0054335C">
        <w:rPr>
          <w:rFonts w:hint="eastAsia"/>
        </w:rPr>
        <w:t>獻祭和</w:t>
      </w:r>
      <w:r w:rsidR="0043133B" w:rsidRPr="0043133B">
        <w:t>敬拜</w:t>
      </w:r>
      <w:r w:rsidR="007A2DEB">
        <w:rPr>
          <w:rFonts w:hint="eastAsia"/>
        </w:rPr>
        <w:t>神</w:t>
      </w:r>
      <w:r w:rsidR="0043133B">
        <w:rPr>
          <w:rFonts w:hint="eastAsia"/>
        </w:rPr>
        <w:t>，</w:t>
      </w:r>
      <w:r w:rsidR="006562DD">
        <w:rPr>
          <w:rFonts w:hint="eastAsia"/>
        </w:rPr>
        <w:t>後來</w:t>
      </w:r>
      <w:r w:rsidR="0043133B" w:rsidRPr="00844573">
        <w:t>直到大衛時代</w:t>
      </w:r>
      <w:r w:rsidR="00846FB1">
        <w:rPr>
          <w:rFonts w:hint="eastAsia"/>
        </w:rPr>
        <w:t>才</w:t>
      </w:r>
      <w:r w:rsidR="006562DD">
        <w:rPr>
          <w:rFonts w:hint="eastAsia"/>
        </w:rPr>
        <w:t>最終</w:t>
      </w:r>
      <w:r w:rsidR="0043133B" w:rsidRPr="00844573">
        <w:t>遷</w:t>
      </w:r>
      <w:r w:rsidR="00846FB1">
        <w:rPr>
          <w:rFonts w:hint="eastAsia"/>
        </w:rPr>
        <w:t>移</w:t>
      </w:r>
      <w:r w:rsidR="0043133B" w:rsidRPr="00844573">
        <w:t>至耶路撒冷。</w:t>
      </w:r>
    </w:p>
    <w:p w14:paraId="11216169" w14:textId="7E2F19A8" w:rsidR="00901A8E" w:rsidRDefault="00E34925" w:rsidP="00844573">
      <w:r w:rsidRPr="00E34925">
        <w:t>除了呂便，迦得和瑪拿西</w:t>
      </w:r>
      <w:r>
        <w:rPr>
          <w:rFonts w:hint="eastAsia"/>
        </w:rPr>
        <w:t>半</w:t>
      </w:r>
      <w:r w:rsidRPr="00E34925">
        <w:t>支派</w:t>
      </w:r>
      <w:r w:rsidR="004D1992">
        <w:rPr>
          <w:rFonts w:hint="eastAsia"/>
        </w:rPr>
        <w:t>在摩西時代，在約但河東得地，</w:t>
      </w:r>
      <w:r w:rsidR="00132BC2">
        <w:rPr>
          <w:rFonts w:hint="eastAsia"/>
        </w:rPr>
        <w:t>至於人數</w:t>
      </w:r>
      <w:r w:rsidR="00D4621E">
        <w:rPr>
          <w:rFonts w:hint="eastAsia"/>
        </w:rPr>
        <w:t>最</w:t>
      </w:r>
      <w:r w:rsidR="00132BC2">
        <w:rPr>
          <w:rFonts w:hint="eastAsia"/>
        </w:rPr>
        <w:t>多</w:t>
      </w:r>
      <w:r w:rsidR="00D4621E">
        <w:rPr>
          <w:rFonts w:hint="eastAsia"/>
        </w:rPr>
        <w:t>的猶大和約瑟</w:t>
      </w:r>
      <w:r w:rsidR="00283844">
        <w:rPr>
          <w:rFonts w:hint="eastAsia"/>
        </w:rPr>
        <w:t>支派</w:t>
      </w:r>
      <w:r w:rsidR="00D4621E">
        <w:rPr>
          <w:rFonts w:hint="eastAsia"/>
        </w:rPr>
        <w:t>已分地為業，</w:t>
      </w:r>
      <w:r w:rsidR="00BC3874">
        <w:rPr>
          <w:rFonts w:hint="eastAsia"/>
        </w:rPr>
        <w:t>並為</w:t>
      </w:r>
      <w:r w:rsidR="00FF32FC">
        <w:rPr>
          <w:rFonts w:hint="eastAsia"/>
        </w:rPr>
        <w:t>佔領那地而出去爭</w:t>
      </w:r>
      <w:r w:rsidR="005C6A0F">
        <w:rPr>
          <w:rFonts w:hint="eastAsia"/>
        </w:rPr>
        <w:t>戰</w:t>
      </w:r>
      <w:r w:rsidR="00FF32FC">
        <w:rPr>
          <w:rFonts w:hint="eastAsia"/>
        </w:rPr>
        <w:t>。</w:t>
      </w:r>
      <w:r>
        <w:rPr>
          <w:rFonts w:hint="eastAsia"/>
        </w:rPr>
        <w:t>但還</w:t>
      </w:r>
      <w:r w:rsidR="004C4A3F">
        <w:rPr>
          <w:rFonts w:hint="eastAsia"/>
        </w:rPr>
        <w:t>有七個支派還沒有分地</w:t>
      </w:r>
      <w:r w:rsidR="00FF32FC">
        <w:rPr>
          <w:rFonts w:hint="eastAsia"/>
        </w:rPr>
        <w:t>，</w:t>
      </w:r>
      <w:r w:rsidR="0020224C">
        <w:rPr>
          <w:rFonts w:hint="eastAsia"/>
        </w:rPr>
        <w:t>為此，約書亞召聚</w:t>
      </w:r>
      <w:r w:rsidR="006A071A">
        <w:rPr>
          <w:rFonts w:hint="eastAsia"/>
        </w:rPr>
        <w:t>以色列</w:t>
      </w:r>
      <w:r w:rsidR="00716AE9">
        <w:rPr>
          <w:rFonts w:hint="eastAsia"/>
        </w:rPr>
        <w:t>前來</w:t>
      </w:r>
      <w:r w:rsidR="00577B54">
        <w:rPr>
          <w:rFonts w:hint="eastAsia"/>
        </w:rPr>
        <w:t>商議。</w:t>
      </w:r>
      <w:r w:rsidR="001D4B90" w:rsidRPr="00503752">
        <w:t>約書亞對以色列人說：「</w:t>
      </w:r>
      <w:r w:rsidR="001D4B90" w:rsidRPr="00270BE5">
        <w:rPr>
          <w:rStyle w:val="a2"/>
          <w:lang w:val="x-none"/>
        </w:rPr>
        <w:t>耶和華你們列祖的神所賜給你們的地，你們耽延不去得，要到幾時呢？</w:t>
      </w:r>
      <w:r w:rsidR="000555B2" w:rsidRPr="00503752">
        <w:rPr>
          <w:rFonts w:hint="eastAsia"/>
        </w:rPr>
        <w:t>」</w:t>
      </w:r>
      <w:r w:rsidR="00234E8E" w:rsidRPr="00503752">
        <w:t>(</w:t>
      </w:r>
      <w:r w:rsidR="0037450A" w:rsidRPr="00503752">
        <w:t>3</w:t>
      </w:r>
      <w:r w:rsidR="00234E8E" w:rsidRPr="00503752">
        <w:t>)</w:t>
      </w:r>
      <w:r w:rsidR="004B3976" w:rsidRPr="00503752">
        <w:rPr>
          <w:rFonts w:hint="eastAsia"/>
        </w:rPr>
        <w:t xml:space="preserve"> </w:t>
      </w:r>
      <w:r w:rsidR="00E12254">
        <w:rPr>
          <w:rFonts w:hint="eastAsia"/>
        </w:rPr>
        <w:t>「</w:t>
      </w:r>
      <w:r w:rsidR="00E12254" w:rsidRPr="00E12254">
        <w:rPr>
          <w:rFonts w:hint="eastAsia"/>
        </w:rPr>
        <w:t>耽延</w:t>
      </w:r>
      <w:r w:rsidR="00E12254">
        <w:rPr>
          <w:rFonts w:hint="eastAsia"/>
        </w:rPr>
        <w:t>」意思</w:t>
      </w:r>
      <w:r w:rsidR="00BC3874" w:rsidRPr="00BC3874">
        <w:rPr>
          <w:rFonts w:hint="eastAsia"/>
        </w:rPr>
        <w:t>放鬆，閒懶</w:t>
      </w:r>
      <w:r w:rsidR="00BC3874">
        <w:rPr>
          <w:rFonts w:hint="eastAsia"/>
        </w:rPr>
        <w:t>，</w:t>
      </w:r>
      <w:r w:rsidR="00E12254" w:rsidRPr="00E12254">
        <w:rPr>
          <w:rFonts w:hint="eastAsia"/>
        </w:rPr>
        <w:t>安於現狀</w:t>
      </w:r>
      <w:r w:rsidR="00BC3874">
        <w:rPr>
          <w:rFonts w:hint="eastAsia"/>
        </w:rPr>
        <w:t>。那七個</w:t>
      </w:r>
      <w:r w:rsidR="007219DD">
        <w:rPr>
          <w:rFonts w:hint="eastAsia"/>
        </w:rPr>
        <w:t>支派</w:t>
      </w:r>
      <w:r w:rsidR="00E12254" w:rsidRPr="00E12254">
        <w:rPr>
          <w:rFonts w:hint="eastAsia"/>
        </w:rPr>
        <w:t>不肯遵照神的命令</w:t>
      </w:r>
      <w:r w:rsidR="007219DD">
        <w:rPr>
          <w:rFonts w:hint="eastAsia"/>
        </w:rPr>
        <w:t>，</w:t>
      </w:r>
      <w:r w:rsidR="00E12254" w:rsidRPr="00E12254">
        <w:rPr>
          <w:rFonts w:hint="eastAsia"/>
        </w:rPr>
        <w:t>驅逐其餘地區的</w:t>
      </w:r>
      <w:r w:rsidR="00A3448B">
        <w:rPr>
          <w:rFonts w:hint="eastAsia"/>
        </w:rPr>
        <w:t>迦南人。</w:t>
      </w:r>
      <w:r w:rsidR="00E12254" w:rsidRPr="00E12254">
        <w:rPr>
          <w:rFonts w:hint="eastAsia"/>
        </w:rPr>
        <w:t>，可能</w:t>
      </w:r>
      <w:r w:rsidR="00FE0D90">
        <w:rPr>
          <w:rFonts w:hint="eastAsia"/>
        </w:rPr>
        <w:t>因為他們滿足於眼前的</w:t>
      </w:r>
      <w:r w:rsidR="00E12254" w:rsidRPr="00E12254">
        <w:rPr>
          <w:rFonts w:hint="eastAsia"/>
        </w:rPr>
        <w:t>戰利品</w:t>
      </w:r>
      <w:r w:rsidR="00FE0D90">
        <w:rPr>
          <w:rFonts w:hint="eastAsia"/>
        </w:rPr>
        <w:t>，也</w:t>
      </w:r>
      <w:r w:rsidR="00FE0D90" w:rsidRPr="00E12254">
        <w:rPr>
          <w:rFonts w:hint="eastAsia"/>
        </w:rPr>
        <w:t>疲於征戰</w:t>
      </w:r>
      <w:r w:rsidR="003045D3">
        <w:rPr>
          <w:rFonts w:hint="eastAsia"/>
        </w:rPr>
        <w:t>，</w:t>
      </w:r>
      <w:r w:rsidR="00E12254" w:rsidRPr="00E12254">
        <w:rPr>
          <w:rFonts w:hint="eastAsia"/>
        </w:rPr>
        <w:t>不願</w:t>
      </w:r>
      <w:r w:rsidR="003045D3">
        <w:rPr>
          <w:rFonts w:hint="eastAsia"/>
        </w:rPr>
        <w:t>繼續</w:t>
      </w:r>
      <w:r w:rsidR="00E12254" w:rsidRPr="00E12254">
        <w:rPr>
          <w:rFonts w:hint="eastAsia"/>
        </w:rPr>
        <w:t>去</w:t>
      </w:r>
      <w:r w:rsidR="003045D3">
        <w:rPr>
          <w:rFonts w:hint="eastAsia"/>
        </w:rPr>
        <w:t>爭戰</w:t>
      </w:r>
      <w:r w:rsidR="00E12254" w:rsidRPr="00E12254">
        <w:rPr>
          <w:rFonts w:hint="eastAsia"/>
        </w:rPr>
        <w:t>開</w:t>
      </w:r>
      <w:r w:rsidR="003045D3" w:rsidRPr="00E12254">
        <w:rPr>
          <w:rFonts w:hint="eastAsia"/>
        </w:rPr>
        <w:t>拓</w:t>
      </w:r>
      <w:r w:rsidR="00E12254" w:rsidRPr="00E12254">
        <w:rPr>
          <w:rFonts w:hint="eastAsia"/>
        </w:rPr>
        <w:t>疆土。</w:t>
      </w:r>
      <w:r w:rsidR="007E7A07">
        <w:rPr>
          <w:rFonts w:hint="eastAsia"/>
        </w:rPr>
        <w:t>約書亞為了幫助他們</w:t>
      </w:r>
      <w:r w:rsidR="004E1FF0">
        <w:rPr>
          <w:rFonts w:hint="eastAsia"/>
        </w:rPr>
        <w:t>能得著應許之地，就吩咐</w:t>
      </w:r>
      <w:r w:rsidR="00EE3ED0" w:rsidRPr="00844573">
        <w:t>每個支派</w:t>
      </w:r>
      <w:r w:rsidR="00EE3ED0">
        <w:rPr>
          <w:rFonts w:hint="eastAsia"/>
        </w:rPr>
        <w:t>選出</w:t>
      </w:r>
      <w:r w:rsidR="00EE3ED0" w:rsidRPr="00844573">
        <w:t>三個人</w:t>
      </w:r>
      <w:r w:rsidR="00B93E57">
        <w:rPr>
          <w:rFonts w:hint="eastAsia"/>
        </w:rPr>
        <w:t>，起身走遍</w:t>
      </w:r>
      <w:r w:rsidR="006810E4">
        <w:rPr>
          <w:rFonts w:hint="eastAsia"/>
        </w:rPr>
        <w:t>那地，繪畫地圖</w:t>
      </w:r>
      <w:r w:rsidR="0038434E">
        <w:rPr>
          <w:rFonts w:hint="eastAsia"/>
        </w:rPr>
        <w:t>，</w:t>
      </w:r>
      <w:r w:rsidR="00424670">
        <w:rPr>
          <w:rFonts w:hint="eastAsia"/>
        </w:rPr>
        <w:t>帶給約書亞。</w:t>
      </w:r>
      <w:r w:rsidR="0038434E">
        <w:rPr>
          <w:rFonts w:hint="eastAsia"/>
        </w:rPr>
        <w:t>除了</w:t>
      </w:r>
      <w:r w:rsidR="00424670">
        <w:rPr>
          <w:rFonts w:hint="eastAsia"/>
        </w:rPr>
        <w:t>猶大家所分得的南部，約</w:t>
      </w:r>
      <w:r w:rsidR="00424670" w:rsidRPr="00503752">
        <w:rPr>
          <w:rFonts w:hint="eastAsia"/>
        </w:rPr>
        <w:t>瑟家</w:t>
      </w:r>
      <w:r w:rsidR="004F7FDB" w:rsidRPr="00503752">
        <w:rPr>
          <w:rFonts w:hint="eastAsia"/>
        </w:rPr>
        <w:t>所分得的北部，</w:t>
      </w:r>
      <w:r w:rsidR="004F7FDB" w:rsidRPr="004F7FDB">
        <w:rPr>
          <w:lang w:val="x-none"/>
        </w:rPr>
        <w:t>將地分做七分</w:t>
      </w:r>
      <w:r w:rsidR="008D2233">
        <w:rPr>
          <w:rFonts w:hint="eastAsia"/>
          <w:lang w:val="x-none"/>
        </w:rPr>
        <w:t>，約書亞</w:t>
      </w:r>
      <w:r w:rsidR="008D2233" w:rsidRPr="008D2233">
        <w:rPr>
          <w:rFonts w:hint="eastAsia"/>
          <w:lang w:val="x-none"/>
        </w:rPr>
        <w:t>要在耶和華神面前，為</w:t>
      </w:r>
      <w:r w:rsidR="008D2233">
        <w:rPr>
          <w:rFonts w:hint="eastAsia"/>
          <w:lang w:val="x-none"/>
        </w:rPr>
        <w:t>七支派</w:t>
      </w:r>
      <w:r w:rsidR="008D2233" w:rsidRPr="008D2233">
        <w:rPr>
          <w:rFonts w:hint="eastAsia"/>
          <w:lang w:val="x-none"/>
        </w:rPr>
        <w:t>拈鬮</w:t>
      </w:r>
      <w:r w:rsidR="00CB2D87">
        <w:rPr>
          <w:rFonts w:hint="eastAsia"/>
          <w:lang w:val="x-none"/>
        </w:rPr>
        <w:t>，</w:t>
      </w:r>
      <w:proofErr w:type="gramStart"/>
      <w:r w:rsidR="00CB2D87">
        <w:rPr>
          <w:rFonts w:hint="eastAsia"/>
          <w:lang w:val="x-none"/>
        </w:rPr>
        <w:t>要得知神安排他們所得</w:t>
      </w:r>
      <w:r w:rsidR="005A5444">
        <w:rPr>
          <w:rFonts w:hint="eastAsia"/>
          <w:lang w:val="x-none"/>
        </w:rPr>
        <w:t>的地在哪裏</w:t>
      </w:r>
      <w:r w:rsidR="00234E8E" w:rsidRPr="00503752">
        <w:t>(</w:t>
      </w:r>
      <w:proofErr w:type="gramEnd"/>
      <w:r w:rsidR="00CB2D87" w:rsidRPr="00503752">
        <w:t>4-6</w:t>
      </w:r>
      <w:r w:rsidR="00234E8E" w:rsidRPr="00503752">
        <w:t>)</w:t>
      </w:r>
      <w:r w:rsidR="008D2233" w:rsidRPr="008D2233">
        <w:rPr>
          <w:rFonts w:hint="eastAsia"/>
          <w:lang w:val="x-none"/>
        </w:rPr>
        <w:t>。</w:t>
      </w:r>
      <w:r w:rsidR="004B3976">
        <w:rPr>
          <w:rFonts w:hint="eastAsia"/>
          <w:lang w:val="x-none"/>
        </w:rPr>
        <w:t>有時，我們面對一個</w:t>
      </w:r>
      <w:r w:rsidR="00AA74CC">
        <w:rPr>
          <w:rFonts w:hint="eastAsia"/>
          <w:lang w:val="x-none"/>
        </w:rPr>
        <w:t>巨</w:t>
      </w:r>
      <w:r w:rsidR="004B3976">
        <w:rPr>
          <w:rFonts w:hint="eastAsia"/>
          <w:lang w:val="x-none"/>
        </w:rPr>
        <w:t>大</w:t>
      </w:r>
      <w:r w:rsidR="00AA74CC">
        <w:rPr>
          <w:rFonts w:hint="eastAsia"/>
          <w:lang w:val="x-none"/>
        </w:rPr>
        <w:t>的工作</w:t>
      </w:r>
      <w:r w:rsidR="004B3976">
        <w:rPr>
          <w:rFonts w:hint="eastAsia"/>
          <w:lang w:val="x-none"/>
        </w:rPr>
        <w:t>項目，</w:t>
      </w:r>
      <w:r w:rsidR="00404F86">
        <w:rPr>
          <w:rFonts w:hint="eastAsia"/>
          <w:lang w:val="x-none"/>
        </w:rPr>
        <w:t>尤如老鼠拉</w:t>
      </w:r>
      <w:r w:rsidR="00AA74CC" w:rsidRPr="00AA74CC">
        <w:rPr>
          <w:rFonts w:hint="eastAsia"/>
          <w:lang w:val="x-none"/>
        </w:rPr>
        <w:t>龜</w:t>
      </w:r>
      <w:r w:rsidR="00AA74CC">
        <w:rPr>
          <w:rFonts w:hint="eastAsia"/>
          <w:lang w:val="x-none"/>
        </w:rPr>
        <w:t>，無從入手，因</w:t>
      </w:r>
      <w:r w:rsidR="00842868">
        <w:rPr>
          <w:rFonts w:hint="eastAsia"/>
          <w:lang w:val="x-none"/>
        </w:rPr>
        <w:t>而患上拖延症，</w:t>
      </w:r>
      <w:r w:rsidR="00B805CD" w:rsidRPr="00503752">
        <w:t>耽延不去</w:t>
      </w:r>
      <w:r w:rsidR="00B805CD" w:rsidRPr="00503752">
        <w:rPr>
          <w:rFonts w:hint="eastAsia"/>
        </w:rPr>
        <w:t>挑戰。</w:t>
      </w:r>
      <w:r w:rsidR="00B374F8" w:rsidRPr="00503752">
        <w:rPr>
          <w:rFonts w:hint="eastAsia"/>
        </w:rPr>
        <w:t>我們要好像約書亞</w:t>
      </w:r>
      <w:r w:rsidR="00B374F8" w:rsidRPr="00503752">
        <w:rPr>
          <w:rFonts w:hint="eastAsia"/>
        </w:rPr>
        <w:t>首先有個整體估</w:t>
      </w:r>
      <w:r w:rsidR="00316BE2" w:rsidRPr="00503752">
        <w:rPr>
          <w:rFonts w:hint="eastAsia"/>
        </w:rPr>
        <w:t>算，</w:t>
      </w:r>
      <w:r w:rsidR="00316BE2">
        <w:rPr>
          <w:rFonts w:hint="eastAsia"/>
        </w:rPr>
        <w:t>繪畫地圖，然後來到神面前，</w:t>
      </w:r>
      <w:r w:rsidR="00885DD4">
        <w:rPr>
          <w:rFonts w:hint="eastAsia"/>
        </w:rPr>
        <w:t>把大問題拆成小的目標，</w:t>
      </w:r>
      <w:r w:rsidR="00B443E8">
        <w:rPr>
          <w:rFonts w:hint="eastAsia"/>
        </w:rPr>
        <w:t>隨後</w:t>
      </w:r>
      <w:r w:rsidR="00316BE2">
        <w:rPr>
          <w:rFonts w:hint="eastAsia"/>
        </w:rPr>
        <w:t>把</w:t>
      </w:r>
      <w:r w:rsidR="006B7E0D">
        <w:rPr>
          <w:rFonts w:hint="eastAsia"/>
        </w:rPr>
        <w:t>每個小目標逐一擊敗</w:t>
      </w:r>
      <w:r w:rsidR="003D67DC">
        <w:rPr>
          <w:rFonts w:hint="eastAsia"/>
        </w:rPr>
        <w:t>，最終完成大</w:t>
      </w:r>
      <w:r w:rsidR="00B443E8">
        <w:rPr>
          <w:rFonts w:hint="eastAsia"/>
        </w:rPr>
        <w:t>事</w:t>
      </w:r>
      <w:r w:rsidR="006B7E0D">
        <w:rPr>
          <w:rFonts w:hint="eastAsia"/>
        </w:rPr>
        <w:t>。</w:t>
      </w:r>
    </w:p>
    <w:p w14:paraId="76F742C9" w14:textId="6BE8FE4A" w:rsidR="00CC529A" w:rsidRPr="00844573" w:rsidRDefault="00CA0226" w:rsidP="00844573">
      <w:r>
        <w:rPr>
          <w:rFonts w:hint="eastAsia"/>
        </w:rPr>
        <w:t>結果，</w:t>
      </w:r>
      <w:r w:rsidR="00EF3ACB">
        <w:rPr>
          <w:rFonts w:hint="eastAsia"/>
        </w:rPr>
        <w:t>耶和華分給</w:t>
      </w:r>
      <w:r>
        <w:rPr>
          <w:rFonts w:hint="eastAsia"/>
        </w:rPr>
        <w:t>那七個支派</w:t>
      </w:r>
      <w:r w:rsidR="00EF3ACB">
        <w:rPr>
          <w:rFonts w:hint="eastAsia"/>
        </w:rPr>
        <w:t>甚麼土地呢？</w:t>
      </w:r>
    </w:p>
    <w:p w14:paraId="76DA1E79" w14:textId="23F1D406" w:rsidR="00CC529A" w:rsidRPr="00844573" w:rsidRDefault="00421677" w:rsidP="0050768B">
      <w:pPr>
        <w:pStyle w:val="Heading3"/>
      </w:pPr>
      <w:r w:rsidRPr="00844573">
        <w:t>首先，便雅憫支派的</w:t>
      </w:r>
      <w:r w:rsidR="008C0145">
        <w:rPr>
          <w:rFonts w:hint="eastAsia"/>
        </w:rPr>
        <w:t>分</w:t>
      </w:r>
      <w:r w:rsidR="00417F45">
        <w:rPr>
          <w:rFonts w:hint="eastAsia"/>
        </w:rPr>
        <w:t>地</w:t>
      </w:r>
      <w:r w:rsidR="00204AFB">
        <w:rPr>
          <w:rFonts w:hint="eastAsia"/>
        </w:rPr>
        <w:t xml:space="preserve"> </w:t>
      </w:r>
      <w:r w:rsidR="00234E8E">
        <w:t>(</w:t>
      </w:r>
      <w:r w:rsidRPr="00844573">
        <w:t>18</w:t>
      </w:r>
      <w:r w:rsidR="00B0281E">
        <w:t>:</w:t>
      </w:r>
      <w:r w:rsidRPr="00844573">
        <w:t>11-28</w:t>
      </w:r>
      <w:r w:rsidR="00234E8E">
        <w:t>)</w:t>
      </w:r>
    </w:p>
    <w:p w14:paraId="2BA0B302" w14:textId="4930A552" w:rsidR="00CC529A" w:rsidRPr="00844573" w:rsidRDefault="00B139BA" w:rsidP="00B139BA">
      <w:r w:rsidRPr="00844573">
        <w:t>便雅憫</w:t>
      </w:r>
      <w:r>
        <w:rPr>
          <w:rFonts w:hint="eastAsia"/>
        </w:rPr>
        <w:t>是雅各十二子最小的，是同母所生約瑟的弟弟，猶大曾願意以己身擔當便雅憫為奴。</w:t>
      </w:r>
      <w:r w:rsidR="00A26F70" w:rsidRPr="00844573">
        <w:t>便雅憫支派被分配</w:t>
      </w:r>
      <w:r w:rsidR="00A26F70">
        <w:rPr>
          <w:rFonts w:hint="eastAsia"/>
        </w:rPr>
        <w:t>夾在</w:t>
      </w:r>
      <w:r w:rsidR="00A26F70" w:rsidRPr="00844573">
        <w:t>南邊猶大支派</w:t>
      </w:r>
      <w:r w:rsidR="00A26F70">
        <w:rPr>
          <w:rFonts w:hint="eastAsia"/>
        </w:rPr>
        <w:t>與</w:t>
      </w:r>
      <w:r w:rsidR="00A26F70" w:rsidRPr="00844573">
        <w:t>在北邊與約瑟子孫</w:t>
      </w:r>
      <w:r w:rsidR="00A26F70">
        <w:rPr>
          <w:rFonts w:hint="eastAsia"/>
        </w:rPr>
        <w:t>中間，如同</w:t>
      </w:r>
      <w:r w:rsidRPr="00844573">
        <w:t>便雅憫</w:t>
      </w:r>
      <w:r w:rsidR="000A02AF">
        <w:rPr>
          <w:rFonts w:hint="eastAsia"/>
        </w:rPr>
        <w:t>在</w:t>
      </w:r>
      <w:r>
        <w:rPr>
          <w:rFonts w:hint="eastAsia"/>
        </w:rPr>
        <w:t>這兩個哥哥所關懷和保護。這地</w:t>
      </w:r>
      <w:r w:rsidR="00E87984">
        <w:rPr>
          <w:rFonts w:hint="eastAsia"/>
        </w:rPr>
        <w:t>是</w:t>
      </w:r>
      <w:r w:rsidR="00E87984" w:rsidRPr="00844573">
        <w:t>連接迦南</w:t>
      </w:r>
      <w:r w:rsidR="00E87984">
        <w:rPr>
          <w:rFonts w:hint="eastAsia"/>
        </w:rPr>
        <w:t>地</w:t>
      </w:r>
      <w:r w:rsidR="00E87984" w:rsidRPr="00844573">
        <w:t>北部和南部</w:t>
      </w:r>
      <w:r w:rsidR="00E87984">
        <w:rPr>
          <w:rFonts w:hint="eastAsia"/>
        </w:rPr>
        <w:t>，</w:t>
      </w:r>
      <w:r w:rsidR="00E87984" w:rsidRPr="00E87984">
        <w:t>東鄰約但河，西接但</w:t>
      </w:r>
      <w:r w:rsidR="00E87984">
        <w:rPr>
          <w:rFonts w:hint="eastAsia"/>
        </w:rPr>
        <w:t>，把握</w:t>
      </w:r>
      <w:r w:rsidR="00E87984" w:rsidRPr="00E87984">
        <w:t>著四方往來的要道，具有非凡戰略價值地區</w:t>
      </w:r>
      <w:r w:rsidR="00E87984">
        <w:rPr>
          <w:rFonts w:hint="eastAsia"/>
        </w:rPr>
        <w:t>，屬兵家必爭之地。正如雅各預言：「</w:t>
      </w:r>
      <w:r w:rsidR="00E87984" w:rsidRPr="00B139BA">
        <w:rPr>
          <w:rStyle w:val="a2"/>
          <w:lang w:val="x-none"/>
        </w:rPr>
        <w:t>便雅憫是個撕掠的狼，早晨要吃他所抓的，晚上要分他所奪的。</w:t>
      </w:r>
      <w:r w:rsidR="00E87984" w:rsidRPr="00E87984">
        <w:rPr>
          <w:lang w:val="x-none"/>
        </w:rPr>
        <w:t>」</w:t>
      </w:r>
      <w:r w:rsidR="00234E8E">
        <w:t>(</w:t>
      </w:r>
      <w:r w:rsidR="00E87984" w:rsidRPr="00844573">
        <w:t>創</w:t>
      </w:r>
      <w:proofErr w:type="gramStart"/>
      <w:r w:rsidR="00E87984" w:rsidRPr="00844573">
        <w:t>49</w:t>
      </w:r>
      <w:r w:rsidR="00E87984">
        <w:t>:</w:t>
      </w:r>
      <w:r w:rsidR="00E87984" w:rsidRPr="00844573">
        <w:t>27</w:t>
      </w:r>
      <w:r w:rsidR="00234E8E">
        <w:t>)</w:t>
      </w:r>
      <w:r w:rsidR="00E87984" w:rsidRPr="00844573">
        <w:t>。</w:t>
      </w:r>
      <w:proofErr w:type="gramEnd"/>
      <w:r w:rsidR="00E87984" w:rsidRPr="00844573">
        <w:t>便雅憫</w:t>
      </w:r>
      <w:r w:rsidR="00E87984">
        <w:rPr>
          <w:rFonts w:hint="eastAsia"/>
        </w:rPr>
        <w:t>支派也</w:t>
      </w:r>
      <w:r w:rsidR="00E87984" w:rsidRPr="00503752">
        <w:rPr>
          <w:rFonts w:hint="eastAsia"/>
        </w:rPr>
        <w:t>善長爭戰，在士師記曾以一族敵其餘十一族</w:t>
      </w:r>
      <w:r w:rsidR="00234E8E" w:rsidRPr="00503752">
        <w:t>(</w:t>
      </w:r>
      <w:r w:rsidR="00E87984" w:rsidRPr="00503752">
        <w:rPr>
          <w:rFonts w:hint="eastAsia"/>
        </w:rPr>
        <w:t>士20章</w:t>
      </w:r>
      <w:r w:rsidR="00234E8E" w:rsidRPr="00503752">
        <w:t>)</w:t>
      </w:r>
      <w:r w:rsidR="00E87984" w:rsidRPr="00503752">
        <w:rPr>
          <w:rFonts w:hint="eastAsia"/>
        </w:rPr>
        <w:t>，在以後成為南猶大國軍隊的骨幹。除此，</w:t>
      </w:r>
      <w:r w:rsidR="00553045" w:rsidRPr="00844573">
        <w:t>便雅憫支派分</w:t>
      </w:r>
      <w:r w:rsidR="00553045">
        <w:rPr>
          <w:rFonts w:hint="eastAsia"/>
        </w:rPr>
        <w:t>地，</w:t>
      </w:r>
      <w:r w:rsidR="00553045" w:rsidRPr="00503752">
        <w:t>雖是一片山地，但卻十分的富饒，又有許多重要的城邑，</w:t>
      </w:r>
      <w:r w:rsidR="00553045" w:rsidRPr="00503752">
        <w:rPr>
          <w:rFonts w:hint="eastAsia"/>
        </w:rPr>
        <w:t>例</w:t>
      </w:r>
      <w:r w:rsidR="00553045" w:rsidRPr="00503752">
        <w:t>如耶路撒冷、伯特利、基遍、基比亞、耶利哥等</w:t>
      </w:r>
      <w:r w:rsidR="00553045" w:rsidRPr="00503752">
        <w:rPr>
          <w:rFonts w:hint="eastAsia"/>
        </w:rPr>
        <w:t>。</w:t>
      </w:r>
      <w:r w:rsidRPr="00503752">
        <w:rPr>
          <w:rFonts w:hint="eastAsia"/>
        </w:rPr>
        <w:t>特別將來聖殿位於耶路撒冷，便</w:t>
      </w:r>
      <w:r w:rsidRPr="00844573">
        <w:t>雅憫支派</w:t>
      </w:r>
      <w:r>
        <w:rPr>
          <w:rFonts w:hint="eastAsia"/>
        </w:rPr>
        <w:t>得著神特別的眷愛。</w:t>
      </w:r>
      <w:r w:rsidRPr="00503752">
        <w:rPr>
          <w:rFonts w:hint="eastAsia"/>
        </w:rPr>
        <w:t>因此</w:t>
      </w:r>
      <w:r w:rsidR="00CF52CB" w:rsidRPr="00844573">
        <w:t>摩西預言</w:t>
      </w:r>
      <w:r w:rsidR="00CF52CB" w:rsidRPr="00503752">
        <w:rPr>
          <w:rFonts w:hint="eastAsia"/>
        </w:rPr>
        <w:t>：「</w:t>
      </w:r>
      <w:r w:rsidR="00CF52CB" w:rsidRPr="00B139BA">
        <w:rPr>
          <w:rStyle w:val="a2"/>
          <w:lang w:val="x-none"/>
        </w:rPr>
        <w:t>論便雅憫說：耶和華所親愛的必同耶和華安然居住；耶和華終日遮蔽他，也住在他兩肩之中。</w:t>
      </w:r>
      <w:r w:rsidR="00CF52CB" w:rsidRPr="00503752">
        <w:rPr>
          <w:rFonts w:hint="eastAsia"/>
        </w:rPr>
        <w:t>」</w:t>
      </w:r>
      <w:r w:rsidR="00234E8E">
        <w:t>(</w:t>
      </w:r>
      <w:r w:rsidR="00CF52CB" w:rsidRPr="00844573">
        <w:t>申33</w:t>
      </w:r>
      <w:r w:rsidR="00CF52CB">
        <w:t>:</w:t>
      </w:r>
      <w:r w:rsidR="00CF52CB" w:rsidRPr="00844573">
        <w:t>12</w:t>
      </w:r>
      <w:r w:rsidR="00234E8E" w:rsidRPr="00503752">
        <w:t>)</w:t>
      </w:r>
      <w:r w:rsidRPr="00844573">
        <w:t xml:space="preserve"> </w:t>
      </w:r>
    </w:p>
    <w:p w14:paraId="25FE635B" w14:textId="036FE7A1" w:rsidR="00CC529A" w:rsidRPr="00844573" w:rsidRDefault="00421677" w:rsidP="0050768B">
      <w:pPr>
        <w:pStyle w:val="Heading3"/>
      </w:pPr>
      <w:r w:rsidRPr="00844573">
        <w:t>第二，</w:t>
      </w:r>
      <w:r w:rsidR="008C0145">
        <w:t>西緬</w:t>
      </w:r>
      <w:r w:rsidRPr="00844573">
        <w:t>支派</w:t>
      </w:r>
      <w:r w:rsidR="00065273" w:rsidRPr="00844573">
        <w:t>的</w:t>
      </w:r>
      <w:r w:rsidR="008C0145">
        <w:rPr>
          <w:rFonts w:hint="eastAsia"/>
        </w:rPr>
        <w:t>分</w:t>
      </w:r>
      <w:r w:rsidR="00065273">
        <w:rPr>
          <w:rFonts w:hint="eastAsia"/>
        </w:rPr>
        <w:t>地</w:t>
      </w:r>
      <w:r w:rsidR="00204AFB">
        <w:rPr>
          <w:rFonts w:hint="eastAsia"/>
        </w:rPr>
        <w:t xml:space="preserve"> </w:t>
      </w:r>
      <w:r w:rsidR="00234E8E">
        <w:t>(</w:t>
      </w:r>
      <w:r w:rsidRPr="00844573">
        <w:t>19</w:t>
      </w:r>
      <w:r w:rsidR="00B0281E">
        <w:t>:</w:t>
      </w:r>
      <w:r w:rsidRPr="00844573">
        <w:t>1-9</w:t>
      </w:r>
      <w:r w:rsidR="00234E8E">
        <w:t>)</w:t>
      </w:r>
    </w:p>
    <w:p w14:paraId="50E90505" w14:textId="5710D08E" w:rsidR="00B05AED" w:rsidRPr="00503752" w:rsidRDefault="008C0145" w:rsidP="00844573">
      <w:r>
        <w:t>西緬</w:t>
      </w:r>
      <w:r w:rsidR="00421677" w:rsidRPr="00844573">
        <w:t>支派</w:t>
      </w:r>
      <w:r w:rsidR="00B139BA">
        <w:rPr>
          <w:rFonts w:hint="eastAsia"/>
        </w:rPr>
        <w:t>所分得的地，沒有記錄</w:t>
      </w:r>
      <w:r w:rsidR="00B139BA" w:rsidRPr="00844573">
        <w:t>地區邊界</w:t>
      </w:r>
      <w:r w:rsidR="00B139BA">
        <w:rPr>
          <w:rFonts w:hint="eastAsia"/>
        </w:rPr>
        <w:t>，只是</w:t>
      </w:r>
      <w:r w:rsidR="00B139BA" w:rsidRPr="00B139BA">
        <w:rPr>
          <w:lang w:val="x-none"/>
        </w:rPr>
        <w:t>在猶大</w:t>
      </w:r>
      <w:r w:rsidR="00667390">
        <w:rPr>
          <w:rFonts w:hint="eastAsia"/>
          <w:lang w:val="x-none"/>
        </w:rPr>
        <w:t>支派</w:t>
      </w:r>
      <w:r w:rsidR="00B139BA" w:rsidRPr="00B139BA">
        <w:rPr>
          <w:lang w:val="x-none"/>
        </w:rPr>
        <w:t>地業中間</w:t>
      </w:r>
      <w:r w:rsidR="00B139BA">
        <w:rPr>
          <w:rFonts w:hint="eastAsia"/>
          <w:lang w:val="x-none"/>
        </w:rPr>
        <w:t>的</w:t>
      </w:r>
      <w:r w:rsidR="00667390">
        <w:rPr>
          <w:rFonts w:hint="eastAsia"/>
          <w:lang w:val="x-none"/>
        </w:rPr>
        <w:t>十七座</w:t>
      </w:r>
      <w:r w:rsidR="00B139BA">
        <w:rPr>
          <w:rFonts w:hint="eastAsia"/>
          <w:lang w:val="x-none"/>
        </w:rPr>
        <w:t>城邑</w:t>
      </w:r>
      <w:r w:rsidR="00667390">
        <w:rPr>
          <w:rFonts w:hint="eastAsia"/>
          <w:lang w:val="x-none"/>
        </w:rPr>
        <w:t>，</w:t>
      </w:r>
      <w:r w:rsidR="00667390" w:rsidRPr="00667390">
        <w:rPr>
          <w:lang w:val="x-none"/>
        </w:rPr>
        <w:t>還有屬城的村莊</w:t>
      </w:r>
      <w:r w:rsidR="00667390">
        <w:rPr>
          <w:rFonts w:hint="eastAsia"/>
          <w:lang w:val="x-none"/>
        </w:rPr>
        <w:t>，因為</w:t>
      </w:r>
      <w:r w:rsidR="00667390" w:rsidRPr="00B139BA">
        <w:rPr>
          <w:lang w:val="x-none"/>
        </w:rPr>
        <w:t>猶大</w:t>
      </w:r>
      <w:r w:rsidR="00667390">
        <w:rPr>
          <w:rFonts w:hint="eastAsia"/>
          <w:lang w:val="x-none"/>
        </w:rPr>
        <w:t>支派</w:t>
      </w:r>
      <w:r w:rsidR="00667390" w:rsidRPr="00667390">
        <w:rPr>
          <w:lang w:val="x-none"/>
        </w:rPr>
        <w:t>的分過多</w:t>
      </w:r>
      <w:r w:rsidR="00234E8E">
        <w:rPr>
          <w:lang w:val="x-none"/>
        </w:rPr>
        <w:t>(</w:t>
      </w:r>
      <w:r w:rsidR="00667390">
        <w:rPr>
          <w:lang w:val="x-none"/>
        </w:rPr>
        <w:t>9</w:t>
      </w:r>
      <w:r w:rsidR="00234E8E">
        <w:rPr>
          <w:lang w:val="x-none"/>
        </w:rPr>
        <w:t>)</w:t>
      </w:r>
      <w:r w:rsidR="00667390">
        <w:rPr>
          <w:rFonts w:hint="eastAsia"/>
          <w:lang w:val="x-none"/>
        </w:rPr>
        <w:t>。</w:t>
      </w:r>
      <w:r w:rsidR="00B05AED">
        <w:t>西緬</w:t>
      </w:r>
      <w:r w:rsidR="00B05AED" w:rsidRPr="00844573">
        <w:t>支派</w:t>
      </w:r>
      <w:r w:rsidR="00B05AED">
        <w:rPr>
          <w:rFonts w:hint="eastAsia"/>
        </w:rPr>
        <w:t>在第二次</w:t>
      </w:r>
      <w:r w:rsidR="000A02AF">
        <w:rPr>
          <w:rFonts w:hint="eastAsia"/>
        </w:rPr>
        <w:t>數算</w:t>
      </w:r>
      <w:r w:rsidR="00B05AED">
        <w:rPr>
          <w:rFonts w:hint="eastAsia"/>
        </w:rPr>
        <w:t>人口，跌幅</w:t>
      </w:r>
      <w:r w:rsidR="00B05AED" w:rsidRPr="00B139BA">
        <w:rPr>
          <w:rFonts w:hint="eastAsia"/>
          <w:lang w:val="en-HK"/>
        </w:rPr>
        <w:t>減少了大半</w:t>
      </w:r>
      <w:r w:rsidR="00B05AED">
        <w:rPr>
          <w:rFonts w:hint="eastAsia"/>
        </w:rPr>
        <w:t>，</w:t>
      </w:r>
      <w:r w:rsidR="00B05AED" w:rsidRPr="00B139BA">
        <w:rPr>
          <w:rFonts w:hint="eastAsia"/>
          <w:lang w:val="en-HK"/>
        </w:rPr>
        <w:t>成為人數最少的支派</w:t>
      </w:r>
      <w:r w:rsidR="00B05AED">
        <w:rPr>
          <w:rFonts w:hint="eastAsia"/>
          <w:lang w:val="en-HK"/>
        </w:rPr>
        <w:t>，只有</w:t>
      </w:r>
      <w:r w:rsidR="00B05AED" w:rsidRPr="00667390">
        <w:t>22,200人</w:t>
      </w:r>
      <w:r w:rsidR="00B05AED">
        <w:rPr>
          <w:rFonts w:hint="eastAsia"/>
        </w:rPr>
        <w:t>。這</w:t>
      </w:r>
      <w:r w:rsidR="00B05AED" w:rsidRPr="00503752">
        <w:rPr>
          <w:rFonts w:hint="eastAsia"/>
        </w:rPr>
        <w:t>是因為</w:t>
      </w:r>
      <w:r w:rsidR="00B05AED">
        <w:t>西緬</w:t>
      </w:r>
      <w:r w:rsidR="00B05AED" w:rsidRPr="00844573">
        <w:t>支派</w:t>
      </w:r>
      <w:r w:rsidR="00B05AED" w:rsidRPr="00B139BA">
        <w:rPr>
          <w:rFonts w:hint="eastAsia"/>
          <w:lang w:val="en-HK"/>
        </w:rPr>
        <w:t>曠野</w:t>
      </w:r>
      <w:r w:rsidR="00B05AED">
        <w:rPr>
          <w:rFonts w:hint="eastAsia"/>
          <w:lang w:val="en-HK"/>
        </w:rPr>
        <w:t>，與摩押女子行淫</w:t>
      </w:r>
      <w:r w:rsidR="00B05AED" w:rsidRPr="00B139BA">
        <w:rPr>
          <w:rFonts w:hint="eastAsia"/>
          <w:lang w:val="en-HK"/>
        </w:rPr>
        <w:t>的巴力毗珥事件中，扮演了主要叛逆</w:t>
      </w:r>
      <w:r w:rsidR="00B05AED">
        <w:rPr>
          <w:rFonts w:hint="eastAsia"/>
          <w:lang w:val="en-HK"/>
        </w:rPr>
        <w:t>神的</w:t>
      </w:r>
      <w:r w:rsidR="00B05AED" w:rsidRPr="00B139BA">
        <w:rPr>
          <w:rFonts w:hint="eastAsia"/>
          <w:lang w:val="en-HK"/>
        </w:rPr>
        <w:t>角色而遭</w:t>
      </w:r>
      <w:r w:rsidR="000A02AF">
        <w:rPr>
          <w:rFonts w:hint="eastAsia"/>
          <w:lang w:val="en-HK"/>
        </w:rPr>
        <w:t>受</w:t>
      </w:r>
      <w:r w:rsidR="00B05AED" w:rsidRPr="00B139BA">
        <w:rPr>
          <w:rFonts w:hint="eastAsia"/>
          <w:lang w:val="en-HK"/>
        </w:rPr>
        <w:t>神懲罰</w:t>
      </w:r>
      <w:r w:rsidR="00234E8E">
        <w:rPr>
          <w:rFonts w:hint="eastAsia"/>
        </w:rPr>
        <w:t>(</w:t>
      </w:r>
      <w:r w:rsidR="00B05AED" w:rsidRPr="00B139BA">
        <w:rPr>
          <w:rFonts w:hint="eastAsia"/>
          <w:lang w:val="en-HK"/>
        </w:rPr>
        <w:t>民</w:t>
      </w:r>
      <w:r w:rsidR="00B05AED" w:rsidRPr="00503752">
        <w:t>25:</w:t>
      </w:r>
      <w:r w:rsidR="00B05AED" w:rsidRPr="00B139BA">
        <w:rPr>
          <w:rFonts w:hint="eastAsia"/>
        </w:rPr>
        <w:t>14</w:t>
      </w:r>
      <w:r w:rsidR="00B05AED">
        <w:t>-</w:t>
      </w:r>
      <w:r w:rsidR="00B05AED" w:rsidRPr="00B139BA">
        <w:rPr>
          <w:rFonts w:hint="eastAsia"/>
        </w:rPr>
        <w:t>15</w:t>
      </w:r>
      <w:r w:rsidR="00B05AED" w:rsidRPr="00B139BA">
        <w:rPr>
          <w:rFonts w:hint="eastAsia"/>
          <w:lang w:val="en-HK"/>
        </w:rPr>
        <w:t>；</w:t>
      </w:r>
      <w:r w:rsidR="00B05AED" w:rsidRPr="00503752">
        <w:t>26:</w:t>
      </w:r>
      <w:r w:rsidR="00B05AED" w:rsidRPr="00B139BA">
        <w:rPr>
          <w:rFonts w:hint="eastAsia"/>
        </w:rPr>
        <w:t>14</w:t>
      </w:r>
      <w:r w:rsidR="00234E8E">
        <w:rPr>
          <w:rFonts w:hint="eastAsia"/>
        </w:rPr>
        <w:t>)</w:t>
      </w:r>
      <w:r w:rsidR="00B05AED">
        <w:rPr>
          <w:rFonts w:hint="eastAsia"/>
        </w:rPr>
        <w:t>。並且，</w:t>
      </w:r>
      <w:r w:rsidR="00667390">
        <w:rPr>
          <w:rFonts w:hint="eastAsia"/>
          <w:lang w:val="x-none"/>
        </w:rPr>
        <w:t>在創世紀的底拿被污辱事件，</w:t>
      </w:r>
      <w:r w:rsidR="00667390">
        <w:t>西緬</w:t>
      </w:r>
      <w:r w:rsidR="00667390">
        <w:rPr>
          <w:rFonts w:hint="eastAsia"/>
        </w:rPr>
        <w:t>和利未因為暴怒殺了全示劍城的人和</w:t>
      </w:r>
      <w:r w:rsidR="00A26F70">
        <w:rPr>
          <w:rFonts w:asciiTheme="minorHAnsi" w:hAnsiTheme="minorHAnsi" w:hint="eastAsia"/>
        </w:rPr>
        <w:t>殘害</w:t>
      </w:r>
      <w:r w:rsidR="00667390">
        <w:rPr>
          <w:rFonts w:hint="eastAsia"/>
        </w:rPr>
        <w:t>牲</w:t>
      </w:r>
      <w:r w:rsidR="00667390" w:rsidRPr="00503752">
        <w:rPr>
          <w:rFonts w:hint="eastAsia"/>
        </w:rPr>
        <w:t>畜，</w:t>
      </w:r>
      <w:r w:rsidR="00667390" w:rsidRPr="00503752">
        <w:rPr>
          <w:rFonts w:hint="eastAsia"/>
        </w:rPr>
        <w:lastRenderedPageBreak/>
        <w:t>因而被</w:t>
      </w:r>
      <w:r w:rsidR="00667390" w:rsidRPr="00B139BA">
        <w:rPr>
          <w:rFonts w:hint="eastAsia"/>
          <w:lang w:val="en-HK"/>
        </w:rPr>
        <w:t>雅各</w:t>
      </w:r>
      <w:r w:rsidR="00667390">
        <w:rPr>
          <w:rFonts w:hint="eastAsia"/>
          <w:lang w:val="en-HK"/>
        </w:rPr>
        <w:t>咒詛，</w:t>
      </w:r>
      <w:r w:rsidR="00667390" w:rsidRPr="00B139BA">
        <w:rPr>
          <w:rFonts w:hint="eastAsia"/>
          <w:lang w:val="en-HK"/>
        </w:rPr>
        <w:t>他們要散居在以色列人中間</w:t>
      </w:r>
      <w:r w:rsidR="00234E8E">
        <w:rPr>
          <w:rFonts w:hint="eastAsia"/>
        </w:rPr>
        <w:t>(</w:t>
      </w:r>
      <w:r w:rsidR="00667390" w:rsidRPr="00B139BA">
        <w:rPr>
          <w:rFonts w:hint="eastAsia"/>
          <w:lang w:val="en-HK"/>
        </w:rPr>
        <w:t>創</w:t>
      </w:r>
      <w:r w:rsidR="00667390" w:rsidRPr="00503752">
        <w:t>49:</w:t>
      </w:r>
      <w:r w:rsidR="00667390" w:rsidRPr="00B139BA">
        <w:rPr>
          <w:rFonts w:hint="eastAsia"/>
        </w:rPr>
        <w:t>7</w:t>
      </w:r>
      <w:r w:rsidR="00234E8E">
        <w:rPr>
          <w:rFonts w:hint="eastAsia"/>
        </w:rPr>
        <w:t>)</w:t>
      </w:r>
      <w:r w:rsidR="00667390">
        <w:rPr>
          <w:rFonts w:hint="eastAsia"/>
        </w:rPr>
        <w:t>。</w:t>
      </w:r>
      <w:r w:rsidR="00B05AED">
        <w:rPr>
          <w:rFonts w:hint="eastAsia"/>
        </w:rPr>
        <w:t>在南北國分裂時期，歷代志的作者似乎暗示西緬支派屬於北國，但有很多西緬人卻投奔猶大王亞撒，恢復</w:t>
      </w:r>
      <w:r w:rsidR="000A02AF">
        <w:rPr>
          <w:rFonts w:hint="eastAsia"/>
        </w:rPr>
        <w:t>崇拜</w:t>
      </w:r>
      <w:r w:rsidR="00B05AED">
        <w:rPr>
          <w:rFonts w:hint="eastAsia"/>
        </w:rPr>
        <w:t>耶和華</w:t>
      </w:r>
      <w:r w:rsidR="00234E8E" w:rsidRPr="00503752">
        <w:t>(</w:t>
      </w:r>
      <w:r w:rsidR="00B05AED" w:rsidRPr="00844573">
        <w:t>歷下15</w:t>
      </w:r>
      <w:r w:rsidR="00B05AED">
        <w:t>:</w:t>
      </w:r>
      <w:r w:rsidR="00B05AED" w:rsidRPr="00844573">
        <w:t>9</w:t>
      </w:r>
      <w:r w:rsidR="00234E8E">
        <w:t>)</w:t>
      </w:r>
      <w:r w:rsidR="00B05AED">
        <w:rPr>
          <w:rFonts w:hint="eastAsia"/>
        </w:rPr>
        <w:t>，</w:t>
      </w:r>
      <w:r w:rsidR="000A02AF">
        <w:rPr>
          <w:rFonts w:hint="eastAsia"/>
        </w:rPr>
        <w:t>因而</w:t>
      </w:r>
      <w:r w:rsidR="00B05AED">
        <w:t>西緬</w:t>
      </w:r>
      <w:r w:rsidR="00B05AED" w:rsidRPr="00844573">
        <w:t>支派</w:t>
      </w:r>
      <w:r w:rsidR="00B05AED">
        <w:rPr>
          <w:rFonts w:hint="eastAsia"/>
        </w:rPr>
        <w:t>分散在兩國之中。</w:t>
      </w:r>
    </w:p>
    <w:p w14:paraId="7ADF0676" w14:textId="09613602" w:rsidR="00421677" w:rsidRPr="00844573" w:rsidRDefault="00421677" w:rsidP="0050768B">
      <w:pPr>
        <w:pStyle w:val="Heading3"/>
      </w:pPr>
      <w:r w:rsidRPr="00844573">
        <w:t>第三，西布倫</w:t>
      </w:r>
      <w:r w:rsidR="00A86DAC">
        <w:rPr>
          <w:rFonts w:hint="eastAsia"/>
        </w:rPr>
        <w:t>和</w:t>
      </w:r>
      <w:r w:rsidR="00B573C5" w:rsidRPr="00844573">
        <w:t>以薩迦</w:t>
      </w:r>
      <w:r w:rsidRPr="00844573">
        <w:t>支派</w:t>
      </w:r>
      <w:r w:rsidR="00065273" w:rsidRPr="00844573">
        <w:t>的</w:t>
      </w:r>
      <w:r w:rsidR="008C0145">
        <w:rPr>
          <w:rFonts w:hint="eastAsia"/>
        </w:rPr>
        <w:t>分</w:t>
      </w:r>
      <w:r w:rsidR="00065273">
        <w:rPr>
          <w:rFonts w:hint="eastAsia"/>
        </w:rPr>
        <w:t>地</w:t>
      </w:r>
      <w:r w:rsidR="00204AFB">
        <w:rPr>
          <w:rFonts w:hint="eastAsia"/>
        </w:rPr>
        <w:t xml:space="preserve"> </w:t>
      </w:r>
      <w:r w:rsidR="00234E8E">
        <w:t>(</w:t>
      </w:r>
      <w:r w:rsidRPr="00844573">
        <w:t>10-</w:t>
      </w:r>
      <w:r w:rsidR="00A86DAC" w:rsidRPr="00401F9C">
        <w:t>23</w:t>
      </w:r>
      <w:r w:rsidR="00234E8E">
        <w:t>)</w:t>
      </w:r>
    </w:p>
    <w:p w14:paraId="486C0523" w14:textId="22959A13" w:rsidR="00421677" w:rsidRPr="00844573" w:rsidRDefault="000A02AF" w:rsidP="00844573">
      <w:r w:rsidRPr="00844573">
        <w:t>西布倫</w:t>
      </w:r>
      <w:r>
        <w:rPr>
          <w:rFonts w:hint="eastAsia"/>
        </w:rPr>
        <w:t>和</w:t>
      </w:r>
      <w:r w:rsidRPr="00844573">
        <w:t>以薩迦支派的</w:t>
      </w:r>
      <w:r>
        <w:rPr>
          <w:rFonts w:hint="eastAsia"/>
        </w:rPr>
        <w:t>分地，在約但河</w:t>
      </w:r>
      <w:r w:rsidR="00655426">
        <w:rPr>
          <w:rFonts w:hint="eastAsia"/>
        </w:rPr>
        <w:t>西</w:t>
      </w:r>
      <w:r>
        <w:rPr>
          <w:rFonts w:hint="eastAsia"/>
        </w:rPr>
        <w:t>的瑪拿西分地以北。</w:t>
      </w:r>
      <w:r w:rsidR="00B97915" w:rsidRPr="00503752">
        <w:t>他們分得</w:t>
      </w:r>
      <w:r w:rsidR="00B97915" w:rsidRPr="00503752">
        <w:rPr>
          <w:rFonts w:hint="eastAsia"/>
        </w:rPr>
        <w:t>分別</w:t>
      </w:r>
      <w:r w:rsidR="00B97915" w:rsidRPr="00503752">
        <w:rPr>
          <w:lang w:val="x-none"/>
        </w:rPr>
        <w:t>十二</w:t>
      </w:r>
      <w:r w:rsidR="00B97915" w:rsidRPr="00503752">
        <w:t>和</w:t>
      </w:r>
      <w:r w:rsidR="00B97915" w:rsidRPr="00503752">
        <w:rPr>
          <w:lang w:val="x-none"/>
        </w:rPr>
        <w:t>十</w:t>
      </w:r>
      <w:r w:rsidR="00C6436D" w:rsidRPr="00503752">
        <w:t>六</w:t>
      </w:r>
      <w:r w:rsidR="00B97915" w:rsidRPr="00503752">
        <w:rPr>
          <w:lang w:val="x-none"/>
        </w:rPr>
        <w:t>座城，還有屬城的村莊</w:t>
      </w:r>
      <w:r w:rsidR="00B97915" w:rsidRPr="00503752">
        <w:t>。</w:t>
      </w:r>
      <w:r w:rsidR="00B97915">
        <w:rPr>
          <w:rFonts w:hint="eastAsia"/>
        </w:rPr>
        <w:t>他們分得較小土地，但土地肥沃，因受到帶雨的西風所滋潤。</w:t>
      </w:r>
      <w:r w:rsidR="00C6436D">
        <w:rPr>
          <w:rFonts w:hint="eastAsia"/>
        </w:rPr>
        <w:t>正如</w:t>
      </w:r>
      <w:r w:rsidR="00C6436D" w:rsidRPr="00844573">
        <w:t>雅各</w:t>
      </w:r>
      <w:r w:rsidR="00C6436D">
        <w:rPr>
          <w:rFonts w:hint="eastAsia"/>
        </w:rPr>
        <w:t>對</w:t>
      </w:r>
      <w:r w:rsidR="00C6436D" w:rsidRPr="00844573">
        <w:t>以薩迦</w:t>
      </w:r>
      <w:r w:rsidR="00C6436D">
        <w:rPr>
          <w:rFonts w:hint="eastAsia"/>
        </w:rPr>
        <w:t>支派</w:t>
      </w:r>
      <w:r w:rsidR="00C6436D" w:rsidRPr="00844573">
        <w:t>的預言</w:t>
      </w:r>
      <w:r w:rsidR="00C6436D">
        <w:rPr>
          <w:rFonts w:hint="eastAsia"/>
        </w:rPr>
        <w:t>，</w:t>
      </w:r>
      <w:r w:rsidR="00C6436D" w:rsidRPr="00844573">
        <w:t>以薩迦</w:t>
      </w:r>
      <w:r w:rsidR="00C6436D">
        <w:rPr>
          <w:rFonts w:hint="eastAsia"/>
        </w:rPr>
        <w:t>擁有</w:t>
      </w:r>
      <w:r w:rsidR="00C6436D" w:rsidRPr="00844573">
        <w:t>是耶斯列廣闊肥沃的平原，適</w:t>
      </w:r>
      <w:r w:rsidR="00C6436D">
        <w:rPr>
          <w:rFonts w:hint="eastAsia"/>
        </w:rPr>
        <w:t>宜</w:t>
      </w:r>
      <w:r w:rsidR="00C6436D" w:rsidRPr="00844573">
        <w:t>耕種。</w:t>
      </w:r>
      <w:r w:rsidR="00B97915" w:rsidRPr="00844573">
        <w:t>西布倫</w:t>
      </w:r>
      <w:r w:rsidR="00B97915">
        <w:rPr>
          <w:rFonts w:hint="eastAsia"/>
        </w:rPr>
        <w:t>和</w:t>
      </w:r>
      <w:r w:rsidR="00B97915" w:rsidRPr="00844573">
        <w:t>以薩迦</w:t>
      </w:r>
      <w:r w:rsidR="00B97915">
        <w:rPr>
          <w:rFonts w:hint="eastAsia"/>
        </w:rPr>
        <w:t>分別為第四和第三人</w:t>
      </w:r>
      <w:r w:rsidR="00C6436D">
        <w:rPr>
          <w:rFonts w:hint="eastAsia"/>
        </w:rPr>
        <w:t>數</w:t>
      </w:r>
      <w:r w:rsidR="00B97915">
        <w:rPr>
          <w:rFonts w:hint="eastAsia"/>
        </w:rPr>
        <w:t>多的支派，</w:t>
      </w:r>
      <w:r w:rsidR="00B97915" w:rsidRPr="00B97915">
        <w:t>60,500</w:t>
      </w:r>
      <w:r w:rsidR="00B97915">
        <w:rPr>
          <w:rFonts w:hint="eastAsia"/>
        </w:rPr>
        <w:t>與</w:t>
      </w:r>
      <w:r w:rsidR="00B97915" w:rsidRPr="00B97915">
        <w:t>64,300</w:t>
      </w:r>
      <w:r w:rsidR="00B97915">
        <w:rPr>
          <w:rFonts w:hint="eastAsia"/>
        </w:rPr>
        <w:t>人。這兩族</w:t>
      </w:r>
      <w:r w:rsidR="00F606FB">
        <w:rPr>
          <w:rFonts w:hint="eastAsia"/>
        </w:rPr>
        <w:t>迦共享重要的商業地利</w:t>
      </w:r>
      <w:r w:rsidR="00F606FB" w:rsidRPr="00503752">
        <w:t>，也</w:t>
      </w:r>
      <w:r w:rsidR="00B97915">
        <w:rPr>
          <w:rFonts w:hint="eastAsia"/>
        </w:rPr>
        <w:t>分享同一座聖山</w:t>
      </w:r>
      <w:r w:rsidR="00234E8E">
        <w:rPr>
          <w:rFonts w:hint="eastAsia"/>
        </w:rPr>
        <w:t>(</w:t>
      </w:r>
      <w:r w:rsidR="00B97915">
        <w:rPr>
          <w:rFonts w:hint="eastAsia"/>
        </w:rPr>
        <w:t>申</w:t>
      </w:r>
      <w:r w:rsidR="00C6436D" w:rsidRPr="00503752">
        <w:t>33:</w:t>
      </w:r>
      <w:r w:rsidR="00B97915">
        <w:rPr>
          <w:rFonts w:hint="eastAsia"/>
        </w:rPr>
        <w:t>19</w:t>
      </w:r>
      <w:r w:rsidR="00234E8E">
        <w:rPr>
          <w:rFonts w:hint="eastAsia"/>
        </w:rPr>
        <w:t>)</w:t>
      </w:r>
      <w:r w:rsidR="00B97915">
        <w:rPr>
          <w:rFonts w:hint="eastAsia"/>
        </w:rPr>
        <w:t>，</w:t>
      </w:r>
      <w:r w:rsidR="00F606FB">
        <w:rPr>
          <w:rFonts w:hint="eastAsia"/>
        </w:rPr>
        <w:t>就</w:t>
      </w:r>
      <w:r w:rsidR="00B97915">
        <w:rPr>
          <w:rFonts w:hint="eastAsia"/>
        </w:rPr>
        <w:t>是位於西布倫邊境的他泊山</w:t>
      </w:r>
      <w:r w:rsidR="00234E8E" w:rsidRPr="00503752">
        <w:t>(</w:t>
      </w:r>
      <w:r w:rsidR="00B97915">
        <w:rPr>
          <w:rFonts w:hint="eastAsia"/>
        </w:rPr>
        <w:t>士</w:t>
      </w:r>
      <w:r w:rsidR="00C6436D" w:rsidRPr="00503752">
        <w:t>4:</w:t>
      </w:r>
      <w:r w:rsidR="00B97915">
        <w:rPr>
          <w:rFonts w:hint="eastAsia"/>
        </w:rPr>
        <w:t>6</w:t>
      </w:r>
      <w:r w:rsidR="00234E8E">
        <w:t>)</w:t>
      </w:r>
      <w:r w:rsidR="00B97915">
        <w:rPr>
          <w:rFonts w:hint="eastAsia"/>
        </w:rPr>
        <w:t>。耶穌早年活動的地方拿撒勒，是屬西布倫傳統的疆界以內</w:t>
      </w:r>
      <w:r w:rsidR="00C6436D" w:rsidRPr="00503752">
        <w:rPr>
          <w:rFonts w:hint="eastAsia"/>
        </w:rPr>
        <w:t>。因而按照</w:t>
      </w:r>
      <w:r w:rsidR="00421677" w:rsidRPr="00844573">
        <w:t>先知以賽亞的預言</w:t>
      </w:r>
      <w:r w:rsidR="00C6436D">
        <w:rPr>
          <w:rFonts w:hint="eastAsia"/>
        </w:rPr>
        <w:t>：</w:t>
      </w:r>
      <w:r w:rsidR="00B97915">
        <w:rPr>
          <w:rFonts w:hint="eastAsia"/>
        </w:rPr>
        <w:t>「</w:t>
      </w:r>
      <w:r w:rsidR="00B97915" w:rsidRPr="00C6436D">
        <w:rPr>
          <w:rStyle w:val="a2"/>
          <w:lang w:val="x-none"/>
        </w:rPr>
        <w:t>但那受過痛苦的必不再見幽暗。從前神使西布倫地和拿弗他利地被藐視，末後卻使這沿海的路，約但河外，外邦人的加利利地得著榮耀。</w:t>
      </w:r>
      <w:r w:rsidR="00B97915">
        <w:rPr>
          <w:rFonts w:hint="eastAsia"/>
        </w:rPr>
        <w:t>」</w:t>
      </w:r>
      <w:r w:rsidR="00234E8E">
        <w:t>(</w:t>
      </w:r>
      <w:r w:rsidR="00421677" w:rsidRPr="00844573">
        <w:t>賽9</w:t>
      </w:r>
      <w:r w:rsidR="00B0281E">
        <w:t>:</w:t>
      </w:r>
      <w:r w:rsidR="00421677" w:rsidRPr="00844573">
        <w:t>1</w:t>
      </w:r>
      <w:r w:rsidR="00234E8E">
        <w:t>)</w:t>
      </w:r>
    </w:p>
    <w:p w14:paraId="6961E7D1" w14:textId="5BC4A5C9" w:rsidR="001D0CDB" w:rsidRDefault="00421677" w:rsidP="0050768B">
      <w:pPr>
        <w:pStyle w:val="Heading3"/>
      </w:pPr>
      <w:r w:rsidRPr="00844573">
        <w:t>第四，亞設和拿弗他利支派的</w:t>
      </w:r>
      <w:r w:rsidR="008C0145">
        <w:rPr>
          <w:rFonts w:hint="eastAsia"/>
        </w:rPr>
        <w:t>分</w:t>
      </w:r>
      <w:r w:rsidR="00065273">
        <w:rPr>
          <w:rFonts w:hint="eastAsia"/>
        </w:rPr>
        <w:t>地</w:t>
      </w:r>
      <w:r w:rsidR="00204AFB">
        <w:rPr>
          <w:rFonts w:hint="eastAsia"/>
        </w:rPr>
        <w:t xml:space="preserve"> </w:t>
      </w:r>
      <w:r w:rsidR="00234E8E">
        <w:t>(</w:t>
      </w:r>
      <w:r w:rsidR="000572B5">
        <w:t>24</w:t>
      </w:r>
      <w:r w:rsidRPr="00844573">
        <w:t>-39</w:t>
      </w:r>
      <w:r w:rsidR="00234E8E">
        <w:t>)</w:t>
      </w:r>
    </w:p>
    <w:p w14:paraId="2186E8F7" w14:textId="3AD899EB" w:rsidR="00F606FB" w:rsidRPr="00F606FB" w:rsidRDefault="00421677" w:rsidP="00F606FB">
      <w:r w:rsidRPr="00F606FB">
        <w:t>亞設和拿弗他利支派的土地</w:t>
      </w:r>
      <w:r w:rsidR="004C06E4" w:rsidRPr="00F606FB">
        <w:t>為迦南地的最北方。正如</w:t>
      </w:r>
      <w:r w:rsidRPr="00F606FB">
        <w:t>雅各預言</w:t>
      </w:r>
      <w:r w:rsidR="00C6436D" w:rsidRPr="00F606FB">
        <w:t>：</w:t>
      </w:r>
      <w:r w:rsidRPr="00F606FB">
        <w:t>「</w:t>
      </w:r>
      <w:r w:rsidR="00C6436D" w:rsidRPr="00204AFB">
        <w:rPr>
          <w:rStyle w:val="a2"/>
          <w:lang w:val="x-none"/>
        </w:rPr>
        <w:t>亞</w:t>
      </w:r>
      <w:r w:rsidR="00C6436D" w:rsidRPr="00204AFB">
        <w:rPr>
          <w:rStyle w:val="a2"/>
          <w:rFonts w:hint="eastAsia"/>
        </w:rPr>
        <w:t>設之地必出肥美的糧食，且出君王的美味。</w:t>
      </w:r>
      <w:r w:rsidRPr="00F606FB">
        <w:t>」</w:t>
      </w:r>
      <w:r w:rsidR="00234E8E">
        <w:t>(</w:t>
      </w:r>
      <w:r w:rsidRPr="00F606FB">
        <w:t>創</w:t>
      </w:r>
      <w:proofErr w:type="gramStart"/>
      <w:r w:rsidRPr="00F606FB">
        <w:t>49</w:t>
      </w:r>
      <w:r w:rsidR="00B0281E" w:rsidRPr="00F606FB">
        <w:t>:</w:t>
      </w:r>
      <w:r w:rsidRPr="00F606FB">
        <w:t>20</w:t>
      </w:r>
      <w:r w:rsidR="00234E8E">
        <w:t>)</w:t>
      </w:r>
      <w:r w:rsidRPr="00F606FB">
        <w:t>。</w:t>
      </w:r>
      <w:proofErr w:type="gramEnd"/>
      <w:r w:rsidR="004C06E4" w:rsidRPr="00F606FB">
        <w:t>亞設分得海濱肥美之地，豐盛</w:t>
      </w:r>
      <w:r w:rsidR="004C06E4" w:rsidRPr="00F606FB">
        <w:rPr>
          <w:rFonts w:hint="eastAsia"/>
        </w:rPr>
        <w:t>得</w:t>
      </w:r>
      <w:r w:rsidR="004C06E4" w:rsidRPr="00F606FB">
        <w:rPr>
          <w:lang w:val="x-none"/>
        </w:rPr>
        <w:t>可以把腳蘸在油中</w:t>
      </w:r>
      <w:r w:rsidR="00234E8E">
        <w:rPr>
          <w:rFonts w:hint="eastAsia"/>
        </w:rPr>
        <w:t>(</w:t>
      </w:r>
      <w:r w:rsidR="004C06E4" w:rsidRPr="00F606FB">
        <w:rPr>
          <w:rFonts w:hint="eastAsia"/>
        </w:rPr>
        <w:t>申</w:t>
      </w:r>
      <w:r w:rsidR="004C06E4" w:rsidRPr="00F606FB">
        <w:t>33:24</w:t>
      </w:r>
      <w:r w:rsidR="00234E8E">
        <w:rPr>
          <w:rFonts w:hint="eastAsia"/>
        </w:rPr>
        <w:t>)</w:t>
      </w:r>
      <w:r w:rsidR="00F606FB" w:rsidRPr="00F606FB">
        <w:t>雅各形容拿弗他利為「被釋放的母鹿」，反映他可能是很靈活敏捷或是很衝動魯莽。摩西的祝福吩咐拿弗他利，可「得湖及南方為業」</w:t>
      </w:r>
      <w:r w:rsidR="00234E8E">
        <w:t>(</w:t>
      </w:r>
      <w:r w:rsidR="00F606FB" w:rsidRPr="00F606FB">
        <w:t>申33:23</w:t>
      </w:r>
      <w:r w:rsidR="00234E8E">
        <w:rPr>
          <w:rFonts w:hint="eastAsia"/>
        </w:rPr>
        <w:t>)</w:t>
      </w:r>
      <w:r w:rsidR="00F606FB" w:rsidRPr="00F606FB">
        <w:t>，就是</w:t>
      </w:r>
      <w:r w:rsidR="00F606FB" w:rsidRPr="00F606FB">
        <w:rPr>
          <w:rFonts w:hint="eastAsia"/>
        </w:rPr>
        <w:t>加利利海。</w:t>
      </w:r>
    </w:p>
    <w:p w14:paraId="6FF9085B" w14:textId="325D1D6E" w:rsidR="00421677" w:rsidRPr="00844573" w:rsidRDefault="00421677" w:rsidP="00F606FB">
      <w:pPr>
        <w:pStyle w:val="Heading3"/>
      </w:pPr>
      <w:r w:rsidRPr="00844573">
        <w:t>第五，但支派的分</w:t>
      </w:r>
      <w:r w:rsidR="008C0145">
        <w:rPr>
          <w:rFonts w:hint="eastAsia"/>
        </w:rPr>
        <w:t>地</w:t>
      </w:r>
      <w:r w:rsidR="00204AFB">
        <w:rPr>
          <w:rFonts w:hint="eastAsia"/>
        </w:rPr>
        <w:t xml:space="preserve"> </w:t>
      </w:r>
      <w:r w:rsidR="00234E8E">
        <w:t>(</w:t>
      </w:r>
      <w:r w:rsidRPr="00844573">
        <w:t>40-48</w:t>
      </w:r>
      <w:r w:rsidR="00234E8E">
        <w:t>)</w:t>
      </w:r>
    </w:p>
    <w:p w14:paraId="7A71CC01" w14:textId="2A30E1DC" w:rsidR="00204AFB" w:rsidRDefault="00421677" w:rsidP="00844573">
      <w:r w:rsidRPr="00844573">
        <w:t>但支派分</w:t>
      </w:r>
      <w:r w:rsidR="00204AFB">
        <w:rPr>
          <w:rFonts w:hint="eastAsia"/>
        </w:rPr>
        <w:t>地為</w:t>
      </w:r>
      <w:r w:rsidRPr="00844573">
        <w:t>是地中海</w:t>
      </w:r>
      <w:r w:rsidR="00204AFB">
        <w:rPr>
          <w:rFonts w:hint="eastAsia"/>
        </w:rPr>
        <w:t>至</w:t>
      </w:r>
      <w:r w:rsidRPr="00844573">
        <w:t>猶大山</w:t>
      </w:r>
      <w:r w:rsidR="00204AFB">
        <w:rPr>
          <w:rFonts w:hint="eastAsia"/>
        </w:rPr>
        <w:t>地之間</w:t>
      </w:r>
      <w:r w:rsidRPr="00844573">
        <w:t>的一片平地，</w:t>
      </w:r>
      <w:r w:rsidR="00204AFB">
        <w:rPr>
          <w:rFonts w:hint="eastAsia"/>
        </w:rPr>
        <w:t>也</w:t>
      </w:r>
      <w:r w:rsidRPr="00844573">
        <w:t>是迦南地最美麗的地區之一。</w:t>
      </w:r>
      <w:r w:rsidR="00204AFB" w:rsidRPr="00844573">
        <w:t>但支派</w:t>
      </w:r>
      <w:r w:rsidR="00204AFB">
        <w:rPr>
          <w:rFonts w:hint="eastAsia"/>
        </w:rPr>
        <w:t>為</w:t>
      </w:r>
      <w:r w:rsidRPr="00844573">
        <w:t>的第二大</w:t>
      </w:r>
      <w:r w:rsidR="00204AFB">
        <w:rPr>
          <w:rFonts w:hint="eastAsia"/>
        </w:rPr>
        <w:t>支派</w:t>
      </w:r>
      <w:r w:rsidR="00234E8E">
        <w:t>(</w:t>
      </w:r>
      <w:r w:rsidRPr="00844573">
        <w:t>64,400，民26</w:t>
      </w:r>
      <w:r w:rsidR="00B0281E">
        <w:t>:</w:t>
      </w:r>
      <w:proofErr w:type="gramStart"/>
      <w:r w:rsidRPr="00844573">
        <w:t>42</w:t>
      </w:r>
      <w:r w:rsidR="00234E8E">
        <w:t>)</w:t>
      </w:r>
      <w:r w:rsidR="00204AFB">
        <w:rPr>
          <w:rFonts w:hint="eastAsia"/>
        </w:rPr>
        <w:t>。</w:t>
      </w:r>
      <w:proofErr w:type="gramEnd"/>
      <w:r w:rsidR="00204AFB">
        <w:rPr>
          <w:rFonts w:hint="eastAsia"/>
        </w:rPr>
        <w:t>然而，因著鄰近</w:t>
      </w:r>
      <w:r w:rsidRPr="00844573">
        <w:t>強大的亞摩利人和非利士人，</w:t>
      </w:r>
      <w:r w:rsidR="00204AFB" w:rsidRPr="00204AFB">
        <w:t>在經濟及政治上的發展便被制肘著</w:t>
      </w:r>
      <w:r w:rsidRPr="00844573">
        <w:t>。</w:t>
      </w:r>
      <w:r w:rsidR="00204AFB">
        <w:rPr>
          <w:rFonts w:hint="eastAsia"/>
        </w:rPr>
        <w:t>有六百個但人，前往最北方</w:t>
      </w:r>
      <w:r w:rsidRPr="00844573">
        <w:t>開闢自己的土地，</w:t>
      </w:r>
      <w:r w:rsidR="00204AFB" w:rsidRPr="00204AFB">
        <w:t>在拉億居民毫無防備之下，</w:t>
      </w:r>
      <w:r w:rsidR="00204AFB">
        <w:rPr>
          <w:rFonts w:hint="eastAsia"/>
        </w:rPr>
        <w:t>成功</w:t>
      </w:r>
      <w:r w:rsidR="00204AFB" w:rsidRPr="00204AFB">
        <w:t>佔領</w:t>
      </w:r>
      <w:r w:rsidR="00204AFB">
        <w:rPr>
          <w:rFonts w:hint="eastAsia"/>
        </w:rPr>
        <w:t>，</w:t>
      </w:r>
      <w:r w:rsidR="00204AFB" w:rsidRPr="00204AFB">
        <w:t>把這城</w:t>
      </w:r>
      <w:r w:rsidR="00204AFB">
        <w:rPr>
          <w:rFonts w:hint="eastAsia"/>
        </w:rPr>
        <w:t>改</w:t>
      </w:r>
      <w:r w:rsidR="00204AFB" w:rsidRPr="00204AFB">
        <w:t>名</w:t>
      </w:r>
      <w:r w:rsidR="00204AFB">
        <w:rPr>
          <w:rFonts w:hint="eastAsia"/>
        </w:rPr>
        <w:t>為</w:t>
      </w:r>
      <w:r w:rsidR="00204AFB" w:rsidRPr="00503752">
        <w:t>「但</w:t>
      </w:r>
      <w:r w:rsidR="00204AFB" w:rsidRPr="00204AFB">
        <w:t>」</w:t>
      </w:r>
      <w:r w:rsidR="00234E8E" w:rsidRPr="00503752">
        <w:t>(</w:t>
      </w:r>
      <w:r w:rsidR="001E3CFB" w:rsidRPr="00844573">
        <w:t>士</w:t>
      </w:r>
      <w:r w:rsidR="00A26F70">
        <w:rPr>
          <w:rFonts w:asciiTheme="minorHAnsi" w:hAnsiTheme="minorHAnsi"/>
        </w:rPr>
        <w:t>18</w:t>
      </w:r>
      <w:r w:rsidR="001E3CFB">
        <w:t>:</w:t>
      </w:r>
      <w:r w:rsidR="00A26F70">
        <w:t>29</w:t>
      </w:r>
      <w:r w:rsidR="00234E8E">
        <w:t>)</w:t>
      </w:r>
      <w:r w:rsidR="00204AFB">
        <w:rPr>
          <w:rFonts w:hint="eastAsia"/>
        </w:rPr>
        <w:t>，所以但支派多了這個飛地，</w:t>
      </w:r>
      <w:r w:rsidR="00204AFB" w:rsidRPr="00204AFB">
        <w:t>成</w:t>
      </w:r>
      <w:r w:rsidR="00503752" w:rsidRPr="00503752">
        <w:rPr>
          <w:rFonts w:hint="eastAsia"/>
        </w:rPr>
        <w:t>為</w:t>
      </w:r>
      <w:r w:rsidR="00204AFB" w:rsidRPr="00503752">
        <w:t>十</w:t>
      </w:r>
      <w:r w:rsidR="00204AFB" w:rsidRPr="00204AFB">
        <w:t>二支派地業中最北之點。聖經常常提及「從但到別是巴」</w:t>
      </w:r>
      <w:r w:rsidR="00204AFB">
        <w:rPr>
          <w:rFonts w:hint="eastAsia"/>
        </w:rPr>
        <w:t>，最北方的「但」，到最南端的別是巴。</w:t>
      </w:r>
      <w:r w:rsidR="001E3CFB" w:rsidRPr="00844573">
        <w:t>但支派</w:t>
      </w:r>
      <w:r w:rsidRPr="00844573">
        <w:t>進取</w:t>
      </w:r>
      <w:r w:rsidR="001E3CFB">
        <w:rPr>
          <w:rFonts w:hint="eastAsia"/>
        </w:rPr>
        <w:t>，又如蛇偷襲敵人</w:t>
      </w:r>
      <w:r w:rsidR="001E3CFB" w:rsidRPr="00503752">
        <w:t>，</w:t>
      </w:r>
      <w:r w:rsidR="001E3CFB" w:rsidRPr="00503752">
        <w:rPr>
          <w:rFonts w:hint="eastAsia"/>
        </w:rPr>
        <w:t>也</w:t>
      </w:r>
      <w:r w:rsidRPr="00844573">
        <w:t>應驗了雅各的預言</w:t>
      </w:r>
      <w:r w:rsidR="001E3CFB" w:rsidRPr="00503752">
        <w:t>：「</w:t>
      </w:r>
      <w:r w:rsidR="001E3CFB" w:rsidRPr="00503752">
        <w:rPr>
          <w:lang w:val="x-none"/>
        </w:rPr>
        <w:t>必作道</w:t>
      </w:r>
      <w:r w:rsidR="001E3CFB" w:rsidRPr="00503752">
        <w:rPr>
          <w:lang w:val="x-none"/>
        </w:rPr>
        <w:t>上的蛇，路中的虺，咬傷馬蹄，使騎馬的墜落於後</w:t>
      </w:r>
      <w:r w:rsidR="001E3CFB" w:rsidRPr="00503752">
        <w:t>」</w:t>
      </w:r>
      <w:r w:rsidR="00234E8E" w:rsidRPr="00503752">
        <w:t>(</w:t>
      </w:r>
      <w:r w:rsidRPr="00844573">
        <w:t>創49</w:t>
      </w:r>
      <w:r w:rsidR="00B0281E">
        <w:t>:</w:t>
      </w:r>
      <w:r w:rsidRPr="00844573">
        <w:t>16,17</w:t>
      </w:r>
      <w:r w:rsidR="00234E8E">
        <w:t>)</w:t>
      </w:r>
      <w:r w:rsidR="001E3CFB" w:rsidRPr="00844573">
        <w:t>。</w:t>
      </w:r>
    </w:p>
    <w:p w14:paraId="790FA93B" w14:textId="0303A71E" w:rsidR="00421677" w:rsidRPr="00844573" w:rsidRDefault="00421677" w:rsidP="00844573">
      <w:r w:rsidRPr="00844573">
        <w:t>第49-51節，</w:t>
      </w:r>
      <w:r w:rsidR="00234E8E" w:rsidRPr="00503752">
        <w:rPr>
          <w:rFonts w:hint="eastAsia"/>
        </w:rPr>
        <w:t>為</w:t>
      </w:r>
      <w:r w:rsidR="001E3CFB">
        <w:rPr>
          <w:rFonts w:hint="eastAsia"/>
        </w:rPr>
        <w:t>各支派分地後，</w:t>
      </w:r>
      <w:r w:rsidR="00234E8E">
        <w:rPr>
          <w:rFonts w:hint="eastAsia"/>
        </w:rPr>
        <w:t>最後才到領袖</w:t>
      </w:r>
      <w:r w:rsidR="00234E8E" w:rsidRPr="00844573">
        <w:t>約書亞</w:t>
      </w:r>
      <w:r w:rsidR="00234E8E">
        <w:rPr>
          <w:rFonts w:hint="eastAsia"/>
        </w:rPr>
        <w:t>為自己分地。按照猶大族的迦</w:t>
      </w:r>
      <w:r w:rsidR="00234E8E" w:rsidRPr="00503752">
        <w:rPr>
          <w:rFonts w:hint="eastAsia"/>
        </w:rPr>
        <w:t>勒所言，他因為他專心跟從耶和華，並當年鼓勵百姓得地為業，可以不用與曠野成長的第二代一起拈</w:t>
      </w:r>
      <w:r w:rsidR="00234E8E" w:rsidRPr="00503752">
        <w:rPr>
          <w:lang w:val="x-none"/>
        </w:rPr>
        <w:t>鬮</w:t>
      </w:r>
      <w:r w:rsidR="00234E8E" w:rsidRPr="00503752">
        <w:t>的情況下，直</w:t>
      </w:r>
      <w:r w:rsidR="00234E8E" w:rsidRPr="00503752">
        <w:rPr>
          <w:rFonts w:hint="eastAsia"/>
        </w:rPr>
        <w:t>接用手指點，就可得那地。</w:t>
      </w:r>
      <w:r w:rsidR="00234E8E" w:rsidRPr="00844573">
        <w:t>約書亞</w:t>
      </w:r>
      <w:r w:rsidR="00234E8E">
        <w:rPr>
          <w:rFonts w:hint="eastAsia"/>
        </w:rPr>
        <w:t>其實也是</w:t>
      </w:r>
      <w:r w:rsidR="00A26F70">
        <w:rPr>
          <w:rFonts w:hint="eastAsia"/>
        </w:rPr>
        <w:t>當年</w:t>
      </w:r>
      <w:r w:rsidR="00234E8E">
        <w:rPr>
          <w:rFonts w:hint="eastAsia"/>
        </w:rPr>
        <w:t>同迦勒一</w:t>
      </w:r>
      <w:r w:rsidR="00234E8E" w:rsidRPr="00503752">
        <w:rPr>
          <w:rFonts w:hint="eastAsia"/>
        </w:rPr>
        <w:t>起，</w:t>
      </w:r>
      <w:r w:rsidR="00234E8E">
        <w:rPr>
          <w:rFonts w:hint="eastAsia"/>
        </w:rPr>
        <w:t>另一位報信心說話的探子。按理他也可以直接和首先得地，但他沒有這樣使用個人的權利。這顯出約書亞作為</w:t>
      </w:r>
      <w:r w:rsidR="00234E8E" w:rsidRPr="00844573">
        <w:t>的</w:t>
      </w:r>
      <w:r w:rsidR="00234E8E">
        <w:rPr>
          <w:rFonts w:hint="eastAsia"/>
        </w:rPr>
        <w:t>領袖，以團體利益</w:t>
      </w:r>
      <w:r w:rsidR="00A26F70">
        <w:rPr>
          <w:rFonts w:hint="eastAsia"/>
        </w:rPr>
        <w:t>為先</w:t>
      </w:r>
      <w:r w:rsidR="00234E8E">
        <w:rPr>
          <w:rFonts w:hint="eastAsia"/>
        </w:rPr>
        <w:t>，而</w:t>
      </w:r>
      <w:r w:rsidR="00234E8E" w:rsidRPr="00844573">
        <w:t>犧牲</w:t>
      </w:r>
      <w:r w:rsidR="00234E8E">
        <w:rPr>
          <w:rFonts w:hint="eastAsia"/>
        </w:rPr>
        <w:t>自己的</w:t>
      </w:r>
      <w:r w:rsidR="00234E8E" w:rsidRPr="00844573">
        <w:t>精神和美德</w:t>
      </w:r>
      <w:r w:rsidR="00234E8E">
        <w:rPr>
          <w:rFonts w:hint="eastAsia"/>
        </w:rPr>
        <w:t>。</w:t>
      </w:r>
      <w:r w:rsidR="00234E8E" w:rsidRPr="00503752">
        <w:rPr>
          <w:lang w:val="x-none"/>
        </w:rPr>
        <w:t>照耶和華的吩咐，將約書亞所求的城，就是以法蓮山地的亭拿西拉城</w:t>
      </w:r>
      <w:r w:rsidR="00234E8E" w:rsidRPr="00503752">
        <w:t>。如此，神藉</w:t>
      </w:r>
      <w:r w:rsidR="00234E8E" w:rsidRPr="00503752">
        <w:rPr>
          <w:rFonts w:hint="eastAsia"/>
        </w:rPr>
        <w:t>大</w:t>
      </w:r>
      <w:r w:rsidRPr="00844573">
        <w:t>祭司以利亞</w:t>
      </w:r>
      <w:r w:rsidR="00234E8E">
        <w:rPr>
          <w:rFonts w:hint="eastAsia"/>
        </w:rPr>
        <w:t>，</w:t>
      </w:r>
      <w:r w:rsidR="00234E8E" w:rsidRPr="00844573">
        <w:t>約書亞、</w:t>
      </w:r>
      <w:r w:rsidRPr="00844573">
        <w:t>和</w:t>
      </w:r>
      <w:r w:rsidR="00234E8E">
        <w:rPr>
          <w:rFonts w:hint="eastAsia"/>
        </w:rPr>
        <w:t>各支</w:t>
      </w:r>
      <w:r w:rsidRPr="00844573">
        <w:t>族長</w:t>
      </w:r>
      <w:r w:rsidR="00234E8E">
        <w:rPr>
          <w:rFonts w:hint="eastAsia"/>
        </w:rPr>
        <w:t>分地工作完畢。</w:t>
      </w:r>
    </w:p>
    <w:p w14:paraId="16C81214" w14:textId="65CEB712" w:rsidR="000D24BC" w:rsidRDefault="000D24BC">
      <w:pPr>
        <w:pStyle w:val="Heading2"/>
      </w:pPr>
      <w:r>
        <w:rPr>
          <w:rFonts w:hint="eastAsia"/>
        </w:rPr>
        <w:t>Ⅱ‧</w:t>
      </w:r>
      <w:r w:rsidR="00B72FC5" w:rsidRPr="00401F9C">
        <w:rPr>
          <w:rFonts w:hint="eastAsia"/>
        </w:rPr>
        <w:t>逃城和</w:t>
      </w:r>
      <w:r w:rsidR="00B72FC5">
        <w:rPr>
          <w:rFonts w:hint="eastAsia"/>
        </w:rPr>
        <w:t>利未支派的城邑</w:t>
      </w:r>
      <w:r w:rsidR="00161F5B" w:rsidRPr="00401F9C">
        <w:t xml:space="preserve"> </w:t>
      </w:r>
      <w:r w:rsidR="00234E8E">
        <w:rPr>
          <w:rFonts w:hint="eastAsia"/>
        </w:rPr>
        <w:t>(</w:t>
      </w:r>
      <w:r w:rsidR="00B72FC5" w:rsidRPr="00161F5B">
        <w:t>20-</w:t>
      </w:r>
      <w:r w:rsidR="002B7DA1">
        <w:t>21</w:t>
      </w:r>
      <w:r w:rsidR="00A1472E">
        <w:rPr>
          <w:rFonts w:hint="eastAsia"/>
        </w:rPr>
        <w:t>章</w:t>
      </w:r>
      <w:r w:rsidR="00234E8E">
        <w:rPr>
          <w:rFonts w:hint="eastAsia"/>
        </w:rPr>
        <w:t>)</w:t>
      </w:r>
    </w:p>
    <w:p w14:paraId="19D24BA1" w14:textId="605CC06B" w:rsidR="00B72FC5" w:rsidRPr="00503752" w:rsidRDefault="00161F5B" w:rsidP="00844573">
      <w:pPr>
        <w:rPr>
          <w:lang w:val="en-HK"/>
        </w:rPr>
      </w:pPr>
      <w:r w:rsidRPr="00503752">
        <w:t>第</w:t>
      </w:r>
      <w:r w:rsidRPr="00503752">
        <w:rPr>
          <w:rFonts w:hint="eastAsia"/>
        </w:rPr>
        <w:t>20</w:t>
      </w:r>
      <w:r w:rsidRPr="00503752">
        <w:t>章</w:t>
      </w:r>
      <w:r w:rsidRPr="00503752">
        <w:rPr>
          <w:rFonts w:hint="eastAsia"/>
        </w:rPr>
        <w:t>記載</w:t>
      </w:r>
      <w:r w:rsidR="00B72FC5" w:rsidRPr="00503752">
        <w:t>約書亞遵照耶和華吩咐，在利未支派所得的</w:t>
      </w:r>
      <w:r w:rsidRPr="00503752">
        <w:t>48</w:t>
      </w:r>
      <w:r w:rsidR="00B72FC5" w:rsidRPr="00503752">
        <w:t>城中分出六</w:t>
      </w:r>
      <w:r w:rsidRPr="00503752">
        <w:rPr>
          <w:rFonts w:hint="eastAsia"/>
        </w:rPr>
        <w:t>座</w:t>
      </w:r>
      <w:r w:rsidR="00B72FC5" w:rsidRPr="00503752">
        <w:t>城，作為誤傷人命者的庇護所，即「逃城」。六城中，約但河東岸和西岸各三城</w:t>
      </w:r>
      <w:r w:rsidR="00A26F70">
        <w:rPr>
          <w:rFonts w:hint="eastAsia"/>
        </w:rPr>
        <w:t>，平均地分佈</w:t>
      </w:r>
      <w:r w:rsidR="00B72FC5" w:rsidRPr="00503752">
        <w:t>。河東的三座逃城是</w:t>
      </w:r>
      <w:r w:rsidRPr="00503752">
        <w:t>：哥蘭</w:t>
      </w:r>
      <w:r w:rsidR="00B72FC5" w:rsidRPr="00503752">
        <w:t>、基列拉末、</w:t>
      </w:r>
      <w:r w:rsidRPr="00503752">
        <w:t>比悉</w:t>
      </w:r>
      <w:r w:rsidR="00B72FC5" w:rsidRPr="00503752">
        <w:t>；河西的三座</w:t>
      </w:r>
      <w:r w:rsidRPr="00503752">
        <w:t>：</w:t>
      </w:r>
      <w:r w:rsidR="00B72FC5" w:rsidRPr="00503752">
        <w:t>基低斯、示劍、希伯</w:t>
      </w:r>
      <w:r w:rsidRPr="00503752">
        <w:t>崙</w:t>
      </w:r>
      <w:r w:rsidR="00B72FC5" w:rsidRPr="00503752">
        <w:t>。</w:t>
      </w:r>
      <w:r w:rsidR="00CD42B7" w:rsidRPr="00503752">
        <w:t>他們要把前往逃城的道路修好</w:t>
      </w:r>
      <w:r w:rsidR="00CD42B7" w:rsidRPr="00503752">
        <w:rPr>
          <w:rFonts w:hint="eastAsia"/>
        </w:rPr>
        <w:t>，</w:t>
      </w:r>
      <w:r w:rsidR="00B72FC5" w:rsidRPr="00503752">
        <w:t>無論是以色列人、他們中的外人，以及寄居該地者，所有誤殺人者都可以逃到那裡，使其不會被仇人殺死。該城長老有責任收容，調查清楚後，那人站在會眾面前聽審判</w:t>
      </w:r>
      <w:r w:rsidRPr="00503752">
        <w:t>。</w:t>
      </w:r>
      <w:r w:rsidR="00B72FC5" w:rsidRPr="00503752">
        <w:t>如</w:t>
      </w:r>
      <w:r w:rsidRPr="00503752">
        <w:t>屬</w:t>
      </w:r>
      <w:r w:rsidR="00B72FC5" w:rsidRPr="00503752">
        <w:t>故意殺人，立即交付報血仇者處死；</w:t>
      </w:r>
      <w:r w:rsidRPr="00503752">
        <w:t>如</w:t>
      </w:r>
      <w:r w:rsidR="00B72FC5" w:rsidRPr="00503752">
        <w:t>確屬誤殺，可判無罪，但必須支付罰金，並留在逃城，直到在任的大祭司死亡後才可回故鄉。在此期間，誤殺人者一旦離開逃城，復仇者就有權殺他(民35: 6-29；申41-43；書20:1-9)</w:t>
      </w:r>
      <w:r w:rsidRPr="00503752">
        <w:t>，</w:t>
      </w:r>
      <w:r w:rsidR="00CD42B7" w:rsidRPr="00503752">
        <w:t>按照以眼還</w:t>
      </w:r>
      <w:r w:rsidR="00CD42B7" w:rsidRPr="00503752">
        <w:rPr>
          <w:rFonts w:hint="eastAsia"/>
        </w:rPr>
        <w:t>眼，以牙還牙的規條，</w:t>
      </w:r>
      <w:r w:rsidR="00B72FC5" w:rsidRPr="00503752">
        <w:t>以色列被殺者的近親</w:t>
      </w:r>
      <w:r w:rsidRPr="00503752">
        <w:t>，</w:t>
      </w:r>
      <w:r w:rsidR="00B72FC5" w:rsidRPr="00503752">
        <w:t>有手刃兇犯</w:t>
      </w:r>
      <w:r w:rsidRPr="00503752">
        <w:t>，</w:t>
      </w:r>
      <w:r w:rsidR="00B72FC5" w:rsidRPr="00503752">
        <w:t>為親人復仇的義務。現實</w:t>
      </w:r>
      <w:r w:rsidR="00A26F70">
        <w:rPr>
          <w:rFonts w:hint="eastAsia"/>
        </w:rPr>
        <w:t>上，人誰無過</w:t>
      </w:r>
      <w:r w:rsidR="00CD42B7" w:rsidRPr="00503752">
        <w:t>，人</w:t>
      </w:r>
      <w:r w:rsidR="00B72FC5" w:rsidRPr="00503752">
        <w:t>難免有誤傷、誤殺</w:t>
      </w:r>
      <w:r w:rsidR="00CD42B7" w:rsidRPr="00503752">
        <w:t>情況</w:t>
      </w:r>
      <w:r w:rsidR="00B72FC5" w:rsidRPr="00503752">
        <w:t>，</w:t>
      </w:r>
      <w:r w:rsidRPr="00503752">
        <w:t>神</w:t>
      </w:r>
      <w:r w:rsidR="00B72FC5" w:rsidRPr="00503752">
        <w:t>為</w:t>
      </w:r>
      <w:r w:rsidRPr="00503752">
        <w:t>了保全</w:t>
      </w:r>
      <w:r w:rsidR="00CD42B7" w:rsidRPr="00503752">
        <w:t>誤殺</w:t>
      </w:r>
      <w:r w:rsidR="00CD42B7" w:rsidRPr="00503752">
        <w:rPr>
          <w:rFonts w:hint="eastAsia"/>
        </w:rPr>
        <w:t>者的性命，所以設立</w:t>
      </w:r>
      <w:r w:rsidR="00B72FC5" w:rsidRPr="00503752">
        <w:t>逃城</w:t>
      </w:r>
      <w:r w:rsidR="00CD42B7" w:rsidRPr="00503752">
        <w:t>機制</w:t>
      </w:r>
      <w:r w:rsidR="00B72FC5" w:rsidRPr="00503752">
        <w:t>。</w:t>
      </w:r>
      <w:r w:rsidR="00CD42B7" w:rsidRPr="00503752">
        <w:t>逃城</w:t>
      </w:r>
      <w:r w:rsidR="00CD42B7" w:rsidRPr="00503752">
        <w:rPr>
          <w:rFonts w:hint="eastAsia"/>
        </w:rPr>
        <w:t>預表著</w:t>
      </w:r>
      <w:r w:rsidR="00CD42B7" w:rsidRPr="00503752">
        <w:t>耶穌</w:t>
      </w:r>
      <w:r w:rsidR="00CD42B7" w:rsidRPr="00503752">
        <w:rPr>
          <w:rFonts w:hint="eastAsia"/>
        </w:rPr>
        <w:t>。神痛恨罪，但愛惜罪人的性命，為逃入耶穌裏的人，賜下第二次生命。</w:t>
      </w:r>
    </w:p>
    <w:p w14:paraId="7B26FB8E" w14:textId="0EB44ABD" w:rsidR="007769C8" w:rsidRPr="00503752" w:rsidRDefault="00B72FC5" w:rsidP="00844573">
      <w:r>
        <w:rPr>
          <w:rFonts w:hint="eastAsia"/>
        </w:rPr>
        <w:t>請看</w:t>
      </w:r>
      <w:r w:rsidR="00B96C0A" w:rsidRPr="00844573">
        <w:t>第</w:t>
      </w:r>
      <w:r w:rsidRPr="00503752">
        <w:t>21:</w:t>
      </w:r>
      <w:r w:rsidR="00B96C0A" w:rsidRPr="00844573">
        <w:t>1</w:t>
      </w:r>
      <w:r w:rsidRPr="00503752">
        <w:t>,</w:t>
      </w:r>
      <w:r w:rsidR="00B96C0A" w:rsidRPr="00844573">
        <w:t>2</w:t>
      </w:r>
      <w:r w:rsidR="00CD42B7">
        <w:rPr>
          <w:rFonts w:hint="eastAsia"/>
        </w:rPr>
        <w:t>：「</w:t>
      </w:r>
      <w:r w:rsidR="007769C8" w:rsidRPr="007769C8">
        <w:rPr>
          <w:rStyle w:val="a2"/>
          <w:lang w:val="x-none"/>
        </w:rPr>
        <w:t>那時，利未人的眾族長來到祭司以利亞撒和嫩的兒子約書亞，並以色列各支派的族長面前，在迦南地的示羅對他們說：「從前耶和華藉著摩西吩咐給我們城邑居住，並城邑的郊野可以牧養我們的牲畜。</w:t>
      </w:r>
      <w:r w:rsidR="007769C8" w:rsidRPr="00503752">
        <w:rPr>
          <w:lang w:val="x-none"/>
        </w:rPr>
        <w:t>」</w:t>
      </w:r>
      <w:r w:rsidR="00CD42B7">
        <w:rPr>
          <w:rFonts w:hint="eastAsia"/>
        </w:rPr>
        <w:t>」</w:t>
      </w:r>
      <w:r w:rsidR="00B96C0A" w:rsidRPr="00844573">
        <w:t>以色列人各支派的首領</w:t>
      </w:r>
      <w:r w:rsidR="007769C8" w:rsidRPr="00503752">
        <w:rPr>
          <w:rFonts w:hint="eastAsia"/>
        </w:rPr>
        <w:t>，就從自己的地業裏，</w:t>
      </w:r>
      <w:r w:rsidR="001C5BA0" w:rsidRPr="00503752">
        <w:t>如同</w:t>
      </w:r>
      <w:r w:rsidR="00A26F70">
        <w:rPr>
          <w:rFonts w:hint="eastAsia"/>
        </w:rPr>
        <w:t>獻上</w:t>
      </w:r>
      <w:r w:rsidR="007769C8" w:rsidRPr="00503752">
        <w:t>十分之一</w:t>
      </w:r>
      <w:r w:rsidR="00A26F70">
        <w:rPr>
          <w:rFonts w:hint="eastAsia"/>
        </w:rPr>
        <w:t>，把</w:t>
      </w:r>
      <w:r w:rsidR="007769C8" w:rsidRPr="00503752">
        <w:rPr>
          <w:lang w:val="x-none"/>
        </w:rPr>
        <w:t>城邑和城的郊野給了利未人。</w:t>
      </w:r>
    </w:p>
    <w:p w14:paraId="119D57EC" w14:textId="4EC86163" w:rsidR="007769C8" w:rsidRPr="00503752" w:rsidRDefault="001C5BA0" w:rsidP="00844573">
      <w:r w:rsidRPr="00844573">
        <w:lastRenderedPageBreak/>
        <w:t>利未有三個兒子，革順、哥轄和米拉利</w:t>
      </w:r>
      <w:r>
        <w:rPr>
          <w:rFonts w:hint="eastAsia"/>
        </w:rPr>
        <w:t>。</w:t>
      </w:r>
      <w:r w:rsidR="007769C8" w:rsidRPr="00503752">
        <w:t>利未支派共分得48城，包</w:t>
      </w:r>
      <w:r w:rsidR="007769C8" w:rsidRPr="00503752">
        <w:rPr>
          <w:rFonts w:hint="eastAsia"/>
        </w:rPr>
        <w:t>括六座逃城。其中分為四份，</w:t>
      </w:r>
      <w:r w:rsidR="007769C8" w:rsidRPr="00844573">
        <w:t>亞倫後</w:t>
      </w:r>
      <w:r w:rsidR="007769C8">
        <w:rPr>
          <w:rFonts w:hint="eastAsia"/>
        </w:rPr>
        <w:t>裔的</w:t>
      </w:r>
      <w:r>
        <w:rPr>
          <w:rFonts w:hint="eastAsia"/>
        </w:rPr>
        <w:t>利未人祭司為</w:t>
      </w:r>
      <w:r w:rsidRPr="00844573">
        <w:t>哥轄</w:t>
      </w:r>
      <w:r>
        <w:rPr>
          <w:rFonts w:hint="eastAsia"/>
        </w:rPr>
        <w:t>族，</w:t>
      </w:r>
      <w:r w:rsidRPr="001C5BA0">
        <w:rPr>
          <w:lang w:val="x-none"/>
        </w:rPr>
        <w:t>從猶大、西緬、便雅憫支派的地業</w:t>
      </w:r>
      <w:r>
        <w:rPr>
          <w:rFonts w:hint="eastAsia"/>
          <w:lang w:val="x-none"/>
        </w:rPr>
        <w:t>，</w:t>
      </w:r>
      <w:r w:rsidRPr="00844573">
        <w:t>分配</w:t>
      </w:r>
      <w:r>
        <w:rPr>
          <w:rFonts w:hint="eastAsia"/>
        </w:rPr>
        <w:t>得</w:t>
      </w:r>
      <w:r w:rsidRPr="00844573">
        <w:t>13座城</w:t>
      </w:r>
      <w:r>
        <w:rPr>
          <w:rFonts w:hint="eastAsia"/>
        </w:rPr>
        <w:t>；其餘</w:t>
      </w:r>
      <w:r w:rsidRPr="00844573">
        <w:t>哥轄</w:t>
      </w:r>
      <w:r>
        <w:rPr>
          <w:rFonts w:hint="eastAsia"/>
        </w:rPr>
        <w:t>族</w:t>
      </w:r>
      <w:r w:rsidRPr="00503752">
        <w:rPr>
          <w:lang w:val="x-none"/>
        </w:rPr>
        <w:t>從以法蓮、但、瑪拿西半支派的地業中，</w:t>
      </w:r>
      <w:r w:rsidRPr="00844573">
        <w:t>得了10座城</w:t>
      </w:r>
      <w:r>
        <w:rPr>
          <w:rFonts w:hint="eastAsia"/>
        </w:rPr>
        <w:t>；</w:t>
      </w:r>
      <w:r w:rsidR="007769C8" w:rsidRPr="00844573">
        <w:t>革順子孫</w:t>
      </w:r>
      <w:r w:rsidRPr="001C5BA0">
        <w:rPr>
          <w:lang w:val="x-none"/>
        </w:rPr>
        <w:t>從以薩迦、亞設、拿弗他利、住巴珊的瑪拿西半支派的地業中，</w:t>
      </w:r>
      <w:r w:rsidR="007769C8" w:rsidRPr="00844573">
        <w:t>得了13座城</w:t>
      </w:r>
      <w:r w:rsidRPr="00503752">
        <w:t>；</w:t>
      </w:r>
      <w:r w:rsidR="007769C8" w:rsidRPr="00844573">
        <w:t>米拉利子孫</w:t>
      </w:r>
      <w:r w:rsidRPr="001C5BA0">
        <w:rPr>
          <w:lang w:val="x-none"/>
        </w:rPr>
        <w:t>從流便、迦得、西布倫支派的地業中</w:t>
      </w:r>
      <w:r>
        <w:rPr>
          <w:rFonts w:hint="eastAsia"/>
          <w:lang w:val="x-none"/>
        </w:rPr>
        <w:t>，</w:t>
      </w:r>
      <w:r w:rsidR="007769C8" w:rsidRPr="00844573">
        <w:t>得了12</w:t>
      </w:r>
      <w:proofErr w:type="gramStart"/>
      <w:r w:rsidR="007769C8" w:rsidRPr="00844573">
        <w:t>座城</w:t>
      </w:r>
      <w:r w:rsidRPr="00503752">
        <w:t>(</w:t>
      </w:r>
      <w:proofErr w:type="gramEnd"/>
      <w:r w:rsidR="007769C8" w:rsidRPr="00844573">
        <w:t>5-7</w:t>
      </w:r>
      <w:r w:rsidR="007769C8">
        <w:t>)</w:t>
      </w:r>
      <w:r>
        <w:rPr>
          <w:rFonts w:hint="eastAsia"/>
        </w:rPr>
        <w:t>。</w:t>
      </w:r>
    </w:p>
    <w:p w14:paraId="002A0161" w14:textId="435DC571" w:rsidR="007769C8" w:rsidRDefault="00B96C0A" w:rsidP="00844573">
      <w:r w:rsidRPr="00844573">
        <w:t>第8-12節</w:t>
      </w:r>
      <w:r w:rsidR="00A26F70">
        <w:rPr>
          <w:rFonts w:hint="eastAsia"/>
        </w:rPr>
        <w:t>記</w:t>
      </w:r>
      <w:r w:rsidRPr="00844573">
        <w:t>述</w:t>
      </w:r>
      <w:r w:rsidR="007769C8">
        <w:t>希伯崙</w:t>
      </w:r>
      <w:r w:rsidRPr="00844573">
        <w:t>城，</w:t>
      </w:r>
      <w:r w:rsidR="001C5BA0">
        <w:rPr>
          <w:rFonts w:hint="eastAsia"/>
        </w:rPr>
        <w:t>本是在第</w:t>
      </w:r>
      <w:r w:rsidR="001C5BA0" w:rsidRPr="00503752">
        <w:t>14</w:t>
      </w:r>
      <w:r w:rsidR="001C5BA0" w:rsidRPr="00503752">
        <w:rPr>
          <w:rFonts w:hint="eastAsia"/>
        </w:rPr>
        <w:t>章</w:t>
      </w:r>
      <w:r w:rsidRPr="00844573">
        <w:t>迦勒的產</w:t>
      </w:r>
      <w:r w:rsidR="001C5BA0">
        <w:rPr>
          <w:rFonts w:hint="eastAsia"/>
        </w:rPr>
        <w:t>業</w:t>
      </w:r>
      <w:r w:rsidRPr="00844573">
        <w:t>，</w:t>
      </w:r>
      <w:r w:rsidR="006518FC">
        <w:rPr>
          <w:rFonts w:hint="eastAsia"/>
        </w:rPr>
        <w:t>但他樂意把從高大的亞衲族人勞苦爭戰的成果，歸給</w:t>
      </w:r>
      <w:r w:rsidRPr="00844573">
        <w:t>亞倫子孫</w:t>
      </w:r>
      <w:r w:rsidR="006518FC">
        <w:rPr>
          <w:rFonts w:hint="eastAsia"/>
        </w:rPr>
        <w:t>作逃城之用，他只</w:t>
      </w:r>
      <w:r w:rsidR="006518FC" w:rsidRPr="00503752">
        <w:t>保留</w:t>
      </w:r>
      <w:r w:rsidR="006518FC" w:rsidRPr="00503752">
        <w:rPr>
          <w:lang w:val="x-none"/>
        </w:rPr>
        <w:t>屬城的田地和村莊</w:t>
      </w:r>
      <w:r w:rsidRPr="00844573">
        <w:t>。</w:t>
      </w:r>
      <w:r w:rsidR="006518FC">
        <w:rPr>
          <w:rFonts w:hint="eastAsia"/>
        </w:rPr>
        <w:t>這裏記載了</w:t>
      </w:r>
      <w:r w:rsidRPr="00844573">
        <w:t>迦勒的純潔信</w:t>
      </w:r>
      <w:r w:rsidR="006518FC">
        <w:rPr>
          <w:rFonts w:hint="eastAsia"/>
        </w:rPr>
        <w:t>心</w:t>
      </w:r>
      <w:r w:rsidRPr="00844573">
        <w:t>和</w:t>
      </w:r>
      <w:r w:rsidR="006518FC">
        <w:rPr>
          <w:rFonts w:hint="eastAsia"/>
        </w:rPr>
        <w:t>無私的</w:t>
      </w:r>
      <w:r w:rsidRPr="00844573">
        <w:t>奉獻，</w:t>
      </w:r>
      <w:r w:rsidR="006518FC">
        <w:rPr>
          <w:rFonts w:hint="eastAsia"/>
        </w:rPr>
        <w:t>明白分給</w:t>
      </w:r>
      <w:r w:rsidRPr="00844573">
        <w:t>給利未人的意義，並</w:t>
      </w:r>
      <w:r w:rsidR="006518FC">
        <w:rPr>
          <w:rFonts w:hint="eastAsia"/>
        </w:rPr>
        <w:t>視為極</w:t>
      </w:r>
      <w:r w:rsidRPr="00844573">
        <w:t>大的</w:t>
      </w:r>
      <w:r w:rsidR="006518FC">
        <w:rPr>
          <w:rFonts w:hint="eastAsia"/>
        </w:rPr>
        <w:t>榮</w:t>
      </w:r>
      <w:r w:rsidRPr="00844573">
        <w:t>譽。在第13-40節</w:t>
      </w:r>
      <w:r w:rsidR="006518FC">
        <w:rPr>
          <w:rFonts w:hint="eastAsia"/>
        </w:rPr>
        <w:t>，記載了</w:t>
      </w:r>
      <w:r w:rsidRPr="00844573">
        <w:t>分給利未</w:t>
      </w:r>
      <w:r w:rsidR="006518FC">
        <w:rPr>
          <w:rFonts w:hint="eastAsia"/>
        </w:rPr>
        <w:t>子孫城邑的名字</w:t>
      </w:r>
      <w:r w:rsidRPr="00844573">
        <w:t>。</w:t>
      </w:r>
    </w:p>
    <w:p w14:paraId="1617C2AA" w14:textId="28AF0B32" w:rsidR="00B96C0A" w:rsidRPr="00503752" w:rsidRDefault="00B96C0A" w:rsidP="00844573">
      <w:pPr>
        <w:rPr>
          <w:lang w:val="en-HK"/>
        </w:rPr>
      </w:pPr>
      <w:r w:rsidRPr="00844573">
        <w:t>利未人</w:t>
      </w:r>
      <w:r w:rsidR="006518FC">
        <w:rPr>
          <w:rFonts w:hint="eastAsia"/>
        </w:rPr>
        <w:t>從</w:t>
      </w:r>
      <w:r w:rsidRPr="00844573">
        <w:t>以色列人</w:t>
      </w:r>
      <w:r w:rsidR="006518FC">
        <w:rPr>
          <w:rFonts w:hint="eastAsia"/>
        </w:rPr>
        <w:t>分</w:t>
      </w:r>
      <w:r w:rsidRPr="00844573">
        <w:t>得</w:t>
      </w:r>
      <w:r w:rsidR="006518FC" w:rsidRPr="00503752">
        <w:t>48</w:t>
      </w:r>
      <w:r w:rsidRPr="00844573">
        <w:t>座</w:t>
      </w:r>
      <w:r w:rsidR="006518FC" w:rsidRPr="00503752">
        <w:t>城</w:t>
      </w:r>
      <w:r w:rsidR="006518FC" w:rsidRPr="00503752">
        <w:rPr>
          <w:rFonts w:hint="eastAsia"/>
        </w:rPr>
        <w:t>和城的郊野</w:t>
      </w:r>
      <w:r w:rsidR="006518FC" w:rsidRPr="00503752">
        <w:t>為產</w:t>
      </w:r>
      <w:r w:rsidR="006518FC" w:rsidRPr="00503752">
        <w:rPr>
          <w:rFonts w:hint="eastAsia"/>
        </w:rPr>
        <w:t>業</w:t>
      </w:r>
      <w:r w:rsidR="006518FC" w:rsidRPr="00503752">
        <w:t>(41,42)</w:t>
      </w:r>
      <w:r w:rsidR="006518FC" w:rsidRPr="00503752">
        <w:rPr>
          <w:rFonts w:hint="eastAsia"/>
        </w:rPr>
        <w:t>。</w:t>
      </w:r>
      <w:r w:rsidR="005C2E36" w:rsidRPr="00503752">
        <w:rPr>
          <w:rFonts w:hint="eastAsia"/>
        </w:rPr>
        <w:t>按照雅各的預言，</w:t>
      </w:r>
      <w:r w:rsidR="006518FC" w:rsidRPr="00503752">
        <w:rPr>
          <w:rFonts w:hint="eastAsia"/>
        </w:rPr>
        <w:t>利未</w:t>
      </w:r>
      <w:r w:rsidR="005C2E36" w:rsidRPr="00503752">
        <w:rPr>
          <w:rFonts w:hint="eastAsia"/>
        </w:rPr>
        <w:t>與西緬支派因</w:t>
      </w:r>
      <w:r w:rsidR="005C2E36" w:rsidRPr="00844573">
        <w:t>無情</w:t>
      </w:r>
      <w:r w:rsidR="005C2E36">
        <w:rPr>
          <w:rFonts w:hint="eastAsia"/>
        </w:rPr>
        <w:t>的復仇，而被分散</w:t>
      </w:r>
      <w:r w:rsidR="005C2E36" w:rsidRPr="00503752">
        <w:t>(</w:t>
      </w:r>
      <w:r w:rsidR="005C2E36" w:rsidRPr="00844573">
        <w:t>創49</w:t>
      </w:r>
      <w:r w:rsidR="005C2E36">
        <w:t>:</w:t>
      </w:r>
      <w:r w:rsidR="005C2E36" w:rsidRPr="00844573">
        <w:t>5</w:t>
      </w:r>
      <w:r w:rsidR="005C2E36">
        <w:t>)</w:t>
      </w:r>
      <w:r w:rsidR="005C2E36">
        <w:rPr>
          <w:rFonts w:hint="eastAsia"/>
        </w:rPr>
        <w:t>。然而，利未支派</w:t>
      </w:r>
      <w:r w:rsidR="005C2E36" w:rsidRPr="00844573">
        <w:t>在出埃及後，</w:t>
      </w:r>
      <w:r w:rsidR="005C2E36">
        <w:rPr>
          <w:rFonts w:hint="eastAsia"/>
        </w:rPr>
        <w:t>以色列陷入崇拜金牛</w:t>
      </w:r>
      <w:r w:rsidR="005C2E36" w:rsidRPr="00503752">
        <w:rPr>
          <w:rFonts w:hint="eastAsia"/>
        </w:rPr>
        <w:t>犢中，果斷地站在耶和華那邊</w:t>
      </w:r>
      <w:r w:rsidR="00A26F70">
        <w:rPr>
          <w:rFonts w:hint="eastAsia"/>
        </w:rPr>
        <w:t>。摩西</w:t>
      </w:r>
      <w:r w:rsidR="005C2E36" w:rsidRPr="00503752">
        <w:rPr>
          <w:rFonts w:hint="eastAsia"/>
        </w:rPr>
        <w:t>「</w:t>
      </w:r>
      <w:r w:rsidR="005C2E36" w:rsidRPr="00794F7F">
        <w:rPr>
          <w:rStyle w:val="a2"/>
          <w:rFonts w:hint="eastAsia"/>
        </w:rPr>
        <w:t>說：「凡屬耶和華的，都要到我這裡來！」於是利未的子孫都到他那裡聚集。</w:t>
      </w:r>
      <w:r w:rsidR="005C2E36" w:rsidRPr="00503752">
        <w:rPr>
          <w:rFonts w:hint="eastAsia"/>
        </w:rPr>
        <w:t>」</w:t>
      </w:r>
      <w:r w:rsidR="005C2E36">
        <w:t>(</w:t>
      </w:r>
      <w:r w:rsidR="005C2E36" w:rsidRPr="00844573">
        <w:t>出</w:t>
      </w:r>
      <w:proofErr w:type="gramStart"/>
      <w:r w:rsidR="005C2E36" w:rsidRPr="00844573">
        <w:t>32</w:t>
      </w:r>
      <w:r w:rsidR="005C2E36">
        <w:t>:</w:t>
      </w:r>
      <w:r w:rsidR="005C2E36" w:rsidRPr="00844573">
        <w:t>26</w:t>
      </w:r>
      <w:r w:rsidR="005C2E36">
        <w:t>)</w:t>
      </w:r>
      <w:r w:rsidR="00A26F70">
        <w:rPr>
          <w:rFonts w:asciiTheme="minorHAnsi" w:hAnsiTheme="minorHAnsi" w:hint="eastAsia"/>
        </w:rPr>
        <w:t>。</w:t>
      </w:r>
      <w:proofErr w:type="gramEnd"/>
      <w:r w:rsidR="00A26F70">
        <w:rPr>
          <w:rFonts w:asciiTheme="minorHAnsi" w:hAnsiTheme="minorHAnsi" w:hint="eastAsia"/>
        </w:rPr>
        <w:t>利未人</w:t>
      </w:r>
      <w:r w:rsidR="005C2E36">
        <w:rPr>
          <w:rFonts w:hint="eastAsia"/>
        </w:rPr>
        <w:t>把自己分別出來，</w:t>
      </w:r>
      <w:r w:rsidR="005C2E36" w:rsidRPr="00844573">
        <w:t>執行</w:t>
      </w:r>
      <w:r w:rsidR="005C2E36">
        <w:t xml:space="preserve">　神</w:t>
      </w:r>
      <w:r w:rsidR="005C2E36">
        <w:rPr>
          <w:rFonts w:hint="eastAsia"/>
        </w:rPr>
        <w:t>的命令，在營中殺沒有停止敬拜偶像的百姓</w:t>
      </w:r>
      <w:r w:rsidR="005C2E36" w:rsidRPr="00844573">
        <w:t>。</w:t>
      </w:r>
      <w:r w:rsidR="005C2E36" w:rsidRPr="00503752">
        <w:t>因此，利未支派蒙神揀選作服侍神的工作，</w:t>
      </w:r>
      <w:r w:rsidR="005C2E36" w:rsidRPr="00503752">
        <w:rPr>
          <w:rFonts w:hint="eastAsia"/>
        </w:rPr>
        <w:t>「</w:t>
      </w:r>
      <w:r w:rsidR="005C2E36" w:rsidRPr="00A26F70">
        <w:rPr>
          <w:rStyle w:val="a2"/>
        </w:rPr>
        <w:t>只是利未支派，摩西沒有把產業分給他們。耶和華以色列的神是他們的產業，正如耶和華所應許他們的。</w:t>
      </w:r>
      <w:r w:rsidR="005C2E36" w:rsidRPr="00503752">
        <w:t>」(</w:t>
      </w:r>
      <w:r w:rsidR="005C2E36" w:rsidRPr="00844573">
        <w:t>13</w:t>
      </w:r>
      <w:r w:rsidR="005C2E36">
        <w:t>:</w:t>
      </w:r>
      <w:r w:rsidR="005C2E36" w:rsidRPr="00844573">
        <w:t>33</w:t>
      </w:r>
      <w:r w:rsidR="005C2E36">
        <w:t xml:space="preserve">) </w:t>
      </w:r>
      <w:r w:rsidR="005C2E36">
        <w:rPr>
          <w:rFonts w:hint="eastAsia"/>
        </w:rPr>
        <w:t>利未支派被分散在以色列各支派中間，實行向百姓</w:t>
      </w:r>
      <w:r w:rsidR="005C2E36" w:rsidRPr="00844573">
        <w:t>教導律法</w:t>
      </w:r>
      <w:r w:rsidR="005C2E36">
        <w:rPr>
          <w:rFonts w:hint="eastAsia"/>
        </w:rPr>
        <w:t>，</w:t>
      </w:r>
      <w:r w:rsidR="005C2E36" w:rsidRPr="00844573">
        <w:t>宣講真理</w:t>
      </w:r>
      <w:r w:rsidR="005C2E36">
        <w:rPr>
          <w:rFonts w:hint="eastAsia"/>
        </w:rPr>
        <w:t>的工作，並輪流到會幕事奉和獻祭。</w:t>
      </w:r>
      <w:r w:rsidR="00A26F70">
        <w:rPr>
          <w:rFonts w:hint="eastAsia"/>
        </w:rPr>
        <w:t>後來，為</w:t>
      </w:r>
      <w:r w:rsidR="00A26F70" w:rsidRPr="00A86F7E">
        <w:t>利未人</w:t>
      </w:r>
      <w:r w:rsidR="00A26F70">
        <w:rPr>
          <w:rFonts w:hint="eastAsia"/>
        </w:rPr>
        <w:t>，</w:t>
      </w:r>
      <w:r w:rsidR="00A26F70" w:rsidRPr="00A86F7E">
        <w:t>亞倫的後裔</w:t>
      </w:r>
      <w:r w:rsidR="005C2E36">
        <w:rPr>
          <w:rFonts w:hint="eastAsia"/>
        </w:rPr>
        <w:t>文士以斯拉</w:t>
      </w:r>
      <w:r w:rsidR="00A86F7E">
        <w:rPr>
          <w:rFonts w:hint="eastAsia"/>
        </w:rPr>
        <w:t>，在以色列被擄歸回的時期，</w:t>
      </w:r>
      <w:r w:rsidR="00A26F70">
        <w:rPr>
          <w:rFonts w:hint="eastAsia"/>
        </w:rPr>
        <w:t>舉</w:t>
      </w:r>
      <w:r w:rsidR="00A86F7E">
        <w:rPr>
          <w:rFonts w:hint="eastAsia"/>
        </w:rPr>
        <w:t>行查經聚會，復興百姓，堅固他們歸向耶和華。</w:t>
      </w:r>
      <w:r w:rsidR="005C2E36">
        <w:rPr>
          <w:rFonts w:hint="eastAsia"/>
        </w:rPr>
        <w:t>利</w:t>
      </w:r>
      <w:r w:rsidR="005C2E36" w:rsidRPr="00844573">
        <w:t>未人</w:t>
      </w:r>
      <w:r w:rsidR="005C2E36">
        <w:rPr>
          <w:rFonts w:hint="eastAsia"/>
        </w:rPr>
        <w:t>承擔作</w:t>
      </w:r>
      <w:r w:rsidR="005C2E36" w:rsidRPr="00844573">
        <w:t>聖經教師</w:t>
      </w:r>
      <w:r w:rsidR="00A86F7E">
        <w:rPr>
          <w:rFonts w:hint="eastAsia"/>
        </w:rPr>
        <w:t>，作時代的</w:t>
      </w:r>
      <w:r w:rsidR="00A86F7E" w:rsidRPr="00844573">
        <w:t>鹽和光</w:t>
      </w:r>
      <w:r w:rsidR="00A86F7E">
        <w:rPr>
          <w:rFonts w:hint="eastAsia"/>
        </w:rPr>
        <w:t>，防此百姓</w:t>
      </w:r>
      <w:r w:rsidR="00A86F7E" w:rsidRPr="00844573">
        <w:t>墮落</w:t>
      </w:r>
      <w:r w:rsidR="00A86F7E">
        <w:rPr>
          <w:rFonts w:hint="eastAsia"/>
        </w:rPr>
        <w:t>。神也分散基督徒</w:t>
      </w:r>
      <w:r w:rsidRPr="00844573">
        <w:t>，</w:t>
      </w:r>
      <w:r w:rsidR="00A86F7E">
        <w:rPr>
          <w:rFonts w:hint="eastAsia"/>
        </w:rPr>
        <w:t>在不同的崗位上作勇敢</w:t>
      </w:r>
      <w:r w:rsidR="00A86F7E" w:rsidRPr="00503752">
        <w:rPr>
          <w:rFonts w:hint="eastAsia"/>
        </w:rPr>
        <w:t>神作見證，</w:t>
      </w:r>
      <w:r w:rsidR="00A86F7E">
        <w:rPr>
          <w:rFonts w:hint="eastAsia"/>
        </w:rPr>
        <w:t>擴張</w:t>
      </w:r>
      <w:r w:rsidR="00B0281E">
        <w:t xml:space="preserve">　神</w:t>
      </w:r>
      <w:r w:rsidRPr="00844573">
        <w:t>的國度。</w:t>
      </w:r>
    </w:p>
    <w:p w14:paraId="4FB52A0B" w14:textId="2E20DEBF" w:rsidR="00A86F7E" w:rsidRPr="00503752" w:rsidRDefault="002F4ECB" w:rsidP="00844573">
      <w:r>
        <w:rPr>
          <w:rFonts w:hint="eastAsia"/>
        </w:rPr>
        <w:t>第</w:t>
      </w:r>
      <w:r w:rsidR="00B96C0A" w:rsidRPr="00844573">
        <w:t>43-45節</w:t>
      </w:r>
      <w:r w:rsidR="00A86F7E" w:rsidRPr="00503752">
        <w:t>為總結以色</w:t>
      </w:r>
      <w:r w:rsidR="00A86F7E" w:rsidRPr="00503752">
        <w:rPr>
          <w:rFonts w:hint="eastAsia"/>
        </w:rPr>
        <w:t>列</w:t>
      </w:r>
      <w:r w:rsidR="002B28DB" w:rsidRPr="00503752">
        <w:t>得著應許之地</w:t>
      </w:r>
      <w:r w:rsidR="002B28DB" w:rsidRPr="00503752">
        <w:rPr>
          <w:rFonts w:hint="eastAsia"/>
        </w:rPr>
        <w:t>。「</w:t>
      </w:r>
      <w:r w:rsidR="002B28DB" w:rsidRPr="002B28DB">
        <w:rPr>
          <w:rStyle w:val="a2"/>
          <w:lang w:val="x-none"/>
        </w:rPr>
        <w:t>這樣，耶和華將從前向他們列祖起誓所應許的全地賜給以色列人，他們就得了為業，住在其中。耶和華照著向他們列祖起誓所應許的一切話，使他們四境平安；他們一切仇敵中，沒有一人在他們面前站立得住。耶和華把一切仇敵都交在他們手中。耶和華應許賜福給以色列家的話一句也沒有落空，都應驗了</w:t>
      </w:r>
      <w:r w:rsidR="002B28DB" w:rsidRPr="00503752">
        <w:rPr>
          <w:lang w:val="x-none"/>
        </w:rPr>
        <w:t>。</w:t>
      </w:r>
      <w:r w:rsidR="002B28DB" w:rsidRPr="00503752">
        <w:rPr>
          <w:rFonts w:hint="eastAsia"/>
        </w:rPr>
        <w:t>」</w:t>
      </w:r>
      <w:r w:rsidR="002B28DB" w:rsidRPr="00503752">
        <w:t>(43-45) 這裏</w:t>
      </w:r>
      <w:r w:rsidR="002B28DB" w:rsidRPr="00503752">
        <w:rPr>
          <w:rFonts w:hint="eastAsia"/>
        </w:rPr>
        <w:t>筆者用三次</w:t>
      </w:r>
      <w:r w:rsidR="002B28DB" w:rsidRPr="00503752">
        <w:rPr>
          <w:rFonts w:hint="eastAsia"/>
        </w:rPr>
        <w:t>重覆的話來強調神按照應許成就，使以色列得地為業，沒有落空，都應驗了。</w:t>
      </w:r>
    </w:p>
    <w:p w14:paraId="657E0076" w14:textId="6BE9E8BC" w:rsidR="00A553A3" w:rsidRPr="00571B50" w:rsidRDefault="002B28DB" w:rsidP="00844573">
      <w:pPr>
        <w:rPr>
          <w:lang w:val="en-HK"/>
        </w:rPr>
      </w:pPr>
      <w:r>
        <w:rPr>
          <w:rFonts w:hint="eastAsia"/>
        </w:rPr>
        <w:t>耶和華是</w:t>
      </w:r>
      <w:r w:rsidR="00B96C0A" w:rsidRPr="00844573">
        <w:t>一位信實的</w:t>
      </w:r>
      <w:r w:rsidR="00B0281E">
        <w:t xml:space="preserve">　神</w:t>
      </w:r>
      <w:r w:rsidR="00B96C0A" w:rsidRPr="00844573">
        <w:t>，信守承諾</w:t>
      </w:r>
      <w:r>
        <w:rPr>
          <w:rFonts w:hint="eastAsia"/>
        </w:rPr>
        <w:t>。</w:t>
      </w:r>
      <w:r w:rsidR="00B96C0A" w:rsidRPr="00844573">
        <w:t>神應許將這</w:t>
      </w:r>
      <w:r>
        <w:rPr>
          <w:rFonts w:hint="eastAsia"/>
        </w:rPr>
        <w:t>迦南</w:t>
      </w:r>
      <w:r w:rsidR="00B96C0A" w:rsidRPr="00844573">
        <w:t>地賜給亞伯蘭</w:t>
      </w:r>
      <w:r w:rsidRPr="00503752">
        <w:t>(</w:t>
      </w:r>
      <w:r w:rsidR="00B96C0A" w:rsidRPr="00844573">
        <w:t>創12</w:t>
      </w:r>
      <w:r w:rsidR="00B0281E">
        <w:t>:</w:t>
      </w:r>
      <w:r w:rsidR="00B96C0A" w:rsidRPr="00844573">
        <w:t>7</w:t>
      </w:r>
      <w:r w:rsidR="00234E8E">
        <w:t>)</w:t>
      </w:r>
      <w:r>
        <w:rPr>
          <w:rFonts w:hint="eastAsia"/>
        </w:rPr>
        <w:t>：「</w:t>
      </w:r>
      <w:r w:rsidRPr="00E20356">
        <w:rPr>
          <w:rStyle w:val="a2"/>
          <w:lang w:val="x-none"/>
        </w:rPr>
        <w:t>耶和華向亞伯蘭顯現，說：「我要把這地賜給你的後裔。」亞伯蘭就在那裡為向他顯現的耶和華築了一座壇。</w:t>
      </w:r>
      <w:r>
        <w:rPr>
          <w:rFonts w:hint="eastAsia"/>
        </w:rPr>
        <w:t>」</w:t>
      </w:r>
      <w:r w:rsidR="00E20356" w:rsidRPr="00844573">
        <w:t>亞伯蘭</w:t>
      </w:r>
      <w:r w:rsidR="00E20356">
        <w:rPr>
          <w:rFonts w:hint="eastAsia"/>
        </w:rPr>
        <w:t>與</w:t>
      </w:r>
      <w:r w:rsidR="00E20356" w:rsidRPr="00503752">
        <w:rPr>
          <w:rFonts w:hint="eastAsia"/>
        </w:rPr>
        <w:t>姪兒</w:t>
      </w:r>
      <w:r w:rsidR="00E20356" w:rsidRPr="00844573">
        <w:t>羅得</w:t>
      </w:r>
      <w:r w:rsidR="00E20356" w:rsidRPr="00503752">
        <w:t>一同</w:t>
      </w:r>
      <w:r w:rsidR="00E20356" w:rsidRPr="00503752">
        <w:rPr>
          <w:rFonts w:hint="eastAsia"/>
        </w:rPr>
        <w:t>為了神的應許，而</w:t>
      </w:r>
      <w:r w:rsidR="00E20356" w:rsidRPr="00503752">
        <w:t>離開</w:t>
      </w:r>
      <w:r w:rsidR="00E20356" w:rsidRPr="00503752">
        <w:rPr>
          <w:rFonts w:hint="eastAsia"/>
        </w:rPr>
        <w:t>故鄉</w:t>
      </w:r>
      <w:r w:rsidR="00E20356" w:rsidRPr="00503752">
        <w:t>。</w:t>
      </w:r>
      <w:r w:rsidR="00A26F70">
        <w:rPr>
          <w:rFonts w:hint="eastAsia"/>
        </w:rPr>
        <w:t>後來，</w:t>
      </w:r>
      <w:r w:rsidR="00E20356" w:rsidRPr="00844573">
        <w:t>亞伯蘭</w:t>
      </w:r>
      <w:r w:rsidR="00E20356" w:rsidRPr="00503752">
        <w:rPr>
          <w:rFonts w:hint="eastAsia"/>
        </w:rPr>
        <w:t>經歷羅得的離去而失落，那時</w:t>
      </w:r>
      <w:r w:rsidR="00E20356" w:rsidRPr="00503752">
        <w:rPr>
          <w:lang w:val="x-none"/>
        </w:rPr>
        <w:t>耶和華對亞伯蘭說：「</w:t>
      </w:r>
      <w:r w:rsidR="00E20356" w:rsidRPr="00E20356">
        <w:rPr>
          <w:rStyle w:val="a2"/>
          <w:lang w:val="x-none"/>
        </w:rPr>
        <w:t>從你所在的地方，你舉目向東西南北觀看；凡你所看見的一切地，我都要賜給你和你的後裔，直到永遠。</w:t>
      </w:r>
      <w:r w:rsidR="00E20356" w:rsidRPr="00503752">
        <w:t>」</w:t>
      </w:r>
      <w:r w:rsidR="00E20356">
        <w:t>(</w:t>
      </w:r>
      <w:r w:rsidR="00E20356" w:rsidRPr="00844573">
        <w:t>創13</w:t>
      </w:r>
      <w:r w:rsidR="00E20356">
        <w:t>:</w:t>
      </w:r>
      <w:r w:rsidR="00E20356" w:rsidRPr="00844573">
        <w:t>14,15</w:t>
      </w:r>
      <w:r w:rsidR="00E20356">
        <w:t>)</w:t>
      </w:r>
      <w:r w:rsidR="00E20356">
        <w:rPr>
          <w:rFonts w:hint="eastAsia"/>
        </w:rPr>
        <w:t>。在應許之地，等了十年也沒有兒子的</w:t>
      </w:r>
      <w:r w:rsidR="00E20356" w:rsidRPr="00844573">
        <w:t>亞伯蘭</w:t>
      </w:r>
      <w:r w:rsidR="00E20356" w:rsidRPr="00503752">
        <w:rPr>
          <w:rFonts w:hint="eastAsia"/>
        </w:rPr>
        <w:t>，</w:t>
      </w:r>
      <w:r w:rsidR="00A26F70">
        <w:rPr>
          <w:rFonts w:hint="eastAsia"/>
        </w:rPr>
        <w:t>拯</w:t>
      </w:r>
      <w:r w:rsidR="00E20356" w:rsidRPr="00503752">
        <w:rPr>
          <w:rFonts w:hint="eastAsia"/>
        </w:rPr>
        <w:t>救了羅得</w:t>
      </w:r>
      <w:r w:rsidR="00A26F70">
        <w:rPr>
          <w:rFonts w:hint="eastAsia"/>
        </w:rPr>
        <w:t>後</w:t>
      </w:r>
      <w:r w:rsidR="00E20356" w:rsidRPr="00503752">
        <w:rPr>
          <w:rFonts w:hint="eastAsia"/>
        </w:rPr>
        <w:t>卻一無所得，</w:t>
      </w:r>
      <w:r w:rsidR="00A26F70">
        <w:rPr>
          <w:rFonts w:hint="eastAsia"/>
        </w:rPr>
        <w:t>反</w:t>
      </w:r>
      <w:r w:rsidR="00E20356" w:rsidRPr="00503752">
        <w:rPr>
          <w:rFonts w:hint="eastAsia"/>
        </w:rPr>
        <w:t>惹上仇口</w:t>
      </w:r>
      <w:r w:rsidR="00E20356" w:rsidRPr="00503752">
        <w:t>而</w:t>
      </w:r>
      <w:r w:rsidR="00E20356" w:rsidRPr="00503752">
        <w:rPr>
          <w:rFonts w:hint="eastAsia"/>
        </w:rPr>
        <w:t>恐懼。耶和華引領</w:t>
      </w:r>
      <w:r w:rsidR="00E20356" w:rsidRPr="00844573">
        <w:t>亞伯蘭</w:t>
      </w:r>
      <w:r w:rsidR="00E20356">
        <w:rPr>
          <w:rFonts w:hint="eastAsia"/>
        </w:rPr>
        <w:t>仰天數算眾星，</w:t>
      </w:r>
      <w:r w:rsidR="00E20356" w:rsidRPr="00503752">
        <w:t>「</w:t>
      </w:r>
      <w:r w:rsidR="00E20356" w:rsidRPr="00A553A3">
        <w:rPr>
          <w:rStyle w:val="a2"/>
          <w:lang w:val="x-none"/>
        </w:rPr>
        <w:t>耶和華與亞伯蘭立約，說：「我已賜給你的後裔，從埃及河直到伯拉大河之地，</w:t>
      </w:r>
      <w:r w:rsidR="00E20356" w:rsidRPr="00503752">
        <w:t>」(</w:t>
      </w:r>
      <w:r w:rsidR="00E20356" w:rsidRPr="00844573">
        <w:t>創15</w:t>
      </w:r>
      <w:r w:rsidR="00E20356">
        <w:t>:</w:t>
      </w:r>
      <w:r w:rsidR="00E20356" w:rsidRPr="00844573">
        <w:t>18</w:t>
      </w:r>
      <w:r w:rsidR="00E20356">
        <w:t>)</w:t>
      </w:r>
      <w:r w:rsidR="00FC216C">
        <w:t xml:space="preserve"> </w:t>
      </w:r>
      <w:r w:rsidR="00A553A3">
        <w:rPr>
          <w:rFonts w:hint="eastAsia"/>
        </w:rPr>
        <w:t>由創世紀，出埃及記，民數記，申命記到約書亞記</w:t>
      </w:r>
      <w:r w:rsidR="00A553A3" w:rsidRPr="00844573">
        <w:t>700年</w:t>
      </w:r>
      <w:r w:rsidR="00A553A3">
        <w:rPr>
          <w:rFonts w:hint="eastAsia"/>
        </w:rPr>
        <w:t>的故事，亞伯拉罕，以撒，雅各，約瑟，摩西，約書亞，經歷出埃及，過紅海，在曠野繞行</w:t>
      </w:r>
      <w:r w:rsidR="00A553A3" w:rsidRPr="00503752">
        <w:t>40</w:t>
      </w:r>
      <w:r w:rsidR="00A553A3" w:rsidRPr="00503752">
        <w:rPr>
          <w:rFonts w:hint="eastAsia"/>
        </w:rPr>
        <w:t>年，迦南征服戰</w:t>
      </w:r>
      <w:r w:rsidR="00A553A3" w:rsidRPr="00503752">
        <w:t>7</w:t>
      </w:r>
      <w:r w:rsidR="00A553A3" w:rsidRPr="00503752">
        <w:rPr>
          <w:rFonts w:hint="eastAsia"/>
        </w:rPr>
        <w:t>年</w:t>
      </w:r>
      <w:r w:rsidR="00B96C0A" w:rsidRPr="00844573">
        <w:t>，</w:t>
      </w:r>
      <w:r w:rsidR="00A553A3">
        <w:rPr>
          <w:rFonts w:hint="eastAsia"/>
        </w:rPr>
        <w:t>雖然</w:t>
      </w:r>
      <w:r w:rsidR="00B96C0A" w:rsidRPr="00844573">
        <w:t>以色列多次不信和違背</w:t>
      </w:r>
      <w:r w:rsidR="00B0281E">
        <w:t xml:space="preserve">　神</w:t>
      </w:r>
      <w:r w:rsidR="00B96C0A" w:rsidRPr="00844573">
        <w:t>，但</w:t>
      </w:r>
      <w:r w:rsidR="00B0281E">
        <w:t xml:space="preserve">　神</w:t>
      </w:r>
      <w:r w:rsidR="00B96C0A" w:rsidRPr="00844573">
        <w:t>最終履行了這個盟約，將全地賜給</w:t>
      </w:r>
      <w:r w:rsidR="00A553A3">
        <w:rPr>
          <w:rFonts w:hint="eastAsia"/>
        </w:rPr>
        <w:t>亞伯拉罕的後裔</w:t>
      </w:r>
      <w:r w:rsidR="00B96C0A" w:rsidRPr="00844573">
        <w:t>。以色列得</w:t>
      </w:r>
      <w:r w:rsidR="00A553A3">
        <w:rPr>
          <w:rFonts w:hint="eastAsia"/>
        </w:rPr>
        <w:t>著應許之地，是明證耶和華是</w:t>
      </w:r>
      <w:r w:rsidR="00B96C0A" w:rsidRPr="00844573">
        <w:t>信實</w:t>
      </w:r>
      <w:r w:rsidR="00A553A3">
        <w:rPr>
          <w:rFonts w:hint="eastAsia"/>
        </w:rPr>
        <w:t>守</w:t>
      </w:r>
      <w:r w:rsidR="00A26F70">
        <w:rPr>
          <w:rFonts w:hint="eastAsia"/>
        </w:rPr>
        <w:t>約</w:t>
      </w:r>
      <w:r w:rsidR="00A553A3">
        <w:rPr>
          <w:rFonts w:hint="eastAsia"/>
        </w:rPr>
        <w:t>的主。</w:t>
      </w:r>
      <w:r w:rsidR="00A553A3" w:rsidRPr="00503752">
        <w:rPr>
          <w:rFonts w:hint="eastAsia"/>
        </w:rPr>
        <w:t>「</w:t>
      </w:r>
      <w:r w:rsidR="00A553A3" w:rsidRPr="00A553A3">
        <w:rPr>
          <w:rStyle w:val="a2"/>
          <w:lang w:val="x-none"/>
        </w:rPr>
        <w:t>我們縱然失信，他仍是可信的，因為他不能背乎自己。</w:t>
      </w:r>
      <w:r w:rsidR="00A553A3" w:rsidRPr="00503752">
        <w:rPr>
          <w:rFonts w:hint="eastAsia"/>
        </w:rPr>
        <w:t>」</w:t>
      </w:r>
      <w:r w:rsidR="00A553A3" w:rsidRPr="00503752">
        <w:t>(提後2:13)</w:t>
      </w:r>
      <w:r w:rsidR="00FC216C" w:rsidRPr="00503752">
        <w:t>。</w:t>
      </w:r>
      <w:r w:rsidR="00FC216C" w:rsidRPr="00503752">
        <w:rPr>
          <w:rFonts w:hint="eastAsia"/>
        </w:rPr>
        <w:t>新約</w:t>
      </w:r>
      <w:r w:rsidR="00FC216C" w:rsidRPr="00503752">
        <w:t>希伯來書筆者引用約書</w:t>
      </w:r>
      <w:r w:rsidR="00FC216C" w:rsidRPr="00503752">
        <w:rPr>
          <w:rFonts w:hint="eastAsia"/>
        </w:rPr>
        <w:t>亞帶領以色列進入應許之地，四境平</w:t>
      </w:r>
      <w:r w:rsidR="00571B50" w:rsidRPr="00503752">
        <w:rPr>
          <w:rFonts w:hint="eastAsia"/>
        </w:rPr>
        <w:t>安</w:t>
      </w:r>
      <w:r w:rsidR="00FC216C" w:rsidRPr="00503752">
        <w:rPr>
          <w:rFonts w:hint="eastAsia"/>
        </w:rPr>
        <w:t>，</w:t>
      </w:r>
      <w:r w:rsidR="00571B50" w:rsidRPr="00503752">
        <w:rPr>
          <w:rFonts w:hint="eastAsia"/>
        </w:rPr>
        <w:t>但</w:t>
      </w:r>
      <w:r w:rsidR="00FC216C" w:rsidRPr="00503752">
        <w:rPr>
          <w:rFonts w:hint="eastAsia"/>
        </w:rPr>
        <w:t>這</w:t>
      </w:r>
      <w:r w:rsidR="00571B50" w:rsidRPr="00503752">
        <w:rPr>
          <w:rFonts w:hint="eastAsia"/>
        </w:rPr>
        <w:t>並不是最終的安息之地。</w:t>
      </w:r>
      <w:r w:rsidR="00FC216C" w:rsidRPr="00503752">
        <w:rPr>
          <w:rFonts w:hint="eastAsia"/>
        </w:rPr>
        <w:t>「</w:t>
      </w:r>
      <w:r w:rsidR="00FC216C" w:rsidRPr="00571B50">
        <w:rPr>
          <w:rStyle w:val="a2"/>
          <w:lang w:val="x-none"/>
        </w:rPr>
        <w:t>若是約書亞已叫他們享了安息，後來神就不再提別的日子了。這樣看來，必另有一安息日的安息為神的子民存留。</w:t>
      </w:r>
      <w:r w:rsidR="00571B50" w:rsidRPr="00571B50">
        <w:rPr>
          <w:rStyle w:val="a2"/>
          <w:lang w:val="x-none"/>
        </w:rPr>
        <w:t>所以，我們務必竭力進入那安息，免得有人學那不信從的樣子跌倒了。</w:t>
      </w:r>
      <w:r w:rsidR="00FC216C" w:rsidRPr="00571B50">
        <w:rPr>
          <w:rFonts w:hint="eastAsia"/>
        </w:rPr>
        <w:t>」</w:t>
      </w:r>
      <w:r w:rsidR="00FC216C" w:rsidRPr="00571B50">
        <w:t>(</w:t>
      </w:r>
      <w:r w:rsidR="00FC216C" w:rsidRPr="00571B50">
        <w:rPr>
          <w:rFonts w:hint="eastAsia"/>
        </w:rPr>
        <w:t>來</w:t>
      </w:r>
      <w:r w:rsidR="00FC216C" w:rsidRPr="00571B50">
        <w:t>4:8,9</w:t>
      </w:r>
      <w:r w:rsidR="00571B50" w:rsidRPr="00571B50">
        <w:t>,11</w:t>
      </w:r>
      <w:r w:rsidR="00FC216C" w:rsidRPr="00571B50">
        <w:t>)</w:t>
      </w:r>
      <w:r w:rsidR="00571B50" w:rsidRPr="00571B50">
        <w:rPr>
          <w:rFonts w:hint="eastAsia"/>
        </w:rPr>
        <w:t xml:space="preserve"> 神對亞伯拉罕後裔所應許，</w:t>
      </w:r>
      <w:r w:rsidR="00571B50" w:rsidRPr="00571B50">
        <w:t>那真正</w:t>
      </w:r>
      <w:r w:rsidR="00571B50" w:rsidRPr="00571B50">
        <w:rPr>
          <w:rFonts w:hint="eastAsia"/>
        </w:rPr>
        <w:t>得享安息</w:t>
      </w:r>
      <w:r w:rsidR="00571B50" w:rsidRPr="00571B50">
        <w:t>的</w:t>
      </w:r>
      <w:r w:rsidR="00571B50" w:rsidRPr="00571B50">
        <w:rPr>
          <w:rFonts w:hint="eastAsia"/>
        </w:rPr>
        <w:t>應許之地，乃是耶穌</w:t>
      </w:r>
      <w:r w:rsidR="00571B50" w:rsidRPr="00571B50">
        <w:t>所帶來神的國。</w:t>
      </w:r>
      <w:r w:rsidR="00FC216C" w:rsidRPr="00571B50">
        <w:t>雖然我們多麼</w:t>
      </w:r>
      <w:r w:rsidR="00FC216C" w:rsidRPr="00571B50">
        <w:rPr>
          <w:rFonts w:hint="eastAsia"/>
        </w:rPr>
        <w:t>軟弱和不信，但耶穌必然按著藉祂的血所立的新約，成就帶領我們進入神國的應許</w:t>
      </w:r>
      <w:r w:rsidR="00571B50" w:rsidRPr="00571B50">
        <w:rPr>
          <w:rFonts w:hint="eastAsia"/>
        </w:rPr>
        <w:t>，得享真正的安息，為此我們要撇棄不信，在隊伍中不要墮後，似乎趕不上，倒要</w:t>
      </w:r>
      <w:r w:rsidR="00571B50" w:rsidRPr="00571B50">
        <w:rPr>
          <w:lang w:val="x-none"/>
        </w:rPr>
        <w:t>務必竭力進入那安息</w:t>
      </w:r>
      <w:r w:rsidR="00571B50" w:rsidRPr="00571B50">
        <w:rPr>
          <w:rFonts w:hint="eastAsia"/>
        </w:rPr>
        <w:t>。</w:t>
      </w:r>
    </w:p>
    <w:p w14:paraId="41E2C06C" w14:textId="41A37260" w:rsidR="00422424" w:rsidRPr="00422424" w:rsidRDefault="000D24BC" w:rsidP="00422424">
      <w:pPr>
        <w:pStyle w:val="Heading2"/>
      </w:pPr>
      <w:r>
        <w:rPr>
          <w:rFonts w:hint="eastAsia"/>
        </w:rPr>
        <w:t>Ⅲ‧</w:t>
      </w:r>
      <w:r w:rsidR="00422424" w:rsidRPr="00422424">
        <w:rPr>
          <w:rFonts w:hint="eastAsia"/>
        </w:rPr>
        <w:t>證</w:t>
      </w:r>
      <w:r w:rsidR="00422424" w:rsidRPr="00422424">
        <w:t>壇</w:t>
      </w:r>
      <w:r w:rsidR="00234E8E">
        <w:t>(</w:t>
      </w:r>
      <w:r w:rsidR="00422424" w:rsidRPr="00422424">
        <w:t>22</w:t>
      </w:r>
      <w:r w:rsidR="004D7EC8">
        <w:rPr>
          <w:rFonts w:hint="eastAsia"/>
        </w:rPr>
        <w:t>章</w:t>
      </w:r>
      <w:r w:rsidR="00234E8E">
        <w:t>)</w:t>
      </w:r>
    </w:p>
    <w:p w14:paraId="20268D0E" w14:textId="7E352590" w:rsidR="00145CE1" w:rsidRPr="00B26317" w:rsidRDefault="00145CE1" w:rsidP="00B26317">
      <w:r w:rsidRPr="00B26317">
        <w:t>請看</w:t>
      </w:r>
      <w:r w:rsidR="00571B50" w:rsidRPr="00503752">
        <w:t>22:</w:t>
      </w:r>
      <w:r w:rsidRPr="00B26317">
        <w:t>1。約書亞</w:t>
      </w:r>
      <w:r w:rsidR="00571B50" w:rsidRPr="00571B50">
        <w:rPr>
          <w:lang w:val="x-none"/>
        </w:rPr>
        <w:t>召了流便人、迦得人，和瑪拿西半支派的人來</w:t>
      </w:r>
      <w:r w:rsidR="00571B50">
        <w:rPr>
          <w:rFonts w:hint="eastAsia"/>
          <w:lang w:val="x-none"/>
        </w:rPr>
        <w:t>，要釋放他們的兵役，回去所得之地</w:t>
      </w:r>
      <w:r w:rsidR="005A13C5">
        <w:rPr>
          <w:rFonts w:hint="eastAsia"/>
          <w:lang w:val="x-none"/>
        </w:rPr>
        <w:t>，見自己的家人</w:t>
      </w:r>
      <w:r w:rsidR="00571B50">
        <w:rPr>
          <w:rFonts w:hint="eastAsia"/>
          <w:lang w:val="x-none"/>
        </w:rPr>
        <w:t>。</w:t>
      </w:r>
      <w:r w:rsidR="005A13C5">
        <w:rPr>
          <w:rFonts w:hint="eastAsia"/>
          <w:lang w:val="x-none"/>
        </w:rPr>
        <w:t>因為</w:t>
      </w:r>
      <w:r w:rsidR="00571B50">
        <w:rPr>
          <w:rFonts w:hint="eastAsia"/>
          <w:lang w:val="x-none"/>
        </w:rPr>
        <w:t>他們</w:t>
      </w:r>
      <w:r w:rsidRPr="00B26317">
        <w:t>在摩西時代，已經被分配到</w:t>
      </w:r>
      <w:r w:rsidR="001710B1">
        <w:t>約但</w:t>
      </w:r>
      <w:r w:rsidRPr="00B26317">
        <w:t>河東的土地，他們</w:t>
      </w:r>
      <w:r w:rsidR="005A13C5">
        <w:rPr>
          <w:rFonts w:hint="eastAsia"/>
        </w:rPr>
        <w:t>也按照承認，在這七年裏忠誠地為弟兄爭戰，走在</w:t>
      </w:r>
      <w:r w:rsidRPr="00B26317">
        <w:t>最前線</w:t>
      </w:r>
      <w:r w:rsidR="005A13C5">
        <w:rPr>
          <w:rFonts w:hint="eastAsia"/>
        </w:rPr>
        <w:t>。在離別之先，</w:t>
      </w:r>
      <w:r w:rsidRPr="00B26317">
        <w:t>約書亞稱</w:t>
      </w:r>
      <w:r w:rsidR="005A13C5">
        <w:rPr>
          <w:rFonts w:hint="eastAsia"/>
        </w:rPr>
        <w:t>許</w:t>
      </w:r>
      <w:r w:rsidRPr="00B26317">
        <w:t>他們</w:t>
      </w:r>
      <w:r w:rsidR="005A13C5">
        <w:rPr>
          <w:rFonts w:hint="eastAsia"/>
        </w:rPr>
        <w:t>的</w:t>
      </w:r>
      <w:r w:rsidRPr="00B26317">
        <w:t>辛勤，順服神的話</w:t>
      </w:r>
      <w:r w:rsidRPr="00B26317">
        <w:lastRenderedPageBreak/>
        <w:t>語，</w:t>
      </w:r>
      <w:r w:rsidR="005A13C5">
        <w:rPr>
          <w:rFonts w:hint="eastAsia"/>
        </w:rPr>
        <w:t>並遵</w:t>
      </w:r>
      <w:r w:rsidRPr="00B26317">
        <w:t>從摩西和約書亞的命令，</w:t>
      </w:r>
      <w:r w:rsidR="005A13C5">
        <w:rPr>
          <w:rFonts w:hint="eastAsia"/>
        </w:rPr>
        <w:t>沒有</w:t>
      </w:r>
      <w:r w:rsidRPr="00B26317">
        <w:t>撇下兄弟，</w:t>
      </w:r>
      <w:r w:rsidR="005A13C5">
        <w:rPr>
          <w:rFonts w:hint="eastAsia"/>
        </w:rPr>
        <w:t>反而為他人利益而奔</w:t>
      </w:r>
      <w:r w:rsidRPr="00B26317">
        <w:t>命</w:t>
      </w:r>
      <w:r w:rsidR="005A13C5">
        <w:rPr>
          <w:rFonts w:hint="eastAsia"/>
        </w:rPr>
        <w:t>爭</w:t>
      </w:r>
      <w:r w:rsidRPr="00B26317">
        <w:t>戰。約書亞</w:t>
      </w:r>
      <w:r w:rsidR="005A13C5" w:rsidRPr="00503752">
        <w:t>囑咐他們要</w:t>
      </w:r>
      <w:r w:rsidR="005A13C5" w:rsidRPr="00503752">
        <w:rPr>
          <w:lang w:val="x-none"/>
        </w:rPr>
        <w:t>愛耶和華你們的神，行他一切的道，守他的誡命，專靠他，盡心盡性事奉他</w:t>
      </w:r>
      <w:r w:rsidR="005A13C5" w:rsidRPr="00503752">
        <w:t>(5)</w:t>
      </w:r>
      <w:r w:rsidR="005A13C5" w:rsidRPr="00503752">
        <w:rPr>
          <w:lang w:val="x-none"/>
        </w:rPr>
        <w:t>。</w:t>
      </w:r>
      <w:r w:rsidR="005A13C5" w:rsidRPr="00B26317">
        <w:t>約書亞</w:t>
      </w:r>
      <w:r w:rsidRPr="00B26317">
        <w:t>非常感激他們</w:t>
      </w:r>
      <w:r w:rsidR="005A13C5">
        <w:rPr>
          <w:rFonts w:hint="eastAsia"/>
        </w:rPr>
        <w:t>的付出，不是打發他們空手回去，而是實際上</w:t>
      </w:r>
      <w:r w:rsidR="005A13C5" w:rsidRPr="00503752">
        <w:rPr>
          <w:rFonts w:hint="eastAsia"/>
        </w:rPr>
        <w:t>將許多戰利品分給他們</w:t>
      </w:r>
      <w:r w:rsidRPr="00B26317">
        <w:t>，</w:t>
      </w:r>
      <w:r w:rsidR="005A13C5">
        <w:rPr>
          <w:rFonts w:hint="eastAsia"/>
        </w:rPr>
        <w:t>說：</w:t>
      </w:r>
      <w:r w:rsidR="005A13C5" w:rsidRPr="005A13C5">
        <w:rPr>
          <w:lang w:val="x-none"/>
        </w:rPr>
        <w:t>「</w:t>
      </w:r>
      <w:r w:rsidR="005A13C5" w:rsidRPr="005A13C5">
        <w:rPr>
          <w:rStyle w:val="a2"/>
          <w:lang w:val="x-none"/>
        </w:rPr>
        <w:t>你們帶許多財物，許多牲畜和金、銀、銅、鐵，並許多衣服，回你們的帳棚去，要將你們從仇敵奪來的物，與你們眾弟兄同分。</w:t>
      </w:r>
      <w:r w:rsidR="005A13C5" w:rsidRPr="005A13C5">
        <w:rPr>
          <w:lang w:val="x-none"/>
        </w:rPr>
        <w:t>」</w:t>
      </w:r>
      <w:r w:rsidR="005A13C5">
        <w:rPr>
          <w:lang w:val="x-none"/>
        </w:rPr>
        <w:t>(8)</w:t>
      </w:r>
      <w:r w:rsidR="005A13C5">
        <w:rPr>
          <w:rFonts w:hint="eastAsia"/>
          <w:lang w:val="x-none"/>
        </w:rPr>
        <w:t xml:space="preserve"> </w:t>
      </w:r>
      <w:r w:rsidRPr="00B26317">
        <w:t>我們也</w:t>
      </w:r>
      <w:r w:rsidR="005A13C5">
        <w:rPr>
          <w:rFonts w:hint="eastAsia"/>
        </w:rPr>
        <w:t>學習約書亞，</w:t>
      </w:r>
      <w:r w:rsidRPr="00B26317">
        <w:t>常尊重和讚美那些忠心遵守</w:t>
      </w:r>
      <w:r w:rsidR="00B0281E">
        <w:t xml:space="preserve">　神</w:t>
      </w:r>
      <w:r w:rsidRPr="00B26317">
        <w:t>話語和</w:t>
      </w:r>
      <w:r w:rsidR="005A13C5">
        <w:rPr>
          <w:rFonts w:hint="eastAsia"/>
        </w:rPr>
        <w:t>勞力的</w:t>
      </w:r>
      <w:r w:rsidR="00B0281E">
        <w:t>神</w:t>
      </w:r>
      <w:r w:rsidRPr="00B26317">
        <w:t>僕。</w:t>
      </w:r>
    </w:p>
    <w:p w14:paraId="1FBBB368" w14:textId="1F3048E9" w:rsidR="004212C6" w:rsidRPr="00503752" w:rsidRDefault="005A13C5" w:rsidP="006B202C">
      <w:pPr>
        <w:rPr>
          <w:lang w:val="x-none"/>
        </w:rPr>
      </w:pPr>
      <w:r>
        <w:rPr>
          <w:rFonts w:hint="eastAsia"/>
        </w:rPr>
        <w:t>然而，一個美麗的誤會發生了。</w:t>
      </w:r>
      <w:r w:rsidR="00145CE1" w:rsidRPr="00B26317">
        <w:t>請看第10節</w:t>
      </w:r>
      <w:r>
        <w:rPr>
          <w:rFonts w:hint="eastAsia"/>
        </w:rPr>
        <w:t>：「</w:t>
      </w:r>
      <w:r w:rsidRPr="005A13C5">
        <w:rPr>
          <w:rStyle w:val="a2"/>
          <w:lang w:val="x-none"/>
        </w:rPr>
        <w:t>流便人、迦得人，和瑪拿西半支派的人到了靠近約但河的一帶迦南地，就在約但河那裡築了一座壇；那壇看著高大。</w:t>
      </w:r>
      <w:r>
        <w:rPr>
          <w:rFonts w:hint="eastAsia"/>
        </w:rPr>
        <w:t>」</w:t>
      </w:r>
      <w:r w:rsidR="001710B1">
        <w:t>約但</w:t>
      </w:r>
      <w:r w:rsidR="00145CE1" w:rsidRPr="00B26317">
        <w:t>河</w:t>
      </w:r>
      <w:r w:rsidR="001710B1">
        <w:rPr>
          <w:rFonts w:hint="eastAsia"/>
        </w:rPr>
        <w:t>西的</w:t>
      </w:r>
      <w:r w:rsidR="00145CE1" w:rsidRPr="00B26317">
        <w:t>以色列人聽見這</w:t>
      </w:r>
      <w:r w:rsidR="001710B1">
        <w:rPr>
          <w:rFonts w:hint="eastAsia"/>
        </w:rPr>
        <w:t>事</w:t>
      </w:r>
      <w:r w:rsidR="00145CE1" w:rsidRPr="00B26317">
        <w:t>，</w:t>
      </w:r>
      <w:r w:rsidR="001710B1">
        <w:rPr>
          <w:rFonts w:hint="eastAsia"/>
        </w:rPr>
        <w:t>就</w:t>
      </w:r>
      <w:r w:rsidR="00145CE1" w:rsidRPr="00B26317">
        <w:t>非常生氣</w:t>
      </w:r>
      <w:r w:rsidR="001710B1">
        <w:rPr>
          <w:rFonts w:hint="eastAsia"/>
        </w:rPr>
        <w:t>，以為河東的兩個</w:t>
      </w:r>
      <w:r w:rsidR="00A26F70">
        <w:rPr>
          <w:rFonts w:hint="eastAsia"/>
        </w:rPr>
        <w:t>半</w:t>
      </w:r>
      <w:r w:rsidR="001710B1">
        <w:rPr>
          <w:rFonts w:hint="eastAsia"/>
        </w:rPr>
        <w:t>支派這麼快就轉離耶和華，另築壇敬拜偶像。因此全眾萬人一心地來到</w:t>
      </w:r>
      <w:r w:rsidR="001710B1" w:rsidRPr="00B26317">
        <w:t>示羅</w:t>
      </w:r>
      <w:r w:rsidR="001710B1">
        <w:rPr>
          <w:rFonts w:hint="eastAsia"/>
        </w:rPr>
        <w:t>，計劃要攻打河東背約的以色列人。</w:t>
      </w:r>
      <w:r w:rsidR="004212C6" w:rsidRPr="00503752">
        <w:t>他們</w:t>
      </w:r>
      <w:r w:rsidR="001710B1">
        <w:rPr>
          <w:rFonts w:hint="eastAsia"/>
        </w:rPr>
        <w:t>組成</w:t>
      </w:r>
      <w:r w:rsidR="004212C6">
        <w:rPr>
          <w:rFonts w:hint="eastAsia"/>
        </w:rPr>
        <w:t>以</w:t>
      </w:r>
      <w:r w:rsidR="004212C6" w:rsidRPr="00B26317">
        <w:t>祭司以利亞撒的兒子非尼哈和十個</w:t>
      </w:r>
      <w:r w:rsidR="004212C6">
        <w:rPr>
          <w:rFonts w:hint="eastAsia"/>
        </w:rPr>
        <w:t>首領</w:t>
      </w:r>
      <w:r w:rsidR="00A26F70">
        <w:rPr>
          <w:rFonts w:hint="eastAsia"/>
        </w:rPr>
        <w:t>的調查團</w:t>
      </w:r>
      <w:r w:rsidR="004212C6">
        <w:rPr>
          <w:rFonts w:hint="eastAsia"/>
        </w:rPr>
        <w:t>。</w:t>
      </w:r>
      <w:r w:rsidR="004212C6" w:rsidRPr="004212C6">
        <w:t>非尼哈以神的忌邪為心</w:t>
      </w:r>
      <w:r w:rsidR="004212C6" w:rsidRPr="00503752">
        <w:t>，</w:t>
      </w:r>
      <w:r w:rsidR="004212C6" w:rsidRPr="00503752">
        <w:rPr>
          <w:rFonts w:hint="eastAsia"/>
        </w:rPr>
        <w:t>以色列在</w:t>
      </w:r>
      <w:r w:rsidR="004212C6" w:rsidRPr="004212C6">
        <w:t>什亭崇拜偶像又與摩押女子行淫時，神的怒氣發作，瘟疫臨到以色列中</w:t>
      </w:r>
      <w:r w:rsidR="004212C6">
        <w:rPr>
          <w:rFonts w:hint="eastAsia"/>
        </w:rPr>
        <w:t>，</w:t>
      </w:r>
      <w:r w:rsidR="004212C6" w:rsidRPr="004212C6">
        <w:t>非尼哈用槍將一個與摩押女子行淫的以色列人一同刺死，</w:t>
      </w:r>
      <w:r w:rsidR="004212C6">
        <w:rPr>
          <w:rFonts w:hint="eastAsia"/>
        </w:rPr>
        <w:t>才叫</w:t>
      </w:r>
      <w:r w:rsidR="004212C6" w:rsidRPr="004212C6">
        <w:t>神的怒氣消退(民25:1-</w:t>
      </w:r>
      <w:proofErr w:type="gramStart"/>
      <w:r w:rsidR="004212C6" w:rsidRPr="004212C6">
        <w:t>13)。</w:t>
      </w:r>
      <w:proofErr w:type="gramEnd"/>
      <w:r w:rsidR="00A26F70">
        <w:rPr>
          <w:rFonts w:hint="eastAsia"/>
        </w:rPr>
        <w:t>調查團</w:t>
      </w:r>
      <w:r w:rsidR="004212C6" w:rsidRPr="00503752">
        <w:t>到了基列</w:t>
      </w:r>
      <w:r w:rsidR="004212C6" w:rsidRPr="00503752">
        <w:rPr>
          <w:rFonts w:hint="eastAsia"/>
        </w:rPr>
        <w:t>地，就責問他們：</w:t>
      </w:r>
      <w:r w:rsidR="004212C6" w:rsidRPr="00503752">
        <w:rPr>
          <w:lang w:val="x-none"/>
        </w:rPr>
        <w:t>「</w:t>
      </w:r>
      <w:r w:rsidR="004212C6" w:rsidRPr="00F0182F">
        <w:rPr>
          <w:rStyle w:val="a2"/>
          <w:lang w:val="x-none"/>
        </w:rPr>
        <w:t>你們今日轉去不跟從耶和華，干犯以色列的神，為自己築一座壇，悖逆了耶和華，這犯的是什麼罪呢？從前拜毗珥的罪孽還算小嗎？雖然瘟疫臨到耶和華的會眾，到今日我們還沒有洗淨這罪</w:t>
      </w:r>
      <w:r w:rsidR="006B202C" w:rsidRPr="00F0182F">
        <w:rPr>
          <w:rStyle w:val="a2"/>
        </w:rPr>
        <w:t>。</w:t>
      </w:r>
      <w:r w:rsidR="006B202C" w:rsidRPr="00503752">
        <w:t>」</w:t>
      </w:r>
    </w:p>
    <w:p w14:paraId="62B2D816" w14:textId="05942BFB" w:rsidR="006B202C" w:rsidRPr="00503752" w:rsidRDefault="006B202C" w:rsidP="00B26317">
      <w:pPr>
        <w:rPr>
          <w:lang w:val="en-HK"/>
        </w:rPr>
      </w:pPr>
      <w:r w:rsidRPr="006B202C">
        <w:t>請看第18</w:t>
      </w:r>
      <w:r>
        <w:t>,</w:t>
      </w:r>
      <w:r w:rsidRPr="006B202C">
        <w:t>19節</w:t>
      </w:r>
      <w:r>
        <w:rPr>
          <w:rFonts w:hint="eastAsia"/>
        </w:rPr>
        <w:t>：</w:t>
      </w:r>
      <w:r w:rsidRPr="006B202C">
        <w:t>「</w:t>
      </w:r>
      <w:r w:rsidRPr="006B202C">
        <w:rPr>
          <w:rStyle w:val="a2"/>
        </w:rPr>
        <w:t>你</w:t>
      </w:r>
      <w:r w:rsidRPr="006B202C">
        <w:rPr>
          <w:rStyle w:val="a2"/>
          <w:lang w:val="x-none"/>
        </w:rPr>
        <w:t>們今日竟轉去不跟從耶和華嗎？你們今日既悖逆耶和華，明日他必向以色列全會眾發怒。</w:t>
      </w:r>
      <w:r w:rsidRPr="006B202C">
        <w:rPr>
          <w:rStyle w:val="a2"/>
        </w:rPr>
        <w:t>你們所得為業之地、若嫌不潔淨、就可以過到耶和華之地、就是耶和華的帳幕所住之地、在我們中間得地業．只是不可悖逆耶和華、也不可得罪我們、在耶和華我們神的壇以外為自己築壇。</w:t>
      </w:r>
      <w:r w:rsidRPr="006B202C">
        <w:t>」</w:t>
      </w:r>
      <w:r>
        <w:rPr>
          <w:rFonts w:hint="eastAsia"/>
        </w:rPr>
        <w:t>河東的兩個半支派，知道被誤會</w:t>
      </w:r>
      <w:r w:rsidR="00A26F70">
        <w:rPr>
          <w:rFonts w:hint="eastAsia"/>
        </w:rPr>
        <w:t>，受冤</w:t>
      </w:r>
      <w:r>
        <w:rPr>
          <w:rFonts w:hint="eastAsia"/>
        </w:rPr>
        <w:t>了，</w:t>
      </w:r>
      <w:r w:rsidR="00A26F70">
        <w:rPr>
          <w:rFonts w:hint="eastAsia"/>
        </w:rPr>
        <w:t>但他們沒有發脾氣，卻</w:t>
      </w:r>
      <w:r>
        <w:rPr>
          <w:rFonts w:hint="eastAsia"/>
        </w:rPr>
        <w:t>願大能者神耶和華作判斷。他們分享所做的壇不是為獻祭之用，而是用來</w:t>
      </w:r>
      <w:r w:rsidRPr="00503752">
        <w:t>為</w:t>
      </w:r>
      <w:r w:rsidRPr="006B202C">
        <w:rPr>
          <w:lang w:val="x-none"/>
        </w:rPr>
        <w:t>後人作證據，</w:t>
      </w:r>
      <w:r>
        <w:rPr>
          <w:rFonts w:hint="eastAsia"/>
          <w:lang w:val="x-none"/>
        </w:rPr>
        <w:t>好叫他們的後裔不會被</w:t>
      </w:r>
      <w:r w:rsidR="00F0182F">
        <w:rPr>
          <w:rFonts w:hint="eastAsia"/>
          <w:lang w:val="x-none"/>
        </w:rPr>
        <w:t>河西的以色列人拒絕，不能敬拜耶和華，使他們的後代離棄神。</w:t>
      </w:r>
    </w:p>
    <w:p w14:paraId="3A53B6F8" w14:textId="2AA55475" w:rsidR="00F0182F" w:rsidRPr="00503752" w:rsidRDefault="00145CE1" w:rsidP="00B26317">
      <w:r w:rsidRPr="00B26317">
        <w:t>請看第33</w:t>
      </w:r>
      <w:r w:rsidR="00F0182F" w:rsidRPr="00503752">
        <w:t>,34</w:t>
      </w:r>
      <w:r w:rsidRPr="00B26317">
        <w:t>節。</w:t>
      </w:r>
      <w:r w:rsidR="00F0182F" w:rsidRPr="00F0182F">
        <w:rPr>
          <w:rFonts w:hint="eastAsia"/>
        </w:rPr>
        <w:t>以色列人以這事為美，就稱頌神</w:t>
      </w:r>
      <w:r w:rsidR="00F0182F" w:rsidRPr="00503752">
        <w:t>。</w:t>
      </w:r>
      <w:r w:rsidR="00F0182F" w:rsidRPr="00503752">
        <w:rPr>
          <w:rFonts w:hint="eastAsia"/>
        </w:rPr>
        <w:t>他們給</w:t>
      </w:r>
      <w:r w:rsidR="00F0182F" w:rsidRPr="00503752">
        <w:rPr>
          <w:lang w:val="x-none"/>
        </w:rPr>
        <w:t>壇起名叫證壇，意思說：這壇在我們中間證明耶和華是神。</w:t>
      </w:r>
      <w:r w:rsidR="00F0182F" w:rsidRPr="00503752">
        <w:t>河東和河西的以色列人，所做的都是出於愛神，但因為不知道實情而</w:t>
      </w:r>
      <w:r w:rsidR="00F0182F" w:rsidRPr="00503752">
        <w:t>發生了誤會。結果，他們在冷靜的溝通之中，明白對方心意，</w:t>
      </w:r>
      <w:r w:rsidR="00365A3B" w:rsidRPr="00503752">
        <w:t>一同</w:t>
      </w:r>
      <w:r w:rsidR="00365A3B" w:rsidRPr="00B26317">
        <w:t>讚美</w:t>
      </w:r>
      <w:r w:rsidR="00365A3B">
        <w:t xml:space="preserve">　神</w:t>
      </w:r>
      <w:r w:rsidR="00365A3B" w:rsidRPr="00503752">
        <w:t>，並迎接對方，一同承擔開拓和延續信心下一代的工作。雖然被召的我們各有不同，願我們也在耶穌裏合而為一，彼此相愛，彼此接納，共同服事主。</w:t>
      </w:r>
    </w:p>
    <w:p w14:paraId="7709F24D" w14:textId="1EAAD872" w:rsidR="00365A3B" w:rsidRPr="00503752" w:rsidRDefault="00365A3B" w:rsidP="00B26317">
      <w:r w:rsidRPr="00503752">
        <w:t>總括而言，</w:t>
      </w:r>
      <w:r w:rsidR="00845AF0" w:rsidRPr="00503752">
        <w:t>以色列成功得著迦南地，得勝迦南人，四境平安，是因</w:t>
      </w:r>
      <w:r w:rsidR="00845AF0" w:rsidRPr="008B732D">
        <w:t>耶和華應許</w:t>
      </w:r>
      <w:r w:rsidR="00845AF0" w:rsidRPr="00503752">
        <w:t>亞伯拉罕，</w:t>
      </w:r>
      <w:r w:rsidR="00845AF0" w:rsidRPr="008B732D">
        <w:t>賜福給以色列家的話一句也沒有落空，都應驗了。</w:t>
      </w:r>
      <w:r w:rsidR="00845AF0" w:rsidRPr="00503752">
        <w:t>願神也幫助我們確信神藉耶穌基督寶血所立的新約，即使我們軟弱和不信，神也會按照祂的應許，引領我們進入真正的應許和安息之地</w:t>
      </w:r>
      <w:r w:rsidR="00A26F70">
        <w:rPr>
          <w:rFonts w:hint="eastAsia"/>
        </w:rPr>
        <w:t>─</w:t>
      </w:r>
      <w:r w:rsidR="00845AF0" w:rsidRPr="00503752">
        <w:t>神的國</w:t>
      </w:r>
      <w:r w:rsidR="00A26F70">
        <w:rPr>
          <w:rFonts w:hint="eastAsia"/>
        </w:rPr>
        <w:t>裏</w:t>
      </w:r>
      <w:r w:rsidR="00845AF0" w:rsidRPr="00503752">
        <w:t>。願我們也能學習在信徒群體的衝突中，通過溝通，解決一切誤會，能同心事奉主工。</w:t>
      </w:r>
    </w:p>
    <w:sectPr w:rsidR="00365A3B" w:rsidRPr="00503752" w:rsidSect="00401F9C">
      <w:type w:val="continuous"/>
      <w:pgSz w:w="11907" w:h="16840" w:code="9"/>
      <w:pgMar w:top="680" w:right="851" w:bottom="680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F8603" w14:textId="77777777" w:rsidR="00FF45C7" w:rsidRDefault="00FF45C7">
      <w:r>
        <w:separator/>
      </w:r>
    </w:p>
  </w:endnote>
  <w:endnote w:type="continuationSeparator" w:id="0">
    <w:p w14:paraId="19EBDB11" w14:textId="77777777" w:rsidR="00FF45C7" w:rsidRDefault="00FF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F6709" w14:textId="77777777"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D65D4" w14:textId="77777777" w:rsidR="00FF45C7" w:rsidRDefault="00FF45C7">
      <w:r>
        <w:separator/>
      </w:r>
    </w:p>
  </w:footnote>
  <w:footnote w:type="continuationSeparator" w:id="0">
    <w:p w14:paraId="281D69F2" w14:textId="77777777" w:rsidR="00FF45C7" w:rsidRDefault="00FF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2D"/>
    <w:rsid w:val="00034F02"/>
    <w:rsid w:val="000555B2"/>
    <w:rsid w:val="000572B5"/>
    <w:rsid w:val="00065273"/>
    <w:rsid w:val="00082B69"/>
    <w:rsid w:val="00096DCE"/>
    <w:rsid w:val="000A02AF"/>
    <w:rsid w:val="000A5173"/>
    <w:rsid w:val="000D24BC"/>
    <w:rsid w:val="00132BC2"/>
    <w:rsid w:val="00145CE1"/>
    <w:rsid w:val="00161F5B"/>
    <w:rsid w:val="001710B1"/>
    <w:rsid w:val="00194C72"/>
    <w:rsid w:val="001B5096"/>
    <w:rsid w:val="001C5BA0"/>
    <w:rsid w:val="001D0CDB"/>
    <w:rsid w:val="001D4B90"/>
    <w:rsid w:val="001E289A"/>
    <w:rsid w:val="001E2976"/>
    <w:rsid w:val="001E2FEE"/>
    <w:rsid w:val="001E3CFB"/>
    <w:rsid w:val="001F48BD"/>
    <w:rsid w:val="0020224C"/>
    <w:rsid w:val="00204AFB"/>
    <w:rsid w:val="00234E8E"/>
    <w:rsid w:val="00254949"/>
    <w:rsid w:val="00266976"/>
    <w:rsid w:val="00270BE5"/>
    <w:rsid w:val="00283844"/>
    <w:rsid w:val="002B28DB"/>
    <w:rsid w:val="002B7DA1"/>
    <w:rsid w:val="002D107A"/>
    <w:rsid w:val="002F4ECB"/>
    <w:rsid w:val="003045D3"/>
    <w:rsid w:val="00316BE2"/>
    <w:rsid w:val="00327303"/>
    <w:rsid w:val="00365A3B"/>
    <w:rsid w:val="0037450A"/>
    <w:rsid w:val="0037496E"/>
    <w:rsid w:val="0038434E"/>
    <w:rsid w:val="003D67DC"/>
    <w:rsid w:val="00401F9C"/>
    <w:rsid w:val="0040490E"/>
    <w:rsid w:val="00404F86"/>
    <w:rsid w:val="00410F95"/>
    <w:rsid w:val="0041567D"/>
    <w:rsid w:val="00417F45"/>
    <w:rsid w:val="004212C6"/>
    <w:rsid w:val="00421677"/>
    <w:rsid w:val="00422424"/>
    <w:rsid w:val="00424670"/>
    <w:rsid w:val="0043133B"/>
    <w:rsid w:val="004A75DA"/>
    <w:rsid w:val="004B0BAD"/>
    <w:rsid w:val="004B3976"/>
    <w:rsid w:val="004C06E4"/>
    <w:rsid w:val="004C4A3F"/>
    <w:rsid w:val="004D1992"/>
    <w:rsid w:val="004D7EC8"/>
    <w:rsid w:val="004E1FF0"/>
    <w:rsid w:val="004F7FDB"/>
    <w:rsid w:val="00500F33"/>
    <w:rsid w:val="00503752"/>
    <w:rsid w:val="0050768B"/>
    <w:rsid w:val="0054335C"/>
    <w:rsid w:val="00553045"/>
    <w:rsid w:val="00571B50"/>
    <w:rsid w:val="00577B54"/>
    <w:rsid w:val="005A13C5"/>
    <w:rsid w:val="005A5444"/>
    <w:rsid w:val="005C2E36"/>
    <w:rsid w:val="005C6A0F"/>
    <w:rsid w:val="005C7F54"/>
    <w:rsid w:val="006350BF"/>
    <w:rsid w:val="006518FC"/>
    <w:rsid w:val="00655426"/>
    <w:rsid w:val="006562DD"/>
    <w:rsid w:val="00667390"/>
    <w:rsid w:val="006810E4"/>
    <w:rsid w:val="00684969"/>
    <w:rsid w:val="006A071A"/>
    <w:rsid w:val="006A29FE"/>
    <w:rsid w:val="006B202C"/>
    <w:rsid w:val="006B7E0D"/>
    <w:rsid w:val="006E40F9"/>
    <w:rsid w:val="00716AE9"/>
    <w:rsid w:val="00717A1A"/>
    <w:rsid w:val="007219DD"/>
    <w:rsid w:val="007769C8"/>
    <w:rsid w:val="00783399"/>
    <w:rsid w:val="00794F7F"/>
    <w:rsid w:val="007A2DEB"/>
    <w:rsid w:val="007C2364"/>
    <w:rsid w:val="007E564B"/>
    <w:rsid w:val="007E7A07"/>
    <w:rsid w:val="007F0B6C"/>
    <w:rsid w:val="00842868"/>
    <w:rsid w:val="00844573"/>
    <w:rsid w:val="00845AF0"/>
    <w:rsid w:val="00846FB1"/>
    <w:rsid w:val="0087494C"/>
    <w:rsid w:val="00885DD4"/>
    <w:rsid w:val="008B732D"/>
    <w:rsid w:val="008C0145"/>
    <w:rsid w:val="008D2233"/>
    <w:rsid w:val="008D3B86"/>
    <w:rsid w:val="00901A8E"/>
    <w:rsid w:val="00924D9E"/>
    <w:rsid w:val="00952566"/>
    <w:rsid w:val="009652B0"/>
    <w:rsid w:val="009B6F06"/>
    <w:rsid w:val="00A1472E"/>
    <w:rsid w:val="00A26F70"/>
    <w:rsid w:val="00A3448B"/>
    <w:rsid w:val="00A46CD6"/>
    <w:rsid w:val="00A553A3"/>
    <w:rsid w:val="00A86DAC"/>
    <w:rsid w:val="00A86F7E"/>
    <w:rsid w:val="00AA1748"/>
    <w:rsid w:val="00AA74CC"/>
    <w:rsid w:val="00AC6F43"/>
    <w:rsid w:val="00AE73D3"/>
    <w:rsid w:val="00B0281E"/>
    <w:rsid w:val="00B05AED"/>
    <w:rsid w:val="00B139BA"/>
    <w:rsid w:val="00B26317"/>
    <w:rsid w:val="00B374F8"/>
    <w:rsid w:val="00B443E8"/>
    <w:rsid w:val="00B573C5"/>
    <w:rsid w:val="00B72FC5"/>
    <w:rsid w:val="00B805CD"/>
    <w:rsid w:val="00B91427"/>
    <w:rsid w:val="00B93E57"/>
    <w:rsid w:val="00B965A9"/>
    <w:rsid w:val="00B96C0A"/>
    <w:rsid w:val="00B97915"/>
    <w:rsid w:val="00BC3874"/>
    <w:rsid w:val="00C00617"/>
    <w:rsid w:val="00C6436D"/>
    <w:rsid w:val="00C82D21"/>
    <w:rsid w:val="00CA0226"/>
    <w:rsid w:val="00CB2D87"/>
    <w:rsid w:val="00CC529A"/>
    <w:rsid w:val="00CD42B7"/>
    <w:rsid w:val="00CD7B11"/>
    <w:rsid w:val="00CE33AD"/>
    <w:rsid w:val="00CF52CB"/>
    <w:rsid w:val="00D11B7B"/>
    <w:rsid w:val="00D4621E"/>
    <w:rsid w:val="00E068A4"/>
    <w:rsid w:val="00E12254"/>
    <w:rsid w:val="00E20356"/>
    <w:rsid w:val="00E34925"/>
    <w:rsid w:val="00E87984"/>
    <w:rsid w:val="00E97793"/>
    <w:rsid w:val="00EE22F8"/>
    <w:rsid w:val="00EE3ED0"/>
    <w:rsid w:val="00EF3ACB"/>
    <w:rsid w:val="00F0182F"/>
    <w:rsid w:val="00F140F4"/>
    <w:rsid w:val="00F606FB"/>
    <w:rsid w:val="00F61F49"/>
    <w:rsid w:val="00FB1514"/>
    <w:rsid w:val="00FC216C"/>
    <w:rsid w:val="00FE0D90"/>
    <w:rsid w:val="00FF0819"/>
    <w:rsid w:val="00FF32FC"/>
    <w:rsid w:val="00FF4293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FECCED"/>
  <w15:chartTrackingRefBased/>
  <w15:docId w15:val="{66034A67-8445-43C4-AAFC-555EFEAD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1F9C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3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401F9C"/>
    <w:rPr>
      <w:rFonts w:ascii="華康古印體(P)" w:eastAsia="華康古印體(P)" w:hAnsi="Arial"/>
      <w:b/>
      <w:sz w:val="23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2024.dotx</Template>
  <TotalTime>678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104</cp:revision>
  <cp:lastPrinted>1899-12-31T16:00:00Z</cp:lastPrinted>
  <dcterms:created xsi:type="dcterms:W3CDTF">2025-02-22T04:40:00Z</dcterms:created>
  <dcterms:modified xsi:type="dcterms:W3CDTF">2025-03-02T08:47:00Z</dcterms:modified>
</cp:coreProperties>
</file>