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7CDE" w14:textId="77777777" w:rsidR="00BF3D0F" w:rsidRDefault="00BF3D0F">
      <w:pPr>
        <w:pStyle w:val="a5"/>
        <w:rPr>
          <w:rFonts w:hint="eastAsia"/>
        </w:rPr>
      </w:pPr>
      <w:r>
        <w:rPr>
          <w:rFonts w:hint="eastAsia"/>
        </w:rPr>
        <w:t>20</w:t>
      </w:r>
      <w:r w:rsidR="00771E85">
        <w:rPr>
          <w:rFonts w:hint="eastAsia"/>
        </w:rPr>
        <w:t>1</w:t>
      </w:r>
      <w:r>
        <w:t>2</w:t>
      </w:r>
      <w:r>
        <w:rPr>
          <w:rFonts w:hint="eastAsia"/>
        </w:rPr>
        <w:t xml:space="preserve">年　</w:t>
      </w:r>
      <w:r w:rsidR="00771E85">
        <w:rPr>
          <w:rFonts w:hint="eastAsia"/>
        </w:rPr>
        <w:t>以賽亞書</w:t>
      </w:r>
      <w:r>
        <w:rPr>
          <w:rFonts w:hint="eastAsia"/>
        </w:rPr>
        <w:t xml:space="preserve">　第</w:t>
      </w:r>
      <w:r w:rsidR="00771E85">
        <w:rPr>
          <w:rFonts w:hint="eastAsia"/>
        </w:rPr>
        <w:t>1</w:t>
      </w:r>
      <w:r w:rsidR="00A17533">
        <w:rPr>
          <w:rFonts w:hint="eastAsia"/>
        </w:rPr>
        <w:t>7</w:t>
      </w:r>
      <w:r>
        <w:rPr>
          <w:rFonts w:hint="eastAsia"/>
        </w:rPr>
        <w:t>課</w:t>
      </w:r>
      <w:r>
        <w:rPr>
          <w:rFonts w:hint="eastAsia"/>
        </w:rPr>
        <w:tab/>
      </w:r>
      <w:r w:rsidR="00A17533">
        <w:rPr>
          <w:rFonts w:hint="eastAsia"/>
        </w:rPr>
        <w:t>3</w:t>
      </w:r>
      <w:r>
        <w:rPr>
          <w:rFonts w:hint="eastAsia"/>
        </w:rPr>
        <w:t>月1</w:t>
      </w:r>
      <w:r w:rsidR="00A17533">
        <w:rPr>
          <w:rFonts w:hint="eastAsia"/>
        </w:rPr>
        <w:t>1</w:t>
      </w:r>
      <w:r>
        <w:rPr>
          <w:rFonts w:hint="eastAsia"/>
        </w:rPr>
        <w:t>日</w:t>
      </w:r>
      <w:r w:rsidR="00771E85">
        <w:rPr>
          <w:rFonts w:hint="eastAsia"/>
        </w:rPr>
        <w:t>(I部崇拜)</w:t>
      </w:r>
    </w:p>
    <w:p w14:paraId="2EE4027A" w14:textId="77777777" w:rsidR="00BF3D0F" w:rsidRDefault="00BF3D0F">
      <w:pPr>
        <w:pStyle w:val="a4"/>
        <w:rPr>
          <w:rFonts w:ascii="華康細圓體(P)" w:eastAsia="華康細圓體(P)"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以賽亞書 </w:t>
      </w:r>
      <w:r w:rsidR="00A17533">
        <w:rPr>
          <w:rFonts w:hint="eastAsia"/>
        </w:rPr>
        <w:t>6</w:t>
      </w:r>
      <w:r>
        <w:t>5</w:t>
      </w:r>
      <w:r>
        <w:rPr>
          <w:rFonts w:hint="eastAsia"/>
        </w:rPr>
        <w:t>:1-</w:t>
      </w:r>
      <w:r w:rsidR="00A17533">
        <w:rPr>
          <w:rFonts w:hint="eastAsia"/>
        </w:rPr>
        <w:t>66:24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以賽亞書 </w:t>
      </w:r>
      <w:r w:rsidR="00A17533">
        <w:rPr>
          <w:rFonts w:hint="eastAsia"/>
        </w:rPr>
        <w:t>6</w:t>
      </w:r>
      <w:r>
        <w:t>5</w:t>
      </w:r>
      <w:r>
        <w:rPr>
          <w:rFonts w:hint="eastAsia"/>
        </w:rPr>
        <w:t>:</w:t>
      </w:r>
      <w:r w:rsidR="00A17533">
        <w:rPr>
          <w:rFonts w:hint="eastAsia"/>
        </w:rPr>
        <w:t>17</w:t>
      </w:r>
    </w:p>
    <w:p w14:paraId="7C3FD423" w14:textId="77777777" w:rsidR="00BF3D0F" w:rsidRDefault="00A17533">
      <w:pPr>
        <w:pStyle w:val="1"/>
        <w:spacing w:after="120"/>
        <w:rPr>
          <w:rFonts w:hint="eastAsia"/>
        </w:rPr>
      </w:pPr>
      <w:r>
        <w:rPr>
          <w:rFonts w:hint="eastAsia"/>
        </w:rPr>
        <w:t>新天新地</w:t>
      </w:r>
    </w:p>
    <w:p w14:paraId="37BA5068" w14:textId="77777777" w:rsidR="00BF3D0F" w:rsidRDefault="00BF3D0F">
      <w:pPr>
        <w:pStyle w:val="a0"/>
        <w:spacing w:before="120"/>
        <w:rPr>
          <w:rFonts w:hint="eastAsia"/>
        </w:rPr>
      </w:pPr>
      <w:r>
        <w:rPr>
          <w:rFonts w:hint="eastAsia"/>
        </w:rPr>
        <w:t>「</w:t>
      </w:r>
      <w:r w:rsidR="00A17533" w:rsidRPr="00A17533">
        <w:rPr>
          <w:rStyle w:val="apple-style-span"/>
          <w:rFonts w:hAnsi="Comic Sans MS" w:hint="eastAsia"/>
          <w:b/>
          <w:color w:val="000000"/>
          <w:szCs w:val="28"/>
        </w:rPr>
        <w:t>看哪，我造新天新地；從前的事不再被記念，也不再追想</w:t>
      </w:r>
      <w:r w:rsidR="00A17533" w:rsidRPr="00A17533">
        <w:rPr>
          <w:rStyle w:val="apple-style-span"/>
          <w:rFonts w:hAnsi="新細明體" w:cs="新細明體" w:hint="eastAsia"/>
          <w:b/>
          <w:color w:val="000000"/>
          <w:szCs w:val="28"/>
        </w:rPr>
        <w:t>。</w:t>
      </w:r>
      <w:r>
        <w:rPr>
          <w:rFonts w:hint="eastAsia"/>
        </w:rPr>
        <w:t>」</w:t>
      </w:r>
    </w:p>
    <w:p w14:paraId="01AB6BD8" w14:textId="77777777" w:rsidR="00BF3D0F" w:rsidRDefault="00BF3D0F">
      <w:pPr>
        <w:sectPr w:rsidR="00BF3D0F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854EA94" w14:textId="77777777" w:rsidR="00BF3D0F" w:rsidRPr="00970F38" w:rsidRDefault="00A17533" w:rsidP="002F47F9">
      <w:pPr>
        <w:rPr>
          <w:rFonts w:hint="eastAsia"/>
          <w:szCs w:val="24"/>
        </w:rPr>
      </w:pPr>
      <w:r w:rsidRPr="00970F38">
        <w:rPr>
          <w:rStyle w:val="apple-style-span"/>
          <w:rFonts w:hAnsi="Verdana" w:hint="eastAsia"/>
          <w:szCs w:val="24"/>
        </w:rPr>
        <w:t>以賽亞書第65</w:t>
      </w:r>
      <w:r w:rsidR="009A4C7B" w:rsidRPr="00970F38">
        <w:rPr>
          <w:rStyle w:val="apple-style-span"/>
          <w:rFonts w:hAnsi="Verdana" w:hint="eastAsia"/>
          <w:szCs w:val="24"/>
        </w:rPr>
        <w:t>,66</w:t>
      </w:r>
      <w:r w:rsidRPr="00970F38">
        <w:rPr>
          <w:rStyle w:val="apple-style-span"/>
          <w:rFonts w:hAnsi="Verdana" w:hint="eastAsia"/>
          <w:szCs w:val="24"/>
        </w:rPr>
        <w:t>章</w:t>
      </w:r>
      <w:r w:rsidR="00970F38" w:rsidRPr="00970F38">
        <w:rPr>
          <w:rStyle w:val="apple-style-span"/>
          <w:rFonts w:hAnsi="Verdana" w:hint="eastAsia"/>
          <w:szCs w:val="24"/>
        </w:rPr>
        <w:t>既</w:t>
      </w:r>
      <w:r w:rsidRPr="00970F38">
        <w:rPr>
          <w:rStyle w:val="apple-style-span"/>
          <w:rFonts w:hAnsi="Verdana" w:hint="eastAsia"/>
          <w:szCs w:val="24"/>
        </w:rPr>
        <w:t>是承接</w:t>
      </w:r>
      <w:r w:rsidR="00970F38" w:rsidRPr="00970F38">
        <w:rPr>
          <w:rStyle w:val="apple-style-span"/>
          <w:rFonts w:hAnsi="Verdana" w:hint="eastAsia"/>
          <w:szCs w:val="24"/>
        </w:rPr>
        <w:t>第</w:t>
      </w:r>
      <w:r w:rsidRPr="00970F38">
        <w:rPr>
          <w:rStyle w:val="apple-style-span"/>
          <w:rFonts w:hAnsi="Verdana" w:hint="eastAsia"/>
          <w:szCs w:val="24"/>
        </w:rPr>
        <w:t>64章的信息</w:t>
      </w:r>
      <w:r w:rsidR="00970F38" w:rsidRPr="00970F38">
        <w:rPr>
          <w:rStyle w:val="apple-style-span"/>
          <w:rFonts w:hAnsi="Verdana" w:hint="eastAsia"/>
          <w:szCs w:val="24"/>
        </w:rPr>
        <w:t>，也是以賽亞書的總結部份</w:t>
      </w:r>
      <w:r w:rsidRPr="00970F38">
        <w:rPr>
          <w:rStyle w:val="apple-style-span"/>
          <w:rFonts w:hAnsi="Verdana" w:hint="eastAsia"/>
          <w:szCs w:val="24"/>
        </w:rPr>
        <w:t>。</w:t>
      </w:r>
      <w:r w:rsidR="009A4C7B" w:rsidRPr="00970F38">
        <w:rPr>
          <w:rStyle w:val="apple-style-span"/>
          <w:rFonts w:hAnsi="Verdana" w:hint="eastAsia"/>
          <w:szCs w:val="24"/>
        </w:rPr>
        <w:t>在</w:t>
      </w:r>
      <w:r w:rsidR="00970F38" w:rsidRPr="00970F38">
        <w:rPr>
          <w:rStyle w:val="apple-style-span"/>
          <w:rFonts w:hAnsi="Verdana" w:hint="eastAsia"/>
          <w:szCs w:val="24"/>
        </w:rPr>
        <w:t>第</w:t>
      </w:r>
      <w:r w:rsidRPr="00970F38">
        <w:rPr>
          <w:rStyle w:val="apple-style-span"/>
          <w:rFonts w:hAnsi="Verdana" w:hint="eastAsia"/>
          <w:szCs w:val="24"/>
        </w:rPr>
        <w:t>64章</w:t>
      </w:r>
      <w:r w:rsidR="009A4C7B" w:rsidRPr="00970F38">
        <w:rPr>
          <w:rStyle w:val="apple-style-span"/>
          <w:rFonts w:hAnsi="Verdana" w:hint="eastAsia"/>
          <w:szCs w:val="24"/>
        </w:rPr>
        <w:t>裡描述</w:t>
      </w:r>
      <w:r w:rsidR="00970F38" w:rsidRPr="00970F38">
        <w:rPr>
          <w:rStyle w:val="apple-style-span"/>
          <w:rFonts w:hAnsi="Verdana" w:hint="eastAsia"/>
          <w:szCs w:val="24"/>
        </w:rPr>
        <w:t>了</w:t>
      </w:r>
      <w:r w:rsidRPr="00970F38">
        <w:rPr>
          <w:rStyle w:val="apple-style-span"/>
          <w:rFonts w:hAnsi="Verdana" w:hint="eastAsia"/>
          <w:szCs w:val="24"/>
          <w:u w:val="single"/>
        </w:rPr>
        <w:t>耶路撒冷</w:t>
      </w:r>
      <w:proofErr w:type="gramStart"/>
      <w:r w:rsidRPr="00970F38">
        <w:rPr>
          <w:rStyle w:val="apple-style-span"/>
          <w:rFonts w:hAnsi="Verdana" w:hint="eastAsia"/>
          <w:szCs w:val="24"/>
        </w:rPr>
        <w:t>成為荒場並</w:t>
      </w:r>
      <w:proofErr w:type="gramEnd"/>
      <w:r w:rsidRPr="00970F38">
        <w:rPr>
          <w:rStyle w:val="apple-style-span"/>
          <w:rFonts w:hAnsi="Verdana" w:hint="eastAsia"/>
          <w:szCs w:val="24"/>
        </w:rPr>
        <w:t>被火焚燒</w:t>
      </w:r>
      <w:r w:rsidR="001C5E9F">
        <w:rPr>
          <w:rStyle w:val="apple-style-span"/>
          <w:rFonts w:hAnsi="Verdana" w:hint="eastAsia"/>
          <w:szCs w:val="24"/>
        </w:rPr>
        <w:t>的</w:t>
      </w:r>
      <w:r w:rsidR="00102957">
        <w:rPr>
          <w:rStyle w:val="apple-style-span"/>
          <w:rFonts w:hAnsi="Verdana" w:hint="eastAsia"/>
          <w:szCs w:val="24"/>
        </w:rPr>
        <w:t>悲慘</w:t>
      </w:r>
      <w:r w:rsidR="001C5E9F">
        <w:rPr>
          <w:rStyle w:val="apple-style-span"/>
          <w:rFonts w:hAnsi="Verdana" w:hint="eastAsia"/>
          <w:szCs w:val="24"/>
        </w:rPr>
        <w:t>景況</w:t>
      </w:r>
      <w:r w:rsidRPr="00970F38">
        <w:rPr>
          <w:rStyle w:val="apple-style-span"/>
          <w:rFonts w:hAnsi="Verdana" w:hint="eastAsia"/>
          <w:szCs w:val="24"/>
        </w:rPr>
        <w:t>，「</w:t>
      </w:r>
      <w:r w:rsidR="009A4C7B" w:rsidRPr="00970F38">
        <w:rPr>
          <w:rStyle w:val="apple-style-span"/>
          <w:rFonts w:ascii="華康古印體(P)" w:eastAsia="華康古印體(P)" w:hAnsi="Verdana" w:hint="eastAsia"/>
          <w:b/>
          <w:szCs w:val="24"/>
        </w:rPr>
        <w:t>…</w:t>
      </w:r>
      <w:proofErr w:type="gramStart"/>
      <w:r w:rsidR="009A4C7B" w:rsidRPr="00970F38">
        <w:rPr>
          <w:rStyle w:val="apple-style-span"/>
          <w:rFonts w:ascii="華康古印體(P)" w:eastAsia="華康古印體(P)" w:hAnsi="Verdana" w:hint="eastAsia"/>
          <w:b/>
          <w:szCs w:val="24"/>
        </w:rPr>
        <w:t>…</w:t>
      </w:r>
      <w:proofErr w:type="gramEnd"/>
      <w:r w:rsidRPr="00970F38">
        <w:rPr>
          <w:rStyle w:val="apple-style-span"/>
          <w:rFonts w:ascii="華康古印體(P)" w:eastAsia="華康古印體(P)" w:hAnsi="Verdana" w:hint="eastAsia"/>
          <w:b/>
          <w:szCs w:val="24"/>
          <w:u w:val="single"/>
        </w:rPr>
        <w:t>錫安</w:t>
      </w:r>
      <w:r w:rsidRPr="00970F38">
        <w:rPr>
          <w:rStyle w:val="apple-style-span"/>
          <w:rFonts w:ascii="華康古印體(P)" w:eastAsia="華康古印體(P)" w:hAnsi="Verdana" w:hint="eastAsia"/>
          <w:b/>
          <w:szCs w:val="24"/>
        </w:rPr>
        <w:t>變為曠野；</w:t>
      </w:r>
      <w:r w:rsidRPr="00970F38">
        <w:rPr>
          <w:rStyle w:val="apple-style-span"/>
          <w:rFonts w:ascii="華康古印體(P)" w:eastAsia="華康古印體(P)" w:hAnsi="Verdana" w:hint="eastAsia"/>
          <w:b/>
          <w:szCs w:val="24"/>
          <w:u w:val="single"/>
        </w:rPr>
        <w:t>耶路撒冷</w:t>
      </w:r>
      <w:proofErr w:type="gramStart"/>
      <w:r w:rsidRPr="00970F38">
        <w:rPr>
          <w:rStyle w:val="apple-style-span"/>
          <w:rFonts w:ascii="華康古印體(P)" w:eastAsia="華康古印體(P)" w:hAnsi="Verdana" w:hint="eastAsia"/>
          <w:b/>
          <w:szCs w:val="24"/>
        </w:rPr>
        <w:t>成為荒場</w:t>
      </w:r>
      <w:proofErr w:type="gramEnd"/>
      <w:r w:rsidR="009A4C7B" w:rsidRPr="00970F38">
        <w:rPr>
          <w:rStyle w:val="apple-style-span"/>
          <w:rFonts w:ascii="華康古印體(P)" w:eastAsia="華康古印體(P)" w:hAnsi="Verdana" w:hint="eastAsia"/>
          <w:b/>
          <w:szCs w:val="24"/>
        </w:rPr>
        <w:t>。</w:t>
      </w:r>
      <w:r w:rsidRPr="00970F38">
        <w:rPr>
          <w:rStyle w:val="apple-style-span"/>
          <w:rFonts w:ascii="華康古印體(P)" w:eastAsia="華康古印體(P)" w:hAnsi="Verdana" w:hint="eastAsia"/>
          <w:b/>
          <w:szCs w:val="24"/>
        </w:rPr>
        <w:t>我們聖潔</w:t>
      </w:r>
      <w:proofErr w:type="gramStart"/>
      <w:r w:rsidRPr="00970F38">
        <w:rPr>
          <w:rStyle w:val="apple-style-span"/>
          <w:rFonts w:ascii="華康古印體(P)" w:eastAsia="華康古印體(P)" w:hAnsi="Verdana" w:hint="eastAsia"/>
          <w:b/>
          <w:szCs w:val="24"/>
        </w:rPr>
        <w:t>華美的殿</w:t>
      </w:r>
      <w:proofErr w:type="gramEnd"/>
      <w:r w:rsidRPr="00970F38">
        <w:rPr>
          <w:rStyle w:val="apple-style-span"/>
          <w:rFonts w:ascii="華康古印體(P)" w:eastAsia="華康古印體(P)" w:hAnsi="Verdana" w:hint="eastAsia"/>
          <w:b/>
          <w:szCs w:val="24"/>
        </w:rPr>
        <w:t>，就是我們列祖讚美</w:t>
      </w:r>
      <w:r w:rsidR="009A4C7B" w:rsidRPr="00970F38">
        <w:rPr>
          <w:rStyle w:val="apple-style-span"/>
          <w:rFonts w:ascii="華康古印體(P)" w:eastAsia="華康古印體(P)" w:hAnsi="Verdana" w:hint="eastAsia"/>
          <w:b/>
          <w:szCs w:val="24"/>
        </w:rPr>
        <w:t>祢</w:t>
      </w:r>
      <w:r w:rsidRPr="00970F38">
        <w:rPr>
          <w:rStyle w:val="apple-style-span"/>
          <w:rFonts w:ascii="華康古印體(P)" w:eastAsia="華康古印體(P)" w:hAnsi="Verdana" w:hint="eastAsia"/>
          <w:b/>
          <w:szCs w:val="24"/>
        </w:rPr>
        <w:t>的所在，被火焚燒；我們所羨慕的美地盡都荒廢。</w:t>
      </w:r>
      <w:r w:rsidR="009A4C7B" w:rsidRPr="00970F38">
        <w:rPr>
          <w:rStyle w:val="apple-style-span"/>
          <w:rFonts w:hAnsi="Verdana" w:hint="eastAsia"/>
          <w:szCs w:val="24"/>
        </w:rPr>
        <w:t>」(</w:t>
      </w:r>
      <w:r w:rsidRPr="00970F38">
        <w:rPr>
          <w:rStyle w:val="apple-style-span"/>
          <w:rFonts w:hAnsi="Verdana" w:hint="eastAsia"/>
          <w:szCs w:val="24"/>
        </w:rPr>
        <w:t>64:10-11</w:t>
      </w:r>
      <w:r w:rsidR="009A4C7B" w:rsidRPr="00970F38">
        <w:rPr>
          <w:rStyle w:val="apple-style-span"/>
          <w:rFonts w:hAnsi="Verdana" w:hint="eastAsia"/>
          <w:szCs w:val="24"/>
        </w:rPr>
        <w:t>)雖然如此，先知</w:t>
      </w:r>
      <w:r w:rsidR="009A4C7B" w:rsidRPr="00970F38">
        <w:rPr>
          <w:rStyle w:val="apple-style-span"/>
          <w:rFonts w:hAnsi="Verdana" w:hint="eastAsia"/>
          <w:szCs w:val="24"/>
          <w:u w:val="single"/>
        </w:rPr>
        <w:t>以賽亞</w:t>
      </w:r>
      <w:r w:rsidR="009A4C7B" w:rsidRPr="00970F38">
        <w:rPr>
          <w:rStyle w:val="apple-style-span"/>
          <w:rFonts w:hAnsi="Verdana" w:hint="eastAsia"/>
          <w:szCs w:val="24"/>
        </w:rPr>
        <w:t>仍深信　神的</w:t>
      </w:r>
      <w:r w:rsidR="0039136B">
        <w:rPr>
          <w:rStyle w:val="apple-style-span"/>
          <w:rFonts w:hAnsi="Verdana" w:hint="eastAsia"/>
          <w:szCs w:val="24"/>
        </w:rPr>
        <w:t>慈</w:t>
      </w:r>
      <w:r w:rsidR="009A4C7B" w:rsidRPr="00970F38">
        <w:rPr>
          <w:rStyle w:val="apple-style-span"/>
          <w:rFonts w:hAnsi="Verdana" w:hint="eastAsia"/>
          <w:szCs w:val="24"/>
        </w:rPr>
        <w:t>愛而</w:t>
      </w:r>
      <w:r w:rsidR="00497C3C">
        <w:rPr>
          <w:rStyle w:val="apple-style-span"/>
          <w:rFonts w:hAnsi="Verdana" w:hint="eastAsia"/>
          <w:szCs w:val="24"/>
        </w:rPr>
        <w:t>為</w:t>
      </w:r>
      <w:r w:rsidR="00497C3C" w:rsidRPr="00497C3C">
        <w:rPr>
          <w:rStyle w:val="apple-style-span"/>
          <w:rFonts w:hAnsi="Verdana" w:hint="eastAsia"/>
          <w:szCs w:val="24"/>
          <w:u w:val="single"/>
        </w:rPr>
        <w:t>錫安</w:t>
      </w:r>
      <w:r w:rsidR="00497C3C">
        <w:rPr>
          <w:rStyle w:val="apple-style-span"/>
          <w:rFonts w:hAnsi="Verdana" w:hint="eastAsia"/>
          <w:szCs w:val="24"/>
        </w:rPr>
        <w:t>的恢復</w:t>
      </w:r>
      <w:r w:rsidR="009A4C7B" w:rsidRPr="00970F38">
        <w:rPr>
          <w:rStyle w:val="apple-style-span"/>
          <w:rFonts w:hAnsi="Verdana" w:hint="eastAsia"/>
          <w:szCs w:val="24"/>
        </w:rPr>
        <w:t>懇切禱告：「</w:t>
      </w:r>
      <w:r w:rsidR="00970F38" w:rsidRPr="00970F38">
        <w:rPr>
          <w:rStyle w:val="apple-style-span"/>
          <w:rFonts w:ascii="華康古印體(P)" w:eastAsia="華康古印體(P)" w:hAnsi="Comic Sans MS" w:hint="eastAsia"/>
          <w:b/>
          <w:szCs w:val="24"/>
        </w:rPr>
        <w:t>耶和華啊，現在祢</w:t>
      </w:r>
      <w:r w:rsidR="009A4C7B" w:rsidRPr="00970F38">
        <w:rPr>
          <w:rStyle w:val="apple-style-span"/>
          <w:rFonts w:ascii="華康古印體(P)" w:eastAsia="華康古印體(P)" w:hAnsi="Comic Sans MS" w:hint="eastAsia"/>
          <w:b/>
          <w:szCs w:val="24"/>
        </w:rPr>
        <w:t>仍是我們的父</w:t>
      </w:r>
      <w:r w:rsidR="009A4C7B" w:rsidRPr="00970F38">
        <w:rPr>
          <w:rStyle w:val="apple-style-span"/>
          <w:rFonts w:ascii="華康古印體(P)" w:eastAsia="華康古印體(P)" w:hAnsi="新細明體" w:cs="新細明體" w:hint="eastAsia"/>
          <w:b/>
          <w:szCs w:val="24"/>
        </w:rPr>
        <w:t>！</w:t>
      </w:r>
      <w:r w:rsidR="009A4C7B" w:rsidRPr="00970F38">
        <w:rPr>
          <w:rStyle w:val="apple-style-span"/>
          <w:rFonts w:hAnsi="Verdana" w:hint="eastAsia"/>
          <w:szCs w:val="24"/>
        </w:rPr>
        <w:t>」(64:8)</w:t>
      </w:r>
      <w:r w:rsidR="00970F38" w:rsidRPr="00970F38">
        <w:rPr>
          <w:rFonts w:hint="eastAsia"/>
          <w:szCs w:val="24"/>
        </w:rPr>
        <w:t>如今，</w:t>
      </w:r>
      <w:r w:rsidR="00970F38" w:rsidRPr="00970F38">
        <w:rPr>
          <w:rStyle w:val="apple-style-span"/>
          <w:rFonts w:ascii="Verdana" w:hAnsi="Verdana"/>
          <w:szCs w:val="24"/>
        </w:rPr>
        <w:t>萬軍</w:t>
      </w:r>
      <w:r w:rsidR="00970F38" w:rsidRPr="00970F38">
        <w:rPr>
          <w:rStyle w:val="apple-style-span"/>
          <w:rFonts w:ascii="Verdana" w:hAnsi="Verdana" w:hint="eastAsia"/>
          <w:szCs w:val="24"/>
        </w:rPr>
        <w:t>之</w:t>
      </w:r>
      <w:r w:rsidR="00970F38" w:rsidRPr="00970F38">
        <w:rPr>
          <w:rStyle w:val="apple-style-span"/>
          <w:rFonts w:ascii="Verdana" w:hAnsi="Verdana"/>
          <w:szCs w:val="24"/>
        </w:rPr>
        <w:t>耶和華回應</w:t>
      </w:r>
      <w:r w:rsidR="00970F38" w:rsidRPr="00970F38">
        <w:rPr>
          <w:rStyle w:val="apple-style-span"/>
          <w:rFonts w:ascii="Verdana" w:hAnsi="Verdana" w:hint="eastAsia"/>
          <w:szCs w:val="24"/>
          <w:u w:val="single"/>
        </w:rPr>
        <w:t>以賽亞</w:t>
      </w:r>
      <w:r w:rsidR="00970F38" w:rsidRPr="00970F38">
        <w:rPr>
          <w:rStyle w:val="apple-style-span"/>
          <w:rFonts w:ascii="Verdana" w:hAnsi="Verdana"/>
          <w:szCs w:val="24"/>
        </w:rPr>
        <w:t>為</w:t>
      </w:r>
      <w:r w:rsidR="00970F38" w:rsidRPr="00970F38">
        <w:rPr>
          <w:rStyle w:val="apple-style-span"/>
          <w:rFonts w:ascii="Verdana" w:hAnsi="Verdana"/>
          <w:szCs w:val="24"/>
          <w:u w:val="single"/>
        </w:rPr>
        <w:t>耶路撒冷</w:t>
      </w:r>
      <w:r w:rsidR="00970F38" w:rsidRPr="00970F38">
        <w:rPr>
          <w:rStyle w:val="apple-style-span"/>
          <w:rFonts w:ascii="Verdana" w:hAnsi="Verdana"/>
          <w:szCs w:val="24"/>
        </w:rPr>
        <w:t>的</w:t>
      </w:r>
      <w:r w:rsidR="001C5E9F">
        <w:rPr>
          <w:rStyle w:val="apple-style-span"/>
          <w:rFonts w:ascii="Verdana" w:hAnsi="Verdana" w:hint="eastAsia"/>
          <w:szCs w:val="24"/>
        </w:rPr>
        <w:t>祈求</w:t>
      </w:r>
      <w:r w:rsidR="00970F38" w:rsidRPr="00970F38">
        <w:rPr>
          <w:rStyle w:val="apple-style-span"/>
          <w:rFonts w:ascii="Verdana" w:hAnsi="Verdana" w:hint="eastAsia"/>
          <w:szCs w:val="24"/>
        </w:rPr>
        <w:t>，使他得著異象和盼望，從中領受</w:t>
      </w:r>
      <w:r w:rsidR="00E60436">
        <w:rPr>
          <w:rStyle w:val="apple-style-span"/>
          <w:rFonts w:ascii="Verdana" w:hAnsi="Verdana"/>
          <w:szCs w:val="24"/>
        </w:rPr>
        <w:t>新天新地的</w:t>
      </w:r>
      <w:r w:rsidR="00E60436">
        <w:rPr>
          <w:rStyle w:val="apple-style-span"/>
          <w:rFonts w:ascii="Verdana" w:hAnsi="Verdana" w:hint="eastAsia"/>
          <w:szCs w:val="24"/>
        </w:rPr>
        <w:t>歡喜快樂</w:t>
      </w:r>
      <w:r w:rsidR="002873AC">
        <w:rPr>
          <w:rStyle w:val="apple-style-span"/>
          <w:rFonts w:ascii="Verdana" w:hAnsi="Verdana" w:hint="eastAsia"/>
          <w:szCs w:val="24"/>
        </w:rPr>
        <w:t>；</w:t>
      </w:r>
      <w:r w:rsidR="00970F38" w:rsidRPr="00970F38">
        <w:rPr>
          <w:rStyle w:val="apple-style-span"/>
          <w:rFonts w:ascii="Verdana" w:hAnsi="Verdana" w:hint="eastAsia"/>
          <w:szCs w:val="24"/>
        </w:rPr>
        <w:t>同時，</w:t>
      </w:r>
      <w:r w:rsidR="0079578E">
        <w:rPr>
          <w:rStyle w:val="apple-style-span"/>
          <w:rFonts w:ascii="Verdana" w:hAnsi="Verdana" w:hint="eastAsia"/>
          <w:szCs w:val="24"/>
        </w:rPr>
        <w:t>亦</w:t>
      </w:r>
      <w:r w:rsidR="00970F38" w:rsidRPr="00970F38">
        <w:rPr>
          <w:rStyle w:val="apple-style-span"/>
          <w:rFonts w:ascii="Verdana" w:hAnsi="Verdana" w:hint="eastAsia"/>
          <w:szCs w:val="24"/>
        </w:rPr>
        <w:t xml:space="preserve">顯明　</w:t>
      </w:r>
      <w:r w:rsidR="00970F38" w:rsidRPr="00970F38">
        <w:rPr>
          <w:rFonts w:hint="eastAsia"/>
          <w:szCs w:val="24"/>
        </w:rPr>
        <w:t>神不但為</w:t>
      </w:r>
      <w:r w:rsidR="00970F38" w:rsidRPr="00970F38">
        <w:rPr>
          <w:rFonts w:hint="eastAsia"/>
          <w:szCs w:val="24"/>
          <w:u w:val="single"/>
        </w:rPr>
        <w:t>以色列</w:t>
      </w:r>
      <w:r w:rsidR="00970F38" w:rsidRPr="00970F38">
        <w:rPr>
          <w:rFonts w:hint="eastAsia"/>
          <w:szCs w:val="24"/>
        </w:rPr>
        <w:t>百姓，也為普天下凡尋求祂的人，預備了一個新天新地。祈求　神通過今日的經文，</w:t>
      </w:r>
      <w:r w:rsidR="001C5E9F">
        <w:rPr>
          <w:rFonts w:hint="eastAsia"/>
          <w:szCs w:val="24"/>
        </w:rPr>
        <w:t>讓我們</w:t>
      </w:r>
      <w:r w:rsidR="00497C3C">
        <w:rPr>
          <w:rFonts w:hint="eastAsia"/>
          <w:szCs w:val="24"/>
        </w:rPr>
        <w:t>得</w:t>
      </w:r>
      <w:r w:rsidR="0039136B">
        <w:rPr>
          <w:rFonts w:hint="eastAsia"/>
          <w:szCs w:val="24"/>
        </w:rPr>
        <w:t>以領受</w:t>
      </w:r>
      <w:r w:rsidR="001C5E9F">
        <w:rPr>
          <w:rFonts w:hint="eastAsia"/>
          <w:szCs w:val="24"/>
        </w:rPr>
        <w:t>進入</w:t>
      </w:r>
      <w:r w:rsidR="0079578E">
        <w:rPr>
          <w:rFonts w:hint="eastAsia"/>
          <w:szCs w:val="24"/>
        </w:rPr>
        <w:t>這</w:t>
      </w:r>
      <w:r w:rsidR="001C5E9F">
        <w:rPr>
          <w:rFonts w:hint="eastAsia"/>
          <w:szCs w:val="24"/>
        </w:rPr>
        <w:t>新天新地</w:t>
      </w:r>
      <w:r w:rsidR="00497C3C">
        <w:rPr>
          <w:rFonts w:hint="eastAsia"/>
          <w:szCs w:val="24"/>
        </w:rPr>
        <w:t>的恩典</w:t>
      </w:r>
      <w:r w:rsidR="001C5E9F">
        <w:rPr>
          <w:rFonts w:hint="eastAsia"/>
          <w:szCs w:val="24"/>
        </w:rPr>
        <w:t>，與及享受其中的歡喜快樂。</w:t>
      </w:r>
    </w:p>
    <w:p w14:paraId="5CB7F094" w14:textId="77777777" w:rsidR="00BF3D0F" w:rsidRDefault="00BF3D0F">
      <w:pPr>
        <w:pStyle w:val="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79578E">
        <w:rPr>
          <w:rFonts w:hint="eastAsia"/>
        </w:rPr>
        <w:t>我造新天新地</w:t>
      </w:r>
      <w:r>
        <w:rPr>
          <w:rFonts w:hint="eastAsia"/>
        </w:rPr>
        <w:t xml:space="preserve"> (</w:t>
      </w:r>
      <w:r w:rsidR="0079578E">
        <w:rPr>
          <w:rFonts w:hint="eastAsia"/>
        </w:rPr>
        <w:t>6</w:t>
      </w:r>
      <w:r>
        <w:rPr>
          <w:rFonts w:hint="eastAsia"/>
        </w:rPr>
        <w:t>5</w:t>
      </w:r>
      <w:r w:rsidR="0079578E">
        <w:rPr>
          <w:rFonts w:hint="eastAsia"/>
        </w:rPr>
        <w:t>章</w:t>
      </w:r>
      <w:r>
        <w:rPr>
          <w:rFonts w:hint="eastAsia"/>
        </w:rPr>
        <w:t>)</w:t>
      </w:r>
    </w:p>
    <w:p w14:paraId="1795532E" w14:textId="77777777" w:rsidR="00992B11" w:rsidRDefault="00BF3D0F" w:rsidP="00992B11">
      <w:r>
        <w:rPr>
          <w:rFonts w:hint="eastAsia"/>
        </w:rPr>
        <w:t>請看第1節：「</w:t>
      </w:r>
      <w:r w:rsidR="00497C3C" w:rsidRPr="00497C3C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素來沒有訪問我的，現在求問我；沒有尋找我的，我叫他們遇見；沒有稱為我名下的，我對他們說：我在這裡！我在這裡</w:t>
      </w:r>
      <w:r w:rsidR="00497C3C" w:rsidRPr="00497C3C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！</w:t>
      </w:r>
      <w:r>
        <w:rPr>
          <w:rFonts w:hint="eastAsia"/>
        </w:rPr>
        <w:t>」</w:t>
      </w:r>
      <w:r w:rsidR="00AF2693">
        <w:rPr>
          <w:rFonts w:hint="eastAsia"/>
        </w:rPr>
        <w:t>在這</w:t>
      </w:r>
      <w:proofErr w:type="gramStart"/>
      <w:r w:rsidR="00AF2693">
        <w:rPr>
          <w:rFonts w:hint="eastAsia"/>
        </w:rPr>
        <w:t>裏</w:t>
      </w:r>
      <w:proofErr w:type="gramEnd"/>
      <w:r w:rsidR="00AF2693">
        <w:rPr>
          <w:rFonts w:hint="eastAsia"/>
        </w:rPr>
        <w:t>「</w:t>
      </w:r>
      <w:r w:rsidR="00AF2693" w:rsidRPr="00497C3C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沒有訪問我的</w:t>
      </w:r>
      <w:r w:rsidR="00AF2693">
        <w:rPr>
          <w:rFonts w:hint="eastAsia"/>
        </w:rPr>
        <w:t>」、「</w:t>
      </w:r>
      <w:r w:rsidR="00AF2693" w:rsidRPr="00497C3C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沒有尋找我的</w:t>
      </w:r>
      <w:r w:rsidR="00AF2693">
        <w:rPr>
          <w:rFonts w:hint="eastAsia"/>
        </w:rPr>
        <w:t>」、「</w:t>
      </w:r>
      <w:r w:rsidR="00AF2693" w:rsidRPr="00497C3C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沒有稱為我名下的</w:t>
      </w:r>
      <w:r w:rsidR="00AF2693">
        <w:rPr>
          <w:rFonts w:hint="eastAsia"/>
        </w:rPr>
        <w:t>」，</w:t>
      </w:r>
      <w:r w:rsidR="001B71F1">
        <w:rPr>
          <w:rFonts w:hint="eastAsia"/>
        </w:rPr>
        <w:t>統統</w:t>
      </w:r>
      <w:r w:rsidR="00AF2693">
        <w:rPr>
          <w:rFonts w:hint="eastAsia"/>
        </w:rPr>
        <w:t>指著外</w:t>
      </w:r>
      <w:proofErr w:type="gramStart"/>
      <w:r w:rsidR="00AF2693">
        <w:rPr>
          <w:rFonts w:hint="eastAsia"/>
        </w:rPr>
        <w:t>邦</w:t>
      </w:r>
      <w:proofErr w:type="gramEnd"/>
      <w:r w:rsidR="00AF2693">
        <w:rPr>
          <w:rFonts w:hint="eastAsia"/>
        </w:rPr>
        <w:t>人</w:t>
      </w:r>
      <w:r w:rsidR="002D4F60">
        <w:rPr>
          <w:rFonts w:hint="eastAsia"/>
        </w:rPr>
        <w:t>；</w:t>
      </w:r>
      <w:r w:rsidR="00F13FC5">
        <w:rPr>
          <w:rFonts w:hint="eastAsia"/>
        </w:rPr>
        <w:t>他們是不認識　神的百姓。</w:t>
      </w:r>
      <w:r w:rsidR="002D4F60">
        <w:rPr>
          <w:rFonts w:hint="eastAsia"/>
        </w:rPr>
        <w:t>先知</w:t>
      </w:r>
      <w:r w:rsidR="00AF6012" w:rsidRPr="00AF6012">
        <w:rPr>
          <w:rFonts w:hint="eastAsia"/>
          <w:u w:val="single"/>
        </w:rPr>
        <w:t>以賽亞</w:t>
      </w:r>
      <w:r w:rsidR="00AF6012">
        <w:rPr>
          <w:rFonts w:hint="eastAsia"/>
        </w:rPr>
        <w:t>宣告　神的</w:t>
      </w:r>
      <w:proofErr w:type="gramStart"/>
      <w:r w:rsidR="00AF6012">
        <w:rPr>
          <w:rFonts w:hint="eastAsia"/>
        </w:rPr>
        <w:t>救恩要</w:t>
      </w:r>
      <w:proofErr w:type="gramEnd"/>
      <w:r w:rsidR="00AF6012">
        <w:rPr>
          <w:rFonts w:hint="eastAsia"/>
        </w:rPr>
        <w:t>擴展至外</w:t>
      </w:r>
      <w:proofErr w:type="gramStart"/>
      <w:r w:rsidR="00AF6012">
        <w:rPr>
          <w:rFonts w:hint="eastAsia"/>
        </w:rPr>
        <w:t>邦</w:t>
      </w:r>
      <w:proofErr w:type="gramEnd"/>
      <w:r w:rsidR="00AF6012">
        <w:rPr>
          <w:rFonts w:hint="eastAsia"/>
        </w:rPr>
        <w:t>人身上。為何素常沒有訪問和尋找　神的外</w:t>
      </w:r>
      <w:proofErr w:type="gramStart"/>
      <w:r w:rsidR="00AF6012">
        <w:rPr>
          <w:rFonts w:hint="eastAsia"/>
        </w:rPr>
        <w:t>邦</w:t>
      </w:r>
      <w:proofErr w:type="gramEnd"/>
      <w:r w:rsidR="00AF6012">
        <w:rPr>
          <w:rFonts w:hint="eastAsia"/>
        </w:rPr>
        <w:t>人，現在卻成為蒙拯救的</w:t>
      </w:r>
      <w:proofErr w:type="gramStart"/>
      <w:r w:rsidR="002D4F60">
        <w:rPr>
          <w:rFonts w:hint="eastAsia"/>
        </w:rPr>
        <w:t>子民</w:t>
      </w:r>
      <w:r w:rsidR="00AF6012">
        <w:rPr>
          <w:rFonts w:hint="eastAsia"/>
        </w:rPr>
        <w:t>呢</w:t>
      </w:r>
      <w:proofErr w:type="gramEnd"/>
      <w:r w:rsidR="00AF6012">
        <w:rPr>
          <w:rFonts w:hint="eastAsia"/>
        </w:rPr>
        <w:t>？</w:t>
      </w:r>
      <w:r w:rsidR="005B23DA">
        <w:rPr>
          <w:rFonts w:hint="eastAsia"/>
        </w:rPr>
        <w:t>這是因為　神親自探訪</w:t>
      </w:r>
      <w:proofErr w:type="gramStart"/>
      <w:r w:rsidR="005B23DA">
        <w:rPr>
          <w:rFonts w:hint="eastAsia"/>
        </w:rPr>
        <w:t>那些因罪而</w:t>
      </w:r>
      <w:proofErr w:type="gramEnd"/>
      <w:r w:rsidR="005B23DA">
        <w:rPr>
          <w:rFonts w:hint="eastAsia"/>
        </w:rPr>
        <w:t>流浪和痛苦的人</w:t>
      </w:r>
      <w:r w:rsidR="0057687A">
        <w:rPr>
          <w:rFonts w:hint="eastAsia"/>
        </w:rPr>
        <w:t>生</w:t>
      </w:r>
      <w:r w:rsidR="005B23DA">
        <w:rPr>
          <w:rFonts w:hint="eastAsia"/>
        </w:rPr>
        <w:t>，邀請他們說：「</w:t>
      </w:r>
      <w:r w:rsidR="005B23DA" w:rsidRPr="00497C3C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我在這裡！我在這裡</w:t>
      </w:r>
      <w:r w:rsidR="005B23DA" w:rsidRPr="00497C3C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！</w:t>
      </w:r>
      <w:r w:rsidR="005B23DA">
        <w:rPr>
          <w:rFonts w:hint="eastAsia"/>
        </w:rPr>
        <w:t>」不斷地</w:t>
      </w:r>
      <w:proofErr w:type="gramStart"/>
      <w:r w:rsidR="005B23DA">
        <w:rPr>
          <w:rFonts w:hint="eastAsia"/>
        </w:rPr>
        <w:t>伸出救恩和</w:t>
      </w:r>
      <w:proofErr w:type="gramEnd"/>
      <w:r w:rsidR="005B23DA">
        <w:rPr>
          <w:rFonts w:hint="eastAsia"/>
        </w:rPr>
        <w:t>慈</w:t>
      </w:r>
      <w:r w:rsidR="00102957">
        <w:rPr>
          <w:rFonts w:hint="eastAsia"/>
        </w:rPr>
        <w:t>愛</w:t>
      </w:r>
      <w:r w:rsidR="005B23DA">
        <w:rPr>
          <w:rFonts w:hint="eastAsia"/>
        </w:rPr>
        <w:t>的手來迎接及等候他們。若不是　神首先來探訪和尋找罪人，人絕不能</w:t>
      </w:r>
      <w:r w:rsidR="00AE3AF4">
        <w:rPr>
          <w:rFonts w:hint="eastAsia"/>
        </w:rPr>
        <w:t>去</w:t>
      </w:r>
      <w:r w:rsidR="0039136B">
        <w:rPr>
          <w:rFonts w:hint="eastAsia"/>
        </w:rPr>
        <w:t>到</w:t>
      </w:r>
      <w:r w:rsidR="005B23DA">
        <w:rPr>
          <w:rFonts w:hint="eastAsia"/>
        </w:rPr>
        <w:t>親近、尋找、遇見和呼求　神的名</w:t>
      </w:r>
      <w:r w:rsidR="00741E65">
        <w:rPr>
          <w:rFonts w:hint="eastAsia"/>
        </w:rPr>
        <w:t>。</w:t>
      </w:r>
      <w:r w:rsidR="0039136B">
        <w:rPr>
          <w:rFonts w:hint="eastAsia"/>
        </w:rPr>
        <w:t>惟有</w:t>
      </w:r>
      <w:r w:rsidR="0057687A">
        <w:rPr>
          <w:rFonts w:hint="eastAsia"/>
        </w:rPr>
        <w:t>慈悲憐憫的　神</w:t>
      </w:r>
      <w:r w:rsidR="00F13FC5">
        <w:rPr>
          <w:rFonts w:hint="eastAsia"/>
        </w:rPr>
        <w:t>主動</w:t>
      </w:r>
      <w:r w:rsidR="0057687A">
        <w:rPr>
          <w:rFonts w:hint="eastAsia"/>
        </w:rPr>
        <w:t>來探訪罪人，</w:t>
      </w:r>
      <w:r w:rsidR="00741E65">
        <w:rPr>
          <w:rFonts w:hint="eastAsia"/>
        </w:rPr>
        <w:t>並懇切地</w:t>
      </w:r>
      <w:proofErr w:type="gramStart"/>
      <w:r w:rsidR="0057687A">
        <w:rPr>
          <w:rFonts w:hint="eastAsia"/>
        </w:rPr>
        <w:t>呼召和</w:t>
      </w:r>
      <w:proofErr w:type="gramEnd"/>
      <w:r w:rsidR="0057687A">
        <w:rPr>
          <w:rFonts w:hint="eastAsia"/>
        </w:rPr>
        <w:t>邀請</w:t>
      </w:r>
      <w:r w:rsidR="00F13FC5">
        <w:rPr>
          <w:rFonts w:hint="eastAsia"/>
        </w:rPr>
        <w:t>他們</w:t>
      </w:r>
      <w:r w:rsidR="0057687A">
        <w:rPr>
          <w:rFonts w:hint="eastAsia"/>
        </w:rPr>
        <w:t>說：「</w:t>
      </w:r>
      <w:r w:rsidR="0057687A" w:rsidRPr="00497C3C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我在這裡！我在這裡</w:t>
      </w:r>
      <w:r w:rsidR="0057687A" w:rsidRPr="00497C3C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！</w:t>
      </w:r>
      <w:r w:rsidR="0057687A">
        <w:rPr>
          <w:rFonts w:hint="eastAsia"/>
        </w:rPr>
        <w:t>」</w:t>
      </w:r>
      <w:r w:rsidR="00102957">
        <w:rPr>
          <w:rFonts w:hint="eastAsia"/>
        </w:rPr>
        <w:t>才</w:t>
      </w:r>
      <w:r w:rsidR="00741E65">
        <w:rPr>
          <w:rFonts w:hint="eastAsia"/>
        </w:rPr>
        <w:t>叫原本</w:t>
      </w:r>
      <w:proofErr w:type="gramStart"/>
      <w:r w:rsidR="00F13FC5">
        <w:rPr>
          <w:rFonts w:hint="eastAsia"/>
        </w:rPr>
        <w:t>活在</w:t>
      </w:r>
      <w:r w:rsidR="00741E65">
        <w:rPr>
          <w:rFonts w:hint="eastAsia"/>
        </w:rPr>
        <w:t>罪</w:t>
      </w:r>
      <w:r w:rsidR="00F13FC5">
        <w:rPr>
          <w:rFonts w:hint="eastAsia"/>
        </w:rPr>
        <w:t>的宴樂</w:t>
      </w:r>
      <w:proofErr w:type="gramEnd"/>
      <w:r w:rsidR="00741E65">
        <w:rPr>
          <w:rFonts w:hint="eastAsia"/>
        </w:rPr>
        <w:t>而走向滅亡的罪人，藉著　神懇切的呼召</w:t>
      </w:r>
      <w:r w:rsidR="00741E65">
        <w:rPr>
          <w:rFonts w:hint="eastAsia"/>
        </w:rPr>
        <w:t>和邀請</w:t>
      </w:r>
      <w:r w:rsidR="00F13FC5">
        <w:rPr>
          <w:rFonts w:hint="eastAsia"/>
        </w:rPr>
        <w:t>而遇見　神</w:t>
      </w:r>
      <w:r w:rsidR="00741E65">
        <w:rPr>
          <w:rFonts w:hint="eastAsia"/>
        </w:rPr>
        <w:t>，</w:t>
      </w:r>
      <w:r w:rsidR="00102957">
        <w:rPr>
          <w:rFonts w:hint="eastAsia"/>
        </w:rPr>
        <w:t>並改變為懇切求問　神的人。</w:t>
      </w:r>
      <w:r w:rsidR="00F13FC5">
        <w:rPr>
          <w:rFonts w:hint="eastAsia"/>
        </w:rPr>
        <w:t>這是福音的工作</w:t>
      </w:r>
      <w:r w:rsidR="00102957">
        <w:rPr>
          <w:rFonts w:hint="eastAsia"/>
        </w:rPr>
        <w:t>！</w:t>
      </w:r>
      <w:r w:rsidR="00730BC5">
        <w:rPr>
          <w:rFonts w:hint="eastAsia"/>
        </w:rPr>
        <w:t>就好比本來不認識　神，</w:t>
      </w:r>
      <w:r w:rsidR="00912266">
        <w:rPr>
          <w:rFonts w:hint="eastAsia"/>
        </w:rPr>
        <w:t>對　神的事情漠不關心，</w:t>
      </w:r>
      <w:r w:rsidR="00730BC5">
        <w:rPr>
          <w:rFonts w:hint="eastAsia"/>
        </w:rPr>
        <w:t>亦沒有意欲尋找　神的我們，</w:t>
      </w:r>
      <w:r w:rsidR="0039136B">
        <w:rPr>
          <w:rFonts w:hint="eastAsia"/>
        </w:rPr>
        <w:t>只因</w:t>
      </w:r>
      <w:r w:rsidR="00730BC5">
        <w:rPr>
          <w:rFonts w:hint="eastAsia"/>
        </w:rPr>
        <w:t xml:space="preserve">　神藉</w:t>
      </w:r>
      <w:proofErr w:type="gramStart"/>
      <w:r w:rsidR="000F7F27">
        <w:rPr>
          <w:rFonts w:hint="eastAsia"/>
        </w:rPr>
        <w:t>祂</w:t>
      </w:r>
      <w:proofErr w:type="gramEnd"/>
      <w:r w:rsidR="000F7F27">
        <w:rPr>
          <w:rFonts w:hint="eastAsia"/>
        </w:rPr>
        <w:t>的</w:t>
      </w:r>
      <w:r w:rsidR="00730BC5">
        <w:rPr>
          <w:rFonts w:hint="eastAsia"/>
        </w:rPr>
        <w:t>僕人切</w:t>
      </w:r>
      <w:r w:rsidR="0039136B">
        <w:rPr>
          <w:rFonts w:hint="eastAsia"/>
        </w:rPr>
        <w:t>切</w:t>
      </w:r>
      <w:r w:rsidR="00730BC5">
        <w:rPr>
          <w:rFonts w:hint="eastAsia"/>
        </w:rPr>
        <w:t>的邀請，</w:t>
      </w:r>
      <w:r w:rsidR="00102957">
        <w:rPr>
          <w:rFonts w:hint="eastAsia"/>
        </w:rPr>
        <w:t>在校園中</w:t>
      </w:r>
      <w:r w:rsidR="000F7F27">
        <w:rPr>
          <w:rFonts w:hint="eastAsia"/>
        </w:rPr>
        <w:t>訪問我們，向我們傳揚福音；又不住</w:t>
      </w:r>
      <w:r w:rsidR="00730BC5">
        <w:rPr>
          <w:rFonts w:hint="eastAsia"/>
        </w:rPr>
        <w:t>以</w:t>
      </w:r>
      <w:r w:rsidR="000F7F27">
        <w:rPr>
          <w:rFonts w:hint="eastAsia"/>
        </w:rPr>
        <w:t>電話、短訊</w:t>
      </w:r>
      <w:r w:rsidR="007253A1">
        <w:rPr>
          <w:rFonts w:hint="eastAsia"/>
        </w:rPr>
        <w:t>，甚至親</w:t>
      </w:r>
      <w:r w:rsidR="00EE769F">
        <w:rPr>
          <w:rFonts w:hint="eastAsia"/>
        </w:rPr>
        <w:t>身</w:t>
      </w:r>
      <w:r w:rsidR="000F7F27">
        <w:rPr>
          <w:rFonts w:hint="eastAsia"/>
        </w:rPr>
        <w:t>來尋找我們，</w:t>
      </w:r>
      <w:r w:rsidR="007253A1">
        <w:rPr>
          <w:rFonts w:hint="eastAsia"/>
        </w:rPr>
        <w:t>並</w:t>
      </w:r>
      <w:r w:rsidR="000F7F27">
        <w:rPr>
          <w:rFonts w:hint="eastAsia"/>
        </w:rPr>
        <w:t>邀請我們</w:t>
      </w:r>
      <w:r w:rsidR="007253A1">
        <w:rPr>
          <w:rFonts w:hint="eastAsia"/>
        </w:rPr>
        <w:t>去到　神那裡</w:t>
      </w:r>
      <w:r w:rsidR="000F7F27">
        <w:rPr>
          <w:rFonts w:hint="eastAsia"/>
        </w:rPr>
        <w:t>參加</w:t>
      </w:r>
      <w:r w:rsidR="00307BA1">
        <w:rPr>
          <w:rFonts w:hint="eastAsia"/>
        </w:rPr>
        <w:t>屬靈聚會：</w:t>
      </w:r>
      <w:r w:rsidR="000F7F27">
        <w:rPr>
          <w:rFonts w:hint="eastAsia"/>
        </w:rPr>
        <w:t>崇拜和</w:t>
      </w:r>
      <w:proofErr w:type="gramStart"/>
      <w:r w:rsidR="000F7F27">
        <w:rPr>
          <w:rFonts w:hint="eastAsia"/>
        </w:rPr>
        <w:t>靈修</w:t>
      </w:r>
      <w:proofErr w:type="gramEnd"/>
      <w:r w:rsidR="000F7F27">
        <w:rPr>
          <w:rFonts w:hint="eastAsia"/>
        </w:rPr>
        <w:t>營</w:t>
      </w:r>
      <w:r w:rsidR="00307BA1">
        <w:t>…</w:t>
      </w:r>
      <w:proofErr w:type="gramStart"/>
      <w:r w:rsidR="00307BA1">
        <w:t>…</w:t>
      </w:r>
      <w:proofErr w:type="gramEnd"/>
      <w:r w:rsidR="00307BA1">
        <w:rPr>
          <w:rFonts w:hint="eastAsia"/>
        </w:rPr>
        <w:t>。</w:t>
      </w:r>
      <w:r w:rsidR="007969E8">
        <w:rPr>
          <w:rFonts w:hint="eastAsia"/>
        </w:rPr>
        <w:t>藉此使</w:t>
      </w:r>
      <w:r w:rsidR="000F7F27">
        <w:rPr>
          <w:rFonts w:hint="eastAsia"/>
        </w:rPr>
        <w:t>我們</w:t>
      </w:r>
      <w:r w:rsidR="007969E8">
        <w:rPr>
          <w:rFonts w:hint="eastAsia"/>
        </w:rPr>
        <w:t>遇見　神</w:t>
      </w:r>
      <w:r w:rsidR="007253A1">
        <w:rPr>
          <w:rFonts w:hint="eastAsia"/>
        </w:rPr>
        <w:t>，</w:t>
      </w:r>
      <w:r w:rsidR="00102957">
        <w:rPr>
          <w:rFonts w:hint="eastAsia"/>
        </w:rPr>
        <w:t>得</w:t>
      </w:r>
      <w:r w:rsidR="000F7F27">
        <w:rPr>
          <w:rFonts w:hint="eastAsia"/>
        </w:rPr>
        <w:t>被稱為　神的兒女。</w:t>
      </w:r>
    </w:p>
    <w:p w14:paraId="56A4D763" w14:textId="77777777" w:rsidR="0031686E" w:rsidRDefault="00EE769F" w:rsidP="005919A3">
      <w:pPr>
        <w:rPr>
          <w:rFonts w:hint="eastAsia"/>
        </w:rPr>
      </w:pPr>
      <w:r>
        <w:rPr>
          <w:rFonts w:hint="eastAsia"/>
        </w:rPr>
        <w:t>但</w:t>
      </w:r>
      <w:r w:rsidR="0050139B">
        <w:rPr>
          <w:rFonts w:hint="eastAsia"/>
        </w:rPr>
        <w:t>為何</w:t>
      </w:r>
      <w:proofErr w:type="gramStart"/>
      <w:r w:rsidR="00966A5B">
        <w:rPr>
          <w:rFonts w:hint="eastAsia"/>
        </w:rPr>
        <w:t>首先蒙揀</w:t>
      </w:r>
      <w:r w:rsidR="009A4DB0">
        <w:rPr>
          <w:rFonts w:hint="eastAsia"/>
        </w:rPr>
        <w:t>選</w:t>
      </w:r>
      <w:proofErr w:type="gramEnd"/>
      <w:r w:rsidR="00966A5B">
        <w:rPr>
          <w:rFonts w:hint="eastAsia"/>
        </w:rPr>
        <w:t>的百姓</w:t>
      </w:r>
      <w:r w:rsidR="009A4DB0">
        <w:rPr>
          <w:rFonts w:hint="eastAsia"/>
        </w:rPr>
        <w:t>會</w:t>
      </w:r>
      <w:proofErr w:type="gramStart"/>
      <w:r w:rsidR="009A4DB0">
        <w:rPr>
          <w:rFonts w:hint="eastAsia"/>
        </w:rPr>
        <w:t>被撇棄呢</w:t>
      </w:r>
      <w:proofErr w:type="gramEnd"/>
      <w:r w:rsidR="009A4DB0">
        <w:rPr>
          <w:rFonts w:hint="eastAsia"/>
        </w:rPr>
        <w:t>？</w:t>
      </w:r>
      <w:r w:rsidR="007939B1">
        <w:rPr>
          <w:rFonts w:hint="eastAsia"/>
        </w:rPr>
        <w:t>請看第2節：「</w:t>
      </w:r>
      <w:r w:rsidR="007939B1" w:rsidRPr="007939B1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我整天伸手招呼</w:t>
      </w:r>
      <w:proofErr w:type="gramStart"/>
      <w:r w:rsidR="007939B1" w:rsidRPr="007939B1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那悖逆</w:t>
      </w:r>
      <w:proofErr w:type="gramEnd"/>
      <w:r w:rsidR="007939B1" w:rsidRPr="007939B1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的百姓，他們隨自己的意念行不善之道</w:t>
      </w:r>
      <w:r w:rsidR="007939B1" w:rsidRPr="007939B1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="007939B1">
        <w:rPr>
          <w:rFonts w:hint="eastAsia"/>
        </w:rPr>
        <w:t>」</w:t>
      </w:r>
      <w:r w:rsidR="00235BF1">
        <w:rPr>
          <w:rFonts w:hint="eastAsia"/>
        </w:rPr>
        <w:t>雖然　神整天伸手，</w:t>
      </w:r>
      <w:r>
        <w:rPr>
          <w:rFonts w:hint="eastAsia"/>
        </w:rPr>
        <w:t>願意</w:t>
      </w:r>
      <w:r w:rsidR="00286F06">
        <w:rPr>
          <w:rFonts w:hint="eastAsia"/>
        </w:rPr>
        <w:t>開啟心門</w:t>
      </w:r>
      <w:r w:rsidR="00235BF1">
        <w:rPr>
          <w:rFonts w:hint="eastAsia"/>
        </w:rPr>
        <w:t>迎接百姓的歸回</w:t>
      </w:r>
      <w:r w:rsidR="00286F06">
        <w:rPr>
          <w:rFonts w:hint="eastAsia"/>
        </w:rPr>
        <w:t>，尤如父母歡喜接納回轉的孩子們一樣</w:t>
      </w:r>
      <w:r w:rsidR="00235BF1">
        <w:rPr>
          <w:rFonts w:hint="eastAsia"/>
        </w:rPr>
        <w:t>。</w:t>
      </w:r>
      <w:r w:rsidR="005919A3">
        <w:rPr>
          <w:rFonts w:hint="eastAsia"/>
        </w:rPr>
        <w:t>可是百姓卻不肯聽從　神的說話歸回，反倒固執隨己意</w:t>
      </w:r>
      <w:r w:rsidR="009B4829">
        <w:rPr>
          <w:rFonts w:hint="eastAsia"/>
        </w:rPr>
        <w:t>而</w:t>
      </w:r>
      <w:r w:rsidR="005919A3">
        <w:rPr>
          <w:rFonts w:hint="eastAsia"/>
        </w:rPr>
        <w:t>行。在</w:t>
      </w:r>
      <w:r w:rsidR="0031686E">
        <w:rPr>
          <w:rFonts w:hint="eastAsia"/>
        </w:rPr>
        <w:t>第</w:t>
      </w:r>
      <w:r w:rsidR="005919A3">
        <w:rPr>
          <w:rFonts w:hint="eastAsia"/>
        </w:rPr>
        <w:t>3-7</w:t>
      </w:r>
      <w:r w:rsidR="0031686E">
        <w:rPr>
          <w:rFonts w:hint="eastAsia"/>
        </w:rPr>
        <w:t>節</w:t>
      </w:r>
      <w:proofErr w:type="gramStart"/>
      <w:r w:rsidR="005919A3">
        <w:rPr>
          <w:rFonts w:hint="eastAsia"/>
        </w:rPr>
        <w:t>裏</w:t>
      </w:r>
      <w:proofErr w:type="gramEnd"/>
      <w:r w:rsidR="005919A3">
        <w:rPr>
          <w:rFonts w:hint="eastAsia"/>
        </w:rPr>
        <w:t>，就</w:t>
      </w:r>
      <w:r w:rsidR="000B5FED">
        <w:rPr>
          <w:rFonts w:hint="eastAsia"/>
        </w:rPr>
        <w:t>寫下</w:t>
      </w:r>
      <w:r w:rsidR="005919A3">
        <w:rPr>
          <w:rFonts w:hint="eastAsia"/>
        </w:rPr>
        <w:t>當時</w:t>
      </w:r>
      <w:r w:rsidR="005919A3" w:rsidRPr="005919A3">
        <w:rPr>
          <w:rFonts w:hint="eastAsia"/>
          <w:u w:val="single"/>
        </w:rPr>
        <w:t>以色列</w:t>
      </w:r>
      <w:r w:rsidR="000B5FED">
        <w:rPr>
          <w:rFonts w:hint="eastAsia"/>
        </w:rPr>
        <w:t>百姓</w:t>
      </w:r>
      <w:r w:rsidR="009B4829">
        <w:rPr>
          <w:rFonts w:hint="eastAsia"/>
        </w:rPr>
        <w:t>所犯下</w:t>
      </w:r>
      <w:r w:rsidR="000B5FED">
        <w:rPr>
          <w:rFonts w:hint="eastAsia"/>
        </w:rPr>
        <w:t>的罪：</w:t>
      </w:r>
      <w:r w:rsidR="005919A3">
        <w:rPr>
          <w:rFonts w:hint="eastAsia"/>
        </w:rPr>
        <w:t>他們在園中獻祭，在壇上燒香</w:t>
      </w:r>
      <w:r w:rsidR="00642920">
        <w:rPr>
          <w:rFonts w:hint="eastAsia"/>
        </w:rPr>
        <w:t>而惹　神發怒</w:t>
      </w:r>
      <w:r w:rsidR="005919A3">
        <w:rPr>
          <w:rFonts w:hint="eastAsia"/>
        </w:rPr>
        <w:t>；口中有</w:t>
      </w:r>
      <w:r w:rsidR="00642920">
        <w:rPr>
          <w:rFonts w:hint="eastAsia"/>
        </w:rPr>
        <w:t>豬</w:t>
      </w:r>
      <w:proofErr w:type="gramStart"/>
      <w:r w:rsidR="00642920">
        <w:rPr>
          <w:rFonts w:hint="eastAsia"/>
        </w:rPr>
        <w:t>腩</w:t>
      </w:r>
      <w:proofErr w:type="gramEnd"/>
      <w:r w:rsidR="00642920">
        <w:rPr>
          <w:rFonts w:hint="eastAsia"/>
        </w:rPr>
        <w:t>肉，就是</w:t>
      </w:r>
      <w:r w:rsidR="005919A3">
        <w:rPr>
          <w:rFonts w:hint="eastAsia"/>
        </w:rPr>
        <w:t>律法所禁戒的</w:t>
      </w:r>
      <w:proofErr w:type="gramStart"/>
      <w:r w:rsidR="005919A3">
        <w:rPr>
          <w:rFonts w:hint="eastAsia"/>
        </w:rPr>
        <w:t>不</w:t>
      </w:r>
      <w:proofErr w:type="gramEnd"/>
      <w:r w:rsidR="005919A3">
        <w:rPr>
          <w:rFonts w:hint="eastAsia"/>
        </w:rPr>
        <w:t>潔之物</w:t>
      </w:r>
      <w:r w:rsidR="00642920">
        <w:rPr>
          <w:rFonts w:hint="eastAsia"/>
        </w:rPr>
        <w:t>；他們</w:t>
      </w:r>
      <w:r w:rsidR="00D02193">
        <w:rPr>
          <w:rFonts w:hint="eastAsia"/>
        </w:rPr>
        <w:t>又</w:t>
      </w:r>
      <w:r w:rsidR="00980780">
        <w:rPr>
          <w:rFonts w:hint="eastAsia"/>
        </w:rPr>
        <w:t>因</w:t>
      </w:r>
      <w:r w:rsidR="005919A3">
        <w:rPr>
          <w:rFonts w:hint="eastAsia"/>
        </w:rPr>
        <w:t>自以</w:t>
      </w:r>
      <w:r w:rsidR="00C03EDF">
        <w:rPr>
          <w:rFonts w:hint="eastAsia"/>
        </w:rPr>
        <w:t>為義</w:t>
      </w:r>
      <w:r w:rsidR="00FF3266">
        <w:rPr>
          <w:rFonts w:hint="eastAsia"/>
        </w:rPr>
        <w:t>而</w:t>
      </w:r>
      <w:r w:rsidR="00F205D8">
        <w:rPr>
          <w:rFonts w:hint="eastAsia"/>
        </w:rPr>
        <w:t>驕傲自持</w:t>
      </w:r>
      <w:r w:rsidR="00C03EDF">
        <w:rPr>
          <w:rFonts w:hint="eastAsia"/>
        </w:rPr>
        <w:t>、藐視</w:t>
      </w:r>
      <w:r w:rsidR="00F571FD">
        <w:rPr>
          <w:rFonts w:hint="eastAsia"/>
        </w:rPr>
        <w:t>和論斷別人</w:t>
      </w:r>
      <w:r w:rsidR="005919A3">
        <w:rPr>
          <w:rFonts w:hint="eastAsia"/>
        </w:rPr>
        <w:t>。</w:t>
      </w:r>
      <w:r w:rsidR="009A227D">
        <w:rPr>
          <w:rFonts w:hint="eastAsia"/>
        </w:rPr>
        <w:t>在這</w:t>
      </w:r>
      <w:proofErr w:type="gramStart"/>
      <w:r w:rsidR="009A227D">
        <w:rPr>
          <w:rFonts w:hint="eastAsia"/>
        </w:rPr>
        <w:t>裏</w:t>
      </w:r>
      <w:proofErr w:type="gramEnd"/>
      <w:r w:rsidR="009A227D">
        <w:rPr>
          <w:rFonts w:hint="eastAsia"/>
        </w:rPr>
        <w:t>，「</w:t>
      </w:r>
      <w:r w:rsidR="008435D0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在園中獻祭，在磚</w:t>
      </w:r>
      <w:r w:rsidR="009A227D" w:rsidRPr="009A227D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上燒香</w:t>
      </w:r>
      <w:r w:rsidR="009A227D" w:rsidRPr="009A227D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="009A227D">
        <w:rPr>
          <w:rFonts w:hint="eastAsia"/>
        </w:rPr>
        <w:t>」表示他們</w:t>
      </w:r>
      <w:r w:rsidR="008A5851">
        <w:rPr>
          <w:rFonts w:hint="eastAsia"/>
        </w:rPr>
        <w:t>失去了專一</w:t>
      </w:r>
      <w:r w:rsidR="000F764A">
        <w:rPr>
          <w:rFonts w:hint="eastAsia"/>
        </w:rPr>
        <w:t>的愛、</w:t>
      </w:r>
      <w:proofErr w:type="gramStart"/>
      <w:r w:rsidR="008A5851">
        <w:rPr>
          <w:rFonts w:hint="eastAsia"/>
        </w:rPr>
        <w:t>敬拜和侍奉</w:t>
      </w:r>
      <w:proofErr w:type="gramEnd"/>
      <w:r w:rsidR="008A5851">
        <w:rPr>
          <w:rFonts w:hint="eastAsia"/>
        </w:rPr>
        <w:t xml:space="preserve">　神的內心，</w:t>
      </w:r>
      <w:r w:rsidR="00E133B8">
        <w:rPr>
          <w:rFonts w:hint="eastAsia"/>
        </w:rPr>
        <w:t>沒有通過向　神的</w:t>
      </w:r>
      <w:proofErr w:type="gramStart"/>
      <w:r w:rsidR="00E133B8">
        <w:rPr>
          <w:rFonts w:hint="eastAsia"/>
        </w:rPr>
        <w:t>獻祭中得</w:t>
      </w:r>
      <w:proofErr w:type="gramEnd"/>
      <w:r w:rsidR="0031686E">
        <w:rPr>
          <w:rFonts w:hint="eastAsia"/>
        </w:rPr>
        <w:t>喜樂</w:t>
      </w:r>
      <w:r w:rsidR="00E133B8">
        <w:rPr>
          <w:rFonts w:hint="eastAsia"/>
        </w:rPr>
        <w:t>；反倒</w:t>
      </w:r>
      <w:r w:rsidR="009A227D">
        <w:rPr>
          <w:rFonts w:hint="eastAsia"/>
        </w:rPr>
        <w:t>隨從外</w:t>
      </w:r>
      <w:proofErr w:type="gramStart"/>
      <w:r w:rsidR="009A227D">
        <w:rPr>
          <w:rFonts w:hint="eastAsia"/>
        </w:rPr>
        <w:t>邦</w:t>
      </w:r>
      <w:proofErr w:type="gramEnd"/>
      <w:r w:rsidR="009A227D">
        <w:rPr>
          <w:rFonts w:hint="eastAsia"/>
        </w:rPr>
        <w:t>人崇拜偶像的風俗</w:t>
      </w:r>
      <w:r w:rsidR="008435D0">
        <w:rPr>
          <w:rFonts w:hint="eastAsia"/>
        </w:rPr>
        <w:t>，被戀慕偶像的勢力佔據，</w:t>
      </w:r>
      <w:r w:rsidR="00372603">
        <w:rPr>
          <w:rFonts w:hint="eastAsia"/>
        </w:rPr>
        <w:t>藉</w:t>
      </w:r>
      <w:r w:rsidR="00D02193">
        <w:rPr>
          <w:rFonts w:hint="eastAsia"/>
        </w:rPr>
        <w:t>著</w:t>
      </w:r>
      <w:r w:rsidR="008435D0">
        <w:rPr>
          <w:rFonts w:hint="eastAsia"/>
        </w:rPr>
        <w:t>向</w:t>
      </w:r>
      <w:r w:rsidR="00980780">
        <w:rPr>
          <w:rFonts w:hint="eastAsia"/>
        </w:rPr>
        <w:t>這些偶像</w:t>
      </w:r>
      <w:proofErr w:type="gramStart"/>
      <w:r w:rsidR="008435D0">
        <w:rPr>
          <w:rFonts w:hint="eastAsia"/>
        </w:rPr>
        <w:t>獻祭和燒香</w:t>
      </w:r>
      <w:proofErr w:type="gramEnd"/>
      <w:r w:rsidR="00372603">
        <w:rPr>
          <w:rFonts w:hint="eastAsia"/>
        </w:rPr>
        <w:t>來得滿足</w:t>
      </w:r>
      <w:r w:rsidR="009A227D">
        <w:rPr>
          <w:rFonts w:hint="eastAsia"/>
        </w:rPr>
        <w:t>。</w:t>
      </w:r>
      <w:r w:rsidR="006A5843">
        <w:rPr>
          <w:rFonts w:hint="eastAsia"/>
        </w:rPr>
        <w:t>他們又為到享受一己私慾和</w:t>
      </w:r>
      <w:r w:rsidR="00FF3266">
        <w:rPr>
          <w:rFonts w:hint="eastAsia"/>
        </w:rPr>
        <w:t>一時的</w:t>
      </w:r>
      <w:r w:rsidR="006A5843">
        <w:rPr>
          <w:rFonts w:hint="eastAsia"/>
        </w:rPr>
        <w:t>貪念而違背</w:t>
      </w:r>
      <w:r w:rsidR="00D02193">
        <w:rPr>
          <w:rFonts w:hint="eastAsia"/>
        </w:rPr>
        <w:t xml:space="preserve">　神的</w:t>
      </w:r>
      <w:r w:rsidR="006A5843">
        <w:rPr>
          <w:rFonts w:hint="eastAsia"/>
        </w:rPr>
        <w:t>律法，</w:t>
      </w:r>
      <w:r w:rsidR="00980780">
        <w:rPr>
          <w:rFonts w:hint="eastAsia"/>
        </w:rPr>
        <w:t>暗中</w:t>
      </w:r>
      <w:r w:rsidR="006A5843">
        <w:rPr>
          <w:rFonts w:hint="eastAsia"/>
        </w:rPr>
        <w:t>行</w:t>
      </w:r>
      <w:proofErr w:type="gramStart"/>
      <w:r w:rsidR="0031686E">
        <w:rPr>
          <w:rFonts w:hint="eastAsia"/>
        </w:rPr>
        <w:t>不</w:t>
      </w:r>
      <w:proofErr w:type="gramEnd"/>
      <w:r w:rsidR="0031686E">
        <w:rPr>
          <w:rFonts w:hint="eastAsia"/>
        </w:rPr>
        <w:t>潔、</w:t>
      </w:r>
      <w:r w:rsidR="006A5843">
        <w:rPr>
          <w:rFonts w:hint="eastAsia"/>
        </w:rPr>
        <w:t>污穢</w:t>
      </w:r>
      <w:r w:rsidR="0031686E">
        <w:rPr>
          <w:rFonts w:hint="eastAsia"/>
        </w:rPr>
        <w:t>和</w:t>
      </w:r>
      <w:r w:rsidR="006A5843">
        <w:rPr>
          <w:rFonts w:hint="eastAsia"/>
        </w:rPr>
        <w:t>可憎的事。</w:t>
      </w:r>
      <w:r w:rsidR="00980780">
        <w:rPr>
          <w:rFonts w:hint="eastAsia"/>
        </w:rPr>
        <w:t>並</w:t>
      </w:r>
      <w:r w:rsidR="00FF3266">
        <w:rPr>
          <w:rFonts w:hint="eastAsia"/>
        </w:rPr>
        <w:t>且</w:t>
      </w:r>
      <w:r w:rsidR="00980780">
        <w:rPr>
          <w:rFonts w:hint="eastAsia"/>
        </w:rPr>
        <w:t>失去了心靈誠實</w:t>
      </w:r>
      <w:r w:rsidR="00E41A3D">
        <w:rPr>
          <w:rFonts w:hint="eastAsia"/>
        </w:rPr>
        <w:t>，掙扎悔改</w:t>
      </w:r>
      <w:r w:rsidR="00980780">
        <w:rPr>
          <w:rFonts w:hint="eastAsia"/>
        </w:rPr>
        <w:t>的</w:t>
      </w:r>
      <w:r w:rsidR="00E133B8">
        <w:rPr>
          <w:rFonts w:hint="eastAsia"/>
        </w:rPr>
        <w:t>態度，只向　神和人顯出自己聖潔的一面。</w:t>
      </w:r>
    </w:p>
    <w:p w14:paraId="0CE7DC57" w14:textId="77777777" w:rsidR="00BF3D0F" w:rsidRDefault="00543B16" w:rsidP="00DC52BC">
      <w:pPr>
        <w:rPr>
          <w:rStyle w:val="apple-style-span"/>
          <w:rFonts w:hint="eastAsia"/>
          <w:color w:val="000000"/>
          <w:szCs w:val="24"/>
        </w:rPr>
      </w:pPr>
      <w:proofErr w:type="gramStart"/>
      <w:r>
        <w:rPr>
          <w:rFonts w:hint="eastAsia"/>
        </w:rPr>
        <w:t>此</w:t>
      </w:r>
      <w:r w:rsidR="00FF3266">
        <w:rPr>
          <w:rFonts w:hint="eastAsia"/>
        </w:rPr>
        <w:t>外</w:t>
      </w:r>
      <w:r>
        <w:rPr>
          <w:rFonts w:hint="eastAsia"/>
        </w:rPr>
        <w:t>，</w:t>
      </w:r>
      <w:proofErr w:type="gramEnd"/>
      <w:r w:rsidR="00C96AA6">
        <w:rPr>
          <w:rFonts w:hint="eastAsia"/>
        </w:rPr>
        <w:t>在第11節裡形容</w:t>
      </w:r>
      <w:r w:rsidR="002C617A">
        <w:rPr>
          <w:rFonts w:hint="eastAsia"/>
        </w:rPr>
        <w:t>當時</w:t>
      </w:r>
      <w:proofErr w:type="gramStart"/>
      <w:r w:rsidR="002C617A">
        <w:rPr>
          <w:rFonts w:hint="eastAsia"/>
        </w:rPr>
        <w:t>百姓</w:t>
      </w:r>
      <w:r w:rsidR="000F098F">
        <w:rPr>
          <w:rFonts w:hint="eastAsia"/>
        </w:rPr>
        <w:t>撇棄</w:t>
      </w:r>
      <w:r w:rsidR="002C617A" w:rsidRPr="00622D86">
        <w:rPr>
          <w:rStyle w:val="apple-style-span"/>
          <w:rFonts w:hAnsi="Comic Sans MS" w:hint="eastAsia"/>
          <w:color w:val="000000"/>
          <w:szCs w:val="24"/>
        </w:rPr>
        <w:t>耶</w:t>
      </w:r>
      <w:r w:rsidR="00273826">
        <w:rPr>
          <w:rStyle w:val="apple-style-span"/>
          <w:rFonts w:hAnsi="Comic Sans MS" w:hint="eastAsia"/>
          <w:color w:val="000000"/>
          <w:szCs w:val="24"/>
        </w:rPr>
        <w:t>和華</w:t>
      </w:r>
      <w:proofErr w:type="gramEnd"/>
      <w:r w:rsidR="002C617A" w:rsidRPr="00622D86">
        <w:rPr>
          <w:rStyle w:val="apple-style-span"/>
          <w:rFonts w:hAnsi="Comic Sans MS" w:hint="eastAsia"/>
          <w:color w:val="000000"/>
          <w:szCs w:val="24"/>
        </w:rPr>
        <w:t>，卻給時運擺筵席，給天命盛滿調和的酒</w:t>
      </w:r>
      <w:r w:rsidR="00622D86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1D042A">
        <w:rPr>
          <w:rStyle w:val="apple-style-span"/>
          <w:rFonts w:hAnsi="新細明體" w:cs="新細明體" w:hint="eastAsia"/>
          <w:color w:val="000000"/>
          <w:szCs w:val="24"/>
        </w:rPr>
        <w:t>他們</w:t>
      </w:r>
      <w:proofErr w:type="gramStart"/>
      <w:r w:rsidR="00E41A3D">
        <w:rPr>
          <w:rStyle w:val="apple-style-span"/>
          <w:rFonts w:hAnsi="新細明體" w:cs="新細明體" w:hint="eastAsia"/>
          <w:color w:val="000000"/>
          <w:szCs w:val="24"/>
        </w:rPr>
        <w:t>不</w:t>
      </w:r>
      <w:proofErr w:type="gramEnd"/>
      <w:r w:rsidR="00E41A3D">
        <w:rPr>
          <w:rStyle w:val="apple-style-span"/>
          <w:rFonts w:hAnsi="新細明體" w:cs="新細明體" w:hint="eastAsia"/>
          <w:color w:val="000000"/>
          <w:szCs w:val="24"/>
        </w:rPr>
        <w:t>意</w:t>
      </w:r>
      <w:r w:rsidR="001D042A">
        <w:rPr>
          <w:rStyle w:val="apple-style-span"/>
          <w:rFonts w:hAnsi="新細明體" w:cs="新細明體" w:hint="eastAsia"/>
          <w:color w:val="000000"/>
          <w:szCs w:val="24"/>
        </w:rPr>
        <w:t>願相信</w:t>
      </w:r>
      <w:r w:rsidR="00E41A3D">
        <w:rPr>
          <w:rStyle w:val="apple-style-span"/>
          <w:rFonts w:hAnsi="新細明體" w:cs="新細明體" w:hint="eastAsia"/>
          <w:color w:val="000000"/>
          <w:szCs w:val="24"/>
        </w:rPr>
        <w:t xml:space="preserve">　神，不看　神為</w:t>
      </w:r>
      <w:r w:rsidR="00FF3266">
        <w:rPr>
          <w:rStyle w:val="apple-style-span"/>
          <w:rFonts w:hAnsi="新細明體" w:cs="新細明體" w:hint="eastAsia"/>
          <w:color w:val="000000"/>
          <w:szCs w:val="24"/>
        </w:rPr>
        <w:t>所</w:t>
      </w:r>
      <w:r w:rsidR="00E41A3D">
        <w:rPr>
          <w:rStyle w:val="apple-style-span"/>
          <w:rFonts w:hAnsi="新細明體" w:cs="新細明體" w:hint="eastAsia"/>
          <w:color w:val="000000"/>
          <w:szCs w:val="24"/>
        </w:rPr>
        <w:t>倚靠的對像而把人生和將來交</w:t>
      </w:r>
      <w:r w:rsidR="00FF3266">
        <w:rPr>
          <w:rStyle w:val="apple-style-span"/>
          <w:rFonts w:hAnsi="新細明體" w:cs="新細明體" w:hint="eastAsia"/>
          <w:color w:val="000000"/>
          <w:szCs w:val="24"/>
        </w:rPr>
        <w:t>上</w:t>
      </w:r>
      <w:r w:rsidR="00E41A3D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5D77B5">
        <w:rPr>
          <w:rStyle w:val="apple-style-span"/>
          <w:rFonts w:hAnsi="新細明體" w:cs="新細明體" w:hint="eastAsia"/>
          <w:color w:val="000000"/>
          <w:szCs w:val="24"/>
        </w:rPr>
        <w:t>這因為他們對世界的留戀和執著</w:t>
      </w:r>
      <w:r w:rsidR="00E41A3D">
        <w:rPr>
          <w:rStyle w:val="apple-style-span"/>
          <w:rFonts w:hAnsi="新細明體" w:cs="新細明體" w:hint="eastAsia"/>
          <w:color w:val="000000"/>
          <w:szCs w:val="24"/>
        </w:rPr>
        <w:t>，</w:t>
      </w:r>
      <w:r w:rsidR="0031686E">
        <w:rPr>
          <w:rStyle w:val="apple-style-span"/>
          <w:rFonts w:hAnsi="新細明體" w:cs="新細明體" w:hint="eastAsia"/>
          <w:color w:val="000000"/>
          <w:szCs w:val="24"/>
        </w:rPr>
        <w:t>懼</w:t>
      </w:r>
      <w:r w:rsidR="005D77B5">
        <w:rPr>
          <w:rStyle w:val="apple-style-span"/>
          <w:rFonts w:hAnsi="新細明體" w:cs="新細明體" w:hint="eastAsia"/>
          <w:color w:val="000000"/>
          <w:szCs w:val="24"/>
        </w:rPr>
        <w:t>怕</w:t>
      </w:r>
      <w:r w:rsidR="00FD6DBA">
        <w:rPr>
          <w:rStyle w:val="apple-style-span"/>
          <w:rFonts w:hAnsi="新細明體" w:cs="新細明體" w:hint="eastAsia"/>
          <w:color w:val="000000"/>
          <w:szCs w:val="24"/>
        </w:rPr>
        <w:t>一旦</w:t>
      </w:r>
      <w:r w:rsidR="005D77B5">
        <w:rPr>
          <w:rStyle w:val="apple-style-span"/>
          <w:rFonts w:hAnsi="新細明體" w:cs="新細明體" w:hint="eastAsia"/>
          <w:color w:val="000000"/>
          <w:szCs w:val="24"/>
        </w:rPr>
        <w:t xml:space="preserve">　神的旨意跟自己的意念不一致的時候，便會失去世界。</w:t>
      </w:r>
      <w:r w:rsidR="002276DF">
        <w:rPr>
          <w:rStyle w:val="apple-style-span"/>
          <w:rFonts w:hAnsi="新細明體" w:cs="新細明體" w:hint="eastAsia"/>
          <w:color w:val="000000"/>
          <w:szCs w:val="24"/>
        </w:rPr>
        <w:t>於是，</w:t>
      </w:r>
      <w:r w:rsidR="00FF3266">
        <w:rPr>
          <w:rStyle w:val="apple-style-span"/>
          <w:rFonts w:hAnsi="新細明體" w:cs="新細明體" w:hint="eastAsia"/>
          <w:color w:val="000000"/>
          <w:szCs w:val="24"/>
        </w:rPr>
        <w:t>他們</w:t>
      </w:r>
      <w:r w:rsidR="0031686E">
        <w:rPr>
          <w:rStyle w:val="apple-style-span"/>
          <w:rFonts w:hAnsi="新細明體" w:cs="新細明體" w:hint="eastAsia"/>
          <w:color w:val="000000"/>
          <w:szCs w:val="24"/>
        </w:rPr>
        <w:lastRenderedPageBreak/>
        <w:t>寧願相信</w:t>
      </w:r>
      <w:proofErr w:type="gramStart"/>
      <w:r w:rsidR="0031686E">
        <w:rPr>
          <w:rStyle w:val="apple-style-span"/>
          <w:rFonts w:hAnsi="新細明體" w:cs="新細明體" w:hint="eastAsia"/>
          <w:color w:val="000000"/>
          <w:szCs w:val="24"/>
        </w:rPr>
        <w:t>星座運程</w:t>
      </w:r>
      <w:proofErr w:type="gramEnd"/>
      <w:r w:rsidR="0031686E">
        <w:rPr>
          <w:rStyle w:val="apple-style-span"/>
          <w:rFonts w:hAnsi="新細明體" w:cs="新細明體" w:hint="eastAsia"/>
          <w:color w:val="000000"/>
          <w:szCs w:val="24"/>
        </w:rPr>
        <w:t>、經濟預測、股</w:t>
      </w:r>
      <w:proofErr w:type="gramStart"/>
      <w:r w:rsidR="0031686E">
        <w:rPr>
          <w:rStyle w:val="apple-style-span"/>
          <w:rFonts w:hAnsi="新細明體" w:cs="新細明體" w:hint="eastAsia"/>
          <w:color w:val="000000"/>
          <w:szCs w:val="24"/>
        </w:rPr>
        <w:t>巿</w:t>
      </w:r>
      <w:proofErr w:type="gramEnd"/>
      <w:r w:rsidR="0031686E">
        <w:rPr>
          <w:rStyle w:val="apple-style-span"/>
          <w:rFonts w:hAnsi="新細明體" w:cs="新細明體" w:hint="eastAsia"/>
          <w:color w:val="000000"/>
          <w:szCs w:val="24"/>
        </w:rPr>
        <w:t>行情</w:t>
      </w:r>
      <w:r w:rsidR="0031686E">
        <w:rPr>
          <w:rStyle w:val="apple-style-span"/>
          <w:rFonts w:hAnsi="新細明體" w:cs="新細明體"/>
          <w:color w:val="000000"/>
          <w:szCs w:val="24"/>
        </w:rPr>
        <w:t>…</w:t>
      </w:r>
      <w:proofErr w:type="gramStart"/>
      <w:r w:rsidR="0031686E">
        <w:rPr>
          <w:rStyle w:val="apple-style-span"/>
          <w:rFonts w:hAnsi="新細明體" w:cs="新細明體"/>
          <w:color w:val="000000"/>
          <w:szCs w:val="24"/>
        </w:rPr>
        <w:t>…</w:t>
      </w:r>
      <w:proofErr w:type="gramEnd"/>
      <w:r w:rsidR="0031686E">
        <w:rPr>
          <w:rStyle w:val="apple-style-span"/>
          <w:rFonts w:hAnsi="新細明體" w:cs="新細明體" w:hint="eastAsia"/>
          <w:color w:val="000000"/>
          <w:szCs w:val="24"/>
        </w:rPr>
        <w:t>來保障自己的將來。</w:t>
      </w:r>
      <w:r w:rsidR="002276DF">
        <w:rPr>
          <w:rStyle w:val="apple-style-span"/>
          <w:rFonts w:hAnsi="新細明體" w:cs="新細明體" w:hint="eastAsia"/>
          <w:color w:val="000000"/>
          <w:szCs w:val="24"/>
        </w:rPr>
        <w:t xml:space="preserve">　</w:t>
      </w:r>
      <w:proofErr w:type="gramStart"/>
      <w:r w:rsidR="002276DF">
        <w:rPr>
          <w:rStyle w:val="apple-style-span"/>
          <w:rFonts w:hAnsi="新細明體" w:cs="新細明體" w:hint="eastAsia"/>
          <w:color w:val="000000"/>
          <w:szCs w:val="24"/>
        </w:rPr>
        <w:t>神</w:t>
      </w:r>
      <w:r w:rsidR="0031686E">
        <w:rPr>
          <w:rStyle w:val="apple-style-span"/>
          <w:rFonts w:hAnsi="新細明體" w:cs="新細明體" w:hint="eastAsia"/>
          <w:color w:val="000000"/>
          <w:szCs w:val="24"/>
        </w:rPr>
        <w:t>便</w:t>
      </w:r>
      <w:r w:rsidR="002276DF">
        <w:rPr>
          <w:rStyle w:val="apple-style-span"/>
          <w:rFonts w:hAnsi="新細明體" w:cs="新細明體" w:hint="eastAsia"/>
          <w:color w:val="000000"/>
          <w:szCs w:val="24"/>
        </w:rPr>
        <w:t>警告</w:t>
      </w:r>
      <w:proofErr w:type="gramEnd"/>
      <w:r w:rsidR="002276DF">
        <w:rPr>
          <w:rStyle w:val="apple-style-span"/>
          <w:rFonts w:hAnsi="新細明體" w:cs="新細明體" w:hint="eastAsia"/>
          <w:color w:val="000000"/>
          <w:szCs w:val="24"/>
        </w:rPr>
        <w:t>說：「</w:t>
      </w:r>
      <w:r w:rsidR="002276DF" w:rsidRPr="002276D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我必不靜默，必施行報應</w:t>
      </w:r>
      <w:r w:rsidR="002276DF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="002276DF">
        <w:rPr>
          <w:rStyle w:val="apple-style-span"/>
          <w:rFonts w:hAnsi="新細明體" w:cs="新細明體" w:hint="eastAsia"/>
          <w:color w:val="000000"/>
          <w:szCs w:val="24"/>
        </w:rPr>
        <w:t>」</w:t>
      </w:r>
      <w:r w:rsidR="00CE6A60">
        <w:rPr>
          <w:rStyle w:val="apple-style-span"/>
          <w:rFonts w:hAnsi="新細明體" w:cs="新細明體" w:hint="eastAsia"/>
          <w:color w:val="000000"/>
          <w:szCs w:val="24"/>
        </w:rPr>
        <w:t>(6)</w:t>
      </w:r>
      <w:r w:rsidR="003540CD">
        <w:rPr>
          <w:rStyle w:val="apple-style-span"/>
          <w:rFonts w:hAnsi="新細明體" w:cs="新細明體" w:hint="eastAsia"/>
          <w:color w:val="000000"/>
          <w:szCs w:val="24"/>
        </w:rPr>
        <w:t>當他們不歸回　神，繼續</w:t>
      </w:r>
      <w:r w:rsidR="009537DD">
        <w:rPr>
          <w:rStyle w:val="apple-style-span"/>
          <w:rFonts w:hAnsi="新細明體" w:cs="新細明體" w:hint="eastAsia"/>
          <w:color w:val="000000"/>
          <w:szCs w:val="24"/>
        </w:rPr>
        <w:t>堅持</w:t>
      </w:r>
      <w:r w:rsidR="003540CD">
        <w:rPr>
          <w:rStyle w:val="apple-style-span"/>
          <w:rFonts w:hAnsi="新細明體" w:cs="新細明體" w:hint="eastAsia"/>
          <w:color w:val="000000"/>
          <w:szCs w:val="24"/>
        </w:rPr>
        <w:t>行走罪惡的道路</w:t>
      </w:r>
      <w:r w:rsidR="009537DD">
        <w:rPr>
          <w:rStyle w:val="apple-style-span"/>
          <w:rFonts w:hAnsi="新細明體" w:cs="新細明體" w:hint="eastAsia"/>
          <w:color w:val="000000"/>
          <w:szCs w:val="24"/>
        </w:rPr>
        <w:t>到底</w:t>
      </w:r>
      <w:r w:rsidR="003540CD">
        <w:rPr>
          <w:rStyle w:val="apple-style-span"/>
          <w:rFonts w:hAnsi="新細明體" w:cs="新細明體" w:hint="eastAsia"/>
          <w:color w:val="000000"/>
          <w:szCs w:val="24"/>
        </w:rPr>
        <w:t>的時候</w:t>
      </w:r>
      <w:r w:rsidR="003C4166">
        <w:rPr>
          <w:rStyle w:val="apple-style-span"/>
          <w:rFonts w:hAnsi="新細明體" w:cs="新細明體" w:hint="eastAsia"/>
          <w:color w:val="000000"/>
          <w:szCs w:val="24"/>
        </w:rPr>
        <w:t>，</w:t>
      </w:r>
      <w:r w:rsidR="00FF3266">
        <w:rPr>
          <w:rStyle w:val="apple-style-span"/>
          <w:rFonts w:hAnsi="新細明體" w:cs="新細明體" w:hint="eastAsia"/>
          <w:color w:val="000000"/>
          <w:szCs w:val="24"/>
        </w:rPr>
        <w:t>他們</w:t>
      </w:r>
      <w:proofErr w:type="gramStart"/>
      <w:r w:rsidR="003C4166">
        <w:rPr>
          <w:rStyle w:val="apple-style-span"/>
          <w:rFonts w:hAnsi="新細明體" w:cs="新細明體" w:hint="eastAsia"/>
          <w:color w:val="000000"/>
          <w:szCs w:val="24"/>
        </w:rPr>
        <w:t>並不是蒙福</w:t>
      </w:r>
      <w:proofErr w:type="gramEnd"/>
      <w:r w:rsidR="003C4166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3540CD">
        <w:rPr>
          <w:rStyle w:val="apple-style-span"/>
          <w:rFonts w:hAnsi="新細明體" w:cs="新細明體" w:hint="eastAsia"/>
          <w:color w:val="000000"/>
          <w:szCs w:val="24"/>
        </w:rPr>
        <w:t>在第13-15</w:t>
      </w:r>
      <w:r w:rsidR="00250A47">
        <w:rPr>
          <w:rStyle w:val="apple-style-span"/>
          <w:rFonts w:hAnsi="新細明體" w:cs="新細明體" w:hint="eastAsia"/>
          <w:color w:val="000000"/>
          <w:szCs w:val="24"/>
        </w:rPr>
        <w:t>節描述他們將會承受可怕的</w:t>
      </w:r>
      <w:r w:rsidR="00A00A2A">
        <w:rPr>
          <w:rStyle w:val="apple-style-span"/>
          <w:rFonts w:hAnsi="新細明體" w:cs="新細明體" w:hint="eastAsia"/>
          <w:color w:val="000000"/>
          <w:szCs w:val="24"/>
        </w:rPr>
        <w:t>審判</w:t>
      </w:r>
      <w:r w:rsidR="00250A47">
        <w:rPr>
          <w:rStyle w:val="apple-style-span"/>
          <w:rFonts w:hAnsi="新細明體" w:cs="新細明體" w:hint="eastAsia"/>
          <w:color w:val="000000"/>
          <w:szCs w:val="24"/>
        </w:rPr>
        <w:t>和刑罰</w:t>
      </w:r>
      <w:r w:rsidR="00A00A2A">
        <w:rPr>
          <w:rStyle w:val="apple-style-span"/>
          <w:rFonts w:hAnsi="新細明體" w:cs="新細明體" w:hint="eastAsia"/>
          <w:color w:val="000000"/>
          <w:szCs w:val="24"/>
        </w:rPr>
        <w:t>，</w:t>
      </w:r>
      <w:r w:rsidR="003540CD">
        <w:rPr>
          <w:rStyle w:val="apple-style-span"/>
          <w:rFonts w:hAnsi="新細明體" w:cs="新細明體" w:hint="eastAsia"/>
          <w:color w:val="000000"/>
          <w:szCs w:val="24"/>
        </w:rPr>
        <w:t>他們必饑餓</w:t>
      </w:r>
      <w:r w:rsidR="003C4166">
        <w:rPr>
          <w:rStyle w:val="apple-style-span"/>
          <w:rFonts w:hAnsi="新細明體" w:cs="新細明體" w:hint="eastAsia"/>
          <w:color w:val="000000"/>
          <w:szCs w:val="24"/>
        </w:rPr>
        <w:t>、</w:t>
      </w:r>
      <w:r w:rsidR="003540CD">
        <w:rPr>
          <w:rStyle w:val="apple-style-span"/>
          <w:rFonts w:hAnsi="新細明體" w:cs="新細明體" w:hint="eastAsia"/>
          <w:color w:val="000000"/>
          <w:szCs w:val="24"/>
        </w:rPr>
        <w:t>乾渴</w:t>
      </w:r>
      <w:r w:rsidR="003C4166">
        <w:rPr>
          <w:rStyle w:val="apple-style-span"/>
          <w:rFonts w:hAnsi="新細明體" w:cs="新細明體" w:hint="eastAsia"/>
          <w:color w:val="000000"/>
          <w:szCs w:val="24"/>
        </w:rPr>
        <w:t>和蒙羞，</w:t>
      </w:r>
      <w:r w:rsidR="00CF6DA4">
        <w:rPr>
          <w:rStyle w:val="apple-style-span"/>
          <w:rFonts w:hAnsi="新細明體" w:cs="新細明體" w:hint="eastAsia"/>
          <w:color w:val="000000"/>
          <w:szCs w:val="24"/>
        </w:rPr>
        <w:t>又</w:t>
      </w:r>
      <w:r w:rsidR="003C4166" w:rsidRPr="003C4166">
        <w:rPr>
          <w:rStyle w:val="apple-style-span"/>
          <w:rFonts w:hAnsi="Comic Sans MS" w:hint="eastAsia"/>
          <w:color w:val="000000"/>
          <w:szCs w:val="24"/>
        </w:rPr>
        <w:t>因心中</w:t>
      </w:r>
      <w:proofErr w:type="gramStart"/>
      <w:r w:rsidR="003C4166" w:rsidRPr="003C4166">
        <w:rPr>
          <w:rStyle w:val="apple-style-span"/>
          <w:rFonts w:hAnsi="Comic Sans MS" w:hint="eastAsia"/>
          <w:color w:val="000000"/>
          <w:szCs w:val="24"/>
        </w:rPr>
        <w:t>憂愁</w:t>
      </w:r>
      <w:r w:rsidR="003C4166">
        <w:rPr>
          <w:rStyle w:val="apple-style-span"/>
          <w:rFonts w:hAnsi="Comic Sans MS" w:hint="eastAsia"/>
          <w:color w:val="000000"/>
          <w:szCs w:val="24"/>
        </w:rPr>
        <w:t>而</w:t>
      </w:r>
      <w:r w:rsidR="003C4166" w:rsidRPr="003C4166">
        <w:rPr>
          <w:rStyle w:val="apple-style-span"/>
          <w:rFonts w:hAnsi="Comic Sans MS" w:hint="eastAsia"/>
          <w:color w:val="000000"/>
          <w:szCs w:val="24"/>
        </w:rPr>
        <w:t>哀哭</w:t>
      </w:r>
      <w:proofErr w:type="gramEnd"/>
      <w:r w:rsidR="003C4166" w:rsidRPr="003C4166">
        <w:rPr>
          <w:rStyle w:val="apple-style-span"/>
          <w:rFonts w:hAnsi="Comic Sans MS" w:hint="eastAsia"/>
          <w:color w:val="000000"/>
          <w:szCs w:val="24"/>
        </w:rPr>
        <w:t>，因心裡憂傷</w:t>
      </w:r>
      <w:r w:rsidR="003C4166">
        <w:rPr>
          <w:rStyle w:val="apple-style-span"/>
          <w:rFonts w:hAnsi="Comic Sans MS" w:hint="eastAsia"/>
          <w:color w:val="000000"/>
          <w:szCs w:val="24"/>
        </w:rPr>
        <w:t>而</w:t>
      </w:r>
      <w:r w:rsidR="003C4166" w:rsidRPr="003C4166">
        <w:rPr>
          <w:rStyle w:val="apple-style-span"/>
          <w:rFonts w:hAnsi="Comic Sans MS" w:hint="eastAsia"/>
          <w:color w:val="000000"/>
          <w:szCs w:val="24"/>
        </w:rPr>
        <w:t>哀號</w:t>
      </w:r>
      <w:r w:rsidR="003C4166" w:rsidRPr="003C4166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ED36BC">
        <w:rPr>
          <w:rStyle w:val="apple-style-span"/>
          <w:rFonts w:hAnsi="新細明體" w:cs="新細明體" w:hint="eastAsia"/>
          <w:color w:val="000000"/>
          <w:szCs w:val="24"/>
        </w:rPr>
        <w:t>雖然</w:t>
      </w:r>
      <w:r w:rsidR="003C4166">
        <w:rPr>
          <w:rStyle w:val="apple-style-span"/>
          <w:rFonts w:hAnsi="新細明體" w:cs="新細明體" w:hint="eastAsia"/>
          <w:color w:val="000000"/>
          <w:szCs w:val="24"/>
        </w:rPr>
        <w:t>他們盼望</w:t>
      </w:r>
      <w:r w:rsidR="0013275B">
        <w:rPr>
          <w:rStyle w:val="apple-style-span"/>
          <w:rFonts w:hAnsi="新細明體" w:cs="新細明體" w:hint="eastAsia"/>
          <w:color w:val="000000"/>
          <w:szCs w:val="24"/>
        </w:rPr>
        <w:t>從世上得著成功和聲譽，</w:t>
      </w:r>
      <w:r w:rsidR="0013275B" w:rsidRPr="00F31097">
        <w:rPr>
          <w:rStyle w:val="apple-style-span"/>
          <w:rFonts w:hAnsi="Comic Sans MS" w:hint="eastAsia"/>
          <w:color w:val="000000"/>
          <w:szCs w:val="24"/>
        </w:rPr>
        <w:t>留下自己的名，</w:t>
      </w:r>
      <w:r w:rsidR="00ED36BC">
        <w:rPr>
          <w:rStyle w:val="apple-style-span"/>
          <w:rFonts w:hAnsi="Comic Sans MS" w:hint="eastAsia"/>
          <w:color w:val="000000"/>
          <w:szCs w:val="24"/>
        </w:rPr>
        <w:t>但事實</w:t>
      </w:r>
      <w:r w:rsidR="0013275B" w:rsidRPr="00F31097">
        <w:rPr>
          <w:rStyle w:val="apple-style-span"/>
          <w:rFonts w:hAnsi="Comic Sans MS" w:hint="eastAsia"/>
          <w:color w:val="000000"/>
          <w:szCs w:val="24"/>
        </w:rPr>
        <w:t>卻被</w:t>
      </w:r>
      <w:r w:rsidR="00F31097" w:rsidRPr="00F31097">
        <w:rPr>
          <w:rStyle w:val="apple-style-span"/>
          <w:rFonts w:hAnsi="Comic Sans MS" w:hint="eastAsia"/>
          <w:color w:val="000000"/>
          <w:szCs w:val="24"/>
        </w:rPr>
        <w:t>人</w:t>
      </w:r>
      <w:r w:rsidR="0013275B" w:rsidRPr="00F31097">
        <w:rPr>
          <w:rStyle w:val="apple-style-span"/>
          <w:rFonts w:hAnsi="Comic Sans MS" w:hint="eastAsia"/>
          <w:color w:val="000000"/>
          <w:szCs w:val="24"/>
        </w:rPr>
        <w:t>指著賭咒</w:t>
      </w:r>
      <w:r w:rsidR="00F31097" w:rsidRPr="00F31097">
        <w:rPr>
          <w:rStyle w:val="apple-style-span"/>
          <w:rFonts w:hAnsi="Comic Sans MS" w:hint="eastAsia"/>
          <w:color w:val="000000"/>
          <w:szCs w:val="24"/>
        </w:rPr>
        <w:t>，</w:t>
      </w:r>
      <w:r w:rsidR="00551D38">
        <w:rPr>
          <w:rStyle w:val="apple-style-span"/>
          <w:rFonts w:hAnsi="Comic Sans MS" w:hint="eastAsia"/>
          <w:color w:val="000000"/>
          <w:szCs w:val="24"/>
        </w:rPr>
        <w:t>成了臭名；</w:t>
      </w:r>
      <w:r w:rsidR="00F31097" w:rsidRPr="00F31097">
        <w:rPr>
          <w:rStyle w:val="apple-style-span"/>
          <w:rFonts w:hAnsi="Comic Sans MS" w:hint="eastAsia"/>
          <w:color w:val="000000"/>
          <w:szCs w:val="24"/>
        </w:rPr>
        <w:t>主耶和華也必殺</w:t>
      </w:r>
      <w:r w:rsidR="001F132F">
        <w:rPr>
          <w:rStyle w:val="apple-style-span"/>
          <w:rFonts w:hAnsi="Comic Sans MS" w:hint="eastAsia"/>
          <w:color w:val="000000"/>
          <w:szCs w:val="24"/>
        </w:rPr>
        <w:t>他</w:t>
      </w:r>
      <w:r w:rsidR="00F31097" w:rsidRPr="00F31097">
        <w:rPr>
          <w:rStyle w:val="apple-style-span"/>
          <w:rFonts w:hAnsi="新細明體" w:cs="新細明體" w:hint="eastAsia"/>
          <w:color w:val="000000"/>
          <w:szCs w:val="24"/>
        </w:rPr>
        <w:t>們</w:t>
      </w:r>
      <w:r w:rsidR="0013275B" w:rsidRPr="00F31097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B10CD2">
        <w:rPr>
          <w:rStyle w:val="apple-style-span"/>
          <w:rFonts w:hAnsi="新細明體" w:cs="新細明體" w:hint="eastAsia"/>
          <w:color w:val="000000"/>
          <w:szCs w:val="24"/>
        </w:rPr>
        <w:t>這預言</w:t>
      </w:r>
      <w:r w:rsidR="00B10CD2" w:rsidRPr="00B10CD2">
        <w:rPr>
          <w:rStyle w:val="apple-style-span"/>
          <w:rFonts w:hAnsi="新細明體" w:cs="新細明體" w:hint="eastAsia"/>
          <w:color w:val="000000"/>
          <w:szCs w:val="24"/>
          <w:u w:val="single"/>
        </w:rPr>
        <w:t>以色列</w:t>
      </w:r>
      <w:r w:rsidR="00B10CD2">
        <w:rPr>
          <w:rStyle w:val="apple-style-span"/>
          <w:rFonts w:hAnsi="新細明體" w:cs="新細明體" w:hint="eastAsia"/>
          <w:color w:val="000000"/>
          <w:szCs w:val="24"/>
        </w:rPr>
        <w:t>將會成為強大國</w:t>
      </w:r>
      <w:r w:rsidR="00B10CD2" w:rsidRPr="00B10CD2">
        <w:rPr>
          <w:rStyle w:val="apple-style-span"/>
          <w:rFonts w:hAnsi="新細明體" w:cs="新細明體" w:hint="eastAsia"/>
          <w:color w:val="000000"/>
          <w:szCs w:val="24"/>
          <w:u w:val="single"/>
        </w:rPr>
        <w:t>巴比倫</w:t>
      </w:r>
      <w:r w:rsidR="00B10CD2">
        <w:rPr>
          <w:rStyle w:val="apple-style-span"/>
          <w:rFonts w:hAnsi="新細明體" w:cs="新細明體" w:hint="eastAsia"/>
          <w:color w:val="000000"/>
          <w:szCs w:val="24"/>
        </w:rPr>
        <w:t>的俘虜，被奪走自由及尊嚴</w:t>
      </w:r>
      <w:r w:rsidR="00CF6DA4">
        <w:rPr>
          <w:rStyle w:val="apple-style-span"/>
          <w:rFonts w:hAnsi="新細明體" w:cs="新細明體" w:hint="eastAsia"/>
          <w:color w:val="000000"/>
          <w:szCs w:val="24"/>
        </w:rPr>
        <w:t>，遭受羞恥和侮辱</w:t>
      </w:r>
      <w:r w:rsidR="00B10CD2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ED36BC">
        <w:rPr>
          <w:rStyle w:val="apple-style-span"/>
          <w:rFonts w:hAnsi="新細明體" w:cs="新細明體" w:hint="eastAsia"/>
          <w:color w:val="000000"/>
          <w:szCs w:val="24"/>
        </w:rPr>
        <w:t>當時</w:t>
      </w:r>
      <w:proofErr w:type="gramStart"/>
      <w:r w:rsidR="00ED36BC" w:rsidRPr="00ED36BC">
        <w:rPr>
          <w:rStyle w:val="apple-style-span"/>
          <w:rFonts w:hint="eastAsia"/>
          <w:color w:val="000000"/>
          <w:szCs w:val="24"/>
          <w:u w:val="single"/>
        </w:rPr>
        <w:t>迦勒底</w:t>
      </w:r>
      <w:r w:rsidR="00ED36BC" w:rsidRPr="00ED36BC">
        <w:rPr>
          <w:rStyle w:val="apple-style-span"/>
          <w:rFonts w:hint="eastAsia"/>
          <w:color w:val="000000"/>
          <w:szCs w:val="24"/>
        </w:rPr>
        <w:t>人</w:t>
      </w:r>
      <w:proofErr w:type="gramEnd"/>
      <w:r w:rsidR="00ED36BC" w:rsidRPr="00ED36BC">
        <w:rPr>
          <w:rStyle w:val="apple-style-span"/>
          <w:rFonts w:hint="eastAsia"/>
          <w:color w:val="000000"/>
          <w:szCs w:val="24"/>
        </w:rPr>
        <w:t>不僅非常殘酷</w:t>
      </w:r>
      <w:r w:rsidR="00ED36BC" w:rsidRPr="00ED36BC">
        <w:rPr>
          <w:rStyle w:val="apple-style-span"/>
          <w:rFonts w:hAnsi="新細明體" w:cs="新細明體" w:hint="eastAsia"/>
          <w:color w:val="000000"/>
          <w:szCs w:val="24"/>
        </w:rPr>
        <w:t>的對待</w:t>
      </w:r>
      <w:r w:rsidR="00ED36BC" w:rsidRPr="00ED36BC">
        <w:rPr>
          <w:rStyle w:val="apple-style-span"/>
          <w:rFonts w:hAnsi="新細明體" w:cs="新細明體" w:hint="eastAsia"/>
          <w:color w:val="000000"/>
          <w:szCs w:val="24"/>
          <w:u w:val="single"/>
        </w:rPr>
        <w:t>以色列</w:t>
      </w:r>
      <w:r w:rsidR="00ED36BC" w:rsidRPr="00ED36BC">
        <w:rPr>
          <w:rStyle w:val="apple-style-span"/>
          <w:rFonts w:hAnsi="新細明體" w:cs="新細明體" w:hint="eastAsia"/>
          <w:color w:val="000000"/>
          <w:szCs w:val="24"/>
        </w:rPr>
        <w:t>，</w:t>
      </w:r>
      <w:r w:rsidR="00502FBB">
        <w:rPr>
          <w:rStyle w:val="apple-style-span"/>
          <w:rFonts w:hAnsi="新細明體" w:cs="新細明體" w:hint="eastAsia"/>
          <w:color w:val="000000"/>
          <w:szCs w:val="24"/>
        </w:rPr>
        <w:t>使</w:t>
      </w:r>
      <w:r w:rsidR="00DC52BC" w:rsidRPr="00DC52BC">
        <w:rPr>
          <w:rStyle w:val="apple-style-span"/>
          <w:rFonts w:hint="eastAsia"/>
          <w:color w:val="000000"/>
          <w:szCs w:val="24"/>
        </w:rPr>
        <w:t>許多</w:t>
      </w:r>
      <w:r w:rsidR="00DC52BC" w:rsidRPr="00DC52BC">
        <w:rPr>
          <w:rStyle w:val="apple-style-span"/>
          <w:rFonts w:hint="eastAsia"/>
          <w:color w:val="000000"/>
          <w:szCs w:val="24"/>
          <w:u w:val="single"/>
        </w:rPr>
        <w:t>猶大</w:t>
      </w:r>
      <w:r w:rsidR="00DC52BC">
        <w:rPr>
          <w:rStyle w:val="apple-style-span"/>
          <w:rFonts w:hint="eastAsia"/>
          <w:color w:val="000000"/>
          <w:szCs w:val="24"/>
        </w:rPr>
        <w:t>人</w:t>
      </w:r>
      <w:r w:rsidR="00DC52BC" w:rsidRPr="00DC52BC">
        <w:rPr>
          <w:rStyle w:val="apple-style-span"/>
          <w:rFonts w:hint="eastAsia"/>
          <w:color w:val="000000"/>
          <w:szCs w:val="24"/>
        </w:rPr>
        <w:t>遭刀劍屠殺，</w:t>
      </w:r>
      <w:r w:rsidR="00DC52BC">
        <w:rPr>
          <w:rStyle w:val="apple-style-span"/>
          <w:rFonts w:hint="eastAsia"/>
          <w:color w:val="000000"/>
          <w:szCs w:val="24"/>
        </w:rPr>
        <w:t xml:space="preserve">　</w:t>
      </w:r>
      <w:r w:rsidR="00DC52BC" w:rsidRPr="00DC52BC">
        <w:rPr>
          <w:rStyle w:val="apple-style-span"/>
          <w:rFonts w:hint="eastAsia"/>
          <w:color w:val="000000"/>
          <w:szCs w:val="24"/>
        </w:rPr>
        <w:t>神的家被</w:t>
      </w:r>
      <w:proofErr w:type="gramStart"/>
      <w:r w:rsidR="00DC52BC" w:rsidRPr="00DC52BC">
        <w:rPr>
          <w:rStyle w:val="apple-style-span"/>
          <w:rFonts w:hint="eastAsia"/>
          <w:color w:val="000000"/>
          <w:szCs w:val="24"/>
        </w:rPr>
        <w:t>焚燬</w:t>
      </w:r>
      <w:proofErr w:type="gramEnd"/>
      <w:r w:rsidR="00DC52BC" w:rsidRPr="00DC52BC">
        <w:rPr>
          <w:rStyle w:val="apple-style-span"/>
          <w:rFonts w:hint="eastAsia"/>
          <w:color w:val="000000"/>
          <w:szCs w:val="24"/>
        </w:rPr>
        <w:t>，</w:t>
      </w:r>
      <w:r w:rsidR="00DC52BC" w:rsidRPr="00DC52BC">
        <w:rPr>
          <w:rStyle w:val="apple-style-span"/>
          <w:rFonts w:hint="eastAsia"/>
          <w:color w:val="000000"/>
          <w:szCs w:val="24"/>
          <w:u w:val="single"/>
        </w:rPr>
        <w:t>耶路撒冷</w:t>
      </w:r>
      <w:r w:rsidR="00DC52BC" w:rsidRPr="00DC52BC">
        <w:rPr>
          <w:rStyle w:val="apple-style-span"/>
          <w:rFonts w:hint="eastAsia"/>
          <w:color w:val="000000"/>
          <w:szCs w:val="24"/>
        </w:rPr>
        <w:t>的城牆被攻破，剩下的人</w:t>
      </w:r>
      <w:r w:rsidR="00554518">
        <w:rPr>
          <w:rStyle w:val="apple-style-span"/>
          <w:rFonts w:hint="eastAsia"/>
          <w:color w:val="000000"/>
          <w:szCs w:val="24"/>
        </w:rPr>
        <w:t>還</w:t>
      </w:r>
      <w:r w:rsidR="00DC52BC" w:rsidRPr="00DC52BC">
        <w:rPr>
          <w:rStyle w:val="apple-style-span"/>
          <w:rFonts w:hint="eastAsia"/>
          <w:color w:val="000000"/>
          <w:szCs w:val="24"/>
        </w:rPr>
        <w:t>被擄到外</w:t>
      </w:r>
      <w:proofErr w:type="gramStart"/>
      <w:r w:rsidR="00DC52BC" w:rsidRPr="00DC52BC">
        <w:rPr>
          <w:rStyle w:val="apple-style-span"/>
          <w:rFonts w:hint="eastAsia"/>
          <w:color w:val="000000"/>
          <w:szCs w:val="24"/>
        </w:rPr>
        <w:t>邦</w:t>
      </w:r>
      <w:proofErr w:type="gramEnd"/>
      <w:r w:rsidR="00DC52BC" w:rsidRPr="00DC52BC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551D38">
        <w:rPr>
          <w:rStyle w:val="apple-style-span"/>
          <w:rFonts w:hAnsi="新細明體" w:cs="新細明體" w:hint="eastAsia"/>
          <w:color w:val="000000"/>
          <w:szCs w:val="24"/>
        </w:rPr>
        <w:t>而且，</w:t>
      </w:r>
      <w:r w:rsidR="00ED36BC" w:rsidRPr="00ED36BC">
        <w:rPr>
          <w:rStyle w:val="apple-style-span"/>
          <w:rFonts w:hint="eastAsia"/>
          <w:color w:val="000000"/>
          <w:szCs w:val="24"/>
        </w:rPr>
        <w:t>他們看見</w:t>
      </w:r>
      <w:r w:rsidR="00ED36BC" w:rsidRPr="00ED36BC">
        <w:rPr>
          <w:rStyle w:val="apple-style-span"/>
          <w:rFonts w:hint="eastAsia"/>
          <w:color w:val="000000"/>
          <w:szCs w:val="24"/>
          <w:u w:val="single"/>
        </w:rPr>
        <w:t>以色列</w:t>
      </w:r>
      <w:r w:rsidR="00ED36BC" w:rsidRPr="00ED36BC">
        <w:rPr>
          <w:rStyle w:val="apple-style-span"/>
          <w:rFonts w:hint="eastAsia"/>
          <w:color w:val="000000"/>
          <w:szCs w:val="24"/>
        </w:rPr>
        <w:t>人坐在</w:t>
      </w:r>
      <w:r w:rsidR="00ED36BC" w:rsidRPr="00ED36BC">
        <w:rPr>
          <w:rStyle w:val="apple-style-span"/>
          <w:rFonts w:hint="eastAsia"/>
          <w:color w:val="000000"/>
          <w:szCs w:val="24"/>
          <w:u w:val="single"/>
        </w:rPr>
        <w:t>巴比倫</w:t>
      </w:r>
      <w:r w:rsidR="00ED36BC">
        <w:rPr>
          <w:rStyle w:val="apple-style-span"/>
          <w:rFonts w:hint="eastAsia"/>
          <w:color w:val="000000"/>
          <w:szCs w:val="24"/>
        </w:rPr>
        <w:t>河邊傷心</w:t>
      </w:r>
      <w:r w:rsidR="00ED36BC" w:rsidRPr="00ED36BC">
        <w:rPr>
          <w:rStyle w:val="apple-style-span"/>
          <w:rFonts w:hint="eastAsia"/>
          <w:color w:val="000000"/>
          <w:szCs w:val="24"/>
        </w:rPr>
        <w:t>痛哭時，</w:t>
      </w:r>
      <w:r w:rsidR="00ED36BC">
        <w:rPr>
          <w:rStyle w:val="apple-style-span"/>
          <w:rFonts w:hint="eastAsia"/>
          <w:color w:val="000000"/>
          <w:szCs w:val="24"/>
        </w:rPr>
        <w:t>就</w:t>
      </w:r>
      <w:r w:rsidR="00DC52BC" w:rsidRPr="00ED36BC">
        <w:rPr>
          <w:rStyle w:val="apple-style-span"/>
          <w:rFonts w:hint="eastAsia"/>
          <w:color w:val="000000"/>
          <w:szCs w:val="24"/>
        </w:rPr>
        <w:t>加</w:t>
      </w:r>
      <w:r w:rsidR="00DC52BC">
        <w:rPr>
          <w:rStyle w:val="apple-style-span"/>
          <w:rFonts w:hint="eastAsia"/>
          <w:color w:val="000000"/>
          <w:szCs w:val="24"/>
        </w:rPr>
        <w:t>以嘲笑地</w:t>
      </w:r>
      <w:r w:rsidR="00ED36BC">
        <w:rPr>
          <w:rStyle w:val="apple-style-span"/>
          <w:rFonts w:hint="eastAsia"/>
          <w:color w:val="000000"/>
          <w:szCs w:val="24"/>
        </w:rPr>
        <w:t>說</w:t>
      </w:r>
      <w:r w:rsidR="00ED36BC" w:rsidRPr="00ED36BC">
        <w:rPr>
          <w:rStyle w:val="apple-style-span"/>
          <w:rFonts w:hint="eastAsia"/>
          <w:color w:val="000000"/>
          <w:szCs w:val="24"/>
        </w:rPr>
        <w:t>：</w:t>
      </w:r>
      <w:r w:rsidR="00ED36BC">
        <w:rPr>
          <w:rStyle w:val="apple-style-span"/>
          <w:rFonts w:hint="eastAsia"/>
          <w:color w:val="000000"/>
          <w:szCs w:val="24"/>
        </w:rPr>
        <w:t>「</w:t>
      </w:r>
      <w:r w:rsidR="00ED36BC" w:rsidRPr="00ED36BC">
        <w:rPr>
          <w:rStyle w:val="apple-style-span"/>
          <w:rFonts w:ascii="華康古印體(P)" w:eastAsia="華康古印體(P)" w:hint="eastAsia"/>
          <w:b/>
          <w:color w:val="000000"/>
          <w:szCs w:val="24"/>
        </w:rPr>
        <w:t>給我們唱</w:t>
      </w:r>
      <w:proofErr w:type="gramStart"/>
      <w:r w:rsidR="00ED36BC" w:rsidRPr="00ED36BC">
        <w:rPr>
          <w:rStyle w:val="apple-style-span"/>
          <w:rFonts w:ascii="華康古印體(P)" w:eastAsia="華康古印體(P)" w:hint="eastAsia"/>
          <w:b/>
          <w:color w:val="000000"/>
          <w:szCs w:val="24"/>
        </w:rPr>
        <w:t>一首</w:t>
      </w:r>
      <w:r w:rsidR="00ED36BC" w:rsidRPr="00554518">
        <w:rPr>
          <w:rStyle w:val="apple-style-span"/>
          <w:rFonts w:ascii="華康古印體(P)" w:eastAsia="華康古印體(P)" w:hint="eastAsia"/>
          <w:b/>
          <w:color w:val="000000"/>
          <w:szCs w:val="24"/>
          <w:u w:val="single"/>
        </w:rPr>
        <w:t>錫安</w:t>
      </w:r>
      <w:r w:rsidR="00ED36BC" w:rsidRPr="00ED36BC">
        <w:rPr>
          <w:rStyle w:val="apple-style-span"/>
          <w:rFonts w:ascii="華康古印體(P)" w:eastAsia="華康古印體(P)" w:hint="eastAsia"/>
          <w:b/>
          <w:color w:val="000000"/>
          <w:szCs w:val="24"/>
        </w:rPr>
        <w:t>歌吧</w:t>
      </w:r>
      <w:proofErr w:type="gramEnd"/>
      <w:r w:rsidR="00ED36BC">
        <w:rPr>
          <w:rStyle w:val="apple-style-span"/>
          <w:rFonts w:ascii="華康古印體(P)" w:eastAsia="華康古印體(P)" w:hint="eastAsia"/>
          <w:b/>
          <w:color w:val="000000"/>
          <w:szCs w:val="24"/>
        </w:rPr>
        <w:t>！</w:t>
      </w:r>
      <w:r w:rsidR="00ED36BC">
        <w:rPr>
          <w:rStyle w:val="apple-style-span"/>
          <w:rFonts w:hint="eastAsia"/>
          <w:color w:val="000000"/>
          <w:szCs w:val="24"/>
        </w:rPr>
        <w:t>」(詩137:3)</w:t>
      </w:r>
      <w:r w:rsidR="00C4774F">
        <w:rPr>
          <w:rStyle w:val="apple-style-span"/>
          <w:rFonts w:hint="eastAsia"/>
          <w:color w:val="000000"/>
          <w:szCs w:val="24"/>
        </w:rPr>
        <w:t>就是這樣，當人離棄　神的時候，靈魂</w:t>
      </w:r>
      <w:r w:rsidR="00483DA0">
        <w:rPr>
          <w:rStyle w:val="apple-style-span"/>
          <w:rFonts w:hint="eastAsia"/>
          <w:color w:val="000000"/>
          <w:szCs w:val="24"/>
        </w:rPr>
        <w:t>只會</w:t>
      </w:r>
      <w:r w:rsidR="00C4774F">
        <w:rPr>
          <w:rStyle w:val="apple-style-span"/>
          <w:rFonts w:hint="eastAsia"/>
          <w:color w:val="000000"/>
          <w:szCs w:val="24"/>
        </w:rPr>
        <w:t>變得飢餓和乾渴，並因犯罪而蒙羞，在罪的勞役下憂傷而哀號。</w:t>
      </w:r>
      <w:r w:rsidR="00964F98">
        <w:rPr>
          <w:rStyle w:val="apple-style-span"/>
          <w:rFonts w:hint="eastAsia"/>
          <w:color w:val="000000"/>
          <w:szCs w:val="24"/>
        </w:rPr>
        <w:t>相反，世人常看見</w:t>
      </w:r>
      <w:r w:rsidR="005809F6">
        <w:rPr>
          <w:rStyle w:val="apple-style-span"/>
          <w:rFonts w:hint="eastAsia"/>
          <w:color w:val="000000"/>
          <w:szCs w:val="24"/>
        </w:rPr>
        <w:t>單單為　神的榮耀而活</w:t>
      </w:r>
      <w:r w:rsidR="003059A9">
        <w:rPr>
          <w:rStyle w:val="apple-style-span"/>
          <w:rFonts w:hint="eastAsia"/>
          <w:color w:val="000000"/>
          <w:szCs w:val="24"/>
        </w:rPr>
        <w:t>的</w:t>
      </w:r>
      <w:r w:rsidR="00964F98">
        <w:rPr>
          <w:rStyle w:val="apple-style-span"/>
          <w:rFonts w:hint="eastAsia"/>
          <w:color w:val="000000"/>
          <w:szCs w:val="24"/>
        </w:rPr>
        <w:t>信徒充滿喜樂而大</w:t>
      </w:r>
      <w:r w:rsidR="00554518">
        <w:rPr>
          <w:rStyle w:val="apple-style-span"/>
          <w:rFonts w:hint="eastAsia"/>
          <w:color w:val="000000"/>
          <w:szCs w:val="24"/>
        </w:rPr>
        <w:t>惑</w:t>
      </w:r>
      <w:r w:rsidR="00964F98">
        <w:rPr>
          <w:rStyle w:val="apple-style-span"/>
          <w:rFonts w:hint="eastAsia"/>
          <w:color w:val="000000"/>
          <w:szCs w:val="24"/>
        </w:rPr>
        <w:t>不解，又</w:t>
      </w:r>
      <w:r w:rsidR="005809F6">
        <w:rPr>
          <w:rStyle w:val="apple-style-span"/>
          <w:rFonts w:hint="eastAsia"/>
          <w:color w:val="000000"/>
          <w:szCs w:val="24"/>
        </w:rPr>
        <w:t>看見他們</w:t>
      </w:r>
      <w:r w:rsidR="00964F98">
        <w:rPr>
          <w:rStyle w:val="apple-style-span"/>
          <w:rFonts w:hint="eastAsia"/>
          <w:color w:val="000000"/>
          <w:szCs w:val="24"/>
        </w:rPr>
        <w:t>在學業、工作、婚姻、家庭</w:t>
      </w:r>
      <w:r w:rsidR="005809F6">
        <w:rPr>
          <w:rStyle w:val="apple-style-span"/>
          <w:rFonts w:hint="eastAsia"/>
          <w:color w:val="000000"/>
          <w:szCs w:val="24"/>
        </w:rPr>
        <w:t>上都蒙耶和華賜福，並從一切禍坑裡、淤泥中得　神的保護，心裡也常存一顆謙卑和感恩的心；</w:t>
      </w:r>
      <w:r w:rsidR="003059A9">
        <w:rPr>
          <w:rStyle w:val="apple-style-span"/>
          <w:rFonts w:hint="eastAsia"/>
          <w:color w:val="000000"/>
          <w:szCs w:val="24"/>
        </w:rPr>
        <w:t>這時候，他們明白惟有耶和華才是真實的　神，並為人賜下真正的祝福</w:t>
      </w:r>
      <w:r w:rsidR="007674DA">
        <w:rPr>
          <w:rStyle w:val="apple-style-span"/>
          <w:rFonts w:hint="eastAsia"/>
          <w:color w:val="000000"/>
          <w:szCs w:val="24"/>
        </w:rPr>
        <w:t>而向祂作出「阿們」</w:t>
      </w:r>
      <w:r w:rsidR="00554518">
        <w:rPr>
          <w:rStyle w:val="apple-style-span"/>
          <w:rFonts w:hint="eastAsia"/>
          <w:color w:val="000000"/>
          <w:szCs w:val="24"/>
        </w:rPr>
        <w:t>聲</w:t>
      </w:r>
      <w:r w:rsidR="007674DA">
        <w:rPr>
          <w:rStyle w:val="apple-style-span"/>
          <w:rFonts w:hint="eastAsia"/>
          <w:color w:val="000000"/>
          <w:szCs w:val="24"/>
        </w:rPr>
        <w:t>的</w:t>
      </w:r>
      <w:r w:rsidR="00166199">
        <w:rPr>
          <w:rStyle w:val="apple-style-span"/>
          <w:rFonts w:hint="eastAsia"/>
          <w:color w:val="000000"/>
          <w:szCs w:val="24"/>
        </w:rPr>
        <w:t>祈</w:t>
      </w:r>
      <w:r w:rsidR="007674DA">
        <w:rPr>
          <w:rStyle w:val="apple-style-span"/>
          <w:rFonts w:hint="eastAsia"/>
          <w:color w:val="000000"/>
          <w:szCs w:val="24"/>
        </w:rPr>
        <w:t>禱</w:t>
      </w:r>
      <w:r w:rsidR="003059A9">
        <w:rPr>
          <w:rStyle w:val="apple-style-span"/>
          <w:rFonts w:hint="eastAsia"/>
          <w:color w:val="000000"/>
          <w:szCs w:val="24"/>
        </w:rPr>
        <w:t>。</w:t>
      </w:r>
    </w:p>
    <w:p w14:paraId="35FCB43F" w14:textId="77777777" w:rsidR="00B20F10" w:rsidRDefault="00B20F10" w:rsidP="00DC52BC">
      <w:pPr>
        <w:rPr>
          <w:rFonts w:hint="eastAsia"/>
        </w:rPr>
      </w:pPr>
      <w:r>
        <w:rPr>
          <w:rStyle w:val="apple-style-span"/>
          <w:rFonts w:hint="eastAsia"/>
          <w:color w:val="000000"/>
          <w:szCs w:val="24"/>
        </w:rPr>
        <w:t xml:space="preserve">　神在</w:t>
      </w:r>
      <w:proofErr w:type="gramStart"/>
      <w:r>
        <w:rPr>
          <w:rStyle w:val="apple-style-span"/>
          <w:rFonts w:hint="eastAsia"/>
          <w:color w:val="000000"/>
          <w:szCs w:val="24"/>
        </w:rPr>
        <w:t>審判所揀選</w:t>
      </w:r>
      <w:proofErr w:type="gramEnd"/>
      <w:r>
        <w:rPr>
          <w:rStyle w:val="apple-style-span"/>
          <w:rFonts w:hint="eastAsia"/>
          <w:color w:val="000000"/>
          <w:szCs w:val="24"/>
        </w:rPr>
        <w:t>的</w:t>
      </w:r>
      <w:r w:rsidRPr="00B20F10">
        <w:rPr>
          <w:rStyle w:val="apple-style-span"/>
          <w:rFonts w:hint="eastAsia"/>
          <w:color w:val="000000"/>
          <w:szCs w:val="24"/>
          <w:u w:val="single"/>
        </w:rPr>
        <w:t>以色列</w:t>
      </w:r>
      <w:r>
        <w:rPr>
          <w:rStyle w:val="apple-style-span"/>
          <w:rFonts w:hint="eastAsia"/>
          <w:color w:val="000000"/>
          <w:szCs w:val="24"/>
        </w:rPr>
        <w:t>百姓中，</w:t>
      </w:r>
      <w:r>
        <w:rPr>
          <w:rFonts w:hint="eastAsia"/>
        </w:rPr>
        <w:t>存留</w:t>
      </w:r>
      <w:r w:rsidR="004E0228">
        <w:rPr>
          <w:rFonts w:hint="eastAsia"/>
        </w:rPr>
        <w:t>了</w:t>
      </w:r>
      <w:r>
        <w:rPr>
          <w:rFonts w:hint="eastAsia"/>
        </w:rPr>
        <w:t>哪些人呢？</w:t>
      </w:r>
      <w:r w:rsidR="009C0C57">
        <w:rPr>
          <w:rFonts w:hint="eastAsia"/>
        </w:rPr>
        <w:t>請一起讀第8,9節：「</w:t>
      </w:r>
      <w:r w:rsidR="009C0C57" w:rsidRPr="009C0C57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耶和華如此說：葡萄中尋得新酒，人就說：不要毀壞，因為福在其中。我因我僕人的緣故也必照樣而行，不將他們全然毀滅</w:t>
      </w:r>
      <w:r w:rsidR="009C0C57" w:rsidRPr="009C0C57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proofErr w:type="gramStart"/>
      <w:r w:rsidR="009C0C57" w:rsidRPr="009C0C57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我必從</w:t>
      </w:r>
      <w:r w:rsidR="009C0C57" w:rsidRPr="00F73D92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  <w:u w:val="single"/>
        </w:rPr>
        <w:t>雅各</w:t>
      </w:r>
      <w:proofErr w:type="gramEnd"/>
      <w:r w:rsidR="009C0C57" w:rsidRPr="009C0C57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中領出後裔，從</w:t>
      </w:r>
      <w:r w:rsidR="009C0C57" w:rsidRPr="00F73D92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  <w:u w:val="single"/>
        </w:rPr>
        <w:t>猶大</w:t>
      </w:r>
      <w:r w:rsidR="009C0C57" w:rsidRPr="009C0C57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中領出承受</w:t>
      </w:r>
      <w:proofErr w:type="gramStart"/>
      <w:r w:rsidR="009C0C57" w:rsidRPr="009C0C57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我眾山的</w:t>
      </w:r>
      <w:proofErr w:type="gramEnd"/>
      <w:r w:rsidR="009C0C57" w:rsidRPr="009C0C57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。我的選民必承受；我的僕人要在那裡居住</w:t>
      </w:r>
      <w:r w:rsidR="009C0C57" w:rsidRPr="009C0C57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="009C0C57">
        <w:rPr>
          <w:rFonts w:hint="eastAsia"/>
        </w:rPr>
        <w:t>」</w:t>
      </w:r>
      <w:r w:rsidR="001D3914">
        <w:rPr>
          <w:rFonts w:hint="eastAsia"/>
        </w:rPr>
        <w:t>栽種葡萄的園主，</w:t>
      </w:r>
      <w:proofErr w:type="gramStart"/>
      <w:r w:rsidR="001D3914">
        <w:rPr>
          <w:rFonts w:hint="eastAsia"/>
        </w:rPr>
        <w:t>沒有把因發霉</w:t>
      </w:r>
      <w:proofErr w:type="gramEnd"/>
      <w:r w:rsidR="001D3914">
        <w:rPr>
          <w:rFonts w:hint="eastAsia"/>
        </w:rPr>
        <w:t>和腐爛的一掛葡萄全然丟棄，乃是</w:t>
      </w:r>
      <w:proofErr w:type="gramStart"/>
      <w:r w:rsidR="001D3914">
        <w:rPr>
          <w:rFonts w:hint="eastAsia"/>
        </w:rPr>
        <w:t>尋找</w:t>
      </w:r>
      <w:r w:rsidR="00F66B96">
        <w:rPr>
          <w:rFonts w:hint="eastAsia"/>
        </w:rPr>
        <w:t>和揀選</w:t>
      </w:r>
      <w:proofErr w:type="gramEnd"/>
      <w:r w:rsidR="001D3914">
        <w:rPr>
          <w:rFonts w:hint="eastAsia"/>
        </w:rPr>
        <w:t>其中仍</w:t>
      </w:r>
      <w:proofErr w:type="gramStart"/>
      <w:r w:rsidR="001D3914">
        <w:rPr>
          <w:rFonts w:hint="eastAsia"/>
        </w:rPr>
        <w:t>有汁水</w:t>
      </w:r>
      <w:proofErr w:type="gramEnd"/>
      <w:r w:rsidR="001D3914">
        <w:rPr>
          <w:rFonts w:hint="eastAsia"/>
        </w:rPr>
        <w:t>的葡萄</w:t>
      </w:r>
      <w:r w:rsidR="0010744B">
        <w:rPr>
          <w:rFonts w:hint="eastAsia"/>
        </w:rPr>
        <w:t>果子</w:t>
      </w:r>
      <w:r w:rsidR="001D3914">
        <w:rPr>
          <w:rFonts w:hint="eastAsia"/>
        </w:rPr>
        <w:t>來釀成</w:t>
      </w:r>
      <w:r w:rsidR="0010744B">
        <w:rPr>
          <w:rFonts w:hint="eastAsia"/>
        </w:rPr>
        <w:t>甘甜美</w:t>
      </w:r>
      <w:r w:rsidR="001D3914">
        <w:rPr>
          <w:rFonts w:hint="eastAsia"/>
        </w:rPr>
        <w:t>酒。</w:t>
      </w:r>
      <w:r w:rsidR="002618B5">
        <w:rPr>
          <w:rFonts w:hint="eastAsia"/>
        </w:rPr>
        <w:t>同樣，</w:t>
      </w:r>
      <w:r w:rsidR="001D3914">
        <w:rPr>
          <w:rFonts w:hint="eastAsia"/>
        </w:rPr>
        <w:t xml:space="preserve">　神也</w:t>
      </w:r>
      <w:proofErr w:type="gramStart"/>
      <w:r w:rsidR="001D3914">
        <w:rPr>
          <w:rFonts w:hint="eastAsia"/>
        </w:rPr>
        <w:t>必從要毀滅</w:t>
      </w:r>
      <w:r w:rsidR="009B6AE2">
        <w:rPr>
          <w:rFonts w:hint="eastAsia"/>
        </w:rPr>
        <w:t>悖逆</w:t>
      </w:r>
      <w:proofErr w:type="gramEnd"/>
      <w:r w:rsidR="001D3914">
        <w:rPr>
          <w:rFonts w:hint="eastAsia"/>
        </w:rPr>
        <w:t>的</w:t>
      </w:r>
      <w:proofErr w:type="gramStart"/>
      <w:r w:rsidR="001D3914" w:rsidRPr="001D3914">
        <w:rPr>
          <w:rFonts w:hint="eastAsia"/>
          <w:u w:val="single"/>
        </w:rPr>
        <w:t>以色列</w:t>
      </w:r>
      <w:r w:rsidR="00F66B96">
        <w:rPr>
          <w:rFonts w:hint="eastAsia"/>
        </w:rPr>
        <w:t>民</w:t>
      </w:r>
      <w:r w:rsidR="001D3914">
        <w:rPr>
          <w:rFonts w:hint="eastAsia"/>
        </w:rPr>
        <w:t>中留下</w:t>
      </w:r>
      <w:proofErr w:type="gramEnd"/>
      <w:r w:rsidR="009B6AE2" w:rsidRPr="009B6AE2">
        <w:rPr>
          <w:rStyle w:val="apple-style-span"/>
          <w:rFonts w:hAnsi="Comic Sans MS" w:hint="eastAsia"/>
          <w:color w:val="000000"/>
          <w:szCs w:val="24"/>
        </w:rPr>
        <w:t>承受</w:t>
      </w:r>
      <w:r w:rsidR="009B6AE2">
        <w:rPr>
          <w:rFonts w:hint="eastAsia"/>
        </w:rPr>
        <w:t xml:space="preserve">　神的基業的</w:t>
      </w:r>
      <w:r w:rsidR="001D3914">
        <w:rPr>
          <w:rFonts w:hint="eastAsia"/>
        </w:rPr>
        <w:t>「</w:t>
      </w:r>
      <w:proofErr w:type="gramStart"/>
      <w:r w:rsidR="001D3914">
        <w:rPr>
          <w:rFonts w:hint="eastAsia"/>
        </w:rPr>
        <w:t>剩男</w:t>
      </w:r>
      <w:proofErr w:type="gramEnd"/>
      <w:r w:rsidR="00F66B96">
        <w:rPr>
          <w:rFonts w:hint="eastAsia"/>
        </w:rPr>
        <w:t>」和「</w:t>
      </w:r>
      <w:r w:rsidR="001D3914">
        <w:rPr>
          <w:rFonts w:hint="eastAsia"/>
        </w:rPr>
        <w:t>剩女」</w:t>
      </w:r>
      <w:r w:rsidR="00AE654E">
        <w:rPr>
          <w:rFonts w:hint="eastAsia"/>
        </w:rPr>
        <w:t>，通過這些剩下的人來完成</w:t>
      </w:r>
      <w:proofErr w:type="gramStart"/>
      <w:r w:rsidR="00AE654E">
        <w:rPr>
          <w:rFonts w:hint="eastAsia"/>
        </w:rPr>
        <w:t>祂</w:t>
      </w:r>
      <w:proofErr w:type="gramEnd"/>
      <w:r w:rsidR="00AE654E">
        <w:rPr>
          <w:rFonts w:hint="eastAsia"/>
        </w:rPr>
        <w:t>的救贖工作</w:t>
      </w:r>
      <w:r w:rsidR="001D3914">
        <w:rPr>
          <w:rFonts w:hint="eastAsia"/>
        </w:rPr>
        <w:t>。</w:t>
      </w:r>
      <w:r w:rsidR="00393549">
        <w:rPr>
          <w:rFonts w:hint="eastAsia"/>
        </w:rPr>
        <w:t>表面看來，</w:t>
      </w:r>
      <w:r w:rsidR="006F756B">
        <w:rPr>
          <w:rFonts w:hint="eastAsia"/>
        </w:rPr>
        <w:t xml:space="preserve">　神的救贖工作常常</w:t>
      </w:r>
      <w:proofErr w:type="gramStart"/>
      <w:r w:rsidR="006F756B">
        <w:rPr>
          <w:rFonts w:hint="eastAsia"/>
        </w:rPr>
        <w:t>因悖逆</w:t>
      </w:r>
      <w:proofErr w:type="gramEnd"/>
      <w:r w:rsidR="006F756B">
        <w:rPr>
          <w:rFonts w:hint="eastAsia"/>
        </w:rPr>
        <w:t>的人而受威脅</w:t>
      </w:r>
      <w:r w:rsidR="00B3243C">
        <w:rPr>
          <w:rFonts w:hint="eastAsia"/>
        </w:rPr>
        <w:t>和</w:t>
      </w:r>
      <w:r w:rsidR="00554518">
        <w:rPr>
          <w:rFonts w:hint="eastAsia"/>
        </w:rPr>
        <w:t>受</w:t>
      </w:r>
      <w:r w:rsidR="00B3243C">
        <w:rPr>
          <w:rFonts w:hint="eastAsia"/>
        </w:rPr>
        <w:t>阻</w:t>
      </w:r>
      <w:r w:rsidR="00190386">
        <w:rPr>
          <w:rFonts w:hint="eastAsia"/>
        </w:rPr>
        <w:t>；</w:t>
      </w:r>
      <w:proofErr w:type="gramStart"/>
      <w:r w:rsidR="00190386">
        <w:rPr>
          <w:rFonts w:hint="eastAsia"/>
        </w:rPr>
        <w:t>悖逆的</w:t>
      </w:r>
      <w:proofErr w:type="gramEnd"/>
      <w:r w:rsidR="00190386">
        <w:rPr>
          <w:rFonts w:hint="eastAsia"/>
        </w:rPr>
        <w:t>人愈多，　神的工作似乎要失敗和失去盼望</w:t>
      </w:r>
      <w:r w:rsidR="00460DD1">
        <w:rPr>
          <w:rFonts w:hint="eastAsia"/>
        </w:rPr>
        <w:t>，</w:t>
      </w:r>
      <w:r w:rsidR="00190386">
        <w:rPr>
          <w:rFonts w:hint="eastAsia"/>
        </w:rPr>
        <w:t>但　神的救贖工作絕不會因人的</w:t>
      </w:r>
      <w:proofErr w:type="gramStart"/>
      <w:r w:rsidR="00190386">
        <w:rPr>
          <w:rFonts w:hint="eastAsia"/>
        </w:rPr>
        <w:t>悖逆而</w:t>
      </w:r>
      <w:proofErr w:type="gramEnd"/>
      <w:r w:rsidR="00190386">
        <w:rPr>
          <w:rFonts w:hint="eastAsia"/>
        </w:rPr>
        <w:t>遭遇失敗</w:t>
      </w:r>
      <w:r w:rsidR="00460DD1">
        <w:rPr>
          <w:rFonts w:hint="eastAsia"/>
        </w:rPr>
        <w:t>。在每</w:t>
      </w:r>
      <w:proofErr w:type="gramStart"/>
      <w:r w:rsidR="00460DD1">
        <w:rPr>
          <w:rFonts w:hint="eastAsia"/>
        </w:rPr>
        <w:t>個</w:t>
      </w:r>
      <w:proofErr w:type="gramEnd"/>
      <w:r w:rsidR="00460DD1">
        <w:rPr>
          <w:rFonts w:hint="eastAsia"/>
        </w:rPr>
        <w:t>時代裡，</w:t>
      </w:r>
      <w:r w:rsidR="00190386">
        <w:rPr>
          <w:rFonts w:hint="eastAsia"/>
        </w:rPr>
        <w:t xml:space="preserve">　</w:t>
      </w:r>
      <w:proofErr w:type="gramStart"/>
      <w:r w:rsidR="00190386">
        <w:rPr>
          <w:rFonts w:hint="eastAsia"/>
        </w:rPr>
        <w:t>神必在祂</w:t>
      </w:r>
      <w:proofErr w:type="gramEnd"/>
      <w:r w:rsidR="00190386">
        <w:rPr>
          <w:rFonts w:hint="eastAsia"/>
        </w:rPr>
        <w:t>的百姓中通過存留剩下的</w:t>
      </w:r>
      <w:r w:rsidR="00190386">
        <w:rPr>
          <w:rFonts w:hint="eastAsia"/>
        </w:rPr>
        <w:t>人，就是樹</w:t>
      </w:r>
      <w:proofErr w:type="gramStart"/>
      <w:r w:rsidR="00190386">
        <w:rPr>
          <w:rFonts w:hint="eastAsia"/>
        </w:rPr>
        <w:t>不</w:t>
      </w:r>
      <w:proofErr w:type="gramEnd"/>
      <w:r w:rsidR="00190386">
        <w:rPr>
          <w:rFonts w:hint="eastAsia"/>
        </w:rPr>
        <w:t>子來成就</w:t>
      </w:r>
      <w:proofErr w:type="gramStart"/>
      <w:r w:rsidR="00190386">
        <w:rPr>
          <w:rFonts w:hint="eastAsia"/>
        </w:rPr>
        <w:t>祂</w:t>
      </w:r>
      <w:proofErr w:type="gramEnd"/>
      <w:r w:rsidR="00190386">
        <w:rPr>
          <w:rFonts w:hint="eastAsia"/>
        </w:rPr>
        <w:t>的救贖</w:t>
      </w:r>
      <w:r w:rsidR="00B3243C">
        <w:rPr>
          <w:rFonts w:hint="eastAsia"/>
        </w:rPr>
        <w:t>工作</w:t>
      </w:r>
      <w:r w:rsidR="00190386">
        <w:rPr>
          <w:rFonts w:hint="eastAsia"/>
        </w:rPr>
        <w:t>。</w:t>
      </w:r>
      <w:r w:rsidR="00243C1F">
        <w:rPr>
          <w:rFonts w:hint="eastAsia"/>
        </w:rPr>
        <w:t>在</w:t>
      </w:r>
      <w:r w:rsidR="00B3243C" w:rsidRPr="00243C1F">
        <w:rPr>
          <w:rFonts w:hint="eastAsia"/>
          <w:u w:val="single"/>
        </w:rPr>
        <w:t>以利亞</w:t>
      </w:r>
      <w:r w:rsidR="00243C1F">
        <w:rPr>
          <w:rFonts w:hint="eastAsia"/>
        </w:rPr>
        <w:t>的時代，</w:t>
      </w:r>
      <w:r w:rsidR="00243C1F" w:rsidRPr="00243C1F">
        <w:rPr>
          <w:rFonts w:hint="eastAsia"/>
          <w:u w:val="single"/>
        </w:rPr>
        <w:t>以色列</w:t>
      </w:r>
      <w:r w:rsidR="00243C1F">
        <w:rPr>
          <w:rFonts w:hint="eastAsia"/>
        </w:rPr>
        <w:t>百姓看來全都向</w:t>
      </w:r>
      <w:proofErr w:type="gramStart"/>
      <w:r w:rsidR="00243C1F">
        <w:rPr>
          <w:rFonts w:hint="eastAsia"/>
        </w:rPr>
        <w:t>巴力和亞舍拉</w:t>
      </w:r>
      <w:proofErr w:type="gramEnd"/>
      <w:r w:rsidR="00243C1F">
        <w:rPr>
          <w:rFonts w:hint="eastAsia"/>
        </w:rPr>
        <w:t>偶像跪拜，</w:t>
      </w:r>
      <w:r w:rsidR="00243C1F" w:rsidRPr="00243C1F">
        <w:rPr>
          <w:rFonts w:hint="eastAsia"/>
          <w:u w:val="single"/>
        </w:rPr>
        <w:t>以利亞</w:t>
      </w:r>
      <w:proofErr w:type="gramStart"/>
      <w:r w:rsidR="00243C1F">
        <w:rPr>
          <w:rFonts w:hint="eastAsia"/>
        </w:rPr>
        <w:t>因望住</w:t>
      </w:r>
      <w:proofErr w:type="gramEnd"/>
      <w:r w:rsidR="00243C1F">
        <w:rPr>
          <w:rFonts w:hint="eastAsia"/>
        </w:rPr>
        <w:t>這</w:t>
      </w:r>
      <w:r w:rsidR="000D3466">
        <w:rPr>
          <w:rFonts w:hint="eastAsia"/>
        </w:rPr>
        <w:t>樣的</w:t>
      </w:r>
      <w:r w:rsidR="00243C1F">
        <w:rPr>
          <w:rFonts w:hint="eastAsia"/>
        </w:rPr>
        <w:t>時代，就歎息呻吟說：「</w:t>
      </w:r>
      <w:r w:rsidR="00243C1F" w:rsidRPr="00243C1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只剩下我</w:t>
      </w:r>
      <w:proofErr w:type="gramStart"/>
      <w:r w:rsidR="00243C1F" w:rsidRPr="00243C1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一</w:t>
      </w:r>
      <w:proofErr w:type="gramEnd"/>
      <w:r w:rsidR="00243C1F" w:rsidRPr="00243C1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個</w:t>
      </w:r>
      <w:r w:rsidR="00243C1F" w:rsidRPr="00243C1F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人</w:t>
      </w:r>
      <w:r w:rsidR="00243C1F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="00243C1F">
        <w:rPr>
          <w:rFonts w:hint="eastAsia"/>
        </w:rPr>
        <w:t>」(王上19:14)</w:t>
      </w:r>
      <w:r w:rsidR="00DD30B2">
        <w:rPr>
          <w:rFonts w:hint="eastAsia"/>
        </w:rPr>
        <w:t>但　神卻說：「</w:t>
      </w:r>
      <w:r w:rsidR="00DD30B2" w:rsidRPr="00DD30B2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但我在</w:t>
      </w:r>
      <w:r w:rsidR="00DD30B2" w:rsidRPr="003D623B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  <w:u w:val="single"/>
        </w:rPr>
        <w:t>以色列</w:t>
      </w:r>
      <w:r w:rsidR="00DD30B2" w:rsidRPr="00DD30B2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人中為自己留下七千人，是未曾向巴力屈膝的，未曾與巴力親嘴的</w:t>
      </w:r>
      <w:r w:rsidR="00DD30B2" w:rsidRPr="00DD30B2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="00DD30B2">
        <w:rPr>
          <w:rFonts w:hint="eastAsia"/>
        </w:rPr>
        <w:t>」(王上19:</w:t>
      </w:r>
      <w:proofErr w:type="gramStart"/>
      <w:r w:rsidR="00DD30B2">
        <w:rPr>
          <w:rFonts w:hint="eastAsia"/>
        </w:rPr>
        <w:t>18)</w:t>
      </w:r>
      <w:r w:rsidR="00CF7792">
        <w:rPr>
          <w:rFonts w:hint="eastAsia"/>
        </w:rPr>
        <w:t>在今日</w:t>
      </w:r>
      <w:r w:rsidR="00460DD1">
        <w:rPr>
          <w:rFonts w:hint="eastAsia"/>
        </w:rPr>
        <w:t>的校園中</w:t>
      </w:r>
      <w:proofErr w:type="gramEnd"/>
      <w:r w:rsidR="00CF7792">
        <w:rPr>
          <w:rFonts w:hint="eastAsia"/>
        </w:rPr>
        <w:t>，到處仍</w:t>
      </w:r>
      <w:r w:rsidR="00460DD1">
        <w:rPr>
          <w:rFonts w:hint="eastAsia"/>
        </w:rPr>
        <w:t>有</w:t>
      </w:r>
      <w:r w:rsidR="00CF7792">
        <w:rPr>
          <w:rFonts w:hint="eastAsia"/>
        </w:rPr>
        <w:t xml:space="preserve">　神所留下聖潔的種類，</w:t>
      </w:r>
      <w:r w:rsidR="003B615D">
        <w:rPr>
          <w:rFonts w:hint="eastAsia"/>
        </w:rPr>
        <w:t>他們要好似</w:t>
      </w:r>
      <w:r w:rsidR="003B615D" w:rsidRPr="003B615D">
        <w:rPr>
          <w:rFonts w:hint="eastAsia"/>
          <w:u w:val="single"/>
        </w:rPr>
        <w:t>以賽亞</w:t>
      </w:r>
      <w:r w:rsidR="003B615D">
        <w:rPr>
          <w:rFonts w:hint="eastAsia"/>
        </w:rPr>
        <w:t>和</w:t>
      </w:r>
      <w:r w:rsidR="00BE58A0" w:rsidRPr="00BE58A0">
        <w:rPr>
          <w:rFonts w:hint="eastAsia"/>
          <w:u w:val="single"/>
        </w:rPr>
        <w:t>以利亞</w:t>
      </w:r>
      <w:r w:rsidR="003B615D">
        <w:rPr>
          <w:rFonts w:hint="eastAsia"/>
        </w:rPr>
        <w:t>一樣，成為</w:t>
      </w:r>
      <w:r w:rsidR="00CF7792">
        <w:rPr>
          <w:rFonts w:hint="eastAsia"/>
        </w:rPr>
        <w:t>有信心的　神的僕人。</w:t>
      </w:r>
      <w:r w:rsidR="00B3243C">
        <w:rPr>
          <w:rFonts w:hint="eastAsia"/>
        </w:rPr>
        <w:t>祈求　神幫助我們</w:t>
      </w:r>
      <w:r w:rsidR="003B615D">
        <w:rPr>
          <w:rFonts w:hint="eastAsia"/>
        </w:rPr>
        <w:t>不要</w:t>
      </w:r>
      <w:r w:rsidR="003D623B">
        <w:rPr>
          <w:rFonts w:hint="eastAsia"/>
        </w:rPr>
        <w:t>在偶像充斥</w:t>
      </w:r>
      <w:r w:rsidR="00554518">
        <w:rPr>
          <w:rFonts w:hint="eastAsia"/>
        </w:rPr>
        <w:t>、林立</w:t>
      </w:r>
      <w:r w:rsidR="003D623B">
        <w:rPr>
          <w:rFonts w:hint="eastAsia"/>
        </w:rPr>
        <w:t>和悖逆的人加增的世代中</w:t>
      </w:r>
      <w:r w:rsidR="003B615D">
        <w:rPr>
          <w:rFonts w:hint="eastAsia"/>
        </w:rPr>
        <w:t>，</w:t>
      </w:r>
      <w:r w:rsidR="000D3466">
        <w:rPr>
          <w:rFonts w:hint="eastAsia"/>
        </w:rPr>
        <w:t>生出</w:t>
      </w:r>
      <w:r w:rsidR="003B615D">
        <w:rPr>
          <w:rFonts w:hint="eastAsia"/>
        </w:rPr>
        <w:t>灰心和絕望</w:t>
      </w:r>
      <w:r w:rsidR="003D623B">
        <w:rPr>
          <w:rFonts w:hint="eastAsia"/>
        </w:rPr>
        <w:t>，</w:t>
      </w:r>
      <w:r w:rsidR="00E13A18">
        <w:rPr>
          <w:rFonts w:hint="eastAsia"/>
        </w:rPr>
        <w:t>而</w:t>
      </w:r>
      <w:r w:rsidR="003B615D">
        <w:rPr>
          <w:rFonts w:hint="eastAsia"/>
        </w:rPr>
        <w:t>是</w:t>
      </w:r>
      <w:r w:rsidR="003D623B">
        <w:rPr>
          <w:rFonts w:hint="eastAsia"/>
        </w:rPr>
        <w:t>擁有信心和盼望，成為被　神揀選作剩下的人，</w:t>
      </w:r>
      <w:r w:rsidR="000D3466">
        <w:rPr>
          <w:rFonts w:hint="eastAsia"/>
        </w:rPr>
        <w:t>亦</w:t>
      </w:r>
      <w:r w:rsidR="003D623B">
        <w:rPr>
          <w:rFonts w:hint="eastAsia"/>
        </w:rPr>
        <w:t>可以在　神的救贖工作上被寶貴使用。</w:t>
      </w:r>
    </w:p>
    <w:p w14:paraId="3A9BA908" w14:textId="77777777" w:rsidR="0010744B" w:rsidRDefault="00BA5FFE" w:rsidP="00BA5FFE">
      <w:pPr>
        <w:rPr>
          <w:rFonts w:hint="eastAsia"/>
        </w:rPr>
      </w:pP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神要創造</w:t>
      </w:r>
      <w:proofErr w:type="gramEnd"/>
      <w:r>
        <w:rPr>
          <w:rFonts w:hint="eastAsia"/>
        </w:rPr>
        <w:t>甚麼新的歷史呢？請一起讀第17節：「</w:t>
      </w:r>
      <w:r w:rsidRPr="00BA5FF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看哪，我造新天新地；從前的事不再被記念，也不再追想</w:t>
      </w:r>
      <w:r w:rsidRPr="00BA5FFE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>
        <w:rPr>
          <w:rFonts w:hint="eastAsia"/>
        </w:rPr>
        <w:t>」</w:t>
      </w:r>
      <w:r w:rsidR="0013792E">
        <w:rPr>
          <w:rFonts w:hint="eastAsia"/>
        </w:rPr>
        <w:t xml:space="preserve">　神說：「</w:t>
      </w:r>
      <w:proofErr w:type="gramStart"/>
      <w:r w:rsidR="0013792E">
        <w:rPr>
          <w:rFonts w:hint="eastAsia"/>
        </w:rPr>
        <w:t>祂</w:t>
      </w:r>
      <w:proofErr w:type="gramEnd"/>
      <w:r w:rsidR="0013792E">
        <w:rPr>
          <w:rFonts w:hint="eastAsia"/>
        </w:rPr>
        <w:t>要親自造新天新地。」顧名思義，「</w:t>
      </w:r>
      <w:r w:rsidR="0013792E" w:rsidRPr="0013792E">
        <w:rPr>
          <w:rFonts w:ascii="華康古印體(P)" w:eastAsia="華康古印體(P)" w:hint="eastAsia"/>
          <w:b/>
        </w:rPr>
        <w:t>新天新地</w:t>
      </w:r>
      <w:r w:rsidR="0013792E">
        <w:rPr>
          <w:rFonts w:hint="eastAsia"/>
        </w:rPr>
        <w:t>」指著跟舊有或現有的天與地完全不同，是不一樣的天空。而且，從前的事不再被記念，也不再追想。</w:t>
      </w:r>
      <w:r w:rsidR="00C56B32">
        <w:rPr>
          <w:rFonts w:hint="eastAsia"/>
        </w:rPr>
        <w:t>狹義上</w:t>
      </w:r>
      <w:r w:rsidR="0013792E">
        <w:rPr>
          <w:rFonts w:hint="eastAsia"/>
        </w:rPr>
        <w:t>，這</w:t>
      </w:r>
      <w:r w:rsidR="003437D2">
        <w:rPr>
          <w:rFonts w:hint="eastAsia"/>
        </w:rPr>
        <w:t>個新天地</w:t>
      </w:r>
      <w:r w:rsidR="0013792E">
        <w:rPr>
          <w:rFonts w:hint="eastAsia"/>
        </w:rPr>
        <w:t>指著</w:t>
      </w:r>
      <w:r w:rsidR="0013792E" w:rsidRPr="0013792E">
        <w:rPr>
          <w:rFonts w:hint="eastAsia"/>
          <w:u w:val="single"/>
        </w:rPr>
        <w:t>以色列</w:t>
      </w:r>
      <w:r w:rsidR="0013792E">
        <w:rPr>
          <w:rFonts w:hint="eastAsia"/>
        </w:rPr>
        <w:t>從</w:t>
      </w:r>
      <w:proofErr w:type="gramStart"/>
      <w:r w:rsidR="0013792E">
        <w:rPr>
          <w:rFonts w:hint="eastAsia"/>
        </w:rPr>
        <w:t>被俘擄中返回</w:t>
      </w:r>
      <w:proofErr w:type="gramEnd"/>
      <w:r w:rsidR="0013792E" w:rsidRPr="0013792E">
        <w:rPr>
          <w:rFonts w:hint="eastAsia"/>
          <w:u w:val="single"/>
        </w:rPr>
        <w:t>耶路撒冷</w:t>
      </w:r>
      <w:r w:rsidR="0013792E">
        <w:rPr>
          <w:rFonts w:hint="eastAsia"/>
        </w:rPr>
        <w:t>，使荒廢了的</w:t>
      </w:r>
      <w:r w:rsidR="0013792E" w:rsidRPr="0013792E">
        <w:rPr>
          <w:rFonts w:hint="eastAsia"/>
          <w:u w:val="single"/>
        </w:rPr>
        <w:t>耶路撒冷</w:t>
      </w:r>
      <w:r w:rsidR="00477734">
        <w:rPr>
          <w:rFonts w:hint="eastAsia"/>
        </w:rPr>
        <w:t>重新被建造</w:t>
      </w:r>
      <w:r w:rsidR="0013792E">
        <w:rPr>
          <w:rFonts w:hint="eastAsia"/>
        </w:rPr>
        <w:t>。</w:t>
      </w:r>
      <w:r w:rsidR="0013792E" w:rsidRPr="0013792E">
        <w:rPr>
          <w:rFonts w:hint="eastAsia"/>
          <w:u w:val="single"/>
        </w:rPr>
        <w:t>以色列</w:t>
      </w:r>
      <w:r w:rsidR="0013792E">
        <w:rPr>
          <w:rFonts w:hint="eastAsia"/>
        </w:rPr>
        <w:t>在</w:t>
      </w:r>
      <w:r w:rsidR="0013792E" w:rsidRPr="003437D2">
        <w:rPr>
          <w:rFonts w:hint="eastAsia"/>
          <w:u w:val="single"/>
        </w:rPr>
        <w:t>巴比倫</w:t>
      </w:r>
      <w:r w:rsidR="0013792E">
        <w:rPr>
          <w:rFonts w:hint="eastAsia"/>
        </w:rPr>
        <w:t>的俘擄生活中渡過了70年</w:t>
      </w:r>
      <w:r w:rsidR="00C93347">
        <w:rPr>
          <w:rFonts w:hint="eastAsia"/>
        </w:rPr>
        <w:t>；</w:t>
      </w:r>
      <w:r w:rsidR="0013792E">
        <w:rPr>
          <w:rFonts w:hint="eastAsia"/>
        </w:rPr>
        <w:t>到了時候，　神通過</w:t>
      </w:r>
      <w:r w:rsidR="00192D8E" w:rsidRPr="0013792E">
        <w:rPr>
          <w:rFonts w:hint="eastAsia"/>
          <w:u w:val="single"/>
        </w:rPr>
        <w:t>波斯</w:t>
      </w:r>
      <w:proofErr w:type="gramStart"/>
      <w:r w:rsidR="00192D8E">
        <w:rPr>
          <w:rFonts w:hint="eastAsia"/>
        </w:rPr>
        <w:t>王</w:t>
      </w:r>
      <w:r w:rsidR="00192D8E" w:rsidRPr="0013792E">
        <w:rPr>
          <w:rFonts w:hint="eastAsia"/>
          <w:u w:val="single"/>
        </w:rPr>
        <w:t>古列</w:t>
      </w:r>
      <w:r w:rsidR="00192D8E">
        <w:rPr>
          <w:rFonts w:hint="eastAsia"/>
        </w:rPr>
        <w:t>的心受</w:t>
      </w:r>
      <w:proofErr w:type="gramEnd"/>
      <w:r w:rsidR="00192D8E">
        <w:rPr>
          <w:rFonts w:hint="eastAsia"/>
        </w:rPr>
        <w:t>感動，宣佈</w:t>
      </w:r>
      <w:r w:rsidR="00C56B32">
        <w:rPr>
          <w:rFonts w:hint="eastAsia"/>
        </w:rPr>
        <w:t>使</w:t>
      </w:r>
      <w:r w:rsidR="00192D8E" w:rsidRPr="00192D8E">
        <w:rPr>
          <w:rFonts w:hint="eastAsia"/>
          <w:u w:val="single"/>
        </w:rPr>
        <w:t>以色列</w:t>
      </w:r>
      <w:r w:rsidR="00192D8E">
        <w:rPr>
          <w:rFonts w:hint="eastAsia"/>
        </w:rPr>
        <w:t>從受羞辱的俘擄生活</w:t>
      </w:r>
      <w:r w:rsidR="00C93347">
        <w:rPr>
          <w:rFonts w:hint="eastAsia"/>
        </w:rPr>
        <w:t>裡</w:t>
      </w:r>
      <w:r w:rsidR="00192D8E">
        <w:rPr>
          <w:rFonts w:hint="eastAsia"/>
        </w:rPr>
        <w:t>得釋放；可以返回應許之地</w:t>
      </w:r>
      <w:r w:rsidR="00C56B32">
        <w:rPr>
          <w:rFonts w:hint="eastAsia"/>
        </w:rPr>
        <w:t>和故鄉</w:t>
      </w:r>
      <w:r w:rsidR="00C56B32" w:rsidRPr="0013792E">
        <w:rPr>
          <w:rFonts w:hint="eastAsia"/>
          <w:u w:val="single"/>
        </w:rPr>
        <w:t>耶路撒冷</w:t>
      </w:r>
      <w:r w:rsidR="00192D8E">
        <w:rPr>
          <w:rFonts w:hint="eastAsia"/>
        </w:rPr>
        <w:t>，再次重建</w:t>
      </w:r>
      <w:r w:rsidR="00C56B32">
        <w:rPr>
          <w:rFonts w:hint="eastAsia"/>
        </w:rPr>
        <w:t>家園、</w:t>
      </w:r>
      <w:r w:rsidR="00192D8E">
        <w:rPr>
          <w:rFonts w:hint="eastAsia"/>
        </w:rPr>
        <w:t>聖殿和城牆，並恢復崇拜</w:t>
      </w:r>
      <w:r w:rsidR="00C56B32">
        <w:rPr>
          <w:rFonts w:hint="eastAsia"/>
        </w:rPr>
        <w:t>和讚美</w:t>
      </w:r>
      <w:r w:rsidR="00192D8E">
        <w:rPr>
          <w:rFonts w:hint="eastAsia"/>
        </w:rPr>
        <w:t>，過新的人生。</w:t>
      </w:r>
    </w:p>
    <w:p w14:paraId="00B07113" w14:textId="77777777" w:rsidR="00C56B32" w:rsidRDefault="00C56B32" w:rsidP="00BA5FFE">
      <w:pPr>
        <w:rPr>
          <w:rFonts w:hint="eastAsia"/>
        </w:rPr>
      </w:pPr>
      <w:r>
        <w:rPr>
          <w:rFonts w:hint="eastAsia"/>
        </w:rPr>
        <w:t>而廣義上，這新天新地</w:t>
      </w:r>
      <w:r w:rsidR="00C93347">
        <w:rPr>
          <w:rFonts w:hint="eastAsia"/>
        </w:rPr>
        <w:t>更</w:t>
      </w:r>
      <w:r>
        <w:rPr>
          <w:rFonts w:hint="eastAsia"/>
        </w:rPr>
        <w:t>指著</w:t>
      </w:r>
      <w:r w:rsidR="00B8249C">
        <w:rPr>
          <w:rFonts w:hint="eastAsia"/>
        </w:rPr>
        <w:t>通過</w:t>
      </w:r>
      <w:proofErr w:type="gramStart"/>
      <w:r w:rsidR="00B8249C">
        <w:rPr>
          <w:rFonts w:hint="eastAsia"/>
        </w:rPr>
        <w:t>彌</w:t>
      </w:r>
      <w:proofErr w:type="gramEnd"/>
      <w:r w:rsidR="00B8249C">
        <w:rPr>
          <w:rFonts w:hint="eastAsia"/>
        </w:rPr>
        <w:t>賽亞耶穌的來臨管治的時候，</w:t>
      </w:r>
      <w:r w:rsidR="00373E63">
        <w:rPr>
          <w:rFonts w:hint="eastAsia"/>
        </w:rPr>
        <w:t>所成就</w:t>
      </w:r>
      <w:r w:rsidR="00B8249C">
        <w:rPr>
          <w:rFonts w:hint="eastAsia"/>
        </w:rPr>
        <w:t>不再有憂愁和痛苦</w:t>
      </w:r>
      <w:r w:rsidR="00373E63">
        <w:rPr>
          <w:rFonts w:hint="eastAsia"/>
        </w:rPr>
        <w:t>的樂土。新天新地是創造主　神以</w:t>
      </w:r>
      <w:proofErr w:type="gramStart"/>
      <w:r w:rsidR="00373E63">
        <w:rPr>
          <w:rFonts w:hint="eastAsia"/>
        </w:rPr>
        <w:t>祂</w:t>
      </w:r>
      <w:proofErr w:type="gramEnd"/>
      <w:r w:rsidR="00373E63">
        <w:rPr>
          <w:rFonts w:hint="eastAsia"/>
        </w:rPr>
        <w:t>絕對的權</w:t>
      </w:r>
      <w:r w:rsidR="00C93347">
        <w:rPr>
          <w:rFonts w:hint="eastAsia"/>
        </w:rPr>
        <w:t>能</w:t>
      </w:r>
      <w:r w:rsidR="00373E63">
        <w:rPr>
          <w:rFonts w:hint="eastAsia"/>
        </w:rPr>
        <w:t>來</w:t>
      </w:r>
      <w:r w:rsidR="00477734">
        <w:rPr>
          <w:rFonts w:hint="eastAsia"/>
        </w:rPr>
        <w:t>造成和</w:t>
      </w:r>
      <w:proofErr w:type="gramStart"/>
      <w:r w:rsidR="00373E63">
        <w:rPr>
          <w:rFonts w:hint="eastAsia"/>
        </w:rPr>
        <w:t>堅</w:t>
      </w:r>
      <w:proofErr w:type="gramEnd"/>
      <w:r w:rsidR="00373E63">
        <w:rPr>
          <w:rFonts w:hint="eastAsia"/>
        </w:rPr>
        <w:t>立，有　神的公義完全實踐的地方。新天新地並非單單指著一處</w:t>
      </w:r>
      <w:r w:rsidR="00373D39">
        <w:rPr>
          <w:rFonts w:hint="eastAsia"/>
        </w:rPr>
        <w:t>物質的</w:t>
      </w:r>
      <w:r w:rsidR="00373E63">
        <w:rPr>
          <w:rFonts w:hint="eastAsia"/>
        </w:rPr>
        <w:t>地方，</w:t>
      </w:r>
      <w:proofErr w:type="gramStart"/>
      <w:r w:rsidR="00373E63">
        <w:rPr>
          <w:rFonts w:hint="eastAsia"/>
        </w:rPr>
        <w:t>而是彌</w:t>
      </w:r>
      <w:proofErr w:type="gramEnd"/>
      <w:r w:rsidR="00373E63">
        <w:rPr>
          <w:rFonts w:hint="eastAsia"/>
        </w:rPr>
        <w:t>賽亞所管治的國度。</w:t>
      </w:r>
      <w:proofErr w:type="gramStart"/>
      <w:r w:rsidR="00373E63">
        <w:rPr>
          <w:rFonts w:hint="eastAsia"/>
        </w:rPr>
        <w:t xml:space="preserve">按照　</w:t>
      </w:r>
      <w:proofErr w:type="gramEnd"/>
      <w:r w:rsidR="00373E63">
        <w:rPr>
          <w:rFonts w:hint="eastAsia"/>
        </w:rPr>
        <w:t>神的應許，七百年後在</w:t>
      </w:r>
      <w:r w:rsidR="00373E63" w:rsidRPr="00373E63">
        <w:rPr>
          <w:rFonts w:hint="eastAsia"/>
          <w:u w:val="single"/>
        </w:rPr>
        <w:t>猶大</w:t>
      </w:r>
      <w:r w:rsidR="00373E63">
        <w:rPr>
          <w:rFonts w:hint="eastAsia"/>
        </w:rPr>
        <w:t>地的</w:t>
      </w:r>
      <w:r w:rsidR="00373E63" w:rsidRPr="00373E63">
        <w:rPr>
          <w:rFonts w:hint="eastAsia"/>
          <w:u w:val="single"/>
        </w:rPr>
        <w:t>伯利恆</w:t>
      </w:r>
      <w:r w:rsidR="00373E63">
        <w:rPr>
          <w:rFonts w:hint="eastAsia"/>
        </w:rPr>
        <w:t>，人類的救主耶穌基督</w:t>
      </w:r>
      <w:r w:rsidR="00421CCD">
        <w:rPr>
          <w:rFonts w:hint="eastAsia"/>
        </w:rPr>
        <w:t>以嬰孩的樣式</w:t>
      </w:r>
      <w:r w:rsidR="00373E63">
        <w:rPr>
          <w:rFonts w:hint="eastAsia"/>
        </w:rPr>
        <w:t>在馬</w:t>
      </w:r>
      <w:r w:rsidR="00C93347">
        <w:rPr>
          <w:rFonts w:hint="eastAsia"/>
        </w:rPr>
        <w:t>槽</w:t>
      </w:r>
      <w:r w:rsidR="00421CCD">
        <w:rPr>
          <w:rFonts w:hint="eastAsia"/>
        </w:rPr>
        <w:t>中</w:t>
      </w:r>
      <w:r w:rsidR="00373E63">
        <w:rPr>
          <w:rFonts w:hint="eastAsia"/>
        </w:rPr>
        <w:t>誕生</w:t>
      </w:r>
      <w:r w:rsidR="00E660B4">
        <w:rPr>
          <w:rFonts w:hint="eastAsia"/>
        </w:rPr>
        <w:t>；藉此開始了　神的國降臨的新的歷史</w:t>
      </w:r>
      <w:r w:rsidR="00373D39">
        <w:rPr>
          <w:rFonts w:hint="eastAsia"/>
        </w:rPr>
        <w:t>工作</w:t>
      </w:r>
      <w:r w:rsidR="00E660B4">
        <w:rPr>
          <w:rFonts w:hint="eastAsia"/>
        </w:rPr>
        <w:t>，</w:t>
      </w:r>
      <w:proofErr w:type="gramStart"/>
      <w:r w:rsidR="002200E8">
        <w:rPr>
          <w:rFonts w:hint="eastAsia"/>
        </w:rPr>
        <w:t>凡住在</w:t>
      </w:r>
      <w:proofErr w:type="gramEnd"/>
      <w:r w:rsidR="002200E8">
        <w:rPr>
          <w:rFonts w:hint="eastAsia"/>
        </w:rPr>
        <w:t>新天新地的人，他們從前的罪惡</w:t>
      </w:r>
      <w:proofErr w:type="gramStart"/>
      <w:r w:rsidR="002200E8">
        <w:rPr>
          <w:rFonts w:hint="eastAsia"/>
        </w:rPr>
        <w:t>和過犯不再</w:t>
      </w:r>
      <w:proofErr w:type="gramEnd"/>
      <w:r w:rsidR="002200E8">
        <w:rPr>
          <w:rFonts w:hint="eastAsia"/>
        </w:rPr>
        <w:t>被記念，表示一切在耶穌基督</w:t>
      </w:r>
      <w:proofErr w:type="gramStart"/>
      <w:r w:rsidR="002200E8">
        <w:rPr>
          <w:rFonts w:hint="eastAsia"/>
        </w:rPr>
        <w:t>裏</w:t>
      </w:r>
      <w:proofErr w:type="gramEnd"/>
      <w:r w:rsidR="002200E8">
        <w:rPr>
          <w:rFonts w:hint="eastAsia"/>
        </w:rPr>
        <w:t>的人，不再被定罪。(羅</w:t>
      </w:r>
      <w:proofErr w:type="gramStart"/>
      <w:r w:rsidR="002200E8">
        <w:rPr>
          <w:rFonts w:hint="eastAsia"/>
        </w:rPr>
        <w:t>8:1)</w:t>
      </w:r>
      <w:r w:rsidR="002B6655">
        <w:rPr>
          <w:rFonts w:hint="eastAsia"/>
        </w:rPr>
        <w:t>由於</w:t>
      </w:r>
      <w:r w:rsidR="00D0760B">
        <w:rPr>
          <w:rFonts w:hint="eastAsia"/>
        </w:rPr>
        <w:t>造新天新地的事太過驚人</w:t>
      </w:r>
      <w:proofErr w:type="gramEnd"/>
      <w:r w:rsidR="00D0760B">
        <w:rPr>
          <w:rFonts w:hint="eastAsia"/>
        </w:rPr>
        <w:t>，所以　神</w:t>
      </w:r>
      <w:r w:rsidR="003437D2">
        <w:rPr>
          <w:rFonts w:hint="eastAsia"/>
        </w:rPr>
        <w:t>以</w:t>
      </w:r>
      <w:r w:rsidR="00D0760B">
        <w:rPr>
          <w:rFonts w:hint="eastAsia"/>
        </w:rPr>
        <w:t>「</w:t>
      </w:r>
      <w:r w:rsidR="00D0760B" w:rsidRPr="00BA5FF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看哪</w:t>
      </w:r>
      <w:r w:rsidR="00D0760B">
        <w:rPr>
          <w:rFonts w:hint="eastAsia"/>
        </w:rPr>
        <w:t>」</w:t>
      </w:r>
      <w:r w:rsidR="00B47F19">
        <w:rPr>
          <w:rFonts w:hint="eastAsia"/>
        </w:rPr>
        <w:t>來引起人的注</w:t>
      </w:r>
      <w:r w:rsidR="00C93347">
        <w:rPr>
          <w:rFonts w:hint="eastAsia"/>
        </w:rPr>
        <w:t>意</w:t>
      </w:r>
      <w:r w:rsidR="00B47F19">
        <w:rPr>
          <w:rFonts w:hint="eastAsia"/>
        </w:rPr>
        <w:t>。</w:t>
      </w:r>
    </w:p>
    <w:p w14:paraId="0BEE9F3A" w14:textId="77777777" w:rsidR="007343D4" w:rsidRDefault="007343D4" w:rsidP="00BA5FFE">
      <w:pPr>
        <w:rPr>
          <w:rStyle w:val="apple-style-span"/>
          <w:rFonts w:hAnsi="新細明體" w:cs="新細明體" w:hint="eastAsia"/>
          <w:color w:val="000000"/>
          <w:szCs w:val="24"/>
        </w:rPr>
      </w:pPr>
      <w:r>
        <w:rPr>
          <w:rFonts w:hint="eastAsia"/>
        </w:rPr>
        <w:t>那麼，住在新天新地的人要得享甚麼祝福呢？請看第18-25節，在新天新地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所享受的祝福極之浩</w:t>
      </w:r>
      <w:r w:rsidR="003437D2">
        <w:rPr>
          <w:rFonts w:hint="eastAsia"/>
        </w:rPr>
        <w:t>大</w:t>
      </w:r>
      <w:r>
        <w:rPr>
          <w:rFonts w:hint="eastAsia"/>
        </w:rPr>
        <w:t>，在那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必不再聽見哭泣的聲音和</w:t>
      </w:r>
      <w:r>
        <w:rPr>
          <w:rFonts w:hint="eastAsia"/>
        </w:rPr>
        <w:lastRenderedPageBreak/>
        <w:t>哀號的聲音</w:t>
      </w:r>
      <w:r w:rsidRPr="00852498">
        <w:rPr>
          <w:rFonts w:hint="eastAsia"/>
          <w:szCs w:val="24"/>
        </w:rPr>
        <w:t>，</w:t>
      </w:r>
      <w:r w:rsidR="00852498" w:rsidRPr="00852498">
        <w:rPr>
          <w:rStyle w:val="apple-style-span"/>
          <w:rFonts w:hAnsi="Comic Sans MS" w:hint="eastAsia"/>
          <w:color w:val="000000"/>
          <w:szCs w:val="24"/>
        </w:rPr>
        <w:t>其中必沒有數日夭亡的嬰孩，也沒有壽數不滿的老者</w:t>
      </w:r>
      <w:r w:rsidR="00852498" w:rsidRPr="00852498">
        <w:rPr>
          <w:rStyle w:val="apple-style-span"/>
          <w:rFonts w:hAnsi="新細明體" w:cs="新細明體" w:hint="eastAsia"/>
          <w:color w:val="000000"/>
          <w:szCs w:val="24"/>
        </w:rPr>
        <w:t>；</w:t>
      </w:r>
      <w:r w:rsidR="00852498" w:rsidRPr="00852498">
        <w:rPr>
          <w:rStyle w:val="apple-style-span"/>
          <w:rFonts w:hAnsi="Comic Sans MS" w:hint="eastAsia"/>
          <w:color w:val="000000"/>
          <w:szCs w:val="24"/>
        </w:rPr>
        <w:t>因為百歲死的仍算孩童，有百歲死的罪人</w:t>
      </w:r>
      <w:proofErr w:type="gramStart"/>
      <w:r w:rsidR="00852498" w:rsidRPr="00852498">
        <w:rPr>
          <w:rStyle w:val="apple-style-span"/>
          <w:rFonts w:hAnsi="Comic Sans MS" w:hint="eastAsia"/>
          <w:color w:val="000000"/>
          <w:szCs w:val="24"/>
        </w:rPr>
        <w:t>算被咒詛</w:t>
      </w:r>
      <w:proofErr w:type="gramEnd"/>
      <w:r w:rsidR="00852498" w:rsidRPr="00852498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E5192B">
        <w:rPr>
          <w:rStyle w:val="apple-style-span"/>
          <w:rFonts w:hAnsi="新細明體" w:cs="新細明體" w:hint="eastAsia"/>
          <w:color w:val="000000"/>
          <w:szCs w:val="24"/>
        </w:rPr>
        <w:t>在</w:t>
      </w:r>
      <w:r w:rsidR="00E9517F">
        <w:rPr>
          <w:rStyle w:val="apple-style-span"/>
          <w:rFonts w:hAnsi="新細明體" w:cs="新細明體" w:hint="eastAsia"/>
          <w:color w:val="000000"/>
          <w:szCs w:val="24"/>
        </w:rPr>
        <w:t>那</w:t>
      </w:r>
      <w:proofErr w:type="gramStart"/>
      <w:r w:rsidR="00E5192B">
        <w:rPr>
          <w:rStyle w:val="apple-style-span"/>
          <w:rFonts w:hAnsi="新細明體" w:cs="新細明體" w:hint="eastAsia"/>
          <w:color w:val="000000"/>
          <w:szCs w:val="24"/>
        </w:rPr>
        <w:t>裏</w:t>
      </w:r>
      <w:proofErr w:type="gramEnd"/>
      <w:r w:rsidR="00E5192B">
        <w:rPr>
          <w:rStyle w:val="apple-style-span"/>
          <w:rFonts w:hAnsi="新細明體" w:cs="新細明體" w:hint="eastAsia"/>
          <w:color w:val="000000"/>
          <w:szCs w:val="24"/>
        </w:rPr>
        <w:t>，</w:t>
      </w:r>
      <w:r w:rsidR="007148A8" w:rsidRPr="007148A8">
        <w:rPr>
          <w:rStyle w:val="apple-style-span"/>
          <w:rFonts w:hAnsi="Comic Sans MS" w:hint="eastAsia"/>
          <w:color w:val="000000"/>
          <w:szCs w:val="24"/>
        </w:rPr>
        <w:t>他們要建造房屋，自己居住；栽種葡萄園，</w:t>
      </w:r>
      <w:proofErr w:type="gramStart"/>
      <w:r w:rsidR="007148A8" w:rsidRPr="007148A8">
        <w:rPr>
          <w:rStyle w:val="apple-style-span"/>
          <w:rFonts w:hAnsi="Comic Sans MS" w:hint="eastAsia"/>
          <w:color w:val="000000"/>
          <w:szCs w:val="24"/>
        </w:rPr>
        <w:t>吃其中的</w:t>
      </w:r>
      <w:proofErr w:type="gramEnd"/>
      <w:r w:rsidR="007148A8" w:rsidRPr="007148A8">
        <w:rPr>
          <w:rStyle w:val="apple-style-span"/>
          <w:rFonts w:hAnsi="Comic Sans MS" w:hint="eastAsia"/>
          <w:color w:val="000000"/>
          <w:szCs w:val="24"/>
        </w:rPr>
        <w:t>果子</w:t>
      </w:r>
      <w:r w:rsidR="007148A8" w:rsidRPr="007148A8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E5192B" w:rsidRPr="00E5192B">
        <w:rPr>
          <w:rStyle w:val="apple-style-span"/>
          <w:rFonts w:hAnsi="Comic Sans MS" w:hint="eastAsia"/>
          <w:color w:val="000000"/>
          <w:szCs w:val="24"/>
        </w:rPr>
        <w:t>他們建造的，別人不得住；他們栽種的，別人不得吃。因為</w:t>
      </w:r>
      <w:r w:rsidR="00A90025">
        <w:rPr>
          <w:rStyle w:val="apple-style-span"/>
          <w:rFonts w:hAnsi="Comic Sans MS" w:hint="eastAsia"/>
          <w:color w:val="000000"/>
          <w:szCs w:val="24"/>
        </w:rPr>
        <w:t>他們</w:t>
      </w:r>
      <w:r w:rsidR="00E5192B" w:rsidRPr="00E5192B">
        <w:rPr>
          <w:rStyle w:val="apple-style-span"/>
          <w:rFonts w:hAnsi="Comic Sans MS" w:hint="eastAsia"/>
          <w:color w:val="000000"/>
          <w:szCs w:val="24"/>
        </w:rPr>
        <w:t>的</w:t>
      </w:r>
      <w:proofErr w:type="gramStart"/>
      <w:r w:rsidR="00E5192B" w:rsidRPr="00E5192B">
        <w:rPr>
          <w:rStyle w:val="apple-style-span"/>
          <w:rFonts w:hAnsi="Comic Sans MS" w:hint="eastAsia"/>
          <w:color w:val="000000"/>
          <w:szCs w:val="24"/>
        </w:rPr>
        <w:t>日子必像樹木</w:t>
      </w:r>
      <w:proofErr w:type="gramEnd"/>
      <w:r w:rsidR="00E5192B" w:rsidRPr="00E5192B">
        <w:rPr>
          <w:rStyle w:val="apple-style-span"/>
          <w:rFonts w:hAnsi="Comic Sans MS" w:hint="eastAsia"/>
          <w:color w:val="000000"/>
          <w:szCs w:val="24"/>
        </w:rPr>
        <w:t>的日子，</w:t>
      </w:r>
      <w:r w:rsidR="00A90025">
        <w:rPr>
          <w:rStyle w:val="apple-style-span"/>
          <w:rFonts w:hAnsi="Comic Sans MS" w:hint="eastAsia"/>
          <w:color w:val="000000"/>
          <w:szCs w:val="24"/>
        </w:rPr>
        <w:t>他們</w:t>
      </w:r>
      <w:r w:rsidR="00E5192B" w:rsidRPr="00E5192B">
        <w:rPr>
          <w:rStyle w:val="apple-style-span"/>
          <w:rFonts w:hAnsi="Comic Sans MS" w:hint="eastAsia"/>
          <w:color w:val="000000"/>
          <w:szCs w:val="24"/>
        </w:rPr>
        <w:t>親手勞碌得來的必長久享用</w:t>
      </w:r>
      <w:r w:rsidR="00E5192B" w:rsidRPr="00E5192B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C856C0" w:rsidRPr="00A90025">
        <w:rPr>
          <w:rStyle w:val="apple-style-span"/>
          <w:rFonts w:hAnsi="Comic Sans MS" w:hint="eastAsia"/>
          <w:color w:val="000000"/>
          <w:szCs w:val="24"/>
        </w:rPr>
        <w:t>他們必</w:t>
      </w:r>
      <w:proofErr w:type="gramStart"/>
      <w:r w:rsidR="00C856C0" w:rsidRPr="00A90025">
        <w:rPr>
          <w:rStyle w:val="apple-style-span"/>
          <w:rFonts w:hAnsi="Comic Sans MS" w:hint="eastAsia"/>
          <w:color w:val="000000"/>
          <w:szCs w:val="24"/>
        </w:rPr>
        <w:t>不</w:t>
      </w:r>
      <w:proofErr w:type="gramEnd"/>
      <w:r w:rsidR="00C856C0" w:rsidRPr="00A90025">
        <w:rPr>
          <w:rStyle w:val="apple-style-span"/>
          <w:rFonts w:hAnsi="Comic Sans MS" w:hint="eastAsia"/>
          <w:color w:val="000000"/>
          <w:szCs w:val="24"/>
        </w:rPr>
        <w:t>徒然勞碌，所生產的，也不遭災害</w:t>
      </w:r>
      <w:r w:rsidR="00C856C0" w:rsidRPr="00A90025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3437D2">
        <w:rPr>
          <w:rStyle w:val="apple-style-span"/>
          <w:rFonts w:hAnsi="新細明體" w:cs="新細明體" w:hint="eastAsia"/>
          <w:color w:val="000000"/>
          <w:szCs w:val="24"/>
        </w:rPr>
        <w:t>這是</w:t>
      </w:r>
      <w:r w:rsidR="009745E0">
        <w:rPr>
          <w:rStyle w:val="apple-style-span"/>
          <w:rFonts w:hAnsi="新細明體" w:cs="新細明體" w:hint="eastAsia"/>
          <w:color w:val="000000"/>
          <w:szCs w:val="24"/>
        </w:rPr>
        <w:t>因為</w:t>
      </w:r>
      <w:r w:rsidR="00477734">
        <w:rPr>
          <w:rStyle w:val="apple-style-span"/>
          <w:rFonts w:hAnsi="新細明體" w:cs="新細明體" w:hint="eastAsia"/>
          <w:color w:val="000000"/>
          <w:szCs w:val="24"/>
        </w:rPr>
        <w:t>世</w:t>
      </w:r>
      <w:r w:rsidR="00C11567">
        <w:rPr>
          <w:rStyle w:val="apple-style-span"/>
          <w:rFonts w:hAnsi="新細明體" w:cs="新細明體" w:hint="eastAsia"/>
          <w:color w:val="000000"/>
          <w:szCs w:val="24"/>
        </w:rPr>
        <w:t>上</w:t>
      </w:r>
      <w:r w:rsidR="00477734">
        <w:rPr>
          <w:rStyle w:val="apple-style-span"/>
          <w:rFonts w:hAnsi="新細明體" w:cs="新細明體" w:hint="eastAsia"/>
          <w:color w:val="000000"/>
          <w:szCs w:val="24"/>
        </w:rPr>
        <w:t>常發生叫人遺憾的事，</w:t>
      </w:r>
      <w:r w:rsidR="009745E0">
        <w:rPr>
          <w:rFonts w:hint="eastAsia"/>
        </w:rPr>
        <w:t>人手所做的，最後都要歸於虛空，</w:t>
      </w:r>
      <w:r w:rsidR="00477734">
        <w:rPr>
          <w:rFonts w:hint="eastAsia"/>
        </w:rPr>
        <w:t>為人帶來傷感；</w:t>
      </w:r>
      <w:r w:rsidR="009745E0">
        <w:rPr>
          <w:rFonts w:hint="eastAsia"/>
        </w:rPr>
        <w:t>但</w:t>
      </w:r>
      <w:proofErr w:type="gramStart"/>
      <w:r w:rsidR="009745E0">
        <w:rPr>
          <w:rFonts w:hint="eastAsia"/>
        </w:rPr>
        <w:t>在主裡的</w:t>
      </w:r>
      <w:proofErr w:type="gramEnd"/>
      <w:r w:rsidR="009745E0">
        <w:rPr>
          <w:rFonts w:hint="eastAsia"/>
        </w:rPr>
        <w:t>勞苦卻不是徒然</w:t>
      </w:r>
      <w:r w:rsidR="009745E0">
        <w:t>(</w:t>
      </w:r>
      <w:r w:rsidR="009745E0">
        <w:rPr>
          <w:rFonts w:hint="eastAsia"/>
        </w:rPr>
        <w:t>林前</w:t>
      </w:r>
      <w:r w:rsidR="009745E0">
        <w:t>15:58)</w:t>
      </w:r>
      <w:r w:rsidR="009745E0">
        <w:rPr>
          <w:rFonts w:hint="eastAsia"/>
        </w:rPr>
        <w:t>。</w:t>
      </w:r>
      <w:r w:rsidR="00477734">
        <w:rPr>
          <w:rFonts w:hint="eastAsia"/>
        </w:rPr>
        <w:t>而且，</w:t>
      </w:r>
      <w:r w:rsidR="00A90025" w:rsidRPr="00A90025">
        <w:rPr>
          <w:rStyle w:val="apple-style-span"/>
          <w:rFonts w:hAnsi="Comic Sans MS" w:hint="eastAsia"/>
          <w:color w:val="000000"/>
          <w:szCs w:val="24"/>
        </w:rPr>
        <w:t>他們禱告，　神就應允</w:t>
      </w:r>
      <w:r w:rsidR="00A90025" w:rsidRPr="00A90025">
        <w:rPr>
          <w:rStyle w:val="apple-style-span"/>
          <w:rFonts w:hAnsi="新細明體" w:cs="新細明體" w:hint="eastAsia"/>
          <w:color w:val="000000"/>
          <w:szCs w:val="24"/>
        </w:rPr>
        <w:t>；</w:t>
      </w:r>
      <w:r w:rsidR="00A90025" w:rsidRPr="00A90025">
        <w:rPr>
          <w:rStyle w:val="apple-style-span"/>
          <w:rFonts w:hAnsi="Comic Sans MS" w:hint="eastAsia"/>
          <w:color w:val="000000"/>
          <w:szCs w:val="24"/>
        </w:rPr>
        <w:t>正說話的時候，　神就垂聽</w:t>
      </w:r>
      <w:r w:rsidR="00A90025" w:rsidRPr="00A90025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A90025" w:rsidRPr="00A90025">
        <w:rPr>
          <w:rStyle w:val="apple-style-span"/>
          <w:rFonts w:hAnsi="Comic Sans MS" w:hint="eastAsia"/>
          <w:color w:val="000000"/>
          <w:szCs w:val="24"/>
        </w:rPr>
        <w:t>豺狼必與羊羔同食，獅子必吃草與牛一樣</w:t>
      </w:r>
      <w:r w:rsidR="00C93347">
        <w:rPr>
          <w:rStyle w:val="apple-style-span"/>
          <w:rFonts w:hAnsi="Comic Sans MS" w:hint="eastAsia"/>
          <w:color w:val="000000"/>
          <w:szCs w:val="24"/>
        </w:rPr>
        <w:t>。在　神</w:t>
      </w:r>
      <w:r w:rsidR="00A90025" w:rsidRPr="00A90025">
        <w:rPr>
          <w:rStyle w:val="apple-style-span"/>
          <w:rFonts w:hAnsi="Comic Sans MS" w:hint="eastAsia"/>
          <w:color w:val="000000"/>
          <w:szCs w:val="24"/>
        </w:rPr>
        <w:t>聖山的遍處，這一切都不傷人、不害物</w:t>
      </w:r>
      <w:r w:rsidR="00A90025" w:rsidRPr="00A90025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3F58D2">
        <w:rPr>
          <w:rStyle w:val="apple-style-span"/>
          <w:rFonts w:hAnsi="新細明體" w:cs="新細明體" w:hint="eastAsia"/>
          <w:color w:val="000000"/>
          <w:szCs w:val="24"/>
        </w:rPr>
        <w:t>就是一切</w:t>
      </w:r>
      <w:r w:rsidR="00E9517F">
        <w:rPr>
          <w:rStyle w:val="apple-style-span"/>
          <w:rFonts w:hAnsi="新細明體" w:cs="新細明體" w:hint="eastAsia"/>
          <w:color w:val="000000"/>
          <w:szCs w:val="24"/>
        </w:rPr>
        <w:t>叫人不安和</w:t>
      </w:r>
      <w:r w:rsidR="003F58D2">
        <w:rPr>
          <w:rStyle w:val="apple-style-span"/>
          <w:rFonts w:hAnsi="新細明體" w:cs="新細明體" w:hint="eastAsia"/>
          <w:color w:val="000000"/>
          <w:szCs w:val="24"/>
        </w:rPr>
        <w:t>複雜的</w:t>
      </w:r>
      <w:r w:rsidR="003F58D2" w:rsidRPr="00EF380E">
        <w:rPr>
          <w:rStyle w:val="apple-style-span"/>
          <w:rFonts w:hint="eastAsia"/>
          <w:color w:val="000000"/>
          <w:szCs w:val="24"/>
        </w:rPr>
        <w:t>人際關係；</w:t>
      </w:r>
      <w:r w:rsidR="00E9517F">
        <w:rPr>
          <w:rStyle w:val="apple-style-span"/>
          <w:rFonts w:hint="eastAsia"/>
          <w:color w:val="000000"/>
          <w:szCs w:val="24"/>
        </w:rPr>
        <w:t>並</w:t>
      </w:r>
      <w:r w:rsidR="003F58D2" w:rsidRPr="00EF380E">
        <w:rPr>
          <w:rStyle w:val="apple-style-span"/>
          <w:rFonts w:hint="eastAsia"/>
          <w:color w:val="000000"/>
          <w:szCs w:val="24"/>
        </w:rPr>
        <w:t>人</w:t>
      </w:r>
      <w:r w:rsidR="003F58D2">
        <w:rPr>
          <w:rStyle w:val="apple-style-span"/>
          <w:rFonts w:hint="eastAsia"/>
          <w:color w:val="000000"/>
          <w:szCs w:val="24"/>
        </w:rPr>
        <w:t>與</w:t>
      </w:r>
      <w:r w:rsidR="003F58D2" w:rsidRPr="00EF380E">
        <w:rPr>
          <w:rStyle w:val="apple-style-span"/>
          <w:rFonts w:hint="eastAsia"/>
          <w:color w:val="000000"/>
          <w:szCs w:val="24"/>
        </w:rPr>
        <w:t>人之間的</w:t>
      </w:r>
      <w:r w:rsidR="003F58D2">
        <w:rPr>
          <w:rStyle w:val="apple-style-span"/>
          <w:rFonts w:hint="eastAsia"/>
          <w:color w:val="000000"/>
          <w:szCs w:val="24"/>
        </w:rPr>
        <w:t>仇恨</w:t>
      </w:r>
      <w:r w:rsidR="003F58D2" w:rsidRPr="00EF380E">
        <w:rPr>
          <w:rStyle w:val="apple-style-span"/>
          <w:rFonts w:hint="eastAsia"/>
          <w:color w:val="000000"/>
          <w:szCs w:val="24"/>
        </w:rPr>
        <w:t>，在新天新地</w:t>
      </w:r>
      <w:r w:rsidR="00E9517F">
        <w:rPr>
          <w:rStyle w:val="apple-style-span"/>
          <w:rFonts w:hint="eastAsia"/>
          <w:color w:val="000000"/>
          <w:szCs w:val="24"/>
        </w:rPr>
        <w:t>裡</w:t>
      </w:r>
      <w:r w:rsidR="003F58D2" w:rsidRPr="00EF380E">
        <w:rPr>
          <w:rStyle w:val="apple-style-span"/>
          <w:rFonts w:hint="eastAsia"/>
          <w:color w:val="000000"/>
          <w:szCs w:val="24"/>
        </w:rPr>
        <w:t>都不會再發生</w:t>
      </w:r>
      <w:r w:rsidR="00E9517F">
        <w:rPr>
          <w:rStyle w:val="apple-style-span"/>
          <w:rFonts w:hint="eastAsia"/>
          <w:color w:val="000000"/>
          <w:szCs w:val="24"/>
        </w:rPr>
        <w:t>，卻是與　神與人都和好</w:t>
      </w:r>
      <w:r w:rsidR="003437D2">
        <w:rPr>
          <w:rStyle w:val="apple-style-span"/>
          <w:rFonts w:hint="eastAsia"/>
          <w:color w:val="000000"/>
          <w:szCs w:val="24"/>
        </w:rPr>
        <w:t>了</w:t>
      </w:r>
      <w:r w:rsidR="003F58D2" w:rsidRPr="00EF380E">
        <w:rPr>
          <w:rStyle w:val="apple-style-span"/>
          <w:rFonts w:hAnsi="新細明體" w:cs="新細明體" w:hint="eastAsia"/>
          <w:color w:val="000000"/>
          <w:szCs w:val="24"/>
        </w:rPr>
        <w:t>。</w:t>
      </w:r>
    </w:p>
    <w:p w14:paraId="5C5F25D3" w14:textId="77777777" w:rsidR="00E616FA" w:rsidRDefault="00E616FA" w:rsidP="00BA5FFE">
      <w:pPr>
        <w:rPr>
          <w:rStyle w:val="apple-style-span"/>
          <w:rFonts w:hAnsi="新細明體" w:cs="新細明體" w:hint="eastAsia"/>
          <w:color w:val="000000"/>
          <w:szCs w:val="24"/>
        </w:rPr>
      </w:pPr>
      <w:r>
        <w:rPr>
          <w:rStyle w:val="apple-style-span"/>
          <w:rFonts w:hAnsi="新細明體" w:cs="新細明體" w:hint="eastAsia"/>
          <w:color w:val="000000"/>
          <w:szCs w:val="24"/>
        </w:rPr>
        <w:t>而在</w:t>
      </w:r>
      <w:r w:rsidR="00A101CE">
        <w:rPr>
          <w:rStyle w:val="apple-style-span"/>
          <w:rFonts w:hAnsi="新細明體" w:cs="新細明體" w:hint="eastAsia"/>
          <w:color w:val="000000"/>
          <w:szCs w:val="24"/>
        </w:rPr>
        <w:t>新天新地裡</w:t>
      </w:r>
      <w:r>
        <w:rPr>
          <w:rStyle w:val="apple-style-span"/>
          <w:rFonts w:hAnsi="新細明體" w:cs="新細明體" w:hint="eastAsia"/>
          <w:color w:val="000000"/>
          <w:szCs w:val="24"/>
        </w:rPr>
        <w:t>眾多</w:t>
      </w:r>
      <w:r w:rsidR="00A101CE">
        <w:rPr>
          <w:rStyle w:val="apple-style-span"/>
          <w:rFonts w:hAnsi="新細明體" w:cs="新細明體" w:hint="eastAsia"/>
          <w:color w:val="000000"/>
          <w:szCs w:val="24"/>
        </w:rPr>
        <w:t>的</w:t>
      </w:r>
      <w:r>
        <w:rPr>
          <w:rStyle w:val="apple-style-span"/>
          <w:rFonts w:hAnsi="新細明體" w:cs="新細明體" w:hint="eastAsia"/>
          <w:color w:val="000000"/>
          <w:szCs w:val="24"/>
        </w:rPr>
        <w:t>祝福中，第一記載的是永遠歡喜快樂！請</w:t>
      </w:r>
      <w:r w:rsidR="00FD4298">
        <w:rPr>
          <w:rStyle w:val="apple-style-span"/>
          <w:rFonts w:hAnsi="新細明體" w:cs="新細明體" w:hint="eastAsia"/>
          <w:color w:val="000000"/>
          <w:szCs w:val="24"/>
        </w:rPr>
        <w:t>一起讀</w:t>
      </w:r>
      <w:r>
        <w:rPr>
          <w:rStyle w:val="apple-style-span"/>
          <w:rFonts w:hAnsi="新細明體" w:cs="新細明體" w:hint="eastAsia"/>
          <w:color w:val="000000"/>
          <w:szCs w:val="24"/>
        </w:rPr>
        <w:t>第18,19節：「</w:t>
      </w:r>
      <w:r w:rsidRPr="00E616FA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你們當因我所造的永遠歡喜快樂！因我造耶路撒冷為人所喜，造其中的居民為人所樂</w:t>
      </w:r>
      <w:r w:rsidRPr="00E616FA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Pr="00E616FA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我必因耶路撒冷歡喜，因我的百姓快樂。其中必不再聽見哭泣的聲音和哀號的聲音</w:t>
      </w:r>
      <w:r w:rsidRPr="00E616FA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>
        <w:rPr>
          <w:rStyle w:val="apple-style-span"/>
          <w:rFonts w:hAnsi="新細明體" w:cs="新細明體" w:hint="eastAsia"/>
          <w:color w:val="000000"/>
          <w:szCs w:val="24"/>
        </w:rPr>
        <w:t>」</w:t>
      </w:r>
      <w:r w:rsidR="00D73305">
        <w:rPr>
          <w:rStyle w:val="apple-style-span"/>
          <w:rFonts w:hAnsi="新細明體" w:cs="新細明體" w:hint="eastAsia"/>
          <w:color w:val="000000"/>
          <w:szCs w:val="24"/>
        </w:rPr>
        <w:t>在短短兩節的經文中</w:t>
      </w:r>
      <w:r w:rsidR="008A61EC">
        <w:rPr>
          <w:rStyle w:val="apple-style-span"/>
          <w:rFonts w:hAnsi="新細明體" w:cs="新細明體" w:hint="eastAsia"/>
          <w:color w:val="000000"/>
          <w:szCs w:val="24"/>
        </w:rPr>
        <w:t>，有關歡喜快樂的描述出現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多達</w:t>
      </w:r>
      <w:r w:rsidR="008A61EC">
        <w:rPr>
          <w:rStyle w:val="apple-style-span"/>
          <w:rFonts w:hAnsi="新細明體" w:cs="新細明體" w:hint="eastAsia"/>
          <w:color w:val="000000"/>
          <w:szCs w:val="24"/>
        </w:rPr>
        <w:t>六次，顯示新天新地的特徵是喜樂</w:t>
      </w:r>
      <w:r w:rsidR="00EC17DA">
        <w:rPr>
          <w:rStyle w:val="apple-style-span"/>
          <w:rFonts w:hAnsi="新細明體" w:cs="新細明體" w:hint="eastAsia"/>
          <w:color w:val="000000"/>
          <w:szCs w:val="24"/>
        </w:rPr>
        <w:t>，是真正的歡樂天地</w:t>
      </w:r>
      <w:r w:rsidR="008A61EC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EC17DA">
        <w:rPr>
          <w:rStyle w:val="apple-style-span"/>
          <w:rFonts w:hAnsi="新細明體" w:cs="新細明體" w:hint="eastAsia"/>
          <w:color w:val="000000"/>
          <w:szCs w:val="24"/>
        </w:rPr>
        <w:t>那麼，新天新地的</w:t>
      </w:r>
      <w:r w:rsidR="008A61EC">
        <w:rPr>
          <w:rStyle w:val="apple-style-span"/>
          <w:rFonts w:hAnsi="新細明體" w:cs="新細明體" w:hint="eastAsia"/>
          <w:color w:val="000000"/>
          <w:szCs w:val="24"/>
        </w:rPr>
        <w:t>喜樂是從哪</w:t>
      </w:r>
      <w:proofErr w:type="gramStart"/>
      <w:r w:rsidR="008A61EC">
        <w:rPr>
          <w:rStyle w:val="apple-style-span"/>
          <w:rFonts w:hAnsi="新細明體" w:cs="新細明體" w:hint="eastAsia"/>
          <w:color w:val="000000"/>
          <w:szCs w:val="24"/>
        </w:rPr>
        <w:t>裏來呢</w:t>
      </w:r>
      <w:proofErr w:type="gramEnd"/>
      <w:r w:rsidR="008A61EC">
        <w:rPr>
          <w:rStyle w:val="apple-style-span"/>
          <w:rFonts w:hAnsi="新細明體" w:cs="新細明體" w:hint="eastAsia"/>
          <w:color w:val="000000"/>
          <w:szCs w:val="24"/>
        </w:rPr>
        <w:t>？通過</w:t>
      </w:r>
      <w:proofErr w:type="gramStart"/>
      <w:r w:rsidR="008A61EC">
        <w:rPr>
          <w:rStyle w:val="apple-style-span"/>
          <w:rFonts w:hAnsi="新細明體" w:cs="新細明體" w:hint="eastAsia"/>
          <w:color w:val="000000"/>
          <w:szCs w:val="24"/>
        </w:rPr>
        <w:t>在主裡悔改</w:t>
      </w:r>
      <w:proofErr w:type="gramEnd"/>
      <w:r w:rsidR="008A61EC">
        <w:rPr>
          <w:rStyle w:val="apple-style-span"/>
          <w:rFonts w:hAnsi="新細明體" w:cs="新細明體" w:hint="eastAsia"/>
          <w:color w:val="000000"/>
          <w:szCs w:val="24"/>
        </w:rPr>
        <w:t>經歷重生，新天新地打開了，成為新的被造物的人，充滿著歡喜快樂。</w:t>
      </w:r>
      <w:proofErr w:type="gramStart"/>
      <w:r w:rsidR="008A61EC" w:rsidRPr="008A61EC">
        <w:rPr>
          <w:rStyle w:val="apple-style-span"/>
          <w:rFonts w:hAnsi="新細明體" w:cs="新細明體" w:hint="eastAsia"/>
          <w:color w:val="000000"/>
          <w:szCs w:val="24"/>
          <w:u w:val="single"/>
        </w:rPr>
        <w:t>撒該</w:t>
      </w:r>
      <w:r w:rsidR="008A61EC">
        <w:rPr>
          <w:rStyle w:val="apple-style-span"/>
          <w:rFonts w:hAnsi="新細明體" w:cs="新細明體" w:hint="eastAsia"/>
          <w:color w:val="000000"/>
          <w:szCs w:val="24"/>
        </w:rPr>
        <w:t>原本</w:t>
      </w:r>
      <w:proofErr w:type="gramEnd"/>
      <w:r w:rsidR="008A61EC">
        <w:rPr>
          <w:rStyle w:val="apple-style-span"/>
          <w:rFonts w:hAnsi="新細明體" w:cs="新細明體" w:hint="eastAsia"/>
          <w:color w:val="000000"/>
          <w:szCs w:val="24"/>
        </w:rPr>
        <w:t>是</w:t>
      </w:r>
      <w:proofErr w:type="gramStart"/>
      <w:r w:rsidR="008A61EC">
        <w:rPr>
          <w:rStyle w:val="apple-style-span"/>
          <w:rFonts w:hAnsi="新細明體" w:cs="新細明體" w:hint="eastAsia"/>
          <w:color w:val="000000"/>
          <w:szCs w:val="24"/>
        </w:rPr>
        <w:t>稅吏長</w:t>
      </w:r>
      <w:proofErr w:type="gramEnd"/>
      <w:r w:rsidR="008A61EC">
        <w:rPr>
          <w:rStyle w:val="apple-style-span"/>
          <w:rFonts w:hAnsi="新細明體" w:cs="新細明體" w:hint="eastAsia"/>
          <w:color w:val="000000"/>
          <w:szCs w:val="24"/>
        </w:rPr>
        <w:t>，擁有許多人所羨慕的財富和地位，但他的人生沒有喜樂。惟有耶穌在他的人生中造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成</w:t>
      </w:r>
      <w:r w:rsidR="008A61EC">
        <w:rPr>
          <w:rStyle w:val="apple-style-span"/>
          <w:rFonts w:hAnsi="新細明體" w:cs="新細明體" w:hint="eastAsia"/>
          <w:color w:val="000000"/>
          <w:szCs w:val="24"/>
        </w:rPr>
        <w:t>新的工作的時候，他</w:t>
      </w:r>
      <w:r w:rsidR="007F7B97">
        <w:rPr>
          <w:rStyle w:val="apple-style-span"/>
          <w:rFonts w:hAnsi="新細明體" w:cs="新細明體" w:hint="eastAsia"/>
          <w:color w:val="000000"/>
          <w:szCs w:val="24"/>
        </w:rPr>
        <w:t>就</w:t>
      </w:r>
      <w:r w:rsidR="008A61EC">
        <w:rPr>
          <w:rStyle w:val="apple-style-span"/>
          <w:rFonts w:hAnsi="新細明體" w:cs="新細明體" w:hint="eastAsia"/>
          <w:color w:val="000000"/>
          <w:szCs w:val="24"/>
        </w:rPr>
        <w:t>十分歡喜</w:t>
      </w:r>
      <w:r w:rsidR="00DD384E">
        <w:rPr>
          <w:rStyle w:val="apple-style-span"/>
          <w:rFonts w:hAnsi="新細明體" w:cs="新細明體" w:hint="eastAsia"/>
          <w:color w:val="000000"/>
          <w:szCs w:val="24"/>
        </w:rPr>
        <w:t>雀躍地</w:t>
      </w:r>
      <w:r w:rsidR="008A61EC">
        <w:rPr>
          <w:rStyle w:val="apple-style-span"/>
          <w:rFonts w:hAnsi="新細明體" w:cs="新細明體" w:hint="eastAsia"/>
          <w:color w:val="000000"/>
          <w:szCs w:val="24"/>
        </w:rPr>
        <w:t>呼喊說：「</w:t>
      </w:r>
      <w:proofErr w:type="gramStart"/>
      <w:r w:rsidR="00F75328" w:rsidRPr="004E1A03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主啊</w:t>
      </w:r>
      <w:proofErr w:type="gramEnd"/>
      <w:r w:rsidR="00F75328" w:rsidRPr="004E1A03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，我把所有的一半給窮人；我若訛詐了誰，就還他四倍</w:t>
      </w:r>
      <w:r w:rsidR="00F75328" w:rsidRPr="004E1A03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="008A61EC">
        <w:rPr>
          <w:rStyle w:val="apple-style-span"/>
          <w:rFonts w:hAnsi="新細明體" w:cs="新細明體" w:hint="eastAsia"/>
          <w:color w:val="000000"/>
          <w:szCs w:val="24"/>
        </w:rPr>
        <w:t>」</w:t>
      </w:r>
      <w:r w:rsidR="00F75328">
        <w:rPr>
          <w:rStyle w:val="apple-style-span"/>
          <w:rFonts w:hAnsi="新細明體" w:cs="新細明體" w:hint="eastAsia"/>
          <w:color w:val="000000"/>
          <w:szCs w:val="24"/>
        </w:rPr>
        <w:t>(</w:t>
      </w:r>
      <w:r w:rsidR="004E1A03">
        <w:rPr>
          <w:rStyle w:val="apple-style-span"/>
          <w:rFonts w:hAnsi="新細明體" w:cs="新細明體" w:hint="eastAsia"/>
          <w:color w:val="000000"/>
          <w:szCs w:val="24"/>
        </w:rPr>
        <w:t>路19:8)</w:t>
      </w:r>
      <w:r w:rsidR="00DD384E">
        <w:rPr>
          <w:rStyle w:val="apple-style-span"/>
          <w:rFonts w:hAnsi="新細明體" w:cs="新細明體" w:hint="eastAsia"/>
          <w:color w:val="000000"/>
          <w:szCs w:val="24"/>
        </w:rPr>
        <w:t>原本視錢如命的</w:t>
      </w:r>
      <w:r w:rsidR="00DD384E" w:rsidRPr="007F7B97">
        <w:rPr>
          <w:rStyle w:val="apple-style-span"/>
          <w:rFonts w:hAnsi="新細明體" w:cs="新細明體" w:hint="eastAsia"/>
          <w:color w:val="000000"/>
          <w:szCs w:val="24"/>
          <w:u w:val="single"/>
        </w:rPr>
        <w:t>撒該</w:t>
      </w:r>
      <w:r w:rsidR="00DD384E">
        <w:rPr>
          <w:rStyle w:val="apple-style-span"/>
          <w:rFonts w:hAnsi="新細明體" w:cs="新細明體" w:hint="eastAsia"/>
          <w:color w:val="000000"/>
          <w:szCs w:val="24"/>
        </w:rPr>
        <w:t>，因著太過喜樂，就</w:t>
      </w:r>
      <w:r w:rsidR="007F7B97">
        <w:rPr>
          <w:rStyle w:val="apple-style-span"/>
          <w:rFonts w:hAnsi="新細明體" w:cs="新細明體" w:hint="eastAsia"/>
          <w:color w:val="000000"/>
          <w:szCs w:val="24"/>
        </w:rPr>
        <w:t>大開水喉</w:t>
      </w:r>
      <w:r w:rsidR="006869E1">
        <w:rPr>
          <w:rStyle w:val="apple-style-span"/>
          <w:rFonts w:hAnsi="新細明體" w:cs="新細明體" w:hint="eastAsia"/>
          <w:color w:val="000000"/>
          <w:szCs w:val="24"/>
        </w:rPr>
        <w:t>，把財產分給所有人</w:t>
      </w:r>
      <w:r w:rsidR="007F7B97">
        <w:rPr>
          <w:rStyle w:val="apple-style-span"/>
          <w:rFonts w:hAnsi="新細明體" w:cs="新細明體" w:hint="eastAsia"/>
          <w:color w:val="000000"/>
          <w:szCs w:val="24"/>
        </w:rPr>
        <w:t>，向每</w:t>
      </w:r>
      <w:r w:rsidR="00DD384E">
        <w:rPr>
          <w:rStyle w:val="apple-style-span"/>
          <w:rFonts w:hAnsi="新細明體" w:cs="新細明體" w:hint="eastAsia"/>
          <w:color w:val="000000"/>
          <w:szCs w:val="24"/>
        </w:rPr>
        <w:t>人派</w:t>
      </w:r>
      <w:r w:rsidR="007F7B97">
        <w:rPr>
          <w:rStyle w:val="apple-style-span"/>
          <w:rFonts w:hAnsi="新細明體" w:cs="新細明體" w:hint="eastAsia"/>
          <w:color w:val="000000"/>
          <w:szCs w:val="24"/>
        </w:rPr>
        <w:t>發</w:t>
      </w:r>
      <w:r w:rsidR="00DD384E">
        <w:rPr>
          <w:rStyle w:val="apple-style-span"/>
          <w:rFonts w:hAnsi="新細明體" w:cs="新細明體" w:hint="eastAsia"/>
          <w:color w:val="000000"/>
          <w:szCs w:val="24"/>
        </w:rPr>
        <w:t>六千元。</w:t>
      </w:r>
      <w:r w:rsidR="00E62867">
        <w:rPr>
          <w:rStyle w:val="apple-style-span"/>
          <w:rFonts w:hAnsi="新細明體" w:cs="新細明體" w:hint="eastAsia"/>
          <w:color w:val="000000"/>
          <w:szCs w:val="24"/>
        </w:rPr>
        <w:t>這是因為新天新地、　神的國降臨</w:t>
      </w:r>
      <w:r w:rsidR="008C37F9">
        <w:rPr>
          <w:rStyle w:val="apple-style-span"/>
          <w:rFonts w:hAnsi="新細明體" w:cs="新細明體" w:hint="eastAsia"/>
          <w:color w:val="000000"/>
          <w:szCs w:val="24"/>
        </w:rPr>
        <w:t>在</w:t>
      </w:r>
      <w:r w:rsidR="00E62867">
        <w:rPr>
          <w:rStyle w:val="apple-style-span"/>
          <w:rFonts w:hAnsi="新細明體" w:cs="新細明體" w:hint="eastAsia"/>
          <w:color w:val="000000"/>
          <w:szCs w:val="24"/>
        </w:rPr>
        <w:t>他的內心。</w:t>
      </w:r>
    </w:p>
    <w:p w14:paraId="493AE602" w14:textId="77777777" w:rsidR="006869E1" w:rsidRPr="006F4FF0" w:rsidRDefault="006869E1" w:rsidP="006F4FF0">
      <w:pPr>
        <w:rPr>
          <w:rFonts w:hAnsi="新細明體" w:cs="新細明體" w:hint="eastAsia"/>
          <w:color w:val="000000"/>
          <w:szCs w:val="24"/>
        </w:rPr>
      </w:pPr>
      <w:r>
        <w:rPr>
          <w:rStyle w:val="apple-style-span"/>
          <w:rFonts w:hAnsi="新細明體" w:cs="新細明體" w:hint="eastAsia"/>
          <w:color w:val="000000"/>
          <w:szCs w:val="24"/>
        </w:rPr>
        <w:t>新天新地不是指因現實</w:t>
      </w:r>
      <w:r w:rsidR="00565756">
        <w:rPr>
          <w:rStyle w:val="apple-style-span"/>
          <w:rFonts w:hAnsi="新細明體" w:cs="新細明體" w:hint="eastAsia"/>
          <w:color w:val="000000"/>
          <w:szCs w:val="24"/>
        </w:rPr>
        <w:t>或外在</w:t>
      </w:r>
      <w:r>
        <w:rPr>
          <w:rStyle w:val="apple-style-span"/>
          <w:rFonts w:hAnsi="新細明體" w:cs="新細明體" w:hint="eastAsia"/>
          <w:color w:val="000000"/>
          <w:szCs w:val="24"/>
        </w:rPr>
        <w:t>環境</w:t>
      </w:r>
      <w:r w:rsidR="00565756">
        <w:rPr>
          <w:rStyle w:val="apple-style-span"/>
          <w:rFonts w:hAnsi="新細明體" w:cs="新細明體" w:hint="eastAsia"/>
          <w:color w:val="000000"/>
          <w:szCs w:val="24"/>
        </w:rPr>
        <w:t>，與及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屬人條件</w:t>
      </w:r>
      <w:r w:rsidR="00565756">
        <w:rPr>
          <w:rStyle w:val="apple-style-span"/>
          <w:rFonts w:hAnsi="新細明體" w:cs="新細明體" w:hint="eastAsia"/>
          <w:color w:val="000000"/>
          <w:szCs w:val="24"/>
        </w:rPr>
        <w:t>的</w:t>
      </w:r>
      <w:r>
        <w:rPr>
          <w:rStyle w:val="apple-style-span"/>
          <w:rFonts w:hAnsi="新細明體" w:cs="新細明體" w:hint="eastAsia"/>
          <w:color w:val="000000"/>
          <w:szCs w:val="24"/>
        </w:rPr>
        <w:t>改</w:t>
      </w:r>
      <w:r w:rsidR="00565756">
        <w:rPr>
          <w:rStyle w:val="apple-style-span"/>
          <w:rFonts w:hAnsi="新細明體" w:cs="新細明體" w:hint="eastAsia"/>
          <w:color w:val="000000"/>
          <w:szCs w:val="24"/>
        </w:rPr>
        <w:t>善</w:t>
      </w:r>
      <w:r>
        <w:rPr>
          <w:rStyle w:val="apple-style-span"/>
          <w:rFonts w:hAnsi="新細明體" w:cs="新細明體" w:hint="eastAsia"/>
          <w:color w:val="000000"/>
          <w:szCs w:val="24"/>
        </w:rPr>
        <w:t>，</w:t>
      </w:r>
      <w:r w:rsidR="00565756">
        <w:rPr>
          <w:rStyle w:val="apple-style-span"/>
          <w:rFonts w:hAnsi="新細明體" w:cs="新細明體" w:hint="eastAsia"/>
          <w:color w:val="000000"/>
          <w:szCs w:val="24"/>
        </w:rPr>
        <w:t>抑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或</w:t>
      </w:r>
      <w:r>
        <w:rPr>
          <w:rStyle w:val="apple-style-span"/>
          <w:rFonts w:hAnsi="新細明體" w:cs="新細明體" w:hint="eastAsia"/>
          <w:color w:val="000000"/>
          <w:szCs w:val="24"/>
        </w:rPr>
        <w:t>從貧窮改變為富有，而是</w:t>
      </w:r>
      <w:r w:rsidR="00565756">
        <w:rPr>
          <w:rStyle w:val="apple-style-span"/>
          <w:rFonts w:hAnsi="新細明體" w:cs="新細明體" w:hint="eastAsia"/>
          <w:color w:val="000000"/>
          <w:szCs w:val="24"/>
        </w:rPr>
        <w:t>人的</w:t>
      </w:r>
      <w:r>
        <w:rPr>
          <w:rStyle w:val="apple-style-span"/>
          <w:rFonts w:hAnsi="新細明體" w:cs="新細明體" w:hint="eastAsia"/>
          <w:color w:val="000000"/>
          <w:szCs w:val="24"/>
        </w:rPr>
        <w:t>內心世界不同了。</w:t>
      </w:r>
      <w:proofErr w:type="gramStart"/>
      <w:r w:rsidR="00CF376E">
        <w:rPr>
          <w:rStyle w:val="apple-style-span"/>
          <w:rFonts w:hAnsi="新細明體" w:cs="新細明體" w:hint="eastAsia"/>
          <w:color w:val="000000"/>
          <w:szCs w:val="24"/>
        </w:rPr>
        <w:t>因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著</w:t>
      </w:r>
      <w:proofErr w:type="gramEnd"/>
      <w:r w:rsidR="00CF376E">
        <w:rPr>
          <w:rStyle w:val="apple-style-span"/>
          <w:rFonts w:hAnsi="新細明體" w:cs="新細明體" w:hint="eastAsia"/>
          <w:color w:val="000000"/>
          <w:szCs w:val="24"/>
        </w:rPr>
        <w:t>內心罪的問題得解決，</w:t>
      </w:r>
      <w:r w:rsidR="006B37E8">
        <w:rPr>
          <w:rStyle w:val="apple-style-span"/>
          <w:rFonts w:hAnsi="新細明體" w:cs="新細明體" w:hint="eastAsia"/>
          <w:color w:val="000000"/>
          <w:szCs w:val="24"/>
        </w:rPr>
        <w:t>讓　神的國臨到心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中</w:t>
      </w:r>
      <w:r w:rsidR="006B37E8">
        <w:rPr>
          <w:rStyle w:val="apple-style-span"/>
          <w:rFonts w:hAnsi="新細明體" w:cs="新細明體" w:hint="eastAsia"/>
          <w:color w:val="000000"/>
          <w:szCs w:val="24"/>
        </w:rPr>
        <w:t>，不再</w:t>
      </w:r>
      <w:proofErr w:type="gramStart"/>
      <w:r w:rsidR="00254C94">
        <w:rPr>
          <w:rStyle w:val="apple-style-span"/>
          <w:rFonts w:hAnsi="新細明體" w:cs="新細明體" w:hint="eastAsia"/>
          <w:color w:val="000000"/>
          <w:szCs w:val="24"/>
        </w:rPr>
        <w:t>活</w:t>
      </w:r>
      <w:r w:rsidR="003437D2">
        <w:rPr>
          <w:rStyle w:val="apple-style-span"/>
          <w:rFonts w:hAnsi="新細明體" w:cs="新細明體" w:hint="eastAsia"/>
          <w:color w:val="000000"/>
          <w:szCs w:val="24"/>
        </w:rPr>
        <w:t>在</w:t>
      </w:r>
      <w:r w:rsidR="006B37E8">
        <w:rPr>
          <w:rStyle w:val="apple-style-span"/>
          <w:rFonts w:hAnsi="新細明體" w:cs="新細明體" w:hint="eastAsia"/>
          <w:color w:val="000000"/>
          <w:szCs w:val="24"/>
        </w:rPr>
        <w:t>撒但</w:t>
      </w:r>
      <w:proofErr w:type="gramEnd"/>
      <w:r w:rsidR="006B37E8">
        <w:rPr>
          <w:rStyle w:val="apple-style-span"/>
          <w:rFonts w:hAnsi="新細明體" w:cs="新細明體" w:hint="eastAsia"/>
          <w:color w:val="000000"/>
          <w:szCs w:val="24"/>
        </w:rPr>
        <w:t>的國度，受罪和死亡的權勢管治，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亦</w:t>
      </w:r>
      <w:r w:rsidR="008251B2">
        <w:rPr>
          <w:rStyle w:val="apple-style-span"/>
          <w:rFonts w:hAnsi="新細明體" w:cs="新細明體" w:hint="eastAsia"/>
          <w:color w:val="000000"/>
          <w:szCs w:val="24"/>
        </w:rPr>
        <w:t>不再</w:t>
      </w:r>
      <w:proofErr w:type="gramStart"/>
      <w:r w:rsidR="008251B2">
        <w:rPr>
          <w:rStyle w:val="apple-style-span"/>
          <w:rFonts w:hAnsi="新細明體" w:cs="新細明體" w:hint="eastAsia"/>
          <w:color w:val="000000"/>
          <w:szCs w:val="24"/>
        </w:rPr>
        <w:t>活</w:t>
      </w:r>
      <w:r w:rsidR="00254C94">
        <w:rPr>
          <w:rStyle w:val="apple-style-span"/>
          <w:rFonts w:hAnsi="新細明體" w:cs="新細明體" w:hint="eastAsia"/>
          <w:color w:val="000000"/>
          <w:szCs w:val="24"/>
        </w:rPr>
        <w:t>在罪</w:t>
      </w:r>
      <w:proofErr w:type="gramEnd"/>
      <w:r w:rsidR="00254C94">
        <w:rPr>
          <w:rStyle w:val="apple-style-span"/>
          <w:rFonts w:hAnsi="新細明體" w:cs="新細明體" w:hint="eastAsia"/>
          <w:color w:val="000000"/>
          <w:szCs w:val="24"/>
        </w:rPr>
        <w:t>的傷痕和壓制的痛苦中流憂愁的眼淚，</w:t>
      </w:r>
      <w:r w:rsidR="006B37E8">
        <w:rPr>
          <w:rStyle w:val="apple-style-span"/>
          <w:rFonts w:hAnsi="新細明體" w:cs="新細明體" w:hint="eastAsia"/>
          <w:color w:val="000000"/>
          <w:szCs w:val="24"/>
        </w:rPr>
        <w:t>而是被</w:t>
      </w:r>
      <w:r w:rsidR="006B37E8">
        <w:rPr>
          <w:rStyle w:val="apple-style-span"/>
          <w:rFonts w:hAnsi="新細明體" w:cs="新細明體" w:hint="eastAsia"/>
          <w:color w:val="000000"/>
          <w:szCs w:val="24"/>
        </w:rPr>
        <w:t>耶穌以愛和和平管治</w:t>
      </w:r>
      <w:r w:rsidR="003437D2">
        <w:rPr>
          <w:rStyle w:val="apple-style-span"/>
          <w:rFonts w:hAnsi="新細明體" w:cs="新細明體" w:hint="eastAsia"/>
          <w:color w:val="000000"/>
          <w:szCs w:val="24"/>
        </w:rPr>
        <w:t>內心</w:t>
      </w:r>
      <w:r w:rsidR="006B37E8">
        <w:rPr>
          <w:rStyle w:val="apple-style-span"/>
          <w:rFonts w:hAnsi="新細明體" w:cs="新細明體" w:hint="eastAsia"/>
          <w:color w:val="000000"/>
          <w:szCs w:val="24"/>
        </w:rPr>
        <w:t>。</w:t>
      </w:r>
      <w:r w:rsidR="008251B2">
        <w:rPr>
          <w:rStyle w:val="apple-style-span"/>
          <w:rFonts w:hAnsi="新細明體" w:cs="新細明體" w:hint="eastAsia"/>
          <w:color w:val="000000"/>
          <w:szCs w:val="24"/>
        </w:rPr>
        <w:t>因此</w:t>
      </w:r>
      <w:r w:rsidR="000D2E0E">
        <w:rPr>
          <w:rStyle w:val="apple-style-span"/>
          <w:rFonts w:hAnsi="新細明體" w:cs="新細明體" w:hint="eastAsia"/>
          <w:color w:val="000000"/>
          <w:szCs w:val="24"/>
        </w:rPr>
        <w:t>，</w:t>
      </w:r>
      <w:r w:rsidR="00254C94">
        <w:rPr>
          <w:rStyle w:val="apple-style-span"/>
          <w:rFonts w:hAnsi="新細明體" w:cs="新細明體" w:hint="eastAsia"/>
          <w:color w:val="000000"/>
          <w:szCs w:val="24"/>
        </w:rPr>
        <w:t>無論</w:t>
      </w:r>
      <w:r w:rsidR="000D2E0E">
        <w:rPr>
          <w:rStyle w:val="apple-style-span"/>
          <w:rFonts w:hAnsi="新細明體" w:cs="新細明體" w:hint="eastAsia"/>
          <w:color w:val="000000"/>
          <w:szCs w:val="24"/>
        </w:rPr>
        <w:t>誰在基督耶穌裡，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以往叫自己</w:t>
      </w:r>
      <w:r w:rsidR="000D2E0E">
        <w:rPr>
          <w:rStyle w:val="apple-style-span"/>
          <w:rFonts w:hAnsi="新細明體" w:cs="新細明體" w:hint="eastAsia"/>
          <w:color w:val="000000"/>
          <w:szCs w:val="24"/>
        </w:rPr>
        <w:t>憂愁和痛苦的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事</w:t>
      </w:r>
      <w:r w:rsidR="008251B2">
        <w:rPr>
          <w:rStyle w:val="apple-style-span"/>
          <w:rFonts w:hAnsi="新細明體" w:cs="新細明體" w:hint="eastAsia"/>
          <w:color w:val="000000"/>
          <w:szCs w:val="24"/>
        </w:rPr>
        <w:t>，抑或</w:t>
      </w:r>
      <w:r w:rsidR="000B42BA">
        <w:rPr>
          <w:rStyle w:val="apple-style-span"/>
          <w:rFonts w:hAnsi="新細明體" w:cs="新細明體" w:hint="eastAsia"/>
          <w:color w:val="000000"/>
          <w:szCs w:val="24"/>
        </w:rPr>
        <w:t>因</w:t>
      </w:r>
      <w:r w:rsidR="008C37F9">
        <w:rPr>
          <w:rStyle w:val="apple-style-span"/>
          <w:rFonts w:hAnsi="新細明體" w:cs="新細明體" w:hint="eastAsia"/>
          <w:color w:val="000000"/>
          <w:szCs w:val="24"/>
        </w:rPr>
        <w:t>人世間</w:t>
      </w:r>
      <w:r w:rsidR="008251B2">
        <w:rPr>
          <w:rStyle w:val="apple-style-span"/>
          <w:rFonts w:hAnsi="新細明體" w:cs="新細明體" w:hint="eastAsia"/>
          <w:color w:val="000000"/>
          <w:szCs w:val="24"/>
        </w:rPr>
        <w:t>屬</w:t>
      </w:r>
      <w:r w:rsidR="000D2E0E">
        <w:rPr>
          <w:rStyle w:val="apple-style-span"/>
          <w:rFonts w:hAnsi="新細明體" w:cs="新細明體" w:hint="eastAsia"/>
          <w:color w:val="000000"/>
          <w:szCs w:val="24"/>
        </w:rPr>
        <w:t>人條件的</w:t>
      </w:r>
      <w:r w:rsidR="008C37F9">
        <w:rPr>
          <w:rStyle w:val="apple-style-span"/>
          <w:rFonts w:hAnsi="新細明體" w:cs="新細明體" w:hint="eastAsia"/>
          <w:color w:val="000000"/>
          <w:szCs w:val="24"/>
        </w:rPr>
        <w:t>不足</w:t>
      </w:r>
      <w:r w:rsidR="000B42BA">
        <w:rPr>
          <w:rStyle w:val="apple-style-span"/>
          <w:rFonts w:hAnsi="新細明體" w:cs="新細明體" w:hint="eastAsia"/>
          <w:color w:val="000000"/>
          <w:szCs w:val="24"/>
        </w:rPr>
        <w:t>所</w:t>
      </w:r>
      <w:r w:rsidR="00A30D34">
        <w:rPr>
          <w:rStyle w:val="apple-style-span"/>
          <w:rFonts w:hAnsi="新細明體" w:cs="新細明體" w:hint="eastAsia"/>
          <w:color w:val="000000"/>
          <w:szCs w:val="24"/>
        </w:rPr>
        <w:t>帶來的傷感</w:t>
      </w:r>
      <w:r w:rsidR="000B42BA">
        <w:rPr>
          <w:rStyle w:val="apple-style-span"/>
          <w:rFonts w:hAnsi="新細明體" w:cs="新細明體" w:hint="eastAsia"/>
          <w:color w:val="000000"/>
          <w:szCs w:val="24"/>
        </w:rPr>
        <w:t>，</w:t>
      </w:r>
      <w:r w:rsidR="008251B2">
        <w:rPr>
          <w:rStyle w:val="apple-style-span"/>
          <w:rFonts w:hAnsi="新細明體" w:cs="新細明體" w:hint="eastAsia"/>
          <w:color w:val="000000"/>
          <w:szCs w:val="24"/>
        </w:rPr>
        <w:t>也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都</w:t>
      </w:r>
      <w:r w:rsidR="000D2E0E">
        <w:rPr>
          <w:rStyle w:val="apple-style-span"/>
          <w:rFonts w:hAnsi="新細明體" w:cs="新細明體" w:hint="eastAsia"/>
          <w:color w:val="000000"/>
          <w:szCs w:val="24"/>
        </w:rPr>
        <w:t>不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再被</w:t>
      </w:r>
      <w:r w:rsidR="003437D2">
        <w:rPr>
          <w:rStyle w:val="apple-style-span"/>
          <w:rFonts w:hAnsi="新細明體" w:cs="新細明體" w:hint="eastAsia"/>
          <w:color w:val="000000"/>
          <w:szCs w:val="24"/>
        </w:rPr>
        <w:t>記念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；</w:t>
      </w:r>
      <w:r w:rsidR="000D2E0E">
        <w:rPr>
          <w:rStyle w:val="apple-style-span"/>
          <w:rFonts w:hAnsi="新細明體" w:cs="新細明體" w:hint="eastAsia"/>
          <w:color w:val="000000"/>
          <w:szCs w:val="24"/>
        </w:rPr>
        <w:t>舊事已過，都變成新的了。</w:t>
      </w:r>
      <w:r w:rsidR="00B4180E">
        <w:rPr>
          <w:rStyle w:val="apple-style-span"/>
          <w:rFonts w:hAnsi="新細明體" w:cs="新細明體" w:hint="eastAsia"/>
          <w:color w:val="000000"/>
          <w:szCs w:val="24"/>
        </w:rPr>
        <w:t>過往</w:t>
      </w:r>
      <w:proofErr w:type="gramStart"/>
      <w:r w:rsidR="008C37F9">
        <w:rPr>
          <w:rStyle w:val="apple-style-span"/>
          <w:rFonts w:hAnsi="新細明體" w:cs="新細明體" w:hint="eastAsia"/>
          <w:color w:val="000000"/>
          <w:szCs w:val="24"/>
        </w:rPr>
        <w:t>信徒</w:t>
      </w:r>
      <w:r w:rsidR="00B4180E">
        <w:rPr>
          <w:rStyle w:val="apple-style-span"/>
          <w:rFonts w:hAnsi="新細明體" w:cs="新細明體" w:hint="eastAsia"/>
          <w:color w:val="000000"/>
          <w:szCs w:val="24"/>
        </w:rPr>
        <w:t>因罪而</w:t>
      </w:r>
      <w:proofErr w:type="gramEnd"/>
      <w:r w:rsidR="00B4180E">
        <w:rPr>
          <w:rStyle w:val="apple-style-span"/>
          <w:rFonts w:hAnsi="新細明體" w:cs="新細明體" w:hint="eastAsia"/>
          <w:color w:val="000000"/>
          <w:szCs w:val="24"/>
        </w:rPr>
        <w:t>變得羞恥，現在</w:t>
      </w:r>
      <w:r w:rsidR="000B42BA">
        <w:rPr>
          <w:rStyle w:val="apple-style-span"/>
          <w:rFonts w:hAnsi="新細明體" w:cs="新細明體" w:hint="eastAsia"/>
          <w:color w:val="000000"/>
          <w:szCs w:val="24"/>
        </w:rPr>
        <w:t>可以</w:t>
      </w:r>
      <w:proofErr w:type="gramStart"/>
      <w:r w:rsidR="00B4180E">
        <w:rPr>
          <w:rStyle w:val="apple-style-span"/>
          <w:rFonts w:hAnsi="新細明體" w:cs="新細明體" w:hint="eastAsia"/>
          <w:color w:val="000000"/>
          <w:szCs w:val="24"/>
        </w:rPr>
        <w:t>因著</w:t>
      </w:r>
      <w:proofErr w:type="gramEnd"/>
      <w:r w:rsidR="00B4180E">
        <w:rPr>
          <w:rStyle w:val="apple-style-span"/>
          <w:rFonts w:hAnsi="新細明體" w:cs="新細明體" w:hint="eastAsia"/>
          <w:color w:val="000000"/>
          <w:szCs w:val="24"/>
        </w:rPr>
        <w:t xml:space="preserve">　神所成就的新的創造而喜樂和誇口。而且，這樣的喜樂不是侷限於一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剎那</w:t>
      </w:r>
      <w:r w:rsidR="00B4180E">
        <w:rPr>
          <w:rStyle w:val="apple-style-span"/>
          <w:rFonts w:hAnsi="新細明體" w:cs="新細明體" w:hint="eastAsia"/>
          <w:color w:val="000000"/>
          <w:szCs w:val="24"/>
        </w:rPr>
        <w:t>，</w:t>
      </w:r>
      <w:r w:rsidR="008C37F9">
        <w:rPr>
          <w:rStyle w:val="apple-style-span"/>
          <w:rFonts w:hAnsi="新細明體" w:cs="新細明體" w:hint="eastAsia"/>
          <w:color w:val="000000"/>
          <w:szCs w:val="24"/>
        </w:rPr>
        <w:t>在</w:t>
      </w:r>
      <w:r w:rsidR="00B4180E">
        <w:rPr>
          <w:rStyle w:val="apple-style-span"/>
          <w:rFonts w:hAnsi="新細明體" w:cs="新細明體" w:hint="eastAsia"/>
          <w:color w:val="000000"/>
          <w:szCs w:val="24"/>
        </w:rPr>
        <w:t>信徒活著的日子</w:t>
      </w:r>
      <w:r w:rsidR="008C37F9">
        <w:rPr>
          <w:rStyle w:val="apple-style-span"/>
          <w:rFonts w:hAnsi="新細明體" w:cs="新細明體" w:hint="eastAsia"/>
          <w:color w:val="000000"/>
          <w:szCs w:val="24"/>
        </w:rPr>
        <w:t>也要繼續下去</w:t>
      </w:r>
      <w:r w:rsidR="00B4180E">
        <w:rPr>
          <w:rStyle w:val="apple-style-span"/>
          <w:rFonts w:hAnsi="新細明體" w:cs="新細明體" w:hint="eastAsia"/>
          <w:color w:val="000000"/>
          <w:szCs w:val="24"/>
        </w:rPr>
        <w:t>，</w:t>
      </w:r>
      <w:proofErr w:type="gramStart"/>
      <w:r w:rsidR="00B4180E">
        <w:rPr>
          <w:rStyle w:val="apple-style-span"/>
          <w:rFonts w:hAnsi="新細明體" w:cs="新細明體" w:hint="eastAsia"/>
          <w:color w:val="000000"/>
          <w:szCs w:val="24"/>
        </w:rPr>
        <w:t>因著</w:t>
      </w:r>
      <w:proofErr w:type="gramEnd"/>
      <w:r w:rsidR="00B4180E">
        <w:rPr>
          <w:rStyle w:val="apple-style-span"/>
          <w:rFonts w:hAnsi="新細明體" w:cs="新細明體" w:hint="eastAsia"/>
          <w:color w:val="000000"/>
          <w:szCs w:val="24"/>
        </w:rPr>
        <w:t>內心效法耶穌而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永遠歡</w:t>
      </w:r>
      <w:r w:rsidR="00B4180E">
        <w:rPr>
          <w:rStyle w:val="apple-style-span"/>
          <w:rFonts w:hAnsi="新細明體" w:cs="新細明體" w:hint="eastAsia"/>
          <w:color w:val="000000"/>
          <w:szCs w:val="24"/>
        </w:rPr>
        <w:t>喜</w:t>
      </w:r>
      <w:r w:rsidR="00A4486B">
        <w:rPr>
          <w:rStyle w:val="apple-style-span"/>
          <w:rFonts w:hAnsi="新細明體" w:cs="新細明體" w:hint="eastAsia"/>
          <w:color w:val="000000"/>
          <w:szCs w:val="24"/>
        </w:rPr>
        <w:t>快</w:t>
      </w:r>
      <w:r w:rsidR="00B4180E">
        <w:rPr>
          <w:rStyle w:val="apple-style-span"/>
          <w:rFonts w:hAnsi="新細明體" w:cs="新細明體" w:hint="eastAsia"/>
          <w:color w:val="000000"/>
          <w:szCs w:val="24"/>
        </w:rPr>
        <w:t>樂。(林後</w:t>
      </w:r>
      <w:proofErr w:type="gramStart"/>
      <w:r w:rsidR="00B4180E">
        <w:rPr>
          <w:rStyle w:val="apple-style-span"/>
          <w:rFonts w:hAnsi="新細明體" w:cs="新細明體" w:hint="eastAsia"/>
          <w:color w:val="000000"/>
          <w:szCs w:val="24"/>
        </w:rPr>
        <w:t>4:16)說</w:t>
      </w:r>
      <w:proofErr w:type="gramEnd"/>
      <w:r w:rsidR="00B4180E">
        <w:rPr>
          <w:rStyle w:val="apple-style-span"/>
          <w:rFonts w:hAnsi="新細明體" w:cs="新細明體" w:hint="eastAsia"/>
          <w:color w:val="000000"/>
          <w:szCs w:val="24"/>
        </w:rPr>
        <w:t>：「</w:t>
      </w:r>
      <w:r w:rsidR="00B4180E" w:rsidRPr="00B4180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所以，我們不喪膽。外體雖然毀壞，內心卻一天新似一天</w:t>
      </w:r>
      <w:r w:rsidR="00B4180E" w:rsidRPr="00B4180E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="00B4180E">
        <w:rPr>
          <w:rStyle w:val="apple-style-span"/>
          <w:rFonts w:hAnsi="新細明體" w:cs="新細明體" w:hint="eastAsia"/>
          <w:color w:val="000000"/>
          <w:szCs w:val="24"/>
        </w:rPr>
        <w:t>」</w:t>
      </w:r>
      <w:r w:rsidR="0079425E">
        <w:rPr>
          <w:rStyle w:val="apple-style-span"/>
          <w:rFonts w:hAnsi="新細明體" w:cs="新細明體" w:hint="eastAsia"/>
          <w:color w:val="000000"/>
          <w:szCs w:val="24"/>
        </w:rPr>
        <w:t>這表示</w:t>
      </w:r>
      <w:r w:rsidR="00A809E4">
        <w:rPr>
          <w:rStyle w:val="apple-style-span"/>
          <w:rFonts w:hAnsi="新細明體" w:cs="新細明體" w:hint="eastAsia"/>
          <w:color w:val="000000"/>
          <w:szCs w:val="24"/>
        </w:rPr>
        <w:t>信徒</w:t>
      </w:r>
      <w:r w:rsidR="0079425E">
        <w:rPr>
          <w:rStyle w:val="apple-style-span"/>
          <w:rFonts w:hAnsi="新細明體" w:cs="新細明體" w:hint="eastAsia"/>
          <w:color w:val="000000"/>
          <w:szCs w:val="24"/>
        </w:rPr>
        <w:t>每日也是新天新地，每日內心</w:t>
      </w:r>
      <w:r w:rsidR="00BF51BA">
        <w:rPr>
          <w:rStyle w:val="apple-style-span"/>
          <w:rFonts w:hAnsi="新細明體" w:cs="新細明體" w:hint="eastAsia"/>
          <w:color w:val="000000"/>
          <w:szCs w:val="24"/>
        </w:rPr>
        <w:t>除掉舊人的性情，</w:t>
      </w:r>
      <w:r w:rsidR="00B03AE3">
        <w:rPr>
          <w:rStyle w:val="apple-style-span"/>
          <w:rFonts w:hAnsi="新細明體" w:cs="新細明體" w:hint="eastAsia"/>
          <w:color w:val="000000"/>
          <w:szCs w:val="24"/>
        </w:rPr>
        <w:t>屬靈上</w:t>
      </w:r>
      <w:r w:rsidR="0079425E">
        <w:rPr>
          <w:rStyle w:val="apple-style-span"/>
          <w:rFonts w:hAnsi="新細明體" w:cs="新細明體" w:hint="eastAsia"/>
          <w:color w:val="000000"/>
          <w:szCs w:val="24"/>
        </w:rPr>
        <w:t>愈來愈成熟</w:t>
      </w:r>
      <w:r w:rsidR="00BF51BA">
        <w:rPr>
          <w:rStyle w:val="apple-style-span"/>
          <w:rFonts w:hAnsi="新細明體" w:cs="新細明體" w:hint="eastAsia"/>
          <w:color w:val="000000"/>
          <w:szCs w:val="24"/>
        </w:rPr>
        <w:t>；</w:t>
      </w:r>
      <w:r w:rsidR="0079425E">
        <w:rPr>
          <w:rStyle w:val="apple-style-span"/>
          <w:rFonts w:hAnsi="新細明體" w:cs="新細明體" w:hint="eastAsia"/>
          <w:color w:val="000000"/>
          <w:szCs w:val="24"/>
        </w:rPr>
        <w:t>每日靈魂愈來愈潔淨，終於可以滿有基督長成的身量(弗4:13)，</w:t>
      </w:r>
      <w:r w:rsidR="00A32C75">
        <w:rPr>
          <w:rStyle w:val="apple-style-span"/>
          <w:rFonts w:hAnsi="新細明體" w:cs="新細明體" w:hint="eastAsia"/>
          <w:color w:val="000000"/>
          <w:szCs w:val="24"/>
        </w:rPr>
        <w:t>這就是在基督裏面成聖的喜樂。</w:t>
      </w:r>
      <w:r w:rsidR="00B64516">
        <w:rPr>
          <w:rStyle w:val="apple-style-span"/>
          <w:rFonts w:hAnsi="新細明體" w:cs="新細明體" w:hint="eastAsia"/>
          <w:color w:val="000000"/>
          <w:szCs w:val="24"/>
        </w:rPr>
        <w:t>當我們愈來愈認識在基督裏面成聖而來的喜樂</w:t>
      </w:r>
      <w:r w:rsidR="00B03AE3">
        <w:rPr>
          <w:rStyle w:val="apple-style-span"/>
          <w:rFonts w:hAnsi="新細明體" w:cs="新細明體" w:hint="eastAsia"/>
          <w:color w:val="000000"/>
          <w:szCs w:val="24"/>
        </w:rPr>
        <w:t>的時候</w:t>
      </w:r>
      <w:r w:rsidR="00B64516">
        <w:rPr>
          <w:rStyle w:val="apple-style-span"/>
          <w:rFonts w:hAnsi="新細明體" w:cs="新細明體" w:hint="eastAsia"/>
          <w:color w:val="000000"/>
          <w:szCs w:val="24"/>
        </w:rPr>
        <w:t>，在屬肉體生活裏的喜樂亦</w:t>
      </w:r>
      <w:r w:rsidR="00A809E4">
        <w:rPr>
          <w:rStyle w:val="apple-style-span"/>
          <w:rFonts w:hAnsi="新細明體" w:cs="新細明體" w:hint="eastAsia"/>
          <w:color w:val="000000"/>
          <w:szCs w:val="24"/>
        </w:rPr>
        <w:t>漸漸</w:t>
      </w:r>
      <w:r w:rsidR="00B64516">
        <w:rPr>
          <w:rStyle w:val="apple-style-span"/>
          <w:rFonts w:hAnsi="新細明體" w:cs="新細明體" w:hint="eastAsia"/>
          <w:color w:val="000000"/>
          <w:szCs w:val="24"/>
        </w:rPr>
        <w:t>不再被追想</w:t>
      </w:r>
      <w:r w:rsidR="00A809E4">
        <w:rPr>
          <w:rStyle w:val="apple-style-span"/>
          <w:rFonts w:hAnsi="新細明體" w:cs="新細明體" w:hint="eastAsia"/>
          <w:color w:val="000000"/>
          <w:szCs w:val="24"/>
        </w:rPr>
        <w:t>和記念</w:t>
      </w:r>
      <w:r w:rsidR="00B64516">
        <w:rPr>
          <w:rStyle w:val="apple-style-span"/>
          <w:rFonts w:hAnsi="新細明體" w:cs="新細明體" w:hint="eastAsia"/>
          <w:color w:val="000000"/>
          <w:szCs w:val="24"/>
        </w:rPr>
        <w:t>；</w:t>
      </w:r>
      <w:r w:rsidR="00A809E4">
        <w:rPr>
          <w:rStyle w:val="apple-style-span"/>
          <w:rFonts w:hAnsi="新細明體" w:cs="新細明體" w:hint="eastAsia"/>
          <w:color w:val="000000"/>
          <w:szCs w:val="24"/>
        </w:rPr>
        <w:t>信徒</w:t>
      </w:r>
      <w:r w:rsidR="009745E0">
        <w:rPr>
          <w:rStyle w:val="apple-style-span"/>
          <w:rFonts w:hAnsi="新細明體" w:cs="新細明體" w:hint="eastAsia"/>
          <w:color w:val="000000"/>
          <w:szCs w:val="24"/>
        </w:rPr>
        <w:t>亦</w:t>
      </w:r>
      <w:r w:rsidR="00A809E4">
        <w:rPr>
          <w:rStyle w:val="apple-style-span"/>
          <w:rFonts w:hAnsi="新細明體" w:cs="新細明體" w:hint="eastAsia"/>
          <w:color w:val="000000"/>
          <w:szCs w:val="24"/>
        </w:rPr>
        <w:t>不再留戀和嚮往屬世的喜樂，</w:t>
      </w:r>
      <w:r w:rsidR="00B64516">
        <w:rPr>
          <w:rStyle w:val="apple-style-span"/>
          <w:rFonts w:hAnsi="新細明體" w:cs="新細明體" w:hint="eastAsia"/>
          <w:color w:val="000000"/>
          <w:szCs w:val="24"/>
        </w:rPr>
        <w:t>這是因為信徒在新天新地所享受的喜樂，並非有</w:t>
      </w:r>
      <w:r w:rsidR="00B03AE3">
        <w:rPr>
          <w:rStyle w:val="apple-style-span"/>
          <w:rFonts w:hAnsi="新細明體" w:cs="新細明體" w:hint="eastAsia"/>
          <w:color w:val="000000"/>
          <w:szCs w:val="24"/>
        </w:rPr>
        <w:t>限制</w:t>
      </w:r>
      <w:r w:rsidR="00B64516">
        <w:rPr>
          <w:rStyle w:val="apple-style-span"/>
          <w:rFonts w:hAnsi="新細明體" w:cs="新細明體" w:hint="eastAsia"/>
          <w:color w:val="000000"/>
          <w:szCs w:val="24"/>
        </w:rPr>
        <w:t>和</w:t>
      </w:r>
      <w:r w:rsidR="00B03AE3">
        <w:rPr>
          <w:rStyle w:val="apple-style-span"/>
          <w:rFonts w:hAnsi="新細明體" w:cs="新細明體" w:hint="eastAsia"/>
          <w:color w:val="000000"/>
          <w:szCs w:val="24"/>
        </w:rPr>
        <w:t>短暫</w:t>
      </w:r>
      <w:r w:rsidR="00B64516">
        <w:rPr>
          <w:rStyle w:val="apple-style-span"/>
          <w:rFonts w:hAnsi="新細明體" w:cs="新細明體" w:hint="eastAsia"/>
          <w:color w:val="000000"/>
          <w:szCs w:val="24"/>
        </w:rPr>
        <w:t>的喜樂，而是屬靈的喜樂和永遠的喜樂。</w:t>
      </w:r>
      <w:r w:rsidR="00EF331D">
        <w:rPr>
          <w:rStyle w:val="apple-style-span"/>
          <w:rFonts w:hAnsi="新細明體" w:cs="新細明體" w:hint="eastAsia"/>
          <w:color w:val="000000"/>
          <w:szCs w:val="24"/>
        </w:rPr>
        <w:t>因著</w:t>
      </w:r>
      <w:r w:rsidR="00B64516">
        <w:rPr>
          <w:rStyle w:val="apple-style-span"/>
          <w:rFonts w:hAnsi="新細明體" w:cs="新細明體" w:hint="eastAsia"/>
          <w:color w:val="000000"/>
          <w:szCs w:val="24"/>
        </w:rPr>
        <w:t>屬　神的百姓可以在新天新地裡享受這一切驚人的祝福</w:t>
      </w:r>
      <w:r w:rsidR="006F4FF0">
        <w:rPr>
          <w:rStyle w:val="apple-style-span"/>
          <w:rFonts w:hAnsi="新細明體" w:cs="新細明體" w:hint="eastAsia"/>
          <w:color w:val="000000"/>
          <w:szCs w:val="24"/>
        </w:rPr>
        <w:t>，所以信徒在任何的苦難、逆境和痛</w:t>
      </w:r>
      <w:r w:rsidR="00A809E4">
        <w:rPr>
          <w:rStyle w:val="apple-style-span"/>
          <w:rFonts w:hAnsi="新細明體" w:cs="新細明體" w:hint="eastAsia"/>
          <w:color w:val="000000"/>
          <w:szCs w:val="24"/>
        </w:rPr>
        <w:t>苦</w:t>
      </w:r>
      <w:r w:rsidR="007C37EF">
        <w:rPr>
          <w:rStyle w:val="apple-style-span"/>
          <w:rFonts w:hAnsi="新細明體" w:cs="新細明體" w:hint="eastAsia"/>
          <w:color w:val="000000"/>
          <w:szCs w:val="24"/>
        </w:rPr>
        <w:t>面前</w:t>
      </w:r>
      <w:r w:rsidR="006F4FF0">
        <w:rPr>
          <w:rStyle w:val="apple-style-span"/>
          <w:rFonts w:hAnsi="新細明體" w:cs="新細明體" w:hint="eastAsia"/>
          <w:color w:val="000000"/>
          <w:szCs w:val="24"/>
        </w:rPr>
        <w:t>，內心都可以</w:t>
      </w:r>
      <w:r w:rsidR="00A809E4">
        <w:rPr>
          <w:rStyle w:val="apple-style-span"/>
          <w:rFonts w:hAnsi="新細明體" w:cs="新細明體" w:hint="eastAsia"/>
          <w:color w:val="000000"/>
          <w:szCs w:val="24"/>
        </w:rPr>
        <w:t>因</w:t>
      </w:r>
      <w:r w:rsidR="00BF51BA">
        <w:rPr>
          <w:rStyle w:val="apple-style-span"/>
          <w:rFonts w:hAnsi="新細明體" w:cs="新細明體" w:hint="eastAsia"/>
          <w:color w:val="000000"/>
          <w:szCs w:val="24"/>
        </w:rPr>
        <w:t>看見和</w:t>
      </w:r>
      <w:r w:rsidR="006F4FF0">
        <w:rPr>
          <w:rStyle w:val="apple-style-span"/>
          <w:rFonts w:hAnsi="新細明體" w:cs="新細明體" w:hint="eastAsia"/>
          <w:color w:val="000000"/>
          <w:szCs w:val="24"/>
        </w:rPr>
        <w:t>擁有　神為我們預備了新天新地這個活潑的盼望，繼續持守</w:t>
      </w:r>
      <w:r w:rsidR="00A809E4">
        <w:rPr>
          <w:rStyle w:val="apple-style-span"/>
          <w:rFonts w:hAnsi="新細明體" w:cs="新細明體" w:hint="eastAsia"/>
          <w:color w:val="000000"/>
          <w:szCs w:val="24"/>
        </w:rPr>
        <w:t>作</w:t>
      </w:r>
      <w:r w:rsidR="006F4FF0">
        <w:rPr>
          <w:rStyle w:val="apple-style-span"/>
          <w:rFonts w:hAnsi="新細明體" w:cs="新細明體" w:hint="eastAsia"/>
          <w:color w:val="000000"/>
          <w:szCs w:val="24"/>
        </w:rPr>
        <w:t>剩下的人，剛強壯膽地行走信仰的道路。</w:t>
      </w:r>
    </w:p>
    <w:p w14:paraId="7396AE7E" w14:textId="77777777" w:rsidR="00BF3D0F" w:rsidRDefault="00BF3D0F">
      <w:pPr>
        <w:pStyle w:val="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6F4FF0">
        <w:rPr>
          <w:rFonts w:hint="eastAsia"/>
        </w:rPr>
        <w:t>適合於新天新地的人</w:t>
      </w:r>
      <w:r>
        <w:rPr>
          <w:rFonts w:hint="eastAsia"/>
        </w:rPr>
        <w:t xml:space="preserve"> (6</w:t>
      </w:r>
      <w:r w:rsidR="00E00FBB">
        <w:rPr>
          <w:rFonts w:hint="eastAsia"/>
        </w:rPr>
        <w:t>6章</w:t>
      </w:r>
      <w:r>
        <w:rPr>
          <w:rFonts w:hint="eastAsia"/>
        </w:rPr>
        <w:t>)</w:t>
      </w:r>
    </w:p>
    <w:p w14:paraId="76B11AD2" w14:textId="77777777" w:rsidR="00BF3D0F" w:rsidRDefault="000B2C2A">
      <w:pPr>
        <w:rPr>
          <w:rFonts w:hint="eastAsia"/>
        </w:rPr>
      </w:pPr>
      <w:r>
        <w:rPr>
          <w:rFonts w:hint="eastAsia"/>
        </w:rPr>
        <w:t>第一，因　神的話而戰兢的人</w:t>
      </w:r>
      <w:r w:rsidR="006E20A7">
        <w:rPr>
          <w:rFonts w:hint="eastAsia"/>
        </w:rPr>
        <w:t>。</w:t>
      </w:r>
    </w:p>
    <w:p w14:paraId="035EDEA8" w14:textId="77777777" w:rsidR="000B2C2A" w:rsidRDefault="000B2C2A">
      <w:pPr>
        <w:rPr>
          <w:rFonts w:hint="eastAsia"/>
        </w:rPr>
      </w:pPr>
      <w:r>
        <w:rPr>
          <w:rFonts w:hint="eastAsia"/>
        </w:rPr>
        <w:t>請看第1,2節：「</w:t>
      </w:r>
      <w:r w:rsidRPr="000B2C2A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耶和華如此說：天是我的座位，地是我的腳凳。你們要為我造何等的殿宇？哪裡是我安息的地方呢？耶和華說：這一切都是我手所造的，所以就都有了。但我所看顧的，就是虛心痛悔、因我話而戰兢的人</w:t>
      </w:r>
      <w:r w:rsidRPr="000B2C2A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>
        <w:rPr>
          <w:rFonts w:hint="eastAsia"/>
        </w:rPr>
        <w:t>」　神看見從俘擄生活中</w:t>
      </w:r>
      <w:r w:rsidR="00327578">
        <w:rPr>
          <w:rFonts w:hint="eastAsia"/>
        </w:rPr>
        <w:t>返</w:t>
      </w:r>
      <w:r>
        <w:rPr>
          <w:rFonts w:hint="eastAsia"/>
        </w:rPr>
        <w:t>回的</w:t>
      </w:r>
      <w:r w:rsidRPr="000B2C2A">
        <w:rPr>
          <w:rFonts w:hint="eastAsia"/>
          <w:u w:val="single"/>
        </w:rPr>
        <w:t>以色列</w:t>
      </w:r>
      <w:r>
        <w:rPr>
          <w:rFonts w:hint="eastAsia"/>
        </w:rPr>
        <w:t>百姓，只被建造出華麗的聖殿所捆綁；就向</w:t>
      </w:r>
      <w:r w:rsidR="00327578">
        <w:rPr>
          <w:rFonts w:hint="eastAsia"/>
        </w:rPr>
        <w:t>他們</w:t>
      </w:r>
      <w:r w:rsidR="002D5A2D">
        <w:rPr>
          <w:rFonts w:hint="eastAsia"/>
        </w:rPr>
        <w:t>表</w:t>
      </w:r>
      <w:r>
        <w:rPr>
          <w:rFonts w:hint="eastAsia"/>
        </w:rPr>
        <w:t>明自己是無處不在的</w:t>
      </w:r>
      <w:r w:rsidR="008F2946">
        <w:rPr>
          <w:rFonts w:hint="eastAsia"/>
        </w:rPr>
        <w:t xml:space="preserve">　神</w:t>
      </w:r>
      <w:r>
        <w:rPr>
          <w:rFonts w:hint="eastAsia"/>
        </w:rPr>
        <w:t>。　神不喜悅他們形式化和假冒為善的態度，</w:t>
      </w:r>
      <w:r w:rsidR="00327578">
        <w:rPr>
          <w:rFonts w:hint="eastAsia"/>
        </w:rPr>
        <w:t>教導</w:t>
      </w:r>
      <w:r>
        <w:rPr>
          <w:rFonts w:hint="eastAsia"/>
        </w:rPr>
        <w:t>他們真正</w:t>
      </w:r>
      <w:r w:rsidR="00327578">
        <w:rPr>
          <w:rFonts w:hint="eastAsia"/>
        </w:rPr>
        <w:t>要</w:t>
      </w:r>
      <w:r>
        <w:rPr>
          <w:rFonts w:hint="eastAsia"/>
        </w:rPr>
        <w:t>盡力</w:t>
      </w:r>
      <w:r w:rsidR="00327578">
        <w:rPr>
          <w:rFonts w:hint="eastAsia"/>
        </w:rPr>
        <w:t>做</w:t>
      </w:r>
      <w:r>
        <w:rPr>
          <w:rFonts w:hint="eastAsia"/>
        </w:rPr>
        <w:t>的</w:t>
      </w:r>
      <w:r w:rsidR="00327578">
        <w:rPr>
          <w:rFonts w:hint="eastAsia"/>
        </w:rPr>
        <w:t>，</w:t>
      </w:r>
      <w:r>
        <w:rPr>
          <w:rFonts w:hint="eastAsia"/>
        </w:rPr>
        <w:t>是</w:t>
      </w:r>
      <w:r w:rsidR="00327578">
        <w:rPr>
          <w:rFonts w:hint="eastAsia"/>
        </w:rPr>
        <w:t>帶著</w:t>
      </w:r>
      <w:r>
        <w:rPr>
          <w:rFonts w:hint="eastAsia"/>
        </w:rPr>
        <w:t>虛心和憂傷痛悔的心</w:t>
      </w:r>
      <w:r w:rsidR="002D5A2D">
        <w:rPr>
          <w:rFonts w:hint="eastAsia"/>
        </w:rPr>
        <w:t>來</w:t>
      </w:r>
      <w:r w:rsidR="00327578">
        <w:rPr>
          <w:rFonts w:hint="eastAsia"/>
        </w:rPr>
        <w:t>到　神的面前</w:t>
      </w:r>
      <w:r>
        <w:rPr>
          <w:rFonts w:hint="eastAsia"/>
        </w:rPr>
        <w:t>，　神應許必看顧那些因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的說話而戰兢的人。適合</w:t>
      </w:r>
      <w:r w:rsidR="002D5A2D">
        <w:rPr>
          <w:rFonts w:hint="eastAsia"/>
        </w:rPr>
        <w:t>於</w:t>
      </w:r>
      <w:r>
        <w:rPr>
          <w:rFonts w:hint="eastAsia"/>
        </w:rPr>
        <w:t>新天新地的人並不是那些獻上形式化的祭祀，</w:t>
      </w:r>
      <w:r w:rsidR="00327578">
        <w:rPr>
          <w:rFonts w:hint="eastAsia"/>
        </w:rPr>
        <w:t>而是以戰兢的態度去迎接和順從　神的說話。在第3,4節裡，　神嚴厲地責備形式化的獻祭：「</w:t>
      </w:r>
      <w:r w:rsidR="00327578" w:rsidRPr="00327578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假冒為</w:t>
      </w:r>
      <w:proofErr w:type="gramStart"/>
      <w:r w:rsidR="00327578" w:rsidRPr="00327578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善的宰牛</w:t>
      </w:r>
      <w:proofErr w:type="gramEnd"/>
      <w:r w:rsidR="00327578" w:rsidRPr="00327578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，好像殺人，獻羊羔，好像打</w:t>
      </w:r>
      <w:proofErr w:type="gramStart"/>
      <w:r w:rsidR="00327578" w:rsidRPr="00327578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折狗項</w:t>
      </w:r>
      <w:proofErr w:type="gramEnd"/>
      <w:r w:rsidR="00327578" w:rsidRPr="00327578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，</w:t>
      </w:r>
      <w:proofErr w:type="gramStart"/>
      <w:r w:rsidR="00327578" w:rsidRPr="00327578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獻供物</w:t>
      </w:r>
      <w:proofErr w:type="gramEnd"/>
      <w:r w:rsidR="00327578" w:rsidRPr="00327578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，好像獻豬血，燒乳香，好像稱頌偶像</w:t>
      </w:r>
      <w:r w:rsidR="00327578" w:rsidRPr="00327578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="00327578">
        <w:rPr>
          <w:rFonts w:hint="eastAsia"/>
        </w:rPr>
        <w:t>」假如人的內心</w:t>
      </w:r>
      <w:r w:rsidR="007D59AF">
        <w:rPr>
          <w:rFonts w:hint="eastAsia"/>
        </w:rPr>
        <w:t>開始</w:t>
      </w:r>
      <w:r w:rsidR="008F2946">
        <w:rPr>
          <w:rFonts w:hint="eastAsia"/>
        </w:rPr>
        <w:t>變得</w:t>
      </w:r>
      <w:r w:rsidR="007D59AF">
        <w:rPr>
          <w:rFonts w:hint="eastAsia"/>
        </w:rPr>
        <w:lastRenderedPageBreak/>
        <w:t>富有</w:t>
      </w:r>
      <w:r w:rsidR="008F2946">
        <w:rPr>
          <w:rFonts w:hint="eastAsia"/>
        </w:rPr>
        <w:t>和</w:t>
      </w:r>
      <w:r w:rsidR="00327578">
        <w:rPr>
          <w:rFonts w:hint="eastAsia"/>
        </w:rPr>
        <w:t>自滿，</w:t>
      </w:r>
      <w:r w:rsidR="002D5A2D">
        <w:rPr>
          <w:rFonts w:hint="eastAsia"/>
        </w:rPr>
        <w:t>失去聽　神說話而來的感動，</w:t>
      </w:r>
      <w:r w:rsidR="00327578">
        <w:rPr>
          <w:rFonts w:hint="eastAsia"/>
        </w:rPr>
        <w:t>就容易陷入形式化</w:t>
      </w:r>
      <w:r w:rsidR="00A2080C">
        <w:rPr>
          <w:rFonts w:hint="eastAsia"/>
        </w:rPr>
        <w:t>的</w:t>
      </w:r>
      <w:r w:rsidR="008F2946">
        <w:rPr>
          <w:rFonts w:hint="eastAsia"/>
        </w:rPr>
        <w:t>獻祭</w:t>
      </w:r>
      <w:r w:rsidR="00327578">
        <w:rPr>
          <w:rFonts w:hint="eastAsia"/>
        </w:rPr>
        <w:t>；</w:t>
      </w:r>
      <w:r w:rsidR="00A2080C">
        <w:rPr>
          <w:rFonts w:hint="eastAsia"/>
        </w:rPr>
        <w:t>又會生出批評的內心</w:t>
      </w:r>
      <w:r w:rsidR="00327578">
        <w:rPr>
          <w:rFonts w:hint="eastAsia"/>
        </w:rPr>
        <w:t>。相反，</w:t>
      </w:r>
      <w:r w:rsidR="002D5A2D">
        <w:rPr>
          <w:rFonts w:hint="eastAsia"/>
        </w:rPr>
        <w:t>那些</w:t>
      </w:r>
      <w:r w:rsidR="00327578">
        <w:rPr>
          <w:rFonts w:hint="eastAsia"/>
        </w:rPr>
        <w:t>在　神</w:t>
      </w:r>
      <w:r w:rsidR="002D5A2D">
        <w:rPr>
          <w:rFonts w:hint="eastAsia"/>
        </w:rPr>
        <w:t>的說話</w:t>
      </w:r>
      <w:r w:rsidR="00327578">
        <w:rPr>
          <w:rFonts w:hint="eastAsia"/>
        </w:rPr>
        <w:t>面前戰兢的人</w:t>
      </w:r>
      <w:r w:rsidR="007D59AF">
        <w:rPr>
          <w:rFonts w:hint="eastAsia"/>
        </w:rPr>
        <w:t>，</w:t>
      </w:r>
      <w:r w:rsidR="00A2080C">
        <w:rPr>
          <w:rFonts w:hint="eastAsia"/>
        </w:rPr>
        <w:t>他們以</w:t>
      </w:r>
      <w:r w:rsidR="007D59AF">
        <w:rPr>
          <w:rFonts w:hint="eastAsia"/>
        </w:rPr>
        <w:t>謙卑和貧窮的內心來到　神</w:t>
      </w:r>
      <w:r w:rsidR="00A2080C">
        <w:rPr>
          <w:rFonts w:hint="eastAsia"/>
        </w:rPr>
        <w:t>面前</w:t>
      </w:r>
      <w:r w:rsidR="007D59AF">
        <w:rPr>
          <w:rFonts w:hint="eastAsia"/>
        </w:rPr>
        <w:t>，</w:t>
      </w:r>
      <w:r w:rsidR="002D5A2D">
        <w:rPr>
          <w:rFonts w:hint="eastAsia"/>
        </w:rPr>
        <w:t>又</w:t>
      </w:r>
      <w:r w:rsidR="00327578">
        <w:rPr>
          <w:rFonts w:hint="eastAsia"/>
        </w:rPr>
        <w:t>從心底</w:t>
      </w:r>
      <w:r w:rsidR="008F2946">
        <w:rPr>
          <w:rFonts w:hint="eastAsia"/>
        </w:rPr>
        <w:t>裡</w:t>
      </w:r>
      <w:r w:rsidR="00327578">
        <w:rPr>
          <w:rFonts w:hint="eastAsia"/>
        </w:rPr>
        <w:t>聽見　神的說話而哀慟，　神</w:t>
      </w:r>
      <w:r w:rsidR="008F2946">
        <w:rPr>
          <w:rFonts w:hint="eastAsia"/>
        </w:rPr>
        <w:t>就</w:t>
      </w:r>
      <w:r w:rsidR="00327578">
        <w:rPr>
          <w:rFonts w:hint="eastAsia"/>
        </w:rPr>
        <w:t>必看顧他們。</w:t>
      </w:r>
    </w:p>
    <w:p w14:paraId="699089F4" w14:textId="77777777" w:rsidR="000B2C2A" w:rsidRDefault="002760AF">
      <w:pPr>
        <w:rPr>
          <w:rFonts w:hint="eastAsia"/>
        </w:rPr>
      </w:pPr>
      <w:r>
        <w:rPr>
          <w:rFonts w:hint="eastAsia"/>
        </w:rPr>
        <w:t>那麼，一切聽　神的說話而虛心痛悔的人</w:t>
      </w:r>
      <w:proofErr w:type="gramStart"/>
      <w:r>
        <w:rPr>
          <w:rFonts w:hint="eastAsia"/>
        </w:rPr>
        <w:t>要得著</w:t>
      </w:r>
      <w:proofErr w:type="gramEnd"/>
      <w:r>
        <w:rPr>
          <w:rFonts w:hint="eastAsia"/>
        </w:rPr>
        <w:t>甚麼祝福呢？請看第7-9節：「</w:t>
      </w:r>
      <w:r w:rsidRPr="005F3818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  <w:u w:val="single"/>
        </w:rPr>
        <w:t>錫安</w:t>
      </w:r>
      <w:r w:rsidRPr="002760A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未曾劬勞就生產；未覺疼痛就生出男孩</w:t>
      </w:r>
      <w:r w:rsidRPr="002760AF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Pr="002760A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國豈能一日而生？民豈能</w:t>
      </w:r>
      <w:proofErr w:type="gramStart"/>
      <w:r w:rsidRPr="002760A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一</w:t>
      </w:r>
      <w:proofErr w:type="gramEnd"/>
      <w:r w:rsidRPr="002760A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時而產？</w:t>
      </w:r>
      <w:proofErr w:type="gramStart"/>
      <w:r w:rsidRPr="002760A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因為</w:t>
      </w:r>
      <w:r w:rsidRPr="009C18DB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  <w:u w:val="single"/>
        </w:rPr>
        <w:t>錫</w:t>
      </w:r>
      <w:proofErr w:type="gramEnd"/>
      <w:r w:rsidRPr="009C18DB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  <w:u w:val="single"/>
        </w:rPr>
        <w:t>安</w:t>
      </w:r>
      <w:proofErr w:type="gramStart"/>
      <w:r w:rsidRPr="002760A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一</w:t>
      </w:r>
      <w:proofErr w:type="gramEnd"/>
      <w:r w:rsidRPr="002760A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劬勞，</w:t>
      </w:r>
      <w:proofErr w:type="gramStart"/>
      <w:r w:rsidRPr="002760A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便生下</w:t>
      </w:r>
      <w:proofErr w:type="gramEnd"/>
      <w:r w:rsidRPr="002760A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兒女。這樣的事誰曾聽見、誰曾看見呢</w:t>
      </w:r>
      <w:r w:rsidRPr="002760AF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？</w:t>
      </w:r>
      <w:r w:rsidRPr="002760A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耶和華說：我既使她臨產，豈不使她生產呢？你的神說：我既使她生產，豈能使她</w:t>
      </w:r>
      <w:proofErr w:type="gramStart"/>
      <w:r w:rsidRPr="002760AF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閉胎不生呢</w:t>
      </w:r>
      <w:proofErr w:type="gramEnd"/>
      <w:r w:rsidRPr="002760AF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？</w:t>
      </w:r>
      <w:r>
        <w:rPr>
          <w:rFonts w:hint="eastAsia"/>
        </w:rPr>
        <w:t>」</w:t>
      </w:r>
      <w:r w:rsidR="005F3818">
        <w:rPr>
          <w:rFonts w:hint="eastAsia"/>
        </w:rPr>
        <w:t>為了一個生命的誕生，產</w:t>
      </w:r>
      <w:r w:rsidR="009C18DB">
        <w:rPr>
          <w:rFonts w:hint="eastAsia"/>
        </w:rPr>
        <w:t>婦</w:t>
      </w:r>
      <w:r w:rsidR="005F3818">
        <w:rPr>
          <w:rFonts w:hint="eastAsia"/>
        </w:rPr>
        <w:t>要承受十個月懷</w:t>
      </w:r>
      <w:r w:rsidR="002D5A2D">
        <w:rPr>
          <w:rFonts w:hint="eastAsia"/>
        </w:rPr>
        <w:t>胎</w:t>
      </w:r>
      <w:r w:rsidR="005F3818">
        <w:rPr>
          <w:rFonts w:hint="eastAsia"/>
        </w:rPr>
        <w:t>的勞苦和生產的痛</w:t>
      </w:r>
      <w:r w:rsidR="002D5A2D">
        <w:rPr>
          <w:rFonts w:hint="eastAsia"/>
        </w:rPr>
        <w:t>楚</w:t>
      </w:r>
      <w:r w:rsidR="005F3818">
        <w:rPr>
          <w:rFonts w:hint="eastAsia"/>
        </w:rPr>
        <w:t>，何況是一國</w:t>
      </w:r>
      <w:r w:rsidR="009C18DB">
        <w:rPr>
          <w:rFonts w:hint="eastAsia"/>
        </w:rPr>
        <w:t>被</w:t>
      </w:r>
      <w:r w:rsidR="005F3818">
        <w:rPr>
          <w:rFonts w:hint="eastAsia"/>
        </w:rPr>
        <w:t>建立，必須經過漫長的</w:t>
      </w:r>
      <w:r w:rsidR="009C18DB">
        <w:rPr>
          <w:rFonts w:hint="eastAsia"/>
        </w:rPr>
        <w:t>歲月</w:t>
      </w:r>
      <w:r w:rsidR="005F3818">
        <w:rPr>
          <w:rFonts w:hint="eastAsia"/>
        </w:rPr>
        <w:t>，與及很多人的犧牲。</w:t>
      </w:r>
      <w:proofErr w:type="gramStart"/>
      <w:r w:rsidR="005F3818">
        <w:rPr>
          <w:rFonts w:hint="eastAsia"/>
        </w:rPr>
        <w:t>但</w:t>
      </w:r>
      <w:r w:rsidR="005F3818" w:rsidRPr="009C18DB">
        <w:rPr>
          <w:rFonts w:hint="eastAsia"/>
          <w:u w:val="single"/>
        </w:rPr>
        <w:t>錫安</w:t>
      </w:r>
      <w:proofErr w:type="gramEnd"/>
      <w:r w:rsidR="005F3818">
        <w:rPr>
          <w:rFonts w:hint="eastAsia"/>
        </w:rPr>
        <w:t>未曾劬勞就</w:t>
      </w:r>
      <w:r w:rsidR="00D0601C">
        <w:rPr>
          <w:rFonts w:hint="eastAsia"/>
        </w:rPr>
        <w:t>建立國家</w:t>
      </w:r>
      <w:r w:rsidR="005F3818">
        <w:rPr>
          <w:rFonts w:hint="eastAsia"/>
        </w:rPr>
        <w:t>，</w:t>
      </w:r>
      <w:r w:rsidR="00D0601C">
        <w:rPr>
          <w:rFonts w:hint="eastAsia"/>
        </w:rPr>
        <w:t>這完全是　神成就的工作，全能的　神工作的時候，奇蹟就發生。　神為了那些因</w:t>
      </w:r>
      <w:proofErr w:type="gramStart"/>
      <w:r w:rsidR="002D5A2D">
        <w:rPr>
          <w:rFonts w:hint="eastAsia"/>
        </w:rPr>
        <w:t>祂</w:t>
      </w:r>
      <w:proofErr w:type="gramEnd"/>
      <w:r w:rsidR="00D0601C">
        <w:rPr>
          <w:rFonts w:hint="eastAsia"/>
        </w:rPr>
        <w:t>的話而戰兢和順從的人，必成就</w:t>
      </w:r>
      <w:r w:rsidR="002D5A2D">
        <w:rPr>
          <w:rFonts w:hint="eastAsia"/>
        </w:rPr>
        <w:t>神</w:t>
      </w:r>
      <w:proofErr w:type="gramStart"/>
      <w:r w:rsidR="002D5A2D">
        <w:rPr>
          <w:rFonts w:hint="eastAsia"/>
        </w:rPr>
        <w:t>蹟</w:t>
      </w:r>
      <w:proofErr w:type="gramEnd"/>
      <w:r w:rsidR="00D0601C">
        <w:rPr>
          <w:rFonts w:hint="eastAsia"/>
        </w:rPr>
        <w:t>奇事。不但如此，在第10-14節裡，</w:t>
      </w:r>
      <w:r w:rsidR="003B11DD">
        <w:rPr>
          <w:rFonts w:hint="eastAsia"/>
        </w:rPr>
        <w:t>看見他們充滿了喜樂、滿足、榮耀、豐盛、平安和安慰</w:t>
      </w:r>
      <w:r w:rsidR="00D34A37">
        <w:rPr>
          <w:rFonts w:hint="eastAsia"/>
        </w:rPr>
        <w:t>；又在　神</w:t>
      </w:r>
      <w:r w:rsidR="002D5A2D">
        <w:rPr>
          <w:rFonts w:hint="eastAsia"/>
        </w:rPr>
        <w:t>以</w:t>
      </w:r>
      <w:r w:rsidR="00D34A37">
        <w:rPr>
          <w:rFonts w:hint="eastAsia"/>
        </w:rPr>
        <w:t>震怒</w:t>
      </w:r>
      <w:r w:rsidR="00123EAA">
        <w:rPr>
          <w:rFonts w:hint="eastAsia"/>
        </w:rPr>
        <w:t>向</w:t>
      </w:r>
      <w:r w:rsidR="00D34A37">
        <w:rPr>
          <w:rFonts w:hint="eastAsia"/>
        </w:rPr>
        <w:t>仇敵</w:t>
      </w:r>
      <w:r w:rsidR="00123EAA">
        <w:rPr>
          <w:rFonts w:hint="eastAsia"/>
        </w:rPr>
        <w:t>施行審判</w:t>
      </w:r>
      <w:r w:rsidR="00D34A37">
        <w:rPr>
          <w:rFonts w:hint="eastAsia"/>
        </w:rPr>
        <w:t xml:space="preserve">的時候，　</w:t>
      </w:r>
      <w:proofErr w:type="gramStart"/>
      <w:r w:rsidR="00D34A37">
        <w:rPr>
          <w:rFonts w:hint="eastAsia"/>
        </w:rPr>
        <w:t>神必伸手</w:t>
      </w:r>
      <w:proofErr w:type="gramEnd"/>
      <w:r w:rsidR="00D34A37">
        <w:rPr>
          <w:rFonts w:hint="eastAsia"/>
        </w:rPr>
        <w:t>保護他們</w:t>
      </w:r>
      <w:r w:rsidR="00EA7782">
        <w:rPr>
          <w:rFonts w:hint="eastAsia"/>
        </w:rPr>
        <w:t>。</w:t>
      </w:r>
    </w:p>
    <w:p w14:paraId="690934F2" w14:textId="77777777" w:rsidR="00EA7782" w:rsidRDefault="00EA7782">
      <w:pPr>
        <w:rPr>
          <w:rFonts w:hint="eastAsia"/>
        </w:rPr>
      </w:pPr>
      <w:r>
        <w:rPr>
          <w:rFonts w:hint="eastAsia"/>
        </w:rPr>
        <w:t>第二，傳揚新天新地的美好信息的人。</w:t>
      </w:r>
    </w:p>
    <w:p w14:paraId="214129EB" w14:textId="77777777" w:rsidR="00EA7782" w:rsidRDefault="00EA7782">
      <w:pPr>
        <w:rPr>
          <w:rFonts w:hint="eastAsia"/>
        </w:rPr>
      </w:pPr>
      <w:r>
        <w:rPr>
          <w:rFonts w:hint="eastAsia"/>
        </w:rPr>
        <w:t>請看第18,19節：「</w:t>
      </w:r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我知道他們的行為和他們的意念。時候將到，我必將萬民</w:t>
      </w:r>
      <w:proofErr w:type="gramStart"/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萬族聚來</w:t>
      </w:r>
      <w:proofErr w:type="gramEnd"/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，看見我的榮耀</w:t>
      </w:r>
      <w:r w:rsidR="00EE33DE" w:rsidRPr="00EE33DE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我</w:t>
      </w:r>
      <w:proofErr w:type="gramStart"/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要顯神蹟</w:t>
      </w:r>
      <w:proofErr w:type="gramEnd"/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在他們</w:t>
      </w:r>
      <w:proofErr w:type="gramStart"/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中間，</w:t>
      </w:r>
      <w:proofErr w:type="gramEnd"/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逃脫的我要差到列國去，就是到</w:t>
      </w:r>
      <w:r w:rsidR="00EE33DE" w:rsidRPr="00D34A37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  <w:u w:val="single"/>
        </w:rPr>
        <w:t>他施</w:t>
      </w:r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、</w:t>
      </w:r>
      <w:r w:rsidR="00EE33DE" w:rsidRPr="00D34A37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  <w:u w:val="single"/>
        </w:rPr>
        <w:t>普勒</w:t>
      </w:r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、</w:t>
      </w:r>
      <w:r w:rsidR="00EE33DE" w:rsidRPr="00D34A37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  <w:u w:val="single"/>
        </w:rPr>
        <w:t>拉弓</w:t>
      </w:r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的</w:t>
      </w:r>
      <w:r w:rsidR="00EE33DE" w:rsidRPr="00D34A37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  <w:u w:val="single"/>
        </w:rPr>
        <w:t>路德</w:t>
      </w:r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和</w:t>
      </w:r>
      <w:proofErr w:type="gramStart"/>
      <w:r w:rsidR="00EE33DE" w:rsidRPr="00D34A37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  <w:u w:val="single"/>
        </w:rPr>
        <w:t>土巴</w:t>
      </w:r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、</w:t>
      </w:r>
      <w:r w:rsidR="00EE33DE" w:rsidRPr="00D34A37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  <w:u w:val="single"/>
        </w:rPr>
        <w:t>雅完</w:t>
      </w:r>
      <w:proofErr w:type="gramEnd"/>
      <w:r w:rsidR="00EE33DE" w:rsidRPr="00EE33DE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，並素來沒有聽見我名聲、沒有看見我榮耀遼遠的海島，他們必將我的榮耀傳揚在列國中</w:t>
      </w:r>
      <w:r w:rsidR="00EE33DE" w:rsidRPr="00EE33DE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>
        <w:rPr>
          <w:rFonts w:hint="eastAsia"/>
        </w:rPr>
        <w:t>」</w:t>
      </w:r>
      <w:r w:rsidR="00037CCC" w:rsidRPr="00037CCC">
        <w:rPr>
          <w:rFonts w:hint="eastAsia"/>
          <w:u w:val="single"/>
        </w:rPr>
        <w:t>他施</w:t>
      </w:r>
      <w:r w:rsidR="00037CCC">
        <w:rPr>
          <w:rFonts w:hint="eastAsia"/>
        </w:rPr>
        <w:t>是</w:t>
      </w:r>
      <w:r w:rsidR="00037CCC" w:rsidRPr="00037CCC">
        <w:rPr>
          <w:rFonts w:hint="eastAsia"/>
          <w:u w:val="single"/>
        </w:rPr>
        <w:t>西班牙</w:t>
      </w:r>
      <w:r w:rsidR="00037CCC">
        <w:rPr>
          <w:rFonts w:hint="eastAsia"/>
        </w:rPr>
        <w:t>、</w:t>
      </w:r>
      <w:r w:rsidR="00037CCC" w:rsidRPr="00037CCC">
        <w:rPr>
          <w:rFonts w:hint="eastAsia"/>
          <w:u w:val="single"/>
        </w:rPr>
        <w:t>普勒</w:t>
      </w:r>
      <w:r w:rsidR="00037CCC">
        <w:rPr>
          <w:rFonts w:hint="eastAsia"/>
        </w:rPr>
        <w:t>是</w:t>
      </w:r>
      <w:r w:rsidR="00037CCC" w:rsidRPr="00037CCC">
        <w:rPr>
          <w:rFonts w:hint="eastAsia"/>
          <w:u w:val="single"/>
        </w:rPr>
        <w:t>非洲</w:t>
      </w:r>
      <w:r w:rsidR="00037CCC">
        <w:rPr>
          <w:rFonts w:hint="eastAsia"/>
        </w:rPr>
        <w:t>、</w:t>
      </w:r>
      <w:r w:rsidR="00037CCC" w:rsidRPr="00037CCC">
        <w:rPr>
          <w:rFonts w:hint="eastAsia"/>
          <w:u w:val="single"/>
        </w:rPr>
        <w:t>路德</w:t>
      </w:r>
      <w:r w:rsidR="00037CCC">
        <w:rPr>
          <w:rFonts w:hint="eastAsia"/>
        </w:rPr>
        <w:t>是</w:t>
      </w:r>
      <w:r w:rsidR="00037CCC" w:rsidRPr="00037CCC">
        <w:rPr>
          <w:rFonts w:hint="eastAsia"/>
          <w:u w:val="single"/>
        </w:rPr>
        <w:t>小亞細亞</w:t>
      </w:r>
      <w:r w:rsidR="00037CCC">
        <w:rPr>
          <w:rFonts w:hint="eastAsia"/>
        </w:rPr>
        <w:t>、</w:t>
      </w:r>
      <w:proofErr w:type="gramStart"/>
      <w:r w:rsidR="00037CCC" w:rsidRPr="00037CCC">
        <w:rPr>
          <w:rFonts w:hint="eastAsia"/>
          <w:u w:val="single"/>
        </w:rPr>
        <w:t>土巴</w:t>
      </w:r>
      <w:r w:rsidR="00037CCC">
        <w:rPr>
          <w:rFonts w:hint="eastAsia"/>
        </w:rPr>
        <w:t>是</w:t>
      </w:r>
      <w:proofErr w:type="gramEnd"/>
      <w:r w:rsidR="00037CCC" w:rsidRPr="00037CCC">
        <w:rPr>
          <w:rFonts w:hint="eastAsia"/>
          <w:u w:val="single"/>
        </w:rPr>
        <w:t>黑海</w:t>
      </w:r>
      <w:r w:rsidR="00037CCC">
        <w:rPr>
          <w:rFonts w:hint="eastAsia"/>
        </w:rPr>
        <w:t>地區、</w:t>
      </w:r>
      <w:proofErr w:type="gramStart"/>
      <w:r w:rsidR="00037CCC" w:rsidRPr="00037CCC">
        <w:rPr>
          <w:rFonts w:hint="eastAsia"/>
          <w:u w:val="single"/>
        </w:rPr>
        <w:t>雅完</w:t>
      </w:r>
      <w:r w:rsidR="00037CCC">
        <w:rPr>
          <w:rFonts w:hint="eastAsia"/>
        </w:rPr>
        <w:t>是</w:t>
      </w:r>
      <w:proofErr w:type="gramEnd"/>
      <w:r w:rsidR="00037CCC" w:rsidRPr="00037CCC">
        <w:rPr>
          <w:rFonts w:hint="eastAsia"/>
          <w:u w:val="single"/>
        </w:rPr>
        <w:t>地中海</w:t>
      </w:r>
      <w:r w:rsidR="00037CCC">
        <w:rPr>
          <w:rFonts w:hint="eastAsia"/>
        </w:rPr>
        <w:t>沿岸</w:t>
      </w:r>
      <w:r w:rsidR="000535D8">
        <w:rPr>
          <w:rFonts w:hint="eastAsia"/>
        </w:rPr>
        <w:t>一帶</w:t>
      </w:r>
      <w:r w:rsidR="00037CCC">
        <w:rPr>
          <w:rFonts w:hint="eastAsia"/>
        </w:rPr>
        <w:t>，</w:t>
      </w:r>
      <w:r w:rsidR="000535D8">
        <w:rPr>
          <w:rFonts w:hint="eastAsia"/>
        </w:rPr>
        <w:t xml:space="preserve">　神提及這些地方，藉</w:t>
      </w:r>
      <w:proofErr w:type="gramStart"/>
      <w:r w:rsidR="000535D8">
        <w:rPr>
          <w:rFonts w:hint="eastAsia"/>
        </w:rPr>
        <w:t>此預表全世界</w:t>
      </w:r>
      <w:proofErr w:type="gramEnd"/>
      <w:r w:rsidR="000535D8">
        <w:rPr>
          <w:rFonts w:hint="eastAsia"/>
        </w:rPr>
        <w:t>。　神將那些在新天新地</w:t>
      </w:r>
      <w:proofErr w:type="gramStart"/>
      <w:r w:rsidR="000535D8">
        <w:rPr>
          <w:rFonts w:hint="eastAsia"/>
        </w:rPr>
        <w:t>裡蒙福</w:t>
      </w:r>
      <w:proofErr w:type="gramEnd"/>
      <w:r w:rsidR="000535D8">
        <w:rPr>
          <w:rFonts w:hint="eastAsia"/>
        </w:rPr>
        <w:t>的</w:t>
      </w:r>
      <w:proofErr w:type="gramStart"/>
      <w:r w:rsidR="000535D8">
        <w:rPr>
          <w:rFonts w:hint="eastAsia"/>
        </w:rPr>
        <w:t>人差派到</w:t>
      </w:r>
      <w:proofErr w:type="gramEnd"/>
      <w:r w:rsidR="000535D8">
        <w:rPr>
          <w:rFonts w:hint="eastAsia"/>
        </w:rPr>
        <w:t>列</w:t>
      </w:r>
      <w:proofErr w:type="gramStart"/>
      <w:r w:rsidR="000535D8">
        <w:rPr>
          <w:rFonts w:hint="eastAsia"/>
        </w:rPr>
        <w:t>邦</w:t>
      </w:r>
      <w:proofErr w:type="gramEnd"/>
      <w:r w:rsidR="000535D8">
        <w:rPr>
          <w:rFonts w:hint="eastAsia"/>
        </w:rPr>
        <w:t>，藉此傳揚　神的榮耀。</w:t>
      </w:r>
      <w:r w:rsidR="00E707E3">
        <w:rPr>
          <w:rFonts w:hint="eastAsia"/>
        </w:rPr>
        <w:t>請看</w:t>
      </w:r>
      <w:r w:rsidR="000535D8">
        <w:rPr>
          <w:rFonts w:hint="eastAsia"/>
        </w:rPr>
        <w:t>第20</w:t>
      </w:r>
      <w:r w:rsidR="00E94539">
        <w:rPr>
          <w:rFonts w:hint="eastAsia"/>
        </w:rPr>
        <w:t>,21</w:t>
      </w:r>
      <w:r w:rsidR="000535D8">
        <w:rPr>
          <w:rFonts w:hint="eastAsia"/>
        </w:rPr>
        <w:t>節</w:t>
      </w:r>
      <w:r w:rsidR="004D2E0A">
        <w:rPr>
          <w:rFonts w:hint="eastAsia"/>
        </w:rPr>
        <w:t>，</w:t>
      </w:r>
      <w:r w:rsidR="00985E19">
        <w:rPr>
          <w:rFonts w:hint="eastAsia"/>
        </w:rPr>
        <w:t>通過他們</w:t>
      </w:r>
      <w:r w:rsidR="00E94539">
        <w:rPr>
          <w:rFonts w:hint="eastAsia"/>
        </w:rPr>
        <w:t>被設立為傳揚福音的宣教士</w:t>
      </w:r>
      <w:r w:rsidR="00C24342">
        <w:rPr>
          <w:rFonts w:hint="eastAsia"/>
        </w:rPr>
        <w:t>、聖經老師和禱告僕人</w:t>
      </w:r>
      <w:r w:rsidR="00E94539">
        <w:rPr>
          <w:rFonts w:hint="eastAsia"/>
        </w:rPr>
        <w:t>，</w:t>
      </w:r>
      <w:r w:rsidR="00985E19">
        <w:rPr>
          <w:rFonts w:hint="eastAsia"/>
        </w:rPr>
        <w:t>結果</w:t>
      </w:r>
      <w:proofErr w:type="gramStart"/>
      <w:r w:rsidR="00985E19">
        <w:rPr>
          <w:rFonts w:hint="eastAsia"/>
        </w:rPr>
        <w:t>成就</w:t>
      </w:r>
      <w:r w:rsidR="00985E19" w:rsidRPr="00985E19">
        <w:rPr>
          <w:rFonts w:hint="eastAsia"/>
          <w:u w:val="single"/>
        </w:rPr>
        <w:t>錫</w:t>
      </w:r>
      <w:proofErr w:type="gramEnd"/>
      <w:r w:rsidR="00985E19" w:rsidRPr="00985E19">
        <w:rPr>
          <w:rFonts w:hint="eastAsia"/>
          <w:u w:val="single"/>
        </w:rPr>
        <w:t>安</w:t>
      </w:r>
      <w:r w:rsidR="00985E19">
        <w:rPr>
          <w:rFonts w:hint="eastAsia"/>
        </w:rPr>
        <w:t>的異</w:t>
      </w:r>
      <w:proofErr w:type="gramStart"/>
      <w:r w:rsidR="00985E19">
        <w:rPr>
          <w:rFonts w:hint="eastAsia"/>
        </w:rPr>
        <w:t>象</w:t>
      </w:r>
      <w:proofErr w:type="gramEnd"/>
      <w:r w:rsidR="00985E19">
        <w:rPr>
          <w:rFonts w:hint="eastAsia"/>
        </w:rPr>
        <w:t>，叫萬民都要</w:t>
      </w:r>
      <w:proofErr w:type="gramStart"/>
      <w:r w:rsidR="00985E19">
        <w:rPr>
          <w:rFonts w:hint="eastAsia"/>
        </w:rPr>
        <w:t>流歸這山</w:t>
      </w:r>
      <w:proofErr w:type="gramEnd"/>
      <w:r w:rsidR="00985E19">
        <w:rPr>
          <w:rFonts w:hint="eastAsia"/>
        </w:rPr>
        <w:t>。(2:2)</w:t>
      </w:r>
    </w:p>
    <w:p w14:paraId="5BF1D577" w14:textId="77777777" w:rsidR="00BB11ED" w:rsidRDefault="002D5A2D">
      <w:pPr>
        <w:rPr>
          <w:rFonts w:hint="eastAsia"/>
        </w:rPr>
      </w:pPr>
      <w:r>
        <w:rPr>
          <w:rFonts w:hint="eastAsia"/>
        </w:rPr>
        <w:t>在</w:t>
      </w:r>
      <w:r w:rsidR="00421CEA">
        <w:rPr>
          <w:rFonts w:hint="eastAsia"/>
        </w:rPr>
        <w:t>以賽亞書最後的結論</w:t>
      </w:r>
      <w:r>
        <w:rPr>
          <w:rFonts w:hint="eastAsia"/>
        </w:rPr>
        <w:t>部份</w:t>
      </w:r>
      <w:r w:rsidR="00421CEA">
        <w:rPr>
          <w:rFonts w:hint="eastAsia"/>
        </w:rPr>
        <w:t>是甚麼呢？請看第22-24節：「</w:t>
      </w:r>
      <w:r w:rsidR="00421CEA" w:rsidRPr="00ED64D3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耶和華說：我所要造的新天新地，怎樣在我面前長存，你們的後裔和你們的</w:t>
      </w:r>
      <w:r w:rsidR="00421CEA" w:rsidRPr="00ED64D3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名字也必照樣長存</w:t>
      </w:r>
      <w:r w:rsidR="00421CEA" w:rsidRPr="00ED64D3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！</w:t>
      </w:r>
      <w:r w:rsidR="00421CEA" w:rsidRPr="00ED64D3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每逢月朔、安息日，凡有血氣的必來在我</w:t>
      </w:r>
      <w:proofErr w:type="gramStart"/>
      <w:r w:rsidR="00421CEA" w:rsidRPr="00ED64D3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面前下拜</w:t>
      </w:r>
      <w:proofErr w:type="gramEnd"/>
      <w:r w:rsidR="00421CEA" w:rsidRPr="00ED64D3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。這是</w:t>
      </w:r>
      <w:proofErr w:type="gramStart"/>
      <w:r w:rsidR="00421CEA" w:rsidRPr="00ED64D3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耶和華說的</w:t>
      </w:r>
      <w:proofErr w:type="gramEnd"/>
      <w:r w:rsidR="00421CEA" w:rsidRPr="00ED64D3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。</w:t>
      </w:r>
      <w:r w:rsidR="00421CEA" w:rsidRPr="00ED64D3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他們必出去觀看那些違背我人的屍首，因為他們的蟲是不死的，他們的火是不滅的。凡有血氣的都必憎惡他們。</w:t>
      </w:r>
      <w:r w:rsidR="00421CEA">
        <w:rPr>
          <w:rFonts w:hint="eastAsia"/>
        </w:rPr>
        <w:t>」　神應許</w:t>
      </w:r>
      <w:r w:rsidR="009E0204">
        <w:rPr>
          <w:rFonts w:hint="eastAsia"/>
        </w:rPr>
        <w:t>所造的新天新地怎樣在</w:t>
      </w:r>
      <w:proofErr w:type="gramStart"/>
      <w:r w:rsidR="009E0204">
        <w:rPr>
          <w:rFonts w:hint="eastAsia"/>
        </w:rPr>
        <w:t>祂</w:t>
      </w:r>
      <w:proofErr w:type="gramEnd"/>
      <w:r w:rsidR="009E0204">
        <w:rPr>
          <w:rFonts w:hint="eastAsia"/>
        </w:rPr>
        <w:t>面前長存，他們的名字也必照樣長存。而且，一切血氣的人都必來到　神面前敬拜，使倒塌了的崇拜完全恢復，</w:t>
      </w:r>
      <w:r w:rsidR="00BB11ED">
        <w:rPr>
          <w:rFonts w:hint="eastAsia"/>
        </w:rPr>
        <w:t>並</w:t>
      </w:r>
      <w:r w:rsidR="009E0204">
        <w:rPr>
          <w:rFonts w:hint="eastAsia"/>
        </w:rPr>
        <w:t>恢復與　神的關係。</w:t>
      </w:r>
      <w:r w:rsidR="00155684">
        <w:rPr>
          <w:rFonts w:hint="eastAsia"/>
        </w:rPr>
        <w:t>由此可</w:t>
      </w:r>
      <w:r w:rsidR="00BB11ED">
        <w:rPr>
          <w:rFonts w:hint="eastAsia"/>
        </w:rPr>
        <w:t>見</w:t>
      </w:r>
      <w:r w:rsidR="00155684">
        <w:rPr>
          <w:rFonts w:hint="eastAsia"/>
        </w:rPr>
        <w:t>，</w:t>
      </w:r>
      <w:r w:rsidR="009E0204">
        <w:rPr>
          <w:rFonts w:hint="eastAsia"/>
        </w:rPr>
        <w:t xml:space="preserve">　</w:t>
      </w:r>
      <w:proofErr w:type="gramStart"/>
      <w:r w:rsidR="009E0204">
        <w:rPr>
          <w:rFonts w:hint="eastAsia"/>
        </w:rPr>
        <w:t>神把新</w:t>
      </w:r>
      <w:proofErr w:type="gramEnd"/>
      <w:r w:rsidR="009E0204">
        <w:rPr>
          <w:rFonts w:hint="eastAsia"/>
        </w:rPr>
        <w:t>天新地賜給信徒，不但讓他們享受其中的福樂，更盼望</w:t>
      </w:r>
      <w:proofErr w:type="gramStart"/>
      <w:r w:rsidR="00155684">
        <w:rPr>
          <w:rFonts w:hint="eastAsia"/>
        </w:rPr>
        <w:t>通過差派已經</w:t>
      </w:r>
      <w:proofErr w:type="gramEnd"/>
      <w:r w:rsidR="00155684">
        <w:rPr>
          <w:rFonts w:hint="eastAsia"/>
        </w:rPr>
        <w:t>得著新天新地的人，到列國中傳揚新天新地的好信息</w:t>
      </w:r>
      <w:r w:rsidR="009E0204">
        <w:rPr>
          <w:rFonts w:hint="eastAsia"/>
        </w:rPr>
        <w:t>；</w:t>
      </w:r>
      <w:r w:rsidR="00155684">
        <w:rPr>
          <w:rFonts w:hint="eastAsia"/>
        </w:rPr>
        <w:t>讓</w:t>
      </w:r>
      <w:r w:rsidR="009E0204">
        <w:rPr>
          <w:rFonts w:hint="eastAsia"/>
        </w:rPr>
        <w:t>全世界也能進入新天新地</w:t>
      </w:r>
      <w:r w:rsidR="00BB11ED">
        <w:rPr>
          <w:rFonts w:hint="eastAsia"/>
        </w:rPr>
        <w:t>中</w:t>
      </w:r>
      <w:r w:rsidR="009E0204">
        <w:rPr>
          <w:rFonts w:hint="eastAsia"/>
        </w:rPr>
        <w:t>，一齊享受永遠的喜樂和平安，並</w:t>
      </w:r>
      <w:proofErr w:type="gramStart"/>
      <w:r w:rsidR="009E0204">
        <w:rPr>
          <w:rFonts w:hint="eastAsia"/>
        </w:rPr>
        <w:t>一同地敬拜</w:t>
      </w:r>
      <w:proofErr w:type="gramEnd"/>
      <w:r w:rsidR="009E0204">
        <w:rPr>
          <w:rFonts w:hint="eastAsia"/>
        </w:rPr>
        <w:t xml:space="preserve">　神。</w:t>
      </w:r>
      <w:r w:rsidR="00155684">
        <w:rPr>
          <w:rFonts w:hint="eastAsia"/>
        </w:rPr>
        <w:t>這是　神賜下新天新地的終極盼望。</w:t>
      </w:r>
    </w:p>
    <w:p w14:paraId="67971FCD" w14:textId="77777777" w:rsidR="00421CEA" w:rsidRDefault="00BB11ED">
      <w:pPr>
        <w:rPr>
          <w:rFonts w:hint="eastAsia"/>
        </w:rPr>
      </w:pPr>
      <w:r>
        <w:rPr>
          <w:rFonts w:hint="eastAsia"/>
        </w:rPr>
        <w:t>而在長達66章的以賽亞書中，</w:t>
      </w:r>
      <w:r w:rsidR="00155684">
        <w:rPr>
          <w:rFonts w:hint="eastAsia"/>
        </w:rPr>
        <w:t>筆者</w:t>
      </w:r>
      <w:r>
        <w:rPr>
          <w:rFonts w:hint="eastAsia"/>
        </w:rPr>
        <w:t>以不信的人必受審判來完結。其中有何</w:t>
      </w:r>
      <w:r w:rsidR="00B83AE6">
        <w:rPr>
          <w:rFonts w:hint="eastAsia"/>
        </w:rPr>
        <w:t>含</w:t>
      </w:r>
      <w:r>
        <w:rPr>
          <w:rFonts w:hint="eastAsia"/>
        </w:rPr>
        <w:t>意呢？</w:t>
      </w:r>
      <w:r w:rsidR="004F78D0">
        <w:rPr>
          <w:rFonts w:hint="eastAsia"/>
        </w:rPr>
        <w:t>這並非要強調　神審判的可怕，而是　神懇切盼望那些正走向滅亡的人也可以得救，悔改歸向　神。　神在</w:t>
      </w:r>
      <w:r w:rsidR="004F78D0" w:rsidRPr="004F78D0">
        <w:rPr>
          <w:rFonts w:hint="eastAsia"/>
          <w:u w:val="single"/>
        </w:rPr>
        <w:t>以賽亞</w:t>
      </w:r>
      <w:r w:rsidR="00155684">
        <w:rPr>
          <w:rFonts w:hint="eastAsia"/>
        </w:rPr>
        <w:t>處身的黑暗時代裡，懇切</w:t>
      </w:r>
      <w:proofErr w:type="gramStart"/>
      <w:r w:rsidR="00155684">
        <w:rPr>
          <w:rFonts w:hint="eastAsia"/>
        </w:rPr>
        <w:t>尋找</w:t>
      </w:r>
      <w:r w:rsidR="004F78D0">
        <w:rPr>
          <w:rFonts w:hint="eastAsia"/>
        </w:rPr>
        <w:t>傳講福音</w:t>
      </w:r>
      <w:proofErr w:type="gramEnd"/>
      <w:r w:rsidR="004F78D0">
        <w:rPr>
          <w:rFonts w:hint="eastAsia"/>
        </w:rPr>
        <w:t>的僕人。同樣，　神在今日也懇切地說：「</w:t>
      </w:r>
      <w:r w:rsidR="004F78D0" w:rsidRPr="004F78D0">
        <w:rPr>
          <w:rStyle w:val="apple-style-span"/>
          <w:rFonts w:ascii="華康古印體(P)" w:eastAsia="華康古印體(P)" w:hAnsi="Comic Sans MS" w:hint="eastAsia"/>
          <w:b/>
          <w:color w:val="000000"/>
          <w:szCs w:val="24"/>
        </w:rPr>
        <w:t>我可以差遣誰呢？誰肯為我們去呢</w:t>
      </w:r>
      <w:r w:rsidR="004F78D0" w:rsidRPr="004F78D0">
        <w:rPr>
          <w:rStyle w:val="apple-style-span"/>
          <w:rFonts w:ascii="華康古印體(P)" w:eastAsia="華康古印體(P)" w:hAnsi="新細明體" w:cs="新細明體" w:hint="eastAsia"/>
          <w:b/>
          <w:color w:val="000000"/>
          <w:szCs w:val="24"/>
        </w:rPr>
        <w:t>？</w:t>
      </w:r>
      <w:r w:rsidR="004F78D0">
        <w:rPr>
          <w:rFonts w:hint="eastAsia"/>
        </w:rPr>
        <w:t>」(6:8)</w:t>
      </w:r>
      <w:r w:rsidR="00161E9A">
        <w:rPr>
          <w:rFonts w:hint="eastAsia"/>
        </w:rPr>
        <w:t xml:space="preserve">　神盼望信徒帶著　神懇切的內心，將新天新地的好信息向別人傳揚，使不認識福音的靈魂也能享受新天新地的祝福和敬拜　神。</w:t>
      </w:r>
      <w:r w:rsidR="000453D1">
        <w:rPr>
          <w:rFonts w:hint="eastAsia"/>
        </w:rPr>
        <w:t>祈求　神幫助我們通過以賽亞書的研讀，</w:t>
      </w:r>
      <w:r w:rsidR="0002600D">
        <w:rPr>
          <w:rFonts w:hint="eastAsia"/>
        </w:rPr>
        <w:t>得著　神盼望拯救一個靈魂迫切的內心。</w:t>
      </w:r>
    </w:p>
    <w:p w14:paraId="2BABF90E" w14:textId="77777777" w:rsidR="0002600D" w:rsidRPr="0002600D" w:rsidRDefault="0002600D">
      <w:pPr>
        <w:rPr>
          <w:rFonts w:hint="eastAsia"/>
        </w:rPr>
      </w:pPr>
      <w:r>
        <w:rPr>
          <w:rFonts w:hint="eastAsia"/>
        </w:rPr>
        <w:t>總括來說，</w:t>
      </w:r>
      <w:r w:rsidR="00B07B19">
        <w:rPr>
          <w:rFonts w:hint="eastAsia"/>
        </w:rPr>
        <w:t xml:space="preserve">　</w:t>
      </w:r>
      <w:proofErr w:type="gramStart"/>
      <w:r w:rsidR="00B07B19">
        <w:rPr>
          <w:rFonts w:hint="eastAsia"/>
        </w:rPr>
        <w:t>神藉以賽亞書賜</w:t>
      </w:r>
      <w:proofErr w:type="gramEnd"/>
      <w:r w:rsidR="00B07B19">
        <w:rPr>
          <w:rFonts w:hint="eastAsia"/>
        </w:rPr>
        <w:t>給我們有關審判</w:t>
      </w:r>
      <w:proofErr w:type="gramStart"/>
      <w:r w:rsidR="00B07B19">
        <w:rPr>
          <w:rFonts w:hint="eastAsia"/>
        </w:rPr>
        <w:t>和救恩的</w:t>
      </w:r>
      <w:proofErr w:type="gramEnd"/>
      <w:r w:rsidR="00B07B19">
        <w:rPr>
          <w:rFonts w:hint="eastAsia"/>
        </w:rPr>
        <w:t>信息，　神的品性是聖潔，所以必審判罪惡。但　神也是充滿恩典和慈悲</w:t>
      </w:r>
      <w:r w:rsidR="005107BE">
        <w:rPr>
          <w:rFonts w:hint="eastAsia"/>
        </w:rPr>
        <w:t>的　神</w:t>
      </w:r>
      <w:r w:rsidR="00B07B19">
        <w:rPr>
          <w:rFonts w:hint="eastAsia"/>
        </w:rPr>
        <w:t>，</w:t>
      </w:r>
      <w:proofErr w:type="gramStart"/>
      <w:r w:rsidR="005107BE">
        <w:rPr>
          <w:rFonts w:hint="eastAsia"/>
        </w:rPr>
        <w:t>祂</w:t>
      </w:r>
      <w:proofErr w:type="gramEnd"/>
      <w:r w:rsidR="00B07B19">
        <w:rPr>
          <w:rFonts w:hint="eastAsia"/>
        </w:rPr>
        <w:t>無論如何也盼望</w:t>
      </w:r>
      <w:proofErr w:type="gramStart"/>
      <w:r w:rsidR="00B07B19">
        <w:rPr>
          <w:rFonts w:hint="eastAsia"/>
        </w:rPr>
        <w:t>拯救所揀選</w:t>
      </w:r>
      <w:proofErr w:type="gramEnd"/>
      <w:r w:rsidR="00B07B19">
        <w:rPr>
          <w:rFonts w:hint="eastAsia"/>
        </w:rPr>
        <w:t>的百姓，</w:t>
      </w:r>
      <w:r w:rsidR="005107BE">
        <w:rPr>
          <w:rFonts w:hint="eastAsia"/>
        </w:rPr>
        <w:t>使他們</w:t>
      </w:r>
      <w:r w:rsidR="00B07B19">
        <w:rPr>
          <w:rFonts w:hint="eastAsia"/>
        </w:rPr>
        <w:t>成為新造的人，並通過耶穌的誕生</w:t>
      </w:r>
      <w:r w:rsidR="006C3B03">
        <w:rPr>
          <w:rFonts w:hint="eastAsia"/>
        </w:rPr>
        <w:t>、十字架</w:t>
      </w:r>
      <w:r w:rsidR="005107BE">
        <w:rPr>
          <w:rFonts w:hint="eastAsia"/>
        </w:rPr>
        <w:t>上</w:t>
      </w:r>
      <w:r w:rsidR="006C3B03">
        <w:rPr>
          <w:rFonts w:hint="eastAsia"/>
        </w:rPr>
        <w:t>受死和復活</w:t>
      </w:r>
      <w:r w:rsidR="000414C7">
        <w:rPr>
          <w:rFonts w:hint="eastAsia"/>
        </w:rPr>
        <w:t>已經</w:t>
      </w:r>
      <w:r w:rsidR="00B07B19">
        <w:rPr>
          <w:rFonts w:hint="eastAsia"/>
        </w:rPr>
        <w:t>成就</w:t>
      </w:r>
      <w:r w:rsidR="006C3B03">
        <w:rPr>
          <w:rFonts w:hint="eastAsia"/>
        </w:rPr>
        <w:t>，與及</w:t>
      </w:r>
      <w:r w:rsidR="000414C7">
        <w:rPr>
          <w:rFonts w:hint="eastAsia"/>
        </w:rPr>
        <w:t>將來</w:t>
      </w:r>
      <w:r w:rsidR="006C3B03">
        <w:rPr>
          <w:rFonts w:hint="eastAsia"/>
        </w:rPr>
        <w:t>耶穌的再臨而完成</w:t>
      </w:r>
      <w:r w:rsidR="00B07B19">
        <w:rPr>
          <w:rFonts w:hint="eastAsia"/>
        </w:rPr>
        <w:t>。</w:t>
      </w:r>
      <w:r w:rsidR="003368A6">
        <w:rPr>
          <w:rFonts w:hint="eastAsia"/>
        </w:rPr>
        <w:t xml:space="preserve">　神</w:t>
      </w:r>
      <w:r w:rsidR="000414C7">
        <w:rPr>
          <w:rFonts w:hint="eastAsia"/>
        </w:rPr>
        <w:t>又</w:t>
      </w:r>
      <w:r w:rsidR="003368A6">
        <w:rPr>
          <w:rFonts w:hint="eastAsia"/>
        </w:rPr>
        <w:t>是掌管歷史的　神，並以不變的愛</w:t>
      </w:r>
      <w:r w:rsidR="000414C7">
        <w:rPr>
          <w:rFonts w:hint="eastAsia"/>
        </w:rPr>
        <w:t>來愛</w:t>
      </w:r>
      <w:proofErr w:type="gramStart"/>
      <w:r w:rsidR="003368A6">
        <w:rPr>
          <w:rFonts w:hint="eastAsia"/>
        </w:rPr>
        <w:t>祂所揀</w:t>
      </w:r>
      <w:proofErr w:type="gramEnd"/>
      <w:r w:rsidR="003368A6">
        <w:rPr>
          <w:rFonts w:hint="eastAsia"/>
        </w:rPr>
        <w:t>選的</w:t>
      </w:r>
      <w:r w:rsidR="000414C7">
        <w:rPr>
          <w:rFonts w:hint="eastAsia"/>
        </w:rPr>
        <w:t>百姓</w:t>
      </w:r>
      <w:r w:rsidR="003368A6">
        <w:rPr>
          <w:rFonts w:hint="eastAsia"/>
        </w:rPr>
        <w:t>。因此，信徒一方面可以憑信心享受從新天新地而來的祝福，另一方面也要以感激</w:t>
      </w:r>
      <w:r w:rsidR="000414C7">
        <w:rPr>
          <w:rFonts w:hint="eastAsia"/>
        </w:rPr>
        <w:t>和喜樂</w:t>
      </w:r>
      <w:r w:rsidR="003368A6">
        <w:rPr>
          <w:rFonts w:hint="eastAsia"/>
        </w:rPr>
        <w:t>的心，將新天新地的信息積極向未認識的靈魂傳揚。</w:t>
      </w:r>
      <w:r w:rsidR="00AC6353">
        <w:rPr>
          <w:rFonts w:hint="eastAsia"/>
        </w:rPr>
        <w:t>這時候，信徒可以過傳揚天國福音的僕人的生活</w:t>
      </w:r>
      <w:r w:rsidR="000414C7">
        <w:rPr>
          <w:rFonts w:hint="eastAsia"/>
        </w:rPr>
        <w:t>，得享天國和永生</w:t>
      </w:r>
      <w:r w:rsidR="00AC6353">
        <w:rPr>
          <w:rFonts w:hint="eastAsia"/>
        </w:rPr>
        <w:t>。</w:t>
      </w:r>
    </w:p>
    <w:p w14:paraId="7F7E520B" w14:textId="77777777" w:rsidR="00BF3D0F" w:rsidRPr="003368A6" w:rsidRDefault="00BF3D0F" w:rsidP="000B2C2A">
      <w:pPr>
        <w:ind w:firstLine="0"/>
        <w:sectPr w:rsidR="00BF3D0F" w:rsidRPr="003368A6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</w:p>
    <w:p w14:paraId="2C1E6689" w14:textId="77777777" w:rsidR="008F2946" w:rsidRDefault="008F2946" w:rsidP="00C37A78">
      <w:pPr>
        <w:ind w:firstLine="0"/>
        <w:rPr>
          <w:rFonts w:hint="eastAsia"/>
        </w:rPr>
      </w:pPr>
    </w:p>
    <w:sectPr w:rsidR="008F2946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74D6" w14:textId="77777777" w:rsidR="000C348F" w:rsidRDefault="000C348F">
      <w:r>
        <w:separator/>
      </w:r>
    </w:p>
  </w:endnote>
  <w:endnote w:type="continuationSeparator" w:id="0">
    <w:p w14:paraId="51B5E242" w14:textId="77777777" w:rsidR="000C348F" w:rsidRDefault="000C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780D" w14:textId="77777777" w:rsidR="000F098F" w:rsidRDefault="000F098F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EF331D">
      <w:rPr>
        <w:rStyle w:val="aa"/>
        <w:noProof/>
      </w:rPr>
      <w:t>3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D3B0" w14:textId="77777777" w:rsidR="000C348F" w:rsidRDefault="000C348F">
      <w:r>
        <w:separator/>
      </w:r>
    </w:p>
  </w:footnote>
  <w:footnote w:type="continuationSeparator" w:id="0">
    <w:p w14:paraId="2E22189A" w14:textId="77777777" w:rsidR="000C348F" w:rsidRDefault="000C3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3DA9"/>
    <w:multiLevelType w:val="singleLevel"/>
    <w:tmpl w:val="58DE8EB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38775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D0F"/>
    <w:rsid w:val="00005775"/>
    <w:rsid w:val="00005D9E"/>
    <w:rsid w:val="00013C56"/>
    <w:rsid w:val="00022A18"/>
    <w:rsid w:val="0002600D"/>
    <w:rsid w:val="00037CCC"/>
    <w:rsid w:val="000414C7"/>
    <w:rsid w:val="00042A1F"/>
    <w:rsid w:val="000453D1"/>
    <w:rsid w:val="000456C0"/>
    <w:rsid w:val="000535D8"/>
    <w:rsid w:val="00074EEE"/>
    <w:rsid w:val="00077E79"/>
    <w:rsid w:val="0008062B"/>
    <w:rsid w:val="00084862"/>
    <w:rsid w:val="00085501"/>
    <w:rsid w:val="000937AB"/>
    <w:rsid w:val="00095778"/>
    <w:rsid w:val="00096B55"/>
    <w:rsid w:val="000A20E3"/>
    <w:rsid w:val="000B2C2A"/>
    <w:rsid w:val="000B42BA"/>
    <w:rsid w:val="000B5FED"/>
    <w:rsid w:val="000B705A"/>
    <w:rsid w:val="000C33B7"/>
    <w:rsid w:val="000C348F"/>
    <w:rsid w:val="000D2E0E"/>
    <w:rsid w:val="000D3466"/>
    <w:rsid w:val="000D7E05"/>
    <w:rsid w:val="000E3A81"/>
    <w:rsid w:val="000F098F"/>
    <w:rsid w:val="000F1FD3"/>
    <w:rsid w:val="000F764A"/>
    <w:rsid w:val="000F7F27"/>
    <w:rsid w:val="00102957"/>
    <w:rsid w:val="0010744B"/>
    <w:rsid w:val="001113E4"/>
    <w:rsid w:val="001216C0"/>
    <w:rsid w:val="00123EAA"/>
    <w:rsid w:val="00126C89"/>
    <w:rsid w:val="0013275B"/>
    <w:rsid w:val="0013792E"/>
    <w:rsid w:val="00142E64"/>
    <w:rsid w:val="00144DCF"/>
    <w:rsid w:val="0014650F"/>
    <w:rsid w:val="001538E4"/>
    <w:rsid w:val="00155684"/>
    <w:rsid w:val="00161E9A"/>
    <w:rsid w:val="00162FE2"/>
    <w:rsid w:val="00166199"/>
    <w:rsid w:val="0017119C"/>
    <w:rsid w:val="00183411"/>
    <w:rsid w:val="00190386"/>
    <w:rsid w:val="00192D8E"/>
    <w:rsid w:val="0019304E"/>
    <w:rsid w:val="001A3300"/>
    <w:rsid w:val="001A3D30"/>
    <w:rsid w:val="001B71F1"/>
    <w:rsid w:val="001C381E"/>
    <w:rsid w:val="001C5D96"/>
    <w:rsid w:val="001C5E9F"/>
    <w:rsid w:val="001C7174"/>
    <w:rsid w:val="001D042A"/>
    <w:rsid w:val="001D3914"/>
    <w:rsid w:val="001F132F"/>
    <w:rsid w:val="00207CC6"/>
    <w:rsid w:val="002129D6"/>
    <w:rsid w:val="00217142"/>
    <w:rsid w:val="002200E8"/>
    <w:rsid w:val="0022038A"/>
    <w:rsid w:val="002276DF"/>
    <w:rsid w:val="00227BDC"/>
    <w:rsid w:val="00227CA6"/>
    <w:rsid w:val="0023440C"/>
    <w:rsid w:val="00235BF1"/>
    <w:rsid w:val="00237B61"/>
    <w:rsid w:val="00243C1F"/>
    <w:rsid w:val="00250A47"/>
    <w:rsid w:val="00254C94"/>
    <w:rsid w:val="0025620D"/>
    <w:rsid w:val="002618B5"/>
    <w:rsid w:val="00265D45"/>
    <w:rsid w:val="00267782"/>
    <w:rsid w:val="00273826"/>
    <w:rsid w:val="00274723"/>
    <w:rsid w:val="002760AF"/>
    <w:rsid w:val="002840B6"/>
    <w:rsid w:val="002846B0"/>
    <w:rsid w:val="00286F06"/>
    <w:rsid w:val="002873AC"/>
    <w:rsid w:val="00294446"/>
    <w:rsid w:val="002A7F1D"/>
    <w:rsid w:val="002B46A3"/>
    <w:rsid w:val="002B5A86"/>
    <w:rsid w:val="002B6655"/>
    <w:rsid w:val="002C1D66"/>
    <w:rsid w:val="002C5D16"/>
    <w:rsid w:val="002C617A"/>
    <w:rsid w:val="002D4A69"/>
    <w:rsid w:val="002D4F60"/>
    <w:rsid w:val="002D5A2D"/>
    <w:rsid w:val="002D5BA1"/>
    <w:rsid w:val="002D6445"/>
    <w:rsid w:val="002F0668"/>
    <w:rsid w:val="002F47F9"/>
    <w:rsid w:val="003059A9"/>
    <w:rsid w:val="003072CA"/>
    <w:rsid w:val="0030768E"/>
    <w:rsid w:val="00307BA1"/>
    <w:rsid w:val="0031686E"/>
    <w:rsid w:val="003213BE"/>
    <w:rsid w:val="00322A3B"/>
    <w:rsid w:val="00323B5A"/>
    <w:rsid w:val="00327578"/>
    <w:rsid w:val="003368A6"/>
    <w:rsid w:val="00337168"/>
    <w:rsid w:val="0034154C"/>
    <w:rsid w:val="003437D2"/>
    <w:rsid w:val="003540CD"/>
    <w:rsid w:val="00354F20"/>
    <w:rsid w:val="003664CA"/>
    <w:rsid w:val="00372603"/>
    <w:rsid w:val="00373997"/>
    <w:rsid w:val="00373D39"/>
    <w:rsid w:val="00373E63"/>
    <w:rsid w:val="00385000"/>
    <w:rsid w:val="0039136B"/>
    <w:rsid w:val="00393549"/>
    <w:rsid w:val="00393D44"/>
    <w:rsid w:val="003B11DD"/>
    <w:rsid w:val="003B4985"/>
    <w:rsid w:val="003B615D"/>
    <w:rsid w:val="003B7EBE"/>
    <w:rsid w:val="003C4166"/>
    <w:rsid w:val="003D623B"/>
    <w:rsid w:val="003D7C55"/>
    <w:rsid w:val="003E2CDD"/>
    <w:rsid w:val="003E31C7"/>
    <w:rsid w:val="003F4105"/>
    <w:rsid w:val="003F58D2"/>
    <w:rsid w:val="00411F94"/>
    <w:rsid w:val="00421CCD"/>
    <w:rsid w:val="00421CEA"/>
    <w:rsid w:val="00436E50"/>
    <w:rsid w:val="00443957"/>
    <w:rsid w:val="004439A5"/>
    <w:rsid w:val="00444D7B"/>
    <w:rsid w:val="0044701C"/>
    <w:rsid w:val="004559E6"/>
    <w:rsid w:val="00460DD1"/>
    <w:rsid w:val="00461B35"/>
    <w:rsid w:val="00476FC7"/>
    <w:rsid w:val="00477734"/>
    <w:rsid w:val="00481708"/>
    <w:rsid w:val="00483DA0"/>
    <w:rsid w:val="004856DB"/>
    <w:rsid w:val="00491088"/>
    <w:rsid w:val="0049537E"/>
    <w:rsid w:val="00497C3C"/>
    <w:rsid w:val="004A35FB"/>
    <w:rsid w:val="004A63D2"/>
    <w:rsid w:val="004A6597"/>
    <w:rsid w:val="004B3C09"/>
    <w:rsid w:val="004C3E76"/>
    <w:rsid w:val="004C679C"/>
    <w:rsid w:val="004D030D"/>
    <w:rsid w:val="004D2918"/>
    <w:rsid w:val="004D2E0A"/>
    <w:rsid w:val="004D3404"/>
    <w:rsid w:val="004E0228"/>
    <w:rsid w:val="004E1A03"/>
    <w:rsid w:val="004F021C"/>
    <w:rsid w:val="004F78D0"/>
    <w:rsid w:val="0050139B"/>
    <w:rsid w:val="00502FBB"/>
    <w:rsid w:val="005032B1"/>
    <w:rsid w:val="00507D99"/>
    <w:rsid w:val="005107BE"/>
    <w:rsid w:val="005213A0"/>
    <w:rsid w:val="0052690B"/>
    <w:rsid w:val="00536FEC"/>
    <w:rsid w:val="00537A91"/>
    <w:rsid w:val="005404B0"/>
    <w:rsid w:val="00543B16"/>
    <w:rsid w:val="00551D38"/>
    <w:rsid w:val="00554518"/>
    <w:rsid w:val="00554F8C"/>
    <w:rsid w:val="00556821"/>
    <w:rsid w:val="0055701F"/>
    <w:rsid w:val="00565756"/>
    <w:rsid w:val="0057687A"/>
    <w:rsid w:val="005809F6"/>
    <w:rsid w:val="00582347"/>
    <w:rsid w:val="00590A17"/>
    <w:rsid w:val="005919A3"/>
    <w:rsid w:val="00592E40"/>
    <w:rsid w:val="00593B5C"/>
    <w:rsid w:val="00593D2A"/>
    <w:rsid w:val="00596858"/>
    <w:rsid w:val="005A3B59"/>
    <w:rsid w:val="005B203D"/>
    <w:rsid w:val="005B23DA"/>
    <w:rsid w:val="005B3985"/>
    <w:rsid w:val="005B6C5F"/>
    <w:rsid w:val="005D0C57"/>
    <w:rsid w:val="005D77B5"/>
    <w:rsid w:val="005F3818"/>
    <w:rsid w:val="005F4311"/>
    <w:rsid w:val="005F4FBE"/>
    <w:rsid w:val="006018E6"/>
    <w:rsid w:val="00621D74"/>
    <w:rsid w:val="00622D86"/>
    <w:rsid w:val="00622E26"/>
    <w:rsid w:val="00641B8F"/>
    <w:rsid w:val="00642920"/>
    <w:rsid w:val="00656ADB"/>
    <w:rsid w:val="00657C1B"/>
    <w:rsid w:val="00675472"/>
    <w:rsid w:val="006855B0"/>
    <w:rsid w:val="006869E1"/>
    <w:rsid w:val="00692F53"/>
    <w:rsid w:val="006A172E"/>
    <w:rsid w:val="006A5843"/>
    <w:rsid w:val="006B37E8"/>
    <w:rsid w:val="006C3B03"/>
    <w:rsid w:val="006C6AA1"/>
    <w:rsid w:val="006D3CE0"/>
    <w:rsid w:val="006E20A7"/>
    <w:rsid w:val="006F201B"/>
    <w:rsid w:val="006F4FF0"/>
    <w:rsid w:val="006F756B"/>
    <w:rsid w:val="00702BBC"/>
    <w:rsid w:val="00710397"/>
    <w:rsid w:val="007118E4"/>
    <w:rsid w:val="00711B5A"/>
    <w:rsid w:val="0071268C"/>
    <w:rsid w:val="007148A8"/>
    <w:rsid w:val="007160F1"/>
    <w:rsid w:val="007222B6"/>
    <w:rsid w:val="007253A1"/>
    <w:rsid w:val="00727457"/>
    <w:rsid w:val="00730BC5"/>
    <w:rsid w:val="007343D4"/>
    <w:rsid w:val="00741E65"/>
    <w:rsid w:val="00742012"/>
    <w:rsid w:val="00763108"/>
    <w:rsid w:val="00766C58"/>
    <w:rsid w:val="007674DA"/>
    <w:rsid w:val="00771E85"/>
    <w:rsid w:val="00777761"/>
    <w:rsid w:val="007846F8"/>
    <w:rsid w:val="00786BA0"/>
    <w:rsid w:val="007939B1"/>
    <w:rsid w:val="0079425E"/>
    <w:rsid w:val="0079578E"/>
    <w:rsid w:val="007969E8"/>
    <w:rsid w:val="007A3DB5"/>
    <w:rsid w:val="007C37EF"/>
    <w:rsid w:val="007C6682"/>
    <w:rsid w:val="007D59AF"/>
    <w:rsid w:val="007D71C3"/>
    <w:rsid w:val="007E3E55"/>
    <w:rsid w:val="007E6D8C"/>
    <w:rsid w:val="007F6C4A"/>
    <w:rsid w:val="007F7B97"/>
    <w:rsid w:val="00801C66"/>
    <w:rsid w:val="00801D73"/>
    <w:rsid w:val="00806F71"/>
    <w:rsid w:val="008110C2"/>
    <w:rsid w:val="00824E4E"/>
    <w:rsid w:val="008251B2"/>
    <w:rsid w:val="008266F2"/>
    <w:rsid w:val="00826AC6"/>
    <w:rsid w:val="00835781"/>
    <w:rsid w:val="00836A12"/>
    <w:rsid w:val="008435D0"/>
    <w:rsid w:val="00844FF1"/>
    <w:rsid w:val="00852498"/>
    <w:rsid w:val="00854010"/>
    <w:rsid w:val="008548B5"/>
    <w:rsid w:val="00855033"/>
    <w:rsid w:val="00862E69"/>
    <w:rsid w:val="0086580D"/>
    <w:rsid w:val="008844B9"/>
    <w:rsid w:val="0089551A"/>
    <w:rsid w:val="008A40AC"/>
    <w:rsid w:val="008A5851"/>
    <w:rsid w:val="008A61EC"/>
    <w:rsid w:val="008A7125"/>
    <w:rsid w:val="008B6E3E"/>
    <w:rsid w:val="008C3398"/>
    <w:rsid w:val="008C37F9"/>
    <w:rsid w:val="008F0E64"/>
    <w:rsid w:val="008F1F86"/>
    <w:rsid w:val="008F2946"/>
    <w:rsid w:val="008F707A"/>
    <w:rsid w:val="009119AB"/>
    <w:rsid w:val="00912266"/>
    <w:rsid w:val="00916F3B"/>
    <w:rsid w:val="0092004A"/>
    <w:rsid w:val="009222B7"/>
    <w:rsid w:val="0093716A"/>
    <w:rsid w:val="00941B51"/>
    <w:rsid w:val="00950102"/>
    <w:rsid w:val="0095359C"/>
    <w:rsid w:val="009537DD"/>
    <w:rsid w:val="00964F98"/>
    <w:rsid w:val="00966A5B"/>
    <w:rsid w:val="009709A6"/>
    <w:rsid w:val="00970F38"/>
    <w:rsid w:val="00973519"/>
    <w:rsid w:val="009745E0"/>
    <w:rsid w:val="00980780"/>
    <w:rsid w:val="0098267E"/>
    <w:rsid w:val="00985E19"/>
    <w:rsid w:val="00985E24"/>
    <w:rsid w:val="009872B3"/>
    <w:rsid w:val="00992B11"/>
    <w:rsid w:val="009A227D"/>
    <w:rsid w:val="009A294E"/>
    <w:rsid w:val="009A4C7B"/>
    <w:rsid w:val="009A4DB0"/>
    <w:rsid w:val="009A6A23"/>
    <w:rsid w:val="009B4829"/>
    <w:rsid w:val="009B6AE2"/>
    <w:rsid w:val="009B73C8"/>
    <w:rsid w:val="009C0C57"/>
    <w:rsid w:val="009C18DB"/>
    <w:rsid w:val="009C1A5E"/>
    <w:rsid w:val="009C1B91"/>
    <w:rsid w:val="009C4DAF"/>
    <w:rsid w:val="009E0204"/>
    <w:rsid w:val="009F43DA"/>
    <w:rsid w:val="00A00A2A"/>
    <w:rsid w:val="00A101CE"/>
    <w:rsid w:val="00A11269"/>
    <w:rsid w:val="00A14CFC"/>
    <w:rsid w:val="00A17533"/>
    <w:rsid w:val="00A2080C"/>
    <w:rsid w:val="00A25C52"/>
    <w:rsid w:val="00A30D34"/>
    <w:rsid w:val="00A32C75"/>
    <w:rsid w:val="00A36463"/>
    <w:rsid w:val="00A4486B"/>
    <w:rsid w:val="00A527FC"/>
    <w:rsid w:val="00A66150"/>
    <w:rsid w:val="00A70440"/>
    <w:rsid w:val="00A7510C"/>
    <w:rsid w:val="00A770AE"/>
    <w:rsid w:val="00A809E4"/>
    <w:rsid w:val="00A90025"/>
    <w:rsid w:val="00A94619"/>
    <w:rsid w:val="00AB5D7E"/>
    <w:rsid w:val="00AC3B9D"/>
    <w:rsid w:val="00AC53BC"/>
    <w:rsid w:val="00AC5AC4"/>
    <w:rsid w:val="00AC6353"/>
    <w:rsid w:val="00AE3AF4"/>
    <w:rsid w:val="00AE654E"/>
    <w:rsid w:val="00AF2693"/>
    <w:rsid w:val="00AF6012"/>
    <w:rsid w:val="00B01BD0"/>
    <w:rsid w:val="00B03AE3"/>
    <w:rsid w:val="00B07B19"/>
    <w:rsid w:val="00B10CD2"/>
    <w:rsid w:val="00B20F10"/>
    <w:rsid w:val="00B254C7"/>
    <w:rsid w:val="00B268A4"/>
    <w:rsid w:val="00B3243C"/>
    <w:rsid w:val="00B33FF2"/>
    <w:rsid w:val="00B37DDA"/>
    <w:rsid w:val="00B411BB"/>
    <w:rsid w:val="00B4180E"/>
    <w:rsid w:val="00B43439"/>
    <w:rsid w:val="00B47F19"/>
    <w:rsid w:val="00B50217"/>
    <w:rsid w:val="00B546EE"/>
    <w:rsid w:val="00B64516"/>
    <w:rsid w:val="00B7069D"/>
    <w:rsid w:val="00B74A4D"/>
    <w:rsid w:val="00B8249C"/>
    <w:rsid w:val="00B83AE6"/>
    <w:rsid w:val="00B90DC9"/>
    <w:rsid w:val="00B93FFC"/>
    <w:rsid w:val="00BA06E1"/>
    <w:rsid w:val="00BA5BE4"/>
    <w:rsid w:val="00BA5FFE"/>
    <w:rsid w:val="00BB11ED"/>
    <w:rsid w:val="00BB5477"/>
    <w:rsid w:val="00BB7C96"/>
    <w:rsid w:val="00BD045A"/>
    <w:rsid w:val="00BE0BE3"/>
    <w:rsid w:val="00BE58A0"/>
    <w:rsid w:val="00BF2FA7"/>
    <w:rsid w:val="00BF3D0F"/>
    <w:rsid w:val="00BF51BA"/>
    <w:rsid w:val="00C03EDF"/>
    <w:rsid w:val="00C11567"/>
    <w:rsid w:val="00C16C7F"/>
    <w:rsid w:val="00C24342"/>
    <w:rsid w:val="00C30EAE"/>
    <w:rsid w:val="00C31D8D"/>
    <w:rsid w:val="00C37A78"/>
    <w:rsid w:val="00C401FB"/>
    <w:rsid w:val="00C4774F"/>
    <w:rsid w:val="00C52735"/>
    <w:rsid w:val="00C56B32"/>
    <w:rsid w:val="00C61AC8"/>
    <w:rsid w:val="00C6404C"/>
    <w:rsid w:val="00C70242"/>
    <w:rsid w:val="00C74030"/>
    <w:rsid w:val="00C856C0"/>
    <w:rsid w:val="00C93347"/>
    <w:rsid w:val="00C9692B"/>
    <w:rsid w:val="00C96AA6"/>
    <w:rsid w:val="00CB31EF"/>
    <w:rsid w:val="00CB3F4D"/>
    <w:rsid w:val="00CB48B5"/>
    <w:rsid w:val="00CC267B"/>
    <w:rsid w:val="00CC6A61"/>
    <w:rsid w:val="00CD3E6D"/>
    <w:rsid w:val="00CD6940"/>
    <w:rsid w:val="00CE00DF"/>
    <w:rsid w:val="00CE288C"/>
    <w:rsid w:val="00CE623F"/>
    <w:rsid w:val="00CE6A60"/>
    <w:rsid w:val="00CF376E"/>
    <w:rsid w:val="00CF6ADE"/>
    <w:rsid w:val="00CF6DA4"/>
    <w:rsid w:val="00CF6F06"/>
    <w:rsid w:val="00CF7792"/>
    <w:rsid w:val="00D02193"/>
    <w:rsid w:val="00D0601C"/>
    <w:rsid w:val="00D0760B"/>
    <w:rsid w:val="00D1109D"/>
    <w:rsid w:val="00D1193A"/>
    <w:rsid w:val="00D121DD"/>
    <w:rsid w:val="00D17AA8"/>
    <w:rsid w:val="00D27552"/>
    <w:rsid w:val="00D34A37"/>
    <w:rsid w:val="00D37782"/>
    <w:rsid w:val="00D37ED7"/>
    <w:rsid w:val="00D43646"/>
    <w:rsid w:val="00D55ABC"/>
    <w:rsid w:val="00D67384"/>
    <w:rsid w:val="00D710EC"/>
    <w:rsid w:val="00D73305"/>
    <w:rsid w:val="00D74139"/>
    <w:rsid w:val="00D8399E"/>
    <w:rsid w:val="00D86C14"/>
    <w:rsid w:val="00D8784A"/>
    <w:rsid w:val="00D91812"/>
    <w:rsid w:val="00DC52BC"/>
    <w:rsid w:val="00DD30B2"/>
    <w:rsid w:val="00DD384E"/>
    <w:rsid w:val="00E00FBB"/>
    <w:rsid w:val="00E0339C"/>
    <w:rsid w:val="00E133B8"/>
    <w:rsid w:val="00E13A18"/>
    <w:rsid w:val="00E21777"/>
    <w:rsid w:val="00E35347"/>
    <w:rsid w:val="00E41A3D"/>
    <w:rsid w:val="00E424F4"/>
    <w:rsid w:val="00E5192B"/>
    <w:rsid w:val="00E52E12"/>
    <w:rsid w:val="00E54F26"/>
    <w:rsid w:val="00E60436"/>
    <w:rsid w:val="00E616FA"/>
    <w:rsid w:val="00E62867"/>
    <w:rsid w:val="00E660B4"/>
    <w:rsid w:val="00E707E3"/>
    <w:rsid w:val="00E738BB"/>
    <w:rsid w:val="00E75D1C"/>
    <w:rsid w:val="00E83E51"/>
    <w:rsid w:val="00E94539"/>
    <w:rsid w:val="00E9517F"/>
    <w:rsid w:val="00EA0658"/>
    <w:rsid w:val="00EA428B"/>
    <w:rsid w:val="00EA7782"/>
    <w:rsid w:val="00EB4D53"/>
    <w:rsid w:val="00EB6A4A"/>
    <w:rsid w:val="00EC17DA"/>
    <w:rsid w:val="00EC4F25"/>
    <w:rsid w:val="00EC51A3"/>
    <w:rsid w:val="00ED30E8"/>
    <w:rsid w:val="00ED36BC"/>
    <w:rsid w:val="00ED64D3"/>
    <w:rsid w:val="00ED6EFE"/>
    <w:rsid w:val="00EE33DE"/>
    <w:rsid w:val="00EE769F"/>
    <w:rsid w:val="00EF27F0"/>
    <w:rsid w:val="00EF331D"/>
    <w:rsid w:val="00EF409D"/>
    <w:rsid w:val="00EF6CD5"/>
    <w:rsid w:val="00F057CA"/>
    <w:rsid w:val="00F13FC5"/>
    <w:rsid w:val="00F205D8"/>
    <w:rsid w:val="00F21D33"/>
    <w:rsid w:val="00F21F78"/>
    <w:rsid w:val="00F31097"/>
    <w:rsid w:val="00F31B2F"/>
    <w:rsid w:val="00F35CE9"/>
    <w:rsid w:val="00F45D67"/>
    <w:rsid w:val="00F53D2D"/>
    <w:rsid w:val="00F571FD"/>
    <w:rsid w:val="00F64C70"/>
    <w:rsid w:val="00F6685F"/>
    <w:rsid w:val="00F66B96"/>
    <w:rsid w:val="00F73D92"/>
    <w:rsid w:val="00F75328"/>
    <w:rsid w:val="00F800E4"/>
    <w:rsid w:val="00FA2940"/>
    <w:rsid w:val="00FA7929"/>
    <w:rsid w:val="00FB4CA1"/>
    <w:rsid w:val="00FC1D5B"/>
    <w:rsid w:val="00FC284D"/>
    <w:rsid w:val="00FD1BCC"/>
    <w:rsid w:val="00FD34D8"/>
    <w:rsid w:val="00FD4298"/>
    <w:rsid w:val="00FD479E"/>
    <w:rsid w:val="00FD6DBA"/>
    <w:rsid w:val="00FF3266"/>
    <w:rsid w:val="00FF361A"/>
    <w:rsid w:val="00FF7209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C7893"/>
  <w15:chartTrackingRefBased/>
  <w15:docId w15:val="{3E60E2CA-C852-4E9B-9DED-3A674882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customStyle="1" w:styleId="apple-style-span">
    <w:name w:val="apple-style-span"/>
    <w:rsid w:val="00B254C7"/>
  </w:style>
  <w:style w:type="character" w:styleId="ab">
    <w:name w:val="Strong"/>
    <w:uiPriority w:val="22"/>
    <w:qFormat/>
    <w:rsid w:val="00727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13C49-AE9C-402A-9D8D-48A2447F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dc:description/>
  <cp:lastModifiedBy>Kwok Wing Sum (CLEAR)</cp:lastModifiedBy>
  <cp:revision>2</cp:revision>
  <cp:lastPrinted>2002-02-10T09:04:00Z</cp:lastPrinted>
  <dcterms:created xsi:type="dcterms:W3CDTF">2025-08-29T14:16:00Z</dcterms:created>
  <dcterms:modified xsi:type="dcterms:W3CDTF">2025-08-29T14:16:00Z</dcterms:modified>
</cp:coreProperties>
</file>