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D39D" w14:textId="77777777" w:rsidR="00833C64" w:rsidRPr="00362977" w:rsidRDefault="008D1395" w:rsidP="00671D17">
      <w:pPr>
        <w:pStyle w:val="a5"/>
        <w:rPr>
          <w:rFonts w:hint="eastAsia"/>
          <w:sz w:val="22"/>
          <w:szCs w:val="22"/>
        </w:rPr>
      </w:pPr>
      <w:r w:rsidRPr="00362977">
        <w:rPr>
          <w:rFonts w:hint="eastAsia"/>
          <w:sz w:val="22"/>
          <w:szCs w:val="22"/>
        </w:rPr>
        <w:t>2012</w:t>
      </w:r>
      <w:r w:rsidR="00833C64" w:rsidRPr="00362977">
        <w:rPr>
          <w:rFonts w:hint="eastAsia"/>
          <w:sz w:val="22"/>
          <w:szCs w:val="22"/>
        </w:rPr>
        <w:t xml:space="preserve">年　</w:t>
      </w:r>
      <w:r w:rsidR="00362977" w:rsidRPr="00362977">
        <w:rPr>
          <w:rFonts w:hint="eastAsia"/>
          <w:sz w:val="22"/>
          <w:szCs w:val="22"/>
        </w:rPr>
        <w:t>以賽亞</w:t>
      </w:r>
      <w:r w:rsidR="00833C64" w:rsidRPr="00362977">
        <w:rPr>
          <w:rFonts w:hint="eastAsia"/>
          <w:sz w:val="22"/>
          <w:szCs w:val="22"/>
        </w:rPr>
        <w:t>書　第</w:t>
      </w:r>
      <w:r w:rsidRPr="00362977">
        <w:rPr>
          <w:rFonts w:hint="eastAsia"/>
          <w:sz w:val="22"/>
          <w:szCs w:val="22"/>
        </w:rPr>
        <w:t>1</w:t>
      </w:r>
      <w:r w:rsidR="00E96E8E">
        <w:rPr>
          <w:rFonts w:hint="eastAsia"/>
          <w:sz w:val="22"/>
          <w:szCs w:val="22"/>
        </w:rPr>
        <w:t>6</w:t>
      </w:r>
      <w:r w:rsidR="00833C64" w:rsidRPr="00362977">
        <w:rPr>
          <w:rFonts w:hint="eastAsia"/>
          <w:sz w:val="22"/>
          <w:szCs w:val="22"/>
        </w:rPr>
        <w:t>課</w:t>
      </w:r>
      <w:r w:rsidR="00731B49" w:rsidRPr="00362977">
        <w:rPr>
          <w:rFonts w:hint="eastAsia"/>
          <w:sz w:val="22"/>
          <w:szCs w:val="22"/>
        </w:rPr>
        <w:tab/>
      </w:r>
      <w:r w:rsidR="00E96E8E">
        <w:rPr>
          <w:rFonts w:hint="eastAsia"/>
          <w:sz w:val="22"/>
          <w:szCs w:val="22"/>
        </w:rPr>
        <w:t>3</w:t>
      </w:r>
      <w:r w:rsidR="00833C64" w:rsidRPr="00362977">
        <w:rPr>
          <w:rFonts w:hint="eastAsia"/>
          <w:sz w:val="22"/>
          <w:szCs w:val="22"/>
        </w:rPr>
        <w:t>月</w:t>
      </w:r>
      <w:r w:rsidR="00E96E8E">
        <w:rPr>
          <w:rFonts w:hint="eastAsia"/>
          <w:sz w:val="22"/>
          <w:szCs w:val="22"/>
        </w:rPr>
        <w:t>4</w:t>
      </w:r>
      <w:r w:rsidR="00833C64" w:rsidRPr="00362977">
        <w:rPr>
          <w:rFonts w:hint="eastAsia"/>
          <w:sz w:val="22"/>
          <w:szCs w:val="22"/>
        </w:rPr>
        <w:t>日</w:t>
      </w:r>
      <w:r w:rsidR="00731B49" w:rsidRPr="00362977">
        <w:rPr>
          <w:rFonts w:hint="eastAsia"/>
          <w:sz w:val="22"/>
          <w:szCs w:val="22"/>
          <w:lang w:eastAsia="zh-HK"/>
        </w:rPr>
        <w:t>(I</w:t>
      </w:r>
      <w:r w:rsidR="00731B49" w:rsidRPr="00362977">
        <w:rPr>
          <w:rFonts w:hint="eastAsia"/>
          <w:sz w:val="22"/>
          <w:szCs w:val="22"/>
        </w:rPr>
        <w:t>部信息)</w:t>
      </w:r>
    </w:p>
    <w:p w14:paraId="0AC20A5A" w14:textId="77777777" w:rsidR="00833C64" w:rsidRPr="002E2149" w:rsidRDefault="00833C64" w:rsidP="00671D17">
      <w:pPr>
        <w:pStyle w:val="a4"/>
        <w:rPr>
          <w:rFonts w:hint="eastAsia"/>
          <w:sz w:val="22"/>
          <w:szCs w:val="22"/>
        </w:rPr>
      </w:pPr>
      <w:r w:rsidRPr="00362977">
        <w:rPr>
          <w:rFonts w:hint="eastAsia"/>
          <w:sz w:val="22"/>
          <w:szCs w:val="22"/>
        </w:rPr>
        <w:sym w:font="Wingdings" w:char="F06E"/>
      </w:r>
      <w:r w:rsidRPr="00362977">
        <w:rPr>
          <w:rFonts w:hint="eastAsia"/>
          <w:sz w:val="22"/>
          <w:szCs w:val="22"/>
        </w:rPr>
        <w:t>經文 /</w:t>
      </w:r>
      <w:r w:rsidR="00281D5C" w:rsidRPr="00362977">
        <w:rPr>
          <w:rFonts w:hint="eastAsia"/>
          <w:sz w:val="22"/>
          <w:szCs w:val="22"/>
        </w:rPr>
        <w:t xml:space="preserve"> </w:t>
      </w:r>
      <w:r w:rsidR="00362977" w:rsidRPr="00362977">
        <w:rPr>
          <w:rFonts w:hint="eastAsia"/>
          <w:sz w:val="22"/>
          <w:szCs w:val="22"/>
        </w:rPr>
        <w:t>以賽亞</w:t>
      </w:r>
      <w:r w:rsidR="00281D5C" w:rsidRPr="00362977">
        <w:rPr>
          <w:rFonts w:hint="eastAsia"/>
          <w:sz w:val="22"/>
          <w:szCs w:val="22"/>
        </w:rPr>
        <w:t>書</w:t>
      </w:r>
      <w:r w:rsidR="002E2149" w:rsidRPr="00362977">
        <w:rPr>
          <w:rFonts w:hint="eastAsia"/>
          <w:sz w:val="22"/>
          <w:szCs w:val="22"/>
        </w:rPr>
        <w:t xml:space="preserve"> </w:t>
      </w:r>
      <w:r w:rsidR="002E2149" w:rsidRPr="00362977">
        <w:rPr>
          <w:sz w:val="22"/>
          <w:szCs w:val="22"/>
        </w:rPr>
        <w:t>6</w:t>
      </w:r>
      <w:r w:rsidR="00E96E8E">
        <w:rPr>
          <w:rFonts w:hint="eastAsia"/>
          <w:sz w:val="22"/>
          <w:szCs w:val="22"/>
        </w:rPr>
        <w:t>3</w:t>
      </w:r>
      <w:r w:rsidR="002E2149" w:rsidRPr="00362977">
        <w:rPr>
          <w:rFonts w:hint="eastAsia"/>
          <w:sz w:val="22"/>
          <w:szCs w:val="22"/>
        </w:rPr>
        <w:t>:1-6</w:t>
      </w:r>
      <w:r w:rsidR="00E96E8E">
        <w:rPr>
          <w:rFonts w:hint="eastAsia"/>
          <w:sz w:val="22"/>
          <w:szCs w:val="22"/>
        </w:rPr>
        <w:t>4</w:t>
      </w:r>
      <w:r w:rsidR="002E2149" w:rsidRPr="00362977">
        <w:rPr>
          <w:rFonts w:hint="eastAsia"/>
          <w:sz w:val="22"/>
          <w:szCs w:val="22"/>
        </w:rPr>
        <w:t>:1</w:t>
      </w:r>
      <w:r w:rsidR="002E2149" w:rsidRPr="00362977">
        <w:rPr>
          <w:sz w:val="22"/>
          <w:szCs w:val="22"/>
        </w:rPr>
        <w:t>2</w:t>
      </w:r>
      <w:r w:rsidRPr="00362977">
        <w:rPr>
          <w:rFonts w:hint="eastAsia"/>
          <w:sz w:val="22"/>
          <w:szCs w:val="22"/>
        </w:rPr>
        <w:br/>
      </w:r>
      <w:r w:rsidRPr="00362977">
        <w:rPr>
          <w:rFonts w:hint="eastAsia"/>
          <w:sz w:val="22"/>
          <w:szCs w:val="22"/>
        </w:rPr>
        <w:sym w:font="Wingdings" w:char="F06E"/>
      </w:r>
      <w:r w:rsidRPr="00362977">
        <w:rPr>
          <w:rFonts w:hint="eastAsia"/>
          <w:sz w:val="22"/>
          <w:szCs w:val="22"/>
        </w:rPr>
        <w:t>金句 /</w:t>
      </w:r>
      <w:r w:rsidR="00281D5C" w:rsidRPr="00362977">
        <w:rPr>
          <w:rFonts w:hint="eastAsia"/>
          <w:sz w:val="22"/>
          <w:szCs w:val="22"/>
        </w:rPr>
        <w:t xml:space="preserve"> </w:t>
      </w:r>
      <w:r w:rsidR="00362977" w:rsidRPr="00362977">
        <w:rPr>
          <w:rFonts w:hint="eastAsia"/>
          <w:sz w:val="22"/>
          <w:szCs w:val="22"/>
        </w:rPr>
        <w:t>以賽亞</w:t>
      </w:r>
      <w:r w:rsidR="00281D5C" w:rsidRPr="00362977">
        <w:rPr>
          <w:rFonts w:hint="eastAsia"/>
          <w:sz w:val="22"/>
          <w:szCs w:val="22"/>
        </w:rPr>
        <w:t>書</w:t>
      </w:r>
      <w:r w:rsidR="002E2149" w:rsidRPr="00362977">
        <w:rPr>
          <w:rFonts w:hint="eastAsia"/>
          <w:sz w:val="22"/>
          <w:szCs w:val="22"/>
        </w:rPr>
        <w:t xml:space="preserve"> </w:t>
      </w:r>
      <w:r w:rsidR="002E2149" w:rsidRPr="00362977">
        <w:rPr>
          <w:sz w:val="22"/>
          <w:szCs w:val="22"/>
        </w:rPr>
        <w:t>6</w:t>
      </w:r>
      <w:r w:rsidR="00E96E8E">
        <w:rPr>
          <w:rFonts w:hint="eastAsia"/>
          <w:sz w:val="22"/>
          <w:szCs w:val="22"/>
        </w:rPr>
        <w:t>4</w:t>
      </w:r>
      <w:r w:rsidR="002E2149" w:rsidRPr="00362977">
        <w:rPr>
          <w:rFonts w:hint="eastAsia"/>
          <w:sz w:val="22"/>
          <w:szCs w:val="22"/>
        </w:rPr>
        <w:t>:</w:t>
      </w:r>
      <w:r w:rsidR="00E96E8E">
        <w:rPr>
          <w:rFonts w:hint="eastAsia"/>
          <w:sz w:val="22"/>
          <w:szCs w:val="22"/>
        </w:rPr>
        <w:t>8</w:t>
      </w:r>
    </w:p>
    <w:p w14:paraId="5113C9C7" w14:textId="77777777" w:rsidR="00833C64" w:rsidRPr="00CE4928" w:rsidRDefault="00E96E8E" w:rsidP="00671D17">
      <w:pPr>
        <w:pStyle w:val="1"/>
        <w:rPr>
          <w:rFonts w:hint="eastAsia"/>
          <w:sz w:val="44"/>
          <w:szCs w:val="44"/>
        </w:rPr>
      </w:pPr>
      <w:r w:rsidRPr="00E96E8E">
        <w:t>主仍是我們的父</w:t>
      </w:r>
    </w:p>
    <w:p w14:paraId="7F30C223" w14:textId="77777777" w:rsidR="00833C64" w:rsidRPr="002E2149" w:rsidRDefault="00833C64" w:rsidP="00671D17">
      <w:pPr>
        <w:pStyle w:val="a0"/>
        <w:rPr>
          <w:rFonts w:hint="eastAsia"/>
          <w:sz w:val="26"/>
          <w:szCs w:val="26"/>
        </w:rPr>
      </w:pPr>
      <w:r w:rsidRPr="002E2149">
        <w:rPr>
          <w:rFonts w:hint="eastAsia"/>
          <w:sz w:val="26"/>
          <w:szCs w:val="26"/>
        </w:rPr>
        <w:t>「</w:t>
      </w:r>
      <w:r w:rsidR="00E96E8E" w:rsidRPr="00FA7F16">
        <w:rPr>
          <w:rFonts w:ascii="Times New Roman"/>
          <w:b/>
          <w:sz w:val="24"/>
          <w:szCs w:val="24"/>
        </w:rPr>
        <w:t>耶和華阿、現在你仍是我們的父．我們是泥、你是</w:t>
      </w:r>
      <w:r w:rsidR="00E46500" w:rsidRPr="00E46500">
        <w:rPr>
          <w:rFonts w:ascii="Times New Roman" w:hint="eastAsia"/>
          <w:b/>
          <w:sz w:val="24"/>
          <w:szCs w:val="24"/>
        </w:rPr>
        <w:t>窰</w:t>
      </w:r>
      <w:r w:rsidR="00E96E8E" w:rsidRPr="00FA7F16">
        <w:rPr>
          <w:rFonts w:ascii="Times New Roman"/>
          <w:b/>
          <w:sz w:val="24"/>
          <w:szCs w:val="24"/>
        </w:rPr>
        <w:t>匠．我們都是你手的工作。</w:t>
      </w:r>
      <w:r w:rsidRPr="002E2149">
        <w:rPr>
          <w:rFonts w:hint="eastAsia"/>
          <w:sz w:val="26"/>
          <w:szCs w:val="26"/>
        </w:rPr>
        <w:t>」</w:t>
      </w:r>
    </w:p>
    <w:p w14:paraId="0C94B9AB" w14:textId="77777777" w:rsidR="00833C64" w:rsidRPr="00A12304" w:rsidRDefault="00833C64" w:rsidP="00A12304">
      <w:pPr>
        <w:spacing w:line="360" w:lineRule="auto"/>
        <w:rPr>
          <w:rFonts w:ascii="DFLiYuan-Bd" w:eastAsia="DFLiYuan-Bd" w:hint="eastAsia"/>
          <w:sz w:val="28"/>
          <w:szCs w:val="28"/>
        </w:rPr>
        <w:sectPr w:rsidR="00833C64" w:rsidRPr="00A1230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0A39FD3" w14:textId="77777777" w:rsidR="00E96E8E" w:rsidRPr="00E96E8E" w:rsidRDefault="00E96E8E" w:rsidP="00E96E8E">
      <w:pPr>
        <w:rPr>
          <w:rFonts w:ascii="新細明體" w:eastAsia="新細明體" w:hAnsi="新細明體" w:cs="新細明體" w:hint="eastAsia"/>
          <w:szCs w:val="23"/>
        </w:rPr>
      </w:pPr>
      <w:r w:rsidRPr="00E96E8E">
        <w:rPr>
          <w:szCs w:val="23"/>
        </w:rPr>
        <w:t>今日信息的主題是「主仍是我們的父」。曾經有一項對「世上最美麗名字」的調查，排第一的名是「母親」，「爸爸」這個名卻不能進入十強之內。事實上，有關父親的美麗故事並不少，今天我與大家分享其中一個。</w:t>
      </w:r>
      <w:r w:rsidRPr="00E96E8E">
        <w:rPr>
          <w:szCs w:val="23"/>
        </w:rPr>
        <w:br/>
      </w:r>
      <w:r w:rsidRPr="00E96E8E">
        <w:rPr>
          <w:rFonts w:hint="eastAsia"/>
          <w:szCs w:val="23"/>
        </w:rPr>
        <w:t xml:space="preserve">        </w:t>
      </w:r>
      <w:r w:rsidRPr="00E96E8E">
        <w:rPr>
          <w:szCs w:val="23"/>
        </w:rPr>
        <w:t>水中生物中，唯有中華</w:t>
      </w:r>
      <w:proofErr w:type="gramStart"/>
      <w:r w:rsidRPr="00E96E8E">
        <w:rPr>
          <w:szCs w:val="23"/>
        </w:rPr>
        <w:t>多刺魚</w:t>
      </w:r>
      <w:proofErr w:type="gramEnd"/>
      <w:r w:rsidRPr="00E96E8E">
        <w:rPr>
          <w:szCs w:val="23"/>
        </w:rPr>
        <w:t>(</w:t>
      </w:r>
      <w:proofErr w:type="spellStart"/>
      <w:r w:rsidRPr="00E96E8E">
        <w:rPr>
          <w:szCs w:val="23"/>
        </w:rPr>
        <w:t>Pungitius</w:t>
      </w:r>
      <w:proofErr w:type="spellEnd"/>
      <w:r w:rsidRPr="00E96E8E">
        <w:rPr>
          <w:szCs w:val="23"/>
        </w:rPr>
        <w:t xml:space="preserve"> sinensis) 為了生產而</w:t>
      </w:r>
      <w:proofErr w:type="gramStart"/>
      <w:r w:rsidRPr="00E96E8E">
        <w:rPr>
          <w:szCs w:val="23"/>
        </w:rPr>
        <w:t>製造巢或籠</w:t>
      </w:r>
      <w:proofErr w:type="gramEnd"/>
      <w:r w:rsidRPr="00E96E8E">
        <w:rPr>
          <w:szCs w:val="23"/>
        </w:rPr>
        <w:t>。這種魚身長大約七至八厘米，剛出生的BB只有零點五厘米。中華</w:t>
      </w:r>
      <w:proofErr w:type="gramStart"/>
      <w:r w:rsidRPr="00E96E8E">
        <w:rPr>
          <w:szCs w:val="23"/>
        </w:rPr>
        <w:t>多刺魚媽媽</w:t>
      </w:r>
      <w:proofErr w:type="gramEnd"/>
      <w:r w:rsidRPr="00E96E8E">
        <w:rPr>
          <w:szCs w:val="23"/>
        </w:rPr>
        <w:t>生大概三百</w:t>
      </w:r>
      <w:proofErr w:type="gramStart"/>
      <w:r w:rsidRPr="00E96E8E">
        <w:rPr>
          <w:szCs w:val="23"/>
        </w:rPr>
        <w:t>個</w:t>
      </w:r>
      <w:proofErr w:type="gramEnd"/>
      <w:r w:rsidRPr="00E96E8E">
        <w:rPr>
          <w:szCs w:val="23"/>
        </w:rPr>
        <w:t>卵，產卵後，</w:t>
      </w:r>
      <w:proofErr w:type="gramStart"/>
      <w:r w:rsidRPr="00E96E8E">
        <w:rPr>
          <w:szCs w:val="23"/>
        </w:rPr>
        <w:t>牠</w:t>
      </w:r>
      <w:proofErr w:type="gramEnd"/>
      <w:r w:rsidRPr="00E96E8E">
        <w:rPr>
          <w:szCs w:val="23"/>
        </w:rPr>
        <w:t>們多數死去或離開，將保護和養育BB魚的責任留給作父親的。當其他魚在石頭或水草旁邊舒舒服服地休息的晚上，中華</w:t>
      </w:r>
      <w:proofErr w:type="gramStart"/>
      <w:r w:rsidRPr="00E96E8E">
        <w:rPr>
          <w:szCs w:val="23"/>
        </w:rPr>
        <w:t>多刺魚父親</w:t>
      </w:r>
      <w:proofErr w:type="gramEnd"/>
      <w:r w:rsidRPr="00E96E8E">
        <w:rPr>
          <w:szCs w:val="23"/>
        </w:rPr>
        <w:t>卻不斷移動腮，供應氧氣給巢</w:t>
      </w:r>
      <w:proofErr w:type="gramStart"/>
      <w:r w:rsidRPr="00E96E8E">
        <w:rPr>
          <w:szCs w:val="23"/>
        </w:rPr>
        <w:t>裏</w:t>
      </w:r>
      <w:proofErr w:type="gramEnd"/>
      <w:r w:rsidRPr="00E96E8E">
        <w:rPr>
          <w:szCs w:val="23"/>
        </w:rPr>
        <w:t>的卵，使卵生存下去。又為了</w:t>
      </w:r>
      <w:proofErr w:type="gramStart"/>
      <w:r w:rsidRPr="00E96E8E">
        <w:rPr>
          <w:szCs w:val="23"/>
        </w:rPr>
        <w:t>保護卵不受</w:t>
      </w:r>
      <w:proofErr w:type="gramEnd"/>
      <w:r w:rsidRPr="00E96E8E">
        <w:rPr>
          <w:szCs w:val="23"/>
        </w:rPr>
        <w:t>侵害而不睡覺、不休息。</w:t>
      </w:r>
      <w:proofErr w:type="gramStart"/>
      <w:r w:rsidRPr="00E96E8E">
        <w:rPr>
          <w:szCs w:val="23"/>
        </w:rPr>
        <w:t>卵</w:t>
      </w:r>
      <w:proofErr w:type="gramEnd"/>
      <w:r w:rsidRPr="00E96E8E">
        <w:rPr>
          <w:szCs w:val="23"/>
        </w:rPr>
        <w:t>孵化時，中華</w:t>
      </w:r>
      <w:proofErr w:type="gramStart"/>
      <w:r w:rsidRPr="00E96E8E">
        <w:rPr>
          <w:szCs w:val="23"/>
        </w:rPr>
        <w:t>多刺魚父親</w:t>
      </w:r>
      <w:proofErr w:type="gramEnd"/>
      <w:r w:rsidRPr="00E96E8E">
        <w:rPr>
          <w:szCs w:val="23"/>
        </w:rPr>
        <w:t>用嘴推動卵，幫小</w:t>
      </w:r>
      <w:proofErr w:type="gramStart"/>
      <w:r w:rsidRPr="00E96E8E">
        <w:rPr>
          <w:szCs w:val="23"/>
        </w:rPr>
        <w:t>魚從卵殼</w:t>
      </w:r>
      <w:proofErr w:type="gramEnd"/>
      <w:r w:rsidRPr="00E96E8E">
        <w:rPr>
          <w:szCs w:val="23"/>
        </w:rPr>
        <w:t>中出來。十五日後，</w:t>
      </w:r>
      <w:proofErr w:type="gramStart"/>
      <w:r w:rsidRPr="00E96E8E">
        <w:rPr>
          <w:szCs w:val="23"/>
        </w:rPr>
        <w:t>所有卵都孵化</w:t>
      </w:r>
      <w:proofErr w:type="gramEnd"/>
      <w:r w:rsidRPr="00E96E8E">
        <w:rPr>
          <w:szCs w:val="23"/>
        </w:rPr>
        <w:t>了，小魚都預備自立。中華</w:t>
      </w:r>
      <w:proofErr w:type="gramStart"/>
      <w:r w:rsidRPr="00E96E8E">
        <w:rPr>
          <w:szCs w:val="23"/>
        </w:rPr>
        <w:t>多刺魚父親</w:t>
      </w:r>
      <w:proofErr w:type="gramEnd"/>
      <w:r w:rsidRPr="00E96E8E">
        <w:rPr>
          <w:szCs w:val="23"/>
        </w:rPr>
        <w:t>為到保護BB魚孵化，連身體都爛了。三百條BB魚來到中華</w:t>
      </w:r>
      <w:proofErr w:type="gramStart"/>
      <w:r w:rsidRPr="00E96E8E">
        <w:rPr>
          <w:szCs w:val="23"/>
        </w:rPr>
        <w:t>多刺魚父親</w:t>
      </w:r>
      <w:proofErr w:type="gramEnd"/>
      <w:r w:rsidRPr="00E96E8E">
        <w:rPr>
          <w:szCs w:val="23"/>
        </w:rPr>
        <w:t>那</w:t>
      </w:r>
      <w:proofErr w:type="gramStart"/>
      <w:r w:rsidRPr="00E96E8E">
        <w:rPr>
          <w:szCs w:val="23"/>
        </w:rPr>
        <w:t>裏</w:t>
      </w:r>
      <w:proofErr w:type="gramEnd"/>
      <w:r w:rsidRPr="00E96E8E">
        <w:rPr>
          <w:szCs w:val="23"/>
        </w:rPr>
        <w:t>，目的是要吃父親的身體，好得着游向海洋的力量。就是這樣，中華</w:t>
      </w:r>
      <w:proofErr w:type="gramStart"/>
      <w:r w:rsidRPr="00E96E8E">
        <w:rPr>
          <w:szCs w:val="23"/>
        </w:rPr>
        <w:t>多刺魚父親</w:t>
      </w:r>
      <w:proofErr w:type="gramEnd"/>
      <w:r w:rsidRPr="00E96E8E">
        <w:rPr>
          <w:szCs w:val="23"/>
        </w:rPr>
        <w:t>保存了後裔，完結了</w:t>
      </w:r>
      <w:proofErr w:type="gramStart"/>
      <w:r w:rsidRPr="00E96E8E">
        <w:rPr>
          <w:szCs w:val="23"/>
        </w:rPr>
        <w:t>牠</w:t>
      </w:r>
      <w:proofErr w:type="gramEnd"/>
      <w:r w:rsidRPr="00E96E8E">
        <w:rPr>
          <w:szCs w:val="23"/>
        </w:rPr>
        <w:t>的「魚生」。當然，吃了父親身體分散到海邊的中華</w:t>
      </w:r>
      <w:proofErr w:type="gramStart"/>
      <w:r w:rsidRPr="00E96E8E">
        <w:rPr>
          <w:szCs w:val="23"/>
        </w:rPr>
        <w:t>多刺魚</w:t>
      </w:r>
      <w:proofErr w:type="gramEnd"/>
      <w:r w:rsidRPr="00E96E8E">
        <w:rPr>
          <w:szCs w:val="23"/>
        </w:rPr>
        <w:t>BB後來都成為父親，為自己的BB做同一的事。這個自然的故事讓我們想起在十字上臨死之前在最後晚餐的筵席</w:t>
      </w:r>
      <w:proofErr w:type="gramStart"/>
      <w:r w:rsidRPr="00E96E8E">
        <w:rPr>
          <w:szCs w:val="23"/>
        </w:rPr>
        <w:t>裏</w:t>
      </w:r>
      <w:proofErr w:type="gramEnd"/>
      <w:r w:rsidRPr="00E96E8E">
        <w:rPr>
          <w:szCs w:val="23"/>
        </w:rPr>
        <w:t>，耶穌對門徒所說的話：「</w:t>
      </w:r>
      <w:r w:rsidRPr="00E96E8E">
        <w:rPr>
          <w:b/>
          <w:szCs w:val="23"/>
        </w:rPr>
        <w:t>他們</w:t>
      </w:r>
      <w:proofErr w:type="gramStart"/>
      <w:r w:rsidRPr="00E96E8E">
        <w:rPr>
          <w:b/>
          <w:szCs w:val="23"/>
        </w:rPr>
        <w:t>喫</w:t>
      </w:r>
      <w:proofErr w:type="gramEnd"/>
      <w:r w:rsidRPr="00E96E8E">
        <w:rPr>
          <w:b/>
          <w:szCs w:val="23"/>
        </w:rPr>
        <w:t>的時候、耶穌</w:t>
      </w:r>
      <w:proofErr w:type="gramStart"/>
      <w:r w:rsidRPr="00E96E8E">
        <w:rPr>
          <w:b/>
          <w:szCs w:val="23"/>
        </w:rPr>
        <w:t>拿起餅來</w:t>
      </w:r>
      <w:proofErr w:type="gramEnd"/>
      <w:r w:rsidRPr="00E96E8E">
        <w:rPr>
          <w:b/>
          <w:szCs w:val="23"/>
        </w:rPr>
        <w:t>、祝福、就</w:t>
      </w:r>
      <w:proofErr w:type="gramStart"/>
      <w:r w:rsidRPr="00E96E8E">
        <w:rPr>
          <w:b/>
          <w:szCs w:val="23"/>
        </w:rPr>
        <w:t>擘</w:t>
      </w:r>
      <w:proofErr w:type="gramEnd"/>
      <w:r w:rsidRPr="00E96E8E">
        <w:rPr>
          <w:b/>
          <w:szCs w:val="23"/>
        </w:rPr>
        <w:t>開、遞給門徒、說、你們拿著</w:t>
      </w:r>
      <w:proofErr w:type="gramStart"/>
      <w:r w:rsidRPr="00E96E8E">
        <w:rPr>
          <w:b/>
          <w:szCs w:val="23"/>
        </w:rPr>
        <w:t>喫</w:t>
      </w:r>
      <w:proofErr w:type="gramEnd"/>
      <w:r w:rsidRPr="00E96E8E">
        <w:rPr>
          <w:b/>
          <w:szCs w:val="23"/>
        </w:rPr>
        <w:t>．這是我的身體。</w:t>
      </w:r>
      <w:r w:rsidRPr="00E96E8E">
        <w:rPr>
          <w:szCs w:val="23"/>
        </w:rPr>
        <w:t>」(太：26:26) 在今日的經文裏，以賽亞先知面對以色列身處的現實和屬靈情況，感到深深的絕望，但是他想起「耶和華仍然是我們的父」，就將所有盼望放在這句話上面，向 神禱告。求 神幫助我們通過今日經文，學習以賽亞的禱告</w:t>
      </w:r>
      <w:r w:rsidRPr="00E96E8E">
        <w:rPr>
          <w:rFonts w:ascii="新細明體" w:eastAsia="新細明體" w:hAnsi="新細明體" w:cs="新細明體" w:hint="eastAsia"/>
          <w:szCs w:val="23"/>
        </w:rPr>
        <w:t>。</w:t>
      </w:r>
    </w:p>
    <w:p w14:paraId="60373F29" w14:textId="77777777" w:rsidR="00E96E8E" w:rsidRPr="00E96E8E" w:rsidRDefault="00E96E8E" w:rsidP="00E96E8E">
      <w:pPr>
        <w:rPr>
          <w:rFonts w:ascii="Times New Roman"/>
          <w:szCs w:val="23"/>
        </w:rPr>
      </w:pPr>
    </w:p>
    <w:p w14:paraId="427EFC1C" w14:textId="77777777" w:rsidR="00E96E8E" w:rsidRPr="00E96E8E" w:rsidRDefault="00E96E8E" w:rsidP="00E96E8E">
      <w:pPr>
        <w:ind w:firstLine="0"/>
        <w:rPr>
          <w:rFonts w:ascii="Times New Roman"/>
          <w:b/>
          <w:szCs w:val="23"/>
        </w:rPr>
      </w:pPr>
      <w:r w:rsidRPr="00E96E8E">
        <w:rPr>
          <w:rFonts w:ascii="Times New Roman" w:hint="eastAsia"/>
          <w:b/>
          <w:szCs w:val="23"/>
        </w:rPr>
        <w:t>I</w:t>
      </w:r>
      <w:r w:rsidRPr="00E96E8E">
        <w:rPr>
          <w:rFonts w:ascii="Times New Roman"/>
          <w:b/>
          <w:szCs w:val="23"/>
        </w:rPr>
        <w:t xml:space="preserve">. </w:t>
      </w:r>
      <w:r w:rsidRPr="00E96E8E">
        <w:rPr>
          <w:rFonts w:ascii="Times New Roman"/>
          <w:b/>
          <w:szCs w:val="23"/>
        </w:rPr>
        <w:t>我們的英雄戰士耶穌基督</w:t>
      </w:r>
      <w:r w:rsidRPr="00E96E8E">
        <w:rPr>
          <w:rFonts w:ascii="Times New Roman"/>
          <w:b/>
          <w:szCs w:val="23"/>
        </w:rPr>
        <w:t xml:space="preserve"> (63:1-6)</w:t>
      </w:r>
    </w:p>
    <w:p w14:paraId="1C9A8D73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六十三章一至六節出現</w:t>
      </w:r>
      <w:r w:rsidRPr="00E96E8E">
        <w:rPr>
          <w:rFonts w:ascii="Times New Roman" w:hint="eastAsia"/>
          <w:szCs w:val="23"/>
        </w:rPr>
        <w:t>十分</w:t>
      </w:r>
      <w:r w:rsidRPr="00E96E8E">
        <w:rPr>
          <w:rFonts w:ascii="Times New Roman"/>
          <w:szCs w:val="23"/>
        </w:rPr>
        <w:t>有型的英雄。在</w:t>
      </w:r>
      <w:r w:rsidRPr="00E96E8E">
        <w:rPr>
          <w:rFonts w:ascii="Times New Roman"/>
          <w:szCs w:val="23"/>
        </w:rPr>
        <w:t>1</w:t>
      </w:r>
      <w:r w:rsidRPr="00E96E8E">
        <w:rPr>
          <w:rFonts w:ascii="Times New Roman"/>
          <w:szCs w:val="23"/>
        </w:rPr>
        <w:t>節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，以東是以掃的後人，他本身是雅各的哥哥，但是以掃離開應許之地，與雅各行走不同的路。以掃的後裔長久叫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神的百姓受苦，</w:t>
      </w:r>
      <w:r w:rsidRPr="00E96E8E">
        <w:rPr>
          <w:rFonts w:ascii="Times New Roman" w:hint="eastAsia"/>
          <w:szCs w:val="23"/>
        </w:rPr>
        <w:t>它</w:t>
      </w:r>
      <w:r w:rsidRPr="00E96E8E">
        <w:rPr>
          <w:rFonts w:ascii="Times New Roman"/>
          <w:szCs w:val="23"/>
        </w:rPr>
        <w:t>是一個叫雅各的後裔受苦</w:t>
      </w:r>
      <w:r w:rsidRPr="00E96E8E">
        <w:rPr>
          <w:rFonts w:ascii="Times New Roman" w:hint="eastAsia"/>
          <w:szCs w:val="23"/>
        </w:rPr>
        <w:t>最久</w:t>
      </w:r>
      <w:r w:rsidRPr="00E96E8E">
        <w:rPr>
          <w:rFonts w:ascii="Times New Roman"/>
          <w:szCs w:val="23"/>
        </w:rPr>
        <w:t>的族裔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以東代表着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神百姓的仇敵，波斯拉是以東的首都，以東比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神的百姓強盛，也住在堅固的城裏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以色列難以對付他們。這時候，一個勇敢的戰士去到以東的首都波斯拉那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，好像</w:t>
      </w:r>
      <w:proofErr w:type="gramStart"/>
      <w:r w:rsidRPr="00E96E8E">
        <w:rPr>
          <w:rFonts w:ascii="Times New Roman"/>
          <w:szCs w:val="23"/>
        </w:rPr>
        <w:t>一</w:t>
      </w:r>
      <w:proofErr w:type="gramEnd"/>
      <w:r w:rsidRPr="00E96E8E">
        <w:rPr>
          <w:rFonts w:ascii="Times New Roman"/>
          <w:szCs w:val="23"/>
        </w:rPr>
        <w:t>個人在葡萄酒</w:t>
      </w:r>
      <w:proofErr w:type="gramStart"/>
      <w:r w:rsidRPr="00E96E8E">
        <w:rPr>
          <w:rFonts w:ascii="Times New Roman"/>
          <w:szCs w:val="23"/>
        </w:rPr>
        <w:t>醡裏</w:t>
      </w:r>
      <w:proofErr w:type="gramEnd"/>
      <w:r w:rsidRPr="00E96E8E">
        <w:rPr>
          <w:rFonts w:ascii="Times New Roman"/>
          <w:szCs w:val="23"/>
        </w:rPr>
        <w:t>踩葡萄那</w:t>
      </w:r>
      <w:r w:rsidRPr="00E96E8E">
        <w:rPr>
          <w:rFonts w:ascii="Times New Roman" w:hint="eastAsia"/>
          <w:szCs w:val="23"/>
        </w:rPr>
        <w:t>樣</w:t>
      </w:r>
      <w:r w:rsidRPr="00E96E8E">
        <w:rPr>
          <w:rFonts w:ascii="Times New Roman"/>
          <w:szCs w:val="23"/>
        </w:rPr>
        <w:t>踐踏以東人。在</w:t>
      </w:r>
      <w:r w:rsidRPr="00E96E8E">
        <w:rPr>
          <w:rFonts w:ascii="Times New Roman"/>
          <w:szCs w:val="23"/>
        </w:rPr>
        <w:t>3</w:t>
      </w:r>
      <w:r w:rsidRPr="00E96E8E">
        <w:rPr>
          <w:rFonts w:ascii="Times New Roman"/>
          <w:szCs w:val="23"/>
        </w:rPr>
        <w:t>節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看見眾人之中無一人與他同在。在</w:t>
      </w:r>
      <w:r w:rsidRPr="00E96E8E">
        <w:rPr>
          <w:rFonts w:ascii="Times New Roman"/>
          <w:szCs w:val="23"/>
        </w:rPr>
        <w:t>5</w:t>
      </w:r>
      <w:r w:rsidRPr="00E96E8E">
        <w:rPr>
          <w:rFonts w:ascii="Times New Roman"/>
          <w:szCs w:val="23"/>
        </w:rPr>
        <w:t>節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也說看不見任何</w:t>
      </w:r>
      <w:proofErr w:type="gramStart"/>
      <w:r w:rsidRPr="00E96E8E">
        <w:rPr>
          <w:rFonts w:ascii="Times New Roman"/>
          <w:szCs w:val="23"/>
        </w:rPr>
        <w:t>一</w:t>
      </w:r>
      <w:proofErr w:type="gramEnd"/>
      <w:r w:rsidRPr="00E96E8E">
        <w:rPr>
          <w:rFonts w:ascii="Times New Roman"/>
          <w:szCs w:val="23"/>
        </w:rPr>
        <w:t>個人幫他，也沒有支持他的人。</w:t>
      </w:r>
      <w:r w:rsidRPr="00E96E8E">
        <w:rPr>
          <w:rFonts w:ascii="Times New Roman" w:hint="eastAsia"/>
          <w:szCs w:val="23"/>
        </w:rPr>
        <w:t>雖然</w:t>
      </w:r>
      <w:r w:rsidRPr="00E96E8E">
        <w:rPr>
          <w:rFonts w:ascii="Times New Roman"/>
          <w:szCs w:val="23"/>
        </w:rPr>
        <w:t>他感到</w:t>
      </w:r>
      <w:proofErr w:type="gramStart"/>
      <w:r w:rsidRPr="00E96E8E">
        <w:rPr>
          <w:rFonts w:ascii="Times New Roman"/>
          <w:szCs w:val="23"/>
        </w:rPr>
        <w:t>詑</w:t>
      </w:r>
      <w:proofErr w:type="gramEnd"/>
      <w:r w:rsidRPr="00E96E8E">
        <w:rPr>
          <w:rFonts w:ascii="Times New Roman"/>
          <w:szCs w:val="23"/>
        </w:rPr>
        <w:t>異，但是他獨自進入敵軍的陣營，與敵軍爭戰。他的衣服比仇敵的血染成紅</w:t>
      </w:r>
      <w:r w:rsidRPr="00E96E8E">
        <w:rPr>
          <w:rFonts w:ascii="Times New Roman" w:hint="eastAsia"/>
          <w:szCs w:val="23"/>
        </w:rPr>
        <w:t>衣</w:t>
      </w:r>
      <w:r w:rsidRPr="00E96E8E">
        <w:rPr>
          <w:rFonts w:ascii="Times New Roman"/>
          <w:szCs w:val="23"/>
        </w:rPr>
        <w:t>。這位穿着紅衣，以凱旋形象返回來的戰士就是指着耶穌基督。耶穌竟然遭到那些被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所服侍的眾人的呼喊</w:t>
      </w:r>
      <w:r w:rsidRPr="00E96E8E">
        <w:rPr>
          <w:rFonts w:ascii="Times New Roman" w:hint="eastAsia"/>
          <w:szCs w:val="23"/>
        </w:rPr>
        <w:t>：</w:t>
      </w:r>
      <w:r w:rsidRPr="00E96E8E">
        <w:rPr>
          <w:rFonts w:ascii="Times New Roman"/>
          <w:szCs w:val="23"/>
        </w:rPr>
        <w:t>「釘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十字架，釘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十字架。」這呼喊聲令耶穌的心和</w:t>
      </w:r>
      <w:proofErr w:type="gramStart"/>
      <w:r w:rsidRPr="00E96E8E">
        <w:rPr>
          <w:rFonts w:ascii="Times New Roman"/>
          <w:szCs w:val="23"/>
        </w:rPr>
        <w:t>骨也</w:t>
      </w:r>
      <w:proofErr w:type="gramEnd"/>
      <w:r w:rsidRPr="00E96E8E">
        <w:rPr>
          <w:rFonts w:ascii="Times New Roman"/>
          <w:szCs w:val="23"/>
        </w:rPr>
        <w:t>受苦</w:t>
      </w:r>
      <w:r w:rsidRPr="00E96E8E">
        <w:rPr>
          <w:rFonts w:ascii="Times New Roman" w:hint="eastAsia"/>
          <w:szCs w:val="23"/>
        </w:rPr>
        <w:t>，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就這樣被判決十字架的死刑。當耶穌</w:t>
      </w:r>
      <w:r w:rsidRPr="00E96E8E">
        <w:rPr>
          <w:rFonts w:ascii="Times New Roman" w:hint="eastAsia"/>
          <w:szCs w:val="23"/>
        </w:rPr>
        <w:t>被</w:t>
      </w:r>
      <w:r w:rsidRPr="00E96E8E">
        <w:rPr>
          <w:rFonts w:ascii="Times New Roman"/>
          <w:szCs w:val="23"/>
        </w:rPr>
        <w:t>釘在十字架時，門徒也離開耶穌，宗教領袖也譏笑耶穌，但耶穌獨自在十字架上向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神呼喊，禱告寛恕罪人：「</w:t>
      </w:r>
      <w:proofErr w:type="gramStart"/>
      <w:r w:rsidRPr="00E96E8E">
        <w:rPr>
          <w:rFonts w:ascii="Times New Roman"/>
          <w:b/>
          <w:szCs w:val="23"/>
        </w:rPr>
        <w:t>父阿</w:t>
      </w:r>
      <w:proofErr w:type="gramEnd"/>
      <w:r w:rsidRPr="00E96E8E">
        <w:rPr>
          <w:rFonts w:ascii="Times New Roman"/>
          <w:b/>
          <w:szCs w:val="23"/>
        </w:rPr>
        <w:t>，赦免他們，因為他們所作的，他們不曉得。</w:t>
      </w:r>
      <w:r w:rsidRPr="00E96E8E">
        <w:rPr>
          <w:rFonts w:ascii="Times New Roman"/>
          <w:szCs w:val="23"/>
        </w:rPr>
        <w:t>」而且</w:t>
      </w:r>
      <w:proofErr w:type="gramStart"/>
      <w:r w:rsidRPr="00E96E8E">
        <w:rPr>
          <w:rFonts w:ascii="Times New Roman" w:hint="eastAsia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正在勝過那個仇敵魔鬼</w:t>
      </w:r>
      <w:r w:rsidRPr="00E96E8E">
        <w:rPr>
          <w:rFonts w:ascii="Times New Roman" w:hint="eastAsia"/>
          <w:szCs w:val="23"/>
        </w:rPr>
        <w:t>說</w:t>
      </w:r>
      <w:r w:rsidRPr="00E96E8E">
        <w:rPr>
          <w:rFonts w:ascii="Times New Roman"/>
          <w:szCs w:val="23"/>
        </w:rPr>
        <w:t>放棄十字架的聲音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耶穌在十字架上不斷地禱告，最終</w:t>
      </w:r>
      <w:r w:rsidRPr="00E96E8E">
        <w:rPr>
          <w:rFonts w:ascii="Times New Roman" w:hint="eastAsia"/>
          <w:szCs w:val="23"/>
        </w:rPr>
        <w:t>發出</w:t>
      </w:r>
      <w:r w:rsidRPr="00E96E8E">
        <w:rPr>
          <w:rFonts w:ascii="Times New Roman"/>
          <w:szCs w:val="23"/>
        </w:rPr>
        <w:t>得勝的呼喊聲</w:t>
      </w:r>
      <w:r w:rsidRPr="00E96E8E">
        <w:rPr>
          <w:rFonts w:ascii="Times New Roman" w:hint="eastAsia"/>
          <w:szCs w:val="23"/>
        </w:rPr>
        <w:t>「</w:t>
      </w:r>
      <w:r w:rsidRPr="00E96E8E">
        <w:rPr>
          <w:rFonts w:ascii="Times New Roman"/>
          <w:szCs w:val="23"/>
        </w:rPr>
        <w:t>成了</w:t>
      </w:r>
      <w:r w:rsidRPr="00E96E8E">
        <w:rPr>
          <w:rFonts w:ascii="Times New Roman" w:hint="eastAsia"/>
          <w:szCs w:val="23"/>
        </w:rPr>
        <w:t>」</w:t>
      </w:r>
      <w:r w:rsidRPr="00E96E8E">
        <w:rPr>
          <w:rFonts w:ascii="Times New Roman"/>
          <w:szCs w:val="23"/>
        </w:rPr>
        <w:t>，然後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的氣就斷絕。這位耶穌第三日從死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復活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就是這樣，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保障跟從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的信徒最後的得勝。</w:t>
      </w:r>
    </w:p>
    <w:p w14:paraId="70312EFE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我們在今日的時代憑信心生活</w:t>
      </w:r>
      <w:r w:rsidRPr="00E96E8E">
        <w:rPr>
          <w:rFonts w:ascii="Times New Roman" w:hint="eastAsia"/>
          <w:szCs w:val="23"/>
        </w:rPr>
        <w:t>有時</w:t>
      </w:r>
      <w:r w:rsidRPr="00E96E8E">
        <w:rPr>
          <w:rFonts w:ascii="Times New Roman"/>
          <w:szCs w:val="23"/>
        </w:rPr>
        <w:t>感到很辛苦，</w:t>
      </w:r>
      <w:r w:rsidRPr="00E96E8E">
        <w:rPr>
          <w:rFonts w:ascii="Times New Roman" w:hint="eastAsia"/>
          <w:szCs w:val="23"/>
        </w:rPr>
        <w:t>雖然</w:t>
      </w:r>
      <w:r w:rsidRPr="00E96E8E">
        <w:rPr>
          <w:rFonts w:ascii="Times New Roman"/>
          <w:szCs w:val="23"/>
        </w:rPr>
        <w:t>世上罪惡的勢力很強，信徒卻很</w:t>
      </w:r>
      <w:proofErr w:type="gramStart"/>
      <w:r w:rsidRPr="00E96E8E">
        <w:rPr>
          <w:rFonts w:ascii="Times New Roman"/>
          <w:szCs w:val="23"/>
        </w:rPr>
        <w:t>軟弱，</w:t>
      </w:r>
      <w:proofErr w:type="gramEnd"/>
      <w:r w:rsidRPr="00E96E8E">
        <w:rPr>
          <w:rFonts w:ascii="Times New Roman"/>
          <w:szCs w:val="23"/>
        </w:rPr>
        <w:t>似乎常常都過着被罪打敗的生活。但是我們的元帥耶穌基督為我們獨自爭戰，</w:t>
      </w:r>
      <w:r w:rsidRPr="00E96E8E">
        <w:rPr>
          <w:rFonts w:ascii="Times New Roman" w:hint="eastAsia"/>
          <w:szCs w:val="23"/>
        </w:rPr>
        <w:t>因此為了我們的得救是沒有一件事是我們要做的。就是這樣，耶穌基督獨自爭戰，</w:t>
      </w:r>
      <w:r w:rsidRPr="00E96E8E">
        <w:rPr>
          <w:rFonts w:ascii="Times New Roman"/>
          <w:szCs w:val="23"/>
        </w:rPr>
        <w:t>保障我們的得勝。因我們的英雄耶穌的緣故，我們不再以</w:t>
      </w:r>
      <w:r w:rsidRPr="00E96E8E">
        <w:rPr>
          <w:rFonts w:ascii="Times New Roman" w:hint="eastAsia"/>
          <w:szCs w:val="23"/>
        </w:rPr>
        <w:t>被</w:t>
      </w:r>
      <w:r w:rsidRPr="00E96E8E">
        <w:rPr>
          <w:rFonts w:ascii="Times New Roman"/>
          <w:szCs w:val="23"/>
        </w:rPr>
        <w:t>打敗者的心情過生</w:t>
      </w:r>
      <w:r w:rsidRPr="00E96E8E">
        <w:rPr>
          <w:rFonts w:ascii="Times New Roman"/>
          <w:szCs w:val="23"/>
        </w:rPr>
        <w:lastRenderedPageBreak/>
        <w:t>活，乃是</w:t>
      </w:r>
      <w:r w:rsidRPr="00E96E8E">
        <w:rPr>
          <w:rFonts w:ascii="Times New Roman" w:hint="eastAsia"/>
          <w:szCs w:val="23"/>
        </w:rPr>
        <w:t>在</w:t>
      </w:r>
      <w:r w:rsidRPr="00E96E8E">
        <w:rPr>
          <w:rFonts w:ascii="Times New Roman"/>
          <w:szCs w:val="23"/>
        </w:rPr>
        <w:t>擁有着保障最後得勝的平安中跟從主。</w:t>
      </w:r>
    </w:p>
    <w:p w14:paraId="29E4CBA6" w14:textId="77777777" w:rsidR="00E96E8E" w:rsidRPr="00E96E8E" w:rsidRDefault="00E96E8E" w:rsidP="00E96E8E">
      <w:pPr>
        <w:ind w:firstLine="0"/>
        <w:rPr>
          <w:rFonts w:ascii="Times New Roman" w:hint="eastAsia"/>
          <w:szCs w:val="23"/>
        </w:rPr>
      </w:pPr>
    </w:p>
    <w:p w14:paraId="49655F12" w14:textId="77777777" w:rsidR="00E96E8E" w:rsidRPr="00E96E8E" w:rsidRDefault="00E96E8E" w:rsidP="00E96E8E">
      <w:pPr>
        <w:ind w:firstLine="0"/>
        <w:rPr>
          <w:rFonts w:ascii="Times New Roman"/>
          <w:b/>
          <w:szCs w:val="23"/>
        </w:rPr>
      </w:pPr>
      <w:r w:rsidRPr="00E96E8E">
        <w:rPr>
          <w:rFonts w:ascii="Times New Roman" w:hint="eastAsia"/>
          <w:b/>
          <w:szCs w:val="23"/>
        </w:rPr>
        <w:t>II</w:t>
      </w:r>
      <w:r w:rsidRPr="00E96E8E">
        <w:rPr>
          <w:rFonts w:ascii="Times New Roman"/>
          <w:b/>
          <w:szCs w:val="23"/>
        </w:rPr>
        <w:t xml:space="preserve">. </w:t>
      </w:r>
      <w:r w:rsidRPr="00E96E8E">
        <w:rPr>
          <w:rFonts w:ascii="Times New Roman"/>
          <w:b/>
          <w:szCs w:val="23"/>
        </w:rPr>
        <w:t>以賽亞祭司的禱告</w:t>
      </w:r>
      <w:r w:rsidRPr="00E96E8E">
        <w:rPr>
          <w:rFonts w:ascii="Times New Roman"/>
          <w:b/>
          <w:szCs w:val="23"/>
        </w:rPr>
        <w:t xml:space="preserve"> (63:7-64:12) </w:t>
      </w:r>
    </w:p>
    <w:p w14:paraId="50FCFF1E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六十三章七節到六十四章十二節是以賽亞的禱告，我們通過他的禱告有甚麼學習呢？</w:t>
      </w:r>
    </w:p>
    <w:p w14:paraId="14D409FA" w14:textId="77777777" w:rsidR="00E96E8E" w:rsidRPr="00E96E8E" w:rsidRDefault="00E96E8E" w:rsidP="00E96E8E">
      <w:pPr>
        <w:ind w:firstLine="0"/>
        <w:rPr>
          <w:rFonts w:ascii="Times New Roman" w:hint="eastAsia"/>
          <w:szCs w:val="23"/>
        </w:rPr>
      </w:pPr>
    </w:p>
    <w:p w14:paraId="258F7AC3" w14:textId="77777777" w:rsidR="00E96E8E" w:rsidRPr="00E96E8E" w:rsidRDefault="00E96E8E" w:rsidP="00E96E8E">
      <w:pPr>
        <w:ind w:firstLine="0"/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第一，他的禱告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充滿對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</w:t>
      </w:r>
      <w:r w:rsidRPr="00E96E8E">
        <w:rPr>
          <w:rFonts w:ascii="Times New Roman" w:hint="eastAsia"/>
          <w:szCs w:val="23"/>
        </w:rPr>
        <w:t>人</w:t>
      </w:r>
      <w:proofErr w:type="gramStart"/>
      <w:r w:rsidRPr="00E96E8E">
        <w:rPr>
          <w:rFonts w:ascii="Times New Roman"/>
          <w:szCs w:val="23"/>
        </w:rPr>
        <w:t>的認信</w:t>
      </w:r>
      <w:proofErr w:type="gramEnd"/>
      <w:r w:rsidRPr="00E96E8E">
        <w:rPr>
          <w:rFonts w:ascii="Times New Roman"/>
          <w:szCs w:val="23"/>
        </w:rPr>
        <w:t>。</w:t>
      </w:r>
      <w:r w:rsidRPr="00E96E8E">
        <w:rPr>
          <w:rFonts w:ascii="Times New Roman"/>
          <w:szCs w:val="23"/>
        </w:rPr>
        <w:t>(63:7-9)</w:t>
      </w:r>
    </w:p>
    <w:p w14:paraId="0C65547F" w14:textId="1B94C9A9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請看</w:t>
      </w:r>
      <w:r w:rsidRPr="00E96E8E">
        <w:rPr>
          <w:rFonts w:ascii="Times New Roman"/>
          <w:szCs w:val="23"/>
        </w:rPr>
        <w:t>7-9</w:t>
      </w:r>
      <w:r w:rsidRPr="00E96E8E">
        <w:rPr>
          <w:rFonts w:ascii="Times New Roman"/>
          <w:szCs w:val="23"/>
        </w:rPr>
        <w:t>節：「</w:t>
      </w:r>
      <w:r w:rsidRPr="00E96E8E">
        <w:rPr>
          <w:rFonts w:ascii="Times New Roman"/>
          <w:b/>
          <w:szCs w:val="23"/>
        </w:rPr>
        <w:t>我要照耶和華一切所賜給我們的、提起他的慈愛、和美德、並他向以色列家所施的大恩、</w:t>
      </w:r>
      <w:proofErr w:type="gramStart"/>
      <w:r w:rsidRPr="00E96E8E">
        <w:rPr>
          <w:rFonts w:ascii="Times New Roman"/>
          <w:b/>
          <w:szCs w:val="23"/>
        </w:rPr>
        <w:t>這恩是</w:t>
      </w:r>
      <w:proofErr w:type="gramEnd"/>
      <w:r w:rsidRPr="00E96E8E">
        <w:rPr>
          <w:rFonts w:ascii="Times New Roman"/>
          <w:b/>
          <w:szCs w:val="23"/>
        </w:rPr>
        <w:t>照他的</w:t>
      </w:r>
      <w:proofErr w:type="gramStart"/>
      <w:r w:rsidRPr="00E96E8E">
        <w:rPr>
          <w:rFonts w:ascii="Times New Roman"/>
          <w:b/>
          <w:szCs w:val="23"/>
        </w:rPr>
        <w:t>憐</w:t>
      </w:r>
      <w:proofErr w:type="gramEnd"/>
      <w:r w:rsidRPr="00E96E8E">
        <w:rPr>
          <w:rFonts w:ascii="Times New Roman"/>
          <w:b/>
          <w:szCs w:val="23"/>
        </w:rPr>
        <w:t>恤和豐盛的慈愛賜給他們的。他說、他們誠然是我的百姓、不行虛假的子民．這樣、他就作了他們的救主．他們在一切苦難中、他也同受苦難．並且他面前的使者拯救他們．他以慈愛和憐憫救贖他們．在古時的日子、</w:t>
      </w:r>
      <w:proofErr w:type="gramStart"/>
      <w:r w:rsidRPr="00E96E8E">
        <w:rPr>
          <w:rFonts w:ascii="Times New Roman"/>
          <w:b/>
          <w:szCs w:val="23"/>
        </w:rPr>
        <w:t>常保抱他們</w:t>
      </w:r>
      <w:proofErr w:type="gramEnd"/>
      <w:r w:rsidRPr="00E96E8E">
        <w:rPr>
          <w:rFonts w:ascii="Times New Roman"/>
          <w:b/>
          <w:szCs w:val="23"/>
        </w:rPr>
        <w:t>、懷</w:t>
      </w:r>
      <w:proofErr w:type="gramStart"/>
      <w:r w:rsidRPr="00E96E8E">
        <w:rPr>
          <w:rFonts w:ascii="Times New Roman"/>
          <w:b/>
          <w:szCs w:val="23"/>
        </w:rPr>
        <w:t>搋</w:t>
      </w:r>
      <w:proofErr w:type="gramEnd"/>
      <w:r w:rsidRPr="00E96E8E">
        <w:rPr>
          <w:rFonts w:ascii="Times New Roman"/>
          <w:b/>
          <w:szCs w:val="23"/>
        </w:rPr>
        <w:t>他們。</w:t>
      </w:r>
      <w:r w:rsidRPr="00E96E8E">
        <w:rPr>
          <w:rFonts w:ascii="Times New Roman"/>
          <w:szCs w:val="23"/>
        </w:rPr>
        <w:t>」我們提起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神的慈愛和美德時，</w:t>
      </w:r>
      <w:r w:rsidRPr="00E96E8E">
        <w:rPr>
          <w:rFonts w:ascii="Times New Roman" w:hint="eastAsia"/>
          <w:szCs w:val="23"/>
        </w:rPr>
        <w:t>是幾時呢？</w:t>
      </w:r>
      <w:r w:rsidRPr="00E96E8E">
        <w:rPr>
          <w:rFonts w:ascii="Times New Roman"/>
          <w:szCs w:val="23"/>
        </w:rPr>
        <w:t>或</w:t>
      </w:r>
      <w:r w:rsidRPr="00E96E8E">
        <w:rPr>
          <w:rFonts w:ascii="Times New Roman" w:hint="eastAsia"/>
          <w:szCs w:val="23"/>
        </w:rPr>
        <w:t>者是我取得</w:t>
      </w:r>
      <w:r w:rsidRPr="00E96E8E">
        <w:rPr>
          <w:rFonts w:ascii="Times New Roman"/>
          <w:szCs w:val="23"/>
        </w:rPr>
        <w:t>很高分的成績，或者找到好的工作，或者得着很乖的兒女，或者建立温暖的家庭，或者得到事業發達的恩典，當然這一切也是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神的慈愛，但是以賽亞先知提起祂的慈愛和美德時說甚麼呢？首先</w:t>
      </w:r>
      <w:r w:rsidRPr="00E96E8E">
        <w:rPr>
          <w:rFonts w:ascii="Times New Roman" w:hint="eastAsia"/>
          <w:szCs w:val="23"/>
        </w:rPr>
        <w:t>他</w:t>
      </w:r>
      <w:r w:rsidRPr="00E96E8E">
        <w:rPr>
          <w:rFonts w:ascii="Times New Roman"/>
          <w:szCs w:val="23"/>
        </w:rPr>
        <w:t>說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神使以色列</w:t>
      </w:r>
      <w:proofErr w:type="gramEnd"/>
      <w:r w:rsidRPr="00E96E8E">
        <w:rPr>
          <w:rFonts w:ascii="Times New Roman"/>
          <w:szCs w:val="23"/>
        </w:rPr>
        <w:t>作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的百姓。</w:t>
      </w:r>
      <w:proofErr w:type="gramStart"/>
      <w:r w:rsidRPr="00E96E8E">
        <w:rPr>
          <w:rFonts w:ascii="Times New Roman"/>
          <w:szCs w:val="23"/>
        </w:rPr>
        <w:t>一</w:t>
      </w:r>
      <w:proofErr w:type="gramEnd"/>
      <w:r w:rsidRPr="00E96E8E">
        <w:rPr>
          <w:rFonts w:ascii="Times New Roman"/>
          <w:szCs w:val="23"/>
        </w:rPr>
        <w:t>個人成為非洲的百姓還是美國的百姓，這不是各人的選擇。我們成為那一</w:t>
      </w:r>
      <w:r w:rsidRPr="00E96E8E">
        <w:rPr>
          <w:rFonts w:ascii="Times New Roman" w:hint="eastAsia"/>
          <w:szCs w:val="23"/>
        </w:rPr>
        <w:t>國</w:t>
      </w:r>
      <w:r w:rsidRPr="00E96E8E">
        <w:rPr>
          <w:rFonts w:ascii="Times New Roman"/>
          <w:szCs w:val="23"/>
        </w:rPr>
        <w:t>的百姓不是我們的選擇，</w:t>
      </w:r>
      <w:proofErr w:type="gramStart"/>
      <w:r w:rsidRPr="00E96E8E">
        <w:rPr>
          <w:rFonts w:ascii="Times New Roman"/>
          <w:szCs w:val="23"/>
        </w:rPr>
        <w:t>乃是被揀選</w:t>
      </w:r>
      <w:proofErr w:type="gramEnd"/>
      <w:r w:rsidRPr="00E96E8E">
        <w:rPr>
          <w:rFonts w:ascii="Times New Roman"/>
          <w:szCs w:val="23"/>
        </w:rPr>
        <w:t>。同一的人帶着同一的能力和外貎都</w:t>
      </w:r>
      <w:r w:rsidRPr="00E96E8E">
        <w:rPr>
          <w:rFonts w:ascii="Times New Roman" w:hint="eastAsia"/>
          <w:szCs w:val="23"/>
        </w:rPr>
        <w:t>會</w:t>
      </w:r>
      <w:r w:rsidRPr="00E96E8E">
        <w:rPr>
          <w:rFonts w:ascii="Times New Roman"/>
          <w:szCs w:val="23"/>
        </w:rPr>
        <w:t>照着他是那一</w:t>
      </w:r>
      <w:r w:rsidRPr="00E96E8E">
        <w:rPr>
          <w:rFonts w:ascii="Times New Roman" w:hint="eastAsia"/>
          <w:szCs w:val="23"/>
        </w:rPr>
        <w:t>國</w:t>
      </w:r>
      <w:r w:rsidRPr="00E96E8E">
        <w:rPr>
          <w:rFonts w:ascii="Times New Roman"/>
          <w:szCs w:val="23"/>
        </w:rPr>
        <w:t>的百姓，</w:t>
      </w:r>
      <w:r w:rsidRPr="00E96E8E">
        <w:rPr>
          <w:rFonts w:ascii="Times New Roman" w:hint="eastAsia"/>
          <w:szCs w:val="23"/>
        </w:rPr>
        <w:t>他的</w:t>
      </w:r>
      <w:r w:rsidRPr="00E96E8E">
        <w:rPr>
          <w:rFonts w:ascii="Times New Roman"/>
          <w:szCs w:val="23"/>
        </w:rPr>
        <w:t>人生</w:t>
      </w:r>
      <w:r w:rsidRPr="00E96E8E">
        <w:rPr>
          <w:rFonts w:ascii="Times New Roman" w:hint="eastAsia"/>
          <w:szCs w:val="23"/>
        </w:rPr>
        <w:t>和</w:t>
      </w:r>
      <w:r w:rsidRPr="00E96E8E">
        <w:rPr>
          <w:rFonts w:ascii="Times New Roman"/>
          <w:szCs w:val="23"/>
        </w:rPr>
        <w:t>他展開夢想的機會</w:t>
      </w:r>
      <w:r w:rsidRPr="00E96E8E">
        <w:rPr>
          <w:rFonts w:ascii="Times New Roman" w:hint="eastAsia"/>
          <w:szCs w:val="23"/>
        </w:rPr>
        <w:t>便</w:t>
      </w:r>
      <w:r w:rsidRPr="00E96E8E">
        <w:rPr>
          <w:rFonts w:ascii="Times New Roman"/>
          <w:szCs w:val="23"/>
        </w:rPr>
        <w:t>完全不同。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神使我們</w:t>
      </w:r>
      <w:proofErr w:type="gramEnd"/>
      <w:r w:rsidRPr="00E96E8E">
        <w:rPr>
          <w:rFonts w:ascii="Times New Roman"/>
          <w:szCs w:val="23"/>
        </w:rPr>
        <w:t>作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的百姓是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神的主權和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的恩典，還有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神稱以色列</w:t>
      </w:r>
      <w:proofErr w:type="gramEnd"/>
      <w:r w:rsidRPr="00E96E8E">
        <w:rPr>
          <w:rFonts w:ascii="Times New Roman"/>
          <w:szCs w:val="23"/>
        </w:rPr>
        <w:t>為不行虛假的子民。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神認以色列</w:t>
      </w:r>
      <w:proofErr w:type="gramEnd"/>
      <w:r w:rsidRPr="00E96E8E">
        <w:rPr>
          <w:rFonts w:ascii="Times New Roman"/>
          <w:szCs w:val="23"/>
        </w:rPr>
        <w:t>為不行虛假的兒女，表示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神認埃及</w:t>
      </w:r>
      <w:proofErr w:type="gramEnd"/>
      <w:r w:rsidRPr="00E96E8E">
        <w:rPr>
          <w:rFonts w:ascii="Times New Roman"/>
          <w:szCs w:val="23"/>
        </w:rPr>
        <w:t>人為行虛假的子民，藉此我們看</w:t>
      </w:r>
      <w:r w:rsidRPr="00E96E8E">
        <w:rPr>
          <w:rFonts w:ascii="Times New Roman" w:hint="eastAsia"/>
          <w:szCs w:val="23"/>
        </w:rPr>
        <w:t>見</w:t>
      </w:r>
      <w:r w:rsidRPr="00E96E8E">
        <w:rPr>
          <w:rFonts w:ascii="Times New Roman"/>
          <w:szCs w:val="23"/>
        </w:rPr>
        <w:t>行虛假的意思是</w:t>
      </w:r>
      <w:r w:rsidRPr="00E96E8E">
        <w:rPr>
          <w:rFonts w:ascii="Times New Roman" w:hint="eastAsia"/>
          <w:szCs w:val="23"/>
        </w:rPr>
        <w:t>一個</w:t>
      </w:r>
      <w:r w:rsidRPr="00E96E8E">
        <w:rPr>
          <w:rFonts w:ascii="Times New Roman"/>
          <w:szCs w:val="23"/>
        </w:rPr>
        <w:t>人以為無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神，靠自己也在世</w:t>
      </w:r>
      <w:proofErr w:type="gramStart"/>
      <w:r w:rsidRPr="00E96E8E">
        <w:rPr>
          <w:rFonts w:ascii="Times New Roman"/>
          <w:szCs w:val="23"/>
        </w:rPr>
        <w:t>上活得好</w:t>
      </w:r>
      <w:proofErr w:type="gramEnd"/>
      <w:r w:rsidRPr="00E96E8E">
        <w:rPr>
          <w:rFonts w:ascii="Times New Roman" w:hint="eastAsia"/>
          <w:szCs w:val="23"/>
        </w:rPr>
        <w:t>的意思</w:t>
      </w:r>
      <w:r w:rsidRPr="00E96E8E">
        <w:rPr>
          <w:rFonts w:ascii="Times New Roman"/>
          <w:szCs w:val="23"/>
        </w:rPr>
        <w:t>。人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頭的靈魂有渴望尋求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神，但是</w:t>
      </w:r>
      <w:proofErr w:type="gramStart"/>
      <w:r w:rsidRPr="00E96E8E">
        <w:rPr>
          <w:rFonts w:ascii="Times New Roman"/>
          <w:szCs w:val="23"/>
        </w:rPr>
        <w:t>一</w:t>
      </w:r>
      <w:proofErr w:type="gramEnd"/>
      <w:r w:rsidRPr="00E96E8E">
        <w:rPr>
          <w:rFonts w:ascii="Times New Roman"/>
          <w:szCs w:val="23"/>
        </w:rPr>
        <w:t>個人故意藐視這個心底的渴望，認定自己沒有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proofErr w:type="gramStart"/>
      <w:r w:rsidRPr="00E96E8E">
        <w:rPr>
          <w:rFonts w:ascii="Times New Roman"/>
          <w:szCs w:val="23"/>
        </w:rPr>
        <w:t>也活得好</w:t>
      </w:r>
      <w:proofErr w:type="gramEnd"/>
      <w:r w:rsidRPr="00E96E8E">
        <w:rPr>
          <w:rFonts w:ascii="Times New Roman"/>
          <w:szCs w:val="23"/>
        </w:rPr>
        <w:t>，這只不過是欺騙自己，行虛假的。雖然以色列各方面也不足，有多多</w:t>
      </w:r>
      <w:proofErr w:type="gramStart"/>
      <w:r w:rsidRPr="00E96E8E">
        <w:rPr>
          <w:rFonts w:ascii="Times New Roman"/>
          <w:szCs w:val="23"/>
        </w:rPr>
        <w:t>的過犯</w:t>
      </w:r>
      <w:proofErr w:type="gramEnd"/>
      <w:r w:rsidRPr="00E96E8E">
        <w:rPr>
          <w:rFonts w:ascii="Times New Roman"/>
          <w:szCs w:val="23"/>
        </w:rPr>
        <w:t>，但他們也認定自己沒有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神便不能</w:t>
      </w:r>
      <w:proofErr w:type="gramEnd"/>
      <w:r w:rsidRPr="00E96E8E">
        <w:rPr>
          <w:rFonts w:ascii="Times New Roman"/>
          <w:szCs w:val="23"/>
        </w:rPr>
        <w:t>活下去</w:t>
      </w:r>
      <w:r w:rsidRPr="00E96E8E">
        <w:rPr>
          <w:rFonts w:ascii="Times New Roman" w:hint="eastAsia"/>
          <w:szCs w:val="23"/>
        </w:rPr>
        <w:t>，無論</w:t>
      </w:r>
      <w:r w:rsidRPr="00E96E8E">
        <w:rPr>
          <w:rFonts w:ascii="Times New Roman"/>
          <w:szCs w:val="23"/>
        </w:rPr>
        <w:t>怎樣也以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神百姓的身份過生活。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神願意作以色列的救主，從埃及奴隸生活中拯救他們出來，願意在一切苦難中與他們同受苦難。有時候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 w:hint="eastAsia"/>
          <w:szCs w:val="23"/>
        </w:rPr>
        <w:t>神</w:t>
      </w:r>
      <w:r w:rsidRPr="00E96E8E">
        <w:rPr>
          <w:rFonts w:ascii="Times New Roman"/>
          <w:szCs w:val="23"/>
        </w:rPr>
        <w:t>差派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的使者從一切困難中拯救他們，以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的慈愛</w:t>
      </w:r>
      <w:r w:rsidRPr="00E96E8E">
        <w:rPr>
          <w:rFonts w:ascii="Times New Roman" w:hint="eastAsia"/>
          <w:szCs w:val="23"/>
        </w:rPr>
        <w:t>、</w:t>
      </w:r>
      <w:proofErr w:type="gramStart"/>
      <w:r w:rsidRPr="00E96E8E">
        <w:rPr>
          <w:rFonts w:ascii="Times New Roman"/>
          <w:szCs w:val="23"/>
        </w:rPr>
        <w:t>憐恤救</w:t>
      </w:r>
      <w:proofErr w:type="gramEnd"/>
      <w:r w:rsidRPr="00E96E8E">
        <w:rPr>
          <w:rFonts w:ascii="Times New Roman"/>
          <w:szCs w:val="23"/>
        </w:rPr>
        <w:t>贖以色列。救贖的意思是付出很大的犧牲和代價來使那個人屬於自己。法老王是好像撒旦魔鬼一樣，他主張自己有以色列百姓的擁有權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但是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神付出羔羊血的代價來救贖以色列，釋放他們，然後幫他們過</w:t>
      </w:r>
      <w:r w:rsidRPr="00E96E8E">
        <w:rPr>
          <w:rFonts w:ascii="Times New Roman" w:hint="eastAsia"/>
          <w:szCs w:val="23"/>
        </w:rPr>
        <w:t>紅</w:t>
      </w:r>
      <w:r w:rsidRPr="00E96E8E">
        <w:rPr>
          <w:rFonts w:ascii="Times New Roman"/>
          <w:szCs w:val="23"/>
        </w:rPr>
        <w:t>海，經過曠野，帶領去到應許之地</w:t>
      </w:r>
      <w:proofErr w:type="gramStart"/>
      <w:r w:rsidRPr="00E96E8E">
        <w:rPr>
          <w:rFonts w:ascii="Times New Roman"/>
          <w:szCs w:val="23"/>
        </w:rPr>
        <w:t>迦</w:t>
      </w:r>
      <w:proofErr w:type="gramEnd"/>
      <w:r w:rsidRPr="00E96E8E">
        <w:rPr>
          <w:rFonts w:ascii="Times New Roman"/>
          <w:szCs w:val="23"/>
        </w:rPr>
        <w:t>南地。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 w:hint="eastAsia"/>
          <w:szCs w:val="23"/>
        </w:rPr>
        <w:t>神</w:t>
      </w:r>
      <w:r w:rsidRPr="00E96E8E">
        <w:rPr>
          <w:rFonts w:ascii="Times New Roman"/>
          <w:szCs w:val="23"/>
        </w:rPr>
        <w:t>在這個旅程</w:t>
      </w:r>
      <w:r w:rsidRPr="00E96E8E">
        <w:rPr>
          <w:rFonts w:ascii="Times New Roman" w:hint="eastAsia"/>
          <w:szCs w:val="23"/>
        </w:rPr>
        <w:t>上</w:t>
      </w:r>
      <w:r w:rsidRPr="00E96E8E">
        <w:rPr>
          <w:rFonts w:ascii="Times New Roman"/>
          <w:szCs w:val="23"/>
        </w:rPr>
        <w:t>與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的百姓同受苦難，而且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 w:hint="eastAsia"/>
          <w:szCs w:val="23"/>
        </w:rPr>
        <w:t>神</w:t>
      </w:r>
      <w:r w:rsidRPr="00E96E8E">
        <w:rPr>
          <w:rFonts w:ascii="Times New Roman"/>
          <w:szCs w:val="23"/>
        </w:rPr>
        <w:t>在古時的日子</w:t>
      </w:r>
      <w:proofErr w:type="gramStart"/>
      <w:r w:rsidRPr="00E96E8E">
        <w:rPr>
          <w:rFonts w:ascii="Times New Roman"/>
          <w:szCs w:val="23"/>
        </w:rPr>
        <w:t>常保抱他們</w:t>
      </w:r>
      <w:proofErr w:type="gramEnd"/>
      <w:r w:rsidRPr="00E96E8E">
        <w:rPr>
          <w:rFonts w:ascii="Times New Roman"/>
          <w:szCs w:val="23"/>
        </w:rPr>
        <w:t>，懷</w:t>
      </w:r>
      <w:proofErr w:type="gramStart"/>
      <w:r w:rsidRPr="00E96E8E">
        <w:rPr>
          <w:rFonts w:ascii="Times New Roman"/>
          <w:szCs w:val="23"/>
        </w:rPr>
        <w:t>搋</w:t>
      </w:r>
      <w:proofErr w:type="gramEnd"/>
      <w:r w:rsidRPr="00E96E8E">
        <w:rPr>
          <w:rFonts w:ascii="Times New Roman"/>
          <w:szCs w:val="23"/>
        </w:rPr>
        <w:t>他們</w:t>
      </w:r>
      <w:r w:rsidRPr="00E96E8E">
        <w:rPr>
          <w:rFonts w:ascii="Times New Roman" w:hint="eastAsia"/>
          <w:szCs w:val="23"/>
        </w:rPr>
        <w:t>。</w:t>
      </w:r>
      <w:proofErr w:type="gramStart"/>
      <w:r w:rsidRPr="00E96E8E">
        <w:rPr>
          <w:rFonts w:ascii="Times New Roman"/>
          <w:szCs w:val="23"/>
        </w:rPr>
        <w:t>保抱他們</w:t>
      </w:r>
      <w:proofErr w:type="gramEnd"/>
      <w:r w:rsidRPr="00E96E8E">
        <w:rPr>
          <w:rFonts w:ascii="Times New Roman" w:hint="eastAsia"/>
          <w:szCs w:val="23"/>
        </w:rPr>
        <w:t>、</w:t>
      </w:r>
      <w:r w:rsidRPr="00E96E8E">
        <w:rPr>
          <w:rFonts w:ascii="Times New Roman"/>
          <w:szCs w:val="23"/>
        </w:rPr>
        <w:t>懷</w:t>
      </w:r>
      <w:proofErr w:type="gramStart"/>
      <w:r w:rsidRPr="00E96E8E">
        <w:rPr>
          <w:rFonts w:ascii="Times New Roman"/>
          <w:szCs w:val="23"/>
        </w:rPr>
        <w:t>搋</w:t>
      </w:r>
      <w:proofErr w:type="gramEnd"/>
      <w:r w:rsidRPr="00E96E8E">
        <w:rPr>
          <w:rFonts w:ascii="Times New Roman"/>
          <w:szCs w:val="23"/>
        </w:rPr>
        <w:t>他們這個樣</w:t>
      </w:r>
      <w:r w:rsidRPr="00E96E8E">
        <w:rPr>
          <w:rFonts w:ascii="Times New Roman" w:hint="eastAsia"/>
          <w:szCs w:val="23"/>
        </w:rPr>
        <w:t>子</w:t>
      </w:r>
      <w:r w:rsidRPr="00E96E8E">
        <w:rPr>
          <w:rFonts w:ascii="Times New Roman"/>
          <w:szCs w:val="23"/>
        </w:rPr>
        <w:t>是小孩子走路很疲倦，不肯再走下去時，母親抱</w:t>
      </w:r>
      <w:r w:rsidRPr="00E96E8E">
        <w:rPr>
          <w:rFonts w:ascii="Times New Roman" w:hint="eastAsia"/>
          <w:szCs w:val="23"/>
        </w:rPr>
        <w:t>起</w:t>
      </w:r>
      <w:r w:rsidRPr="00E96E8E">
        <w:rPr>
          <w:rFonts w:ascii="Times New Roman"/>
          <w:szCs w:val="23"/>
        </w:rPr>
        <w:t>小孩子走</w:t>
      </w:r>
      <w:r w:rsidRPr="00E96E8E">
        <w:rPr>
          <w:rFonts w:ascii="Times New Roman" w:hint="eastAsia"/>
          <w:szCs w:val="23"/>
        </w:rPr>
        <w:t>的</w:t>
      </w:r>
      <w:r w:rsidRPr="00E96E8E">
        <w:rPr>
          <w:rFonts w:ascii="Times New Roman"/>
          <w:szCs w:val="23"/>
        </w:rPr>
        <w:t>樣</w:t>
      </w:r>
      <w:r w:rsidRPr="00E96E8E">
        <w:rPr>
          <w:rFonts w:ascii="Times New Roman" w:hint="eastAsia"/>
          <w:szCs w:val="23"/>
        </w:rPr>
        <w:t>子</w:t>
      </w:r>
      <w:r w:rsidRPr="00E96E8E">
        <w:rPr>
          <w:rFonts w:ascii="Times New Roman"/>
          <w:szCs w:val="23"/>
        </w:rPr>
        <w:t>。</w:t>
      </w:r>
    </w:p>
    <w:p w14:paraId="266754D2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我們有時候</w:t>
      </w:r>
      <w:r w:rsidRPr="00E96E8E">
        <w:rPr>
          <w:rFonts w:ascii="Times New Roman" w:hint="eastAsia"/>
          <w:szCs w:val="23"/>
        </w:rPr>
        <w:t>在</w:t>
      </w:r>
      <w:r w:rsidRPr="00E96E8E">
        <w:rPr>
          <w:rFonts w:ascii="Times New Roman"/>
          <w:szCs w:val="23"/>
        </w:rPr>
        <w:t>行走信心道路上感到自己的</w:t>
      </w:r>
      <w:proofErr w:type="gramStart"/>
      <w:r w:rsidRPr="00E96E8E">
        <w:rPr>
          <w:rFonts w:ascii="Times New Roman"/>
          <w:szCs w:val="23"/>
        </w:rPr>
        <w:t>軟弱，</w:t>
      </w:r>
      <w:proofErr w:type="gramEnd"/>
      <w:r w:rsidRPr="00E96E8E">
        <w:rPr>
          <w:rFonts w:ascii="Times New Roman"/>
          <w:szCs w:val="23"/>
        </w:rPr>
        <w:t>和</w:t>
      </w:r>
      <w:r w:rsidRPr="00E96E8E">
        <w:rPr>
          <w:rFonts w:ascii="Times New Roman" w:hint="eastAsia"/>
          <w:szCs w:val="23"/>
        </w:rPr>
        <w:t>在</w:t>
      </w:r>
      <w:r w:rsidRPr="00E96E8E">
        <w:rPr>
          <w:rFonts w:ascii="Times New Roman"/>
          <w:szCs w:val="23"/>
        </w:rPr>
        <w:t>行走好像曠野的世上，懷疑自己能否行走這條路到底，好像</w:t>
      </w:r>
      <w:proofErr w:type="gramStart"/>
      <w:r w:rsidRPr="00E96E8E">
        <w:rPr>
          <w:rFonts w:ascii="Times New Roman"/>
          <w:szCs w:val="23"/>
        </w:rPr>
        <w:t>小孩子靈命那樣</w:t>
      </w:r>
      <w:proofErr w:type="gramEnd"/>
      <w:r w:rsidRPr="00E96E8E">
        <w:rPr>
          <w:rFonts w:ascii="Times New Roman" w:hint="eastAsia"/>
          <w:szCs w:val="23"/>
        </w:rPr>
        <w:t>：</w:t>
      </w:r>
      <w:r w:rsidRPr="00E96E8E">
        <w:rPr>
          <w:rFonts w:ascii="Times New Roman"/>
          <w:szCs w:val="23"/>
        </w:rPr>
        <w:t>我現在很疲倦，不想再走了，接着便扭計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神便常常保抱</w:t>
      </w:r>
      <w:proofErr w:type="gramEnd"/>
      <w:r w:rsidRPr="00E96E8E">
        <w:rPr>
          <w:rFonts w:ascii="Times New Roman"/>
          <w:szCs w:val="23"/>
        </w:rPr>
        <w:t>我們，懷</w:t>
      </w:r>
      <w:proofErr w:type="gramStart"/>
      <w:r w:rsidRPr="00E96E8E">
        <w:rPr>
          <w:rFonts w:ascii="Times New Roman"/>
          <w:szCs w:val="23"/>
        </w:rPr>
        <w:t>搋</w:t>
      </w:r>
      <w:proofErr w:type="gramEnd"/>
      <w:r w:rsidRPr="00E96E8E">
        <w:rPr>
          <w:rFonts w:ascii="Times New Roman"/>
          <w:szCs w:val="23"/>
        </w:rPr>
        <w:t>我們。</w:t>
      </w:r>
      <w:proofErr w:type="gramStart"/>
      <w:r w:rsidRPr="00E96E8E">
        <w:rPr>
          <w:rFonts w:ascii="Times New Roman"/>
          <w:szCs w:val="23"/>
        </w:rPr>
        <w:t>神說</w:t>
      </w:r>
      <w:r w:rsidRPr="00E96E8E">
        <w:rPr>
          <w:rFonts w:ascii="Times New Roman" w:hint="eastAsia"/>
          <w:szCs w:val="23"/>
        </w:rPr>
        <w:t>在</w:t>
      </w:r>
      <w:r w:rsidRPr="00E96E8E">
        <w:rPr>
          <w:rFonts w:ascii="Times New Roman"/>
          <w:szCs w:val="23"/>
        </w:rPr>
        <w:t>許久</w:t>
      </w:r>
      <w:proofErr w:type="gramEnd"/>
      <w:r w:rsidRPr="00E96E8E">
        <w:rPr>
          <w:rFonts w:ascii="Times New Roman"/>
          <w:szCs w:val="23"/>
        </w:rPr>
        <w:t>以前已經常常這樣引導我們。如果沒有</w:t>
      </w:r>
      <w:proofErr w:type="gramStart"/>
      <w:r w:rsidRPr="00E96E8E">
        <w:rPr>
          <w:rFonts w:ascii="Times New Roman"/>
          <w:szCs w:val="23"/>
        </w:rPr>
        <w:t>保抱和懷搋</w:t>
      </w:r>
      <w:proofErr w:type="gramEnd"/>
      <w:r w:rsidRPr="00E96E8E">
        <w:rPr>
          <w:rFonts w:ascii="Times New Roman"/>
          <w:szCs w:val="23"/>
        </w:rPr>
        <w:t>我們的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神，我們不能夠持守我們的信心到今日。唯有因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神以慈愛憐</w:t>
      </w:r>
      <w:proofErr w:type="gramStart"/>
      <w:r w:rsidRPr="00E96E8E">
        <w:rPr>
          <w:rFonts w:ascii="Times New Roman"/>
          <w:szCs w:val="23"/>
        </w:rPr>
        <w:t>恤保抱和懷搋</w:t>
      </w:r>
      <w:proofErr w:type="gramEnd"/>
      <w:r w:rsidRPr="00E96E8E">
        <w:rPr>
          <w:rFonts w:ascii="Times New Roman"/>
          <w:szCs w:val="23"/>
        </w:rPr>
        <w:t>我們，我們持守信心到現在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我們倚靠這位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神豐盛的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恤，常常都可以向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神伸出我們的雙手，求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proofErr w:type="gramStart"/>
      <w:r w:rsidRPr="00E96E8E">
        <w:rPr>
          <w:rFonts w:ascii="Times New Roman"/>
          <w:szCs w:val="23"/>
        </w:rPr>
        <w:t>保抱和懷遞</w:t>
      </w:r>
      <w:proofErr w:type="gramEnd"/>
      <w:r w:rsidRPr="00E96E8E">
        <w:rPr>
          <w:rFonts w:ascii="Times New Roman"/>
          <w:szCs w:val="23"/>
        </w:rPr>
        <w:t>我們。甚至</w:t>
      </w:r>
      <w:r w:rsidRPr="00E96E8E">
        <w:rPr>
          <w:rFonts w:ascii="Times New Roman" w:hint="eastAsia"/>
          <w:szCs w:val="23"/>
        </w:rPr>
        <w:t>在</w:t>
      </w:r>
      <w:r w:rsidRPr="00E96E8E">
        <w:rPr>
          <w:rFonts w:ascii="Times New Roman"/>
          <w:szCs w:val="23"/>
        </w:rPr>
        <w:t>我們不求的時候，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神也看見我們困苦的樣子</w:t>
      </w:r>
      <w:proofErr w:type="gramStart"/>
      <w:r w:rsidRPr="00E96E8E">
        <w:rPr>
          <w:rFonts w:ascii="Times New Roman"/>
          <w:szCs w:val="23"/>
        </w:rPr>
        <w:t>便保抱</w:t>
      </w:r>
      <w:proofErr w:type="gramEnd"/>
      <w:r w:rsidRPr="00E96E8E">
        <w:rPr>
          <w:rFonts w:ascii="Times New Roman"/>
          <w:szCs w:val="23"/>
        </w:rPr>
        <w:t>我們，帶領我們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因這位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恤，我們得着信心，可以完成天路歷程。就是這樣</w:t>
      </w:r>
      <w:r w:rsidRPr="00E96E8E">
        <w:rPr>
          <w:rFonts w:ascii="Times New Roman" w:hint="eastAsia"/>
          <w:szCs w:val="23"/>
        </w:rPr>
        <w:t>，在</w:t>
      </w:r>
      <w:r w:rsidRPr="00E96E8E">
        <w:rPr>
          <w:rFonts w:ascii="Times New Roman"/>
          <w:szCs w:val="23"/>
        </w:rPr>
        <w:t>以賽亞禱告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充滿對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</w:t>
      </w:r>
      <w:r w:rsidRPr="00E96E8E">
        <w:rPr>
          <w:rFonts w:ascii="Times New Roman" w:hint="eastAsia"/>
          <w:szCs w:val="23"/>
        </w:rPr>
        <w:t>人</w:t>
      </w:r>
      <w:proofErr w:type="gramStart"/>
      <w:r w:rsidRPr="00E96E8E">
        <w:rPr>
          <w:rFonts w:ascii="Times New Roman" w:hint="eastAsia"/>
          <w:szCs w:val="23"/>
        </w:rPr>
        <w:t>的認信</w:t>
      </w:r>
      <w:proofErr w:type="gramEnd"/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祈求主幫助我們，</w:t>
      </w:r>
      <w:r w:rsidRPr="00E96E8E">
        <w:rPr>
          <w:rFonts w:ascii="Times New Roman" w:hint="eastAsia"/>
          <w:szCs w:val="23"/>
        </w:rPr>
        <w:t>使</w:t>
      </w:r>
      <w:r w:rsidRPr="00E96E8E">
        <w:rPr>
          <w:rFonts w:ascii="Times New Roman"/>
          <w:szCs w:val="23"/>
        </w:rPr>
        <w:t>我們在禱告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不是只求這些和那些，我們</w:t>
      </w:r>
      <w:r w:rsidRPr="00E96E8E">
        <w:rPr>
          <w:rFonts w:ascii="Times New Roman" w:hint="eastAsia"/>
          <w:szCs w:val="23"/>
        </w:rPr>
        <w:t>首先</w:t>
      </w:r>
      <w:r w:rsidRPr="00E96E8E">
        <w:rPr>
          <w:rFonts w:ascii="Times New Roman"/>
          <w:szCs w:val="23"/>
        </w:rPr>
        <w:t>向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神認信祂</w:t>
      </w:r>
      <w:proofErr w:type="gramEnd"/>
      <w:r w:rsidRPr="00E96E8E">
        <w:rPr>
          <w:rFonts w:ascii="Times New Roman" w:hint="eastAsia"/>
          <w:szCs w:val="23"/>
        </w:rPr>
        <w:t>對我們的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恤和愛。</w:t>
      </w:r>
    </w:p>
    <w:p w14:paraId="652DB71B" w14:textId="77777777" w:rsidR="00E96E8E" w:rsidRPr="00E96E8E" w:rsidRDefault="00E96E8E" w:rsidP="00E96E8E">
      <w:pPr>
        <w:ind w:firstLine="0"/>
        <w:rPr>
          <w:rFonts w:ascii="Times New Roman" w:hint="eastAsia"/>
          <w:szCs w:val="23"/>
        </w:rPr>
      </w:pPr>
    </w:p>
    <w:p w14:paraId="25D67734" w14:textId="77777777" w:rsidR="00E96E8E" w:rsidRPr="00E96E8E" w:rsidRDefault="00E96E8E" w:rsidP="00E96E8E">
      <w:pPr>
        <w:ind w:firstLine="0"/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第二，</w:t>
      </w:r>
      <w:r w:rsidRPr="00E96E8E">
        <w:rPr>
          <w:rFonts w:ascii="Times New Roman" w:hint="eastAsia"/>
          <w:szCs w:val="23"/>
        </w:rPr>
        <w:t>在禱告</w:t>
      </w:r>
      <w:proofErr w:type="gramStart"/>
      <w:r w:rsidRPr="00E96E8E">
        <w:rPr>
          <w:rFonts w:ascii="Times New Roman" w:hint="eastAsia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謙卑承認罪惡，只求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</w:t>
      </w:r>
      <w:r w:rsidRPr="00E96E8E">
        <w:rPr>
          <w:rFonts w:ascii="Times New Roman"/>
          <w:szCs w:val="23"/>
        </w:rPr>
        <w:t xml:space="preserve"> (63:10-64:7)</w:t>
      </w:r>
    </w:p>
    <w:p w14:paraId="2FA7CB0D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請看</w:t>
      </w:r>
      <w:r w:rsidRPr="00E96E8E">
        <w:rPr>
          <w:rFonts w:ascii="Times New Roman"/>
          <w:szCs w:val="23"/>
        </w:rPr>
        <w:t>63:10</w:t>
      </w:r>
      <w:r w:rsidRPr="00E96E8E">
        <w:rPr>
          <w:rFonts w:ascii="Times New Roman"/>
          <w:szCs w:val="23"/>
        </w:rPr>
        <w:t>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他們竟悖逆、使主的聖靈擔憂．他就轉作他們的仇敵、親自攻擊他們．</w:t>
      </w:r>
      <w:r w:rsidRPr="00E96E8E">
        <w:rPr>
          <w:rFonts w:ascii="Times New Roman"/>
          <w:szCs w:val="23"/>
        </w:rPr>
        <w:t>」雖然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神常常以豐盛的慈愛和憐恤</w:t>
      </w:r>
      <w:r w:rsidRPr="00E96E8E">
        <w:rPr>
          <w:rFonts w:ascii="Times New Roman" w:hint="eastAsia"/>
          <w:szCs w:val="23"/>
        </w:rPr>
        <w:t>對</w:t>
      </w:r>
      <w:r w:rsidRPr="00E96E8E">
        <w:rPr>
          <w:rFonts w:ascii="Times New Roman"/>
          <w:szCs w:val="23"/>
        </w:rPr>
        <w:t>以色列，以色列卻常常悖逆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神，使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r w:rsidRPr="00E96E8E">
        <w:rPr>
          <w:rFonts w:ascii="Times New Roman" w:hint="eastAsia"/>
          <w:szCs w:val="23"/>
        </w:rPr>
        <w:t>的聖靈</w:t>
      </w:r>
      <w:r w:rsidRPr="00E96E8E">
        <w:rPr>
          <w:rFonts w:ascii="Times New Roman"/>
          <w:szCs w:val="23"/>
        </w:rPr>
        <w:t>擔</w:t>
      </w:r>
      <w:r w:rsidRPr="00E96E8E">
        <w:rPr>
          <w:rFonts w:ascii="Times New Roman" w:hint="eastAsia"/>
          <w:szCs w:val="23"/>
        </w:rPr>
        <w:t>憂</w:t>
      </w:r>
      <w:r w:rsidRPr="00E96E8E">
        <w:rPr>
          <w:rFonts w:ascii="Times New Roman"/>
          <w:szCs w:val="23"/>
        </w:rPr>
        <w:t>，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神就轉作他們的仇敵，親自攻擊他們。以賽亞先知首先提及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神豐盛的憐恤，然後講述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神作他們的仇敵，攻擊他們，這表示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神攻擊他們的目的不是憎恨他們，乃是叫他們回轉，以色列</w:t>
      </w:r>
      <w:r w:rsidRPr="00E96E8E">
        <w:rPr>
          <w:rFonts w:ascii="Times New Roman" w:hint="eastAsia"/>
          <w:szCs w:val="23"/>
        </w:rPr>
        <w:t>進</w:t>
      </w:r>
      <w:r w:rsidRPr="00E96E8E">
        <w:rPr>
          <w:rFonts w:ascii="Times New Roman"/>
          <w:szCs w:val="23"/>
        </w:rPr>
        <w:t>入流奶與蜜的迦南地</w:t>
      </w:r>
      <w:r w:rsidRPr="00E96E8E">
        <w:rPr>
          <w:rFonts w:ascii="Times New Roman" w:hint="eastAsia"/>
          <w:szCs w:val="23"/>
        </w:rPr>
        <w:t>後</w:t>
      </w:r>
      <w:r w:rsidRPr="00E96E8E">
        <w:rPr>
          <w:rFonts w:ascii="Times New Roman"/>
          <w:szCs w:val="23"/>
        </w:rPr>
        <w:t>，開始過着舒適和豐足的生活，於是他們很快忘記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神的恩典，更加悖逆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神，使主的聖靈擔憂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於是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神興起強大國</w:t>
      </w:r>
      <w:r w:rsidRPr="00E96E8E">
        <w:rPr>
          <w:rFonts w:ascii="Times New Roman" w:hint="eastAsia"/>
          <w:szCs w:val="23"/>
        </w:rPr>
        <w:t>家</w:t>
      </w:r>
      <w:r w:rsidRPr="00E96E8E">
        <w:rPr>
          <w:rFonts w:ascii="Times New Roman"/>
          <w:szCs w:val="23"/>
        </w:rPr>
        <w:t>巴比倫攻擊祂的百姓。將祂的百姓扔在巴比倫那裏，如同將垃圾扔在垃圾站裏。</w:t>
      </w:r>
    </w:p>
    <w:p w14:paraId="53257E4C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 w:hint="eastAsia"/>
          <w:szCs w:val="23"/>
        </w:rPr>
        <w:t>有時，</w:t>
      </w:r>
      <w:r w:rsidRPr="00E96E8E">
        <w:rPr>
          <w:rFonts w:ascii="Times New Roman"/>
          <w:szCs w:val="23"/>
        </w:rPr>
        <w:t>我們感到靠自己不能得着悔改的渴望，無能力自己回轉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這時候，我們多次經歷</w:t>
      </w:r>
      <w:r w:rsidRPr="00E96E8E">
        <w:rPr>
          <w:rFonts w:ascii="Times New Roman" w:hint="eastAsia"/>
          <w:szCs w:val="23"/>
        </w:rPr>
        <w:t>有</w:t>
      </w:r>
      <w:r w:rsidRPr="00E96E8E">
        <w:rPr>
          <w:rFonts w:ascii="Times New Roman"/>
          <w:szCs w:val="23"/>
        </w:rPr>
        <w:t>好似巴比倫那樣的人被興起，作我們的仇敵，攻擊我們。這時候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我們應有的態度是解釋這件事是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神作我</w:t>
      </w:r>
      <w:proofErr w:type="gramEnd"/>
      <w:r w:rsidRPr="00E96E8E">
        <w:rPr>
          <w:rFonts w:ascii="Times New Roman"/>
          <w:szCs w:val="23"/>
        </w:rPr>
        <w:t>的仇敵，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親自攻擊我的事，然後努力恢復與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神的關係</w:t>
      </w:r>
      <w:r w:rsidRPr="00E96E8E">
        <w:rPr>
          <w:rFonts w:ascii="Times New Roman" w:hint="eastAsia"/>
          <w:szCs w:val="23"/>
        </w:rPr>
        <w:t>，和</w:t>
      </w:r>
      <w:r w:rsidRPr="00E96E8E">
        <w:rPr>
          <w:rFonts w:ascii="Times New Roman"/>
          <w:szCs w:val="23"/>
        </w:rPr>
        <w:t>察看自己有沒有使主的聖靈擔憂。</w:t>
      </w:r>
    </w:p>
    <w:p w14:paraId="606B1BE0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lastRenderedPageBreak/>
        <w:t>以色列因巴比倫的攻擊受困苦，然後想起甚麼呢？以色列才紀念以往摩西的日子，紀念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神為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的百姓分開紅海，在</w:t>
      </w:r>
      <w:proofErr w:type="gramStart"/>
      <w:r w:rsidRPr="00E96E8E">
        <w:rPr>
          <w:rFonts w:ascii="Times New Roman"/>
          <w:szCs w:val="23"/>
        </w:rPr>
        <w:t>紅海深</w:t>
      </w:r>
      <w:r w:rsidRPr="00E96E8E">
        <w:rPr>
          <w:rFonts w:ascii="Times New Roman" w:hint="eastAsia"/>
          <w:szCs w:val="23"/>
        </w:rPr>
        <w:t>底</w:t>
      </w:r>
      <w:r w:rsidRPr="00E96E8E">
        <w:rPr>
          <w:rFonts w:ascii="Times New Roman"/>
          <w:szCs w:val="23"/>
        </w:rPr>
        <w:t>處</w:t>
      </w:r>
      <w:proofErr w:type="gramEnd"/>
      <w:r w:rsidRPr="00E96E8E">
        <w:rPr>
          <w:rFonts w:ascii="Times New Roman"/>
          <w:szCs w:val="23"/>
        </w:rPr>
        <w:t>平安地</w:t>
      </w:r>
      <w:r w:rsidRPr="00E96E8E">
        <w:rPr>
          <w:rFonts w:ascii="Times New Roman" w:hint="eastAsia"/>
          <w:szCs w:val="23"/>
        </w:rPr>
        <w:t>走</w:t>
      </w:r>
      <w:r w:rsidRPr="00E96E8E">
        <w:rPr>
          <w:rFonts w:ascii="Times New Roman"/>
          <w:szCs w:val="23"/>
        </w:rPr>
        <w:t>路，請看</w:t>
      </w:r>
      <w:r w:rsidRPr="00E96E8E">
        <w:rPr>
          <w:rFonts w:ascii="Times New Roman"/>
          <w:szCs w:val="23"/>
        </w:rPr>
        <w:t>11-14</w:t>
      </w:r>
      <w:r w:rsidRPr="00E96E8E">
        <w:rPr>
          <w:rFonts w:ascii="Times New Roman"/>
          <w:szCs w:val="23"/>
        </w:rPr>
        <w:t>節：「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那時、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他們想起古時的日子摩西和他百姓、說、將百姓和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牧養他全群的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人從海裡領上來的、在哪裡呢．將他的聖靈降在他們中間的、在哪裡呢．使他榮耀的膀臂在摩西的右手邊行動、在他們前面將水分開、要建立自己永遠的名、帶領他們經過深處、如馬行走曠野、使他們不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至絆跌的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、在哪裡呢。耶和華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的靈使他們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得安息、彷彿牲畜下到山谷、照樣、你也引導你的百姓、要建立自己榮耀的名。</w:t>
      </w:r>
      <w:r w:rsidRPr="00E96E8E">
        <w:rPr>
          <w:rFonts w:ascii="Times New Roman"/>
          <w:szCs w:val="23"/>
        </w:rPr>
        <w:t>」這</w:t>
      </w:r>
      <w:r w:rsidRPr="00E96E8E">
        <w:rPr>
          <w:rFonts w:ascii="Times New Roman" w:hint="eastAsia"/>
          <w:szCs w:val="23"/>
        </w:rPr>
        <w:t>件事</w:t>
      </w:r>
      <w:r w:rsidRPr="00E96E8E">
        <w:rPr>
          <w:rFonts w:ascii="Times New Roman"/>
          <w:szCs w:val="23"/>
        </w:rPr>
        <w:t>好像那個浪子在父家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不知道住在父家的恩典和祝福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離開父親去到遠方，與娼妓任意放蕩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後來</w:t>
      </w:r>
      <w:r w:rsidRPr="00E96E8E">
        <w:rPr>
          <w:rFonts w:ascii="Times New Roman" w:hint="eastAsia"/>
          <w:szCs w:val="23"/>
        </w:rPr>
        <w:t>他</w:t>
      </w:r>
      <w:r w:rsidRPr="00E96E8E">
        <w:rPr>
          <w:rFonts w:ascii="Times New Roman"/>
          <w:szCs w:val="23"/>
        </w:rPr>
        <w:t>遇到饑荒，差點</w:t>
      </w:r>
      <w:proofErr w:type="gramStart"/>
      <w:r w:rsidRPr="00E96E8E">
        <w:rPr>
          <w:rFonts w:ascii="Times New Roman"/>
          <w:szCs w:val="23"/>
        </w:rPr>
        <w:t>餓死才想起</w:t>
      </w:r>
      <w:proofErr w:type="gramEnd"/>
      <w:r w:rsidRPr="00E96E8E">
        <w:rPr>
          <w:rFonts w:ascii="Times New Roman"/>
          <w:szCs w:val="23"/>
        </w:rPr>
        <w:t>住在父家的祝福，紀念父親。同樣，以色列在試煉的日子才紀念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神曾為</w:t>
      </w:r>
      <w:proofErr w:type="gramEnd"/>
      <w:r w:rsidRPr="00E96E8E">
        <w:rPr>
          <w:rFonts w:ascii="Times New Roman"/>
          <w:szCs w:val="23"/>
        </w:rPr>
        <w:t>他們所成就的事</w:t>
      </w:r>
      <w:r w:rsidRPr="00E96E8E">
        <w:rPr>
          <w:rFonts w:ascii="Times New Roman" w:hint="eastAsia"/>
          <w:szCs w:val="23"/>
        </w:rPr>
        <w:t>。</w:t>
      </w:r>
    </w:p>
    <w:p w14:paraId="08193A4B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以賽亞承認現在以色列的狀態</w:t>
      </w:r>
      <w:r w:rsidRPr="00E96E8E">
        <w:rPr>
          <w:rFonts w:ascii="Times New Roman" w:hint="eastAsia"/>
          <w:szCs w:val="23"/>
        </w:rPr>
        <w:t>是</w:t>
      </w:r>
      <w:r w:rsidRPr="00E96E8E">
        <w:rPr>
          <w:rFonts w:ascii="Times New Roman"/>
          <w:szCs w:val="23"/>
        </w:rPr>
        <w:t>怎樣呢？請看第</w:t>
      </w:r>
      <w:r w:rsidRPr="00E96E8E">
        <w:rPr>
          <w:rFonts w:ascii="Times New Roman"/>
          <w:szCs w:val="23"/>
        </w:rPr>
        <w:t>15, 16</w:t>
      </w:r>
      <w:r w:rsidRPr="00E96E8E">
        <w:rPr>
          <w:rFonts w:ascii="Times New Roman"/>
          <w:szCs w:val="23"/>
        </w:rPr>
        <w:t>節：「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求你從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天上垂顧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、從你聖潔榮耀的居所觀看．你的熱心和你大能的作為在哪裡呢．你愛慕的心腸和憐憫向我們止住了．亞伯拉罕雖然不認識我們、以色列也不承認我們、你卻是我們的父．耶和華阿、你是我們的父．從萬古以來、你名稱為我們的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救贖主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。</w:t>
      </w:r>
      <w:r w:rsidRPr="00E96E8E">
        <w:rPr>
          <w:rFonts w:ascii="Times New Roman"/>
          <w:szCs w:val="23"/>
        </w:rPr>
        <w:t>」現在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以色列百姓不能夠再</w:t>
      </w:r>
      <w:r w:rsidRPr="00E96E8E">
        <w:rPr>
          <w:rFonts w:ascii="Times New Roman" w:hint="eastAsia"/>
          <w:szCs w:val="23"/>
        </w:rPr>
        <w:t>看</w:t>
      </w:r>
      <w:r w:rsidRPr="00E96E8E">
        <w:rPr>
          <w:rFonts w:ascii="Times New Roman"/>
          <w:szCs w:val="23"/>
        </w:rPr>
        <w:t>見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神為他們的熱心和大能的作為，現在</w:t>
      </w:r>
      <w:r w:rsidRPr="00E96E8E">
        <w:rPr>
          <w:rFonts w:ascii="Times New Roman" w:hint="eastAsia"/>
          <w:szCs w:val="23"/>
        </w:rPr>
        <w:t>不能</w:t>
      </w:r>
      <w:r w:rsidRPr="00E96E8E">
        <w:rPr>
          <w:rFonts w:ascii="Times New Roman"/>
          <w:szCs w:val="23"/>
        </w:rPr>
        <w:t>再盼望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神愛慕的心腸和憐憫向</w:t>
      </w:r>
      <w:r w:rsidRPr="00E96E8E">
        <w:rPr>
          <w:rFonts w:ascii="Times New Roman" w:hint="eastAsia"/>
          <w:szCs w:val="23"/>
        </w:rPr>
        <w:t>着</w:t>
      </w:r>
      <w:r w:rsidRPr="00E96E8E">
        <w:rPr>
          <w:rFonts w:ascii="Times New Roman"/>
          <w:szCs w:val="23"/>
        </w:rPr>
        <w:t>他們，以賽亞更承認現在以色列的狀態，</w:t>
      </w:r>
      <w:r w:rsidRPr="00E96E8E">
        <w:rPr>
          <w:rFonts w:ascii="Times New Roman" w:hint="eastAsia"/>
          <w:szCs w:val="23"/>
        </w:rPr>
        <w:t>是</w:t>
      </w:r>
      <w:r w:rsidRPr="00E96E8E">
        <w:rPr>
          <w:rFonts w:ascii="Times New Roman"/>
          <w:szCs w:val="23"/>
        </w:rPr>
        <w:t>不能夠</w:t>
      </w:r>
      <w:r w:rsidRPr="00E96E8E">
        <w:rPr>
          <w:rFonts w:ascii="Times New Roman" w:hint="eastAsia"/>
          <w:szCs w:val="23"/>
        </w:rPr>
        <w:t>得到</w:t>
      </w:r>
      <w:r w:rsidRPr="00E96E8E">
        <w:rPr>
          <w:rFonts w:ascii="Times New Roman"/>
          <w:szCs w:val="23"/>
        </w:rPr>
        <w:t>信心的祖宗亞伯拉罕和以色列，即是雅各承認</w:t>
      </w:r>
      <w:r w:rsidRPr="00E96E8E">
        <w:rPr>
          <w:rFonts w:ascii="Times New Roman" w:hint="eastAsia"/>
          <w:szCs w:val="23"/>
        </w:rPr>
        <w:t>：</w:t>
      </w:r>
      <w:r w:rsidRPr="00E96E8E">
        <w:rPr>
          <w:rFonts w:ascii="Times New Roman"/>
          <w:szCs w:val="23"/>
        </w:rPr>
        <w:t>「</w:t>
      </w:r>
      <w:r w:rsidRPr="00E96E8E">
        <w:rPr>
          <w:rFonts w:ascii="Times New Roman"/>
          <w:b/>
          <w:szCs w:val="23"/>
        </w:rPr>
        <w:t>亞伯拉罕雖然不認識我們，以色列也不承認我們．</w:t>
      </w:r>
      <w:r w:rsidRPr="00E96E8E">
        <w:rPr>
          <w:rFonts w:ascii="Times New Roman"/>
          <w:szCs w:val="23"/>
        </w:rPr>
        <w:t>」假如我們的信仰狀態得不到我們的信心師兄承認，</w:t>
      </w:r>
      <w:proofErr w:type="gramStart"/>
      <w:r w:rsidRPr="00E96E8E">
        <w:rPr>
          <w:rFonts w:ascii="Times New Roman"/>
          <w:szCs w:val="23"/>
        </w:rPr>
        <w:t>甚至說不認識</w:t>
      </w:r>
      <w:proofErr w:type="gramEnd"/>
      <w:r w:rsidRPr="00E96E8E">
        <w:rPr>
          <w:rFonts w:ascii="Times New Roman"/>
          <w:szCs w:val="23"/>
        </w:rPr>
        <w:t>我們，那麼我們實在</w:t>
      </w:r>
      <w:r w:rsidRPr="00E96E8E">
        <w:rPr>
          <w:rFonts w:ascii="Times New Roman" w:hint="eastAsia"/>
          <w:szCs w:val="23"/>
        </w:rPr>
        <w:t>是因自己</w:t>
      </w:r>
      <w:r w:rsidRPr="00E96E8E">
        <w:rPr>
          <w:rFonts w:ascii="Times New Roman"/>
          <w:szCs w:val="23"/>
        </w:rPr>
        <w:t>不似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神的百姓而不能不絕望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但是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這時候，以賽亞先知握着的一件事實是甚麼呢？</w:t>
      </w:r>
      <w:r w:rsidRPr="00E96E8E">
        <w:rPr>
          <w:rFonts w:ascii="Times New Roman" w:hint="eastAsia"/>
          <w:szCs w:val="23"/>
        </w:rPr>
        <w:t>「</w:t>
      </w:r>
      <w:r w:rsidRPr="00E96E8E">
        <w:rPr>
          <w:rFonts w:ascii="Times New Roman"/>
          <w:b/>
          <w:szCs w:val="23"/>
        </w:rPr>
        <w:t>你卻是我們的父，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耶和華阿、你是我們的父．從萬古以來、你名稱為我們的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救贖主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。</w:t>
      </w:r>
      <w:r w:rsidRPr="00E96E8E">
        <w:rPr>
          <w:rFonts w:ascii="新細明體" w:eastAsia="新細明體" w:hAnsi="新細明體" w:cs="新細明體" w:hint="eastAsia"/>
          <w:szCs w:val="23"/>
        </w:rPr>
        <w:t>」</w:t>
      </w:r>
      <w:r w:rsidRPr="00E96E8E">
        <w:rPr>
          <w:rFonts w:ascii="Times New Roman" w:eastAsia="新細明體" w:hint="eastAsia"/>
          <w:b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神向以色列</w:t>
      </w:r>
      <w:proofErr w:type="gramEnd"/>
      <w:r w:rsidRPr="00E96E8E">
        <w:rPr>
          <w:rFonts w:ascii="Times New Roman"/>
          <w:szCs w:val="23"/>
        </w:rPr>
        <w:t>發怒，這好像父親為懲罰兒子</w:t>
      </w:r>
      <w:r w:rsidRPr="00E96E8E">
        <w:rPr>
          <w:rFonts w:ascii="Times New Roman" w:hint="eastAsia"/>
          <w:szCs w:val="23"/>
        </w:rPr>
        <w:t>而</w:t>
      </w:r>
      <w:r w:rsidRPr="00E96E8E">
        <w:rPr>
          <w:rFonts w:ascii="Times New Roman"/>
          <w:szCs w:val="23"/>
        </w:rPr>
        <w:t>拿</w:t>
      </w:r>
      <w:r w:rsidRPr="00E96E8E">
        <w:rPr>
          <w:rFonts w:ascii="Times New Roman" w:hint="eastAsia"/>
          <w:szCs w:val="23"/>
        </w:rPr>
        <w:t>起藤</w:t>
      </w:r>
      <w:r w:rsidRPr="00E96E8E">
        <w:rPr>
          <w:rFonts w:ascii="Times New Roman"/>
          <w:szCs w:val="23"/>
        </w:rPr>
        <w:t>條一樣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但父親懲罰兒子後，也再懷抱兒子，甚至兒子的樣子後來再沒有好轉，</w:t>
      </w:r>
      <w:r w:rsidRPr="00E96E8E">
        <w:rPr>
          <w:rFonts w:ascii="Times New Roman" w:hint="eastAsia"/>
          <w:szCs w:val="23"/>
        </w:rPr>
        <w:t>父親</w:t>
      </w:r>
      <w:r w:rsidRPr="00E96E8E">
        <w:rPr>
          <w:rFonts w:ascii="Times New Roman"/>
          <w:szCs w:val="23"/>
        </w:rPr>
        <w:t>也再次懷抱他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這沒有其他原因，</w:t>
      </w:r>
      <w:r w:rsidRPr="00E96E8E">
        <w:rPr>
          <w:rFonts w:ascii="Times New Roman" w:hint="eastAsia"/>
          <w:szCs w:val="23"/>
        </w:rPr>
        <w:t>而是</w:t>
      </w:r>
      <w:r w:rsidRPr="00E96E8E">
        <w:rPr>
          <w:rFonts w:ascii="Times New Roman"/>
          <w:szCs w:val="23"/>
        </w:rPr>
        <w:t>因為他是</w:t>
      </w:r>
      <w:r w:rsidRPr="00E96E8E">
        <w:rPr>
          <w:rFonts w:ascii="Times New Roman" w:hint="eastAsia"/>
          <w:szCs w:val="23"/>
        </w:rPr>
        <w:t>他</w:t>
      </w:r>
      <w:r w:rsidRPr="00E96E8E">
        <w:rPr>
          <w:rFonts w:ascii="Times New Roman"/>
          <w:szCs w:val="23"/>
        </w:rPr>
        <w:t>的</w:t>
      </w:r>
      <w:r w:rsidRPr="00E96E8E">
        <w:rPr>
          <w:rFonts w:ascii="Times New Roman" w:hint="eastAsia"/>
          <w:szCs w:val="23"/>
        </w:rPr>
        <w:t>父親</w:t>
      </w:r>
      <w:r w:rsidRPr="00E96E8E">
        <w:rPr>
          <w:rFonts w:ascii="Times New Roman"/>
          <w:szCs w:val="23"/>
        </w:rPr>
        <w:t>。</w:t>
      </w:r>
      <w:r w:rsidRPr="00E96E8E">
        <w:rPr>
          <w:rFonts w:ascii="Times New Roman" w:hint="eastAsia"/>
          <w:szCs w:val="23"/>
        </w:rPr>
        <w:t>這</w:t>
      </w:r>
      <w:r w:rsidRPr="00E96E8E">
        <w:rPr>
          <w:rFonts w:ascii="Times New Roman"/>
          <w:szCs w:val="23"/>
        </w:rPr>
        <w:t>不是因為理論上兒子的樣子值得懷抱而懷抱，乃是因為</w:t>
      </w:r>
      <w:proofErr w:type="gramStart"/>
      <w:r w:rsidRPr="00E96E8E">
        <w:rPr>
          <w:rFonts w:ascii="Times New Roman"/>
          <w:szCs w:val="23"/>
        </w:rPr>
        <w:t>父情而懷抱</w:t>
      </w:r>
      <w:proofErr w:type="gramEnd"/>
      <w:r w:rsidRPr="00E96E8E">
        <w:rPr>
          <w:rFonts w:ascii="Times New Roman"/>
          <w:szCs w:val="23"/>
        </w:rPr>
        <w:t>。以賽亞將他所有盼望放在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神那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，然後</w:t>
      </w:r>
      <w:proofErr w:type="gramStart"/>
      <w:r w:rsidRPr="00E96E8E">
        <w:rPr>
          <w:rFonts w:ascii="Times New Roman"/>
          <w:szCs w:val="23"/>
        </w:rPr>
        <w:t>認信說</w:t>
      </w:r>
      <w:proofErr w:type="gramEnd"/>
      <w:r w:rsidRPr="00E96E8E">
        <w:rPr>
          <w:rFonts w:ascii="Times New Roman"/>
          <w:szCs w:val="23"/>
        </w:rPr>
        <w:t>：</w:t>
      </w:r>
      <w:r w:rsidRPr="00E96E8E">
        <w:rPr>
          <w:rFonts w:ascii="Times New Roman" w:hint="eastAsia"/>
          <w:szCs w:val="23"/>
        </w:rPr>
        <w:t>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你卻是我們的父．耶和華阿、你是我們的父。</w:t>
      </w:r>
      <w:r w:rsidRPr="00E96E8E">
        <w:rPr>
          <w:rFonts w:ascii="新細明體" w:eastAsia="新細明體" w:hAnsi="新細明體" w:cs="新細明體" w:hint="eastAsia"/>
          <w:szCs w:val="23"/>
        </w:rPr>
        <w:t>」</w:t>
      </w:r>
    </w:p>
    <w:p w14:paraId="4ADE0186" w14:textId="77777777" w:rsidR="00E96E8E" w:rsidRPr="00E96E8E" w:rsidRDefault="00E96E8E" w:rsidP="00E96E8E">
      <w:pPr>
        <w:rPr>
          <w:rFonts w:ascii="Times New Roman" w:hint="eastAsia"/>
          <w:szCs w:val="23"/>
        </w:rPr>
      </w:pPr>
      <w:r w:rsidRPr="00E96E8E">
        <w:rPr>
          <w:rFonts w:ascii="Times New Roman"/>
          <w:szCs w:val="23"/>
        </w:rPr>
        <w:t>以賽亞向作為父親的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神懇切禱告甚麼呢？請看</w:t>
      </w:r>
      <w:r w:rsidRPr="00E96E8E">
        <w:rPr>
          <w:rFonts w:ascii="Times New Roman"/>
          <w:szCs w:val="23"/>
        </w:rPr>
        <w:t>17-19</w:t>
      </w:r>
      <w:r w:rsidRPr="00E96E8E">
        <w:rPr>
          <w:rFonts w:ascii="Times New Roman"/>
          <w:szCs w:val="23"/>
        </w:rPr>
        <w:t>節：「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耶和華阿、你為何使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我們走差離開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你的道、使我們心裡剛硬不敬畏你呢．求你為你僕人為你產業支派的緣故轉回來。你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的聖民不過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暫時得這產業．我們的敵人已經踐踏你的聖所。我們好像你未曾治理的人、又像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未曾得稱你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名下的人。</w:t>
      </w:r>
      <w:r w:rsidRPr="00E96E8E">
        <w:rPr>
          <w:rFonts w:ascii="Times New Roman"/>
          <w:szCs w:val="23"/>
        </w:rPr>
        <w:t>」在這個禱告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，以賽亞深深承認若沒有主的恩典，我們不能夠不離開主的道</w:t>
      </w:r>
      <w:r w:rsidRPr="00E96E8E">
        <w:rPr>
          <w:rFonts w:ascii="Times New Roman" w:hint="eastAsia"/>
          <w:szCs w:val="23"/>
        </w:rPr>
        <w:t>；</w:t>
      </w:r>
      <w:r w:rsidRPr="00E96E8E">
        <w:rPr>
          <w:rFonts w:ascii="Times New Roman"/>
          <w:szCs w:val="23"/>
        </w:rPr>
        <w:t>若沒有主的恩典，我們的心不能</w:t>
      </w:r>
      <w:r w:rsidRPr="00E96E8E">
        <w:rPr>
          <w:rFonts w:ascii="Times New Roman" w:hint="eastAsia"/>
          <w:szCs w:val="23"/>
        </w:rPr>
        <w:t>夠</w:t>
      </w:r>
      <w:proofErr w:type="gramStart"/>
      <w:r w:rsidRPr="00E96E8E">
        <w:rPr>
          <w:rFonts w:ascii="Times New Roman"/>
          <w:szCs w:val="23"/>
        </w:rPr>
        <w:t>不</w:t>
      </w:r>
      <w:proofErr w:type="gramEnd"/>
      <w:r w:rsidRPr="00E96E8E">
        <w:rPr>
          <w:rFonts w:ascii="Times New Roman"/>
          <w:szCs w:val="23"/>
        </w:rPr>
        <w:t>剛硬</w:t>
      </w:r>
      <w:r w:rsidRPr="00E96E8E">
        <w:rPr>
          <w:rFonts w:ascii="Times New Roman" w:hint="eastAsia"/>
          <w:szCs w:val="23"/>
        </w:rPr>
        <w:t>；</w:t>
      </w:r>
      <w:r w:rsidRPr="00E96E8E">
        <w:rPr>
          <w:rFonts w:ascii="Times New Roman"/>
          <w:szCs w:val="23"/>
        </w:rPr>
        <w:t>若沒有主的恩典，我們</w:t>
      </w:r>
      <w:r w:rsidRPr="00E96E8E">
        <w:rPr>
          <w:rFonts w:ascii="Times New Roman" w:hint="eastAsia"/>
          <w:szCs w:val="23"/>
        </w:rPr>
        <w:t>便</w:t>
      </w:r>
      <w:r w:rsidRPr="00E96E8E">
        <w:rPr>
          <w:rFonts w:ascii="Times New Roman"/>
          <w:szCs w:val="23"/>
        </w:rPr>
        <w:t>不敬畏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靠着我們的善良和決心，不能夠行走主的路，亦不能叫我們</w:t>
      </w:r>
      <w:r w:rsidRPr="00E96E8E">
        <w:rPr>
          <w:rFonts w:ascii="Times New Roman" w:hint="eastAsia"/>
          <w:szCs w:val="23"/>
        </w:rPr>
        <w:t>的</w:t>
      </w:r>
      <w:r w:rsidRPr="00E96E8E">
        <w:rPr>
          <w:rFonts w:ascii="Times New Roman"/>
          <w:szCs w:val="23"/>
        </w:rPr>
        <w:t>心柔軟，敬畏主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所以我們可以做的</w:t>
      </w:r>
      <w:r w:rsidRPr="00E96E8E">
        <w:rPr>
          <w:rFonts w:ascii="Times New Roman" w:hint="eastAsia"/>
          <w:szCs w:val="23"/>
        </w:rPr>
        <w:t>事</w:t>
      </w:r>
      <w:r w:rsidRPr="00E96E8E">
        <w:rPr>
          <w:rFonts w:ascii="Times New Roman"/>
          <w:szCs w:val="23"/>
        </w:rPr>
        <w:t>只不過常常謙卑，去到主面前跪下禱告，</w:t>
      </w:r>
      <w:proofErr w:type="gramStart"/>
      <w:r w:rsidRPr="00E96E8E">
        <w:rPr>
          <w:rFonts w:ascii="Times New Roman" w:hint="eastAsia"/>
          <w:szCs w:val="23"/>
        </w:rPr>
        <w:t>求</w:t>
      </w:r>
      <w:r w:rsidRPr="00E96E8E">
        <w:rPr>
          <w:rFonts w:ascii="Times New Roman"/>
          <w:szCs w:val="23"/>
        </w:rPr>
        <w:t>主的</w:t>
      </w:r>
      <w:proofErr w:type="gramEnd"/>
      <w:r w:rsidRPr="00E96E8E">
        <w:rPr>
          <w:rFonts w:ascii="Times New Roman"/>
          <w:szCs w:val="23"/>
        </w:rPr>
        <w:t>恩典，主的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恤。</w:t>
      </w:r>
    </w:p>
    <w:p w14:paraId="41ED46F3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以賽亞為到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神怎樣對待敵人而禱告甚麼呢？請看</w:t>
      </w:r>
      <w:r w:rsidRPr="00E96E8E">
        <w:rPr>
          <w:rFonts w:ascii="Times New Roman"/>
          <w:szCs w:val="23"/>
        </w:rPr>
        <w:t>64</w:t>
      </w:r>
      <w:r w:rsidRPr="00E96E8E">
        <w:rPr>
          <w:rFonts w:ascii="Times New Roman"/>
          <w:szCs w:val="23"/>
        </w:rPr>
        <w:t>：</w:t>
      </w:r>
      <w:r w:rsidRPr="00E96E8E">
        <w:rPr>
          <w:rFonts w:ascii="Times New Roman"/>
          <w:szCs w:val="23"/>
        </w:rPr>
        <w:t>1-4</w:t>
      </w:r>
      <w:r w:rsidRPr="00E96E8E">
        <w:rPr>
          <w:rFonts w:ascii="Times New Roman" w:hint="eastAsia"/>
          <w:szCs w:val="23"/>
        </w:rPr>
        <w:t>節</w:t>
      </w:r>
      <w:r w:rsidRPr="00E96E8E">
        <w:rPr>
          <w:rFonts w:ascii="Times New Roman"/>
          <w:szCs w:val="23"/>
        </w:rPr>
        <w:t>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願你裂天而降、願山在你面前震動、好像火燒乾柴、又像火將水燒開．使你敵人知道你的名、使列國在你面前發顫。你曾行我們不能逆料可畏的事．那時你降臨、山嶺在你面前震動。從古以來人未曾聽見、未曾耳聞、未曾眼見、在你以外有甚麼神為等候他的人行事．</w:t>
      </w:r>
      <w:r w:rsidRPr="00E96E8E">
        <w:rPr>
          <w:rFonts w:ascii="Times New Roman"/>
          <w:szCs w:val="23"/>
        </w:rPr>
        <w:t>」以賽亞向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神禱告</w:t>
      </w:r>
      <w:r w:rsidRPr="00E96E8E">
        <w:rPr>
          <w:rFonts w:ascii="Times New Roman" w:hint="eastAsia"/>
          <w:szCs w:val="23"/>
        </w:rPr>
        <w:t>：</w:t>
      </w:r>
      <w:r w:rsidRPr="00E96E8E">
        <w:rPr>
          <w:rFonts w:ascii="Times New Roman"/>
          <w:szCs w:val="23"/>
        </w:rPr>
        <w:t>願你裂開天降臨，幫</w:t>
      </w:r>
      <w:r w:rsidRPr="00E96E8E">
        <w:rPr>
          <w:rFonts w:ascii="Times New Roman" w:hint="eastAsia"/>
          <w:szCs w:val="23"/>
        </w:rPr>
        <w:t>助</w:t>
      </w:r>
      <w:r w:rsidRPr="00E96E8E">
        <w:rPr>
          <w:rFonts w:ascii="Times New Roman"/>
          <w:szCs w:val="23"/>
        </w:rPr>
        <w:t>他們。他在這個禱告裏，求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神為到那些等候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神的人行連他百姓也意料不到的驚人的事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使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神的敵人和列國的人也感到發氈和震動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使眾人也不能不承認除了這位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神以外，無一位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神為祂的百姓成就這樣可畏的事。</w:t>
      </w:r>
    </w:p>
    <w:p w14:paraId="46C7A6E1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以賽亞先知一面求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神的幫助，一面承認他和百姓的罪惡。他沒有帶着自義向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神要求，他深深承認他們罪惡的形象，向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神作出求憐恤的禱告。請看第</w:t>
      </w:r>
      <w:r w:rsidRPr="00E96E8E">
        <w:rPr>
          <w:rFonts w:ascii="Times New Roman"/>
          <w:szCs w:val="23"/>
        </w:rPr>
        <w:t>5, 6</w:t>
      </w:r>
      <w:r w:rsidRPr="00E96E8E">
        <w:rPr>
          <w:rFonts w:ascii="Times New Roman"/>
          <w:szCs w:val="23"/>
        </w:rPr>
        <w:t>節：「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你迎接那歡喜行義記念你道的人、你曾發怒、我們仍犯罪．這景況已久．我們還能得救麼．我們都像不潔淨的人、所有的義都像污穢的衣服．我們都像葉子漸漸枯乾．我們的罪孽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好像風把我們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吹去．</w:t>
      </w:r>
      <w:r w:rsidRPr="00E96E8E">
        <w:rPr>
          <w:rFonts w:ascii="Times New Roman"/>
          <w:szCs w:val="23"/>
        </w:rPr>
        <w:t>」</w:t>
      </w:r>
      <w:r w:rsidRPr="00E96E8E">
        <w:rPr>
          <w:rFonts w:ascii="Times New Roman" w:hint="eastAsia"/>
          <w:szCs w:val="23"/>
        </w:rPr>
        <w:t>雖然</w:t>
      </w:r>
      <w:r w:rsidRPr="00E96E8E">
        <w:rPr>
          <w:rFonts w:ascii="Times New Roman"/>
          <w:szCs w:val="23"/>
        </w:rPr>
        <w:t>主會迎接那些歡喜行義，紀念主道的人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但是以色列犯罪，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神不能不發怒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這樣的境況已經許久，現在以色列沒有</w:t>
      </w:r>
      <w:r w:rsidRPr="00E96E8E">
        <w:rPr>
          <w:rFonts w:ascii="Times New Roman" w:hint="eastAsia"/>
          <w:szCs w:val="23"/>
        </w:rPr>
        <w:t>得</w:t>
      </w:r>
      <w:r w:rsidRPr="00E96E8E">
        <w:rPr>
          <w:rFonts w:ascii="Times New Roman"/>
          <w:szCs w:val="23"/>
        </w:rPr>
        <w:t>救的盼望。以色列所犯</w:t>
      </w:r>
      <w:proofErr w:type="gramStart"/>
      <w:r w:rsidRPr="00E96E8E">
        <w:rPr>
          <w:rFonts w:ascii="Times New Roman"/>
          <w:szCs w:val="23"/>
        </w:rPr>
        <w:t>的罪叫以色列</w:t>
      </w:r>
      <w:proofErr w:type="gramEnd"/>
      <w:r w:rsidRPr="00E96E8E">
        <w:rPr>
          <w:rFonts w:ascii="Times New Roman"/>
          <w:szCs w:val="23"/>
        </w:rPr>
        <w:t>變得怎樣呢？「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我們都像不潔淨的人、所有的義都像污穢的衣服．我們都像葉子漸漸枯乾．我們的罪孽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好像風把我們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吹去．</w:t>
      </w:r>
      <w:r w:rsidRPr="00E96E8E">
        <w:rPr>
          <w:rFonts w:ascii="Times New Roman"/>
          <w:szCs w:val="23"/>
        </w:rPr>
        <w:t>」</w:t>
      </w:r>
      <w:r w:rsidRPr="00E96E8E">
        <w:rPr>
          <w:rFonts w:ascii="Times New Roman"/>
          <w:szCs w:val="23"/>
        </w:rPr>
        <w:t xml:space="preserve">(6) </w:t>
      </w:r>
      <w:r w:rsidRPr="00E96E8E">
        <w:rPr>
          <w:rFonts w:ascii="Times New Roman" w:hint="eastAsia"/>
          <w:szCs w:val="23"/>
        </w:rPr>
        <w:t>罪是</w:t>
      </w:r>
      <w:r w:rsidRPr="00E96E8E">
        <w:rPr>
          <w:rFonts w:ascii="Times New Roman"/>
          <w:szCs w:val="23"/>
        </w:rPr>
        <w:t>叫人變得</w:t>
      </w:r>
      <w:proofErr w:type="gramStart"/>
      <w:r w:rsidRPr="00E96E8E">
        <w:rPr>
          <w:rFonts w:ascii="Times New Roman"/>
          <w:szCs w:val="23"/>
        </w:rPr>
        <w:t>不</w:t>
      </w:r>
      <w:proofErr w:type="gramEnd"/>
      <w:r w:rsidRPr="00E96E8E">
        <w:rPr>
          <w:rFonts w:ascii="Times New Roman"/>
          <w:szCs w:val="23"/>
        </w:rPr>
        <w:t>潔的痲瘋病</w:t>
      </w:r>
      <w:r w:rsidRPr="00E96E8E">
        <w:rPr>
          <w:rFonts w:ascii="Times New Roman" w:hint="eastAsia"/>
          <w:szCs w:val="23"/>
        </w:rPr>
        <w:t>。患病的</w:t>
      </w:r>
      <w:r w:rsidRPr="00E96E8E">
        <w:rPr>
          <w:rFonts w:ascii="Times New Roman"/>
          <w:szCs w:val="23"/>
        </w:rPr>
        <w:t>那個人</w:t>
      </w:r>
      <w:r w:rsidRPr="00E96E8E">
        <w:rPr>
          <w:rFonts w:ascii="Times New Roman" w:hint="eastAsia"/>
          <w:szCs w:val="23"/>
        </w:rPr>
        <w:t>本來</w:t>
      </w:r>
      <w:r w:rsidRPr="00E96E8E">
        <w:rPr>
          <w:rFonts w:ascii="Times New Roman"/>
          <w:szCs w:val="23"/>
        </w:rPr>
        <w:t>對微小的罪也敏感，感到痛苦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但是後來對嚴重的罪也完全沒有感覺，成為痲瘋病人。</w:t>
      </w:r>
      <w:proofErr w:type="gramStart"/>
      <w:r w:rsidRPr="00E96E8E">
        <w:rPr>
          <w:rFonts w:ascii="Times New Roman"/>
          <w:szCs w:val="23"/>
        </w:rPr>
        <w:t>而且罪叫</w:t>
      </w:r>
      <w:proofErr w:type="gramEnd"/>
      <w:r w:rsidRPr="00E96E8E">
        <w:rPr>
          <w:rFonts w:ascii="Times New Roman"/>
          <w:szCs w:val="23"/>
        </w:rPr>
        <w:t>純潔的衣服變為污穢的衣服，罪</w:t>
      </w:r>
      <w:r w:rsidRPr="00E96E8E">
        <w:rPr>
          <w:rFonts w:ascii="Times New Roman" w:hint="eastAsia"/>
          <w:szCs w:val="23"/>
        </w:rPr>
        <w:t>又</w:t>
      </w:r>
      <w:r w:rsidRPr="00E96E8E">
        <w:rPr>
          <w:rFonts w:ascii="Times New Roman"/>
          <w:szCs w:val="23"/>
        </w:rPr>
        <w:t>叫人變得好像漸漸枯</w:t>
      </w:r>
      <w:r w:rsidRPr="00E96E8E">
        <w:rPr>
          <w:rFonts w:ascii="Times New Roman" w:hint="eastAsia"/>
          <w:szCs w:val="23"/>
        </w:rPr>
        <w:t>乾</w:t>
      </w:r>
      <w:r w:rsidRPr="00E96E8E">
        <w:rPr>
          <w:rFonts w:ascii="Times New Roman"/>
          <w:szCs w:val="23"/>
        </w:rPr>
        <w:t>的葉子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於是</w:t>
      </w:r>
      <w:proofErr w:type="gramStart"/>
      <w:r w:rsidRPr="00E96E8E">
        <w:rPr>
          <w:rFonts w:ascii="Times New Roman" w:hint="eastAsia"/>
          <w:szCs w:val="23"/>
        </w:rPr>
        <w:t>人</w:t>
      </w:r>
      <w:r w:rsidRPr="00E96E8E">
        <w:rPr>
          <w:rFonts w:ascii="Times New Roman"/>
          <w:szCs w:val="23"/>
        </w:rPr>
        <w:t>對罪的</w:t>
      </w:r>
      <w:proofErr w:type="gramEnd"/>
      <w:r w:rsidRPr="00E96E8E">
        <w:rPr>
          <w:rFonts w:ascii="Times New Roman"/>
          <w:szCs w:val="23"/>
        </w:rPr>
        <w:t>抵抗力降</w:t>
      </w:r>
      <w:r w:rsidRPr="00E96E8E">
        <w:rPr>
          <w:rFonts w:ascii="Times New Roman" w:hint="eastAsia"/>
          <w:szCs w:val="23"/>
        </w:rPr>
        <w:t>低</w:t>
      </w:r>
      <w:r w:rsidRPr="00E96E8E">
        <w:rPr>
          <w:rFonts w:ascii="Times New Roman"/>
          <w:szCs w:val="23"/>
        </w:rPr>
        <w:t>，</w:t>
      </w:r>
      <w:r w:rsidRPr="00E96E8E">
        <w:rPr>
          <w:rFonts w:ascii="Times New Roman" w:hint="eastAsia"/>
          <w:szCs w:val="23"/>
        </w:rPr>
        <w:t>當</w:t>
      </w:r>
      <w:r w:rsidRPr="00E96E8E">
        <w:rPr>
          <w:rFonts w:ascii="Times New Roman"/>
          <w:szCs w:val="23"/>
        </w:rPr>
        <w:t>在我們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頭的罪發動，就</w:t>
      </w:r>
      <w:proofErr w:type="gramStart"/>
      <w:r w:rsidRPr="00E96E8E">
        <w:rPr>
          <w:rFonts w:ascii="Times New Roman"/>
          <w:szCs w:val="23"/>
        </w:rPr>
        <w:t>好像風把我們</w:t>
      </w:r>
      <w:proofErr w:type="gramEnd"/>
      <w:r w:rsidRPr="00E96E8E">
        <w:rPr>
          <w:rFonts w:ascii="Times New Roman"/>
          <w:szCs w:val="23"/>
        </w:rPr>
        <w:t>吹去一樣，容易</w:t>
      </w:r>
      <w:r w:rsidRPr="00E96E8E">
        <w:rPr>
          <w:rFonts w:ascii="Times New Roman" w:hint="eastAsia"/>
          <w:szCs w:val="23"/>
        </w:rPr>
        <w:t>被</w:t>
      </w:r>
      <w:r w:rsidRPr="00E96E8E">
        <w:rPr>
          <w:rFonts w:ascii="Times New Roman"/>
          <w:szCs w:val="23"/>
        </w:rPr>
        <w:t>吹來吹去。「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我們的罪孽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好像風把我們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吹去．</w:t>
      </w:r>
      <w:r w:rsidRPr="00E96E8E">
        <w:rPr>
          <w:rFonts w:ascii="Times New Roman"/>
          <w:szCs w:val="23"/>
        </w:rPr>
        <w:t>」當我</w:t>
      </w:r>
      <w:r w:rsidRPr="00E96E8E">
        <w:rPr>
          <w:rFonts w:ascii="Times New Roman"/>
          <w:szCs w:val="23"/>
        </w:rPr>
        <w:lastRenderedPageBreak/>
        <w:t>們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頭罪孽的風</w:t>
      </w:r>
      <w:r w:rsidRPr="00E96E8E">
        <w:rPr>
          <w:rFonts w:ascii="Times New Roman" w:hint="eastAsia"/>
          <w:szCs w:val="23"/>
        </w:rPr>
        <w:t>吹</w:t>
      </w:r>
      <w:r w:rsidRPr="00E96E8E">
        <w:rPr>
          <w:rFonts w:ascii="Times New Roman"/>
          <w:szCs w:val="23"/>
        </w:rPr>
        <w:t>起來時，我們應該抓住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神，但是他們如何做呢？請看第</w:t>
      </w:r>
      <w:r w:rsidRPr="00E96E8E">
        <w:rPr>
          <w:rFonts w:ascii="Times New Roman"/>
          <w:szCs w:val="23"/>
        </w:rPr>
        <w:t>7</w:t>
      </w:r>
      <w:r w:rsidRPr="00E96E8E">
        <w:rPr>
          <w:rFonts w:ascii="Times New Roman"/>
          <w:szCs w:val="23"/>
        </w:rPr>
        <w:t>節：「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並且無人求告你的名、無人奮力抓住你．原來你掩面不顧我們、使我們因罪孽消化。</w:t>
      </w:r>
      <w:r w:rsidRPr="00E96E8E">
        <w:rPr>
          <w:rFonts w:ascii="Times New Roman"/>
          <w:szCs w:val="23"/>
        </w:rPr>
        <w:t>」無人</w:t>
      </w:r>
      <w:r w:rsidRPr="00E96E8E">
        <w:rPr>
          <w:rFonts w:ascii="Times New Roman" w:hint="eastAsia"/>
          <w:szCs w:val="23"/>
        </w:rPr>
        <w:t>禱告</w:t>
      </w:r>
      <w:r w:rsidRPr="00E96E8E">
        <w:rPr>
          <w:rFonts w:ascii="Times New Roman"/>
          <w:szCs w:val="23"/>
        </w:rPr>
        <w:t>求告主的名，無人奮力抓住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神，當我們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頭罪惡的渴望</w:t>
      </w:r>
      <w:r w:rsidRPr="00E96E8E">
        <w:rPr>
          <w:rFonts w:ascii="Times New Roman" w:hint="eastAsia"/>
          <w:szCs w:val="23"/>
        </w:rPr>
        <w:t>燃起</w:t>
      </w:r>
      <w:r w:rsidRPr="00E96E8E">
        <w:rPr>
          <w:rFonts w:ascii="Times New Roman"/>
          <w:szCs w:val="23"/>
        </w:rPr>
        <w:t>時，唯一</w:t>
      </w:r>
      <w:r w:rsidRPr="00E96E8E">
        <w:rPr>
          <w:rFonts w:ascii="Times New Roman" w:hint="eastAsia"/>
          <w:szCs w:val="23"/>
        </w:rPr>
        <w:t>不</w:t>
      </w:r>
      <w:r w:rsidRPr="00E96E8E">
        <w:rPr>
          <w:rFonts w:ascii="Times New Roman"/>
          <w:szCs w:val="23"/>
        </w:rPr>
        <w:t>被這些罪惡的風吹去的路，就是求告主的名。唯有抓住主的話，將主的話適用在生活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而屬靈</w:t>
      </w:r>
      <w:r w:rsidRPr="00E96E8E">
        <w:rPr>
          <w:rFonts w:ascii="Times New Roman" w:hint="eastAsia"/>
          <w:szCs w:val="23"/>
        </w:rPr>
        <w:t>上</w:t>
      </w:r>
      <w:r w:rsidRPr="00E96E8E">
        <w:rPr>
          <w:rFonts w:ascii="Times New Roman"/>
          <w:szCs w:val="23"/>
        </w:rPr>
        <w:t>掙扎</w:t>
      </w:r>
      <w:r w:rsidRPr="00E96E8E">
        <w:rPr>
          <w:rFonts w:ascii="Times New Roman" w:hint="eastAsia"/>
          <w:szCs w:val="23"/>
        </w:rPr>
        <w:t>。但是</w:t>
      </w:r>
      <w:r w:rsidRPr="00E96E8E">
        <w:rPr>
          <w:rFonts w:ascii="Times New Roman"/>
          <w:szCs w:val="23"/>
        </w:rPr>
        <w:t>無人作出這樣的掙扎。就是這樣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以賽亞深深承認百姓</w:t>
      </w:r>
      <w:proofErr w:type="gramStart"/>
      <w:r w:rsidRPr="00E96E8E">
        <w:rPr>
          <w:rFonts w:ascii="Times New Roman"/>
          <w:szCs w:val="23"/>
        </w:rPr>
        <w:t>一點蒙</w:t>
      </w:r>
      <w:proofErr w:type="gramEnd"/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恤的地方都沒有。以色列為甚麼</w:t>
      </w:r>
      <w:r w:rsidRPr="00E96E8E">
        <w:rPr>
          <w:rFonts w:ascii="Times New Roman" w:hint="eastAsia"/>
          <w:szCs w:val="23"/>
        </w:rPr>
        <w:t>變成</w:t>
      </w:r>
      <w:r w:rsidRPr="00E96E8E">
        <w:rPr>
          <w:rFonts w:ascii="Times New Roman"/>
          <w:szCs w:val="23"/>
        </w:rPr>
        <w:t>這樣呢？</w:t>
      </w:r>
      <w:r w:rsidRPr="00E96E8E">
        <w:rPr>
          <w:rFonts w:ascii="Times New Roman" w:hint="eastAsia"/>
          <w:szCs w:val="23"/>
        </w:rPr>
        <w:t>「</w:t>
      </w:r>
      <w:r w:rsidRPr="00E96E8E">
        <w:rPr>
          <w:rFonts w:ascii="Times New Roman"/>
          <w:b/>
          <w:szCs w:val="23"/>
        </w:rPr>
        <w:t>原來你掩面不看我們，使我們因罪孽消化。</w:t>
      </w:r>
      <w:r w:rsidRPr="00E96E8E">
        <w:rPr>
          <w:rFonts w:ascii="Times New Roman" w:hint="eastAsia"/>
          <w:szCs w:val="23"/>
        </w:rPr>
        <w:t>」</w:t>
      </w:r>
      <w:r w:rsidRPr="00E96E8E">
        <w:rPr>
          <w:rFonts w:ascii="Times New Roman"/>
          <w:szCs w:val="23"/>
        </w:rPr>
        <w:t>這是因為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神在以色列面前隱藏着祂的面。</w:t>
      </w:r>
      <w:proofErr w:type="gramStart"/>
      <w:r w:rsidRPr="00E96E8E">
        <w:rPr>
          <w:rFonts w:ascii="Times New Roman"/>
          <w:szCs w:val="23"/>
        </w:rPr>
        <w:t>當神</w:t>
      </w:r>
      <w:r w:rsidRPr="00E96E8E">
        <w:rPr>
          <w:rFonts w:ascii="Times New Roman" w:hint="eastAsia"/>
          <w:szCs w:val="23"/>
        </w:rPr>
        <w:t>向我們</w:t>
      </w:r>
      <w:proofErr w:type="gramEnd"/>
      <w:r w:rsidRPr="00E96E8E">
        <w:rPr>
          <w:rFonts w:ascii="Times New Roman"/>
          <w:szCs w:val="23"/>
        </w:rPr>
        <w:t>掩面</w:t>
      </w:r>
      <w:r w:rsidRPr="00E96E8E">
        <w:rPr>
          <w:rFonts w:ascii="Times New Roman" w:hint="eastAsia"/>
          <w:szCs w:val="23"/>
        </w:rPr>
        <w:t>時</w:t>
      </w:r>
      <w:r w:rsidRPr="00E96E8E">
        <w:rPr>
          <w:rFonts w:ascii="Times New Roman"/>
          <w:szCs w:val="23"/>
        </w:rPr>
        <w:t>，靠我們的能力，不能</w:t>
      </w:r>
      <w:r w:rsidRPr="00E96E8E">
        <w:rPr>
          <w:rFonts w:ascii="Times New Roman" w:hint="eastAsia"/>
          <w:szCs w:val="23"/>
        </w:rPr>
        <w:t>夠</w:t>
      </w:r>
      <w:r w:rsidRPr="00E96E8E">
        <w:rPr>
          <w:rFonts w:ascii="Times New Roman"/>
          <w:szCs w:val="23"/>
        </w:rPr>
        <w:t>勝過我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頭的罪惡。我們靠自己的能力，不能夠求告主的名，無人奮力抓住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我們</w:t>
      </w:r>
      <w:r w:rsidRPr="00E96E8E">
        <w:rPr>
          <w:rFonts w:ascii="Times New Roman" w:hint="eastAsia"/>
          <w:szCs w:val="23"/>
        </w:rPr>
        <w:t>禱告</w:t>
      </w:r>
      <w:r w:rsidRPr="00E96E8E">
        <w:rPr>
          <w:rFonts w:ascii="Times New Roman"/>
          <w:szCs w:val="23"/>
        </w:rPr>
        <w:t>求告主的名，都是主的恩典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我們自己奮力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為到抓住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神，默想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神的說話</w:t>
      </w:r>
      <w:r w:rsidRPr="00E96E8E">
        <w:rPr>
          <w:rFonts w:ascii="Times New Roman" w:hint="eastAsia"/>
          <w:szCs w:val="23"/>
        </w:rPr>
        <w:t>、</w:t>
      </w:r>
      <w:r w:rsidRPr="00E96E8E">
        <w:rPr>
          <w:rFonts w:ascii="Times New Roman"/>
          <w:szCs w:val="23"/>
        </w:rPr>
        <w:t>吃</w:t>
      </w:r>
      <w:proofErr w:type="gramStart"/>
      <w:r w:rsidRPr="00E96E8E">
        <w:rPr>
          <w:rFonts w:ascii="Times New Roman"/>
          <w:szCs w:val="23"/>
        </w:rPr>
        <w:t>天糧</w:t>
      </w:r>
      <w:r w:rsidRPr="00E96E8E">
        <w:rPr>
          <w:rFonts w:ascii="Times New Roman" w:hint="eastAsia"/>
          <w:szCs w:val="23"/>
        </w:rPr>
        <w:t>、</w:t>
      </w:r>
      <w:r w:rsidRPr="00E96E8E">
        <w:rPr>
          <w:rFonts w:ascii="Times New Roman"/>
          <w:szCs w:val="23"/>
        </w:rPr>
        <w:t>寫所</w:t>
      </w:r>
      <w:proofErr w:type="gramEnd"/>
      <w:r w:rsidRPr="00E96E8E">
        <w:rPr>
          <w:rFonts w:ascii="Times New Roman"/>
          <w:szCs w:val="23"/>
        </w:rPr>
        <w:t>感，作出屬靈的掙扎，將主的說話適用在我們生活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，都是主施恩給我們才做到</w:t>
      </w:r>
      <w:r w:rsidRPr="00E96E8E">
        <w:rPr>
          <w:rFonts w:ascii="Times New Roman" w:hint="eastAsia"/>
          <w:szCs w:val="23"/>
        </w:rPr>
        <w:t>的事。</w:t>
      </w:r>
      <w:r w:rsidRPr="00E96E8E">
        <w:rPr>
          <w:rFonts w:ascii="Times New Roman"/>
          <w:szCs w:val="23"/>
        </w:rPr>
        <w:t>所以我們可以做的</w:t>
      </w:r>
      <w:r w:rsidRPr="00E96E8E">
        <w:rPr>
          <w:rFonts w:ascii="Times New Roman" w:hint="eastAsia"/>
          <w:szCs w:val="23"/>
        </w:rPr>
        <w:t>事</w:t>
      </w:r>
      <w:r w:rsidRPr="00E96E8E">
        <w:rPr>
          <w:rFonts w:ascii="Times New Roman"/>
          <w:szCs w:val="23"/>
        </w:rPr>
        <w:t>，只不過</w:t>
      </w:r>
      <w:r w:rsidRPr="00E96E8E">
        <w:rPr>
          <w:rFonts w:ascii="Times New Roman" w:hint="eastAsia"/>
          <w:szCs w:val="23"/>
        </w:rPr>
        <w:t>是</w:t>
      </w:r>
      <w:r w:rsidRPr="00E96E8E">
        <w:rPr>
          <w:rFonts w:ascii="Times New Roman"/>
          <w:szCs w:val="23"/>
        </w:rPr>
        <w:t>好像以賽亞先知那樣，放下我們一切的義，徹底承認沒有主，我們不能夠不因罪孽而消化，</w:t>
      </w:r>
      <w:r w:rsidRPr="00E96E8E">
        <w:rPr>
          <w:rFonts w:ascii="Times New Roman" w:hint="eastAsia"/>
          <w:szCs w:val="23"/>
        </w:rPr>
        <w:t>而</w:t>
      </w:r>
      <w:r w:rsidRPr="00E96E8E">
        <w:rPr>
          <w:rFonts w:ascii="Times New Roman"/>
          <w:szCs w:val="23"/>
        </w:rPr>
        <w:t>常常謙卑跪下主面前，</w:t>
      </w:r>
      <w:proofErr w:type="gramStart"/>
      <w:r w:rsidRPr="00E96E8E">
        <w:rPr>
          <w:rFonts w:ascii="Times New Roman"/>
          <w:szCs w:val="23"/>
        </w:rPr>
        <w:t>求主的</w:t>
      </w:r>
      <w:proofErr w:type="gramEnd"/>
      <w:r w:rsidRPr="00E96E8E">
        <w:rPr>
          <w:rFonts w:ascii="Times New Roman"/>
          <w:szCs w:val="23"/>
        </w:rPr>
        <w:t>恩典</w:t>
      </w:r>
      <w:r w:rsidRPr="00E96E8E">
        <w:rPr>
          <w:rFonts w:ascii="Times New Roman" w:hint="eastAsia"/>
          <w:szCs w:val="23"/>
        </w:rPr>
        <w:t>，和</w:t>
      </w:r>
      <w:r w:rsidRPr="00E96E8E">
        <w:rPr>
          <w:rFonts w:ascii="Times New Roman"/>
          <w:szCs w:val="23"/>
        </w:rPr>
        <w:t>懇切向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神禱告，常常向</w:t>
      </w:r>
      <w:proofErr w:type="gramStart"/>
      <w:r w:rsidRPr="00E96E8E">
        <w:rPr>
          <w:rFonts w:ascii="Times New Roman"/>
          <w:szCs w:val="23"/>
        </w:rPr>
        <w:t>我們照主恩典</w:t>
      </w:r>
      <w:proofErr w:type="gramEnd"/>
      <w:r w:rsidRPr="00E96E8E">
        <w:rPr>
          <w:rFonts w:ascii="Times New Roman"/>
          <w:szCs w:val="23"/>
        </w:rPr>
        <w:t>的面。</w:t>
      </w:r>
    </w:p>
    <w:p w14:paraId="7459CDF7" w14:textId="77777777" w:rsidR="00E96E8E" w:rsidRPr="00E96E8E" w:rsidRDefault="00E96E8E" w:rsidP="00E96E8E">
      <w:pPr>
        <w:ind w:firstLine="0"/>
        <w:rPr>
          <w:rFonts w:ascii="Times New Roman" w:hint="eastAsia"/>
          <w:szCs w:val="23"/>
        </w:rPr>
      </w:pPr>
    </w:p>
    <w:p w14:paraId="343F80D5" w14:textId="77777777" w:rsidR="00E96E8E" w:rsidRPr="00E96E8E" w:rsidRDefault="00E96E8E" w:rsidP="00E96E8E">
      <w:pPr>
        <w:ind w:firstLine="0"/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第三，相信主是我們的父</w:t>
      </w:r>
      <w:r w:rsidRPr="00E96E8E">
        <w:rPr>
          <w:rFonts w:ascii="Times New Roman"/>
          <w:szCs w:val="23"/>
        </w:rPr>
        <w:t xml:space="preserve"> (64:8-12) </w:t>
      </w:r>
    </w:p>
    <w:p w14:paraId="033E27DA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/>
          <w:szCs w:val="23"/>
        </w:rPr>
        <w:t>因為主掩面不顧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的百姓，</w:t>
      </w:r>
      <w:r w:rsidRPr="00E96E8E">
        <w:rPr>
          <w:rFonts w:ascii="Times New Roman" w:hint="eastAsia"/>
          <w:szCs w:val="23"/>
        </w:rPr>
        <w:t>因此</w:t>
      </w:r>
      <w:r w:rsidRPr="00E96E8E">
        <w:rPr>
          <w:rFonts w:ascii="Times New Roman"/>
          <w:szCs w:val="23"/>
        </w:rPr>
        <w:t>他們因</w:t>
      </w:r>
      <w:r w:rsidRPr="00E96E8E">
        <w:rPr>
          <w:rFonts w:ascii="Times New Roman" w:hint="eastAsia"/>
          <w:szCs w:val="23"/>
        </w:rPr>
        <w:t>他</w:t>
      </w:r>
      <w:r w:rsidRPr="00E96E8E">
        <w:rPr>
          <w:rFonts w:ascii="Times New Roman"/>
          <w:szCs w:val="23"/>
        </w:rPr>
        <w:t>們的罪孽消化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即使這樣，以賽亞仍然向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神作出怎樣的信仰</w:t>
      </w:r>
      <w:proofErr w:type="gramStart"/>
      <w:r w:rsidRPr="00E96E8E">
        <w:rPr>
          <w:rFonts w:ascii="Times New Roman"/>
          <w:szCs w:val="23"/>
        </w:rPr>
        <w:t>認信呢</w:t>
      </w:r>
      <w:proofErr w:type="gramEnd"/>
      <w:r w:rsidRPr="00E96E8E">
        <w:rPr>
          <w:rFonts w:ascii="Times New Roman"/>
          <w:szCs w:val="23"/>
        </w:rPr>
        <w:t>？請看</w:t>
      </w:r>
      <w:r w:rsidRPr="00E96E8E">
        <w:rPr>
          <w:rFonts w:ascii="Times New Roman"/>
          <w:szCs w:val="23"/>
        </w:rPr>
        <w:t>8</w:t>
      </w:r>
      <w:r w:rsidRPr="00E96E8E">
        <w:rPr>
          <w:rFonts w:ascii="Times New Roman"/>
          <w:szCs w:val="23"/>
        </w:rPr>
        <w:t>節：「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耶和華阿、現在你仍是我們的父．我們是泥、你是窰匠．我們都是你手的工作。</w:t>
      </w:r>
      <w:r w:rsidRPr="00E96E8E">
        <w:rPr>
          <w:rFonts w:ascii="Times New Roman"/>
          <w:szCs w:val="23"/>
        </w:rPr>
        <w:t>」以賽亞先知相信父親不能</w:t>
      </w:r>
      <w:proofErr w:type="gramStart"/>
      <w:r w:rsidRPr="00E96E8E">
        <w:rPr>
          <w:rFonts w:ascii="Times New Roman"/>
          <w:szCs w:val="23"/>
        </w:rPr>
        <w:t>撇</w:t>
      </w:r>
      <w:proofErr w:type="gramEnd"/>
      <w:r w:rsidRPr="00E96E8E">
        <w:rPr>
          <w:rFonts w:ascii="Times New Roman"/>
          <w:szCs w:val="23"/>
        </w:rPr>
        <w:t>棄兒女，同樣，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神不能</w:t>
      </w:r>
      <w:proofErr w:type="gramStart"/>
      <w:r w:rsidRPr="00E96E8E">
        <w:rPr>
          <w:rFonts w:ascii="Times New Roman"/>
          <w:szCs w:val="23"/>
        </w:rPr>
        <w:t>撇棄作為祂</w:t>
      </w:r>
      <w:proofErr w:type="gramEnd"/>
      <w:r w:rsidRPr="00E96E8E">
        <w:rPr>
          <w:rFonts w:ascii="Times New Roman"/>
          <w:szCs w:val="23"/>
        </w:rPr>
        <w:t>兒女的百姓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以賽亞確信耶和華是我們的父，因為主是我們的父，到了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的時候，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必定再次將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的面顯現於</w:t>
      </w:r>
      <w:proofErr w:type="gramStart"/>
      <w:r w:rsidRPr="00E96E8E">
        <w:rPr>
          <w:rFonts w:ascii="Times New Roman"/>
          <w:szCs w:val="23"/>
        </w:rPr>
        <w:t>祂</w:t>
      </w:r>
      <w:proofErr w:type="gramEnd"/>
      <w:r w:rsidRPr="00E96E8E">
        <w:rPr>
          <w:rFonts w:ascii="Times New Roman"/>
          <w:szCs w:val="23"/>
        </w:rPr>
        <w:t>的百姓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憐憫和愛他們。而且他</w:t>
      </w:r>
      <w:proofErr w:type="gramStart"/>
      <w:r w:rsidRPr="00E96E8E">
        <w:rPr>
          <w:rFonts w:ascii="Times New Roman"/>
          <w:szCs w:val="23"/>
        </w:rPr>
        <w:t>認信說</w:t>
      </w:r>
      <w:proofErr w:type="gramEnd"/>
      <w:r w:rsidRPr="00E96E8E">
        <w:rPr>
          <w:rFonts w:ascii="Times New Roman" w:hint="eastAsia"/>
          <w:szCs w:val="23"/>
        </w:rPr>
        <w:t>：「</w:t>
      </w:r>
      <w:r w:rsidRPr="00E96E8E">
        <w:rPr>
          <w:rFonts w:ascii="Times New Roman"/>
          <w:szCs w:val="23"/>
        </w:rPr>
        <w:t>我們是泥，你是</w:t>
      </w:r>
      <w:r w:rsidRPr="00E96E8E">
        <w:rPr>
          <w:rFonts w:ascii="Times New Roman" w:hint="eastAsia"/>
          <w:szCs w:val="23"/>
        </w:rPr>
        <w:t>窰</w:t>
      </w:r>
      <w:r w:rsidRPr="00E96E8E">
        <w:rPr>
          <w:rFonts w:ascii="Times New Roman"/>
          <w:szCs w:val="23"/>
        </w:rPr>
        <w:t>匠，我們都是你手的工作。</w:t>
      </w:r>
      <w:r w:rsidRPr="00E96E8E">
        <w:rPr>
          <w:rFonts w:ascii="Times New Roman" w:hint="eastAsia"/>
          <w:szCs w:val="23"/>
        </w:rPr>
        <w:t>」窰</w:t>
      </w:r>
      <w:r w:rsidRPr="00E96E8E">
        <w:rPr>
          <w:rFonts w:ascii="Times New Roman"/>
          <w:szCs w:val="23"/>
        </w:rPr>
        <w:t>匠</w:t>
      </w:r>
      <w:r w:rsidRPr="00E96E8E">
        <w:rPr>
          <w:rFonts w:ascii="Times New Roman" w:hint="eastAsia"/>
          <w:szCs w:val="23"/>
        </w:rPr>
        <w:t>用</w:t>
      </w:r>
      <w:r w:rsidRPr="00E96E8E">
        <w:rPr>
          <w:rFonts w:ascii="Times New Roman"/>
          <w:szCs w:val="23"/>
        </w:rPr>
        <w:t>泥造出他心願的碗，但是後來</w:t>
      </w:r>
      <w:r w:rsidRPr="00E96E8E">
        <w:rPr>
          <w:rFonts w:ascii="Times New Roman" w:hint="eastAsia"/>
          <w:szCs w:val="23"/>
        </w:rPr>
        <w:t>他</w:t>
      </w:r>
      <w:r w:rsidRPr="00E96E8E">
        <w:rPr>
          <w:rFonts w:ascii="Times New Roman"/>
          <w:szCs w:val="23"/>
        </w:rPr>
        <w:t>發現那個碗不是按着他心意造出來，便打破那碗，然後再隨着他的心意製作碗</w:t>
      </w:r>
      <w:r w:rsidRPr="00E96E8E">
        <w:rPr>
          <w:rFonts w:ascii="Times New Roman" w:hint="eastAsia"/>
          <w:szCs w:val="23"/>
        </w:rPr>
        <w:t>。雖然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神是</w:t>
      </w:r>
      <w:proofErr w:type="gramEnd"/>
      <w:r w:rsidRPr="00E96E8E">
        <w:rPr>
          <w:rFonts w:ascii="Times New Roman" w:hint="eastAsia"/>
          <w:szCs w:val="23"/>
        </w:rPr>
        <w:t>窰</w:t>
      </w:r>
      <w:r w:rsidRPr="00E96E8E">
        <w:rPr>
          <w:rFonts w:ascii="Times New Roman"/>
          <w:szCs w:val="23"/>
        </w:rPr>
        <w:t>匠一樣將祂的百姓扔在巴比倫那裏打破他們，但是以賽亞相信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神是</w:t>
      </w:r>
      <w:r w:rsidRPr="00E96E8E">
        <w:rPr>
          <w:rFonts w:ascii="Times New Roman" w:hint="eastAsia"/>
          <w:szCs w:val="23"/>
        </w:rPr>
        <w:t>窰</w:t>
      </w:r>
      <w:r w:rsidRPr="00E96E8E">
        <w:rPr>
          <w:rFonts w:ascii="Times New Roman"/>
          <w:szCs w:val="23"/>
        </w:rPr>
        <w:t>匠，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 w:hint="eastAsia"/>
          <w:szCs w:val="23"/>
        </w:rPr>
        <w:t>神</w:t>
      </w:r>
      <w:r w:rsidRPr="00E96E8E">
        <w:rPr>
          <w:rFonts w:ascii="Times New Roman"/>
          <w:szCs w:val="23"/>
        </w:rPr>
        <w:t>再次將泥土一樣的百姓拿起來，照着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 w:hint="eastAsia"/>
          <w:szCs w:val="23"/>
        </w:rPr>
        <w:t>神</w:t>
      </w:r>
      <w:r w:rsidRPr="00E96E8E">
        <w:rPr>
          <w:rFonts w:ascii="Times New Roman"/>
          <w:szCs w:val="23"/>
        </w:rPr>
        <w:t>的心願</w:t>
      </w:r>
      <w:r w:rsidRPr="00E96E8E">
        <w:rPr>
          <w:rFonts w:ascii="Times New Roman" w:hint="eastAsia"/>
          <w:szCs w:val="23"/>
        </w:rPr>
        <w:t>再次</w:t>
      </w:r>
      <w:r w:rsidRPr="00E96E8E">
        <w:rPr>
          <w:rFonts w:ascii="Times New Roman"/>
          <w:szCs w:val="23"/>
        </w:rPr>
        <w:t>塑造。</w:t>
      </w:r>
    </w:p>
    <w:p w14:paraId="028B79B7" w14:textId="77777777" w:rsidR="00E96E8E" w:rsidRPr="00E96E8E" w:rsidRDefault="00E96E8E" w:rsidP="00E96E8E">
      <w:pPr>
        <w:rPr>
          <w:rFonts w:ascii="Times New Roman"/>
          <w:szCs w:val="23"/>
        </w:rPr>
      </w:pPr>
      <w:r w:rsidRPr="00E96E8E">
        <w:rPr>
          <w:rFonts w:ascii="Times New Roman" w:hint="eastAsia"/>
          <w:szCs w:val="23"/>
        </w:rPr>
        <w:t>以賽亞</w:t>
      </w:r>
      <w:r w:rsidRPr="00E96E8E">
        <w:rPr>
          <w:rFonts w:ascii="Times New Roman"/>
          <w:szCs w:val="23"/>
        </w:rPr>
        <w:t>帶着這個信心，現在禱告甚麼呢？請看</w:t>
      </w:r>
      <w:r w:rsidRPr="00E96E8E">
        <w:rPr>
          <w:rFonts w:ascii="Times New Roman"/>
          <w:szCs w:val="23"/>
        </w:rPr>
        <w:t>9-12</w:t>
      </w:r>
      <w:r w:rsidRPr="00E96E8E">
        <w:rPr>
          <w:rFonts w:ascii="Times New Roman"/>
          <w:szCs w:val="23"/>
        </w:rPr>
        <w:t>節：「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耶和華阿、求你不要大發震怒、也不要永遠記念罪孽．求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你垂顧我們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、我們都是你</w:t>
      </w:r>
      <w:r w:rsidRPr="00E96E8E">
        <w:rPr>
          <w:rFonts w:ascii="新細明體" w:eastAsia="新細明體" w:hAnsi="新細明體" w:cs="新細明體" w:hint="eastAsia"/>
          <w:b/>
          <w:szCs w:val="23"/>
        </w:rPr>
        <w:t>的百姓。你的聖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邑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變為曠野、錫安變為曠野、耶路撒冷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成為荒場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。我們聖潔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華美的殿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、就是我們列祖讚美你的所在、被火焚燒．我們所羨慕的美地、盡都荒廢。耶和華阿、有這些事、你還忍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得住麼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．你仍靜默使我們深受苦難麼。</w:t>
      </w:r>
      <w:r w:rsidRPr="00E96E8E">
        <w:rPr>
          <w:rFonts w:ascii="Times New Roman"/>
          <w:szCs w:val="23"/>
        </w:rPr>
        <w:t>」以賽亞好像守望者</w:t>
      </w:r>
      <w:r w:rsidRPr="00E96E8E">
        <w:rPr>
          <w:rFonts w:ascii="Times New Roman" w:hint="eastAsia"/>
          <w:szCs w:val="23"/>
        </w:rPr>
        <w:t>一樣，在他的禱告</w:t>
      </w:r>
      <w:proofErr w:type="gramStart"/>
      <w:r w:rsidRPr="00E96E8E">
        <w:rPr>
          <w:rFonts w:ascii="Times New Roman" w:hint="eastAsia"/>
          <w:szCs w:val="23"/>
        </w:rPr>
        <w:t>裏</w:t>
      </w:r>
      <w:proofErr w:type="gramEnd"/>
      <w:r w:rsidRPr="00E96E8E">
        <w:rPr>
          <w:rFonts w:ascii="Times New Roman" w:hint="eastAsia"/>
          <w:szCs w:val="23"/>
        </w:rPr>
        <w:t>，他</w:t>
      </w:r>
      <w:r w:rsidRPr="00E96E8E">
        <w:rPr>
          <w:rFonts w:ascii="Times New Roman"/>
          <w:szCs w:val="23"/>
        </w:rPr>
        <w:t>將以色列</w:t>
      </w:r>
      <w:r w:rsidRPr="00E96E8E">
        <w:rPr>
          <w:rFonts w:ascii="Times New Roman" w:hint="eastAsia"/>
          <w:szCs w:val="23"/>
        </w:rPr>
        <w:t>的</w:t>
      </w:r>
      <w:r w:rsidRPr="00E96E8E">
        <w:rPr>
          <w:rFonts w:ascii="Times New Roman"/>
          <w:szCs w:val="23"/>
        </w:rPr>
        <w:t>情況重覆報告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r w:rsidRPr="00E96E8E">
        <w:rPr>
          <w:rFonts w:ascii="Times New Roman" w:hint="eastAsia"/>
          <w:szCs w:val="23"/>
        </w:rPr>
        <w:t>：</w:t>
      </w:r>
      <w:r w:rsidRPr="00E96E8E">
        <w:rPr>
          <w:rFonts w:ascii="Times New Roman"/>
          <w:szCs w:val="23"/>
        </w:rPr>
        <w:t>主聖潔的城</w:t>
      </w:r>
      <w:proofErr w:type="gramStart"/>
      <w:r w:rsidRPr="00E96E8E">
        <w:rPr>
          <w:rFonts w:ascii="Times New Roman"/>
          <w:szCs w:val="23"/>
        </w:rPr>
        <w:t>邑</w:t>
      </w:r>
      <w:proofErr w:type="gramEnd"/>
      <w:r w:rsidRPr="00E96E8E">
        <w:rPr>
          <w:rFonts w:ascii="Times New Roman"/>
          <w:szCs w:val="23"/>
        </w:rPr>
        <w:t>變為曠野，錫安變為曠野，耶路撒冷</w:t>
      </w:r>
      <w:proofErr w:type="gramStart"/>
      <w:r w:rsidRPr="00E96E8E">
        <w:rPr>
          <w:rFonts w:ascii="Times New Roman"/>
          <w:szCs w:val="23"/>
        </w:rPr>
        <w:t>成為荒場</w:t>
      </w:r>
      <w:proofErr w:type="gramEnd"/>
      <w:r w:rsidRPr="00E96E8E">
        <w:rPr>
          <w:rFonts w:ascii="Times New Roman"/>
          <w:szCs w:val="23"/>
        </w:rPr>
        <w:t>，聖潔華美的耶路撒冷聖殿被火焚燒，本身</w:t>
      </w:r>
      <w:r w:rsidRPr="00E96E8E">
        <w:rPr>
          <w:rFonts w:ascii="Times New Roman" w:hint="eastAsia"/>
          <w:szCs w:val="23"/>
        </w:rPr>
        <w:t>是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神的百姓彼此相交</w:t>
      </w:r>
      <w:r w:rsidRPr="00E96E8E">
        <w:rPr>
          <w:rFonts w:ascii="Times New Roman" w:hint="eastAsia"/>
          <w:szCs w:val="23"/>
        </w:rPr>
        <w:t>、</w:t>
      </w:r>
      <w:proofErr w:type="gramStart"/>
      <w:r w:rsidRPr="00E96E8E">
        <w:rPr>
          <w:rFonts w:ascii="Times New Roman"/>
          <w:szCs w:val="23"/>
        </w:rPr>
        <w:t>擘</w:t>
      </w:r>
      <w:proofErr w:type="gramEnd"/>
      <w:r w:rsidRPr="00E96E8E">
        <w:rPr>
          <w:rFonts w:ascii="Times New Roman"/>
          <w:szCs w:val="23"/>
        </w:rPr>
        <w:t>餅</w:t>
      </w:r>
      <w:r w:rsidRPr="00E96E8E">
        <w:rPr>
          <w:rFonts w:ascii="Times New Roman" w:hint="eastAsia"/>
          <w:szCs w:val="23"/>
        </w:rPr>
        <w:t>、</w:t>
      </w:r>
      <w:r w:rsidRPr="00E96E8E">
        <w:rPr>
          <w:rFonts w:ascii="Times New Roman"/>
          <w:szCs w:val="23"/>
        </w:rPr>
        <w:t>分享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神的說話</w:t>
      </w:r>
      <w:r w:rsidRPr="00E96E8E">
        <w:rPr>
          <w:rFonts w:ascii="Times New Roman" w:hint="eastAsia"/>
          <w:szCs w:val="23"/>
        </w:rPr>
        <w:t>、</w:t>
      </w:r>
      <w:r w:rsidRPr="00E96E8E">
        <w:rPr>
          <w:rFonts w:ascii="Times New Roman"/>
          <w:szCs w:val="23"/>
        </w:rPr>
        <w:t>讚美</w:t>
      </w:r>
      <w:r w:rsidRPr="00E96E8E">
        <w:rPr>
          <w:rFonts w:ascii="Times New Roman" w:hint="eastAsia"/>
          <w:szCs w:val="23"/>
        </w:rPr>
        <w:t>、</w:t>
      </w:r>
      <w:r w:rsidRPr="00E96E8E">
        <w:rPr>
          <w:rFonts w:ascii="Times New Roman"/>
          <w:szCs w:val="23"/>
        </w:rPr>
        <w:t>禱告，一同歡樂的美地盡都荒廢</w:t>
      </w:r>
      <w:r w:rsidRPr="00E96E8E">
        <w:rPr>
          <w:rFonts w:ascii="Times New Roman" w:hint="eastAsia"/>
          <w:szCs w:val="23"/>
        </w:rPr>
        <w:t>。</w:t>
      </w:r>
      <w:r w:rsidRPr="00E96E8E">
        <w:rPr>
          <w:rFonts w:ascii="Times New Roman"/>
          <w:szCs w:val="23"/>
        </w:rPr>
        <w:t>他一面告訴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神以色列的境況，一面禱告說：「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耶和華阿、求你不要大發震怒、也不要永遠記念罪孽．求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你垂顧我們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、我們都是你的百姓。</w:t>
      </w:r>
      <w:r w:rsidRPr="00E96E8E">
        <w:rPr>
          <w:rFonts w:ascii="Times New Roman"/>
          <w:szCs w:val="23"/>
        </w:rPr>
        <w:t>」</w:t>
      </w:r>
      <w:r w:rsidRPr="00E96E8E">
        <w:rPr>
          <w:rFonts w:ascii="Times New Roman"/>
          <w:szCs w:val="23"/>
        </w:rPr>
        <w:t>(9)</w:t>
      </w:r>
      <w:r w:rsidRPr="00E96E8E">
        <w:rPr>
          <w:rFonts w:ascii="Times New Roman"/>
          <w:szCs w:val="23"/>
        </w:rPr>
        <w:t>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耶和華阿、有這些事、你還忍</w:t>
      </w:r>
      <w:proofErr w:type="gramStart"/>
      <w:r w:rsidRPr="00E96E8E">
        <w:rPr>
          <w:rFonts w:ascii="新細明體" w:eastAsia="新細明體" w:hAnsi="新細明體" w:cs="新細明體" w:hint="eastAsia"/>
          <w:b/>
          <w:szCs w:val="23"/>
        </w:rPr>
        <w:t>得住麼</w:t>
      </w:r>
      <w:proofErr w:type="gramEnd"/>
      <w:r w:rsidRPr="00E96E8E">
        <w:rPr>
          <w:rFonts w:ascii="新細明體" w:eastAsia="新細明體" w:hAnsi="新細明體" w:cs="新細明體" w:hint="eastAsia"/>
          <w:b/>
          <w:szCs w:val="23"/>
        </w:rPr>
        <w:t>．你仍靜默使我們深受苦難麼。</w:t>
      </w:r>
      <w:r w:rsidRPr="00E96E8E">
        <w:rPr>
          <w:rFonts w:ascii="Times New Roman"/>
          <w:szCs w:val="23"/>
        </w:rPr>
        <w:t>」</w:t>
      </w:r>
      <w:r w:rsidRPr="00E96E8E">
        <w:rPr>
          <w:rFonts w:ascii="Times New Roman"/>
          <w:szCs w:val="23"/>
        </w:rPr>
        <w:t xml:space="preserve"> (12) </w:t>
      </w:r>
      <w:r w:rsidRPr="00E96E8E">
        <w:rPr>
          <w:rFonts w:ascii="Times New Roman"/>
          <w:szCs w:val="23"/>
        </w:rPr>
        <w:t>他禱告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 w:hint="eastAsia"/>
          <w:szCs w:val="23"/>
        </w:rPr>
        <w:t>神</w:t>
      </w:r>
      <w:r w:rsidRPr="00E96E8E">
        <w:rPr>
          <w:rFonts w:ascii="Times New Roman"/>
          <w:szCs w:val="23"/>
        </w:rPr>
        <w:t>向</w:t>
      </w:r>
      <w:proofErr w:type="gramEnd"/>
      <w:r w:rsidRPr="00E96E8E">
        <w:rPr>
          <w:rFonts w:ascii="Times New Roman"/>
          <w:szCs w:val="23"/>
        </w:rPr>
        <w:t>着</w:t>
      </w:r>
      <w:r w:rsidRPr="00E96E8E">
        <w:rPr>
          <w:rFonts w:ascii="Times New Roman" w:hint="eastAsia"/>
          <w:szCs w:val="23"/>
        </w:rPr>
        <w:t>祂</w:t>
      </w:r>
      <w:r w:rsidRPr="00E96E8E">
        <w:rPr>
          <w:rFonts w:ascii="Times New Roman"/>
          <w:szCs w:val="23"/>
        </w:rPr>
        <w:t>的百姓施父親的愛。「耶和華阿，你不再沉默，耶和華阿，不要再懲罰我們，耶和華阿，從苦難中拯救主的百姓出來吧。</w:t>
      </w:r>
      <w:proofErr w:type="gramStart"/>
      <w:r w:rsidRPr="00E96E8E">
        <w:rPr>
          <w:rFonts w:ascii="Times New Roman"/>
          <w:szCs w:val="23"/>
        </w:rPr>
        <w:t>耶和華父阿</w:t>
      </w:r>
      <w:proofErr w:type="gramEnd"/>
      <w:r w:rsidRPr="00E96E8E">
        <w:rPr>
          <w:rFonts w:ascii="Times New Roman"/>
          <w:szCs w:val="23"/>
        </w:rPr>
        <w:t>，將</w:t>
      </w:r>
      <w:r w:rsidRPr="00E96E8E">
        <w:rPr>
          <w:rFonts w:ascii="Times New Roman" w:hint="eastAsia"/>
          <w:szCs w:val="23"/>
        </w:rPr>
        <w:t>已</w:t>
      </w:r>
      <w:r w:rsidRPr="00E96E8E">
        <w:rPr>
          <w:rFonts w:ascii="Times New Roman"/>
          <w:szCs w:val="23"/>
        </w:rPr>
        <w:t>荒廢的錫安再次恢復為羨慕的美地和聖潔華美</w:t>
      </w:r>
      <w:proofErr w:type="gramStart"/>
      <w:r w:rsidRPr="00E96E8E">
        <w:rPr>
          <w:rFonts w:ascii="Times New Roman"/>
          <w:szCs w:val="23"/>
        </w:rPr>
        <w:t>的殿呀</w:t>
      </w:r>
      <w:proofErr w:type="gramEnd"/>
      <w:r w:rsidRPr="00E96E8E">
        <w:rPr>
          <w:rFonts w:ascii="Times New Roman"/>
          <w:szCs w:val="23"/>
        </w:rPr>
        <w:t>。」從以上看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以賽亞先知即使處於艱苦</w:t>
      </w:r>
      <w:r w:rsidRPr="00E96E8E">
        <w:rPr>
          <w:rFonts w:ascii="Times New Roman" w:hint="eastAsia"/>
          <w:szCs w:val="23"/>
        </w:rPr>
        <w:t>的</w:t>
      </w:r>
      <w:r w:rsidRPr="00E96E8E">
        <w:rPr>
          <w:rFonts w:ascii="Times New Roman"/>
          <w:szCs w:val="23"/>
        </w:rPr>
        <w:t>現實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，都舉目看見異</w:t>
      </w:r>
      <w:proofErr w:type="gramStart"/>
      <w:r w:rsidRPr="00E96E8E">
        <w:rPr>
          <w:rFonts w:ascii="Times New Roman"/>
          <w:szCs w:val="23"/>
        </w:rPr>
        <w:t>象</w:t>
      </w:r>
      <w:proofErr w:type="gramEnd"/>
      <w:r w:rsidRPr="00E96E8E">
        <w:rPr>
          <w:rFonts w:ascii="Times New Roman"/>
          <w:szCs w:val="23"/>
        </w:rPr>
        <w:t>，那位英雄耶穌基督獨自</w:t>
      </w:r>
      <w:r w:rsidRPr="00E96E8E">
        <w:rPr>
          <w:rFonts w:ascii="Times New Roman" w:hint="eastAsia"/>
          <w:szCs w:val="23"/>
        </w:rPr>
        <w:t>爭戰</w:t>
      </w:r>
      <w:r w:rsidRPr="00E96E8E">
        <w:rPr>
          <w:rFonts w:ascii="Times New Roman"/>
          <w:szCs w:val="23"/>
        </w:rPr>
        <w:t>，</w:t>
      </w:r>
      <w:r w:rsidRPr="00E96E8E">
        <w:rPr>
          <w:rFonts w:ascii="Times New Roman" w:hint="eastAsia"/>
          <w:szCs w:val="23"/>
        </w:rPr>
        <w:t>保障信徒的</w:t>
      </w:r>
      <w:r w:rsidRPr="00E96E8E">
        <w:rPr>
          <w:rFonts w:ascii="Times New Roman"/>
          <w:szCs w:val="23"/>
        </w:rPr>
        <w:t>得勝。</w:t>
      </w:r>
      <w:r w:rsidRPr="00E96E8E">
        <w:rPr>
          <w:rFonts w:ascii="Times New Roman" w:hint="eastAsia"/>
          <w:szCs w:val="23"/>
        </w:rPr>
        <w:t>我們</w:t>
      </w:r>
      <w:r w:rsidRPr="00E96E8E">
        <w:rPr>
          <w:rFonts w:ascii="Times New Roman"/>
          <w:szCs w:val="23"/>
        </w:rPr>
        <w:t>也學習到</w:t>
      </w:r>
      <w:r w:rsidRPr="00E96E8E">
        <w:rPr>
          <w:rFonts w:ascii="Times New Roman" w:hint="eastAsia"/>
          <w:szCs w:val="23"/>
        </w:rPr>
        <w:t>以賽亞</w:t>
      </w:r>
      <w:r w:rsidRPr="00E96E8E">
        <w:rPr>
          <w:rFonts w:ascii="Times New Roman"/>
          <w:szCs w:val="23"/>
        </w:rPr>
        <w:t>的禱告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充滿對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</w:t>
      </w:r>
      <w:r w:rsidRPr="00E96E8E">
        <w:rPr>
          <w:rFonts w:ascii="Times New Roman" w:hint="eastAsia"/>
          <w:szCs w:val="23"/>
        </w:rPr>
        <w:t>人</w:t>
      </w:r>
      <w:proofErr w:type="gramStart"/>
      <w:r w:rsidRPr="00E96E8E">
        <w:rPr>
          <w:rFonts w:ascii="Times New Roman"/>
          <w:szCs w:val="23"/>
        </w:rPr>
        <w:t>的認信</w:t>
      </w:r>
      <w:proofErr w:type="gramEnd"/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他的禱告是謙卑承認罪惡，只求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proofErr w:type="gramStart"/>
      <w:r w:rsidRPr="00E96E8E">
        <w:rPr>
          <w:rFonts w:ascii="Times New Roman"/>
          <w:szCs w:val="23"/>
        </w:rPr>
        <w:t>憐</w:t>
      </w:r>
      <w:proofErr w:type="gramEnd"/>
      <w:r w:rsidRPr="00E96E8E">
        <w:rPr>
          <w:rFonts w:ascii="Times New Roman"/>
          <w:szCs w:val="23"/>
        </w:rPr>
        <w:t>恤的禱告</w:t>
      </w:r>
      <w:r w:rsidRPr="00E96E8E">
        <w:rPr>
          <w:rFonts w:ascii="Times New Roman" w:hint="eastAsia"/>
          <w:szCs w:val="23"/>
        </w:rPr>
        <w:t>，</w:t>
      </w:r>
      <w:r w:rsidRPr="00E96E8E">
        <w:rPr>
          <w:rFonts w:ascii="Times New Roman"/>
          <w:szCs w:val="23"/>
        </w:rPr>
        <w:t>更加是</w:t>
      </w:r>
      <w:proofErr w:type="gramStart"/>
      <w:r w:rsidRPr="00E96E8E">
        <w:rPr>
          <w:rFonts w:ascii="Times New Roman"/>
          <w:szCs w:val="23"/>
        </w:rPr>
        <w:t>他認信主</w:t>
      </w:r>
      <w:proofErr w:type="gramEnd"/>
      <w:r w:rsidRPr="00E96E8E">
        <w:rPr>
          <w:rFonts w:ascii="Times New Roman"/>
          <w:szCs w:val="23"/>
        </w:rPr>
        <w:t>是我們的父，將所有恢復的盼望也放在我們的</w:t>
      </w:r>
      <w:r w:rsidRPr="00E96E8E">
        <w:rPr>
          <w:rFonts w:ascii="Times New Roman" w:hint="eastAsia"/>
          <w:szCs w:val="23"/>
        </w:rPr>
        <w:t>窰</w:t>
      </w:r>
      <w:r w:rsidRPr="00E96E8E">
        <w:rPr>
          <w:rFonts w:ascii="Times New Roman"/>
          <w:szCs w:val="23"/>
        </w:rPr>
        <w:t>匠父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神那裏。他帶着主是我們的父這份信心，向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神作出懇切的中保禱告，恢復祂的百姓和錫安</w:t>
      </w:r>
      <w:r w:rsidRPr="00E96E8E">
        <w:rPr>
          <w:rFonts w:ascii="Times New Roman" w:hint="eastAsia"/>
          <w:szCs w:val="23"/>
        </w:rPr>
        <w:t>。雖然</w:t>
      </w:r>
      <w:r w:rsidRPr="00E96E8E">
        <w:rPr>
          <w:rFonts w:ascii="Times New Roman"/>
          <w:szCs w:val="23"/>
        </w:rPr>
        <w:t>當時以賽亞的禱告不能夠蒙應允，但是</w:t>
      </w:r>
      <w:r w:rsidRPr="00E96E8E">
        <w:rPr>
          <w:rFonts w:ascii="Times New Roman" w:hint="eastAsia"/>
          <w:szCs w:val="23"/>
        </w:rPr>
        <w:t xml:space="preserve"> </w:t>
      </w:r>
      <w:proofErr w:type="gramStart"/>
      <w:r w:rsidRPr="00E96E8E">
        <w:rPr>
          <w:rFonts w:ascii="Times New Roman"/>
          <w:szCs w:val="23"/>
        </w:rPr>
        <w:t>神垂聽</w:t>
      </w:r>
      <w:proofErr w:type="gramEnd"/>
      <w:r w:rsidRPr="00E96E8E">
        <w:rPr>
          <w:rFonts w:ascii="Times New Roman"/>
          <w:szCs w:val="23"/>
        </w:rPr>
        <w:t>他的禱告，藉着耶穌基督，將錫安城建立在這地，就是通過作為亞伯拉罕和以色列的我們，成就恢復錫安榮耀的工作。祈求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神幫助我們好像以賽亞先知那樣，在任何絕望的境況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，也相信耶和華是我們的父，將所有恢復的盼望也放在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神那</w:t>
      </w:r>
      <w:proofErr w:type="gramStart"/>
      <w:r w:rsidRPr="00E96E8E">
        <w:rPr>
          <w:rFonts w:ascii="Times New Roman"/>
          <w:szCs w:val="23"/>
        </w:rPr>
        <w:t>裏</w:t>
      </w:r>
      <w:proofErr w:type="gramEnd"/>
      <w:r w:rsidRPr="00E96E8E">
        <w:rPr>
          <w:rFonts w:ascii="Times New Roman"/>
          <w:szCs w:val="23"/>
        </w:rPr>
        <w:t>，向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</w:t>
      </w:r>
      <w:r w:rsidRPr="00E96E8E">
        <w:rPr>
          <w:rFonts w:ascii="Times New Roman" w:hint="eastAsia"/>
          <w:szCs w:val="23"/>
        </w:rPr>
        <w:t>作出</w:t>
      </w:r>
      <w:r w:rsidRPr="00E96E8E">
        <w:rPr>
          <w:rFonts w:ascii="Times New Roman"/>
          <w:szCs w:val="23"/>
        </w:rPr>
        <w:t>懇切</w:t>
      </w:r>
      <w:r w:rsidRPr="00E96E8E">
        <w:rPr>
          <w:rFonts w:ascii="Times New Roman" w:hint="eastAsia"/>
          <w:szCs w:val="23"/>
        </w:rPr>
        <w:t>的</w:t>
      </w:r>
      <w:r w:rsidRPr="00E96E8E">
        <w:rPr>
          <w:rFonts w:ascii="Times New Roman"/>
          <w:szCs w:val="23"/>
        </w:rPr>
        <w:t>中保禱告，恢復主的百姓和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神的國。</w:t>
      </w:r>
    </w:p>
    <w:p w14:paraId="3BC918B5" w14:textId="77777777" w:rsidR="00E96E8E" w:rsidRPr="00E96E8E" w:rsidRDefault="00E96E8E" w:rsidP="00E96E8E">
      <w:pPr>
        <w:ind w:firstLine="425"/>
        <w:rPr>
          <w:rFonts w:ascii="Times New Roman" w:hint="eastAsia"/>
          <w:szCs w:val="23"/>
        </w:rPr>
      </w:pPr>
      <w:r w:rsidRPr="00E96E8E">
        <w:rPr>
          <w:rFonts w:ascii="Times New Roman" w:hint="eastAsia"/>
          <w:szCs w:val="23"/>
        </w:rPr>
        <w:t xml:space="preserve">  </w:t>
      </w:r>
      <w:r w:rsidRPr="00E96E8E">
        <w:rPr>
          <w:rFonts w:ascii="Times New Roman"/>
          <w:szCs w:val="23"/>
        </w:rPr>
        <w:t>請大家</w:t>
      </w:r>
      <w:proofErr w:type="gramStart"/>
      <w:r w:rsidRPr="00E96E8E">
        <w:rPr>
          <w:rFonts w:ascii="Times New Roman"/>
          <w:szCs w:val="23"/>
        </w:rPr>
        <w:t>一起讀金句</w:t>
      </w:r>
      <w:proofErr w:type="gramEnd"/>
      <w:r w:rsidRPr="00E96E8E">
        <w:rPr>
          <w:rFonts w:ascii="Times New Roman"/>
          <w:szCs w:val="23"/>
        </w:rPr>
        <w:t>64</w:t>
      </w:r>
      <w:r w:rsidRPr="00E96E8E">
        <w:rPr>
          <w:rFonts w:ascii="Times New Roman" w:hint="eastAsia"/>
          <w:szCs w:val="23"/>
        </w:rPr>
        <w:t>章</w:t>
      </w:r>
      <w:r w:rsidRPr="00E96E8E">
        <w:rPr>
          <w:rFonts w:ascii="Times New Roman" w:hint="eastAsia"/>
          <w:szCs w:val="23"/>
        </w:rPr>
        <w:t xml:space="preserve"> </w:t>
      </w:r>
      <w:r w:rsidRPr="00E96E8E">
        <w:rPr>
          <w:rFonts w:ascii="Times New Roman"/>
          <w:szCs w:val="23"/>
        </w:rPr>
        <w:t>8</w:t>
      </w:r>
      <w:r w:rsidRPr="00E96E8E">
        <w:rPr>
          <w:rFonts w:ascii="Times New Roman" w:hint="eastAsia"/>
          <w:szCs w:val="23"/>
        </w:rPr>
        <w:t>節</w:t>
      </w:r>
      <w:r w:rsidRPr="00E96E8E">
        <w:rPr>
          <w:rFonts w:ascii="Times New Roman"/>
          <w:szCs w:val="23"/>
        </w:rPr>
        <w:t>：「</w:t>
      </w:r>
      <w:r w:rsidRPr="00E96E8E">
        <w:rPr>
          <w:rFonts w:ascii="新細明體" w:eastAsia="新細明體" w:hAnsi="新細明體" w:cs="新細明體" w:hint="eastAsia"/>
          <w:b/>
          <w:szCs w:val="23"/>
        </w:rPr>
        <w:t>耶和華阿、現在你仍是我們的父．我們是泥、你是窰匠．我們都是你手的工作。</w:t>
      </w:r>
      <w:r w:rsidRPr="00E96E8E">
        <w:rPr>
          <w:rFonts w:ascii="Times New Roman"/>
          <w:szCs w:val="23"/>
        </w:rPr>
        <w:t>」</w:t>
      </w:r>
    </w:p>
    <w:sectPr w:rsidR="00E96E8E" w:rsidRPr="00E96E8E" w:rsidSect="00E96E8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1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9E2F" w14:textId="77777777" w:rsidR="004871E3" w:rsidRDefault="004871E3">
      <w:r>
        <w:separator/>
      </w:r>
    </w:p>
  </w:endnote>
  <w:endnote w:type="continuationSeparator" w:id="0">
    <w:p w14:paraId="256A36A8" w14:textId="77777777" w:rsidR="004871E3" w:rsidRDefault="0048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LiYuan-Bd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4586" w14:textId="77777777" w:rsidR="00E71DB5" w:rsidRDefault="00E71DB5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46500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9E24" w14:textId="77777777" w:rsidR="004871E3" w:rsidRDefault="004871E3">
      <w:r>
        <w:separator/>
      </w:r>
    </w:p>
  </w:footnote>
  <w:footnote w:type="continuationSeparator" w:id="0">
    <w:p w14:paraId="7993E8CB" w14:textId="77777777" w:rsidR="004871E3" w:rsidRDefault="0048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EEE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2E25CC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362256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C0A4A86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B1C272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2DEF69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A4ABF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BF0F5A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5E8288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2366A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654DA9"/>
    <w:multiLevelType w:val="hybridMultilevel"/>
    <w:tmpl w:val="A7501E94"/>
    <w:lvl w:ilvl="0" w:tplc="F7E6CFFC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6B5A2797"/>
    <w:multiLevelType w:val="hybridMultilevel"/>
    <w:tmpl w:val="6316BFB6"/>
    <w:lvl w:ilvl="0" w:tplc="744AA16E">
      <w:numFmt w:val="bullet"/>
      <w:lvlText w:val="-"/>
      <w:lvlJc w:val="left"/>
      <w:pPr>
        <w:ind w:left="360" w:hanging="360"/>
      </w:pPr>
      <w:rPr>
        <w:rFonts w:ascii="華康細圓體(P)" w:eastAsia="華康細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287929221">
    <w:abstractNumId w:val="9"/>
  </w:num>
  <w:num w:numId="2" w16cid:durableId="1512793274">
    <w:abstractNumId w:val="12"/>
  </w:num>
  <w:num w:numId="3" w16cid:durableId="287707342">
    <w:abstractNumId w:val="7"/>
  </w:num>
  <w:num w:numId="4" w16cid:durableId="1821383064">
    <w:abstractNumId w:val="6"/>
  </w:num>
  <w:num w:numId="5" w16cid:durableId="93214652">
    <w:abstractNumId w:val="5"/>
  </w:num>
  <w:num w:numId="6" w16cid:durableId="161433814">
    <w:abstractNumId w:val="4"/>
  </w:num>
  <w:num w:numId="7" w16cid:durableId="86002458">
    <w:abstractNumId w:val="8"/>
  </w:num>
  <w:num w:numId="8" w16cid:durableId="2029720675">
    <w:abstractNumId w:val="3"/>
  </w:num>
  <w:num w:numId="9" w16cid:durableId="1564830347">
    <w:abstractNumId w:val="2"/>
  </w:num>
  <w:num w:numId="10" w16cid:durableId="463699702">
    <w:abstractNumId w:val="1"/>
  </w:num>
  <w:num w:numId="11" w16cid:durableId="172191276">
    <w:abstractNumId w:val="0"/>
  </w:num>
  <w:num w:numId="12" w16cid:durableId="1617178277">
    <w:abstractNumId w:val="11"/>
  </w:num>
  <w:num w:numId="13" w16cid:durableId="617102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1AFE"/>
    <w:rsid w:val="00003DBC"/>
    <w:rsid w:val="000078FA"/>
    <w:rsid w:val="0002285F"/>
    <w:rsid w:val="00022E98"/>
    <w:rsid w:val="00024E4F"/>
    <w:rsid w:val="00025F1F"/>
    <w:rsid w:val="0003439A"/>
    <w:rsid w:val="00034A7B"/>
    <w:rsid w:val="00036679"/>
    <w:rsid w:val="00041AC5"/>
    <w:rsid w:val="00046A23"/>
    <w:rsid w:val="00053ED2"/>
    <w:rsid w:val="00055901"/>
    <w:rsid w:val="00066DB0"/>
    <w:rsid w:val="00070A2C"/>
    <w:rsid w:val="00077C98"/>
    <w:rsid w:val="00082698"/>
    <w:rsid w:val="00083623"/>
    <w:rsid w:val="0008540B"/>
    <w:rsid w:val="00094B79"/>
    <w:rsid w:val="00095351"/>
    <w:rsid w:val="000953D5"/>
    <w:rsid w:val="000A1D1C"/>
    <w:rsid w:val="000B222A"/>
    <w:rsid w:val="000B4591"/>
    <w:rsid w:val="000B7A4A"/>
    <w:rsid w:val="000D08F9"/>
    <w:rsid w:val="000D57D6"/>
    <w:rsid w:val="000D6787"/>
    <w:rsid w:val="000E0BF7"/>
    <w:rsid w:val="000E2EAE"/>
    <w:rsid w:val="000E6520"/>
    <w:rsid w:val="000E76A8"/>
    <w:rsid w:val="000F05EF"/>
    <w:rsid w:val="000F31CA"/>
    <w:rsid w:val="000F3411"/>
    <w:rsid w:val="000F43E6"/>
    <w:rsid w:val="000F5EB9"/>
    <w:rsid w:val="00103724"/>
    <w:rsid w:val="001053F0"/>
    <w:rsid w:val="00105735"/>
    <w:rsid w:val="00105C0D"/>
    <w:rsid w:val="00105D3E"/>
    <w:rsid w:val="00105E00"/>
    <w:rsid w:val="00111325"/>
    <w:rsid w:val="00117B5E"/>
    <w:rsid w:val="00125063"/>
    <w:rsid w:val="00130E7C"/>
    <w:rsid w:val="00131439"/>
    <w:rsid w:val="0013481A"/>
    <w:rsid w:val="0013647E"/>
    <w:rsid w:val="001618A7"/>
    <w:rsid w:val="00163918"/>
    <w:rsid w:val="001640E1"/>
    <w:rsid w:val="0016457A"/>
    <w:rsid w:val="0017299D"/>
    <w:rsid w:val="001730BC"/>
    <w:rsid w:val="00173A0D"/>
    <w:rsid w:val="00173F4D"/>
    <w:rsid w:val="001754E0"/>
    <w:rsid w:val="001800B5"/>
    <w:rsid w:val="00183D9F"/>
    <w:rsid w:val="00197AAC"/>
    <w:rsid w:val="001A1C56"/>
    <w:rsid w:val="001B17F6"/>
    <w:rsid w:val="001B7536"/>
    <w:rsid w:val="001B7595"/>
    <w:rsid w:val="001C00E4"/>
    <w:rsid w:val="001C2427"/>
    <w:rsid w:val="001C6143"/>
    <w:rsid w:val="001C6973"/>
    <w:rsid w:val="001C7F1B"/>
    <w:rsid w:val="001D17A4"/>
    <w:rsid w:val="001D565C"/>
    <w:rsid w:val="001D71FE"/>
    <w:rsid w:val="001F23D0"/>
    <w:rsid w:val="001F3C51"/>
    <w:rsid w:val="0020093D"/>
    <w:rsid w:val="00201BBD"/>
    <w:rsid w:val="002104F5"/>
    <w:rsid w:val="00212143"/>
    <w:rsid w:val="00212E82"/>
    <w:rsid w:val="00216671"/>
    <w:rsid w:val="00216DD4"/>
    <w:rsid w:val="00217289"/>
    <w:rsid w:val="00221C25"/>
    <w:rsid w:val="0022788B"/>
    <w:rsid w:val="00230835"/>
    <w:rsid w:val="002337EF"/>
    <w:rsid w:val="0023650D"/>
    <w:rsid w:val="0024247B"/>
    <w:rsid w:val="00252910"/>
    <w:rsid w:val="00256AA5"/>
    <w:rsid w:val="002620E7"/>
    <w:rsid w:val="00262635"/>
    <w:rsid w:val="00262BA7"/>
    <w:rsid w:val="00262FCF"/>
    <w:rsid w:val="002663C3"/>
    <w:rsid w:val="00267AA2"/>
    <w:rsid w:val="00271CD1"/>
    <w:rsid w:val="00277B99"/>
    <w:rsid w:val="002812A6"/>
    <w:rsid w:val="00281D5C"/>
    <w:rsid w:val="00290775"/>
    <w:rsid w:val="00292D23"/>
    <w:rsid w:val="002949A2"/>
    <w:rsid w:val="00294B31"/>
    <w:rsid w:val="002B55C7"/>
    <w:rsid w:val="002C1ED4"/>
    <w:rsid w:val="002C215D"/>
    <w:rsid w:val="002C22B6"/>
    <w:rsid w:val="002D25DC"/>
    <w:rsid w:val="002D37FB"/>
    <w:rsid w:val="002D60A2"/>
    <w:rsid w:val="002E2149"/>
    <w:rsid w:val="002E7F75"/>
    <w:rsid w:val="002F048D"/>
    <w:rsid w:val="002F4708"/>
    <w:rsid w:val="002F6DA3"/>
    <w:rsid w:val="003132B9"/>
    <w:rsid w:val="0031526D"/>
    <w:rsid w:val="003205FB"/>
    <w:rsid w:val="0033040E"/>
    <w:rsid w:val="003334C8"/>
    <w:rsid w:val="00336D9F"/>
    <w:rsid w:val="0033725F"/>
    <w:rsid w:val="00346AA0"/>
    <w:rsid w:val="00347C29"/>
    <w:rsid w:val="00351A7C"/>
    <w:rsid w:val="00353603"/>
    <w:rsid w:val="00362977"/>
    <w:rsid w:val="00363F6D"/>
    <w:rsid w:val="00373C2C"/>
    <w:rsid w:val="00374D52"/>
    <w:rsid w:val="00376F8A"/>
    <w:rsid w:val="00377594"/>
    <w:rsid w:val="00380029"/>
    <w:rsid w:val="00380ED4"/>
    <w:rsid w:val="00384D57"/>
    <w:rsid w:val="00386678"/>
    <w:rsid w:val="00396B77"/>
    <w:rsid w:val="003A25CF"/>
    <w:rsid w:val="003A7026"/>
    <w:rsid w:val="003B107C"/>
    <w:rsid w:val="003B39E3"/>
    <w:rsid w:val="003B54F6"/>
    <w:rsid w:val="003B77AA"/>
    <w:rsid w:val="003C2173"/>
    <w:rsid w:val="003C259B"/>
    <w:rsid w:val="003C29D1"/>
    <w:rsid w:val="003C7748"/>
    <w:rsid w:val="003C77A1"/>
    <w:rsid w:val="003E590A"/>
    <w:rsid w:val="003E637F"/>
    <w:rsid w:val="003E7EFC"/>
    <w:rsid w:val="003F3F71"/>
    <w:rsid w:val="00402905"/>
    <w:rsid w:val="00404B51"/>
    <w:rsid w:val="004072A6"/>
    <w:rsid w:val="00407DDE"/>
    <w:rsid w:val="00416130"/>
    <w:rsid w:val="004207EC"/>
    <w:rsid w:val="00425628"/>
    <w:rsid w:val="00431B2C"/>
    <w:rsid w:val="00435E79"/>
    <w:rsid w:val="00435F15"/>
    <w:rsid w:val="00442961"/>
    <w:rsid w:val="004434E5"/>
    <w:rsid w:val="0044419B"/>
    <w:rsid w:val="00447CBE"/>
    <w:rsid w:val="0045149D"/>
    <w:rsid w:val="00455F8D"/>
    <w:rsid w:val="00470A3B"/>
    <w:rsid w:val="00473DBD"/>
    <w:rsid w:val="00477C52"/>
    <w:rsid w:val="004866D1"/>
    <w:rsid w:val="004871E3"/>
    <w:rsid w:val="00491F5C"/>
    <w:rsid w:val="00492C04"/>
    <w:rsid w:val="00495C13"/>
    <w:rsid w:val="004A4DC0"/>
    <w:rsid w:val="004A7E1E"/>
    <w:rsid w:val="004B511D"/>
    <w:rsid w:val="004C5F70"/>
    <w:rsid w:val="004D1048"/>
    <w:rsid w:val="004D4868"/>
    <w:rsid w:val="004E1F9B"/>
    <w:rsid w:val="004E78F1"/>
    <w:rsid w:val="004F4483"/>
    <w:rsid w:val="004F5503"/>
    <w:rsid w:val="00500AB7"/>
    <w:rsid w:val="0050496D"/>
    <w:rsid w:val="00506469"/>
    <w:rsid w:val="00507594"/>
    <w:rsid w:val="00512D3A"/>
    <w:rsid w:val="00515E22"/>
    <w:rsid w:val="00515E5B"/>
    <w:rsid w:val="00517DA6"/>
    <w:rsid w:val="00522FF5"/>
    <w:rsid w:val="00526363"/>
    <w:rsid w:val="00527C32"/>
    <w:rsid w:val="00531399"/>
    <w:rsid w:val="0053350F"/>
    <w:rsid w:val="0053486E"/>
    <w:rsid w:val="005367D9"/>
    <w:rsid w:val="00536A87"/>
    <w:rsid w:val="00536DB8"/>
    <w:rsid w:val="00537D9E"/>
    <w:rsid w:val="00540727"/>
    <w:rsid w:val="0054175A"/>
    <w:rsid w:val="00541E14"/>
    <w:rsid w:val="00545D22"/>
    <w:rsid w:val="00550221"/>
    <w:rsid w:val="005518A3"/>
    <w:rsid w:val="00552EC9"/>
    <w:rsid w:val="00557CAD"/>
    <w:rsid w:val="00557D9F"/>
    <w:rsid w:val="00560302"/>
    <w:rsid w:val="005614B0"/>
    <w:rsid w:val="005722F5"/>
    <w:rsid w:val="0057423A"/>
    <w:rsid w:val="005767FB"/>
    <w:rsid w:val="0058231A"/>
    <w:rsid w:val="00583E5D"/>
    <w:rsid w:val="00585F52"/>
    <w:rsid w:val="005906A8"/>
    <w:rsid w:val="00591BFB"/>
    <w:rsid w:val="005938A4"/>
    <w:rsid w:val="005A0C31"/>
    <w:rsid w:val="005A19B7"/>
    <w:rsid w:val="005A2651"/>
    <w:rsid w:val="005A3303"/>
    <w:rsid w:val="005A6DC7"/>
    <w:rsid w:val="005B0A9D"/>
    <w:rsid w:val="005B3114"/>
    <w:rsid w:val="005B7AC9"/>
    <w:rsid w:val="005B7B9A"/>
    <w:rsid w:val="005B7CF3"/>
    <w:rsid w:val="005C744F"/>
    <w:rsid w:val="005C774F"/>
    <w:rsid w:val="005D3868"/>
    <w:rsid w:val="005D3E47"/>
    <w:rsid w:val="005F5112"/>
    <w:rsid w:val="005F600B"/>
    <w:rsid w:val="006132B5"/>
    <w:rsid w:val="006147E4"/>
    <w:rsid w:val="00622281"/>
    <w:rsid w:val="00623F2B"/>
    <w:rsid w:val="00624A43"/>
    <w:rsid w:val="00625532"/>
    <w:rsid w:val="0064421F"/>
    <w:rsid w:val="00645A8F"/>
    <w:rsid w:val="00650712"/>
    <w:rsid w:val="00652204"/>
    <w:rsid w:val="006535EB"/>
    <w:rsid w:val="00655945"/>
    <w:rsid w:val="00655D90"/>
    <w:rsid w:val="00660054"/>
    <w:rsid w:val="00660B13"/>
    <w:rsid w:val="006613EB"/>
    <w:rsid w:val="00664695"/>
    <w:rsid w:val="00671D17"/>
    <w:rsid w:val="00676423"/>
    <w:rsid w:val="00684700"/>
    <w:rsid w:val="00685924"/>
    <w:rsid w:val="00691105"/>
    <w:rsid w:val="006946FC"/>
    <w:rsid w:val="00697EEA"/>
    <w:rsid w:val="006A23AF"/>
    <w:rsid w:val="006A2ADF"/>
    <w:rsid w:val="006A2BBD"/>
    <w:rsid w:val="006A2E2D"/>
    <w:rsid w:val="006A5AC5"/>
    <w:rsid w:val="006B255D"/>
    <w:rsid w:val="006B53AD"/>
    <w:rsid w:val="006C13FA"/>
    <w:rsid w:val="006C1DF7"/>
    <w:rsid w:val="006C49FD"/>
    <w:rsid w:val="006E7E53"/>
    <w:rsid w:val="006F1688"/>
    <w:rsid w:val="006F2BA0"/>
    <w:rsid w:val="006F398F"/>
    <w:rsid w:val="00700F38"/>
    <w:rsid w:val="00701A69"/>
    <w:rsid w:val="00714345"/>
    <w:rsid w:val="00717F71"/>
    <w:rsid w:val="00722AD3"/>
    <w:rsid w:val="00727A73"/>
    <w:rsid w:val="00731B49"/>
    <w:rsid w:val="00735581"/>
    <w:rsid w:val="0074314F"/>
    <w:rsid w:val="0074354C"/>
    <w:rsid w:val="00746339"/>
    <w:rsid w:val="00752CA9"/>
    <w:rsid w:val="007608E2"/>
    <w:rsid w:val="00760913"/>
    <w:rsid w:val="0077395C"/>
    <w:rsid w:val="00774B57"/>
    <w:rsid w:val="0077614F"/>
    <w:rsid w:val="0077639F"/>
    <w:rsid w:val="0078321D"/>
    <w:rsid w:val="00783364"/>
    <w:rsid w:val="0079056E"/>
    <w:rsid w:val="007914EF"/>
    <w:rsid w:val="00792A81"/>
    <w:rsid w:val="007B1559"/>
    <w:rsid w:val="007B3ECD"/>
    <w:rsid w:val="007C1C79"/>
    <w:rsid w:val="007C287B"/>
    <w:rsid w:val="007D2B45"/>
    <w:rsid w:val="007D3285"/>
    <w:rsid w:val="007E3489"/>
    <w:rsid w:val="007F234B"/>
    <w:rsid w:val="008106E5"/>
    <w:rsid w:val="00816056"/>
    <w:rsid w:val="00816CB1"/>
    <w:rsid w:val="00820763"/>
    <w:rsid w:val="008267AF"/>
    <w:rsid w:val="00830DDA"/>
    <w:rsid w:val="00833687"/>
    <w:rsid w:val="00833C64"/>
    <w:rsid w:val="008361F2"/>
    <w:rsid w:val="00843881"/>
    <w:rsid w:val="00850524"/>
    <w:rsid w:val="008601B0"/>
    <w:rsid w:val="00867804"/>
    <w:rsid w:val="00870213"/>
    <w:rsid w:val="00885677"/>
    <w:rsid w:val="008874DF"/>
    <w:rsid w:val="00890A8B"/>
    <w:rsid w:val="008927F7"/>
    <w:rsid w:val="008942F2"/>
    <w:rsid w:val="0089530C"/>
    <w:rsid w:val="00895D6D"/>
    <w:rsid w:val="0089768F"/>
    <w:rsid w:val="008A0FFE"/>
    <w:rsid w:val="008B1902"/>
    <w:rsid w:val="008B1B22"/>
    <w:rsid w:val="008B334C"/>
    <w:rsid w:val="008C117E"/>
    <w:rsid w:val="008C28A1"/>
    <w:rsid w:val="008D1395"/>
    <w:rsid w:val="008D30C8"/>
    <w:rsid w:val="008E6096"/>
    <w:rsid w:val="008F0A63"/>
    <w:rsid w:val="008F7F05"/>
    <w:rsid w:val="00900CE8"/>
    <w:rsid w:val="009041DA"/>
    <w:rsid w:val="00905F55"/>
    <w:rsid w:val="00905F7B"/>
    <w:rsid w:val="00912F81"/>
    <w:rsid w:val="009158CC"/>
    <w:rsid w:val="00917FF4"/>
    <w:rsid w:val="00920393"/>
    <w:rsid w:val="00931508"/>
    <w:rsid w:val="00935549"/>
    <w:rsid w:val="00943F91"/>
    <w:rsid w:val="00945CDD"/>
    <w:rsid w:val="00947BE5"/>
    <w:rsid w:val="00954D87"/>
    <w:rsid w:val="00955113"/>
    <w:rsid w:val="0095537F"/>
    <w:rsid w:val="009556AA"/>
    <w:rsid w:val="0095586B"/>
    <w:rsid w:val="00961046"/>
    <w:rsid w:val="00965A1C"/>
    <w:rsid w:val="009708DB"/>
    <w:rsid w:val="00972723"/>
    <w:rsid w:val="00972C6D"/>
    <w:rsid w:val="00975B2E"/>
    <w:rsid w:val="009901F7"/>
    <w:rsid w:val="00994614"/>
    <w:rsid w:val="00997357"/>
    <w:rsid w:val="00997BAB"/>
    <w:rsid w:val="009A2F89"/>
    <w:rsid w:val="009A6103"/>
    <w:rsid w:val="009A6567"/>
    <w:rsid w:val="009A7742"/>
    <w:rsid w:val="009B1647"/>
    <w:rsid w:val="009B2CE6"/>
    <w:rsid w:val="009B5206"/>
    <w:rsid w:val="009B5FA6"/>
    <w:rsid w:val="009B6302"/>
    <w:rsid w:val="009C36D0"/>
    <w:rsid w:val="009D52BE"/>
    <w:rsid w:val="009E1163"/>
    <w:rsid w:val="009E38DC"/>
    <w:rsid w:val="009E61A8"/>
    <w:rsid w:val="009F3D6A"/>
    <w:rsid w:val="009F57B8"/>
    <w:rsid w:val="00A00B8E"/>
    <w:rsid w:val="00A12304"/>
    <w:rsid w:val="00A1720C"/>
    <w:rsid w:val="00A26403"/>
    <w:rsid w:val="00A27084"/>
    <w:rsid w:val="00A34509"/>
    <w:rsid w:val="00A34BBE"/>
    <w:rsid w:val="00A523EC"/>
    <w:rsid w:val="00A533C9"/>
    <w:rsid w:val="00A5349C"/>
    <w:rsid w:val="00A542CD"/>
    <w:rsid w:val="00A55B03"/>
    <w:rsid w:val="00A7253C"/>
    <w:rsid w:val="00A74E1E"/>
    <w:rsid w:val="00AA3E8F"/>
    <w:rsid w:val="00AA489F"/>
    <w:rsid w:val="00AB0CD0"/>
    <w:rsid w:val="00AB0D2F"/>
    <w:rsid w:val="00AB2147"/>
    <w:rsid w:val="00AB6866"/>
    <w:rsid w:val="00AC2A9B"/>
    <w:rsid w:val="00AC3E1E"/>
    <w:rsid w:val="00AC471D"/>
    <w:rsid w:val="00AC50D7"/>
    <w:rsid w:val="00AC678C"/>
    <w:rsid w:val="00AC6DFE"/>
    <w:rsid w:val="00AC775E"/>
    <w:rsid w:val="00AD10C0"/>
    <w:rsid w:val="00AD4B6C"/>
    <w:rsid w:val="00AE5D42"/>
    <w:rsid w:val="00AF050C"/>
    <w:rsid w:val="00AF2A2D"/>
    <w:rsid w:val="00AF3511"/>
    <w:rsid w:val="00B0194B"/>
    <w:rsid w:val="00B0427E"/>
    <w:rsid w:val="00B04367"/>
    <w:rsid w:val="00B04E95"/>
    <w:rsid w:val="00B23BE5"/>
    <w:rsid w:val="00B24957"/>
    <w:rsid w:val="00B25645"/>
    <w:rsid w:val="00B27856"/>
    <w:rsid w:val="00B32B97"/>
    <w:rsid w:val="00B341E5"/>
    <w:rsid w:val="00B36FEE"/>
    <w:rsid w:val="00B379AF"/>
    <w:rsid w:val="00B37E34"/>
    <w:rsid w:val="00B427F7"/>
    <w:rsid w:val="00B44A19"/>
    <w:rsid w:val="00B45772"/>
    <w:rsid w:val="00B47A84"/>
    <w:rsid w:val="00B53486"/>
    <w:rsid w:val="00B57FEB"/>
    <w:rsid w:val="00B63AE3"/>
    <w:rsid w:val="00B64264"/>
    <w:rsid w:val="00B6477F"/>
    <w:rsid w:val="00B64817"/>
    <w:rsid w:val="00B64D41"/>
    <w:rsid w:val="00B672AC"/>
    <w:rsid w:val="00B72EFC"/>
    <w:rsid w:val="00B7471C"/>
    <w:rsid w:val="00B75C53"/>
    <w:rsid w:val="00B827D7"/>
    <w:rsid w:val="00B86D9A"/>
    <w:rsid w:val="00B87DBB"/>
    <w:rsid w:val="00B90AF5"/>
    <w:rsid w:val="00B931E7"/>
    <w:rsid w:val="00B932A0"/>
    <w:rsid w:val="00B9587B"/>
    <w:rsid w:val="00B95D9B"/>
    <w:rsid w:val="00B96D20"/>
    <w:rsid w:val="00B96EA0"/>
    <w:rsid w:val="00B971CE"/>
    <w:rsid w:val="00BA01AE"/>
    <w:rsid w:val="00BA0849"/>
    <w:rsid w:val="00BA0B7D"/>
    <w:rsid w:val="00BA2AC6"/>
    <w:rsid w:val="00BA3A9E"/>
    <w:rsid w:val="00BA579B"/>
    <w:rsid w:val="00BA5CBA"/>
    <w:rsid w:val="00BA72FB"/>
    <w:rsid w:val="00BB303E"/>
    <w:rsid w:val="00BB424E"/>
    <w:rsid w:val="00BB4713"/>
    <w:rsid w:val="00BC361B"/>
    <w:rsid w:val="00BC4F55"/>
    <w:rsid w:val="00BD2323"/>
    <w:rsid w:val="00BD48BC"/>
    <w:rsid w:val="00BD5392"/>
    <w:rsid w:val="00BD7188"/>
    <w:rsid w:val="00C02609"/>
    <w:rsid w:val="00C1194B"/>
    <w:rsid w:val="00C1694C"/>
    <w:rsid w:val="00C3353A"/>
    <w:rsid w:val="00C3469A"/>
    <w:rsid w:val="00C37286"/>
    <w:rsid w:val="00C425C5"/>
    <w:rsid w:val="00C431C2"/>
    <w:rsid w:val="00C513EB"/>
    <w:rsid w:val="00C52E64"/>
    <w:rsid w:val="00C54562"/>
    <w:rsid w:val="00C556E8"/>
    <w:rsid w:val="00C57A37"/>
    <w:rsid w:val="00C675B1"/>
    <w:rsid w:val="00C72E02"/>
    <w:rsid w:val="00C738E3"/>
    <w:rsid w:val="00C74102"/>
    <w:rsid w:val="00C762DD"/>
    <w:rsid w:val="00C77D32"/>
    <w:rsid w:val="00C808FB"/>
    <w:rsid w:val="00C80E08"/>
    <w:rsid w:val="00C844DE"/>
    <w:rsid w:val="00C86767"/>
    <w:rsid w:val="00C868E9"/>
    <w:rsid w:val="00C932BC"/>
    <w:rsid w:val="00C933F6"/>
    <w:rsid w:val="00C93B02"/>
    <w:rsid w:val="00C9725C"/>
    <w:rsid w:val="00CB0C5C"/>
    <w:rsid w:val="00CB6EE4"/>
    <w:rsid w:val="00CC2DE7"/>
    <w:rsid w:val="00CD0574"/>
    <w:rsid w:val="00CE03BB"/>
    <w:rsid w:val="00CE4928"/>
    <w:rsid w:val="00CE7681"/>
    <w:rsid w:val="00CE7F10"/>
    <w:rsid w:val="00CF0421"/>
    <w:rsid w:val="00CF4E03"/>
    <w:rsid w:val="00CF701C"/>
    <w:rsid w:val="00D00597"/>
    <w:rsid w:val="00D0229C"/>
    <w:rsid w:val="00D02FE5"/>
    <w:rsid w:val="00D03E4A"/>
    <w:rsid w:val="00D04C2A"/>
    <w:rsid w:val="00D04D7F"/>
    <w:rsid w:val="00D10E75"/>
    <w:rsid w:val="00D26E4F"/>
    <w:rsid w:val="00D26E8C"/>
    <w:rsid w:val="00D2710A"/>
    <w:rsid w:val="00D33B76"/>
    <w:rsid w:val="00D33E60"/>
    <w:rsid w:val="00D401AB"/>
    <w:rsid w:val="00D430FE"/>
    <w:rsid w:val="00D47982"/>
    <w:rsid w:val="00D50776"/>
    <w:rsid w:val="00D51B22"/>
    <w:rsid w:val="00D66350"/>
    <w:rsid w:val="00D67280"/>
    <w:rsid w:val="00D76528"/>
    <w:rsid w:val="00D76C3B"/>
    <w:rsid w:val="00D77340"/>
    <w:rsid w:val="00D77F3B"/>
    <w:rsid w:val="00D814D2"/>
    <w:rsid w:val="00D828F6"/>
    <w:rsid w:val="00D832CD"/>
    <w:rsid w:val="00D851B5"/>
    <w:rsid w:val="00D861A1"/>
    <w:rsid w:val="00D90846"/>
    <w:rsid w:val="00D938F0"/>
    <w:rsid w:val="00D9563F"/>
    <w:rsid w:val="00D97E4E"/>
    <w:rsid w:val="00DA1AAC"/>
    <w:rsid w:val="00DB4936"/>
    <w:rsid w:val="00DC0C8B"/>
    <w:rsid w:val="00DC0EDF"/>
    <w:rsid w:val="00DC68C8"/>
    <w:rsid w:val="00DD1057"/>
    <w:rsid w:val="00DD1943"/>
    <w:rsid w:val="00DD24D2"/>
    <w:rsid w:val="00DD6EF1"/>
    <w:rsid w:val="00DE5C7D"/>
    <w:rsid w:val="00DE7810"/>
    <w:rsid w:val="00DF3CBC"/>
    <w:rsid w:val="00DF51BE"/>
    <w:rsid w:val="00DF5877"/>
    <w:rsid w:val="00E0546E"/>
    <w:rsid w:val="00E15003"/>
    <w:rsid w:val="00E16321"/>
    <w:rsid w:val="00E273A7"/>
    <w:rsid w:val="00E34B1E"/>
    <w:rsid w:val="00E403DF"/>
    <w:rsid w:val="00E46500"/>
    <w:rsid w:val="00E46F9E"/>
    <w:rsid w:val="00E474D6"/>
    <w:rsid w:val="00E60340"/>
    <w:rsid w:val="00E66320"/>
    <w:rsid w:val="00E666AD"/>
    <w:rsid w:val="00E66B5F"/>
    <w:rsid w:val="00E71427"/>
    <w:rsid w:val="00E71DB5"/>
    <w:rsid w:val="00E73318"/>
    <w:rsid w:val="00E7359B"/>
    <w:rsid w:val="00E76794"/>
    <w:rsid w:val="00E80078"/>
    <w:rsid w:val="00E833F2"/>
    <w:rsid w:val="00E84BCB"/>
    <w:rsid w:val="00E94124"/>
    <w:rsid w:val="00E94858"/>
    <w:rsid w:val="00E953FE"/>
    <w:rsid w:val="00E96275"/>
    <w:rsid w:val="00E966DE"/>
    <w:rsid w:val="00E96E8E"/>
    <w:rsid w:val="00EA015D"/>
    <w:rsid w:val="00EA192B"/>
    <w:rsid w:val="00EA2AF1"/>
    <w:rsid w:val="00EA50E3"/>
    <w:rsid w:val="00EA6AF7"/>
    <w:rsid w:val="00EB5AE0"/>
    <w:rsid w:val="00EB5EBA"/>
    <w:rsid w:val="00EB6D3C"/>
    <w:rsid w:val="00EC00FE"/>
    <w:rsid w:val="00EC3156"/>
    <w:rsid w:val="00EC7E67"/>
    <w:rsid w:val="00ED113E"/>
    <w:rsid w:val="00ED2782"/>
    <w:rsid w:val="00ED586F"/>
    <w:rsid w:val="00ED77EF"/>
    <w:rsid w:val="00EF18F9"/>
    <w:rsid w:val="00EF7B4C"/>
    <w:rsid w:val="00F04735"/>
    <w:rsid w:val="00F06623"/>
    <w:rsid w:val="00F1133A"/>
    <w:rsid w:val="00F1150A"/>
    <w:rsid w:val="00F14178"/>
    <w:rsid w:val="00F230A1"/>
    <w:rsid w:val="00F23E5F"/>
    <w:rsid w:val="00F4608F"/>
    <w:rsid w:val="00F46668"/>
    <w:rsid w:val="00F471B5"/>
    <w:rsid w:val="00F525C2"/>
    <w:rsid w:val="00F60380"/>
    <w:rsid w:val="00F63A34"/>
    <w:rsid w:val="00F67B85"/>
    <w:rsid w:val="00F74300"/>
    <w:rsid w:val="00F74E83"/>
    <w:rsid w:val="00F7679F"/>
    <w:rsid w:val="00F80C2D"/>
    <w:rsid w:val="00F81F7C"/>
    <w:rsid w:val="00F8761A"/>
    <w:rsid w:val="00F90EF6"/>
    <w:rsid w:val="00F930A5"/>
    <w:rsid w:val="00F93E0D"/>
    <w:rsid w:val="00FA2810"/>
    <w:rsid w:val="00FA6206"/>
    <w:rsid w:val="00FA6920"/>
    <w:rsid w:val="00FB1224"/>
    <w:rsid w:val="00FB479D"/>
    <w:rsid w:val="00FC1152"/>
    <w:rsid w:val="00FC1E14"/>
    <w:rsid w:val="00FC4962"/>
    <w:rsid w:val="00FD29FD"/>
    <w:rsid w:val="00FD5658"/>
    <w:rsid w:val="00FD6311"/>
    <w:rsid w:val="00FD77AA"/>
    <w:rsid w:val="00FD7E5E"/>
    <w:rsid w:val="00FE235B"/>
    <w:rsid w:val="00FE5E2E"/>
    <w:rsid w:val="00FF0DC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1C99B"/>
  <w15:chartTrackingRefBased/>
  <w15:docId w15:val="{5C1E04FE-3705-4349-B472-C4D58891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BC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rsid w:val="00B27856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rsid w:val="00CE4928"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003DBC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customStyle="1" w:styleId="Char">
    <w:name w:val="經文章節 Char"/>
    <w:link w:val="a4"/>
    <w:rsid w:val="0016457A"/>
    <w:rPr>
      <w:rFonts w:ascii="華康粗圓體(P)" w:eastAsia="華康粗圓體(P)"/>
      <w:noProof/>
      <w:sz w:val="24"/>
      <w:lang w:val="en-US" w:eastAsia="zh-TW" w:bidi="ar-SA"/>
    </w:rPr>
  </w:style>
  <w:style w:type="character" w:styleId="ab">
    <w:name w:val="annotation reference"/>
    <w:uiPriority w:val="99"/>
    <w:semiHidden/>
    <w:unhideWhenUsed/>
    <w:rsid w:val="005D38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3868"/>
    <w:pPr>
      <w:jc w:val="left"/>
    </w:pPr>
    <w:rPr>
      <w:sz w:val="24"/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5D3868"/>
    <w:rPr>
      <w:rFonts w:ascii="華康細圓體(P)" w:eastAsia="華康細圓體(P)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3868"/>
    <w:rPr>
      <w:b/>
      <w:bCs/>
    </w:rPr>
  </w:style>
  <w:style w:type="character" w:customStyle="1" w:styleId="af">
    <w:name w:val="註解主旨 字元"/>
    <w:link w:val="ae"/>
    <w:uiPriority w:val="99"/>
    <w:semiHidden/>
    <w:rsid w:val="005D3868"/>
    <w:rPr>
      <w:rFonts w:ascii="華康細圓體(P)" w:eastAsia="華康細圓體(P)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D3868"/>
    <w:rPr>
      <w:rFonts w:ascii="Cambria" w:eastAsia="新細明體" w:hAnsi="Cambria"/>
      <w:sz w:val="16"/>
      <w:szCs w:val="16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5D3868"/>
    <w:rPr>
      <w:rFonts w:ascii="Cambria" w:eastAsia="新細明體" w:hAnsi="Cambri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2011-10-16T02:48:00Z</cp:lastPrinted>
  <dcterms:created xsi:type="dcterms:W3CDTF">2025-08-29T14:18:00Z</dcterms:created>
  <dcterms:modified xsi:type="dcterms:W3CDTF">2025-08-29T14:18:00Z</dcterms:modified>
</cp:coreProperties>
</file>