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EA5A" w14:textId="77777777" w:rsidR="00833C64" w:rsidRPr="00362977" w:rsidRDefault="008D1395" w:rsidP="00671D17">
      <w:pPr>
        <w:pStyle w:val="a5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</w:rPr>
        <w:t>2012</w:t>
      </w:r>
      <w:r w:rsidR="00833C64" w:rsidRPr="00362977">
        <w:rPr>
          <w:rFonts w:hint="eastAsia"/>
          <w:sz w:val="22"/>
          <w:szCs w:val="22"/>
        </w:rPr>
        <w:t xml:space="preserve">年　</w:t>
      </w:r>
      <w:r w:rsidR="00362977" w:rsidRPr="00362977">
        <w:rPr>
          <w:rFonts w:hint="eastAsia"/>
          <w:sz w:val="22"/>
          <w:szCs w:val="22"/>
        </w:rPr>
        <w:t>以賽亞</w:t>
      </w:r>
      <w:r w:rsidR="00833C64" w:rsidRPr="00362977">
        <w:rPr>
          <w:rFonts w:hint="eastAsia"/>
          <w:sz w:val="22"/>
          <w:szCs w:val="22"/>
        </w:rPr>
        <w:t>書　第</w:t>
      </w:r>
      <w:r w:rsidRPr="00362977">
        <w:rPr>
          <w:rFonts w:hint="eastAsia"/>
          <w:sz w:val="22"/>
          <w:szCs w:val="22"/>
        </w:rPr>
        <w:t>1</w:t>
      </w:r>
      <w:r w:rsidR="002E2149" w:rsidRPr="00362977">
        <w:rPr>
          <w:rFonts w:hint="eastAsia"/>
          <w:sz w:val="22"/>
          <w:szCs w:val="22"/>
        </w:rPr>
        <w:t>5</w:t>
      </w:r>
      <w:r w:rsidR="00833C64" w:rsidRPr="00362977">
        <w:rPr>
          <w:rFonts w:hint="eastAsia"/>
          <w:sz w:val="22"/>
          <w:szCs w:val="22"/>
        </w:rPr>
        <w:t>課</w:t>
      </w:r>
      <w:r w:rsidR="00731B49" w:rsidRPr="00362977">
        <w:rPr>
          <w:rFonts w:hint="eastAsia"/>
          <w:sz w:val="22"/>
          <w:szCs w:val="22"/>
        </w:rPr>
        <w:tab/>
      </w:r>
      <w:r w:rsidR="002E2149" w:rsidRPr="00362977">
        <w:rPr>
          <w:rFonts w:hint="eastAsia"/>
          <w:sz w:val="22"/>
          <w:szCs w:val="22"/>
        </w:rPr>
        <w:t>2</w:t>
      </w:r>
      <w:r w:rsidR="00833C64" w:rsidRPr="00362977">
        <w:rPr>
          <w:rFonts w:hint="eastAsia"/>
          <w:sz w:val="22"/>
          <w:szCs w:val="22"/>
        </w:rPr>
        <w:t>月</w:t>
      </w:r>
      <w:r w:rsidR="002E2149" w:rsidRPr="00362977">
        <w:rPr>
          <w:rFonts w:hint="eastAsia"/>
          <w:sz w:val="22"/>
          <w:szCs w:val="22"/>
        </w:rPr>
        <w:t>26</w:t>
      </w:r>
      <w:r w:rsidR="00833C64" w:rsidRPr="00362977">
        <w:rPr>
          <w:rFonts w:hint="eastAsia"/>
          <w:sz w:val="22"/>
          <w:szCs w:val="22"/>
        </w:rPr>
        <w:t>日</w:t>
      </w:r>
      <w:r w:rsidR="00731B49" w:rsidRPr="00362977">
        <w:rPr>
          <w:rFonts w:hint="eastAsia"/>
          <w:sz w:val="22"/>
          <w:szCs w:val="22"/>
          <w:lang w:eastAsia="zh-HK"/>
        </w:rPr>
        <w:t>(I</w:t>
      </w:r>
      <w:r w:rsidR="00731B49" w:rsidRPr="00362977">
        <w:rPr>
          <w:rFonts w:hint="eastAsia"/>
          <w:sz w:val="22"/>
          <w:szCs w:val="22"/>
        </w:rPr>
        <w:t>部信息)</w:t>
      </w:r>
    </w:p>
    <w:p w14:paraId="57BA6891" w14:textId="77777777" w:rsidR="00833C64" w:rsidRPr="002E2149" w:rsidRDefault="00833C64" w:rsidP="00671D17">
      <w:pPr>
        <w:pStyle w:val="a4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</w:rPr>
        <w:sym w:font="Wingdings" w:char="F06E"/>
      </w:r>
      <w:r w:rsidRPr="00362977">
        <w:rPr>
          <w:rFonts w:hint="eastAsia"/>
          <w:sz w:val="22"/>
          <w:szCs w:val="22"/>
        </w:rPr>
        <w:t>經文 /</w:t>
      </w:r>
      <w:r w:rsidR="00281D5C" w:rsidRPr="00362977">
        <w:rPr>
          <w:rFonts w:hint="eastAsia"/>
          <w:sz w:val="22"/>
          <w:szCs w:val="22"/>
        </w:rPr>
        <w:t xml:space="preserve"> </w:t>
      </w:r>
      <w:r w:rsidR="00362977" w:rsidRPr="00362977">
        <w:rPr>
          <w:rFonts w:hint="eastAsia"/>
          <w:sz w:val="22"/>
          <w:szCs w:val="22"/>
        </w:rPr>
        <w:t>以賽亞</w:t>
      </w:r>
      <w:r w:rsidR="00281D5C" w:rsidRPr="00362977">
        <w:rPr>
          <w:rFonts w:hint="eastAsia"/>
          <w:sz w:val="22"/>
          <w:szCs w:val="22"/>
        </w:rPr>
        <w:t>書</w:t>
      </w:r>
      <w:r w:rsidR="002E2149" w:rsidRPr="00362977">
        <w:rPr>
          <w:rFonts w:hint="eastAsia"/>
          <w:sz w:val="22"/>
          <w:szCs w:val="22"/>
        </w:rPr>
        <w:t xml:space="preserve"> </w:t>
      </w:r>
      <w:r w:rsidR="002E2149" w:rsidRPr="00362977">
        <w:rPr>
          <w:sz w:val="22"/>
          <w:szCs w:val="22"/>
        </w:rPr>
        <w:t>6</w:t>
      </w:r>
      <w:r w:rsidR="002E2149" w:rsidRPr="00362977">
        <w:rPr>
          <w:rFonts w:hint="eastAsia"/>
          <w:sz w:val="22"/>
          <w:szCs w:val="22"/>
        </w:rPr>
        <w:t>1:1-62:1</w:t>
      </w:r>
      <w:r w:rsidR="002E2149" w:rsidRPr="00362977">
        <w:rPr>
          <w:sz w:val="22"/>
          <w:szCs w:val="22"/>
        </w:rPr>
        <w:t>2</w:t>
      </w:r>
      <w:r w:rsidRPr="00362977">
        <w:rPr>
          <w:rFonts w:hint="eastAsia"/>
          <w:sz w:val="22"/>
          <w:szCs w:val="22"/>
        </w:rPr>
        <w:br/>
      </w:r>
      <w:r w:rsidRPr="00362977">
        <w:rPr>
          <w:rFonts w:hint="eastAsia"/>
          <w:sz w:val="22"/>
          <w:szCs w:val="22"/>
        </w:rPr>
        <w:sym w:font="Wingdings" w:char="F06E"/>
      </w:r>
      <w:r w:rsidRPr="00362977">
        <w:rPr>
          <w:rFonts w:hint="eastAsia"/>
          <w:sz w:val="22"/>
          <w:szCs w:val="22"/>
        </w:rPr>
        <w:t>金句 /</w:t>
      </w:r>
      <w:r w:rsidR="00281D5C" w:rsidRPr="00362977">
        <w:rPr>
          <w:rFonts w:hint="eastAsia"/>
          <w:sz w:val="22"/>
          <w:szCs w:val="22"/>
        </w:rPr>
        <w:t xml:space="preserve"> </w:t>
      </w:r>
      <w:r w:rsidR="00362977" w:rsidRPr="00362977">
        <w:rPr>
          <w:rFonts w:hint="eastAsia"/>
          <w:sz w:val="22"/>
          <w:szCs w:val="22"/>
        </w:rPr>
        <w:t>以賽亞</w:t>
      </w:r>
      <w:r w:rsidR="00281D5C" w:rsidRPr="00362977">
        <w:rPr>
          <w:rFonts w:hint="eastAsia"/>
          <w:sz w:val="22"/>
          <w:szCs w:val="22"/>
        </w:rPr>
        <w:t>書</w:t>
      </w:r>
      <w:r w:rsidR="002E2149" w:rsidRPr="00362977">
        <w:rPr>
          <w:rFonts w:hint="eastAsia"/>
          <w:sz w:val="22"/>
          <w:szCs w:val="22"/>
        </w:rPr>
        <w:t xml:space="preserve"> </w:t>
      </w:r>
      <w:r w:rsidR="002E2149" w:rsidRPr="00362977">
        <w:rPr>
          <w:sz w:val="22"/>
          <w:szCs w:val="22"/>
        </w:rPr>
        <w:t>6</w:t>
      </w:r>
      <w:r w:rsidR="002E2149" w:rsidRPr="00362977">
        <w:rPr>
          <w:rFonts w:hint="eastAsia"/>
          <w:sz w:val="22"/>
          <w:szCs w:val="22"/>
        </w:rPr>
        <w:t>2:4</w:t>
      </w:r>
    </w:p>
    <w:p w14:paraId="254A75C5" w14:textId="77777777" w:rsidR="00833C64" w:rsidRPr="00CE4928" w:rsidRDefault="00362977" w:rsidP="00671D17">
      <w:pPr>
        <w:pStyle w:val="1"/>
        <w:rPr>
          <w:rFonts w:hint="eastAsia"/>
          <w:sz w:val="44"/>
          <w:szCs w:val="44"/>
        </w:rPr>
      </w:pPr>
      <w:r>
        <w:rPr>
          <w:rFonts w:hint="eastAsia"/>
        </w:rPr>
        <w:t>神</w:t>
      </w:r>
      <w:r w:rsidR="002E2149">
        <w:rPr>
          <w:rFonts w:hint="eastAsia"/>
        </w:rPr>
        <w:t>迎娶</w:t>
      </w:r>
      <w:r w:rsidRPr="00362977">
        <w:rPr>
          <w:rFonts w:hint="eastAsia"/>
          <w:u w:val="single"/>
        </w:rPr>
        <w:t>錫安</w:t>
      </w:r>
    </w:p>
    <w:p w14:paraId="3494BA0B" w14:textId="77777777" w:rsidR="00833C64" w:rsidRPr="002E2149" w:rsidRDefault="00833C64" w:rsidP="00671D17">
      <w:pPr>
        <w:pStyle w:val="a0"/>
        <w:rPr>
          <w:rFonts w:hint="eastAsia"/>
          <w:sz w:val="26"/>
          <w:szCs w:val="26"/>
        </w:rPr>
      </w:pPr>
      <w:r w:rsidRPr="002E2149">
        <w:rPr>
          <w:rFonts w:hint="eastAsia"/>
          <w:sz w:val="26"/>
          <w:szCs w:val="26"/>
        </w:rPr>
        <w:t>「</w:t>
      </w:r>
      <w:r w:rsidR="002E2149" w:rsidRPr="002E2149">
        <w:rPr>
          <w:rFonts w:hint="eastAsia"/>
          <w:sz w:val="26"/>
          <w:szCs w:val="26"/>
        </w:rPr>
        <w:t>你必不再</w:t>
      </w:r>
      <w:proofErr w:type="gramStart"/>
      <w:r w:rsidR="002E2149" w:rsidRPr="002E2149">
        <w:rPr>
          <w:rFonts w:hint="eastAsia"/>
          <w:sz w:val="26"/>
          <w:szCs w:val="26"/>
        </w:rPr>
        <w:t>稱為撇棄的</w:t>
      </w:r>
      <w:proofErr w:type="gramEnd"/>
      <w:r w:rsidR="002E2149" w:rsidRPr="002E2149">
        <w:rPr>
          <w:rFonts w:hint="eastAsia"/>
          <w:sz w:val="26"/>
          <w:szCs w:val="26"/>
        </w:rPr>
        <w:t>，你的地也不再稱為荒涼的；你卻要稱為我所喜悅的，</w:t>
      </w:r>
      <w:r w:rsidR="002E2149" w:rsidRPr="002E2149">
        <w:rPr>
          <w:rFonts w:hint="eastAsia"/>
          <w:sz w:val="26"/>
          <w:szCs w:val="26"/>
        </w:rPr>
        <w:br/>
        <w:t>你的地也必稱為有夫之婦。因為耶和華喜悅你，你的地也必歸</w:t>
      </w:r>
      <w:proofErr w:type="gramStart"/>
      <w:r w:rsidR="002E2149" w:rsidRPr="002E2149">
        <w:rPr>
          <w:rFonts w:hint="eastAsia"/>
          <w:sz w:val="26"/>
          <w:szCs w:val="26"/>
        </w:rPr>
        <w:t>祂</w:t>
      </w:r>
      <w:proofErr w:type="gramEnd"/>
      <w:r w:rsidR="002E2149" w:rsidRPr="002E2149">
        <w:rPr>
          <w:rFonts w:hint="eastAsia"/>
          <w:sz w:val="26"/>
          <w:szCs w:val="26"/>
        </w:rPr>
        <w:t>。</w:t>
      </w:r>
      <w:r w:rsidRPr="002E2149">
        <w:rPr>
          <w:rFonts w:hint="eastAsia"/>
          <w:sz w:val="26"/>
          <w:szCs w:val="26"/>
        </w:rPr>
        <w:t>」</w:t>
      </w:r>
    </w:p>
    <w:p w14:paraId="48B209AB" w14:textId="77777777" w:rsidR="00833C64" w:rsidRPr="00A12304" w:rsidRDefault="00833C64" w:rsidP="00A12304">
      <w:pPr>
        <w:spacing w:line="360" w:lineRule="auto"/>
        <w:rPr>
          <w:rFonts w:ascii="DFLiYuan-Bd" w:eastAsia="DFLiYuan-Bd" w:hint="eastAsia"/>
          <w:sz w:val="28"/>
          <w:szCs w:val="28"/>
        </w:rPr>
        <w:sectPr w:rsidR="00833C64" w:rsidRPr="00A1230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129BE82" w14:textId="77777777" w:rsidR="002E2149" w:rsidRPr="002E2149" w:rsidRDefault="00362977" w:rsidP="002E2149">
      <w:pPr>
        <w:ind w:firstLine="425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先知在第59章</w:t>
      </w:r>
      <w:proofErr w:type="gramStart"/>
      <w:r w:rsidR="002E2149" w:rsidRPr="002E2149">
        <w:rPr>
          <w:rFonts w:hint="eastAsia"/>
          <w:sz w:val="22"/>
          <w:szCs w:val="22"/>
        </w:rPr>
        <w:t>裏</w:t>
      </w:r>
      <w:proofErr w:type="gramEnd"/>
      <w:r w:rsidR="002E2149" w:rsidRPr="002E2149">
        <w:rPr>
          <w:rFonts w:hint="eastAsia"/>
          <w:sz w:val="22"/>
          <w:szCs w:val="22"/>
        </w:rPr>
        <w:t>，</w:t>
      </w:r>
      <w:proofErr w:type="gramStart"/>
      <w:r w:rsidR="002E2149" w:rsidRPr="002E2149">
        <w:rPr>
          <w:rFonts w:hint="eastAsia"/>
          <w:sz w:val="22"/>
          <w:szCs w:val="22"/>
        </w:rPr>
        <w:t>向因罪而</w:t>
      </w:r>
      <w:proofErr w:type="gramEnd"/>
      <w:r w:rsidR="002E2149" w:rsidRPr="002E2149">
        <w:rPr>
          <w:rFonts w:hint="eastAsia"/>
          <w:sz w:val="22"/>
          <w:szCs w:val="22"/>
        </w:rPr>
        <w:t>被擄的</w:t>
      </w:r>
      <w:r w:rsidRPr="00362977">
        <w:rPr>
          <w:rFonts w:hint="eastAsia"/>
          <w:sz w:val="22"/>
          <w:szCs w:val="22"/>
          <w:u w:val="single"/>
        </w:rPr>
        <w:t>以色列</w:t>
      </w:r>
      <w:r w:rsidR="002E2149" w:rsidRPr="002E2149">
        <w:rPr>
          <w:rFonts w:hint="eastAsia"/>
          <w:sz w:val="22"/>
          <w:szCs w:val="22"/>
        </w:rPr>
        <w:t>預言必有一位</w:t>
      </w:r>
      <w:proofErr w:type="gramStart"/>
      <w:r w:rsidR="002E2149" w:rsidRPr="002E2149">
        <w:rPr>
          <w:rFonts w:hint="eastAsia"/>
          <w:sz w:val="22"/>
          <w:szCs w:val="22"/>
        </w:rPr>
        <w:t>救贖主來到</w:t>
      </w:r>
      <w:proofErr w:type="gramEnd"/>
      <w:r w:rsidRPr="00362977">
        <w:rPr>
          <w:rFonts w:hint="eastAsia"/>
          <w:sz w:val="22"/>
          <w:szCs w:val="22"/>
          <w:u w:val="single"/>
        </w:rPr>
        <w:t>錫安</w:t>
      </w:r>
      <w:r w:rsidR="002E2149" w:rsidRPr="002E2149">
        <w:rPr>
          <w:rFonts w:hint="eastAsia"/>
          <w:sz w:val="22"/>
          <w:szCs w:val="22"/>
        </w:rPr>
        <w:t>，到</w:t>
      </w:r>
      <w:r w:rsidR="002E2149" w:rsidRPr="00D77F3B">
        <w:rPr>
          <w:rFonts w:hint="eastAsia"/>
          <w:sz w:val="22"/>
          <w:szCs w:val="22"/>
          <w:u w:val="single"/>
        </w:rPr>
        <w:t>雅各</w:t>
      </w:r>
      <w:r w:rsidR="002E2149" w:rsidRPr="002E2149">
        <w:rPr>
          <w:rFonts w:hint="eastAsia"/>
          <w:sz w:val="22"/>
          <w:szCs w:val="22"/>
        </w:rPr>
        <w:t>家中為罪悔改的人那</w:t>
      </w:r>
      <w:proofErr w:type="gramStart"/>
      <w:r w:rsidR="002E2149" w:rsidRPr="002E2149">
        <w:rPr>
          <w:rFonts w:hint="eastAsia"/>
          <w:sz w:val="22"/>
          <w:szCs w:val="22"/>
        </w:rPr>
        <w:t>裏</w:t>
      </w:r>
      <w:proofErr w:type="gramEnd"/>
      <w:r w:rsidR="002E2149" w:rsidRPr="002E2149">
        <w:rPr>
          <w:rFonts w:hint="eastAsia"/>
          <w:sz w:val="22"/>
          <w:szCs w:val="22"/>
        </w:rPr>
        <w:t>；接著在第60章，預言當</w:t>
      </w:r>
      <w:proofErr w:type="gramStart"/>
      <w:r w:rsidR="002E2149" w:rsidRPr="002E2149">
        <w:rPr>
          <w:rFonts w:hint="eastAsia"/>
          <w:sz w:val="22"/>
          <w:szCs w:val="22"/>
        </w:rPr>
        <w:t>救贖主來到</w:t>
      </w:r>
      <w:proofErr w:type="gramEnd"/>
      <w:r w:rsidR="002E2149" w:rsidRPr="002E2149">
        <w:rPr>
          <w:rFonts w:hint="eastAsia"/>
          <w:sz w:val="22"/>
          <w:szCs w:val="22"/>
        </w:rPr>
        <w:t>，信徒興起發光時，所享受的無限的祝福和榮耀。今日的經文繼續講述當彌賽亞臨到時，在</w:t>
      </w:r>
      <w:r w:rsidRPr="00362977">
        <w:rPr>
          <w:rFonts w:hint="eastAsia"/>
          <w:sz w:val="22"/>
          <w:szCs w:val="22"/>
          <w:u w:val="single"/>
        </w:rPr>
        <w:t>以色列</w:t>
      </w:r>
      <w:r w:rsidR="002E2149" w:rsidRPr="002E2149">
        <w:rPr>
          <w:rFonts w:hint="eastAsia"/>
          <w:sz w:val="22"/>
          <w:szCs w:val="22"/>
        </w:rPr>
        <w:t>身上發生甚麼根本的改變，那是他們從</w:t>
      </w:r>
      <w:proofErr w:type="gramStart"/>
      <w:r w:rsidR="002E2149" w:rsidRPr="002E2149">
        <w:rPr>
          <w:rFonts w:hint="eastAsia"/>
          <w:sz w:val="22"/>
          <w:szCs w:val="22"/>
        </w:rPr>
        <w:t>被撇棄</w:t>
      </w:r>
      <w:proofErr w:type="gramEnd"/>
      <w:r w:rsidR="002E2149" w:rsidRPr="002E2149">
        <w:rPr>
          <w:rFonts w:hint="eastAsia"/>
          <w:sz w:val="22"/>
          <w:szCs w:val="22"/>
        </w:rPr>
        <w:t>的改變為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所喜悅的新娘，與及成為守望的人。祈求主幫助我們通過今日的經文，更新領受主向我們不變的愛，並且認識我們在主</w:t>
      </w:r>
      <w:proofErr w:type="gramStart"/>
      <w:r w:rsidR="002E2149" w:rsidRPr="002E2149">
        <w:rPr>
          <w:rFonts w:hint="eastAsia"/>
          <w:sz w:val="22"/>
          <w:szCs w:val="22"/>
        </w:rPr>
        <w:t>裏</w:t>
      </w:r>
      <w:proofErr w:type="gramEnd"/>
      <w:r w:rsidR="002E2149" w:rsidRPr="002E2149">
        <w:rPr>
          <w:rFonts w:hint="eastAsia"/>
          <w:sz w:val="22"/>
          <w:szCs w:val="22"/>
        </w:rPr>
        <w:t>改變了的身份和</w:t>
      </w:r>
      <w:proofErr w:type="gramStart"/>
      <w:r w:rsidR="002E2149" w:rsidRPr="002E2149">
        <w:rPr>
          <w:rFonts w:hint="eastAsia"/>
          <w:sz w:val="22"/>
          <w:szCs w:val="22"/>
        </w:rPr>
        <w:t>職份</w:t>
      </w:r>
      <w:proofErr w:type="gramEnd"/>
      <w:r w:rsidR="002E2149" w:rsidRPr="002E2149">
        <w:rPr>
          <w:rFonts w:hint="eastAsia"/>
          <w:sz w:val="22"/>
          <w:szCs w:val="22"/>
        </w:rPr>
        <w:t>，</w:t>
      </w:r>
      <w:proofErr w:type="gramStart"/>
      <w:r w:rsidR="002E2149" w:rsidRPr="002E2149">
        <w:rPr>
          <w:rFonts w:hint="eastAsia"/>
          <w:sz w:val="22"/>
          <w:szCs w:val="22"/>
        </w:rPr>
        <w:t>以至我們</w:t>
      </w:r>
      <w:proofErr w:type="gramEnd"/>
      <w:r w:rsidR="002E2149" w:rsidRPr="002E2149">
        <w:rPr>
          <w:rFonts w:hint="eastAsia"/>
          <w:sz w:val="22"/>
          <w:szCs w:val="22"/>
        </w:rPr>
        <w:t>可以作主純潔的新娘和守望者。</w:t>
      </w:r>
    </w:p>
    <w:p w14:paraId="697E75D0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</w:p>
    <w:p w14:paraId="337A9EAE" w14:textId="77777777" w:rsidR="002E2149" w:rsidRPr="002E2149" w:rsidRDefault="002E2149" w:rsidP="002E2149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2E2149">
        <w:rPr>
          <w:rFonts w:ascii="華康古印體(P)" w:eastAsia="華康古印體(P)" w:hint="eastAsia"/>
          <w:b/>
          <w:sz w:val="24"/>
          <w:szCs w:val="24"/>
        </w:rPr>
        <w:t xml:space="preserve">I． </w:t>
      </w:r>
      <w:r w:rsidR="00362977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2E2149">
        <w:rPr>
          <w:rFonts w:ascii="華康古印體(P)" w:eastAsia="華康古印體(P)" w:hint="eastAsia"/>
          <w:b/>
          <w:sz w:val="24"/>
          <w:szCs w:val="24"/>
        </w:rPr>
        <w:t>給</w:t>
      </w:r>
      <w:r w:rsidR="00362977" w:rsidRPr="00362977">
        <w:rPr>
          <w:rFonts w:ascii="華康古印體(P)" w:eastAsia="華康古印體(P)" w:hint="eastAsia"/>
          <w:b/>
          <w:sz w:val="24"/>
          <w:szCs w:val="24"/>
          <w:u w:val="single"/>
        </w:rPr>
        <w:t>以色列</w:t>
      </w:r>
      <w:r w:rsidRPr="002E2149">
        <w:rPr>
          <w:rFonts w:ascii="華康古印體(P)" w:eastAsia="華康古印體(P)" w:hint="eastAsia"/>
          <w:b/>
          <w:sz w:val="24"/>
          <w:szCs w:val="24"/>
        </w:rPr>
        <w:t>穿上拯救衣和</w:t>
      </w:r>
      <w:proofErr w:type="gramStart"/>
      <w:r w:rsidRPr="002E2149">
        <w:rPr>
          <w:rFonts w:ascii="華康古印體(P)" w:eastAsia="華康古印體(P)" w:hint="eastAsia"/>
          <w:b/>
          <w:sz w:val="24"/>
          <w:szCs w:val="24"/>
        </w:rPr>
        <w:t>公義袍</w:t>
      </w:r>
      <w:proofErr w:type="gramEnd"/>
      <w:r w:rsidRPr="002E2149">
        <w:rPr>
          <w:rFonts w:ascii="華康古印體(P)" w:eastAsia="華康古印體(P)" w:hint="eastAsia"/>
          <w:b/>
          <w:sz w:val="24"/>
          <w:szCs w:val="24"/>
        </w:rPr>
        <w:t xml:space="preserve"> (61章)</w:t>
      </w:r>
    </w:p>
    <w:p w14:paraId="02264531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請一起讀第61章1節：「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主耶和華的靈在我身上，因為耶和華用膏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膏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我，叫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我傳好信息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給謙卑的人，差遣我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醫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好傷心的人，報告被擄的得釋放，被囚的出監牢…</w:t>
      </w:r>
      <w:r w:rsidRPr="002E2149">
        <w:rPr>
          <w:rFonts w:hint="eastAsia"/>
          <w:sz w:val="22"/>
          <w:szCs w:val="22"/>
        </w:rPr>
        <w:t>」在這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主耶和華的靈</w:t>
      </w:r>
      <w:r w:rsidRPr="002E2149">
        <w:rPr>
          <w:rFonts w:hint="eastAsia"/>
          <w:sz w:val="22"/>
          <w:szCs w:val="22"/>
        </w:rPr>
        <w:t>」指著聖靈，「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我</w:t>
      </w:r>
      <w:r w:rsidRPr="002E2149">
        <w:rPr>
          <w:rFonts w:hint="eastAsia"/>
          <w:sz w:val="22"/>
          <w:szCs w:val="22"/>
        </w:rPr>
        <w:t>」指著耶穌。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以</w:t>
      </w:r>
      <w:proofErr w:type="gramStart"/>
      <w:r w:rsidRPr="002E2149">
        <w:rPr>
          <w:rFonts w:hint="eastAsia"/>
          <w:sz w:val="22"/>
          <w:szCs w:val="22"/>
        </w:rPr>
        <w:t>聖靈膏抹耶穌</w:t>
      </w:r>
      <w:proofErr w:type="gramEnd"/>
      <w:r w:rsidRPr="002E2149">
        <w:rPr>
          <w:rFonts w:hint="eastAsia"/>
          <w:sz w:val="22"/>
          <w:szCs w:val="22"/>
        </w:rPr>
        <w:t>，為了使</w:t>
      </w:r>
      <w:proofErr w:type="gramStart"/>
      <w:r w:rsidRPr="002E2149">
        <w:rPr>
          <w:rFonts w:hint="eastAsia"/>
          <w:sz w:val="22"/>
          <w:szCs w:val="22"/>
        </w:rPr>
        <w:t>祂</w:t>
      </w:r>
      <w:proofErr w:type="gramEnd"/>
      <w:r w:rsidRPr="002E2149">
        <w:rPr>
          <w:rFonts w:hint="eastAsia"/>
          <w:sz w:val="22"/>
          <w:szCs w:val="22"/>
        </w:rPr>
        <w:t>將好信息、就是福音傳給謙卑的人。從這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來看，人未迎接福音時，</w:t>
      </w:r>
      <w:proofErr w:type="gramStart"/>
      <w:r w:rsidRPr="002E2149">
        <w:rPr>
          <w:rFonts w:hint="eastAsia"/>
          <w:sz w:val="22"/>
          <w:szCs w:val="22"/>
        </w:rPr>
        <w:t>活在被罪俘擄和</w:t>
      </w:r>
      <w:proofErr w:type="gramEnd"/>
      <w:r w:rsidRPr="002E2149">
        <w:rPr>
          <w:rFonts w:hint="eastAsia"/>
          <w:sz w:val="22"/>
          <w:szCs w:val="22"/>
        </w:rPr>
        <w:t>被</w:t>
      </w:r>
      <w:proofErr w:type="gramStart"/>
      <w:r w:rsidRPr="002E2149">
        <w:rPr>
          <w:rFonts w:hint="eastAsia"/>
          <w:sz w:val="22"/>
          <w:szCs w:val="22"/>
        </w:rPr>
        <w:t>撒旦囚困的</w:t>
      </w:r>
      <w:proofErr w:type="gramEnd"/>
      <w:r w:rsidRPr="002E2149">
        <w:rPr>
          <w:rFonts w:hint="eastAsia"/>
          <w:sz w:val="22"/>
          <w:szCs w:val="22"/>
        </w:rPr>
        <w:t>傷心和悲慘的境況。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憐憫這樣的人，通過彌賽亞將福音賜給他們，醫治傷心的他們，從</w:t>
      </w:r>
      <w:proofErr w:type="gramStart"/>
      <w:r w:rsidRPr="002E2149">
        <w:rPr>
          <w:rFonts w:hint="eastAsia"/>
          <w:sz w:val="22"/>
          <w:szCs w:val="22"/>
        </w:rPr>
        <w:t>被擄中使</w:t>
      </w:r>
      <w:proofErr w:type="gramEnd"/>
      <w:r w:rsidRPr="002E2149">
        <w:rPr>
          <w:rFonts w:hint="eastAsia"/>
          <w:sz w:val="22"/>
          <w:szCs w:val="22"/>
        </w:rPr>
        <w:t>他們得自由，使他們從監牢中出來。聖靈有能力打破一切的銅門，砍斷所有的鐵</w:t>
      </w:r>
      <w:proofErr w:type="gramStart"/>
      <w:r w:rsidRPr="002E2149">
        <w:rPr>
          <w:rFonts w:hint="eastAsia"/>
          <w:sz w:val="22"/>
          <w:szCs w:val="22"/>
        </w:rPr>
        <w:t>閂</w:t>
      </w:r>
      <w:proofErr w:type="gramEnd"/>
      <w:r w:rsidRPr="002E2149">
        <w:rPr>
          <w:rFonts w:hint="eastAsia"/>
          <w:sz w:val="22"/>
          <w:szCs w:val="22"/>
        </w:rPr>
        <w:t>，叫</w:t>
      </w:r>
      <w:proofErr w:type="gramStart"/>
      <w:r w:rsidRPr="002E2149">
        <w:rPr>
          <w:rFonts w:hint="eastAsia"/>
          <w:sz w:val="22"/>
          <w:szCs w:val="22"/>
        </w:rPr>
        <w:t>人從罪的</w:t>
      </w:r>
      <w:proofErr w:type="gramEnd"/>
      <w:r w:rsidRPr="002E2149">
        <w:rPr>
          <w:rFonts w:hint="eastAsia"/>
          <w:sz w:val="22"/>
          <w:szCs w:val="22"/>
        </w:rPr>
        <w:t>牢獄中出來。這就是福音的大能。</w:t>
      </w:r>
    </w:p>
    <w:p w14:paraId="11392353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被囚而失去自由的人生活是何等悲慘的呢？即使</w:t>
      </w:r>
      <w:proofErr w:type="gramStart"/>
      <w:r w:rsidRPr="002E2149">
        <w:rPr>
          <w:rFonts w:hint="eastAsia"/>
          <w:sz w:val="22"/>
          <w:szCs w:val="22"/>
        </w:rPr>
        <w:t>一</w:t>
      </w:r>
      <w:proofErr w:type="gramEnd"/>
      <w:r w:rsidRPr="002E2149">
        <w:rPr>
          <w:rFonts w:hint="eastAsia"/>
          <w:sz w:val="22"/>
          <w:szCs w:val="22"/>
        </w:rPr>
        <w:t>個人</w:t>
      </w:r>
      <w:proofErr w:type="gramStart"/>
      <w:r w:rsidRPr="002E2149">
        <w:rPr>
          <w:rFonts w:hint="eastAsia"/>
          <w:sz w:val="22"/>
          <w:szCs w:val="22"/>
        </w:rPr>
        <w:t>食好住</w:t>
      </w:r>
      <w:proofErr w:type="gramEnd"/>
      <w:r w:rsidRPr="002E2149">
        <w:rPr>
          <w:rFonts w:hint="eastAsia"/>
          <w:sz w:val="22"/>
          <w:szCs w:val="22"/>
        </w:rPr>
        <w:t>好，假如沒有自由的話，他是不幸的人。每個人都渴望自由。從前</w:t>
      </w:r>
      <w:r w:rsidRPr="00D77F3B">
        <w:rPr>
          <w:rFonts w:hint="eastAsia"/>
          <w:sz w:val="22"/>
          <w:szCs w:val="22"/>
          <w:u w:val="single"/>
        </w:rPr>
        <w:t>美國</w:t>
      </w:r>
      <w:r w:rsidRPr="002E2149">
        <w:rPr>
          <w:rFonts w:hint="eastAsia"/>
          <w:sz w:val="22"/>
          <w:szCs w:val="22"/>
        </w:rPr>
        <w:t>還作</w:t>
      </w:r>
      <w:r w:rsidRPr="00D77F3B">
        <w:rPr>
          <w:rFonts w:hint="eastAsia"/>
          <w:sz w:val="22"/>
          <w:szCs w:val="22"/>
          <w:u w:val="single"/>
        </w:rPr>
        <w:t>英國</w:t>
      </w:r>
      <w:r w:rsidRPr="002E2149">
        <w:rPr>
          <w:rFonts w:hint="eastAsia"/>
          <w:sz w:val="22"/>
          <w:szCs w:val="22"/>
        </w:rPr>
        <w:t>殖民地時，來自</w:t>
      </w:r>
      <w:r w:rsidRPr="00D77F3B">
        <w:rPr>
          <w:rFonts w:hint="eastAsia"/>
          <w:sz w:val="22"/>
          <w:szCs w:val="22"/>
          <w:u w:val="single"/>
        </w:rPr>
        <w:t>維珍尼</w:t>
      </w:r>
      <w:proofErr w:type="gramStart"/>
      <w:r w:rsidRPr="00D77F3B">
        <w:rPr>
          <w:rFonts w:hint="eastAsia"/>
          <w:sz w:val="22"/>
          <w:szCs w:val="22"/>
          <w:u w:val="single"/>
        </w:rPr>
        <w:t>亞州</w:t>
      </w:r>
      <w:proofErr w:type="gramEnd"/>
      <w:r w:rsidRPr="002E2149">
        <w:rPr>
          <w:rFonts w:hint="eastAsia"/>
          <w:sz w:val="22"/>
          <w:szCs w:val="22"/>
        </w:rPr>
        <w:t>的Patrick Henry反對</w:t>
      </w:r>
      <w:r w:rsidRPr="00D77F3B">
        <w:rPr>
          <w:rFonts w:hint="eastAsia"/>
          <w:sz w:val="22"/>
          <w:szCs w:val="22"/>
          <w:u w:val="single"/>
        </w:rPr>
        <w:t>英國</w:t>
      </w:r>
      <w:proofErr w:type="gramStart"/>
      <w:r w:rsidRPr="002E2149">
        <w:rPr>
          <w:rFonts w:hint="eastAsia"/>
          <w:sz w:val="22"/>
          <w:szCs w:val="22"/>
        </w:rPr>
        <w:t>苛</w:t>
      </w:r>
      <w:proofErr w:type="gramEnd"/>
      <w:r w:rsidRPr="002E2149">
        <w:rPr>
          <w:rFonts w:hint="eastAsia"/>
          <w:sz w:val="22"/>
          <w:szCs w:val="22"/>
        </w:rPr>
        <w:t>徵重稅的政策，在1775年發表了著名的演說：「不自由，毋寧死。」(Give me liberty or give me death!</w:t>
      </w:r>
      <w:proofErr w:type="gramStart"/>
      <w:r w:rsidRPr="002E2149">
        <w:rPr>
          <w:rFonts w:hint="eastAsia"/>
          <w:sz w:val="22"/>
          <w:szCs w:val="22"/>
        </w:rPr>
        <w:t>)  他的演說感動了</w:t>
      </w:r>
      <w:r w:rsidRPr="00D77F3B">
        <w:rPr>
          <w:rFonts w:hint="eastAsia"/>
          <w:sz w:val="22"/>
          <w:szCs w:val="22"/>
          <w:u w:val="single"/>
        </w:rPr>
        <w:t>美國</w:t>
      </w:r>
      <w:r w:rsidRPr="002E2149">
        <w:rPr>
          <w:rFonts w:hint="eastAsia"/>
          <w:sz w:val="22"/>
          <w:szCs w:val="22"/>
        </w:rPr>
        <w:t>人的內心</w:t>
      </w:r>
      <w:proofErr w:type="gramEnd"/>
      <w:r w:rsidRPr="002E2149">
        <w:rPr>
          <w:rFonts w:hint="eastAsia"/>
          <w:sz w:val="22"/>
          <w:szCs w:val="22"/>
        </w:rPr>
        <w:t>，促成了</w:t>
      </w:r>
      <w:r w:rsidRPr="00D77F3B">
        <w:rPr>
          <w:rFonts w:hint="eastAsia"/>
          <w:sz w:val="22"/>
          <w:szCs w:val="22"/>
          <w:u w:val="single"/>
        </w:rPr>
        <w:t>美國</w:t>
      </w:r>
      <w:r w:rsidRPr="002E2149">
        <w:rPr>
          <w:rFonts w:hint="eastAsia"/>
          <w:sz w:val="22"/>
          <w:szCs w:val="22"/>
        </w:rPr>
        <w:t>的獨立戰爭。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創造人時，將自由意志賜給人，因此人需要自由。當</w:t>
      </w:r>
      <w:r w:rsidR="00362977" w:rsidRPr="00362977">
        <w:rPr>
          <w:rFonts w:hint="eastAsia"/>
          <w:sz w:val="22"/>
          <w:szCs w:val="22"/>
          <w:u w:val="single"/>
        </w:rPr>
        <w:t>以色列</w:t>
      </w:r>
      <w:r w:rsidRPr="002E2149">
        <w:rPr>
          <w:rFonts w:hint="eastAsia"/>
          <w:sz w:val="22"/>
          <w:szCs w:val="22"/>
        </w:rPr>
        <w:t>被</w:t>
      </w:r>
      <w:r w:rsidR="00362977" w:rsidRPr="00362977">
        <w:rPr>
          <w:rFonts w:hint="eastAsia"/>
          <w:sz w:val="22"/>
          <w:szCs w:val="22"/>
          <w:u w:val="single"/>
        </w:rPr>
        <w:t>巴比倫</w:t>
      </w:r>
      <w:proofErr w:type="gramStart"/>
      <w:r w:rsidRPr="002E2149">
        <w:rPr>
          <w:rFonts w:hint="eastAsia"/>
          <w:sz w:val="22"/>
          <w:szCs w:val="22"/>
        </w:rPr>
        <w:t>俘擄時</w:t>
      </w:r>
      <w:proofErr w:type="gramEnd"/>
      <w:r w:rsidRPr="002E2149">
        <w:rPr>
          <w:rFonts w:hint="eastAsia"/>
          <w:sz w:val="22"/>
          <w:szCs w:val="22"/>
        </w:rPr>
        <w:t>，他們懇切渴望自由。詩篇137篇記述，當他們在</w:t>
      </w:r>
      <w:r w:rsidR="00362977" w:rsidRPr="00362977">
        <w:rPr>
          <w:rFonts w:hint="eastAsia"/>
          <w:sz w:val="22"/>
          <w:szCs w:val="22"/>
          <w:u w:val="single"/>
        </w:rPr>
        <w:t>巴比倫</w:t>
      </w:r>
      <w:r w:rsidRPr="002E2149">
        <w:rPr>
          <w:rFonts w:hint="eastAsia"/>
          <w:sz w:val="22"/>
          <w:szCs w:val="22"/>
        </w:rPr>
        <w:t>的河邊，追想從前在</w:t>
      </w:r>
      <w:r w:rsidR="00362977" w:rsidRPr="00362977">
        <w:rPr>
          <w:rFonts w:hint="eastAsia"/>
          <w:sz w:val="22"/>
          <w:szCs w:val="22"/>
          <w:u w:val="single"/>
        </w:rPr>
        <w:t>耶路撒冷</w:t>
      </w:r>
      <w:r w:rsidRPr="002E2149">
        <w:rPr>
          <w:rFonts w:hint="eastAsia"/>
          <w:sz w:val="22"/>
          <w:szCs w:val="22"/>
        </w:rPr>
        <w:t>自由地服侍和崇拜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的日子，便憂愁痛哭起來。</w:t>
      </w:r>
    </w:p>
    <w:p w14:paraId="580CD54F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為何他們成為被擄的和失去自由呢？從人那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奪走自由的是罪惡的勢力。人在沒有真理當中過生活，便成為罪的奴隸而失去自由，過悲慘的人生。這樣，怎能叫被擄的人再次得自由呢？很多人都想以種種的方法</w:t>
      </w:r>
      <w:proofErr w:type="gramStart"/>
      <w:r w:rsidRPr="002E2149">
        <w:rPr>
          <w:rFonts w:hint="eastAsia"/>
          <w:sz w:val="22"/>
          <w:szCs w:val="22"/>
        </w:rPr>
        <w:t>來得著</w:t>
      </w:r>
      <w:proofErr w:type="gramEnd"/>
      <w:r w:rsidRPr="002E2149">
        <w:rPr>
          <w:rFonts w:hint="eastAsia"/>
          <w:sz w:val="22"/>
          <w:szCs w:val="22"/>
        </w:rPr>
        <w:t>自由。從前在一個監獄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，有一個囚犯不斷尋找可以逃獄的機會。後來，他得知一輛運送麵包的車，每日都會定時進出監獄，</w:t>
      </w:r>
      <w:proofErr w:type="gramStart"/>
      <w:r w:rsidRPr="002E2149">
        <w:rPr>
          <w:rFonts w:hint="eastAsia"/>
          <w:sz w:val="22"/>
          <w:szCs w:val="22"/>
        </w:rPr>
        <w:t>他便生出</w:t>
      </w:r>
      <w:proofErr w:type="gramEnd"/>
      <w:r w:rsidRPr="002E2149">
        <w:rPr>
          <w:rFonts w:hint="eastAsia"/>
          <w:sz w:val="22"/>
          <w:szCs w:val="22"/>
        </w:rPr>
        <w:t>可以坐這輛車離開監獄的念頭。一日，他趁警衛換更的時候偷偷地上了車廂，但車廂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氧氣不夠，他感到快要窒息，然而他帶著可以得自由的盼望而忍耐下去。終於，</w:t>
      </w:r>
      <w:proofErr w:type="gramStart"/>
      <w:r w:rsidRPr="002E2149">
        <w:rPr>
          <w:rFonts w:hint="eastAsia"/>
          <w:sz w:val="22"/>
          <w:szCs w:val="22"/>
        </w:rPr>
        <w:t>那車停下來</w:t>
      </w:r>
      <w:proofErr w:type="gramEnd"/>
      <w:r w:rsidRPr="002E2149">
        <w:rPr>
          <w:rFonts w:hint="eastAsia"/>
          <w:sz w:val="22"/>
          <w:szCs w:val="22"/>
        </w:rPr>
        <w:t>，他看看</w:t>
      </w:r>
      <w:proofErr w:type="gramStart"/>
      <w:r w:rsidRPr="002E2149">
        <w:rPr>
          <w:rFonts w:hint="eastAsia"/>
          <w:sz w:val="22"/>
          <w:szCs w:val="22"/>
        </w:rPr>
        <w:t>四圍，</w:t>
      </w:r>
      <w:proofErr w:type="gramEnd"/>
      <w:r w:rsidRPr="002E2149">
        <w:rPr>
          <w:rFonts w:hint="eastAsia"/>
          <w:sz w:val="22"/>
          <w:szCs w:val="22"/>
        </w:rPr>
        <w:t>然後下了車。但很不幸的是那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並不是自由的世界，而是另一個監獄，那輛車原來不過是在監獄之間往來的車。他於是再次被捉拿，過更漫長的牢獄生活。</w:t>
      </w:r>
    </w:p>
    <w:p w14:paraId="7F602457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我們的人生本來也是一樣，</w:t>
      </w:r>
      <w:proofErr w:type="gramStart"/>
      <w:r w:rsidRPr="002E2149">
        <w:rPr>
          <w:rFonts w:hint="eastAsia"/>
          <w:sz w:val="22"/>
          <w:szCs w:val="22"/>
        </w:rPr>
        <w:t>被罪和撒旦捆鎖和俘擄</w:t>
      </w:r>
      <w:proofErr w:type="gramEnd"/>
      <w:r w:rsidRPr="002E2149">
        <w:rPr>
          <w:rFonts w:hint="eastAsia"/>
          <w:sz w:val="22"/>
          <w:szCs w:val="22"/>
        </w:rPr>
        <w:t>。我們感到身處的現實太令人侷促，嚮往自由自在的世界，所以竭力地賺錢，想搬到更大的屋，想那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會有自由。讀中學時候想快點離開叫人拘束的中學生活，想進入大學後會有自由。大學後想快些離開校園，想不用讀書考試會有自由。住在</w:t>
      </w:r>
      <w:r w:rsidRPr="00D77F3B">
        <w:rPr>
          <w:rFonts w:hint="eastAsia"/>
          <w:sz w:val="22"/>
          <w:szCs w:val="22"/>
          <w:u w:val="single"/>
        </w:rPr>
        <w:t>香港</w:t>
      </w:r>
      <w:r w:rsidRPr="002E2149">
        <w:rPr>
          <w:rFonts w:hint="eastAsia"/>
          <w:sz w:val="22"/>
          <w:szCs w:val="22"/>
        </w:rPr>
        <w:t>時，想假如去到自由的</w:t>
      </w:r>
      <w:r w:rsidRPr="00D77F3B">
        <w:rPr>
          <w:rFonts w:hint="eastAsia"/>
          <w:sz w:val="22"/>
          <w:szCs w:val="22"/>
          <w:u w:val="single"/>
        </w:rPr>
        <w:t>美國</w:t>
      </w:r>
      <w:r w:rsidRPr="002E2149">
        <w:rPr>
          <w:rFonts w:hint="eastAsia"/>
          <w:sz w:val="22"/>
          <w:szCs w:val="22"/>
        </w:rPr>
        <w:t>或者浪漫的</w:t>
      </w:r>
      <w:r w:rsidRPr="00D77F3B">
        <w:rPr>
          <w:rFonts w:hint="eastAsia"/>
          <w:sz w:val="22"/>
          <w:szCs w:val="22"/>
          <w:u w:val="single"/>
        </w:rPr>
        <w:t>歐洲</w:t>
      </w:r>
      <w:r w:rsidRPr="002E2149">
        <w:rPr>
          <w:rFonts w:hint="eastAsia"/>
          <w:sz w:val="22"/>
          <w:szCs w:val="22"/>
        </w:rPr>
        <w:t>會有自由。但即使環境改變，卻有另外</w:t>
      </w:r>
      <w:proofErr w:type="gramStart"/>
      <w:r w:rsidRPr="002E2149">
        <w:rPr>
          <w:rFonts w:hint="eastAsia"/>
          <w:sz w:val="22"/>
          <w:szCs w:val="22"/>
        </w:rPr>
        <w:t>的捆鎖和</w:t>
      </w:r>
      <w:proofErr w:type="gramEnd"/>
      <w:r w:rsidRPr="002E2149">
        <w:rPr>
          <w:rFonts w:hint="eastAsia"/>
          <w:sz w:val="22"/>
          <w:szCs w:val="22"/>
        </w:rPr>
        <w:t>壓制等候著我們，就正如有另外的監獄等候那囚犯一樣。這是因為假如沒有解決捆綁人內心的罪的問題，人的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頭根本沒有真正的自由。</w:t>
      </w:r>
    </w:p>
    <w:p w14:paraId="265F2C59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但感謝主耶穌來到這世上，向我們宣告真理，以聖靈的能力叫我們得以自由。這樣，這自由具體上是怎樣的呢？請一起讀第2節：「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報告耶和華的恩年，和我們</w:t>
      </w:r>
      <w:r w:rsidR="00362977">
        <w:rPr>
          <w:rFonts w:ascii="華康古印體(P)" w:eastAsia="華康古印體(P)" w:hint="eastAsia"/>
          <w:b/>
          <w:sz w:val="22"/>
          <w:szCs w:val="22"/>
        </w:rPr>
        <w:t xml:space="preserve">　神</w:t>
      </w:r>
      <w:r w:rsidRPr="002E2149">
        <w:rPr>
          <w:rFonts w:ascii="華康古印體(P)" w:eastAsia="華康古印體(P)" w:hint="eastAsia"/>
          <w:b/>
          <w:sz w:val="22"/>
          <w:szCs w:val="22"/>
        </w:rPr>
        <w:t>報仇的日子，安慰一切悲哀的人…</w:t>
      </w:r>
      <w:r w:rsidRPr="002E2149">
        <w:rPr>
          <w:rFonts w:hint="eastAsia"/>
          <w:sz w:val="22"/>
          <w:szCs w:val="22"/>
        </w:rPr>
        <w:t>」在這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，恩年</w:t>
      </w:r>
      <w:proofErr w:type="gramStart"/>
      <w:r w:rsidRPr="002E2149">
        <w:rPr>
          <w:rFonts w:hint="eastAsia"/>
          <w:sz w:val="22"/>
          <w:szCs w:val="22"/>
        </w:rPr>
        <w:t>指著利未</w:t>
      </w:r>
      <w:proofErr w:type="gramEnd"/>
      <w:r w:rsidRPr="002E2149">
        <w:rPr>
          <w:rFonts w:hint="eastAsia"/>
          <w:sz w:val="22"/>
          <w:szCs w:val="22"/>
        </w:rPr>
        <w:t>記所說的</w:t>
      </w:r>
      <w:proofErr w:type="gramStart"/>
      <w:r w:rsidRPr="002E2149">
        <w:rPr>
          <w:rFonts w:hint="eastAsia"/>
          <w:sz w:val="22"/>
          <w:szCs w:val="22"/>
        </w:rPr>
        <w:t>禧</w:t>
      </w:r>
      <w:proofErr w:type="gramEnd"/>
      <w:r w:rsidRPr="002E2149">
        <w:rPr>
          <w:rFonts w:hint="eastAsia"/>
          <w:sz w:val="22"/>
          <w:szCs w:val="22"/>
        </w:rPr>
        <w:t>年。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在利未記25章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，定下了有關</w:t>
      </w:r>
      <w:proofErr w:type="gramStart"/>
      <w:r w:rsidRPr="002E2149">
        <w:rPr>
          <w:rFonts w:hint="eastAsia"/>
          <w:sz w:val="22"/>
          <w:szCs w:val="22"/>
        </w:rPr>
        <w:t>禧</w:t>
      </w:r>
      <w:proofErr w:type="gramEnd"/>
      <w:r w:rsidRPr="002E2149">
        <w:rPr>
          <w:rFonts w:hint="eastAsia"/>
          <w:sz w:val="22"/>
          <w:szCs w:val="22"/>
        </w:rPr>
        <w:t>年的律法：每逢第七年，</w:t>
      </w:r>
      <w:r w:rsidR="00362977" w:rsidRPr="00362977">
        <w:rPr>
          <w:rFonts w:hint="eastAsia"/>
          <w:sz w:val="22"/>
          <w:szCs w:val="22"/>
          <w:u w:val="single"/>
        </w:rPr>
        <w:t>以色列</w:t>
      </w:r>
      <w:r w:rsidRPr="002E2149">
        <w:rPr>
          <w:rFonts w:hint="eastAsia"/>
          <w:sz w:val="22"/>
          <w:szCs w:val="22"/>
        </w:rPr>
        <w:t>要守安息年；而在七個安息年之後的那年，就是第五十年，要作為他們的</w:t>
      </w:r>
      <w:proofErr w:type="gramStart"/>
      <w:r w:rsidRPr="002E2149">
        <w:rPr>
          <w:rFonts w:hint="eastAsia"/>
          <w:sz w:val="22"/>
          <w:szCs w:val="22"/>
        </w:rPr>
        <w:t>禧</w:t>
      </w:r>
      <w:proofErr w:type="gramEnd"/>
      <w:r w:rsidRPr="002E2149">
        <w:rPr>
          <w:rFonts w:hint="eastAsia"/>
          <w:sz w:val="22"/>
          <w:szCs w:val="22"/>
        </w:rPr>
        <w:t>年。在這一年，要在遍地給所有百姓宣告自由，所有的奴僕得釋放，恢復原本自由人的身份，債要白白地豁免，</w:t>
      </w:r>
      <w:r w:rsidRPr="002E2149">
        <w:rPr>
          <w:rFonts w:hint="eastAsia"/>
          <w:sz w:val="22"/>
          <w:szCs w:val="22"/>
        </w:rPr>
        <w:lastRenderedPageBreak/>
        <w:t>賣出的田地和房屋要歸還原主。就是這樣，</w:t>
      </w:r>
      <w:proofErr w:type="gramStart"/>
      <w:r w:rsidRPr="002E2149">
        <w:rPr>
          <w:rFonts w:hint="eastAsia"/>
          <w:sz w:val="22"/>
          <w:szCs w:val="22"/>
        </w:rPr>
        <w:t>禧</w:t>
      </w:r>
      <w:proofErr w:type="gramEnd"/>
      <w:r w:rsidRPr="002E2149">
        <w:rPr>
          <w:rFonts w:hint="eastAsia"/>
          <w:sz w:val="22"/>
          <w:szCs w:val="22"/>
        </w:rPr>
        <w:t>年是耶和華恩典的日子，是安慰一切憂愁之人的日子，也是將完全的</w:t>
      </w:r>
      <w:proofErr w:type="gramStart"/>
      <w:r w:rsidRPr="002E2149">
        <w:rPr>
          <w:rFonts w:hint="eastAsia"/>
          <w:sz w:val="22"/>
          <w:szCs w:val="22"/>
        </w:rPr>
        <w:t>自由賜</w:t>
      </w:r>
      <w:proofErr w:type="gramEnd"/>
      <w:r w:rsidRPr="002E2149">
        <w:rPr>
          <w:rFonts w:hint="eastAsia"/>
          <w:sz w:val="22"/>
          <w:szCs w:val="22"/>
        </w:rPr>
        <w:t>給人的日子。</w:t>
      </w:r>
    </w:p>
    <w:p w14:paraId="2C3506DC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人乃是被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所創造的寶貴的存在，</w:t>
      </w:r>
      <w:proofErr w:type="gramStart"/>
      <w:r w:rsidRPr="002E2149">
        <w:rPr>
          <w:rFonts w:hint="eastAsia"/>
          <w:sz w:val="22"/>
          <w:szCs w:val="22"/>
        </w:rPr>
        <w:t>雖然因罪而</w:t>
      </w:r>
      <w:proofErr w:type="gramEnd"/>
      <w:r w:rsidRPr="002E2149">
        <w:rPr>
          <w:rFonts w:hint="eastAsia"/>
          <w:sz w:val="22"/>
          <w:szCs w:val="22"/>
        </w:rPr>
        <w:t>失去自由，所擁有的被奪去，淪落為奴僕的身份；但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仍然通過</w:t>
      </w:r>
      <w:proofErr w:type="gramStart"/>
      <w:r w:rsidRPr="002E2149">
        <w:rPr>
          <w:rFonts w:hint="eastAsia"/>
          <w:sz w:val="22"/>
          <w:szCs w:val="22"/>
        </w:rPr>
        <w:t>禧</w:t>
      </w:r>
      <w:proofErr w:type="gramEnd"/>
      <w:r w:rsidRPr="002E2149">
        <w:rPr>
          <w:rFonts w:hint="eastAsia"/>
          <w:sz w:val="22"/>
          <w:szCs w:val="22"/>
        </w:rPr>
        <w:t>年，使人有恢復自由的機會。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不讓人永遠失去自由，終於要恢復人原本的形象和原本擁有的一切，這就是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的旨意。今日，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為了將真正的</w:t>
      </w:r>
      <w:proofErr w:type="gramStart"/>
      <w:r w:rsidRPr="002E2149">
        <w:rPr>
          <w:rFonts w:hint="eastAsia"/>
          <w:sz w:val="22"/>
          <w:szCs w:val="22"/>
        </w:rPr>
        <w:t>禧年賜</w:t>
      </w:r>
      <w:proofErr w:type="gramEnd"/>
      <w:r w:rsidRPr="002E2149">
        <w:rPr>
          <w:rFonts w:hint="eastAsia"/>
          <w:sz w:val="22"/>
          <w:szCs w:val="22"/>
        </w:rPr>
        <w:t>給</w:t>
      </w:r>
      <w:proofErr w:type="gramStart"/>
      <w:r w:rsidRPr="002E2149">
        <w:rPr>
          <w:rFonts w:hint="eastAsia"/>
          <w:sz w:val="22"/>
          <w:szCs w:val="22"/>
        </w:rPr>
        <w:t>原本作罪的</w:t>
      </w:r>
      <w:proofErr w:type="gramEnd"/>
      <w:r w:rsidRPr="002E2149">
        <w:rPr>
          <w:rFonts w:hint="eastAsia"/>
          <w:sz w:val="22"/>
          <w:szCs w:val="22"/>
        </w:rPr>
        <w:t>奴僕的我們，</w:t>
      </w:r>
      <w:proofErr w:type="gramStart"/>
      <w:r w:rsidRPr="002E2149">
        <w:rPr>
          <w:rFonts w:hint="eastAsia"/>
          <w:sz w:val="22"/>
          <w:szCs w:val="22"/>
        </w:rPr>
        <w:t>差派了祂</w:t>
      </w:r>
      <w:proofErr w:type="gramEnd"/>
      <w:r w:rsidRPr="002E2149">
        <w:rPr>
          <w:rFonts w:hint="eastAsia"/>
          <w:sz w:val="22"/>
          <w:szCs w:val="22"/>
        </w:rPr>
        <w:t>的獨生子耶穌，在十字架上付出</w:t>
      </w:r>
      <w:proofErr w:type="gramStart"/>
      <w:r w:rsidRPr="002E2149">
        <w:rPr>
          <w:rFonts w:hint="eastAsia"/>
          <w:sz w:val="22"/>
          <w:szCs w:val="22"/>
        </w:rPr>
        <w:t>了贖價</w:t>
      </w:r>
      <w:proofErr w:type="gramEnd"/>
      <w:r w:rsidRPr="002E2149">
        <w:rPr>
          <w:rFonts w:hint="eastAsia"/>
          <w:sz w:val="22"/>
          <w:szCs w:val="22"/>
        </w:rPr>
        <w:t>，宣告「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成了</w:t>
      </w:r>
      <w:r w:rsidRPr="002E2149">
        <w:rPr>
          <w:rFonts w:hint="eastAsia"/>
          <w:sz w:val="22"/>
          <w:szCs w:val="22"/>
        </w:rPr>
        <w:t>」，100%付出了全人類罪的工價。因此，凡在基督耶穌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的就不定罪了，因為在基督耶穌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賜生命和聖靈的律，使</w:t>
      </w:r>
      <w:proofErr w:type="gramStart"/>
      <w:r w:rsidRPr="002E2149">
        <w:rPr>
          <w:rFonts w:hint="eastAsia"/>
          <w:sz w:val="22"/>
          <w:szCs w:val="22"/>
        </w:rPr>
        <w:t>我們從罪和</w:t>
      </w:r>
      <w:proofErr w:type="gramEnd"/>
      <w:r w:rsidRPr="002E2149">
        <w:rPr>
          <w:rFonts w:hint="eastAsia"/>
          <w:sz w:val="22"/>
          <w:szCs w:val="22"/>
        </w:rPr>
        <w:t>死亡的律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得釋放 (羅8:2)。感謝讚揚主無限的愛和恩典，通過犧牲自己的生命，將真正的自由賜給作罪人的我們。</w:t>
      </w:r>
    </w:p>
    <w:p w14:paraId="0954E610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主將甚麼祝福賜</w:t>
      </w:r>
      <w:proofErr w:type="gramStart"/>
      <w:r w:rsidRPr="002E2149">
        <w:rPr>
          <w:rFonts w:hint="eastAsia"/>
          <w:sz w:val="22"/>
          <w:szCs w:val="22"/>
        </w:rPr>
        <w:t>給從罪中</w:t>
      </w:r>
      <w:proofErr w:type="gramEnd"/>
      <w:r w:rsidRPr="002E2149">
        <w:rPr>
          <w:rFonts w:hint="eastAsia"/>
          <w:sz w:val="22"/>
          <w:szCs w:val="22"/>
        </w:rPr>
        <w:t>得自由的人呢？請一起讀第3節：「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賜華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冠與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錫安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悲哀的人，代替灰塵，喜樂油代替悲哀，讚美衣代替憂傷之靈。使他們稱為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公義樹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，是耶和華所栽的，叫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祂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得榮耀。</w:t>
      </w:r>
      <w:r w:rsidRPr="002E2149">
        <w:rPr>
          <w:rFonts w:hint="eastAsia"/>
          <w:sz w:val="22"/>
          <w:szCs w:val="22"/>
        </w:rPr>
        <w:t>」從罪惡中得自由的人不再悲哀，反而戴上榮耀的冠冕，穿上喜樂和讚美的衣服。從前他們</w:t>
      </w:r>
      <w:proofErr w:type="gramStart"/>
      <w:r w:rsidRPr="002E2149">
        <w:rPr>
          <w:rFonts w:hint="eastAsia"/>
          <w:sz w:val="22"/>
          <w:szCs w:val="22"/>
        </w:rPr>
        <w:t>因著</w:t>
      </w:r>
      <w:proofErr w:type="gramEnd"/>
      <w:r w:rsidRPr="002E2149">
        <w:rPr>
          <w:rFonts w:hint="eastAsia"/>
          <w:sz w:val="22"/>
          <w:szCs w:val="22"/>
        </w:rPr>
        <w:t>罪惡，遮蓋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的榮耀，是蒙羞的百姓；但如今他們要被稱為</w:t>
      </w:r>
      <w:proofErr w:type="gramStart"/>
      <w:r w:rsidRPr="002E2149">
        <w:rPr>
          <w:rFonts w:hint="eastAsia"/>
          <w:sz w:val="22"/>
          <w:szCs w:val="22"/>
        </w:rPr>
        <w:t>公義樹</w:t>
      </w:r>
      <w:proofErr w:type="gramEnd"/>
      <w:r w:rsidRPr="002E2149">
        <w:rPr>
          <w:rFonts w:hint="eastAsia"/>
          <w:sz w:val="22"/>
          <w:szCs w:val="22"/>
        </w:rPr>
        <w:t>，重新在列國中彰顯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的榮耀。同樣，從前我們</w:t>
      </w:r>
      <w:proofErr w:type="gramStart"/>
      <w:r w:rsidRPr="002E2149">
        <w:rPr>
          <w:rFonts w:hint="eastAsia"/>
          <w:sz w:val="22"/>
          <w:szCs w:val="22"/>
        </w:rPr>
        <w:t>因著</w:t>
      </w:r>
      <w:proofErr w:type="gramEnd"/>
      <w:r w:rsidRPr="002E2149">
        <w:rPr>
          <w:rFonts w:hint="eastAsia"/>
          <w:sz w:val="22"/>
          <w:szCs w:val="22"/>
        </w:rPr>
        <w:t>罪惡，</w:t>
      </w:r>
      <w:proofErr w:type="gramStart"/>
      <w:r w:rsidRPr="002E2149">
        <w:rPr>
          <w:rFonts w:hint="eastAsia"/>
          <w:sz w:val="22"/>
          <w:szCs w:val="22"/>
        </w:rPr>
        <w:t>活在憂愁裏</w:t>
      </w:r>
      <w:proofErr w:type="gramEnd"/>
      <w:r w:rsidRPr="002E2149">
        <w:rPr>
          <w:rFonts w:hint="eastAsia"/>
          <w:sz w:val="22"/>
          <w:szCs w:val="22"/>
        </w:rPr>
        <w:t>，流後悔和自</w:t>
      </w:r>
      <w:proofErr w:type="gramStart"/>
      <w:r w:rsidRPr="002E2149">
        <w:rPr>
          <w:rFonts w:hint="eastAsia"/>
          <w:sz w:val="22"/>
          <w:szCs w:val="22"/>
        </w:rPr>
        <w:t>憐</w:t>
      </w:r>
      <w:proofErr w:type="gramEnd"/>
      <w:r w:rsidRPr="002E2149">
        <w:rPr>
          <w:rFonts w:hint="eastAsia"/>
          <w:sz w:val="22"/>
          <w:szCs w:val="22"/>
        </w:rPr>
        <w:t>的眼淚；但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藉著福音使我們得以自由，給我們戴上華冠，代替灰塵，給我們穿讚美衣，代替憂愁。</w:t>
      </w:r>
    </w:p>
    <w:p w14:paraId="190AB9E0" w14:textId="77777777" w:rsidR="002E2149" w:rsidRPr="002E2149" w:rsidRDefault="00362977" w:rsidP="002E2149">
      <w:pPr>
        <w:ind w:firstLine="42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將這麼大的恩典賜給他們的原因是甚麼呢？請一起讀第4至6節：「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他們必修造已久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的荒場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，建立先前淒涼之處，重修歷代荒涼之城。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那時，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外人必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起來牧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放你們的羊群，外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邦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人必作你們耕種田地的、修理葡萄園的。你們倒要稱為耶和華的祭司，人必稱你們為我們</w:t>
      </w:r>
      <w:r>
        <w:rPr>
          <w:rFonts w:ascii="華康古印體(P)" w:eastAsia="華康古印體(P)" w:hint="eastAsia"/>
          <w:b/>
          <w:sz w:val="22"/>
          <w:szCs w:val="22"/>
        </w:rPr>
        <w:t xml:space="preserve">　神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的僕役。你們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必吃用列國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的財物，因得他們的榮耀自誇。</w:t>
      </w:r>
      <w:r w:rsidR="002E2149" w:rsidRPr="002E2149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神</w:t>
      </w:r>
      <w:r w:rsidR="002E2149" w:rsidRPr="002E2149">
        <w:rPr>
          <w:rFonts w:hint="eastAsia"/>
          <w:sz w:val="22"/>
          <w:szCs w:val="22"/>
        </w:rPr>
        <w:t>要設立</w:t>
      </w:r>
      <w:proofErr w:type="gramEnd"/>
      <w:r w:rsidR="002E2149" w:rsidRPr="002E2149">
        <w:rPr>
          <w:rFonts w:hint="eastAsia"/>
          <w:sz w:val="22"/>
          <w:szCs w:val="22"/>
        </w:rPr>
        <w:t>他們作耶和華的祭司和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的僕役，可以承擔修造、建立和重修的工作。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除去我們罪惡污穢的衣服，給我們穿基督公義的衣服，這是為了使我們</w:t>
      </w:r>
      <w:proofErr w:type="gramStart"/>
      <w:smartTag w:uri="urn:schemas-microsoft-com:office:smarttags" w:element="PersonName">
        <w:smartTagPr>
          <w:attr w:name="ProductID" w:val="成為"/>
        </w:smartTagPr>
        <w:r w:rsidR="002E2149" w:rsidRPr="002E2149">
          <w:rPr>
            <w:rFonts w:hint="eastAsia"/>
            <w:sz w:val="22"/>
            <w:szCs w:val="22"/>
          </w:rPr>
          <w:t>成為</w:t>
        </w:r>
      </w:smartTag>
      <w:r w:rsidR="002E2149" w:rsidRPr="002E2149">
        <w:rPr>
          <w:rFonts w:hint="eastAsia"/>
          <w:sz w:val="22"/>
          <w:szCs w:val="22"/>
        </w:rPr>
        <w:t>君尊的</w:t>
      </w:r>
      <w:proofErr w:type="gramEnd"/>
      <w:r w:rsidR="002E2149" w:rsidRPr="002E2149">
        <w:rPr>
          <w:rFonts w:hint="eastAsia"/>
          <w:sz w:val="22"/>
          <w:szCs w:val="22"/>
        </w:rPr>
        <w:t>祭司和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的僕役，以福音醫治人荒廢的靈魂，使</w:t>
      </w:r>
      <w:proofErr w:type="gramStart"/>
      <w:r w:rsidR="002E2149" w:rsidRPr="002E2149">
        <w:rPr>
          <w:rFonts w:hint="eastAsia"/>
          <w:sz w:val="22"/>
          <w:szCs w:val="22"/>
        </w:rPr>
        <w:t>原本因罪而</w:t>
      </w:r>
      <w:proofErr w:type="gramEnd"/>
      <w:r w:rsidR="002E2149" w:rsidRPr="002E2149">
        <w:rPr>
          <w:rFonts w:hint="eastAsia"/>
          <w:sz w:val="22"/>
          <w:szCs w:val="22"/>
        </w:rPr>
        <w:t>倒塌的人，重新建立在聖經真理的基礎上。</w:t>
      </w:r>
      <w:proofErr w:type="gramStart"/>
      <w:r w:rsidR="002E2149" w:rsidRPr="002E2149">
        <w:rPr>
          <w:rFonts w:hint="eastAsia"/>
          <w:sz w:val="22"/>
          <w:szCs w:val="22"/>
        </w:rPr>
        <w:t>當</w:t>
      </w:r>
      <w:r w:rsidRPr="00362977">
        <w:rPr>
          <w:rFonts w:hint="eastAsia"/>
          <w:sz w:val="22"/>
          <w:szCs w:val="22"/>
          <w:u w:val="single"/>
        </w:rPr>
        <w:t>錫安</w:t>
      </w:r>
      <w:proofErr w:type="gramEnd"/>
      <w:r w:rsidR="002E2149" w:rsidRPr="002E2149">
        <w:rPr>
          <w:rFonts w:hint="eastAsia"/>
          <w:sz w:val="22"/>
          <w:szCs w:val="22"/>
        </w:rPr>
        <w:t>的百姓起來修造、建立和重修時，連外</w:t>
      </w:r>
      <w:proofErr w:type="gramStart"/>
      <w:r w:rsidR="002E2149" w:rsidRPr="002E2149">
        <w:rPr>
          <w:rFonts w:hint="eastAsia"/>
          <w:sz w:val="22"/>
          <w:szCs w:val="22"/>
        </w:rPr>
        <w:t>邦</w:t>
      </w:r>
      <w:proofErr w:type="gramEnd"/>
      <w:r w:rsidR="002E2149" w:rsidRPr="002E2149">
        <w:rPr>
          <w:rFonts w:hint="eastAsia"/>
          <w:sz w:val="22"/>
          <w:szCs w:val="22"/>
        </w:rPr>
        <w:t>人也來到參與這工作，</w:t>
      </w:r>
      <w:proofErr w:type="gramStart"/>
      <w:r w:rsidR="002E2149" w:rsidRPr="002E2149">
        <w:rPr>
          <w:rFonts w:hint="eastAsia"/>
          <w:sz w:val="22"/>
          <w:szCs w:val="22"/>
        </w:rPr>
        <w:t>一同牧</w:t>
      </w:r>
      <w:proofErr w:type="gramEnd"/>
      <w:r w:rsidR="002E2149" w:rsidRPr="002E2149">
        <w:rPr>
          <w:rFonts w:hint="eastAsia"/>
          <w:sz w:val="22"/>
          <w:szCs w:val="22"/>
        </w:rPr>
        <w:t>放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的羊群。當他們起來承擔作耶和華的祭司和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的僕役的職份時，不但不至缺乏，甚至得著列國的財物和榮耀而自誇。雖然我們今日仍然有很多不足和充滿罪惡，但感謝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卻改變我們的身份，使我們</w:t>
      </w:r>
      <w:r w:rsidR="002E2149" w:rsidRPr="002E2149">
        <w:rPr>
          <w:rFonts w:hint="eastAsia"/>
          <w:sz w:val="22"/>
          <w:szCs w:val="22"/>
        </w:rPr>
        <w:t>作這時代的牧者</w:t>
      </w:r>
      <w:smartTag w:uri="urn:schemas-microsoft-com:office:smarttags" w:element="PersonName">
        <w:smartTagPr>
          <w:attr w:name="ProductID" w:val="和聖經"/>
        </w:smartTagPr>
        <w:r w:rsidR="002E2149" w:rsidRPr="002E2149">
          <w:rPr>
            <w:rFonts w:hint="eastAsia"/>
            <w:sz w:val="22"/>
            <w:szCs w:val="22"/>
          </w:rPr>
          <w:t>和聖經</w:t>
        </w:r>
      </w:smartTag>
      <w:r w:rsidR="002E2149" w:rsidRPr="002E2149">
        <w:rPr>
          <w:rFonts w:hint="eastAsia"/>
          <w:sz w:val="22"/>
          <w:szCs w:val="22"/>
        </w:rPr>
        <w:t>老師，過最寶貴和榮耀的人生。</w:t>
      </w:r>
    </w:p>
    <w:p w14:paraId="4B89737B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請一起讀第7節：「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你們必得加倍的好處，代替所受的羞辱；分中所得的喜樂，必代替所受的凌辱。在境內必得加倍的產業，永遠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之樂必歸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與你們。</w:t>
      </w:r>
      <w:r w:rsidRPr="002E2149">
        <w:rPr>
          <w:rFonts w:hint="eastAsia"/>
          <w:sz w:val="22"/>
          <w:szCs w:val="22"/>
        </w:rPr>
        <w:t>」在這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，他們「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必得加倍的好處</w:t>
      </w:r>
      <w:r w:rsidRPr="002E2149">
        <w:rPr>
          <w:rFonts w:hint="eastAsia"/>
          <w:sz w:val="22"/>
          <w:szCs w:val="22"/>
        </w:rPr>
        <w:t>」，這指著長子所得的產業。</w:t>
      </w:r>
      <w:r w:rsidR="00362977" w:rsidRPr="00362977">
        <w:rPr>
          <w:rFonts w:hint="eastAsia"/>
          <w:sz w:val="22"/>
          <w:szCs w:val="22"/>
          <w:u w:val="single"/>
        </w:rPr>
        <w:t>猶太</w:t>
      </w:r>
      <w:r w:rsidRPr="002E2149">
        <w:rPr>
          <w:rFonts w:hint="eastAsia"/>
          <w:sz w:val="22"/>
          <w:szCs w:val="22"/>
        </w:rPr>
        <w:t>社會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的長子比起其他弟兄承擔更多義務，因此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在律法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定下了長子</w:t>
      </w:r>
      <w:proofErr w:type="gramStart"/>
      <w:r w:rsidRPr="002E2149">
        <w:rPr>
          <w:rFonts w:hint="eastAsia"/>
          <w:sz w:val="22"/>
          <w:szCs w:val="22"/>
        </w:rPr>
        <w:t>要得著</w:t>
      </w:r>
      <w:proofErr w:type="gramEnd"/>
      <w:r w:rsidRPr="002E2149">
        <w:rPr>
          <w:rFonts w:hint="eastAsia"/>
          <w:sz w:val="22"/>
          <w:szCs w:val="22"/>
        </w:rPr>
        <w:t>雙倍的產業。</w:t>
      </w:r>
      <w:r w:rsidR="00362977" w:rsidRPr="00362977">
        <w:rPr>
          <w:rFonts w:hint="eastAsia"/>
          <w:sz w:val="22"/>
          <w:szCs w:val="22"/>
          <w:u w:val="single"/>
        </w:rPr>
        <w:t>以色列</w:t>
      </w:r>
      <w:r w:rsidRPr="002E2149">
        <w:rPr>
          <w:rFonts w:hint="eastAsia"/>
          <w:sz w:val="22"/>
          <w:szCs w:val="22"/>
        </w:rPr>
        <w:t>在萬民當中被</w:t>
      </w:r>
      <w:r w:rsidR="00362977">
        <w:rPr>
          <w:rFonts w:hint="eastAsia"/>
          <w:sz w:val="22"/>
          <w:szCs w:val="22"/>
        </w:rPr>
        <w:t xml:space="preserve">　</w:t>
      </w:r>
      <w:proofErr w:type="gramStart"/>
      <w:r w:rsidR="00362977">
        <w:rPr>
          <w:rFonts w:hint="eastAsia"/>
          <w:sz w:val="22"/>
          <w:szCs w:val="22"/>
        </w:rPr>
        <w:t>神</w:t>
      </w:r>
      <w:r w:rsidRPr="002E2149">
        <w:rPr>
          <w:rFonts w:hint="eastAsia"/>
          <w:sz w:val="22"/>
          <w:szCs w:val="22"/>
        </w:rPr>
        <w:t>揀選</w:t>
      </w:r>
      <w:proofErr w:type="gramEnd"/>
      <w:r w:rsidRPr="002E2149">
        <w:rPr>
          <w:rFonts w:hint="eastAsia"/>
          <w:sz w:val="22"/>
          <w:szCs w:val="22"/>
        </w:rPr>
        <w:t>作長子，為了服侍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，付出很多勞苦和受很多訓練，他們容易以所受的訓練為羞恥，生出許多損失感。但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說，他們不用感到損失，因為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已經為他們預備了充足的賞賜，他們</w:t>
      </w:r>
      <w:proofErr w:type="gramStart"/>
      <w:r w:rsidRPr="002E2149">
        <w:rPr>
          <w:rFonts w:hint="eastAsia"/>
          <w:sz w:val="22"/>
          <w:szCs w:val="22"/>
        </w:rPr>
        <w:t>必得著</w:t>
      </w:r>
      <w:proofErr w:type="gramEnd"/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加倍的祝福，代替羞恥和凌辱，永遠</w:t>
      </w:r>
      <w:proofErr w:type="gramStart"/>
      <w:r w:rsidRPr="002E2149">
        <w:rPr>
          <w:rFonts w:hint="eastAsia"/>
          <w:sz w:val="22"/>
          <w:szCs w:val="22"/>
        </w:rPr>
        <w:t>之樂必歸</w:t>
      </w:r>
      <w:proofErr w:type="gramEnd"/>
      <w:r w:rsidRPr="002E2149">
        <w:rPr>
          <w:rFonts w:hint="eastAsia"/>
          <w:sz w:val="22"/>
          <w:szCs w:val="22"/>
        </w:rPr>
        <w:t>與他們。不但是他們，連他們的後裔也因此蒙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怎樣的祝福呢？請看第8,9節：「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因為我耶和華喜愛公平，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恨惡搶奪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和罪孽。我要憑誠實施行報應，並要與我的百姓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立永約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。他們的後裔必在列國中被人認識，他們的子孫在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眾民中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也是如此。凡看見他們的，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必認他們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是耶和華賜福的後裔。</w:t>
      </w:r>
      <w:r w:rsidRPr="002E2149">
        <w:rPr>
          <w:rFonts w:hint="eastAsia"/>
          <w:sz w:val="22"/>
          <w:szCs w:val="22"/>
        </w:rPr>
        <w:t>」當</w:t>
      </w:r>
      <w:r w:rsidR="00362977" w:rsidRPr="00362977">
        <w:rPr>
          <w:rFonts w:hint="eastAsia"/>
          <w:sz w:val="22"/>
          <w:szCs w:val="22"/>
          <w:u w:val="single"/>
        </w:rPr>
        <w:t>以色列</w:t>
      </w:r>
      <w:r w:rsidRPr="002E2149">
        <w:rPr>
          <w:rFonts w:hint="eastAsia"/>
          <w:sz w:val="22"/>
          <w:szCs w:val="22"/>
        </w:rPr>
        <w:t>在萬民中作長子、承擔祭司的職份時，就連他們肉身和屬靈的子孫也被列國所承認。就是這樣，我們順從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的旨意</w:t>
      </w:r>
      <w:proofErr w:type="gramStart"/>
      <w:r w:rsidRPr="002E2149">
        <w:rPr>
          <w:rFonts w:hint="eastAsia"/>
          <w:sz w:val="22"/>
          <w:szCs w:val="22"/>
        </w:rPr>
        <w:t>憑信心過生活</w:t>
      </w:r>
      <w:proofErr w:type="gramEnd"/>
      <w:r w:rsidRPr="002E2149">
        <w:rPr>
          <w:rFonts w:hint="eastAsia"/>
          <w:sz w:val="22"/>
          <w:szCs w:val="22"/>
        </w:rPr>
        <w:t>，這就是將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的祝福傳留給我們後裔的蒙福的道路。</w:t>
      </w:r>
    </w:p>
    <w:p w14:paraId="73201CDB" w14:textId="77777777" w:rsidR="002E2149" w:rsidRDefault="00362977" w:rsidP="002E2149">
      <w:pPr>
        <w:ind w:firstLine="425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先知因甚麼而大大喜樂呢？請一起讀第10節：「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我因耶和華大大歡喜，我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的心靠</w:t>
      </w:r>
      <w:proofErr w:type="gramEnd"/>
      <w:r>
        <w:rPr>
          <w:rFonts w:ascii="華康古印體(P)" w:eastAsia="華康古印體(P)" w:hint="eastAsia"/>
          <w:b/>
          <w:sz w:val="22"/>
          <w:szCs w:val="22"/>
        </w:rPr>
        <w:t xml:space="preserve">　神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快樂。因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祂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以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拯救為衣給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我穿上，以公義</w:t>
      </w:r>
      <w:proofErr w:type="gramStart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為袍給</w:t>
      </w:r>
      <w:proofErr w:type="gramEnd"/>
      <w:r w:rsidR="002E2149" w:rsidRPr="002E2149">
        <w:rPr>
          <w:rFonts w:ascii="華康古印體(P)" w:eastAsia="華康古印體(P)" w:hint="eastAsia"/>
          <w:b/>
          <w:sz w:val="22"/>
          <w:szCs w:val="22"/>
        </w:rPr>
        <w:t>我披上。好像新郎戴上華冠，又像新婦佩戴妝飾。</w:t>
      </w:r>
      <w:r w:rsidR="002E2149" w:rsidRPr="002E2149">
        <w:rPr>
          <w:rFonts w:hint="eastAsia"/>
          <w:sz w:val="22"/>
          <w:szCs w:val="22"/>
        </w:rPr>
        <w:t>」雖然</w:t>
      </w: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當時還未看見</w:t>
      </w:r>
      <w:r w:rsidRPr="00362977">
        <w:rPr>
          <w:rFonts w:hint="eastAsia"/>
          <w:sz w:val="22"/>
          <w:szCs w:val="22"/>
          <w:u w:val="single"/>
        </w:rPr>
        <w:t>以色列</w:t>
      </w:r>
      <w:r w:rsidR="002E2149" w:rsidRPr="002E2149">
        <w:rPr>
          <w:rFonts w:hint="eastAsia"/>
          <w:sz w:val="22"/>
          <w:szCs w:val="22"/>
        </w:rPr>
        <w:t>回歸</w:t>
      </w:r>
      <w:r w:rsidRPr="00362977">
        <w:rPr>
          <w:rFonts w:hint="eastAsia"/>
          <w:sz w:val="22"/>
          <w:szCs w:val="22"/>
          <w:u w:val="single"/>
        </w:rPr>
        <w:t>錫安</w:t>
      </w:r>
      <w:r w:rsidR="002E2149" w:rsidRPr="002E2149">
        <w:rPr>
          <w:rFonts w:hint="eastAsia"/>
          <w:sz w:val="22"/>
          <w:szCs w:val="22"/>
        </w:rPr>
        <w:t>，</w:t>
      </w:r>
      <w:r w:rsidRPr="00362977">
        <w:rPr>
          <w:rFonts w:hint="eastAsia"/>
          <w:sz w:val="22"/>
          <w:szCs w:val="22"/>
          <w:u w:val="single"/>
        </w:rPr>
        <w:t>以色列</w:t>
      </w:r>
      <w:r w:rsidR="002E2149" w:rsidRPr="002E2149">
        <w:rPr>
          <w:rFonts w:hint="eastAsia"/>
          <w:sz w:val="22"/>
          <w:szCs w:val="22"/>
        </w:rPr>
        <w:t>復興的路似乎仍然很漫長，但他卻大大地歡喜，這是因為他記念到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已經將拯救衣和公</w:t>
      </w:r>
      <w:proofErr w:type="gramStart"/>
      <w:r w:rsidR="002E2149" w:rsidRPr="002E2149">
        <w:rPr>
          <w:rFonts w:hint="eastAsia"/>
          <w:sz w:val="22"/>
          <w:szCs w:val="22"/>
        </w:rPr>
        <w:t>義袍給</w:t>
      </w:r>
      <w:proofErr w:type="gramEnd"/>
      <w:r w:rsidR="002E2149" w:rsidRPr="002E2149">
        <w:rPr>
          <w:rFonts w:hint="eastAsia"/>
          <w:sz w:val="22"/>
          <w:szCs w:val="22"/>
        </w:rPr>
        <w:t>他穿上。我們的人生何時享受大大的喜樂呢？有人說結婚的那日是他人生最喜樂的時候，也有人說進入大學的那日是最喜樂的時候。雖然先知</w:t>
      </w: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並不是經歷這些蒙祝福的日子，反而面對國家荒涼的境況，但他卻表白自己因</w:t>
      </w:r>
      <w:r>
        <w:rPr>
          <w:rFonts w:hint="eastAsia"/>
          <w:sz w:val="22"/>
          <w:szCs w:val="22"/>
        </w:rPr>
        <w:t xml:space="preserve">　神</w:t>
      </w:r>
      <w:proofErr w:type="gramStart"/>
      <w:r w:rsidR="002E2149" w:rsidRPr="002E2149">
        <w:rPr>
          <w:rFonts w:hint="eastAsia"/>
          <w:sz w:val="22"/>
          <w:szCs w:val="22"/>
        </w:rPr>
        <w:t>的救恩和</w:t>
      </w:r>
      <w:proofErr w:type="gramEnd"/>
      <w:r w:rsidR="002E2149" w:rsidRPr="002E2149">
        <w:rPr>
          <w:rFonts w:hint="eastAsia"/>
          <w:sz w:val="22"/>
          <w:szCs w:val="22"/>
        </w:rPr>
        <w:t>公義而大大喜樂。當</w:t>
      </w: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想念到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看他如同</w:t>
      </w:r>
      <w:proofErr w:type="gramStart"/>
      <w:r w:rsidR="002E2149" w:rsidRPr="002E2149">
        <w:rPr>
          <w:rFonts w:hint="eastAsia"/>
          <w:sz w:val="22"/>
          <w:szCs w:val="22"/>
        </w:rPr>
        <w:t>新郎般給他</w:t>
      </w:r>
      <w:proofErr w:type="gramEnd"/>
      <w:r w:rsidR="002E2149" w:rsidRPr="002E2149">
        <w:rPr>
          <w:rFonts w:hint="eastAsia"/>
          <w:sz w:val="22"/>
          <w:szCs w:val="22"/>
        </w:rPr>
        <w:t>戴上華冠，又如</w:t>
      </w:r>
      <w:proofErr w:type="gramStart"/>
      <w:r w:rsidR="002E2149" w:rsidRPr="002E2149">
        <w:rPr>
          <w:rFonts w:hint="eastAsia"/>
          <w:sz w:val="22"/>
          <w:szCs w:val="22"/>
        </w:rPr>
        <w:t>新娘般給他</w:t>
      </w:r>
      <w:proofErr w:type="gramEnd"/>
      <w:r w:rsidR="002E2149" w:rsidRPr="002E2149">
        <w:rPr>
          <w:rFonts w:hint="eastAsia"/>
          <w:sz w:val="22"/>
          <w:szCs w:val="22"/>
        </w:rPr>
        <w:t>佩戴妝飾，他因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所賜的</w:t>
      </w:r>
      <w:proofErr w:type="gramStart"/>
      <w:r w:rsidR="002E2149" w:rsidRPr="002E2149">
        <w:rPr>
          <w:rFonts w:hint="eastAsia"/>
          <w:sz w:val="22"/>
          <w:szCs w:val="22"/>
        </w:rPr>
        <w:t>救恩和稱</w:t>
      </w:r>
      <w:proofErr w:type="gramEnd"/>
      <w:r w:rsidR="002E2149" w:rsidRPr="002E2149">
        <w:rPr>
          <w:rFonts w:hint="eastAsia"/>
          <w:sz w:val="22"/>
          <w:szCs w:val="22"/>
        </w:rPr>
        <w:t>義的恩典，成為天國的王子和公主一樣，擁有榮耀的屬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的身份，他便感到大大的喜樂。同樣，我們</w:t>
      </w:r>
      <w:proofErr w:type="gramStart"/>
      <w:r w:rsidR="002E2149" w:rsidRPr="002E2149">
        <w:rPr>
          <w:rFonts w:hint="eastAsia"/>
          <w:sz w:val="22"/>
          <w:szCs w:val="22"/>
        </w:rPr>
        <w:t>以往作罪的</w:t>
      </w:r>
      <w:proofErr w:type="gramEnd"/>
      <w:r w:rsidR="002E2149" w:rsidRPr="002E2149">
        <w:rPr>
          <w:rFonts w:hint="eastAsia"/>
          <w:sz w:val="22"/>
          <w:szCs w:val="22"/>
        </w:rPr>
        <w:t>奴僕，與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神</w:t>
      </w:r>
      <w:r w:rsidR="002E2149" w:rsidRPr="002E2149">
        <w:rPr>
          <w:rFonts w:hint="eastAsia"/>
          <w:sz w:val="22"/>
          <w:szCs w:val="22"/>
        </w:rPr>
        <w:t>為仇</w:t>
      </w:r>
      <w:proofErr w:type="gramEnd"/>
      <w:r w:rsidR="002E2149" w:rsidRPr="002E2149">
        <w:rPr>
          <w:rFonts w:hint="eastAsia"/>
          <w:sz w:val="22"/>
          <w:szCs w:val="22"/>
        </w:rPr>
        <w:t>，雖然外在看來積極過生活，但事實上不感到喜樂，沒有活著的意義，更加因為罪惡，積蓄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神</w:t>
      </w:r>
      <w:r w:rsidR="002E2149" w:rsidRPr="002E2149">
        <w:rPr>
          <w:rFonts w:hint="eastAsia"/>
          <w:sz w:val="22"/>
          <w:szCs w:val="22"/>
        </w:rPr>
        <w:t>公義</w:t>
      </w:r>
      <w:proofErr w:type="gramEnd"/>
      <w:r w:rsidR="002E2149" w:rsidRPr="002E2149">
        <w:rPr>
          <w:rFonts w:hint="eastAsia"/>
          <w:sz w:val="22"/>
          <w:szCs w:val="22"/>
        </w:rPr>
        <w:t>的審判 (羅2:5)；但我們單單因著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的恩典，與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恢復正確的關係，穿上了救恩的衣和公義的袍，成為了天國的王子和公主，享受真正的喜樂、幸福和自由。我們記念我從前是何等悲慘的罪人，今日享受</w:t>
      </w:r>
      <w:r w:rsidR="002E2149" w:rsidRPr="002E2149">
        <w:rPr>
          <w:rFonts w:hint="eastAsia"/>
          <w:sz w:val="22"/>
          <w:szCs w:val="22"/>
        </w:rPr>
        <w:lastRenderedPageBreak/>
        <w:t>這救恩的恩典，無論在怎樣的現實境況當中，可以像</w:t>
      </w:r>
      <w:r w:rsidRPr="00362977">
        <w:rPr>
          <w:rFonts w:hint="eastAsia"/>
          <w:sz w:val="22"/>
          <w:szCs w:val="22"/>
          <w:u w:val="single"/>
        </w:rPr>
        <w:t>以賽亞</w:t>
      </w:r>
      <w:r w:rsidR="002E2149" w:rsidRPr="002E2149">
        <w:rPr>
          <w:rFonts w:hint="eastAsia"/>
          <w:sz w:val="22"/>
          <w:szCs w:val="22"/>
        </w:rPr>
        <w:t>般因耶和華大大歡喜，靠</w:t>
      </w:r>
      <w:r>
        <w:rPr>
          <w:rFonts w:hint="eastAsia"/>
          <w:sz w:val="22"/>
          <w:szCs w:val="22"/>
        </w:rPr>
        <w:t xml:space="preserve">　神</w:t>
      </w:r>
      <w:r w:rsidR="002E2149" w:rsidRPr="002E2149">
        <w:rPr>
          <w:rFonts w:hint="eastAsia"/>
          <w:sz w:val="22"/>
          <w:szCs w:val="22"/>
        </w:rPr>
        <w:t>常常喜樂。</w:t>
      </w:r>
    </w:p>
    <w:p w14:paraId="32000255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</w:p>
    <w:p w14:paraId="45664B9F" w14:textId="77777777" w:rsidR="002E2149" w:rsidRPr="002E2149" w:rsidRDefault="002E2149" w:rsidP="002E2149">
      <w:pPr>
        <w:ind w:firstLine="0"/>
        <w:rPr>
          <w:rFonts w:ascii="華康古印體(P)" w:eastAsia="華康古印體(P)" w:hAnsi="細明體" w:cs="細明體" w:hint="eastAsia"/>
          <w:b/>
          <w:sz w:val="24"/>
          <w:szCs w:val="24"/>
        </w:rPr>
      </w:pPr>
      <w:r w:rsidRPr="002E2149">
        <w:rPr>
          <w:rFonts w:ascii="華康古印體(P)" w:eastAsia="華康古印體(P)" w:hint="eastAsia"/>
          <w:b/>
          <w:sz w:val="24"/>
          <w:szCs w:val="24"/>
        </w:rPr>
        <w:t>II．</w:t>
      </w:r>
      <w:r w:rsidR="00362977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2E2149">
        <w:rPr>
          <w:rFonts w:ascii="華康古印體(P)" w:eastAsia="華康古印體(P)" w:hint="eastAsia"/>
          <w:b/>
          <w:sz w:val="24"/>
          <w:szCs w:val="24"/>
        </w:rPr>
        <w:t>迎娶</w:t>
      </w:r>
      <w:r w:rsidR="00362977" w:rsidRPr="00362977">
        <w:rPr>
          <w:rFonts w:ascii="華康古印體(P)" w:eastAsia="華康古印體(P)" w:hint="eastAsia"/>
          <w:b/>
          <w:sz w:val="24"/>
          <w:szCs w:val="24"/>
          <w:u w:val="single"/>
        </w:rPr>
        <w:t>錫安</w:t>
      </w:r>
      <w:r w:rsidRPr="002E2149">
        <w:rPr>
          <w:rFonts w:ascii="華康古印體(P)" w:eastAsia="華康古印體(P)" w:hint="eastAsia"/>
          <w:b/>
          <w:sz w:val="24"/>
          <w:szCs w:val="24"/>
        </w:rPr>
        <w:t xml:space="preserve"> (62章)</w:t>
      </w:r>
    </w:p>
    <w:p w14:paraId="006FFD50" w14:textId="77777777" w:rsidR="002E2149" w:rsidRPr="002E2149" w:rsidRDefault="00362977" w:rsidP="002E2149">
      <w:pPr>
        <w:ind w:firstLine="425"/>
        <w:rPr>
          <w:rFonts w:hint="eastAsia"/>
          <w:sz w:val="22"/>
          <w:szCs w:val="22"/>
          <w:lang w:eastAsia="zh-HK"/>
        </w:rPr>
      </w:pPr>
      <w:r w:rsidRPr="00362977">
        <w:rPr>
          <w:rFonts w:hint="eastAsia"/>
          <w:sz w:val="22"/>
          <w:szCs w:val="22"/>
          <w:u w:val="single"/>
          <w:lang w:eastAsia="zh-HK"/>
        </w:rPr>
        <w:t>以賽亞</w:t>
      </w:r>
      <w:r w:rsidR="002E2149" w:rsidRPr="002E2149">
        <w:rPr>
          <w:rFonts w:hint="eastAsia"/>
          <w:sz w:val="22"/>
          <w:szCs w:val="22"/>
          <w:lang w:eastAsia="zh-HK"/>
        </w:rPr>
        <w:t>擁有甚麼懇切的盼望呢？請看62章1節：「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我因</w:t>
      </w:r>
      <w:r w:rsidRPr="00362977">
        <w:rPr>
          <w:rFonts w:ascii="華康古印體(P)" w:eastAsia="華康古印體(P)" w:hint="eastAsia"/>
          <w:b/>
          <w:sz w:val="22"/>
          <w:szCs w:val="22"/>
          <w:u w:val="single"/>
        </w:rPr>
        <w:t>錫安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必不靜默，為</w:t>
      </w:r>
      <w:r w:rsidRPr="00362977">
        <w:rPr>
          <w:rFonts w:ascii="華康古印體(P)" w:eastAsia="華康古印體(P)" w:hint="eastAsia"/>
          <w:b/>
          <w:sz w:val="22"/>
          <w:szCs w:val="22"/>
          <w:u w:val="single"/>
        </w:rPr>
        <w:t>耶路撒冷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必不息聲，直到他的公義如光輝發出，他的救恩如明燈發亮。</w:t>
      </w:r>
      <w:r w:rsidR="002E2149" w:rsidRPr="002E2149">
        <w:rPr>
          <w:rFonts w:hint="eastAsia"/>
          <w:sz w:val="22"/>
          <w:szCs w:val="22"/>
          <w:lang w:eastAsia="zh-HK"/>
        </w:rPr>
        <w:t>」</w:t>
      </w:r>
      <w:r w:rsidRPr="00362977">
        <w:rPr>
          <w:rFonts w:hint="eastAsia"/>
          <w:sz w:val="22"/>
          <w:szCs w:val="22"/>
          <w:u w:val="single"/>
          <w:lang w:eastAsia="zh-HK"/>
        </w:rPr>
        <w:t>以賽亞</w:t>
      </w:r>
      <w:r w:rsidR="002E2149" w:rsidRPr="002E2149">
        <w:rPr>
          <w:rFonts w:hint="eastAsia"/>
          <w:sz w:val="22"/>
          <w:szCs w:val="22"/>
          <w:lang w:eastAsia="zh-HK"/>
        </w:rPr>
        <w:t>擁有懇切的盼望，要將</w:t>
      </w:r>
      <w:r w:rsidRPr="00362977">
        <w:rPr>
          <w:rFonts w:hint="eastAsia"/>
          <w:sz w:val="22"/>
          <w:szCs w:val="22"/>
          <w:u w:val="single"/>
          <w:lang w:eastAsia="zh-HK"/>
        </w:rPr>
        <w:t>錫安</w:t>
      </w:r>
      <w:r w:rsidR="002E2149" w:rsidRPr="002E2149">
        <w:rPr>
          <w:rFonts w:hint="eastAsia"/>
          <w:sz w:val="22"/>
          <w:szCs w:val="22"/>
          <w:lang w:eastAsia="zh-HK"/>
        </w:rPr>
        <w:t>的公義如光輝發出，使</w:t>
      </w:r>
      <w:r w:rsidRPr="00362977">
        <w:rPr>
          <w:rFonts w:hint="eastAsia"/>
          <w:sz w:val="22"/>
          <w:szCs w:val="22"/>
          <w:u w:val="single"/>
          <w:lang w:eastAsia="zh-HK"/>
        </w:rPr>
        <w:t>耶路撒冷</w:t>
      </w:r>
      <w:r w:rsidR="002E2149" w:rsidRPr="002E2149">
        <w:rPr>
          <w:rFonts w:hint="eastAsia"/>
          <w:sz w:val="22"/>
          <w:szCs w:val="22"/>
          <w:lang w:eastAsia="zh-HK"/>
        </w:rPr>
        <w:t>的救恩如明燈發亮，為此他決志必不靜默、必不息聲，要將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的救恩傳揚出去。這不僅是先知</w:t>
      </w:r>
      <w:r w:rsidRPr="00362977">
        <w:rPr>
          <w:rFonts w:hint="eastAsia"/>
          <w:sz w:val="22"/>
          <w:szCs w:val="22"/>
          <w:u w:val="single"/>
          <w:lang w:eastAsia="zh-HK"/>
        </w:rPr>
        <w:t>以賽亞</w:t>
      </w:r>
      <w:r w:rsidR="002E2149" w:rsidRPr="002E2149">
        <w:rPr>
          <w:rFonts w:hint="eastAsia"/>
          <w:sz w:val="22"/>
          <w:szCs w:val="22"/>
          <w:lang w:eastAsia="zh-HK"/>
        </w:rPr>
        <w:t>的盼望，更是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懇切的盼望。</w:t>
      </w:r>
    </w:p>
    <w:p w14:paraId="6355A4C7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請看第2,3節。先知</w:t>
      </w:r>
      <w:r w:rsidR="00362977" w:rsidRPr="00362977">
        <w:rPr>
          <w:rFonts w:hint="eastAsia"/>
          <w:sz w:val="22"/>
          <w:szCs w:val="22"/>
          <w:u w:val="single"/>
        </w:rPr>
        <w:t>以賽亞</w:t>
      </w:r>
      <w:r w:rsidRPr="002E2149">
        <w:rPr>
          <w:rFonts w:hint="eastAsia"/>
          <w:sz w:val="22"/>
          <w:szCs w:val="22"/>
        </w:rPr>
        <w:t>說列國</w:t>
      </w:r>
      <w:proofErr w:type="gramStart"/>
      <w:r w:rsidRPr="002E2149">
        <w:rPr>
          <w:rFonts w:hint="eastAsia"/>
          <w:sz w:val="22"/>
          <w:szCs w:val="22"/>
        </w:rPr>
        <w:t>必見</w:t>
      </w:r>
      <w:r w:rsidR="00362977" w:rsidRPr="00362977">
        <w:rPr>
          <w:rFonts w:hint="eastAsia"/>
          <w:sz w:val="22"/>
          <w:szCs w:val="22"/>
          <w:u w:val="single"/>
        </w:rPr>
        <w:t>錫安</w:t>
      </w:r>
      <w:proofErr w:type="gramEnd"/>
      <w:r w:rsidRPr="002E2149">
        <w:rPr>
          <w:rFonts w:hint="eastAsia"/>
          <w:sz w:val="22"/>
          <w:szCs w:val="22"/>
        </w:rPr>
        <w:t>的公義，列王</w:t>
      </w:r>
      <w:proofErr w:type="gramStart"/>
      <w:r w:rsidRPr="002E2149">
        <w:rPr>
          <w:rFonts w:hint="eastAsia"/>
          <w:sz w:val="22"/>
          <w:szCs w:val="22"/>
        </w:rPr>
        <w:t>必見</w:t>
      </w:r>
      <w:r w:rsidR="00362977" w:rsidRPr="00362977">
        <w:rPr>
          <w:rFonts w:hint="eastAsia"/>
          <w:sz w:val="22"/>
          <w:szCs w:val="22"/>
          <w:u w:val="single"/>
        </w:rPr>
        <w:t>錫安</w:t>
      </w:r>
      <w:proofErr w:type="gramEnd"/>
      <w:r w:rsidRPr="002E2149">
        <w:rPr>
          <w:rFonts w:hint="eastAsia"/>
          <w:sz w:val="22"/>
          <w:szCs w:val="22"/>
        </w:rPr>
        <w:t>的榮耀，</w:t>
      </w:r>
      <w:r w:rsidR="00362977" w:rsidRPr="00362977">
        <w:rPr>
          <w:rFonts w:hint="eastAsia"/>
          <w:sz w:val="22"/>
          <w:szCs w:val="22"/>
          <w:u w:val="single"/>
        </w:rPr>
        <w:t>錫安</w:t>
      </w:r>
      <w:r w:rsidRPr="002E2149">
        <w:rPr>
          <w:rFonts w:hint="eastAsia"/>
          <w:sz w:val="22"/>
          <w:szCs w:val="22"/>
        </w:rPr>
        <w:t>必得新名的稱呼，是耶和華親口所起的。不但如此，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應許</w:t>
      </w:r>
      <w:r w:rsidR="00362977" w:rsidRPr="00362977">
        <w:rPr>
          <w:rFonts w:hint="eastAsia"/>
          <w:sz w:val="22"/>
          <w:szCs w:val="22"/>
          <w:u w:val="single"/>
        </w:rPr>
        <w:t>以色列</w:t>
      </w:r>
      <w:r w:rsidRPr="002E2149">
        <w:rPr>
          <w:rFonts w:hint="eastAsia"/>
          <w:sz w:val="22"/>
          <w:szCs w:val="22"/>
        </w:rPr>
        <w:t>他們要在耶和華的手中作為華冠，在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的掌上作為</w:t>
      </w:r>
      <w:proofErr w:type="gramStart"/>
      <w:r w:rsidRPr="002E2149">
        <w:rPr>
          <w:rFonts w:hint="eastAsia"/>
          <w:sz w:val="22"/>
          <w:szCs w:val="22"/>
        </w:rPr>
        <w:t>冕旒</w:t>
      </w:r>
      <w:proofErr w:type="gramEnd"/>
      <w:r w:rsidRPr="002E2149">
        <w:rPr>
          <w:rFonts w:hint="eastAsia"/>
          <w:sz w:val="22"/>
          <w:szCs w:val="22"/>
        </w:rPr>
        <w:t>，</w:t>
      </w:r>
      <w:r w:rsidR="00362977">
        <w:rPr>
          <w:rFonts w:hint="eastAsia"/>
          <w:sz w:val="22"/>
          <w:szCs w:val="22"/>
        </w:rPr>
        <w:t xml:space="preserve">　</w:t>
      </w:r>
      <w:proofErr w:type="gramStart"/>
      <w:r w:rsidR="00362977">
        <w:rPr>
          <w:rFonts w:hint="eastAsia"/>
          <w:sz w:val="22"/>
          <w:szCs w:val="22"/>
        </w:rPr>
        <w:t>神</w:t>
      </w:r>
      <w:r w:rsidRPr="002E2149">
        <w:rPr>
          <w:rFonts w:hint="eastAsia"/>
          <w:sz w:val="22"/>
          <w:szCs w:val="22"/>
        </w:rPr>
        <w:t>要看</w:t>
      </w:r>
      <w:proofErr w:type="gramEnd"/>
      <w:r w:rsidRPr="002E2149">
        <w:rPr>
          <w:rFonts w:hint="eastAsia"/>
          <w:sz w:val="22"/>
          <w:szCs w:val="22"/>
        </w:rPr>
        <w:t>他們為極之寶貴。這樣，</w:t>
      </w:r>
      <w:r w:rsidR="00362977" w:rsidRPr="00362977">
        <w:rPr>
          <w:rFonts w:hint="eastAsia"/>
          <w:sz w:val="22"/>
          <w:szCs w:val="22"/>
          <w:u w:val="single"/>
        </w:rPr>
        <w:t>錫安</w:t>
      </w:r>
      <w:r w:rsidRPr="002E2149">
        <w:rPr>
          <w:rFonts w:hint="eastAsia"/>
          <w:sz w:val="22"/>
          <w:szCs w:val="22"/>
        </w:rPr>
        <w:t>要得的新名是甚麼呢？請一起讀第4節：</w:t>
      </w:r>
      <w:r w:rsidRPr="002E2149">
        <w:rPr>
          <w:rFonts w:hint="eastAsia"/>
          <w:sz w:val="22"/>
          <w:szCs w:val="22"/>
          <w:lang w:eastAsia="zh-HK"/>
        </w:rPr>
        <w:t>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你必不再稱為撇棄的，你的地也不再稱為荒涼的；你卻要稱為我所喜悅的，你的地也必稱為有夫之婦。因為耶和華喜悅你，你的地也必歸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祂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。</w:t>
      </w:r>
      <w:r w:rsidRPr="002E2149">
        <w:rPr>
          <w:rFonts w:hint="eastAsia"/>
          <w:sz w:val="22"/>
          <w:szCs w:val="22"/>
          <w:lang w:eastAsia="zh-HK"/>
        </w:rPr>
        <w:t>」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宣告</w:t>
      </w:r>
      <w:r w:rsidR="00362977"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Pr="002E2149">
        <w:rPr>
          <w:rFonts w:hint="eastAsia"/>
          <w:sz w:val="22"/>
          <w:szCs w:val="22"/>
          <w:lang w:eastAsia="zh-HK"/>
        </w:rPr>
        <w:t>不再稱為撇棄的或荒涼的，乃是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所喜悅的和有夫之婦。</w:t>
      </w:r>
      <w:r w:rsidRPr="002E2149">
        <w:rPr>
          <w:rFonts w:hint="eastAsia"/>
          <w:sz w:val="22"/>
          <w:szCs w:val="22"/>
        </w:rPr>
        <w:t>列國和列王為何會見</w:t>
      </w:r>
      <w:r w:rsidR="00362977" w:rsidRPr="00362977">
        <w:rPr>
          <w:rFonts w:hint="eastAsia"/>
          <w:sz w:val="22"/>
          <w:szCs w:val="22"/>
          <w:u w:val="single"/>
        </w:rPr>
        <w:t>錫安</w:t>
      </w:r>
      <w:r w:rsidRPr="002E2149">
        <w:rPr>
          <w:rFonts w:hint="eastAsia"/>
          <w:sz w:val="22"/>
          <w:szCs w:val="22"/>
        </w:rPr>
        <w:t>的公義和榮耀呢？這是因為</w:t>
      </w:r>
      <w:r w:rsidR="00362977">
        <w:rPr>
          <w:rFonts w:hint="eastAsia"/>
          <w:sz w:val="22"/>
          <w:szCs w:val="22"/>
        </w:rPr>
        <w:t xml:space="preserve">　</w:t>
      </w:r>
      <w:proofErr w:type="gramStart"/>
      <w:r w:rsidR="00362977">
        <w:rPr>
          <w:rFonts w:hint="eastAsia"/>
          <w:sz w:val="22"/>
          <w:szCs w:val="22"/>
        </w:rPr>
        <w:t>神</w:t>
      </w:r>
      <w:r w:rsidRPr="002E2149">
        <w:rPr>
          <w:rFonts w:hint="eastAsia"/>
          <w:sz w:val="22"/>
          <w:szCs w:val="22"/>
        </w:rPr>
        <w:t>要迎娶</w:t>
      </w:r>
      <w:proofErr w:type="gramEnd"/>
      <w:r w:rsidRPr="002E2149">
        <w:rPr>
          <w:rFonts w:hint="eastAsia"/>
          <w:sz w:val="22"/>
          <w:szCs w:val="22"/>
        </w:rPr>
        <w:t>他們為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的新娘。當</w:t>
      </w:r>
      <w:r w:rsidRPr="00B341E5">
        <w:rPr>
          <w:rFonts w:hint="eastAsia"/>
          <w:sz w:val="22"/>
          <w:szCs w:val="22"/>
          <w:u w:val="single"/>
        </w:rPr>
        <w:t>英國</w:t>
      </w:r>
      <w:r w:rsidRPr="002E2149">
        <w:rPr>
          <w:rFonts w:hint="eastAsia"/>
          <w:sz w:val="22"/>
          <w:szCs w:val="22"/>
        </w:rPr>
        <w:t>的</w:t>
      </w:r>
      <w:r w:rsidRPr="00B341E5">
        <w:rPr>
          <w:rFonts w:hint="eastAsia"/>
          <w:sz w:val="22"/>
          <w:szCs w:val="22"/>
          <w:u w:val="single"/>
        </w:rPr>
        <w:t>威廉</w:t>
      </w:r>
      <w:r w:rsidRPr="002E2149">
        <w:rPr>
          <w:rFonts w:hint="eastAsia"/>
          <w:sz w:val="22"/>
          <w:szCs w:val="22"/>
        </w:rPr>
        <w:t>王子與王妃</w:t>
      </w:r>
      <w:r w:rsidRPr="00B341E5">
        <w:rPr>
          <w:rFonts w:hint="eastAsia"/>
          <w:sz w:val="22"/>
          <w:szCs w:val="22"/>
          <w:u w:val="single"/>
        </w:rPr>
        <w:t>凱特</w:t>
      </w:r>
      <w:r w:rsidRPr="002E2149">
        <w:rPr>
          <w:rFonts w:hint="eastAsia"/>
          <w:sz w:val="22"/>
          <w:szCs w:val="22"/>
        </w:rPr>
        <w:t>結婚時，吸引了全球數以億計的觀眾，要目睹和見證他們的皇室婚禮。在</w:t>
      </w:r>
      <w:r w:rsidRPr="00B341E5">
        <w:rPr>
          <w:rFonts w:hint="eastAsia"/>
          <w:sz w:val="22"/>
          <w:szCs w:val="22"/>
          <w:u w:val="single"/>
        </w:rPr>
        <w:t>香港</w:t>
      </w:r>
      <w:r w:rsidRPr="002E2149">
        <w:rPr>
          <w:rFonts w:hint="eastAsia"/>
          <w:sz w:val="22"/>
          <w:szCs w:val="22"/>
        </w:rPr>
        <w:t>，之前也有富豪的兒子的婚禮被稱為「世紀婚禮」，成為一時熱門的話題。婚姻的確是人生的大事。很多人說，女人的幸福在乎她與誰結婚，因此有</w:t>
      </w:r>
      <w:proofErr w:type="gramStart"/>
      <w:r w:rsidRPr="002E2149">
        <w:rPr>
          <w:rFonts w:hint="eastAsia"/>
          <w:sz w:val="22"/>
          <w:szCs w:val="22"/>
        </w:rPr>
        <w:t>不</w:t>
      </w:r>
      <w:proofErr w:type="gramEnd"/>
      <w:r w:rsidRPr="002E2149">
        <w:rPr>
          <w:rFonts w:hint="eastAsia"/>
          <w:sz w:val="22"/>
          <w:szCs w:val="22"/>
        </w:rPr>
        <w:t>少女</w:t>
      </w:r>
      <w:proofErr w:type="gramStart"/>
      <w:r w:rsidRPr="002E2149">
        <w:rPr>
          <w:rFonts w:hint="eastAsia"/>
          <w:sz w:val="22"/>
          <w:szCs w:val="22"/>
        </w:rPr>
        <w:t>仕</w:t>
      </w:r>
      <w:proofErr w:type="gramEnd"/>
      <w:r w:rsidRPr="002E2149">
        <w:rPr>
          <w:rFonts w:hint="eastAsia"/>
          <w:sz w:val="22"/>
          <w:szCs w:val="22"/>
        </w:rPr>
        <w:t>們都羨慕那些能與不但外表英俊、有經濟基礎、也有內涵的男</w:t>
      </w:r>
      <w:proofErr w:type="gramStart"/>
      <w:r w:rsidRPr="002E2149">
        <w:rPr>
          <w:rFonts w:hint="eastAsia"/>
          <w:sz w:val="22"/>
          <w:szCs w:val="22"/>
        </w:rPr>
        <w:t>仕</w:t>
      </w:r>
      <w:proofErr w:type="gramEnd"/>
      <w:r w:rsidRPr="002E2149">
        <w:rPr>
          <w:rFonts w:hint="eastAsia"/>
          <w:sz w:val="22"/>
          <w:szCs w:val="22"/>
        </w:rPr>
        <w:t>結婚的女人，心想她們必然過著幸福</w:t>
      </w:r>
      <w:r w:rsidR="00B341E5">
        <w:rPr>
          <w:rFonts w:hint="eastAsia"/>
          <w:sz w:val="22"/>
          <w:szCs w:val="22"/>
        </w:rPr>
        <w:t>的</w:t>
      </w:r>
      <w:r w:rsidRPr="002E2149">
        <w:rPr>
          <w:rFonts w:hint="eastAsia"/>
          <w:sz w:val="22"/>
          <w:szCs w:val="22"/>
        </w:rPr>
        <w:t>婚姻生活。</w:t>
      </w:r>
    </w:p>
    <w:p w14:paraId="679F4168" w14:textId="77777777" w:rsidR="002E2149" w:rsidRPr="002E2149" w:rsidRDefault="00362977" w:rsidP="002E2149">
      <w:pPr>
        <w:ind w:firstLine="425"/>
        <w:rPr>
          <w:rFonts w:hint="eastAsia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起初在萬民中揀選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，好像新郎喜悅新娘一樣。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本來沒有任何資格蒙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的愛，卻被揀選作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的新娘，享受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家裏一切的祝福和特權。但他們不能承擔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恩典和祝福，在進入流奶與蜜之地後，內心被外邦地的偶像奪走，在屬靈上成為行淫和羞恥的婦人，因此他們成為了被撇棄的和荒涼的。假如一個婦人離開丈夫，投進別的男人的懷裏和行淫，丈夫要再次迎接她為自己的妻子，這實在不可能做到的事。但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卻怎樣迎娶崇拜偶像、在屬靈上行淫的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呢？請一起讀第5節：「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少年人怎樣娶處女，你的眾民也要照樣娶你；新郎怎樣喜悅新婦，你的</w:t>
      </w:r>
      <w:r>
        <w:rPr>
          <w:rFonts w:ascii="華康古印體(P)" w:eastAsia="華康古印體(P)" w:hint="eastAsia"/>
          <w:b/>
          <w:sz w:val="22"/>
          <w:szCs w:val="22"/>
        </w:rPr>
        <w:t xml:space="preserve">　神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也要照樣喜悅你。</w:t>
      </w:r>
      <w:r w:rsidR="002E2149" w:rsidRPr="002E2149">
        <w:rPr>
          <w:rFonts w:hint="eastAsia"/>
          <w:sz w:val="22"/>
          <w:szCs w:val="22"/>
          <w:lang w:eastAsia="zh-HK"/>
        </w:rPr>
        <w:t>」少年人娶處女是怎樣的呢？少年人娶處女時，內心充滿期待和興奮，憧憬著未來的婚姻生活，常常思想著溫柔體貼的妻子會何等愛和服侍自</w:t>
      </w:r>
      <w:r w:rsidR="002E2149" w:rsidRPr="002E2149">
        <w:rPr>
          <w:rFonts w:hint="eastAsia"/>
          <w:sz w:val="22"/>
          <w:szCs w:val="22"/>
          <w:lang w:eastAsia="zh-HK"/>
        </w:rPr>
        <w:t>己。但婚姻生活過了一段日子，看見現實與理想有一段距離時，起初的愛便可能漸漸流失。更何況對已經離開了丈夫，與別的男人一起的婦人，怎可能以少年人娶處女時的愛迎接她呢？但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就是這樣，沒有向屬靈上行淫的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永遠懷怒，也沒有過問他們以往羞恥的罪惡，乃是再次拯救他們，迎娶他們為純潔的新娘。好像少年人怎樣娶處女、新郎怎樣喜悅新婦，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也要照樣愛和喜悅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。這就是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對罪人不變和無條件的愛。</w:t>
      </w:r>
    </w:p>
    <w:p w14:paraId="639D1349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  <w:lang w:eastAsia="zh-HK"/>
        </w:rPr>
      </w:pPr>
      <w:r w:rsidRPr="002E2149">
        <w:rPr>
          <w:rFonts w:hint="eastAsia"/>
          <w:sz w:val="22"/>
          <w:szCs w:val="22"/>
          <w:lang w:eastAsia="zh-HK"/>
        </w:rPr>
        <w:t>在何西書亞裏，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吩咐先知</w:t>
      </w:r>
      <w:r w:rsidRPr="00B341E5">
        <w:rPr>
          <w:rFonts w:hint="eastAsia"/>
          <w:sz w:val="22"/>
          <w:szCs w:val="22"/>
          <w:u w:val="single"/>
          <w:lang w:eastAsia="zh-HK"/>
        </w:rPr>
        <w:t>何西亞</w:t>
      </w:r>
      <w:r w:rsidRPr="002E2149">
        <w:rPr>
          <w:rFonts w:hint="eastAsia"/>
          <w:sz w:val="22"/>
          <w:szCs w:val="22"/>
          <w:lang w:eastAsia="zh-HK"/>
        </w:rPr>
        <w:t>去娶</w:t>
      </w:r>
      <w:r w:rsidRPr="00B341E5">
        <w:rPr>
          <w:rFonts w:hint="eastAsia"/>
          <w:sz w:val="22"/>
          <w:szCs w:val="22"/>
          <w:u w:val="single"/>
          <w:lang w:eastAsia="zh-HK"/>
        </w:rPr>
        <w:t>歌蔑</w:t>
      </w:r>
      <w:r w:rsidRPr="002E2149">
        <w:rPr>
          <w:rFonts w:hint="eastAsia"/>
          <w:sz w:val="22"/>
          <w:szCs w:val="22"/>
          <w:lang w:eastAsia="zh-HK"/>
        </w:rPr>
        <w:t>為妻。</w:t>
      </w:r>
      <w:r w:rsidRPr="00B341E5">
        <w:rPr>
          <w:rFonts w:hint="eastAsia"/>
          <w:sz w:val="22"/>
          <w:szCs w:val="22"/>
          <w:u w:val="single"/>
          <w:lang w:eastAsia="zh-HK"/>
        </w:rPr>
        <w:t>歌蔑</w:t>
      </w:r>
      <w:r w:rsidRPr="002E2149">
        <w:rPr>
          <w:rFonts w:hint="eastAsia"/>
          <w:sz w:val="22"/>
          <w:szCs w:val="22"/>
          <w:lang w:eastAsia="zh-HK"/>
        </w:rPr>
        <w:t>雖然行淫，但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卻吩咐</w:t>
      </w:r>
      <w:r w:rsidRPr="00B341E5">
        <w:rPr>
          <w:rFonts w:hint="eastAsia"/>
          <w:sz w:val="22"/>
          <w:szCs w:val="22"/>
          <w:u w:val="single"/>
          <w:lang w:eastAsia="zh-HK"/>
        </w:rPr>
        <w:t>何西亞</w:t>
      </w:r>
      <w:r w:rsidRPr="002E2149">
        <w:rPr>
          <w:rFonts w:hint="eastAsia"/>
          <w:sz w:val="22"/>
          <w:szCs w:val="22"/>
          <w:lang w:eastAsia="zh-HK"/>
        </w:rPr>
        <w:t>再去愛她，將她從被賣的境況中贖回，藉此使</w:t>
      </w:r>
      <w:r w:rsidRPr="00B341E5">
        <w:rPr>
          <w:rFonts w:hint="eastAsia"/>
          <w:sz w:val="22"/>
          <w:szCs w:val="22"/>
          <w:u w:val="single"/>
          <w:lang w:eastAsia="zh-HK"/>
        </w:rPr>
        <w:t>何西亞</w:t>
      </w:r>
      <w:r w:rsidRPr="002E2149">
        <w:rPr>
          <w:rFonts w:hint="eastAsia"/>
          <w:sz w:val="22"/>
          <w:szCs w:val="22"/>
          <w:lang w:eastAsia="zh-HK"/>
        </w:rPr>
        <w:t>體會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對離棄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的</w:t>
      </w:r>
      <w:r w:rsidR="00362977"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Pr="002E2149">
        <w:rPr>
          <w:rFonts w:hint="eastAsia"/>
          <w:sz w:val="22"/>
          <w:szCs w:val="22"/>
          <w:lang w:eastAsia="zh-HK"/>
        </w:rPr>
        <w:t>的愛。何西亞書3:1說：「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耶和華對我說，你再去愛一個淫婦，就是她情人所愛的；好像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以色列</w:t>
      </w:r>
      <w:r w:rsidRPr="002E2149">
        <w:rPr>
          <w:rFonts w:ascii="華康古印體(P)" w:eastAsia="華康古印體(P)" w:hint="eastAsia"/>
          <w:b/>
          <w:sz w:val="22"/>
          <w:szCs w:val="22"/>
        </w:rPr>
        <w:t>人，雖然偏向別</w:t>
      </w:r>
      <w:r w:rsidR="00362977">
        <w:rPr>
          <w:rFonts w:ascii="華康古印體(P)" w:eastAsia="華康古印體(P)" w:hint="eastAsia"/>
          <w:b/>
          <w:sz w:val="22"/>
          <w:szCs w:val="22"/>
        </w:rPr>
        <w:t xml:space="preserve">　神</w:t>
      </w:r>
      <w:r w:rsidRPr="002E2149">
        <w:rPr>
          <w:rFonts w:ascii="華康古印體(P)" w:eastAsia="華康古印體(P)" w:hint="eastAsia"/>
          <w:b/>
          <w:sz w:val="22"/>
          <w:szCs w:val="22"/>
        </w:rPr>
        <w:t>，喜愛葡萄餅，耶和華還是愛他們。</w:t>
      </w:r>
      <w:r w:rsidRPr="002E2149">
        <w:rPr>
          <w:rFonts w:hint="eastAsia"/>
          <w:sz w:val="22"/>
          <w:szCs w:val="22"/>
          <w:lang w:eastAsia="zh-HK"/>
        </w:rPr>
        <w:t>」何書亞書11:8也淋漓盡致地道出了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的愛：「</w:t>
      </w:r>
      <w:r w:rsidRPr="00B341E5">
        <w:rPr>
          <w:rFonts w:ascii="華康古印體(P)" w:eastAsia="華康古印體(P)" w:hint="eastAsia"/>
          <w:b/>
          <w:sz w:val="22"/>
          <w:szCs w:val="22"/>
          <w:u w:val="single"/>
        </w:rPr>
        <w:t>以法蓮</w:t>
      </w:r>
      <w:r w:rsidRPr="002E2149">
        <w:rPr>
          <w:rFonts w:ascii="華康古印體(P)" w:eastAsia="華康古印體(P)" w:hint="eastAsia"/>
          <w:b/>
          <w:sz w:val="22"/>
          <w:szCs w:val="22"/>
        </w:rPr>
        <w:t>哪，我怎能捨棄你？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以色列</w:t>
      </w:r>
      <w:r w:rsidRPr="002E2149">
        <w:rPr>
          <w:rFonts w:ascii="華康古印體(P)" w:eastAsia="華康古印體(P)" w:hint="eastAsia"/>
          <w:b/>
          <w:sz w:val="22"/>
          <w:szCs w:val="22"/>
        </w:rPr>
        <w:t>啊，我怎能棄絕你？我怎能使你如</w:t>
      </w:r>
      <w:r w:rsidRPr="00B341E5">
        <w:rPr>
          <w:rFonts w:ascii="華康古印體(P)" w:eastAsia="華康古印體(P)" w:hint="eastAsia"/>
          <w:b/>
          <w:sz w:val="22"/>
          <w:szCs w:val="22"/>
          <w:u w:val="single"/>
        </w:rPr>
        <w:t>押瑪</w:t>
      </w:r>
      <w:r w:rsidRPr="002E2149">
        <w:rPr>
          <w:rFonts w:ascii="華康古印體(P)" w:eastAsia="華康古印體(P)" w:hint="eastAsia"/>
          <w:b/>
          <w:sz w:val="22"/>
          <w:szCs w:val="22"/>
        </w:rPr>
        <w:t>？怎能使你如</w:t>
      </w:r>
      <w:r w:rsidRPr="00B341E5">
        <w:rPr>
          <w:rFonts w:ascii="華康古印體(P)" w:eastAsia="華康古印體(P)" w:hint="eastAsia"/>
          <w:b/>
          <w:sz w:val="22"/>
          <w:szCs w:val="22"/>
          <w:u w:val="single"/>
        </w:rPr>
        <w:t>洗扁</w:t>
      </w:r>
      <w:r w:rsidRPr="002E2149">
        <w:rPr>
          <w:rFonts w:ascii="華康古印體(P)" w:eastAsia="華康古印體(P)" w:hint="eastAsia"/>
          <w:b/>
          <w:sz w:val="22"/>
          <w:szCs w:val="22"/>
        </w:rPr>
        <w:t>？我回心轉意，我的憐愛大大發動。</w:t>
      </w:r>
      <w:r w:rsidRPr="002E2149">
        <w:rPr>
          <w:rFonts w:hint="eastAsia"/>
          <w:sz w:val="22"/>
          <w:szCs w:val="22"/>
          <w:lang w:eastAsia="zh-HK"/>
        </w:rPr>
        <w:t>」</w:t>
      </w:r>
    </w:p>
    <w:p w14:paraId="1BF9D5ED" w14:textId="77777777" w:rsidR="002E2149" w:rsidRPr="002E2149" w:rsidRDefault="00362977" w:rsidP="002E2149">
      <w:pPr>
        <w:ind w:firstLine="425"/>
        <w:rPr>
          <w:rFonts w:hint="eastAsia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對我們罪人的愛就是這樣。我們原本並沒有資格作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的新娘，雖然我們通過耶穌十字架的寶血而得救，成為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的百姓，但我們仍然有很多罪惡過犯。然而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以單方面的恩典迎娶我們，使我們作祂的新娘。因著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的愛，我們不再是被撇棄的婦人，乃是成為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甚喜悅的新娘。我們要清楚認識我們已經成為了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的新娘。妻子假如忘記自己是有丈夫的婦人，走到外面找其他男人，她就會再次變為被撇棄的婦人。同樣，假如我們不曉得我是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的新娘，仍舊穿著罪惡污穢的衣服，尋找其他的人和事物作我的丈夫，我們與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的婚姻生活就必然破壞，一切的恩典和特權都會被奪走。相反，當我們認清我們是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的新娘，每日穿上耶穌基督公義的袍，過與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聯合的生活時，我們可以結出美麗聖靈的果子，過幸福的信仰生活。信心生活就是愛真正的丈夫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、與主聯合、並且單單服侍祂的甜蜜的婚姻生活。祈求主幫助我們為到愛別的偶像的罪惡悔改，決志盡心、盡性、盡力愛和服侍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一位，以至我們可以作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純潔的新娘。</w:t>
      </w:r>
    </w:p>
    <w:p w14:paraId="5A90A8FB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  <w:lang w:eastAsia="zh-HK"/>
        </w:rPr>
        <w:t>請一起讀第6,7節：「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耶路撒冷</w:t>
      </w:r>
      <w:r w:rsidRPr="002E2149">
        <w:rPr>
          <w:rFonts w:ascii="華康古印體(P)" w:eastAsia="華康古印體(P)" w:hint="eastAsia"/>
          <w:b/>
          <w:sz w:val="22"/>
          <w:szCs w:val="22"/>
        </w:rPr>
        <w:t>啊，我在你城上設立守望的，他們晝夜必不靜默。呼籲耶和華的，你們不要歇息，也不要使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祂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歇息，直等</w:t>
      </w:r>
      <w:proofErr w:type="gramStart"/>
      <w:r w:rsidRPr="002E2149">
        <w:rPr>
          <w:rFonts w:ascii="華康古印體(P)" w:eastAsia="華康古印體(P)" w:hint="eastAsia"/>
          <w:b/>
          <w:sz w:val="22"/>
          <w:szCs w:val="22"/>
        </w:rPr>
        <w:t>祂</w:t>
      </w:r>
      <w:proofErr w:type="gramEnd"/>
      <w:r w:rsidRPr="002E2149">
        <w:rPr>
          <w:rFonts w:ascii="華康古印體(P)" w:eastAsia="華康古印體(P)" w:hint="eastAsia"/>
          <w:b/>
          <w:sz w:val="22"/>
          <w:szCs w:val="22"/>
        </w:rPr>
        <w:t>建立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耶路撒冷</w:t>
      </w:r>
      <w:r w:rsidRPr="002E2149">
        <w:rPr>
          <w:rFonts w:ascii="華康古印體(P)" w:eastAsia="華康古印體(P)" w:hint="eastAsia"/>
          <w:b/>
          <w:sz w:val="22"/>
          <w:szCs w:val="22"/>
        </w:rPr>
        <w:t>，使</w:t>
      </w:r>
      <w:r w:rsidR="00362977" w:rsidRPr="00362977">
        <w:rPr>
          <w:rFonts w:ascii="華康古印體(P)" w:eastAsia="華康古印體(P)" w:hint="eastAsia"/>
          <w:b/>
          <w:sz w:val="22"/>
          <w:szCs w:val="22"/>
          <w:u w:val="single"/>
        </w:rPr>
        <w:t>耶路撒冷</w:t>
      </w:r>
      <w:r w:rsidRPr="002E2149">
        <w:rPr>
          <w:rFonts w:ascii="華康古印體(P)" w:eastAsia="華康古印體(P)" w:hint="eastAsia"/>
          <w:b/>
          <w:sz w:val="22"/>
          <w:szCs w:val="22"/>
        </w:rPr>
        <w:t>在地上成為可讚美的。</w:t>
      </w:r>
      <w:r w:rsidRPr="002E2149">
        <w:rPr>
          <w:rFonts w:hint="eastAsia"/>
          <w:sz w:val="22"/>
          <w:szCs w:val="22"/>
          <w:lang w:eastAsia="zh-HK"/>
        </w:rPr>
        <w:t>」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說要在</w:t>
      </w:r>
      <w:r w:rsidR="00362977" w:rsidRPr="00362977">
        <w:rPr>
          <w:rFonts w:hint="eastAsia"/>
          <w:sz w:val="22"/>
          <w:szCs w:val="22"/>
          <w:u w:val="single"/>
          <w:lang w:eastAsia="zh-HK"/>
        </w:rPr>
        <w:t>耶路撒冷</w:t>
      </w:r>
      <w:r w:rsidRPr="002E2149">
        <w:rPr>
          <w:rFonts w:hint="eastAsia"/>
          <w:sz w:val="22"/>
          <w:szCs w:val="22"/>
          <w:lang w:eastAsia="zh-HK"/>
        </w:rPr>
        <w:t>城牆上設立守望的，這是身份改變了的</w:t>
      </w:r>
      <w:r w:rsidR="00362977"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Pr="002E2149">
        <w:rPr>
          <w:rFonts w:hint="eastAsia"/>
          <w:sz w:val="22"/>
          <w:szCs w:val="22"/>
          <w:lang w:eastAsia="zh-HK"/>
        </w:rPr>
        <w:t>要承擔的職份。守望者</w:t>
      </w:r>
      <w:r w:rsidRPr="002E2149">
        <w:rPr>
          <w:rFonts w:hint="eastAsia"/>
          <w:sz w:val="22"/>
          <w:szCs w:val="22"/>
        </w:rPr>
        <w:t xml:space="preserve"> (watchman) 的職份是甚麼？那是晝夜不歇息，將城裏和城外所發生的事報告王。守望者為了承擔這職份，須要時常儆</w:t>
      </w:r>
      <w:r w:rsidRPr="002E2149">
        <w:rPr>
          <w:rFonts w:hint="eastAsia"/>
          <w:sz w:val="22"/>
          <w:szCs w:val="22"/>
        </w:rPr>
        <w:lastRenderedPageBreak/>
        <w:t>醒。假如守望者睡著了，仇敵不知不覺偷偷進入城裏，叫整個國家破滅，這不是微少的事情。因此，守望者擔當的是關乎國家安危的重任。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重覆地說：「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必不靜默</w:t>
      </w:r>
      <w:r w:rsidRPr="002E2149">
        <w:rPr>
          <w:rFonts w:hint="eastAsia"/>
          <w:sz w:val="22"/>
          <w:szCs w:val="22"/>
        </w:rPr>
        <w:t>」、「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不要歇息</w:t>
      </w:r>
      <w:r w:rsidRPr="002E2149">
        <w:rPr>
          <w:rFonts w:hint="eastAsia"/>
          <w:sz w:val="22"/>
          <w:szCs w:val="22"/>
        </w:rPr>
        <w:t>」，這表示要常常懇切禱告。呼籲耶和華的另一個意思，是提醒耶和華。公司的老闆因為事務太多，須要秘書為他記錄重要的約會，定時提醒老闆出席。守望者也要為到提醒</w:t>
      </w:r>
      <w:r w:rsidR="00362977">
        <w:rPr>
          <w:rFonts w:hint="eastAsia"/>
          <w:sz w:val="22"/>
          <w:szCs w:val="22"/>
        </w:rPr>
        <w:t xml:space="preserve">　神</w:t>
      </w:r>
      <w:proofErr w:type="gramStart"/>
      <w:r w:rsidRPr="002E2149">
        <w:rPr>
          <w:rFonts w:hint="eastAsia"/>
          <w:sz w:val="22"/>
          <w:szCs w:val="22"/>
        </w:rPr>
        <w:t>祂</w:t>
      </w:r>
      <w:proofErr w:type="gramEnd"/>
      <w:r w:rsidRPr="002E2149">
        <w:rPr>
          <w:rFonts w:hint="eastAsia"/>
          <w:sz w:val="22"/>
          <w:szCs w:val="22"/>
        </w:rPr>
        <w:t>所作的應許，不斷懇切地禱告。</w:t>
      </w:r>
    </w:p>
    <w:p w14:paraId="7AAF94C0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</w:rPr>
      </w:pPr>
      <w:r w:rsidRPr="002E2149">
        <w:rPr>
          <w:rFonts w:hint="eastAsia"/>
          <w:sz w:val="22"/>
          <w:szCs w:val="22"/>
        </w:rPr>
        <w:t>在第7節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，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甚至說，不要使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歇息。為何要叫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不要歇息呢？這是因為假如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歇息的話，仇敵便得勝。我們的仇敵是肉眼看不見的魔鬼撒旦，惟有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不歇息地為我們爭戰，我們才能得勝。我們也曾經經歷</w:t>
      </w:r>
      <w:proofErr w:type="gramStart"/>
      <w:r w:rsidRPr="002E2149">
        <w:rPr>
          <w:rFonts w:hint="eastAsia"/>
          <w:sz w:val="22"/>
          <w:szCs w:val="22"/>
        </w:rPr>
        <w:t>只是間中呼籲</w:t>
      </w:r>
      <w:proofErr w:type="gramEnd"/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的話，尚且不能在魔鬼的試探中得勝，更何況我們使禱告歇息呢？耶穌在路加福音18章</w:t>
      </w:r>
      <w:proofErr w:type="gramStart"/>
      <w:r w:rsidRPr="002E2149">
        <w:rPr>
          <w:rFonts w:hint="eastAsia"/>
          <w:sz w:val="22"/>
          <w:szCs w:val="22"/>
        </w:rPr>
        <w:t>裏</w:t>
      </w:r>
      <w:proofErr w:type="gramEnd"/>
      <w:r w:rsidRPr="002E2149">
        <w:rPr>
          <w:rFonts w:hint="eastAsia"/>
          <w:sz w:val="22"/>
          <w:szCs w:val="22"/>
        </w:rPr>
        <w:t>舉了寡婦伸冤的比喻，當寡婦不歇息向不義的官呼籲，</w:t>
      </w:r>
      <w:proofErr w:type="gramStart"/>
      <w:r w:rsidRPr="002E2149">
        <w:rPr>
          <w:rFonts w:hint="eastAsia"/>
          <w:sz w:val="22"/>
          <w:szCs w:val="22"/>
        </w:rPr>
        <w:t>使那官都</w:t>
      </w:r>
      <w:proofErr w:type="gramEnd"/>
      <w:r w:rsidRPr="002E2149">
        <w:rPr>
          <w:rFonts w:hint="eastAsia"/>
          <w:sz w:val="22"/>
          <w:szCs w:val="22"/>
        </w:rPr>
        <w:t>不歇息時，</w:t>
      </w:r>
      <w:proofErr w:type="gramStart"/>
      <w:r w:rsidRPr="002E2149">
        <w:rPr>
          <w:rFonts w:hint="eastAsia"/>
          <w:sz w:val="22"/>
          <w:szCs w:val="22"/>
        </w:rPr>
        <w:t>那官終於</w:t>
      </w:r>
      <w:proofErr w:type="gramEnd"/>
      <w:r w:rsidRPr="002E2149">
        <w:rPr>
          <w:rFonts w:hint="eastAsia"/>
          <w:sz w:val="22"/>
          <w:szCs w:val="22"/>
        </w:rPr>
        <w:t>給這寡婦伸冤，藉此耶穌鼓勵我們：「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常常禱告，不可灰心。</w:t>
      </w:r>
      <w:r w:rsidRPr="002E2149">
        <w:rPr>
          <w:rFonts w:hint="eastAsia"/>
          <w:sz w:val="22"/>
          <w:szCs w:val="22"/>
        </w:rPr>
        <w:t>」當我們不灰心、常常</w:t>
      </w:r>
      <w:proofErr w:type="gramStart"/>
      <w:r w:rsidRPr="002E2149">
        <w:rPr>
          <w:rFonts w:hint="eastAsia"/>
          <w:sz w:val="22"/>
          <w:szCs w:val="22"/>
        </w:rPr>
        <w:t>儆醒和</w:t>
      </w:r>
      <w:proofErr w:type="gramEnd"/>
      <w:r w:rsidRPr="002E2149">
        <w:rPr>
          <w:rFonts w:hint="eastAsia"/>
          <w:sz w:val="22"/>
          <w:szCs w:val="22"/>
        </w:rPr>
        <w:t>懇切禱告時，必定成就驚人的工作，</w:t>
      </w:r>
      <w:r w:rsidR="00362977">
        <w:rPr>
          <w:rFonts w:hint="eastAsia"/>
          <w:sz w:val="22"/>
          <w:szCs w:val="22"/>
        </w:rPr>
        <w:t xml:space="preserve">　</w:t>
      </w:r>
      <w:proofErr w:type="gramStart"/>
      <w:r w:rsidR="00362977">
        <w:rPr>
          <w:rFonts w:hint="eastAsia"/>
          <w:sz w:val="22"/>
          <w:szCs w:val="22"/>
        </w:rPr>
        <w:t>神</w:t>
      </w:r>
      <w:r w:rsidRPr="002E2149">
        <w:rPr>
          <w:rFonts w:hint="eastAsia"/>
          <w:sz w:val="22"/>
          <w:szCs w:val="22"/>
        </w:rPr>
        <w:t>要建立一個一個</w:t>
      </w:r>
      <w:r w:rsidR="00362977">
        <w:rPr>
          <w:rFonts w:hint="eastAsia"/>
          <w:sz w:val="22"/>
          <w:szCs w:val="22"/>
        </w:rPr>
        <w:t xml:space="preserve">　</w:t>
      </w:r>
      <w:proofErr w:type="gramEnd"/>
      <w:r w:rsidR="00362977">
        <w:rPr>
          <w:rFonts w:hint="eastAsia"/>
          <w:sz w:val="22"/>
          <w:szCs w:val="22"/>
        </w:rPr>
        <w:t>神</w:t>
      </w:r>
      <w:r w:rsidRPr="002E2149">
        <w:rPr>
          <w:rFonts w:hint="eastAsia"/>
          <w:sz w:val="22"/>
          <w:szCs w:val="22"/>
        </w:rPr>
        <w:t>的百姓，</w:t>
      </w:r>
      <w:proofErr w:type="gramStart"/>
      <w:r w:rsidRPr="002E2149">
        <w:rPr>
          <w:rFonts w:hint="eastAsia"/>
          <w:sz w:val="22"/>
          <w:szCs w:val="22"/>
        </w:rPr>
        <w:t>藉此叫</w:t>
      </w:r>
      <w:proofErr w:type="gramEnd"/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和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的百姓成為可讚美的。這工作完全在乎我們有否每日</w:t>
      </w:r>
      <w:proofErr w:type="gramStart"/>
      <w:r w:rsidRPr="002E2149">
        <w:rPr>
          <w:rFonts w:hint="eastAsia"/>
          <w:sz w:val="22"/>
          <w:szCs w:val="22"/>
        </w:rPr>
        <w:t>儆醒向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作</w:t>
      </w:r>
      <w:proofErr w:type="gramEnd"/>
      <w:r w:rsidRPr="002E2149">
        <w:rPr>
          <w:rFonts w:hint="eastAsia"/>
          <w:sz w:val="22"/>
          <w:szCs w:val="22"/>
        </w:rPr>
        <w:t>中保的禱告。守望者打盹時，撒旦有力地工作，罪惡氾濫，百姓</w:t>
      </w:r>
      <w:proofErr w:type="gramStart"/>
      <w:r w:rsidRPr="002E2149">
        <w:rPr>
          <w:rFonts w:hint="eastAsia"/>
          <w:sz w:val="22"/>
          <w:szCs w:val="22"/>
        </w:rPr>
        <w:t>失去從罪中</w:t>
      </w:r>
      <w:proofErr w:type="gramEnd"/>
      <w:r w:rsidRPr="002E2149">
        <w:rPr>
          <w:rFonts w:hint="eastAsia"/>
          <w:sz w:val="22"/>
          <w:szCs w:val="22"/>
        </w:rPr>
        <w:t>悔改的機會；當兵臨城下，守望者</w:t>
      </w:r>
      <w:proofErr w:type="gramStart"/>
      <w:r w:rsidRPr="002E2149">
        <w:rPr>
          <w:rFonts w:hint="eastAsia"/>
          <w:sz w:val="22"/>
          <w:szCs w:val="22"/>
        </w:rPr>
        <w:t>有否吹警戒</w:t>
      </w:r>
      <w:proofErr w:type="gramEnd"/>
      <w:r w:rsidRPr="002E2149">
        <w:rPr>
          <w:rFonts w:hint="eastAsia"/>
          <w:sz w:val="22"/>
          <w:szCs w:val="22"/>
        </w:rPr>
        <w:t>的角，要成為得勝抑或敗陣的關鍵。假如沒有守望者的話，絕不能在與仇敵撒旦的爭戰中得勝；但有</w:t>
      </w:r>
      <w:proofErr w:type="gramStart"/>
      <w:r w:rsidRPr="002E2149">
        <w:rPr>
          <w:rFonts w:hint="eastAsia"/>
          <w:sz w:val="22"/>
          <w:szCs w:val="22"/>
        </w:rPr>
        <w:t>儆</w:t>
      </w:r>
      <w:proofErr w:type="gramEnd"/>
      <w:r w:rsidRPr="002E2149">
        <w:rPr>
          <w:rFonts w:hint="eastAsia"/>
          <w:sz w:val="22"/>
          <w:szCs w:val="22"/>
        </w:rPr>
        <w:t>醒禱告的地方，必定發生聖靈的工作，撒旦的工作被趕走，復興的工作必然發生。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設立我們</w:t>
      </w:r>
      <w:r w:rsidRPr="00B341E5">
        <w:rPr>
          <w:rFonts w:hint="eastAsia"/>
          <w:sz w:val="22"/>
          <w:szCs w:val="22"/>
          <w:u w:val="single"/>
        </w:rPr>
        <w:t>香港</w:t>
      </w:r>
      <w:r w:rsidRPr="002E2149">
        <w:rPr>
          <w:rFonts w:hint="eastAsia"/>
          <w:sz w:val="22"/>
          <w:szCs w:val="22"/>
        </w:rPr>
        <w:t>中心每</w:t>
      </w:r>
      <w:proofErr w:type="gramStart"/>
      <w:r w:rsidRPr="002E2149">
        <w:rPr>
          <w:rFonts w:hint="eastAsia"/>
          <w:sz w:val="22"/>
          <w:szCs w:val="22"/>
        </w:rPr>
        <w:t>個</w:t>
      </w:r>
      <w:proofErr w:type="gramEnd"/>
      <w:r w:rsidRPr="002E2149">
        <w:rPr>
          <w:rFonts w:hint="eastAsia"/>
          <w:sz w:val="22"/>
          <w:szCs w:val="22"/>
        </w:rPr>
        <w:t>同工作這時代的守望者，我們擁有很重要的禱告的職份。祈求主幫助我們不要使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歇息，為到每一個</w:t>
      </w:r>
      <w:r w:rsidR="00362977">
        <w:rPr>
          <w:rFonts w:hint="eastAsia"/>
          <w:sz w:val="22"/>
          <w:szCs w:val="22"/>
        </w:rPr>
        <w:t xml:space="preserve">　神</w:t>
      </w:r>
      <w:r w:rsidRPr="002E2149">
        <w:rPr>
          <w:rFonts w:hint="eastAsia"/>
          <w:sz w:val="22"/>
          <w:szCs w:val="22"/>
        </w:rPr>
        <w:t>交</w:t>
      </w:r>
      <w:proofErr w:type="gramStart"/>
      <w:r w:rsidRPr="002E2149">
        <w:rPr>
          <w:rFonts w:hint="eastAsia"/>
          <w:sz w:val="22"/>
          <w:szCs w:val="22"/>
        </w:rPr>
        <w:t>託</w:t>
      </w:r>
      <w:proofErr w:type="gramEnd"/>
      <w:r w:rsidRPr="002E2149">
        <w:rPr>
          <w:rFonts w:hint="eastAsia"/>
          <w:sz w:val="22"/>
          <w:szCs w:val="22"/>
        </w:rPr>
        <w:t>給我們的靈魂作中保的禱告；祈求主幫助我們，為到我們的校園、</w:t>
      </w:r>
      <w:r w:rsidRPr="00B341E5">
        <w:rPr>
          <w:rFonts w:hint="eastAsia"/>
          <w:sz w:val="22"/>
          <w:szCs w:val="22"/>
          <w:u w:val="single"/>
        </w:rPr>
        <w:t>中國</w:t>
      </w:r>
      <w:r w:rsidRPr="002E2149">
        <w:rPr>
          <w:rFonts w:hint="eastAsia"/>
          <w:sz w:val="22"/>
          <w:szCs w:val="22"/>
        </w:rPr>
        <w:t>以至普</w:t>
      </w:r>
      <w:proofErr w:type="gramStart"/>
      <w:r w:rsidRPr="002E2149">
        <w:rPr>
          <w:rFonts w:hint="eastAsia"/>
          <w:sz w:val="22"/>
          <w:szCs w:val="22"/>
        </w:rPr>
        <w:t>世</w:t>
      </w:r>
      <w:proofErr w:type="gramEnd"/>
      <w:r w:rsidRPr="002E2149">
        <w:rPr>
          <w:rFonts w:hint="eastAsia"/>
          <w:sz w:val="22"/>
          <w:szCs w:val="22"/>
        </w:rPr>
        <w:t>萬民，作</w:t>
      </w:r>
      <w:proofErr w:type="gramStart"/>
      <w:r w:rsidRPr="002E2149">
        <w:rPr>
          <w:rFonts w:hint="eastAsia"/>
          <w:sz w:val="22"/>
          <w:szCs w:val="22"/>
        </w:rPr>
        <w:t>儆</w:t>
      </w:r>
      <w:proofErr w:type="gramEnd"/>
      <w:r w:rsidRPr="002E2149">
        <w:rPr>
          <w:rFonts w:hint="eastAsia"/>
          <w:sz w:val="22"/>
          <w:szCs w:val="22"/>
        </w:rPr>
        <w:t>醒守望的禱告的僕人。</w:t>
      </w:r>
    </w:p>
    <w:p w14:paraId="3CEA7559" w14:textId="77777777" w:rsidR="002E2149" w:rsidRPr="002E2149" w:rsidRDefault="002E2149" w:rsidP="002E2149">
      <w:pPr>
        <w:ind w:firstLine="425"/>
        <w:rPr>
          <w:rFonts w:hint="eastAsia"/>
          <w:sz w:val="22"/>
          <w:szCs w:val="22"/>
          <w:lang w:eastAsia="zh-HK"/>
        </w:rPr>
      </w:pPr>
      <w:r w:rsidRPr="002E2149">
        <w:rPr>
          <w:rFonts w:hint="eastAsia"/>
          <w:sz w:val="22"/>
          <w:szCs w:val="22"/>
          <w:lang w:eastAsia="zh-HK"/>
        </w:rPr>
        <w:t>當守望者儆醒禱告時，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怎樣回應他們的禱告呢？請看第8,9節：「</w:t>
      </w:r>
      <w:r w:rsidRPr="002E2149">
        <w:rPr>
          <w:rFonts w:ascii="華康古印體(P)" w:eastAsia="華康古印體(P)" w:hint="eastAsia"/>
          <w:b/>
          <w:sz w:val="22"/>
          <w:szCs w:val="22"/>
        </w:rPr>
        <w:t>耶和華指著自己的右手和大能的膀臂起誓說：我必不再將你的五穀給你仇敵作食物，外邦人也不再喝你勞碌得來的新酒。惟有那收割的要吃，並讚美耶和華；那聚斂的要在我聖所的院內喝。</w:t>
      </w:r>
      <w:r w:rsidRPr="002E2149">
        <w:rPr>
          <w:rFonts w:hint="eastAsia"/>
          <w:sz w:val="22"/>
          <w:szCs w:val="22"/>
          <w:lang w:eastAsia="zh-HK"/>
        </w:rPr>
        <w:t>」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應許必不再讓他們勞碌得來的果子被仇敵擄去，必不再叫他們受羞恥和凌辱。</w:t>
      </w:r>
    </w:p>
    <w:p w14:paraId="09A4AAE1" w14:textId="77777777" w:rsidR="002E2149" w:rsidRPr="002E2149" w:rsidRDefault="00362977" w:rsidP="002E2149">
      <w:pPr>
        <w:ind w:firstLine="425"/>
        <w:rPr>
          <w:rFonts w:ascii="細明體" w:eastAsia="細明體" w:hAnsi="細明體" w:cs="細明體" w:hint="eastAsia"/>
          <w:sz w:val="22"/>
          <w:szCs w:val="22"/>
        </w:rPr>
      </w:pP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說身份已經改變的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另一個使命是甚麼呢？請看第10節：「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你們當從門經過經過，預備百姓的路；修築修築大道，撿去石頭，為萬民豎立大旗。</w:t>
      </w:r>
      <w:r w:rsidR="002E2149" w:rsidRPr="002E2149">
        <w:rPr>
          <w:rFonts w:hint="eastAsia"/>
          <w:sz w:val="22"/>
          <w:szCs w:val="22"/>
          <w:lang w:eastAsia="zh-HK"/>
        </w:rPr>
        <w:t>」被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迎娶的</w:t>
      </w:r>
      <w:r w:rsidRPr="00362977">
        <w:rPr>
          <w:rFonts w:hint="eastAsia"/>
          <w:sz w:val="22"/>
          <w:szCs w:val="22"/>
          <w:u w:val="single"/>
          <w:lang w:eastAsia="zh-HK"/>
        </w:rPr>
        <w:t>以色列</w:t>
      </w:r>
      <w:r w:rsidR="002E2149" w:rsidRPr="002E2149">
        <w:rPr>
          <w:rFonts w:hint="eastAsia"/>
          <w:sz w:val="22"/>
          <w:szCs w:val="22"/>
          <w:lang w:eastAsia="zh-HK"/>
        </w:rPr>
        <w:t>的另一個使命，是叫仍未得救的百姓歸向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。「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預備百姓的路</w:t>
      </w:r>
      <w:r w:rsidR="002E2149" w:rsidRPr="002E2149">
        <w:rPr>
          <w:rFonts w:hint="eastAsia"/>
          <w:sz w:val="22"/>
          <w:szCs w:val="22"/>
          <w:lang w:eastAsia="zh-HK"/>
        </w:rPr>
        <w:t>」、「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修築大道</w:t>
      </w:r>
      <w:r w:rsidR="002E2149" w:rsidRPr="002E2149">
        <w:rPr>
          <w:rFonts w:hint="eastAsia"/>
          <w:sz w:val="22"/>
          <w:szCs w:val="22"/>
          <w:lang w:eastAsia="zh-HK"/>
        </w:rPr>
        <w:t>」和「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撿去石頭</w:t>
      </w:r>
      <w:r w:rsidR="002E2149" w:rsidRPr="002E2149">
        <w:rPr>
          <w:rFonts w:hint="eastAsia"/>
          <w:sz w:val="22"/>
          <w:szCs w:val="22"/>
          <w:lang w:eastAsia="zh-HK"/>
        </w:rPr>
        <w:t>」表示幫助人悔改，以至人可以迎接基督，這惟有藉著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的道才能成就。由此可見</w:t>
      </w:r>
      <w:r w:rsidR="00B341E5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的守望者也要成為出色的聖經老師。大旗是在戰爭時招聚軍兵時使用，激</w:t>
      </w:r>
      <w:r w:rsidR="002E2149" w:rsidRPr="002E2149">
        <w:rPr>
          <w:rFonts w:hint="eastAsia"/>
          <w:sz w:val="22"/>
          <w:szCs w:val="22"/>
        </w:rPr>
        <w:t>勵</w:t>
      </w:r>
      <w:r w:rsidR="002E2149" w:rsidRPr="002E2149">
        <w:rPr>
          <w:rFonts w:hint="eastAsia"/>
          <w:sz w:val="22"/>
          <w:szCs w:val="22"/>
          <w:lang w:eastAsia="zh-HK"/>
        </w:rPr>
        <w:t>軍隊的士氣，使他們奮勇抗敵。我們要豎立的大旗是甚麼呢？那是十字架福音的大旗。我們豎立大旗，這表示通過傳揚福音，向世上萬民宣告我們的拯救者來到，凡信靠祂的必有救恩和賞賜，不信的必有審判和滅亡。當</w:t>
      </w:r>
      <w:r w:rsidRPr="00362977">
        <w:rPr>
          <w:rFonts w:hint="eastAsia"/>
          <w:sz w:val="22"/>
          <w:szCs w:val="22"/>
          <w:u w:val="single"/>
          <w:lang w:eastAsia="zh-HK"/>
        </w:rPr>
        <w:t>錫安</w:t>
      </w:r>
      <w:r w:rsidR="002E2149" w:rsidRPr="002E2149">
        <w:rPr>
          <w:rFonts w:hint="eastAsia"/>
          <w:sz w:val="22"/>
          <w:szCs w:val="22"/>
          <w:lang w:eastAsia="zh-HK"/>
        </w:rPr>
        <w:t>為萬民豎立福音的大旗，壯膽傳揚福音時，他們將會得著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怎樣的承認呢？請看第12節：「</w:t>
      </w:r>
      <w:r w:rsidR="002E2149" w:rsidRPr="002E2149">
        <w:rPr>
          <w:rFonts w:ascii="華康古印體(P)" w:eastAsia="華康古印體(P)" w:hint="eastAsia"/>
          <w:b/>
          <w:sz w:val="22"/>
          <w:szCs w:val="22"/>
        </w:rPr>
        <w:t>人必稱他們為聖民，為耶和華的贖民，你也必稱為被眷顧、不撇棄的城。</w:t>
      </w:r>
      <w:r w:rsidR="002E2149" w:rsidRPr="002E2149">
        <w:rPr>
          <w:rFonts w:hint="eastAsia"/>
          <w:sz w:val="22"/>
          <w:szCs w:val="22"/>
          <w:lang w:eastAsia="zh-HK"/>
        </w:rPr>
        <w:t>」他們必稱為聖民、為耶和華的贖民，被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永遠的眷顧，不再被撇棄，永遠享受作</w:t>
      </w:r>
      <w:r>
        <w:rPr>
          <w:rFonts w:hint="eastAsia"/>
          <w:sz w:val="22"/>
          <w:szCs w:val="22"/>
          <w:lang w:eastAsia="zh-HK"/>
        </w:rPr>
        <w:t xml:space="preserve">　神</w:t>
      </w:r>
      <w:r w:rsidR="002E2149" w:rsidRPr="002E2149">
        <w:rPr>
          <w:rFonts w:hint="eastAsia"/>
          <w:sz w:val="22"/>
          <w:szCs w:val="22"/>
          <w:lang w:eastAsia="zh-HK"/>
        </w:rPr>
        <w:t>新娘的幸福。</w:t>
      </w:r>
    </w:p>
    <w:p w14:paraId="0D3C4186" w14:textId="77777777" w:rsidR="001C7F1B" w:rsidRDefault="002E2149" w:rsidP="002E2149">
      <w:pPr>
        <w:rPr>
          <w:rFonts w:hint="eastAsia"/>
          <w:sz w:val="22"/>
          <w:szCs w:val="22"/>
          <w:lang w:eastAsia="zh-HK"/>
        </w:rPr>
      </w:pPr>
      <w:r w:rsidRPr="002E2149">
        <w:rPr>
          <w:rFonts w:hint="eastAsia"/>
          <w:sz w:val="22"/>
          <w:szCs w:val="22"/>
          <w:lang w:eastAsia="zh-HK"/>
        </w:rPr>
        <w:t>通過今日的經文，我們學習到我們因著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單方面的愛和恩典，成為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純潔的新娘和作守望者。祈求主幫助我們一生過盡心、盡性、盡力愛</w:t>
      </w:r>
      <w:r w:rsidR="00362977">
        <w:rPr>
          <w:rFonts w:hint="eastAsia"/>
          <w:sz w:val="22"/>
          <w:szCs w:val="22"/>
          <w:lang w:eastAsia="zh-HK"/>
        </w:rPr>
        <w:t xml:space="preserve">　神</w:t>
      </w:r>
      <w:r w:rsidRPr="002E2149">
        <w:rPr>
          <w:rFonts w:hint="eastAsia"/>
          <w:sz w:val="22"/>
          <w:szCs w:val="22"/>
          <w:lang w:eastAsia="zh-HK"/>
        </w:rPr>
        <w:t>的生活，承擔守望者的職份，作這時代中保禱告的僕人。</w:t>
      </w:r>
    </w:p>
    <w:p w14:paraId="5BAA659B" w14:textId="77777777" w:rsidR="002E2149" w:rsidRPr="002E2149" w:rsidRDefault="002E2149" w:rsidP="002E2149">
      <w:pPr>
        <w:rPr>
          <w:sz w:val="22"/>
          <w:szCs w:val="22"/>
        </w:rPr>
        <w:sectPr w:rsidR="002E2149" w:rsidRPr="002E2149" w:rsidSect="001C7F1B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3308C06E" w14:textId="77777777" w:rsidR="005A19B7" w:rsidRPr="002E2149" w:rsidRDefault="005A19B7" w:rsidP="00B27856">
      <w:pPr>
        <w:rPr>
          <w:rFonts w:hint="eastAsia"/>
          <w:sz w:val="22"/>
          <w:szCs w:val="22"/>
        </w:rPr>
      </w:pPr>
    </w:p>
    <w:sectPr w:rsidR="005A19B7" w:rsidRPr="002E2149" w:rsidSect="0020093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31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1408" w14:textId="77777777" w:rsidR="0015126D" w:rsidRDefault="0015126D">
      <w:r>
        <w:separator/>
      </w:r>
    </w:p>
  </w:endnote>
  <w:endnote w:type="continuationSeparator" w:id="0">
    <w:p w14:paraId="37003DB2" w14:textId="77777777" w:rsidR="0015126D" w:rsidRDefault="0015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Yuan-Bd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A6DE" w14:textId="77777777" w:rsidR="00E71DB5" w:rsidRDefault="00E71DB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341E5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883B" w14:textId="77777777" w:rsidR="0015126D" w:rsidRDefault="0015126D">
      <w:r>
        <w:separator/>
      </w:r>
    </w:p>
  </w:footnote>
  <w:footnote w:type="continuationSeparator" w:id="0">
    <w:p w14:paraId="5494C680" w14:textId="77777777" w:rsidR="0015126D" w:rsidRDefault="0015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EEE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2E25CC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362256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C0A4A8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B1C272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2DEF69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A4AB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BF0F5A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5E828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2366A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654DA9"/>
    <w:multiLevelType w:val="hybridMultilevel"/>
    <w:tmpl w:val="A7501E94"/>
    <w:lvl w:ilvl="0" w:tplc="F7E6CFFC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6B5A2797"/>
    <w:multiLevelType w:val="hybridMultilevel"/>
    <w:tmpl w:val="6316BFB6"/>
    <w:lvl w:ilvl="0" w:tplc="744AA16E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729036390">
    <w:abstractNumId w:val="9"/>
  </w:num>
  <w:num w:numId="2" w16cid:durableId="1980762604">
    <w:abstractNumId w:val="12"/>
  </w:num>
  <w:num w:numId="3" w16cid:durableId="1213616968">
    <w:abstractNumId w:val="7"/>
  </w:num>
  <w:num w:numId="4" w16cid:durableId="1122073689">
    <w:abstractNumId w:val="6"/>
  </w:num>
  <w:num w:numId="5" w16cid:durableId="1206217895">
    <w:abstractNumId w:val="5"/>
  </w:num>
  <w:num w:numId="6" w16cid:durableId="132412571">
    <w:abstractNumId w:val="4"/>
  </w:num>
  <w:num w:numId="7" w16cid:durableId="876426956">
    <w:abstractNumId w:val="8"/>
  </w:num>
  <w:num w:numId="8" w16cid:durableId="1859342588">
    <w:abstractNumId w:val="3"/>
  </w:num>
  <w:num w:numId="9" w16cid:durableId="611086331">
    <w:abstractNumId w:val="2"/>
  </w:num>
  <w:num w:numId="10" w16cid:durableId="1203442335">
    <w:abstractNumId w:val="1"/>
  </w:num>
  <w:num w:numId="11" w16cid:durableId="127403357">
    <w:abstractNumId w:val="0"/>
  </w:num>
  <w:num w:numId="12" w16cid:durableId="1854489174">
    <w:abstractNumId w:val="11"/>
  </w:num>
  <w:num w:numId="13" w16cid:durableId="694692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1AFE"/>
    <w:rsid w:val="00003DBC"/>
    <w:rsid w:val="000078FA"/>
    <w:rsid w:val="0002285F"/>
    <w:rsid w:val="00022E98"/>
    <w:rsid w:val="00024E4F"/>
    <w:rsid w:val="00025F1F"/>
    <w:rsid w:val="0003439A"/>
    <w:rsid w:val="00034A7B"/>
    <w:rsid w:val="00036679"/>
    <w:rsid w:val="00041AC5"/>
    <w:rsid w:val="00046A23"/>
    <w:rsid w:val="00053ED2"/>
    <w:rsid w:val="00055901"/>
    <w:rsid w:val="00066DB0"/>
    <w:rsid w:val="00070A2C"/>
    <w:rsid w:val="00077C98"/>
    <w:rsid w:val="00082698"/>
    <w:rsid w:val="00083623"/>
    <w:rsid w:val="0008540B"/>
    <w:rsid w:val="00094B79"/>
    <w:rsid w:val="00095351"/>
    <w:rsid w:val="000953D5"/>
    <w:rsid w:val="000A1D1C"/>
    <w:rsid w:val="000B222A"/>
    <w:rsid w:val="000B4591"/>
    <w:rsid w:val="000B7A4A"/>
    <w:rsid w:val="000D08F9"/>
    <w:rsid w:val="000D57D6"/>
    <w:rsid w:val="000D6787"/>
    <w:rsid w:val="000E0BF7"/>
    <w:rsid w:val="000E2EAE"/>
    <w:rsid w:val="000E6520"/>
    <w:rsid w:val="000E76A8"/>
    <w:rsid w:val="000F05EF"/>
    <w:rsid w:val="000F31CA"/>
    <w:rsid w:val="000F43E6"/>
    <w:rsid w:val="000F5EB9"/>
    <w:rsid w:val="00103724"/>
    <w:rsid w:val="001053F0"/>
    <w:rsid w:val="00105735"/>
    <w:rsid w:val="00105C0D"/>
    <w:rsid w:val="00105D3E"/>
    <w:rsid w:val="00105E00"/>
    <w:rsid w:val="00111325"/>
    <w:rsid w:val="00117B5E"/>
    <w:rsid w:val="00125063"/>
    <w:rsid w:val="00130E7C"/>
    <w:rsid w:val="00131439"/>
    <w:rsid w:val="0013481A"/>
    <w:rsid w:val="0013647E"/>
    <w:rsid w:val="0015126D"/>
    <w:rsid w:val="001618A7"/>
    <w:rsid w:val="00163918"/>
    <w:rsid w:val="001640E1"/>
    <w:rsid w:val="0016457A"/>
    <w:rsid w:val="0017299D"/>
    <w:rsid w:val="001730BC"/>
    <w:rsid w:val="00173A0D"/>
    <w:rsid w:val="001754E0"/>
    <w:rsid w:val="001800B5"/>
    <w:rsid w:val="00183D9F"/>
    <w:rsid w:val="00197AAC"/>
    <w:rsid w:val="001A1C56"/>
    <w:rsid w:val="001B17F6"/>
    <w:rsid w:val="001B7536"/>
    <w:rsid w:val="001B7595"/>
    <w:rsid w:val="001C00E4"/>
    <w:rsid w:val="001C2427"/>
    <w:rsid w:val="001C6143"/>
    <w:rsid w:val="001C6973"/>
    <w:rsid w:val="001C7F1B"/>
    <w:rsid w:val="001D17A4"/>
    <w:rsid w:val="001D565C"/>
    <w:rsid w:val="001D71FE"/>
    <w:rsid w:val="001F23D0"/>
    <w:rsid w:val="001F3C51"/>
    <w:rsid w:val="0020093D"/>
    <w:rsid w:val="00201BBD"/>
    <w:rsid w:val="002104F5"/>
    <w:rsid w:val="00212143"/>
    <w:rsid w:val="00212E82"/>
    <w:rsid w:val="00216671"/>
    <w:rsid w:val="00216DD4"/>
    <w:rsid w:val="00217289"/>
    <w:rsid w:val="00221C25"/>
    <w:rsid w:val="0022788B"/>
    <w:rsid w:val="00230835"/>
    <w:rsid w:val="002337EF"/>
    <w:rsid w:val="0023650D"/>
    <w:rsid w:val="0024247B"/>
    <w:rsid w:val="00252910"/>
    <w:rsid w:val="00256AA5"/>
    <w:rsid w:val="002620E7"/>
    <w:rsid w:val="00262635"/>
    <w:rsid w:val="00262BA7"/>
    <w:rsid w:val="00262FCF"/>
    <w:rsid w:val="002663C3"/>
    <w:rsid w:val="00267AA2"/>
    <w:rsid w:val="00271CD1"/>
    <w:rsid w:val="00277B99"/>
    <w:rsid w:val="002812A6"/>
    <w:rsid w:val="00281D5C"/>
    <w:rsid w:val="00290775"/>
    <w:rsid w:val="00292D23"/>
    <w:rsid w:val="002949A2"/>
    <w:rsid w:val="00294B31"/>
    <w:rsid w:val="002B55C7"/>
    <w:rsid w:val="002C1ED4"/>
    <w:rsid w:val="002C215D"/>
    <w:rsid w:val="002C22B6"/>
    <w:rsid w:val="002D25DC"/>
    <w:rsid w:val="002D37FB"/>
    <w:rsid w:val="002D60A2"/>
    <w:rsid w:val="002E2149"/>
    <w:rsid w:val="002E7F75"/>
    <w:rsid w:val="002F048D"/>
    <w:rsid w:val="002F4708"/>
    <w:rsid w:val="002F6DA3"/>
    <w:rsid w:val="003132B9"/>
    <w:rsid w:val="0031526D"/>
    <w:rsid w:val="003205FB"/>
    <w:rsid w:val="0033040E"/>
    <w:rsid w:val="003334C8"/>
    <w:rsid w:val="00336D9F"/>
    <w:rsid w:val="0033725F"/>
    <w:rsid w:val="00346AA0"/>
    <w:rsid w:val="00347C29"/>
    <w:rsid w:val="00351A7C"/>
    <w:rsid w:val="00353603"/>
    <w:rsid w:val="00362977"/>
    <w:rsid w:val="00363F6D"/>
    <w:rsid w:val="00373C2C"/>
    <w:rsid w:val="00374D52"/>
    <w:rsid w:val="00376F8A"/>
    <w:rsid w:val="00377594"/>
    <w:rsid w:val="00380029"/>
    <w:rsid w:val="00380ED4"/>
    <w:rsid w:val="00384D57"/>
    <w:rsid w:val="00386678"/>
    <w:rsid w:val="00396B77"/>
    <w:rsid w:val="003A25CF"/>
    <w:rsid w:val="003A7026"/>
    <w:rsid w:val="003B107C"/>
    <w:rsid w:val="003B39E3"/>
    <w:rsid w:val="003B54F6"/>
    <w:rsid w:val="003B77AA"/>
    <w:rsid w:val="003C2173"/>
    <w:rsid w:val="003C259B"/>
    <w:rsid w:val="003C29D1"/>
    <w:rsid w:val="003C7748"/>
    <w:rsid w:val="003C77A1"/>
    <w:rsid w:val="003E590A"/>
    <w:rsid w:val="003E637F"/>
    <w:rsid w:val="003E7EFC"/>
    <w:rsid w:val="003F3F71"/>
    <w:rsid w:val="00402905"/>
    <w:rsid w:val="00404B51"/>
    <w:rsid w:val="004072A6"/>
    <w:rsid w:val="00407DDE"/>
    <w:rsid w:val="00416130"/>
    <w:rsid w:val="004207EC"/>
    <w:rsid w:val="00425628"/>
    <w:rsid w:val="00431B2C"/>
    <w:rsid w:val="00435E79"/>
    <w:rsid w:val="00435F15"/>
    <w:rsid w:val="00442961"/>
    <w:rsid w:val="004434E5"/>
    <w:rsid w:val="0044419B"/>
    <w:rsid w:val="00447CBE"/>
    <w:rsid w:val="0045149D"/>
    <w:rsid w:val="00455F8D"/>
    <w:rsid w:val="00470A3B"/>
    <w:rsid w:val="00473DBD"/>
    <w:rsid w:val="00477C52"/>
    <w:rsid w:val="004866D1"/>
    <w:rsid w:val="00491F5C"/>
    <w:rsid w:val="00492C04"/>
    <w:rsid w:val="00495C13"/>
    <w:rsid w:val="004A4DC0"/>
    <w:rsid w:val="004A7E1E"/>
    <w:rsid w:val="004B511D"/>
    <w:rsid w:val="004C5F70"/>
    <w:rsid w:val="004D1048"/>
    <w:rsid w:val="004D4868"/>
    <w:rsid w:val="004E1F9B"/>
    <w:rsid w:val="004E78F1"/>
    <w:rsid w:val="004F4483"/>
    <w:rsid w:val="004F5503"/>
    <w:rsid w:val="00500AB7"/>
    <w:rsid w:val="0050496D"/>
    <w:rsid w:val="00506469"/>
    <w:rsid w:val="00507594"/>
    <w:rsid w:val="00512D3A"/>
    <w:rsid w:val="00515E22"/>
    <w:rsid w:val="00515E5B"/>
    <w:rsid w:val="00517DA6"/>
    <w:rsid w:val="00522FF5"/>
    <w:rsid w:val="00526363"/>
    <w:rsid w:val="00527C32"/>
    <w:rsid w:val="00531399"/>
    <w:rsid w:val="0053350F"/>
    <w:rsid w:val="0053486E"/>
    <w:rsid w:val="005367D9"/>
    <w:rsid w:val="00536A87"/>
    <w:rsid w:val="00536DB8"/>
    <w:rsid w:val="00537D9E"/>
    <w:rsid w:val="00540727"/>
    <w:rsid w:val="0054175A"/>
    <w:rsid w:val="00541E14"/>
    <w:rsid w:val="00545D22"/>
    <w:rsid w:val="00550221"/>
    <w:rsid w:val="005518A3"/>
    <w:rsid w:val="00552EC9"/>
    <w:rsid w:val="00557CAD"/>
    <w:rsid w:val="00557D9F"/>
    <w:rsid w:val="00560302"/>
    <w:rsid w:val="005614B0"/>
    <w:rsid w:val="005722F5"/>
    <w:rsid w:val="0057423A"/>
    <w:rsid w:val="005767FB"/>
    <w:rsid w:val="0058231A"/>
    <w:rsid w:val="00583E5D"/>
    <w:rsid w:val="00585F52"/>
    <w:rsid w:val="005906A8"/>
    <w:rsid w:val="00591BFB"/>
    <w:rsid w:val="005938A4"/>
    <w:rsid w:val="005A0C31"/>
    <w:rsid w:val="005A19B7"/>
    <w:rsid w:val="005A2651"/>
    <w:rsid w:val="005A3303"/>
    <w:rsid w:val="005A6DC7"/>
    <w:rsid w:val="005B0A9D"/>
    <w:rsid w:val="005B3114"/>
    <w:rsid w:val="005B7AC9"/>
    <w:rsid w:val="005B7B9A"/>
    <w:rsid w:val="005B7CF3"/>
    <w:rsid w:val="005C744F"/>
    <w:rsid w:val="005C774F"/>
    <w:rsid w:val="005D3868"/>
    <w:rsid w:val="005D3E47"/>
    <w:rsid w:val="005F5112"/>
    <w:rsid w:val="005F600B"/>
    <w:rsid w:val="006132B5"/>
    <w:rsid w:val="006147E4"/>
    <w:rsid w:val="00622281"/>
    <w:rsid w:val="00623F2B"/>
    <w:rsid w:val="00624A43"/>
    <w:rsid w:val="00625532"/>
    <w:rsid w:val="0064421F"/>
    <w:rsid w:val="00645A8F"/>
    <w:rsid w:val="00650712"/>
    <w:rsid w:val="00652204"/>
    <w:rsid w:val="006535EB"/>
    <w:rsid w:val="00655945"/>
    <w:rsid w:val="00655D90"/>
    <w:rsid w:val="00660054"/>
    <w:rsid w:val="00660B13"/>
    <w:rsid w:val="006613EB"/>
    <w:rsid w:val="00664695"/>
    <w:rsid w:val="00671D17"/>
    <w:rsid w:val="00676423"/>
    <w:rsid w:val="00684700"/>
    <w:rsid w:val="00685924"/>
    <w:rsid w:val="00691105"/>
    <w:rsid w:val="006946FC"/>
    <w:rsid w:val="00697EEA"/>
    <w:rsid w:val="006A23AF"/>
    <w:rsid w:val="006A2ADF"/>
    <w:rsid w:val="006A2BBD"/>
    <w:rsid w:val="006A2E2D"/>
    <w:rsid w:val="006A5AC5"/>
    <w:rsid w:val="006B255D"/>
    <w:rsid w:val="006B53AD"/>
    <w:rsid w:val="006C13FA"/>
    <w:rsid w:val="006C1DF7"/>
    <w:rsid w:val="006C49FD"/>
    <w:rsid w:val="006E7E53"/>
    <w:rsid w:val="006F1688"/>
    <w:rsid w:val="006F2BA0"/>
    <w:rsid w:val="006F398F"/>
    <w:rsid w:val="00700F38"/>
    <w:rsid w:val="00701A69"/>
    <w:rsid w:val="00714345"/>
    <w:rsid w:val="00717F71"/>
    <w:rsid w:val="00722AD3"/>
    <w:rsid w:val="00727A73"/>
    <w:rsid w:val="00731B49"/>
    <w:rsid w:val="00735581"/>
    <w:rsid w:val="0074314F"/>
    <w:rsid w:val="0074354C"/>
    <w:rsid w:val="00746339"/>
    <w:rsid w:val="00752CA9"/>
    <w:rsid w:val="007608E2"/>
    <w:rsid w:val="00760913"/>
    <w:rsid w:val="0077395C"/>
    <w:rsid w:val="00774B57"/>
    <w:rsid w:val="0077614F"/>
    <w:rsid w:val="0077639F"/>
    <w:rsid w:val="0078321D"/>
    <w:rsid w:val="00783364"/>
    <w:rsid w:val="0079056E"/>
    <w:rsid w:val="007914EF"/>
    <w:rsid w:val="00792A81"/>
    <w:rsid w:val="007B1559"/>
    <w:rsid w:val="007B3ECD"/>
    <w:rsid w:val="007C1C79"/>
    <w:rsid w:val="007C287B"/>
    <w:rsid w:val="007C71D5"/>
    <w:rsid w:val="007D2B45"/>
    <w:rsid w:val="007D3285"/>
    <w:rsid w:val="007E3489"/>
    <w:rsid w:val="007F234B"/>
    <w:rsid w:val="008106E5"/>
    <w:rsid w:val="00816056"/>
    <w:rsid w:val="00816CB1"/>
    <w:rsid w:val="00820763"/>
    <w:rsid w:val="008267AF"/>
    <w:rsid w:val="00830DDA"/>
    <w:rsid w:val="00833687"/>
    <w:rsid w:val="00833C64"/>
    <w:rsid w:val="008361F2"/>
    <w:rsid w:val="00843881"/>
    <w:rsid w:val="00850524"/>
    <w:rsid w:val="008601B0"/>
    <w:rsid w:val="00867804"/>
    <w:rsid w:val="00870213"/>
    <w:rsid w:val="00885677"/>
    <w:rsid w:val="008874DF"/>
    <w:rsid w:val="00890A8B"/>
    <w:rsid w:val="008927F7"/>
    <w:rsid w:val="008942F2"/>
    <w:rsid w:val="0089530C"/>
    <w:rsid w:val="00895D6D"/>
    <w:rsid w:val="0089768F"/>
    <w:rsid w:val="008A0FFE"/>
    <w:rsid w:val="008B1902"/>
    <w:rsid w:val="008B1B22"/>
    <w:rsid w:val="008B334C"/>
    <w:rsid w:val="008C117E"/>
    <w:rsid w:val="008C28A1"/>
    <w:rsid w:val="008D1395"/>
    <w:rsid w:val="008D30C8"/>
    <w:rsid w:val="008E6096"/>
    <w:rsid w:val="008F0A63"/>
    <w:rsid w:val="008F7F05"/>
    <w:rsid w:val="00900CE8"/>
    <w:rsid w:val="009041DA"/>
    <w:rsid w:val="00905F55"/>
    <w:rsid w:val="00905F7B"/>
    <w:rsid w:val="00912F81"/>
    <w:rsid w:val="009158CC"/>
    <w:rsid w:val="00917FF4"/>
    <w:rsid w:val="00920393"/>
    <w:rsid w:val="00931508"/>
    <w:rsid w:val="00935549"/>
    <w:rsid w:val="00943F91"/>
    <w:rsid w:val="00945CDD"/>
    <w:rsid w:val="00947BE5"/>
    <w:rsid w:val="00954D87"/>
    <w:rsid w:val="00955113"/>
    <w:rsid w:val="0095537F"/>
    <w:rsid w:val="009556AA"/>
    <w:rsid w:val="0095586B"/>
    <w:rsid w:val="00961046"/>
    <w:rsid w:val="00965A1C"/>
    <w:rsid w:val="009708DB"/>
    <w:rsid w:val="00972723"/>
    <w:rsid w:val="00972C6D"/>
    <w:rsid w:val="00975B2E"/>
    <w:rsid w:val="009901F7"/>
    <w:rsid w:val="00994614"/>
    <w:rsid w:val="00997357"/>
    <w:rsid w:val="00997BAB"/>
    <w:rsid w:val="009A2F89"/>
    <w:rsid w:val="009A6103"/>
    <w:rsid w:val="009A6567"/>
    <w:rsid w:val="009A7742"/>
    <w:rsid w:val="009B1647"/>
    <w:rsid w:val="009B2CE6"/>
    <w:rsid w:val="009B5206"/>
    <w:rsid w:val="009B5FA6"/>
    <w:rsid w:val="009B6302"/>
    <w:rsid w:val="009C36D0"/>
    <w:rsid w:val="009D52BE"/>
    <w:rsid w:val="009E1163"/>
    <w:rsid w:val="009E38DC"/>
    <w:rsid w:val="009E61A8"/>
    <w:rsid w:val="009F3D6A"/>
    <w:rsid w:val="009F57B8"/>
    <w:rsid w:val="00A00B8E"/>
    <w:rsid w:val="00A12304"/>
    <w:rsid w:val="00A1720C"/>
    <w:rsid w:val="00A26403"/>
    <w:rsid w:val="00A27084"/>
    <w:rsid w:val="00A34509"/>
    <w:rsid w:val="00A34BBE"/>
    <w:rsid w:val="00A523EC"/>
    <w:rsid w:val="00A533C9"/>
    <w:rsid w:val="00A5349C"/>
    <w:rsid w:val="00A542CD"/>
    <w:rsid w:val="00A55B03"/>
    <w:rsid w:val="00A7253C"/>
    <w:rsid w:val="00A74E1E"/>
    <w:rsid w:val="00AA3E8F"/>
    <w:rsid w:val="00AA489F"/>
    <w:rsid w:val="00AB0CD0"/>
    <w:rsid w:val="00AB0D2F"/>
    <w:rsid w:val="00AB2147"/>
    <w:rsid w:val="00AB6866"/>
    <w:rsid w:val="00AC2A9B"/>
    <w:rsid w:val="00AC3E1E"/>
    <w:rsid w:val="00AC471D"/>
    <w:rsid w:val="00AC50D7"/>
    <w:rsid w:val="00AC678C"/>
    <w:rsid w:val="00AC6DFE"/>
    <w:rsid w:val="00AC775E"/>
    <w:rsid w:val="00AD10C0"/>
    <w:rsid w:val="00AD4B6C"/>
    <w:rsid w:val="00AE5D42"/>
    <w:rsid w:val="00AF050C"/>
    <w:rsid w:val="00AF2A2D"/>
    <w:rsid w:val="00AF3511"/>
    <w:rsid w:val="00B0194B"/>
    <w:rsid w:val="00B0427E"/>
    <w:rsid w:val="00B04367"/>
    <w:rsid w:val="00B04E95"/>
    <w:rsid w:val="00B23BE5"/>
    <w:rsid w:val="00B24957"/>
    <w:rsid w:val="00B25645"/>
    <w:rsid w:val="00B27856"/>
    <w:rsid w:val="00B32B97"/>
    <w:rsid w:val="00B341E5"/>
    <w:rsid w:val="00B36FEE"/>
    <w:rsid w:val="00B379AF"/>
    <w:rsid w:val="00B37E34"/>
    <w:rsid w:val="00B427F7"/>
    <w:rsid w:val="00B44A19"/>
    <w:rsid w:val="00B45772"/>
    <w:rsid w:val="00B47A84"/>
    <w:rsid w:val="00B53486"/>
    <w:rsid w:val="00B57FEB"/>
    <w:rsid w:val="00B63AE3"/>
    <w:rsid w:val="00B64264"/>
    <w:rsid w:val="00B6477F"/>
    <w:rsid w:val="00B64817"/>
    <w:rsid w:val="00B64D41"/>
    <w:rsid w:val="00B672AC"/>
    <w:rsid w:val="00B72EFC"/>
    <w:rsid w:val="00B7471C"/>
    <w:rsid w:val="00B75C53"/>
    <w:rsid w:val="00B827D7"/>
    <w:rsid w:val="00B86D9A"/>
    <w:rsid w:val="00B87DBB"/>
    <w:rsid w:val="00B90AF5"/>
    <w:rsid w:val="00B931E7"/>
    <w:rsid w:val="00B932A0"/>
    <w:rsid w:val="00B9587B"/>
    <w:rsid w:val="00B95D9B"/>
    <w:rsid w:val="00B96D20"/>
    <w:rsid w:val="00B96EA0"/>
    <w:rsid w:val="00B971CE"/>
    <w:rsid w:val="00BA01AE"/>
    <w:rsid w:val="00BA0849"/>
    <w:rsid w:val="00BA0B7D"/>
    <w:rsid w:val="00BA2AC6"/>
    <w:rsid w:val="00BA3A9E"/>
    <w:rsid w:val="00BA579B"/>
    <w:rsid w:val="00BA5CBA"/>
    <w:rsid w:val="00BA72FB"/>
    <w:rsid w:val="00BB303E"/>
    <w:rsid w:val="00BB424E"/>
    <w:rsid w:val="00BB4713"/>
    <w:rsid w:val="00BC361B"/>
    <w:rsid w:val="00BC4F55"/>
    <w:rsid w:val="00BD2323"/>
    <w:rsid w:val="00BD48BC"/>
    <w:rsid w:val="00BD5392"/>
    <w:rsid w:val="00BD7188"/>
    <w:rsid w:val="00C02609"/>
    <w:rsid w:val="00C1194B"/>
    <w:rsid w:val="00C1694C"/>
    <w:rsid w:val="00C3353A"/>
    <w:rsid w:val="00C3469A"/>
    <w:rsid w:val="00C37286"/>
    <w:rsid w:val="00C425C5"/>
    <w:rsid w:val="00C431C2"/>
    <w:rsid w:val="00C513EB"/>
    <w:rsid w:val="00C52E64"/>
    <w:rsid w:val="00C54562"/>
    <w:rsid w:val="00C556E8"/>
    <w:rsid w:val="00C57A37"/>
    <w:rsid w:val="00C675B1"/>
    <w:rsid w:val="00C72E02"/>
    <w:rsid w:val="00C738E3"/>
    <w:rsid w:val="00C74102"/>
    <w:rsid w:val="00C762DD"/>
    <w:rsid w:val="00C77D32"/>
    <w:rsid w:val="00C80E08"/>
    <w:rsid w:val="00C844DE"/>
    <w:rsid w:val="00C86767"/>
    <w:rsid w:val="00C868E9"/>
    <w:rsid w:val="00C932BC"/>
    <w:rsid w:val="00C933F6"/>
    <w:rsid w:val="00C93B02"/>
    <w:rsid w:val="00C9725C"/>
    <w:rsid w:val="00CB0C5C"/>
    <w:rsid w:val="00CB6EE4"/>
    <w:rsid w:val="00CC2DE7"/>
    <w:rsid w:val="00CD0574"/>
    <w:rsid w:val="00CE03BB"/>
    <w:rsid w:val="00CE4928"/>
    <w:rsid w:val="00CE7681"/>
    <w:rsid w:val="00CE7F10"/>
    <w:rsid w:val="00CF0421"/>
    <w:rsid w:val="00CF4E03"/>
    <w:rsid w:val="00CF701C"/>
    <w:rsid w:val="00D00597"/>
    <w:rsid w:val="00D0229C"/>
    <w:rsid w:val="00D02FE5"/>
    <w:rsid w:val="00D03E4A"/>
    <w:rsid w:val="00D04C2A"/>
    <w:rsid w:val="00D04D7F"/>
    <w:rsid w:val="00D10E75"/>
    <w:rsid w:val="00D26E4F"/>
    <w:rsid w:val="00D26E8C"/>
    <w:rsid w:val="00D2710A"/>
    <w:rsid w:val="00D33B76"/>
    <w:rsid w:val="00D33E60"/>
    <w:rsid w:val="00D401AB"/>
    <w:rsid w:val="00D430FE"/>
    <w:rsid w:val="00D47982"/>
    <w:rsid w:val="00D50776"/>
    <w:rsid w:val="00D51B22"/>
    <w:rsid w:val="00D66350"/>
    <w:rsid w:val="00D67280"/>
    <w:rsid w:val="00D76528"/>
    <w:rsid w:val="00D76C3B"/>
    <w:rsid w:val="00D77340"/>
    <w:rsid w:val="00D77F3B"/>
    <w:rsid w:val="00D814D2"/>
    <w:rsid w:val="00D828F6"/>
    <w:rsid w:val="00D832CD"/>
    <w:rsid w:val="00D851B5"/>
    <w:rsid w:val="00D861A1"/>
    <w:rsid w:val="00D90846"/>
    <w:rsid w:val="00D938F0"/>
    <w:rsid w:val="00D9563F"/>
    <w:rsid w:val="00D97E4E"/>
    <w:rsid w:val="00DA1AAC"/>
    <w:rsid w:val="00DB4936"/>
    <w:rsid w:val="00DC0C8B"/>
    <w:rsid w:val="00DC0EDF"/>
    <w:rsid w:val="00DC68C8"/>
    <w:rsid w:val="00DD1057"/>
    <w:rsid w:val="00DD1943"/>
    <w:rsid w:val="00DD24D2"/>
    <w:rsid w:val="00DD6EF1"/>
    <w:rsid w:val="00DE5C7D"/>
    <w:rsid w:val="00DE7810"/>
    <w:rsid w:val="00DF3CBC"/>
    <w:rsid w:val="00DF51BE"/>
    <w:rsid w:val="00DF5877"/>
    <w:rsid w:val="00E0546E"/>
    <w:rsid w:val="00E15003"/>
    <w:rsid w:val="00E16321"/>
    <w:rsid w:val="00E273A7"/>
    <w:rsid w:val="00E34B1E"/>
    <w:rsid w:val="00E403DF"/>
    <w:rsid w:val="00E46F9E"/>
    <w:rsid w:val="00E474D6"/>
    <w:rsid w:val="00E60340"/>
    <w:rsid w:val="00E66320"/>
    <w:rsid w:val="00E666AD"/>
    <w:rsid w:val="00E66B5F"/>
    <w:rsid w:val="00E71427"/>
    <w:rsid w:val="00E71DB5"/>
    <w:rsid w:val="00E73318"/>
    <w:rsid w:val="00E7359B"/>
    <w:rsid w:val="00E76794"/>
    <w:rsid w:val="00E80078"/>
    <w:rsid w:val="00E833F2"/>
    <w:rsid w:val="00E84BCB"/>
    <w:rsid w:val="00E94124"/>
    <w:rsid w:val="00E94858"/>
    <w:rsid w:val="00E953FE"/>
    <w:rsid w:val="00E96275"/>
    <w:rsid w:val="00E966DE"/>
    <w:rsid w:val="00EA015D"/>
    <w:rsid w:val="00EA192B"/>
    <w:rsid w:val="00EA2AF1"/>
    <w:rsid w:val="00EA50E3"/>
    <w:rsid w:val="00EA6AF7"/>
    <w:rsid w:val="00EB5AE0"/>
    <w:rsid w:val="00EB5EBA"/>
    <w:rsid w:val="00EB6D3C"/>
    <w:rsid w:val="00EC00FE"/>
    <w:rsid w:val="00EC3156"/>
    <w:rsid w:val="00EC7E67"/>
    <w:rsid w:val="00ED113E"/>
    <w:rsid w:val="00ED2782"/>
    <w:rsid w:val="00ED586F"/>
    <w:rsid w:val="00ED77EF"/>
    <w:rsid w:val="00EF18F9"/>
    <w:rsid w:val="00EF7B4C"/>
    <w:rsid w:val="00F04735"/>
    <w:rsid w:val="00F06623"/>
    <w:rsid w:val="00F1133A"/>
    <w:rsid w:val="00F1150A"/>
    <w:rsid w:val="00F14178"/>
    <w:rsid w:val="00F230A1"/>
    <w:rsid w:val="00F23E5F"/>
    <w:rsid w:val="00F4608F"/>
    <w:rsid w:val="00F46668"/>
    <w:rsid w:val="00F471B5"/>
    <w:rsid w:val="00F525C2"/>
    <w:rsid w:val="00F60380"/>
    <w:rsid w:val="00F63A34"/>
    <w:rsid w:val="00F67B85"/>
    <w:rsid w:val="00F74300"/>
    <w:rsid w:val="00F74E83"/>
    <w:rsid w:val="00F7679F"/>
    <w:rsid w:val="00F80C2D"/>
    <w:rsid w:val="00F81F7C"/>
    <w:rsid w:val="00F8761A"/>
    <w:rsid w:val="00F90EF6"/>
    <w:rsid w:val="00F930A5"/>
    <w:rsid w:val="00F93E0D"/>
    <w:rsid w:val="00FA2810"/>
    <w:rsid w:val="00FA6206"/>
    <w:rsid w:val="00FA6920"/>
    <w:rsid w:val="00FB1224"/>
    <w:rsid w:val="00FB479D"/>
    <w:rsid w:val="00FC1152"/>
    <w:rsid w:val="00FC1E14"/>
    <w:rsid w:val="00FC4962"/>
    <w:rsid w:val="00FD29FD"/>
    <w:rsid w:val="00FD5658"/>
    <w:rsid w:val="00FD6311"/>
    <w:rsid w:val="00FD77AA"/>
    <w:rsid w:val="00FD7E5E"/>
    <w:rsid w:val="00FE235B"/>
    <w:rsid w:val="00FE5E2E"/>
    <w:rsid w:val="00FF0DC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3FFD8B3"/>
  <w15:chartTrackingRefBased/>
  <w15:docId w15:val="{344D9BE5-96D7-4546-86C1-6D4AD3F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BC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rsid w:val="00B27856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rsid w:val="00CE4928"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003DBC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Char">
    <w:name w:val="經文章節 Char"/>
    <w:link w:val="a4"/>
    <w:rsid w:val="0016457A"/>
    <w:rPr>
      <w:rFonts w:ascii="華康粗圓體(P)" w:eastAsia="華康粗圓體(P)"/>
      <w:noProof/>
      <w:sz w:val="24"/>
      <w:lang w:val="en-US" w:eastAsia="zh-TW" w:bidi="ar-SA"/>
    </w:rPr>
  </w:style>
  <w:style w:type="character" w:styleId="ab">
    <w:name w:val="annotation reference"/>
    <w:uiPriority w:val="99"/>
    <w:semiHidden/>
    <w:unhideWhenUsed/>
    <w:rsid w:val="005D38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3868"/>
    <w:pPr>
      <w:jc w:val="left"/>
    </w:pPr>
  </w:style>
  <w:style w:type="character" w:customStyle="1" w:styleId="ad">
    <w:name w:val="註解文字 字元"/>
    <w:link w:val="ac"/>
    <w:uiPriority w:val="99"/>
    <w:semiHidden/>
    <w:rsid w:val="005D3868"/>
    <w:rPr>
      <w:rFonts w:ascii="華康細圓體(P)" w:eastAsia="華康細圓體(P)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868"/>
    <w:rPr>
      <w:b/>
      <w:bCs/>
    </w:rPr>
  </w:style>
  <w:style w:type="character" w:customStyle="1" w:styleId="af">
    <w:name w:val="註解主旨 字元"/>
    <w:link w:val="ae"/>
    <w:uiPriority w:val="99"/>
    <w:semiHidden/>
    <w:rsid w:val="005D3868"/>
    <w:rPr>
      <w:rFonts w:ascii="華康細圓體(P)" w:eastAsia="華康細圓體(P)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D3868"/>
    <w:rPr>
      <w:rFonts w:ascii="Cambria" w:eastAsia="新細明體" w:hAnsi="Cambria"/>
      <w:sz w:val="16"/>
      <w:szCs w:val="16"/>
    </w:rPr>
  </w:style>
  <w:style w:type="character" w:customStyle="1" w:styleId="af1">
    <w:name w:val="註解方塊文字 字元"/>
    <w:link w:val="af0"/>
    <w:uiPriority w:val="99"/>
    <w:semiHidden/>
    <w:rsid w:val="005D3868"/>
    <w:rPr>
      <w:rFonts w:ascii="Cambria" w:eastAsia="新細明體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2011-10-16T02:48:00Z</cp:lastPrinted>
  <dcterms:created xsi:type="dcterms:W3CDTF">2025-08-29T14:20:00Z</dcterms:created>
  <dcterms:modified xsi:type="dcterms:W3CDTF">2025-08-29T14:20:00Z</dcterms:modified>
</cp:coreProperties>
</file>