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B199" w14:textId="77777777" w:rsidR="00833C64" w:rsidRPr="006521CF" w:rsidRDefault="00117B5E" w:rsidP="00A35869">
      <w:pPr>
        <w:pStyle w:val="a5"/>
        <w:spacing w:afterLines="50" w:after="120"/>
        <w:rPr>
          <w:rFonts w:hint="eastAsia"/>
          <w:sz w:val="24"/>
          <w:szCs w:val="24"/>
        </w:rPr>
      </w:pPr>
      <w:r w:rsidRPr="006521CF">
        <w:rPr>
          <w:rFonts w:hint="eastAsia"/>
          <w:sz w:val="24"/>
          <w:szCs w:val="24"/>
        </w:rPr>
        <w:t>2011</w:t>
      </w:r>
      <w:r w:rsidR="00833C64" w:rsidRPr="006521CF">
        <w:rPr>
          <w:rFonts w:hint="eastAsia"/>
          <w:sz w:val="24"/>
          <w:szCs w:val="24"/>
        </w:rPr>
        <w:t xml:space="preserve">年　</w:t>
      </w:r>
      <w:r w:rsidR="00E93D33" w:rsidRPr="006521CF">
        <w:rPr>
          <w:rFonts w:hint="eastAsia"/>
          <w:sz w:val="24"/>
          <w:szCs w:val="24"/>
        </w:rPr>
        <w:t>以賽亞書</w:t>
      </w:r>
      <w:r w:rsidR="00833C64" w:rsidRPr="006521CF">
        <w:rPr>
          <w:rFonts w:hint="eastAsia"/>
          <w:sz w:val="24"/>
          <w:szCs w:val="24"/>
        </w:rPr>
        <w:t xml:space="preserve">　第</w:t>
      </w:r>
      <w:r w:rsidR="004955A4" w:rsidRPr="006521CF">
        <w:rPr>
          <w:rFonts w:hint="eastAsia"/>
          <w:sz w:val="24"/>
          <w:szCs w:val="24"/>
        </w:rPr>
        <w:t>6</w:t>
      </w:r>
      <w:r w:rsidR="00833C64" w:rsidRPr="006521CF">
        <w:rPr>
          <w:rFonts w:hint="eastAsia"/>
          <w:sz w:val="24"/>
          <w:szCs w:val="24"/>
        </w:rPr>
        <w:t>課</w:t>
      </w:r>
      <w:r w:rsidRPr="006521CF">
        <w:rPr>
          <w:rFonts w:hint="eastAsia"/>
          <w:sz w:val="24"/>
          <w:szCs w:val="24"/>
        </w:rPr>
        <w:tab/>
      </w:r>
      <w:r w:rsidR="004955A4" w:rsidRPr="006521CF">
        <w:rPr>
          <w:rFonts w:hint="eastAsia"/>
          <w:sz w:val="24"/>
          <w:szCs w:val="24"/>
        </w:rPr>
        <w:t>10</w:t>
      </w:r>
      <w:r w:rsidR="00833C64" w:rsidRPr="006521CF">
        <w:rPr>
          <w:rFonts w:hint="eastAsia"/>
          <w:sz w:val="24"/>
          <w:szCs w:val="24"/>
        </w:rPr>
        <w:t>月</w:t>
      </w:r>
      <w:r w:rsidR="004955A4" w:rsidRPr="006521CF">
        <w:rPr>
          <w:rFonts w:hint="eastAsia"/>
          <w:sz w:val="24"/>
          <w:szCs w:val="24"/>
        </w:rPr>
        <w:t>23</w:t>
      </w:r>
      <w:r w:rsidR="00833C64" w:rsidRPr="006521CF">
        <w:rPr>
          <w:rFonts w:hint="eastAsia"/>
          <w:sz w:val="24"/>
          <w:szCs w:val="24"/>
        </w:rPr>
        <w:t>日</w:t>
      </w:r>
      <w:r w:rsidR="00DE38B8" w:rsidRPr="006521CF">
        <w:rPr>
          <w:rFonts w:hint="eastAsia"/>
          <w:sz w:val="24"/>
          <w:szCs w:val="24"/>
        </w:rPr>
        <w:t>(I部崇拜)</w:t>
      </w:r>
    </w:p>
    <w:p w14:paraId="16E70690" w14:textId="77777777" w:rsidR="00833C64" w:rsidRPr="006521CF" w:rsidRDefault="00833C64" w:rsidP="00A35869">
      <w:pPr>
        <w:pStyle w:val="a4"/>
        <w:spacing w:afterLines="50" w:after="120"/>
        <w:rPr>
          <w:rFonts w:hint="eastAsia"/>
          <w:sz w:val="24"/>
          <w:szCs w:val="24"/>
        </w:rPr>
      </w:pPr>
      <w:r w:rsidRPr="006521CF">
        <w:rPr>
          <w:rFonts w:hint="eastAsia"/>
          <w:sz w:val="24"/>
          <w:szCs w:val="24"/>
        </w:rPr>
        <w:sym w:font="Wingdings" w:char="F06E"/>
      </w:r>
      <w:r w:rsidRPr="006521CF">
        <w:rPr>
          <w:rFonts w:hint="eastAsia"/>
          <w:sz w:val="24"/>
          <w:szCs w:val="24"/>
        </w:rPr>
        <w:t>經文 /</w:t>
      </w:r>
      <w:r w:rsidR="00281D5C" w:rsidRPr="006521CF">
        <w:rPr>
          <w:rFonts w:hint="eastAsia"/>
          <w:sz w:val="24"/>
          <w:szCs w:val="24"/>
        </w:rPr>
        <w:t xml:space="preserve"> </w:t>
      </w:r>
      <w:r w:rsidR="00E93D33" w:rsidRPr="006521CF">
        <w:rPr>
          <w:rFonts w:hint="eastAsia"/>
          <w:sz w:val="24"/>
          <w:szCs w:val="24"/>
        </w:rPr>
        <w:t>以賽亞書</w:t>
      </w:r>
      <w:r w:rsidR="004955A4" w:rsidRPr="006521CF">
        <w:rPr>
          <w:rFonts w:hint="eastAsia"/>
          <w:sz w:val="24"/>
          <w:szCs w:val="24"/>
        </w:rPr>
        <w:t>32:1-20</w:t>
      </w:r>
      <w:r w:rsidRPr="006521CF">
        <w:rPr>
          <w:rFonts w:hint="eastAsia"/>
          <w:sz w:val="24"/>
          <w:szCs w:val="24"/>
        </w:rPr>
        <w:br/>
      </w:r>
      <w:r w:rsidRPr="006521CF">
        <w:rPr>
          <w:rFonts w:hint="eastAsia"/>
          <w:sz w:val="24"/>
          <w:szCs w:val="24"/>
        </w:rPr>
        <w:sym w:font="Wingdings" w:char="F06E"/>
      </w:r>
      <w:r w:rsidRPr="006521CF">
        <w:rPr>
          <w:rFonts w:hint="eastAsia"/>
          <w:sz w:val="24"/>
          <w:szCs w:val="24"/>
        </w:rPr>
        <w:t>金句 /</w:t>
      </w:r>
      <w:r w:rsidR="00281D5C" w:rsidRPr="006521CF">
        <w:rPr>
          <w:rFonts w:hint="eastAsia"/>
          <w:sz w:val="24"/>
          <w:szCs w:val="24"/>
        </w:rPr>
        <w:t xml:space="preserve"> </w:t>
      </w:r>
      <w:r w:rsidR="00E93D33" w:rsidRPr="006521CF">
        <w:rPr>
          <w:rFonts w:hint="eastAsia"/>
          <w:sz w:val="24"/>
          <w:szCs w:val="24"/>
        </w:rPr>
        <w:t>以賽亞書</w:t>
      </w:r>
      <w:r w:rsidR="004955A4" w:rsidRPr="006521CF">
        <w:rPr>
          <w:rFonts w:hint="eastAsia"/>
          <w:sz w:val="24"/>
          <w:szCs w:val="24"/>
        </w:rPr>
        <w:t>32:1,15</w:t>
      </w:r>
    </w:p>
    <w:p w14:paraId="37F37CD5" w14:textId="77777777" w:rsidR="00833C64" w:rsidRDefault="004955A4" w:rsidP="00A35869">
      <w:pPr>
        <w:pStyle w:val="1"/>
        <w:spacing w:before="0" w:afterLines="50" w:after="120"/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王的行政及聖靈降臨</w:t>
      </w:r>
    </w:p>
    <w:p w14:paraId="1308CBE7" w14:textId="77777777" w:rsidR="00833C64" w:rsidRPr="006521CF" w:rsidRDefault="00833C64" w:rsidP="00A35869">
      <w:pPr>
        <w:pStyle w:val="a0"/>
        <w:spacing w:afterLines="50" w:after="120"/>
        <w:rPr>
          <w:rFonts w:hint="eastAsia"/>
          <w:szCs w:val="26"/>
        </w:rPr>
      </w:pPr>
      <w:r w:rsidRPr="006521CF">
        <w:rPr>
          <w:rFonts w:hint="eastAsia"/>
          <w:szCs w:val="26"/>
        </w:rPr>
        <w:t>「</w:t>
      </w:r>
      <w:r w:rsidR="004955A4" w:rsidRPr="006521CF">
        <w:rPr>
          <w:rFonts w:hint="eastAsia"/>
          <w:szCs w:val="26"/>
        </w:rPr>
        <w:t>看哪，必有一</w:t>
      </w:r>
      <w:proofErr w:type="gramStart"/>
      <w:r w:rsidR="004955A4" w:rsidRPr="006521CF">
        <w:rPr>
          <w:rFonts w:hint="eastAsia"/>
          <w:szCs w:val="26"/>
        </w:rPr>
        <w:t>王憑公</w:t>
      </w:r>
      <w:proofErr w:type="gramEnd"/>
      <w:r w:rsidR="004955A4" w:rsidRPr="006521CF">
        <w:rPr>
          <w:rFonts w:hint="eastAsia"/>
          <w:szCs w:val="26"/>
        </w:rPr>
        <w:t>義行政，必有首領藉公平掌權。</w:t>
      </w:r>
      <w:r w:rsidR="004955A4" w:rsidRPr="006521CF">
        <w:rPr>
          <w:szCs w:val="26"/>
        </w:rPr>
        <w:br/>
      </w:r>
      <w:r w:rsidR="004955A4" w:rsidRPr="006521CF">
        <w:rPr>
          <w:rFonts w:hint="eastAsia"/>
          <w:szCs w:val="26"/>
        </w:rPr>
        <w:t>等到聖靈從上澆灌我們，曠野就變為肥田，</w:t>
      </w:r>
      <w:proofErr w:type="gramStart"/>
      <w:r w:rsidR="004955A4" w:rsidRPr="006521CF">
        <w:rPr>
          <w:rFonts w:hint="eastAsia"/>
          <w:szCs w:val="26"/>
        </w:rPr>
        <w:t>肥田看如樹林</w:t>
      </w:r>
      <w:proofErr w:type="gramEnd"/>
      <w:r w:rsidR="004955A4" w:rsidRPr="006521CF">
        <w:rPr>
          <w:rFonts w:hint="eastAsia"/>
          <w:szCs w:val="26"/>
        </w:rPr>
        <w:t>。</w:t>
      </w:r>
      <w:r w:rsidRPr="006521CF">
        <w:rPr>
          <w:rFonts w:hint="eastAsia"/>
          <w:szCs w:val="26"/>
        </w:rPr>
        <w:t>」</w:t>
      </w:r>
    </w:p>
    <w:p w14:paraId="53830C32" w14:textId="77777777" w:rsidR="00833C64" w:rsidRPr="006521CF" w:rsidRDefault="00833C64" w:rsidP="00A35869">
      <w:pPr>
        <w:spacing w:afterLines="50" w:after="120"/>
        <w:rPr>
          <w:sz w:val="24"/>
          <w:szCs w:val="24"/>
        </w:rPr>
        <w:sectPr w:rsidR="00833C64" w:rsidRPr="006521CF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577CB9B" w14:textId="77777777" w:rsidR="004955A4" w:rsidRPr="001D266A" w:rsidRDefault="004955A4" w:rsidP="004955A4">
      <w:pPr>
        <w:ind w:firstLine="425"/>
        <w:rPr>
          <w:rFonts w:hint="eastAsia"/>
          <w:szCs w:val="22"/>
        </w:rPr>
      </w:pPr>
      <w:r w:rsidRPr="001D266A">
        <w:rPr>
          <w:rFonts w:hint="eastAsia"/>
          <w:szCs w:val="22"/>
        </w:rPr>
        <w:t>自古至今，人類歷史不斷見證，一個國家和百姓的幸福，在乎被怎樣的王和首領管治。在每日的新聞</w:t>
      </w:r>
      <w:proofErr w:type="gramStart"/>
      <w:r w:rsidRPr="001D266A">
        <w:rPr>
          <w:rFonts w:hint="eastAsia"/>
          <w:szCs w:val="22"/>
        </w:rPr>
        <w:t>裏</w:t>
      </w:r>
      <w:proofErr w:type="gramEnd"/>
      <w:r w:rsidRPr="001D266A">
        <w:rPr>
          <w:rFonts w:hint="eastAsia"/>
          <w:szCs w:val="22"/>
        </w:rPr>
        <w:t>，幾乎必定有關於王或首領的報導：就如「狂人」</w:t>
      </w:r>
      <w:r w:rsidRPr="001D266A">
        <w:rPr>
          <w:rFonts w:hint="eastAsia"/>
          <w:szCs w:val="22"/>
          <w:u w:val="single"/>
        </w:rPr>
        <w:t>卡達菲</w:t>
      </w:r>
      <w:r w:rsidRPr="001D266A">
        <w:rPr>
          <w:rFonts w:hint="eastAsia"/>
          <w:szCs w:val="22"/>
        </w:rPr>
        <w:t>之死，</w:t>
      </w:r>
      <w:r w:rsidRPr="001D266A">
        <w:rPr>
          <w:rFonts w:hint="eastAsia"/>
          <w:szCs w:val="22"/>
          <w:u w:val="single"/>
        </w:rPr>
        <w:t>香港</w:t>
      </w:r>
      <w:proofErr w:type="gramStart"/>
      <w:r w:rsidRPr="001D266A">
        <w:rPr>
          <w:rFonts w:hint="eastAsia"/>
          <w:szCs w:val="22"/>
        </w:rPr>
        <w:t>下屆特首</w:t>
      </w:r>
      <w:proofErr w:type="gramEnd"/>
      <w:r w:rsidRPr="001D266A">
        <w:rPr>
          <w:rFonts w:hint="eastAsia"/>
          <w:szCs w:val="22"/>
        </w:rPr>
        <w:t>候選人的消息等等。這些都說明了領袖對百姓的重要性。在今日的經文</w:t>
      </w:r>
      <w:proofErr w:type="gramStart"/>
      <w:r w:rsidRPr="001D266A">
        <w:rPr>
          <w:rFonts w:hint="eastAsia"/>
          <w:szCs w:val="22"/>
        </w:rPr>
        <w:t>裏</w:t>
      </w:r>
      <w:proofErr w:type="gramEnd"/>
      <w:r w:rsidRPr="001D266A">
        <w:rPr>
          <w:rFonts w:hint="eastAsia"/>
          <w:szCs w:val="22"/>
        </w:rPr>
        <w:t>，先知</w:t>
      </w:r>
      <w:r w:rsidR="00E93D33" w:rsidRPr="001D266A">
        <w:rPr>
          <w:rFonts w:hint="eastAsia"/>
          <w:szCs w:val="22"/>
          <w:u w:val="single"/>
        </w:rPr>
        <w:t>以賽亞</w:t>
      </w:r>
      <w:r w:rsidRPr="001D266A">
        <w:rPr>
          <w:rFonts w:hint="eastAsia"/>
          <w:szCs w:val="22"/>
        </w:rPr>
        <w:t>預言，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將</w:t>
      </w:r>
      <w:proofErr w:type="gramStart"/>
      <w:r w:rsidRPr="001D266A">
        <w:rPr>
          <w:rFonts w:hint="eastAsia"/>
          <w:szCs w:val="22"/>
        </w:rPr>
        <w:t>會差派一位</w:t>
      </w:r>
      <w:proofErr w:type="gramEnd"/>
      <w:r w:rsidRPr="001D266A">
        <w:rPr>
          <w:rFonts w:hint="eastAsia"/>
          <w:szCs w:val="22"/>
        </w:rPr>
        <w:t>王，</w:t>
      </w:r>
      <w:proofErr w:type="gramStart"/>
      <w:r w:rsidRPr="001D266A">
        <w:rPr>
          <w:rFonts w:hint="eastAsia"/>
          <w:szCs w:val="22"/>
        </w:rPr>
        <w:t>祂</w:t>
      </w:r>
      <w:proofErr w:type="gramEnd"/>
      <w:r w:rsidRPr="001D266A">
        <w:rPr>
          <w:rFonts w:hint="eastAsia"/>
          <w:szCs w:val="22"/>
        </w:rPr>
        <w:t>會以公平和公義掌權，成就復興的工作；並且通過這位王，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將聖靈澆灌在人身上，成就改變人生命的工作。祈求主幫助我們在今日的經文</w:t>
      </w:r>
      <w:proofErr w:type="gramStart"/>
      <w:r w:rsidRPr="001D266A">
        <w:rPr>
          <w:rFonts w:hint="eastAsia"/>
          <w:szCs w:val="22"/>
        </w:rPr>
        <w:t>裏</w:t>
      </w:r>
      <w:proofErr w:type="gramEnd"/>
      <w:r w:rsidRPr="001D266A">
        <w:rPr>
          <w:rFonts w:hint="eastAsia"/>
          <w:szCs w:val="22"/>
        </w:rPr>
        <w:t>，可以藉著這位王擁有真正的盼望。</w:t>
      </w:r>
    </w:p>
    <w:p w14:paraId="3FCAD34C" w14:textId="77777777" w:rsidR="004955A4" w:rsidRPr="001D266A" w:rsidRDefault="004955A4" w:rsidP="004955A4">
      <w:pPr>
        <w:ind w:firstLine="425"/>
        <w:rPr>
          <w:rFonts w:hint="eastAsia"/>
          <w:szCs w:val="22"/>
        </w:rPr>
      </w:pPr>
    </w:p>
    <w:p w14:paraId="6318EA37" w14:textId="77777777" w:rsidR="004955A4" w:rsidRPr="006521CF" w:rsidRDefault="004955A4" w:rsidP="004955A4">
      <w:pPr>
        <w:ind w:firstLine="0"/>
        <w:rPr>
          <w:rFonts w:ascii="華康古印體(P)" w:eastAsia="華康古印體(P)" w:hint="eastAsia"/>
          <w:b/>
          <w:sz w:val="26"/>
          <w:szCs w:val="26"/>
        </w:rPr>
      </w:pPr>
      <w:r w:rsidRPr="006521CF">
        <w:rPr>
          <w:rFonts w:ascii="華康古印體(P)" w:eastAsia="華康古印體(P)" w:hint="eastAsia"/>
          <w:b/>
          <w:sz w:val="26"/>
          <w:szCs w:val="26"/>
        </w:rPr>
        <w:t>I．將會來的一王 (1-8)</w:t>
      </w:r>
    </w:p>
    <w:p w14:paraId="4DDE377E" w14:textId="77777777" w:rsidR="004955A4" w:rsidRPr="001D266A" w:rsidRDefault="004955A4" w:rsidP="004955A4">
      <w:pPr>
        <w:ind w:firstLine="425"/>
        <w:rPr>
          <w:rFonts w:hint="eastAsia"/>
          <w:szCs w:val="22"/>
        </w:rPr>
      </w:pPr>
      <w:r w:rsidRPr="001D266A">
        <w:rPr>
          <w:rFonts w:hint="eastAsia"/>
          <w:szCs w:val="22"/>
        </w:rPr>
        <w:t>請一起讀第1節：「</w:t>
      </w:r>
      <w:r w:rsidRPr="001D266A">
        <w:rPr>
          <w:rFonts w:ascii="華康古印體(P)" w:eastAsia="華康古印體(P)" w:hint="eastAsia"/>
          <w:b/>
          <w:szCs w:val="22"/>
        </w:rPr>
        <w:t>看哪，必有一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王憑公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義行政，必有首領藉公平掌權。</w:t>
      </w:r>
      <w:r w:rsidRPr="001D266A">
        <w:rPr>
          <w:rFonts w:hint="eastAsia"/>
          <w:szCs w:val="22"/>
        </w:rPr>
        <w:t>」在第28至31章</w:t>
      </w:r>
      <w:proofErr w:type="gramStart"/>
      <w:r w:rsidRPr="001D266A">
        <w:rPr>
          <w:rFonts w:hint="eastAsia"/>
          <w:szCs w:val="22"/>
        </w:rPr>
        <w:t>裏</w:t>
      </w:r>
      <w:proofErr w:type="gramEnd"/>
      <w:r w:rsidRPr="001D266A">
        <w:rPr>
          <w:rFonts w:hint="eastAsia"/>
          <w:szCs w:val="22"/>
        </w:rPr>
        <w:t>，</w:t>
      </w:r>
      <w:r w:rsidR="00E93D33" w:rsidRPr="001D266A">
        <w:rPr>
          <w:rFonts w:hint="eastAsia"/>
          <w:szCs w:val="22"/>
        </w:rPr>
        <w:t xml:space="preserve">　</w:t>
      </w:r>
      <w:proofErr w:type="gramStart"/>
      <w:r w:rsidR="00E93D33" w:rsidRPr="001D266A">
        <w:rPr>
          <w:rFonts w:hint="eastAsia"/>
          <w:szCs w:val="22"/>
        </w:rPr>
        <w:t>神</w:t>
      </w:r>
      <w:r w:rsidRPr="001D266A">
        <w:rPr>
          <w:rFonts w:hint="eastAsia"/>
          <w:szCs w:val="22"/>
        </w:rPr>
        <w:t>向倚靠</w:t>
      </w:r>
      <w:proofErr w:type="gramEnd"/>
      <w:r w:rsidRPr="001D266A">
        <w:rPr>
          <w:rFonts w:hint="eastAsia"/>
          <w:szCs w:val="22"/>
          <w:u w:val="single"/>
        </w:rPr>
        <w:t>埃及</w:t>
      </w:r>
      <w:r w:rsidRPr="001D266A">
        <w:rPr>
          <w:rFonts w:hint="eastAsia"/>
          <w:szCs w:val="22"/>
        </w:rPr>
        <w:t>和</w:t>
      </w:r>
      <w:r w:rsidR="00E93D33" w:rsidRPr="001D266A">
        <w:rPr>
          <w:rFonts w:hint="eastAsia"/>
          <w:szCs w:val="22"/>
          <w:u w:val="single"/>
        </w:rPr>
        <w:t>亞述</w:t>
      </w:r>
      <w:r w:rsidRPr="001D266A">
        <w:rPr>
          <w:rFonts w:hint="eastAsia"/>
          <w:szCs w:val="22"/>
        </w:rPr>
        <w:t>的</w:t>
      </w:r>
      <w:r w:rsidR="00E93D33" w:rsidRPr="001D266A">
        <w:rPr>
          <w:rFonts w:hint="eastAsia"/>
          <w:szCs w:val="22"/>
          <w:u w:val="single"/>
        </w:rPr>
        <w:t>以色列</w:t>
      </w:r>
      <w:r w:rsidRPr="001D266A">
        <w:rPr>
          <w:rFonts w:hint="eastAsia"/>
          <w:szCs w:val="22"/>
        </w:rPr>
        <w:t>和</w:t>
      </w:r>
      <w:proofErr w:type="gramStart"/>
      <w:r w:rsidR="00E93D33" w:rsidRPr="001D266A">
        <w:rPr>
          <w:rFonts w:hint="eastAsia"/>
          <w:szCs w:val="22"/>
          <w:u w:val="single"/>
        </w:rPr>
        <w:t>猶大</w:t>
      </w:r>
      <w:r w:rsidRPr="001D266A">
        <w:rPr>
          <w:rFonts w:hint="eastAsia"/>
          <w:szCs w:val="22"/>
        </w:rPr>
        <w:t>傳講警告</w:t>
      </w:r>
      <w:proofErr w:type="gramEnd"/>
      <w:r w:rsidRPr="001D266A">
        <w:rPr>
          <w:rFonts w:hint="eastAsia"/>
          <w:szCs w:val="22"/>
        </w:rPr>
        <w:t>的說話。直到在32章1節，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再次藉</w:t>
      </w:r>
      <w:r w:rsidR="00E93D33" w:rsidRPr="001D266A">
        <w:rPr>
          <w:rFonts w:hint="eastAsia"/>
          <w:szCs w:val="22"/>
          <w:u w:val="single"/>
        </w:rPr>
        <w:t>以賽亞</w:t>
      </w:r>
      <w:r w:rsidRPr="001D266A">
        <w:rPr>
          <w:rFonts w:hint="eastAsia"/>
          <w:szCs w:val="22"/>
        </w:rPr>
        <w:t>宣講充滿盼望的信息，那是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將</w:t>
      </w:r>
      <w:proofErr w:type="gramStart"/>
      <w:r w:rsidRPr="001D266A">
        <w:rPr>
          <w:rFonts w:hint="eastAsia"/>
          <w:szCs w:val="22"/>
        </w:rPr>
        <w:t>會差派一位</w:t>
      </w:r>
      <w:proofErr w:type="gramEnd"/>
      <w:r w:rsidRPr="001D266A">
        <w:rPr>
          <w:rFonts w:hint="eastAsia"/>
          <w:szCs w:val="22"/>
        </w:rPr>
        <w:t>王來到，</w:t>
      </w:r>
      <w:proofErr w:type="gramStart"/>
      <w:r w:rsidRPr="001D266A">
        <w:rPr>
          <w:rFonts w:hint="eastAsia"/>
          <w:szCs w:val="22"/>
        </w:rPr>
        <w:t>憑公義</w:t>
      </w:r>
      <w:proofErr w:type="gramEnd"/>
      <w:r w:rsidRPr="001D266A">
        <w:rPr>
          <w:rFonts w:hint="eastAsia"/>
          <w:szCs w:val="22"/>
        </w:rPr>
        <w:t>行政，結束不義領袖的管治和外邦國家的壓制。「</w:t>
      </w:r>
      <w:r w:rsidRPr="001D266A">
        <w:rPr>
          <w:rFonts w:ascii="華康古印體(P)" w:eastAsia="華康古印體(P)" w:hint="eastAsia"/>
          <w:b/>
          <w:szCs w:val="22"/>
        </w:rPr>
        <w:t>看哪</w:t>
      </w:r>
      <w:r w:rsidRPr="001D266A">
        <w:rPr>
          <w:rFonts w:hint="eastAsia"/>
          <w:szCs w:val="22"/>
        </w:rPr>
        <w:t>」，這表示現實的形勢將會扭轉，百姓要從絕望中轉眼仰望這位</w:t>
      </w:r>
      <w:r w:rsidR="00E93D33" w:rsidRPr="001D266A">
        <w:rPr>
          <w:rFonts w:hint="eastAsia"/>
          <w:szCs w:val="22"/>
        </w:rPr>
        <w:t xml:space="preserve">　神</w:t>
      </w:r>
      <w:proofErr w:type="gramStart"/>
      <w:r w:rsidRPr="001D266A">
        <w:rPr>
          <w:rFonts w:hint="eastAsia"/>
          <w:szCs w:val="22"/>
        </w:rPr>
        <w:t>所差來的</w:t>
      </w:r>
      <w:proofErr w:type="gramEnd"/>
      <w:r w:rsidRPr="001D266A">
        <w:rPr>
          <w:rFonts w:hint="eastAsia"/>
          <w:szCs w:val="22"/>
        </w:rPr>
        <w:t>王。</w:t>
      </w:r>
      <w:r w:rsidR="00E93D33" w:rsidRPr="001D266A">
        <w:rPr>
          <w:rFonts w:hint="eastAsia"/>
          <w:szCs w:val="22"/>
          <w:u w:val="single"/>
        </w:rPr>
        <w:t>以賽亞</w:t>
      </w:r>
      <w:r w:rsidRPr="001D266A">
        <w:rPr>
          <w:rFonts w:hint="eastAsia"/>
          <w:szCs w:val="22"/>
        </w:rPr>
        <w:t>預言這位王會以公義管治，在</w:t>
      </w:r>
      <w:proofErr w:type="gramStart"/>
      <w:r w:rsidRPr="001D266A">
        <w:rPr>
          <w:rFonts w:hint="eastAsia"/>
          <w:szCs w:val="22"/>
        </w:rPr>
        <w:t>祂</w:t>
      </w:r>
      <w:proofErr w:type="gramEnd"/>
      <w:r w:rsidRPr="001D266A">
        <w:rPr>
          <w:rFonts w:hint="eastAsia"/>
          <w:szCs w:val="22"/>
        </w:rPr>
        <w:t>的管治之下，首領也以公平掌權。在這</w:t>
      </w:r>
      <w:proofErr w:type="gramStart"/>
      <w:r w:rsidRPr="001D266A">
        <w:rPr>
          <w:rFonts w:hint="eastAsia"/>
          <w:szCs w:val="22"/>
        </w:rPr>
        <w:t>裏</w:t>
      </w:r>
      <w:proofErr w:type="gramEnd"/>
      <w:r w:rsidRPr="001D266A">
        <w:rPr>
          <w:rFonts w:hint="eastAsia"/>
          <w:szCs w:val="22"/>
        </w:rPr>
        <w:t>，「</w:t>
      </w:r>
      <w:r w:rsidRPr="001D266A">
        <w:rPr>
          <w:rFonts w:ascii="華康古印體(P)" w:eastAsia="華康古印體(P)" w:hint="eastAsia"/>
          <w:b/>
          <w:szCs w:val="22"/>
        </w:rPr>
        <w:t>公義</w:t>
      </w:r>
      <w:r w:rsidRPr="001D266A">
        <w:rPr>
          <w:rFonts w:hint="eastAsia"/>
          <w:szCs w:val="22"/>
        </w:rPr>
        <w:t>」和「</w:t>
      </w:r>
      <w:r w:rsidRPr="001D266A">
        <w:rPr>
          <w:rFonts w:ascii="華康古印體(P)" w:eastAsia="華康古印體(P)" w:hint="eastAsia"/>
          <w:b/>
          <w:szCs w:val="22"/>
        </w:rPr>
        <w:t>公平</w:t>
      </w:r>
      <w:r w:rsidRPr="001D266A">
        <w:rPr>
          <w:rFonts w:hint="eastAsia"/>
          <w:szCs w:val="22"/>
        </w:rPr>
        <w:t>」分別指著與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和與人正確的關係。一直以來，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盼望</w:t>
      </w:r>
      <w:r w:rsidR="00E93D33" w:rsidRPr="001D266A">
        <w:rPr>
          <w:rFonts w:hint="eastAsia"/>
          <w:szCs w:val="22"/>
          <w:u w:val="single"/>
        </w:rPr>
        <w:t>以色列</w:t>
      </w:r>
      <w:r w:rsidRPr="001D266A">
        <w:rPr>
          <w:rFonts w:hint="eastAsia"/>
          <w:szCs w:val="22"/>
        </w:rPr>
        <w:t>結出公義和公平的果子，但</w:t>
      </w:r>
      <w:r w:rsidR="00E93D33" w:rsidRPr="001D266A">
        <w:rPr>
          <w:rFonts w:hint="eastAsia"/>
          <w:szCs w:val="22"/>
          <w:u w:val="single"/>
        </w:rPr>
        <w:t>以色列</w:t>
      </w:r>
      <w:r w:rsidRPr="001D266A">
        <w:rPr>
          <w:rFonts w:hint="eastAsia"/>
          <w:szCs w:val="22"/>
        </w:rPr>
        <w:t>只被自私捆綁，以</w:t>
      </w:r>
      <w:proofErr w:type="gramStart"/>
      <w:r w:rsidRPr="001D266A">
        <w:rPr>
          <w:rFonts w:hint="eastAsia"/>
          <w:szCs w:val="22"/>
        </w:rPr>
        <w:t>房接房</w:t>
      </w:r>
      <w:proofErr w:type="gramEnd"/>
      <w:r w:rsidRPr="001D266A">
        <w:rPr>
          <w:rFonts w:hint="eastAsia"/>
          <w:szCs w:val="22"/>
        </w:rPr>
        <w:t>，以地連地，</w:t>
      </w:r>
      <w:proofErr w:type="gramStart"/>
      <w:r w:rsidRPr="001D266A">
        <w:rPr>
          <w:rFonts w:hint="eastAsia"/>
          <w:szCs w:val="22"/>
        </w:rPr>
        <w:t>追求濃酒和</w:t>
      </w:r>
      <w:proofErr w:type="gramEnd"/>
      <w:r w:rsidRPr="001D266A">
        <w:rPr>
          <w:rFonts w:hint="eastAsia"/>
          <w:szCs w:val="22"/>
        </w:rPr>
        <w:t>享樂，</w:t>
      </w:r>
      <w:proofErr w:type="gramStart"/>
      <w:r w:rsidRPr="001D266A">
        <w:rPr>
          <w:rFonts w:hint="eastAsia"/>
          <w:szCs w:val="22"/>
        </w:rPr>
        <w:t>不</w:t>
      </w:r>
      <w:proofErr w:type="gramEnd"/>
      <w:r w:rsidRPr="001D266A">
        <w:rPr>
          <w:rFonts w:hint="eastAsia"/>
          <w:szCs w:val="22"/>
        </w:rPr>
        <w:t>顧念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的作為，以至地上充滿暴虐</w:t>
      </w:r>
      <w:proofErr w:type="gramStart"/>
      <w:r w:rsidRPr="001D266A">
        <w:rPr>
          <w:rFonts w:hint="eastAsia"/>
          <w:szCs w:val="22"/>
        </w:rPr>
        <w:t>和冤聲</w:t>
      </w:r>
      <w:proofErr w:type="gramEnd"/>
      <w:r w:rsidRPr="001D266A">
        <w:rPr>
          <w:rFonts w:hint="eastAsia"/>
          <w:szCs w:val="22"/>
        </w:rPr>
        <w:t>。</w:t>
      </w:r>
      <w:r w:rsidR="00E93D33" w:rsidRPr="001D266A">
        <w:rPr>
          <w:rFonts w:hint="eastAsia"/>
          <w:szCs w:val="22"/>
        </w:rPr>
        <w:t xml:space="preserve">　</w:t>
      </w:r>
      <w:proofErr w:type="gramStart"/>
      <w:r w:rsidR="00E93D33" w:rsidRPr="001D266A">
        <w:rPr>
          <w:rFonts w:hint="eastAsia"/>
          <w:szCs w:val="22"/>
        </w:rPr>
        <w:t>神</w:t>
      </w:r>
      <w:r w:rsidRPr="001D266A">
        <w:rPr>
          <w:rFonts w:hint="eastAsia"/>
          <w:szCs w:val="22"/>
        </w:rPr>
        <w:t>便應許</w:t>
      </w:r>
      <w:proofErr w:type="gramEnd"/>
      <w:r w:rsidRPr="001D266A">
        <w:rPr>
          <w:rFonts w:hint="eastAsia"/>
          <w:szCs w:val="22"/>
        </w:rPr>
        <w:t>為這樣的百姓，</w:t>
      </w:r>
      <w:proofErr w:type="gramStart"/>
      <w:r w:rsidRPr="001D266A">
        <w:rPr>
          <w:rFonts w:hint="eastAsia"/>
          <w:szCs w:val="22"/>
        </w:rPr>
        <w:t>差派一位</w:t>
      </w:r>
      <w:proofErr w:type="gramEnd"/>
      <w:r w:rsidRPr="001D266A">
        <w:rPr>
          <w:rFonts w:hint="eastAsia"/>
          <w:szCs w:val="22"/>
        </w:rPr>
        <w:t>以公義和公平管治他們的王。</w:t>
      </w:r>
    </w:p>
    <w:p w14:paraId="6103ABBF" w14:textId="77777777" w:rsidR="004955A4" w:rsidRPr="001D266A" w:rsidRDefault="004955A4" w:rsidP="004955A4">
      <w:pPr>
        <w:ind w:firstLine="425"/>
        <w:rPr>
          <w:rFonts w:hint="eastAsia"/>
          <w:szCs w:val="22"/>
        </w:rPr>
      </w:pPr>
      <w:r w:rsidRPr="001D266A">
        <w:rPr>
          <w:rFonts w:hint="eastAsia"/>
          <w:szCs w:val="22"/>
        </w:rPr>
        <w:t>從歷史的角度來看，</w:t>
      </w:r>
      <w:r w:rsidR="00E93D33" w:rsidRPr="001D266A">
        <w:rPr>
          <w:rFonts w:hint="eastAsia"/>
          <w:szCs w:val="22"/>
          <w:u w:val="single"/>
        </w:rPr>
        <w:t>以賽亞</w:t>
      </w:r>
      <w:r w:rsidRPr="001D266A">
        <w:rPr>
          <w:rFonts w:hint="eastAsia"/>
          <w:szCs w:val="22"/>
        </w:rPr>
        <w:t>所預言的這位王指</w:t>
      </w:r>
      <w:proofErr w:type="gramStart"/>
      <w:r w:rsidRPr="001D266A">
        <w:rPr>
          <w:rFonts w:hint="eastAsia"/>
          <w:szCs w:val="22"/>
        </w:rPr>
        <w:t>著</w:t>
      </w:r>
      <w:r w:rsidRPr="001D266A">
        <w:rPr>
          <w:rFonts w:hint="eastAsia"/>
          <w:szCs w:val="22"/>
          <w:u w:val="single"/>
        </w:rPr>
        <w:t>希西家</w:t>
      </w:r>
      <w:proofErr w:type="gramEnd"/>
      <w:r w:rsidRPr="001D266A">
        <w:rPr>
          <w:rFonts w:hint="eastAsia"/>
          <w:szCs w:val="22"/>
        </w:rPr>
        <w:t>王。</w:t>
      </w:r>
      <w:proofErr w:type="gramStart"/>
      <w:r w:rsidRPr="001D266A">
        <w:rPr>
          <w:rFonts w:hint="eastAsia"/>
          <w:szCs w:val="22"/>
          <w:u w:val="single"/>
        </w:rPr>
        <w:t>希西家</w:t>
      </w:r>
      <w:proofErr w:type="gramEnd"/>
      <w:r w:rsidRPr="001D266A">
        <w:rPr>
          <w:rFonts w:hint="eastAsia"/>
          <w:szCs w:val="22"/>
        </w:rPr>
        <w:t>王在位</w:t>
      </w:r>
      <w:proofErr w:type="gramStart"/>
      <w:r w:rsidRPr="001D266A">
        <w:rPr>
          <w:rFonts w:hint="eastAsia"/>
          <w:szCs w:val="22"/>
        </w:rPr>
        <w:t>期間，</w:t>
      </w:r>
      <w:proofErr w:type="gramEnd"/>
      <w:r w:rsidRPr="001D266A">
        <w:rPr>
          <w:rFonts w:hint="eastAsia"/>
          <w:szCs w:val="22"/>
        </w:rPr>
        <w:t>謹守遵行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的說話，拆毀一切偶像，又重修和潔淨聖殿，遵守逾越節，為</w:t>
      </w:r>
      <w:r w:rsidR="00E93D33" w:rsidRPr="001D266A">
        <w:rPr>
          <w:rFonts w:hint="eastAsia"/>
          <w:szCs w:val="22"/>
          <w:u w:val="single"/>
        </w:rPr>
        <w:t>猶大</w:t>
      </w:r>
      <w:r w:rsidRPr="001D266A">
        <w:rPr>
          <w:rFonts w:hint="eastAsia"/>
          <w:szCs w:val="22"/>
        </w:rPr>
        <w:t>帶來屬靈的復興。然而，從屬靈的角度來看，這一位以公義和公平掌權的王更加指著將要來的彌賽亞，就是耶穌基督。耶穌基督藉著在十字架上受死，使我們恢復與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正確的關係，也恢復與人正確的關係。</w:t>
      </w:r>
      <w:r w:rsidR="00E93D33" w:rsidRPr="001D266A">
        <w:rPr>
          <w:rFonts w:hint="eastAsia"/>
          <w:szCs w:val="22"/>
        </w:rPr>
        <w:t>以賽亞書</w:t>
      </w:r>
      <w:r w:rsidRPr="001D266A">
        <w:rPr>
          <w:rFonts w:hint="eastAsia"/>
          <w:szCs w:val="22"/>
        </w:rPr>
        <w:t>11章記述當這位</w:t>
      </w:r>
      <w:proofErr w:type="gramStart"/>
      <w:r w:rsidRPr="001D266A">
        <w:rPr>
          <w:rFonts w:hint="eastAsia"/>
          <w:szCs w:val="22"/>
        </w:rPr>
        <w:t>基督作王時</w:t>
      </w:r>
      <w:proofErr w:type="gramEnd"/>
      <w:r w:rsidRPr="001D266A">
        <w:rPr>
          <w:rFonts w:hint="eastAsia"/>
          <w:szCs w:val="22"/>
        </w:rPr>
        <w:t>，豺狼必與綿羊同居，獅子必吃草與牛一</w:t>
      </w:r>
      <w:r w:rsidRPr="001D266A">
        <w:rPr>
          <w:rFonts w:hint="eastAsia"/>
          <w:szCs w:val="22"/>
        </w:rPr>
        <w:t>樣，一切都不傷人、</w:t>
      </w:r>
      <w:proofErr w:type="gramStart"/>
      <w:r w:rsidRPr="001D266A">
        <w:rPr>
          <w:rFonts w:hint="eastAsia"/>
          <w:szCs w:val="22"/>
        </w:rPr>
        <w:t>不害物</w:t>
      </w:r>
      <w:proofErr w:type="gramEnd"/>
      <w:r w:rsidRPr="001D266A">
        <w:rPr>
          <w:rFonts w:hint="eastAsia"/>
          <w:szCs w:val="22"/>
        </w:rPr>
        <w:t>，世上一切的紛爭都要消失，真正的和平臨到地上。我們的人生之所以感到不幸，不是因為</w:t>
      </w:r>
      <w:proofErr w:type="gramStart"/>
      <w:r w:rsidRPr="001D266A">
        <w:rPr>
          <w:rFonts w:hint="eastAsia"/>
          <w:szCs w:val="22"/>
        </w:rPr>
        <w:t>無衣無食</w:t>
      </w:r>
      <w:proofErr w:type="gramEnd"/>
      <w:r w:rsidRPr="001D266A">
        <w:rPr>
          <w:rFonts w:hint="eastAsia"/>
          <w:szCs w:val="22"/>
        </w:rPr>
        <w:t>，也不是因為眼所能見的人或上司，乃是因為被撒旦管治。撒旦欺騙我們，叫我們隨從肉體的本性、私慾和情感過生活，又以為靠著世上的智慧，會過幸福和成功的人生，事實上卻引領我們走向滅亡。當我們被這樣的撒旦管治時，絕不能感到幸福。但感謝</w:t>
      </w:r>
      <w:r w:rsidR="00E93D33" w:rsidRPr="001D266A">
        <w:rPr>
          <w:rFonts w:hint="eastAsia"/>
          <w:szCs w:val="22"/>
        </w:rPr>
        <w:t xml:space="preserve">　</w:t>
      </w:r>
      <w:proofErr w:type="gramStart"/>
      <w:r w:rsidR="00E93D33" w:rsidRPr="001D266A">
        <w:rPr>
          <w:rFonts w:hint="eastAsia"/>
          <w:szCs w:val="22"/>
        </w:rPr>
        <w:t>神</w:t>
      </w:r>
      <w:r w:rsidRPr="001D266A">
        <w:rPr>
          <w:rFonts w:hint="eastAsia"/>
          <w:szCs w:val="22"/>
        </w:rPr>
        <w:t>差派了</w:t>
      </w:r>
      <w:proofErr w:type="gramEnd"/>
      <w:r w:rsidRPr="001D266A">
        <w:rPr>
          <w:rFonts w:hint="eastAsia"/>
          <w:szCs w:val="22"/>
        </w:rPr>
        <w:t>耶穌基督來到這世上，以</w:t>
      </w:r>
      <w:proofErr w:type="gramStart"/>
      <w:r w:rsidRPr="001D266A">
        <w:rPr>
          <w:rFonts w:hint="eastAsia"/>
          <w:szCs w:val="22"/>
        </w:rPr>
        <w:t>寶血作為贖價</w:t>
      </w:r>
      <w:proofErr w:type="gramEnd"/>
      <w:r w:rsidRPr="001D266A">
        <w:rPr>
          <w:rFonts w:hint="eastAsia"/>
          <w:szCs w:val="22"/>
        </w:rPr>
        <w:t>，從原本被撒旦管治當中拯救我們出來，使我們成為被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管治的屬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的百姓。我們每日被這位公義和公平的王管治和帶領時，可以享受真正的幸福和喜樂。</w:t>
      </w:r>
    </w:p>
    <w:p w14:paraId="64E0A975" w14:textId="77777777" w:rsidR="004955A4" w:rsidRPr="001D266A" w:rsidRDefault="004955A4" w:rsidP="004955A4">
      <w:pPr>
        <w:ind w:firstLine="425"/>
        <w:rPr>
          <w:rFonts w:hint="eastAsia"/>
          <w:szCs w:val="22"/>
        </w:rPr>
      </w:pPr>
      <w:r w:rsidRPr="001D266A">
        <w:rPr>
          <w:rFonts w:hint="eastAsia"/>
          <w:szCs w:val="22"/>
        </w:rPr>
        <w:t>百姓在這位公義和公平的王管治之下，所領受的恩典是甚麼呢？請一起讀第2節：「</w:t>
      </w:r>
      <w:r w:rsidRPr="001D266A">
        <w:rPr>
          <w:rFonts w:ascii="華康古印體(P)" w:eastAsia="華康古印體(P)" w:hint="eastAsia"/>
          <w:b/>
          <w:szCs w:val="22"/>
        </w:rPr>
        <w:t>必有一人像避風所和避暴雨的隱密處，又像河流在乾旱之地，像大磐石的影子在疲乏之地。</w:t>
      </w:r>
      <w:r w:rsidRPr="001D266A">
        <w:rPr>
          <w:rFonts w:hint="eastAsia"/>
          <w:szCs w:val="22"/>
        </w:rPr>
        <w:t>」將會來的彌賽亞耶穌基督，是我們的避風所和避暴雨的隱密處。我們的人生必定會有遇見患難和試煉的暴風的時候，就如經濟的暴風、失業的暴風、疾病的暴風、養育兒女和羔羊的暴風等。假如我們尋找不到避風所的話，人生便好像被大風折斷的蘆葦、被海浪撞破的小船一樣，全然倒塌。我們遇見人生的狂風暴雨時，才發現一直以來所倚靠的，全部都在狂風面前無力地被吹走和打碎，一點都不能成為我們的倚靠。惟有耶穌基督才是我們真正的避難所，叫我們可以躲避人生的狂風暴雨。</w:t>
      </w:r>
      <w:r w:rsidRPr="001D266A">
        <w:rPr>
          <w:rFonts w:hint="eastAsia"/>
          <w:szCs w:val="22"/>
          <w:u w:val="single"/>
        </w:rPr>
        <w:t>大衛</w:t>
      </w:r>
      <w:r w:rsidRPr="001D266A">
        <w:rPr>
          <w:rFonts w:hint="eastAsia"/>
          <w:szCs w:val="22"/>
        </w:rPr>
        <w:t>在詩篇</w:t>
      </w:r>
      <w:proofErr w:type="gramStart"/>
      <w:r w:rsidRPr="001D266A">
        <w:rPr>
          <w:rFonts w:hint="eastAsia"/>
          <w:szCs w:val="22"/>
        </w:rPr>
        <w:t>裏</w:t>
      </w:r>
      <w:proofErr w:type="gramEnd"/>
      <w:r w:rsidRPr="001D266A">
        <w:rPr>
          <w:rFonts w:hint="eastAsia"/>
          <w:szCs w:val="22"/>
        </w:rPr>
        <w:t>頌讚</w:t>
      </w:r>
      <w:proofErr w:type="gramStart"/>
      <w:r w:rsidRPr="001D266A">
        <w:rPr>
          <w:rFonts w:hint="eastAsia"/>
          <w:szCs w:val="22"/>
        </w:rPr>
        <w:t>這位作避難所</w:t>
      </w:r>
      <w:proofErr w:type="gramEnd"/>
      <w:r w:rsidRPr="001D266A">
        <w:rPr>
          <w:rFonts w:hint="eastAsia"/>
          <w:szCs w:val="22"/>
        </w:rPr>
        <w:t>的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說：「</w:t>
      </w:r>
      <w:r w:rsidR="00E93D33" w:rsidRPr="001D266A">
        <w:rPr>
          <w:rFonts w:ascii="華康古印體(P)" w:eastAsia="華康古印體(P)" w:hint="eastAsia"/>
          <w:b/>
          <w:szCs w:val="22"/>
        </w:rPr>
        <w:t xml:space="preserve">　</w:t>
      </w:r>
      <w:proofErr w:type="gramStart"/>
      <w:r w:rsidR="00E93D33" w:rsidRPr="001D266A">
        <w:rPr>
          <w:rFonts w:ascii="華康古印體(P)" w:eastAsia="華康古印體(P)" w:hint="eastAsia"/>
          <w:b/>
          <w:szCs w:val="22"/>
        </w:rPr>
        <w:t>神</w:t>
      </w:r>
      <w:r w:rsidRPr="001D266A">
        <w:rPr>
          <w:rFonts w:ascii="華康古印體(P)" w:eastAsia="華康古印體(P)" w:hint="eastAsia"/>
          <w:b/>
          <w:szCs w:val="22"/>
        </w:rPr>
        <w:t>是我們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的避難所，是我們的力量，是我們在患難中隨時的幫助！</w:t>
      </w:r>
      <w:r w:rsidRPr="001D266A">
        <w:rPr>
          <w:rFonts w:hint="eastAsia"/>
          <w:szCs w:val="22"/>
        </w:rPr>
        <w:t>」「</w:t>
      </w:r>
      <w:r w:rsidRPr="001D266A">
        <w:rPr>
          <w:rFonts w:ascii="華康古印體(P)" w:eastAsia="華康古印體(P)" w:hint="eastAsia"/>
          <w:b/>
          <w:szCs w:val="22"/>
        </w:rPr>
        <w:t>我必速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速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逃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到避所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，脫離狂風暴雨。</w:t>
      </w:r>
      <w:r w:rsidRPr="001D266A">
        <w:rPr>
          <w:rFonts w:hint="eastAsia"/>
          <w:szCs w:val="22"/>
        </w:rPr>
        <w:t>」(詩46:1; 55:8)</w:t>
      </w:r>
    </w:p>
    <w:p w14:paraId="19D1DD00" w14:textId="77777777" w:rsidR="004955A4" w:rsidRPr="001D266A" w:rsidRDefault="004955A4" w:rsidP="004955A4">
      <w:pPr>
        <w:ind w:firstLine="425"/>
        <w:rPr>
          <w:rFonts w:hint="eastAsia"/>
          <w:szCs w:val="22"/>
        </w:rPr>
      </w:pPr>
      <w:r w:rsidRPr="001D266A">
        <w:rPr>
          <w:rFonts w:hint="eastAsia"/>
          <w:szCs w:val="22"/>
        </w:rPr>
        <w:t>請再看第2節下：「</w:t>
      </w:r>
      <w:r w:rsidRPr="001D266A">
        <w:rPr>
          <w:rFonts w:ascii="華康古印體(P)" w:eastAsia="華康古印體(P)" w:hint="eastAsia"/>
          <w:b/>
          <w:szCs w:val="22"/>
        </w:rPr>
        <w:t>又像河流在乾旱之地，像大磐石的影子在疲乏之地。</w:t>
      </w:r>
      <w:r w:rsidRPr="001D266A">
        <w:rPr>
          <w:rFonts w:hint="eastAsia"/>
          <w:szCs w:val="22"/>
        </w:rPr>
        <w:t>」在</w:t>
      </w:r>
      <w:r w:rsidRPr="001D266A">
        <w:rPr>
          <w:rFonts w:hint="eastAsia"/>
          <w:szCs w:val="22"/>
          <w:u w:val="single"/>
        </w:rPr>
        <w:t>中國</w:t>
      </w:r>
      <w:r w:rsidRPr="001D266A">
        <w:rPr>
          <w:rFonts w:hint="eastAsia"/>
          <w:szCs w:val="22"/>
        </w:rPr>
        <w:t>不少地方，有很多農夫雖然整年勞苦地耕種，但因為旱災臨到，他們的田地枯乾和龜裂，看見自己一手種植的農作物凋謝死去，便感到十分痛苦和憂愁。乾旱之地最需要的是滋潤旱地的水，那不是一滴或者一杯水，乃是可以持續不斷供水的江河。當河流流入乾旱之地時，生命的</w:t>
      </w:r>
      <w:proofErr w:type="gramStart"/>
      <w:r w:rsidRPr="001D266A">
        <w:rPr>
          <w:rFonts w:hint="eastAsia"/>
          <w:szCs w:val="22"/>
        </w:rPr>
        <w:t>芽從地裏</w:t>
      </w:r>
      <w:proofErr w:type="gramEnd"/>
      <w:r w:rsidRPr="001D266A">
        <w:rPr>
          <w:rFonts w:hint="eastAsia"/>
          <w:szCs w:val="22"/>
        </w:rPr>
        <w:t>長出來，甚至開花、結果，</w:t>
      </w:r>
      <w:proofErr w:type="gramStart"/>
      <w:r w:rsidRPr="001D266A">
        <w:rPr>
          <w:rFonts w:hint="eastAsia"/>
          <w:szCs w:val="22"/>
        </w:rPr>
        <w:lastRenderedPageBreak/>
        <w:t>全地變為</w:t>
      </w:r>
      <w:proofErr w:type="gramEnd"/>
      <w:r w:rsidRPr="001D266A">
        <w:rPr>
          <w:rFonts w:hint="eastAsia"/>
          <w:szCs w:val="22"/>
        </w:rPr>
        <w:t>肥沃和充滿生氣的地。我們的人生路上，有時候也</w:t>
      </w:r>
      <w:proofErr w:type="gramStart"/>
      <w:r w:rsidRPr="001D266A">
        <w:rPr>
          <w:rFonts w:hint="eastAsia"/>
          <w:szCs w:val="22"/>
        </w:rPr>
        <w:t>因著</w:t>
      </w:r>
      <w:proofErr w:type="gramEnd"/>
      <w:r w:rsidRPr="001D266A">
        <w:rPr>
          <w:rFonts w:hint="eastAsia"/>
          <w:szCs w:val="22"/>
        </w:rPr>
        <w:t>接踵而來的苦難和試煉，變為好像乾旱之地一樣，靈魂枯乾和口渴。在約翰福音4章</w:t>
      </w:r>
      <w:proofErr w:type="gramStart"/>
      <w:r w:rsidRPr="001D266A">
        <w:rPr>
          <w:rFonts w:hint="eastAsia"/>
          <w:szCs w:val="22"/>
        </w:rPr>
        <w:t>裏</w:t>
      </w:r>
      <w:proofErr w:type="gramEnd"/>
      <w:r w:rsidRPr="001D266A">
        <w:rPr>
          <w:rFonts w:hint="eastAsia"/>
          <w:szCs w:val="22"/>
        </w:rPr>
        <w:t>，</w:t>
      </w:r>
      <w:r w:rsidRPr="001D266A">
        <w:rPr>
          <w:rFonts w:hint="eastAsia"/>
          <w:szCs w:val="22"/>
          <w:u w:val="single"/>
        </w:rPr>
        <w:t>撒瑪利亞</w:t>
      </w:r>
      <w:r w:rsidRPr="001D266A">
        <w:rPr>
          <w:rFonts w:hint="eastAsia"/>
          <w:szCs w:val="22"/>
        </w:rPr>
        <w:t>婦人對異性的愛感到飢渴，靈魂像乾旱之地一樣，不斷地打</w:t>
      </w:r>
      <w:r w:rsidRPr="001D266A">
        <w:rPr>
          <w:rFonts w:hint="eastAsia"/>
          <w:szCs w:val="22"/>
          <w:u w:val="single"/>
        </w:rPr>
        <w:t>雅各</w:t>
      </w:r>
      <w:r w:rsidRPr="001D266A">
        <w:rPr>
          <w:rFonts w:hint="eastAsia"/>
          <w:szCs w:val="22"/>
        </w:rPr>
        <w:t>井水解渴；但是當耶穌成為她的活水時，叫她的靈魂感到真正的滿足，不再飢渴。這位耶穌也像大磐石的影子在疲乏之地。當我們從炎熱的百萬大道，走進富爾敦樓</w:t>
      </w:r>
      <w:proofErr w:type="gramStart"/>
      <w:r w:rsidRPr="001D266A">
        <w:rPr>
          <w:rFonts w:hint="eastAsia"/>
          <w:szCs w:val="22"/>
        </w:rPr>
        <w:t>坐下竭息時</w:t>
      </w:r>
      <w:proofErr w:type="gramEnd"/>
      <w:r w:rsidRPr="001D266A">
        <w:rPr>
          <w:rFonts w:hint="eastAsia"/>
          <w:szCs w:val="22"/>
        </w:rPr>
        <w:t>，會感到何等舒暢呢！同樣，我們行走人生的道路時，背負各樣的重擔，帶著疲乏和困倦的靈魂，卻找不到可安歇的地方；但當我們遇見大磐石，躲在它的陰影之下，這叫我們得著何等大的安息和安慰呢！</w:t>
      </w:r>
    </w:p>
    <w:p w14:paraId="23180744" w14:textId="77777777" w:rsidR="004955A4" w:rsidRPr="001D266A" w:rsidRDefault="004955A4" w:rsidP="004955A4">
      <w:pPr>
        <w:ind w:firstLine="425"/>
        <w:rPr>
          <w:rFonts w:hint="eastAsia"/>
          <w:szCs w:val="22"/>
        </w:rPr>
      </w:pPr>
      <w:r w:rsidRPr="001D266A">
        <w:rPr>
          <w:rFonts w:hint="eastAsia"/>
          <w:szCs w:val="22"/>
        </w:rPr>
        <w:t>相比起外在的</w:t>
      </w:r>
      <w:proofErr w:type="gramStart"/>
      <w:r w:rsidRPr="001D266A">
        <w:rPr>
          <w:rFonts w:hint="eastAsia"/>
          <w:szCs w:val="22"/>
        </w:rPr>
        <w:t>試煉和苦難</w:t>
      </w:r>
      <w:proofErr w:type="gramEnd"/>
      <w:r w:rsidRPr="001D266A">
        <w:rPr>
          <w:rFonts w:hint="eastAsia"/>
          <w:szCs w:val="22"/>
        </w:rPr>
        <w:t>，叫人感到更加可怕的暴風，那是罪和死亡。在約翰福音8章</w:t>
      </w:r>
      <w:proofErr w:type="gramStart"/>
      <w:r w:rsidRPr="001D266A">
        <w:rPr>
          <w:rFonts w:hint="eastAsia"/>
          <w:szCs w:val="22"/>
        </w:rPr>
        <w:t>裏</w:t>
      </w:r>
      <w:proofErr w:type="gramEnd"/>
      <w:r w:rsidRPr="001D266A">
        <w:rPr>
          <w:rFonts w:hint="eastAsia"/>
          <w:szCs w:val="22"/>
        </w:rPr>
        <w:t>出現的</w:t>
      </w:r>
      <w:proofErr w:type="gramStart"/>
      <w:r w:rsidRPr="001D266A">
        <w:rPr>
          <w:rFonts w:hint="eastAsia"/>
          <w:szCs w:val="22"/>
        </w:rPr>
        <w:t>行淫時</w:t>
      </w:r>
      <w:proofErr w:type="gramEnd"/>
      <w:r w:rsidRPr="001D266A">
        <w:rPr>
          <w:rFonts w:hint="eastAsia"/>
          <w:szCs w:val="22"/>
        </w:rPr>
        <w:t>被拿的婦人，偷偷地犯情慾的罪，卻被人發現，遭遇要被人用石頭打死的危機。</w:t>
      </w:r>
      <w:proofErr w:type="gramStart"/>
      <w:r w:rsidRPr="001D266A">
        <w:rPr>
          <w:rFonts w:hint="eastAsia"/>
          <w:szCs w:val="22"/>
        </w:rPr>
        <w:t>因著</w:t>
      </w:r>
      <w:proofErr w:type="gramEnd"/>
      <w:r w:rsidRPr="001D266A">
        <w:rPr>
          <w:rFonts w:hint="eastAsia"/>
          <w:szCs w:val="22"/>
        </w:rPr>
        <w:t>罪</w:t>
      </w:r>
      <w:proofErr w:type="gramStart"/>
      <w:r w:rsidRPr="001D266A">
        <w:rPr>
          <w:rFonts w:hint="eastAsia"/>
          <w:szCs w:val="22"/>
        </w:rPr>
        <w:t>的公價</w:t>
      </w:r>
      <w:proofErr w:type="gramEnd"/>
      <w:r w:rsidRPr="001D266A">
        <w:rPr>
          <w:rFonts w:hint="eastAsia"/>
          <w:szCs w:val="22"/>
        </w:rPr>
        <w:t>，她要承受咒</w:t>
      </w:r>
      <w:proofErr w:type="gramStart"/>
      <w:r w:rsidRPr="001D266A">
        <w:rPr>
          <w:rFonts w:hint="eastAsia"/>
          <w:szCs w:val="22"/>
        </w:rPr>
        <w:t>詛</w:t>
      </w:r>
      <w:proofErr w:type="gramEnd"/>
      <w:r w:rsidRPr="001D266A">
        <w:rPr>
          <w:rFonts w:hint="eastAsia"/>
          <w:szCs w:val="22"/>
        </w:rPr>
        <w:t>和</w:t>
      </w:r>
      <w:proofErr w:type="gramStart"/>
      <w:r w:rsidRPr="001D266A">
        <w:rPr>
          <w:rFonts w:hint="eastAsia"/>
          <w:szCs w:val="22"/>
        </w:rPr>
        <w:t>誹</w:t>
      </w:r>
      <w:proofErr w:type="gramEnd"/>
      <w:r w:rsidRPr="001D266A">
        <w:rPr>
          <w:rFonts w:hint="eastAsia"/>
          <w:szCs w:val="22"/>
        </w:rPr>
        <w:t>難的狂風，被石頭的暴雨打死，但耶穌卻成為了她藏身的大磐石。耶穌說：「</w:t>
      </w:r>
      <w:r w:rsidRPr="001D266A">
        <w:rPr>
          <w:rFonts w:ascii="華康古印體(P)" w:eastAsia="華康古印體(P)" w:hint="eastAsia"/>
          <w:b/>
          <w:szCs w:val="22"/>
        </w:rPr>
        <w:t>你們中間誰是沒有罪的，誰就可以先拿石頭打她。</w:t>
      </w:r>
      <w:r w:rsidRPr="001D266A">
        <w:rPr>
          <w:rFonts w:hint="eastAsia"/>
          <w:szCs w:val="22"/>
        </w:rPr>
        <w:t>」「</w:t>
      </w:r>
      <w:r w:rsidRPr="001D266A">
        <w:rPr>
          <w:rFonts w:ascii="華康古印體(P)" w:eastAsia="華康古印體(P)" w:hint="eastAsia"/>
          <w:b/>
          <w:szCs w:val="22"/>
        </w:rPr>
        <w:t>我也不定你的罪，去吧，從此不要再犯罪了。</w:t>
      </w:r>
      <w:r w:rsidRPr="001D266A">
        <w:rPr>
          <w:rFonts w:hint="eastAsia"/>
          <w:szCs w:val="22"/>
        </w:rPr>
        <w:t>」(約8:7下,11下) 婦人原本因為罪而要被石頭打死，但耶穌成為她的避難所，將赦罪的恩典賜給她；她原本因著所犯的可怕的罪，要受審判的暴雨，但耶穌卻在十字架上撕裂身體、傾流寶血，親身擔當她一切當受的審判和刑罰。即使是合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心意的</w:t>
      </w:r>
      <w:r w:rsidRPr="001D266A">
        <w:rPr>
          <w:rFonts w:hint="eastAsia"/>
          <w:szCs w:val="22"/>
          <w:u w:val="single"/>
        </w:rPr>
        <w:t>大衛</w:t>
      </w:r>
      <w:r w:rsidRPr="001D266A">
        <w:rPr>
          <w:rFonts w:hint="eastAsia"/>
          <w:szCs w:val="22"/>
        </w:rPr>
        <w:t>，當他與</w:t>
      </w:r>
      <w:r w:rsidRPr="001D266A">
        <w:rPr>
          <w:rFonts w:hint="eastAsia"/>
          <w:szCs w:val="22"/>
          <w:u w:val="single"/>
        </w:rPr>
        <w:t>烏利亞</w:t>
      </w:r>
      <w:r w:rsidRPr="001D266A">
        <w:rPr>
          <w:rFonts w:hint="eastAsia"/>
          <w:szCs w:val="22"/>
        </w:rPr>
        <w:t>的妻子</w:t>
      </w:r>
      <w:r w:rsidRPr="001D266A">
        <w:rPr>
          <w:rFonts w:hint="eastAsia"/>
          <w:szCs w:val="22"/>
          <w:u w:val="single"/>
        </w:rPr>
        <w:t>拔示巴</w:t>
      </w:r>
      <w:r w:rsidRPr="001D266A">
        <w:rPr>
          <w:rFonts w:hint="eastAsia"/>
          <w:szCs w:val="22"/>
        </w:rPr>
        <w:t>行淫時，也感到乾旱一樣的痛苦：「</w:t>
      </w:r>
      <w:r w:rsidRPr="001D266A">
        <w:rPr>
          <w:rFonts w:ascii="華康古印體(P)" w:eastAsia="華康古印體(P)" w:hint="eastAsia"/>
          <w:b/>
          <w:szCs w:val="22"/>
        </w:rPr>
        <w:t>我閉口不認罪的時候，因終日唉哼而骨頭枯乾。黑夜白日，你的手在我身上沉重；我的精液耗盡，如同夏天的乾旱。</w:t>
      </w:r>
      <w:r w:rsidRPr="001D266A">
        <w:rPr>
          <w:rFonts w:hint="eastAsia"/>
          <w:szCs w:val="22"/>
        </w:rPr>
        <w:t>」(詩32:3,4) 因罪而來的暴風實在比起世上任何的暴風更加叫人可怕。今日，撒旦也不斷引誘我們犯罪，叫我們享受一刻罪的甜蜜；然而，犯罪必帶來定罪、人生的乾渴和罪的重擔，罪的公價乃是死，死後且有審判。</w:t>
      </w:r>
    </w:p>
    <w:p w14:paraId="6BDB935E" w14:textId="77777777" w:rsidR="004955A4" w:rsidRPr="001D266A" w:rsidRDefault="004955A4" w:rsidP="004955A4">
      <w:pPr>
        <w:ind w:firstLine="425"/>
        <w:rPr>
          <w:rFonts w:hint="eastAsia"/>
          <w:szCs w:val="22"/>
        </w:rPr>
      </w:pPr>
      <w:r w:rsidRPr="001D266A">
        <w:rPr>
          <w:rFonts w:hint="eastAsia"/>
          <w:szCs w:val="22"/>
        </w:rPr>
        <w:t>感謝</w:t>
      </w:r>
      <w:r w:rsidR="00E93D33" w:rsidRPr="001D266A">
        <w:rPr>
          <w:rFonts w:hint="eastAsia"/>
          <w:szCs w:val="22"/>
        </w:rPr>
        <w:t xml:space="preserve">　</w:t>
      </w:r>
      <w:proofErr w:type="gramStart"/>
      <w:r w:rsidR="00E93D33" w:rsidRPr="001D266A">
        <w:rPr>
          <w:rFonts w:hint="eastAsia"/>
          <w:szCs w:val="22"/>
        </w:rPr>
        <w:t>神</w:t>
      </w:r>
      <w:r w:rsidRPr="001D266A">
        <w:rPr>
          <w:rFonts w:hint="eastAsia"/>
          <w:szCs w:val="22"/>
        </w:rPr>
        <w:t>卻賜下</w:t>
      </w:r>
      <w:proofErr w:type="gramEnd"/>
      <w:r w:rsidRPr="001D266A">
        <w:rPr>
          <w:rFonts w:hint="eastAsia"/>
          <w:szCs w:val="22"/>
        </w:rPr>
        <w:t>了耶穌基督，被釘在十字架上受死，親身代替我們承受審判的暴風。加拉</w:t>
      </w:r>
      <w:proofErr w:type="gramStart"/>
      <w:r w:rsidRPr="001D266A">
        <w:rPr>
          <w:rFonts w:hint="eastAsia"/>
          <w:szCs w:val="22"/>
        </w:rPr>
        <w:t>太</w:t>
      </w:r>
      <w:proofErr w:type="gramEnd"/>
      <w:r w:rsidRPr="001D266A">
        <w:rPr>
          <w:rFonts w:hint="eastAsia"/>
          <w:szCs w:val="22"/>
        </w:rPr>
        <w:t>書3:13說：「</w:t>
      </w:r>
      <w:r w:rsidRPr="001D266A">
        <w:rPr>
          <w:rFonts w:ascii="華康古印體(P)" w:eastAsia="華康古印體(P)" w:hint="eastAsia"/>
          <w:b/>
          <w:szCs w:val="22"/>
        </w:rPr>
        <w:t>基督既為我們受了咒詛，就贖出我們脫離律法的咒詛，因為經上記著：凡掛在木頭上都是被咒詛的。</w:t>
      </w:r>
      <w:r w:rsidRPr="001D266A">
        <w:rPr>
          <w:rFonts w:hint="eastAsia"/>
          <w:szCs w:val="22"/>
        </w:rPr>
        <w:t>」因著耶穌代替我們承受可怕的審判的狂風暴雨，受咒詛，叫我們得著真正的自由和安息。當我們躲避到耶穌十字架的影子，可以從撒旦的控訴和審判的咒詛中得自由，這是何等大的恩典呢！因此</w:t>
      </w:r>
      <w:r w:rsidRPr="001D266A">
        <w:rPr>
          <w:rFonts w:hint="eastAsia"/>
          <w:szCs w:val="22"/>
          <w:u w:val="single"/>
        </w:rPr>
        <w:t>大衛</w:t>
      </w:r>
      <w:r w:rsidRPr="001D266A">
        <w:rPr>
          <w:rFonts w:hint="eastAsia"/>
          <w:szCs w:val="22"/>
        </w:rPr>
        <w:t>認信說：「</w:t>
      </w:r>
      <w:r w:rsidRPr="001D266A">
        <w:rPr>
          <w:rFonts w:ascii="華康古印體(P)" w:eastAsia="華康古印體(P)" w:hint="eastAsia"/>
          <w:b/>
          <w:szCs w:val="22"/>
        </w:rPr>
        <w:t>得赦免其過、遮蓋其罪的，這人是有福的！</w:t>
      </w:r>
      <w:r w:rsidRPr="001D266A">
        <w:rPr>
          <w:rFonts w:hint="eastAsia"/>
          <w:szCs w:val="22"/>
        </w:rPr>
        <w:t>」(詩32:1) 我們罪得赦免，肩頭上罪的重擔得卸下，這是何等平安和叫人感激的呢！耶穌的十字架如同大磐石的影子在疲乏之地。</w:t>
      </w:r>
      <w:r w:rsidRPr="001D266A">
        <w:rPr>
          <w:rFonts w:hint="eastAsia"/>
          <w:szCs w:val="22"/>
        </w:rPr>
        <w:t>主現在也邀請因著背負罪的擔子、在疲乏之地流浪的人生：「</w:t>
      </w:r>
      <w:r w:rsidRPr="001D266A">
        <w:rPr>
          <w:rFonts w:ascii="華康古印體(P)" w:eastAsia="華康古印體(P)" w:hint="eastAsia"/>
          <w:b/>
          <w:szCs w:val="22"/>
        </w:rPr>
        <w:t>凡勞苦擔重擔的人，可以到我這裏來，我就使你們得安息。</w:t>
      </w:r>
      <w:r w:rsidRPr="001D266A">
        <w:rPr>
          <w:rFonts w:hint="eastAsia"/>
          <w:szCs w:val="22"/>
        </w:rPr>
        <w:t>」(太11:28) 感謝讚揚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差派公義和公平的王主耶穌！</w:t>
      </w:r>
    </w:p>
    <w:p w14:paraId="61B16AEB" w14:textId="77777777" w:rsidR="004955A4" w:rsidRPr="001D266A" w:rsidRDefault="004955A4" w:rsidP="004955A4">
      <w:pPr>
        <w:ind w:firstLine="425"/>
        <w:rPr>
          <w:rFonts w:hint="eastAsia"/>
          <w:szCs w:val="22"/>
        </w:rPr>
      </w:pPr>
      <w:r w:rsidRPr="001D266A">
        <w:rPr>
          <w:rFonts w:hint="eastAsia"/>
          <w:szCs w:val="22"/>
        </w:rPr>
        <w:t>這樣，當人被這位王管治時，有甚麼改變的工作發生呢？首先，人的屬靈眼睛和耳朵打開，舌頭也開通。請一起讀第3,4節：「</w:t>
      </w:r>
      <w:r w:rsidRPr="001D266A">
        <w:rPr>
          <w:rFonts w:ascii="華康古印體(P)" w:eastAsia="華康古印體(P)" w:hint="eastAsia"/>
          <w:b/>
          <w:szCs w:val="22"/>
        </w:rPr>
        <w:t>那能看的人，眼不再昏迷；能聽的人，耳必得聽聞。冒失人的心，必明白知識；結巴人的舌，必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說話通快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。</w:t>
      </w:r>
      <w:r w:rsidRPr="001D266A">
        <w:rPr>
          <w:rFonts w:hint="eastAsia"/>
          <w:szCs w:val="22"/>
        </w:rPr>
        <w:t>」</w:t>
      </w:r>
      <w:r w:rsidR="00E93D33" w:rsidRPr="001D266A">
        <w:rPr>
          <w:rFonts w:hint="eastAsia"/>
          <w:szCs w:val="22"/>
          <w:u w:val="single"/>
        </w:rPr>
        <w:t>以賽亞</w:t>
      </w:r>
      <w:r w:rsidRPr="001D266A">
        <w:rPr>
          <w:rFonts w:hint="eastAsia"/>
          <w:szCs w:val="22"/>
        </w:rPr>
        <w:t>描述那時代的人聽是要聽見，卻不明白；看是要看見，卻不曉得。為何人聽不見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的說話，看不見屬靈的世界呢？這不是因為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的說話太難以明白，乃是因為人被世上的罪惡捆綁，遠離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和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的說話，</w:t>
      </w:r>
      <w:r w:rsidR="00E93D33" w:rsidRPr="001D266A">
        <w:rPr>
          <w:rFonts w:hint="eastAsia"/>
          <w:szCs w:val="22"/>
        </w:rPr>
        <w:t xml:space="preserve">　</w:t>
      </w:r>
      <w:proofErr w:type="gramStart"/>
      <w:r w:rsidR="00E93D33" w:rsidRPr="001D266A">
        <w:rPr>
          <w:rFonts w:hint="eastAsia"/>
          <w:szCs w:val="22"/>
        </w:rPr>
        <w:t>神</w:t>
      </w:r>
      <w:r w:rsidRPr="001D266A">
        <w:rPr>
          <w:rFonts w:hint="eastAsia"/>
          <w:szCs w:val="22"/>
        </w:rPr>
        <w:t>便使</w:t>
      </w:r>
      <w:proofErr w:type="gramEnd"/>
      <w:r w:rsidRPr="001D266A">
        <w:rPr>
          <w:rFonts w:hint="eastAsia"/>
          <w:szCs w:val="22"/>
        </w:rPr>
        <w:t>他們心蒙脂油，耳朵發</w:t>
      </w:r>
      <w:proofErr w:type="gramStart"/>
      <w:r w:rsidRPr="001D266A">
        <w:rPr>
          <w:rFonts w:hint="eastAsia"/>
          <w:szCs w:val="22"/>
        </w:rPr>
        <w:t>沉</w:t>
      </w:r>
      <w:proofErr w:type="gramEnd"/>
      <w:r w:rsidRPr="001D266A">
        <w:rPr>
          <w:rFonts w:hint="eastAsia"/>
          <w:szCs w:val="22"/>
        </w:rPr>
        <w:t>，眼睛昏迷。惟有當人為罪悔改，迎接公義的王耶穌，</w:t>
      </w:r>
      <w:r w:rsidR="00E93D33" w:rsidRPr="001D266A">
        <w:rPr>
          <w:rFonts w:hint="eastAsia"/>
          <w:szCs w:val="22"/>
        </w:rPr>
        <w:t xml:space="preserve">　</w:t>
      </w:r>
      <w:proofErr w:type="gramStart"/>
      <w:r w:rsidR="00E93D33" w:rsidRPr="001D266A">
        <w:rPr>
          <w:rFonts w:hint="eastAsia"/>
          <w:szCs w:val="22"/>
        </w:rPr>
        <w:t>神</w:t>
      </w:r>
      <w:r w:rsidRPr="001D266A">
        <w:rPr>
          <w:rFonts w:hint="eastAsia"/>
          <w:szCs w:val="22"/>
        </w:rPr>
        <w:t>便打開</w:t>
      </w:r>
      <w:proofErr w:type="gramEnd"/>
      <w:r w:rsidRPr="001D266A">
        <w:rPr>
          <w:rFonts w:hint="eastAsia"/>
          <w:szCs w:val="22"/>
        </w:rPr>
        <w:t>他們的耳朵和眼睛，使他們屬靈上可以看見和聽見。冒失人指著急躁和隨從血氣和情感過生活的人，這樣的人在遇見耶穌後，得著認識耶穌基督的知識，可以節制自己的情感，過隨從聖靈的生活；原本不能講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的說話，只</w:t>
      </w:r>
      <w:proofErr w:type="gramStart"/>
      <w:r w:rsidRPr="001D266A">
        <w:rPr>
          <w:rFonts w:hint="eastAsia"/>
          <w:szCs w:val="22"/>
        </w:rPr>
        <w:t>會說不信</w:t>
      </w:r>
      <w:proofErr w:type="gramEnd"/>
      <w:r w:rsidRPr="001D266A">
        <w:rPr>
          <w:rFonts w:hint="eastAsia"/>
          <w:szCs w:val="22"/>
        </w:rPr>
        <w:t>和埋怨的說話、屬靈上結巴的人，也必開口說感謝和讚美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的說話。</w:t>
      </w:r>
    </w:p>
    <w:p w14:paraId="6E5F9741" w14:textId="77777777" w:rsidR="004955A4" w:rsidRPr="001D266A" w:rsidRDefault="004955A4" w:rsidP="004955A4">
      <w:pPr>
        <w:ind w:firstLine="425"/>
        <w:rPr>
          <w:rFonts w:hint="eastAsia"/>
          <w:szCs w:val="22"/>
        </w:rPr>
      </w:pPr>
      <w:proofErr w:type="gramStart"/>
      <w:r w:rsidRPr="001D266A">
        <w:rPr>
          <w:rFonts w:hint="eastAsia"/>
          <w:szCs w:val="22"/>
        </w:rPr>
        <w:t>此外，</w:t>
      </w:r>
      <w:proofErr w:type="gramEnd"/>
      <w:r w:rsidRPr="001D266A">
        <w:rPr>
          <w:rFonts w:hint="eastAsia"/>
          <w:szCs w:val="22"/>
        </w:rPr>
        <w:t>人被公義的王管治時，</w:t>
      </w:r>
      <w:proofErr w:type="gramStart"/>
      <w:r w:rsidRPr="001D266A">
        <w:rPr>
          <w:rFonts w:hint="eastAsia"/>
          <w:szCs w:val="22"/>
        </w:rPr>
        <w:t>得著屬靈</w:t>
      </w:r>
      <w:proofErr w:type="gramEnd"/>
      <w:r w:rsidRPr="001D266A">
        <w:rPr>
          <w:rFonts w:hint="eastAsia"/>
          <w:szCs w:val="22"/>
        </w:rPr>
        <w:t>的分辨能力和正確的價值觀。請一起讀第5,6節：「</w:t>
      </w:r>
      <w:r w:rsidRPr="001D266A">
        <w:rPr>
          <w:rFonts w:ascii="華康古印體(P)" w:eastAsia="華康古印體(P)" w:hint="eastAsia"/>
          <w:b/>
          <w:szCs w:val="22"/>
        </w:rPr>
        <w:t>愚頑人不再稱為高明；吝嗇人不再稱為大方。因為愚頑人必說愚頑話，心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裏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想作罪孽，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慣行褻瀆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的事，說錯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謬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的話攻擊耶和華，使飢餓的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人無食可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吃，使口渴的人無水可喝。</w:t>
      </w:r>
      <w:r w:rsidRPr="001D266A">
        <w:rPr>
          <w:rFonts w:hint="eastAsia"/>
          <w:szCs w:val="22"/>
        </w:rPr>
        <w:t>」人在迎接基督之前，沒有屬靈的分辨能力和正確的價值觀，所以稱愚拙的人為尊貴，承認惡人。就好像今日的人，稱在世上得著財富和名譽的人為高明，也稱有婚</w:t>
      </w:r>
      <w:proofErr w:type="gramStart"/>
      <w:r w:rsidRPr="001D266A">
        <w:rPr>
          <w:rFonts w:hint="eastAsia"/>
          <w:szCs w:val="22"/>
        </w:rPr>
        <w:t>外情的人為</w:t>
      </w:r>
      <w:proofErr w:type="gramEnd"/>
      <w:r w:rsidRPr="001D266A">
        <w:rPr>
          <w:rFonts w:hint="eastAsia"/>
          <w:szCs w:val="22"/>
        </w:rPr>
        <w:t>「人不風流</w:t>
      </w:r>
      <w:proofErr w:type="gramStart"/>
      <w:r w:rsidRPr="001D266A">
        <w:rPr>
          <w:rFonts w:hint="eastAsia"/>
          <w:szCs w:val="22"/>
        </w:rPr>
        <w:t>枉</w:t>
      </w:r>
      <w:proofErr w:type="gramEnd"/>
      <w:r w:rsidRPr="001D266A">
        <w:rPr>
          <w:rFonts w:hint="eastAsia"/>
          <w:szCs w:val="22"/>
        </w:rPr>
        <w:t>少年」，</w:t>
      </w:r>
      <w:proofErr w:type="gramStart"/>
      <w:r w:rsidRPr="001D266A">
        <w:rPr>
          <w:rFonts w:hint="eastAsia"/>
          <w:szCs w:val="22"/>
        </w:rPr>
        <w:t>稱惡為</w:t>
      </w:r>
      <w:proofErr w:type="gramEnd"/>
      <w:r w:rsidRPr="001D266A">
        <w:rPr>
          <w:rFonts w:hint="eastAsia"/>
          <w:szCs w:val="22"/>
        </w:rPr>
        <w:t>善，稱善為惡。但當人被公義的王管治時，他就從世俗和扭曲的價值觀改變，</w:t>
      </w:r>
      <w:proofErr w:type="gramStart"/>
      <w:r w:rsidRPr="001D266A">
        <w:rPr>
          <w:rFonts w:hint="eastAsia"/>
          <w:szCs w:val="22"/>
        </w:rPr>
        <w:t>得著屬靈</w:t>
      </w:r>
      <w:proofErr w:type="gramEnd"/>
      <w:r w:rsidRPr="001D266A">
        <w:rPr>
          <w:rFonts w:hint="eastAsia"/>
          <w:szCs w:val="22"/>
        </w:rPr>
        <w:t>的分辨能力，不再稱愚頑人和惡人為尊貴。儘管愚頑人說愚頑話，</w:t>
      </w:r>
      <w:proofErr w:type="gramStart"/>
      <w:r w:rsidRPr="001D266A">
        <w:rPr>
          <w:rFonts w:hint="eastAsia"/>
          <w:szCs w:val="22"/>
        </w:rPr>
        <w:t>慣行褻瀆</w:t>
      </w:r>
      <w:proofErr w:type="gramEnd"/>
      <w:r w:rsidRPr="001D266A">
        <w:rPr>
          <w:rFonts w:hint="eastAsia"/>
          <w:szCs w:val="22"/>
        </w:rPr>
        <w:t>的事，以謊言要毀滅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的百姓；但迎接基督的人領受了聖靈，</w:t>
      </w:r>
      <w:proofErr w:type="gramStart"/>
      <w:r w:rsidRPr="001D266A">
        <w:rPr>
          <w:rFonts w:hint="eastAsia"/>
          <w:szCs w:val="22"/>
        </w:rPr>
        <w:t>必謀高明和</w:t>
      </w:r>
      <w:proofErr w:type="gramEnd"/>
      <w:r w:rsidRPr="001D266A">
        <w:rPr>
          <w:rFonts w:hint="eastAsia"/>
          <w:szCs w:val="22"/>
        </w:rPr>
        <w:t>尊貴的事，行走真理的道路，在尊貴的事上</w:t>
      </w:r>
      <w:proofErr w:type="gramStart"/>
      <w:r w:rsidRPr="001D266A">
        <w:rPr>
          <w:rFonts w:hint="eastAsia"/>
          <w:szCs w:val="22"/>
        </w:rPr>
        <w:t>也必永存</w:t>
      </w:r>
      <w:proofErr w:type="gramEnd"/>
      <w:r w:rsidRPr="001D266A">
        <w:rPr>
          <w:rFonts w:hint="eastAsia"/>
          <w:szCs w:val="22"/>
        </w:rPr>
        <w:t>。</w:t>
      </w:r>
    </w:p>
    <w:p w14:paraId="643A894E" w14:textId="77777777" w:rsidR="004955A4" w:rsidRPr="001D266A" w:rsidRDefault="004955A4" w:rsidP="004955A4">
      <w:pPr>
        <w:ind w:firstLine="425"/>
        <w:rPr>
          <w:rFonts w:hint="eastAsia"/>
          <w:szCs w:val="22"/>
        </w:rPr>
      </w:pPr>
    </w:p>
    <w:p w14:paraId="34B2565E" w14:textId="77777777" w:rsidR="004955A4" w:rsidRPr="006521CF" w:rsidRDefault="004955A4" w:rsidP="004955A4">
      <w:pPr>
        <w:ind w:firstLine="0"/>
        <w:rPr>
          <w:rFonts w:ascii="華康古印體(P)" w:eastAsia="華康古印體(P)" w:hint="eastAsia"/>
          <w:b/>
          <w:sz w:val="26"/>
          <w:szCs w:val="26"/>
        </w:rPr>
      </w:pPr>
      <w:r w:rsidRPr="006521CF">
        <w:rPr>
          <w:rFonts w:ascii="華康古印體(P)" w:eastAsia="華康古印體(P)" w:hint="eastAsia"/>
          <w:b/>
          <w:sz w:val="26"/>
          <w:szCs w:val="26"/>
        </w:rPr>
        <w:t>II．對安逸婦女和無慮女子的警告 (9-14)</w:t>
      </w:r>
    </w:p>
    <w:p w14:paraId="38A8369B" w14:textId="77777777" w:rsidR="004955A4" w:rsidRPr="001D266A" w:rsidRDefault="00E93D33" w:rsidP="004955A4">
      <w:pPr>
        <w:ind w:firstLine="425"/>
        <w:rPr>
          <w:rFonts w:hint="eastAsia"/>
          <w:szCs w:val="22"/>
        </w:rPr>
      </w:pPr>
      <w:r w:rsidRPr="001D266A">
        <w:rPr>
          <w:rFonts w:hint="eastAsia"/>
          <w:szCs w:val="22"/>
          <w:u w:val="single"/>
        </w:rPr>
        <w:t>以賽亞</w:t>
      </w:r>
      <w:r w:rsidR="004955A4" w:rsidRPr="001D266A">
        <w:rPr>
          <w:rFonts w:hint="eastAsia"/>
          <w:szCs w:val="22"/>
        </w:rPr>
        <w:t>宣告</w:t>
      </w:r>
      <w:r w:rsidRPr="001D266A">
        <w:rPr>
          <w:rFonts w:hint="eastAsia"/>
          <w:szCs w:val="22"/>
        </w:rPr>
        <w:t xml:space="preserve">　神</w:t>
      </w:r>
      <w:proofErr w:type="gramStart"/>
      <w:r w:rsidR="004955A4" w:rsidRPr="001D266A">
        <w:rPr>
          <w:rFonts w:hint="eastAsia"/>
          <w:szCs w:val="22"/>
        </w:rPr>
        <w:t>差派公</w:t>
      </w:r>
      <w:proofErr w:type="gramEnd"/>
      <w:r w:rsidR="004955A4" w:rsidRPr="001D266A">
        <w:rPr>
          <w:rFonts w:hint="eastAsia"/>
          <w:szCs w:val="22"/>
        </w:rPr>
        <w:t>義的王的盼望的信息後，再次警告將會臨到</w:t>
      </w:r>
      <w:r w:rsidRPr="001D266A">
        <w:rPr>
          <w:rFonts w:hint="eastAsia"/>
          <w:szCs w:val="22"/>
          <w:u w:val="single"/>
        </w:rPr>
        <w:t>猶大</w:t>
      </w:r>
      <w:r w:rsidR="004955A4" w:rsidRPr="001D266A">
        <w:rPr>
          <w:rFonts w:hint="eastAsia"/>
          <w:szCs w:val="22"/>
        </w:rPr>
        <w:t>的</w:t>
      </w:r>
      <w:r w:rsidRPr="001D266A">
        <w:rPr>
          <w:rFonts w:hint="eastAsia"/>
          <w:szCs w:val="22"/>
        </w:rPr>
        <w:t xml:space="preserve">　神</w:t>
      </w:r>
      <w:r w:rsidR="004955A4" w:rsidRPr="001D266A">
        <w:rPr>
          <w:rFonts w:hint="eastAsia"/>
          <w:szCs w:val="22"/>
        </w:rPr>
        <w:t>的懲罰和審判。請看第9節：「</w:t>
      </w:r>
      <w:r w:rsidR="004955A4" w:rsidRPr="001D266A">
        <w:rPr>
          <w:rFonts w:ascii="華康古印體(P)" w:eastAsia="華康古印體(P)" w:hint="eastAsia"/>
          <w:b/>
          <w:szCs w:val="22"/>
        </w:rPr>
        <w:t>安逸的婦女啊，起來聽我的聲音！無慮的女子啊，側耳聽我的言語！</w:t>
      </w:r>
      <w:r w:rsidR="004955A4" w:rsidRPr="001D266A">
        <w:rPr>
          <w:rFonts w:hint="eastAsia"/>
          <w:szCs w:val="22"/>
        </w:rPr>
        <w:t>」在這</w:t>
      </w:r>
      <w:proofErr w:type="gramStart"/>
      <w:r w:rsidR="004955A4" w:rsidRPr="001D266A">
        <w:rPr>
          <w:rFonts w:hint="eastAsia"/>
          <w:szCs w:val="22"/>
        </w:rPr>
        <w:t>裏</w:t>
      </w:r>
      <w:proofErr w:type="gramEnd"/>
      <w:r w:rsidR="004955A4" w:rsidRPr="001D266A">
        <w:rPr>
          <w:rFonts w:hint="eastAsia"/>
          <w:szCs w:val="22"/>
        </w:rPr>
        <w:t>，「</w:t>
      </w:r>
      <w:r w:rsidR="004955A4" w:rsidRPr="001D266A">
        <w:rPr>
          <w:rFonts w:ascii="華康古印體(P)" w:eastAsia="華康古印體(P)" w:hint="eastAsia"/>
          <w:b/>
          <w:szCs w:val="22"/>
        </w:rPr>
        <w:t>安逸</w:t>
      </w:r>
      <w:r w:rsidR="004955A4" w:rsidRPr="001D266A">
        <w:rPr>
          <w:rFonts w:hint="eastAsia"/>
          <w:szCs w:val="22"/>
        </w:rPr>
        <w:t>」指</w:t>
      </w:r>
      <w:proofErr w:type="gramStart"/>
      <w:r w:rsidR="004955A4" w:rsidRPr="001D266A">
        <w:rPr>
          <w:rFonts w:hint="eastAsia"/>
          <w:szCs w:val="22"/>
        </w:rPr>
        <w:t>著在屬靈</w:t>
      </w:r>
      <w:proofErr w:type="gramEnd"/>
      <w:r w:rsidR="004955A4" w:rsidRPr="001D266A">
        <w:rPr>
          <w:rFonts w:hint="eastAsia"/>
          <w:szCs w:val="22"/>
        </w:rPr>
        <w:t>上自滿，沒有屬靈上成長的渴望；「</w:t>
      </w:r>
      <w:r w:rsidR="004955A4" w:rsidRPr="001D266A">
        <w:rPr>
          <w:rFonts w:ascii="華康古印體(P)" w:eastAsia="華康古印體(P)" w:hint="eastAsia"/>
          <w:b/>
          <w:szCs w:val="22"/>
        </w:rPr>
        <w:t>無慮</w:t>
      </w:r>
      <w:r w:rsidR="004955A4" w:rsidRPr="001D266A">
        <w:rPr>
          <w:rFonts w:hint="eastAsia"/>
          <w:szCs w:val="22"/>
        </w:rPr>
        <w:t>」不是指著因為有信心而無憂慮，而是指</w:t>
      </w:r>
      <w:proofErr w:type="gramStart"/>
      <w:r w:rsidR="004955A4" w:rsidRPr="001D266A">
        <w:rPr>
          <w:rFonts w:hint="eastAsia"/>
          <w:szCs w:val="22"/>
        </w:rPr>
        <w:t>著在屬靈</w:t>
      </w:r>
      <w:proofErr w:type="gramEnd"/>
      <w:r w:rsidR="004955A4" w:rsidRPr="001D266A">
        <w:rPr>
          <w:rFonts w:hint="eastAsia"/>
          <w:szCs w:val="22"/>
        </w:rPr>
        <w:t>上安逸，自以為安全。在當時，</w:t>
      </w:r>
      <w:r w:rsidRPr="001D266A">
        <w:rPr>
          <w:rFonts w:hint="eastAsia"/>
          <w:szCs w:val="22"/>
          <w:u w:val="single"/>
        </w:rPr>
        <w:t>亞述</w:t>
      </w:r>
      <w:r w:rsidR="004955A4" w:rsidRPr="001D266A">
        <w:rPr>
          <w:rFonts w:hint="eastAsia"/>
          <w:szCs w:val="22"/>
        </w:rPr>
        <w:t>因為忙</w:t>
      </w:r>
      <w:r w:rsidR="004955A4" w:rsidRPr="001D266A">
        <w:rPr>
          <w:rFonts w:hint="eastAsia"/>
          <w:szCs w:val="22"/>
        </w:rPr>
        <w:lastRenderedPageBreak/>
        <w:t>於與</w:t>
      </w:r>
      <w:proofErr w:type="gramStart"/>
      <w:r w:rsidR="004955A4" w:rsidRPr="001D266A">
        <w:rPr>
          <w:rFonts w:hint="eastAsia"/>
          <w:szCs w:val="22"/>
          <w:u w:val="single"/>
        </w:rPr>
        <w:t>亞蘭</w:t>
      </w:r>
      <w:r w:rsidR="004955A4" w:rsidRPr="001D266A">
        <w:rPr>
          <w:rFonts w:hint="eastAsia"/>
          <w:szCs w:val="22"/>
        </w:rPr>
        <w:t>爭戰</w:t>
      </w:r>
      <w:proofErr w:type="gramEnd"/>
      <w:r w:rsidR="004955A4" w:rsidRPr="001D266A">
        <w:rPr>
          <w:rFonts w:hint="eastAsia"/>
          <w:szCs w:val="22"/>
        </w:rPr>
        <w:t>，暫時沒有理會</w:t>
      </w:r>
      <w:r w:rsidRPr="001D266A">
        <w:rPr>
          <w:rFonts w:hint="eastAsia"/>
          <w:szCs w:val="22"/>
          <w:u w:val="single"/>
        </w:rPr>
        <w:t>猶大</w:t>
      </w:r>
      <w:r w:rsidR="004955A4" w:rsidRPr="001D266A">
        <w:rPr>
          <w:rFonts w:hint="eastAsia"/>
          <w:szCs w:val="22"/>
        </w:rPr>
        <w:t>，</w:t>
      </w:r>
      <w:r w:rsidRPr="001D266A">
        <w:rPr>
          <w:rFonts w:hint="eastAsia"/>
          <w:szCs w:val="22"/>
          <w:u w:val="single"/>
        </w:rPr>
        <w:t>猶大</w:t>
      </w:r>
      <w:r w:rsidR="004955A4" w:rsidRPr="001D266A">
        <w:rPr>
          <w:rFonts w:hint="eastAsia"/>
          <w:szCs w:val="22"/>
        </w:rPr>
        <w:t>因而享受短暫的太平；然而，</w:t>
      </w:r>
      <w:r w:rsidRPr="001D266A">
        <w:rPr>
          <w:rFonts w:hint="eastAsia"/>
          <w:szCs w:val="22"/>
          <w:u w:val="single"/>
        </w:rPr>
        <w:t>猶大</w:t>
      </w:r>
      <w:r w:rsidR="004955A4" w:rsidRPr="001D266A">
        <w:rPr>
          <w:rFonts w:hint="eastAsia"/>
          <w:szCs w:val="22"/>
        </w:rPr>
        <w:t>百姓卻以為這樣的安定會直到永遠，被虛假的平安欺騙，仍然沉醉在享樂和崇拜偶像之中。在伊索寓言</w:t>
      </w:r>
      <w:proofErr w:type="gramStart"/>
      <w:r w:rsidR="004955A4" w:rsidRPr="001D266A">
        <w:rPr>
          <w:rFonts w:hint="eastAsia"/>
          <w:szCs w:val="22"/>
        </w:rPr>
        <w:t>裏</w:t>
      </w:r>
      <w:proofErr w:type="gramEnd"/>
      <w:r w:rsidR="004955A4" w:rsidRPr="001D266A">
        <w:rPr>
          <w:rFonts w:hint="eastAsia"/>
          <w:szCs w:val="22"/>
        </w:rPr>
        <w:t>，有一個</w:t>
      </w:r>
      <w:proofErr w:type="gramStart"/>
      <w:r w:rsidR="004955A4" w:rsidRPr="001D266A">
        <w:rPr>
          <w:rFonts w:hint="eastAsia"/>
          <w:szCs w:val="22"/>
        </w:rPr>
        <w:t>家傳戶曉的</w:t>
      </w:r>
      <w:proofErr w:type="gramEnd"/>
      <w:r w:rsidR="004955A4" w:rsidRPr="001D266A">
        <w:rPr>
          <w:rFonts w:hint="eastAsia"/>
          <w:szCs w:val="22"/>
        </w:rPr>
        <w:t>「螞蟻與草蜢」的故事，內容講述草蜢在夏天每日遊手好閒，沒有想過冬天將要來臨；螞蟻卻竭力作工，積蓄糧食，為過冬作好預備。結果到了冬天，懶惰的草蜢變得飢寒交迫，螞蟻卻在溫飽中過冬。現在，</w:t>
      </w:r>
      <w:r w:rsidRPr="001D266A">
        <w:rPr>
          <w:rFonts w:hint="eastAsia"/>
          <w:szCs w:val="22"/>
          <w:u w:val="single"/>
        </w:rPr>
        <w:t>以色列</w:t>
      </w:r>
      <w:r w:rsidR="004955A4" w:rsidRPr="001D266A">
        <w:rPr>
          <w:rFonts w:hint="eastAsia"/>
          <w:szCs w:val="22"/>
        </w:rPr>
        <w:t>的婦女正是好像草蜢一樣陷在安逸和享樂</w:t>
      </w:r>
      <w:proofErr w:type="gramStart"/>
      <w:r w:rsidR="004955A4" w:rsidRPr="001D266A">
        <w:rPr>
          <w:rFonts w:hint="eastAsia"/>
          <w:szCs w:val="22"/>
        </w:rPr>
        <w:t>裏</w:t>
      </w:r>
      <w:proofErr w:type="gramEnd"/>
      <w:r w:rsidR="004955A4" w:rsidRPr="001D266A">
        <w:rPr>
          <w:rFonts w:hint="eastAsia"/>
          <w:szCs w:val="22"/>
        </w:rPr>
        <w:t>，不關心屬靈的事，不曉得危機已經迫在眉睫。就好像箴言6:10,11所說：「</w:t>
      </w:r>
      <w:r w:rsidR="004955A4" w:rsidRPr="001D266A">
        <w:rPr>
          <w:rFonts w:ascii="華康古印體(P)" w:eastAsia="華康古印體(P)" w:hint="eastAsia"/>
          <w:b/>
          <w:szCs w:val="22"/>
        </w:rPr>
        <w:t>再睡片時，打盹片時，抱著手躺臥片時，你的貧窮就必如強盜速來，你的缺乏彷彿拿兵器的人來到。</w:t>
      </w:r>
      <w:r w:rsidR="004955A4" w:rsidRPr="001D266A">
        <w:rPr>
          <w:rFonts w:hint="eastAsia"/>
          <w:szCs w:val="22"/>
        </w:rPr>
        <w:t>」</w:t>
      </w:r>
    </w:p>
    <w:p w14:paraId="2843A5B6" w14:textId="77777777" w:rsidR="004955A4" w:rsidRPr="001D266A" w:rsidRDefault="00E93D33" w:rsidP="004955A4">
      <w:pPr>
        <w:ind w:firstLine="425"/>
        <w:rPr>
          <w:rFonts w:hint="eastAsia"/>
          <w:szCs w:val="22"/>
        </w:rPr>
      </w:pPr>
      <w:proofErr w:type="gramStart"/>
      <w:r w:rsidRPr="001D266A">
        <w:rPr>
          <w:rFonts w:hint="eastAsia"/>
          <w:szCs w:val="22"/>
          <w:u w:val="single"/>
        </w:rPr>
        <w:t>以賽亞</w:t>
      </w:r>
      <w:r w:rsidR="004955A4" w:rsidRPr="001D266A">
        <w:rPr>
          <w:rFonts w:hint="eastAsia"/>
          <w:szCs w:val="22"/>
        </w:rPr>
        <w:t>說有甚麼</w:t>
      </w:r>
      <w:proofErr w:type="gramEnd"/>
      <w:r w:rsidR="004955A4" w:rsidRPr="001D266A">
        <w:rPr>
          <w:rFonts w:hint="eastAsia"/>
          <w:szCs w:val="22"/>
        </w:rPr>
        <w:t>危機會臨到</w:t>
      </w:r>
      <w:r w:rsidRPr="001D266A">
        <w:rPr>
          <w:rFonts w:hint="eastAsia"/>
          <w:szCs w:val="22"/>
          <w:u w:val="single"/>
        </w:rPr>
        <w:t>猶大</w:t>
      </w:r>
      <w:r w:rsidR="004955A4" w:rsidRPr="001D266A">
        <w:rPr>
          <w:rFonts w:hint="eastAsia"/>
          <w:szCs w:val="22"/>
        </w:rPr>
        <w:t>身上呢？請一起讀10至12節：「</w:t>
      </w:r>
      <w:r w:rsidR="004955A4" w:rsidRPr="001D266A">
        <w:rPr>
          <w:rFonts w:ascii="華康古印體(P)" w:eastAsia="華康古印體(P)" w:hint="eastAsia"/>
          <w:b/>
          <w:szCs w:val="22"/>
        </w:rPr>
        <w:t>無慮的女子啊，再過一年多，必受騷擾；因為無葡萄可摘，無果子可收。安逸的婦女啊，要戰兢；無慮的女子啊，要受騷擾，脫去衣服，</w:t>
      </w:r>
      <w:proofErr w:type="gramStart"/>
      <w:r w:rsidR="004955A4" w:rsidRPr="001D266A">
        <w:rPr>
          <w:rFonts w:ascii="華康古印體(P)" w:eastAsia="華康古印體(P)" w:hint="eastAsia"/>
          <w:b/>
          <w:szCs w:val="22"/>
        </w:rPr>
        <w:t>赤</w:t>
      </w:r>
      <w:proofErr w:type="gramEnd"/>
      <w:r w:rsidR="004955A4" w:rsidRPr="001D266A">
        <w:rPr>
          <w:rFonts w:ascii="華康古印體(P)" w:eastAsia="華康古印體(P)" w:hint="eastAsia"/>
          <w:b/>
          <w:szCs w:val="22"/>
        </w:rPr>
        <w:t>著身體，</w:t>
      </w:r>
      <w:proofErr w:type="gramStart"/>
      <w:r w:rsidR="004955A4" w:rsidRPr="001D266A">
        <w:rPr>
          <w:rFonts w:ascii="華康古印體(P)" w:eastAsia="華康古印體(P)" w:hint="eastAsia"/>
          <w:b/>
          <w:szCs w:val="22"/>
        </w:rPr>
        <w:t>腰束麻布</w:t>
      </w:r>
      <w:proofErr w:type="gramEnd"/>
      <w:r w:rsidR="004955A4" w:rsidRPr="001D266A">
        <w:rPr>
          <w:rFonts w:ascii="華康古印體(P)" w:eastAsia="華康古印體(P)" w:hint="eastAsia"/>
          <w:b/>
          <w:szCs w:val="22"/>
        </w:rPr>
        <w:t>。她們必為美好的田地和多結果的葡萄樹搥胸哀哭。</w:t>
      </w:r>
      <w:r w:rsidR="004955A4" w:rsidRPr="001D266A">
        <w:rPr>
          <w:rFonts w:hint="eastAsia"/>
          <w:szCs w:val="22"/>
        </w:rPr>
        <w:t>」</w:t>
      </w:r>
      <w:r w:rsidRPr="001D266A">
        <w:rPr>
          <w:rFonts w:hint="eastAsia"/>
          <w:szCs w:val="22"/>
          <w:u w:val="single"/>
        </w:rPr>
        <w:t>猶大</w:t>
      </w:r>
      <w:r w:rsidR="004955A4" w:rsidRPr="001D266A">
        <w:rPr>
          <w:rFonts w:hint="eastAsia"/>
          <w:szCs w:val="22"/>
        </w:rPr>
        <w:t>的女子雖然在安逸中過生活，卻是期望到了時候，葡萄園會自然結出果子；然而到了收割的時候，她們發現無葡萄可摘，無果子可收，就必戰兢和受騷擾。</w:t>
      </w:r>
      <w:proofErr w:type="gramStart"/>
      <w:r w:rsidR="004955A4" w:rsidRPr="001D266A">
        <w:rPr>
          <w:rFonts w:hint="eastAsia"/>
          <w:szCs w:val="22"/>
        </w:rPr>
        <w:t>因著</w:t>
      </w:r>
      <w:proofErr w:type="gramEnd"/>
      <w:r w:rsidRPr="001D266A">
        <w:rPr>
          <w:rFonts w:hint="eastAsia"/>
          <w:szCs w:val="22"/>
          <w:u w:val="single"/>
        </w:rPr>
        <w:t>猶大</w:t>
      </w:r>
      <w:r w:rsidR="004955A4" w:rsidRPr="001D266A">
        <w:rPr>
          <w:rFonts w:hint="eastAsia"/>
          <w:szCs w:val="22"/>
        </w:rPr>
        <w:t>女子的安逸，曾經歡樂的城和快樂的房屋長出荊棘蒺藜，華麗的宮殿和許多民居住的城變為荒涼，</w:t>
      </w:r>
      <w:proofErr w:type="gramStart"/>
      <w:r w:rsidR="004955A4" w:rsidRPr="001D266A">
        <w:rPr>
          <w:rFonts w:hint="eastAsia"/>
          <w:szCs w:val="22"/>
        </w:rPr>
        <w:t>山岡望樓變為</w:t>
      </w:r>
      <w:proofErr w:type="gramEnd"/>
      <w:r w:rsidR="004955A4" w:rsidRPr="001D266A">
        <w:rPr>
          <w:rFonts w:hint="eastAsia"/>
          <w:szCs w:val="22"/>
        </w:rPr>
        <w:t>洞穴，成為</w:t>
      </w:r>
      <w:proofErr w:type="gramStart"/>
      <w:r w:rsidR="004955A4" w:rsidRPr="001D266A">
        <w:rPr>
          <w:rFonts w:hint="eastAsia"/>
          <w:szCs w:val="22"/>
        </w:rPr>
        <w:t>野驢和</w:t>
      </w:r>
      <w:proofErr w:type="gramEnd"/>
      <w:r w:rsidR="004955A4" w:rsidRPr="001D266A">
        <w:rPr>
          <w:rFonts w:hint="eastAsia"/>
          <w:szCs w:val="22"/>
        </w:rPr>
        <w:t>羊群悠閒吃草的荒地。這些事終於在公元前701年，</w:t>
      </w:r>
      <w:r w:rsidRPr="001D266A">
        <w:rPr>
          <w:rFonts w:hint="eastAsia"/>
          <w:szCs w:val="22"/>
          <w:u w:val="single"/>
        </w:rPr>
        <w:t>亞述</w:t>
      </w:r>
      <w:r w:rsidR="004955A4" w:rsidRPr="001D266A">
        <w:rPr>
          <w:rFonts w:hint="eastAsia"/>
          <w:szCs w:val="22"/>
        </w:rPr>
        <w:t>王上來攻打</w:t>
      </w:r>
      <w:r w:rsidRPr="001D266A">
        <w:rPr>
          <w:rFonts w:hint="eastAsia"/>
          <w:szCs w:val="22"/>
          <w:u w:val="single"/>
        </w:rPr>
        <w:t>猶大</w:t>
      </w:r>
      <w:r w:rsidR="004955A4" w:rsidRPr="001D266A">
        <w:rPr>
          <w:rFonts w:hint="eastAsia"/>
          <w:szCs w:val="22"/>
        </w:rPr>
        <w:t>時成就。因此，</w:t>
      </w:r>
      <w:r w:rsidRPr="001D266A">
        <w:rPr>
          <w:rFonts w:hint="eastAsia"/>
          <w:szCs w:val="22"/>
          <w:u w:val="single"/>
        </w:rPr>
        <w:t>以賽亞</w:t>
      </w:r>
      <w:r w:rsidR="004955A4" w:rsidRPr="001D266A">
        <w:rPr>
          <w:rFonts w:hint="eastAsia"/>
          <w:szCs w:val="22"/>
        </w:rPr>
        <w:t>懇切催促這樣的</w:t>
      </w:r>
      <w:r w:rsidRPr="001D266A">
        <w:rPr>
          <w:rFonts w:hint="eastAsia"/>
          <w:szCs w:val="22"/>
          <w:u w:val="single"/>
        </w:rPr>
        <w:t>猶大</w:t>
      </w:r>
      <w:r w:rsidR="004955A4" w:rsidRPr="001D266A">
        <w:rPr>
          <w:rFonts w:hint="eastAsia"/>
          <w:szCs w:val="22"/>
        </w:rPr>
        <w:t>女子，</w:t>
      </w:r>
      <w:proofErr w:type="gramStart"/>
      <w:r w:rsidR="004955A4" w:rsidRPr="001D266A">
        <w:rPr>
          <w:rFonts w:hint="eastAsia"/>
          <w:szCs w:val="22"/>
        </w:rPr>
        <w:t>要腰束麻布</w:t>
      </w:r>
      <w:proofErr w:type="gramEnd"/>
      <w:r w:rsidR="004955A4" w:rsidRPr="001D266A">
        <w:rPr>
          <w:rFonts w:hint="eastAsia"/>
          <w:szCs w:val="22"/>
        </w:rPr>
        <w:t>，搥胸哀哭，為安逸和無慮的生活悔改，為屬靈上荒涼的地流淚禱告。</w:t>
      </w:r>
    </w:p>
    <w:p w14:paraId="463902F2" w14:textId="77777777" w:rsidR="004955A4" w:rsidRPr="001D266A" w:rsidRDefault="004955A4" w:rsidP="004955A4">
      <w:pPr>
        <w:ind w:firstLine="425"/>
        <w:rPr>
          <w:rFonts w:hint="eastAsia"/>
          <w:szCs w:val="22"/>
        </w:rPr>
      </w:pPr>
      <w:r w:rsidRPr="001D266A">
        <w:rPr>
          <w:rFonts w:hint="eastAsia"/>
          <w:szCs w:val="22"/>
        </w:rPr>
        <w:t>當我們看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的救贖歷史時，會發現在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的救贖工作上，女子的角色十分重要。很多偉大的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的僕人，就如</w:t>
      </w:r>
      <w:r w:rsidRPr="001D266A">
        <w:rPr>
          <w:rFonts w:hint="eastAsia"/>
          <w:szCs w:val="22"/>
          <w:u w:val="single"/>
        </w:rPr>
        <w:t>摩西</w:t>
      </w:r>
      <w:r w:rsidRPr="001D266A">
        <w:rPr>
          <w:rFonts w:hint="eastAsia"/>
          <w:szCs w:val="22"/>
        </w:rPr>
        <w:t>和</w:t>
      </w:r>
      <w:proofErr w:type="gramStart"/>
      <w:r w:rsidRPr="001D266A">
        <w:rPr>
          <w:rFonts w:hint="eastAsia"/>
          <w:szCs w:val="22"/>
          <w:u w:val="single"/>
        </w:rPr>
        <w:t>撒母耳</w:t>
      </w:r>
      <w:r w:rsidRPr="001D266A">
        <w:rPr>
          <w:rFonts w:hint="eastAsia"/>
          <w:szCs w:val="22"/>
        </w:rPr>
        <w:t>，</w:t>
      </w:r>
      <w:proofErr w:type="gramEnd"/>
      <w:r w:rsidRPr="001D266A">
        <w:rPr>
          <w:rFonts w:hint="eastAsia"/>
          <w:szCs w:val="22"/>
        </w:rPr>
        <w:t>他們都是在信心的母親的禱告之下長大。正所謂「在每</w:t>
      </w:r>
      <w:proofErr w:type="gramStart"/>
      <w:r w:rsidRPr="001D266A">
        <w:rPr>
          <w:rFonts w:hint="eastAsia"/>
          <w:szCs w:val="22"/>
        </w:rPr>
        <w:t>個</w:t>
      </w:r>
      <w:proofErr w:type="gramEnd"/>
      <w:r w:rsidRPr="001D266A">
        <w:rPr>
          <w:rFonts w:hint="eastAsia"/>
          <w:szCs w:val="22"/>
        </w:rPr>
        <w:t>成功的男人背後，也有偉大的女人」；在每</w:t>
      </w:r>
      <w:proofErr w:type="gramStart"/>
      <w:r w:rsidRPr="001D266A">
        <w:rPr>
          <w:rFonts w:hint="eastAsia"/>
          <w:szCs w:val="22"/>
        </w:rPr>
        <w:t>個</w:t>
      </w:r>
      <w:proofErr w:type="gramEnd"/>
      <w:r w:rsidRPr="001D266A">
        <w:rPr>
          <w:rFonts w:hint="eastAsia"/>
          <w:szCs w:val="22"/>
        </w:rPr>
        <w:t>偉大的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的僕人背後，也必有偉大的禱告的母親。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創造女人的目的，是使她們作多國之母，可以幫助弟兄生養屬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的兒女，服侍生養</w:t>
      </w:r>
      <w:proofErr w:type="gramStart"/>
      <w:r w:rsidRPr="001D266A">
        <w:rPr>
          <w:rFonts w:hint="eastAsia"/>
          <w:szCs w:val="22"/>
        </w:rPr>
        <w:t>眾多、</w:t>
      </w:r>
      <w:proofErr w:type="gramEnd"/>
      <w:r w:rsidRPr="001D266A">
        <w:rPr>
          <w:rFonts w:hint="eastAsia"/>
          <w:szCs w:val="22"/>
        </w:rPr>
        <w:t>遍滿地面、</w:t>
      </w:r>
      <w:proofErr w:type="gramStart"/>
      <w:r w:rsidRPr="001D266A">
        <w:rPr>
          <w:rFonts w:hint="eastAsia"/>
          <w:szCs w:val="22"/>
        </w:rPr>
        <w:t>治理這地的</w:t>
      </w:r>
      <w:proofErr w:type="gramEnd"/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的工作。當女人</w:t>
      </w:r>
      <w:proofErr w:type="gramStart"/>
      <w:r w:rsidRPr="001D266A">
        <w:rPr>
          <w:rFonts w:hint="eastAsia"/>
          <w:szCs w:val="22"/>
        </w:rPr>
        <w:t>儆</w:t>
      </w:r>
      <w:proofErr w:type="gramEnd"/>
      <w:r w:rsidRPr="001D266A">
        <w:rPr>
          <w:rFonts w:hint="eastAsia"/>
          <w:szCs w:val="22"/>
        </w:rPr>
        <w:t>醒禱告，</w:t>
      </w:r>
      <w:proofErr w:type="gramStart"/>
      <w:r w:rsidRPr="001D266A">
        <w:rPr>
          <w:rFonts w:hint="eastAsia"/>
          <w:szCs w:val="22"/>
        </w:rPr>
        <w:t>作討</w:t>
      </w:r>
      <w:proofErr w:type="gramEnd"/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喜悅的信心的僕人時，家庭、社會和國家</w:t>
      </w:r>
      <w:proofErr w:type="gramStart"/>
      <w:r w:rsidRPr="001D266A">
        <w:rPr>
          <w:rFonts w:hint="eastAsia"/>
          <w:szCs w:val="22"/>
        </w:rPr>
        <w:t>便蒙福</w:t>
      </w:r>
      <w:proofErr w:type="gramEnd"/>
      <w:r w:rsidRPr="001D266A">
        <w:rPr>
          <w:rFonts w:hint="eastAsia"/>
          <w:szCs w:val="22"/>
        </w:rPr>
        <w:t>，結出美麗的果子。女人</w:t>
      </w:r>
      <w:proofErr w:type="gramStart"/>
      <w:r w:rsidRPr="001D266A">
        <w:rPr>
          <w:rFonts w:hint="eastAsia"/>
          <w:szCs w:val="22"/>
        </w:rPr>
        <w:t>勤力事奉</w:t>
      </w:r>
      <w:proofErr w:type="gramEnd"/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和服侍鄰舍時，家庭和聚會充滿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的祝福；但安逸的婦女卻使弟兄淪為只顧生活的小市民。女人的墮落叫一個時代墮落，女人的獻身卻使一個時代得救。感謝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在我們中間興起了信心的女子。祈求主祝福在我們</w:t>
      </w:r>
      <w:proofErr w:type="gramStart"/>
      <w:r w:rsidRPr="001D266A">
        <w:rPr>
          <w:rFonts w:hint="eastAsia"/>
          <w:szCs w:val="22"/>
        </w:rPr>
        <w:t>中間，</w:t>
      </w:r>
      <w:proofErr w:type="gramEnd"/>
      <w:r w:rsidRPr="001D266A">
        <w:rPr>
          <w:rFonts w:hint="eastAsia"/>
          <w:szCs w:val="22"/>
        </w:rPr>
        <w:t>能興起很多禱告的母親，也叫校園的姊妹成為信心的女子，叫我們的聚會和校園可以蒙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大大的祝福。</w:t>
      </w:r>
    </w:p>
    <w:p w14:paraId="1432D0DD" w14:textId="77777777" w:rsidR="004955A4" w:rsidRPr="001D266A" w:rsidRDefault="004955A4" w:rsidP="004955A4">
      <w:pPr>
        <w:ind w:firstLine="425"/>
        <w:rPr>
          <w:rFonts w:hint="eastAsia"/>
          <w:szCs w:val="22"/>
        </w:rPr>
      </w:pPr>
    </w:p>
    <w:p w14:paraId="7C8364AE" w14:textId="77777777" w:rsidR="004955A4" w:rsidRPr="006521CF" w:rsidRDefault="004955A4" w:rsidP="004955A4">
      <w:pPr>
        <w:ind w:firstLine="0"/>
        <w:rPr>
          <w:rFonts w:ascii="華康古印體(P)" w:eastAsia="華康古印體(P)" w:hint="eastAsia"/>
          <w:b/>
          <w:sz w:val="26"/>
          <w:szCs w:val="26"/>
        </w:rPr>
      </w:pPr>
      <w:r w:rsidRPr="006521CF">
        <w:rPr>
          <w:rFonts w:ascii="華康古印體(P)" w:eastAsia="華康古印體(P)" w:hint="eastAsia"/>
          <w:b/>
          <w:sz w:val="26"/>
          <w:szCs w:val="26"/>
        </w:rPr>
        <w:t>III．聖靈從上澆灌 (15-20)</w:t>
      </w:r>
    </w:p>
    <w:p w14:paraId="57BA6278" w14:textId="77777777" w:rsidR="004955A4" w:rsidRPr="001D266A" w:rsidRDefault="00E93D33" w:rsidP="004955A4">
      <w:pPr>
        <w:ind w:firstLine="483"/>
        <w:rPr>
          <w:rFonts w:hint="eastAsia"/>
          <w:szCs w:val="22"/>
        </w:rPr>
      </w:pPr>
      <w:r w:rsidRPr="001D266A">
        <w:rPr>
          <w:rFonts w:hint="eastAsia"/>
          <w:szCs w:val="22"/>
          <w:u w:val="single"/>
        </w:rPr>
        <w:t>猶大</w:t>
      </w:r>
      <w:r w:rsidR="004955A4" w:rsidRPr="001D266A">
        <w:rPr>
          <w:rFonts w:hint="eastAsia"/>
          <w:szCs w:val="22"/>
        </w:rPr>
        <w:t>因屬靈上荒涼而快要滅亡，看不見恢復的盼望。但在這樣的絕望的境況</w:t>
      </w:r>
      <w:proofErr w:type="gramStart"/>
      <w:r w:rsidR="004955A4" w:rsidRPr="001D266A">
        <w:rPr>
          <w:rFonts w:hint="eastAsia"/>
          <w:szCs w:val="22"/>
        </w:rPr>
        <w:t>裏</w:t>
      </w:r>
      <w:proofErr w:type="gramEnd"/>
      <w:r w:rsidR="004955A4" w:rsidRPr="001D266A">
        <w:rPr>
          <w:rFonts w:hint="eastAsia"/>
          <w:szCs w:val="22"/>
        </w:rPr>
        <w:t>，</w:t>
      </w:r>
      <w:r w:rsidRPr="001D266A">
        <w:rPr>
          <w:rFonts w:hint="eastAsia"/>
          <w:szCs w:val="22"/>
          <w:u w:val="single"/>
        </w:rPr>
        <w:t>以賽亞</w:t>
      </w:r>
      <w:r w:rsidR="004955A4" w:rsidRPr="001D266A">
        <w:rPr>
          <w:rFonts w:hint="eastAsia"/>
          <w:szCs w:val="22"/>
        </w:rPr>
        <w:t>宣告怎樣驚人的盼望的信息呢？請一起讀第15節：「</w:t>
      </w:r>
      <w:r w:rsidR="004955A4" w:rsidRPr="001D266A">
        <w:rPr>
          <w:rFonts w:ascii="華康古印體(P)" w:eastAsia="華康古印體(P)" w:hint="eastAsia"/>
          <w:b/>
          <w:szCs w:val="22"/>
        </w:rPr>
        <w:t>等到聖靈從上澆灌我們，曠野就變為肥田，</w:t>
      </w:r>
      <w:proofErr w:type="gramStart"/>
      <w:r w:rsidR="004955A4" w:rsidRPr="001D266A">
        <w:rPr>
          <w:rFonts w:ascii="華康古印體(P)" w:eastAsia="華康古印體(P)" w:hint="eastAsia"/>
          <w:b/>
          <w:szCs w:val="22"/>
        </w:rPr>
        <w:t>肥田看如樹林</w:t>
      </w:r>
      <w:proofErr w:type="gramEnd"/>
      <w:r w:rsidR="004955A4" w:rsidRPr="001D266A">
        <w:rPr>
          <w:rFonts w:ascii="華康古印體(P)" w:eastAsia="華康古印體(P)" w:hint="eastAsia"/>
          <w:b/>
          <w:szCs w:val="22"/>
        </w:rPr>
        <w:t>。</w:t>
      </w:r>
      <w:r w:rsidR="004955A4" w:rsidRPr="001D266A">
        <w:rPr>
          <w:rFonts w:hint="eastAsia"/>
          <w:szCs w:val="22"/>
        </w:rPr>
        <w:t>」</w:t>
      </w:r>
      <w:r w:rsidRPr="001D266A">
        <w:rPr>
          <w:rFonts w:hint="eastAsia"/>
          <w:szCs w:val="22"/>
        </w:rPr>
        <w:t xml:space="preserve">　</w:t>
      </w:r>
      <w:proofErr w:type="gramStart"/>
      <w:r w:rsidRPr="001D266A">
        <w:rPr>
          <w:rFonts w:hint="eastAsia"/>
          <w:szCs w:val="22"/>
        </w:rPr>
        <w:t>神</w:t>
      </w:r>
      <w:r w:rsidR="004955A4" w:rsidRPr="001D266A">
        <w:rPr>
          <w:rFonts w:hint="eastAsia"/>
          <w:szCs w:val="22"/>
        </w:rPr>
        <w:t>藉</w:t>
      </w:r>
      <w:r w:rsidRPr="001D266A">
        <w:rPr>
          <w:rFonts w:hint="eastAsia"/>
          <w:szCs w:val="22"/>
          <w:u w:val="single"/>
        </w:rPr>
        <w:t>以賽亞</w:t>
      </w:r>
      <w:proofErr w:type="gramEnd"/>
      <w:r w:rsidR="004955A4" w:rsidRPr="001D266A">
        <w:rPr>
          <w:rFonts w:hint="eastAsia"/>
          <w:szCs w:val="22"/>
        </w:rPr>
        <w:t>應許，要從天上降下聖靈，如大雨一樣傾倒在人的身上，那時曠野要變為肥田，</w:t>
      </w:r>
      <w:proofErr w:type="gramStart"/>
      <w:r w:rsidR="004955A4" w:rsidRPr="001D266A">
        <w:rPr>
          <w:rFonts w:hint="eastAsia"/>
          <w:szCs w:val="22"/>
        </w:rPr>
        <w:t>肥田看如樹林</w:t>
      </w:r>
      <w:proofErr w:type="gramEnd"/>
      <w:r w:rsidR="004955A4" w:rsidRPr="001D266A">
        <w:rPr>
          <w:rFonts w:hint="eastAsia"/>
          <w:szCs w:val="22"/>
        </w:rPr>
        <w:t>。在曠野沒有水、沒有糧，完全沒有生命的跡象，只有一片的荒涼。今日有不少人享受豐盛的物質，在不久之前就有報導說一個富商每年花費數百萬在膳食上，引來不少人的羨慕；人享受數之不盡的娛樂，看來可以過滿足和有盼望的生活。但事實上，人的內心越來越枯乾，如同曠野一樣：很多人在競爭激烈的社會</w:t>
      </w:r>
      <w:proofErr w:type="gramStart"/>
      <w:r w:rsidR="004955A4" w:rsidRPr="001D266A">
        <w:rPr>
          <w:rFonts w:hint="eastAsia"/>
          <w:szCs w:val="22"/>
        </w:rPr>
        <w:t>裏</w:t>
      </w:r>
      <w:proofErr w:type="gramEnd"/>
      <w:r w:rsidR="004955A4" w:rsidRPr="001D266A">
        <w:rPr>
          <w:rFonts w:hint="eastAsia"/>
          <w:szCs w:val="22"/>
        </w:rPr>
        <w:t>，愛心越來越枯乾，人變得越來越冷漠和孤獨；很多年青人埋怨社會的不公平，過著</w:t>
      </w:r>
      <w:proofErr w:type="gramStart"/>
      <w:r w:rsidR="004955A4" w:rsidRPr="001D266A">
        <w:rPr>
          <w:rFonts w:hint="eastAsia"/>
          <w:szCs w:val="22"/>
        </w:rPr>
        <w:t>忿世</w:t>
      </w:r>
      <w:proofErr w:type="gramEnd"/>
      <w:r w:rsidR="004955A4" w:rsidRPr="001D266A">
        <w:rPr>
          <w:rFonts w:hint="eastAsia"/>
          <w:szCs w:val="22"/>
        </w:rPr>
        <w:t>嫉妒或怨天尤人的生活；有些則成為隱蔽青年，過著沉溺享樂和自暴自棄的生活。人看不見對將來的盼望，</w:t>
      </w:r>
      <w:proofErr w:type="gramStart"/>
      <w:r w:rsidR="004955A4" w:rsidRPr="001D266A">
        <w:rPr>
          <w:rFonts w:hint="eastAsia"/>
          <w:szCs w:val="22"/>
        </w:rPr>
        <w:t>便患上</w:t>
      </w:r>
      <w:proofErr w:type="gramEnd"/>
      <w:r w:rsidR="004955A4" w:rsidRPr="001D266A">
        <w:rPr>
          <w:rFonts w:hint="eastAsia"/>
          <w:szCs w:val="22"/>
        </w:rPr>
        <w:t>抑鬱症，甚至以死亡來結束自己的人生。人在外在上看來過</w:t>
      </w:r>
      <w:proofErr w:type="gramStart"/>
      <w:r w:rsidR="004955A4" w:rsidRPr="001D266A">
        <w:rPr>
          <w:rFonts w:hint="eastAsia"/>
          <w:szCs w:val="22"/>
        </w:rPr>
        <w:t>多姿多采</w:t>
      </w:r>
      <w:proofErr w:type="gramEnd"/>
      <w:r w:rsidR="004955A4" w:rsidRPr="001D266A">
        <w:rPr>
          <w:rFonts w:hint="eastAsia"/>
          <w:szCs w:val="22"/>
        </w:rPr>
        <w:t>的生活，但靈魂就如曠野一樣乾旱、荒涼和沒有盼望。即使人吃滋潤的食物或糖水，卻滋潤不到枯乾的靈魂。有甚麼能叫人這樣枯乾的內心得滋潤、得生命和活水呢？等到聖靈從上澆灌我們，這樣的工作便發生。聖靈</w:t>
      </w:r>
      <w:proofErr w:type="gramStart"/>
      <w:r w:rsidR="004955A4" w:rsidRPr="001D266A">
        <w:rPr>
          <w:rFonts w:hint="eastAsia"/>
          <w:szCs w:val="22"/>
        </w:rPr>
        <w:t>的恩雨降臨</w:t>
      </w:r>
      <w:proofErr w:type="gramEnd"/>
      <w:r w:rsidR="004955A4" w:rsidRPr="001D266A">
        <w:rPr>
          <w:rFonts w:hint="eastAsia"/>
          <w:szCs w:val="22"/>
        </w:rPr>
        <w:t>時，人絕望的內心改變為擁有盼望，枯乾冰冷的內心改變為充滿主的愛和恩典，成為肥沃的田，人生可以結出豐盛的果子；聖靈</w:t>
      </w:r>
      <w:proofErr w:type="gramStart"/>
      <w:r w:rsidR="004955A4" w:rsidRPr="001D266A">
        <w:rPr>
          <w:rFonts w:hint="eastAsia"/>
          <w:szCs w:val="22"/>
        </w:rPr>
        <w:t>的恩雨降臨</w:t>
      </w:r>
      <w:proofErr w:type="gramEnd"/>
      <w:r w:rsidR="004955A4" w:rsidRPr="001D266A">
        <w:rPr>
          <w:rFonts w:hint="eastAsia"/>
          <w:szCs w:val="22"/>
        </w:rPr>
        <w:t>時，原本在罪惡</w:t>
      </w:r>
      <w:proofErr w:type="gramStart"/>
      <w:r w:rsidR="004955A4" w:rsidRPr="001D266A">
        <w:rPr>
          <w:rFonts w:hint="eastAsia"/>
          <w:szCs w:val="22"/>
        </w:rPr>
        <w:t>裏</w:t>
      </w:r>
      <w:proofErr w:type="gramEnd"/>
      <w:r w:rsidR="004955A4" w:rsidRPr="001D266A">
        <w:rPr>
          <w:rFonts w:hint="eastAsia"/>
          <w:szCs w:val="22"/>
        </w:rPr>
        <w:t>枯乾得好像</w:t>
      </w:r>
      <w:proofErr w:type="gramStart"/>
      <w:r w:rsidR="004955A4" w:rsidRPr="001D266A">
        <w:rPr>
          <w:rFonts w:hint="eastAsia"/>
          <w:szCs w:val="22"/>
        </w:rPr>
        <w:t>骸骨</w:t>
      </w:r>
      <w:proofErr w:type="gramEnd"/>
      <w:r w:rsidR="004955A4" w:rsidRPr="001D266A">
        <w:rPr>
          <w:rFonts w:hint="eastAsia"/>
          <w:szCs w:val="22"/>
        </w:rPr>
        <w:t>一樣的少年人活過來，成為擁有異</w:t>
      </w:r>
      <w:proofErr w:type="gramStart"/>
      <w:r w:rsidR="004955A4" w:rsidRPr="001D266A">
        <w:rPr>
          <w:rFonts w:hint="eastAsia"/>
          <w:szCs w:val="22"/>
        </w:rPr>
        <w:t>象</w:t>
      </w:r>
      <w:proofErr w:type="gramEnd"/>
      <w:r w:rsidR="004955A4" w:rsidRPr="001D266A">
        <w:rPr>
          <w:rFonts w:hint="eastAsia"/>
          <w:szCs w:val="22"/>
        </w:rPr>
        <w:t>、</w:t>
      </w:r>
      <w:proofErr w:type="gramStart"/>
      <w:r w:rsidR="004955A4" w:rsidRPr="001D266A">
        <w:rPr>
          <w:rFonts w:hint="eastAsia"/>
          <w:szCs w:val="22"/>
        </w:rPr>
        <w:t>聖潔屬主的</w:t>
      </w:r>
      <w:proofErr w:type="gramEnd"/>
      <w:r w:rsidR="004955A4" w:rsidRPr="001D266A">
        <w:rPr>
          <w:rFonts w:hint="eastAsia"/>
          <w:szCs w:val="22"/>
        </w:rPr>
        <w:t>少年人；原本因自私和享樂而荒廢的校園，要改變為充滿生命的茂盛的樹林。</w:t>
      </w:r>
    </w:p>
    <w:p w14:paraId="246067CB" w14:textId="77777777" w:rsidR="004955A4" w:rsidRPr="001D266A" w:rsidRDefault="004955A4" w:rsidP="004955A4">
      <w:pPr>
        <w:ind w:firstLine="483"/>
        <w:rPr>
          <w:rFonts w:hint="eastAsia"/>
          <w:szCs w:val="22"/>
        </w:rPr>
      </w:pPr>
      <w:r w:rsidRPr="001D266A">
        <w:rPr>
          <w:rFonts w:hint="eastAsia"/>
          <w:szCs w:val="22"/>
        </w:rPr>
        <w:t>那時百姓會享受怎樣的祝福呢？請一起讀第16,17節：「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那時，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公平要居在曠野，公義要居在肥田。公義的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果效必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是平安；公義的效驗必是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平穩，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直到永遠。</w:t>
      </w:r>
      <w:r w:rsidRPr="001D266A">
        <w:rPr>
          <w:rFonts w:hint="eastAsia"/>
          <w:szCs w:val="22"/>
        </w:rPr>
        <w:t>」「</w:t>
      </w:r>
      <w:r w:rsidRPr="001D266A">
        <w:rPr>
          <w:rFonts w:ascii="華康古印體(P)" w:eastAsia="華康古印體(P)" w:hint="eastAsia"/>
          <w:b/>
          <w:szCs w:val="22"/>
        </w:rPr>
        <w:t>公義的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果效</w:t>
      </w:r>
      <w:r w:rsidRPr="001D266A">
        <w:rPr>
          <w:rFonts w:hint="eastAsia"/>
          <w:szCs w:val="22"/>
        </w:rPr>
        <w:t>」</w:t>
      </w:r>
      <w:proofErr w:type="gramEnd"/>
      <w:r w:rsidRPr="001D266A">
        <w:rPr>
          <w:rFonts w:hint="eastAsia"/>
          <w:szCs w:val="22"/>
        </w:rPr>
        <w:t>(the fruit of righteousness) 指著公義的果子。今日有很多人</w:t>
      </w:r>
      <w:proofErr w:type="gramStart"/>
      <w:r w:rsidRPr="001D266A">
        <w:rPr>
          <w:rFonts w:hint="eastAsia"/>
          <w:szCs w:val="22"/>
        </w:rPr>
        <w:t>因著</w:t>
      </w:r>
      <w:proofErr w:type="gramEnd"/>
      <w:r w:rsidRPr="001D266A">
        <w:rPr>
          <w:rFonts w:hint="eastAsia"/>
          <w:szCs w:val="22"/>
        </w:rPr>
        <w:t>憂慮和不安，不能平安地入睡，因失眠而受痛苦。人為了擺脫憂慮和不安，即使只有暫時的平安也好，也會到遙遠寧靜的地方度假，甚至移居到看來平穩的國家。然而真正的平安是從哪</w:t>
      </w:r>
      <w:proofErr w:type="gramStart"/>
      <w:r w:rsidRPr="001D266A">
        <w:rPr>
          <w:rFonts w:hint="eastAsia"/>
          <w:szCs w:val="22"/>
        </w:rPr>
        <w:t>裏</w:t>
      </w:r>
      <w:proofErr w:type="gramEnd"/>
      <w:r w:rsidRPr="001D266A">
        <w:rPr>
          <w:rFonts w:hint="eastAsia"/>
          <w:szCs w:val="22"/>
        </w:rPr>
        <w:t>而來的呢？「</w:t>
      </w:r>
      <w:r w:rsidRPr="001D266A">
        <w:rPr>
          <w:rFonts w:ascii="華康古印體(P)" w:eastAsia="華康古印體(P)" w:hint="eastAsia"/>
          <w:b/>
          <w:szCs w:val="22"/>
        </w:rPr>
        <w:t>公義的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果效必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是平安</w:t>
      </w:r>
      <w:r w:rsidRPr="001D266A">
        <w:rPr>
          <w:rFonts w:hint="eastAsia"/>
          <w:szCs w:val="22"/>
        </w:rPr>
        <w:t>」，原來平安乃是從與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建立正確的關係而來。當聖靈從上澆灌我們，我們與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擁有正確的關係，就結出平安的果子。</w:t>
      </w:r>
    </w:p>
    <w:p w14:paraId="217A9431" w14:textId="77777777" w:rsidR="004955A4" w:rsidRPr="001D266A" w:rsidRDefault="004955A4" w:rsidP="004955A4">
      <w:pPr>
        <w:ind w:firstLine="483"/>
        <w:rPr>
          <w:rFonts w:hint="eastAsia"/>
          <w:szCs w:val="22"/>
        </w:rPr>
      </w:pPr>
      <w:r w:rsidRPr="001D266A">
        <w:rPr>
          <w:rFonts w:hint="eastAsia"/>
          <w:szCs w:val="22"/>
        </w:rPr>
        <w:t>從以上來看，聖靈所做的是徹底改變的工作。在今日，叫人感到最頭痛的是如何叫</w:t>
      </w:r>
      <w:proofErr w:type="gramStart"/>
      <w:r w:rsidRPr="001D266A">
        <w:rPr>
          <w:rFonts w:hint="eastAsia"/>
          <w:szCs w:val="22"/>
        </w:rPr>
        <w:t>一</w:t>
      </w:r>
      <w:proofErr w:type="gramEnd"/>
      <w:r w:rsidRPr="001D266A">
        <w:rPr>
          <w:rFonts w:hint="eastAsia"/>
          <w:szCs w:val="22"/>
        </w:rPr>
        <w:t>個人改變：老師感到學生難以改變，父母憂慮兒女不按著自己的盼望改變，牧者心</w:t>
      </w:r>
      <w:proofErr w:type="gramStart"/>
      <w:r w:rsidRPr="001D266A">
        <w:rPr>
          <w:rFonts w:hint="eastAsia"/>
          <w:szCs w:val="22"/>
        </w:rPr>
        <w:t>裏</w:t>
      </w:r>
      <w:proofErr w:type="gramEnd"/>
      <w:r w:rsidRPr="001D266A">
        <w:rPr>
          <w:rFonts w:hint="eastAsia"/>
          <w:szCs w:val="22"/>
        </w:rPr>
        <w:t>羔羊到何時會改變。的確，</w:t>
      </w:r>
      <w:r w:rsidRPr="001D266A">
        <w:rPr>
          <w:rFonts w:hint="eastAsia"/>
          <w:szCs w:val="22"/>
        </w:rPr>
        <w:lastRenderedPageBreak/>
        <w:t>靠著人的能力、智慧和經驗，不能使人改變，惟有聖靈才超越人的限制，成就不可能的改變的工作。撒</w:t>
      </w:r>
      <w:proofErr w:type="gramStart"/>
      <w:r w:rsidRPr="001D266A">
        <w:rPr>
          <w:rFonts w:hint="eastAsia"/>
          <w:szCs w:val="22"/>
        </w:rPr>
        <w:t>迦利亞書</w:t>
      </w:r>
      <w:proofErr w:type="gramEnd"/>
      <w:r w:rsidRPr="001D266A">
        <w:rPr>
          <w:rFonts w:hint="eastAsia"/>
          <w:szCs w:val="22"/>
        </w:rPr>
        <w:t>4:6說：「</w:t>
      </w:r>
      <w:r w:rsidRPr="001D266A">
        <w:rPr>
          <w:rFonts w:ascii="華康古印體(P)" w:eastAsia="華康古印體(P)" w:hint="eastAsia"/>
          <w:b/>
          <w:szCs w:val="22"/>
        </w:rPr>
        <w:t>不是倚靠勢力，不是倚靠才能，乃是倚靠我的靈方能成事。</w:t>
      </w:r>
      <w:r w:rsidRPr="001D266A">
        <w:rPr>
          <w:rFonts w:hint="eastAsia"/>
          <w:szCs w:val="22"/>
        </w:rPr>
        <w:t>」耶穌在升天之前，吩咐門徒要等候父所應許的聖靈，也應許他們說：「</w:t>
      </w:r>
      <w:r w:rsidRPr="001D266A">
        <w:rPr>
          <w:rFonts w:ascii="華康古印體(P)" w:eastAsia="華康古印體(P)" w:hint="eastAsia"/>
          <w:b/>
          <w:szCs w:val="22"/>
        </w:rPr>
        <w:t>但聖靈降臨在你們身上，你們就必得著能力；並要在</w:t>
      </w:r>
      <w:r w:rsidRPr="001D266A">
        <w:rPr>
          <w:rFonts w:ascii="華康古印體(P)" w:eastAsia="華康古印體(P)" w:hint="eastAsia"/>
          <w:b/>
          <w:szCs w:val="22"/>
          <w:u w:val="single"/>
        </w:rPr>
        <w:t>耶路撒冷</w:t>
      </w:r>
      <w:r w:rsidRPr="001D266A">
        <w:rPr>
          <w:rFonts w:ascii="華康古印體(P)" w:eastAsia="華康古印體(P)" w:hint="eastAsia"/>
          <w:b/>
          <w:szCs w:val="22"/>
        </w:rPr>
        <w:t>、</w:t>
      </w:r>
      <w:r w:rsidRPr="001D266A">
        <w:rPr>
          <w:rFonts w:ascii="華康古印體(P)" w:eastAsia="華康古印體(P)" w:hint="eastAsia"/>
          <w:b/>
          <w:szCs w:val="22"/>
          <w:u w:val="single"/>
        </w:rPr>
        <w:t>猶太</w:t>
      </w:r>
      <w:r w:rsidRPr="001D266A">
        <w:rPr>
          <w:rFonts w:ascii="華康古印體(P)" w:eastAsia="華康古印體(P)" w:hint="eastAsia"/>
          <w:b/>
          <w:szCs w:val="22"/>
        </w:rPr>
        <w:t>全地和</w:t>
      </w:r>
      <w:r w:rsidRPr="001D266A">
        <w:rPr>
          <w:rFonts w:ascii="華康古印體(P)" w:eastAsia="華康古印體(P)" w:hint="eastAsia"/>
          <w:b/>
          <w:szCs w:val="22"/>
          <w:u w:val="single"/>
        </w:rPr>
        <w:t>撒馬利亞</w:t>
      </w:r>
      <w:r w:rsidRPr="001D266A">
        <w:rPr>
          <w:rFonts w:ascii="華康古印體(P)" w:eastAsia="華康古印體(P)" w:hint="eastAsia"/>
          <w:b/>
          <w:szCs w:val="22"/>
        </w:rPr>
        <w:t>，直到地極，作我的見證。</w:t>
      </w:r>
      <w:r w:rsidRPr="001D266A">
        <w:rPr>
          <w:rFonts w:hint="eastAsia"/>
          <w:szCs w:val="22"/>
        </w:rPr>
        <w:t>」(徒1:8) 按著這個應許，當五旬節聖靈降臨時，原本害怕仇敵而躲藏的門徒，剛強壯膽地傳揚十字架和復活的福音，叫大大悔改的工作發生(徒2:</w:t>
      </w:r>
      <w:proofErr w:type="gramStart"/>
      <w:r w:rsidRPr="001D266A">
        <w:rPr>
          <w:rFonts w:hint="eastAsia"/>
          <w:szCs w:val="22"/>
        </w:rPr>
        <w:t>41)。</w:t>
      </w:r>
      <w:proofErr w:type="gramEnd"/>
      <w:r w:rsidRPr="001D266A">
        <w:rPr>
          <w:rFonts w:hint="eastAsia"/>
          <w:szCs w:val="22"/>
        </w:rPr>
        <w:t>聖靈降臨時，兒女說預言，少年人見異象，老年人作異夢。聖靈也引導我們進入一切的真理，叫愚頑人得著智慧，瞎眼的得看見，耳聾的得聽聞，結巴人的舌頭解開，壯膽地傳揚福音。聖靈的工作是我們真正的盼望。</w:t>
      </w:r>
    </w:p>
    <w:p w14:paraId="7693CD2D" w14:textId="77777777" w:rsidR="004955A4" w:rsidRPr="001D266A" w:rsidRDefault="004955A4" w:rsidP="004955A4">
      <w:pPr>
        <w:ind w:firstLine="483"/>
        <w:rPr>
          <w:rFonts w:hint="eastAsia"/>
          <w:szCs w:val="22"/>
        </w:rPr>
      </w:pPr>
      <w:r w:rsidRPr="001D266A">
        <w:rPr>
          <w:rFonts w:hint="eastAsia"/>
          <w:szCs w:val="22"/>
        </w:rPr>
        <w:t>這樣，我們怎能叫聖靈澆灌在我們身上呢？是否要望</w:t>
      </w:r>
      <w:proofErr w:type="gramStart"/>
      <w:r w:rsidRPr="001D266A">
        <w:rPr>
          <w:rFonts w:hint="eastAsia"/>
          <w:szCs w:val="22"/>
        </w:rPr>
        <w:t>著天</w:t>
      </w:r>
      <w:proofErr w:type="gramEnd"/>
      <w:r w:rsidRPr="001D266A">
        <w:rPr>
          <w:rFonts w:hint="eastAsia"/>
          <w:szCs w:val="22"/>
        </w:rPr>
        <w:t>等候呢？當使徒</w:t>
      </w:r>
      <w:r w:rsidRPr="001D266A">
        <w:rPr>
          <w:rFonts w:hint="eastAsia"/>
          <w:szCs w:val="22"/>
          <w:u w:val="single"/>
        </w:rPr>
        <w:t>彼得</w:t>
      </w:r>
      <w:r w:rsidRPr="001D266A">
        <w:rPr>
          <w:rFonts w:hint="eastAsia"/>
          <w:szCs w:val="22"/>
        </w:rPr>
        <w:t>在五旬節，宣講十字架和復活的福音時，百姓因為良心受責備，就對</w:t>
      </w:r>
      <w:r w:rsidRPr="001D266A">
        <w:rPr>
          <w:rFonts w:hint="eastAsia"/>
          <w:szCs w:val="22"/>
          <w:u w:val="single"/>
        </w:rPr>
        <w:t>彼得</w:t>
      </w:r>
      <w:r w:rsidRPr="001D266A">
        <w:rPr>
          <w:rFonts w:hint="eastAsia"/>
          <w:szCs w:val="22"/>
        </w:rPr>
        <w:t>和其餘的使徒問：「</w:t>
      </w:r>
      <w:r w:rsidRPr="001D266A">
        <w:rPr>
          <w:rFonts w:ascii="華康古印體(P)" w:eastAsia="華康古印體(P)" w:hint="eastAsia"/>
          <w:b/>
          <w:szCs w:val="22"/>
        </w:rPr>
        <w:t>弟兄們，我們當怎樣行？</w:t>
      </w:r>
      <w:r w:rsidRPr="001D266A">
        <w:rPr>
          <w:rFonts w:hint="eastAsia"/>
          <w:szCs w:val="22"/>
        </w:rPr>
        <w:t>」那時</w:t>
      </w:r>
      <w:r w:rsidRPr="001D266A">
        <w:rPr>
          <w:rFonts w:hint="eastAsia"/>
          <w:szCs w:val="22"/>
          <w:u w:val="single"/>
        </w:rPr>
        <w:t>彼得</w:t>
      </w:r>
      <w:r w:rsidRPr="001D266A">
        <w:rPr>
          <w:rFonts w:hint="eastAsia"/>
          <w:szCs w:val="22"/>
        </w:rPr>
        <w:t>對他們說：「</w:t>
      </w:r>
      <w:r w:rsidRPr="001D266A">
        <w:rPr>
          <w:rFonts w:ascii="華康古印體(P)" w:eastAsia="華康古印體(P)" w:hint="eastAsia"/>
          <w:b/>
          <w:szCs w:val="22"/>
        </w:rPr>
        <w:t>你們各人要悔改，奉耶穌基督的名受洗，叫你們的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罪得赦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，就必領受所賜的聖靈…</w:t>
      </w:r>
      <w:r w:rsidRPr="001D266A">
        <w:rPr>
          <w:rFonts w:hint="eastAsia"/>
          <w:szCs w:val="22"/>
        </w:rPr>
        <w:t>」(徒2:38) 為了叫聖靈從上澆灌我們，要做的是為到自己的罪惡悔改，具體上就是要丟棄愛世界和專顧自己的生活，作出信心的決志，為主和福音工作獻上自己，竭力追求屬靈的事。聖靈的工作發生多少，完全在乎人在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的說話面前有否真實的悔改、決志和順從。「</w:t>
      </w:r>
      <w:r w:rsidRPr="001D266A">
        <w:rPr>
          <w:rFonts w:ascii="華康古印體(P)" w:eastAsia="華康古印體(P)" w:hint="eastAsia"/>
          <w:b/>
          <w:szCs w:val="22"/>
        </w:rPr>
        <w:t>因為情慾和聖靈相爭，聖靈和情慾相爭…</w:t>
      </w:r>
      <w:r w:rsidRPr="001D266A">
        <w:rPr>
          <w:rFonts w:hint="eastAsia"/>
          <w:szCs w:val="22"/>
        </w:rPr>
        <w:t>」(加5:17上) 聖靈和情慾不能一同居在我們裏面，因此，為了被聖靈充滿，我們要掙扎否認隨從肉體的本性。「</w:t>
      </w:r>
      <w:r w:rsidRPr="001D266A">
        <w:rPr>
          <w:rFonts w:ascii="華康古印體(P)" w:eastAsia="華康古印體(P)" w:hint="eastAsia"/>
          <w:b/>
          <w:szCs w:val="22"/>
        </w:rPr>
        <w:t>凡屬基督耶穌的人，是已經把肉體連肉體的邪情私慾同釘在十字架上了。</w:t>
      </w:r>
      <w:r w:rsidRPr="001D266A">
        <w:rPr>
          <w:rFonts w:hint="eastAsia"/>
          <w:szCs w:val="22"/>
        </w:rPr>
        <w:t>」(加5:24) 當我們為到裏頭的情慾和自私，在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的說話面前真實地悔改和禱告時，聖靈便親自使曠野變為肥田，肥田看如樹林。</w:t>
      </w:r>
    </w:p>
    <w:p w14:paraId="1F332C17" w14:textId="77777777" w:rsidR="004955A4" w:rsidRPr="001D266A" w:rsidRDefault="004955A4" w:rsidP="004955A4">
      <w:pPr>
        <w:ind w:firstLine="483"/>
        <w:rPr>
          <w:rFonts w:hint="eastAsia"/>
          <w:szCs w:val="22"/>
        </w:rPr>
      </w:pPr>
      <w:r w:rsidRPr="001D266A">
        <w:rPr>
          <w:rFonts w:hint="eastAsia"/>
          <w:szCs w:val="22"/>
        </w:rPr>
        <w:t>請看第19節：「</w:t>
      </w:r>
      <w:r w:rsidRPr="001D266A">
        <w:rPr>
          <w:rFonts w:ascii="華康古印體(P)" w:eastAsia="華康古印體(P)" w:hint="eastAsia"/>
          <w:b/>
          <w:szCs w:val="22"/>
        </w:rPr>
        <w:t>但要降冰雹打倒樹林，</w:t>
      </w:r>
      <w:proofErr w:type="gramStart"/>
      <w:r w:rsidRPr="001D266A">
        <w:rPr>
          <w:rFonts w:ascii="華康古印體(P)" w:eastAsia="華康古印體(P)" w:hint="eastAsia"/>
          <w:b/>
          <w:szCs w:val="22"/>
        </w:rPr>
        <w:t>城必全然拆平</w:t>
      </w:r>
      <w:proofErr w:type="gramEnd"/>
      <w:r w:rsidRPr="001D266A">
        <w:rPr>
          <w:rFonts w:ascii="華康古印體(P)" w:eastAsia="華康古印體(P)" w:hint="eastAsia"/>
          <w:b/>
          <w:szCs w:val="22"/>
        </w:rPr>
        <w:t>。</w:t>
      </w:r>
      <w:r w:rsidRPr="001D266A">
        <w:rPr>
          <w:rFonts w:hint="eastAsia"/>
          <w:szCs w:val="22"/>
        </w:rPr>
        <w:t>」在今日，如冰雹一樣的天災、</w:t>
      </w:r>
      <w:proofErr w:type="gramStart"/>
      <w:r w:rsidRPr="001D266A">
        <w:rPr>
          <w:rFonts w:hint="eastAsia"/>
          <w:szCs w:val="22"/>
        </w:rPr>
        <w:t>經濟不景等</w:t>
      </w:r>
      <w:proofErr w:type="gramEnd"/>
      <w:r w:rsidRPr="001D266A">
        <w:rPr>
          <w:rFonts w:hint="eastAsia"/>
          <w:szCs w:val="22"/>
        </w:rPr>
        <w:t>的事不時發生，公司、學校</w:t>
      </w:r>
      <w:proofErr w:type="gramStart"/>
      <w:r w:rsidRPr="001D266A">
        <w:rPr>
          <w:rFonts w:hint="eastAsia"/>
          <w:szCs w:val="22"/>
        </w:rPr>
        <w:t>全然拆平的</w:t>
      </w:r>
      <w:proofErr w:type="gramEnd"/>
      <w:r w:rsidRPr="001D266A">
        <w:rPr>
          <w:rFonts w:hint="eastAsia"/>
          <w:szCs w:val="22"/>
        </w:rPr>
        <w:t>事屢見不鮮，世界變得像曠野一樣乾旱，只是充滿激烈的競爭和紛爭。在這樣動</w:t>
      </w:r>
      <w:proofErr w:type="gramStart"/>
      <w:r w:rsidRPr="001D266A">
        <w:rPr>
          <w:rFonts w:hint="eastAsia"/>
          <w:szCs w:val="22"/>
        </w:rPr>
        <w:t>盪</w:t>
      </w:r>
      <w:proofErr w:type="gramEnd"/>
      <w:r w:rsidRPr="001D266A">
        <w:rPr>
          <w:rFonts w:hint="eastAsia"/>
          <w:szCs w:val="22"/>
        </w:rPr>
        <w:t>不安的時代</w:t>
      </w:r>
      <w:proofErr w:type="gramStart"/>
      <w:r w:rsidRPr="001D266A">
        <w:rPr>
          <w:rFonts w:hint="eastAsia"/>
          <w:szCs w:val="22"/>
        </w:rPr>
        <w:t>裏</w:t>
      </w:r>
      <w:proofErr w:type="gramEnd"/>
      <w:r w:rsidRPr="001D266A">
        <w:rPr>
          <w:rFonts w:hint="eastAsia"/>
          <w:szCs w:val="22"/>
        </w:rPr>
        <w:t>，很多人只為求存而掙扎。被</w:t>
      </w:r>
      <w:r w:rsidR="00E93D33" w:rsidRPr="001D266A">
        <w:rPr>
          <w:rFonts w:hint="eastAsia"/>
          <w:szCs w:val="22"/>
        </w:rPr>
        <w:t xml:space="preserve">　神</w:t>
      </w:r>
      <w:proofErr w:type="gramStart"/>
      <w:r w:rsidRPr="001D266A">
        <w:rPr>
          <w:rFonts w:hint="eastAsia"/>
          <w:szCs w:val="22"/>
        </w:rPr>
        <w:t>呼召作</w:t>
      </w:r>
      <w:proofErr w:type="gramEnd"/>
      <w:r w:rsidRPr="001D266A">
        <w:rPr>
          <w:rFonts w:hint="eastAsia"/>
          <w:szCs w:val="22"/>
        </w:rPr>
        <w:t>福音工人的我們，當屢次遭到拒絕甚至</w:t>
      </w:r>
      <w:proofErr w:type="gramStart"/>
      <w:r w:rsidRPr="001D266A">
        <w:rPr>
          <w:rFonts w:hint="eastAsia"/>
          <w:szCs w:val="22"/>
        </w:rPr>
        <w:t>誹</w:t>
      </w:r>
      <w:proofErr w:type="gramEnd"/>
      <w:r w:rsidRPr="001D266A">
        <w:rPr>
          <w:rFonts w:hint="eastAsia"/>
          <w:szCs w:val="22"/>
        </w:rPr>
        <w:t>難，看見難以服侍一個靈魂時，容易只埋怨人和這時代，對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的工作漸漸變得漠不關心。然而，我們要做的卻是甚麼呢？請一起讀第20節：「</w:t>
      </w:r>
      <w:r w:rsidRPr="001D266A">
        <w:rPr>
          <w:rFonts w:ascii="華康古印體(P)" w:eastAsia="華康古印體(P)" w:hint="eastAsia"/>
          <w:b/>
          <w:szCs w:val="22"/>
        </w:rPr>
        <w:t>你們在各水邊撒種，牧放牛驢的有福了。</w:t>
      </w:r>
      <w:r w:rsidRPr="001D266A">
        <w:rPr>
          <w:rFonts w:hint="eastAsia"/>
          <w:szCs w:val="22"/>
        </w:rPr>
        <w:t>」我們在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賜給我們的水邊，</w:t>
      </w:r>
      <w:proofErr w:type="gramStart"/>
      <w:r w:rsidRPr="001D266A">
        <w:rPr>
          <w:rFonts w:hint="eastAsia"/>
          <w:szCs w:val="22"/>
        </w:rPr>
        <w:t>默默地撒福音</w:t>
      </w:r>
      <w:proofErr w:type="gramEnd"/>
      <w:r w:rsidRPr="001D266A">
        <w:rPr>
          <w:rFonts w:hint="eastAsia"/>
          <w:szCs w:val="22"/>
        </w:rPr>
        <w:t>的種子，牧養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交</w:t>
      </w:r>
      <w:proofErr w:type="gramStart"/>
      <w:r w:rsidRPr="001D266A">
        <w:rPr>
          <w:rFonts w:hint="eastAsia"/>
          <w:szCs w:val="22"/>
        </w:rPr>
        <w:t>託</w:t>
      </w:r>
      <w:proofErr w:type="gramEnd"/>
      <w:r w:rsidRPr="001D266A">
        <w:rPr>
          <w:rFonts w:hint="eastAsia"/>
          <w:szCs w:val="22"/>
        </w:rPr>
        <w:t>的靈魂，</w:t>
      </w:r>
      <w:proofErr w:type="gramStart"/>
      <w:r w:rsidRPr="001D266A">
        <w:rPr>
          <w:rFonts w:hint="eastAsia"/>
          <w:szCs w:val="22"/>
        </w:rPr>
        <w:t>主稱這樣</w:t>
      </w:r>
      <w:proofErr w:type="gramEnd"/>
      <w:r w:rsidRPr="001D266A">
        <w:rPr>
          <w:rFonts w:hint="eastAsia"/>
          <w:szCs w:val="22"/>
        </w:rPr>
        <w:t>的人是有福的人。但</w:t>
      </w:r>
      <w:proofErr w:type="gramStart"/>
      <w:r w:rsidRPr="001D266A">
        <w:rPr>
          <w:rFonts w:hint="eastAsia"/>
          <w:szCs w:val="22"/>
        </w:rPr>
        <w:t>以理書</w:t>
      </w:r>
      <w:proofErr w:type="gramEnd"/>
      <w:r w:rsidRPr="001D266A">
        <w:rPr>
          <w:rFonts w:hint="eastAsia"/>
          <w:szCs w:val="22"/>
        </w:rPr>
        <w:t>12:3也說：「</w:t>
      </w:r>
      <w:r w:rsidRPr="001D266A">
        <w:rPr>
          <w:rFonts w:ascii="華康古印體(P)" w:eastAsia="華康古印體(P)" w:hint="eastAsia"/>
          <w:b/>
          <w:szCs w:val="22"/>
        </w:rPr>
        <w:t>智慧人必發光，如同天上的光；那使多人歸義的，必發光如星，直到永永遠遠。</w:t>
      </w:r>
      <w:r w:rsidRPr="001D266A">
        <w:rPr>
          <w:rFonts w:hint="eastAsia"/>
          <w:szCs w:val="22"/>
        </w:rPr>
        <w:t>」耶穌也向祂的門徒說：「</w:t>
      </w:r>
      <w:r w:rsidRPr="001D266A">
        <w:rPr>
          <w:rFonts w:ascii="華康古印體(P)" w:eastAsia="華康古印體(P)" w:hint="eastAsia"/>
          <w:b/>
          <w:szCs w:val="22"/>
        </w:rPr>
        <w:t>誰是那忠心有見識的管家，主人派他管理家裏的人，按時分糧給他們呢？</w:t>
      </w:r>
      <w:r w:rsidRPr="001D266A">
        <w:rPr>
          <w:rFonts w:hint="eastAsia"/>
          <w:szCs w:val="22"/>
        </w:rPr>
        <w:t>」(路12:42) 在好像曠野一樣的世上，有很多人因為激烈的競爭而過著疲倦和飢渴的人生，飲罪的污水而死去，被罪和死亡權勢的荊棘刺傷而呻吟，他們需要救恩的避難所，需要聖靈的恩雨和江河。有誰可以帶領他們到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公義的國、肥沃的田和生命的樹林呢？就是那些按時候將屬靈的糧分給他們，傳揚公義的王耶穌，為聖靈降臨而懇切禱告的人。那些以一個靈魂為寶貴，獻上生命去服侍一個靈魂的好牧人是有福的人。祈求主幫助我們，成為參與這拯救生命的工作的人，將來可以得享天國的筵席。</w:t>
      </w:r>
    </w:p>
    <w:p w14:paraId="092F21D6" w14:textId="77777777" w:rsidR="00833C64" w:rsidRDefault="004955A4" w:rsidP="006521CF">
      <w:pPr>
        <w:ind w:firstLine="483"/>
        <w:rPr>
          <w:rFonts w:hint="eastAsia"/>
          <w:szCs w:val="22"/>
        </w:rPr>
      </w:pPr>
      <w:r w:rsidRPr="001D266A">
        <w:rPr>
          <w:rFonts w:hint="eastAsia"/>
          <w:szCs w:val="22"/>
        </w:rPr>
        <w:t>感謝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將公義公平的王主耶穌賜給我們，成為我們人生真正的避難所。感謝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也將對聖靈工作的驚人的盼望賜給我們。祈求主幫助我們藉著悔改，讓聖靈澆灌在我們身上，</w:t>
      </w:r>
      <w:proofErr w:type="gramStart"/>
      <w:r w:rsidRPr="001D266A">
        <w:rPr>
          <w:rFonts w:hint="eastAsia"/>
          <w:szCs w:val="22"/>
        </w:rPr>
        <w:t>以至我們</w:t>
      </w:r>
      <w:proofErr w:type="gramEnd"/>
      <w:r w:rsidRPr="001D266A">
        <w:rPr>
          <w:rFonts w:hint="eastAsia"/>
          <w:szCs w:val="22"/>
        </w:rPr>
        <w:t>可以</w:t>
      </w:r>
      <w:proofErr w:type="gramStart"/>
      <w:r w:rsidRPr="001D266A">
        <w:rPr>
          <w:rFonts w:hint="eastAsia"/>
          <w:szCs w:val="22"/>
        </w:rPr>
        <w:t>承擔作牧者</w:t>
      </w:r>
      <w:proofErr w:type="gramEnd"/>
      <w:r w:rsidRPr="001D266A">
        <w:rPr>
          <w:rFonts w:hint="eastAsia"/>
          <w:szCs w:val="22"/>
        </w:rPr>
        <w:t>和聖經老師的職份，以</w:t>
      </w:r>
      <w:r w:rsidR="00E93D33" w:rsidRPr="001D266A">
        <w:rPr>
          <w:rFonts w:hint="eastAsia"/>
          <w:szCs w:val="22"/>
        </w:rPr>
        <w:t xml:space="preserve">　神</w:t>
      </w:r>
      <w:r w:rsidRPr="001D266A">
        <w:rPr>
          <w:rFonts w:hint="eastAsia"/>
          <w:szCs w:val="22"/>
        </w:rPr>
        <w:t>的說話幫助一個靈魂，</w:t>
      </w:r>
      <w:proofErr w:type="gramStart"/>
      <w:r w:rsidRPr="001D266A">
        <w:rPr>
          <w:rFonts w:hint="eastAsia"/>
          <w:szCs w:val="22"/>
        </w:rPr>
        <w:t>好叫聖靈</w:t>
      </w:r>
      <w:proofErr w:type="gramEnd"/>
      <w:r w:rsidRPr="001D266A">
        <w:rPr>
          <w:rFonts w:hint="eastAsia"/>
          <w:szCs w:val="22"/>
        </w:rPr>
        <w:t>親自</w:t>
      </w:r>
      <w:proofErr w:type="gramStart"/>
      <w:r w:rsidRPr="001D266A">
        <w:rPr>
          <w:rFonts w:hint="eastAsia"/>
          <w:szCs w:val="22"/>
        </w:rPr>
        <w:t>成就救恩的</w:t>
      </w:r>
      <w:proofErr w:type="gramEnd"/>
      <w:r w:rsidRPr="001D266A">
        <w:rPr>
          <w:rFonts w:hint="eastAsia"/>
          <w:szCs w:val="22"/>
        </w:rPr>
        <w:t>工作。</w:t>
      </w:r>
    </w:p>
    <w:p w14:paraId="7031BA0C" w14:textId="77777777" w:rsidR="006521CF" w:rsidRDefault="006521CF" w:rsidP="006521CF">
      <w:pPr>
        <w:ind w:firstLine="483"/>
        <w:rPr>
          <w:szCs w:val="22"/>
        </w:rPr>
        <w:sectPr w:rsidR="006521CF" w:rsidSect="006521CF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</w:p>
    <w:p w14:paraId="3EBB5E1D" w14:textId="77777777" w:rsidR="006521CF" w:rsidRPr="001D266A" w:rsidRDefault="006521CF" w:rsidP="006521CF">
      <w:pPr>
        <w:ind w:firstLine="483"/>
        <w:rPr>
          <w:rFonts w:hint="eastAsia"/>
          <w:szCs w:val="22"/>
        </w:rPr>
      </w:pPr>
    </w:p>
    <w:sectPr w:rsidR="006521CF" w:rsidRPr="001D266A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4B6B" w14:textId="77777777" w:rsidR="00263F83" w:rsidRDefault="00263F83">
      <w:r>
        <w:separator/>
      </w:r>
    </w:p>
  </w:endnote>
  <w:endnote w:type="continuationSeparator" w:id="0">
    <w:p w14:paraId="0ED0659B" w14:textId="77777777" w:rsidR="00263F83" w:rsidRDefault="0026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CAAB" w14:textId="77777777" w:rsidR="001D266A" w:rsidRDefault="001D266A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6521CF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85784" w14:textId="77777777" w:rsidR="00263F83" w:rsidRDefault="00263F83">
      <w:r>
        <w:separator/>
      </w:r>
    </w:p>
  </w:footnote>
  <w:footnote w:type="continuationSeparator" w:id="0">
    <w:p w14:paraId="5186043F" w14:textId="77777777" w:rsidR="00263F83" w:rsidRDefault="00263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64E9F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B5B44E2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912289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386D6F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A3D0FC2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E6B38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42F40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E42C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3860F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ECB0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50F1A21"/>
    <w:multiLevelType w:val="hybridMultilevel"/>
    <w:tmpl w:val="44C488EC"/>
    <w:lvl w:ilvl="0" w:tplc="D6CAA83A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2141261709">
    <w:abstractNumId w:val="9"/>
  </w:num>
  <w:num w:numId="2" w16cid:durableId="889537487">
    <w:abstractNumId w:val="10"/>
  </w:num>
  <w:num w:numId="3" w16cid:durableId="578255333">
    <w:abstractNumId w:val="7"/>
  </w:num>
  <w:num w:numId="4" w16cid:durableId="632296039">
    <w:abstractNumId w:val="6"/>
  </w:num>
  <w:num w:numId="5" w16cid:durableId="822743908">
    <w:abstractNumId w:val="5"/>
  </w:num>
  <w:num w:numId="6" w16cid:durableId="353576308">
    <w:abstractNumId w:val="4"/>
  </w:num>
  <w:num w:numId="7" w16cid:durableId="2146392593">
    <w:abstractNumId w:val="8"/>
  </w:num>
  <w:num w:numId="8" w16cid:durableId="79374103">
    <w:abstractNumId w:val="3"/>
  </w:num>
  <w:num w:numId="9" w16cid:durableId="1196305563">
    <w:abstractNumId w:val="2"/>
  </w:num>
  <w:num w:numId="10" w16cid:durableId="1633360398">
    <w:abstractNumId w:val="1"/>
  </w:num>
  <w:num w:numId="11" w16cid:durableId="113517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B5E"/>
    <w:rsid w:val="000040FB"/>
    <w:rsid w:val="0002598C"/>
    <w:rsid w:val="00032EB1"/>
    <w:rsid w:val="000438D7"/>
    <w:rsid w:val="00053ED2"/>
    <w:rsid w:val="00055556"/>
    <w:rsid w:val="00065ACC"/>
    <w:rsid w:val="00070B4A"/>
    <w:rsid w:val="00074AC2"/>
    <w:rsid w:val="00075C71"/>
    <w:rsid w:val="000935AD"/>
    <w:rsid w:val="00095351"/>
    <w:rsid w:val="000960A6"/>
    <w:rsid w:val="000A4080"/>
    <w:rsid w:val="000A60A7"/>
    <w:rsid w:val="000A7912"/>
    <w:rsid w:val="000C35CF"/>
    <w:rsid w:val="000D1055"/>
    <w:rsid w:val="000D1148"/>
    <w:rsid w:val="000D57D6"/>
    <w:rsid w:val="000D5B29"/>
    <w:rsid w:val="000D76F3"/>
    <w:rsid w:val="000E0093"/>
    <w:rsid w:val="000F0116"/>
    <w:rsid w:val="000F0D3E"/>
    <w:rsid w:val="0010424D"/>
    <w:rsid w:val="00111823"/>
    <w:rsid w:val="00115689"/>
    <w:rsid w:val="00115F5C"/>
    <w:rsid w:val="00116EE3"/>
    <w:rsid w:val="001179A5"/>
    <w:rsid w:val="00117B5E"/>
    <w:rsid w:val="001202DD"/>
    <w:rsid w:val="0012415E"/>
    <w:rsid w:val="0012578A"/>
    <w:rsid w:val="0013302D"/>
    <w:rsid w:val="001428F2"/>
    <w:rsid w:val="00144F01"/>
    <w:rsid w:val="001519F1"/>
    <w:rsid w:val="00157390"/>
    <w:rsid w:val="0016290C"/>
    <w:rsid w:val="00166208"/>
    <w:rsid w:val="001730BC"/>
    <w:rsid w:val="00175913"/>
    <w:rsid w:val="00181B30"/>
    <w:rsid w:val="00181B62"/>
    <w:rsid w:val="00183D9F"/>
    <w:rsid w:val="001868F4"/>
    <w:rsid w:val="00192034"/>
    <w:rsid w:val="001A096B"/>
    <w:rsid w:val="001B1315"/>
    <w:rsid w:val="001B3C43"/>
    <w:rsid w:val="001B783C"/>
    <w:rsid w:val="001C00E4"/>
    <w:rsid w:val="001C36A4"/>
    <w:rsid w:val="001C6334"/>
    <w:rsid w:val="001C7037"/>
    <w:rsid w:val="001D266A"/>
    <w:rsid w:val="001E18D2"/>
    <w:rsid w:val="001F6FDE"/>
    <w:rsid w:val="00201BBD"/>
    <w:rsid w:val="0020377E"/>
    <w:rsid w:val="00206A61"/>
    <w:rsid w:val="00207559"/>
    <w:rsid w:val="002224A5"/>
    <w:rsid w:val="00234539"/>
    <w:rsid w:val="00241311"/>
    <w:rsid w:val="002465A2"/>
    <w:rsid w:val="00246995"/>
    <w:rsid w:val="00263F83"/>
    <w:rsid w:val="00273430"/>
    <w:rsid w:val="00277526"/>
    <w:rsid w:val="002812A6"/>
    <w:rsid w:val="00281ACC"/>
    <w:rsid w:val="00281D5C"/>
    <w:rsid w:val="00284245"/>
    <w:rsid w:val="002A6FE4"/>
    <w:rsid w:val="002B6740"/>
    <w:rsid w:val="002C0704"/>
    <w:rsid w:val="002C0D40"/>
    <w:rsid w:val="002C1352"/>
    <w:rsid w:val="002C215D"/>
    <w:rsid w:val="002D0A79"/>
    <w:rsid w:val="002D582D"/>
    <w:rsid w:val="002D74A3"/>
    <w:rsid w:val="002E28AE"/>
    <w:rsid w:val="002F045B"/>
    <w:rsid w:val="003132B9"/>
    <w:rsid w:val="00315377"/>
    <w:rsid w:val="003205FB"/>
    <w:rsid w:val="00321924"/>
    <w:rsid w:val="00326539"/>
    <w:rsid w:val="00330771"/>
    <w:rsid w:val="00331582"/>
    <w:rsid w:val="00331E4B"/>
    <w:rsid w:val="00334FAE"/>
    <w:rsid w:val="00336D9F"/>
    <w:rsid w:val="00341212"/>
    <w:rsid w:val="00342D65"/>
    <w:rsid w:val="003437D1"/>
    <w:rsid w:val="003554A1"/>
    <w:rsid w:val="0037017D"/>
    <w:rsid w:val="00374D52"/>
    <w:rsid w:val="00375797"/>
    <w:rsid w:val="003760AF"/>
    <w:rsid w:val="00376F8A"/>
    <w:rsid w:val="00390ABD"/>
    <w:rsid w:val="003B0B5E"/>
    <w:rsid w:val="003B39E3"/>
    <w:rsid w:val="003B761F"/>
    <w:rsid w:val="003C0110"/>
    <w:rsid w:val="003C259B"/>
    <w:rsid w:val="003C2DF7"/>
    <w:rsid w:val="00401299"/>
    <w:rsid w:val="004237A5"/>
    <w:rsid w:val="00424D4F"/>
    <w:rsid w:val="00425612"/>
    <w:rsid w:val="00440FE1"/>
    <w:rsid w:val="00460258"/>
    <w:rsid w:val="0047039F"/>
    <w:rsid w:val="00470A3B"/>
    <w:rsid w:val="00470F57"/>
    <w:rsid w:val="0047361A"/>
    <w:rsid w:val="004752DF"/>
    <w:rsid w:val="00490723"/>
    <w:rsid w:val="004955A4"/>
    <w:rsid w:val="00497200"/>
    <w:rsid w:val="00497938"/>
    <w:rsid w:val="00497C9E"/>
    <w:rsid w:val="004D1048"/>
    <w:rsid w:val="00501692"/>
    <w:rsid w:val="00517B95"/>
    <w:rsid w:val="00517C61"/>
    <w:rsid w:val="0052139F"/>
    <w:rsid w:val="005262F4"/>
    <w:rsid w:val="00531635"/>
    <w:rsid w:val="00540F50"/>
    <w:rsid w:val="0055129F"/>
    <w:rsid w:val="00552EC9"/>
    <w:rsid w:val="00557CAD"/>
    <w:rsid w:val="00561C73"/>
    <w:rsid w:val="00574B35"/>
    <w:rsid w:val="005808C4"/>
    <w:rsid w:val="0058231A"/>
    <w:rsid w:val="00582843"/>
    <w:rsid w:val="00582DFE"/>
    <w:rsid w:val="00591A9B"/>
    <w:rsid w:val="00594F89"/>
    <w:rsid w:val="005A7889"/>
    <w:rsid w:val="005B1811"/>
    <w:rsid w:val="005B3B05"/>
    <w:rsid w:val="005C15B7"/>
    <w:rsid w:val="005C612B"/>
    <w:rsid w:val="005D1A48"/>
    <w:rsid w:val="005D568E"/>
    <w:rsid w:val="005D7246"/>
    <w:rsid w:val="005E3FD0"/>
    <w:rsid w:val="005E4DB2"/>
    <w:rsid w:val="005F0BEB"/>
    <w:rsid w:val="00613F0D"/>
    <w:rsid w:val="006226DF"/>
    <w:rsid w:val="00625532"/>
    <w:rsid w:val="0063291A"/>
    <w:rsid w:val="006403D7"/>
    <w:rsid w:val="00640EDA"/>
    <w:rsid w:val="00642118"/>
    <w:rsid w:val="0065134A"/>
    <w:rsid w:val="006521CF"/>
    <w:rsid w:val="00655789"/>
    <w:rsid w:val="006628F0"/>
    <w:rsid w:val="00670E42"/>
    <w:rsid w:val="00671BC0"/>
    <w:rsid w:val="00684A9A"/>
    <w:rsid w:val="006902C3"/>
    <w:rsid w:val="00697B6B"/>
    <w:rsid w:val="006A1EF1"/>
    <w:rsid w:val="006A2EB0"/>
    <w:rsid w:val="006A4332"/>
    <w:rsid w:val="006A5890"/>
    <w:rsid w:val="006A736E"/>
    <w:rsid w:val="006A7A5E"/>
    <w:rsid w:val="006C0436"/>
    <w:rsid w:val="006C0761"/>
    <w:rsid w:val="006C7444"/>
    <w:rsid w:val="006D0347"/>
    <w:rsid w:val="006D5A57"/>
    <w:rsid w:val="006D7473"/>
    <w:rsid w:val="006D756E"/>
    <w:rsid w:val="00700BFA"/>
    <w:rsid w:val="007015C9"/>
    <w:rsid w:val="007036AC"/>
    <w:rsid w:val="00712199"/>
    <w:rsid w:val="00714345"/>
    <w:rsid w:val="007211CE"/>
    <w:rsid w:val="007321CA"/>
    <w:rsid w:val="007366D6"/>
    <w:rsid w:val="00736CE3"/>
    <w:rsid w:val="00741234"/>
    <w:rsid w:val="00750D3D"/>
    <w:rsid w:val="00750F37"/>
    <w:rsid w:val="007608E2"/>
    <w:rsid w:val="0076159C"/>
    <w:rsid w:val="007647B8"/>
    <w:rsid w:val="007A7147"/>
    <w:rsid w:val="007B1559"/>
    <w:rsid w:val="007B28DF"/>
    <w:rsid w:val="007C5459"/>
    <w:rsid w:val="007C5EA9"/>
    <w:rsid w:val="007D6739"/>
    <w:rsid w:val="007F0A6D"/>
    <w:rsid w:val="007F3DB4"/>
    <w:rsid w:val="00805A88"/>
    <w:rsid w:val="00807F4D"/>
    <w:rsid w:val="00812CE8"/>
    <w:rsid w:val="00813D62"/>
    <w:rsid w:val="008267AF"/>
    <w:rsid w:val="00826EC6"/>
    <w:rsid w:val="00833C64"/>
    <w:rsid w:val="0083400A"/>
    <w:rsid w:val="00835330"/>
    <w:rsid w:val="00835F7A"/>
    <w:rsid w:val="008364DF"/>
    <w:rsid w:val="008405F1"/>
    <w:rsid w:val="00840B4F"/>
    <w:rsid w:val="00842CE3"/>
    <w:rsid w:val="00843879"/>
    <w:rsid w:val="00845531"/>
    <w:rsid w:val="0085336B"/>
    <w:rsid w:val="008559DE"/>
    <w:rsid w:val="00856AA6"/>
    <w:rsid w:val="00860167"/>
    <w:rsid w:val="00864229"/>
    <w:rsid w:val="008753E5"/>
    <w:rsid w:val="00881888"/>
    <w:rsid w:val="00885677"/>
    <w:rsid w:val="00886693"/>
    <w:rsid w:val="00891520"/>
    <w:rsid w:val="00896D8F"/>
    <w:rsid w:val="008A1C6F"/>
    <w:rsid w:val="008B0D17"/>
    <w:rsid w:val="008D002D"/>
    <w:rsid w:val="008D6EF1"/>
    <w:rsid w:val="008E08EB"/>
    <w:rsid w:val="009001EC"/>
    <w:rsid w:val="0092482F"/>
    <w:rsid w:val="00924A50"/>
    <w:rsid w:val="00927FF3"/>
    <w:rsid w:val="009315CC"/>
    <w:rsid w:val="00931ACD"/>
    <w:rsid w:val="00935B8D"/>
    <w:rsid w:val="00944A27"/>
    <w:rsid w:val="00944CD0"/>
    <w:rsid w:val="00945CDD"/>
    <w:rsid w:val="00952292"/>
    <w:rsid w:val="00960BE7"/>
    <w:rsid w:val="009617BF"/>
    <w:rsid w:val="00965317"/>
    <w:rsid w:val="0097101F"/>
    <w:rsid w:val="00976481"/>
    <w:rsid w:val="0097687B"/>
    <w:rsid w:val="00980AFA"/>
    <w:rsid w:val="009A47CF"/>
    <w:rsid w:val="009A58D2"/>
    <w:rsid w:val="009A6775"/>
    <w:rsid w:val="009D142E"/>
    <w:rsid w:val="009D2C9A"/>
    <w:rsid w:val="009D651F"/>
    <w:rsid w:val="009E0719"/>
    <w:rsid w:val="009E70B3"/>
    <w:rsid w:val="009F1EA0"/>
    <w:rsid w:val="009F57B8"/>
    <w:rsid w:val="00A16B14"/>
    <w:rsid w:val="00A16E80"/>
    <w:rsid w:val="00A20086"/>
    <w:rsid w:val="00A30776"/>
    <w:rsid w:val="00A32ECA"/>
    <w:rsid w:val="00A35869"/>
    <w:rsid w:val="00A406F4"/>
    <w:rsid w:val="00A43DCC"/>
    <w:rsid w:val="00A5119A"/>
    <w:rsid w:val="00A52EDF"/>
    <w:rsid w:val="00A65E06"/>
    <w:rsid w:val="00A73963"/>
    <w:rsid w:val="00A83B5D"/>
    <w:rsid w:val="00A948A1"/>
    <w:rsid w:val="00A97820"/>
    <w:rsid w:val="00AA1866"/>
    <w:rsid w:val="00AA2F56"/>
    <w:rsid w:val="00AB159F"/>
    <w:rsid w:val="00AB6BAC"/>
    <w:rsid w:val="00AC7AF2"/>
    <w:rsid w:val="00AE40E4"/>
    <w:rsid w:val="00AF3511"/>
    <w:rsid w:val="00AF4DC7"/>
    <w:rsid w:val="00AF58AA"/>
    <w:rsid w:val="00B0353C"/>
    <w:rsid w:val="00B0427E"/>
    <w:rsid w:val="00B04282"/>
    <w:rsid w:val="00B25009"/>
    <w:rsid w:val="00B309D6"/>
    <w:rsid w:val="00B350F9"/>
    <w:rsid w:val="00B36FEE"/>
    <w:rsid w:val="00B45772"/>
    <w:rsid w:val="00B466EA"/>
    <w:rsid w:val="00B54835"/>
    <w:rsid w:val="00B64AB6"/>
    <w:rsid w:val="00B81E11"/>
    <w:rsid w:val="00B830A9"/>
    <w:rsid w:val="00B84F48"/>
    <w:rsid w:val="00B94415"/>
    <w:rsid w:val="00B95211"/>
    <w:rsid w:val="00B975A2"/>
    <w:rsid w:val="00BA2AC6"/>
    <w:rsid w:val="00BA3A9E"/>
    <w:rsid w:val="00BA74F3"/>
    <w:rsid w:val="00BC4F55"/>
    <w:rsid w:val="00BC66D4"/>
    <w:rsid w:val="00BC7702"/>
    <w:rsid w:val="00BD240F"/>
    <w:rsid w:val="00BF393E"/>
    <w:rsid w:val="00BF5C55"/>
    <w:rsid w:val="00BF5CFC"/>
    <w:rsid w:val="00C01937"/>
    <w:rsid w:val="00C10D45"/>
    <w:rsid w:val="00C151D4"/>
    <w:rsid w:val="00C21300"/>
    <w:rsid w:val="00C24525"/>
    <w:rsid w:val="00C3469A"/>
    <w:rsid w:val="00C43DEC"/>
    <w:rsid w:val="00C52E64"/>
    <w:rsid w:val="00C54441"/>
    <w:rsid w:val="00C56ECB"/>
    <w:rsid w:val="00C617A0"/>
    <w:rsid w:val="00C64BEB"/>
    <w:rsid w:val="00C718D3"/>
    <w:rsid w:val="00C71CAB"/>
    <w:rsid w:val="00C758FB"/>
    <w:rsid w:val="00C76583"/>
    <w:rsid w:val="00C80E08"/>
    <w:rsid w:val="00C81AED"/>
    <w:rsid w:val="00C86C4C"/>
    <w:rsid w:val="00C9521A"/>
    <w:rsid w:val="00C97A3B"/>
    <w:rsid w:val="00CA05DB"/>
    <w:rsid w:val="00CA65D7"/>
    <w:rsid w:val="00CB2A1B"/>
    <w:rsid w:val="00CB45D3"/>
    <w:rsid w:val="00CB5DB3"/>
    <w:rsid w:val="00CC399C"/>
    <w:rsid w:val="00CD05D4"/>
    <w:rsid w:val="00CD4E40"/>
    <w:rsid w:val="00CE57B8"/>
    <w:rsid w:val="00CF7B32"/>
    <w:rsid w:val="00D12495"/>
    <w:rsid w:val="00D2530B"/>
    <w:rsid w:val="00D2757D"/>
    <w:rsid w:val="00D30E5B"/>
    <w:rsid w:val="00D31C5D"/>
    <w:rsid w:val="00D41F61"/>
    <w:rsid w:val="00D61211"/>
    <w:rsid w:val="00D6167D"/>
    <w:rsid w:val="00D668EB"/>
    <w:rsid w:val="00D73472"/>
    <w:rsid w:val="00D814D2"/>
    <w:rsid w:val="00D9783D"/>
    <w:rsid w:val="00DA2426"/>
    <w:rsid w:val="00DA505A"/>
    <w:rsid w:val="00DC491D"/>
    <w:rsid w:val="00DD1EF1"/>
    <w:rsid w:val="00DD7001"/>
    <w:rsid w:val="00DE23FD"/>
    <w:rsid w:val="00DE38B8"/>
    <w:rsid w:val="00DE47E8"/>
    <w:rsid w:val="00DE5F76"/>
    <w:rsid w:val="00E00019"/>
    <w:rsid w:val="00E05597"/>
    <w:rsid w:val="00E06CC8"/>
    <w:rsid w:val="00E1114B"/>
    <w:rsid w:val="00E168FF"/>
    <w:rsid w:val="00E2066A"/>
    <w:rsid w:val="00E32A6C"/>
    <w:rsid w:val="00E35D29"/>
    <w:rsid w:val="00E474BA"/>
    <w:rsid w:val="00E50456"/>
    <w:rsid w:val="00E51ECD"/>
    <w:rsid w:val="00E53E1C"/>
    <w:rsid w:val="00E5667A"/>
    <w:rsid w:val="00E60BA4"/>
    <w:rsid w:val="00E649C8"/>
    <w:rsid w:val="00E70E38"/>
    <w:rsid w:val="00E76BCC"/>
    <w:rsid w:val="00E80DFC"/>
    <w:rsid w:val="00E85B16"/>
    <w:rsid w:val="00E93D33"/>
    <w:rsid w:val="00E96041"/>
    <w:rsid w:val="00EA6729"/>
    <w:rsid w:val="00EC3156"/>
    <w:rsid w:val="00EC4B36"/>
    <w:rsid w:val="00EC687E"/>
    <w:rsid w:val="00ED0A10"/>
    <w:rsid w:val="00ED1572"/>
    <w:rsid w:val="00ED2634"/>
    <w:rsid w:val="00ED586F"/>
    <w:rsid w:val="00ED5D82"/>
    <w:rsid w:val="00EE0AEF"/>
    <w:rsid w:val="00EF18F9"/>
    <w:rsid w:val="00EF34BF"/>
    <w:rsid w:val="00F054CE"/>
    <w:rsid w:val="00F05A11"/>
    <w:rsid w:val="00F11A6D"/>
    <w:rsid w:val="00F21F52"/>
    <w:rsid w:val="00F230A1"/>
    <w:rsid w:val="00F2418F"/>
    <w:rsid w:val="00F27195"/>
    <w:rsid w:val="00F32B23"/>
    <w:rsid w:val="00F334F9"/>
    <w:rsid w:val="00F3412A"/>
    <w:rsid w:val="00F42D0D"/>
    <w:rsid w:val="00F54A7E"/>
    <w:rsid w:val="00F656B6"/>
    <w:rsid w:val="00F66062"/>
    <w:rsid w:val="00F71A8B"/>
    <w:rsid w:val="00F75A0D"/>
    <w:rsid w:val="00F76E93"/>
    <w:rsid w:val="00F87428"/>
    <w:rsid w:val="00F90502"/>
    <w:rsid w:val="00F94CA4"/>
    <w:rsid w:val="00FB1224"/>
    <w:rsid w:val="00FB4798"/>
    <w:rsid w:val="00FC16BC"/>
    <w:rsid w:val="00FC1E13"/>
    <w:rsid w:val="00FD5403"/>
    <w:rsid w:val="00FD68A3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60956"/>
  <w15:chartTrackingRefBased/>
  <w15:docId w15:val="{C54D3D19-A200-4823-864D-4BC976B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69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2"/>
      <w:lang w:val="en-US" w:eastAsia="zh-TW"/>
    </w:rPr>
  </w:style>
  <w:style w:type="paragraph" w:styleId="1">
    <w:name w:val="heading 1"/>
    <w:next w:val="a0"/>
    <w:qFormat/>
    <w:rsid w:val="00A35869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4"/>
      <w:lang w:val="en-US" w:eastAsia="zh-TW"/>
    </w:rPr>
  </w:style>
  <w:style w:type="paragraph" w:styleId="2">
    <w:name w:val="heading 2"/>
    <w:next w:val="a"/>
    <w:qFormat/>
    <w:rsid w:val="00A35869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sid w:val="00A35869"/>
    <w:rPr>
      <w:rFonts w:ascii="華康粗圓體(P)" w:eastAsia="華康粗圓體(P)"/>
      <w:noProof/>
      <w:sz w:val="22"/>
      <w:lang w:val="en-US" w:eastAsia="zh-TW"/>
    </w:rPr>
  </w:style>
  <w:style w:type="paragraph" w:customStyle="1" w:styleId="a5">
    <w:name w:val="課題"/>
    <w:next w:val="a4"/>
    <w:rsid w:val="00A35869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2"/>
      <w:lang w:val="en-US" w:eastAsia="zh-TW"/>
    </w:rPr>
  </w:style>
  <w:style w:type="paragraph" w:customStyle="1" w:styleId="a0">
    <w:name w:val="金句"/>
    <w:basedOn w:val="3"/>
    <w:next w:val="a"/>
    <w:rsid w:val="00A35869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35869"/>
    <w:rPr>
      <w:rFonts w:ascii="華康古印體(P)" w:eastAsia="華康古印體(P)" w:hAnsi="Arial"/>
      <w:b/>
      <w:sz w:val="22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1601-01-01T00:00:00Z</cp:lastPrinted>
  <dcterms:created xsi:type="dcterms:W3CDTF">2025-08-29T14:45:00Z</dcterms:created>
  <dcterms:modified xsi:type="dcterms:W3CDTF">2025-08-29T14:45:00Z</dcterms:modified>
</cp:coreProperties>
</file>