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5B691" w14:textId="77777777" w:rsidR="00833C64" w:rsidRPr="00CE4928" w:rsidRDefault="00117B5E" w:rsidP="00671D17">
      <w:pPr>
        <w:pStyle w:val="a5"/>
        <w:rPr>
          <w:rFonts w:hint="eastAsia"/>
          <w:sz w:val="21"/>
          <w:szCs w:val="21"/>
        </w:rPr>
      </w:pPr>
      <w:r w:rsidRPr="00CE4928">
        <w:rPr>
          <w:rFonts w:hint="eastAsia"/>
          <w:sz w:val="21"/>
          <w:szCs w:val="21"/>
        </w:rPr>
        <w:t>2011</w:t>
      </w:r>
      <w:r w:rsidR="00833C64" w:rsidRPr="00CE4928">
        <w:rPr>
          <w:rFonts w:hint="eastAsia"/>
          <w:sz w:val="21"/>
          <w:szCs w:val="21"/>
        </w:rPr>
        <w:t xml:space="preserve">年　</w:t>
      </w:r>
      <w:r w:rsidRPr="00CE4928">
        <w:rPr>
          <w:rFonts w:hint="eastAsia"/>
          <w:sz w:val="21"/>
          <w:szCs w:val="21"/>
        </w:rPr>
        <w:t>以賽亞</w:t>
      </w:r>
      <w:r w:rsidR="00833C64" w:rsidRPr="00CE4928">
        <w:rPr>
          <w:rFonts w:hint="eastAsia"/>
          <w:sz w:val="21"/>
          <w:szCs w:val="21"/>
        </w:rPr>
        <w:t>書　第</w:t>
      </w:r>
      <w:r w:rsidR="00731B49" w:rsidRPr="00CE4928">
        <w:rPr>
          <w:rFonts w:hint="eastAsia"/>
          <w:sz w:val="21"/>
          <w:szCs w:val="21"/>
          <w:lang w:eastAsia="zh-HK"/>
        </w:rPr>
        <w:t>5</w:t>
      </w:r>
      <w:r w:rsidR="00833C64" w:rsidRPr="00CE4928">
        <w:rPr>
          <w:rFonts w:hint="eastAsia"/>
          <w:sz w:val="21"/>
          <w:szCs w:val="21"/>
        </w:rPr>
        <w:t>課</w:t>
      </w:r>
      <w:r w:rsidR="00731B49" w:rsidRPr="00CE4928">
        <w:rPr>
          <w:rFonts w:hint="eastAsia"/>
          <w:sz w:val="21"/>
          <w:szCs w:val="21"/>
        </w:rPr>
        <w:tab/>
      </w:r>
      <w:smartTag w:uri="urn:schemas-microsoft-com:office:smarttags" w:element="chsdate">
        <w:smartTagPr>
          <w:attr w:name="IsROCDate" w:val="False"/>
          <w:attr w:name="IsLunarDate" w:val="False"/>
          <w:attr w:name="Day" w:val="16"/>
          <w:attr w:name="Month" w:val="10"/>
          <w:attr w:name="Year" w:val="2011"/>
        </w:smartTagPr>
        <w:r w:rsidR="00731B49" w:rsidRPr="00CE4928">
          <w:rPr>
            <w:rFonts w:hint="eastAsia"/>
            <w:sz w:val="21"/>
            <w:szCs w:val="21"/>
            <w:lang w:eastAsia="zh-HK"/>
          </w:rPr>
          <w:t>10</w:t>
        </w:r>
        <w:r w:rsidR="00833C64" w:rsidRPr="00CE4928">
          <w:rPr>
            <w:rFonts w:hint="eastAsia"/>
            <w:sz w:val="21"/>
            <w:szCs w:val="21"/>
          </w:rPr>
          <w:t>月</w:t>
        </w:r>
        <w:r w:rsidR="00731B49" w:rsidRPr="00CE4928">
          <w:rPr>
            <w:rFonts w:hint="eastAsia"/>
            <w:sz w:val="21"/>
            <w:szCs w:val="21"/>
          </w:rPr>
          <w:t>1</w:t>
        </w:r>
        <w:r w:rsidR="00731B49" w:rsidRPr="00CE4928">
          <w:rPr>
            <w:rFonts w:hint="eastAsia"/>
            <w:sz w:val="21"/>
            <w:szCs w:val="21"/>
            <w:lang w:eastAsia="zh-HK"/>
          </w:rPr>
          <w:t>6</w:t>
        </w:r>
        <w:r w:rsidR="00833C64" w:rsidRPr="00CE4928">
          <w:rPr>
            <w:rFonts w:hint="eastAsia"/>
            <w:sz w:val="21"/>
            <w:szCs w:val="21"/>
          </w:rPr>
          <w:t>日</w:t>
        </w:r>
      </w:smartTag>
      <w:r w:rsidR="00731B49" w:rsidRPr="00CE4928">
        <w:rPr>
          <w:rFonts w:hint="eastAsia"/>
          <w:sz w:val="21"/>
          <w:szCs w:val="21"/>
          <w:lang w:eastAsia="zh-HK"/>
        </w:rPr>
        <w:t>(I</w:t>
      </w:r>
      <w:r w:rsidR="00731B49" w:rsidRPr="00CE4928">
        <w:rPr>
          <w:rFonts w:hint="eastAsia"/>
          <w:sz w:val="21"/>
          <w:szCs w:val="21"/>
        </w:rPr>
        <w:t>部信息)</w:t>
      </w:r>
    </w:p>
    <w:p w14:paraId="27297CB8" w14:textId="77777777" w:rsidR="00833C64" w:rsidRPr="00CE4928" w:rsidRDefault="00833C64" w:rsidP="00671D17">
      <w:pPr>
        <w:pStyle w:val="a4"/>
        <w:rPr>
          <w:rFonts w:hint="eastAsia"/>
          <w:sz w:val="21"/>
          <w:szCs w:val="21"/>
        </w:rPr>
      </w:pPr>
      <w:r w:rsidRPr="00CE4928">
        <w:rPr>
          <w:rFonts w:hint="eastAsia"/>
          <w:sz w:val="21"/>
          <w:szCs w:val="21"/>
        </w:rPr>
        <w:sym w:font="Wingdings" w:char="F06E"/>
      </w:r>
      <w:r w:rsidRPr="00CE4928">
        <w:rPr>
          <w:rFonts w:hint="eastAsia"/>
          <w:sz w:val="21"/>
          <w:szCs w:val="21"/>
        </w:rPr>
        <w:t>經文 /</w:t>
      </w:r>
      <w:r w:rsidR="00281D5C" w:rsidRPr="00CE4928">
        <w:rPr>
          <w:rFonts w:hint="eastAsia"/>
          <w:sz w:val="21"/>
          <w:szCs w:val="21"/>
        </w:rPr>
        <w:t xml:space="preserve"> 以賽亞書</w:t>
      </w:r>
      <w:r w:rsidR="00731B49" w:rsidRPr="00CE4928">
        <w:rPr>
          <w:rFonts w:hint="eastAsia"/>
          <w:sz w:val="21"/>
          <w:szCs w:val="21"/>
        </w:rPr>
        <w:t>26:1-27:13</w:t>
      </w:r>
      <w:r w:rsidRPr="00CE4928">
        <w:rPr>
          <w:rFonts w:hint="eastAsia"/>
          <w:sz w:val="21"/>
          <w:szCs w:val="21"/>
        </w:rPr>
        <w:br/>
      </w:r>
      <w:r w:rsidRPr="00CE4928">
        <w:rPr>
          <w:rFonts w:hint="eastAsia"/>
          <w:sz w:val="21"/>
          <w:szCs w:val="21"/>
        </w:rPr>
        <w:sym w:font="Wingdings" w:char="F06E"/>
      </w:r>
      <w:r w:rsidRPr="00CE4928">
        <w:rPr>
          <w:rFonts w:hint="eastAsia"/>
          <w:sz w:val="21"/>
          <w:szCs w:val="21"/>
        </w:rPr>
        <w:t>金句 /</w:t>
      </w:r>
      <w:r w:rsidR="00281D5C" w:rsidRPr="00CE4928">
        <w:rPr>
          <w:rFonts w:hint="eastAsia"/>
          <w:sz w:val="21"/>
          <w:szCs w:val="21"/>
        </w:rPr>
        <w:t xml:space="preserve"> 以賽亞書</w:t>
      </w:r>
      <w:r w:rsidR="00731B49" w:rsidRPr="00CE4928">
        <w:rPr>
          <w:rFonts w:hint="eastAsia"/>
          <w:sz w:val="21"/>
          <w:szCs w:val="21"/>
        </w:rPr>
        <w:t>27:6</w:t>
      </w:r>
    </w:p>
    <w:p w14:paraId="7DA26BF9" w14:textId="77777777" w:rsidR="00833C64" w:rsidRPr="00CE4928" w:rsidRDefault="00731B49" w:rsidP="00671D17">
      <w:pPr>
        <w:pStyle w:val="1"/>
        <w:rPr>
          <w:rFonts w:hint="eastAsia"/>
          <w:sz w:val="44"/>
          <w:szCs w:val="44"/>
        </w:rPr>
      </w:pPr>
      <w:r w:rsidRPr="00CE4928">
        <w:rPr>
          <w:rFonts w:hint="eastAsia"/>
          <w:sz w:val="44"/>
          <w:szCs w:val="44"/>
        </w:rPr>
        <w:t>新葡萄園之歌</w:t>
      </w:r>
    </w:p>
    <w:p w14:paraId="5B153B29" w14:textId="77777777" w:rsidR="00833C64" w:rsidRPr="00671D17" w:rsidRDefault="00833C64" w:rsidP="00671D17">
      <w:pPr>
        <w:pStyle w:val="a0"/>
        <w:rPr>
          <w:rFonts w:hint="eastAsia"/>
        </w:rPr>
      </w:pPr>
      <w:r w:rsidRPr="00671D17">
        <w:rPr>
          <w:rFonts w:hint="eastAsia"/>
        </w:rPr>
        <w:t>「</w:t>
      </w:r>
      <w:r w:rsidR="00731B49" w:rsidRPr="00CE4928">
        <w:rPr>
          <w:rFonts w:hint="eastAsia"/>
          <w:sz w:val="28"/>
          <w:szCs w:val="28"/>
        </w:rPr>
        <w:t>將來雅各要扎根、以色列要發芽開花．他們的果實、必充滿世界。</w:t>
      </w:r>
      <w:r w:rsidRPr="00671D17">
        <w:rPr>
          <w:rFonts w:hint="eastAsia"/>
        </w:rPr>
        <w:t>」</w:t>
      </w:r>
    </w:p>
    <w:p w14:paraId="588B7453" w14:textId="77777777" w:rsidR="00833C64" w:rsidRPr="00A12304" w:rsidRDefault="00833C64" w:rsidP="00A12304">
      <w:pPr>
        <w:spacing w:line="360" w:lineRule="auto"/>
        <w:rPr>
          <w:rFonts w:ascii="DFLiYuan-Bd" w:eastAsia="DFLiYuan-Bd" w:hint="eastAsia"/>
          <w:sz w:val="28"/>
          <w:szCs w:val="28"/>
        </w:rPr>
        <w:sectPr w:rsidR="00833C64" w:rsidRPr="00A12304">
          <w:footerReference w:type="default" r:id="rId8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14:paraId="78FA8B96" w14:textId="77777777" w:rsidR="00B427F7" w:rsidRPr="00A12304" w:rsidRDefault="00C513EB" w:rsidP="00671D17">
      <w:pPr>
        <w:rPr>
          <w:rFonts w:hint="eastAsia"/>
        </w:rPr>
      </w:pPr>
      <w:r w:rsidRPr="00A12304">
        <w:rPr>
          <w:rFonts w:hint="eastAsia"/>
        </w:rPr>
        <w:t>上星期我們學習了第5章的葡萄園之歌，</w:t>
      </w:r>
      <w:r w:rsidR="00EA2AF1" w:rsidRPr="00A12304">
        <w:rPr>
          <w:rFonts w:hint="eastAsia"/>
        </w:rPr>
        <w:t>內容講述　神審判結出野葡萄的以色列。那</w:t>
      </w:r>
      <w:r w:rsidRPr="00A12304">
        <w:rPr>
          <w:rFonts w:hint="eastAsia"/>
        </w:rPr>
        <w:t>是</w:t>
      </w:r>
      <w:r w:rsidR="00591BFB" w:rsidRPr="00A12304">
        <w:rPr>
          <w:rFonts w:hint="eastAsia"/>
        </w:rPr>
        <w:t>一首</w:t>
      </w:r>
      <w:r w:rsidRPr="00A12304">
        <w:rPr>
          <w:rFonts w:hint="eastAsia"/>
        </w:rPr>
        <w:t>憂愁的哀歌。今日我們將會聽新葡萄園之歌，</w:t>
      </w:r>
      <w:r w:rsidR="00591BFB" w:rsidRPr="00A12304">
        <w:rPr>
          <w:rFonts w:hint="eastAsia"/>
        </w:rPr>
        <w:t>卻是格調完全不同的盼望之歌</w:t>
      </w:r>
      <w:r w:rsidR="00EA2AF1" w:rsidRPr="00A12304">
        <w:rPr>
          <w:rFonts w:hint="eastAsia"/>
        </w:rPr>
        <w:t>。</w:t>
      </w:r>
      <w:r w:rsidR="00591BFB" w:rsidRPr="00A12304">
        <w:rPr>
          <w:rFonts w:hint="eastAsia"/>
        </w:rPr>
        <w:t>當中的內容是　神恢復那荒廢的葡萄園成為美麗的葡萄園。今日的經文將要為那些克服不到罪的問題而過</w:t>
      </w:r>
      <w:r w:rsidR="00EA2AF1" w:rsidRPr="00A12304">
        <w:rPr>
          <w:rFonts w:hint="eastAsia"/>
        </w:rPr>
        <w:t>著</w:t>
      </w:r>
      <w:r w:rsidR="00591BFB" w:rsidRPr="00A12304">
        <w:rPr>
          <w:rFonts w:hint="eastAsia"/>
        </w:rPr>
        <w:t>失敗人生的人帶來得勝生活的方向和盼望。</w:t>
      </w:r>
      <w:r w:rsidR="00EA2AF1" w:rsidRPr="00A12304">
        <w:rPr>
          <w:rFonts w:hint="eastAsia"/>
        </w:rPr>
        <w:t>現在讓我們聽這首新葡萄園之歌。</w:t>
      </w:r>
    </w:p>
    <w:p w14:paraId="3EC9E7DD" w14:textId="77777777" w:rsidR="00FA2810" w:rsidRPr="0020093D" w:rsidRDefault="00FA2810" w:rsidP="00671D17">
      <w:pPr>
        <w:pStyle w:val="2"/>
        <w:rPr>
          <w:rFonts w:hint="eastAsia"/>
          <w:sz w:val="26"/>
          <w:szCs w:val="26"/>
        </w:rPr>
      </w:pPr>
      <w:r w:rsidRPr="0020093D">
        <w:rPr>
          <w:rFonts w:hAnsi="細明體" w:cs="細明體" w:hint="eastAsia"/>
          <w:sz w:val="26"/>
          <w:szCs w:val="26"/>
        </w:rPr>
        <w:t>Ⅰ</w:t>
      </w:r>
      <w:proofErr w:type="gramStart"/>
      <w:r w:rsidRPr="0020093D">
        <w:rPr>
          <w:rFonts w:hint="eastAsia"/>
          <w:sz w:val="26"/>
          <w:szCs w:val="26"/>
        </w:rPr>
        <w:t>‧</w:t>
      </w:r>
      <w:proofErr w:type="gramEnd"/>
      <w:r w:rsidRPr="0020093D">
        <w:rPr>
          <w:rFonts w:hint="eastAsia"/>
          <w:sz w:val="26"/>
          <w:szCs w:val="26"/>
        </w:rPr>
        <w:t xml:space="preserve">　</w:t>
      </w:r>
      <w:proofErr w:type="gramStart"/>
      <w:r w:rsidRPr="0020093D">
        <w:rPr>
          <w:rFonts w:hint="eastAsia"/>
          <w:sz w:val="26"/>
          <w:szCs w:val="26"/>
        </w:rPr>
        <w:t>神必保守堅</w:t>
      </w:r>
      <w:proofErr w:type="gramEnd"/>
      <w:r w:rsidRPr="0020093D">
        <w:rPr>
          <w:rFonts w:hint="eastAsia"/>
          <w:sz w:val="26"/>
          <w:szCs w:val="26"/>
        </w:rPr>
        <w:t>心倚賴主的人十分平安</w:t>
      </w:r>
      <w:r w:rsidR="00EA2AF1" w:rsidRPr="0020093D">
        <w:rPr>
          <w:rFonts w:hint="eastAsia"/>
          <w:sz w:val="26"/>
          <w:szCs w:val="26"/>
        </w:rPr>
        <w:t xml:space="preserve"> </w:t>
      </w:r>
      <w:r w:rsidRPr="0020093D">
        <w:rPr>
          <w:rFonts w:hint="eastAsia"/>
          <w:sz w:val="26"/>
          <w:szCs w:val="26"/>
        </w:rPr>
        <w:t>(26</w:t>
      </w:r>
      <w:r w:rsidR="00C02609" w:rsidRPr="0020093D">
        <w:rPr>
          <w:rFonts w:hint="eastAsia"/>
          <w:sz w:val="26"/>
          <w:szCs w:val="26"/>
        </w:rPr>
        <w:t>章</w:t>
      </w:r>
      <w:r w:rsidRPr="0020093D">
        <w:rPr>
          <w:rFonts w:hint="eastAsia"/>
          <w:sz w:val="26"/>
          <w:szCs w:val="26"/>
        </w:rPr>
        <w:t>)</w:t>
      </w:r>
    </w:p>
    <w:p w14:paraId="62D0D230" w14:textId="77777777" w:rsidR="00EB6D3C" w:rsidRPr="00A12304" w:rsidRDefault="00FA2810" w:rsidP="00671D17">
      <w:pPr>
        <w:rPr>
          <w:rFonts w:hint="eastAsia"/>
        </w:rPr>
      </w:pPr>
      <w:r w:rsidRPr="00A12304">
        <w:rPr>
          <w:rFonts w:hint="eastAsia"/>
        </w:rPr>
        <w:t>請看第26:1節：「</w:t>
      </w:r>
      <w:r w:rsidRPr="00671D17">
        <w:rPr>
          <w:rStyle w:val="a8"/>
          <w:rFonts w:hint="eastAsia"/>
        </w:rPr>
        <w:t>當那日在猶大地人必唱這歌說</w:t>
      </w:r>
      <w:r w:rsidR="00EA2AF1" w:rsidRPr="00671D17">
        <w:rPr>
          <w:rStyle w:val="a8"/>
          <w:rFonts w:hint="eastAsia"/>
        </w:rPr>
        <w:t>：</w:t>
      </w:r>
      <w:r w:rsidRPr="00671D17">
        <w:rPr>
          <w:rStyle w:val="a8"/>
          <w:rFonts w:hint="eastAsia"/>
        </w:rPr>
        <w:t>我們有堅固的城</w:t>
      </w:r>
      <w:r w:rsidR="00EA2AF1" w:rsidRPr="00671D17">
        <w:rPr>
          <w:rStyle w:val="a8"/>
          <w:rFonts w:hint="eastAsia"/>
        </w:rPr>
        <w:t>。</w:t>
      </w:r>
      <w:r w:rsidRPr="00671D17">
        <w:rPr>
          <w:rStyle w:val="a8"/>
          <w:rFonts w:hint="eastAsia"/>
        </w:rPr>
        <w:t>耶和華要將救恩定為城牆</w:t>
      </w:r>
      <w:r w:rsidR="00EA2AF1" w:rsidRPr="00671D17">
        <w:rPr>
          <w:rStyle w:val="a8"/>
          <w:rFonts w:hint="eastAsia"/>
        </w:rPr>
        <w:t>、</w:t>
      </w:r>
      <w:r w:rsidRPr="00671D17">
        <w:rPr>
          <w:rStyle w:val="a8"/>
          <w:rFonts w:hint="eastAsia"/>
        </w:rPr>
        <w:t>為外郭。</w:t>
      </w:r>
      <w:r w:rsidRPr="00A12304">
        <w:rPr>
          <w:rFonts w:hint="eastAsia"/>
        </w:rPr>
        <w:t>」</w:t>
      </w:r>
      <w:r w:rsidR="0016457A" w:rsidRPr="00A12304">
        <w:rPr>
          <w:rFonts w:hint="eastAsia"/>
        </w:rPr>
        <w:t>「</w:t>
      </w:r>
      <w:r w:rsidR="0016457A" w:rsidRPr="00671D17">
        <w:rPr>
          <w:rStyle w:val="a8"/>
          <w:rFonts w:hint="eastAsia"/>
        </w:rPr>
        <w:t>那日</w:t>
      </w:r>
      <w:r w:rsidR="0016457A" w:rsidRPr="00A12304">
        <w:rPr>
          <w:rFonts w:hint="eastAsia"/>
        </w:rPr>
        <w:t>」指著甚麼日子呢？以賽亞書25章9節記述：「</w:t>
      </w:r>
      <w:r w:rsidR="0016457A" w:rsidRPr="00671D17">
        <w:rPr>
          <w:rStyle w:val="a8"/>
          <w:rFonts w:hint="eastAsia"/>
        </w:rPr>
        <w:t>到那日，人必說：看哪，這是我們的　神，我們素來等候他，他必拯救我們。這是耶和華，我們素來等候他，我們必因他的救恩歡喜快樂。</w:t>
      </w:r>
      <w:r w:rsidR="0016457A" w:rsidRPr="00A12304">
        <w:rPr>
          <w:rFonts w:hint="eastAsia"/>
        </w:rPr>
        <w:t>」「</w:t>
      </w:r>
      <w:r w:rsidRPr="00671D17">
        <w:rPr>
          <w:rStyle w:val="a8"/>
          <w:rFonts w:hint="eastAsia"/>
        </w:rPr>
        <w:t>那日</w:t>
      </w:r>
      <w:r w:rsidR="0016457A" w:rsidRPr="00A12304">
        <w:rPr>
          <w:rFonts w:hint="eastAsia"/>
        </w:rPr>
        <w:t>」</w:t>
      </w:r>
      <w:r w:rsidRPr="00A12304">
        <w:rPr>
          <w:rFonts w:hint="eastAsia"/>
        </w:rPr>
        <w:t>指著　神</w:t>
      </w:r>
      <w:r w:rsidR="00C513EB" w:rsidRPr="00A12304">
        <w:rPr>
          <w:rFonts w:hint="eastAsia"/>
        </w:rPr>
        <w:t>的百姓</w:t>
      </w:r>
      <w:r w:rsidR="0016457A" w:rsidRPr="00A12304">
        <w:rPr>
          <w:rFonts w:hint="eastAsia"/>
        </w:rPr>
        <w:t>再</w:t>
      </w:r>
      <w:r w:rsidRPr="00A12304">
        <w:rPr>
          <w:rFonts w:hint="eastAsia"/>
        </w:rPr>
        <w:t>次歸回</w:t>
      </w:r>
      <w:r w:rsidR="00820763" w:rsidRPr="00A12304">
        <w:rPr>
          <w:rFonts w:hint="eastAsia"/>
        </w:rPr>
        <w:t xml:space="preserve">　神</w:t>
      </w:r>
      <w:r w:rsidRPr="00A12304">
        <w:rPr>
          <w:rFonts w:hint="eastAsia"/>
        </w:rPr>
        <w:t>的日子。</w:t>
      </w:r>
      <w:r w:rsidR="0016457A" w:rsidRPr="00A12304">
        <w:rPr>
          <w:rFonts w:hint="eastAsia"/>
        </w:rPr>
        <w:t>「</w:t>
      </w:r>
      <w:r w:rsidR="0016457A" w:rsidRPr="00671D17">
        <w:rPr>
          <w:rStyle w:val="a8"/>
          <w:rFonts w:hint="eastAsia"/>
        </w:rPr>
        <w:t>那日</w:t>
      </w:r>
      <w:r w:rsidR="0016457A" w:rsidRPr="00A12304">
        <w:rPr>
          <w:rFonts w:hint="eastAsia"/>
        </w:rPr>
        <w:t>」</w:t>
      </w:r>
      <w:r w:rsidRPr="00A12304">
        <w:rPr>
          <w:rFonts w:hint="eastAsia"/>
        </w:rPr>
        <w:t>是救恩的日子、復</w:t>
      </w:r>
      <w:r w:rsidR="0016457A" w:rsidRPr="00A12304">
        <w:rPr>
          <w:rFonts w:hint="eastAsia"/>
        </w:rPr>
        <w:t>興</w:t>
      </w:r>
      <w:r w:rsidRPr="00A12304">
        <w:rPr>
          <w:rFonts w:hint="eastAsia"/>
        </w:rPr>
        <w:t>的日子。</w:t>
      </w:r>
      <w:r w:rsidR="00AC678C" w:rsidRPr="00A12304">
        <w:rPr>
          <w:rFonts w:hint="eastAsia"/>
        </w:rPr>
        <w:t>在「</w:t>
      </w:r>
      <w:r w:rsidR="00AC678C" w:rsidRPr="00671D17">
        <w:rPr>
          <w:rStyle w:val="a8"/>
          <w:rFonts w:hint="eastAsia"/>
        </w:rPr>
        <w:t>那日</w:t>
      </w:r>
      <w:r w:rsidR="00AC678C" w:rsidRPr="00A12304">
        <w:rPr>
          <w:rFonts w:hint="eastAsia"/>
        </w:rPr>
        <w:t>」，猶大地的人會</w:t>
      </w:r>
      <w:r w:rsidR="00EB6D3C" w:rsidRPr="00A12304">
        <w:rPr>
          <w:rFonts w:hint="eastAsia"/>
        </w:rPr>
        <w:t>因耶和華帶來的救恩和復興而高</w:t>
      </w:r>
      <w:r w:rsidR="00AC678C" w:rsidRPr="00A12304">
        <w:rPr>
          <w:rFonts w:hint="eastAsia"/>
        </w:rPr>
        <w:t>唱</w:t>
      </w:r>
      <w:r w:rsidR="00EB6D3C" w:rsidRPr="00A12304">
        <w:rPr>
          <w:rFonts w:hint="eastAsia"/>
        </w:rPr>
        <w:t>讚美　神的</w:t>
      </w:r>
      <w:r w:rsidR="00AC678C" w:rsidRPr="00A12304">
        <w:rPr>
          <w:rFonts w:hint="eastAsia"/>
        </w:rPr>
        <w:t>歌</w:t>
      </w:r>
      <w:r w:rsidR="00EB6D3C" w:rsidRPr="00A12304">
        <w:rPr>
          <w:rFonts w:hint="eastAsia"/>
        </w:rPr>
        <w:t>：「</w:t>
      </w:r>
      <w:r w:rsidR="00AC678C" w:rsidRPr="00671D17">
        <w:rPr>
          <w:rStyle w:val="a8"/>
          <w:rFonts w:hint="eastAsia"/>
        </w:rPr>
        <w:t>我們有堅固的城．耶和華要將救恩定為城牆、為外郭。</w:t>
      </w:r>
      <w:r w:rsidR="00AC678C" w:rsidRPr="00A12304">
        <w:rPr>
          <w:rFonts w:hint="eastAsia"/>
        </w:rPr>
        <w:t>」</w:t>
      </w:r>
    </w:p>
    <w:p w14:paraId="001C7187" w14:textId="77777777" w:rsidR="00F81F7C" w:rsidRPr="00A12304" w:rsidRDefault="00EA015D" w:rsidP="00671D17">
      <w:pPr>
        <w:rPr>
          <w:rFonts w:hint="eastAsia"/>
        </w:rPr>
      </w:pPr>
      <w:r w:rsidRPr="00A12304">
        <w:rPr>
          <w:rFonts w:hint="eastAsia"/>
        </w:rPr>
        <w:t>以色列</w:t>
      </w:r>
      <w:r w:rsidR="00EB6D3C" w:rsidRPr="00A12304">
        <w:rPr>
          <w:rFonts w:hint="eastAsia"/>
        </w:rPr>
        <w:t>本</w:t>
      </w:r>
      <w:proofErr w:type="gramStart"/>
      <w:r w:rsidR="00EB6D3C" w:rsidRPr="00A12304">
        <w:rPr>
          <w:rFonts w:hint="eastAsia"/>
        </w:rPr>
        <w:t>來</w:t>
      </w:r>
      <w:r w:rsidRPr="00A12304">
        <w:rPr>
          <w:rFonts w:hint="eastAsia"/>
        </w:rPr>
        <w:t>得著</w:t>
      </w:r>
      <w:proofErr w:type="gramEnd"/>
      <w:r w:rsidRPr="00A12304">
        <w:rPr>
          <w:rFonts w:hint="eastAsia"/>
        </w:rPr>
        <w:t xml:space="preserve">　神親手所造的葡萄園作為禮物，但他們卻在祝福中變得驕傲和戀慕私慾，</w:t>
      </w:r>
      <w:r w:rsidR="00AC678C" w:rsidRPr="00A12304">
        <w:rPr>
          <w:rFonts w:hint="eastAsia"/>
        </w:rPr>
        <w:t>藐視耶和華的言語，</w:t>
      </w:r>
      <w:r w:rsidRPr="00A12304">
        <w:rPr>
          <w:rFonts w:hint="eastAsia"/>
        </w:rPr>
        <w:t>沒有好好運用　神的恩典，結出好葡萄，反倒結了野葡萄。</w:t>
      </w:r>
      <w:r w:rsidR="00AC678C" w:rsidRPr="00A12304">
        <w:rPr>
          <w:rFonts w:hint="eastAsia"/>
        </w:rPr>
        <w:t>耶和華的怒氣就向他們發作，撤去他們所在的城的籬笆，讓他們被巴比倫吞滅，荊棘蒺藜生長。</w:t>
      </w:r>
      <w:r w:rsidR="00EB6D3C" w:rsidRPr="00A12304">
        <w:rPr>
          <w:rFonts w:hint="eastAsia"/>
        </w:rPr>
        <w:t>在本段經文</w:t>
      </w:r>
      <w:proofErr w:type="gramStart"/>
      <w:r w:rsidR="00EB6D3C" w:rsidRPr="00A12304">
        <w:rPr>
          <w:rFonts w:hint="eastAsia"/>
        </w:rPr>
        <w:t>裏</w:t>
      </w:r>
      <w:proofErr w:type="gramEnd"/>
      <w:r w:rsidR="00EB6D3C" w:rsidRPr="00A12304">
        <w:rPr>
          <w:rFonts w:hint="eastAsia"/>
        </w:rPr>
        <w:t>，我們可以</w:t>
      </w:r>
      <w:r w:rsidR="006132B5" w:rsidRPr="00A12304">
        <w:rPr>
          <w:rFonts w:hint="eastAsia"/>
        </w:rPr>
        <w:t>看見</w:t>
      </w:r>
      <w:r w:rsidR="00ED113E" w:rsidRPr="00A12304">
        <w:rPr>
          <w:rFonts w:hint="eastAsia"/>
        </w:rPr>
        <w:t xml:space="preserve">　神沒有永遠離棄</w:t>
      </w:r>
      <w:proofErr w:type="gramStart"/>
      <w:r w:rsidR="00ED113E" w:rsidRPr="00A12304">
        <w:rPr>
          <w:rFonts w:hint="eastAsia"/>
        </w:rPr>
        <w:t>祂</w:t>
      </w:r>
      <w:proofErr w:type="gramEnd"/>
      <w:r w:rsidR="00ED113E" w:rsidRPr="00A12304">
        <w:rPr>
          <w:rFonts w:hint="eastAsia"/>
        </w:rPr>
        <w:t>的兒女</w:t>
      </w:r>
      <w:r w:rsidR="00EB6D3C" w:rsidRPr="00A12304">
        <w:rPr>
          <w:rFonts w:hint="eastAsia"/>
        </w:rPr>
        <w:t>。　神</w:t>
      </w:r>
      <w:r w:rsidR="00ED113E" w:rsidRPr="00A12304">
        <w:rPr>
          <w:rFonts w:hint="eastAsia"/>
        </w:rPr>
        <w:t>藉著審判和懲罰來鍛鍊他們</w:t>
      </w:r>
      <w:r w:rsidR="00EB6D3C" w:rsidRPr="00A12304">
        <w:rPr>
          <w:rFonts w:hint="eastAsia"/>
        </w:rPr>
        <w:t>。</w:t>
      </w:r>
      <w:r w:rsidR="00ED113E" w:rsidRPr="00A12304">
        <w:rPr>
          <w:rFonts w:hint="eastAsia"/>
        </w:rPr>
        <w:t>之後，</w:t>
      </w:r>
      <w:r w:rsidR="00EB6D3C" w:rsidRPr="00A12304">
        <w:rPr>
          <w:rFonts w:hint="eastAsia"/>
        </w:rPr>
        <w:t xml:space="preserve">　</w:t>
      </w:r>
      <w:proofErr w:type="gramStart"/>
      <w:r w:rsidR="00EB6D3C" w:rsidRPr="00A12304">
        <w:rPr>
          <w:rFonts w:hint="eastAsia"/>
        </w:rPr>
        <w:t>神要</w:t>
      </w:r>
      <w:r w:rsidR="00BA0B7D" w:rsidRPr="00A12304">
        <w:rPr>
          <w:rFonts w:hint="eastAsia"/>
        </w:rPr>
        <w:t>從</w:t>
      </w:r>
      <w:proofErr w:type="gramEnd"/>
      <w:r w:rsidR="00BA0B7D" w:rsidRPr="00A12304">
        <w:rPr>
          <w:rFonts w:hint="eastAsia"/>
        </w:rPr>
        <w:t>巴比倫</w:t>
      </w:r>
      <w:proofErr w:type="gramStart"/>
      <w:r w:rsidR="00BA0B7D" w:rsidRPr="00A12304">
        <w:rPr>
          <w:rFonts w:hint="eastAsia"/>
        </w:rPr>
        <w:t>召</w:t>
      </w:r>
      <w:proofErr w:type="gramEnd"/>
      <w:r w:rsidR="00BA0B7D" w:rsidRPr="00A12304">
        <w:rPr>
          <w:rFonts w:hint="eastAsia"/>
        </w:rPr>
        <w:t>他們出來，向他們施</w:t>
      </w:r>
      <w:proofErr w:type="gramStart"/>
      <w:r w:rsidR="00BA0B7D" w:rsidRPr="00A12304">
        <w:rPr>
          <w:rFonts w:hint="eastAsia"/>
        </w:rPr>
        <w:t>與救恩</w:t>
      </w:r>
      <w:proofErr w:type="gramEnd"/>
      <w:r w:rsidR="00EB6D3C" w:rsidRPr="00A12304">
        <w:rPr>
          <w:rFonts w:hint="eastAsia"/>
        </w:rPr>
        <w:t>，恢復他們成為堅固的城</w:t>
      </w:r>
      <w:r w:rsidR="00BA0B7D" w:rsidRPr="00A12304">
        <w:rPr>
          <w:rFonts w:hint="eastAsia"/>
        </w:rPr>
        <w:t>。</w:t>
      </w:r>
      <w:r w:rsidR="00DC0C8B" w:rsidRPr="00A12304">
        <w:rPr>
          <w:rFonts w:hint="eastAsia"/>
        </w:rPr>
        <w:t xml:space="preserve">由第27章2節可以知道這堅固的城就是一個新葡萄園，是　</w:t>
      </w:r>
      <w:proofErr w:type="gramStart"/>
      <w:r w:rsidR="00DC0C8B" w:rsidRPr="00A12304">
        <w:rPr>
          <w:rFonts w:hint="eastAsia"/>
        </w:rPr>
        <w:t>神管治</w:t>
      </w:r>
      <w:proofErr w:type="gramEnd"/>
      <w:r w:rsidR="00DC0C8B" w:rsidRPr="00A12304">
        <w:rPr>
          <w:rFonts w:hint="eastAsia"/>
        </w:rPr>
        <w:t>的地</w:t>
      </w:r>
      <w:r w:rsidR="00671D17">
        <w:rPr>
          <w:rFonts w:hint="eastAsia"/>
        </w:rPr>
        <w:t>方</w:t>
      </w:r>
      <w:r w:rsidR="00DC0C8B" w:rsidRPr="00A12304">
        <w:rPr>
          <w:rFonts w:hint="eastAsia"/>
        </w:rPr>
        <w:t>。</w:t>
      </w:r>
      <w:r w:rsidR="00671D17">
        <w:rPr>
          <w:rFonts w:hint="eastAsia"/>
        </w:rPr>
        <w:t>這世上</w:t>
      </w:r>
      <w:r w:rsidR="00BA0B7D" w:rsidRPr="00A12304">
        <w:rPr>
          <w:rFonts w:hint="eastAsia"/>
        </w:rPr>
        <w:t>一切勢力都不能使之倒塌的　神的國就是新葡萄園。進入</w:t>
      </w:r>
      <w:r w:rsidR="00B86D9A" w:rsidRPr="00A12304">
        <w:rPr>
          <w:rFonts w:hint="eastAsia"/>
        </w:rPr>
        <w:t xml:space="preserve">　神的</w:t>
      </w:r>
      <w:r w:rsidR="00BA0B7D" w:rsidRPr="00A12304">
        <w:rPr>
          <w:rFonts w:hint="eastAsia"/>
        </w:rPr>
        <w:t>國的人得著完全</w:t>
      </w:r>
      <w:proofErr w:type="gramStart"/>
      <w:r w:rsidR="00BA0B7D" w:rsidRPr="00A12304">
        <w:rPr>
          <w:rFonts w:hint="eastAsia"/>
        </w:rPr>
        <w:t>的救恩</w:t>
      </w:r>
      <w:proofErr w:type="gramEnd"/>
      <w:r w:rsidR="00BA0B7D" w:rsidRPr="00A12304">
        <w:rPr>
          <w:rFonts w:hint="eastAsia"/>
        </w:rPr>
        <w:t>，不再被</w:t>
      </w:r>
      <w:r w:rsidR="00262FCF" w:rsidRPr="00A12304">
        <w:rPr>
          <w:rFonts w:hint="eastAsia"/>
        </w:rPr>
        <w:t>定罪，也不再被</w:t>
      </w:r>
      <w:r w:rsidR="00BA0B7D" w:rsidRPr="00A12304">
        <w:rPr>
          <w:rFonts w:hint="eastAsia"/>
        </w:rPr>
        <w:t>引誘而跌倒。</w:t>
      </w:r>
    </w:p>
    <w:p w14:paraId="5E3C05B5" w14:textId="77777777" w:rsidR="002F048D" w:rsidRPr="00A12304" w:rsidRDefault="00F81F7C" w:rsidP="00671D17">
      <w:pPr>
        <w:rPr>
          <w:rFonts w:hint="eastAsia"/>
        </w:rPr>
      </w:pPr>
      <w:r w:rsidRPr="00A12304">
        <w:rPr>
          <w:rFonts w:hint="eastAsia"/>
        </w:rPr>
        <w:t>那麼，</w:t>
      </w:r>
      <w:r w:rsidR="00527C32" w:rsidRPr="00A12304">
        <w:rPr>
          <w:rFonts w:hint="eastAsia"/>
        </w:rPr>
        <w:t>哪</w:t>
      </w:r>
      <w:r w:rsidR="00BA0B7D" w:rsidRPr="00A12304">
        <w:rPr>
          <w:rFonts w:hint="eastAsia"/>
        </w:rPr>
        <w:t>些人才能進入</w:t>
      </w:r>
      <w:r w:rsidR="00103724" w:rsidRPr="00A12304">
        <w:rPr>
          <w:rFonts w:hint="eastAsia"/>
        </w:rPr>
        <w:t>新</w:t>
      </w:r>
      <w:r w:rsidR="00BA0B7D" w:rsidRPr="00A12304">
        <w:rPr>
          <w:rFonts w:hint="eastAsia"/>
        </w:rPr>
        <w:t>葡萄園呢？</w:t>
      </w:r>
    </w:p>
    <w:p w14:paraId="3FB3DD67" w14:textId="77777777" w:rsidR="002F048D" w:rsidRPr="00A12304" w:rsidRDefault="002F048D" w:rsidP="0020093D">
      <w:pPr>
        <w:pStyle w:val="3"/>
        <w:rPr>
          <w:rFonts w:hint="eastAsia"/>
        </w:rPr>
      </w:pPr>
      <w:r w:rsidRPr="00A12304">
        <w:rPr>
          <w:rFonts w:hint="eastAsia"/>
        </w:rPr>
        <w:t>第一，</w:t>
      </w:r>
      <w:proofErr w:type="gramStart"/>
      <w:r w:rsidRPr="00A12304">
        <w:rPr>
          <w:rFonts w:hint="eastAsia"/>
        </w:rPr>
        <w:t>堅</w:t>
      </w:r>
      <w:proofErr w:type="gramEnd"/>
      <w:r w:rsidRPr="00A12304">
        <w:rPr>
          <w:rFonts w:hint="eastAsia"/>
        </w:rPr>
        <w:t>心倚賴主的人 (2-7)</w:t>
      </w:r>
    </w:p>
    <w:p w14:paraId="724188D0" w14:textId="77777777" w:rsidR="006535EB" w:rsidRPr="00A12304" w:rsidRDefault="004F5503" w:rsidP="00671D17">
      <w:pPr>
        <w:rPr>
          <w:rFonts w:hint="eastAsia"/>
        </w:rPr>
      </w:pPr>
      <w:r w:rsidRPr="00A12304">
        <w:rPr>
          <w:rFonts w:hint="eastAsia"/>
        </w:rPr>
        <w:t>請看第2節：「</w:t>
      </w:r>
      <w:r w:rsidRPr="00671D17">
        <w:rPr>
          <w:rStyle w:val="a8"/>
          <w:rFonts w:hint="eastAsia"/>
        </w:rPr>
        <w:t>敞開城門、使守信的義民得以進入</w:t>
      </w:r>
      <w:r w:rsidR="005D3E47" w:rsidRPr="00671D17">
        <w:rPr>
          <w:rStyle w:val="a8"/>
          <w:rFonts w:hint="eastAsia"/>
        </w:rPr>
        <w:t>。</w:t>
      </w:r>
      <w:r w:rsidRPr="00A12304">
        <w:rPr>
          <w:rFonts w:hint="eastAsia"/>
        </w:rPr>
        <w:t>」</w:t>
      </w:r>
      <w:r w:rsidR="005D3E47" w:rsidRPr="00A12304">
        <w:rPr>
          <w:rFonts w:hint="eastAsia"/>
        </w:rPr>
        <w:t>歌詞教導我們</w:t>
      </w:r>
      <w:r w:rsidR="00671D17">
        <w:rPr>
          <w:rFonts w:hint="eastAsia"/>
        </w:rPr>
        <w:t>「</w:t>
      </w:r>
      <w:r w:rsidR="005D3E47" w:rsidRPr="003C29D1">
        <w:rPr>
          <w:rStyle w:val="a8"/>
          <w:rFonts w:hint="eastAsia"/>
        </w:rPr>
        <w:t>守信的義民</w:t>
      </w:r>
      <w:r w:rsidR="00671D17">
        <w:rPr>
          <w:rFonts w:hint="eastAsia"/>
        </w:rPr>
        <w:t>」</w:t>
      </w:r>
      <w:r w:rsidR="005D3E47" w:rsidRPr="00A12304">
        <w:rPr>
          <w:rFonts w:hint="eastAsia"/>
        </w:rPr>
        <w:t>可以進入新葡萄</w:t>
      </w:r>
      <w:r w:rsidR="005D3E47" w:rsidRPr="00A12304">
        <w:rPr>
          <w:rFonts w:hint="eastAsia"/>
        </w:rPr>
        <w:t>園。</w:t>
      </w:r>
      <w:r w:rsidR="003C29D1">
        <w:rPr>
          <w:rFonts w:hint="eastAsia"/>
        </w:rPr>
        <w:t>「</w:t>
      </w:r>
      <w:r w:rsidRPr="003C29D1">
        <w:rPr>
          <w:rStyle w:val="a8"/>
          <w:rFonts w:hint="eastAsia"/>
        </w:rPr>
        <w:t>守信的義民</w:t>
      </w:r>
      <w:r w:rsidR="003C29D1">
        <w:rPr>
          <w:rFonts w:hint="eastAsia"/>
        </w:rPr>
        <w:t>」</w:t>
      </w:r>
      <w:r w:rsidR="005D3E47" w:rsidRPr="00A12304">
        <w:rPr>
          <w:rFonts w:hint="eastAsia"/>
        </w:rPr>
        <w:t>即是怎樣的人呢？請看第3節：「</w:t>
      </w:r>
      <w:proofErr w:type="gramStart"/>
      <w:r w:rsidR="005D3E47" w:rsidRPr="003C29D1">
        <w:rPr>
          <w:rStyle w:val="a8"/>
          <w:rFonts w:hint="eastAsia"/>
        </w:rPr>
        <w:t>堅</w:t>
      </w:r>
      <w:proofErr w:type="gramEnd"/>
      <w:r w:rsidR="005D3E47" w:rsidRPr="003C29D1">
        <w:rPr>
          <w:rStyle w:val="a8"/>
          <w:rFonts w:hint="eastAsia"/>
        </w:rPr>
        <w:t>心倚賴你的，你必保守他十分平安，因為他倚靠你。</w:t>
      </w:r>
      <w:r w:rsidR="005D3E47" w:rsidRPr="00A12304">
        <w:rPr>
          <w:rFonts w:hint="eastAsia"/>
        </w:rPr>
        <w:t>」</w:t>
      </w:r>
      <w:r w:rsidR="003C29D1">
        <w:rPr>
          <w:rFonts w:hint="eastAsia"/>
        </w:rPr>
        <w:t>「</w:t>
      </w:r>
      <w:r w:rsidR="003C29D1" w:rsidRPr="003C29D1">
        <w:rPr>
          <w:rStyle w:val="a8"/>
          <w:rFonts w:hint="eastAsia"/>
        </w:rPr>
        <w:t>守信的義民</w:t>
      </w:r>
      <w:r w:rsidR="003C29D1">
        <w:rPr>
          <w:rFonts w:hint="eastAsia"/>
        </w:rPr>
        <w:t>」</w:t>
      </w:r>
      <w:r w:rsidR="005D3E47" w:rsidRPr="00A12304">
        <w:rPr>
          <w:rFonts w:hint="eastAsia"/>
        </w:rPr>
        <w:t>就是</w:t>
      </w:r>
      <w:proofErr w:type="gramStart"/>
      <w:r w:rsidR="005D3E47" w:rsidRPr="00A12304">
        <w:rPr>
          <w:rFonts w:hint="eastAsia"/>
        </w:rPr>
        <w:t>堅</w:t>
      </w:r>
      <w:proofErr w:type="gramEnd"/>
      <w:r w:rsidR="005D3E47" w:rsidRPr="00A12304">
        <w:rPr>
          <w:rFonts w:hint="eastAsia"/>
        </w:rPr>
        <w:t>心倚賴主的人。他們倚靠</w:t>
      </w:r>
      <w:r w:rsidR="00F81F7C" w:rsidRPr="00A12304">
        <w:rPr>
          <w:rFonts w:hint="eastAsia"/>
        </w:rPr>
        <w:t>主</w:t>
      </w:r>
      <w:r w:rsidR="005D3E47" w:rsidRPr="00A12304">
        <w:rPr>
          <w:rFonts w:hint="eastAsia"/>
        </w:rPr>
        <w:t xml:space="preserve">(trust in </w:t>
      </w:r>
      <w:r w:rsidR="00F81F7C" w:rsidRPr="00A12304">
        <w:rPr>
          <w:rFonts w:hint="eastAsia"/>
        </w:rPr>
        <w:t>the LORD</w:t>
      </w:r>
      <w:r w:rsidR="005D3E47" w:rsidRPr="00A12304">
        <w:rPr>
          <w:rFonts w:hint="eastAsia"/>
        </w:rPr>
        <w:t>)，</w:t>
      </w:r>
      <w:proofErr w:type="gramStart"/>
      <w:r w:rsidR="00103724" w:rsidRPr="00A12304">
        <w:rPr>
          <w:rFonts w:hint="eastAsia"/>
        </w:rPr>
        <w:t>不心持兩意</w:t>
      </w:r>
      <w:proofErr w:type="gramEnd"/>
      <w:r w:rsidR="00103724" w:rsidRPr="00A12304">
        <w:rPr>
          <w:rFonts w:hint="eastAsia"/>
        </w:rPr>
        <w:t>，只</w:t>
      </w:r>
      <w:r w:rsidR="005D3E47" w:rsidRPr="00A12304">
        <w:rPr>
          <w:rFonts w:hint="eastAsia"/>
        </w:rPr>
        <w:t>將自己的人生完全交</w:t>
      </w:r>
      <w:proofErr w:type="gramStart"/>
      <w:r w:rsidR="005D3E47" w:rsidRPr="00A12304">
        <w:rPr>
          <w:rFonts w:hint="eastAsia"/>
        </w:rPr>
        <w:t>託</w:t>
      </w:r>
      <w:proofErr w:type="gramEnd"/>
      <w:r w:rsidR="005D3E47" w:rsidRPr="00A12304">
        <w:rPr>
          <w:rFonts w:hint="eastAsia"/>
        </w:rPr>
        <w:t xml:space="preserve">　神。</w:t>
      </w:r>
      <w:r w:rsidR="00103724" w:rsidRPr="00A12304">
        <w:rPr>
          <w:rFonts w:hint="eastAsia"/>
        </w:rPr>
        <w:t>他們時刻將　神應許的說話放在心</w:t>
      </w:r>
      <w:proofErr w:type="gramStart"/>
      <w:r w:rsidR="00103724" w:rsidRPr="00A12304">
        <w:rPr>
          <w:rFonts w:hint="eastAsia"/>
        </w:rPr>
        <w:t>裏</w:t>
      </w:r>
      <w:proofErr w:type="gramEnd"/>
      <w:r w:rsidR="00103724" w:rsidRPr="00A12304">
        <w:rPr>
          <w:rFonts w:hint="eastAsia"/>
        </w:rPr>
        <w:t>，按著　神的應許當中</w:t>
      </w:r>
      <w:r w:rsidR="00F81F7C" w:rsidRPr="00A12304">
        <w:rPr>
          <w:rFonts w:hint="eastAsia"/>
        </w:rPr>
        <w:t>教訓</w:t>
      </w:r>
      <w:r w:rsidR="00103724" w:rsidRPr="00A12304">
        <w:rPr>
          <w:rFonts w:hint="eastAsia"/>
        </w:rPr>
        <w:t>的方向生活。他們</w:t>
      </w:r>
      <w:r w:rsidR="00816056" w:rsidRPr="00A12304">
        <w:rPr>
          <w:rFonts w:hint="eastAsia"/>
        </w:rPr>
        <w:t>因持守對　神的信心</w:t>
      </w:r>
      <w:r w:rsidR="00F81F7C" w:rsidRPr="00A12304">
        <w:rPr>
          <w:rFonts w:hint="eastAsia"/>
        </w:rPr>
        <w:t>，以</w:t>
      </w:r>
      <w:r w:rsidR="00404B51" w:rsidRPr="00A12304">
        <w:rPr>
          <w:rFonts w:hint="eastAsia"/>
        </w:rPr>
        <w:t>致</w:t>
      </w:r>
      <w:r w:rsidR="00816056" w:rsidRPr="00A12304">
        <w:rPr>
          <w:rFonts w:hint="eastAsia"/>
        </w:rPr>
        <w:t>遭遇仇敵的壓制而</w:t>
      </w:r>
      <w:r w:rsidR="00F81F7C" w:rsidRPr="00A12304">
        <w:rPr>
          <w:rFonts w:hint="eastAsia"/>
        </w:rPr>
        <w:t>成為</w:t>
      </w:r>
      <w:r w:rsidR="00816056" w:rsidRPr="00A12304">
        <w:rPr>
          <w:rFonts w:hint="eastAsia"/>
        </w:rPr>
        <w:t>困苦</w:t>
      </w:r>
      <w:r w:rsidR="00F81F7C" w:rsidRPr="00A12304">
        <w:rPr>
          <w:rFonts w:hint="eastAsia"/>
        </w:rPr>
        <w:t>人</w:t>
      </w:r>
      <w:r w:rsidR="00816056" w:rsidRPr="00A12304">
        <w:rPr>
          <w:rFonts w:hint="eastAsia"/>
        </w:rPr>
        <w:t>，</w:t>
      </w:r>
      <w:r w:rsidR="00F81F7C" w:rsidRPr="00A12304">
        <w:rPr>
          <w:rFonts w:hint="eastAsia"/>
        </w:rPr>
        <w:t>又</w:t>
      </w:r>
      <w:r w:rsidR="00816056" w:rsidRPr="00A12304">
        <w:rPr>
          <w:rFonts w:hint="eastAsia"/>
        </w:rPr>
        <w:t>因持守過聖潔正</w:t>
      </w:r>
      <w:r w:rsidR="00F81F7C" w:rsidRPr="00A12304">
        <w:rPr>
          <w:rFonts w:hint="eastAsia"/>
        </w:rPr>
        <w:t>直</w:t>
      </w:r>
      <w:r w:rsidR="00816056" w:rsidRPr="00A12304">
        <w:rPr>
          <w:rFonts w:hint="eastAsia"/>
        </w:rPr>
        <w:t>的生活</w:t>
      </w:r>
      <w:r w:rsidR="00F81F7C" w:rsidRPr="00A12304">
        <w:rPr>
          <w:rFonts w:hint="eastAsia"/>
        </w:rPr>
        <w:t>，以致</w:t>
      </w:r>
      <w:r w:rsidR="00816056" w:rsidRPr="00A12304">
        <w:rPr>
          <w:rFonts w:hint="eastAsia"/>
        </w:rPr>
        <w:t>在險惡的世上受損失而</w:t>
      </w:r>
      <w:r w:rsidR="00F81F7C" w:rsidRPr="00A12304">
        <w:rPr>
          <w:rFonts w:hint="eastAsia"/>
        </w:rPr>
        <w:t>成為</w:t>
      </w:r>
      <w:r w:rsidR="00816056" w:rsidRPr="00A12304">
        <w:rPr>
          <w:rFonts w:hint="eastAsia"/>
        </w:rPr>
        <w:t>窮乏</w:t>
      </w:r>
      <w:r w:rsidR="00F81F7C" w:rsidRPr="00A12304">
        <w:rPr>
          <w:rFonts w:hint="eastAsia"/>
        </w:rPr>
        <w:t>人</w:t>
      </w:r>
      <w:r w:rsidR="00816056" w:rsidRPr="00A12304">
        <w:rPr>
          <w:rFonts w:hint="eastAsia"/>
        </w:rPr>
        <w:t>。</w:t>
      </w:r>
      <w:r w:rsidR="00103724" w:rsidRPr="00A12304">
        <w:rPr>
          <w:rFonts w:hint="eastAsia"/>
        </w:rPr>
        <w:t>即</w:t>
      </w:r>
      <w:r w:rsidR="00816056" w:rsidRPr="00A12304">
        <w:rPr>
          <w:rFonts w:hint="eastAsia"/>
        </w:rPr>
        <w:t>便如此，他們</w:t>
      </w:r>
      <w:r w:rsidR="005D3E47" w:rsidRPr="00A12304">
        <w:rPr>
          <w:rFonts w:hint="eastAsia"/>
        </w:rPr>
        <w:t>對　神的信心</w:t>
      </w:r>
      <w:r w:rsidR="00F81F7C" w:rsidRPr="00A12304">
        <w:rPr>
          <w:rFonts w:hint="eastAsia"/>
        </w:rPr>
        <w:t>卻不動搖</w:t>
      </w:r>
      <w:r w:rsidR="005D3E47" w:rsidRPr="00A12304">
        <w:rPr>
          <w:rFonts w:hint="eastAsia"/>
        </w:rPr>
        <w:t>，</w:t>
      </w:r>
      <w:r w:rsidR="007D2B45" w:rsidRPr="00A12304">
        <w:rPr>
          <w:rFonts w:hint="eastAsia"/>
        </w:rPr>
        <w:t>不埋怨　神和人，只是</w:t>
      </w:r>
      <w:r w:rsidR="00103724" w:rsidRPr="00A12304">
        <w:rPr>
          <w:rFonts w:hint="eastAsia"/>
        </w:rPr>
        <w:t>相信</w:t>
      </w:r>
      <w:r w:rsidR="00F81F7C" w:rsidRPr="00A12304">
        <w:rPr>
          <w:rFonts w:hint="eastAsia"/>
        </w:rPr>
        <w:t xml:space="preserve">　</w:t>
      </w:r>
      <w:proofErr w:type="gramStart"/>
      <w:r w:rsidR="00F81F7C" w:rsidRPr="00A12304">
        <w:rPr>
          <w:rFonts w:hint="eastAsia"/>
        </w:rPr>
        <w:t>神叫</w:t>
      </w:r>
      <w:r w:rsidR="00816056" w:rsidRPr="00A12304">
        <w:rPr>
          <w:rFonts w:hint="eastAsia"/>
        </w:rPr>
        <w:t>萬事</w:t>
      </w:r>
      <w:proofErr w:type="gramEnd"/>
      <w:r w:rsidR="00816056" w:rsidRPr="00A12304">
        <w:rPr>
          <w:rFonts w:hint="eastAsia"/>
        </w:rPr>
        <w:t>都互相效力，要</w:t>
      </w:r>
      <w:r w:rsidR="00103724" w:rsidRPr="00A12304">
        <w:rPr>
          <w:rFonts w:hint="eastAsia"/>
        </w:rPr>
        <w:t>叫屬</w:t>
      </w:r>
      <w:proofErr w:type="gramStart"/>
      <w:r w:rsidR="00103724" w:rsidRPr="00A12304">
        <w:rPr>
          <w:rFonts w:hint="eastAsia"/>
        </w:rPr>
        <w:t>祂</w:t>
      </w:r>
      <w:proofErr w:type="gramEnd"/>
      <w:r w:rsidR="00103724" w:rsidRPr="00A12304">
        <w:rPr>
          <w:rFonts w:hint="eastAsia"/>
        </w:rPr>
        <w:t>的人得益處</w:t>
      </w:r>
      <w:r w:rsidR="00816056" w:rsidRPr="00A12304">
        <w:rPr>
          <w:rFonts w:hint="eastAsia"/>
        </w:rPr>
        <w:t>，</w:t>
      </w:r>
      <w:r w:rsidR="007D2B45" w:rsidRPr="00A12304">
        <w:rPr>
          <w:rFonts w:hint="eastAsia"/>
        </w:rPr>
        <w:t>用口</w:t>
      </w:r>
      <w:r w:rsidR="00B931E7" w:rsidRPr="00A12304">
        <w:rPr>
          <w:rFonts w:hint="eastAsia"/>
        </w:rPr>
        <w:t>呼求</w:t>
      </w:r>
      <w:r w:rsidR="00103724" w:rsidRPr="00A12304">
        <w:rPr>
          <w:rFonts w:hint="eastAsia"/>
        </w:rPr>
        <w:t xml:space="preserve">　神將夠用的恩典給他們</w:t>
      </w:r>
      <w:r w:rsidR="00B931E7" w:rsidRPr="00A12304">
        <w:rPr>
          <w:rFonts w:hint="eastAsia"/>
        </w:rPr>
        <w:t>而</w:t>
      </w:r>
      <w:r w:rsidR="005D3E47" w:rsidRPr="00A12304">
        <w:rPr>
          <w:rFonts w:hint="eastAsia"/>
        </w:rPr>
        <w:t>忍耐到底。</w:t>
      </w:r>
      <w:r w:rsidR="00103724" w:rsidRPr="00A12304">
        <w:rPr>
          <w:rFonts w:hint="eastAsia"/>
        </w:rPr>
        <w:t xml:space="preserve">　神為這些</w:t>
      </w:r>
      <w:proofErr w:type="gramStart"/>
      <w:r w:rsidR="00103724" w:rsidRPr="00A12304">
        <w:rPr>
          <w:rFonts w:hint="eastAsia"/>
        </w:rPr>
        <w:t>堅</w:t>
      </w:r>
      <w:proofErr w:type="gramEnd"/>
      <w:r w:rsidR="00103724" w:rsidRPr="00A12304">
        <w:rPr>
          <w:rFonts w:hint="eastAsia"/>
        </w:rPr>
        <w:t>心倚賴主的人敞開城門，使他們得以進入新葡萄園</w:t>
      </w:r>
      <w:r w:rsidR="00AC775E" w:rsidRPr="00A12304">
        <w:rPr>
          <w:rFonts w:hint="eastAsia"/>
        </w:rPr>
        <w:t>，</w:t>
      </w:r>
      <w:proofErr w:type="gramStart"/>
      <w:r w:rsidR="001D565C" w:rsidRPr="00A12304">
        <w:rPr>
          <w:rFonts w:hint="eastAsia"/>
        </w:rPr>
        <w:t>將救恩</w:t>
      </w:r>
      <w:proofErr w:type="gramEnd"/>
      <w:r w:rsidR="001D565C" w:rsidRPr="00A12304">
        <w:rPr>
          <w:rFonts w:hint="eastAsia"/>
        </w:rPr>
        <w:t>臨到他們，</w:t>
      </w:r>
      <w:r w:rsidR="00AC775E" w:rsidRPr="00A12304">
        <w:rPr>
          <w:rFonts w:hint="eastAsia"/>
        </w:rPr>
        <w:t>保守他們得著</w:t>
      </w:r>
      <w:r w:rsidR="00404B51" w:rsidRPr="00A12304">
        <w:rPr>
          <w:rFonts w:hint="eastAsia"/>
        </w:rPr>
        <w:t>「</w:t>
      </w:r>
      <w:r w:rsidR="00B931E7" w:rsidRPr="003C29D1">
        <w:rPr>
          <w:rStyle w:val="a8"/>
          <w:rFonts w:hint="eastAsia"/>
        </w:rPr>
        <w:t>十分平安</w:t>
      </w:r>
      <w:r w:rsidR="00404B51" w:rsidRPr="00A12304">
        <w:rPr>
          <w:rFonts w:hint="eastAsia"/>
        </w:rPr>
        <w:t>」</w:t>
      </w:r>
      <w:r w:rsidR="001B17F6" w:rsidRPr="00A12304">
        <w:rPr>
          <w:rFonts w:hint="eastAsia"/>
        </w:rPr>
        <w:t>，</w:t>
      </w:r>
      <w:r w:rsidR="00B931E7" w:rsidRPr="00A12304">
        <w:rPr>
          <w:rFonts w:hint="eastAsia"/>
        </w:rPr>
        <w:t>就是世</w:t>
      </w:r>
      <w:r w:rsidR="00404B51" w:rsidRPr="00A12304">
        <w:rPr>
          <w:rFonts w:hint="eastAsia"/>
        </w:rPr>
        <w:t>界</w:t>
      </w:r>
      <w:r w:rsidR="00B931E7" w:rsidRPr="00A12304">
        <w:rPr>
          <w:rFonts w:hint="eastAsia"/>
        </w:rPr>
        <w:t>不能給予</w:t>
      </w:r>
      <w:r w:rsidR="00AC775E" w:rsidRPr="00A12304">
        <w:rPr>
          <w:rFonts w:hint="eastAsia"/>
        </w:rPr>
        <w:t>、出人意外</w:t>
      </w:r>
      <w:r w:rsidR="00B931E7" w:rsidRPr="00A12304">
        <w:rPr>
          <w:rFonts w:hint="eastAsia"/>
        </w:rPr>
        <w:t>的完全平安(</w:t>
      </w:r>
      <w:r w:rsidR="00B931E7" w:rsidRPr="003C29D1">
        <w:rPr>
          <w:rStyle w:val="a8"/>
          <w:rFonts w:hint="eastAsia"/>
        </w:rPr>
        <w:t>perfect peace</w:t>
      </w:r>
      <w:r w:rsidR="00B931E7" w:rsidRPr="00A12304">
        <w:rPr>
          <w:rFonts w:hint="eastAsia"/>
        </w:rPr>
        <w:t>)</w:t>
      </w:r>
      <w:r w:rsidR="00B64264" w:rsidRPr="00A12304">
        <w:rPr>
          <w:rFonts w:hint="eastAsia"/>
        </w:rPr>
        <w:t>。</w:t>
      </w:r>
    </w:p>
    <w:p w14:paraId="572A8FF1" w14:textId="77777777" w:rsidR="00125063" w:rsidRPr="00A12304" w:rsidRDefault="00125063" w:rsidP="00671D17">
      <w:pPr>
        <w:rPr>
          <w:rFonts w:hint="eastAsia"/>
        </w:rPr>
      </w:pPr>
      <w:r w:rsidRPr="00A12304">
        <w:rPr>
          <w:rFonts w:hint="eastAsia"/>
        </w:rPr>
        <w:t xml:space="preserve">究竟，這位耶和華　</w:t>
      </w:r>
      <w:proofErr w:type="gramStart"/>
      <w:r w:rsidRPr="00A12304">
        <w:rPr>
          <w:rFonts w:hint="eastAsia"/>
        </w:rPr>
        <w:t>神是誰</w:t>
      </w:r>
      <w:proofErr w:type="gramEnd"/>
      <w:r w:rsidRPr="00A12304">
        <w:rPr>
          <w:rFonts w:hint="eastAsia"/>
        </w:rPr>
        <w:t>，能夠叫</w:t>
      </w:r>
      <w:proofErr w:type="gramStart"/>
      <w:r w:rsidRPr="00A12304">
        <w:rPr>
          <w:rFonts w:hint="eastAsia"/>
        </w:rPr>
        <w:t>堅</w:t>
      </w:r>
      <w:proofErr w:type="gramEnd"/>
      <w:r w:rsidRPr="00A12304">
        <w:rPr>
          <w:rFonts w:hint="eastAsia"/>
        </w:rPr>
        <w:t>心倚賴</w:t>
      </w:r>
      <w:proofErr w:type="gramStart"/>
      <w:r w:rsidRPr="00A12304">
        <w:rPr>
          <w:rFonts w:hint="eastAsia"/>
        </w:rPr>
        <w:t>祂</w:t>
      </w:r>
      <w:proofErr w:type="gramEnd"/>
      <w:r w:rsidRPr="00A12304">
        <w:rPr>
          <w:rFonts w:hint="eastAsia"/>
        </w:rPr>
        <w:t>的人得著十分平安呢？請看第4節：「</w:t>
      </w:r>
      <w:r w:rsidRPr="003C29D1">
        <w:rPr>
          <w:rStyle w:val="a8"/>
          <w:rFonts w:hint="eastAsia"/>
        </w:rPr>
        <w:t>你們當倚靠耶和華直到永遠，因為耶和華是永久的磐石。</w:t>
      </w:r>
      <w:r w:rsidRPr="00A12304">
        <w:rPr>
          <w:rFonts w:hint="eastAsia"/>
        </w:rPr>
        <w:t>」</w:t>
      </w:r>
      <w:r w:rsidR="00DA1AAC" w:rsidRPr="00A12304">
        <w:rPr>
          <w:rFonts w:hint="eastAsia"/>
        </w:rPr>
        <w:t>磐石是能夠支持房屋在狂風暴雨吹來時都不倒塌的根本力量，又是能夠抵擋</w:t>
      </w:r>
      <w:r w:rsidR="00D0229C" w:rsidRPr="00A12304">
        <w:rPr>
          <w:rFonts w:hint="eastAsia"/>
        </w:rPr>
        <w:t>仇敵所射的箭</w:t>
      </w:r>
      <w:r w:rsidR="00DA1AAC" w:rsidRPr="00A12304">
        <w:rPr>
          <w:rFonts w:hint="eastAsia"/>
        </w:rPr>
        <w:t>的堅固保障。</w:t>
      </w:r>
      <w:r w:rsidR="00046A23" w:rsidRPr="00A12304">
        <w:rPr>
          <w:rFonts w:hint="eastAsia"/>
        </w:rPr>
        <w:t>以色列百姓曾經在豐盛物質</w:t>
      </w:r>
      <w:r w:rsidR="00DA1AAC" w:rsidRPr="00A12304">
        <w:rPr>
          <w:rFonts w:hint="eastAsia"/>
        </w:rPr>
        <w:t>和強大的軍隊保護當中平安</w:t>
      </w:r>
      <w:r w:rsidR="003C29D1">
        <w:rPr>
          <w:rFonts w:hint="eastAsia"/>
        </w:rPr>
        <w:t>的</w:t>
      </w:r>
      <w:proofErr w:type="gramStart"/>
      <w:r w:rsidR="003C29D1">
        <w:rPr>
          <w:rFonts w:hint="eastAsia"/>
        </w:rPr>
        <w:t>渡日</w:t>
      </w:r>
      <w:proofErr w:type="gramEnd"/>
      <w:r w:rsidR="003C29D1">
        <w:rPr>
          <w:rFonts w:hint="eastAsia"/>
        </w:rPr>
        <w:t>。他們都以為這些產業和勇士就是他們人生得平安的倚靠。</w:t>
      </w:r>
      <w:r w:rsidR="00D76528" w:rsidRPr="00A12304">
        <w:rPr>
          <w:rFonts w:hint="eastAsia"/>
        </w:rPr>
        <w:t>後來他</w:t>
      </w:r>
      <w:r w:rsidR="003C29D1">
        <w:rPr>
          <w:rFonts w:hint="eastAsia"/>
        </w:rPr>
        <w:t>們所倚靠的一切都被除掉：他們所倚靠的勇士都在可怕的戰爭死去，</w:t>
      </w:r>
      <w:r w:rsidR="00D76528" w:rsidRPr="00A12304">
        <w:rPr>
          <w:rFonts w:hint="eastAsia"/>
        </w:rPr>
        <w:t>所倚靠的高牆和財產都被火焚燒</w:t>
      </w:r>
      <w:r w:rsidR="00DA1AAC" w:rsidRPr="00A12304">
        <w:rPr>
          <w:rFonts w:hint="eastAsia"/>
        </w:rPr>
        <w:t>或被奪去</w:t>
      </w:r>
      <w:r w:rsidR="00D76528" w:rsidRPr="00A12304">
        <w:rPr>
          <w:rFonts w:hint="eastAsia"/>
        </w:rPr>
        <w:t>。他們成為仇敵的俘擄，被拉到外</w:t>
      </w:r>
      <w:proofErr w:type="gramStart"/>
      <w:r w:rsidR="00D76528" w:rsidRPr="00A12304">
        <w:rPr>
          <w:rFonts w:hint="eastAsia"/>
        </w:rPr>
        <w:t>邦</w:t>
      </w:r>
      <w:proofErr w:type="gramEnd"/>
      <w:r w:rsidR="00D76528" w:rsidRPr="00A12304">
        <w:rPr>
          <w:rFonts w:hint="eastAsia"/>
        </w:rPr>
        <w:t>地。他們經歷他們所倚靠的一切都倒塌和消失。</w:t>
      </w:r>
      <w:r w:rsidR="003C29D1">
        <w:rPr>
          <w:rFonts w:hint="eastAsia"/>
        </w:rPr>
        <w:t>在那日，他們以破碎憂傷的心靈來到　神面前，只仰望主</w:t>
      </w:r>
      <w:r w:rsidR="00DF3CBC" w:rsidRPr="00A12304">
        <w:rPr>
          <w:rFonts w:hint="eastAsia"/>
        </w:rPr>
        <w:t>，開始單單的倚靠　神。</w:t>
      </w:r>
      <w:proofErr w:type="gramStart"/>
      <w:r w:rsidR="00DF3CBC" w:rsidRPr="00A12304">
        <w:rPr>
          <w:rFonts w:hint="eastAsia"/>
        </w:rPr>
        <w:t>那時，</w:t>
      </w:r>
      <w:proofErr w:type="gramEnd"/>
      <w:r w:rsidR="00DF3CBC" w:rsidRPr="00A12304">
        <w:rPr>
          <w:rFonts w:hint="eastAsia"/>
        </w:rPr>
        <w:t xml:space="preserve">　神在苦難和試煉當中都以十分平安保守他們。終於，　神毀滅仇敵，拯救</w:t>
      </w:r>
      <w:proofErr w:type="gramStart"/>
      <w:r w:rsidR="00DF3CBC" w:rsidRPr="00A12304">
        <w:rPr>
          <w:rFonts w:hint="eastAsia"/>
        </w:rPr>
        <w:t>祂</w:t>
      </w:r>
      <w:proofErr w:type="gramEnd"/>
      <w:r w:rsidR="00DF3CBC" w:rsidRPr="00A12304">
        <w:rPr>
          <w:rFonts w:hint="eastAsia"/>
        </w:rPr>
        <w:t>的百姓，引領他們進入到</w:t>
      </w:r>
      <w:proofErr w:type="gramStart"/>
      <w:r w:rsidR="00DF3CBC" w:rsidRPr="00A12304">
        <w:rPr>
          <w:rFonts w:hint="eastAsia"/>
        </w:rPr>
        <w:t>將救恩定</w:t>
      </w:r>
      <w:proofErr w:type="gramEnd"/>
      <w:r w:rsidR="00DF3CBC" w:rsidRPr="00A12304">
        <w:rPr>
          <w:rFonts w:hint="eastAsia"/>
        </w:rPr>
        <w:t>為城牆為外</w:t>
      </w:r>
      <w:proofErr w:type="gramStart"/>
      <w:r w:rsidR="00DF3CBC" w:rsidRPr="00A12304">
        <w:rPr>
          <w:rFonts w:hint="eastAsia"/>
        </w:rPr>
        <w:t>郭</w:t>
      </w:r>
      <w:proofErr w:type="gramEnd"/>
      <w:r w:rsidR="00DF3CBC" w:rsidRPr="00A12304">
        <w:rPr>
          <w:rFonts w:hint="eastAsia"/>
        </w:rPr>
        <w:t>的城</w:t>
      </w:r>
      <w:proofErr w:type="gramStart"/>
      <w:r w:rsidR="00DF3CBC" w:rsidRPr="00A12304">
        <w:rPr>
          <w:rFonts w:hint="eastAsia"/>
        </w:rPr>
        <w:t>邑</w:t>
      </w:r>
      <w:proofErr w:type="gramEnd"/>
      <w:r w:rsidR="00DF3CBC" w:rsidRPr="00A12304">
        <w:rPr>
          <w:rFonts w:hint="eastAsia"/>
        </w:rPr>
        <w:t xml:space="preserve">。他們經歷耶和華　</w:t>
      </w:r>
      <w:proofErr w:type="gramStart"/>
      <w:r w:rsidR="00DF3CBC" w:rsidRPr="00A12304">
        <w:rPr>
          <w:rFonts w:hint="eastAsia"/>
        </w:rPr>
        <w:t>神是永遠</w:t>
      </w:r>
      <w:proofErr w:type="gramEnd"/>
      <w:r w:rsidR="00DF3CBC" w:rsidRPr="00A12304">
        <w:rPr>
          <w:rFonts w:hint="eastAsia"/>
        </w:rPr>
        <w:t>的磐石，是惟一的倚靠，就說：「</w:t>
      </w:r>
      <w:r w:rsidR="00DF3CBC" w:rsidRPr="003C29D1">
        <w:rPr>
          <w:rStyle w:val="a8"/>
          <w:rFonts w:hint="eastAsia"/>
        </w:rPr>
        <w:t>你們當倚靠耶和華直到永遠，因為耶和華是永久的磐石。</w:t>
      </w:r>
      <w:r w:rsidR="00DF3CBC" w:rsidRPr="00A12304">
        <w:rPr>
          <w:rFonts w:hint="eastAsia"/>
        </w:rPr>
        <w:t>」</w:t>
      </w:r>
    </w:p>
    <w:p w14:paraId="16E0FE79" w14:textId="77777777" w:rsidR="00655945" w:rsidRPr="00A12304" w:rsidRDefault="005A2651" w:rsidP="00671D17">
      <w:pPr>
        <w:rPr>
          <w:rFonts w:hint="eastAsia"/>
        </w:rPr>
      </w:pPr>
      <w:r w:rsidRPr="00A12304">
        <w:rPr>
          <w:rFonts w:hint="eastAsia"/>
        </w:rPr>
        <w:t>那些因住高處而驕傲的人不</w:t>
      </w:r>
      <w:proofErr w:type="gramStart"/>
      <w:r w:rsidRPr="00A12304">
        <w:rPr>
          <w:rFonts w:hint="eastAsia"/>
        </w:rPr>
        <w:t>堅</w:t>
      </w:r>
      <w:proofErr w:type="gramEnd"/>
      <w:r w:rsidRPr="00A12304">
        <w:rPr>
          <w:rFonts w:hint="eastAsia"/>
        </w:rPr>
        <w:t>心倚賴耶和華，主要使他們怎樣呢？</w:t>
      </w:r>
      <w:r w:rsidR="00655945" w:rsidRPr="00A12304">
        <w:rPr>
          <w:rFonts w:hint="eastAsia"/>
        </w:rPr>
        <w:t>請看第5</w:t>
      </w:r>
      <w:r w:rsidRPr="00A12304">
        <w:rPr>
          <w:rFonts w:hint="eastAsia"/>
        </w:rPr>
        <w:t>,6</w:t>
      </w:r>
      <w:r w:rsidR="00655945" w:rsidRPr="00A12304">
        <w:rPr>
          <w:rFonts w:hint="eastAsia"/>
        </w:rPr>
        <w:t>節：「</w:t>
      </w:r>
      <w:r w:rsidR="00655945" w:rsidRPr="003C29D1">
        <w:rPr>
          <w:rStyle w:val="a8"/>
          <w:rFonts w:hint="eastAsia"/>
        </w:rPr>
        <w:t>他使住高處的、與高城一併敗落、將城拆毀、</w:t>
      </w:r>
      <w:proofErr w:type="gramStart"/>
      <w:r w:rsidR="00655945" w:rsidRPr="003C29D1">
        <w:rPr>
          <w:rStyle w:val="a8"/>
          <w:rFonts w:hint="eastAsia"/>
        </w:rPr>
        <w:t>拆平直到</w:t>
      </w:r>
      <w:proofErr w:type="gramEnd"/>
      <w:r w:rsidR="00655945" w:rsidRPr="003C29D1">
        <w:rPr>
          <w:rStyle w:val="a8"/>
          <w:rFonts w:hint="eastAsia"/>
        </w:rPr>
        <w:t>塵埃。</w:t>
      </w:r>
      <w:proofErr w:type="gramStart"/>
      <w:r w:rsidR="00655945" w:rsidRPr="003C29D1">
        <w:rPr>
          <w:rStyle w:val="a8"/>
          <w:rFonts w:hint="eastAsia"/>
        </w:rPr>
        <w:t>要被腳踐踏</w:t>
      </w:r>
      <w:proofErr w:type="gramEnd"/>
      <w:r w:rsidR="00655945" w:rsidRPr="003C29D1">
        <w:rPr>
          <w:rStyle w:val="a8"/>
          <w:rFonts w:hint="eastAsia"/>
        </w:rPr>
        <w:t>、就是被困苦人的腳、和窮乏人的腳踐踏。</w:t>
      </w:r>
      <w:r w:rsidR="00655945" w:rsidRPr="00A12304">
        <w:rPr>
          <w:rFonts w:hint="eastAsia"/>
        </w:rPr>
        <w:t>」</w:t>
      </w:r>
      <w:r w:rsidR="00262BA7" w:rsidRPr="00A12304">
        <w:rPr>
          <w:rFonts w:hint="eastAsia"/>
        </w:rPr>
        <w:t>25章10至12節</w:t>
      </w:r>
      <w:proofErr w:type="gramStart"/>
      <w:r w:rsidR="00262BA7" w:rsidRPr="00A12304">
        <w:rPr>
          <w:rFonts w:hint="eastAsia"/>
        </w:rPr>
        <w:t>記述</w:t>
      </w:r>
      <w:r w:rsidR="00655945" w:rsidRPr="00A12304">
        <w:rPr>
          <w:rFonts w:hint="eastAsia"/>
        </w:rPr>
        <w:t>摩押</w:t>
      </w:r>
      <w:r w:rsidR="00262BA7" w:rsidRPr="00A12304">
        <w:rPr>
          <w:rFonts w:hint="eastAsia"/>
        </w:rPr>
        <w:t>人</w:t>
      </w:r>
      <w:proofErr w:type="gramEnd"/>
      <w:r w:rsidR="00262BA7" w:rsidRPr="00A12304">
        <w:rPr>
          <w:rFonts w:hint="eastAsia"/>
        </w:rPr>
        <w:t>住在</w:t>
      </w:r>
      <w:r w:rsidR="00655945" w:rsidRPr="00A12304">
        <w:rPr>
          <w:rFonts w:hint="eastAsia"/>
        </w:rPr>
        <w:t>不能夠接近的高處的高城就驕傲，但　神</w:t>
      </w:r>
      <w:r w:rsidR="00262BA7" w:rsidRPr="00A12304">
        <w:rPr>
          <w:rFonts w:hint="eastAsia"/>
        </w:rPr>
        <w:t>的手按在他們的山上，</w:t>
      </w:r>
      <w:r w:rsidR="00655945" w:rsidRPr="00A12304">
        <w:rPr>
          <w:rFonts w:hint="eastAsia"/>
        </w:rPr>
        <w:t>使</w:t>
      </w:r>
      <w:r w:rsidR="00262BA7" w:rsidRPr="00A12304">
        <w:rPr>
          <w:rFonts w:hint="eastAsia"/>
        </w:rPr>
        <w:t>他們在所居之</w:t>
      </w:r>
      <w:r w:rsidR="00262BA7" w:rsidRPr="00A12304">
        <w:rPr>
          <w:rFonts w:hint="eastAsia"/>
        </w:rPr>
        <w:lastRenderedPageBreak/>
        <w:t>地被主的百姓的腳所踐踏，又使他們的驕傲和他們所住的</w:t>
      </w:r>
      <w:r w:rsidR="00655945" w:rsidRPr="00A12304">
        <w:rPr>
          <w:rFonts w:hint="eastAsia"/>
        </w:rPr>
        <w:t>高城一併敗落、將城拆毀、</w:t>
      </w:r>
      <w:proofErr w:type="gramStart"/>
      <w:r w:rsidR="00655945" w:rsidRPr="00A12304">
        <w:rPr>
          <w:rFonts w:hint="eastAsia"/>
        </w:rPr>
        <w:t>拆平直到</w:t>
      </w:r>
      <w:proofErr w:type="gramEnd"/>
      <w:r w:rsidR="00655945" w:rsidRPr="00A12304">
        <w:rPr>
          <w:rFonts w:hint="eastAsia"/>
        </w:rPr>
        <w:t>塵埃。</w:t>
      </w:r>
      <w:r w:rsidR="00262BA7" w:rsidRPr="00A12304">
        <w:rPr>
          <w:rFonts w:hint="eastAsia"/>
        </w:rPr>
        <w:t xml:space="preserve">　神擊打驕傲的人。</w:t>
      </w:r>
      <w:r w:rsidR="00655945" w:rsidRPr="00A12304">
        <w:rPr>
          <w:rFonts w:hint="eastAsia"/>
        </w:rPr>
        <w:t>驕傲的人的結</w:t>
      </w:r>
      <w:r w:rsidR="00262BA7" w:rsidRPr="00A12304">
        <w:rPr>
          <w:rFonts w:hint="eastAsia"/>
        </w:rPr>
        <w:t>局就</w:t>
      </w:r>
      <w:r w:rsidR="00655945" w:rsidRPr="00A12304">
        <w:rPr>
          <w:rFonts w:hint="eastAsia"/>
        </w:rPr>
        <w:t>是滅亡。</w:t>
      </w:r>
      <w:r w:rsidR="00262BA7" w:rsidRPr="00A12304">
        <w:rPr>
          <w:rFonts w:hint="eastAsia"/>
        </w:rPr>
        <w:t>相反，那些</w:t>
      </w:r>
      <w:proofErr w:type="gramStart"/>
      <w:r w:rsidR="00262BA7" w:rsidRPr="00A12304">
        <w:rPr>
          <w:rFonts w:hint="eastAsia"/>
        </w:rPr>
        <w:t>堅</w:t>
      </w:r>
      <w:proofErr w:type="gramEnd"/>
      <w:r w:rsidR="00262BA7" w:rsidRPr="00A12304">
        <w:rPr>
          <w:rFonts w:hint="eastAsia"/>
        </w:rPr>
        <w:t>心倚賴主的義人，主不但保守他們十分平安，更要怎樣待他們呢？請看第7節：「</w:t>
      </w:r>
      <w:r w:rsidR="00F471B5" w:rsidRPr="003C29D1">
        <w:rPr>
          <w:rStyle w:val="a8"/>
          <w:rFonts w:hint="eastAsia"/>
        </w:rPr>
        <w:t>義人的道、是正直的．你為正直的主、必修平義人的路。</w:t>
      </w:r>
      <w:r w:rsidR="00262BA7" w:rsidRPr="00A12304">
        <w:rPr>
          <w:rFonts w:hint="eastAsia"/>
        </w:rPr>
        <w:t>」</w:t>
      </w:r>
      <w:r w:rsidR="00655945" w:rsidRPr="00A12304">
        <w:rPr>
          <w:rFonts w:hint="eastAsia"/>
        </w:rPr>
        <w:t xml:space="preserve">　神必修平義人的路，將榮耀、尊</w:t>
      </w:r>
      <w:r w:rsidR="0003439A" w:rsidRPr="00A12304">
        <w:rPr>
          <w:rFonts w:hint="eastAsia"/>
        </w:rPr>
        <w:t>貴</w:t>
      </w:r>
      <w:r w:rsidR="00655945" w:rsidRPr="00A12304">
        <w:rPr>
          <w:rFonts w:hint="eastAsia"/>
        </w:rPr>
        <w:t>的冠冕賜給謙卑倚</w:t>
      </w:r>
      <w:r w:rsidR="0003439A" w:rsidRPr="00A12304">
        <w:rPr>
          <w:rFonts w:hint="eastAsia"/>
        </w:rPr>
        <w:t>靠</w:t>
      </w:r>
      <w:r w:rsidR="00655945" w:rsidRPr="00A12304">
        <w:rPr>
          <w:rFonts w:hint="eastAsia"/>
        </w:rPr>
        <w:t>和順從主的人。</w:t>
      </w:r>
    </w:p>
    <w:p w14:paraId="508F2D57" w14:textId="77777777" w:rsidR="00722AD3" w:rsidRPr="00A12304" w:rsidRDefault="005A2651" w:rsidP="00671D17">
      <w:pPr>
        <w:rPr>
          <w:rFonts w:hint="eastAsia"/>
        </w:rPr>
      </w:pPr>
      <w:r w:rsidRPr="00A12304">
        <w:rPr>
          <w:rFonts w:hint="eastAsia"/>
        </w:rPr>
        <w:t>當　神興起巴比倫叫耶路撒冷被攻佔的時候，但以理和</w:t>
      </w:r>
      <w:proofErr w:type="gramStart"/>
      <w:r w:rsidRPr="00A12304">
        <w:rPr>
          <w:rFonts w:hint="eastAsia"/>
        </w:rPr>
        <w:t>祂</w:t>
      </w:r>
      <w:proofErr w:type="gramEnd"/>
      <w:r w:rsidRPr="00A12304">
        <w:rPr>
          <w:rFonts w:hint="eastAsia"/>
        </w:rPr>
        <w:t>的三個朋友</w:t>
      </w:r>
      <w:proofErr w:type="gramStart"/>
      <w:r w:rsidRPr="00A12304">
        <w:rPr>
          <w:rFonts w:hint="eastAsia"/>
        </w:rPr>
        <w:t>被尼布甲尼撒王俘</w:t>
      </w:r>
      <w:proofErr w:type="gramEnd"/>
      <w:r w:rsidRPr="00A12304">
        <w:rPr>
          <w:rFonts w:hint="eastAsia"/>
        </w:rPr>
        <w:t>擄到巴比倫。在巴比倫，他們是一個俘擄，看來得生命和平安的路是單單順從</w:t>
      </w:r>
      <w:proofErr w:type="gramStart"/>
      <w:r w:rsidRPr="00A12304">
        <w:rPr>
          <w:rFonts w:hint="eastAsia"/>
        </w:rPr>
        <w:t>尼布甲尼撒王</w:t>
      </w:r>
      <w:proofErr w:type="gramEnd"/>
      <w:r w:rsidRPr="00A12304">
        <w:rPr>
          <w:rFonts w:hint="eastAsia"/>
        </w:rPr>
        <w:t>。王給他們吃</w:t>
      </w:r>
      <w:proofErr w:type="gramStart"/>
      <w:r w:rsidRPr="00A12304">
        <w:rPr>
          <w:rFonts w:hint="eastAsia"/>
        </w:rPr>
        <w:t>甚麼，</w:t>
      </w:r>
      <w:proofErr w:type="gramEnd"/>
      <w:r w:rsidRPr="00A12304">
        <w:rPr>
          <w:rFonts w:hint="eastAsia"/>
        </w:rPr>
        <w:t>他們就吃甚麼。然而，他們不是這樣看，他們</w:t>
      </w:r>
      <w:proofErr w:type="gramStart"/>
      <w:r w:rsidRPr="00A12304">
        <w:rPr>
          <w:rFonts w:hint="eastAsia"/>
        </w:rPr>
        <w:t>堅</w:t>
      </w:r>
      <w:proofErr w:type="gramEnd"/>
      <w:r w:rsidRPr="00A12304">
        <w:rPr>
          <w:rFonts w:hint="eastAsia"/>
        </w:rPr>
        <w:t>心倚賴主。他們知道王所賜</w:t>
      </w:r>
      <w:proofErr w:type="gramStart"/>
      <w:r w:rsidRPr="00A12304">
        <w:rPr>
          <w:rFonts w:hint="eastAsia"/>
        </w:rPr>
        <w:t>的膳和酒</w:t>
      </w:r>
      <w:proofErr w:type="gramEnd"/>
      <w:r w:rsidRPr="00A12304">
        <w:rPr>
          <w:rFonts w:hint="eastAsia"/>
        </w:rPr>
        <w:t>都</w:t>
      </w:r>
      <w:proofErr w:type="gramStart"/>
      <w:r w:rsidRPr="00A12304">
        <w:rPr>
          <w:rFonts w:hint="eastAsia"/>
        </w:rPr>
        <w:t>是祭過偶像</w:t>
      </w:r>
      <w:proofErr w:type="gramEnd"/>
      <w:r w:rsidRPr="00A12304">
        <w:rPr>
          <w:rFonts w:hint="eastAsia"/>
        </w:rPr>
        <w:t>，有偶像的血在</w:t>
      </w:r>
      <w:proofErr w:type="gramStart"/>
      <w:r w:rsidRPr="00A12304">
        <w:rPr>
          <w:rFonts w:hint="eastAsia"/>
        </w:rPr>
        <w:t>裏</w:t>
      </w:r>
      <w:proofErr w:type="gramEnd"/>
      <w:r w:rsidR="003C29D1">
        <w:rPr>
          <w:rFonts w:hint="eastAsia"/>
        </w:rPr>
        <w:t>頭。他們要謹</w:t>
      </w:r>
      <w:r w:rsidRPr="00A12304">
        <w:rPr>
          <w:rFonts w:hint="eastAsia"/>
        </w:rPr>
        <w:t>守遵行　神的吩咐，持守信仰的</w:t>
      </w:r>
      <w:proofErr w:type="gramStart"/>
      <w:r w:rsidRPr="00A12304">
        <w:rPr>
          <w:rFonts w:hint="eastAsia"/>
        </w:rPr>
        <w:t>純潔，</w:t>
      </w:r>
      <w:proofErr w:type="gramEnd"/>
      <w:r w:rsidRPr="00A12304">
        <w:rPr>
          <w:rFonts w:hint="eastAsia"/>
        </w:rPr>
        <w:t>即使要喪命都拒絕王</w:t>
      </w:r>
      <w:proofErr w:type="gramStart"/>
      <w:r w:rsidRPr="00A12304">
        <w:rPr>
          <w:rFonts w:hint="eastAsia"/>
        </w:rPr>
        <w:t>的膳和王</w:t>
      </w:r>
      <w:proofErr w:type="gramEnd"/>
      <w:r w:rsidRPr="00A12304">
        <w:rPr>
          <w:rFonts w:hint="eastAsia"/>
        </w:rPr>
        <w:t>的酒。</w:t>
      </w:r>
      <w:proofErr w:type="gramStart"/>
      <w:r w:rsidRPr="00A12304">
        <w:rPr>
          <w:rFonts w:hint="eastAsia"/>
        </w:rPr>
        <w:t>那時，</w:t>
      </w:r>
      <w:proofErr w:type="gramEnd"/>
      <w:r w:rsidRPr="00A12304">
        <w:rPr>
          <w:rFonts w:hint="eastAsia"/>
        </w:rPr>
        <w:t>他們無所懼怕的直接向太監長作出他們只吃素菜的要求。　神也使他們在太監長面前蒙恩惠，又以</w:t>
      </w:r>
      <w:proofErr w:type="gramStart"/>
      <w:r w:rsidRPr="00A12304">
        <w:rPr>
          <w:rFonts w:hint="eastAsia"/>
        </w:rPr>
        <w:t>祂</w:t>
      </w:r>
      <w:proofErr w:type="gramEnd"/>
      <w:r w:rsidRPr="00A12304">
        <w:rPr>
          <w:rFonts w:hint="eastAsia"/>
        </w:rPr>
        <w:t>的靈保守他們身體健康、容貌俊美，更使他們得著智慧聰明，勝過通國的術士十倍。有一次，</w:t>
      </w:r>
      <w:proofErr w:type="gramStart"/>
      <w:r w:rsidRPr="00A12304">
        <w:rPr>
          <w:rFonts w:hint="eastAsia"/>
        </w:rPr>
        <w:t>尼布甲尼撒王造</w:t>
      </w:r>
      <w:proofErr w:type="gramEnd"/>
      <w:r w:rsidRPr="00A12304">
        <w:rPr>
          <w:rFonts w:hint="eastAsia"/>
        </w:rPr>
        <w:t>了一個金像，命令所有人以</w:t>
      </w:r>
      <w:proofErr w:type="gramStart"/>
      <w:r w:rsidRPr="00A12304">
        <w:rPr>
          <w:rFonts w:hint="eastAsia"/>
        </w:rPr>
        <w:t>尼布甲尼撒王</w:t>
      </w:r>
      <w:proofErr w:type="gramEnd"/>
      <w:r w:rsidRPr="00A12304">
        <w:rPr>
          <w:rFonts w:hint="eastAsia"/>
        </w:rPr>
        <w:t>為　神一樣向金</w:t>
      </w:r>
      <w:proofErr w:type="gramStart"/>
      <w:r w:rsidRPr="00A12304">
        <w:rPr>
          <w:rFonts w:hint="eastAsia"/>
        </w:rPr>
        <w:t>像下拜</w:t>
      </w:r>
      <w:proofErr w:type="gramEnd"/>
      <w:r w:rsidRPr="00A12304">
        <w:rPr>
          <w:rFonts w:hint="eastAsia"/>
        </w:rPr>
        <w:t>。如果不順從，就要被扔在火窰裏燒死。但以理的三個朋友卻拒絕順從，向</w:t>
      </w:r>
      <w:proofErr w:type="gramStart"/>
      <w:r w:rsidRPr="00A12304">
        <w:rPr>
          <w:rFonts w:hint="eastAsia"/>
        </w:rPr>
        <w:t>尼布甲尼撒王說</w:t>
      </w:r>
      <w:proofErr w:type="gramEnd"/>
      <w:r w:rsidRPr="00A12304">
        <w:rPr>
          <w:rFonts w:hint="eastAsia"/>
        </w:rPr>
        <w:t>：「</w:t>
      </w:r>
      <w:proofErr w:type="gramStart"/>
      <w:r w:rsidRPr="003C29D1">
        <w:rPr>
          <w:rStyle w:val="a8"/>
          <w:rFonts w:hint="eastAsia"/>
        </w:rPr>
        <w:t>尼布甲尼撒啊</w:t>
      </w:r>
      <w:proofErr w:type="gramEnd"/>
      <w:r w:rsidRPr="003C29D1">
        <w:rPr>
          <w:rStyle w:val="a8"/>
          <w:rFonts w:hint="eastAsia"/>
        </w:rPr>
        <w:t>，這件事我們不回答你。即便如此，我們所侍奉的　神，能將我們從烈火的窰中救出來。</w:t>
      </w:r>
      <w:proofErr w:type="gramStart"/>
      <w:r w:rsidRPr="003C29D1">
        <w:rPr>
          <w:rStyle w:val="a8"/>
          <w:rFonts w:hint="eastAsia"/>
        </w:rPr>
        <w:t>王啊</w:t>
      </w:r>
      <w:proofErr w:type="gramEnd"/>
      <w:r w:rsidRPr="003C29D1">
        <w:rPr>
          <w:rStyle w:val="a8"/>
          <w:rFonts w:hint="eastAsia"/>
        </w:rPr>
        <w:t>，他</w:t>
      </w:r>
      <w:proofErr w:type="gramStart"/>
      <w:r w:rsidRPr="003C29D1">
        <w:rPr>
          <w:rStyle w:val="a8"/>
          <w:rFonts w:hint="eastAsia"/>
        </w:rPr>
        <w:t>也必救我們</w:t>
      </w:r>
      <w:proofErr w:type="gramEnd"/>
      <w:r w:rsidRPr="003C29D1">
        <w:rPr>
          <w:rStyle w:val="a8"/>
          <w:rFonts w:hint="eastAsia"/>
        </w:rPr>
        <w:t>脫離你的手；即或不然，</w:t>
      </w:r>
      <w:proofErr w:type="gramStart"/>
      <w:r w:rsidRPr="003C29D1">
        <w:rPr>
          <w:rStyle w:val="a8"/>
          <w:rFonts w:hint="eastAsia"/>
        </w:rPr>
        <w:t>王啊</w:t>
      </w:r>
      <w:proofErr w:type="gramEnd"/>
      <w:r w:rsidRPr="003C29D1">
        <w:rPr>
          <w:rStyle w:val="a8"/>
          <w:rFonts w:hint="eastAsia"/>
        </w:rPr>
        <w:t>，你當知道我們決不侍奉你的　神，也不敬拜你所立的金像。</w:t>
      </w:r>
      <w:r w:rsidRPr="00A12304">
        <w:rPr>
          <w:rFonts w:hint="eastAsia"/>
        </w:rPr>
        <w:t xml:space="preserve">」(但3:16-18) </w:t>
      </w:r>
      <w:r w:rsidR="003C29D1">
        <w:rPr>
          <w:rFonts w:hint="eastAsia"/>
        </w:rPr>
        <w:t>他們</w:t>
      </w:r>
      <w:r w:rsidRPr="00A12304">
        <w:rPr>
          <w:rFonts w:hint="eastAsia"/>
        </w:rPr>
        <w:t xml:space="preserve">是堅心倚賴主的人。他們確信　神的愛和大能，確信　神必救他們脫離不信　神之人的手，確信　神必使他們即使死了也可以復活過來。那時他們在比平常猛烈七倍的火勢面前也無所懼怕。　</w:t>
      </w:r>
      <w:proofErr w:type="gramStart"/>
      <w:r w:rsidRPr="00A12304">
        <w:rPr>
          <w:rFonts w:hint="eastAsia"/>
        </w:rPr>
        <w:t>神更保守</w:t>
      </w:r>
      <w:proofErr w:type="gramEnd"/>
      <w:r w:rsidRPr="00A12304">
        <w:rPr>
          <w:rFonts w:hint="eastAsia"/>
        </w:rPr>
        <w:t>他們在火窰中一條頭髮都沒有燒焦，感動了尼希甲尼撒王的內心而尊　神的名為聖，高升了他們。</w:t>
      </w:r>
    </w:p>
    <w:p w14:paraId="1FCB4417" w14:textId="77777777" w:rsidR="005A2651" w:rsidRPr="00A12304" w:rsidRDefault="003C29D1" w:rsidP="00671D17">
      <w:pPr>
        <w:rPr>
          <w:rFonts w:hint="eastAsia"/>
        </w:rPr>
      </w:pPr>
      <w:r>
        <w:rPr>
          <w:rFonts w:hint="eastAsia"/>
        </w:rPr>
        <w:t>在世上，</w:t>
      </w:r>
      <w:r w:rsidR="005A2651" w:rsidRPr="00A12304">
        <w:rPr>
          <w:rFonts w:hint="eastAsia"/>
        </w:rPr>
        <w:t>高薪</w:t>
      </w:r>
      <w:r>
        <w:rPr>
          <w:rFonts w:hint="eastAsia"/>
        </w:rPr>
        <w:t>的</w:t>
      </w:r>
      <w:r w:rsidR="005A2651" w:rsidRPr="00A12304">
        <w:rPr>
          <w:rFonts w:hint="eastAsia"/>
        </w:rPr>
        <w:t>工作、理想的配偶、錢、</w:t>
      </w:r>
      <w:r>
        <w:rPr>
          <w:rFonts w:hint="eastAsia"/>
        </w:rPr>
        <w:t>樓、</w:t>
      </w:r>
      <w:r w:rsidR="005A2651" w:rsidRPr="00A12304">
        <w:rPr>
          <w:rFonts w:hint="eastAsia"/>
        </w:rPr>
        <w:t>名譽等等看來可以作我們人生的磐石，但這些總</w:t>
      </w:r>
      <w:r w:rsidR="00722AD3" w:rsidRPr="00A12304">
        <w:rPr>
          <w:rFonts w:hint="eastAsia"/>
        </w:rPr>
        <w:t>有一天會</w:t>
      </w:r>
      <w:r w:rsidR="005A2651" w:rsidRPr="00A12304">
        <w:rPr>
          <w:rFonts w:hint="eastAsia"/>
        </w:rPr>
        <w:t>倒塌、朽壞和</w:t>
      </w:r>
      <w:proofErr w:type="gramStart"/>
      <w:r w:rsidR="005A2651" w:rsidRPr="00A12304">
        <w:rPr>
          <w:rFonts w:hint="eastAsia"/>
        </w:rPr>
        <w:t>衰殘</w:t>
      </w:r>
      <w:proofErr w:type="gramEnd"/>
      <w:r w:rsidR="005A2651" w:rsidRPr="00A12304">
        <w:rPr>
          <w:rFonts w:hint="eastAsia"/>
        </w:rPr>
        <w:t>。惟有耶和華是永遠的磐石。</w:t>
      </w:r>
      <w:r w:rsidR="00722AD3" w:rsidRPr="00A12304">
        <w:rPr>
          <w:rFonts w:hint="eastAsia"/>
        </w:rPr>
        <w:t>當我們</w:t>
      </w:r>
      <w:proofErr w:type="gramStart"/>
      <w:r w:rsidR="00722AD3" w:rsidRPr="00A12304">
        <w:rPr>
          <w:rFonts w:hint="eastAsia"/>
        </w:rPr>
        <w:t>堅</w:t>
      </w:r>
      <w:proofErr w:type="gramEnd"/>
      <w:r w:rsidR="00722AD3" w:rsidRPr="00A12304">
        <w:rPr>
          <w:rFonts w:hint="eastAsia"/>
        </w:rPr>
        <w:t xml:space="preserve">心倚賴主的時候，　</w:t>
      </w:r>
      <w:proofErr w:type="gramStart"/>
      <w:r w:rsidR="00722AD3" w:rsidRPr="00A12304">
        <w:rPr>
          <w:rFonts w:hint="eastAsia"/>
        </w:rPr>
        <w:t>神必將救恩</w:t>
      </w:r>
      <w:proofErr w:type="gramEnd"/>
      <w:r w:rsidR="00722AD3" w:rsidRPr="00A12304">
        <w:rPr>
          <w:rFonts w:hint="eastAsia"/>
        </w:rPr>
        <w:t>給我們作為城牆，保守我們十分平安，</w:t>
      </w:r>
      <w:proofErr w:type="gramStart"/>
      <w:r w:rsidR="00722AD3" w:rsidRPr="00A12304">
        <w:rPr>
          <w:rFonts w:hint="eastAsia"/>
        </w:rPr>
        <w:t>又修平</w:t>
      </w:r>
      <w:proofErr w:type="gramEnd"/>
      <w:r w:rsidR="00722AD3" w:rsidRPr="00A12304">
        <w:rPr>
          <w:rFonts w:hint="eastAsia"/>
        </w:rPr>
        <w:t>我們的路。</w:t>
      </w:r>
      <w:r w:rsidR="005A2651" w:rsidRPr="00A12304">
        <w:rPr>
          <w:rFonts w:hint="eastAsia"/>
        </w:rPr>
        <w:t>我們真正倚靠的對像是甚麼呢？「</w:t>
      </w:r>
      <w:r w:rsidR="005A2651" w:rsidRPr="003C29D1">
        <w:rPr>
          <w:rStyle w:val="a8"/>
          <w:rFonts w:hint="eastAsia"/>
        </w:rPr>
        <w:t>你們當倚靠耶和華直到永遠，因為耶和華是永久的磐石。</w:t>
      </w:r>
      <w:r w:rsidR="005A2651" w:rsidRPr="00A12304">
        <w:rPr>
          <w:rFonts w:hint="eastAsia"/>
        </w:rPr>
        <w:t>」</w:t>
      </w:r>
    </w:p>
    <w:p w14:paraId="53FFE5E5" w14:textId="77777777" w:rsidR="002F048D" w:rsidRPr="00A12304" w:rsidRDefault="002F048D" w:rsidP="003C29D1">
      <w:pPr>
        <w:pStyle w:val="2"/>
        <w:rPr>
          <w:rFonts w:hint="eastAsia"/>
        </w:rPr>
      </w:pPr>
      <w:r w:rsidRPr="00A12304">
        <w:rPr>
          <w:rFonts w:hint="eastAsia"/>
        </w:rPr>
        <w:t>第二，心中羨慕主的人 (8-15)</w:t>
      </w:r>
    </w:p>
    <w:p w14:paraId="1B235D3B" w14:textId="77777777" w:rsidR="009D52BE" w:rsidRPr="00A12304" w:rsidRDefault="00FC1152" w:rsidP="00671D17">
      <w:pPr>
        <w:rPr>
          <w:rFonts w:hint="eastAsia"/>
        </w:rPr>
      </w:pPr>
      <w:r w:rsidRPr="00A12304">
        <w:rPr>
          <w:rFonts w:hint="eastAsia"/>
        </w:rPr>
        <w:t>請看第</w:t>
      </w:r>
      <w:r w:rsidR="002620E7" w:rsidRPr="00A12304">
        <w:rPr>
          <w:rFonts w:hint="eastAsia"/>
        </w:rPr>
        <w:t>8</w:t>
      </w:r>
      <w:r w:rsidR="00B7471C" w:rsidRPr="00A12304">
        <w:rPr>
          <w:rFonts w:hint="eastAsia"/>
        </w:rPr>
        <w:t>,</w:t>
      </w:r>
      <w:r w:rsidR="002620E7" w:rsidRPr="00A12304">
        <w:rPr>
          <w:rFonts w:hint="eastAsia"/>
        </w:rPr>
        <w:t>9節：「</w:t>
      </w:r>
      <w:r w:rsidR="00507594" w:rsidRPr="003C29D1">
        <w:rPr>
          <w:rStyle w:val="a8"/>
          <w:rFonts w:hint="eastAsia"/>
        </w:rPr>
        <w:t>耶和華阿、我們在你行審判的路上等候你．我們心裡所羨慕的是你的名、就是你那可記念的名。夜間我心中羨慕你．我裡面的靈切切尋求你．因為你在世上行審判的時候、地上的居民就學習公義。</w:t>
      </w:r>
      <w:r w:rsidR="002620E7" w:rsidRPr="00A12304">
        <w:rPr>
          <w:rFonts w:hint="eastAsia"/>
        </w:rPr>
        <w:t>」</w:t>
      </w:r>
      <w:r w:rsidR="00507594" w:rsidRPr="00A12304">
        <w:rPr>
          <w:rFonts w:hint="eastAsia"/>
        </w:rPr>
        <w:t>以賽亞</w:t>
      </w:r>
      <w:r w:rsidR="003C29D1">
        <w:rPr>
          <w:rFonts w:hint="eastAsia"/>
        </w:rPr>
        <w:t>的</w:t>
      </w:r>
      <w:r w:rsidR="00507594" w:rsidRPr="00A12304">
        <w:rPr>
          <w:rFonts w:hint="eastAsia"/>
        </w:rPr>
        <w:t>表白</w:t>
      </w:r>
      <w:r w:rsidR="00905F7B" w:rsidRPr="00A12304">
        <w:rPr>
          <w:rFonts w:hint="eastAsia"/>
        </w:rPr>
        <w:t>向我們</w:t>
      </w:r>
      <w:r w:rsidR="00BA0849" w:rsidRPr="00A12304">
        <w:rPr>
          <w:rFonts w:hint="eastAsia"/>
        </w:rPr>
        <w:t>表明了</w:t>
      </w:r>
      <w:r w:rsidR="00905F7B" w:rsidRPr="00A12304">
        <w:rPr>
          <w:rFonts w:hint="eastAsia"/>
        </w:rPr>
        <w:t>可以</w:t>
      </w:r>
      <w:proofErr w:type="gramStart"/>
      <w:r w:rsidR="00905F7B" w:rsidRPr="00A12304">
        <w:rPr>
          <w:rFonts w:hint="eastAsia"/>
        </w:rPr>
        <w:t>進入救恩的</w:t>
      </w:r>
      <w:proofErr w:type="gramEnd"/>
      <w:r w:rsidR="00905F7B" w:rsidRPr="00A12304">
        <w:rPr>
          <w:rFonts w:hint="eastAsia"/>
        </w:rPr>
        <w:t>城的義民就是</w:t>
      </w:r>
      <w:r w:rsidR="00BA0849" w:rsidRPr="00A12304">
        <w:rPr>
          <w:rFonts w:hint="eastAsia"/>
        </w:rPr>
        <w:t>好像</w:t>
      </w:r>
      <w:r w:rsidR="00507594" w:rsidRPr="00A12304">
        <w:rPr>
          <w:rFonts w:hint="eastAsia"/>
        </w:rPr>
        <w:t>他</w:t>
      </w:r>
      <w:r w:rsidR="00BA0849" w:rsidRPr="00A12304">
        <w:rPr>
          <w:rFonts w:hint="eastAsia"/>
        </w:rPr>
        <w:t>一樣</w:t>
      </w:r>
      <w:r w:rsidR="00507594" w:rsidRPr="00A12304">
        <w:rPr>
          <w:rFonts w:hint="eastAsia"/>
        </w:rPr>
        <w:t>在　神所行的審判之路上</w:t>
      </w:r>
      <w:r w:rsidR="00507594" w:rsidRPr="00A12304">
        <w:rPr>
          <w:rFonts w:hint="eastAsia"/>
        </w:rPr>
        <w:t>等候主，盡心竭力記念主</w:t>
      </w:r>
      <w:r w:rsidR="002F048D" w:rsidRPr="00A12304">
        <w:rPr>
          <w:rFonts w:hint="eastAsia"/>
        </w:rPr>
        <w:t>的名</w:t>
      </w:r>
      <w:r w:rsidR="00BA0849" w:rsidRPr="00A12304">
        <w:rPr>
          <w:rFonts w:hint="eastAsia"/>
        </w:rPr>
        <w:t>的人</w:t>
      </w:r>
      <w:r w:rsidR="00507594" w:rsidRPr="00A12304">
        <w:rPr>
          <w:rFonts w:hint="eastAsia"/>
        </w:rPr>
        <w:t>。</w:t>
      </w:r>
      <w:r w:rsidR="002F048D" w:rsidRPr="00A12304">
        <w:rPr>
          <w:rFonts w:hint="eastAsia"/>
        </w:rPr>
        <w:t>即使在好像</w:t>
      </w:r>
      <w:r w:rsidR="00507594" w:rsidRPr="00A12304">
        <w:rPr>
          <w:rFonts w:hint="eastAsia"/>
        </w:rPr>
        <w:t>夜間一樣的</w:t>
      </w:r>
      <w:proofErr w:type="gramStart"/>
      <w:r w:rsidR="00507594" w:rsidRPr="00A12304">
        <w:rPr>
          <w:rFonts w:hint="eastAsia"/>
        </w:rPr>
        <w:t>試煉和患難</w:t>
      </w:r>
      <w:proofErr w:type="gramEnd"/>
      <w:r w:rsidR="00507594" w:rsidRPr="00A12304">
        <w:rPr>
          <w:rFonts w:hint="eastAsia"/>
        </w:rPr>
        <w:t>的日子，</w:t>
      </w:r>
      <w:r w:rsidR="00BA0849" w:rsidRPr="00A12304">
        <w:rPr>
          <w:rFonts w:hint="eastAsia"/>
        </w:rPr>
        <w:t>以賽亞</w:t>
      </w:r>
      <w:r w:rsidR="002F048D" w:rsidRPr="00A12304">
        <w:rPr>
          <w:rFonts w:hint="eastAsia"/>
        </w:rPr>
        <w:t>的心中羨慕主，切切的尋求主</w:t>
      </w:r>
      <w:r w:rsidR="00BA0849" w:rsidRPr="00A12304">
        <w:rPr>
          <w:rFonts w:hint="eastAsia"/>
        </w:rPr>
        <w:t>，</w:t>
      </w:r>
      <w:r w:rsidR="00507594" w:rsidRPr="00A12304">
        <w:rPr>
          <w:rFonts w:hint="eastAsia"/>
        </w:rPr>
        <w:t>就好像嬰孩只懇切渴慕母親的奶一樣。</w:t>
      </w:r>
      <w:r w:rsidR="00AA489F" w:rsidRPr="00A12304">
        <w:rPr>
          <w:rFonts w:hint="eastAsia"/>
        </w:rPr>
        <w:t xml:space="preserve">　神的懲罰和審判對所有人</w:t>
      </w:r>
      <w:proofErr w:type="gramStart"/>
      <w:r w:rsidR="00AA489F" w:rsidRPr="00A12304">
        <w:rPr>
          <w:rFonts w:hint="eastAsia"/>
        </w:rPr>
        <w:t>來說都是</w:t>
      </w:r>
      <w:proofErr w:type="gramEnd"/>
      <w:r w:rsidR="00AA489F" w:rsidRPr="00A12304">
        <w:rPr>
          <w:rFonts w:hint="eastAsia"/>
        </w:rPr>
        <w:t>痛苦的事，但是</w:t>
      </w:r>
      <w:r w:rsidR="009D52BE" w:rsidRPr="00A12304">
        <w:rPr>
          <w:rFonts w:hint="eastAsia"/>
        </w:rPr>
        <w:t>以賽亞和那些可以</w:t>
      </w:r>
      <w:proofErr w:type="gramStart"/>
      <w:r w:rsidR="009D52BE" w:rsidRPr="00A12304">
        <w:rPr>
          <w:rFonts w:hint="eastAsia"/>
        </w:rPr>
        <w:t>進入救恩的</w:t>
      </w:r>
      <w:proofErr w:type="gramEnd"/>
      <w:r w:rsidR="009D52BE" w:rsidRPr="00A12304">
        <w:rPr>
          <w:rFonts w:hint="eastAsia"/>
        </w:rPr>
        <w:t>城的人</w:t>
      </w:r>
      <w:r w:rsidR="00AA489F" w:rsidRPr="00A12304">
        <w:rPr>
          <w:rFonts w:hint="eastAsia"/>
        </w:rPr>
        <w:t>知道通過　神的審判，地上的居民就學習公義。因此，他們</w:t>
      </w:r>
      <w:r w:rsidR="00905F7B" w:rsidRPr="00A12304">
        <w:rPr>
          <w:rFonts w:hint="eastAsia"/>
        </w:rPr>
        <w:t>在　神行審判時，</w:t>
      </w:r>
      <w:r w:rsidR="00AA489F" w:rsidRPr="00A12304">
        <w:rPr>
          <w:rFonts w:hint="eastAsia"/>
        </w:rPr>
        <w:t>更加懇切的羨慕耶和華。</w:t>
      </w:r>
      <w:r w:rsidR="00905F7B" w:rsidRPr="00A12304">
        <w:rPr>
          <w:rFonts w:hint="eastAsia"/>
        </w:rPr>
        <w:t>他們握著</w:t>
      </w:r>
      <w:r w:rsidR="003C29D1">
        <w:rPr>
          <w:rFonts w:hint="eastAsia"/>
        </w:rPr>
        <w:t>方向不可</w:t>
      </w:r>
      <w:r w:rsidR="009D52BE" w:rsidRPr="00A12304">
        <w:rPr>
          <w:rFonts w:hint="eastAsia"/>
        </w:rPr>
        <w:t>失去　神，反倒</w:t>
      </w:r>
      <w:r w:rsidR="00905F7B" w:rsidRPr="00A12304">
        <w:rPr>
          <w:rFonts w:hint="eastAsia"/>
        </w:rPr>
        <w:t>要</w:t>
      </w:r>
      <w:proofErr w:type="gramStart"/>
      <w:r w:rsidR="00905F7B" w:rsidRPr="00A12304">
        <w:rPr>
          <w:rFonts w:hint="eastAsia"/>
        </w:rPr>
        <w:t xml:space="preserve">趁著　</w:t>
      </w:r>
      <w:proofErr w:type="gramEnd"/>
      <w:r w:rsidR="00905F7B" w:rsidRPr="00A12304">
        <w:rPr>
          <w:rFonts w:hint="eastAsia"/>
        </w:rPr>
        <w:t>神的審判更認識　神的公義</w:t>
      </w:r>
      <w:r w:rsidR="00540727" w:rsidRPr="00A12304">
        <w:rPr>
          <w:rFonts w:hint="eastAsia"/>
        </w:rPr>
        <w:t>。他們</w:t>
      </w:r>
      <w:r w:rsidR="009D52BE" w:rsidRPr="00A12304">
        <w:rPr>
          <w:rFonts w:hint="eastAsia"/>
        </w:rPr>
        <w:t>盡力的記念耶和華　神，掙扎不被眼前的現實問題捆綁，持守單單倚靠　神的信心。</w:t>
      </w:r>
      <w:r w:rsidR="00BA5CBA" w:rsidRPr="00A12304">
        <w:rPr>
          <w:rFonts w:hint="eastAsia"/>
        </w:rPr>
        <w:t>他們</w:t>
      </w:r>
      <w:r w:rsidR="009D52BE" w:rsidRPr="00A12304">
        <w:rPr>
          <w:rFonts w:hint="eastAsia"/>
        </w:rPr>
        <w:t>也</w:t>
      </w:r>
      <w:r w:rsidR="00BA5CBA" w:rsidRPr="00A12304">
        <w:rPr>
          <w:rFonts w:hint="eastAsia"/>
        </w:rPr>
        <w:t>懇切盼望</w:t>
      </w:r>
      <w:r w:rsidR="009D52BE" w:rsidRPr="00A12304">
        <w:rPr>
          <w:rFonts w:hint="eastAsia"/>
        </w:rPr>
        <w:t>地上的居民可以通過　神的審判認識和歸向公義的　神</w:t>
      </w:r>
      <w:r w:rsidR="00BA5CBA" w:rsidRPr="00A12304">
        <w:rPr>
          <w:rFonts w:hint="eastAsia"/>
        </w:rPr>
        <w:t>。　神要領這樣的百姓進入新葡萄園，為他們發熱心。</w:t>
      </w:r>
    </w:p>
    <w:p w14:paraId="36BC6E83" w14:textId="77777777" w:rsidR="00BC361B" w:rsidRPr="00A12304" w:rsidRDefault="00BA5CBA" w:rsidP="00671D17">
      <w:pPr>
        <w:rPr>
          <w:rFonts w:hint="eastAsia"/>
        </w:rPr>
      </w:pPr>
      <w:r w:rsidRPr="00A12304">
        <w:rPr>
          <w:rFonts w:hint="eastAsia"/>
        </w:rPr>
        <w:t>相反，</w:t>
      </w:r>
      <w:r w:rsidR="008601B0" w:rsidRPr="00A12304">
        <w:rPr>
          <w:rFonts w:hint="eastAsia"/>
        </w:rPr>
        <w:t>那些</w:t>
      </w:r>
      <w:r w:rsidR="00105D3E" w:rsidRPr="00A12304">
        <w:rPr>
          <w:rFonts w:hint="eastAsia"/>
        </w:rPr>
        <w:t>惡人</w:t>
      </w:r>
      <w:r w:rsidRPr="00A12304">
        <w:rPr>
          <w:rFonts w:hint="eastAsia"/>
        </w:rPr>
        <w:t>又會遭遇怎樣的結果呢？請看第10,11節：「</w:t>
      </w:r>
      <w:r w:rsidRPr="003C29D1">
        <w:rPr>
          <w:rStyle w:val="a8"/>
          <w:rFonts w:hint="eastAsia"/>
        </w:rPr>
        <w:t>以恩惠待惡人，他仍不學習公義；在正直的地上，他必行事不義，也不注意耶和華的威嚴。耶和華啊！你的手高舉，他們仍然不看；卻要看你為百姓發的熱心，因而抱愧，並且有火燒滅你的敵人。</w:t>
      </w:r>
      <w:r w:rsidRPr="00A12304">
        <w:rPr>
          <w:rFonts w:hint="eastAsia"/>
        </w:rPr>
        <w:t>」惡人不是單單指著殺人的和強盜，而是指著那些同耶和華沒有關係的，不承認　神的主權，不關心耶和華的人。他們雖然從　神那</w:t>
      </w:r>
      <w:proofErr w:type="gramStart"/>
      <w:r w:rsidRPr="00A12304">
        <w:rPr>
          <w:rFonts w:hint="eastAsia"/>
        </w:rPr>
        <w:t>裏</w:t>
      </w:r>
      <w:proofErr w:type="gramEnd"/>
      <w:r w:rsidRPr="00A12304">
        <w:rPr>
          <w:rFonts w:hint="eastAsia"/>
        </w:rPr>
        <w:t>得著生命和生活需用的一切等恩惠，但是他們</w:t>
      </w:r>
      <w:r w:rsidR="00B0194B" w:rsidRPr="00A12304">
        <w:rPr>
          <w:rFonts w:hint="eastAsia"/>
        </w:rPr>
        <w:t>卻驕傲不信，沒有</w:t>
      </w:r>
      <w:proofErr w:type="gramStart"/>
      <w:r w:rsidR="00B0194B" w:rsidRPr="00A12304">
        <w:rPr>
          <w:rFonts w:hint="eastAsia"/>
        </w:rPr>
        <w:t>因著</w:t>
      </w:r>
      <w:proofErr w:type="gramEnd"/>
      <w:r w:rsidR="00B0194B" w:rsidRPr="00A12304">
        <w:rPr>
          <w:rFonts w:hint="eastAsia"/>
        </w:rPr>
        <w:t>所領受的恩惠而渴慕　神，並</w:t>
      </w:r>
      <w:r w:rsidRPr="00A12304">
        <w:rPr>
          <w:rFonts w:hint="eastAsia"/>
        </w:rPr>
        <w:t>不</w:t>
      </w:r>
      <w:r w:rsidR="00B0194B" w:rsidRPr="00A12304">
        <w:rPr>
          <w:rFonts w:hint="eastAsia"/>
        </w:rPr>
        <w:t>學習　神的公義。他們</w:t>
      </w:r>
      <w:r w:rsidRPr="00A12304">
        <w:rPr>
          <w:rFonts w:hint="eastAsia"/>
        </w:rPr>
        <w:t>不</w:t>
      </w:r>
      <w:r w:rsidR="00B0194B" w:rsidRPr="00A12304">
        <w:rPr>
          <w:rFonts w:hint="eastAsia"/>
        </w:rPr>
        <w:t>注意耶和華的威嚴，</w:t>
      </w:r>
      <w:r w:rsidR="001618A7">
        <w:rPr>
          <w:rFonts w:hint="eastAsia"/>
        </w:rPr>
        <w:t>不</w:t>
      </w:r>
      <w:r w:rsidRPr="00A12304">
        <w:rPr>
          <w:rFonts w:hint="eastAsia"/>
        </w:rPr>
        <w:t>將心放在　神所造的事上</w:t>
      </w:r>
      <w:r w:rsidR="001618A7">
        <w:rPr>
          <w:rFonts w:hint="eastAsia"/>
        </w:rPr>
        <w:t>，</w:t>
      </w:r>
      <w:proofErr w:type="gramStart"/>
      <w:r w:rsidR="001618A7">
        <w:rPr>
          <w:rFonts w:hint="eastAsia"/>
        </w:rPr>
        <w:t>不</w:t>
      </w:r>
      <w:proofErr w:type="gramEnd"/>
      <w:r w:rsidR="001618A7">
        <w:rPr>
          <w:rFonts w:hint="eastAsia"/>
        </w:rPr>
        <w:t>思想　神的旨意而悔改，當然也</w:t>
      </w:r>
      <w:r w:rsidR="00A00B8E" w:rsidRPr="00A12304">
        <w:rPr>
          <w:rFonts w:hint="eastAsia"/>
        </w:rPr>
        <w:t>不</w:t>
      </w:r>
      <w:proofErr w:type="gramStart"/>
      <w:r w:rsidR="00A00B8E" w:rsidRPr="00A12304">
        <w:rPr>
          <w:rFonts w:hint="eastAsia"/>
        </w:rPr>
        <w:t>禱告</w:t>
      </w:r>
      <w:r w:rsidR="001618A7">
        <w:rPr>
          <w:rFonts w:hint="eastAsia"/>
        </w:rPr>
        <w:t>呼求　神公</w:t>
      </w:r>
      <w:proofErr w:type="gramEnd"/>
      <w:r w:rsidR="001618A7">
        <w:rPr>
          <w:rFonts w:hint="eastAsia"/>
        </w:rPr>
        <w:t>義和聖潔的靈的潔淨。　神的手高舉審判和懲罰他們，他們</w:t>
      </w:r>
      <w:r w:rsidR="00A00B8E" w:rsidRPr="00A12304">
        <w:rPr>
          <w:rFonts w:hint="eastAsia"/>
        </w:rPr>
        <w:t>仍然不看。</w:t>
      </w:r>
      <w:r w:rsidR="00DD1057" w:rsidRPr="00A12304">
        <w:rPr>
          <w:rFonts w:hint="eastAsia"/>
        </w:rPr>
        <w:t xml:space="preserve">然而，　</w:t>
      </w:r>
      <w:proofErr w:type="gramStart"/>
      <w:r w:rsidR="00DD1057" w:rsidRPr="00A12304">
        <w:rPr>
          <w:rFonts w:hint="eastAsia"/>
        </w:rPr>
        <w:t>神要為祂</w:t>
      </w:r>
      <w:proofErr w:type="gramEnd"/>
      <w:r w:rsidR="00DD1057" w:rsidRPr="00A12304">
        <w:rPr>
          <w:rFonts w:hint="eastAsia"/>
        </w:rPr>
        <w:t>的百姓發熱心，叫不關心　神的他們</w:t>
      </w:r>
      <w:r w:rsidR="000E76A8" w:rsidRPr="00A12304">
        <w:rPr>
          <w:rFonts w:hint="eastAsia"/>
        </w:rPr>
        <w:t>終必知道</w:t>
      </w:r>
      <w:r w:rsidR="00DD1057" w:rsidRPr="00A12304">
        <w:rPr>
          <w:rFonts w:hint="eastAsia"/>
        </w:rPr>
        <w:t>他們</w:t>
      </w:r>
      <w:proofErr w:type="gramStart"/>
      <w:r w:rsidR="00DD1057" w:rsidRPr="00A12304">
        <w:rPr>
          <w:rFonts w:hint="eastAsia"/>
        </w:rPr>
        <w:t>因</w:t>
      </w:r>
      <w:r w:rsidR="006F2BA0" w:rsidRPr="00A12304">
        <w:rPr>
          <w:rFonts w:hint="eastAsia"/>
        </w:rPr>
        <w:t>著</w:t>
      </w:r>
      <w:proofErr w:type="gramEnd"/>
      <w:r w:rsidR="00526363" w:rsidRPr="00A12304">
        <w:rPr>
          <w:rFonts w:hint="eastAsia"/>
        </w:rPr>
        <w:t>自己的驕傲不信，</w:t>
      </w:r>
      <w:r w:rsidR="001618A7">
        <w:rPr>
          <w:rFonts w:hint="eastAsia"/>
        </w:rPr>
        <w:t>就</w:t>
      </w:r>
      <w:r w:rsidR="00DD1057" w:rsidRPr="00A12304">
        <w:rPr>
          <w:rFonts w:hint="eastAsia"/>
        </w:rPr>
        <w:t>要</w:t>
      </w:r>
      <w:r w:rsidR="00526363" w:rsidRPr="00A12304">
        <w:rPr>
          <w:rFonts w:hint="eastAsia"/>
        </w:rPr>
        <w:t>失去</w:t>
      </w:r>
      <w:r w:rsidR="00DD1057" w:rsidRPr="00A12304">
        <w:rPr>
          <w:rFonts w:hint="eastAsia"/>
        </w:rPr>
        <w:t>永遠榮耀的基業，被扔在黑暗</w:t>
      </w:r>
      <w:proofErr w:type="gramStart"/>
      <w:r w:rsidR="00DD1057" w:rsidRPr="00A12304">
        <w:rPr>
          <w:rFonts w:hint="eastAsia"/>
        </w:rPr>
        <w:t>裏</w:t>
      </w:r>
      <w:proofErr w:type="gramEnd"/>
      <w:r w:rsidR="00DD1057" w:rsidRPr="00A12304">
        <w:rPr>
          <w:rFonts w:hint="eastAsia"/>
        </w:rPr>
        <w:t>。</w:t>
      </w:r>
      <w:proofErr w:type="gramStart"/>
      <w:r w:rsidR="00DD1057" w:rsidRPr="00A12304">
        <w:rPr>
          <w:rFonts w:hint="eastAsia"/>
        </w:rPr>
        <w:t>那時，他們要哀</w:t>
      </w:r>
      <w:proofErr w:type="gramEnd"/>
      <w:r w:rsidR="00DD1057" w:rsidRPr="00A12304">
        <w:rPr>
          <w:rFonts w:hint="eastAsia"/>
        </w:rPr>
        <w:t>哭抱愧，正如路加福音13章28節說：「</w:t>
      </w:r>
      <w:r w:rsidR="00DD1057" w:rsidRPr="003C29D1">
        <w:rPr>
          <w:rStyle w:val="a8"/>
          <w:rFonts w:hint="eastAsia"/>
        </w:rPr>
        <w:t>你們要看見亞伯拉罕、以撒、雅各，和</w:t>
      </w:r>
      <w:proofErr w:type="gramStart"/>
      <w:r w:rsidR="00DD1057" w:rsidRPr="003C29D1">
        <w:rPr>
          <w:rStyle w:val="a8"/>
          <w:rFonts w:hint="eastAsia"/>
        </w:rPr>
        <w:t>眾先知</w:t>
      </w:r>
      <w:proofErr w:type="gramEnd"/>
      <w:r w:rsidR="00DD1057" w:rsidRPr="003C29D1">
        <w:rPr>
          <w:rStyle w:val="a8"/>
          <w:rFonts w:hint="eastAsia"/>
        </w:rPr>
        <w:t>都在神的國</w:t>
      </w:r>
      <w:proofErr w:type="gramStart"/>
      <w:r w:rsidR="00DD1057" w:rsidRPr="003C29D1">
        <w:rPr>
          <w:rStyle w:val="a8"/>
          <w:rFonts w:hint="eastAsia"/>
        </w:rPr>
        <w:t>裏</w:t>
      </w:r>
      <w:proofErr w:type="gramEnd"/>
      <w:r w:rsidR="00DD1057" w:rsidRPr="003C29D1">
        <w:rPr>
          <w:rStyle w:val="a8"/>
          <w:rFonts w:hint="eastAsia"/>
        </w:rPr>
        <w:t>；你們卻被趕到外面，在那</w:t>
      </w:r>
      <w:proofErr w:type="gramStart"/>
      <w:r w:rsidR="00DD1057" w:rsidRPr="003C29D1">
        <w:rPr>
          <w:rStyle w:val="a8"/>
          <w:rFonts w:hint="eastAsia"/>
        </w:rPr>
        <w:t>裏必要哀</w:t>
      </w:r>
      <w:proofErr w:type="gramEnd"/>
      <w:r w:rsidR="00DD1057" w:rsidRPr="003C29D1">
        <w:rPr>
          <w:rStyle w:val="a8"/>
          <w:rFonts w:hint="eastAsia"/>
        </w:rPr>
        <w:t>哭切齒了。</w:t>
      </w:r>
      <w:r w:rsidR="00DD1057" w:rsidRPr="00A12304">
        <w:rPr>
          <w:rFonts w:hint="eastAsia"/>
        </w:rPr>
        <w:t>」</w:t>
      </w:r>
      <w:r w:rsidR="00BD2323" w:rsidRPr="00A12304">
        <w:rPr>
          <w:rFonts w:hint="eastAsia"/>
        </w:rPr>
        <w:t>然而，那時是悔改的機會已經消失</w:t>
      </w:r>
      <w:r w:rsidR="006F2BA0" w:rsidRPr="00A12304">
        <w:rPr>
          <w:rFonts w:hint="eastAsia"/>
        </w:rPr>
        <w:t>的時候，　神就以審判的火消滅他們。</w:t>
      </w:r>
    </w:p>
    <w:p w14:paraId="75E85567" w14:textId="77777777" w:rsidR="00BA0849" w:rsidRPr="00A12304" w:rsidRDefault="00BC361B" w:rsidP="00671D17">
      <w:pPr>
        <w:rPr>
          <w:rFonts w:hint="eastAsia"/>
        </w:rPr>
      </w:pPr>
      <w:r w:rsidRPr="00A12304">
        <w:rPr>
          <w:rFonts w:hint="eastAsia"/>
        </w:rPr>
        <w:t>那麼，</w:t>
      </w:r>
      <w:r w:rsidR="006F2BA0" w:rsidRPr="00A12304">
        <w:rPr>
          <w:rFonts w:hint="eastAsia"/>
        </w:rPr>
        <w:t xml:space="preserve">　神為</w:t>
      </w:r>
      <w:r w:rsidRPr="00A12304">
        <w:rPr>
          <w:rFonts w:hint="eastAsia"/>
        </w:rPr>
        <w:t>那些懇切羨慕</w:t>
      </w:r>
      <w:proofErr w:type="gramStart"/>
      <w:r w:rsidR="006F2BA0" w:rsidRPr="00A12304">
        <w:rPr>
          <w:rFonts w:hint="eastAsia"/>
        </w:rPr>
        <w:t>祂</w:t>
      </w:r>
      <w:proofErr w:type="gramEnd"/>
      <w:r w:rsidR="006F2BA0" w:rsidRPr="00A12304">
        <w:rPr>
          <w:rFonts w:hint="eastAsia"/>
        </w:rPr>
        <w:t>的百姓</w:t>
      </w:r>
      <w:r w:rsidRPr="00A12304">
        <w:rPr>
          <w:rFonts w:hint="eastAsia"/>
        </w:rPr>
        <w:t>所發的熱心是怎樣的</w:t>
      </w:r>
      <w:r w:rsidR="006F2BA0" w:rsidRPr="00A12304">
        <w:rPr>
          <w:rFonts w:hint="eastAsia"/>
        </w:rPr>
        <w:t>呢？請看第12</w:t>
      </w:r>
      <w:r w:rsidR="0008540B" w:rsidRPr="00A12304">
        <w:rPr>
          <w:rFonts w:hint="eastAsia"/>
        </w:rPr>
        <w:t>至15</w:t>
      </w:r>
      <w:r w:rsidR="006F2BA0" w:rsidRPr="00A12304">
        <w:rPr>
          <w:rFonts w:hint="eastAsia"/>
        </w:rPr>
        <w:t>節：</w:t>
      </w:r>
      <w:r w:rsidR="00BD7188" w:rsidRPr="00A12304">
        <w:rPr>
          <w:rFonts w:hint="eastAsia"/>
        </w:rPr>
        <w:t xml:space="preserve">　</w:t>
      </w:r>
      <w:proofErr w:type="gramStart"/>
      <w:r w:rsidR="00BD7188" w:rsidRPr="00A12304">
        <w:rPr>
          <w:rFonts w:hint="eastAsia"/>
        </w:rPr>
        <w:t>神</w:t>
      </w:r>
      <w:r w:rsidRPr="00A12304">
        <w:rPr>
          <w:rFonts w:hint="eastAsia"/>
        </w:rPr>
        <w:t>要拯救</w:t>
      </w:r>
      <w:proofErr w:type="gramEnd"/>
      <w:r w:rsidRPr="00A12304">
        <w:rPr>
          <w:rFonts w:hint="eastAsia"/>
        </w:rPr>
        <w:t>他們出來</w:t>
      </w:r>
      <w:r w:rsidR="0008540B" w:rsidRPr="00A12304">
        <w:rPr>
          <w:rFonts w:hint="eastAsia"/>
        </w:rPr>
        <w:t>，</w:t>
      </w:r>
      <w:r w:rsidR="00BD7188" w:rsidRPr="00A12304">
        <w:rPr>
          <w:rFonts w:hint="eastAsia"/>
        </w:rPr>
        <w:t>派定</w:t>
      </w:r>
      <w:proofErr w:type="gramStart"/>
      <w:r w:rsidR="00BD7188" w:rsidRPr="00A12304">
        <w:rPr>
          <w:rFonts w:hint="eastAsia"/>
        </w:rPr>
        <w:t>祂</w:t>
      </w:r>
      <w:proofErr w:type="gramEnd"/>
      <w:r w:rsidR="00BD7188" w:rsidRPr="00A12304">
        <w:rPr>
          <w:rFonts w:hint="eastAsia"/>
        </w:rPr>
        <w:t>的百姓得平安</w:t>
      </w:r>
      <w:r w:rsidR="0008540B" w:rsidRPr="00A12304">
        <w:rPr>
          <w:rFonts w:hint="eastAsia"/>
        </w:rPr>
        <w:t xml:space="preserve">；　</w:t>
      </w:r>
      <w:proofErr w:type="gramStart"/>
      <w:r w:rsidR="0008540B" w:rsidRPr="00A12304">
        <w:rPr>
          <w:rFonts w:hint="eastAsia"/>
        </w:rPr>
        <w:t>神要</w:t>
      </w:r>
      <w:r w:rsidR="00BD7188" w:rsidRPr="00A12304">
        <w:rPr>
          <w:rFonts w:hint="eastAsia"/>
        </w:rPr>
        <w:t>為祂</w:t>
      </w:r>
      <w:proofErr w:type="gramEnd"/>
      <w:r w:rsidR="00BD7188" w:rsidRPr="00A12304">
        <w:rPr>
          <w:rFonts w:hint="eastAsia"/>
        </w:rPr>
        <w:t>的百姓成就一切的事</w:t>
      </w:r>
      <w:r w:rsidR="0008540B" w:rsidRPr="00A12304">
        <w:rPr>
          <w:rFonts w:hint="eastAsia"/>
        </w:rPr>
        <w:t>(12)。</w:t>
      </w:r>
      <w:r w:rsidR="003C29D1">
        <w:rPr>
          <w:rFonts w:hint="eastAsia"/>
        </w:rPr>
        <w:t xml:space="preserve">　</w:t>
      </w:r>
      <w:proofErr w:type="gramStart"/>
      <w:r w:rsidR="003C29D1">
        <w:rPr>
          <w:rFonts w:hint="eastAsia"/>
        </w:rPr>
        <w:t>神從壓制祂</w:t>
      </w:r>
      <w:proofErr w:type="gramEnd"/>
      <w:r w:rsidR="003C29D1">
        <w:rPr>
          <w:rFonts w:hint="eastAsia"/>
        </w:rPr>
        <w:t>百姓的世上掌權者</w:t>
      </w:r>
      <w:r w:rsidR="00BD7188" w:rsidRPr="00A12304">
        <w:rPr>
          <w:rFonts w:hint="eastAsia"/>
        </w:rPr>
        <w:t>手中拯救他們出來，使他們單單的敬畏　神、倚靠　神、提　神的名。</w:t>
      </w:r>
      <w:r w:rsidR="00EA6AF7" w:rsidRPr="00A12304">
        <w:rPr>
          <w:rFonts w:hint="eastAsia"/>
        </w:rPr>
        <w:t>主必刑罰和毀滅仇敵，叫他們不再管轄和壓制</w:t>
      </w:r>
      <w:proofErr w:type="gramStart"/>
      <w:r w:rsidR="00EA6AF7" w:rsidRPr="00A12304">
        <w:rPr>
          <w:rFonts w:hint="eastAsia"/>
        </w:rPr>
        <w:t>祂</w:t>
      </w:r>
      <w:proofErr w:type="gramEnd"/>
      <w:r w:rsidR="00EA6AF7" w:rsidRPr="00A12304">
        <w:rPr>
          <w:rFonts w:hint="eastAsia"/>
        </w:rPr>
        <w:t>的百姓，使他們不能再活，必不能再起。他們的名號就全然的消滅</w:t>
      </w:r>
      <w:r w:rsidR="00BD2323" w:rsidRPr="00A12304">
        <w:rPr>
          <w:rFonts w:hint="eastAsia"/>
        </w:rPr>
        <w:t>(13,14)</w:t>
      </w:r>
      <w:r w:rsidR="00EA6AF7" w:rsidRPr="00A12304">
        <w:rPr>
          <w:rFonts w:hint="eastAsia"/>
        </w:rPr>
        <w:t>。</w:t>
      </w:r>
      <w:r w:rsidR="0008540B" w:rsidRPr="00A12304">
        <w:rPr>
          <w:rFonts w:hint="eastAsia"/>
        </w:rPr>
        <w:t xml:space="preserve">　神更要為</w:t>
      </w:r>
      <w:proofErr w:type="gramStart"/>
      <w:r w:rsidR="0008540B" w:rsidRPr="00A12304">
        <w:rPr>
          <w:rFonts w:hint="eastAsia"/>
        </w:rPr>
        <w:t>祂</w:t>
      </w:r>
      <w:proofErr w:type="gramEnd"/>
      <w:r w:rsidR="0008540B" w:rsidRPr="00A12304">
        <w:rPr>
          <w:rFonts w:hint="eastAsia"/>
        </w:rPr>
        <w:t>的榮耀，為</w:t>
      </w:r>
      <w:r w:rsidR="00EA6AF7" w:rsidRPr="00A12304">
        <w:rPr>
          <w:rFonts w:hint="eastAsia"/>
        </w:rPr>
        <w:t>那些敬畏主和服侍主的百姓增添他們的國民，擴張地的四境</w:t>
      </w:r>
      <w:r w:rsidR="00BD2323" w:rsidRPr="00A12304">
        <w:rPr>
          <w:rFonts w:hint="eastAsia"/>
        </w:rPr>
        <w:t>(15)</w:t>
      </w:r>
      <w:r w:rsidR="00EA6AF7" w:rsidRPr="00A12304">
        <w:rPr>
          <w:rFonts w:hint="eastAsia"/>
        </w:rPr>
        <w:t>。</w:t>
      </w:r>
    </w:p>
    <w:p w14:paraId="6D214B00" w14:textId="77777777" w:rsidR="00105D3E" w:rsidRPr="00A12304" w:rsidRDefault="00BA0849" w:rsidP="00671D17">
      <w:pPr>
        <w:rPr>
          <w:rFonts w:hint="eastAsia"/>
        </w:rPr>
      </w:pPr>
      <w:r w:rsidRPr="00A12304">
        <w:rPr>
          <w:rFonts w:hint="eastAsia"/>
        </w:rPr>
        <w:t>在好像夜間一樣</w:t>
      </w:r>
      <w:r w:rsidR="00540727" w:rsidRPr="00A12304">
        <w:rPr>
          <w:rFonts w:hint="eastAsia"/>
        </w:rPr>
        <w:t>的苦難和試煉臨到</w:t>
      </w:r>
      <w:r w:rsidRPr="00A12304">
        <w:rPr>
          <w:rFonts w:hint="eastAsia"/>
        </w:rPr>
        <w:t>時，人容易</w:t>
      </w:r>
      <w:r w:rsidR="00540727" w:rsidRPr="00A12304">
        <w:rPr>
          <w:rFonts w:hint="eastAsia"/>
        </w:rPr>
        <w:t>懷疑　神的愛，在絕望中過著</w:t>
      </w:r>
      <w:r w:rsidRPr="00A12304">
        <w:rPr>
          <w:rFonts w:hint="eastAsia"/>
        </w:rPr>
        <w:t>吃吃喝喝，</w:t>
      </w:r>
      <w:r w:rsidR="00540727" w:rsidRPr="00A12304">
        <w:rPr>
          <w:rFonts w:hint="eastAsia"/>
        </w:rPr>
        <w:t>自暴自棄的生活</w:t>
      </w:r>
      <w:r w:rsidRPr="00A12304">
        <w:rPr>
          <w:rFonts w:hint="eastAsia"/>
        </w:rPr>
        <w:t>。在以賽亞時代的年青人因為在黑暗的時代</w:t>
      </w:r>
      <w:proofErr w:type="gramStart"/>
      <w:r w:rsidRPr="00A12304">
        <w:rPr>
          <w:rFonts w:hint="eastAsia"/>
        </w:rPr>
        <w:t>裏</w:t>
      </w:r>
      <w:proofErr w:type="gramEnd"/>
      <w:r w:rsidRPr="00A12304">
        <w:rPr>
          <w:rFonts w:hint="eastAsia"/>
        </w:rPr>
        <w:t>找不到真理，不知怎樣做而徬徨，清早起來</w:t>
      </w:r>
      <w:proofErr w:type="gramStart"/>
      <w:r w:rsidRPr="00A12304">
        <w:rPr>
          <w:rFonts w:hint="eastAsia"/>
        </w:rPr>
        <w:t>追求濃酒</w:t>
      </w:r>
      <w:proofErr w:type="gramEnd"/>
      <w:r w:rsidRPr="00A12304">
        <w:rPr>
          <w:rFonts w:hint="eastAsia"/>
        </w:rPr>
        <w:t>，流連到夜深。錫安的女子</w:t>
      </w:r>
      <w:r w:rsidR="00676423" w:rsidRPr="00A12304">
        <w:rPr>
          <w:rFonts w:hint="eastAsia"/>
        </w:rPr>
        <w:t>就</w:t>
      </w:r>
      <w:r w:rsidRPr="00A12304">
        <w:rPr>
          <w:rFonts w:hint="eastAsia"/>
        </w:rPr>
        <w:t>狂傲行走，賣弄眼目，</w:t>
      </w:r>
      <w:proofErr w:type="gramStart"/>
      <w:r w:rsidRPr="00A12304">
        <w:rPr>
          <w:rFonts w:hint="eastAsia"/>
        </w:rPr>
        <w:t>俏步</w:t>
      </w:r>
      <w:r w:rsidRPr="00A12304">
        <w:rPr>
          <w:rFonts w:hint="eastAsia"/>
        </w:rPr>
        <w:lastRenderedPageBreak/>
        <w:t>除行</w:t>
      </w:r>
      <w:proofErr w:type="gramEnd"/>
      <w:r w:rsidRPr="00A12304">
        <w:rPr>
          <w:rFonts w:hint="eastAsia"/>
        </w:rPr>
        <w:t>，腳下</w:t>
      </w:r>
      <w:proofErr w:type="gramStart"/>
      <w:r w:rsidRPr="00A12304">
        <w:rPr>
          <w:rFonts w:hint="eastAsia"/>
        </w:rPr>
        <w:t>玎璫</w:t>
      </w:r>
      <w:proofErr w:type="gramEnd"/>
      <w:r w:rsidR="00676423" w:rsidRPr="00A12304">
        <w:rPr>
          <w:rFonts w:hint="eastAsia"/>
        </w:rPr>
        <w:t>，只是想著引誘弟兄</w:t>
      </w:r>
      <w:r w:rsidRPr="00A12304">
        <w:rPr>
          <w:rFonts w:hint="eastAsia"/>
        </w:rPr>
        <w:t>。然而</w:t>
      </w:r>
      <w:r w:rsidR="006F398F" w:rsidRPr="00A12304">
        <w:rPr>
          <w:rFonts w:hint="eastAsia"/>
        </w:rPr>
        <w:t>，以賽亞在這樣看來昏暗的現實環境當中，默想　神為</w:t>
      </w:r>
      <w:proofErr w:type="gramStart"/>
      <w:r w:rsidR="006F398F" w:rsidRPr="00A12304">
        <w:rPr>
          <w:rFonts w:hint="eastAsia"/>
        </w:rPr>
        <w:t>祂</w:t>
      </w:r>
      <w:proofErr w:type="gramEnd"/>
      <w:r w:rsidR="006F398F" w:rsidRPr="00A12304">
        <w:rPr>
          <w:rFonts w:hint="eastAsia"/>
        </w:rPr>
        <w:t>的百姓所發的熱心，以公義審判惡人，他就唱</w:t>
      </w:r>
      <w:r w:rsidR="003C29D1">
        <w:rPr>
          <w:rFonts w:hint="eastAsia"/>
        </w:rPr>
        <w:t>讚美　神的愛和祝福的歌。以賽亞的歌向我們表明　神向</w:t>
      </w:r>
      <w:proofErr w:type="gramStart"/>
      <w:r w:rsidR="003C29D1">
        <w:rPr>
          <w:rFonts w:hint="eastAsia"/>
        </w:rPr>
        <w:t>祂</w:t>
      </w:r>
      <w:proofErr w:type="gramEnd"/>
      <w:r w:rsidR="003C29D1">
        <w:rPr>
          <w:rFonts w:hint="eastAsia"/>
        </w:rPr>
        <w:t>的百姓懷著火熱的愛，要為</w:t>
      </w:r>
      <w:proofErr w:type="gramStart"/>
      <w:r w:rsidR="003C29D1">
        <w:rPr>
          <w:rFonts w:hint="eastAsia"/>
        </w:rPr>
        <w:t>祂</w:t>
      </w:r>
      <w:proofErr w:type="gramEnd"/>
      <w:r w:rsidR="003C29D1">
        <w:rPr>
          <w:rFonts w:hint="eastAsia"/>
        </w:rPr>
        <w:t>的百姓</w:t>
      </w:r>
      <w:r w:rsidR="006F398F" w:rsidRPr="00A12304">
        <w:rPr>
          <w:rFonts w:hint="eastAsia"/>
        </w:rPr>
        <w:t>發熱心</w:t>
      </w:r>
      <w:r w:rsidR="00D851B5" w:rsidRPr="00A12304">
        <w:rPr>
          <w:rFonts w:hint="eastAsia"/>
        </w:rPr>
        <w:t>。我們不知道　神何時榮耀我的人生和擴張我</w:t>
      </w:r>
      <w:r w:rsidR="00B72EFC" w:rsidRPr="00A12304">
        <w:rPr>
          <w:rFonts w:hint="eastAsia"/>
        </w:rPr>
        <w:t xml:space="preserve">們的四境，但信實的　</w:t>
      </w:r>
      <w:proofErr w:type="gramStart"/>
      <w:r w:rsidR="00B72EFC" w:rsidRPr="00A12304">
        <w:rPr>
          <w:rFonts w:hint="eastAsia"/>
        </w:rPr>
        <w:t>神必將勝利賜</w:t>
      </w:r>
      <w:proofErr w:type="gramEnd"/>
      <w:r w:rsidR="00B72EFC" w:rsidRPr="00A12304">
        <w:rPr>
          <w:rFonts w:hint="eastAsia"/>
        </w:rPr>
        <w:t>給羨慕　神，懇切尋求　神的百姓。</w:t>
      </w:r>
      <w:r w:rsidR="00AB2147" w:rsidRPr="00A12304">
        <w:rPr>
          <w:rFonts w:hint="eastAsia"/>
        </w:rPr>
        <w:t>因此，</w:t>
      </w:r>
      <w:r w:rsidR="00B72EFC" w:rsidRPr="00A12304">
        <w:rPr>
          <w:rFonts w:hint="eastAsia"/>
        </w:rPr>
        <w:t>我們</w:t>
      </w:r>
      <w:r w:rsidR="00AB2147" w:rsidRPr="00A12304">
        <w:rPr>
          <w:rFonts w:hint="eastAsia"/>
        </w:rPr>
        <w:t>處於好像夜間一樣的苦難和試煉的日子時，我們</w:t>
      </w:r>
      <w:r w:rsidR="00B72EFC" w:rsidRPr="00A12304">
        <w:rPr>
          <w:rFonts w:hint="eastAsia"/>
        </w:rPr>
        <w:t>要</w:t>
      </w:r>
      <w:r w:rsidR="00AB2147" w:rsidRPr="00A12304">
        <w:rPr>
          <w:rFonts w:hint="eastAsia"/>
        </w:rPr>
        <w:t>思想　神為</w:t>
      </w:r>
      <w:proofErr w:type="gramStart"/>
      <w:r w:rsidR="00AB2147" w:rsidRPr="00A12304">
        <w:rPr>
          <w:rFonts w:hint="eastAsia"/>
        </w:rPr>
        <w:t>祂</w:t>
      </w:r>
      <w:proofErr w:type="gramEnd"/>
      <w:r w:rsidR="00AB2147" w:rsidRPr="00A12304">
        <w:rPr>
          <w:rFonts w:hint="eastAsia"/>
        </w:rPr>
        <w:t>的百姓所發的熱心，作一個心</w:t>
      </w:r>
      <w:proofErr w:type="gramStart"/>
      <w:r w:rsidR="00AB2147" w:rsidRPr="00A12304">
        <w:rPr>
          <w:rFonts w:hint="eastAsia"/>
        </w:rPr>
        <w:t>裏</w:t>
      </w:r>
      <w:proofErr w:type="gramEnd"/>
      <w:r w:rsidR="00AB2147" w:rsidRPr="00A12304">
        <w:rPr>
          <w:rFonts w:hint="eastAsia"/>
        </w:rPr>
        <w:t>羨慕主、切切尋求主的人</w:t>
      </w:r>
      <w:r w:rsidR="00447CBE" w:rsidRPr="00A12304">
        <w:rPr>
          <w:rFonts w:hint="eastAsia"/>
        </w:rPr>
        <w:t>，</w:t>
      </w:r>
      <w:proofErr w:type="gramStart"/>
      <w:r w:rsidR="00AB2147" w:rsidRPr="00A12304">
        <w:rPr>
          <w:rFonts w:hint="eastAsia"/>
        </w:rPr>
        <w:t>那時，</w:t>
      </w:r>
      <w:proofErr w:type="gramEnd"/>
      <w:r w:rsidR="00AB2147" w:rsidRPr="00A12304">
        <w:rPr>
          <w:rFonts w:hint="eastAsia"/>
        </w:rPr>
        <w:t xml:space="preserve">信實的　</w:t>
      </w:r>
      <w:proofErr w:type="gramStart"/>
      <w:r w:rsidR="00AB2147" w:rsidRPr="00A12304">
        <w:rPr>
          <w:rFonts w:hint="eastAsia"/>
        </w:rPr>
        <w:t>神必將</w:t>
      </w:r>
      <w:proofErr w:type="gramEnd"/>
      <w:r w:rsidR="00435E79" w:rsidRPr="00A12304">
        <w:rPr>
          <w:rFonts w:hint="eastAsia"/>
        </w:rPr>
        <w:t>擴張我們人生的</w:t>
      </w:r>
      <w:r w:rsidR="00AB2147" w:rsidRPr="00A12304">
        <w:rPr>
          <w:rFonts w:hint="eastAsia"/>
        </w:rPr>
        <w:t>最後</w:t>
      </w:r>
      <w:proofErr w:type="gramStart"/>
      <w:r w:rsidR="00AB2147" w:rsidRPr="00A12304">
        <w:rPr>
          <w:rFonts w:hint="eastAsia"/>
        </w:rPr>
        <w:t>勝利賜</w:t>
      </w:r>
      <w:proofErr w:type="gramEnd"/>
      <w:r w:rsidR="00AB2147" w:rsidRPr="00A12304">
        <w:rPr>
          <w:rFonts w:hint="eastAsia"/>
        </w:rPr>
        <w:t>給我們。</w:t>
      </w:r>
    </w:p>
    <w:p w14:paraId="31471F22" w14:textId="77777777" w:rsidR="004F5503" w:rsidRPr="003C29D1" w:rsidRDefault="004F5503" w:rsidP="003C29D1">
      <w:pPr>
        <w:pStyle w:val="2"/>
        <w:rPr>
          <w:rStyle w:val="a8"/>
          <w:rFonts w:hint="eastAsia"/>
          <w:b/>
          <w:sz w:val="24"/>
          <w:szCs w:val="28"/>
        </w:rPr>
      </w:pPr>
      <w:r w:rsidRPr="003C29D1">
        <w:rPr>
          <w:rStyle w:val="a8"/>
          <w:rFonts w:hint="eastAsia"/>
          <w:b/>
          <w:sz w:val="24"/>
          <w:szCs w:val="28"/>
        </w:rPr>
        <w:t>第</w:t>
      </w:r>
      <w:r w:rsidR="00536A87" w:rsidRPr="003C29D1">
        <w:rPr>
          <w:rStyle w:val="a8"/>
          <w:rFonts w:hint="eastAsia"/>
          <w:b/>
          <w:sz w:val="24"/>
          <w:szCs w:val="28"/>
        </w:rPr>
        <w:t>三</w:t>
      </w:r>
      <w:r w:rsidRPr="003C29D1">
        <w:rPr>
          <w:rStyle w:val="a8"/>
          <w:rFonts w:hint="eastAsia"/>
          <w:b/>
          <w:sz w:val="24"/>
          <w:szCs w:val="28"/>
        </w:rPr>
        <w:t>，</w:t>
      </w:r>
      <w:r w:rsidR="00536A87" w:rsidRPr="003C29D1">
        <w:rPr>
          <w:rStyle w:val="a8"/>
          <w:rFonts w:hint="eastAsia"/>
          <w:b/>
          <w:sz w:val="24"/>
          <w:szCs w:val="28"/>
        </w:rPr>
        <w:t>進入內室禱告</w:t>
      </w:r>
      <w:r w:rsidRPr="003C29D1">
        <w:rPr>
          <w:rStyle w:val="a8"/>
          <w:rFonts w:hint="eastAsia"/>
          <w:b/>
          <w:sz w:val="24"/>
          <w:szCs w:val="28"/>
        </w:rPr>
        <w:t>的人 (</w:t>
      </w:r>
      <w:r w:rsidR="00536A87" w:rsidRPr="003C29D1">
        <w:rPr>
          <w:rStyle w:val="a8"/>
          <w:rFonts w:hint="eastAsia"/>
          <w:b/>
          <w:sz w:val="24"/>
          <w:szCs w:val="28"/>
        </w:rPr>
        <w:t>16-21</w:t>
      </w:r>
      <w:r w:rsidRPr="003C29D1">
        <w:rPr>
          <w:rStyle w:val="a8"/>
          <w:rFonts w:hint="eastAsia"/>
          <w:b/>
          <w:sz w:val="24"/>
          <w:szCs w:val="28"/>
        </w:rPr>
        <w:t>)</w:t>
      </w:r>
    </w:p>
    <w:p w14:paraId="108236FE" w14:textId="77777777" w:rsidR="004F5503" w:rsidRPr="00A12304" w:rsidRDefault="00536A87" w:rsidP="00671D17">
      <w:pPr>
        <w:rPr>
          <w:rFonts w:hint="eastAsia"/>
        </w:rPr>
      </w:pPr>
      <w:r w:rsidRPr="00A12304">
        <w:rPr>
          <w:rFonts w:hint="eastAsia"/>
        </w:rPr>
        <w:t>請看第16至18節：「</w:t>
      </w:r>
      <w:r w:rsidRPr="003C29D1">
        <w:rPr>
          <w:rStyle w:val="a8"/>
          <w:rFonts w:hint="eastAsia"/>
        </w:rPr>
        <w:t>耶和華阿、他們在急難中尋求你．你的懲罰臨到他們身上、他們就傾心吐膽禱告你。婦人懷孕、臨產</w:t>
      </w:r>
      <w:proofErr w:type="gramStart"/>
      <w:r w:rsidRPr="003C29D1">
        <w:rPr>
          <w:rStyle w:val="a8"/>
          <w:rFonts w:hint="eastAsia"/>
        </w:rPr>
        <w:t>疼痛、</w:t>
      </w:r>
      <w:proofErr w:type="gramEnd"/>
      <w:r w:rsidRPr="003C29D1">
        <w:rPr>
          <w:rStyle w:val="a8"/>
          <w:rFonts w:hint="eastAsia"/>
        </w:rPr>
        <w:t>在痛苦之中喊叫、耶和華阿、我們在你面前、也是如此。我們也曾懷孕</w:t>
      </w:r>
      <w:proofErr w:type="gramStart"/>
      <w:r w:rsidRPr="003C29D1">
        <w:rPr>
          <w:rStyle w:val="a8"/>
          <w:rFonts w:hint="eastAsia"/>
        </w:rPr>
        <w:t>疼痛、</w:t>
      </w:r>
      <w:proofErr w:type="gramEnd"/>
      <w:r w:rsidRPr="003C29D1">
        <w:rPr>
          <w:rStyle w:val="a8"/>
          <w:rFonts w:hint="eastAsia"/>
        </w:rPr>
        <w:t>所產的竟像風一樣．我們在地上未曾行甚麼拯救的事．世上的居民、也未曾敗落。</w:t>
      </w:r>
      <w:r w:rsidRPr="00A12304">
        <w:rPr>
          <w:rFonts w:hint="eastAsia"/>
        </w:rPr>
        <w:t>」</w:t>
      </w:r>
      <w:r w:rsidR="00BD2323" w:rsidRPr="00A12304">
        <w:rPr>
          <w:rFonts w:hint="eastAsia"/>
        </w:rPr>
        <w:t>這</w:t>
      </w:r>
      <w:proofErr w:type="gramStart"/>
      <w:r w:rsidR="00BD2323" w:rsidRPr="00A12304">
        <w:rPr>
          <w:rFonts w:hint="eastAsia"/>
        </w:rPr>
        <w:t>裏</w:t>
      </w:r>
      <w:proofErr w:type="gramEnd"/>
      <w:r w:rsidR="00384D57" w:rsidRPr="00A12304">
        <w:rPr>
          <w:rFonts w:hint="eastAsia"/>
        </w:rPr>
        <w:t>記述</w:t>
      </w:r>
      <w:r w:rsidR="0077614F" w:rsidRPr="00A12304">
        <w:rPr>
          <w:rFonts w:hint="eastAsia"/>
        </w:rPr>
        <w:t>了</w:t>
      </w:r>
      <w:r w:rsidR="00384D57" w:rsidRPr="00A12304">
        <w:rPr>
          <w:rFonts w:hint="eastAsia"/>
        </w:rPr>
        <w:t>當</w:t>
      </w:r>
      <w:r w:rsidRPr="00A12304">
        <w:rPr>
          <w:rFonts w:hint="eastAsia"/>
        </w:rPr>
        <w:t>主的百姓遇到患難</w:t>
      </w:r>
      <w:r w:rsidR="00384D57" w:rsidRPr="00A12304">
        <w:rPr>
          <w:rFonts w:hint="eastAsia"/>
        </w:rPr>
        <w:t>時</w:t>
      </w:r>
      <w:r w:rsidRPr="00A12304">
        <w:rPr>
          <w:rFonts w:hint="eastAsia"/>
        </w:rPr>
        <w:t>，內心就破碎了，變得貧窮，懇切的渴慕主。在主的懲罰臨到時，</w:t>
      </w:r>
      <w:r w:rsidR="0074354C" w:rsidRPr="00A12304">
        <w:rPr>
          <w:rFonts w:hint="eastAsia"/>
        </w:rPr>
        <w:t>懇切得如同</w:t>
      </w:r>
      <w:r w:rsidRPr="00A12304">
        <w:rPr>
          <w:rFonts w:hint="eastAsia"/>
        </w:rPr>
        <w:t>傾心吐膽</w:t>
      </w:r>
      <w:r w:rsidR="0074354C" w:rsidRPr="00A12304">
        <w:rPr>
          <w:rFonts w:hint="eastAsia"/>
        </w:rPr>
        <w:t>一樣</w:t>
      </w:r>
      <w:r w:rsidRPr="00A12304">
        <w:rPr>
          <w:rFonts w:hint="eastAsia"/>
        </w:rPr>
        <w:t>的禱告主。</w:t>
      </w:r>
      <w:r w:rsidR="0074354C" w:rsidRPr="00A12304">
        <w:rPr>
          <w:rFonts w:hint="eastAsia"/>
        </w:rPr>
        <w:t>他們好像懷孕的婦人臨產疼痛就喊叫一樣，在痛苦中懇切的呼求主。他們這樣懇切的呼求主，</w:t>
      </w:r>
      <w:r w:rsidR="0077614F" w:rsidRPr="00A12304">
        <w:rPr>
          <w:rFonts w:hint="eastAsia"/>
        </w:rPr>
        <w:t>付出產婦的勞苦，但</w:t>
      </w:r>
      <w:r w:rsidR="0074354C" w:rsidRPr="00A12304">
        <w:rPr>
          <w:rFonts w:hint="eastAsia"/>
        </w:rPr>
        <w:t>所產的竟像風一樣</w:t>
      </w:r>
      <w:r w:rsidR="0077614F" w:rsidRPr="00A12304">
        <w:rPr>
          <w:rFonts w:hint="eastAsia"/>
        </w:rPr>
        <w:t>。他們在地上未曾行甚麼拯救的事，地上的居民也未曾敗落。他們一切</w:t>
      </w:r>
      <w:r w:rsidR="0074354C" w:rsidRPr="00A12304">
        <w:rPr>
          <w:rFonts w:hint="eastAsia"/>
        </w:rPr>
        <w:t>產婦的勞苦看來</w:t>
      </w:r>
      <w:r w:rsidR="0077614F" w:rsidRPr="00A12304">
        <w:rPr>
          <w:rFonts w:hint="eastAsia"/>
        </w:rPr>
        <w:t>都是</w:t>
      </w:r>
      <w:r w:rsidR="0074354C" w:rsidRPr="00A12304">
        <w:rPr>
          <w:rFonts w:hint="eastAsia"/>
        </w:rPr>
        <w:t>徒然</w:t>
      </w:r>
      <w:r w:rsidR="0077614F" w:rsidRPr="00A12304">
        <w:rPr>
          <w:rFonts w:hint="eastAsia"/>
        </w:rPr>
        <w:t>的</w:t>
      </w:r>
      <w:r w:rsidR="0074354C" w:rsidRPr="00A12304">
        <w:rPr>
          <w:rFonts w:hint="eastAsia"/>
        </w:rPr>
        <w:t>。</w:t>
      </w:r>
      <w:r w:rsidR="00C1194B" w:rsidRPr="00A12304">
        <w:rPr>
          <w:rFonts w:hint="eastAsia"/>
        </w:rPr>
        <w:t>以賽亞</w:t>
      </w:r>
      <w:proofErr w:type="gramStart"/>
      <w:r w:rsidR="00EC00FE" w:rsidRPr="00A12304">
        <w:rPr>
          <w:rFonts w:hint="eastAsia"/>
        </w:rPr>
        <w:t>可以說是當中</w:t>
      </w:r>
      <w:proofErr w:type="gramEnd"/>
      <w:r w:rsidR="00EC00FE" w:rsidRPr="00A12304">
        <w:rPr>
          <w:rFonts w:hint="eastAsia"/>
        </w:rPr>
        <w:t>的代表。以賽亞原本是王族，可以</w:t>
      </w:r>
      <w:proofErr w:type="gramStart"/>
      <w:r w:rsidR="00EC00FE" w:rsidRPr="00A12304">
        <w:rPr>
          <w:rFonts w:hint="eastAsia"/>
        </w:rPr>
        <w:t>好食好住</w:t>
      </w:r>
      <w:proofErr w:type="gramEnd"/>
      <w:r w:rsidR="00EC00FE" w:rsidRPr="00A12304">
        <w:rPr>
          <w:rFonts w:hint="eastAsia"/>
        </w:rPr>
        <w:t>，但</w:t>
      </w:r>
      <w:r w:rsidR="00C1194B" w:rsidRPr="00A12304">
        <w:rPr>
          <w:rFonts w:hint="eastAsia"/>
        </w:rPr>
        <w:t>他</w:t>
      </w:r>
      <w:r w:rsidR="00EC00FE" w:rsidRPr="00A12304">
        <w:rPr>
          <w:rFonts w:hint="eastAsia"/>
        </w:rPr>
        <w:t>捨棄這些，</w:t>
      </w:r>
      <w:r w:rsidR="00C1194B" w:rsidRPr="00A12304">
        <w:rPr>
          <w:rFonts w:hint="eastAsia"/>
        </w:rPr>
        <w:t>用六十年</w:t>
      </w:r>
      <w:r w:rsidR="00A7253C" w:rsidRPr="00A12304">
        <w:rPr>
          <w:rFonts w:hint="eastAsia"/>
        </w:rPr>
        <w:t>的</w:t>
      </w:r>
      <w:proofErr w:type="gramStart"/>
      <w:r w:rsidR="00A7253C" w:rsidRPr="00A12304">
        <w:rPr>
          <w:rFonts w:hint="eastAsia"/>
        </w:rPr>
        <w:t>時間傳講</w:t>
      </w:r>
      <w:proofErr w:type="gramEnd"/>
      <w:r w:rsidR="00EC00FE" w:rsidRPr="00A12304">
        <w:rPr>
          <w:rFonts w:hint="eastAsia"/>
        </w:rPr>
        <w:t xml:space="preserve">　神的信息，有時他要赤身去叫猶大百姓歸向　神，</w:t>
      </w:r>
      <w:r w:rsidR="00111325" w:rsidRPr="00A12304">
        <w:rPr>
          <w:rFonts w:hint="eastAsia"/>
        </w:rPr>
        <w:t>但他們都</w:t>
      </w:r>
      <w:r w:rsidR="00EC00FE" w:rsidRPr="00A12304">
        <w:rPr>
          <w:rFonts w:hint="eastAsia"/>
        </w:rPr>
        <w:t>沒有反應，</w:t>
      </w:r>
      <w:r w:rsidR="00111325" w:rsidRPr="00A12304">
        <w:rPr>
          <w:rFonts w:hint="eastAsia"/>
        </w:rPr>
        <w:t>一樣的拒絕　神。</w:t>
      </w:r>
      <w:r w:rsidR="00EC00FE" w:rsidRPr="00A12304">
        <w:rPr>
          <w:rFonts w:hint="eastAsia"/>
        </w:rPr>
        <w:t>以賽亞雖然承受了生產的勞苦，</w:t>
      </w:r>
      <w:r w:rsidR="009B5FA6" w:rsidRPr="00A12304">
        <w:rPr>
          <w:rFonts w:hint="eastAsia"/>
        </w:rPr>
        <w:t>卻</w:t>
      </w:r>
      <w:proofErr w:type="gramStart"/>
      <w:r w:rsidR="009B5FA6" w:rsidRPr="00A12304">
        <w:rPr>
          <w:rFonts w:hint="eastAsia"/>
        </w:rPr>
        <w:t>好像產風一樣</w:t>
      </w:r>
      <w:proofErr w:type="gramEnd"/>
      <w:r w:rsidR="009B5FA6" w:rsidRPr="00A12304">
        <w:rPr>
          <w:rFonts w:hint="eastAsia"/>
        </w:rPr>
        <w:t>。</w:t>
      </w:r>
    </w:p>
    <w:p w14:paraId="6E84675E" w14:textId="77777777" w:rsidR="00645A8F" w:rsidRPr="00A12304" w:rsidRDefault="00B95D9B" w:rsidP="00671D17">
      <w:pPr>
        <w:rPr>
          <w:rFonts w:hint="eastAsia"/>
        </w:rPr>
      </w:pPr>
      <w:r w:rsidRPr="00A12304">
        <w:rPr>
          <w:rFonts w:hint="eastAsia"/>
        </w:rPr>
        <w:t>雖然這樣，但以賽亞</w:t>
      </w:r>
      <w:r w:rsidR="003E637F" w:rsidRPr="00A12304">
        <w:rPr>
          <w:rFonts w:hint="eastAsia"/>
        </w:rPr>
        <w:t>和</w:t>
      </w:r>
      <w:r w:rsidR="00FF0DCC" w:rsidRPr="00A12304">
        <w:rPr>
          <w:rFonts w:hint="eastAsia"/>
        </w:rPr>
        <w:t>其他付出產婦的勞苦</w:t>
      </w:r>
      <w:r w:rsidR="003E637F" w:rsidRPr="00A12304">
        <w:rPr>
          <w:rFonts w:hint="eastAsia"/>
        </w:rPr>
        <w:t>的百姓</w:t>
      </w:r>
      <w:r w:rsidR="001754E0" w:rsidRPr="00A12304">
        <w:rPr>
          <w:rFonts w:hint="eastAsia"/>
        </w:rPr>
        <w:t>卻</w:t>
      </w:r>
      <w:proofErr w:type="gramStart"/>
      <w:r w:rsidR="001754E0" w:rsidRPr="00A12304">
        <w:rPr>
          <w:rFonts w:hint="eastAsia"/>
        </w:rPr>
        <w:t>明白</w:t>
      </w:r>
      <w:r w:rsidR="00E46F9E" w:rsidRPr="00A12304">
        <w:rPr>
          <w:rFonts w:hint="eastAsia"/>
        </w:rPr>
        <w:t xml:space="preserve">　</w:t>
      </w:r>
      <w:proofErr w:type="gramEnd"/>
      <w:r w:rsidR="00E46F9E" w:rsidRPr="00A12304">
        <w:rPr>
          <w:rFonts w:hint="eastAsia"/>
        </w:rPr>
        <w:t>神的</w:t>
      </w:r>
      <w:r w:rsidR="000D08F9" w:rsidRPr="00A12304">
        <w:rPr>
          <w:rFonts w:hint="eastAsia"/>
        </w:rPr>
        <w:t>甚麼呢？</w:t>
      </w:r>
      <w:r w:rsidR="009B5FA6" w:rsidRPr="00A12304">
        <w:rPr>
          <w:rFonts w:hint="eastAsia"/>
        </w:rPr>
        <w:t>請看第19節：「</w:t>
      </w:r>
      <w:r w:rsidR="000B222A" w:rsidRPr="001618A7">
        <w:rPr>
          <w:rStyle w:val="a8"/>
          <w:rFonts w:hint="eastAsia"/>
        </w:rPr>
        <w:t>死人要復活。屍首要興起。睡在塵埃的阿、</w:t>
      </w:r>
      <w:proofErr w:type="gramStart"/>
      <w:r w:rsidR="000B222A" w:rsidRPr="001618A7">
        <w:rPr>
          <w:rStyle w:val="a8"/>
          <w:rFonts w:hint="eastAsia"/>
        </w:rPr>
        <w:t>要醒起</w:t>
      </w:r>
      <w:proofErr w:type="gramEnd"/>
      <w:r w:rsidR="000B222A" w:rsidRPr="001618A7">
        <w:rPr>
          <w:rStyle w:val="a8"/>
          <w:rFonts w:hint="eastAsia"/>
        </w:rPr>
        <w:t>歌唱。因你的甘露好像菜蔬上的甘露、地也要交出死人來。</w:t>
      </w:r>
      <w:r w:rsidR="009B5FA6" w:rsidRPr="00A12304">
        <w:rPr>
          <w:rFonts w:hint="eastAsia"/>
        </w:rPr>
        <w:t>」</w:t>
      </w:r>
      <w:r w:rsidR="00FF0DCC" w:rsidRPr="00A12304">
        <w:rPr>
          <w:rFonts w:hint="eastAsia"/>
        </w:rPr>
        <w:t>他們看見</w:t>
      </w:r>
      <w:r w:rsidR="00DE5C7D" w:rsidRPr="00A12304">
        <w:rPr>
          <w:rFonts w:hint="eastAsia"/>
        </w:rPr>
        <w:t xml:space="preserve">　</w:t>
      </w:r>
      <w:proofErr w:type="gramStart"/>
      <w:r w:rsidR="00DE5C7D" w:rsidRPr="00A12304">
        <w:rPr>
          <w:rFonts w:hint="eastAsia"/>
        </w:rPr>
        <w:t>神是復活</w:t>
      </w:r>
      <w:proofErr w:type="gramEnd"/>
      <w:r w:rsidR="00DE5C7D" w:rsidRPr="00A12304">
        <w:rPr>
          <w:rFonts w:hint="eastAsia"/>
        </w:rPr>
        <w:t>和生命的主，征服死亡權勢。</w:t>
      </w:r>
      <w:r w:rsidR="00684700" w:rsidRPr="00A12304">
        <w:rPr>
          <w:rFonts w:hint="eastAsia"/>
        </w:rPr>
        <w:t xml:space="preserve">　</w:t>
      </w:r>
      <w:proofErr w:type="gramStart"/>
      <w:r w:rsidR="00684700" w:rsidRPr="00A12304">
        <w:rPr>
          <w:rFonts w:hint="eastAsia"/>
        </w:rPr>
        <w:t>神必叫祂</w:t>
      </w:r>
      <w:proofErr w:type="gramEnd"/>
      <w:r w:rsidR="00684700" w:rsidRPr="00A12304">
        <w:rPr>
          <w:rFonts w:hint="eastAsia"/>
        </w:rPr>
        <w:t>的兒女從死亡中復活過來。</w:t>
      </w:r>
      <w:proofErr w:type="gramStart"/>
      <w:r w:rsidR="00684700" w:rsidRPr="00A12304">
        <w:rPr>
          <w:rFonts w:hint="eastAsia"/>
        </w:rPr>
        <w:t>因著</w:t>
      </w:r>
      <w:proofErr w:type="gramEnd"/>
      <w:r w:rsidR="00C762DD" w:rsidRPr="00A12304">
        <w:rPr>
          <w:rFonts w:hint="eastAsia"/>
        </w:rPr>
        <w:t>這位</w:t>
      </w:r>
      <w:r w:rsidR="00684700" w:rsidRPr="00A12304">
        <w:rPr>
          <w:rFonts w:hint="eastAsia"/>
        </w:rPr>
        <w:t>復活和生命的主</w:t>
      </w:r>
      <w:r w:rsidR="00C762DD" w:rsidRPr="00A12304">
        <w:rPr>
          <w:rFonts w:hint="eastAsia"/>
        </w:rPr>
        <w:t>親自的工作</w:t>
      </w:r>
      <w:r w:rsidR="00684700" w:rsidRPr="00A12304">
        <w:rPr>
          <w:rFonts w:hint="eastAsia"/>
        </w:rPr>
        <w:t>，為主和福音獻身而死了的僕人必復活過來，在墳墓當中睡著了的</w:t>
      </w:r>
      <w:proofErr w:type="gramStart"/>
      <w:r w:rsidR="00684700" w:rsidRPr="00A12304">
        <w:rPr>
          <w:rFonts w:hint="eastAsia"/>
        </w:rPr>
        <w:t>屍首必醒起來</w:t>
      </w:r>
      <w:proofErr w:type="gramEnd"/>
      <w:r w:rsidR="00684700" w:rsidRPr="00A12304">
        <w:rPr>
          <w:rFonts w:hint="eastAsia"/>
        </w:rPr>
        <w:t>歌唱。</w:t>
      </w:r>
      <w:r w:rsidR="00C762DD" w:rsidRPr="00A12304">
        <w:rPr>
          <w:rFonts w:hint="eastAsia"/>
        </w:rPr>
        <w:t>不但如此，這位復活和生命的</w:t>
      </w:r>
      <w:r w:rsidR="00684700" w:rsidRPr="00A12304">
        <w:rPr>
          <w:rFonts w:hint="eastAsia"/>
        </w:rPr>
        <w:t>主</w:t>
      </w:r>
      <w:r w:rsidR="00C762DD" w:rsidRPr="00A12304">
        <w:rPr>
          <w:rFonts w:hint="eastAsia"/>
        </w:rPr>
        <w:t>會降下恩典</w:t>
      </w:r>
      <w:r w:rsidR="00684700" w:rsidRPr="00A12304">
        <w:rPr>
          <w:rFonts w:hint="eastAsia"/>
        </w:rPr>
        <w:t>的甘露好像甦醒萬物</w:t>
      </w:r>
      <w:r w:rsidR="001618A7">
        <w:rPr>
          <w:rFonts w:hint="eastAsia"/>
        </w:rPr>
        <w:t>的甘露一樣，有生命的能力甦醒在地上躺著的人，使他們活過來。耶穌</w:t>
      </w:r>
      <w:r w:rsidR="00684700" w:rsidRPr="00A12304">
        <w:rPr>
          <w:rFonts w:hint="eastAsia"/>
        </w:rPr>
        <w:t>在這個地上服侍三年半，獻上生命傳揚天國的福音，醫治患病痛苦的靈魂。</w:t>
      </w:r>
      <w:r w:rsidR="00C932BC" w:rsidRPr="00A12304">
        <w:rPr>
          <w:rFonts w:hint="eastAsia"/>
        </w:rPr>
        <w:t>但耶穌的人生也好像臨產</w:t>
      </w:r>
      <w:proofErr w:type="gramStart"/>
      <w:r w:rsidR="00C932BC" w:rsidRPr="00A12304">
        <w:rPr>
          <w:rFonts w:hint="eastAsia"/>
        </w:rPr>
        <w:t>疼痛，</w:t>
      </w:r>
      <w:proofErr w:type="gramEnd"/>
      <w:r w:rsidR="00C932BC" w:rsidRPr="00A12304">
        <w:rPr>
          <w:rFonts w:hint="eastAsia"/>
        </w:rPr>
        <w:t>在痛苦中喊叫，所產的卻像風一樣。</w:t>
      </w:r>
      <w:r w:rsidR="00C762DD" w:rsidRPr="00A12304">
        <w:rPr>
          <w:rFonts w:hint="eastAsia"/>
        </w:rPr>
        <w:t>然而，當</w:t>
      </w:r>
      <w:r w:rsidR="00C932BC" w:rsidRPr="00A12304">
        <w:rPr>
          <w:rFonts w:hint="eastAsia"/>
        </w:rPr>
        <w:t>耶穌被釘在十字架上受死</w:t>
      </w:r>
      <w:r w:rsidR="00C762DD" w:rsidRPr="00A12304">
        <w:rPr>
          <w:rFonts w:hint="eastAsia"/>
        </w:rPr>
        <w:t>之後，</w:t>
      </w:r>
      <w:r w:rsidR="00C932BC" w:rsidRPr="00A12304">
        <w:rPr>
          <w:rFonts w:hint="eastAsia"/>
        </w:rPr>
        <w:t xml:space="preserve">　神就開始</w:t>
      </w:r>
      <w:proofErr w:type="gramStart"/>
      <w:r w:rsidR="00C932BC" w:rsidRPr="00A12304">
        <w:rPr>
          <w:rFonts w:hint="eastAsia"/>
        </w:rPr>
        <w:t>祂</w:t>
      </w:r>
      <w:proofErr w:type="gramEnd"/>
      <w:r w:rsidR="00C932BC" w:rsidRPr="00A12304">
        <w:rPr>
          <w:rFonts w:hint="eastAsia"/>
        </w:rPr>
        <w:t>的大能工作，</w:t>
      </w:r>
      <w:proofErr w:type="gramStart"/>
      <w:r w:rsidR="00C932BC" w:rsidRPr="00A12304">
        <w:rPr>
          <w:rFonts w:hint="eastAsia"/>
        </w:rPr>
        <w:t>使睡在</w:t>
      </w:r>
      <w:proofErr w:type="gramEnd"/>
      <w:r w:rsidR="00C932BC" w:rsidRPr="00A12304">
        <w:rPr>
          <w:rFonts w:hint="eastAsia"/>
        </w:rPr>
        <w:t>墳墓的耶穌復活過來。　神</w:t>
      </w:r>
      <w:r w:rsidR="007C1C79" w:rsidRPr="00A12304">
        <w:rPr>
          <w:rFonts w:hint="eastAsia"/>
        </w:rPr>
        <w:t>親自擊打死亡的權勢，使耶穌成為復活初熟的果子，藉此打開了道路，</w:t>
      </w:r>
      <w:r w:rsidR="00C762DD" w:rsidRPr="00A12304">
        <w:rPr>
          <w:rFonts w:hint="eastAsia"/>
        </w:rPr>
        <w:t>叫</w:t>
      </w:r>
      <w:r w:rsidR="007C1C79" w:rsidRPr="00A12304">
        <w:rPr>
          <w:rFonts w:hint="eastAsia"/>
        </w:rPr>
        <w:t>在基督</w:t>
      </w:r>
      <w:proofErr w:type="gramStart"/>
      <w:r w:rsidR="007C1C79" w:rsidRPr="00A12304">
        <w:rPr>
          <w:rFonts w:hint="eastAsia"/>
        </w:rPr>
        <w:t>裏</w:t>
      </w:r>
      <w:proofErr w:type="gramEnd"/>
      <w:r w:rsidR="001618A7">
        <w:rPr>
          <w:rFonts w:hint="eastAsia"/>
        </w:rPr>
        <w:t>死了的　神的兒女都可以復活和得著永生。以賽亞和耶穌的人生以及</w:t>
      </w:r>
      <w:r w:rsidR="007C1C79" w:rsidRPr="00A12304">
        <w:rPr>
          <w:rFonts w:hint="eastAsia"/>
        </w:rPr>
        <w:t>他們所服侍的工作看來</w:t>
      </w:r>
      <w:r w:rsidR="00C762DD" w:rsidRPr="00A12304">
        <w:rPr>
          <w:rFonts w:hint="eastAsia"/>
        </w:rPr>
        <w:t>失敗，</w:t>
      </w:r>
      <w:r w:rsidR="00105735" w:rsidRPr="00A12304">
        <w:rPr>
          <w:rFonts w:hint="eastAsia"/>
        </w:rPr>
        <w:t>但</w:t>
      </w:r>
      <w:r w:rsidR="00C762DD" w:rsidRPr="00A12304">
        <w:rPr>
          <w:rFonts w:hint="eastAsia"/>
        </w:rPr>
        <w:t>事實並非</w:t>
      </w:r>
      <w:r w:rsidR="00C762DD" w:rsidRPr="00A12304">
        <w:rPr>
          <w:rFonts w:hint="eastAsia"/>
        </w:rPr>
        <w:t>如此，他們承擔的角色完結之後，</w:t>
      </w:r>
      <w:r w:rsidR="00105735" w:rsidRPr="00A12304">
        <w:rPr>
          <w:rFonts w:hint="eastAsia"/>
        </w:rPr>
        <w:t xml:space="preserve">　神</w:t>
      </w:r>
      <w:r w:rsidR="00C762DD" w:rsidRPr="00A12304">
        <w:rPr>
          <w:rFonts w:hint="eastAsia"/>
        </w:rPr>
        <w:t>就會親自工作，以大能</w:t>
      </w:r>
      <w:r w:rsidR="001618A7">
        <w:rPr>
          <w:rFonts w:hint="eastAsia"/>
        </w:rPr>
        <w:t>使他們服侍的工作</w:t>
      </w:r>
      <w:r w:rsidR="00105735" w:rsidRPr="00A12304">
        <w:rPr>
          <w:rFonts w:hint="eastAsia"/>
        </w:rPr>
        <w:t>得以</w:t>
      </w:r>
      <w:r w:rsidR="00685924" w:rsidRPr="00A12304">
        <w:rPr>
          <w:rFonts w:hint="eastAsia"/>
        </w:rPr>
        <w:t>完全。</w:t>
      </w:r>
    </w:p>
    <w:p w14:paraId="687E6AB8" w14:textId="77777777" w:rsidR="00F60380" w:rsidRPr="00A12304" w:rsidRDefault="00197AAC" w:rsidP="00671D17">
      <w:pPr>
        <w:rPr>
          <w:rFonts w:hint="eastAsia"/>
        </w:rPr>
      </w:pPr>
      <w:r w:rsidRPr="00A12304">
        <w:rPr>
          <w:rFonts w:hint="eastAsia"/>
        </w:rPr>
        <w:t>因此</w:t>
      </w:r>
      <w:r w:rsidR="00131439" w:rsidRPr="00A12304">
        <w:rPr>
          <w:rFonts w:hint="eastAsia"/>
        </w:rPr>
        <w:t>，</w:t>
      </w:r>
      <w:r w:rsidRPr="00A12304">
        <w:rPr>
          <w:rFonts w:hint="eastAsia"/>
        </w:rPr>
        <w:t>以賽亞勸勉我們作甚麼呢</w:t>
      </w:r>
      <w:r w:rsidR="00131439" w:rsidRPr="00A12304">
        <w:rPr>
          <w:rFonts w:hint="eastAsia"/>
        </w:rPr>
        <w:t>？請看第20,21節：「</w:t>
      </w:r>
      <w:r w:rsidR="00645A8F" w:rsidRPr="001618A7">
        <w:rPr>
          <w:rStyle w:val="a8"/>
          <w:rFonts w:hint="eastAsia"/>
        </w:rPr>
        <w:t>我的百姓阿、你們要來進入內室、關上門、隱藏</w:t>
      </w:r>
      <w:proofErr w:type="gramStart"/>
      <w:r w:rsidR="00645A8F" w:rsidRPr="001618A7">
        <w:rPr>
          <w:rStyle w:val="a8"/>
          <w:rFonts w:hint="eastAsia"/>
        </w:rPr>
        <w:t>片時、</w:t>
      </w:r>
      <w:proofErr w:type="gramEnd"/>
      <w:r w:rsidR="00645A8F" w:rsidRPr="001618A7">
        <w:rPr>
          <w:rStyle w:val="a8"/>
          <w:rFonts w:hint="eastAsia"/>
        </w:rPr>
        <w:t>等到忿怒過去。因為耶和華從他的居所出來、要刑罰地上居民的罪孽．地也必露出其中的血、不再掩蓋被殺的人。</w:t>
      </w:r>
      <w:r w:rsidR="00131439" w:rsidRPr="00A12304">
        <w:rPr>
          <w:rFonts w:hint="eastAsia"/>
        </w:rPr>
        <w:t>」</w:t>
      </w:r>
      <w:r w:rsidR="00645A8F" w:rsidRPr="00A12304">
        <w:rPr>
          <w:rFonts w:hint="eastAsia"/>
        </w:rPr>
        <w:t>好像洪水審判的時候，　神</w:t>
      </w:r>
      <w:proofErr w:type="gramStart"/>
      <w:r w:rsidR="00645A8F" w:rsidRPr="00A12304">
        <w:rPr>
          <w:rFonts w:hint="eastAsia"/>
        </w:rPr>
        <w:t>吩咐挪亞和</w:t>
      </w:r>
      <w:proofErr w:type="gramEnd"/>
      <w:r w:rsidR="00645A8F" w:rsidRPr="00A12304">
        <w:rPr>
          <w:rFonts w:hint="eastAsia"/>
        </w:rPr>
        <w:t>他的家人進入方舟</w:t>
      </w:r>
      <w:r w:rsidR="00431B2C" w:rsidRPr="00A12304">
        <w:rPr>
          <w:rFonts w:hint="eastAsia"/>
        </w:rPr>
        <w:t>隱藏</w:t>
      </w:r>
      <w:r w:rsidR="00645A8F" w:rsidRPr="00A12304">
        <w:rPr>
          <w:rFonts w:hint="eastAsia"/>
        </w:rPr>
        <w:t>，直到洪水的審判過去</w:t>
      </w:r>
      <w:r w:rsidRPr="00A12304">
        <w:rPr>
          <w:rFonts w:hint="eastAsia"/>
        </w:rPr>
        <w:t>一樣，以賽亞教訓</w:t>
      </w:r>
      <w:r w:rsidR="001618A7">
        <w:rPr>
          <w:rFonts w:hint="eastAsia"/>
        </w:rPr>
        <w:t>我們面對</w:t>
      </w:r>
      <w:r w:rsidRPr="00A12304">
        <w:rPr>
          <w:rFonts w:hint="eastAsia"/>
        </w:rPr>
        <w:t xml:space="preserve">　神從</w:t>
      </w:r>
      <w:proofErr w:type="gramStart"/>
      <w:r w:rsidRPr="00A12304">
        <w:rPr>
          <w:rFonts w:hint="eastAsia"/>
        </w:rPr>
        <w:t>祂</w:t>
      </w:r>
      <w:proofErr w:type="gramEnd"/>
      <w:r w:rsidRPr="00A12304">
        <w:rPr>
          <w:rFonts w:hint="eastAsia"/>
        </w:rPr>
        <w:t>的居所出來刑罰地上居民的罪孽的急難</w:t>
      </w:r>
      <w:r w:rsidR="00431B2C" w:rsidRPr="00A12304">
        <w:rPr>
          <w:rFonts w:hint="eastAsia"/>
        </w:rPr>
        <w:t>日子，</w:t>
      </w:r>
      <w:r w:rsidRPr="00A12304">
        <w:rPr>
          <w:rFonts w:hint="eastAsia"/>
        </w:rPr>
        <w:t>就要</w:t>
      </w:r>
      <w:r w:rsidR="00431B2C" w:rsidRPr="00A12304">
        <w:rPr>
          <w:rFonts w:hint="eastAsia"/>
        </w:rPr>
        <w:t>進入內室隱藏</w:t>
      </w:r>
      <w:r w:rsidRPr="00A12304">
        <w:rPr>
          <w:rFonts w:hint="eastAsia"/>
        </w:rPr>
        <w:t>，深深與主相交，繼續懇切的禱告和讚美主</w:t>
      </w:r>
      <w:r w:rsidR="00431B2C" w:rsidRPr="00A12304">
        <w:rPr>
          <w:rFonts w:hint="eastAsia"/>
        </w:rPr>
        <w:t>。</w:t>
      </w:r>
      <w:r w:rsidR="004E78F1" w:rsidRPr="00A12304">
        <w:rPr>
          <w:rFonts w:hint="eastAsia"/>
        </w:rPr>
        <w:t>即使</w:t>
      </w:r>
      <w:r w:rsidRPr="00A12304">
        <w:rPr>
          <w:rFonts w:hint="eastAsia"/>
        </w:rPr>
        <w:t>我們在生產的痛苦當中喊叫，通過我們的勞苦，看來連一個</w:t>
      </w:r>
      <w:r w:rsidR="004E78F1" w:rsidRPr="00A12304">
        <w:rPr>
          <w:rFonts w:hint="eastAsia"/>
        </w:rPr>
        <w:t>死了的靈魂都不能叫他活過來，</w:t>
      </w:r>
      <w:r w:rsidR="002D60A2">
        <w:rPr>
          <w:rFonts w:hint="eastAsia"/>
        </w:rPr>
        <w:t>但</w:t>
      </w:r>
      <w:r w:rsidR="004E78F1" w:rsidRPr="00A12304">
        <w:rPr>
          <w:rFonts w:hint="eastAsia"/>
        </w:rPr>
        <w:t>以賽亞教訓我們不可以不信和絕望的塵埃中坐下，乃是繼續懇切的禱告和讚美主</w:t>
      </w:r>
      <w:r w:rsidR="002D60A2">
        <w:rPr>
          <w:rFonts w:hint="eastAsia"/>
        </w:rPr>
        <w:t>。</w:t>
      </w:r>
      <w:r w:rsidRPr="00A12304">
        <w:rPr>
          <w:rFonts w:hint="eastAsia"/>
        </w:rPr>
        <w:t>到那日，復活和生命的</w:t>
      </w:r>
      <w:proofErr w:type="gramStart"/>
      <w:r w:rsidRPr="00A12304">
        <w:rPr>
          <w:rFonts w:hint="eastAsia"/>
        </w:rPr>
        <w:t>主必降恩典</w:t>
      </w:r>
      <w:proofErr w:type="gramEnd"/>
      <w:r w:rsidRPr="00A12304">
        <w:rPr>
          <w:rFonts w:hint="eastAsia"/>
        </w:rPr>
        <w:t>的甘露，</w:t>
      </w:r>
      <w:proofErr w:type="gramStart"/>
      <w:r w:rsidRPr="00A12304">
        <w:rPr>
          <w:rFonts w:hint="eastAsia"/>
        </w:rPr>
        <w:t>叫死在罪惡過犯之中</w:t>
      </w:r>
      <w:proofErr w:type="gramEnd"/>
      <w:r w:rsidRPr="00A12304">
        <w:rPr>
          <w:rFonts w:hint="eastAsia"/>
        </w:rPr>
        <w:t>的靈魂必起來</w:t>
      </w:r>
      <w:r w:rsidR="00F60380" w:rsidRPr="00A12304">
        <w:rPr>
          <w:rFonts w:hint="eastAsia"/>
        </w:rPr>
        <w:t>，</w:t>
      </w:r>
      <w:r w:rsidR="004E78F1" w:rsidRPr="00A12304">
        <w:rPr>
          <w:rFonts w:hint="eastAsia"/>
        </w:rPr>
        <w:t>叫枯乾的</w:t>
      </w:r>
      <w:proofErr w:type="gramStart"/>
      <w:r w:rsidR="004E78F1" w:rsidRPr="00A12304">
        <w:rPr>
          <w:rFonts w:hint="eastAsia"/>
        </w:rPr>
        <w:t>骸骨</w:t>
      </w:r>
      <w:proofErr w:type="gramEnd"/>
      <w:r w:rsidR="004E78F1" w:rsidRPr="00A12304">
        <w:rPr>
          <w:rFonts w:hint="eastAsia"/>
        </w:rPr>
        <w:t>變成基督的軍隊</w:t>
      </w:r>
      <w:r w:rsidR="00262635" w:rsidRPr="00A12304">
        <w:rPr>
          <w:rFonts w:hint="eastAsia"/>
        </w:rPr>
        <w:t>。</w:t>
      </w:r>
    </w:p>
    <w:p w14:paraId="54D1127F" w14:textId="77777777" w:rsidR="009B5FA6" w:rsidRPr="00A12304" w:rsidRDefault="00435F15" w:rsidP="001618A7">
      <w:pPr>
        <w:pStyle w:val="2"/>
        <w:rPr>
          <w:rFonts w:hint="eastAsia"/>
        </w:rPr>
      </w:pPr>
      <w:r w:rsidRPr="00A12304">
        <w:rPr>
          <w:rFonts w:hAnsi="細明體" w:cs="細明體" w:hint="eastAsia"/>
        </w:rPr>
        <w:t>Ⅱ</w:t>
      </w:r>
      <w:proofErr w:type="gramStart"/>
      <w:r w:rsidRPr="00A12304">
        <w:rPr>
          <w:rFonts w:hint="eastAsia"/>
        </w:rPr>
        <w:t>‧</w:t>
      </w:r>
      <w:proofErr w:type="gramEnd"/>
      <w:r w:rsidRPr="00A12304">
        <w:rPr>
          <w:rFonts w:hint="eastAsia"/>
        </w:rPr>
        <w:t>新葡萄園之歌 (27章)</w:t>
      </w:r>
    </w:p>
    <w:p w14:paraId="73BF836D" w14:textId="77777777" w:rsidR="004E78F1" w:rsidRPr="00A12304" w:rsidRDefault="004E78F1" w:rsidP="00671D17">
      <w:pPr>
        <w:rPr>
          <w:rFonts w:hint="eastAsia"/>
        </w:rPr>
      </w:pPr>
      <w:r w:rsidRPr="00A12304">
        <w:rPr>
          <w:rFonts w:hint="eastAsia"/>
        </w:rPr>
        <w:t>請看第27:1節：「</w:t>
      </w:r>
      <w:r w:rsidRPr="002D60A2">
        <w:rPr>
          <w:rStyle w:val="a8"/>
          <w:rFonts w:hint="eastAsia"/>
        </w:rPr>
        <w:t>到那日、耶和華必用他剛硬有力的大刀、刑罰鱷魚、就是那快行的蛇、刑罰鱷魚就是那曲行的蛇．並殺海中的大魚。</w:t>
      </w:r>
      <w:r w:rsidRPr="00A12304">
        <w:rPr>
          <w:rFonts w:hint="eastAsia"/>
        </w:rPr>
        <w:t>」這裏，「</w:t>
      </w:r>
      <w:r w:rsidRPr="002D60A2">
        <w:rPr>
          <w:rStyle w:val="a8"/>
          <w:rFonts w:hint="eastAsia"/>
        </w:rPr>
        <w:t>鱷魚</w:t>
      </w:r>
      <w:r w:rsidRPr="00A12304">
        <w:rPr>
          <w:rFonts w:hint="eastAsia"/>
        </w:rPr>
        <w:t>」指著屬　神百姓的仇敵巴比倫，也指著魔鬼撒旦。在那日，　神首先毀滅惡的源頭鱷魚，就是撒旦。我們肉眼看不見撒旦，但它卻一直將恐懼種在我們的心裏，</w:t>
      </w:r>
      <w:r w:rsidR="002D60A2">
        <w:rPr>
          <w:rFonts w:hint="eastAsia"/>
        </w:rPr>
        <w:t>伸出引誘的手，叫　神的百姓跌倒。我們靠自己的力量不能勝過撒旦</w:t>
      </w:r>
      <w:r w:rsidRPr="00A12304">
        <w:rPr>
          <w:rFonts w:hint="eastAsia"/>
        </w:rPr>
        <w:t>，看來不得不一生作魔鬼的奴僕，行走滅亡的道路。然而，萬軍之耶和華憐恤我們，必用祂剛硬有力的大刀刑罰撒旦。</w:t>
      </w:r>
    </w:p>
    <w:p w14:paraId="1521DF04" w14:textId="77777777" w:rsidR="00E966DE" w:rsidRPr="00A12304" w:rsidRDefault="004E78F1" w:rsidP="00671D17">
      <w:pPr>
        <w:rPr>
          <w:rFonts w:hint="eastAsia"/>
        </w:rPr>
      </w:pPr>
      <w:r w:rsidRPr="00A12304">
        <w:rPr>
          <w:rFonts w:hint="eastAsia"/>
        </w:rPr>
        <w:t xml:space="preserve">當那日，　神刑罰撒旦之後，　</w:t>
      </w:r>
      <w:proofErr w:type="gramStart"/>
      <w:r w:rsidRPr="00A12304">
        <w:rPr>
          <w:rFonts w:hint="eastAsia"/>
        </w:rPr>
        <w:t>神</w:t>
      </w:r>
      <w:r w:rsidR="00C1694C" w:rsidRPr="00A12304">
        <w:rPr>
          <w:rFonts w:hint="eastAsia"/>
        </w:rPr>
        <w:t>要為</w:t>
      </w:r>
      <w:proofErr w:type="gramEnd"/>
      <w:r w:rsidR="00C1694C" w:rsidRPr="00A12304">
        <w:rPr>
          <w:rFonts w:hint="eastAsia"/>
        </w:rPr>
        <w:t>所拯救出來的百姓作甚麼呢？</w:t>
      </w:r>
      <w:r w:rsidR="00C02609" w:rsidRPr="00A12304">
        <w:rPr>
          <w:rFonts w:hint="eastAsia"/>
        </w:rPr>
        <w:t>請看第</w:t>
      </w:r>
      <w:r w:rsidR="002D60A2">
        <w:rPr>
          <w:rFonts w:hint="eastAsia"/>
        </w:rPr>
        <w:t>2</w:t>
      </w:r>
      <w:r w:rsidR="00C02609" w:rsidRPr="00A12304">
        <w:rPr>
          <w:rFonts w:hint="eastAsia"/>
        </w:rPr>
        <w:t>節：「</w:t>
      </w:r>
      <w:r w:rsidR="0050496D" w:rsidRPr="002D60A2">
        <w:rPr>
          <w:rStyle w:val="a8"/>
          <w:rFonts w:hint="eastAsia"/>
        </w:rPr>
        <w:t>當那日有出酒的葡萄園．你們要</w:t>
      </w:r>
      <w:proofErr w:type="gramStart"/>
      <w:r w:rsidR="0050496D" w:rsidRPr="002D60A2">
        <w:rPr>
          <w:rStyle w:val="a8"/>
          <w:rFonts w:hint="eastAsia"/>
        </w:rPr>
        <w:t>指這園唱歌</w:t>
      </w:r>
      <w:proofErr w:type="gramEnd"/>
      <w:r w:rsidR="0050496D" w:rsidRPr="002D60A2">
        <w:rPr>
          <w:rStyle w:val="a8"/>
          <w:rFonts w:hint="eastAsia"/>
        </w:rPr>
        <w:t>、說</w:t>
      </w:r>
      <w:r w:rsidR="00E966DE" w:rsidRPr="002D60A2">
        <w:rPr>
          <w:rStyle w:val="a8"/>
          <w:rFonts w:hint="eastAsia"/>
        </w:rPr>
        <w:t>：</w:t>
      </w:r>
      <w:r w:rsidR="00C02609" w:rsidRPr="00A12304">
        <w:rPr>
          <w:rFonts w:hint="eastAsia"/>
        </w:rPr>
        <w:t>」</w:t>
      </w:r>
      <w:r w:rsidR="00717F71" w:rsidRPr="00A12304">
        <w:rPr>
          <w:rFonts w:hint="eastAsia"/>
        </w:rPr>
        <w:t xml:space="preserve">　</w:t>
      </w:r>
      <w:proofErr w:type="gramStart"/>
      <w:r w:rsidR="00717F71" w:rsidRPr="00A12304">
        <w:rPr>
          <w:rFonts w:hint="eastAsia"/>
        </w:rPr>
        <w:t>神</w:t>
      </w:r>
      <w:r w:rsidR="00E966DE" w:rsidRPr="00A12304">
        <w:rPr>
          <w:rFonts w:hint="eastAsia"/>
        </w:rPr>
        <w:t>要為</w:t>
      </w:r>
      <w:proofErr w:type="gramEnd"/>
      <w:r w:rsidR="00E966DE" w:rsidRPr="00A12304">
        <w:rPr>
          <w:rFonts w:hint="eastAsia"/>
        </w:rPr>
        <w:t>所拯救出來的百姓建立一個能夠結出豐滿果子的</w:t>
      </w:r>
      <w:r w:rsidR="00717F71" w:rsidRPr="00A12304">
        <w:rPr>
          <w:rFonts w:hint="eastAsia"/>
        </w:rPr>
        <w:t>葡萄園</w:t>
      </w:r>
      <w:r w:rsidR="00E966DE" w:rsidRPr="00A12304">
        <w:rPr>
          <w:rFonts w:hint="eastAsia"/>
        </w:rPr>
        <w:t>，可以輸出叫人喜樂和溫暖的葡萄酒。以色列都要因自己成為美麗的新葡萄園而滿心喜樂，唱讚美主的新葡萄園之歌。</w:t>
      </w:r>
    </w:p>
    <w:p w14:paraId="4F755E04" w14:textId="77777777" w:rsidR="00E966DE" w:rsidRPr="00A12304" w:rsidRDefault="005F600B" w:rsidP="00671D17">
      <w:pPr>
        <w:rPr>
          <w:rFonts w:hint="eastAsia"/>
        </w:rPr>
      </w:pPr>
      <w:r w:rsidRPr="00A12304">
        <w:rPr>
          <w:rFonts w:hint="eastAsia"/>
        </w:rPr>
        <w:t>以色列怎樣成為美麗的新葡萄園呢？</w:t>
      </w:r>
    </w:p>
    <w:p w14:paraId="64A496D1" w14:textId="77777777" w:rsidR="00E966DE" w:rsidRPr="00A12304" w:rsidRDefault="00E666AD" w:rsidP="002D60A2">
      <w:pPr>
        <w:pStyle w:val="2"/>
        <w:rPr>
          <w:rFonts w:hint="eastAsia"/>
        </w:rPr>
      </w:pPr>
      <w:r w:rsidRPr="00A12304">
        <w:rPr>
          <w:rFonts w:hint="eastAsia"/>
        </w:rPr>
        <w:t>第一，因為　神親自成為管葡萄園的。</w:t>
      </w:r>
    </w:p>
    <w:p w14:paraId="193AC830" w14:textId="77777777" w:rsidR="00E966DE" w:rsidRPr="00A12304" w:rsidRDefault="00E666AD" w:rsidP="00671D17">
      <w:pPr>
        <w:rPr>
          <w:rFonts w:hint="eastAsia"/>
        </w:rPr>
      </w:pPr>
      <w:r w:rsidRPr="00A12304">
        <w:rPr>
          <w:rFonts w:hint="eastAsia"/>
        </w:rPr>
        <w:t>請看第</w:t>
      </w:r>
      <w:r w:rsidR="00BA01AE" w:rsidRPr="00A12304">
        <w:rPr>
          <w:rFonts w:hint="eastAsia"/>
        </w:rPr>
        <w:t>3</w:t>
      </w:r>
      <w:r w:rsidRPr="00A12304">
        <w:rPr>
          <w:rFonts w:hint="eastAsia"/>
        </w:rPr>
        <w:t>節：「</w:t>
      </w:r>
      <w:r w:rsidR="008F0A63" w:rsidRPr="002D60A2">
        <w:rPr>
          <w:rStyle w:val="a8"/>
          <w:rFonts w:hint="eastAsia"/>
        </w:rPr>
        <w:t>我耶和華是看守葡萄園的、我必時刻澆灌、晝夜看守、免得有人損害。</w:t>
      </w:r>
      <w:r w:rsidRPr="00A12304">
        <w:rPr>
          <w:rFonts w:hint="eastAsia"/>
        </w:rPr>
        <w:t>」</w:t>
      </w:r>
      <w:r w:rsidR="00E966DE" w:rsidRPr="00A12304">
        <w:rPr>
          <w:rFonts w:hint="eastAsia"/>
        </w:rPr>
        <w:t xml:space="preserve">　神不單重新恢復葡萄園，而且　</w:t>
      </w:r>
      <w:proofErr w:type="gramStart"/>
      <w:r w:rsidR="00E966DE" w:rsidRPr="00A12304">
        <w:rPr>
          <w:rFonts w:hint="eastAsia"/>
        </w:rPr>
        <w:t>神必時刻</w:t>
      </w:r>
      <w:proofErr w:type="gramEnd"/>
      <w:r w:rsidR="00E966DE" w:rsidRPr="00A12304">
        <w:rPr>
          <w:rFonts w:hint="eastAsia"/>
        </w:rPr>
        <w:t>澆灌，晝夜</w:t>
      </w:r>
      <w:r w:rsidR="00550221">
        <w:rPr>
          <w:rFonts w:hint="eastAsia"/>
        </w:rPr>
        <w:t>看守，免得有人損害。</w:t>
      </w:r>
      <w:proofErr w:type="gramStart"/>
      <w:r w:rsidR="00550221">
        <w:rPr>
          <w:rFonts w:hint="eastAsia"/>
        </w:rPr>
        <w:t>因著</w:t>
      </w:r>
      <w:proofErr w:type="gramEnd"/>
      <w:r w:rsidR="00550221">
        <w:rPr>
          <w:rFonts w:hint="eastAsia"/>
        </w:rPr>
        <w:t xml:space="preserve">　神保護他們和看守他們，</w:t>
      </w:r>
      <w:proofErr w:type="gramStart"/>
      <w:r w:rsidR="00550221">
        <w:rPr>
          <w:rFonts w:hint="eastAsia"/>
        </w:rPr>
        <w:t>祂</w:t>
      </w:r>
      <w:proofErr w:type="gramEnd"/>
      <w:r w:rsidR="00550221">
        <w:rPr>
          <w:rFonts w:hint="eastAsia"/>
        </w:rPr>
        <w:t>的百姓再沒有憂慮和恐懼</w:t>
      </w:r>
      <w:r w:rsidR="00E966DE" w:rsidRPr="00A12304">
        <w:rPr>
          <w:rFonts w:hint="eastAsia"/>
        </w:rPr>
        <w:t>。我們因為軟弱和犯罪，走向滅亡的道路，但　神保護我們好像保護眼中的瞳人一樣，使我們成為結果子的人生。</w:t>
      </w:r>
    </w:p>
    <w:p w14:paraId="7F1EA15D" w14:textId="77777777" w:rsidR="00E966DE" w:rsidRPr="00A12304" w:rsidRDefault="00BA01AE" w:rsidP="00550221">
      <w:pPr>
        <w:pStyle w:val="2"/>
        <w:rPr>
          <w:rFonts w:hint="eastAsia"/>
        </w:rPr>
      </w:pPr>
      <w:r w:rsidRPr="00A12304">
        <w:rPr>
          <w:rFonts w:hint="eastAsia"/>
        </w:rPr>
        <w:t>第二，因為　神對葡萄園</w:t>
      </w:r>
      <w:r w:rsidR="00B57FEB" w:rsidRPr="00A12304">
        <w:rPr>
          <w:rFonts w:hint="eastAsia"/>
        </w:rPr>
        <w:t>不存憤怒。</w:t>
      </w:r>
    </w:p>
    <w:p w14:paraId="55217B5F" w14:textId="77777777" w:rsidR="00105E00" w:rsidRPr="00A12304" w:rsidRDefault="00B57FEB" w:rsidP="00671D17">
      <w:pPr>
        <w:rPr>
          <w:rFonts w:hint="eastAsia"/>
        </w:rPr>
      </w:pPr>
      <w:r w:rsidRPr="00A12304">
        <w:rPr>
          <w:rFonts w:hint="eastAsia"/>
        </w:rPr>
        <w:t>請看第4節：「</w:t>
      </w:r>
      <w:r w:rsidR="008F0A63" w:rsidRPr="00550221">
        <w:rPr>
          <w:rStyle w:val="a8"/>
          <w:rFonts w:hint="eastAsia"/>
        </w:rPr>
        <w:t>我心中不存忿怒．</w:t>
      </w:r>
      <w:proofErr w:type="gramStart"/>
      <w:r w:rsidR="008F0A63" w:rsidRPr="00550221">
        <w:rPr>
          <w:rStyle w:val="a8"/>
          <w:rFonts w:hint="eastAsia"/>
        </w:rPr>
        <w:t>惟願荊棘</w:t>
      </w:r>
      <w:proofErr w:type="gramEnd"/>
      <w:r w:rsidR="008F0A63" w:rsidRPr="00550221">
        <w:rPr>
          <w:rStyle w:val="a8"/>
          <w:rFonts w:hint="eastAsia"/>
        </w:rPr>
        <w:t>蒺藜與我交戰、我就勇往直前、把他一同焚燒。</w:t>
      </w:r>
      <w:r w:rsidRPr="00A12304">
        <w:rPr>
          <w:rFonts w:hint="eastAsia"/>
        </w:rPr>
        <w:t>」</w:t>
      </w:r>
      <w:r w:rsidR="00D02FE5" w:rsidRPr="00A12304">
        <w:rPr>
          <w:rFonts w:hint="eastAsia"/>
        </w:rPr>
        <w:t>荊棘蒺</w:t>
      </w:r>
      <w:r w:rsidR="00D02FE5" w:rsidRPr="00A12304">
        <w:rPr>
          <w:rFonts w:hint="eastAsia"/>
        </w:rPr>
        <w:lastRenderedPageBreak/>
        <w:t>藜是與　神為敵的亞述和巴比倫一樣的可怕仇敵勢力，就是常常叫以色列百姓受苦的勢力。</w:t>
      </w:r>
      <w:r w:rsidR="008F0A63" w:rsidRPr="00A12304">
        <w:rPr>
          <w:rFonts w:hint="eastAsia"/>
        </w:rPr>
        <w:t xml:space="preserve">　神宣告</w:t>
      </w:r>
      <w:proofErr w:type="gramStart"/>
      <w:r w:rsidR="00D02FE5" w:rsidRPr="00A12304">
        <w:rPr>
          <w:rFonts w:hint="eastAsia"/>
        </w:rPr>
        <w:t>祂</w:t>
      </w:r>
      <w:proofErr w:type="gramEnd"/>
      <w:r w:rsidR="00D02FE5" w:rsidRPr="00A12304">
        <w:rPr>
          <w:rFonts w:hint="eastAsia"/>
        </w:rPr>
        <w:t>心中</w:t>
      </w:r>
      <w:r w:rsidR="008F0A63" w:rsidRPr="00A12304">
        <w:rPr>
          <w:rFonts w:hint="eastAsia"/>
        </w:rPr>
        <w:t>不再向葡萄園存忿怒</w:t>
      </w:r>
      <w:r w:rsidR="00D02FE5" w:rsidRPr="00A12304">
        <w:rPr>
          <w:rFonts w:hint="eastAsia"/>
        </w:rPr>
        <w:t>，</w:t>
      </w:r>
      <w:r w:rsidR="00550221">
        <w:rPr>
          <w:rFonts w:hint="eastAsia"/>
        </w:rPr>
        <w:t>乃是</w:t>
      </w:r>
      <w:r w:rsidR="00D02FE5" w:rsidRPr="00A12304">
        <w:rPr>
          <w:rFonts w:hint="eastAsia"/>
        </w:rPr>
        <w:t>站在</w:t>
      </w:r>
      <w:proofErr w:type="gramStart"/>
      <w:r w:rsidR="00D02FE5" w:rsidRPr="00A12304">
        <w:rPr>
          <w:rFonts w:hint="eastAsia"/>
        </w:rPr>
        <w:t>祂</w:t>
      </w:r>
      <w:proofErr w:type="gramEnd"/>
      <w:r w:rsidR="00D02FE5" w:rsidRPr="00A12304">
        <w:rPr>
          <w:rFonts w:hint="eastAsia"/>
        </w:rPr>
        <w:t>的百姓</w:t>
      </w:r>
      <w:proofErr w:type="gramStart"/>
      <w:r w:rsidR="00D02FE5" w:rsidRPr="00A12304">
        <w:rPr>
          <w:rFonts w:hint="eastAsia"/>
        </w:rPr>
        <w:t>那邊，</w:t>
      </w:r>
      <w:proofErr w:type="gramEnd"/>
      <w:r w:rsidR="00D02FE5" w:rsidRPr="00A12304">
        <w:rPr>
          <w:rFonts w:hint="eastAsia"/>
        </w:rPr>
        <w:t>與那些要使</w:t>
      </w:r>
      <w:proofErr w:type="gramStart"/>
      <w:r w:rsidR="00D02FE5" w:rsidRPr="00A12304">
        <w:rPr>
          <w:rFonts w:hint="eastAsia"/>
        </w:rPr>
        <w:t>祂</w:t>
      </w:r>
      <w:proofErr w:type="gramEnd"/>
      <w:r w:rsidR="00D02FE5" w:rsidRPr="00A12304">
        <w:rPr>
          <w:rFonts w:hint="eastAsia"/>
        </w:rPr>
        <w:t>的百姓受苦的勢力交戰，把那些可怕仇敵的勢力焚燒</w:t>
      </w:r>
      <w:r w:rsidR="008F0A63" w:rsidRPr="00A12304">
        <w:rPr>
          <w:rFonts w:hint="eastAsia"/>
        </w:rPr>
        <w:t>。</w:t>
      </w:r>
      <w:r w:rsidR="00D02FE5" w:rsidRPr="00A12304">
        <w:rPr>
          <w:rFonts w:hint="eastAsia"/>
        </w:rPr>
        <w:t xml:space="preserve">　</w:t>
      </w:r>
      <w:proofErr w:type="gramStart"/>
      <w:r w:rsidR="00D02FE5" w:rsidRPr="00A12304">
        <w:rPr>
          <w:rFonts w:hint="eastAsia"/>
        </w:rPr>
        <w:t>神所揀選</w:t>
      </w:r>
      <w:proofErr w:type="gramEnd"/>
      <w:r w:rsidR="00D02FE5" w:rsidRPr="00A12304">
        <w:rPr>
          <w:rFonts w:hint="eastAsia"/>
        </w:rPr>
        <w:t>的百姓雖然</w:t>
      </w:r>
      <w:proofErr w:type="gramStart"/>
      <w:r w:rsidR="00550221">
        <w:rPr>
          <w:rFonts w:hint="eastAsia"/>
        </w:rPr>
        <w:t>因</w:t>
      </w:r>
      <w:r w:rsidR="00D02FE5" w:rsidRPr="00A12304">
        <w:rPr>
          <w:rFonts w:hint="eastAsia"/>
        </w:rPr>
        <w:t>過犯而</w:t>
      </w:r>
      <w:proofErr w:type="gramEnd"/>
      <w:r w:rsidR="00D02FE5" w:rsidRPr="00A12304">
        <w:rPr>
          <w:rFonts w:hint="eastAsia"/>
        </w:rPr>
        <w:t>惹　神的震怒，但</w:t>
      </w:r>
      <w:r w:rsidR="00550221">
        <w:rPr>
          <w:rFonts w:hint="eastAsia"/>
        </w:rPr>
        <w:t xml:space="preserve">　神為了</w:t>
      </w:r>
      <w:proofErr w:type="gramStart"/>
      <w:r w:rsidR="00550221">
        <w:rPr>
          <w:rFonts w:hint="eastAsia"/>
        </w:rPr>
        <w:t>祂所揀</w:t>
      </w:r>
      <w:proofErr w:type="gramEnd"/>
      <w:r w:rsidR="00550221">
        <w:rPr>
          <w:rFonts w:hint="eastAsia"/>
        </w:rPr>
        <w:t>選的百姓</w:t>
      </w:r>
      <w:proofErr w:type="gramStart"/>
      <w:r w:rsidR="00550221">
        <w:rPr>
          <w:rFonts w:hint="eastAsia"/>
        </w:rPr>
        <w:t>的過犯親自</w:t>
      </w:r>
      <w:proofErr w:type="gramEnd"/>
      <w:r w:rsidR="00550221">
        <w:rPr>
          <w:rFonts w:hint="eastAsia"/>
        </w:rPr>
        <w:t>付出代價。　神為了我們所犯的罪惡</w:t>
      </w:r>
      <w:r w:rsidR="00585F52" w:rsidRPr="00A12304">
        <w:rPr>
          <w:rFonts w:hint="eastAsia"/>
        </w:rPr>
        <w:t>，將獨生子釘在十字架上。</w:t>
      </w:r>
      <w:r w:rsidR="009556AA" w:rsidRPr="00A12304">
        <w:rPr>
          <w:rFonts w:hint="eastAsia"/>
        </w:rPr>
        <w:t xml:space="preserve">若我們認罪，信實和公義的　</w:t>
      </w:r>
      <w:proofErr w:type="gramStart"/>
      <w:r w:rsidR="009556AA" w:rsidRPr="00A12304">
        <w:rPr>
          <w:rFonts w:hint="eastAsia"/>
        </w:rPr>
        <w:t>神必赦免</w:t>
      </w:r>
      <w:proofErr w:type="gramEnd"/>
      <w:r w:rsidR="009556AA" w:rsidRPr="00A12304">
        <w:rPr>
          <w:rFonts w:hint="eastAsia"/>
        </w:rPr>
        <w:t>我們的罪惡，洗淨我們一切的不義(約1:9)。</w:t>
      </w:r>
      <w:r w:rsidR="00550221">
        <w:rPr>
          <w:rFonts w:hint="eastAsia"/>
        </w:rPr>
        <w:t>祂不再心中存怒，乃</w:t>
      </w:r>
      <w:r w:rsidR="00D02FE5" w:rsidRPr="00A12304">
        <w:rPr>
          <w:rFonts w:hint="eastAsia"/>
        </w:rPr>
        <w:t>為他們爭戰，降災給咒詛他們的，把他們焚燒。假若仇敵勢力為了避免　神的咒詛，願意持住　神的能力，與　神和好，祝福　神的百姓，　神也與他們和好，</w:t>
      </w:r>
      <w:r w:rsidR="0023650D" w:rsidRPr="00A12304">
        <w:rPr>
          <w:rFonts w:hint="eastAsia"/>
        </w:rPr>
        <w:t>賜福給那祝福</w:t>
      </w:r>
      <w:r w:rsidR="00D02FE5" w:rsidRPr="00A12304">
        <w:rPr>
          <w:rFonts w:hint="eastAsia"/>
        </w:rPr>
        <w:t xml:space="preserve">　</w:t>
      </w:r>
      <w:proofErr w:type="gramStart"/>
      <w:r w:rsidR="00D02FE5" w:rsidRPr="00A12304">
        <w:rPr>
          <w:rFonts w:hint="eastAsia"/>
        </w:rPr>
        <w:t>神的百姓的(</w:t>
      </w:r>
      <w:proofErr w:type="gramEnd"/>
      <w:r w:rsidR="00D02FE5" w:rsidRPr="00A12304">
        <w:rPr>
          <w:rFonts w:hint="eastAsia"/>
        </w:rPr>
        <w:t>5)。就是這樣，　神叫祂</w:t>
      </w:r>
      <w:r w:rsidR="00E76794" w:rsidRPr="00A12304">
        <w:rPr>
          <w:rFonts w:hint="eastAsia"/>
        </w:rPr>
        <w:t>所揀選的百姓成為祝福的源頭。</w:t>
      </w:r>
    </w:p>
    <w:p w14:paraId="0086DED5" w14:textId="77777777" w:rsidR="001F23D0" w:rsidRPr="00A12304" w:rsidRDefault="001F23D0" w:rsidP="00671D17">
      <w:pPr>
        <w:rPr>
          <w:rFonts w:hint="eastAsia"/>
        </w:rPr>
      </w:pPr>
      <w:proofErr w:type="gramStart"/>
      <w:r w:rsidRPr="00A12304">
        <w:rPr>
          <w:rFonts w:hint="eastAsia"/>
        </w:rPr>
        <w:t>因著</w:t>
      </w:r>
      <w:proofErr w:type="gramEnd"/>
      <w:r w:rsidR="00C675B1" w:rsidRPr="00A12304">
        <w:rPr>
          <w:rFonts w:hint="eastAsia"/>
        </w:rPr>
        <w:t xml:space="preserve">　神</w:t>
      </w:r>
      <w:r w:rsidRPr="00A12304">
        <w:rPr>
          <w:rFonts w:hint="eastAsia"/>
        </w:rPr>
        <w:t>這樣的看守葡萄園，有甚麼美麗的工作將要發生在</w:t>
      </w:r>
      <w:proofErr w:type="gramStart"/>
      <w:r w:rsidRPr="00A12304">
        <w:rPr>
          <w:rFonts w:hint="eastAsia"/>
        </w:rPr>
        <w:t>祂</w:t>
      </w:r>
      <w:proofErr w:type="gramEnd"/>
      <w:r w:rsidRPr="00A12304">
        <w:rPr>
          <w:rFonts w:hint="eastAsia"/>
        </w:rPr>
        <w:t>的百姓身上呢？</w:t>
      </w:r>
      <w:r w:rsidR="007914EF" w:rsidRPr="00A12304">
        <w:rPr>
          <w:rFonts w:hint="eastAsia"/>
        </w:rPr>
        <w:t>請看第6節：「</w:t>
      </w:r>
      <w:r w:rsidR="00DF5877" w:rsidRPr="00550221">
        <w:rPr>
          <w:rStyle w:val="a8"/>
          <w:rFonts w:hint="eastAsia"/>
        </w:rPr>
        <w:t>將來雅各要扎根、以色列要發芽開花．他們的果實、必充滿世界。</w:t>
      </w:r>
      <w:r w:rsidR="007914EF" w:rsidRPr="00A12304">
        <w:rPr>
          <w:rFonts w:hint="eastAsia"/>
        </w:rPr>
        <w:t>」</w:t>
      </w:r>
      <w:r w:rsidR="00550221">
        <w:rPr>
          <w:rFonts w:hint="eastAsia"/>
        </w:rPr>
        <w:t>「</w:t>
      </w:r>
      <w:r w:rsidR="00256AA5" w:rsidRPr="00550221">
        <w:rPr>
          <w:rStyle w:val="a8"/>
          <w:rFonts w:hint="eastAsia"/>
        </w:rPr>
        <w:t>將來</w:t>
      </w:r>
      <w:r w:rsidR="00550221">
        <w:rPr>
          <w:rFonts w:hint="eastAsia"/>
        </w:rPr>
        <w:t>」</w:t>
      </w:r>
      <w:r w:rsidR="00256AA5" w:rsidRPr="00A12304">
        <w:rPr>
          <w:rFonts w:hint="eastAsia"/>
        </w:rPr>
        <w:t>指著以色</w:t>
      </w:r>
      <w:r w:rsidR="009B6302" w:rsidRPr="00A12304">
        <w:rPr>
          <w:rFonts w:hint="eastAsia"/>
        </w:rPr>
        <w:t>列在巴比倫過完被俘擄的生活之後，歸回猶太地的第二次出埃及的日子，也指著通過彌賽亞</w:t>
      </w:r>
      <w:proofErr w:type="gramStart"/>
      <w:r w:rsidR="009B6302" w:rsidRPr="00A12304">
        <w:rPr>
          <w:rFonts w:hint="eastAsia"/>
        </w:rPr>
        <w:t>成就救恩工作</w:t>
      </w:r>
      <w:proofErr w:type="gramEnd"/>
      <w:r w:rsidR="009B6302" w:rsidRPr="00A12304">
        <w:rPr>
          <w:rFonts w:hint="eastAsia"/>
        </w:rPr>
        <w:t>的日子。</w:t>
      </w:r>
      <w:r w:rsidR="00550221">
        <w:rPr>
          <w:rFonts w:hint="eastAsia"/>
        </w:rPr>
        <w:t>那日，</w:t>
      </w:r>
      <w:proofErr w:type="gramStart"/>
      <w:r w:rsidR="00550221">
        <w:rPr>
          <w:rFonts w:hint="eastAsia"/>
        </w:rPr>
        <w:t>因著</w:t>
      </w:r>
      <w:proofErr w:type="gramEnd"/>
      <w:r w:rsidR="00550221">
        <w:rPr>
          <w:rFonts w:hint="eastAsia"/>
        </w:rPr>
        <w:t>彌賽亞，撒旦的頭完全</w:t>
      </w:r>
      <w:r w:rsidR="00C72E02" w:rsidRPr="00A12304">
        <w:rPr>
          <w:rFonts w:hint="eastAsia"/>
        </w:rPr>
        <w:t>被打碎。</w:t>
      </w:r>
      <w:r w:rsidR="00491F5C" w:rsidRPr="00A12304">
        <w:rPr>
          <w:rFonts w:hint="eastAsia"/>
        </w:rPr>
        <w:t>因此，</w:t>
      </w:r>
      <w:r w:rsidR="002337EF" w:rsidRPr="00A12304">
        <w:rPr>
          <w:rFonts w:hint="eastAsia"/>
        </w:rPr>
        <w:t>那日</w:t>
      </w:r>
      <w:proofErr w:type="gramStart"/>
      <w:r w:rsidR="002337EF" w:rsidRPr="00A12304">
        <w:rPr>
          <w:rFonts w:hint="eastAsia"/>
        </w:rPr>
        <w:t>是</w:t>
      </w:r>
      <w:r w:rsidR="00550221">
        <w:rPr>
          <w:rFonts w:hint="eastAsia"/>
        </w:rPr>
        <w:t>蒙</w:t>
      </w:r>
      <w:r w:rsidR="00491F5C" w:rsidRPr="00A12304">
        <w:rPr>
          <w:rFonts w:hint="eastAsia"/>
        </w:rPr>
        <w:t>揀選</w:t>
      </w:r>
      <w:proofErr w:type="gramEnd"/>
      <w:r w:rsidR="00491F5C" w:rsidRPr="00A12304">
        <w:rPr>
          <w:rFonts w:hint="eastAsia"/>
        </w:rPr>
        <w:t>的百姓得救恩和勝利的</w:t>
      </w:r>
      <w:r w:rsidR="002337EF" w:rsidRPr="00A12304">
        <w:rPr>
          <w:rFonts w:hint="eastAsia"/>
        </w:rPr>
        <w:t>日子。</w:t>
      </w:r>
      <w:r w:rsidR="00DF5877" w:rsidRPr="00A12304">
        <w:rPr>
          <w:rFonts w:hint="eastAsia"/>
        </w:rPr>
        <w:t>雅各不再徬徨，</w:t>
      </w:r>
      <w:r w:rsidR="000B4591" w:rsidRPr="00A12304">
        <w:rPr>
          <w:rFonts w:hint="eastAsia"/>
        </w:rPr>
        <w:t>生根建造，發芽開花，結出豐盛的果子。那果子不但充滿以色列</w:t>
      </w:r>
      <w:r w:rsidR="004207EC" w:rsidRPr="00A12304">
        <w:rPr>
          <w:rFonts w:hint="eastAsia"/>
        </w:rPr>
        <w:t>，而且要充滿世界。</w:t>
      </w:r>
    </w:p>
    <w:p w14:paraId="511F3365" w14:textId="77777777" w:rsidR="005938A4" w:rsidRPr="00A12304" w:rsidRDefault="006B255D" w:rsidP="00671D17">
      <w:pPr>
        <w:rPr>
          <w:rFonts w:hint="eastAsia"/>
        </w:rPr>
      </w:pPr>
      <w:r w:rsidRPr="00A12304">
        <w:rPr>
          <w:rFonts w:hint="eastAsia"/>
        </w:rPr>
        <w:t>雖然</w:t>
      </w:r>
      <w:r w:rsidR="009F3D6A" w:rsidRPr="00A12304">
        <w:rPr>
          <w:rFonts w:hint="eastAsia"/>
        </w:rPr>
        <w:t>現在以色列</w:t>
      </w:r>
      <w:r w:rsidR="00D03E4A" w:rsidRPr="00A12304">
        <w:rPr>
          <w:rFonts w:hint="eastAsia"/>
        </w:rPr>
        <w:t>不像屬　神的百姓</w:t>
      </w:r>
      <w:r w:rsidR="0002285F" w:rsidRPr="00A12304">
        <w:rPr>
          <w:rFonts w:hint="eastAsia"/>
        </w:rPr>
        <w:t>，深深陷入了崇拜偶像</w:t>
      </w:r>
      <w:r w:rsidRPr="00A12304">
        <w:rPr>
          <w:rFonts w:hint="eastAsia"/>
        </w:rPr>
        <w:t>、以肉體為中心和</w:t>
      </w:r>
      <w:r w:rsidR="004E1F9B" w:rsidRPr="00A12304">
        <w:rPr>
          <w:rFonts w:hint="eastAsia"/>
        </w:rPr>
        <w:t>物質主義</w:t>
      </w:r>
      <w:r w:rsidR="00550221">
        <w:rPr>
          <w:rFonts w:hint="eastAsia"/>
        </w:rPr>
        <w:t>中</w:t>
      </w:r>
      <w:r w:rsidR="00271CD1" w:rsidRPr="00A12304">
        <w:rPr>
          <w:rFonts w:hint="eastAsia"/>
        </w:rPr>
        <w:t>，</w:t>
      </w:r>
      <w:r w:rsidR="00B04367" w:rsidRPr="00A12304">
        <w:rPr>
          <w:rFonts w:hint="eastAsia"/>
        </w:rPr>
        <w:t>但</w:t>
      </w:r>
      <w:r w:rsidR="0077395C" w:rsidRPr="00A12304">
        <w:rPr>
          <w:rFonts w:hint="eastAsia"/>
        </w:rPr>
        <w:t xml:space="preserve">　神</w:t>
      </w:r>
      <w:r w:rsidRPr="00A12304">
        <w:rPr>
          <w:rFonts w:hint="eastAsia"/>
        </w:rPr>
        <w:t>卻一直懷著要</w:t>
      </w:r>
      <w:r w:rsidR="0077395C" w:rsidRPr="00A12304">
        <w:rPr>
          <w:rFonts w:hint="eastAsia"/>
        </w:rPr>
        <w:t>使用他們成就</w:t>
      </w:r>
      <w:r w:rsidR="00CF0421" w:rsidRPr="00A12304">
        <w:rPr>
          <w:rFonts w:hint="eastAsia"/>
        </w:rPr>
        <w:t xml:space="preserve">　神的救贖工作</w:t>
      </w:r>
      <w:r w:rsidRPr="00A12304">
        <w:rPr>
          <w:rFonts w:hint="eastAsia"/>
        </w:rPr>
        <w:t>的盼望</w:t>
      </w:r>
      <w:r w:rsidR="00CF0421" w:rsidRPr="00A12304">
        <w:rPr>
          <w:rFonts w:hint="eastAsia"/>
        </w:rPr>
        <w:t>，</w:t>
      </w:r>
      <w:r w:rsidRPr="00A12304">
        <w:rPr>
          <w:rFonts w:hint="eastAsia"/>
        </w:rPr>
        <w:t>要親自的向</w:t>
      </w:r>
      <w:proofErr w:type="gramStart"/>
      <w:r w:rsidRPr="00A12304">
        <w:rPr>
          <w:rFonts w:hint="eastAsia"/>
        </w:rPr>
        <w:t>祂</w:t>
      </w:r>
      <w:proofErr w:type="gramEnd"/>
      <w:r w:rsidRPr="00A12304">
        <w:rPr>
          <w:rFonts w:hint="eastAsia"/>
        </w:rPr>
        <w:t>的百姓發熱心，</w:t>
      </w:r>
      <w:proofErr w:type="gramStart"/>
      <w:r w:rsidR="001F23D0" w:rsidRPr="00A12304">
        <w:rPr>
          <w:rFonts w:hint="eastAsia"/>
        </w:rPr>
        <w:t>那時，</w:t>
      </w:r>
      <w:proofErr w:type="gramEnd"/>
      <w:r w:rsidR="00CF0421" w:rsidRPr="00A12304">
        <w:rPr>
          <w:rFonts w:hint="eastAsia"/>
        </w:rPr>
        <w:t>他們</w:t>
      </w:r>
      <w:r w:rsidR="001F23D0" w:rsidRPr="00A12304">
        <w:rPr>
          <w:rFonts w:hint="eastAsia"/>
        </w:rPr>
        <w:t>要被興起</w:t>
      </w:r>
      <w:r w:rsidRPr="00A12304">
        <w:rPr>
          <w:rFonts w:hint="eastAsia"/>
        </w:rPr>
        <w:t>成為</w:t>
      </w:r>
      <w:r w:rsidR="00CF0421" w:rsidRPr="00A12304">
        <w:rPr>
          <w:rFonts w:hint="eastAsia"/>
        </w:rPr>
        <w:t>祭司的國度和聖潔的</w:t>
      </w:r>
      <w:r w:rsidR="00EA50E3" w:rsidRPr="00A12304">
        <w:rPr>
          <w:rFonts w:hint="eastAsia"/>
        </w:rPr>
        <w:t>百姓</w:t>
      </w:r>
      <w:r w:rsidR="004B511D" w:rsidRPr="00A12304">
        <w:rPr>
          <w:rFonts w:hint="eastAsia"/>
        </w:rPr>
        <w:t>，在</w:t>
      </w:r>
      <w:proofErr w:type="gramStart"/>
      <w:r w:rsidR="004B511D" w:rsidRPr="00A12304">
        <w:rPr>
          <w:rFonts w:hint="eastAsia"/>
        </w:rPr>
        <w:t>全地結出屬</w:t>
      </w:r>
      <w:proofErr w:type="gramEnd"/>
      <w:r w:rsidR="004B511D" w:rsidRPr="00A12304">
        <w:rPr>
          <w:rFonts w:hint="eastAsia"/>
        </w:rPr>
        <w:t>靈的果子。</w:t>
      </w:r>
      <w:r w:rsidR="009708DB" w:rsidRPr="00A12304">
        <w:rPr>
          <w:rFonts w:hint="eastAsia"/>
        </w:rPr>
        <w:t>有時，</w:t>
      </w:r>
      <w:r w:rsidR="00A34BBE" w:rsidRPr="00A12304">
        <w:rPr>
          <w:rFonts w:hint="eastAsia"/>
        </w:rPr>
        <w:t>當</w:t>
      </w:r>
      <w:r w:rsidR="009708DB" w:rsidRPr="00A12304">
        <w:rPr>
          <w:rFonts w:hint="eastAsia"/>
        </w:rPr>
        <w:t>我們</w:t>
      </w:r>
      <w:r w:rsidR="00A34BBE" w:rsidRPr="00A12304">
        <w:rPr>
          <w:rFonts w:hint="eastAsia"/>
        </w:rPr>
        <w:t>看見</w:t>
      </w:r>
      <w:r w:rsidR="009708DB" w:rsidRPr="00A12304">
        <w:rPr>
          <w:rFonts w:hint="eastAsia"/>
        </w:rPr>
        <w:t>自己</w:t>
      </w:r>
      <w:r w:rsidR="00A34BBE" w:rsidRPr="00A12304">
        <w:rPr>
          <w:rFonts w:hint="eastAsia"/>
        </w:rPr>
        <w:t>被</w:t>
      </w:r>
      <w:r w:rsidR="00550221">
        <w:rPr>
          <w:rFonts w:hint="eastAsia"/>
        </w:rPr>
        <w:t>崇拜偶像的勢力，被肉體的情慾和世界的錢財所捆綁，總是無</w:t>
      </w:r>
      <w:r w:rsidR="00373C2C" w:rsidRPr="00A12304">
        <w:rPr>
          <w:rFonts w:hint="eastAsia"/>
        </w:rPr>
        <w:t>法克服，怎樣都不能起來過聖潔的生活，看見怎樣努力的服侍和禱告，都無法經歷生命和復興的工作發生，好像</w:t>
      </w:r>
      <w:proofErr w:type="gramStart"/>
      <w:r w:rsidR="00373C2C" w:rsidRPr="00A12304">
        <w:rPr>
          <w:rFonts w:hint="eastAsia"/>
        </w:rPr>
        <w:t>只是產風一樣</w:t>
      </w:r>
      <w:proofErr w:type="gramEnd"/>
      <w:r w:rsidR="00373C2C" w:rsidRPr="00A12304">
        <w:rPr>
          <w:rFonts w:hint="eastAsia"/>
        </w:rPr>
        <w:t>，內心就絕望起來而靈魂上</w:t>
      </w:r>
      <w:r w:rsidR="009708DB" w:rsidRPr="00A12304">
        <w:rPr>
          <w:rFonts w:hint="eastAsia"/>
        </w:rPr>
        <w:t>躺在</w:t>
      </w:r>
      <w:r w:rsidR="00373C2C" w:rsidRPr="00A12304">
        <w:rPr>
          <w:rFonts w:hint="eastAsia"/>
        </w:rPr>
        <w:t>褥</w:t>
      </w:r>
      <w:r w:rsidR="009708DB" w:rsidRPr="00A12304">
        <w:rPr>
          <w:rFonts w:hint="eastAsia"/>
        </w:rPr>
        <w:t>子上，</w:t>
      </w:r>
      <w:r w:rsidR="00373C2C" w:rsidRPr="00A12304">
        <w:rPr>
          <w:rFonts w:hint="eastAsia"/>
        </w:rPr>
        <w:t>甚麼都不能作。然而，</w:t>
      </w:r>
      <w:r w:rsidR="009708DB" w:rsidRPr="00A12304">
        <w:rPr>
          <w:rFonts w:hint="eastAsia"/>
        </w:rPr>
        <w:t>這</w:t>
      </w:r>
      <w:r w:rsidR="00FB479D" w:rsidRPr="00A12304">
        <w:rPr>
          <w:rFonts w:hint="eastAsia"/>
        </w:rPr>
        <w:t>並不</w:t>
      </w:r>
      <w:r w:rsidR="009708DB" w:rsidRPr="00A12304">
        <w:rPr>
          <w:rFonts w:hint="eastAsia"/>
        </w:rPr>
        <w:t xml:space="preserve">是　</w:t>
      </w:r>
      <w:proofErr w:type="gramStart"/>
      <w:r w:rsidR="009708DB" w:rsidRPr="00A12304">
        <w:rPr>
          <w:rFonts w:hint="eastAsia"/>
        </w:rPr>
        <w:t>神</w:t>
      </w:r>
      <w:r w:rsidR="00FB479D" w:rsidRPr="00A12304">
        <w:rPr>
          <w:rFonts w:hint="eastAsia"/>
        </w:rPr>
        <w:t>向我們</w:t>
      </w:r>
      <w:proofErr w:type="gramEnd"/>
      <w:r w:rsidR="00FB479D" w:rsidRPr="00A12304">
        <w:rPr>
          <w:rFonts w:hint="eastAsia"/>
        </w:rPr>
        <w:t>所懷的旨意</w:t>
      </w:r>
      <w:r w:rsidR="009708DB" w:rsidRPr="00A12304">
        <w:rPr>
          <w:rFonts w:hint="eastAsia"/>
        </w:rPr>
        <w:t>。</w:t>
      </w:r>
      <w:r w:rsidR="00522FF5" w:rsidRPr="00A12304">
        <w:rPr>
          <w:rFonts w:hint="eastAsia"/>
        </w:rPr>
        <w:t xml:space="preserve">　神</w:t>
      </w:r>
      <w:r w:rsidR="00550221">
        <w:rPr>
          <w:rFonts w:hint="eastAsia"/>
        </w:rPr>
        <w:t>告訴我們</w:t>
      </w:r>
      <w:proofErr w:type="gramStart"/>
      <w:r w:rsidR="00550221">
        <w:rPr>
          <w:rFonts w:hint="eastAsia"/>
        </w:rPr>
        <w:t>祂</w:t>
      </w:r>
      <w:proofErr w:type="gramEnd"/>
      <w:r w:rsidR="00550221">
        <w:rPr>
          <w:rFonts w:hint="eastAsia"/>
        </w:rPr>
        <w:t>向我們懷著要結出很多果子來的偉大盼望。</w:t>
      </w:r>
      <w:r w:rsidR="00373C2C" w:rsidRPr="00A12304">
        <w:rPr>
          <w:rFonts w:hint="eastAsia"/>
        </w:rPr>
        <w:t xml:space="preserve">　神憐憫我們，也必以</w:t>
      </w:r>
      <w:proofErr w:type="gramStart"/>
      <w:r w:rsidR="00373C2C" w:rsidRPr="00A12304">
        <w:rPr>
          <w:rFonts w:hint="eastAsia"/>
        </w:rPr>
        <w:t>祂</w:t>
      </w:r>
      <w:proofErr w:type="gramEnd"/>
      <w:r w:rsidR="00373C2C" w:rsidRPr="00A12304">
        <w:rPr>
          <w:rFonts w:hint="eastAsia"/>
        </w:rPr>
        <w:t>的熱心在我們身上成就這</w:t>
      </w:r>
      <w:r w:rsidR="00522FF5" w:rsidRPr="00A12304">
        <w:rPr>
          <w:rFonts w:hint="eastAsia"/>
        </w:rPr>
        <w:t>美麗</w:t>
      </w:r>
      <w:r w:rsidR="00373C2C" w:rsidRPr="00A12304">
        <w:rPr>
          <w:rFonts w:hint="eastAsia"/>
        </w:rPr>
        <w:t>的</w:t>
      </w:r>
      <w:r w:rsidR="00522FF5" w:rsidRPr="00A12304">
        <w:rPr>
          <w:rFonts w:hint="eastAsia"/>
        </w:rPr>
        <w:t>工作。</w:t>
      </w:r>
      <w:r w:rsidR="00373C2C" w:rsidRPr="00A12304">
        <w:rPr>
          <w:rFonts w:hint="eastAsia"/>
        </w:rPr>
        <w:t>因此，我們</w:t>
      </w:r>
      <w:r w:rsidR="00D97E4E" w:rsidRPr="00A12304">
        <w:rPr>
          <w:rFonts w:hint="eastAsia"/>
        </w:rPr>
        <w:t>不要</w:t>
      </w:r>
      <w:proofErr w:type="gramStart"/>
      <w:r w:rsidR="00D97E4E" w:rsidRPr="00A12304">
        <w:rPr>
          <w:rFonts w:hint="eastAsia"/>
        </w:rPr>
        <w:t>躺臥和坐下</w:t>
      </w:r>
      <w:proofErr w:type="gramEnd"/>
      <w:r w:rsidR="00D97E4E" w:rsidRPr="00A12304">
        <w:rPr>
          <w:rFonts w:hint="eastAsia"/>
        </w:rPr>
        <w:t>，總</w:t>
      </w:r>
      <w:r w:rsidR="00373C2C" w:rsidRPr="00A12304">
        <w:rPr>
          <w:rFonts w:hint="eastAsia"/>
        </w:rPr>
        <w:t>要</w:t>
      </w:r>
      <w:r w:rsidR="00D97E4E" w:rsidRPr="00A12304">
        <w:rPr>
          <w:rFonts w:hint="eastAsia"/>
        </w:rPr>
        <w:t>仰望著耶和華的熱心和權能，</w:t>
      </w:r>
      <w:r w:rsidR="00373C2C" w:rsidRPr="00A12304">
        <w:rPr>
          <w:rFonts w:hint="eastAsia"/>
        </w:rPr>
        <w:t>帶著信心和盼望從嘆息中起來禱告，從埋怨當中起來唱詩歌，從絕望的地方起來參與　神的救贖工作。</w:t>
      </w:r>
      <w:r w:rsidR="00D97E4E" w:rsidRPr="00A12304">
        <w:rPr>
          <w:rFonts w:hint="eastAsia"/>
        </w:rPr>
        <w:t xml:space="preserve">到那日，　</w:t>
      </w:r>
      <w:proofErr w:type="gramStart"/>
      <w:r w:rsidR="00D97E4E" w:rsidRPr="00A12304">
        <w:rPr>
          <w:rFonts w:hint="eastAsia"/>
        </w:rPr>
        <w:t>神必為</w:t>
      </w:r>
      <w:proofErr w:type="gramEnd"/>
      <w:r w:rsidR="00D97E4E" w:rsidRPr="00A12304">
        <w:rPr>
          <w:rFonts w:hint="eastAsia"/>
        </w:rPr>
        <w:t>我們爭戰，踐踏仇敵，使我們在主</w:t>
      </w:r>
      <w:proofErr w:type="gramStart"/>
      <w:r w:rsidR="00D97E4E" w:rsidRPr="00A12304">
        <w:rPr>
          <w:rFonts w:hint="eastAsia"/>
        </w:rPr>
        <w:t>裏</w:t>
      </w:r>
      <w:proofErr w:type="gramEnd"/>
      <w:r w:rsidR="00D97E4E" w:rsidRPr="00A12304">
        <w:rPr>
          <w:rFonts w:hint="eastAsia"/>
        </w:rPr>
        <w:t>生根建造，發芽開花，果實充滿世界，成為結滿果子的新葡萄園。</w:t>
      </w:r>
    </w:p>
    <w:p w14:paraId="3503955E" w14:textId="77777777" w:rsidR="00560302" w:rsidRPr="00A12304" w:rsidRDefault="00077C98" w:rsidP="00671D17">
      <w:pPr>
        <w:rPr>
          <w:rFonts w:hint="eastAsia"/>
        </w:rPr>
      </w:pPr>
      <w:r w:rsidRPr="00A12304">
        <w:rPr>
          <w:rFonts w:hint="eastAsia"/>
        </w:rPr>
        <w:t>第7至13節</w:t>
      </w:r>
      <w:proofErr w:type="gramStart"/>
      <w:r w:rsidR="0031526D" w:rsidRPr="00A12304">
        <w:rPr>
          <w:rFonts w:hint="eastAsia"/>
        </w:rPr>
        <w:t>裏</w:t>
      </w:r>
      <w:proofErr w:type="gramEnd"/>
      <w:r w:rsidR="0031526D" w:rsidRPr="00A12304">
        <w:rPr>
          <w:rFonts w:hint="eastAsia"/>
        </w:rPr>
        <w:t>總括</w:t>
      </w:r>
      <w:r w:rsidRPr="00A12304">
        <w:rPr>
          <w:rFonts w:hint="eastAsia"/>
        </w:rPr>
        <w:t>了</w:t>
      </w:r>
      <w:r w:rsidR="000E2EAE" w:rsidRPr="00A12304">
        <w:rPr>
          <w:rFonts w:hint="eastAsia"/>
        </w:rPr>
        <w:t xml:space="preserve">　神為了</w:t>
      </w:r>
      <w:r w:rsidR="0031526D" w:rsidRPr="00A12304">
        <w:rPr>
          <w:rFonts w:hint="eastAsia"/>
        </w:rPr>
        <w:t>重新建造</w:t>
      </w:r>
      <w:r w:rsidR="000E2EAE" w:rsidRPr="00A12304">
        <w:rPr>
          <w:rFonts w:hint="eastAsia"/>
        </w:rPr>
        <w:t>以色列</w:t>
      </w:r>
      <w:r w:rsidR="0031526D" w:rsidRPr="00A12304">
        <w:rPr>
          <w:rFonts w:hint="eastAsia"/>
        </w:rPr>
        <w:t>成為結出果子來的新葡萄園所作的工作。</w:t>
      </w:r>
      <w:r w:rsidR="00560302" w:rsidRPr="00A12304">
        <w:rPr>
          <w:rFonts w:hint="eastAsia"/>
        </w:rPr>
        <w:t xml:space="preserve">　神首先通過興起亞述和巴比倫一樣強大的仇敵擊打他們。請看第7,8節：「</w:t>
      </w:r>
      <w:r w:rsidR="00850524" w:rsidRPr="00550221">
        <w:rPr>
          <w:rStyle w:val="a8"/>
          <w:rFonts w:hint="eastAsia"/>
        </w:rPr>
        <w:t>主擊打他們、</w:t>
      </w:r>
      <w:proofErr w:type="gramStart"/>
      <w:r w:rsidR="00850524" w:rsidRPr="00550221">
        <w:rPr>
          <w:rStyle w:val="a8"/>
          <w:rFonts w:hint="eastAsia"/>
        </w:rPr>
        <w:t>豈像擊打</w:t>
      </w:r>
      <w:proofErr w:type="gramEnd"/>
      <w:r w:rsidR="00850524" w:rsidRPr="00550221">
        <w:rPr>
          <w:rStyle w:val="a8"/>
          <w:rFonts w:hint="eastAsia"/>
        </w:rPr>
        <w:t>那些擊打他們</w:t>
      </w:r>
      <w:proofErr w:type="gramStart"/>
      <w:r w:rsidR="00850524" w:rsidRPr="00550221">
        <w:rPr>
          <w:rStyle w:val="a8"/>
          <w:rFonts w:hint="eastAsia"/>
        </w:rPr>
        <w:t>的人麼</w:t>
      </w:r>
      <w:proofErr w:type="gramEnd"/>
      <w:r w:rsidR="00850524" w:rsidRPr="00550221">
        <w:rPr>
          <w:rStyle w:val="a8"/>
          <w:rFonts w:hint="eastAsia"/>
        </w:rPr>
        <w:t>。他們被殺戮、</w:t>
      </w:r>
      <w:proofErr w:type="gramStart"/>
      <w:r w:rsidR="00850524" w:rsidRPr="00550221">
        <w:rPr>
          <w:rStyle w:val="a8"/>
          <w:rFonts w:hint="eastAsia"/>
        </w:rPr>
        <w:t>豈像被</w:t>
      </w:r>
      <w:proofErr w:type="gramEnd"/>
      <w:r w:rsidR="00850524" w:rsidRPr="00550221">
        <w:rPr>
          <w:rStyle w:val="a8"/>
          <w:rFonts w:hint="eastAsia"/>
        </w:rPr>
        <w:t>他們所殺戮的</w:t>
      </w:r>
      <w:r w:rsidR="00EB5AE0" w:rsidRPr="00550221">
        <w:rPr>
          <w:rStyle w:val="a8"/>
          <w:rFonts w:hint="eastAsia"/>
        </w:rPr>
        <w:t>呢？</w:t>
      </w:r>
      <w:r w:rsidR="000E2EAE" w:rsidRPr="00550221">
        <w:rPr>
          <w:rStyle w:val="a8"/>
          <w:rFonts w:hint="eastAsia"/>
        </w:rPr>
        <w:t>你打發他們去、是相機宜與他們相爭</w:t>
      </w:r>
      <w:r w:rsidR="002F4708" w:rsidRPr="00550221">
        <w:rPr>
          <w:rStyle w:val="a8"/>
          <w:rFonts w:hint="eastAsia"/>
        </w:rPr>
        <w:t>。</w:t>
      </w:r>
      <w:proofErr w:type="gramStart"/>
      <w:r w:rsidR="000E2EAE" w:rsidRPr="00550221">
        <w:rPr>
          <w:rStyle w:val="a8"/>
          <w:rFonts w:hint="eastAsia"/>
        </w:rPr>
        <w:t>颳</w:t>
      </w:r>
      <w:proofErr w:type="gramEnd"/>
      <w:r w:rsidR="000E2EAE" w:rsidRPr="00550221">
        <w:rPr>
          <w:rStyle w:val="a8"/>
          <w:rFonts w:hint="eastAsia"/>
        </w:rPr>
        <w:t>東風的日子、就用暴風將</w:t>
      </w:r>
      <w:proofErr w:type="gramStart"/>
      <w:r w:rsidR="000E2EAE" w:rsidRPr="00550221">
        <w:rPr>
          <w:rStyle w:val="a8"/>
          <w:rFonts w:hint="eastAsia"/>
        </w:rPr>
        <w:t>他們逐去</w:t>
      </w:r>
      <w:proofErr w:type="gramEnd"/>
      <w:r w:rsidR="000E2EAE" w:rsidRPr="00550221">
        <w:rPr>
          <w:rStyle w:val="a8"/>
          <w:rFonts w:hint="eastAsia"/>
        </w:rPr>
        <w:t>。</w:t>
      </w:r>
      <w:r w:rsidR="002F4708" w:rsidRPr="00A12304">
        <w:rPr>
          <w:rFonts w:hint="eastAsia"/>
        </w:rPr>
        <w:t>」</w:t>
      </w:r>
      <w:r w:rsidR="00850524" w:rsidRPr="00A12304">
        <w:rPr>
          <w:rFonts w:hint="eastAsia"/>
        </w:rPr>
        <w:t>在這</w:t>
      </w:r>
      <w:proofErr w:type="gramStart"/>
      <w:r w:rsidR="00850524" w:rsidRPr="00A12304">
        <w:rPr>
          <w:rFonts w:hint="eastAsia"/>
        </w:rPr>
        <w:t>裏</w:t>
      </w:r>
      <w:proofErr w:type="gramEnd"/>
      <w:r w:rsidR="00850524" w:rsidRPr="00A12304">
        <w:rPr>
          <w:rFonts w:hint="eastAsia"/>
        </w:rPr>
        <w:t>，</w:t>
      </w:r>
      <w:r w:rsidR="00550221">
        <w:rPr>
          <w:rFonts w:hint="eastAsia"/>
        </w:rPr>
        <w:t>「</w:t>
      </w:r>
      <w:r w:rsidR="00850524" w:rsidRPr="00550221">
        <w:rPr>
          <w:rStyle w:val="a8"/>
          <w:rFonts w:hint="eastAsia"/>
        </w:rPr>
        <w:t>相機宜</w:t>
      </w:r>
      <w:r w:rsidR="00550221">
        <w:rPr>
          <w:rFonts w:hint="eastAsia"/>
        </w:rPr>
        <w:t>」</w:t>
      </w:r>
      <w:r w:rsidR="00850524" w:rsidRPr="00A12304">
        <w:rPr>
          <w:rFonts w:hint="eastAsia"/>
        </w:rPr>
        <w:t>的希臘原文的意思是</w:t>
      </w:r>
      <w:r w:rsidR="00550221">
        <w:rPr>
          <w:rFonts w:hint="eastAsia"/>
        </w:rPr>
        <w:t>指著三分之一</w:t>
      </w:r>
      <w:proofErr w:type="gramStart"/>
      <w:r w:rsidR="00550221">
        <w:rPr>
          <w:rFonts w:hint="eastAsia"/>
        </w:rPr>
        <w:t>伊法的微少</w:t>
      </w:r>
      <w:proofErr w:type="gramEnd"/>
      <w:r w:rsidR="00550221">
        <w:rPr>
          <w:rFonts w:hint="eastAsia"/>
        </w:rPr>
        <w:t>分</w:t>
      </w:r>
      <w:r w:rsidR="00C425C5" w:rsidRPr="00A12304">
        <w:rPr>
          <w:rFonts w:hint="eastAsia"/>
        </w:rPr>
        <w:t>量。　神</w:t>
      </w:r>
      <w:r w:rsidR="0020093D">
        <w:rPr>
          <w:rFonts w:hint="eastAsia"/>
        </w:rPr>
        <w:t>形容</w:t>
      </w:r>
      <w:proofErr w:type="gramStart"/>
      <w:r w:rsidR="00E93F87">
        <w:rPr>
          <w:rFonts w:hint="eastAsia"/>
        </w:rPr>
        <w:t>祂</w:t>
      </w:r>
      <w:proofErr w:type="gramEnd"/>
      <w:r w:rsidR="00E93F87">
        <w:rPr>
          <w:rFonts w:hint="eastAsia"/>
        </w:rPr>
        <w:t>的擊打只</w:t>
      </w:r>
      <w:r w:rsidR="0020093D">
        <w:rPr>
          <w:rFonts w:hint="eastAsia"/>
        </w:rPr>
        <w:t>是輕輕的擊打。</w:t>
      </w:r>
      <w:r w:rsidR="00560302" w:rsidRPr="00A12304">
        <w:rPr>
          <w:rFonts w:hint="eastAsia"/>
        </w:rPr>
        <w:t>這是因為雖然　神擊</w:t>
      </w:r>
      <w:r w:rsidR="00C425C5" w:rsidRPr="00A12304">
        <w:rPr>
          <w:rFonts w:hint="eastAsia"/>
        </w:rPr>
        <w:t>打他們</w:t>
      </w:r>
      <w:r w:rsidR="00560302" w:rsidRPr="00A12304">
        <w:rPr>
          <w:rFonts w:hint="eastAsia"/>
        </w:rPr>
        <w:t>，但</w:t>
      </w:r>
      <w:r w:rsidR="00C425C5" w:rsidRPr="00A12304">
        <w:rPr>
          <w:rFonts w:hint="eastAsia"/>
        </w:rPr>
        <w:t>是</w:t>
      </w:r>
      <w:r w:rsidR="00560302" w:rsidRPr="00A12304">
        <w:rPr>
          <w:rFonts w:hint="eastAsia"/>
        </w:rPr>
        <w:t xml:space="preserve">　神的目的不是要毀滅他們，所以擊打的同時，也必將夠用的恩典給他們，叫</w:t>
      </w:r>
      <w:r w:rsidR="00C425C5" w:rsidRPr="00A12304">
        <w:rPr>
          <w:rFonts w:hint="eastAsia"/>
        </w:rPr>
        <w:t>他們能受</w:t>
      </w:r>
      <w:r w:rsidR="00560302" w:rsidRPr="00A12304">
        <w:rPr>
          <w:rFonts w:hint="eastAsia"/>
        </w:rPr>
        <w:t>得住</w:t>
      </w:r>
      <w:r w:rsidR="0020093D">
        <w:rPr>
          <w:rFonts w:hint="eastAsia"/>
        </w:rPr>
        <w:t>的，</w:t>
      </w:r>
      <w:r w:rsidR="00560302" w:rsidRPr="00A12304">
        <w:rPr>
          <w:rFonts w:hint="eastAsia"/>
        </w:rPr>
        <w:t>正如</w:t>
      </w:r>
      <w:r w:rsidR="00C425C5" w:rsidRPr="00A12304">
        <w:rPr>
          <w:rFonts w:hint="eastAsia"/>
        </w:rPr>
        <w:t>使徒保羅也在哥林多前書10章13節</w:t>
      </w:r>
      <w:r w:rsidR="00560302" w:rsidRPr="00A12304">
        <w:rPr>
          <w:rFonts w:hint="eastAsia"/>
        </w:rPr>
        <w:t>那樣</w:t>
      </w:r>
      <w:r w:rsidR="00C425C5" w:rsidRPr="00A12304">
        <w:rPr>
          <w:rFonts w:hint="eastAsia"/>
        </w:rPr>
        <w:t>說：「</w:t>
      </w:r>
      <w:r w:rsidR="00B44A19" w:rsidRPr="0020093D">
        <w:rPr>
          <w:rStyle w:val="a8"/>
          <w:rFonts w:hint="eastAsia"/>
        </w:rPr>
        <w:t>你們所遇見的試探，無非是人所能受的，</w:t>
      </w:r>
      <w:proofErr w:type="gramStart"/>
      <w:r w:rsidR="00B44A19" w:rsidRPr="0020093D">
        <w:rPr>
          <w:rStyle w:val="a8"/>
          <w:rFonts w:hint="eastAsia"/>
        </w:rPr>
        <w:t>神是信</w:t>
      </w:r>
      <w:proofErr w:type="gramEnd"/>
      <w:r w:rsidR="00B44A19" w:rsidRPr="0020093D">
        <w:rPr>
          <w:rStyle w:val="a8"/>
          <w:rFonts w:hint="eastAsia"/>
        </w:rPr>
        <w:t>實的，必不叫你們受試探過於所能受的；在受試探的時候，總要給你們開一條出路，叫你們能忍受得住。</w:t>
      </w:r>
      <w:r w:rsidR="00C425C5" w:rsidRPr="00A12304">
        <w:rPr>
          <w:rFonts w:hint="eastAsia"/>
        </w:rPr>
        <w:t>」</w:t>
      </w:r>
      <w:r w:rsidR="00B44A19" w:rsidRPr="00A12304">
        <w:rPr>
          <w:rFonts w:hint="eastAsia"/>
        </w:rPr>
        <w:t xml:space="preserve">　神這樣擊打他們的目的是甚麼呢？</w:t>
      </w:r>
      <w:r w:rsidR="00760913" w:rsidRPr="00A12304">
        <w:rPr>
          <w:rFonts w:hint="eastAsia"/>
        </w:rPr>
        <w:t>請看第9節：「</w:t>
      </w:r>
      <w:r w:rsidR="00760913" w:rsidRPr="0020093D">
        <w:rPr>
          <w:rStyle w:val="a8"/>
          <w:rFonts w:hint="eastAsia"/>
        </w:rPr>
        <w:t>所以雅各的罪孽得赦免、他的罪過得除掉的</w:t>
      </w:r>
      <w:proofErr w:type="gramStart"/>
      <w:r w:rsidR="00760913" w:rsidRPr="0020093D">
        <w:rPr>
          <w:rStyle w:val="a8"/>
          <w:rFonts w:hint="eastAsia"/>
        </w:rPr>
        <w:t>果效、</w:t>
      </w:r>
      <w:proofErr w:type="gramEnd"/>
      <w:r w:rsidR="00760913" w:rsidRPr="0020093D">
        <w:rPr>
          <w:rStyle w:val="a8"/>
          <w:rFonts w:hint="eastAsia"/>
        </w:rPr>
        <w:t>全在乎此．就是他叫祭壇的石頭、變為打碎的灰石、以致木偶</w:t>
      </w:r>
      <w:proofErr w:type="gramStart"/>
      <w:r w:rsidR="00760913" w:rsidRPr="0020093D">
        <w:rPr>
          <w:rStyle w:val="a8"/>
          <w:rFonts w:hint="eastAsia"/>
        </w:rPr>
        <w:t>和日像</w:t>
      </w:r>
      <w:proofErr w:type="gramEnd"/>
      <w:r w:rsidR="00760913" w:rsidRPr="0020093D">
        <w:rPr>
          <w:rStyle w:val="a8"/>
          <w:rFonts w:hint="eastAsia"/>
        </w:rPr>
        <w:t>、不再立起。</w:t>
      </w:r>
      <w:r w:rsidR="00760913" w:rsidRPr="00A12304">
        <w:rPr>
          <w:rFonts w:hint="eastAsia"/>
        </w:rPr>
        <w:t>」　神</w:t>
      </w:r>
      <w:r w:rsidR="00560302" w:rsidRPr="00A12304">
        <w:rPr>
          <w:rFonts w:hint="eastAsia"/>
        </w:rPr>
        <w:t>為要復興以色列，首先要</w:t>
      </w:r>
      <w:r w:rsidR="00760913" w:rsidRPr="00A12304">
        <w:rPr>
          <w:rFonts w:hint="eastAsia"/>
        </w:rPr>
        <w:t>通過適當的懲罰，</w:t>
      </w:r>
      <w:r w:rsidR="00D47982" w:rsidRPr="00A12304">
        <w:rPr>
          <w:rFonts w:hint="eastAsia"/>
        </w:rPr>
        <w:t>使</w:t>
      </w:r>
      <w:r w:rsidR="00760913" w:rsidRPr="00A12304">
        <w:rPr>
          <w:rFonts w:hint="eastAsia"/>
        </w:rPr>
        <w:t>以色列</w:t>
      </w:r>
      <w:r w:rsidR="00D47982" w:rsidRPr="00A12304">
        <w:rPr>
          <w:rFonts w:hint="eastAsia"/>
        </w:rPr>
        <w:t>為到</w:t>
      </w:r>
      <w:r w:rsidR="00760913" w:rsidRPr="00A12304">
        <w:rPr>
          <w:rFonts w:hint="eastAsia"/>
        </w:rPr>
        <w:t>崇拜偶像</w:t>
      </w:r>
      <w:r w:rsidR="00D47982" w:rsidRPr="00A12304">
        <w:rPr>
          <w:rFonts w:hint="eastAsia"/>
        </w:rPr>
        <w:t>的罪惡而悔改</w:t>
      </w:r>
      <w:r w:rsidR="0045149D" w:rsidRPr="00A12304">
        <w:rPr>
          <w:rFonts w:hint="eastAsia"/>
        </w:rPr>
        <w:t>，以致他們可以恢復屬　神百姓的身份</w:t>
      </w:r>
      <w:r w:rsidR="00D47982" w:rsidRPr="00A12304">
        <w:rPr>
          <w:rFonts w:hint="eastAsia"/>
        </w:rPr>
        <w:t>。</w:t>
      </w:r>
    </w:p>
    <w:p w14:paraId="6585F6C3" w14:textId="77777777" w:rsidR="00C02609" w:rsidRPr="00A12304" w:rsidRDefault="00560302" w:rsidP="00671D17">
      <w:pPr>
        <w:rPr>
          <w:rFonts w:hint="eastAsia"/>
        </w:rPr>
      </w:pPr>
      <w:r w:rsidRPr="00A12304">
        <w:rPr>
          <w:rFonts w:hint="eastAsia"/>
        </w:rPr>
        <w:t>接著，</w:t>
      </w:r>
      <w:r w:rsidR="003334C8" w:rsidRPr="00A12304">
        <w:rPr>
          <w:rFonts w:hint="eastAsia"/>
        </w:rPr>
        <w:t xml:space="preserve">　神</w:t>
      </w:r>
      <w:r w:rsidR="0020093D">
        <w:rPr>
          <w:rFonts w:hint="eastAsia"/>
        </w:rPr>
        <w:t>就</w:t>
      </w:r>
      <w:r w:rsidRPr="00A12304">
        <w:rPr>
          <w:rFonts w:hint="eastAsia"/>
        </w:rPr>
        <w:t>按著10及11節所記述</w:t>
      </w:r>
      <w:r w:rsidR="003334C8" w:rsidRPr="00A12304">
        <w:rPr>
          <w:rFonts w:hint="eastAsia"/>
        </w:rPr>
        <w:t>的審判</w:t>
      </w:r>
      <w:r w:rsidRPr="00A12304">
        <w:rPr>
          <w:rFonts w:hint="eastAsia"/>
        </w:rPr>
        <w:t>那些擊打以色列的仇敵，使他們</w:t>
      </w:r>
      <w:r w:rsidR="004A7E1E" w:rsidRPr="00A12304">
        <w:rPr>
          <w:rFonts w:hint="eastAsia"/>
        </w:rPr>
        <w:t>完全被</w:t>
      </w:r>
      <w:r w:rsidR="00E953FE" w:rsidRPr="00A12304">
        <w:rPr>
          <w:rFonts w:hint="eastAsia"/>
        </w:rPr>
        <w:t>消</w:t>
      </w:r>
      <w:r w:rsidR="004A7E1E" w:rsidRPr="00A12304">
        <w:rPr>
          <w:rFonts w:hint="eastAsia"/>
        </w:rPr>
        <w:t>滅</w:t>
      </w:r>
      <w:r w:rsidRPr="00A12304">
        <w:rPr>
          <w:rFonts w:hint="eastAsia"/>
        </w:rPr>
        <w:t>。最後，　神就</w:t>
      </w:r>
      <w:r w:rsidR="00C77D32" w:rsidRPr="00A12304">
        <w:rPr>
          <w:rFonts w:hint="eastAsia"/>
        </w:rPr>
        <w:t>親自</w:t>
      </w:r>
      <w:proofErr w:type="gramStart"/>
      <w:r w:rsidR="00C77D32" w:rsidRPr="00A12304">
        <w:rPr>
          <w:rFonts w:hint="eastAsia"/>
        </w:rPr>
        <w:t>降下恩雨</w:t>
      </w:r>
      <w:proofErr w:type="gramEnd"/>
      <w:r w:rsidR="00C77D32" w:rsidRPr="00A12304">
        <w:rPr>
          <w:rFonts w:hint="eastAsia"/>
        </w:rPr>
        <w:t>，恢復他們，使他們在耶路撒冷的聖山上</w:t>
      </w:r>
      <w:proofErr w:type="gramStart"/>
      <w:r w:rsidR="00C77D32" w:rsidRPr="00A12304">
        <w:rPr>
          <w:rFonts w:hint="eastAsia"/>
        </w:rPr>
        <w:t>過敬拜萬</w:t>
      </w:r>
      <w:proofErr w:type="gramEnd"/>
      <w:r w:rsidR="00C77D32" w:rsidRPr="00A12304">
        <w:rPr>
          <w:rFonts w:hint="eastAsia"/>
        </w:rPr>
        <w:t>軍之耶和華的生活。請看</w:t>
      </w:r>
      <w:r w:rsidR="00E953FE" w:rsidRPr="00A12304">
        <w:rPr>
          <w:rFonts w:hint="eastAsia"/>
        </w:rPr>
        <w:t>第12,13節：「</w:t>
      </w:r>
      <w:r w:rsidR="00E953FE" w:rsidRPr="002D60A2">
        <w:rPr>
          <w:rStyle w:val="a8"/>
          <w:rFonts w:hint="eastAsia"/>
        </w:rPr>
        <w:t>以色列人哪、到那日、</w:t>
      </w:r>
      <w:proofErr w:type="gramStart"/>
      <w:r w:rsidR="00E953FE" w:rsidRPr="002D60A2">
        <w:rPr>
          <w:rStyle w:val="a8"/>
          <w:rFonts w:hint="eastAsia"/>
        </w:rPr>
        <w:t>耶和華必從大河</w:t>
      </w:r>
      <w:proofErr w:type="gramEnd"/>
      <w:r w:rsidR="00E953FE" w:rsidRPr="002D60A2">
        <w:rPr>
          <w:rStyle w:val="a8"/>
          <w:rFonts w:hint="eastAsia"/>
        </w:rPr>
        <w:t>、直到埃及小河、將你們一一地收集、如同人</w:t>
      </w:r>
      <w:proofErr w:type="gramStart"/>
      <w:r w:rsidR="00E953FE" w:rsidRPr="002D60A2">
        <w:rPr>
          <w:rStyle w:val="a8"/>
          <w:rFonts w:hint="eastAsia"/>
        </w:rPr>
        <w:t>打樹拾果</w:t>
      </w:r>
      <w:proofErr w:type="gramEnd"/>
      <w:r w:rsidR="00E953FE" w:rsidRPr="002D60A2">
        <w:rPr>
          <w:rStyle w:val="a8"/>
          <w:rFonts w:hint="eastAsia"/>
        </w:rPr>
        <w:t>一樣。當那日、必</w:t>
      </w:r>
      <w:proofErr w:type="gramStart"/>
      <w:r w:rsidR="00E953FE" w:rsidRPr="002D60A2">
        <w:rPr>
          <w:rStyle w:val="a8"/>
          <w:rFonts w:hint="eastAsia"/>
        </w:rPr>
        <w:t>大發角聲</w:t>
      </w:r>
      <w:proofErr w:type="gramEnd"/>
      <w:r w:rsidR="00F93E0D" w:rsidRPr="002D60A2">
        <w:rPr>
          <w:rStyle w:val="a8"/>
          <w:rFonts w:hint="eastAsia"/>
        </w:rPr>
        <w:t>。</w:t>
      </w:r>
      <w:r w:rsidR="00E953FE" w:rsidRPr="002D60A2">
        <w:rPr>
          <w:rStyle w:val="a8"/>
          <w:rFonts w:hint="eastAsia"/>
        </w:rPr>
        <w:t>在</w:t>
      </w:r>
      <w:proofErr w:type="gramStart"/>
      <w:r w:rsidR="00E953FE" w:rsidRPr="002D60A2">
        <w:rPr>
          <w:rStyle w:val="a8"/>
          <w:rFonts w:hint="eastAsia"/>
        </w:rPr>
        <w:t>亞述地將要</w:t>
      </w:r>
      <w:proofErr w:type="gramEnd"/>
      <w:r w:rsidR="00E953FE" w:rsidRPr="002D60A2">
        <w:rPr>
          <w:rStyle w:val="a8"/>
          <w:rFonts w:hint="eastAsia"/>
        </w:rPr>
        <w:t>滅亡的、並在埃及地</w:t>
      </w:r>
      <w:proofErr w:type="gramStart"/>
      <w:r w:rsidR="00E953FE" w:rsidRPr="002D60A2">
        <w:rPr>
          <w:rStyle w:val="a8"/>
          <w:rFonts w:hint="eastAsia"/>
        </w:rPr>
        <w:t>被趕散的</w:t>
      </w:r>
      <w:proofErr w:type="gramEnd"/>
      <w:r w:rsidR="00E953FE" w:rsidRPr="002D60A2">
        <w:rPr>
          <w:rStyle w:val="a8"/>
          <w:rFonts w:hint="eastAsia"/>
        </w:rPr>
        <w:t>、都要來</w:t>
      </w:r>
      <w:r w:rsidR="00F93E0D" w:rsidRPr="002D60A2">
        <w:rPr>
          <w:rStyle w:val="a8"/>
          <w:rFonts w:hint="eastAsia"/>
        </w:rPr>
        <w:t>。</w:t>
      </w:r>
      <w:r w:rsidR="00E953FE" w:rsidRPr="002D60A2">
        <w:rPr>
          <w:rStyle w:val="a8"/>
          <w:rFonts w:hint="eastAsia"/>
        </w:rPr>
        <w:t>他們就在耶路撒冷聖</w:t>
      </w:r>
      <w:proofErr w:type="gramStart"/>
      <w:r w:rsidR="00E953FE" w:rsidRPr="002D60A2">
        <w:rPr>
          <w:rStyle w:val="a8"/>
          <w:rFonts w:hint="eastAsia"/>
        </w:rPr>
        <w:t>山上敬</w:t>
      </w:r>
      <w:proofErr w:type="gramEnd"/>
      <w:r w:rsidR="00E953FE" w:rsidRPr="002D60A2">
        <w:rPr>
          <w:rStyle w:val="a8"/>
          <w:rFonts w:hint="eastAsia"/>
        </w:rPr>
        <w:t>拜耶和華。</w:t>
      </w:r>
      <w:r w:rsidR="00E953FE" w:rsidRPr="00A12304">
        <w:rPr>
          <w:rFonts w:hint="eastAsia"/>
        </w:rPr>
        <w:t>」</w:t>
      </w:r>
      <w:r w:rsidR="00C77D32" w:rsidRPr="00A12304">
        <w:rPr>
          <w:rFonts w:hint="eastAsia"/>
        </w:rPr>
        <w:t>就是這樣，　神為</w:t>
      </w:r>
      <w:proofErr w:type="gramStart"/>
      <w:r w:rsidR="00C77D32" w:rsidRPr="00A12304">
        <w:rPr>
          <w:rFonts w:hint="eastAsia"/>
        </w:rPr>
        <w:t>祂所揀</w:t>
      </w:r>
      <w:proofErr w:type="gramEnd"/>
      <w:r w:rsidR="00C77D32" w:rsidRPr="00A12304">
        <w:rPr>
          <w:rFonts w:hint="eastAsia"/>
        </w:rPr>
        <w:t>選的百姓發熱心，從被罪惡勢力捆綁的人生當中拯救他們出來，使他們敬拜　神，在主</w:t>
      </w:r>
      <w:proofErr w:type="gramStart"/>
      <w:r w:rsidR="00C77D32" w:rsidRPr="00A12304">
        <w:rPr>
          <w:rFonts w:hint="eastAsia"/>
        </w:rPr>
        <w:t>裏</w:t>
      </w:r>
      <w:proofErr w:type="gramEnd"/>
      <w:r w:rsidR="00C77D32" w:rsidRPr="00A12304">
        <w:rPr>
          <w:rFonts w:hint="eastAsia"/>
        </w:rPr>
        <w:t>面生根建造，結出果子。</w:t>
      </w:r>
    </w:p>
    <w:p w14:paraId="5F5878D8" w14:textId="77777777" w:rsidR="0020093D" w:rsidRDefault="00FA6920" w:rsidP="0020093D">
      <w:pPr>
        <w:rPr>
          <w:rFonts w:hint="eastAsia"/>
        </w:rPr>
      </w:pPr>
      <w:r w:rsidRPr="00A12304">
        <w:rPr>
          <w:rFonts w:hint="eastAsia"/>
        </w:rPr>
        <w:t xml:space="preserve">總括來說，　</w:t>
      </w:r>
      <w:proofErr w:type="gramStart"/>
      <w:r w:rsidRPr="00A12304">
        <w:rPr>
          <w:rFonts w:hint="eastAsia"/>
        </w:rPr>
        <w:t>神是</w:t>
      </w:r>
      <w:r w:rsidR="00C77D32" w:rsidRPr="00A12304">
        <w:rPr>
          <w:rFonts w:hint="eastAsia"/>
        </w:rPr>
        <w:t>對祂所揀</w:t>
      </w:r>
      <w:proofErr w:type="gramEnd"/>
      <w:r w:rsidR="00C77D32" w:rsidRPr="00A12304">
        <w:rPr>
          <w:rFonts w:hint="eastAsia"/>
        </w:rPr>
        <w:t>選的百姓懷著</w:t>
      </w:r>
      <w:r w:rsidR="00CE7681" w:rsidRPr="00A12304">
        <w:rPr>
          <w:rFonts w:hint="eastAsia"/>
        </w:rPr>
        <w:t>熱心</w:t>
      </w:r>
      <w:r w:rsidR="00C77D32" w:rsidRPr="00A12304">
        <w:rPr>
          <w:rFonts w:hint="eastAsia"/>
        </w:rPr>
        <w:t>的</w:t>
      </w:r>
      <w:r w:rsidRPr="00A12304">
        <w:rPr>
          <w:rFonts w:hint="eastAsia"/>
        </w:rPr>
        <w:t>神，</w:t>
      </w:r>
      <w:r w:rsidR="00CE7681" w:rsidRPr="00A12304">
        <w:rPr>
          <w:rFonts w:hint="eastAsia"/>
        </w:rPr>
        <w:t>又</w:t>
      </w:r>
      <w:r w:rsidR="00C77D32" w:rsidRPr="00A12304">
        <w:rPr>
          <w:rFonts w:hint="eastAsia"/>
        </w:rPr>
        <w:t>是</w:t>
      </w:r>
      <w:proofErr w:type="gramStart"/>
      <w:r w:rsidR="00C77D32" w:rsidRPr="00A12304">
        <w:rPr>
          <w:rFonts w:hint="eastAsia"/>
        </w:rPr>
        <w:t>那位</w:t>
      </w:r>
      <w:r w:rsidR="00CE7681" w:rsidRPr="00A12304">
        <w:rPr>
          <w:rFonts w:hint="eastAsia"/>
        </w:rPr>
        <w:t>賜下</w:t>
      </w:r>
      <w:proofErr w:type="gramEnd"/>
      <w:r w:rsidR="00CE7681" w:rsidRPr="00A12304">
        <w:rPr>
          <w:rFonts w:hint="eastAsia"/>
        </w:rPr>
        <w:t>甦醒人靈魂的甘露的</w:t>
      </w:r>
      <w:r w:rsidR="00C77D32" w:rsidRPr="00A12304">
        <w:rPr>
          <w:rFonts w:hint="eastAsia"/>
        </w:rPr>
        <w:t>復活生命主</w:t>
      </w:r>
      <w:r w:rsidR="00CE7681" w:rsidRPr="00A12304">
        <w:rPr>
          <w:rFonts w:hint="eastAsia"/>
        </w:rPr>
        <w:t>。</w:t>
      </w:r>
      <w:proofErr w:type="gramStart"/>
      <w:r w:rsidR="00CE7681" w:rsidRPr="00A12304">
        <w:rPr>
          <w:rFonts w:hint="eastAsia"/>
        </w:rPr>
        <w:t>祂</w:t>
      </w:r>
      <w:proofErr w:type="gramEnd"/>
      <w:r w:rsidR="00C77D32" w:rsidRPr="00A12304">
        <w:rPr>
          <w:rFonts w:hint="eastAsia"/>
        </w:rPr>
        <w:t>必</w:t>
      </w:r>
      <w:r w:rsidR="00CE7F10" w:rsidRPr="00A12304">
        <w:rPr>
          <w:rFonts w:hint="eastAsia"/>
        </w:rPr>
        <w:t>使荒廢的葡萄園改變成為</w:t>
      </w:r>
      <w:r w:rsidR="00C77D32" w:rsidRPr="00A12304">
        <w:rPr>
          <w:rFonts w:hint="eastAsia"/>
        </w:rPr>
        <w:t>結出</w:t>
      </w:r>
      <w:r w:rsidR="00CE7F10" w:rsidRPr="00A12304">
        <w:rPr>
          <w:rFonts w:hint="eastAsia"/>
        </w:rPr>
        <w:t>美麗</w:t>
      </w:r>
      <w:r w:rsidR="00C77D32" w:rsidRPr="00A12304">
        <w:rPr>
          <w:rFonts w:hint="eastAsia"/>
        </w:rPr>
        <w:t>果子</w:t>
      </w:r>
      <w:r w:rsidR="00CE7F10" w:rsidRPr="00A12304">
        <w:rPr>
          <w:rFonts w:hint="eastAsia"/>
        </w:rPr>
        <w:t>的新葡萄園。</w:t>
      </w:r>
      <w:r w:rsidR="00C77D32" w:rsidRPr="00A12304">
        <w:rPr>
          <w:rFonts w:hint="eastAsia"/>
        </w:rPr>
        <w:t>只要我們</w:t>
      </w:r>
      <w:proofErr w:type="gramStart"/>
      <w:r w:rsidR="00541E14" w:rsidRPr="00A12304">
        <w:rPr>
          <w:rFonts w:hint="eastAsia"/>
        </w:rPr>
        <w:t>堅</w:t>
      </w:r>
      <w:proofErr w:type="gramEnd"/>
      <w:r w:rsidR="00541E14" w:rsidRPr="00A12304">
        <w:rPr>
          <w:rFonts w:hint="eastAsia"/>
        </w:rPr>
        <w:t>心倚賴主，懇切</w:t>
      </w:r>
      <w:r w:rsidR="009A6103" w:rsidRPr="00A12304">
        <w:rPr>
          <w:rFonts w:hint="eastAsia"/>
        </w:rPr>
        <w:t>羨慕</w:t>
      </w:r>
      <w:r w:rsidR="00C77D32" w:rsidRPr="00A12304">
        <w:rPr>
          <w:rFonts w:hint="eastAsia"/>
        </w:rPr>
        <w:t>主</w:t>
      </w:r>
      <w:r w:rsidR="009A6103" w:rsidRPr="00A12304">
        <w:rPr>
          <w:rFonts w:hint="eastAsia"/>
        </w:rPr>
        <w:t>的</w:t>
      </w:r>
      <w:r w:rsidR="00C77D32" w:rsidRPr="00A12304">
        <w:rPr>
          <w:rFonts w:hint="eastAsia"/>
        </w:rPr>
        <w:t>名</w:t>
      </w:r>
      <w:r w:rsidR="009A6103" w:rsidRPr="00A12304">
        <w:rPr>
          <w:rFonts w:hint="eastAsia"/>
        </w:rPr>
        <w:t>，</w:t>
      </w:r>
      <w:r w:rsidR="00C77D32" w:rsidRPr="00A12304">
        <w:rPr>
          <w:rFonts w:hint="eastAsia"/>
        </w:rPr>
        <w:t>不放棄</w:t>
      </w:r>
      <w:r w:rsidR="00792A81" w:rsidRPr="00A12304">
        <w:rPr>
          <w:rFonts w:hint="eastAsia"/>
        </w:rPr>
        <w:t>進入內室關上門禱告</w:t>
      </w:r>
      <w:r w:rsidR="00B87DBB" w:rsidRPr="00A12304">
        <w:rPr>
          <w:rFonts w:hint="eastAsia"/>
        </w:rPr>
        <w:t>，</w:t>
      </w:r>
      <w:r w:rsidR="00C77D32" w:rsidRPr="00A12304">
        <w:rPr>
          <w:rFonts w:hint="eastAsia"/>
        </w:rPr>
        <w:t>無論遭遇怎樣的患難，面對何等強大的仇敵，　神也必</w:t>
      </w:r>
      <w:r w:rsidR="00CE7681" w:rsidRPr="00A12304">
        <w:rPr>
          <w:rFonts w:hint="eastAsia"/>
        </w:rPr>
        <w:t>保守我們十分平安，以恩典的甘露臨到我們，將最終的勝利給我們，使我們成為結出果實來充滿世界的新葡萄園。</w:t>
      </w:r>
      <w:r w:rsidR="00735581" w:rsidRPr="00A12304">
        <w:rPr>
          <w:rFonts w:hint="eastAsia"/>
        </w:rPr>
        <w:t>祈求主幫助我們</w:t>
      </w:r>
      <w:r w:rsidR="00CE7681" w:rsidRPr="00A12304">
        <w:rPr>
          <w:rFonts w:hint="eastAsia"/>
        </w:rPr>
        <w:t>成為</w:t>
      </w:r>
      <w:proofErr w:type="gramStart"/>
      <w:r w:rsidR="00CE7681" w:rsidRPr="00A12304">
        <w:rPr>
          <w:rFonts w:hint="eastAsia"/>
        </w:rPr>
        <w:t>堅</w:t>
      </w:r>
      <w:proofErr w:type="gramEnd"/>
      <w:r w:rsidR="00CE7681" w:rsidRPr="00A12304">
        <w:rPr>
          <w:rFonts w:hint="eastAsia"/>
        </w:rPr>
        <w:t>心倚賴主的人，</w:t>
      </w:r>
      <w:r w:rsidR="00082698" w:rsidRPr="00A12304">
        <w:rPr>
          <w:rFonts w:hint="eastAsia"/>
        </w:rPr>
        <w:t>以致</w:t>
      </w:r>
      <w:r w:rsidR="00CE7681" w:rsidRPr="00A12304">
        <w:rPr>
          <w:rFonts w:hint="eastAsia"/>
        </w:rPr>
        <w:t>恩典的甘露臨到我們，使我們的人生成為多結果子的</w:t>
      </w:r>
      <w:r w:rsidR="00082698" w:rsidRPr="00A12304">
        <w:rPr>
          <w:rFonts w:hint="eastAsia"/>
        </w:rPr>
        <w:t>新葡萄園。</w:t>
      </w:r>
    </w:p>
    <w:p w14:paraId="6020E6C9" w14:textId="77777777" w:rsidR="0020093D" w:rsidRDefault="0020093D" w:rsidP="0020093D">
      <w:pPr>
        <w:sectPr w:rsidR="0020093D" w:rsidSect="0020093D">
          <w:type w:val="continuous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num="2" w:space="293"/>
          <w:docGrid w:linePitch="326"/>
        </w:sectPr>
      </w:pPr>
    </w:p>
    <w:p w14:paraId="69429192" w14:textId="77777777" w:rsidR="0020093D" w:rsidRDefault="0020093D" w:rsidP="0020093D">
      <w:pPr>
        <w:rPr>
          <w:rFonts w:hint="eastAsia"/>
        </w:rPr>
      </w:pPr>
    </w:p>
    <w:p w14:paraId="39D7851A" w14:textId="77777777" w:rsidR="0020093D" w:rsidRDefault="0020093D" w:rsidP="0020093D">
      <w:pPr>
        <w:rPr>
          <w:rFonts w:hint="eastAsia"/>
        </w:rPr>
      </w:pPr>
    </w:p>
    <w:sectPr w:rsidR="0020093D" w:rsidSect="0020093D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31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62393" w14:textId="77777777" w:rsidR="00833FD6" w:rsidRDefault="00833FD6">
      <w:r>
        <w:separator/>
      </w:r>
    </w:p>
  </w:endnote>
  <w:endnote w:type="continuationSeparator" w:id="0">
    <w:p w14:paraId="7EF9AC3F" w14:textId="77777777" w:rsidR="00833FD6" w:rsidRDefault="00833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DFLiYuan-Bd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EFE51" w14:textId="77777777" w:rsidR="00A12304" w:rsidRDefault="00A12304">
    <w:pPr>
      <w:pStyle w:val="a9"/>
      <w:ind w:firstLine="0"/>
      <w:jc w:val="center"/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 w:rsidR="00E93F87">
      <w:rPr>
        <w:rStyle w:val="aa"/>
        <w:noProof/>
      </w:rPr>
      <w:t>4</w:t>
    </w:r>
    <w:r>
      <w:rPr>
        <w:rStyle w:val="a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41D37" w14:textId="77777777" w:rsidR="00833FD6" w:rsidRDefault="00833FD6">
      <w:r>
        <w:separator/>
      </w:r>
    </w:p>
  </w:footnote>
  <w:footnote w:type="continuationSeparator" w:id="0">
    <w:p w14:paraId="36BD1D4A" w14:textId="77777777" w:rsidR="00833FD6" w:rsidRDefault="00833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47265D0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AE4C38F2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CD945B90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50FA105A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DBE6B3F6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384C758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8AA831C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A0AA487A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7D44225A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724436E0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B5A2797"/>
    <w:multiLevelType w:val="hybridMultilevel"/>
    <w:tmpl w:val="6316BFB6"/>
    <w:lvl w:ilvl="0" w:tplc="744AA16E">
      <w:numFmt w:val="bullet"/>
      <w:lvlText w:val="-"/>
      <w:lvlJc w:val="left"/>
      <w:pPr>
        <w:ind w:left="360" w:hanging="360"/>
      </w:pPr>
      <w:rPr>
        <w:rFonts w:ascii="華康細圓體(P)" w:eastAsia="華康細圓體(P)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750F1A21"/>
    <w:multiLevelType w:val="hybridMultilevel"/>
    <w:tmpl w:val="44C488EC"/>
    <w:lvl w:ilvl="0" w:tplc="D6CAA83A">
      <w:start w:val="1"/>
      <w:numFmt w:val="taiwaneseCountingThousand"/>
      <w:lvlText w:val="第%1，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num w:numId="1" w16cid:durableId="1372416574">
    <w:abstractNumId w:val="9"/>
  </w:num>
  <w:num w:numId="2" w16cid:durableId="665984212">
    <w:abstractNumId w:val="11"/>
  </w:num>
  <w:num w:numId="3" w16cid:durableId="929653691">
    <w:abstractNumId w:val="7"/>
  </w:num>
  <w:num w:numId="4" w16cid:durableId="1402948843">
    <w:abstractNumId w:val="6"/>
  </w:num>
  <w:num w:numId="5" w16cid:durableId="662703767">
    <w:abstractNumId w:val="5"/>
  </w:num>
  <w:num w:numId="6" w16cid:durableId="2064477632">
    <w:abstractNumId w:val="4"/>
  </w:num>
  <w:num w:numId="7" w16cid:durableId="620382223">
    <w:abstractNumId w:val="8"/>
  </w:num>
  <w:num w:numId="8" w16cid:durableId="620306960">
    <w:abstractNumId w:val="3"/>
  </w:num>
  <w:num w:numId="9" w16cid:durableId="1861965473">
    <w:abstractNumId w:val="2"/>
  </w:num>
  <w:num w:numId="10" w16cid:durableId="563832623">
    <w:abstractNumId w:val="1"/>
  </w:num>
  <w:num w:numId="11" w16cid:durableId="861286932">
    <w:abstractNumId w:val="0"/>
  </w:num>
  <w:num w:numId="12" w16cid:durableId="16808176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bordersDoNotSurroundHeader/>
  <w:bordersDoNotSurroundFooter/>
  <w:hideSpellingErrors/>
  <w:hideGrammaticalErrors/>
  <w:proofState w:grammar="clean"/>
  <w:attachedTemplate r:id="rId1"/>
  <w:doNotTrackMoves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7B5E"/>
    <w:rsid w:val="00001AFE"/>
    <w:rsid w:val="000078FA"/>
    <w:rsid w:val="0002285F"/>
    <w:rsid w:val="00024E4F"/>
    <w:rsid w:val="0003439A"/>
    <w:rsid w:val="00046A23"/>
    <w:rsid w:val="00053ED2"/>
    <w:rsid w:val="00077C98"/>
    <w:rsid w:val="00082698"/>
    <w:rsid w:val="0008540B"/>
    <w:rsid w:val="00094B79"/>
    <w:rsid w:val="00095351"/>
    <w:rsid w:val="000953D5"/>
    <w:rsid w:val="000B222A"/>
    <w:rsid w:val="000B4591"/>
    <w:rsid w:val="000B7A4A"/>
    <w:rsid w:val="000D08F9"/>
    <w:rsid w:val="000D57D6"/>
    <w:rsid w:val="000E2EAE"/>
    <w:rsid w:val="000E76A8"/>
    <w:rsid w:val="000F43E6"/>
    <w:rsid w:val="00103724"/>
    <w:rsid w:val="00105735"/>
    <w:rsid w:val="00105D3E"/>
    <w:rsid w:val="00105E00"/>
    <w:rsid w:val="00111325"/>
    <w:rsid w:val="00117B5E"/>
    <w:rsid w:val="00125063"/>
    <w:rsid w:val="00131439"/>
    <w:rsid w:val="0013481A"/>
    <w:rsid w:val="001618A7"/>
    <w:rsid w:val="00163918"/>
    <w:rsid w:val="001640E1"/>
    <w:rsid w:val="0016457A"/>
    <w:rsid w:val="0017299D"/>
    <w:rsid w:val="001730BC"/>
    <w:rsid w:val="001754E0"/>
    <w:rsid w:val="00183D9F"/>
    <w:rsid w:val="00197AAC"/>
    <w:rsid w:val="001B17F6"/>
    <w:rsid w:val="001C00E4"/>
    <w:rsid w:val="001C6143"/>
    <w:rsid w:val="001C6973"/>
    <w:rsid w:val="001D565C"/>
    <w:rsid w:val="001F23D0"/>
    <w:rsid w:val="0020093D"/>
    <w:rsid w:val="00201BBD"/>
    <w:rsid w:val="002104F5"/>
    <w:rsid w:val="00212143"/>
    <w:rsid w:val="002337EF"/>
    <w:rsid w:val="0023650D"/>
    <w:rsid w:val="00256AA5"/>
    <w:rsid w:val="002620E7"/>
    <w:rsid w:val="00262635"/>
    <w:rsid w:val="00262BA7"/>
    <w:rsid w:val="00262FCF"/>
    <w:rsid w:val="00271CD1"/>
    <w:rsid w:val="002812A6"/>
    <w:rsid w:val="00281D5C"/>
    <w:rsid w:val="00292D23"/>
    <w:rsid w:val="002949A2"/>
    <w:rsid w:val="002C215D"/>
    <w:rsid w:val="002D60A2"/>
    <w:rsid w:val="002F048D"/>
    <w:rsid w:val="002F4708"/>
    <w:rsid w:val="003132B9"/>
    <w:rsid w:val="0031526D"/>
    <w:rsid w:val="003205FB"/>
    <w:rsid w:val="003334C8"/>
    <w:rsid w:val="00336D9F"/>
    <w:rsid w:val="0033725F"/>
    <w:rsid w:val="00373C2C"/>
    <w:rsid w:val="00374D52"/>
    <w:rsid w:val="00376F8A"/>
    <w:rsid w:val="00384D57"/>
    <w:rsid w:val="003B39E3"/>
    <w:rsid w:val="003B77AA"/>
    <w:rsid w:val="003C259B"/>
    <w:rsid w:val="003C29D1"/>
    <w:rsid w:val="003C77A1"/>
    <w:rsid w:val="003E637F"/>
    <w:rsid w:val="003E7EFC"/>
    <w:rsid w:val="003F3F71"/>
    <w:rsid w:val="00404B51"/>
    <w:rsid w:val="004072A6"/>
    <w:rsid w:val="004207EC"/>
    <w:rsid w:val="004265A3"/>
    <w:rsid w:val="00431B2C"/>
    <w:rsid w:val="00435E79"/>
    <w:rsid w:val="00435F15"/>
    <w:rsid w:val="00447CBE"/>
    <w:rsid w:val="0045149D"/>
    <w:rsid w:val="00470A3B"/>
    <w:rsid w:val="00491F5C"/>
    <w:rsid w:val="00495C13"/>
    <w:rsid w:val="004A7E1E"/>
    <w:rsid w:val="004B511D"/>
    <w:rsid w:val="004D1048"/>
    <w:rsid w:val="004E1F9B"/>
    <w:rsid w:val="004E78F1"/>
    <w:rsid w:val="004F5503"/>
    <w:rsid w:val="0050496D"/>
    <w:rsid w:val="00507594"/>
    <w:rsid w:val="00522FF5"/>
    <w:rsid w:val="00526363"/>
    <w:rsid w:val="00527C32"/>
    <w:rsid w:val="0053350F"/>
    <w:rsid w:val="0053486E"/>
    <w:rsid w:val="00536A87"/>
    <w:rsid w:val="00540727"/>
    <w:rsid w:val="0054175A"/>
    <w:rsid w:val="00541E14"/>
    <w:rsid w:val="00550221"/>
    <w:rsid w:val="005518A3"/>
    <w:rsid w:val="00552EC9"/>
    <w:rsid w:val="00556461"/>
    <w:rsid w:val="00557CAD"/>
    <w:rsid w:val="00560302"/>
    <w:rsid w:val="005722F5"/>
    <w:rsid w:val="0058231A"/>
    <w:rsid w:val="00585F52"/>
    <w:rsid w:val="00591BFB"/>
    <w:rsid w:val="005938A4"/>
    <w:rsid w:val="005A0C31"/>
    <w:rsid w:val="005A2651"/>
    <w:rsid w:val="005C0DBC"/>
    <w:rsid w:val="005C744F"/>
    <w:rsid w:val="005C774F"/>
    <w:rsid w:val="005D3E47"/>
    <w:rsid w:val="005F600B"/>
    <w:rsid w:val="006132B5"/>
    <w:rsid w:val="006147E4"/>
    <w:rsid w:val="00623F2B"/>
    <w:rsid w:val="00625532"/>
    <w:rsid w:val="00645A8F"/>
    <w:rsid w:val="006535EB"/>
    <w:rsid w:val="00655945"/>
    <w:rsid w:val="006613EB"/>
    <w:rsid w:val="00671D17"/>
    <w:rsid w:val="00676423"/>
    <w:rsid w:val="00684700"/>
    <w:rsid w:val="00685924"/>
    <w:rsid w:val="00691105"/>
    <w:rsid w:val="006B255D"/>
    <w:rsid w:val="006B53AD"/>
    <w:rsid w:val="006C49FD"/>
    <w:rsid w:val="006F2BA0"/>
    <w:rsid w:val="006F398F"/>
    <w:rsid w:val="00701A69"/>
    <w:rsid w:val="00714345"/>
    <w:rsid w:val="00717F71"/>
    <w:rsid w:val="00722AD3"/>
    <w:rsid w:val="00731B49"/>
    <w:rsid w:val="00735581"/>
    <w:rsid w:val="0074354C"/>
    <w:rsid w:val="007608E2"/>
    <w:rsid w:val="00760913"/>
    <w:rsid w:val="0077395C"/>
    <w:rsid w:val="0077614F"/>
    <w:rsid w:val="00783364"/>
    <w:rsid w:val="007914EF"/>
    <w:rsid w:val="00792A81"/>
    <w:rsid w:val="007B1559"/>
    <w:rsid w:val="007C1C79"/>
    <w:rsid w:val="007D2B45"/>
    <w:rsid w:val="007F234B"/>
    <w:rsid w:val="00816056"/>
    <w:rsid w:val="00816CB1"/>
    <w:rsid w:val="00820763"/>
    <w:rsid w:val="008267AF"/>
    <w:rsid w:val="00833687"/>
    <w:rsid w:val="00833C64"/>
    <w:rsid w:val="00833FD6"/>
    <w:rsid w:val="00850524"/>
    <w:rsid w:val="008601B0"/>
    <w:rsid w:val="00870213"/>
    <w:rsid w:val="00885677"/>
    <w:rsid w:val="0089530C"/>
    <w:rsid w:val="008A0FFE"/>
    <w:rsid w:val="008C117E"/>
    <w:rsid w:val="008E6096"/>
    <w:rsid w:val="008F0A63"/>
    <w:rsid w:val="009041DA"/>
    <w:rsid w:val="00905F7B"/>
    <w:rsid w:val="00935549"/>
    <w:rsid w:val="00945CDD"/>
    <w:rsid w:val="00955113"/>
    <w:rsid w:val="009556AA"/>
    <w:rsid w:val="00961046"/>
    <w:rsid w:val="009708DB"/>
    <w:rsid w:val="00972723"/>
    <w:rsid w:val="009A6103"/>
    <w:rsid w:val="009B5FA6"/>
    <w:rsid w:val="009B6302"/>
    <w:rsid w:val="009D52BE"/>
    <w:rsid w:val="009F3D6A"/>
    <w:rsid w:val="009F57B8"/>
    <w:rsid w:val="00A00B8E"/>
    <w:rsid w:val="00A12304"/>
    <w:rsid w:val="00A34BBE"/>
    <w:rsid w:val="00A7253C"/>
    <w:rsid w:val="00AA489F"/>
    <w:rsid w:val="00AB2147"/>
    <w:rsid w:val="00AC3E1E"/>
    <w:rsid w:val="00AC678C"/>
    <w:rsid w:val="00AC775E"/>
    <w:rsid w:val="00AE5D42"/>
    <w:rsid w:val="00AF050C"/>
    <w:rsid w:val="00AF3511"/>
    <w:rsid w:val="00B0194B"/>
    <w:rsid w:val="00B0427E"/>
    <w:rsid w:val="00B04367"/>
    <w:rsid w:val="00B04E95"/>
    <w:rsid w:val="00B36FEE"/>
    <w:rsid w:val="00B379AF"/>
    <w:rsid w:val="00B427F7"/>
    <w:rsid w:val="00B44A19"/>
    <w:rsid w:val="00B45772"/>
    <w:rsid w:val="00B57FEB"/>
    <w:rsid w:val="00B64264"/>
    <w:rsid w:val="00B6477F"/>
    <w:rsid w:val="00B64817"/>
    <w:rsid w:val="00B72EFC"/>
    <w:rsid w:val="00B7471C"/>
    <w:rsid w:val="00B86D9A"/>
    <w:rsid w:val="00B87DBB"/>
    <w:rsid w:val="00B931E7"/>
    <w:rsid w:val="00B95D9B"/>
    <w:rsid w:val="00BA01AE"/>
    <w:rsid w:val="00BA0849"/>
    <w:rsid w:val="00BA0B7D"/>
    <w:rsid w:val="00BA2AC6"/>
    <w:rsid w:val="00BA3A9E"/>
    <w:rsid w:val="00BA5CBA"/>
    <w:rsid w:val="00BA72FB"/>
    <w:rsid w:val="00BC361B"/>
    <w:rsid w:val="00BC4F55"/>
    <w:rsid w:val="00BD2323"/>
    <w:rsid w:val="00BD7188"/>
    <w:rsid w:val="00C02609"/>
    <w:rsid w:val="00C1194B"/>
    <w:rsid w:val="00C1694C"/>
    <w:rsid w:val="00C3469A"/>
    <w:rsid w:val="00C425C5"/>
    <w:rsid w:val="00C431C2"/>
    <w:rsid w:val="00C513EB"/>
    <w:rsid w:val="00C52E64"/>
    <w:rsid w:val="00C54562"/>
    <w:rsid w:val="00C675B1"/>
    <w:rsid w:val="00C72E02"/>
    <w:rsid w:val="00C762DD"/>
    <w:rsid w:val="00C77D32"/>
    <w:rsid w:val="00C80E08"/>
    <w:rsid w:val="00C932BC"/>
    <w:rsid w:val="00C9725C"/>
    <w:rsid w:val="00CE4928"/>
    <w:rsid w:val="00CE7681"/>
    <w:rsid w:val="00CE7F10"/>
    <w:rsid w:val="00CF0421"/>
    <w:rsid w:val="00D00597"/>
    <w:rsid w:val="00D0229C"/>
    <w:rsid w:val="00D02FE5"/>
    <w:rsid w:val="00D03E4A"/>
    <w:rsid w:val="00D2710A"/>
    <w:rsid w:val="00D30912"/>
    <w:rsid w:val="00D47982"/>
    <w:rsid w:val="00D67280"/>
    <w:rsid w:val="00D76528"/>
    <w:rsid w:val="00D814D2"/>
    <w:rsid w:val="00D851B5"/>
    <w:rsid w:val="00D861A1"/>
    <w:rsid w:val="00D9563F"/>
    <w:rsid w:val="00D97E4E"/>
    <w:rsid w:val="00DA1AAC"/>
    <w:rsid w:val="00DC0C8B"/>
    <w:rsid w:val="00DC0EDF"/>
    <w:rsid w:val="00DD1057"/>
    <w:rsid w:val="00DD1943"/>
    <w:rsid w:val="00DE5C7D"/>
    <w:rsid w:val="00DF3CBC"/>
    <w:rsid w:val="00DF51BE"/>
    <w:rsid w:val="00DF5877"/>
    <w:rsid w:val="00E15003"/>
    <w:rsid w:val="00E46F9E"/>
    <w:rsid w:val="00E666AD"/>
    <w:rsid w:val="00E66B5F"/>
    <w:rsid w:val="00E7359B"/>
    <w:rsid w:val="00E76794"/>
    <w:rsid w:val="00E93F87"/>
    <w:rsid w:val="00E94124"/>
    <w:rsid w:val="00E953FE"/>
    <w:rsid w:val="00E966DE"/>
    <w:rsid w:val="00EA015D"/>
    <w:rsid w:val="00EA2AF1"/>
    <w:rsid w:val="00EA50E3"/>
    <w:rsid w:val="00EA6AF7"/>
    <w:rsid w:val="00EB5AE0"/>
    <w:rsid w:val="00EB5EBA"/>
    <w:rsid w:val="00EB6D3C"/>
    <w:rsid w:val="00EC00FE"/>
    <w:rsid w:val="00EC3156"/>
    <w:rsid w:val="00ED113E"/>
    <w:rsid w:val="00ED2782"/>
    <w:rsid w:val="00ED586F"/>
    <w:rsid w:val="00EF18F9"/>
    <w:rsid w:val="00F1150A"/>
    <w:rsid w:val="00F230A1"/>
    <w:rsid w:val="00F4608F"/>
    <w:rsid w:val="00F471B5"/>
    <w:rsid w:val="00F60380"/>
    <w:rsid w:val="00F74E83"/>
    <w:rsid w:val="00F7679F"/>
    <w:rsid w:val="00F81F7C"/>
    <w:rsid w:val="00F93E0D"/>
    <w:rsid w:val="00FA2810"/>
    <w:rsid w:val="00FA6920"/>
    <w:rsid w:val="00FB1224"/>
    <w:rsid w:val="00FB479D"/>
    <w:rsid w:val="00FC1152"/>
    <w:rsid w:val="00FF0DCC"/>
    <w:rsid w:val="00FF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35166A5D"/>
  <w15:chartTrackingRefBased/>
  <w15:docId w15:val="{0904F79F-6DAA-4AE9-AB1A-36C31480C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細明體" w:eastAsia="細明體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928"/>
    <w:pPr>
      <w:autoSpaceDE w:val="0"/>
      <w:autoSpaceDN w:val="0"/>
      <w:adjustRightInd w:val="0"/>
      <w:ind w:firstLine="482"/>
      <w:jc w:val="both"/>
      <w:textAlignment w:val="baseline"/>
    </w:pPr>
    <w:rPr>
      <w:rFonts w:ascii="華康細圓體(P)" w:eastAsia="華康細圓體(P)"/>
      <w:sz w:val="21"/>
      <w:lang w:val="en-US" w:eastAsia="zh-TW"/>
    </w:rPr>
  </w:style>
  <w:style w:type="paragraph" w:styleId="1">
    <w:name w:val="heading 1"/>
    <w:next w:val="a0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  <w:lang w:val="en-US" w:eastAsia="zh-TW"/>
    </w:rPr>
  </w:style>
  <w:style w:type="paragraph" w:styleId="2">
    <w:name w:val="heading 2"/>
    <w:next w:val="a"/>
    <w:qFormat/>
    <w:rsid w:val="0020093D"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4"/>
      <w:lang w:val="en-US" w:eastAsia="zh-TW"/>
    </w:rPr>
  </w:style>
  <w:style w:type="paragraph" w:styleId="3">
    <w:name w:val="heading 3"/>
    <w:basedOn w:val="2"/>
    <w:next w:val="a"/>
    <w:qFormat/>
    <w:rsid w:val="00CE4928"/>
    <w:pPr>
      <w:outlineLvl w:val="2"/>
    </w:pPr>
    <w:rPr>
      <w:rFonts w:hAnsi="Times New Roman"/>
      <w:b w:val="0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經文章節"/>
    <w:next w:val="1"/>
    <w:link w:val="Char"/>
    <w:rPr>
      <w:rFonts w:ascii="華康粗圓體(P)" w:eastAsia="華康粗圓體(P)"/>
      <w:noProof/>
      <w:sz w:val="24"/>
      <w:lang w:val="en-US" w:eastAsia="zh-TW"/>
    </w:rPr>
  </w:style>
  <w:style w:type="paragraph" w:customStyle="1" w:styleId="a5">
    <w:name w:val="課題"/>
    <w:next w:val="a4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val="en-US" w:eastAsia="zh-TW"/>
    </w:rPr>
  </w:style>
  <w:style w:type="paragraph" w:customStyle="1" w:styleId="a0">
    <w:name w:val="金句"/>
    <w:basedOn w:val="3"/>
    <w:next w:val="a"/>
    <w:pPr>
      <w:spacing w:after="240"/>
      <w:jc w:val="center"/>
      <w:outlineLvl w:val="9"/>
    </w:pPr>
  </w:style>
  <w:style w:type="paragraph" w:styleId="a6">
    <w:name w:val="Normal Indent"/>
    <w:basedOn w:val="a"/>
    <w:semiHidden/>
    <w:pPr>
      <w:ind w:left="480"/>
    </w:pPr>
  </w:style>
  <w:style w:type="paragraph" w:styleId="a7">
    <w:name w:val="header"/>
    <w:basedOn w:val="a"/>
    <w:semiHidden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8">
    <w:name w:val="內文經節"/>
    <w:rsid w:val="00CE4928"/>
    <w:rPr>
      <w:rFonts w:ascii="華康古印體(P)" w:eastAsia="華康古印體(P)" w:hAnsi="Arial"/>
      <w:b/>
      <w:sz w:val="21"/>
    </w:rPr>
  </w:style>
  <w:style w:type="paragraph" w:styleId="a9">
    <w:name w:val="footer"/>
    <w:basedOn w:val="a7"/>
    <w:semiHidden/>
  </w:style>
  <w:style w:type="character" w:styleId="aa">
    <w:name w:val="page number"/>
    <w:basedOn w:val="a1"/>
    <w:semiHidden/>
  </w:style>
  <w:style w:type="character" w:customStyle="1" w:styleId="Char">
    <w:name w:val="經文章節 Char"/>
    <w:link w:val="a4"/>
    <w:rsid w:val="0016457A"/>
    <w:rPr>
      <w:rFonts w:ascii="華康粗圓體(P)" w:eastAsia="華康粗圓體(P)"/>
      <w:noProof/>
      <w:sz w:val="24"/>
      <w:lang w:val="en-US" w:eastAsia="zh-TW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&#20854;&#23427;\&#26032;&#20449;&#24687;&#27171;&#264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DA012-D9F5-463F-A793-2BD31FBA9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</Template>
  <TotalTime>1</TotalTime>
  <Pages>4</Pages>
  <Words>1186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7932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廖保羅</dc:creator>
  <cp:keywords/>
  <cp:lastModifiedBy>Kwok Wing Sum (CLEAR)</cp:lastModifiedBy>
  <cp:revision>2</cp:revision>
  <cp:lastPrinted>2011-10-16T02:48:00Z</cp:lastPrinted>
  <dcterms:created xsi:type="dcterms:W3CDTF">2025-08-29T14:49:00Z</dcterms:created>
  <dcterms:modified xsi:type="dcterms:W3CDTF">2025-08-29T14:49:00Z</dcterms:modified>
</cp:coreProperties>
</file>