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AA77" w14:textId="77777777" w:rsidR="00C33159" w:rsidRPr="00AD3FD4" w:rsidRDefault="00B666B3" w:rsidP="00B83581">
      <w:pPr>
        <w:tabs>
          <w:tab w:val="left" w:pos="3828"/>
        </w:tabs>
        <w:snapToGrid w:val="0"/>
        <w:jc w:val="both"/>
        <w:rPr>
          <w:b/>
          <w:sz w:val="23"/>
          <w:szCs w:val="23"/>
          <w:u w:val="single"/>
        </w:rPr>
      </w:pPr>
      <w:r w:rsidRPr="00AD3FD4">
        <w:rPr>
          <w:rFonts w:hint="eastAsia"/>
          <w:b/>
          <w:sz w:val="23"/>
          <w:szCs w:val="23"/>
          <w:u w:val="single"/>
        </w:rPr>
        <w:t>亞伯拉罕</w:t>
      </w:r>
      <w:r w:rsidR="00175F4C" w:rsidRPr="00AD3FD4">
        <w:rPr>
          <w:rFonts w:hint="eastAsia"/>
          <w:b/>
          <w:sz w:val="23"/>
          <w:szCs w:val="23"/>
          <w:u w:val="single"/>
        </w:rPr>
        <w:t>必要成為強大的國</w:t>
      </w:r>
      <w:r w:rsidR="00175F4C" w:rsidRPr="00AD3FD4">
        <w:rPr>
          <w:rFonts w:hint="eastAsia"/>
          <w:b/>
          <w:sz w:val="23"/>
          <w:szCs w:val="23"/>
          <w:u w:val="single"/>
        </w:rPr>
        <w:t xml:space="preserve"> </w:t>
      </w:r>
      <w:r w:rsidR="00094281" w:rsidRPr="00AD3FD4">
        <w:rPr>
          <w:b/>
          <w:sz w:val="23"/>
          <w:szCs w:val="23"/>
          <w:u w:val="single"/>
        </w:rPr>
        <w:t>(</w:t>
      </w:r>
      <w:r w:rsidR="00175F4C" w:rsidRPr="00AD3FD4">
        <w:rPr>
          <w:rFonts w:hint="eastAsia"/>
          <w:b/>
          <w:sz w:val="23"/>
          <w:szCs w:val="23"/>
          <w:u w:val="single"/>
        </w:rPr>
        <w:t>創世記</w:t>
      </w:r>
      <w:r w:rsidR="00175F4C" w:rsidRPr="00AD3FD4">
        <w:rPr>
          <w:rFonts w:hint="eastAsia"/>
          <w:b/>
          <w:sz w:val="23"/>
          <w:szCs w:val="23"/>
          <w:u w:val="single"/>
        </w:rPr>
        <w:t>18:</w:t>
      </w:r>
      <w:r w:rsidR="006C08FC" w:rsidRPr="00AD3FD4">
        <w:rPr>
          <w:b/>
          <w:sz w:val="23"/>
          <w:szCs w:val="23"/>
          <w:u w:val="single"/>
        </w:rPr>
        <w:t>1-</w:t>
      </w:r>
      <w:r w:rsidR="00175F4C" w:rsidRPr="00AD3FD4">
        <w:rPr>
          <w:rFonts w:hint="eastAsia"/>
          <w:b/>
          <w:sz w:val="23"/>
          <w:szCs w:val="23"/>
          <w:u w:val="single"/>
        </w:rPr>
        <w:t>19:38</w:t>
      </w:r>
      <w:r w:rsidR="00094281" w:rsidRPr="00AD3FD4">
        <w:rPr>
          <w:b/>
          <w:sz w:val="23"/>
          <w:szCs w:val="23"/>
          <w:u w:val="single"/>
        </w:rPr>
        <w:t>)</w:t>
      </w:r>
    </w:p>
    <w:p w14:paraId="08F7611D" w14:textId="77777777" w:rsidR="00094281" w:rsidRPr="00AD3FD4" w:rsidRDefault="00094281" w:rsidP="00B83581">
      <w:pPr>
        <w:tabs>
          <w:tab w:val="left" w:pos="3828"/>
        </w:tabs>
        <w:snapToGrid w:val="0"/>
        <w:jc w:val="both"/>
        <w:rPr>
          <w:b/>
          <w:sz w:val="23"/>
          <w:szCs w:val="23"/>
        </w:rPr>
      </w:pPr>
      <w:r w:rsidRPr="00AD3FD4">
        <w:rPr>
          <w:b/>
          <w:sz w:val="23"/>
          <w:szCs w:val="23"/>
          <w:lang w:eastAsia="zh-HK"/>
        </w:rPr>
        <w:t>金句</w:t>
      </w:r>
      <w:r w:rsidR="00175F4C" w:rsidRPr="00AD3FD4">
        <w:rPr>
          <w:rFonts w:hint="eastAsia"/>
          <w:b/>
          <w:sz w:val="23"/>
          <w:szCs w:val="23"/>
        </w:rPr>
        <w:t>18</w:t>
      </w:r>
      <w:r w:rsidR="00175F4C" w:rsidRPr="00AD3FD4">
        <w:rPr>
          <w:b/>
          <w:sz w:val="23"/>
          <w:szCs w:val="23"/>
        </w:rPr>
        <w:t>:</w:t>
      </w:r>
      <w:r w:rsidR="00175F4C" w:rsidRPr="00AD3FD4">
        <w:rPr>
          <w:rFonts w:hint="eastAsia"/>
          <w:b/>
          <w:sz w:val="23"/>
          <w:szCs w:val="23"/>
        </w:rPr>
        <w:t>18</w:t>
      </w:r>
      <w:r w:rsidRPr="00AD3FD4">
        <w:rPr>
          <w:b/>
          <w:sz w:val="23"/>
          <w:szCs w:val="23"/>
          <w:lang w:eastAsia="zh-HK"/>
        </w:rPr>
        <w:t>「</w:t>
      </w:r>
      <w:r w:rsidR="00B666B3" w:rsidRPr="00AD3FD4">
        <w:rPr>
          <w:rFonts w:hint="eastAsia"/>
          <w:b/>
          <w:sz w:val="23"/>
          <w:szCs w:val="23"/>
          <w:u w:val="single"/>
          <w:lang w:eastAsia="zh-HK"/>
        </w:rPr>
        <w:t>亞伯拉罕</w:t>
      </w:r>
      <w:r w:rsidR="00175F4C" w:rsidRPr="00AD3FD4">
        <w:rPr>
          <w:rFonts w:hint="eastAsia"/>
          <w:b/>
          <w:sz w:val="23"/>
          <w:szCs w:val="23"/>
          <w:lang w:eastAsia="zh-HK"/>
        </w:rPr>
        <w:t>必要成為強大的國，地上的萬國都必因他得福。</w:t>
      </w:r>
      <w:r w:rsidRPr="00AD3FD4">
        <w:rPr>
          <w:b/>
          <w:sz w:val="23"/>
          <w:szCs w:val="23"/>
          <w:lang w:eastAsia="zh-HK"/>
        </w:rPr>
        <w:t>」</w:t>
      </w:r>
    </w:p>
    <w:p w14:paraId="15554CC3" w14:textId="77777777" w:rsidR="00630137" w:rsidRPr="00AD3FD4" w:rsidRDefault="00630137" w:rsidP="00B83581">
      <w:pPr>
        <w:snapToGrid w:val="0"/>
        <w:jc w:val="both"/>
        <w:rPr>
          <w:sz w:val="23"/>
          <w:szCs w:val="23"/>
        </w:rPr>
      </w:pPr>
    </w:p>
    <w:p w14:paraId="046E834D" w14:textId="77777777" w:rsidR="00175F4C" w:rsidRPr="00AD3FD4" w:rsidRDefault="00637D56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</w:rPr>
      </w:pPr>
      <w:r w:rsidRPr="00AD3FD4">
        <w:rPr>
          <w:rFonts w:ascii="華康細圓體(P)" w:eastAsia="華康細圓體(P)" w:hAnsi="新細明體" w:hint="eastAsia"/>
          <w:sz w:val="23"/>
          <w:szCs w:val="23"/>
        </w:rPr>
        <w:t>在昨天的信息裏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 xml:space="preserve"> 神應許</w:t>
      </w:r>
      <w:r w:rsidR="00E529D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亞伯蘭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的後裔要如天上的星那樣，多得數不過來。</w:t>
      </w:r>
      <w:r w:rsidR="005176DE" w:rsidRPr="00AD3FD4">
        <w:rPr>
          <w:rFonts w:ascii="華康細圓體(P)" w:eastAsia="華康細圓體(P)" w:hAnsi="新細明體" w:hint="eastAsia"/>
          <w:sz w:val="23"/>
          <w:szCs w:val="23"/>
        </w:rPr>
        <w:t>沒多久，</w:t>
      </w:r>
      <w:r w:rsidR="00E529D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亞伯蘭</w:t>
      </w:r>
      <w:r w:rsidR="005176DE" w:rsidRPr="00AD3FD4">
        <w:rPr>
          <w:rFonts w:ascii="華康細圓體(P)" w:eastAsia="華康細圓體(P)" w:hAnsi="新細明體" w:hint="eastAsia"/>
          <w:sz w:val="23"/>
          <w:szCs w:val="23"/>
        </w:rPr>
        <w:t>就通過使女</w:t>
      </w:r>
      <w:r w:rsidR="005176DE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夏甲</w:t>
      </w:r>
      <w:r w:rsidR="005176DE" w:rsidRPr="00AD3FD4">
        <w:rPr>
          <w:rFonts w:ascii="華康細圓體(P)" w:eastAsia="華康細圓體(P)" w:hAnsi="新細明體" w:hint="eastAsia"/>
          <w:sz w:val="23"/>
          <w:szCs w:val="23"/>
        </w:rPr>
        <w:t>得著</w:t>
      </w:r>
      <w:r w:rsidR="002C5565" w:rsidRPr="00AD3FD4">
        <w:rPr>
          <w:rFonts w:ascii="華康細圓體(P)" w:eastAsia="華康細圓體(P)" w:hAnsi="新細明體" w:hint="eastAsia"/>
          <w:sz w:val="23"/>
          <w:szCs w:val="23"/>
        </w:rPr>
        <w:t>了</w:t>
      </w:r>
      <w:r w:rsidR="005176DE" w:rsidRPr="00AD3FD4">
        <w:rPr>
          <w:rFonts w:ascii="華康細圓體(P)" w:eastAsia="華康細圓體(P)" w:hAnsi="新細明體" w:hint="eastAsia"/>
          <w:sz w:val="23"/>
          <w:szCs w:val="23"/>
        </w:rPr>
        <w:t>兒子</w:t>
      </w:r>
      <w:r w:rsidR="005176DE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以實瑪</w:t>
      </w:r>
      <w:r w:rsidR="002C5565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利</w:t>
      </w:r>
      <w:r w:rsidR="002C5565" w:rsidRPr="00AD3FD4">
        <w:rPr>
          <w:rFonts w:ascii="華康細圓體(P)" w:eastAsia="華康細圓體(P)" w:hAnsi="新細明體" w:hint="eastAsia"/>
          <w:sz w:val="23"/>
          <w:szCs w:val="23"/>
        </w:rPr>
        <w:t>為第一個後裔。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那時的</w:t>
      </w:r>
      <w:r w:rsidR="002C5565" w:rsidRPr="00AD3FD4">
        <w:rPr>
          <w:rFonts w:ascii="華康細圓體(P)" w:eastAsia="華康細圓體(P)" w:hAnsi="新細明體" w:hint="eastAsia"/>
          <w:sz w:val="23"/>
          <w:szCs w:val="23"/>
        </w:rPr>
        <w:t>老</w:t>
      </w:r>
      <w:r w:rsidR="00E529D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亞伯蘭</w:t>
      </w:r>
      <w:r w:rsidR="002C5565" w:rsidRPr="00AD3FD4">
        <w:rPr>
          <w:rFonts w:ascii="華康細圓體(P)" w:eastAsia="華康細圓體(P)" w:hAnsi="新細明體" w:hint="eastAsia"/>
          <w:sz w:val="23"/>
          <w:szCs w:val="23"/>
        </w:rPr>
        <w:t>一方面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滿足於</w:t>
      </w:r>
      <w:r w:rsidR="002C5565" w:rsidRPr="00AD3FD4">
        <w:rPr>
          <w:rFonts w:ascii="華康細圓體(P)" w:eastAsia="華康細圓體(P)" w:hAnsi="新細明體" w:hint="eastAsia"/>
          <w:sz w:val="23"/>
          <w:szCs w:val="23"/>
        </w:rPr>
        <w:t>弄兒為樂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的生活，</w:t>
      </w:r>
      <w:r w:rsidR="008A3839" w:rsidRPr="00AD3FD4">
        <w:rPr>
          <w:rFonts w:ascii="華康細圓體(P)" w:eastAsia="華康細圓體(P)" w:hAnsi="新細明體" w:hint="eastAsia"/>
          <w:sz w:val="23"/>
          <w:szCs w:val="23"/>
        </w:rPr>
        <w:t>另一方面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妻子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撒萊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依然</w:t>
      </w:r>
      <w:r w:rsidR="008A3839" w:rsidRPr="00AD3FD4">
        <w:rPr>
          <w:rFonts w:ascii="華康細圓體(P)" w:eastAsia="華康細圓體(P)" w:hAnsi="新細明體" w:hint="eastAsia"/>
          <w:sz w:val="23"/>
          <w:szCs w:val="23"/>
        </w:rPr>
        <w:t>一無所出。</w:t>
      </w:r>
      <w:r w:rsidR="00762F99" w:rsidRPr="00AD3FD4">
        <w:rPr>
          <w:rFonts w:ascii="華康細圓體(P)" w:eastAsia="華康細圓體(P)" w:hAnsi="新細明體" w:hint="eastAsia"/>
          <w:sz w:val="23"/>
          <w:szCs w:val="23"/>
        </w:rPr>
        <w:t xml:space="preserve"> 如是者過了</w:t>
      </w:r>
      <w:r w:rsidR="00582AB8" w:rsidRPr="00AD3FD4">
        <w:rPr>
          <w:rFonts w:ascii="華康細圓體(P)" w:eastAsia="華康細圓體(P)" w:hAnsi="新細明體" w:hint="eastAsia"/>
          <w:sz w:val="23"/>
          <w:szCs w:val="23"/>
        </w:rPr>
        <w:t>約</w:t>
      </w:r>
      <w:r w:rsidR="00762F99" w:rsidRPr="00AD3FD4">
        <w:rPr>
          <w:rFonts w:ascii="華康細圓體(P)" w:eastAsia="華康細圓體(P)" w:hAnsi="新細明體" w:hint="eastAsia"/>
          <w:sz w:val="23"/>
          <w:szCs w:val="23"/>
        </w:rPr>
        <w:t>十三年，</w:t>
      </w:r>
      <w:r w:rsidR="00E529D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亞伯蘭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彷彿淡忘了 神</w:t>
      </w:r>
      <w:r w:rsidR="00024AE1" w:rsidRPr="00AD3FD4">
        <w:rPr>
          <w:rFonts w:ascii="華康細圓體(P)" w:eastAsia="華康細圓體(P)" w:hAnsi="新細明體" w:hint="eastAsia"/>
          <w:sz w:val="23"/>
          <w:szCs w:val="23"/>
        </w:rPr>
        <w:t>對他</w:t>
      </w:r>
      <w:r w:rsidR="00135B96" w:rsidRPr="00AD3FD4">
        <w:rPr>
          <w:rFonts w:ascii="華康細圓體(P)" w:eastAsia="華康細圓體(P)" w:hAnsi="新細明體" w:hint="eastAsia"/>
          <w:sz w:val="23"/>
          <w:szCs w:val="23"/>
        </w:rPr>
        <w:t>的盼望</w:t>
      </w:r>
      <w:r w:rsidR="00762F99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9F7D48" w:rsidRPr="00AD3FD4">
        <w:rPr>
          <w:rFonts w:ascii="華康細圓體(P)" w:eastAsia="華康細圓體(P)" w:hAnsi="新細明體" w:hint="eastAsia"/>
          <w:sz w:val="23"/>
          <w:szCs w:val="23"/>
        </w:rPr>
        <w:t>於是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在他</w:t>
      </w:r>
      <w:r w:rsidR="00762F99" w:rsidRPr="00AD3FD4">
        <w:rPr>
          <w:rFonts w:ascii="華康細圓體(P)" w:eastAsia="華康細圓體(P)" w:hAnsi="新細明體" w:hint="eastAsia"/>
          <w:sz w:val="23"/>
          <w:szCs w:val="23"/>
        </w:rPr>
        <w:t>九十九歲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的</w:t>
      </w:r>
      <w:r w:rsidR="00024AE1" w:rsidRPr="00AD3FD4">
        <w:rPr>
          <w:rFonts w:ascii="華康細圓體(P)" w:eastAsia="華康細圓體(P)" w:hAnsi="新細明體" w:hint="eastAsia"/>
          <w:sz w:val="23"/>
          <w:szCs w:val="23"/>
        </w:rPr>
        <w:t>時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候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 xml:space="preserve"> 神</w:t>
      </w:r>
      <w:r w:rsidR="00024AE1" w:rsidRPr="00AD3FD4">
        <w:rPr>
          <w:rFonts w:ascii="華康細圓體(P)" w:eastAsia="華康細圓體(P)" w:hAnsi="新細明體" w:hint="eastAsia"/>
          <w:sz w:val="23"/>
          <w:szCs w:val="23"/>
        </w:rPr>
        <w:t>再次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向他</w:t>
      </w:r>
      <w:r w:rsidR="008A3839" w:rsidRPr="00AD3FD4">
        <w:rPr>
          <w:rFonts w:ascii="華康細圓體(P)" w:eastAsia="華康細圓體(P)" w:hAnsi="新細明體" w:hint="eastAsia"/>
          <w:sz w:val="23"/>
          <w:szCs w:val="23"/>
        </w:rPr>
        <w:t>顯現說</w:t>
      </w:r>
      <w:r w:rsidR="00A56DD7" w:rsidRPr="00AD3FD4">
        <w:rPr>
          <w:rFonts w:ascii="華康細圓體(P)" w:eastAsia="華康細圓體(P)" w:hint="eastAsia"/>
          <w:sz w:val="23"/>
          <w:szCs w:val="23"/>
        </w:rPr>
        <w:t>：</w:t>
      </w:r>
      <w:r w:rsidR="008A3839" w:rsidRPr="00AD3FD4">
        <w:rPr>
          <w:rFonts w:ascii="華康細圓體(P)" w:eastAsia="華康細圓體(P)" w:hAnsi="新細明體" w:hint="eastAsia"/>
          <w:b/>
          <w:sz w:val="23"/>
          <w:szCs w:val="23"/>
        </w:rPr>
        <w:t>「我是全能的 神，你當在我面前作完全人</w:t>
      </w:r>
      <w:r w:rsidR="00762F99" w:rsidRPr="00AD3FD4">
        <w:rPr>
          <w:rFonts w:ascii="華康細圓體(P)" w:eastAsia="華康細圓體(P)" w:hAnsi="新細明體" w:hint="eastAsia"/>
          <w:b/>
          <w:sz w:val="23"/>
          <w:szCs w:val="23"/>
        </w:rPr>
        <w:t>。</w:t>
      </w:r>
      <w:r w:rsidR="008A3839" w:rsidRPr="00AD3FD4">
        <w:rPr>
          <w:rFonts w:ascii="華康細圓體(P)" w:eastAsia="華康細圓體(P)" w:hAnsi="新細明體" w:hint="eastAsia"/>
          <w:b/>
          <w:sz w:val="23"/>
          <w:szCs w:val="23"/>
        </w:rPr>
        <w:t>」</w:t>
      </w:r>
      <w:r w:rsidR="007742D0" w:rsidRPr="00AD3FD4">
        <w:rPr>
          <w:rFonts w:ascii="華康細圓體(P)" w:eastAsia="華康細圓體(P)" w:hAnsi="新細明體" w:hint="eastAsia"/>
          <w:b/>
          <w:sz w:val="23"/>
          <w:szCs w:val="23"/>
        </w:rPr>
        <w:t xml:space="preserve">(17:1) </w:t>
      </w:r>
      <w:r w:rsidR="00762F99" w:rsidRPr="00AD3FD4">
        <w:rPr>
          <w:rFonts w:ascii="華康細圓體(P)" w:eastAsia="華康細圓體(P)" w:hAnsi="新細明體" w:hint="eastAsia"/>
          <w:sz w:val="23"/>
          <w:szCs w:val="23"/>
        </w:rPr>
        <w:t>又說</w:t>
      </w:r>
      <w:r w:rsidR="00A56DD7" w:rsidRPr="00AD3FD4">
        <w:rPr>
          <w:rFonts w:ascii="華康細圓體(P)" w:eastAsia="華康細圓體(P)" w:hint="eastAsia"/>
          <w:sz w:val="23"/>
          <w:szCs w:val="23"/>
        </w:rPr>
        <w:t>：</w:t>
      </w:r>
      <w:r w:rsidR="00762F99" w:rsidRPr="00AD3FD4">
        <w:rPr>
          <w:rFonts w:ascii="華康細圓體(P)" w:eastAsia="華康細圓體(P)" w:hAnsi="新細明體" w:hint="eastAsia"/>
          <w:b/>
          <w:sz w:val="23"/>
          <w:szCs w:val="23"/>
        </w:rPr>
        <w:t>「我要與你立約，你要作多國的父，從此以後</w:t>
      </w:r>
      <w:r w:rsidR="00774402" w:rsidRPr="00AD3FD4">
        <w:rPr>
          <w:rFonts w:ascii="華康細圓體(P)" w:eastAsia="華康細圓體(P)" w:hAnsi="新細明體" w:hint="eastAsia"/>
          <w:b/>
          <w:sz w:val="23"/>
          <w:szCs w:val="23"/>
        </w:rPr>
        <w:t>，你的名不再叫</w:t>
      </w:r>
      <w:r w:rsidR="00E529D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亞伯蘭</w:t>
      </w:r>
      <w:r w:rsidR="00774402" w:rsidRPr="00AD3FD4">
        <w:rPr>
          <w:rFonts w:ascii="華康細圓體(P)" w:eastAsia="華康細圓體(P)" w:hAnsi="新細明體" w:hint="eastAsia"/>
          <w:b/>
          <w:sz w:val="23"/>
          <w:szCs w:val="23"/>
        </w:rPr>
        <w:t>，要叫</w:t>
      </w:r>
      <w:r w:rsidR="00B666B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亞伯拉罕</w:t>
      </w:r>
      <w:r w:rsidR="00AA0C0B" w:rsidRPr="00AD3FD4">
        <w:rPr>
          <w:rFonts w:ascii="華康細圓體(P)" w:eastAsia="華康細圓體(P)" w:hAnsi="新細明體" w:hint="eastAsia"/>
          <w:b/>
          <w:sz w:val="23"/>
          <w:szCs w:val="23"/>
        </w:rPr>
        <w:t>，因為我已立你作多國的父。</w:t>
      </w:r>
      <w:r w:rsidR="009F7D48" w:rsidRPr="00AD3FD4">
        <w:rPr>
          <w:rFonts w:ascii="華康細圓體(P)" w:eastAsia="華康細圓體(P)" w:hAnsi="新細明體" w:hint="eastAsia"/>
          <w:b/>
          <w:sz w:val="23"/>
          <w:szCs w:val="23"/>
        </w:rPr>
        <w:t>我必使你的後裔極其繁多，國度從你而立，君王從你而出。</w:t>
      </w:r>
      <w:r w:rsidR="00AA0C0B" w:rsidRPr="00AD3FD4">
        <w:rPr>
          <w:rFonts w:ascii="華康細圓體(P)" w:eastAsia="華康細圓體(P)" w:hAnsi="新細明體" w:hint="eastAsia"/>
          <w:b/>
          <w:sz w:val="23"/>
          <w:szCs w:val="23"/>
        </w:rPr>
        <w:t>」</w:t>
      </w:r>
      <w:r w:rsidR="007742D0" w:rsidRPr="00AD3FD4">
        <w:rPr>
          <w:rFonts w:ascii="華康細圓體(P)" w:eastAsia="華康細圓體(P)" w:hAnsi="新細明體" w:hint="eastAsia"/>
          <w:b/>
          <w:sz w:val="23"/>
          <w:szCs w:val="23"/>
        </w:rPr>
        <w:t>(17:4-6)</w:t>
      </w:r>
      <w:r w:rsidR="00BE6AED" w:rsidRPr="00AD3FD4">
        <w:rPr>
          <w:rFonts w:ascii="華康細圓體(P)" w:eastAsia="華康細圓體(P)" w:hAnsi="新細明體" w:hint="eastAsia"/>
          <w:b/>
          <w:sz w:val="23"/>
          <w:szCs w:val="23"/>
        </w:rPr>
        <w:t xml:space="preserve"> 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神也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同時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將</w:t>
      </w:r>
      <w:r w:rsidR="0040737F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撒萊</w:t>
      </w:r>
      <w:r w:rsidR="0040737F" w:rsidRPr="00AD3FD4">
        <w:rPr>
          <w:rFonts w:ascii="華康細圓體(P)" w:eastAsia="華康細圓體(P)" w:hAnsi="新細明體" w:hint="eastAsia"/>
          <w:sz w:val="23"/>
          <w:szCs w:val="23"/>
        </w:rPr>
        <w:t>的名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字改為</w:t>
      </w:r>
      <w:r w:rsidR="00AC1665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撒拉</w:t>
      </w:r>
      <w:r w:rsidR="0040737F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要立她</w:t>
      </w:r>
      <w:r w:rsidR="0079128F" w:rsidRPr="00AD3FD4">
        <w:rPr>
          <w:rFonts w:ascii="華康細圓體(P)" w:eastAsia="華康細圓體(P)" w:hAnsi="新細明體" w:hint="eastAsia"/>
          <w:sz w:val="23"/>
          <w:szCs w:val="23"/>
        </w:rPr>
        <w:t>作多國之母。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="00FB1300" w:rsidRPr="00AD3FD4">
        <w:rPr>
          <w:rFonts w:ascii="華康細圓體(P)" w:eastAsia="華康細圓體(P)" w:hAnsi="新細明體" w:hint="eastAsia"/>
          <w:sz w:val="23"/>
          <w:szCs w:val="23"/>
        </w:rPr>
        <w:t>就</w:t>
      </w:r>
      <w:r w:rsidR="009F7D48" w:rsidRPr="00AD3FD4">
        <w:rPr>
          <w:rFonts w:ascii="華康細圓體(P)" w:eastAsia="華康細圓體(P)" w:hAnsi="新細明體" w:hint="eastAsia"/>
          <w:sz w:val="23"/>
          <w:szCs w:val="23"/>
        </w:rPr>
        <w:t>順從 神的吩咐，為家中一切男子行割禮</w:t>
      </w:r>
      <w:r w:rsidR="00C30F84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從心底</w:t>
      </w:r>
      <w:r w:rsidR="007F0264" w:rsidRPr="00AD3FD4">
        <w:rPr>
          <w:rFonts w:ascii="華康細圓體(P)" w:eastAsia="華康細圓體(P)" w:hAnsi="新細明體" w:hint="eastAsia"/>
          <w:sz w:val="23"/>
          <w:szCs w:val="23"/>
        </w:rPr>
        <w:t>悔改</w:t>
      </w:r>
      <w:r w:rsidR="00717952" w:rsidRPr="00AD3FD4">
        <w:rPr>
          <w:rFonts w:ascii="華康細圓體(P)" w:eastAsia="華康細圓體(P)" w:hAnsi="新細明體" w:hint="eastAsia"/>
          <w:sz w:val="23"/>
          <w:szCs w:val="23"/>
        </w:rPr>
        <w:t>和</w:t>
      </w:r>
      <w:r w:rsidR="00C30F84" w:rsidRPr="00AD3FD4">
        <w:rPr>
          <w:rFonts w:ascii="華康細圓體(P)" w:eastAsia="華康細圓體(P)" w:hAnsi="新細明體" w:hint="eastAsia"/>
          <w:sz w:val="23"/>
          <w:szCs w:val="23"/>
        </w:rPr>
        <w:t>領受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 xml:space="preserve"> 神</w:t>
      </w:r>
      <w:r w:rsidR="00C30F84" w:rsidRPr="00AD3FD4">
        <w:rPr>
          <w:rFonts w:ascii="華康細圓體(P)" w:eastAsia="華康細圓體(P)" w:hAnsi="新細明體" w:hint="eastAsia"/>
          <w:sz w:val="23"/>
          <w:szCs w:val="23"/>
        </w:rPr>
        <w:t>恩典的約。</w:t>
      </w:r>
      <w:r w:rsidR="001A7191" w:rsidRPr="00AD3FD4">
        <w:rPr>
          <w:rFonts w:ascii="華康細圓體(P)" w:eastAsia="華康細圓體(P)" w:hAnsi="新細明體" w:hint="eastAsia"/>
          <w:sz w:val="23"/>
          <w:szCs w:val="23"/>
        </w:rPr>
        <w:t xml:space="preserve"> 今日的信息裏，</w:t>
      </w:r>
      <w:r w:rsidR="001E6B54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1A7191" w:rsidRPr="00AD3FD4">
        <w:rPr>
          <w:rFonts w:ascii="華康細圓體(P)" w:eastAsia="華康細圓體(P)" w:hAnsi="新細明體" w:hint="eastAsia"/>
          <w:sz w:val="23"/>
          <w:szCs w:val="23"/>
        </w:rPr>
        <w:t>我們會看</w:t>
      </w:r>
      <w:r w:rsidR="007742D0" w:rsidRPr="00AD3FD4">
        <w:rPr>
          <w:rFonts w:ascii="華康細圓體(P)" w:eastAsia="華康細圓體(P)" w:hAnsi="新細明體" w:hint="eastAsia"/>
          <w:sz w:val="23"/>
          <w:szCs w:val="23"/>
        </w:rPr>
        <w:t>見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="0035027C" w:rsidRPr="00AD3FD4">
        <w:rPr>
          <w:rFonts w:ascii="華康細圓體(P)" w:eastAsia="華康細圓體(P)" w:hAnsi="新細明體" w:hint="eastAsia"/>
          <w:sz w:val="23"/>
          <w:szCs w:val="23"/>
        </w:rPr>
        <w:t>實際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上有怎樣的</w:t>
      </w:r>
      <w:r w:rsidR="001A7191" w:rsidRPr="00AD3FD4">
        <w:rPr>
          <w:rFonts w:ascii="華康細圓體(P)" w:eastAsia="華康細圓體(P)" w:hAnsi="新細明體" w:hint="eastAsia"/>
          <w:sz w:val="23"/>
          <w:szCs w:val="23"/>
        </w:rPr>
        <w:t>改變，</w:t>
      </w:r>
      <w:r w:rsidR="00D50932" w:rsidRPr="00AD3FD4">
        <w:rPr>
          <w:rFonts w:ascii="華康細圓體(P)" w:eastAsia="華康細圓體(P)" w:hAnsi="新細明體" w:hint="eastAsia"/>
          <w:sz w:val="23"/>
          <w:szCs w:val="23"/>
        </w:rPr>
        <w:t>從而為自己和別人</w:t>
      </w:r>
      <w:r w:rsidR="00B1331F" w:rsidRPr="00AD3FD4">
        <w:rPr>
          <w:rFonts w:ascii="華康細圓體(P)" w:eastAsia="華康細圓體(P)" w:hAnsi="新細明體" w:hint="eastAsia"/>
          <w:sz w:val="23"/>
          <w:szCs w:val="23"/>
        </w:rPr>
        <w:t>帶來了怎樣的</w:t>
      </w:r>
      <w:r w:rsidR="00B24866" w:rsidRPr="00AD3FD4">
        <w:rPr>
          <w:rFonts w:ascii="華康細圓體(P)" w:eastAsia="華康細圓體(P)" w:hAnsi="新細明體" w:hint="eastAsia"/>
          <w:sz w:val="23"/>
          <w:szCs w:val="23"/>
        </w:rPr>
        <w:t>祝福</w:t>
      </w:r>
      <w:r w:rsidR="00462F69" w:rsidRPr="00AD3FD4">
        <w:rPr>
          <w:rFonts w:ascii="華康細圓體(P)" w:eastAsia="華康細圓體(P)" w:hAnsi="新細明體" w:hint="eastAsia"/>
          <w:sz w:val="23"/>
          <w:szCs w:val="23"/>
        </w:rPr>
        <w:t>。 神應許要建立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="00462F69" w:rsidRPr="00AD3FD4">
        <w:rPr>
          <w:rFonts w:ascii="華康細圓體(P)" w:eastAsia="華康細圓體(P)" w:hAnsi="新細明體" w:hint="eastAsia"/>
          <w:sz w:val="23"/>
          <w:szCs w:val="23"/>
        </w:rPr>
        <w:t>為強大的國，</w:t>
      </w:r>
      <w:r w:rsidR="007B698D" w:rsidRPr="00AD3FD4">
        <w:rPr>
          <w:rFonts w:ascii="華康細圓體(P)" w:eastAsia="華康細圓體(P)" w:hAnsi="新細明體" w:hint="eastAsia"/>
          <w:sz w:val="23"/>
          <w:szCs w:val="23"/>
        </w:rPr>
        <w:t>他的姪兒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10510E" w:rsidRPr="00AD3FD4">
        <w:rPr>
          <w:rFonts w:ascii="華康細圓體(P)" w:eastAsia="華康細圓體(P)" w:hAnsi="新細明體" w:hint="eastAsia"/>
          <w:sz w:val="23"/>
          <w:szCs w:val="23"/>
        </w:rPr>
        <w:t>則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有</w:t>
      </w:r>
      <w:r w:rsidR="007B698D" w:rsidRPr="00AD3FD4">
        <w:rPr>
          <w:rFonts w:ascii="華康細圓體(P)" w:eastAsia="華康細圓體(P)" w:hAnsi="新細明體" w:hint="eastAsia"/>
          <w:sz w:val="23"/>
          <w:szCs w:val="23"/>
        </w:rPr>
        <w:t>不同的結局</w:t>
      </w:r>
      <w:r w:rsidR="00B24866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1E6B54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B1331F" w:rsidRPr="00AD3FD4">
        <w:rPr>
          <w:rFonts w:ascii="華康細圓體(P)" w:eastAsia="華康細圓體(P)" w:hAnsi="新細明體" w:hint="eastAsia"/>
          <w:sz w:val="23"/>
          <w:szCs w:val="23"/>
        </w:rPr>
        <w:t>祈求</w:t>
      </w:r>
      <w:r w:rsidR="00A3772D" w:rsidRPr="00AD3FD4">
        <w:rPr>
          <w:rFonts w:ascii="華康細圓體(P)" w:eastAsia="華康細圓體(P)" w:hAnsi="新細明體" w:hint="eastAsia"/>
          <w:sz w:val="23"/>
          <w:szCs w:val="23"/>
        </w:rPr>
        <w:t xml:space="preserve"> 神通過信息</w:t>
      </w:r>
      <w:r w:rsidR="0082226A" w:rsidRPr="00AD3FD4">
        <w:rPr>
          <w:rFonts w:ascii="華康細圓體(P)" w:eastAsia="華康細圓體(P)" w:hAnsi="新細明體" w:hint="eastAsia"/>
          <w:sz w:val="23"/>
          <w:szCs w:val="23"/>
        </w:rPr>
        <w:t>，開廣我們的心，</w:t>
      </w:r>
      <w:r w:rsidR="00135B96" w:rsidRPr="00AD3FD4">
        <w:rPr>
          <w:rFonts w:ascii="華康細圓體(P)" w:eastAsia="華康細圓體(P)" w:hAnsi="新細明體" w:hint="eastAsia"/>
          <w:sz w:val="23"/>
          <w:szCs w:val="23"/>
        </w:rPr>
        <w:t>讓</w:t>
      </w:r>
      <w:r w:rsidR="00BA36E2" w:rsidRPr="00AD3FD4">
        <w:rPr>
          <w:rFonts w:ascii="華康細圓體(P)" w:eastAsia="華康細圓體(P)" w:hAnsi="新細明體" w:hint="eastAsia"/>
          <w:sz w:val="23"/>
          <w:szCs w:val="23"/>
        </w:rPr>
        <w:t>我們</w:t>
      </w:r>
      <w:r w:rsidR="00C61953" w:rsidRPr="00AD3FD4">
        <w:rPr>
          <w:rFonts w:ascii="華康細圓體(P)" w:eastAsia="華康細圓體(P)" w:hAnsi="新細明體" w:hint="eastAsia"/>
          <w:sz w:val="23"/>
          <w:szCs w:val="23"/>
        </w:rPr>
        <w:t>更深認識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到</w:t>
      </w:r>
      <w:r w:rsidR="00C61953" w:rsidRPr="00AD3FD4">
        <w:rPr>
          <w:rFonts w:ascii="華康細圓體(P)" w:eastAsia="華康細圓體(P)" w:hAnsi="新細明體" w:hint="eastAsia"/>
          <w:sz w:val="23"/>
          <w:szCs w:val="23"/>
        </w:rPr>
        <w:t xml:space="preserve"> 神的慈愛和盼望，</w:t>
      </w:r>
      <w:r w:rsidR="00C153C5" w:rsidRPr="00AD3FD4">
        <w:rPr>
          <w:rFonts w:ascii="華康細圓體(P)" w:eastAsia="華康細圓體(P)" w:hAnsi="新細明體" w:hint="eastAsia"/>
          <w:sz w:val="23"/>
          <w:szCs w:val="23"/>
        </w:rPr>
        <w:t>也能</w:t>
      </w:r>
      <w:r w:rsidR="00BA36E2" w:rsidRPr="00AD3FD4">
        <w:rPr>
          <w:rFonts w:ascii="華康細圓體(P)" w:eastAsia="華康細圓體(P)" w:hAnsi="新細明體" w:hint="eastAsia"/>
          <w:sz w:val="23"/>
          <w:szCs w:val="23"/>
        </w:rPr>
        <w:t>蒙受</w:t>
      </w:r>
      <w:r w:rsidR="00210F69" w:rsidRPr="00AD3FD4">
        <w:rPr>
          <w:rFonts w:ascii="華康細圓體(P)" w:eastAsia="華康細圓體(P)" w:hAnsi="新細明體" w:hint="eastAsia"/>
          <w:sz w:val="23"/>
          <w:szCs w:val="23"/>
        </w:rPr>
        <w:t xml:space="preserve"> 神</w:t>
      </w:r>
      <w:r w:rsidR="004455B2" w:rsidRPr="00AD3FD4">
        <w:rPr>
          <w:rFonts w:ascii="華康細圓體(P)" w:eastAsia="華康細圓體(P)" w:hAnsi="新細明體" w:hint="eastAsia"/>
          <w:sz w:val="23"/>
          <w:szCs w:val="23"/>
        </w:rPr>
        <w:t>所</w:t>
      </w:r>
      <w:r w:rsidR="00210F69" w:rsidRPr="00AD3FD4">
        <w:rPr>
          <w:rFonts w:ascii="華康細圓體(P)" w:eastAsia="華康細圓體(P)" w:hAnsi="新細明體" w:hint="eastAsia"/>
          <w:sz w:val="23"/>
          <w:szCs w:val="23"/>
        </w:rPr>
        <w:t>賜給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="00BA36E2" w:rsidRPr="00AD3FD4">
        <w:rPr>
          <w:rFonts w:ascii="華康細圓體(P)" w:eastAsia="華康細圓體(P)" w:hAnsi="新細明體" w:hint="eastAsia"/>
          <w:sz w:val="23"/>
          <w:szCs w:val="23"/>
        </w:rPr>
        <w:t>的</w:t>
      </w:r>
      <w:r w:rsidR="004455B2" w:rsidRPr="00AD3FD4">
        <w:rPr>
          <w:rFonts w:ascii="華康細圓體(P)" w:eastAsia="華康細圓體(P)" w:hAnsi="新細明體" w:hint="eastAsia"/>
          <w:sz w:val="23"/>
          <w:szCs w:val="23"/>
        </w:rPr>
        <w:t>應許和祝福</w:t>
      </w:r>
      <w:r w:rsidR="00BA36E2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</w:p>
    <w:p w14:paraId="1EAFC5C4" w14:textId="77777777" w:rsidR="00DF09B1" w:rsidRPr="00AD3FD4" w:rsidRDefault="00DF09B1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</w:rPr>
      </w:pPr>
    </w:p>
    <w:p w14:paraId="5842AACC" w14:textId="77777777" w:rsidR="00DF09B1" w:rsidRPr="00AD3FD4" w:rsidRDefault="005941EB" w:rsidP="00B83581">
      <w:pPr>
        <w:widowControl/>
        <w:jc w:val="both"/>
        <w:rPr>
          <w:rFonts w:ascii="華康細圓體(P)" w:eastAsia="華康細圓體(P)" w:hAnsi="新細明體" w:hint="eastAsia"/>
          <w:b/>
          <w:sz w:val="23"/>
          <w:szCs w:val="23"/>
          <w:u w:val="single"/>
        </w:rPr>
      </w:pPr>
      <w:r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第一部分</w:t>
      </w:r>
      <w:r w:rsidR="00B71029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：</w:t>
      </w:r>
      <w:r w:rsidR="00BB1809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萬國都必因他</w:t>
      </w:r>
      <w:r w:rsidR="00DF09B1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得福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 xml:space="preserve"> (18:1-19</w:t>
      </w:r>
      <w:r w:rsidR="00DF09B1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)</w:t>
      </w:r>
    </w:p>
    <w:p w14:paraId="109F2F9A" w14:textId="77777777" w:rsidR="00101869" w:rsidRPr="00AD3FD4" w:rsidRDefault="003048D4" w:rsidP="00B83581">
      <w:pPr>
        <w:widowControl/>
        <w:jc w:val="both"/>
        <w:rPr>
          <w:rFonts w:ascii="華康細圓體(P)" w:eastAsia="華康細圓體(P)" w:hint="eastAsia"/>
          <w:b/>
          <w:sz w:val="23"/>
          <w:szCs w:val="23"/>
        </w:rPr>
      </w:pPr>
      <w:r w:rsidRPr="00AD3FD4">
        <w:rPr>
          <w:rFonts w:ascii="華康細圓體(P)" w:eastAsia="華康細圓體(P)" w:hint="eastAsia"/>
          <w:sz w:val="23"/>
          <w:szCs w:val="23"/>
        </w:rPr>
        <w:t>請看第</w:t>
      </w:r>
      <w:r w:rsidR="00CA6164" w:rsidRPr="00AD3FD4">
        <w:rPr>
          <w:rFonts w:ascii="華康細圓體(P)" w:eastAsia="華康細圓體(P)" w:hint="eastAsia"/>
          <w:sz w:val="23"/>
          <w:szCs w:val="23"/>
        </w:rPr>
        <w:t>1</w:t>
      </w:r>
      <w:r w:rsidRPr="00AD3FD4">
        <w:rPr>
          <w:rFonts w:ascii="華康細圓體(P)" w:eastAsia="華康細圓體(P)" w:hint="eastAsia"/>
          <w:sz w:val="23"/>
          <w:szCs w:val="23"/>
        </w:rPr>
        <w:t>節。</w:t>
      </w:r>
      <w:r w:rsidR="00DE5DCE" w:rsidRPr="00AD3FD4">
        <w:rPr>
          <w:rFonts w:ascii="華康細圓體(P)" w:eastAsia="華康細圓體(P)" w:hint="eastAsia"/>
          <w:sz w:val="23"/>
          <w:szCs w:val="23"/>
        </w:rPr>
        <w:t>在立約後不久，耶和華</w:t>
      </w:r>
      <w:r w:rsidR="009E09F4" w:rsidRPr="00AD3FD4">
        <w:rPr>
          <w:rFonts w:ascii="華康細圓體(P)" w:eastAsia="華康細圓體(P)" w:hint="eastAsia"/>
          <w:sz w:val="23"/>
          <w:szCs w:val="23"/>
        </w:rPr>
        <w:t>再次向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9E09F4" w:rsidRPr="00AD3FD4">
        <w:rPr>
          <w:rFonts w:ascii="華康細圓體(P)" w:eastAsia="華康細圓體(P)" w:hint="eastAsia"/>
          <w:sz w:val="23"/>
          <w:szCs w:val="23"/>
        </w:rPr>
        <w:t>顯現。</w:t>
      </w:r>
      <w:r w:rsidR="00245995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BE6AED" w:rsidRPr="00AD3FD4">
        <w:rPr>
          <w:rFonts w:ascii="華康細圓體(P)" w:eastAsia="華康細圓體(P)" w:hint="eastAsia"/>
          <w:sz w:val="23"/>
          <w:szCs w:val="23"/>
        </w:rPr>
        <w:t>但與</w:t>
      </w:r>
      <w:r w:rsidR="009E09F4" w:rsidRPr="00AD3FD4">
        <w:rPr>
          <w:rFonts w:ascii="華康細圓體(P)" w:eastAsia="華康細圓體(P)" w:hint="eastAsia"/>
          <w:sz w:val="23"/>
          <w:szCs w:val="23"/>
        </w:rPr>
        <w:t>以往不同</w:t>
      </w:r>
      <w:r w:rsidR="00BE6AED" w:rsidRPr="00AD3FD4">
        <w:rPr>
          <w:rFonts w:ascii="華康細圓體(P)" w:eastAsia="華康細圓體(P)" w:hint="eastAsia"/>
          <w:sz w:val="23"/>
          <w:szCs w:val="23"/>
        </w:rPr>
        <w:t>，</w:t>
      </w:r>
      <w:r w:rsidR="009E09F4" w:rsidRPr="00AD3FD4">
        <w:rPr>
          <w:rFonts w:ascii="華康細圓體(P)" w:eastAsia="華康細圓體(P)" w:hint="eastAsia"/>
          <w:sz w:val="23"/>
          <w:szCs w:val="23"/>
        </w:rPr>
        <w:t xml:space="preserve"> 神這次帶同了兩位天使，以客旅的形象來到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9E09F4" w:rsidRPr="00AD3FD4">
        <w:rPr>
          <w:rFonts w:ascii="華康細圓體(P)" w:eastAsia="華康細圓體(P)" w:hint="eastAsia"/>
          <w:sz w:val="23"/>
          <w:szCs w:val="23"/>
        </w:rPr>
        <w:t>所住的</w:t>
      </w:r>
      <w:r w:rsidR="009E09F4" w:rsidRPr="00AD3FD4">
        <w:rPr>
          <w:rFonts w:ascii="華康細圓體(P)" w:eastAsia="華康細圓體(P)" w:hint="eastAsia"/>
          <w:sz w:val="23"/>
          <w:szCs w:val="23"/>
          <w:u w:val="single"/>
        </w:rPr>
        <w:t>幔利</w:t>
      </w:r>
      <w:r w:rsidR="009E09F4" w:rsidRPr="00AD3FD4">
        <w:rPr>
          <w:rFonts w:ascii="華康細圓體(P)" w:eastAsia="華康細圓體(P)" w:hint="eastAsia"/>
          <w:sz w:val="23"/>
          <w:szCs w:val="23"/>
        </w:rPr>
        <w:t>橡樹那裏探訪他。</w:t>
      </w:r>
      <w:r w:rsidR="00DA1345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3F453D" w:rsidRPr="00AD3FD4">
        <w:rPr>
          <w:rFonts w:ascii="華康細圓體(P)" w:eastAsia="華康細圓體(P)" w:hint="eastAsia"/>
          <w:sz w:val="23"/>
          <w:szCs w:val="23"/>
        </w:rPr>
        <w:t>那時天氣正熱，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2735B0" w:rsidRPr="00AD3FD4">
        <w:rPr>
          <w:rFonts w:ascii="華康細圓體(P)" w:eastAsia="華康細圓體(P)" w:hint="eastAsia"/>
          <w:sz w:val="23"/>
          <w:szCs w:val="23"/>
        </w:rPr>
        <w:t>坐了在帳棚門口，抬頭</w:t>
      </w:r>
      <w:r w:rsidR="00BE6AED" w:rsidRPr="00AD3FD4">
        <w:rPr>
          <w:rFonts w:ascii="華康細圓體(P)" w:eastAsia="華康細圓體(P)" w:hint="eastAsia"/>
          <w:sz w:val="23"/>
          <w:szCs w:val="23"/>
        </w:rPr>
        <w:t>看見</w:t>
      </w:r>
      <w:r w:rsidR="002735B0" w:rsidRPr="00AD3FD4">
        <w:rPr>
          <w:rFonts w:ascii="華康細圓體(P)" w:eastAsia="華康細圓體(P)" w:hint="eastAsia"/>
          <w:sz w:val="23"/>
          <w:szCs w:val="23"/>
        </w:rPr>
        <w:t>三個人在對面站着。</w:t>
      </w:r>
      <w:r w:rsidR="00DA1345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11163E" w:rsidRPr="00AD3FD4">
        <w:rPr>
          <w:rFonts w:ascii="華康細圓體(P)" w:eastAsia="華康細圓體(P)" w:hint="eastAsia"/>
          <w:sz w:val="23"/>
          <w:szCs w:val="23"/>
        </w:rPr>
        <w:t>他有甚麼反應呢？</w:t>
      </w:r>
      <w:r w:rsidR="00CA6164" w:rsidRPr="00AD3FD4">
        <w:rPr>
          <w:rFonts w:ascii="華康細圓體(P)" w:eastAsia="華康細圓體(P)" w:hint="eastAsia"/>
          <w:sz w:val="23"/>
          <w:szCs w:val="23"/>
        </w:rPr>
        <w:t>請看2-5節。</w:t>
      </w:r>
      <w:r w:rsidR="00DA1345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CA6164" w:rsidRPr="00AD3FD4">
        <w:rPr>
          <w:rFonts w:ascii="華康細圓體(P)" w:eastAsia="華康細圓體(P)" w:hint="eastAsia"/>
          <w:sz w:val="23"/>
          <w:szCs w:val="23"/>
        </w:rPr>
        <w:t>他一見</w:t>
      </w:r>
      <w:r w:rsidR="00D0490C" w:rsidRPr="00AD3FD4">
        <w:rPr>
          <w:rFonts w:ascii="華康細圓體(P)" w:eastAsia="華康細圓體(P)" w:hint="eastAsia"/>
          <w:sz w:val="23"/>
          <w:szCs w:val="23"/>
        </w:rPr>
        <w:t>，</w:t>
      </w:r>
      <w:r w:rsidR="00CA6164" w:rsidRPr="00AD3FD4">
        <w:rPr>
          <w:rFonts w:ascii="華康細圓體(P)" w:eastAsia="華康細圓體(P)" w:hint="eastAsia"/>
          <w:sz w:val="23"/>
          <w:szCs w:val="23"/>
        </w:rPr>
        <w:t>就從帳棚門口跑去迎接他們，俯伏在地</w:t>
      </w:r>
      <w:r w:rsidR="00BE6AED" w:rsidRPr="00AD3FD4">
        <w:rPr>
          <w:rFonts w:ascii="華康細圓體(P)" w:eastAsia="華康細圓體(P)" w:hint="eastAsia"/>
          <w:sz w:val="23"/>
          <w:szCs w:val="23"/>
        </w:rPr>
        <w:t>，然後</w:t>
      </w:r>
      <w:r w:rsidR="00E6606E" w:rsidRPr="00AD3FD4">
        <w:rPr>
          <w:rFonts w:ascii="華康細圓體(P)" w:eastAsia="華康細圓體(P)" w:hint="eastAsia"/>
          <w:sz w:val="23"/>
          <w:szCs w:val="23"/>
        </w:rPr>
        <w:t>謙卑而恭敬的</w:t>
      </w:r>
      <w:r w:rsidR="00A075CD" w:rsidRPr="00AD3FD4">
        <w:rPr>
          <w:rFonts w:ascii="華康細圓體(P)" w:eastAsia="華康細圓體(P)" w:hint="eastAsia"/>
          <w:sz w:val="23"/>
          <w:szCs w:val="23"/>
        </w:rPr>
        <w:t>說</w:t>
      </w:r>
      <w:r w:rsidR="00A56DD7" w:rsidRPr="00AD3FD4">
        <w:rPr>
          <w:rFonts w:ascii="華康細圓體(P)" w:eastAsia="華康細圓體(P)" w:hint="eastAsia"/>
          <w:sz w:val="23"/>
          <w:szCs w:val="23"/>
        </w:rPr>
        <w:t>：</w:t>
      </w:r>
      <w:r w:rsidR="00E6606E" w:rsidRPr="00AD3FD4">
        <w:rPr>
          <w:rFonts w:ascii="華康細圓體(P)" w:eastAsia="華康細圓體(P)" w:hint="eastAsia"/>
          <w:b/>
          <w:sz w:val="23"/>
          <w:szCs w:val="23"/>
        </w:rPr>
        <w:t>「我主，我若在你眼前蒙恩，求你不要離開僕人往前去。容我拿點水來，你們洗洗腳，在樹下歇息歇息。</w:t>
      </w:r>
      <w:r w:rsidR="00A075CD" w:rsidRPr="00AD3FD4">
        <w:rPr>
          <w:rFonts w:ascii="華康細圓體(P)" w:eastAsia="華康細圓體(P)" w:hint="eastAsia"/>
          <w:b/>
          <w:sz w:val="23"/>
          <w:szCs w:val="23"/>
        </w:rPr>
        <w:t>我再拿一點餅來，你們可以加添心力，然後往前去。你們既到僕人這裏來，理當如此。</w:t>
      </w:r>
      <w:r w:rsidR="003978C9" w:rsidRPr="00AD3FD4">
        <w:rPr>
          <w:rFonts w:ascii="華康細圓體(P)" w:eastAsia="華康細圓體(P)" w:hint="eastAsia"/>
          <w:b/>
          <w:sz w:val="23"/>
          <w:szCs w:val="23"/>
        </w:rPr>
        <w:t>」</w:t>
      </w:r>
    </w:p>
    <w:p w14:paraId="45F1D21B" w14:textId="77777777" w:rsidR="00101869" w:rsidRPr="00AD3FD4" w:rsidRDefault="00A803AC" w:rsidP="00B83581">
      <w:pPr>
        <w:widowControl/>
        <w:jc w:val="both"/>
        <w:rPr>
          <w:rFonts w:ascii="華康細圓體(P)" w:eastAsia="華康細圓體(P)" w:hint="eastAsia"/>
          <w:sz w:val="23"/>
          <w:szCs w:val="23"/>
        </w:rPr>
      </w:pPr>
      <w:r w:rsidRPr="00AD3FD4">
        <w:rPr>
          <w:rFonts w:ascii="華康細圓體(P)" w:eastAsia="華康細圓體(P)" w:hint="eastAsia"/>
          <w:sz w:val="23"/>
          <w:szCs w:val="23"/>
        </w:rPr>
        <w:t>三名客旅欣然接受</w:t>
      </w:r>
      <w:r w:rsidR="00BE6AED" w:rsidRPr="00AD3FD4">
        <w:rPr>
          <w:rFonts w:ascii="華康細圓體(P)" w:eastAsia="華康細圓體(P)" w:hint="eastAsia"/>
          <w:sz w:val="23"/>
          <w:szCs w:val="23"/>
        </w:rPr>
        <w:t>了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544BF8" w:rsidRPr="00AD3FD4">
        <w:rPr>
          <w:rFonts w:ascii="華康細圓體(P)" w:eastAsia="華康細圓體(P)" w:hint="eastAsia"/>
          <w:sz w:val="23"/>
          <w:szCs w:val="23"/>
        </w:rPr>
        <w:t>的熱情</w:t>
      </w:r>
      <w:r w:rsidRPr="00AD3FD4">
        <w:rPr>
          <w:rFonts w:ascii="華康細圓體(P)" w:eastAsia="華康細圓體(P)" w:hint="eastAsia"/>
          <w:sz w:val="23"/>
          <w:szCs w:val="23"/>
        </w:rPr>
        <w:t>提議，他們說</w:t>
      </w:r>
      <w:r w:rsidR="00A56DD7" w:rsidRPr="00AD3FD4">
        <w:rPr>
          <w:rFonts w:ascii="華康細圓體(P)" w:eastAsia="華康細圓體(P)" w:hint="eastAsia"/>
          <w:sz w:val="23"/>
          <w:szCs w:val="23"/>
        </w:rPr>
        <w:t>：</w:t>
      </w:r>
      <w:r w:rsidRPr="00AD3FD4">
        <w:rPr>
          <w:rFonts w:ascii="華康細圓體(P)" w:eastAsia="華康細圓體(P)" w:hint="eastAsia"/>
          <w:b/>
          <w:sz w:val="23"/>
          <w:szCs w:val="23"/>
        </w:rPr>
        <w:t>「就照你所說的行吧！」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BE6AED" w:rsidRPr="00AD3FD4">
        <w:rPr>
          <w:rFonts w:ascii="華康細圓體(P)" w:eastAsia="華康細圓體(P)" w:hint="eastAsia"/>
          <w:sz w:val="23"/>
          <w:szCs w:val="23"/>
        </w:rPr>
        <w:t>便不</w:t>
      </w:r>
      <w:r w:rsidR="00223061" w:rsidRPr="00AD3FD4">
        <w:rPr>
          <w:rFonts w:ascii="華康細圓體(P)" w:eastAsia="華康細圓體(P)" w:hint="eastAsia"/>
          <w:sz w:val="23"/>
          <w:szCs w:val="23"/>
        </w:rPr>
        <w:t>怠慢，</w:t>
      </w:r>
      <w:r w:rsidR="0071267A" w:rsidRPr="00AD3FD4">
        <w:rPr>
          <w:rFonts w:ascii="華康細圓體(P)" w:eastAsia="華康細圓體(P)" w:hint="eastAsia"/>
          <w:sz w:val="23"/>
          <w:szCs w:val="23"/>
        </w:rPr>
        <w:t>急忙地進帳棚見</w:t>
      </w:r>
      <w:r w:rsidR="00AC1665" w:rsidRPr="00AD3FD4">
        <w:rPr>
          <w:rFonts w:ascii="華康細圓體(P)" w:eastAsia="華康細圓體(P)" w:hint="eastAsia"/>
          <w:sz w:val="23"/>
          <w:szCs w:val="23"/>
          <w:u w:val="single"/>
        </w:rPr>
        <w:t>撒拉</w:t>
      </w:r>
      <w:r w:rsidR="0071267A" w:rsidRPr="00AD3FD4">
        <w:rPr>
          <w:rFonts w:ascii="華康細圓體(P)" w:eastAsia="華康細圓體(P)" w:hint="eastAsia"/>
          <w:sz w:val="23"/>
          <w:szCs w:val="23"/>
        </w:rPr>
        <w:t>，吩咐妻子速速拿三細亞細麵</w:t>
      </w:r>
      <w:r w:rsidR="006508D6" w:rsidRPr="00AD3FD4">
        <w:rPr>
          <w:rFonts w:ascii="華康細圓體(P)" w:eastAsia="華康細圓體(P)" w:hint="eastAsia"/>
          <w:sz w:val="23"/>
          <w:szCs w:val="23"/>
        </w:rPr>
        <w:t>、即大約二十二公升的細麵調和做餅</w:t>
      </w:r>
      <w:r w:rsidR="0030000D" w:rsidRPr="00AD3FD4">
        <w:rPr>
          <w:rFonts w:ascii="華康細圓體(P)" w:eastAsia="華康細圓體(P)" w:hint="eastAsia"/>
          <w:sz w:val="23"/>
          <w:szCs w:val="23"/>
        </w:rPr>
        <w:t>；</w:t>
      </w:r>
      <w:r w:rsidR="00BE6AED" w:rsidRPr="00AD3FD4">
        <w:rPr>
          <w:rFonts w:ascii="華康細圓體(P)" w:eastAsia="華康細圓體(P)" w:hint="eastAsia"/>
          <w:sz w:val="23"/>
          <w:szCs w:val="23"/>
        </w:rPr>
        <w:t>接着</w:t>
      </w:r>
      <w:r w:rsidR="007477BB" w:rsidRPr="00AD3FD4">
        <w:rPr>
          <w:rFonts w:ascii="華康細圓體(P)" w:eastAsia="華康細圓體(P)" w:hint="eastAsia"/>
          <w:sz w:val="23"/>
          <w:szCs w:val="23"/>
        </w:rPr>
        <w:t>跑到牛群裏，揀了</w:t>
      </w:r>
      <w:r w:rsidR="007477BB" w:rsidRPr="00AD3FD4">
        <w:rPr>
          <w:rFonts w:ascii="華康細圓體(P)" w:eastAsia="華康細圓體(P)" w:hint="eastAsia"/>
          <w:sz w:val="23"/>
          <w:szCs w:val="23"/>
        </w:rPr>
        <w:lastRenderedPageBreak/>
        <w:t>一隻又嫩又好的牛犢給僕人</w:t>
      </w:r>
      <w:r w:rsidR="006E6FD4" w:rsidRPr="00AD3FD4">
        <w:rPr>
          <w:rFonts w:ascii="華康細圓體(P)" w:eastAsia="華康細圓體(P)" w:hint="eastAsia"/>
          <w:sz w:val="23"/>
          <w:szCs w:val="23"/>
        </w:rPr>
        <w:t>急忙地</w:t>
      </w:r>
      <w:r w:rsidR="007477BB" w:rsidRPr="00AD3FD4">
        <w:rPr>
          <w:rFonts w:ascii="華康細圓體(P)" w:eastAsia="華康細圓體(P)" w:hint="eastAsia"/>
          <w:sz w:val="23"/>
          <w:szCs w:val="23"/>
        </w:rPr>
        <w:t>預備</w:t>
      </w:r>
      <w:r w:rsidR="00223061" w:rsidRPr="00AD3FD4">
        <w:rPr>
          <w:rFonts w:ascii="華康細圓體(P)" w:eastAsia="華康細圓體(P)" w:hint="eastAsia"/>
          <w:sz w:val="23"/>
          <w:szCs w:val="23"/>
        </w:rPr>
        <w:t>，</w:t>
      </w:r>
      <w:r w:rsidR="00BE6AED" w:rsidRPr="00AD3FD4">
        <w:rPr>
          <w:rFonts w:ascii="華康細圓體(P)" w:eastAsia="華康細圓體(P)" w:hint="eastAsia"/>
          <w:sz w:val="23"/>
          <w:szCs w:val="23"/>
        </w:rPr>
        <w:t>隨後又</w:t>
      </w:r>
      <w:r w:rsidR="00223061" w:rsidRPr="00AD3FD4">
        <w:rPr>
          <w:rFonts w:ascii="華康細圓體(P)" w:eastAsia="華康細圓體(P)" w:hint="eastAsia"/>
          <w:sz w:val="23"/>
          <w:szCs w:val="23"/>
        </w:rPr>
        <w:t>親自去</w:t>
      </w:r>
      <w:r w:rsidR="0030000D" w:rsidRPr="00AD3FD4">
        <w:rPr>
          <w:rFonts w:ascii="華康細圓體(P)" w:eastAsia="華康細圓體(P)" w:hint="eastAsia"/>
          <w:sz w:val="23"/>
          <w:szCs w:val="23"/>
        </w:rPr>
        <w:t>取</w:t>
      </w:r>
      <w:r w:rsidR="00BE6AED" w:rsidRPr="00AD3FD4">
        <w:rPr>
          <w:rFonts w:ascii="華康細圓體(P)" w:eastAsia="華康細圓體(P)" w:hint="eastAsia"/>
          <w:sz w:val="23"/>
          <w:szCs w:val="23"/>
        </w:rPr>
        <w:t>了</w:t>
      </w:r>
      <w:r w:rsidR="001C20F1" w:rsidRPr="00AD3FD4">
        <w:rPr>
          <w:rFonts w:ascii="華康細圓體(P)" w:eastAsia="華康細圓體(P)" w:hint="eastAsia"/>
          <w:sz w:val="23"/>
          <w:szCs w:val="23"/>
        </w:rPr>
        <w:t>些</w:t>
      </w:r>
      <w:r w:rsidR="0030000D" w:rsidRPr="00AD3FD4">
        <w:rPr>
          <w:rFonts w:ascii="華康細圓體(P)" w:eastAsia="華康細圓體(P)" w:hint="eastAsia"/>
          <w:sz w:val="23"/>
          <w:szCs w:val="23"/>
        </w:rPr>
        <w:t>奶油和奶</w:t>
      </w:r>
      <w:r w:rsidR="00AD3FD4">
        <w:rPr>
          <w:rFonts w:ascii="華康細圓體(P)" w:eastAsia="華康細圓體(P)" w:hint="eastAsia"/>
          <w:sz w:val="23"/>
          <w:szCs w:val="23"/>
        </w:rPr>
        <w:t>，再配上牛犢；霎時間</w:t>
      </w:r>
      <w:r w:rsidR="00E7253B" w:rsidRPr="00AD3FD4">
        <w:rPr>
          <w:rFonts w:ascii="華康細圓體(P)" w:eastAsia="華康細圓體(P)" w:hint="eastAsia"/>
          <w:sz w:val="23"/>
          <w:szCs w:val="23"/>
        </w:rPr>
        <w:t>，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B464D2" w:rsidRPr="00AD3FD4">
        <w:rPr>
          <w:rFonts w:ascii="華康細圓體(P)" w:eastAsia="華康細圓體(P)" w:hint="eastAsia"/>
          <w:sz w:val="23"/>
          <w:szCs w:val="23"/>
        </w:rPr>
        <w:t>就已</w:t>
      </w:r>
      <w:r w:rsidR="00BE6AED" w:rsidRPr="00AD3FD4">
        <w:rPr>
          <w:rFonts w:ascii="華康細圓體(P)" w:eastAsia="華康細圓體(P)" w:hint="eastAsia"/>
          <w:sz w:val="23"/>
          <w:szCs w:val="23"/>
        </w:rPr>
        <w:t>製成</w:t>
      </w:r>
      <w:r w:rsidR="00E7253B" w:rsidRPr="00AD3FD4">
        <w:rPr>
          <w:rFonts w:ascii="華康細圓體(P)" w:eastAsia="華康細圓體(P)" w:hint="eastAsia"/>
          <w:sz w:val="23"/>
          <w:szCs w:val="23"/>
        </w:rPr>
        <w:t>上</w:t>
      </w:r>
      <w:r w:rsidR="00F27779" w:rsidRPr="00AD3FD4">
        <w:rPr>
          <w:rFonts w:ascii="華康細圓體(P)" w:eastAsia="華康細圓體(P)" w:hint="eastAsia"/>
          <w:sz w:val="23"/>
          <w:szCs w:val="23"/>
        </w:rPr>
        <w:t>等的</w:t>
      </w:r>
      <w:r w:rsidR="00DA1345" w:rsidRPr="00AD3FD4">
        <w:rPr>
          <w:rFonts w:ascii="華康細圓體(P)" w:eastAsia="華康細圓體(P)" w:hint="eastAsia"/>
          <w:sz w:val="23"/>
          <w:szCs w:val="23"/>
        </w:rPr>
        <w:t>美食，</w:t>
      </w:r>
      <w:r w:rsidR="00F27779" w:rsidRPr="00AD3FD4">
        <w:rPr>
          <w:rFonts w:ascii="華康細圓體(P)" w:eastAsia="華康細圓體(P)" w:hint="eastAsia"/>
          <w:sz w:val="23"/>
          <w:szCs w:val="23"/>
        </w:rPr>
        <w:t>擺到客人面前，</w:t>
      </w:r>
      <w:r w:rsidR="004359C4" w:rsidRPr="00AD3FD4">
        <w:rPr>
          <w:rFonts w:ascii="華康細圓體(P)" w:eastAsia="華康細圓體(P)" w:hint="eastAsia"/>
          <w:sz w:val="23"/>
          <w:szCs w:val="23"/>
        </w:rPr>
        <w:t>而且</w:t>
      </w:r>
      <w:r w:rsidR="00E7253B" w:rsidRPr="00AD3FD4">
        <w:rPr>
          <w:rFonts w:ascii="華康細圓體(P)" w:eastAsia="華康細圓體(P)" w:hint="eastAsia"/>
          <w:sz w:val="23"/>
          <w:szCs w:val="23"/>
        </w:rPr>
        <w:t>所預備的比剛才向三人提及</w:t>
      </w:r>
      <w:r w:rsidR="00954DC9" w:rsidRPr="00AD3FD4">
        <w:rPr>
          <w:rFonts w:ascii="華康細圓體(P)" w:eastAsia="華康細圓體(P)" w:hint="eastAsia"/>
          <w:sz w:val="23"/>
          <w:szCs w:val="23"/>
        </w:rPr>
        <w:t>的更</w:t>
      </w:r>
      <w:r w:rsidR="00BE6AED" w:rsidRPr="00AD3FD4">
        <w:rPr>
          <w:rFonts w:ascii="華康細圓體(P)" w:eastAsia="華康細圓體(P)" w:hint="eastAsia"/>
          <w:sz w:val="23"/>
          <w:szCs w:val="23"/>
        </w:rPr>
        <w:t>為</w:t>
      </w:r>
      <w:r w:rsidR="00954DC9" w:rsidRPr="00AD3FD4">
        <w:rPr>
          <w:rFonts w:ascii="華康細圓體(P)" w:eastAsia="華康細圓體(P)" w:hint="eastAsia"/>
          <w:sz w:val="23"/>
          <w:szCs w:val="23"/>
        </w:rPr>
        <w:t>豐盛。 不單如此，他更</w:t>
      </w:r>
      <w:r w:rsidR="00B853FE" w:rsidRPr="00AD3FD4">
        <w:rPr>
          <w:rFonts w:ascii="華康細圓體(P)" w:eastAsia="華康細圓體(P)" w:hint="eastAsia"/>
          <w:sz w:val="23"/>
          <w:szCs w:val="23"/>
        </w:rPr>
        <w:t>猶如僕人般</w:t>
      </w:r>
      <w:r w:rsidR="00CD7D5E" w:rsidRPr="00AD3FD4">
        <w:rPr>
          <w:rFonts w:ascii="華康細圓體(P)" w:eastAsia="華康細圓體(P)" w:hint="eastAsia"/>
          <w:sz w:val="23"/>
          <w:szCs w:val="23"/>
        </w:rPr>
        <w:t>站在旁邊的樹下，</w:t>
      </w:r>
      <w:r w:rsidR="00954DC9" w:rsidRPr="00AD3FD4">
        <w:rPr>
          <w:rFonts w:ascii="華康細圓體(P)" w:eastAsia="華康細圓體(P)" w:hint="eastAsia"/>
          <w:sz w:val="23"/>
          <w:szCs w:val="23"/>
        </w:rPr>
        <w:t>繼續留守現場，</w:t>
      </w:r>
      <w:r w:rsidR="00B853FE" w:rsidRPr="00AD3FD4">
        <w:rPr>
          <w:rFonts w:ascii="華康細圓體(P)" w:eastAsia="華康細圓體(P)" w:hint="eastAsia"/>
          <w:sz w:val="23"/>
          <w:szCs w:val="23"/>
        </w:rPr>
        <w:t>以便隨時</w:t>
      </w:r>
      <w:r w:rsidR="00BE6AED" w:rsidRPr="00AD3FD4">
        <w:rPr>
          <w:rFonts w:ascii="華康細圓體(P)" w:eastAsia="華康細圓體(P)" w:hint="eastAsia"/>
          <w:sz w:val="23"/>
          <w:szCs w:val="23"/>
        </w:rPr>
        <w:t>獻上</w:t>
      </w:r>
      <w:r w:rsidR="001B2B6F">
        <w:rPr>
          <w:rFonts w:ascii="華康細圓體(P)" w:eastAsia="華康細圓體(P)" w:hint="eastAsia"/>
          <w:sz w:val="23"/>
          <w:szCs w:val="23"/>
        </w:rPr>
        <w:t>服事</w:t>
      </w:r>
      <w:r w:rsidR="00B853FE" w:rsidRPr="00AD3FD4">
        <w:rPr>
          <w:rFonts w:ascii="華康細圓體(P)" w:eastAsia="華康細圓體(P)" w:hint="eastAsia"/>
          <w:sz w:val="23"/>
          <w:szCs w:val="23"/>
        </w:rPr>
        <w:t>。</w:t>
      </w:r>
      <w:r w:rsidR="00BC44C1" w:rsidRPr="00AD3FD4">
        <w:rPr>
          <w:rFonts w:ascii="華康細圓體(P)" w:eastAsia="華康細圓體(P)" w:hint="eastAsia"/>
          <w:sz w:val="23"/>
          <w:szCs w:val="23"/>
        </w:rPr>
        <w:t xml:space="preserve"> </w:t>
      </w:r>
    </w:p>
    <w:p w14:paraId="69162142" w14:textId="77777777" w:rsidR="001D1FBB" w:rsidRDefault="009C6485" w:rsidP="00B83581">
      <w:pPr>
        <w:widowControl/>
        <w:jc w:val="both"/>
        <w:rPr>
          <w:rFonts w:ascii="華康細圓體(P)" w:eastAsia="華康細圓體(P)"/>
          <w:sz w:val="23"/>
          <w:szCs w:val="23"/>
        </w:rPr>
      </w:pPr>
      <w:r w:rsidRPr="00AD3FD4">
        <w:rPr>
          <w:rFonts w:ascii="華康細圓體(P)" w:eastAsia="華康細圓體(P)" w:hint="eastAsia"/>
          <w:sz w:val="23"/>
          <w:szCs w:val="23"/>
        </w:rPr>
        <w:t>俗語說</w:t>
      </w:r>
      <w:r w:rsidR="00A56DD7" w:rsidRPr="00AD3FD4">
        <w:rPr>
          <w:rFonts w:ascii="華康細圓體(P)" w:eastAsia="華康細圓體(P)" w:hint="eastAsia"/>
          <w:sz w:val="23"/>
          <w:szCs w:val="23"/>
        </w:rPr>
        <w:t>：</w:t>
      </w:r>
      <w:r w:rsidRPr="00AD3FD4">
        <w:rPr>
          <w:rFonts w:ascii="華康細圓體(P)" w:eastAsia="華康細圓體(P)" w:hint="eastAsia"/>
          <w:sz w:val="23"/>
          <w:szCs w:val="23"/>
        </w:rPr>
        <w:t>「無事獻殷勤，非奸</w:t>
      </w:r>
      <w:r w:rsidR="003A53BB" w:rsidRPr="00AD3FD4">
        <w:rPr>
          <w:rFonts w:ascii="華康細圓體(P)" w:eastAsia="華康細圓體(P)" w:hint="eastAsia"/>
          <w:sz w:val="23"/>
          <w:szCs w:val="23"/>
        </w:rPr>
        <w:t>即盜」，</w:t>
      </w:r>
      <w:r w:rsidR="00676A51" w:rsidRPr="00AD3FD4">
        <w:rPr>
          <w:rFonts w:ascii="華康細圓體(P)" w:eastAsia="華康細圓體(P)" w:hint="eastAsia"/>
          <w:sz w:val="23"/>
          <w:szCs w:val="23"/>
        </w:rPr>
        <w:t>不過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3A53BB" w:rsidRPr="00AD3FD4">
        <w:rPr>
          <w:rFonts w:ascii="華康細圓體(P)" w:eastAsia="華康細圓體(P)" w:hint="eastAsia"/>
          <w:sz w:val="23"/>
          <w:szCs w:val="23"/>
        </w:rPr>
        <w:t>在</w:t>
      </w:r>
      <w:r w:rsidRPr="00AD3FD4">
        <w:rPr>
          <w:rFonts w:ascii="華康細圓體(P)" w:eastAsia="華康細圓體(P)" w:hint="eastAsia"/>
          <w:sz w:val="23"/>
          <w:szCs w:val="23"/>
        </w:rPr>
        <w:t>當地</w:t>
      </w:r>
      <w:r w:rsidR="003A53BB" w:rsidRPr="00AD3FD4">
        <w:rPr>
          <w:rFonts w:ascii="華康細圓體(P)" w:eastAsia="華康細圓體(P)" w:hint="eastAsia"/>
          <w:sz w:val="23"/>
          <w:szCs w:val="23"/>
        </w:rPr>
        <w:t>已</w:t>
      </w:r>
      <w:r w:rsidR="00BC44C1" w:rsidRPr="00AD3FD4">
        <w:rPr>
          <w:rFonts w:ascii="華康細圓體(P)" w:eastAsia="華康細圓體(P)" w:hint="eastAsia"/>
          <w:sz w:val="23"/>
          <w:szCs w:val="23"/>
        </w:rPr>
        <w:t>算是</w:t>
      </w:r>
      <w:r w:rsidRPr="00AD3FD4">
        <w:rPr>
          <w:rFonts w:ascii="華康細圓體(P)" w:eastAsia="華康細圓體(P)" w:hint="eastAsia"/>
          <w:sz w:val="23"/>
          <w:szCs w:val="23"/>
        </w:rPr>
        <w:t>大戶人家，</w:t>
      </w:r>
      <w:r w:rsidR="003A53BB" w:rsidRPr="00AD3FD4">
        <w:rPr>
          <w:rFonts w:ascii="華康細圓體(P)" w:eastAsia="華康細圓體(P)" w:hint="eastAsia"/>
          <w:sz w:val="23"/>
          <w:szCs w:val="23"/>
        </w:rPr>
        <w:t>物質人口都不缺；</w:t>
      </w:r>
      <w:r w:rsidR="0074767A" w:rsidRPr="00AD3FD4">
        <w:rPr>
          <w:rFonts w:ascii="華康細圓體(P)" w:eastAsia="華康細圓體(P)" w:hint="eastAsia"/>
          <w:sz w:val="23"/>
          <w:szCs w:val="23"/>
        </w:rPr>
        <w:t>而</w:t>
      </w:r>
      <w:r w:rsidR="00FC5495" w:rsidRPr="00AD3FD4">
        <w:rPr>
          <w:rFonts w:ascii="華康細圓體(P)" w:eastAsia="華康細圓體(P)" w:hint="eastAsia"/>
          <w:sz w:val="23"/>
          <w:szCs w:val="23"/>
        </w:rPr>
        <w:t>且</w:t>
      </w:r>
      <w:r w:rsidR="0074767A" w:rsidRPr="00AD3FD4">
        <w:rPr>
          <w:rFonts w:ascii="華康細圓體(P)" w:eastAsia="華康細圓體(P)" w:hint="eastAsia"/>
          <w:sz w:val="23"/>
          <w:szCs w:val="23"/>
        </w:rPr>
        <w:t>他和</w:t>
      </w:r>
      <w:r w:rsidR="005152B4" w:rsidRPr="00AD3FD4">
        <w:rPr>
          <w:rFonts w:ascii="華康細圓體(P)" w:eastAsia="華康細圓體(P)" w:hint="eastAsia"/>
          <w:sz w:val="23"/>
          <w:szCs w:val="23"/>
        </w:rPr>
        <w:t>這三人</w:t>
      </w:r>
      <w:r w:rsidR="00544BF8" w:rsidRPr="00AD3FD4">
        <w:rPr>
          <w:rFonts w:ascii="華康細圓體(P)" w:eastAsia="華康細圓體(P)" w:hint="eastAsia"/>
          <w:sz w:val="23"/>
          <w:szCs w:val="23"/>
        </w:rPr>
        <w:t>素未謀面，既不是</w:t>
      </w:r>
      <w:r w:rsidR="00BE6AED" w:rsidRPr="00AD3FD4">
        <w:rPr>
          <w:rFonts w:ascii="華康細圓體(P)" w:eastAsia="華康細圓體(P)" w:hint="eastAsia"/>
          <w:sz w:val="23"/>
          <w:szCs w:val="23"/>
        </w:rPr>
        <w:t>自己的</w:t>
      </w:r>
      <w:r w:rsidR="00EC48B1" w:rsidRPr="00AD3FD4">
        <w:rPr>
          <w:rFonts w:ascii="華康細圓體(P)" w:eastAsia="華康細圓體(P)" w:hint="eastAsia"/>
          <w:sz w:val="23"/>
          <w:szCs w:val="23"/>
        </w:rPr>
        <w:t>知己</w:t>
      </w:r>
      <w:r w:rsidR="00E4226F" w:rsidRPr="00AD3FD4">
        <w:rPr>
          <w:rFonts w:ascii="華康細圓體(P)" w:eastAsia="華康細圓體(P)" w:hint="eastAsia"/>
          <w:sz w:val="23"/>
          <w:szCs w:val="23"/>
        </w:rPr>
        <w:t>也不似</w:t>
      </w:r>
      <w:r w:rsidR="005152B4" w:rsidRPr="00AD3FD4">
        <w:rPr>
          <w:rFonts w:ascii="華康細圓體(P)" w:eastAsia="華康細圓體(P)" w:hint="eastAsia"/>
          <w:sz w:val="23"/>
          <w:szCs w:val="23"/>
        </w:rPr>
        <w:t>達官貴人，</w:t>
      </w:r>
      <w:r w:rsidR="00E4226F" w:rsidRPr="00AD3FD4">
        <w:rPr>
          <w:rFonts w:ascii="華康細圓體(P)" w:eastAsia="華康細圓體(P)" w:hint="eastAsia"/>
          <w:sz w:val="23"/>
          <w:szCs w:val="23"/>
        </w:rPr>
        <w:t>更不知道</w:t>
      </w:r>
      <w:r w:rsidR="007D280F" w:rsidRPr="00AD3FD4">
        <w:rPr>
          <w:rFonts w:ascii="華康細圓體(P)" w:eastAsia="華康細圓體(P)" w:hint="eastAsia"/>
          <w:sz w:val="23"/>
          <w:szCs w:val="23"/>
        </w:rPr>
        <w:t>他們就是 神，</w:t>
      </w:r>
      <w:r w:rsidR="003A53BB" w:rsidRPr="00AD3FD4">
        <w:rPr>
          <w:rFonts w:ascii="華康細圓體(P)" w:eastAsia="華康細圓體(P)" w:hint="eastAsia"/>
          <w:sz w:val="23"/>
          <w:szCs w:val="23"/>
        </w:rPr>
        <w:t>實在</w:t>
      </w:r>
      <w:r w:rsidR="00D52AF6" w:rsidRPr="00AD3FD4">
        <w:rPr>
          <w:rFonts w:ascii="華康細圓體(P)" w:eastAsia="華康細圓體(P)" w:hint="eastAsia"/>
          <w:sz w:val="23"/>
          <w:szCs w:val="23"/>
        </w:rPr>
        <w:t>毋須</w:t>
      </w:r>
      <w:r w:rsidR="00BE6AED" w:rsidRPr="00AD3FD4">
        <w:rPr>
          <w:rFonts w:ascii="華康細圓體(P)" w:eastAsia="華康細圓體(P)" w:hint="eastAsia"/>
          <w:sz w:val="23"/>
          <w:szCs w:val="23"/>
        </w:rPr>
        <w:t>給予</w:t>
      </w:r>
      <w:r w:rsidR="007D280F" w:rsidRPr="00AD3FD4">
        <w:rPr>
          <w:rFonts w:ascii="華康細圓體(P)" w:eastAsia="華康細圓體(P)" w:hint="eastAsia"/>
          <w:sz w:val="23"/>
          <w:szCs w:val="23"/>
        </w:rPr>
        <w:t>國家元首級的高規格接待</w:t>
      </w:r>
      <w:r w:rsidR="00BE6AED" w:rsidRPr="00AD3FD4">
        <w:rPr>
          <w:rFonts w:ascii="華康細圓體(P)" w:eastAsia="華康細圓體(P)" w:hint="eastAsia"/>
          <w:sz w:val="23"/>
          <w:szCs w:val="23"/>
        </w:rPr>
        <w:t xml:space="preserve">。 </w:t>
      </w:r>
      <w:r w:rsidR="00842724" w:rsidRPr="00AD3FD4">
        <w:rPr>
          <w:rFonts w:ascii="華康細圓體(P)" w:eastAsia="華康細圓體(P)" w:hint="eastAsia"/>
          <w:sz w:val="23"/>
          <w:szCs w:val="23"/>
        </w:rPr>
        <w:t>即使</w:t>
      </w:r>
      <w:r w:rsidR="0059765F" w:rsidRPr="00AD3FD4">
        <w:rPr>
          <w:rFonts w:ascii="華康細圓體(P)" w:eastAsia="華康細圓體(P)" w:hint="eastAsia"/>
          <w:sz w:val="23"/>
          <w:szCs w:val="23"/>
        </w:rPr>
        <w:t>只</w:t>
      </w:r>
      <w:r w:rsidR="00050408" w:rsidRPr="00AD3FD4">
        <w:rPr>
          <w:rFonts w:ascii="華康細圓體(P)" w:eastAsia="華康細圓體(P)" w:hint="eastAsia"/>
          <w:sz w:val="23"/>
          <w:szCs w:val="23"/>
        </w:rPr>
        <w:t>想一盡地主之誼，</w:t>
      </w:r>
      <w:r w:rsidR="007D280F" w:rsidRPr="00AD3FD4">
        <w:rPr>
          <w:rFonts w:ascii="華康細圓體(P)" w:eastAsia="華康細圓體(P)" w:hint="eastAsia"/>
          <w:sz w:val="23"/>
          <w:szCs w:val="23"/>
        </w:rPr>
        <w:t>他</w:t>
      </w:r>
      <w:r w:rsidR="00050408" w:rsidRPr="00AD3FD4">
        <w:rPr>
          <w:rFonts w:ascii="華康細圓體(P)" w:eastAsia="華康細圓體(P)" w:hint="eastAsia"/>
          <w:sz w:val="23"/>
          <w:szCs w:val="23"/>
        </w:rPr>
        <w:t>也</w:t>
      </w:r>
      <w:r w:rsidR="00BE6AED" w:rsidRPr="00AD3FD4">
        <w:rPr>
          <w:rFonts w:ascii="華康細圓體(P)" w:eastAsia="華康細圓體(P)" w:hint="eastAsia"/>
          <w:sz w:val="23"/>
          <w:szCs w:val="23"/>
        </w:rPr>
        <w:t>大</w:t>
      </w:r>
      <w:r w:rsidR="00544BF8" w:rsidRPr="00AD3FD4">
        <w:rPr>
          <w:rFonts w:ascii="華康細圓體(P)" w:eastAsia="華康細圓體(P)" w:hint="eastAsia"/>
          <w:sz w:val="23"/>
          <w:szCs w:val="23"/>
        </w:rPr>
        <w:t>可交託僕人幫忙</w:t>
      </w:r>
      <w:r w:rsidR="00BE6AED" w:rsidRPr="00AD3FD4">
        <w:rPr>
          <w:rFonts w:ascii="華康細圓體(P)" w:eastAsia="華康細圓體(P)" w:hint="eastAsia"/>
          <w:sz w:val="23"/>
          <w:szCs w:val="23"/>
        </w:rPr>
        <w:t>而</w:t>
      </w:r>
      <w:r w:rsidR="00AD3FD4">
        <w:rPr>
          <w:rFonts w:ascii="華康細圓體(P)" w:eastAsia="華康細圓體(P)" w:hint="eastAsia"/>
          <w:sz w:val="23"/>
          <w:szCs w:val="23"/>
        </w:rPr>
        <w:t>毋須親力親為，既跑去迎接，又急忙、又</w:t>
      </w:r>
      <w:r w:rsidR="00842724" w:rsidRPr="00AD3FD4">
        <w:rPr>
          <w:rFonts w:ascii="華康細圓體(P)" w:eastAsia="華康細圓體(P)" w:hint="eastAsia"/>
          <w:sz w:val="23"/>
          <w:szCs w:val="23"/>
        </w:rPr>
        <w:t>速速地</w:t>
      </w:r>
      <w:r w:rsidR="003A53BB" w:rsidRPr="00AD3FD4">
        <w:rPr>
          <w:rFonts w:ascii="華康細圓體(P)" w:eastAsia="華康細圓體(P)" w:hint="eastAsia"/>
          <w:sz w:val="23"/>
          <w:szCs w:val="23"/>
        </w:rPr>
        <w:t>預備</w:t>
      </w:r>
      <w:r w:rsidR="005F16DF" w:rsidRPr="00AD3FD4">
        <w:rPr>
          <w:rFonts w:ascii="華康細圓體(P)" w:eastAsia="華康細圓體(P)" w:hint="eastAsia"/>
          <w:sz w:val="23"/>
          <w:szCs w:val="23"/>
        </w:rPr>
        <w:t>。</w:t>
      </w:r>
      <w:r w:rsidR="00AC0FC3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BE6AED" w:rsidRPr="00AD3FD4">
        <w:rPr>
          <w:rFonts w:ascii="華康細圓體(P)" w:eastAsia="華康細圓體(P)" w:hint="eastAsia"/>
          <w:sz w:val="23"/>
          <w:szCs w:val="23"/>
        </w:rPr>
        <w:t>像他們那樣</w:t>
      </w:r>
      <w:r w:rsidR="00AC0FC3" w:rsidRPr="00AD3FD4">
        <w:rPr>
          <w:rFonts w:ascii="華康細圓體(P)" w:eastAsia="華康細圓體(P)" w:hint="eastAsia"/>
          <w:sz w:val="23"/>
          <w:szCs w:val="23"/>
        </w:rPr>
        <w:t>路過的客旅</w:t>
      </w:r>
      <w:r w:rsidR="009679E2" w:rsidRPr="00AD3FD4">
        <w:rPr>
          <w:rFonts w:ascii="華康細圓體(P)" w:eastAsia="華康細圓體(P)" w:hint="eastAsia"/>
          <w:sz w:val="23"/>
          <w:szCs w:val="23"/>
        </w:rPr>
        <w:t>，</w:t>
      </w:r>
      <w:r w:rsidR="00AC0FC3" w:rsidRPr="00AD3FD4">
        <w:rPr>
          <w:rFonts w:ascii="華康細圓體(P)" w:eastAsia="華康細圓體(P)" w:hint="eastAsia"/>
          <w:sz w:val="23"/>
          <w:szCs w:val="23"/>
        </w:rPr>
        <w:t>年中</w:t>
      </w:r>
      <w:r w:rsidR="001B2B6F">
        <w:rPr>
          <w:rFonts w:ascii="華康細圓體(P)" w:eastAsia="華康細圓體(P)" w:hint="eastAsia"/>
          <w:sz w:val="23"/>
          <w:szCs w:val="23"/>
        </w:rPr>
        <w:t>大概</w:t>
      </w:r>
      <w:r w:rsidR="00127E0D" w:rsidRPr="00AD3FD4">
        <w:rPr>
          <w:rFonts w:ascii="華康細圓體(P)" w:eastAsia="華康細圓體(P)" w:hint="eastAsia"/>
          <w:sz w:val="23"/>
          <w:szCs w:val="23"/>
        </w:rPr>
        <w:t>有不少</w:t>
      </w:r>
      <w:r w:rsidR="00AC0FC3" w:rsidRPr="00AD3FD4">
        <w:rPr>
          <w:rFonts w:ascii="華康細圓體(P)" w:eastAsia="華康細圓體(P)" w:hint="eastAsia"/>
          <w:sz w:val="23"/>
          <w:szCs w:val="23"/>
        </w:rPr>
        <w:t>，</w:t>
      </w:r>
      <w:r w:rsidR="001B2B6F">
        <w:rPr>
          <w:rFonts w:ascii="華康細圓體(P)" w:eastAsia="華康細圓體(P)" w:hint="eastAsia"/>
          <w:sz w:val="23"/>
          <w:szCs w:val="23"/>
        </w:rPr>
        <w:t>服事</w:t>
      </w:r>
      <w:r w:rsidR="00544BF8" w:rsidRPr="00AD3FD4">
        <w:rPr>
          <w:rFonts w:ascii="華康細圓體(P)" w:eastAsia="華康細圓體(P)" w:hint="eastAsia"/>
          <w:sz w:val="23"/>
          <w:szCs w:val="23"/>
        </w:rPr>
        <w:t>了他們</w:t>
      </w:r>
      <w:r w:rsidR="00127E0D" w:rsidRPr="00AD3FD4">
        <w:rPr>
          <w:rFonts w:ascii="華康細圓體(P)" w:eastAsia="華康細圓體(P)" w:hint="eastAsia"/>
          <w:sz w:val="23"/>
          <w:szCs w:val="23"/>
        </w:rPr>
        <w:t>也不</w:t>
      </w:r>
      <w:r w:rsidR="00BE6AED" w:rsidRPr="00AD3FD4">
        <w:rPr>
          <w:rFonts w:ascii="華康細圓體(P)" w:eastAsia="華康細圓體(P)" w:hint="eastAsia"/>
          <w:sz w:val="23"/>
          <w:szCs w:val="23"/>
        </w:rPr>
        <w:t>會</w:t>
      </w:r>
      <w:r w:rsidR="00544BF8" w:rsidRPr="00AD3FD4">
        <w:rPr>
          <w:rFonts w:ascii="華康細圓體(P)" w:eastAsia="華康細圓體(P)" w:hint="eastAsia"/>
          <w:sz w:val="23"/>
          <w:szCs w:val="23"/>
        </w:rPr>
        <w:t>得到甚麼</w:t>
      </w:r>
      <w:r w:rsidR="00127E0D" w:rsidRPr="00AD3FD4">
        <w:rPr>
          <w:rFonts w:ascii="華康細圓體(P)" w:eastAsia="華康細圓體(P)" w:hint="eastAsia"/>
          <w:sz w:val="23"/>
          <w:szCs w:val="23"/>
        </w:rPr>
        <w:t>回報。</w:t>
      </w:r>
      <w:r w:rsidR="006966F6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9679E2" w:rsidRPr="00AD3FD4">
        <w:rPr>
          <w:rFonts w:ascii="華康細圓體(P)" w:eastAsia="華康細圓體(P)" w:hint="eastAsia"/>
          <w:sz w:val="23"/>
          <w:szCs w:val="23"/>
        </w:rPr>
        <w:t>為甚麼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544BF8" w:rsidRPr="00AD3FD4">
        <w:rPr>
          <w:rFonts w:ascii="華康細圓體(P)" w:eastAsia="華康細圓體(P)" w:hint="eastAsia"/>
          <w:sz w:val="23"/>
          <w:szCs w:val="23"/>
        </w:rPr>
        <w:t>仍然</w:t>
      </w:r>
      <w:r w:rsidR="00512761" w:rsidRPr="00AD3FD4">
        <w:rPr>
          <w:rFonts w:ascii="華康細圓體(P)" w:eastAsia="華康細圓體(P)" w:hint="eastAsia"/>
          <w:sz w:val="23"/>
          <w:szCs w:val="23"/>
        </w:rPr>
        <w:t>如此賣力呢？</w:t>
      </w:r>
      <w:r w:rsidR="00F804A6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4F420A">
        <w:rPr>
          <w:rFonts w:ascii="華康細圓體(P)" w:eastAsia="華康細圓體(P)" w:hint="eastAsia"/>
          <w:sz w:val="23"/>
          <w:szCs w:val="23"/>
        </w:rPr>
        <w:t>事情的發生</w:t>
      </w:r>
      <w:r w:rsidR="00F804A6" w:rsidRPr="00AD3FD4">
        <w:rPr>
          <w:rFonts w:ascii="華康細圓體(P)" w:eastAsia="華康細圓體(P)" w:hint="eastAsia"/>
          <w:sz w:val="23"/>
          <w:szCs w:val="23"/>
        </w:rPr>
        <w:t>是在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F804A6" w:rsidRPr="00AD3FD4">
        <w:rPr>
          <w:rFonts w:ascii="華康細圓體(P)" w:eastAsia="華康細圓體(P)" w:hint="eastAsia"/>
          <w:sz w:val="23"/>
          <w:szCs w:val="23"/>
        </w:rPr>
        <w:t>領受了「多國之父」的應許</w:t>
      </w:r>
      <w:r w:rsidR="00BE6AED" w:rsidRPr="00AD3FD4">
        <w:rPr>
          <w:rFonts w:ascii="華康細圓體(P)" w:eastAsia="華康細圓體(P)" w:hint="eastAsia"/>
          <w:sz w:val="23"/>
          <w:szCs w:val="23"/>
        </w:rPr>
        <w:t>之</w:t>
      </w:r>
      <w:r w:rsidR="00F804A6" w:rsidRPr="00AD3FD4">
        <w:rPr>
          <w:rFonts w:ascii="華康細圓體(P)" w:eastAsia="華康細圓體(P)" w:hint="eastAsia"/>
          <w:sz w:val="23"/>
          <w:szCs w:val="23"/>
        </w:rPr>
        <w:t>後。</w:t>
      </w:r>
      <w:r w:rsidR="0025125D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587596" w:rsidRPr="00AD3FD4">
        <w:rPr>
          <w:rFonts w:ascii="華康細圓體(P)" w:eastAsia="華康細圓體(P)" w:hint="eastAsia"/>
          <w:sz w:val="23"/>
          <w:szCs w:val="23"/>
        </w:rPr>
        <w:t>從前</w:t>
      </w:r>
      <w:r w:rsidR="001D1FBB">
        <w:rPr>
          <w:rFonts w:ascii="華康細圓體(P)" w:eastAsia="華康細圓體(P)" w:hint="eastAsia"/>
          <w:sz w:val="23"/>
          <w:szCs w:val="23"/>
        </w:rPr>
        <w:t>他只把心思</w:t>
      </w:r>
      <w:r w:rsidR="007B265D" w:rsidRPr="00AD3FD4">
        <w:rPr>
          <w:rFonts w:ascii="華康細圓體(P)" w:eastAsia="華康細圓體(P)" w:hint="eastAsia"/>
          <w:sz w:val="23"/>
          <w:szCs w:val="23"/>
        </w:rPr>
        <w:t>放在頭生的兒子</w:t>
      </w:r>
      <w:r w:rsidR="007B265D" w:rsidRPr="00AD3FD4">
        <w:rPr>
          <w:rFonts w:ascii="華康細圓體(P)" w:eastAsia="華康細圓體(P)" w:hint="eastAsia"/>
          <w:sz w:val="23"/>
          <w:szCs w:val="23"/>
          <w:u w:val="single"/>
        </w:rPr>
        <w:t>以實瑪利</w:t>
      </w:r>
      <w:r w:rsidR="007B265D" w:rsidRPr="00AD3FD4">
        <w:rPr>
          <w:rFonts w:ascii="華康細圓體(P)" w:eastAsia="華康細圓體(P)" w:hint="eastAsia"/>
          <w:sz w:val="23"/>
          <w:szCs w:val="23"/>
        </w:rPr>
        <w:t>和自己的家之上，</w:t>
      </w:r>
      <w:r w:rsidR="00B11D88" w:rsidRPr="00AD3FD4">
        <w:rPr>
          <w:rFonts w:ascii="華康細圓體(P)" w:eastAsia="華康細圓體(P)" w:hint="eastAsia"/>
          <w:sz w:val="23"/>
          <w:szCs w:val="23"/>
        </w:rPr>
        <w:t>但</w:t>
      </w:r>
      <w:r w:rsidR="007B265D" w:rsidRPr="00AD3FD4">
        <w:rPr>
          <w:rFonts w:ascii="華康細圓體(P)" w:eastAsia="華康細圓體(P)" w:hint="eastAsia"/>
          <w:sz w:val="23"/>
          <w:szCs w:val="23"/>
        </w:rPr>
        <w:t>如今他的</w:t>
      </w:r>
      <w:r w:rsidR="00C33935" w:rsidRPr="00AD3FD4">
        <w:rPr>
          <w:rFonts w:ascii="華康細圓體(P)" w:eastAsia="華康細圓體(P)" w:hint="eastAsia"/>
          <w:sz w:val="23"/>
          <w:szCs w:val="23"/>
        </w:rPr>
        <w:t>內心</w:t>
      </w:r>
      <w:r w:rsidR="00A25B4F" w:rsidRPr="00AD3FD4">
        <w:rPr>
          <w:rFonts w:ascii="華康細圓體(P)" w:eastAsia="華康細圓體(P)" w:hint="eastAsia"/>
          <w:sz w:val="23"/>
          <w:szCs w:val="23"/>
        </w:rPr>
        <w:t>廣闊了</w:t>
      </w:r>
      <w:r w:rsidR="006E63D3" w:rsidRPr="00AD3FD4">
        <w:rPr>
          <w:rFonts w:ascii="華康細圓體(P)" w:eastAsia="華康細圓體(P)" w:hint="eastAsia"/>
          <w:sz w:val="23"/>
          <w:szCs w:val="23"/>
        </w:rPr>
        <w:t>，</w:t>
      </w:r>
      <w:r w:rsidR="001D1FBB">
        <w:rPr>
          <w:rFonts w:ascii="華康細圓體(P)" w:eastAsia="華康細圓體(P)" w:hint="eastAsia"/>
          <w:sz w:val="23"/>
          <w:szCs w:val="23"/>
        </w:rPr>
        <w:t>會</w:t>
      </w:r>
      <w:r w:rsidR="003C3EC6" w:rsidRPr="00AD3FD4">
        <w:rPr>
          <w:rFonts w:ascii="華康細圓體(P)" w:eastAsia="華康細圓體(P)" w:hint="eastAsia"/>
          <w:sz w:val="23"/>
          <w:szCs w:val="23"/>
        </w:rPr>
        <w:t>以父親的目光去看客旅，</w:t>
      </w:r>
      <w:r w:rsidR="00CE13A8" w:rsidRPr="00AD3FD4">
        <w:rPr>
          <w:rFonts w:ascii="華康細圓體(P)" w:eastAsia="華康細圓體(P)" w:hint="eastAsia"/>
          <w:sz w:val="23"/>
          <w:szCs w:val="23"/>
        </w:rPr>
        <w:t>視</w:t>
      </w:r>
      <w:r w:rsidR="008712EF" w:rsidRPr="00AD3FD4">
        <w:rPr>
          <w:rFonts w:ascii="華康細圓體(P)" w:eastAsia="華康細圓體(P)" w:hint="eastAsia"/>
          <w:sz w:val="23"/>
          <w:szCs w:val="23"/>
        </w:rPr>
        <w:t>他們如同</w:t>
      </w:r>
      <w:r w:rsidR="00CE13A8" w:rsidRPr="00AD3FD4">
        <w:rPr>
          <w:rFonts w:ascii="華康細圓體(P)" w:eastAsia="華康細圓體(P)" w:hint="eastAsia"/>
          <w:sz w:val="23"/>
          <w:szCs w:val="23"/>
        </w:rPr>
        <w:t>自己的子民般</w:t>
      </w:r>
      <w:r w:rsidR="00B063F5" w:rsidRPr="00AD3FD4">
        <w:rPr>
          <w:rFonts w:ascii="華康細圓體(P)" w:eastAsia="華康細圓體(P)" w:hint="eastAsia"/>
          <w:sz w:val="23"/>
          <w:szCs w:val="23"/>
        </w:rPr>
        <w:t>尊貴，</w:t>
      </w:r>
      <w:r w:rsidR="008156F1" w:rsidRPr="00AD3FD4">
        <w:rPr>
          <w:rFonts w:ascii="華康細圓體(P)" w:eastAsia="華康細圓體(P)" w:hint="eastAsia"/>
          <w:sz w:val="23"/>
          <w:szCs w:val="23"/>
        </w:rPr>
        <w:t>便很</w:t>
      </w:r>
      <w:r w:rsidR="00BE6AED" w:rsidRPr="00AD3FD4">
        <w:rPr>
          <w:rFonts w:ascii="華康細圓體(P)" w:eastAsia="華康細圓體(P)" w:hint="eastAsia"/>
          <w:sz w:val="23"/>
          <w:szCs w:val="23"/>
        </w:rPr>
        <w:t>樂意</w:t>
      </w:r>
      <w:r w:rsidR="008156F1" w:rsidRPr="00AD3FD4">
        <w:rPr>
          <w:rFonts w:ascii="華康細圓體(P)" w:eastAsia="華康細圓體(P)" w:hint="eastAsia"/>
          <w:sz w:val="23"/>
          <w:szCs w:val="23"/>
        </w:rPr>
        <w:t>地</w:t>
      </w:r>
      <w:r w:rsidR="007D280F" w:rsidRPr="00AD3FD4">
        <w:rPr>
          <w:rFonts w:ascii="華康細圓體(P)" w:eastAsia="華康細圓體(P)" w:hint="eastAsia"/>
          <w:sz w:val="23"/>
          <w:szCs w:val="23"/>
        </w:rPr>
        <w:t>主動</w:t>
      </w:r>
      <w:r w:rsidR="004B2D3B" w:rsidRPr="00AD3FD4">
        <w:rPr>
          <w:rFonts w:ascii="華康細圓體(P)" w:eastAsia="華康細圓體(P)" w:hint="eastAsia"/>
          <w:sz w:val="23"/>
          <w:szCs w:val="23"/>
        </w:rPr>
        <w:t>的</w:t>
      </w:r>
      <w:r w:rsidR="00683301" w:rsidRPr="00AD3FD4">
        <w:rPr>
          <w:rFonts w:ascii="華康細圓體(P)" w:eastAsia="華康細圓體(P)" w:hint="eastAsia"/>
          <w:sz w:val="23"/>
          <w:szCs w:val="23"/>
        </w:rPr>
        <w:t>關心</w:t>
      </w:r>
      <w:r w:rsidR="004B2D3B" w:rsidRPr="00AD3FD4">
        <w:rPr>
          <w:rFonts w:ascii="華康細圓體(P)" w:eastAsia="華康細圓體(P)" w:hint="eastAsia"/>
          <w:sz w:val="23"/>
          <w:szCs w:val="23"/>
        </w:rPr>
        <w:t>、</w:t>
      </w:r>
      <w:r w:rsidR="003C3EC6" w:rsidRPr="00AD3FD4">
        <w:rPr>
          <w:rFonts w:ascii="華康細圓體(P)" w:eastAsia="華康細圓體(P)" w:hint="eastAsia"/>
          <w:sz w:val="23"/>
          <w:szCs w:val="23"/>
        </w:rPr>
        <w:t>懷抱和</w:t>
      </w:r>
      <w:r w:rsidR="001B2B6F">
        <w:rPr>
          <w:rFonts w:ascii="華康細圓體(P)" w:eastAsia="華康細圓體(P)" w:hint="eastAsia"/>
          <w:sz w:val="23"/>
          <w:szCs w:val="23"/>
        </w:rPr>
        <w:t>服事</w:t>
      </w:r>
      <w:r w:rsidR="00014460" w:rsidRPr="00AD3FD4">
        <w:rPr>
          <w:rFonts w:ascii="華康細圓體(P)" w:eastAsia="華康細圓體(P)" w:hint="eastAsia"/>
          <w:sz w:val="23"/>
          <w:szCs w:val="23"/>
        </w:rPr>
        <w:t>他們</w:t>
      </w:r>
      <w:r w:rsidR="00E8635F" w:rsidRPr="00AD3FD4">
        <w:rPr>
          <w:rFonts w:ascii="華康細圓體(P)" w:eastAsia="華康細圓體(P)" w:hint="eastAsia"/>
          <w:sz w:val="23"/>
          <w:szCs w:val="23"/>
        </w:rPr>
        <w:t>。</w:t>
      </w:r>
      <w:r w:rsidR="00E4226F" w:rsidRPr="00AD3FD4">
        <w:rPr>
          <w:rFonts w:ascii="華康細圓體(P)" w:eastAsia="華康細圓體(P)" w:hint="eastAsia"/>
          <w:sz w:val="23"/>
          <w:szCs w:val="23"/>
        </w:rPr>
        <w:t xml:space="preserve"> 可以想像</w:t>
      </w:r>
      <w:r w:rsidR="004B2D3B" w:rsidRPr="00AD3FD4">
        <w:rPr>
          <w:rFonts w:ascii="華康細圓體(P)" w:eastAsia="華康細圓體(P)" w:hint="eastAsia"/>
          <w:sz w:val="23"/>
          <w:szCs w:val="23"/>
        </w:rPr>
        <w:t>，</w:t>
      </w:r>
      <w:r w:rsidR="003703F1" w:rsidRPr="00AD3FD4">
        <w:rPr>
          <w:rFonts w:ascii="華康細圓體(P)" w:eastAsia="華康細圓體(P)" w:hint="eastAsia"/>
          <w:sz w:val="23"/>
          <w:szCs w:val="23"/>
        </w:rPr>
        <w:t>受這樣接待的</w:t>
      </w:r>
      <w:r w:rsidR="003D6BDA" w:rsidRPr="00AD3FD4">
        <w:rPr>
          <w:rFonts w:ascii="華康細圓體(P)" w:eastAsia="華康細圓體(P)" w:hint="eastAsia"/>
          <w:sz w:val="23"/>
          <w:szCs w:val="23"/>
        </w:rPr>
        <w:t xml:space="preserve"> 神</w:t>
      </w:r>
      <w:r w:rsidR="001D1FBB">
        <w:rPr>
          <w:rFonts w:ascii="華康細圓體(P)" w:eastAsia="華康細圓體(P)" w:hint="eastAsia"/>
          <w:sz w:val="23"/>
          <w:szCs w:val="23"/>
        </w:rPr>
        <w:t>是多麼快慰的呢</w:t>
      </w:r>
      <w:r w:rsidR="004B2D3B" w:rsidRPr="00AD3FD4">
        <w:rPr>
          <w:rFonts w:ascii="華康細圓體(P)" w:eastAsia="華康細圓體(P)" w:hint="eastAsia"/>
          <w:sz w:val="23"/>
          <w:szCs w:val="23"/>
        </w:rPr>
        <w:t xml:space="preserve">？ </w:t>
      </w:r>
      <w:r w:rsidR="001D1FBB">
        <w:rPr>
          <w:rFonts w:ascii="華康細圓體(P)" w:eastAsia="華康細圓體(P)" w:hint="eastAsia"/>
          <w:sz w:val="23"/>
          <w:szCs w:val="23"/>
        </w:rPr>
        <w:t>然而</w:t>
      </w:r>
      <w:r w:rsidR="004B2D3B" w:rsidRPr="00AD3FD4">
        <w:rPr>
          <w:rFonts w:ascii="華康細圓體(P)" w:eastAsia="華康細圓體(P)" w:hint="eastAsia"/>
          <w:sz w:val="23"/>
          <w:szCs w:val="23"/>
        </w:rPr>
        <w:t>，他們沒有</w:t>
      </w:r>
      <w:r w:rsidR="00134079" w:rsidRPr="00AD3FD4">
        <w:rPr>
          <w:rFonts w:ascii="華康細圓體(P)" w:eastAsia="華康細圓體(P)" w:hint="eastAsia"/>
          <w:sz w:val="23"/>
          <w:szCs w:val="23"/>
        </w:rPr>
        <w:t>因只顧</w:t>
      </w:r>
      <w:r w:rsidR="00B32059" w:rsidRPr="00AD3FD4">
        <w:rPr>
          <w:rFonts w:ascii="華康細圓體(P)" w:eastAsia="華康細圓體(P)" w:hint="eastAsia"/>
          <w:sz w:val="23"/>
          <w:szCs w:val="23"/>
        </w:rPr>
        <w:t>吃而忘記</w:t>
      </w:r>
      <w:r w:rsidR="004B2D3B" w:rsidRPr="00AD3FD4">
        <w:rPr>
          <w:rFonts w:ascii="華康細圓體(P)" w:eastAsia="華康細圓體(P)" w:hint="eastAsia"/>
          <w:sz w:val="23"/>
          <w:szCs w:val="23"/>
        </w:rPr>
        <w:t>向</w:t>
      </w:r>
      <w:r w:rsidR="004B2D3B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4B2D3B" w:rsidRPr="00AD3FD4">
        <w:rPr>
          <w:rFonts w:ascii="華康細圓體(P)" w:eastAsia="華康細圓體(P)" w:hint="eastAsia"/>
          <w:sz w:val="23"/>
          <w:szCs w:val="23"/>
        </w:rPr>
        <w:t>傳講重要的信</w:t>
      </w:r>
      <w:r w:rsidR="003D6BDA" w:rsidRPr="00AD3FD4">
        <w:rPr>
          <w:rFonts w:ascii="華康細圓體(P)" w:eastAsia="華康細圓體(P)" w:hint="eastAsia"/>
          <w:sz w:val="23"/>
          <w:szCs w:val="23"/>
        </w:rPr>
        <w:t>息。</w:t>
      </w:r>
      <w:r w:rsidR="007B265D" w:rsidRPr="00AD3FD4">
        <w:rPr>
          <w:rFonts w:ascii="華康細圓體(P)" w:eastAsia="華康細圓體(P)" w:hint="eastAsia"/>
          <w:sz w:val="23"/>
          <w:szCs w:val="23"/>
        </w:rPr>
        <w:t xml:space="preserve"> </w:t>
      </w:r>
    </w:p>
    <w:p w14:paraId="1106DDCF" w14:textId="77777777" w:rsidR="00CC6F11" w:rsidRPr="001D1FBB" w:rsidRDefault="003D6BDA" w:rsidP="00B83581">
      <w:pPr>
        <w:widowControl/>
        <w:jc w:val="both"/>
        <w:rPr>
          <w:rFonts w:ascii="華康細圓體(P)" w:eastAsia="華康細圓體(P)" w:hint="eastAsia"/>
          <w:sz w:val="23"/>
          <w:szCs w:val="23"/>
        </w:rPr>
      </w:pPr>
      <w:r w:rsidRPr="00AD3FD4">
        <w:rPr>
          <w:rFonts w:ascii="華康細圓體(P)" w:eastAsia="華康細圓體(P)" w:hint="eastAsia"/>
          <w:sz w:val="23"/>
          <w:szCs w:val="23"/>
        </w:rPr>
        <w:t>請看第</w:t>
      </w:r>
      <w:r w:rsidR="006C6D5B" w:rsidRPr="00AD3FD4">
        <w:rPr>
          <w:rFonts w:ascii="華康細圓體(P)" w:eastAsia="華康細圓體(P)" w:hint="eastAsia"/>
          <w:sz w:val="23"/>
          <w:szCs w:val="23"/>
        </w:rPr>
        <w:t>10</w:t>
      </w:r>
      <w:r w:rsidRPr="00AD3FD4">
        <w:rPr>
          <w:rFonts w:ascii="華康細圓體(P)" w:eastAsia="華康細圓體(P)" w:hint="eastAsia"/>
          <w:sz w:val="23"/>
          <w:szCs w:val="23"/>
        </w:rPr>
        <w:t>節。</w:t>
      </w:r>
      <w:r w:rsidR="004B2D3B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F306C9" w:rsidRPr="00AD3FD4">
        <w:rPr>
          <w:rFonts w:ascii="華康細圓體(P)" w:eastAsia="華康細圓體(P)" w:hint="eastAsia"/>
          <w:sz w:val="23"/>
          <w:szCs w:val="23"/>
        </w:rPr>
        <w:t>耶和華</w:t>
      </w:r>
      <w:r w:rsidR="006751B6" w:rsidRPr="00AD3FD4">
        <w:rPr>
          <w:rFonts w:ascii="華康細圓體(P)" w:eastAsia="華康細圓體(P)" w:hint="eastAsia"/>
          <w:sz w:val="23"/>
          <w:szCs w:val="23"/>
        </w:rPr>
        <w:t>表示到明年這時候，</w:t>
      </w:r>
      <w:r w:rsidR="003C4CA7" w:rsidRPr="00AD3FD4">
        <w:rPr>
          <w:rFonts w:ascii="華康細圓體(P)" w:eastAsia="華康細圓體(P)" w:hint="eastAsia"/>
          <w:sz w:val="23"/>
          <w:szCs w:val="23"/>
        </w:rPr>
        <w:t>祂</w:t>
      </w:r>
      <w:r w:rsidR="006751B6" w:rsidRPr="00AD3FD4">
        <w:rPr>
          <w:rFonts w:ascii="華康細圓體(P)" w:eastAsia="華康細圓體(P)" w:hint="eastAsia"/>
          <w:sz w:val="23"/>
          <w:szCs w:val="23"/>
        </w:rPr>
        <w:t>必要回到這裏，因為</w:t>
      </w:r>
      <w:r w:rsidR="00D96849" w:rsidRPr="00AD3FD4">
        <w:rPr>
          <w:rFonts w:ascii="華康細圓體(P)" w:eastAsia="華康細圓體(P)" w:hint="eastAsia"/>
          <w:sz w:val="23"/>
          <w:szCs w:val="23"/>
        </w:rPr>
        <w:t>他的妻子</w:t>
      </w:r>
      <w:r w:rsidR="00AC1665" w:rsidRPr="00AD3FD4">
        <w:rPr>
          <w:rFonts w:ascii="華康細圓體(P)" w:eastAsia="華康細圓體(P)" w:hint="eastAsia"/>
          <w:sz w:val="23"/>
          <w:szCs w:val="23"/>
          <w:u w:val="single"/>
        </w:rPr>
        <w:t>撒拉</w:t>
      </w:r>
      <w:r w:rsidR="006751B6" w:rsidRPr="00AD3FD4">
        <w:rPr>
          <w:rFonts w:ascii="華康細圓體(P)" w:eastAsia="華康細圓體(P)" w:hint="eastAsia"/>
          <w:sz w:val="23"/>
          <w:szCs w:val="23"/>
        </w:rPr>
        <w:t>必生一個兒子。</w:t>
      </w:r>
      <w:r w:rsidR="00F306C9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881126" w:rsidRPr="00AD3FD4">
        <w:rPr>
          <w:rFonts w:ascii="華康細圓體(P)" w:eastAsia="華康細圓體(P)" w:hint="eastAsia"/>
          <w:sz w:val="23"/>
          <w:szCs w:val="23"/>
        </w:rPr>
        <w:t>在帳棚門口的</w:t>
      </w:r>
      <w:r w:rsidR="00AC1665" w:rsidRPr="00AD3FD4">
        <w:rPr>
          <w:rFonts w:ascii="華康細圓體(P)" w:eastAsia="華康細圓體(P)" w:hint="eastAsia"/>
          <w:sz w:val="23"/>
          <w:szCs w:val="23"/>
          <w:u w:val="single"/>
        </w:rPr>
        <w:t>撒拉</w:t>
      </w:r>
      <w:r w:rsidR="00881126" w:rsidRPr="00AD3FD4">
        <w:rPr>
          <w:rFonts w:ascii="華康細圓體(P)" w:eastAsia="華康細圓體(P)" w:hint="eastAsia"/>
          <w:sz w:val="23"/>
          <w:szCs w:val="23"/>
        </w:rPr>
        <w:t>也聽見這</w:t>
      </w:r>
      <w:r w:rsidR="00641D19" w:rsidRPr="00AD3FD4">
        <w:rPr>
          <w:rFonts w:ascii="華康細圓體(P)" w:eastAsia="華康細圓體(P)" w:hint="eastAsia"/>
          <w:sz w:val="23"/>
          <w:szCs w:val="23"/>
        </w:rPr>
        <w:t>個信息</w:t>
      </w:r>
      <w:r w:rsidR="00881126" w:rsidRPr="00AD3FD4">
        <w:rPr>
          <w:rFonts w:ascii="華康細圓體(P)" w:eastAsia="華康細圓體(P)" w:hint="eastAsia"/>
          <w:sz w:val="23"/>
          <w:szCs w:val="23"/>
        </w:rPr>
        <w:t>，</w:t>
      </w:r>
      <w:r w:rsidR="00D96849" w:rsidRPr="00AD3FD4">
        <w:rPr>
          <w:rFonts w:ascii="華康細圓體(P)" w:eastAsia="華康細圓體(P)" w:hint="eastAsia"/>
          <w:sz w:val="23"/>
          <w:szCs w:val="23"/>
        </w:rPr>
        <w:t>她</w:t>
      </w:r>
      <w:r w:rsidR="00881126" w:rsidRPr="00AD3FD4">
        <w:rPr>
          <w:rFonts w:ascii="華康細圓體(P)" w:eastAsia="華康細圓體(P)" w:hint="eastAsia"/>
          <w:sz w:val="23"/>
          <w:szCs w:val="23"/>
        </w:rPr>
        <w:t>想到自己和丈夫年紀老邁，月經已經斷絕，就心裏暗笑，認為</w:t>
      </w:r>
      <w:r w:rsidR="00D96849" w:rsidRPr="00AD3FD4">
        <w:rPr>
          <w:rFonts w:ascii="華康細圓體(P)" w:eastAsia="華康細圓體(P)" w:hint="eastAsia"/>
          <w:sz w:val="23"/>
          <w:szCs w:val="23"/>
        </w:rPr>
        <w:t>沒可能有</w:t>
      </w:r>
      <w:r w:rsidR="00881126" w:rsidRPr="00AD3FD4">
        <w:rPr>
          <w:rFonts w:ascii="華康細圓體(P)" w:eastAsia="華康細圓體(P)" w:hint="eastAsia"/>
          <w:sz w:val="23"/>
          <w:szCs w:val="23"/>
        </w:rPr>
        <w:t>這喜事</w:t>
      </w:r>
      <w:r w:rsidR="00BE6AED" w:rsidRPr="00AD3FD4">
        <w:rPr>
          <w:rFonts w:ascii="華康細圓體(P)" w:eastAsia="華康細圓體(P)" w:hint="eastAsia"/>
          <w:sz w:val="23"/>
          <w:szCs w:val="23"/>
        </w:rPr>
        <w:t>。</w:t>
      </w:r>
      <w:r w:rsidR="00881126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D218FE" w:rsidRPr="00AD3FD4">
        <w:rPr>
          <w:rFonts w:ascii="華康細圓體(P)" w:eastAsia="華康細圓體(P)" w:hint="eastAsia"/>
          <w:sz w:val="23"/>
          <w:szCs w:val="23"/>
        </w:rPr>
        <w:t>神看見她的不信</w:t>
      </w:r>
      <w:r w:rsidR="00641D19" w:rsidRPr="00AD3FD4">
        <w:rPr>
          <w:rFonts w:ascii="華康細圓體(P)" w:eastAsia="華康細圓體(P)" w:hint="eastAsia"/>
          <w:sz w:val="23"/>
          <w:szCs w:val="23"/>
        </w:rPr>
        <w:t>，便</w:t>
      </w:r>
      <w:r w:rsidR="00A43589" w:rsidRPr="00AD3FD4">
        <w:rPr>
          <w:rFonts w:ascii="華康細圓體(P)" w:eastAsia="華康細圓體(P)" w:hint="eastAsia"/>
          <w:sz w:val="23"/>
          <w:szCs w:val="23"/>
        </w:rPr>
        <w:t>再對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A43589" w:rsidRPr="00AD3FD4">
        <w:rPr>
          <w:rFonts w:ascii="華康細圓體(P)" w:eastAsia="華康細圓體(P)" w:hint="eastAsia"/>
          <w:sz w:val="23"/>
          <w:szCs w:val="23"/>
        </w:rPr>
        <w:t>說甚麼呢？請看14節上</w:t>
      </w:r>
      <w:r w:rsidR="0099495E" w:rsidRPr="00AD3FD4">
        <w:rPr>
          <w:rFonts w:ascii="華康細圓體(P)" w:eastAsia="華康細圓體(P)" w:hint="eastAsia"/>
          <w:sz w:val="23"/>
          <w:szCs w:val="23"/>
        </w:rPr>
        <w:t>：</w:t>
      </w:r>
      <w:r w:rsidR="0099495E" w:rsidRPr="00AD3FD4">
        <w:rPr>
          <w:rFonts w:ascii="華康細圓體(P)" w:eastAsia="華康細圓體(P)" w:hint="eastAsia"/>
          <w:b/>
          <w:sz w:val="23"/>
          <w:szCs w:val="23"/>
        </w:rPr>
        <w:t>「</w:t>
      </w:r>
      <w:r w:rsidR="00A43589" w:rsidRPr="00AD3FD4">
        <w:rPr>
          <w:rFonts w:ascii="華康細圓體(P)" w:eastAsia="華康細圓體(P)" w:hint="eastAsia"/>
          <w:b/>
          <w:sz w:val="23"/>
          <w:szCs w:val="23"/>
        </w:rPr>
        <w:t>耶和華豈有難成的事嗎？」</w:t>
      </w:r>
      <w:r w:rsidR="00F16003" w:rsidRPr="00AD3FD4">
        <w:rPr>
          <w:rFonts w:ascii="華康細圓體(P)" w:eastAsia="華康細圓體(P)" w:hint="eastAsia"/>
          <w:sz w:val="23"/>
          <w:szCs w:val="23"/>
        </w:rPr>
        <w:t>這責備的說話</w:t>
      </w:r>
      <w:r w:rsidR="00F41972" w:rsidRPr="00AD3FD4">
        <w:rPr>
          <w:rFonts w:ascii="華康細圓體(P)" w:eastAsia="華康細圓體(P)" w:hint="eastAsia"/>
          <w:sz w:val="23"/>
          <w:szCs w:val="23"/>
        </w:rPr>
        <w:t>叫</w:t>
      </w:r>
      <w:r w:rsidR="00AC1665" w:rsidRPr="00AD3FD4">
        <w:rPr>
          <w:rFonts w:ascii="華康細圓體(P)" w:eastAsia="華康細圓體(P)" w:hint="eastAsia"/>
          <w:sz w:val="23"/>
          <w:szCs w:val="23"/>
          <w:u w:val="single"/>
        </w:rPr>
        <w:t>撒拉</w:t>
      </w:r>
      <w:r w:rsidR="00F41972" w:rsidRPr="00AD3FD4">
        <w:rPr>
          <w:rFonts w:ascii="華康細圓體(P)" w:eastAsia="華康細圓體(P)" w:hint="eastAsia"/>
          <w:sz w:val="23"/>
          <w:szCs w:val="23"/>
        </w:rPr>
        <w:t>感到</w:t>
      </w:r>
      <w:r w:rsidR="00F16003" w:rsidRPr="00AD3FD4">
        <w:rPr>
          <w:rFonts w:ascii="華康細圓體(P)" w:eastAsia="華康細圓體(P)" w:hint="eastAsia"/>
          <w:sz w:val="23"/>
          <w:szCs w:val="23"/>
        </w:rPr>
        <w:t>害怕，</w:t>
      </w:r>
      <w:r w:rsidR="00C01DF3" w:rsidRPr="00AD3FD4">
        <w:rPr>
          <w:rFonts w:ascii="華康細圓體(P)" w:eastAsia="華康細圓體(P)" w:hint="eastAsia"/>
          <w:sz w:val="23"/>
          <w:szCs w:val="23"/>
        </w:rPr>
        <w:t>亦</w:t>
      </w:r>
      <w:r w:rsidR="00B4443C" w:rsidRPr="00AD3FD4">
        <w:rPr>
          <w:rFonts w:ascii="華康細圓體(P)" w:eastAsia="華康細圓體(P)" w:hint="eastAsia"/>
          <w:sz w:val="23"/>
          <w:szCs w:val="23"/>
        </w:rPr>
        <w:t>叫</w:t>
      </w:r>
      <w:r w:rsidR="00F41972" w:rsidRPr="00AD3FD4">
        <w:rPr>
          <w:rFonts w:ascii="華康細圓體(P)" w:eastAsia="華康細圓體(P)" w:hint="eastAsia"/>
          <w:sz w:val="23"/>
          <w:szCs w:val="23"/>
        </w:rPr>
        <w:t>他們兩</w:t>
      </w:r>
      <w:r w:rsidR="00B4443C" w:rsidRPr="00AD3FD4">
        <w:rPr>
          <w:rFonts w:ascii="華康細圓體(P)" w:eastAsia="華康細圓體(P)" w:hint="eastAsia"/>
          <w:sz w:val="23"/>
          <w:szCs w:val="23"/>
        </w:rPr>
        <w:t>夫婦</w:t>
      </w:r>
      <w:r w:rsidR="00C01DF3" w:rsidRPr="00AD3FD4">
        <w:rPr>
          <w:rFonts w:ascii="華康細圓體(P)" w:eastAsia="華康細圓體(P)" w:hint="eastAsia"/>
          <w:sz w:val="23"/>
          <w:szCs w:val="23"/>
        </w:rPr>
        <w:t>知道</w:t>
      </w:r>
      <w:r w:rsidR="001943C0" w:rsidRPr="00AD3FD4">
        <w:rPr>
          <w:rFonts w:ascii="華康細圓體(P)" w:eastAsia="華康細圓體(P)" w:hint="eastAsia"/>
          <w:sz w:val="23"/>
          <w:szCs w:val="23"/>
        </w:rPr>
        <w:t>在他們面前的</w:t>
      </w:r>
      <w:r w:rsidR="00C01DF3" w:rsidRPr="00AD3FD4">
        <w:rPr>
          <w:rFonts w:ascii="華康細圓體(P)" w:eastAsia="華康細圓體(P)" w:hint="eastAsia"/>
          <w:sz w:val="23"/>
          <w:szCs w:val="23"/>
        </w:rPr>
        <w:t>正是</w:t>
      </w:r>
      <w:r w:rsidR="00A53D44" w:rsidRPr="00AD3FD4">
        <w:rPr>
          <w:rFonts w:ascii="華康細圓體(P)" w:eastAsia="華康細圓體(P)" w:hint="eastAsia"/>
          <w:sz w:val="23"/>
          <w:szCs w:val="23"/>
        </w:rPr>
        <w:t xml:space="preserve"> 神和</w:t>
      </w:r>
      <w:r w:rsidR="003C4CA7" w:rsidRPr="00AD3FD4">
        <w:rPr>
          <w:rFonts w:ascii="華康細圓體(P)" w:eastAsia="華康細圓體(P)" w:hint="eastAsia"/>
          <w:sz w:val="23"/>
          <w:szCs w:val="23"/>
        </w:rPr>
        <w:t>祂</w:t>
      </w:r>
      <w:r w:rsidR="00A53D44" w:rsidRPr="00AD3FD4">
        <w:rPr>
          <w:rFonts w:ascii="華康細圓體(P)" w:eastAsia="華康細圓體(P)" w:hint="eastAsia"/>
          <w:sz w:val="23"/>
          <w:szCs w:val="23"/>
        </w:rPr>
        <w:t>的使者。</w:t>
      </w:r>
      <w:r w:rsidR="00AD017A" w:rsidRPr="00AD3FD4">
        <w:rPr>
          <w:rFonts w:ascii="華康細圓體(P)" w:eastAsia="華康細圓體(P)" w:hint="eastAsia"/>
          <w:sz w:val="23"/>
          <w:szCs w:val="23"/>
        </w:rPr>
        <w:t xml:space="preserve"> 我們</w:t>
      </w:r>
      <w:r w:rsidR="00BE6AED" w:rsidRPr="00AD3FD4">
        <w:rPr>
          <w:rFonts w:ascii="華康細圓體(P)" w:eastAsia="華康細圓體(P)" w:hint="eastAsia"/>
          <w:sz w:val="23"/>
          <w:szCs w:val="23"/>
        </w:rPr>
        <w:t>也</w:t>
      </w:r>
      <w:r w:rsidR="00AD017A" w:rsidRPr="00AD3FD4">
        <w:rPr>
          <w:rFonts w:ascii="華康細圓體(P)" w:eastAsia="華康細圓體(P)" w:hint="eastAsia"/>
          <w:sz w:val="23"/>
          <w:szCs w:val="23"/>
        </w:rPr>
        <w:t>常會感到</w:t>
      </w:r>
      <w:r w:rsidR="00B600C1" w:rsidRPr="00AD3FD4">
        <w:rPr>
          <w:rFonts w:ascii="華康細圓體(P)" w:eastAsia="華康細圓體(P)" w:hint="eastAsia"/>
          <w:sz w:val="23"/>
          <w:szCs w:val="23"/>
        </w:rPr>
        <w:t>被</w:t>
      </w:r>
      <w:r w:rsidR="00DD3C6F" w:rsidRPr="00AD3FD4">
        <w:rPr>
          <w:rFonts w:ascii="華康細圓體(P)" w:eastAsia="華康細圓體(P)" w:hint="eastAsia"/>
          <w:sz w:val="23"/>
          <w:szCs w:val="23"/>
        </w:rPr>
        <w:t>很多難成的事圍繞着：</w:t>
      </w:r>
      <w:r w:rsidR="00B600C1" w:rsidRPr="00AD3FD4">
        <w:rPr>
          <w:rFonts w:ascii="華康細圓體(P)" w:eastAsia="華康細圓體(P)" w:hint="eastAsia"/>
          <w:sz w:val="23"/>
          <w:szCs w:val="23"/>
        </w:rPr>
        <w:t>做學生的覺得</w:t>
      </w:r>
      <w:r w:rsidR="00CA3FF1" w:rsidRPr="00AD3FD4">
        <w:rPr>
          <w:rFonts w:ascii="華康細圓體(P)" w:eastAsia="華康細圓體(P)" w:hint="eastAsia"/>
          <w:sz w:val="23"/>
          <w:szCs w:val="23"/>
        </w:rPr>
        <w:t>要</w:t>
      </w:r>
      <w:r w:rsidR="00B600C1" w:rsidRPr="00AD3FD4">
        <w:rPr>
          <w:rFonts w:ascii="華康細圓體(P)" w:eastAsia="華康細圓體(P)" w:hint="eastAsia"/>
          <w:sz w:val="23"/>
          <w:szCs w:val="23"/>
        </w:rPr>
        <w:t>好好承擔學業，在畢業後有理想的出路</w:t>
      </w:r>
      <w:r w:rsidR="00CA3FF1" w:rsidRPr="00AD3FD4">
        <w:rPr>
          <w:rFonts w:ascii="華康細圓體(P)" w:eastAsia="華康細圓體(P)" w:hint="eastAsia"/>
          <w:sz w:val="23"/>
          <w:szCs w:val="23"/>
        </w:rPr>
        <w:t>並不容易</w:t>
      </w:r>
      <w:r w:rsidR="00B600C1" w:rsidRPr="00AD3FD4">
        <w:rPr>
          <w:rFonts w:ascii="華康細圓體(P)" w:eastAsia="華康細圓體(P)" w:hint="eastAsia"/>
          <w:sz w:val="23"/>
          <w:szCs w:val="23"/>
        </w:rPr>
        <w:t>；工作中的</w:t>
      </w:r>
      <w:r w:rsidR="00CA3FF1" w:rsidRPr="00AD3FD4">
        <w:rPr>
          <w:rFonts w:ascii="華康細圓體(P)" w:eastAsia="華康細圓體(P)" w:hint="eastAsia"/>
          <w:sz w:val="23"/>
          <w:szCs w:val="23"/>
        </w:rPr>
        <w:t>同工會</w:t>
      </w:r>
      <w:r w:rsidR="00B600C1" w:rsidRPr="00AD3FD4">
        <w:rPr>
          <w:rFonts w:ascii="華康細圓體(P)" w:eastAsia="華康細圓體(P)" w:hint="eastAsia"/>
          <w:sz w:val="23"/>
          <w:szCs w:val="23"/>
        </w:rPr>
        <w:t>覺得</w:t>
      </w:r>
      <w:r w:rsidR="003703F1" w:rsidRPr="00AD3FD4">
        <w:rPr>
          <w:rFonts w:ascii="華康細圓體(P)" w:eastAsia="華康細圓體(P)" w:hint="eastAsia"/>
          <w:sz w:val="23"/>
          <w:szCs w:val="23"/>
        </w:rPr>
        <w:t>常常都</w:t>
      </w:r>
      <w:r w:rsidR="00CA3FF1" w:rsidRPr="00AD3FD4">
        <w:rPr>
          <w:rFonts w:ascii="華康細圓體(P)" w:eastAsia="華康細圓體(P)" w:hint="eastAsia"/>
          <w:sz w:val="23"/>
          <w:szCs w:val="23"/>
        </w:rPr>
        <w:t>難以滿足到上司的要求，</w:t>
      </w:r>
      <w:r w:rsidR="00351023" w:rsidRPr="00AD3FD4">
        <w:rPr>
          <w:rFonts w:ascii="華康細圓體(P)" w:eastAsia="華康細圓體(P)" w:hint="eastAsia"/>
          <w:sz w:val="23"/>
          <w:szCs w:val="23"/>
        </w:rPr>
        <w:t>有些亦看養育和栽培兒女、</w:t>
      </w:r>
      <w:r w:rsidR="00C558A3" w:rsidRPr="00AD3FD4">
        <w:rPr>
          <w:rFonts w:ascii="華康細圓體(P)" w:eastAsia="華康細圓體(P)" w:hint="eastAsia"/>
          <w:sz w:val="23"/>
          <w:szCs w:val="23"/>
        </w:rPr>
        <w:t>解決健康的問題</w:t>
      </w:r>
      <w:r w:rsidR="000B6A67" w:rsidRPr="00AD3FD4">
        <w:rPr>
          <w:rFonts w:ascii="華康細圓體(P)" w:eastAsia="華康細圓體(P)" w:hint="eastAsia"/>
          <w:sz w:val="23"/>
          <w:szCs w:val="23"/>
        </w:rPr>
        <w:t>、改善</w:t>
      </w:r>
      <w:r w:rsidR="00D97491" w:rsidRPr="00AD3FD4">
        <w:rPr>
          <w:rFonts w:ascii="華康細圓體(P)" w:eastAsia="華康細圓體(P)" w:hint="eastAsia"/>
          <w:sz w:val="23"/>
          <w:szCs w:val="23"/>
        </w:rPr>
        <w:t>家中的經濟狀況等</w:t>
      </w:r>
      <w:r w:rsidR="00AA3A49" w:rsidRPr="00AD3FD4">
        <w:rPr>
          <w:rFonts w:ascii="華康細圓體(P)" w:eastAsia="華康細圓體(P)" w:hint="eastAsia"/>
          <w:sz w:val="23"/>
          <w:szCs w:val="23"/>
        </w:rPr>
        <w:t>令人苦惱</w:t>
      </w:r>
      <w:r w:rsidR="00D97491" w:rsidRPr="00AD3FD4">
        <w:rPr>
          <w:rFonts w:ascii="華康細圓體(P)" w:eastAsia="華康細圓體(P)" w:hint="eastAsia"/>
          <w:sz w:val="23"/>
          <w:szCs w:val="23"/>
        </w:rPr>
        <w:t>。</w:t>
      </w:r>
      <w:r w:rsidR="00DC5E47" w:rsidRPr="00AD3FD4">
        <w:rPr>
          <w:rFonts w:ascii="華康細圓體(P)" w:eastAsia="華康細圓體(P)" w:hint="eastAsia"/>
          <w:sz w:val="23"/>
          <w:szCs w:val="23"/>
        </w:rPr>
        <w:t xml:space="preserve"> 在主裏面的我們</w:t>
      </w:r>
      <w:r w:rsidR="00465901" w:rsidRPr="00AD3FD4">
        <w:rPr>
          <w:rFonts w:ascii="華康細圓體(P)" w:eastAsia="華康細圓體(P)" w:hint="eastAsia"/>
          <w:sz w:val="23"/>
          <w:szCs w:val="23"/>
        </w:rPr>
        <w:t>，</w:t>
      </w:r>
      <w:r w:rsidR="00DC5E47" w:rsidRPr="00AD3FD4">
        <w:rPr>
          <w:rFonts w:ascii="華康細圓體(P)" w:eastAsia="華康細圓體(P)" w:hint="eastAsia"/>
          <w:sz w:val="23"/>
          <w:szCs w:val="23"/>
        </w:rPr>
        <w:t>也必體會到</w:t>
      </w:r>
      <w:r w:rsidR="00A760D5" w:rsidRPr="00AD3FD4">
        <w:rPr>
          <w:rFonts w:ascii="華康細圓體(P)" w:eastAsia="華康細圓體(P)" w:hint="eastAsia"/>
          <w:sz w:val="23"/>
          <w:szCs w:val="23"/>
        </w:rPr>
        <w:t>克服長久屬靈上的軟弱，與及</w:t>
      </w:r>
      <w:r w:rsidR="002E464D" w:rsidRPr="00AD3FD4">
        <w:rPr>
          <w:rFonts w:ascii="華康細圓體(P)" w:eastAsia="華康細圓體(P)" w:hint="eastAsia"/>
          <w:sz w:val="23"/>
          <w:szCs w:val="23"/>
        </w:rPr>
        <w:t>引領一個人打開查經、相信並跟從耶穌很</w:t>
      </w:r>
      <w:r w:rsidR="00DC5E47" w:rsidRPr="00AD3FD4">
        <w:rPr>
          <w:rFonts w:ascii="華康細圓體(P)" w:eastAsia="華康細圓體(P)" w:hint="eastAsia"/>
          <w:sz w:val="23"/>
          <w:szCs w:val="23"/>
        </w:rPr>
        <w:t>艱難。</w:t>
      </w:r>
      <w:r w:rsidR="00190F3A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DD3C6F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D70E1F" w:rsidRPr="00AD3FD4">
        <w:rPr>
          <w:rFonts w:ascii="華康細圓體(P)" w:eastAsia="華康細圓體(P)" w:hint="eastAsia"/>
          <w:sz w:val="23"/>
          <w:szCs w:val="23"/>
        </w:rPr>
        <w:t>神</w:t>
      </w:r>
      <w:r w:rsidR="00497DDA" w:rsidRPr="00AD3FD4">
        <w:rPr>
          <w:rFonts w:ascii="華康細圓體(P)" w:eastAsia="華康細圓體(P)" w:hint="eastAsia"/>
          <w:sz w:val="23"/>
          <w:szCs w:val="23"/>
        </w:rPr>
        <w:t>卻</w:t>
      </w:r>
      <w:r w:rsidR="003C3B5A" w:rsidRPr="00AD3FD4">
        <w:rPr>
          <w:rFonts w:ascii="華康細圓體(P)" w:eastAsia="華康細圓體(P)" w:hint="eastAsia"/>
          <w:sz w:val="23"/>
          <w:szCs w:val="23"/>
        </w:rPr>
        <w:t>對</w:t>
      </w:r>
      <w:r w:rsidR="0076207F" w:rsidRPr="00AD3FD4">
        <w:rPr>
          <w:rFonts w:ascii="華康細圓體(P)" w:eastAsia="華康細圓體(P)" w:hint="eastAsia"/>
          <w:sz w:val="23"/>
          <w:szCs w:val="23"/>
        </w:rPr>
        <w:t>我們說：</w:t>
      </w:r>
      <w:r w:rsidR="0076207F" w:rsidRPr="00AD3FD4">
        <w:rPr>
          <w:rFonts w:ascii="華康細圓體(P)" w:eastAsia="華康細圓體(P)" w:hint="eastAsia"/>
          <w:b/>
          <w:sz w:val="23"/>
          <w:szCs w:val="23"/>
        </w:rPr>
        <w:t>「耶和華豈有難成的事嗎？</w:t>
      </w:r>
      <w:r w:rsidR="00414DC8" w:rsidRPr="00AD3FD4">
        <w:rPr>
          <w:rFonts w:ascii="華康細圓體(P)" w:eastAsia="華康細圓體(P)" w:hint="eastAsia"/>
          <w:b/>
          <w:sz w:val="23"/>
          <w:szCs w:val="23"/>
        </w:rPr>
        <w:t>」</w:t>
      </w:r>
      <w:r w:rsidR="00BD39BE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3C56FE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="00190F3A" w:rsidRPr="00AD3FD4">
        <w:rPr>
          <w:rFonts w:ascii="華康細圓體(P)" w:eastAsia="華康細圓體(P)" w:hAnsi="新細明體" w:hint="eastAsia"/>
          <w:sz w:val="23"/>
          <w:szCs w:val="23"/>
        </w:rPr>
        <w:t>帶着</w:t>
      </w:r>
      <w:r w:rsidR="00DD12F1" w:rsidRPr="00AD3FD4">
        <w:rPr>
          <w:rFonts w:ascii="華康細圓體(P)" w:eastAsia="華康細圓體(P)" w:hAnsi="新細明體" w:hint="eastAsia"/>
          <w:sz w:val="23"/>
          <w:szCs w:val="23"/>
        </w:rPr>
        <w:t>318名精練壯丁殺敗四王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DD12F1" w:rsidRPr="00AD3FD4">
        <w:rPr>
          <w:rFonts w:ascii="華康細圓體(P)" w:eastAsia="華康細圓體(P)" w:hAnsi="新細明體" w:hint="eastAsia"/>
          <w:sz w:val="23"/>
          <w:szCs w:val="23"/>
        </w:rPr>
        <w:t>救</w:t>
      </w:r>
      <w:r w:rsidR="000B300F">
        <w:rPr>
          <w:rFonts w:ascii="華康細圓體(P)" w:eastAsia="華康細圓體(P)" w:hAnsi="新細明體" w:hint="eastAsia"/>
          <w:sz w:val="23"/>
          <w:szCs w:val="23"/>
        </w:rPr>
        <w:t>回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050B7C" w:rsidRPr="00AD3FD4">
        <w:rPr>
          <w:rFonts w:ascii="華康細圓體(P)" w:eastAsia="華康細圓體(P)" w:hAnsi="新細明體" w:hint="eastAsia"/>
          <w:sz w:val="23"/>
          <w:szCs w:val="23"/>
        </w:rPr>
        <w:t>這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般</w:t>
      </w:r>
      <w:r w:rsidR="008F2644" w:rsidRPr="00AD3FD4">
        <w:rPr>
          <w:rFonts w:ascii="華康細圓體(P)" w:eastAsia="華康細圓體(P)" w:hAnsi="新細明體" w:hint="eastAsia"/>
          <w:sz w:val="23"/>
          <w:szCs w:val="23"/>
        </w:rPr>
        <w:t>難成的事</w:t>
      </w:r>
      <w:r w:rsidR="00050B7C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8F2644" w:rsidRPr="00AD3FD4">
        <w:rPr>
          <w:rFonts w:ascii="華康細圓體(P)" w:eastAsia="華康細圓體(P)" w:hAnsi="新細明體" w:hint="eastAsia"/>
          <w:sz w:val="23"/>
          <w:szCs w:val="23"/>
        </w:rPr>
        <w:t>神</w:t>
      </w:r>
      <w:r w:rsidR="003C56FE">
        <w:rPr>
          <w:rFonts w:ascii="華康細圓體(P)" w:eastAsia="華康細圓體(P)" w:hAnsi="新細明體" w:hint="eastAsia"/>
          <w:sz w:val="23"/>
          <w:szCs w:val="23"/>
        </w:rPr>
        <w:t>已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曾為他</w:t>
      </w:r>
      <w:r w:rsidR="00EC737A" w:rsidRPr="00AD3FD4">
        <w:rPr>
          <w:rFonts w:ascii="華康細圓體(P)" w:eastAsia="華康細圓體(P)" w:hAnsi="新細明體" w:hint="eastAsia"/>
          <w:sz w:val="23"/>
          <w:szCs w:val="23"/>
        </w:rPr>
        <w:t>成就過</w:t>
      </w:r>
      <w:r w:rsidR="00064B6D" w:rsidRPr="00AD3FD4">
        <w:rPr>
          <w:rFonts w:ascii="華康細圓體(P)" w:eastAsia="華康細圓體(P)" w:hAnsi="新細明體" w:hint="eastAsia"/>
          <w:sz w:val="23"/>
          <w:szCs w:val="23"/>
        </w:rPr>
        <w:t xml:space="preserve">。 </w:t>
      </w:r>
      <w:r w:rsidR="00C847E8" w:rsidRPr="00AD3FD4">
        <w:rPr>
          <w:rFonts w:ascii="華康細圓體(P)" w:eastAsia="華康細圓體(P)" w:hAnsi="新細明體" w:hint="eastAsia"/>
          <w:sz w:val="23"/>
          <w:szCs w:val="23"/>
        </w:rPr>
        <w:t xml:space="preserve">我們的 神是在曠野開道路，在沙漠開江河的 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神；祂</w:t>
      </w:r>
      <w:r w:rsidR="00FB13FB" w:rsidRPr="00AD3FD4">
        <w:rPr>
          <w:rFonts w:ascii="華康細圓體(P)" w:eastAsia="華康細圓體(P)" w:hAnsi="新細明體" w:hint="eastAsia"/>
          <w:sz w:val="23"/>
          <w:szCs w:val="23"/>
        </w:rPr>
        <w:t>賜福予</w:t>
      </w:r>
      <w:r w:rsidR="00AC1665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撒拉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AC1665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撒拉</w:t>
      </w:r>
      <w:r w:rsidR="00FB13FB" w:rsidRPr="00AD3FD4">
        <w:rPr>
          <w:rFonts w:ascii="華康細圓體(P)" w:eastAsia="華康細圓體(P)" w:hAnsi="新細明體" w:hint="eastAsia"/>
          <w:sz w:val="23"/>
          <w:szCs w:val="23"/>
        </w:rPr>
        <w:t>就必</w:t>
      </w:r>
      <w:r w:rsidR="00C037AB" w:rsidRPr="00AD3FD4">
        <w:rPr>
          <w:rFonts w:ascii="華康細圓體(P)" w:eastAsia="華康細圓體(P)" w:hAnsi="新細明體" w:hint="eastAsia"/>
          <w:sz w:val="23"/>
          <w:szCs w:val="23"/>
        </w:rPr>
        <w:t>能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勝過現實</w:t>
      </w:r>
      <w:r w:rsidR="001A37EC" w:rsidRPr="00AD3FD4">
        <w:rPr>
          <w:rFonts w:ascii="華康細圓體(P)" w:eastAsia="華康細圓體(P)" w:hAnsi="新細明體" w:hint="eastAsia"/>
          <w:sz w:val="23"/>
          <w:szCs w:val="23"/>
        </w:rPr>
        <w:t>客觀的障礙而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懷孕生</w:t>
      </w:r>
      <w:r w:rsidR="00FB13FB" w:rsidRPr="00AD3FD4">
        <w:rPr>
          <w:rFonts w:ascii="華康細圓體(P)" w:eastAsia="華康細圓體(P)" w:hAnsi="新細明體" w:hint="eastAsia"/>
          <w:sz w:val="23"/>
          <w:szCs w:val="23"/>
        </w:rPr>
        <w:t>子</w:t>
      </w:r>
      <w:r w:rsidR="001A37EC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D402E8" w:rsidRPr="00AD3FD4">
        <w:rPr>
          <w:rFonts w:ascii="華康細圓體(P)" w:eastAsia="華康細圓體(P)" w:hAnsi="新細明體" w:hint="eastAsia"/>
          <w:sz w:val="23"/>
          <w:szCs w:val="23"/>
        </w:rPr>
        <w:t xml:space="preserve"> 同樣， 神也盼望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大大</w:t>
      </w:r>
      <w:r w:rsidR="00D402E8" w:rsidRPr="00AD3FD4">
        <w:rPr>
          <w:rFonts w:ascii="華康細圓體(P)" w:eastAsia="華康細圓體(P)" w:hAnsi="新細明體" w:hint="eastAsia"/>
          <w:sz w:val="23"/>
          <w:szCs w:val="23"/>
        </w:rPr>
        <w:t>賜福給我們。 當我們</w:t>
      </w:r>
      <w:r w:rsidR="00D402E8" w:rsidRPr="00AD3FD4">
        <w:rPr>
          <w:rFonts w:ascii="華康細圓體(P)" w:eastAsia="華康細圓體(P)" w:hAnsi="新細明體" w:hint="eastAsia"/>
          <w:sz w:val="23"/>
          <w:szCs w:val="23"/>
        </w:rPr>
        <w:lastRenderedPageBreak/>
        <w:t>帶着多國之父、多國之母的心，</w:t>
      </w:r>
      <w:r w:rsidR="00A66F81" w:rsidRPr="00AD3FD4">
        <w:rPr>
          <w:rFonts w:ascii="華康細圓體(P)" w:eastAsia="華康細圓體(P)" w:hAnsi="新細明體" w:hint="eastAsia"/>
          <w:sz w:val="23"/>
          <w:szCs w:val="23"/>
        </w:rPr>
        <w:t>殷勤地</w:t>
      </w:r>
      <w:r w:rsidR="00D402E8" w:rsidRPr="00AD3FD4">
        <w:rPr>
          <w:rFonts w:ascii="華康細圓體(P)" w:eastAsia="華康細圓體(P)" w:hAnsi="新細明體" w:hint="eastAsia"/>
          <w:sz w:val="23"/>
          <w:szCs w:val="23"/>
        </w:rPr>
        <w:t>付出時間和心力</w:t>
      </w:r>
      <w:r w:rsidR="00611D51" w:rsidRPr="00AD3FD4">
        <w:rPr>
          <w:rFonts w:ascii="華康細圓體(P)" w:eastAsia="華康細圓體(P)" w:hAnsi="新細明體" w:hint="eastAsia"/>
          <w:sz w:val="23"/>
          <w:szCs w:val="23"/>
        </w:rPr>
        <w:t>，積極地預備豐盛 神的說話去接待</w:t>
      </w:r>
      <w:r w:rsidR="000A454D" w:rsidRPr="00AD3FD4">
        <w:rPr>
          <w:rFonts w:ascii="華康細圓體(P)" w:eastAsia="華康細圓體(P)" w:hAnsi="新細明體" w:hint="eastAsia"/>
          <w:sz w:val="23"/>
          <w:szCs w:val="23"/>
        </w:rPr>
        <w:t>每個</w:t>
      </w:r>
      <w:r w:rsidR="00611D51" w:rsidRPr="00AD3FD4">
        <w:rPr>
          <w:rFonts w:ascii="華康細圓體(P)" w:eastAsia="華康細圓體(P)" w:hAnsi="新細明體" w:hint="eastAsia"/>
          <w:sz w:val="23"/>
          <w:szCs w:val="23"/>
        </w:rPr>
        <w:t>校園同學</w:t>
      </w:r>
      <w:r w:rsidR="00D402E8" w:rsidRPr="00AD3FD4">
        <w:rPr>
          <w:rFonts w:ascii="華康細圓體(P)" w:eastAsia="華康細圓體(P)" w:hAnsi="新細明體" w:hint="eastAsia"/>
          <w:sz w:val="23"/>
          <w:szCs w:val="23"/>
        </w:rPr>
        <w:t>和身邊的人，</w:t>
      </w:r>
      <w:r w:rsidR="00611D51" w:rsidRPr="00AD3FD4">
        <w:rPr>
          <w:rFonts w:ascii="華康細圓體(P)" w:eastAsia="華康細圓體(P)" w:hAnsi="新細明體" w:hint="eastAsia"/>
          <w:sz w:val="23"/>
          <w:szCs w:val="23"/>
        </w:rPr>
        <w:t>向他們傳福音，</w:t>
      </w:r>
      <w:r w:rsidR="00DE2FDD" w:rsidRPr="00AD3FD4">
        <w:rPr>
          <w:rFonts w:ascii="華康細圓體(P)" w:eastAsia="華康細圓體(P)" w:hAnsi="新細明體" w:hint="eastAsia"/>
          <w:sz w:val="23"/>
          <w:szCs w:val="23"/>
        </w:rPr>
        <w:t>講解聖經</w:t>
      </w:r>
      <w:r w:rsidR="000A454D" w:rsidRPr="00AD3FD4">
        <w:rPr>
          <w:rFonts w:ascii="華康細圓體(P)" w:eastAsia="華康細圓體(P)" w:hAnsi="新細明體" w:hint="eastAsia"/>
          <w:sz w:val="23"/>
          <w:szCs w:val="23"/>
        </w:rPr>
        <w:t>和作見證</w:t>
      </w:r>
      <w:r w:rsidR="00DE2FDD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0A454D" w:rsidRPr="00AD3FD4">
        <w:rPr>
          <w:rFonts w:ascii="華康細圓體(P)" w:eastAsia="華康細圓體(P)" w:hAnsi="新細明體" w:hint="eastAsia"/>
          <w:sz w:val="23"/>
          <w:szCs w:val="23"/>
        </w:rPr>
        <w:t>又</w:t>
      </w:r>
      <w:r w:rsidR="008862A0" w:rsidRPr="00AD3FD4">
        <w:rPr>
          <w:rFonts w:ascii="華康細圓體(P)" w:eastAsia="華康細圓體(P)" w:hAnsi="新細明體" w:hint="eastAsia"/>
          <w:sz w:val="23"/>
          <w:szCs w:val="23"/>
        </w:rPr>
        <w:t>以溫柔謙卑的愛</w:t>
      </w:r>
      <w:r w:rsidR="000A454D" w:rsidRPr="00AD3FD4">
        <w:rPr>
          <w:rFonts w:ascii="華康細圓體(P)" w:eastAsia="華康細圓體(P)" w:hAnsi="新細明體" w:hint="eastAsia"/>
          <w:sz w:val="23"/>
          <w:szCs w:val="23"/>
        </w:rPr>
        <w:t>去</w:t>
      </w:r>
      <w:r w:rsidR="00796307" w:rsidRPr="00AD3FD4">
        <w:rPr>
          <w:rFonts w:ascii="華康細圓體(P)" w:eastAsia="華康細圓體(P)" w:hAnsi="新細明體" w:hint="eastAsia"/>
          <w:sz w:val="23"/>
          <w:szCs w:val="23"/>
        </w:rPr>
        <w:t>服事</w:t>
      </w:r>
      <w:r w:rsidR="008862A0" w:rsidRPr="00AD3FD4">
        <w:rPr>
          <w:rFonts w:ascii="華康細圓體(P)" w:eastAsia="華康細圓體(P)" w:hAnsi="新細明體" w:hint="eastAsia"/>
          <w:sz w:val="23"/>
          <w:szCs w:val="23"/>
        </w:rPr>
        <w:t>的時候，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我們所散發</w:t>
      </w:r>
      <w:r w:rsidR="00796307" w:rsidRPr="00AD3FD4">
        <w:rPr>
          <w:rFonts w:ascii="華康細圓體(P)" w:eastAsia="華康細圓體(P)" w:hAnsi="新細明體" w:hint="eastAsia"/>
          <w:sz w:val="23"/>
          <w:szCs w:val="23"/>
        </w:rPr>
        <w:t>基督馨香之氣</w:t>
      </w:r>
      <w:r w:rsidR="004B5B3C">
        <w:rPr>
          <w:rFonts w:ascii="華康細圓體(P)" w:eastAsia="華康細圓體(P)" w:hAnsi="新細明體" w:hint="eastAsia"/>
          <w:sz w:val="23"/>
          <w:szCs w:val="23"/>
        </w:rPr>
        <w:t>能令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這些客旅</w:t>
      </w:r>
      <w:r w:rsidR="00E3781D" w:rsidRPr="00AD3FD4">
        <w:rPr>
          <w:rFonts w:ascii="華康細圓體(P)" w:eastAsia="華康細圓體(P)" w:hAnsi="新細明體" w:hint="eastAsia"/>
          <w:sz w:val="23"/>
          <w:szCs w:val="23"/>
        </w:rPr>
        <w:t>受感動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和得</w:t>
      </w:r>
      <w:r w:rsidR="00E3781D" w:rsidRPr="00AD3FD4">
        <w:rPr>
          <w:rFonts w:ascii="華康細圓體(P)" w:eastAsia="華康細圓體(P)" w:hAnsi="新細明體" w:hint="eastAsia"/>
          <w:sz w:val="23"/>
          <w:szCs w:val="23"/>
        </w:rPr>
        <w:t>喜悅。 希伯來書13章2節說：</w:t>
      </w:r>
      <w:r w:rsidR="00E3781D" w:rsidRPr="00AD3FD4">
        <w:rPr>
          <w:rFonts w:ascii="華康細圓體(P)" w:eastAsia="華康細圓體(P)" w:hAnsi="新細明體" w:hint="eastAsia"/>
          <w:b/>
          <w:sz w:val="23"/>
          <w:szCs w:val="23"/>
        </w:rPr>
        <w:t>「</w:t>
      </w:r>
      <w:r w:rsidR="004A2D7D" w:rsidRPr="00AD3FD4">
        <w:rPr>
          <w:rFonts w:ascii="華康細圓體(P)" w:eastAsia="華康細圓體(P)" w:hAnsi="新細明體" w:hint="eastAsia"/>
          <w:b/>
          <w:sz w:val="23"/>
          <w:szCs w:val="23"/>
        </w:rPr>
        <w:t>不可忘記用愛心接待客旅，因為曾有接待客旅的，不知不覺就接待了天使。」</w:t>
      </w:r>
      <w:r w:rsidR="00D3267A" w:rsidRPr="00AD3FD4">
        <w:rPr>
          <w:rFonts w:ascii="華康細圓體(P)" w:eastAsia="華康細圓體(P)" w:hAnsi="新細明體" w:hint="eastAsia"/>
          <w:sz w:val="23"/>
          <w:szCs w:val="23"/>
        </w:rPr>
        <w:t>我們要相信，</w:t>
      </w:r>
      <w:r w:rsidR="00FC2F4D" w:rsidRPr="00AD3FD4">
        <w:rPr>
          <w:rFonts w:ascii="華康細圓體(P)" w:eastAsia="華康細圓體(P)" w:hAnsi="新細明體" w:hint="eastAsia"/>
          <w:sz w:val="23"/>
          <w:szCs w:val="23"/>
        </w:rPr>
        <w:t>天上的父 神也</w:t>
      </w:r>
      <w:r w:rsidR="00275521" w:rsidRPr="00AD3FD4">
        <w:rPr>
          <w:rFonts w:ascii="華康細圓體(P)" w:eastAsia="華康細圓體(P)" w:hAnsi="新細明體" w:hint="eastAsia"/>
          <w:sz w:val="23"/>
          <w:szCs w:val="23"/>
        </w:rPr>
        <w:t>會</w:t>
      </w:r>
      <w:r w:rsidR="00D3267A" w:rsidRPr="00AD3FD4">
        <w:rPr>
          <w:rFonts w:ascii="華康細圓體(P)" w:eastAsia="華康細圓體(P)" w:hAnsi="新細明體" w:hint="eastAsia"/>
          <w:sz w:val="23"/>
          <w:szCs w:val="23"/>
        </w:rPr>
        <w:t>因我們愛的接待而</w:t>
      </w:r>
      <w:r w:rsidR="00275521" w:rsidRPr="00AD3FD4">
        <w:rPr>
          <w:rFonts w:ascii="華康細圓體(P)" w:eastAsia="華康細圓體(P)" w:hAnsi="新細明體" w:hint="eastAsia"/>
          <w:sz w:val="23"/>
          <w:szCs w:val="23"/>
        </w:rPr>
        <w:t>喜悅，</w:t>
      </w:r>
      <w:r w:rsidR="00C037AB" w:rsidRPr="00AD3FD4">
        <w:rPr>
          <w:rFonts w:ascii="華康細圓體(P)" w:eastAsia="華康細圓體(P)" w:hAnsi="新細明體" w:hint="eastAsia"/>
          <w:sz w:val="23"/>
          <w:szCs w:val="23"/>
        </w:rPr>
        <w:t>並</w:t>
      </w:r>
      <w:r w:rsidR="007444E9" w:rsidRPr="00AD3FD4">
        <w:rPr>
          <w:rFonts w:ascii="華康細圓體(P)" w:eastAsia="華康細圓體(P)" w:hAnsi="新細明體" w:hint="eastAsia"/>
          <w:sz w:val="23"/>
          <w:szCs w:val="23"/>
        </w:rPr>
        <w:t>以</w:t>
      </w:r>
      <w:r w:rsidR="003C4CA7" w:rsidRPr="00AD3FD4">
        <w:rPr>
          <w:rFonts w:ascii="華康細圓體(P)" w:eastAsia="華康細圓體(P)" w:hAnsi="新細明體" w:hint="eastAsia"/>
          <w:sz w:val="23"/>
          <w:szCs w:val="23"/>
        </w:rPr>
        <w:t>祂</w:t>
      </w:r>
      <w:r w:rsidR="007444E9" w:rsidRPr="00AD3FD4">
        <w:rPr>
          <w:rFonts w:ascii="華康細圓體(P)" w:eastAsia="華康細圓體(P)" w:hAnsi="新細明體" w:hint="eastAsia"/>
          <w:sz w:val="23"/>
          <w:szCs w:val="23"/>
        </w:rPr>
        <w:t>的恩典</w:t>
      </w:r>
      <w:r w:rsidR="00961B0B" w:rsidRPr="00AD3FD4">
        <w:rPr>
          <w:rFonts w:ascii="華康細圓體(P)" w:eastAsia="華康細圓體(P)" w:hAnsi="新細明體" w:hint="eastAsia"/>
          <w:sz w:val="23"/>
          <w:szCs w:val="23"/>
        </w:rPr>
        <w:t>為</w:t>
      </w:r>
      <w:r w:rsidR="00A53E2E" w:rsidRPr="00AD3FD4">
        <w:rPr>
          <w:rFonts w:ascii="華康細圓體(P)" w:eastAsia="華康細圓體(P)" w:hAnsi="新細明體" w:hint="eastAsia"/>
          <w:sz w:val="23"/>
          <w:szCs w:val="23"/>
        </w:rPr>
        <w:t>屬</w:t>
      </w:r>
      <w:r w:rsidR="00D3267A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神</w:t>
      </w:r>
      <w:r w:rsidR="00913995" w:rsidRPr="00AD3FD4">
        <w:rPr>
          <w:rFonts w:ascii="華康細圓體(P)" w:eastAsia="華康細圓體(P)" w:hAnsi="新細明體" w:hint="eastAsia"/>
          <w:sz w:val="23"/>
          <w:szCs w:val="23"/>
        </w:rPr>
        <w:t>百姓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的我們</w:t>
      </w:r>
      <w:r w:rsidR="00C037AB" w:rsidRPr="00AD3FD4">
        <w:rPr>
          <w:rFonts w:ascii="華康細圓體(P)" w:eastAsia="華康細圓體(P)" w:hAnsi="新細明體" w:hint="eastAsia"/>
          <w:sz w:val="23"/>
          <w:szCs w:val="23"/>
        </w:rPr>
        <w:t>去</w:t>
      </w:r>
      <w:r w:rsidR="007444E9" w:rsidRPr="00AD3FD4">
        <w:rPr>
          <w:rFonts w:ascii="華康細圓體(P)" w:eastAsia="華康細圓體(P)" w:hAnsi="新細明體" w:hint="eastAsia"/>
          <w:sz w:val="23"/>
          <w:szCs w:val="23"/>
        </w:rPr>
        <w:t>成就</w:t>
      </w:r>
      <w:r w:rsidR="00961B0B" w:rsidRPr="00AD3FD4">
        <w:rPr>
          <w:rFonts w:ascii="華康細圓體(P)" w:eastAsia="華康細圓體(P)" w:hAnsi="新細明體" w:hint="eastAsia"/>
          <w:sz w:val="23"/>
          <w:szCs w:val="23"/>
        </w:rPr>
        <w:t>生產屬靈兒女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、引領一個靈魂</w:t>
      </w:r>
      <w:r w:rsidR="00D3267A" w:rsidRPr="00AD3FD4">
        <w:rPr>
          <w:rFonts w:ascii="華康細圓體(P)" w:eastAsia="華康細圓體(P)" w:hAnsi="新細明體" w:hint="eastAsia"/>
          <w:sz w:val="23"/>
          <w:szCs w:val="23"/>
        </w:rPr>
        <w:t>轉向跟從</w:t>
      </w:r>
      <w:r w:rsidR="00C037AB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D3267A" w:rsidRPr="00AD3FD4">
        <w:rPr>
          <w:rFonts w:ascii="華康細圓體(P)" w:eastAsia="華康細圓體(P)" w:hAnsi="新細明體" w:hint="eastAsia"/>
          <w:sz w:val="23"/>
          <w:szCs w:val="23"/>
        </w:rPr>
        <w:t>神</w:t>
      </w:r>
      <w:r w:rsidR="00961B0B" w:rsidRPr="00AD3FD4">
        <w:rPr>
          <w:rFonts w:ascii="華康細圓體(P)" w:eastAsia="華康細圓體(P)" w:hAnsi="新細明體" w:hint="eastAsia"/>
          <w:sz w:val="23"/>
          <w:szCs w:val="23"/>
        </w:rPr>
        <w:t>這難成的事</w:t>
      </w:r>
      <w:r w:rsidR="00913995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8F732C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願我們都</w:t>
      </w:r>
      <w:r w:rsidR="008F732C" w:rsidRPr="00AD3FD4">
        <w:rPr>
          <w:rFonts w:ascii="華康細圓體(P)" w:eastAsia="華康細圓體(P)" w:hAnsi="新細明體" w:hint="eastAsia"/>
          <w:sz w:val="23"/>
          <w:szCs w:val="23"/>
        </w:rPr>
        <w:t>能以多國之父的心</w:t>
      </w:r>
      <w:r w:rsidR="00497DDA" w:rsidRPr="00AD3FD4">
        <w:rPr>
          <w:rFonts w:ascii="華康細圓體(P)" w:eastAsia="華康細圓體(P)" w:hAnsi="新細明體" w:hint="eastAsia"/>
          <w:sz w:val="23"/>
          <w:szCs w:val="23"/>
        </w:rPr>
        <w:t>去</w:t>
      </w:r>
      <w:r w:rsidR="008F732C" w:rsidRPr="00AD3FD4">
        <w:rPr>
          <w:rFonts w:ascii="華康細圓體(P)" w:eastAsia="華康細圓體(P)" w:hAnsi="新細明體" w:hint="eastAsia"/>
          <w:sz w:val="23"/>
          <w:szCs w:val="23"/>
        </w:rPr>
        <w:t>奔跑信心的道路，好叫 神的大能大力</w:t>
      </w:r>
      <w:r w:rsidR="00B95C2E" w:rsidRPr="00AD3FD4">
        <w:rPr>
          <w:rFonts w:ascii="華康細圓體(P)" w:eastAsia="華康細圓體(P)" w:hAnsi="新細明體" w:hint="eastAsia"/>
          <w:sz w:val="23"/>
          <w:szCs w:val="23"/>
        </w:rPr>
        <w:t>能</w:t>
      </w:r>
      <w:r w:rsidR="008F732C" w:rsidRPr="00AD3FD4">
        <w:rPr>
          <w:rFonts w:ascii="華康細圓體(P)" w:eastAsia="華康細圓體(P)" w:hAnsi="新細明體" w:hint="eastAsia"/>
          <w:sz w:val="23"/>
          <w:szCs w:val="23"/>
        </w:rPr>
        <w:t>在我們中間彰顯，成全</w:t>
      </w:r>
      <w:r w:rsidR="00B95C2E" w:rsidRPr="00AD3FD4">
        <w:rPr>
          <w:rFonts w:ascii="華康細圓體(P)" w:eastAsia="華康細圓體(P)" w:hAnsi="新細明體" w:hint="eastAsia"/>
          <w:sz w:val="23"/>
          <w:szCs w:val="23"/>
        </w:rPr>
        <w:t>祂</w:t>
      </w:r>
      <w:r w:rsidR="008F732C" w:rsidRPr="00AD3FD4">
        <w:rPr>
          <w:rFonts w:ascii="華康細圓體(P)" w:eastAsia="華康細圓體(P)" w:hAnsi="新細明體" w:hint="eastAsia"/>
          <w:sz w:val="23"/>
          <w:szCs w:val="23"/>
        </w:rPr>
        <w:t>的</w:t>
      </w:r>
      <w:r w:rsidR="000424E5" w:rsidRPr="00AD3FD4">
        <w:rPr>
          <w:rFonts w:ascii="華康細圓體(P)" w:eastAsia="華康細圓體(P)" w:hAnsi="新細明體" w:hint="eastAsia"/>
          <w:sz w:val="23"/>
          <w:szCs w:val="23"/>
        </w:rPr>
        <w:t>救贖</w:t>
      </w:r>
      <w:r w:rsidR="008F732C" w:rsidRPr="00AD3FD4">
        <w:rPr>
          <w:rFonts w:ascii="華康細圓體(P)" w:eastAsia="華康細圓體(P)" w:hAnsi="新細明體" w:hint="eastAsia"/>
          <w:sz w:val="23"/>
          <w:szCs w:val="23"/>
        </w:rPr>
        <w:t>工作。</w:t>
      </w:r>
    </w:p>
    <w:p w14:paraId="4F781934" w14:textId="77777777" w:rsidR="00F0085E" w:rsidRPr="00AD3FD4" w:rsidRDefault="00007D2B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</w:rPr>
      </w:pPr>
      <w:r w:rsidRPr="00AD3FD4">
        <w:rPr>
          <w:rFonts w:ascii="華康細圓體(P)" w:eastAsia="華康細圓體(P)" w:hAnsi="新細明體" w:hint="eastAsia"/>
          <w:color w:val="000000"/>
          <w:sz w:val="23"/>
          <w:szCs w:val="23"/>
        </w:rPr>
        <w:t>之後，</w:t>
      </w:r>
      <w:r w:rsidR="00CC6F11" w:rsidRPr="00AD3FD4">
        <w:rPr>
          <w:rFonts w:ascii="華康細圓體(P)" w:eastAsia="華康細圓體(P)" w:hAnsi="新細明體" w:hint="eastAsia"/>
          <w:color w:val="000000"/>
          <w:sz w:val="23"/>
          <w:szCs w:val="23"/>
        </w:rPr>
        <w:t>耶和</w:t>
      </w:r>
      <w:r w:rsidRPr="00AD3FD4">
        <w:rPr>
          <w:rFonts w:ascii="華康細圓體(P)" w:eastAsia="華康細圓體(P)" w:hAnsi="新細明體" w:hint="eastAsia"/>
          <w:color w:val="000000"/>
          <w:sz w:val="23"/>
          <w:szCs w:val="23"/>
        </w:rPr>
        <w:t>華和天使</w:t>
      </w:r>
      <w:r w:rsidR="00CC6F11" w:rsidRPr="00AD3FD4">
        <w:rPr>
          <w:rFonts w:ascii="華康細圓體(P)" w:eastAsia="華康細圓體(P)" w:hAnsi="新細明體" w:hint="eastAsia"/>
          <w:color w:val="000000"/>
          <w:sz w:val="23"/>
          <w:szCs w:val="23"/>
        </w:rPr>
        <w:t>從</w:t>
      </w:r>
      <w:r w:rsidR="00B666B3" w:rsidRPr="00AD3FD4">
        <w:rPr>
          <w:rFonts w:ascii="華康細圓體(P)" w:eastAsia="華康細圓體(P)" w:hAnsi="新細明體" w:hint="eastAsia"/>
          <w:color w:val="000000"/>
          <w:sz w:val="23"/>
          <w:szCs w:val="23"/>
          <w:u w:val="single"/>
        </w:rPr>
        <w:t>亞伯拉罕</w:t>
      </w:r>
      <w:r w:rsidR="00CC6F11" w:rsidRPr="00AD3FD4">
        <w:rPr>
          <w:rFonts w:ascii="華康細圓體(P)" w:eastAsia="華康細圓體(P)" w:hAnsi="新細明體" w:hint="eastAsia"/>
          <w:color w:val="000000"/>
          <w:sz w:val="23"/>
          <w:szCs w:val="23"/>
        </w:rPr>
        <w:t>的家起</w:t>
      </w:r>
      <w:r w:rsidR="00CC6F11" w:rsidRPr="00AD3FD4">
        <w:rPr>
          <w:rFonts w:ascii="華康細圓體(P)" w:eastAsia="華康細圓體(P)" w:hAnsi="新細明體" w:hint="eastAsia"/>
          <w:sz w:val="23"/>
          <w:szCs w:val="23"/>
        </w:rPr>
        <w:t>行，向</w:t>
      </w:r>
      <w:r w:rsidR="005C50CA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所多瑪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城觀看。</w:t>
      </w:r>
      <w:r w:rsidR="00C037AB" w:rsidRPr="00AD3FD4">
        <w:rPr>
          <w:rFonts w:ascii="華康細圓體(P)" w:eastAsia="華康細圓體(P)" w:hAnsi="新細明體" w:hint="eastAsia"/>
          <w:sz w:val="23"/>
          <w:szCs w:val="23"/>
        </w:rPr>
        <w:t xml:space="preserve"> 那時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 xml:space="preserve"> 神向同行的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再次</w:t>
      </w:r>
      <w:r w:rsidR="00E1327B" w:rsidRPr="00AD3FD4">
        <w:rPr>
          <w:rFonts w:ascii="華康細圓體(P)" w:eastAsia="華康細圓體(P)" w:hAnsi="新細明體" w:hint="eastAsia"/>
          <w:sz w:val="23"/>
          <w:szCs w:val="23"/>
        </w:rPr>
        <w:t>說話，請看17節：</w:t>
      </w:r>
      <w:r w:rsidR="00E1327B" w:rsidRPr="00AD3FD4">
        <w:rPr>
          <w:rFonts w:ascii="華康細圓體(P)" w:eastAsia="華康細圓體(P)" w:hAnsi="新細明體" w:hint="eastAsia"/>
          <w:b/>
          <w:sz w:val="23"/>
          <w:szCs w:val="23"/>
        </w:rPr>
        <w:t>「耶和華說：</w:t>
      </w:r>
      <w:r w:rsidR="009B12AB" w:rsidRPr="00AD3FD4">
        <w:rPr>
          <w:rFonts w:ascii="華康細圓體(P)" w:eastAsia="華康細圓體(P)" w:hAnsi="新細明體" w:hint="eastAsia"/>
          <w:b/>
          <w:sz w:val="23"/>
          <w:szCs w:val="23"/>
        </w:rPr>
        <w:t>『我所要做的事豈可瞞着</w:t>
      </w:r>
      <w:r w:rsidR="00B666B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亞伯拉罕</w:t>
      </w:r>
      <w:r w:rsidR="009B12AB" w:rsidRPr="00AD3FD4">
        <w:rPr>
          <w:rFonts w:ascii="華康細圓體(P)" w:eastAsia="華康細圓體(P)" w:hAnsi="新細明體" w:hint="eastAsia"/>
          <w:b/>
          <w:sz w:val="23"/>
          <w:szCs w:val="23"/>
        </w:rPr>
        <w:t>呢？』」</w:t>
      </w:r>
      <w:r w:rsidR="00CF50A7" w:rsidRPr="00AD3FD4">
        <w:rPr>
          <w:rFonts w:ascii="華康細圓體(P)" w:eastAsia="華康細圓體(P)" w:hAnsi="新細明體" w:hint="eastAsia"/>
          <w:sz w:val="23"/>
          <w:szCs w:val="23"/>
        </w:rPr>
        <w:t xml:space="preserve"> 神</w:t>
      </w:r>
      <w:r w:rsidR="006C356A" w:rsidRPr="00AD3FD4">
        <w:rPr>
          <w:rFonts w:ascii="華康細圓體(P)" w:eastAsia="華康細圓體(P)" w:hAnsi="新細明體" w:hint="eastAsia"/>
          <w:sz w:val="23"/>
          <w:szCs w:val="23"/>
        </w:rPr>
        <w:t>從來都有</w:t>
      </w:r>
      <w:r w:rsidR="003C4CA7" w:rsidRPr="00AD3FD4">
        <w:rPr>
          <w:rFonts w:ascii="華康細圓體(P)" w:eastAsia="華康細圓體(P)" w:hAnsi="新細明體" w:hint="eastAsia"/>
          <w:sz w:val="23"/>
          <w:szCs w:val="23"/>
        </w:rPr>
        <w:t>祂</w:t>
      </w:r>
      <w:r w:rsidR="006C356A" w:rsidRPr="00AD3FD4">
        <w:rPr>
          <w:rFonts w:ascii="華康細圓體(P)" w:eastAsia="華康細圓體(P)" w:hAnsi="新細明體" w:hint="eastAsia"/>
          <w:sz w:val="23"/>
          <w:szCs w:val="23"/>
        </w:rPr>
        <w:t>做事的時候和主權，</w:t>
      </w:r>
      <w:r w:rsidR="00230BB7" w:rsidRPr="00AD3FD4">
        <w:rPr>
          <w:rFonts w:ascii="華康細圓體(P)" w:eastAsia="華康細圓體(P)" w:hAnsi="新細明體" w:hint="eastAsia"/>
          <w:sz w:val="23"/>
          <w:szCs w:val="23"/>
        </w:rPr>
        <w:t>若我</w:t>
      </w:r>
      <w:r w:rsidR="001201EA" w:rsidRPr="00AD3FD4">
        <w:rPr>
          <w:rFonts w:ascii="華康細圓體(P)" w:eastAsia="華康細圓體(P)" w:hAnsi="新細明體" w:hint="eastAsia"/>
          <w:sz w:val="23"/>
          <w:szCs w:val="23"/>
        </w:rPr>
        <w:t>真</w:t>
      </w:r>
      <w:r w:rsidR="00230BB7" w:rsidRPr="00AD3FD4">
        <w:rPr>
          <w:rFonts w:ascii="華康細圓體(P)" w:eastAsia="華康細圓體(P)" w:hAnsi="新細明體" w:hint="eastAsia"/>
          <w:sz w:val="23"/>
          <w:szCs w:val="23"/>
        </w:rPr>
        <w:t>是一家之主，我確實有權不向妻子透露我幾時</w:t>
      </w:r>
      <w:r w:rsidR="00031FEB" w:rsidRPr="00AD3FD4">
        <w:rPr>
          <w:rFonts w:ascii="華康細圓體(P)" w:eastAsia="華康細圓體(P)" w:hAnsi="新細明體" w:hint="eastAsia"/>
          <w:sz w:val="23"/>
          <w:szCs w:val="23"/>
        </w:rPr>
        <w:t>會</w:t>
      </w:r>
      <w:r w:rsidR="00230BB7" w:rsidRPr="00AD3FD4">
        <w:rPr>
          <w:rFonts w:ascii="華康細圓體(P)" w:eastAsia="華康細圓體(P)" w:hAnsi="新細明體" w:hint="eastAsia"/>
          <w:sz w:val="23"/>
          <w:szCs w:val="23"/>
        </w:rPr>
        <w:t>去踢波</w:t>
      </w:r>
      <w:r w:rsidR="001301D3" w:rsidRPr="00AD3FD4">
        <w:rPr>
          <w:rFonts w:ascii="華康細圓體(P)" w:eastAsia="華康細圓體(P)" w:hAnsi="新細明體" w:hint="eastAsia"/>
          <w:sz w:val="23"/>
          <w:szCs w:val="23"/>
        </w:rPr>
        <w:t>，和哪些人聚會；</w:t>
      </w:r>
      <w:r w:rsidR="001201EA" w:rsidRPr="00AD3FD4">
        <w:rPr>
          <w:rFonts w:ascii="華康細圓體(P)" w:eastAsia="華康細圓體(P)" w:hAnsi="新細明體" w:hint="eastAsia"/>
          <w:sz w:val="23"/>
          <w:szCs w:val="23"/>
        </w:rPr>
        <w:t>但因為我和妻子關係親密，也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</w:rPr>
        <w:t>出</w:t>
      </w:r>
      <w:r w:rsidR="001201EA" w:rsidRPr="00AD3FD4">
        <w:rPr>
          <w:rFonts w:ascii="華康細圓體(P)" w:eastAsia="華康細圓體(P)" w:hAnsi="新細明體" w:hint="eastAsia"/>
          <w:sz w:val="23"/>
          <w:szCs w:val="23"/>
        </w:rPr>
        <w:t>於尊重，</w:t>
      </w:r>
      <w:r w:rsidR="003877CA" w:rsidRPr="00AD3FD4">
        <w:rPr>
          <w:rFonts w:ascii="華康細圓體(P)" w:eastAsia="華康細圓體(P)" w:hAnsi="新細明體" w:hint="eastAsia"/>
          <w:sz w:val="23"/>
          <w:szCs w:val="23"/>
        </w:rPr>
        <w:t>所以我很</w:t>
      </w:r>
      <w:r w:rsidR="001301D3" w:rsidRPr="00AD3FD4">
        <w:rPr>
          <w:rFonts w:ascii="華康細圓體(P)" w:eastAsia="華康細圓體(P)" w:hAnsi="新細明體" w:hint="eastAsia"/>
          <w:sz w:val="23"/>
          <w:szCs w:val="23"/>
        </w:rPr>
        <w:t>樂意與她分享我的行蹤甚至</w:t>
      </w:r>
      <w:r w:rsidR="00C1055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秘密</w:t>
      </w:r>
      <w:r w:rsidR="00071C7D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C10554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1301D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這</w:t>
      </w:r>
      <w:r w:rsidR="001475F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裏</w:t>
      </w:r>
      <w:r w:rsidR="001301D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表示</w:t>
      </w:r>
      <w:r w:rsidR="008641DA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8641D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</w:t>
      </w:r>
      <w:r w:rsidR="001301D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和</w:t>
      </w:r>
      <w:r w:rsidR="001301D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1301D3" w:rsidRPr="00AD3FD4">
        <w:rPr>
          <w:rFonts w:ascii="華康細圓體(P)" w:eastAsia="華康細圓體(P)" w:hAnsi="新細明體" w:hint="eastAsia"/>
          <w:sz w:val="23"/>
          <w:szCs w:val="23"/>
        </w:rPr>
        <w:t>的關係很親密，</w:t>
      </w:r>
      <w:r w:rsidR="009C5FBA" w:rsidRPr="00AD3FD4">
        <w:rPr>
          <w:rFonts w:ascii="華康細圓體(P)" w:eastAsia="華康細圓體(P)" w:hAnsi="新細明體" w:hint="eastAsia"/>
          <w:sz w:val="23"/>
          <w:szCs w:val="23"/>
        </w:rPr>
        <w:t>當人</w:t>
      </w:r>
      <w:r w:rsidR="000724D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願意每天親近 神</w:t>
      </w:r>
      <w:r w:rsidR="000724D9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0724D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與 </w:t>
      </w:r>
      <w:r w:rsidR="009C5FB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神建立</w:t>
      </w:r>
      <w:r w:rsidR="000724D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親密關係的時候</w:t>
      </w:r>
      <w:r w:rsidR="000724D9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0724D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神就</w:t>
      </w:r>
      <w:r w:rsidR="009C5FB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樂意</w:t>
      </w:r>
      <w:r w:rsidR="000724D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將一個又一個的屬靈奧秘</w:t>
      </w:r>
      <w:r w:rsidR="00AC134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啟示我們</w:t>
      </w:r>
      <w:r w:rsidR="00AC1343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9C5FBA" w:rsidRPr="00AD3FD4">
        <w:rPr>
          <w:rFonts w:ascii="華康細圓體(P)" w:eastAsia="華康細圓體(P)" w:hAnsi="新細明體" w:hint="eastAsia"/>
          <w:sz w:val="23"/>
          <w:szCs w:val="23"/>
        </w:rPr>
        <w:t xml:space="preserve"> 那麼 </w:t>
      </w:r>
      <w:r w:rsidR="00062C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神不想向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062C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隱瞞甚麼呢？</w:t>
      </w:r>
      <w:r w:rsidR="002103F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請看</w:t>
      </w:r>
      <w:r w:rsidR="002103FE" w:rsidRPr="00AD3FD4">
        <w:rPr>
          <w:rFonts w:ascii="華康細圓體(P)" w:eastAsia="華康細圓體(P)" w:hAnsi="新細明體" w:hint="eastAsia"/>
          <w:sz w:val="23"/>
          <w:szCs w:val="23"/>
        </w:rPr>
        <w:t>18</w:t>
      </w:r>
      <w:r w:rsidR="002103F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節：</w:t>
      </w:r>
      <w:r w:rsidR="002103FE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</w:t>
      </w:r>
      <w:r w:rsidR="00B666B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  <w:lang w:eastAsia="zh-HK"/>
        </w:rPr>
        <w:t>亞伯拉罕</w:t>
      </w:r>
      <w:r w:rsidR="002103FE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必要成為強大的國</w:t>
      </w:r>
      <w:r w:rsidR="002103FE" w:rsidRPr="00AD3FD4">
        <w:rPr>
          <w:rFonts w:ascii="華康細圓體(P)" w:eastAsia="華康細圓體(P)" w:hAnsi="新細明體" w:hint="eastAsia"/>
          <w:b/>
          <w:sz w:val="23"/>
          <w:szCs w:val="23"/>
        </w:rPr>
        <w:t>，</w:t>
      </w:r>
      <w:r w:rsidR="002103FE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地上的萬國都必因他得福</w:t>
      </w:r>
      <w:r w:rsidR="002103FE" w:rsidRPr="00AD3FD4">
        <w:rPr>
          <w:rFonts w:ascii="華康細圓體(P)" w:eastAsia="華康細圓體(P)" w:hAnsi="新細明體" w:hint="eastAsia"/>
          <w:b/>
          <w:sz w:val="23"/>
          <w:szCs w:val="23"/>
        </w:rPr>
        <w:t>。</w:t>
      </w:r>
      <w:r w:rsidR="002103FE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」</w:t>
      </w:r>
      <w:r w:rsidR="004737E1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 xml:space="preserve"> </w:t>
      </w:r>
      <w:r w:rsidR="00B0639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第一件事</w:t>
      </w:r>
      <w:r w:rsidR="009C5FB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是 神要賜給他的福分。 </w:t>
      </w:r>
      <w:r w:rsidR="004737E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神應許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4737E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將要</w:t>
      </w:r>
      <w:r w:rsidR="002B2AD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成為強大的國</w:t>
      </w:r>
      <w:r w:rsidR="002B3B59" w:rsidRPr="00AD3FD4">
        <w:rPr>
          <w:rFonts w:ascii="華康細圓體(P)" w:eastAsia="華康細圓體(P)" w:hAnsi="新細明體" w:hint="eastAsia"/>
          <w:sz w:val="23"/>
          <w:szCs w:val="23"/>
        </w:rPr>
        <w:t>(</w:t>
      </w:r>
      <w:r w:rsidR="00F27EFD" w:rsidRPr="00AD3FD4">
        <w:rPr>
          <w:rFonts w:ascii="華康細圓體(P)" w:eastAsia="華康細圓體(P)" w:hAnsi="新細明體" w:hint="eastAsia"/>
          <w:sz w:val="23"/>
          <w:szCs w:val="23"/>
        </w:rPr>
        <w:t xml:space="preserve">a </w:t>
      </w:r>
      <w:r w:rsidR="002B3B5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great and powerful nation)</w:t>
      </w:r>
      <w:r w:rsidR="002B2AD3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AB5409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2B3B5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「強大」確實</w:t>
      </w:r>
      <w:r w:rsidR="00AB540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是很多弟兄夢</w:t>
      </w:r>
      <w:r w:rsidR="000A727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寐以求的稱譽</w:t>
      </w:r>
      <w:r w:rsidR="007151FC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2B3B59" w:rsidRPr="00AD3FD4">
        <w:rPr>
          <w:rFonts w:ascii="華康細圓體(P)" w:eastAsia="華康細圓體(P)" w:hAnsi="新細明體" w:hint="eastAsia"/>
          <w:sz w:val="23"/>
          <w:szCs w:val="23"/>
        </w:rPr>
        <w:t>沒有人喜歡被稱為弱小</w:t>
      </w:r>
      <w:r w:rsidR="00655FE5" w:rsidRPr="00AD3FD4">
        <w:rPr>
          <w:rFonts w:ascii="華康細圓體(P)" w:eastAsia="華康細圓體(P)" w:hAnsi="新細明體" w:hint="eastAsia"/>
          <w:sz w:val="23"/>
          <w:szCs w:val="23"/>
        </w:rPr>
        <w:t>；</w:t>
      </w:r>
      <w:r w:rsidR="002B3B59" w:rsidRPr="00AD3FD4">
        <w:rPr>
          <w:rFonts w:ascii="華康細圓體(P)" w:eastAsia="華康細圓體(P)" w:hAnsi="新細明體" w:hint="eastAsia"/>
          <w:sz w:val="23"/>
          <w:szCs w:val="23"/>
        </w:rPr>
        <w:t>即</w:t>
      </w:r>
      <w:r w:rsidR="00FF0DFF" w:rsidRPr="00AD3FD4">
        <w:rPr>
          <w:rFonts w:ascii="華康細圓體(P)" w:eastAsia="華康細圓體(P)" w:hAnsi="新細明體" w:hint="eastAsia"/>
          <w:sz w:val="23"/>
          <w:szCs w:val="23"/>
        </w:rPr>
        <w:t>使</w:t>
      </w:r>
      <w:r w:rsidR="002B3B59" w:rsidRPr="00AD3FD4">
        <w:rPr>
          <w:rFonts w:ascii="華康細圓體(P)" w:eastAsia="華康細圓體(P)" w:hAnsi="新細明體" w:hint="eastAsia"/>
          <w:sz w:val="23"/>
          <w:szCs w:val="23"/>
        </w:rPr>
        <w:t>真</w:t>
      </w:r>
      <w:r w:rsidR="00F27EFD" w:rsidRPr="00AD3FD4">
        <w:rPr>
          <w:rFonts w:ascii="華康細圓體(P)" w:eastAsia="華康細圓體(P)" w:hAnsi="新細明體" w:hint="eastAsia"/>
          <w:sz w:val="23"/>
          <w:szCs w:val="23"/>
        </w:rPr>
        <w:t>是弱小</w:t>
      </w:r>
      <w:r w:rsidR="00677055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67705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也總</w:t>
      </w:r>
      <w:r w:rsidR="00CE2A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是喜歡數算自己的優點而自我感覺強大。 客觀上</w:t>
      </w:r>
      <w:r w:rsidR="00CE2AA6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CE2A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人喜愛從經濟科技</w:t>
      </w:r>
      <w:r w:rsidR="009378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的發展</w:t>
      </w:r>
      <w:r w:rsidR="00937818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CE2A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軍事</w:t>
      </w:r>
      <w:r w:rsidR="009378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力量</w:t>
      </w:r>
      <w:r w:rsidR="00CE2AA6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C013E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法律體制、</w:t>
      </w:r>
      <w:r w:rsidR="009F35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國家管治</w:t>
      </w:r>
      <w:r w:rsidR="009F35F5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C013E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民族精神</w:t>
      </w:r>
      <w:r w:rsidR="00C013E5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3569E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對世界的影響力和</w:t>
      </w:r>
      <w:r w:rsidR="009378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個人的</w:t>
      </w:r>
      <w:r w:rsidR="003569E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才</w:t>
      </w:r>
      <w:r w:rsidR="00C013E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能等等</w:t>
      </w:r>
      <w:r w:rsidR="003569EF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3F0D5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去</w:t>
      </w:r>
      <w:r w:rsidR="0016119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比較</w:t>
      </w:r>
      <w:r w:rsidR="003F0D5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哪</w:t>
      </w:r>
      <w:r w:rsidR="009F35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一國哪一民</w:t>
      </w:r>
      <w:r w:rsidR="00902F8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族</w:t>
      </w:r>
      <w:r w:rsidR="009F35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強大</w:t>
      </w:r>
      <w:r w:rsidR="009F35F5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0A043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有人認為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美國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德國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俄羅斯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和</w:t>
      </w:r>
      <w:r w:rsidR="00FE6054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日本</w:t>
      </w:r>
      <w:r w:rsidR="000A043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仍算是強大，但更多人看</w:t>
      </w:r>
      <w:r w:rsidR="000A043B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中國</w:t>
      </w:r>
      <w:r w:rsidR="000A043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將成為領導世界的大國</w:t>
      </w:r>
      <w:r w:rsidR="000F3493" w:rsidRPr="00AD3FD4">
        <w:rPr>
          <w:rFonts w:ascii="華康細圓體(P)" w:eastAsia="華康細圓體(P)" w:hAnsi="新細明體" w:hint="eastAsia"/>
          <w:sz w:val="23"/>
          <w:szCs w:val="23"/>
        </w:rPr>
        <w:t>；</w:t>
      </w:r>
      <w:r w:rsidR="000F349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馬雲</w:t>
      </w:r>
      <w:r w:rsidR="000F3493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0F349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馬化騰</w:t>
      </w:r>
      <w:r w:rsidR="00AB3D0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亦正</w:t>
      </w:r>
      <w:r w:rsidR="00F46B4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通過各地的併購</w:t>
      </w:r>
      <w:r w:rsidR="00F46B4B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F46B4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拓</w:t>
      </w:r>
      <w:r w:rsidR="00AB3D0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展他們</w:t>
      </w:r>
      <w:r w:rsidR="00A53E1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強大</w:t>
      </w:r>
      <w:r w:rsidR="00AB3D0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的商業王國</w:t>
      </w:r>
      <w:r w:rsidR="00F46B4B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3B61E6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7B04B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反觀</w:t>
      </w:r>
      <w:r w:rsidR="007C441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BD778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只是</w:t>
      </w:r>
      <w:r w:rsidR="0019369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一部份</w:t>
      </w:r>
      <w:r w:rsidR="00BD778A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迦南</w:t>
      </w:r>
      <w:r w:rsidR="00BD778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地的地主</w:t>
      </w:r>
      <w:r w:rsidR="00BD778A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470E5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得</w:t>
      </w:r>
      <w:r w:rsidR="007B04B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一個兒子</w:t>
      </w:r>
      <w:r w:rsidR="007B04B2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B04B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也不見得有甚麼過人的才幹</w:t>
      </w:r>
      <w:r w:rsidR="007B04B2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B04B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怎</w:t>
      </w:r>
      <w:r w:rsidR="0094284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能成為強大的國呢？</w:t>
      </w:r>
      <w:r w:rsidR="00925CD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="001344D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請一起讀</w:t>
      </w:r>
      <w:r w:rsidR="001344D5" w:rsidRPr="00AD3FD4">
        <w:rPr>
          <w:rFonts w:ascii="華康細圓體(P)" w:eastAsia="華康細圓體(P)" w:hAnsi="新細明體" w:hint="eastAsia"/>
          <w:sz w:val="23"/>
          <w:szCs w:val="23"/>
        </w:rPr>
        <w:t>19</w:t>
      </w:r>
      <w:r w:rsidR="001344D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節：</w:t>
      </w:r>
      <w:r w:rsidR="001344D5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</w:t>
      </w:r>
      <w:r w:rsidR="00207C2A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我眷顧他</w:t>
      </w:r>
      <w:r w:rsidR="00207C2A" w:rsidRPr="00AD3FD4">
        <w:rPr>
          <w:rFonts w:ascii="華康細圓體(P)" w:eastAsia="華康細圓體(P)" w:hAnsi="新細明體" w:hint="eastAsia"/>
          <w:b/>
          <w:sz w:val="23"/>
          <w:szCs w:val="23"/>
        </w:rPr>
        <w:t>，</w:t>
      </w:r>
      <w:r w:rsidR="00207C2A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為要叫他吩咐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他的眾子和他的眷屬遵守我的道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</w:rPr>
        <w:t>，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秉公行義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</w:rPr>
        <w:t>，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使我所應許</w:t>
      </w:r>
      <w:r w:rsidR="00B666B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  <w:lang w:eastAsia="zh-HK"/>
        </w:rPr>
        <w:t>亞伯拉罕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的話都成就了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</w:rPr>
        <w:t>。</w:t>
      </w:r>
      <w:r w:rsidR="00A82254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」</w:t>
      </w:r>
      <w:r w:rsidR="009E2B7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神說成為</w:t>
      </w:r>
      <w:r w:rsidR="009C29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強大的國</w:t>
      </w:r>
      <w:r w:rsidR="009E2B7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，不是在乎客觀條件或者世人怎樣評價，</w:t>
      </w:r>
      <w:r w:rsidR="00DF23F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而是基於三個因素。第一，是蒙 神的眷顧，被 神親自揀選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的方可以</w:t>
      </w:r>
      <w:r w:rsidR="00DF23F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成為強大。 第二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是</w:t>
      </w:r>
      <w:r w:rsidR="00DF23F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要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遵守主的道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lastRenderedPageBreak/>
        <w:t>秉公行義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凡 神所吩咐教導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看為正的事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自己</w:t>
      </w:r>
      <w:r w:rsidR="0061318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都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緊緊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順從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79561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跟</w:t>
      </w:r>
      <w:r w:rsidR="0061318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隨 神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的腳蹤而行</w:t>
      </w:r>
      <w:r w:rsidR="0035035E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DF23F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第三</w:t>
      </w:r>
      <w:r w:rsidR="003503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是</w:t>
      </w:r>
      <w:r w:rsidR="00DF23F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除了自己，也</w:t>
      </w:r>
      <w:r w:rsidR="003503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吩咐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他的眾兒女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E33E2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後代以至家眷</w:t>
      </w:r>
      <w:r w:rsidR="00A9119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一同守 神的道</w:t>
      </w:r>
      <w:r w:rsidR="0020644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A9119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不偏離左右</w:t>
      </w:r>
      <w:r w:rsidR="00A91195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B554E5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B554E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只要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C32EA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和他的家</w:t>
      </w:r>
      <w:r w:rsidR="004C37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都</w:t>
      </w:r>
      <w:r w:rsidR="008043B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遵守</w:t>
      </w:r>
      <w:r w:rsidR="00C32EA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主的道，秉公行義，</w:t>
      </w:r>
      <w:r w:rsidR="00D61F7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</w:t>
      </w:r>
      <w:r w:rsidR="000821F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應許</w:t>
      </w:r>
      <w:r w:rsidR="00C42BB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</w:t>
      </w:r>
      <w:r w:rsidR="00875DAF" w:rsidRPr="00AD3FD4">
        <w:rPr>
          <w:rFonts w:ascii="華康細圓體(P)" w:eastAsia="華康細圓體(P)" w:hAnsi="新細明體" w:hint="eastAsia"/>
          <w:sz w:val="23"/>
          <w:szCs w:val="23"/>
        </w:rPr>
        <w:t>成為強大的國的話就必然成就</w:t>
      </w:r>
      <w:r w:rsidR="000821FA" w:rsidRPr="00AD3FD4">
        <w:rPr>
          <w:rFonts w:ascii="華康細圓體(P)" w:eastAsia="華康細圓體(P)" w:hAnsi="新細明體" w:hint="eastAsia"/>
          <w:sz w:val="23"/>
          <w:szCs w:val="23"/>
        </w:rPr>
        <w:t xml:space="preserve">。 </w:t>
      </w:r>
    </w:p>
    <w:p w14:paraId="4D6BB2E9" w14:textId="77777777" w:rsidR="00F0085E" w:rsidRPr="00AD3FD4" w:rsidRDefault="008F2D9D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</w:rPr>
      </w:pPr>
      <w:r w:rsidRPr="00AD3FD4">
        <w:rPr>
          <w:rFonts w:ascii="華康細圓體(P)" w:eastAsia="華康細圓體(P)" w:hAnsi="新細明體" w:hint="eastAsia"/>
          <w:sz w:val="23"/>
          <w:szCs w:val="23"/>
        </w:rPr>
        <w:t xml:space="preserve"> 神</w:t>
      </w:r>
      <w:r w:rsidR="000575FB" w:rsidRPr="00AD3FD4">
        <w:rPr>
          <w:rFonts w:ascii="華康細圓體(P)" w:eastAsia="華康細圓體(P)" w:hAnsi="新細明體" w:hint="eastAsia"/>
          <w:sz w:val="23"/>
          <w:szCs w:val="23"/>
        </w:rPr>
        <w:t>使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</w:rPr>
        <w:t>成為</w:t>
      </w:r>
      <w:r w:rsidR="00C42BB6" w:rsidRPr="00AD3FD4">
        <w:rPr>
          <w:rFonts w:ascii="華康細圓體(P)" w:eastAsia="華康細圓體(P)" w:hAnsi="新細明體" w:hint="eastAsia"/>
          <w:sz w:val="23"/>
          <w:szCs w:val="23"/>
        </w:rPr>
        <w:t>強大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</w:rPr>
        <w:t>的國，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並</w:t>
      </w:r>
      <w:r w:rsidR="00C42BB6" w:rsidRPr="00AD3FD4">
        <w:rPr>
          <w:rFonts w:ascii="華康細圓體(P)" w:eastAsia="華康細圓體(P)" w:hAnsi="新細明體" w:hint="eastAsia"/>
          <w:sz w:val="23"/>
          <w:szCs w:val="23"/>
        </w:rPr>
        <w:t>不是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要</w:t>
      </w:r>
      <w:r w:rsidR="00E64524" w:rsidRPr="00AD3FD4">
        <w:rPr>
          <w:rFonts w:ascii="華康細圓體(P)" w:eastAsia="華康細圓體(P)" w:hAnsi="新細明體" w:hint="eastAsia"/>
          <w:sz w:val="23"/>
          <w:szCs w:val="23"/>
        </w:rPr>
        <w:t>高舉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他</w:t>
      </w:r>
      <w:r w:rsidR="00E64524" w:rsidRPr="00AD3FD4">
        <w:rPr>
          <w:rFonts w:ascii="華康細圓體(P)" w:eastAsia="華康細圓體(P)" w:hAnsi="新細明體" w:hint="eastAsia"/>
          <w:sz w:val="23"/>
          <w:szCs w:val="23"/>
        </w:rPr>
        <w:t>作世上的</w:t>
      </w:r>
      <w:r w:rsidR="00BD50B5" w:rsidRPr="00AD3FD4">
        <w:rPr>
          <w:rFonts w:ascii="華康細圓體(P)" w:eastAsia="華康細圓體(P)" w:hAnsi="新細明體" w:hint="eastAsia"/>
          <w:sz w:val="23"/>
          <w:szCs w:val="23"/>
        </w:rPr>
        <w:t>霸主</w:t>
      </w:r>
      <w:r w:rsidR="00E64524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從</w:t>
      </w:r>
      <w:r w:rsidR="00E64524" w:rsidRPr="00AD3FD4">
        <w:rPr>
          <w:rFonts w:ascii="華康細圓體(P)" w:eastAsia="華康細圓體(P)" w:hAnsi="新細明體" w:hint="eastAsia"/>
          <w:sz w:val="23"/>
          <w:szCs w:val="23"/>
        </w:rPr>
        <w:t>人當中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</w:rPr>
        <w:t>得尊榮，乃</w:t>
      </w:r>
      <w:r w:rsidR="000575FB" w:rsidRPr="00AD3FD4">
        <w:rPr>
          <w:rFonts w:ascii="華康細圓體(P)" w:eastAsia="華康細圓體(P)" w:hAnsi="新細明體" w:hint="eastAsia"/>
          <w:sz w:val="23"/>
          <w:szCs w:val="23"/>
        </w:rPr>
        <w:t>是為了使地上的萬國</w:t>
      </w:r>
      <w:r w:rsidR="00440C82" w:rsidRPr="00AD3FD4">
        <w:rPr>
          <w:rFonts w:ascii="華康細圓體(P)" w:eastAsia="華康細圓體(P)" w:hAnsi="新細明體" w:hint="eastAsia"/>
          <w:sz w:val="23"/>
          <w:szCs w:val="23"/>
        </w:rPr>
        <w:t>因他</w:t>
      </w:r>
      <w:r w:rsidR="000575FB" w:rsidRPr="00AD3FD4">
        <w:rPr>
          <w:rFonts w:ascii="華康細圓體(P)" w:eastAsia="華康細圓體(P)" w:hAnsi="新細明體" w:hint="eastAsia"/>
          <w:sz w:val="23"/>
          <w:szCs w:val="23"/>
        </w:rPr>
        <w:t>而</w:t>
      </w:r>
      <w:r w:rsidR="00440C82" w:rsidRPr="00AD3FD4">
        <w:rPr>
          <w:rFonts w:ascii="華康細圓體(P)" w:eastAsia="華康細圓體(P)" w:hAnsi="新細明體" w:hint="eastAsia"/>
          <w:sz w:val="23"/>
          <w:szCs w:val="23"/>
        </w:rPr>
        <w:t xml:space="preserve">得福。 </w:t>
      </w:r>
      <w:r w:rsidR="00440C8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換句話</w:t>
      </w:r>
      <w:r w:rsidR="00440C82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就是</w:t>
      </w:r>
      <w:r w:rsidR="00440C8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建立他作那時代祭司的國度</w:t>
      </w:r>
      <w:r w:rsidR="00440C82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0575F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造就萬國</w:t>
      </w:r>
      <w:r w:rsidR="00F074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成為</w:t>
      </w:r>
      <w:r w:rsidR="001B194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屬</w:t>
      </w:r>
      <w:r w:rsidR="00163AB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神的</w:t>
      </w:r>
      <w:r w:rsidR="001B194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百姓</w:t>
      </w:r>
      <w:r w:rsidR="00163AB3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F074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在後來</w:t>
      </w:r>
      <w:r w:rsidR="00CE1EF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出現</w:t>
      </w:r>
      <w:r w:rsidR="006E218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了包括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埃及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巴比倫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希臘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和</w:t>
      </w:r>
      <w:r w:rsidR="005F21C1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羅馬</w:t>
      </w:r>
      <w:r w:rsidR="006E218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在內</w:t>
      </w:r>
      <w:r w:rsidR="00F074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</w:t>
      </w:r>
      <w:r w:rsidR="006E218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不少大國</w:t>
      </w:r>
      <w:r w:rsidR="006E2186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F074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雖然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曾經</w:t>
      </w:r>
      <w:r w:rsidR="00F074F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叱咤一時</w:t>
      </w:r>
      <w:r w:rsidR="00DA4867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DA486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但最終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都</w:t>
      </w:r>
      <w:r w:rsidR="003F5C8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逃不過</w:t>
      </w:r>
      <w:r w:rsidR="00DA486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相繼倒下</w:t>
      </w:r>
      <w:r w:rsidR="003F5C8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的結局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</w:rPr>
        <w:t xml:space="preserve">。 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相反，</w:t>
      </w:r>
      <w:r w:rsidR="00DB757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</w:t>
      </w:r>
      <w:r w:rsidR="002D561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因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2D561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的順從，在他的</w:t>
      </w:r>
      <w:r w:rsidR="005F726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後裔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中興起了</w:t>
      </w:r>
      <w:r w:rsidR="00423E2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耶穌基督</w:t>
      </w:r>
      <w:r w:rsidR="002035E5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</w:rPr>
        <w:t>藉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</w:rPr>
        <w:t>耶穌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</w:rPr>
        <w:t>的死和復活，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</w:rPr>
        <w:t>信實的</w:t>
      </w:r>
      <w:r w:rsidR="00180DD1" w:rsidRPr="00AD3FD4">
        <w:rPr>
          <w:rFonts w:ascii="華康細圓體(P)" w:eastAsia="華康細圓體(P)" w:hAnsi="新細明體" w:hint="eastAsia"/>
          <w:sz w:val="23"/>
          <w:szCs w:val="23"/>
        </w:rPr>
        <w:t>建立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</w:rPr>
        <w:t>了強大而永恒的屬靈國度</w:t>
      </w:r>
      <w:r w:rsidR="00180DD1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2035E5" w:rsidRPr="00AD3FD4">
        <w:rPr>
          <w:rFonts w:ascii="華康細圓體(P)" w:eastAsia="華康細圓體(P)" w:hAnsi="新細明體" w:hint="eastAsia"/>
          <w:sz w:val="23"/>
          <w:szCs w:val="23"/>
        </w:rPr>
        <w:t>叫</w:t>
      </w:r>
      <w:r w:rsidR="0098231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許多人</w:t>
      </w:r>
      <w:r w:rsidR="009431A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因信</w:t>
      </w:r>
      <w:r w:rsidR="002035E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耶穌</w:t>
      </w:r>
      <w:r w:rsidR="009431A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而得</w:t>
      </w:r>
      <w:r w:rsidR="00666E9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着 </w:t>
      </w:r>
      <w:r w:rsidR="0047631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神的國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194CD5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</w:rPr>
        <w:t>不但在世的日子</w:t>
      </w:r>
      <w:r w:rsidR="001B194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有 神親自作</w:t>
      </w:r>
      <w:r w:rsidR="000E555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他們</w:t>
      </w:r>
      <w:r w:rsidR="001B194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的元帥</w:t>
      </w:r>
      <w:r w:rsidR="001B1944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4408E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能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以</w:t>
      </w:r>
      <w:r w:rsidR="0047631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抵抗仇敵撒但的</w:t>
      </w:r>
      <w:r w:rsidR="004408E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各樣</w:t>
      </w:r>
      <w:r w:rsidR="00BA31C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攻</w:t>
      </w:r>
      <w:r w:rsidR="00053EE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擊，</w:t>
      </w:r>
      <w:r w:rsidR="00F0085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而且</w:t>
      </w:r>
      <w:r w:rsidR="00BA31C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將來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更可</w:t>
      </w:r>
      <w:r w:rsidR="00BA31C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進入</w:t>
      </w:r>
      <w:r w:rsidR="00C16D2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永</w:t>
      </w:r>
      <w:r w:rsidR="0035464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不朽壞</w:t>
      </w:r>
      <w:r w:rsidR="0035464D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35464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玷污和衰殘的</w:t>
      </w:r>
      <w:r w:rsidR="00C16D2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天國</w:t>
      </w:r>
      <w:r w:rsidR="00C16D25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35464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與萬王之王天上的</w:t>
      </w:r>
      <w:r w:rsidR="00C16D2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父 神</w:t>
      </w:r>
      <w:r w:rsidR="0035464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同住</w:t>
      </w:r>
      <w:r w:rsidR="00C16D25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EC457F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</w:p>
    <w:p w14:paraId="37BB7860" w14:textId="77777777" w:rsidR="00DC4909" w:rsidRPr="00AD3FD4" w:rsidRDefault="00DC4909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  <w:lang w:eastAsia="zh-HK"/>
        </w:rPr>
      </w:pP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我們</w:t>
      </w:r>
      <w:r w:rsidR="0021502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容易在與人比較當中，因別</w:t>
      </w:r>
      <w:r w:rsidR="00C4631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人</w:t>
      </w:r>
      <w:r w:rsidR="00FB021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</w:t>
      </w:r>
      <w:r w:rsidR="00C4631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事業</w:t>
      </w:r>
      <w:r w:rsidR="008D64D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有所成就</w:t>
      </w:r>
      <w:r w:rsidR="00C4631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、子女</w:t>
      </w:r>
      <w:r w:rsidR="008D64D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各方面表現優異</w:t>
      </w:r>
      <w:r w:rsidR="0021502F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8D64DF" w:rsidRPr="00AD3FD4">
        <w:rPr>
          <w:rFonts w:ascii="華康細圓體(P)" w:eastAsia="華康細圓體(P)" w:hAnsi="新細明體" w:hint="eastAsia"/>
          <w:sz w:val="23"/>
          <w:szCs w:val="23"/>
        </w:rPr>
        <w:t>擁有的</w:t>
      </w:r>
      <w:r w:rsidR="008D64D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物質</w:t>
      </w:r>
      <w:r w:rsidR="0021502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豐盛而看跟從主的自己</w:t>
      </w:r>
      <w:r w:rsidR="00FB021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遠遠落後</w:t>
      </w:r>
      <w:r w:rsidR="008E7BE8" w:rsidRPr="00AD3FD4">
        <w:rPr>
          <w:rFonts w:ascii="華康細圓體(P)" w:eastAsia="華康細圓體(P)" w:hAnsi="新細明體" w:hint="eastAsia"/>
          <w:sz w:val="23"/>
          <w:szCs w:val="23"/>
        </w:rPr>
        <w:t>、</w:t>
      </w:r>
      <w:r w:rsidR="00F7382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太過平凡和卑微</w:t>
      </w:r>
      <w:r w:rsidR="00F7382E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F7382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想</w:t>
      </w:r>
      <w:r w:rsidR="0034069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效法他們的道路</w:t>
      </w:r>
      <w:r w:rsidR="008D64DF" w:rsidRPr="00AD3FD4">
        <w:rPr>
          <w:rFonts w:ascii="華康細圓體(P)" w:eastAsia="華康細圓體(P)" w:hAnsi="新細明體" w:hint="eastAsia"/>
          <w:sz w:val="23"/>
          <w:szCs w:val="23"/>
        </w:rPr>
        <w:t>去</w:t>
      </w:r>
      <w:r w:rsidR="0037270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建立</w:t>
      </w:r>
      <w:r w:rsidR="0034069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自己的國度</w:t>
      </w:r>
      <w:r w:rsidR="00372708" w:rsidRPr="00AD3FD4">
        <w:rPr>
          <w:rFonts w:ascii="華康細圓體(P)" w:eastAsia="華康細圓體(P)" w:hAnsi="新細明體" w:hint="eastAsia"/>
          <w:sz w:val="23"/>
          <w:szCs w:val="23"/>
        </w:rPr>
        <w:t xml:space="preserve">。 </w:t>
      </w:r>
      <w:r w:rsidR="008D64D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然而這</w:t>
      </w:r>
      <w:r w:rsidR="0037270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樣</w:t>
      </w:r>
      <w:r w:rsidR="00AB69E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必使我們的靈魂枯乾，</w:t>
      </w:r>
      <w:r w:rsidR="00A64F7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失去生命</w:t>
      </w:r>
      <w:r w:rsidR="0099031A" w:rsidRPr="00AD3FD4">
        <w:rPr>
          <w:rFonts w:ascii="華康細圓體(P)" w:eastAsia="華康細圓體(P)" w:hAnsi="新細明體" w:hint="eastAsia"/>
          <w:sz w:val="23"/>
          <w:szCs w:val="23"/>
        </w:rPr>
        <w:t>。 唯</w:t>
      </w:r>
      <w:r w:rsidR="003B698B" w:rsidRPr="00AD3FD4">
        <w:rPr>
          <w:rFonts w:ascii="華康細圓體(P)" w:eastAsia="華康細圓體(P)" w:hAnsi="新細明體" w:hint="eastAsia"/>
          <w:sz w:val="23"/>
          <w:szCs w:val="23"/>
        </w:rPr>
        <w:t>有</w:t>
      </w:r>
      <w:r w:rsidR="0099031A" w:rsidRPr="00AD3FD4">
        <w:rPr>
          <w:rFonts w:ascii="華康細圓體(P)" w:eastAsia="華康細圓體(P)" w:hAnsi="新細明體" w:hint="eastAsia"/>
          <w:sz w:val="23"/>
          <w:szCs w:val="23"/>
        </w:rPr>
        <w:t>倚靠耶和華的人才</w:t>
      </w:r>
      <w:r w:rsidR="00DF02EE" w:rsidRPr="00AD3FD4">
        <w:rPr>
          <w:rFonts w:ascii="華康細圓體(P)" w:eastAsia="華康細圓體(P)" w:hAnsi="新細明體" w:hint="eastAsia"/>
          <w:sz w:val="23"/>
          <w:szCs w:val="23"/>
        </w:rPr>
        <w:t>能</w:t>
      </w:r>
      <w:r w:rsidR="0099031A" w:rsidRPr="00AD3FD4">
        <w:rPr>
          <w:rFonts w:ascii="華康細圓體(P)" w:eastAsia="華康細圓體(P)" w:hAnsi="新細明體" w:hint="eastAsia"/>
          <w:sz w:val="23"/>
          <w:szCs w:val="23"/>
        </w:rPr>
        <w:t>真正蒙福</w:t>
      </w:r>
      <w:r w:rsidR="0066106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。 </w:t>
      </w:r>
      <w:r w:rsidR="004C37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我們</w:t>
      </w:r>
      <w:r w:rsidR="003B698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持守信心，</w:t>
      </w:r>
      <w:r w:rsidR="0035145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繼續</w:t>
      </w:r>
      <w:r w:rsidR="004C37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掙扎</w:t>
      </w:r>
      <w:r w:rsidR="0039559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按</w:t>
      </w:r>
      <w:r w:rsidR="00E039C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聖經</w:t>
      </w:r>
      <w:r w:rsidR="004C37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的教導</w:t>
      </w:r>
      <w:r w:rsidR="00E039C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過生活</w:t>
      </w:r>
      <w:r w:rsidR="00D90BD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39559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又教訓肉身和屬靈的兒女遵行時，</w:t>
      </w:r>
      <w:r w:rsidR="00E039C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神必眷顧我們如同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E039C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一樣，</w:t>
      </w:r>
      <w:r w:rsidR="00A64F7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並</w:t>
      </w:r>
      <w:r w:rsidR="00BD6B4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要</w:t>
      </w:r>
      <w:r w:rsidR="00A64F7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建立</w:t>
      </w:r>
      <w:r w:rsidR="009D26E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我們成為</w:t>
      </w:r>
      <w:r w:rsidR="00D90BD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強大的國，</w:t>
      </w:r>
      <w:r w:rsidR="005B600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興起許多屬 神的百姓，叫</w:t>
      </w:r>
      <w:r w:rsidR="0066106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多人得福。</w:t>
      </w:r>
      <w:r w:rsidR="003D4FD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="004A7F4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祈求</w:t>
      </w:r>
      <w:r w:rsidR="0099338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神</w:t>
      </w:r>
      <w:r w:rsidR="006C723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將</w:t>
      </w:r>
      <w:r w:rsidR="00115D0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成為強大的國的</w:t>
      </w:r>
      <w:r w:rsidR="00E71F9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盼望和信心種在我們的心裏，</w:t>
      </w:r>
      <w:r w:rsidR="0079727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使我們的人生</w:t>
      </w:r>
      <w:r w:rsidR="000A0BF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被祢使用，能</w:t>
      </w:r>
      <w:r w:rsidR="0079727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作萬國祝福的源頭。</w:t>
      </w:r>
    </w:p>
    <w:p w14:paraId="2E05CBA6" w14:textId="77777777" w:rsidR="00D325B8" w:rsidRPr="00AD3FD4" w:rsidRDefault="00D325B8" w:rsidP="00B83581">
      <w:pPr>
        <w:widowControl/>
        <w:jc w:val="both"/>
        <w:rPr>
          <w:rFonts w:ascii="華康細圓體(P)" w:eastAsia="華康細圓體(P)" w:hAnsi="新細明體" w:hint="eastAsia"/>
          <w:b/>
          <w:sz w:val="23"/>
          <w:szCs w:val="23"/>
          <w:u w:val="single"/>
        </w:rPr>
      </w:pPr>
    </w:p>
    <w:p w14:paraId="2F6271CD" w14:textId="77777777" w:rsidR="005941EB" w:rsidRPr="00AD3FD4" w:rsidRDefault="005941EB" w:rsidP="00B83581">
      <w:pPr>
        <w:widowControl/>
        <w:jc w:val="both"/>
        <w:rPr>
          <w:rFonts w:ascii="華康細圓體(P)" w:eastAsia="華康細圓體(P)" w:hAnsi="新細明體" w:hint="eastAsia"/>
          <w:b/>
          <w:sz w:val="23"/>
          <w:szCs w:val="23"/>
          <w:u w:val="single"/>
        </w:rPr>
      </w:pPr>
      <w:r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第二部分：</w:t>
      </w:r>
      <w:r w:rsidR="00B666B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亞伯拉罕</w:t>
      </w:r>
      <w:r w:rsidR="008E0BA6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的</w:t>
      </w:r>
      <w:r w:rsidR="00BB1809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 xml:space="preserve">禱告 </w:t>
      </w:r>
      <w:r w:rsidR="0024379D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(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18</w:t>
      </w:r>
      <w:r w:rsidR="0024379D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:</w:t>
      </w:r>
      <w:r w:rsidR="006F5AA1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20</w:t>
      </w:r>
      <w:r w:rsidR="0024379D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-</w:t>
      </w:r>
      <w:r w:rsidR="006F5AA1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33</w:t>
      </w:r>
      <w:r w:rsidR="0024379D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)</w:t>
      </w:r>
    </w:p>
    <w:p w14:paraId="6EB49EC9" w14:textId="77777777" w:rsidR="00BE6AED" w:rsidRPr="00AD3FD4" w:rsidRDefault="00472C45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</w:rPr>
      </w:pP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神不瞞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的第二件事，是</w:t>
      </w:r>
      <w:r w:rsidR="008D395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祂將要</w:t>
      </w:r>
      <w:r w:rsidR="0094765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施行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的審判。請看20-21節：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「耶和華說：『</w:t>
      </w:r>
      <w:r w:rsidR="005C50CA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  <w:lang w:eastAsia="zh-HK"/>
        </w:rPr>
        <w:t>所多瑪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和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  <w:lang w:eastAsia="zh-HK"/>
        </w:rPr>
        <w:t>蛾摩拉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的罪惡甚重，聲聞於我。我現在要下去，察看他們所行的。果然盡像那達到我耳中的聲音一樣嗎？若是不然，我也必知道。』</w:t>
      </w:r>
      <w:r w:rsidR="007C4DC0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」</w:t>
      </w:r>
      <w:r w:rsidR="0003055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其實</w:t>
      </w:r>
      <w:r w:rsidR="005B374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="00E104B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神</w:t>
      </w:r>
      <w:r w:rsidR="0003055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早已知道</w:t>
      </w:r>
      <w:r w:rsidR="005C50CA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所多瑪</w:t>
      </w:r>
      <w:r w:rsidR="00C2307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和</w:t>
      </w:r>
      <w:r w:rsidR="00C23075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蛾摩拉</w:t>
      </w:r>
      <w:r w:rsidR="0003055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的罪惡是多麼大，祂將兩地的情況</w:t>
      </w:r>
      <w:r w:rsidR="005B374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講給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5B374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知道，不是</w:t>
      </w:r>
      <w:r w:rsidR="00E8429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要向他解釋將來審判</w:t>
      </w:r>
      <w:r w:rsidR="002F2D7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兩地</w:t>
      </w:r>
      <w:r w:rsidR="00E8429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的理據。 </w:t>
      </w:r>
      <w:r w:rsidR="0003055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相反</w:t>
      </w:r>
      <w:r w:rsidR="00E8429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是</w:t>
      </w:r>
      <w:r w:rsidR="009709E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盼望</w:t>
      </w:r>
      <w:r w:rsidR="00E8429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邀請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5B374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與祂同工</w:t>
      </w:r>
      <w:r w:rsidR="009709E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6646E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去拯救當中</w:t>
      </w:r>
      <w:r w:rsidR="008B1F5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的義人。 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lastRenderedPageBreak/>
        <w:t>拉罕</w:t>
      </w:r>
      <w:r w:rsidR="009709E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曉得 神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是</w:t>
      </w:r>
      <w:r w:rsidR="00747D2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公義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</w:t>
      </w:r>
      <w:r w:rsidR="00747D2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63652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也</w:t>
      </w:r>
      <w:r w:rsidR="00747D2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深知 神滿有恩慈憐</w:t>
      </w:r>
      <w:r w:rsidR="0051617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恤</w:t>
      </w:r>
      <w:r w:rsidR="00747D29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3C782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同時</w:t>
      </w:r>
      <w:r w:rsidR="00CE7C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</w:t>
      </w:r>
      <w:r w:rsidR="00123E7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</w:t>
      </w:r>
      <w:r w:rsidR="00CE7C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侄兒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羅得</w:t>
      </w:r>
      <w:r w:rsidR="00CE7C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正正就</w:t>
      </w:r>
      <w:r w:rsidR="00C90C2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住</w:t>
      </w:r>
      <w:r w:rsidR="00CE7C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在</w:t>
      </w:r>
      <w:r w:rsidR="005C50CA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所多瑪</w:t>
      </w:r>
      <w:r w:rsidR="00CE7CB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城</w:t>
      </w:r>
      <w:r w:rsidR="00C90C2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裏面</w:t>
      </w:r>
      <w:r w:rsidR="00A5626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。 </w:t>
      </w:r>
      <w:r w:rsidR="003C782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故此</w:t>
      </w:r>
      <w:r w:rsidR="008E0B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</w:t>
      </w:r>
      <w:r w:rsidR="003C782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大膽的</w:t>
      </w:r>
      <w:r w:rsidR="00A2760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為這兩座城</w:t>
      </w:r>
      <w:r w:rsidR="003C782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作出</w:t>
      </w:r>
      <w:r w:rsidR="002F2D7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代</w:t>
      </w:r>
      <w:r w:rsidR="008E0BA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求</w:t>
      </w:r>
      <w:r w:rsidR="00A2760F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。 </w:t>
      </w:r>
      <w:r w:rsidR="002F2D7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請看</w:t>
      </w:r>
      <w:r w:rsidR="002F2D7A" w:rsidRPr="00AD3FD4">
        <w:rPr>
          <w:rFonts w:ascii="華康細圓體(P)" w:eastAsia="華康細圓體(P)" w:hAnsi="新細明體" w:hint="eastAsia"/>
          <w:sz w:val="23"/>
          <w:szCs w:val="23"/>
        </w:rPr>
        <w:t>23-25</w:t>
      </w:r>
      <w:r w:rsidR="002F2D7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節：</w:t>
      </w:r>
      <w:r w:rsidR="002F2D7A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</w:t>
      </w:r>
      <w:r w:rsidR="00B666B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  <w:lang w:eastAsia="zh-HK"/>
        </w:rPr>
        <w:t>亞伯拉罕</w:t>
      </w:r>
      <w:r w:rsidR="000E3E78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近前來說：『無論善惡，你都要剿滅嗎？假若那城裏有五十個義人，你還剿滅那地方嗎？不為城裏這五十個義人</w:t>
      </w:r>
      <w:r w:rsidR="007D5B77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饒恕其中的人嗎？將義人與惡人同殺，將義人與惡人一樣看待，這斷不是你所行的。審判全地的主豈不行公義嗎？』」</w:t>
      </w:r>
      <w:r w:rsidR="006A52D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</w:t>
      </w:r>
      <w:r w:rsidR="0078130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求情的理據</w:t>
      </w:r>
      <w:r w:rsidR="001B4D9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既是基於 神</w:t>
      </w:r>
      <w:r w:rsidR="009D413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對善惡</w:t>
      </w:r>
      <w:r w:rsidR="001B4D9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公義的品性，</w:t>
      </w:r>
      <w:r w:rsidR="009D413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也</w:t>
      </w:r>
      <w:r w:rsidR="00123E7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是出於</w:t>
      </w:r>
      <w:r w:rsidR="00FA2EE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他的</w:t>
      </w:r>
      <w:r w:rsidR="00123E7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愛；不</w:t>
      </w:r>
      <w:r w:rsidR="00FA2EE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單只</w:t>
      </w:r>
      <w:r w:rsidR="00123E7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對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羅得</w:t>
      </w:r>
      <w:r w:rsidR="00123E7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，也</w:t>
      </w:r>
      <w:r w:rsidR="00FA2EE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對</w:t>
      </w:r>
      <w:r w:rsidR="00432E2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城裏面不認識 神而流浪失喪的罪人</w:t>
      </w:r>
      <w:r w:rsidR="00610118" w:rsidRPr="00AD3FD4">
        <w:rPr>
          <w:rFonts w:ascii="華康細圓體(P)" w:eastAsia="華康細圓體(P)" w:hAnsi="新細明體" w:hint="eastAsia"/>
          <w:sz w:val="23"/>
          <w:szCs w:val="23"/>
        </w:rPr>
        <w:t>，希望他們有</w:t>
      </w:r>
      <w:r w:rsidR="001D0E83" w:rsidRPr="00AD3FD4">
        <w:rPr>
          <w:rFonts w:ascii="華康細圓體(P)" w:eastAsia="華康細圓體(P)" w:hAnsi="新細明體" w:hint="eastAsia"/>
          <w:sz w:val="23"/>
          <w:szCs w:val="23"/>
        </w:rPr>
        <w:t>悔改歸向 神</w:t>
      </w:r>
      <w:r w:rsidR="00610118" w:rsidRPr="00AD3FD4">
        <w:rPr>
          <w:rFonts w:ascii="華康細圓體(P)" w:eastAsia="華康細圓體(P)" w:hAnsi="新細明體" w:hint="eastAsia"/>
          <w:sz w:val="23"/>
          <w:szCs w:val="23"/>
        </w:rPr>
        <w:t>的機會</w:t>
      </w:r>
      <w:r w:rsidR="001D0E83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</w:p>
    <w:p w14:paraId="223C72A4" w14:textId="77777777" w:rsidR="00BE6AED" w:rsidRPr="00AD3FD4" w:rsidRDefault="001D0E83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  <w:lang w:eastAsia="zh-HK"/>
        </w:rPr>
      </w:pPr>
      <w:r w:rsidRPr="00AD3FD4">
        <w:rPr>
          <w:rFonts w:ascii="華康細圓體(P)" w:eastAsia="華康細圓體(P)" w:hAnsi="新細明體" w:hint="eastAsia"/>
          <w:sz w:val="23"/>
          <w:szCs w:val="23"/>
        </w:rPr>
        <w:t xml:space="preserve"> 神怎樣回應呢？ </w:t>
      </w:r>
      <w:r w:rsidR="00610118" w:rsidRPr="00AD3FD4">
        <w:rPr>
          <w:rFonts w:ascii="華康細圓體(P)" w:eastAsia="華康細圓體(P)" w:hAnsi="新細明體" w:hint="eastAsia"/>
          <w:sz w:val="23"/>
          <w:szCs w:val="23"/>
        </w:rPr>
        <w:t>神恩典地答應了他的請求</w:t>
      </w:r>
      <w:r w:rsidRPr="00AD3FD4">
        <w:rPr>
          <w:rFonts w:ascii="華康細圓體(P)" w:eastAsia="華康細圓體(P)" w:hAnsi="新細明體" w:hint="eastAsia"/>
          <w:sz w:val="23"/>
          <w:szCs w:val="23"/>
        </w:rPr>
        <w:t>，若真的見有五十個義人，就為義人的緣故</w:t>
      </w:r>
      <w:r w:rsidR="00DA7D7A" w:rsidRPr="00AD3FD4">
        <w:rPr>
          <w:rFonts w:ascii="華康細圓體(P)" w:eastAsia="華康細圓體(P)" w:hAnsi="新細明體" w:hint="eastAsia"/>
          <w:sz w:val="23"/>
          <w:szCs w:val="23"/>
        </w:rPr>
        <w:t>饒恕那地方的眾人。</w:t>
      </w:r>
      <w:r w:rsidR="006E389C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505A1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再仔細的想</w:t>
      </w:r>
      <w:r w:rsidR="00E03E7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505A17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</w:t>
      </w:r>
      <w:r w:rsidR="00E03E7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擔心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羅得</w:t>
      </w:r>
      <w:r w:rsidR="00E03E7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即使</w:t>
      </w:r>
      <w:r w:rsidR="003930D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住在</w:t>
      </w:r>
      <w:r w:rsidR="005C50CA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所多瑪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廿多年，</w:t>
      </w:r>
      <w:r w:rsidR="00E03E7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也未必能興起五十個義人，於是</w:t>
      </w:r>
      <w:r w:rsidR="006875C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再 向神禱告</w:t>
      </w:r>
      <w:r w:rsidR="00E03E7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，查問若</w:t>
      </w:r>
      <w:r w:rsidR="00BE620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然</w:t>
      </w:r>
      <w:r w:rsidR="00E03E7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少了五個</w:t>
      </w:r>
      <w:r w:rsidR="00BE620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義人</w:t>
      </w:r>
      <w:r w:rsidR="00E03E7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</w:t>
      </w:r>
      <w:r w:rsidR="00213C6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神的決定</w:t>
      </w:r>
      <w:r w:rsidR="00BE620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會是怎樣</w:t>
      </w:r>
      <w:r w:rsidR="00213C6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。 神</w:t>
      </w:r>
      <w:r w:rsidR="00BE620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就</w:t>
      </w:r>
      <w:r w:rsidR="00213C6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回答說：</w:t>
      </w:r>
      <w:r w:rsidR="00213C64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「我在那裏若見有四十五個，也不毀滅那城。」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6031C5">
        <w:rPr>
          <w:rFonts w:ascii="華康細圓體(P)" w:eastAsia="華康細圓體(P)" w:hAnsi="新細明體" w:hint="eastAsia"/>
          <w:sz w:val="23"/>
          <w:szCs w:val="23"/>
          <w:lang w:eastAsia="zh-HK"/>
        </w:rPr>
        <w:t>越想越不對勁，覺得</w:t>
      </w:r>
      <w:r w:rsidR="00CF333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義人</w:t>
      </w:r>
      <w:r w:rsidR="00AF574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的數目可能更</w:t>
      </w:r>
      <w:r w:rsidR="005F7D5D" w:rsidRPr="00AD3FD4">
        <w:rPr>
          <w:rFonts w:ascii="華康細圓體(P)" w:eastAsia="華康細圓體(P)" w:hAnsi="新細明體" w:hint="eastAsia"/>
          <w:sz w:val="23"/>
          <w:szCs w:val="23"/>
        </w:rPr>
        <w:t>少</w:t>
      </w:r>
      <w:r w:rsidR="00AF5748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，就繼</w:t>
      </w:r>
      <w:r w:rsidR="0052028A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續</w:t>
      </w:r>
      <w:r w:rsidR="00CF3331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求問 神四十個、</w:t>
      </w:r>
      <w:r w:rsidR="00D95B0B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三十個、二十個，甚至只有十個義人下的情況。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看起來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像是在試探 神，但事實是他的禱告都是真誠而懇切的。他謙卑的表示：</w:t>
      </w:r>
      <w:r w:rsidR="00BE6AED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「我雖然是灰塵，還敢對主說話」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、</w:t>
      </w:r>
      <w:r w:rsidR="00BE6AED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「求主不要動怒，容我說」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、</w:t>
      </w:r>
      <w:r w:rsidR="00BE6AED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「我還敢對主說話」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、</w:t>
      </w:r>
      <w:r w:rsidR="00BE6AED"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「求主不要動怒，我再說這一次」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，他實在不忍看見兩城遭受審判，故此膽敢不止息地求 神施更大的恩典。 結果他每一個要求 神都答應了，只要能尋到十個義人，也不毀滅那城，</w:t>
      </w:r>
      <w:r w:rsidR="00A24688">
        <w:rPr>
          <w:rFonts w:ascii="華康細圓體(P)" w:eastAsia="華康細圓體(P)" w:hAnsi="新細明體" w:hint="eastAsia"/>
          <w:sz w:val="23"/>
          <w:szCs w:val="23"/>
          <w:lang w:eastAsia="zh-HK"/>
        </w:rPr>
        <w:t>這時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="00B86C6E">
        <w:rPr>
          <w:rFonts w:ascii="華康細圓體(P)" w:eastAsia="華康細圓體(P)" w:hAnsi="新細明體" w:hint="eastAsia"/>
          <w:sz w:val="23"/>
          <w:szCs w:val="23"/>
          <w:lang w:eastAsia="zh-HK"/>
        </w:rPr>
        <w:t>才停止祈求下去，</w:t>
      </w:r>
      <w:r w:rsidR="00BE6AED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讓 神離去。</w:t>
      </w:r>
    </w:p>
    <w:p w14:paraId="0406CD88" w14:textId="77777777" w:rsidR="006F5AA1" w:rsidRPr="00AD3FD4" w:rsidRDefault="00BE6AED" w:rsidP="00B83581">
      <w:pPr>
        <w:widowControl/>
        <w:jc w:val="both"/>
        <w:rPr>
          <w:rFonts w:ascii="華康細圓體(P)" w:eastAsia="華康細圓體(P)" w:hint="eastAsia"/>
          <w:sz w:val="23"/>
          <w:szCs w:val="23"/>
          <w:lang w:eastAsia="zh-HK"/>
        </w:rPr>
      </w:pPr>
      <w:r w:rsidRPr="00AD3FD4">
        <w:rPr>
          <w:rFonts w:ascii="華康細圓體(P)" w:eastAsia="華康細圓體(P)" w:hAnsi="新細明體" w:hint="eastAsia"/>
          <w:sz w:val="23"/>
          <w:szCs w:val="23"/>
        </w:rPr>
        <w:t xml:space="preserve">一個看來如此冒昧的祈求，原來是有絕對的意義而不是徒然的。 </w:t>
      </w:r>
      <w:r w:rsidRPr="00B86C6E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摩西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也曾經在 神要向拜了金牛犢的以色列家發烈怒，定意滅絕眾人而改為興起摩西成為大國時，懇切為百姓祈求，以致 神後來收回了成命。 多國之父的內心，就是為到一個靈魂的得救，而以撕裂的心腸獻上懇切的禱告，在看來沒有指望之中仍不放棄地禱告。 雅各書5章16節下說：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「義人祈禱所發的力量，是大有功效的。」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因為義人的禱告和對尋着義人的盼望， 神不立即對</w:t>
      </w:r>
      <w:r w:rsidR="005C50CA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所多瑪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施行審判。</w:t>
      </w:r>
      <w:r w:rsidR="00B86C6E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我們的禱告對人的得救或滅亡實在有很重要的影響。 神沒有放棄</w:t>
      </w:r>
      <w:r w:rsidR="005C50CA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所多瑪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，我們也不要因這世代越來越彎曲悖謬而氣餒。</w:t>
      </w:r>
      <w:r w:rsidR="0025131E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在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昔日</w:t>
      </w:r>
      <w:r w:rsidRPr="0025131E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以利亞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先知的黑暗時代， 神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lastRenderedPageBreak/>
        <w:t>都</w:t>
      </w:r>
      <w:r w:rsidR="0025131E">
        <w:rPr>
          <w:rFonts w:ascii="華康細圓體(P)" w:eastAsia="華康細圓體(P)" w:hAnsi="新細明體" w:hint="eastAsia"/>
          <w:sz w:val="23"/>
          <w:szCs w:val="23"/>
          <w:lang w:eastAsia="zh-HK"/>
        </w:rPr>
        <w:t>有留下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七千個未曾向偶像屈膝的義人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lang w:eastAsia="zh-HK"/>
        </w:rPr>
        <w:t>(列上19:10)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，因此 </w:t>
      </w:r>
      <w:r w:rsidR="0025131E">
        <w:rPr>
          <w:rFonts w:ascii="華康細圓體(P)" w:eastAsia="華康細圓體(P)" w:hAnsi="新細明體" w:hint="eastAsia"/>
          <w:sz w:val="23"/>
          <w:szCs w:val="23"/>
          <w:lang w:eastAsia="zh-HK"/>
        </w:rPr>
        <w:t>神也必在我們中間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留下了義人。</w:t>
      </w:r>
      <w:r w:rsidR="00962D6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願我們每天都藉着禱告與 神同工，</w:t>
      </w:r>
      <w:r w:rsidR="008F31E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為這世代，就是現在的</w:t>
      </w:r>
      <w:r w:rsidR="008F31EE" w:rsidRPr="0025131E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中國</w:t>
      </w:r>
      <w:r w:rsidR="008F31E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、</w:t>
      </w:r>
      <w:r w:rsidR="008F31EE" w:rsidRPr="0025131E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香港</w:t>
      </w:r>
      <w:r w:rsidR="008F31E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、我們的校園和親友懇切的代求，以致 神的憐憫</w:t>
      </w:r>
      <w:r w:rsidR="004949E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也臨到他們身上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。</w:t>
      </w:r>
    </w:p>
    <w:p w14:paraId="1407869E" w14:textId="77777777" w:rsidR="006F5AA1" w:rsidRPr="00AD3FD4" w:rsidRDefault="006F5AA1" w:rsidP="00B83581">
      <w:pPr>
        <w:widowControl/>
        <w:jc w:val="both"/>
        <w:rPr>
          <w:rFonts w:ascii="華康細圓體(P)" w:eastAsia="華康細圓體(P)" w:hint="eastAsia"/>
          <w:sz w:val="23"/>
          <w:szCs w:val="23"/>
          <w:lang w:eastAsia="zh-HK"/>
        </w:rPr>
      </w:pPr>
    </w:p>
    <w:p w14:paraId="7FC41550" w14:textId="77777777" w:rsidR="006F5AA1" w:rsidRPr="00AD3FD4" w:rsidRDefault="006F5AA1" w:rsidP="00B83581">
      <w:pPr>
        <w:widowControl/>
        <w:jc w:val="both"/>
        <w:rPr>
          <w:rFonts w:ascii="華康細圓體(P)" w:eastAsia="華康細圓體(P)" w:hAnsi="新細明體" w:hint="eastAsia"/>
          <w:b/>
          <w:sz w:val="23"/>
          <w:szCs w:val="23"/>
          <w:u w:val="single"/>
        </w:rPr>
      </w:pPr>
      <w:r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第三部分</w:t>
      </w:r>
      <w:r w:rsidR="00BF680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：</w:t>
      </w:r>
      <w:r w:rsidR="00B666B3"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羅得</w:t>
      </w:r>
      <w:r w:rsidRPr="00AD3FD4">
        <w:rPr>
          <w:rFonts w:ascii="華康細圓體(P)" w:eastAsia="華康細圓體(P)" w:hAnsi="新細明體" w:hint="eastAsia"/>
          <w:b/>
          <w:sz w:val="23"/>
          <w:szCs w:val="23"/>
          <w:u w:val="single"/>
        </w:rPr>
        <w:t>的結局 (19:1-38)</w:t>
      </w:r>
    </w:p>
    <w:p w14:paraId="2072ADED" w14:textId="77777777" w:rsidR="00063542" w:rsidRPr="00AD3FD4" w:rsidRDefault="00BE6AED" w:rsidP="00B83581">
      <w:pPr>
        <w:widowControl/>
        <w:jc w:val="both"/>
        <w:rPr>
          <w:rFonts w:ascii="華康細圓體(P)" w:eastAsia="華康細圓體(P)" w:hAnsi="新細明體" w:hint="eastAsia"/>
          <w:sz w:val="23"/>
          <w:szCs w:val="23"/>
        </w:rPr>
      </w:pP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當 神和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親密對話之際，兩位天使已在晚上悄悄來到</w:t>
      </w:r>
      <w:r w:rsidR="005C50CA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所多瑪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城</w:t>
      </w:r>
      <w:r w:rsidR="005554DE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，要察看城內的情況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。</w:t>
      </w:r>
      <w:r w:rsidR="006866E4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="006B63D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可能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羅得</w:t>
      </w:r>
      <w:r w:rsidR="006B63D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正在管理他的生意，坐了在城門口，便恰巧遇到見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這兩名客人。</w:t>
      </w:r>
      <w:r w:rsidR="006B63D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他和伯父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亞伯拉罕</w:t>
      </w:r>
      <w:r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一樣，</w:t>
      </w:r>
      <w:r w:rsidR="0019705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恭敬的對客人下拜，又</w:t>
      </w:r>
      <w:r w:rsidR="0067777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切切地</w:t>
      </w:r>
      <w:r w:rsidR="00197052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邀請他們留下</w:t>
      </w:r>
      <w:r w:rsidR="00677770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過夜，為他們洗腳。</w:t>
      </w:r>
      <w:r w:rsidR="00E02835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 xml:space="preserve"> </w:t>
      </w:r>
      <w:r w:rsidR="009F395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然而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  <w:lang w:eastAsia="zh-HK"/>
        </w:rPr>
        <w:t>羅得</w:t>
      </w:r>
      <w:r w:rsidR="009F395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所預備的筵</w:t>
      </w:r>
      <w:r w:rsidR="00D1333C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席就只有製作簡單、淡而無味的</w:t>
      </w:r>
      <w:r w:rsidR="009F3953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無酵餅</w:t>
      </w:r>
      <w:r w:rsidR="00D1333C" w:rsidRPr="00AD3FD4">
        <w:rPr>
          <w:rFonts w:ascii="華康細圓體(P)" w:eastAsia="華康細圓體(P)" w:hAnsi="新細明體" w:hint="eastAsia"/>
          <w:sz w:val="23"/>
          <w:szCs w:val="23"/>
        </w:rPr>
        <w:t>，</w:t>
      </w:r>
      <w:r w:rsidR="0025131E">
        <w:rPr>
          <w:rFonts w:ascii="華康細圓體(P)" w:eastAsia="華康細圓體(P)" w:hAnsi="新細明體" w:hint="eastAsia"/>
          <w:sz w:val="23"/>
          <w:szCs w:val="23"/>
        </w:rPr>
        <w:t>好可能完全比不上</w:t>
      </w:r>
      <w:r w:rsidR="0025131E" w:rsidRPr="0025131E">
        <w:rPr>
          <w:rFonts w:ascii="華康細圓體(P)" w:eastAsia="華康細圓體(P)" w:hAnsi="新細明體" w:hint="eastAsia"/>
          <w:sz w:val="23"/>
          <w:szCs w:val="23"/>
          <w:u w:val="single"/>
        </w:rPr>
        <w:t>金佑鎮</w:t>
      </w:r>
      <w:r w:rsidR="0025131E">
        <w:rPr>
          <w:rFonts w:ascii="華康細圓體(P)" w:eastAsia="華康細圓體(P)" w:hAnsi="新細明體" w:hint="eastAsia"/>
          <w:sz w:val="23"/>
          <w:szCs w:val="23"/>
        </w:rPr>
        <w:t>宣教士所弄的；這情況亦</w:t>
      </w:r>
      <w:r w:rsidR="00D1333C" w:rsidRPr="00AD3FD4">
        <w:rPr>
          <w:rFonts w:ascii="華康細圓體(P)" w:eastAsia="華康細圓體(P)" w:hAnsi="新細明體" w:hint="eastAsia"/>
          <w:sz w:val="23"/>
          <w:szCs w:val="23"/>
        </w:rPr>
        <w:t>好比</w:t>
      </w:r>
      <w:r w:rsidR="001D473F" w:rsidRPr="00AD3FD4">
        <w:rPr>
          <w:rFonts w:ascii="華康細圓體(P)" w:eastAsia="華康細圓體(P)" w:hAnsi="新細明體" w:hint="eastAsia"/>
          <w:sz w:val="23"/>
          <w:szCs w:val="23"/>
        </w:rPr>
        <w:t>一個</w:t>
      </w:r>
      <w:r w:rsidR="00D1333C" w:rsidRPr="00AD3FD4">
        <w:rPr>
          <w:rFonts w:ascii="華康細圓體(P)" w:eastAsia="華康細圓體(P)" w:hAnsi="新細明體" w:hint="eastAsia"/>
          <w:sz w:val="23"/>
          <w:szCs w:val="23"/>
        </w:rPr>
        <w:t>中大的信心家庭宴請</w:t>
      </w:r>
      <w:r w:rsidR="001D473F" w:rsidRPr="00AD3FD4">
        <w:rPr>
          <w:rFonts w:ascii="華康細圓體(P)" w:eastAsia="華康細圓體(P)" w:hAnsi="新細明體" w:hint="eastAsia"/>
          <w:sz w:val="23"/>
          <w:szCs w:val="23"/>
        </w:rPr>
        <w:t>弟兄姊妹到他們家裏作客吃飯，卻真的只有一堆</w:t>
      </w:r>
      <w:r w:rsidR="007730C2" w:rsidRPr="00AD3FD4">
        <w:rPr>
          <w:rFonts w:ascii="華康細圓體(P)" w:eastAsia="華康細圓體(P)" w:hAnsi="新細明體" w:hint="eastAsia"/>
          <w:sz w:val="23"/>
          <w:szCs w:val="23"/>
        </w:rPr>
        <w:t>白飯而沒有其他餸菜</w:t>
      </w:r>
      <w:r w:rsidR="001D473F" w:rsidRPr="00AD3FD4">
        <w:rPr>
          <w:rFonts w:ascii="華康細圓體(P)" w:eastAsia="華康細圓體(P)" w:hAnsi="新細明體" w:hint="eastAsia"/>
          <w:sz w:val="23"/>
          <w:szCs w:val="23"/>
        </w:rPr>
        <w:t>供大家品嘗</w:t>
      </w:r>
      <w:r w:rsidR="007730C2" w:rsidRPr="00AD3FD4">
        <w:rPr>
          <w:rFonts w:ascii="華康細圓體(P)" w:eastAsia="華康細圓體(P)" w:hAnsi="新細明體" w:hint="eastAsia"/>
          <w:sz w:val="23"/>
          <w:szCs w:val="23"/>
        </w:rPr>
        <w:t>那樣，</w:t>
      </w:r>
      <w:r w:rsidR="0025131E">
        <w:rPr>
          <w:rFonts w:ascii="華康細圓體(P)" w:eastAsia="華康細圓體(P)" w:hAnsi="新細明體" w:hint="eastAsia"/>
          <w:sz w:val="23"/>
          <w:szCs w:val="23"/>
        </w:rPr>
        <w:t>實在叫人感到</w:t>
      </w:r>
      <w:r w:rsidR="00765E66" w:rsidRPr="00AD3FD4">
        <w:rPr>
          <w:rFonts w:ascii="華康細圓體(P)" w:eastAsia="華康細圓體(P)" w:hAnsi="新細明體" w:hint="eastAsia"/>
          <w:sz w:val="23"/>
          <w:szCs w:val="23"/>
          <w:lang w:eastAsia="zh-HK"/>
        </w:rPr>
        <w:t>負擔</w:t>
      </w:r>
      <w:r w:rsidR="00E02835" w:rsidRPr="00AD3FD4">
        <w:rPr>
          <w:rFonts w:ascii="華康細圓體(P)" w:eastAsia="華康細圓體(P)" w:hAnsi="新細明體" w:hint="eastAsia"/>
          <w:sz w:val="23"/>
          <w:szCs w:val="23"/>
        </w:rPr>
        <w:t>，與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亞伯拉罕</w:t>
      </w:r>
      <w:r w:rsidR="004F2044" w:rsidRPr="00AD3FD4">
        <w:rPr>
          <w:rFonts w:ascii="華康細圓體(P)" w:eastAsia="華康細圓體(P)" w:hAnsi="新細明體" w:hint="eastAsia"/>
          <w:sz w:val="23"/>
          <w:szCs w:val="23"/>
        </w:rPr>
        <w:t>愛的服事形成了強烈的對比</w:t>
      </w:r>
      <w:r w:rsidR="00C1455C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E730F0" w:rsidRPr="00AD3FD4">
        <w:rPr>
          <w:rFonts w:ascii="華康細圓體(P)" w:eastAsia="華康細圓體(P)" w:hAnsi="新細明體" w:hint="eastAsia"/>
          <w:sz w:val="23"/>
          <w:szCs w:val="23"/>
        </w:rPr>
        <w:t xml:space="preserve"> 城裏的人</w:t>
      </w:r>
      <w:r w:rsidR="000C4497">
        <w:rPr>
          <w:rFonts w:ascii="華康細圓體(P)" w:eastAsia="華康細圓體(P)" w:hAnsi="新細明體" w:hint="eastAsia"/>
          <w:sz w:val="23"/>
          <w:szCs w:val="23"/>
        </w:rPr>
        <w:t>一聽見</w:t>
      </w:r>
      <w:r w:rsidR="00E730F0" w:rsidRPr="00AD3FD4">
        <w:rPr>
          <w:rFonts w:ascii="華康細圓體(P)" w:eastAsia="華康細圓體(P)" w:hAnsi="新細明體" w:hint="eastAsia"/>
          <w:sz w:val="23"/>
          <w:szCs w:val="23"/>
        </w:rPr>
        <w:t>有客旅來到後，</w:t>
      </w:r>
      <w:r w:rsidR="00E05FB5" w:rsidRPr="00AD3FD4">
        <w:rPr>
          <w:rFonts w:ascii="華康細圓體(P)" w:eastAsia="華康細圓體(P)" w:hAnsi="新細明體" w:hint="eastAsia"/>
          <w:sz w:val="23"/>
          <w:szCs w:val="23"/>
        </w:rPr>
        <w:t>迅即</w:t>
      </w:r>
      <w:r w:rsidR="00E730F0" w:rsidRPr="00AD3FD4">
        <w:rPr>
          <w:rFonts w:ascii="華康細圓體(P)" w:eastAsia="華康細圓體(P)" w:hAnsi="新細明體" w:hint="eastAsia"/>
          <w:sz w:val="23"/>
          <w:szCs w:val="23"/>
        </w:rPr>
        <w:t>連老帶少，蜂擁從各處來圍住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E730F0" w:rsidRPr="00AD3FD4">
        <w:rPr>
          <w:rFonts w:ascii="華康細圓體(P)" w:eastAsia="華康細圓體(P)" w:hAnsi="新細明體" w:hint="eastAsia"/>
          <w:sz w:val="23"/>
          <w:szCs w:val="23"/>
        </w:rPr>
        <w:t>的房子，</w:t>
      </w:r>
      <w:r w:rsidR="00454E30" w:rsidRPr="00AD3FD4">
        <w:rPr>
          <w:rFonts w:ascii="華康細圓體(P)" w:eastAsia="華康細圓體(P)" w:hAnsi="新細明體" w:hint="eastAsia"/>
          <w:sz w:val="23"/>
          <w:szCs w:val="23"/>
        </w:rPr>
        <w:t>他們要做甚麼呢？</w:t>
      </w:r>
      <w:r w:rsidR="00E730F0" w:rsidRPr="00AD3FD4">
        <w:rPr>
          <w:rFonts w:ascii="華康細圓體(P)" w:eastAsia="華康細圓體(P)" w:hAnsi="新細明體" w:hint="eastAsia"/>
          <w:sz w:val="23"/>
          <w:szCs w:val="23"/>
        </w:rPr>
        <w:t>請看5-9節。</w:t>
      </w:r>
      <w:r w:rsidR="00C54941" w:rsidRPr="00AD3FD4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1B3432" w:rsidRPr="00AD3FD4">
        <w:rPr>
          <w:rFonts w:ascii="華康細圓體(P)" w:eastAsia="華康細圓體(P)" w:hAnsi="新細明體" w:hint="eastAsia"/>
          <w:sz w:val="23"/>
          <w:szCs w:val="23"/>
        </w:rPr>
        <w:t>他們呼叫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1B3432" w:rsidRPr="00AD3FD4">
        <w:rPr>
          <w:rFonts w:ascii="華康細圓體(P)" w:eastAsia="華康細圓體(P)" w:hAnsi="新細明體" w:hint="eastAsia"/>
          <w:sz w:val="23"/>
          <w:szCs w:val="23"/>
        </w:rPr>
        <w:t>說：</w:t>
      </w:r>
      <w:r w:rsidR="001B3432" w:rsidRPr="00AD3FD4">
        <w:rPr>
          <w:rFonts w:ascii="華康細圓體(P)" w:eastAsia="華康細圓體(P)" w:hAnsi="新細明體" w:hint="eastAsia"/>
          <w:b/>
          <w:sz w:val="23"/>
          <w:szCs w:val="23"/>
        </w:rPr>
        <w:t>「</w:t>
      </w:r>
      <w:r w:rsidR="00321141" w:rsidRPr="00AD3FD4">
        <w:rPr>
          <w:rFonts w:ascii="華康細圓體(P)" w:eastAsia="華康細圓體(P)" w:hAnsi="新細明體" w:hint="eastAsia"/>
          <w:b/>
          <w:sz w:val="23"/>
          <w:szCs w:val="23"/>
        </w:rPr>
        <w:t>今日晚上到你這裏來的人在哪裏呢？把他們帶出來，任我們所為。」</w:t>
      </w:r>
      <w:r w:rsidR="00B4337C" w:rsidRPr="00AD3FD4">
        <w:rPr>
          <w:rFonts w:ascii="華康細圓體(P)" w:eastAsia="華康細圓體(P)" w:hAnsi="新細明體" w:hint="eastAsia"/>
          <w:sz w:val="23"/>
          <w:szCs w:val="23"/>
        </w:rPr>
        <w:t>天使們</w:t>
      </w:r>
      <w:r w:rsidR="0076243A" w:rsidRPr="00AD3FD4">
        <w:rPr>
          <w:rFonts w:ascii="華康細圓體(P)" w:eastAsia="華康細圓體(P)" w:hAnsi="新細明體" w:hint="eastAsia"/>
          <w:sz w:val="23"/>
          <w:szCs w:val="23"/>
        </w:rPr>
        <w:t>或者也沒料到，才</w:t>
      </w:r>
      <w:r w:rsidR="00B4337C" w:rsidRPr="00AD3FD4">
        <w:rPr>
          <w:rFonts w:ascii="華康細圓體(P)" w:eastAsia="華康細圓體(P)" w:hAnsi="新細明體" w:hint="eastAsia"/>
          <w:sz w:val="23"/>
          <w:szCs w:val="23"/>
        </w:rPr>
        <w:t>到埗不久，就看見所多瑪人在性方面</w:t>
      </w:r>
      <w:r w:rsidR="0076243A" w:rsidRPr="00AD3FD4">
        <w:rPr>
          <w:rFonts w:ascii="華康細圓體(P)" w:eastAsia="華康細圓體(P)" w:hAnsi="新細明體" w:hint="eastAsia"/>
          <w:sz w:val="23"/>
          <w:szCs w:val="23"/>
        </w:rPr>
        <w:t>多麼</w:t>
      </w:r>
      <w:r w:rsidR="00B4337C" w:rsidRPr="00AD3FD4">
        <w:rPr>
          <w:rFonts w:ascii="華康細圓體(P)" w:eastAsia="華康細圓體(P)" w:hAnsi="新細明體" w:hint="eastAsia"/>
          <w:sz w:val="23"/>
          <w:szCs w:val="23"/>
        </w:rPr>
        <w:t>墮落</w:t>
      </w:r>
      <w:r w:rsidR="00245A9A" w:rsidRPr="00AD3FD4">
        <w:rPr>
          <w:rFonts w:ascii="華康細圓體(P)" w:eastAsia="華康細圓體(P)" w:hAnsi="新細明體" w:hint="eastAsia"/>
          <w:sz w:val="23"/>
          <w:szCs w:val="23"/>
        </w:rPr>
        <w:t xml:space="preserve">。 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245A9A" w:rsidRPr="00AD3FD4">
        <w:rPr>
          <w:rFonts w:ascii="華康細圓體(P)" w:eastAsia="華康細圓體(P)" w:hAnsi="新細明體" w:hint="eastAsia"/>
          <w:sz w:val="23"/>
          <w:szCs w:val="23"/>
        </w:rPr>
        <w:t>為保護客旅，</w:t>
      </w:r>
      <w:r w:rsidR="00E05FB5" w:rsidRPr="00AD3FD4">
        <w:rPr>
          <w:rFonts w:ascii="華康細圓體(P)" w:eastAsia="華康細圓體(P)" w:hAnsi="新細明體" w:hint="eastAsia"/>
          <w:sz w:val="23"/>
          <w:szCs w:val="23"/>
        </w:rPr>
        <w:t>關上門後不是以真理責備眾人，</w:t>
      </w:r>
      <w:r w:rsidR="0027294C" w:rsidRPr="00AD3FD4">
        <w:rPr>
          <w:rFonts w:ascii="華康細圓體(P)" w:eastAsia="華康細圓體(P)" w:hAnsi="新細明體" w:hint="eastAsia"/>
          <w:sz w:val="23"/>
          <w:szCs w:val="23"/>
        </w:rPr>
        <w:t>卻</w:t>
      </w:r>
      <w:r w:rsidR="002C2AA8" w:rsidRPr="00AD3FD4">
        <w:rPr>
          <w:rFonts w:ascii="華康細圓體(P)" w:eastAsia="華康細圓體(P)" w:hAnsi="新細明體" w:hint="eastAsia"/>
          <w:sz w:val="23"/>
          <w:szCs w:val="23"/>
        </w:rPr>
        <w:t>竟然</w:t>
      </w:r>
      <w:r w:rsidR="0027294C" w:rsidRPr="00AD3FD4">
        <w:rPr>
          <w:rFonts w:ascii="華康細圓體(P)" w:eastAsia="華康細圓體(P)" w:hAnsi="新細明體" w:hint="eastAsia"/>
          <w:sz w:val="23"/>
          <w:szCs w:val="23"/>
        </w:rPr>
        <w:t>主動提出</w:t>
      </w:r>
      <w:r w:rsidR="00406E81" w:rsidRPr="00AD3FD4">
        <w:rPr>
          <w:rFonts w:ascii="華康細圓體(P)" w:eastAsia="華康細圓體(P)" w:hAnsi="新細明體" w:hint="eastAsia"/>
          <w:sz w:val="23"/>
          <w:szCs w:val="23"/>
        </w:rPr>
        <w:t>把</w:t>
      </w:r>
      <w:r w:rsidR="006D0716" w:rsidRPr="00AD3FD4">
        <w:rPr>
          <w:rFonts w:ascii="華康細圓體(P)" w:eastAsia="華康細圓體(P)" w:hAnsi="新細明體" w:hint="eastAsia"/>
          <w:sz w:val="23"/>
          <w:szCs w:val="23"/>
        </w:rPr>
        <w:t>自己還是處女的兩個女兒</w:t>
      </w:r>
      <w:r w:rsidR="00406E81" w:rsidRPr="00AD3FD4">
        <w:rPr>
          <w:rFonts w:ascii="華康細圓體(P)" w:eastAsia="華康細圓體(P)" w:hAnsi="新細明體" w:hint="eastAsia"/>
          <w:sz w:val="23"/>
          <w:szCs w:val="23"/>
        </w:rPr>
        <w:t>交出來代替客旅，</w:t>
      </w:r>
      <w:r w:rsidR="00CD0A29" w:rsidRPr="00AD3FD4">
        <w:rPr>
          <w:rFonts w:ascii="華康細圓體(P)" w:eastAsia="華康細圓體(P)" w:hAnsi="新細明體" w:hint="eastAsia"/>
          <w:sz w:val="23"/>
          <w:szCs w:val="23"/>
        </w:rPr>
        <w:t>這是可等荒</w:t>
      </w:r>
      <w:r w:rsidR="00BB3DC5" w:rsidRPr="00AD3FD4">
        <w:rPr>
          <w:rFonts w:ascii="華康細圓體(P)" w:eastAsia="華康細圓體(P)" w:hAnsi="新細明體" w:hint="eastAsia"/>
          <w:sz w:val="23"/>
          <w:szCs w:val="23"/>
        </w:rPr>
        <w:t>謬</w:t>
      </w:r>
      <w:r w:rsidR="00CD0A29" w:rsidRPr="00AD3FD4">
        <w:rPr>
          <w:rFonts w:ascii="華康細圓體(P)" w:eastAsia="華康細圓體(P)" w:hAnsi="新細明體" w:hint="eastAsia"/>
          <w:sz w:val="23"/>
          <w:szCs w:val="23"/>
        </w:rPr>
        <w:t>的事呢？</w:t>
      </w:r>
      <w:r w:rsidR="00E74370">
        <w:rPr>
          <w:rFonts w:ascii="華康細圓體(P)" w:eastAsia="華康細圓體(P)" w:hAnsi="新細明體" w:hint="eastAsia"/>
          <w:sz w:val="23"/>
          <w:szCs w:val="23"/>
        </w:rPr>
        <w:t xml:space="preserve"> </w:t>
      </w:r>
      <w:r w:rsidR="00EB51C9" w:rsidRPr="00AD3FD4">
        <w:rPr>
          <w:rFonts w:ascii="華康細圓體(P)" w:eastAsia="華康細圓體(P)" w:hAnsi="新細明體" w:hint="eastAsia"/>
          <w:sz w:val="23"/>
          <w:szCs w:val="23"/>
        </w:rPr>
        <w:t>明顯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CD0A29" w:rsidRPr="00AD3FD4">
        <w:rPr>
          <w:rFonts w:ascii="華康細圓體(P)" w:eastAsia="華康細圓體(P)" w:hAnsi="新細明體" w:hint="eastAsia"/>
          <w:sz w:val="23"/>
          <w:szCs w:val="23"/>
        </w:rPr>
        <w:t>的價值觀</w:t>
      </w:r>
      <w:r w:rsidR="00EB51C9" w:rsidRPr="00AD3FD4">
        <w:rPr>
          <w:rFonts w:ascii="華康細圓體(P)" w:eastAsia="華康細圓體(P)" w:hAnsi="新細明體" w:hint="eastAsia"/>
          <w:sz w:val="23"/>
          <w:szCs w:val="23"/>
        </w:rPr>
        <w:t>已被當地的人</w:t>
      </w:r>
      <w:r w:rsidR="00FD51B7" w:rsidRPr="00AD3FD4">
        <w:rPr>
          <w:rFonts w:ascii="華康細圓體(P)" w:eastAsia="華康細圓體(P)" w:hAnsi="新細明體" w:hint="eastAsia"/>
          <w:sz w:val="23"/>
          <w:szCs w:val="23"/>
        </w:rPr>
        <w:t>漸漸</w:t>
      </w:r>
      <w:r w:rsidR="00EB51C9" w:rsidRPr="00AD3FD4">
        <w:rPr>
          <w:rFonts w:ascii="華康細圓體(P)" w:eastAsia="華康細圓體(P)" w:hAnsi="新細明體" w:hint="eastAsia"/>
          <w:sz w:val="23"/>
          <w:szCs w:val="23"/>
        </w:rPr>
        <w:t>同化了</w:t>
      </w:r>
      <w:r w:rsidR="00C4256A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  <w:r w:rsidR="00881F70" w:rsidRPr="00AD3FD4">
        <w:rPr>
          <w:rFonts w:ascii="華康細圓體(P)" w:eastAsia="華康細圓體(P)" w:hAnsi="新細明體" w:hint="eastAsia"/>
          <w:sz w:val="23"/>
          <w:szCs w:val="23"/>
        </w:rPr>
        <w:t xml:space="preserve"> 眾人不但不領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881F70" w:rsidRPr="00AD3FD4">
        <w:rPr>
          <w:rFonts w:ascii="華康細圓體(P)" w:eastAsia="華康細圓體(P)" w:hAnsi="新細明體" w:hint="eastAsia"/>
          <w:sz w:val="23"/>
          <w:szCs w:val="23"/>
        </w:rPr>
        <w:t>的情，更</w:t>
      </w:r>
      <w:r w:rsidR="00E74370">
        <w:rPr>
          <w:rFonts w:ascii="華康細圓體(P)" w:eastAsia="華康細圓體(P)" w:hAnsi="新細明體" w:hint="eastAsia"/>
          <w:sz w:val="23"/>
          <w:szCs w:val="23"/>
        </w:rPr>
        <w:t>因滿足不了私慾，反過來要加害他；只是</w:t>
      </w:r>
      <w:r w:rsidR="00FD51B7" w:rsidRPr="00AD3FD4">
        <w:rPr>
          <w:rFonts w:ascii="華康細圓體(P)" w:eastAsia="華康細圓體(P)" w:hAnsi="新細明體" w:hint="eastAsia"/>
          <w:sz w:val="23"/>
          <w:szCs w:val="23"/>
        </w:rPr>
        <w:t>天使及時</w:t>
      </w:r>
      <w:r w:rsidR="007D47AF" w:rsidRPr="00AD3FD4">
        <w:rPr>
          <w:rFonts w:ascii="華康細圓體(P)" w:eastAsia="華康細圓體(P)" w:hAnsi="新細明體" w:hint="eastAsia"/>
          <w:sz w:val="23"/>
          <w:szCs w:val="23"/>
        </w:rPr>
        <w:t>伸出援手，</w:t>
      </w:r>
      <w:r w:rsidR="00E61E8C" w:rsidRPr="00AD3FD4">
        <w:rPr>
          <w:rFonts w:ascii="華康細圓體(P)" w:eastAsia="華康細圓體(P)" w:hAnsi="新細明體" w:hint="eastAsia"/>
          <w:sz w:val="23"/>
          <w:szCs w:val="23"/>
        </w:rPr>
        <w:t>把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E61E8C" w:rsidRPr="00AD3FD4">
        <w:rPr>
          <w:rFonts w:ascii="華康細圓體(P)" w:eastAsia="華康細圓體(P)" w:hAnsi="新細明體" w:hint="eastAsia"/>
          <w:sz w:val="23"/>
          <w:szCs w:val="23"/>
        </w:rPr>
        <w:t>拉進屋</w:t>
      </w:r>
      <w:r w:rsidR="004F1358" w:rsidRPr="00AD3FD4">
        <w:rPr>
          <w:rFonts w:ascii="華康細圓體(P)" w:eastAsia="華康細圓體(P)" w:hAnsi="新細明體" w:hint="eastAsia"/>
          <w:sz w:val="23"/>
          <w:szCs w:val="23"/>
        </w:rPr>
        <w:t>內，</w:t>
      </w:r>
      <w:r w:rsidR="00883CAA" w:rsidRPr="00AD3FD4">
        <w:rPr>
          <w:rFonts w:ascii="華康細圓體(P)" w:eastAsia="華康細圓體(P)" w:hAnsi="新細明體" w:hint="eastAsia"/>
          <w:sz w:val="23"/>
          <w:szCs w:val="23"/>
        </w:rPr>
        <w:t>又</w:t>
      </w:r>
      <w:r w:rsidR="004F1358" w:rsidRPr="00AD3FD4">
        <w:rPr>
          <w:rFonts w:ascii="華康細圓體(P)" w:eastAsia="華康細圓體(P)" w:hAnsi="新細明體" w:hint="eastAsia"/>
          <w:sz w:val="23"/>
          <w:szCs w:val="23"/>
        </w:rPr>
        <w:t>昏花眾人</w:t>
      </w:r>
      <w:r w:rsidR="00A11D77" w:rsidRPr="00AD3FD4">
        <w:rPr>
          <w:rFonts w:ascii="華康細圓體(P)" w:eastAsia="華康細圓體(P)" w:hAnsi="新細明體" w:hint="eastAsia"/>
          <w:sz w:val="23"/>
          <w:szCs w:val="23"/>
        </w:rPr>
        <w:t>的眼睛，</w:t>
      </w:r>
      <w:r w:rsidR="00883CAA" w:rsidRPr="00AD3FD4">
        <w:rPr>
          <w:rFonts w:ascii="華康細圓體(P)" w:eastAsia="華康細圓體(P)" w:hAnsi="新細明體" w:hint="eastAsia"/>
          <w:sz w:val="23"/>
          <w:szCs w:val="23"/>
        </w:rPr>
        <w:t>使他們尋不着房門</w:t>
      </w:r>
      <w:r w:rsidR="00423E69" w:rsidRPr="00AD3FD4">
        <w:rPr>
          <w:rFonts w:ascii="華康細圓體(P)" w:eastAsia="華康細圓體(P)" w:hAnsi="新細明體" w:hint="eastAsia"/>
          <w:sz w:val="23"/>
          <w:szCs w:val="23"/>
        </w:rPr>
        <w:t>而</w:t>
      </w:r>
      <w:r w:rsidR="007D47AF" w:rsidRPr="00AD3FD4">
        <w:rPr>
          <w:rFonts w:ascii="華康細圓體(P)" w:eastAsia="華康細圓體(P)" w:hAnsi="新細明體" w:hint="eastAsia"/>
          <w:sz w:val="23"/>
          <w:szCs w:val="23"/>
        </w:rPr>
        <w:t>保護了</w:t>
      </w:r>
      <w:r w:rsidR="00B666B3" w:rsidRPr="00AD3FD4">
        <w:rPr>
          <w:rFonts w:ascii="華康細圓體(P)" w:eastAsia="華康細圓體(P)" w:hAnsi="新細明體" w:hint="eastAsia"/>
          <w:sz w:val="23"/>
          <w:szCs w:val="23"/>
          <w:u w:val="single"/>
        </w:rPr>
        <w:t>羅得</w:t>
      </w:r>
      <w:r w:rsidR="00A11D77" w:rsidRPr="00AD3FD4">
        <w:rPr>
          <w:rFonts w:ascii="華康細圓體(P)" w:eastAsia="華康細圓體(P)" w:hAnsi="新細明體" w:hint="eastAsia"/>
          <w:sz w:val="23"/>
          <w:szCs w:val="23"/>
        </w:rPr>
        <w:t>。</w:t>
      </w:r>
    </w:p>
    <w:p w14:paraId="6A872D58" w14:textId="77777777" w:rsidR="00B666B3" w:rsidRPr="00AD3FD4" w:rsidRDefault="00EA0C4A" w:rsidP="00B83581">
      <w:pPr>
        <w:widowControl/>
        <w:jc w:val="both"/>
        <w:rPr>
          <w:rFonts w:ascii="華康細圓體(P)" w:eastAsia="華康細圓體(P)" w:hint="eastAsia"/>
          <w:sz w:val="23"/>
          <w:szCs w:val="23"/>
        </w:rPr>
      </w:pPr>
      <w:r w:rsidRPr="00AD3FD4">
        <w:rPr>
          <w:rFonts w:ascii="華康細圓體(P)" w:eastAsia="華康細圓體(P)" w:hint="eastAsia"/>
          <w:sz w:val="23"/>
          <w:szCs w:val="23"/>
        </w:rPr>
        <w:t>此刻 神審判</w:t>
      </w:r>
      <w:r w:rsidRPr="00AD3FD4">
        <w:rPr>
          <w:rFonts w:ascii="華康細圓體(P)" w:eastAsia="華康細圓體(P)" w:hint="eastAsia"/>
          <w:sz w:val="23"/>
          <w:szCs w:val="23"/>
          <w:u w:val="single"/>
        </w:rPr>
        <w:t>所多瑪</w:t>
      </w:r>
      <w:r w:rsidRPr="00AD3FD4">
        <w:rPr>
          <w:rFonts w:ascii="華康細圓體(P)" w:eastAsia="華康細圓體(P)" w:hint="eastAsia"/>
          <w:sz w:val="23"/>
          <w:szCs w:val="23"/>
        </w:rPr>
        <w:t>和</w:t>
      </w:r>
      <w:r w:rsidRPr="00AD3FD4">
        <w:rPr>
          <w:rFonts w:ascii="華康細圓體(P)" w:eastAsia="華康細圓體(P)" w:hint="eastAsia"/>
          <w:sz w:val="23"/>
          <w:szCs w:val="23"/>
          <w:u w:val="single"/>
        </w:rPr>
        <w:t>蛾摩拉</w:t>
      </w:r>
      <w:r w:rsidRPr="00AD3FD4">
        <w:rPr>
          <w:rFonts w:ascii="華康細圓體(P)" w:eastAsia="華康細圓體(P)" w:hint="eastAsia"/>
          <w:sz w:val="23"/>
          <w:szCs w:val="23"/>
        </w:rPr>
        <w:t>罪惡的時間快到了。</w:t>
      </w:r>
      <w:r w:rsidR="006E3E78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CC4F7C" w:rsidRPr="00AD3FD4">
        <w:rPr>
          <w:rFonts w:ascii="華康細圓體(P)" w:eastAsia="華康細圓體(P)" w:hint="eastAsia"/>
          <w:sz w:val="23"/>
          <w:szCs w:val="23"/>
        </w:rPr>
        <w:t>請看12-13節。</w:t>
      </w:r>
      <w:r w:rsidR="006E3E78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AB5C81" w:rsidRPr="00AD3FD4">
        <w:rPr>
          <w:rFonts w:ascii="華康細圓體(P)" w:eastAsia="華康細圓體(P)" w:hint="eastAsia"/>
          <w:sz w:val="23"/>
          <w:szCs w:val="23"/>
        </w:rPr>
        <w:t>天使</w:t>
      </w:r>
      <w:r w:rsidRPr="00AD3FD4">
        <w:rPr>
          <w:rFonts w:ascii="華康細圓體(P)" w:eastAsia="華康細圓體(P)" w:hint="eastAsia"/>
          <w:sz w:val="23"/>
          <w:szCs w:val="23"/>
        </w:rPr>
        <w:t>吩咐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Pr="00AD3FD4">
        <w:rPr>
          <w:rFonts w:ascii="華康細圓體(P)" w:eastAsia="華康細圓體(P)" w:hint="eastAsia"/>
          <w:sz w:val="23"/>
          <w:szCs w:val="23"/>
        </w:rPr>
        <w:t>要將他的女婿、兒女並城中一切屬他的人，在</w:t>
      </w:r>
      <w:r w:rsidR="00AB5C81" w:rsidRPr="00AD3FD4">
        <w:rPr>
          <w:rFonts w:ascii="華康細圓體(P)" w:eastAsia="華康細圓體(P)" w:hint="eastAsia"/>
          <w:sz w:val="23"/>
          <w:szCs w:val="23"/>
        </w:rPr>
        <w:t>那地被</w:t>
      </w:r>
      <w:r w:rsidRPr="00AD3FD4">
        <w:rPr>
          <w:rFonts w:ascii="華康細圓體(P)" w:eastAsia="華康細圓體(P)" w:hint="eastAsia"/>
          <w:sz w:val="23"/>
          <w:szCs w:val="23"/>
        </w:rPr>
        <w:t>毀滅之前，都從那地帶出去。</w:t>
      </w:r>
      <w:r w:rsidR="00C5766E" w:rsidRPr="00AD3FD4">
        <w:rPr>
          <w:rFonts w:ascii="華康細圓體(P)" w:eastAsia="華康細圓體(P)" w:hint="eastAsia"/>
          <w:sz w:val="23"/>
          <w:szCs w:val="23"/>
        </w:rPr>
        <w:t xml:space="preserve"> 於是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C5766E" w:rsidRPr="00AD3FD4">
        <w:rPr>
          <w:rFonts w:ascii="華康細圓體(P)" w:eastAsia="華康細圓體(P)" w:hint="eastAsia"/>
          <w:sz w:val="23"/>
          <w:szCs w:val="23"/>
        </w:rPr>
        <w:t>就出</w:t>
      </w:r>
      <w:r w:rsidR="006E3E78" w:rsidRPr="00AD3FD4">
        <w:rPr>
          <w:rFonts w:ascii="華康細圓體(P)" w:eastAsia="華康細圓體(P)" w:hint="eastAsia"/>
          <w:sz w:val="23"/>
          <w:szCs w:val="23"/>
        </w:rPr>
        <w:t>去，把審判的信息</w:t>
      </w:r>
      <w:r w:rsidR="00C5766E" w:rsidRPr="00AD3FD4">
        <w:rPr>
          <w:rFonts w:ascii="華康細圓體(P)" w:eastAsia="華康細圓體(P)" w:hint="eastAsia"/>
          <w:sz w:val="23"/>
          <w:szCs w:val="23"/>
        </w:rPr>
        <w:t>告訴女婿們</w:t>
      </w:r>
      <w:r w:rsidR="006E3E78" w:rsidRPr="00AD3FD4">
        <w:rPr>
          <w:rFonts w:ascii="華康細圓體(P)" w:eastAsia="華康細圓體(P)" w:hint="eastAsia"/>
          <w:sz w:val="23"/>
          <w:szCs w:val="23"/>
        </w:rPr>
        <w:t>，勸他們離開。 然而</w:t>
      </w:r>
      <w:r w:rsidR="00B90CC0" w:rsidRPr="00AD3FD4">
        <w:rPr>
          <w:rFonts w:ascii="華康細圓體(P)" w:eastAsia="華康細圓體(P)" w:hint="eastAsia"/>
          <w:sz w:val="23"/>
          <w:szCs w:val="23"/>
        </w:rPr>
        <w:t>女婿們</w:t>
      </w:r>
      <w:r w:rsidR="00AB5C81" w:rsidRPr="00AD3FD4">
        <w:rPr>
          <w:rFonts w:ascii="華康細圓體(P)" w:eastAsia="華康細圓體(P)" w:hint="eastAsia"/>
          <w:sz w:val="23"/>
          <w:szCs w:val="23"/>
        </w:rPr>
        <w:t>卻</w:t>
      </w:r>
      <w:r w:rsidR="00B90CC0" w:rsidRPr="00AD3FD4">
        <w:rPr>
          <w:rFonts w:ascii="華康細圓體(P)" w:eastAsia="華康細圓體(P)" w:hint="eastAsia"/>
          <w:sz w:val="23"/>
          <w:szCs w:val="23"/>
        </w:rPr>
        <w:t>以為他說的是戲言，沒</w:t>
      </w:r>
      <w:r w:rsidR="00AB5C81" w:rsidRPr="00AD3FD4">
        <w:rPr>
          <w:rFonts w:ascii="華康細圓體(P)" w:eastAsia="華康細圓體(P)" w:hint="eastAsia"/>
          <w:sz w:val="23"/>
          <w:szCs w:val="23"/>
        </w:rPr>
        <w:t>有離開</w:t>
      </w:r>
      <w:r w:rsidR="00E74370">
        <w:rPr>
          <w:rFonts w:ascii="華康細圓體(P)" w:eastAsia="華康細圓體(P)" w:hint="eastAsia"/>
          <w:sz w:val="23"/>
          <w:szCs w:val="23"/>
        </w:rPr>
        <w:t>的打算，</w:t>
      </w:r>
      <w:r w:rsidR="00AB5C81" w:rsidRPr="00AD3FD4">
        <w:rPr>
          <w:rFonts w:ascii="華康細圓體(P)" w:eastAsia="華康細圓體(P)" w:hint="eastAsia"/>
          <w:sz w:val="23"/>
          <w:szCs w:val="23"/>
        </w:rPr>
        <w:t>怎料</w:t>
      </w:r>
      <w:r w:rsidR="00E25A9C" w:rsidRPr="00AD3FD4">
        <w:rPr>
          <w:rFonts w:ascii="華康細圓體(P)" w:eastAsia="華康細圓體(P)" w:hint="eastAsia"/>
          <w:sz w:val="23"/>
          <w:szCs w:val="23"/>
        </w:rPr>
        <w:t>原來</w:t>
      </w:r>
      <w:r w:rsidR="00E74370">
        <w:rPr>
          <w:rFonts w:ascii="華康細圓體(P)" w:eastAsia="華康細圓體(P)" w:hint="eastAsia"/>
          <w:sz w:val="23"/>
          <w:szCs w:val="23"/>
        </w:rPr>
        <w:t>連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AB5C81" w:rsidRPr="00AD3FD4">
        <w:rPr>
          <w:rFonts w:ascii="華康細圓體(P)" w:eastAsia="華康細圓體(P)" w:hint="eastAsia"/>
          <w:sz w:val="23"/>
          <w:szCs w:val="23"/>
        </w:rPr>
        <w:t>自己</w:t>
      </w:r>
      <w:r w:rsidR="00365973" w:rsidRPr="00AD3FD4">
        <w:rPr>
          <w:rFonts w:ascii="華康細圓體(P)" w:eastAsia="華康細圓體(P)" w:hint="eastAsia"/>
          <w:sz w:val="23"/>
          <w:szCs w:val="23"/>
        </w:rPr>
        <w:t>也</w:t>
      </w:r>
      <w:r w:rsidR="00E74370">
        <w:rPr>
          <w:rFonts w:ascii="華康細圓體(P)" w:eastAsia="華康細圓體(P)" w:hint="eastAsia"/>
          <w:sz w:val="23"/>
          <w:szCs w:val="23"/>
        </w:rPr>
        <w:t>是</w:t>
      </w:r>
      <w:r w:rsidR="00365973" w:rsidRPr="00AD3FD4">
        <w:rPr>
          <w:rFonts w:ascii="華康細圓體(P)" w:eastAsia="華康細圓體(P)" w:hint="eastAsia"/>
          <w:sz w:val="23"/>
          <w:szCs w:val="23"/>
        </w:rPr>
        <w:t>搖擺不定</w:t>
      </w:r>
      <w:r w:rsidR="00AB5C81" w:rsidRPr="00AD3FD4">
        <w:rPr>
          <w:rFonts w:ascii="華康細圓體(P)" w:eastAsia="華康細圓體(P)" w:hint="eastAsia"/>
          <w:sz w:val="23"/>
          <w:szCs w:val="23"/>
        </w:rPr>
        <w:t xml:space="preserve">。 </w:t>
      </w:r>
      <w:r w:rsidR="00E74370">
        <w:rPr>
          <w:rFonts w:ascii="華康細圓體(P)" w:eastAsia="華康細圓體(P)" w:hint="eastAsia"/>
          <w:sz w:val="23"/>
          <w:szCs w:val="23"/>
        </w:rPr>
        <w:t>當</w:t>
      </w:r>
      <w:r w:rsidR="00AB5C81" w:rsidRPr="00AD3FD4">
        <w:rPr>
          <w:rFonts w:ascii="華康細圓體(P)" w:eastAsia="華康細圓體(P)" w:hint="eastAsia"/>
          <w:sz w:val="23"/>
          <w:szCs w:val="23"/>
        </w:rPr>
        <w:t>天</w:t>
      </w:r>
      <w:r w:rsidR="00C44F5B" w:rsidRPr="00AD3FD4">
        <w:rPr>
          <w:rFonts w:ascii="華康細圓體(P)" w:eastAsia="華康細圓體(P)" w:hint="eastAsia"/>
          <w:sz w:val="23"/>
          <w:szCs w:val="23"/>
        </w:rPr>
        <w:t>使在天明時分催逼</w:t>
      </w:r>
      <w:r w:rsidR="00AB5C81" w:rsidRPr="00AD3FD4">
        <w:rPr>
          <w:rFonts w:ascii="華康細圓體(P)" w:eastAsia="華康細圓體(P)" w:hint="eastAsia"/>
          <w:sz w:val="23"/>
          <w:szCs w:val="23"/>
        </w:rPr>
        <w:t>他起來離開</w:t>
      </w:r>
      <w:r w:rsidR="00E25A9C" w:rsidRPr="00AD3FD4">
        <w:rPr>
          <w:rFonts w:ascii="華康細圓體(P)" w:eastAsia="華康細圓體(P)" w:hint="eastAsia"/>
          <w:sz w:val="23"/>
          <w:szCs w:val="23"/>
        </w:rPr>
        <w:t>的</w:t>
      </w:r>
      <w:r w:rsidR="00C44F5B" w:rsidRPr="00AD3FD4">
        <w:rPr>
          <w:rFonts w:ascii="華康細圓體(P)" w:eastAsia="華康細圓體(P)" w:hint="eastAsia"/>
          <w:sz w:val="23"/>
          <w:szCs w:val="23"/>
        </w:rPr>
        <w:t>時</w:t>
      </w:r>
      <w:r w:rsidR="00E25A9C" w:rsidRPr="00AD3FD4">
        <w:rPr>
          <w:rFonts w:ascii="華康細圓體(P)" w:eastAsia="華康細圓體(P)" w:hint="eastAsia"/>
          <w:sz w:val="23"/>
          <w:szCs w:val="23"/>
        </w:rPr>
        <w:t>候</w:t>
      </w:r>
      <w:r w:rsidR="00167B31" w:rsidRPr="00AD3FD4">
        <w:rPr>
          <w:rFonts w:ascii="華康細圓體(P)" w:eastAsia="華康細圓體(P)" w:hint="eastAsia"/>
          <w:sz w:val="23"/>
          <w:szCs w:val="23"/>
        </w:rPr>
        <w:t>，他</w:t>
      </w:r>
      <w:r w:rsidR="00AB5C81" w:rsidRPr="00AD3FD4">
        <w:rPr>
          <w:rFonts w:ascii="華康細圓體(P)" w:eastAsia="華康細圓體(P)" w:hint="eastAsia"/>
          <w:sz w:val="23"/>
          <w:szCs w:val="23"/>
        </w:rPr>
        <w:t>遲延不走</w:t>
      </w:r>
      <w:r w:rsidR="00E74370">
        <w:rPr>
          <w:rFonts w:ascii="華康細圓體(P)" w:eastAsia="華康細圓體(P)" w:hint="eastAsia"/>
          <w:sz w:val="23"/>
          <w:szCs w:val="23"/>
        </w:rPr>
        <w:t>，只因耶和華憐恤</w:t>
      </w:r>
      <w:r w:rsidR="00E74370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E74370">
        <w:rPr>
          <w:rFonts w:ascii="華康細圓體(P)" w:eastAsia="華康細圓體(P)" w:hint="eastAsia"/>
          <w:sz w:val="23"/>
          <w:szCs w:val="23"/>
        </w:rPr>
        <w:t>，天使才</w:t>
      </w:r>
      <w:r w:rsidR="00C44F5B" w:rsidRPr="00AD3FD4">
        <w:rPr>
          <w:rFonts w:ascii="華康細圓體(P)" w:eastAsia="華康細圓體(P)" w:hint="eastAsia"/>
          <w:sz w:val="23"/>
          <w:szCs w:val="23"/>
        </w:rPr>
        <w:t>拉着</w:t>
      </w:r>
      <w:r w:rsidR="00E74370">
        <w:rPr>
          <w:rFonts w:ascii="華康細圓體(P)" w:eastAsia="華康細圓體(P)" w:hint="eastAsia"/>
          <w:sz w:val="23"/>
          <w:szCs w:val="23"/>
        </w:rPr>
        <w:t>他</w:t>
      </w:r>
      <w:r w:rsidR="00C44F5B" w:rsidRPr="00AD3FD4">
        <w:rPr>
          <w:rFonts w:ascii="華康細圓體(P)" w:eastAsia="華康細圓體(P)" w:hint="eastAsia"/>
          <w:sz w:val="23"/>
          <w:szCs w:val="23"/>
        </w:rPr>
        <w:t>、他的妻子</w:t>
      </w:r>
      <w:r w:rsidR="00C44F5B" w:rsidRPr="00AD3FD4">
        <w:rPr>
          <w:rFonts w:ascii="華康細圓體(P)" w:eastAsia="華康細圓體(P)" w:hint="eastAsia"/>
          <w:sz w:val="23"/>
          <w:szCs w:val="23"/>
        </w:rPr>
        <w:lastRenderedPageBreak/>
        <w:t>和兩個女兒的手，</w:t>
      </w:r>
      <w:r w:rsidR="00167B31" w:rsidRPr="00AD3FD4">
        <w:rPr>
          <w:rFonts w:ascii="華康細圓體(P)" w:eastAsia="華康細圓體(P)" w:hint="eastAsia"/>
          <w:sz w:val="23"/>
          <w:szCs w:val="23"/>
        </w:rPr>
        <w:t>勉強地</w:t>
      </w:r>
      <w:r w:rsidR="00C44F5B" w:rsidRPr="00AD3FD4">
        <w:rPr>
          <w:rFonts w:ascii="華康細圓體(P)" w:eastAsia="華康細圓體(P)" w:hint="eastAsia"/>
          <w:sz w:val="23"/>
          <w:szCs w:val="23"/>
        </w:rPr>
        <w:t xml:space="preserve">把他們領出來安置在城外。 </w:t>
      </w:r>
      <w:r w:rsidR="00167B31" w:rsidRPr="00AD3FD4">
        <w:rPr>
          <w:rFonts w:ascii="華康細圓體(P)" w:eastAsia="華康細圓體(P)" w:hint="eastAsia"/>
          <w:sz w:val="23"/>
          <w:szCs w:val="23"/>
        </w:rPr>
        <w:t>又</w:t>
      </w:r>
      <w:r w:rsidR="00481EFD" w:rsidRPr="00AD3FD4">
        <w:rPr>
          <w:rFonts w:ascii="華康細圓體(P)" w:eastAsia="華康細圓體(P)" w:hint="eastAsia"/>
          <w:sz w:val="23"/>
          <w:szCs w:val="23"/>
        </w:rPr>
        <w:t>當天使吩咐他們</w:t>
      </w:r>
      <w:r w:rsidR="00481EFD" w:rsidRPr="00AD3FD4">
        <w:rPr>
          <w:rFonts w:ascii="華康細圓體(P)" w:eastAsia="華康細圓體(P)" w:hint="eastAsia"/>
          <w:b/>
          <w:sz w:val="23"/>
          <w:szCs w:val="23"/>
        </w:rPr>
        <w:t>「逃命吧！不可回頭看，也不可在平原站住，要往山上逃跑，免得你被剿滅</w:t>
      </w:r>
      <w:r w:rsidR="00AC16FA" w:rsidRPr="00AD3FD4">
        <w:rPr>
          <w:rFonts w:ascii="華康細圓體(P)" w:eastAsia="華康細圓體(P)" w:hint="eastAsia"/>
          <w:b/>
          <w:sz w:val="23"/>
          <w:szCs w:val="23"/>
        </w:rPr>
        <w:t xml:space="preserve"> </w:t>
      </w:r>
      <w:r w:rsidR="00BF56CC" w:rsidRPr="00AD3FD4">
        <w:rPr>
          <w:rFonts w:ascii="華康細圓體(P)" w:eastAsia="華康細圓體(P)" w:hint="eastAsia"/>
          <w:b/>
          <w:sz w:val="23"/>
          <w:szCs w:val="23"/>
        </w:rPr>
        <w:t>(17)</w:t>
      </w:r>
      <w:r w:rsidR="00481EFD" w:rsidRPr="00AD3FD4">
        <w:rPr>
          <w:rFonts w:ascii="華康細圓體(P)" w:eastAsia="華康細圓體(P)" w:hint="eastAsia"/>
          <w:b/>
          <w:sz w:val="23"/>
          <w:szCs w:val="23"/>
        </w:rPr>
        <w:t>。」</w:t>
      </w:r>
      <w:r w:rsidR="00BF56CC" w:rsidRPr="00AD3FD4">
        <w:rPr>
          <w:rFonts w:ascii="華康細圓體(P)" w:eastAsia="華康細圓體(P)" w:hint="eastAsia"/>
          <w:sz w:val="23"/>
          <w:szCs w:val="23"/>
        </w:rPr>
        <w:t>的時候，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481EFD" w:rsidRPr="00AD3FD4">
        <w:rPr>
          <w:rFonts w:ascii="華康細圓體(P)" w:eastAsia="華康細圓體(P)" w:hint="eastAsia"/>
          <w:sz w:val="23"/>
          <w:szCs w:val="23"/>
        </w:rPr>
        <w:t>要求天使讓他們逃到</w:t>
      </w:r>
      <w:r w:rsidR="00631D5D" w:rsidRPr="00AD3FD4">
        <w:rPr>
          <w:rFonts w:ascii="華康細圓體(P)" w:eastAsia="華康細圓體(P)" w:hint="eastAsia"/>
          <w:sz w:val="23"/>
          <w:szCs w:val="23"/>
        </w:rPr>
        <w:t>一座</w:t>
      </w:r>
      <w:r w:rsidR="00481EFD" w:rsidRPr="00AD3FD4">
        <w:rPr>
          <w:rFonts w:ascii="華康細圓體(P)" w:eastAsia="華康細圓體(P)" w:hint="eastAsia"/>
          <w:sz w:val="23"/>
          <w:szCs w:val="23"/>
        </w:rPr>
        <w:t>又小又近</w:t>
      </w:r>
      <w:r w:rsidR="00631D5D" w:rsidRPr="00AD3FD4">
        <w:rPr>
          <w:rFonts w:ascii="華康細圓體(P)" w:eastAsia="華康細圓體(P)" w:hint="eastAsia"/>
          <w:sz w:val="23"/>
          <w:szCs w:val="23"/>
        </w:rPr>
        <w:t>、名叫</w:t>
      </w:r>
      <w:r w:rsidR="00631D5D" w:rsidRPr="00AD3FD4">
        <w:rPr>
          <w:rFonts w:ascii="華康細圓體(P)" w:eastAsia="華康細圓體(P)" w:hint="eastAsia"/>
          <w:sz w:val="23"/>
          <w:szCs w:val="23"/>
          <w:u w:val="single"/>
        </w:rPr>
        <w:t>瑣珥</w:t>
      </w:r>
      <w:r w:rsidR="00631D5D" w:rsidRPr="00AD3FD4">
        <w:rPr>
          <w:rFonts w:ascii="華康細圓體(P)" w:eastAsia="華康細圓體(P)" w:hint="eastAsia"/>
          <w:sz w:val="23"/>
          <w:szCs w:val="23"/>
        </w:rPr>
        <w:t>的城，</w:t>
      </w:r>
      <w:r w:rsidR="00BF56CC" w:rsidRPr="00AD3FD4">
        <w:rPr>
          <w:rFonts w:ascii="華康細圓體(P)" w:eastAsia="華康細圓體(P)" w:hint="eastAsia"/>
          <w:sz w:val="23"/>
          <w:szCs w:val="23"/>
        </w:rPr>
        <w:t>而不想逃到山上</w:t>
      </w:r>
      <w:r w:rsidR="00167B31" w:rsidRPr="00AD3FD4">
        <w:rPr>
          <w:rFonts w:ascii="華康細圓體(P)" w:eastAsia="華康細圓體(P)" w:hint="eastAsia"/>
          <w:sz w:val="23"/>
          <w:szCs w:val="23"/>
        </w:rPr>
        <w:t>。</w:t>
      </w:r>
      <w:r w:rsidR="00E74370">
        <w:rPr>
          <w:rFonts w:ascii="華康細圓體(P)" w:eastAsia="華康細圓體(P)" w:hint="eastAsia"/>
          <w:sz w:val="23"/>
          <w:szCs w:val="23"/>
        </w:rPr>
        <w:t xml:space="preserve"> 他</w:t>
      </w:r>
      <w:r w:rsidR="003C0301" w:rsidRPr="00AD3FD4">
        <w:rPr>
          <w:rFonts w:ascii="華康細圓體(P)" w:eastAsia="華康細圓體(P)" w:hint="eastAsia"/>
          <w:sz w:val="23"/>
          <w:szCs w:val="23"/>
        </w:rPr>
        <w:t>希望遲一點走，住近一點，</w:t>
      </w:r>
      <w:r w:rsidR="00E74370">
        <w:rPr>
          <w:rFonts w:ascii="華康細圓體(P)" w:eastAsia="華康細圓體(P)" w:hint="eastAsia"/>
          <w:sz w:val="23"/>
          <w:szCs w:val="23"/>
        </w:rPr>
        <w:t>反映出他</w:t>
      </w:r>
      <w:r w:rsidR="00D47994" w:rsidRPr="00AD3FD4">
        <w:rPr>
          <w:rFonts w:ascii="華康細圓體(P)" w:eastAsia="華康細圓體(P)" w:hint="eastAsia"/>
          <w:sz w:val="23"/>
          <w:szCs w:val="23"/>
        </w:rPr>
        <w:t>心裏</w:t>
      </w:r>
      <w:r w:rsidR="009B6F72" w:rsidRPr="00AD3FD4">
        <w:rPr>
          <w:rFonts w:ascii="華康細圓體(P)" w:eastAsia="華康細圓體(P)" w:hint="eastAsia"/>
          <w:sz w:val="23"/>
          <w:szCs w:val="23"/>
        </w:rPr>
        <w:t>仍貪戀着</w:t>
      </w:r>
      <w:r w:rsidR="00D144E2" w:rsidRPr="00AD3FD4">
        <w:rPr>
          <w:rFonts w:ascii="華康細圓體(P)" w:eastAsia="華康細圓體(P)" w:hint="eastAsia"/>
          <w:sz w:val="23"/>
          <w:szCs w:val="23"/>
        </w:rPr>
        <w:t>罪</w:t>
      </w:r>
      <w:r w:rsidR="00D47994" w:rsidRPr="00AD3FD4">
        <w:rPr>
          <w:rFonts w:ascii="華康細圓體(P)" w:eastAsia="華康細圓體(P)" w:hint="eastAsia"/>
          <w:sz w:val="23"/>
          <w:szCs w:val="23"/>
        </w:rPr>
        <w:t>惡的世界</w:t>
      </w:r>
      <w:r w:rsidR="00D144E2" w:rsidRPr="00AD3FD4">
        <w:rPr>
          <w:rFonts w:ascii="華康細圓體(P)" w:eastAsia="華康細圓體(P)" w:hint="eastAsia"/>
          <w:sz w:val="23"/>
          <w:szCs w:val="23"/>
        </w:rPr>
        <w:t>。</w:t>
      </w:r>
      <w:r w:rsidR="00F85EF6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4A5F78" w:rsidRPr="00AD3FD4">
        <w:rPr>
          <w:rFonts w:ascii="華康細圓體(P)" w:eastAsia="華康細圓體(P)" w:hint="eastAsia"/>
          <w:sz w:val="23"/>
          <w:szCs w:val="23"/>
        </w:rPr>
        <w:t>這樣的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E25A9C" w:rsidRPr="00AD3FD4">
        <w:rPr>
          <w:rFonts w:ascii="華康細圓體(P)" w:eastAsia="華康細圓體(P)" w:hint="eastAsia"/>
          <w:sz w:val="23"/>
          <w:szCs w:val="23"/>
        </w:rPr>
        <w:t>當然</w:t>
      </w:r>
      <w:r w:rsidR="00FB03A0" w:rsidRPr="00AD3FD4">
        <w:rPr>
          <w:rFonts w:ascii="華康細圓體(P)" w:eastAsia="華康細圓體(P)" w:hint="eastAsia"/>
          <w:sz w:val="23"/>
          <w:szCs w:val="23"/>
        </w:rPr>
        <w:t>不能夠為</w:t>
      </w:r>
      <w:r w:rsidR="009751E2" w:rsidRPr="00AD3FD4">
        <w:rPr>
          <w:rFonts w:ascii="華康細圓體(P)" w:eastAsia="華康細圓體(P)" w:hint="eastAsia"/>
          <w:sz w:val="23"/>
          <w:szCs w:val="23"/>
        </w:rPr>
        <w:t>所</w:t>
      </w:r>
      <w:r w:rsidR="00FB03A0" w:rsidRPr="00AD3FD4">
        <w:rPr>
          <w:rFonts w:ascii="華康細圓體(P)" w:eastAsia="華康細圓體(P)" w:hint="eastAsia"/>
          <w:sz w:val="23"/>
          <w:szCs w:val="23"/>
        </w:rPr>
        <w:t>身處的地方、甚至他的家人帶來祝福</w:t>
      </w:r>
      <w:r w:rsidR="004A5F78" w:rsidRPr="00AD3FD4">
        <w:rPr>
          <w:rFonts w:ascii="華康細圓體(P)" w:eastAsia="華康細圓體(P)" w:hint="eastAsia"/>
          <w:sz w:val="23"/>
          <w:szCs w:val="23"/>
        </w:rPr>
        <w:t xml:space="preserve">。 </w:t>
      </w:r>
      <w:r w:rsidR="00BF355B" w:rsidRPr="00AD3FD4">
        <w:rPr>
          <w:rFonts w:ascii="華康細圓體(P)" w:eastAsia="華康細圓體(P)" w:hint="eastAsia"/>
          <w:sz w:val="23"/>
          <w:szCs w:val="23"/>
        </w:rPr>
        <w:t>請看23-26節。 當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BF355B" w:rsidRPr="00AD3FD4">
        <w:rPr>
          <w:rFonts w:ascii="華康細圓體(P)" w:eastAsia="華康細圓體(P)" w:hint="eastAsia"/>
          <w:sz w:val="23"/>
          <w:szCs w:val="23"/>
        </w:rPr>
        <w:t>一到達</w:t>
      </w:r>
      <w:r w:rsidR="00BF355B" w:rsidRPr="00AD3FD4">
        <w:rPr>
          <w:rFonts w:ascii="華康細圓體(P)" w:eastAsia="華康細圓體(P)" w:hint="eastAsia"/>
          <w:sz w:val="23"/>
          <w:szCs w:val="23"/>
          <w:u w:val="single"/>
        </w:rPr>
        <w:t>瑣珥</w:t>
      </w:r>
      <w:r w:rsidR="00BF355B" w:rsidRPr="00AD3FD4">
        <w:rPr>
          <w:rFonts w:ascii="華康細圓體(P)" w:eastAsia="華康細圓體(P)" w:hint="eastAsia"/>
          <w:sz w:val="23"/>
          <w:szCs w:val="23"/>
        </w:rPr>
        <w:t>， 神就把硫磺與火從天上降到</w:t>
      </w:r>
      <w:r w:rsidR="00BF355B" w:rsidRPr="00AD3FD4">
        <w:rPr>
          <w:rFonts w:ascii="華康細圓體(P)" w:eastAsia="華康細圓體(P)" w:hint="eastAsia"/>
          <w:sz w:val="23"/>
          <w:szCs w:val="23"/>
          <w:u w:val="single"/>
        </w:rPr>
        <w:t>所多瑪</w:t>
      </w:r>
      <w:r w:rsidR="00BF355B" w:rsidRPr="00AD3FD4">
        <w:rPr>
          <w:rFonts w:ascii="華康細圓體(P)" w:eastAsia="華康細圓體(P)" w:hint="eastAsia"/>
          <w:sz w:val="23"/>
          <w:szCs w:val="23"/>
        </w:rPr>
        <w:t>和</w:t>
      </w:r>
      <w:r w:rsidR="00BF355B" w:rsidRPr="00AD3FD4">
        <w:rPr>
          <w:rFonts w:ascii="華康細圓體(P)" w:eastAsia="華康細圓體(P)" w:hint="eastAsia"/>
          <w:sz w:val="23"/>
          <w:szCs w:val="23"/>
          <w:u w:val="single"/>
        </w:rPr>
        <w:t>蛾摩拉</w:t>
      </w:r>
      <w:r w:rsidR="00BF355B" w:rsidRPr="00AD3FD4">
        <w:rPr>
          <w:rFonts w:ascii="華康細圓體(P)" w:eastAsia="華康細圓體(P)" w:hint="eastAsia"/>
          <w:sz w:val="23"/>
          <w:szCs w:val="23"/>
        </w:rPr>
        <w:t>；</w:t>
      </w:r>
      <w:r w:rsidR="00021198" w:rsidRPr="00AD3FD4">
        <w:rPr>
          <w:rFonts w:ascii="華康細圓體(P)" w:eastAsia="華康細圓體(P)" w:hint="eastAsia"/>
          <w:sz w:val="23"/>
          <w:szCs w:val="23"/>
        </w:rPr>
        <w:t>那地方煙氣上騰，如同燒窰一般；</w:t>
      </w:r>
      <w:r w:rsidR="00BF355B" w:rsidRPr="00AD3FD4">
        <w:rPr>
          <w:rFonts w:ascii="華康細圓體(P)" w:eastAsia="華康細圓體(P)" w:hint="eastAsia"/>
          <w:sz w:val="23"/>
          <w:szCs w:val="23"/>
        </w:rPr>
        <w:t>整座城和全平原，並城裏所有的居民，</w:t>
      </w:r>
      <w:r w:rsidR="007376CC" w:rsidRPr="00AD3FD4">
        <w:rPr>
          <w:rFonts w:ascii="華康細圓體(P)" w:eastAsia="華康細圓體(P)" w:hint="eastAsia"/>
          <w:sz w:val="23"/>
          <w:szCs w:val="23"/>
        </w:rPr>
        <w:t>連地上生長的都毀滅了。</w:t>
      </w:r>
      <w:r w:rsidR="00D05661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B666B3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D05661" w:rsidRPr="00AD3FD4">
        <w:rPr>
          <w:rFonts w:ascii="華康細圓體(P)" w:eastAsia="華康細圓體(P)" w:hint="eastAsia"/>
          <w:sz w:val="23"/>
          <w:szCs w:val="23"/>
        </w:rPr>
        <w:t>的妻子</w:t>
      </w:r>
      <w:r w:rsidR="005808F5" w:rsidRPr="00AD3FD4">
        <w:rPr>
          <w:rFonts w:ascii="華康細圓體(P)" w:eastAsia="華康細圓體(P)" w:hint="eastAsia"/>
          <w:sz w:val="23"/>
          <w:szCs w:val="23"/>
        </w:rPr>
        <w:t>因</w:t>
      </w:r>
      <w:r w:rsidR="00021198" w:rsidRPr="00AD3FD4">
        <w:rPr>
          <w:rFonts w:ascii="華康細圓體(P)" w:eastAsia="華康細圓體(P)" w:hint="eastAsia"/>
          <w:sz w:val="23"/>
          <w:szCs w:val="23"/>
        </w:rPr>
        <w:t>念</w:t>
      </w:r>
      <w:r w:rsidR="005808F5" w:rsidRPr="00AD3FD4">
        <w:rPr>
          <w:rFonts w:ascii="華康細圓體(P)" w:eastAsia="華康細圓體(P)" w:hint="eastAsia"/>
          <w:sz w:val="23"/>
          <w:szCs w:val="23"/>
        </w:rPr>
        <w:t>念</w:t>
      </w:r>
      <w:r w:rsidR="00021198" w:rsidRPr="00AD3FD4">
        <w:rPr>
          <w:rFonts w:ascii="華康細圓體(P)" w:eastAsia="華康細圓體(P)" w:hint="eastAsia"/>
          <w:sz w:val="23"/>
          <w:szCs w:val="23"/>
        </w:rPr>
        <w:t>不忘</w:t>
      </w:r>
      <w:r w:rsidR="00C22593" w:rsidRPr="00AD3FD4">
        <w:rPr>
          <w:rFonts w:ascii="華康細圓體(P)" w:eastAsia="華康細圓體(P)" w:hint="eastAsia"/>
          <w:sz w:val="23"/>
          <w:szCs w:val="23"/>
        </w:rPr>
        <w:t>所失去的一切</w:t>
      </w:r>
      <w:r w:rsidR="005808F5" w:rsidRPr="00AD3FD4">
        <w:rPr>
          <w:rFonts w:ascii="華康細圓體(P)" w:eastAsia="華康細圓體(P)" w:hint="eastAsia"/>
          <w:sz w:val="23"/>
          <w:szCs w:val="23"/>
        </w:rPr>
        <w:t>，</w:t>
      </w:r>
      <w:r w:rsidR="00365638" w:rsidRPr="00AD3FD4">
        <w:rPr>
          <w:rFonts w:ascii="華康細圓體(P)" w:eastAsia="華康細圓體(P)" w:hint="eastAsia"/>
          <w:sz w:val="23"/>
          <w:szCs w:val="23"/>
        </w:rPr>
        <w:t>竟</w:t>
      </w:r>
      <w:r w:rsidR="00997F62" w:rsidRPr="00AD3FD4">
        <w:rPr>
          <w:rFonts w:ascii="華康細圓體(P)" w:eastAsia="華康細圓體(P)" w:hint="eastAsia"/>
          <w:sz w:val="23"/>
          <w:szCs w:val="23"/>
        </w:rPr>
        <w:t>沒有聽從天使的警告</w:t>
      </w:r>
      <w:r w:rsidR="001D1E8C" w:rsidRPr="00AD3FD4">
        <w:rPr>
          <w:rFonts w:ascii="華康細圓體(P)" w:eastAsia="華康細圓體(P)" w:hint="eastAsia"/>
          <w:sz w:val="23"/>
          <w:szCs w:val="23"/>
        </w:rPr>
        <w:t>而在後邊回頭一看，</w:t>
      </w:r>
      <w:r w:rsidR="00365638" w:rsidRPr="00AD3FD4">
        <w:rPr>
          <w:rFonts w:ascii="華康細圓體(P)" w:eastAsia="華康細圓體(P)" w:hint="eastAsia"/>
          <w:sz w:val="23"/>
          <w:szCs w:val="23"/>
        </w:rPr>
        <w:t>結果</w:t>
      </w:r>
      <w:r w:rsidR="001D1E8C" w:rsidRPr="00AD3FD4">
        <w:rPr>
          <w:rFonts w:ascii="華康細圓體(P)" w:eastAsia="華康細圓體(P)" w:hint="eastAsia"/>
          <w:sz w:val="23"/>
          <w:szCs w:val="23"/>
        </w:rPr>
        <w:t>審判</w:t>
      </w:r>
      <w:r w:rsidR="00365638" w:rsidRPr="00AD3FD4">
        <w:rPr>
          <w:rFonts w:ascii="華康細圓體(P)" w:eastAsia="華康細圓體(P)" w:hint="eastAsia"/>
          <w:sz w:val="23"/>
          <w:szCs w:val="23"/>
        </w:rPr>
        <w:t>也</w:t>
      </w:r>
      <w:r w:rsidR="001D1E8C" w:rsidRPr="00AD3FD4">
        <w:rPr>
          <w:rFonts w:ascii="華康細圓體(P)" w:eastAsia="華康細圓體(P)" w:hint="eastAsia"/>
          <w:sz w:val="23"/>
          <w:szCs w:val="23"/>
        </w:rPr>
        <w:t>瞬間臨到她身上，使她變成了一根鹽柱。</w:t>
      </w:r>
      <w:r w:rsidR="004A5F78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D76186" w:rsidRPr="00AD3FD4">
        <w:rPr>
          <w:rFonts w:ascii="華康細圓體(P)" w:eastAsia="華康細圓體(P)" w:hint="eastAsia"/>
          <w:sz w:val="23"/>
          <w:szCs w:val="23"/>
        </w:rPr>
        <w:t>這裏顯明了</w:t>
      </w:r>
      <w:r w:rsidR="00D62933" w:rsidRPr="00AD3FD4">
        <w:rPr>
          <w:rFonts w:ascii="華康細圓體(P)" w:eastAsia="華康細圓體(P)" w:hint="eastAsia"/>
          <w:sz w:val="23"/>
          <w:szCs w:val="23"/>
        </w:rPr>
        <w:t xml:space="preserve"> 神的說話絕非戲言，</w:t>
      </w:r>
      <w:r w:rsidR="00BF7682" w:rsidRPr="00AD3FD4">
        <w:rPr>
          <w:rFonts w:ascii="華康細圓體(P)" w:eastAsia="華康細圓體(P)" w:hint="eastAsia"/>
          <w:sz w:val="23"/>
          <w:szCs w:val="23"/>
        </w:rPr>
        <w:t>不能輕看。</w:t>
      </w:r>
    </w:p>
    <w:p w14:paraId="5EE37769" w14:textId="77777777" w:rsidR="00B30483" w:rsidRPr="00AD3FD4" w:rsidRDefault="00B666B3" w:rsidP="00F85EF6">
      <w:pPr>
        <w:widowControl/>
        <w:rPr>
          <w:rFonts w:ascii="華康細圓體(P)" w:eastAsia="華康細圓體(P)" w:hint="eastAsia"/>
          <w:sz w:val="23"/>
          <w:szCs w:val="23"/>
        </w:rPr>
      </w:pPr>
      <w:r w:rsidRPr="00AD3FD4">
        <w:rPr>
          <w:rFonts w:ascii="華康細圓體(P)" w:eastAsia="華康細圓體(P)" w:hint="eastAsia"/>
          <w:sz w:val="23"/>
          <w:szCs w:val="23"/>
        </w:rPr>
        <w:t>縱然幾乎一個義人也找不到，為何 神</w:t>
      </w:r>
      <w:r w:rsidR="0019410D" w:rsidRPr="00AD3FD4">
        <w:rPr>
          <w:rFonts w:ascii="華康細圓體(P)" w:eastAsia="華康細圓體(P)" w:hint="eastAsia"/>
          <w:sz w:val="23"/>
          <w:szCs w:val="23"/>
        </w:rPr>
        <w:t>顧念</w:t>
      </w:r>
      <w:r w:rsidR="0019410D"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19410D" w:rsidRPr="00AD3FD4">
        <w:rPr>
          <w:rFonts w:ascii="華康細圓體(P)" w:eastAsia="華康細圓體(P)" w:hint="eastAsia"/>
          <w:sz w:val="23"/>
          <w:szCs w:val="23"/>
        </w:rPr>
        <w:t>，</w:t>
      </w:r>
      <w:r w:rsidRPr="00AD3FD4">
        <w:rPr>
          <w:rFonts w:ascii="華康細圓體(P)" w:eastAsia="華康細圓體(P)" w:hint="eastAsia"/>
          <w:sz w:val="23"/>
          <w:szCs w:val="23"/>
        </w:rPr>
        <w:t>打</w:t>
      </w:r>
      <w:r w:rsidR="0019410D" w:rsidRPr="00AD3FD4">
        <w:rPr>
          <w:rFonts w:ascii="華康細圓體(P)" w:eastAsia="華康細圓體(P)" w:hint="eastAsia"/>
          <w:sz w:val="23"/>
          <w:szCs w:val="23"/>
        </w:rPr>
        <w:t>發他</w:t>
      </w:r>
      <w:r w:rsidRPr="00AD3FD4">
        <w:rPr>
          <w:rFonts w:ascii="華康細圓體(P)" w:eastAsia="華康細圓體(P)" w:hint="eastAsia"/>
          <w:sz w:val="23"/>
          <w:szCs w:val="23"/>
        </w:rPr>
        <w:t>從傾覆之中出來呢？</w:t>
      </w:r>
      <w:r w:rsidR="0019410D" w:rsidRPr="00AD3FD4">
        <w:rPr>
          <w:rFonts w:ascii="華康細圓體(P)" w:eastAsia="華康細圓體(P)" w:hint="eastAsia"/>
          <w:sz w:val="23"/>
          <w:szCs w:val="23"/>
        </w:rPr>
        <w:t xml:space="preserve"> 請看29節：</w:t>
      </w:r>
      <w:r w:rsidR="0019410D" w:rsidRPr="00AD3FD4">
        <w:rPr>
          <w:rFonts w:ascii="華康細圓體(P)" w:eastAsia="華康細圓體(P)" w:hint="eastAsia"/>
          <w:b/>
          <w:sz w:val="23"/>
          <w:szCs w:val="23"/>
        </w:rPr>
        <w:t>「當 神毀滅平原諸城的時候，他記念</w:t>
      </w:r>
      <w:r w:rsidR="0019410D" w:rsidRPr="00AD3FD4">
        <w:rPr>
          <w:rFonts w:ascii="華康細圓體(P)" w:eastAsia="華康細圓體(P)" w:hint="eastAsia"/>
          <w:b/>
          <w:sz w:val="23"/>
          <w:szCs w:val="23"/>
          <w:u w:val="single"/>
        </w:rPr>
        <w:t>亞伯拉罕</w:t>
      </w:r>
      <w:r w:rsidR="0019410D" w:rsidRPr="00AD3FD4">
        <w:rPr>
          <w:rFonts w:ascii="華康細圓體(P)" w:eastAsia="華康細圓體(P)" w:hint="eastAsia"/>
          <w:b/>
          <w:sz w:val="23"/>
          <w:szCs w:val="23"/>
        </w:rPr>
        <w:t>，正在傾覆</w:t>
      </w:r>
      <w:r w:rsidR="0019410D" w:rsidRPr="00AD3FD4">
        <w:rPr>
          <w:rFonts w:ascii="華康細圓體(P)" w:eastAsia="華康細圓體(P)" w:hint="eastAsia"/>
          <w:b/>
          <w:sz w:val="23"/>
          <w:szCs w:val="23"/>
          <w:u w:val="single"/>
        </w:rPr>
        <w:t>羅得</w:t>
      </w:r>
      <w:r w:rsidR="0019410D" w:rsidRPr="00AD3FD4">
        <w:rPr>
          <w:rFonts w:ascii="華康細圓體(P)" w:eastAsia="華康細圓體(P)" w:hint="eastAsia"/>
          <w:b/>
          <w:sz w:val="23"/>
          <w:szCs w:val="23"/>
        </w:rPr>
        <w:t>所住之城的時候，就打發</w:t>
      </w:r>
      <w:r w:rsidR="0019410D" w:rsidRPr="00AD3FD4">
        <w:rPr>
          <w:rFonts w:ascii="華康細圓體(P)" w:eastAsia="華康細圓體(P)" w:hint="eastAsia"/>
          <w:b/>
          <w:sz w:val="23"/>
          <w:szCs w:val="23"/>
          <w:u w:val="single"/>
        </w:rPr>
        <w:t>羅得</w:t>
      </w:r>
      <w:r w:rsidR="0019410D" w:rsidRPr="00AD3FD4">
        <w:rPr>
          <w:rFonts w:ascii="華康細圓體(P)" w:eastAsia="華康細圓體(P)" w:hint="eastAsia"/>
          <w:b/>
          <w:sz w:val="23"/>
          <w:szCs w:val="23"/>
        </w:rPr>
        <w:t>從傾覆之中出來。」</w:t>
      </w:r>
      <w:r w:rsidR="00DA1021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E25A9C" w:rsidRPr="00AD3FD4">
        <w:rPr>
          <w:rFonts w:ascii="華康細圓體(P)" w:eastAsia="華康細圓體(P)" w:hint="eastAsia"/>
          <w:sz w:val="23"/>
          <w:szCs w:val="23"/>
        </w:rPr>
        <w:t>這</w:t>
      </w:r>
      <w:r w:rsidR="008D368F" w:rsidRPr="00AD3FD4">
        <w:rPr>
          <w:rFonts w:ascii="華康細圓體(P)" w:eastAsia="華康細圓體(P)" w:hint="eastAsia"/>
          <w:sz w:val="23"/>
          <w:szCs w:val="23"/>
        </w:rPr>
        <w:t>是</w:t>
      </w:r>
      <w:r w:rsidR="00DA1021" w:rsidRPr="00AD3FD4">
        <w:rPr>
          <w:rFonts w:ascii="華康細圓體(P)" w:eastAsia="華康細圓體(P)" w:hint="eastAsia"/>
          <w:sz w:val="23"/>
          <w:szCs w:val="23"/>
        </w:rPr>
        <w:t>因</w:t>
      </w:r>
      <w:r w:rsidR="00E25A9C" w:rsidRPr="00AD3FD4">
        <w:rPr>
          <w:rFonts w:ascii="華康細圓體(P)" w:eastAsia="華康細圓體(P)" w:hint="eastAsia"/>
          <w:sz w:val="23"/>
          <w:szCs w:val="23"/>
        </w:rPr>
        <w:t>為</w:t>
      </w:r>
      <w:r w:rsidR="00DA1021" w:rsidRPr="00AD3FD4">
        <w:rPr>
          <w:rFonts w:ascii="華康細圓體(P)" w:eastAsia="華康細圓體(P)" w:hint="eastAsia"/>
          <w:sz w:val="23"/>
          <w:szCs w:val="23"/>
        </w:rPr>
        <w:t xml:space="preserve"> 神</w:t>
      </w:r>
      <w:r w:rsidR="00F85EF6" w:rsidRPr="00AD3FD4">
        <w:rPr>
          <w:rFonts w:ascii="華康細圓體(P)" w:eastAsia="華康細圓體(P)" w:hint="eastAsia"/>
          <w:sz w:val="23"/>
          <w:szCs w:val="23"/>
        </w:rPr>
        <w:t>記念</w:t>
      </w:r>
      <w:r w:rsidR="003A163A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8D368F" w:rsidRPr="00AD3FD4">
        <w:rPr>
          <w:rFonts w:ascii="華康細圓體(P)" w:eastAsia="華康細圓體(P)" w:hint="eastAsia"/>
          <w:sz w:val="23"/>
          <w:szCs w:val="23"/>
        </w:rPr>
        <w:t>，就</w:t>
      </w:r>
      <w:r w:rsidR="00AB5E49" w:rsidRPr="00AD3FD4">
        <w:rPr>
          <w:rFonts w:ascii="華康細圓體(P)" w:eastAsia="華康細圓體(P)" w:hint="eastAsia"/>
          <w:sz w:val="23"/>
          <w:szCs w:val="23"/>
        </w:rPr>
        <w:t>單</w:t>
      </w:r>
      <w:r w:rsidR="008D368F" w:rsidRPr="00AD3FD4">
        <w:rPr>
          <w:rFonts w:ascii="華康細圓體(P)" w:eastAsia="華康細圓體(P)" w:hint="eastAsia"/>
          <w:sz w:val="23"/>
          <w:szCs w:val="23"/>
        </w:rPr>
        <w:t>是</w:t>
      </w:r>
      <w:r w:rsidR="008D368F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F34BE4" w:rsidRPr="00AD3FD4">
        <w:rPr>
          <w:rFonts w:ascii="華康細圓體(P)" w:eastAsia="華康細圓體(P)" w:hint="eastAsia"/>
          <w:sz w:val="23"/>
          <w:szCs w:val="23"/>
        </w:rPr>
        <w:t>一</w:t>
      </w:r>
      <w:r w:rsidR="00155FD8" w:rsidRPr="00AD3FD4">
        <w:rPr>
          <w:rFonts w:ascii="華康細圓體(P)" w:eastAsia="華康細圓體(P)" w:hint="eastAsia"/>
          <w:sz w:val="23"/>
          <w:szCs w:val="23"/>
        </w:rPr>
        <w:t>個</w:t>
      </w:r>
      <w:r w:rsidR="003A163A" w:rsidRPr="00AD3FD4">
        <w:rPr>
          <w:rFonts w:ascii="華康細圓體(P)" w:eastAsia="華康細圓體(P)" w:hint="eastAsia"/>
          <w:sz w:val="23"/>
          <w:szCs w:val="23"/>
        </w:rPr>
        <w:t>義人的中保禱告</w:t>
      </w:r>
      <w:r w:rsidR="008D368F" w:rsidRPr="00AD3FD4">
        <w:rPr>
          <w:rFonts w:ascii="華康細圓體(P)" w:eastAsia="華康細圓體(P)" w:hint="eastAsia"/>
          <w:sz w:val="23"/>
          <w:szCs w:val="23"/>
        </w:rPr>
        <w:t>，足以搖動 神的手施</w:t>
      </w:r>
      <w:r w:rsidR="007C1FB4" w:rsidRPr="00AD3FD4">
        <w:rPr>
          <w:rFonts w:ascii="華康細圓體(P)" w:eastAsia="華康細圓體(P)" w:hint="eastAsia"/>
          <w:sz w:val="23"/>
          <w:szCs w:val="23"/>
        </w:rPr>
        <w:t>行</w:t>
      </w:r>
      <w:r w:rsidR="00873948" w:rsidRPr="00AD3FD4">
        <w:rPr>
          <w:rFonts w:ascii="華康細圓體(P)" w:eastAsia="華康細圓體(P)" w:hint="eastAsia"/>
          <w:sz w:val="23"/>
          <w:szCs w:val="23"/>
        </w:rPr>
        <w:t>憐憫，向快要滅亡的人施</w:t>
      </w:r>
      <w:r w:rsidR="002824ED" w:rsidRPr="00AD3FD4">
        <w:rPr>
          <w:rFonts w:ascii="華康細圓體(P)" w:eastAsia="華康細圓體(P)" w:hint="eastAsia"/>
          <w:sz w:val="23"/>
          <w:szCs w:val="23"/>
        </w:rPr>
        <w:t>行拯救</w:t>
      </w:r>
      <w:r w:rsidR="008D368F" w:rsidRPr="00AD3FD4">
        <w:rPr>
          <w:rFonts w:ascii="華康細圓體(P)" w:eastAsia="華康細圓體(P)" w:hint="eastAsia"/>
          <w:sz w:val="23"/>
          <w:szCs w:val="23"/>
        </w:rPr>
        <w:t>。</w:t>
      </w:r>
      <w:r w:rsidR="00584D61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C03F59" w:rsidRPr="00AD3FD4">
        <w:rPr>
          <w:rFonts w:ascii="華康細圓體(P)" w:eastAsia="華康細圓體(P)" w:hint="eastAsia"/>
          <w:sz w:val="23"/>
          <w:szCs w:val="23"/>
        </w:rPr>
        <w:t>在</w:t>
      </w:r>
      <w:r w:rsidR="00D62933" w:rsidRPr="00AD3FD4">
        <w:rPr>
          <w:rFonts w:ascii="華康細圓體(P)" w:eastAsia="華康細圓體(P)" w:hint="eastAsia"/>
          <w:sz w:val="23"/>
          <w:szCs w:val="23"/>
        </w:rPr>
        <w:t>可怕</w:t>
      </w:r>
      <w:r w:rsidR="00BB64CF" w:rsidRPr="00AD3FD4">
        <w:rPr>
          <w:rFonts w:ascii="華康細圓體(P)" w:eastAsia="華康細圓體(P)" w:hint="eastAsia"/>
          <w:sz w:val="23"/>
          <w:szCs w:val="23"/>
        </w:rPr>
        <w:t>的</w:t>
      </w:r>
      <w:r w:rsidR="00BF7682" w:rsidRPr="00AD3FD4">
        <w:rPr>
          <w:rFonts w:ascii="華康細圓體(P)" w:eastAsia="華康細圓體(P)" w:hint="eastAsia"/>
          <w:sz w:val="23"/>
          <w:szCs w:val="23"/>
        </w:rPr>
        <w:t>審判過後，</w:t>
      </w:r>
      <w:r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BF7682" w:rsidRPr="00AD3FD4">
        <w:rPr>
          <w:rFonts w:ascii="華康細圓體(P)" w:eastAsia="華康細圓體(P)" w:hint="eastAsia"/>
          <w:sz w:val="23"/>
          <w:szCs w:val="23"/>
        </w:rPr>
        <w:t>因為不敢再住在附近的瑣珥，於是和兩個女兒搬到</w:t>
      </w:r>
      <w:r w:rsidR="00BB64CF" w:rsidRPr="00AD3FD4">
        <w:rPr>
          <w:rFonts w:ascii="華康細圓體(P)" w:eastAsia="華康細圓體(P)" w:hint="eastAsia"/>
          <w:sz w:val="23"/>
          <w:szCs w:val="23"/>
        </w:rPr>
        <w:t>山上的一個洞裏</w:t>
      </w:r>
      <w:r w:rsidR="00C03F59" w:rsidRPr="00AD3FD4">
        <w:rPr>
          <w:rFonts w:ascii="華康細圓體(P)" w:eastAsia="華康細圓體(P)" w:hint="eastAsia"/>
          <w:sz w:val="23"/>
          <w:szCs w:val="23"/>
        </w:rPr>
        <w:t>居住</w:t>
      </w:r>
      <w:r w:rsidR="00D62933" w:rsidRPr="00AD3FD4">
        <w:rPr>
          <w:rFonts w:ascii="華康細圓體(P)" w:eastAsia="華康細圓體(P)" w:hint="eastAsia"/>
          <w:sz w:val="23"/>
          <w:szCs w:val="23"/>
        </w:rPr>
        <w:t>。</w:t>
      </w:r>
      <w:r w:rsidR="00AB5E49" w:rsidRPr="00AD3FD4">
        <w:rPr>
          <w:rFonts w:ascii="華康細圓體(P)" w:eastAsia="華康細圓體(P)" w:hint="eastAsia"/>
          <w:sz w:val="23"/>
          <w:szCs w:val="23"/>
        </w:rPr>
        <w:t>只是</w:t>
      </w:r>
      <w:r w:rsidR="00C03F59" w:rsidRPr="00AD3FD4">
        <w:rPr>
          <w:rFonts w:ascii="華康細圓體(P)" w:eastAsia="華康細圓體(P)" w:hint="eastAsia"/>
          <w:sz w:val="23"/>
          <w:szCs w:val="23"/>
        </w:rPr>
        <w:t>審判並沒有將他們裏頭</w:t>
      </w:r>
      <w:r w:rsidRPr="00AD3FD4">
        <w:rPr>
          <w:rFonts w:ascii="華康細圓體(P)" w:eastAsia="華康細圓體(P)" w:hint="eastAsia"/>
          <w:sz w:val="23"/>
          <w:szCs w:val="23"/>
        </w:rPr>
        <w:t>扭曲</w:t>
      </w:r>
      <w:r w:rsidR="00C03F59" w:rsidRPr="00AD3FD4">
        <w:rPr>
          <w:rFonts w:ascii="華康細圓體(P)" w:eastAsia="華康細圓體(P)" w:hint="eastAsia"/>
          <w:sz w:val="23"/>
          <w:szCs w:val="23"/>
        </w:rPr>
        <w:t>的價值觀除去。 為了父親的家有後裔存留，兩個女兒</w:t>
      </w:r>
      <w:r w:rsidR="009B4FE9" w:rsidRPr="00AD3FD4">
        <w:rPr>
          <w:rFonts w:ascii="華康細圓體(P)" w:eastAsia="華康細圓體(P)" w:hint="eastAsia"/>
          <w:sz w:val="23"/>
          <w:szCs w:val="23"/>
        </w:rPr>
        <w:t>先後叫父親喝酒，</w:t>
      </w:r>
      <w:r w:rsidR="00C64113" w:rsidRPr="00AD3FD4">
        <w:rPr>
          <w:rFonts w:ascii="華康細圓體(P)" w:eastAsia="華康細圓體(P)" w:hint="eastAsia"/>
          <w:sz w:val="23"/>
          <w:szCs w:val="23"/>
        </w:rPr>
        <w:t>然後</w:t>
      </w:r>
      <w:r w:rsidR="009B4FE9" w:rsidRPr="00AD3FD4">
        <w:rPr>
          <w:rFonts w:ascii="華康細圓體(P)" w:eastAsia="華康細圓體(P)" w:hint="eastAsia"/>
          <w:sz w:val="23"/>
          <w:szCs w:val="23"/>
        </w:rPr>
        <w:t>趁他酒醉的時候和他同寢</w:t>
      </w:r>
      <w:r w:rsidR="00C64113" w:rsidRPr="00AD3FD4">
        <w:rPr>
          <w:rFonts w:ascii="華康細圓體(P)" w:eastAsia="華康細圓體(P)" w:hint="eastAsia"/>
          <w:sz w:val="23"/>
          <w:szCs w:val="23"/>
        </w:rPr>
        <w:t>；這樣</w:t>
      </w:r>
      <w:r w:rsidR="007D3607" w:rsidRPr="00AD3FD4">
        <w:rPr>
          <w:rFonts w:ascii="華康細圓體(P)" w:eastAsia="華康細圓體(P)" w:hint="eastAsia"/>
          <w:sz w:val="23"/>
          <w:szCs w:val="23"/>
        </w:rPr>
        <w:t>大女兒和小女兒</w:t>
      </w:r>
      <w:r w:rsidR="00C64113" w:rsidRPr="00AD3FD4">
        <w:rPr>
          <w:rFonts w:ascii="華康細圓體(P)" w:eastAsia="華康細圓體(P)" w:hint="eastAsia"/>
          <w:sz w:val="23"/>
          <w:szCs w:val="23"/>
        </w:rPr>
        <w:t>就從父親懷了孕，</w:t>
      </w:r>
      <w:r w:rsidR="007D3607" w:rsidRPr="00AD3FD4">
        <w:rPr>
          <w:rFonts w:ascii="華康細圓體(P)" w:eastAsia="華康細圓體(P)" w:hint="eastAsia"/>
          <w:sz w:val="23"/>
          <w:szCs w:val="23"/>
        </w:rPr>
        <w:t>分別誕下了兒子</w:t>
      </w:r>
      <w:r w:rsidR="007D3607" w:rsidRPr="00AD3FD4">
        <w:rPr>
          <w:rFonts w:ascii="華康細圓體(P)" w:eastAsia="華康細圓體(P)" w:hint="eastAsia"/>
          <w:sz w:val="23"/>
          <w:szCs w:val="23"/>
          <w:u w:val="single"/>
        </w:rPr>
        <w:t>摩押</w:t>
      </w:r>
      <w:r w:rsidR="007D3607" w:rsidRPr="00AD3FD4">
        <w:rPr>
          <w:rFonts w:ascii="華康細圓體(P)" w:eastAsia="華康細圓體(P)" w:hint="eastAsia"/>
          <w:sz w:val="23"/>
          <w:szCs w:val="23"/>
        </w:rPr>
        <w:t>和</w:t>
      </w:r>
      <w:r w:rsidR="007D3607" w:rsidRPr="00AD3FD4">
        <w:rPr>
          <w:rFonts w:ascii="華康細圓體(P)" w:eastAsia="華康細圓體(P)" w:hint="eastAsia"/>
          <w:sz w:val="23"/>
          <w:szCs w:val="23"/>
          <w:u w:val="single"/>
        </w:rPr>
        <w:t>便亞米</w:t>
      </w:r>
      <w:r w:rsidR="00952338" w:rsidRPr="00AD3FD4">
        <w:rPr>
          <w:rFonts w:ascii="華康細圓體(P)" w:eastAsia="華康細圓體(P)" w:hint="eastAsia"/>
          <w:sz w:val="23"/>
          <w:szCs w:val="23"/>
        </w:rPr>
        <w:t>，就是</w:t>
      </w:r>
      <w:r w:rsidR="005F3871" w:rsidRPr="00AD3FD4">
        <w:rPr>
          <w:rFonts w:ascii="華康細圓體(P)" w:eastAsia="華康細圓體(P)" w:hint="eastAsia"/>
          <w:sz w:val="23"/>
          <w:szCs w:val="23"/>
          <w:u w:val="single"/>
        </w:rPr>
        <w:t>摩押</w:t>
      </w:r>
      <w:r w:rsidR="005F3871" w:rsidRPr="00AD3FD4">
        <w:rPr>
          <w:rFonts w:ascii="華康細圓體(P)" w:eastAsia="華康細圓體(P)" w:hint="eastAsia"/>
          <w:sz w:val="23"/>
          <w:szCs w:val="23"/>
        </w:rPr>
        <w:t>人和</w:t>
      </w:r>
      <w:r w:rsidR="005F3871" w:rsidRPr="00AD3FD4">
        <w:rPr>
          <w:rFonts w:ascii="華康細圓體(P)" w:eastAsia="華康細圓體(P)" w:hint="eastAsia"/>
          <w:sz w:val="23"/>
          <w:szCs w:val="23"/>
          <w:u w:val="single"/>
        </w:rPr>
        <w:t>亞捫</w:t>
      </w:r>
      <w:r w:rsidR="005F3871" w:rsidRPr="00AD3FD4">
        <w:rPr>
          <w:rFonts w:ascii="華康細圓體(P)" w:eastAsia="華康細圓體(P)" w:hint="eastAsia"/>
          <w:sz w:val="23"/>
          <w:szCs w:val="23"/>
        </w:rPr>
        <w:t>人的始祖。</w:t>
      </w:r>
      <w:r w:rsidR="00F85EF6" w:rsidRPr="00AD3FD4">
        <w:rPr>
          <w:rFonts w:ascii="華康細圓體(P)" w:eastAsia="華康細圓體(P)" w:hint="eastAsia"/>
          <w:sz w:val="23"/>
          <w:szCs w:val="23"/>
        </w:rPr>
        <w:t xml:space="preserve"> 他們</w:t>
      </w:r>
      <w:r w:rsidR="00155FD8" w:rsidRPr="00AD3FD4">
        <w:rPr>
          <w:rFonts w:ascii="華康細圓體(P)" w:eastAsia="華康細圓體(P)" w:hint="eastAsia"/>
          <w:sz w:val="23"/>
          <w:szCs w:val="23"/>
        </w:rPr>
        <w:t>不敬畏 神，</w:t>
      </w:r>
      <w:r w:rsidR="00F85EF6" w:rsidRPr="00AD3FD4">
        <w:rPr>
          <w:rFonts w:ascii="華康細圓體(P)" w:eastAsia="華康細圓體(P)" w:hint="eastAsia"/>
          <w:sz w:val="23"/>
          <w:szCs w:val="23"/>
        </w:rPr>
        <w:t>世世代代</w:t>
      </w:r>
      <w:r w:rsidR="00155FD8" w:rsidRPr="00AD3FD4">
        <w:rPr>
          <w:rFonts w:ascii="華康細圓體(P)" w:eastAsia="華康細圓體(P)" w:hint="eastAsia"/>
          <w:sz w:val="23"/>
          <w:szCs w:val="23"/>
        </w:rPr>
        <w:t>都與</w:t>
      </w:r>
      <w:r w:rsidR="00155FD8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155FD8" w:rsidRPr="00AD3FD4">
        <w:rPr>
          <w:rFonts w:ascii="華康細圓體(P)" w:eastAsia="華康細圓體(P)" w:hint="eastAsia"/>
          <w:sz w:val="23"/>
          <w:szCs w:val="23"/>
        </w:rPr>
        <w:t>的後裔</w:t>
      </w:r>
      <w:r w:rsidR="00155FD8" w:rsidRPr="00AD3FD4">
        <w:rPr>
          <w:rFonts w:ascii="華康細圓體(P)" w:eastAsia="華康細圓體(P)" w:hint="eastAsia"/>
          <w:sz w:val="23"/>
          <w:szCs w:val="23"/>
          <w:u w:val="single"/>
        </w:rPr>
        <w:t>以色列</w:t>
      </w:r>
      <w:r w:rsidR="00155FD8" w:rsidRPr="00AD3FD4">
        <w:rPr>
          <w:rFonts w:ascii="華康細圓體(P)" w:eastAsia="華康細圓體(P)" w:hint="eastAsia"/>
          <w:sz w:val="23"/>
          <w:szCs w:val="23"/>
        </w:rPr>
        <w:t>為仇，最終悲慘地</w:t>
      </w:r>
      <w:r w:rsidR="0078072A" w:rsidRPr="00AD3FD4">
        <w:rPr>
          <w:rFonts w:ascii="華康細圓體(P)" w:eastAsia="華康細圓體(P)" w:hint="eastAsia"/>
          <w:sz w:val="23"/>
          <w:szCs w:val="23"/>
        </w:rPr>
        <w:t>被</w:t>
      </w:r>
      <w:r w:rsidR="00952338" w:rsidRPr="00AD3FD4">
        <w:rPr>
          <w:rFonts w:ascii="華康細圓體(P)" w:eastAsia="華康細圓體(P)" w:hint="eastAsia"/>
          <w:sz w:val="23"/>
          <w:szCs w:val="23"/>
        </w:rPr>
        <w:t>其他 神的仇敵所</w:t>
      </w:r>
      <w:r w:rsidR="0078072A" w:rsidRPr="00AD3FD4">
        <w:rPr>
          <w:rFonts w:ascii="華康細圓體(P)" w:eastAsia="華康細圓體(P)" w:hint="eastAsia"/>
          <w:sz w:val="23"/>
          <w:szCs w:val="23"/>
        </w:rPr>
        <w:t>滅。</w:t>
      </w:r>
    </w:p>
    <w:p w14:paraId="2FFD31C9" w14:textId="177F1217" w:rsidR="00B94110" w:rsidRPr="009A2A86" w:rsidRDefault="00F85EF6" w:rsidP="00B94110">
      <w:pPr>
        <w:widowControl/>
        <w:rPr>
          <w:rFonts w:ascii="華康細圓體(P)" w:eastAsia="華康細圓體(P)" w:hint="eastAsia"/>
          <w:color w:val="000000"/>
          <w:sz w:val="23"/>
          <w:szCs w:val="23"/>
          <w:lang w:eastAsia="zh-HK"/>
        </w:rPr>
      </w:pPr>
      <w:r w:rsidRPr="00AD3FD4">
        <w:rPr>
          <w:rFonts w:ascii="華康細圓體(P)" w:eastAsia="華康細圓體(P)" w:hint="eastAsia"/>
          <w:sz w:val="23"/>
          <w:szCs w:val="23"/>
          <w:u w:val="single"/>
        </w:rPr>
        <w:t>羅得</w:t>
      </w:r>
      <w:r w:rsidR="004F3DAE" w:rsidRPr="00AD3FD4">
        <w:rPr>
          <w:rFonts w:ascii="華康細圓體(P)" w:eastAsia="華康細圓體(P)" w:hint="eastAsia"/>
          <w:sz w:val="23"/>
          <w:szCs w:val="23"/>
        </w:rPr>
        <w:t>正好是</w:t>
      </w:r>
      <w:r w:rsidR="00B5023D" w:rsidRPr="00AD3FD4">
        <w:rPr>
          <w:rFonts w:ascii="華康細圓體(P)" w:eastAsia="華康細圓體(P)" w:hint="eastAsia"/>
          <w:sz w:val="23"/>
          <w:szCs w:val="23"/>
        </w:rPr>
        <w:t>那些</w:t>
      </w:r>
      <w:r w:rsidR="008942C0" w:rsidRPr="00AD3FD4">
        <w:rPr>
          <w:rFonts w:ascii="華康細圓體(P)" w:eastAsia="華康細圓體(P)" w:hint="eastAsia"/>
          <w:sz w:val="23"/>
          <w:szCs w:val="23"/>
        </w:rPr>
        <w:t>擁有外在的信仰樣式</w:t>
      </w:r>
      <w:r w:rsidRPr="00AD3FD4">
        <w:rPr>
          <w:rFonts w:ascii="華康細圓體(P)" w:eastAsia="華康細圓體(P)" w:hint="eastAsia"/>
          <w:sz w:val="23"/>
          <w:szCs w:val="23"/>
        </w:rPr>
        <w:t>，</w:t>
      </w:r>
      <w:r w:rsidR="008942C0" w:rsidRPr="00AD3FD4">
        <w:rPr>
          <w:rFonts w:ascii="華康細圓體(P)" w:eastAsia="華康細圓體(P)" w:hint="eastAsia"/>
          <w:sz w:val="23"/>
          <w:szCs w:val="23"/>
        </w:rPr>
        <w:t>卻</w:t>
      </w:r>
      <w:r w:rsidR="00D76BA7" w:rsidRPr="00AD3FD4">
        <w:rPr>
          <w:rFonts w:ascii="華康細圓體(P)" w:eastAsia="華康細圓體(P)" w:hint="eastAsia"/>
          <w:sz w:val="23"/>
          <w:szCs w:val="23"/>
        </w:rPr>
        <w:t>常常與罪妥協</w:t>
      </w:r>
      <w:r w:rsidRPr="00AD3FD4">
        <w:rPr>
          <w:rFonts w:ascii="華康細圓體(P)" w:eastAsia="華康細圓體(P)" w:hint="eastAsia"/>
          <w:sz w:val="23"/>
          <w:szCs w:val="23"/>
        </w:rPr>
        <w:t>的信徒寫照</w:t>
      </w:r>
      <w:r w:rsidR="008E52CA" w:rsidRPr="00AD3FD4">
        <w:rPr>
          <w:rFonts w:ascii="華康細圓體(P)" w:eastAsia="華康細圓體(P)" w:hint="eastAsia"/>
          <w:sz w:val="23"/>
          <w:szCs w:val="23"/>
        </w:rPr>
        <w:t>，亦是對我們的鑑戒。</w:t>
      </w:r>
      <w:r w:rsidR="006A6550" w:rsidRPr="00AD3FD4">
        <w:rPr>
          <w:rFonts w:ascii="華康細圓體(P)" w:eastAsia="華康細圓體(P)" w:hint="eastAsia"/>
          <w:sz w:val="23"/>
          <w:szCs w:val="23"/>
        </w:rPr>
        <w:t xml:space="preserve"> </w:t>
      </w:r>
      <w:r w:rsidR="0078072A" w:rsidRPr="00AD3FD4">
        <w:rPr>
          <w:rFonts w:ascii="華康細圓體(P)" w:eastAsia="華康細圓體(P)" w:hint="eastAsia"/>
          <w:sz w:val="23"/>
          <w:szCs w:val="23"/>
        </w:rPr>
        <w:t>雖然他和</w:t>
      </w:r>
      <w:r w:rsidR="0078072A" w:rsidRPr="00AD3FD4">
        <w:rPr>
          <w:rFonts w:ascii="華康細圓體(P)" w:eastAsia="華康細圓體(P)" w:hint="eastAsia"/>
          <w:sz w:val="23"/>
          <w:szCs w:val="23"/>
          <w:u w:val="single"/>
        </w:rPr>
        <w:t>亞伯拉罕</w:t>
      </w:r>
      <w:r w:rsidR="00BA26EA" w:rsidRPr="00AD3FD4">
        <w:rPr>
          <w:rFonts w:ascii="華康細圓體(P)" w:eastAsia="華康細圓體(P)" w:hint="eastAsia"/>
          <w:sz w:val="23"/>
          <w:szCs w:val="23"/>
        </w:rPr>
        <w:t>都從</w:t>
      </w:r>
      <w:r w:rsidR="006A6550" w:rsidRPr="00AD3FD4">
        <w:rPr>
          <w:rFonts w:ascii="華康細圓體(P)" w:eastAsia="華康細圓體(P)" w:hint="eastAsia"/>
          <w:sz w:val="23"/>
          <w:szCs w:val="23"/>
        </w:rPr>
        <w:t xml:space="preserve"> 神領受了</w:t>
      </w:r>
      <w:r w:rsidR="0078072A" w:rsidRPr="00AD3FD4">
        <w:rPr>
          <w:rFonts w:ascii="華康細圓體(P)" w:eastAsia="華康細圓體(P)" w:hint="eastAsia"/>
          <w:sz w:val="23"/>
          <w:szCs w:val="23"/>
        </w:rPr>
        <w:t>相</w:t>
      </w:r>
      <w:r w:rsidR="00BA26EA" w:rsidRPr="00AD3FD4">
        <w:rPr>
          <w:rFonts w:ascii="華康細圓體(P)" w:eastAsia="華康細圓體(P)" w:hint="eastAsia"/>
          <w:sz w:val="23"/>
          <w:szCs w:val="23"/>
        </w:rPr>
        <w:t>同的呼召和</w:t>
      </w:r>
      <w:r w:rsidR="0091518F" w:rsidRPr="00AD3FD4">
        <w:rPr>
          <w:rFonts w:ascii="華康細圓體(P)" w:eastAsia="華康細圓體(P)" w:hint="eastAsia"/>
          <w:sz w:val="23"/>
          <w:szCs w:val="23"/>
        </w:rPr>
        <w:t>應許</w:t>
      </w:r>
      <w:r w:rsidR="0078072A" w:rsidRPr="00AD3FD4">
        <w:rPr>
          <w:rFonts w:ascii="華康細圓體(P)" w:eastAsia="華康細圓體(P)" w:hint="eastAsia"/>
          <w:sz w:val="23"/>
          <w:szCs w:val="23"/>
        </w:rPr>
        <w:t>，但他</w:t>
      </w:r>
      <w:r w:rsidR="00217601" w:rsidRPr="00AD3FD4">
        <w:rPr>
          <w:rFonts w:ascii="華康細圓體(P)" w:eastAsia="華康細圓體(P)" w:hint="eastAsia"/>
          <w:sz w:val="23"/>
          <w:szCs w:val="23"/>
        </w:rPr>
        <w:t>愛肉體的情慾</w:t>
      </w:r>
      <w:r w:rsidR="0091518F" w:rsidRPr="00AD3FD4">
        <w:rPr>
          <w:rFonts w:ascii="華康細圓體(P)" w:eastAsia="華康細圓體(P)" w:hint="eastAsia"/>
          <w:sz w:val="23"/>
          <w:szCs w:val="23"/>
        </w:rPr>
        <w:t>過於 神</w:t>
      </w:r>
      <w:r w:rsidR="00B5023D" w:rsidRPr="00AD3FD4">
        <w:rPr>
          <w:rFonts w:ascii="華康細圓體(P)" w:eastAsia="華康細圓體(P)" w:hint="eastAsia"/>
          <w:sz w:val="23"/>
          <w:szCs w:val="23"/>
        </w:rPr>
        <w:t>，</w:t>
      </w:r>
      <w:r w:rsidR="00FB03A0" w:rsidRPr="00AD3FD4">
        <w:rPr>
          <w:rFonts w:ascii="華康細圓體(P)" w:eastAsia="華康細圓體(P)" w:hint="eastAsia"/>
          <w:sz w:val="23"/>
          <w:szCs w:val="23"/>
        </w:rPr>
        <w:t>不掙扎</w:t>
      </w:r>
      <w:r w:rsidR="0078072A" w:rsidRPr="00AD3FD4">
        <w:rPr>
          <w:rFonts w:ascii="華康細圓體(P)" w:eastAsia="華康細圓體(P)" w:hint="eastAsia"/>
          <w:sz w:val="23"/>
          <w:szCs w:val="23"/>
        </w:rPr>
        <w:t xml:space="preserve">遵守 </w:t>
      </w:r>
      <w:r w:rsidR="00FB03A0" w:rsidRPr="00AD3FD4">
        <w:rPr>
          <w:rFonts w:ascii="華康細圓體(P)" w:eastAsia="華康細圓體(P)" w:hint="eastAsia"/>
          <w:sz w:val="23"/>
          <w:szCs w:val="23"/>
        </w:rPr>
        <w:t>神的道和</w:t>
      </w:r>
      <w:r w:rsidR="0078072A" w:rsidRPr="00AD3FD4">
        <w:rPr>
          <w:rFonts w:ascii="華康細圓體(P)" w:eastAsia="華康細圓體(P)" w:hint="eastAsia"/>
          <w:sz w:val="23"/>
          <w:szCs w:val="23"/>
        </w:rPr>
        <w:t>秉</w:t>
      </w:r>
      <w:r w:rsidR="0078072A" w:rsidRPr="00AD3FD4">
        <w:rPr>
          <w:rFonts w:ascii="華康細圓體(P)" w:eastAsia="華康細圓體(P)" w:hint="eastAsia"/>
          <w:color w:val="000000"/>
          <w:sz w:val="23"/>
          <w:szCs w:val="23"/>
        </w:rPr>
        <w:t>公行義，</w:t>
      </w:r>
      <w:r w:rsidR="0091518F" w:rsidRPr="00AD3FD4">
        <w:rPr>
          <w:rFonts w:ascii="華康細圓體(P)" w:eastAsia="華康細圓體(P)" w:hint="eastAsia"/>
          <w:color w:val="000000"/>
          <w:sz w:val="23"/>
          <w:szCs w:val="23"/>
        </w:rPr>
        <w:t>結果</w:t>
      </w:r>
      <w:r w:rsidR="00FB03A0" w:rsidRPr="00AD3FD4">
        <w:rPr>
          <w:rFonts w:ascii="華康細圓體(P)" w:eastAsia="華康細圓體(P)" w:hint="eastAsia"/>
          <w:color w:val="000000"/>
          <w:sz w:val="23"/>
          <w:szCs w:val="23"/>
        </w:rPr>
        <w:t>不但沒有屬靈的權柄</w:t>
      </w:r>
      <w:r w:rsidR="00FE0A92" w:rsidRPr="00AD3FD4">
        <w:rPr>
          <w:rFonts w:ascii="華康細圓體(P)" w:eastAsia="華康細圓體(P)" w:hint="eastAsia"/>
          <w:color w:val="000000"/>
          <w:sz w:val="23"/>
          <w:szCs w:val="23"/>
        </w:rPr>
        <w:t>和好的影響力</w:t>
      </w:r>
      <w:r w:rsidRPr="00AD3FD4">
        <w:rPr>
          <w:rFonts w:ascii="華康細圓體(P)" w:eastAsia="華康細圓體(P)" w:hint="eastAsia"/>
          <w:color w:val="000000"/>
          <w:sz w:val="23"/>
          <w:szCs w:val="23"/>
        </w:rPr>
        <w:t>，</w:t>
      </w:r>
      <w:r w:rsidR="008E3667" w:rsidRPr="00AD3FD4">
        <w:rPr>
          <w:rFonts w:ascii="華康細圓體(P)" w:eastAsia="華康細圓體(P)" w:hint="eastAsia"/>
          <w:color w:val="000000"/>
          <w:sz w:val="23"/>
          <w:szCs w:val="23"/>
        </w:rPr>
        <w:t>自己也因遠離 神而</w:t>
      </w:r>
      <w:r w:rsidR="00FB03A0" w:rsidRPr="00AD3FD4">
        <w:rPr>
          <w:rFonts w:ascii="華康細圓體(P)" w:eastAsia="華康細圓體(P)" w:hint="eastAsia"/>
          <w:color w:val="000000"/>
          <w:sz w:val="23"/>
          <w:szCs w:val="23"/>
        </w:rPr>
        <w:t>成為罪的奴僕</w:t>
      </w:r>
      <w:r w:rsidR="008E3667" w:rsidRPr="00AD3FD4">
        <w:rPr>
          <w:rFonts w:ascii="華康細圓體(P)" w:eastAsia="華康細圓體(P)" w:hint="eastAsia"/>
          <w:color w:val="000000"/>
          <w:sz w:val="23"/>
          <w:szCs w:val="23"/>
        </w:rPr>
        <w:t>，人生步向滅亡</w:t>
      </w:r>
      <w:r w:rsidRPr="00AD3FD4">
        <w:rPr>
          <w:rFonts w:ascii="華康細圓體(P)" w:eastAsia="華康細圓體(P)" w:hint="eastAsia"/>
          <w:color w:val="000000"/>
          <w:sz w:val="23"/>
          <w:szCs w:val="23"/>
        </w:rPr>
        <w:t>。</w:t>
      </w:r>
      <w:r w:rsidR="003F2974" w:rsidRPr="00AD3FD4">
        <w:rPr>
          <w:rFonts w:ascii="華康細圓體(P)" w:eastAsia="華康細圓體(P)" w:hint="eastAsia"/>
          <w:color w:val="000000"/>
          <w:sz w:val="23"/>
          <w:szCs w:val="23"/>
        </w:rPr>
        <w:t xml:space="preserve"> 相反，</w:t>
      </w:r>
      <w:r w:rsidR="003F2974" w:rsidRPr="00AD3FD4">
        <w:rPr>
          <w:rFonts w:ascii="華康細圓體(P)" w:eastAsia="華康細圓體(P)" w:hint="eastAsia"/>
          <w:color w:val="000000"/>
          <w:sz w:val="23"/>
          <w:szCs w:val="23"/>
          <w:u w:val="single"/>
        </w:rPr>
        <w:t>亞伯拉罕</w:t>
      </w:r>
      <w:r w:rsidR="00744A5E" w:rsidRPr="00AD3FD4">
        <w:rPr>
          <w:rFonts w:ascii="華康細圓體(P)" w:eastAsia="華康細圓體(P)" w:hint="eastAsia"/>
          <w:color w:val="000000"/>
          <w:sz w:val="23"/>
          <w:szCs w:val="23"/>
        </w:rPr>
        <w:t>握着應許、持守</w:t>
      </w:r>
      <w:r w:rsidR="008A4EC1" w:rsidRPr="00AD3FD4">
        <w:rPr>
          <w:rFonts w:ascii="華康細圓體(P)" w:eastAsia="華康細圓體(P)" w:hint="eastAsia"/>
          <w:color w:val="000000"/>
          <w:sz w:val="23"/>
          <w:szCs w:val="23"/>
        </w:rPr>
        <w:t>對 神的</w:t>
      </w:r>
      <w:r w:rsidR="00744A5E" w:rsidRPr="00AD3FD4">
        <w:rPr>
          <w:rFonts w:ascii="華康細圓體(P)" w:eastAsia="華康細圓體(P)" w:hint="eastAsia"/>
          <w:color w:val="000000"/>
          <w:sz w:val="23"/>
          <w:szCs w:val="23"/>
        </w:rPr>
        <w:t>信心到底， 神就塑造他作多國之父</w:t>
      </w:r>
      <w:r w:rsidR="008A4EC1" w:rsidRPr="00AD3FD4">
        <w:rPr>
          <w:rFonts w:ascii="華康細圓體(P)" w:eastAsia="華康細圓體(P)" w:hint="eastAsia"/>
          <w:color w:val="000000"/>
          <w:sz w:val="23"/>
          <w:szCs w:val="23"/>
        </w:rPr>
        <w:t>，最終成為強大的國，萬國都因他而得福。</w:t>
      </w:r>
    </w:p>
    <w:p w14:paraId="1F6BB2D4" w14:textId="77777777" w:rsidR="00F65537" w:rsidRPr="00AD3FD4" w:rsidRDefault="00F65537" w:rsidP="00F65537">
      <w:pPr>
        <w:widowControl/>
        <w:rPr>
          <w:rFonts w:ascii="華康細圓體(P)" w:eastAsia="華康細圓體(P)" w:hint="eastAsia"/>
          <w:color w:val="000000"/>
          <w:sz w:val="23"/>
          <w:szCs w:val="23"/>
        </w:rPr>
      </w:pPr>
      <w:r w:rsidRPr="00AD3FD4">
        <w:rPr>
          <w:rFonts w:ascii="華康細圓體(P)" w:eastAsia="華康細圓體(P)" w:hint="eastAsia"/>
          <w:color w:val="000000"/>
          <w:sz w:val="23"/>
          <w:szCs w:val="23"/>
        </w:rPr>
        <w:lastRenderedPageBreak/>
        <w:t>總括</w:t>
      </w:r>
      <w:r w:rsidR="00BD3C54" w:rsidRPr="00AD3FD4">
        <w:rPr>
          <w:rFonts w:ascii="華康細圓體(P)" w:eastAsia="華康細圓體(P)" w:hint="eastAsia"/>
          <w:color w:val="000000"/>
          <w:sz w:val="23"/>
          <w:szCs w:val="23"/>
        </w:rPr>
        <w:t>來說</w:t>
      </w:r>
      <w:r w:rsidRPr="00AD3FD4">
        <w:rPr>
          <w:rFonts w:ascii="華康細圓體(P)" w:eastAsia="華康細圓體(P)" w:hint="eastAsia"/>
          <w:color w:val="000000"/>
          <w:sz w:val="23"/>
          <w:szCs w:val="23"/>
        </w:rPr>
        <w:t>， 神</w:t>
      </w:r>
      <w:r w:rsidR="00BD3C54" w:rsidRPr="00AD3FD4">
        <w:rPr>
          <w:rFonts w:ascii="華康細圓體(P)" w:eastAsia="華康細圓體(P)" w:hint="eastAsia"/>
          <w:color w:val="000000"/>
          <w:sz w:val="23"/>
          <w:szCs w:val="23"/>
        </w:rPr>
        <w:t>很</w:t>
      </w:r>
      <w:r w:rsidRPr="00AD3FD4">
        <w:rPr>
          <w:rFonts w:ascii="華康細圓體(P)" w:eastAsia="華康細圓體(P)" w:hint="eastAsia"/>
          <w:color w:val="000000"/>
          <w:sz w:val="23"/>
          <w:szCs w:val="23"/>
        </w:rPr>
        <w:t>盼望賜福給我們，</w:t>
      </w:r>
      <w:r w:rsidR="00936EF7" w:rsidRPr="00AD3FD4">
        <w:rPr>
          <w:rFonts w:ascii="華康細圓體(P)" w:eastAsia="華康細圓體(P)" w:hint="eastAsia"/>
          <w:color w:val="000000"/>
          <w:sz w:val="23"/>
          <w:szCs w:val="23"/>
        </w:rPr>
        <w:t>好</w:t>
      </w:r>
      <w:r w:rsidR="009D22FE" w:rsidRPr="00AD3FD4">
        <w:rPr>
          <w:rFonts w:ascii="華康細圓體(P)" w:eastAsia="華康細圓體(P)" w:hint="eastAsia"/>
          <w:color w:val="000000"/>
          <w:sz w:val="23"/>
          <w:szCs w:val="23"/>
        </w:rPr>
        <w:t>叫</w:t>
      </w:r>
      <w:r w:rsidR="008C771F" w:rsidRPr="00AD3FD4">
        <w:rPr>
          <w:rFonts w:ascii="華康細圓體(P)" w:eastAsia="華康細圓體(P)" w:hint="eastAsia"/>
          <w:color w:val="000000"/>
          <w:sz w:val="23"/>
          <w:szCs w:val="23"/>
        </w:rPr>
        <w:t>更多</w:t>
      </w:r>
      <w:r w:rsidR="00820A00" w:rsidRPr="00AD3FD4">
        <w:rPr>
          <w:rFonts w:ascii="華康細圓體(P)" w:eastAsia="華康細圓體(P)" w:hint="eastAsia"/>
          <w:color w:val="000000"/>
          <w:sz w:val="23"/>
          <w:szCs w:val="23"/>
        </w:rPr>
        <w:t>的人</w:t>
      </w:r>
      <w:r w:rsidR="009D22FE" w:rsidRPr="00AD3FD4">
        <w:rPr>
          <w:rFonts w:ascii="華康細圓體(P)" w:eastAsia="華康細圓體(P)" w:hint="eastAsia"/>
          <w:color w:val="000000"/>
          <w:sz w:val="23"/>
          <w:szCs w:val="23"/>
        </w:rPr>
        <w:t>因我們而得福</w:t>
      </w:r>
      <w:r w:rsidR="008C771F" w:rsidRPr="00AD3FD4">
        <w:rPr>
          <w:rFonts w:ascii="華康細圓體(P)" w:eastAsia="華康細圓體(P)" w:hint="eastAsia"/>
          <w:color w:val="000000"/>
          <w:sz w:val="23"/>
          <w:szCs w:val="23"/>
        </w:rPr>
        <w:t>。</w:t>
      </w:r>
      <w:r w:rsidRPr="00AD3FD4">
        <w:rPr>
          <w:rFonts w:ascii="華康細圓體(P)" w:eastAsia="華康細圓體(P)" w:hint="eastAsia"/>
          <w:color w:val="000000"/>
          <w:sz w:val="23"/>
          <w:szCs w:val="23"/>
        </w:rPr>
        <w:t xml:space="preserve"> </w:t>
      </w:r>
      <w:r w:rsidR="00936EF7" w:rsidRPr="00AD3FD4">
        <w:rPr>
          <w:rFonts w:ascii="華康細圓體(P)" w:eastAsia="華康細圓體(P)" w:hint="eastAsia"/>
          <w:color w:val="000000"/>
          <w:sz w:val="23"/>
          <w:szCs w:val="23"/>
        </w:rPr>
        <w:t>同時，真正的強大是建基於屬靈上而不是外在上，乃在乎 神的眷顧而非人的能力。 求父 神</w:t>
      </w:r>
      <w:r w:rsidR="00CF0B83" w:rsidRPr="00AD3FD4">
        <w:rPr>
          <w:rFonts w:ascii="華康細圓體(P)" w:eastAsia="華康細圓體(P)" w:hint="eastAsia"/>
          <w:color w:val="000000"/>
          <w:sz w:val="23"/>
          <w:szCs w:val="23"/>
        </w:rPr>
        <w:t>個人地賜給我們</w:t>
      </w:r>
      <w:r w:rsidR="005B4F11" w:rsidRPr="00AD3FD4">
        <w:rPr>
          <w:rFonts w:ascii="華康細圓體(P)" w:eastAsia="華康細圓體(P)" w:hint="eastAsia"/>
          <w:color w:val="000000"/>
          <w:sz w:val="23"/>
          <w:szCs w:val="23"/>
        </w:rPr>
        <w:t>成為強大的國的異象，幫助我們以聽從祢的說話和教訓我們的下一代遵守為寶貴，又賜給我們多國之父的內心，能</w:t>
      </w:r>
      <w:r w:rsidR="00D25E69" w:rsidRPr="00AD3FD4">
        <w:rPr>
          <w:rFonts w:ascii="華康細圓體(P)" w:eastAsia="華康細圓體(P)" w:hint="eastAsia"/>
          <w:color w:val="000000"/>
          <w:sz w:val="23"/>
          <w:szCs w:val="23"/>
        </w:rPr>
        <w:t>積極</w:t>
      </w:r>
      <w:r w:rsidR="001D4550" w:rsidRPr="00AD3FD4">
        <w:rPr>
          <w:rFonts w:ascii="華康細圓體(P)" w:eastAsia="華康細圓體(P)" w:hint="eastAsia"/>
          <w:color w:val="000000"/>
          <w:sz w:val="23"/>
          <w:szCs w:val="23"/>
        </w:rPr>
        <w:t>獻上愛心</w:t>
      </w:r>
      <w:r w:rsidR="00E152ED" w:rsidRPr="00AD3FD4">
        <w:rPr>
          <w:rFonts w:ascii="華康細圓體(P)" w:eastAsia="華康細圓體(P)" w:hint="eastAsia"/>
          <w:color w:val="000000"/>
          <w:sz w:val="23"/>
          <w:szCs w:val="23"/>
        </w:rPr>
        <w:t>和</w:t>
      </w:r>
      <w:r w:rsidR="001D4550" w:rsidRPr="00AD3FD4">
        <w:rPr>
          <w:rFonts w:ascii="華康細圓體(P)" w:eastAsia="華康細圓體(P)" w:hint="eastAsia"/>
          <w:color w:val="000000"/>
          <w:sz w:val="23"/>
          <w:szCs w:val="23"/>
        </w:rPr>
        <w:t xml:space="preserve"> 神的說話</w:t>
      </w:r>
      <w:r w:rsidR="00D25E69" w:rsidRPr="00AD3FD4">
        <w:rPr>
          <w:rFonts w:ascii="華康細圓體(P)" w:eastAsia="華康細圓體(P)" w:hint="eastAsia"/>
          <w:color w:val="000000"/>
          <w:sz w:val="23"/>
          <w:szCs w:val="23"/>
        </w:rPr>
        <w:t>接待客旅，</w:t>
      </w:r>
      <w:r w:rsidR="00AD0DD9" w:rsidRPr="00AD3FD4">
        <w:rPr>
          <w:rFonts w:ascii="華康細圓體(P)" w:eastAsia="華康細圓體(P)" w:hint="eastAsia"/>
          <w:color w:val="000000"/>
          <w:sz w:val="23"/>
          <w:szCs w:val="23"/>
        </w:rPr>
        <w:t>為</w:t>
      </w:r>
      <w:r w:rsidR="005B4F11" w:rsidRPr="00AD3FD4">
        <w:rPr>
          <w:rFonts w:ascii="華康細圓體(P)" w:eastAsia="華康細圓體(P)" w:hint="eastAsia"/>
          <w:color w:val="000000"/>
          <w:sz w:val="23"/>
          <w:szCs w:val="23"/>
        </w:rPr>
        <w:t>到在我們身邊</w:t>
      </w:r>
      <w:r w:rsidR="00AD0DD9" w:rsidRPr="00AD3FD4">
        <w:rPr>
          <w:rFonts w:ascii="華康細圓體(P)" w:eastAsia="華康細圓體(P)" w:hint="eastAsia"/>
          <w:color w:val="000000"/>
          <w:sz w:val="23"/>
          <w:szCs w:val="23"/>
        </w:rPr>
        <w:t>流浪失喪的靈魂獻上</w:t>
      </w:r>
      <w:r w:rsidR="005B4F11" w:rsidRPr="00AD3FD4">
        <w:rPr>
          <w:rFonts w:ascii="華康細圓體(P)" w:eastAsia="華康細圓體(P)" w:hint="eastAsia"/>
          <w:color w:val="000000"/>
          <w:sz w:val="23"/>
          <w:szCs w:val="23"/>
        </w:rPr>
        <w:t>恒切的</w:t>
      </w:r>
      <w:r w:rsidR="00AD0DD9" w:rsidRPr="00AD3FD4">
        <w:rPr>
          <w:rFonts w:ascii="華康細圓體(P)" w:eastAsia="華康細圓體(P)" w:hint="eastAsia"/>
          <w:color w:val="000000"/>
          <w:sz w:val="23"/>
          <w:szCs w:val="23"/>
        </w:rPr>
        <w:t>中保代求</w:t>
      </w:r>
      <w:r w:rsidR="007173ED" w:rsidRPr="00AD3FD4">
        <w:rPr>
          <w:rFonts w:ascii="華康細圓體(P)" w:eastAsia="華康細圓體(P)" w:hint="eastAsia"/>
          <w:color w:val="000000"/>
          <w:sz w:val="23"/>
          <w:szCs w:val="23"/>
        </w:rPr>
        <w:t>，</w:t>
      </w:r>
      <w:r w:rsidR="00936EF7" w:rsidRPr="00AD3FD4">
        <w:rPr>
          <w:rFonts w:ascii="華康細圓體(P)" w:eastAsia="華康細圓體(P)" w:hint="eastAsia"/>
          <w:color w:val="000000"/>
          <w:sz w:val="23"/>
          <w:szCs w:val="23"/>
        </w:rPr>
        <w:t>讓我們</w:t>
      </w:r>
      <w:r w:rsidR="005B4F11" w:rsidRPr="00AD3FD4">
        <w:rPr>
          <w:rFonts w:ascii="華康細圓體(P)" w:eastAsia="華康細圓體(P)" w:hint="eastAsia"/>
          <w:color w:val="000000"/>
          <w:sz w:val="23"/>
          <w:szCs w:val="23"/>
        </w:rPr>
        <w:t>的人生</w:t>
      </w:r>
      <w:r w:rsidR="0025550B" w:rsidRPr="00AD3FD4">
        <w:rPr>
          <w:rFonts w:ascii="華康細圓體(P)" w:eastAsia="華康細圓體(P)" w:hint="eastAsia"/>
          <w:color w:val="000000"/>
          <w:sz w:val="23"/>
          <w:szCs w:val="23"/>
        </w:rPr>
        <w:t>能被祢塑造</w:t>
      </w:r>
      <w:r w:rsidR="005B4F11" w:rsidRPr="00AD3FD4">
        <w:rPr>
          <w:rFonts w:ascii="華康細圓體(P)" w:eastAsia="華康細圓體(P)" w:hint="eastAsia"/>
          <w:color w:val="000000"/>
          <w:sz w:val="23"/>
          <w:szCs w:val="23"/>
        </w:rPr>
        <w:t>為</w:t>
      </w:r>
      <w:r w:rsidR="00E0134D" w:rsidRPr="00AD3FD4">
        <w:rPr>
          <w:rFonts w:ascii="華康細圓體(P)" w:eastAsia="華康細圓體(P)" w:hint="eastAsia"/>
          <w:color w:val="000000"/>
          <w:sz w:val="23"/>
          <w:szCs w:val="23"/>
        </w:rPr>
        <w:t>使</w:t>
      </w:r>
      <w:r w:rsidR="00484CE3" w:rsidRPr="00AD3FD4">
        <w:rPr>
          <w:rFonts w:ascii="華康細圓體(P)" w:eastAsia="華康細圓體(P)" w:hint="eastAsia"/>
          <w:color w:val="000000"/>
          <w:sz w:val="23"/>
          <w:szCs w:val="23"/>
        </w:rPr>
        <w:t>許多</w:t>
      </w:r>
      <w:r w:rsidR="005B4F11" w:rsidRPr="00AD3FD4">
        <w:rPr>
          <w:rFonts w:ascii="華康細圓體(P)" w:eastAsia="華康細圓體(P)" w:hint="eastAsia"/>
          <w:color w:val="000000"/>
          <w:sz w:val="23"/>
          <w:szCs w:val="23"/>
        </w:rPr>
        <w:t>人領受福音和救恩的</w:t>
      </w:r>
      <w:r w:rsidR="00E0134D" w:rsidRPr="00AD3FD4">
        <w:rPr>
          <w:rFonts w:ascii="華康細圓體(P)" w:eastAsia="華康細圓體(P)" w:hint="eastAsia"/>
          <w:color w:val="000000"/>
          <w:sz w:val="23"/>
          <w:szCs w:val="23"/>
        </w:rPr>
        <w:t>大國。</w:t>
      </w:r>
    </w:p>
    <w:p w14:paraId="01B83B72" w14:textId="77777777" w:rsidR="00BD3C54" w:rsidRPr="00AD3FD4" w:rsidRDefault="00BD3C54" w:rsidP="00BD3C54">
      <w:pPr>
        <w:widowControl/>
        <w:rPr>
          <w:rFonts w:ascii="華康細圓體(P)" w:eastAsia="華康細圓體(P)" w:hint="eastAsia"/>
          <w:sz w:val="23"/>
          <w:szCs w:val="23"/>
        </w:rPr>
      </w:pPr>
    </w:p>
    <w:sectPr w:rsidR="00BD3C54" w:rsidRPr="00AD3FD4">
      <w:footerReference w:type="even" r:id="rId7"/>
      <w:footerReference w:type="default" r:id="rId8"/>
      <w:pgSz w:w="11906" w:h="16838"/>
      <w:pgMar w:top="539" w:right="748" w:bottom="539" w:left="748" w:header="851" w:footer="6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7E26" w14:textId="77777777" w:rsidR="00F5797A" w:rsidRDefault="00F5797A">
      <w:r>
        <w:separator/>
      </w:r>
    </w:p>
  </w:endnote>
  <w:endnote w:type="continuationSeparator" w:id="0">
    <w:p w14:paraId="2B5713A1" w14:textId="77777777" w:rsidR="00F5797A" w:rsidRDefault="00F5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E426" w14:textId="77777777" w:rsidR="00C22F67" w:rsidRDefault="00C22F67" w:rsidP="007958A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15500F" w14:textId="77777777" w:rsidR="00C22F67" w:rsidRDefault="00C22F67" w:rsidP="004C3F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6D2A" w14:textId="77777777" w:rsidR="00C22F67" w:rsidRDefault="00C22F67" w:rsidP="00A404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29">
      <w:rPr>
        <w:rStyle w:val="a4"/>
        <w:noProof/>
      </w:rPr>
      <w:t>4</w:t>
    </w:r>
    <w:r>
      <w:rPr>
        <w:rStyle w:val="a4"/>
      </w:rPr>
      <w:fldChar w:fldCharType="end"/>
    </w:r>
  </w:p>
  <w:p w14:paraId="364ED7A6" w14:textId="77777777" w:rsidR="00C22F67" w:rsidRDefault="00C22F67" w:rsidP="00F44657">
    <w:pPr>
      <w:pStyle w:val="a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0534" w14:textId="77777777" w:rsidR="00F5797A" w:rsidRDefault="00F5797A">
      <w:r>
        <w:separator/>
      </w:r>
    </w:p>
  </w:footnote>
  <w:footnote w:type="continuationSeparator" w:id="0">
    <w:p w14:paraId="44C042C4" w14:textId="77777777" w:rsidR="00F5797A" w:rsidRDefault="00F5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hybridMultilevel"/>
    <w:tmpl w:val="5512EED2"/>
    <w:lvl w:ilvl="0" w:tplc="E7426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48622126">
    <w:abstractNumId w:val="1"/>
  </w:num>
  <w:num w:numId="2" w16cid:durableId="75729040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Geneva" w:hAnsi="Genev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10E"/>
    <w:rsid w:val="000002FD"/>
    <w:rsid w:val="00001141"/>
    <w:rsid w:val="00001D17"/>
    <w:rsid w:val="000021CE"/>
    <w:rsid w:val="000025E0"/>
    <w:rsid w:val="0000284F"/>
    <w:rsid w:val="00002E01"/>
    <w:rsid w:val="000030AF"/>
    <w:rsid w:val="00003689"/>
    <w:rsid w:val="0000423B"/>
    <w:rsid w:val="00004516"/>
    <w:rsid w:val="000049DC"/>
    <w:rsid w:val="00004B82"/>
    <w:rsid w:val="00005361"/>
    <w:rsid w:val="000057F6"/>
    <w:rsid w:val="000060FB"/>
    <w:rsid w:val="000063F9"/>
    <w:rsid w:val="00006661"/>
    <w:rsid w:val="000067C5"/>
    <w:rsid w:val="000068FD"/>
    <w:rsid w:val="00006946"/>
    <w:rsid w:val="000075B2"/>
    <w:rsid w:val="0000764C"/>
    <w:rsid w:val="00007983"/>
    <w:rsid w:val="00007D2B"/>
    <w:rsid w:val="00007E82"/>
    <w:rsid w:val="00010F67"/>
    <w:rsid w:val="0001126F"/>
    <w:rsid w:val="0001284F"/>
    <w:rsid w:val="00012D94"/>
    <w:rsid w:val="00013303"/>
    <w:rsid w:val="00013B0E"/>
    <w:rsid w:val="000141AE"/>
    <w:rsid w:val="00014460"/>
    <w:rsid w:val="00014964"/>
    <w:rsid w:val="00014A39"/>
    <w:rsid w:val="00015981"/>
    <w:rsid w:val="00016A9D"/>
    <w:rsid w:val="00016E9D"/>
    <w:rsid w:val="00016FED"/>
    <w:rsid w:val="00017691"/>
    <w:rsid w:val="000179FB"/>
    <w:rsid w:val="00017A73"/>
    <w:rsid w:val="000205A0"/>
    <w:rsid w:val="0002091E"/>
    <w:rsid w:val="00020DD9"/>
    <w:rsid w:val="00021198"/>
    <w:rsid w:val="000213B0"/>
    <w:rsid w:val="000221A5"/>
    <w:rsid w:val="00022AEA"/>
    <w:rsid w:val="00022B60"/>
    <w:rsid w:val="0002301B"/>
    <w:rsid w:val="000230BF"/>
    <w:rsid w:val="00023331"/>
    <w:rsid w:val="00023A98"/>
    <w:rsid w:val="00024AE1"/>
    <w:rsid w:val="000263D1"/>
    <w:rsid w:val="0002652F"/>
    <w:rsid w:val="00026BD3"/>
    <w:rsid w:val="000277DB"/>
    <w:rsid w:val="00027E3F"/>
    <w:rsid w:val="00030274"/>
    <w:rsid w:val="0003055C"/>
    <w:rsid w:val="0003077A"/>
    <w:rsid w:val="000307EA"/>
    <w:rsid w:val="000313E7"/>
    <w:rsid w:val="0003153F"/>
    <w:rsid w:val="0003180B"/>
    <w:rsid w:val="00031ABC"/>
    <w:rsid w:val="00031FA4"/>
    <w:rsid w:val="00031FEB"/>
    <w:rsid w:val="0003270D"/>
    <w:rsid w:val="00032715"/>
    <w:rsid w:val="000329C0"/>
    <w:rsid w:val="00033041"/>
    <w:rsid w:val="00033376"/>
    <w:rsid w:val="0003338C"/>
    <w:rsid w:val="00033829"/>
    <w:rsid w:val="00033ABC"/>
    <w:rsid w:val="00033DD9"/>
    <w:rsid w:val="000347F2"/>
    <w:rsid w:val="0003489E"/>
    <w:rsid w:val="000359C2"/>
    <w:rsid w:val="00035E08"/>
    <w:rsid w:val="00035F91"/>
    <w:rsid w:val="000363E5"/>
    <w:rsid w:val="00036CA1"/>
    <w:rsid w:val="00036F4A"/>
    <w:rsid w:val="0003752C"/>
    <w:rsid w:val="00037A55"/>
    <w:rsid w:val="0004077F"/>
    <w:rsid w:val="000409DF"/>
    <w:rsid w:val="00040D9F"/>
    <w:rsid w:val="00042270"/>
    <w:rsid w:val="000423F2"/>
    <w:rsid w:val="0004240B"/>
    <w:rsid w:val="000424E5"/>
    <w:rsid w:val="00042718"/>
    <w:rsid w:val="000427E8"/>
    <w:rsid w:val="00042CCA"/>
    <w:rsid w:val="00042E6A"/>
    <w:rsid w:val="000432D2"/>
    <w:rsid w:val="0004345E"/>
    <w:rsid w:val="00043D85"/>
    <w:rsid w:val="00044A16"/>
    <w:rsid w:val="00044AE7"/>
    <w:rsid w:val="00044B9A"/>
    <w:rsid w:val="0004516D"/>
    <w:rsid w:val="000453B0"/>
    <w:rsid w:val="000453FF"/>
    <w:rsid w:val="00045BBA"/>
    <w:rsid w:val="000463C1"/>
    <w:rsid w:val="000463F4"/>
    <w:rsid w:val="0004673D"/>
    <w:rsid w:val="00047D00"/>
    <w:rsid w:val="00047E45"/>
    <w:rsid w:val="00050408"/>
    <w:rsid w:val="00050B7C"/>
    <w:rsid w:val="00050D87"/>
    <w:rsid w:val="0005176E"/>
    <w:rsid w:val="0005192E"/>
    <w:rsid w:val="000520BE"/>
    <w:rsid w:val="000524ED"/>
    <w:rsid w:val="000529A5"/>
    <w:rsid w:val="00052B05"/>
    <w:rsid w:val="00052ED5"/>
    <w:rsid w:val="00052F81"/>
    <w:rsid w:val="00053E32"/>
    <w:rsid w:val="00053EEA"/>
    <w:rsid w:val="00053F7D"/>
    <w:rsid w:val="00054044"/>
    <w:rsid w:val="0005426C"/>
    <w:rsid w:val="0005449A"/>
    <w:rsid w:val="00054B3F"/>
    <w:rsid w:val="000560DC"/>
    <w:rsid w:val="000567CF"/>
    <w:rsid w:val="00056B2B"/>
    <w:rsid w:val="00056B57"/>
    <w:rsid w:val="000575FB"/>
    <w:rsid w:val="00057614"/>
    <w:rsid w:val="0005782E"/>
    <w:rsid w:val="0006001B"/>
    <w:rsid w:val="00060852"/>
    <w:rsid w:val="00060858"/>
    <w:rsid w:val="000611AC"/>
    <w:rsid w:val="000612BD"/>
    <w:rsid w:val="000617B9"/>
    <w:rsid w:val="00061FC8"/>
    <w:rsid w:val="00062CB0"/>
    <w:rsid w:val="00063080"/>
    <w:rsid w:val="0006336F"/>
    <w:rsid w:val="0006341F"/>
    <w:rsid w:val="000634CD"/>
    <w:rsid w:val="00063542"/>
    <w:rsid w:val="00064537"/>
    <w:rsid w:val="00064A44"/>
    <w:rsid w:val="00064B6D"/>
    <w:rsid w:val="00064F9A"/>
    <w:rsid w:val="00065295"/>
    <w:rsid w:val="0006538D"/>
    <w:rsid w:val="0006623D"/>
    <w:rsid w:val="00066577"/>
    <w:rsid w:val="00066A85"/>
    <w:rsid w:val="000672EA"/>
    <w:rsid w:val="00067BF1"/>
    <w:rsid w:val="00067CC2"/>
    <w:rsid w:val="0007055F"/>
    <w:rsid w:val="0007082A"/>
    <w:rsid w:val="00071473"/>
    <w:rsid w:val="00071BED"/>
    <w:rsid w:val="00071C7D"/>
    <w:rsid w:val="000724D9"/>
    <w:rsid w:val="00072EF3"/>
    <w:rsid w:val="00073C7F"/>
    <w:rsid w:val="000744F0"/>
    <w:rsid w:val="00074662"/>
    <w:rsid w:val="0007478B"/>
    <w:rsid w:val="00075439"/>
    <w:rsid w:val="00075528"/>
    <w:rsid w:val="00075585"/>
    <w:rsid w:val="0007575D"/>
    <w:rsid w:val="00076307"/>
    <w:rsid w:val="0007658E"/>
    <w:rsid w:val="000772DA"/>
    <w:rsid w:val="00077E50"/>
    <w:rsid w:val="00080035"/>
    <w:rsid w:val="00080419"/>
    <w:rsid w:val="00080A06"/>
    <w:rsid w:val="00080DF4"/>
    <w:rsid w:val="00080E89"/>
    <w:rsid w:val="00081312"/>
    <w:rsid w:val="00081719"/>
    <w:rsid w:val="00081DF1"/>
    <w:rsid w:val="000821FA"/>
    <w:rsid w:val="0008274A"/>
    <w:rsid w:val="0008356D"/>
    <w:rsid w:val="000837FF"/>
    <w:rsid w:val="0008388F"/>
    <w:rsid w:val="00083A3C"/>
    <w:rsid w:val="00084007"/>
    <w:rsid w:val="0008425E"/>
    <w:rsid w:val="000848AE"/>
    <w:rsid w:val="00084C46"/>
    <w:rsid w:val="000854FB"/>
    <w:rsid w:val="00085656"/>
    <w:rsid w:val="00085E6D"/>
    <w:rsid w:val="0008730B"/>
    <w:rsid w:val="000873FF"/>
    <w:rsid w:val="000902A9"/>
    <w:rsid w:val="00090469"/>
    <w:rsid w:val="00090816"/>
    <w:rsid w:val="000909F2"/>
    <w:rsid w:val="00090DA6"/>
    <w:rsid w:val="00091945"/>
    <w:rsid w:val="00092136"/>
    <w:rsid w:val="00092220"/>
    <w:rsid w:val="000922A9"/>
    <w:rsid w:val="00092491"/>
    <w:rsid w:val="0009288B"/>
    <w:rsid w:val="000928A0"/>
    <w:rsid w:val="000928B2"/>
    <w:rsid w:val="00093FB4"/>
    <w:rsid w:val="00093FB7"/>
    <w:rsid w:val="00094281"/>
    <w:rsid w:val="0009483A"/>
    <w:rsid w:val="00095DEC"/>
    <w:rsid w:val="000969AE"/>
    <w:rsid w:val="00096F8B"/>
    <w:rsid w:val="00097726"/>
    <w:rsid w:val="000A0045"/>
    <w:rsid w:val="000A0267"/>
    <w:rsid w:val="000A043B"/>
    <w:rsid w:val="000A05BE"/>
    <w:rsid w:val="000A09D4"/>
    <w:rsid w:val="000A0BF8"/>
    <w:rsid w:val="000A0EF3"/>
    <w:rsid w:val="000A11F4"/>
    <w:rsid w:val="000A1486"/>
    <w:rsid w:val="000A17A3"/>
    <w:rsid w:val="000A1A54"/>
    <w:rsid w:val="000A1F83"/>
    <w:rsid w:val="000A1F93"/>
    <w:rsid w:val="000A2564"/>
    <w:rsid w:val="000A2FCF"/>
    <w:rsid w:val="000A454D"/>
    <w:rsid w:val="000A467D"/>
    <w:rsid w:val="000A5787"/>
    <w:rsid w:val="000A57A6"/>
    <w:rsid w:val="000A6CF5"/>
    <w:rsid w:val="000A6D4D"/>
    <w:rsid w:val="000A727A"/>
    <w:rsid w:val="000A7774"/>
    <w:rsid w:val="000A7E96"/>
    <w:rsid w:val="000B04A8"/>
    <w:rsid w:val="000B0AF0"/>
    <w:rsid w:val="000B1EB1"/>
    <w:rsid w:val="000B2027"/>
    <w:rsid w:val="000B2C52"/>
    <w:rsid w:val="000B300F"/>
    <w:rsid w:val="000B3131"/>
    <w:rsid w:val="000B3351"/>
    <w:rsid w:val="000B34C3"/>
    <w:rsid w:val="000B4262"/>
    <w:rsid w:val="000B4F5C"/>
    <w:rsid w:val="000B5216"/>
    <w:rsid w:val="000B5D84"/>
    <w:rsid w:val="000B6A67"/>
    <w:rsid w:val="000B6DCF"/>
    <w:rsid w:val="000B73F7"/>
    <w:rsid w:val="000B74C5"/>
    <w:rsid w:val="000C1141"/>
    <w:rsid w:val="000C2252"/>
    <w:rsid w:val="000C331E"/>
    <w:rsid w:val="000C3AE3"/>
    <w:rsid w:val="000C4497"/>
    <w:rsid w:val="000C4881"/>
    <w:rsid w:val="000C4BCE"/>
    <w:rsid w:val="000C4F82"/>
    <w:rsid w:val="000C56FE"/>
    <w:rsid w:val="000C679D"/>
    <w:rsid w:val="000C6CEC"/>
    <w:rsid w:val="000C7287"/>
    <w:rsid w:val="000C771D"/>
    <w:rsid w:val="000C7E4E"/>
    <w:rsid w:val="000D017A"/>
    <w:rsid w:val="000D088C"/>
    <w:rsid w:val="000D0A18"/>
    <w:rsid w:val="000D1F5A"/>
    <w:rsid w:val="000D22D5"/>
    <w:rsid w:val="000D3B40"/>
    <w:rsid w:val="000D3B66"/>
    <w:rsid w:val="000D3DC8"/>
    <w:rsid w:val="000D3E42"/>
    <w:rsid w:val="000D3E4E"/>
    <w:rsid w:val="000D5067"/>
    <w:rsid w:val="000D50F0"/>
    <w:rsid w:val="000D59DC"/>
    <w:rsid w:val="000D6103"/>
    <w:rsid w:val="000D631D"/>
    <w:rsid w:val="000D7567"/>
    <w:rsid w:val="000D760A"/>
    <w:rsid w:val="000E2A3B"/>
    <w:rsid w:val="000E2E38"/>
    <w:rsid w:val="000E307A"/>
    <w:rsid w:val="000E360E"/>
    <w:rsid w:val="000E3AB0"/>
    <w:rsid w:val="000E3E78"/>
    <w:rsid w:val="000E4091"/>
    <w:rsid w:val="000E4270"/>
    <w:rsid w:val="000E42E8"/>
    <w:rsid w:val="000E4F3A"/>
    <w:rsid w:val="000E54AE"/>
    <w:rsid w:val="000E5550"/>
    <w:rsid w:val="000E55A9"/>
    <w:rsid w:val="000E5925"/>
    <w:rsid w:val="000E5A04"/>
    <w:rsid w:val="000E5A96"/>
    <w:rsid w:val="000E6A37"/>
    <w:rsid w:val="000E6C37"/>
    <w:rsid w:val="000E726D"/>
    <w:rsid w:val="000E7348"/>
    <w:rsid w:val="000E73A5"/>
    <w:rsid w:val="000E74DD"/>
    <w:rsid w:val="000E7860"/>
    <w:rsid w:val="000E79FC"/>
    <w:rsid w:val="000E7B6C"/>
    <w:rsid w:val="000F0368"/>
    <w:rsid w:val="000F074B"/>
    <w:rsid w:val="000F0E45"/>
    <w:rsid w:val="000F1092"/>
    <w:rsid w:val="000F16A1"/>
    <w:rsid w:val="000F1DD3"/>
    <w:rsid w:val="000F1DD7"/>
    <w:rsid w:val="000F1ECF"/>
    <w:rsid w:val="000F219E"/>
    <w:rsid w:val="000F268B"/>
    <w:rsid w:val="000F2913"/>
    <w:rsid w:val="000F3493"/>
    <w:rsid w:val="000F3DA6"/>
    <w:rsid w:val="000F4191"/>
    <w:rsid w:val="000F439D"/>
    <w:rsid w:val="000F45D6"/>
    <w:rsid w:val="000F4887"/>
    <w:rsid w:val="000F4A57"/>
    <w:rsid w:val="000F5372"/>
    <w:rsid w:val="000F5614"/>
    <w:rsid w:val="000F5702"/>
    <w:rsid w:val="000F578A"/>
    <w:rsid w:val="000F5EF5"/>
    <w:rsid w:val="000F65A2"/>
    <w:rsid w:val="000F69F0"/>
    <w:rsid w:val="000F79E3"/>
    <w:rsid w:val="0010025D"/>
    <w:rsid w:val="00100E7C"/>
    <w:rsid w:val="00100E92"/>
    <w:rsid w:val="00101742"/>
    <w:rsid w:val="00101869"/>
    <w:rsid w:val="00101C1E"/>
    <w:rsid w:val="00102C47"/>
    <w:rsid w:val="00103590"/>
    <w:rsid w:val="00103750"/>
    <w:rsid w:val="00103935"/>
    <w:rsid w:val="001044FC"/>
    <w:rsid w:val="00104A04"/>
    <w:rsid w:val="00104DCF"/>
    <w:rsid w:val="0010510E"/>
    <w:rsid w:val="0010558C"/>
    <w:rsid w:val="001057AB"/>
    <w:rsid w:val="0010625E"/>
    <w:rsid w:val="00106E06"/>
    <w:rsid w:val="00106EA4"/>
    <w:rsid w:val="0010740C"/>
    <w:rsid w:val="00107CE9"/>
    <w:rsid w:val="00107F2E"/>
    <w:rsid w:val="0011163E"/>
    <w:rsid w:val="00111DCC"/>
    <w:rsid w:val="001121AD"/>
    <w:rsid w:val="001136A7"/>
    <w:rsid w:val="00113E46"/>
    <w:rsid w:val="00114055"/>
    <w:rsid w:val="001141E2"/>
    <w:rsid w:val="001143AC"/>
    <w:rsid w:val="001144FC"/>
    <w:rsid w:val="00114689"/>
    <w:rsid w:val="00114FC4"/>
    <w:rsid w:val="001152C4"/>
    <w:rsid w:val="0011547D"/>
    <w:rsid w:val="00115D0F"/>
    <w:rsid w:val="00115D13"/>
    <w:rsid w:val="00116910"/>
    <w:rsid w:val="00116FD6"/>
    <w:rsid w:val="00117B3C"/>
    <w:rsid w:val="001201EA"/>
    <w:rsid w:val="00120242"/>
    <w:rsid w:val="001203A5"/>
    <w:rsid w:val="00120830"/>
    <w:rsid w:val="001209F4"/>
    <w:rsid w:val="00121460"/>
    <w:rsid w:val="00121ABF"/>
    <w:rsid w:val="00121B54"/>
    <w:rsid w:val="00121C4D"/>
    <w:rsid w:val="00123113"/>
    <w:rsid w:val="00123165"/>
    <w:rsid w:val="001232B8"/>
    <w:rsid w:val="001239D1"/>
    <w:rsid w:val="00123E7D"/>
    <w:rsid w:val="001246AA"/>
    <w:rsid w:val="00124F39"/>
    <w:rsid w:val="00125368"/>
    <w:rsid w:val="00125530"/>
    <w:rsid w:val="00125CCE"/>
    <w:rsid w:val="00126061"/>
    <w:rsid w:val="00126495"/>
    <w:rsid w:val="001270E5"/>
    <w:rsid w:val="00127A1A"/>
    <w:rsid w:val="00127D6C"/>
    <w:rsid w:val="00127DF1"/>
    <w:rsid w:val="00127E0D"/>
    <w:rsid w:val="001301D3"/>
    <w:rsid w:val="001302EA"/>
    <w:rsid w:val="0013065C"/>
    <w:rsid w:val="00130B54"/>
    <w:rsid w:val="0013148B"/>
    <w:rsid w:val="00131935"/>
    <w:rsid w:val="00131AF3"/>
    <w:rsid w:val="0013212F"/>
    <w:rsid w:val="00132562"/>
    <w:rsid w:val="001329BF"/>
    <w:rsid w:val="00132D5B"/>
    <w:rsid w:val="00133207"/>
    <w:rsid w:val="00134079"/>
    <w:rsid w:val="001344D5"/>
    <w:rsid w:val="001346BC"/>
    <w:rsid w:val="00135696"/>
    <w:rsid w:val="00135B96"/>
    <w:rsid w:val="00135BC0"/>
    <w:rsid w:val="0013699F"/>
    <w:rsid w:val="00136DA0"/>
    <w:rsid w:val="001371C8"/>
    <w:rsid w:val="00137794"/>
    <w:rsid w:val="00140804"/>
    <w:rsid w:val="00140D1B"/>
    <w:rsid w:val="001419E2"/>
    <w:rsid w:val="00141C31"/>
    <w:rsid w:val="00141DFC"/>
    <w:rsid w:val="001421E5"/>
    <w:rsid w:val="001424F1"/>
    <w:rsid w:val="00142574"/>
    <w:rsid w:val="00142A65"/>
    <w:rsid w:val="00143B3A"/>
    <w:rsid w:val="001440C4"/>
    <w:rsid w:val="001447CB"/>
    <w:rsid w:val="00144962"/>
    <w:rsid w:val="0014543C"/>
    <w:rsid w:val="00145471"/>
    <w:rsid w:val="0014568C"/>
    <w:rsid w:val="00145C8A"/>
    <w:rsid w:val="001463D7"/>
    <w:rsid w:val="00146403"/>
    <w:rsid w:val="001464CF"/>
    <w:rsid w:val="001465B7"/>
    <w:rsid w:val="00146B73"/>
    <w:rsid w:val="00146CD9"/>
    <w:rsid w:val="00147002"/>
    <w:rsid w:val="00147363"/>
    <w:rsid w:val="001475F9"/>
    <w:rsid w:val="001502DB"/>
    <w:rsid w:val="0015061C"/>
    <w:rsid w:val="00150E97"/>
    <w:rsid w:val="001518E4"/>
    <w:rsid w:val="00151E12"/>
    <w:rsid w:val="00151FA7"/>
    <w:rsid w:val="00152635"/>
    <w:rsid w:val="0015279B"/>
    <w:rsid w:val="00152A96"/>
    <w:rsid w:val="00153192"/>
    <w:rsid w:val="001534D3"/>
    <w:rsid w:val="001545BF"/>
    <w:rsid w:val="001546A2"/>
    <w:rsid w:val="00154B3C"/>
    <w:rsid w:val="00155FD8"/>
    <w:rsid w:val="00156F89"/>
    <w:rsid w:val="00156FF1"/>
    <w:rsid w:val="0016082A"/>
    <w:rsid w:val="0016105C"/>
    <w:rsid w:val="00161198"/>
    <w:rsid w:val="00161638"/>
    <w:rsid w:val="001628CE"/>
    <w:rsid w:val="00162C0E"/>
    <w:rsid w:val="0016317E"/>
    <w:rsid w:val="001631BB"/>
    <w:rsid w:val="00163AB3"/>
    <w:rsid w:val="001646AC"/>
    <w:rsid w:val="00164ACB"/>
    <w:rsid w:val="00165030"/>
    <w:rsid w:val="00165BD7"/>
    <w:rsid w:val="00166296"/>
    <w:rsid w:val="00167726"/>
    <w:rsid w:val="00167B31"/>
    <w:rsid w:val="0017086E"/>
    <w:rsid w:val="001718D9"/>
    <w:rsid w:val="0017350B"/>
    <w:rsid w:val="00173CB4"/>
    <w:rsid w:val="00173EEC"/>
    <w:rsid w:val="00174363"/>
    <w:rsid w:val="00175F4C"/>
    <w:rsid w:val="00177E1A"/>
    <w:rsid w:val="00180568"/>
    <w:rsid w:val="0018071F"/>
    <w:rsid w:val="00180DD1"/>
    <w:rsid w:val="00180EE2"/>
    <w:rsid w:val="0018181B"/>
    <w:rsid w:val="001818A7"/>
    <w:rsid w:val="0018190A"/>
    <w:rsid w:val="001820C5"/>
    <w:rsid w:val="00182134"/>
    <w:rsid w:val="0018295E"/>
    <w:rsid w:val="001846F7"/>
    <w:rsid w:val="001859BD"/>
    <w:rsid w:val="00185A0B"/>
    <w:rsid w:val="00185A21"/>
    <w:rsid w:val="0018602C"/>
    <w:rsid w:val="001869B0"/>
    <w:rsid w:val="00186EEB"/>
    <w:rsid w:val="00187623"/>
    <w:rsid w:val="00187655"/>
    <w:rsid w:val="00187CBC"/>
    <w:rsid w:val="00187ECD"/>
    <w:rsid w:val="00187FC1"/>
    <w:rsid w:val="001909D2"/>
    <w:rsid w:val="00190F3A"/>
    <w:rsid w:val="00190FA2"/>
    <w:rsid w:val="00191CE5"/>
    <w:rsid w:val="00191D13"/>
    <w:rsid w:val="00191F5B"/>
    <w:rsid w:val="00191F7F"/>
    <w:rsid w:val="0019273D"/>
    <w:rsid w:val="0019361A"/>
    <w:rsid w:val="0019369C"/>
    <w:rsid w:val="00193BB1"/>
    <w:rsid w:val="00193BE7"/>
    <w:rsid w:val="0019410D"/>
    <w:rsid w:val="001943C0"/>
    <w:rsid w:val="00194CD5"/>
    <w:rsid w:val="0019522F"/>
    <w:rsid w:val="001953A9"/>
    <w:rsid w:val="001953FF"/>
    <w:rsid w:val="00195409"/>
    <w:rsid w:val="001955F6"/>
    <w:rsid w:val="0019621B"/>
    <w:rsid w:val="0019627C"/>
    <w:rsid w:val="00196355"/>
    <w:rsid w:val="00196A2D"/>
    <w:rsid w:val="00197052"/>
    <w:rsid w:val="0019724A"/>
    <w:rsid w:val="0019770E"/>
    <w:rsid w:val="00197A3C"/>
    <w:rsid w:val="001A03BB"/>
    <w:rsid w:val="001A051D"/>
    <w:rsid w:val="001A0943"/>
    <w:rsid w:val="001A1658"/>
    <w:rsid w:val="001A2CEB"/>
    <w:rsid w:val="001A2E33"/>
    <w:rsid w:val="001A3268"/>
    <w:rsid w:val="001A32E7"/>
    <w:rsid w:val="001A378D"/>
    <w:rsid w:val="001A37EC"/>
    <w:rsid w:val="001A47CA"/>
    <w:rsid w:val="001A4A9E"/>
    <w:rsid w:val="001A4B73"/>
    <w:rsid w:val="001A4FE1"/>
    <w:rsid w:val="001A539E"/>
    <w:rsid w:val="001A5839"/>
    <w:rsid w:val="001A5DF9"/>
    <w:rsid w:val="001A5F3E"/>
    <w:rsid w:val="001A6D73"/>
    <w:rsid w:val="001A6DDA"/>
    <w:rsid w:val="001A7191"/>
    <w:rsid w:val="001A7218"/>
    <w:rsid w:val="001A72E1"/>
    <w:rsid w:val="001A771C"/>
    <w:rsid w:val="001A7A9F"/>
    <w:rsid w:val="001A7C5D"/>
    <w:rsid w:val="001B007B"/>
    <w:rsid w:val="001B0FD2"/>
    <w:rsid w:val="001B1944"/>
    <w:rsid w:val="001B1C03"/>
    <w:rsid w:val="001B2355"/>
    <w:rsid w:val="001B2B6F"/>
    <w:rsid w:val="001B2E72"/>
    <w:rsid w:val="001B3432"/>
    <w:rsid w:val="001B36F8"/>
    <w:rsid w:val="001B3882"/>
    <w:rsid w:val="001B3BF2"/>
    <w:rsid w:val="001B4493"/>
    <w:rsid w:val="001B471C"/>
    <w:rsid w:val="001B4B10"/>
    <w:rsid w:val="001B4D97"/>
    <w:rsid w:val="001B5C37"/>
    <w:rsid w:val="001B6918"/>
    <w:rsid w:val="001B74C8"/>
    <w:rsid w:val="001B7C79"/>
    <w:rsid w:val="001B7E2E"/>
    <w:rsid w:val="001C01B9"/>
    <w:rsid w:val="001C0708"/>
    <w:rsid w:val="001C072B"/>
    <w:rsid w:val="001C1243"/>
    <w:rsid w:val="001C1367"/>
    <w:rsid w:val="001C20F1"/>
    <w:rsid w:val="001C264E"/>
    <w:rsid w:val="001C26EE"/>
    <w:rsid w:val="001C27F6"/>
    <w:rsid w:val="001C2A6D"/>
    <w:rsid w:val="001C2F6A"/>
    <w:rsid w:val="001C354A"/>
    <w:rsid w:val="001C3E49"/>
    <w:rsid w:val="001C3F8A"/>
    <w:rsid w:val="001C446B"/>
    <w:rsid w:val="001C512F"/>
    <w:rsid w:val="001C6432"/>
    <w:rsid w:val="001C6C81"/>
    <w:rsid w:val="001C7106"/>
    <w:rsid w:val="001C71B5"/>
    <w:rsid w:val="001C736A"/>
    <w:rsid w:val="001C75D6"/>
    <w:rsid w:val="001C795C"/>
    <w:rsid w:val="001D0CC3"/>
    <w:rsid w:val="001D0E83"/>
    <w:rsid w:val="001D132E"/>
    <w:rsid w:val="001D1E8C"/>
    <w:rsid w:val="001D1FBB"/>
    <w:rsid w:val="001D2AA1"/>
    <w:rsid w:val="001D2CD0"/>
    <w:rsid w:val="001D34E9"/>
    <w:rsid w:val="001D3AB6"/>
    <w:rsid w:val="001D3B80"/>
    <w:rsid w:val="001D3F41"/>
    <w:rsid w:val="001D3FFF"/>
    <w:rsid w:val="001D431A"/>
    <w:rsid w:val="001D4550"/>
    <w:rsid w:val="001D473F"/>
    <w:rsid w:val="001D49EA"/>
    <w:rsid w:val="001D4EDF"/>
    <w:rsid w:val="001D527D"/>
    <w:rsid w:val="001D56CD"/>
    <w:rsid w:val="001D5AA1"/>
    <w:rsid w:val="001D5CA4"/>
    <w:rsid w:val="001D660C"/>
    <w:rsid w:val="001D6862"/>
    <w:rsid w:val="001D736E"/>
    <w:rsid w:val="001D776D"/>
    <w:rsid w:val="001E0184"/>
    <w:rsid w:val="001E023F"/>
    <w:rsid w:val="001E0921"/>
    <w:rsid w:val="001E1679"/>
    <w:rsid w:val="001E1C89"/>
    <w:rsid w:val="001E2633"/>
    <w:rsid w:val="001E295B"/>
    <w:rsid w:val="001E2CA4"/>
    <w:rsid w:val="001E33FE"/>
    <w:rsid w:val="001E3BB3"/>
    <w:rsid w:val="001E3D8F"/>
    <w:rsid w:val="001E4008"/>
    <w:rsid w:val="001E41D7"/>
    <w:rsid w:val="001E4AC6"/>
    <w:rsid w:val="001E4D57"/>
    <w:rsid w:val="001E5583"/>
    <w:rsid w:val="001E5719"/>
    <w:rsid w:val="001E585F"/>
    <w:rsid w:val="001E5D5C"/>
    <w:rsid w:val="001E6531"/>
    <w:rsid w:val="001E67BE"/>
    <w:rsid w:val="001E67C3"/>
    <w:rsid w:val="001E696E"/>
    <w:rsid w:val="001E6999"/>
    <w:rsid w:val="001E6B54"/>
    <w:rsid w:val="001E70EB"/>
    <w:rsid w:val="001E7270"/>
    <w:rsid w:val="001E7A32"/>
    <w:rsid w:val="001F0147"/>
    <w:rsid w:val="001F01A2"/>
    <w:rsid w:val="001F021A"/>
    <w:rsid w:val="001F032A"/>
    <w:rsid w:val="001F192C"/>
    <w:rsid w:val="001F1E8C"/>
    <w:rsid w:val="001F2E48"/>
    <w:rsid w:val="001F311B"/>
    <w:rsid w:val="001F35D6"/>
    <w:rsid w:val="001F3CED"/>
    <w:rsid w:val="001F3FF5"/>
    <w:rsid w:val="001F48CD"/>
    <w:rsid w:val="001F4C2B"/>
    <w:rsid w:val="001F4F49"/>
    <w:rsid w:val="001F5062"/>
    <w:rsid w:val="001F62D1"/>
    <w:rsid w:val="001F6D54"/>
    <w:rsid w:val="001F74B5"/>
    <w:rsid w:val="001F751F"/>
    <w:rsid w:val="001F7976"/>
    <w:rsid w:val="001F7A31"/>
    <w:rsid w:val="001F7DEE"/>
    <w:rsid w:val="0020090C"/>
    <w:rsid w:val="00200D5D"/>
    <w:rsid w:val="002013D9"/>
    <w:rsid w:val="00201477"/>
    <w:rsid w:val="00201621"/>
    <w:rsid w:val="00201B21"/>
    <w:rsid w:val="00202216"/>
    <w:rsid w:val="00202635"/>
    <w:rsid w:val="002029D4"/>
    <w:rsid w:val="00202A49"/>
    <w:rsid w:val="00202F5D"/>
    <w:rsid w:val="00203486"/>
    <w:rsid w:val="002035E5"/>
    <w:rsid w:val="0020398D"/>
    <w:rsid w:val="0020399B"/>
    <w:rsid w:val="00203B91"/>
    <w:rsid w:val="00203C2E"/>
    <w:rsid w:val="00203FB3"/>
    <w:rsid w:val="00203FBD"/>
    <w:rsid w:val="002050F1"/>
    <w:rsid w:val="002052C1"/>
    <w:rsid w:val="002056D6"/>
    <w:rsid w:val="002059E9"/>
    <w:rsid w:val="00205DBB"/>
    <w:rsid w:val="00205EEC"/>
    <w:rsid w:val="00206445"/>
    <w:rsid w:val="002066CF"/>
    <w:rsid w:val="00206E53"/>
    <w:rsid w:val="00207C2A"/>
    <w:rsid w:val="00207FC6"/>
    <w:rsid w:val="00210382"/>
    <w:rsid w:val="002103FE"/>
    <w:rsid w:val="002104A2"/>
    <w:rsid w:val="00210544"/>
    <w:rsid w:val="00210743"/>
    <w:rsid w:val="00210F69"/>
    <w:rsid w:val="002114C1"/>
    <w:rsid w:val="00211565"/>
    <w:rsid w:val="00211AFC"/>
    <w:rsid w:val="00211D95"/>
    <w:rsid w:val="00211DA9"/>
    <w:rsid w:val="002122CE"/>
    <w:rsid w:val="00212841"/>
    <w:rsid w:val="002136C2"/>
    <w:rsid w:val="00213C64"/>
    <w:rsid w:val="00213EB6"/>
    <w:rsid w:val="00214666"/>
    <w:rsid w:val="00214C53"/>
    <w:rsid w:val="00214D24"/>
    <w:rsid w:val="0021502F"/>
    <w:rsid w:val="0021537F"/>
    <w:rsid w:val="00216D35"/>
    <w:rsid w:val="002173D4"/>
    <w:rsid w:val="00217601"/>
    <w:rsid w:val="00217917"/>
    <w:rsid w:val="002211BA"/>
    <w:rsid w:val="002213DD"/>
    <w:rsid w:val="00221C82"/>
    <w:rsid w:val="00221E19"/>
    <w:rsid w:val="002221C7"/>
    <w:rsid w:val="0022284E"/>
    <w:rsid w:val="00222BB4"/>
    <w:rsid w:val="00222F6A"/>
    <w:rsid w:val="00223061"/>
    <w:rsid w:val="00223A5C"/>
    <w:rsid w:val="0022448A"/>
    <w:rsid w:val="00224804"/>
    <w:rsid w:val="002248FD"/>
    <w:rsid w:val="00224A13"/>
    <w:rsid w:val="00225139"/>
    <w:rsid w:val="002251E3"/>
    <w:rsid w:val="002253D2"/>
    <w:rsid w:val="0022546C"/>
    <w:rsid w:val="002261FF"/>
    <w:rsid w:val="00226569"/>
    <w:rsid w:val="002266F0"/>
    <w:rsid w:val="0022687E"/>
    <w:rsid w:val="002269CA"/>
    <w:rsid w:val="00226DDF"/>
    <w:rsid w:val="00226F72"/>
    <w:rsid w:val="00226F9F"/>
    <w:rsid w:val="002274BF"/>
    <w:rsid w:val="00230BB7"/>
    <w:rsid w:val="00231314"/>
    <w:rsid w:val="00231499"/>
    <w:rsid w:val="002317EB"/>
    <w:rsid w:val="00231C0C"/>
    <w:rsid w:val="00231FFE"/>
    <w:rsid w:val="002321EA"/>
    <w:rsid w:val="002324EF"/>
    <w:rsid w:val="00232AA1"/>
    <w:rsid w:val="00232D7D"/>
    <w:rsid w:val="00232D97"/>
    <w:rsid w:val="002330F5"/>
    <w:rsid w:val="00233100"/>
    <w:rsid w:val="002331FB"/>
    <w:rsid w:val="0023377E"/>
    <w:rsid w:val="00233B23"/>
    <w:rsid w:val="002343EC"/>
    <w:rsid w:val="00234599"/>
    <w:rsid w:val="002345B9"/>
    <w:rsid w:val="002348A0"/>
    <w:rsid w:val="00235444"/>
    <w:rsid w:val="00235572"/>
    <w:rsid w:val="002355D0"/>
    <w:rsid w:val="0023609B"/>
    <w:rsid w:val="0023671F"/>
    <w:rsid w:val="00236B71"/>
    <w:rsid w:val="0023720C"/>
    <w:rsid w:val="00237268"/>
    <w:rsid w:val="00237345"/>
    <w:rsid w:val="002403C9"/>
    <w:rsid w:val="00240D6B"/>
    <w:rsid w:val="0024181A"/>
    <w:rsid w:val="00242114"/>
    <w:rsid w:val="002422A5"/>
    <w:rsid w:val="002427DC"/>
    <w:rsid w:val="002429C6"/>
    <w:rsid w:val="00242FB1"/>
    <w:rsid w:val="0024367C"/>
    <w:rsid w:val="0024379D"/>
    <w:rsid w:val="0024405F"/>
    <w:rsid w:val="002440C7"/>
    <w:rsid w:val="0024491C"/>
    <w:rsid w:val="002457BC"/>
    <w:rsid w:val="00245995"/>
    <w:rsid w:val="00245A9A"/>
    <w:rsid w:val="00245D33"/>
    <w:rsid w:val="00245D5E"/>
    <w:rsid w:val="00245DB8"/>
    <w:rsid w:val="0024657B"/>
    <w:rsid w:val="00246936"/>
    <w:rsid w:val="0024697A"/>
    <w:rsid w:val="00246FF2"/>
    <w:rsid w:val="00250822"/>
    <w:rsid w:val="00250A99"/>
    <w:rsid w:val="0025125D"/>
    <w:rsid w:val="0025131E"/>
    <w:rsid w:val="0025194B"/>
    <w:rsid w:val="00251B9A"/>
    <w:rsid w:val="00251EA3"/>
    <w:rsid w:val="0025304A"/>
    <w:rsid w:val="00253101"/>
    <w:rsid w:val="002531EA"/>
    <w:rsid w:val="00253A35"/>
    <w:rsid w:val="00253FEB"/>
    <w:rsid w:val="0025402F"/>
    <w:rsid w:val="00254A9B"/>
    <w:rsid w:val="00254CB7"/>
    <w:rsid w:val="00254D01"/>
    <w:rsid w:val="00254F16"/>
    <w:rsid w:val="002552AA"/>
    <w:rsid w:val="0025550B"/>
    <w:rsid w:val="00255ABC"/>
    <w:rsid w:val="00255B8C"/>
    <w:rsid w:val="00255C77"/>
    <w:rsid w:val="00256588"/>
    <w:rsid w:val="00256A7B"/>
    <w:rsid w:val="00256A8E"/>
    <w:rsid w:val="00257174"/>
    <w:rsid w:val="002600BF"/>
    <w:rsid w:val="0026059F"/>
    <w:rsid w:val="00260710"/>
    <w:rsid w:val="00260C46"/>
    <w:rsid w:val="00261190"/>
    <w:rsid w:val="002615F7"/>
    <w:rsid w:val="00262C32"/>
    <w:rsid w:val="00262C4F"/>
    <w:rsid w:val="00262F89"/>
    <w:rsid w:val="00263938"/>
    <w:rsid w:val="00263CF4"/>
    <w:rsid w:val="00263F69"/>
    <w:rsid w:val="002645B1"/>
    <w:rsid w:val="0026498B"/>
    <w:rsid w:val="00265044"/>
    <w:rsid w:val="00265395"/>
    <w:rsid w:val="00265492"/>
    <w:rsid w:val="0026557C"/>
    <w:rsid w:val="00265DB2"/>
    <w:rsid w:val="00266247"/>
    <w:rsid w:val="00266A11"/>
    <w:rsid w:val="00266BBE"/>
    <w:rsid w:val="00267167"/>
    <w:rsid w:val="002679F9"/>
    <w:rsid w:val="00267D2F"/>
    <w:rsid w:val="00270102"/>
    <w:rsid w:val="00270694"/>
    <w:rsid w:val="00270854"/>
    <w:rsid w:val="00270A2C"/>
    <w:rsid w:val="00270BF5"/>
    <w:rsid w:val="002712A8"/>
    <w:rsid w:val="0027131C"/>
    <w:rsid w:val="00271CE3"/>
    <w:rsid w:val="00271E56"/>
    <w:rsid w:val="00271ED8"/>
    <w:rsid w:val="00271F04"/>
    <w:rsid w:val="00272897"/>
    <w:rsid w:val="0027294C"/>
    <w:rsid w:val="00272ADD"/>
    <w:rsid w:val="00272D44"/>
    <w:rsid w:val="0027316E"/>
    <w:rsid w:val="002731BD"/>
    <w:rsid w:val="002735B0"/>
    <w:rsid w:val="00273F02"/>
    <w:rsid w:val="00273F46"/>
    <w:rsid w:val="002745F1"/>
    <w:rsid w:val="002746BA"/>
    <w:rsid w:val="002753B6"/>
    <w:rsid w:val="002753EF"/>
    <w:rsid w:val="00275521"/>
    <w:rsid w:val="00275918"/>
    <w:rsid w:val="00275A3B"/>
    <w:rsid w:val="00275AC6"/>
    <w:rsid w:val="00275FA6"/>
    <w:rsid w:val="00277140"/>
    <w:rsid w:val="002777EB"/>
    <w:rsid w:val="00281410"/>
    <w:rsid w:val="00281500"/>
    <w:rsid w:val="0028163C"/>
    <w:rsid w:val="00281C1B"/>
    <w:rsid w:val="00281F1B"/>
    <w:rsid w:val="002824ED"/>
    <w:rsid w:val="00282A45"/>
    <w:rsid w:val="0028339C"/>
    <w:rsid w:val="002836BB"/>
    <w:rsid w:val="00283893"/>
    <w:rsid w:val="002839FA"/>
    <w:rsid w:val="0028436A"/>
    <w:rsid w:val="00284D03"/>
    <w:rsid w:val="00285697"/>
    <w:rsid w:val="00285702"/>
    <w:rsid w:val="00285CC0"/>
    <w:rsid w:val="002861DA"/>
    <w:rsid w:val="00286BDC"/>
    <w:rsid w:val="00286BEF"/>
    <w:rsid w:val="00286C2E"/>
    <w:rsid w:val="00287308"/>
    <w:rsid w:val="00287F22"/>
    <w:rsid w:val="00290703"/>
    <w:rsid w:val="00290C40"/>
    <w:rsid w:val="0029173D"/>
    <w:rsid w:val="0029177F"/>
    <w:rsid w:val="00291FBE"/>
    <w:rsid w:val="00293108"/>
    <w:rsid w:val="002933A4"/>
    <w:rsid w:val="00294C21"/>
    <w:rsid w:val="00294C63"/>
    <w:rsid w:val="00294E15"/>
    <w:rsid w:val="00295040"/>
    <w:rsid w:val="00295789"/>
    <w:rsid w:val="002957C2"/>
    <w:rsid w:val="00296863"/>
    <w:rsid w:val="002968AF"/>
    <w:rsid w:val="00296BB3"/>
    <w:rsid w:val="00296CBB"/>
    <w:rsid w:val="002A0564"/>
    <w:rsid w:val="002A0E58"/>
    <w:rsid w:val="002A1818"/>
    <w:rsid w:val="002A1A84"/>
    <w:rsid w:val="002A254E"/>
    <w:rsid w:val="002A390B"/>
    <w:rsid w:val="002A3954"/>
    <w:rsid w:val="002A3C5E"/>
    <w:rsid w:val="002A3EC8"/>
    <w:rsid w:val="002A4E5C"/>
    <w:rsid w:val="002A5622"/>
    <w:rsid w:val="002A62D8"/>
    <w:rsid w:val="002A6BD1"/>
    <w:rsid w:val="002A7659"/>
    <w:rsid w:val="002A7E3A"/>
    <w:rsid w:val="002B02CA"/>
    <w:rsid w:val="002B080C"/>
    <w:rsid w:val="002B1311"/>
    <w:rsid w:val="002B132C"/>
    <w:rsid w:val="002B14EE"/>
    <w:rsid w:val="002B15FE"/>
    <w:rsid w:val="002B2117"/>
    <w:rsid w:val="002B2992"/>
    <w:rsid w:val="002B2AD3"/>
    <w:rsid w:val="002B2DFD"/>
    <w:rsid w:val="002B3022"/>
    <w:rsid w:val="002B3B59"/>
    <w:rsid w:val="002B3F1C"/>
    <w:rsid w:val="002B42B7"/>
    <w:rsid w:val="002B4345"/>
    <w:rsid w:val="002B5B86"/>
    <w:rsid w:val="002B61E2"/>
    <w:rsid w:val="002B641B"/>
    <w:rsid w:val="002B6825"/>
    <w:rsid w:val="002B6A93"/>
    <w:rsid w:val="002B72E7"/>
    <w:rsid w:val="002B7C57"/>
    <w:rsid w:val="002C070B"/>
    <w:rsid w:val="002C0CD2"/>
    <w:rsid w:val="002C16E5"/>
    <w:rsid w:val="002C1825"/>
    <w:rsid w:val="002C20E4"/>
    <w:rsid w:val="002C2988"/>
    <w:rsid w:val="002C2AA8"/>
    <w:rsid w:val="002C34D8"/>
    <w:rsid w:val="002C36B8"/>
    <w:rsid w:val="002C3808"/>
    <w:rsid w:val="002C3EE7"/>
    <w:rsid w:val="002C47ED"/>
    <w:rsid w:val="002C5256"/>
    <w:rsid w:val="002C5565"/>
    <w:rsid w:val="002C58B1"/>
    <w:rsid w:val="002C5B56"/>
    <w:rsid w:val="002C5C57"/>
    <w:rsid w:val="002C5D4B"/>
    <w:rsid w:val="002C5F18"/>
    <w:rsid w:val="002C5FD9"/>
    <w:rsid w:val="002C67A2"/>
    <w:rsid w:val="002C73BE"/>
    <w:rsid w:val="002D030E"/>
    <w:rsid w:val="002D1779"/>
    <w:rsid w:val="002D17ED"/>
    <w:rsid w:val="002D223C"/>
    <w:rsid w:val="002D2722"/>
    <w:rsid w:val="002D287D"/>
    <w:rsid w:val="002D2B13"/>
    <w:rsid w:val="002D2DB5"/>
    <w:rsid w:val="002D2E51"/>
    <w:rsid w:val="002D3121"/>
    <w:rsid w:val="002D328A"/>
    <w:rsid w:val="002D331B"/>
    <w:rsid w:val="002D34D4"/>
    <w:rsid w:val="002D38FF"/>
    <w:rsid w:val="002D399F"/>
    <w:rsid w:val="002D407F"/>
    <w:rsid w:val="002D4399"/>
    <w:rsid w:val="002D4A8A"/>
    <w:rsid w:val="002D4C7B"/>
    <w:rsid w:val="002D4CE5"/>
    <w:rsid w:val="002D53B3"/>
    <w:rsid w:val="002D5614"/>
    <w:rsid w:val="002D6A3D"/>
    <w:rsid w:val="002D7F6C"/>
    <w:rsid w:val="002E0044"/>
    <w:rsid w:val="002E00F2"/>
    <w:rsid w:val="002E0BFC"/>
    <w:rsid w:val="002E11E2"/>
    <w:rsid w:val="002E19B2"/>
    <w:rsid w:val="002E1C86"/>
    <w:rsid w:val="002E23C0"/>
    <w:rsid w:val="002E25E8"/>
    <w:rsid w:val="002E296C"/>
    <w:rsid w:val="002E317E"/>
    <w:rsid w:val="002E41A2"/>
    <w:rsid w:val="002E464D"/>
    <w:rsid w:val="002E53DA"/>
    <w:rsid w:val="002E5603"/>
    <w:rsid w:val="002E5668"/>
    <w:rsid w:val="002E58A3"/>
    <w:rsid w:val="002E62A6"/>
    <w:rsid w:val="002E68C2"/>
    <w:rsid w:val="002E6F23"/>
    <w:rsid w:val="002E7D37"/>
    <w:rsid w:val="002E7EDB"/>
    <w:rsid w:val="002F075A"/>
    <w:rsid w:val="002F07CD"/>
    <w:rsid w:val="002F0BBF"/>
    <w:rsid w:val="002F10E3"/>
    <w:rsid w:val="002F13DB"/>
    <w:rsid w:val="002F2636"/>
    <w:rsid w:val="002F295D"/>
    <w:rsid w:val="002F2AF1"/>
    <w:rsid w:val="002F2D7A"/>
    <w:rsid w:val="002F33B3"/>
    <w:rsid w:val="002F3534"/>
    <w:rsid w:val="002F527A"/>
    <w:rsid w:val="002F5CD6"/>
    <w:rsid w:val="002F63EF"/>
    <w:rsid w:val="002F64C8"/>
    <w:rsid w:val="002F6835"/>
    <w:rsid w:val="002F6997"/>
    <w:rsid w:val="002F6B49"/>
    <w:rsid w:val="002F78C5"/>
    <w:rsid w:val="002F7E78"/>
    <w:rsid w:val="002F7F93"/>
    <w:rsid w:val="002F7FDA"/>
    <w:rsid w:val="0030000D"/>
    <w:rsid w:val="00300367"/>
    <w:rsid w:val="003009D3"/>
    <w:rsid w:val="00300D0A"/>
    <w:rsid w:val="00301068"/>
    <w:rsid w:val="00301F56"/>
    <w:rsid w:val="00302014"/>
    <w:rsid w:val="00303426"/>
    <w:rsid w:val="00304431"/>
    <w:rsid w:val="0030488F"/>
    <w:rsid w:val="003048D4"/>
    <w:rsid w:val="00306295"/>
    <w:rsid w:val="00306D7F"/>
    <w:rsid w:val="0030724C"/>
    <w:rsid w:val="00307E13"/>
    <w:rsid w:val="0031055F"/>
    <w:rsid w:val="00310FF2"/>
    <w:rsid w:val="0031111A"/>
    <w:rsid w:val="00312501"/>
    <w:rsid w:val="00312ACC"/>
    <w:rsid w:val="00312DF0"/>
    <w:rsid w:val="00312F75"/>
    <w:rsid w:val="0031306C"/>
    <w:rsid w:val="00313887"/>
    <w:rsid w:val="00314795"/>
    <w:rsid w:val="003147EA"/>
    <w:rsid w:val="00314F6C"/>
    <w:rsid w:val="003150D8"/>
    <w:rsid w:val="00315AF4"/>
    <w:rsid w:val="00316391"/>
    <w:rsid w:val="00316F98"/>
    <w:rsid w:val="003176AF"/>
    <w:rsid w:val="0032048E"/>
    <w:rsid w:val="00320F46"/>
    <w:rsid w:val="00321141"/>
    <w:rsid w:val="00321558"/>
    <w:rsid w:val="003215F8"/>
    <w:rsid w:val="00321816"/>
    <w:rsid w:val="00321E8F"/>
    <w:rsid w:val="00322484"/>
    <w:rsid w:val="00323397"/>
    <w:rsid w:val="003234A1"/>
    <w:rsid w:val="00323FA0"/>
    <w:rsid w:val="0032440F"/>
    <w:rsid w:val="003245D9"/>
    <w:rsid w:val="00324D00"/>
    <w:rsid w:val="00324FB4"/>
    <w:rsid w:val="0032647A"/>
    <w:rsid w:val="00326BE8"/>
    <w:rsid w:val="00326C80"/>
    <w:rsid w:val="0032749D"/>
    <w:rsid w:val="00327872"/>
    <w:rsid w:val="00327C90"/>
    <w:rsid w:val="00330244"/>
    <w:rsid w:val="00330854"/>
    <w:rsid w:val="00331545"/>
    <w:rsid w:val="0033170B"/>
    <w:rsid w:val="00331AE2"/>
    <w:rsid w:val="00331EF9"/>
    <w:rsid w:val="003321B5"/>
    <w:rsid w:val="00333319"/>
    <w:rsid w:val="00333DA3"/>
    <w:rsid w:val="003347CD"/>
    <w:rsid w:val="00334B10"/>
    <w:rsid w:val="00334C65"/>
    <w:rsid w:val="00334DD4"/>
    <w:rsid w:val="0033552C"/>
    <w:rsid w:val="00336955"/>
    <w:rsid w:val="0033710B"/>
    <w:rsid w:val="003375F8"/>
    <w:rsid w:val="00337FFD"/>
    <w:rsid w:val="00340696"/>
    <w:rsid w:val="00340998"/>
    <w:rsid w:val="00340E1A"/>
    <w:rsid w:val="003415E3"/>
    <w:rsid w:val="00341C88"/>
    <w:rsid w:val="0034216B"/>
    <w:rsid w:val="003427D9"/>
    <w:rsid w:val="00343272"/>
    <w:rsid w:val="0034332F"/>
    <w:rsid w:val="0034343F"/>
    <w:rsid w:val="003435AA"/>
    <w:rsid w:val="00343677"/>
    <w:rsid w:val="00344077"/>
    <w:rsid w:val="0034507D"/>
    <w:rsid w:val="00345585"/>
    <w:rsid w:val="00345794"/>
    <w:rsid w:val="0034665A"/>
    <w:rsid w:val="00346AD7"/>
    <w:rsid w:val="003475AA"/>
    <w:rsid w:val="00347879"/>
    <w:rsid w:val="00350040"/>
    <w:rsid w:val="0035027C"/>
    <w:rsid w:val="0035035E"/>
    <w:rsid w:val="00350896"/>
    <w:rsid w:val="00350976"/>
    <w:rsid w:val="003509D8"/>
    <w:rsid w:val="00350BAE"/>
    <w:rsid w:val="00350E46"/>
    <w:rsid w:val="00351023"/>
    <w:rsid w:val="0035119E"/>
    <w:rsid w:val="00351458"/>
    <w:rsid w:val="00351481"/>
    <w:rsid w:val="003518D4"/>
    <w:rsid w:val="00352EE6"/>
    <w:rsid w:val="0035375F"/>
    <w:rsid w:val="00354406"/>
    <w:rsid w:val="0035464D"/>
    <w:rsid w:val="00354A37"/>
    <w:rsid w:val="00355609"/>
    <w:rsid w:val="003563F7"/>
    <w:rsid w:val="003566EA"/>
    <w:rsid w:val="003569EF"/>
    <w:rsid w:val="00356B93"/>
    <w:rsid w:val="003573B4"/>
    <w:rsid w:val="003577D8"/>
    <w:rsid w:val="00357927"/>
    <w:rsid w:val="003600FD"/>
    <w:rsid w:val="00360498"/>
    <w:rsid w:val="0036083C"/>
    <w:rsid w:val="00360DA9"/>
    <w:rsid w:val="00361384"/>
    <w:rsid w:val="003614D3"/>
    <w:rsid w:val="0036151D"/>
    <w:rsid w:val="00361AF4"/>
    <w:rsid w:val="00362969"/>
    <w:rsid w:val="003636CF"/>
    <w:rsid w:val="00363759"/>
    <w:rsid w:val="003637C9"/>
    <w:rsid w:val="00363A31"/>
    <w:rsid w:val="00365577"/>
    <w:rsid w:val="00365638"/>
    <w:rsid w:val="00365973"/>
    <w:rsid w:val="003662A0"/>
    <w:rsid w:val="00366597"/>
    <w:rsid w:val="003673B1"/>
    <w:rsid w:val="003703F1"/>
    <w:rsid w:val="0037080D"/>
    <w:rsid w:val="00370887"/>
    <w:rsid w:val="00370E56"/>
    <w:rsid w:val="0037167E"/>
    <w:rsid w:val="0037173B"/>
    <w:rsid w:val="003720F2"/>
    <w:rsid w:val="0037242E"/>
    <w:rsid w:val="00372708"/>
    <w:rsid w:val="00372F55"/>
    <w:rsid w:val="00373756"/>
    <w:rsid w:val="0037393F"/>
    <w:rsid w:val="00373ACF"/>
    <w:rsid w:val="00373BDD"/>
    <w:rsid w:val="00373E49"/>
    <w:rsid w:val="00373E86"/>
    <w:rsid w:val="003741DD"/>
    <w:rsid w:val="003753E8"/>
    <w:rsid w:val="00375A2B"/>
    <w:rsid w:val="00375CD9"/>
    <w:rsid w:val="00376080"/>
    <w:rsid w:val="003761C5"/>
    <w:rsid w:val="00376CE4"/>
    <w:rsid w:val="00376EE7"/>
    <w:rsid w:val="0037774A"/>
    <w:rsid w:val="0038036D"/>
    <w:rsid w:val="00380398"/>
    <w:rsid w:val="003807DD"/>
    <w:rsid w:val="003808A7"/>
    <w:rsid w:val="00380A68"/>
    <w:rsid w:val="00381154"/>
    <w:rsid w:val="00381487"/>
    <w:rsid w:val="00381599"/>
    <w:rsid w:val="00381B2A"/>
    <w:rsid w:val="00381C80"/>
    <w:rsid w:val="00382123"/>
    <w:rsid w:val="003826CF"/>
    <w:rsid w:val="003826E2"/>
    <w:rsid w:val="00383148"/>
    <w:rsid w:val="0038377B"/>
    <w:rsid w:val="00383B7E"/>
    <w:rsid w:val="00383BA6"/>
    <w:rsid w:val="003843B8"/>
    <w:rsid w:val="003845AB"/>
    <w:rsid w:val="0038502E"/>
    <w:rsid w:val="00385299"/>
    <w:rsid w:val="00386100"/>
    <w:rsid w:val="003862CA"/>
    <w:rsid w:val="003877CA"/>
    <w:rsid w:val="0038789C"/>
    <w:rsid w:val="00390352"/>
    <w:rsid w:val="00390D14"/>
    <w:rsid w:val="00390E51"/>
    <w:rsid w:val="003914F6"/>
    <w:rsid w:val="003916D7"/>
    <w:rsid w:val="00391D63"/>
    <w:rsid w:val="00392518"/>
    <w:rsid w:val="003930D3"/>
    <w:rsid w:val="00395161"/>
    <w:rsid w:val="003951E7"/>
    <w:rsid w:val="00395595"/>
    <w:rsid w:val="0039563A"/>
    <w:rsid w:val="00395BB8"/>
    <w:rsid w:val="00395D34"/>
    <w:rsid w:val="0039653B"/>
    <w:rsid w:val="00396D39"/>
    <w:rsid w:val="00397465"/>
    <w:rsid w:val="003976F9"/>
    <w:rsid w:val="003978C9"/>
    <w:rsid w:val="00397E4A"/>
    <w:rsid w:val="003A02CE"/>
    <w:rsid w:val="003A08B0"/>
    <w:rsid w:val="003A0BF1"/>
    <w:rsid w:val="003A0BFE"/>
    <w:rsid w:val="003A0FE8"/>
    <w:rsid w:val="003A163A"/>
    <w:rsid w:val="003A2B33"/>
    <w:rsid w:val="003A2F94"/>
    <w:rsid w:val="003A389F"/>
    <w:rsid w:val="003A38BF"/>
    <w:rsid w:val="003A3AAD"/>
    <w:rsid w:val="003A3B15"/>
    <w:rsid w:val="003A4D52"/>
    <w:rsid w:val="003A4D90"/>
    <w:rsid w:val="003A5284"/>
    <w:rsid w:val="003A53BB"/>
    <w:rsid w:val="003A54A0"/>
    <w:rsid w:val="003A586A"/>
    <w:rsid w:val="003A5DBE"/>
    <w:rsid w:val="003A61B2"/>
    <w:rsid w:val="003A6435"/>
    <w:rsid w:val="003A76D2"/>
    <w:rsid w:val="003B00EF"/>
    <w:rsid w:val="003B036A"/>
    <w:rsid w:val="003B0CA0"/>
    <w:rsid w:val="003B0FBF"/>
    <w:rsid w:val="003B10DB"/>
    <w:rsid w:val="003B4018"/>
    <w:rsid w:val="003B4F96"/>
    <w:rsid w:val="003B509F"/>
    <w:rsid w:val="003B594E"/>
    <w:rsid w:val="003B5D5C"/>
    <w:rsid w:val="003B61E6"/>
    <w:rsid w:val="003B6317"/>
    <w:rsid w:val="003B63AD"/>
    <w:rsid w:val="003B66C0"/>
    <w:rsid w:val="003B698B"/>
    <w:rsid w:val="003B69E0"/>
    <w:rsid w:val="003B6C68"/>
    <w:rsid w:val="003B6F43"/>
    <w:rsid w:val="003B788D"/>
    <w:rsid w:val="003B78CA"/>
    <w:rsid w:val="003B7DD8"/>
    <w:rsid w:val="003C00FB"/>
    <w:rsid w:val="003C0301"/>
    <w:rsid w:val="003C083B"/>
    <w:rsid w:val="003C092D"/>
    <w:rsid w:val="003C0C6F"/>
    <w:rsid w:val="003C1C72"/>
    <w:rsid w:val="003C1EFB"/>
    <w:rsid w:val="003C318D"/>
    <w:rsid w:val="003C3B5A"/>
    <w:rsid w:val="003C3EC6"/>
    <w:rsid w:val="003C47E7"/>
    <w:rsid w:val="003C49E1"/>
    <w:rsid w:val="003C4AFF"/>
    <w:rsid w:val="003C4CA7"/>
    <w:rsid w:val="003C5410"/>
    <w:rsid w:val="003C56FE"/>
    <w:rsid w:val="003C5A0B"/>
    <w:rsid w:val="003C632A"/>
    <w:rsid w:val="003C63FE"/>
    <w:rsid w:val="003C6856"/>
    <w:rsid w:val="003C69ED"/>
    <w:rsid w:val="003C7663"/>
    <w:rsid w:val="003C782A"/>
    <w:rsid w:val="003C7C98"/>
    <w:rsid w:val="003D0E20"/>
    <w:rsid w:val="003D23D2"/>
    <w:rsid w:val="003D34F3"/>
    <w:rsid w:val="003D367D"/>
    <w:rsid w:val="003D47CE"/>
    <w:rsid w:val="003D4BBB"/>
    <w:rsid w:val="003D4FDD"/>
    <w:rsid w:val="003D5133"/>
    <w:rsid w:val="003D54FA"/>
    <w:rsid w:val="003D5A4A"/>
    <w:rsid w:val="003D5AFC"/>
    <w:rsid w:val="003D5E04"/>
    <w:rsid w:val="003D6BDA"/>
    <w:rsid w:val="003D6BDD"/>
    <w:rsid w:val="003D7510"/>
    <w:rsid w:val="003D7604"/>
    <w:rsid w:val="003D7605"/>
    <w:rsid w:val="003D7698"/>
    <w:rsid w:val="003E004A"/>
    <w:rsid w:val="003E0428"/>
    <w:rsid w:val="003E057F"/>
    <w:rsid w:val="003E0693"/>
    <w:rsid w:val="003E1178"/>
    <w:rsid w:val="003E1C64"/>
    <w:rsid w:val="003E1F1C"/>
    <w:rsid w:val="003E2266"/>
    <w:rsid w:val="003E2414"/>
    <w:rsid w:val="003E24AA"/>
    <w:rsid w:val="003E401B"/>
    <w:rsid w:val="003E4083"/>
    <w:rsid w:val="003E45BE"/>
    <w:rsid w:val="003E4669"/>
    <w:rsid w:val="003E4FB1"/>
    <w:rsid w:val="003E5491"/>
    <w:rsid w:val="003E673A"/>
    <w:rsid w:val="003E681E"/>
    <w:rsid w:val="003E72BE"/>
    <w:rsid w:val="003E771D"/>
    <w:rsid w:val="003E7EE7"/>
    <w:rsid w:val="003F0201"/>
    <w:rsid w:val="003F03DD"/>
    <w:rsid w:val="003F0D57"/>
    <w:rsid w:val="003F1997"/>
    <w:rsid w:val="003F20C8"/>
    <w:rsid w:val="003F2581"/>
    <w:rsid w:val="003F2974"/>
    <w:rsid w:val="003F2C83"/>
    <w:rsid w:val="003F2E0F"/>
    <w:rsid w:val="003F3539"/>
    <w:rsid w:val="003F3DBA"/>
    <w:rsid w:val="003F453D"/>
    <w:rsid w:val="003F4646"/>
    <w:rsid w:val="003F4E09"/>
    <w:rsid w:val="003F4E9B"/>
    <w:rsid w:val="003F517B"/>
    <w:rsid w:val="003F52A7"/>
    <w:rsid w:val="003F580A"/>
    <w:rsid w:val="003F5C82"/>
    <w:rsid w:val="003F605B"/>
    <w:rsid w:val="003F6083"/>
    <w:rsid w:val="003F6465"/>
    <w:rsid w:val="003F6639"/>
    <w:rsid w:val="003F6EAB"/>
    <w:rsid w:val="003F7134"/>
    <w:rsid w:val="003F75E3"/>
    <w:rsid w:val="003F7785"/>
    <w:rsid w:val="003F78D0"/>
    <w:rsid w:val="003F7B10"/>
    <w:rsid w:val="003F7DE3"/>
    <w:rsid w:val="004001E6"/>
    <w:rsid w:val="00401121"/>
    <w:rsid w:val="0040171C"/>
    <w:rsid w:val="004026F1"/>
    <w:rsid w:val="00402D19"/>
    <w:rsid w:val="00402E11"/>
    <w:rsid w:val="00402F81"/>
    <w:rsid w:val="004045AF"/>
    <w:rsid w:val="00404D95"/>
    <w:rsid w:val="00404FF3"/>
    <w:rsid w:val="004058EB"/>
    <w:rsid w:val="00405CF7"/>
    <w:rsid w:val="00405E38"/>
    <w:rsid w:val="00405E86"/>
    <w:rsid w:val="00406814"/>
    <w:rsid w:val="00406E81"/>
    <w:rsid w:val="0040737F"/>
    <w:rsid w:val="004104B0"/>
    <w:rsid w:val="00410B96"/>
    <w:rsid w:val="004113DC"/>
    <w:rsid w:val="00412368"/>
    <w:rsid w:val="0041238E"/>
    <w:rsid w:val="004127EA"/>
    <w:rsid w:val="00412902"/>
    <w:rsid w:val="004139FA"/>
    <w:rsid w:val="00413C5D"/>
    <w:rsid w:val="00413E17"/>
    <w:rsid w:val="00413F95"/>
    <w:rsid w:val="004142C8"/>
    <w:rsid w:val="0041446F"/>
    <w:rsid w:val="0041474F"/>
    <w:rsid w:val="00414DC8"/>
    <w:rsid w:val="00415140"/>
    <w:rsid w:val="00415372"/>
    <w:rsid w:val="00415EDD"/>
    <w:rsid w:val="004162AC"/>
    <w:rsid w:val="00416749"/>
    <w:rsid w:val="00416EFB"/>
    <w:rsid w:val="004174DA"/>
    <w:rsid w:val="004175F8"/>
    <w:rsid w:val="004178CE"/>
    <w:rsid w:val="00417CEC"/>
    <w:rsid w:val="00420671"/>
    <w:rsid w:val="00420B3A"/>
    <w:rsid w:val="00420F7D"/>
    <w:rsid w:val="00421D0B"/>
    <w:rsid w:val="00421E3C"/>
    <w:rsid w:val="00422442"/>
    <w:rsid w:val="00422D1F"/>
    <w:rsid w:val="00422EF5"/>
    <w:rsid w:val="00423E21"/>
    <w:rsid w:val="00423E69"/>
    <w:rsid w:val="004252C3"/>
    <w:rsid w:val="00425968"/>
    <w:rsid w:val="00425FF3"/>
    <w:rsid w:val="0042608E"/>
    <w:rsid w:val="004269A1"/>
    <w:rsid w:val="00427CB6"/>
    <w:rsid w:val="00430082"/>
    <w:rsid w:val="00430BE9"/>
    <w:rsid w:val="00430DB0"/>
    <w:rsid w:val="00430EFE"/>
    <w:rsid w:val="004313F5"/>
    <w:rsid w:val="0043252E"/>
    <w:rsid w:val="004327A4"/>
    <w:rsid w:val="004329E3"/>
    <w:rsid w:val="00432E26"/>
    <w:rsid w:val="004332B7"/>
    <w:rsid w:val="0043457D"/>
    <w:rsid w:val="00434AA1"/>
    <w:rsid w:val="00435552"/>
    <w:rsid w:val="004359C4"/>
    <w:rsid w:val="00435AEF"/>
    <w:rsid w:val="00436386"/>
    <w:rsid w:val="0043679D"/>
    <w:rsid w:val="004372F3"/>
    <w:rsid w:val="004378FD"/>
    <w:rsid w:val="00437933"/>
    <w:rsid w:val="00437F10"/>
    <w:rsid w:val="004408E1"/>
    <w:rsid w:val="00440C82"/>
    <w:rsid w:val="00441149"/>
    <w:rsid w:val="004418DA"/>
    <w:rsid w:val="00441FDD"/>
    <w:rsid w:val="00442038"/>
    <w:rsid w:val="00442096"/>
    <w:rsid w:val="00442102"/>
    <w:rsid w:val="00442A45"/>
    <w:rsid w:val="004431E7"/>
    <w:rsid w:val="00444517"/>
    <w:rsid w:val="00444578"/>
    <w:rsid w:val="004448CC"/>
    <w:rsid w:val="00444BAA"/>
    <w:rsid w:val="0044513D"/>
    <w:rsid w:val="004455B2"/>
    <w:rsid w:val="00445A48"/>
    <w:rsid w:val="00445CE4"/>
    <w:rsid w:val="00447317"/>
    <w:rsid w:val="00450033"/>
    <w:rsid w:val="00450284"/>
    <w:rsid w:val="0045081F"/>
    <w:rsid w:val="00450C05"/>
    <w:rsid w:val="00450F1C"/>
    <w:rsid w:val="00451590"/>
    <w:rsid w:val="004515B9"/>
    <w:rsid w:val="00451F6C"/>
    <w:rsid w:val="004543DC"/>
    <w:rsid w:val="00454E30"/>
    <w:rsid w:val="004559D3"/>
    <w:rsid w:val="00456189"/>
    <w:rsid w:val="00456436"/>
    <w:rsid w:val="00456E76"/>
    <w:rsid w:val="004571D0"/>
    <w:rsid w:val="004574E4"/>
    <w:rsid w:val="0046008C"/>
    <w:rsid w:val="004601D7"/>
    <w:rsid w:val="0046073F"/>
    <w:rsid w:val="0046088B"/>
    <w:rsid w:val="0046123F"/>
    <w:rsid w:val="004617A0"/>
    <w:rsid w:val="00461EC9"/>
    <w:rsid w:val="00462149"/>
    <w:rsid w:val="004624AF"/>
    <w:rsid w:val="00462CE7"/>
    <w:rsid w:val="00462F69"/>
    <w:rsid w:val="00463189"/>
    <w:rsid w:val="004631B1"/>
    <w:rsid w:val="00463881"/>
    <w:rsid w:val="0046479A"/>
    <w:rsid w:val="00464B8A"/>
    <w:rsid w:val="00465067"/>
    <w:rsid w:val="00465901"/>
    <w:rsid w:val="004667C1"/>
    <w:rsid w:val="00467268"/>
    <w:rsid w:val="004672BA"/>
    <w:rsid w:val="004675AC"/>
    <w:rsid w:val="00467992"/>
    <w:rsid w:val="004705A4"/>
    <w:rsid w:val="004705AB"/>
    <w:rsid w:val="004708DD"/>
    <w:rsid w:val="00470DEF"/>
    <w:rsid w:val="00470E5C"/>
    <w:rsid w:val="00471422"/>
    <w:rsid w:val="004714A0"/>
    <w:rsid w:val="00472B73"/>
    <w:rsid w:val="00472C45"/>
    <w:rsid w:val="00472D15"/>
    <w:rsid w:val="004737E1"/>
    <w:rsid w:val="00473889"/>
    <w:rsid w:val="00474063"/>
    <w:rsid w:val="0047430A"/>
    <w:rsid w:val="00474634"/>
    <w:rsid w:val="00474C86"/>
    <w:rsid w:val="00474E60"/>
    <w:rsid w:val="00476319"/>
    <w:rsid w:val="004768F5"/>
    <w:rsid w:val="00476EF1"/>
    <w:rsid w:val="0047704E"/>
    <w:rsid w:val="00477C7A"/>
    <w:rsid w:val="004801F2"/>
    <w:rsid w:val="00480885"/>
    <w:rsid w:val="00481A2D"/>
    <w:rsid w:val="00481B29"/>
    <w:rsid w:val="00481DFA"/>
    <w:rsid w:val="00481E50"/>
    <w:rsid w:val="00481EFD"/>
    <w:rsid w:val="00482951"/>
    <w:rsid w:val="00482B6B"/>
    <w:rsid w:val="00483185"/>
    <w:rsid w:val="00483F0B"/>
    <w:rsid w:val="00484698"/>
    <w:rsid w:val="00484B87"/>
    <w:rsid w:val="00484CE3"/>
    <w:rsid w:val="0048540F"/>
    <w:rsid w:val="00485433"/>
    <w:rsid w:val="00486A96"/>
    <w:rsid w:val="00486EAA"/>
    <w:rsid w:val="004870D6"/>
    <w:rsid w:val="0048728A"/>
    <w:rsid w:val="00487B1E"/>
    <w:rsid w:val="00487EAB"/>
    <w:rsid w:val="00487F85"/>
    <w:rsid w:val="0049038F"/>
    <w:rsid w:val="00490945"/>
    <w:rsid w:val="00490BC3"/>
    <w:rsid w:val="004918A5"/>
    <w:rsid w:val="0049269C"/>
    <w:rsid w:val="00492718"/>
    <w:rsid w:val="0049271B"/>
    <w:rsid w:val="004928D5"/>
    <w:rsid w:val="00492970"/>
    <w:rsid w:val="00493579"/>
    <w:rsid w:val="00494475"/>
    <w:rsid w:val="004947DC"/>
    <w:rsid w:val="0049485C"/>
    <w:rsid w:val="004949EE"/>
    <w:rsid w:val="00494EA4"/>
    <w:rsid w:val="00494F06"/>
    <w:rsid w:val="00496588"/>
    <w:rsid w:val="00496676"/>
    <w:rsid w:val="00496924"/>
    <w:rsid w:val="00496A9E"/>
    <w:rsid w:val="00496AEE"/>
    <w:rsid w:val="0049720D"/>
    <w:rsid w:val="00497351"/>
    <w:rsid w:val="00497355"/>
    <w:rsid w:val="004976BD"/>
    <w:rsid w:val="00497DDA"/>
    <w:rsid w:val="00497E3C"/>
    <w:rsid w:val="004A07CC"/>
    <w:rsid w:val="004A0E39"/>
    <w:rsid w:val="004A10ED"/>
    <w:rsid w:val="004A1A2C"/>
    <w:rsid w:val="004A2567"/>
    <w:rsid w:val="004A2D7D"/>
    <w:rsid w:val="004A37E9"/>
    <w:rsid w:val="004A3B46"/>
    <w:rsid w:val="004A3E81"/>
    <w:rsid w:val="004A55BC"/>
    <w:rsid w:val="004A5773"/>
    <w:rsid w:val="004A597A"/>
    <w:rsid w:val="004A5F78"/>
    <w:rsid w:val="004A61C5"/>
    <w:rsid w:val="004A6264"/>
    <w:rsid w:val="004A657F"/>
    <w:rsid w:val="004A6F1D"/>
    <w:rsid w:val="004A71E4"/>
    <w:rsid w:val="004A7398"/>
    <w:rsid w:val="004A7531"/>
    <w:rsid w:val="004A7C32"/>
    <w:rsid w:val="004A7F40"/>
    <w:rsid w:val="004B0B90"/>
    <w:rsid w:val="004B1284"/>
    <w:rsid w:val="004B2157"/>
    <w:rsid w:val="004B23C4"/>
    <w:rsid w:val="004B263D"/>
    <w:rsid w:val="004B294A"/>
    <w:rsid w:val="004B2D3B"/>
    <w:rsid w:val="004B2DDC"/>
    <w:rsid w:val="004B312C"/>
    <w:rsid w:val="004B351F"/>
    <w:rsid w:val="004B428E"/>
    <w:rsid w:val="004B4453"/>
    <w:rsid w:val="004B4910"/>
    <w:rsid w:val="004B4AD7"/>
    <w:rsid w:val="004B5220"/>
    <w:rsid w:val="004B5326"/>
    <w:rsid w:val="004B58CB"/>
    <w:rsid w:val="004B58CD"/>
    <w:rsid w:val="004B5A27"/>
    <w:rsid w:val="004B5AED"/>
    <w:rsid w:val="004B5B3C"/>
    <w:rsid w:val="004B65CE"/>
    <w:rsid w:val="004B6E18"/>
    <w:rsid w:val="004B7F4B"/>
    <w:rsid w:val="004C0643"/>
    <w:rsid w:val="004C0C33"/>
    <w:rsid w:val="004C0FF2"/>
    <w:rsid w:val="004C20F5"/>
    <w:rsid w:val="004C2925"/>
    <w:rsid w:val="004C2D98"/>
    <w:rsid w:val="004C37A6"/>
    <w:rsid w:val="004C3867"/>
    <w:rsid w:val="004C38B5"/>
    <w:rsid w:val="004C3F84"/>
    <w:rsid w:val="004C47AE"/>
    <w:rsid w:val="004C4906"/>
    <w:rsid w:val="004C490C"/>
    <w:rsid w:val="004C4990"/>
    <w:rsid w:val="004C5093"/>
    <w:rsid w:val="004C50F7"/>
    <w:rsid w:val="004C5F96"/>
    <w:rsid w:val="004C6106"/>
    <w:rsid w:val="004C640E"/>
    <w:rsid w:val="004C6719"/>
    <w:rsid w:val="004C6E93"/>
    <w:rsid w:val="004C72BF"/>
    <w:rsid w:val="004D05A2"/>
    <w:rsid w:val="004D0738"/>
    <w:rsid w:val="004D0F37"/>
    <w:rsid w:val="004D2AF9"/>
    <w:rsid w:val="004D2C5A"/>
    <w:rsid w:val="004D3ED2"/>
    <w:rsid w:val="004D41DD"/>
    <w:rsid w:val="004D456C"/>
    <w:rsid w:val="004D4BE1"/>
    <w:rsid w:val="004D506B"/>
    <w:rsid w:val="004D511A"/>
    <w:rsid w:val="004D5DBD"/>
    <w:rsid w:val="004D5FA9"/>
    <w:rsid w:val="004D61D1"/>
    <w:rsid w:val="004D6C98"/>
    <w:rsid w:val="004D76DA"/>
    <w:rsid w:val="004D79F5"/>
    <w:rsid w:val="004D7DAA"/>
    <w:rsid w:val="004E0413"/>
    <w:rsid w:val="004E08D5"/>
    <w:rsid w:val="004E132F"/>
    <w:rsid w:val="004E14DC"/>
    <w:rsid w:val="004E1A7C"/>
    <w:rsid w:val="004E1F22"/>
    <w:rsid w:val="004E1FA3"/>
    <w:rsid w:val="004E21AD"/>
    <w:rsid w:val="004E2A80"/>
    <w:rsid w:val="004E2B04"/>
    <w:rsid w:val="004E31D5"/>
    <w:rsid w:val="004E327B"/>
    <w:rsid w:val="004E431D"/>
    <w:rsid w:val="004E5311"/>
    <w:rsid w:val="004E58F8"/>
    <w:rsid w:val="004E592F"/>
    <w:rsid w:val="004E5D8D"/>
    <w:rsid w:val="004E6080"/>
    <w:rsid w:val="004F03AC"/>
    <w:rsid w:val="004F0425"/>
    <w:rsid w:val="004F07E2"/>
    <w:rsid w:val="004F0EB0"/>
    <w:rsid w:val="004F1358"/>
    <w:rsid w:val="004F1B6F"/>
    <w:rsid w:val="004F2044"/>
    <w:rsid w:val="004F2107"/>
    <w:rsid w:val="004F26B5"/>
    <w:rsid w:val="004F297A"/>
    <w:rsid w:val="004F2EB6"/>
    <w:rsid w:val="004F3088"/>
    <w:rsid w:val="004F311D"/>
    <w:rsid w:val="004F3ABD"/>
    <w:rsid w:val="004F3DAE"/>
    <w:rsid w:val="004F420A"/>
    <w:rsid w:val="004F4A3E"/>
    <w:rsid w:val="004F4C22"/>
    <w:rsid w:val="004F547E"/>
    <w:rsid w:val="004F5C1F"/>
    <w:rsid w:val="004F5D8E"/>
    <w:rsid w:val="004F5FF2"/>
    <w:rsid w:val="004F6269"/>
    <w:rsid w:val="004F6942"/>
    <w:rsid w:val="004F6E9E"/>
    <w:rsid w:val="004F7A04"/>
    <w:rsid w:val="004F7BCD"/>
    <w:rsid w:val="004F7DD2"/>
    <w:rsid w:val="005007AE"/>
    <w:rsid w:val="00500E4D"/>
    <w:rsid w:val="00501360"/>
    <w:rsid w:val="00501563"/>
    <w:rsid w:val="00501BE8"/>
    <w:rsid w:val="0050205F"/>
    <w:rsid w:val="005025A2"/>
    <w:rsid w:val="005034E8"/>
    <w:rsid w:val="005038FA"/>
    <w:rsid w:val="005040A0"/>
    <w:rsid w:val="00504425"/>
    <w:rsid w:val="0050458A"/>
    <w:rsid w:val="00504D4B"/>
    <w:rsid w:val="00505A17"/>
    <w:rsid w:val="00505EAA"/>
    <w:rsid w:val="005062AD"/>
    <w:rsid w:val="0050664B"/>
    <w:rsid w:val="00506B62"/>
    <w:rsid w:val="0050705D"/>
    <w:rsid w:val="00507A75"/>
    <w:rsid w:val="00507ECA"/>
    <w:rsid w:val="005101F4"/>
    <w:rsid w:val="00510EE2"/>
    <w:rsid w:val="00511699"/>
    <w:rsid w:val="00512196"/>
    <w:rsid w:val="00512761"/>
    <w:rsid w:val="00512DB9"/>
    <w:rsid w:val="00513163"/>
    <w:rsid w:val="005134DD"/>
    <w:rsid w:val="005152B4"/>
    <w:rsid w:val="00515DEC"/>
    <w:rsid w:val="0051617D"/>
    <w:rsid w:val="00516249"/>
    <w:rsid w:val="00516A76"/>
    <w:rsid w:val="00516C2E"/>
    <w:rsid w:val="00516E06"/>
    <w:rsid w:val="0051722D"/>
    <w:rsid w:val="00517419"/>
    <w:rsid w:val="005176DE"/>
    <w:rsid w:val="00517ABC"/>
    <w:rsid w:val="00517BFB"/>
    <w:rsid w:val="0052028A"/>
    <w:rsid w:val="00520741"/>
    <w:rsid w:val="005208BE"/>
    <w:rsid w:val="00520F4B"/>
    <w:rsid w:val="0052250A"/>
    <w:rsid w:val="00522576"/>
    <w:rsid w:val="0052341D"/>
    <w:rsid w:val="00523465"/>
    <w:rsid w:val="00523707"/>
    <w:rsid w:val="00523EB1"/>
    <w:rsid w:val="00523EFC"/>
    <w:rsid w:val="00524172"/>
    <w:rsid w:val="005248D5"/>
    <w:rsid w:val="00524EEF"/>
    <w:rsid w:val="00525C4A"/>
    <w:rsid w:val="005260E6"/>
    <w:rsid w:val="00526134"/>
    <w:rsid w:val="005264D2"/>
    <w:rsid w:val="00526967"/>
    <w:rsid w:val="00527175"/>
    <w:rsid w:val="005271B4"/>
    <w:rsid w:val="005303CB"/>
    <w:rsid w:val="00530909"/>
    <w:rsid w:val="00530BA1"/>
    <w:rsid w:val="00531042"/>
    <w:rsid w:val="00531AEA"/>
    <w:rsid w:val="00531E25"/>
    <w:rsid w:val="005339DB"/>
    <w:rsid w:val="00533E60"/>
    <w:rsid w:val="00533F76"/>
    <w:rsid w:val="0053521C"/>
    <w:rsid w:val="005355FF"/>
    <w:rsid w:val="00535776"/>
    <w:rsid w:val="00535B59"/>
    <w:rsid w:val="00535C6D"/>
    <w:rsid w:val="00536540"/>
    <w:rsid w:val="00536838"/>
    <w:rsid w:val="00537D70"/>
    <w:rsid w:val="00537EC8"/>
    <w:rsid w:val="00540029"/>
    <w:rsid w:val="00540091"/>
    <w:rsid w:val="005405A5"/>
    <w:rsid w:val="005410DF"/>
    <w:rsid w:val="00541C09"/>
    <w:rsid w:val="00542F38"/>
    <w:rsid w:val="00543331"/>
    <w:rsid w:val="005444A0"/>
    <w:rsid w:val="005449BA"/>
    <w:rsid w:val="00544BF8"/>
    <w:rsid w:val="00544CEC"/>
    <w:rsid w:val="00545041"/>
    <w:rsid w:val="005458E3"/>
    <w:rsid w:val="00545A60"/>
    <w:rsid w:val="00546E10"/>
    <w:rsid w:val="00546F2C"/>
    <w:rsid w:val="00547EB6"/>
    <w:rsid w:val="00550511"/>
    <w:rsid w:val="005505B4"/>
    <w:rsid w:val="005507BC"/>
    <w:rsid w:val="00550A3C"/>
    <w:rsid w:val="00551C97"/>
    <w:rsid w:val="00551D3A"/>
    <w:rsid w:val="0055203B"/>
    <w:rsid w:val="00552124"/>
    <w:rsid w:val="005529D6"/>
    <w:rsid w:val="00552ECF"/>
    <w:rsid w:val="005532AE"/>
    <w:rsid w:val="0055358F"/>
    <w:rsid w:val="00554BEF"/>
    <w:rsid w:val="005551F2"/>
    <w:rsid w:val="005554DE"/>
    <w:rsid w:val="00556205"/>
    <w:rsid w:val="00556A57"/>
    <w:rsid w:val="00557CB5"/>
    <w:rsid w:val="00557EBA"/>
    <w:rsid w:val="005605A2"/>
    <w:rsid w:val="005605F9"/>
    <w:rsid w:val="00560AED"/>
    <w:rsid w:val="00560DC7"/>
    <w:rsid w:val="00561E97"/>
    <w:rsid w:val="00562BEF"/>
    <w:rsid w:val="00563012"/>
    <w:rsid w:val="00564A35"/>
    <w:rsid w:val="00564D2A"/>
    <w:rsid w:val="00565217"/>
    <w:rsid w:val="00565F64"/>
    <w:rsid w:val="00565F7A"/>
    <w:rsid w:val="0056621B"/>
    <w:rsid w:val="00566A23"/>
    <w:rsid w:val="005671AC"/>
    <w:rsid w:val="00567939"/>
    <w:rsid w:val="00570892"/>
    <w:rsid w:val="00570A64"/>
    <w:rsid w:val="00570ABA"/>
    <w:rsid w:val="005710F3"/>
    <w:rsid w:val="00571618"/>
    <w:rsid w:val="00572ED6"/>
    <w:rsid w:val="00573457"/>
    <w:rsid w:val="0057350E"/>
    <w:rsid w:val="00573D06"/>
    <w:rsid w:val="005740CD"/>
    <w:rsid w:val="0057437A"/>
    <w:rsid w:val="00574A0A"/>
    <w:rsid w:val="00574A79"/>
    <w:rsid w:val="00574A7F"/>
    <w:rsid w:val="00575489"/>
    <w:rsid w:val="00576535"/>
    <w:rsid w:val="00577D35"/>
    <w:rsid w:val="005805FE"/>
    <w:rsid w:val="005808F5"/>
    <w:rsid w:val="00580A09"/>
    <w:rsid w:val="005815BA"/>
    <w:rsid w:val="00581680"/>
    <w:rsid w:val="00581A04"/>
    <w:rsid w:val="005820E5"/>
    <w:rsid w:val="005821D3"/>
    <w:rsid w:val="00582391"/>
    <w:rsid w:val="00582A5A"/>
    <w:rsid w:val="00582AB8"/>
    <w:rsid w:val="00582BB7"/>
    <w:rsid w:val="00583ED7"/>
    <w:rsid w:val="005846B0"/>
    <w:rsid w:val="00584707"/>
    <w:rsid w:val="005847BE"/>
    <w:rsid w:val="00584A37"/>
    <w:rsid w:val="00584D61"/>
    <w:rsid w:val="00585A61"/>
    <w:rsid w:val="00586FEA"/>
    <w:rsid w:val="00587069"/>
    <w:rsid w:val="00587596"/>
    <w:rsid w:val="005879DE"/>
    <w:rsid w:val="005902D4"/>
    <w:rsid w:val="00591C32"/>
    <w:rsid w:val="00592182"/>
    <w:rsid w:val="0059223E"/>
    <w:rsid w:val="00593B57"/>
    <w:rsid w:val="00593C04"/>
    <w:rsid w:val="005941EB"/>
    <w:rsid w:val="00594316"/>
    <w:rsid w:val="0059476C"/>
    <w:rsid w:val="005948DF"/>
    <w:rsid w:val="00594C01"/>
    <w:rsid w:val="00594FD2"/>
    <w:rsid w:val="0059525E"/>
    <w:rsid w:val="00595815"/>
    <w:rsid w:val="00595B05"/>
    <w:rsid w:val="00595E22"/>
    <w:rsid w:val="005975A4"/>
    <w:rsid w:val="0059765F"/>
    <w:rsid w:val="00597C7D"/>
    <w:rsid w:val="005A02F3"/>
    <w:rsid w:val="005A053C"/>
    <w:rsid w:val="005A0A1F"/>
    <w:rsid w:val="005A2976"/>
    <w:rsid w:val="005A2992"/>
    <w:rsid w:val="005A2F0C"/>
    <w:rsid w:val="005A348C"/>
    <w:rsid w:val="005A3872"/>
    <w:rsid w:val="005A38FD"/>
    <w:rsid w:val="005A3D36"/>
    <w:rsid w:val="005A3D84"/>
    <w:rsid w:val="005A3E6A"/>
    <w:rsid w:val="005A45BE"/>
    <w:rsid w:val="005A6CC4"/>
    <w:rsid w:val="005A7319"/>
    <w:rsid w:val="005A7843"/>
    <w:rsid w:val="005A7A1B"/>
    <w:rsid w:val="005B033E"/>
    <w:rsid w:val="005B10E3"/>
    <w:rsid w:val="005B116E"/>
    <w:rsid w:val="005B1585"/>
    <w:rsid w:val="005B15C3"/>
    <w:rsid w:val="005B374F"/>
    <w:rsid w:val="005B3B23"/>
    <w:rsid w:val="005B4055"/>
    <w:rsid w:val="005B4F11"/>
    <w:rsid w:val="005B510D"/>
    <w:rsid w:val="005B52B4"/>
    <w:rsid w:val="005B58A9"/>
    <w:rsid w:val="005B5E7A"/>
    <w:rsid w:val="005B5F0A"/>
    <w:rsid w:val="005B600B"/>
    <w:rsid w:val="005B6257"/>
    <w:rsid w:val="005B64D4"/>
    <w:rsid w:val="005B6FDF"/>
    <w:rsid w:val="005B740F"/>
    <w:rsid w:val="005B7D68"/>
    <w:rsid w:val="005C016A"/>
    <w:rsid w:val="005C0F62"/>
    <w:rsid w:val="005C117A"/>
    <w:rsid w:val="005C12E2"/>
    <w:rsid w:val="005C1415"/>
    <w:rsid w:val="005C1B00"/>
    <w:rsid w:val="005C248A"/>
    <w:rsid w:val="005C2BA2"/>
    <w:rsid w:val="005C2F74"/>
    <w:rsid w:val="005C38CD"/>
    <w:rsid w:val="005C3D9F"/>
    <w:rsid w:val="005C4E03"/>
    <w:rsid w:val="005C4F50"/>
    <w:rsid w:val="005C50CA"/>
    <w:rsid w:val="005C57FB"/>
    <w:rsid w:val="005C6F67"/>
    <w:rsid w:val="005C7345"/>
    <w:rsid w:val="005C7516"/>
    <w:rsid w:val="005C7698"/>
    <w:rsid w:val="005C7761"/>
    <w:rsid w:val="005C7807"/>
    <w:rsid w:val="005C7A71"/>
    <w:rsid w:val="005C7F31"/>
    <w:rsid w:val="005C7FE8"/>
    <w:rsid w:val="005D028A"/>
    <w:rsid w:val="005D0682"/>
    <w:rsid w:val="005D14A5"/>
    <w:rsid w:val="005D216C"/>
    <w:rsid w:val="005D254F"/>
    <w:rsid w:val="005D2669"/>
    <w:rsid w:val="005D2D1E"/>
    <w:rsid w:val="005D3663"/>
    <w:rsid w:val="005D3A36"/>
    <w:rsid w:val="005D3CEF"/>
    <w:rsid w:val="005D3E64"/>
    <w:rsid w:val="005D48CC"/>
    <w:rsid w:val="005D4956"/>
    <w:rsid w:val="005D52CE"/>
    <w:rsid w:val="005D5C48"/>
    <w:rsid w:val="005D6474"/>
    <w:rsid w:val="005D67C8"/>
    <w:rsid w:val="005D7E46"/>
    <w:rsid w:val="005E082E"/>
    <w:rsid w:val="005E108B"/>
    <w:rsid w:val="005E113F"/>
    <w:rsid w:val="005E11D4"/>
    <w:rsid w:val="005E1376"/>
    <w:rsid w:val="005E24A1"/>
    <w:rsid w:val="005E26F9"/>
    <w:rsid w:val="005E2B8F"/>
    <w:rsid w:val="005E312D"/>
    <w:rsid w:val="005E318D"/>
    <w:rsid w:val="005E3DD5"/>
    <w:rsid w:val="005E5134"/>
    <w:rsid w:val="005E5870"/>
    <w:rsid w:val="005E5941"/>
    <w:rsid w:val="005E62F2"/>
    <w:rsid w:val="005E6850"/>
    <w:rsid w:val="005E6974"/>
    <w:rsid w:val="005E702D"/>
    <w:rsid w:val="005E74B7"/>
    <w:rsid w:val="005E7A33"/>
    <w:rsid w:val="005E7A9A"/>
    <w:rsid w:val="005E7D88"/>
    <w:rsid w:val="005E7F50"/>
    <w:rsid w:val="005F01A7"/>
    <w:rsid w:val="005F0BC6"/>
    <w:rsid w:val="005F0E5F"/>
    <w:rsid w:val="005F16DF"/>
    <w:rsid w:val="005F21C1"/>
    <w:rsid w:val="005F231C"/>
    <w:rsid w:val="005F2354"/>
    <w:rsid w:val="005F2699"/>
    <w:rsid w:val="005F2E46"/>
    <w:rsid w:val="005F2FD2"/>
    <w:rsid w:val="005F3871"/>
    <w:rsid w:val="005F3E2B"/>
    <w:rsid w:val="005F3FF8"/>
    <w:rsid w:val="005F4175"/>
    <w:rsid w:val="005F43A4"/>
    <w:rsid w:val="005F480D"/>
    <w:rsid w:val="005F50E1"/>
    <w:rsid w:val="005F52FC"/>
    <w:rsid w:val="005F54CC"/>
    <w:rsid w:val="005F5679"/>
    <w:rsid w:val="005F5775"/>
    <w:rsid w:val="005F5A1D"/>
    <w:rsid w:val="005F63EE"/>
    <w:rsid w:val="005F6CE0"/>
    <w:rsid w:val="005F6F82"/>
    <w:rsid w:val="005F7147"/>
    <w:rsid w:val="005F724E"/>
    <w:rsid w:val="005F7261"/>
    <w:rsid w:val="005F7D5D"/>
    <w:rsid w:val="0060006D"/>
    <w:rsid w:val="00600753"/>
    <w:rsid w:val="006009AD"/>
    <w:rsid w:val="00600D2B"/>
    <w:rsid w:val="00600E3E"/>
    <w:rsid w:val="00601043"/>
    <w:rsid w:val="00602466"/>
    <w:rsid w:val="006029F3"/>
    <w:rsid w:val="006031C5"/>
    <w:rsid w:val="00605078"/>
    <w:rsid w:val="0060517A"/>
    <w:rsid w:val="0060530B"/>
    <w:rsid w:val="00605519"/>
    <w:rsid w:val="006057FF"/>
    <w:rsid w:val="00605D4F"/>
    <w:rsid w:val="006062F5"/>
    <w:rsid w:val="00606F73"/>
    <w:rsid w:val="00606FD4"/>
    <w:rsid w:val="0060752C"/>
    <w:rsid w:val="00610118"/>
    <w:rsid w:val="006103C3"/>
    <w:rsid w:val="00610522"/>
    <w:rsid w:val="00610B73"/>
    <w:rsid w:val="00610DD5"/>
    <w:rsid w:val="006112CF"/>
    <w:rsid w:val="00611D51"/>
    <w:rsid w:val="0061241F"/>
    <w:rsid w:val="00612589"/>
    <w:rsid w:val="006125AC"/>
    <w:rsid w:val="006129D1"/>
    <w:rsid w:val="00612E4F"/>
    <w:rsid w:val="00612F08"/>
    <w:rsid w:val="00613182"/>
    <w:rsid w:val="006132A4"/>
    <w:rsid w:val="0061439C"/>
    <w:rsid w:val="0061506F"/>
    <w:rsid w:val="00616252"/>
    <w:rsid w:val="00616A58"/>
    <w:rsid w:val="00616D71"/>
    <w:rsid w:val="00616F41"/>
    <w:rsid w:val="00617A19"/>
    <w:rsid w:val="00620030"/>
    <w:rsid w:val="006206FF"/>
    <w:rsid w:val="006209FB"/>
    <w:rsid w:val="00620FAF"/>
    <w:rsid w:val="006210F1"/>
    <w:rsid w:val="00621C82"/>
    <w:rsid w:val="00621EBB"/>
    <w:rsid w:val="00622B87"/>
    <w:rsid w:val="00622E5E"/>
    <w:rsid w:val="006240E0"/>
    <w:rsid w:val="0062432E"/>
    <w:rsid w:val="00624C09"/>
    <w:rsid w:val="00625588"/>
    <w:rsid w:val="00626733"/>
    <w:rsid w:val="006273CF"/>
    <w:rsid w:val="00627B32"/>
    <w:rsid w:val="00630137"/>
    <w:rsid w:val="006306D6"/>
    <w:rsid w:val="00631086"/>
    <w:rsid w:val="00631D5D"/>
    <w:rsid w:val="006325CB"/>
    <w:rsid w:val="00632ACB"/>
    <w:rsid w:val="00633065"/>
    <w:rsid w:val="0063382A"/>
    <w:rsid w:val="00633EAF"/>
    <w:rsid w:val="006341A4"/>
    <w:rsid w:val="00635F9C"/>
    <w:rsid w:val="006363F6"/>
    <w:rsid w:val="0063652D"/>
    <w:rsid w:val="0063690E"/>
    <w:rsid w:val="00636AB5"/>
    <w:rsid w:val="00636C24"/>
    <w:rsid w:val="00636F39"/>
    <w:rsid w:val="00636F7C"/>
    <w:rsid w:val="0063776F"/>
    <w:rsid w:val="00637896"/>
    <w:rsid w:val="00637D56"/>
    <w:rsid w:val="00637E72"/>
    <w:rsid w:val="006419CD"/>
    <w:rsid w:val="00641ACE"/>
    <w:rsid w:val="00641D11"/>
    <w:rsid w:val="00641D19"/>
    <w:rsid w:val="006424E4"/>
    <w:rsid w:val="00644DB4"/>
    <w:rsid w:val="00644E1E"/>
    <w:rsid w:val="0064515D"/>
    <w:rsid w:val="0064533C"/>
    <w:rsid w:val="00645631"/>
    <w:rsid w:val="00645A2C"/>
    <w:rsid w:val="00646A9D"/>
    <w:rsid w:val="00646EAA"/>
    <w:rsid w:val="00646F0A"/>
    <w:rsid w:val="0064737D"/>
    <w:rsid w:val="006475E3"/>
    <w:rsid w:val="00647A8F"/>
    <w:rsid w:val="00647C46"/>
    <w:rsid w:val="00647E87"/>
    <w:rsid w:val="006508D6"/>
    <w:rsid w:val="0065092B"/>
    <w:rsid w:val="00650FDA"/>
    <w:rsid w:val="00651294"/>
    <w:rsid w:val="006523CE"/>
    <w:rsid w:val="00652455"/>
    <w:rsid w:val="0065263E"/>
    <w:rsid w:val="00652B18"/>
    <w:rsid w:val="00652B3F"/>
    <w:rsid w:val="00652C19"/>
    <w:rsid w:val="006535E8"/>
    <w:rsid w:val="0065364C"/>
    <w:rsid w:val="006539B5"/>
    <w:rsid w:val="00654DBD"/>
    <w:rsid w:val="0065525B"/>
    <w:rsid w:val="00655FD3"/>
    <w:rsid w:val="00655FE5"/>
    <w:rsid w:val="006564CD"/>
    <w:rsid w:val="0065683F"/>
    <w:rsid w:val="00656BE3"/>
    <w:rsid w:val="00656C30"/>
    <w:rsid w:val="00656C48"/>
    <w:rsid w:val="006604D5"/>
    <w:rsid w:val="0066106F"/>
    <w:rsid w:val="00661822"/>
    <w:rsid w:val="00661889"/>
    <w:rsid w:val="006620D4"/>
    <w:rsid w:val="00662A4D"/>
    <w:rsid w:val="0066369F"/>
    <w:rsid w:val="00663796"/>
    <w:rsid w:val="006646EB"/>
    <w:rsid w:val="006647E7"/>
    <w:rsid w:val="006648C2"/>
    <w:rsid w:val="00665095"/>
    <w:rsid w:val="00665136"/>
    <w:rsid w:val="006653D7"/>
    <w:rsid w:val="00665F5A"/>
    <w:rsid w:val="00666641"/>
    <w:rsid w:val="00666679"/>
    <w:rsid w:val="00666C97"/>
    <w:rsid w:val="00666E99"/>
    <w:rsid w:val="00666F90"/>
    <w:rsid w:val="006675D5"/>
    <w:rsid w:val="006676E0"/>
    <w:rsid w:val="00667E72"/>
    <w:rsid w:val="00670D79"/>
    <w:rsid w:val="00671FB9"/>
    <w:rsid w:val="00672008"/>
    <w:rsid w:val="00672163"/>
    <w:rsid w:val="00672206"/>
    <w:rsid w:val="006725C9"/>
    <w:rsid w:val="00673024"/>
    <w:rsid w:val="006732E9"/>
    <w:rsid w:val="00673F07"/>
    <w:rsid w:val="00674A1C"/>
    <w:rsid w:val="00674B74"/>
    <w:rsid w:val="00674C9F"/>
    <w:rsid w:val="00674E04"/>
    <w:rsid w:val="00675056"/>
    <w:rsid w:val="006751B6"/>
    <w:rsid w:val="006762ED"/>
    <w:rsid w:val="0067645F"/>
    <w:rsid w:val="00676A51"/>
    <w:rsid w:val="00677055"/>
    <w:rsid w:val="00677770"/>
    <w:rsid w:val="0067796A"/>
    <w:rsid w:val="0068048E"/>
    <w:rsid w:val="00681494"/>
    <w:rsid w:val="00681C92"/>
    <w:rsid w:val="00681F24"/>
    <w:rsid w:val="00681FB2"/>
    <w:rsid w:val="00682387"/>
    <w:rsid w:val="00682EF1"/>
    <w:rsid w:val="00683301"/>
    <w:rsid w:val="00684877"/>
    <w:rsid w:val="006854C2"/>
    <w:rsid w:val="006857A2"/>
    <w:rsid w:val="00685B27"/>
    <w:rsid w:val="0068607C"/>
    <w:rsid w:val="006866E4"/>
    <w:rsid w:val="00686C2E"/>
    <w:rsid w:val="00686E7C"/>
    <w:rsid w:val="006873D4"/>
    <w:rsid w:val="0068740E"/>
    <w:rsid w:val="006874EE"/>
    <w:rsid w:val="006875C4"/>
    <w:rsid w:val="00687EE8"/>
    <w:rsid w:val="00690086"/>
    <w:rsid w:val="006909D1"/>
    <w:rsid w:val="0069170A"/>
    <w:rsid w:val="00692036"/>
    <w:rsid w:val="00692B23"/>
    <w:rsid w:val="00692FD9"/>
    <w:rsid w:val="00693DD9"/>
    <w:rsid w:val="0069428A"/>
    <w:rsid w:val="006943EE"/>
    <w:rsid w:val="0069535B"/>
    <w:rsid w:val="00695D9B"/>
    <w:rsid w:val="006966F6"/>
    <w:rsid w:val="00696B75"/>
    <w:rsid w:val="00696EB2"/>
    <w:rsid w:val="006978D5"/>
    <w:rsid w:val="006A0778"/>
    <w:rsid w:val="006A09F7"/>
    <w:rsid w:val="006A0C8F"/>
    <w:rsid w:val="006A112E"/>
    <w:rsid w:val="006A12AF"/>
    <w:rsid w:val="006A265C"/>
    <w:rsid w:val="006A275B"/>
    <w:rsid w:val="006A2D0D"/>
    <w:rsid w:val="006A31BF"/>
    <w:rsid w:val="006A366E"/>
    <w:rsid w:val="006A3798"/>
    <w:rsid w:val="006A3DB5"/>
    <w:rsid w:val="006A4416"/>
    <w:rsid w:val="006A4431"/>
    <w:rsid w:val="006A4E04"/>
    <w:rsid w:val="006A5217"/>
    <w:rsid w:val="006A52DC"/>
    <w:rsid w:val="006A599F"/>
    <w:rsid w:val="006A5D1D"/>
    <w:rsid w:val="006A6550"/>
    <w:rsid w:val="006A7118"/>
    <w:rsid w:val="006B001A"/>
    <w:rsid w:val="006B002B"/>
    <w:rsid w:val="006B11DA"/>
    <w:rsid w:val="006B17ED"/>
    <w:rsid w:val="006B188E"/>
    <w:rsid w:val="006B18F1"/>
    <w:rsid w:val="006B1CE4"/>
    <w:rsid w:val="006B24B0"/>
    <w:rsid w:val="006B2735"/>
    <w:rsid w:val="006B2B6A"/>
    <w:rsid w:val="006B309D"/>
    <w:rsid w:val="006B367C"/>
    <w:rsid w:val="006B3873"/>
    <w:rsid w:val="006B3B96"/>
    <w:rsid w:val="006B4178"/>
    <w:rsid w:val="006B4D3C"/>
    <w:rsid w:val="006B571B"/>
    <w:rsid w:val="006B5ABA"/>
    <w:rsid w:val="006B6010"/>
    <w:rsid w:val="006B6268"/>
    <w:rsid w:val="006B63D6"/>
    <w:rsid w:val="006B643F"/>
    <w:rsid w:val="006B64EB"/>
    <w:rsid w:val="006B6E20"/>
    <w:rsid w:val="006B7D6A"/>
    <w:rsid w:val="006B7EFC"/>
    <w:rsid w:val="006C0845"/>
    <w:rsid w:val="006C08FC"/>
    <w:rsid w:val="006C0B6E"/>
    <w:rsid w:val="006C11C8"/>
    <w:rsid w:val="006C15FD"/>
    <w:rsid w:val="006C1CBE"/>
    <w:rsid w:val="006C1CC3"/>
    <w:rsid w:val="006C1FB2"/>
    <w:rsid w:val="006C206B"/>
    <w:rsid w:val="006C24A4"/>
    <w:rsid w:val="006C2B6A"/>
    <w:rsid w:val="006C3499"/>
    <w:rsid w:val="006C356A"/>
    <w:rsid w:val="006C3B04"/>
    <w:rsid w:val="006C3DFE"/>
    <w:rsid w:val="006C4469"/>
    <w:rsid w:val="006C4C92"/>
    <w:rsid w:val="006C4FF3"/>
    <w:rsid w:val="006C53B2"/>
    <w:rsid w:val="006C5AB1"/>
    <w:rsid w:val="006C5AC9"/>
    <w:rsid w:val="006C5BE3"/>
    <w:rsid w:val="006C5FFC"/>
    <w:rsid w:val="006C61B9"/>
    <w:rsid w:val="006C6413"/>
    <w:rsid w:val="006C6D5B"/>
    <w:rsid w:val="006C723E"/>
    <w:rsid w:val="006C7440"/>
    <w:rsid w:val="006C79CD"/>
    <w:rsid w:val="006C7DA4"/>
    <w:rsid w:val="006D0716"/>
    <w:rsid w:val="006D0770"/>
    <w:rsid w:val="006D11DA"/>
    <w:rsid w:val="006D12E4"/>
    <w:rsid w:val="006D13F8"/>
    <w:rsid w:val="006D1B4A"/>
    <w:rsid w:val="006D2DCE"/>
    <w:rsid w:val="006D3C38"/>
    <w:rsid w:val="006D3D61"/>
    <w:rsid w:val="006D484E"/>
    <w:rsid w:val="006D4DB4"/>
    <w:rsid w:val="006D5540"/>
    <w:rsid w:val="006D5942"/>
    <w:rsid w:val="006D5A27"/>
    <w:rsid w:val="006D5FF2"/>
    <w:rsid w:val="006D6138"/>
    <w:rsid w:val="006D62D3"/>
    <w:rsid w:val="006D62F0"/>
    <w:rsid w:val="006D6636"/>
    <w:rsid w:val="006D69A3"/>
    <w:rsid w:val="006D6A3B"/>
    <w:rsid w:val="006D74CA"/>
    <w:rsid w:val="006D7627"/>
    <w:rsid w:val="006D7A93"/>
    <w:rsid w:val="006D7C79"/>
    <w:rsid w:val="006D7ECC"/>
    <w:rsid w:val="006E0D19"/>
    <w:rsid w:val="006E1445"/>
    <w:rsid w:val="006E1833"/>
    <w:rsid w:val="006E1F47"/>
    <w:rsid w:val="006E2186"/>
    <w:rsid w:val="006E21E5"/>
    <w:rsid w:val="006E25C3"/>
    <w:rsid w:val="006E25F6"/>
    <w:rsid w:val="006E389C"/>
    <w:rsid w:val="006E39B1"/>
    <w:rsid w:val="006E3A1E"/>
    <w:rsid w:val="006E3E66"/>
    <w:rsid w:val="006E3E78"/>
    <w:rsid w:val="006E407E"/>
    <w:rsid w:val="006E4909"/>
    <w:rsid w:val="006E4A22"/>
    <w:rsid w:val="006E4B6E"/>
    <w:rsid w:val="006E5095"/>
    <w:rsid w:val="006E510C"/>
    <w:rsid w:val="006E51AA"/>
    <w:rsid w:val="006E52F3"/>
    <w:rsid w:val="006E63D3"/>
    <w:rsid w:val="006E6EB9"/>
    <w:rsid w:val="006E6FD4"/>
    <w:rsid w:val="006E7239"/>
    <w:rsid w:val="006E7878"/>
    <w:rsid w:val="006F0033"/>
    <w:rsid w:val="006F0434"/>
    <w:rsid w:val="006F0604"/>
    <w:rsid w:val="006F077B"/>
    <w:rsid w:val="006F102E"/>
    <w:rsid w:val="006F1270"/>
    <w:rsid w:val="006F14A2"/>
    <w:rsid w:val="006F15C1"/>
    <w:rsid w:val="006F1A1D"/>
    <w:rsid w:val="006F2D8C"/>
    <w:rsid w:val="006F3250"/>
    <w:rsid w:val="006F42AF"/>
    <w:rsid w:val="006F4EC2"/>
    <w:rsid w:val="006F5AA1"/>
    <w:rsid w:val="006F5B3E"/>
    <w:rsid w:val="006F5C74"/>
    <w:rsid w:val="006F5CF9"/>
    <w:rsid w:val="006F6529"/>
    <w:rsid w:val="006F6C39"/>
    <w:rsid w:val="007002CB"/>
    <w:rsid w:val="00700DE5"/>
    <w:rsid w:val="00700FD9"/>
    <w:rsid w:val="007019F9"/>
    <w:rsid w:val="00701DE8"/>
    <w:rsid w:val="00703264"/>
    <w:rsid w:val="00704C73"/>
    <w:rsid w:val="00705532"/>
    <w:rsid w:val="007068E3"/>
    <w:rsid w:val="00706941"/>
    <w:rsid w:val="00707636"/>
    <w:rsid w:val="00707A3C"/>
    <w:rsid w:val="00707D1C"/>
    <w:rsid w:val="00710835"/>
    <w:rsid w:val="007108ED"/>
    <w:rsid w:val="00710C06"/>
    <w:rsid w:val="00710D78"/>
    <w:rsid w:val="0071106F"/>
    <w:rsid w:val="00711330"/>
    <w:rsid w:val="007113E2"/>
    <w:rsid w:val="00711424"/>
    <w:rsid w:val="0071267A"/>
    <w:rsid w:val="00713016"/>
    <w:rsid w:val="00713366"/>
    <w:rsid w:val="00713853"/>
    <w:rsid w:val="00713889"/>
    <w:rsid w:val="007151FC"/>
    <w:rsid w:val="007153D3"/>
    <w:rsid w:val="0071553B"/>
    <w:rsid w:val="00715D6E"/>
    <w:rsid w:val="007173ED"/>
    <w:rsid w:val="007178F6"/>
    <w:rsid w:val="00717952"/>
    <w:rsid w:val="0072001E"/>
    <w:rsid w:val="0072006C"/>
    <w:rsid w:val="00722791"/>
    <w:rsid w:val="00722FCB"/>
    <w:rsid w:val="0072367F"/>
    <w:rsid w:val="00723C73"/>
    <w:rsid w:val="00725259"/>
    <w:rsid w:val="007254A1"/>
    <w:rsid w:val="00725622"/>
    <w:rsid w:val="0072585D"/>
    <w:rsid w:val="007258F9"/>
    <w:rsid w:val="00726952"/>
    <w:rsid w:val="00727E4C"/>
    <w:rsid w:val="0073223F"/>
    <w:rsid w:val="007324F5"/>
    <w:rsid w:val="00732AD4"/>
    <w:rsid w:val="00732DEF"/>
    <w:rsid w:val="0073470F"/>
    <w:rsid w:val="00734A19"/>
    <w:rsid w:val="00734B29"/>
    <w:rsid w:val="00735299"/>
    <w:rsid w:val="007354D1"/>
    <w:rsid w:val="007357EC"/>
    <w:rsid w:val="007376CC"/>
    <w:rsid w:val="00737CF9"/>
    <w:rsid w:val="007400A8"/>
    <w:rsid w:val="00740115"/>
    <w:rsid w:val="00740220"/>
    <w:rsid w:val="0074084E"/>
    <w:rsid w:val="00740F40"/>
    <w:rsid w:val="007416B9"/>
    <w:rsid w:val="00741BC3"/>
    <w:rsid w:val="00741F4B"/>
    <w:rsid w:val="007420D3"/>
    <w:rsid w:val="0074244A"/>
    <w:rsid w:val="00743121"/>
    <w:rsid w:val="007435B6"/>
    <w:rsid w:val="007439AF"/>
    <w:rsid w:val="0074441B"/>
    <w:rsid w:val="007444E9"/>
    <w:rsid w:val="00744A5E"/>
    <w:rsid w:val="00744FA1"/>
    <w:rsid w:val="007450A2"/>
    <w:rsid w:val="007459B3"/>
    <w:rsid w:val="007461CA"/>
    <w:rsid w:val="007466C9"/>
    <w:rsid w:val="00746AC1"/>
    <w:rsid w:val="0074767A"/>
    <w:rsid w:val="007477BB"/>
    <w:rsid w:val="00747D29"/>
    <w:rsid w:val="0075098D"/>
    <w:rsid w:val="00750A7E"/>
    <w:rsid w:val="00750A84"/>
    <w:rsid w:val="00751458"/>
    <w:rsid w:val="00751787"/>
    <w:rsid w:val="00751F80"/>
    <w:rsid w:val="00752223"/>
    <w:rsid w:val="00752887"/>
    <w:rsid w:val="00752B47"/>
    <w:rsid w:val="00752B5C"/>
    <w:rsid w:val="00752E6A"/>
    <w:rsid w:val="0075342C"/>
    <w:rsid w:val="0075372A"/>
    <w:rsid w:val="00753F20"/>
    <w:rsid w:val="007542EF"/>
    <w:rsid w:val="007543BE"/>
    <w:rsid w:val="00754736"/>
    <w:rsid w:val="00754E6C"/>
    <w:rsid w:val="00754EE6"/>
    <w:rsid w:val="00755D07"/>
    <w:rsid w:val="00756111"/>
    <w:rsid w:val="007561DC"/>
    <w:rsid w:val="00756BAB"/>
    <w:rsid w:val="00757919"/>
    <w:rsid w:val="0076087C"/>
    <w:rsid w:val="00760A7B"/>
    <w:rsid w:val="00760D83"/>
    <w:rsid w:val="0076173F"/>
    <w:rsid w:val="0076207F"/>
    <w:rsid w:val="0076243A"/>
    <w:rsid w:val="00762EAB"/>
    <w:rsid w:val="00762F99"/>
    <w:rsid w:val="0076371E"/>
    <w:rsid w:val="00763A31"/>
    <w:rsid w:val="00763E23"/>
    <w:rsid w:val="007643E3"/>
    <w:rsid w:val="00764545"/>
    <w:rsid w:val="00764BC3"/>
    <w:rsid w:val="00764CA9"/>
    <w:rsid w:val="0076537E"/>
    <w:rsid w:val="00765E66"/>
    <w:rsid w:val="00765E9A"/>
    <w:rsid w:val="007672FC"/>
    <w:rsid w:val="00767F6D"/>
    <w:rsid w:val="0077002C"/>
    <w:rsid w:val="007700C0"/>
    <w:rsid w:val="0077012B"/>
    <w:rsid w:val="00770223"/>
    <w:rsid w:val="0077038F"/>
    <w:rsid w:val="00770AFF"/>
    <w:rsid w:val="00771CB5"/>
    <w:rsid w:val="00771F32"/>
    <w:rsid w:val="00772BE3"/>
    <w:rsid w:val="007730C2"/>
    <w:rsid w:val="00773882"/>
    <w:rsid w:val="00773BE1"/>
    <w:rsid w:val="00773E48"/>
    <w:rsid w:val="00774163"/>
    <w:rsid w:val="007742D0"/>
    <w:rsid w:val="00774402"/>
    <w:rsid w:val="00775925"/>
    <w:rsid w:val="007763D2"/>
    <w:rsid w:val="007778DF"/>
    <w:rsid w:val="0078013D"/>
    <w:rsid w:val="0078039B"/>
    <w:rsid w:val="007805D8"/>
    <w:rsid w:val="0078072A"/>
    <w:rsid w:val="00781080"/>
    <w:rsid w:val="00781300"/>
    <w:rsid w:val="007828D1"/>
    <w:rsid w:val="007839E3"/>
    <w:rsid w:val="00784585"/>
    <w:rsid w:val="007847A8"/>
    <w:rsid w:val="00784BF0"/>
    <w:rsid w:val="007850F7"/>
    <w:rsid w:val="007853E3"/>
    <w:rsid w:val="00785B70"/>
    <w:rsid w:val="00785EE3"/>
    <w:rsid w:val="00787AAF"/>
    <w:rsid w:val="0079078C"/>
    <w:rsid w:val="00790A25"/>
    <w:rsid w:val="007911BD"/>
    <w:rsid w:val="0079128F"/>
    <w:rsid w:val="0079132A"/>
    <w:rsid w:val="00791DAD"/>
    <w:rsid w:val="00791F70"/>
    <w:rsid w:val="00791FFA"/>
    <w:rsid w:val="007922ED"/>
    <w:rsid w:val="0079293A"/>
    <w:rsid w:val="00792C7A"/>
    <w:rsid w:val="00793565"/>
    <w:rsid w:val="00793756"/>
    <w:rsid w:val="00793C01"/>
    <w:rsid w:val="00793CD4"/>
    <w:rsid w:val="007942A1"/>
    <w:rsid w:val="00794A22"/>
    <w:rsid w:val="00794C17"/>
    <w:rsid w:val="00795618"/>
    <w:rsid w:val="00795638"/>
    <w:rsid w:val="00795713"/>
    <w:rsid w:val="007958AB"/>
    <w:rsid w:val="00796202"/>
    <w:rsid w:val="00796307"/>
    <w:rsid w:val="0079727C"/>
    <w:rsid w:val="007978AF"/>
    <w:rsid w:val="007A00A0"/>
    <w:rsid w:val="007A0374"/>
    <w:rsid w:val="007A1435"/>
    <w:rsid w:val="007A18B9"/>
    <w:rsid w:val="007A1D06"/>
    <w:rsid w:val="007A1F8C"/>
    <w:rsid w:val="007A245C"/>
    <w:rsid w:val="007A2C42"/>
    <w:rsid w:val="007A2DFF"/>
    <w:rsid w:val="007A3AA8"/>
    <w:rsid w:val="007A470F"/>
    <w:rsid w:val="007A4FD1"/>
    <w:rsid w:val="007A5F4A"/>
    <w:rsid w:val="007A6247"/>
    <w:rsid w:val="007A65BE"/>
    <w:rsid w:val="007A728E"/>
    <w:rsid w:val="007A7515"/>
    <w:rsid w:val="007A771F"/>
    <w:rsid w:val="007A7B17"/>
    <w:rsid w:val="007A7B6C"/>
    <w:rsid w:val="007B0007"/>
    <w:rsid w:val="007B04B2"/>
    <w:rsid w:val="007B132E"/>
    <w:rsid w:val="007B20A9"/>
    <w:rsid w:val="007B265D"/>
    <w:rsid w:val="007B33C0"/>
    <w:rsid w:val="007B3A9D"/>
    <w:rsid w:val="007B3E3C"/>
    <w:rsid w:val="007B4CF8"/>
    <w:rsid w:val="007B4DBA"/>
    <w:rsid w:val="007B62C6"/>
    <w:rsid w:val="007B63A5"/>
    <w:rsid w:val="007B678B"/>
    <w:rsid w:val="007B698D"/>
    <w:rsid w:val="007B69D4"/>
    <w:rsid w:val="007B6F23"/>
    <w:rsid w:val="007B7A4D"/>
    <w:rsid w:val="007B7B4D"/>
    <w:rsid w:val="007C08D2"/>
    <w:rsid w:val="007C1283"/>
    <w:rsid w:val="007C1749"/>
    <w:rsid w:val="007C1B26"/>
    <w:rsid w:val="007C1BBE"/>
    <w:rsid w:val="007C1DF6"/>
    <w:rsid w:val="007C1FB4"/>
    <w:rsid w:val="007C2442"/>
    <w:rsid w:val="007C2732"/>
    <w:rsid w:val="007C2DF4"/>
    <w:rsid w:val="007C3559"/>
    <w:rsid w:val="007C4419"/>
    <w:rsid w:val="007C4B8D"/>
    <w:rsid w:val="007C4DC0"/>
    <w:rsid w:val="007C4EDF"/>
    <w:rsid w:val="007C61E3"/>
    <w:rsid w:val="007C64CA"/>
    <w:rsid w:val="007C6753"/>
    <w:rsid w:val="007C6CDF"/>
    <w:rsid w:val="007C6E5E"/>
    <w:rsid w:val="007C710E"/>
    <w:rsid w:val="007C7510"/>
    <w:rsid w:val="007D0087"/>
    <w:rsid w:val="007D073E"/>
    <w:rsid w:val="007D0843"/>
    <w:rsid w:val="007D14F7"/>
    <w:rsid w:val="007D2260"/>
    <w:rsid w:val="007D280F"/>
    <w:rsid w:val="007D3151"/>
    <w:rsid w:val="007D3597"/>
    <w:rsid w:val="007D3607"/>
    <w:rsid w:val="007D3B74"/>
    <w:rsid w:val="007D4564"/>
    <w:rsid w:val="007D47AF"/>
    <w:rsid w:val="007D4DA3"/>
    <w:rsid w:val="007D58FE"/>
    <w:rsid w:val="007D5AF0"/>
    <w:rsid w:val="007D5B77"/>
    <w:rsid w:val="007D5E20"/>
    <w:rsid w:val="007D6753"/>
    <w:rsid w:val="007D706F"/>
    <w:rsid w:val="007E10AF"/>
    <w:rsid w:val="007E1818"/>
    <w:rsid w:val="007E2610"/>
    <w:rsid w:val="007E29C1"/>
    <w:rsid w:val="007E2AAE"/>
    <w:rsid w:val="007E2FD3"/>
    <w:rsid w:val="007E3747"/>
    <w:rsid w:val="007E4126"/>
    <w:rsid w:val="007E58FA"/>
    <w:rsid w:val="007E5AA2"/>
    <w:rsid w:val="007E66E0"/>
    <w:rsid w:val="007E6B99"/>
    <w:rsid w:val="007E6C1C"/>
    <w:rsid w:val="007F0264"/>
    <w:rsid w:val="007F0BAA"/>
    <w:rsid w:val="007F0DDF"/>
    <w:rsid w:val="007F0EF1"/>
    <w:rsid w:val="007F25C3"/>
    <w:rsid w:val="007F3E0F"/>
    <w:rsid w:val="007F4443"/>
    <w:rsid w:val="007F580E"/>
    <w:rsid w:val="007F6871"/>
    <w:rsid w:val="007F7682"/>
    <w:rsid w:val="007F7A44"/>
    <w:rsid w:val="007F7DF3"/>
    <w:rsid w:val="00800245"/>
    <w:rsid w:val="008006E6"/>
    <w:rsid w:val="00800825"/>
    <w:rsid w:val="00800B8B"/>
    <w:rsid w:val="00800DEA"/>
    <w:rsid w:val="00801752"/>
    <w:rsid w:val="00801B96"/>
    <w:rsid w:val="0080283A"/>
    <w:rsid w:val="00802A87"/>
    <w:rsid w:val="00803432"/>
    <w:rsid w:val="008043BB"/>
    <w:rsid w:val="008043F3"/>
    <w:rsid w:val="00804E8B"/>
    <w:rsid w:val="00805101"/>
    <w:rsid w:val="00805314"/>
    <w:rsid w:val="0080541C"/>
    <w:rsid w:val="00805BDC"/>
    <w:rsid w:val="00805F38"/>
    <w:rsid w:val="008063BA"/>
    <w:rsid w:val="00806D32"/>
    <w:rsid w:val="00806FD1"/>
    <w:rsid w:val="008075B1"/>
    <w:rsid w:val="00807D22"/>
    <w:rsid w:val="00807D8B"/>
    <w:rsid w:val="00810CE4"/>
    <w:rsid w:val="00811059"/>
    <w:rsid w:val="00811FC0"/>
    <w:rsid w:val="0081218E"/>
    <w:rsid w:val="00812262"/>
    <w:rsid w:val="00812386"/>
    <w:rsid w:val="008133C1"/>
    <w:rsid w:val="008134CB"/>
    <w:rsid w:val="008134DA"/>
    <w:rsid w:val="00813646"/>
    <w:rsid w:val="00813692"/>
    <w:rsid w:val="00813A69"/>
    <w:rsid w:val="008140F9"/>
    <w:rsid w:val="008149E3"/>
    <w:rsid w:val="00814B26"/>
    <w:rsid w:val="008156F1"/>
    <w:rsid w:val="00816272"/>
    <w:rsid w:val="0081651B"/>
    <w:rsid w:val="0081655D"/>
    <w:rsid w:val="00816A7C"/>
    <w:rsid w:val="00817563"/>
    <w:rsid w:val="008176AD"/>
    <w:rsid w:val="008177FF"/>
    <w:rsid w:val="00817C0D"/>
    <w:rsid w:val="0082054C"/>
    <w:rsid w:val="008206AD"/>
    <w:rsid w:val="00820A00"/>
    <w:rsid w:val="0082226A"/>
    <w:rsid w:val="00822E6A"/>
    <w:rsid w:val="00823144"/>
    <w:rsid w:val="00823254"/>
    <w:rsid w:val="00823853"/>
    <w:rsid w:val="008246AE"/>
    <w:rsid w:val="0082497E"/>
    <w:rsid w:val="00824DD9"/>
    <w:rsid w:val="0082514E"/>
    <w:rsid w:val="00825922"/>
    <w:rsid w:val="00825A77"/>
    <w:rsid w:val="00825ED8"/>
    <w:rsid w:val="00826306"/>
    <w:rsid w:val="00826474"/>
    <w:rsid w:val="008264D5"/>
    <w:rsid w:val="00826D57"/>
    <w:rsid w:val="008270D6"/>
    <w:rsid w:val="0082712B"/>
    <w:rsid w:val="008272B7"/>
    <w:rsid w:val="008279C3"/>
    <w:rsid w:val="00827D4A"/>
    <w:rsid w:val="00830723"/>
    <w:rsid w:val="00830B6B"/>
    <w:rsid w:val="00831366"/>
    <w:rsid w:val="0083264B"/>
    <w:rsid w:val="00834048"/>
    <w:rsid w:val="008346A4"/>
    <w:rsid w:val="00834CE0"/>
    <w:rsid w:val="00836994"/>
    <w:rsid w:val="008370F0"/>
    <w:rsid w:val="0083795B"/>
    <w:rsid w:val="00840A58"/>
    <w:rsid w:val="008425AA"/>
    <w:rsid w:val="00842724"/>
    <w:rsid w:val="00842BAE"/>
    <w:rsid w:val="00843716"/>
    <w:rsid w:val="00843CA9"/>
    <w:rsid w:val="008443B8"/>
    <w:rsid w:val="008444CF"/>
    <w:rsid w:val="00845205"/>
    <w:rsid w:val="00845F85"/>
    <w:rsid w:val="008460F8"/>
    <w:rsid w:val="0084621D"/>
    <w:rsid w:val="008469F8"/>
    <w:rsid w:val="00846A84"/>
    <w:rsid w:val="00846BE7"/>
    <w:rsid w:val="00846CA6"/>
    <w:rsid w:val="008471C3"/>
    <w:rsid w:val="0084766C"/>
    <w:rsid w:val="008477B5"/>
    <w:rsid w:val="00847DB2"/>
    <w:rsid w:val="00850B53"/>
    <w:rsid w:val="008518D2"/>
    <w:rsid w:val="00851B03"/>
    <w:rsid w:val="00851D9E"/>
    <w:rsid w:val="00851E81"/>
    <w:rsid w:val="008520B2"/>
    <w:rsid w:val="0085217D"/>
    <w:rsid w:val="00853360"/>
    <w:rsid w:val="00853EF6"/>
    <w:rsid w:val="008541D1"/>
    <w:rsid w:val="00854976"/>
    <w:rsid w:val="00855232"/>
    <w:rsid w:val="00855945"/>
    <w:rsid w:val="00855C35"/>
    <w:rsid w:val="00855DD0"/>
    <w:rsid w:val="00855EE7"/>
    <w:rsid w:val="00856189"/>
    <w:rsid w:val="008576AD"/>
    <w:rsid w:val="00857DE2"/>
    <w:rsid w:val="008600B7"/>
    <w:rsid w:val="008600BF"/>
    <w:rsid w:val="008601AB"/>
    <w:rsid w:val="008603D6"/>
    <w:rsid w:val="00860720"/>
    <w:rsid w:val="00860851"/>
    <w:rsid w:val="00860A78"/>
    <w:rsid w:val="00860DDA"/>
    <w:rsid w:val="0086136C"/>
    <w:rsid w:val="008617A9"/>
    <w:rsid w:val="008619EE"/>
    <w:rsid w:val="00861EC5"/>
    <w:rsid w:val="0086207D"/>
    <w:rsid w:val="00863079"/>
    <w:rsid w:val="008634E8"/>
    <w:rsid w:val="00863CE7"/>
    <w:rsid w:val="00863E22"/>
    <w:rsid w:val="00863F25"/>
    <w:rsid w:val="008641DA"/>
    <w:rsid w:val="008642D0"/>
    <w:rsid w:val="00864CC7"/>
    <w:rsid w:val="0086559B"/>
    <w:rsid w:val="00865818"/>
    <w:rsid w:val="0086635F"/>
    <w:rsid w:val="00866F27"/>
    <w:rsid w:val="008671FB"/>
    <w:rsid w:val="00867E43"/>
    <w:rsid w:val="00867FD5"/>
    <w:rsid w:val="008703C4"/>
    <w:rsid w:val="00870BDB"/>
    <w:rsid w:val="00870FC9"/>
    <w:rsid w:val="008712EF"/>
    <w:rsid w:val="008716E3"/>
    <w:rsid w:val="00871759"/>
    <w:rsid w:val="00871A63"/>
    <w:rsid w:val="00871FF0"/>
    <w:rsid w:val="00872E1B"/>
    <w:rsid w:val="00873117"/>
    <w:rsid w:val="00873948"/>
    <w:rsid w:val="00873FD4"/>
    <w:rsid w:val="00874F88"/>
    <w:rsid w:val="00875027"/>
    <w:rsid w:val="00875806"/>
    <w:rsid w:val="00875DAF"/>
    <w:rsid w:val="00875F14"/>
    <w:rsid w:val="00877871"/>
    <w:rsid w:val="00877901"/>
    <w:rsid w:val="00880801"/>
    <w:rsid w:val="00880B6F"/>
    <w:rsid w:val="00880D2B"/>
    <w:rsid w:val="00881126"/>
    <w:rsid w:val="008811CB"/>
    <w:rsid w:val="008812B3"/>
    <w:rsid w:val="0088134F"/>
    <w:rsid w:val="00881F70"/>
    <w:rsid w:val="00882046"/>
    <w:rsid w:val="00882477"/>
    <w:rsid w:val="008828F5"/>
    <w:rsid w:val="00882B17"/>
    <w:rsid w:val="00882B44"/>
    <w:rsid w:val="00883932"/>
    <w:rsid w:val="00883957"/>
    <w:rsid w:val="008839B2"/>
    <w:rsid w:val="00883CAA"/>
    <w:rsid w:val="008850AB"/>
    <w:rsid w:val="008851FE"/>
    <w:rsid w:val="00885299"/>
    <w:rsid w:val="008853ED"/>
    <w:rsid w:val="008858A3"/>
    <w:rsid w:val="00885951"/>
    <w:rsid w:val="008862A0"/>
    <w:rsid w:val="00886707"/>
    <w:rsid w:val="00886D85"/>
    <w:rsid w:val="008874CB"/>
    <w:rsid w:val="00887648"/>
    <w:rsid w:val="008876C4"/>
    <w:rsid w:val="008879BE"/>
    <w:rsid w:val="00887A1D"/>
    <w:rsid w:val="00887E80"/>
    <w:rsid w:val="00890C0E"/>
    <w:rsid w:val="00890D62"/>
    <w:rsid w:val="0089192C"/>
    <w:rsid w:val="00891B23"/>
    <w:rsid w:val="008920B0"/>
    <w:rsid w:val="008921D5"/>
    <w:rsid w:val="00892631"/>
    <w:rsid w:val="00892B7E"/>
    <w:rsid w:val="00892C2F"/>
    <w:rsid w:val="00892D66"/>
    <w:rsid w:val="0089357B"/>
    <w:rsid w:val="008935D1"/>
    <w:rsid w:val="008942C0"/>
    <w:rsid w:val="008944A5"/>
    <w:rsid w:val="008945D0"/>
    <w:rsid w:val="0089499A"/>
    <w:rsid w:val="00895169"/>
    <w:rsid w:val="00895369"/>
    <w:rsid w:val="00895A5E"/>
    <w:rsid w:val="00895F6C"/>
    <w:rsid w:val="00896EB9"/>
    <w:rsid w:val="00896EE0"/>
    <w:rsid w:val="00897189"/>
    <w:rsid w:val="00897502"/>
    <w:rsid w:val="008979A9"/>
    <w:rsid w:val="008A0E65"/>
    <w:rsid w:val="008A136F"/>
    <w:rsid w:val="008A15CA"/>
    <w:rsid w:val="008A1F79"/>
    <w:rsid w:val="008A3044"/>
    <w:rsid w:val="008A3360"/>
    <w:rsid w:val="008A3839"/>
    <w:rsid w:val="008A4129"/>
    <w:rsid w:val="008A4443"/>
    <w:rsid w:val="008A4777"/>
    <w:rsid w:val="008A4B18"/>
    <w:rsid w:val="008A4C89"/>
    <w:rsid w:val="008A4EC1"/>
    <w:rsid w:val="008A56DA"/>
    <w:rsid w:val="008A58EC"/>
    <w:rsid w:val="008A66F3"/>
    <w:rsid w:val="008A715A"/>
    <w:rsid w:val="008A71CF"/>
    <w:rsid w:val="008A7391"/>
    <w:rsid w:val="008B00E7"/>
    <w:rsid w:val="008B0314"/>
    <w:rsid w:val="008B04B3"/>
    <w:rsid w:val="008B0CE3"/>
    <w:rsid w:val="008B0E32"/>
    <w:rsid w:val="008B184F"/>
    <w:rsid w:val="008B195D"/>
    <w:rsid w:val="008B1F54"/>
    <w:rsid w:val="008B2602"/>
    <w:rsid w:val="008B26C6"/>
    <w:rsid w:val="008B280F"/>
    <w:rsid w:val="008B30C6"/>
    <w:rsid w:val="008B3157"/>
    <w:rsid w:val="008B3839"/>
    <w:rsid w:val="008B460C"/>
    <w:rsid w:val="008B4A4A"/>
    <w:rsid w:val="008B5443"/>
    <w:rsid w:val="008B5778"/>
    <w:rsid w:val="008B5A50"/>
    <w:rsid w:val="008B5DDD"/>
    <w:rsid w:val="008B6519"/>
    <w:rsid w:val="008B655D"/>
    <w:rsid w:val="008B6FFF"/>
    <w:rsid w:val="008B73A4"/>
    <w:rsid w:val="008B7FBB"/>
    <w:rsid w:val="008C083A"/>
    <w:rsid w:val="008C0CFE"/>
    <w:rsid w:val="008C22C3"/>
    <w:rsid w:val="008C2A34"/>
    <w:rsid w:val="008C3533"/>
    <w:rsid w:val="008C39FB"/>
    <w:rsid w:val="008C3C74"/>
    <w:rsid w:val="008C4389"/>
    <w:rsid w:val="008C4426"/>
    <w:rsid w:val="008C4C81"/>
    <w:rsid w:val="008C4DF7"/>
    <w:rsid w:val="008C4E9B"/>
    <w:rsid w:val="008C50C9"/>
    <w:rsid w:val="008C5B90"/>
    <w:rsid w:val="008C5BAB"/>
    <w:rsid w:val="008C60E8"/>
    <w:rsid w:val="008C6A36"/>
    <w:rsid w:val="008C6C83"/>
    <w:rsid w:val="008C7125"/>
    <w:rsid w:val="008C730C"/>
    <w:rsid w:val="008C742D"/>
    <w:rsid w:val="008C7433"/>
    <w:rsid w:val="008C771F"/>
    <w:rsid w:val="008C7AF8"/>
    <w:rsid w:val="008D06FA"/>
    <w:rsid w:val="008D117A"/>
    <w:rsid w:val="008D1473"/>
    <w:rsid w:val="008D180F"/>
    <w:rsid w:val="008D317E"/>
    <w:rsid w:val="008D368F"/>
    <w:rsid w:val="008D372B"/>
    <w:rsid w:val="008D3953"/>
    <w:rsid w:val="008D3FD1"/>
    <w:rsid w:val="008D4286"/>
    <w:rsid w:val="008D4929"/>
    <w:rsid w:val="008D4D22"/>
    <w:rsid w:val="008D4D76"/>
    <w:rsid w:val="008D4E77"/>
    <w:rsid w:val="008D4F56"/>
    <w:rsid w:val="008D500A"/>
    <w:rsid w:val="008D52C3"/>
    <w:rsid w:val="008D530B"/>
    <w:rsid w:val="008D5661"/>
    <w:rsid w:val="008D5B4B"/>
    <w:rsid w:val="008D64DF"/>
    <w:rsid w:val="008D6A26"/>
    <w:rsid w:val="008D6E38"/>
    <w:rsid w:val="008D7D0B"/>
    <w:rsid w:val="008E0033"/>
    <w:rsid w:val="008E02C5"/>
    <w:rsid w:val="008E0860"/>
    <w:rsid w:val="008E0BA6"/>
    <w:rsid w:val="008E0FEF"/>
    <w:rsid w:val="008E1398"/>
    <w:rsid w:val="008E19AD"/>
    <w:rsid w:val="008E1A50"/>
    <w:rsid w:val="008E26EF"/>
    <w:rsid w:val="008E27E8"/>
    <w:rsid w:val="008E3667"/>
    <w:rsid w:val="008E3BEE"/>
    <w:rsid w:val="008E4E39"/>
    <w:rsid w:val="008E4E93"/>
    <w:rsid w:val="008E52CA"/>
    <w:rsid w:val="008E56A8"/>
    <w:rsid w:val="008E5AF0"/>
    <w:rsid w:val="008E617B"/>
    <w:rsid w:val="008E7131"/>
    <w:rsid w:val="008E7421"/>
    <w:rsid w:val="008E7606"/>
    <w:rsid w:val="008E7BE8"/>
    <w:rsid w:val="008F03DF"/>
    <w:rsid w:val="008F049E"/>
    <w:rsid w:val="008F07C6"/>
    <w:rsid w:val="008F1730"/>
    <w:rsid w:val="008F17B1"/>
    <w:rsid w:val="008F19A8"/>
    <w:rsid w:val="008F2406"/>
    <w:rsid w:val="008F25D6"/>
    <w:rsid w:val="008F2644"/>
    <w:rsid w:val="008F294D"/>
    <w:rsid w:val="008F2C2A"/>
    <w:rsid w:val="008F2D9D"/>
    <w:rsid w:val="008F2E6A"/>
    <w:rsid w:val="008F2ED0"/>
    <w:rsid w:val="008F31EE"/>
    <w:rsid w:val="008F3456"/>
    <w:rsid w:val="008F35B9"/>
    <w:rsid w:val="008F3E41"/>
    <w:rsid w:val="008F4B73"/>
    <w:rsid w:val="008F4E0A"/>
    <w:rsid w:val="008F507D"/>
    <w:rsid w:val="008F55BB"/>
    <w:rsid w:val="008F59D7"/>
    <w:rsid w:val="008F5EF5"/>
    <w:rsid w:val="008F649F"/>
    <w:rsid w:val="008F68F0"/>
    <w:rsid w:val="008F6931"/>
    <w:rsid w:val="008F6A19"/>
    <w:rsid w:val="008F732C"/>
    <w:rsid w:val="008F763A"/>
    <w:rsid w:val="00900541"/>
    <w:rsid w:val="00900898"/>
    <w:rsid w:val="00900A3E"/>
    <w:rsid w:val="00901D66"/>
    <w:rsid w:val="0090208E"/>
    <w:rsid w:val="00902715"/>
    <w:rsid w:val="00902CD8"/>
    <w:rsid w:val="00902F86"/>
    <w:rsid w:val="00903466"/>
    <w:rsid w:val="00903D08"/>
    <w:rsid w:val="009041D5"/>
    <w:rsid w:val="00904280"/>
    <w:rsid w:val="009044D7"/>
    <w:rsid w:val="00904EB3"/>
    <w:rsid w:val="00905B08"/>
    <w:rsid w:val="00905F54"/>
    <w:rsid w:val="00906F36"/>
    <w:rsid w:val="0090725D"/>
    <w:rsid w:val="009102C3"/>
    <w:rsid w:val="009109A0"/>
    <w:rsid w:val="00910E5F"/>
    <w:rsid w:val="0091290A"/>
    <w:rsid w:val="00912E66"/>
    <w:rsid w:val="009133D0"/>
    <w:rsid w:val="00913995"/>
    <w:rsid w:val="009139AA"/>
    <w:rsid w:val="00914191"/>
    <w:rsid w:val="00914DAA"/>
    <w:rsid w:val="00914DB4"/>
    <w:rsid w:val="0091518F"/>
    <w:rsid w:val="0091600F"/>
    <w:rsid w:val="00916051"/>
    <w:rsid w:val="009173D3"/>
    <w:rsid w:val="0092013B"/>
    <w:rsid w:val="009202F1"/>
    <w:rsid w:val="0092034E"/>
    <w:rsid w:val="00920498"/>
    <w:rsid w:val="0092086D"/>
    <w:rsid w:val="00922C11"/>
    <w:rsid w:val="00922F16"/>
    <w:rsid w:val="009233FC"/>
    <w:rsid w:val="009240AA"/>
    <w:rsid w:val="009240B4"/>
    <w:rsid w:val="009240C0"/>
    <w:rsid w:val="00924F7E"/>
    <w:rsid w:val="00925CDA"/>
    <w:rsid w:val="009269AD"/>
    <w:rsid w:val="00926BA6"/>
    <w:rsid w:val="00926D02"/>
    <w:rsid w:val="00926E36"/>
    <w:rsid w:val="00926E40"/>
    <w:rsid w:val="00927F40"/>
    <w:rsid w:val="00930262"/>
    <w:rsid w:val="00931545"/>
    <w:rsid w:val="00932394"/>
    <w:rsid w:val="00932C54"/>
    <w:rsid w:val="00932E20"/>
    <w:rsid w:val="00933AF6"/>
    <w:rsid w:val="009342B9"/>
    <w:rsid w:val="00934A06"/>
    <w:rsid w:val="00934AA4"/>
    <w:rsid w:val="00934F84"/>
    <w:rsid w:val="0093556A"/>
    <w:rsid w:val="00935A80"/>
    <w:rsid w:val="00936EC6"/>
    <w:rsid w:val="00936EF7"/>
    <w:rsid w:val="0093731E"/>
    <w:rsid w:val="00937818"/>
    <w:rsid w:val="00937D51"/>
    <w:rsid w:val="00937D6B"/>
    <w:rsid w:val="00940A24"/>
    <w:rsid w:val="00940C68"/>
    <w:rsid w:val="0094132D"/>
    <w:rsid w:val="009415A7"/>
    <w:rsid w:val="00941A8E"/>
    <w:rsid w:val="009420DB"/>
    <w:rsid w:val="00942291"/>
    <w:rsid w:val="009425FF"/>
    <w:rsid w:val="00942841"/>
    <w:rsid w:val="00942C57"/>
    <w:rsid w:val="00942DC0"/>
    <w:rsid w:val="009431A4"/>
    <w:rsid w:val="009437AE"/>
    <w:rsid w:val="00943ECB"/>
    <w:rsid w:val="00943F6B"/>
    <w:rsid w:val="0094416C"/>
    <w:rsid w:val="009441F4"/>
    <w:rsid w:val="0094441B"/>
    <w:rsid w:val="00944F29"/>
    <w:rsid w:val="00945E1D"/>
    <w:rsid w:val="00945EFF"/>
    <w:rsid w:val="00945F30"/>
    <w:rsid w:val="00946130"/>
    <w:rsid w:val="00947650"/>
    <w:rsid w:val="0095180D"/>
    <w:rsid w:val="00952338"/>
    <w:rsid w:val="00952658"/>
    <w:rsid w:val="009530F7"/>
    <w:rsid w:val="00953A7B"/>
    <w:rsid w:val="009542A0"/>
    <w:rsid w:val="00954DC9"/>
    <w:rsid w:val="009558AF"/>
    <w:rsid w:val="009567DA"/>
    <w:rsid w:val="00956AA4"/>
    <w:rsid w:val="00956E92"/>
    <w:rsid w:val="00957BFD"/>
    <w:rsid w:val="00960EDF"/>
    <w:rsid w:val="00961B0B"/>
    <w:rsid w:val="00961D44"/>
    <w:rsid w:val="00962D6C"/>
    <w:rsid w:val="0096301B"/>
    <w:rsid w:val="0096322D"/>
    <w:rsid w:val="00963E45"/>
    <w:rsid w:val="009640D7"/>
    <w:rsid w:val="00964248"/>
    <w:rsid w:val="00964EC9"/>
    <w:rsid w:val="009650AF"/>
    <w:rsid w:val="00966066"/>
    <w:rsid w:val="009662C0"/>
    <w:rsid w:val="00966EB8"/>
    <w:rsid w:val="009677A9"/>
    <w:rsid w:val="009679E2"/>
    <w:rsid w:val="00967D23"/>
    <w:rsid w:val="009704E1"/>
    <w:rsid w:val="009709EC"/>
    <w:rsid w:val="00970FE8"/>
    <w:rsid w:val="00971CC5"/>
    <w:rsid w:val="009726CA"/>
    <w:rsid w:val="0097329C"/>
    <w:rsid w:val="009732ED"/>
    <w:rsid w:val="0097358F"/>
    <w:rsid w:val="009737E4"/>
    <w:rsid w:val="0097409F"/>
    <w:rsid w:val="009741EB"/>
    <w:rsid w:val="00974F26"/>
    <w:rsid w:val="009751E2"/>
    <w:rsid w:val="0097555D"/>
    <w:rsid w:val="00975DDD"/>
    <w:rsid w:val="00976183"/>
    <w:rsid w:val="00977027"/>
    <w:rsid w:val="00977CF5"/>
    <w:rsid w:val="00980123"/>
    <w:rsid w:val="00980A40"/>
    <w:rsid w:val="0098135F"/>
    <w:rsid w:val="0098231D"/>
    <w:rsid w:val="0098261F"/>
    <w:rsid w:val="009834A9"/>
    <w:rsid w:val="00983978"/>
    <w:rsid w:val="00983C0B"/>
    <w:rsid w:val="00983F04"/>
    <w:rsid w:val="009858CD"/>
    <w:rsid w:val="009859A7"/>
    <w:rsid w:val="009859F3"/>
    <w:rsid w:val="00985F60"/>
    <w:rsid w:val="009861B3"/>
    <w:rsid w:val="0098641C"/>
    <w:rsid w:val="009864EA"/>
    <w:rsid w:val="00986C3B"/>
    <w:rsid w:val="00987339"/>
    <w:rsid w:val="0098736F"/>
    <w:rsid w:val="00987730"/>
    <w:rsid w:val="00987CAB"/>
    <w:rsid w:val="0099031A"/>
    <w:rsid w:val="009909B8"/>
    <w:rsid w:val="00990E96"/>
    <w:rsid w:val="0099138A"/>
    <w:rsid w:val="00991A81"/>
    <w:rsid w:val="00991F87"/>
    <w:rsid w:val="00992096"/>
    <w:rsid w:val="009925F5"/>
    <w:rsid w:val="00993380"/>
    <w:rsid w:val="009940F2"/>
    <w:rsid w:val="009944FE"/>
    <w:rsid w:val="0099495E"/>
    <w:rsid w:val="00994B9D"/>
    <w:rsid w:val="00995261"/>
    <w:rsid w:val="00995563"/>
    <w:rsid w:val="009955A1"/>
    <w:rsid w:val="00996FA3"/>
    <w:rsid w:val="0099738A"/>
    <w:rsid w:val="00997595"/>
    <w:rsid w:val="00997F62"/>
    <w:rsid w:val="00997FF3"/>
    <w:rsid w:val="009A06A0"/>
    <w:rsid w:val="009A0C10"/>
    <w:rsid w:val="009A110C"/>
    <w:rsid w:val="009A12E2"/>
    <w:rsid w:val="009A14B3"/>
    <w:rsid w:val="009A191D"/>
    <w:rsid w:val="009A2A86"/>
    <w:rsid w:val="009A374C"/>
    <w:rsid w:val="009A4906"/>
    <w:rsid w:val="009A490C"/>
    <w:rsid w:val="009A49E4"/>
    <w:rsid w:val="009A4C5C"/>
    <w:rsid w:val="009A4EDC"/>
    <w:rsid w:val="009A51CC"/>
    <w:rsid w:val="009A5233"/>
    <w:rsid w:val="009A5351"/>
    <w:rsid w:val="009A5DCA"/>
    <w:rsid w:val="009A6281"/>
    <w:rsid w:val="009A66E3"/>
    <w:rsid w:val="009A69AD"/>
    <w:rsid w:val="009A6ACE"/>
    <w:rsid w:val="009A7205"/>
    <w:rsid w:val="009A72F6"/>
    <w:rsid w:val="009A7C29"/>
    <w:rsid w:val="009B0B9E"/>
    <w:rsid w:val="009B10EE"/>
    <w:rsid w:val="009B11F4"/>
    <w:rsid w:val="009B12AB"/>
    <w:rsid w:val="009B14E1"/>
    <w:rsid w:val="009B1CF6"/>
    <w:rsid w:val="009B23EE"/>
    <w:rsid w:val="009B26EE"/>
    <w:rsid w:val="009B2870"/>
    <w:rsid w:val="009B3996"/>
    <w:rsid w:val="009B472D"/>
    <w:rsid w:val="009B4BD8"/>
    <w:rsid w:val="009B4FE9"/>
    <w:rsid w:val="009B50D8"/>
    <w:rsid w:val="009B50F4"/>
    <w:rsid w:val="009B5797"/>
    <w:rsid w:val="009B58C9"/>
    <w:rsid w:val="009B5B07"/>
    <w:rsid w:val="009B6323"/>
    <w:rsid w:val="009B6377"/>
    <w:rsid w:val="009B64CF"/>
    <w:rsid w:val="009B66C3"/>
    <w:rsid w:val="009B695A"/>
    <w:rsid w:val="009B6F72"/>
    <w:rsid w:val="009B71BD"/>
    <w:rsid w:val="009B7A11"/>
    <w:rsid w:val="009C081C"/>
    <w:rsid w:val="009C0C23"/>
    <w:rsid w:val="009C0C6F"/>
    <w:rsid w:val="009C15C1"/>
    <w:rsid w:val="009C1BF3"/>
    <w:rsid w:val="009C2103"/>
    <w:rsid w:val="009C257F"/>
    <w:rsid w:val="009C29B0"/>
    <w:rsid w:val="009C3150"/>
    <w:rsid w:val="009C3551"/>
    <w:rsid w:val="009C37D8"/>
    <w:rsid w:val="009C3ED0"/>
    <w:rsid w:val="009C4008"/>
    <w:rsid w:val="009C41EA"/>
    <w:rsid w:val="009C4898"/>
    <w:rsid w:val="009C4CE0"/>
    <w:rsid w:val="009C4FFE"/>
    <w:rsid w:val="009C5780"/>
    <w:rsid w:val="009C5843"/>
    <w:rsid w:val="009C5B87"/>
    <w:rsid w:val="009C5FBA"/>
    <w:rsid w:val="009C6485"/>
    <w:rsid w:val="009C6510"/>
    <w:rsid w:val="009C71D1"/>
    <w:rsid w:val="009C72F1"/>
    <w:rsid w:val="009C7629"/>
    <w:rsid w:val="009D0373"/>
    <w:rsid w:val="009D06E4"/>
    <w:rsid w:val="009D0E77"/>
    <w:rsid w:val="009D1CC1"/>
    <w:rsid w:val="009D22FE"/>
    <w:rsid w:val="009D257E"/>
    <w:rsid w:val="009D269B"/>
    <w:rsid w:val="009D26EF"/>
    <w:rsid w:val="009D2F50"/>
    <w:rsid w:val="009D3117"/>
    <w:rsid w:val="009D3701"/>
    <w:rsid w:val="009D40B8"/>
    <w:rsid w:val="009D413E"/>
    <w:rsid w:val="009D4395"/>
    <w:rsid w:val="009D5FFA"/>
    <w:rsid w:val="009D61B8"/>
    <w:rsid w:val="009D6C3C"/>
    <w:rsid w:val="009D6D56"/>
    <w:rsid w:val="009D74E3"/>
    <w:rsid w:val="009D7AD2"/>
    <w:rsid w:val="009D7E29"/>
    <w:rsid w:val="009E006E"/>
    <w:rsid w:val="009E0613"/>
    <w:rsid w:val="009E09F4"/>
    <w:rsid w:val="009E112E"/>
    <w:rsid w:val="009E128A"/>
    <w:rsid w:val="009E1ED6"/>
    <w:rsid w:val="009E2442"/>
    <w:rsid w:val="009E2B78"/>
    <w:rsid w:val="009E2BB0"/>
    <w:rsid w:val="009E2CB6"/>
    <w:rsid w:val="009E2DE7"/>
    <w:rsid w:val="009E3051"/>
    <w:rsid w:val="009E32E3"/>
    <w:rsid w:val="009E3E52"/>
    <w:rsid w:val="009E4565"/>
    <w:rsid w:val="009E4648"/>
    <w:rsid w:val="009E4D27"/>
    <w:rsid w:val="009E544D"/>
    <w:rsid w:val="009E549A"/>
    <w:rsid w:val="009E5A2C"/>
    <w:rsid w:val="009E5E94"/>
    <w:rsid w:val="009E6DAB"/>
    <w:rsid w:val="009E7376"/>
    <w:rsid w:val="009E73BF"/>
    <w:rsid w:val="009E7487"/>
    <w:rsid w:val="009F02CF"/>
    <w:rsid w:val="009F06A2"/>
    <w:rsid w:val="009F0D9F"/>
    <w:rsid w:val="009F1D7C"/>
    <w:rsid w:val="009F3491"/>
    <w:rsid w:val="009F351C"/>
    <w:rsid w:val="009F35F5"/>
    <w:rsid w:val="009F3953"/>
    <w:rsid w:val="009F3C23"/>
    <w:rsid w:val="009F3CB1"/>
    <w:rsid w:val="009F46A6"/>
    <w:rsid w:val="009F4F49"/>
    <w:rsid w:val="009F57F5"/>
    <w:rsid w:val="009F5874"/>
    <w:rsid w:val="009F5D9D"/>
    <w:rsid w:val="009F61C5"/>
    <w:rsid w:val="009F6225"/>
    <w:rsid w:val="009F7314"/>
    <w:rsid w:val="009F77DA"/>
    <w:rsid w:val="009F7D3C"/>
    <w:rsid w:val="009F7D48"/>
    <w:rsid w:val="00A00635"/>
    <w:rsid w:val="00A01287"/>
    <w:rsid w:val="00A016CF"/>
    <w:rsid w:val="00A018F4"/>
    <w:rsid w:val="00A01C44"/>
    <w:rsid w:val="00A01C99"/>
    <w:rsid w:val="00A01E2D"/>
    <w:rsid w:val="00A02431"/>
    <w:rsid w:val="00A02F72"/>
    <w:rsid w:val="00A035FF"/>
    <w:rsid w:val="00A045D6"/>
    <w:rsid w:val="00A05374"/>
    <w:rsid w:val="00A05A52"/>
    <w:rsid w:val="00A061DB"/>
    <w:rsid w:val="00A06813"/>
    <w:rsid w:val="00A0682E"/>
    <w:rsid w:val="00A075CD"/>
    <w:rsid w:val="00A078E2"/>
    <w:rsid w:val="00A07E0C"/>
    <w:rsid w:val="00A10A76"/>
    <w:rsid w:val="00A10BCE"/>
    <w:rsid w:val="00A10CB0"/>
    <w:rsid w:val="00A10E55"/>
    <w:rsid w:val="00A11076"/>
    <w:rsid w:val="00A114CA"/>
    <w:rsid w:val="00A11D77"/>
    <w:rsid w:val="00A12144"/>
    <w:rsid w:val="00A12442"/>
    <w:rsid w:val="00A13015"/>
    <w:rsid w:val="00A13B89"/>
    <w:rsid w:val="00A142CB"/>
    <w:rsid w:val="00A14D8C"/>
    <w:rsid w:val="00A1531D"/>
    <w:rsid w:val="00A15800"/>
    <w:rsid w:val="00A17660"/>
    <w:rsid w:val="00A1773F"/>
    <w:rsid w:val="00A20215"/>
    <w:rsid w:val="00A203A5"/>
    <w:rsid w:val="00A2077E"/>
    <w:rsid w:val="00A22358"/>
    <w:rsid w:val="00A227AA"/>
    <w:rsid w:val="00A22B6B"/>
    <w:rsid w:val="00A22F41"/>
    <w:rsid w:val="00A23031"/>
    <w:rsid w:val="00A23055"/>
    <w:rsid w:val="00A232EB"/>
    <w:rsid w:val="00A24137"/>
    <w:rsid w:val="00A24688"/>
    <w:rsid w:val="00A24772"/>
    <w:rsid w:val="00A251C8"/>
    <w:rsid w:val="00A25207"/>
    <w:rsid w:val="00A257A4"/>
    <w:rsid w:val="00A25B4F"/>
    <w:rsid w:val="00A25BD5"/>
    <w:rsid w:val="00A25D82"/>
    <w:rsid w:val="00A266A0"/>
    <w:rsid w:val="00A2760F"/>
    <w:rsid w:val="00A27C53"/>
    <w:rsid w:val="00A30A0F"/>
    <w:rsid w:val="00A31683"/>
    <w:rsid w:val="00A31B00"/>
    <w:rsid w:val="00A32239"/>
    <w:rsid w:val="00A326D6"/>
    <w:rsid w:val="00A33460"/>
    <w:rsid w:val="00A340C8"/>
    <w:rsid w:val="00A347A5"/>
    <w:rsid w:val="00A34B2C"/>
    <w:rsid w:val="00A356E4"/>
    <w:rsid w:val="00A35FCE"/>
    <w:rsid w:val="00A35FEE"/>
    <w:rsid w:val="00A36D39"/>
    <w:rsid w:val="00A37505"/>
    <w:rsid w:val="00A3772D"/>
    <w:rsid w:val="00A4021D"/>
    <w:rsid w:val="00A40236"/>
    <w:rsid w:val="00A40401"/>
    <w:rsid w:val="00A408F0"/>
    <w:rsid w:val="00A40A68"/>
    <w:rsid w:val="00A40C3A"/>
    <w:rsid w:val="00A41BEC"/>
    <w:rsid w:val="00A422D8"/>
    <w:rsid w:val="00A43589"/>
    <w:rsid w:val="00A436F5"/>
    <w:rsid w:val="00A440E4"/>
    <w:rsid w:val="00A445A7"/>
    <w:rsid w:val="00A447AC"/>
    <w:rsid w:val="00A4657B"/>
    <w:rsid w:val="00A46A3C"/>
    <w:rsid w:val="00A46DFE"/>
    <w:rsid w:val="00A46EDE"/>
    <w:rsid w:val="00A4779D"/>
    <w:rsid w:val="00A4794F"/>
    <w:rsid w:val="00A47C5D"/>
    <w:rsid w:val="00A50A39"/>
    <w:rsid w:val="00A50D46"/>
    <w:rsid w:val="00A50E95"/>
    <w:rsid w:val="00A511C1"/>
    <w:rsid w:val="00A5204D"/>
    <w:rsid w:val="00A523F2"/>
    <w:rsid w:val="00A524D6"/>
    <w:rsid w:val="00A526D0"/>
    <w:rsid w:val="00A52BE1"/>
    <w:rsid w:val="00A52E92"/>
    <w:rsid w:val="00A530EC"/>
    <w:rsid w:val="00A53344"/>
    <w:rsid w:val="00A537B9"/>
    <w:rsid w:val="00A53D44"/>
    <w:rsid w:val="00A53E10"/>
    <w:rsid w:val="00A53E2E"/>
    <w:rsid w:val="00A542E0"/>
    <w:rsid w:val="00A545A6"/>
    <w:rsid w:val="00A55048"/>
    <w:rsid w:val="00A55381"/>
    <w:rsid w:val="00A553E8"/>
    <w:rsid w:val="00A55863"/>
    <w:rsid w:val="00A56260"/>
    <w:rsid w:val="00A56421"/>
    <w:rsid w:val="00A56529"/>
    <w:rsid w:val="00A566ED"/>
    <w:rsid w:val="00A56DD7"/>
    <w:rsid w:val="00A56EE1"/>
    <w:rsid w:val="00A571AD"/>
    <w:rsid w:val="00A5774E"/>
    <w:rsid w:val="00A602B0"/>
    <w:rsid w:val="00A60DE2"/>
    <w:rsid w:val="00A61602"/>
    <w:rsid w:val="00A622E0"/>
    <w:rsid w:val="00A6238F"/>
    <w:rsid w:val="00A624C4"/>
    <w:rsid w:val="00A62B7D"/>
    <w:rsid w:val="00A62EFC"/>
    <w:rsid w:val="00A641F0"/>
    <w:rsid w:val="00A6426A"/>
    <w:rsid w:val="00A64F7B"/>
    <w:rsid w:val="00A653FC"/>
    <w:rsid w:val="00A65503"/>
    <w:rsid w:val="00A668BC"/>
    <w:rsid w:val="00A66D3D"/>
    <w:rsid w:val="00A66D9D"/>
    <w:rsid w:val="00A66F81"/>
    <w:rsid w:val="00A6707A"/>
    <w:rsid w:val="00A676AE"/>
    <w:rsid w:val="00A67DCC"/>
    <w:rsid w:val="00A70204"/>
    <w:rsid w:val="00A705EC"/>
    <w:rsid w:val="00A705F9"/>
    <w:rsid w:val="00A70A56"/>
    <w:rsid w:val="00A716AB"/>
    <w:rsid w:val="00A716B6"/>
    <w:rsid w:val="00A719C9"/>
    <w:rsid w:val="00A7208E"/>
    <w:rsid w:val="00A72994"/>
    <w:rsid w:val="00A72C5B"/>
    <w:rsid w:val="00A72CE7"/>
    <w:rsid w:val="00A73169"/>
    <w:rsid w:val="00A737CA"/>
    <w:rsid w:val="00A74FCE"/>
    <w:rsid w:val="00A75819"/>
    <w:rsid w:val="00A75AE0"/>
    <w:rsid w:val="00A75FBB"/>
    <w:rsid w:val="00A760D5"/>
    <w:rsid w:val="00A76307"/>
    <w:rsid w:val="00A76FE6"/>
    <w:rsid w:val="00A773DF"/>
    <w:rsid w:val="00A7782E"/>
    <w:rsid w:val="00A77F13"/>
    <w:rsid w:val="00A803AC"/>
    <w:rsid w:val="00A80A6B"/>
    <w:rsid w:val="00A80E29"/>
    <w:rsid w:val="00A80EDF"/>
    <w:rsid w:val="00A80FA0"/>
    <w:rsid w:val="00A81937"/>
    <w:rsid w:val="00A81EF6"/>
    <w:rsid w:val="00A82254"/>
    <w:rsid w:val="00A824DC"/>
    <w:rsid w:val="00A82964"/>
    <w:rsid w:val="00A82A0A"/>
    <w:rsid w:val="00A83B6B"/>
    <w:rsid w:val="00A83C10"/>
    <w:rsid w:val="00A84182"/>
    <w:rsid w:val="00A84FA1"/>
    <w:rsid w:val="00A85C88"/>
    <w:rsid w:val="00A86A7E"/>
    <w:rsid w:val="00A86A9C"/>
    <w:rsid w:val="00A86B10"/>
    <w:rsid w:val="00A87F2C"/>
    <w:rsid w:val="00A87F4C"/>
    <w:rsid w:val="00A907BC"/>
    <w:rsid w:val="00A908C0"/>
    <w:rsid w:val="00A91195"/>
    <w:rsid w:val="00A913D2"/>
    <w:rsid w:val="00A924DF"/>
    <w:rsid w:val="00A93212"/>
    <w:rsid w:val="00A95099"/>
    <w:rsid w:val="00A96755"/>
    <w:rsid w:val="00A96B69"/>
    <w:rsid w:val="00A96FCC"/>
    <w:rsid w:val="00AA0418"/>
    <w:rsid w:val="00AA0C0B"/>
    <w:rsid w:val="00AA1170"/>
    <w:rsid w:val="00AA16F4"/>
    <w:rsid w:val="00AA1CCE"/>
    <w:rsid w:val="00AA1FA7"/>
    <w:rsid w:val="00AA203D"/>
    <w:rsid w:val="00AA223F"/>
    <w:rsid w:val="00AA2B51"/>
    <w:rsid w:val="00AA2D10"/>
    <w:rsid w:val="00AA35F0"/>
    <w:rsid w:val="00AA381F"/>
    <w:rsid w:val="00AA3A49"/>
    <w:rsid w:val="00AA3B3D"/>
    <w:rsid w:val="00AA41CE"/>
    <w:rsid w:val="00AA42FD"/>
    <w:rsid w:val="00AA4684"/>
    <w:rsid w:val="00AA5150"/>
    <w:rsid w:val="00AA5D47"/>
    <w:rsid w:val="00AA5F75"/>
    <w:rsid w:val="00AA707D"/>
    <w:rsid w:val="00AA7468"/>
    <w:rsid w:val="00AA7B26"/>
    <w:rsid w:val="00AA7F4B"/>
    <w:rsid w:val="00AB091C"/>
    <w:rsid w:val="00AB0B05"/>
    <w:rsid w:val="00AB0CB7"/>
    <w:rsid w:val="00AB0D52"/>
    <w:rsid w:val="00AB0D5E"/>
    <w:rsid w:val="00AB0D92"/>
    <w:rsid w:val="00AB1CC2"/>
    <w:rsid w:val="00AB25E2"/>
    <w:rsid w:val="00AB2FBD"/>
    <w:rsid w:val="00AB3418"/>
    <w:rsid w:val="00AB3ADA"/>
    <w:rsid w:val="00AB3D09"/>
    <w:rsid w:val="00AB41D2"/>
    <w:rsid w:val="00AB4AC3"/>
    <w:rsid w:val="00AB4E4F"/>
    <w:rsid w:val="00AB5409"/>
    <w:rsid w:val="00AB57E2"/>
    <w:rsid w:val="00AB5B0F"/>
    <w:rsid w:val="00AB5C81"/>
    <w:rsid w:val="00AB5E49"/>
    <w:rsid w:val="00AB68B0"/>
    <w:rsid w:val="00AB69E3"/>
    <w:rsid w:val="00AB76E4"/>
    <w:rsid w:val="00AC0998"/>
    <w:rsid w:val="00AC0FC3"/>
    <w:rsid w:val="00AC1343"/>
    <w:rsid w:val="00AC1665"/>
    <w:rsid w:val="00AC16FA"/>
    <w:rsid w:val="00AC191B"/>
    <w:rsid w:val="00AC1939"/>
    <w:rsid w:val="00AC1FCA"/>
    <w:rsid w:val="00AC20E8"/>
    <w:rsid w:val="00AC2228"/>
    <w:rsid w:val="00AC2758"/>
    <w:rsid w:val="00AC36DF"/>
    <w:rsid w:val="00AC4313"/>
    <w:rsid w:val="00AC47DB"/>
    <w:rsid w:val="00AC48F3"/>
    <w:rsid w:val="00AC52C5"/>
    <w:rsid w:val="00AC567D"/>
    <w:rsid w:val="00AC569B"/>
    <w:rsid w:val="00AC5DB1"/>
    <w:rsid w:val="00AC6365"/>
    <w:rsid w:val="00AC69BA"/>
    <w:rsid w:val="00AC6C52"/>
    <w:rsid w:val="00AC6CF8"/>
    <w:rsid w:val="00AC6DD3"/>
    <w:rsid w:val="00AC7234"/>
    <w:rsid w:val="00AD017A"/>
    <w:rsid w:val="00AD08DA"/>
    <w:rsid w:val="00AD0AB8"/>
    <w:rsid w:val="00AD0DD9"/>
    <w:rsid w:val="00AD11E0"/>
    <w:rsid w:val="00AD1355"/>
    <w:rsid w:val="00AD1651"/>
    <w:rsid w:val="00AD1746"/>
    <w:rsid w:val="00AD1A8F"/>
    <w:rsid w:val="00AD1B9C"/>
    <w:rsid w:val="00AD1DEF"/>
    <w:rsid w:val="00AD2821"/>
    <w:rsid w:val="00AD286B"/>
    <w:rsid w:val="00AD3A52"/>
    <w:rsid w:val="00AD3FD4"/>
    <w:rsid w:val="00AD4725"/>
    <w:rsid w:val="00AD4CEF"/>
    <w:rsid w:val="00AD553F"/>
    <w:rsid w:val="00AD55D7"/>
    <w:rsid w:val="00AD5984"/>
    <w:rsid w:val="00AD5F98"/>
    <w:rsid w:val="00AD615A"/>
    <w:rsid w:val="00AD6B30"/>
    <w:rsid w:val="00AD6CC6"/>
    <w:rsid w:val="00AD70B0"/>
    <w:rsid w:val="00AD7635"/>
    <w:rsid w:val="00AD7CCC"/>
    <w:rsid w:val="00AD7ECB"/>
    <w:rsid w:val="00AE0D68"/>
    <w:rsid w:val="00AE0F79"/>
    <w:rsid w:val="00AE18E0"/>
    <w:rsid w:val="00AE1DC0"/>
    <w:rsid w:val="00AE2E63"/>
    <w:rsid w:val="00AE3ED0"/>
    <w:rsid w:val="00AE410D"/>
    <w:rsid w:val="00AE526B"/>
    <w:rsid w:val="00AE5717"/>
    <w:rsid w:val="00AE5F20"/>
    <w:rsid w:val="00AE6079"/>
    <w:rsid w:val="00AE637D"/>
    <w:rsid w:val="00AE6380"/>
    <w:rsid w:val="00AE73CD"/>
    <w:rsid w:val="00AE79E6"/>
    <w:rsid w:val="00AE7B02"/>
    <w:rsid w:val="00AF0482"/>
    <w:rsid w:val="00AF0D64"/>
    <w:rsid w:val="00AF11EF"/>
    <w:rsid w:val="00AF159E"/>
    <w:rsid w:val="00AF2196"/>
    <w:rsid w:val="00AF258E"/>
    <w:rsid w:val="00AF2A31"/>
    <w:rsid w:val="00AF2DB8"/>
    <w:rsid w:val="00AF368F"/>
    <w:rsid w:val="00AF4929"/>
    <w:rsid w:val="00AF4FFA"/>
    <w:rsid w:val="00AF52F2"/>
    <w:rsid w:val="00AF5652"/>
    <w:rsid w:val="00AF5748"/>
    <w:rsid w:val="00AF5E01"/>
    <w:rsid w:val="00AF603C"/>
    <w:rsid w:val="00AF6D8F"/>
    <w:rsid w:val="00AF6E30"/>
    <w:rsid w:val="00B001C0"/>
    <w:rsid w:val="00B004C4"/>
    <w:rsid w:val="00B00F87"/>
    <w:rsid w:val="00B00FD0"/>
    <w:rsid w:val="00B012B0"/>
    <w:rsid w:val="00B012BC"/>
    <w:rsid w:val="00B015FD"/>
    <w:rsid w:val="00B023C6"/>
    <w:rsid w:val="00B024B8"/>
    <w:rsid w:val="00B02633"/>
    <w:rsid w:val="00B03CEE"/>
    <w:rsid w:val="00B03E2F"/>
    <w:rsid w:val="00B05E6D"/>
    <w:rsid w:val="00B06392"/>
    <w:rsid w:val="00B063F5"/>
    <w:rsid w:val="00B06793"/>
    <w:rsid w:val="00B07041"/>
    <w:rsid w:val="00B072B7"/>
    <w:rsid w:val="00B07E1C"/>
    <w:rsid w:val="00B07F63"/>
    <w:rsid w:val="00B1089E"/>
    <w:rsid w:val="00B11888"/>
    <w:rsid w:val="00B1195B"/>
    <w:rsid w:val="00B11D18"/>
    <w:rsid w:val="00B11D88"/>
    <w:rsid w:val="00B1232B"/>
    <w:rsid w:val="00B126B8"/>
    <w:rsid w:val="00B12D10"/>
    <w:rsid w:val="00B1331F"/>
    <w:rsid w:val="00B13CB0"/>
    <w:rsid w:val="00B14406"/>
    <w:rsid w:val="00B14607"/>
    <w:rsid w:val="00B1471C"/>
    <w:rsid w:val="00B15029"/>
    <w:rsid w:val="00B150E3"/>
    <w:rsid w:val="00B15312"/>
    <w:rsid w:val="00B158DD"/>
    <w:rsid w:val="00B15E71"/>
    <w:rsid w:val="00B161BC"/>
    <w:rsid w:val="00B162D5"/>
    <w:rsid w:val="00B1638B"/>
    <w:rsid w:val="00B168FD"/>
    <w:rsid w:val="00B16DD9"/>
    <w:rsid w:val="00B175C3"/>
    <w:rsid w:val="00B178A9"/>
    <w:rsid w:val="00B17D4D"/>
    <w:rsid w:val="00B20053"/>
    <w:rsid w:val="00B2013A"/>
    <w:rsid w:val="00B208C9"/>
    <w:rsid w:val="00B20ACF"/>
    <w:rsid w:val="00B20B6E"/>
    <w:rsid w:val="00B216E1"/>
    <w:rsid w:val="00B22418"/>
    <w:rsid w:val="00B236C3"/>
    <w:rsid w:val="00B2426D"/>
    <w:rsid w:val="00B24866"/>
    <w:rsid w:val="00B24CB9"/>
    <w:rsid w:val="00B24D80"/>
    <w:rsid w:val="00B2542E"/>
    <w:rsid w:val="00B25CA3"/>
    <w:rsid w:val="00B25D22"/>
    <w:rsid w:val="00B25E03"/>
    <w:rsid w:val="00B27881"/>
    <w:rsid w:val="00B300BE"/>
    <w:rsid w:val="00B302B5"/>
    <w:rsid w:val="00B30483"/>
    <w:rsid w:val="00B309A7"/>
    <w:rsid w:val="00B309B8"/>
    <w:rsid w:val="00B30B5F"/>
    <w:rsid w:val="00B30C0F"/>
    <w:rsid w:val="00B30C4B"/>
    <w:rsid w:val="00B319EF"/>
    <w:rsid w:val="00B31A04"/>
    <w:rsid w:val="00B31BE3"/>
    <w:rsid w:val="00B32059"/>
    <w:rsid w:val="00B3352B"/>
    <w:rsid w:val="00B33EA0"/>
    <w:rsid w:val="00B33EDB"/>
    <w:rsid w:val="00B34CA8"/>
    <w:rsid w:val="00B35701"/>
    <w:rsid w:val="00B35807"/>
    <w:rsid w:val="00B35AD0"/>
    <w:rsid w:val="00B363C4"/>
    <w:rsid w:val="00B366F2"/>
    <w:rsid w:val="00B36B54"/>
    <w:rsid w:val="00B36E67"/>
    <w:rsid w:val="00B375F0"/>
    <w:rsid w:val="00B4015A"/>
    <w:rsid w:val="00B40709"/>
    <w:rsid w:val="00B40C16"/>
    <w:rsid w:val="00B40DA1"/>
    <w:rsid w:val="00B417BB"/>
    <w:rsid w:val="00B41C4D"/>
    <w:rsid w:val="00B4206A"/>
    <w:rsid w:val="00B424DA"/>
    <w:rsid w:val="00B4258F"/>
    <w:rsid w:val="00B4277B"/>
    <w:rsid w:val="00B42980"/>
    <w:rsid w:val="00B4337C"/>
    <w:rsid w:val="00B4443C"/>
    <w:rsid w:val="00B44C48"/>
    <w:rsid w:val="00B45459"/>
    <w:rsid w:val="00B45CA4"/>
    <w:rsid w:val="00B462EF"/>
    <w:rsid w:val="00B464D2"/>
    <w:rsid w:val="00B4659A"/>
    <w:rsid w:val="00B46DB8"/>
    <w:rsid w:val="00B47D87"/>
    <w:rsid w:val="00B501AB"/>
    <w:rsid w:val="00B5023D"/>
    <w:rsid w:val="00B50D14"/>
    <w:rsid w:val="00B516A6"/>
    <w:rsid w:val="00B5198B"/>
    <w:rsid w:val="00B51B8E"/>
    <w:rsid w:val="00B51D06"/>
    <w:rsid w:val="00B52BF0"/>
    <w:rsid w:val="00B52E08"/>
    <w:rsid w:val="00B52F43"/>
    <w:rsid w:val="00B5305D"/>
    <w:rsid w:val="00B545B2"/>
    <w:rsid w:val="00B54743"/>
    <w:rsid w:val="00B54852"/>
    <w:rsid w:val="00B5491A"/>
    <w:rsid w:val="00B5545D"/>
    <w:rsid w:val="00B554E5"/>
    <w:rsid w:val="00B570BB"/>
    <w:rsid w:val="00B5788B"/>
    <w:rsid w:val="00B5788E"/>
    <w:rsid w:val="00B600C1"/>
    <w:rsid w:val="00B60289"/>
    <w:rsid w:val="00B60396"/>
    <w:rsid w:val="00B6052B"/>
    <w:rsid w:val="00B60671"/>
    <w:rsid w:val="00B60769"/>
    <w:rsid w:val="00B611C8"/>
    <w:rsid w:val="00B611E7"/>
    <w:rsid w:val="00B61480"/>
    <w:rsid w:val="00B614C7"/>
    <w:rsid w:val="00B62307"/>
    <w:rsid w:val="00B623B2"/>
    <w:rsid w:val="00B62452"/>
    <w:rsid w:val="00B62B0C"/>
    <w:rsid w:val="00B62F16"/>
    <w:rsid w:val="00B63A7B"/>
    <w:rsid w:val="00B63F28"/>
    <w:rsid w:val="00B64885"/>
    <w:rsid w:val="00B649D0"/>
    <w:rsid w:val="00B64D28"/>
    <w:rsid w:val="00B64D86"/>
    <w:rsid w:val="00B658A3"/>
    <w:rsid w:val="00B65996"/>
    <w:rsid w:val="00B65CE6"/>
    <w:rsid w:val="00B666B3"/>
    <w:rsid w:val="00B669BD"/>
    <w:rsid w:val="00B67A4B"/>
    <w:rsid w:val="00B67D38"/>
    <w:rsid w:val="00B703F0"/>
    <w:rsid w:val="00B7065D"/>
    <w:rsid w:val="00B71029"/>
    <w:rsid w:val="00B71F10"/>
    <w:rsid w:val="00B726E7"/>
    <w:rsid w:val="00B72FC5"/>
    <w:rsid w:val="00B7317E"/>
    <w:rsid w:val="00B754F9"/>
    <w:rsid w:val="00B7576C"/>
    <w:rsid w:val="00B76674"/>
    <w:rsid w:val="00B76C96"/>
    <w:rsid w:val="00B7702C"/>
    <w:rsid w:val="00B7760C"/>
    <w:rsid w:val="00B77A6F"/>
    <w:rsid w:val="00B77AF4"/>
    <w:rsid w:val="00B8009F"/>
    <w:rsid w:val="00B800F6"/>
    <w:rsid w:val="00B80744"/>
    <w:rsid w:val="00B80E29"/>
    <w:rsid w:val="00B80FF1"/>
    <w:rsid w:val="00B826EA"/>
    <w:rsid w:val="00B83528"/>
    <w:rsid w:val="00B83581"/>
    <w:rsid w:val="00B839E2"/>
    <w:rsid w:val="00B83CAD"/>
    <w:rsid w:val="00B846C6"/>
    <w:rsid w:val="00B846F0"/>
    <w:rsid w:val="00B847F7"/>
    <w:rsid w:val="00B84DFA"/>
    <w:rsid w:val="00B85058"/>
    <w:rsid w:val="00B85100"/>
    <w:rsid w:val="00B853FE"/>
    <w:rsid w:val="00B86563"/>
    <w:rsid w:val="00B86C6E"/>
    <w:rsid w:val="00B86E1D"/>
    <w:rsid w:val="00B87393"/>
    <w:rsid w:val="00B877DE"/>
    <w:rsid w:val="00B90729"/>
    <w:rsid w:val="00B90CC0"/>
    <w:rsid w:val="00B90DAF"/>
    <w:rsid w:val="00B90FD9"/>
    <w:rsid w:val="00B91177"/>
    <w:rsid w:val="00B91761"/>
    <w:rsid w:val="00B91A88"/>
    <w:rsid w:val="00B9217B"/>
    <w:rsid w:val="00B92BF6"/>
    <w:rsid w:val="00B92C5A"/>
    <w:rsid w:val="00B92CFE"/>
    <w:rsid w:val="00B9301A"/>
    <w:rsid w:val="00B93134"/>
    <w:rsid w:val="00B938D0"/>
    <w:rsid w:val="00B94110"/>
    <w:rsid w:val="00B94974"/>
    <w:rsid w:val="00B94A8E"/>
    <w:rsid w:val="00B95C2E"/>
    <w:rsid w:val="00B96303"/>
    <w:rsid w:val="00B96F90"/>
    <w:rsid w:val="00B9741B"/>
    <w:rsid w:val="00B97A89"/>
    <w:rsid w:val="00B97AAF"/>
    <w:rsid w:val="00B97BC9"/>
    <w:rsid w:val="00BA06B3"/>
    <w:rsid w:val="00BA1A92"/>
    <w:rsid w:val="00BA26EA"/>
    <w:rsid w:val="00BA31C3"/>
    <w:rsid w:val="00BA36E2"/>
    <w:rsid w:val="00BA3EED"/>
    <w:rsid w:val="00BA41ED"/>
    <w:rsid w:val="00BA4627"/>
    <w:rsid w:val="00BA4DF0"/>
    <w:rsid w:val="00BA529C"/>
    <w:rsid w:val="00BA5599"/>
    <w:rsid w:val="00BA55AC"/>
    <w:rsid w:val="00BA6257"/>
    <w:rsid w:val="00BA632B"/>
    <w:rsid w:val="00BA65B6"/>
    <w:rsid w:val="00BA691A"/>
    <w:rsid w:val="00BA6B5A"/>
    <w:rsid w:val="00BA6F6A"/>
    <w:rsid w:val="00BA7A47"/>
    <w:rsid w:val="00BA7DC6"/>
    <w:rsid w:val="00BB018C"/>
    <w:rsid w:val="00BB02F1"/>
    <w:rsid w:val="00BB0A6D"/>
    <w:rsid w:val="00BB0B67"/>
    <w:rsid w:val="00BB0BD8"/>
    <w:rsid w:val="00BB0EB5"/>
    <w:rsid w:val="00BB1625"/>
    <w:rsid w:val="00BB17C6"/>
    <w:rsid w:val="00BB1809"/>
    <w:rsid w:val="00BB1E54"/>
    <w:rsid w:val="00BB2A48"/>
    <w:rsid w:val="00BB2EDD"/>
    <w:rsid w:val="00BB3249"/>
    <w:rsid w:val="00BB3CA4"/>
    <w:rsid w:val="00BB3DC5"/>
    <w:rsid w:val="00BB3E46"/>
    <w:rsid w:val="00BB47E6"/>
    <w:rsid w:val="00BB5030"/>
    <w:rsid w:val="00BB5684"/>
    <w:rsid w:val="00BB5E60"/>
    <w:rsid w:val="00BB64CF"/>
    <w:rsid w:val="00BB6F6F"/>
    <w:rsid w:val="00BB700D"/>
    <w:rsid w:val="00BB7014"/>
    <w:rsid w:val="00BB7618"/>
    <w:rsid w:val="00BB7C44"/>
    <w:rsid w:val="00BB7EB8"/>
    <w:rsid w:val="00BB7F20"/>
    <w:rsid w:val="00BC005C"/>
    <w:rsid w:val="00BC2140"/>
    <w:rsid w:val="00BC21D0"/>
    <w:rsid w:val="00BC2388"/>
    <w:rsid w:val="00BC2A94"/>
    <w:rsid w:val="00BC2CF3"/>
    <w:rsid w:val="00BC2FF6"/>
    <w:rsid w:val="00BC34BD"/>
    <w:rsid w:val="00BC3EF0"/>
    <w:rsid w:val="00BC40A4"/>
    <w:rsid w:val="00BC41DF"/>
    <w:rsid w:val="00BC44C1"/>
    <w:rsid w:val="00BC4A1C"/>
    <w:rsid w:val="00BC4BB3"/>
    <w:rsid w:val="00BC5556"/>
    <w:rsid w:val="00BC5693"/>
    <w:rsid w:val="00BC677E"/>
    <w:rsid w:val="00BC71AF"/>
    <w:rsid w:val="00BC7728"/>
    <w:rsid w:val="00BC78EC"/>
    <w:rsid w:val="00BC7A0B"/>
    <w:rsid w:val="00BD0020"/>
    <w:rsid w:val="00BD20A4"/>
    <w:rsid w:val="00BD2122"/>
    <w:rsid w:val="00BD2458"/>
    <w:rsid w:val="00BD29B0"/>
    <w:rsid w:val="00BD2BF7"/>
    <w:rsid w:val="00BD2C25"/>
    <w:rsid w:val="00BD39BE"/>
    <w:rsid w:val="00BD3BBB"/>
    <w:rsid w:val="00BD3C54"/>
    <w:rsid w:val="00BD43E5"/>
    <w:rsid w:val="00BD4BC6"/>
    <w:rsid w:val="00BD50B5"/>
    <w:rsid w:val="00BD5E97"/>
    <w:rsid w:val="00BD6420"/>
    <w:rsid w:val="00BD67F7"/>
    <w:rsid w:val="00BD6B43"/>
    <w:rsid w:val="00BD6E54"/>
    <w:rsid w:val="00BD731F"/>
    <w:rsid w:val="00BD74ED"/>
    <w:rsid w:val="00BD778A"/>
    <w:rsid w:val="00BD7984"/>
    <w:rsid w:val="00BD7D97"/>
    <w:rsid w:val="00BE0257"/>
    <w:rsid w:val="00BE06FE"/>
    <w:rsid w:val="00BE1309"/>
    <w:rsid w:val="00BE1551"/>
    <w:rsid w:val="00BE1582"/>
    <w:rsid w:val="00BE1E47"/>
    <w:rsid w:val="00BE349F"/>
    <w:rsid w:val="00BE3924"/>
    <w:rsid w:val="00BE3A2C"/>
    <w:rsid w:val="00BE4233"/>
    <w:rsid w:val="00BE464D"/>
    <w:rsid w:val="00BE4750"/>
    <w:rsid w:val="00BE4A8D"/>
    <w:rsid w:val="00BE57B6"/>
    <w:rsid w:val="00BE5C0D"/>
    <w:rsid w:val="00BE5F22"/>
    <w:rsid w:val="00BE6204"/>
    <w:rsid w:val="00BE63C1"/>
    <w:rsid w:val="00BE63D0"/>
    <w:rsid w:val="00BE6559"/>
    <w:rsid w:val="00BE6AA2"/>
    <w:rsid w:val="00BE6AED"/>
    <w:rsid w:val="00BE6B5E"/>
    <w:rsid w:val="00BE7141"/>
    <w:rsid w:val="00BE794C"/>
    <w:rsid w:val="00BF04CE"/>
    <w:rsid w:val="00BF0A3D"/>
    <w:rsid w:val="00BF0E8D"/>
    <w:rsid w:val="00BF118F"/>
    <w:rsid w:val="00BF1CB8"/>
    <w:rsid w:val="00BF23AD"/>
    <w:rsid w:val="00BF24E7"/>
    <w:rsid w:val="00BF32B1"/>
    <w:rsid w:val="00BF355B"/>
    <w:rsid w:val="00BF3795"/>
    <w:rsid w:val="00BF41C8"/>
    <w:rsid w:val="00BF525F"/>
    <w:rsid w:val="00BF56CC"/>
    <w:rsid w:val="00BF5C00"/>
    <w:rsid w:val="00BF5D6D"/>
    <w:rsid w:val="00BF5FA6"/>
    <w:rsid w:val="00BF6803"/>
    <w:rsid w:val="00BF70AF"/>
    <w:rsid w:val="00BF75FC"/>
    <w:rsid w:val="00BF7682"/>
    <w:rsid w:val="00BF77B6"/>
    <w:rsid w:val="00C00672"/>
    <w:rsid w:val="00C00949"/>
    <w:rsid w:val="00C013E5"/>
    <w:rsid w:val="00C01BAC"/>
    <w:rsid w:val="00C01DF3"/>
    <w:rsid w:val="00C0214A"/>
    <w:rsid w:val="00C03199"/>
    <w:rsid w:val="00C035BA"/>
    <w:rsid w:val="00C037AB"/>
    <w:rsid w:val="00C03F59"/>
    <w:rsid w:val="00C043B1"/>
    <w:rsid w:val="00C04417"/>
    <w:rsid w:val="00C04813"/>
    <w:rsid w:val="00C04C4F"/>
    <w:rsid w:val="00C05842"/>
    <w:rsid w:val="00C05A27"/>
    <w:rsid w:val="00C05C6C"/>
    <w:rsid w:val="00C069A7"/>
    <w:rsid w:val="00C07BDC"/>
    <w:rsid w:val="00C07F15"/>
    <w:rsid w:val="00C102F9"/>
    <w:rsid w:val="00C10426"/>
    <w:rsid w:val="00C10554"/>
    <w:rsid w:val="00C10F54"/>
    <w:rsid w:val="00C11112"/>
    <w:rsid w:val="00C1129E"/>
    <w:rsid w:val="00C113A4"/>
    <w:rsid w:val="00C115FD"/>
    <w:rsid w:val="00C11AD8"/>
    <w:rsid w:val="00C120CD"/>
    <w:rsid w:val="00C121C4"/>
    <w:rsid w:val="00C124F8"/>
    <w:rsid w:val="00C127FA"/>
    <w:rsid w:val="00C128A7"/>
    <w:rsid w:val="00C12CEB"/>
    <w:rsid w:val="00C1376A"/>
    <w:rsid w:val="00C13775"/>
    <w:rsid w:val="00C140B2"/>
    <w:rsid w:val="00C14473"/>
    <w:rsid w:val="00C1455C"/>
    <w:rsid w:val="00C14A42"/>
    <w:rsid w:val="00C153C5"/>
    <w:rsid w:val="00C1577A"/>
    <w:rsid w:val="00C166AD"/>
    <w:rsid w:val="00C16CBD"/>
    <w:rsid w:val="00C16D25"/>
    <w:rsid w:val="00C2041A"/>
    <w:rsid w:val="00C20A66"/>
    <w:rsid w:val="00C20AAD"/>
    <w:rsid w:val="00C20D12"/>
    <w:rsid w:val="00C212D8"/>
    <w:rsid w:val="00C213AD"/>
    <w:rsid w:val="00C21544"/>
    <w:rsid w:val="00C217FB"/>
    <w:rsid w:val="00C2192D"/>
    <w:rsid w:val="00C21EB4"/>
    <w:rsid w:val="00C221F5"/>
    <w:rsid w:val="00C22526"/>
    <w:rsid w:val="00C22593"/>
    <w:rsid w:val="00C22F67"/>
    <w:rsid w:val="00C22F74"/>
    <w:rsid w:val="00C23075"/>
    <w:rsid w:val="00C2335C"/>
    <w:rsid w:val="00C234C7"/>
    <w:rsid w:val="00C237CD"/>
    <w:rsid w:val="00C23B5B"/>
    <w:rsid w:val="00C23C7A"/>
    <w:rsid w:val="00C24362"/>
    <w:rsid w:val="00C24466"/>
    <w:rsid w:val="00C249DE"/>
    <w:rsid w:val="00C25274"/>
    <w:rsid w:val="00C25CBF"/>
    <w:rsid w:val="00C25E10"/>
    <w:rsid w:val="00C273CC"/>
    <w:rsid w:val="00C30C61"/>
    <w:rsid w:val="00C30D03"/>
    <w:rsid w:val="00C30E30"/>
    <w:rsid w:val="00C30F84"/>
    <w:rsid w:val="00C31287"/>
    <w:rsid w:val="00C31387"/>
    <w:rsid w:val="00C31433"/>
    <w:rsid w:val="00C31A4E"/>
    <w:rsid w:val="00C31BC3"/>
    <w:rsid w:val="00C32094"/>
    <w:rsid w:val="00C327D1"/>
    <w:rsid w:val="00C32EA7"/>
    <w:rsid w:val="00C32F8C"/>
    <w:rsid w:val="00C33159"/>
    <w:rsid w:val="00C337C8"/>
    <w:rsid w:val="00C337FB"/>
    <w:rsid w:val="00C33935"/>
    <w:rsid w:val="00C34205"/>
    <w:rsid w:val="00C342ED"/>
    <w:rsid w:val="00C34A60"/>
    <w:rsid w:val="00C34BB3"/>
    <w:rsid w:val="00C35970"/>
    <w:rsid w:val="00C36FC3"/>
    <w:rsid w:val="00C3710D"/>
    <w:rsid w:val="00C3794A"/>
    <w:rsid w:val="00C37A09"/>
    <w:rsid w:val="00C37CC8"/>
    <w:rsid w:val="00C37F46"/>
    <w:rsid w:val="00C40295"/>
    <w:rsid w:val="00C4082D"/>
    <w:rsid w:val="00C40B1A"/>
    <w:rsid w:val="00C41D4D"/>
    <w:rsid w:val="00C41FCC"/>
    <w:rsid w:val="00C422B2"/>
    <w:rsid w:val="00C4256A"/>
    <w:rsid w:val="00C429DB"/>
    <w:rsid w:val="00C42BB6"/>
    <w:rsid w:val="00C4366E"/>
    <w:rsid w:val="00C43969"/>
    <w:rsid w:val="00C43C07"/>
    <w:rsid w:val="00C444D7"/>
    <w:rsid w:val="00C44BD0"/>
    <w:rsid w:val="00C44F5B"/>
    <w:rsid w:val="00C4507F"/>
    <w:rsid w:val="00C4534B"/>
    <w:rsid w:val="00C45A8E"/>
    <w:rsid w:val="00C45B85"/>
    <w:rsid w:val="00C46317"/>
    <w:rsid w:val="00C463EB"/>
    <w:rsid w:val="00C46533"/>
    <w:rsid w:val="00C46549"/>
    <w:rsid w:val="00C4668D"/>
    <w:rsid w:val="00C46B20"/>
    <w:rsid w:val="00C46B97"/>
    <w:rsid w:val="00C46F6F"/>
    <w:rsid w:val="00C473F7"/>
    <w:rsid w:val="00C47A5D"/>
    <w:rsid w:val="00C47D75"/>
    <w:rsid w:val="00C47E43"/>
    <w:rsid w:val="00C508CA"/>
    <w:rsid w:val="00C50F2B"/>
    <w:rsid w:val="00C51001"/>
    <w:rsid w:val="00C51D58"/>
    <w:rsid w:val="00C5291F"/>
    <w:rsid w:val="00C52CDE"/>
    <w:rsid w:val="00C52D07"/>
    <w:rsid w:val="00C53D68"/>
    <w:rsid w:val="00C53E6D"/>
    <w:rsid w:val="00C53E75"/>
    <w:rsid w:val="00C5466F"/>
    <w:rsid w:val="00C54941"/>
    <w:rsid w:val="00C54AAE"/>
    <w:rsid w:val="00C54ADF"/>
    <w:rsid w:val="00C558A3"/>
    <w:rsid w:val="00C56089"/>
    <w:rsid w:val="00C5663C"/>
    <w:rsid w:val="00C57248"/>
    <w:rsid w:val="00C5766E"/>
    <w:rsid w:val="00C61785"/>
    <w:rsid w:val="00C61953"/>
    <w:rsid w:val="00C626F2"/>
    <w:rsid w:val="00C62BD4"/>
    <w:rsid w:val="00C63060"/>
    <w:rsid w:val="00C634BF"/>
    <w:rsid w:val="00C63959"/>
    <w:rsid w:val="00C64113"/>
    <w:rsid w:val="00C643D1"/>
    <w:rsid w:val="00C647C5"/>
    <w:rsid w:val="00C64A5D"/>
    <w:rsid w:val="00C64B21"/>
    <w:rsid w:val="00C64B49"/>
    <w:rsid w:val="00C64DAE"/>
    <w:rsid w:val="00C65103"/>
    <w:rsid w:val="00C6514D"/>
    <w:rsid w:val="00C652B6"/>
    <w:rsid w:val="00C653F5"/>
    <w:rsid w:val="00C65669"/>
    <w:rsid w:val="00C662E3"/>
    <w:rsid w:val="00C665F1"/>
    <w:rsid w:val="00C6680E"/>
    <w:rsid w:val="00C668EC"/>
    <w:rsid w:val="00C678CF"/>
    <w:rsid w:val="00C67B81"/>
    <w:rsid w:val="00C70A3D"/>
    <w:rsid w:val="00C70B81"/>
    <w:rsid w:val="00C70F80"/>
    <w:rsid w:val="00C7119A"/>
    <w:rsid w:val="00C71402"/>
    <w:rsid w:val="00C71E68"/>
    <w:rsid w:val="00C7222F"/>
    <w:rsid w:val="00C734EC"/>
    <w:rsid w:val="00C73F9A"/>
    <w:rsid w:val="00C74834"/>
    <w:rsid w:val="00C74D7B"/>
    <w:rsid w:val="00C74DC8"/>
    <w:rsid w:val="00C76418"/>
    <w:rsid w:val="00C7644F"/>
    <w:rsid w:val="00C76FF0"/>
    <w:rsid w:val="00C772ED"/>
    <w:rsid w:val="00C77309"/>
    <w:rsid w:val="00C7734D"/>
    <w:rsid w:val="00C776F3"/>
    <w:rsid w:val="00C77CD9"/>
    <w:rsid w:val="00C77D2E"/>
    <w:rsid w:val="00C811AE"/>
    <w:rsid w:val="00C81748"/>
    <w:rsid w:val="00C81985"/>
    <w:rsid w:val="00C82230"/>
    <w:rsid w:val="00C82720"/>
    <w:rsid w:val="00C8395E"/>
    <w:rsid w:val="00C83E21"/>
    <w:rsid w:val="00C840F8"/>
    <w:rsid w:val="00C847E8"/>
    <w:rsid w:val="00C84A7E"/>
    <w:rsid w:val="00C84E80"/>
    <w:rsid w:val="00C8565A"/>
    <w:rsid w:val="00C861CC"/>
    <w:rsid w:val="00C86458"/>
    <w:rsid w:val="00C86DCA"/>
    <w:rsid w:val="00C86EA0"/>
    <w:rsid w:val="00C87459"/>
    <w:rsid w:val="00C879F7"/>
    <w:rsid w:val="00C87EBE"/>
    <w:rsid w:val="00C90913"/>
    <w:rsid w:val="00C909B1"/>
    <w:rsid w:val="00C90C24"/>
    <w:rsid w:val="00C9188B"/>
    <w:rsid w:val="00C91BE8"/>
    <w:rsid w:val="00C922C0"/>
    <w:rsid w:val="00C922EC"/>
    <w:rsid w:val="00C9275E"/>
    <w:rsid w:val="00C92DCA"/>
    <w:rsid w:val="00C92E41"/>
    <w:rsid w:val="00C9320F"/>
    <w:rsid w:val="00C933FB"/>
    <w:rsid w:val="00C93FAB"/>
    <w:rsid w:val="00C9401C"/>
    <w:rsid w:val="00C941D4"/>
    <w:rsid w:val="00C9494C"/>
    <w:rsid w:val="00C94A16"/>
    <w:rsid w:val="00C9536C"/>
    <w:rsid w:val="00C95411"/>
    <w:rsid w:val="00C9576D"/>
    <w:rsid w:val="00C96BA3"/>
    <w:rsid w:val="00C9755B"/>
    <w:rsid w:val="00C9769D"/>
    <w:rsid w:val="00C97BB8"/>
    <w:rsid w:val="00C97DBF"/>
    <w:rsid w:val="00C97EA1"/>
    <w:rsid w:val="00CA0727"/>
    <w:rsid w:val="00CA07FD"/>
    <w:rsid w:val="00CA08D3"/>
    <w:rsid w:val="00CA0921"/>
    <w:rsid w:val="00CA0B12"/>
    <w:rsid w:val="00CA0C2A"/>
    <w:rsid w:val="00CA1A93"/>
    <w:rsid w:val="00CA2D94"/>
    <w:rsid w:val="00CA2E7E"/>
    <w:rsid w:val="00CA2F96"/>
    <w:rsid w:val="00CA332C"/>
    <w:rsid w:val="00CA3689"/>
    <w:rsid w:val="00CA37FD"/>
    <w:rsid w:val="00CA3D92"/>
    <w:rsid w:val="00CA3E90"/>
    <w:rsid w:val="00CA3FF1"/>
    <w:rsid w:val="00CA4B21"/>
    <w:rsid w:val="00CA5EC2"/>
    <w:rsid w:val="00CA5EDA"/>
    <w:rsid w:val="00CA600A"/>
    <w:rsid w:val="00CA6164"/>
    <w:rsid w:val="00CA71CD"/>
    <w:rsid w:val="00CA74C5"/>
    <w:rsid w:val="00CB083E"/>
    <w:rsid w:val="00CB1288"/>
    <w:rsid w:val="00CB18C3"/>
    <w:rsid w:val="00CB18D2"/>
    <w:rsid w:val="00CB1A57"/>
    <w:rsid w:val="00CB294F"/>
    <w:rsid w:val="00CB354D"/>
    <w:rsid w:val="00CB58D7"/>
    <w:rsid w:val="00CB6336"/>
    <w:rsid w:val="00CB6829"/>
    <w:rsid w:val="00CB6BDD"/>
    <w:rsid w:val="00CB6D32"/>
    <w:rsid w:val="00CB71B0"/>
    <w:rsid w:val="00CB7950"/>
    <w:rsid w:val="00CB7B18"/>
    <w:rsid w:val="00CB7BC5"/>
    <w:rsid w:val="00CB7DD2"/>
    <w:rsid w:val="00CC06A7"/>
    <w:rsid w:val="00CC07FD"/>
    <w:rsid w:val="00CC0F1F"/>
    <w:rsid w:val="00CC126C"/>
    <w:rsid w:val="00CC14B9"/>
    <w:rsid w:val="00CC1B92"/>
    <w:rsid w:val="00CC237A"/>
    <w:rsid w:val="00CC23B8"/>
    <w:rsid w:val="00CC2639"/>
    <w:rsid w:val="00CC2C9D"/>
    <w:rsid w:val="00CC2F2F"/>
    <w:rsid w:val="00CC3133"/>
    <w:rsid w:val="00CC3535"/>
    <w:rsid w:val="00CC3705"/>
    <w:rsid w:val="00CC4B50"/>
    <w:rsid w:val="00CC4F7C"/>
    <w:rsid w:val="00CC5714"/>
    <w:rsid w:val="00CC577C"/>
    <w:rsid w:val="00CC5896"/>
    <w:rsid w:val="00CC6F11"/>
    <w:rsid w:val="00CC7997"/>
    <w:rsid w:val="00CC7EC0"/>
    <w:rsid w:val="00CD0192"/>
    <w:rsid w:val="00CD063C"/>
    <w:rsid w:val="00CD0A29"/>
    <w:rsid w:val="00CD1E80"/>
    <w:rsid w:val="00CD2154"/>
    <w:rsid w:val="00CD2679"/>
    <w:rsid w:val="00CD2D14"/>
    <w:rsid w:val="00CD42D9"/>
    <w:rsid w:val="00CD44AC"/>
    <w:rsid w:val="00CD4791"/>
    <w:rsid w:val="00CD4B7D"/>
    <w:rsid w:val="00CD4C31"/>
    <w:rsid w:val="00CD5227"/>
    <w:rsid w:val="00CD6191"/>
    <w:rsid w:val="00CD6C5D"/>
    <w:rsid w:val="00CD70B6"/>
    <w:rsid w:val="00CD74BE"/>
    <w:rsid w:val="00CD7AFB"/>
    <w:rsid w:val="00CD7D5E"/>
    <w:rsid w:val="00CD7E93"/>
    <w:rsid w:val="00CE03A6"/>
    <w:rsid w:val="00CE03C9"/>
    <w:rsid w:val="00CE09C5"/>
    <w:rsid w:val="00CE13A8"/>
    <w:rsid w:val="00CE1721"/>
    <w:rsid w:val="00CE1EFA"/>
    <w:rsid w:val="00CE1F8E"/>
    <w:rsid w:val="00CE2A2F"/>
    <w:rsid w:val="00CE2AA6"/>
    <w:rsid w:val="00CE2C7A"/>
    <w:rsid w:val="00CE3138"/>
    <w:rsid w:val="00CE34B0"/>
    <w:rsid w:val="00CE46E0"/>
    <w:rsid w:val="00CE5130"/>
    <w:rsid w:val="00CE5142"/>
    <w:rsid w:val="00CE59F2"/>
    <w:rsid w:val="00CE5DD6"/>
    <w:rsid w:val="00CE62CE"/>
    <w:rsid w:val="00CE68E2"/>
    <w:rsid w:val="00CE6C2D"/>
    <w:rsid w:val="00CE6D6B"/>
    <w:rsid w:val="00CE71EA"/>
    <w:rsid w:val="00CE77C8"/>
    <w:rsid w:val="00CE79A7"/>
    <w:rsid w:val="00CE7BC6"/>
    <w:rsid w:val="00CE7CB0"/>
    <w:rsid w:val="00CF0226"/>
    <w:rsid w:val="00CF044F"/>
    <w:rsid w:val="00CF0B83"/>
    <w:rsid w:val="00CF0F23"/>
    <w:rsid w:val="00CF109A"/>
    <w:rsid w:val="00CF10B5"/>
    <w:rsid w:val="00CF15BB"/>
    <w:rsid w:val="00CF32D1"/>
    <w:rsid w:val="00CF3331"/>
    <w:rsid w:val="00CF3DD5"/>
    <w:rsid w:val="00CF480E"/>
    <w:rsid w:val="00CF50A7"/>
    <w:rsid w:val="00CF5B3E"/>
    <w:rsid w:val="00CF5E22"/>
    <w:rsid w:val="00CF60B6"/>
    <w:rsid w:val="00CF6627"/>
    <w:rsid w:val="00CF6EBE"/>
    <w:rsid w:val="00CF722D"/>
    <w:rsid w:val="00D017FD"/>
    <w:rsid w:val="00D01EB1"/>
    <w:rsid w:val="00D0216A"/>
    <w:rsid w:val="00D024D2"/>
    <w:rsid w:val="00D0285A"/>
    <w:rsid w:val="00D02904"/>
    <w:rsid w:val="00D02B21"/>
    <w:rsid w:val="00D02C3F"/>
    <w:rsid w:val="00D03BF6"/>
    <w:rsid w:val="00D03FF1"/>
    <w:rsid w:val="00D0490C"/>
    <w:rsid w:val="00D04B22"/>
    <w:rsid w:val="00D05644"/>
    <w:rsid w:val="00D05661"/>
    <w:rsid w:val="00D058CA"/>
    <w:rsid w:val="00D0607D"/>
    <w:rsid w:val="00D0622A"/>
    <w:rsid w:val="00D0652A"/>
    <w:rsid w:val="00D078CB"/>
    <w:rsid w:val="00D07D77"/>
    <w:rsid w:val="00D10612"/>
    <w:rsid w:val="00D10B23"/>
    <w:rsid w:val="00D11B29"/>
    <w:rsid w:val="00D12538"/>
    <w:rsid w:val="00D1333C"/>
    <w:rsid w:val="00D13573"/>
    <w:rsid w:val="00D13ACC"/>
    <w:rsid w:val="00D140BE"/>
    <w:rsid w:val="00D144E2"/>
    <w:rsid w:val="00D1461B"/>
    <w:rsid w:val="00D15754"/>
    <w:rsid w:val="00D162AB"/>
    <w:rsid w:val="00D164AF"/>
    <w:rsid w:val="00D16680"/>
    <w:rsid w:val="00D16AD3"/>
    <w:rsid w:val="00D17108"/>
    <w:rsid w:val="00D17258"/>
    <w:rsid w:val="00D17582"/>
    <w:rsid w:val="00D17865"/>
    <w:rsid w:val="00D17EDB"/>
    <w:rsid w:val="00D201A8"/>
    <w:rsid w:val="00D20850"/>
    <w:rsid w:val="00D218FE"/>
    <w:rsid w:val="00D21F8A"/>
    <w:rsid w:val="00D237F1"/>
    <w:rsid w:val="00D23D0A"/>
    <w:rsid w:val="00D248BF"/>
    <w:rsid w:val="00D24AE4"/>
    <w:rsid w:val="00D25E69"/>
    <w:rsid w:val="00D2624D"/>
    <w:rsid w:val="00D267FA"/>
    <w:rsid w:val="00D26A19"/>
    <w:rsid w:val="00D26D86"/>
    <w:rsid w:val="00D26DE6"/>
    <w:rsid w:val="00D272BB"/>
    <w:rsid w:val="00D2765A"/>
    <w:rsid w:val="00D27B01"/>
    <w:rsid w:val="00D27C78"/>
    <w:rsid w:val="00D3004B"/>
    <w:rsid w:val="00D305D4"/>
    <w:rsid w:val="00D325B8"/>
    <w:rsid w:val="00D3267A"/>
    <w:rsid w:val="00D327EA"/>
    <w:rsid w:val="00D32BD5"/>
    <w:rsid w:val="00D32C8B"/>
    <w:rsid w:val="00D32E89"/>
    <w:rsid w:val="00D3314F"/>
    <w:rsid w:val="00D331AD"/>
    <w:rsid w:val="00D3345B"/>
    <w:rsid w:val="00D3364E"/>
    <w:rsid w:val="00D3386C"/>
    <w:rsid w:val="00D348A8"/>
    <w:rsid w:val="00D34A42"/>
    <w:rsid w:val="00D350CD"/>
    <w:rsid w:val="00D400F1"/>
    <w:rsid w:val="00D40161"/>
    <w:rsid w:val="00D402E8"/>
    <w:rsid w:val="00D40347"/>
    <w:rsid w:val="00D407B2"/>
    <w:rsid w:val="00D41437"/>
    <w:rsid w:val="00D42A6A"/>
    <w:rsid w:val="00D42AA7"/>
    <w:rsid w:val="00D42E47"/>
    <w:rsid w:val="00D42E95"/>
    <w:rsid w:val="00D43231"/>
    <w:rsid w:val="00D43A79"/>
    <w:rsid w:val="00D43EA6"/>
    <w:rsid w:val="00D44B58"/>
    <w:rsid w:val="00D44C74"/>
    <w:rsid w:val="00D45CBE"/>
    <w:rsid w:val="00D46579"/>
    <w:rsid w:val="00D468FA"/>
    <w:rsid w:val="00D473CF"/>
    <w:rsid w:val="00D475DB"/>
    <w:rsid w:val="00D47994"/>
    <w:rsid w:val="00D501A8"/>
    <w:rsid w:val="00D50325"/>
    <w:rsid w:val="00D5044F"/>
    <w:rsid w:val="00D50646"/>
    <w:rsid w:val="00D50932"/>
    <w:rsid w:val="00D50945"/>
    <w:rsid w:val="00D50AEE"/>
    <w:rsid w:val="00D50CC8"/>
    <w:rsid w:val="00D50E6D"/>
    <w:rsid w:val="00D50FE7"/>
    <w:rsid w:val="00D51077"/>
    <w:rsid w:val="00D51EA6"/>
    <w:rsid w:val="00D51FE8"/>
    <w:rsid w:val="00D52001"/>
    <w:rsid w:val="00D523F3"/>
    <w:rsid w:val="00D52AF6"/>
    <w:rsid w:val="00D537FC"/>
    <w:rsid w:val="00D5396A"/>
    <w:rsid w:val="00D54900"/>
    <w:rsid w:val="00D54C75"/>
    <w:rsid w:val="00D5615C"/>
    <w:rsid w:val="00D563A4"/>
    <w:rsid w:val="00D567B0"/>
    <w:rsid w:val="00D57686"/>
    <w:rsid w:val="00D5793E"/>
    <w:rsid w:val="00D60139"/>
    <w:rsid w:val="00D61536"/>
    <w:rsid w:val="00D6160B"/>
    <w:rsid w:val="00D619E6"/>
    <w:rsid w:val="00D61F7F"/>
    <w:rsid w:val="00D62933"/>
    <w:rsid w:val="00D62B70"/>
    <w:rsid w:val="00D6317F"/>
    <w:rsid w:val="00D63AF8"/>
    <w:rsid w:val="00D63B17"/>
    <w:rsid w:val="00D63D12"/>
    <w:rsid w:val="00D64023"/>
    <w:rsid w:val="00D64699"/>
    <w:rsid w:val="00D64938"/>
    <w:rsid w:val="00D64A2A"/>
    <w:rsid w:val="00D64AB2"/>
    <w:rsid w:val="00D64D4E"/>
    <w:rsid w:val="00D65C38"/>
    <w:rsid w:val="00D65CFE"/>
    <w:rsid w:val="00D65D4A"/>
    <w:rsid w:val="00D66425"/>
    <w:rsid w:val="00D6674E"/>
    <w:rsid w:val="00D66AB6"/>
    <w:rsid w:val="00D6751B"/>
    <w:rsid w:val="00D675DA"/>
    <w:rsid w:val="00D676AF"/>
    <w:rsid w:val="00D706D4"/>
    <w:rsid w:val="00D70DD0"/>
    <w:rsid w:val="00D70E1F"/>
    <w:rsid w:val="00D71F86"/>
    <w:rsid w:val="00D7210F"/>
    <w:rsid w:val="00D72842"/>
    <w:rsid w:val="00D7308F"/>
    <w:rsid w:val="00D733EB"/>
    <w:rsid w:val="00D735D1"/>
    <w:rsid w:val="00D74179"/>
    <w:rsid w:val="00D7458F"/>
    <w:rsid w:val="00D747C5"/>
    <w:rsid w:val="00D74806"/>
    <w:rsid w:val="00D74AF5"/>
    <w:rsid w:val="00D75A9F"/>
    <w:rsid w:val="00D75DAF"/>
    <w:rsid w:val="00D76186"/>
    <w:rsid w:val="00D76BA7"/>
    <w:rsid w:val="00D76DCB"/>
    <w:rsid w:val="00D76EC2"/>
    <w:rsid w:val="00D76F59"/>
    <w:rsid w:val="00D778B0"/>
    <w:rsid w:val="00D77CFF"/>
    <w:rsid w:val="00D77F2B"/>
    <w:rsid w:val="00D8008D"/>
    <w:rsid w:val="00D80624"/>
    <w:rsid w:val="00D817B8"/>
    <w:rsid w:val="00D81881"/>
    <w:rsid w:val="00D822ED"/>
    <w:rsid w:val="00D82669"/>
    <w:rsid w:val="00D82733"/>
    <w:rsid w:val="00D82B7B"/>
    <w:rsid w:val="00D83754"/>
    <w:rsid w:val="00D8380D"/>
    <w:rsid w:val="00D83CC3"/>
    <w:rsid w:val="00D83D05"/>
    <w:rsid w:val="00D84356"/>
    <w:rsid w:val="00D84BD6"/>
    <w:rsid w:val="00D84D1B"/>
    <w:rsid w:val="00D84E26"/>
    <w:rsid w:val="00D8536E"/>
    <w:rsid w:val="00D8543F"/>
    <w:rsid w:val="00D85890"/>
    <w:rsid w:val="00D859D5"/>
    <w:rsid w:val="00D86D07"/>
    <w:rsid w:val="00D86D6D"/>
    <w:rsid w:val="00D87CD5"/>
    <w:rsid w:val="00D87D52"/>
    <w:rsid w:val="00D90772"/>
    <w:rsid w:val="00D90ABA"/>
    <w:rsid w:val="00D90BD2"/>
    <w:rsid w:val="00D90D50"/>
    <w:rsid w:val="00D924F7"/>
    <w:rsid w:val="00D93369"/>
    <w:rsid w:val="00D933AC"/>
    <w:rsid w:val="00D93A00"/>
    <w:rsid w:val="00D94317"/>
    <w:rsid w:val="00D949BD"/>
    <w:rsid w:val="00D9556C"/>
    <w:rsid w:val="00D95B0B"/>
    <w:rsid w:val="00D96703"/>
    <w:rsid w:val="00D96849"/>
    <w:rsid w:val="00D96A2C"/>
    <w:rsid w:val="00D97491"/>
    <w:rsid w:val="00D97E4C"/>
    <w:rsid w:val="00DA041E"/>
    <w:rsid w:val="00DA0448"/>
    <w:rsid w:val="00DA09BF"/>
    <w:rsid w:val="00DA1021"/>
    <w:rsid w:val="00DA10B7"/>
    <w:rsid w:val="00DA1270"/>
    <w:rsid w:val="00DA1345"/>
    <w:rsid w:val="00DA1AEC"/>
    <w:rsid w:val="00DA298B"/>
    <w:rsid w:val="00DA2DD0"/>
    <w:rsid w:val="00DA2E83"/>
    <w:rsid w:val="00DA3030"/>
    <w:rsid w:val="00DA3627"/>
    <w:rsid w:val="00DA3679"/>
    <w:rsid w:val="00DA3D20"/>
    <w:rsid w:val="00DA3D8C"/>
    <w:rsid w:val="00DA451E"/>
    <w:rsid w:val="00DA4810"/>
    <w:rsid w:val="00DA4867"/>
    <w:rsid w:val="00DA4A43"/>
    <w:rsid w:val="00DA517B"/>
    <w:rsid w:val="00DA5378"/>
    <w:rsid w:val="00DA55E8"/>
    <w:rsid w:val="00DA56CB"/>
    <w:rsid w:val="00DA5833"/>
    <w:rsid w:val="00DA6353"/>
    <w:rsid w:val="00DA6C49"/>
    <w:rsid w:val="00DA7148"/>
    <w:rsid w:val="00DA74A3"/>
    <w:rsid w:val="00DA78E0"/>
    <w:rsid w:val="00DA7956"/>
    <w:rsid w:val="00DA7D7A"/>
    <w:rsid w:val="00DA7F7B"/>
    <w:rsid w:val="00DB0E35"/>
    <w:rsid w:val="00DB37E6"/>
    <w:rsid w:val="00DB4753"/>
    <w:rsid w:val="00DB5308"/>
    <w:rsid w:val="00DB5746"/>
    <w:rsid w:val="00DB5950"/>
    <w:rsid w:val="00DB5EC3"/>
    <w:rsid w:val="00DB6828"/>
    <w:rsid w:val="00DB68F9"/>
    <w:rsid w:val="00DB6D68"/>
    <w:rsid w:val="00DB6E53"/>
    <w:rsid w:val="00DB7392"/>
    <w:rsid w:val="00DB757B"/>
    <w:rsid w:val="00DB7831"/>
    <w:rsid w:val="00DB7A18"/>
    <w:rsid w:val="00DC0185"/>
    <w:rsid w:val="00DC0540"/>
    <w:rsid w:val="00DC0B90"/>
    <w:rsid w:val="00DC135B"/>
    <w:rsid w:val="00DC2198"/>
    <w:rsid w:val="00DC2214"/>
    <w:rsid w:val="00DC2739"/>
    <w:rsid w:val="00DC3131"/>
    <w:rsid w:val="00DC3885"/>
    <w:rsid w:val="00DC38C2"/>
    <w:rsid w:val="00DC399F"/>
    <w:rsid w:val="00DC3F64"/>
    <w:rsid w:val="00DC46AD"/>
    <w:rsid w:val="00DC4909"/>
    <w:rsid w:val="00DC4E60"/>
    <w:rsid w:val="00DC4EA1"/>
    <w:rsid w:val="00DC5333"/>
    <w:rsid w:val="00DC576E"/>
    <w:rsid w:val="00DC58AC"/>
    <w:rsid w:val="00DC5B90"/>
    <w:rsid w:val="00DC5E47"/>
    <w:rsid w:val="00DC6B19"/>
    <w:rsid w:val="00DC6D14"/>
    <w:rsid w:val="00DC6ECC"/>
    <w:rsid w:val="00DC79E9"/>
    <w:rsid w:val="00DC7A55"/>
    <w:rsid w:val="00DC7E5C"/>
    <w:rsid w:val="00DD090F"/>
    <w:rsid w:val="00DD12F1"/>
    <w:rsid w:val="00DD19C0"/>
    <w:rsid w:val="00DD1C09"/>
    <w:rsid w:val="00DD1CC9"/>
    <w:rsid w:val="00DD1D90"/>
    <w:rsid w:val="00DD28F1"/>
    <w:rsid w:val="00DD2C4F"/>
    <w:rsid w:val="00DD3C6F"/>
    <w:rsid w:val="00DD3CEE"/>
    <w:rsid w:val="00DD4990"/>
    <w:rsid w:val="00DD5268"/>
    <w:rsid w:val="00DD5BF3"/>
    <w:rsid w:val="00DD5C6A"/>
    <w:rsid w:val="00DD6DC2"/>
    <w:rsid w:val="00DD6E3D"/>
    <w:rsid w:val="00DD739D"/>
    <w:rsid w:val="00DD7AEF"/>
    <w:rsid w:val="00DD7B78"/>
    <w:rsid w:val="00DD7F1E"/>
    <w:rsid w:val="00DE0535"/>
    <w:rsid w:val="00DE07FC"/>
    <w:rsid w:val="00DE0C3F"/>
    <w:rsid w:val="00DE0FDB"/>
    <w:rsid w:val="00DE1169"/>
    <w:rsid w:val="00DE1650"/>
    <w:rsid w:val="00DE24E6"/>
    <w:rsid w:val="00DE264F"/>
    <w:rsid w:val="00DE2E03"/>
    <w:rsid w:val="00DE2FDD"/>
    <w:rsid w:val="00DE381F"/>
    <w:rsid w:val="00DE43D4"/>
    <w:rsid w:val="00DE43FE"/>
    <w:rsid w:val="00DE461D"/>
    <w:rsid w:val="00DE5DCE"/>
    <w:rsid w:val="00DE61D9"/>
    <w:rsid w:val="00DE668A"/>
    <w:rsid w:val="00DE6B31"/>
    <w:rsid w:val="00DE6E11"/>
    <w:rsid w:val="00DE7192"/>
    <w:rsid w:val="00DE761C"/>
    <w:rsid w:val="00DF02EE"/>
    <w:rsid w:val="00DF09B1"/>
    <w:rsid w:val="00DF0BAD"/>
    <w:rsid w:val="00DF0BCE"/>
    <w:rsid w:val="00DF0F25"/>
    <w:rsid w:val="00DF1210"/>
    <w:rsid w:val="00DF23FC"/>
    <w:rsid w:val="00DF243F"/>
    <w:rsid w:val="00DF2A49"/>
    <w:rsid w:val="00DF33B3"/>
    <w:rsid w:val="00DF3628"/>
    <w:rsid w:val="00DF3904"/>
    <w:rsid w:val="00DF469D"/>
    <w:rsid w:val="00DF4E49"/>
    <w:rsid w:val="00DF53C3"/>
    <w:rsid w:val="00DF56B7"/>
    <w:rsid w:val="00DF667F"/>
    <w:rsid w:val="00DF6BCF"/>
    <w:rsid w:val="00DF73A7"/>
    <w:rsid w:val="00DF7663"/>
    <w:rsid w:val="00DF7F6C"/>
    <w:rsid w:val="00E01176"/>
    <w:rsid w:val="00E0134D"/>
    <w:rsid w:val="00E017BF"/>
    <w:rsid w:val="00E01B5A"/>
    <w:rsid w:val="00E02835"/>
    <w:rsid w:val="00E02CF9"/>
    <w:rsid w:val="00E03169"/>
    <w:rsid w:val="00E03752"/>
    <w:rsid w:val="00E039A5"/>
    <w:rsid w:val="00E039C6"/>
    <w:rsid w:val="00E03E76"/>
    <w:rsid w:val="00E04433"/>
    <w:rsid w:val="00E053FA"/>
    <w:rsid w:val="00E05DE2"/>
    <w:rsid w:val="00E05E1B"/>
    <w:rsid w:val="00E05FB5"/>
    <w:rsid w:val="00E065ED"/>
    <w:rsid w:val="00E06A2E"/>
    <w:rsid w:val="00E075CE"/>
    <w:rsid w:val="00E1006F"/>
    <w:rsid w:val="00E104BF"/>
    <w:rsid w:val="00E10571"/>
    <w:rsid w:val="00E10690"/>
    <w:rsid w:val="00E116FE"/>
    <w:rsid w:val="00E1188D"/>
    <w:rsid w:val="00E11F36"/>
    <w:rsid w:val="00E12D5C"/>
    <w:rsid w:val="00E1327B"/>
    <w:rsid w:val="00E13347"/>
    <w:rsid w:val="00E1443D"/>
    <w:rsid w:val="00E152ED"/>
    <w:rsid w:val="00E15561"/>
    <w:rsid w:val="00E15750"/>
    <w:rsid w:val="00E159F7"/>
    <w:rsid w:val="00E15D99"/>
    <w:rsid w:val="00E16BBF"/>
    <w:rsid w:val="00E16EFC"/>
    <w:rsid w:val="00E171ED"/>
    <w:rsid w:val="00E17272"/>
    <w:rsid w:val="00E1740B"/>
    <w:rsid w:val="00E17A24"/>
    <w:rsid w:val="00E17A96"/>
    <w:rsid w:val="00E17BF9"/>
    <w:rsid w:val="00E207BE"/>
    <w:rsid w:val="00E20887"/>
    <w:rsid w:val="00E20F17"/>
    <w:rsid w:val="00E20F3A"/>
    <w:rsid w:val="00E21876"/>
    <w:rsid w:val="00E21A0A"/>
    <w:rsid w:val="00E22084"/>
    <w:rsid w:val="00E22305"/>
    <w:rsid w:val="00E22E11"/>
    <w:rsid w:val="00E238AF"/>
    <w:rsid w:val="00E23A89"/>
    <w:rsid w:val="00E244C8"/>
    <w:rsid w:val="00E2528E"/>
    <w:rsid w:val="00E25A9C"/>
    <w:rsid w:val="00E25BDE"/>
    <w:rsid w:val="00E25FA4"/>
    <w:rsid w:val="00E26101"/>
    <w:rsid w:val="00E264F4"/>
    <w:rsid w:val="00E269F9"/>
    <w:rsid w:val="00E26AF7"/>
    <w:rsid w:val="00E316EC"/>
    <w:rsid w:val="00E31FCA"/>
    <w:rsid w:val="00E326BF"/>
    <w:rsid w:val="00E329EA"/>
    <w:rsid w:val="00E32B39"/>
    <w:rsid w:val="00E33112"/>
    <w:rsid w:val="00E33405"/>
    <w:rsid w:val="00E33427"/>
    <w:rsid w:val="00E3354D"/>
    <w:rsid w:val="00E33DFA"/>
    <w:rsid w:val="00E33E12"/>
    <w:rsid w:val="00E33E28"/>
    <w:rsid w:val="00E3420C"/>
    <w:rsid w:val="00E3477B"/>
    <w:rsid w:val="00E36EAB"/>
    <w:rsid w:val="00E3747E"/>
    <w:rsid w:val="00E3769B"/>
    <w:rsid w:val="00E3781D"/>
    <w:rsid w:val="00E37855"/>
    <w:rsid w:val="00E378A0"/>
    <w:rsid w:val="00E37958"/>
    <w:rsid w:val="00E37EB9"/>
    <w:rsid w:val="00E403F9"/>
    <w:rsid w:val="00E4059C"/>
    <w:rsid w:val="00E40BA4"/>
    <w:rsid w:val="00E40DB5"/>
    <w:rsid w:val="00E41061"/>
    <w:rsid w:val="00E4107A"/>
    <w:rsid w:val="00E41883"/>
    <w:rsid w:val="00E418B8"/>
    <w:rsid w:val="00E41B60"/>
    <w:rsid w:val="00E41F13"/>
    <w:rsid w:val="00E4226F"/>
    <w:rsid w:val="00E42271"/>
    <w:rsid w:val="00E4280C"/>
    <w:rsid w:val="00E42B70"/>
    <w:rsid w:val="00E43A0C"/>
    <w:rsid w:val="00E43B80"/>
    <w:rsid w:val="00E43E16"/>
    <w:rsid w:val="00E43E96"/>
    <w:rsid w:val="00E4436A"/>
    <w:rsid w:val="00E44DD1"/>
    <w:rsid w:val="00E454AE"/>
    <w:rsid w:val="00E456AD"/>
    <w:rsid w:val="00E45821"/>
    <w:rsid w:val="00E459DA"/>
    <w:rsid w:val="00E45BF9"/>
    <w:rsid w:val="00E46976"/>
    <w:rsid w:val="00E46B6A"/>
    <w:rsid w:val="00E47585"/>
    <w:rsid w:val="00E47DC9"/>
    <w:rsid w:val="00E51676"/>
    <w:rsid w:val="00E5233D"/>
    <w:rsid w:val="00E52925"/>
    <w:rsid w:val="00E529D3"/>
    <w:rsid w:val="00E52A0D"/>
    <w:rsid w:val="00E533DD"/>
    <w:rsid w:val="00E53429"/>
    <w:rsid w:val="00E53518"/>
    <w:rsid w:val="00E53AEC"/>
    <w:rsid w:val="00E5424A"/>
    <w:rsid w:val="00E54A1B"/>
    <w:rsid w:val="00E54B3D"/>
    <w:rsid w:val="00E555B7"/>
    <w:rsid w:val="00E55CDA"/>
    <w:rsid w:val="00E55E45"/>
    <w:rsid w:val="00E562CD"/>
    <w:rsid w:val="00E56773"/>
    <w:rsid w:val="00E571DC"/>
    <w:rsid w:val="00E57DC6"/>
    <w:rsid w:val="00E60A38"/>
    <w:rsid w:val="00E60C4B"/>
    <w:rsid w:val="00E60E09"/>
    <w:rsid w:val="00E60E3D"/>
    <w:rsid w:val="00E61A77"/>
    <w:rsid w:val="00E61D74"/>
    <w:rsid w:val="00E61E8C"/>
    <w:rsid w:val="00E621E7"/>
    <w:rsid w:val="00E62255"/>
    <w:rsid w:val="00E6226F"/>
    <w:rsid w:val="00E626C4"/>
    <w:rsid w:val="00E62D2B"/>
    <w:rsid w:val="00E64524"/>
    <w:rsid w:val="00E64AC9"/>
    <w:rsid w:val="00E65684"/>
    <w:rsid w:val="00E658B9"/>
    <w:rsid w:val="00E6606E"/>
    <w:rsid w:val="00E66721"/>
    <w:rsid w:val="00E66CA6"/>
    <w:rsid w:val="00E671D4"/>
    <w:rsid w:val="00E672B9"/>
    <w:rsid w:val="00E7004A"/>
    <w:rsid w:val="00E70D46"/>
    <w:rsid w:val="00E7146D"/>
    <w:rsid w:val="00E71485"/>
    <w:rsid w:val="00E71B03"/>
    <w:rsid w:val="00E71F95"/>
    <w:rsid w:val="00E722A5"/>
    <w:rsid w:val="00E7253B"/>
    <w:rsid w:val="00E72A57"/>
    <w:rsid w:val="00E72EC5"/>
    <w:rsid w:val="00E730E7"/>
    <w:rsid w:val="00E730F0"/>
    <w:rsid w:val="00E734C8"/>
    <w:rsid w:val="00E734E1"/>
    <w:rsid w:val="00E73860"/>
    <w:rsid w:val="00E74370"/>
    <w:rsid w:val="00E743C1"/>
    <w:rsid w:val="00E748C3"/>
    <w:rsid w:val="00E74DFB"/>
    <w:rsid w:val="00E751A8"/>
    <w:rsid w:val="00E753DC"/>
    <w:rsid w:val="00E761CF"/>
    <w:rsid w:val="00E763C2"/>
    <w:rsid w:val="00E76A0F"/>
    <w:rsid w:val="00E77490"/>
    <w:rsid w:val="00E810D8"/>
    <w:rsid w:val="00E82050"/>
    <w:rsid w:val="00E833CD"/>
    <w:rsid w:val="00E83560"/>
    <w:rsid w:val="00E83B0B"/>
    <w:rsid w:val="00E84297"/>
    <w:rsid w:val="00E842EC"/>
    <w:rsid w:val="00E84C6D"/>
    <w:rsid w:val="00E85291"/>
    <w:rsid w:val="00E85344"/>
    <w:rsid w:val="00E854CB"/>
    <w:rsid w:val="00E85C79"/>
    <w:rsid w:val="00E85D64"/>
    <w:rsid w:val="00E8635F"/>
    <w:rsid w:val="00E86488"/>
    <w:rsid w:val="00E86D76"/>
    <w:rsid w:val="00E870AF"/>
    <w:rsid w:val="00E87883"/>
    <w:rsid w:val="00E87939"/>
    <w:rsid w:val="00E87E88"/>
    <w:rsid w:val="00E904C8"/>
    <w:rsid w:val="00E906A6"/>
    <w:rsid w:val="00E90760"/>
    <w:rsid w:val="00E90A96"/>
    <w:rsid w:val="00E918A8"/>
    <w:rsid w:val="00E91DA6"/>
    <w:rsid w:val="00E91F4E"/>
    <w:rsid w:val="00E9210B"/>
    <w:rsid w:val="00E9276E"/>
    <w:rsid w:val="00E92A65"/>
    <w:rsid w:val="00E930FB"/>
    <w:rsid w:val="00E93175"/>
    <w:rsid w:val="00E93B08"/>
    <w:rsid w:val="00E93C8B"/>
    <w:rsid w:val="00E941E1"/>
    <w:rsid w:val="00E94520"/>
    <w:rsid w:val="00E9531E"/>
    <w:rsid w:val="00E96CCE"/>
    <w:rsid w:val="00E96DE7"/>
    <w:rsid w:val="00E97548"/>
    <w:rsid w:val="00EA0C4A"/>
    <w:rsid w:val="00EA1B9D"/>
    <w:rsid w:val="00EA2678"/>
    <w:rsid w:val="00EA2ACF"/>
    <w:rsid w:val="00EA34CD"/>
    <w:rsid w:val="00EA4452"/>
    <w:rsid w:val="00EA44EC"/>
    <w:rsid w:val="00EA547E"/>
    <w:rsid w:val="00EA6537"/>
    <w:rsid w:val="00EA6946"/>
    <w:rsid w:val="00EA729D"/>
    <w:rsid w:val="00EA79E7"/>
    <w:rsid w:val="00EB023F"/>
    <w:rsid w:val="00EB02C5"/>
    <w:rsid w:val="00EB0BF6"/>
    <w:rsid w:val="00EB1AD4"/>
    <w:rsid w:val="00EB20D1"/>
    <w:rsid w:val="00EB28E7"/>
    <w:rsid w:val="00EB2A1C"/>
    <w:rsid w:val="00EB2FEF"/>
    <w:rsid w:val="00EB3058"/>
    <w:rsid w:val="00EB3372"/>
    <w:rsid w:val="00EB3812"/>
    <w:rsid w:val="00EB3C7F"/>
    <w:rsid w:val="00EB3EB8"/>
    <w:rsid w:val="00EB4429"/>
    <w:rsid w:val="00EB4598"/>
    <w:rsid w:val="00EB4C03"/>
    <w:rsid w:val="00EB4C07"/>
    <w:rsid w:val="00EB51C9"/>
    <w:rsid w:val="00EB53A4"/>
    <w:rsid w:val="00EB56E3"/>
    <w:rsid w:val="00EB6042"/>
    <w:rsid w:val="00EB66DB"/>
    <w:rsid w:val="00EB67F5"/>
    <w:rsid w:val="00EB6BDD"/>
    <w:rsid w:val="00EB6C76"/>
    <w:rsid w:val="00EB72A5"/>
    <w:rsid w:val="00EB7347"/>
    <w:rsid w:val="00EC047F"/>
    <w:rsid w:val="00EC04C8"/>
    <w:rsid w:val="00EC0815"/>
    <w:rsid w:val="00EC0B2B"/>
    <w:rsid w:val="00EC1A93"/>
    <w:rsid w:val="00EC1BA7"/>
    <w:rsid w:val="00EC1D9D"/>
    <w:rsid w:val="00EC1E41"/>
    <w:rsid w:val="00EC1EA8"/>
    <w:rsid w:val="00EC2B4F"/>
    <w:rsid w:val="00EC3A4D"/>
    <w:rsid w:val="00EC3D77"/>
    <w:rsid w:val="00EC457F"/>
    <w:rsid w:val="00EC48B1"/>
    <w:rsid w:val="00EC48C5"/>
    <w:rsid w:val="00EC5E45"/>
    <w:rsid w:val="00EC5EBD"/>
    <w:rsid w:val="00EC61B8"/>
    <w:rsid w:val="00EC6711"/>
    <w:rsid w:val="00EC67C7"/>
    <w:rsid w:val="00EC71B4"/>
    <w:rsid w:val="00EC724F"/>
    <w:rsid w:val="00EC737A"/>
    <w:rsid w:val="00EC75F5"/>
    <w:rsid w:val="00EC76D9"/>
    <w:rsid w:val="00EC7F28"/>
    <w:rsid w:val="00ED07C7"/>
    <w:rsid w:val="00ED0BDE"/>
    <w:rsid w:val="00ED0CD4"/>
    <w:rsid w:val="00ED0DEF"/>
    <w:rsid w:val="00ED3BE5"/>
    <w:rsid w:val="00ED3E10"/>
    <w:rsid w:val="00ED4195"/>
    <w:rsid w:val="00ED4C32"/>
    <w:rsid w:val="00ED4FCA"/>
    <w:rsid w:val="00ED53D4"/>
    <w:rsid w:val="00ED5570"/>
    <w:rsid w:val="00ED5BAC"/>
    <w:rsid w:val="00ED60A3"/>
    <w:rsid w:val="00ED68BF"/>
    <w:rsid w:val="00ED7250"/>
    <w:rsid w:val="00ED75DE"/>
    <w:rsid w:val="00ED760D"/>
    <w:rsid w:val="00EE057E"/>
    <w:rsid w:val="00EE0581"/>
    <w:rsid w:val="00EE085E"/>
    <w:rsid w:val="00EE0B40"/>
    <w:rsid w:val="00EE0BF4"/>
    <w:rsid w:val="00EE0CEF"/>
    <w:rsid w:val="00EE10DD"/>
    <w:rsid w:val="00EE118E"/>
    <w:rsid w:val="00EE1602"/>
    <w:rsid w:val="00EE1671"/>
    <w:rsid w:val="00EE2AE8"/>
    <w:rsid w:val="00EE3458"/>
    <w:rsid w:val="00EE430A"/>
    <w:rsid w:val="00EE4596"/>
    <w:rsid w:val="00EE4959"/>
    <w:rsid w:val="00EE56E4"/>
    <w:rsid w:val="00EE57CF"/>
    <w:rsid w:val="00EE5B54"/>
    <w:rsid w:val="00EE5E20"/>
    <w:rsid w:val="00EE6071"/>
    <w:rsid w:val="00EE68BF"/>
    <w:rsid w:val="00EF07FD"/>
    <w:rsid w:val="00EF0AC3"/>
    <w:rsid w:val="00EF0C70"/>
    <w:rsid w:val="00EF0D57"/>
    <w:rsid w:val="00EF1099"/>
    <w:rsid w:val="00EF1AAB"/>
    <w:rsid w:val="00EF1E84"/>
    <w:rsid w:val="00EF1FE9"/>
    <w:rsid w:val="00EF2197"/>
    <w:rsid w:val="00EF2321"/>
    <w:rsid w:val="00EF23E3"/>
    <w:rsid w:val="00EF3D7A"/>
    <w:rsid w:val="00EF43B5"/>
    <w:rsid w:val="00EF464D"/>
    <w:rsid w:val="00EF4F1F"/>
    <w:rsid w:val="00EF51F8"/>
    <w:rsid w:val="00EF540D"/>
    <w:rsid w:val="00EF5915"/>
    <w:rsid w:val="00EF599B"/>
    <w:rsid w:val="00EF6159"/>
    <w:rsid w:val="00EF62C5"/>
    <w:rsid w:val="00EF68E5"/>
    <w:rsid w:val="00EF696D"/>
    <w:rsid w:val="00EF7195"/>
    <w:rsid w:val="00EF7240"/>
    <w:rsid w:val="00EF77E0"/>
    <w:rsid w:val="00F00838"/>
    <w:rsid w:val="00F0085E"/>
    <w:rsid w:val="00F01CF9"/>
    <w:rsid w:val="00F023CE"/>
    <w:rsid w:val="00F02CEF"/>
    <w:rsid w:val="00F0300F"/>
    <w:rsid w:val="00F03749"/>
    <w:rsid w:val="00F03A73"/>
    <w:rsid w:val="00F03E98"/>
    <w:rsid w:val="00F042FF"/>
    <w:rsid w:val="00F04316"/>
    <w:rsid w:val="00F045B2"/>
    <w:rsid w:val="00F04DAA"/>
    <w:rsid w:val="00F0569C"/>
    <w:rsid w:val="00F05703"/>
    <w:rsid w:val="00F05962"/>
    <w:rsid w:val="00F05B21"/>
    <w:rsid w:val="00F06952"/>
    <w:rsid w:val="00F0704E"/>
    <w:rsid w:val="00F07172"/>
    <w:rsid w:val="00F074F5"/>
    <w:rsid w:val="00F0795F"/>
    <w:rsid w:val="00F07B9D"/>
    <w:rsid w:val="00F102A0"/>
    <w:rsid w:val="00F1084A"/>
    <w:rsid w:val="00F10D5C"/>
    <w:rsid w:val="00F11457"/>
    <w:rsid w:val="00F11703"/>
    <w:rsid w:val="00F11886"/>
    <w:rsid w:val="00F11A5C"/>
    <w:rsid w:val="00F12877"/>
    <w:rsid w:val="00F13EA5"/>
    <w:rsid w:val="00F14721"/>
    <w:rsid w:val="00F14C34"/>
    <w:rsid w:val="00F14DB8"/>
    <w:rsid w:val="00F14EA1"/>
    <w:rsid w:val="00F15727"/>
    <w:rsid w:val="00F1584B"/>
    <w:rsid w:val="00F15C2C"/>
    <w:rsid w:val="00F16003"/>
    <w:rsid w:val="00F1676F"/>
    <w:rsid w:val="00F17228"/>
    <w:rsid w:val="00F17455"/>
    <w:rsid w:val="00F17864"/>
    <w:rsid w:val="00F17972"/>
    <w:rsid w:val="00F2015A"/>
    <w:rsid w:val="00F20ECA"/>
    <w:rsid w:val="00F21572"/>
    <w:rsid w:val="00F21C51"/>
    <w:rsid w:val="00F223BB"/>
    <w:rsid w:val="00F22992"/>
    <w:rsid w:val="00F22EBC"/>
    <w:rsid w:val="00F2333A"/>
    <w:rsid w:val="00F25508"/>
    <w:rsid w:val="00F25737"/>
    <w:rsid w:val="00F257B5"/>
    <w:rsid w:val="00F25C19"/>
    <w:rsid w:val="00F25D4F"/>
    <w:rsid w:val="00F266EB"/>
    <w:rsid w:val="00F269FB"/>
    <w:rsid w:val="00F27248"/>
    <w:rsid w:val="00F2752F"/>
    <w:rsid w:val="00F27779"/>
    <w:rsid w:val="00F27931"/>
    <w:rsid w:val="00F27EFD"/>
    <w:rsid w:val="00F30638"/>
    <w:rsid w:val="00F306C9"/>
    <w:rsid w:val="00F30C80"/>
    <w:rsid w:val="00F3119E"/>
    <w:rsid w:val="00F320F0"/>
    <w:rsid w:val="00F32AEC"/>
    <w:rsid w:val="00F33366"/>
    <w:rsid w:val="00F337FA"/>
    <w:rsid w:val="00F338F0"/>
    <w:rsid w:val="00F339B5"/>
    <w:rsid w:val="00F33C35"/>
    <w:rsid w:val="00F34766"/>
    <w:rsid w:val="00F34BE4"/>
    <w:rsid w:val="00F34D51"/>
    <w:rsid w:val="00F35D29"/>
    <w:rsid w:val="00F36AA4"/>
    <w:rsid w:val="00F36DB4"/>
    <w:rsid w:val="00F37481"/>
    <w:rsid w:val="00F3760C"/>
    <w:rsid w:val="00F37E6F"/>
    <w:rsid w:val="00F4020F"/>
    <w:rsid w:val="00F40692"/>
    <w:rsid w:val="00F407CA"/>
    <w:rsid w:val="00F4168F"/>
    <w:rsid w:val="00F41972"/>
    <w:rsid w:val="00F42F0D"/>
    <w:rsid w:val="00F432FB"/>
    <w:rsid w:val="00F43574"/>
    <w:rsid w:val="00F4365D"/>
    <w:rsid w:val="00F43A82"/>
    <w:rsid w:val="00F43F1A"/>
    <w:rsid w:val="00F43FD6"/>
    <w:rsid w:val="00F44657"/>
    <w:rsid w:val="00F45324"/>
    <w:rsid w:val="00F45450"/>
    <w:rsid w:val="00F4548E"/>
    <w:rsid w:val="00F45576"/>
    <w:rsid w:val="00F45724"/>
    <w:rsid w:val="00F467DC"/>
    <w:rsid w:val="00F46A8F"/>
    <w:rsid w:val="00F46B4B"/>
    <w:rsid w:val="00F46F2A"/>
    <w:rsid w:val="00F47149"/>
    <w:rsid w:val="00F4738F"/>
    <w:rsid w:val="00F47557"/>
    <w:rsid w:val="00F50071"/>
    <w:rsid w:val="00F51221"/>
    <w:rsid w:val="00F5125C"/>
    <w:rsid w:val="00F51C9B"/>
    <w:rsid w:val="00F51D7B"/>
    <w:rsid w:val="00F51EEA"/>
    <w:rsid w:val="00F524B7"/>
    <w:rsid w:val="00F525E3"/>
    <w:rsid w:val="00F53D11"/>
    <w:rsid w:val="00F54116"/>
    <w:rsid w:val="00F5424B"/>
    <w:rsid w:val="00F55476"/>
    <w:rsid w:val="00F55708"/>
    <w:rsid w:val="00F56761"/>
    <w:rsid w:val="00F56D6F"/>
    <w:rsid w:val="00F5797A"/>
    <w:rsid w:val="00F6011C"/>
    <w:rsid w:val="00F6044A"/>
    <w:rsid w:val="00F605C7"/>
    <w:rsid w:val="00F6062F"/>
    <w:rsid w:val="00F61126"/>
    <w:rsid w:val="00F612D3"/>
    <w:rsid w:val="00F615AC"/>
    <w:rsid w:val="00F61F58"/>
    <w:rsid w:val="00F62F92"/>
    <w:rsid w:val="00F636F7"/>
    <w:rsid w:val="00F63AD1"/>
    <w:rsid w:val="00F64CFC"/>
    <w:rsid w:val="00F64D3E"/>
    <w:rsid w:val="00F64F72"/>
    <w:rsid w:val="00F6506E"/>
    <w:rsid w:val="00F65537"/>
    <w:rsid w:val="00F656C2"/>
    <w:rsid w:val="00F65C99"/>
    <w:rsid w:val="00F66022"/>
    <w:rsid w:val="00F6692A"/>
    <w:rsid w:val="00F67414"/>
    <w:rsid w:val="00F67EEA"/>
    <w:rsid w:val="00F704C2"/>
    <w:rsid w:val="00F70A35"/>
    <w:rsid w:val="00F716CD"/>
    <w:rsid w:val="00F72172"/>
    <w:rsid w:val="00F722D9"/>
    <w:rsid w:val="00F7382E"/>
    <w:rsid w:val="00F7404C"/>
    <w:rsid w:val="00F7551C"/>
    <w:rsid w:val="00F804A6"/>
    <w:rsid w:val="00F80589"/>
    <w:rsid w:val="00F81339"/>
    <w:rsid w:val="00F813B7"/>
    <w:rsid w:val="00F816C2"/>
    <w:rsid w:val="00F81BF3"/>
    <w:rsid w:val="00F82520"/>
    <w:rsid w:val="00F82F13"/>
    <w:rsid w:val="00F84E6E"/>
    <w:rsid w:val="00F8547F"/>
    <w:rsid w:val="00F8569D"/>
    <w:rsid w:val="00F8599B"/>
    <w:rsid w:val="00F85EF6"/>
    <w:rsid w:val="00F8630C"/>
    <w:rsid w:val="00F8665A"/>
    <w:rsid w:val="00F86759"/>
    <w:rsid w:val="00F868E8"/>
    <w:rsid w:val="00F86B19"/>
    <w:rsid w:val="00F87DDC"/>
    <w:rsid w:val="00F902DF"/>
    <w:rsid w:val="00F9034D"/>
    <w:rsid w:val="00F90854"/>
    <w:rsid w:val="00F917C7"/>
    <w:rsid w:val="00F91829"/>
    <w:rsid w:val="00F91FFF"/>
    <w:rsid w:val="00F920BD"/>
    <w:rsid w:val="00F92234"/>
    <w:rsid w:val="00F92392"/>
    <w:rsid w:val="00F92430"/>
    <w:rsid w:val="00F927D4"/>
    <w:rsid w:val="00F93100"/>
    <w:rsid w:val="00F93328"/>
    <w:rsid w:val="00F93449"/>
    <w:rsid w:val="00F93745"/>
    <w:rsid w:val="00F94566"/>
    <w:rsid w:val="00F94E31"/>
    <w:rsid w:val="00F9538E"/>
    <w:rsid w:val="00F953E4"/>
    <w:rsid w:val="00F95718"/>
    <w:rsid w:val="00F960FB"/>
    <w:rsid w:val="00F96262"/>
    <w:rsid w:val="00F96628"/>
    <w:rsid w:val="00F96776"/>
    <w:rsid w:val="00F96E60"/>
    <w:rsid w:val="00F97A79"/>
    <w:rsid w:val="00F97E74"/>
    <w:rsid w:val="00FA062A"/>
    <w:rsid w:val="00FA12CB"/>
    <w:rsid w:val="00FA168A"/>
    <w:rsid w:val="00FA17C3"/>
    <w:rsid w:val="00FA1B74"/>
    <w:rsid w:val="00FA1EA2"/>
    <w:rsid w:val="00FA28DD"/>
    <w:rsid w:val="00FA2BF3"/>
    <w:rsid w:val="00FA2EE6"/>
    <w:rsid w:val="00FA3986"/>
    <w:rsid w:val="00FA453A"/>
    <w:rsid w:val="00FA4742"/>
    <w:rsid w:val="00FA4DF8"/>
    <w:rsid w:val="00FA50F1"/>
    <w:rsid w:val="00FA6380"/>
    <w:rsid w:val="00FA6615"/>
    <w:rsid w:val="00FA6A19"/>
    <w:rsid w:val="00FA70F9"/>
    <w:rsid w:val="00FA7DA4"/>
    <w:rsid w:val="00FA7DD4"/>
    <w:rsid w:val="00FB0211"/>
    <w:rsid w:val="00FB03A0"/>
    <w:rsid w:val="00FB0624"/>
    <w:rsid w:val="00FB0DDF"/>
    <w:rsid w:val="00FB1300"/>
    <w:rsid w:val="00FB13FB"/>
    <w:rsid w:val="00FB15BA"/>
    <w:rsid w:val="00FB1A21"/>
    <w:rsid w:val="00FB1E73"/>
    <w:rsid w:val="00FB28A4"/>
    <w:rsid w:val="00FB318F"/>
    <w:rsid w:val="00FB31B4"/>
    <w:rsid w:val="00FB3412"/>
    <w:rsid w:val="00FB45C6"/>
    <w:rsid w:val="00FB4680"/>
    <w:rsid w:val="00FB5747"/>
    <w:rsid w:val="00FB5BAC"/>
    <w:rsid w:val="00FB5FDA"/>
    <w:rsid w:val="00FB613B"/>
    <w:rsid w:val="00FB6203"/>
    <w:rsid w:val="00FB6556"/>
    <w:rsid w:val="00FB65E2"/>
    <w:rsid w:val="00FB67B9"/>
    <w:rsid w:val="00FB6B1B"/>
    <w:rsid w:val="00FB7097"/>
    <w:rsid w:val="00FB7643"/>
    <w:rsid w:val="00FB7DE9"/>
    <w:rsid w:val="00FC006E"/>
    <w:rsid w:val="00FC068A"/>
    <w:rsid w:val="00FC0E52"/>
    <w:rsid w:val="00FC0F67"/>
    <w:rsid w:val="00FC0FD5"/>
    <w:rsid w:val="00FC1322"/>
    <w:rsid w:val="00FC1E9E"/>
    <w:rsid w:val="00FC2270"/>
    <w:rsid w:val="00FC2DAC"/>
    <w:rsid w:val="00FC2F4D"/>
    <w:rsid w:val="00FC3BB7"/>
    <w:rsid w:val="00FC3FD9"/>
    <w:rsid w:val="00FC5495"/>
    <w:rsid w:val="00FC5816"/>
    <w:rsid w:val="00FC5A8D"/>
    <w:rsid w:val="00FC63FF"/>
    <w:rsid w:val="00FC644F"/>
    <w:rsid w:val="00FC69B5"/>
    <w:rsid w:val="00FC6A9D"/>
    <w:rsid w:val="00FC76C6"/>
    <w:rsid w:val="00FC7B4F"/>
    <w:rsid w:val="00FC7B96"/>
    <w:rsid w:val="00FD0382"/>
    <w:rsid w:val="00FD03DB"/>
    <w:rsid w:val="00FD05A2"/>
    <w:rsid w:val="00FD10EE"/>
    <w:rsid w:val="00FD1375"/>
    <w:rsid w:val="00FD1DDC"/>
    <w:rsid w:val="00FD2545"/>
    <w:rsid w:val="00FD2C8E"/>
    <w:rsid w:val="00FD2CD1"/>
    <w:rsid w:val="00FD2D5F"/>
    <w:rsid w:val="00FD3E86"/>
    <w:rsid w:val="00FD4202"/>
    <w:rsid w:val="00FD4902"/>
    <w:rsid w:val="00FD4E5E"/>
    <w:rsid w:val="00FD4E63"/>
    <w:rsid w:val="00FD51B7"/>
    <w:rsid w:val="00FD530E"/>
    <w:rsid w:val="00FD5EEA"/>
    <w:rsid w:val="00FD621F"/>
    <w:rsid w:val="00FE0132"/>
    <w:rsid w:val="00FE07EA"/>
    <w:rsid w:val="00FE0963"/>
    <w:rsid w:val="00FE0A92"/>
    <w:rsid w:val="00FE0FF3"/>
    <w:rsid w:val="00FE12FF"/>
    <w:rsid w:val="00FE151A"/>
    <w:rsid w:val="00FE166C"/>
    <w:rsid w:val="00FE1874"/>
    <w:rsid w:val="00FE1A94"/>
    <w:rsid w:val="00FE3700"/>
    <w:rsid w:val="00FE4CF9"/>
    <w:rsid w:val="00FE4DB4"/>
    <w:rsid w:val="00FE4F5D"/>
    <w:rsid w:val="00FE4FA1"/>
    <w:rsid w:val="00FE5E4D"/>
    <w:rsid w:val="00FE5F2A"/>
    <w:rsid w:val="00FE601F"/>
    <w:rsid w:val="00FE6054"/>
    <w:rsid w:val="00FE65D3"/>
    <w:rsid w:val="00FE6DA0"/>
    <w:rsid w:val="00FE774C"/>
    <w:rsid w:val="00FE7A97"/>
    <w:rsid w:val="00FE7EBC"/>
    <w:rsid w:val="00FF00C5"/>
    <w:rsid w:val="00FF01A6"/>
    <w:rsid w:val="00FF0CE2"/>
    <w:rsid w:val="00FF0DFF"/>
    <w:rsid w:val="00FF0EB5"/>
    <w:rsid w:val="00FF0ED6"/>
    <w:rsid w:val="00FF1103"/>
    <w:rsid w:val="00FF11B9"/>
    <w:rsid w:val="00FF14FA"/>
    <w:rsid w:val="00FF21AE"/>
    <w:rsid w:val="00FF228C"/>
    <w:rsid w:val="00FF2513"/>
    <w:rsid w:val="00FF25EC"/>
    <w:rsid w:val="00FF29EF"/>
    <w:rsid w:val="00FF2D17"/>
    <w:rsid w:val="00FF2E00"/>
    <w:rsid w:val="00FF3654"/>
    <w:rsid w:val="00FF3D84"/>
    <w:rsid w:val="00FF44C7"/>
    <w:rsid w:val="00FF4C0E"/>
    <w:rsid w:val="00FF4D70"/>
    <w:rsid w:val="00FF55D8"/>
    <w:rsid w:val="00FF649C"/>
    <w:rsid w:val="00FF67CC"/>
    <w:rsid w:val="00FF70C2"/>
    <w:rsid w:val="00FF74BC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8DD5C"/>
  <w14:defaultImageDpi w14:val="0"/>
  <w15:chartTrackingRefBased/>
  <w15:docId w15:val="{CAAB25EA-B05C-E744-9771-FED000A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rPr>
      <w:rFonts w:ascii="Times New Roman" w:eastAsia="新細明體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rPr>
      <w:rFonts w:ascii="Times New Roman" w:eastAsia="新細明體" w:hAnsi="Times New Roman" w:cs="Times New Roman"/>
    </w:rPr>
  </w:style>
  <w:style w:type="character" w:customStyle="1" w:styleId="10">
    <w:name w:val="標題 1 字元"/>
    <w:link w:val="1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Pr>
      <w:rFonts w:ascii="Times New Roman" w:eastAsia="新細明體" w:hAnsi="Times New Roman" w:cs="Times New Roman"/>
      <w:sz w:val="18"/>
      <w:szCs w:val="18"/>
    </w:rPr>
  </w:style>
  <w:style w:type="paragraph" w:styleId="a7">
    <w:name w:val="annotation text"/>
    <w:basedOn w:val="a"/>
  </w:style>
  <w:style w:type="paragraph" w:customStyle="1" w:styleId="11">
    <w:name w:val="註解主旨1"/>
    <w:basedOn w:val="a7"/>
    <w:next w:val="a7"/>
    <w:rPr>
      <w:b/>
      <w:bCs/>
    </w:rPr>
  </w:style>
  <w:style w:type="paragraph" w:customStyle="1" w:styleId="12">
    <w:name w:val="註解方塊文字1"/>
    <w:basedOn w:val="a"/>
    <w:rPr>
      <w:rFonts w:ascii="Arial" w:hAnsi="Arial"/>
      <w:sz w:val="18"/>
      <w:szCs w:val="18"/>
    </w:r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styleId="aa">
    <w:name w:val="Hyperlink"/>
    <w:rPr>
      <w:rFonts w:ascii="Times New Roman" w:eastAsia="新細明體" w:hAnsi="Times New Roman" w:cs="Times New Roman"/>
      <w:color w:val="0000FF"/>
      <w:u w:val="single"/>
    </w:rPr>
  </w:style>
  <w:style w:type="paragraph" w:styleId="ab">
    <w:name w:val="Salutation"/>
    <w:basedOn w:val="a"/>
    <w:next w:val="a"/>
    <w:link w:val="ac"/>
    <w:rPr>
      <w:rFonts w:hAnsi="細明體" w:cs="細明體"/>
    </w:rPr>
  </w:style>
  <w:style w:type="character" w:customStyle="1" w:styleId="ac">
    <w:name w:val="問候 字元"/>
    <w:link w:val="ab"/>
    <w:rPr>
      <w:rFonts w:ascii="Times New Roman" w:eastAsia="新細明體" w:hAnsi="細明體" w:cs="細明體"/>
      <w:kern w:val="2"/>
      <w:sz w:val="24"/>
      <w:szCs w:val="24"/>
    </w:rPr>
  </w:style>
  <w:style w:type="paragraph" w:styleId="ad">
    <w:name w:val="Closing"/>
    <w:basedOn w:val="a"/>
    <w:link w:val="ae"/>
    <w:pPr>
      <w:ind w:leftChars="1800" w:left="100"/>
    </w:pPr>
    <w:rPr>
      <w:rFonts w:hAnsi="細明體" w:cs="細明體"/>
    </w:rPr>
  </w:style>
  <w:style w:type="character" w:customStyle="1" w:styleId="ae">
    <w:name w:val="結語 字元"/>
    <w:link w:val="ad"/>
    <w:rPr>
      <w:rFonts w:ascii="Times New Roman" w:eastAsia="新細明體" w:hAnsi="細明體" w:cs="細明體"/>
      <w:kern w:val="2"/>
      <w:sz w:val="24"/>
      <w:szCs w:val="24"/>
    </w:rPr>
  </w:style>
  <w:style w:type="paragraph" w:styleId="af">
    <w:name w:val="Plain Text"/>
    <w:basedOn w:val="a"/>
    <w:link w:val="af0"/>
    <w:rPr>
      <w:rFonts w:ascii="細明體" w:eastAsia="細明體" w:hAnsi="Courier New" w:cs="Courier New"/>
    </w:rPr>
  </w:style>
  <w:style w:type="character" w:customStyle="1" w:styleId="af0">
    <w:name w:val="純文字 字元"/>
    <w:link w:val="af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8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先求他的國和他的義</vt:lpstr>
    </vt:vector>
  </TitlesOfParts>
  <Company>Hewlett-Packard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先求他的國和他的義</dc:title>
  <dc:subject/>
  <dc:creator>Mak Shek Lun</dc:creator>
  <cp:keywords/>
  <cp:lastModifiedBy>Kwok Wing Sum</cp:lastModifiedBy>
  <cp:revision>3</cp:revision>
  <cp:lastPrinted>2010-11-13T08:31:00Z</cp:lastPrinted>
  <dcterms:created xsi:type="dcterms:W3CDTF">2025-09-02T14:26:00Z</dcterms:created>
  <dcterms:modified xsi:type="dcterms:W3CDTF">2025-09-02T14:27:00Z</dcterms:modified>
</cp:coreProperties>
</file>