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2845" w14:textId="77777777" w:rsidR="00CA353D" w:rsidRDefault="00CA353D">
      <w:pPr>
        <w:pStyle w:val="a5"/>
        <w:rPr>
          <w:rFonts w:hint="eastAsia"/>
        </w:rPr>
      </w:pPr>
      <w:r>
        <w:rPr>
          <w:rFonts w:hint="eastAsia"/>
        </w:rPr>
        <w:t>201</w:t>
      </w:r>
      <w:r w:rsidR="00E932CF">
        <w:rPr>
          <w:rFonts w:hint="eastAsia"/>
        </w:rPr>
        <w:t>9</w:t>
      </w:r>
      <w:r>
        <w:rPr>
          <w:rFonts w:hint="eastAsia"/>
        </w:rPr>
        <w:t xml:space="preserve">年　</w:t>
      </w:r>
      <w:r w:rsidR="00AE3A44">
        <w:rPr>
          <w:rFonts w:hint="eastAsia"/>
        </w:rPr>
        <w:t>創世記</w:t>
      </w:r>
      <w:r w:rsidR="00E052B3">
        <w:rPr>
          <w:rFonts w:hint="eastAsia"/>
        </w:rPr>
        <w:t xml:space="preserve">　第</w:t>
      </w:r>
      <w:r w:rsidR="00961C14">
        <w:rPr>
          <w:rFonts w:hint="eastAsia"/>
        </w:rPr>
        <w:t>6</w:t>
      </w:r>
      <w:r w:rsidR="00E052B3">
        <w:rPr>
          <w:rFonts w:hint="eastAsia"/>
        </w:rPr>
        <w:t>課</w:t>
      </w:r>
      <w:r>
        <w:rPr>
          <w:rFonts w:hint="eastAsia"/>
        </w:rPr>
        <w:tab/>
      </w:r>
      <w:r w:rsidR="005C3CBD">
        <w:rPr>
          <w:rFonts w:hint="eastAsia"/>
        </w:rPr>
        <w:t>6</w:t>
      </w:r>
      <w:r>
        <w:rPr>
          <w:rFonts w:hint="eastAsia"/>
        </w:rPr>
        <w:t>月</w:t>
      </w:r>
      <w:r w:rsidR="00961C14">
        <w:rPr>
          <w:rFonts w:hint="eastAsia"/>
        </w:rPr>
        <w:t>23</w:t>
      </w:r>
      <w:r>
        <w:rPr>
          <w:rFonts w:hint="eastAsia"/>
        </w:rPr>
        <w:t>日</w:t>
      </w:r>
      <w:r w:rsidR="00525E12">
        <w:rPr>
          <w:rFonts w:hint="eastAsia"/>
        </w:rPr>
        <w:t xml:space="preserve">　</w:t>
      </w:r>
      <w:r w:rsidR="00961C14">
        <w:rPr>
          <w:rFonts w:hint="eastAsia"/>
        </w:rPr>
        <w:t>金佑鎮宣教士</w:t>
      </w:r>
    </w:p>
    <w:p w14:paraId="14A9DB4D" w14:textId="77777777" w:rsidR="00961C14" w:rsidRDefault="00CA353D">
      <w:pPr>
        <w:pStyle w:val="a4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1C57F8">
        <w:rPr>
          <w:rFonts w:hint="eastAsia"/>
        </w:rPr>
        <w:t xml:space="preserve"> </w:t>
      </w:r>
      <w:r w:rsidR="00AE3A44">
        <w:rPr>
          <w:rFonts w:hint="eastAsia"/>
        </w:rPr>
        <w:t>創世記</w:t>
      </w:r>
      <w:r w:rsidR="00BD091C">
        <w:rPr>
          <w:rFonts w:hint="eastAsia"/>
        </w:rPr>
        <w:t xml:space="preserve"> </w:t>
      </w:r>
      <w:r w:rsidR="00961C14">
        <w:rPr>
          <w:rFonts w:hint="eastAsia"/>
        </w:rPr>
        <w:t>6</w:t>
      </w:r>
      <w:r w:rsidR="00BD091C">
        <w:rPr>
          <w:rFonts w:hint="eastAsia"/>
        </w:rPr>
        <w:t>:</w:t>
      </w:r>
      <w:r w:rsidR="00AE3A44">
        <w:rPr>
          <w:rFonts w:hint="eastAsia"/>
        </w:rPr>
        <w:t>1</w:t>
      </w:r>
      <w:r w:rsidR="00961C14">
        <w:rPr>
          <w:rFonts w:hint="eastAsia"/>
        </w:rPr>
        <w:t>-22</w:t>
      </w:r>
    </w:p>
    <w:p w14:paraId="534ED297" w14:textId="77777777" w:rsidR="00CA353D" w:rsidRDefault="00CA353D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1C57F8">
        <w:rPr>
          <w:rFonts w:hint="eastAsia"/>
        </w:rPr>
        <w:t xml:space="preserve"> </w:t>
      </w:r>
      <w:r w:rsidR="00AE3A44">
        <w:rPr>
          <w:rFonts w:hint="eastAsia"/>
        </w:rPr>
        <w:t>創世記</w:t>
      </w:r>
      <w:r>
        <w:rPr>
          <w:rFonts w:hint="eastAsia"/>
        </w:rPr>
        <w:t xml:space="preserve"> </w:t>
      </w:r>
      <w:r w:rsidR="00961C14">
        <w:rPr>
          <w:rFonts w:hint="eastAsia"/>
        </w:rPr>
        <w:t>6</w:t>
      </w:r>
      <w:r>
        <w:rPr>
          <w:rFonts w:hint="eastAsia"/>
        </w:rPr>
        <w:t>:</w:t>
      </w:r>
      <w:r w:rsidR="00E052B3">
        <w:rPr>
          <w:rFonts w:hint="eastAsia"/>
        </w:rPr>
        <w:t>1</w:t>
      </w:r>
      <w:r w:rsidR="00961C14">
        <w:rPr>
          <w:rFonts w:hint="eastAsia"/>
        </w:rPr>
        <w:t>3-14</w:t>
      </w:r>
    </w:p>
    <w:p w14:paraId="11F1DED9" w14:textId="77777777" w:rsidR="00CA353D" w:rsidRDefault="00961C14">
      <w:pPr>
        <w:pStyle w:val="1"/>
        <w:spacing w:before="120" w:after="120"/>
        <w:rPr>
          <w:rFonts w:hint="eastAsia"/>
        </w:rPr>
      </w:pPr>
      <w:r w:rsidRPr="00961C14">
        <w:rPr>
          <w:rFonts w:hint="eastAsia"/>
          <w:lang w:eastAsia="zh-HK"/>
        </w:rPr>
        <w:t>洪水審判</w:t>
      </w:r>
      <w:proofErr w:type="gramStart"/>
      <w:r w:rsidRPr="00961C14">
        <w:rPr>
          <w:rFonts w:hint="eastAsia"/>
          <w:lang w:eastAsia="zh-HK"/>
        </w:rPr>
        <w:t>和救恩的</w:t>
      </w:r>
      <w:proofErr w:type="gramEnd"/>
      <w:r w:rsidRPr="00961C14">
        <w:rPr>
          <w:rFonts w:hint="eastAsia"/>
          <w:lang w:eastAsia="zh-HK"/>
        </w:rPr>
        <w:t>方舟</w:t>
      </w:r>
    </w:p>
    <w:p w14:paraId="06FEE534" w14:textId="77777777" w:rsidR="00CA353D" w:rsidRDefault="00BD091C">
      <w:pPr>
        <w:pStyle w:val="a0"/>
        <w:spacing w:before="120" w:after="120"/>
        <w:rPr>
          <w:rFonts w:hint="eastAsia"/>
        </w:rPr>
      </w:pPr>
      <w:r>
        <w:rPr>
          <w:rFonts w:hint="eastAsia"/>
        </w:rPr>
        <w:t>「</w:t>
      </w:r>
      <w:r w:rsidR="00961C14" w:rsidRPr="00961C14">
        <w:rPr>
          <w:rFonts w:hint="eastAsia"/>
          <w:lang w:eastAsia="zh-HK"/>
        </w:rPr>
        <w:t>神就對挪亞說：「凡有血氣的人，他的盡頭已經來到我面前，因為地上滿了他們的強暴，我要把他們和地一併毀滅。你要用歌斐木造一隻方舟，分一間一間地造，</w:t>
      </w:r>
      <w:proofErr w:type="gramStart"/>
      <w:r w:rsidR="00961C14" w:rsidRPr="00961C14">
        <w:rPr>
          <w:rFonts w:hint="eastAsia"/>
          <w:lang w:eastAsia="zh-HK"/>
        </w:rPr>
        <w:t>裏外抹</w:t>
      </w:r>
      <w:proofErr w:type="gramEnd"/>
      <w:r w:rsidR="00961C14" w:rsidRPr="00961C14">
        <w:rPr>
          <w:rFonts w:hint="eastAsia"/>
          <w:lang w:eastAsia="zh-HK"/>
        </w:rPr>
        <w:t>上松香。</w:t>
      </w:r>
    </w:p>
    <w:p w14:paraId="7BABC278" w14:textId="77777777" w:rsidR="00CA353D" w:rsidRDefault="00CA353D">
      <w:pPr>
        <w:sectPr w:rsidR="00CA353D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75079D9" w14:textId="77777777" w:rsidR="00B327FD" w:rsidRPr="007E4E27" w:rsidRDefault="00961C14" w:rsidP="007E4E27">
      <w:pPr>
        <w:rPr>
          <w:rFonts w:hint="eastAsia"/>
        </w:rPr>
      </w:pPr>
      <w:r w:rsidRPr="00961C14">
        <w:rPr>
          <w:rFonts w:hint="eastAsia"/>
        </w:rPr>
        <w:t>今日信息的題目是「洪水的審判和救恩的方舟」，是一個有關受洪水審判的世界裡面，挪亞蒙神的恩典造救恩方舟的故事。一般來講，蒙恩的生活指著食得好、喝得好、娶美貌的女子為妻，或是嫁給有財富的男人。但經文說，過著這樣生活的人將會受洪水的審判。究竟怎樣才算是蒙恩的生活呢？挪亞在哪方面是蒙恩的呢？</w:t>
      </w:r>
    </w:p>
    <w:p w14:paraId="355F1DE0" w14:textId="77777777" w:rsidR="00CA353D" w:rsidRPr="00BD091C" w:rsidRDefault="00BE2448">
      <w:pPr>
        <w:pStyle w:val="2"/>
        <w:rPr>
          <w:rFonts w:hint="eastAsia"/>
        </w:rPr>
      </w:pPr>
      <w:r>
        <w:rPr>
          <w:rFonts w:hint="eastAsia"/>
        </w:rPr>
        <w:t>I</w:t>
      </w:r>
      <w:r w:rsidR="00CA353D" w:rsidRPr="00BD091C">
        <w:rPr>
          <w:rFonts w:hint="eastAsia"/>
        </w:rPr>
        <w:t>‧</w:t>
      </w:r>
      <w:r w:rsidR="00961C14">
        <w:rPr>
          <w:rFonts w:hint="eastAsia"/>
          <w:lang w:eastAsia="zh-HK"/>
        </w:rPr>
        <w:t>與</w:t>
      </w:r>
      <w:r w:rsidR="00961C14" w:rsidRPr="00961C14">
        <w:rPr>
          <w:rFonts w:hint="eastAsia"/>
          <w:lang w:eastAsia="zh-HK"/>
        </w:rPr>
        <w:t>有信心的女人建立家庭（1-2）</w:t>
      </w:r>
    </w:p>
    <w:p w14:paraId="1D09DC04" w14:textId="77777777" w:rsidR="00961C14" w:rsidRPr="00961C14" w:rsidRDefault="00961C14" w:rsidP="00961C14">
      <w:pPr>
        <w:pStyle w:val="2"/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</w:pPr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請看第1-2節：「</w:t>
      </w:r>
      <w:r w:rsidRPr="006B6EF8">
        <w:rPr>
          <w:rFonts w:ascii="華康細圓體(P)" w:eastAsia="華康細圓體(P)" w:hAnsi="Times New Roman" w:hint="eastAsia"/>
          <w:bCs/>
          <w:spacing w:val="-18"/>
          <w:sz w:val="24"/>
          <w:lang w:eastAsia="zh-HK"/>
        </w:rPr>
        <w:t>當人在世上多起來，又生女兒的時候， 神的兒子們看見人的女子美貌，就隨意挑選，</w:t>
      </w:r>
      <w:proofErr w:type="gramStart"/>
      <w:r w:rsidRPr="006B6EF8">
        <w:rPr>
          <w:rFonts w:ascii="華康細圓體(P)" w:eastAsia="華康細圓體(P)" w:hAnsi="Times New Roman" w:hint="eastAsia"/>
          <w:bCs/>
          <w:spacing w:val="-18"/>
          <w:sz w:val="24"/>
          <w:lang w:eastAsia="zh-HK"/>
        </w:rPr>
        <w:t>娶來為</w:t>
      </w:r>
      <w:proofErr w:type="gramEnd"/>
      <w:r w:rsidRPr="006B6EF8">
        <w:rPr>
          <w:rFonts w:ascii="華康細圓體(P)" w:eastAsia="華康細圓體(P)" w:hAnsi="Times New Roman" w:hint="eastAsia"/>
          <w:bCs/>
          <w:spacing w:val="-18"/>
          <w:sz w:val="24"/>
          <w:lang w:eastAsia="zh-HK"/>
        </w:rPr>
        <w:t>妻。」</w:t>
      </w:r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在1-2節裡面，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講述神用洪水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審判世界的背景，那就是信徒見到女子的美貌，即使女子不信神，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仍娶她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為妻，建立家庭。信徒和一個無信心的女子結婚，為何是一個嚴重的問題呢？假如有信心的弟兄結了婚後，帶妻子信耶穌、一同返教會，是幾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咁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好的事呢！事實剛剛相反，不信的妻子，叫信神的丈夫離開教會的機會更大。而且兒女們在媽媽的影響力之下成長，兒女的語言世界亦受媽媽影響，絕對多過爸爸。我有一段時間，努力教兒女韓文。兒女入小學之前，為了教他們韓文，周末否認想訓晏覺的慾望，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捨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己，在每星期六7:00起身，帶他們到韓國學校，星期日就帶他們到韓國教會。在家裡亦把握機會講韓文。但我一講韓文，兒女就唔睬我。他們在韓國學校學韓文一年，在小學五年間去韓國教會卻講不到韓文。我見到其他韓國人和香港人結婚的家庭裡面成長的小朋友，講韓文講得好好，點解我家的小朋友唔識韓文呢？感到好驚訝。後來發現韓國人和香港人的家庭長大的小朋友，識得講韓文有一個共通點，就是他們的母親是韓國人。原來兒女跟媽媽的語言，那時候才深深體會到為何不稱為「父母的語言」parent tongue，又不稱</w:t>
      </w:r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 xml:space="preserve">為father’s 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tongue,父語而是稱為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mother tongue母語。兒女的信仰亦是一樣，受媽媽的影響力最大。所以一個人和不信神的女人結婚，就難以栽培有信心的兒女。在這裡我們學習到，繼承神的工作上，女人的角色幾咁重要。所以在1-2節的經文裡，焦點在女人身上,「生女兒的時候、女子的美貌、娶來為妻」。換句話講，一個人和沒有信心的女子結婚的話，阻住兒女的救恩和家人的救恩，亦會斷絕神的救恩和救贖工作。最終耶穌不能夠來到這個世上，人難以逃避神的審判。在這裡，我們體到蒙最大的恩典，就是與有信心的女子建立家庭。</w:t>
      </w:r>
    </w:p>
    <w:p w14:paraId="1E4A3D6D" w14:textId="77777777" w:rsidR="00961C14" w:rsidRDefault="00961C14" w:rsidP="00961C14">
      <w:pPr>
        <w:pStyle w:val="2"/>
        <w:rPr>
          <w:rFonts w:ascii="華康細圓體(P)" w:eastAsia="華康細圓體(P)" w:hAnsi="Times New Roman"/>
          <w:b w:val="0"/>
          <w:spacing w:val="-18"/>
          <w:sz w:val="24"/>
          <w:lang w:eastAsia="zh-HK"/>
        </w:rPr>
      </w:pPr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上個星期有一個從歐亞地區來的宣教士 ，來香港探訪我，我有機會與他相交，他亦需要我一些幫忙。但是我因為要去補習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社上堂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，加上要預備主日信息，在幫助他的事上有限制，只能求妻子的幫助。妻子歡歡喜喜與他同行，給他所需要的幫助。那位宣教士和我講：「你得著了好像寶石一樣珍貴的師母，作你的同工。你蒙了好驚人的恩典。」我在默想創世記6章的經文中，感到我真是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蒙神大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恩典的人。在</w:t>
      </w:r>
      <w:proofErr w:type="gramStart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造救恩</w:t>
      </w:r>
      <w:proofErr w:type="gramEnd"/>
      <w:r w:rsidRPr="00961C14">
        <w:rPr>
          <w:rFonts w:ascii="華康細圓體(P)" w:eastAsia="華康細圓體(P)" w:hAnsi="Times New Roman" w:hint="eastAsia"/>
          <w:b w:val="0"/>
          <w:spacing w:val="-18"/>
          <w:sz w:val="24"/>
          <w:lang w:eastAsia="zh-HK"/>
        </w:rPr>
        <w:t>方舟的生活裡，最重要就是和一個有信心的女人建立家庭。</w:t>
      </w:r>
    </w:p>
    <w:p w14:paraId="21234C60" w14:textId="77777777" w:rsidR="007956B6" w:rsidRDefault="00BE2448" w:rsidP="00961C14">
      <w:pPr>
        <w:pStyle w:val="2"/>
        <w:rPr>
          <w:rFonts w:hint="eastAsia"/>
        </w:rPr>
      </w:pPr>
      <w:r>
        <w:rPr>
          <w:rFonts w:hint="eastAsia"/>
        </w:rPr>
        <w:t>II</w:t>
      </w:r>
      <w:r w:rsidR="009930BE">
        <w:rPr>
          <w:rFonts w:hint="eastAsia"/>
        </w:rPr>
        <w:t>‧</w:t>
      </w:r>
      <w:r w:rsidR="00961C14">
        <w:rPr>
          <w:rFonts w:hint="eastAsia"/>
        </w:rPr>
        <w:t>看</w:t>
      </w:r>
      <w:r w:rsidR="00961C14" w:rsidRPr="00961C14">
        <w:rPr>
          <w:rFonts w:hint="eastAsia"/>
        </w:rPr>
        <w:t>見自己屬乎血氣 (3-12)</w:t>
      </w:r>
    </w:p>
    <w:p w14:paraId="6235C72E" w14:textId="77777777" w:rsidR="00961C14" w:rsidRDefault="00961C14" w:rsidP="00961C14">
      <w:pPr>
        <w:rPr>
          <w:rFonts w:hint="eastAsia"/>
        </w:rPr>
      </w:pPr>
      <w:r>
        <w:rPr>
          <w:rFonts w:hint="eastAsia"/>
        </w:rPr>
        <w:t>請看第3節：「</w:t>
      </w:r>
      <w:r w:rsidRPr="006B6EF8">
        <w:rPr>
          <w:rFonts w:hint="eastAsia"/>
          <w:b/>
          <w:bCs/>
        </w:rPr>
        <w:t>耶和華說：「人既屬乎血氣，我的靈就不永遠住在他裏面，然而他的日子還可到一百二十年。</w:t>
      </w:r>
      <w:r>
        <w:rPr>
          <w:rFonts w:hint="eastAsia"/>
        </w:rPr>
        <w:t>」」連該隱犯殺人罪的時候，神也不放棄他，將救恩的記號給他，免得他被殺。但是神見到信徒和沒有信心的女人建立家庭，就放棄他，神的靈不永遠住在他裡面。人驚金錢離開自己、或者情人離開自己，但人真正要驚的，是神的靈要離開我。神施行用洪水審判之前，神的靈離開人，不再與你一齊，無論你犯不犯罪，我都唔理；無論你</w:t>
      </w:r>
      <w:r>
        <w:rPr>
          <w:rFonts w:hint="eastAsia"/>
        </w:rPr>
        <w:lastRenderedPageBreak/>
        <w:t>過著點樣的生活，我都唔理會你。這個就是神的審判。神的靈永遠離開一個人，這是比洪水審判更加可怕。</w:t>
      </w:r>
    </w:p>
    <w:p w14:paraId="4427146A" w14:textId="77777777" w:rsidR="00961C14" w:rsidRDefault="00961C14" w:rsidP="00961C14"/>
    <w:p w14:paraId="2A470525" w14:textId="77777777" w:rsidR="00961C14" w:rsidRDefault="00961C14" w:rsidP="00961C14">
      <w:pPr>
        <w:rPr>
          <w:rFonts w:hint="eastAsia"/>
        </w:rPr>
      </w:pPr>
      <w:r>
        <w:rPr>
          <w:rFonts w:hint="eastAsia"/>
        </w:rPr>
        <w:t>神的靈離開人，他們的生活如何呢？請看4-5節：「</w:t>
      </w:r>
      <w:r w:rsidRPr="006B6EF8">
        <w:rPr>
          <w:rFonts w:hint="eastAsia"/>
          <w:b/>
          <w:bCs/>
        </w:rPr>
        <w:t>那時候有偉人在地上；後來神的兒子們和人的女子們交合生子，那就是上古英武有名的人。 耶和華見人在地上罪惡很大，終日所思想的盡都是惡。</w:t>
      </w:r>
      <w:r>
        <w:rPr>
          <w:rFonts w:hint="eastAsia"/>
        </w:rPr>
        <w:t>」「偉人」指著巨人、大隻佬。他一除上衫，晒六舊腹肌，將相POST上INSTAGRAM，FOLLOWERS就急升。女人和那個偉人結婚的相POST上FACEBOOK，極多人 LIKE。耶穌都曾經描述過挪亞時代的人怎樣：「</w:t>
      </w:r>
      <w:r w:rsidRPr="006B6EF8">
        <w:rPr>
          <w:rFonts w:hint="eastAsia"/>
          <w:b/>
          <w:bCs/>
        </w:rPr>
        <w:t>當洪水以前的日子，人照常吃喝嫁娶，直到挪亞進方舟的那日； 不知不覺洪水來了，把他們全都沖去。人子降臨也要這樣， 那時，兩個人在田裏，取去一個，撇下一個。」</w:t>
      </w:r>
      <w:r>
        <w:rPr>
          <w:rFonts w:hint="eastAsia"/>
        </w:rPr>
        <w:t>(太24：38-39)終日所思想的盡都是惡，不是意味著終日所思想的是殺人、害人，而是他們的日常生活和思想裡沒有神。今日食甚麼呢？飲甚麼呢？和誰結婚呢？買咩電器、電子產品、和汽車呢？買咩化妝品呢？幾時買屋呢？這些的思想和日常生活，無論是信徒、或是不信的人都會思想，但差別是不信的人思想裡沒有神。善良的思想指著無論吃喝都為主，為了承擔使命建立信心家庭；買車的時候，所想的是怎樣服侍人。年紀大些少的，化妝變得後生些，在校園裡走近年幼的羔羊，去服侍他們。買屋的時候，所思想是怎樣請羔羊和同工食飯、怎樣迎接客旅，亦為到承擔使命而準備隨時賣屋離開。沒有神的思想叫人不關心屬靈的事，就陷入屬靈上的墮落。一個人屬靈上墮落的時候，就自然道德上墮落，地上的罪惡愈來愈大，耶和華見到地上人的罪惡大，祂的內心如何呢？請看第6節：「</w:t>
      </w:r>
      <w:r w:rsidRPr="006B6EF8">
        <w:rPr>
          <w:rFonts w:hint="eastAsia"/>
          <w:b/>
          <w:bCs/>
        </w:rPr>
        <w:t>耶和華就後悔造人在地上，心中憂傷。</w:t>
      </w:r>
      <w:r>
        <w:rPr>
          <w:rFonts w:hint="eastAsia"/>
        </w:rPr>
        <w:t>」一般來講，人通過新聞報道、或者報紙，見到人的罪惡好大時，感到好忿怒。惟有他的父母心中憂傷。耶和華見到祂所造的人罪惡很大的時候，心中憂傷。在憂傷中，神決定用洪水審判世界。但審判之前，神賜120年的寬限期。神不是立即審判世界，而是給予寬限期。如果他們在這個寬限期回轉的話，神就寬恕和恢復關係。</w:t>
      </w:r>
    </w:p>
    <w:p w14:paraId="019D1FBB" w14:textId="77777777" w:rsidR="00961C14" w:rsidRDefault="00961C14" w:rsidP="00961C14"/>
    <w:p w14:paraId="03D700C2" w14:textId="77777777" w:rsidR="00961C14" w:rsidRDefault="00961C14" w:rsidP="00961C14">
      <w:pPr>
        <w:rPr>
          <w:rFonts w:hint="eastAsia"/>
        </w:rPr>
      </w:pPr>
      <w:r>
        <w:rPr>
          <w:rFonts w:hint="eastAsia"/>
        </w:rPr>
        <w:t>請看第7節：「</w:t>
      </w:r>
      <w:r w:rsidRPr="006B6EF8">
        <w:rPr>
          <w:rFonts w:hint="eastAsia"/>
          <w:b/>
          <w:bCs/>
        </w:rPr>
        <w:t>耶和華說：「我要將所造的人和走獸並昆蟲，以及空中的飛鳥，都從地上除滅，</w:t>
      </w:r>
      <w:r w:rsidRPr="006B6EF8">
        <w:rPr>
          <w:rFonts w:hint="eastAsia"/>
          <w:b/>
          <w:bCs/>
        </w:rPr>
        <w:t>因為我造他們後悔了。」」</w:t>
      </w:r>
      <w:r>
        <w:rPr>
          <w:rFonts w:hint="eastAsia"/>
        </w:rPr>
        <w:t>人犯了罪，為何連無辜的動物都受波及呢？通過人的不順從，罪入了全世界。罪不但叫人患病，亦傳染給所有動物。現在的動物，和從前在伊甸園裡的動物不一樣，無論人和動物都成為了罪的殭屍。中國去年8月，從一隻豬患傳染病開始，爆發了非洲豬瘟，到目前為此，殺了一百萬隻豬，越南就殺250萬隻豬。這是因為如果不殺豬，傳染病會傳到整個國家，甚至全世界。有一套電影，叫做《World War Z》，一個人成為殭屍，他不斷將病傳染給人，以致全世界的人都變成殭屍。主角發現有一個少年人有抵抗力，在他身上得到疫苗，整出藥拯救人類。同樣，因為亞當一個人不順從，罪入了全世界，所有被造之物都成為罪的殭屍。因耶穌一人的順從，人可以得著屬靈的疫苗，可以得救。神通過挪亞一人的順從，要救全人類。</w:t>
      </w:r>
    </w:p>
    <w:p w14:paraId="6A44D250" w14:textId="77777777" w:rsidR="00961C14" w:rsidRDefault="00961C14" w:rsidP="00961C14"/>
    <w:p w14:paraId="6D454978" w14:textId="77777777" w:rsidR="0078553C" w:rsidRDefault="00961C14" w:rsidP="00961C14">
      <w:pPr>
        <w:rPr>
          <w:rFonts w:hint="eastAsia"/>
          <w:lang w:eastAsia="zh-HK"/>
        </w:rPr>
      </w:pPr>
      <w:r>
        <w:rPr>
          <w:rFonts w:hint="eastAsia"/>
        </w:rPr>
        <w:t>請看8-9節：「</w:t>
      </w:r>
      <w:r w:rsidRPr="006B6EF8">
        <w:rPr>
          <w:rFonts w:hint="eastAsia"/>
          <w:b/>
          <w:bCs/>
        </w:rPr>
        <w:t>惟有挪亞在耶和華眼前蒙恩。 挪亞的後代記在下面。挪亞是個義人，在當時的世代是個完全人。挪亞與神同行</w:t>
      </w:r>
      <w:r>
        <w:rPr>
          <w:rFonts w:hint="eastAsia"/>
        </w:rPr>
        <w:t>。」當時的世代怎樣，人都是怎樣。世界敗壞，人都敗壞，近朱者赤、近墨者黑。挪亞怎能夠在這敗壞的世代裡成為義人呢？雅各4：8上：「</w:t>
      </w:r>
      <w:r w:rsidRPr="006B6EF8">
        <w:rPr>
          <w:rFonts w:hint="eastAsia"/>
          <w:b/>
          <w:bCs/>
        </w:rPr>
        <w:t>你們親近神，神就必親近你們。」</w:t>
      </w:r>
      <w:r>
        <w:rPr>
          <w:rFonts w:hint="eastAsia"/>
        </w:rPr>
        <w:t>挪亞成為義人，不是因為挪亞特別，乃是因為他蒙神的恩典。義人不是指著完全無罪的人，乃是指著認罪的人。全世界普世萬民都成為屬乎血氣的，是否惟有挪亞一個人不屬乎血氣呢？不是，他都是屬乎血氣的。但是他看到自己是屬乎血氣的人，他知道自己是一個不能避免神的靈永遠離開他、以致要受神的審判。他體會到照常吃喝嫁娶，不是日常的生活，乃是一個屬乎血氣、不能避免神審判的生活。一個人過誠實的生活，實在難以避免看到自己的罪。人真的難以承認自己是一個絕對地屬乎血氣的人。但是挪亞看到自己的罪、自己是一個屬乎血氣的人。沒有一個人無蒙神的恩典就知罪。神承認那位認罪的挪亞，稱他為義人。惟有挪亞在神眼前蒙恩，英文是 But Noah found the favor in the eyes of the Lord.挪亞清楚知道自己是一個無資格、蒙神恩寵和恩典，他知道本來屬乎血氣、不能不滅亡的，竟然蒙神的恩寵。知道神這份恩典的人，就是完全人。因此他造巨大方舟的生活裡，能夠充滿感謝和喜樂，可以喜樂地過完全人的生活。</w:t>
      </w:r>
    </w:p>
    <w:p w14:paraId="16206B98" w14:textId="77777777" w:rsidR="00961C14" w:rsidRDefault="00961C14" w:rsidP="00961C14">
      <w:pPr>
        <w:pStyle w:val="2"/>
        <w:rPr>
          <w:rFonts w:hint="eastAsia"/>
        </w:rPr>
      </w:pPr>
      <w:r>
        <w:rPr>
          <w:rFonts w:hint="eastAsia"/>
        </w:rPr>
        <w:lastRenderedPageBreak/>
        <w:t>III‧造</w:t>
      </w:r>
      <w:r w:rsidRPr="00961C14">
        <w:rPr>
          <w:rFonts w:hint="eastAsia"/>
        </w:rPr>
        <w:t>方舟的生活 (13-20)</w:t>
      </w:r>
    </w:p>
    <w:p w14:paraId="74CC6861" w14:textId="77777777" w:rsidR="00961C14" w:rsidRPr="00961C14" w:rsidRDefault="00961C14" w:rsidP="00961C14">
      <w:pPr>
        <w:rPr>
          <w:rFonts w:hint="eastAsia"/>
          <w:szCs w:val="24"/>
          <w:lang w:eastAsia="zh-HK"/>
        </w:rPr>
      </w:pPr>
      <w:r w:rsidRPr="00961C14">
        <w:rPr>
          <w:rFonts w:hint="eastAsia"/>
          <w:szCs w:val="24"/>
          <w:lang w:eastAsia="zh-HK"/>
        </w:rPr>
        <w:t>請大家一齊讀13-17節。「</w:t>
      </w:r>
      <w:r w:rsidRPr="006B6EF8">
        <w:rPr>
          <w:rFonts w:hint="eastAsia"/>
          <w:b/>
          <w:bCs/>
          <w:szCs w:val="24"/>
          <w:lang w:eastAsia="zh-HK"/>
        </w:rPr>
        <w:t>神就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對挪亞說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：「凡有血氣的人，他的盡頭已經來到我面前，因為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地上滿了他們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的強暴，我要把他們和地一併毀滅。 你要用歌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斐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木造一隻方舟，分一間一間地造，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內外抹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上松香。 方舟的造法乃是這樣：要長三百肘，寬五十肘，高三十肘； 方舟上邊要留透光處，高一肘；方舟的門要開在旁邊；方舟要分上、中、下三層。 看哪，我要使洪水氾濫在地上，毀滅天下，凡地上有血肉、有氣息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的活物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，無一不死。」</w:t>
      </w:r>
      <w:r w:rsidRPr="00961C14">
        <w:rPr>
          <w:rFonts w:hint="eastAsia"/>
          <w:szCs w:val="24"/>
          <w:lang w:eastAsia="zh-HK"/>
        </w:rPr>
        <w:t>我們參考圖片看方舟。方舟長150米、闊25米、高15米，每層5米高，一共三層。一層的面積等於足球場的一半，三層的面積相加，等於1.5個足球場。這艘方舟的重量預計六千噸，</w:t>
      </w:r>
      <w:proofErr w:type="gramStart"/>
      <w:r w:rsidRPr="00961C14">
        <w:rPr>
          <w:rFonts w:hint="eastAsia"/>
          <w:szCs w:val="24"/>
          <w:lang w:eastAsia="zh-HK"/>
        </w:rPr>
        <w:t>可以裝住1萬5千噸</w:t>
      </w:r>
      <w:proofErr w:type="gramEnd"/>
      <w:r w:rsidRPr="00961C14">
        <w:rPr>
          <w:rFonts w:hint="eastAsia"/>
          <w:szCs w:val="24"/>
          <w:lang w:eastAsia="zh-HK"/>
        </w:rPr>
        <w:t>的重量。這個方舟的SIZE和通過摩西後來起的</w:t>
      </w:r>
      <w:proofErr w:type="gramStart"/>
      <w:r w:rsidRPr="00961C14">
        <w:rPr>
          <w:rFonts w:hint="eastAsia"/>
          <w:szCs w:val="24"/>
          <w:lang w:eastAsia="zh-HK"/>
        </w:rPr>
        <w:t>會幕的闊度</w:t>
      </w:r>
      <w:proofErr w:type="gramEnd"/>
      <w:r w:rsidRPr="00961C14">
        <w:rPr>
          <w:rFonts w:hint="eastAsia"/>
          <w:szCs w:val="24"/>
          <w:lang w:eastAsia="zh-HK"/>
        </w:rPr>
        <w:t>一樣，闊25米，</w:t>
      </w:r>
      <w:proofErr w:type="gramStart"/>
      <w:r w:rsidRPr="00961C14">
        <w:rPr>
          <w:rFonts w:hint="eastAsia"/>
          <w:szCs w:val="24"/>
          <w:lang w:eastAsia="zh-HK"/>
        </w:rPr>
        <w:t>會幕的</w:t>
      </w:r>
      <w:proofErr w:type="gramEnd"/>
      <w:r w:rsidRPr="00961C14">
        <w:rPr>
          <w:rFonts w:hint="eastAsia"/>
          <w:szCs w:val="24"/>
          <w:lang w:eastAsia="zh-HK"/>
        </w:rPr>
        <w:t>長度是50米，方舟的長度</w:t>
      </w:r>
      <w:proofErr w:type="gramStart"/>
      <w:r w:rsidRPr="00961C14">
        <w:rPr>
          <w:rFonts w:hint="eastAsia"/>
          <w:szCs w:val="24"/>
          <w:lang w:eastAsia="zh-HK"/>
        </w:rPr>
        <w:t>是會幕的</w:t>
      </w:r>
      <w:proofErr w:type="gramEnd"/>
      <w:r w:rsidRPr="00961C14">
        <w:rPr>
          <w:rFonts w:hint="eastAsia"/>
          <w:szCs w:val="24"/>
          <w:lang w:eastAsia="zh-HK"/>
        </w:rPr>
        <w:t>三倍。神為犯罪的亞當，應許女人的後裔；為殺人的</w:t>
      </w:r>
      <w:proofErr w:type="gramStart"/>
      <w:r w:rsidRPr="00961C14">
        <w:rPr>
          <w:rFonts w:hint="eastAsia"/>
          <w:szCs w:val="24"/>
          <w:lang w:eastAsia="zh-HK"/>
        </w:rPr>
        <w:t>該隱賜下救恩</w:t>
      </w:r>
      <w:proofErr w:type="gramEnd"/>
      <w:r w:rsidRPr="00961C14">
        <w:rPr>
          <w:rFonts w:hint="eastAsia"/>
          <w:szCs w:val="24"/>
          <w:lang w:eastAsia="zh-HK"/>
        </w:rPr>
        <w:t>的記號。</w:t>
      </w:r>
      <w:proofErr w:type="gramStart"/>
      <w:r w:rsidRPr="00961C14">
        <w:rPr>
          <w:rFonts w:hint="eastAsia"/>
          <w:szCs w:val="24"/>
          <w:lang w:eastAsia="zh-HK"/>
        </w:rPr>
        <w:t>神亦為</w:t>
      </w:r>
      <w:proofErr w:type="gramEnd"/>
      <w:r w:rsidRPr="00961C14">
        <w:rPr>
          <w:rFonts w:hint="eastAsia"/>
          <w:szCs w:val="24"/>
          <w:lang w:eastAsia="zh-HK"/>
        </w:rPr>
        <w:t>到犯罪的人類賜下方舟、</w:t>
      </w:r>
      <w:proofErr w:type="gramStart"/>
      <w:r w:rsidRPr="00961C14">
        <w:rPr>
          <w:rFonts w:hint="eastAsia"/>
          <w:szCs w:val="24"/>
          <w:lang w:eastAsia="zh-HK"/>
        </w:rPr>
        <w:t>會幕、</w:t>
      </w:r>
      <w:proofErr w:type="gramEnd"/>
      <w:r w:rsidRPr="00961C14">
        <w:rPr>
          <w:rFonts w:hint="eastAsia"/>
          <w:szCs w:val="24"/>
          <w:lang w:eastAsia="zh-HK"/>
        </w:rPr>
        <w:t>聖殿。就是這樣，成就</w:t>
      </w:r>
      <w:proofErr w:type="gramStart"/>
      <w:r w:rsidRPr="00961C14">
        <w:rPr>
          <w:rFonts w:hint="eastAsia"/>
          <w:szCs w:val="24"/>
          <w:lang w:eastAsia="zh-HK"/>
        </w:rPr>
        <w:t>祂</w:t>
      </w:r>
      <w:proofErr w:type="gramEnd"/>
      <w:r w:rsidRPr="00961C14">
        <w:rPr>
          <w:rFonts w:hint="eastAsia"/>
          <w:szCs w:val="24"/>
          <w:lang w:eastAsia="zh-HK"/>
        </w:rPr>
        <w:t>的救贖工作。這一切都指著耶穌。耶穌就是女人的後裔、</w:t>
      </w:r>
      <w:proofErr w:type="gramStart"/>
      <w:r w:rsidRPr="00961C14">
        <w:rPr>
          <w:rFonts w:hint="eastAsia"/>
          <w:szCs w:val="24"/>
          <w:lang w:eastAsia="zh-HK"/>
        </w:rPr>
        <w:t>救恩的</w:t>
      </w:r>
      <w:proofErr w:type="gramEnd"/>
      <w:r w:rsidRPr="00961C14">
        <w:rPr>
          <w:rFonts w:hint="eastAsia"/>
          <w:szCs w:val="24"/>
          <w:lang w:eastAsia="zh-HK"/>
        </w:rPr>
        <w:t>記號、</w:t>
      </w:r>
      <w:proofErr w:type="gramStart"/>
      <w:r w:rsidRPr="00961C14">
        <w:rPr>
          <w:rFonts w:hint="eastAsia"/>
          <w:szCs w:val="24"/>
          <w:lang w:eastAsia="zh-HK"/>
        </w:rPr>
        <w:t>救恩的</w:t>
      </w:r>
      <w:proofErr w:type="gramEnd"/>
      <w:r w:rsidRPr="00961C14">
        <w:rPr>
          <w:rFonts w:hint="eastAsia"/>
          <w:szCs w:val="24"/>
          <w:lang w:eastAsia="zh-HK"/>
        </w:rPr>
        <w:t>方舟、</w:t>
      </w:r>
      <w:proofErr w:type="gramStart"/>
      <w:r w:rsidRPr="00961C14">
        <w:rPr>
          <w:rFonts w:hint="eastAsia"/>
          <w:szCs w:val="24"/>
          <w:lang w:eastAsia="zh-HK"/>
        </w:rPr>
        <w:t>會幕、</w:t>
      </w:r>
      <w:proofErr w:type="gramEnd"/>
      <w:r w:rsidRPr="00961C14">
        <w:rPr>
          <w:rFonts w:hint="eastAsia"/>
          <w:szCs w:val="24"/>
          <w:lang w:eastAsia="zh-HK"/>
        </w:rPr>
        <w:t>聖殿。</w:t>
      </w:r>
    </w:p>
    <w:p w14:paraId="60CD39FD" w14:textId="77777777" w:rsidR="00961C14" w:rsidRPr="00961C14" w:rsidRDefault="00961C14" w:rsidP="00961C14">
      <w:pPr>
        <w:rPr>
          <w:szCs w:val="24"/>
          <w:lang w:eastAsia="zh-HK"/>
        </w:rPr>
      </w:pPr>
    </w:p>
    <w:p w14:paraId="3C36765A" w14:textId="77777777" w:rsidR="00961C14" w:rsidRPr="00961C14" w:rsidRDefault="00961C14" w:rsidP="00961C14">
      <w:pPr>
        <w:rPr>
          <w:rFonts w:hint="eastAsia"/>
          <w:szCs w:val="24"/>
          <w:lang w:eastAsia="zh-HK"/>
        </w:rPr>
      </w:pPr>
      <w:proofErr w:type="gramStart"/>
      <w:r w:rsidRPr="00961C14">
        <w:rPr>
          <w:rFonts w:hint="eastAsia"/>
          <w:szCs w:val="24"/>
          <w:lang w:eastAsia="zh-HK"/>
        </w:rPr>
        <w:t>挪亞造</w:t>
      </w:r>
      <w:proofErr w:type="gramEnd"/>
      <w:r w:rsidRPr="00961C14">
        <w:rPr>
          <w:rFonts w:hint="eastAsia"/>
          <w:szCs w:val="24"/>
          <w:lang w:eastAsia="zh-HK"/>
        </w:rPr>
        <w:t>方舟之前，神首先</w:t>
      </w:r>
      <w:proofErr w:type="gramStart"/>
      <w:r w:rsidRPr="00961C14">
        <w:rPr>
          <w:rFonts w:hint="eastAsia"/>
          <w:szCs w:val="24"/>
          <w:lang w:eastAsia="zh-HK"/>
        </w:rPr>
        <w:t>與挪亞</w:t>
      </w:r>
      <w:proofErr w:type="gramEnd"/>
      <w:r w:rsidRPr="00961C14">
        <w:rPr>
          <w:rFonts w:hint="eastAsia"/>
          <w:szCs w:val="24"/>
          <w:lang w:eastAsia="zh-HK"/>
        </w:rPr>
        <w:t>立約。這個約的內容，就是無論那個人是誰，他只要入了方舟就可以得救。請一齊讀18-20節：「</w:t>
      </w:r>
      <w:r w:rsidRPr="006B6EF8">
        <w:rPr>
          <w:rFonts w:hint="eastAsia"/>
          <w:b/>
          <w:bCs/>
          <w:szCs w:val="24"/>
          <w:lang w:eastAsia="zh-HK"/>
        </w:rPr>
        <w:t>我卻要與你立約，你同你的妻，與兒子、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兒婦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，都要進入方舟； 凡有血肉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的活物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，每樣兩個，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一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公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一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母，你要帶進方舟，好在你那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裏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保全生命。 飛鳥各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從其類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，牲畜各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從其類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，地上的昆蟲各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從其類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，每樣兩個，要到你那</w:t>
      </w:r>
      <w:proofErr w:type="gramStart"/>
      <w:r w:rsidRPr="006B6EF8">
        <w:rPr>
          <w:rFonts w:hint="eastAsia"/>
          <w:b/>
          <w:bCs/>
          <w:szCs w:val="24"/>
          <w:lang w:eastAsia="zh-HK"/>
        </w:rPr>
        <w:t>裏</w:t>
      </w:r>
      <w:proofErr w:type="gramEnd"/>
      <w:r w:rsidRPr="006B6EF8">
        <w:rPr>
          <w:rFonts w:hint="eastAsia"/>
          <w:b/>
          <w:bCs/>
          <w:szCs w:val="24"/>
          <w:lang w:eastAsia="zh-HK"/>
        </w:rPr>
        <w:t>，好保全生命。</w:t>
      </w:r>
      <w:r w:rsidRPr="00961C14">
        <w:rPr>
          <w:rFonts w:hint="eastAsia"/>
          <w:szCs w:val="24"/>
          <w:lang w:eastAsia="zh-HK"/>
        </w:rPr>
        <w:t>」</w:t>
      </w:r>
      <w:proofErr w:type="gramStart"/>
      <w:r w:rsidRPr="00961C14">
        <w:rPr>
          <w:rFonts w:hint="eastAsia"/>
          <w:szCs w:val="24"/>
          <w:lang w:eastAsia="zh-HK"/>
        </w:rPr>
        <w:t>首先挪亞自己</w:t>
      </w:r>
      <w:proofErr w:type="gramEnd"/>
      <w:r w:rsidRPr="00961C14">
        <w:rPr>
          <w:rFonts w:hint="eastAsia"/>
          <w:szCs w:val="24"/>
          <w:lang w:eastAsia="zh-HK"/>
        </w:rPr>
        <w:t>要入方舟。他不是因為辛苦造方舟而得救，他要進入方舟才能得救。然後他要帶領他的家人進入方舟，凡有血肉</w:t>
      </w:r>
      <w:proofErr w:type="gramStart"/>
      <w:r w:rsidRPr="00961C14">
        <w:rPr>
          <w:rFonts w:hint="eastAsia"/>
          <w:szCs w:val="24"/>
          <w:lang w:eastAsia="zh-HK"/>
        </w:rPr>
        <w:t>的活物</w:t>
      </w:r>
      <w:proofErr w:type="gramEnd"/>
      <w:r w:rsidRPr="00961C14">
        <w:rPr>
          <w:rFonts w:hint="eastAsia"/>
          <w:szCs w:val="24"/>
          <w:lang w:eastAsia="zh-HK"/>
        </w:rPr>
        <w:t>，每樣</w:t>
      </w:r>
      <w:proofErr w:type="gramStart"/>
      <w:r w:rsidRPr="00961C14">
        <w:rPr>
          <w:rFonts w:hint="eastAsia"/>
          <w:szCs w:val="24"/>
          <w:lang w:eastAsia="zh-HK"/>
        </w:rPr>
        <w:t>一</w:t>
      </w:r>
      <w:proofErr w:type="gramEnd"/>
      <w:r w:rsidRPr="00961C14">
        <w:rPr>
          <w:rFonts w:hint="eastAsia"/>
          <w:szCs w:val="24"/>
          <w:lang w:eastAsia="zh-HK"/>
        </w:rPr>
        <w:t>公</w:t>
      </w:r>
      <w:proofErr w:type="gramStart"/>
      <w:r w:rsidRPr="00961C14">
        <w:rPr>
          <w:rFonts w:hint="eastAsia"/>
          <w:szCs w:val="24"/>
          <w:lang w:eastAsia="zh-HK"/>
        </w:rPr>
        <w:t>一</w:t>
      </w:r>
      <w:proofErr w:type="gramEnd"/>
      <w:r w:rsidRPr="00961C14">
        <w:rPr>
          <w:rFonts w:hint="eastAsia"/>
          <w:szCs w:val="24"/>
          <w:lang w:eastAsia="zh-HK"/>
        </w:rPr>
        <w:t>母，他都要引導到方舟裡面，保存生命得救。大部分的船是為了賺錢，但這隻方舟是</w:t>
      </w:r>
      <w:proofErr w:type="gramStart"/>
      <w:r w:rsidRPr="00961C14">
        <w:rPr>
          <w:rFonts w:hint="eastAsia"/>
          <w:szCs w:val="24"/>
          <w:lang w:eastAsia="zh-HK"/>
        </w:rPr>
        <w:t>為了救恩</w:t>
      </w:r>
      <w:proofErr w:type="gramEnd"/>
      <w:r w:rsidRPr="00961C14">
        <w:rPr>
          <w:rFonts w:hint="eastAsia"/>
          <w:szCs w:val="24"/>
          <w:lang w:eastAsia="zh-HK"/>
        </w:rPr>
        <w:t>，</w:t>
      </w:r>
      <w:proofErr w:type="gramStart"/>
      <w:r w:rsidRPr="00961C14">
        <w:rPr>
          <w:rFonts w:hint="eastAsia"/>
          <w:szCs w:val="24"/>
          <w:lang w:eastAsia="zh-HK"/>
        </w:rPr>
        <w:t>就是救恩的</w:t>
      </w:r>
      <w:proofErr w:type="gramEnd"/>
      <w:r w:rsidRPr="00961C14">
        <w:rPr>
          <w:rFonts w:hint="eastAsia"/>
          <w:szCs w:val="24"/>
          <w:lang w:eastAsia="zh-HK"/>
        </w:rPr>
        <w:t>方舟。</w:t>
      </w:r>
    </w:p>
    <w:p w14:paraId="10673390" w14:textId="316A6FE2" w:rsidR="00727D58" w:rsidRPr="00416249" w:rsidRDefault="00961C14" w:rsidP="00961C14">
      <w:pPr>
        <w:rPr>
          <w:rFonts w:hint="eastAsia"/>
          <w:szCs w:val="24"/>
          <w:lang w:eastAsia="zh-HK"/>
        </w:rPr>
      </w:pPr>
      <w:r w:rsidRPr="00961C14">
        <w:rPr>
          <w:rFonts w:hint="eastAsia"/>
          <w:szCs w:val="24"/>
          <w:lang w:eastAsia="zh-HK"/>
        </w:rPr>
        <w:t>為何造方舟的生活</w:t>
      </w:r>
      <w:proofErr w:type="gramStart"/>
      <w:r w:rsidRPr="00961C14">
        <w:rPr>
          <w:rFonts w:hint="eastAsia"/>
          <w:szCs w:val="24"/>
          <w:lang w:eastAsia="zh-HK"/>
        </w:rPr>
        <w:t>是蒙神恩典</w:t>
      </w:r>
      <w:proofErr w:type="gramEnd"/>
      <w:r w:rsidRPr="00961C14">
        <w:rPr>
          <w:rFonts w:hint="eastAsia"/>
          <w:szCs w:val="24"/>
          <w:lang w:eastAsia="zh-HK"/>
        </w:rPr>
        <w:t>呢？是否因為</w:t>
      </w:r>
      <w:proofErr w:type="gramStart"/>
      <w:r w:rsidRPr="00961C14">
        <w:rPr>
          <w:rFonts w:hint="eastAsia"/>
          <w:szCs w:val="24"/>
          <w:lang w:eastAsia="zh-HK"/>
        </w:rPr>
        <w:t>造救恩</w:t>
      </w:r>
      <w:proofErr w:type="gramEnd"/>
      <w:r w:rsidRPr="00961C14">
        <w:rPr>
          <w:rFonts w:hint="eastAsia"/>
          <w:szCs w:val="24"/>
          <w:lang w:eastAsia="zh-HK"/>
        </w:rPr>
        <w:t>的方舟好勞苦，這勞苦可以得到神承認以致得救呢？不是。造方舟和得救沒有關係。不是因為勞苦造方舟而得救，及是進入方舟才能得救。如果我們沒有使命，不能</w:t>
      </w:r>
      <w:proofErr w:type="gramStart"/>
      <w:r w:rsidRPr="00961C14">
        <w:rPr>
          <w:rFonts w:hint="eastAsia"/>
          <w:szCs w:val="24"/>
          <w:lang w:eastAsia="zh-HK"/>
        </w:rPr>
        <w:t>不過著按乎</w:t>
      </w:r>
      <w:proofErr w:type="gramEnd"/>
      <w:r w:rsidRPr="00961C14">
        <w:rPr>
          <w:rFonts w:hint="eastAsia"/>
          <w:szCs w:val="24"/>
          <w:lang w:eastAsia="zh-HK"/>
        </w:rPr>
        <w:t>肉體的生活。</w:t>
      </w:r>
      <w:proofErr w:type="gramStart"/>
      <w:r w:rsidRPr="00961C14">
        <w:rPr>
          <w:rFonts w:hint="eastAsia"/>
          <w:szCs w:val="24"/>
          <w:lang w:eastAsia="zh-HK"/>
        </w:rPr>
        <w:t>挪亞120年</w:t>
      </w:r>
      <w:proofErr w:type="gramEnd"/>
      <w:r w:rsidRPr="00961C14">
        <w:rPr>
          <w:rFonts w:hint="eastAsia"/>
          <w:szCs w:val="24"/>
          <w:lang w:eastAsia="zh-HK"/>
        </w:rPr>
        <w:t>裡，造這個巨大的方舟，實在沒有時間犯罪。一日24小時裡面，集中思想如何尋找歌</w:t>
      </w:r>
      <w:proofErr w:type="gramStart"/>
      <w:r w:rsidRPr="00961C14">
        <w:rPr>
          <w:rFonts w:hint="eastAsia"/>
          <w:szCs w:val="24"/>
          <w:lang w:eastAsia="zh-HK"/>
        </w:rPr>
        <w:t>斐</w:t>
      </w:r>
      <w:proofErr w:type="gramEnd"/>
      <w:r w:rsidRPr="00961C14">
        <w:rPr>
          <w:rFonts w:hint="eastAsia"/>
          <w:szCs w:val="24"/>
          <w:lang w:eastAsia="zh-HK"/>
        </w:rPr>
        <w:t>木，如何</w:t>
      </w:r>
      <w:proofErr w:type="gramStart"/>
      <w:r w:rsidRPr="00961C14">
        <w:rPr>
          <w:rFonts w:hint="eastAsia"/>
          <w:szCs w:val="24"/>
          <w:lang w:eastAsia="zh-HK"/>
        </w:rPr>
        <w:t>搽</w:t>
      </w:r>
      <w:proofErr w:type="gramEnd"/>
      <w:r w:rsidRPr="00961C14">
        <w:rPr>
          <w:rFonts w:hint="eastAsia"/>
          <w:szCs w:val="24"/>
          <w:lang w:eastAsia="zh-HK"/>
        </w:rPr>
        <w:t>松香，沒有時間思想敗壞的事。</w:t>
      </w:r>
      <w:proofErr w:type="gramStart"/>
      <w:r w:rsidRPr="00961C14">
        <w:rPr>
          <w:rFonts w:hint="eastAsia"/>
          <w:szCs w:val="24"/>
          <w:lang w:eastAsia="zh-HK"/>
        </w:rPr>
        <w:t>挪亞可能</w:t>
      </w:r>
      <w:proofErr w:type="gramEnd"/>
      <w:r w:rsidRPr="00961C14">
        <w:rPr>
          <w:rFonts w:hint="eastAsia"/>
          <w:szCs w:val="24"/>
          <w:lang w:eastAsia="zh-HK"/>
        </w:rPr>
        <w:t>亦</w:t>
      </w:r>
      <w:r w:rsidRPr="00961C14">
        <w:rPr>
          <w:rFonts w:hint="eastAsia"/>
          <w:szCs w:val="24"/>
          <w:lang w:eastAsia="zh-HK"/>
        </w:rPr>
        <w:t>都發現自己若沒有造方舟這巨大的使命時，他也不能夠不按著安逸、情慾的本性過生活，所以造方舟的生活，</w:t>
      </w:r>
      <w:proofErr w:type="gramStart"/>
      <w:r w:rsidRPr="00961C14">
        <w:rPr>
          <w:rFonts w:hint="eastAsia"/>
          <w:szCs w:val="24"/>
          <w:lang w:eastAsia="zh-HK"/>
        </w:rPr>
        <w:t>是蒙神恩典</w:t>
      </w:r>
      <w:proofErr w:type="gramEnd"/>
      <w:r w:rsidRPr="00961C14">
        <w:rPr>
          <w:rFonts w:hint="eastAsia"/>
          <w:szCs w:val="24"/>
          <w:lang w:eastAsia="zh-HK"/>
        </w:rPr>
        <w:t>的。人無偉大的使命，就不能勝過肉體的本性，有偉大的使命，人才可以過為大的生活，就是這樣做方舟的使命從一切敗壞的罪</w:t>
      </w:r>
      <w:proofErr w:type="gramStart"/>
      <w:r w:rsidRPr="00961C14">
        <w:rPr>
          <w:rFonts w:hint="eastAsia"/>
          <w:szCs w:val="24"/>
          <w:lang w:eastAsia="zh-HK"/>
        </w:rPr>
        <w:t>裏保留挪亞的</w:t>
      </w:r>
      <w:proofErr w:type="gramEnd"/>
      <w:r w:rsidRPr="00961C14">
        <w:rPr>
          <w:rFonts w:hint="eastAsia"/>
          <w:szCs w:val="24"/>
          <w:lang w:eastAsia="zh-HK"/>
        </w:rPr>
        <w:t>心和生活。</w:t>
      </w:r>
    </w:p>
    <w:p w14:paraId="6231DF1F" w14:textId="77777777" w:rsidR="00961C14" w:rsidRDefault="00961C14" w:rsidP="00961C14">
      <w:pPr>
        <w:pStyle w:val="2"/>
      </w:pPr>
      <w:r>
        <w:rPr>
          <w:rFonts w:hint="eastAsia"/>
        </w:rPr>
        <w:t>IV‧引</w:t>
      </w:r>
      <w:r w:rsidRPr="00961C14">
        <w:rPr>
          <w:rFonts w:hint="eastAsia"/>
        </w:rPr>
        <w:t>導別人進入方舟，</w:t>
      </w:r>
      <w:proofErr w:type="gramStart"/>
      <w:r w:rsidRPr="00961C14">
        <w:rPr>
          <w:rFonts w:hint="eastAsia"/>
        </w:rPr>
        <w:t>為別人儲蓄(</w:t>
      </w:r>
      <w:proofErr w:type="gramEnd"/>
      <w:r w:rsidRPr="00961C14">
        <w:rPr>
          <w:rFonts w:hint="eastAsia"/>
        </w:rPr>
        <w:t>21)</w:t>
      </w:r>
    </w:p>
    <w:p w14:paraId="2E4990DD" w14:textId="77777777" w:rsidR="00961C14" w:rsidRPr="00961C14" w:rsidRDefault="00961C14" w:rsidP="00961C14">
      <w:pPr>
        <w:rPr>
          <w:rFonts w:hint="eastAsia"/>
        </w:rPr>
      </w:pPr>
    </w:p>
    <w:p w14:paraId="574737A4" w14:textId="77777777" w:rsidR="00535D30" w:rsidRDefault="00961C14" w:rsidP="00535D30">
      <w:r w:rsidRPr="00961C14">
        <w:rPr>
          <w:rFonts w:hint="eastAsia"/>
        </w:rPr>
        <w:t>造方舟的目的是為別人着想的，挪亞只要自己和自己家人的得救，唔需要造咁大的方舟，如果佢造細隻的方舟，佢就有多餘的錢和時間為自己部署，享受休閒的生活，但是挪亞為左別人的得救，獻上自己的錢同時間作出多多的勞苦，神亦都吩咐挪亞為別人儲蓄食物，請看第</w:t>
      </w:r>
      <w:r w:rsidRPr="00961C14">
        <w:t>21</w:t>
      </w:r>
      <w:r w:rsidRPr="00961C14">
        <w:rPr>
          <w:rFonts w:hint="eastAsia"/>
        </w:rPr>
        <w:t>節「</w:t>
      </w:r>
      <w:r w:rsidRPr="006B6EF8">
        <w:rPr>
          <w:rFonts w:hint="eastAsia"/>
          <w:b/>
          <w:bCs/>
        </w:rPr>
        <w:t>你要拿各樣食物積蓄起來，好作你和牠們的食物。</w:t>
      </w:r>
      <w:r w:rsidRPr="00961C14">
        <w:rPr>
          <w:rFonts w:hint="eastAsia"/>
        </w:rPr>
        <w:t>」，一般來講儲蓄，是為自己和自己的兒女，挪亞卻為別人的食物儲蓄，呢個就是蒙神恩典的生活，為別人的生活裏有喜樂。我們好清楚知道</w:t>
      </w:r>
      <w:r w:rsidRPr="00961C14">
        <w:t>JOY</w:t>
      </w:r>
      <w:r w:rsidRPr="00961C14">
        <w:rPr>
          <w:rFonts w:hint="eastAsia"/>
        </w:rPr>
        <w:t>喜樂，是「</w:t>
      </w:r>
      <w:r w:rsidRPr="00961C14">
        <w:t>J</w:t>
      </w:r>
      <w:r w:rsidRPr="00961C14">
        <w:rPr>
          <w:rFonts w:hint="eastAsia"/>
        </w:rPr>
        <w:t>」</w:t>
      </w:r>
      <w:r w:rsidRPr="00961C14">
        <w:t xml:space="preserve"> JESUS FIRST</w:t>
      </w:r>
      <w:r w:rsidRPr="00961C14">
        <w:rPr>
          <w:rFonts w:hint="eastAsia"/>
        </w:rPr>
        <w:t>，「</w:t>
      </w:r>
      <w:r w:rsidRPr="00961C14">
        <w:t>O</w:t>
      </w:r>
      <w:r w:rsidRPr="00961C14">
        <w:rPr>
          <w:rFonts w:hint="eastAsia"/>
        </w:rPr>
        <w:t>」</w:t>
      </w:r>
      <w:r w:rsidRPr="00961C14">
        <w:t xml:space="preserve"> OTHER SECOND</w:t>
      </w:r>
      <w:r w:rsidRPr="00961C14">
        <w:rPr>
          <w:rFonts w:hint="eastAsia"/>
        </w:rPr>
        <w:t>，</w:t>
      </w:r>
      <w:r w:rsidRPr="00961C14">
        <w:t xml:space="preserve"> </w:t>
      </w:r>
      <w:r w:rsidRPr="00961C14">
        <w:rPr>
          <w:rFonts w:hint="eastAsia"/>
        </w:rPr>
        <w:t>「</w:t>
      </w:r>
      <w:r w:rsidRPr="00961C14">
        <w:t>Y</w:t>
      </w:r>
      <w:r w:rsidRPr="00961C14">
        <w:rPr>
          <w:rFonts w:hint="eastAsia"/>
        </w:rPr>
        <w:t>」</w:t>
      </w:r>
      <w:r w:rsidRPr="00961C14">
        <w:t xml:space="preserve"> YOU</w:t>
      </w:r>
      <w:r w:rsidRPr="00961C14">
        <w:rPr>
          <w:rFonts w:hint="eastAsia"/>
        </w:rPr>
        <w:t>RSELF LAST，按主的旨意、為別人得拯救而過生活的時候，人最感到幸福。本來終日所思想的盡都是惡、屬乎血氣的我們，可以為別人而活，是蒙神恩典的。</w:t>
      </w:r>
    </w:p>
    <w:p w14:paraId="622E61BF" w14:textId="77777777" w:rsidR="00961C14" w:rsidRDefault="00961C14" w:rsidP="00961C14">
      <w:pPr>
        <w:pStyle w:val="2"/>
      </w:pPr>
      <w:r>
        <w:rPr>
          <w:rFonts w:hint="eastAsia"/>
        </w:rPr>
        <w:t>V‧凡</w:t>
      </w:r>
      <w:r w:rsidRPr="00961C14">
        <w:rPr>
          <w:rFonts w:hint="eastAsia"/>
        </w:rPr>
        <w:t>神所吩咐的都遵行 (22)</w:t>
      </w:r>
    </w:p>
    <w:p w14:paraId="2868CE0E" w14:textId="77777777" w:rsidR="00961C14" w:rsidRDefault="00961C14" w:rsidP="00961C14">
      <w:r>
        <w:rPr>
          <w:rFonts w:hint="eastAsia"/>
        </w:rPr>
        <w:t>請看第22節「</w:t>
      </w:r>
      <w:r w:rsidRPr="006B6EF8">
        <w:rPr>
          <w:rFonts w:hint="eastAsia"/>
          <w:b/>
          <w:bCs/>
        </w:rPr>
        <w:t>挪亞就這樣行，凡神所吩咐的，他都照樣行了。</w:t>
      </w:r>
      <w:r>
        <w:rPr>
          <w:rFonts w:hint="eastAsia"/>
        </w:rPr>
        <w:t>」挪亞蒙吩咐的時候，年480歲，還未有兒子，只有他和妻子兩個。年老的妻子和自己兩個人造巨大的方舟，實在是無可能做到的事。但挪亞願意順從。歌斐木在海沷一千米以上才生長的，挪亞上山找歌斐木，可能買該隱後裔所建築的器具來鋸木。他按神所吩咐的尺寸開工造方舟。雖然妻子可以幫手，但造方舟的進度實在好緩慢，沒有可能120年內造完。這樣做了20年，挪亞那時候得了第一個兒子(創5:32)。那時候挪亞幾咁喜樂呢！但一面造方舟、一面照顧BB，是雙倍辛苦的。後來生多兩個，得著三個兒子。「</w:t>
      </w:r>
      <w:r w:rsidRPr="006B6EF8">
        <w:rPr>
          <w:rFonts w:hint="eastAsia"/>
          <w:b/>
          <w:bCs/>
        </w:rPr>
        <w:t>挪亞生了三個兒子，就是閃、含、雅弗。</w:t>
      </w:r>
      <w:r>
        <w:rPr>
          <w:rFonts w:hint="eastAsia"/>
        </w:rPr>
        <w:t>」(10)雖然他一面照顧兒子、一面造方舟而感到辛苦，但是後來三個兒子都成為好同工、一起造方舟。三個兒子都娶了有信心的女人。挪亞得著三個兒子和三個媳婦為同工，這個亦是神的恩典。挪亞一面造方舟，一面經歷神莫大的</w:t>
      </w:r>
      <w:r>
        <w:rPr>
          <w:rFonts w:hint="eastAsia"/>
        </w:rPr>
        <w:lastRenderedPageBreak/>
        <w:t>恩典，即使是這樣，造巨大的方舟好辛苦，亦都是極之危險的工作,又無得claim工傷賠償。究竟挪亞如何能勝過120年的苦難、造到方舟呢？我們不能夠不思想挪亞造方舟的內心是如何。希伯來書筆者這樣描述當時挪亞的內心。(來11:7)「</w:t>
      </w:r>
      <w:r w:rsidRPr="006B6EF8">
        <w:rPr>
          <w:rFonts w:hint="eastAsia"/>
          <w:b/>
          <w:bCs/>
        </w:rPr>
        <w:t>挪亞因著信，既蒙神指示他未見的事，動了敬畏的心，預備了一隻方舟，使他全家得救，因此就定了那世代的罪，自己也承受了那從信而來的義。</w:t>
      </w:r>
      <w:r>
        <w:rPr>
          <w:rFonts w:hint="eastAsia"/>
        </w:rPr>
        <w:t>」人對未見過的事難以受警告。香港爆發</w:t>
      </w:r>
      <w:proofErr w:type="spellStart"/>
      <w:r>
        <w:rPr>
          <w:rFonts w:hint="eastAsia"/>
        </w:rPr>
        <w:t>sars</w:t>
      </w:r>
      <w:proofErr w:type="spellEnd"/>
      <w:r>
        <w:rPr>
          <w:rFonts w:hint="eastAsia"/>
        </w:rPr>
        <w:t>之前，對傳染病沒有甚麼警覺，但SARS之後，人受警戒，對禽流感和豬流感有所戒備，使傳染病不至擴散。人都慣了常常帶口罩。挪亞竟然對未見的事，動了敬畏的心，這是因為他聽神的說話，內心郁動。他怎能夠被神的說話郁動、動了敬畏的心呢？他到了500歲都沒有兒子，自己的人生實在好卑微，因此人生破碎。在困苦中只仰望神，聽神說話是他惟一的喜樂和盼望。我估的無論如何，我們確知的是，他因為動了心而歡樂地承擔造方舟的大工。人的內心沒有作工的歡樂，不能靠咬牙切齒完成工作。如果沒有造方舟的喜樂，不能忍耐造方舟120年。挪亞相信按神的預言，必定有洪水審判，他亦因為神呼召這個無資格的罪人而感謝。</w:t>
      </w:r>
    </w:p>
    <w:p w14:paraId="57B5B79E" w14:textId="77777777" w:rsidR="00961C14" w:rsidRDefault="00961C14" w:rsidP="00961C14">
      <w:pPr>
        <w:rPr>
          <w:rFonts w:hint="eastAsia"/>
        </w:rPr>
      </w:pPr>
      <w:r>
        <w:rPr>
          <w:rFonts w:hint="eastAsia"/>
        </w:rPr>
        <w:t>挪亞看到自己的罪，因神所施的憐憫而感謝。他因著對主的感謝而造方舟，所以造方舟的每一日都感謝和歡樂。沒有感謝和歡樂中，不能夠忍耐造</w:t>
      </w:r>
      <w:r>
        <w:rPr>
          <w:rFonts w:hint="eastAsia"/>
        </w:rPr>
        <w:t>方舟120年。挪亞知道沒有這寶貴的使命，在這個敗壞的世代裡，自己也不能夠不成為屬乎血氣，他會敗壞。他卻因神的恩典和拯救而感謝。挪亞可能一面造方舟，一面發現自己裡頭愛安逸、情慾的罪，可能有陣時和三個仔、三個媳婦不和，差點放棄要造方舟的危機。但每一次挪亞都看見自己的罪，最終因自己這個充滿罪惡的人，竟然蒙神的恩寵和恩典而造方舟而感謝，懂得看見自己的罪，挪亞可以成為家裡面的中保，最終8個人都同心合意造方舟100年，在120年之內完成。他亦在120年造方舟期間，向人傳講洪水審判的信息、和方舟裡面的救恩。雖然沒有一個人信他所講的，但因為他造方舟的感謝和歡樂中，能夠完全造方舟。他在造方舟之前的480年、造方舟的120年、完成方舟之後的350年，一共950年的人生裡，造方舟的120年就是他人生最幸福的時候。</w:t>
      </w:r>
    </w:p>
    <w:p w14:paraId="7151FBA4" w14:textId="77777777" w:rsidR="00961C14" w:rsidRDefault="00961C14" w:rsidP="00961C14"/>
    <w:p w14:paraId="712FBB36" w14:textId="77777777" w:rsidR="00961C14" w:rsidRDefault="00961C14" w:rsidP="00961C14">
      <w:r>
        <w:rPr>
          <w:rFonts w:hint="eastAsia"/>
        </w:rPr>
        <w:t>從以上我們學習到蒙神恩典的生活是怎樣。蒙神恩典就是和一個信心的女人建立家庭的、蒙神恩典是能夠看見自己是屬乎血氣的。蒙神的恩典就是造救恩方舟的、亦都引導別人進入方舟、亦都遵行凡神所吩咐的生活。祈求神幫助我們，在這個敗壞的世代裡，蒙神的恩典，造救恩的方舟耶穌。</w:t>
      </w:r>
    </w:p>
    <w:p w14:paraId="4F2DF18A" w14:textId="77777777" w:rsidR="00961C14" w:rsidRPr="00961C14" w:rsidRDefault="00961C14" w:rsidP="00961C14">
      <w:pPr>
        <w:rPr>
          <w:rFonts w:hint="eastAsia"/>
        </w:rPr>
      </w:pPr>
    </w:p>
    <w:p w14:paraId="30981CC4" w14:textId="77777777" w:rsidR="00961C14" w:rsidRPr="00961C14" w:rsidRDefault="00961C14" w:rsidP="00961C14">
      <w:pPr>
        <w:rPr>
          <w:rFonts w:hint="eastAsia"/>
        </w:rPr>
      </w:pPr>
    </w:p>
    <w:p w14:paraId="569458AE" w14:textId="77777777" w:rsidR="00961C14" w:rsidRDefault="00961C14" w:rsidP="00535D30">
      <w:pPr>
        <w:rPr>
          <w:rFonts w:hint="eastAsia"/>
        </w:rPr>
        <w:sectPr w:rsidR="00961C14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141ADE02" w14:textId="77777777" w:rsidR="00CA353D" w:rsidRDefault="00CA353D">
      <w:pPr>
        <w:rPr>
          <w:rFonts w:hint="eastAsia"/>
        </w:rPr>
      </w:pPr>
    </w:p>
    <w:sectPr w:rsidR="00CA353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2A09" w14:textId="77777777" w:rsidR="0009663B" w:rsidRDefault="0009663B">
      <w:r>
        <w:separator/>
      </w:r>
    </w:p>
  </w:endnote>
  <w:endnote w:type="continuationSeparator" w:id="0">
    <w:p w14:paraId="6BBF340E" w14:textId="77777777" w:rsidR="0009663B" w:rsidRDefault="0009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A6B4" w14:textId="77777777" w:rsidR="006C75BE" w:rsidRDefault="006C75BE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25E12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1350" w14:textId="77777777" w:rsidR="0009663B" w:rsidRDefault="0009663B">
      <w:r>
        <w:separator/>
      </w:r>
    </w:p>
  </w:footnote>
  <w:footnote w:type="continuationSeparator" w:id="0">
    <w:p w14:paraId="6D62C3A3" w14:textId="77777777" w:rsidR="0009663B" w:rsidRDefault="0009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E1CE6"/>
    <w:multiLevelType w:val="hybridMultilevel"/>
    <w:tmpl w:val="D98A0B7C"/>
    <w:lvl w:ilvl="0" w:tplc="CC3EEA16">
      <w:start w:val="1"/>
      <w:numFmt w:val="japaneseCounting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num w:numId="1" w16cid:durableId="6102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4"/>
    <w:rsid w:val="00000383"/>
    <w:rsid w:val="0000079C"/>
    <w:rsid w:val="00000BC5"/>
    <w:rsid w:val="00001AE6"/>
    <w:rsid w:val="00005C1E"/>
    <w:rsid w:val="00007A2B"/>
    <w:rsid w:val="00007F54"/>
    <w:rsid w:val="000229C2"/>
    <w:rsid w:val="000235DB"/>
    <w:rsid w:val="00025D72"/>
    <w:rsid w:val="000266BA"/>
    <w:rsid w:val="000273D0"/>
    <w:rsid w:val="00030E3A"/>
    <w:rsid w:val="0003258A"/>
    <w:rsid w:val="00032C9E"/>
    <w:rsid w:val="00034264"/>
    <w:rsid w:val="0003546E"/>
    <w:rsid w:val="0003613E"/>
    <w:rsid w:val="00036DC9"/>
    <w:rsid w:val="00036FA3"/>
    <w:rsid w:val="00041810"/>
    <w:rsid w:val="00041E1B"/>
    <w:rsid w:val="000423D4"/>
    <w:rsid w:val="00042CAF"/>
    <w:rsid w:val="000433B5"/>
    <w:rsid w:val="00043C6D"/>
    <w:rsid w:val="00043FFF"/>
    <w:rsid w:val="000442F5"/>
    <w:rsid w:val="0004508E"/>
    <w:rsid w:val="00045166"/>
    <w:rsid w:val="00045630"/>
    <w:rsid w:val="00046E12"/>
    <w:rsid w:val="00047896"/>
    <w:rsid w:val="00050450"/>
    <w:rsid w:val="00050E85"/>
    <w:rsid w:val="00050F2E"/>
    <w:rsid w:val="0005493F"/>
    <w:rsid w:val="000573C4"/>
    <w:rsid w:val="00061FE4"/>
    <w:rsid w:val="00062129"/>
    <w:rsid w:val="00072920"/>
    <w:rsid w:val="00072BC1"/>
    <w:rsid w:val="00073BE3"/>
    <w:rsid w:val="00073F14"/>
    <w:rsid w:val="000743F2"/>
    <w:rsid w:val="0007442C"/>
    <w:rsid w:val="0007610C"/>
    <w:rsid w:val="00076827"/>
    <w:rsid w:val="000769CA"/>
    <w:rsid w:val="00077546"/>
    <w:rsid w:val="0008203A"/>
    <w:rsid w:val="00083FB5"/>
    <w:rsid w:val="000848BC"/>
    <w:rsid w:val="000863B4"/>
    <w:rsid w:val="0008697A"/>
    <w:rsid w:val="000939F4"/>
    <w:rsid w:val="0009419B"/>
    <w:rsid w:val="00095CE5"/>
    <w:rsid w:val="0009663B"/>
    <w:rsid w:val="00097277"/>
    <w:rsid w:val="00097BD6"/>
    <w:rsid w:val="000A0A2E"/>
    <w:rsid w:val="000A3850"/>
    <w:rsid w:val="000A3C87"/>
    <w:rsid w:val="000A4DD8"/>
    <w:rsid w:val="000A5645"/>
    <w:rsid w:val="000A5F16"/>
    <w:rsid w:val="000A7CE7"/>
    <w:rsid w:val="000B0A3A"/>
    <w:rsid w:val="000B15C6"/>
    <w:rsid w:val="000B1BD0"/>
    <w:rsid w:val="000B22E2"/>
    <w:rsid w:val="000B38AC"/>
    <w:rsid w:val="000B3A9F"/>
    <w:rsid w:val="000B54A5"/>
    <w:rsid w:val="000B5BA6"/>
    <w:rsid w:val="000B5E19"/>
    <w:rsid w:val="000B625F"/>
    <w:rsid w:val="000B662E"/>
    <w:rsid w:val="000B73BE"/>
    <w:rsid w:val="000C085A"/>
    <w:rsid w:val="000C206F"/>
    <w:rsid w:val="000C28C1"/>
    <w:rsid w:val="000C503D"/>
    <w:rsid w:val="000C6555"/>
    <w:rsid w:val="000D04B8"/>
    <w:rsid w:val="000D4D55"/>
    <w:rsid w:val="000D504D"/>
    <w:rsid w:val="000E03DF"/>
    <w:rsid w:val="000E0885"/>
    <w:rsid w:val="000E0C9A"/>
    <w:rsid w:val="000E16E3"/>
    <w:rsid w:val="000E204C"/>
    <w:rsid w:val="000E2A76"/>
    <w:rsid w:val="000E30E6"/>
    <w:rsid w:val="000E33B6"/>
    <w:rsid w:val="000E3461"/>
    <w:rsid w:val="000E4354"/>
    <w:rsid w:val="000E499D"/>
    <w:rsid w:val="000E58F1"/>
    <w:rsid w:val="000E6734"/>
    <w:rsid w:val="000E7095"/>
    <w:rsid w:val="000F153D"/>
    <w:rsid w:val="000F1B47"/>
    <w:rsid w:val="000F342A"/>
    <w:rsid w:val="000F4791"/>
    <w:rsid w:val="000F4E47"/>
    <w:rsid w:val="000F6004"/>
    <w:rsid w:val="000F6D8D"/>
    <w:rsid w:val="001038E4"/>
    <w:rsid w:val="001046F2"/>
    <w:rsid w:val="00107018"/>
    <w:rsid w:val="00107FAF"/>
    <w:rsid w:val="001107F3"/>
    <w:rsid w:val="001117D9"/>
    <w:rsid w:val="00112957"/>
    <w:rsid w:val="00112F2B"/>
    <w:rsid w:val="001130F3"/>
    <w:rsid w:val="00115886"/>
    <w:rsid w:val="0011610C"/>
    <w:rsid w:val="00116B62"/>
    <w:rsid w:val="00120BD3"/>
    <w:rsid w:val="00120F4B"/>
    <w:rsid w:val="00122CE1"/>
    <w:rsid w:val="001240F6"/>
    <w:rsid w:val="00126951"/>
    <w:rsid w:val="0012796D"/>
    <w:rsid w:val="00134DE6"/>
    <w:rsid w:val="0014010F"/>
    <w:rsid w:val="001413D1"/>
    <w:rsid w:val="001418A0"/>
    <w:rsid w:val="00142528"/>
    <w:rsid w:val="00146F2C"/>
    <w:rsid w:val="0014766C"/>
    <w:rsid w:val="00151556"/>
    <w:rsid w:val="00151759"/>
    <w:rsid w:val="00152079"/>
    <w:rsid w:val="001521C6"/>
    <w:rsid w:val="0015430D"/>
    <w:rsid w:val="00154AF5"/>
    <w:rsid w:val="001579A8"/>
    <w:rsid w:val="00157E50"/>
    <w:rsid w:val="0016155D"/>
    <w:rsid w:val="00162B7C"/>
    <w:rsid w:val="0016300F"/>
    <w:rsid w:val="0016342F"/>
    <w:rsid w:val="00163D89"/>
    <w:rsid w:val="00163E4D"/>
    <w:rsid w:val="00163EBD"/>
    <w:rsid w:val="0016428D"/>
    <w:rsid w:val="001651F4"/>
    <w:rsid w:val="00165A64"/>
    <w:rsid w:val="00166811"/>
    <w:rsid w:val="001671E8"/>
    <w:rsid w:val="001703A6"/>
    <w:rsid w:val="00170465"/>
    <w:rsid w:val="00170EA1"/>
    <w:rsid w:val="00171AB6"/>
    <w:rsid w:val="00172A01"/>
    <w:rsid w:val="00172BD0"/>
    <w:rsid w:val="00173B2D"/>
    <w:rsid w:val="00175DE0"/>
    <w:rsid w:val="00175E18"/>
    <w:rsid w:val="00175E91"/>
    <w:rsid w:val="00176CCE"/>
    <w:rsid w:val="00177567"/>
    <w:rsid w:val="0018039B"/>
    <w:rsid w:val="00180AA7"/>
    <w:rsid w:val="00180F87"/>
    <w:rsid w:val="001821E9"/>
    <w:rsid w:val="00184E3C"/>
    <w:rsid w:val="00184EE8"/>
    <w:rsid w:val="0018523F"/>
    <w:rsid w:val="001855F8"/>
    <w:rsid w:val="00185DBB"/>
    <w:rsid w:val="00186D73"/>
    <w:rsid w:val="00187047"/>
    <w:rsid w:val="001871BA"/>
    <w:rsid w:val="00187D37"/>
    <w:rsid w:val="00190F90"/>
    <w:rsid w:val="00191A41"/>
    <w:rsid w:val="00191C04"/>
    <w:rsid w:val="00192E5A"/>
    <w:rsid w:val="00193C89"/>
    <w:rsid w:val="00194EA4"/>
    <w:rsid w:val="001A0D4A"/>
    <w:rsid w:val="001A2806"/>
    <w:rsid w:val="001A3D3F"/>
    <w:rsid w:val="001A4463"/>
    <w:rsid w:val="001A6129"/>
    <w:rsid w:val="001A7789"/>
    <w:rsid w:val="001A7E26"/>
    <w:rsid w:val="001B0F75"/>
    <w:rsid w:val="001B2E4C"/>
    <w:rsid w:val="001B3980"/>
    <w:rsid w:val="001B485B"/>
    <w:rsid w:val="001B5B93"/>
    <w:rsid w:val="001B6454"/>
    <w:rsid w:val="001C2434"/>
    <w:rsid w:val="001C413C"/>
    <w:rsid w:val="001C4269"/>
    <w:rsid w:val="001C44F8"/>
    <w:rsid w:val="001C4D77"/>
    <w:rsid w:val="001C57F8"/>
    <w:rsid w:val="001C7398"/>
    <w:rsid w:val="001C7A23"/>
    <w:rsid w:val="001D13D0"/>
    <w:rsid w:val="001D1408"/>
    <w:rsid w:val="001D1A9D"/>
    <w:rsid w:val="001D247C"/>
    <w:rsid w:val="001D4B66"/>
    <w:rsid w:val="001D5BFE"/>
    <w:rsid w:val="001D5FE7"/>
    <w:rsid w:val="001D66B2"/>
    <w:rsid w:val="001E3245"/>
    <w:rsid w:val="001E6A5E"/>
    <w:rsid w:val="001F14AD"/>
    <w:rsid w:val="001F1621"/>
    <w:rsid w:val="001F1DBB"/>
    <w:rsid w:val="001F552E"/>
    <w:rsid w:val="001F6291"/>
    <w:rsid w:val="001F7D9A"/>
    <w:rsid w:val="00200C25"/>
    <w:rsid w:val="0020182A"/>
    <w:rsid w:val="002037C1"/>
    <w:rsid w:val="00203E8F"/>
    <w:rsid w:val="00205C6F"/>
    <w:rsid w:val="002103B5"/>
    <w:rsid w:val="0021097A"/>
    <w:rsid w:val="00210BDB"/>
    <w:rsid w:val="00211496"/>
    <w:rsid w:val="0021221E"/>
    <w:rsid w:val="00213619"/>
    <w:rsid w:val="00213EAC"/>
    <w:rsid w:val="00214362"/>
    <w:rsid w:val="002144E4"/>
    <w:rsid w:val="00215403"/>
    <w:rsid w:val="0021557A"/>
    <w:rsid w:val="00215FC4"/>
    <w:rsid w:val="00220F58"/>
    <w:rsid w:val="002212B0"/>
    <w:rsid w:val="002232F5"/>
    <w:rsid w:val="002241A7"/>
    <w:rsid w:val="00227A05"/>
    <w:rsid w:val="00227FFA"/>
    <w:rsid w:val="002322A4"/>
    <w:rsid w:val="00232F39"/>
    <w:rsid w:val="00232F9E"/>
    <w:rsid w:val="00233306"/>
    <w:rsid w:val="0023395D"/>
    <w:rsid w:val="002340FD"/>
    <w:rsid w:val="0023469E"/>
    <w:rsid w:val="00235114"/>
    <w:rsid w:val="002360F6"/>
    <w:rsid w:val="0023613D"/>
    <w:rsid w:val="00236166"/>
    <w:rsid w:val="00237340"/>
    <w:rsid w:val="00241D5E"/>
    <w:rsid w:val="00242BC4"/>
    <w:rsid w:val="00247091"/>
    <w:rsid w:val="0024721D"/>
    <w:rsid w:val="002476FC"/>
    <w:rsid w:val="00247893"/>
    <w:rsid w:val="0025121F"/>
    <w:rsid w:val="00251A6C"/>
    <w:rsid w:val="0025207A"/>
    <w:rsid w:val="00253557"/>
    <w:rsid w:val="00254AD3"/>
    <w:rsid w:val="00254E91"/>
    <w:rsid w:val="0025542B"/>
    <w:rsid w:val="0025581C"/>
    <w:rsid w:val="00257037"/>
    <w:rsid w:val="002571DC"/>
    <w:rsid w:val="002578DE"/>
    <w:rsid w:val="002619E7"/>
    <w:rsid w:val="00262D19"/>
    <w:rsid w:val="00264718"/>
    <w:rsid w:val="00267F61"/>
    <w:rsid w:val="002707E2"/>
    <w:rsid w:val="00273B95"/>
    <w:rsid w:val="00280780"/>
    <w:rsid w:val="002827D7"/>
    <w:rsid w:val="002859A1"/>
    <w:rsid w:val="00285C41"/>
    <w:rsid w:val="00287896"/>
    <w:rsid w:val="00290362"/>
    <w:rsid w:val="002917D6"/>
    <w:rsid w:val="00291B50"/>
    <w:rsid w:val="00292D47"/>
    <w:rsid w:val="002938BE"/>
    <w:rsid w:val="00294090"/>
    <w:rsid w:val="00294E00"/>
    <w:rsid w:val="00295BBB"/>
    <w:rsid w:val="0029604B"/>
    <w:rsid w:val="0029627B"/>
    <w:rsid w:val="00296694"/>
    <w:rsid w:val="0029688C"/>
    <w:rsid w:val="0029728F"/>
    <w:rsid w:val="00297E5A"/>
    <w:rsid w:val="002A0A52"/>
    <w:rsid w:val="002A155E"/>
    <w:rsid w:val="002A2BED"/>
    <w:rsid w:val="002A5660"/>
    <w:rsid w:val="002A5AA9"/>
    <w:rsid w:val="002A5EEB"/>
    <w:rsid w:val="002B2572"/>
    <w:rsid w:val="002B4759"/>
    <w:rsid w:val="002B70E6"/>
    <w:rsid w:val="002B7180"/>
    <w:rsid w:val="002C251D"/>
    <w:rsid w:val="002C27DD"/>
    <w:rsid w:val="002C41F3"/>
    <w:rsid w:val="002C5E07"/>
    <w:rsid w:val="002C6326"/>
    <w:rsid w:val="002C68DD"/>
    <w:rsid w:val="002D001F"/>
    <w:rsid w:val="002D4118"/>
    <w:rsid w:val="002D5312"/>
    <w:rsid w:val="002E25A2"/>
    <w:rsid w:val="002E2CC5"/>
    <w:rsid w:val="002E2FF9"/>
    <w:rsid w:val="002E3004"/>
    <w:rsid w:val="002E31EA"/>
    <w:rsid w:val="002E33D7"/>
    <w:rsid w:val="002E3E67"/>
    <w:rsid w:val="002E609A"/>
    <w:rsid w:val="002E675C"/>
    <w:rsid w:val="002E6801"/>
    <w:rsid w:val="002E694A"/>
    <w:rsid w:val="002E70A5"/>
    <w:rsid w:val="002E7AD1"/>
    <w:rsid w:val="002F1349"/>
    <w:rsid w:val="002F22E5"/>
    <w:rsid w:val="002F2CEF"/>
    <w:rsid w:val="002F3215"/>
    <w:rsid w:val="002F3BDE"/>
    <w:rsid w:val="002F5404"/>
    <w:rsid w:val="002F7655"/>
    <w:rsid w:val="002F7685"/>
    <w:rsid w:val="0030004A"/>
    <w:rsid w:val="00300DC8"/>
    <w:rsid w:val="0030199B"/>
    <w:rsid w:val="003030F3"/>
    <w:rsid w:val="00303308"/>
    <w:rsid w:val="00303F60"/>
    <w:rsid w:val="00304F0A"/>
    <w:rsid w:val="0030591A"/>
    <w:rsid w:val="00307176"/>
    <w:rsid w:val="00307277"/>
    <w:rsid w:val="00310482"/>
    <w:rsid w:val="003111C2"/>
    <w:rsid w:val="00313123"/>
    <w:rsid w:val="00313DA8"/>
    <w:rsid w:val="00314B11"/>
    <w:rsid w:val="00314BAB"/>
    <w:rsid w:val="00316B62"/>
    <w:rsid w:val="003174A2"/>
    <w:rsid w:val="00317996"/>
    <w:rsid w:val="003201B7"/>
    <w:rsid w:val="00321EDA"/>
    <w:rsid w:val="003220D0"/>
    <w:rsid w:val="003242E2"/>
    <w:rsid w:val="003250A0"/>
    <w:rsid w:val="00325CCD"/>
    <w:rsid w:val="003260AE"/>
    <w:rsid w:val="00326553"/>
    <w:rsid w:val="003307E6"/>
    <w:rsid w:val="003319E1"/>
    <w:rsid w:val="00333C52"/>
    <w:rsid w:val="00333CB8"/>
    <w:rsid w:val="00334A59"/>
    <w:rsid w:val="00335D73"/>
    <w:rsid w:val="00337C49"/>
    <w:rsid w:val="003416BE"/>
    <w:rsid w:val="0034209F"/>
    <w:rsid w:val="0034575A"/>
    <w:rsid w:val="0034598A"/>
    <w:rsid w:val="00345A77"/>
    <w:rsid w:val="00346048"/>
    <w:rsid w:val="00346B86"/>
    <w:rsid w:val="003518CF"/>
    <w:rsid w:val="00355A19"/>
    <w:rsid w:val="00356470"/>
    <w:rsid w:val="00361493"/>
    <w:rsid w:val="0036238A"/>
    <w:rsid w:val="003633D6"/>
    <w:rsid w:val="003637B0"/>
    <w:rsid w:val="00363E9D"/>
    <w:rsid w:val="003703EF"/>
    <w:rsid w:val="0037113A"/>
    <w:rsid w:val="003718F0"/>
    <w:rsid w:val="00372144"/>
    <w:rsid w:val="0037490B"/>
    <w:rsid w:val="00377590"/>
    <w:rsid w:val="00381AB9"/>
    <w:rsid w:val="00382449"/>
    <w:rsid w:val="003829FB"/>
    <w:rsid w:val="003833A5"/>
    <w:rsid w:val="0038408D"/>
    <w:rsid w:val="00384EBB"/>
    <w:rsid w:val="003865BB"/>
    <w:rsid w:val="00386ABF"/>
    <w:rsid w:val="00386C6F"/>
    <w:rsid w:val="00390A0A"/>
    <w:rsid w:val="00390E20"/>
    <w:rsid w:val="003912A4"/>
    <w:rsid w:val="00391360"/>
    <w:rsid w:val="003914D1"/>
    <w:rsid w:val="003945A6"/>
    <w:rsid w:val="0039616F"/>
    <w:rsid w:val="003A0B90"/>
    <w:rsid w:val="003A24AF"/>
    <w:rsid w:val="003A2DEA"/>
    <w:rsid w:val="003A4E4D"/>
    <w:rsid w:val="003A560E"/>
    <w:rsid w:val="003A64E6"/>
    <w:rsid w:val="003A7E81"/>
    <w:rsid w:val="003A7ECA"/>
    <w:rsid w:val="003B07BF"/>
    <w:rsid w:val="003B0972"/>
    <w:rsid w:val="003B1BE8"/>
    <w:rsid w:val="003B1C9C"/>
    <w:rsid w:val="003B44AB"/>
    <w:rsid w:val="003B4563"/>
    <w:rsid w:val="003B4DC8"/>
    <w:rsid w:val="003B4FE6"/>
    <w:rsid w:val="003B558D"/>
    <w:rsid w:val="003B5EEC"/>
    <w:rsid w:val="003B7308"/>
    <w:rsid w:val="003C3FBE"/>
    <w:rsid w:val="003C5F9E"/>
    <w:rsid w:val="003D0195"/>
    <w:rsid w:val="003D0DB2"/>
    <w:rsid w:val="003D271E"/>
    <w:rsid w:val="003D2D1B"/>
    <w:rsid w:val="003D3E5D"/>
    <w:rsid w:val="003D7C76"/>
    <w:rsid w:val="003E18BE"/>
    <w:rsid w:val="003E2D49"/>
    <w:rsid w:val="003E516B"/>
    <w:rsid w:val="003E7AD9"/>
    <w:rsid w:val="003F024D"/>
    <w:rsid w:val="003F0BEA"/>
    <w:rsid w:val="003F35C9"/>
    <w:rsid w:val="003F3A69"/>
    <w:rsid w:val="003F3D48"/>
    <w:rsid w:val="003F3E84"/>
    <w:rsid w:val="003F4107"/>
    <w:rsid w:val="003F43CC"/>
    <w:rsid w:val="003F61D1"/>
    <w:rsid w:val="003F6574"/>
    <w:rsid w:val="003F6808"/>
    <w:rsid w:val="003F7317"/>
    <w:rsid w:val="003F75D6"/>
    <w:rsid w:val="00401765"/>
    <w:rsid w:val="0040211E"/>
    <w:rsid w:val="00402330"/>
    <w:rsid w:val="004023F3"/>
    <w:rsid w:val="00402CFF"/>
    <w:rsid w:val="004055A4"/>
    <w:rsid w:val="00407ECC"/>
    <w:rsid w:val="00407F07"/>
    <w:rsid w:val="00410E1F"/>
    <w:rsid w:val="00412FE1"/>
    <w:rsid w:val="004132ED"/>
    <w:rsid w:val="00413BD4"/>
    <w:rsid w:val="00414ADC"/>
    <w:rsid w:val="0041515C"/>
    <w:rsid w:val="00416249"/>
    <w:rsid w:val="00422135"/>
    <w:rsid w:val="004248BD"/>
    <w:rsid w:val="00424FA7"/>
    <w:rsid w:val="00425C8A"/>
    <w:rsid w:val="00425D00"/>
    <w:rsid w:val="0042703E"/>
    <w:rsid w:val="0043097D"/>
    <w:rsid w:val="00430DC8"/>
    <w:rsid w:val="0043222A"/>
    <w:rsid w:val="00437394"/>
    <w:rsid w:val="00440058"/>
    <w:rsid w:val="004432BE"/>
    <w:rsid w:val="004442BD"/>
    <w:rsid w:val="00445150"/>
    <w:rsid w:val="004451DC"/>
    <w:rsid w:val="0044542A"/>
    <w:rsid w:val="00446E74"/>
    <w:rsid w:val="00447437"/>
    <w:rsid w:val="00447D6A"/>
    <w:rsid w:val="004501DC"/>
    <w:rsid w:val="00450BE0"/>
    <w:rsid w:val="0045205C"/>
    <w:rsid w:val="004520DE"/>
    <w:rsid w:val="00453211"/>
    <w:rsid w:val="00454889"/>
    <w:rsid w:val="00455126"/>
    <w:rsid w:val="00455B82"/>
    <w:rsid w:val="0045660E"/>
    <w:rsid w:val="004566C8"/>
    <w:rsid w:val="004568AE"/>
    <w:rsid w:val="004609D4"/>
    <w:rsid w:val="00462789"/>
    <w:rsid w:val="00463155"/>
    <w:rsid w:val="00464AF6"/>
    <w:rsid w:val="004656EB"/>
    <w:rsid w:val="00465D3F"/>
    <w:rsid w:val="00466162"/>
    <w:rsid w:val="004667E6"/>
    <w:rsid w:val="00466A2D"/>
    <w:rsid w:val="004715D9"/>
    <w:rsid w:val="004725E2"/>
    <w:rsid w:val="00472CF5"/>
    <w:rsid w:val="00472E4B"/>
    <w:rsid w:val="00473675"/>
    <w:rsid w:val="00474197"/>
    <w:rsid w:val="00474F15"/>
    <w:rsid w:val="004752C0"/>
    <w:rsid w:val="004765B5"/>
    <w:rsid w:val="004766C8"/>
    <w:rsid w:val="00476FFC"/>
    <w:rsid w:val="00477590"/>
    <w:rsid w:val="00483852"/>
    <w:rsid w:val="00484743"/>
    <w:rsid w:val="0048583D"/>
    <w:rsid w:val="00486389"/>
    <w:rsid w:val="00486403"/>
    <w:rsid w:val="00486A96"/>
    <w:rsid w:val="004913E8"/>
    <w:rsid w:val="004916F4"/>
    <w:rsid w:val="004930DF"/>
    <w:rsid w:val="0049352B"/>
    <w:rsid w:val="00495A05"/>
    <w:rsid w:val="004962DA"/>
    <w:rsid w:val="0049643E"/>
    <w:rsid w:val="00496795"/>
    <w:rsid w:val="004971E7"/>
    <w:rsid w:val="004978B2"/>
    <w:rsid w:val="004A3BF7"/>
    <w:rsid w:val="004A56C1"/>
    <w:rsid w:val="004A5F8E"/>
    <w:rsid w:val="004A6BDD"/>
    <w:rsid w:val="004B05CE"/>
    <w:rsid w:val="004B127A"/>
    <w:rsid w:val="004B1477"/>
    <w:rsid w:val="004B21B8"/>
    <w:rsid w:val="004B37C8"/>
    <w:rsid w:val="004B4AA5"/>
    <w:rsid w:val="004B5379"/>
    <w:rsid w:val="004B5BF0"/>
    <w:rsid w:val="004B7675"/>
    <w:rsid w:val="004B7B19"/>
    <w:rsid w:val="004B7FEF"/>
    <w:rsid w:val="004C0716"/>
    <w:rsid w:val="004C3FDB"/>
    <w:rsid w:val="004C44FC"/>
    <w:rsid w:val="004C52D1"/>
    <w:rsid w:val="004C5FC1"/>
    <w:rsid w:val="004C619D"/>
    <w:rsid w:val="004C6745"/>
    <w:rsid w:val="004C7225"/>
    <w:rsid w:val="004D0548"/>
    <w:rsid w:val="004D1444"/>
    <w:rsid w:val="004D4C74"/>
    <w:rsid w:val="004D6A3F"/>
    <w:rsid w:val="004D6FD3"/>
    <w:rsid w:val="004E0F45"/>
    <w:rsid w:val="004E33B3"/>
    <w:rsid w:val="004E3A2F"/>
    <w:rsid w:val="004E416E"/>
    <w:rsid w:val="004E422B"/>
    <w:rsid w:val="004E73A8"/>
    <w:rsid w:val="004E77A1"/>
    <w:rsid w:val="004E7C47"/>
    <w:rsid w:val="004E7E83"/>
    <w:rsid w:val="004F0696"/>
    <w:rsid w:val="004F62CF"/>
    <w:rsid w:val="004F7EC1"/>
    <w:rsid w:val="005036A4"/>
    <w:rsid w:val="0050643E"/>
    <w:rsid w:val="00506577"/>
    <w:rsid w:val="00506D03"/>
    <w:rsid w:val="00507226"/>
    <w:rsid w:val="00507D5E"/>
    <w:rsid w:val="005104CE"/>
    <w:rsid w:val="00514BE7"/>
    <w:rsid w:val="005166ED"/>
    <w:rsid w:val="005209CB"/>
    <w:rsid w:val="00521999"/>
    <w:rsid w:val="005237BD"/>
    <w:rsid w:val="005246E9"/>
    <w:rsid w:val="00525571"/>
    <w:rsid w:val="00525E12"/>
    <w:rsid w:val="005264DB"/>
    <w:rsid w:val="005301C3"/>
    <w:rsid w:val="005302ED"/>
    <w:rsid w:val="00530470"/>
    <w:rsid w:val="005318FA"/>
    <w:rsid w:val="00531F0B"/>
    <w:rsid w:val="00535D30"/>
    <w:rsid w:val="005361EB"/>
    <w:rsid w:val="00536E45"/>
    <w:rsid w:val="00541D94"/>
    <w:rsid w:val="00542413"/>
    <w:rsid w:val="00542F5F"/>
    <w:rsid w:val="00543D72"/>
    <w:rsid w:val="00544D05"/>
    <w:rsid w:val="00547310"/>
    <w:rsid w:val="00550860"/>
    <w:rsid w:val="00551F68"/>
    <w:rsid w:val="005542CF"/>
    <w:rsid w:val="0055494C"/>
    <w:rsid w:val="005557CC"/>
    <w:rsid w:val="00555E96"/>
    <w:rsid w:val="00556646"/>
    <w:rsid w:val="00560AE3"/>
    <w:rsid w:val="005618BE"/>
    <w:rsid w:val="00561DBD"/>
    <w:rsid w:val="00564518"/>
    <w:rsid w:val="00564748"/>
    <w:rsid w:val="005707FE"/>
    <w:rsid w:val="00570B3D"/>
    <w:rsid w:val="00573F16"/>
    <w:rsid w:val="00575389"/>
    <w:rsid w:val="005774F7"/>
    <w:rsid w:val="005808EF"/>
    <w:rsid w:val="0058113A"/>
    <w:rsid w:val="00582171"/>
    <w:rsid w:val="00582187"/>
    <w:rsid w:val="00584BCE"/>
    <w:rsid w:val="00587202"/>
    <w:rsid w:val="00587A95"/>
    <w:rsid w:val="00590049"/>
    <w:rsid w:val="005902FE"/>
    <w:rsid w:val="00590955"/>
    <w:rsid w:val="00590E49"/>
    <w:rsid w:val="00591EA7"/>
    <w:rsid w:val="0059210A"/>
    <w:rsid w:val="00594A93"/>
    <w:rsid w:val="005964EB"/>
    <w:rsid w:val="00596725"/>
    <w:rsid w:val="00596BAB"/>
    <w:rsid w:val="0059740D"/>
    <w:rsid w:val="005A0706"/>
    <w:rsid w:val="005A0856"/>
    <w:rsid w:val="005A12CC"/>
    <w:rsid w:val="005A1A47"/>
    <w:rsid w:val="005A1ECA"/>
    <w:rsid w:val="005A277A"/>
    <w:rsid w:val="005A2D24"/>
    <w:rsid w:val="005A34D1"/>
    <w:rsid w:val="005A5BED"/>
    <w:rsid w:val="005A5F3F"/>
    <w:rsid w:val="005A6029"/>
    <w:rsid w:val="005A6B6B"/>
    <w:rsid w:val="005A7F73"/>
    <w:rsid w:val="005B1F89"/>
    <w:rsid w:val="005B279A"/>
    <w:rsid w:val="005B352D"/>
    <w:rsid w:val="005B38BA"/>
    <w:rsid w:val="005B493D"/>
    <w:rsid w:val="005B67A3"/>
    <w:rsid w:val="005C0D16"/>
    <w:rsid w:val="005C1876"/>
    <w:rsid w:val="005C1D7E"/>
    <w:rsid w:val="005C1EEB"/>
    <w:rsid w:val="005C36A0"/>
    <w:rsid w:val="005C389D"/>
    <w:rsid w:val="005C3CBD"/>
    <w:rsid w:val="005C7019"/>
    <w:rsid w:val="005D05AF"/>
    <w:rsid w:val="005D0772"/>
    <w:rsid w:val="005D4DE8"/>
    <w:rsid w:val="005D4E5C"/>
    <w:rsid w:val="005D6794"/>
    <w:rsid w:val="005D7B91"/>
    <w:rsid w:val="005E10F6"/>
    <w:rsid w:val="005E2143"/>
    <w:rsid w:val="005E23A4"/>
    <w:rsid w:val="005E267E"/>
    <w:rsid w:val="005E2D3C"/>
    <w:rsid w:val="005E3191"/>
    <w:rsid w:val="005E6653"/>
    <w:rsid w:val="005E6CF4"/>
    <w:rsid w:val="005F0C17"/>
    <w:rsid w:val="005F41F4"/>
    <w:rsid w:val="005F47D3"/>
    <w:rsid w:val="005F5193"/>
    <w:rsid w:val="005F612E"/>
    <w:rsid w:val="005F6153"/>
    <w:rsid w:val="005F6F8D"/>
    <w:rsid w:val="005F72C1"/>
    <w:rsid w:val="005F7542"/>
    <w:rsid w:val="005F7EF1"/>
    <w:rsid w:val="0060087E"/>
    <w:rsid w:val="00600D6D"/>
    <w:rsid w:val="006015EA"/>
    <w:rsid w:val="00601A1F"/>
    <w:rsid w:val="00602DE7"/>
    <w:rsid w:val="00610FAF"/>
    <w:rsid w:val="00612C52"/>
    <w:rsid w:val="006142BC"/>
    <w:rsid w:val="00615159"/>
    <w:rsid w:val="00615565"/>
    <w:rsid w:val="00615F9D"/>
    <w:rsid w:val="00617725"/>
    <w:rsid w:val="00617F1E"/>
    <w:rsid w:val="0062068E"/>
    <w:rsid w:val="00620988"/>
    <w:rsid w:val="00621EFB"/>
    <w:rsid w:val="006228A6"/>
    <w:rsid w:val="00624191"/>
    <w:rsid w:val="0062428E"/>
    <w:rsid w:val="00624970"/>
    <w:rsid w:val="00624B31"/>
    <w:rsid w:val="00624FF9"/>
    <w:rsid w:val="00625B7C"/>
    <w:rsid w:val="0062630C"/>
    <w:rsid w:val="006265EE"/>
    <w:rsid w:val="0062693E"/>
    <w:rsid w:val="00626B16"/>
    <w:rsid w:val="00627214"/>
    <w:rsid w:val="006315B6"/>
    <w:rsid w:val="00632395"/>
    <w:rsid w:val="00633F9F"/>
    <w:rsid w:val="00635666"/>
    <w:rsid w:val="006379AB"/>
    <w:rsid w:val="00637DD5"/>
    <w:rsid w:val="0064198A"/>
    <w:rsid w:val="00642865"/>
    <w:rsid w:val="006428A4"/>
    <w:rsid w:val="006431BD"/>
    <w:rsid w:val="0064434B"/>
    <w:rsid w:val="00644B3B"/>
    <w:rsid w:val="00650035"/>
    <w:rsid w:val="00652FF6"/>
    <w:rsid w:val="006611B3"/>
    <w:rsid w:val="00661980"/>
    <w:rsid w:val="00663006"/>
    <w:rsid w:val="006634B7"/>
    <w:rsid w:val="006659EF"/>
    <w:rsid w:val="006668FB"/>
    <w:rsid w:val="00666DC9"/>
    <w:rsid w:val="0067066E"/>
    <w:rsid w:val="00670D79"/>
    <w:rsid w:val="00670E4E"/>
    <w:rsid w:val="0067161D"/>
    <w:rsid w:val="00673A5C"/>
    <w:rsid w:val="00674922"/>
    <w:rsid w:val="00675CB7"/>
    <w:rsid w:val="00676FFA"/>
    <w:rsid w:val="00677250"/>
    <w:rsid w:val="00677309"/>
    <w:rsid w:val="00680CB4"/>
    <w:rsid w:val="00681E24"/>
    <w:rsid w:val="00683395"/>
    <w:rsid w:val="00685158"/>
    <w:rsid w:val="006904A9"/>
    <w:rsid w:val="00691B70"/>
    <w:rsid w:val="0069736C"/>
    <w:rsid w:val="006A089F"/>
    <w:rsid w:val="006A151D"/>
    <w:rsid w:val="006A3F4D"/>
    <w:rsid w:val="006A6CE7"/>
    <w:rsid w:val="006A709D"/>
    <w:rsid w:val="006A7E12"/>
    <w:rsid w:val="006A7F96"/>
    <w:rsid w:val="006B6EF8"/>
    <w:rsid w:val="006B6FBC"/>
    <w:rsid w:val="006B7042"/>
    <w:rsid w:val="006B718F"/>
    <w:rsid w:val="006B76ED"/>
    <w:rsid w:val="006C072D"/>
    <w:rsid w:val="006C1572"/>
    <w:rsid w:val="006C185E"/>
    <w:rsid w:val="006C431F"/>
    <w:rsid w:val="006C5917"/>
    <w:rsid w:val="006C75BE"/>
    <w:rsid w:val="006D248F"/>
    <w:rsid w:val="006D2B5C"/>
    <w:rsid w:val="006D3B5F"/>
    <w:rsid w:val="006D4493"/>
    <w:rsid w:val="006D5C29"/>
    <w:rsid w:val="006D7335"/>
    <w:rsid w:val="006E3071"/>
    <w:rsid w:val="006E31EF"/>
    <w:rsid w:val="006E4701"/>
    <w:rsid w:val="006E5151"/>
    <w:rsid w:val="006E62AE"/>
    <w:rsid w:val="006E6BA3"/>
    <w:rsid w:val="006E7072"/>
    <w:rsid w:val="006E7A10"/>
    <w:rsid w:val="006F0624"/>
    <w:rsid w:val="006F1CAB"/>
    <w:rsid w:val="006F24FF"/>
    <w:rsid w:val="006F26DF"/>
    <w:rsid w:val="006F2936"/>
    <w:rsid w:val="007009C5"/>
    <w:rsid w:val="00700A61"/>
    <w:rsid w:val="007031E9"/>
    <w:rsid w:val="00703B3F"/>
    <w:rsid w:val="00705F7B"/>
    <w:rsid w:val="0071088C"/>
    <w:rsid w:val="00710BF4"/>
    <w:rsid w:val="0071252C"/>
    <w:rsid w:val="007127A3"/>
    <w:rsid w:val="00713068"/>
    <w:rsid w:val="00713537"/>
    <w:rsid w:val="00715A51"/>
    <w:rsid w:val="00716CE5"/>
    <w:rsid w:val="00716D1A"/>
    <w:rsid w:val="00716EDE"/>
    <w:rsid w:val="007177EF"/>
    <w:rsid w:val="00720A1A"/>
    <w:rsid w:val="00720A61"/>
    <w:rsid w:val="00721625"/>
    <w:rsid w:val="0072477F"/>
    <w:rsid w:val="007248BB"/>
    <w:rsid w:val="00725582"/>
    <w:rsid w:val="00725975"/>
    <w:rsid w:val="007273D7"/>
    <w:rsid w:val="00727D58"/>
    <w:rsid w:val="00727F3D"/>
    <w:rsid w:val="00730CFB"/>
    <w:rsid w:val="0073411C"/>
    <w:rsid w:val="00734165"/>
    <w:rsid w:val="007356A1"/>
    <w:rsid w:val="00740596"/>
    <w:rsid w:val="00740F0D"/>
    <w:rsid w:val="00742A04"/>
    <w:rsid w:val="00743234"/>
    <w:rsid w:val="00743644"/>
    <w:rsid w:val="007442A0"/>
    <w:rsid w:val="00744B54"/>
    <w:rsid w:val="00745D95"/>
    <w:rsid w:val="00746C83"/>
    <w:rsid w:val="00747123"/>
    <w:rsid w:val="0074756E"/>
    <w:rsid w:val="00747D26"/>
    <w:rsid w:val="00747DE7"/>
    <w:rsid w:val="00751B1C"/>
    <w:rsid w:val="007537AE"/>
    <w:rsid w:val="00753FA3"/>
    <w:rsid w:val="007542AC"/>
    <w:rsid w:val="00754A00"/>
    <w:rsid w:val="0075572A"/>
    <w:rsid w:val="00755FDF"/>
    <w:rsid w:val="0075661E"/>
    <w:rsid w:val="00757178"/>
    <w:rsid w:val="00762427"/>
    <w:rsid w:val="0076449C"/>
    <w:rsid w:val="00764AAA"/>
    <w:rsid w:val="00764F32"/>
    <w:rsid w:val="00773F7C"/>
    <w:rsid w:val="007752AC"/>
    <w:rsid w:val="0077539C"/>
    <w:rsid w:val="00775780"/>
    <w:rsid w:val="00781608"/>
    <w:rsid w:val="00782DAE"/>
    <w:rsid w:val="0078389A"/>
    <w:rsid w:val="0078553C"/>
    <w:rsid w:val="00785593"/>
    <w:rsid w:val="00787D11"/>
    <w:rsid w:val="0079222B"/>
    <w:rsid w:val="007928A7"/>
    <w:rsid w:val="00793063"/>
    <w:rsid w:val="007931F6"/>
    <w:rsid w:val="0079469B"/>
    <w:rsid w:val="007946A4"/>
    <w:rsid w:val="007956B6"/>
    <w:rsid w:val="007A0435"/>
    <w:rsid w:val="007A139D"/>
    <w:rsid w:val="007A3590"/>
    <w:rsid w:val="007A3C67"/>
    <w:rsid w:val="007A43E4"/>
    <w:rsid w:val="007A4D7E"/>
    <w:rsid w:val="007A5BF1"/>
    <w:rsid w:val="007B1C10"/>
    <w:rsid w:val="007B31E9"/>
    <w:rsid w:val="007B3517"/>
    <w:rsid w:val="007B3E98"/>
    <w:rsid w:val="007B5A8E"/>
    <w:rsid w:val="007B72A8"/>
    <w:rsid w:val="007C22B0"/>
    <w:rsid w:val="007C261C"/>
    <w:rsid w:val="007D1646"/>
    <w:rsid w:val="007D3F42"/>
    <w:rsid w:val="007D4A47"/>
    <w:rsid w:val="007D5054"/>
    <w:rsid w:val="007D54AA"/>
    <w:rsid w:val="007D6CC4"/>
    <w:rsid w:val="007D7063"/>
    <w:rsid w:val="007D731E"/>
    <w:rsid w:val="007E15B4"/>
    <w:rsid w:val="007E1AE9"/>
    <w:rsid w:val="007E23C4"/>
    <w:rsid w:val="007E2673"/>
    <w:rsid w:val="007E4847"/>
    <w:rsid w:val="007E4E27"/>
    <w:rsid w:val="007E520C"/>
    <w:rsid w:val="007E6165"/>
    <w:rsid w:val="007F024C"/>
    <w:rsid w:val="007F079E"/>
    <w:rsid w:val="007F546E"/>
    <w:rsid w:val="007F723C"/>
    <w:rsid w:val="007F79E1"/>
    <w:rsid w:val="00800B83"/>
    <w:rsid w:val="0080132C"/>
    <w:rsid w:val="00801AEB"/>
    <w:rsid w:val="008029EA"/>
    <w:rsid w:val="00803F7C"/>
    <w:rsid w:val="00804209"/>
    <w:rsid w:val="0080499A"/>
    <w:rsid w:val="00805ADC"/>
    <w:rsid w:val="0080710B"/>
    <w:rsid w:val="00810380"/>
    <w:rsid w:val="00811C32"/>
    <w:rsid w:val="0081587C"/>
    <w:rsid w:val="00816F70"/>
    <w:rsid w:val="008175BE"/>
    <w:rsid w:val="00820A62"/>
    <w:rsid w:val="00821075"/>
    <w:rsid w:val="00821C06"/>
    <w:rsid w:val="00822189"/>
    <w:rsid w:val="008235AF"/>
    <w:rsid w:val="008244AC"/>
    <w:rsid w:val="00825799"/>
    <w:rsid w:val="00825BAB"/>
    <w:rsid w:val="0082629E"/>
    <w:rsid w:val="0082656A"/>
    <w:rsid w:val="00830812"/>
    <w:rsid w:val="0083164B"/>
    <w:rsid w:val="00831C32"/>
    <w:rsid w:val="008402A2"/>
    <w:rsid w:val="00840FFB"/>
    <w:rsid w:val="008422C1"/>
    <w:rsid w:val="00842720"/>
    <w:rsid w:val="0084304A"/>
    <w:rsid w:val="008453CE"/>
    <w:rsid w:val="00847754"/>
    <w:rsid w:val="0085453A"/>
    <w:rsid w:val="00855D6C"/>
    <w:rsid w:val="00856FEC"/>
    <w:rsid w:val="008606E9"/>
    <w:rsid w:val="008618A1"/>
    <w:rsid w:val="008634DA"/>
    <w:rsid w:val="00865D0B"/>
    <w:rsid w:val="008661AD"/>
    <w:rsid w:val="00866337"/>
    <w:rsid w:val="00866515"/>
    <w:rsid w:val="00867871"/>
    <w:rsid w:val="0087028B"/>
    <w:rsid w:val="00870F3C"/>
    <w:rsid w:val="00872C97"/>
    <w:rsid w:val="00873138"/>
    <w:rsid w:val="00873D59"/>
    <w:rsid w:val="00876CDA"/>
    <w:rsid w:val="00883124"/>
    <w:rsid w:val="00883961"/>
    <w:rsid w:val="00883DCB"/>
    <w:rsid w:val="008847DB"/>
    <w:rsid w:val="008851B1"/>
    <w:rsid w:val="00886032"/>
    <w:rsid w:val="00887803"/>
    <w:rsid w:val="00887B3A"/>
    <w:rsid w:val="008900BF"/>
    <w:rsid w:val="0089085A"/>
    <w:rsid w:val="008928EF"/>
    <w:rsid w:val="0089474D"/>
    <w:rsid w:val="00894F35"/>
    <w:rsid w:val="00896708"/>
    <w:rsid w:val="00896AE5"/>
    <w:rsid w:val="00897A1E"/>
    <w:rsid w:val="00897FCD"/>
    <w:rsid w:val="008A1947"/>
    <w:rsid w:val="008A24C5"/>
    <w:rsid w:val="008A37DE"/>
    <w:rsid w:val="008A6451"/>
    <w:rsid w:val="008A6C2C"/>
    <w:rsid w:val="008A6E10"/>
    <w:rsid w:val="008A7054"/>
    <w:rsid w:val="008A77B5"/>
    <w:rsid w:val="008B1CF3"/>
    <w:rsid w:val="008B2B30"/>
    <w:rsid w:val="008B427A"/>
    <w:rsid w:val="008B48B0"/>
    <w:rsid w:val="008B6965"/>
    <w:rsid w:val="008C0019"/>
    <w:rsid w:val="008C0526"/>
    <w:rsid w:val="008C0584"/>
    <w:rsid w:val="008C3685"/>
    <w:rsid w:val="008C6DB6"/>
    <w:rsid w:val="008D0997"/>
    <w:rsid w:val="008D250B"/>
    <w:rsid w:val="008D28C6"/>
    <w:rsid w:val="008D32A6"/>
    <w:rsid w:val="008D4C92"/>
    <w:rsid w:val="008D6C2D"/>
    <w:rsid w:val="008D7A36"/>
    <w:rsid w:val="008E0083"/>
    <w:rsid w:val="008E14D0"/>
    <w:rsid w:val="008E1AB6"/>
    <w:rsid w:val="008E205A"/>
    <w:rsid w:val="008E299F"/>
    <w:rsid w:val="008E3A5D"/>
    <w:rsid w:val="008E47B1"/>
    <w:rsid w:val="008E4B78"/>
    <w:rsid w:val="008E4FB2"/>
    <w:rsid w:val="008E64A1"/>
    <w:rsid w:val="008E7542"/>
    <w:rsid w:val="008E7579"/>
    <w:rsid w:val="008E7B93"/>
    <w:rsid w:val="008E7EFB"/>
    <w:rsid w:val="008F34B6"/>
    <w:rsid w:val="008F4045"/>
    <w:rsid w:val="008F5209"/>
    <w:rsid w:val="008F5744"/>
    <w:rsid w:val="008F6ACB"/>
    <w:rsid w:val="0090180F"/>
    <w:rsid w:val="009079EE"/>
    <w:rsid w:val="00910B7B"/>
    <w:rsid w:val="00912572"/>
    <w:rsid w:val="00912AAB"/>
    <w:rsid w:val="00914D06"/>
    <w:rsid w:val="00916BEA"/>
    <w:rsid w:val="00916C04"/>
    <w:rsid w:val="009204C3"/>
    <w:rsid w:val="009217B3"/>
    <w:rsid w:val="0092290B"/>
    <w:rsid w:val="00923200"/>
    <w:rsid w:val="00923702"/>
    <w:rsid w:val="009245A0"/>
    <w:rsid w:val="00925188"/>
    <w:rsid w:val="009258D0"/>
    <w:rsid w:val="00927B4D"/>
    <w:rsid w:val="00930D1A"/>
    <w:rsid w:val="009328D5"/>
    <w:rsid w:val="009345D9"/>
    <w:rsid w:val="009349AC"/>
    <w:rsid w:val="00935926"/>
    <w:rsid w:val="009365EA"/>
    <w:rsid w:val="00937E00"/>
    <w:rsid w:val="00940F52"/>
    <w:rsid w:val="0094171E"/>
    <w:rsid w:val="00945AF5"/>
    <w:rsid w:val="009528CB"/>
    <w:rsid w:val="00952EC5"/>
    <w:rsid w:val="009537DD"/>
    <w:rsid w:val="009566A3"/>
    <w:rsid w:val="00957906"/>
    <w:rsid w:val="00957E52"/>
    <w:rsid w:val="0096116C"/>
    <w:rsid w:val="009611BE"/>
    <w:rsid w:val="00961C14"/>
    <w:rsid w:val="00963E70"/>
    <w:rsid w:val="00965E03"/>
    <w:rsid w:val="00965F6A"/>
    <w:rsid w:val="00967510"/>
    <w:rsid w:val="00971329"/>
    <w:rsid w:val="00971B16"/>
    <w:rsid w:val="00972C83"/>
    <w:rsid w:val="00975CE0"/>
    <w:rsid w:val="00983716"/>
    <w:rsid w:val="00985E9D"/>
    <w:rsid w:val="009930BE"/>
    <w:rsid w:val="00993FE8"/>
    <w:rsid w:val="0099596A"/>
    <w:rsid w:val="009968C9"/>
    <w:rsid w:val="00997F86"/>
    <w:rsid w:val="009A13E7"/>
    <w:rsid w:val="009A2791"/>
    <w:rsid w:val="009A396B"/>
    <w:rsid w:val="009A39E7"/>
    <w:rsid w:val="009A59F8"/>
    <w:rsid w:val="009B1504"/>
    <w:rsid w:val="009B43B6"/>
    <w:rsid w:val="009B4AE9"/>
    <w:rsid w:val="009B61D3"/>
    <w:rsid w:val="009C139C"/>
    <w:rsid w:val="009C1E56"/>
    <w:rsid w:val="009C2738"/>
    <w:rsid w:val="009C57A5"/>
    <w:rsid w:val="009C5F0C"/>
    <w:rsid w:val="009C6366"/>
    <w:rsid w:val="009D1FA5"/>
    <w:rsid w:val="009D536B"/>
    <w:rsid w:val="009D5804"/>
    <w:rsid w:val="009D631D"/>
    <w:rsid w:val="009D73E9"/>
    <w:rsid w:val="009E04A7"/>
    <w:rsid w:val="009E11E9"/>
    <w:rsid w:val="009E369B"/>
    <w:rsid w:val="009E3FFD"/>
    <w:rsid w:val="009E49D9"/>
    <w:rsid w:val="009E65AA"/>
    <w:rsid w:val="009E6D18"/>
    <w:rsid w:val="009E6FD5"/>
    <w:rsid w:val="009F0746"/>
    <w:rsid w:val="009F105B"/>
    <w:rsid w:val="009F3468"/>
    <w:rsid w:val="009F596A"/>
    <w:rsid w:val="009F5AB4"/>
    <w:rsid w:val="009F74FD"/>
    <w:rsid w:val="00A0020C"/>
    <w:rsid w:val="00A0061E"/>
    <w:rsid w:val="00A019E8"/>
    <w:rsid w:val="00A0251A"/>
    <w:rsid w:val="00A03F4C"/>
    <w:rsid w:val="00A04131"/>
    <w:rsid w:val="00A07C6D"/>
    <w:rsid w:val="00A12D41"/>
    <w:rsid w:val="00A13102"/>
    <w:rsid w:val="00A14460"/>
    <w:rsid w:val="00A17D85"/>
    <w:rsid w:val="00A21050"/>
    <w:rsid w:val="00A21C27"/>
    <w:rsid w:val="00A222BF"/>
    <w:rsid w:val="00A22DB6"/>
    <w:rsid w:val="00A2348C"/>
    <w:rsid w:val="00A26DB3"/>
    <w:rsid w:val="00A270F3"/>
    <w:rsid w:val="00A30368"/>
    <w:rsid w:val="00A304FF"/>
    <w:rsid w:val="00A30550"/>
    <w:rsid w:val="00A3418A"/>
    <w:rsid w:val="00A36144"/>
    <w:rsid w:val="00A372D2"/>
    <w:rsid w:val="00A40647"/>
    <w:rsid w:val="00A4248C"/>
    <w:rsid w:val="00A50309"/>
    <w:rsid w:val="00A50ECB"/>
    <w:rsid w:val="00A52FBE"/>
    <w:rsid w:val="00A53E41"/>
    <w:rsid w:val="00A55271"/>
    <w:rsid w:val="00A5644E"/>
    <w:rsid w:val="00A56B8B"/>
    <w:rsid w:val="00A574F0"/>
    <w:rsid w:val="00A6259C"/>
    <w:rsid w:val="00A63589"/>
    <w:rsid w:val="00A640A9"/>
    <w:rsid w:val="00A64688"/>
    <w:rsid w:val="00A65191"/>
    <w:rsid w:val="00A65260"/>
    <w:rsid w:val="00A6689F"/>
    <w:rsid w:val="00A719A3"/>
    <w:rsid w:val="00A7459B"/>
    <w:rsid w:val="00A76DA4"/>
    <w:rsid w:val="00A76E01"/>
    <w:rsid w:val="00A77535"/>
    <w:rsid w:val="00A8044F"/>
    <w:rsid w:val="00A81282"/>
    <w:rsid w:val="00A818EE"/>
    <w:rsid w:val="00A837B8"/>
    <w:rsid w:val="00A841A1"/>
    <w:rsid w:val="00A85E8E"/>
    <w:rsid w:val="00A86307"/>
    <w:rsid w:val="00A86529"/>
    <w:rsid w:val="00A9190A"/>
    <w:rsid w:val="00A936F1"/>
    <w:rsid w:val="00A9564B"/>
    <w:rsid w:val="00A97E74"/>
    <w:rsid w:val="00AA1302"/>
    <w:rsid w:val="00AA2300"/>
    <w:rsid w:val="00AA2F1B"/>
    <w:rsid w:val="00AA3951"/>
    <w:rsid w:val="00AA4467"/>
    <w:rsid w:val="00AA5323"/>
    <w:rsid w:val="00AA5CB0"/>
    <w:rsid w:val="00AA646D"/>
    <w:rsid w:val="00AA7098"/>
    <w:rsid w:val="00AA72EF"/>
    <w:rsid w:val="00AB1A4D"/>
    <w:rsid w:val="00AB290C"/>
    <w:rsid w:val="00AB652D"/>
    <w:rsid w:val="00AB6A01"/>
    <w:rsid w:val="00AB759D"/>
    <w:rsid w:val="00AC0573"/>
    <w:rsid w:val="00AC13A0"/>
    <w:rsid w:val="00AC17C9"/>
    <w:rsid w:val="00AC2E4C"/>
    <w:rsid w:val="00AC3A26"/>
    <w:rsid w:val="00AC55E5"/>
    <w:rsid w:val="00AC6AE8"/>
    <w:rsid w:val="00AD081C"/>
    <w:rsid w:val="00AD0DD9"/>
    <w:rsid w:val="00AD1151"/>
    <w:rsid w:val="00AD177A"/>
    <w:rsid w:val="00AD2AFC"/>
    <w:rsid w:val="00AD5036"/>
    <w:rsid w:val="00AD61FC"/>
    <w:rsid w:val="00AD65D4"/>
    <w:rsid w:val="00AD7394"/>
    <w:rsid w:val="00AD7BDF"/>
    <w:rsid w:val="00AE1BC5"/>
    <w:rsid w:val="00AE248D"/>
    <w:rsid w:val="00AE35DC"/>
    <w:rsid w:val="00AE3A44"/>
    <w:rsid w:val="00AE423D"/>
    <w:rsid w:val="00AE51E2"/>
    <w:rsid w:val="00AE5383"/>
    <w:rsid w:val="00AE5BA4"/>
    <w:rsid w:val="00AE6180"/>
    <w:rsid w:val="00AE75E7"/>
    <w:rsid w:val="00AE7BD8"/>
    <w:rsid w:val="00AF004B"/>
    <w:rsid w:val="00AF0348"/>
    <w:rsid w:val="00AF0C51"/>
    <w:rsid w:val="00AF3C61"/>
    <w:rsid w:val="00AF572D"/>
    <w:rsid w:val="00B00EEE"/>
    <w:rsid w:val="00B01386"/>
    <w:rsid w:val="00B01AE8"/>
    <w:rsid w:val="00B01D9B"/>
    <w:rsid w:val="00B0241A"/>
    <w:rsid w:val="00B0346C"/>
    <w:rsid w:val="00B057D0"/>
    <w:rsid w:val="00B07A89"/>
    <w:rsid w:val="00B105D6"/>
    <w:rsid w:val="00B10F6A"/>
    <w:rsid w:val="00B11465"/>
    <w:rsid w:val="00B11ACC"/>
    <w:rsid w:val="00B123A4"/>
    <w:rsid w:val="00B145EF"/>
    <w:rsid w:val="00B14603"/>
    <w:rsid w:val="00B1485D"/>
    <w:rsid w:val="00B2064E"/>
    <w:rsid w:val="00B21827"/>
    <w:rsid w:val="00B234E2"/>
    <w:rsid w:val="00B243D2"/>
    <w:rsid w:val="00B24A63"/>
    <w:rsid w:val="00B25461"/>
    <w:rsid w:val="00B25874"/>
    <w:rsid w:val="00B25BEE"/>
    <w:rsid w:val="00B26F8C"/>
    <w:rsid w:val="00B312C7"/>
    <w:rsid w:val="00B31792"/>
    <w:rsid w:val="00B31B4B"/>
    <w:rsid w:val="00B31E38"/>
    <w:rsid w:val="00B31F3F"/>
    <w:rsid w:val="00B327FD"/>
    <w:rsid w:val="00B33870"/>
    <w:rsid w:val="00B372ED"/>
    <w:rsid w:val="00B40862"/>
    <w:rsid w:val="00B422F2"/>
    <w:rsid w:val="00B42692"/>
    <w:rsid w:val="00B42882"/>
    <w:rsid w:val="00B43602"/>
    <w:rsid w:val="00B46A24"/>
    <w:rsid w:val="00B51561"/>
    <w:rsid w:val="00B521A8"/>
    <w:rsid w:val="00B54DF3"/>
    <w:rsid w:val="00B561B9"/>
    <w:rsid w:val="00B57DAC"/>
    <w:rsid w:val="00B60063"/>
    <w:rsid w:val="00B61753"/>
    <w:rsid w:val="00B653A5"/>
    <w:rsid w:val="00B65557"/>
    <w:rsid w:val="00B6728E"/>
    <w:rsid w:val="00B714F8"/>
    <w:rsid w:val="00B71A79"/>
    <w:rsid w:val="00B73E7A"/>
    <w:rsid w:val="00B73E86"/>
    <w:rsid w:val="00B74B64"/>
    <w:rsid w:val="00B80A06"/>
    <w:rsid w:val="00B80A36"/>
    <w:rsid w:val="00B8266C"/>
    <w:rsid w:val="00B90A7D"/>
    <w:rsid w:val="00B90ECA"/>
    <w:rsid w:val="00B924D1"/>
    <w:rsid w:val="00B949E2"/>
    <w:rsid w:val="00B95BC3"/>
    <w:rsid w:val="00B9668A"/>
    <w:rsid w:val="00B968D8"/>
    <w:rsid w:val="00BA0CA1"/>
    <w:rsid w:val="00BA3855"/>
    <w:rsid w:val="00BA447E"/>
    <w:rsid w:val="00BA474A"/>
    <w:rsid w:val="00BA4A53"/>
    <w:rsid w:val="00BA5684"/>
    <w:rsid w:val="00BA5E32"/>
    <w:rsid w:val="00BA6693"/>
    <w:rsid w:val="00BA690F"/>
    <w:rsid w:val="00BB0B53"/>
    <w:rsid w:val="00BB199B"/>
    <w:rsid w:val="00BB284B"/>
    <w:rsid w:val="00BB30D2"/>
    <w:rsid w:val="00BB3521"/>
    <w:rsid w:val="00BB3B98"/>
    <w:rsid w:val="00BB5120"/>
    <w:rsid w:val="00BB5618"/>
    <w:rsid w:val="00BB5BCE"/>
    <w:rsid w:val="00BB5FC5"/>
    <w:rsid w:val="00BB6D65"/>
    <w:rsid w:val="00BB7D84"/>
    <w:rsid w:val="00BC0E63"/>
    <w:rsid w:val="00BC2132"/>
    <w:rsid w:val="00BC21FC"/>
    <w:rsid w:val="00BC2624"/>
    <w:rsid w:val="00BC411F"/>
    <w:rsid w:val="00BC48BD"/>
    <w:rsid w:val="00BC52D0"/>
    <w:rsid w:val="00BC722A"/>
    <w:rsid w:val="00BD091C"/>
    <w:rsid w:val="00BD24DE"/>
    <w:rsid w:val="00BD2F4D"/>
    <w:rsid w:val="00BD3215"/>
    <w:rsid w:val="00BD3773"/>
    <w:rsid w:val="00BD3C2D"/>
    <w:rsid w:val="00BD42A8"/>
    <w:rsid w:val="00BD54E9"/>
    <w:rsid w:val="00BD5B6F"/>
    <w:rsid w:val="00BD6D4E"/>
    <w:rsid w:val="00BD6EF0"/>
    <w:rsid w:val="00BE1F08"/>
    <w:rsid w:val="00BE2301"/>
    <w:rsid w:val="00BE2448"/>
    <w:rsid w:val="00BE2AAC"/>
    <w:rsid w:val="00BE3FBB"/>
    <w:rsid w:val="00BE4429"/>
    <w:rsid w:val="00BE78AA"/>
    <w:rsid w:val="00BF0377"/>
    <w:rsid w:val="00BF2154"/>
    <w:rsid w:val="00BF2552"/>
    <w:rsid w:val="00BF414F"/>
    <w:rsid w:val="00BF4D84"/>
    <w:rsid w:val="00BF5655"/>
    <w:rsid w:val="00BF76C5"/>
    <w:rsid w:val="00C02313"/>
    <w:rsid w:val="00C03FB3"/>
    <w:rsid w:val="00C0459F"/>
    <w:rsid w:val="00C07F50"/>
    <w:rsid w:val="00C10895"/>
    <w:rsid w:val="00C12FBA"/>
    <w:rsid w:val="00C13E66"/>
    <w:rsid w:val="00C2080C"/>
    <w:rsid w:val="00C21467"/>
    <w:rsid w:val="00C21B28"/>
    <w:rsid w:val="00C22FBC"/>
    <w:rsid w:val="00C24159"/>
    <w:rsid w:val="00C2467D"/>
    <w:rsid w:val="00C25E9C"/>
    <w:rsid w:val="00C27098"/>
    <w:rsid w:val="00C30F39"/>
    <w:rsid w:val="00C32E05"/>
    <w:rsid w:val="00C35EE7"/>
    <w:rsid w:val="00C35F7A"/>
    <w:rsid w:val="00C36510"/>
    <w:rsid w:val="00C36B23"/>
    <w:rsid w:val="00C36CB0"/>
    <w:rsid w:val="00C41182"/>
    <w:rsid w:val="00C4295E"/>
    <w:rsid w:val="00C42BA7"/>
    <w:rsid w:val="00C42C24"/>
    <w:rsid w:val="00C44567"/>
    <w:rsid w:val="00C50D1A"/>
    <w:rsid w:val="00C51252"/>
    <w:rsid w:val="00C521F7"/>
    <w:rsid w:val="00C53D9B"/>
    <w:rsid w:val="00C54EE6"/>
    <w:rsid w:val="00C55433"/>
    <w:rsid w:val="00C5547C"/>
    <w:rsid w:val="00C55CAF"/>
    <w:rsid w:val="00C55D3C"/>
    <w:rsid w:val="00C6120A"/>
    <w:rsid w:val="00C6129B"/>
    <w:rsid w:val="00C612C0"/>
    <w:rsid w:val="00C627AF"/>
    <w:rsid w:val="00C628E1"/>
    <w:rsid w:val="00C6495A"/>
    <w:rsid w:val="00C6650C"/>
    <w:rsid w:val="00C6680A"/>
    <w:rsid w:val="00C66D03"/>
    <w:rsid w:val="00C66D46"/>
    <w:rsid w:val="00C674DA"/>
    <w:rsid w:val="00C73687"/>
    <w:rsid w:val="00C745EE"/>
    <w:rsid w:val="00C74A51"/>
    <w:rsid w:val="00C774DA"/>
    <w:rsid w:val="00C7759E"/>
    <w:rsid w:val="00C809EF"/>
    <w:rsid w:val="00C80F57"/>
    <w:rsid w:val="00C81D29"/>
    <w:rsid w:val="00C822F9"/>
    <w:rsid w:val="00C82CBB"/>
    <w:rsid w:val="00C82DED"/>
    <w:rsid w:val="00C83360"/>
    <w:rsid w:val="00C84058"/>
    <w:rsid w:val="00C8420E"/>
    <w:rsid w:val="00C85BAF"/>
    <w:rsid w:val="00C85C93"/>
    <w:rsid w:val="00C864AA"/>
    <w:rsid w:val="00C86FD0"/>
    <w:rsid w:val="00C87FD0"/>
    <w:rsid w:val="00C90E03"/>
    <w:rsid w:val="00C922EE"/>
    <w:rsid w:val="00C93903"/>
    <w:rsid w:val="00C93BC2"/>
    <w:rsid w:val="00C96772"/>
    <w:rsid w:val="00C97469"/>
    <w:rsid w:val="00CA010D"/>
    <w:rsid w:val="00CA1126"/>
    <w:rsid w:val="00CA30F4"/>
    <w:rsid w:val="00CA353D"/>
    <w:rsid w:val="00CA422D"/>
    <w:rsid w:val="00CA4448"/>
    <w:rsid w:val="00CA6479"/>
    <w:rsid w:val="00CB207C"/>
    <w:rsid w:val="00CB3ADE"/>
    <w:rsid w:val="00CB484D"/>
    <w:rsid w:val="00CB4F74"/>
    <w:rsid w:val="00CB7DEB"/>
    <w:rsid w:val="00CC0025"/>
    <w:rsid w:val="00CC02E0"/>
    <w:rsid w:val="00CC1308"/>
    <w:rsid w:val="00CC181F"/>
    <w:rsid w:val="00CC26CA"/>
    <w:rsid w:val="00CC3C05"/>
    <w:rsid w:val="00CC3C7B"/>
    <w:rsid w:val="00CC4F19"/>
    <w:rsid w:val="00CC7254"/>
    <w:rsid w:val="00CC7864"/>
    <w:rsid w:val="00CD01BB"/>
    <w:rsid w:val="00CD0C6C"/>
    <w:rsid w:val="00CD0D5F"/>
    <w:rsid w:val="00CD24E9"/>
    <w:rsid w:val="00CD2A5B"/>
    <w:rsid w:val="00CD3BA0"/>
    <w:rsid w:val="00CD4B2E"/>
    <w:rsid w:val="00CD5F48"/>
    <w:rsid w:val="00CD5FDF"/>
    <w:rsid w:val="00CD6282"/>
    <w:rsid w:val="00CE56F5"/>
    <w:rsid w:val="00CF0F8B"/>
    <w:rsid w:val="00CF22A2"/>
    <w:rsid w:val="00CF41C5"/>
    <w:rsid w:val="00CF69EB"/>
    <w:rsid w:val="00CF7B44"/>
    <w:rsid w:val="00CF7E29"/>
    <w:rsid w:val="00D00396"/>
    <w:rsid w:val="00D00936"/>
    <w:rsid w:val="00D01E5E"/>
    <w:rsid w:val="00D02D0D"/>
    <w:rsid w:val="00D0420C"/>
    <w:rsid w:val="00D12745"/>
    <w:rsid w:val="00D14F0D"/>
    <w:rsid w:val="00D15336"/>
    <w:rsid w:val="00D1656B"/>
    <w:rsid w:val="00D1685F"/>
    <w:rsid w:val="00D16AB5"/>
    <w:rsid w:val="00D17B59"/>
    <w:rsid w:val="00D20F55"/>
    <w:rsid w:val="00D21FF8"/>
    <w:rsid w:val="00D26174"/>
    <w:rsid w:val="00D27D72"/>
    <w:rsid w:val="00D3276E"/>
    <w:rsid w:val="00D36971"/>
    <w:rsid w:val="00D37265"/>
    <w:rsid w:val="00D37289"/>
    <w:rsid w:val="00D37FBA"/>
    <w:rsid w:val="00D40182"/>
    <w:rsid w:val="00D40AAC"/>
    <w:rsid w:val="00D40C2D"/>
    <w:rsid w:val="00D430C9"/>
    <w:rsid w:val="00D44337"/>
    <w:rsid w:val="00D444AD"/>
    <w:rsid w:val="00D455B7"/>
    <w:rsid w:val="00D469AD"/>
    <w:rsid w:val="00D47B31"/>
    <w:rsid w:val="00D47E67"/>
    <w:rsid w:val="00D5048E"/>
    <w:rsid w:val="00D52F60"/>
    <w:rsid w:val="00D53622"/>
    <w:rsid w:val="00D54F12"/>
    <w:rsid w:val="00D550D9"/>
    <w:rsid w:val="00D55C04"/>
    <w:rsid w:val="00D55E80"/>
    <w:rsid w:val="00D606E5"/>
    <w:rsid w:val="00D62CEE"/>
    <w:rsid w:val="00D637B9"/>
    <w:rsid w:val="00D63DA9"/>
    <w:rsid w:val="00D643BC"/>
    <w:rsid w:val="00D65868"/>
    <w:rsid w:val="00D65D8D"/>
    <w:rsid w:val="00D7127F"/>
    <w:rsid w:val="00D74CB2"/>
    <w:rsid w:val="00D76241"/>
    <w:rsid w:val="00D76E9F"/>
    <w:rsid w:val="00D77064"/>
    <w:rsid w:val="00D804D2"/>
    <w:rsid w:val="00D80936"/>
    <w:rsid w:val="00D83136"/>
    <w:rsid w:val="00D83AB7"/>
    <w:rsid w:val="00D8442A"/>
    <w:rsid w:val="00D84701"/>
    <w:rsid w:val="00D861AD"/>
    <w:rsid w:val="00D86910"/>
    <w:rsid w:val="00D91411"/>
    <w:rsid w:val="00D919DF"/>
    <w:rsid w:val="00D94A3D"/>
    <w:rsid w:val="00D958F2"/>
    <w:rsid w:val="00D95C7D"/>
    <w:rsid w:val="00D965E2"/>
    <w:rsid w:val="00D972E0"/>
    <w:rsid w:val="00D9767A"/>
    <w:rsid w:val="00DA0281"/>
    <w:rsid w:val="00DA08A8"/>
    <w:rsid w:val="00DA23AC"/>
    <w:rsid w:val="00DA2B80"/>
    <w:rsid w:val="00DA2F88"/>
    <w:rsid w:val="00DA3CD1"/>
    <w:rsid w:val="00DA3F96"/>
    <w:rsid w:val="00DA410F"/>
    <w:rsid w:val="00DA51AF"/>
    <w:rsid w:val="00DA6428"/>
    <w:rsid w:val="00DA6B60"/>
    <w:rsid w:val="00DA732C"/>
    <w:rsid w:val="00DB23BF"/>
    <w:rsid w:val="00DB33F1"/>
    <w:rsid w:val="00DB4200"/>
    <w:rsid w:val="00DB49FF"/>
    <w:rsid w:val="00DB61A7"/>
    <w:rsid w:val="00DB6233"/>
    <w:rsid w:val="00DB6865"/>
    <w:rsid w:val="00DB6876"/>
    <w:rsid w:val="00DB707F"/>
    <w:rsid w:val="00DB7DC5"/>
    <w:rsid w:val="00DC0745"/>
    <w:rsid w:val="00DC53A9"/>
    <w:rsid w:val="00DC5775"/>
    <w:rsid w:val="00DC5989"/>
    <w:rsid w:val="00DC5B7C"/>
    <w:rsid w:val="00DC6DB8"/>
    <w:rsid w:val="00DC72FD"/>
    <w:rsid w:val="00DD0922"/>
    <w:rsid w:val="00DD155F"/>
    <w:rsid w:val="00DD25A0"/>
    <w:rsid w:val="00DD281F"/>
    <w:rsid w:val="00DD3E7C"/>
    <w:rsid w:val="00DD49B2"/>
    <w:rsid w:val="00DD6F65"/>
    <w:rsid w:val="00DD70CC"/>
    <w:rsid w:val="00DE04AE"/>
    <w:rsid w:val="00DE3556"/>
    <w:rsid w:val="00DE3A1E"/>
    <w:rsid w:val="00DE4129"/>
    <w:rsid w:val="00DE4143"/>
    <w:rsid w:val="00DE65F9"/>
    <w:rsid w:val="00DE755D"/>
    <w:rsid w:val="00DF0557"/>
    <w:rsid w:val="00DF1B51"/>
    <w:rsid w:val="00DF4292"/>
    <w:rsid w:val="00DF46C4"/>
    <w:rsid w:val="00DF4FF3"/>
    <w:rsid w:val="00DF5034"/>
    <w:rsid w:val="00DF50DA"/>
    <w:rsid w:val="00DF6F19"/>
    <w:rsid w:val="00DF74D9"/>
    <w:rsid w:val="00DF7ACC"/>
    <w:rsid w:val="00E00701"/>
    <w:rsid w:val="00E023B0"/>
    <w:rsid w:val="00E052B3"/>
    <w:rsid w:val="00E0599C"/>
    <w:rsid w:val="00E05B22"/>
    <w:rsid w:val="00E07179"/>
    <w:rsid w:val="00E0753D"/>
    <w:rsid w:val="00E07F5D"/>
    <w:rsid w:val="00E1027C"/>
    <w:rsid w:val="00E10880"/>
    <w:rsid w:val="00E108FA"/>
    <w:rsid w:val="00E13C51"/>
    <w:rsid w:val="00E1462E"/>
    <w:rsid w:val="00E146E8"/>
    <w:rsid w:val="00E16DB3"/>
    <w:rsid w:val="00E204C6"/>
    <w:rsid w:val="00E20E7C"/>
    <w:rsid w:val="00E2436B"/>
    <w:rsid w:val="00E24BEA"/>
    <w:rsid w:val="00E258DC"/>
    <w:rsid w:val="00E25DB8"/>
    <w:rsid w:val="00E26889"/>
    <w:rsid w:val="00E30094"/>
    <w:rsid w:val="00E30FE3"/>
    <w:rsid w:val="00E329EF"/>
    <w:rsid w:val="00E33D07"/>
    <w:rsid w:val="00E353A3"/>
    <w:rsid w:val="00E35FFC"/>
    <w:rsid w:val="00E36A28"/>
    <w:rsid w:val="00E37316"/>
    <w:rsid w:val="00E41B8F"/>
    <w:rsid w:val="00E423AB"/>
    <w:rsid w:val="00E424DF"/>
    <w:rsid w:val="00E43E15"/>
    <w:rsid w:val="00E4627C"/>
    <w:rsid w:val="00E46A9D"/>
    <w:rsid w:val="00E46CE4"/>
    <w:rsid w:val="00E47406"/>
    <w:rsid w:val="00E51F61"/>
    <w:rsid w:val="00E55893"/>
    <w:rsid w:val="00E56372"/>
    <w:rsid w:val="00E56701"/>
    <w:rsid w:val="00E56CB1"/>
    <w:rsid w:val="00E605BE"/>
    <w:rsid w:val="00E61E14"/>
    <w:rsid w:val="00E62E7E"/>
    <w:rsid w:val="00E6719B"/>
    <w:rsid w:val="00E672B2"/>
    <w:rsid w:val="00E67C4F"/>
    <w:rsid w:val="00E714FC"/>
    <w:rsid w:val="00E7235F"/>
    <w:rsid w:val="00E738BD"/>
    <w:rsid w:val="00E748D8"/>
    <w:rsid w:val="00E74E1B"/>
    <w:rsid w:val="00E76334"/>
    <w:rsid w:val="00E76694"/>
    <w:rsid w:val="00E7680C"/>
    <w:rsid w:val="00E77235"/>
    <w:rsid w:val="00E77EE3"/>
    <w:rsid w:val="00E80D73"/>
    <w:rsid w:val="00E814CB"/>
    <w:rsid w:val="00E83317"/>
    <w:rsid w:val="00E84746"/>
    <w:rsid w:val="00E864B9"/>
    <w:rsid w:val="00E86C71"/>
    <w:rsid w:val="00E9036F"/>
    <w:rsid w:val="00E91039"/>
    <w:rsid w:val="00E91612"/>
    <w:rsid w:val="00E923FA"/>
    <w:rsid w:val="00E926A6"/>
    <w:rsid w:val="00E92F8A"/>
    <w:rsid w:val="00E932CF"/>
    <w:rsid w:val="00E936A9"/>
    <w:rsid w:val="00E9409F"/>
    <w:rsid w:val="00E95F41"/>
    <w:rsid w:val="00E96437"/>
    <w:rsid w:val="00E96835"/>
    <w:rsid w:val="00E9693E"/>
    <w:rsid w:val="00E96C01"/>
    <w:rsid w:val="00EA058F"/>
    <w:rsid w:val="00EA109C"/>
    <w:rsid w:val="00EA1B20"/>
    <w:rsid w:val="00EA2016"/>
    <w:rsid w:val="00EA27B4"/>
    <w:rsid w:val="00EA33B7"/>
    <w:rsid w:val="00EA481F"/>
    <w:rsid w:val="00EA7C53"/>
    <w:rsid w:val="00EB02AE"/>
    <w:rsid w:val="00EB2DAA"/>
    <w:rsid w:val="00EB2DDC"/>
    <w:rsid w:val="00EB3078"/>
    <w:rsid w:val="00EB335A"/>
    <w:rsid w:val="00EB42E1"/>
    <w:rsid w:val="00EB57E7"/>
    <w:rsid w:val="00EB6274"/>
    <w:rsid w:val="00EB630C"/>
    <w:rsid w:val="00EB69CE"/>
    <w:rsid w:val="00EC001E"/>
    <w:rsid w:val="00EC067D"/>
    <w:rsid w:val="00EC394A"/>
    <w:rsid w:val="00EC41FF"/>
    <w:rsid w:val="00EC4FFF"/>
    <w:rsid w:val="00ED0C79"/>
    <w:rsid w:val="00ED20EE"/>
    <w:rsid w:val="00ED220A"/>
    <w:rsid w:val="00ED631C"/>
    <w:rsid w:val="00ED6F2A"/>
    <w:rsid w:val="00EE1D19"/>
    <w:rsid w:val="00EE2236"/>
    <w:rsid w:val="00EE2EA2"/>
    <w:rsid w:val="00EE3697"/>
    <w:rsid w:val="00EE3F12"/>
    <w:rsid w:val="00EE576F"/>
    <w:rsid w:val="00EE5C42"/>
    <w:rsid w:val="00EE625B"/>
    <w:rsid w:val="00EE63FF"/>
    <w:rsid w:val="00EE6422"/>
    <w:rsid w:val="00EE65D3"/>
    <w:rsid w:val="00EE6B40"/>
    <w:rsid w:val="00EE77AE"/>
    <w:rsid w:val="00EF019D"/>
    <w:rsid w:val="00EF1EC6"/>
    <w:rsid w:val="00EF3041"/>
    <w:rsid w:val="00EF34BF"/>
    <w:rsid w:val="00EF49C7"/>
    <w:rsid w:val="00EF52F5"/>
    <w:rsid w:val="00EF59C2"/>
    <w:rsid w:val="00EF7025"/>
    <w:rsid w:val="00EF7EE5"/>
    <w:rsid w:val="00F00162"/>
    <w:rsid w:val="00F00386"/>
    <w:rsid w:val="00F007D6"/>
    <w:rsid w:val="00F00984"/>
    <w:rsid w:val="00F0116F"/>
    <w:rsid w:val="00F01210"/>
    <w:rsid w:val="00F01604"/>
    <w:rsid w:val="00F0182D"/>
    <w:rsid w:val="00F027D8"/>
    <w:rsid w:val="00F0338C"/>
    <w:rsid w:val="00F048B9"/>
    <w:rsid w:val="00F0691E"/>
    <w:rsid w:val="00F07663"/>
    <w:rsid w:val="00F100E8"/>
    <w:rsid w:val="00F10855"/>
    <w:rsid w:val="00F12890"/>
    <w:rsid w:val="00F14E28"/>
    <w:rsid w:val="00F1508E"/>
    <w:rsid w:val="00F152AB"/>
    <w:rsid w:val="00F15352"/>
    <w:rsid w:val="00F164FF"/>
    <w:rsid w:val="00F2310B"/>
    <w:rsid w:val="00F23B7E"/>
    <w:rsid w:val="00F2406B"/>
    <w:rsid w:val="00F247E4"/>
    <w:rsid w:val="00F30D92"/>
    <w:rsid w:val="00F30EB4"/>
    <w:rsid w:val="00F31FA7"/>
    <w:rsid w:val="00F32DC5"/>
    <w:rsid w:val="00F32F5F"/>
    <w:rsid w:val="00F33AED"/>
    <w:rsid w:val="00F40A7A"/>
    <w:rsid w:val="00F4124B"/>
    <w:rsid w:val="00F4400B"/>
    <w:rsid w:val="00F44094"/>
    <w:rsid w:val="00F44B8F"/>
    <w:rsid w:val="00F50263"/>
    <w:rsid w:val="00F50338"/>
    <w:rsid w:val="00F51971"/>
    <w:rsid w:val="00F5217E"/>
    <w:rsid w:val="00F522E2"/>
    <w:rsid w:val="00F53490"/>
    <w:rsid w:val="00F544F5"/>
    <w:rsid w:val="00F554EF"/>
    <w:rsid w:val="00F6189A"/>
    <w:rsid w:val="00F6262B"/>
    <w:rsid w:val="00F62E3B"/>
    <w:rsid w:val="00F637D5"/>
    <w:rsid w:val="00F66ABB"/>
    <w:rsid w:val="00F677F3"/>
    <w:rsid w:val="00F67971"/>
    <w:rsid w:val="00F7224B"/>
    <w:rsid w:val="00F72B1B"/>
    <w:rsid w:val="00F747E2"/>
    <w:rsid w:val="00F7533C"/>
    <w:rsid w:val="00F81670"/>
    <w:rsid w:val="00F81AE6"/>
    <w:rsid w:val="00F824A0"/>
    <w:rsid w:val="00F82E1D"/>
    <w:rsid w:val="00F85CCD"/>
    <w:rsid w:val="00F86763"/>
    <w:rsid w:val="00F868F6"/>
    <w:rsid w:val="00F869C7"/>
    <w:rsid w:val="00F91524"/>
    <w:rsid w:val="00F92D28"/>
    <w:rsid w:val="00F934EA"/>
    <w:rsid w:val="00F975BA"/>
    <w:rsid w:val="00FA0426"/>
    <w:rsid w:val="00FA2563"/>
    <w:rsid w:val="00FA277C"/>
    <w:rsid w:val="00FA2F06"/>
    <w:rsid w:val="00FA3613"/>
    <w:rsid w:val="00FA43E3"/>
    <w:rsid w:val="00FA580F"/>
    <w:rsid w:val="00FA6221"/>
    <w:rsid w:val="00FA6331"/>
    <w:rsid w:val="00FB17A5"/>
    <w:rsid w:val="00FB1B17"/>
    <w:rsid w:val="00FB24BB"/>
    <w:rsid w:val="00FB6580"/>
    <w:rsid w:val="00FB674A"/>
    <w:rsid w:val="00FB7166"/>
    <w:rsid w:val="00FB7495"/>
    <w:rsid w:val="00FB7529"/>
    <w:rsid w:val="00FC0A08"/>
    <w:rsid w:val="00FC1686"/>
    <w:rsid w:val="00FC3413"/>
    <w:rsid w:val="00FC3EF7"/>
    <w:rsid w:val="00FC548F"/>
    <w:rsid w:val="00FC5E9F"/>
    <w:rsid w:val="00FC6022"/>
    <w:rsid w:val="00FC7BE9"/>
    <w:rsid w:val="00FD00E9"/>
    <w:rsid w:val="00FD083E"/>
    <w:rsid w:val="00FD12FB"/>
    <w:rsid w:val="00FD17ED"/>
    <w:rsid w:val="00FD302E"/>
    <w:rsid w:val="00FE04DF"/>
    <w:rsid w:val="00FE2BEB"/>
    <w:rsid w:val="00FE394C"/>
    <w:rsid w:val="00FE5895"/>
    <w:rsid w:val="00FE62D9"/>
    <w:rsid w:val="00FE67F7"/>
    <w:rsid w:val="00FE76DC"/>
    <w:rsid w:val="00FF1260"/>
    <w:rsid w:val="00FF38FB"/>
    <w:rsid w:val="00FF4479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15D6C"/>
  <w15:chartTrackingRefBased/>
  <w15:docId w15:val="{AB3FC657-798C-4B36-B803-066A6C5C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18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verse">
    <w:name w:val="verse"/>
    <w:rsid w:val="001D1A9D"/>
  </w:style>
  <w:style w:type="character" w:customStyle="1" w:styleId="grame">
    <w:name w:val="grame"/>
    <w:rsid w:val="00FB24BB"/>
  </w:style>
  <w:style w:type="character" w:styleId="ab">
    <w:name w:val="Hyperlink"/>
    <w:uiPriority w:val="99"/>
    <w:semiHidden/>
    <w:unhideWhenUsed/>
    <w:rsid w:val="00C2080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B3ADE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pacing w:val="0"/>
      <w:szCs w:val="24"/>
    </w:rPr>
  </w:style>
  <w:style w:type="character" w:customStyle="1" w:styleId="notranslate">
    <w:name w:val="notranslate"/>
    <w:rsid w:val="002D4118"/>
  </w:style>
  <w:style w:type="character" w:customStyle="1" w:styleId="stmtc">
    <w:name w:val="stmtc"/>
    <w:rsid w:val="00FE394C"/>
  </w:style>
  <w:style w:type="character" w:customStyle="1" w:styleId="indent3">
    <w:name w:val="indent3"/>
    <w:rsid w:val="00FE5895"/>
  </w:style>
  <w:style w:type="character" w:styleId="ac">
    <w:name w:val="Strong"/>
    <w:uiPriority w:val="22"/>
    <w:qFormat/>
    <w:rsid w:val="00B24A63"/>
    <w:rPr>
      <w:b/>
      <w:bCs/>
    </w:rPr>
  </w:style>
  <w:style w:type="character" w:customStyle="1" w:styleId="english">
    <w:name w:val="english"/>
    <w:rsid w:val="002E31EA"/>
  </w:style>
  <w:style w:type="character" w:customStyle="1" w:styleId="pagenum">
    <w:name w:val="pagenum"/>
    <w:rsid w:val="003030F3"/>
  </w:style>
  <w:style w:type="character" w:customStyle="1" w:styleId="wd">
    <w:name w:val="wd"/>
    <w:rsid w:val="006D2B5C"/>
  </w:style>
  <w:style w:type="paragraph" w:styleId="HTML">
    <w:name w:val="HTML Preformatted"/>
    <w:basedOn w:val="a"/>
    <w:link w:val="HTML0"/>
    <w:uiPriority w:val="99"/>
    <w:unhideWhenUsed/>
    <w:rsid w:val="00486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  <w:textAlignment w:val="auto"/>
    </w:pPr>
    <w:rPr>
      <w:rFonts w:ascii="Courier New" w:eastAsia="Times New Roman" w:hAnsi="Courier New" w:cs="Courier New"/>
      <w:spacing w:val="0"/>
      <w:sz w:val="20"/>
    </w:rPr>
  </w:style>
  <w:style w:type="character" w:customStyle="1" w:styleId="HTML0">
    <w:name w:val="HTML 預設格式 字元"/>
    <w:link w:val="HTML"/>
    <w:uiPriority w:val="99"/>
    <w:rsid w:val="00486403"/>
    <w:rPr>
      <w:rFonts w:ascii="Courier New" w:eastAsia="Times New Roman" w:hAnsi="Courier New" w:cs="Courier New"/>
    </w:rPr>
  </w:style>
  <w:style w:type="character" w:customStyle="1" w:styleId="text">
    <w:name w:val="text"/>
    <w:rsid w:val="00EE6B40"/>
  </w:style>
  <w:style w:type="character" w:styleId="ad">
    <w:name w:val="Emphasis"/>
    <w:uiPriority w:val="20"/>
    <w:qFormat/>
    <w:rsid w:val="00967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07A7-809C-4537-980E-60EE678F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2001-10-28T07:26:00Z</cp:lastPrinted>
  <dcterms:created xsi:type="dcterms:W3CDTF">2025-08-30T07:41:00Z</dcterms:created>
  <dcterms:modified xsi:type="dcterms:W3CDTF">2025-08-30T07:41:00Z</dcterms:modified>
</cp:coreProperties>
</file>