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AE5B" w14:textId="77777777" w:rsidR="00CA353D" w:rsidRDefault="00CA353D">
      <w:pPr>
        <w:pStyle w:val="a5"/>
        <w:rPr>
          <w:rFonts w:hint="eastAsia"/>
        </w:rPr>
      </w:pPr>
      <w:r>
        <w:rPr>
          <w:rFonts w:hint="eastAsia"/>
        </w:rPr>
        <w:t>201</w:t>
      </w:r>
      <w:r w:rsidR="00E932CF">
        <w:rPr>
          <w:rFonts w:hint="eastAsia"/>
        </w:rPr>
        <w:t>9</w:t>
      </w:r>
      <w:r>
        <w:rPr>
          <w:rFonts w:hint="eastAsia"/>
        </w:rPr>
        <w:t xml:space="preserve">年　</w:t>
      </w:r>
      <w:r w:rsidR="00AE3A44">
        <w:rPr>
          <w:rFonts w:hint="eastAsia"/>
        </w:rPr>
        <w:t>創世記</w:t>
      </w:r>
      <w:r w:rsidR="00E052B3">
        <w:rPr>
          <w:rFonts w:hint="eastAsia"/>
        </w:rPr>
        <w:t xml:space="preserve">　第</w:t>
      </w:r>
      <w:r w:rsidR="00A14597">
        <w:rPr>
          <w:rFonts w:hint="eastAsia"/>
        </w:rPr>
        <w:t>2</w:t>
      </w:r>
      <w:r w:rsidR="00E052B3">
        <w:rPr>
          <w:rFonts w:hint="eastAsia"/>
        </w:rPr>
        <w:t>課</w:t>
      </w:r>
      <w:r>
        <w:rPr>
          <w:rFonts w:hint="eastAsia"/>
        </w:rPr>
        <w:tab/>
      </w:r>
      <w:r w:rsidR="00AE3A44">
        <w:rPr>
          <w:rFonts w:hint="eastAsia"/>
        </w:rPr>
        <w:t>5</w:t>
      </w:r>
      <w:r>
        <w:rPr>
          <w:rFonts w:hint="eastAsia"/>
        </w:rPr>
        <w:t>月</w:t>
      </w:r>
      <w:r w:rsidR="00A14597">
        <w:rPr>
          <w:rFonts w:hint="eastAsia"/>
        </w:rPr>
        <w:t>26</w:t>
      </w:r>
      <w:r>
        <w:rPr>
          <w:rFonts w:hint="eastAsia"/>
        </w:rPr>
        <w:t>日</w:t>
      </w:r>
      <w:r w:rsidR="00250E1E">
        <w:rPr>
          <w:rFonts w:hint="eastAsia"/>
        </w:rPr>
        <w:t xml:space="preserve">　</w:t>
      </w:r>
      <w:r w:rsidR="00A14597">
        <w:rPr>
          <w:rFonts w:hint="eastAsia"/>
        </w:rPr>
        <w:t>金佑鎮宣教士</w:t>
      </w:r>
    </w:p>
    <w:p w14:paraId="43D98FD5" w14:textId="77777777" w:rsidR="00CA353D" w:rsidRDefault="00CA353D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1C57F8">
        <w:rPr>
          <w:rFonts w:hint="eastAsia"/>
        </w:rPr>
        <w:t xml:space="preserve"> </w:t>
      </w:r>
      <w:r w:rsidR="00AE3A44">
        <w:rPr>
          <w:rFonts w:hint="eastAsia"/>
        </w:rPr>
        <w:t>創世記</w:t>
      </w:r>
      <w:r w:rsidR="00BD091C">
        <w:rPr>
          <w:rFonts w:hint="eastAsia"/>
        </w:rPr>
        <w:t xml:space="preserve"> </w:t>
      </w:r>
      <w:r w:rsidR="00AE3A44">
        <w:rPr>
          <w:rFonts w:hint="eastAsia"/>
        </w:rPr>
        <w:t>1</w:t>
      </w:r>
      <w:r w:rsidR="00BD091C">
        <w:rPr>
          <w:rFonts w:hint="eastAsia"/>
        </w:rPr>
        <w:t>:</w:t>
      </w:r>
      <w:r w:rsidR="00A14597">
        <w:rPr>
          <w:rFonts w:hint="eastAsia"/>
        </w:rPr>
        <w:t>26</w:t>
      </w:r>
      <w:r w:rsidR="00BD091C">
        <w:rPr>
          <w:rFonts w:hint="eastAsia"/>
        </w:rPr>
        <w:t>-</w:t>
      </w:r>
      <w:r w:rsidR="00EB630C">
        <w:rPr>
          <w:rFonts w:hint="eastAsia"/>
        </w:rPr>
        <w:t>2</w:t>
      </w:r>
      <w:r w:rsidR="00A14597">
        <w:rPr>
          <w:rFonts w:hint="eastAsia"/>
        </w:rPr>
        <w:t>:3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1C57F8">
        <w:rPr>
          <w:rFonts w:hint="eastAsia"/>
        </w:rPr>
        <w:t xml:space="preserve"> </w:t>
      </w:r>
      <w:r w:rsidR="00AE3A44">
        <w:rPr>
          <w:rFonts w:hint="eastAsia"/>
        </w:rPr>
        <w:t>創世記</w:t>
      </w:r>
      <w:r>
        <w:rPr>
          <w:rFonts w:hint="eastAsia"/>
        </w:rPr>
        <w:t xml:space="preserve"> </w:t>
      </w:r>
      <w:r w:rsidR="00AE3A44">
        <w:rPr>
          <w:rFonts w:hint="eastAsia"/>
        </w:rPr>
        <w:t>1</w:t>
      </w:r>
      <w:r>
        <w:rPr>
          <w:rFonts w:hint="eastAsia"/>
        </w:rPr>
        <w:t>:</w:t>
      </w:r>
      <w:r w:rsidR="00A14597">
        <w:rPr>
          <w:rFonts w:hint="eastAsia"/>
        </w:rPr>
        <w:t>27</w:t>
      </w:r>
    </w:p>
    <w:p w14:paraId="0C6FAFC1" w14:textId="77777777" w:rsidR="00CA353D" w:rsidRDefault="00A14597">
      <w:pPr>
        <w:pStyle w:val="1"/>
        <w:spacing w:before="120" w:after="120"/>
        <w:rPr>
          <w:rFonts w:hint="eastAsia"/>
        </w:rPr>
      </w:pPr>
      <w:r w:rsidRPr="00A14597">
        <w:rPr>
          <w:rFonts w:hint="eastAsia"/>
        </w:rPr>
        <w:t>照　神的</w:t>
      </w:r>
      <w:proofErr w:type="gramStart"/>
      <w:r w:rsidRPr="00A14597">
        <w:rPr>
          <w:rFonts w:hint="eastAsia"/>
        </w:rPr>
        <w:t>形像被造的</w:t>
      </w:r>
      <w:proofErr w:type="gramEnd"/>
      <w:r w:rsidRPr="00A14597">
        <w:rPr>
          <w:rFonts w:hint="eastAsia"/>
        </w:rPr>
        <w:t>人</w:t>
      </w:r>
    </w:p>
    <w:p w14:paraId="33B63CA1" w14:textId="77777777" w:rsidR="00CA353D" w:rsidRDefault="00BD091C">
      <w:pPr>
        <w:pStyle w:val="a0"/>
        <w:spacing w:before="120" w:after="120"/>
        <w:rPr>
          <w:rFonts w:hint="eastAsia"/>
        </w:rPr>
      </w:pPr>
      <w:r>
        <w:rPr>
          <w:rFonts w:hint="eastAsia"/>
        </w:rPr>
        <w:t>「</w:t>
      </w:r>
      <w:r w:rsidR="00A14597" w:rsidRPr="00A14597">
        <w:rPr>
          <w:rFonts w:hint="eastAsia"/>
        </w:rPr>
        <w:t>神就照著自己的形象造人</w:t>
      </w:r>
      <w:r w:rsidR="006D0781">
        <w:rPr>
          <w:rFonts w:hint="eastAsia"/>
        </w:rPr>
        <w:t>，</w:t>
      </w:r>
      <w:r w:rsidR="00A14597" w:rsidRPr="00A14597">
        <w:rPr>
          <w:rFonts w:hint="eastAsia"/>
        </w:rPr>
        <w:t>乃是照著他的形象</w:t>
      </w:r>
      <w:proofErr w:type="gramStart"/>
      <w:r w:rsidR="00A14597" w:rsidRPr="00A14597">
        <w:rPr>
          <w:rFonts w:hint="eastAsia"/>
        </w:rPr>
        <w:t>造男造女</w:t>
      </w:r>
      <w:proofErr w:type="gramEnd"/>
      <w:r w:rsidR="00820A62">
        <w:rPr>
          <w:rFonts w:hint="eastAsia"/>
        </w:rPr>
        <w:t>。</w:t>
      </w:r>
      <w:r w:rsidR="00CA353D">
        <w:rPr>
          <w:rFonts w:hint="eastAsia"/>
        </w:rPr>
        <w:t>」</w:t>
      </w:r>
    </w:p>
    <w:p w14:paraId="7140CB32" w14:textId="77777777" w:rsidR="00CA353D" w:rsidRDefault="00CA353D">
      <w:pPr>
        <w:sectPr w:rsidR="00CA353D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DC02DC8" w14:textId="6F27D61E" w:rsidR="00B327FD" w:rsidRPr="00FE5895" w:rsidRDefault="00A14597" w:rsidP="007537AE">
      <w:pPr>
        <w:rPr>
          <w:rFonts w:hint="eastAsia"/>
        </w:rPr>
      </w:pPr>
      <w:r w:rsidRPr="00A14597">
        <w:rPr>
          <w:rFonts w:hint="eastAsia"/>
        </w:rPr>
        <w:t>我們使用的電器壞了</w:t>
      </w:r>
      <w:r w:rsidR="006D0781">
        <w:rPr>
          <w:rFonts w:hint="eastAsia"/>
        </w:rPr>
        <w:t>，</w:t>
      </w:r>
      <w:r w:rsidRPr="00A14597">
        <w:rPr>
          <w:rFonts w:hint="eastAsia"/>
        </w:rPr>
        <w:t>就會帶回原厰修理。但是人的靈魂壞了</w:t>
      </w:r>
      <w:r w:rsidR="006D0781">
        <w:rPr>
          <w:rFonts w:hint="eastAsia"/>
        </w:rPr>
        <w:t>，</w:t>
      </w:r>
      <w:r w:rsidRPr="00A14597">
        <w:rPr>
          <w:rFonts w:hint="eastAsia"/>
        </w:rPr>
        <w:t>可以帶去哪裡維修呢？我們是</w:t>
      </w:r>
      <w:r w:rsidRPr="00A14597">
        <w:t>Made by God</w:t>
      </w:r>
      <w:r w:rsidR="006D0781">
        <w:t>，</w:t>
      </w:r>
      <w:r w:rsidRPr="00A14597">
        <w:rPr>
          <w:rFonts w:hint="eastAsia"/>
        </w:rPr>
        <w:t>神所創造的</w:t>
      </w:r>
      <w:r w:rsidR="006D0781">
        <w:rPr>
          <w:rFonts w:hint="eastAsia"/>
        </w:rPr>
        <w:t>，</w:t>
      </w:r>
      <w:r w:rsidRPr="00A14597">
        <w:rPr>
          <w:rFonts w:hint="eastAsia"/>
        </w:rPr>
        <w:t>所以去到神那裡才能發現我們有甚麼問題</w:t>
      </w:r>
      <w:r w:rsidR="006D0781">
        <w:rPr>
          <w:rFonts w:hint="eastAsia"/>
        </w:rPr>
        <w:t>，</w:t>
      </w:r>
      <w:r w:rsidRPr="00A14597">
        <w:rPr>
          <w:rFonts w:hint="eastAsia"/>
        </w:rPr>
        <w:t>然後維修、治療、得醫治。神創造人的時候</w:t>
      </w:r>
      <w:r w:rsidR="006D0781">
        <w:rPr>
          <w:rFonts w:hint="eastAsia"/>
        </w:rPr>
        <w:t>，</w:t>
      </w:r>
      <w:r w:rsidRPr="00A14597">
        <w:rPr>
          <w:rFonts w:hint="eastAsia"/>
        </w:rPr>
        <w:t>和創造動物不同</w:t>
      </w:r>
      <w:r w:rsidR="006D0781">
        <w:rPr>
          <w:rFonts w:hint="eastAsia"/>
        </w:rPr>
        <w:t>，</w:t>
      </w:r>
      <w:r w:rsidRPr="00A14597">
        <w:rPr>
          <w:rFonts w:hint="eastAsia"/>
        </w:rPr>
        <w:t>有特別的地方</w:t>
      </w:r>
      <w:r w:rsidR="006D0781">
        <w:rPr>
          <w:rFonts w:hint="eastAsia"/>
        </w:rPr>
        <w:t>，</w:t>
      </w:r>
      <w:r w:rsidRPr="00A14597">
        <w:rPr>
          <w:rFonts w:hint="eastAsia"/>
        </w:rPr>
        <w:t>那就是神的形像。神按照</w:t>
      </w:r>
      <w:proofErr w:type="gramStart"/>
      <w:r w:rsidRPr="00A14597">
        <w:rPr>
          <w:rFonts w:hint="eastAsia"/>
        </w:rPr>
        <w:t>祂</w:t>
      </w:r>
      <w:proofErr w:type="gramEnd"/>
      <w:r w:rsidRPr="00A14597">
        <w:rPr>
          <w:rFonts w:hint="eastAsia"/>
        </w:rPr>
        <w:t>的形像造人。祈求主幫助我們</w:t>
      </w:r>
      <w:r w:rsidR="006D0781">
        <w:rPr>
          <w:rFonts w:hint="eastAsia"/>
        </w:rPr>
        <w:t>，</w:t>
      </w:r>
      <w:r w:rsidRPr="00A14597">
        <w:rPr>
          <w:rFonts w:hint="eastAsia"/>
        </w:rPr>
        <w:t>通過今日的經文</w:t>
      </w:r>
      <w:r w:rsidR="006D0781">
        <w:rPr>
          <w:rFonts w:hint="eastAsia"/>
        </w:rPr>
        <w:t>，</w:t>
      </w:r>
      <w:r w:rsidRPr="00A14597">
        <w:rPr>
          <w:rFonts w:hint="eastAsia"/>
        </w:rPr>
        <w:t>讓我們知道生命的本質</w:t>
      </w:r>
      <w:r w:rsidR="006D0781">
        <w:rPr>
          <w:rFonts w:hint="eastAsia"/>
        </w:rPr>
        <w:t>，</w:t>
      </w:r>
      <w:r w:rsidRPr="00A14597">
        <w:rPr>
          <w:rFonts w:hint="eastAsia"/>
        </w:rPr>
        <w:t>和人的幸福論。</w:t>
      </w:r>
    </w:p>
    <w:p w14:paraId="30A92BCC" w14:textId="77777777" w:rsidR="00CA353D" w:rsidRPr="00BD091C" w:rsidRDefault="00BE2448">
      <w:pPr>
        <w:pStyle w:val="2"/>
        <w:rPr>
          <w:rFonts w:hint="eastAsia"/>
        </w:rPr>
      </w:pPr>
      <w:r>
        <w:rPr>
          <w:rFonts w:hint="eastAsia"/>
        </w:rPr>
        <w:t>I</w:t>
      </w:r>
      <w:r w:rsidR="00CA353D" w:rsidRPr="00BD091C">
        <w:rPr>
          <w:rFonts w:hint="eastAsia"/>
        </w:rPr>
        <w:t>‧</w:t>
      </w:r>
      <w:proofErr w:type="gramStart"/>
      <w:r w:rsidR="00A14597">
        <w:rPr>
          <w:rFonts w:hint="eastAsia"/>
        </w:rPr>
        <w:t>當</w:t>
      </w:r>
      <w:r w:rsidR="00A14597" w:rsidRPr="00A14597">
        <w:rPr>
          <w:rFonts w:hint="eastAsia"/>
        </w:rPr>
        <w:t>人將神的形像活出來就享受幸福</w:t>
      </w:r>
      <w:r w:rsidR="00B422F2">
        <w:rPr>
          <w:rFonts w:hint="eastAsia"/>
        </w:rPr>
        <w:t>(</w:t>
      </w:r>
      <w:proofErr w:type="gramEnd"/>
      <w:r w:rsidR="00B422F2">
        <w:rPr>
          <w:rFonts w:hint="eastAsia"/>
        </w:rPr>
        <w:t>1</w:t>
      </w:r>
      <w:r w:rsidR="00A14597">
        <w:rPr>
          <w:rFonts w:hint="eastAsia"/>
        </w:rPr>
        <w:t>:26-27</w:t>
      </w:r>
      <w:r w:rsidR="00CA353D" w:rsidRPr="00BD091C">
        <w:rPr>
          <w:rFonts w:hint="eastAsia"/>
        </w:rPr>
        <w:t>)</w:t>
      </w:r>
    </w:p>
    <w:p w14:paraId="5DBC978B" w14:textId="77777777" w:rsidR="00B722D1" w:rsidRDefault="00A14597" w:rsidP="00A14597">
      <w:pPr>
        <w:rPr>
          <w:shd w:val="clear" w:color="auto" w:fill="FFFFFF"/>
        </w:rPr>
      </w:pPr>
      <w:r w:rsidRPr="00A14597">
        <w:rPr>
          <w:rFonts w:hint="eastAsia"/>
          <w:shd w:val="clear" w:color="auto" w:fill="FFFFFF"/>
        </w:rPr>
        <w:t>請大家一齊讀1:</w:t>
      </w:r>
      <w:proofErr w:type="gramStart"/>
      <w:r w:rsidRPr="00A14597">
        <w:rPr>
          <w:rFonts w:hint="eastAsia"/>
          <w:shd w:val="clear" w:color="auto" w:fill="FFFFFF"/>
        </w:rPr>
        <w:t>26:「</w:t>
      </w:r>
      <w:proofErr w:type="gramEnd"/>
      <w:r w:rsidRPr="006D0781">
        <w:rPr>
          <w:rFonts w:hint="eastAsia"/>
          <w:b/>
          <w:shd w:val="clear" w:color="auto" w:fill="FFFFFF"/>
        </w:rPr>
        <w:t>神說：「我們要照著我們的形象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按著我們的樣式造人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使他們管理海裏的魚、空中的鳥、地上的牲畜和全地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並地上所爬的一切昆蟲。</w:t>
      </w:r>
      <w:r w:rsidRPr="00A14597">
        <w:rPr>
          <w:rFonts w:hint="eastAsia"/>
          <w:shd w:val="clear" w:color="auto" w:fill="FFFFFF"/>
        </w:rPr>
        <w:t>」神照著祂的形像、按著祂的樣式造人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這個表示人與神相似。在人裡面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有甚麼與動物不同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而是與神相似的地方呢？就是語言能力。人與動物不同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擅於以言語表達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將複雜的事或好深奧的思想也能用言語來表達。狐狸由數千年前到今日都住在洞裡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但人類在原始時代住的屋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已經不能人與今日所住的高樓大廈相比。這是因為人有與動物不一樣的神的形像。因此有無限的創造力和智慧。其中從動物身上找不到的最大特點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就是人要崇拜神的渴望。動物自己和自己所生的兒女吃飽和安全的話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就感到大大滿足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不需要其他。但是人即使每一餐都食自助餐、即使住在裝滿CCTV 的安全地區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都不能夠感到滿足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這是因為人有神的形像。人向神崇拜、與神和平才感到滿足。</w:t>
      </w:r>
    </w:p>
    <w:p w14:paraId="179F1E27" w14:textId="77777777" w:rsidR="00A14597" w:rsidRPr="00A14597" w:rsidRDefault="00A14597" w:rsidP="00A14597">
      <w:pPr>
        <w:rPr>
          <w:rFonts w:hint="eastAsia"/>
          <w:shd w:val="clear" w:color="auto" w:fill="FFFFFF"/>
        </w:rPr>
      </w:pPr>
      <w:r w:rsidRPr="00A14597">
        <w:rPr>
          <w:rFonts w:hint="eastAsia"/>
          <w:shd w:val="clear" w:color="auto" w:fill="FFFFFF"/>
        </w:rPr>
        <w:t>神照</w:t>
      </w:r>
      <w:proofErr w:type="gramStart"/>
      <w:r w:rsidRPr="00A14597">
        <w:rPr>
          <w:rFonts w:hint="eastAsia"/>
          <w:shd w:val="clear" w:color="auto" w:fill="FFFFFF"/>
        </w:rPr>
        <w:t>祂</w:t>
      </w:r>
      <w:proofErr w:type="gramEnd"/>
      <w:r w:rsidRPr="00A14597">
        <w:rPr>
          <w:rFonts w:hint="eastAsia"/>
          <w:shd w:val="clear" w:color="auto" w:fill="FFFFFF"/>
        </w:rPr>
        <w:t>的形像造人的第一個目的是甚麼呢？請再讀1：26「</w:t>
      </w:r>
      <w:r w:rsidRPr="006D0781">
        <w:rPr>
          <w:rFonts w:hint="eastAsia"/>
          <w:b/>
          <w:shd w:val="clear" w:color="auto" w:fill="FFFFFF"/>
        </w:rPr>
        <w:t>神說：「我們要照著我們的形象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按著我們的樣式造人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使他們管理海裏的魚、空中的鳥、地上的牲畜和全地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並</w:t>
      </w:r>
      <w:proofErr w:type="gramStart"/>
      <w:r w:rsidRPr="006D0781">
        <w:rPr>
          <w:rFonts w:hint="eastAsia"/>
          <w:b/>
          <w:shd w:val="clear" w:color="auto" w:fill="FFFFFF"/>
        </w:rPr>
        <w:t>地上所爬的</w:t>
      </w:r>
      <w:proofErr w:type="gramEnd"/>
      <w:r w:rsidRPr="006D0781">
        <w:rPr>
          <w:rFonts w:hint="eastAsia"/>
          <w:b/>
          <w:shd w:val="clear" w:color="auto" w:fill="FFFFFF"/>
        </w:rPr>
        <w:t>一切昆蟲。</w:t>
      </w:r>
      <w:r w:rsidRPr="00A14597">
        <w:rPr>
          <w:rFonts w:hint="eastAsia"/>
          <w:shd w:val="clear" w:color="auto" w:fill="FFFFFF"/>
        </w:rPr>
        <w:t>」就是為了使人管理神所造的一切。那些升到大公司高層職位的人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共同的特點是在管理人力資源方面出色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將下屬擺在合適的位置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使他可以發</w:t>
      </w:r>
      <w:r w:rsidRPr="00A14597">
        <w:rPr>
          <w:rFonts w:hint="eastAsia"/>
          <w:shd w:val="clear" w:color="auto" w:fill="FFFFFF"/>
        </w:rPr>
        <w:t>揮所長。人為了管理得好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需要明白別人的內心和能力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更重要是得著人的內心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這不是容易做到的事。羅馬王一有大權力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就顯現他野獸一樣的形像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使他所管理的百姓受好多的痛苦。人成為良善的管理者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需要神的形像。神不是直接管理</w:t>
      </w:r>
      <w:proofErr w:type="gramStart"/>
      <w:r w:rsidRPr="00A14597">
        <w:rPr>
          <w:rFonts w:hint="eastAsia"/>
          <w:shd w:val="clear" w:color="auto" w:fill="FFFFFF"/>
        </w:rPr>
        <w:t>祂</w:t>
      </w:r>
      <w:proofErr w:type="gramEnd"/>
      <w:r w:rsidRPr="00A14597">
        <w:rPr>
          <w:rFonts w:hint="eastAsia"/>
          <w:shd w:val="clear" w:color="auto" w:fill="FFFFFF"/>
        </w:rPr>
        <w:t>所造</w:t>
      </w:r>
      <w:proofErr w:type="gramStart"/>
      <w:r w:rsidRPr="00A14597">
        <w:rPr>
          <w:rFonts w:hint="eastAsia"/>
          <w:shd w:val="clear" w:color="auto" w:fill="FFFFFF"/>
        </w:rPr>
        <w:t>的受造之</w:t>
      </w:r>
      <w:proofErr w:type="gramEnd"/>
      <w:r w:rsidRPr="00A14597">
        <w:rPr>
          <w:rFonts w:hint="eastAsia"/>
          <w:shd w:val="clear" w:color="auto" w:fill="FFFFFF"/>
        </w:rPr>
        <w:t>物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乃是設立照</w:t>
      </w:r>
      <w:proofErr w:type="gramStart"/>
      <w:r w:rsidRPr="00A14597">
        <w:rPr>
          <w:rFonts w:hint="eastAsia"/>
          <w:shd w:val="clear" w:color="auto" w:fill="FFFFFF"/>
        </w:rPr>
        <w:t>祂</w:t>
      </w:r>
      <w:proofErr w:type="gramEnd"/>
      <w:r w:rsidRPr="00A14597">
        <w:rPr>
          <w:rFonts w:hint="eastAsia"/>
          <w:shd w:val="clear" w:color="auto" w:fill="FFFFFF"/>
        </w:rPr>
        <w:t>形像所造的人作管理者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管理祂所造的一切。</w:t>
      </w:r>
      <w:proofErr w:type="gramStart"/>
      <w:r w:rsidRPr="00A14597">
        <w:rPr>
          <w:rFonts w:hint="eastAsia"/>
          <w:shd w:val="clear" w:color="auto" w:fill="FFFFFF"/>
        </w:rPr>
        <w:t>神造人</w:t>
      </w:r>
      <w:proofErr w:type="gramEnd"/>
      <w:r w:rsidRPr="00A14597">
        <w:rPr>
          <w:rFonts w:hint="eastAsia"/>
          <w:shd w:val="clear" w:color="auto" w:fill="FFFFFF"/>
        </w:rPr>
        <w:t>是一個偉大的生命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承擔偉大的使命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就是管理各從</w:t>
      </w:r>
      <w:proofErr w:type="gramStart"/>
      <w:r w:rsidRPr="00A14597">
        <w:rPr>
          <w:rFonts w:hint="eastAsia"/>
          <w:shd w:val="clear" w:color="auto" w:fill="FFFFFF"/>
        </w:rPr>
        <w:t>其類的受造</w:t>
      </w:r>
      <w:proofErr w:type="gramEnd"/>
      <w:r w:rsidRPr="00A14597">
        <w:rPr>
          <w:rFonts w:hint="eastAsia"/>
          <w:shd w:val="clear" w:color="auto" w:fill="FFFFFF"/>
        </w:rPr>
        <w:t>之物。詩8：4-8：「</w:t>
      </w:r>
      <w:r w:rsidRPr="006D0781">
        <w:rPr>
          <w:rFonts w:hint="eastAsia"/>
          <w:b/>
          <w:shd w:val="clear" w:color="auto" w:fill="FFFFFF"/>
        </w:rPr>
        <w:t>便說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人算甚麼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你竟顧念他；世人算甚麼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你竟眷顧他！你叫他比天使微小一點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並賜他榮耀尊貴為冠冕。 你派他管理你手所造的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使萬物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就是一切的牛羊、田野的獸、空中的鳥、海</w:t>
      </w:r>
      <w:proofErr w:type="gramStart"/>
      <w:r w:rsidRPr="006D0781">
        <w:rPr>
          <w:rFonts w:hint="eastAsia"/>
          <w:b/>
          <w:shd w:val="clear" w:color="auto" w:fill="FFFFFF"/>
        </w:rPr>
        <w:t>裏</w:t>
      </w:r>
      <w:proofErr w:type="gramEnd"/>
      <w:r w:rsidRPr="006D0781">
        <w:rPr>
          <w:rFonts w:hint="eastAsia"/>
          <w:b/>
          <w:shd w:val="clear" w:color="auto" w:fill="FFFFFF"/>
        </w:rPr>
        <w:t>的魚</w:t>
      </w:r>
      <w:r w:rsidR="006D0781">
        <w:rPr>
          <w:rFonts w:hint="eastAsia"/>
          <w:b/>
          <w:shd w:val="clear" w:color="auto" w:fill="FFFFFF"/>
        </w:rPr>
        <w:t>，</w:t>
      </w:r>
      <w:proofErr w:type="gramStart"/>
      <w:r w:rsidRPr="006D0781">
        <w:rPr>
          <w:rFonts w:hint="eastAsia"/>
          <w:b/>
          <w:shd w:val="clear" w:color="auto" w:fill="FFFFFF"/>
        </w:rPr>
        <w:t>凡經行海道</w:t>
      </w:r>
      <w:proofErr w:type="gramEnd"/>
      <w:r w:rsidRPr="006D0781">
        <w:rPr>
          <w:rFonts w:hint="eastAsia"/>
          <w:b/>
          <w:shd w:val="clear" w:color="auto" w:fill="FFFFFF"/>
        </w:rPr>
        <w:t>的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都服在他的腳下。</w:t>
      </w:r>
      <w:r w:rsidRPr="00A14597">
        <w:rPr>
          <w:rFonts w:hint="eastAsia"/>
          <w:shd w:val="clear" w:color="auto" w:fill="FFFFFF"/>
        </w:rPr>
        <w:t>」一切的牛羊、田野的獸、空中的鳥、海裡的魚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並且全地的環境、</w:t>
      </w:r>
      <w:proofErr w:type="gramStart"/>
      <w:r w:rsidRPr="00A14597">
        <w:rPr>
          <w:rFonts w:hint="eastAsia"/>
          <w:shd w:val="clear" w:color="auto" w:fill="FFFFFF"/>
        </w:rPr>
        <w:t>地上所爬的</w:t>
      </w:r>
      <w:proofErr w:type="gramEnd"/>
      <w:r w:rsidRPr="00A14597">
        <w:rPr>
          <w:rFonts w:hint="eastAsia"/>
          <w:shd w:val="clear" w:color="auto" w:fill="FFFFFF"/>
        </w:rPr>
        <w:t>一切昆蟲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是幾</w:t>
      </w:r>
      <w:proofErr w:type="gramStart"/>
      <w:r w:rsidRPr="00A14597">
        <w:rPr>
          <w:rFonts w:hint="eastAsia"/>
          <w:shd w:val="clear" w:color="auto" w:fill="FFFFFF"/>
        </w:rPr>
        <w:t>咁</w:t>
      </w:r>
      <w:proofErr w:type="gramEnd"/>
      <w:r w:rsidRPr="00A14597">
        <w:rPr>
          <w:rFonts w:hint="eastAsia"/>
          <w:shd w:val="clear" w:color="auto" w:fill="FFFFFF"/>
        </w:rPr>
        <w:t>不同呢！管理這一切需要各方面的專業知識、付出各樣的勞苦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特別需要愛心。同樣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管理不同環境中成長的人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他們有不同的性格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管理人需要好多忍耐、勞苦、智慧和愛心。有些人好像海裡的魚那樣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喜歡旅行、走來走去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幫這些人安靜地坐下、持續查聖經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是幾</w:t>
      </w:r>
      <w:proofErr w:type="gramStart"/>
      <w:r w:rsidRPr="00A14597">
        <w:rPr>
          <w:rFonts w:hint="eastAsia"/>
          <w:shd w:val="clear" w:color="auto" w:fill="FFFFFF"/>
        </w:rPr>
        <w:t>咁</w:t>
      </w:r>
      <w:proofErr w:type="gramEnd"/>
      <w:r w:rsidRPr="00A14597">
        <w:rPr>
          <w:rFonts w:hint="eastAsia"/>
          <w:shd w:val="clear" w:color="auto" w:fill="FFFFFF"/>
        </w:rPr>
        <w:t>困難先做到的事呢！有些人好像天空的鷹一樣在天空飛翔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喜歡出風頭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幾</w:t>
      </w:r>
      <w:proofErr w:type="gramStart"/>
      <w:r w:rsidRPr="00A14597">
        <w:rPr>
          <w:rFonts w:hint="eastAsia"/>
          <w:shd w:val="clear" w:color="auto" w:fill="FFFFFF"/>
        </w:rPr>
        <w:t>咁</w:t>
      </w:r>
      <w:proofErr w:type="gramEnd"/>
      <w:r w:rsidRPr="00A14597">
        <w:rPr>
          <w:rFonts w:hint="eastAsia"/>
          <w:shd w:val="clear" w:color="auto" w:fill="FFFFFF"/>
        </w:rPr>
        <w:t>難叫這樣的人學習謙卑呢！有些人好似地上的野獸跑來跑去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教他們順從幾</w:t>
      </w:r>
      <w:proofErr w:type="gramStart"/>
      <w:r w:rsidRPr="00A14597">
        <w:rPr>
          <w:rFonts w:hint="eastAsia"/>
          <w:shd w:val="clear" w:color="auto" w:fill="FFFFFF"/>
        </w:rPr>
        <w:t>咁難呢</w:t>
      </w:r>
      <w:proofErr w:type="gramEnd"/>
      <w:r w:rsidRPr="00A14597">
        <w:rPr>
          <w:rFonts w:hint="eastAsia"/>
          <w:shd w:val="clear" w:color="auto" w:fill="FFFFFF"/>
        </w:rPr>
        <w:t>！有些人好像爬在地上的昆蟲般自卑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充滿與人比較的心思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心門緊閉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與他們展開對話幾</w:t>
      </w:r>
      <w:proofErr w:type="gramStart"/>
      <w:r w:rsidRPr="00A14597">
        <w:rPr>
          <w:rFonts w:hint="eastAsia"/>
          <w:shd w:val="clear" w:color="auto" w:fill="FFFFFF"/>
        </w:rPr>
        <w:t>咁</w:t>
      </w:r>
      <w:proofErr w:type="gramEnd"/>
      <w:r w:rsidRPr="00A14597">
        <w:rPr>
          <w:rFonts w:hint="eastAsia"/>
          <w:shd w:val="clear" w:color="auto" w:fill="FFFFFF"/>
        </w:rPr>
        <w:t>唔容易呢！甚至有些人好似住在土裡面的昆蟲那樣</w:t>
      </w:r>
      <w:proofErr w:type="gramStart"/>
      <w:r w:rsidRPr="00A14597">
        <w:rPr>
          <w:rFonts w:hint="eastAsia"/>
          <w:shd w:val="clear" w:color="auto" w:fill="FFFFFF"/>
        </w:rPr>
        <w:t>匿</w:t>
      </w:r>
      <w:proofErr w:type="gramEnd"/>
      <w:r w:rsidRPr="00A14597">
        <w:rPr>
          <w:rFonts w:hint="eastAsia"/>
          <w:shd w:val="clear" w:color="auto" w:fill="FFFFFF"/>
        </w:rPr>
        <w:t>埋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關閉自己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幫助他們從自我的世界中走出來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與他們相交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使他們過著光明的人生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幾</w:t>
      </w:r>
      <w:proofErr w:type="gramStart"/>
      <w:r w:rsidRPr="00A14597">
        <w:rPr>
          <w:rFonts w:hint="eastAsia"/>
          <w:shd w:val="clear" w:color="auto" w:fill="FFFFFF"/>
        </w:rPr>
        <w:t>咁</w:t>
      </w:r>
      <w:proofErr w:type="gramEnd"/>
      <w:r w:rsidRPr="00A14597">
        <w:rPr>
          <w:rFonts w:hint="eastAsia"/>
          <w:shd w:val="clear" w:color="auto" w:fill="FFFFFF"/>
        </w:rPr>
        <w:t>難做到的事呢！如果我們服侍各種不同的人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我們裡頭發現的不是神的形像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而是動物的形像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隨時要爆發血氣和情感。我們不用講管理其他人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只是管理少數的兒女也感到困難。</w:t>
      </w:r>
      <w:proofErr w:type="gramStart"/>
      <w:r w:rsidRPr="00A14597">
        <w:rPr>
          <w:rFonts w:hint="eastAsia"/>
          <w:shd w:val="clear" w:color="auto" w:fill="FFFFFF"/>
        </w:rPr>
        <w:t>有陣時向</w:t>
      </w:r>
      <w:proofErr w:type="gramEnd"/>
      <w:r w:rsidRPr="00A14597">
        <w:rPr>
          <w:rFonts w:hint="eastAsia"/>
          <w:shd w:val="clear" w:color="auto" w:fill="FFFFFF"/>
        </w:rPr>
        <w:t>兒女發大脾氣、顯出野獸的形像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成為老虎乸。我們管理人的榜樣就是耶穌。哥羅西書</w:t>
      </w:r>
      <w:r w:rsidRPr="00A14597">
        <w:rPr>
          <w:shd w:val="clear" w:color="auto" w:fill="FFFFFF"/>
        </w:rPr>
        <w:t>1</w:t>
      </w:r>
      <w:r w:rsidRPr="00A14597">
        <w:rPr>
          <w:rFonts w:hint="eastAsia"/>
          <w:shd w:val="clear" w:color="auto" w:fill="FFFFFF"/>
        </w:rPr>
        <w:t>：</w:t>
      </w:r>
      <w:r w:rsidRPr="00A14597">
        <w:rPr>
          <w:shd w:val="clear" w:color="auto" w:fill="FFFFFF"/>
        </w:rPr>
        <w:t>15</w:t>
      </w:r>
      <w:r w:rsidRPr="00A14597">
        <w:rPr>
          <w:rFonts w:hint="eastAsia"/>
          <w:shd w:val="clear" w:color="auto" w:fill="FFFFFF"/>
        </w:rPr>
        <w:t>：「</w:t>
      </w:r>
      <w:r w:rsidRPr="006D0781">
        <w:rPr>
          <w:rFonts w:hint="eastAsia"/>
          <w:b/>
          <w:shd w:val="clear" w:color="auto" w:fill="FFFFFF"/>
        </w:rPr>
        <w:t>愛子是那不能看見之神的像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是首生</w:t>
      </w:r>
      <w:r w:rsidRPr="006D0781">
        <w:rPr>
          <w:rFonts w:hint="eastAsia"/>
          <w:b/>
          <w:shd w:val="clear" w:color="auto" w:fill="FFFFFF"/>
        </w:rPr>
        <w:lastRenderedPageBreak/>
        <w:t>的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在一切被造的以先</w:t>
      </w:r>
      <w:r w:rsidR="006D0781">
        <w:rPr>
          <w:rFonts w:hint="eastAsia"/>
          <w:shd w:val="clear" w:color="auto" w:fill="FFFFFF"/>
        </w:rPr>
        <w:t>。</w:t>
      </w:r>
      <w:r w:rsidRPr="00A14597">
        <w:rPr>
          <w:rFonts w:hint="eastAsia"/>
          <w:shd w:val="clear" w:color="auto" w:fill="FFFFFF"/>
        </w:rPr>
        <w:t>」耶穌就是那位不能夠看見之神的形像。耶穌的形像是甚麼呢？謙卑、溫柔、服侍、犧牲、順從、充滿真理和恩典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人去到耶穌那裡可以得享安息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人被耶穌管治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心裡有平安和平靜的喜樂。耶穌的形像中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最特出的就是愛。人一知道耶穌的愛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就領受新的生命、成為新人。哥林多後書5：17：「</w:t>
      </w:r>
      <w:r w:rsidRPr="006D0781">
        <w:rPr>
          <w:rFonts w:hint="eastAsia"/>
          <w:b/>
          <w:shd w:val="clear" w:color="auto" w:fill="FFFFFF"/>
        </w:rPr>
        <w:t>若有人在基督裏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他就是新造的人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舊事已過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都變成新的了</w:t>
      </w:r>
      <w:r w:rsidR="006D0781">
        <w:rPr>
          <w:rFonts w:hint="eastAsia"/>
          <w:shd w:val="clear" w:color="auto" w:fill="FFFFFF"/>
        </w:rPr>
        <w:t>。</w:t>
      </w:r>
      <w:r w:rsidRPr="00A14597">
        <w:rPr>
          <w:rFonts w:hint="eastAsia"/>
          <w:shd w:val="clear" w:color="auto" w:fill="FFFFFF"/>
        </w:rPr>
        <w:t>」靠著屬人的努力和決心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不能夠成為新造的人。但是當人曉得耶穌十字架上的愛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被罪得赦免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就成為新造的人。舊事已過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成為新造的人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其後繼續居在耶穌裡面、效法耶穌的時候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我裡頭隱藏著神的形像會顯露出來。以弗所書4：22-24：「</w:t>
      </w:r>
      <w:r w:rsidRPr="006D0781">
        <w:rPr>
          <w:rFonts w:hint="eastAsia"/>
          <w:b/>
          <w:shd w:val="clear" w:color="auto" w:fill="FFFFFF"/>
        </w:rPr>
        <w:t>就要脫去你們從前行為上的舊人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這舊人是因私慾的迷惑漸漸變壞的；又要將你們的心志改換一新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並且穿上新人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這新人是照著神的形象造的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有真理的仁義和聖潔</w:t>
      </w:r>
      <w:r w:rsidR="006D0781">
        <w:rPr>
          <w:rFonts w:hint="eastAsia"/>
          <w:shd w:val="clear" w:color="auto" w:fill="FFFFFF"/>
        </w:rPr>
        <w:t>。</w:t>
      </w:r>
      <w:r w:rsidRPr="00A14597">
        <w:rPr>
          <w:rFonts w:hint="eastAsia"/>
          <w:shd w:val="clear" w:color="auto" w:fill="FFFFFF"/>
        </w:rPr>
        <w:t>」</w:t>
      </w:r>
    </w:p>
    <w:p w14:paraId="4E548DE4" w14:textId="77777777" w:rsidR="00C822F9" w:rsidRPr="0064434B" w:rsidRDefault="00A14597" w:rsidP="00A14597">
      <w:pPr>
        <w:rPr>
          <w:rFonts w:hint="eastAsia"/>
        </w:rPr>
      </w:pPr>
      <w:r w:rsidRPr="00A14597">
        <w:rPr>
          <w:rFonts w:hint="eastAsia"/>
          <w:shd w:val="clear" w:color="auto" w:fill="FFFFFF"/>
        </w:rPr>
        <w:t>人擁有神的形像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這亦意味著人惟有與神相交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才能得到幸福和滿足。請大家一齊讀27：「</w:t>
      </w:r>
      <w:r w:rsidRPr="006D0781">
        <w:rPr>
          <w:rFonts w:hint="eastAsia"/>
          <w:b/>
          <w:shd w:val="clear" w:color="auto" w:fill="FFFFFF"/>
        </w:rPr>
        <w:t>神就照著自己的形象造人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乃是照著他的形象</w:t>
      </w:r>
      <w:proofErr w:type="gramStart"/>
      <w:r w:rsidRPr="006D0781">
        <w:rPr>
          <w:rFonts w:hint="eastAsia"/>
          <w:b/>
          <w:shd w:val="clear" w:color="auto" w:fill="FFFFFF"/>
        </w:rPr>
        <w:t>造男造女</w:t>
      </w:r>
      <w:proofErr w:type="gramEnd"/>
      <w:r w:rsidR="006D0781">
        <w:rPr>
          <w:rFonts w:hint="eastAsia"/>
          <w:shd w:val="clear" w:color="auto" w:fill="FFFFFF"/>
        </w:rPr>
        <w:t>。</w:t>
      </w:r>
      <w:r w:rsidRPr="00A14597">
        <w:rPr>
          <w:rFonts w:hint="eastAsia"/>
          <w:shd w:val="clear" w:color="auto" w:fill="FFFFFF"/>
        </w:rPr>
        <w:t>」人類之中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擁有最滿足和幸福條件的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就是所羅門。所羅門有比眾人更出色的智慧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他有卓越的工商管理的智慧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他是人類歷史上最富有的人。他為自己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起了又大</w:t>
      </w:r>
      <w:proofErr w:type="gramStart"/>
      <w:r w:rsidRPr="00A14597">
        <w:rPr>
          <w:rFonts w:hint="eastAsia"/>
          <w:shd w:val="clear" w:color="auto" w:fill="FFFFFF"/>
        </w:rPr>
        <w:t>又靚的</w:t>
      </w:r>
      <w:proofErr w:type="gramEnd"/>
      <w:r w:rsidRPr="00A14597">
        <w:rPr>
          <w:rFonts w:hint="eastAsia"/>
          <w:shd w:val="clear" w:color="auto" w:fill="FFFFFF"/>
        </w:rPr>
        <w:t>屋</w:t>
      </w:r>
      <w:r w:rsidR="006D0781">
        <w:rPr>
          <w:rFonts w:hint="eastAsia"/>
          <w:shd w:val="clear" w:color="auto" w:fill="FFFFFF"/>
        </w:rPr>
        <w:t>，</w:t>
      </w:r>
      <w:proofErr w:type="gramStart"/>
      <w:r w:rsidRPr="00A14597">
        <w:rPr>
          <w:rFonts w:hint="eastAsia"/>
          <w:shd w:val="clear" w:color="auto" w:fill="FFFFFF"/>
        </w:rPr>
        <w:t>整好靚的</w:t>
      </w:r>
      <w:proofErr w:type="gramEnd"/>
      <w:r w:rsidRPr="00A14597">
        <w:rPr>
          <w:rFonts w:hint="eastAsia"/>
          <w:shd w:val="clear" w:color="auto" w:fill="FFFFFF"/>
        </w:rPr>
        <w:t>花園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有出產好味果子的果園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亦都栽植葡萄園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為自己肉身歡樂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可以無限飲最頂級的紅酒。他亦邀請世界最著名的歌手和歌舞團來他的宮殿、常常擺設筵席。好多男女僕人24小時</w:t>
      </w:r>
      <w:proofErr w:type="gramStart"/>
      <w:r w:rsidRPr="00A14597">
        <w:rPr>
          <w:rFonts w:hint="eastAsia"/>
          <w:shd w:val="clear" w:color="auto" w:fill="FFFFFF"/>
        </w:rPr>
        <w:t>潑扇按摩</w:t>
      </w:r>
      <w:proofErr w:type="gramEnd"/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亦有一千</w:t>
      </w:r>
      <w:proofErr w:type="gramStart"/>
      <w:r w:rsidRPr="00A14597">
        <w:rPr>
          <w:rFonts w:hint="eastAsia"/>
          <w:shd w:val="clear" w:color="auto" w:fill="FFFFFF"/>
        </w:rPr>
        <w:t>個</w:t>
      </w:r>
      <w:proofErr w:type="gramEnd"/>
      <w:r w:rsidRPr="00A14597">
        <w:rPr>
          <w:rFonts w:hint="eastAsia"/>
          <w:shd w:val="clear" w:color="auto" w:fill="FFFFFF"/>
        </w:rPr>
        <w:t>妻子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每星期</w:t>
      </w:r>
      <w:proofErr w:type="gramStart"/>
      <w:r w:rsidRPr="00A14597">
        <w:rPr>
          <w:rFonts w:hint="eastAsia"/>
          <w:shd w:val="clear" w:color="auto" w:fill="FFFFFF"/>
        </w:rPr>
        <w:t>都娶新</w:t>
      </w:r>
      <w:proofErr w:type="gramEnd"/>
      <w:r w:rsidRPr="00A14597">
        <w:rPr>
          <w:rFonts w:hint="eastAsia"/>
          <w:shd w:val="clear" w:color="auto" w:fill="FFFFFF"/>
        </w:rPr>
        <w:t>的女人</w:t>
      </w:r>
      <w:proofErr w:type="gramStart"/>
      <w:r w:rsidRPr="00A14597">
        <w:rPr>
          <w:rFonts w:hint="eastAsia"/>
          <w:shd w:val="clear" w:color="auto" w:fill="FFFFFF"/>
        </w:rPr>
        <w:t>（</w:t>
      </w:r>
      <w:proofErr w:type="gramEnd"/>
      <w:r w:rsidRPr="00A14597">
        <w:rPr>
          <w:rFonts w:hint="eastAsia"/>
          <w:shd w:val="clear" w:color="auto" w:fill="FFFFFF"/>
        </w:rPr>
        <w:t>傳2：3-8）。在今日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即使人幾有錢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也害怕離婚的時候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他的財產會被瓜分一半而不敢結婚。所羅門自己所要的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卻在沒有受任何限制中享受一切。但是他享受這一切之後有甚麼所感呢？傳1：8「</w:t>
      </w:r>
      <w:r w:rsidRPr="006D0781">
        <w:rPr>
          <w:rFonts w:hint="eastAsia"/>
          <w:b/>
          <w:shd w:val="clear" w:color="auto" w:fill="FFFFFF"/>
        </w:rPr>
        <w:t>萬事令人厭煩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人不能說盡。眼看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看不飽；耳聽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聽不足</w:t>
      </w:r>
      <w:r w:rsidR="006D0781">
        <w:rPr>
          <w:rFonts w:hint="eastAsia"/>
          <w:shd w:val="clear" w:color="auto" w:fill="FFFFFF"/>
        </w:rPr>
        <w:t>。</w:t>
      </w:r>
      <w:r w:rsidRPr="00A14597">
        <w:rPr>
          <w:rFonts w:hint="eastAsia"/>
          <w:shd w:val="clear" w:color="auto" w:fill="FFFFFF"/>
        </w:rPr>
        <w:t>」他看甚麼話劇、跳舞、表演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電影眼睛都得不到滿足。看幾咁靚的屋、花園和美人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他的眼睛都看不飽。他聽甚麼美妙的音樂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他的耳都聽不足。他幾咁勞苦、賺好多錢、不斷儲蓄好多財富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不但沒有滿足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甚至絕望。（傳2：20）：「</w:t>
      </w:r>
      <w:r w:rsidRPr="006D0781">
        <w:rPr>
          <w:rFonts w:hint="eastAsia"/>
          <w:b/>
          <w:shd w:val="clear" w:color="auto" w:fill="FFFFFF"/>
        </w:rPr>
        <w:t>故此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我轉想我在日光之下所勞碌的一切工作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心便絕望</w:t>
      </w:r>
      <w:r w:rsidR="006D0781">
        <w:rPr>
          <w:rFonts w:hint="eastAsia"/>
          <w:shd w:val="clear" w:color="auto" w:fill="FFFFFF"/>
        </w:rPr>
        <w:t>。</w:t>
      </w:r>
      <w:r w:rsidRPr="00A14597">
        <w:rPr>
          <w:rFonts w:hint="eastAsia"/>
          <w:shd w:val="clear" w:color="auto" w:fill="FFFFFF"/>
        </w:rPr>
        <w:t>」我一直所儲蓄的錢不能夠食晒、亦不能夠用盡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當我死的時候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留給那些不勞苦作工的後代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他的結論是（傳1：2）：「</w:t>
      </w:r>
      <w:r w:rsidRPr="006D0781">
        <w:rPr>
          <w:rFonts w:hint="eastAsia"/>
          <w:b/>
          <w:shd w:val="clear" w:color="auto" w:fill="FFFFFF"/>
        </w:rPr>
        <w:t>虛空的虛空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虛空的虛空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凡事都是虛</w:t>
      </w:r>
      <w:r w:rsidRPr="006D0781">
        <w:rPr>
          <w:rFonts w:hint="eastAsia"/>
          <w:b/>
          <w:shd w:val="clear" w:color="auto" w:fill="FFFFFF"/>
        </w:rPr>
        <w:t>空</w:t>
      </w:r>
      <w:r w:rsidR="006D0781">
        <w:rPr>
          <w:rFonts w:hint="eastAsia"/>
          <w:shd w:val="clear" w:color="auto" w:fill="FFFFFF"/>
        </w:rPr>
        <w:t>。</w:t>
      </w:r>
      <w:r w:rsidRPr="00A14597">
        <w:rPr>
          <w:rFonts w:hint="eastAsia"/>
          <w:shd w:val="clear" w:color="auto" w:fill="FFFFFF"/>
        </w:rPr>
        <w:t>」所羅門享受人世間所能享受的一切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卻成為虛無主義者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這樣的所羅門有一段時間曾感到幸福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那就是當他勞苦建造聖殿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獻一千個燔祭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直到腰斷。當他向神崇拜時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內心湧溢向神的感謝和讚美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他在歷代志下7：3稱頌耶和華說：「</w:t>
      </w:r>
      <w:r w:rsidRPr="006D0781">
        <w:rPr>
          <w:rFonts w:hint="eastAsia"/>
          <w:b/>
          <w:shd w:val="clear" w:color="auto" w:fill="FFFFFF"/>
        </w:rPr>
        <w:t>耶和華本為善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他的慈愛永遠長存！</w:t>
      </w:r>
      <w:r w:rsidRPr="00A14597">
        <w:rPr>
          <w:rFonts w:hint="eastAsia"/>
          <w:shd w:val="clear" w:color="auto" w:fill="FFFFFF"/>
        </w:rPr>
        <w:t>」這就是所羅門人生最幸福的時候。傳3：</w:t>
      </w:r>
      <w:r w:rsidRPr="006D0781">
        <w:rPr>
          <w:rFonts w:hint="eastAsia"/>
          <w:shd w:val="clear" w:color="auto" w:fill="FFFFFF"/>
        </w:rPr>
        <w:t>11話</w:t>
      </w:r>
      <w:r w:rsidR="006D0781">
        <w:rPr>
          <w:rFonts w:hint="eastAsia"/>
          <w:b/>
          <w:shd w:val="clear" w:color="auto" w:fill="FFFFFF"/>
        </w:rPr>
        <w:t>「</w:t>
      </w:r>
      <w:r w:rsidRPr="006D0781">
        <w:rPr>
          <w:rFonts w:hint="eastAsia"/>
          <w:b/>
          <w:shd w:val="clear" w:color="auto" w:fill="FFFFFF"/>
        </w:rPr>
        <w:t>神造萬物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將永生安置在世人心裡。</w:t>
      </w:r>
      <w:r w:rsidR="006D0781">
        <w:rPr>
          <w:rFonts w:hint="eastAsia"/>
          <w:b/>
          <w:shd w:val="clear" w:color="auto" w:fill="FFFFFF"/>
        </w:rPr>
        <w:t>」</w:t>
      </w:r>
      <w:r w:rsidRPr="00A14597">
        <w:rPr>
          <w:rFonts w:hint="eastAsia"/>
          <w:shd w:val="clear" w:color="auto" w:fill="FFFFFF"/>
        </w:rPr>
        <w:t>所羅門發現人裡頭有渴望永遠的心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這是因為每個人都有神的形像。人和那位神崇拜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才不感到空虛。人是一個屬靈的生命。所以恢復崇拜才感到幸福。耶穌曾經講（太22：21）「</w:t>
      </w:r>
      <w:r w:rsidRPr="006D0781">
        <w:rPr>
          <w:rFonts w:hint="eastAsia"/>
          <w:b/>
          <w:shd w:val="clear" w:color="auto" w:fill="FFFFFF"/>
        </w:rPr>
        <w:t>耶穌說：「這樣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該撒的物當歸給該撒</w:t>
      </w:r>
      <w:r w:rsidR="006D0781">
        <w:rPr>
          <w:rFonts w:hint="eastAsia"/>
          <w:b/>
          <w:shd w:val="clear" w:color="auto" w:fill="FFFFFF"/>
        </w:rPr>
        <w:t>，</w:t>
      </w:r>
      <w:r w:rsidRPr="006D0781">
        <w:rPr>
          <w:rFonts w:hint="eastAsia"/>
          <w:b/>
          <w:shd w:val="clear" w:color="auto" w:fill="FFFFFF"/>
        </w:rPr>
        <w:t>神的物當歸給神。</w:t>
      </w:r>
      <w:r w:rsidRPr="00A14597">
        <w:rPr>
          <w:rFonts w:hint="eastAsia"/>
          <w:shd w:val="clear" w:color="auto" w:fill="FFFFFF"/>
        </w:rPr>
        <w:t>」神把神的形像印在我們裏面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我們是屬於神的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惟有在生活中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將自己作為活祭崇拜神</w:t>
      </w:r>
      <w:r w:rsidR="006D0781">
        <w:rPr>
          <w:rFonts w:hint="eastAsia"/>
          <w:shd w:val="clear" w:color="auto" w:fill="FFFFFF"/>
        </w:rPr>
        <w:t>，</w:t>
      </w:r>
      <w:r w:rsidRPr="00A14597">
        <w:rPr>
          <w:rFonts w:hint="eastAsia"/>
          <w:shd w:val="clear" w:color="auto" w:fill="FFFFFF"/>
        </w:rPr>
        <w:t>才感到幸福。</w:t>
      </w:r>
    </w:p>
    <w:p w14:paraId="1CD447DC" w14:textId="77777777" w:rsidR="007956B6" w:rsidRDefault="00BE2448" w:rsidP="00B653A5">
      <w:pPr>
        <w:pStyle w:val="2"/>
        <w:rPr>
          <w:rFonts w:hint="eastAsia"/>
        </w:rPr>
      </w:pPr>
      <w:r>
        <w:rPr>
          <w:rFonts w:hint="eastAsia"/>
        </w:rPr>
        <w:t>II</w:t>
      </w:r>
      <w:r w:rsidR="009930BE">
        <w:rPr>
          <w:rFonts w:hint="eastAsia"/>
        </w:rPr>
        <w:t>‧</w:t>
      </w:r>
      <w:r w:rsidR="00B01386">
        <w:rPr>
          <w:rFonts w:hint="eastAsia"/>
          <w:lang w:eastAsia="zh-HK"/>
        </w:rPr>
        <w:t xml:space="preserve">　</w:t>
      </w:r>
      <w:r w:rsidR="00A14597">
        <w:rPr>
          <w:rFonts w:hint="eastAsia"/>
          <w:lang w:eastAsia="zh-HK"/>
        </w:rPr>
        <w:t>生</w:t>
      </w:r>
      <w:r w:rsidR="00A14597" w:rsidRPr="00A14597">
        <w:rPr>
          <w:rFonts w:hint="eastAsia"/>
          <w:lang w:eastAsia="zh-HK"/>
        </w:rPr>
        <w:t>養眾多</w:t>
      </w:r>
      <w:r w:rsidR="006D0781">
        <w:rPr>
          <w:rFonts w:hint="eastAsia"/>
          <w:lang w:eastAsia="zh-HK"/>
        </w:rPr>
        <w:t>，</w:t>
      </w:r>
      <w:r w:rsidR="00A14597" w:rsidRPr="00A14597">
        <w:rPr>
          <w:rFonts w:hint="eastAsia"/>
          <w:lang w:eastAsia="zh-HK"/>
        </w:rPr>
        <w:t>管理活物是有</w:t>
      </w:r>
      <w:r w:rsidR="00A14597">
        <w:rPr>
          <w:rFonts w:hint="eastAsia"/>
          <w:lang w:eastAsia="zh-HK"/>
        </w:rPr>
        <w:t>福</w:t>
      </w:r>
      <w:r w:rsidR="00A14597" w:rsidRPr="00A14597">
        <w:rPr>
          <w:rFonts w:hint="eastAsia"/>
          <w:lang w:eastAsia="zh-HK"/>
        </w:rPr>
        <w:t>的人生</w:t>
      </w:r>
      <w:r w:rsidR="00CA353D" w:rsidRPr="00BD091C">
        <w:rPr>
          <w:rFonts w:hint="eastAsia"/>
        </w:rPr>
        <w:t xml:space="preserve"> (</w:t>
      </w:r>
      <w:r w:rsidR="009345D9">
        <w:rPr>
          <w:rFonts w:hint="eastAsia"/>
        </w:rPr>
        <w:t>2</w:t>
      </w:r>
      <w:r w:rsidR="00A14597">
        <w:rPr>
          <w:rFonts w:hint="eastAsia"/>
        </w:rPr>
        <w:t>8</w:t>
      </w:r>
      <w:r w:rsidR="00B653A5">
        <w:rPr>
          <w:rFonts w:hint="eastAsia"/>
        </w:rPr>
        <w:t>)</w:t>
      </w:r>
    </w:p>
    <w:p w14:paraId="16D58935" w14:textId="270E8EF5" w:rsidR="009F0746" w:rsidRDefault="00A14597" w:rsidP="00535D30">
      <w:pPr>
        <w:rPr>
          <w:rFonts w:hint="eastAsia"/>
        </w:rPr>
      </w:pPr>
      <w:r w:rsidRPr="00A14597">
        <w:rPr>
          <w:rFonts w:hint="eastAsia"/>
        </w:rPr>
        <w:t>請看第28節「</w:t>
      </w:r>
      <w:r w:rsidRPr="006D0781">
        <w:rPr>
          <w:rFonts w:hint="eastAsia"/>
          <w:b/>
        </w:rPr>
        <w:t>神就賜福給他們</w:t>
      </w:r>
      <w:r w:rsidR="006D0781">
        <w:rPr>
          <w:rFonts w:hint="eastAsia"/>
          <w:b/>
        </w:rPr>
        <w:t>，</w:t>
      </w:r>
      <w:r w:rsidRPr="006D0781">
        <w:rPr>
          <w:rFonts w:hint="eastAsia"/>
          <w:b/>
        </w:rPr>
        <w:t>又對他們說：「要生養</w:t>
      </w:r>
      <w:proofErr w:type="gramStart"/>
      <w:r w:rsidRPr="006D0781">
        <w:rPr>
          <w:rFonts w:hint="eastAsia"/>
          <w:b/>
        </w:rPr>
        <w:t>眾多</w:t>
      </w:r>
      <w:r w:rsidR="006D0781">
        <w:rPr>
          <w:rFonts w:hint="eastAsia"/>
          <w:b/>
        </w:rPr>
        <w:t>，</w:t>
      </w:r>
      <w:proofErr w:type="gramEnd"/>
      <w:r w:rsidRPr="006D0781">
        <w:rPr>
          <w:rFonts w:hint="eastAsia"/>
          <w:b/>
        </w:rPr>
        <w:t>遍滿地面</w:t>
      </w:r>
      <w:r w:rsidR="006D0781">
        <w:rPr>
          <w:rFonts w:hint="eastAsia"/>
          <w:b/>
        </w:rPr>
        <w:t>，</w:t>
      </w:r>
      <w:proofErr w:type="gramStart"/>
      <w:r w:rsidRPr="006D0781">
        <w:rPr>
          <w:rFonts w:hint="eastAsia"/>
          <w:b/>
        </w:rPr>
        <w:t>治理這地</w:t>
      </w:r>
      <w:proofErr w:type="gramEnd"/>
      <w:r w:rsidR="006D0781">
        <w:rPr>
          <w:rFonts w:hint="eastAsia"/>
          <w:b/>
        </w:rPr>
        <w:t>，</w:t>
      </w:r>
      <w:r w:rsidRPr="006D0781">
        <w:rPr>
          <w:rFonts w:hint="eastAsia"/>
          <w:b/>
        </w:rPr>
        <w:t>也要管理海</w:t>
      </w:r>
      <w:proofErr w:type="gramStart"/>
      <w:r w:rsidRPr="006D0781">
        <w:rPr>
          <w:rFonts w:hint="eastAsia"/>
          <w:b/>
        </w:rPr>
        <w:t>裏</w:t>
      </w:r>
      <w:proofErr w:type="gramEnd"/>
      <w:r w:rsidRPr="006D0781">
        <w:rPr>
          <w:rFonts w:hint="eastAsia"/>
          <w:b/>
        </w:rPr>
        <w:t>的魚、空中的鳥</w:t>
      </w:r>
      <w:r w:rsidR="006D0781">
        <w:rPr>
          <w:rFonts w:hint="eastAsia"/>
          <w:b/>
        </w:rPr>
        <w:t>，</w:t>
      </w:r>
      <w:r w:rsidRPr="006D0781">
        <w:rPr>
          <w:rFonts w:hint="eastAsia"/>
          <w:b/>
        </w:rPr>
        <w:t>和地上各樣行動</w:t>
      </w:r>
      <w:proofErr w:type="gramStart"/>
      <w:r w:rsidRPr="006D0781">
        <w:rPr>
          <w:rFonts w:hint="eastAsia"/>
          <w:b/>
        </w:rPr>
        <w:t>的活物</w:t>
      </w:r>
      <w:proofErr w:type="gramEnd"/>
      <w:r w:rsidRPr="006D0781">
        <w:rPr>
          <w:rFonts w:hint="eastAsia"/>
          <w:b/>
        </w:rPr>
        <w:t>。</w:t>
      </w:r>
      <w:r w:rsidRPr="00A14597">
        <w:rPr>
          <w:rFonts w:hint="eastAsia"/>
        </w:rPr>
        <w:t>」現代人</w:t>
      </w:r>
      <w:proofErr w:type="gramStart"/>
      <w:r w:rsidRPr="00A14597">
        <w:rPr>
          <w:rFonts w:hint="eastAsia"/>
        </w:rPr>
        <w:t>唔肯生</w:t>
      </w:r>
      <w:proofErr w:type="gramEnd"/>
      <w:r w:rsidRPr="00A14597">
        <w:rPr>
          <w:rFonts w:hint="eastAsia"/>
        </w:rPr>
        <w:t>兒女</w:t>
      </w:r>
      <w:r w:rsidR="006D0781">
        <w:rPr>
          <w:rFonts w:hint="eastAsia"/>
        </w:rPr>
        <w:t>，</w:t>
      </w:r>
      <w:r w:rsidRPr="00A14597">
        <w:rPr>
          <w:rFonts w:hint="eastAsia"/>
        </w:rPr>
        <w:t>香港韓國都屬於出生率最低的地方</w:t>
      </w:r>
      <w:r w:rsidR="006D0781">
        <w:rPr>
          <w:rFonts w:hint="eastAsia"/>
        </w:rPr>
        <w:t>，</w:t>
      </w:r>
      <w:r w:rsidRPr="00A14597">
        <w:rPr>
          <w:rFonts w:hint="eastAsia"/>
        </w:rPr>
        <w:t>1點以下</w:t>
      </w:r>
      <w:r w:rsidR="006D0781">
        <w:rPr>
          <w:rFonts w:hint="eastAsia"/>
        </w:rPr>
        <w:t>，</w:t>
      </w:r>
      <w:r w:rsidRPr="00A14597">
        <w:rPr>
          <w:rFonts w:hint="eastAsia"/>
        </w:rPr>
        <w:t>男女結婚起碼生兩個才能維持人口</w:t>
      </w:r>
      <w:r w:rsidR="006D0781">
        <w:rPr>
          <w:rFonts w:hint="eastAsia"/>
        </w:rPr>
        <w:t>，</w:t>
      </w:r>
      <w:r w:rsidRPr="00A14597">
        <w:rPr>
          <w:rFonts w:hint="eastAsia"/>
        </w:rPr>
        <w:t>如果出生率1以下</w:t>
      </w:r>
      <w:r w:rsidR="006D0781">
        <w:rPr>
          <w:rFonts w:hint="eastAsia"/>
        </w:rPr>
        <w:t>，</w:t>
      </w:r>
      <w:r w:rsidRPr="00A14597">
        <w:rPr>
          <w:rFonts w:hint="eastAsia"/>
        </w:rPr>
        <w:t>國家將會消失</w:t>
      </w:r>
      <w:r w:rsidR="006D0781">
        <w:rPr>
          <w:rFonts w:hint="eastAsia"/>
        </w:rPr>
        <w:t>，</w:t>
      </w:r>
      <w:r w:rsidRPr="00A14597">
        <w:rPr>
          <w:rFonts w:hint="eastAsia"/>
        </w:rPr>
        <w:t>我服侍的一個羔羊</w:t>
      </w:r>
      <w:r w:rsidR="006D0781">
        <w:rPr>
          <w:rFonts w:hint="eastAsia"/>
        </w:rPr>
        <w:t>，</w:t>
      </w:r>
      <w:proofErr w:type="gramStart"/>
      <w:r w:rsidRPr="00A14597">
        <w:rPr>
          <w:rFonts w:hint="eastAsia"/>
        </w:rPr>
        <w:t>有兩伙物業</w:t>
      </w:r>
      <w:proofErr w:type="gramEnd"/>
      <w:r w:rsidR="006D0781">
        <w:rPr>
          <w:rFonts w:hint="eastAsia"/>
        </w:rPr>
        <w:t>，</w:t>
      </w:r>
      <w:r w:rsidRPr="00A14597">
        <w:rPr>
          <w:rFonts w:hint="eastAsia"/>
        </w:rPr>
        <w:t>有</w:t>
      </w:r>
      <w:proofErr w:type="gramStart"/>
      <w:r w:rsidRPr="00A14597">
        <w:rPr>
          <w:rFonts w:hint="eastAsia"/>
        </w:rPr>
        <w:t>高薪厚職</w:t>
      </w:r>
      <w:proofErr w:type="gramEnd"/>
      <w:r w:rsidR="006D0781">
        <w:rPr>
          <w:rFonts w:hint="eastAsia"/>
        </w:rPr>
        <w:t>，</w:t>
      </w:r>
      <w:r w:rsidRPr="00A14597">
        <w:rPr>
          <w:rFonts w:hint="eastAsia"/>
        </w:rPr>
        <w:t>好穩定的工作</w:t>
      </w:r>
      <w:r w:rsidR="006D0781">
        <w:rPr>
          <w:rFonts w:hint="eastAsia"/>
        </w:rPr>
        <w:t>，</w:t>
      </w:r>
      <w:r w:rsidRPr="00A14597">
        <w:rPr>
          <w:rFonts w:hint="eastAsia"/>
        </w:rPr>
        <w:t>卻因怕生養兒女的時候</w:t>
      </w:r>
      <w:r w:rsidR="006D0781">
        <w:rPr>
          <w:rFonts w:hint="eastAsia"/>
        </w:rPr>
        <w:t>，</w:t>
      </w:r>
      <w:r w:rsidRPr="00A14597">
        <w:rPr>
          <w:rFonts w:hint="eastAsia"/>
        </w:rPr>
        <w:t>發生各樣的問題</w:t>
      </w:r>
      <w:r w:rsidR="006D0781">
        <w:rPr>
          <w:rFonts w:hint="eastAsia"/>
        </w:rPr>
        <w:t>，</w:t>
      </w:r>
      <w:proofErr w:type="gramStart"/>
      <w:r w:rsidRPr="00A14597">
        <w:rPr>
          <w:rFonts w:hint="eastAsia"/>
        </w:rPr>
        <w:t>太</w:t>
      </w:r>
      <w:proofErr w:type="gramEnd"/>
      <w:r w:rsidRPr="00A14597">
        <w:rPr>
          <w:rFonts w:hint="eastAsia"/>
        </w:rPr>
        <w:t>憂慮而不敢結婚</w:t>
      </w:r>
      <w:r w:rsidR="006D0781">
        <w:rPr>
          <w:rFonts w:hint="eastAsia"/>
        </w:rPr>
        <w:t>，</w:t>
      </w:r>
      <w:proofErr w:type="gramStart"/>
      <w:r w:rsidRPr="00A14597">
        <w:rPr>
          <w:rFonts w:hint="eastAsia"/>
        </w:rPr>
        <w:t>佢</w:t>
      </w:r>
      <w:proofErr w:type="gramEnd"/>
      <w:r w:rsidRPr="00A14597">
        <w:rPr>
          <w:rFonts w:hint="eastAsia"/>
        </w:rPr>
        <w:t>話而家獨居感到好自由</w:t>
      </w:r>
      <w:r w:rsidR="006D0781">
        <w:rPr>
          <w:rFonts w:hint="eastAsia"/>
        </w:rPr>
        <w:t>，</w:t>
      </w:r>
      <w:r w:rsidRPr="00A14597">
        <w:rPr>
          <w:rFonts w:hint="eastAsia"/>
        </w:rPr>
        <w:t>實在太好</w:t>
      </w:r>
      <w:r w:rsidR="006D0781">
        <w:rPr>
          <w:rFonts w:hint="eastAsia"/>
        </w:rPr>
        <w:t>，</w:t>
      </w:r>
      <w:r w:rsidRPr="00A14597">
        <w:rPr>
          <w:rFonts w:hint="eastAsia"/>
        </w:rPr>
        <w:t>但是從聖經的角度來看這種生活與神給人的有福生活相距甚遠</w:t>
      </w:r>
      <w:r w:rsidR="006D0781">
        <w:rPr>
          <w:rFonts w:hint="eastAsia"/>
        </w:rPr>
        <w:t>，</w:t>
      </w:r>
      <w:proofErr w:type="gramStart"/>
      <w:r w:rsidRPr="00A14597">
        <w:rPr>
          <w:rFonts w:hint="eastAsia"/>
        </w:rPr>
        <w:t>人蒙福的</w:t>
      </w:r>
      <w:proofErr w:type="gramEnd"/>
      <w:r w:rsidRPr="00A14597">
        <w:rPr>
          <w:rFonts w:hint="eastAsia"/>
        </w:rPr>
        <w:t>生活就是生養</w:t>
      </w:r>
      <w:proofErr w:type="gramStart"/>
      <w:r w:rsidRPr="00A14597">
        <w:rPr>
          <w:rFonts w:hint="eastAsia"/>
        </w:rPr>
        <w:t>眾多</w:t>
      </w:r>
      <w:r w:rsidR="006D0781">
        <w:rPr>
          <w:rFonts w:hint="eastAsia"/>
        </w:rPr>
        <w:t>，</w:t>
      </w:r>
      <w:proofErr w:type="gramEnd"/>
      <w:r w:rsidRPr="00A14597">
        <w:rPr>
          <w:rFonts w:hint="eastAsia"/>
        </w:rPr>
        <w:t>請看第29</w:t>
      </w:r>
      <w:r w:rsidR="006D0781">
        <w:rPr>
          <w:rFonts w:hint="eastAsia"/>
        </w:rPr>
        <w:t>，</w:t>
      </w:r>
      <w:r w:rsidRPr="00A14597">
        <w:rPr>
          <w:rFonts w:hint="eastAsia"/>
        </w:rPr>
        <w:t>30節「</w:t>
      </w:r>
      <w:r w:rsidRPr="006D0781">
        <w:rPr>
          <w:rFonts w:hint="eastAsia"/>
          <w:b/>
        </w:rPr>
        <w:t>神說：「看哪</w:t>
      </w:r>
      <w:r w:rsidR="006D0781" w:rsidRPr="006D0781">
        <w:rPr>
          <w:rFonts w:hint="eastAsia"/>
          <w:b/>
        </w:rPr>
        <w:t>，</w:t>
      </w:r>
      <w:r w:rsidRPr="006D0781">
        <w:rPr>
          <w:rFonts w:hint="eastAsia"/>
          <w:b/>
        </w:rPr>
        <w:t>我將遍地上一切結種子的菜蔬和一切樹上所結有核的果子</w:t>
      </w:r>
      <w:r w:rsidR="006D0781" w:rsidRPr="006D0781">
        <w:rPr>
          <w:rFonts w:hint="eastAsia"/>
          <w:b/>
        </w:rPr>
        <w:t>，</w:t>
      </w:r>
      <w:proofErr w:type="gramStart"/>
      <w:r w:rsidRPr="006D0781">
        <w:rPr>
          <w:rFonts w:hint="eastAsia"/>
          <w:b/>
        </w:rPr>
        <w:t>全賜給</w:t>
      </w:r>
      <w:proofErr w:type="gramEnd"/>
      <w:r w:rsidRPr="006D0781">
        <w:rPr>
          <w:rFonts w:hint="eastAsia"/>
          <w:b/>
        </w:rPr>
        <w:t>你們作食物。 至於地上的走獸和空中的飛鳥</w:t>
      </w:r>
      <w:r w:rsidR="006D0781" w:rsidRPr="006D0781">
        <w:rPr>
          <w:rFonts w:hint="eastAsia"/>
          <w:b/>
        </w:rPr>
        <w:t>，</w:t>
      </w:r>
      <w:r w:rsidRPr="006D0781">
        <w:rPr>
          <w:rFonts w:hint="eastAsia"/>
          <w:b/>
        </w:rPr>
        <w:t>並各樣爬在地上有生命的物</w:t>
      </w:r>
      <w:r w:rsidR="006D0781" w:rsidRPr="006D0781">
        <w:rPr>
          <w:rFonts w:hint="eastAsia"/>
          <w:b/>
        </w:rPr>
        <w:t>，</w:t>
      </w:r>
      <w:r w:rsidRPr="006D0781">
        <w:rPr>
          <w:rFonts w:hint="eastAsia"/>
          <w:b/>
        </w:rPr>
        <w:t>我將青草賜給</w:t>
      </w:r>
      <w:proofErr w:type="gramStart"/>
      <w:r w:rsidRPr="006D0781">
        <w:rPr>
          <w:rFonts w:hint="eastAsia"/>
          <w:b/>
        </w:rPr>
        <w:t>牠</w:t>
      </w:r>
      <w:proofErr w:type="gramEnd"/>
      <w:r w:rsidRPr="006D0781">
        <w:rPr>
          <w:rFonts w:hint="eastAsia"/>
          <w:b/>
        </w:rPr>
        <w:t>們作食物。」事就這樣成了。</w:t>
      </w:r>
      <w:r w:rsidRPr="00A14597">
        <w:rPr>
          <w:rFonts w:hint="eastAsia"/>
        </w:rPr>
        <w:t>」</w:t>
      </w:r>
      <w:proofErr w:type="gramStart"/>
      <w:r w:rsidRPr="00A14597">
        <w:rPr>
          <w:rFonts w:hint="eastAsia"/>
        </w:rPr>
        <w:t>神造人</w:t>
      </w:r>
      <w:proofErr w:type="gramEnd"/>
      <w:r w:rsidRPr="00A14597">
        <w:rPr>
          <w:rFonts w:hint="eastAsia"/>
        </w:rPr>
        <w:t>之後不會撇下</w:t>
      </w:r>
      <w:r w:rsidR="006D0781">
        <w:t>，</w:t>
      </w:r>
      <w:r w:rsidRPr="00A14597">
        <w:rPr>
          <w:rFonts w:hint="eastAsia"/>
        </w:rPr>
        <w:t>即使是空中的飛鳥</w:t>
      </w:r>
      <w:r w:rsidR="006D0781">
        <w:t>，</w:t>
      </w:r>
      <w:r w:rsidRPr="00A14597">
        <w:rPr>
          <w:rFonts w:hint="eastAsia"/>
        </w:rPr>
        <w:t>無銀行</w:t>
      </w:r>
      <w:r w:rsidR="006D0781">
        <w:t>，</w:t>
      </w:r>
      <w:r w:rsidRPr="00A14597">
        <w:rPr>
          <w:rFonts w:hint="eastAsia"/>
        </w:rPr>
        <w:t>即使銀行戶口的錢是</w:t>
      </w:r>
      <w:proofErr w:type="gramStart"/>
      <w:r w:rsidRPr="00A14597">
        <w:rPr>
          <w:rFonts w:hint="eastAsia"/>
        </w:rPr>
        <w:t>零都唔會</w:t>
      </w:r>
      <w:proofErr w:type="gramEnd"/>
      <w:r w:rsidRPr="00A14597">
        <w:rPr>
          <w:rFonts w:hint="eastAsia"/>
        </w:rPr>
        <w:t>餓死</w:t>
      </w:r>
      <w:r w:rsidR="006D0781">
        <w:t>，</w:t>
      </w:r>
      <w:r w:rsidRPr="00A14597">
        <w:rPr>
          <w:rFonts w:hint="eastAsia"/>
        </w:rPr>
        <w:t>野地的白合花</w:t>
      </w:r>
      <w:proofErr w:type="gramStart"/>
      <w:r w:rsidRPr="00A14597">
        <w:rPr>
          <w:rFonts w:hint="eastAsia"/>
        </w:rPr>
        <w:t>即使無買名牌</w:t>
      </w:r>
      <w:proofErr w:type="gramEnd"/>
      <w:r w:rsidRPr="00A14597">
        <w:rPr>
          <w:rFonts w:hint="eastAsia"/>
        </w:rPr>
        <w:t>衫</w:t>
      </w:r>
      <w:r w:rsidR="006D0781">
        <w:t>，</w:t>
      </w:r>
      <w:r w:rsidRPr="00A14597">
        <w:rPr>
          <w:rFonts w:hint="eastAsia"/>
        </w:rPr>
        <w:t>它們都常常喜樂和</w:t>
      </w:r>
      <w:proofErr w:type="gramStart"/>
      <w:r w:rsidRPr="00A14597">
        <w:rPr>
          <w:rFonts w:hint="eastAsia"/>
        </w:rPr>
        <w:t>靚</w:t>
      </w:r>
      <w:r w:rsidR="006D0781">
        <w:t>，</w:t>
      </w:r>
      <w:proofErr w:type="gramEnd"/>
      <w:r w:rsidRPr="00A14597">
        <w:rPr>
          <w:rFonts w:hint="eastAsia"/>
        </w:rPr>
        <w:t>這是因為神給它們食</w:t>
      </w:r>
      <w:r w:rsidR="006D0781">
        <w:t>，</w:t>
      </w:r>
      <w:r w:rsidRPr="00A14597">
        <w:rPr>
          <w:rFonts w:hint="eastAsia"/>
        </w:rPr>
        <w:t>給他們穿</w:t>
      </w:r>
      <w:r w:rsidR="006D0781">
        <w:t>，</w:t>
      </w:r>
      <w:r w:rsidRPr="00A14597">
        <w:rPr>
          <w:rFonts w:hint="eastAsia"/>
        </w:rPr>
        <w:t>我的家庭本來打算生兩個</w:t>
      </w:r>
      <w:r w:rsidR="006D0781">
        <w:t>，</w:t>
      </w:r>
      <w:r w:rsidRPr="00A14597">
        <w:rPr>
          <w:rFonts w:hint="eastAsia"/>
        </w:rPr>
        <w:t>但是唔知</w:t>
      </w:r>
      <w:proofErr w:type="gramStart"/>
      <w:r w:rsidRPr="00A14597">
        <w:rPr>
          <w:rFonts w:hint="eastAsia"/>
        </w:rPr>
        <w:t>咩</w:t>
      </w:r>
      <w:proofErr w:type="gramEnd"/>
      <w:r w:rsidRPr="00A14597">
        <w:rPr>
          <w:rFonts w:hint="eastAsia"/>
        </w:rPr>
        <w:t>確實的原因生左</w:t>
      </w:r>
      <w:r w:rsidRPr="00A14597">
        <w:t>3</w:t>
      </w:r>
      <w:r w:rsidRPr="00A14597">
        <w:rPr>
          <w:rFonts w:hint="eastAsia"/>
        </w:rPr>
        <w:t>個</w:t>
      </w:r>
      <w:r w:rsidR="006D0781">
        <w:t>，</w:t>
      </w:r>
      <w:r w:rsidRPr="00A14597">
        <w:rPr>
          <w:rFonts w:hint="eastAsia"/>
        </w:rPr>
        <w:t>最終生左</w:t>
      </w:r>
      <w:r w:rsidRPr="00A14597">
        <w:t>4</w:t>
      </w:r>
      <w:r w:rsidRPr="00A14597">
        <w:rPr>
          <w:rFonts w:hint="eastAsia"/>
        </w:rPr>
        <w:t>個</w:t>
      </w:r>
      <w:r w:rsidR="006D0781">
        <w:t>，</w:t>
      </w:r>
      <w:r w:rsidRPr="00A14597">
        <w:rPr>
          <w:rFonts w:hint="eastAsia"/>
        </w:rPr>
        <w:t>這個過程中我所經歷的是我生</w:t>
      </w:r>
      <w:proofErr w:type="gramStart"/>
      <w:r w:rsidRPr="00A14597">
        <w:rPr>
          <w:rFonts w:hint="eastAsia"/>
        </w:rPr>
        <w:t>幾多</w:t>
      </w:r>
      <w:r w:rsidR="006D0781">
        <w:t>，</w:t>
      </w:r>
      <w:proofErr w:type="gramEnd"/>
      <w:r w:rsidRPr="00A14597">
        <w:rPr>
          <w:rFonts w:hint="eastAsia"/>
        </w:rPr>
        <w:t>補習社的學生就增加</w:t>
      </w:r>
      <w:proofErr w:type="gramStart"/>
      <w:r w:rsidRPr="00A14597">
        <w:rPr>
          <w:rFonts w:hint="eastAsia"/>
        </w:rPr>
        <w:t>幾多</w:t>
      </w:r>
      <w:r w:rsidR="006D0781">
        <w:t>，</w:t>
      </w:r>
      <w:proofErr w:type="gramEnd"/>
      <w:r w:rsidRPr="00A14597">
        <w:rPr>
          <w:rFonts w:hint="eastAsia"/>
        </w:rPr>
        <w:t>生一個的時候</w:t>
      </w:r>
      <w:r w:rsidR="006D0781">
        <w:t>，</w:t>
      </w:r>
      <w:r w:rsidRPr="00A14597">
        <w:rPr>
          <w:rFonts w:hint="eastAsia"/>
        </w:rPr>
        <w:t>學生人數</w:t>
      </w:r>
      <w:r w:rsidRPr="00A14597">
        <w:t>10</w:t>
      </w:r>
      <w:r w:rsidRPr="00A14597">
        <w:rPr>
          <w:rFonts w:hint="eastAsia"/>
        </w:rPr>
        <w:t>個</w:t>
      </w:r>
      <w:r w:rsidR="006D0781">
        <w:t>，</w:t>
      </w:r>
      <w:r w:rsidRPr="00A14597">
        <w:rPr>
          <w:rFonts w:hint="eastAsia"/>
        </w:rPr>
        <w:t>生兩個的時候</w:t>
      </w:r>
      <w:r w:rsidR="006D0781">
        <w:t>，</w:t>
      </w:r>
      <w:r w:rsidRPr="00A14597">
        <w:rPr>
          <w:rFonts w:hint="eastAsia"/>
        </w:rPr>
        <w:t>學生人數</w:t>
      </w:r>
      <w:r w:rsidRPr="00A14597">
        <w:t>20</w:t>
      </w:r>
      <w:r w:rsidRPr="00A14597">
        <w:rPr>
          <w:rFonts w:hint="eastAsia"/>
        </w:rPr>
        <w:t>個</w:t>
      </w:r>
      <w:r w:rsidR="006D0781">
        <w:t>，</w:t>
      </w:r>
      <w:r w:rsidRPr="00A14597">
        <w:rPr>
          <w:rFonts w:hint="eastAsia"/>
        </w:rPr>
        <w:t>生四個的時候</w:t>
      </w:r>
      <w:r w:rsidR="006D0781">
        <w:t>，</w:t>
      </w:r>
      <w:r w:rsidRPr="00A14597">
        <w:rPr>
          <w:rFonts w:hint="eastAsia"/>
        </w:rPr>
        <w:t>學生人數增加到</w:t>
      </w:r>
      <w:r w:rsidRPr="00A14597">
        <w:t>40</w:t>
      </w:r>
      <w:r w:rsidRPr="00A14597">
        <w:rPr>
          <w:rFonts w:hint="eastAsia"/>
        </w:rPr>
        <w:t>個以上</w:t>
      </w:r>
      <w:r w:rsidR="006D0781">
        <w:t>，</w:t>
      </w:r>
      <w:r w:rsidRPr="00A14597">
        <w:rPr>
          <w:rFonts w:hint="eastAsia"/>
        </w:rPr>
        <w:t>因此神允許的話想生</w:t>
      </w:r>
      <w:r w:rsidRPr="00A14597">
        <w:t>5</w:t>
      </w:r>
      <w:r w:rsidRPr="00A14597">
        <w:rPr>
          <w:rFonts w:hint="eastAsia"/>
        </w:rPr>
        <w:t>個</w:t>
      </w:r>
      <w:r w:rsidR="006D0781">
        <w:t>，</w:t>
      </w:r>
      <w:r w:rsidRPr="00A14597">
        <w:rPr>
          <w:rFonts w:hint="eastAsia"/>
        </w:rPr>
        <w:t>我</w:t>
      </w:r>
      <w:proofErr w:type="gramStart"/>
      <w:r w:rsidRPr="00A14597">
        <w:rPr>
          <w:rFonts w:hint="eastAsia"/>
        </w:rPr>
        <w:t>無買過衫比</w:t>
      </w:r>
      <w:proofErr w:type="gramEnd"/>
      <w:r w:rsidRPr="00A14597">
        <w:rPr>
          <w:rFonts w:hint="eastAsia"/>
        </w:rPr>
        <w:t>我的兒女</w:t>
      </w:r>
      <w:r w:rsidRPr="00A14597">
        <w:rPr>
          <w:rFonts w:hint="eastAsia"/>
        </w:rPr>
        <w:lastRenderedPageBreak/>
        <w:t>着</w:t>
      </w:r>
      <w:r w:rsidR="006D0781">
        <w:t>，</w:t>
      </w:r>
      <w:r w:rsidRPr="00A14597">
        <w:rPr>
          <w:rFonts w:hint="eastAsia"/>
        </w:rPr>
        <w:t>但是好多牧者們買</w:t>
      </w:r>
      <w:r w:rsidRPr="00A14597">
        <w:t>D</w:t>
      </w:r>
      <w:r w:rsidRPr="00A14597">
        <w:rPr>
          <w:rFonts w:hint="eastAsia"/>
        </w:rPr>
        <w:t>衫比我的兒女們着</w:t>
      </w:r>
      <w:r w:rsidR="006D0781">
        <w:t>，</w:t>
      </w:r>
      <w:r w:rsidRPr="00A14597">
        <w:rPr>
          <w:rFonts w:hint="eastAsia"/>
        </w:rPr>
        <w:t>他們有好多好有型的衫</w:t>
      </w:r>
      <w:r w:rsidR="006D0781">
        <w:t>，</w:t>
      </w:r>
      <w:r w:rsidRPr="00A14597">
        <w:rPr>
          <w:rFonts w:hint="eastAsia"/>
        </w:rPr>
        <w:t>我相信這一切都是神親自餵他們</w:t>
      </w:r>
      <w:r w:rsidR="006D0781">
        <w:t>，</w:t>
      </w:r>
      <w:r w:rsidRPr="00A14597">
        <w:rPr>
          <w:rFonts w:hint="eastAsia"/>
        </w:rPr>
        <w:t>給他們穿</w:t>
      </w:r>
      <w:r w:rsidR="006D0781">
        <w:t>，</w:t>
      </w:r>
      <w:r w:rsidRPr="00A14597">
        <w:rPr>
          <w:rFonts w:hint="eastAsia"/>
        </w:rPr>
        <w:t>所以我們不需要憂慮</w:t>
      </w:r>
      <w:r w:rsidR="006D0781">
        <w:t>，</w:t>
      </w:r>
      <w:r w:rsidRPr="00A14597">
        <w:rPr>
          <w:rFonts w:hint="eastAsia"/>
        </w:rPr>
        <w:t>生了先算</w:t>
      </w:r>
      <w:r w:rsidR="006D0781">
        <w:t>，</w:t>
      </w:r>
      <w:r w:rsidRPr="00A14597">
        <w:rPr>
          <w:rFonts w:hint="eastAsia"/>
        </w:rPr>
        <w:t>更加我們要傳揚福音得着屬靈的兒女</w:t>
      </w:r>
      <w:r w:rsidR="006D0781">
        <w:t>，</w:t>
      </w:r>
      <w:r w:rsidRPr="00A14597">
        <w:rPr>
          <w:rFonts w:hint="eastAsia"/>
        </w:rPr>
        <w:t>懷屬靈的胎</w:t>
      </w:r>
      <w:r w:rsidR="006D0781">
        <w:t>，</w:t>
      </w:r>
      <w:r w:rsidRPr="00A14597">
        <w:rPr>
          <w:rFonts w:hint="eastAsia"/>
        </w:rPr>
        <w:t>養育服侍和管理他們</w:t>
      </w:r>
      <w:r w:rsidR="006D0781">
        <w:t>，</w:t>
      </w:r>
      <w:r w:rsidRPr="00A14597">
        <w:rPr>
          <w:rFonts w:hint="eastAsia"/>
        </w:rPr>
        <w:t>人的幸福在乎這裏</w:t>
      </w:r>
      <w:r w:rsidR="006D0781">
        <w:t>，</w:t>
      </w:r>
      <w:r w:rsidRPr="00A14597">
        <w:rPr>
          <w:rFonts w:hint="eastAsia"/>
        </w:rPr>
        <w:t>上個星期聖經學校裏見到好多</w:t>
      </w:r>
      <w:r w:rsidRPr="00A14597">
        <w:t>new face</w:t>
      </w:r>
      <w:r w:rsidRPr="00A14597">
        <w:rPr>
          <w:rFonts w:hint="eastAsia"/>
        </w:rPr>
        <w:t>我們感到好幸福</w:t>
      </w:r>
      <w:r w:rsidR="006D0781">
        <w:t>，</w:t>
      </w:r>
      <w:r w:rsidRPr="00A14597">
        <w:rPr>
          <w:rFonts w:hint="eastAsia"/>
        </w:rPr>
        <w:t>感受到神將福氣生養眾多管理的地方</w:t>
      </w:r>
      <w:r>
        <w:rPr>
          <w:rFonts w:hint="eastAsia"/>
        </w:rPr>
        <w:t>。</w:t>
      </w:r>
    </w:p>
    <w:p w14:paraId="18FD7845" w14:textId="77777777" w:rsidR="00A14597" w:rsidRDefault="00A14597" w:rsidP="00A14597">
      <w:pPr>
        <w:pStyle w:val="2"/>
        <w:rPr>
          <w:rFonts w:hint="eastAsia"/>
        </w:rPr>
      </w:pPr>
      <w:r>
        <w:rPr>
          <w:rFonts w:hint="eastAsia"/>
        </w:rPr>
        <w:t>III‧</w:t>
      </w:r>
      <w:r>
        <w:rPr>
          <w:rFonts w:hint="eastAsia"/>
          <w:lang w:eastAsia="zh-HK"/>
        </w:rPr>
        <w:t xml:space="preserve">　</w:t>
      </w:r>
      <w:proofErr w:type="gramStart"/>
      <w:r>
        <w:rPr>
          <w:rFonts w:hint="eastAsia"/>
          <w:lang w:eastAsia="zh-HK"/>
        </w:rPr>
        <w:t>神</w:t>
      </w:r>
      <w:r w:rsidRPr="00A14597">
        <w:rPr>
          <w:rFonts w:hint="eastAsia"/>
          <w:lang w:eastAsia="zh-HK"/>
        </w:rPr>
        <w:t>看着一切所造的都甚好</w:t>
      </w:r>
      <w:r w:rsidRPr="00BD091C">
        <w:rPr>
          <w:rFonts w:hint="eastAsia"/>
        </w:rPr>
        <w:t>(</w:t>
      </w:r>
      <w:proofErr w:type="gramEnd"/>
      <w:r>
        <w:rPr>
          <w:rFonts w:hint="eastAsia"/>
        </w:rPr>
        <w:t>31)</w:t>
      </w:r>
    </w:p>
    <w:p w14:paraId="4EFBA384" w14:textId="77777777" w:rsidR="00A14597" w:rsidRDefault="00A14597" w:rsidP="00A14597">
      <w:pPr>
        <w:rPr>
          <w:rFonts w:hint="eastAsia"/>
        </w:rPr>
      </w:pPr>
      <w:proofErr w:type="gramStart"/>
      <w:r>
        <w:rPr>
          <w:rFonts w:hint="eastAsia"/>
        </w:rPr>
        <w:t>神點樣看祂</w:t>
      </w:r>
      <w:proofErr w:type="gramEnd"/>
      <w:r>
        <w:rPr>
          <w:rFonts w:hint="eastAsia"/>
        </w:rPr>
        <w:t>所造的一切呢</w:t>
      </w:r>
      <w:r>
        <w:t>?</w:t>
      </w:r>
      <w:r>
        <w:rPr>
          <w:rFonts w:hint="eastAsia"/>
        </w:rPr>
        <w:t>請一齊讀</w:t>
      </w:r>
      <w:r>
        <w:t>31</w:t>
      </w:r>
      <w:r>
        <w:rPr>
          <w:rFonts w:hint="eastAsia"/>
        </w:rPr>
        <w:t>節「</w:t>
      </w:r>
      <w:r w:rsidRPr="006D0781">
        <w:rPr>
          <w:rFonts w:hint="eastAsia"/>
          <w:b/>
        </w:rPr>
        <w:t>神看著一切所造的都甚好。有晚上</w:t>
      </w:r>
      <w:r w:rsidR="006D0781" w:rsidRPr="006D0781">
        <w:rPr>
          <w:rFonts w:hint="eastAsia"/>
          <w:b/>
        </w:rPr>
        <w:t>，</w:t>
      </w:r>
      <w:r w:rsidRPr="006D0781">
        <w:rPr>
          <w:rFonts w:hint="eastAsia"/>
          <w:b/>
        </w:rPr>
        <w:t>有早晨</w:t>
      </w:r>
      <w:r w:rsidR="006D0781" w:rsidRPr="006D0781">
        <w:rPr>
          <w:rFonts w:hint="eastAsia"/>
          <w:b/>
        </w:rPr>
        <w:t>，</w:t>
      </w:r>
      <w:r w:rsidRPr="006D0781">
        <w:rPr>
          <w:rFonts w:hint="eastAsia"/>
          <w:b/>
        </w:rPr>
        <w:t>是第六日</w:t>
      </w:r>
      <w:r w:rsidR="006D0781">
        <w:rPr>
          <w:rFonts w:hint="eastAsia"/>
        </w:rPr>
        <w:t>。</w:t>
      </w:r>
      <w:r>
        <w:rPr>
          <w:rFonts w:hint="eastAsia"/>
        </w:rPr>
        <w:t>」在這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一切所造的指着一切所造的是無一個例外的。神按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的意思造一切</w:t>
      </w:r>
      <w:r w:rsidR="006D0781">
        <w:t>，</w:t>
      </w:r>
      <w:r>
        <w:rPr>
          <w:rFonts w:hint="eastAsia"/>
        </w:rPr>
        <w:t>特別神在造人之後好開心</w:t>
      </w:r>
      <w:r w:rsidR="006D0781">
        <w:t>，</w:t>
      </w:r>
      <w:r>
        <w:rPr>
          <w:rFonts w:hint="eastAsia"/>
        </w:rPr>
        <w:t>這是</w:t>
      </w:r>
      <w:proofErr w:type="gramStart"/>
      <w:r>
        <w:rPr>
          <w:rFonts w:hint="eastAsia"/>
        </w:rPr>
        <w:t>因為神照</w:t>
      </w:r>
      <w:proofErr w:type="gramEnd"/>
      <w:r>
        <w:rPr>
          <w:rFonts w:hint="eastAsia"/>
        </w:rPr>
        <w:t>着祂的形象和様式造人</w:t>
      </w:r>
      <w:r w:rsidR="006D0781">
        <w:t>，</w:t>
      </w:r>
      <w:r>
        <w:rPr>
          <w:rFonts w:hint="eastAsia"/>
        </w:rPr>
        <w:t>父母生同自己相似的</w:t>
      </w:r>
      <w:r>
        <w:t>BB</w:t>
      </w:r>
      <w:r>
        <w:rPr>
          <w:rFonts w:hint="eastAsia"/>
        </w:rPr>
        <w:t>之後感到喜樂</w:t>
      </w:r>
      <w:r w:rsidR="006D0781">
        <w:t>，</w:t>
      </w:r>
      <w:r>
        <w:rPr>
          <w:rFonts w:hint="eastAsia"/>
        </w:rPr>
        <w:t>其實剛剛出生的</w:t>
      </w:r>
      <w:r>
        <w:t>BB</w:t>
      </w:r>
      <w:r>
        <w:rPr>
          <w:rFonts w:hint="eastAsia"/>
        </w:rPr>
        <w:t>個樣唔止似父母</w:t>
      </w:r>
      <w:r w:rsidR="006D0781">
        <w:t>，</w:t>
      </w:r>
      <w:r>
        <w:rPr>
          <w:rFonts w:hint="eastAsia"/>
        </w:rPr>
        <w:t>似外星人多</w:t>
      </w:r>
      <w:r>
        <w:t>D</w:t>
      </w:r>
      <w:r w:rsidR="006D0781">
        <w:t>，</w:t>
      </w:r>
      <w:r>
        <w:rPr>
          <w:rFonts w:hint="eastAsia"/>
        </w:rPr>
        <w:t>即使是這樣</w:t>
      </w:r>
      <w:r w:rsidR="006D0781">
        <w:t>，</w:t>
      </w:r>
      <w:r>
        <w:rPr>
          <w:rFonts w:hint="eastAsia"/>
        </w:rPr>
        <w:t>父母看着</w:t>
      </w:r>
      <w:r>
        <w:t>BB</w:t>
      </w:r>
      <w:r>
        <w:rPr>
          <w:rFonts w:hint="eastAsia"/>
        </w:rPr>
        <w:t>個樣甚好</w:t>
      </w:r>
      <w:r w:rsidR="006D0781">
        <w:t>，</w:t>
      </w:r>
      <w:r>
        <w:rPr>
          <w:rFonts w:hint="eastAsia"/>
        </w:rPr>
        <w:t>神造我們每一個人之後看着甚好</w:t>
      </w:r>
      <w:r w:rsidR="006D0781">
        <w:t>，</w:t>
      </w:r>
      <w:r>
        <w:rPr>
          <w:rFonts w:hint="eastAsia"/>
        </w:rPr>
        <w:t>我們將自己和其他人比較之後因自己矮而不滿</w:t>
      </w:r>
      <w:r w:rsidR="006D0781">
        <w:t>，</w:t>
      </w:r>
      <w:r>
        <w:rPr>
          <w:rFonts w:hint="eastAsia"/>
        </w:rPr>
        <w:t>對自己的外貌不滿</w:t>
      </w:r>
      <w:r w:rsidR="006D0781">
        <w:t>，</w:t>
      </w:r>
      <w:r>
        <w:rPr>
          <w:rFonts w:hint="eastAsia"/>
        </w:rPr>
        <w:t>甚至整容</w:t>
      </w:r>
      <w:r w:rsidR="006D0781">
        <w:t>，</w:t>
      </w:r>
      <w:r>
        <w:rPr>
          <w:rFonts w:hint="eastAsia"/>
        </w:rPr>
        <w:t>有些人自己覺得自己唔夠其他人聰明而感到絕望</w:t>
      </w:r>
      <w:r w:rsidR="006D0781">
        <w:t>，</w:t>
      </w:r>
      <w:r>
        <w:rPr>
          <w:rFonts w:hint="eastAsia"/>
        </w:rPr>
        <w:t>我那些要多背書的課目成績好差</w:t>
      </w:r>
      <w:r w:rsidR="006D0781">
        <w:t>，</w:t>
      </w:r>
      <w:r>
        <w:rPr>
          <w:rFonts w:hint="eastAsia"/>
        </w:rPr>
        <w:t>感到自己的腦沒有HARDDISK的儲存空間</w:t>
      </w:r>
      <w:r w:rsidR="006D0781">
        <w:rPr>
          <w:rFonts w:hint="eastAsia"/>
        </w:rPr>
        <w:t>，</w:t>
      </w:r>
      <w:r>
        <w:rPr>
          <w:rFonts w:hint="eastAsia"/>
        </w:rPr>
        <w:t>多次感到絕望</w:t>
      </w:r>
      <w:r w:rsidR="006D0781">
        <w:rPr>
          <w:rFonts w:hint="eastAsia"/>
        </w:rPr>
        <w:t>，</w:t>
      </w:r>
      <w:r>
        <w:rPr>
          <w:rFonts w:hint="eastAsia"/>
        </w:rPr>
        <w:t>我考試之前</w:t>
      </w:r>
      <w:r w:rsidR="006D0781">
        <w:rPr>
          <w:rFonts w:hint="eastAsia"/>
        </w:rPr>
        <w:t>，</w:t>
      </w:r>
      <w:r>
        <w:rPr>
          <w:rFonts w:hint="eastAsia"/>
        </w:rPr>
        <w:t>死背</w:t>
      </w:r>
      <w:r w:rsidR="006D0781">
        <w:rPr>
          <w:rFonts w:hint="eastAsia"/>
        </w:rPr>
        <w:t>，</w:t>
      </w:r>
      <w:r>
        <w:rPr>
          <w:rFonts w:hint="eastAsia"/>
        </w:rPr>
        <w:t>考完之後</w:t>
      </w:r>
      <w:r w:rsidR="006D0781">
        <w:rPr>
          <w:rFonts w:hint="eastAsia"/>
        </w:rPr>
        <w:t>，</w:t>
      </w:r>
      <w:r>
        <w:rPr>
          <w:rFonts w:hint="eastAsia"/>
        </w:rPr>
        <w:t>將一切背的都比返哂老師</w:t>
      </w:r>
      <w:r w:rsidR="006D0781">
        <w:rPr>
          <w:rFonts w:hint="eastAsia"/>
        </w:rPr>
        <w:t>，</w:t>
      </w:r>
      <w:r>
        <w:rPr>
          <w:rFonts w:hint="eastAsia"/>
        </w:rPr>
        <w:t>這個好像臨時儲存的資料</w:t>
      </w:r>
      <w:r w:rsidR="006D0781">
        <w:rPr>
          <w:rFonts w:hint="eastAsia"/>
        </w:rPr>
        <w:t>，</w:t>
      </w:r>
      <w:r>
        <w:rPr>
          <w:rFonts w:hint="eastAsia"/>
        </w:rPr>
        <w:t>電腦一關機就消失一樣</w:t>
      </w:r>
      <w:r w:rsidR="006D0781">
        <w:rPr>
          <w:rFonts w:hint="eastAsia"/>
        </w:rPr>
        <w:t>，</w:t>
      </w:r>
      <w:r>
        <w:rPr>
          <w:rFonts w:hint="eastAsia"/>
        </w:rPr>
        <w:t>我從前學德文三年</w:t>
      </w:r>
      <w:r w:rsidR="006D0781">
        <w:rPr>
          <w:rFonts w:hint="eastAsia"/>
        </w:rPr>
        <w:t>，</w:t>
      </w:r>
      <w:r>
        <w:rPr>
          <w:rFonts w:hint="eastAsia"/>
        </w:rPr>
        <w:t>學日文一年</w:t>
      </w:r>
      <w:r w:rsidR="006D0781">
        <w:rPr>
          <w:rFonts w:hint="eastAsia"/>
        </w:rPr>
        <w:t>，</w:t>
      </w:r>
      <w:r>
        <w:rPr>
          <w:rFonts w:hint="eastAsia"/>
        </w:rPr>
        <w:t>卻忘記得一乾二淨</w:t>
      </w:r>
      <w:r w:rsidR="006D0781">
        <w:rPr>
          <w:rFonts w:hint="eastAsia"/>
        </w:rPr>
        <w:t>，</w:t>
      </w:r>
      <w:r>
        <w:rPr>
          <w:rFonts w:hint="eastAsia"/>
        </w:rPr>
        <w:t>現在一句都唔記得</w:t>
      </w:r>
      <w:r w:rsidR="006D0781">
        <w:rPr>
          <w:rFonts w:hint="eastAsia"/>
        </w:rPr>
        <w:t>，</w:t>
      </w:r>
      <w:r>
        <w:rPr>
          <w:rFonts w:hint="eastAsia"/>
        </w:rPr>
        <w:t>我懷疑我的造物主創造我的時候</w:t>
      </w:r>
      <w:r w:rsidR="006D0781">
        <w:rPr>
          <w:rFonts w:hint="eastAsia"/>
        </w:rPr>
        <w:t>，</w:t>
      </w:r>
      <w:r>
        <w:rPr>
          <w:rFonts w:hint="eastAsia"/>
        </w:rPr>
        <w:t>唔記得將硬碟放在我的腦裏</w:t>
      </w:r>
      <w:r w:rsidR="006D0781">
        <w:rPr>
          <w:rFonts w:hint="eastAsia"/>
        </w:rPr>
        <w:t>，</w:t>
      </w:r>
      <w:r>
        <w:rPr>
          <w:rFonts w:hint="eastAsia"/>
        </w:rPr>
        <w:t>但是因這個原故</w:t>
      </w:r>
      <w:r w:rsidR="006D0781">
        <w:rPr>
          <w:rFonts w:hint="eastAsia"/>
        </w:rPr>
        <w:t>，</w:t>
      </w:r>
      <w:r>
        <w:rPr>
          <w:rFonts w:hint="eastAsia"/>
        </w:rPr>
        <w:t>我放棄背數學公式</w:t>
      </w:r>
      <w:r w:rsidR="006D0781">
        <w:rPr>
          <w:rFonts w:hint="eastAsia"/>
        </w:rPr>
        <w:t>，</w:t>
      </w:r>
      <w:r>
        <w:rPr>
          <w:rFonts w:hint="eastAsia"/>
        </w:rPr>
        <w:t>要徹底了解所有公式的原理</w:t>
      </w:r>
      <w:r w:rsidR="006D0781">
        <w:rPr>
          <w:rFonts w:hint="eastAsia"/>
        </w:rPr>
        <w:t>，</w:t>
      </w:r>
      <w:r>
        <w:rPr>
          <w:rFonts w:hint="eastAsia"/>
        </w:rPr>
        <w:t>因此我數學成績比其他科目好</w:t>
      </w:r>
      <w:r w:rsidR="006D0781">
        <w:rPr>
          <w:rFonts w:hint="eastAsia"/>
        </w:rPr>
        <w:t>，</w:t>
      </w:r>
      <w:r>
        <w:rPr>
          <w:rFonts w:hint="eastAsia"/>
        </w:rPr>
        <w:t>成為數學老師</w:t>
      </w:r>
      <w:r w:rsidR="006D0781">
        <w:rPr>
          <w:rFonts w:hint="eastAsia"/>
        </w:rPr>
        <w:t>，</w:t>
      </w:r>
      <w:r>
        <w:rPr>
          <w:rFonts w:hint="eastAsia"/>
        </w:rPr>
        <w:t>我在這裏想講的是神所造的無一個失敗的作品</w:t>
      </w:r>
      <w:r w:rsidR="006D0781">
        <w:rPr>
          <w:rFonts w:hint="eastAsia"/>
        </w:rPr>
        <w:t>，</w:t>
      </w:r>
      <w:r>
        <w:rPr>
          <w:rFonts w:hint="eastAsia"/>
        </w:rPr>
        <w:t>一切都按神的意思被造</w:t>
      </w:r>
      <w:r w:rsidR="006D0781">
        <w:rPr>
          <w:rFonts w:hint="eastAsia"/>
        </w:rPr>
        <w:t>，</w:t>
      </w:r>
      <w:r>
        <w:rPr>
          <w:rFonts w:hint="eastAsia"/>
        </w:rPr>
        <w:t>陶匠拿一團泥土按他的意思造出不同用途的器皿</w:t>
      </w:r>
      <w:r w:rsidR="006D0781">
        <w:rPr>
          <w:rFonts w:hint="eastAsia"/>
        </w:rPr>
        <w:t>，</w:t>
      </w:r>
      <w:r>
        <w:rPr>
          <w:rFonts w:hint="eastAsia"/>
        </w:rPr>
        <w:t>所有器皿都對陶匠有獨特的用途和價值</w:t>
      </w:r>
      <w:r w:rsidR="006D0781">
        <w:t>，</w:t>
      </w:r>
      <w:r>
        <w:rPr>
          <w:rFonts w:hint="eastAsia"/>
        </w:rPr>
        <w:t>我們感到不幸不是因為自己不優越</w:t>
      </w:r>
      <w:r w:rsidR="006D0781">
        <w:t>，</w:t>
      </w:r>
      <w:r>
        <w:rPr>
          <w:rFonts w:hint="eastAsia"/>
        </w:rPr>
        <w:t>乃是不認識那位按着一切所造的甚好的神。</w:t>
      </w:r>
      <w:proofErr w:type="gramStart"/>
      <w:r>
        <w:rPr>
          <w:rFonts w:hint="eastAsia"/>
        </w:rPr>
        <w:t>神造各人</w:t>
      </w:r>
      <w:proofErr w:type="gramEnd"/>
      <w:r w:rsidR="006D0781">
        <w:t>，</w:t>
      </w:r>
      <w:r>
        <w:rPr>
          <w:rFonts w:hint="eastAsia"/>
        </w:rPr>
        <w:t>為獨特的生命</w:t>
      </w:r>
      <w:r w:rsidR="006D0781">
        <w:t>，</w:t>
      </w:r>
      <w:r>
        <w:rPr>
          <w:rFonts w:hint="eastAsia"/>
        </w:rPr>
        <w:t>世界好多好出名的模特兒的</w:t>
      </w:r>
      <w:proofErr w:type="gramStart"/>
      <w:r>
        <w:rPr>
          <w:rFonts w:hint="eastAsia"/>
        </w:rPr>
        <w:t>特點唔係他們</w:t>
      </w:r>
      <w:proofErr w:type="gramEnd"/>
      <w:r>
        <w:rPr>
          <w:rFonts w:hint="eastAsia"/>
        </w:rPr>
        <w:t>比其</w:t>
      </w:r>
      <w:proofErr w:type="gramStart"/>
      <w:r>
        <w:rPr>
          <w:rFonts w:hint="eastAsia"/>
        </w:rPr>
        <w:t>他人靚多</w:t>
      </w:r>
      <w:proofErr w:type="gramEnd"/>
      <w:r>
        <w:t>D</w:t>
      </w:r>
      <w:r w:rsidR="006D0781">
        <w:t>，</w:t>
      </w:r>
      <w:r>
        <w:rPr>
          <w:rFonts w:hint="eastAsia"/>
        </w:rPr>
        <w:t>乃是獨特</w:t>
      </w:r>
      <w:r w:rsidR="006D0781">
        <w:t>，</w:t>
      </w:r>
      <w:r>
        <w:rPr>
          <w:rFonts w:hint="eastAsia"/>
        </w:rPr>
        <w:t>有些模特兒一出生</w:t>
      </w:r>
      <w:r w:rsidR="006D0781">
        <w:t>，</w:t>
      </w:r>
      <w:r>
        <w:rPr>
          <w:rFonts w:hint="eastAsia"/>
        </w:rPr>
        <w:t>臉上有好大的斑</w:t>
      </w:r>
      <w:r w:rsidR="006D0781">
        <w:t>，</w:t>
      </w:r>
      <w:r>
        <w:rPr>
          <w:rFonts w:hint="eastAsia"/>
        </w:rPr>
        <w:t>有</w:t>
      </w:r>
      <w:r>
        <w:t>D</w:t>
      </w:r>
      <w:proofErr w:type="gramStart"/>
      <w:r>
        <w:rPr>
          <w:rFonts w:hint="eastAsia"/>
        </w:rPr>
        <w:t>人似阿凡</w:t>
      </w:r>
      <w:proofErr w:type="gramEnd"/>
      <w:r>
        <w:rPr>
          <w:rFonts w:hint="eastAsia"/>
        </w:rPr>
        <w:t>達</w:t>
      </w:r>
      <w:r w:rsidR="006D0781">
        <w:t>，</w:t>
      </w:r>
      <w:r>
        <w:rPr>
          <w:rFonts w:hint="eastAsia"/>
        </w:rPr>
        <w:t>有</w:t>
      </w:r>
      <w:r>
        <w:t>D</w:t>
      </w:r>
      <w:r>
        <w:rPr>
          <w:rFonts w:hint="eastAsia"/>
        </w:rPr>
        <w:t>人眼眉好粗</w:t>
      </w:r>
      <w:r w:rsidR="006D0781">
        <w:t>，</w:t>
      </w:r>
      <w:r>
        <w:rPr>
          <w:rFonts w:hint="eastAsia"/>
        </w:rPr>
        <w:t>有</w:t>
      </w:r>
      <w:r>
        <w:t>D</w:t>
      </w:r>
      <w:r>
        <w:rPr>
          <w:rFonts w:hint="eastAsia"/>
        </w:rPr>
        <w:t>人面超多雀斑</w:t>
      </w:r>
      <w:r w:rsidR="006D0781">
        <w:t>，</w:t>
      </w:r>
      <w:r>
        <w:rPr>
          <w:rFonts w:hint="eastAsia"/>
        </w:rPr>
        <w:t>有</w:t>
      </w:r>
      <w:r>
        <w:t>D</w:t>
      </w:r>
      <w:r>
        <w:rPr>
          <w:rFonts w:hint="eastAsia"/>
        </w:rPr>
        <w:t>人的形象似外星人</w:t>
      </w:r>
      <w:r w:rsidR="006D0781">
        <w:t>，</w:t>
      </w:r>
      <w:r>
        <w:rPr>
          <w:rFonts w:hint="eastAsia"/>
        </w:rPr>
        <w:t>有</w:t>
      </w:r>
      <w:r>
        <w:t>D</w:t>
      </w:r>
      <w:r>
        <w:rPr>
          <w:rFonts w:hint="eastAsia"/>
        </w:rPr>
        <w:t>人天生患白色症</w:t>
      </w:r>
      <w:r w:rsidR="006D0781">
        <w:t>，</w:t>
      </w:r>
      <w:r>
        <w:rPr>
          <w:rFonts w:hint="eastAsia"/>
        </w:rPr>
        <w:t>有</w:t>
      </w:r>
      <w:r>
        <w:t>D</w:t>
      </w:r>
      <w:r>
        <w:rPr>
          <w:rFonts w:hint="eastAsia"/>
        </w:rPr>
        <w:t>模特兒皮膚特別黑</w:t>
      </w:r>
      <w:r w:rsidR="006D0781">
        <w:t>，</w:t>
      </w:r>
      <w:r>
        <w:rPr>
          <w:rFonts w:hint="eastAsia"/>
        </w:rPr>
        <w:t>他們個個細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的時候都經歷過</w:t>
      </w:r>
      <w:r w:rsidR="006D0781">
        <w:t>，</w:t>
      </w:r>
      <w:r>
        <w:rPr>
          <w:rFonts w:hint="eastAsia"/>
        </w:rPr>
        <w:t>同人比較中</w:t>
      </w:r>
      <w:r w:rsidR="006D0781">
        <w:t>，</w:t>
      </w:r>
      <w:r>
        <w:rPr>
          <w:rFonts w:hint="eastAsia"/>
        </w:rPr>
        <w:t>因他們獨特的外貌過着艱苦的年幼時</w:t>
      </w:r>
      <w:r>
        <w:rPr>
          <w:rFonts w:hint="eastAsia"/>
        </w:rPr>
        <w:t>期</w:t>
      </w:r>
      <w:r w:rsidR="006D0781">
        <w:t>，</w:t>
      </w:r>
      <w:r>
        <w:rPr>
          <w:rFonts w:hint="eastAsia"/>
        </w:rPr>
        <w:t>但是他們迎接自己獨特的樣</w:t>
      </w:r>
      <w:r w:rsidR="006D0781">
        <w:t>，</w:t>
      </w:r>
      <w:r>
        <w:rPr>
          <w:rFonts w:hint="eastAsia"/>
        </w:rPr>
        <w:t>就在眾人面前帶着尊重自己的心</w:t>
      </w:r>
      <w:r w:rsidR="006D0781">
        <w:t>，</w:t>
      </w:r>
      <w:r>
        <w:rPr>
          <w:rFonts w:hint="eastAsia"/>
        </w:rPr>
        <w:t>在眾人面前作模特兒</w:t>
      </w:r>
      <w:r w:rsidR="006D0781">
        <w:t>，</w:t>
      </w:r>
      <w:r>
        <w:rPr>
          <w:rFonts w:hint="eastAsia"/>
        </w:rPr>
        <w:t>神所造的一切都有獨特的樣</w:t>
      </w:r>
      <w:r w:rsidR="006D0781">
        <w:t>，</w:t>
      </w:r>
      <w:r>
        <w:rPr>
          <w:rFonts w:hint="eastAsia"/>
        </w:rPr>
        <w:t>不可以互相比較</w:t>
      </w:r>
      <w:r w:rsidR="006D0781">
        <w:t>，</w:t>
      </w:r>
      <w:r>
        <w:rPr>
          <w:rFonts w:hint="eastAsia"/>
        </w:rPr>
        <w:t>所有人都在神面前看為甚好的。</w:t>
      </w:r>
    </w:p>
    <w:p w14:paraId="26BCDE7D" w14:textId="77777777" w:rsidR="00A14597" w:rsidRDefault="00A14597" w:rsidP="00A14597">
      <w:r>
        <w:rPr>
          <w:rFonts w:hint="eastAsia"/>
        </w:rPr>
        <w:t>我們所熟識的力克胡哲一出生無</w:t>
      </w:r>
      <w:proofErr w:type="gramStart"/>
      <w:r>
        <w:rPr>
          <w:rFonts w:hint="eastAsia"/>
        </w:rPr>
        <w:t>手無腳</w:t>
      </w:r>
      <w:proofErr w:type="gramEnd"/>
      <w:r w:rsidR="006D0781">
        <w:rPr>
          <w:rFonts w:hint="eastAsia"/>
        </w:rPr>
        <w:t>，</w:t>
      </w:r>
      <w:r>
        <w:rPr>
          <w:rFonts w:hint="eastAsia"/>
        </w:rPr>
        <w:t>起初最難接受的是力克的父母</w:t>
      </w:r>
      <w:r w:rsidR="006D0781">
        <w:rPr>
          <w:rFonts w:hint="eastAsia"/>
        </w:rPr>
        <w:t>，</w:t>
      </w:r>
      <w:r>
        <w:rPr>
          <w:rFonts w:hint="eastAsia"/>
        </w:rPr>
        <w:t>但是後來父母迎接神所造的是完美</w:t>
      </w:r>
      <w:r w:rsidR="006D0781">
        <w:rPr>
          <w:rFonts w:hint="eastAsia"/>
        </w:rPr>
        <w:t>，</w:t>
      </w:r>
      <w:r>
        <w:rPr>
          <w:rFonts w:hint="eastAsia"/>
        </w:rPr>
        <w:t>出書Raising the Perfectly Imperfect Child</w:t>
      </w:r>
      <w:r w:rsidR="006D0781">
        <w:rPr>
          <w:rFonts w:hint="eastAsia"/>
        </w:rPr>
        <w:t>，</w:t>
      </w:r>
      <w:r>
        <w:rPr>
          <w:rFonts w:hint="eastAsia"/>
        </w:rPr>
        <w:t>父母在書裡面這樣見證：我們因</w:t>
      </w:r>
      <w:proofErr w:type="gramStart"/>
      <w:r>
        <w:rPr>
          <w:rFonts w:hint="eastAsia"/>
        </w:rPr>
        <w:t>ＮＩＣＫ</w:t>
      </w:r>
      <w:proofErr w:type="gramEnd"/>
      <w:r>
        <w:rPr>
          <w:rFonts w:hint="eastAsia"/>
        </w:rPr>
        <w:t>完全破碎理想孩子的概念</w:t>
      </w:r>
      <w:r w:rsidR="006D0781">
        <w:rPr>
          <w:rFonts w:hint="eastAsia"/>
        </w:rPr>
        <w:t>，</w:t>
      </w:r>
      <w:r>
        <w:rPr>
          <w:rFonts w:hint="eastAsia"/>
        </w:rPr>
        <w:t>徹底感受到天父的旨意幾</w:t>
      </w:r>
      <w:proofErr w:type="gramStart"/>
      <w:r>
        <w:rPr>
          <w:rFonts w:hint="eastAsia"/>
        </w:rPr>
        <w:t>咁</w:t>
      </w:r>
      <w:proofErr w:type="gramEnd"/>
      <w:r>
        <w:rPr>
          <w:rFonts w:hint="eastAsia"/>
        </w:rPr>
        <w:t>深奧。因為NICK的緣故</w:t>
      </w:r>
      <w:r w:rsidR="006D0781">
        <w:rPr>
          <w:rFonts w:hint="eastAsia"/>
        </w:rPr>
        <w:t>，</w:t>
      </w:r>
      <w:r>
        <w:rPr>
          <w:rFonts w:hint="eastAsia"/>
        </w:rPr>
        <w:t>我們發現神所造的一切都好奇妙</w:t>
      </w:r>
      <w:r w:rsidR="006D0781">
        <w:rPr>
          <w:rFonts w:hint="eastAsia"/>
        </w:rPr>
        <w:t>，</w:t>
      </w:r>
      <w:r>
        <w:rPr>
          <w:rFonts w:hint="eastAsia"/>
        </w:rPr>
        <w:t>這是詩篇的說話。我們看見NICK按著神的形像和</w:t>
      </w:r>
      <w:proofErr w:type="gramStart"/>
      <w:r>
        <w:rPr>
          <w:rFonts w:hint="eastAsia"/>
        </w:rPr>
        <w:t>神的愛造</w:t>
      </w:r>
      <w:proofErr w:type="gramEnd"/>
      <w:r>
        <w:rPr>
          <w:rFonts w:hint="eastAsia"/>
        </w:rPr>
        <w:t>出來</w:t>
      </w:r>
      <w:r w:rsidR="006D0781">
        <w:rPr>
          <w:rFonts w:hint="eastAsia"/>
        </w:rPr>
        <w:t>，</w:t>
      </w:r>
      <w:r>
        <w:rPr>
          <w:rFonts w:hint="eastAsia"/>
        </w:rPr>
        <w:t>是一個好美麗</w:t>
      </w:r>
      <w:proofErr w:type="gramStart"/>
      <w:r>
        <w:rPr>
          <w:rFonts w:hint="eastAsia"/>
        </w:rPr>
        <w:t>的受造之</w:t>
      </w:r>
      <w:proofErr w:type="gramEnd"/>
      <w:r>
        <w:rPr>
          <w:rFonts w:hint="eastAsia"/>
        </w:rPr>
        <w:t>物。我們夫妻曉得世上所有的孩子都是神完美的創造。我們起初好多晚上都流淚痛哭</w:t>
      </w:r>
      <w:r w:rsidR="006D0781">
        <w:rPr>
          <w:rFonts w:hint="eastAsia"/>
        </w:rPr>
        <w:t>，</w:t>
      </w:r>
      <w:r>
        <w:rPr>
          <w:rFonts w:hint="eastAsia"/>
        </w:rPr>
        <w:t>直到我們眼睛打開</w:t>
      </w:r>
      <w:r w:rsidR="006D0781">
        <w:rPr>
          <w:rFonts w:hint="eastAsia"/>
        </w:rPr>
        <w:t>，</w:t>
      </w:r>
      <w:r>
        <w:rPr>
          <w:rFonts w:hint="eastAsia"/>
        </w:rPr>
        <w:t>看到這個真理</w:t>
      </w:r>
      <w:r w:rsidR="006D0781">
        <w:rPr>
          <w:rFonts w:hint="eastAsia"/>
        </w:rPr>
        <w:t>，</w:t>
      </w:r>
      <w:r>
        <w:rPr>
          <w:rFonts w:hint="eastAsia"/>
        </w:rPr>
        <w:t>原來NICK不是出世得不完全。只不過因我們的看法有多多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(23-25頁)</w:t>
      </w:r>
      <w:r w:rsidR="006D0781">
        <w:rPr>
          <w:rFonts w:hint="eastAsia"/>
        </w:rPr>
        <w:t>，</w:t>
      </w:r>
      <w:r>
        <w:rPr>
          <w:rFonts w:hint="eastAsia"/>
        </w:rPr>
        <w:t>連NICK自己都過著艱苦的日子</w:t>
      </w:r>
      <w:r w:rsidR="006D0781">
        <w:rPr>
          <w:rFonts w:hint="eastAsia"/>
        </w:rPr>
        <w:t>，</w:t>
      </w:r>
      <w:r>
        <w:rPr>
          <w:rFonts w:hint="eastAsia"/>
        </w:rPr>
        <w:t>直到他以神的目光看自己。他有一段時間</w:t>
      </w:r>
      <w:r w:rsidR="006D0781">
        <w:rPr>
          <w:rFonts w:hint="eastAsia"/>
        </w:rPr>
        <w:t>，</w:t>
      </w:r>
      <w:r>
        <w:rPr>
          <w:rFonts w:hint="eastAsia"/>
        </w:rPr>
        <w:t>因為他的</w:t>
      </w:r>
      <w:proofErr w:type="gramStart"/>
      <w:r>
        <w:rPr>
          <w:rFonts w:hint="eastAsia"/>
        </w:rPr>
        <w:t>樣貌而自卑</w:t>
      </w:r>
      <w:proofErr w:type="gramEnd"/>
      <w:r w:rsidR="006D0781">
        <w:rPr>
          <w:rFonts w:hint="eastAsia"/>
        </w:rPr>
        <w:t>，</w:t>
      </w:r>
      <w:r>
        <w:rPr>
          <w:rFonts w:hint="eastAsia"/>
        </w:rPr>
        <w:t>甚至企圖自殺</w:t>
      </w:r>
      <w:r w:rsidR="006D0781">
        <w:rPr>
          <w:rFonts w:hint="eastAsia"/>
        </w:rPr>
        <w:t>，</w:t>
      </w:r>
      <w:r>
        <w:rPr>
          <w:rFonts w:hint="eastAsia"/>
        </w:rPr>
        <w:t>但是後來他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人地遇見神</w:t>
      </w:r>
      <w:r w:rsidR="006D0781">
        <w:rPr>
          <w:rFonts w:hint="eastAsia"/>
        </w:rPr>
        <w:t>，</w:t>
      </w:r>
      <w:r>
        <w:rPr>
          <w:rFonts w:hint="eastAsia"/>
        </w:rPr>
        <w:t>之後他的生活態度完全改變。NICK在爸爸的書寫下的序這樣講：「以人的標準</w:t>
      </w:r>
      <w:r w:rsidR="006D0781">
        <w:rPr>
          <w:rFonts w:hint="eastAsia"/>
        </w:rPr>
        <w:t>，</w:t>
      </w:r>
      <w:r>
        <w:rPr>
          <w:rFonts w:hint="eastAsia"/>
        </w:rPr>
        <w:t>可能我是不完美的。但是我迎接神造我是一個完美的受造物</w:t>
      </w:r>
      <w:r w:rsidR="006D0781">
        <w:rPr>
          <w:rFonts w:hint="eastAsia"/>
        </w:rPr>
        <w:t>，</w:t>
      </w:r>
      <w:r>
        <w:rPr>
          <w:rFonts w:hint="eastAsia"/>
        </w:rPr>
        <w:t>神所造的所有小孩子亦都是完美的。都足夠作一個完美的父親。我最懇切的渴望</w:t>
      </w:r>
      <w:r w:rsidR="006D0781">
        <w:rPr>
          <w:rFonts w:hint="eastAsia"/>
        </w:rPr>
        <w:t>，</w:t>
      </w:r>
      <w:r>
        <w:rPr>
          <w:rFonts w:hint="eastAsia"/>
        </w:rPr>
        <w:t>就是和父親一樣成為一個好爸爸(16</w:t>
      </w:r>
      <w:proofErr w:type="gramStart"/>
      <w:r>
        <w:rPr>
          <w:rFonts w:hint="eastAsia"/>
        </w:rPr>
        <w:t>頁)。</w:t>
      </w:r>
      <w:proofErr w:type="gramEnd"/>
      <w:r>
        <w:rPr>
          <w:rFonts w:hint="eastAsia"/>
        </w:rPr>
        <w:t>NICK和他的父親都話起初人生極之辛苦</w:t>
      </w:r>
      <w:r w:rsidR="006D0781">
        <w:rPr>
          <w:rFonts w:hint="eastAsia"/>
        </w:rPr>
        <w:t>，</w:t>
      </w:r>
      <w:r>
        <w:rPr>
          <w:rFonts w:hint="eastAsia"/>
        </w:rPr>
        <w:t>但是以神的眼看自己和兒女的時候</w:t>
      </w:r>
      <w:r w:rsidR="006D0781">
        <w:rPr>
          <w:rFonts w:hint="eastAsia"/>
        </w:rPr>
        <w:t>，</w:t>
      </w:r>
      <w:r>
        <w:rPr>
          <w:rFonts w:hint="eastAsia"/>
        </w:rPr>
        <w:t>發現當中有神的盼望和旨意</w:t>
      </w:r>
      <w:r w:rsidR="006D0781">
        <w:rPr>
          <w:rFonts w:hint="eastAsia"/>
        </w:rPr>
        <w:t>，</w:t>
      </w:r>
      <w:r>
        <w:rPr>
          <w:rFonts w:hint="eastAsia"/>
        </w:rPr>
        <w:t>滿有向神的信心</w:t>
      </w:r>
      <w:r w:rsidR="006D0781">
        <w:rPr>
          <w:rFonts w:hint="eastAsia"/>
        </w:rPr>
        <w:t>，</w:t>
      </w:r>
      <w:r>
        <w:rPr>
          <w:rFonts w:hint="eastAsia"/>
        </w:rPr>
        <w:t>最終NICK成為巡迴傳神說話</w:t>
      </w:r>
      <w:r w:rsidR="006D0781">
        <w:rPr>
          <w:rFonts w:hint="eastAsia"/>
        </w:rPr>
        <w:t>，</w:t>
      </w:r>
      <w:r>
        <w:rPr>
          <w:rFonts w:hint="eastAsia"/>
        </w:rPr>
        <w:t>帶好多盼望給很多人的傳道者。我們每個人都不應該與人比較</w:t>
      </w:r>
      <w:r w:rsidR="006D0781">
        <w:rPr>
          <w:rFonts w:hint="eastAsia"/>
        </w:rPr>
        <w:t>，</w:t>
      </w:r>
      <w:r>
        <w:rPr>
          <w:rFonts w:hint="eastAsia"/>
        </w:rPr>
        <w:t>要在神裡面領受神看著一切所造的都甚好。我們要因自己和自己的兒女而喜樂和感謝</w:t>
      </w:r>
      <w:r w:rsidR="006D0781">
        <w:rPr>
          <w:rFonts w:hint="eastAsia"/>
        </w:rPr>
        <w:t>，</w:t>
      </w:r>
      <w:r>
        <w:rPr>
          <w:rFonts w:hint="eastAsia"/>
        </w:rPr>
        <w:t>我們要感謝神賜給我們獨特的樣子</w:t>
      </w:r>
      <w:r w:rsidR="006D0781">
        <w:rPr>
          <w:rFonts w:hint="eastAsia"/>
        </w:rPr>
        <w:t>，</w:t>
      </w:r>
      <w:r>
        <w:rPr>
          <w:rFonts w:hint="eastAsia"/>
        </w:rPr>
        <w:t>積極尋找神賜給我們的長處</w:t>
      </w:r>
      <w:r w:rsidR="006D0781">
        <w:rPr>
          <w:rFonts w:hint="eastAsia"/>
        </w:rPr>
        <w:t>，</w:t>
      </w:r>
      <w:r>
        <w:rPr>
          <w:rFonts w:hint="eastAsia"/>
        </w:rPr>
        <w:t>發展下去</w:t>
      </w:r>
      <w:r w:rsidR="006D0781">
        <w:rPr>
          <w:rFonts w:hint="eastAsia"/>
        </w:rPr>
        <w:t>，</w:t>
      </w:r>
      <w:r>
        <w:rPr>
          <w:rFonts w:hint="eastAsia"/>
        </w:rPr>
        <w:t>那陣時</w:t>
      </w:r>
      <w:r w:rsidR="006D0781">
        <w:rPr>
          <w:rFonts w:hint="eastAsia"/>
        </w:rPr>
        <w:t>，</w:t>
      </w:r>
      <w:r>
        <w:rPr>
          <w:rFonts w:hint="eastAsia"/>
        </w:rPr>
        <w:t>我們因為神放在我們身上的旨意而感到幸福。</w:t>
      </w:r>
    </w:p>
    <w:p w14:paraId="36B02B97" w14:textId="77777777" w:rsidR="00A14597" w:rsidRDefault="00A14597" w:rsidP="00A14597">
      <w:pPr>
        <w:pStyle w:val="2"/>
        <w:rPr>
          <w:rFonts w:hint="eastAsia"/>
        </w:rPr>
      </w:pPr>
      <w:r>
        <w:rPr>
          <w:rFonts w:hint="eastAsia"/>
        </w:rPr>
        <w:t>IV‧</w:t>
      </w:r>
      <w:r>
        <w:rPr>
          <w:rFonts w:hint="eastAsia"/>
          <w:lang w:eastAsia="zh-HK"/>
        </w:rPr>
        <w:t xml:space="preserve">　</w:t>
      </w:r>
      <w:proofErr w:type="gramStart"/>
      <w:r>
        <w:rPr>
          <w:rFonts w:hint="eastAsia"/>
          <w:lang w:eastAsia="zh-HK"/>
        </w:rPr>
        <w:t>第</w:t>
      </w:r>
      <w:r w:rsidRPr="00A14597">
        <w:rPr>
          <w:rFonts w:hint="eastAsia"/>
          <w:lang w:eastAsia="zh-HK"/>
        </w:rPr>
        <w:t>七日要安息</w:t>
      </w:r>
      <w:r>
        <w:rPr>
          <w:rFonts w:hint="eastAsia"/>
        </w:rPr>
        <w:t>(</w:t>
      </w:r>
      <w:proofErr w:type="gramEnd"/>
      <w:r>
        <w:rPr>
          <w:rFonts w:hint="eastAsia"/>
        </w:rPr>
        <w:t>2:1-3)</w:t>
      </w:r>
    </w:p>
    <w:p w14:paraId="1F8512F4" w14:textId="77777777" w:rsidR="00A14597" w:rsidRDefault="00A14597" w:rsidP="00A14597">
      <w:pPr>
        <w:rPr>
          <w:rFonts w:hint="eastAsia"/>
        </w:rPr>
      </w:pPr>
      <w:r>
        <w:rPr>
          <w:rFonts w:hint="eastAsia"/>
        </w:rPr>
        <w:t>請一齊讀2:1-3：「</w:t>
      </w:r>
      <w:r w:rsidRPr="006D0781">
        <w:rPr>
          <w:rFonts w:hint="eastAsia"/>
          <w:b/>
        </w:rPr>
        <w:t>天地萬物都造齊了。 到第七日</w:t>
      </w:r>
      <w:r w:rsidR="006D0781" w:rsidRPr="006D0781">
        <w:rPr>
          <w:rFonts w:hint="eastAsia"/>
          <w:b/>
        </w:rPr>
        <w:t>，</w:t>
      </w:r>
      <w:r w:rsidRPr="006D0781">
        <w:rPr>
          <w:rFonts w:hint="eastAsia"/>
          <w:b/>
        </w:rPr>
        <w:t>神造物的工已經完畢</w:t>
      </w:r>
      <w:r w:rsidR="006D0781" w:rsidRPr="006D0781">
        <w:rPr>
          <w:rFonts w:hint="eastAsia"/>
          <w:b/>
        </w:rPr>
        <w:t>，</w:t>
      </w:r>
      <w:r w:rsidRPr="006D0781">
        <w:rPr>
          <w:rFonts w:hint="eastAsia"/>
          <w:b/>
        </w:rPr>
        <w:t>就在第七</w:t>
      </w:r>
      <w:proofErr w:type="gramStart"/>
      <w:r w:rsidRPr="006D0781">
        <w:rPr>
          <w:rFonts w:hint="eastAsia"/>
          <w:b/>
        </w:rPr>
        <w:t>日歇了</w:t>
      </w:r>
      <w:proofErr w:type="gramEnd"/>
      <w:r w:rsidRPr="006D0781">
        <w:rPr>
          <w:rFonts w:hint="eastAsia"/>
          <w:b/>
        </w:rPr>
        <w:t>他一切的工</w:t>
      </w:r>
      <w:r w:rsidR="006D0781" w:rsidRPr="006D0781">
        <w:rPr>
          <w:rFonts w:hint="eastAsia"/>
          <w:b/>
        </w:rPr>
        <w:t>，</w:t>
      </w:r>
      <w:r w:rsidRPr="006D0781">
        <w:rPr>
          <w:rFonts w:hint="eastAsia"/>
          <w:b/>
        </w:rPr>
        <w:t>安息了。 神賜福給第七日</w:t>
      </w:r>
      <w:r w:rsidR="006D0781" w:rsidRPr="006D0781">
        <w:rPr>
          <w:rFonts w:hint="eastAsia"/>
          <w:b/>
        </w:rPr>
        <w:t>，</w:t>
      </w:r>
      <w:r w:rsidRPr="006D0781">
        <w:rPr>
          <w:rFonts w:hint="eastAsia"/>
          <w:b/>
        </w:rPr>
        <w:t>定</w:t>
      </w:r>
      <w:proofErr w:type="gramStart"/>
      <w:r w:rsidRPr="006D0781">
        <w:rPr>
          <w:rFonts w:hint="eastAsia"/>
          <w:b/>
        </w:rPr>
        <w:t>為聖日</w:t>
      </w:r>
      <w:proofErr w:type="gramEnd"/>
      <w:r w:rsidR="006D0781" w:rsidRPr="006D0781">
        <w:rPr>
          <w:rFonts w:hint="eastAsia"/>
          <w:b/>
        </w:rPr>
        <w:t>，</w:t>
      </w:r>
      <w:r w:rsidRPr="006D0781">
        <w:rPr>
          <w:rFonts w:hint="eastAsia"/>
          <w:b/>
        </w:rPr>
        <w:t>因為在這日</w:t>
      </w:r>
      <w:proofErr w:type="gramStart"/>
      <w:r w:rsidRPr="006D0781">
        <w:rPr>
          <w:rFonts w:hint="eastAsia"/>
          <w:b/>
        </w:rPr>
        <w:t>神歇了</w:t>
      </w:r>
      <w:proofErr w:type="gramEnd"/>
      <w:r w:rsidRPr="006D0781">
        <w:rPr>
          <w:rFonts w:hint="eastAsia"/>
          <w:b/>
        </w:rPr>
        <w:t>他一切創造的工</w:t>
      </w:r>
      <w:r w:rsidR="006D0781" w:rsidRPr="006D0781">
        <w:rPr>
          <w:rFonts w:hint="eastAsia"/>
          <w:b/>
        </w:rPr>
        <w:t>，</w:t>
      </w:r>
      <w:r w:rsidRPr="006D0781">
        <w:rPr>
          <w:rFonts w:hint="eastAsia"/>
          <w:b/>
        </w:rPr>
        <w:t>就安息了</w:t>
      </w:r>
      <w:r w:rsidR="006D0781">
        <w:rPr>
          <w:rFonts w:hint="eastAsia"/>
        </w:rPr>
        <w:t>。</w:t>
      </w:r>
      <w:r>
        <w:rPr>
          <w:rFonts w:hint="eastAsia"/>
        </w:rPr>
        <w:t>」</w:t>
      </w:r>
      <w:proofErr w:type="gramStart"/>
      <w:r>
        <w:rPr>
          <w:rFonts w:hint="eastAsia"/>
        </w:rPr>
        <w:t>神造出</w:t>
      </w:r>
      <w:proofErr w:type="gramEnd"/>
      <w:r>
        <w:rPr>
          <w:rFonts w:hint="eastAsia"/>
        </w:rPr>
        <w:t>一個星期七日</w:t>
      </w:r>
      <w:r w:rsidR="006D0781">
        <w:rPr>
          <w:rFonts w:hint="eastAsia"/>
        </w:rPr>
        <w:t>，</w:t>
      </w:r>
      <w:r>
        <w:rPr>
          <w:rFonts w:hint="eastAsia"/>
        </w:rPr>
        <w:t>其中神祝福第七日。第七日要放下手上的工安息。以色列百姓在埃及作奴隸的時候沒有假期</w:t>
      </w:r>
      <w:r w:rsidR="006D0781">
        <w:rPr>
          <w:rFonts w:hint="eastAsia"/>
        </w:rPr>
        <w:t>，</w:t>
      </w:r>
      <w:r>
        <w:rPr>
          <w:rFonts w:hint="eastAsia"/>
        </w:rPr>
        <w:t>年終無休。神以十</w:t>
      </w:r>
      <w:proofErr w:type="gramStart"/>
      <w:r>
        <w:rPr>
          <w:rFonts w:hint="eastAsia"/>
        </w:rPr>
        <w:t>災來擊打</w:t>
      </w:r>
      <w:proofErr w:type="gramEnd"/>
      <w:r>
        <w:rPr>
          <w:rFonts w:hint="eastAsia"/>
        </w:rPr>
        <w:t>法老王</w:t>
      </w:r>
      <w:r w:rsidR="006D0781">
        <w:rPr>
          <w:rFonts w:hint="eastAsia"/>
        </w:rPr>
        <w:t>，</w:t>
      </w:r>
      <w:r>
        <w:rPr>
          <w:rFonts w:hint="eastAsia"/>
        </w:rPr>
        <w:t>帶領以色列百姓出埃及、引導他們去曠野。引導以色</w:t>
      </w:r>
      <w:r>
        <w:rPr>
          <w:rFonts w:hint="eastAsia"/>
        </w:rPr>
        <w:lastRenderedPageBreak/>
        <w:t>列百姓去曠野的目的</w:t>
      </w:r>
      <w:r w:rsidR="006D0781">
        <w:rPr>
          <w:rFonts w:hint="eastAsia"/>
        </w:rPr>
        <w:t>，</w:t>
      </w:r>
      <w:r>
        <w:rPr>
          <w:rFonts w:hint="eastAsia"/>
        </w:rPr>
        <w:t>是為了使他們自由自在地向神崇拜。摩西向百姓講</w:t>
      </w:r>
      <w:r w:rsidR="006D0781">
        <w:rPr>
          <w:rFonts w:hint="eastAsia"/>
        </w:rPr>
        <w:t>，</w:t>
      </w:r>
      <w:r>
        <w:rPr>
          <w:rFonts w:hint="eastAsia"/>
        </w:rPr>
        <w:t>神定下第七日安息</w:t>
      </w:r>
      <w:r w:rsidR="006D0781">
        <w:rPr>
          <w:rFonts w:hint="eastAsia"/>
        </w:rPr>
        <w:t>，</w:t>
      </w:r>
      <w:r>
        <w:rPr>
          <w:rFonts w:hint="eastAsia"/>
        </w:rPr>
        <w:t>這日</w:t>
      </w:r>
      <w:proofErr w:type="gramStart"/>
      <w:r>
        <w:rPr>
          <w:rFonts w:hint="eastAsia"/>
        </w:rPr>
        <w:t>是聖日</w:t>
      </w:r>
      <w:proofErr w:type="gramEnd"/>
      <w:r>
        <w:rPr>
          <w:rFonts w:hint="eastAsia"/>
        </w:rPr>
        <w:t>。星期日不是去玩的日子</w:t>
      </w:r>
      <w:r w:rsidR="006D0781">
        <w:rPr>
          <w:rFonts w:hint="eastAsia"/>
        </w:rPr>
        <w:t>，</w:t>
      </w:r>
      <w:proofErr w:type="gramStart"/>
      <w:r>
        <w:rPr>
          <w:rFonts w:hint="eastAsia"/>
        </w:rPr>
        <w:t>乃是聖日</w:t>
      </w:r>
      <w:proofErr w:type="gramEnd"/>
      <w:r>
        <w:rPr>
          <w:rFonts w:hint="eastAsia"/>
        </w:rPr>
        <w:t>holy day 。摩西在曠野整</w:t>
      </w:r>
      <w:proofErr w:type="gramStart"/>
      <w:r>
        <w:rPr>
          <w:rFonts w:hint="eastAsia"/>
        </w:rPr>
        <w:t>會幕</w:t>
      </w:r>
      <w:r w:rsidR="006D0781">
        <w:rPr>
          <w:rFonts w:hint="eastAsia"/>
        </w:rPr>
        <w:t>，</w:t>
      </w:r>
      <w:r>
        <w:rPr>
          <w:rFonts w:hint="eastAsia"/>
        </w:rPr>
        <w:t>在聖日</w:t>
      </w:r>
      <w:proofErr w:type="gramEnd"/>
      <w:r>
        <w:rPr>
          <w:rFonts w:hint="eastAsia"/>
        </w:rPr>
        <w:t>holy day向神崇拜。以色列經過曠野</w:t>
      </w:r>
      <w:r w:rsidR="006D0781">
        <w:rPr>
          <w:rFonts w:hint="eastAsia"/>
        </w:rPr>
        <w:t>，</w:t>
      </w:r>
      <w:r>
        <w:rPr>
          <w:rFonts w:hint="eastAsia"/>
        </w:rPr>
        <w:t>進入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南地之後</w:t>
      </w:r>
      <w:r w:rsidR="006D0781">
        <w:rPr>
          <w:rFonts w:hint="eastAsia"/>
        </w:rPr>
        <w:t>，</w:t>
      </w:r>
      <w:r>
        <w:rPr>
          <w:rFonts w:hint="eastAsia"/>
        </w:rPr>
        <w:t>成為那塊地的主人</w:t>
      </w:r>
      <w:r w:rsidR="006D0781">
        <w:rPr>
          <w:rFonts w:hint="eastAsia"/>
        </w:rPr>
        <w:t>，</w:t>
      </w:r>
      <w:r>
        <w:rPr>
          <w:rFonts w:hint="eastAsia"/>
        </w:rPr>
        <w:t>成為自</w:t>
      </w:r>
      <w:proofErr w:type="gramStart"/>
      <w:r>
        <w:rPr>
          <w:rFonts w:hint="eastAsia"/>
        </w:rPr>
        <w:t>僱</w:t>
      </w:r>
      <w:proofErr w:type="gramEnd"/>
      <w:r>
        <w:rPr>
          <w:rFonts w:hint="eastAsia"/>
        </w:rPr>
        <w:t>人士。即使沒有催迫他們</w:t>
      </w:r>
      <w:proofErr w:type="gramStart"/>
      <w:r>
        <w:rPr>
          <w:rFonts w:hint="eastAsia"/>
        </w:rPr>
        <w:t>的老細</w:t>
      </w:r>
      <w:proofErr w:type="gramEnd"/>
      <w:r w:rsidR="006D0781">
        <w:rPr>
          <w:rFonts w:hint="eastAsia"/>
        </w:rPr>
        <w:t>，</w:t>
      </w:r>
      <w:r>
        <w:rPr>
          <w:rFonts w:hint="eastAsia"/>
        </w:rPr>
        <w:t>他們自己為了賺多些錢</w:t>
      </w:r>
      <w:r w:rsidR="006D0781">
        <w:rPr>
          <w:rFonts w:hint="eastAsia"/>
        </w:rPr>
        <w:t>，</w:t>
      </w:r>
      <w:r>
        <w:rPr>
          <w:rFonts w:hint="eastAsia"/>
        </w:rPr>
        <w:t>都會放棄假期、年終無休地作工。神知道百姓的</w:t>
      </w:r>
      <w:proofErr w:type="gramStart"/>
      <w:r>
        <w:rPr>
          <w:rFonts w:hint="eastAsia"/>
        </w:rPr>
        <w:t>軟弱</w:t>
      </w:r>
      <w:r w:rsidR="006D0781">
        <w:rPr>
          <w:rFonts w:hint="eastAsia"/>
        </w:rPr>
        <w:t>，</w:t>
      </w:r>
      <w:proofErr w:type="gramEnd"/>
      <w:r>
        <w:rPr>
          <w:rFonts w:hint="eastAsia"/>
        </w:rPr>
        <w:t>就定了holy day</w:t>
      </w:r>
      <w:r w:rsidR="006D0781">
        <w:rPr>
          <w:rFonts w:hint="eastAsia"/>
        </w:rPr>
        <w:t>，</w:t>
      </w:r>
      <w:r>
        <w:rPr>
          <w:rFonts w:hint="eastAsia"/>
        </w:rPr>
        <w:t>叫百姓放下一切的工作</w:t>
      </w:r>
      <w:r w:rsidR="006D0781">
        <w:rPr>
          <w:rFonts w:hint="eastAsia"/>
        </w:rPr>
        <w:t>，</w:t>
      </w:r>
      <w:r>
        <w:rPr>
          <w:rFonts w:hint="eastAsia"/>
        </w:rPr>
        <w:t>可以向神崇拜。有一個Marva Dawn神學者寫有關安息日的書裡</w:t>
      </w:r>
      <w:r w:rsidR="006D0781">
        <w:rPr>
          <w:rFonts w:hint="eastAsia"/>
        </w:rPr>
        <w:t>，</w:t>
      </w:r>
      <w:r>
        <w:rPr>
          <w:rFonts w:hint="eastAsia"/>
        </w:rPr>
        <w:t>這樣記錄：「猶大古典的書籍裡看到</w:t>
      </w:r>
      <w:r w:rsidR="006D0781">
        <w:rPr>
          <w:rFonts w:hint="eastAsia"/>
        </w:rPr>
        <w:t>，</w:t>
      </w:r>
      <w:r>
        <w:rPr>
          <w:rFonts w:hint="eastAsia"/>
        </w:rPr>
        <w:t>安息日被視為新娘或者皇后。我們內心深處渴望永遠的</w:t>
      </w:r>
      <w:r w:rsidR="006D0781">
        <w:rPr>
          <w:rFonts w:hint="eastAsia"/>
        </w:rPr>
        <w:t>，</w:t>
      </w:r>
      <w:r>
        <w:rPr>
          <w:rFonts w:hint="eastAsia"/>
        </w:rPr>
        <w:t>但是我們處於的各樣的文化</w:t>
      </w:r>
      <w:r w:rsidR="006D0781">
        <w:rPr>
          <w:rFonts w:hint="eastAsia"/>
        </w:rPr>
        <w:t>，</w:t>
      </w:r>
      <w:r>
        <w:rPr>
          <w:rFonts w:hint="eastAsia"/>
        </w:rPr>
        <w:t>好像妓女一樣</w:t>
      </w:r>
      <w:r w:rsidR="006D0781">
        <w:rPr>
          <w:rFonts w:hint="eastAsia"/>
        </w:rPr>
        <w:t>，</w:t>
      </w:r>
      <w:r>
        <w:rPr>
          <w:rFonts w:hint="eastAsia"/>
        </w:rPr>
        <w:t>搶走我們愛新娘的渴望。惟有經歷</w:t>
      </w:r>
      <w:proofErr w:type="gramStart"/>
      <w:r>
        <w:rPr>
          <w:rFonts w:hint="eastAsia"/>
        </w:rPr>
        <w:t>到神同在</w:t>
      </w:r>
      <w:proofErr w:type="gramEnd"/>
      <w:r>
        <w:rPr>
          <w:rFonts w:hint="eastAsia"/>
        </w:rPr>
        <w:t>的時間</w:t>
      </w:r>
      <w:r w:rsidR="006D0781">
        <w:rPr>
          <w:rFonts w:hint="eastAsia"/>
        </w:rPr>
        <w:t>，</w:t>
      </w:r>
      <w:r>
        <w:rPr>
          <w:rFonts w:hint="eastAsia"/>
        </w:rPr>
        <w:t>才能填滿我們內心的空虛。我們的生活集中在愛新娘的時候</w:t>
      </w:r>
      <w:r w:rsidR="006D0781">
        <w:rPr>
          <w:rFonts w:hint="eastAsia"/>
        </w:rPr>
        <w:t>，</w:t>
      </w:r>
      <w:r>
        <w:rPr>
          <w:rFonts w:hint="eastAsia"/>
        </w:rPr>
        <w:t>其他一切都不再重要。我們與安息日皇后談戀愛的時候(Fall in love)</w:t>
      </w:r>
      <w:r w:rsidR="006D0781">
        <w:rPr>
          <w:rFonts w:hint="eastAsia"/>
        </w:rPr>
        <w:t>，</w:t>
      </w:r>
      <w:r>
        <w:rPr>
          <w:rFonts w:hint="eastAsia"/>
        </w:rPr>
        <w:t>更愛宇宙的王。」根據這些說話</w:t>
      </w:r>
      <w:r w:rsidR="006D0781">
        <w:rPr>
          <w:rFonts w:hint="eastAsia"/>
        </w:rPr>
        <w:t>，</w:t>
      </w:r>
      <w:r>
        <w:rPr>
          <w:rFonts w:hint="eastAsia"/>
        </w:rPr>
        <w:t>我們要回顧安息日對我是否我所愛的新娘、或者皇后呢？還是比妓女更不吸引我的日子呢？那本書的大概內容是</w:t>
      </w:r>
      <w:r w:rsidR="006D0781">
        <w:rPr>
          <w:rFonts w:hint="eastAsia"/>
        </w:rPr>
        <w:t>，</w:t>
      </w:r>
      <w:r>
        <w:rPr>
          <w:rFonts w:hint="eastAsia"/>
        </w:rPr>
        <w:t>安息日要停止工作、停止出產和成就的慾望、得著更多的渴望(ceasing)。屬靈上、肉體上、情緒上、</w:t>
      </w:r>
      <w:proofErr w:type="gramStart"/>
      <w:r>
        <w:rPr>
          <w:rFonts w:hint="eastAsia"/>
        </w:rPr>
        <w:t>靈智上</w:t>
      </w:r>
      <w:proofErr w:type="gramEnd"/>
      <w:r>
        <w:rPr>
          <w:rFonts w:hint="eastAsia"/>
        </w:rPr>
        <w:t xml:space="preserve">、休息(resting) </w:t>
      </w:r>
      <w:r w:rsidR="006D0781">
        <w:rPr>
          <w:rFonts w:hint="eastAsia"/>
        </w:rPr>
        <w:t>，</w:t>
      </w:r>
      <w:r>
        <w:rPr>
          <w:rFonts w:hint="eastAsia"/>
        </w:rPr>
        <w:t>要接受使命、平安、基督共同體的價值</w:t>
      </w:r>
      <w:r w:rsidR="006D0781">
        <w:rPr>
          <w:rFonts w:hint="eastAsia"/>
        </w:rPr>
        <w:t>，</w:t>
      </w:r>
      <w:r>
        <w:rPr>
          <w:rFonts w:hint="eastAsia"/>
        </w:rPr>
        <w:t xml:space="preserve"> (embracing)</w:t>
      </w:r>
      <w:r w:rsidR="006D0781">
        <w:rPr>
          <w:rFonts w:hint="eastAsia"/>
        </w:rPr>
        <w:t>，</w:t>
      </w:r>
      <w:r>
        <w:rPr>
          <w:rFonts w:hint="eastAsia"/>
        </w:rPr>
        <w:t>在安息日需要有音樂、美麗、食物、愛心的筵席(feasting)。其實我沒有看過這本書</w:t>
      </w:r>
      <w:r w:rsidR="006D0781">
        <w:rPr>
          <w:rFonts w:hint="eastAsia"/>
        </w:rPr>
        <w:t>，</w:t>
      </w:r>
      <w:r>
        <w:rPr>
          <w:rFonts w:hint="eastAsia"/>
        </w:rPr>
        <w:t>只是看過目錄。沒有安息日</w:t>
      </w:r>
      <w:r w:rsidR="006D0781">
        <w:rPr>
          <w:rFonts w:hint="eastAsia"/>
        </w:rPr>
        <w:t>，</w:t>
      </w:r>
      <w:r>
        <w:rPr>
          <w:rFonts w:hint="eastAsia"/>
        </w:rPr>
        <w:t>人不能幸福。惟有在</w:t>
      </w:r>
      <w:proofErr w:type="gramStart"/>
      <w:r>
        <w:rPr>
          <w:rFonts w:hint="eastAsia"/>
        </w:rPr>
        <w:t>聖日經歷神同</w:t>
      </w:r>
      <w:proofErr w:type="gramEnd"/>
      <w:r>
        <w:rPr>
          <w:rFonts w:hint="eastAsia"/>
        </w:rPr>
        <w:t>在的聖潔時間</w:t>
      </w:r>
      <w:r w:rsidR="006D0781">
        <w:rPr>
          <w:rFonts w:hint="eastAsia"/>
        </w:rPr>
        <w:t>，</w:t>
      </w:r>
      <w:r>
        <w:rPr>
          <w:rFonts w:hint="eastAsia"/>
        </w:rPr>
        <w:t>裝滿我們的空虛</w:t>
      </w:r>
      <w:r w:rsidR="006D0781">
        <w:rPr>
          <w:rFonts w:hint="eastAsia"/>
        </w:rPr>
        <w:t>，</w:t>
      </w:r>
      <w:r>
        <w:rPr>
          <w:rFonts w:hint="eastAsia"/>
        </w:rPr>
        <w:t>我們可以得安息。</w:t>
      </w:r>
    </w:p>
    <w:p w14:paraId="4F34DEFA" w14:textId="77777777" w:rsidR="00A14597" w:rsidRDefault="00A14597" w:rsidP="00A14597">
      <w:pPr>
        <w:rPr>
          <w:rFonts w:hint="eastAsia"/>
        </w:rPr>
        <w:sectPr w:rsidR="00A14597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  <w:r>
        <w:rPr>
          <w:rFonts w:hint="eastAsia"/>
        </w:rPr>
        <w:t>從以上我們學習到人有神的形像。我們為了得到幸福</w:t>
      </w:r>
      <w:r w:rsidR="006D0781">
        <w:rPr>
          <w:rFonts w:hint="eastAsia"/>
        </w:rPr>
        <w:t>，</w:t>
      </w:r>
      <w:r>
        <w:rPr>
          <w:rFonts w:hint="eastAsia"/>
        </w:rPr>
        <w:t>首先要顯出我們</w:t>
      </w:r>
      <w:proofErr w:type="gramStart"/>
      <w:r>
        <w:rPr>
          <w:rFonts w:hint="eastAsia"/>
        </w:rPr>
        <w:t>裡頭神</w:t>
      </w:r>
      <w:proofErr w:type="gramEnd"/>
      <w:r>
        <w:rPr>
          <w:rFonts w:hint="eastAsia"/>
        </w:rPr>
        <w:t>的形像</w:t>
      </w:r>
      <w:r w:rsidR="006D0781">
        <w:rPr>
          <w:rFonts w:hint="eastAsia"/>
        </w:rPr>
        <w:t>，</w:t>
      </w:r>
      <w:r>
        <w:rPr>
          <w:rFonts w:hint="eastAsia"/>
        </w:rPr>
        <w:t>就是耶穌的形像。亦都要迎接我自己和自己的兒女和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所造的一切</w:t>
      </w:r>
      <w:r w:rsidR="006D0781">
        <w:rPr>
          <w:rFonts w:hint="eastAsia"/>
        </w:rPr>
        <w:t>，</w:t>
      </w:r>
      <w:r>
        <w:rPr>
          <w:rFonts w:hint="eastAsia"/>
        </w:rPr>
        <w:t>神都是看著甚好的。而且生養</w:t>
      </w:r>
      <w:proofErr w:type="gramStart"/>
      <w:r>
        <w:rPr>
          <w:rFonts w:hint="eastAsia"/>
        </w:rPr>
        <w:t>眾多、</w:t>
      </w:r>
      <w:proofErr w:type="gramEnd"/>
      <w:r>
        <w:rPr>
          <w:rFonts w:hint="eastAsia"/>
        </w:rPr>
        <w:t>遍滿地面。第七日要安息。祈求主幫助我們</w:t>
      </w:r>
      <w:r w:rsidR="006D0781">
        <w:rPr>
          <w:rFonts w:hint="eastAsia"/>
        </w:rPr>
        <w:t>，</w:t>
      </w:r>
      <w:r>
        <w:rPr>
          <w:rFonts w:hint="eastAsia"/>
        </w:rPr>
        <w:t>按著創造主的教導過生活</w:t>
      </w:r>
      <w:r w:rsidR="006D0781">
        <w:rPr>
          <w:rFonts w:hint="eastAsia"/>
        </w:rPr>
        <w:t>，</w:t>
      </w:r>
      <w:r>
        <w:rPr>
          <w:rFonts w:hint="eastAsia"/>
        </w:rPr>
        <w:t>以致我們</w:t>
      </w:r>
      <w:proofErr w:type="gramStart"/>
      <w:r>
        <w:rPr>
          <w:rFonts w:hint="eastAsia"/>
        </w:rPr>
        <w:t>裡頭神</w:t>
      </w:r>
      <w:proofErr w:type="gramEnd"/>
      <w:r>
        <w:rPr>
          <w:rFonts w:hint="eastAsia"/>
        </w:rPr>
        <w:t>的形像顯現出來。</w:t>
      </w:r>
    </w:p>
    <w:p w14:paraId="3A5AE979" w14:textId="77777777" w:rsidR="00CA353D" w:rsidRDefault="00CA353D">
      <w:pPr>
        <w:rPr>
          <w:rFonts w:hint="eastAsia"/>
        </w:rPr>
      </w:pPr>
    </w:p>
    <w:sectPr w:rsidR="00CA353D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1582" w14:textId="77777777" w:rsidR="00153C96" w:rsidRDefault="00153C96">
      <w:r>
        <w:separator/>
      </w:r>
    </w:p>
  </w:endnote>
  <w:endnote w:type="continuationSeparator" w:id="0">
    <w:p w14:paraId="379C6F1E" w14:textId="77777777" w:rsidR="00153C96" w:rsidRDefault="0015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149F" w14:textId="77777777" w:rsidR="0016300F" w:rsidRDefault="0016300F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250E1E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A4B1" w14:textId="77777777" w:rsidR="00153C96" w:rsidRDefault="00153C96">
      <w:r>
        <w:separator/>
      </w:r>
    </w:p>
  </w:footnote>
  <w:footnote w:type="continuationSeparator" w:id="0">
    <w:p w14:paraId="70595B79" w14:textId="77777777" w:rsidR="00153C96" w:rsidRDefault="00153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624"/>
    <w:rsid w:val="00000383"/>
    <w:rsid w:val="0000079C"/>
    <w:rsid w:val="00000BC5"/>
    <w:rsid w:val="00001AE6"/>
    <w:rsid w:val="00005C1E"/>
    <w:rsid w:val="00007A2B"/>
    <w:rsid w:val="00007F54"/>
    <w:rsid w:val="000229C2"/>
    <w:rsid w:val="000235DB"/>
    <w:rsid w:val="00025D72"/>
    <w:rsid w:val="000266BA"/>
    <w:rsid w:val="000273D0"/>
    <w:rsid w:val="00030E3A"/>
    <w:rsid w:val="0003258A"/>
    <w:rsid w:val="00032C9E"/>
    <w:rsid w:val="00034264"/>
    <w:rsid w:val="0003546E"/>
    <w:rsid w:val="0003613E"/>
    <w:rsid w:val="00036DC9"/>
    <w:rsid w:val="00036FA3"/>
    <w:rsid w:val="00041810"/>
    <w:rsid w:val="00041E1B"/>
    <w:rsid w:val="000423D4"/>
    <w:rsid w:val="00042CAF"/>
    <w:rsid w:val="000433B5"/>
    <w:rsid w:val="00043C6D"/>
    <w:rsid w:val="00043FFF"/>
    <w:rsid w:val="000442F5"/>
    <w:rsid w:val="00045166"/>
    <w:rsid w:val="00045630"/>
    <w:rsid w:val="00046E12"/>
    <w:rsid w:val="00047896"/>
    <w:rsid w:val="00050450"/>
    <w:rsid w:val="00050E85"/>
    <w:rsid w:val="00050F2E"/>
    <w:rsid w:val="0005493F"/>
    <w:rsid w:val="000573C4"/>
    <w:rsid w:val="00061FE4"/>
    <w:rsid w:val="00062129"/>
    <w:rsid w:val="00072920"/>
    <w:rsid w:val="00072BC1"/>
    <w:rsid w:val="000743F2"/>
    <w:rsid w:val="0007442C"/>
    <w:rsid w:val="0007610C"/>
    <w:rsid w:val="00076827"/>
    <w:rsid w:val="000769CA"/>
    <w:rsid w:val="00077546"/>
    <w:rsid w:val="0008203A"/>
    <w:rsid w:val="00083FB5"/>
    <w:rsid w:val="000848BC"/>
    <w:rsid w:val="000863B4"/>
    <w:rsid w:val="0008697A"/>
    <w:rsid w:val="000939F4"/>
    <w:rsid w:val="0009419B"/>
    <w:rsid w:val="00095CE5"/>
    <w:rsid w:val="00097277"/>
    <w:rsid w:val="00097BD6"/>
    <w:rsid w:val="000A0A2E"/>
    <w:rsid w:val="000A3850"/>
    <w:rsid w:val="000A3C87"/>
    <w:rsid w:val="000A5645"/>
    <w:rsid w:val="000A7CE7"/>
    <w:rsid w:val="000B0A3A"/>
    <w:rsid w:val="000B15C6"/>
    <w:rsid w:val="000B1BD0"/>
    <w:rsid w:val="000B22E2"/>
    <w:rsid w:val="000B38AC"/>
    <w:rsid w:val="000B3A9F"/>
    <w:rsid w:val="000B54A5"/>
    <w:rsid w:val="000B5BA6"/>
    <w:rsid w:val="000B5E19"/>
    <w:rsid w:val="000B625F"/>
    <w:rsid w:val="000B662E"/>
    <w:rsid w:val="000B73BE"/>
    <w:rsid w:val="000C085A"/>
    <w:rsid w:val="000C206F"/>
    <w:rsid w:val="000C28C1"/>
    <w:rsid w:val="000C503D"/>
    <w:rsid w:val="000C6555"/>
    <w:rsid w:val="000D04B8"/>
    <w:rsid w:val="000D4D55"/>
    <w:rsid w:val="000D504D"/>
    <w:rsid w:val="000E03DF"/>
    <w:rsid w:val="000E0885"/>
    <w:rsid w:val="000E0C9A"/>
    <w:rsid w:val="000E204C"/>
    <w:rsid w:val="000E2A76"/>
    <w:rsid w:val="000E30E6"/>
    <w:rsid w:val="000E33B6"/>
    <w:rsid w:val="000E3461"/>
    <w:rsid w:val="000E4354"/>
    <w:rsid w:val="000E499D"/>
    <w:rsid w:val="000E58F1"/>
    <w:rsid w:val="000E6734"/>
    <w:rsid w:val="000E7095"/>
    <w:rsid w:val="000F153D"/>
    <w:rsid w:val="000F1B47"/>
    <w:rsid w:val="000F4791"/>
    <w:rsid w:val="000F4E47"/>
    <w:rsid w:val="000F6004"/>
    <w:rsid w:val="000F6D8D"/>
    <w:rsid w:val="001038E4"/>
    <w:rsid w:val="001046F2"/>
    <w:rsid w:val="00107018"/>
    <w:rsid w:val="00107FAF"/>
    <w:rsid w:val="001107F3"/>
    <w:rsid w:val="001117D9"/>
    <w:rsid w:val="00112957"/>
    <w:rsid w:val="00112F2B"/>
    <w:rsid w:val="00115886"/>
    <w:rsid w:val="0011610C"/>
    <w:rsid w:val="00116B62"/>
    <w:rsid w:val="00120BD3"/>
    <w:rsid w:val="00120F4B"/>
    <w:rsid w:val="00122CE1"/>
    <w:rsid w:val="001240F6"/>
    <w:rsid w:val="00126951"/>
    <w:rsid w:val="0012796D"/>
    <w:rsid w:val="00134DE6"/>
    <w:rsid w:val="0014010F"/>
    <w:rsid w:val="001413D1"/>
    <w:rsid w:val="001418A0"/>
    <w:rsid w:val="00142528"/>
    <w:rsid w:val="00146F2C"/>
    <w:rsid w:val="0014766C"/>
    <w:rsid w:val="00151556"/>
    <w:rsid w:val="00151759"/>
    <w:rsid w:val="00152079"/>
    <w:rsid w:val="001521C6"/>
    <w:rsid w:val="00153C96"/>
    <w:rsid w:val="0015430D"/>
    <w:rsid w:val="00154AF5"/>
    <w:rsid w:val="001579A8"/>
    <w:rsid w:val="00157E50"/>
    <w:rsid w:val="0016155D"/>
    <w:rsid w:val="00162B7C"/>
    <w:rsid w:val="0016300F"/>
    <w:rsid w:val="00163D89"/>
    <w:rsid w:val="00163E4D"/>
    <w:rsid w:val="00163EBD"/>
    <w:rsid w:val="0016428D"/>
    <w:rsid w:val="001651F4"/>
    <w:rsid w:val="00165A64"/>
    <w:rsid w:val="00166811"/>
    <w:rsid w:val="001671E8"/>
    <w:rsid w:val="00170465"/>
    <w:rsid w:val="00170EA1"/>
    <w:rsid w:val="00171AB6"/>
    <w:rsid w:val="00172A01"/>
    <w:rsid w:val="00172BD0"/>
    <w:rsid w:val="00173B2D"/>
    <w:rsid w:val="00175DE0"/>
    <w:rsid w:val="00175E18"/>
    <w:rsid w:val="00175E91"/>
    <w:rsid w:val="00176CCE"/>
    <w:rsid w:val="0018039B"/>
    <w:rsid w:val="00180AA7"/>
    <w:rsid w:val="00180F87"/>
    <w:rsid w:val="001821E9"/>
    <w:rsid w:val="00184E3C"/>
    <w:rsid w:val="00184EE8"/>
    <w:rsid w:val="001855F8"/>
    <w:rsid w:val="00185DBB"/>
    <w:rsid w:val="00186D73"/>
    <w:rsid w:val="00187047"/>
    <w:rsid w:val="00187D37"/>
    <w:rsid w:val="00190F90"/>
    <w:rsid w:val="00191A41"/>
    <w:rsid w:val="00191C04"/>
    <w:rsid w:val="00192E5A"/>
    <w:rsid w:val="00193C89"/>
    <w:rsid w:val="00194EA4"/>
    <w:rsid w:val="001A0D4A"/>
    <w:rsid w:val="001A2806"/>
    <w:rsid w:val="001A3D3F"/>
    <w:rsid w:val="001A4463"/>
    <w:rsid w:val="001A6129"/>
    <w:rsid w:val="001A7789"/>
    <w:rsid w:val="001A7E26"/>
    <w:rsid w:val="001B0F75"/>
    <w:rsid w:val="001B2E4C"/>
    <w:rsid w:val="001B3980"/>
    <w:rsid w:val="001B485B"/>
    <w:rsid w:val="001B5B93"/>
    <w:rsid w:val="001B6454"/>
    <w:rsid w:val="001C2434"/>
    <w:rsid w:val="001C413C"/>
    <w:rsid w:val="001C4D77"/>
    <w:rsid w:val="001C57F8"/>
    <w:rsid w:val="001C7398"/>
    <w:rsid w:val="001C7A23"/>
    <w:rsid w:val="001D1408"/>
    <w:rsid w:val="001D1A9D"/>
    <w:rsid w:val="001D247C"/>
    <w:rsid w:val="001D4B66"/>
    <w:rsid w:val="001D5BFE"/>
    <w:rsid w:val="001D5FE7"/>
    <w:rsid w:val="001D66B2"/>
    <w:rsid w:val="001E3245"/>
    <w:rsid w:val="001E6A5E"/>
    <w:rsid w:val="001F14AD"/>
    <w:rsid w:val="001F1621"/>
    <w:rsid w:val="001F1DBB"/>
    <w:rsid w:val="001F552E"/>
    <w:rsid w:val="001F6291"/>
    <w:rsid w:val="001F7D9A"/>
    <w:rsid w:val="00200C25"/>
    <w:rsid w:val="0020182A"/>
    <w:rsid w:val="002037C1"/>
    <w:rsid w:val="00203E8F"/>
    <w:rsid w:val="00205C6F"/>
    <w:rsid w:val="002103B5"/>
    <w:rsid w:val="0021097A"/>
    <w:rsid w:val="00210BDB"/>
    <w:rsid w:val="00211496"/>
    <w:rsid w:val="0021221E"/>
    <w:rsid w:val="00213619"/>
    <w:rsid w:val="00213EAC"/>
    <w:rsid w:val="00214362"/>
    <w:rsid w:val="002144E4"/>
    <w:rsid w:val="00215403"/>
    <w:rsid w:val="0021557A"/>
    <w:rsid w:val="00215FC4"/>
    <w:rsid w:val="00220F58"/>
    <w:rsid w:val="002212B0"/>
    <w:rsid w:val="002232F5"/>
    <w:rsid w:val="002241A7"/>
    <w:rsid w:val="00227A05"/>
    <w:rsid w:val="00227FFA"/>
    <w:rsid w:val="002322A4"/>
    <w:rsid w:val="00232F39"/>
    <w:rsid w:val="00233306"/>
    <w:rsid w:val="0023395D"/>
    <w:rsid w:val="002340FD"/>
    <w:rsid w:val="0023469E"/>
    <w:rsid w:val="00235114"/>
    <w:rsid w:val="002360F6"/>
    <w:rsid w:val="0023613D"/>
    <w:rsid w:val="00236166"/>
    <w:rsid w:val="00237340"/>
    <w:rsid w:val="00241D5E"/>
    <w:rsid w:val="00242BC4"/>
    <w:rsid w:val="00247091"/>
    <w:rsid w:val="0024721D"/>
    <w:rsid w:val="002476FC"/>
    <w:rsid w:val="00247893"/>
    <w:rsid w:val="00250E1E"/>
    <w:rsid w:val="0025121F"/>
    <w:rsid w:val="00251A6C"/>
    <w:rsid w:val="0025207A"/>
    <w:rsid w:val="00253557"/>
    <w:rsid w:val="00254AD3"/>
    <w:rsid w:val="00254E91"/>
    <w:rsid w:val="0025542B"/>
    <w:rsid w:val="0025581C"/>
    <w:rsid w:val="00257037"/>
    <w:rsid w:val="002571DC"/>
    <w:rsid w:val="002578DE"/>
    <w:rsid w:val="002619E7"/>
    <w:rsid w:val="00262D19"/>
    <w:rsid w:val="00264718"/>
    <w:rsid w:val="00267F61"/>
    <w:rsid w:val="002707E2"/>
    <w:rsid w:val="00273B95"/>
    <w:rsid w:val="00280780"/>
    <w:rsid w:val="002827D7"/>
    <w:rsid w:val="002859A1"/>
    <w:rsid w:val="00285C41"/>
    <w:rsid w:val="00287896"/>
    <w:rsid w:val="00290362"/>
    <w:rsid w:val="002917D6"/>
    <w:rsid w:val="00291B50"/>
    <w:rsid w:val="00292D47"/>
    <w:rsid w:val="002938BE"/>
    <w:rsid w:val="00294090"/>
    <w:rsid w:val="00294E00"/>
    <w:rsid w:val="00295BBB"/>
    <w:rsid w:val="0029604B"/>
    <w:rsid w:val="0029627B"/>
    <w:rsid w:val="00296694"/>
    <w:rsid w:val="0029688C"/>
    <w:rsid w:val="0029728F"/>
    <w:rsid w:val="00297E5A"/>
    <w:rsid w:val="002A0A52"/>
    <w:rsid w:val="002A155E"/>
    <w:rsid w:val="002A2BED"/>
    <w:rsid w:val="002A5660"/>
    <w:rsid w:val="002A5EEB"/>
    <w:rsid w:val="002B2572"/>
    <w:rsid w:val="002B4759"/>
    <w:rsid w:val="002B70E6"/>
    <w:rsid w:val="002B7180"/>
    <w:rsid w:val="002C251D"/>
    <w:rsid w:val="002C41F3"/>
    <w:rsid w:val="002C5E07"/>
    <w:rsid w:val="002C6326"/>
    <w:rsid w:val="002C68DD"/>
    <w:rsid w:val="002D4118"/>
    <w:rsid w:val="002E25A2"/>
    <w:rsid w:val="002E2CC5"/>
    <w:rsid w:val="002E2FF9"/>
    <w:rsid w:val="002E3004"/>
    <w:rsid w:val="002E31EA"/>
    <w:rsid w:val="002E33D7"/>
    <w:rsid w:val="002E3E67"/>
    <w:rsid w:val="002E609A"/>
    <w:rsid w:val="002E675C"/>
    <w:rsid w:val="002E6801"/>
    <w:rsid w:val="002E694A"/>
    <w:rsid w:val="002E70A5"/>
    <w:rsid w:val="002E7AD1"/>
    <w:rsid w:val="002F22E5"/>
    <w:rsid w:val="002F2CEF"/>
    <w:rsid w:val="002F3215"/>
    <w:rsid w:val="002F3BDE"/>
    <w:rsid w:val="002F5404"/>
    <w:rsid w:val="002F7655"/>
    <w:rsid w:val="0030004A"/>
    <w:rsid w:val="00300DC8"/>
    <w:rsid w:val="0030199B"/>
    <w:rsid w:val="003030F3"/>
    <w:rsid w:val="00303308"/>
    <w:rsid w:val="00303F60"/>
    <w:rsid w:val="00304F0A"/>
    <w:rsid w:val="0030591A"/>
    <w:rsid w:val="00307176"/>
    <w:rsid w:val="00307277"/>
    <w:rsid w:val="00310482"/>
    <w:rsid w:val="003111C2"/>
    <w:rsid w:val="00314B11"/>
    <w:rsid w:val="00314BAB"/>
    <w:rsid w:val="00316B62"/>
    <w:rsid w:val="00317996"/>
    <w:rsid w:val="003201B7"/>
    <w:rsid w:val="00321EDA"/>
    <w:rsid w:val="003220D0"/>
    <w:rsid w:val="003242E2"/>
    <w:rsid w:val="003250A0"/>
    <w:rsid w:val="00325CCD"/>
    <w:rsid w:val="003260AE"/>
    <w:rsid w:val="00326553"/>
    <w:rsid w:val="003307E6"/>
    <w:rsid w:val="003319E1"/>
    <w:rsid w:val="00333C52"/>
    <w:rsid w:val="00333CB8"/>
    <w:rsid w:val="00334A59"/>
    <w:rsid w:val="00335D73"/>
    <w:rsid w:val="00337C49"/>
    <w:rsid w:val="003416BE"/>
    <w:rsid w:val="0034575A"/>
    <w:rsid w:val="0034598A"/>
    <w:rsid w:val="00345A77"/>
    <w:rsid w:val="00346048"/>
    <w:rsid w:val="00346B86"/>
    <w:rsid w:val="003518CF"/>
    <w:rsid w:val="00355A19"/>
    <w:rsid w:val="00361493"/>
    <w:rsid w:val="0036238A"/>
    <w:rsid w:val="0036333E"/>
    <w:rsid w:val="003633D6"/>
    <w:rsid w:val="003637B0"/>
    <w:rsid w:val="00363E9D"/>
    <w:rsid w:val="003703EF"/>
    <w:rsid w:val="0037113A"/>
    <w:rsid w:val="003718F0"/>
    <w:rsid w:val="0037490B"/>
    <w:rsid w:val="00377590"/>
    <w:rsid w:val="00381AB9"/>
    <w:rsid w:val="00382449"/>
    <w:rsid w:val="003829FB"/>
    <w:rsid w:val="003833A5"/>
    <w:rsid w:val="0038408D"/>
    <w:rsid w:val="00384EBB"/>
    <w:rsid w:val="003865BB"/>
    <w:rsid w:val="00386ABF"/>
    <w:rsid w:val="00390E20"/>
    <w:rsid w:val="003912A4"/>
    <w:rsid w:val="00391360"/>
    <w:rsid w:val="003914D1"/>
    <w:rsid w:val="003945A6"/>
    <w:rsid w:val="0039616F"/>
    <w:rsid w:val="003A0B90"/>
    <w:rsid w:val="003A24AF"/>
    <w:rsid w:val="003A4E4D"/>
    <w:rsid w:val="003A560E"/>
    <w:rsid w:val="003A7E81"/>
    <w:rsid w:val="003A7ECA"/>
    <w:rsid w:val="003B07BF"/>
    <w:rsid w:val="003B0972"/>
    <w:rsid w:val="003B1BE8"/>
    <w:rsid w:val="003B1C9C"/>
    <w:rsid w:val="003B44AB"/>
    <w:rsid w:val="003B4563"/>
    <w:rsid w:val="003B558D"/>
    <w:rsid w:val="003B5EEC"/>
    <w:rsid w:val="003B7308"/>
    <w:rsid w:val="003C5F9E"/>
    <w:rsid w:val="003D0195"/>
    <w:rsid w:val="003D0DB2"/>
    <w:rsid w:val="003D271E"/>
    <w:rsid w:val="003D2D1B"/>
    <w:rsid w:val="003D3E5D"/>
    <w:rsid w:val="003D7C76"/>
    <w:rsid w:val="003E2D49"/>
    <w:rsid w:val="003E7AD9"/>
    <w:rsid w:val="003F024D"/>
    <w:rsid w:val="003F0BEA"/>
    <w:rsid w:val="003F35C9"/>
    <w:rsid w:val="003F3A69"/>
    <w:rsid w:val="003F3D48"/>
    <w:rsid w:val="003F3E84"/>
    <w:rsid w:val="003F4107"/>
    <w:rsid w:val="003F43CC"/>
    <w:rsid w:val="003F61D1"/>
    <w:rsid w:val="003F6574"/>
    <w:rsid w:val="003F6808"/>
    <w:rsid w:val="003F7317"/>
    <w:rsid w:val="00402330"/>
    <w:rsid w:val="004023F3"/>
    <w:rsid w:val="00402CFF"/>
    <w:rsid w:val="004055A4"/>
    <w:rsid w:val="00407ECC"/>
    <w:rsid w:val="00407F07"/>
    <w:rsid w:val="00410E1F"/>
    <w:rsid w:val="00413BD4"/>
    <w:rsid w:val="00414ADC"/>
    <w:rsid w:val="0041515C"/>
    <w:rsid w:val="00416249"/>
    <w:rsid w:val="00422135"/>
    <w:rsid w:val="004248BD"/>
    <w:rsid w:val="00424FA7"/>
    <w:rsid w:val="00425C8A"/>
    <w:rsid w:val="00425D00"/>
    <w:rsid w:val="0042703E"/>
    <w:rsid w:val="0043097D"/>
    <w:rsid w:val="00430DC8"/>
    <w:rsid w:val="0043222A"/>
    <w:rsid w:val="00437394"/>
    <w:rsid w:val="00440058"/>
    <w:rsid w:val="004432BE"/>
    <w:rsid w:val="004442BD"/>
    <w:rsid w:val="00445150"/>
    <w:rsid w:val="004451DC"/>
    <w:rsid w:val="0044542A"/>
    <w:rsid w:val="00446E74"/>
    <w:rsid w:val="00447437"/>
    <w:rsid w:val="00447D6A"/>
    <w:rsid w:val="004501DC"/>
    <w:rsid w:val="00450BE0"/>
    <w:rsid w:val="0045205C"/>
    <w:rsid w:val="00453211"/>
    <w:rsid w:val="00454889"/>
    <w:rsid w:val="00455126"/>
    <w:rsid w:val="00455B82"/>
    <w:rsid w:val="0045660E"/>
    <w:rsid w:val="004568AE"/>
    <w:rsid w:val="004609D4"/>
    <w:rsid w:val="00463155"/>
    <w:rsid w:val="00464AF6"/>
    <w:rsid w:val="00465D3F"/>
    <w:rsid w:val="004667E6"/>
    <w:rsid w:val="00466A2D"/>
    <w:rsid w:val="004715D9"/>
    <w:rsid w:val="004725E2"/>
    <w:rsid w:val="00472CF5"/>
    <w:rsid w:val="00472E4B"/>
    <w:rsid w:val="00473675"/>
    <w:rsid w:val="00474197"/>
    <w:rsid w:val="00474F15"/>
    <w:rsid w:val="004752C0"/>
    <w:rsid w:val="004765B5"/>
    <w:rsid w:val="004766C8"/>
    <w:rsid w:val="00476FFC"/>
    <w:rsid w:val="00483852"/>
    <w:rsid w:val="00484743"/>
    <w:rsid w:val="0048583D"/>
    <w:rsid w:val="00486389"/>
    <w:rsid w:val="00486403"/>
    <w:rsid w:val="00486A96"/>
    <w:rsid w:val="004913E8"/>
    <w:rsid w:val="004916F4"/>
    <w:rsid w:val="004930DF"/>
    <w:rsid w:val="0049352B"/>
    <w:rsid w:val="00495A05"/>
    <w:rsid w:val="004962DA"/>
    <w:rsid w:val="0049643E"/>
    <w:rsid w:val="00496795"/>
    <w:rsid w:val="004978B2"/>
    <w:rsid w:val="004A3BF7"/>
    <w:rsid w:val="004A5F8E"/>
    <w:rsid w:val="004A6BDD"/>
    <w:rsid w:val="004B05CE"/>
    <w:rsid w:val="004B127A"/>
    <w:rsid w:val="004B1477"/>
    <w:rsid w:val="004B37C8"/>
    <w:rsid w:val="004B4AA5"/>
    <w:rsid w:val="004B5379"/>
    <w:rsid w:val="004B5BF0"/>
    <w:rsid w:val="004B7675"/>
    <w:rsid w:val="004C0716"/>
    <w:rsid w:val="004C3FDB"/>
    <w:rsid w:val="004C44FC"/>
    <w:rsid w:val="004C52D1"/>
    <w:rsid w:val="004C5FC1"/>
    <w:rsid w:val="004C619D"/>
    <w:rsid w:val="004C6745"/>
    <w:rsid w:val="004C7225"/>
    <w:rsid w:val="004D0548"/>
    <w:rsid w:val="004D1444"/>
    <w:rsid w:val="004D4C74"/>
    <w:rsid w:val="004D6FD3"/>
    <w:rsid w:val="004E0F45"/>
    <w:rsid w:val="004E33B3"/>
    <w:rsid w:val="004E3A2F"/>
    <w:rsid w:val="004E416E"/>
    <w:rsid w:val="004E422B"/>
    <w:rsid w:val="004E73A8"/>
    <w:rsid w:val="004E77A1"/>
    <w:rsid w:val="004E7C47"/>
    <w:rsid w:val="004E7E83"/>
    <w:rsid w:val="004F0696"/>
    <w:rsid w:val="004F62CF"/>
    <w:rsid w:val="004F7EC1"/>
    <w:rsid w:val="005036A4"/>
    <w:rsid w:val="0050643E"/>
    <w:rsid w:val="00506577"/>
    <w:rsid w:val="00506D03"/>
    <w:rsid w:val="00507226"/>
    <w:rsid w:val="00507D5E"/>
    <w:rsid w:val="005104CE"/>
    <w:rsid w:val="00514BE7"/>
    <w:rsid w:val="005166ED"/>
    <w:rsid w:val="005209CB"/>
    <w:rsid w:val="00521999"/>
    <w:rsid w:val="005237BD"/>
    <w:rsid w:val="005246E9"/>
    <w:rsid w:val="00525571"/>
    <w:rsid w:val="005301C3"/>
    <w:rsid w:val="005302ED"/>
    <w:rsid w:val="00530470"/>
    <w:rsid w:val="005318FA"/>
    <w:rsid w:val="00531F0B"/>
    <w:rsid w:val="00535D30"/>
    <w:rsid w:val="00536E45"/>
    <w:rsid w:val="00541D94"/>
    <w:rsid w:val="00542413"/>
    <w:rsid w:val="00542F5F"/>
    <w:rsid w:val="00543D72"/>
    <w:rsid w:val="00544D05"/>
    <w:rsid w:val="00547310"/>
    <w:rsid w:val="00550860"/>
    <w:rsid w:val="00551F68"/>
    <w:rsid w:val="005542CF"/>
    <w:rsid w:val="0055494C"/>
    <w:rsid w:val="005557CC"/>
    <w:rsid w:val="00555E96"/>
    <w:rsid w:val="00556646"/>
    <w:rsid w:val="005618BE"/>
    <w:rsid w:val="00564518"/>
    <w:rsid w:val="00564748"/>
    <w:rsid w:val="00570B3D"/>
    <w:rsid w:val="00573F16"/>
    <w:rsid w:val="00575389"/>
    <w:rsid w:val="005774F7"/>
    <w:rsid w:val="005808EF"/>
    <w:rsid w:val="0058113A"/>
    <w:rsid w:val="00582171"/>
    <w:rsid w:val="00582187"/>
    <w:rsid w:val="00584BCE"/>
    <w:rsid w:val="00587202"/>
    <w:rsid w:val="00587A95"/>
    <w:rsid w:val="00590049"/>
    <w:rsid w:val="005902FE"/>
    <w:rsid w:val="00590955"/>
    <w:rsid w:val="00591EA7"/>
    <w:rsid w:val="0059210A"/>
    <w:rsid w:val="00594A93"/>
    <w:rsid w:val="00596725"/>
    <w:rsid w:val="00596BAB"/>
    <w:rsid w:val="0059740D"/>
    <w:rsid w:val="005A0856"/>
    <w:rsid w:val="005A12CC"/>
    <w:rsid w:val="005A1ECA"/>
    <w:rsid w:val="005A277A"/>
    <w:rsid w:val="005A2D24"/>
    <w:rsid w:val="005A34D1"/>
    <w:rsid w:val="005A5BED"/>
    <w:rsid w:val="005A6029"/>
    <w:rsid w:val="005A6B6B"/>
    <w:rsid w:val="005A7F73"/>
    <w:rsid w:val="005B1F89"/>
    <w:rsid w:val="005B352D"/>
    <w:rsid w:val="005B38BA"/>
    <w:rsid w:val="005B493D"/>
    <w:rsid w:val="005C0D16"/>
    <w:rsid w:val="005C1876"/>
    <w:rsid w:val="005C1D7E"/>
    <w:rsid w:val="005C36A0"/>
    <w:rsid w:val="005C389D"/>
    <w:rsid w:val="005C7019"/>
    <w:rsid w:val="005D05AF"/>
    <w:rsid w:val="005D0772"/>
    <w:rsid w:val="005D4DE8"/>
    <w:rsid w:val="005D4E5C"/>
    <w:rsid w:val="005D6794"/>
    <w:rsid w:val="005E10F6"/>
    <w:rsid w:val="005E2143"/>
    <w:rsid w:val="005E267E"/>
    <w:rsid w:val="005E2D3C"/>
    <w:rsid w:val="005E3191"/>
    <w:rsid w:val="005E6653"/>
    <w:rsid w:val="005E6CF4"/>
    <w:rsid w:val="005F41F4"/>
    <w:rsid w:val="005F47D3"/>
    <w:rsid w:val="005F5193"/>
    <w:rsid w:val="005F612E"/>
    <w:rsid w:val="005F6153"/>
    <w:rsid w:val="005F6F8D"/>
    <w:rsid w:val="005F72C1"/>
    <w:rsid w:val="005F7542"/>
    <w:rsid w:val="005F7EF1"/>
    <w:rsid w:val="0060087E"/>
    <w:rsid w:val="00600D6D"/>
    <w:rsid w:val="006015EA"/>
    <w:rsid w:val="00602DE7"/>
    <w:rsid w:val="00612C52"/>
    <w:rsid w:val="006142BC"/>
    <w:rsid w:val="00615159"/>
    <w:rsid w:val="00615565"/>
    <w:rsid w:val="00615F9D"/>
    <w:rsid w:val="00617725"/>
    <w:rsid w:val="00617F1E"/>
    <w:rsid w:val="0062068E"/>
    <w:rsid w:val="00620988"/>
    <w:rsid w:val="00621EFB"/>
    <w:rsid w:val="006228A6"/>
    <w:rsid w:val="00624191"/>
    <w:rsid w:val="0062428E"/>
    <w:rsid w:val="00624970"/>
    <w:rsid w:val="00624B31"/>
    <w:rsid w:val="00624FF9"/>
    <w:rsid w:val="00625B7C"/>
    <w:rsid w:val="0062630C"/>
    <w:rsid w:val="006265EE"/>
    <w:rsid w:val="0062693E"/>
    <w:rsid w:val="00626B16"/>
    <w:rsid w:val="00627214"/>
    <w:rsid w:val="006315B6"/>
    <w:rsid w:val="00632395"/>
    <w:rsid w:val="00633F9F"/>
    <w:rsid w:val="00635666"/>
    <w:rsid w:val="006379AB"/>
    <w:rsid w:val="00637DD5"/>
    <w:rsid w:val="0064198A"/>
    <w:rsid w:val="00642865"/>
    <w:rsid w:val="0064434B"/>
    <w:rsid w:val="00644B3B"/>
    <w:rsid w:val="00652FF6"/>
    <w:rsid w:val="006611B3"/>
    <w:rsid w:val="00661980"/>
    <w:rsid w:val="00663006"/>
    <w:rsid w:val="006634B7"/>
    <w:rsid w:val="006659EF"/>
    <w:rsid w:val="006668FB"/>
    <w:rsid w:val="00666DC9"/>
    <w:rsid w:val="0067066E"/>
    <w:rsid w:val="00670D79"/>
    <w:rsid w:val="00670E4E"/>
    <w:rsid w:val="0067161D"/>
    <w:rsid w:val="00673A5C"/>
    <w:rsid w:val="00675CB7"/>
    <w:rsid w:val="00676FFA"/>
    <w:rsid w:val="00677250"/>
    <w:rsid w:val="00677309"/>
    <w:rsid w:val="00680CB4"/>
    <w:rsid w:val="00681E24"/>
    <w:rsid w:val="00683395"/>
    <w:rsid w:val="00685158"/>
    <w:rsid w:val="006904A9"/>
    <w:rsid w:val="00691B70"/>
    <w:rsid w:val="0069736C"/>
    <w:rsid w:val="006A089F"/>
    <w:rsid w:val="006A151D"/>
    <w:rsid w:val="006A3F4D"/>
    <w:rsid w:val="006A6CE7"/>
    <w:rsid w:val="006A709D"/>
    <w:rsid w:val="006A7E12"/>
    <w:rsid w:val="006A7F96"/>
    <w:rsid w:val="006B6FBC"/>
    <w:rsid w:val="006B7042"/>
    <w:rsid w:val="006B718F"/>
    <w:rsid w:val="006B76ED"/>
    <w:rsid w:val="006C072D"/>
    <w:rsid w:val="006C1572"/>
    <w:rsid w:val="006C185E"/>
    <w:rsid w:val="006C431F"/>
    <w:rsid w:val="006C5917"/>
    <w:rsid w:val="006D0781"/>
    <w:rsid w:val="006D248F"/>
    <w:rsid w:val="006D2B5C"/>
    <w:rsid w:val="006D4493"/>
    <w:rsid w:val="006D5C29"/>
    <w:rsid w:val="006D7335"/>
    <w:rsid w:val="006E3071"/>
    <w:rsid w:val="006E31EF"/>
    <w:rsid w:val="006E4701"/>
    <w:rsid w:val="006E5151"/>
    <w:rsid w:val="006E62AE"/>
    <w:rsid w:val="006E6BA3"/>
    <w:rsid w:val="006E7072"/>
    <w:rsid w:val="006F0624"/>
    <w:rsid w:val="006F1CAB"/>
    <w:rsid w:val="006F24FF"/>
    <w:rsid w:val="006F26DF"/>
    <w:rsid w:val="007009C5"/>
    <w:rsid w:val="00700A61"/>
    <w:rsid w:val="007031E9"/>
    <w:rsid w:val="00703B3F"/>
    <w:rsid w:val="00705F7B"/>
    <w:rsid w:val="0071088C"/>
    <w:rsid w:val="00710BF4"/>
    <w:rsid w:val="0071252C"/>
    <w:rsid w:val="007127A3"/>
    <w:rsid w:val="00713068"/>
    <w:rsid w:val="00713537"/>
    <w:rsid w:val="00715A51"/>
    <w:rsid w:val="00716CE5"/>
    <w:rsid w:val="00716EDE"/>
    <w:rsid w:val="007177EF"/>
    <w:rsid w:val="00720A1A"/>
    <w:rsid w:val="00720A61"/>
    <w:rsid w:val="00721625"/>
    <w:rsid w:val="0072477F"/>
    <w:rsid w:val="007248BB"/>
    <w:rsid w:val="00725582"/>
    <w:rsid w:val="00725975"/>
    <w:rsid w:val="00727D58"/>
    <w:rsid w:val="00727F3D"/>
    <w:rsid w:val="00730CFB"/>
    <w:rsid w:val="0073411C"/>
    <w:rsid w:val="00734165"/>
    <w:rsid w:val="007356A1"/>
    <w:rsid w:val="00740596"/>
    <w:rsid w:val="00740F0D"/>
    <w:rsid w:val="00742A04"/>
    <w:rsid w:val="00743234"/>
    <w:rsid w:val="00743644"/>
    <w:rsid w:val="007442A0"/>
    <w:rsid w:val="00744B54"/>
    <w:rsid w:val="00745D95"/>
    <w:rsid w:val="00746C83"/>
    <w:rsid w:val="00747D26"/>
    <w:rsid w:val="00747DE7"/>
    <w:rsid w:val="00751B1C"/>
    <w:rsid w:val="007537AE"/>
    <w:rsid w:val="007542AC"/>
    <w:rsid w:val="00754A00"/>
    <w:rsid w:val="0075572A"/>
    <w:rsid w:val="00755FDF"/>
    <w:rsid w:val="0075661E"/>
    <w:rsid w:val="00757178"/>
    <w:rsid w:val="00762427"/>
    <w:rsid w:val="0076449C"/>
    <w:rsid w:val="00764AAA"/>
    <w:rsid w:val="00764F32"/>
    <w:rsid w:val="00773F7C"/>
    <w:rsid w:val="007752AC"/>
    <w:rsid w:val="00775780"/>
    <w:rsid w:val="00781608"/>
    <w:rsid w:val="00782DAE"/>
    <w:rsid w:val="0078389A"/>
    <w:rsid w:val="0078553C"/>
    <w:rsid w:val="00785593"/>
    <w:rsid w:val="00787D11"/>
    <w:rsid w:val="0079222B"/>
    <w:rsid w:val="007928A7"/>
    <w:rsid w:val="00793063"/>
    <w:rsid w:val="007931F6"/>
    <w:rsid w:val="0079469B"/>
    <w:rsid w:val="007956B6"/>
    <w:rsid w:val="007A0435"/>
    <w:rsid w:val="007A139D"/>
    <w:rsid w:val="007A3590"/>
    <w:rsid w:val="007A3C67"/>
    <w:rsid w:val="007A4D7E"/>
    <w:rsid w:val="007B1C10"/>
    <w:rsid w:val="007B3517"/>
    <w:rsid w:val="007B3E98"/>
    <w:rsid w:val="007B5A8E"/>
    <w:rsid w:val="007B72A8"/>
    <w:rsid w:val="007C261C"/>
    <w:rsid w:val="007D1646"/>
    <w:rsid w:val="007D3F42"/>
    <w:rsid w:val="007D4A47"/>
    <w:rsid w:val="007D5054"/>
    <w:rsid w:val="007D54AA"/>
    <w:rsid w:val="007D6CC4"/>
    <w:rsid w:val="007D7063"/>
    <w:rsid w:val="007D731E"/>
    <w:rsid w:val="007E15B4"/>
    <w:rsid w:val="007E1AE9"/>
    <w:rsid w:val="007E23C4"/>
    <w:rsid w:val="007E2673"/>
    <w:rsid w:val="007E4847"/>
    <w:rsid w:val="007E520C"/>
    <w:rsid w:val="007E6165"/>
    <w:rsid w:val="007F024C"/>
    <w:rsid w:val="007F079E"/>
    <w:rsid w:val="007F546E"/>
    <w:rsid w:val="007F723C"/>
    <w:rsid w:val="007F79E1"/>
    <w:rsid w:val="00800B83"/>
    <w:rsid w:val="0080132C"/>
    <w:rsid w:val="00801AEB"/>
    <w:rsid w:val="008029EA"/>
    <w:rsid w:val="00803F7C"/>
    <w:rsid w:val="00804209"/>
    <w:rsid w:val="0080499A"/>
    <w:rsid w:val="00805ADC"/>
    <w:rsid w:val="0080710B"/>
    <w:rsid w:val="00810380"/>
    <w:rsid w:val="00811C32"/>
    <w:rsid w:val="0081587C"/>
    <w:rsid w:val="00816F70"/>
    <w:rsid w:val="00820A62"/>
    <w:rsid w:val="00821C06"/>
    <w:rsid w:val="00822189"/>
    <w:rsid w:val="008235AF"/>
    <w:rsid w:val="008244AC"/>
    <w:rsid w:val="00825799"/>
    <w:rsid w:val="00825BAB"/>
    <w:rsid w:val="0082629E"/>
    <w:rsid w:val="00830812"/>
    <w:rsid w:val="0083164B"/>
    <w:rsid w:val="00831C32"/>
    <w:rsid w:val="008402A2"/>
    <w:rsid w:val="00840FFB"/>
    <w:rsid w:val="00842720"/>
    <w:rsid w:val="0084304A"/>
    <w:rsid w:val="008453CE"/>
    <w:rsid w:val="00847754"/>
    <w:rsid w:val="0085453A"/>
    <w:rsid w:val="00855D6C"/>
    <w:rsid w:val="00856FEC"/>
    <w:rsid w:val="008606E9"/>
    <w:rsid w:val="008618A1"/>
    <w:rsid w:val="008634DA"/>
    <w:rsid w:val="008661AD"/>
    <w:rsid w:val="00866337"/>
    <w:rsid w:val="00866515"/>
    <w:rsid w:val="00867871"/>
    <w:rsid w:val="00870F3C"/>
    <w:rsid w:val="00872C97"/>
    <w:rsid w:val="00873138"/>
    <w:rsid w:val="00876CDA"/>
    <w:rsid w:val="00883124"/>
    <w:rsid w:val="00883DCB"/>
    <w:rsid w:val="008847DB"/>
    <w:rsid w:val="00886032"/>
    <w:rsid w:val="00887803"/>
    <w:rsid w:val="00887B3A"/>
    <w:rsid w:val="008900BF"/>
    <w:rsid w:val="0089085A"/>
    <w:rsid w:val="008928EF"/>
    <w:rsid w:val="0089474D"/>
    <w:rsid w:val="00894F35"/>
    <w:rsid w:val="00896708"/>
    <w:rsid w:val="00897A1E"/>
    <w:rsid w:val="00897FCD"/>
    <w:rsid w:val="008A1947"/>
    <w:rsid w:val="008A24C5"/>
    <w:rsid w:val="008A37DE"/>
    <w:rsid w:val="008A6451"/>
    <w:rsid w:val="008A6C2C"/>
    <w:rsid w:val="008A6E10"/>
    <w:rsid w:val="008A77B5"/>
    <w:rsid w:val="008B1CF3"/>
    <w:rsid w:val="008B2B30"/>
    <w:rsid w:val="008B48B0"/>
    <w:rsid w:val="008B6965"/>
    <w:rsid w:val="008C0019"/>
    <w:rsid w:val="008C0526"/>
    <w:rsid w:val="008C0584"/>
    <w:rsid w:val="008C3685"/>
    <w:rsid w:val="008C6DB6"/>
    <w:rsid w:val="008D0997"/>
    <w:rsid w:val="008D250B"/>
    <w:rsid w:val="008D28C6"/>
    <w:rsid w:val="008D32A6"/>
    <w:rsid w:val="008D4C92"/>
    <w:rsid w:val="008D6C2D"/>
    <w:rsid w:val="008E0083"/>
    <w:rsid w:val="008E14D0"/>
    <w:rsid w:val="008E1AB6"/>
    <w:rsid w:val="008E205A"/>
    <w:rsid w:val="008E299F"/>
    <w:rsid w:val="008E47B1"/>
    <w:rsid w:val="008E4B78"/>
    <w:rsid w:val="008E4FB2"/>
    <w:rsid w:val="008E64A1"/>
    <w:rsid w:val="008E7542"/>
    <w:rsid w:val="008E7EFB"/>
    <w:rsid w:val="008F34B6"/>
    <w:rsid w:val="008F4045"/>
    <w:rsid w:val="008F5209"/>
    <w:rsid w:val="008F5744"/>
    <w:rsid w:val="008F6ACB"/>
    <w:rsid w:val="0090180F"/>
    <w:rsid w:val="009079EE"/>
    <w:rsid w:val="00910B7B"/>
    <w:rsid w:val="00912572"/>
    <w:rsid w:val="00912AAB"/>
    <w:rsid w:val="00914D06"/>
    <w:rsid w:val="00916BEA"/>
    <w:rsid w:val="00916C04"/>
    <w:rsid w:val="009204C3"/>
    <w:rsid w:val="009217B3"/>
    <w:rsid w:val="0092290B"/>
    <w:rsid w:val="00923200"/>
    <w:rsid w:val="00923702"/>
    <w:rsid w:val="009245A0"/>
    <w:rsid w:val="00925188"/>
    <w:rsid w:val="009258D0"/>
    <w:rsid w:val="00927B4D"/>
    <w:rsid w:val="00930D1A"/>
    <w:rsid w:val="009328D5"/>
    <w:rsid w:val="009345D9"/>
    <w:rsid w:val="009349AC"/>
    <w:rsid w:val="00935926"/>
    <w:rsid w:val="009365EA"/>
    <w:rsid w:val="00937E00"/>
    <w:rsid w:val="00940F52"/>
    <w:rsid w:val="0094171E"/>
    <w:rsid w:val="00945AF5"/>
    <w:rsid w:val="009528CB"/>
    <w:rsid w:val="00952EC5"/>
    <w:rsid w:val="009537DD"/>
    <w:rsid w:val="009566A3"/>
    <w:rsid w:val="00957906"/>
    <w:rsid w:val="0096116C"/>
    <w:rsid w:val="00963E70"/>
    <w:rsid w:val="00965E03"/>
    <w:rsid w:val="00965F6A"/>
    <w:rsid w:val="00971329"/>
    <w:rsid w:val="00971B16"/>
    <w:rsid w:val="00975CE0"/>
    <w:rsid w:val="00983716"/>
    <w:rsid w:val="00985E9D"/>
    <w:rsid w:val="009930BE"/>
    <w:rsid w:val="0099596A"/>
    <w:rsid w:val="009968C9"/>
    <w:rsid w:val="00997F86"/>
    <w:rsid w:val="009A396B"/>
    <w:rsid w:val="009A39E7"/>
    <w:rsid w:val="009B1504"/>
    <w:rsid w:val="009B4AE9"/>
    <w:rsid w:val="009B61D3"/>
    <w:rsid w:val="009C139C"/>
    <w:rsid w:val="009C1E56"/>
    <w:rsid w:val="009C2738"/>
    <w:rsid w:val="009C57A5"/>
    <w:rsid w:val="009C6366"/>
    <w:rsid w:val="009D1FA5"/>
    <w:rsid w:val="009D536B"/>
    <w:rsid w:val="009D631D"/>
    <w:rsid w:val="009D73E9"/>
    <w:rsid w:val="009E04A7"/>
    <w:rsid w:val="009E369B"/>
    <w:rsid w:val="009E3FFD"/>
    <w:rsid w:val="009E49D9"/>
    <w:rsid w:val="009E65AA"/>
    <w:rsid w:val="009E6D18"/>
    <w:rsid w:val="009E6FD5"/>
    <w:rsid w:val="009F0746"/>
    <w:rsid w:val="009F105B"/>
    <w:rsid w:val="009F3468"/>
    <w:rsid w:val="009F596A"/>
    <w:rsid w:val="009F5AB4"/>
    <w:rsid w:val="009F74FD"/>
    <w:rsid w:val="00A019E8"/>
    <w:rsid w:val="00A0251A"/>
    <w:rsid w:val="00A03F4C"/>
    <w:rsid w:val="00A04131"/>
    <w:rsid w:val="00A07C6D"/>
    <w:rsid w:val="00A12D41"/>
    <w:rsid w:val="00A13102"/>
    <w:rsid w:val="00A14460"/>
    <w:rsid w:val="00A14597"/>
    <w:rsid w:val="00A17D85"/>
    <w:rsid w:val="00A21050"/>
    <w:rsid w:val="00A21C27"/>
    <w:rsid w:val="00A222BF"/>
    <w:rsid w:val="00A22DB6"/>
    <w:rsid w:val="00A2348C"/>
    <w:rsid w:val="00A26DB3"/>
    <w:rsid w:val="00A270F3"/>
    <w:rsid w:val="00A30368"/>
    <w:rsid w:val="00A304FF"/>
    <w:rsid w:val="00A30550"/>
    <w:rsid w:val="00A3418A"/>
    <w:rsid w:val="00A36144"/>
    <w:rsid w:val="00A372D2"/>
    <w:rsid w:val="00A40647"/>
    <w:rsid w:val="00A4248C"/>
    <w:rsid w:val="00A50309"/>
    <w:rsid w:val="00A50ECB"/>
    <w:rsid w:val="00A52FBE"/>
    <w:rsid w:val="00A53E41"/>
    <w:rsid w:val="00A55271"/>
    <w:rsid w:val="00A5644E"/>
    <w:rsid w:val="00A56B8B"/>
    <w:rsid w:val="00A6259C"/>
    <w:rsid w:val="00A63589"/>
    <w:rsid w:val="00A64688"/>
    <w:rsid w:val="00A65191"/>
    <w:rsid w:val="00A65260"/>
    <w:rsid w:val="00A6689F"/>
    <w:rsid w:val="00A719A3"/>
    <w:rsid w:val="00A7459B"/>
    <w:rsid w:val="00A76DA4"/>
    <w:rsid w:val="00A76E01"/>
    <w:rsid w:val="00A77535"/>
    <w:rsid w:val="00A81282"/>
    <w:rsid w:val="00A818EE"/>
    <w:rsid w:val="00A841A1"/>
    <w:rsid w:val="00A85E8E"/>
    <w:rsid w:val="00A86307"/>
    <w:rsid w:val="00A9190A"/>
    <w:rsid w:val="00A936F1"/>
    <w:rsid w:val="00A9564B"/>
    <w:rsid w:val="00A97E74"/>
    <w:rsid w:val="00AA2300"/>
    <w:rsid w:val="00AA2F1B"/>
    <w:rsid w:val="00AA4467"/>
    <w:rsid w:val="00AA5323"/>
    <w:rsid w:val="00AA5CB0"/>
    <w:rsid w:val="00AA646D"/>
    <w:rsid w:val="00AA7098"/>
    <w:rsid w:val="00AA72EF"/>
    <w:rsid w:val="00AB1A4D"/>
    <w:rsid w:val="00AB290C"/>
    <w:rsid w:val="00AB652D"/>
    <w:rsid w:val="00AB759D"/>
    <w:rsid w:val="00AC0573"/>
    <w:rsid w:val="00AC13A0"/>
    <w:rsid w:val="00AC2E4C"/>
    <w:rsid w:val="00AC3A26"/>
    <w:rsid w:val="00AC55E5"/>
    <w:rsid w:val="00AC6AE8"/>
    <w:rsid w:val="00AD081C"/>
    <w:rsid w:val="00AD0DD9"/>
    <w:rsid w:val="00AD1151"/>
    <w:rsid w:val="00AD177A"/>
    <w:rsid w:val="00AD61FC"/>
    <w:rsid w:val="00AD7BDF"/>
    <w:rsid w:val="00AE1BC5"/>
    <w:rsid w:val="00AE248D"/>
    <w:rsid w:val="00AE35DC"/>
    <w:rsid w:val="00AE3A44"/>
    <w:rsid w:val="00AE423D"/>
    <w:rsid w:val="00AE51E2"/>
    <w:rsid w:val="00AE5383"/>
    <w:rsid w:val="00AE5BA4"/>
    <w:rsid w:val="00AE6180"/>
    <w:rsid w:val="00AE75E7"/>
    <w:rsid w:val="00AF004B"/>
    <w:rsid w:val="00AF0348"/>
    <w:rsid w:val="00AF0C51"/>
    <w:rsid w:val="00AF3C61"/>
    <w:rsid w:val="00AF572D"/>
    <w:rsid w:val="00B00EEE"/>
    <w:rsid w:val="00B01386"/>
    <w:rsid w:val="00B01AE8"/>
    <w:rsid w:val="00B01D9B"/>
    <w:rsid w:val="00B0241A"/>
    <w:rsid w:val="00B0346C"/>
    <w:rsid w:val="00B057D0"/>
    <w:rsid w:val="00B07A89"/>
    <w:rsid w:val="00B105D6"/>
    <w:rsid w:val="00B10F6A"/>
    <w:rsid w:val="00B11465"/>
    <w:rsid w:val="00B11ACC"/>
    <w:rsid w:val="00B14603"/>
    <w:rsid w:val="00B1485D"/>
    <w:rsid w:val="00B234E2"/>
    <w:rsid w:val="00B243D2"/>
    <w:rsid w:val="00B24A63"/>
    <w:rsid w:val="00B25461"/>
    <w:rsid w:val="00B25874"/>
    <w:rsid w:val="00B25BEE"/>
    <w:rsid w:val="00B26F8C"/>
    <w:rsid w:val="00B312C7"/>
    <w:rsid w:val="00B31B4B"/>
    <w:rsid w:val="00B31E38"/>
    <w:rsid w:val="00B31F3F"/>
    <w:rsid w:val="00B327FD"/>
    <w:rsid w:val="00B33870"/>
    <w:rsid w:val="00B40862"/>
    <w:rsid w:val="00B422F2"/>
    <w:rsid w:val="00B42692"/>
    <w:rsid w:val="00B42882"/>
    <w:rsid w:val="00B43602"/>
    <w:rsid w:val="00B46A24"/>
    <w:rsid w:val="00B51561"/>
    <w:rsid w:val="00B521A8"/>
    <w:rsid w:val="00B561B9"/>
    <w:rsid w:val="00B57DAC"/>
    <w:rsid w:val="00B60063"/>
    <w:rsid w:val="00B61753"/>
    <w:rsid w:val="00B653A5"/>
    <w:rsid w:val="00B6728E"/>
    <w:rsid w:val="00B714F8"/>
    <w:rsid w:val="00B71A79"/>
    <w:rsid w:val="00B722D1"/>
    <w:rsid w:val="00B74B64"/>
    <w:rsid w:val="00B80A06"/>
    <w:rsid w:val="00B8266C"/>
    <w:rsid w:val="00B90A7D"/>
    <w:rsid w:val="00B90ECA"/>
    <w:rsid w:val="00B924D1"/>
    <w:rsid w:val="00B949E2"/>
    <w:rsid w:val="00B95BC3"/>
    <w:rsid w:val="00B9668A"/>
    <w:rsid w:val="00B968D8"/>
    <w:rsid w:val="00BA0CA1"/>
    <w:rsid w:val="00BA3855"/>
    <w:rsid w:val="00BA447E"/>
    <w:rsid w:val="00BA474A"/>
    <w:rsid w:val="00BA4A53"/>
    <w:rsid w:val="00BA5684"/>
    <w:rsid w:val="00BA5E32"/>
    <w:rsid w:val="00BA6693"/>
    <w:rsid w:val="00BA690F"/>
    <w:rsid w:val="00BB0B53"/>
    <w:rsid w:val="00BB199B"/>
    <w:rsid w:val="00BB284B"/>
    <w:rsid w:val="00BB30D2"/>
    <w:rsid w:val="00BB3521"/>
    <w:rsid w:val="00BB3B98"/>
    <w:rsid w:val="00BB5120"/>
    <w:rsid w:val="00BB5618"/>
    <w:rsid w:val="00BB5BCE"/>
    <w:rsid w:val="00BB5FC5"/>
    <w:rsid w:val="00BB6D65"/>
    <w:rsid w:val="00BB7D84"/>
    <w:rsid w:val="00BC0E63"/>
    <w:rsid w:val="00BC2132"/>
    <w:rsid w:val="00BC21FC"/>
    <w:rsid w:val="00BC2624"/>
    <w:rsid w:val="00BC411F"/>
    <w:rsid w:val="00BC48BD"/>
    <w:rsid w:val="00BC52D0"/>
    <w:rsid w:val="00BC722A"/>
    <w:rsid w:val="00BD091C"/>
    <w:rsid w:val="00BD2F4D"/>
    <w:rsid w:val="00BD3215"/>
    <w:rsid w:val="00BD3773"/>
    <w:rsid w:val="00BD3C2D"/>
    <w:rsid w:val="00BD42A8"/>
    <w:rsid w:val="00BD54E9"/>
    <w:rsid w:val="00BD5B6F"/>
    <w:rsid w:val="00BD6EF0"/>
    <w:rsid w:val="00BE1F08"/>
    <w:rsid w:val="00BE2301"/>
    <w:rsid w:val="00BE2448"/>
    <w:rsid w:val="00BE3FBB"/>
    <w:rsid w:val="00BE4429"/>
    <w:rsid w:val="00BE78AA"/>
    <w:rsid w:val="00BF0377"/>
    <w:rsid w:val="00BF2154"/>
    <w:rsid w:val="00BF2552"/>
    <w:rsid w:val="00BF414F"/>
    <w:rsid w:val="00BF4D84"/>
    <w:rsid w:val="00BF5655"/>
    <w:rsid w:val="00C02313"/>
    <w:rsid w:val="00C03FB3"/>
    <w:rsid w:val="00C0459F"/>
    <w:rsid w:val="00C07F50"/>
    <w:rsid w:val="00C10895"/>
    <w:rsid w:val="00C12FBA"/>
    <w:rsid w:val="00C13E66"/>
    <w:rsid w:val="00C2080C"/>
    <w:rsid w:val="00C21467"/>
    <w:rsid w:val="00C21B28"/>
    <w:rsid w:val="00C24159"/>
    <w:rsid w:val="00C2467D"/>
    <w:rsid w:val="00C25E9C"/>
    <w:rsid w:val="00C27098"/>
    <w:rsid w:val="00C30F39"/>
    <w:rsid w:val="00C32E05"/>
    <w:rsid w:val="00C35EE7"/>
    <w:rsid w:val="00C35F7A"/>
    <w:rsid w:val="00C36510"/>
    <w:rsid w:val="00C36B23"/>
    <w:rsid w:val="00C36CB0"/>
    <w:rsid w:val="00C41182"/>
    <w:rsid w:val="00C4295E"/>
    <w:rsid w:val="00C42BA7"/>
    <w:rsid w:val="00C42C24"/>
    <w:rsid w:val="00C44567"/>
    <w:rsid w:val="00C50D1A"/>
    <w:rsid w:val="00C51252"/>
    <w:rsid w:val="00C53D9B"/>
    <w:rsid w:val="00C54EE6"/>
    <w:rsid w:val="00C55433"/>
    <w:rsid w:val="00C5547C"/>
    <w:rsid w:val="00C55CAF"/>
    <w:rsid w:val="00C55D3C"/>
    <w:rsid w:val="00C6120A"/>
    <w:rsid w:val="00C6129B"/>
    <w:rsid w:val="00C612C0"/>
    <w:rsid w:val="00C627AF"/>
    <w:rsid w:val="00C628E1"/>
    <w:rsid w:val="00C6650C"/>
    <w:rsid w:val="00C6680A"/>
    <w:rsid w:val="00C66D03"/>
    <w:rsid w:val="00C66D46"/>
    <w:rsid w:val="00C674DA"/>
    <w:rsid w:val="00C73687"/>
    <w:rsid w:val="00C745EE"/>
    <w:rsid w:val="00C74A51"/>
    <w:rsid w:val="00C774DA"/>
    <w:rsid w:val="00C7759E"/>
    <w:rsid w:val="00C809EF"/>
    <w:rsid w:val="00C80F57"/>
    <w:rsid w:val="00C81D29"/>
    <w:rsid w:val="00C822F9"/>
    <w:rsid w:val="00C82CBB"/>
    <w:rsid w:val="00C82DED"/>
    <w:rsid w:val="00C83360"/>
    <w:rsid w:val="00C84058"/>
    <w:rsid w:val="00C8420E"/>
    <w:rsid w:val="00C85BAF"/>
    <w:rsid w:val="00C85C93"/>
    <w:rsid w:val="00C864AA"/>
    <w:rsid w:val="00C86FD0"/>
    <w:rsid w:val="00C87FD0"/>
    <w:rsid w:val="00C90E03"/>
    <w:rsid w:val="00C922EE"/>
    <w:rsid w:val="00C93903"/>
    <w:rsid w:val="00C93BC2"/>
    <w:rsid w:val="00C96772"/>
    <w:rsid w:val="00C97469"/>
    <w:rsid w:val="00CA010D"/>
    <w:rsid w:val="00CA1126"/>
    <w:rsid w:val="00CA30F4"/>
    <w:rsid w:val="00CA353D"/>
    <w:rsid w:val="00CA422D"/>
    <w:rsid w:val="00CA4448"/>
    <w:rsid w:val="00CA6479"/>
    <w:rsid w:val="00CB207C"/>
    <w:rsid w:val="00CB3ADE"/>
    <w:rsid w:val="00CB484D"/>
    <w:rsid w:val="00CB4F74"/>
    <w:rsid w:val="00CB7DEB"/>
    <w:rsid w:val="00CC0025"/>
    <w:rsid w:val="00CC02E0"/>
    <w:rsid w:val="00CC1308"/>
    <w:rsid w:val="00CC26CA"/>
    <w:rsid w:val="00CC3C7B"/>
    <w:rsid w:val="00CC4F19"/>
    <w:rsid w:val="00CC7254"/>
    <w:rsid w:val="00CD01BB"/>
    <w:rsid w:val="00CD0C6C"/>
    <w:rsid w:val="00CD24E9"/>
    <w:rsid w:val="00CD2A5B"/>
    <w:rsid w:val="00CD3BA0"/>
    <w:rsid w:val="00CD4B2E"/>
    <w:rsid w:val="00CD5F48"/>
    <w:rsid w:val="00CD5FDF"/>
    <w:rsid w:val="00CD6282"/>
    <w:rsid w:val="00CF0F8B"/>
    <w:rsid w:val="00CF22A2"/>
    <w:rsid w:val="00CF41C5"/>
    <w:rsid w:val="00CF7B44"/>
    <w:rsid w:val="00CF7E29"/>
    <w:rsid w:val="00D00396"/>
    <w:rsid w:val="00D01E5E"/>
    <w:rsid w:val="00D02D0D"/>
    <w:rsid w:val="00D0420C"/>
    <w:rsid w:val="00D12745"/>
    <w:rsid w:val="00D14F0D"/>
    <w:rsid w:val="00D15336"/>
    <w:rsid w:val="00D1685F"/>
    <w:rsid w:val="00D16AB5"/>
    <w:rsid w:val="00D17B59"/>
    <w:rsid w:val="00D20F55"/>
    <w:rsid w:val="00D21FF8"/>
    <w:rsid w:val="00D26174"/>
    <w:rsid w:val="00D27D72"/>
    <w:rsid w:val="00D3276E"/>
    <w:rsid w:val="00D36971"/>
    <w:rsid w:val="00D37265"/>
    <w:rsid w:val="00D37289"/>
    <w:rsid w:val="00D37FBA"/>
    <w:rsid w:val="00D40182"/>
    <w:rsid w:val="00D40AAC"/>
    <w:rsid w:val="00D40C2D"/>
    <w:rsid w:val="00D430C9"/>
    <w:rsid w:val="00D44337"/>
    <w:rsid w:val="00D455B7"/>
    <w:rsid w:val="00D47B31"/>
    <w:rsid w:val="00D47E67"/>
    <w:rsid w:val="00D5048E"/>
    <w:rsid w:val="00D52F60"/>
    <w:rsid w:val="00D53622"/>
    <w:rsid w:val="00D54F12"/>
    <w:rsid w:val="00D550D9"/>
    <w:rsid w:val="00D55E80"/>
    <w:rsid w:val="00D606E5"/>
    <w:rsid w:val="00D637B9"/>
    <w:rsid w:val="00D643BC"/>
    <w:rsid w:val="00D65868"/>
    <w:rsid w:val="00D65D8D"/>
    <w:rsid w:val="00D7127F"/>
    <w:rsid w:val="00D74CB2"/>
    <w:rsid w:val="00D76241"/>
    <w:rsid w:val="00D76E9F"/>
    <w:rsid w:val="00D77064"/>
    <w:rsid w:val="00D804D2"/>
    <w:rsid w:val="00D80936"/>
    <w:rsid w:val="00D83136"/>
    <w:rsid w:val="00D83AB7"/>
    <w:rsid w:val="00D8442A"/>
    <w:rsid w:val="00D84701"/>
    <w:rsid w:val="00D861AD"/>
    <w:rsid w:val="00D86910"/>
    <w:rsid w:val="00D91411"/>
    <w:rsid w:val="00D919DF"/>
    <w:rsid w:val="00D94A3D"/>
    <w:rsid w:val="00D958F2"/>
    <w:rsid w:val="00D95C7D"/>
    <w:rsid w:val="00D965E2"/>
    <w:rsid w:val="00D972E0"/>
    <w:rsid w:val="00D9767A"/>
    <w:rsid w:val="00DA0281"/>
    <w:rsid w:val="00DA23AC"/>
    <w:rsid w:val="00DA2B80"/>
    <w:rsid w:val="00DA2F88"/>
    <w:rsid w:val="00DA3CD1"/>
    <w:rsid w:val="00DA3F96"/>
    <w:rsid w:val="00DA410F"/>
    <w:rsid w:val="00DA51AF"/>
    <w:rsid w:val="00DA6428"/>
    <w:rsid w:val="00DA6B60"/>
    <w:rsid w:val="00DA732C"/>
    <w:rsid w:val="00DB23BF"/>
    <w:rsid w:val="00DB33F1"/>
    <w:rsid w:val="00DB4200"/>
    <w:rsid w:val="00DB49FF"/>
    <w:rsid w:val="00DB61A7"/>
    <w:rsid w:val="00DB6233"/>
    <w:rsid w:val="00DB6865"/>
    <w:rsid w:val="00DB7DC5"/>
    <w:rsid w:val="00DC0745"/>
    <w:rsid w:val="00DC53A9"/>
    <w:rsid w:val="00DC5775"/>
    <w:rsid w:val="00DC5989"/>
    <w:rsid w:val="00DC5B7C"/>
    <w:rsid w:val="00DC6DB8"/>
    <w:rsid w:val="00DC72FD"/>
    <w:rsid w:val="00DD25A0"/>
    <w:rsid w:val="00DD281F"/>
    <w:rsid w:val="00DD3E7C"/>
    <w:rsid w:val="00DD49B2"/>
    <w:rsid w:val="00DD6F65"/>
    <w:rsid w:val="00DD70CC"/>
    <w:rsid w:val="00DE04AE"/>
    <w:rsid w:val="00DE3556"/>
    <w:rsid w:val="00DE3A1E"/>
    <w:rsid w:val="00DE4129"/>
    <w:rsid w:val="00DE4143"/>
    <w:rsid w:val="00DE65F9"/>
    <w:rsid w:val="00DE755D"/>
    <w:rsid w:val="00DF1B51"/>
    <w:rsid w:val="00DF4292"/>
    <w:rsid w:val="00DF46C4"/>
    <w:rsid w:val="00DF5034"/>
    <w:rsid w:val="00DF6F19"/>
    <w:rsid w:val="00DF7ACC"/>
    <w:rsid w:val="00E023B0"/>
    <w:rsid w:val="00E052B3"/>
    <w:rsid w:val="00E0599C"/>
    <w:rsid w:val="00E05B22"/>
    <w:rsid w:val="00E07179"/>
    <w:rsid w:val="00E0753D"/>
    <w:rsid w:val="00E07F5D"/>
    <w:rsid w:val="00E1027C"/>
    <w:rsid w:val="00E10880"/>
    <w:rsid w:val="00E108FA"/>
    <w:rsid w:val="00E13C51"/>
    <w:rsid w:val="00E1462E"/>
    <w:rsid w:val="00E146E8"/>
    <w:rsid w:val="00E16DB3"/>
    <w:rsid w:val="00E204C6"/>
    <w:rsid w:val="00E20E7C"/>
    <w:rsid w:val="00E2436B"/>
    <w:rsid w:val="00E24BEA"/>
    <w:rsid w:val="00E258DC"/>
    <w:rsid w:val="00E26889"/>
    <w:rsid w:val="00E30094"/>
    <w:rsid w:val="00E30FE3"/>
    <w:rsid w:val="00E329EF"/>
    <w:rsid w:val="00E33D07"/>
    <w:rsid w:val="00E353A3"/>
    <w:rsid w:val="00E35FFC"/>
    <w:rsid w:val="00E36A28"/>
    <w:rsid w:val="00E37316"/>
    <w:rsid w:val="00E41B8F"/>
    <w:rsid w:val="00E423AB"/>
    <w:rsid w:val="00E424DF"/>
    <w:rsid w:val="00E43E15"/>
    <w:rsid w:val="00E4627C"/>
    <w:rsid w:val="00E46A9D"/>
    <w:rsid w:val="00E46CE4"/>
    <w:rsid w:val="00E47406"/>
    <w:rsid w:val="00E51F61"/>
    <w:rsid w:val="00E55893"/>
    <w:rsid w:val="00E56372"/>
    <w:rsid w:val="00E56701"/>
    <w:rsid w:val="00E56CB1"/>
    <w:rsid w:val="00E605BE"/>
    <w:rsid w:val="00E61E14"/>
    <w:rsid w:val="00E6719B"/>
    <w:rsid w:val="00E672B2"/>
    <w:rsid w:val="00E67C4F"/>
    <w:rsid w:val="00E714FC"/>
    <w:rsid w:val="00E7235F"/>
    <w:rsid w:val="00E738BD"/>
    <w:rsid w:val="00E748D8"/>
    <w:rsid w:val="00E74E1B"/>
    <w:rsid w:val="00E76334"/>
    <w:rsid w:val="00E7680C"/>
    <w:rsid w:val="00E77235"/>
    <w:rsid w:val="00E77EE3"/>
    <w:rsid w:val="00E80D73"/>
    <w:rsid w:val="00E814CB"/>
    <w:rsid w:val="00E83317"/>
    <w:rsid w:val="00E84746"/>
    <w:rsid w:val="00E864B9"/>
    <w:rsid w:val="00E86C71"/>
    <w:rsid w:val="00E9036F"/>
    <w:rsid w:val="00E91039"/>
    <w:rsid w:val="00E91612"/>
    <w:rsid w:val="00E923FA"/>
    <w:rsid w:val="00E92F8A"/>
    <w:rsid w:val="00E932CF"/>
    <w:rsid w:val="00E936A9"/>
    <w:rsid w:val="00E9409F"/>
    <w:rsid w:val="00E95F41"/>
    <w:rsid w:val="00E96437"/>
    <w:rsid w:val="00E96835"/>
    <w:rsid w:val="00E9693E"/>
    <w:rsid w:val="00E96C01"/>
    <w:rsid w:val="00EA058F"/>
    <w:rsid w:val="00EA109C"/>
    <w:rsid w:val="00EA2016"/>
    <w:rsid w:val="00EA27B4"/>
    <w:rsid w:val="00EA33B7"/>
    <w:rsid w:val="00EA481F"/>
    <w:rsid w:val="00EA7C53"/>
    <w:rsid w:val="00EB02AE"/>
    <w:rsid w:val="00EB2DAA"/>
    <w:rsid w:val="00EB335A"/>
    <w:rsid w:val="00EB42E1"/>
    <w:rsid w:val="00EB57E7"/>
    <w:rsid w:val="00EB6274"/>
    <w:rsid w:val="00EB630C"/>
    <w:rsid w:val="00EB69CE"/>
    <w:rsid w:val="00EC001E"/>
    <w:rsid w:val="00EC067D"/>
    <w:rsid w:val="00EC394A"/>
    <w:rsid w:val="00EC41FF"/>
    <w:rsid w:val="00EC4FFF"/>
    <w:rsid w:val="00ED0C79"/>
    <w:rsid w:val="00ED20EE"/>
    <w:rsid w:val="00ED220A"/>
    <w:rsid w:val="00ED631C"/>
    <w:rsid w:val="00ED6F2A"/>
    <w:rsid w:val="00EE1D19"/>
    <w:rsid w:val="00EE2236"/>
    <w:rsid w:val="00EE2EA2"/>
    <w:rsid w:val="00EE3697"/>
    <w:rsid w:val="00EE3F12"/>
    <w:rsid w:val="00EE576F"/>
    <w:rsid w:val="00EE5C42"/>
    <w:rsid w:val="00EE625B"/>
    <w:rsid w:val="00EE63FF"/>
    <w:rsid w:val="00EE65D3"/>
    <w:rsid w:val="00EE6B40"/>
    <w:rsid w:val="00EE77AE"/>
    <w:rsid w:val="00EF019D"/>
    <w:rsid w:val="00EF1EC6"/>
    <w:rsid w:val="00EF3041"/>
    <w:rsid w:val="00EF34BF"/>
    <w:rsid w:val="00EF49C7"/>
    <w:rsid w:val="00EF52F5"/>
    <w:rsid w:val="00EF59C2"/>
    <w:rsid w:val="00EF7025"/>
    <w:rsid w:val="00EF74F4"/>
    <w:rsid w:val="00EF7EE5"/>
    <w:rsid w:val="00F00162"/>
    <w:rsid w:val="00F00386"/>
    <w:rsid w:val="00F007D6"/>
    <w:rsid w:val="00F00984"/>
    <w:rsid w:val="00F0116F"/>
    <w:rsid w:val="00F01210"/>
    <w:rsid w:val="00F01604"/>
    <w:rsid w:val="00F0182D"/>
    <w:rsid w:val="00F0338C"/>
    <w:rsid w:val="00F048B9"/>
    <w:rsid w:val="00F0691E"/>
    <w:rsid w:val="00F07663"/>
    <w:rsid w:val="00F100E8"/>
    <w:rsid w:val="00F10855"/>
    <w:rsid w:val="00F12890"/>
    <w:rsid w:val="00F14E28"/>
    <w:rsid w:val="00F1508E"/>
    <w:rsid w:val="00F15352"/>
    <w:rsid w:val="00F164FF"/>
    <w:rsid w:val="00F2310B"/>
    <w:rsid w:val="00F23B7E"/>
    <w:rsid w:val="00F2406B"/>
    <w:rsid w:val="00F247E4"/>
    <w:rsid w:val="00F30D92"/>
    <w:rsid w:val="00F30EB4"/>
    <w:rsid w:val="00F31FA7"/>
    <w:rsid w:val="00F32F5F"/>
    <w:rsid w:val="00F33AED"/>
    <w:rsid w:val="00F40A7A"/>
    <w:rsid w:val="00F4124B"/>
    <w:rsid w:val="00F4400B"/>
    <w:rsid w:val="00F44094"/>
    <w:rsid w:val="00F44B8F"/>
    <w:rsid w:val="00F50263"/>
    <w:rsid w:val="00F50338"/>
    <w:rsid w:val="00F51971"/>
    <w:rsid w:val="00F522E2"/>
    <w:rsid w:val="00F53490"/>
    <w:rsid w:val="00F544F5"/>
    <w:rsid w:val="00F554EF"/>
    <w:rsid w:val="00F6189A"/>
    <w:rsid w:val="00F6262B"/>
    <w:rsid w:val="00F62E3B"/>
    <w:rsid w:val="00F637D5"/>
    <w:rsid w:val="00F66ABB"/>
    <w:rsid w:val="00F677F3"/>
    <w:rsid w:val="00F67971"/>
    <w:rsid w:val="00F7224B"/>
    <w:rsid w:val="00F72B1B"/>
    <w:rsid w:val="00F747E2"/>
    <w:rsid w:val="00F7533C"/>
    <w:rsid w:val="00F81670"/>
    <w:rsid w:val="00F81AE6"/>
    <w:rsid w:val="00F824A0"/>
    <w:rsid w:val="00F82E1D"/>
    <w:rsid w:val="00F85CCD"/>
    <w:rsid w:val="00F86763"/>
    <w:rsid w:val="00F868F6"/>
    <w:rsid w:val="00F869C7"/>
    <w:rsid w:val="00F91524"/>
    <w:rsid w:val="00F92D28"/>
    <w:rsid w:val="00F934EA"/>
    <w:rsid w:val="00F975BA"/>
    <w:rsid w:val="00FA0426"/>
    <w:rsid w:val="00FA2563"/>
    <w:rsid w:val="00FA2F06"/>
    <w:rsid w:val="00FA3613"/>
    <w:rsid w:val="00FA43E3"/>
    <w:rsid w:val="00FA580F"/>
    <w:rsid w:val="00FA6221"/>
    <w:rsid w:val="00FA6331"/>
    <w:rsid w:val="00FB17A5"/>
    <w:rsid w:val="00FB1B17"/>
    <w:rsid w:val="00FB24BB"/>
    <w:rsid w:val="00FB6580"/>
    <w:rsid w:val="00FB674A"/>
    <w:rsid w:val="00FB7166"/>
    <w:rsid w:val="00FB7495"/>
    <w:rsid w:val="00FB7529"/>
    <w:rsid w:val="00FC0A08"/>
    <w:rsid w:val="00FC3EF7"/>
    <w:rsid w:val="00FC548F"/>
    <w:rsid w:val="00FC5E9F"/>
    <w:rsid w:val="00FC6022"/>
    <w:rsid w:val="00FC7BE9"/>
    <w:rsid w:val="00FD12FB"/>
    <w:rsid w:val="00FD17ED"/>
    <w:rsid w:val="00FD302E"/>
    <w:rsid w:val="00FE04DF"/>
    <w:rsid w:val="00FE2BEB"/>
    <w:rsid w:val="00FE394C"/>
    <w:rsid w:val="00FE5895"/>
    <w:rsid w:val="00FE62D9"/>
    <w:rsid w:val="00FE67F7"/>
    <w:rsid w:val="00FE76DC"/>
    <w:rsid w:val="00FF1260"/>
    <w:rsid w:val="00FF38FB"/>
    <w:rsid w:val="00FF4479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1BC40"/>
  <w15:chartTrackingRefBased/>
  <w15:docId w15:val="{C130B410-B73D-4E05-A3BB-9AD97CC8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pacing w:val="-18"/>
      <w:sz w:val="24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  <w:style w:type="character" w:customStyle="1" w:styleId="verse">
    <w:name w:val="verse"/>
    <w:rsid w:val="001D1A9D"/>
  </w:style>
  <w:style w:type="character" w:customStyle="1" w:styleId="grame">
    <w:name w:val="grame"/>
    <w:rsid w:val="00FB24BB"/>
  </w:style>
  <w:style w:type="character" w:styleId="ab">
    <w:name w:val="Hyperlink"/>
    <w:uiPriority w:val="99"/>
    <w:semiHidden/>
    <w:unhideWhenUsed/>
    <w:rsid w:val="00C2080C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B3ADE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pacing w:val="0"/>
      <w:szCs w:val="24"/>
    </w:rPr>
  </w:style>
  <w:style w:type="character" w:customStyle="1" w:styleId="notranslate">
    <w:name w:val="notranslate"/>
    <w:rsid w:val="002D4118"/>
  </w:style>
  <w:style w:type="character" w:customStyle="1" w:styleId="stmtc">
    <w:name w:val="stmtc"/>
    <w:rsid w:val="00FE394C"/>
  </w:style>
  <w:style w:type="character" w:customStyle="1" w:styleId="indent3">
    <w:name w:val="indent3"/>
    <w:rsid w:val="00FE5895"/>
  </w:style>
  <w:style w:type="character" w:styleId="ac">
    <w:name w:val="Strong"/>
    <w:uiPriority w:val="22"/>
    <w:qFormat/>
    <w:rsid w:val="00B24A63"/>
    <w:rPr>
      <w:b/>
      <w:bCs/>
    </w:rPr>
  </w:style>
  <w:style w:type="character" w:customStyle="1" w:styleId="english">
    <w:name w:val="english"/>
    <w:rsid w:val="002E31EA"/>
  </w:style>
  <w:style w:type="character" w:customStyle="1" w:styleId="pagenum">
    <w:name w:val="pagenum"/>
    <w:rsid w:val="003030F3"/>
  </w:style>
  <w:style w:type="character" w:customStyle="1" w:styleId="wd">
    <w:name w:val="wd"/>
    <w:rsid w:val="006D2B5C"/>
  </w:style>
  <w:style w:type="paragraph" w:styleId="HTML">
    <w:name w:val="HTML Preformatted"/>
    <w:basedOn w:val="a"/>
    <w:link w:val="HTML0"/>
    <w:uiPriority w:val="99"/>
    <w:unhideWhenUsed/>
    <w:rsid w:val="00486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  <w:textAlignment w:val="auto"/>
    </w:pPr>
    <w:rPr>
      <w:rFonts w:ascii="Courier New" w:eastAsia="Times New Roman" w:hAnsi="Courier New" w:cs="Courier New"/>
      <w:spacing w:val="0"/>
      <w:sz w:val="20"/>
    </w:rPr>
  </w:style>
  <w:style w:type="character" w:customStyle="1" w:styleId="HTML0">
    <w:name w:val="HTML 預設格式 字元"/>
    <w:link w:val="HTML"/>
    <w:uiPriority w:val="99"/>
    <w:rsid w:val="00486403"/>
    <w:rPr>
      <w:rFonts w:ascii="Courier New" w:eastAsia="Times New Roman" w:hAnsi="Courier New" w:cs="Courier New"/>
    </w:rPr>
  </w:style>
  <w:style w:type="character" w:customStyle="1" w:styleId="text">
    <w:name w:val="text"/>
    <w:rsid w:val="00EE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7EA8-1056-42B1-9835-740124C0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3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2001-10-28T07:26:00Z</cp:lastPrinted>
  <dcterms:created xsi:type="dcterms:W3CDTF">2025-08-30T07:47:00Z</dcterms:created>
  <dcterms:modified xsi:type="dcterms:W3CDTF">2025-08-30T07:47:00Z</dcterms:modified>
</cp:coreProperties>
</file>