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B4190" w14:textId="6F6FED0F" w:rsidR="00B73BDB" w:rsidRPr="00142A31" w:rsidRDefault="00A87EBA" w:rsidP="00BB2591">
      <w:pPr>
        <w:pStyle w:val="a1"/>
        <w:rPr>
          <w:rFonts w:asciiTheme="minorHAnsi" w:hAnsiTheme="minorHAnsi"/>
        </w:rPr>
      </w:pPr>
      <w:r w:rsidRPr="00142A31">
        <w:rPr>
          <w:rFonts w:hint="eastAsia"/>
        </w:rPr>
        <w:t>2025年　出</w:t>
      </w:r>
      <w:r w:rsidR="00142A31" w:rsidRPr="00142A31">
        <w:rPr>
          <w:rFonts w:hint="eastAsia"/>
        </w:rPr>
        <w:t>埃及</w:t>
      </w:r>
      <w:r w:rsidRPr="00142A31">
        <w:rPr>
          <w:rFonts w:hint="eastAsia"/>
        </w:rPr>
        <w:t>記　第18課</w:t>
      </w:r>
      <w:r w:rsidR="00B73BDB" w:rsidRPr="00142A31">
        <w:rPr>
          <w:rFonts w:hint="eastAsia"/>
        </w:rPr>
        <w:tab/>
      </w:r>
      <w:r w:rsidRPr="00142A31">
        <w:rPr>
          <w:rFonts w:eastAsiaTheme="minorEastAsia"/>
        </w:rPr>
        <w:t>9</w:t>
      </w:r>
      <w:r w:rsidR="00B73BDB" w:rsidRPr="00142A31">
        <w:rPr>
          <w:rFonts w:hint="eastAsia"/>
        </w:rPr>
        <w:t>月</w:t>
      </w:r>
      <w:r w:rsidR="009413ED" w:rsidRPr="00142A31">
        <w:rPr>
          <w:rFonts w:hint="eastAsia"/>
        </w:rPr>
        <w:t>2</w:t>
      </w:r>
      <w:r w:rsidRPr="00142A31">
        <w:t>8</w:t>
      </w:r>
      <w:r w:rsidR="00B73BDB" w:rsidRPr="00142A31">
        <w:rPr>
          <w:rFonts w:hint="eastAsia"/>
        </w:rPr>
        <w:t>日</w:t>
      </w:r>
      <w:r w:rsidR="006B3AF1" w:rsidRPr="00142A31">
        <w:rPr>
          <w:rFonts w:hint="eastAsia"/>
        </w:rPr>
        <w:t xml:space="preserve">　</w:t>
      </w:r>
      <w:r w:rsidR="00D55884" w:rsidRPr="00142A31">
        <w:rPr>
          <w:rFonts w:hint="eastAsia"/>
        </w:rPr>
        <w:t>岑國榮牧者</w:t>
      </w:r>
    </w:p>
    <w:p w14:paraId="5BAEE696" w14:textId="31735753" w:rsidR="00B73BDB" w:rsidRPr="00142A31" w:rsidRDefault="00C3570F" w:rsidP="00EF724E">
      <w:pPr>
        <w:pStyle w:val="a0"/>
      </w:pPr>
      <w:r w:rsidRPr="00142A31">
        <w:rPr>
          <w:rFonts w:hint="eastAsia"/>
        </w:rPr>
        <w:sym w:font="Wingdings" w:char="F06E"/>
      </w:r>
      <w:r w:rsidRPr="00142A31">
        <w:rPr>
          <w:rFonts w:hint="eastAsia"/>
        </w:rPr>
        <w:t>經文 / 出</w:t>
      </w:r>
      <w:r w:rsidR="00142A31" w:rsidRPr="00142A31">
        <w:rPr>
          <w:rFonts w:hint="eastAsia"/>
        </w:rPr>
        <w:t>埃及</w:t>
      </w:r>
      <w:r w:rsidRPr="00142A31">
        <w:rPr>
          <w:rFonts w:hint="eastAsia"/>
        </w:rPr>
        <w:t xml:space="preserve">記 </w:t>
      </w:r>
      <w:r w:rsidR="00A87EBA" w:rsidRPr="00142A31">
        <w:t>33:7-34:35</w:t>
      </w:r>
      <w:r w:rsidRPr="00142A31">
        <w:rPr>
          <w:rFonts w:hint="eastAsia"/>
        </w:rPr>
        <w:br/>
      </w:r>
      <w:r w:rsidRPr="00142A31">
        <w:rPr>
          <w:rFonts w:hint="eastAsia"/>
        </w:rPr>
        <w:sym w:font="Wingdings" w:char="F06E"/>
      </w:r>
      <w:r w:rsidRPr="00142A31">
        <w:rPr>
          <w:rFonts w:hint="eastAsia"/>
        </w:rPr>
        <w:t>金句 / 出</w:t>
      </w:r>
      <w:r w:rsidR="00142A31" w:rsidRPr="00142A31">
        <w:rPr>
          <w:rFonts w:hint="eastAsia"/>
        </w:rPr>
        <w:t>埃及</w:t>
      </w:r>
      <w:r w:rsidRPr="00142A31">
        <w:rPr>
          <w:rFonts w:hint="eastAsia"/>
        </w:rPr>
        <w:t xml:space="preserve">記 </w:t>
      </w:r>
      <w:r w:rsidR="00A87EBA" w:rsidRPr="00142A31">
        <w:t>34:6</w:t>
      </w:r>
    </w:p>
    <w:p w14:paraId="5FD0E7F3" w14:textId="31AB6621" w:rsidR="00B73BDB" w:rsidRPr="00734CF9" w:rsidRDefault="00783768" w:rsidP="00BB2591">
      <w:pPr>
        <w:pStyle w:val="Heading1"/>
      </w:pPr>
      <w:r>
        <w:rPr>
          <w:rFonts w:hint="eastAsia"/>
        </w:rPr>
        <w:t>耶和華是有豐盛的慈愛和誠實的</w:t>
      </w:r>
      <w:r w:rsidR="00142A31">
        <w:rPr>
          <w:rFonts w:hint="eastAsia"/>
        </w:rPr>
        <w:t xml:space="preserve">　神</w:t>
      </w:r>
    </w:p>
    <w:p w14:paraId="1CFB086A" w14:textId="38672E89" w:rsidR="005D2F11" w:rsidRPr="00230216" w:rsidRDefault="00C3570F" w:rsidP="00783768">
      <w:pPr>
        <w:pStyle w:val="a"/>
        <w:rPr>
          <w:szCs w:val="24"/>
        </w:rPr>
        <w:sectPr w:rsidR="005D2F11" w:rsidRPr="00230216">
          <w:footerReference w:type="default" r:id="rId12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  <w:r w:rsidRPr="00C3570F">
        <w:rPr>
          <w:rFonts w:asciiTheme="minorHAnsi" w:hAnsiTheme="minorHAnsi" w:hint="eastAsia"/>
        </w:rPr>
        <w:t>「</w:t>
      </w:r>
      <w:r w:rsidR="00783768" w:rsidRPr="00783768">
        <w:rPr>
          <w:rFonts w:asciiTheme="minorHAnsi" w:hAnsiTheme="minorHAnsi" w:hint="eastAsia"/>
        </w:rPr>
        <w:t>耶和華在他面前宣告說：『耶和華，耶和華，是有憐憫有恩典的</w:t>
      </w:r>
      <w:r w:rsidR="00142A31">
        <w:rPr>
          <w:rFonts w:asciiTheme="minorHAnsi" w:hAnsiTheme="minorHAnsi" w:hint="eastAsia"/>
        </w:rPr>
        <w:t xml:space="preserve">　神</w:t>
      </w:r>
      <w:r w:rsidR="00783768" w:rsidRPr="00783768">
        <w:rPr>
          <w:rFonts w:asciiTheme="minorHAnsi" w:hAnsiTheme="minorHAnsi" w:hint="eastAsia"/>
        </w:rPr>
        <w:t>，</w:t>
      </w:r>
      <w:r w:rsidR="00783768">
        <w:rPr>
          <w:rFonts w:asciiTheme="minorHAnsi" w:hAnsiTheme="minorHAnsi"/>
        </w:rPr>
        <w:br/>
      </w:r>
      <w:r w:rsidR="00783768" w:rsidRPr="00783768">
        <w:rPr>
          <w:rFonts w:asciiTheme="minorHAnsi" w:hAnsiTheme="minorHAnsi" w:hint="eastAsia"/>
        </w:rPr>
        <w:t>不輕易發怒，並有豐盛的慈愛和誠實。』</w:t>
      </w:r>
      <w:r w:rsidRPr="00C3570F">
        <w:rPr>
          <w:rFonts w:asciiTheme="minorHAnsi" w:hAnsiTheme="minorHAnsi" w:hint="eastAsia"/>
        </w:rPr>
        <w:t>」</w:t>
      </w:r>
    </w:p>
    <w:p w14:paraId="4734B4D8" w14:textId="64A2406F" w:rsidR="00091A67" w:rsidRDefault="00091A67" w:rsidP="00091A67">
      <w:pPr>
        <w:ind w:firstLine="483"/>
        <w:rPr>
          <w:rFonts w:asciiTheme="minorHAnsi" w:hAnsiTheme="minorHAnsi"/>
          <w:lang w:eastAsia="zh-HK"/>
        </w:rPr>
      </w:pPr>
      <w:r>
        <w:rPr>
          <w:rFonts w:asciiTheme="minorHAnsi" w:hAnsiTheme="minorHAnsi" w:hint="eastAsia"/>
        </w:rPr>
        <w:t>今日的經文雖然並不是出</w:t>
      </w:r>
      <w:r w:rsidR="00142A31" w:rsidRPr="00142A31">
        <w:rPr>
          <w:rFonts w:asciiTheme="minorHAnsi" w:hAnsiTheme="minorHAnsi" w:hint="eastAsia"/>
          <w:u w:val="single"/>
        </w:rPr>
        <w:t>埃及</w:t>
      </w:r>
      <w:r>
        <w:rPr>
          <w:rFonts w:asciiTheme="minorHAnsi" w:hAnsiTheme="minorHAnsi" w:hint="eastAsia"/>
        </w:rPr>
        <w:t>記的最終回，卻是我們研讀出</w:t>
      </w:r>
      <w:r w:rsidR="00142A31" w:rsidRPr="00142A31">
        <w:rPr>
          <w:rFonts w:asciiTheme="minorHAnsi" w:hAnsiTheme="minorHAnsi" w:hint="eastAsia"/>
          <w:u w:val="single"/>
        </w:rPr>
        <w:t>埃及</w:t>
      </w:r>
      <w:r>
        <w:rPr>
          <w:rFonts w:asciiTheme="minorHAnsi" w:hAnsiTheme="minorHAnsi" w:hint="eastAsia"/>
          <w:lang w:eastAsia="zh-HK"/>
        </w:rPr>
        <w:t>記的最後一課，當中記載了</w:t>
      </w:r>
      <w:r w:rsidR="00142A31">
        <w:rPr>
          <w:rFonts w:asciiTheme="minorHAnsi" w:hAnsiTheme="minorHAnsi" w:hint="eastAsia"/>
          <w:lang w:eastAsia="zh-HK"/>
        </w:rPr>
        <w:t xml:space="preserve">　神</w:t>
      </w:r>
      <w:r>
        <w:rPr>
          <w:rFonts w:asciiTheme="minorHAnsi" w:hAnsiTheme="minorHAnsi" w:hint="eastAsia"/>
          <w:lang w:eastAsia="zh-HK"/>
        </w:rPr>
        <w:t>的僕人</w:t>
      </w:r>
      <w:r w:rsidR="00142A31" w:rsidRPr="00142A31">
        <w:rPr>
          <w:rFonts w:asciiTheme="minorHAnsi" w:hAnsiTheme="minorHAnsi" w:hint="eastAsia"/>
          <w:u w:val="single"/>
          <w:lang w:eastAsia="zh-HK"/>
        </w:rPr>
        <w:t>摩西</w:t>
      </w:r>
      <w:r>
        <w:rPr>
          <w:rFonts w:asciiTheme="minorHAnsi" w:hAnsiTheme="minorHAnsi" w:hint="eastAsia"/>
          <w:lang w:eastAsia="zh-HK"/>
        </w:rPr>
        <w:t>與</w:t>
      </w:r>
      <w:r w:rsidR="00142A31">
        <w:rPr>
          <w:rFonts w:asciiTheme="minorHAnsi" w:hAnsiTheme="minorHAnsi" w:hint="eastAsia"/>
          <w:lang w:eastAsia="zh-HK"/>
        </w:rPr>
        <w:t xml:space="preserve">　神</w:t>
      </w:r>
      <w:r>
        <w:rPr>
          <w:rFonts w:asciiTheme="minorHAnsi" w:hAnsiTheme="minorHAnsi" w:hint="eastAsia"/>
          <w:lang w:eastAsia="zh-HK"/>
        </w:rPr>
        <w:t>親密的對話、他為</w:t>
      </w:r>
      <w:r w:rsidR="00142A31" w:rsidRPr="00142A31">
        <w:rPr>
          <w:rFonts w:asciiTheme="minorHAnsi" w:hAnsiTheme="minorHAnsi" w:hint="eastAsia"/>
          <w:u w:val="single"/>
          <w:lang w:eastAsia="zh-HK"/>
        </w:rPr>
        <w:t>以色列</w:t>
      </w:r>
      <w:r>
        <w:rPr>
          <w:rFonts w:asciiTheme="minorHAnsi" w:hAnsiTheme="minorHAnsi" w:hint="eastAsia"/>
          <w:lang w:eastAsia="zh-HK"/>
        </w:rPr>
        <w:t>的中保代禱，以及</w:t>
      </w:r>
      <w:r w:rsidR="00142A31">
        <w:rPr>
          <w:rFonts w:asciiTheme="minorHAnsi" w:hAnsiTheme="minorHAnsi" w:hint="eastAsia"/>
          <w:lang w:eastAsia="zh-HK"/>
        </w:rPr>
        <w:t xml:space="preserve">　神</w:t>
      </w:r>
      <w:r>
        <w:rPr>
          <w:rFonts w:asciiTheme="minorHAnsi" w:hAnsiTheme="minorHAnsi" w:hint="eastAsia"/>
          <w:lang w:eastAsia="zh-HK"/>
        </w:rPr>
        <w:t>與百姓重新立約。通過</w:t>
      </w:r>
      <w:r w:rsidR="00142A31" w:rsidRPr="00142A31">
        <w:rPr>
          <w:rFonts w:asciiTheme="minorHAnsi" w:hAnsiTheme="minorHAnsi" w:hint="eastAsia"/>
          <w:u w:val="single"/>
          <w:lang w:eastAsia="zh-HK"/>
        </w:rPr>
        <w:t>摩西</w:t>
      </w:r>
      <w:r>
        <w:rPr>
          <w:rFonts w:asciiTheme="minorHAnsi" w:hAnsiTheme="minorHAnsi" w:hint="eastAsia"/>
          <w:lang w:eastAsia="zh-HK"/>
        </w:rPr>
        <w:t>的禱告，我們可以學習他一生的渴望和崇高的目標；通過</w:t>
      </w:r>
      <w:r w:rsidR="00142A31">
        <w:rPr>
          <w:rFonts w:asciiTheme="minorHAnsi" w:hAnsiTheme="minorHAnsi" w:hint="eastAsia"/>
          <w:lang w:eastAsia="zh-HK"/>
        </w:rPr>
        <w:t xml:space="preserve">　神</w:t>
      </w:r>
      <w:r>
        <w:rPr>
          <w:rFonts w:asciiTheme="minorHAnsi" w:hAnsiTheme="minorHAnsi" w:hint="eastAsia"/>
          <w:lang w:eastAsia="zh-HK"/>
        </w:rPr>
        <w:t>的回應，我們可以學習</w:t>
      </w:r>
      <w:r w:rsidR="00142A31">
        <w:rPr>
          <w:rFonts w:asciiTheme="minorHAnsi" w:hAnsiTheme="minorHAnsi" w:hint="eastAsia"/>
          <w:lang w:eastAsia="zh-HK"/>
        </w:rPr>
        <w:t xml:space="preserve">　神</w:t>
      </w:r>
      <w:r>
        <w:rPr>
          <w:rFonts w:asciiTheme="minorHAnsi" w:hAnsiTheme="minorHAnsi" w:hint="eastAsia"/>
          <w:lang w:eastAsia="zh-HK"/>
        </w:rPr>
        <w:t>的名字和祂慈愛的品性。事實上，從</w:t>
      </w:r>
      <w:r w:rsidR="00142A31">
        <w:rPr>
          <w:rFonts w:asciiTheme="minorHAnsi" w:hAnsiTheme="minorHAnsi" w:hint="eastAsia"/>
          <w:lang w:eastAsia="zh-HK"/>
        </w:rPr>
        <w:t xml:space="preserve">　神</w:t>
      </w:r>
      <w:r>
        <w:rPr>
          <w:rFonts w:asciiTheme="minorHAnsi" w:hAnsiTheme="minorHAnsi" w:hint="eastAsia"/>
          <w:lang w:eastAsia="zh-HK"/>
        </w:rPr>
        <w:t>垂聽</w:t>
      </w:r>
      <w:r w:rsidR="00142A31" w:rsidRPr="00142A31">
        <w:rPr>
          <w:rFonts w:asciiTheme="minorHAnsi" w:hAnsiTheme="minorHAnsi" w:hint="eastAsia"/>
          <w:u w:val="single"/>
          <w:lang w:eastAsia="zh-HK"/>
        </w:rPr>
        <w:t>以色列</w:t>
      </w:r>
      <w:r>
        <w:rPr>
          <w:rFonts w:asciiTheme="minorHAnsi" w:hAnsiTheme="minorHAnsi" w:hint="eastAsia"/>
          <w:lang w:eastAsia="zh-HK"/>
        </w:rPr>
        <w:t>在</w:t>
      </w:r>
      <w:r w:rsidR="00142A31" w:rsidRPr="00142A31">
        <w:rPr>
          <w:rFonts w:asciiTheme="minorHAnsi" w:hAnsiTheme="minorHAnsi" w:hint="eastAsia"/>
          <w:u w:val="single"/>
          <w:lang w:eastAsia="zh-HK"/>
        </w:rPr>
        <w:t>埃及</w:t>
      </w:r>
      <w:r>
        <w:rPr>
          <w:rFonts w:asciiTheme="minorHAnsi" w:hAnsiTheme="minorHAnsi" w:hint="eastAsia"/>
          <w:lang w:eastAsia="zh-HK"/>
        </w:rPr>
        <w:t>的歎息哀求，降下十災拯救他們脫離為奴的人生，在曠野從不間斷地供應和帶領，直到在</w:t>
      </w:r>
      <w:r w:rsidR="006C4614" w:rsidRPr="006C4614">
        <w:rPr>
          <w:rFonts w:asciiTheme="minorHAnsi" w:hAnsiTheme="minorHAnsi" w:hint="eastAsia"/>
          <w:u w:val="single"/>
          <w:lang w:eastAsia="zh-HK"/>
        </w:rPr>
        <w:t>西奈山</w:t>
      </w:r>
      <w:r>
        <w:rPr>
          <w:rFonts w:asciiTheme="minorHAnsi" w:hAnsiTheme="minorHAnsi" w:hint="eastAsia"/>
          <w:lang w:eastAsia="zh-HK"/>
        </w:rPr>
        <w:t>上頒佈律法和與百姓立約，這一切都是基於</w:t>
      </w:r>
      <w:r w:rsidR="00142A31">
        <w:rPr>
          <w:rFonts w:asciiTheme="minorHAnsi" w:hAnsiTheme="minorHAnsi" w:hint="eastAsia"/>
          <w:lang w:eastAsia="zh-HK"/>
        </w:rPr>
        <w:t xml:space="preserve">　神</w:t>
      </w:r>
      <w:r>
        <w:rPr>
          <w:rFonts w:asciiTheme="minorHAnsi" w:hAnsiTheme="minorHAnsi" w:hint="eastAsia"/>
          <w:lang w:eastAsia="zh-HK"/>
        </w:rPr>
        <w:t>慈愛和信實的品性而成就；而</w:t>
      </w:r>
      <w:r w:rsidR="00142A31">
        <w:rPr>
          <w:rFonts w:asciiTheme="minorHAnsi" w:hAnsiTheme="minorHAnsi" w:hint="eastAsia"/>
          <w:lang w:eastAsia="zh-HK"/>
        </w:rPr>
        <w:t xml:space="preserve">　神</w:t>
      </w:r>
      <w:r>
        <w:rPr>
          <w:rFonts w:asciiTheme="minorHAnsi" w:hAnsiTheme="minorHAnsi" w:hint="eastAsia"/>
          <w:lang w:eastAsia="zh-HK"/>
        </w:rPr>
        <w:t>的慈愛和信實，也是我們信徒能走完信心道路、持守與</w:t>
      </w:r>
      <w:r w:rsidR="00142A31">
        <w:rPr>
          <w:rFonts w:asciiTheme="minorHAnsi" w:hAnsiTheme="minorHAnsi" w:hint="eastAsia"/>
          <w:lang w:eastAsia="zh-HK"/>
        </w:rPr>
        <w:t xml:space="preserve">　神</w:t>
      </w:r>
      <w:r>
        <w:rPr>
          <w:rFonts w:asciiTheme="minorHAnsi" w:hAnsiTheme="minorHAnsi" w:hint="eastAsia"/>
          <w:lang w:eastAsia="zh-HK"/>
        </w:rPr>
        <w:t>所立的約的惟一的根據。祈求主今日引領我們來到昔日</w:t>
      </w:r>
      <w:r w:rsidR="00142A31" w:rsidRPr="00142A31">
        <w:rPr>
          <w:rFonts w:asciiTheme="minorHAnsi" w:hAnsiTheme="minorHAnsi" w:hint="eastAsia"/>
          <w:u w:val="single"/>
          <w:lang w:eastAsia="zh-HK"/>
        </w:rPr>
        <w:t>摩西</w:t>
      </w:r>
      <w:r>
        <w:rPr>
          <w:rFonts w:asciiTheme="minorHAnsi" w:hAnsiTheme="minorHAnsi" w:hint="eastAsia"/>
          <w:lang w:eastAsia="zh-HK"/>
        </w:rPr>
        <w:t>遇見</w:t>
      </w:r>
      <w:r w:rsidR="00142A31">
        <w:rPr>
          <w:rFonts w:asciiTheme="minorHAnsi" w:hAnsiTheme="minorHAnsi" w:hint="eastAsia"/>
          <w:lang w:eastAsia="zh-HK"/>
        </w:rPr>
        <w:t xml:space="preserve">　神</w:t>
      </w:r>
      <w:r>
        <w:rPr>
          <w:rFonts w:asciiTheme="minorHAnsi" w:hAnsiTheme="minorHAnsi" w:hint="eastAsia"/>
          <w:lang w:eastAsia="zh-HK"/>
        </w:rPr>
        <w:t>的山上，使我們耳中得聞</w:t>
      </w:r>
      <w:r w:rsidR="00142A31">
        <w:rPr>
          <w:rFonts w:asciiTheme="minorHAnsi" w:hAnsiTheme="minorHAnsi" w:hint="eastAsia"/>
          <w:lang w:eastAsia="zh-HK"/>
        </w:rPr>
        <w:t xml:space="preserve">　神</w:t>
      </w:r>
      <w:r>
        <w:rPr>
          <w:rFonts w:asciiTheme="minorHAnsi" w:hAnsiTheme="minorHAnsi" w:hint="eastAsia"/>
          <w:lang w:eastAsia="zh-HK"/>
        </w:rPr>
        <w:t>宣告祂的名字，眼中得見</w:t>
      </w:r>
      <w:r w:rsidR="00142A31">
        <w:rPr>
          <w:rFonts w:asciiTheme="minorHAnsi" w:hAnsiTheme="minorHAnsi" w:hint="eastAsia"/>
          <w:lang w:eastAsia="zh-HK"/>
        </w:rPr>
        <w:t xml:space="preserve">　神</w:t>
      </w:r>
      <w:r>
        <w:rPr>
          <w:rFonts w:asciiTheme="minorHAnsi" w:hAnsiTheme="minorHAnsi" w:hint="eastAsia"/>
          <w:lang w:eastAsia="zh-HK"/>
        </w:rPr>
        <w:t>榮耀的光輝，使我們可以飽得</w:t>
      </w:r>
      <w:r w:rsidR="00142A31">
        <w:rPr>
          <w:rFonts w:asciiTheme="minorHAnsi" w:hAnsiTheme="minorHAnsi" w:hint="eastAsia"/>
          <w:lang w:eastAsia="zh-HK"/>
        </w:rPr>
        <w:t xml:space="preserve">　神</w:t>
      </w:r>
      <w:r>
        <w:rPr>
          <w:rFonts w:asciiTheme="minorHAnsi" w:hAnsiTheme="minorHAnsi" w:hint="eastAsia"/>
          <w:lang w:eastAsia="zh-HK"/>
        </w:rPr>
        <w:t>的慈愛而歡呼喜樂。</w:t>
      </w:r>
    </w:p>
    <w:p w14:paraId="4C0A9377" w14:textId="6699E92B" w:rsidR="00091A67" w:rsidRPr="006A5EAF" w:rsidRDefault="00091A67" w:rsidP="00091A67">
      <w:pPr>
        <w:pStyle w:val="Heading2"/>
        <w:jc w:val="both"/>
        <w:rPr>
          <w:b w:val="0"/>
          <w:szCs w:val="28"/>
        </w:rPr>
      </w:pPr>
      <w:r w:rsidRPr="006A5EAF">
        <w:rPr>
          <w:rFonts w:hint="eastAsia"/>
          <w:szCs w:val="28"/>
          <w:lang w:eastAsia="zh-HK"/>
        </w:rPr>
        <w:t>I．</w:t>
      </w:r>
      <w:r w:rsidR="00142A31" w:rsidRPr="00142A31">
        <w:rPr>
          <w:rFonts w:hint="eastAsia"/>
          <w:szCs w:val="28"/>
          <w:u w:val="single"/>
        </w:rPr>
        <w:t>摩西</w:t>
      </w:r>
      <w:r w:rsidRPr="006A5EAF">
        <w:rPr>
          <w:rFonts w:hint="eastAsia"/>
          <w:szCs w:val="28"/>
        </w:rPr>
        <w:t>的中保禱告 (</w:t>
      </w:r>
      <w:r w:rsidRPr="006A5EAF">
        <w:rPr>
          <w:rFonts w:hint="eastAsia"/>
          <w:szCs w:val="28"/>
          <w:lang w:eastAsia="zh-HK"/>
        </w:rPr>
        <w:t>33</w:t>
      </w:r>
      <w:r w:rsidRPr="006A5EAF">
        <w:rPr>
          <w:rFonts w:hint="eastAsia"/>
          <w:szCs w:val="28"/>
        </w:rPr>
        <w:t>:</w:t>
      </w:r>
      <w:r w:rsidRPr="006A5EAF">
        <w:rPr>
          <w:rFonts w:hint="eastAsia"/>
          <w:szCs w:val="28"/>
          <w:lang w:eastAsia="zh-HK"/>
        </w:rPr>
        <w:t>7</w:t>
      </w:r>
      <w:r w:rsidRPr="006A5EAF">
        <w:rPr>
          <w:rFonts w:hint="eastAsia"/>
          <w:szCs w:val="28"/>
        </w:rPr>
        <w:t>-</w:t>
      </w:r>
      <w:r w:rsidRPr="006A5EAF">
        <w:rPr>
          <w:rFonts w:hint="eastAsia"/>
          <w:szCs w:val="28"/>
          <w:lang w:eastAsia="zh-HK"/>
        </w:rPr>
        <w:t>23</w:t>
      </w:r>
      <w:r w:rsidRPr="006A5EAF">
        <w:rPr>
          <w:rFonts w:hint="eastAsia"/>
          <w:szCs w:val="28"/>
        </w:rPr>
        <w:t>)</w:t>
      </w:r>
    </w:p>
    <w:p w14:paraId="4CC823A2" w14:textId="39069ADD" w:rsidR="00091A67" w:rsidRDefault="00091A67" w:rsidP="00091A67">
      <w:pPr>
        <w:ind w:firstLine="483"/>
        <w:rPr>
          <w:rFonts w:asciiTheme="minorHAnsi" w:hAnsiTheme="minorHAnsi"/>
          <w:lang w:eastAsia="zh-HK"/>
        </w:rPr>
      </w:pPr>
      <w:r>
        <w:rPr>
          <w:rFonts w:asciiTheme="minorHAnsi" w:hAnsiTheme="minorHAnsi" w:hint="eastAsia"/>
        </w:rPr>
        <w:t>在上一回講及，</w:t>
      </w:r>
      <w:r w:rsidR="00142A31" w:rsidRPr="00142A31">
        <w:rPr>
          <w:rFonts w:asciiTheme="minorHAnsi" w:hAnsiTheme="minorHAnsi" w:hint="eastAsia"/>
          <w:u w:val="single"/>
        </w:rPr>
        <w:t>以色列</w:t>
      </w:r>
      <w:r>
        <w:rPr>
          <w:rFonts w:asciiTheme="minorHAnsi" w:hAnsiTheme="minorHAnsi" w:hint="eastAsia"/>
        </w:rPr>
        <w:t>人因著崇拜金牛犢為偶像，大大惹動</w:t>
      </w:r>
      <w:r w:rsidR="00142A31">
        <w:rPr>
          <w:rFonts w:asciiTheme="minorHAnsi" w:hAnsiTheme="minorHAnsi" w:hint="eastAsia"/>
        </w:rPr>
        <w:t xml:space="preserve">　神</w:t>
      </w:r>
      <w:r>
        <w:rPr>
          <w:rFonts w:asciiTheme="minorHAnsi" w:hAnsiTheme="minorHAnsi" w:hint="eastAsia"/>
        </w:rPr>
        <w:t>的怒氣；只因</w:t>
      </w:r>
      <w:r w:rsidR="00142A31" w:rsidRPr="00142A31">
        <w:rPr>
          <w:rFonts w:asciiTheme="minorHAnsi" w:hAnsiTheme="minorHAnsi" w:hint="eastAsia"/>
          <w:u w:val="single"/>
        </w:rPr>
        <w:t>摩西</w:t>
      </w:r>
      <w:r>
        <w:rPr>
          <w:rFonts w:asciiTheme="minorHAnsi" w:hAnsiTheme="minorHAnsi" w:hint="eastAsia"/>
        </w:rPr>
        <w:t>懇切的中保代求，才使</w:t>
      </w:r>
      <w:r w:rsidR="00142A31">
        <w:rPr>
          <w:rFonts w:asciiTheme="minorHAnsi" w:hAnsiTheme="minorHAnsi" w:hint="eastAsia"/>
        </w:rPr>
        <w:t xml:space="preserve">　神</w:t>
      </w:r>
      <w:r>
        <w:rPr>
          <w:rFonts w:asciiTheme="minorHAnsi" w:hAnsiTheme="minorHAnsi" w:hint="eastAsia"/>
        </w:rPr>
        <w:t>收回成命，叫</w:t>
      </w:r>
      <w:r w:rsidR="00142A31" w:rsidRPr="00142A31">
        <w:rPr>
          <w:rFonts w:asciiTheme="minorHAnsi" w:hAnsiTheme="minorHAnsi" w:hint="eastAsia"/>
          <w:u w:val="single"/>
        </w:rPr>
        <w:t>以色列</w:t>
      </w:r>
      <w:r>
        <w:rPr>
          <w:rFonts w:asciiTheme="minorHAnsi" w:hAnsiTheme="minorHAnsi" w:hint="eastAsia"/>
        </w:rPr>
        <w:t>人不至被滅絕。如今，</w:t>
      </w:r>
      <w:r w:rsidR="00142A31" w:rsidRPr="00142A31">
        <w:rPr>
          <w:rFonts w:asciiTheme="minorHAnsi" w:hAnsiTheme="minorHAnsi" w:hint="eastAsia"/>
          <w:u w:val="single"/>
        </w:rPr>
        <w:t>摩西</w:t>
      </w:r>
      <w:r>
        <w:rPr>
          <w:rFonts w:asciiTheme="minorHAnsi" w:hAnsiTheme="minorHAnsi" w:hint="eastAsia"/>
        </w:rPr>
        <w:t>手中的兩塊法版已經摔碎了，如同婚姻證書被撕碎一樣；儘管</w:t>
      </w:r>
      <w:r w:rsidR="00142A31">
        <w:rPr>
          <w:rFonts w:asciiTheme="minorHAnsi" w:hAnsiTheme="minorHAnsi" w:hint="eastAsia"/>
        </w:rPr>
        <w:t xml:space="preserve">　神</w:t>
      </w:r>
      <w:r>
        <w:rPr>
          <w:rFonts w:asciiTheme="minorHAnsi" w:hAnsiTheme="minorHAnsi" w:hint="eastAsia"/>
        </w:rPr>
        <w:t>承諾會差遣使者趕出</w:t>
      </w:r>
      <w:r w:rsidR="00142A31" w:rsidRPr="00142A31">
        <w:rPr>
          <w:rFonts w:asciiTheme="minorHAnsi" w:hAnsiTheme="minorHAnsi" w:hint="eastAsia"/>
          <w:u w:val="single"/>
        </w:rPr>
        <w:t>迦南</w:t>
      </w:r>
      <w:r>
        <w:rPr>
          <w:rFonts w:asciiTheme="minorHAnsi" w:hAnsiTheme="minorHAnsi" w:hint="eastAsia"/>
        </w:rPr>
        <w:t>人，領百姓到流奶與蜜的</w:t>
      </w:r>
      <w:r w:rsidR="00142A31" w:rsidRPr="00142A31">
        <w:rPr>
          <w:rFonts w:asciiTheme="minorHAnsi" w:hAnsiTheme="minorHAnsi" w:hint="eastAsia"/>
          <w:u w:val="single"/>
        </w:rPr>
        <w:t>迦南</w:t>
      </w:r>
      <w:r>
        <w:rPr>
          <w:rFonts w:asciiTheme="minorHAnsi" w:hAnsiTheme="minorHAnsi" w:hint="eastAsia"/>
        </w:rPr>
        <w:t>地，但</w:t>
      </w:r>
      <w:r w:rsidR="00142A31">
        <w:rPr>
          <w:rFonts w:asciiTheme="minorHAnsi" w:hAnsiTheme="minorHAnsi" w:hint="eastAsia"/>
        </w:rPr>
        <w:t xml:space="preserve">　神</w:t>
      </w:r>
      <w:r>
        <w:rPr>
          <w:rFonts w:asciiTheme="minorHAnsi" w:hAnsiTheme="minorHAnsi" w:hint="eastAsia"/>
        </w:rPr>
        <w:t>卻</w:t>
      </w:r>
      <w:r>
        <w:rPr>
          <w:rFonts w:asciiTheme="minorHAnsi" w:hAnsiTheme="minorHAnsi" w:hint="eastAsia"/>
          <w:lang w:eastAsia="zh-HK"/>
        </w:rPr>
        <w:t>表</w:t>
      </w:r>
      <w:r>
        <w:rPr>
          <w:rFonts w:asciiTheme="minorHAnsi" w:hAnsiTheme="minorHAnsi" w:hint="eastAsia"/>
        </w:rPr>
        <w:t>明自己不會與百姓一同上去。現在</w:t>
      </w:r>
      <w:r>
        <w:rPr>
          <w:rFonts w:asciiTheme="minorHAnsi" w:hAnsiTheme="minorHAnsi" w:hint="eastAsia"/>
          <w:lang w:eastAsia="zh-HK"/>
        </w:rPr>
        <w:t>，</w:t>
      </w:r>
      <w:r w:rsidR="00142A31">
        <w:rPr>
          <w:rFonts w:asciiTheme="minorHAnsi" w:hAnsiTheme="minorHAnsi" w:hint="eastAsia"/>
        </w:rPr>
        <w:t xml:space="preserve">　神</w:t>
      </w:r>
      <w:r>
        <w:rPr>
          <w:rFonts w:asciiTheme="minorHAnsi" w:hAnsiTheme="minorHAnsi" w:hint="eastAsia"/>
        </w:rPr>
        <w:t>與</w:t>
      </w:r>
      <w:r w:rsidR="00142A31" w:rsidRPr="00142A31">
        <w:rPr>
          <w:rFonts w:asciiTheme="minorHAnsi" w:hAnsiTheme="minorHAnsi" w:hint="eastAsia"/>
          <w:u w:val="single"/>
        </w:rPr>
        <w:t>以色列</w:t>
      </w:r>
      <w:r>
        <w:rPr>
          <w:rFonts w:asciiTheme="minorHAnsi" w:hAnsiTheme="minorHAnsi" w:hint="eastAsia"/>
        </w:rPr>
        <w:t>成為好像住在同一屋簷下、卻彼此分居的夫妻一樣，雙方的關係陷在破裂的邊緣。</w:t>
      </w:r>
    </w:p>
    <w:p w14:paraId="350BCACE" w14:textId="33187FDD" w:rsidR="00091A67" w:rsidRPr="00751BBC" w:rsidRDefault="00091A67" w:rsidP="00091A67">
      <w:pPr>
        <w:ind w:firstLine="483"/>
        <w:rPr>
          <w:rFonts w:hAnsiTheme="minorHAnsi"/>
          <w:lang w:eastAsia="zh-HK"/>
        </w:rPr>
      </w:pPr>
      <w:r w:rsidRPr="00751BBC">
        <w:rPr>
          <w:rFonts w:hAnsiTheme="minorHAnsi" w:hint="eastAsia"/>
          <w:lang w:eastAsia="zh-HK"/>
        </w:rPr>
        <w:t>為了修補</w:t>
      </w:r>
      <w:r w:rsidR="00142A31">
        <w:rPr>
          <w:rFonts w:hAnsiTheme="minorHAnsi" w:hint="eastAsia"/>
          <w:lang w:eastAsia="zh-HK"/>
        </w:rPr>
        <w:t xml:space="preserve">　神</w:t>
      </w:r>
      <w:r w:rsidRPr="00751BBC">
        <w:rPr>
          <w:rFonts w:hAnsiTheme="minorHAnsi" w:hint="eastAsia"/>
          <w:lang w:eastAsia="zh-HK"/>
        </w:rPr>
        <w:t>與</w:t>
      </w:r>
      <w:r w:rsidR="00142A31" w:rsidRPr="00142A31">
        <w:rPr>
          <w:rFonts w:hAnsiTheme="minorHAnsi" w:hint="eastAsia"/>
          <w:u w:val="single"/>
          <w:lang w:eastAsia="zh-HK"/>
        </w:rPr>
        <w:t>以色列</w:t>
      </w:r>
      <w:r w:rsidRPr="00751BBC">
        <w:rPr>
          <w:rFonts w:hAnsiTheme="minorHAnsi" w:hint="eastAsia"/>
          <w:lang w:eastAsia="zh-HK"/>
        </w:rPr>
        <w:t>之間的關係，</w:t>
      </w:r>
      <w:r w:rsidR="00142A31" w:rsidRPr="00142A31">
        <w:rPr>
          <w:rFonts w:hAnsiTheme="minorHAnsi" w:hint="eastAsia"/>
          <w:u w:val="single"/>
          <w:lang w:eastAsia="zh-HK"/>
        </w:rPr>
        <w:t>摩西</w:t>
      </w:r>
      <w:r w:rsidRPr="00751BBC">
        <w:rPr>
          <w:rFonts w:hAnsiTheme="minorHAnsi" w:hint="eastAsia"/>
          <w:lang w:eastAsia="zh-HK"/>
        </w:rPr>
        <w:t>做了甚麼呢？請看第7至10節。一直以來，</w:t>
      </w:r>
      <w:r w:rsidR="00142A31" w:rsidRPr="00142A31">
        <w:rPr>
          <w:rFonts w:hAnsiTheme="minorHAnsi" w:hint="eastAsia"/>
          <w:u w:val="single"/>
          <w:lang w:eastAsia="zh-HK"/>
        </w:rPr>
        <w:t>摩西</w:t>
      </w:r>
      <w:r w:rsidRPr="00751BBC">
        <w:rPr>
          <w:rFonts w:hAnsiTheme="minorHAnsi" w:hint="eastAsia"/>
          <w:lang w:eastAsia="zh-HK"/>
        </w:rPr>
        <w:t>在營外的遠處支搭帳棚，稱之為「會幕」。這跟之前</w:t>
      </w:r>
      <w:r w:rsidR="00142A31">
        <w:rPr>
          <w:rFonts w:hAnsiTheme="minorHAnsi" w:hint="eastAsia"/>
          <w:lang w:eastAsia="zh-HK"/>
        </w:rPr>
        <w:t xml:space="preserve">　神</w:t>
      </w:r>
      <w:r w:rsidRPr="00751BBC">
        <w:rPr>
          <w:rFonts w:hAnsiTheme="minorHAnsi" w:hint="eastAsia"/>
          <w:lang w:eastAsia="zh-HK"/>
        </w:rPr>
        <w:t>吩咐</w:t>
      </w:r>
      <w:r w:rsidR="00142A31" w:rsidRPr="00142A31">
        <w:rPr>
          <w:rFonts w:hAnsiTheme="minorHAnsi" w:hint="eastAsia"/>
          <w:u w:val="single"/>
          <w:lang w:eastAsia="zh-HK"/>
        </w:rPr>
        <w:t>摩西</w:t>
      </w:r>
      <w:r w:rsidRPr="00751BBC">
        <w:rPr>
          <w:rFonts w:hAnsiTheme="minorHAnsi" w:hint="eastAsia"/>
          <w:lang w:eastAsia="zh-HK"/>
        </w:rPr>
        <w:t>要建造的會幕不同：真正</w:t>
      </w:r>
      <w:r w:rsidRPr="00751BBC">
        <w:rPr>
          <w:rFonts w:hAnsiTheme="minorHAnsi" w:hint="eastAsia"/>
          <w:lang w:eastAsia="zh-HK"/>
        </w:rPr>
        <w:t>的會幕是在第35章開始建造，到第40章完成和舉行奉獻禮；</w:t>
      </w:r>
      <w:r>
        <w:rPr>
          <w:rFonts w:hAnsiTheme="minorHAnsi" w:hint="eastAsia"/>
          <w:lang w:eastAsia="zh-HK"/>
        </w:rPr>
        <w:t>但</w:t>
      </w:r>
      <w:r w:rsidRPr="00751BBC">
        <w:rPr>
          <w:rFonts w:hAnsiTheme="minorHAnsi" w:hint="eastAsia"/>
          <w:lang w:eastAsia="zh-HK"/>
        </w:rPr>
        <w:t>這裏所說的「會幕」，是</w:t>
      </w:r>
      <w:r w:rsidR="00142A31" w:rsidRPr="00142A31">
        <w:rPr>
          <w:rFonts w:hAnsiTheme="minorHAnsi" w:hint="eastAsia"/>
          <w:u w:val="single"/>
          <w:lang w:eastAsia="zh-HK"/>
        </w:rPr>
        <w:t>摩西</w:t>
      </w:r>
      <w:r w:rsidRPr="00751BBC">
        <w:rPr>
          <w:rFonts w:hAnsiTheme="minorHAnsi" w:hint="eastAsia"/>
          <w:lang w:eastAsia="zh-HK"/>
        </w:rPr>
        <w:t>的個人會議室(tent of meeting)，就是個人面見</w:t>
      </w:r>
      <w:r w:rsidR="00142A31">
        <w:rPr>
          <w:rFonts w:hAnsiTheme="minorHAnsi" w:hint="eastAsia"/>
          <w:lang w:eastAsia="zh-HK"/>
        </w:rPr>
        <w:t xml:space="preserve">　神</w:t>
      </w:r>
      <w:r w:rsidRPr="00751BBC">
        <w:rPr>
          <w:rFonts w:hAnsiTheme="minorHAnsi" w:hint="eastAsia"/>
          <w:lang w:eastAsia="zh-HK"/>
        </w:rPr>
        <w:t>的地方。凡求問</w:t>
      </w:r>
      <w:r w:rsidR="00142A31">
        <w:rPr>
          <w:rFonts w:hAnsiTheme="minorHAnsi" w:hint="eastAsia"/>
          <w:lang w:eastAsia="zh-HK"/>
        </w:rPr>
        <w:t xml:space="preserve">　神</w:t>
      </w:r>
      <w:r w:rsidRPr="00751BBC">
        <w:rPr>
          <w:rFonts w:hAnsiTheme="minorHAnsi" w:hint="eastAsia"/>
          <w:lang w:eastAsia="zh-HK"/>
        </w:rPr>
        <w:t>的人，都會來到這營外的會幕。每當</w:t>
      </w:r>
      <w:r w:rsidR="00142A31" w:rsidRPr="00142A31">
        <w:rPr>
          <w:rFonts w:hAnsiTheme="minorHAnsi" w:hint="eastAsia"/>
          <w:u w:val="single"/>
          <w:lang w:eastAsia="zh-HK"/>
        </w:rPr>
        <w:t>摩西</w:t>
      </w:r>
      <w:r w:rsidRPr="00751BBC">
        <w:rPr>
          <w:rFonts w:hAnsiTheme="minorHAnsi" w:hint="eastAsia"/>
          <w:lang w:eastAsia="zh-HK"/>
        </w:rPr>
        <w:t>出營到會幕的時候，百姓就在自己的帳幕門口肅然站立，目送</w:t>
      </w:r>
      <w:r w:rsidR="00142A31" w:rsidRPr="00142A31">
        <w:rPr>
          <w:rFonts w:hAnsiTheme="minorHAnsi" w:hint="eastAsia"/>
          <w:u w:val="single"/>
          <w:lang w:eastAsia="zh-HK"/>
        </w:rPr>
        <w:t>摩西</w:t>
      </w:r>
      <w:r w:rsidRPr="00751BBC">
        <w:rPr>
          <w:rFonts w:hAnsiTheme="minorHAnsi" w:hint="eastAsia"/>
          <w:lang w:eastAsia="zh-HK"/>
        </w:rPr>
        <w:t>進入會幕；直到雲柱降下，停在會幕門前，百姓知道</w:t>
      </w:r>
      <w:r w:rsidR="00142A31">
        <w:rPr>
          <w:rFonts w:hAnsiTheme="minorHAnsi" w:hint="eastAsia"/>
          <w:lang w:eastAsia="zh-HK"/>
        </w:rPr>
        <w:t xml:space="preserve">　神</w:t>
      </w:r>
      <w:r w:rsidRPr="00751BBC">
        <w:rPr>
          <w:rFonts w:hAnsiTheme="minorHAnsi" w:hint="eastAsia"/>
          <w:lang w:eastAsia="zh-HK"/>
        </w:rPr>
        <w:t>已經臨到，各人就在自己的帳幕門前下拜。</w:t>
      </w:r>
      <w:r>
        <w:rPr>
          <w:rFonts w:hAnsiTheme="minorHAnsi" w:hint="eastAsia"/>
          <w:lang w:eastAsia="zh-HK"/>
        </w:rPr>
        <w:t>如今</w:t>
      </w:r>
      <w:r>
        <w:rPr>
          <w:rFonts w:hAnsiTheme="minorHAnsi" w:hint="eastAsia"/>
        </w:rPr>
        <w:t>，百姓都帶著戰戰競競的內心，等候</w:t>
      </w:r>
      <w:r w:rsidR="00142A31" w:rsidRPr="00142A31">
        <w:rPr>
          <w:rFonts w:hAnsiTheme="minorHAnsi" w:hint="eastAsia"/>
          <w:u w:val="single"/>
        </w:rPr>
        <w:t>摩西</w:t>
      </w:r>
      <w:r>
        <w:rPr>
          <w:rFonts w:hAnsiTheme="minorHAnsi" w:hint="eastAsia"/>
        </w:rPr>
        <w:t>從會幕出來，將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的話轉達給他們。</w:t>
      </w:r>
    </w:p>
    <w:p w14:paraId="20700938" w14:textId="6E0C9F88" w:rsidR="00091A67" w:rsidRPr="00751BBC" w:rsidRDefault="00091A67" w:rsidP="00091A67">
      <w:pPr>
        <w:ind w:firstLine="483"/>
        <w:rPr>
          <w:rFonts w:hAnsiTheme="minorHAnsi"/>
          <w:lang w:eastAsia="zh-HK"/>
        </w:rPr>
      </w:pPr>
      <w:r w:rsidRPr="001A4100">
        <w:rPr>
          <w:rFonts w:hAnsiTheme="minorHAnsi" w:hint="eastAsia"/>
          <w:lang w:eastAsia="zh-HK"/>
        </w:rPr>
        <w:t>請一起讀第11節：</w:t>
      </w:r>
      <w:r>
        <w:rPr>
          <w:rFonts w:asciiTheme="minorHAnsi" w:hAnsiTheme="minorHAnsi" w:hint="eastAsia"/>
          <w:lang w:eastAsia="zh-HK"/>
        </w:rPr>
        <w:t>「</w:t>
      </w:r>
      <w:r w:rsidRPr="00CF31C1">
        <w:rPr>
          <w:rFonts w:ascii="華康古印體(P)" w:eastAsia="華康古印體(P)" w:hint="eastAsia"/>
          <w:b/>
          <w:szCs w:val="24"/>
        </w:rPr>
        <w:t>耶和華與</w:t>
      </w:r>
      <w:r w:rsidR="00142A31" w:rsidRPr="00142A31">
        <w:rPr>
          <w:rFonts w:ascii="華康古印體(P)" w:eastAsia="華康古印體(P)" w:hint="eastAsia"/>
          <w:b/>
          <w:szCs w:val="24"/>
          <w:u w:val="single"/>
        </w:rPr>
        <w:t>摩西</w:t>
      </w:r>
      <w:r w:rsidRPr="00CF31C1">
        <w:rPr>
          <w:rFonts w:ascii="華康古印體(P)" w:eastAsia="華康古印體(P)" w:hint="eastAsia"/>
          <w:b/>
          <w:szCs w:val="24"/>
        </w:rPr>
        <w:t>面對面說話，好像人</w:t>
      </w:r>
      <w:r>
        <w:rPr>
          <w:rFonts w:ascii="華康古印體(P)" w:eastAsia="華康古印體(P)" w:hint="eastAsia"/>
          <w:b/>
          <w:szCs w:val="24"/>
        </w:rPr>
        <w:t>與</w:t>
      </w:r>
      <w:r w:rsidRPr="00CF31C1">
        <w:rPr>
          <w:rFonts w:ascii="華康古印體(P)" w:eastAsia="華康古印體(P)" w:hint="eastAsia"/>
          <w:b/>
          <w:szCs w:val="24"/>
        </w:rPr>
        <w:t>朋友說話一</w:t>
      </w:r>
      <w:r>
        <w:rPr>
          <w:rFonts w:ascii="華康古印體(P)" w:eastAsia="華康古印體(P)" w:hint="eastAsia"/>
          <w:b/>
          <w:szCs w:val="24"/>
        </w:rPr>
        <w:t>般</w:t>
      </w:r>
      <w:r w:rsidRPr="00CF31C1">
        <w:rPr>
          <w:rFonts w:ascii="華康古印體(P)" w:eastAsia="華康古印體(P)" w:hint="eastAsia"/>
          <w:b/>
          <w:szCs w:val="24"/>
        </w:rPr>
        <w:t>。</w:t>
      </w:r>
      <w:r w:rsidR="00142A31" w:rsidRPr="00142A31">
        <w:rPr>
          <w:rFonts w:ascii="華康古印體(P)" w:eastAsia="華康古印體(P)" w:hint="eastAsia"/>
          <w:b/>
          <w:szCs w:val="24"/>
          <w:u w:val="single"/>
        </w:rPr>
        <w:t>摩西</w:t>
      </w:r>
      <w:r>
        <w:rPr>
          <w:rFonts w:ascii="華康古印體(P)" w:eastAsia="華康古印體(P)" w:hint="eastAsia"/>
          <w:b/>
          <w:szCs w:val="24"/>
        </w:rPr>
        <w:t>轉</w:t>
      </w:r>
      <w:r w:rsidRPr="00CF31C1">
        <w:rPr>
          <w:rFonts w:ascii="華康古印體(P)" w:eastAsia="華康古印體(P)" w:hint="eastAsia"/>
          <w:b/>
          <w:szCs w:val="24"/>
        </w:rPr>
        <w:t>到營裏去，</w:t>
      </w:r>
      <w:r>
        <w:rPr>
          <w:rFonts w:ascii="華康古印體(P)" w:eastAsia="華康古印體(P)" w:hint="eastAsia"/>
          <w:b/>
          <w:szCs w:val="24"/>
        </w:rPr>
        <w:t>惟有</w:t>
      </w:r>
      <w:r w:rsidRPr="00CF31C1">
        <w:rPr>
          <w:rFonts w:ascii="華康古印體(P)" w:eastAsia="華康古印體(P)" w:hint="eastAsia"/>
          <w:b/>
          <w:szCs w:val="24"/>
        </w:rPr>
        <w:t>他的</w:t>
      </w:r>
      <w:r>
        <w:rPr>
          <w:rFonts w:ascii="華康古印體(P)" w:eastAsia="華康古印體(P)" w:hint="eastAsia"/>
          <w:b/>
          <w:szCs w:val="24"/>
        </w:rPr>
        <w:t>幫手</w:t>
      </w:r>
      <w:r w:rsidR="00603EA1" w:rsidRPr="00603EA1">
        <w:rPr>
          <w:rFonts w:ascii="華康古印體(P)" w:eastAsia="華康古印體(P)" w:hint="eastAsia"/>
          <w:b/>
          <w:szCs w:val="24"/>
        </w:rPr>
        <w:t>──</w:t>
      </w:r>
      <w:r w:rsidR="00507F19">
        <w:rPr>
          <w:rFonts w:ascii="華康古印體(P)" w:eastAsia="華康古印體(P)" w:hint="eastAsia"/>
          <w:b/>
          <w:szCs w:val="24"/>
        </w:rPr>
        <w:t>一</w:t>
      </w:r>
      <w:r w:rsidRPr="00CF31C1">
        <w:rPr>
          <w:rFonts w:ascii="華康古印體(P)" w:eastAsia="華康古印體(P)" w:hint="eastAsia"/>
          <w:b/>
          <w:szCs w:val="24"/>
        </w:rPr>
        <w:t>個少年人</w:t>
      </w:r>
      <w:r w:rsidRPr="00021777">
        <w:rPr>
          <w:rFonts w:ascii="華康古印體(P)" w:eastAsia="華康古印體(P)" w:hint="eastAsia"/>
          <w:b/>
          <w:szCs w:val="24"/>
          <w:u w:val="single"/>
        </w:rPr>
        <w:t>嫩</w:t>
      </w:r>
      <w:r w:rsidRPr="00CF31C1">
        <w:rPr>
          <w:rFonts w:ascii="華康古印體(P)" w:eastAsia="華康古印體(P)" w:hint="eastAsia"/>
          <w:b/>
          <w:szCs w:val="24"/>
        </w:rPr>
        <w:t>的兒子</w:t>
      </w:r>
      <w:r w:rsidR="00142A31" w:rsidRPr="00142A31">
        <w:rPr>
          <w:rFonts w:ascii="華康古印體(P)" w:eastAsia="華康古印體(P)" w:hint="eastAsia"/>
          <w:b/>
          <w:szCs w:val="24"/>
          <w:u w:val="single"/>
        </w:rPr>
        <w:t>約書亞</w:t>
      </w:r>
      <w:r w:rsidRPr="00CF31C1">
        <w:rPr>
          <w:rFonts w:ascii="華康古印體(P)" w:eastAsia="華康古印體(P)" w:hint="eastAsia"/>
          <w:b/>
          <w:szCs w:val="24"/>
        </w:rPr>
        <w:t>不離開會幕。</w:t>
      </w:r>
      <w:r>
        <w:rPr>
          <w:rFonts w:asciiTheme="minorHAnsi" w:hAnsiTheme="minorHAnsi" w:hint="eastAsia"/>
          <w:lang w:eastAsia="zh-HK"/>
        </w:rPr>
        <w:t>」事實上，</w:t>
      </w:r>
      <w:r w:rsidRPr="00B9331C">
        <w:rPr>
          <w:rFonts w:hAnsiTheme="minorHAnsi" w:hint="eastAsia"/>
          <w:lang w:eastAsia="zh-HK"/>
        </w:rPr>
        <w:t>看第20節的話</w:t>
      </w:r>
      <w:r>
        <w:rPr>
          <w:rFonts w:asciiTheme="minorHAnsi" w:hAnsiTheme="minorHAnsi" w:hint="eastAsia"/>
          <w:lang w:eastAsia="zh-HK"/>
        </w:rPr>
        <w:t>，人不能看見</w:t>
      </w:r>
      <w:r w:rsidR="00142A31">
        <w:rPr>
          <w:rFonts w:asciiTheme="minorHAnsi" w:hAnsiTheme="minorHAnsi" w:hint="eastAsia"/>
          <w:lang w:eastAsia="zh-HK"/>
        </w:rPr>
        <w:t xml:space="preserve">　神</w:t>
      </w:r>
      <w:r>
        <w:rPr>
          <w:rFonts w:asciiTheme="minorHAnsi" w:hAnsiTheme="minorHAnsi" w:hint="eastAsia"/>
          <w:lang w:eastAsia="zh-HK"/>
        </w:rPr>
        <w:t>的面，因為人見</w:t>
      </w:r>
      <w:r w:rsidR="00142A31">
        <w:rPr>
          <w:rFonts w:asciiTheme="minorHAnsi" w:hAnsiTheme="minorHAnsi" w:hint="eastAsia"/>
          <w:lang w:eastAsia="zh-HK"/>
        </w:rPr>
        <w:t xml:space="preserve">　神</w:t>
      </w:r>
      <w:r>
        <w:rPr>
          <w:rFonts w:asciiTheme="minorHAnsi" w:hAnsiTheme="minorHAnsi" w:hint="eastAsia"/>
          <w:lang w:eastAsia="zh-HK"/>
        </w:rPr>
        <w:t>的面不能存活；何解這裏卻說</w:t>
      </w:r>
      <w:r w:rsidR="00142A31">
        <w:rPr>
          <w:rFonts w:asciiTheme="minorHAnsi" w:hAnsiTheme="minorHAnsi" w:hint="eastAsia"/>
          <w:lang w:eastAsia="zh-HK"/>
        </w:rPr>
        <w:t xml:space="preserve">　神</w:t>
      </w:r>
      <w:r>
        <w:rPr>
          <w:rFonts w:asciiTheme="minorHAnsi" w:hAnsiTheme="minorHAnsi" w:hint="eastAsia"/>
          <w:lang w:eastAsia="zh-HK"/>
        </w:rPr>
        <w:t>與</w:t>
      </w:r>
      <w:r w:rsidR="00142A31" w:rsidRPr="00142A31">
        <w:rPr>
          <w:rFonts w:asciiTheme="minorHAnsi" w:hAnsiTheme="minorHAnsi" w:hint="eastAsia"/>
          <w:u w:val="single"/>
          <w:lang w:eastAsia="zh-HK"/>
        </w:rPr>
        <w:t>摩西</w:t>
      </w:r>
      <w:r>
        <w:rPr>
          <w:rFonts w:asciiTheme="minorHAnsi" w:hAnsiTheme="minorHAnsi" w:hint="eastAsia"/>
          <w:lang w:eastAsia="zh-HK"/>
        </w:rPr>
        <w:t>面對面說話呢？這乃是為了描述</w:t>
      </w:r>
      <w:r w:rsidR="00142A31">
        <w:rPr>
          <w:rFonts w:asciiTheme="minorHAnsi" w:hAnsiTheme="minorHAnsi" w:hint="eastAsia"/>
          <w:lang w:eastAsia="zh-HK"/>
        </w:rPr>
        <w:t xml:space="preserve">　神</w:t>
      </w:r>
      <w:r>
        <w:rPr>
          <w:rFonts w:asciiTheme="minorHAnsi" w:hAnsiTheme="minorHAnsi" w:hint="eastAsia"/>
          <w:lang w:eastAsia="zh-HK"/>
        </w:rPr>
        <w:t>與</w:t>
      </w:r>
      <w:r w:rsidR="00142A31" w:rsidRPr="00142A31">
        <w:rPr>
          <w:rFonts w:asciiTheme="minorHAnsi" w:hAnsiTheme="minorHAnsi" w:hint="eastAsia"/>
          <w:u w:val="single"/>
          <w:lang w:eastAsia="zh-HK"/>
        </w:rPr>
        <w:t>摩西</w:t>
      </w:r>
      <w:r>
        <w:rPr>
          <w:rFonts w:asciiTheme="minorHAnsi" w:hAnsiTheme="minorHAnsi" w:hint="eastAsia"/>
          <w:lang w:eastAsia="zh-HK"/>
        </w:rPr>
        <w:t>之間有何等密切的關係，如同知己一樣親密無間。世上有很多不同類型的朋友：有見到面的時候點下頭、問候一下，然後已經不知說甚麼好的泛泛之交；有好像</w:t>
      </w:r>
      <w:r w:rsidRPr="009B7529">
        <w:rPr>
          <w:rFonts w:asciiTheme="minorHAnsi" w:hAnsiTheme="minorHAnsi" w:hint="eastAsia"/>
          <w:u w:val="single"/>
          <w:lang w:eastAsia="zh-HK"/>
        </w:rPr>
        <w:t>管仲</w:t>
      </w:r>
      <w:r>
        <w:rPr>
          <w:rFonts w:asciiTheme="minorHAnsi" w:hAnsiTheme="minorHAnsi" w:hint="eastAsia"/>
          <w:lang w:eastAsia="zh-HK"/>
        </w:rPr>
        <w:t>和</w:t>
      </w:r>
      <w:r w:rsidRPr="009B7529">
        <w:rPr>
          <w:rFonts w:asciiTheme="minorHAnsi" w:hAnsiTheme="minorHAnsi" w:hint="eastAsia"/>
          <w:u w:val="single"/>
          <w:lang w:eastAsia="zh-HK"/>
        </w:rPr>
        <w:t>鮑叔牙</w:t>
      </w:r>
      <w:r>
        <w:rPr>
          <w:rFonts w:asciiTheme="minorHAnsi" w:hAnsiTheme="minorHAnsi" w:hint="eastAsia"/>
          <w:lang w:eastAsia="zh-HK"/>
        </w:rPr>
        <w:t>之間彼此了解、互相信任的莫逆之交；也有好像</w:t>
      </w:r>
      <w:r w:rsidRPr="008C0A31">
        <w:rPr>
          <w:rFonts w:asciiTheme="minorHAnsi" w:hAnsiTheme="minorHAnsi" w:hint="eastAsia"/>
          <w:u w:val="single"/>
          <w:lang w:eastAsia="zh-HK"/>
        </w:rPr>
        <w:t>大衛</w:t>
      </w:r>
      <w:r>
        <w:rPr>
          <w:rFonts w:asciiTheme="minorHAnsi" w:hAnsiTheme="minorHAnsi" w:hint="eastAsia"/>
          <w:lang w:eastAsia="zh-HK"/>
        </w:rPr>
        <w:t>和</w:t>
      </w:r>
      <w:r w:rsidRPr="008C0A31">
        <w:rPr>
          <w:rFonts w:asciiTheme="minorHAnsi" w:hAnsiTheme="minorHAnsi" w:hint="eastAsia"/>
          <w:u w:val="single"/>
          <w:lang w:eastAsia="zh-HK"/>
        </w:rPr>
        <w:t>約拿單</w:t>
      </w:r>
      <w:r>
        <w:rPr>
          <w:rFonts w:asciiTheme="minorHAnsi" w:hAnsiTheme="minorHAnsi" w:hint="eastAsia"/>
          <w:lang w:eastAsia="zh-HK"/>
        </w:rPr>
        <w:t>之間因為愛</w:t>
      </w:r>
      <w:r w:rsidR="00142A31">
        <w:rPr>
          <w:rFonts w:asciiTheme="minorHAnsi" w:hAnsiTheme="minorHAnsi" w:hint="eastAsia"/>
          <w:lang w:eastAsia="zh-HK"/>
        </w:rPr>
        <w:t xml:space="preserve">　神</w:t>
      </w:r>
      <w:r>
        <w:rPr>
          <w:rFonts w:asciiTheme="minorHAnsi" w:hAnsiTheme="minorHAnsi" w:hint="eastAsia"/>
          <w:lang w:eastAsia="zh-HK"/>
        </w:rPr>
        <w:t>而深相契合、推心置腹的生死之交。兩個人若是素不相識的話，即使面對面對話也「講極都唔明」，彷如相隔幾重山；相反，兩個人若是素有默契的深交，即使未有面對面、</w:t>
      </w:r>
      <w:r w:rsidRPr="00751BBC">
        <w:rPr>
          <w:rFonts w:hAnsiTheme="minorHAnsi" w:hint="eastAsia"/>
          <w:lang w:eastAsia="zh-HK"/>
        </w:rPr>
        <w:t>只是</w:t>
      </w:r>
      <w:r w:rsidRPr="00751BBC">
        <w:rPr>
          <w:rFonts w:hAnsiTheme="minorHAnsi" w:hint="eastAsia"/>
        </w:rPr>
        <w:t xml:space="preserve">send </w:t>
      </w:r>
      <w:r w:rsidRPr="00751BBC">
        <w:rPr>
          <w:rFonts w:hAnsiTheme="minorHAnsi" w:hint="eastAsia"/>
          <w:lang w:eastAsia="zh-HK"/>
        </w:rPr>
        <w:t>WhatsApp</w:t>
      </w:r>
      <w:r w:rsidRPr="00751BBC">
        <w:rPr>
          <w:rFonts w:hAnsiTheme="minorHAnsi" w:hint="eastAsia"/>
        </w:rPr>
        <w:t>貼紙</w:t>
      </w:r>
      <w:r>
        <w:rPr>
          <w:rFonts w:asciiTheme="minorHAnsi" w:hAnsiTheme="minorHAnsi" w:hint="eastAsia"/>
          <w:lang w:eastAsia="zh-HK"/>
        </w:rPr>
        <w:t>，已經知道對方想著甚麼。縱然</w:t>
      </w:r>
      <w:r w:rsidR="00142A31">
        <w:rPr>
          <w:rFonts w:asciiTheme="minorHAnsi" w:hAnsiTheme="minorHAnsi" w:hint="eastAsia"/>
          <w:lang w:eastAsia="zh-HK"/>
        </w:rPr>
        <w:t xml:space="preserve">　神</w:t>
      </w:r>
      <w:r>
        <w:rPr>
          <w:rFonts w:asciiTheme="minorHAnsi" w:hAnsiTheme="minorHAnsi" w:hint="eastAsia"/>
          <w:lang w:eastAsia="zh-HK"/>
        </w:rPr>
        <w:t>和人之間是創造主和被造物的關係，但</w:t>
      </w:r>
      <w:r w:rsidR="00142A31">
        <w:rPr>
          <w:rFonts w:asciiTheme="minorHAnsi" w:hAnsiTheme="minorHAnsi" w:hint="eastAsia"/>
          <w:lang w:eastAsia="zh-HK"/>
        </w:rPr>
        <w:t xml:space="preserve">　神</w:t>
      </w:r>
      <w:r>
        <w:rPr>
          <w:rFonts w:asciiTheme="minorHAnsi" w:hAnsiTheme="minorHAnsi" w:hint="eastAsia"/>
          <w:lang w:eastAsia="zh-HK"/>
        </w:rPr>
        <w:t>和</w:t>
      </w:r>
      <w:r w:rsidR="00142A31" w:rsidRPr="00142A31">
        <w:rPr>
          <w:rFonts w:asciiTheme="minorHAnsi" w:hAnsiTheme="minorHAnsi" w:hint="eastAsia"/>
          <w:u w:val="single"/>
          <w:lang w:eastAsia="zh-HK"/>
        </w:rPr>
        <w:t>摩西</w:t>
      </w:r>
      <w:r>
        <w:rPr>
          <w:rFonts w:asciiTheme="minorHAnsi" w:hAnsiTheme="minorHAnsi" w:hint="eastAsia"/>
          <w:lang w:eastAsia="zh-HK"/>
        </w:rPr>
        <w:t>卻竟然如同密友般，有著深厚的情誼，能坦誠分享甚至無所不談：</w:t>
      </w:r>
      <w:r w:rsidR="00142A31">
        <w:rPr>
          <w:rFonts w:asciiTheme="minorHAnsi" w:hAnsiTheme="minorHAnsi" w:hint="eastAsia"/>
          <w:lang w:eastAsia="zh-HK"/>
        </w:rPr>
        <w:t xml:space="preserve">　神</w:t>
      </w:r>
      <w:r>
        <w:rPr>
          <w:rFonts w:asciiTheme="minorHAnsi" w:hAnsiTheme="minorHAnsi" w:hint="eastAsia"/>
          <w:lang w:eastAsia="zh-HK"/>
        </w:rPr>
        <w:t>把祂的旨意毫不忌諱地告訴</w:t>
      </w:r>
      <w:r w:rsidR="00142A31" w:rsidRPr="00142A31">
        <w:rPr>
          <w:rFonts w:asciiTheme="minorHAnsi" w:hAnsiTheme="minorHAnsi" w:hint="eastAsia"/>
          <w:u w:val="single"/>
          <w:lang w:eastAsia="zh-HK"/>
        </w:rPr>
        <w:t>摩西</w:t>
      </w:r>
      <w:r>
        <w:rPr>
          <w:rFonts w:asciiTheme="minorHAnsi" w:hAnsiTheme="minorHAnsi" w:hint="eastAsia"/>
          <w:lang w:eastAsia="zh-HK"/>
        </w:rPr>
        <w:t>，而</w:t>
      </w:r>
      <w:r w:rsidR="00142A31" w:rsidRPr="00142A31">
        <w:rPr>
          <w:rFonts w:asciiTheme="minorHAnsi" w:hAnsiTheme="minorHAnsi" w:hint="eastAsia"/>
          <w:u w:val="single"/>
          <w:lang w:eastAsia="zh-HK"/>
        </w:rPr>
        <w:t>摩西</w:t>
      </w:r>
      <w:r>
        <w:rPr>
          <w:rFonts w:asciiTheme="minorHAnsi" w:hAnsiTheme="minorHAnsi" w:hint="eastAsia"/>
          <w:lang w:eastAsia="zh-HK"/>
        </w:rPr>
        <w:t>也將一切的問題和喜樂哀愁向</w:t>
      </w:r>
      <w:r w:rsidR="00142A31">
        <w:rPr>
          <w:rFonts w:asciiTheme="minorHAnsi" w:hAnsiTheme="minorHAnsi" w:hint="eastAsia"/>
          <w:lang w:eastAsia="zh-HK"/>
        </w:rPr>
        <w:t xml:space="preserve">　神</w:t>
      </w:r>
      <w:r>
        <w:rPr>
          <w:rFonts w:asciiTheme="minorHAnsi" w:hAnsiTheme="minorHAnsi" w:hint="eastAsia"/>
          <w:lang w:eastAsia="zh-HK"/>
        </w:rPr>
        <w:t>傾訴。這樣深厚的友情並非</w:t>
      </w:r>
      <w:r w:rsidR="00142A31" w:rsidRPr="00142A31">
        <w:rPr>
          <w:rFonts w:asciiTheme="minorHAnsi" w:hAnsiTheme="minorHAnsi" w:hint="eastAsia"/>
          <w:u w:val="single"/>
          <w:lang w:eastAsia="zh-HK"/>
        </w:rPr>
        <w:t>摩西</w:t>
      </w:r>
      <w:r>
        <w:rPr>
          <w:rFonts w:asciiTheme="minorHAnsi" w:hAnsiTheme="minorHAnsi" w:hint="eastAsia"/>
          <w:lang w:eastAsia="zh-HK"/>
        </w:rPr>
        <w:t>與</w:t>
      </w:r>
      <w:r w:rsidR="00142A31">
        <w:rPr>
          <w:rFonts w:asciiTheme="minorHAnsi" w:hAnsiTheme="minorHAnsi" w:hint="eastAsia"/>
          <w:lang w:eastAsia="zh-HK"/>
        </w:rPr>
        <w:t xml:space="preserve">　神</w:t>
      </w:r>
      <w:r>
        <w:rPr>
          <w:rFonts w:asciiTheme="minorHAnsi" w:hAnsiTheme="minorHAnsi" w:hint="eastAsia"/>
          <w:lang w:eastAsia="zh-HK"/>
        </w:rPr>
        <w:t>的專利，乃是</w:t>
      </w:r>
      <w:r w:rsidR="00142A31">
        <w:rPr>
          <w:rFonts w:asciiTheme="minorHAnsi" w:hAnsiTheme="minorHAnsi" w:hint="eastAsia"/>
          <w:lang w:eastAsia="zh-HK"/>
        </w:rPr>
        <w:t xml:space="preserve">　神</w:t>
      </w:r>
      <w:r>
        <w:rPr>
          <w:rFonts w:asciiTheme="minorHAnsi" w:hAnsiTheme="minorHAnsi" w:hint="eastAsia"/>
          <w:lang w:eastAsia="zh-HK"/>
        </w:rPr>
        <w:t>懇切盼望與</w:t>
      </w:r>
      <w:r>
        <w:rPr>
          <w:rFonts w:asciiTheme="minorHAnsi" w:hAnsiTheme="minorHAnsi" w:hint="eastAsia"/>
          <w:lang w:eastAsia="zh-HK"/>
        </w:rPr>
        <w:lastRenderedPageBreak/>
        <w:t>每個人建立的關係。耶穌也向門徒說：「</w:t>
      </w:r>
      <w:r w:rsidRPr="00CF31C1">
        <w:rPr>
          <w:rFonts w:ascii="華康古印體(P)" w:eastAsia="華康古印體(P)" w:hint="eastAsia"/>
          <w:b/>
          <w:szCs w:val="24"/>
        </w:rPr>
        <w:t>以後我不再稱你們為僕人，因僕人不知道主人所做的事。我乃稱你們為朋友；因我從我父所聽見的，已經都告訴你們了。</w:t>
      </w:r>
      <w:r>
        <w:rPr>
          <w:rFonts w:asciiTheme="minorHAnsi" w:hAnsiTheme="minorHAnsi" w:hint="eastAsia"/>
          <w:lang w:eastAsia="zh-HK"/>
        </w:rPr>
        <w:t>」</w:t>
      </w:r>
      <w:r w:rsidRPr="00751BBC">
        <w:rPr>
          <w:rFonts w:hAnsiTheme="minorHAnsi" w:hint="eastAsia"/>
          <w:lang w:eastAsia="zh-HK"/>
        </w:rPr>
        <w:t>(約15:15) 雖然信徒活在這充滿罪惡的世上，受著肉體的限制，與主的相交尤如隔一重紗，有時感到模糊不清(林前13:12)，但到了主再臨的那一日，我們就要與主面對面，恢復與主毫無阻隔的相交，如同在</w:t>
      </w:r>
      <w:r w:rsidRPr="00E3394D">
        <w:rPr>
          <w:rFonts w:hAnsiTheme="minorHAnsi" w:hint="eastAsia"/>
          <w:u w:val="single"/>
          <w:lang w:eastAsia="zh-HK"/>
        </w:rPr>
        <w:t>伊甸園</w:t>
      </w:r>
      <w:r w:rsidRPr="00751BBC">
        <w:rPr>
          <w:rFonts w:hAnsiTheme="minorHAnsi" w:hint="eastAsia"/>
          <w:lang w:eastAsia="zh-HK"/>
        </w:rPr>
        <w:t>時一樣。</w:t>
      </w:r>
    </w:p>
    <w:p w14:paraId="051E6EA8" w14:textId="5764B717" w:rsidR="00091A67" w:rsidRDefault="00091A67" w:rsidP="00091A67">
      <w:pPr>
        <w:ind w:firstLine="483"/>
        <w:rPr>
          <w:rFonts w:hAnsiTheme="minorHAnsi"/>
        </w:rPr>
      </w:pPr>
      <w:r w:rsidRPr="00751BBC">
        <w:rPr>
          <w:rFonts w:hAnsiTheme="minorHAnsi" w:hint="eastAsia"/>
          <w:lang w:eastAsia="zh-HK"/>
        </w:rPr>
        <w:t>在第12至23節裏，記述了</w:t>
      </w:r>
      <w:r w:rsidR="00142A31">
        <w:rPr>
          <w:rFonts w:hAnsiTheme="minorHAnsi" w:hint="eastAsia"/>
          <w:lang w:eastAsia="zh-HK"/>
        </w:rPr>
        <w:t xml:space="preserve">　神</w:t>
      </w:r>
      <w:r w:rsidRPr="00751BBC">
        <w:rPr>
          <w:rFonts w:hAnsiTheme="minorHAnsi" w:hint="eastAsia"/>
          <w:lang w:eastAsia="zh-HK"/>
        </w:rPr>
        <w:t>與</w:t>
      </w:r>
      <w:r w:rsidR="00142A31" w:rsidRPr="00142A31">
        <w:rPr>
          <w:rFonts w:hAnsiTheme="minorHAnsi" w:hint="eastAsia"/>
          <w:u w:val="single"/>
          <w:lang w:eastAsia="zh-HK"/>
        </w:rPr>
        <w:t>摩西</w:t>
      </w:r>
      <w:r w:rsidRPr="00751BBC">
        <w:rPr>
          <w:rFonts w:hAnsiTheme="minorHAnsi" w:hint="eastAsia"/>
          <w:lang w:eastAsia="zh-HK"/>
        </w:rPr>
        <w:t>之間面對面的親密對話。為了恢復</w:t>
      </w:r>
      <w:r w:rsidR="00142A31">
        <w:rPr>
          <w:rFonts w:hAnsiTheme="minorHAnsi" w:hint="eastAsia"/>
          <w:lang w:eastAsia="zh-HK"/>
        </w:rPr>
        <w:t xml:space="preserve">　神</w:t>
      </w:r>
      <w:r w:rsidRPr="00751BBC">
        <w:rPr>
          <w:rFonts w:hAnsiTheme="minorHAnsi" w:hint="eastAsia"/>
          <w:lang w:eastAsia="zh-HK"/>
        </w:rPr>
        <w:t>與</w:t>
      </w:r>
      <w:r w:rsidR="00142A31" w:rsidRPr="00142A31">
        <w:rPr>
          <w:rFonts w:hAnsiTheme="minorHAnsi" w:hint="eastAsia"/>
          <w:u w:val="single"/>
          <w:lang w:eastAsia="zh-HK"/>
        </w:rPr>
        <w:t>以色列</w:t>
      </w:r>
      <w:r w:rsidRPr="00751BBC">
        <w:rPr>
          <w:rFonts w:hAnsiTheme="minorHAnsi" w:hint="eastAsia"/>
          <w:lang w:eastAsia="zh-HK"/>
        </w:rPr>
        <w:t>之間的關係，</w:t>
      </w:r>
      <w:r w:rsidR="00142A31" w:rsidRPr="00142A31">
        <w:rPr>
          <w:rFonts w:hAnsiTheme="minorHAnsi" w:hint="eastAsia"/>
          <w:u w:val="single"/>
          <w:lang w:eastAsia="zh-HK"/>
        </w:rPr>
        <w:t>摩西</w:t>
      </w:r>
      <w:r w:rsidRPr="00751BBC">
        <w:rPr>
          <w:rFonts w:hAnsiTheme="minorHAnsi" w:hint="eastAsia"/>
          <w:lang w:eastAsia="zh-HK"/>
        </w:rPr>
        <w:t>再三地為</w:t>
      </w:r>
      <w:r w:rsidR="00142A31" w:rsidRPr="00142A31">
        <w:rPr>
          <w:rFonts w:hAnsiTheme="minorHAnsi" w:hint="eastAsia"/>
          <w:u w:val="single"/>
          <w:lang w:eastAsia="zh-HK"/>
        </w:rPr>
        <w:t>以色列</w:t>
      </w:r>
      <w:r w:rsidRPr="00751BBC">
        <w:rPr>
          <w:rFonts w:hAnsiTheme="minorHAnsi" w:hint="eastAsia"/>
          <w:lang w:eastAsia="zh-HK"/>
        </w:rPr>
        <w:t>向</w:t>
      </w:r>
      <w:r w:rsidR="00142A31">
        <w:rPr>
          <w:rFonts w:hAnsiTheme="minorHAnsi" w:hint="eastAsia"/>
          <w:lang w:eastAsia="zh-HK"/>
        </w:rPr>
        <w:t xml:space="preserve">　神</w:t>
      </w:r>
      <w:r w:rsidRPr="00751BBC">
        <w:rPr>
          <w:rFonts w:hAnsiTheme="minorHAnsi" w:hint="eastAsia"/>
          <w:lang w:eastAsia="zh-HK"/>
        </w:rPr>
        <w:t>作出懇切的代求</w:t>
      </w:r>
      <w:r>
        <w:rPr>
          <w:rFonts w:hAnsiTheme="minorHAnsi" w:hint="eastAsia"/>
          <w:lang w:eastAsia="zh-HK"/>
        </w:rPr>
        <w:t>；</w:t>
      </w:r>
      <w:r>
        <w:rPr>
          <w:rFonts w:asciiTheme="minorHAnsi" w:hAnsiTheme="minorHAnsi" w:hint="eastAsia"/>
        </w:rPr>
        <w:t>他</w:t>
      </w:r>
      <w:r>
        <w:rPr>
          <w:rFonts w:hAnsiTheme="minorHAnsi" w:hint="eastAsia"/>
        </w:rPr>
        <w:t>的形像如同談判專家，又有如婚姻顧問</w:t>
      </w:r>
      <w:r w:rsidRPr="00751BBC">
        <w:rPr>
          <w:rFonts w:hAnsiTheme="minorHAnsi" w:hint="eastAsia"/>
          <w:lang w:eastAsia="zh-HK"/>
        </w:rPr>
        <w:t>。請看第12,13節：</w:t>
      </w:r>
      <w:r>
        <w:rPr>
          <w:rFonts w:asciiTheme="minorHAnsi" w:hAnsiTheme="minorHAnsi" w:hint="eastAsia"/>
          <w:lang w:eastAsia="zh-HK"/>
        </w:rPr>
        <w:t>「</w:t>
      </w:r>
      <w:r w:rsidR="00142A31" w:rsidRPr="00142A31">
        <w:rPr>
          <w:rFonts w:ascii="華康古印體(P)" w:eastAsia="華康古印體(P)" w:hint="eastAsia"/>
          <w:b/>
          <w:szCs w:val="24"/>
          <w:u w:val="single"/>
        </w:rPr>
        <w:t>摩西</w:t>
      </w:r>
      <w:r w:rsidRPr="00CF31C1">
        <w:rPr>
          <w:rFonts w:ascii="華康古印體(P)" w:eastAsia="華康古印體(P)" w:hint="eastAsia"/>
          <w:b/>
          <w:szCs w:val="24"/>
        </w:rPr>
        <w:t>對耶和華說：『你吩咐我說：「將這百姓領上去」，卻沒有叫我知道你要打發誰與我同去，只說：「我按你的名認識你，你在我眼前也蒙了恩。」我如今若在你眼前蒙恩，求你將你的道指示我，使我可以認識你，好在你眼前蒙恩。求你想到這民是你的民。』</w:t>
      </w:r>
      <w:r>
        <w:rPr>
          <w:rFonts w:asciiTheme="minorHAnsi" w:hAnsiTheme="minorHAnsi" w:hint="eastAsia"/>
          <w:lang w:eastAsia="zh-HK"/>
        </w:rPr>
        <w:t>」先前</w:t>
      </w:r>
      <w:r w:rsidR="00142A31">
        <w:rPr>
          <w:rFonts w:asciiTheme="minorHAnsi" w:hAnsiTheme="minorHAnsi" w:hint="eastAsia"/>
          <w:lang w:eastAsia="zh-HK"/>
        </w:rPr>
        <w:t xml:space="preserve">　神</w:t>
      </w:r>
      <w:r>
        <w:rPr>
          <w:rFonts w:asciiTheme="minorHAnsi" w:hAnsiTheme="minorHAnsi" w:hint="eastAsia"/>
          <w:lang w:eastAsia="zh-HK"/>
        </w:rPr>
        <w:t>應許差遣使者，代替</w:t>
      </w:r>
      <w:r w:rsidR="00142A31">
        <w:rPr>
          <w:rFonts w:asciiTheme="minorHAnsi" w:hAnsiTheme="minorHAnsi" w:hint="eastAsia"/>
          <w:lang w:eastAsia="zh-HK"/>
        </w:rPr>
        <w:t xml:space="preserve">　神</w:t>
      </w:r>
      <w:r>
        <w:rPr>
          <w:rFonts w:asciiTheme="minorHAnsi" w:hAnsiTheme="minorHAnsi" w:hint="eastAsia"/>
          <w:lang w:eastAsia="zh-HK"/>
        </w:rPr>
        <w:t>帶領</w:t>
      </w:r>
      <w:r w:rsidR="00142A31" w:rsidRPr="00142A31">
        <w:rPr>
          <w:rFonts w:asciiTheme="minorHAnsi" w:hAnsiTheme="minorHAnsi" w:hint="eastAsia"/>
          <w:u w:val="single"/>
          <w:lang w:eastAsia="zh-HK"/>
        </w:rPr>
        <w:t>以色列</w:t>
      </w:r>
      <w:r>
        <w:rPr>
          <w:rFonts w:asciiTheme="minorHAnsi" w:hAnsiTheme="minorHAnsi" w:hint="eastAsia"/>
          <w:lang w:eastAsia="zh-HK"/>
        </w:rPr>
        <w:t>到</w:t>
      </w:r>
      <w:r w:rsidR="00142A31" w:rsidRPr="00142A31">
        <w:rPr>
          <w:rFonts w:hAnsiTheme="minorHAnsi" w:hint="eastAsia"/>
          <w:u w:val="single"/>
          <w:lang w:eastAsia="zh-HK"/>
        </w:rPr>
        <w:t>迦南</w:t>
      </w:r>
      <w:r w:rsidRPr="006130A2">
        <w:rPr>
          <w:rFonts w:hAnsiTheme="minorHAnsi" w:hint="eastAsia"/>
          <w:lang w:eastAsia="zh-HK"/>
        </w:rPr>
        <w:t>地</w:t>
      </w:r>
      <w:r w:rsidRPr="006130A2">
        <w:rPr>
          <w:rFonts w:hAnsiTheme="minorHAnsi" w:hint="eastAsia"/>
        </w:rPr>
        <w:t>(2)</w:t>
      </w:r>
      <w:r>
        <w:rPr>
          <w:rFonts w:asciiTheme="minorHAnsi" w:hAnsiTheme="minorHAnsi" w:hint="eastAsia"/>
          <w:lang w:eastAsia="zh-HK"/>
        </w:rPr>
        <w:t>；但</w:t>
      </w:r>
      <w:r w:rsidR="00142A31" w:rsidRPr="00142A31">
        <w:rPr>
          <w:rFonts w:asciiTheme="minorHAnsi" w:hAnsiTheme="minorHAnsi" w:hint="eastAsia"/>
          <w:u w:val="single"/>
          <w:lang w:eastAsia="zh-HK"/>
        </w:rPr>
        <w:t>摩西</w:t>
      </w:r>
      <w:r>
        <w:rPr>
          <w:rFonts w:asciiTheme="minorHAnsi" w:hAnsiTheme="minorHAnsi" w:hint="eastAsia"/>
          <w:lang w:eastAsia="zh-HK"/>
        </w:rPr>
        <w:t>沒有以此為滿足，而是以這為出發點</w:t>
      </w:r>
      <w:r>
        <w:rPr>
          <w:rFonts w:asciiTheme="minorHAnsi" w:hAnsiTheme="minorHAnsi" w:hint="eastAsia"/>
        </w:rPr>
        <w:t>，求</w:t>
      </w:r>
      <w:r w:rsidR="00142A31">
        <w:rPr>
          <w:rFonts w:asciiTheme="minorHAnsi" w:hAnsiTheme="minorHAnsi" w:hint="eastAsia"/>
        </w:rPr>
        <w:t xml:space="preserve">　神</w:t>
      </w:r>
      <w:r>
        <w:rPr>
          <w:rFonts w:asciiTheme="minorHAnsi" w:hAnsiTheme="minorHAnsi" w:hint="eastAsia"/>
        </w:rPr>
        <w:t>與百姓同去，再次接納</w:t>
      </w:r>
      <w:r w:rsidR="00142A31" w:rsidRPr="00142A31">
        <w:rPr>
          <w:rFonts w:asciiTheme="minorHAnsi" w:hAnsiTheme="minorHAnsi" w:hint="eastAsia"/>
          <w:u w:val="single"/>
        </w:rPr>
        <w:t>以色列</w:t>
      </w:r>
      <w:r>
        <w:rPr>
          <w:rFonts w:asciiTheme="minorHAnsi" w:hAnsiTheme="minorHAnsi" w:hint="eastAsia"/>
        </w:rPr>
        <w:t>為祂的子民。</w:t>
      </w:r>
      <w:r w:rsidR="00142A31">
        <w:rPr>
          <w:rFonts w:asciiTheme="minorHAnsi" w:hAnsiTheme="minorHAnsi" w:hint="eastAsia"/>
        </w:rPr>
        <w:t xml:space="preserve">　神</w:t>
      </w:r>
      <w:r>
        <w:rPr>
          <w:rFonts w:asciiTheme="minorHAnsi" w:hAnsiTheme="minorHAnsi" w:hint="eastAsia"/>
        </w:rPr>
        <w:t>回應</w:t>
      </w:r>
      <w:r w:rsidR="00142A31" w:rsidRPr="00142A31">
        <w:rPr>
          <w:rFonts w:asciiTheme="minorHAnsi" w:hAnsiTheme="minorHAnsi" w:hint="eastAsia"/>
          <w:u w:val="single"/>
        </w:rPr>
        <w:t>摩西</w:t>
      </w:r>
      <w:r>
        <w:rPr>
          <w:rFonts w:asciiTheme="minorHAnsi" w:hAnsiTheme="minorHAnsi" w:hint="eastAsia"/>
        </w:rPr>
        <w:t>說：「</w:t>
      </w:r>
      <w:r>
        <w:rPr>
          <w:rFonts w:ascii="華康古印體(P)" w:eastAsia="華康古印體(P)" w:hint="eastAsia"/>
          <w:b/>
          <w:szCs w:val="24"/>
        </w:rPr>
        <w:t>我必親自和你同去，使你得安息。</w:t>
      </w:r>
      <w:r>
        <w:rPr>
          <w:rFonts w:asciiTheme="minorHAnsi" w:hAnsiTheme="minorHAnsi" w:hint="eastAsia"/>
        </w:rPr>
        <w:t>」</w:t>
      </w:r>
      <w:r>
        <w:rPr>
          <w:rFonts w:hAnsiTheme="minorHAnsi" w:hint="eastAsia"/>
        </w:rPr>
        <w:t>(14)</w:t>
      </w:r>
      <w:r>
        <w:rPr>
          <w:rFonts w:asciiTheme="minorHAnsi" w:hAnsiTheme="minorHAnsi" w:hint="eastAsia"/>
        </w:rPr>
        <w:t xml:space="preserve"> </w:t>
      </w:r>
      <w:r w:rsidR="00142A31" w:rsidRPr="00142A31">
        <w:rPr>
          <w:rFonts w:asciiTheme="minorHAnsi" w:hAnsiTheme="minorHAnsi" w:hint="eastAsia"/>
          <w:u w:val="single"/>
        </w:rPr>
        <w:t>摩西</w:t>
      </w:r>
      <w:r>
        <w:rPr>
          <w:rFonts w:asciiTheme="minorHAnsi" w:hAnsiTheme="minorHAnsi" w:hint="eastAsia"/>
        </w:rPr>
        <w:t>便進一步向</w:t>
      </w:r>
      <w:r w:rsidR="00142A31">
        <w:rPr>
          <w:rFonts w:asciiTheme="minorHAnsi" w:hAnsiTheme="minorHAnsi" w:hint="eastAsia"/>
        </w:rPr>
        <w:t xml:space="preserve">　神</w:t>
      </w:r>
      <w:r>
        <w:rPr>
          <w:rFonts w:asciiTheme="minorHAnsi" w:hAnsiTheme="minorHAnsi" w:hint="eastAsia"/>
        </w:rPr>
        <w:t>求說：「</w:t>
      </w:r>
      <w:r>
        <w:rPr>
          <w:rFonts w:ascii="華康古印體(P)" w:eastAsia="華康古印體(P)" w:hint="eastAsia"/>
          <w:b/>
          <w:szCs w:val="24"/>
        </w:rPr>
        <w:t>你若不親自和我同去</w:t>
      </w:r>
      <w:r>
        <w:rPr>
          <w:rFonts w:ascii="華康古印體(P)" w:eastAsia="華康古印體(P)" w:hint="eastAsia"/>
          <w:b/>
          <w:szCs w:val="24"/>
          <w:lang w:eastAsia="zh-HK"/>
        </w:rPr>
        <w:t>，就不要把我們從這裏領上去。</w:t>
      </w:r>
      <w:r>
        <w:rPr>
          <w:rFonts w:asciiTheme="minorHAnsi" w:hAnsiTheme="minorHAnsi" w:hint="eastAsia"/>
        </w:rPr>
        <w:t>」</w:t>
      </w:r>
      <w:r>
        <w:rPr>
          <w:rFonts w:hAnsiTheme="minorHAnsi" w:hint="eastAsia"/>
        </w:rPr>
        <w:t>(15)</w:t>
      </w:r>
      <w:r>
        <w:rPr>
          <w:rFonts w:hAnsiTheme="minorHAnsi" w:hint="eastAsia"/>
          <w:lang w:eastAsia="zh-HK"/>
        </w:rPr>
        <w:t xml:space="preserve"> 在這裏</w:t>
      </w:r>
      <w:r>
        <w:rPr>
          <w:rFonts w:hAnsiTheme="minorHAnsi" w:hint="eastAsia"/>
        </w:rPr>
        <w:t>，</w:t>
      </w:r>
      <w:r w:rsidR="00142A31" w:rsidRPr="00142A31">
        <w:rPr>
          <w:rFonts w:hAnsiTheme="minorHAnsi" w:hint="eastAsia"/>
          <w:u w:val="single"/>
        </w:rPr>
        <w:t>摩西</w:t>
      </w:r>
      <w:r>
        <w:rPr>
          <w:rFonts w:hAnsiTheme="minorHAnsi" w:hint="eastAsia"/>
        </w:rPr>
        <w:t>將「</w:t>
      </w:r>
      <w:r>
        <w:rPr>
          <w:rFonts w:ascii="華康古印體(P)" w:eastAsia="華康古印體(P)" w:hint="eastAsia"/>
          <w:b/>
          <w:szCs w:val="24"/>
        </w:rPr>
        <w:t>我</w:t>
      </w:r>
      <w:r>
        <w:rPr>
          <w:rFonts w:hAnsiTheme="minorHAnsi" w:hint="eastAsia"/>
        </w:rPr>
        <w:t>」改稱為「</w:t>
      </w:r>
      <w:r>
        <w:rPr>
          <w:rFonts w:ascii="華康古印體(P)" w:eastAsia="華康古印體(P)" w:hint="eastAsia"/>
          <w:b/>
          <w:szCs w:val="24"/>
        </w:rPr>
        <w:t>我們</w:t>
      </w:r>
      <w:r>
        <w:rPr>
          <w:rFonts w:hAnsiTheme="minorHAnsi" w:hint="eastAsia"/>
        </w:rPr>
        <w:t>」，求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愛屋及烏，既然施恩給他的話，便要一同施恩給</w:t>
      </w:r>
      <w:r w:rsidR="00142A31" w:rsidRPr="00142A31">
        <w:rPr>
          <w:rFonts w:hAnsiTheme="minorHAnsi" w:hint="eastAsia"/>
          <w:u w:val="single"/>
        </w:rPr>
        <w:t>以色列</w:t>
      </w:r>
      <w:r>
        <w:rPr>
          <w:rFonts w:hAnsiTheme="minorHAnsi" w:hint="eastAsia"/>
        </w:rPr>
        <w:t>，就好像情人要求她的另一半說「若你是愛我的話，你就要愛埋我的父母、叔伯兄弟、</w:t>
      </w:r>
      <w:r w:rsidRPr="001A2F30">
        <w:rPr>
          <w:rFonts w:hAnsiTheme="minorHAnsi" w:hint="eastAsia"/>
        </w:rPr>
        <w:t>姨媽</w:t>
      </w:r>
      <w:r>
        <w:rPr>
          <w:rFonts w:hAnsiTheme="minorHAnsi" w:hint="eastAsia"/>
        </w:rPr>
        <w:t>姑姐、鄉親父老，以及我家中的寵物」一樣。</w:t>
      </w:r>
    </w:p>
    <w:p w14:paraId="7B87D72E" w14:textId="77975837" w:rsidR="00091A67" w:rsidRDefault="00091A67" w:rsidP="00091A67">
      <w:pPr>
        <w:ind w:firstLine="483"/>
        <w:rPr>
          <w:rFonts w:hAnsiTheme="minorHAnsi"/>
        </w:rPr>
      </w:pPr>
      <w:r>
        <w:rPr>
          <w:rFonts w:hAnsiTheme="minorHAnsi" w:hint="eastAsia"/>
        </w:rPr>
        <w:t>為甚麼</w:t>
      </w:r>
      <w:r w:rsidR="00142A31" w:rsidRPr="00142A31">
        <w:rPr>
          <w:rFonts w:hAnsiTheme="minorHAnsi" w:hint="eastAsia"/>
          <w:u w:val="single"/>
        </w:rPr>
        <w:t>摩西</w:t>
      </w:r>
      <w:r>
        <w:rPr>
          <w:rFonts w:hAnsiTheme="minorHAnsi" w:hint="eastAsia"/>
        </w:rPr>
        <w:t>那麼懇切求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與百姓同去呢？請一起讀第16節：「</w:t>
      </w:r>
      <w:r>
        <w:rPr>
          <w:rFonts w:ascii="華康古印體(P)" w:eastAsia="華康古印體(P)" w:hint="eastAsia"/>
          <w:b/>
          <w:szCs w:val="24"/>
        </w:rPr>
        <w:t>人在何事上得以知道我和你的百姓在你眼前蒙恩呢？豈不是因你與我們同去，使我和你的百姓與地上的萬民有分別嗎？</w:t>
      </w:r>
      <w:r>
        <w:rPr>
          <w:rFonts w:hAnsiTheme="minorHAnsi" w:hint="eastAsia"/>
        </w:rPr>
        <w:t>」在這裏，我們學習到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的百姓與地上萬民的分別，是在於有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的同在；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與一個人同在，這是人一生之中所蒙最大的恩。有人以為在世上飛黃騰達、有車有樓，得著世上的成功和人的承認，就是蒙恩；有人以為遇到好像女</w:t>
      </w:r>
      <w:r w:rsidR="00142A31">
        <w:rPr>
          <w:rFonts w:hAnsiTheme="minorHAnsi" w:hint="eastAsia"/>
        </w:rPr>
        <w:t>神</w:t>
      </w:r>
      <w:r>
        <w:rPr>
          <w:rFonts w:hAnsiTheme="minorHAnsi" w:hint="eastAsia"/>
        </w:rPr>
        <w:t>一樣理想的另一半，兒女聽教聽話、出人頭地，就是蒙恩；有人以為為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成就偉大的工作，</w:t>
      </w:r>
      <w:r w:rsidRPr="00740079">
        <w:rPr>
          <w:rFonts w:hAnsiTheme="minorHAnsi" w:hint="eastAsia"/>
        </w:rPr>
        <w:t>名留青史</w:t>
      </w:r>
      <w:r>
        <w:rPr>
          <w:rFonts w:hAnsiTheme="minorHAnsi" w:hint="eastAsia"/>
        </w:rPr>
        <w:t>，</w:t>
      </w:r>
      <w:r w:rsidRPr="00740079">
        <w:rPr>
          <w:rFonts w:hAnsiTheme="minorHAnsi" w:hint="eastAsia"/>
        </w:rPr>
        <w:t>流芳百世</w:t>
      </w:r>
      <w:r>
        <w:rPr>
          <w:rFonts w:hAnsiTheme="minorHAnsi" w:hint="eastAsia"/>
        </w:rPr>
        <w:t>，就是蒙恩。</w:t>
      </w:r>
      <w:r>
        <w:rPr>
          <w:rFonts w:hAnsiTheme="minorHAnsi" w:hint="eastAsia"/>
        </w:rPr>
        <w:t>然而</w:t>
      </w:r>
      <w:r w:rsidR="00142A31" w:rsidRPr="00142A31">
        <w:rPr>
          <w:rFonts w:hAnsiTheme="minorHAnsi" w:hint="eastAsia"/>
          <w:u w:val="single"/>
        </w:rPr>
        <w:t>摩西</w:t>
      </w:r>
      <w:r>
        <w:rPr>
          <w:rFonts w:hAnsiTheme="minorHAnsi" w:hint="eastAsia"/>
        </w:rPr>
        <w:t>清楚知道，即使得著流奶與蜜的</w:t>
      </w:r>
      <w:r w:rsidR="00142A31" w:rsidRPr="00142A31">
        <w:rPr>
          <w:rFonts w:hAnsiTheme="minorHAnsi" w:hint="eastAsia"/>
          <w:u w:val="single"/>
        </w:rPr>
        <w:t>迦南</w:t>
      </w:r>
      <w:r>
        <w:rPr>
          <w:rFonts w:hAnsiTheme="minorHAnsi" w:hint="eastAsia"/>
        </w:rPr>
        <w:t>地，成就怎樣的豐功偉績，若沒有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的同在，一切也沒有意義和價值。從前</w:t>
      </w:r>
      <w:r w:rsidR="00142A31" w:rsidRPr="00142A31">
        <w:rPr>
          <w:rFonts w:hAnsiTheme="minorHAnsi" w:hint="eastAsia"/>
          <w:u w:val="single"/>
        </w:rPr>
        <w:t>摩西</w:t>
      </w:r>
      <w:r>
        <w:rPr>
          <w:rFonts w:hAnsiTheme="minorHAnsi" w:hint="eastAsia"/>
        </w:rPr>
        <w:t>住在</w:t>
      </w:r>
      <w:r w:rsidR="00142A31" w:rsidRPr="00142A31">
        <w:rPr>
          <w:rFonts w:hAnsiTheme="minorHAnsi" w:hint="eastAsia"/>
          <w:u w:val="single"/>
        </w:rPr>
        <w:t>埃及</w:t>
      </w:r>
      <w:r>
        <w:rPr>
          <w:rFonts w:hAnsiTheme="minorHAnsi" w:hint="eastAsia"/>
        </w:rPr>
        <w:t>皇宮，享盡榮華富貴和百姓的尊崇，但他的人生因為沒有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的同在而虛無和無價值，一直所享受的只不過是短暫的罪中之樂。直到當他遇見那位在荊棘火焰中向他顯現的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，他的人生開始有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的同在，他便從萬民中分別出來，過蒙恩的人生。有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的同在的話，即使只是吃鹹魚白菜、住在</w:t>
      </w:r>
      <w:r w:rsidRPr="0049047B">
        <w:rPr>
          <w:rFonts w:asciiTheme="minorEastAsia" w:eastAsiaTheme="minorEastAsia" w:hAnsiTheme="minorEastAsia" w:cs="微軟正黑體" w:hint="eastAsia"/>
        </w:rPr>
        <w:t>劏</w:t>
      </w:r>
      <w:r>
        <w:rPr>
          <w:rFonts w:hAnsiTheme="minorHAnsi" w:hint="eastAsia"/>
        </w:rPr>
        <w:t>房，那裏是天堂；但若沒有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的同在，即使吃珍饈百味、住在豪宅，那裏卻是地獄。世上的一切榮華和成就終必會過去，如同草上的花終必凋謝，惟有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的同在才是永遠，叫人真正的蒙恩。</w:t>
      </w:r>
    </w:p>
    <w:p w14:paraId="2556E9BD" w14:textId="41D5D489" w:rsidR="00091A67" w:rsidRDefault="00091A67" w:rsidP="00091A67">
      <w:pPr>
        <w:ind w:firstLine="483"/>
        <w:rPr>
          <w:rFonts w:hAnsiTheme="minorHAnsi"/>
        </w:rPr>
      </w:pPr>
      <w:r>
        <w:rPr>
          <w:rFonts w:asciiTheme="minorHAnsi" w:hAnsiTheme="minorHAnsi" w:hint="eastAsia"/>
          <w:lang w:eastAsia="zh-HK"/>
        </w:rPr>
        <w:t>因著</w:t>
      </w:r>
      <w:r w:rsidR="00142A31" w:rsidRPr="00142A31">
        <w:rPr>
          <w:rFonts w:asciiTheme="minorHAnsi" w:hAnsiTheme="minorHAnsi" w:hint="eastAsia"/>
          <w:u w:val="single"/>
          <w:lang w:eastAsia="zh-HK"/>
        </w:rPr>
        <w:t>摩西</w:t>
      </w:r>
      <w:r>
        <w:rPr>
          <w:rFonts w:asciiTheme="minorHAnsi" w:hAnsiTheme="minorHAnsi" w:hint="eastAsia"/>
          <w:lang w:eastAsia="zh-HK"/>
        </w:rPr>
        <w:t>懇切的中保代求，</w:t>
      </w:r>
      <w:r w:rsidR="00142A31">
        <w:rPr>
          <w:rFonts w:asciiTheme="minorHAnsi" w:hAnsiTheme="minorHAnsi" w:hint="eastAsia"/>
          <w:lang w:eastAsia="zh-HK"/>
        </w:rPr>
        <w:t xml:space="preserve">　神</w:t>
      </w:r>
      <w:r>
        <w:rPr>
          <w:rFonts w:asciiTheme="minorHAnsi" w:hAnsiTheme="minorHAnsi" w:hint="eastAsia"/>
          <w:lang w:eastAsia="zh-HK"/>
        </w:rPr>
        <w:t>如何改變祂的心意呢？請看</w:t>
      </w:r>
      <w:r w:rsidRPr="00C74615">
        <w:rPr>
          <w:rFonts w:hAnsiTheme="minorHAnsi" w:hint="eastAsia"/>
          <w:lang w:eastAsia="zh-HK"/>
        </w:rPr>
        <w:t>第</w:t>
      </w:r>
      <w:r w:rsidRPr="00C74615">
        <w:rPr>
          <w:rFonts w:hAnsiTheme="minorHAnsi" w:hint="eastAsia"/>
        </w:rPr>
        <w:t>1</w:t>
      </w:r>
      <w:r>
        <w:rPr>
          <w:rFonts w:hAnsiTheme="minorHAnsi" w:hint="eastAsia"/>
        </w:rPr>
        <w:t>7</w:t>
      </w:r>
      <w:r w:rsidRPr="00C74615">
        <w:rPr>
          <w:rFonts w:hAnsiTheme="minorHAnsi" w:hint="eastAsia"/>
          <w:lang w:eastAsia="zh-HK"/>
        </w:rPr>
        <w:t>節</w:t>
      </w:r>
      <w:r w:rsidRPr="00C74615">
        <w:rPr>
          <w:rFonts w:hAnsiTheme="minorHAnsi" w:hint="eastAsia"/>
        </w:rPr>
        <w:t>：「</w:t>
      </w:r>
      <w:r>
        <w:rPr>
          <w:rFonts w:ascii="華康古印體(P)" w:eastAsia="華康古印體(P)" w:hint="eastAsia"/>
          <w:b/>
          <w:szCs w:val="24"/>
        </w:rPr>
        <w:t>耶和華對</w:t>
      </w:r>
      <w:r w:rsidR="00142A31" w:rsidRPr="00142A31">
        <w:rPr>
          <w:rFonts w:ascii="華康古印體(P)" w:eastAsia="華康古印體(P)" w:hint="eastAsia"/>
          <w:b/>
          <w:szCs w:val="24"/>
          <w:u w:val="single"/>
        </w:rPr>
        <w:t>摩西</w:t>
      </w:r>
      <w:r>
        <w:rPr>
          <w:rFonts w:ascii="華康古印體(P)" w:eastAsia="華康古印體(P)" w:hint="eastAsia"/>
          <w:b/>
          <w:szCs w:val="24"/>
        </w:rPr>
        <w:t>說</w:t>
      </w:r>
      <w:r>
        <w:rPr>
          <w:rFonts w:ascii="華康古印體(P)" w:eastAsia="華康古印體(P)" w:hint="eastAsia"/>
          <w:b/>
          <w:szCs w:val="24"/>
          <w:lang w:eastAsia="zh-HK"/>
        </w:rPr>
        <w:t>：『你這所求的我也要行；因為你在我眼前蒙了恩，並且我按你的名認識你。』</w:t>
      </w:r>
      <w:r w:rsidRPr="00C74615">
        <w:rPr>
          <w:rFonts w:hAnsiTheme="minorHAnsi" w:hint="eastAsia"/>
        </w:rPr>
        <w:t>」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應允</w:t>
      </w:r>
      <w:r w:rsidR="00142A31" w:rsidRPr="00142A31">
        <w:rPr>
          <w:rFonts w:hAnsiTheme="minorHAnsi" w:hint="eastAsia"/>
          <w:u w:val="single"/>
        </w:rPr>
        <w:t>摩西</w:t>
      </w:r>
      <w:r>
        <w:rPr>
          <w:rFonts w:hAnsiTheme="minorHAnsi" w:hint="eastAsia"/>
        </w:rPr>
        <w:t>的請求，答應與百姓同去。</w:t>
      </w:r>
      <w:r w:rsidR="00142A31" w:rsidRPr="00142A31">
        <w:rPr>
          <w:rFonts w:hAnsiTheme="minorHAnsi" w:hint="eastAsia"/>
          <w:u w:val="single"/>
        </w:rPr>
        <w:t>摩西</w:t>
      </w:r>
      <w:r>
        <w:rPr>
          <w:rFonts w:hAnsiTheme="minorHAnsi" w:hint="eastAsia"/>
        </w:rPr>
        <w:t>於是進一步向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求甚麼呢？請看第18節：「</w:t>
      </w:r>
      <w:r w:rsidR="00142A31" w:rsidRPr="00142A31">
        <w:rPr>
          <w:rFonts w:ascii="華康古印體(P)" w:eastAsia="華康古印體(P)" w:hint="eastAsia"/>
          <w:b/>
          <w:szCs w:val="24"/>
          <w:u w:val="single"/>
        </w:rPr>
        <w:t>摩西</w:t>
      </w:r>
      <w:r>
        <w:rPr>
          <w:rFonts w:ascii="華康古印體(P)" w:eastAsia="華康古印體(P)" w:hint="eastAsia"/>
          <w:b/>
          <w:szCs w:val="24"/>
        </w:rPr>
        <w:t>說：『求你顯出你的榮耀給我看。』</w:t>
      </w:r>
      <w:r>
        <w:rPr>
          <w:rFonts w:hAnsiTheme="minorHAnsi" w:hint="eastAsia"/>
        </w:rPr>
        <w:t>」</w:t>
      </w:r>
      <w:r w:rsidR="00142A31" w:rsidRPr="00142A31">
        <w:rPr>
          <w:rFonts w:hAnsiTheme="minorHAnsi" w:hint="eastAsia"/>
          <w:u w:val="single"/>
        </w:rPr>
        <w:t>摩西</w:t>
      </w:r>
      <w:r>
        <w:rPr>
          <w:rFonts w:hAnsiTheme="minorHAnsi" w:hint="eastAsia"/>
        </w:rPr>
        <w:t>的禱告顯出了他畢生的渴望，那是要看見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的榮耀。「</w:t>
      </w:r>
      <w:r>
        <w:rPr>
          <w:rFonts w:ascii="華康古印體(P)" w:eastAsia="華康古印體(P)" w:hint="eastAsia"/>
          <w:b/>
          <w:szCs w:val="24"/>
        </w:rPr>
        <w:t>榮耀</w:t>
      </w:r>
      <w:r>
        <w:rPr>
          <w:rFonts w:hAnsiTheme="minorHAnsi" w:hint="eastAsia"/>
        </w:rPr>
        <w:t>」的原文有重量的意思，適用在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的身上，是指著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的尊貴、豐盛和</w:t>
      </w:r>
      <w:r>
        <w:rPr>
          <w:rFonts w:asciiTheme="minorHAnsi" w:hAnsiTheme="minorHAnsi" w:hint="eastAsia"/>
        </w:rPr>
        <w:t>輝煌，這表示</w:t>
      </w:r>
      <w:r w:rsidR="00142A31" w:rsidRPr="00142A31">
        <w:rPr>
          <w:rFonts w:hAnsiTheme="minorHAnsi" w:hint="eastAsia"/>
          <w:u w:val="single"/>
        </w:rPr>
        <w:t>摩西</w:t>
      </w:r>
      <w:r>
        <w:rPr>
          <w:rFonts w:hAnsiTheme="minorHAnsi" w:hint="eastAsia"/>
        </w:rPr>
        <w:t>渴望得著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和認識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更多。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對</w:t>
      </w:r>
      <w:r w:rsidR="00142A31" w:rsidRPr="00142A31">
        <w:rPr>
          <w:rFonts w:hAnsiTheme="minorHAnsi" w:hint="eastAsia"/>
          <w:u w:val="single"/>
        </w:rPr>
        <w:t>摩西</w:t>
      </w:r>
      <w:r>
        <w:rPr>
          <w:rFonts w:hAnsiTheme="minorHAnsi" w:hint="eastAsia"/>
        </w:rPr>
        <w:t>的請求有甚麼回應呢？請一起讀第19節：「</w:t>
      </w:r>
      <w:r>
        <w:rPr>
          <w:rFonts w:ascii="華康古印體(P)" w:eastAsia="華康古印體(P)" w:hint="eastAsia"/>
          <w:b/>
          <w:szCs w:val="24"/>
          <w:lang w:eastAsia="zh-HK"/>
        </w:rPr>
        <w:t>耶和華說：『我要顯我一切的恩慈，在你面前經過，宣告我的名。我要恩待誰就恩待誰；要憐憫誰就憐憫誰。』</w:t>
      </w:r>
      <w:r>
        <w:rPr>
          <w:rFonts w:hAnsiTheme="minorHAnsi" w:hint="eastAsia"/>
        </w:rPr>
        <w:t>」</w:t>
      </w:r>
      <w:r w:rsidR="00142A31" w:rsidRPr="00142A31">
        <w:rPr>
          <w:rFonts w:hAnsiTheme="minorHAnsi" w:hint="eastAsia"/>
          <w:u w:val="single"/>
        </w:rPr>
        <w:t>摩西</w:t>
      </w:r>
      <w:r>
        <w:rPr>
          <w:rFonts w:hAnsiTheme="minorHAnsi" w:hint="eastAsia"/>
        </w:rPr>
        <w:t>求的是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彰顯祂的榮耀，但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說，祂要顯出的是祂的恩慈。其實，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可以向</w:t>
      </w:r>
      <w:r w:rsidR="00142A31" w:rsidRPr="00142A31">
        <w:rPr>
          <w:rFonts w:hAnsiTheme="minorHAnsi" w:hint="eastAsia"/>
          <w:u w:val="single"/>
        </w:rPr>
        <w:t>摩西</w:t>
      </w:r>
      <w:r>
        <w:rPr>
          <w:rFonts w:hAnsiTheme="minorHAnsi" w:hint="eastAsia"/>
        </w:rPr>
        <w:t>顯出祂的公義、能力和對罪惡的審判，這些都是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的品性，但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卻要顯出祂的恩慈。曉得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的恩慈，這是罪人認識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的第一步；一個人若不認識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的恩慈，這表示他並未認識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。在新約時代，當</w:t>
      </w:r>
      <w:r w:rsidR="00142A31" w:rsidRPr="00142A31">
        <w:rPr>
          <w:rFonts w:hAnsiTheme="minorHAnsi" w:hint="eastAsia"/>
          <w:u w:val="single"/>
        </w:rPr>
        <w:t>以色列</w:t>
      </w:r>
      <w:r>
        <w:rPr>
          <w:rFonts w:hAnsiTheme="minorHAnsi" w:hint="eastAsia"/>
        </w:rPr>
        <w:t>人問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為何不審判外邦人，反而施恩和拯救他們，質疑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不公平時，</w:t>
      </w:r>
      <w:r w:rsidRPr="009E0F37">
        <w:rPr>
          <w:rFonts w:hAnsiTheme="minorHAnsi" w:hint="eastAsia"/>
          <w:u w:val="single"/>
        </w:rPr>
        <w:t>保羅</w:t>
      </w:r>
      <w:r>
        <w:rPr>
          <w:rFonts w:hAnsiTheme="minorHAnsi" w:hint="eastAsia"/>
        </w:rPr>
        <w:t>便在羅馬書9章裏引用這句說話，來見證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對人的恩慈。</w:t>
      </w:r>
    </w:p>
    <w:p w14:paraId="1251AC0A" w14:textId="5897C912" w:rsidR="00091A67" w:rsidRDefault="00091A67" w:rsidP="00091A67">
      <w:pPr>
        <w:ind w:firstLine="483"/>
        <w:rPr>
          <w:rFonts w:hAnsiTheme="minorHAnsi"/>
        </w:rPr>
      </w:pPr>
      <w:r>
        <w:rPr>
          <w:rFonts w:hAnsiTheme="minorHAnsi" w:hint="eastAsia"/>
        </w:rPr>
        <w:t>請看第20至23節。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應允</w:t>
      </w:r>
      <w:r w:rsidR="00142A31" w:rsidRPr="00142A31">
        <w:rPr>
          <w:rFonts w:hAnsiTheme="minorHAnsi" w:hint="eastAsia"/>
          <w:u w:val="single"/>
        </w:rPr>
        <w:t>摩西</w:t>
      </w:r>
      <w:r>
        <w:rPr>
          <w:rFonts w:hAnsiTheme="minorHAnsi" w:hint="eastAsia"/>
        </w:rPr>
        <w:t>，吩咐他要留在磐石洞穴中，等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收回祂的手時，</w:t>
      </w:r>
      <w:r w:rsidR="00142A31" w:rsidRPr="00142A31">
        <w:rPr>
          <w:rFonts w:hAnsiTheme="minorHAnsi" w:hint="eastAsia"/>
          <w:u w:val="single"/>
        </w:rPr>
        <w:t>摩西</w:t>
      </w:r>
      <w:r>
        <w:rPr>
          <w:rFonts w:hAnsiTheme="minorHAnsi" w:hint="eastAsia"/>
        </w:rPr>
        <w:t>就得見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的背，卻不得見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的面。這不是表示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要與</w:t>
      </w:r>
      <w:r w:rsidR="00142A31" w:rsidRPr="00142A31">
        <w:rPr>
          <w:rFonts w:hAnsiTheme="minorHAnsi" w:hint="eastAsia"/>
          <w:u w:val="single"/>
        </w:rPr>
        <w:t>摩西</w:t>
      </w:r>
      <w:r>
        <w:rPr>
          <w:rFonts w:hAnsiTheme="minorHAnsi" w:hint="eastAsia"/>
        </w:rPr>
        <w:t>玩「躲貓貓」，又或者</w:t>
      </w:r>
      <w:r w:rsidR="00142A31">
        <w:rPr>
          <w:rFonts w:hAnsiTheme="minorHAnsi" w:hint="eastAsia"/>
        </w:rPr>
        <w:t xml:space="preserve">　</w:t>
      </w:r>
      <w:r w:rsidR="00142A31">
        <w:rPr>
          <w:rFonts w:hAnsiTheme="minorHAnsi" w:hint="eastAsia"/>
        </w:rPr>
        <w:lastRenderedPageBreak/>
        <w:t>神</w:t>
      </w:r>
      <w:r>
        <w:rPr>
          <w:rFonts w:hAnsiTheme="minorHAnsi" w:hint="eastAsia"/>
        </w:rPr>
        <w:t>是有分前面和後面的，而是比喻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的榮耀實在太榮耀，是罪人所不能承擔，故此</w:t>
      </w:r>
      <w:r w:rsidR="00142A31" w:rsidRPr="00142A31">
        <w:rPr>
          <w:rFonts w:hAnsiTheme="minorHAnsi" w:hint="eastAsia"/>
          <w:u w:val="single"/>
        </w:rPr>
        <w:t>摩西</w:t>
      </w:r>
      <w:r>
        <w:rPr>
          <w:rFonts w:hAnsiTheme="minorHAnsi" w:hint="eastAsia"/>
        </w:rPr>
        <w:t>只能看見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部份的榮耀。即使像</w:t>
      </w:r>
      <w:r w:rsidRPr="00477619">
        <w:rPr>
          <w:rFonts w:hAnsiTheme="minorHAnsi" w:hint="eastAsia"/>
          <w:u w:val="single"/>
        </w:rPr>
        <w:t>以賽亞</w:t>
      </w:r>
      <w:r>
        <w:rPr>
          <w:rFonts w:hAnsiTheme="minorHAnsi" w:hint="eastAsia"/>
        </w:rPr>
        <w:t>、</w:t>
      </w:r>
      <w:r w:rsidRPr="00477619">
        <w:rPr>
          <w:rFonts w:hAnsiTheme="minorHAnsi" w:hint="eastAsia"/>
          <w:u w:val="single"/>
        </w:rPr>
        <w:t>以西結</w:t>
      </w:r>
      <w:r>
        <w:rPr>
          <w:rFonts w:hAnsiTheme="minorHAnsi" w:hint="eastAsia"/>
        </w:rPr>
        <w:t>或</w:t>
      </w:r>
      <w:r w:rsidRPr="00477619">
        <w:rPr>
          <w:rFonts w:hAnsiTheme="minorHAnsi" w:hint="eastAsia"/>
          <w:u w:val="single"/>
        </w:rPr>
        <w:t>但以理</w:t>
      </w:r>
      <w:r>
        <w:rPr>
          <w:rFonts w:hAnsiTheme="minorHAnsi" w:hint="eastAsia"/>
        </w:rPr>
        <w:t>這樣敬虔的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的僕人，也無法承擔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榮耀的重量，在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的面光之下，只能俯伏在地，如同死人一樣。今日的我們要來到的磐石洞穴，是耶穌的十字架；惟有耶穌的十字架才遮蓋我們一切的罪惡和過犯，使我們得見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的榮光。</w:t>
      </w:r>
    </w:p>
    <w:p w14:paraId="6241ADD5" w14:textId="3BD03CB6" w:rsidR="00091A67" w:rsidRPr="006A5EAF" w:rsidRDefault="00091A67" w:rsidP="00091A67">
      <w:pPr>
        <w:pStyle w:val="Heading2"/>
        <w:jc w:val="both"/>
        <w:rPr>
          <w:b w:val="0"/>
          <w:szCs w:val="28"/>
          <w:lang w:eastAsia="zh-HK"/>
        </w:rPr>
      </w:pPr>
      <w:r w:rsidRPr="006A5EAF">
        <w:rPr>
          <w:rFonts w:hint="eastAsia"/>
          <w:szCs w:val="28"/>
          <w:lang w:eastAsia="zh-HK"/>
        </w:rPr>
        <w:t>II．</w:t>
      </w:r>
      <w:r w:rsidR="00142A31">
        <w:rPr>
          <w:rFonts w:hint="eastAsia"/>
          <w:szCs w:val="28"/>
        </w:rPr>
        <w:t xml:space="preserve">　神</w:t>
      </w:r>
      <w:r w:rsidRPr="006A5EAF">
        <w:rPr>
          <w:rFonts w:hint="eastAsia"/>
          <w:szCs w:val="28"/>
        </w:rPr>
        <w:t>與百姓再次立約 (</w:t>
      </w:r>
      <w:r w:rsidRPr="006A5EAF">
        <w:rPr>
          <w:rFonts w:hint="eastAsia"/>
          <w:szCs w:val="28"/>
          <w:lang w:eastAsia="zh-HK"/>
        </w:rPr>
        <w:t>34章</w:t>
      </w:r>
      <w:r w:rsidRPr="006A5EAF">
        <w:rPr>
          <w:rFonts w:hint="eastAsia"/>
          <w:szCs w:val="28"/>
        </w:rPr>
        <w:t>)</w:t>
      </w:r>
    </w:p>
    <w:p w14:paraId="0CB6B90C" w14:textId="620EE657" w:rsidR="00091A67" w:rsidRDefault="00091A67" w:rsidP="00091A67">
      <w:pPr>
        <w:ind w:firstLine="483"/>
        <w:rPr>
          <w:rFonts w:hAnsiTheme="minorHAnsi"/>
        </w:rPr>
      </w:pPr>
      <w:r w:rsidRPr="00156B67">
        <w:rPr>
          <w:rFonts w:hAnsiTheme="minorHAnsi" w:hint="eastAsia"/>
        </w:rPr>
        <w:t>為了恢復</w:t>
      </w:r>
      <w:r w:rsidR="00142A31">
        <w:rPr>
          <w:rFonts w:hAnsiTheme="minorHAnsi" w:hint="eastAsia"/>
        </w:rPr>
        <w:t xml:space="preserve">　神</w:t>
      </w:r>
      <w:r w:rsidRPr="00156B67">
        <w:rPr>
          <w:rFonts w:hAnsiTheme="minorHAnsi" w:hint="eastAsia"/>
        </w:rPr>
        <w:t>和百姓之間破裂的關係，</w:t>
      </w:r>
      <w:r w:rsidR="00142A31">
        <w:rPr>
          <w:rFonts w:hAnsiTheme="minorHAnsi" w:hint="eastAsia"/>
        </w:rPr>
        <w:t xml:space="preserve">　神</w:t>
      </w:r>
      <w:r w:rsidRPr="00156B67">
        <w:rPr>
          <w:rFonts w:hAnsiTheme="minorHAnsi" w:hint="eastAsia"/>
        </w:rPr>
        <w:t>吩咐</w:t>
      </w:r>
      <w:r w:rsidR="00142A31" w:rsidRPr="00142A31">
        <w:rPr>
          <w:rFonts w:hAnsiTheme="minorHAnsi" w:hint="eastAsia"/>
          <w:u w:val="single"/>
        </w:rPr>
        <w:t>摩西</w:t>
      </w:r>
      <w:r>
        <w:rPr>
          <w:rFonts w:hAnsiTheme="minorHAnsi" w:hint="eastAsia"/>
        </w:rPr>
        <w:t>預</w:t>
      </w:r>
      <w:r w:rsidRPr="00156B67">
        <w:rPr>
          <w:rFonts w:hAnsiTheme="minorHAnsi" w:hint="eastAsia"/>
        </w:rPr>
        <w:t>備再次立約的儀式。請看第1</w:t>
      </w:r>
      <w:r>
        <w:rPr>
          <w:rFonts w:hAnsiTheme="minorHAnsi" w:hint="eastAsia"/>
        </w:rPr>
        <w:t>至3</w:t>
      </w:r>
      <w:r w:rsidRPr="00156B67">
        <w:rPr>
          <w:rFonts w:hAnsiTheme="minorHAnsi" w:hint="eastAsia"/>
        </w:rPr>
        <w:t>節：「</w:t>
      </w:r>
      <w:r>
        <w:rPr>
          <w:rFonts w:ascii="華康古印體(P)" w:eastAsia="華康古印體(P)" w:hint="eastAsia"/>
          <w:b/>
          <w:szCs w:val="24"/>
        </w:rPr>
        <w:t>耶和華吩咐</w:t>
      </w:r>
      <w:r w:rsidR="00142A31" w:rsidRPr="00142A31">
        <w:rPr>
          <w:rFonts w:ascii="華康古印體(P)" w:eastAsia="華康古印體(P)" w:hint="eastAsia"/>
          <w:b/>
          <w:szCs w:val="24"/>
          <w:u w:val="single"/>
        </w:rPr>
        <w:t>摩西</w:t>
      </w:r>
      <w:r>
        <w:rPr>
          <w:rFonts w:ascii="華康古印體(P)" w:eastAsia="華康古印體(P)" w:hint="eastAsia"/>
          <w:b/>
          <w:szCs w:val="24"/>
        </w:rPr>
        <w:t>說：『你要鑿出兩塊石版，和先前你摔碎的那版一樣；其上的字我要寫在這版上。明日早晨，你要預備好了，上</w:t>
      </w:r>
      <w:r w:rsidR="006C4614" w:rsidRPr="006C4614">
        <w:rPr>
          <w:rFonts w:ascii="華康古印體(P)" w:eastAsia="華康古印體(P)" w:hint="eastAsia"/>
          <w:b/>
          <w:szCs w:val="24"/>
          <w:u w:val="single"/>
        </w:rPr>
        <w:t>西奈山</w:t>
      </w:r>
      <w:r>
        <w:rPr>
          <w:rFonts w:ascii="華康古印體(P)" w:eastAsia="華康古印體(P)" w:hint="eastAsia"/>
          <w:b/>
          <w:szCs w:val="24"/>
        </w:rPr>
        <w:t>，在山頂上站在我面前。誰也不可和你一同上去，遍山都不可有人，在山根也不可叫羊群牛群吃草。』</w:t>
      </w:r>
      <w:r w:rsidRPr="00156B67">
        <w:rPr>
          <w:rFonts w:hAnsiTheme="minorHAnsi" w:hint="eastAsia"/>
        </w:rPr>
        <w:t>」</w:t>
      </w:r>
      <w:r>
        <w:rPr>
          <w:rFonts w:hAnsiTheme="minorHAnsi" w:hint="eastAsia"/>
        </w:rPr>
        <w:t>跟上一次立約不同，上一次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將親手造的法版交在</w:t>
      </w:r>
      <w:r w:rsidR="00142A31" w:rsidRPr="00142A31">
        <w:rPr>
          <w:rFonts w:hAnsiTheme="minorHAnsi" w:hint="eastAsia"/>
          <w:u w:val="single"/>
        </w:rPr>
        <w:t>摩西</w:t>
      </w:r>
      <w:r>
        <w:rPr>
          <w:rFonts w:hAnsiTheme="minorHAnsi" w:hint="eastAsia"/>
        </w:rPr>
        <w:t>手中(24:12)，今次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卻吩咐</w:t>
      </w:r>
      <w:r w:rsidR="00142A31" w:rsidRPr="00142A31">
        <w:rPr>
          <w:rFonts w:hAnsiTheme="minorHAnsi" w:hint="eastAsia"/>
          <w:u w:val="single"/>
        </w:rPr>
        <w:t>摩西</w:t>
      </w:r>
      <w:r>
        <w:rPr>
          <w:rFonts w:hAnsiTheme="minorHAnsi" w:hint="eastAsia"/>
        </w:rPr>
        <w:t>要鑿出兩塊石版，表明人需要為到毀約負上責任；上一次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吩咐</w:t>
      </w:r>
      <w:r w:rsidR="00142A31" w:rsidRPr="00142A31">
        <w:rPr>
          <w:rFonts w:hAnsiTheme="minorHAnsi" w:hint="eastAsia"/>
          <w:u w:val="single"/>
        </w:rPr>
        <w:t>亞倫</w:t>
      </w:r>
      <w:r>
        <w:rPr>
          <w:rFonts w:hAnsiTheme="minorHAnsi" w:hint="eastAsia"/>
        </w:rPr>
        <w:t>和他的兒子以及七十個長老，與</w:t>
      </w:r>
      <w:r w:rsidR="00142A31" w:rsidRPr="00142A31">
        <w:rPr>
          <w:rFonts w:hAnsiTheme="minorHAnsi" w:hint="eastAsia"/>
          <w:u w:val="single"/>
        </w:rPr>
        <w:t>摩西</w:t>
      </w:r>
      <w:r>
        <w:rPr>
          <w:rFonts w:hAnsiTheme="minorHAnsi" w:hint="eastAsia"/>
        </w:rPr>
        <w:t>一同上山(24:1,9)，但今次只有</w:t>
      </w:r>
      <w:r w:rsidR="00142A31" w:rsidRPr="00142A31">
        <w:rPr>
          <w:rFonts w:hAnsiTheme="minorHAnsi" w:hint="eastAsia"/>
          <w:u w:val="single"/>
        </w:rPr>
        <w:t>摩西</w:t>
      </w:r>
      <w:r>
        <w:rPr>
          <w:rFonts w:hAnsiTheme="minorHAnsi" w:hint="eastAsia"/>
        </w:rPr>
        <w:t>可以上去，反映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與</w:t>
      </w:r>
      <w:r w:rsidR="00142A31" w:rsidRPr="00142A31">
        <w:rPr>
          <w:rFonts w:hAnsiTheme="minorHAnsi" w:hint="eastAsia"/>
          <w:u w:val="single"/>
        </w:rPr>
        <w:t>以色列</w:t>
      </w:r>
      <w:r>
        <w:rPr>
          <w:rFonts w:hAnsiTheme="minorHAnsi" w:hint="eastAsia"/>
        </w:rPr>
        <w:t>的關係倒退至立約之前的地步。在原文聖經裏，「</w:t>
      </w:r>
      <w:r>
        <w:rPr>
          <w:rFonts w:ascii="華康古印體(P)" w:eastAsia="華康古印體(P)" w:hint="eastAsia"/>
          <w:b/>
          <w:szCs w:val="24"/>
        </w:rPr>
        <w:t>早晨</w:t>
      </w:r>
      <w:r>
        <w:rPr>
          <w:rFonts w:hAnsiTheme="minorHAnsi" w:hint="eastAsia"/>
        </w:rPr>
        <w:t>」這個字兩次重複出現：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吩咐</w:t>
      </w:r>
      <w:r w:rsidR="00142A31" w:rsidRPr="00142A31">
        <w:rPr>
          <w:rFonts w:hAnsiTheme="minorHAnsi" w:hint="eastAsia"/>
          <w:u w:val="single"/>
        </w:rPr>
        <w:t>摩西</w:t>
      </w:r>
      <w:r>
        <w:rPr>
          <w:rFonts w:hAnsiTheme="minorHAnsi" w:hint="eastAsia"/>
        </w:rPr>
        <w:t>要在早晨之前預備好，到早晨的時候在山頂站立。其實，</w:t>
      </w:r>
      <w:r w:rsidR="00142A31" w:rsidRPr="00142A31">
        <w:rPr>
          <w:rFonts w:hAnsiTheme="minorHAnsi" w:hint="eastAsia"/>
          <w:u w:val="single"/>
        </w:rPr>
        <w:t>以色列</w:t>
      </w:r>
      <w:r>
        <w:rPr>
          <w:rFonts w:hAnsiTheme="minorHAnsi" w:hint="eastAsia"/>
        </w:rPr>
        <w:t>不過剛剛因為金牛犢事件，破壞與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所立的約。在世上，無論是工作的約、婚姻的約、買賣的約，若果一方擅自毀約，應當由理虧的一方提出賠償和補救的方案。但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卻竟然在短時間內，吩咐</w:t>
      </w:r>
      <w:r w:rsidR="00142A31" w:rsidRPr="00142A31">
        <w:rPr>
          <w:rFonts w:hAnsiTheme="minorHAnsi" w:hint="eastAsia"/>
          <w:u w:val="single"/>
        </w:rPr>
        <w:t>摩西</w:t>
      </w:r>
      <w:r>
        <w:rPr>
          <w:rFonts w:asciiTheme="minorHAnsi" w:hAnsiTheme="minorHAnsi" w:hint="eastAsia"/>
        </w:rPr>
        <w:t>早早起來重新立約，</w:t>
      </w:r>
      <w:r>
        <w:rPr>
          <w:rFonts w:hAnsiTheme="minorHAnsi" w:hint="eastAsia"/>
        </w:rPr>
        <w:t>這顯明了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的心對與祂的子民復和是何等懇切，也表</w:t>
      </w:r>
      <w:r>
        <w:rPr>
          <w:rFonts w:asciiTheme="minorHAnsi" w:hAnsiTheme="minorHAnsi" w:hint="eastAsia"/>
        </w:rPr>
        <w:t>明</w:t>
      </w:r>
      <w:r>
        <w:rPr>
          <w:rFonts w:hAnsiTheme="minorHAnsi" w:hint="eastAsia"/>
        </w:rPr>
        <w:t>罪人能與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立約，這完全是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單方面的恩典。</w:t>
      </w:r>
    </w:p>
    <w:p w14:paraId="58E5ADB7" w14:textId="678BFC79" w:rsidR="00091A67" w:rsidRDefault="00091A67" w:rsidP="00091A67">
      <w:pPr>
        <w:ind w:firstLine="483"/>
        <w:rPr>
          <w:rFonts w:hAnsiTheme="minorHAnsi"/>
        </w:rPr>
      </w:pPr>
      <w:r>
        <w:rPr>
          <w:rFonts w:hAnsiTheme="minorHAnsi" w:hint="eastAsia"/>
        </w:rPr>
        <w:t>請看第4,5節。</w:t>
      </w:r>
      <w:r w:rsidR="00142A31" w:rsidRPr="00142A31">
        <w:rPr>
          <w:rFonts w:hAnsiTheme="minorHAnsi" w:hint="eastAsia"/>
          <w:u w:val="single"/>
        </w:rPr>
        <w:t>摩西</w:t>
      </w:r>
      <w:r>
        <w:rPr>
          <w:rFonts w:hAnsiTheme="minorHAnsi" w:hint="eastAsia"/>
        </w:rPr>
        <w:t>順從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的吩咐，鑿了兩塊跟先前一樣的石版，清早起來到</w:t>
      </w:r>
      <w:r w:rsidR="006C4614" w:rsidRPr="006C4614">
        <w:rPr>
          <w:rFonts w:hAnsiTheme="minorHAnsi" w:hint="eastAsia"/>
          <w:u w:val="single"/>
        </w:rPr>
        <w:t>西奈山</w:t>
      </w:r>
      <w:r>
        <w:rPr>
          <w:rFonts w:hAnsiTheme="minorHAnsi" w:hint="eastAsia"/>
        </w:rPr>
        <w:t>上。那時，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在雲彩中降臨，並且如何宣告祂的名呢？請一起讀第6,7節：「</w:t>
      </w:r>
      <w:r>
        <w:rPr>
          <w:rFonts w:ascii="華康古印體(P)" w:eastAsia="華康古印體(P)" w:hint="eastAsia"/>
          <w:b/>
          <w:szCs w:val="24"/>
        </w:rPr>
        <w:t>耶和華在他面前宣告說：『耶和華，耶和華，是有憐憫有恩典的</w:t>
      </w:r>
      <w:r w:rsidR="00142A31">
        <w:rPr>
          <w:rFonts w:ascii="華康古印體(P)" w:eastAsia="華康古印體(P)" w:hint="eastAsia"/>
          <w:b/>
          <w:szCs w:val="24"/>
        </w:rPr>
        <w:t xml:space="preserve">　神</w:t>
      </w:r>
      <w:r>
        <w:rPr>
          <w:rFonts w:ascii="華康古印體(P)" w:eastAsia="華康古印體(P)" w:hint="eastAsia"/>
          <w:b/>
          <w:szCs w:val="24"/>
        </w:rPr>
        <w:t>，不輕易發怒，並有豐盛的慈愛和誠實，為千萬人存留慈愛，赦免罪孽、過犯和罪惡，萬不以有罪的為無罪，必追討他的罪，自父及子，</w:t>
      </w:r>
      <w:r>
        <w:rPr>
          <w:rFonts w:ascii="華康古印體(P)" w:eastAsia="華康古印體(P)" w:hint="eastAsia"/>
          <w:b/>
          <w:szCs w:val="24"/>
        </w:rPr>
        <w:t>直到三、四代。』</w:t>
      </w:r>
      <w:r>
        <w:rPr>
          <w:rFonts w:hAnsiTheme="minorHAnsi" w:hint="eastAsia"/>
        </w:rPr>
        <w:t>」在這裏，我們學習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的名字是甚麼呢？</w:t>
      </w:r>
    </w:p>
    <w:p w14:paraId="7E4633B2" w14:textId="407B362A" w:rsidR="00091A67" w:rsidRDefault="00091A67" w:rsidP="00091A67">
      <w:pPr>
        <w:ind w:firstLine="483"/>
        <w:rPr>
          <w:rFonts w:hAnsiTheme="minorHAnsi"/>
        </w:rPr>
      </w:pPr>
      <w:r>
        <w:rPr>
          <w:rFonts w:hAnsiTheme="minorHAnsi" w:hint="eastAsia"/>
        </w:rPr>
        <w:t>首先，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的名字是耶和華，是有憐憫和恩典的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。「</w:t>
      </w:r>
      <w:r>
        <w:rPr>
          <w:rFonts w:ascii="華康古印體(P)" w:eastAsia="華康古印體(P)" w:hint="eastAsia"/>
          <w:b/>
          <w:szCs w:val="24"/>
        </w:rPr>
        <w:t>耶和華</w:t>
      </w:r>
      <w:r>
        <w:rPr>
          <w:rFonts w:hAnsiTheme="minorHAnsi" w:hint="eastAsia"/>
        </w:rPr>
        <w:t>」的意思是「我是」或者「自有永有者」(3:14)，祂是昔在、今在、以後永在的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。但即使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是萬有的創造主，祂卻絕非拒人於千里之外，祂的名是憐憫和恩典。憐憫是體恤和看顧人的軟弱，恩典是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施予給人白白的禮物，不在乎人的行為。在原文聖經裏，憐憫和恩典有著同一的字根，指著母親的胎；胎兒即使在母腹中踢腳，叫母親感到痛楚，但母親卻不會向胎兒反擊，反而安撫腹中的胎兒，叫他感到平安。同樣</w:t>
      </w:r>
      <w:r>
        <w:rPr>
          <w:rFonts w:hAnsiTheme="minorHAnsi" w:hint="eastAsia"/>
          <w:lang w:eastAsia="zh-HK"/>
        </w:rPr>
        <w:t>，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也深深地了解我們的軟弱，憐憫我們如同待腹中的胎兒一樣。</w:t>
      </w:r>
    </w:p>
    <w:p w14:paraId="663A3B48" w14:textId="23FFA8A2" w:rsidR="00091A67" w:rsidRDefault="00091A67" w:rsidP="00091A67">
      <w:pPr>
        <w:ind w:firstLine="483"/>
        <w:rPr>
          <w:rFonts w:hAnsiTheme="minorHAnsi"/>
        </w:rPr>
      </w:pPr>
      <w:r>
        <w:rPr>
          <w:rFonts w:hAnsiTheme="minorHAnsi" w:hint="eastAsia"/>
        </w:rPr>
        <w:t>第二，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是不輕易發怒，且有豐盛的慈愛和誠實的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。「</w:t>
      </w:r>
      <w:r>
        <w:rPr>
          <w:rFonts w:ascii="華康古印體(P)" w:eastAsia="華康古印體(P)" w:hint="eastAsia"/>
          <w:b/>
          <w:szCs w:val="24"/>
        </w:rPr>
        <w:t>不輕易發怒</w:t>
      </w:r>
      <w:r>
        <w:rPr>
          <w:rFonts w:hAnsiTheme="minorHAnsi" w:hint="eastAsia"/>
        </w:rPr>
        <w:t>」原文的意思是長鼻子，這是因為當時的人想像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在發怒時，鼻子是會變得通紅的；NIV翻譯為"slow to anger"，King James Version則翻譯為"longsuffering"，意思是恒久忍耐。在約拿書裏，</w:t>
      </w:r>
      <w:r w:rsidRPr="00C4736C">
        <w:rPr>
          <w:rFonts w:hAnsiTheme="minorHAnsi" w:hint="eastAsia"/>
          <w:u w:val="single"/>
        </w:rPr>
        <w:t>尼尼微</w:t>
      </w:r>
      <w:r>
        <w:rPr>
          <w:rFonts w:hAnsiTheme="minorHAnsi" w:hint="eastAsia"/>
        </w:rPr>
        <w:t>是罪惡滔天的城，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差遣</w:t>
      </w:r>
      <w:r w:rsidRPr="00C4736C">
        <w:rPr>
          <w:rFonts w:hAnsiTheme="minorHAnsi" w:hint="eastAsia"/>
          <w:u w:val="single"/>
        </w:rPr>
        <w:t>約拿</w:t>
      </w:r>
      <w:r>
        <w:rPr>
          <w:rFonts w:hAnsiTheme="minorHAnsi" w:hint="eastAsia"/>
        </w:rPr>
        <w:t>先知到他們那裏傳審判的信息，卻將四十日的寬限期賜給他們；怎料，</w:t>
      </w:r>
      <w:r w:rsidRPr="00C13DAF">
        <w:rPr>
          <w:rFonts w:hAnsiTheme="minorHAnsi" w:hint="eastAsia"/>
          <w:u w:val="single"/>
        </w:rPr>
        <w:t>尼尼微</w:t>
      </w:r>
      <w:r>
        <w:rPr>
          <w:rFonts w:hAnsiTheme="minorHAnsi" w:hint="eastAsia"/>
        </w:rPr>
        <w:t>人由上至下，自寶座上的王到田裏的牛羊都一概禁食，披上麻布，各人回轉離開惡道。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看見他們的行為，就後悔，不把災禍降與他們。</w:t>
      </w:r>
      <w:r w:rsidRPr="00D47786">
        <w:rPr>
          <w:rFonts w:hAnsiTheme="minorHAnsi" w:hint="eastAsia"/>
          <w:u w:val="single"/>
        </w:rPr>
        <w:t>約拿</w:t>
      </w:r>
      <w:r>
        <w:rPr>
          <w:rFonts w:hAnsiTheme="minorHAnsi" w:hint="eastAsia"/>
        </w:rPr>
        <w:t>看見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寬恕</w:t>
      </w:r>
      <w:r w:rsidRPr="00CB3086">
        <w:rPr>
          <w:rFonts w:hAnsiTheme="minorHAnsi" w:hint="eastAsia"/>
          <w:u w:val="single"/>
        </w:rPr>
        <w:t>尼尼微</w:t>
      </w:r>
      <w:r>
        <w:rPr>
          <w:rFonts w:hAnsiTheme="minorHAnsi" w:hint="eastAsia"/>
        </w:rPr>
        <w:t>人的罪惡，卻反而發怒，向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說：「</w:t>
      </w:r>
      <w:r>
        <w:rPr>
          <w:rFonts w:ascii="華康古印體(P)" w:eastAsia="華康古印體(P)" w:hint="eastAsia"/>
          <w:b/>
          <w:szCs w:val="24"/>
        </w:rPr>
        <w:t>我知道你是有恩典、有憐憫的</w:t>
      </w:r>
      <w:r w:rsidR="00142A31">
        <w:rPr>
          <w:rFonts w:ascii="華康古印體(P)" w:eastAsia="華康古印體(P)" w:hint="eastAsia"/>
          <w:b/>
          <w:szCs w:val="24"/>
        </w:rPr>
        <w:t xml:space="preserve">　神</w:t>
      </w:r>
      <w:r>
        <w:rPr>
          <w:rFonts w:ascii="華康古印體(P)" w:eastAsia="華康古印體(P)" w:hint="eastAsia"/>
          <w:b/>
          <w:szCs w:val="24"/>
        </w:rPr>
        <w:t>，不輕易發怒，有豐盛的慈愛，並且後悔不降所說的災，所以我急速逃往</w:t>
      </w:r>
      <w:r w:rsidRPr="00E02E3A">
        <w:rPr>
          <w:rFonts w:ascii="華康古印體(P)" w:eastAsia="華康古印體(P)" w:hint="eastAsia"/>
          <w:b/>
          <w:szCs w:val="24"/>
          <w:u w:val="single"/>
        </w:rPr>
        <w:t>他施</w:t>
      </w:r>
      <w:r>
        <w:rPr>
          <w:rFonts w:ascii="華康古印體(P)" w:eastAsia="華康古印體(P)" w:hint="eastAsia"/>
          <w:b/>
          <w:szCs w:val="24"/>
        </w:rPr>
        <w:t>去。</w:t>
      </w:r>
      <w:r>
        <w:rPr>
          <w:rFonts w:hAnsiTheme="minorHAnsi" w:hint="eastAsia"/>
        </w:rPr>
        <w:t>」(4:2下) 主張自己抗拒向</w:t>
      </w:r>
      <w:r w:rsidRPr="00A939C0">
        <w:rPr>
          <w:rFonts w:hAnsiTheme="minorHAnsi" w:hint="eastAsia"/>
          <w:u w:val="single"/>
        </w:rPr>
        <w:t>尼尼微</w:t>
      </w:r>
      <w:r>
        <w:rPr>
          <w:rFonts w:hAnsiTheme="minorHAnsi" w:hint="eastAsia"/>
        </w:rPr>
        <w:t>人傳福音是有理。就是這樣，罪人即使自身充滿罪惡，卻因別人的過犯而輕易發怒；有人因別人雞毛蒜皮的過失而化身成躁底阿叔，亦有人忿而在網上公審對方，甚至對簿公堂。但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卻恒久忍耐地包容罪人，賜予人悔改回轉的機會。這位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雖然是聖潔公義，卻有豐盛的慈愛，遠遠大於人的罪惡過犯；正如詩篇103:10至12所說：「</w:t>
      </w:r>
      <w:r>
        <w:rPr>
          <w:rFonts w:ascii="華康古印體(P)" w:eastAsia="華康古印體(P)" w:hint="eastAsia"/>
          <w:b/>
          <w:szCs w:val="24"/>
        </w:rPr>
        <w:t>祂沒有按我們的罪過待我們，也沒有照我們的罪孽報應我們。天離地何等的高，祂的慈愛向敬畏祂的人也是何等的大！東離西有多遠，祂叫我們的過犯離我們也有多遠！</w:t>
      </w:r>
      <w:r>
        <w:rPr>
          <w:rFonts w:hAnsiTheme="minorHAnsi" w:hint="eastAsia"/>
        </w:rPr>
        <w:t>」而「</w:t>
      </w:r>
      <w:r>
        <w:rPr>
          <w:rFonts w:ascii="華康古印體(P)" w:eastAsia="華康古印體(P)" w:hint="eastAsia"/>
          <w:b/>
          <w:szCs w:val="24"/>
        </w:rPr>
        <w:t>誠實</w:t>
      </w:r>
      <w:r>
        <w:rPr>
          <w:rFonts w:hAnsiTheme="minorHAnsi" w:hint="eastAsia"/>
        </w:rPr>
        <w:t>」(faithfulness)的意思</w:t>
      </w:r>
      <w:r>
        <w:rPr>
          <w:rFonts w:hAnsiTheme="minorHAnsi" w:hint="eastAsia"/>
        </w:rPr>
        <w:lastRenderedPageBreak/>
        <w:t>是信實；縱然人反覆善變，但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仍然信實不變地遵守祂藉耶穌基督與人所立救恩的約。</w:t>
      </w:r>
    </w:p>
    <w:p w14:paraId="630130AA" w14:textId="75757FE9" w:rsidR="00091A67" w:rsidRDefault="00091A67" w:rsidP="00091A67">
      <w:pPr>
        <w:ind w:firstLine="483"/>
        <w:rPr>
          <w:rFonts w:hAnsiTheme="minorHAnsi"/>
        </w:rPr>
      </w:pPr>
      <w:r>
        <w:rPr>
          <w:rFonts w:asciiTheme="minorHAnsi" w:hAnsiTheme="minorHAnsi" w:hint="eastAsia"/>
        </w:rPr>
        <w:t>第三，</w:t>
      </w:r>
      <w:r w:rsidR="00142A31">
        <w:rPr>
          <w:rFonts w:asciiTheme="minorHAnsi" w:hAnsiTheme="minorHAnsi" w:hint="eastAsia"/>
        </w:rPr>
        <w:t xml:space="preserve">　神</w:t>
      </w:r>
      <w:r>
        <w:rPr>
          <w:rFonts w:asciiTheme="minorHAnsi" w:hAnsiTheme="minorHAnsi" w:hint="eastAsia"/>
        </w:rPr>
        <w:t>既是赦罪、亦是公義的</w:t>
      </w:r>
      <w:r w:rsidR="00142A31">
        <w:rPr>
          <w:rFonts w:asciiTheme="minorHAnsi" w:hAnsiTheme="minorHAnsi" w:hint="eastAsia"/>
        </w:rPr>
        <w:t xml:space="preserve">　神</w:t>
      </w:r>
      <w:r>
        <w:rPr>
          <w:rFonts w:asciiTheme="minorHAnsi" w:hAnsiTheme="minorHAnsi" w:hint="eastAsia"/>
        </w:rPr>
        <w:t>。請再看第</w:t>
      </w:r>
      <w:r>
        <w:rPr>
          <w:rFonts w:hAnsiTheme="minorHAnsi" w:hint="eastAsia"/>
        </w:rPr>
        <w:t>7節：「</w:t>
      </w:r>
      <w:r>
        <w:rPr>
          <w:rFonts w:ascii="華康古印體(P)" w:eastAsia="華康古印體(P)" w:hint="eastAsia"/>
          <w:b/>
          <w:szCs w:val="24"/>
        </w:rPr>
        <w:t>為千萬人存留慈愛，赦免罪孽、過犯和罪惡，萬不以有罪的為無罪，必追討他的罪，自父及子，直到三、四代。</w:t>
      </w:r>
      <w:r>
        <w:rPr>
          <w:rFonts w:hAnsiTheme="minorHAnsi" w:hint="eastAsia"/>
        </w:rPr>
        <w:t>」</w:t>
      </w:r>
      <w:r>
        <w:rPr>
          <w:rFonts w:asciiTheme="minorHAnsi" w:hAnsiTheme="minorHAnsi" w:hint="eastAsia"/>
        </w:rPr>
        <w:t>在這裏，</w:t>
      </w:r>
      <w:r>
        <w:rPr>
          <w:rFonts w:hAnsiTheme="minorHAnsi" w:hint="eastAsia"/>
        </w:rPr>
        <w:t>「</w:t>
      </w:r>
      <w:r>
        <w:rPr>
          <w:rFonts w:ascii="華康古印體(P)" w:eastAsia="華康古印體(P)" w:hint="eastAsia"/>
          <w:b/>
          <w:szCs w:val="24"/>
        </w:rPr>
        <w:t>為千萬人存留慈愛</w:t>
      </w:r>
      <w:r>
        <w:rPr>
          <w:rFonts w:asciiTheme="minorHAnsi" w:hAnsiTheme="minorHAnsi" w:hint="eastAsia"/>
        </w:rPr>
        <w:t>」不但指</w:t>
      </w:r>
      <w:r w:rsidR="00142A31">
        <w:rPr>
          <w:rFonts w:asciiTheme="minorHAnsi" w:hAnsiTheme="minorHAnsi" w:hint="eastAsia"/>
        </w:rPr>
        <w:t xml:space="preserve">　神</w:t>
      </w:r>
      <w:r>
        <w:rPr>
          <w:rFonts w:asciiTheme="minorHAnsi" w:hAnsiTheme="minorHAnsi" w:hint="eastAsia"/>
        </w:rPr>
        <w:t>的愛覆蓋普世萬民，也有延及萬代的意思</w:t>
      </w:r>
      <w:r>
        <w:rPr>
          <w:rFonts w:hAnsiTheme="minorHAnsi" w:hint="eastAsia"/>
        </w:rPr>
        <w:t>(20:6)；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賜福給那些愛祂、守祂誡命的人，赦免他們的罪惡，使他們的子孫也蒙福。但同時間，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並不縱容罪惡，必追討人的罪，自父及子，直到三、四代；這意思並非要父債子償，而是表明罪惡所帶來的影響力，必會延及下一代。表面看來，赦罪和公義是互相矛盾的屬性；但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卻兩者兼備，這正好從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的獨生子耶穌身上彰顯出來</w:t>
      </w:r>
      <w:r>
        <w:rPr>
          <w:rFonts w:hAnsiTheme="minorHAnsi" w:hint="eastAsia"/>
          <w:lang w:eastAsia="zh-HK"/>
        </w:rPr>
        <w:t>：</w:t>
      </w:r>
      <w:r w:rsidR="00142A31">
        <w:rPr>
          <w:rFonts w:hAnsiTheme="minorHAnsi" w:hint="eastAsia"/>
          <w:lang w:eastAsia="zh-HK"/>
        </w:rPr>
        <w:t xml:space="preserve">　神</w:t>
      </w:r>
      <w:r>
        <w:rPr>
          <w:rFonts w:hAnsiTheme="minorHAnsi" w:hint="eastAsia"/>
          <w:lang w:eastAsia="zh-HK"/>
        </w:rPr>
        <w:t>通過耶穌被釘在十字架上，既追討人的罪孽，彰顯祂的公義，也赦免人的罪惡，彰顯祂的慈愛。</w:t>
      </w:r>
    </w:p>
    <w:p w14:paraId="3FB4DF19" w14:textId="7A1FB7FE" w:rsidR="00091A67" w:rsidRDefault="00091A67" w:rsidP="00091A67">
      <w:pPr>
        <w:ind w:firstLine="483"/>
        <w:rPr>
          <w:rFonts w:hAnsiTheme="minorHAnsi"/>
        </w:rPr>
      </w:pPr>
      <w:r>
        <w:rPr>
          <w:rFonts w:hAnsiTheme="minorHAnsi" w:hint="eastAsia"/>
        </w:rPr>
        <w:t>聽見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宣告祂的名字，</w:t>
      </w:r>
      <w:r w:rsidR="00142A31" w:rsidRPr="00142A31">
        <w:rPr>
          <w:rFonts w:hAnsiTheme="minorHAnsi" w:hint="eastAsia"/>
          <w:u w:val="single"/>
        </w:rPr>
        <w:t>摩西</w:t>
      </w:r>
      <w:r>
        <w:rPr>
          <w:rFonts w:hAnsiTheme="minorHAnsi" w:hint="eastAsia"/>
        </w:rPr>
        <w:t>立刻做甚麼呢？請看第8,9節：「</w:t>
      </w:r>
      <w:r w:rsidR="00142A31" w:rsidRPr="00142A31">
        <w:rPr>
          <w:rFonts w:ascii="華康古印體(P)" w:eastAsia="華康古印體(P)" w:hint="eastAsia"/>
          <w:b/>
          <w:szCs w:val="24"/>
          <w:u w:val="single"/>
        </w:rPr>
        <w:t>摩西</w:t>
      </w:r>
      <w:r>
        <w:rPr>
          <w:rFonts w:ascii="華康古印體(P)" w:eastAsia="華康古印體(P)" w:hint="eastAsia"/>
          <w:b/>
          <w:szCs w:val="24"/>
        </w:rPr>
        <w:t>急忙伏地下拜，說：『主啊，我若在你眼蒙恩，求你在我們中間同行，因為這是硬著頸項的百姓。又求你赦免我們的罪孽和罪惡，以我們為你的產業。</w:t>
      </w:r>
      <w:r>
        <w:rPr>
          <w:rFonts w:hAnsiTheme="minorHAnsi" w:hint="eastAsia"/>
        </w:rPr>
        <w:t>」</w:t>
      </w:r>
      <w:r w:rsidR="00142A31" w:rsidRPr="00142A31">
        <w:rPr>
          <w:rFonts w:hAnsiTheme="minorHAnsi" w:hint="eastAsia"/>
          <w:u w:val="single"/>
        </w:rPr>
        <w:t>摩西</w:t>
      </w:r>
      <w:r>
        <w:rPr>
          <w:rFonts w:hAnsiTheme="minorHAnsi" w:hint="eastAsia"/>
        </w:rPr>
        <w:t>趕緊握著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的名，就是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慈愛和信實的品性，俯伏禱告求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再次與百姓同行，赦免他們的罪惡。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於是有甚麼回應呢？請看第10節：「</w:t>
      </w:r>
      <w:r>
        <w:rPr>
          <w:rFonts w:ascii="華康古印體(P)" w:eastAsia="華康古印體(P)" w:hint="eastAsia"/>
          <w:b/>
          <w:szCs w:val="24"/>
        </w:rPr>
        <w:t>耶和華說：『我要立約，要在百姓面前行奇妙的事，是在遍地萬國中所未曾行的。在你四圍的外邦人就要看見耶和華的作為，因我向你所行的是可畏懼的事。』</w:t>
      </w:r>
      <w:r>
        <w:rPr>
          <w:rFonts w:hAnsiTheme="minorHAnsi" w:hint="eastAsia"/>
        </w:rPr>
        <w:t>」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答應與百姓再次立約，具體上，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應許會在百姓面前行奇妙和可畏懼的事，是在萬國之中未曾行的，這指著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要趕出</w:t>
      </w:r>
      <w:r w:rsidR="00142A31" w:rsidRPr="00142A31">
        <w:rPr>
          <w:rFonts w:hAnsiTheme="minorHAnsi" w:hint="eastAsia"/>
          <w:u w:val="single"/>
        </w:rPr>
        <w:t>迦南</w:t>
      </w:r>
      <w:r>
        <w:rPr>
          <w:rFonts w:hAnsiTheme="minorHAnsi" w:hint="eastAsia"/>
        </w:rPr>
        <w:t>六族的人，使百姓承受那地為業(11)。為此，在第12至26節裏，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將律例典章再次賜給百姓，吩咐他們要謹守遵行。跟上一次不同的是，今次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並沒有提及人際關係的律例典章，只是集中講述與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有關的條例，當中包括：不可與</w:t>
      </w:r>
      <w:r w:rsidR="00142A31" w:rsidRPr="00142A31">
        <w:rPr>
          <w:rFonts w:hAnsiTheme="minorHAnsi" w:hint="eastAsia"/>
          <w:u w:val="single"/>
        </w:rPr>
        <w:t>迦南</w:t>
      </w:r>
      <w:r>
        <w:rPr>
          <w:rFonts w:hAnsiTheme="minorHAnsi" w:hint="eastAsia"/>
        </w:rPr>
        <w:t>人立約，免得崇拜偶像(12,15)；要拆毀他們的祭壇和偶像，不可敬拜別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(13,14)；不可與外邦人通婚，以免被引誘隨從別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(16)；最後，要遵守安息</w:t>
      </w:r>
      <w:r>
        <w:rPr>
          <w:rFonts w:hAnsiTheme="minorHAnsi" w:hint="eastAsia"/>
        </w:rPr>
        <w:t>日(21)，亦要遵守除酵節、七七節和收藏節，將初熟的果子獻給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，好記念和感謝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的恩典(22-26)。請看第27節：「</w:t>
      </w:r>
      <w:r>
        <w:rPr>
          <w:rFonts w:ascii="華康古印體(P)" w:eastAsia="華康古印體(P)" w:hint="eastAsia"/>
          <w:b/>
          <w:szCs w:val="24"/>
        </w:rPr>
        <w:t>耶和華吩咐</w:t>
      </w:r>
      <w:r w:rsidR="00142A31" w:rsidRPr="00142A31">
        <w:rPr>
          <w:rFonts w:ascii="華康古印體(P)" w:eastAsia="華康古印體(P)" w:hint="eastAsia"/>
          <w:b/>
          <w:szCs w:val="24"/>
          <w:u w:val="single"/>
        </w:rPr>
        <w:t>摩西</w:t>
      </w:r>
      <w:r>
        <w:rPr>
          <w:rFonts w:ascii="華康古印體(P)" w:eastAsia="華康古印體(P)" w:hint="eastAsia"/>
          <w:b/>
          <w:szCs w:val="24"/>
        </w:rPr>
        <w:t>說：『你要將這些話寫上，因為我是按這話與你和</w:t>
      </w:r>
      <w:r w:rsidR="00142A31" w:rsidRPr="00142A31">
        <w:rPr>
          <w:rFonts w:ascii="華康古印體(P)" w:eastAsia="華康古印體(P)" w:hint="eastAsia"/>
          <w:b/>
          <w:szCs w:val="24"/>
          <w:u w:val="single"/>
        </w:rPr>
        <w:t>以色列</w:t>
      </w:r>
      <w:r>
        <w:rPr>
          <w:rFonts w:ascii="華康古印體(P)" w:eastAsia="華康古印體(P)" w:hint="eastAsia"/>
          <w:b/>
          <w:szCs w:val="24"/>
        </w:rPr>
        <w:t>人立約。』</w:t>
      </w:r>
      <w:r>
        <w:rPr>
          <w:rFonts w:hAnsiTheme="minorHAnsi" w:hint="eastAsia"/>
        </w:rPr>
        <w:t>」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咐咐</w:t>
      </w:r>
      <w:r w:rsidR="00142A31" w:rsidRPr="00142A31">
        <w:rPr>
          <w:rFonts w:hAnsiTheme="minorHAnsi" w:hint="eastAsia"/>
          <w:u w:val="single"/>
        </w:rPr>
        <w:t>摩西</w:t>
      </w:r>
      <w:r>
        <w:rPr>
          <w:rFonts w:hAnsiTheme="minorHAnsi" w:hint="eastAsia"/>
        </w:rPr>
        <w:t>將這些律例典章記錄下來，作為與</w:t>
      </w:r>
      <w:r w:rsidR="00142A31" w:rsidRPr="00142A31">
        <w:rPr>
          <w:rFonts w:hAnsiTheme="minorHAnsi" w:hint="eastAsia"/>
          <w:u w:val="single"/>
        </w:rPr>
        <w:t>以色列</w:t>
      </w:r>
      <w:r>
        <w:rPr>
          <w:rFonts w:hAnsiTheme="minorHAnsi" w:hint="eastAsia"/>
        </w:rPr>
        <w:t>立約的依據，也作為祂的百姓行事為人的準則。</w:t>
      </w:r>
    </w:p>
    <w:p w14:paraId="18DF86CB" w14:textId="78AA17CC" w:rsidR="00091A67" w:rsidRDefault="00091A67" w:rsidP="00091A67">
      <w:pPr>
        <w:ind w:firstLine="483"/>
        <w:rPr>
          <w:rFonts w:hAnsiTheme="minorHAnsi"/>
        </w:rPr>
      </w:pPr>
      <w:r>
        <w:rPr>
          <w:rFonts w:hAnsiTheme="minorHAnsi" w:hint="eastAsia"/>
        </w:rPr>
        <w:t>請看第28節。</w:t>
      </w:r>
      <w:r w:rsidR="00142A31" w:rsidRPr="00142A31">
        <w:rPr>
          <w:rFonts w:hAnsiTheme="minorHAnsi" w:hint="eastAsia"/>
          <w:u w:val="single"/>
        </w:rPr>
        <w:t>摩西</w:t>
      </w:r>
      <w:r>
        <w:rPr>
          <w:rFonts w:hAnsiTheme="minorHAnsi" w:hint="eastAsia"/>
        </w:rPr>
        <w:t>在山上四十晝夜，不吃不喝與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相交。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將十誡再次刻在兩塊石版上。當</w:t>
      </w:r>
      <w:r w:rsidR="00142A31" w:rsidRPr="00142A31">
        <w:rPr>
          <w:rFonts w:hAnsiTheme="minorHAnsi" w:hint="eastAsia"/>
          <w:u w:val="single"/>
        </w:rPr>
        <w:t>摩西</w:t>
      </w:r>
      <w:r>
        <w:rPr>
          <w:rFonts w:hAnsiTheme="minorHAnsi" w:hint="eastAsia"/>
        </w:rPr>
        <w:t>手裏拿著兩塊法版下山時，有甚麼事發生呢？請看第29至35節。</w:t>
      </w:r>
      <w:r w:rsidR="00142A31" w:rsidRPr="00142A31">
        <w:rPr>
          <w:rFonts w:hAnsiTheme="minorHAnsi" w:hint="eastAsia"/>
          <w:u w:val="single"/>
        </w:rPr>
        <w:t>摩西</w:t>
      </w:r>
      <w:r>
        <w:rPr>
          <w:rFonts w:hAnsiTheme="minorHAnsi" w:hint="eastAsia"/>
        </w:rPr>
        <w:t>並非帶著一臉倦容、皮黃骨瘦的樣子走近百姓；相反，他比起吃了</w:t>
      </w:r>
      <w:r w:rsidRPr="00F35909">
        <w:rPr>
          <w:rFonts w:hAnsiTheme="minorHAnsi" w:hint="eastAsia"/>
        </w:rPr>
        <w:t>唐拾義增肥丸</w:t>
      </w:r>
      <w:r>
        <w:rPr>
          <w:rFonts w:hAnsiTheme="minorHAnsi" w:hint="eastAsia"/>
        </w:rPr>
        <w:t>更加</w:t>
      </w:r>
      <w:r w:rsidR="00142A31">
        <w:rPr>
          <w:rFonts w:hAnsiTheme="minorHAnsi" w:hint="eastAsia"/>
        </w:rPr>
        <w:t xml:space="preserve">　神</w:t>
      </w:r>
      <w:r w:rsidRPr="007256D6">
        <w:rPr>
          <w:rFonts w:hAnsiTheme="minorHAnsi" w:hint="eastAsia"/>
        </w:rPr>
        <w:t>采飛揚</w:t>
      </w:r>
      <w:r>
        <w:rPr>
          <w:rFonts w:hAnsiTheme="minorHAnsi" w:hint="eastAsia"/>
        </w:rPr>
        <w:t>、面皮發光，這是因為</w:t>
      </w:r>
      <w:r w:rsidR="00142A31" w:rsidRPr="00142A31">
        <w:rPr>
          <w:rFonts w:hAnsiTheme="minorHAnsi" w:hint="eastAsia"/>
          <w:u w:val="single"/>
        </w:rPr>
        <w:t>摩西</w:t>
      </w:r>
      <w:r>
        <w:rPr>
          <w:rFonts w:hAnsiTheme="minorHAnsi" w:hint="eastAsia"/>
        </w:rPr>
        <w:t>與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深深相交，以至反照出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的榮光。</w:t>
      </w:r>
      <w:r w:rsidR="00142A31" w:rsidRPr="00142A31">
        <w:rPr>
          <w:rFonts w:hAnsiTheme="minorHAnsi" w:hint="eastAsia"/>
          <w:u w:val="single"/>
        </w:rPr>
        <w:t>亞倫</w:t>
      </w:r>
      <w:r>
        <w:rPr>
          <w:rFonts w:hAnsiTheme="minorHAnsi" w:hint="eastAsia"/>
        </w:rPr>
        <w:t>和</w:t>
      </w:r>
      <w:r w:rsidR="00142A31" w:rsidRPr="00142A31">
        <w:rPr>
          <w:rFonts w:hAnsiTheme="minorHAnsi" w:hint="eastAsia"/>
          <w:u w:val="single"/>
        </w:rPr>
        <w:t>以色列</w:t>
      </w:r>
      <w:r>
        <w:rPr>
          <w:rFonts w:hAnsiTheme="minorHAnsi" w:hint="eastAsia"/>
        </w:rPr>
        <w:t>百姓看見</w:t>
      </w:r>
      <w:r w:rsidR="00142A31" w:rsidRPr="00142A31">
        <w:rPr>
          <w:rFonts w:hAnsiTheme="minorHAnsi" w:hint="eastAsia"/>
          <w:u w:val="single"/>
        </w:rPr>
        <w:t>摩西</w:t>
      </w:r>
      <w:r>
        <w:rPr>
          <w:rFonts w:hAnsiTheme="minorHAnsi" w:hint="eastAsia"/>
        </w:rPr>
        <w:t>的面皮發光，就感到懼怕而不敢走近。</w:t>
      </w:r>
      <w:r w:rsidR="00142A31" w:rsidRPr="00142A31">
        <w:rPr>
          <w:rFonts w:hAnsiTheme="minorHAnsi" w:hint="eastAsia"/>
          <w:u w:val="single"/>
        </w:rPr>
        <w:t>摩西</w:t>
      </w:r>
      <w:r>
        <w:rPr>
          <w:rFonts w:hAnsiTheme="minorHAnsi" w:hint="eastAsia"/>
        </w:rPr>
        <w:t>於是叫他們來，把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在山上所說的一切話傳給他們聽，直到說完了，就用帕子蒙上臉；當</w:t>
      </w:r>
      <w:r w:rsidR="00142A31" w:rsidRPr="00142A31">
        <w:rPr>
          <w:rFonts w:hAnsiTheme="minorHAnsi" w:hint="eastAsia"/>
          <w:u w:val="single"/>
        </w:rPr>
        <w:t>摩西</w:t>
      </w:r>
      <w:r>
        <w:rPr>
          <w:rFonts w:hAnsiTheme="minorHAnsi" w:hint="eastAsia"/>
        </w:rPr>
        <w:t>進到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面前說話時，就揭去帕子。當信徒每一日登上屬靈的高山，與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深深相交，領受</w:t>
      </w:r>
      <w:r w:rsidR="00142A31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的慈愛和信實時，也可以好像</w:t>
      </w:r>
      <w:r w:rsidR="00142A31" w:rsidRPr="00142A31">
        <w:rPr>
          <w:rFonts w:hAnsiTheme="minorHAnsi" w:hint="eastAsia"/>
          <w:u w:val="single"/>
        </w:rPr>
        <w:t>摩西</w:t>
      </w:r>
      <w:r>
        <w:rPr>
          <w:rFonts w:hAnsiTheme="minorHAnsi" w:hint="eastAsia"/>
        </w:rPr>
        <w:t>一樣，看見和反映出主的榮光。</w:t>
      </w:r>
    </w:p>
    <w:p w14:paraId="60AEC8ED" w14:textId="7944AB47" w:rsidR="00080949" w:rsidRPr="00167441" w:rsidRDefault="00091A67" w:rsidP="00091A67">
      <w:pPr>
        <w:ind w:firstLine="483"/>
        <w:rPr>
          <w:sz w:val="23"/>
          <w:szCs w:val="23"/>
        </w:rPr>
      </w:pPr>
      <w:r>
        <w:rPr>
          <w:rFonts w:asciiTheme="minorHAnsi" w:hAnsiTheme="minorHAnsi" w:hint="eastAsia"/>
        </w:rPr>
        <w:t>通過今日的信息，我們看見即使</w:t>
      </w:r>
      <w:r w:rsidR="00142A31">
        <w:rPr>
          <w:rFonts w:asciiTheme="minorHAnsi" w:hAnsiTheme="minorHAnsi" w:hint="eastAsia"/>
        </w:rPr>
        <w:t xml:space="preserve">　神</w:t>
      </w:r>
      <w:r>
        <w:rPr>
          <w:rFonts w:asciiTheme="minorHAnsi" w:hAnsiTheme="minorHAnsi" w:hint="eastAsia"/>
        </w:rPr>
        <w:t>的百姓因崇拜金牛犢，破壞了與</w:t>
      </w:r>
      <w:r w:rsidR="00142A31">
        <w:rPr>
          <w:rFonts w:asciiTheme="minorHAnsi" w:hAnsiTheme="minorHAnsi" w:hint="eastAsia"/>
        </w:rPr>
        <w:t xml:space="preserve">　神</w:t>
      </w:r>
      <w:r>
        <w:rPr>
          <w:rFonts w:asciiTheme="minorHAnsi" w:hAnsiTheme="minorHAnsi" w:hint="eastAsia"/>
        </w:rPr>
        <w:t>所立的約，但</w:t>
      </w:r>
      <w:r w:rsidR="00142A31">
        <w:rPr>
          <w:rFonts w:asciiTheme="minorHAnsi" w:hAnsiTheme="minorHAnsi" w:hint="eastAsia"/>
        </w:rPr>
        <w:t xml:space="preserve">　神</w:t>
      </w:r>
      <w:r>
        <w:rPr>
          <w:rFonts w:asciiTheme="minorHAnsi" w:hAnsiTheme="minorHAnsi" w:hint="eastAsia"/>
        </w:rPr>
        <w:t>並沒有棄絕他們，反而藉著</w:t>
      </w:r>
      <w:r w:rsidR="00142A31" w:rsidRPr="00142A31">
        <w:rPr>
          <w:rFonts w:asciiTheme="minorHAnsi" w:hAnsiTheme="minorHAnsi" w:hint="eastAsia"/>
          <w:u w:val="single"/>
        </w:rPr>
        <w:t>摩西</w:t>
      </w:r>
      <w:r>
        <w:rPr>
          <w:rFonts w:asciiTheme="minorHAnsi" w:hAnsiTheme="minorHAnsi" w:hint="eastAsia"/>
        </w:rPr>
        <w:t>主動地恢復與他們所立的約。即使我們軟弱犯罪，但當我們悔改回轉時，</w:t>
      </w:r>
      <w:r w:rsidR="00142A31">
        <w:rPr>
          <w:rFonts w:asciiTheme="minorHAnsi" w:hAnsiTheme="minorHAnsi" w:hint="eastAsia"/>
        </w:rPr>
        <w:t xml:space="preserve">　神</w:t>
      </w:r>
      <w:r>
        <w:rPr>
          <w:rFonts w:asciiTheme="minorHAnsi" w:hAnsiTheme="minorHAnsi" w:hint="eastAsia"/>
        </w:rPr>
        <w:t>便赦免我們一切的罪孽和過犯，以耶穌的寶血與我們再次立約。這位</w:t>
      </w:r>
      <w:r w:rsidR="00142A31">
        <w:rPr>
          <w:rFonts w:asciiTheme="minorHAnsi" w:hAnsiTheme="minorHAnsi" w:hint="eastAsia"/>
        </w:rPr>
        <w:t xml:space="preserve">　神</w:t>
      </w:r>
      <w:r>
        <w:rPr>
          <w:rFonts w:asciiTheme="minorHAnsi" w:hAnsiTheme="minorHAnsi" w:hint="eastAsia"/>
        </w:rPr>
        <w:t>的名字──有憐憫、有恩典，不輕易發怒，並有豐盛的慈愛和誠實──是我們得赦免和得恢復的惟一的根據，也是我們行走信仰和使命道路的基礎。我們也學習到真正的蒙恩並非在於世上的成功，而是</w:t>
      </w:r>
      <w:r w:rsidR="00142A31">
        <w:rPr>
          <w:rFonts w:asciiTheme="minorHAnsi" w:hAnsiTheme="minorHAnsi" w:hint="eastAsia"/>
        </w:rPr>
        <w:t xml:space="preserve">　神</w:t>
      </w:r>
      <w:r>
        <w:rPr>
          <w:rFonts w:asciiTheme="minorHAnsi" w:hAnsiTheme="minorHAnsi" w:hint="eastAsia"/>
        </w:rPr>
        <w:t>的同在。出</w:t>
      </w:r>
      <w:r w:rsidR="00142A31" w:rsidRPr="00142A31">
        <w:rPr>
          <w:rFonts w:asciiTheme="minorHAnsi" w:hAnsiTheme="minorHAnsi" w:hint="eastAsia"/>
          <w:u w:val="single"/>
        </w:rPr>
        <w:t>埃及</w:t>
      </w:r>
      <w:r>
        <w:rPr>
          <w:rFonts w:asciiTheme="minorHAnsi" w:hAnsiTheme="minorHAnsi" w:hint="eastAsia"/>
        </w:rPr>
        <w:t>的目的並不是得著</w:t>
      </w:r>
      <w:r w:rsidR="00142A31" w:rsidRPr="00142A31">
        <w:rPr>
          <w:rFonts w:asciiTheme="minorHAnsi" w:hAnsiTheme="minorHAnsi" w:hint="eastAsia"/>
          <w:u w:val="single"/>
        </w:rPr>
        <w:t>迦南</w:t>
      </w:r>
      <w:r>
        <w:rPr>
          <w:rFonts w:asciiTheme="minorHAnsi" w:hAnsiTheme="minorHAnsi" w:hint="eastAsia"/>
        </w:rPr>
        <w:t>地；同樣，我們人生真正的目標，並不是有如曇花一現般短暫、流奶與蜜的祝福，而是要經歷</w:t>
      </w:r>
      <w:r w:rsidR="00142A31">
        <w:rPr>
          <w:rFonts w:asciiTheme="minorHAnsi" w:hAnsiTheme="minorHAnsi" w:hint="eastAsia"/>
        </w:rPr>
        <w:t xml:space="preserve">　神</w:t>
      </w:r>
      <w:r>
        <w:rPr>
          <w:rFonts w:asciiTheme="minorHAnsi" w:hAnsiTheme="minorHAnsi" w:hint="eastAsia"/>
        </w:rPr>
        <w:t>的同在，看見</w:t>
      </w:r>
      <w:r w:rsidR="00142A31">
        <w:rPr>
          <w:rFonts w:asciiTheme="minorHAnsi" w:hAnsiTheme="minorHAnsi" w:hint="eastAsia"/>
        </w:rPr>
        <w:t xml:space="preserve">　神</w:t>
      </w:r>
      <w:r>
        <w:rPr>
          <w:rFonts w:asciiTheme="minorHAnsi" w:hAnsiTheme="minorHAnsi" w:hint="eastAsia"/>
        </w:rPr>
        <w:t>的榮耀。祈求主祝福我們認識和飽得</w:t>
      </w:r>
      <w:r w:rsidR="00142A31">
        <w:rPr>
          <w:rFonts w:asciiTheme="minorHAnsi" w:hAnsiTheme="minorHAnsi" w:hint="eastAsia"/>
        </w:rPr>
        <w:t xml:space="preserve">　神</w:t>
      </w:r>
      <w:r>
        <w:rPr>
          <w:rFonts w:asciiTheme="minorHAnsi" w:hAnsiTheme="minorHAnsi" w:hint="eastAsia"/>
        </w:rPr>
        <w:t>的慈愛而歡呼喜樂；祈求主幫助我們藉著與主深深相交而得見主的榮光；祈求主也興起我們作忠心的中保，為這時代祈求，叫因罪而迷失的靈魂能回轉歸向</w:t>
      </w:r>
      <w:r w:rsidR="00142A31">
        <w:rPr>
          <w:rFonts w:asciiTheme="minorHAnsi" w:hAnsiTheme="minorHAnsi" w:hint="eastAsia"/>
        </w:rPr>
        <w:t xml:space="preserve">　神</w:t>
      </w:r>
      <w:r>
        <w:rPr>
          <w:rFonts w:asciiTheme="minorHAnsi" w:hAnsiTheme="minorHAnsi" w:hint="eastAsia"/>
        </w:rPr>
        <w:t>。</w:t>
      </w:r>
    </w:p>
    <w:p w14:paraId="6F32BAF7" w14:textId="77777777" w:rsidR="004D0994" w:rsidRPr="00167441" w:rsidRDefault="004D0994" w:rsidP="00BF6EB7">
      <w:pPr>
        <w:ind w:firstLine="425"/>
        <w:rPr>
          <w:sz w:val="23"/>
          <w:szCs w:val="23"/>
        </w:rPr>
        <w:sectPr w:rsidR="004D0994" w:rsidRPr="00167441" w:rsidSect="004D0994"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2" w:space="230"/>
          <w:docGrid w:linePitch="326"/>
        </w:sectPr>
      </w:pPr>
    </w:p>
    <w:p w14:paraId="0C107A5B" w14:textId="77777777" w:rsidR="004D0994" w:rsidRPr="00167441" w:rsidRDefault="004D0994" w:rsidP="00BF6EB7">
      <w:pPr>
        <w:ind w:firstLine="425"/>
        <w:rPr>
          <w:sz w:val="23"/>
          <w:szCs w:val="23"/>
        </w:rPr>
      </w:pPr>
    </w:p>
    <w:sectPr w:rsidR="004D0994" w:rsidRPr="00167441" w:rsidSect="00BF6EB7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230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BC">
      <wne:wch wne:val="00003001"/>
    </wne:keymap>
    <wne:keymap wne:kcmPrimary="02BE">
      <wne:wch wne:val="00003002"/>
    </wne:keymap>
    <wne:keymap wne:kcmPrimary="02DB">
      <wne:wch wne:val="0000300C"/>
    </wne:keymap>
    <wne:keymap wne:kcmPrimary="02DD">
      <wne:wch wne:val="0000300D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B2727" w14:textId="77777777" w:rsidR="00545163" w:rsidRDefault="00545163">
      <w:r>
        <w:separator/>
      </w:r>
    </w:p>
  </w:endnote>
  <w:endnote w:type="continuationSeparator" w:id="0">
    <w:p w14:paraId="746AB835" w14:textId="77777777" w:rsidR="00545163" w:rsidRDefault="0054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altName w:val="微軟正黑體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微軟正黑體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altName w:val="微軟正黑體"/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90652" w14:textId="77777777" w:rsidR="00F80D72" w:rsidRDefault="00F80D72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40E1F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CE281" w14:textId="77777777" w:rsidR="00545163" w:rsidRDefault="00545163">
      <w:r>
        <w:separator/>
      </w:r>
    </w:p>
  </w:footnote>
  <w:footnote w:type="continuationSeparator" w:id="0">
    <w:p w14:paraId="2C07301B" w14:textId="77777777" w:rsidR="00545163" w:rsidRDefault="00545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6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4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 w16cid:durableId="112410366">
    <w:abstractNumId w:val="25"/>
  </w:num>
  <w:num w:numId="2" w16cid:durableId="1495991091">
    <w:abstractNumId w:val="22"/>
  </w:num>
  <w:num w:numId="3" w16cid:durableId="1823960986">
    <w:abstractNumId w:val="32"/>
  </w:num>
  <w:num w:numId="4" w16cid:durableId="1185099090">
    <w:abstractNumId w:val="7"/>
  </w:num>
  <w:num w:numId="5" w16cid:durableId="1485663528">
    <w:abstractNumId w:val="12"/>
  </w:num>
  <w:num w:numId="6" w16cid:durableId="1860653979">
    <w:abstractNumId w:val="11"/>
  </w:num>
  <w:num w:numId="7" w16cid:durableId="434713735">
    <w:abstractNumId w:val="24"/>
  </w:num>
  <w:num w:numId="8" w16cid:durableId="1808695045">
    <w:abstractNumId w:val="3"/>
  </w:num>
  <w:num w:numId="9" w16cid:durableId="1013651087">
    <w:abstractNumId w:val="20"/>
  </w:num>
  <w:num w:numId="10" w16cid:durableId="768549226">
    <w:abstractNumId w:val="27"/>
  </w:num>
  <w:num w:numId="11" w16cid:durableId="338194894">
    <w:abstractNumId w:val="29"/>
  </w:num>
  <w:num w:numId="12" w16cid:durableId="1164930525">
    <w:abstractNumId w:val="17"/>
  </w:num>
  <w:num w:numId="13" w16cid:durableId="318074263">
    <w:abstractNumId w:val="1"/>
  </w:num>
  <w:num w:numId="14" w16cid:durableId="119349148">
    <w:abstractNumId w:val="0"/>
  </w:num>
  <w:num w:numId="15" w16cid:durableId="1718238205">
    <w:abstractNumId w:val="26"/>
  </w:num>
  <w:num w:numId="16" w16cid:durableId="583488871">
    <w:abstractNumId w:val="9"/>
  </w:num>
  <w:num w:numId="17" w16cid:durableId="493035712">
    <w:abstractNumId w:val="21"/>
  </w:num>
  <w:num w:numId="18" w16cid:durableId="335814647">
    <w:abstractNumId w:val="31"/>
  </w:num>
  <w:num w:numId="19" w16cid:durableId="1988899869">
    <w:abstractNumId w:val="6"/>
  </w:num>
  <w:num w:numId="20" w16cid:durableId="2086025796">
    <w:abstractNumId w:val="14"/>
  </w:num>
  <w:num w:numId="21" w16cid:durableId="1920751545">
    <w:abstractNumId w:val="18"/>
  </w:num>
  <w:num w:numId="22" w16cid:durableId="351801942">
    <w:abstractNumId w:val="19"/>
  </w:num>
  <w:num w:numId="23" w16cid:durableId="744377784">
    <w:abstractNumId w:val="34"/>
  </w:num>
  <w:num w:numId="24" w16cid:durableId="1188565817">
    <w:abstractNumId w:val="10"/>
  </w:num>
  <w:num w:numId="25" w16cid:durableId="684401547">
    <w:abstractNumId w:val="30"/>
  </w:num>
  <w:num w:numId="26" w16cid:durableId="1265118205">
    <w:abstractNumId w:val="15"/>
  </w:num>
  <w:num w:numId="27" w16cid:durableId="1191839126">
    <w:abstractNumId w:val="8"/>
  </w:num>
  <w:num w:numId="28" w16cid:durableId="209730472">
    <w:abstractNumId w:val="5"/>
  </w:num>
  <w:num w:numId="29" w16cid:durableId="1646004616">
    <w:abstractNumId w:val="28"/>
  </w:num>
  <w:num w:numId="30" w16cid:durableId="1729373954">
    <w:abstractNumId w:val="16"/>
  </w:num>
  <w:num w:numId="31" w16cid:durableId="660044279">
    <w:abstractNumId w:val="4"/>
  </w:num>
  <w:num w:numId="32" w16cid:durableId="520582873">
    <w:abstractNumId w:val="2"/>
  </w:num>
  <w:num w:numId="33" w16cid:durableId="1017385302">
    <w:abstractNumId w:val="13"/>
  </w:num>
  <w:num w:numId="34" w16cid:durableId="1128820465">
    <w:abstractNumId w:val="23"/>
  </w:num>
  <w:num w:numId="35" w16cid:durableId="182303897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42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8B"/>
    <w:rsid w:val="000002BB"/>
    <w:rsid w:val="0000405B"/>
    <w:rsid w:val="00004327"/>
    <w:rsid w:val="000049CB"/>
    <w:rsid w:val="000059B3"/>
    <w:rsid w:val="000104DA"/>
    <w:rsid w:val="000125A5"/>
    <w:rsid w:val="00012B60"/>
    <w:rsid w:val="00013C52"/>
    <w:rsid w:val="000154F3"/>
    <w:rsid w:val="00015E28"/>
    <w:rsid w:val="00021777"/>
    <w:rsid w:val="0002182B"/>
    <w:rsid w:val="000234C3"/>
    <w:rsid w:val="000235C8"/>
    <w:rsid w:val="00025E94"/>
    <w:rsid w:val="00026152"/>
    <w:rsid w:val="00026D2C"/>
    <w:rsid w:val="00030385"/>
    <w:rsid w:val="0003041E"/>
    <w:rsid w:val="00030761"/>
    <w:rsid w:val="00030A46"/>
    <w:rsid w:val="00031B56"/>
    <w:rsid w:val="00031C61"/>
    <w:rsid w:val="000325A2"/>
    <w:rsid w:val="0003500F"/>
    <w:rsid w:val="000354ED"/>
    <w:rsid w:val="000357F3"/>
    <w:rsid w:val="000362BA"/>
    <w:rsid w:val="00036659"/>
    <w:rsid w:val="00041896"/>
    <w:rsid w:val="000425B4"/>
    <w:rsid w:val="000428DF"/>
    <w:rsid w:val="00043E06"/>
    <w:rsid w:val="000449F8"/>
    <w:rsid w:val="00045719"/>
    <w:rsid w:val="00047716"/>
    <w:rsid w:val="00051EF6"/>
    <w:rsid w:val="000530E0"/>
    <w:rsid w:val="00053DB4"/>
    <w:rsid w:val="000551E4"/>
    <w:rsid w:val="00055650"/>
    <w:rsid w:val="000564B1"/>
    <w:rsid w:val="0005683E"/>
    <w:rsid w:val="00063AAD"/>
    <w:rsid w:val="00064644"/>
    <w:rsid w:val="00064A86"/>
    <w:rsid w:val="00065550"/>
    <w:rsid w:val="00065AEF"/>
    <w:rsid w:val="00066230"/>
    <w:rsid w:val="00066757"/>
    <w:rsid w:val="00067370"/>
    <w:rsid w:val="00071350"/>
    <w:rsid w:val="00073EAD"/>
    <w:rsid w:val="00075D76"/>
    <w:rsid w:val="00076612"/>
    <w:rsid w:val="0007662C"/>
    <w:rsid w:val="0007674C"/>
    <w:rsid w:val="00077484"/>
    <w:rsid w:val="00080949"/>
    <w:rsid w:val="0008246B"/>
    <w:rsid w:val="00082F8E"/>
    <w:rsid w:val="00083A45"/>
    <w:rsid w:val="00083CCA"/>
    <w:rsid w:val="00086AEA"/>
    <w:rsid w:val="00090B7A"/>
    <w:rsid w:val="00090F42"/>
    <w:rsid w:val="000916BC"/>
    <w:rsid w:val="00091A27"/>
    <w:rsid w:val="00091A67"/>
    <w:rsid w:val="000938BD"/>
    <w:rsid w:val="00094736"/>
    <w:rsid w:val="00095CAE"/>
    <w:rsid w:val="000A2B5C"/>
    <w:rsid w:val="000A41C9"/>
    <w:rsid w:val="000A4515"/>
    <w:rsid w:val="000A5A54"/>
    <w:rsid w:val="000A7D76"/>
    <w:rsid w:val="000B06E1"/>
    <w:rsid w:val="000B1FF9"/>
    <w:rsid w:val="000B2395"/>
    <w:rsid w:val="000B2679"/>
    <w:rsid w:val="000B27F1"/>
    <w:rsid w:val="000B2B92"/>
    <w:rsid w:val="000B2D0B"/>
    <w:rsid w:val="000B4031"/>
    <w:rsid w:val="000B46F7"/>
    <w:rsid w:val="000B52D8"/>
    <w:rsid w:val="000B58BD"/>
    <w:rsid w:val="000B6068"/>
    <w:rsid w:val="000B6201"/>
    <w:rsid w:val="000C13B1"/>
    <w:rsid w:val="000C1462"/>
    <w:rsid w:val="000C376B"/>
    <w:rsid w:val="000C4F71"/>
    <w:rsid w:val="000C6AEF"/>
    <w:rsid w:val="000C70B5"/>
    <w:rsid w:val="000D0F33"/>
    <w:rsid w:val="000D14CE"/>
    <w:rsid w:val="000D165A"/>
    <w:rsid w:val="000D1B36"/>
    <w:rsid w:val="000D4FE4"/>
    <w:rsid w:val="000D56AA"/>
    <w:rsid w:val="000D586E"/>
    <w:rsid w:val="000D6BAC"/>
    <w:rsid w:val="000D6F2E"/>
    <w:rsid w:val="000E22F4"/>
    <w:rsid w:val="000E26A0"/>
    <w:rsid w:val="000E5C0E"/>
    <w:rsid w:val="000E6562"/>
    <w:rsid w:val="000F0B29"/>
    <w:rsid w:val="000F1EEE"/>
    <w:rsid w:val="000F262C"/>
    <w:rsid w:val="000F2FF7"/>
    <w:rsid w:val="000F3637"/>
    <w:rsid w:val="000F5589"/>
    <w:rsid w:val="000F55FB"/>
    <w:rsid w:val="000F571A"/>
    <w:rsid w:val="000F5EB7"/>
    <w:rsid w:val="000F631F"/>
    <w:rsid w:val="000F7FB4"/>
    <w:rsid w:val="00101077"/>
    <w:rsid w:val="00101566"/>
    <w:rsid w:val="00102DED"/>
    <w:rsid w:val="0010518A"/>
    <w:rsid w:val="001062FE"/>
    <w:rsid w:val="0010665C"/>
    <w:rsid w:val="00106748"/>
    <w:rsid w:val="001067CD"/>
    <w:rsid w:val="00106849"/>
    <w:rsid w:val="001100F4"/>
    <w:rsid w:val="00114278"/>
    <w:rsid w:val="00114C14"/>
    <w:rsid w:val="00114D88"/>
    <w:rsid w:val="00114F32"/>
    <w:rsid w:val="00120463"/>
    <w:rsid w:val="00121156"/>
    <w:rsid w:val="001240D9"/>
    <w:rsid w:val="00125120"/>
    <w:rsid w:val="00126E5E"/>
    <w:rsid w:val="00132E1A"/>
    <w:rsid w:val="00133276"/>
    <w:rsid w:val="00133647"/>
    <w:rsid w:val="001338C5"/>
    <w:rsid w:val="00133ABA"/>
    <w:rsid w:val="00134D19"/>
    <w:rsid w:val="00137F00"/>
    <w:rsid w:val="00140C85"/>
    <w:rsid w:val="00141737"/>
    <w:rsid w:val="00141C69"/>
    <w:rsid w:val="00142A31"/>
    <w:rsid w:val="00143DB9"/>
    <w:rsid w:val="00145E0D"/>
    <w:rsid w:val="00145E35"/>
    <w:rsid w:val="001520B7"/>
    <w:rsid w:val="00152416"/>
    <w:rsid w:val="00152A4F"/>
    <w:rsid w:val="00153CB3"/>
    <w:rsid w:val="00154606"/>
    <w:rsid w:val="001549F6"/>
    <w:rsid w:val="00155787"/>
    <w:rsid w:val="0015601A"/>
    <w:rsid w:val="00157855"/>
    <w:rsid w:val="00157A5A"/>
    <w:rsid w:val="00163F20"/>
    <w:rsid w:val="00164641"/>
    <w:rsid w:val="0016599E"/>
    <w:rsid w:val="00167441"/>
    <w:rsid w:val="0017093B"/>
    <w:rsid w:val="00170AB7"/>
    <w:rsid w:val="00171726"/>
    <w:rsid w:val="001724F7"/>
    <w:rsid w:val="001729E9"/>
    <w:rsid w:val="0017322D"/>
    <w:rsid w:val="00173575"/>
    <w:rsid w:val="00173B2D"/>
    <w:rsid w:val="0017553D"/>
    <w:rsid w:val="00176024"/>
    <w:rsid w:val="001761F1"/>
    <w:rsid w:val="00176C5A"/>
    <w:rsid w:val="001772FB"/>
    <w:rsid w:val="0017781B"/>
    <w:rsid w:val="00177DAB"/>
    <w:rsid w:val="001809F3"/>
    <w:rsid w:val="00180B58"/>
    <w:rsid w:val="0018192C"/>
    <w:rsid w:val="00182486"/>
    <w:rsid w:val="001842F4"/>
    <w:rsid w:val="00184814"/>
    <w:rsid w:val="001903B7"/>
    <w:rsid w:val="00190447"/>
    <w:rsid w:val="00192BA8"/>
    <w:rsid w:val="001940C6"/>
    <w:rsid w:val="00194398"/>
    <w:rsid w:val="00196CC0"/>
    <w:rsid w:val="00197AD3"/>
    <w:rsid w:val="00197ECF"/>
    <w:rsid w:val="001A13B7"/>
    <w:rsid w:val="001A2FDF"/>
    <w:rsid w:val="001A30BA"/>
    <w:rsid w:val="001B1410"/>
    <w:rsid w:val="001B1BDF"/>
    <w:rsid w:val="001B3B17"/>
    <w:rsid w:val="001B3C71"/>
    <w:rsid w:val="001B41DE"/>
    <w:rsid w:val="001C018A"/>
    <w:rsid w:val="001C0222"/>
    <w:rsid w:val="001C08B1"/>
    <w:rsid w:val="001C0C0C"/>
    <w:rsid w:val="001C0D3D"/>
    <w:rsid w:val="001C1768"/>
    <w:rsid w:val="001C332B"/>
    <w:rsid w:val="001C483C"/>
    <w:rsid w:val="001D06B5"/>
    <w:rsid w:val="001D2449"/>
    <w:rsid w:val="001D257D"/>
    <w:rsid w:val="001D4023"/>
    <w:rsid w:val="001D495C"/>
    <w:rsid w:val="001E1FCB"/>
    <w:rsid w:val="001E3ACA"/>
    <w:rsid w:val="001E5664"/>
    <w:rsid w:val="001E5A02"/>
    <w:rsid w:val="001E5CAA"/>
    <w:rsid w:val="001F0111"/>
    <w:rsid w:val="001F02DB"/>
    <w:rsid w:val="001F07C2"/>
    <w:rsid w:val="001F4868"/>
    <w:rsid w:val="001F4D35"/>
    <w:rsid w:val="001F58B7"/>
    <w:rsid w:val="001F5AAA"/>
    <w:rsid w:val="001F658F"/>
    <w:rsid w:val="0020086D"/>
    <w:rsid w:val="002051ED"/>
    <w:rsid w:val="00205A76"/>
    <w:rsid w:val="00206849"/>
    <w:rsid w:val="00206BAA"/>
    <w:rsid w:val="00210902"/>
    <w:rsid w:val="0021093C"/>
    <w:rsid w:val="00211AE9"/>
    <w:rsid w:val="00212B57"/>
    <w:rsid w:val="00212D61"/>
    <w:rsid w:val="002145B0"/>
    <w:rsid w:val="0021599F"/>
    <w:rsid w:val="0021667C"/>
    <w:rsid w:val="0021717C"/>
    <w:rsid w:val="002179C3"/>
    <w:rsid w:val="00221C92"/>
    <w:rsid w:val="00221ED3"/>
    <w:rsid w:val="00223943"/>
    <w:rsid w:val="00225899"/>
    <w:rsid w:val="00226358"/>
    <w:rsid w:val="00226BB0"/>
    <w:rsid w:val="00227CDA"/>
    <w:rsid w:val="00227E52"/>
    <w:rsid w:val="0023019F"/>
    <w:rsid w:val="00230216"/>
    <w:rsid w:val="00233632"/>
    <w:rsid w:val="00233E7B"/>
    <w:rsid w:val="002346BB"/>
    <w:rsid w:val="00234A28"/>
    <w:rsid w:val="002366BF"/>
    <w:rsid w:val="002378A0"/>
    <w:rsid w:val="00241858"/>
    <w:rsid w:val="00242CA6"/>
    <w:rsid w:val="0024448B"/>
    <w:rsid w:val="002449B8"/>
    <w:rsid w:val="00246AB5"/>
    <w:rsid w:val="00246C61"/>
    <w:rsid w:val="0025221F"/>
    <w:rsid w:val="00254D4F"/>
    <w:rsid w:val="00255121"/>
    <w:rsid w:val="002558A2"/>
    <w:rsid w:val="00255BFC"/>
    <w:rsid w:val="00257AFB"/>
    <w:rsid w:val="00261042"/>
    <w:rsid w:val="00264856"/>
    <w:rsid w:val="002662EC"/>
    <w:rsid w:val="00270151"/>
    <w:rsid w:val="00275C8F"/>
    <w:rsid w:val="002761C5"/>
    <w:rsid w:val="00277216"/>
    <w:rsid w:val="00280667"/>
    <w:rsid w:val="00280B50"/>
    <w:rsid w:val="002819A2"/>
    <w:rsid w:val="002855E8"/>
    <w:rsid w:val="0028594B"/>
    <w:rsid w:val="00290DE9"/>
    <w:rsid w:val="00291831"/>
    <w:rsid w:val="002932E0"/>
    <w:rsid w:val="00293BF5"/>
    <w:rsid w:val="0029479C"/>
    <w:rsid w:val="00296A2C"/>
    <w:rsid w:val="00296E8E"/>
    <w:rsid w:val="0029759A"/>
    <w:rsid w:val="002975C7"/>
    <w:rsid w:val="00297CB2"/>
    <w:rsid w:val="002A2FA5"/>
    <w:rsid w:val="002A47D0"/>
    <w:rsid w:val="002A5BB6"/>
    <w:rsid w:val="002B15E9"/>
    <w:rsid w:val="002B160C"/>
    <w:rsid w:val="002B1FF0"/>
    <w:rsid w:val="002B2AC0"/>
    <w:rsid w:val="002B2DAA"/>
    <w:rsid w:val="002B34F4"/>
    <w:rsid w:val="002B3773"/>
    <w:rsid w:val="002B3BF3"/>
    <w:rsid w:val="002B5D8B"/>
    <w:rsid w:val="002B6041"/>
    <w:rsid w:val="002B6C42"/>
    <w:rsid w:val="002C0F7E"/>
    <w:rsid w:val="002C1274"/>
    <w:rsid w:val="002C1424"/>
    <w:rsid w:val="002C3414"/>
    <w:rsid w:val="002C36FB"/>
    <w:rsid w:val="002C37DD"/>
    <w:rsid w:val="002C3BB6"/>
    <w:rsid w:val="002C5685"/>
    <w:rsid w:val="002C57ED"/>
    <w:rsid w:val="002D0A30"/>
    <w:rsid w:val="002D117C"/>
    <w:rsid w:val="002D17F6"/>
    <w:rsid w:val="002E03C1"/>
    <w:rsid w:val="002E111A"/>
    <w:rsid w:val="002E1EEF"/>
    <w:rsid w:val="002E1F14"/>
    <w:rsid w:val="002E2224"/>
    <w:rsid w:val="002E4A6C"/>
    <w:rsid w:val="002E5545"/>
    <w:rsid w:val="002E5FE8"/>
    <w:rsid w:val="002F1CC4"/>
    <w:rsid w:val="002F2010"/>
    <w:rsid w:val="002F31C1"/>
    <w:rsid w:val="002F7A07"/>
    <w:rsid w:val="002F7FF2"/>
    <w:rsid w:val="00303B9C"/>
    <w:rsid w:val="003053BB"/>
    <w:rsid w:val="003067EF"/>
    <w:rsid w:val="00306EDC"/>
    <w:rsid w:val="00311255"/>
    <w:rsid w:val="00311F9A"/>
    <w:rsid w:val="003135B3"/>
    <w:rsid w:val="003158C8"/>
    <w:rsid w:val="00315A46"/>
    <w:rsid w:val="003179D4"/>
    <w:rsid w:val="00320E4F"/>
    <w:rsid w:val="00321104"/>
    <w:rsid w:val="003219CA"/>
    <w:rsid w:val="003233FE"/>
    <w:rsid w:val="003241EF"/>
    <w:rsid w:val="0032514B"/>
    <w:rsid w:val="00326AED"/>
    <w:rsid w:val="00330352"/>
    <w:rsid w:val="003304B6"/>
    <w:rsid w:val="003322AF"/>
    <w:rsid w:val="00334D9D"/>
    <w:rsid w:val="003355CF"/>
    <w:rsid w:val="0033624C"/>
    <w:rsid w:val="00337820"/>
    <w:rsid w:val="0034194F"/>
    <w:rsid w:val="00345E62"/>
    <w:rsid w:val="00346039"/>
    <w:rsid w:val="003461FE"/>
    <w:rsid w:val="003479DC"/>
    <w:rsid w:val="00352050"/>
    <w:rsid w:val="003521AE"/>
    <w:rsid w:val="00352D99"/>
    <w:rsid w:val="0035309A"/>
    <w:rsid w:val="003539C8"/>
    <w:rsid w:val="00355147"/>
    <w:rsid w:val="003554C4"/>
    <w:rsid w:val="003556DF"/>
    <w:rsid w:val="00355C7F"/>
    <w:rsid w:val="00355D81"/>
    <w:rsid w:val="00362BD9"/>
    <w:rsid w:val="00365107"/>
    <w:rsid w:val="003652BA"/>
    <w:rsid w:val="00366A50"/>
    <w:rsid w:val="00366A6B"/>
    <w:rsid w:val="00366F43"/>
    <w:rsid w:val="00367BF6"/>
    <w:rsid w:val="00370559"/>
    <w:rsid w:val="00370D7E"/>
    <w:rsid w:val="00373A3B"/>
    <w:rsid w:val="00375435"/>
    <w:rsid w:val="00376621"/>
    <w:rsid w:val="00376ADC"/>
    <w:rsid w:val="00376F69"/>
    <w:rsid w:val="0038079E"/>
    <w:rsid w:val="00380F5C"/>
    <w:rsid w:val="00382915"/>
    <w:rsid w:val="00382C37"/>
    <w:rsid w:val="00385307"/>
    <w:rsid w:val="00386640"/>
    <w:rsid w:val="0038700A"/>
    <w:rsid w:val="00396014"/>
    <w:rsid w:val="003A0B16"/>
    <w:rsid w:val="003A1289"/>
    <w:rsid w:val="003A251C"/>
    <w:rsid w:val="003A2713"/>
    <w:rsid w:val="003A304F"/>
    <w:rsid w:val="003A39E3"/>
    <w:rsid w:val="003A5A83"/>
    <w:rsid w:val="003A5FAA"/>
    <w:rsid w:val="003A6816"/>
    <w:rsid w:val="003A778B"/>
    <w:rsid w:val="003A7EF0"/>
    <w:rsid w:val="003B0221"/>
    <w:rsid w:val="003B2826"/>
    <w:rsid w:val="003B2ACF"/>
    <w:rsid w:val="003B2E44"/>
    <w:rsid w:val="003B3A5D"/>
    <w:rsid w:val="003B3DEF"/>
    <w:rsid w:val="003B492C"/>
    <w:rsid w:val="003C17EB"/>
    <w:rsid w:val="003C1EC2"/>
    <w:rsid w:val="003C2783"/>
    <w:rsid w:val="003C323A"/>
    <w:rsid w:val="003C3DD9"/>
    <w:rsid w:val="003C647A"/>
    <w:rsid w:val="003C66F9"/>
    <w:rsid w:val="003C7A1A"/>
    <w:rsid w:val="003D2C5F"/>
    <w:rsid w:val="003D3CCD"/>
    <w:rsid w:val="003D3D92"/>
    <w:rsid w:val="003D4203"/>
    <w:rsid w:val="003D58CB"/>
    <w:rsid w:val="003D78F7"/>
    <w:rsid w:val="003E0B61"/>
    <w:rsid w:val="003E1F9F"/>
    <w:rsid w:val="003E37CA"/>
    <w:rsid w:val="003E3A48"/>
    <w:rsid w:val="003E4E27"/>
    <w:rsid w:val="003E5556"/>
    <w:rsid w:val="003E574A"/>
    <w:rsid w:val="003E597D"/>
    <w:rsid w:val="003E6645"/>
    <w:rsid w:val="003F0807"/>
    <w:rsid w:val="003F0C72"/>
    <w:rsid w:val="003F1726"/>
    <w:rsid w:val="003F1CD0"/>
    <w:rsid w:val="003F202E"/>
    <w:rsid w:val="003F2477"/>
    <w:rsid w:val="003F34FC"/>
    <w:rsid w:val="003F43EB"/>
    <w:rsid w:val="0040442F"/>
    <w:rsid w:val="0040699A"/>
    <w:rsid w:val="00406C7B"/>
    <w:rsid w:val="00407087"/>
    <w:rsid w:val="00407907"/>
    <w:rsid w:val="00414B0E"/>
    <w:rsid w:val="00420333"/>
    <w:rsid w:val="00420730"/>
    <w:rsid w:val="00420A5C"/>
    <w:rsid w:val="00423193"/>
    <w:rsid w:val="004247B6"/>
    <w:rsid w:val="00425884"/>
    <w:rsid w:val="00425EB1"/>
    <w:rsid w:val="00426DAA"/>
    <w:rsid w:val="00427BF6"/>
    <w:rsid w:val="004317B6"/>
    <w:rsid w:val="004324EB"/>
    <w:rsid w:val="00435482"/>
    <w:rsid w:val="00435ECB"/>
    <w:rsid w:val="004406D0"/>
    <w:rsid w:val="00440E1F"/>
    <w:rsid w:val="00442A12"/>
    <w:rsid w:val="00442F49"/>
    <w:rsid w:val="00446DDE"/>
    <w:rsid w:val="0045415A"/>
    <w:rsid w:val="0045448A"/>
    <w:rsid w:val="004559AD"/>
    <w:rsid w:val="004568DE"/>
    <w:rsid w:val="00456BCD"/>
    <w:rsid w:val="00457539"/>
    <w:rsid w:val="00460BFE"/>
    <w:rsid w:val="00460E30"/>
    <w:rsid w:val="004610C9"/>
    <w:rsid w:val="00462A53"/>
    <w:rsid w:val="00462CE6"/>
    <w:rsid w:val="00462FF8"/>
    <w:rsid w:val="004657E9"/>
    <w:rsid w:val="00470471"/>
    <w:rsid w:val="00470C49"/>
    <w:rsid w:val="00471399"/>
    <w:rsid w:val="00471E01"/>
    <w:rsid w:val="004720BB"/>
    <w:rsid w:val="00472136"/>
    <w:rsid w:val="0047360B"/>
    <w:rsid w:val="0047367C"/>
    <w:rsid w:val="0047372D"/>
    <w:rsid w:val="00475D33"/>
    <w:rsid w:val="00477619"/>
    <w:rsid w:val="00480779"/>
    <w:rsid w:val="00481A2C"/>
    <w:rsid w:val="00481F39"/>
    <w:rsid w:val="004837A5"/>
    <w:rsid w:val="004848AF"/>
    <w:rsid w:val="004903AB"/>
    <w:rsid w:val="00491A3B"/>
    <w:rsid w:val="00491B36"/>
    <w:rsid w:val="00495B9E"/>
    <w:rsid w:val="004968DF"/>
    <w:rsid w:val="004A0F36"/>
    <w:rsid w:val="004A1DC3"/>
    <w:rsid w:val="004A2421"/>
    <w:rsid w:val="004A335F"/>
    <w:rsid w:val="004A4225"/>
    <w:rsid w:val="004A4B4C"/>
    <w:rsid w:val="004A522D"/>
    <w:rsid w:val="004A610F"/>
    <w:rsid w:val="004A6134"/>
    <w:rsid w:val="004A61AD"/>
    <w:rsid w:val="004A7E74"/>
    <w:rsid w:val="004B0F1D"/>
    <w:rsid w:val="004B1028"/>
    <w:rsid w:val="004B2BCF"/>
    <w:rsid w:val="004B328F"/>
    <w:rsid w:val="004B3DE9"/>
    <w:rsid w:val="004B49C9"/>
    <w:rsid w:val="004B52BD"/>
    <w:rsid w:val="004B5E92"/>
    <w:rsid w:val="004B7624"/>
    <w:rsid w:val="004B79EB"/>
    <w:rsid w:val="004B7D44"/>
    <w:rsid w:val="004B7E69"/>
    <w:rsid w:val="004C08EC"/>
    <w:rsid w:val="004C09C1"/>
    <w:rsid w:val="004C0F0F"/>
    <w:rsid w:val="004C3087"/>
    <w:rsid w:val="004C5926"/>
    <w:rsid w:val="004C6686"/>
    <w:rsid w:val="004D05F4"/>
    <w:rsid w:val="004D0994"/>
    <w:rsid w:val="004D4AE7"/>
    <w:rsid w:val="004D512D"/>
    <w:rsid w:val="004D6B46"/>
    <w:rsid w:val="004D7853"/>
    <w:rsid w:val="004D78CC"/>
    <w:rsid w:val="004E053B"/>
    <w:rsid w:val="004E06E8"/>
    <w:rsid w:val="004E1C7E"/>
    <w:rsid w:val="004E1D31"/>
    <w:rsid w:val="004E4F89"/>
    <w:rsid w:val="004E771D"/>
    <w:rsid w:val="004F21FB"/>
    <w:rsid w:val="004F2D48"/>
    <w:rsid w:val="004F4BAC"/>
    <w:rsid w:val="004F63BF"/>
    <w:rsid w:val="00500C69"/>
    <w:rsid w:val="00500F1C"/>
    <w:rsid w:val="005012A3"/>
    <w:rsid w:val="0050148A"/>
    <w:rsid w:val="00501562"/>
    <w:rsid w:val="00502325"/>
    <w:rsid w:val="00505314"/>
    <w:rsid w:val="00506C91"/>
    <w:rsid w:val="00507DD9"/>
    <w:rsid w:val="00507F19"/>
    <w:rsid w:val="00510125"/>
    <w:rsid w:val="00511033"/>
    <w:rsid w:val="005113C3"/>
    <w:rsid w:val="00511C79"/>
    <w:rsid w:val="0051323E"/>
    <w:rsid w:val="00513BAC"/>
    <w:rsid w:val="00514DDA"/>
    <w:rsid w:val="00515718"/>
    <w:rsid w:val="00515C19"/>
    <w:rsid w:val="00516961"/>
    <w:rsid w:val="0052040F"/>
    <w:rsid w:val="00520C39"/>
    <w:rsid w:val="00525571"/>
    <w:rsid w:val="005273E6"/>
    <w:rsid w:val="0052743B"/>
    <w:rsid w:val="00530010"/>
    <w:rsid w:val="00530FCF"/>
    <w:rsid w:val="0053149D"/>
    <w:rsid w:val="00531825"/>
    <w:rsid w:val="00531BA6"/>
    <w:rsid w:val="00531F32"/>
    <w:rsid w:val="00532D47"/>
    <w:rsid w:val="00532E21"/>
    <w:rsid w:val="005340EE"/>
    <w:rsid w:val="00534BC4"/>
    <w:rsid w:val="00534BD6"/>
    <w:rsid w:val="00535780"/>
    <w:rsid w:val="00535B69"/>
    <w:rsid w:val="00541927"/>
    <w:rsid w:val="00541FF5"/>
    <w:rsid w:val="00545163"/>
    <w:rsid w:val="005452A3"/>
    <w:rsid w:val="00545DC8"/>
    <w:rsid w:val="00546DFA"/>
    <w:rsid w:val="0055195A"/>
    <w:rsid w:val="00551DB9"/>
    <w:rsid w:val="00553793"/>
    <w:rsid w:val="00553AC4"/>
    <w:rsid w:val="005543B7"/>
    <w:rsid w:val="0055503A"/>
    <w:rsid w:val="00557009"/>
    <w:rsid w:val="00557A7D"/>
    <w:rsid w:val="00560FF5"/>
    <w:rsid w:val="00561980"/>
    <w:rsid w:val="00561C93"/>
    <w:rsid w:val="00561FE1"/>
    <w:rsid w:val="0056205A"/>
    <w:rsid w:val="005634A9"/>
    <w:rsid w:val="005677F3"/>
    <w:rsid w:val="00570C9F"/>
    <w:rsid w:val="00572803"/>
    <w:rsid w:val="00573222"/>
    <w:rsid w:val="00573963"/>
    <w:rsid w:val="00573B27"/>
    <w:rsid w:val="005743FE"/>
    <w:rsid w:val="00583034"/>
    <w:rsid w:val="00583BDD"/>
    <w:rsid w:val="00583C4B"/>
    <w:rsid w:val="00584557"/>
    <w:rsid w:val="00586393"/>
    <w:rsid w:val="00586A8D"/>
    <w:rsid w:val="0058780A"/>
    <w:rsid w:val="00587C3E"/>
    <w:rsid w:val="00590C34"/>
    <w:rsid w:val="005920C1"/>
    <w:rsid w:val="0059305D"/>
    <w:rsid w:val="00594FEC"/>
    <w:rsid w:val="0059683C"/>
    <w:rsid w:val="005A06C5"/>
    <w:rsid w:val="005A203E"/>
    <w:rsid w:val="005A55C0"/>
    <w:rsid w:val="005A5C31"/>
    <w:rsid w:val="005A70B8"/>
    <w:rsid w:val="005A79F7"/>
    <w:rsid w:val="005B0274"/>
    <w:rsid w:val="005B2FC0"/>
    <w:rsid w:val="005B35C2"/>
    <w:rsid w:val="005B3901"/>
    <w:rsid w:val="005B4257"/>
    <w:rsid w:val="005B4AAE"/>
    <w:rsid w:val="005B4EEE"/>
    <w:rsid w:val="005B58BE"/>
    <w:rsid w:val="005B77D1"/>
    <w:rsid w:val="005C22A4"/>
    <w:rsid w:val="005C3A50"/>
    <w:rsid w:val="005C6DFA"/>
    <w:rsid w:val="005C7D0E"/>
    <w:rsid w:val="005D0933"/>
    <w:rsid w:val="005D0E4D"/>
    <w:rsid w:val="005D22C7"/>
    <w:rsid w:val="005D25F1"/>
    <w:rsid w:val="005D2F11"/>
    <w:rsid w:val="005D3C59"/>
    <w:rsid w:val="005D5E83"/>
    <w:rsid w:val="005D6E2C"/>
    <w:rsid w:val="005D7DED"/>
    <w:rsid w:val="005E2892"/>
    <w:rsid w:val="005E2A8E"/>
    <w:rsid w:val="005E4A7A"/>
    <w:rsid w:val="005E6650"/>
    <w:rsid w:val="005E73C2"/>
    <w:rsid w:val="005E799F"/>
    <w:rsid w:val="005F2272"/>
    <w:rsid w:val="005F3139"/>
    <w:rsid w:val="005F31BA"/>
    <w:rsid w:val="005F3410"/>
    <w:rsid w:val="005F48F2"/>
    <w:rsid w:val="005F4DBC"/>
    <w:rsid w:val="005F5761"/>
    <w:rsid w:val="005F6EAE"/>
    <w:rsid w:val="005F74A5"/>
    <w:rsid w:val="005F7F3A"/>
    <w:rsid w:val="00601000"/>
    <w:rsid w:val="0060140D"/>
    <w:rsid w:val="00601B6B"/>
    <w:rsid w:val="0060209F"/>
    <w:rsid w:val="0060255E"/>
    <w:rsid w:val="00603300"/>
    <w:rsid w:val="00603EA1"/>
    <w:rsid w:val="00603F4F"/>
    <w:rsid w:val="00604009"/>
    <w:rsid w:val="00607957"/>
    <w:rsid w:val="00610712"/>
    <w:rsid w:val="00612460"/>
    <w:rsid w:val="00616004"/>
    <w:rsid w:val="006177CD"/>
    <w:rsid w:val="00620019"/>
    <w:rsid w:val="00621138"/>
    <w:rsid w:val="006211E7"/>
    <w:rsid w:val="00621FCB"/>
    <w:rsid w:val="00623A56"/>
    <w:rsid w:val="00625C7E"/>
    <w:rsid w:val="00631284"/>
    <w:rsid w:val="006324D3"/>
    <w:rsid w:val="006347A8"/>
    <w:rsid w:val="00637468"/>
    <w:rsid w:val="0064054F"/>
    <w:rsid w:val="00640DBB"/>
    <w:rsid w:val="00640F51"/>
    <w:rsid w:val="00644ED6"/>
    <w:rsid w:val="0064519A"/>
    <w:rsid w:val="006456AD"/>
    <w:rsid w:val="00645735"/>
    <w:rsid w:val="00647F3E"/>
    <w:rsid w:val="00647F93"/>
    <w:rsid w:val="00651739"/>
    <w:rsid w:val="006539A4"/>
    <w:rsid w:val="006551E8"/>
    <w:rsid w:val="006567F9"/>
    <w:rsid w:val="00656AF6"/>
    <w:rsid w:val="0066063D"/>
    <w:rsid w:val="00661024"/>
    <w:rsid w:val="00661349"/>
    <w:rsid w:val="00662D49"/>
    <w:rsid w:val="0066302E"/>
    <w:rsid w:val="00663CDF"/>
    <w:rsid w:val="00664756"/>
    <w:rsid w:val="00665225"/>
    <w:rsid w:val="006712F7"/>
    <w:rsid w:val="0067158E"/>
    <w:rsid w:val="00671EBC"/>
    <w:rsid w:val="006736AD"/>
    <w:rsid w:val="0067375C"/>
    <w:rsid w:val="00673AC6"/>
    <w:rsid w:val="00673AF6"/>
    <w:rsid w:val="00674F7D"/>
    <w:rsid w:val="006774A2"/>
    <w:rsid w:val="006778FC"/>
    <w:rsid w:val="006838AF"/>
    <w:rsid w:val="00683978"/>
    <w:rsid w:val="00685D3F"/>
    <w:rsid w:val="00685F36"/>
    <w:rsid w:val="00687131"/>
    <w:rsid w:val="00691050"/>
    <w:rsid w:val="00694F24"/>
    <w:rsid w:val="00696E51"/>
    <w:rsid w:val="006976DB"/>
    <w:rsid w:val="006A4107"/>
    <w:rsid w:val="006A4E6C"/>
    <w:rsid w:val="006A4F8A"/>
    <w:rsid w:val="006A5182"/>
    <w:rsid w:val="006A5EAF"/>
    <w:rsid w:val="006A63C4"/>
    <w:rsid w:val="006B02A2"/>
    <w:rsid w:val="006B068D"/>
    <w:rsid w:val="006B07F5"/>
    <w:rsid w:val="006B0C29"/>
    <w:rsid w:val="006B0DD3"/>
    <w:rsid w:val="006B1163"/>
    <w:rsid w:val="006B1363"/>
    <w:rsid w:val="006B3AF1"/>
    <w:rsid w:val="006B4D9A"/>
    <w:rsid w:val="006B5397"/>
    <w:rsid w:val="006B5EFE"/>
    <w:rsid w:val="006B6985"/>
    <w:rsid w:val="006B71E0"/>
    <w:rsid w:val="006B7B46"/>
    <w:rsid w:val="006C2100"/>
    <w:rsid w:val="006C2855"/>
    <w:rsid w:val="006C4614"/>
    <w:rsid w:val="006C5846"/>
    <w:rsid w:val="006C5B40"/>
    <w:rsid w:val="006C65F2"/>
    <w:rsid w:val="006C7DEB"/>
    <w:rsid w:val="006D011A"/>
    <w:rsid w:val="006D32CA"/>
    <w:rsid w:val="006D419B"/>
    <w:rsid w:val="006D48AA"/>
    <w:rsid w:val="006D763D"/>
    <w:rsid w:val="006D7C16"/>
    <w:rsid w:val="006E0D81"/>
    <w:rsid w:val="006E169C"/>
    <w:rsid w:val="006E1C1E"/>
    <w:rsid w:val="006E2993"/>
    <w:rsid w:val="006E5715"/>
    <w:rsid w:val="006E6463"/>
    <w:rsid w:val="006E7B6A"/>
    <w:rsid w:val="006F1246"/>
    <w:rsid w:val="006F14B4"/>
    <w:rsid w:val="006F1CE0"/>
    <w:rsid w:val="006F2492"/>
    <w:rsid w:val="006F2BA8"/>
    <w:rsid w:val="006F5323"/>
    <w:rsid w:val="006F5931"/>
    <w:rsid w:val="006F78F0"/>
    <w:rsid w:val="007004A8"/>
    <w:rsid w:val="0070149B"/>
    <w:rsid w:val="00702720"/>
    <w:rsid w:val="00702AB9"/>
    <w:rsid w:val="00704082"/>
    <w:rsid w:val="007049BD"/>
    <w:rsid w:val="0070507B"/>
    <w:rsid w:val="00706DF2"/>
    <w:rsid w:val="00707DEF"/>
    <w:rsid w:val="00710662"/>
    <w:rsid w:val="0071414B"/>
    <w:rsid w:val="007154B9"/>
    <w:rsid w:val="00721DA3"/>
    <w:rsid w:val="00721E2B"/>
    <w:rsid w:val="00722E5D"/>
    <w:rsid w:val="00723590"/>
    <w:rsid w:val="00723B57"/>
    <w:rsid w:val="00724F4D"/>
    <w:rsid w:val="00730882"/>
    <w:rsid w:val="00730AAD"/>
    <w:rsid w:val="00731024"/>
    <w:rsid w:val="00734CF9"/>
    <w:rsid w:val="0073561C"/>
    <w:rsid w:val="00736608"/>
    <w:rsid w:val="00736B2C"/>
    <w:rsid w:val="00736F30"/>
    <w:rsid w:val="00740347"/>
    <w:rsid w:val="007457F1"/>
    <w:rsid w:val="007460BB"/>
    <w:rsid w:val="007500C5"/>
    <w:rsid w:val="00753501"/>
    <w:rsid w:val="007562C9"/>
    <w:rsid w:val="007579E1"/>
    <w:rsid w:val="00761F19"/>
    <w:rsid w:val="0076314F"/>
    <w:rsid w:val="00763BAE"/>
    <w:rsid w:val="00765B97"/>
    <w:rsid w:val="007679C4"/>
    <w:rsid w:val="007710C4"/>
    <w:rsid w:val="00772FCD"/>
    <w:rsid w:val="007748FD"/>
    <w:rsid w:val="00780D15"/>
    <w:rsid w:val="00780F1D"/>
    <w:rsid w:val="0078179A"/>
    <w:rsid w:val="00782ECD"/>
    <w:rsid w:val="00783733"/>
    <w:rsid w:val="00783768"/>
    <w:rsid w:val="00783A3F"/>
    <w:rsid w:val="007841F6"/>
    <w:rsid w:val="00784985"/>
    <w:rsid w:val="00786069"/>
    <w:rsid w:val="007869DB"/>
    <w:rsid w:val="00787057"/>
    <w:rsid w:val="00790AD5"/>
    <w:rsid w:val="00790D84"/>
    <w:rsid w:val="00791B0E"/>
    <w:rsid w:val="00792456"/>
    <w:rsid w:val="0079297E"/>
    <w:rsid w:val="007935BE"/>
    <w:rsid w:val="0079378D"/>
    <w:rsid w:val="00793FF1"/>
    <w:rsid w:val="007948A2"/>
    <w:rsid w:val="00794C15"/>
    <w:rsid w:val="007959E1"/>
    <w:rsid w:val="00796954"/>
    <w:rsid w:val="0079722A"/>
    <w:rsid w:val="007976D5"/>
    <w:rsid w:val="00797D1A"/>
    <w:rsid w:val="007A03AD"/>
    <w:rsid w:val="007A0BB4"/>
    <w:rsid w:val="007A2FCE"/>
    <w:rsid w:val="007A32D5"/>
    <w:rsid w:val="007A3A75"/>
    <w:rsid w:val="007A5C96"/>
    <w:rsid w:val="007A5EFD"/>
    <w:rsid w:val="007A7404"/>
    <w:rsid w:val="007B26F9"/>
    <w:rsid w:val="007B4103"/>
    <w:rsid w:val="007B4907"/>
    <w:rsid w:val="007B790B"/>
    <w:rsid w:val="007C1965"/>
    <w:rsid w:val="007C203D"/>
    <w:rsid w:val="007C22A4"/>
    <w:rsid w:val="007C4289"/>
    <w:rsid w:val="007C5704"/>
    <w:rsid w:val="007C6990"/>
    <w:rsid w:val="007C70B1"/>
    <w:rsid w:val="007D1071"/>
    <w:rsid w:val="007D33FA"/>
    <w:rsid w:val="007D76B8"/>
    <w:rsid w:val="007D76EB"/>
    <w:rsid w:val="007E11A6"/>
    <w:rsid w:val="007E2E64"/>
    <w:rsid w:val="007E34E6"/>
    <w:rsid w:val="007E5AAA"/>
    <w:rsid w:val="007E6FA8"/>
    <w:rsid w:val="007F0B53"/>
    <w:rsid w:val="007F6D22"/>
    <w:rsid w:val="007F70BB"/>
    <w:rsid w:val="007F7C21"/>
    <w:rsid w:val="008002BB"/>
    <w:rsid w:val="00800AA1"/>
    <w:rsid w:val="00801208"/>
    <w:rsid w:val="00802723"/>
    <w:rsid w:val="00802D03"/>
    <w:rsid w:val="00803C8C"/>
    <w:rsid w:val="008040E8"/>
    <w:rsid w:val="008044FE"/>
    <w:rsid w:val="0080474B"/>
    <w:rsid w:val="00804A81"/>
    <w:rsid w:val="008055FA"/>
    <w:rsid w:val="008058F7"/>
    <w:rsid w:val="00805B34"/>
    <w:rsid w:val="008110EA"/>
    <w:rsid w:val="008112E5"/>
    <w:rsid w:val="00811362"/>
    <w:rsid w:val="00811EDC"/>
    <w:rsid w:val="00812562"/>
    <w:rsid w:val="00812BFD"/>
    <w:rsid w:val="0081444B"/>
    <w:rsid w:val="00814AD1"/>
    <w:rsid w:val="00815682"/>
    <w:rsid w:val="00815EDA"/>
    <w:rsid w:val="008179F5"/>
    <w:rsid w:val="00817AD2"/>
    <w:rsid w:val="00823680"/>
    <w:rsid w:val="00824D41"/>
    <w:rsid w:val="008253EC"/>
    <w:rsid w:val="00825AD2"/>
    <w:rsid w:val="0082751D"/>
    <w:rsid w:val="00827CA5"/>
    <w:rsid w:val="008318A7"/>
    <w:rsid w:val="008337F3"/>
    <w:rsid w:val="0083748B"/>
    <w:rsid w:val="00837F3D"/>
    <w:rsid w:val="00842056"/>
    <w:rsid w:val="00843886"/>
    <w:rsid w:val="00843C9C"/>
    <w:rsid w:val="00846CB9"/>
    <w:rsid w:val="00847873"/>
    <w:rsid w:val="00850909"/>
    <w:rsid w:val="008526B2"/>
    <w:rsid w:val="00852AE9"/>
    <w:rsid w:val="0085397E"/>
    <w:rsid w:val="00853D7D"/>
    <w:rsid w:val="00853F38"/>
    <w:rsid w:val="00854F1D"/>
    <w:rsid w:val="008570EC"/>
    <w:rsid w:val="00857427"/>
    <w:rsid w:val="008601AA"/>
    <w:rsid w:val="00861A29"/>
    <w:rsid w:val="0086398A"/>
    <w:rsid w:val="00865FBE"/>
    <w:rsid w:val="008713B9"/>
    <w:rsid w:val="008718B2"/>
    <w:rsid w:val="00871C6C"/>
    <w:rsid w:val="00871E0C"/>
    <w:rsid w:val="008748EA"/>
    <w:rsid w:val="00875618"/>
    <w:rsid w:val="00875D5D"/>
    <w:rsid w:val="0087795D"/>
    <w:rsid w:val="00880FD6"/>
    <w:rsid w:val="00881971"/>
    <w:rsid w:val="008842FD"/>
    <w:rsid w:val="00885010"/>
    <w:rsid w:val="00885226"/>
    <w:rsid w:val="00890796"/>
    <w:rsid w:val="00891BB9"/>
    <w:rsid w:val="00892F38"/>
    <w:rsid w:val="008930D8"/>
    <w:rsid w:val="0089372A"/>
    <w:rsid w:val="00894A42"/>
    <w:rsid w:val="00895514"/>
    <w:rsid w:val="00896A36"/>
    <w:rsid w:val="008A0BF6"/>
    <w:rsid w:val="008A2B81"/>
    <w:rsid w:val="008A4CAF"/>
    <w:rsid w:val="008A4F8B"/>
    <w:rsid w:val="008A62C7"/>
    <w:rsid w:val="008A7D34"/>
    <w:rsid w:val="008B2747"/>
    <w:rsid w:val="008B2B9B"/>
    <w:rsid w:val="008B2FF4"/>
    <w:rsid w:val="008B331F"/>
    <w:rsid w:val="008B41E6"/>
    <w:rsid w:val="008B556D"/>
    <w:rsid w:val="008B601A"/>
    <w:rsid w:val="008B71A1"/>
    <w:rsid w:val="008B7B95"/>
    <w:rsid w:val="008C011F"/>
    <w:rsid w:val="008C0A31"/>
    <w:rsid w:val="008C0E98"/>
    <w:rsid w:val="008C2B6F"/>
    <w:rsid w:val="008C4744"/>
    <w:rsid w:val="008C47BB"/>
    <w:rsid w:val="008C53D7"/>
    <w:rsid w:val="008C6453"/>
    <w:rsid w:val="008C7A7E"/>
    <w:rsid w:val="008D1DFE"/>
    <w:rsid w:val="008D1E0E"/>
    <w:rsid w:val="008D20B3"/>
    <w:rsid w:val="008D3C6C"/>
    <w:rsid w:val="008D6020"/>
    <w:rsid w:val="008E0C69"/>
    <w:rsid w:val="008E0E50"/>
    <w:rsid w:val="008E160D"/>
    <w:rsid w:val="008E2802"/>
    <w:rsid w:val="008E2BE4"/>
    <w:rsid w:val="008E4966"/>
    <w:rsid w:val="008E5543"/>
    <w:rsid w:val="008E63F8"/>
    <w:rsid w:val="008F0411"/>
    <w:rsid w:val="008F116D"/>
    <w:rsid w:val="008F1ED6"/>
    <w:rsid w:val="008F32A8"/>
    <w:rsid w:val="008F3548"/>
    <w:rsid w:val="008F43C0"/>
    <w:rsid w:val="008F559F"/>
    <w:rsid w:val="008F5EE1"/>
    <w:rsid w:val="008F5EF4"/>
    <w:rsid w:val="008F6165"/>
    <w:rsid w:val="008F6C3D"/>
    <w:rsid w:val="008F7CBB"/>
    <w:rsid w:val="00901368"/>
    <w:rsid w:val="00901BE9"/>
    <w:rsid w:val="009025CE"/>
    <w:rsid w:val="00903B33"/>
    <w:rsid w:val="00907469"/>
    <w:rsid w:val="0090783A"/>
    <w:rsid w:val="00910226"/>
    <w:rsid w:val="009118DD"/>
    <w:rsid w:val="00912E4C"/>
    <w:rsid w:val="009140FC"/>
    <w:rsid w:val="00914CB2"/>
    <w:rsid w:val="00915836"/>
    <w:rsid w:val="0091716A"/>
    <w:rsid w:val="00920342"/>
    <w:rsid w:val="00920CE2"/>
    <w:rsid w:val="0092422E"/>
    <w:rsid w:val="009256B7"/>
    <w:rsid w:val="009257F5"/>
    <w:rsid w:val="00925942"/>
    <w:rsid w:val="00930203"/>
    <w:rsid w:val="00932CDB"/>
    <w:rsid w:val="009337FF"/>
    <w:rsid w:val="0093494B"/>
    <w:rsid w:val="00935CA1"/>
    <w:rsid w:val="009365D9"/>
    <w:rsid w:val="009400C7"/>
    <w:rsid w:val="009413ED"/>
    <w:rsid w:val="00942F76"/>
    <w:rsid w:val="009437D8"/>
    <w:rsid w:val="00943847"/>
    <w:rsid w:val="009441D8"/>
    <w:rsid w:val="00947005"/>
    <w:rsid w:val="009477F7"/>
    <w:rsid w:val="00952D6D"/>
    <w:rsid w:val="00955A02"/>
    <w:rsid w:val="009621CA"/>
    <w:rsid w:val="00964050"/>
    <w:rsid w:val="00972853"/>
    <w:rsid w:val="009736BE"/>
    <w:rsid w:val="00973EBF"/>
    <w:rsid w:val="00974896"/>
    <w:rsid w:val="00975E47"/>
    <w:rsid w:val="00980879"/>
    <w:rsid w:val="00980B7D"/>
    <w:rsid w:val="0098130E"/>
    <w:rsid w:val="00983126"/>
    <w:rsid w:val="00985284"/>
    <w:rsid w:val="00986FEF"/>
    <w:rsid w:val="009870D7"/>
    <w:rsid w:val="00987746"/>
    <w:rsid w:val="00987862"/>
    <w:rsid w:val="00992386"/>
    <w:rsid w:val="0099397D"/>
    <w:rsid w:val="00994C3D"/>
    <w:rsid w:val="009955DA"/>
    <w:rsid w:val="0099667E"/>
    <w:rsid w:val="00997A26"/>
    <w:rsid w:val="009A0077"/>
    <w:rsid w:val="009A2347"/>
    <w:rsid w:val="009A32A1"/>
    <w:rsid w:val="009A352A"/>
    <w:rsid w:val="009A395D"/>
    <w:rsid w:val="009A3967"/>
    <w:rsid w:val="009A3D59"/>
    <w:rsid w:val="009A46FC"/>
    <w:rsid w:val="009A6C62"/>
    <w:rsid w:val="009A6CEB"/>
    <w:rsid w:val="009B05DC"/>
    <w:rsid w:val="009B17F9"/>
    <w:rsid w:val="009B216F"/>
    <w:rsid w:val="009B31E0"/>
    <w:rsid w:val="009B4503"/>
    <w:rsid w:val="009B4524"/>
    <w:rsid w:val="009B4941"/>
    <w:rsid w:val="009B49F1"/>
    <w:rsid w:val="009B6152"/>
    <w:rsid w:val="009B7529"/>
    <w:rsid w:val="009C40E3"/>
    <w:rsid w:val="009C4582"/>
    <w:rsid w:val="009C519A"/>
    <w:rsid w:val="009C56A3"/>
    <w:rsid w:val="009C59CB"/>
    <w:rsid w:val="009C6B22"/>
    <w:rsid w:val="009C7297"/>
    <w:rsid w:val="009D0212"/>
    <w:rsid w:val="009D46F5"/>
    <w:rsid w:val="009D512A"/>
    <w:rsid w:val="009E01AB"/>
    <w:rsid w:val="009E0892"/>
    <w:rsid w:val="009E0F37"/>
    <w:rsid w:val="009E667D"/>
    <w:rsid w:val="009E6EF1"/>
    <w:rsid w:val="009E7D1C"/>
    <w:rsid w:val="009F17F7"/>
    <w:rsid w:val="009F53D0"/>
    <w:rsid w:val="009F58B1"/>
    <w:rsid w:val="00A00070"/>
    <w:rsid w:val="00A02AA0"/>
    <w:rsid w:val="00A04200"/>
    <w:rsid w:val="00A048B6"/>
    <w:rsid w:val="00A1341D"/>
    <w:rsid w:val="00A14E15"/>
    <w:rsid w:val="00A16510"/>
    <w:rsid w:val="00A17DFD"/>
    <w:rsid w:val="00A240A3"/>
    <w:rsid w:val="00A244B6"/>
    <w:rsid w:val="00A254DD"/>
    <w:rsid w:val="00A25D01"/>
    <w:rsid w:val="00A2658C"/>
    <w:rsid w:val="00A31B95"/>
    <w:rsid w:val="00A321EE"/>
    <w:rsid w:val="00A323F9"/>
    <w:rsid w:val="00A35DC4"/>
    <w:rsid w:val="00A37DE8"/>
    <w:rsid w:val="00A41D25"/>
    <w:rsid w:val="00A43037"/>
    <w:rsid w:val="00A4520E"/>
    <w:rsid w:val="00A4547C"/>
    <w:rsid w:val="00A45BD6"/>
    <w:rsid w:val="00A46F1E"/>
    <w:rsid w:val="00A47440"/>
    <w:rsid w:val="00A479C2"/>
    <w:rsid w:val="00A504E7"/>
    <w:rsid w:val="00A50507"/>
    <w:rsid w:val="00A51B88"/>
    <w:rsid w:val="00A52A32"/>
    <w:rsid w:val="00A52B11"/>
    <w:rsid w:val="00A531C8"/>
    <w:rsid w:val="00A56E2A"/>
    <w:rsid w:val="00A57263"/>
    <w:rsid w:val="00A62A33"/>
    <w:rsid w:val="00A63C1B"/>
    <w:rsid w:val="00A64285"/>
    <w:rsid w:val="00A65169"/>
    <w:rsid w:val="00A6652C"/>
    <w:rsid w:val="00A66C78"/>
    <w:rsid w:val="00A70FD2"/>
    <w:rsid w:val="00A70FF8"/>
    <w:rsid w:val="00A71711"/>
    <w:rsid w:val="00A73537"/>
    <w:rsid w:val="00A74438"/>
    <w:rsid w:val="00A74441"/>
    <w:rsid w:val="00A748DA"/>
    <w:rsid w:val="00A757EE"/>
    <w:rsid w:val="00A762A9"/>
    <w:rsid w:val="00A7746F"/>
    <w:rsid w:val="00A77A1F"/>
    <w:rsid w:val="00A82297"/>
    <w:rsid w:val="00A8237C"/>
    <w:rsid w:val="00A82905"/>
    <w:rsid w:val="00A85197"/>
    <w:rsid w:val="00A85751"/>
    <w:rsid w:val="00A86B15"/>
    <w:rsid w:val="00A87EBA"/>
    <w:rsid w:val="00A910BF"/>
    <w:rsid w:val="00A9214A"/>
    <w:rsid w:val="00A939C0"/>
    <w:rsid w:val="00A94AE6"/>
    <w:rsid w:val="00A954AD"/>
    <w:rsid w:val="00A96FCE"/>
    <w:rsid w:val="00A9725E"/>
    <w:rsid w:val="00A97560"/>
    <w:rsid w:val="00AA2845"/>
    <w:rsid w:val="00AA48C6"/>
    <w:rsid w:val="00AB15CE"/>
    <w:rsid w:val="00AB39D9"/>
    <w:rsid w:val="00AB456B"/>
    <w:rsid w:val="00AB4A5E"/>
    <w:rsid w:val="00AB557E"/>
    <w:rsid w:val="00AB55CB"/>
    <w:rsid w:val="00AC1287"/>
    <w:rsid w:val="00AC48C7"/>
    <w:rsid w:val="00AC512F"/>
    <w:rsid w:val="00AC576A"/>
    <w:rsid w:val="00AC64B4"/>
    <w:rsid w:val="00AD22BF"/>
    <w:rsid w:val="00AD7603"/>
    <w:rsid w:val="00AE48D3"/>
    <w:rsid w:val="00AE50CF"/>
    <w:rsid w:val="00AF2C6A"/>
    <w:rsid w:val="00AF4C03"/>
    <w:rsid w:val="00AF6EAF"/>
    <w:rsid w:val="00B00BF0"/>
    <w:rsid w:val="00B022E6"/>
    <w:rsid w:val="00B0395C"/>
    <w:rsid w:val="00B03B7D"/>
    <w:rsid w:val="00B04A13"/>
    <w:rsid w:val="00B06013"/>
    <w:rsid w:val="00B062E0"/>
    <w:rsid w:val="00B107C6"/>
    <w:rsid w:val="00B12460"/>
    <w:rsid w:val="00B13200"/>
    <w:rsid w:val="00B1349A"/>
    <w:rsid w:val="00B138B9"/>
    <w:rsid w:val="00B17F0C"/>
    <w:rsid w:val="00B23038"/>
    <w:rsid w:val="00B23558"/>
    <w:rsid w:val="00B23C20"/>
    <w:rsid w:val="00B243D2"/>
    <w:rsid w:val="00B25555"/>
    <w:rsid w:val="00B276B0"/>
    <w:rsid w:val="00B3077E"/>
    <w:rsid w:val="00B34053"/>
    <w:rsid w:val="00B3643D"/>
    <w:rsid w:val="00B37830"/>
    <w:rsid w:val="00B443A7"/>
    <w:rsid w:val="00B44C67"/>
    <w:rsid w:val="00B45E6B"/>
    <w:rsid w:val="00B47EF9"/>
    <w:rsid w:val="00B503D6"/>
    <w:rsid w:val="00B5087B"/>
    <w:rsid w:val="00B51ACC"/>
    <w:rsid w:val="00B529C8"/>
    <w:rsid w:val="00B52DF1"/>
    <w:rsid w:val="00B55206"/>
    <w:rsid w:val="00B64690"/>
    <w:rsid w:val="00B6670D"/>
    <w:rsid w:val="00B6675C"/>
    <w:rsid w:val="00B66A5B"/>
    <w:rsid w:val="00B66BFC"/>
    <w:rsid w:val="00B708B7"/>
    <w:rsid w:val="00B71020"/>
    <w:rsid w:val="00B710B0"/>
    <w:rsid w:val="00B7133B"/>
    <w:rsid w:val="00B73BDB"/>
    <w:rsid w:val="00B73E03"/>
    <w:rsid w:val="00B7407F"/>
    <w:rsid w:val="00B74E25"/>
    <w:rsid w:val="00B75773"/>
    <w:rsid w:val="00B75EE8"/>
    <w:rsid w:val="00B76E85"/>
    <w:rsid w:val="00B804C4"/>
    <w:rsid w:val="00B80DCD"/>
    <w:rsid w:val="00B83659"/>
    <w:rsid w:val="00B83757"/>
    <w:rsid w:val="00B846C1"/>
    <w:rsid w:val="00B85905"/>
    <w:rsid w:val="00B87F04"/>
    <w:rsid w:val="00B91211"/>
    <w:rsid w:val="00B9225E"/>
    <w:rsid w:val="00B92C72"/>
    <w:rsid w:val="00B94BEA"/>
    <w:rsid w:val="00B95DE4"/>
    <w:rsid w:val="00B95EC2"/>
    <w:rsid w:val="00B96592"/>
    <w:rsid w:val="00B97C9B"/>
    <w:rsid w:val="00B97F23"/>
    <w:rsid w:val="00BA074C"/>
    <w:rsid w:val="00BA2E8B"/>
    <w:rsid w:val="00BA4290"/>
    <w:rsid w:val="00BA631B"/>
    <w:rsid w:val="00BA6732"/>
    <w:rsid w:val="00BA6FE0"/>
    <w:rsid w:val="00BA70EE"/>
    <w:rsid w:val="00BB1F0B"/>
    <w:rsid w:val="00BB239A"/>
    <w:rsid w:val="00BB2591"/>
    <w:rsid w:val="00BB349F"/>
    <w:rsid w:val="00BB4E70"/>
    <w:rsid w:val="00BB5FAA"/>
    <w:rsid w:val="00BB6782"/>
    <w:rsid w:val="00BC02DC"/>
    <w:rsid w:val="00BC154F"/>
    <w:rsid w:val="00BC20FE"/>
    <w:rsid w:val="00BC216A"/>
    <w:rsid w:val="00BC26CB"/>
    <w:rsid w:val="00BC346C"/>
    <w:rsid w:val="00BC3C96"/>
    <w:rsid w:val="00BC4143"/>
    <w:rsid w:val="00BC4221"/>
    <w:rsid w:val="00BC6273"/>
    <w:rsid w:val="00BD1B91"/>
    <w:rsid w:val="00BD2132"/>
    <w:rsid w:val="00BD4498"/>
    <w:rsid w:val="00BD4635"/>
    <w:rsid w:val="00BD4EBB"/>
    <w:rsid w:val="00BD79D1"/>
    <w:rsid w:val="00BD7C6F"/>
    <w:rsid w:val="00BE1495"/>
    <w:rsid w:val="00BE27FC"/>
    <w:rsid w:val="00BE2E0F"/>
    <w:rsid w:val="00BE57A3"/>
    <w:rsid w:val="00BE71A4"/>
    <w:rsid w:val="00BE7336"/>
    <w:rsid w:val="00BF0EC7"/>
    <w:rsid w:val="00BF246F"/>
    <w:rsid w:val="00BF3909"/>
    <w:rsid w:val="00BF4B48"/>
    <w:rsid w:val="00BF6B2C"/>
    <w:rsid w:val="00BF6EB7"/>
    <w:rsid w:val="00BF79C6"/>
    <w:rsid w:val="00BF7F50"/>
    <w:rsid w:val="00C039CE"/>
    <w:rsid w:val="00C044A0"/>
    <w:rsid w:val="00C045BD"/>
    <w:rsid w:val="00C05244"/>
    <w:rsid w:val="00C0662E"/>
    <w:rsid w:val="00C11B0C"/>
    <w:rsid w:val="00C1254C"/>
    <w:rsid w:val="00C12617"/>
    <w:rsid w:val="00C13DAF"/>
    <w:rsid w:val="00C149C3"/>
    <w:rsid w:val="00C1654D"/>
    <w:rsid w:val="00C227A5"/>
    <w:rsid w:val="00C2518B"/>
    <w:rsid w:val="00C25E00"/>
    <w:rsid w:val="00C2641E"/>
    <w:rsid w:val="00C269E6"/>
    <w:rsid w:val="00C26BD0"/>
    <w:rsid w:val="00C26C79"/>
    <w:rsid w:val="00C3092D"/>
    <w:rsid w:val="00C31446"/>
    <w:rsid w:val="00C32EA3"/>
    <w:rsid w:val="00C344C0"/>
    <w:rsid w:val="00C34DDE"/>
    <w:rsid w:val="00C34EDC"/>
    <w:rsid w:val="00C3570F"/>
    <w:rsid w:val="00C37735"/>
    <w:rsid w:val="00C40DD4"/>
    <w:rsid w:val="00C41581"/>
    <w:rsid w:val="00C42726"/>
    <w:rsid w:val="00C42E5C"/>
    <w:rsid w:val="00C43330"/>
    <w:rsid w:val="00C435BC"/>
    <w:rsid w:val="00C43E0E"/>
    <w:rsid w:val="00C4524B"/>
    <w:rsid w:val="00C4736C"/>
    <w:rsid w:val="00C50A16"/>
    <w:rsid w:val="00C50D9D"/>
    <w:rsid w:val="00C511A6"/>
    <w:rsid w:val="00C53D35"/>
    <w:rsid w:val="00C5427F"/>
    <w:rsid w:val="00C56420"/>
    <w:rsid w:val="00C566E1"/>
    <w:rsid w:val="00C56732"/>
    <w:rsid w:val="00C60D39"/>
    <w:rsid w:val="00C623D6"/>
    <w:rsid w:val="00C62446"/>
    <w:rsid w:val="00C65AF1"/>
    <w:rsid w:val="00C67DBB"/>
    <w:rsid w:val="00C71114"/>
    <w:rsid w:val="00C7219F"/>
    <w:rsid w:val="00C753D8"/>
    <w:rsid w:val="00C81C53"/>
    <w:rsid w:val="00C85BFA"/>
    <w:rsid w:val="00C862E9"/>
    <w:rsid w:val="00C9331A"/>
    <w:rsid w:val="00C940EF"/>
    <w:rsid w:val="00C958CB"/>
    <w:rsid w:val="00C976CC"/>
    <w:rsid w:val="00CA0B00"/>
    <w:rsid w:val="00CA0F25"/>
    <w:rsid w:val="00CA26C6"/>
    <w:rsid w:val="00CA32EA"/>
    <w:rsid w:val="00CA54CD"/>
    <w:rsid w:val="00CA6DF9"/>
    <w:rsid w:val="00CA6F2C"/>
    <w:rsid w:val="00CB149E"/>
    <w:rsid w:val="00CB1FFC"/>
    <w:rsid w:val="00CB3086"/>
    <w:rsid w:val="00CB5D54"/>
    <w:rsid w:val="00CB64C0"/>
    <w:rsid w:val="00CC04BE"/>
    <w:rsid w:val="00CC2454"/>
    <w:rsid w:val="00CC3D2C"/>
    <w:rsid w:val="00CC4BB7"/>
    <w:rsid w:val="00CC4D43"/>
    <w:rsid w:val="00CC5C44"/>
    <w:rsid w:val="00CC6E72"/>
    <w:rsid w:val="00CD009A"/>
    <w:rsid w:val="00CD1720"/>
    <w:rsid w:val="00CD24CD"/>
    <w:rsid w:val="00CD2560"/>
    <w:rsid w:val="00CD50F7"/>
    <w:rsid w:val="00CD5D78"/>
    <w:rsid w:val="00CD6D37"/>
    <w:rsid w:val="00CE114C"/>
    <w:rsid w:val="00CE31BF"/>
    <w:rsid w:val="00CE36E9"/>
    <w:rsid w:val="00CE3B91"/>
    <w:rsid w:val="00CF0831"/>
    <w:rsid w:val="00CF0FB2"/>
    <w:rsid w:val="00CF2A96"/>
    <w:rsid w:val="00CF2C63"/>
    <w:rsid w:val="00CF3EBA"/>
    <w:rsid w:val="00CF54A1"/>
    <w:rsid w:val="00CF7452"/>
    <w:rsid w:val="00CF7B79"/>
    <w:rsid w:val="00D0016D"/>
    <w:rsid w:val="00D00F45"/>
    <w:rsid w:val="00D011D5"/>
    <w:rsid w:val="00D0132E"/>
    <w:rsid w:val="00D0280D"/>
    <w:rsid w:val="00D0469B"/>
    <w:rsid w:val="00D06FA4"/>
    <w:rsid w:val="00D12DFB"/>
    <w:rsid w:val="00D1348D"/>
    <w:rsid w:val="00D17729"/>
    <w:rsid w:val="00D17C58"/>
    <w:rsid w:val="00D2253C"/>
    <w:rsid w:val="00D229DA"/>
    <w:rsid w:val="00D2577F"/>
    <w:rsid w:val="00D259BE"/>
    <w:rsid w:val="00D26052"/>
    <w:rsid w:val="00D26FDF"/>
    <w:rsid w:val="00D2700C"/>
    <w:rsid w:val="00D27163"/>
    <w:rsid w:val="00D2750D"/>
    <w:rsid w:val="00D32DE5"/>
    <w:rsid w:val="00D351D5"/>
    <w:rsid w:val="00D35228"/>
    <w:rsid w:val="00D354BB"/>
    <w:rsid w:val="00D358A2"/>
    <w:rsid w:val="00D3779F"/>
    <w:rsid w:val="00D40056"/>
    <w:rsid w:val="00D40848"/>
    <w:rsid w:val="00D40BD5"/>
    <w:rsid w:val="00D430B5"/>
    <w:rsid w:val="00D43D10"/>
    <w:rsid w:val="00D43DEA"/>
    <w:rsid w:val="00D44498"/>
    <w:rsid w:val="00D46073"/>
    <w:rsid w:val="00D46315"/>
    <w:rsid w:val="00D467F8"/>
    <w:rsid w:val="00D47786"/>
    <w:rsid w:val="00D51BBA"/>
    <w:rsid w:val="00D52106"/>
    <w:rsid w:val="00D5461F"/>
    <w:rsid w:val="00D55884"/>
    <w:rsid w:val="00D56F44"/>
    <w:rsid w:val="00D6062D"/>
    <w:rsid w:val="00D60825"/>
    <w:rsid w:val="00D632B4"/>
    <w:rsid w:val="00D637E6"/>
    <w:rsid w:val="00D63E74"/>
    <w:rsid w:val="00D65773"/>
    <w:rsid w:val="00D65C2C"/>
    <w:rsid w:val="00D6678D"/>
    <w:rsid w:val="00D67E1B"/>
    <w:rsid w:val="00D73502"/>
    <w:rsid w:val="00D73FF2"/>
    <w:rsid w:val="00D744B0"/>
    <w:rsid w:val="00D74F14"/>
    <w:rsid w:val="00D75026"/>
    <w:rsid w:val="00D77224"/>
    <w:rsid w:val="00D77BCB"/>
    <w:rsid w:val="00D77D25"/>
    <w:rsid w:val="00D77D28"/>
    <w:rsid w:val="00D813EA"/>
    <w:rsid w:val="00D81D1E"/>
    <w:rsid w:val="00D832EA"/>
    <w:rsid w:val="00D83561"/>
    <w:rsid w:val="00D83CC9"/>
    <w:rsid w:val="00D841B8"/>
    <w:rsid w:val="00D85486"/>
    <w:rsid w:val="00D85D89"/>
    <w:rsid w:val="00D86654"/>
    <w:rsid w:val="00D866A6"/>
    <w:rsid w:val="00D87480"/>
    <w:rsid w:val="00D87E4F"/>
    <w:rsid w:val="00D90ED6"/>
    <w:rsid w:val="00D934A7"/>
    <w:rsid w:val="00D93598"/>
    <w:rsid w:val="00D9408A"/>
    <w:rsid w:val="00D94208"/>
    <w:rsid w:val="00DA093A"/>
    <w:rsid w:val="00DA14C4"/>
    <w:rsid w:val="00DA166E"/>
    <w:rsid w:val="00DA1EDF"/>
    <w:rsid w:val="00DA23C2"/>
    <w:rsid w:val="00DA57C3"/>
    <w:rsid w:val="00DB0A68"/>
    <w:rsid w:val="00DB0BED"/>
    <w:rsid w:val="00DB35BF"/>
    <w:rsid w:val="00DB4446"/>
    <w:rsid w:val="00DB4D88"/>
    <w:rsid w:val="00DB5FBF"/>
    <w:rsid w:val="00DB6454"/>
    <w:rsid w:val="00DB7E68"/>
    <w:rsid w:val="00DB7EB6"/>
    <w:rsid w:val="00DC064E"/>
    <w:rsid w:val="00DC4FB7"/>
    <w:rsid w:val="00DC68AB"/>
    <w:rsid w:val="00DC7ED1"/>
    <w:rsid w:val="00DD05EA"/>
    <w:rsid w:val="00DD1911"/>
    <w:rsid w:val="00DD2395"/>
    <w:rsid w:val="00DD2D96"/>
    <w:rsid w:val="00DD4A95"/>
    <w:rsid w:val="00DD504F"/>
    <w:rsid w:val="00DD7B04"/>
    <w:rsid w:val="00DE09F6"/>
    <w:rsid w:val="00DE0BCB"/>
    <w:rsid w:val="00DE2109"/>
    <w:rsid w:val="00DE2339"/>
    <w:rsid w:val="00DE2B7F"/>
    <w:rsid w:val="00DE41F8"/>
    <w:rsid w:val="00DE4F70"/>
    <w:rsid w:val="00DE59BB"/>
    <w:rsid w:val="00DE6382"/>
    <w:rsid w:val="00DF07CC"/>
    <w:rsid w:val="00DF128C"/>
    <w:rsid w:val="00DF1B38"/>
    <w:rsid w:val="00DF2693"/>
    <w:rsid w:val="00DF2DB2"/>
    <w:rsid w:val="00DF38A8"/>
    <w:rsid w:val="00DF3A1F"/>
    <w:rsid w:val="00DF3E23"/>
    <w:rsid w:val="00DF4875"/>
    <w:rsid w:val="00DF48C3"/>
    <w:rsid w:val="00DF50C6"/>
    <w:rsid w:val="00DF74E3"/>
    <w:rsid w:val="00E0074A"/>
    <w:rsid w:val="00E009C8"/>
    <w:rsid w:val="00E02E3A"/>
    <w:rsid w:val="00E04EC6"/>
    <w:rsid w:val="00E04F79"/>
    <w:rsid w:val="00E057EE"/>
    <w:rsid w:val="00E11442"/>
    <w:rsid w:val="00E121A7"/>
    <w:rsid w:val="00E14259"/>
    <w:rsid w:val="00E14A72"/>
    <w:rsid w:val="00E14CE5"/>
    <w:rsid w:val="00E14DD9"/>
    <w:rsid w:val="00E15060"/>
    <w:rsid w:val="00E15FF2"/>
    <w:rsid w:val="00E164F3"/>
    <w:rsid w:val="00E1775B"/>
    <w:rsid w:val="00E22C41"/>
    <w:rsid w:val="00E23DC6"/>
    <w:rsid w:val="00E25583"/>
    <w:rsid w:val="00E2662F"/>
    <w:rsid w:val="00E269AE"/>
    <w:rsid w:val="00E3260B"/>
    <w:rsid w:val="00E33177"/>
    <w:rsid w:val="00E33845"/>
    <w:rsid w:val="00E3394D"/>
    <w:rsid w:val="00E33AFD"/>
    <w:rsid w:val="00E35B64"/>
    <w:rsid w:val="00E35E4A"/>
    <w:rsid w:val="00E40261"/>
    <w:rsid w:val="00E419CF"/>
    <w:rsid w:val="00E42012"/>
    <w:rsid w:val="00E42BAB"/>
    <w:rsid w:val="00E42D1B"/>
    <w:rsid w:val="00E43433"/>
    <w:rsid w:val="00E43C60"/>
    <w:rsid w:val="00E459CF"/>
    <w:rsid w:val="00E47F94"/>
    <w:rsid w:val="00E541A1"/>
    <w:rsid w:val="00E55D53"/>
    <w:rsid w:val="00E55EEA"/>
    <w:rsid w:val="00E563C5"/>
    <w:rsid w:val="00E56A0E"/>
    <w:rsid w:val="00E57236"/>
    <w:rsid w:val="00E57885"/>
    <w:rsid w:val="00E63808"/>
    <w:rsid w:val="00E668CF"/>
    <w:rsid w:val="00E66C5B"/>
    <w:rsid w:val="00E70013"/>
    <w:rsid w:val="00E70C20"/>
    <w:rsid w:val="00E71A9C"/>
    <w:rsid w:val="00E71C36"/>
    <w:rsid w:val="00E7416D"/>
    <w:rsid w:val="00E77362"/>
    <w:rsid w:val="00E775B0"/>
    <w:rsid w:val="00E81A61"/>
    <w:rsid w:val="00E81CFD"/>
    <w:rsid w:val="00E84677"/>
    <w:rsid w:val="00E84BC8"/>
    <w:rsid w:val="00E8551D"/>
    <w:rsid w:val="00E85DCA"/>
    <w:rsid w:val="00E86B91"/>
    <w:rsid w:val="00E874FA"/>
    <w:rsid w:val="00E9146D"/>
    <w:rsid w:val="00E91545"/>
    <w:rsid w:val="00E9352E"/>
    <w:rsid w:val="00E93AB9"/>
    <w:rsid w:val="00E93EF5"/>
    <w:rsid w:val="00E9495D"/>
    <w:rsid w:val="00E94CA4"/>
    <w:rsid w:val="00E97CA2"/>
    <w:rsid w:val="00EA08AB"/>
    <w:rsid w:val="00EA6E31"/>
    <w:rsid w:val="00EB182D"/>
    <w:rsid w:val="00EB25F7"/>
    <w:rsid w:val="00EB271D"/>
    <w:rsid w:val="00EB4253"/>
    <w:rsid w:val="00EB5270"/>
    <w:rsid w:val="00EB5578"/>
    <w:rsid w:val="00EB6233"/>
    <w:rsid w:val="00EB6DF7"/>
    <w:rsid w:val="00EC59DC"/>
    <w:rsid w:val="00EC5FE9"/>
    <w:rsid w:val="00EC7867"/>
    <w:rsid w:val="00ED4780"/>
    <w:rsid w:val="00ED4ABF"/>
    <w:rsid w:val="00ED4BBD"/>
    <w:rsid w:val="00ED5003"/>
    <w:rsid w:val="00ED524A"/>
    <w:rsid w:val="00ED5292"/>
    <w:rsid w:val="00ED6CBA"/>
    <w:rsid w:val="00EE1A0C"/>
    <w:rsid w:val="00EE463D"/>
    <w:rsid w:val="00EE57F0"/>
    <w:rsid w:val="00EE5866"/>
    <w:rsid w:val="00EE5B92"/>
    <w:rsid w:val="00EE6E1F"/>
    <w:rsid w:val="00EE771E"/>
    <w:rsid w:val="00EE774E"/>
    <w:rsid w:val="00EF0DD2"/>
    <w:rsid w:val="00EF140A"/>
    <w:rsid w:val="00EF3EAC"/>
    <w:rsid w:val="00EF47D3"/>
    <w:rsid w:val="00EF5B77"/>
    <w:rsid w:val="00EF6059"/>
    <w:rsid w:val="00EF682F"/>
    <w:rsid w:val="00EF6BE3"/>
    <w:rsid w:val="00EF70EF"/>
    <w:rsid w:val="00EF724E"/>
    <w:rsid w:val="00F0178D"/>
    <w:rsid w:val="00F017A5"/>
    <w:rsid w:val="00F02574"/>
    <w:rsid w:val="00F0305D"/>
    <w:rsid w:val="00F03289"/>
    <w:rsid w:val="00F052F9"/>
    <w:rsid w:val="00F06228"/>
    <w:rsid w:val="00F1053F"/>
    <w:rsid w:val="00F1091B"/>
    <w:rsid w:val="00F12174"/>
    <w:rsid w:val="00F12D59"/>
    <w:rsid w:val="00F1636D"/>
    <w:rsid w:val="00F166D1"/>
    <w:rsid w:val="00F168B1"/>
    <w:rsid w:val="00F16CA1"/>
    <w:rsid w:val="00F173FC"/>
    <w:rsid w:val="00F20D2F"/>
    <w:rsid w:val="00F2129E"/>
    <w:rsid w:val="00F21363"/>
    <w:rsid w:val="00F215D9"/>
    <w:rsid w:val="00F21B2E"/>
    <w:rsid w:val="00F21CA2"/>
    <w:rsid w:val="00F21DB2"/>
    <w:rsid w:val="00F2342D"/>
    <w:rsid w:val="00F23AFE"/>
    <w:rsid w:val="00F25678"/>
    <w:rsid w:val="00F25E8C"/>
    <w:rsid w:val="00F2759C"/>
    <w:rsid w:val="00F27937"/>
    <w:rsid w:val="00F32174"/>
    <w:rsid w:val="00F35A26"/>
    <w:rsid w:val="00F3709A"/>
    <w:rsid w:val="00F37F00"/>
    <w:rsid w:val="00F4038C"/>
    <w:rsid w:val="00F42EE2"/>
    <w:rsid w:val="00F4459B"/>
    <w:rsid w:val="00F453CD"/>
    <w:rsid w:val="00F45436"/>
    <w:rsid w:val="00F473AF"/>
    <w:rsid w:val="00F475D1"/>
    <w:rsid w:val="00F4796C"/>
    <w:rsid w:val="00F47A64"/>
    <w:rsid w:val="00F505BE"/>
    <w:rsid w:val="00F50FAB"/>
    <w:rsid w:val="00F52EB7"/>
    <w:rsid w:val="00F53AA7"/>
    <w:rsid w:val="00F53F76"/>
    <w:rsid w:val="00F54868"/>
    <w:rsid w:val="00F56129"/>
    <w:rsid w:val="00F56B99"/>
    <w:rsid w:val="00F603AE"/>
    <w:rsid w:val="00F61FE2"/>
    <w:rsid w:val="00F62FE5"/>
    <w:rsid w:val="00F6352B"/>
    <w:rsid w:val="00F66C40"/>
    <w:rsid w:val="00F6782C"/>
    <w:rsid w:val="00F71874"/>
    <w:rsid w:val="00F71CD0"/>
    <w:rsid w:val="00F7221C"/>
    <w:rsid w:val="00F733E1"/>
    <w:rsid w:val="00F735B5"/>
    <w:rsid w:val="00F77452"/>
    <w:rsid w:val="00F7752D"/>
    <w:rsid w:val="00F80272"/>
    <w:rsid w:val="00F80D72"/>
    <w:rsid w:val="00F81B89"/>
    <w:rsid w:val="00F83DAB"/>
    <w:rsid w:val="00F84D5B"/>
    <w:rsid w:val="00F851D6"/>
    <w:rsid w:val="00F877CF"/>
    <w:rsid w:val="00F87835"/>
    <w:rsid w:val="00F8795C"/>
    <w:rsid w:val="00F9016E"/>
    <w:rsid w:val="00F90E75"/>
    <w:rsid w:val="00F91ECF"/>
    <w:rsid w:val="00F928B3"/>
    <w:rsid w:val="00F968E1"/>
    <w:rsid w:val="00F96BF8"/>
    <w:rsid w:val="00F97435"/>
    <w:rsid w:val="00F9779C"/>
    <w:rsid w:val="00FA01A9"/>
    <w:rsid w:val="00FA2451"/>
    <w:rsid w:val="00FA28BD"/>
    <w:rsid w:val="00FA2A2F"/>
    <w:rsid w:val="00FA2A9C"/>
    <w:rsid w:val="00FA44E4"/>
    <w:rsid w:val="00FA6757"/>
    <w:rsid w:val="00FA6AA1"/>
    <w:rsid w:val="00FA6BAA"/>
    <w:rsid w:val="00FB0A47"/>
    <w:rsid w:val="00FB0B73"/>
    <w:rsid w:val="00FB0E7E"/>
    <w:rsid w:val="00FB3275"/>
    <w:rsid w:val="00FB3838"/>
    <w:rsid w:val="00FB52DF"/>
    <w:rsid w:val="00FB695B"/>
    <w:rsid w:val="00FB7C39"/>
    <w:rsid w:val="00FC15A2"/>
    <w:rsid w:val="00FC4CA9"/>
    <w:rsid w:val="00FC7076"/>
    <w:rsid w:val="00FD0D6C"/>
    <w:rsid w:val="00FD3AB0"/>
    <w:rsid w:val="00FD3FBC"/>
    <w:rsid w:val="00FD4D6C"/>
    <w:rsid w:val="00FD6836"/>
    <w:rsid w:val="00FD7ECD"/>
    <w:rsid w:val="00FE03C0"/>
    <w:rsid w:val="00FE062C"/>
    <w:rsid w:val="00FE2E7A"/>
    <w:rsid w:val="00FE487E"/>
    <w:rsid w:val="00FE4BCC"/>
    <w:rsid w:val="00FE4EC5"/>
    <w:rsid w:val="00FE53AC"/>
    <w:rsid w:val="00FE6C24"/>
    <w:rsid w:val="00FF00DE"/>
    <w:rsid w:val="00FF00F8"/>
    <w:rsid w:val="00FF0371"/>
    <w:rsid w:val="00FF073B"/>
    <w:rsid w:val="00FF0A5D"/>
    <w:rsid w:val="00FF3F08"/>
    <w:rsid w:val="00FF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40208B"/>
  <w15:chartTrackingRefBased/>
  <w15:docId w15:val="{F45E0E22-1530-4ED8-AF82-6CC7810C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z w:val="24"/>
      <w:lang w:eastAsia="zh-TW"/>
    </w:rPr>
  </w:style>
  <w:style w:type="paragraph" w:styleId="Heading1">
    <w:name w:val="heading 1"/>
    <w:next w:val="a"/>
    <w:link w:val="Heading1Char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eastAsia="zh-TW"/>
    </w:rPr>
  </w:style>
  <w:style w:type="paragraph" w:styleId="Heading2">
    <w:name w:val="heading 2"/>
    <w:next w:val="Normal"/>
    <w:link w:val="Heading2Char"/>
    <w:qFormat/>
    <w:pPr>
      <w:keepNext/>
      <w:widowControl w:val="0"/>
      <w:autoSpaceDE w:val="0"/>
      <w:autoSpaceDN w:val="0"/>
      <w:adjustRightInd w:val="0"/>
      <w:spacing w:before="120"/>
      <w:textAlignment w:val="baseline"/>
      <w:outlineLvl w:val="1"/>
    </w:pPr>
    <w:rPr>
      <w:rFonts w:ascii="華康古印體(P)" w:eastAsia="華康古印體(P)" w:hAnsi="Arial"/>
      <w:b/>
      <w:sz w:val="28"/>
      <w:lang w:eastAsia="zh-TW"/>
    </w:rPr>
  </w:style>
  <w:style w:type="paragraph" w:styleId="Heading3">
    <w:name w:val="heading 3"/>
    <w:basedOn w:val="Heading2"/>
    <w:next w:val="Normal"/>
    <w:link w:val="Heading3Char"/>
    <w:qFormat/>
    <w:pPr>
      <w:outlineLvl w:val="2"/>
    </w:pPr>
    <w:rPr>
      <w:rFonts w:hAnsi="Times New Roman"/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  <w:lang w:eastAsia="zh-TW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eastAsia="zh-TW"/>
    </w:rPr>
  </w:style>
  <w:style w:type="paragraph" w:customStyle="1" w:styleId="a">
    <w:name w:val="金句"/>
    <w:basedOn w:val="Heading3"/>
    <w:next w:val="Normal"/>
    <w:rsid w:val="005B77D1"/>
    <w:pPr>
      <w:spacing w:after="240"/>
      <w:jc w:val="center"/>
      <w:outlineLvl w:val="9"/>
    </w:pPr>
  </w:style>
  <w:style w:type="paragraph" w:styleId="Header">
    <w:name w:val="header"/>
    <w:basedOn w:val="Normal"/>
    <w:link w:val="HeaderChar"/>
    <w:uiPriority w:val="99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  <w:link w:val="FooterChar"/>
    <w:uiPriority w:val="99"/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70C49"/>
    <w:rPr>
      <w:rFonts w:ascii="Arial" w:eastAsia="新細明體" w:hAnsi="Arial"/>
      <w:sz w:val="16"/>
      <w:szCs w:val="16"/>
    </w:rPr>
  </w:style>
  <w:style w:type="character" w:customStyle="1" w:styleId="Heading1Char">
    <w:name w:val="Heading 1 Char"/>
    <w:link w:val="Heading1"/>
    <w:rsid w:val="004247B6"/>
    <w:rPr>
      <w:rFonts w:ascii="華康古印體(P)" w:eastAsia="華康古印體(P)"/>
      <w:sz w:val="48"/>
      <w:lang w:eastAsia="zh-TW"/>
    </w:rPr>
  </w:style>
  <w:style w:type="character" w:customStyle="1" w:styleId="Heading2Char">
    <w:name w:val="Heading 2 Char"/>
    <w:link w:val="Heading2"/>
    <w:rsid w:val="004247B6"/>
    <w:rPr>
      <w:rFonts w:ascii="華康古印體(P)" w:eastAsia="華康古印體(P)" w:hAnsi="Arial"/>
      <w:b/>
      <w:sz w:val="28"/>
      <w:lang w:eastAsia="zh-TW"/>
    </w:rPr>
  </w:style>
  <w:style w:type="character" w:customStyle="1" w:styleId="Heading3Char">
    <w:name w:val="Heading 3 Char"/>
    <w:link w:val="Heading3"/>
    <w:rsid w:val="004247B6"/>
    <w:rPr>
      <w:rFonts w:ascii="華康古印體(P)" w:eastAsia="華康古印體(P)"/>
      <w:sz w:val="28"/>
      <w:lang w:eastAsia="zh-TW"/>
    </w:rPr>
  </w:style>
  <w:style w:type="paragraph" w:styleId="NormalIndent">
    <w:name w:val="Normal Indent"/>
    <w:basedOn w:val="Normal"/>
    <w:rsid w:val="004247B6"/>
    <w:pPr>
      <w:widowControl w:val="0"/>
      <w:tabs>
        <w:tab w:val="num" w:pos="425"/>
      </w:tabs>
      <w:ind w:left="480" w:hanging="425"/>
      <w:jc w:val="left"/>
    </w:pPr>
  </w:style>
  <w:style w:type="paragraph" w:styleId="ListParagraph">
    <w:name w:val="List Paragraph"/>
    <w:basedOn w:val="Normal"/>
    <w:uiPriority w:val="34"/>
    <w:qFormat/>
    <w:rsid w:val="004247B6"/>
    <w:pPr>
      <w:widowControl w:val="0"/>
      <w:tabs>
        <w:tab w:val="num" w:pos="425"/>
      </w:tabs>
      <w:ind w:leftChars="200" w:left="480" w:hanging="425"/>
      <w:jc w:val="left"/>
    </w:pPr>
  </w:style>
  <w:style w:type="character" w:customStyle="1" w:styleId="HeaderChar">
    <w:name w:val="Header Char"/>
    <w:link w:val="Header"/>
    <w:uiPriority w:val="99"/>
    <w:rsid w:val="004247B6"/>
    <w:rPr>
      <w:rFonts w:ascii="華康細圓體(P)" w:eastAsia="華康細圓體(P)"/>
      <w:lang w:eastAsia="zh-TW"/>
    </w:rPr>
  </w:style>
  <w:style w:type="character" w:customStyle="1" w:styleId="FooterChar">
    <w:name w:val="Footer Char"/>
    <w:link w:val="Footer"/>
    <w:uiPriority w:val="99"/>
    <w:rsid w:val="004247B6"/>
    <w:rPr>
      <w:rFonts w:ascii="華康細圓體(P)" w:eastAsia="華康細圓體(P)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1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66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567960062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262764236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5937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0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131055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27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2C9D2"/>
                                    <w:left w:val="single" w:sz="6" w:space="0" w:color="C2C9D2"/>
                                    <w:bottom w:val="single" w:sz="6" w:space="0" w:color="C2C9D2"/>
                                    <w:right w:val="single" w:sz="6" w:space="0" w:color="C2C9D2"/>
                                  </w:divBdr>
                                  <w:divsChild>
                                    <w:div w:id="1057510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937580">
                                          <w:marLeft w:val="169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92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0449;&#24687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1925B7CA97B48A3C2858BC30DBD54" ma:contentTypeVersion="5" ma:contentTypeDescription="Create a new document." ma:contentTypeScope="" ma:versionID="3c5fc64d5004bf34b95e943f09fdf328">
  <xsd:schema xmlns:xsd="http://www.w3.org/2001/XMLSchema" xmlns:xs="http://www.w3.org/2001/XMLSchema" xmlns:p="http://schemas.microsoft.com/office/2006/metadata/properties" xmlns:ns3="b805891f-4b41-4ca8-b594-37c2b60b698c" targetNamespace="http://schemas.microsoft.com/office/2006/metadata/properties" ma:root="true" ma:fieldsID="db4be9b414f4f9bd226778b421d65a72" ns3:_="">
    <xsd:import namespace="b805891f-4b41-4ca8-b594-37c2b60b698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5891f-4b41-4ca8-b594-37c2b60b698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42A36-621B-4E36-B49F-6E0F3FAA10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48057F-B120-4231-988A-34B498A93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02EBA7-8D19-44E6-864C-745A0AF03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05891f-4b41-4ca8-b594-37c2b60b69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12DEDB-46B2-4921-A80C-50CD41A1F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</Template>
  <TotalTime>0</TotalTime>
  <Pages>4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cp:keywords/>
  <cp:lastModifiedBy>Carol Lau</cp:lastModifiedBy>
  <cp:revision>180</cp:revision>
  <cp:lastPrinted>2015-02-15T03:24:00Z</cp:lastPrinted>
  <dcterms:created xsi:type="dcterms:W3CDTF">2024-07-07T06:22:00Z</dcterms:created>
  <dcterms:modified xsi:type="dcterms:W3CDTF">2025-09-28T11:40:00Z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0x01010079C1925B7CA97B48A3C2858BC30DBD54</vt:lpwstr>
  </property>
</Properties>
</file>