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1099" w14:textId="77777777" w:rsidR="00200D7C" w:rsidRPr="00270C6C" w:rsidRDefault="00200D7C">
      <w:pPr>
        <w:pStyle w:val="a1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CB7FE0">
        <w:rPr>
          <w:rFonts w:hAnsi="新細明體"/>
          <w:sz w:val="22"/>
          <w:szCs w:val="22"/>
        </w:rPr>
        <w:t>2</w:t>
      </w:r>
      <w:r w:rsidR="007E4790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 xml:space="preserve">年　</w:t>
      </w:r>
      <w:r w:rsidR="00981B08">
        <w:rPr>
          <w:rFonts w:hAnsi="新細明體" w:hint="eastAsia"/>
          <w:sz w:val="22"/>
          <w:szCs w:val="22"/>
        </w:rPr>
        <w:t>出埃及記</w:t>
      </w:r>
      <w:r w:rsidRPr="00270C6C">
        <w:rPr>
          <w:rFonts w:hAnsi="新細明體" w:hint="eastAsia"/>
          <w:sz w:val="22"/>
          <w:szCs w:val="22"/>
        </w:rPr>
        <w:t xml:space="preserve">　第</w:t>
      </w:r>
      <w:r w:rsidR="00C81D05">
        <w:rPr>
          <w:rFonts w:hAnsi="新細明體" w:hint="eastAsia"/>
          <w:sz w:val="22"/>
          <w:szCs w:val="22"/>
        </w:rPr>
        <w:t>1</w:t>
      </w:r>
      <w:r w:rsidR="00C50FB0">
        <w:rPr>
          <w:rFonts w:hAnsi="新細明體" w:hint="eastAsia"/>
          <w:sz w:val="22"/>
          <w:szCs w:val="22"/>
        </w:rPr>
        <w:t>6</w:t>
      </w:r>
      <w:r w:rsidRPr="00270C6C">
        <w:rPr>
          <w:rFonts w:hAnsi="新細明體" w:hint="eastAsia"/>
          <w:sz w:val="22"/>
          <w:szCs w:val="22"/>
        </w:rPr>
        <w:t>課</w:t>
      </w:r>
      <w:r w:rsidRPr="00270C6C">
        <w:rPr>
          <w:rFonts w:hAnsi="新細明體" w:hint="eastAsia"/>
          <w:sz w:val="22"/>
          <w:szCs w:val="22"/>
        </w:rPr>
        <w:tab/>
      </w:r>
      <w:r w:rsidR="00C50FB0">
        <w:rPr>
          <w:rFonts w:hAnsi="新細明體" w:hint="eastAsia"/>
          <w:sz w:val="22"/>
          <w:szCs w:val="22"/>
        </w:rPr>
        <w:t>9</w:t>
      </w:r>
      <w:r w:rsidRPr="00270C6C">
        <w:rPr>
          <w:rFonts w:hAnsi="新細明體" w:hint="eastAsia"/>
          <w:sz w:val="22"/>
          <w:szCs w:val="22"/>
        </w:rPr>
        <w:t>月</w:t>
      </w:r>
      <w:r w:rsidR="00C50FB0">
        <w:rPr>
          <w:rFonts w:hAnsi="新細明體" w:hint="eastAsia"/>
          <w:sz w:val="22"/>
          <w:szCs w:val="22"/>
        </w:rPr>
        <w:t>14</w:t>
      </w:r>
      <w:r w:rsidRPr="00270C6C">
        <w:rPr>
          <w:rFonts w:hAnsi="新細明體" w:hint="eastAsia"/>
          <w:sz w:val="22"/>
          <w:szCs w:val="22"/>
        </w:rPr>
        <w:t>日</w:t>
      </w:r>
    </w:p>
    <w:p w14:paraId="69877B65" w14:textId="77777777" w:rsidR="00200D7C" w:rsidRPr="00270C6C" w:rsidRDefault="00200D7C">
      <w:pPr>
        <w:pStyle w:val="a0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981B08">
        <w:rPr>
          <w:rFonts w:hAnsi="新細明體" w:hint="eastAsia"/>
          <w:sz w:val="22"/>
          <w:szCs w:val="22"/>
        </w:rPr>
        <w:t>出埃及記</w:t>
      </w:r>
      <w:r w:rsidR="009705D5">
        <w:rPr>
          <w:rFonts w:hAnsi="新細明體" w:hint="eastAsia"/>
          <w:sz w:val="22"/>
          <w:szCs w:val="22"/>
        </w:rPr>
        <w:t>2</w:t>
      </w:r>
      <w:r w:rsidR="00C50FB0">
        <w:rPr>
          <w:rFonts w:hAnsi="新細明體" w:hint="eastAsia"/>
          <w:sz w:val="22"/>
          <w:szCs w:val="22"/>
        </w:rPr>
        <w:t>8</w:t>
      </w:r>
      <w:r w:rsidRPr="00270C6C">
        <w:rPr>
          <w:rFonts w:hAnsi="新細明體" w:hint="eastAsia"/>
          <w:sz w:val="22"/>
          <w:szCs w:val="22"/>
        </w:rPr>
        <w:t>:</w:t>
      </w:r>
      <w:r w:rsidR="007E4790">
        <w:rPr>
          <w:rFonts w:hAnsi="新細明體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-</w:t>
      </w:r>
      <w:r w:rsidR="00C50FB0">
        <w:rPr>
          <w:rFonts w:hAnsi="新細明體" w:hint="eastAsia"/>
          <w:sz w:val="22"/>
          <w:szCs w:val="22"/>
        </w:rPr>
        <w:t>3</w:t>
      </w:r>
      <w:r w:rsidR="00981B08">
        <w:rPr>
          <w:rFonts w:hAnsi="新細明體"/>
          <w:sz w:val="22"/>
          <w:szCs w:val="22"/>
        </w:rPr>
        <w:t>1</w:t>
      </w:r>
      <w:r w:rsidR="00C50FB0">
        <w:rPr>
          <w:rFonts w:hAnsi="新細明體" w:hint="eastAsia"/>
          <w:sz w:val="22"/>
          <w:szCs w:val="22"/>
        </w:rPr>
        <w:t>:17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981B08">
        <w:rPr>
          <w:rFonts w:hAnsi="新細明體" w:hint="eastAsia"/>
          <w:sz w:val="22"/>
          <w:szCs w:val="22"/>
        </w:rPr>
        <w:t>出埃及記</w:t>
      </w:r>
      <w:r w:rsidR="009705D5">
        <w:rPr>
          <w:rFonts w:hAnsi="新細明體" w:hint="eastAsia"/>
          <w:sz w:val="22"/>
          <w:szCs w:val="22"/>
        </w:rPr>
        <w:t>2</w:t>
      </w:r>
      <w:r w:rsidR="00C50FB0">
        <w:rPr>
          <w:rFonts w:hAnsi="新細明體" w:hint="eastAsia"/>
          <w:sz w:val="22"/>
          <w:szCs w:val="22"/>
        </w:rPr>
        <w:t>8</w:t>
      </w:r>
      <w:r w:rsidR="007644A6">
        <w:rPr>
          <w:rFonts w:hAnsi="新細明體" w:hint="eastAsia"/>
          <w:sz w:val="22"/>
          <w:szCs w:val="22"/>
        </w:rPr>
        <w:t>:</w:t>
      </w:r>
      <w:r w:rsidR="009705D5">
        <w:rPr>
          <w:rFonts w:hAnsi="新細明體" w:hint="eastAsia"/>
          <w:sz w:val="22"/>
          <w:szCs w:val="22"/>
        </w:rPr>
        <w:t>2</w:t>
      </w:r>
    </w:p>
    <w:p w14:paraId="0D95CC47" w14:textId="77777777" w:rsidR="00200D7C" w:rsidRPr="00B50C48" w:rsidRDefault="00C50FB0">
      <w:pPr>
        <w:pStyle w:val="Heading1"/>
        <w:rPr>
          <w:rFonts w:ascii="華康古印體" w:eastAsia="華康古印體" w:hAnsi="新細明體" w:hint="eastAsia"/>
          <w:b/>
        </w:rPr>
      </w:pPr>
      <w:r>
        <w:rPr>
          <w:rFonts w:ascii="華康古印體" w:eastAsia="華康古印體" w:hAnsi="細明體" w:cs="細明體" w:hint="eastAsia"/>
          <w:b/>
        </w:rPr>
        <w:t>榮耀而華美的祭司</w:t>
      </w:r>
    </w:p>
    <w:p w14:paraId="46CA8733" w14:textId="77777777" w:rsidR="00200D7C" w:rsidRDefault="00200D7C" w:rsidP="009705D5">
      <w:pPr>
        <w:pStyle w:val="a"/>
        <w:rPr>
          <w:rFonts w:ascii="新細明體" w:eastAsia="新細明體" w:hAnsi="新細明體"/>
          <w:sz w:val="22"/>
          <w:szCs w:val="28"/>
        </w:rPr>
        <w:sectPr w:rsidR="00200D7C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AC212E">
        <w:rPr>
          <w:rFonts w:ascii="華康細圓體(P)" w:eastAsia="華康細圓體(P)" w:hAnsi="新細明體" w:hint="eastAsia"/>
          <w:szCs w:val="28"/>
        </w:rPr>
        <w:t>「</w:t>
      </w:r>
      <w:r w:rsidR="009705D5" w:rsidRPr="00BB7D74">
        <w:rPr>
          <w:rFonts w:hint="eastAsia"/>
          <w:b/>
          <w:bCs/>
          <w:lang w:val="en-HK"/>
        </w:rPr>
        <w:t>你</w:t>
      </w:r>
      <w:r w:rsidR="00C50FB0">
        <w:rPr>
          <w:rFonts w:hint="eastAsia"/>
          <w:b/>
          <w:bCs/>
          <w:lang w:val="en-HK"/>
        </w:rPr>
        <w:t>要給你哥哥亞倫</w:t>
      </w:r>
      <w:proofErr w:type="gramStart"/>
      <w:r w:rsidR="00C50FB0">
        <w:rPr>
          <w:rFonts w:hint="eastAsia"/>
          <w:b/>
          <w:bCs/>
          <w:lang w:val="en-HK"/>
        </w:rPr>
        <w:t>做聖衣</w:t>
      </w:r>
      <w:proofErr w:type="gramEnd"/>
      <w:r w:rsidR="00C50FB0">
        <w:rPr>
          <w:rFonts w:hint="eastAsia"/>
          <w:b/>
          <w:bCs/>
          <w:lang w:val="en-HK"/>
        </w:rPr>
        <w:t>為榮耀，為華美</w:t>
      </w:r>
      <w:r w:rsidR="009705D5" w:rsidRPr="00BB7D74">
        <w:rPr>
          <w:rFonts w:hint="eastAsia"/>
          <w:b/>
          <w:bCs/>
          <w:lang w:val="en-HK"/>
        </w:rPr>
        <w:t>。</w:t>
      </w:r>
      <w:r w:rsidRPr="00AC212E">
        <w:rPr>
          <w:rFonts w:ascii="華康細圓體(P)" w:eastAsia="華康細圓體(P)" w:hAnsi="新細明體" w:hint="eastAsia"/>
          <w:szCs w:val="28"/>
        </w:rPr>
        <w:t>」</w:t>
      </w:r>
    </w:p>
    <w:p w14:paraId="62B18D56" w14:textId="77777777" w:rsidR="00C85A6D" w:rsidRPr="007C68C8" w:rsidRDefault="003A3526" w:rsidP="00152099">
      <w:pPr>
        <w:spacing w:line="240" w:lineRule="auto"/>
        <w:rPr>
          <w:rFonts w:hAnsi="華康細圓體(P)" w:hint="eastAsia"/>
          <w:sz w:val="24"/>
          <w:szCs w:val="24"/>
        </w:rPr>
      </w:pPr>
      <w:proofErr w:type="gramStart"/>
      <w:r w:rsidRPr="007C68C8">
        <w:rPr>
          <w:rFonts w:hAnsi="華康細圓體(P)" w:hint="eastAsia"/>
          <w:sz w:val="24"/>
          <w:szCs w:val="24"/>
        </w:rPr>
        <w:t>在賜下</w:t>
      </w:r>
      <w:proofErr w:type="gramEnd"/>
      <w:r w:rsidRPr="007C68C8">
        <w:rPr>
          <w:rFonts w:hAnsi="華康細圓體(P)" w:hint="eastAsia"/>
          <w:sz w:val="24"/>
          <w:szCs w:val="24"/>
        </w:rPr>
        <w:t>聖所和會幕的藍圖後，　神將</w:t>
      </w:r>
      <w:r w:rsidR="00661886" w:rsidRPr="007C68C8">
        <w:rPr>
          <w:rFonts w:hAnsi="華康細圓體(P)" w:hint="eastAsia"/>
          <w:sz w:val="24"/>
          <w:szCs w:val="24"/>
        </w:rPr>
        <w:t>縫製</w:t>
      </w:r>
      <w:proofErr w:type="gramStart"/>
      <w:r w:rsidR="00661886" w:rsidRPr="007C68C8">
        <w:rPr>
          <w:rFonts w:hAnsi="華康細圓體(P)" w:hint="eastAsia"/>
          <w:sz w:val="24"/>
          <w:szCs w:val="24"/>
        </w:rPr>
        <w:t>聖衣</w:t>
      </w:r>
      <w:r w:rsidR="001713F1" w:rsidRPr="007C68C8">
        <w:rPr>
          <w:rFonts w:hAnsi="華康細圓體(P)" w:hint="eastAsia"/>
          <w:sz w:val="24"/>
          <w:szCs w:val="24"/>
        </w:rPr>
        <w:t>與</w:t>
      </w:r>
      <w:r w:rsidR="00661886" w:rsidRPr="007C68C8">
        <w:rPr>
          <w:rFonts w:hAnsi="華康細圓體(P)" w:hint="eastAsia"/>
          <w:sz w:val="24"/>
          <w:szCs w:val="24"/>
        </w:rPr>
        <w:t>按</w:t>
      </w:r>
      <w:r w:rsidRPr="007C68C8">
        <w:rPr>
          <w:rFonts w:hAnsi="華康細圓體(P)" w:hint="eastAsia"/>
          <w:sz w:val="24"/>
          <w:szCs w:val="24"/>
        </w:rPr>
        <w:t>立</w:t>
      </w:r>
      <w:proofErr w:type="gramEnd"/>
      <w:r w:rsidRPr="007C68C8">
        <w:rPr>
          <w:rFonts w:hAnsi="華康細圓體(P)" w:hint="eastAsia"/>
          <w:sz w:val="24"/>
          <w:szCs w:val="24"/>
        </w:rPr>
        <w:t>祭司的</w:t>
      </w:r>
      <w:r w:rsidR="00FD0C04" w:rsidRPr="007C68C8">
        <w:rPr>
          <w:rFonts w:hAnsi="華康細圓體(P)" w:hint="eastAsia"/>
          <w:sz w:val="24"/>
          <w:szCs w:val="24"/>
        </w:rPr>
        <w:t>說話</w:t>
      </w:r>
      <w:r w:rsidRPr="007C68C8">
        <w:rPr>
          <w:rFonts w:hAnsi="華康細圓體(P)" w:hint="eastAsia"/>
          <w:sz w:val="24"/>
          <w:szCs w:val="24"/>
        </w:rPr>
        <w:t>指示摩西</w:t>
      </w:r>
      <w:r w:rsidR="002E4346" w:rsidRPr="007C68C8">
        <w:rPr>
          <w:rFonts w:hAnsi="華康細圓體(P)" w:hint="eastAsia"/>
          <w:sz w:val="24"/>
          <w:szCs w:val="24"/>
        </w:rPr>
        <w:t>。</w:t>
      </w:r>
      <w:r w:rsidR="00661886" w:rsidRPr="007C68C8">
        <w:rPr>
          <w:rFonts w:hAnsi="華康細圓體(P)" w:hint="eastAsia"/>
          <w:sz w:val="24"/>
          <w:szCs w:val="24"/>
        </w:rPr>
        <w:t>祭司既</w:t>
      </w:r>
      <w:r w:rsidR="00661886" w:rsidRPr="007C68C8">
        <w:rPr>
          <w:rFonts w:hAnsi="華康細圓體(P)"/>
          <w:sz w:val="24"/>
          <w:szCs w:val="24"/>
        </w:rPr>
        <w:t>代表百姓，將</w:t>
      </w:r>
      <w:r w:rsidR="00FD0C04" w:rsidRPr="007C68C8">
        <w:rPr>
          <w:rFonts w:hAnsi="華康細圓體(P)" w:hint="eastAsia"/>
          <w:sz w:val="24"/>
          <w:szCs w:val="24"/>
        </w:rPr>
        <w:t>他們</w:t>
      </w:r>
      <w:r w:rsidR="00661886" w:rsidRPr="007C68C8">
        <w:rPr>
          <w:rFonts w:hAnsi="華康細圓體(P)"/>
          <w:sz w:val="24"/>
          <w:szCs w:val="24"/>
        </w:rPr>
        <w:t>的罪和需要帶到</w:t>
      </w:r>
      <w:r w:rsidR="00FD0C04" w:rsidRPr="007C68C8">
        <w:rPr>
          <w:rFonts w:hAnsi="華康細圓體(P)" w:hint="eastAsia"/>
          <w:sz w:val="24"/>
          <w:szCs w:val="24"/>
        </w:rPr>
        <w:t xml:space="preserve">　神</w:t>
      </w:r>
      <w:r w:rsidR="00661886" w:rsidRPr="007C68C8">
        <w:rPr>
          <w:rFonts w:hAnsi="華康細圓體(P)"/>
          <w:sz w:val="24"/>
          <w:szCs w:val="24"/>
        </w:rPr>
        <w:t>面前；</w:t>
      </w:r>
      <w:r w:rsidR="00661886" w:rsidRPr="007C68C8">
        <w:rPr>
          <w:rFonts w:hAnsi="華康細圓體(P)" w:hint="eastAsia"/>
          <w:sz w:val="24"/>
          <w:szCs w:val="24"/>
        </w:rPr>
        <w:t>同時</w:t>
      </w:r>
      <w:r w:rsidR="00661886" w:rsidRPr="007C68C8">
        <w:rPr>
          <w:rFonts w:hAnsi="華康細圓體(P)"/>
          <w:sz w:val="24"/>
          <w:szCs w:val="24"/>
        </w:rPr>
        <w:t>也</w:t>
      </w:r>
      <w:r w:rsidR="001713F1" w:rsidRPr="007C68C8">
        <w:rPr>
          <w:rFonts w:hAnsi="華康細圓體(P)" w:hint="eastAsia"/>
          <w:sz w:val="24"/>
          <w:szCs w:val="24"/>
        </w:rPr>
        <w:t>是</w:t>
      </w:r>
      <w:r w:rsidR="00661886" w:rsidRPr="007C68C8">
        <w:rPr>
          <w:rFonts w:hAnsi="華康細圓體(P)" w:hint="eastAsia"/>
          <w:sz w:val="24"/>
          <w:szCs w:val="24"/>
        </w:rPr>
        <w:t xml:space="preserve">　神</w:t>
      </w:r>
      <w:r w:rsidR="001713F1" w:rsidRPr="007C68C8">
        <w:rPr>
          <w:rFonts w:hAnsi="華康細圓體(P)" w:hint="eastAsia"/>
          <w:sz w:val="24"/>
          <w:szCs w:val="24"/>
        </w:rPr>
        <w:t>的代言人</w:t>
      </w:r>
      <w:r w:rsidR="00661886" w:rsidRPr="007C68C8">
        <w:rPr>
          <w:rFonts w:hAnsi="華康細圓體(P)"/>
          <w:sz w:val="24"/>
          <w:szCs w:val="24"/>
        </w:rPr>
        <w:t>，</w:t>
      </w:r>
      <w:r w:rsidR="00FD0C04" w:rsidRPr="007C68C8">
        <w:rPr>
          <w:rFonts w:hAnsi="華康細圓體(P)" w:hint="eastAsia"/>
          <w:sz w:val="24"/>
          <w:szCs w:val="24"/>
        </w:rPr>
        <w:t>向人</w:t>
      </w:r>
      <w:r w:rsidR="00F6100F" w:rsidRPr="007C68C8">
        <w:rPr>
          <w:rFonts w:hAnsi="華康細圓體(P)" w:hint="eastAsia"/>
          <w:sz w:val="24"/>
          <w:szCs w:val="24"/>
        </w:rPr>
        <w:t>傳達</w:t>
      </w:r>
      <w:r w:rsidR="00661886" w:rsidRPr="007C68C8">
        <w:rPr>
          <w:rFonts w:hAnsi="華康細圓體(P)" w:hint="eastAsia"/>
          <w:sz w:val="24"/>
          <w:szCs w:val="24"/>
        </w:rPr>
        <w:t>主</w:t>
      </w:r>
      <w:r w:rsidR="00661886" w:rsidRPr="007C68C8">
        <w:rPr>
          <w:rFonts w:hAnsi="華康細圓體(P)"/>
          <w:sz w:val="24"/>
          <w:szCs w:val="24"/>
        </w:rPr>
        <w:t>的旨意和祝福。祭司</w:t>
      </w:r>
      <w:r w:rsidR="000D0FF3">
        <w:rPr>
          <w:rFonts w:hAnsi="華康細圓體(P)" w:hint="eastAsia"/>
          <w:sz w:val="24"/>
          <w:szCs w:val="24"/>
        </w:rPr>
        <w:t>之</w:t>
      </w:r>
      <w:r w:rsidR="00661886" w:rsidRPr="007C68C8">
        <w:rPr>
          <w:rFonts w:hAnsi="華康細圓體(P)"/>
          <w:sz w:val="24"/>
          <w:szCs w:val="24"/>
        </w:rPr>
        <w:t>美，就在於他促成</w:t>
      </w:r>
      <w:r w:rsidR="00661886" w:rsidRPr="007C68C8">
        <w:rPr>
          <w:rFonts w:hAnsi="華康細圓體(P)" w:hint="eastAsia"/>
          <w:sz w:val="24"/>
          <w:szCs w:val="24"/>
        </w:rPr>
        <w:t xml:space="preserve">　</w:t>
      </w:r>
      <w:r w:rsidR="00661886" w:rsidRPr="007C68C8">
        <w:rPr>
          <w:rFonts w:hAnsi="華康細圓體(P)"/>
          <w:sz w:val="24"/>
          <w:szCs w:val="24"/>
        </w:rPr>
        <w:t>神與人之間關係的復</w:t>
      </w:r>
      <w:proofErr w:type="gramStart"/>
      <w:r w:rsidR="00661886" w:rsidRPr="007C68C8">
        <w:rPr>
          <w:rFonts w:hAnsi="華康細圓體(P)"/>
          <w:sz w:val="24"/>
          <w:szCs w:val="24"/>
        </w:rPr>
        <w:t>和</w:t>
      </w:r>
      <w:proofErr w:type="gramEnd"/>
      <w:r w:rsidR="00661886" w:rsidRPr="007C68C8">
        <w:rPr>
          <w:rFonts w:hAnsi="華康細圓體(P)"/>
          <w:sz w:val="24"/>
          <w:szCs w:val="24"/>
        </w:rPr>
        <w:t>。</w:t>
      </w:r>
      <w:r w:rsidR="00F6100F" w:rsidRPr="007C68C8">
        <w:rPr>
          <w:rFonts w:hAnsi="華康細圓體(P)"/>
          <w:sz w:val="24"/>
          <w:szCs w:val="24"/>
        </w:rPr>
        <w:t>今日，每</w:t>
      </w:r>
      <w:proofErr w:type="gramStart"/>
      <w:r w:rsidR="00F6100F" w:rsidRPr="007C68C8">
        <w:rPr>
          <w:rFonts w:hAnsi="華康細圓體(P)"/>
          <w:sz w:val="24"/>
          <w:szCs w:val="24"/>
        </w:rPr>
        <w:t>個</w:t>
      </w:r>
      <w:proofErr w:type="gramEnd"/>
      <w:r w:rsidR="00F6100F" w:rsidRPr="007C68C8">
        <w:rPr>
          <w:rFonts w:hAnsi="華康細圓體(P)"/>
          <w:sz w:val="24"/>
          <w:szCs w:val="24"/>
        </w:rPr>
        <w:t>蒙恩</w:t>
      </w:r>
      <w:r w:rsidR="001713F1" w:rsidRPr="007C68C8">
        <w:rPr>
          <w:rFonts w:hAnsi="華康細圓體(P)" w:hint="eastAsia"/>
          <w:sz w:val="24"/>
          <w:szCs w:val="24"/>
        </w:rPr>
        <w:t>得救</w:t>
      </w:r>
      <w:r w:rsidR="00F6100F" w:rsidRPr="007C68C8">
        <w:rPr>
          <w:rFonts w:hAnsi="華康細圓體(P)"/>
          <w:sz w:val="24"/>
          <w:szCs w:val="24"/>
        </w:rPr>
        <w:t>的信徒都</w:t>
      </w:r>
      <w:r w:rsidR="005D5060">
        <w:rPr>
          <w:rFonts w:hAnsi="華康細圓體(P)" w:hint="eastAsia"/>
          <w:sz w:val="24"/>
          <w:szCs w:val="24"/>
        </w:rPr>
        <w:t>是</w:t>
      </w:r>
      <w:proofErr w:type="gramStart"/>
      <w:r w:rsidR="005D5060">
        <w:rPr>
          <w:rFonts w:hAnsi="華康細圓體(P)" w:hint="eastAsia"/>
          <w:sz w:val="24"/>
          <w:szCs w:val="24"/>
        </w:rPr>
        <w:t>有</w:t>
      </w:r>
      <w:r w:rsidR="00F6100F" w:rsidRPr="007C68C8">
        <w:rPr>
          <w:rFonts w:hAnsi="華康細圓體(P)"/>
          <w:sz w:val="24"/>
          <w:szCs w:val="24"/>
        </w:rPr>
        <w:t>君尊</w:t>
      </w:r>
      <w:r w:rsidR="005D5060">
        <w:rPr>
          <w:rFonts w:hAnsi="華康細圓體(P)" w:hint="eastAsia"/>
          <w:sz w:val="24"/>
          <w:szCs w:val="24"/>
        </w:rPr>
        <w:t>的</w:t>
      </w:r>
      <w:proofErr w:type="gramEnd"/>
      <w:r w:rsidR="00F6100F" w:rsidRPr="007C68C8">
        <w:rPr>
          <w:rFonts w:hAnsi="華康細圓體(P)"/>
          <w:sz w:val="24"/>
          <w:szCs w:val="24"/>
        </w:rPr>
        <w:t>祭司，</w:t>
      </w:r>
      <w:bookmarkStart w:id="0" w:name="1Pet.2.9"/>
      <w:r w:rsidR="005D5060">
        <w:rPr>
          <w:rFonts w:hAnsi="華康細圓體(P)" w:hint="eastAsia"/>
          <w:sz w:val="24"/>
          <w:szCs w:val="24"/>
        </w:rPr>
        <w:t>好</w:t>
      </w:r>
      <w:proofErr w:type="gramStart"/>
      <w:r w:rsidR="00B30053" w:rsidRPr="007C68C8">
        <w:rPr>
          <w:rFonts w:hAnsi="華康細圓體(P)" w:hint="eastAsia"/>
          <w:sz w:val="24"/>
          <w:szCs w:val="24"/>
        </w:rPr>
        <w:t>宣揚那召你們</w:t>
      </w:r>
      <w:proofErr w:type="gramEnd"/>
      <w:r w:rsidR="00B30053" w:rsidRPr="007C68C8">
        <w:rPr>
          <w:rFonts w:hAnsi="華康細圓體(P)" w:hint="eastAsia"/>
          <w:sz w:val="24"/>
          <w:szCs w:val="24"/>
        </w:rPr>
        <w:t>出黑暗、入奇妙光明者的美德(</w:t>
      </w:r>
      <w:proofErr w:type="gramStart"/>
      <w:r w:rsidR="00B30053" w:rsidRPr="007C68C8">
        <w:rPr>
          <w:rFonts w:hAnsi="華康細圓體(P)" w:hint="eastAsia"/>
          <w:sz w:val="24"/>
          <w:szCs w:val="24"/>
        </w:rPr>
        <w:t>彼前</w:t>
      </w:r>
      <w:proofErr w:type="gramEnd"/>
      <w:r w:rsidR="00B30053" w:rsidRPr="007C68C8">
        <w:rPr>
          <w:rFonts w:hAnsi="華康細圓體(P)" w:hint="eastAsia"/>
          <w:sz w:val="24"/>
          <w:szCs w:val="24"/>
        </w:rPr>
        <w:t>2:9)。</w:t>
      </w:r>
      <w:bookmarkEnd w:id="0"/>
      <w:r w:rsidR="000D0FF3">
        <w:rPr>
          <w:rFonts w:hAnsi="華康細圓體(P)" w:hint="eastAsia"/>
          <w:sz w:val="24"/>
          <w:szCs w:val="24"/>
        </w:rPr>
        <w:t>然而</w:t>
      </w:r>
      <w:r w:rsidR="00F6100F" w:rsidRPr="007C68C8">
        <w:rPr>
          <w:rFonts w:hAnsi="華康細圓體(P)" w:hint="eastAsia"/>
          <w:sz w:val="24"/>
          <w:szCs w:val="24"/>
        </w:rPr>
        <w:t>，在</w:t>
      </w:r>
      <w:r w:rsidR="00C562B9" w:rsidRPr="007C68C8">
        <w:rPr>
          <w:rFonts w:hAnsi="華康細圓體(P)" w:hint="eastAsia"/>
          <w:sz w:val="24"/>
          <w:szCs w:val="24"/>
        </w:rPr>
        <w:t>奔波勞碌</w:t>
      </w:r>
      <w:r w:rsidR="00F6100F" w:rsidRPr="007C68C8">
        <w:rPr>
          <w:rFonts w:hAnsi="華康細圓體(P)" w:hint="eastAsia"/>
          <w:sz w:val="24"/>
          <w:szCs w:val="24"/>
        </w:rPr>
        <w:t>和</w:t>
      </w:r>
      <w:r w:rsidR="00FD0C04" w:rsidRPr="007C68C8">
        <w:rPr>
          <w:rFonts w:hAnsi="華康細圓體(P)" w:hint="eastAsia"/>
          <w:sz w:val="24"/>
          <w:szCs w:val="24"/>
        </w:rPr>
        <w:t>追名逐利</w:t>
      </w:r>
      <w:r w:rsidR="00F6100F" w:rsidRPr="007C68C8">
        <w:rPr>
          <w:rFonts w:hAnsi="華康細圓體(P)" w:hint="eastAsia"/>
          <w:sz w:val="24"/>
          <w:szCs w:val="24"/>
        </w:rPr>
        <w:t>的生活</w:t>
      </w:r>
      <w:r w:rsidR="00F15A55" w:rsidRPr="007C68C8">
        <w:rPr>
          <w:rFonts w:hAnsi="華康細圓體(P)" w:hint="eastAsia"/>
          <w:sz w:val="24"/>
          <w:szCs w:val="24"/>
        </w:rPr>
        <w:t>中</w:t>
      </w:r>
      <w:r w:rsidR="00FD0C04" w:rsidRPr="007C68C8">
        <w:rPr>
          <w:rFonts w:hAnsi="華康細圓體(P)" w:hint="eastAsia"/>
          <w:sz w:val="24"/>
          <w:szCs w:val="24"/>
        </w:rPr>
        <w:t>，</w:t>
      </w:r>
      <w:r w:rsidR="00D72473" w:rsidRPr="007C68C8">
        <w:rPr>
          <w:rFonts w:hAnsi="華康細圓體(P)" w:hint="eastAsia"/>
          <w:sz w:val="24"/>
          <w:szCs w:val="24"/>
        </w:rPr>
        <w:t>信</w:t>
      </w:r>
      <w:r w:rsidR="00A11AAD" w:rsidRPr="007C68C8">
        <w:rPr>
          <w:rFonts w:hAnsi="華康細圓體(P)"/>
          <w:sz w:val="24"/>
          <w:szCs w:val="24"/>
        </w:rPr>
        <w:t>徒也容易忘</w:t>
      </w:r>
      <w:r w:rsidR="00D72473" w:rsidRPr="007C68C8">
        <w:rPr>
          <w:rFonts w:hAnsi="華康細圓體(P)" w:hint="eastAsia"/>
          <w:sz w:val="24"/>
          <w:szCs w:val="24"/>
        </w:rPr>
        <w:t>卻</w:t>
      </w:r>
      <w:r w:rsidR="00F76905" w:rsidRPr="007C68C8">
        <w:rPr>
          <w:rFonts w:hAnsi="華康細圓體(P)" w:hint="eastAsia"/>
          <w:sz w:val="24"/>
          <w:szCs w:val="24"/>
        </w:rPr>
        <w:t>終</w:t>
      </w:r>
      <w:r w:rsidR="00D72473" w:rsidRPr="007C68C8">
        <w:rPr>
          <w:rFonts w:hAnsi="華康細圓體(P)"/>
          <w:sz w:val="24"/>
          <w:szCs w:val="24"/>
        </w:rPr>
        <w:t>究為了甚麼而活</w:t>
      </w:r>
      <w:r w:rsidR="000D0FF3">
        <w:rPr>
          <w:rFonts w:hAnsi="華康細圓體(P)" w:hint="eastAsia"/>
          <w:sz w:val="24"/>
          <w:szCs w:val="24"/>
        </w:rPr>
        <w:t>。</w:t>
      </w:r>
      <w:r w:rsidR="0069765F" w:rsidRPr="007C68C8">
        <w:rPr>
          <w:rFonts w:hAnsi="華康細圓體(P)" w:hint="eastAsia"/>
          <w:sz w:val="24"/>
          <w:szCs w:val="24"/>
        </w:rPr>
        <w:t>祈求　神通過經文，讓我們</w:t>
      </w:r>
      <w:r w:rsidR="000D0FF3">
        <w:rPr>
          <w:rFonts w:hAnsi="華康細圓體(P)" w:hint="eastAsia"/>
          <w:sz w:val="24"/>
          <w:szCs w:val="24"/>
        </w:rPr>
        <w:t>重拾</w:t>
      </w:r>
      <w:r w:rsidR="0069765F" w:rsidRPr="007C68C8">
        <w:rPr>
          <w:rFonts w:hAnsi="華康細圓體(P)"/>
          <w:sz w:val="24"/>
          <w:szCs w:val="24"/>
        </w:rPr>
        <w:t>祭司的</w:t>
      </w:r>
      <w:r w:rsidR="00627B70">
        <w:rPr>
          <w:rFonts w:hAnsi="華康細圓體(P)" w:hint="eastAsia"/>
          <w:sz w:val="24"/>
          <w:szCs w:val="24"/>
        </w:rPr>
        <w:t>崇高</w:t>
      </w:r>
      <w:r w:rsidR="0069765F" w:rsidRPr="007C68C8">
        <w:rPr>
          <w:rFonts w:hAnsi="華康細圓體(P)"/>
          <w:sz w:val="24"/>
          <w:szCs w:val="24"/>
        </w:rPr>
        <w:t>身</w:t>
      </w:r>
      <w:r w:rsidR="003753FC" w:rsidRPr="007C68C8">
        <w:rPr>
          <w:rFonts w:hAnsi="華康細圓體(P)" w:hint="eastAsia"/>
          <w:sz w:val="24"/>
          <w:szCs w:val="24"/>
        </w:rPr>
        <w:t>分</w:t>
      </w:r>
      <w:r w:rsidR="0069765F" w:rsidRPr="007C68C8">
        <w:rPr>
          <w:rFonts w:hAnsi="華康細圓體(P)" w:hint="eastAsia"/>
          <w:sz w:val="24"/>
          <w:szCs w:val="24"/>
        </w:rPr>
        <w:t>，</w:t>
      </w:r>
      <w:r w:rsidR="00872A0E">
        <w:rPr>
          <w:rFonts w:hAnsi="華康細圓體(P)" w:hint="eastAsia"/>
          <w:sz w:val="24"/>
          <w:szCs w:val="24"/>
        </w:rPr>
        <w:t>並</w:t>
      </w:r>
      <w:r w:rsidR="007E69E9" w:rsidRPr="007C68C8">
        <w:rPr>
          <w:rFonts w:hAnsi="華康細圓體(P)" w:hint="eastAsia"/>
          <w:sz w:val="24"/>
          <w:szCs w:val="24"/>
        </w:rPr>
        <w:t>能</w:t>
      </w:r>
      <w:r w:rsidR="001713F1" w:rsidRPr="007C68C8">
        <w:rPr>
          <w:rFonts w:hAnsi="華康細圓體(P)" w:hint="eastAsia"/>
          <w:sz w:val="24"/>
          <w:szCs w:val="24"/>
        </w:rPr>
        <w:t>以生命</w:t>
      </w:r>
      <w:r w:rsidR="000D0FF3">
        <w:rPr>
          <w:rFonts w:hAnsi="華康細圓體(P)" w:hint="eastAsia"/>
          <w:sz w:val="24"/>
          <w:szCs w:val="24"/>
        </w:rPr>
        <w:t>來</w:t>
      </w:r>
      <w:r w:rsidR="007E69E9" w:rsidRPr="007C68C8">
        <w:rPr>
          <w:rFonts w:hAnsi="華康細圓體(P)" w:hint="eastAsia"/>
          <w:sz w:val="24"/>
          <w:szCs w:val="24"/>
        </w:rPr>
        <w:t>見證</w:t>
      </w:r>
      <w:r w:rsidR="000D0FF3">
        <w:rPr>
          <w:rFonts w:hAnsi="華康細圓體(P)" w:hint="eastAsia"/>
          <w:sz w:val="24"/>
          <w:szCs w:val="24"/>
        </w:rPr>
        <w:t>和</w:t>
      </w:r>
      <w:r w:rsidR="0069765F" w:rsidRPr="007C68C8">
        <w:rPr>
          <w:rFonts w:hAnsi="華康細圓體(P)"/>
          <w:sz w:val="24"/>
          <w:szCs w:val="24"/>
        </w:rPr>
        <w:t>承擔這榮耀而華美的職分。</w:t>
      </w:r>
    </w:p>
    <w:p w14:paraId="508805F7" w14:textId="77777777" w:rsidR="002E54C3" w:rsidRDefault="002E54C3" w:rsidP="002E54C3">
      <w:pPr>
        <w:pStyle w:val="Heading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245BC0">
        <w:rPr>
          <w:rFonts w:hint="eastAsia"/>
        </w:rPr>
        <w:t>祭司</w:t>
      </w:r>
      <w:proofErr w:type="gramStart"/>
      <w:r w:rsidR="006E329C">
        <w:rPr>
          <w:rFonts w:hint="eastAsia"/>
        </w:rPr>
        <w:t>的</w:t>
      </w:r>
      <w:r w:rsidR="00245BC0">
        <w:rPr>
          <w:rFonts w:hint="eastAsia"/>
        </w:rPr>
        <w:t>聖衣</w:t>
      </w:r>
      <w:proofErr w:type="gramEnd"/>
      <w:r>
        <w:rPr>
          <w:rFonts w:hint="eastAsia"/>
        </w:rPr>
        <w:t xml:space="preserve"> (</w:t>
      </w:r>
      <w:r w:rsidR="00245BC0">
        <w:rPr>
          <w:rFonts w:hint="eastAsia"/>
        </w:rPr>
        <w:t>28:</w:t>
      </w:r>
      <w:r w:rsidR="00355DFC">
        <w:t>1</w:t>
      </w:r>
      <w:r>
        <w:rPr>
          <w:rFonts w:hint="eastAsia"/>
        </w:rPr>
        <w:t>-</w:t>
      </w:r>
      <w:r w:rsidR="00245BC0">
        <w:rPr>
          <w:rFonts w:hint="eastAsia"/>
        </w:rPr>
        <w:t>43</w:t>
      </w:r>
      <w:r>
        <w:rPr>
          <w:rFonts w:hint="eastAsia"/>
        </w:rPr>
        <w:t>)</w:t>
      </w:r>
    </w:p>
    <w:p w14:paraId="0D59B9E3" w14:textId="77777777" w:rsidR="001B3877" w:rsidRDefault="00973113" w:rsidP="00EB659B">
      <w:pPr>
        <w:spacing w:line="240" w:lineRule="auto"/>
        <w:rPr>
          <w:rFonts w:hAnsi="華康細圓體(P)"/>
          <w:sz w:val="24"/>
          <w:szCs w:val="24"/>
        </w:rPr>
      </w:pPr>
      <w:r>
        <w:rPr>
          <w:rFonts w:hint="eastAsia"/>
          <w:sz w:val="24"/>
          <w:szCs w:val="24"/>
        </w:rPr>
        <w:t>請看第1節：「</w:t>
      </w:r>
      <w:r w:rsidR="007C68C8" w:rsidRPr="007C68C8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你要從以色列人中，使你的哥哥亞倫和他的兒子</w:t>
      </w:r>
      <w:proofErr w:type="gramStart"/>
      <w:r w:rsidR="007C68C8" w:rsidRPr="007C68C8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拿答、亞比戶</w:t>
      </w:r>
      <w:proofErr w:type="gramEnd"/>
      <w:r w:rsidR="007C68C8" w:rsidRPr="007C68C8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、以利</w:t>
      </w:r>
      <w:proofErr w:type="gramStart"/>
      <w:r w:rsidR="007C68C8" w:rsidRPr="007C68C8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亞撒、</w:t>
      </w:r>
      <w:proofErr w:type="gramEnd"/>
      <w:r w:rsidR="007C68C8" w:rsidRPr="007C68C8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以他</w:t>
      </w:r>
      <w:proofErr w:type="gramStart"/>
      <w:r w:rsidR="007C68C8" w:rsidRPr="007C68C8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瑪</w:t>
      </w:r>
      <w:proofErr w:type="gramEnd"/>
      <w:r w:rsidR="007C68C8" w:rsidRPr="007C68C8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一同就近你，給我供祭司的職分。</w:t>
      </w:r>
      <w:r>
        <w:rPr>
          <w:rFonts w:hint="eastAsia"/>
          <w:sz w:val="24"/>
          <w:szCs w:val="24"/>
        </w:rPr>
        <w:t>」</w:t>
      </w:r>
      <w:r w:rsidR="00823B08">
        <w:rPr>
          <w:rFonts w:hint="eastAsia"/>
          <w:sz w:val="24"/>
          <w:szCs w:val="24"/>
        </w:rPr>
        <w:t xml:space="preserve">　</w:t>
      </w:r>
      <w:proofErr w:type="gramStart"/>
      <w:r w:rsidR="00823B08" w:rsidRPr="00823B08">
        <w:rPr>
          <w:sz w:val="24"/>
          <w:szCs w:val="24"/>
        </w:rPr>
        <w:t>神揀選</w:t>
      </w:r>
      <w:proofErr w:type="gramEnd"/>
      <w:r w:rsidR="00823B08">
        <w:rPr>
          <w:rFonts w:hint="eastAsia"/>
          <w:sz w:val="24"/>
          <w:szCs w:val="24"/>
        </w:rPr>
        <w:t>和委派</w:t>
      </w:r>
      <w:r w:rsidR="00823B08" w:rsidRPr="00823B08">
        <w:rPr>
          <w:sz w:val="24"/>
          <w:szCs w:val="24"/>
        </w:rPr>
        <w:t>亞倫</w:t>
      </w:r>
      <w:r w:rsidR="00F553E6">
        <w:rPr>
          <w:rFonts w:hint="eastAsia"/>
          <w:sz w:val="24"/>
          <w:szCs w:val="24"/>
        </w:rPr>
        <w:t>為</w:t>
      </w:r>
      <w:r w:rsidR="00823B08" w:rsidRPr="00823B08">
        <w:rPr>
          <w:sz w:val="24"/>
          <w:szCs w:val="24"/>
        </w:rPr>
        <w:t>首任大祭司，這本身就是個恩典的記號</w:t>
      </w:r>
      <w:r w:rsidR="00823B08">
        <w:rPr>
          <w:rFonts w:hint="eastAsia"/>
          <w:sz w:val="24"/>
          <w:szCs w:val="24"/>
        </w:rPr>
        <w:t>，</w:t>
      </w:r>
      <w:r w:rsidR="00823B08" w:rsidRPr="00823B08">
        <w:rPr>
          <w:sz w:val="24"/>
          <w:szCs w:val="24"/>
        </w:rPr>
        <w:t>因亞倫</w:t>
      </w:r>
      <w:r w:rsidR="00823B08">
        <w:rPr>
          <w:rFonts w:hint="eastAsia"/>
          <w:sz w:val="24"/>
          <w:szCs w:val="24"/>
        </w:rPr>
        <w:t>也</w:t>
      </w:r>
      <w:r w:rsidR="00823B08" w:rsidRPr="00823B08">
        <w:rPr>
          <w:sz w:val="24"/>
          <w:szCs w:val="24"/>
        </w:rPr>
        <w:t>是</w:t>
      </w:r>
      <w:r w:rsidR="002A2A0A">
        <w:rPr>
          <w:rFonts w:hint="eastAsia"/>
          <w:sz w:val="24"/>
          <w:szCs w:val="24"/>
        </w:rPr>
        <w:t>醜陋</w:t>
      </w:r>
      <w:r w:rsidR="00823B08" w:rsidRPr="00823B08">
        <w:rPr>
          <w:sz w:val="24"/>
          <w:szCs w:val="24"/>
        </w:rPr>
        <w:t>的罪人</w:t>
      </w:r>
      <w:r w:rsidR="00823B08">
        <w:rPr>
          <w:rFonts w:hint="eastAsia"/>
          <w:sz w:val="24"/>
          <w:szCs w:val="24"/>
        </w:rPr>
        <w:t>。</w:t>
      </w:r>
      <w:proofErr w:type="gramStart"/>
      <w:r w:rsidR="00800682" w:rsidRPr="00800682">
        <w:rPr>
          <w:sz w:val="24"/>
          <w:szCs w:val="24"/>
        </w:rPr>
        <w:t>當摩西</w:t>
      </w:r>
      <w:proofErr w:type="gramEnd"/>
      <w:r w:rsidR="00800682" w:rsidRPr="00800682">
        <w:rPr>
          <w:sz w:val="24"/>
          <w:szCs w:val="24"/>
        </w:rPr>
        <w:t>還在西奈山上領受律法</w:t>
      </w:r>
      <w:r w:rsidR="00800682">
        <w:rPr>
          <w:rFonts w:hint="eastAsia"/>
          <w:sz w:val="24"/>
          <w:szCs w:val="24"/>
        </w:rPr>
        <w:t>時</w:t>
      </w:r>
      <w:r w:rsidR="00800682" w:rsidRPr="00800682">
        <w:rPr>
          <w:sz w:val="24"/>
          <w:szCs w:val="24"/>
        </w:rPr>
        <w:t>，</w:t>
      </w:r>
      <w:r w:rsidR="00800682">
        <w:rPr>
          <w:rFonts w:hint="eastAsia"/>
          <w:sz w:val="24"/>
          <w:szCs w:val="24"/>
        </w:rPr>
        <w:t>另</w:t>
      </w:r>
      <w:proofErr w:type="gramStart"/>
      <w:r w:rsidR="00800682">
        <w:rPr>
          <w:rFonts w:hint="eastAsia"/>
          <w:sz w:val="24"/>
          <w:szCs w:val="24"/>
        </w:rPr>
        <w:t>一邊廂</w:t>
      </w:r>
      <w:proofErr w:type="gramEnd"/>
      <w:r w:rsidR="00800682">
        <w:rPr>
          <w:rFonts w:hint="eastAsia"/>
          <w:sz w:val="24"/>
          <w:szCs w:val="24"/>
        </w:rPr>
        <w:t>的</w:t>
      </w:r>
      <w:r w:rsidR="002A2A0A">
        <w:rPr>
          <w:rFonts w:hint="eastAsia"/>
          <w:sz w:val="24"/>
          <w:szCs w:val="24"/>
        </w:rPr>
        <w:t>亞倫</w:t>
      </w:r>
      <w:r w:rsidR="00800682" w:rsidRPr="00800682">
        <w:rPr>
          <w:sz w:val="24"/>
          <w:szCs w:val="24"/>
        </w:rPr>
        <w:t>竟在山下帶頭鑄造金牛</w:t>
      </w:r>
      <w:proofErr w:type="gramStart"/>
      <w:r w:rsidR="00800682" w:rsidRPr="00800682">
        <w:rPr>
          <w:sz w:val="24"/>
          <w:szCs w:val="24"/>
        </w:rPr>
        <w:t>犢</w:t>
      </w:r>
      <w:proofErr w:type="gramEnd"/>
      <w:r w:rsidR="00800682" w:rsidRPr="00800682">
        <w:rPr>
          <w:sz w:val="24"/>
          <w:szCs w:val="24"/>
        </w:rPr>
        <w:t>，</w:t>
      </w:r>
      <w:r w:rsidR="007A7626">
        <w:rPr>
          <w:rFonts w:hint="eastAsia"/>
          <w:sz w:val="24"/>
          <w:szCs w:val="24"/>
        </w:rPr>
        <w:t>使百姓</w:t>
      </w:r>
      <w:r w:rsidR="00EF268E">
        <w:rPr>
          <w:rFonts w:hint="eastAsia"/>
          <w:sz w:val="24"/>
          <w:szCs w:val="24"/>
        </w:rPr>
        <w:t>落</w:t>
      </w:r>
      <w:r w:rsidR="007A7626">
        <w:rPr>
          <w:rFonts w:hint="eastAsia"/>
          <w:sz w:val="24"/>
          <w:szCs w:val="24"/>
        </w:rPr>
        <w:t>在大罪</w:t>
      </w:r>
      <w:proofErr w:type="gramStart"/>
      <w:r w:rsidR="007A7626">
        <w:rPr>
          <w:rFonts w:hint="eastAsia"/>
          <w:sz w:val="24"/>
          <w:szCs w:val="24"/>
        </w:rPr>
        <w:t>裏</w:t>
      </w:r>
      <w:proofErr w:type="gramEnd"/>
      <w:r w:rsidR="007A7626">
        <w:rPr>
          <w:rFonts w:hint="eastAsia"/>
          <w:sz w:val="24"/>
          <w:szCs w:val="24"/>
        </w:rPr>
        <w:t>(32:21)。</w:t>
      </w:r>
      <w:r w:rsidR="005D369C">
        <w:rPr>
          <w:rFonts w:hint="eastAsia"/>
          <w:sz w:val="24"/>
          <w:szCs w:val="24"/>
        </w:rPr>
        <w:t>照人看，</w:t>
      </w:r>
      <w:r w:rsidR="007A7626">
        <w:rPr>
          <w:rFonts w:hint="eastAsia"/>
          <w:sz w:val="24"/>
          <w:szCs w:val="24"/>
        </w:rPr>
        <w:t>這樣的</w:t>
      </w:r>
      <w:r w:rsidR="00800682" w:rsidRPr="00800682">
        <w:rPr>
          <w:sz w:val="24"/>
          <w:szCs w:val="24"/>
        </w:rPr>
        <w:t>他怎配</w:t>
      </w:r>
      <w:r w:rsidR="007A7626">
        <w:rPr>
          <w:rFonts w:hint="eastAsia"/>
          <w:sz w:val="24"/>
          <w:szCs w:val="24"/>
        </w:rPr>
        <w:t>得</w:t>
      </w:r>
      <w:r w:rsidR="00800682" w:rsidRPr="00800682">
        <w:rPr>
          <w:sz w:val="24"/>
          <w:szCs w:val="24"/>
        </w:rPr>
        <w:t>代表以色列站在聖潔的</w:t>
      </w:r>
      <w:r w:rsidR="00800682">
        <w:rPr>
          <w:rFonts w:hint="eastAsia"/>
          <w:sz w:val="24"/>
          <w:szCs w:val="24"/>
        </w:rPr>
        <w:t xml:space="preserve">　</w:t>
      </w:r>
      <w:r w:rsidR="00800682" w:rsidRPr="00800682">
        <w:rPr>
          <w:sz w:val="24"/>
          <w:szCs w:val="24"/>
        </w:rPr>
        <w:t>神面前</w:t>
      </w:r>
      <w:r w:rsidR="00800682">
        <w:rPr>
          <w:rFonts w:hint="eastAsia"/>
          <w:sz w:val="24"/>
          <w:szCs w:val="24"/>
        </w:rPr>
        <w:t>呢</w:t>
      </w:r>
      <w:r w:rsidR="00800682" w:rsidRPr="00800682">
        <w:rPr>
          <w:sz w:val="24"/>
          <w:szCs w:val="24"/>
        </w:rPr>
        <w:t>？</w:t>
      </w:r>
      <w:r w:rsidR="006D6E24" w:rsidRPr="006D6E24">
        <w:rPr>
          <w:sz w:val="24"/>
          <w:szCs w:val="24"/>
        </w:rPr>
        <w:t>但</w:t>
      </w:r>
      <w:r w:rsidR="006D6E24">
        <w:rPr>
          <w:rFonts w:hint="eastAsia"/>
          <w:sz w:val="24"/>
          <w:szCs w:val="24"/>
        </w:rPr>
        <w:t xml:space="preserve">　</w:t>
      </w:r>
      <w:r w:rsidR="006D6E24" w:rsidRPr="006D6E24">
        <w:rPr>
          <w:sz w:val="24"/>
          <w:szCs w:val="24"/>
        </w:rPr>
        <w:t>神的意念高過</w:t>
      </w:r>
      <w:r w:rsidR="006D6E24">
        <w:rPr>
          <w:rFonts w:hint="eastAsia"/>
          <w:sz w:val="24"/>
          <w:szCs w:val="24"/>
        </w:rPr>
        <w:t>人</w:t>
      </w:r>
      <w:r w:rsidR="006D6E24" w:rsidRPr="006D6E24">
        <w:rPr>
          <w:sz w:val="24"/>
          <w:szCs w:val="24"/>
        </w:rPr>
        <w:t>的意念</w:t>
      </w:r>
      <w:r w:rsidR="006D6E24">
        <w:rPr>
          <w:rFonts w:hint="eastAsia"/>
          <w:sz w:val="24"/>
          <w:szCs w:val="24"/>
        </w:rPr>
        <w:t>，</w:t>
      </w:r>
      <w:r w:rsidR="00C073C6">
        <w:rPr>
          <w:rFonts w:hint="eastAsia"/>
          <w:sz w:val="24"/>
          <w:szCs w:val="24"/>
        </w:rPr>
        <w:t>或許</w:t>
      </w:r>
      <w:r w:rsidR="006D6E24" w:rsidRPr="006D6E24">
        <w:rPr>
          <w:sz w:val="24"/>
          <w:szCs w:val="24"/>
        </w:rPr>
        <w:t>正因為他親身經歷過失敗與軟弱，才更能體恤百姓的掙扎，帶著深切的理解</w:t>
      </w:r>
      <w:r w:rsidR="00C073C6">
        <w:rPr>
          <w:rFonts w:hint="eastAsia"/>
          <w:sz w:val="24"/>
          <w:szCs w:val="24"/>
        </w:rPr>
        <w:t>和</w:t>
      </w:r>
      <w:r w:rsidR="007A7626">
        <w:rPr>
          <w:rFonts w:hint="eastAsia"/>
          <w:sz w:val="24"/>
          <w:szCs w:val="24"/>
        </w:rPr>
        <w:t>憐</w:t>
      </w:r>
      <w:r w:rsidR="00A23725">
        <w:rPr>
          <w:rFonts w:hint="eastAsia"/>
          <w:sz w:val="24"/>
          <w:szCs w:val="24"/>
        </w:rPr>
        <w:t>憫替</w:t>
      </w:r>
      <w:r w:rsidR="006D6E24" w:rsidRPr="006D6E24">
        <w:rPr>
          <w:sz w:val="24"/>
          <w:szCs w:val="24"/>
        </w:rPr>
        <w:t>他們代求</w:t>
      </w:r>
      <w:r w:rsidR="006D6E24">
        <w:rPr>
          <w:rFonts w:hint="eastAsia"/>
          <w:sz w:val="24"/>
          <w:szCs w:val="24"/>
        </w:rPr>
        <w:t>(</w:t>
      </w:r>
      <w:r w:rsidR="006D6E24" w:rsidRPr="006D6E24">
        <w:rPr>
          <w:sz w:val="24"/>
          <w:szCs w:val="24"/>
        </w:rPr>
        <w:t>來4:</w:t>
      </w:r>
      <w:proofErr w:type="gramStart"/>
      <w:r w:rsidR="006D6E24" w:rsidRPr="006D6E24">
        <w:rPr>
          <w:sz w:val="24"/>
          <w:szCs w:val="24"/>
        </w:rPr>
        <w:t>15</w:t>
      </w:r>
      <w:r w:rsidR="006D6E24">
        <w:rPr>
          <w:rFonts w:hint="eastAsia"/>
          <w:sz w:val="24"/>
          <w:szCs w:val="24"/>
        </w:rPr>
        <w:t>)</w:t>
      </w:r>
      <w:r w:rsidR="006D6E24" w:rsidRPr="006D6E24">
        <w:rPr>
          <w:sz w:val="24"/>
          <w:szCs w:val="24"/>
        </w:rPr>
        <w:t>。</w:t>
      </w:r>
      <w:proofErr w:type="gramEnd"/>
      <w:r w:rsidR="006B34C4">
        <w:rPr>
          <w:rFonts w:hint="eastAsia"/>
          <w:sz w:val="24"/>
          <w:szCs w:val="24"/>
        </w:rPr>
        <w:t>為此，　神也</w:t>
      </w:r>
      <w:r w:rsidR="00D23B4B">
        <w:rPr>
          <w:rFonts w:hint="eastAsia"/>
          <w:sz w:val="24"/>
          <w:szCs w:val="24"/>
        </w:rPr>
        <w:t>給</w:t>
      </w:r>
      <w:r w:rsidR="006B34C4">
        <w:rPr>
          <w:rFonts w:hint="eastAsia"/>
          <w:sz w:val="24"/>
          <w:szCs w:val="24"/>
        </w:rPr>
        <w:t>亞倫製作聖衣。請一起讀第2節：「</w:t>
      </w:r>
      <w:r w:rsidR="006B34C4" w:rsidRPr="006B34C4">
        <w:rPr>
          <w:rFonts w:ascii="華康古印體(P)" w:eastAsia="華康古印體(P)" w:hAnsi="華康細圓體(P)" w:hint="eastAsia"/>
          <w:b/>
          <w:bCs/>
          <w:sz w:val="24"/>
          <w:szCs w:val="24"/>
          <w:lang w:val="en-HK"/>
        </w:rPr>
        <w:t>你要給你哥哥亞倫做聖衣為榮耀，為華美。</w:t>
      </w:r>
      <w:r w:rsidR="006B34C4">
        <w:rPr>
          <w:rFonts w:hint="eastAsia"/>
          <w:sz w:val="24"/>
          <w:szCs w:val="24"/>
        </w:rPr>
        <w:t>」</w:t>
      </w:r>
      <w:r w:rsidR="00336547">
        <w:rPr>
          <w:rFonts w:hint="eastAsia"/>
          <w:sz w:val="24"/>
          <w:szCs w:val="24"/>
        </w:rPr>
        <w:t>就如先知以賽亞描述，人</w:t>
      </w:r>
      <w:r w:rsidR="00336547" w:rsidRPr="00336547">
        <w:rPr>
          <w:sz w:val="24"/>
          <w:szCs w:val="24"/>
        </w:rPr>
        <w:t>的義在</w:t>
      </w:r>
      <w:r w:rsidR="00336547">
        <w:rPr>
          <w:rFonts w:hint="eastAsia"/>
          <w:sz w:val="24"/>
          <w:szCs w:val="24"/>
        </w:rPr>
        <w:t xml:space="preserve">　</w:t>
      </w:r>
      <w:r w:rsidR="00336547" w:rsidRPr="00336547">
        <w:rPr>
          <w:sz w:val="24"/>
          <w:szCs w:val="24"/>
        </w:rPr>
        <w:t>神眼中</w:t>
      </w:r>
      <w:r w:rsidR="00336547">
        <w:rPr>
          <w:rFonts w:hint="eastAsia"/>
          <w:sz w:val="24"/>
          <w:szCs w:val="24"/>
        </w:rPr>
        <w:t>不過</w:t>
      </w:r>
      <w:r w:rsidR="00336547" w:rsidRPr="00336547">
        <w:rPr>
          <w:sz w:val="24"/>
          <w:szCs w:val="24"/>
        </w:rPr>
        <w:t>像污穢的衣服；</w:t>
      </w:r>
      <w:r w:rsidR="00606A7C">
        <w:rPr>
          <w:rFonts w:hint="eastAsia"/>
          <w:sz w:val="24"/>
          <w:szCs w:val="24"/>
        </w:rPr>
        <w:t>但</w:t>
      </w:r>
      <w:r w:rsidR="00176EBD">
        <w:rPr>
          <w:rFonts w:hint="eastAsia"/>
          <w:sz w:val="24"/>
          <w:szCs w:val="24"/>
        </w:rPr>
        <w:t>他</w:t>
      </w:r>
      <w:r w:rsidR="006E6F2A">
        <w:rPr>
          <w:rFonts w:hint="eastAsia"/>
          <w:sz w:val="24"/>
          <w:szCs w:val="24"/>
        </w:rPr>
        <w:t>亦</w:t>
      </w:r>
      <w:r w:rsidR="00176EBD">
        <w:rPr>
          <w:rFonts w:hint="eastAsia"/>
          <w:sz w:val="24"/>
          <w:szCs w:val="24"/>
        </w:rPr>
        <w:t>在(賽</w:t>
      </w:r>
      <w:r w:rsidR="00176EBD" w:rsidRPr="00176EBD">
        <w:rPr>
          <w:rFonts w:hAnsi="華康細圓體(P)" w:hint="eastAsia"/>
          <w:sz w:val="24"/>
          <w:szCs w:val="24"/>
        </w:rPr>
        <w:t>61:10)</w:t>
      </w:r>
      <w:r w:rsidR="00606A7C">
        <w:rPr>
          <w:rFonts w:hAnsi="華康細圓體(P)" w:hint="eastAsia"/>
          <w:sz w:val="24"/>
          <w:szCs w:val="24"/>
        </w:rPr>
        <w:t>說：</w:t>
      </w:r>
      <w:r w:rsidR="00176EBD" w:rsidRPr="00176EBD">
        <w:rPr>
          <w:rFonts w:hAnsi="華康細圓體(P)" w:hint="eastAsia"/>
          <w:sz w:val="24"/>
          <w:szCs w:val="24"/>
        </w:rPr>
        <w:t>「</w:t>
      </w:r>
      <w:bookmarkStart w:id="1" w:name="Isa.61.10"/>
      <w:r w:rsidR="00176EBD" w:rsidRPr="00176EBD">
        <w:rPr>
          <w:rFonts w:ascii="華康古印體(P)" w:eastAsia="華康古印體(P)" w:hAnsi="華康細圓體(P)" w:hint="eastAsia"/>
          <w:b/>
          <w:bCs/>
          <w:sz w:val="24"/>
          <w:szCs w:val="24"/>
        </w:rPr>
        <w:t>我因耶和華大大歡喜，我的心靠</w:t>
      </w:r>
      <w:r w:rsidR="00606A7C">
        <w:rPr>
          <w:rFonts w:ascii="華康古印體(P)" w:eastAsia="華康古印體(P)" w:hAnsi="華康細圓體(P)" w:hint="eastAsia"/>
          <w:b/>
          <w:bCs/>
          <w:sz w:val="24"/>
          <w:szCs w:val="24"/>
        </w:rPr>
        <w:t xml:space="preserve">　</w:t>
      </w:r>
      <w:r w:rsidR="00176EBD" w:rsidRPr="00176EBD">
        <w:rPr>
          <w:rFonts w:ascii="華康古印體(P)" w:eastAsia="華康古印體(P)" w:hAnsi="華康細圓體(P)" w:hint="eastAsia"/>
          <w:b/>
          <w:bCs/>
          <w:sz w:val="24"/>
          <w:szCs w:val="24"/>
        </w:rPr>
        <w:t>神快樂。因</w:t>
      </w:r>
      <w:r w:rsidR="00606A7C">
        <w:rPr>
          <w:rFonts w:ascii="華康古印體(P)" w:eastAsia="華康古印體(P)" w:hAnsi="華康細圓體(P)" w:hint="eastAsia"/>
          <w:b/>
          <w:bCs/>
          <w:sz w:val="24"/>
          <w:szCs w:val="24"/>
        </w:rPr>
        <w:t>祂</w:t>
      </w:r>
      <w:r w:rsidR="00176EBD" w:rsidRPr="00176EBD">
        <w:rPr>
          <w:rFonts w:ascii="華康古印體(P)" w:eastAsia="華康古印體(P)" w:hAnsi="華康細圓體(P)" w:hint="eastAsia"/>
          <w:b/>
          <w:bCs/>
          <w:sz w:val="24"/>
          <w:szCs w:val="24"/>
        </w:rPr>
        <w:t>以拯救為衣給我穿上，以公義為袍給我披上。好像新郎戴上華冠，又像新婦佩戴妝飾。</w:t>
      </w:r>
      <w:bookmarkEnd w:id="1"/>
      <w:r w:rsidR="00176EBD" w:rsidRPr="00176EBD">
        <w:rPr>
          <w:rFonts w:hAnsi="華康細圓體(P)" w:hint="eastAsia"/>
          <w:sz w:val="24"/>
          <w:szCs w:val="24"/>
        </w:rPr>
        <w:t>」</w:t>
      </w:r>
      <w:r w:rsidR="00FE1128" w:rsidRPr="00FE1128">
        <w:rPr>
          <w:rFonts w:hAnsi="華康細圓體(P)"/>
          <w:sz w:val="24"/>
          <w:szCs w:val="24"/>
        </w:rPr>
        <w:t>亞倫穿上聖衣，</w:t>
      </w:r>
      <w:r w:rsidR="00994173">
        <w:rPr>
          <w:rFonts w:hAnsi="華康細圓體(P)" w:hint="eastAsia"/>
          <w:sz w:val="24"/>
          <w:szCs w:val="24"/>
        </w:rPr>
        <w:t>絕非只是一件「黃馬褂」</w:t>
      </w:r>
      <w:r w:rsidR="00E25A28">
        <w:rPr>
          <w:rFonts w:hAnsi="華康細圓體(P)" w:hint="eastAsia"/>
          <w:sz w:val="24"/>
          <w:szCs w:val="24"/>
        </w:rPr>
        <w:t>或「國王的新衣」</w:t>
      </w:r>
      <w:r w:rsidR="00994173">
        <w:rPr>
          <w:rFonts w:hAnsi="華康細圓體(P)" w:hint="eastAsia"/>
          <w:sz w:val="24"/>
          <w:szCs w:val="24"/>
        </w:rPr>
        <w:t>，乃</w:t>
      </w:r>
      <w:r w:rsidR="00FE1128" w:rsidRPr="00FE1128">
        <w:rPr>
          <w:rFonts w:hAnsi="華康細圓體(P)"/>
          <w:sz w:val="24"/>
          <w:szCs w:val="24"/>
        </w:rPr>
        <w:t>代表罪人被恩典覆蓋</w:t>
      </w:r>
      <w:r w:rsidR="00994173">
        <w:rPr>
          <w:rFonts w:hAnsi="華康細圓體(P)" w:hint="eastAsia"/>
          <w:sz w:val="24"/>
          <w:szCs w:val="24"/>
        </w:rPr>
        <w:t>，</w:t>
      </w:r>
      <w:r w:rsidR="002E0B7C">
        <w:rPr>
          <w:rFonts w:hAnsi="華康細圓體(P)" w:hint="eastAsia"/>
          <w:sz w:val="24"/>
          <w:szCs w:val="24"/>
        </w:rPr>
        <w:t>使他</w:t>
      </w:r>
      <w:r w:rsidR="00FE1128">
        <w:rPr>
          <w:rFonts w:hAnsi="華康細圓體(P)" w:hint="eastAsia"/>
          <w:sz w:val="24"/>
          <w:szCs w:val="24"/>
        </w:rPr>
        <w:t>分別為</w:t>
      </w:r>
      <w:r w:rsidR="00FE1128">
        <w:rPr>
          <w:rFonts w:hAnsi="華康細圓體(P)" w:hint="eastAsia"/>
          <w:sz w:val="24"/>
          <w:szCs w:val="24"/>
        </w:rPr>
        <w:t>聖，</w:t>
      </w:r>
      <w:r w:rsidR="006956BE">
        <w:rPr>
          <w:rFonts w:hAnsi="華康細圓體(P)" w:hint="eastAsia"/>
          <w:sz w:val="24"/>
          <w:szCs w:val="24"/>
        </w:rPr>
        <w:t>得以站立在　神面前</w:t>
      </w:r>
      <w:r w:rsidR="00D23B4B">
        <w:rPr>
          <w:rFonts w:hAnsi="華康細圓體(P)" w:hint="eastAsia"/>
          <w:sz w:val="24"/>
          <w:szCs w:val="24"/>
        </w:rPr>
        <w:t>，可以</w:t>
      </w:r>
      <w:r w:rsidR="002E0B7C">
        <w:rPr>
          <w:rFonts w:hAnsi="華康細圓體(P)" w:hint="eastAsia"/>
          <w:sz w:val="24"/>
          <w:szCs w:val="24"/>
        </w:rPr>
        <w:t>「</w:t>
      </w:r>
      <w:r w:rsidR="00FE1128" w:rsidRPr="002E0B7C">
        <w:rPr>
          <w:rFonts w:ascii="華康古印體(P)" w:eastAsia="華康古印體(P)" w:hAnsi="華康細圓體(P)" w:hint="eastAsia"/>
          <w:b/>
          <w:bCs/>
          <w:sz w:val="24"/>
          <w:szCs w:val="24"/>
        </w:rPr>
        <w:t>供祭司的職分</w:t>
      </w:r>
      <w:r w:rsidR="002E0B7C">
        <w:rPr>
          <w:rFonts w:hAnsi="華康細圓體(P)" w:hint="eastAsia"/>
          <w:sz w:val="24"/>
          <w:szCs w:val="24"/>
        </w:rPr>
        <w:t>」(1,3,4)</w:t>
      </w:r>
      <w:r w:rsidR="00FE1128">
        <w:rPr>
          <w:rFonts w:hAnsi="華康細圓體(P)" w:hint="eastAsia"/>
          <w:sz w:val="24"/>
          <w:szCs w:val="24"/>
        </w:rPr>
        <w:t>。</w:t>
      </w:r>
    </w:p>
    <w:p w14:paraId="463CF52F" w14:textId="77777777" w:rsidR="00766C63" w:rsidRDefault="00A50E3F" w:rsidP="00EB659B">
      <w:pPr>
        <w:spacing w:line="240" w:lineRule="auto"/>
        <w:rPr>
          <w:rFonts w:hAnsi="華康細圓體(P)"/>
          <w:sz w:val="24"/>
          <w:szCs w:val="24"/>
        </w:rPr>
      </w:pPr>
      <w:r>
        <w:rPr>
          <w:rFonts w:hAnsi="華康細圓體(P)" w:hint="eastAsia"/>
          <w:sz w:val="24"/>
          <w:szCs w:val="24"/>
        </w:rPr>
        <w:t>第5節</w:t>
      </w:r>
      <w:r w:rsidR="001B3877">
        <w:rPr>
          <w:rFonts w:hAnsi="華康細圓體(P)" w:hint="eastAsia"/>
          <w:sz w:val="24"/>
          <w:szCs w:val="24"/>
        </w:rPr>
        <w:t>形容</w:t>
      </w:r>
      <w:r w:rsidR="00DE5C7A">
        <w:rPr>
          <w:rFonts w:hAnsi="華康細圓體(P)" w:hint="eastAsia"/>
          <w:sz w:val="24"/>
          <w:szCs w:val="24"/>
        </w:rPr>
        <w:t>了</w:t>
      </w:r>
      <w:proofErr w:type="gramStart"/>
      <w:r w:rsidR="006E6F2A">
        <w:rPr>
          <w:rFonts w:hAnsi="華康細圓體(P)" w:hint="eastAsia"/>
          <w:sz w:val="24"/>
          <w:szCs w:val="24"/>
        </w:rPr>
        <w:t>這</w:t>
      </w:r>
      <w:r>
        <w:rPr>
          <w:rFonts w:hAnsi="華康細圓體(P)" w:hint="eastAsia"/>
          <w:sz w:val="24"/>
          <w:szCs w:val="24"/>
        </w:rPr>
        <w:t>聖服</w:t>
      </w:r>
      <w:proofErr w:type="gramEnd"/>
      <w:r>
        <w:rPr>
          <w:rFonts w:hAnsi="華康細圓體(P)" w:hint="eastAsia"/>
          <w:sz w:val="24"/>
          <w:szCs w:val="24"/>
        </w:rPr>
        <w:t>是</w:t>
      </w:r>
      <w:r w:rsidR="00DE5C7A">
        <w:rPr>
          <w:rFonts w:hAnsi="華康細圓體(P)" w:hint="eastAsia"/>
          <w:sz w:val="24"/>
          <w:szCs w:val="24"/>
        </w:rPr>
        <w:t>價值連城，</w:t>
      </w:r>
      <w:r w:rsidR="001B3877" w:rsidRPr="001B3877">
        <w:rPr>
          <w:rFonts w:hAnsi="華康細圓體(P)" w:hint="eastAsia"/>
          <w:sz w:val="24"/>
          <w:szCs w:val="24"/>
          <w:lang w:val="en-HK"/>
        </w:rPr>
        <w:t>用</w:t>
      </w:r>
      <w:r w:rsidR="0059201F">
        <w:rPr>
          <w:rFonts w:hAnsi="華康細圓體(P)" w:hint="eastAsia"/>
          <w:sz w:val="24"/>
          <w:szCs w:val="24"/>
          <w:lang w:val="en-HK"/>
        </w:rPr>
        <w:t>上</w:t>
      </w:r>
      <w:r w:rsidR="001B3877" w:rsidRPr="001B3877">
        <w:rPr>
          <w:rFonts w:hAnsi="華康細圓體(P)" w:hint="eastAsia"/>
          <w:sz w:val="24"/>
          <w:szCs w:val="24"/>
          <w:lang w:val="en-HK"/>
        </w:rPr>
        <w:t>金線和藍色、紫色、朱紅</w:t>
      </w:r>
      <w:proofErr w:type="gramStart"/>
      <w:r w:rsidR="001B3877" w:rsidRPr="001B3877">
        <w:rPr>
          <w:rFonts w:hAnsi="華康細圓體(P)" w:hint="eastAsia"/>
          <w:sz w:val="24"/>
          <w:szCs w:val="24"/>
          <w:lang w:val="en-HK"/>
        </w:rPr>
        <w:t>色線並細麻去</w:t>
      </w:r>
      <w:proofErr w:type="gramEnd"/>
      <w:r w:rsidR="001B3877" w:rsidRPr="001B3877">
        <w:rPr>
          <w:rFonts w:hAnsi="華康細圓體(P)" w:hint="eastAsia"/>
          <w:sz w:val="24"/>
          <w:szCs w:val="24"/>
          <w:lang w:val="en-HK"/>
        </w:rPr>
        <w:t>做。</w:t>
      </w:r>
      <w:r w:rsidR="00A005A1">
        <w:rPr>
          <w:rFonts w:hAnsi="華康細圓體(P)" w:hint="eastAsia"/>
          <w:sz w:val="24"/>
          <w:szCs w:val="24"/>
          <w:lang w:val="en-HK"/>
        </w:rPr>
        <w:t>可見</w:t>
      </w:r>
      <w:r w:rsidR="00A005A1" w:rsidRPr="00A005A1">
        <w:rPr>
          <w:rFonts w:hAnsi="華康細圓體(P)"/>
          <w:sz w:val="24"/>
          <w:szCs w:val="24"/>
        </w:rPr>
        <w:t>選料</w:t>
      </w:r>
      <w:r w:rsidR="00A005A1">
        <w:rPr>
          <w:rFonts w:hAnsi="華康細圓體(P)" w:hint="eastAsia"/>
          <w:sz w:val="24"/>
          <w:szCs w:val="24"/>
        </w:rPr>
        <w:t>與會</w:t>
      </w:r>
      <w:r w:rsidR="00A005A1" w:rsidRPr="00A005A1">
        <w:rPr>
          <w:rFonts w:hAnsi="華康細圓體(P)"/>
          <w:sz w:val="24"/>
          <w:szCs w:val="24"/>
        </w:rPr>
        <w:t>幕一脈相承，</w:t>
      </w:r>
      <w:r w:rsidR="00892630">
        <w:rPr>
          <w:rFonts w:hAnsi="華康細圓體(P)" w:hint="eastAsia"/>
          <w:sz w:val="24"/>
          <w:szCs w:val="24"/>
        </w:rPr>
        <w:t>更</w:t>
      </w:r>
      <w:r w:rsidR="00A005A1">
        <w:rPr>
          <w:rFonts w:hAnsi="華康細圓體(P)" w:hint="eastAsia"/>
          <w:sz w:val="24"/>
          <w:szCs w:val="24"/>
        </w:rPr>
        <w:t>加上</w:t>
      </w:r>
      <w:r w:rsidR="00A005A1" w:rsidRPr="00A005A1">
        <w:rPr>
          <w:rFonts w:hAnsi="華康細圓體(P)"/>
          <w:sz w:val="24"/>
          <w:szCs w:val="24"/>
        </w:rPr>
        <w:t>璀璨的金線織入</w:t>
      </w:r>
      <w:r w:rsidR="00953BA0">
        <w:rPr>
          <w:rFonts w:hAnsi="華康細圓體(P)" w:hint="eastAsia"/>
          <w:sz w:val="24"/>
          <w:szCs w:val="24"/>
        </w:rPr>
        <w:t>其中</w:t>
      </w:r>
      <w:r w:rsidR="00A005A1" w:rsidRPr="00A005A1">
        <w:rPr>
          <w:rFonts w:hAnsi="華康細圓體(P)"/>
          <w:sz w:val="24"/>
          <w:szCs w:val="24"/>
        </w:rPr>
        <w:t>，彷彿將</w:t>
      </w:r>
      <w:r w:rsidR="00D652BC">
        <w:rPr>
          <w:rFonts w:hAnsi="華康細圓體(P)" w:hint="eastAsia"/>
          <w:sz w:val="24"/>
          <w:szCs w:val="24"/>
        </w:rPr>
        <w:t>聖所和</w:t>
      </w:r>
      <w:r w:rsidR="00A005A1" w:rsidRPr="00A005A1">
        <w:rPr>
          <w:rFonts w:hAnsi="華康細圓體(P)"/>
          <w:sz w:val="24"/>
          <w:szCs w:val="24"/>
        </w:rPr>
        <w:t>至聖所</w:t>
      </w:r>
      <w:proofErr w:type="gramStart"/>
      <w:r w:rsidR="00A005A1" w:rsidRPr="00A005A1">
        <w:rPr>
          <w:rFonts w:hAnsi="華康細圓體(P)"/>
          <w:sz w:val="24"/>
          <w:szCs w:val="24"/>
        </w:rPr>
        <w:t>的</w:t>
      </w:r>
      <w:r w:rsidR="00A005A1">
        <w:rPr>
          <w:rFonts w:hAnsi="華康細圓體(P)" w:hint="eastAsia"/>
          <w:sz w:val="24"/>
          <w:szCs w:val="24"/>
        </w:rPr>
        <w:t>精金</w:t>
      </w:r>
      <w:r w:rsidR="00892630">
        <w:rPr>
          <w:rFonts w:hAnsi="華康細圓體(P)" w:hint="eastAsia"/>
          <w:sz w:val="24"/>
          <w:szCs w:val="24"/>
        </w:rPr>
        <w:t>轉</w:t>
      </w:r>
      <w:r w:rsidR="00A005A1" w:rsidRPr="00A005A1">
        <w:rPr>
          <w:rFonts w:hAnsi="華康細圓體(P)"/>
          <w:sz w:val="24"/>
          <w:szCs w:val="24"/>
        </w:rPr>
        <w:t>化</w:t>
      </w:r>
      <w:proofErr w:type="gramEnd"/>
      <w:r w:rsidR="00A005A1" w:rsidRPr="00A005A1">
        <w:rPr>
          <w:rFonts w:hAnsi="華康細圓體(P)"/>
          <w:sz w:val="24"/>
          <w:szCs w:val="24"/>
        </w:rPr>
        <w:t>為可穿的禮服</w:t>
      </w:r>
      <w:r w:rsidR="00A005A1">
        <w:rPr>
          <w:rFonts w:hAnsi="華康細圓體(P)" w:hint="eastAsia"/>
          <w:sz w:val="24"/>
          <w:szCs w:val="24"/>
        </w:rPr>
        <w:t>。</w:t>
      </w:r>
      <w:r w:rsidR="00952328">
        <w:rPr>
          <w:rFonts w:hAnsi="華康細圓體(P)" w:hint="eastAsia"/>
          <w:sz w:val="24"/>
          <w:szCs w:val="24"/>
        </w:rPr>
        <w:t>香港空手道個人形運動員劉慕裳，</w:t>
      </w:r>
      <w:r w:rsidR="00C70A87">
        <w:rPr>
          <w:rFonts w:hAnsi="華康細圓體(P)" w:hint="eastAsia"/>
          <w:sz w:val="24"/>
          <w:szCs w:val="24"/>
        </w:rPr>
        <w:t>早前</w:t>
      </w:r>
      <w:r w:rsidR="00952328">
        <w:rPr>
          <w:rFonts w:hAnsi="華康細圓體(P)" w:hint="eastAsia"/>
          <w:sz w:val="24"/>
          <w:szCs w:val="24"/>
        </w:rPr>
        <w:t>因確定年終</w:t>
      </w:r>
      <w:r w:rsidR="00C70A87">
        <w:rPr>
          <w:rFonts w:hAnsi="華康細圓體(P)" w:hint="eastAsia"/>
          <w:sz w:val="24"/>
          <w:szCs w:val="24"/>
        </w:rPr>
        <w:t>冠軍</w:t>
      </w:r>
      <w:r w:rsidR="00952328">
        <w:rPr>
          <w:rFonts w:hAnsi="華康細圓體(P)" w:hint="eastAsia"/>
          <w:sz w:val="24"/>
          <w:szCs w:val="24"/>
        </w:rPr>
        <w:t>而獲贈「金邊袍」</w:t>
      </w:r>
      <w:r w:rsidR="00C70A87">
        <w:rPr>
          <w:rFonts w:hAnsi="華康細圓體(P)" w:hint="eastAsia"/>
          <w:sz w:val="24"/>
          <w:szCs w:val="24"/>
        </w:rPr>
        <w:t>，</w:t>
      </w:r>
      <w:r w:rsidR="001E3C72">
        <w:rPr>
          <w:rFonts w:hAnsi="華康細圓體(P)" w:hint="eastAsia"/>
          <w:sz w:val="24"/>
          <w:szCs w:val="24"/>
        </w:rPr>
        <w:t>並</w:t>
      </w:r>
      <w:r w:rsidR="00C70A87">
        <w:rPr>
          <w:rFonts w:hAnsi="華康細圓體(P)" w:hint="eastAsia"/>
          <w:sz w:val="24"/>
          <w:szCs w:val="24"/>
        </w:rPr>
        <w:t>能在來季穿上作</w:t>
      </w:r>
      <w:r w:rsidR="00FE14AC">
        <w:rPr>
          <w:rFonts w:hAnsi="華康細圓體(P)" w:hint="eastAsia"/>
          <w:sz w:val="24"/>
          <w:szCs w:val="24"/>
        </w:rPr>
        <w:t>賽</w:t>
      </w:r>
      <w:r w:rsidR="00981B48">
        <w:rPr>
          <w:rFonts w:hAnsi="華康細圓體(P)" w:hint="eastAsia"/>
          <w:sz w:val="24"/>
          <w:szCs w:val="24"/>
        </w:rPr>
        <w:t>。</w:t>
      </w:r>
      <w:r w:rsidR="00C70A87">
        <w:rPr>
          <w:rFonts w:hAnsi="華康細圓體(P)" w:hint="eastAsia"/>
          <w:sz w:val="24"/>
          <w:szCs w:val="24"/>
        </w:rPr>
        <w:t>這是何等</w:t>
      </w:r>
      <w:r w:rsidR="00E65B41">
        <w:rPr>
          <w:rFonts w:hAnsi="華康細圓體(P)" w:hint="eastAsia"/>
          <w:sz w:val="24"/>
          <w:szCs w:val="24"/>
        </w:rPr>
        <w:t>大的榮譽和</w:t>
      </w:r>
      <w:r w:rsidR="00020A0E">
        <w:rPr>
          <w:rFonts w:hAnsi="華康細圓體(P)" w:hint="eastAsia"/>
          <w:sz w:val="24"/>
          <w:szCs w:val="24"/>
        </w:rPr>
        <w:t>叫人羨慕</w:t>
      </w:r>
      <w:r w:rsidR="00C70A87">
        <w:rPr>
          <w:rFonts w:hAnsi="華康細圓體(P)" w:hint="eastAsia"/>
          <w:sz w:val="24"/>
          <w:szCs w:val="24"/>
        </w:rPr>
        <w:t>的呢！</w:t>
      </w:r>
      <w:r w:rsidR="003D1417">
        <w:rPr>
          <w:rFonts w:hAnsi="華康細圓體(P)" w:hint="eastAsia"/>
          <w:sz w:val="24"/>
          <w:szCs w:val="24"/>
        </w:rPr>
        <w:t>但</w:t>
      </w:r>
      <w:r w:rsidR="007F17FF">
        <w:rPr>
          <w:rFonts w:hAnsi="華康細圓體(P)" w:hint="eastAsia"/>
          <w:sz w:val="24"/>
          <w:szCs w:val="24"/>
        </w:rPr>
        <w:t>即使亞倫不是</w:t>
      </w:r>
      <w:proofErr w:type="gramStart"/>
      <w:r w:rsidR="007F17FF">
        <w:rPr>
          <w:rFonts w:hAnsi="華康細圓體(P)" w:hint="eastAsia"/>
          <w:sz w:val="24"/>
          <w:szCs w:val="24"/>
        </w:rPr>
        <w:t>世一</w:t>
      </w:r>
      <w:proofErr w:type="gramEnd"/>
      <w:r w:rsidR="00210FB6">
        <w:rPr>
          <w:rFonts w:hAnsi="華康細圓體(P)" w:hint="eastAsia"/>
          <w:sz w:val="24"/>
          <w:szCs w:val="24"/>
        </w:rPr>
        <w:t>(更可能只是倒數</w:t>
      </w:r>
      <w:proofErr w:type="gramStart"/>
      <w:r w:rsidR="00210FB6">
        <w:rPr>
          <w:rFonts w:hAnsi="華康細圓體(P)" w:hint="eastAsia"/>
          <w:sz w:val="24"/>
          <w:szCs w:val="24"/>
        </w:rPr>
        <w:t>世一</w:t>
      </w:r>
      <w:proofErr w:type="gramEnd"/>
      <w:r w:rsidR="00210FB6">
        <w:rPr>
          <w:rFonts w:hAnsi="華康細圓體(P)" w:hint="eastAsia"/>
          <w:sz w:val="24"/>
          <w:szCs w:val="24"/>
        </w:rPr>
        <w:t>)</w:t>
      </w:r>
      <w:r w:rsidR="007F17FF">
        <w:rPr>
          <w:rFonts w:hAnsi="華康細圓體(P)" w:hint="eastAsia"/>
          <w:sz w:val="24"/>
          <w:szCs w:val="24"/>
        </w:rPr>
        <w:t>，</w:t>
      </w:r>
      <w:r w:rsidR="00FE14AC">
        <w:rPr>
          <w:rFonts w:hAnsi="華康細圓體(P)" w:hint="eastAsia"/>
          <w:sz w:val="24"/>
          <w:szCs w:val="24"/>
        </w:rPr>
        <w:t xml:space="preserve">　</w:t>
      </w:r>
      <w:r w:rsidR="00766C63" w:rsidRPr="00766C63">
        <w:rPr>
          <w:rFonts w:hint="eastAsia"/>
          <w:sz w:val="24"/>
          <w:szCs w:val="24"/>
        </w:rPr>
        <w:t>神</w:t>
      </w:r>
      <w:r w:rsidR="00994173">
        <w:rPr>
          <w:rFonts w:hint="eastAsia"/>
          <w:sz w:val="24"/>
          <w:szCs w:val="24"/>
        </w:rPr>
        <w:t>仍</w:t>
      </w:r>
      <w:r w:rsidR="00005A6C">
        <w:rPr>
          <w:rFonts w:hAnsi="DFPYuanLight-B5" w:hint="eastAsia"/>
          <w:sz w:val="24"/>
          <w:szCs w:val="24"/>
        </w:rPr>
        <w:t>叫</w:t>
      </w:r>
      <w:r w:rsidR="00960A9E">
        <w:rPr>
          <w:rFonts w:hAnsi="DFPYuanLight-B5" w:hint="eastAsia"/>
          <w:sz w:val="24"/>
          <w:szCs w:val="24"/>
        </w:rPr>
        <w:t>平凡的</w:t>
      </w:r>
      <w:r w:rsidR="00AE6342">
        <w:rPr>
          <w:rFonts w:hAnsi="DFPYuanLight-B5" w:hint="eastAsia"/>
          <w:sz w:val="24"/>
          <w:szCs w:val="24"/>
        </w:rPr>
        <w:t>他</w:t>
      </w:r>
      <w:r w:rsidR="00766C63" w:rsidRPr="00766C63">
        <w:rPr>
          <w:rFonts w:hAnsi="DFPYuanLight-B5"/>
          <w:sz w:val="24"/>
          <w:szCs w:val="24"/>
        </w:rPr>
        <w:t>像</w:t>
      </w:r>
      <w:r w:rsidR="00AE6342">
        <w:rPr>
          <w:rFonts w:hAnsi="DFPYuanLight-B5" w:hint="eastAsia"/>
          <w:sz w:val="24"/>
          <w:szCs w:val="24"/>
        </w:rPr>
        <w:t xml:space="preserve">　神</w:t>
      </w:r>
      <w:r w:rsidR="003E5BDA">
        <w:rPr>
          <w:rFonts w:hAnsi="DFPYuanLight-B5" w:hint="eastAsia"/>
          <w:sz w:val="24"/>
          <w:szCs w:val="24"/>
        </w:rPr>
        <w:t>般</w:t>
      </w:r>
      <w:r w:rsidR="00766C63" w:rsidRPr="00766C63">
        <w:rPr>
          <w:rFonts w:hAnsi="DFPYuanLight-B5"/>
          <w:sz w:val="24"/>
          <w:szCs w:val="24"/>
        </w:rPr>
        <w:t>榮耀。</w:t>
      </w:r>
      <w:r w:rsidR="00FE14AC">
        <w:rPr>
          <w:rFonts w:hAnsi="DFPYuanLight-B5" w:hint="eastAsia"/>
          <w:sz w:val="24"/>
          <w:szCs w:val="24"/>
        </w:rPr>
        <w:t>不</w:t>
      </w:r>
      <w:r w:rsidR="005F0D36">
        <w:rPr>
          <w:rFonts w:hAnsi="DFPYuanLight-B5" w:hint="eastAsia"/>
          <w:sz w:val="24"/>
          <w:szCs w:val="24"/>
        </w:rPr>
        <w:t>僅</w:t>
      </w:r>
      <w:r w:rsidR="00FE14AC">
        <w:rPr>
          <w:rFonts w:hAnsi="DFPYuanLight-B5" w:hint="eastAsia"/>
          <w:sz w:val="24"/>
          <w:szCs w:val="24"/>
        </w:rPr>
        <w:t>如此，</w:t>
      </w:r>
      <w:r w:rsidR="00D2455E">
        <w:rPr>
          <w:rFonts w:hAnsi="DFPYuanLight-B5" w:hint="eastAsia"/>
          <w:sz w:val="24"/>
          <w:szCs w:val="24"/>
        </w:rPr>
        <w:t>當中每種色</w:t>
      </w:r>
      <w:r w:rsidR="00922972">
        <w:rPr>
          <w:rFonts w:hAnsi="DFPYuanLight-B5" w:hint="eastAsia"/>
          <w:sz w:val="24"/>
          <w:szCs w:val="24"/>
        </w:rPr>
        <w:t>彩</w:t>
      </w:r>
      <w:r w:rsidR="00D2455E">
        <w:rPr>
          <w:rFonts w:hAnsi="DFPYuanLight-B5" w:hint="eastAsia"/>
          <w:sz w:val="24"/>
          <w:szCs w:val="24"/>
        </w:rPr>
        <w:t>也</w:t>
      </w:r>
      <w:r w:rsidR="00922972" w:rsidRPr="00922972">
        <w:rPr>
          <w:rFonts w:hAnsi="DFPYuanLight-B5"/>
          <w:sz w:val="24"/>
          <w:szCs w:val="24"/>
        </w:rPr>
        <w:t>蘊藏著</w:t>
      </w:r>
      <w:r w:rsidR="00D2455E" w:rsidRPr="00D2455E">
        <w:rPr>
          <w:rFonts w:hAnsi="DFPYuanLight-B5"/>
          <w:sz w:val="24"/>
          <w:szCs w:val="24"/>
        </w:rPr>
        <w:t>深邃的</w:t>
      </w:r>
      <w:r w:rsidR="00D2455E">
        <w:rPr>
          <w:rFonts w:hAnsi="DFPYuanLight-B5" w:hint="eastAsia"/>
          <w:sz w:val="24"/>
          <w:szCs w:val="24"/>
        </w:rPr>
        <w:t>屬靈</w:t>
      </w:r>
      <w:r w:rsidR="00922972" w:rsidRPr="00922972">
        <w:rPr>
          <w:rFonts w:hAnsi="DFPYuanLight-B5"/>
          <w:sz w:val="24"/>
          <w:szCs w:val="24"/>
        </w:rPr>
        <w:t>奧秘</w:t>
      </w:r>
      <w:r w:rsidR="00D2455E">
        <w:rPr>
          <w:rFonts w:hAnsi="DFPYuanLight-B5" w:hint="eastAsia"/>
          <w:sz w:val="24"/>
          <w:szCs w:val="24"/>
        </w:rPr>
        <w:t>：</w:t>
      </w:r>
      <w:r w:rsidR="003B22FE" w:rsidRPr="003B22FE">
        <w:rPr>
          <w:rFonts w:hAnsi="DFPYuanLight-B5"/>
          <w:sz w:val="24"/>
          <w:szCs w:val="24"/>
        </w:rPr>
        <w:t>金色閃耀著神性永恆的輝煌</w:t>
      </w:r>
      <w:r w:rsidR="003B22FE">
        <w:rPr>
          <w:rFonts w:hAnsi="DFPYuanLight-B5" w:hint="eastAsia"/>
          <w:sz w:val="24"/>
          <w:szCs w:val="24"/>
        </w:rPr>
        <w:t>；</w:t>
      </w:r>
      <w:r w:rsidR="004060B4" w:rsidRPr="004060B4">
        <w:rPr>
          <w:rFonts w:hAnsi="DFPYuanLight-B5"/>
          <w:sz w:val="24"/>
          <w:szCs w:val="24"/>
        </w:rPr>
        <w:t>藍色</w:t>
      </w:r>
      <w:r w:rsidR="00D234C4">
        <w:rPr>
          <w:rFonts w:hAnsi="DFPYuanLight-B5" w:hint="eastAsia"/>
          <w:sz w:val="24"/>
          <w:szCs w:val="24"/>
        </w:rPr>
        <w:t>象徵</w:t>
      </w:r>
      <w:r w:rsidR="00994173">
        <w:rPr>
          <w:rFonts w:hAnsi="DFPYuanLight-B5" w:hint="eastAsia"/>
          <w:sz w:val="24"/>
          <w:szCs w:val="24"/>
        </w:rPr>
        <w:t>來自</w:t>
      </w:r>
      <w:r w:rsidR="004060B4" w:rsidRPr="004060B4">
        <w:rPr>
          <w:rFonts w:hAnsi="DFPYuanLight-B5"/>
          <w:sz w:val="24"/>
          <w:szCs w:val="24"/>
        </w:rPr>
        <w:t>浩瀚</w:t>
      </w:r>
      <w:proofErr w:type="gramStart"/>
      <w:r w:rsidR="004060B4" w:rsidRPr="004060B4">
        <w:rPr>
          <w:rFonts w:hAnsi="DFPYuanLight-B5"/>
          <w:sz w:val="24"/>
          <w:szCs w:val="24"/>
        </w:rPr>
        <w:t>穹</w:t>
      </w:r>
      <w:proofErr w:type="gramEnd"/>
      <w:r w:rsidR="004060B4" w:rsidRPr="004060B4">
        <w:rPr>
          <w:rFonts w:hAnsi="DFPYuanLight-B5"/>
          <w:sz w:val="24"/>
          <w:szCs w:val="24"/>
        </w:rPr>
        <w:t>蒼的屬天應許</w:t>
      </w:r>
      <w:r w:rsidR="003B22FE">
        <w:rPr>
          <w:rFonts w:hAnsi="DFPYuanLight-B5" w:hint="eastAsia"/>
          <w:sz w:val="24"/>
          <w:szCs w:val="24"/>
        </w:rPr>
        <w:t>；</w:t>
      </w:r>
      <w:r w:rsidR="003B22FE" w:rsidRPr="003B22FE">
        <w:rPr>
          <w:rFonts w:hAnsi="DFPYuanLight-B5"/>
          <w:sz w:val="24"/>
          <w:szCs w:val="24"/>
        </w:rPr>
        <w:t>紫色彰顯君王的威嚴</w:t>
      </w:r>
      <w:r w:rsidR="00981B48">
        <w:rPr>
          <w:rFonts w:hAnsi="DFPYuanLight-B5" w:hint="eastAsia"/>
          <w:sz w:val="24"/>
          <w:szCs w:val="24"/>
        </w:rPr>
        <w:t>及權柄</w:t>
      </w:r>
      <w:r w:rsidR="003B22FE">
        <w:rPr>
          <w:rFonts w:hAnsi="DFPYuanLight-B5" w:hint="eastAsia"/>
          <w:sz w:val="24"/>
          <w:szCs w:val="24"/>
        </w:rPr>
        <w:t>；</w:t>
      </w:r>
      <w:r w:rsidR="003B22FE" w:rsidRPr="003B22FE">
        <w:rPr>
          <w:rFonts w:hAnsi="DFPYuanLight-B5"/>
          <w:sz w:val="24"/>
          <w:szCs w:val="24"/>
        </w:rPr>
        <w:t>朱紅色見證犧牲</w:t>
      </w:r>
      <w:r w:rsidR="003B22FE">
        <w:rPr>
          <w:rFonts w:hAnsi="DFPYuanLight-B5" w:hint="eastAsia"/>
          <w:sz w:val="24"/>
          <w:szCs w:val="24"/>
        </w:rPr>
        <w:t>與</w:t>
      </w:r>
      <w:r w:rsidR="003B22FE" w:rsidRPr="003B22FE">
        <w:rPr>
          <w:rFonts w:hAnsi="DFPYuanLight-B5"/>
          <w:sz w:val="24"/>
          <w:szCs w:val="24"/>
        </w:rPr>
        <w:t>救贖</w:t>
      </w:r>
      <w:r w:rsidR="003B22FE">
        <w:rPr>
          <w:rFonts w:hAnsi="DFPYuanLight-B5" w:hint="eastAsia"/>
          <w:sz w:val="24"/>
          <w:szCs w:val="24"/>
        </w:rPr>
        <w:t>；</w:t>
      </w:r>
      <w:proofErr w:type="gramStart"/>
      <w:r w:rsidR="003B22FE" w:rsidRPr="003B22FE">
        <w:rPr>
          <w:rFonts w:hAnsi="DFPYuanLight-B5"/>
          <w:sz w:val="24"/>
          <w:szCs w:val="24"/>
        </w:rPr>
        <w:t>細麻潔</w:t>
      </w:r>
      <w:proofErr w:type="gramEnd"/>
      <w:r w:rsidR="003B22FE" w:rsidRPr="003B22FE">
        <w:rPr>
          <w:rFonts w:hAnsi="DFPYuanLight-B5"/>
          <w:sz w:val="24"/>
          <w:szCs w:val="24"/>
        </w:rPr>
        <w:t>白如新雪，</w:t>
      </w:r>
      <w:proofErr w:type="gramStart"/>
      <w:r w:rsidR="00981B48">
        <w:rPr>
          <w:rFonts w:hAnsi="DFPYuanLight-B5" w:hint="eastAsia"/>
          <w:sz w:val="24"/>
          <w:szCs w:val="24"/>
        </w:rPr>
        <w:t>綻放</w:t>
      </w:r>
      <w:r w:rsidR="003B22FE" w:rsidRPr="003B22FE">
        <w:rPr>
          <w:rFonts w:hAnsi="DFPYuanLight-B5"/>
          <w:sz w:val="24"/>
          <w:szCs w:val="24"/>
        </w:rPr>
        <w:t>純全</w:t>
      </w:r>
      <w:r w:rsidR="00583859">
        <w:rPr>
          <w:rFonts w:hAnsi="DFPYuanLight-B5" w:hint="eastAsia"/>
          <w:sz w:val="24"/>
          <w:szCs w:val="24"/>
        </w:rPr>
        <w:t>和</w:t>
      </w:r>
      <w:proofErr w:type="gramEnd"/>
      <w:r w:rsidR="003B22FE" w:rsidRPr="003B22FE">
        <w:rPr>
          <w:rFonts w:hAnsi="DFPYuanLight-B5"/>
          <w:sz w:val="24"/>
          <w:szCs w:val="24"/>
        </w:rPr>
        <w:t>聖潔</w:t>
      </w:r>
      <w:r w:rsidR="003B22FE">
        <w:rPr>
          <w:rFonts w:hAnsi="DFPYuanLight-B5" w:hint="eastAsia"/>
          <w:sz w:val="24"/>
          <w:szCs w:val="24"/>
        </w:rPr>
        <w:t>(</w:t>
      </w:r>
      <w:r w:rsidR="003B22FE" w:rsidRPr="003B22FE">
        <w:rPr>
          <w:rFonts w:hAnsi="DFPYuanLight-B5"/>
          <w:sz w:val="24"/>
          <w:szCs w:val="24"/>
        </w:rPr>
        <w:t>啟19:8</w:t>
      </w:r>
      <w:r w:rsidR="003B22FE">
        <w:rPr>
          <w:rFonts w:hAnsi="DFPYuanLight-B5" w:hint="eastAsia"/>
          <w:sz w:val="24"/>
          <w:szCs w:val="24"/>
        </w:rPr>
        <w:t>)</w:t>
      </w:r>
      <w:r w:rsidR="003B22FE" w:rsidRPr="003B22FE">
        <w:rPr>
          <w:rFonts w:hAnsi="DFPYuanLight-B5"/>
          <w:sz w:val="24"/>
          <w:szCs w:val="24"/>
        </w:rPr>
        <w:t>。</w:t>
      </w:r>
      <w:r w:rsidR="00512A2C">
        <w:rPr>
          <w:rFonts w:hAnsi="DFPYuanLight-B5" w:hint="eastAsia"/>
          <w:sz w:val="24"/>
          <w:szCs w:val="24"/>
        </w:rPr>
        <w:t>然而，</w:t>
      </w:r>
      <w:r w:rsidR="00FB318A">
        <w:rPr>
          <w:rFonts w:hAnsi="DFPYuanLight-B5" w:hint="eastAsia"/>
          <w:sz w:val="24"/>
          <w:szCs w:val="24"/>
        </w:rPr>
        <w:t>這一切皆指向</w:t>
      </w:r>
      <w:r w:rsidR="00FB318A" w:rsidRPr="00FB318A">
        <w:rPr>
          <w:rFonts w:hAnsi="華康細圓體(P)"/>
          <w:sz w:val="24"/>
          <w:szCs w:val="24"/>
        </w:rPr>
        <w:t>真正的大祭司——耶穌基督。舊約的祭司袍，不過是基督榮美本質的一個</w:t>
      </w:r>
      <w:r w:rsidR="005B31DE" w:rsidRPr="005B31DE">
        <w:rPr>
          <w:rFonts w:hAnsi="華康細圓體(P)"/>
          <w:sz w:val="24"/>
          <w:szCs w:val="24"/>
        </w:rPr>
        <w:t>預表和</w:t>
      </w:r>
      <w:r w:rsidR="00FB318A" w:rsidRPr="00FB318A">
        <w:rPr>
          <w:rFonts w:hAnsi="華康細圓體(P)"/>
          <w:sz w:val="24"/>
          <w:szCs w:val="24"/>
        </w:rPr>
        <w:t>影兒。</w:t>
      </w:r>
    </w:p>
    <w:p w14:paraId="2B96DD00" w14:textId="77777777" w:rsidR="00FF5A3C" w:rsidRPr="00885D69" w:rsidRDefault="00456B0F" w:rsidP="00EB659B">
      <w:pPr>
        <w:spacing w:line="240" w:lineRule="auto"/>
        <w:rPr>
          <w:sz w:val="24"/>
          <w:szCs w:val="24"/>
        </w:rPr>
      </w:pPr>
      <w:r w:rsidRPr="00456B0F">
        <w:rPr>
          <w:rFonts w:hAnsi="華康細圓體(P)"/>
          <w:sz w:val="24"/>
          <w:szCs w:val="24"/>
        </w:rPr>
        <w:t>中國</w:t>
      </w:r>
      <w:r w:rsidR="00B46344">
        <w:rPr>
          <w:rFonts w:hAnsi="華康細圓體(P)" w:hint="eastAsia"/>
          <w:sz w:val="24"/>
          <w:szCs w:val="24"/>
        </w:rPr>
        <w:t>近代</w:t>
      </w:r>
      <w:r>
        <w:rPr>
          <w:rFonts w:hAnsi="華康細圓體(P)" w:hint="eastAsia"/>
          <w:sz w:val="24"/>
          <w:szCs w:val="24"/>
        </w:rPr>
        <w:t>著名</w:t>
      </w:r>
      <w:r w:rsidRPr="00456B0F">
        <w:rPr>
          <w:rFonts w:hAnsi="華康細圓體(P)"/>
          <w:sz w:val="24"/>
          <w:szCs w:val="24"/>
        </w:rPr>
        <w:t>作家張愛玲</w:t>
      </w:r>
      <w:r>
        <w:rPr>
          <w:rFonts w:hAnsi="華康細圓體(P)" w:hint="eastAsia"/>
          <w:sz w:val="24"/>
          <w:szCs w:val="24"/>
        </w:rPr>
        <w:t>有句</w:t>
      </w:r>
      <w:r w:rsidRPr="00456B0F">
        <w:rPr>
          <w:rFonts w:hAnsi="華康細圓體(P)"/>
          <w:sz w:val="24"/>
          <w:szCs w:val="24"/>
        </w:rPr>
        <w:t>名言</w:t>
      </w:r>
      <w:r>
        <w:rPr>
          <w:rFonts w:hAnsi="華康細圓體(P)" w:hint="eastAsia"/>
          <w:sz w:val="24"/>
          <w:szCs w:val="24"/>
        </w:rPr>
        <w:t>，說</w:t>
      </w:r>
      <w:r w:rsidRPr="00456B0F">
        <w:rPr>
          <w:rFonts w:hAnsi="華康細圓體(P)"/>
          <w:sz w:val="24"/>
          <w:szCs w:val="24"/>
        </w:rPr>
        <w:t>「各人住在各人的衣服</w:t>
      </w:r>
      <w:proofErr w:type="gramStart"/>
      <w:r>
        <w:rPr>
          <w:rFonts w:hAnsi="華康細圓體(P)" w:hint="eastAsia"/>
          <w:sz w:val="24"/>
          <w:szCs w:val="24"/>
        </w:rPr>
        <w:t>裏</w:t>
      </w:r>
      <w:proofErr w:type="gramEnd"/>
      <w:r w:rsidRPr="00456B0F">
        <w:rPr>
          <w:rFonts w:hAnsi="華康細圓體(P)"/>
          <w:sz w:val="24"/>
          <w:szCs w:val="24"/>
        </w:rPr>
        <w:t>」，意指人們透過服飾來表達個人特質、品味與個性</w:t>
      </w:r>
      <w:r>
        <w:rPr>
          <w:rFonts w:hAnsi="華康細圓體(P)" w:hint="eastAsia"/>
          <w:sz w:val="24"/>
          <w:szCs w:val="24"/>
        </w:rPr>
        <w:t>；但</w:t>
      </w:r>
      <w:r w:rsidRPr="00456B0F">
        <w:rPr>
          <w:rFonts w:hAnsi="華康細圓體(P)"/>
          <w:sz w:val="24"/>
          <w:szCs w:val="24"/>
        </w:rPr>
        <w:t>同時</w:t>
      </w:r>
      <w:r>
        <w:rPr>
          <w:rFonts w:hAnsi="華康細圓體(P)" w:hint="eastAsia"/>
          <w:sz w:val="24"/>
          <w:szCs w:val="24"/>
        </w:rPr>
        <w:t>，</w:t>
      </w:r>
      <w:r w:rsidRPr="00456B0F">
        <w:rPr>
          <w:rFonts w:hAnsi="華康細圓體(P)"/>
          <w:sz w:val="24"/>
          <w:szCs w:val="24"/>
        </w:rPr>
        <w:t>服飾也形塑、限制</w:t>
      </w:r>
      <w:r w:rsidR="00B5582D">
        <w:rPr>
          <w:rFonts w:hAnsi="華康細圓體(P)" w:hint="eastAsia"/>
          <w:sz w:val="24"/>
          <w:szCs w:val="24"/>
        </w:rPr>
        <w:t>住</w:t>
      </w:r>
      <w:r w:rsidRPr="00456B0F">
        <w:rPr>
          <w:rFonts w:hAnsi="華康細圓體(P)"/>
          <w:sz w:val="24"/>
          <w:szCs w:val="24"/>
        </w:rPr>
        <w:t>穿著者</w:t>
      </w:r>
      <w:r>
        <w:rPr>
          <w:rFonts w:hAnsi="華康細圓體(P)" w:hint="eastAsia"/>
          <w:sz w:val="24"/>
          <w:szCs w:val="24"/>
        </w:rPr>
        <w:t>。</w:t>
      </w:r>
      <w:r w:rsidRPr="00456B0F">
        <w:rPr>
          <w:rFonts w:hAnsi="華康細圓體(P)"/>
          <w:sz w:val="24"/>
          <w:szCs w:val="24"/>
        </w:rPr>
        <w:t>久而久之，穿著者與</w:t>
      </w:r>
      <w:proofErr w:type="gramStart"/>
      <w:r w:rsidRPr="00456B0F">
        <w:rPr>
          <w:rFonts w:hAnsi="華康細圓體(P)"/>
          <w:sz w:val="24"/>
          <w:szCs w:val="24"/>
        </w:rPr>
        <w:t>服飾便融為</w:t>
      </w:r>
      <w:proofErr w:type="gramEnd"/>
      <w:r w:rsidRPr="00456B0F">
        <w:rPr>
          <w:rFonts w:hAnsi="華康細圓體(P)"/>
          <w:sz w:val="24"/>
          <w:szCs w:val="24"/>
        </w:rPr>
        <w:t>一體，展現出獨特的「</w:t>
      </w:r>
      <w:proofErr w:type="gramStart"/>
      <w:r w:rsidRPr="00456B0F">
        <w:rPr>
          <w:rFonts w:hAnsi="華康細圓體(P)"/>
          <w:sz w:val="24"/>
          <w:szCs w:val="24"/>
        </w:rPr>
        <w:t>人衣合一</w:t>
      </w:r>
      <w:proofErr w:type="gramEnd"/>
      <w:r w:rsidR="00976D65">
        <w:rPr>
          <w:rFonts w:hAnsi="華康細圓體(P)" w:hint="eastAsia"/>
          <w:sz w:val="24"/>
          <w:szCs w:val="24"/>
        </w:rPr>
        <w:t>」</w:t>
      </w:r>
      <w:r w:rsidRPr="00456B0F">
        <w:rPr>
          <w:rFonts w:hAnsi="華康細圓體(P)"/>
          <w:sz w:val="24"/>
          <w:szCs w:val="24"/>
        </w:rPr>
        <w:t>狀態。</w:t>
      </w:r>
      <w:r w:rsidR="00A619B9" w:rsidRPr="0025346B">
        <w:rPr>
          <w:rFonts w:hAnsi="華康細圓體(P)"/>
          <w:sz w:val="24"/>
          <w:szCs w:val="24"/>
        </w:rPr>
        <w:t>雖然不少人</w:t>
      </w:r>
      <w:r w:rsidR="00DA3210">
        <w:rPr>
          <w:rFonts w:hAnsi="華康細圓體(P)" w:hint="eastAsia"/>
          <w:sz w:val="24"/>
          <w:szCs w:val="24"/>
        </w:rPr>
        <w:t>化身</w:t>
      </w:r>
      <w:r w:rsidR="00DA3210" w:rsidRPr="00DA3210">
        <w:rPr>
          <w:rFonts w:hAnsi="華康細圓體(P)" w:hint="eastAsia"/>
          <w:sz w:val="24"/>
          <w:szCs w:val="24"/>
        </w:rPr>
        <w:t>拼命三郎</w:t>
      </w:r>
      <w:r w:rsidR="00DA3210">
        <w:rPr>
          <w:rFonts w:hAnsi="華康細圓體(P)" w:hint="eastAsia"/>
          <w:sz w:val="24"/>
          <w:szCs w:val="24"/>
        </w:rPr>
        <w:t>，努力</w:t>
      </w:r>
      <w:r w:rsidR="00FF5A3C" w:rsidRPr="0025346B">
        <w:rPr>
          <w:rFonts w:hAnsi="華康細圓體(P)" w:hint="eastAsia"/>
          <w:sz w:val="24"/>
          <w:szCs w:val="24"/>
        </w:rPr>
        <w:t>想以</w:t>
      </w:r>
      <w:r w:rsidR="00FF5A3C" w:rsidRPr="0025346B">
        <w:rPr>
          <w:rFonts w:hAnsi="華康細圓體(P)"/>
          <w:sz w:val="24"/>
          <w:szCs w:val="24"/>
        </w:rPr>
        <w:t>外在東西</w:t>
      </w:r>
      <w:r w:rsidR="00FF5A3C" w:rsidRPr="0025346B">
        <w:rPr>
          <w:rFonts w:hAnsi="華康細圓體(P)" w:hint="eastAsia"/>
          <w:sz w:val="24"/>
          <w:szCs w:val="24"/>
        </w:rPr>
        <w:t>來</w:t>
      </w:r>
      <w:r w:rsidR="00791027">
        <w:rPr>
          <w:rFonts w:hAnsi="華康細圓體(P)" w:hint="eastAsia"/>
          <w:sz w:val="24"/>
          <w:szCs w:val="24"/>
        </w:rPr>
        <w:t>點綴和</w:t>
      </w:r>
      <w:r w:rsidR="00383BA9">
        <w:rPr>
          <w:rFonts w:hAnsi="華康細圓體(P)" w:hint="eastAsia"/>
          <w:sz w:val="24"/>
          <w:szCs w:val="24"/>
        </w:rPr>
        <w:t>粉</w:t>
      </w:r>
      <w:r w:rsidR="00FF5A3C" w:rsidRPr="0025346B">
        <w:rPr>
          <w:rFonts w:hAnsi="華康細圓體(P)"/>
          <w:sz w:val="24"/>
          <w:szCs w:val="24"/>
        </w:rPr>
        <w:t>飾</w:t>
      </w:r>
      <w:r w:rsidR="00FF5A3C" w:rsidRPr="0025346B">
        <w:rPr>
          <w:rFonts w:hAnsi="華康細圓體(P)" w:hint="eastAsia"/>
          <w:sz w:val="24"/>
          <w:szCs w:val="24"/>
        </w:rPr>
        <w:t>自己</w:t>
      </w:r>
      <w:r w:rsidR="00FF5A3C" w:rsidRPr="0025346B">
        <w:rPr>
          <w:rFonts w:hAnsi="華康細圓體(P)"/>
          <w:sz w:val="24"/>
          <w:szCs w:val="24"/>
        </w:rPr>
        <w:t>的生命，</w:t>
      </w:r>
      <w:r w:rsidR="00791027">
        <w:rPr>
          <w:rFonts w:hAnsi="華康細圓體(P)" w:hint="eastAsia"/>
          <w:sz w:val="24"/>
          <w:szCs w:val="24"/>
        </w:rPr>
        <w:t>心</w:t>
      </w:r>
      <w:proofErr w:type="gramStart"/>
      <w:r w:rsidR="00350D3A">
        <w:rPr>
          <w:rFonts w:hAnsi="華康細圓體(P)" w:hint="eastAsia"/>
          <w:sz w:val="24"/>
          <w:szCs w:val="24"/>
        </w:rPr>
        <w:t>諗</w:t>
      </w:r>
      <w:proofErr w:type="gramEnd"/>
      <w:r w:rsidR="00FF5A3C" w:rsidRPr="0025346B">
        <w:rPr>
          <w:rFonts w:hAnsi="華康細圓體(P)" w:hint="eastAsia"/>
          <w:sz w:val="24"/>
          <w:szCs w:val="24"/>
        </w:rPr>
        <w:t>榮耀</w:t>
      </w:r>
      <w:r w:rsidR="00FF5A3C" w:rsidRPr="0025346B">
        <w:rPr>
          <w:rFonts w:hAnsi="華康細圓體(P)"/>
          <w:sz w:val="24"/>
          <w:szCs w:val="24"/>
        </w:rPr>
        <w:t>華美</w:t>
      </w:r>
      <w:r w:rsidR="00FF5A3C" w:rsidRPr="0025346B">
        <w:rPr>
          <w:rFonts w:hAnsi="華康細圓體(P)" w:hint="eastAsia"/>
          <w:sz w:val="24"/>
          <w:szCs w:val="24"/>
        </w:rPr>
        <w:t>可從</w:t>
      </w:r>
      <w:r w:rsidR="00FF5A3C" w:rsidRPr="0025346B">
        <w:rPr>
          <w:rFonts w:hAnsi="華康細圓體(P)"/>
          <w:sz w:val="24"/>
          <w:szCs w:val="24"/>
        </w:rPr>
        <w:t>世界</w:t>
      </w:r>
      <w:r w:rsidR="00FF5A3C" w:rsidRPr="0025346B">
        <w:rPr>
          <w:rFonts w:hAnsi="華康細圓體(P)" w:hint="eastAsia"/>
          <w:sz w:val="24"/>
          <w:szCs w:val="24"/>
        </w:rPr>
        <w:t>中得著</w:t>
      </w:r>
      <w:r w:rsidR="00FF5A3C" w:rsidRPr="0025346B">
        <w:rPr>
          <w:rFonts w:hAnsi="華康細圓體(P)"/>
          <w:sz w:val="24"/>
          <w:szCs w:val="24"/>
        </w:rPr>
        <w:t>，卻</w:t>
      </w:r>
      <w:r w:rsidR="00976D65">
        <w:rPr>
          <w:rFonts w:hAnsi="華康細圓體(P)" w:hint="eastAsia"/>
          <w:sz w:val="24"/>
          <w:szCs w:val="24"/>
        </w:rPr>
        <w:t>又</w:t>
      </w:r>
      <w:r w:rsidR="00FF5A3C" w:rsidRPr="0025346B">
        <w:rPr>
          <w:rFonts w:hAnsi="華康細圓體(P)"/>
          <w:sz w:val="24"/>
          <w:szCs w:val="24"/>
        </w:rPr>
        <w:t>常常感到空虛</w:t>
      </w:r>
      <w:r w:rsidR="001277CD">
        <w:rPr>
          <w:rFonts w:hAnsi="華康細圓體(P)" w:hint="eastAsia"/>
          <w:sz w:val="24"/>
          <w:szCs w:val="24"/>
        </w:rPr>
        <w:t>與</w:t>
      </w:r>
      <w:r w:rsidR="00FF5A3C" w:rsidRPr="0025346B">
        <w:rPr>
          <w:rFonts w:hAnsi="華康細圓體(P)"/>
          <w:sz w:val="24"/>
          <w:szCs w:val="24"/>
        </w:rPr>
        <w:t>疲憊。</w:t>
      </w:r>
      <w:r w:rsidR="0025346B" w:rsidRPr="0025346B">
        <w:rPr>
          <w:rFonts w:hAnsi="華康細圓體(P)"/>
          <w:sz w:val="24"/>
          <w:szCs w:val="24"/>
        </w:rPr>
        <w:t>Armani的西裝以簡約優雅</w:t>
      </w:r>
      <w:r w:rsidR="00E96B34">
        <w:rPr>
          <w:rFonts w:hAnsi="華康細圓體(P)" w:hint="eastAsia"/>
          <w:sz w:val="24"/>
          <w:szCs w:val="24"/>
        </w:rPr>
        <w:t>見</w:t>
      </w:r>
      <w:r w:rsidR="0025346B" w:rsidRPr="0025346B">
        <w:rPr>
          <w:rFonts w:hAnsi="華康細圓體(P)"/>
          <w:sz w:val="24"/>
          <w:szCs w:val="24"/>
        </w:rPr>
        <w:t>稱，一套手工</w:t>
      </w:r>
      <w:r w:rsidR="009F5368">
        <w:rPr>
          <w:rFonts w:hAnsi="華康細圓體(P)" w:hint="eastAsia"/>
          <w:sz w:val="24"/>
          <w:szCs w:val="24"/>
        </w:rPr>
        <w:t>定制</w:t>
      </w:r>
      <w:r w:rsidR="0025346B" w:rsidRPr="0025346B">
        <w:rPr>
          <w:rFonts w:hAnsi="華康細圓體(P)"/>
          <w:sz w:val="24"/>
          <w:szCs w:val="24"/>
        </w:rPr>
        <w:t>西裝可價值數十萬</w:t>
      </w:r>
      <w:r w:rsidR="0025346B">
        <w:rPr>
          <w:rFonts w:hAnsi="華康細圓體(P)" w:hint="eastAsia"/>
          <w:sz w:val="24"/>
          <w:szCs w:val="24"/>
        </w:rPr>
        <w:t>元，</w:t>
      </w:r>
      <w:r w:rsidR="00D6368D" w:rsidRPr="00D6368D">
        <w:rPr>
          <w:rFonts w:hAnsi="華康細圓體(P)"/>
          <w:sz w:val="24"/>
          <w:szCs w:val="24"/>
        </w:rPr>
        <w:t>採用頂級絲綢與精湛剪裁，為人縫製出一種「身</w:t>
      </w:r>
      <w:r w:rsidR="00835D05">
        <w:rPr>
          <w:rFonts w:hAnsi="華康細圓體(P)" w:hint="eastAsia"/>
          <w:sz w:val="24"/>
          <w:szCs w:val="24"/>
        </w:rPr>
        <w:t>分</w:t>
      </w:r>
      <w:r w:rsidR="00D6368D" w:rsidRPr="00D6368D">
        <w:rPr>
          <w:rFonts w:hAnsi="華康細圓體(P)"/>
          <w:sz w:val="24"/>
          <w:szCs w:val="24"/>
        </w:rPr>
        <w:t>的象徵」。</w:t>
      </w:r>
      <w:r w:rsidR="0025346B">
        <w:rPr>
          <w:rFonts w:hAnsi="華康細圓體(P)" w:hint="eastAsia"/>
          <w:sz w:val="24"/>
          <w:szCs w:val="24"/>
        </w:rPr>
        <w:t>因此</w:t>
      </w:r>
      <w:r w:rsidR="0025346B" w:rsidRPr="0025346B">
        <w:rPr>
          <w:rFonts w:hAnsi="華康細圓體(P)"/>
          <w:sz w:val="24"/>
          <w:szCs w:val="24"/>
        </w:rPr>
        <w:t>，</w:t>
      </w:r>
      <w:r w:rsidR="00D6368D">
        <w:rPr>
          <w:rFonts w:hAnsi="華康細圓體(P)" w:hint="eastAsia"/>
          <w:sz w:val="24"/>
          <w:szCs w:val="24"/>
        </w:rPr>
        <w:t>很</w:t>
      </w:r>
      <w:r w:rsidR="00D6368D" w:rsidRPr="00D6368D">
        <w:rPr>
          <w:rFonts w:hAnsi="華康細圓體(P)"/>
          <w:sz w:val="24"/>
          <w:szCs w:val="24"/>
        </w:rPr>
        <w:t>多人</w:t>
      </w:r>
      <w:r w:rsidR="00791027">
        <w:rPr>
          <w:rFonts w:hAnsi="華康細圓體(P)" w:hint="eastAsia"/>
          <w:sz w:val="24"/>
          <w:szCs w:val="24"/>
        </w:rPr>
        <w:t>以為</w:t>
      </w:r>
      <w:r w:rsidR="0025346B" w:rsidRPr="0025346B">
        <w:rPr>
          <w:rFonts w:hAnsi="華康細圓體(P)" w:hint="eastAsia"/>
          <w:sz w:val="24"/>
          <w:szCs w:val="24"/>
        </w:rPr>
        <w:t>只要</w:t>
      </w:r>
      <w:r w:rsidR="0025346B" w:rsidRPr="0025346B">
        <w:rPr>
          <w:rFonts w:hAnsi="華康細圓體(P)"/>
          <w:sz w:val="24"/>
          <w:szCs w:val="24"/>
        </w:rPr>
        <w:t>穿上它</w:t>
      </w:r>
      <w:r w:rsidR="003C2E61">
        <w:rPr>
          <w:rFonts w:hAnsi="華康細圓體(P)" w:hint="eastAsia"/>
          <w:sz w:val="24"/>
          <w:szCs w:val="24"/>
        </w:rPr>
        <w:t>，</w:t>
      </w:r>
      <w:r w:rsidR="003564DD">
        <w:rPr>
          <w:rFonts w:hAnsi="華康細圓體(P)" w:hint="eastAsia"/>
          <w:sz w:val="24"/>
          <w:szCs w:val="24"/>
        </w:rPr>
        <w:t>就</w:t>
      </w:r>
      <w:r w:rsidR="0025346B" w:rsidRPr="0025346B">
        <w:rPr>
          <w:rFonts w:hAnsi="華康細圓體(P)"/>
          <w:sz w:val="24"/>
          <w:szCs w:val="24"/>
        </w:rPr>
        <w:t>瞬間顯得尊貴不凡</w:t>
      </w:r>
      <w:r w:rsidR="00AF5AB3">
        <w:rPr>
          <w:rFonts w:hAnsi="華康細圓體(P)" w:hint="eastAsia"/>
          <w:sz w:val="24"/>
          <w:szCs w:val="24"/>
        </w:rPr>
        <w:t>。</w:t>
      </w:r>
      <w:r w:rsidR="0025346B" w:rsidRPr="0025346B">
        <w:rPr>
          <w:rFonts w:hAnsi="華康細圓體(P)"/>
          <w:sz w:val="24"/>
          <w:szCs w:val="24"/>
        </w:rPr>
        <w:t>但這份華美終究是外在</w:t>
      </w:r>
      <w:r w:rsidR="006B057E">
        <w:rPr>
          <w:rFonts w:hAnsi="華康細圓體(P)" w:hint="eastAsia"/>
          <w:sz w:val="24"/>
          <w:szCs w:val="24"/>
        </w:rPr>
        <w:t>且</w:t>
      </w:r>
      <w:r w:rsidR="008C5B99">
        <w:rPr>
          <w:rFonts w:hAnsi="華康細圓體(P)" w:hint="eastAsia"/>
          <w:sz w:val="24"/>
          <w:szCs w:val="24"/>
        </w:rPr>
        <w:t>短</w:t>
      </w:r>
      <w:r w:rsidR="0025346B" w:rsidRPr="0025346B">
        <w:rPr>
          <w:rFonts w:hAnsi="華康細圓體(P)"/>
          <w:sz w:val="24"/>
          <w:szCs w:val="24"/>
        </w:rPr>
        <w:t>暫</w:t>
      </w:r>
      <w:r w:rsidR="006B057E">
        <w:rPr>
          <w:rFonts w:hAnsi="華康細圓體(P)" w:hint="eastAsia"/>
          <w:sz w:val="24"/>
          <w:szCs w:val="24"/>
        </w:rPr>
        <w:t>的</w:t>
      </w:r>
      <w:r w:rsidR="0025346B" w:rsidRPr="0025346B">
        <w:rPr>
          <w:rFonts w:hAnsi="華康細圓體(P)"/>
          <w:sz w:val="24"/>
          <w:szCs w:val="24"/>
        </w:rPr>
        <w:t>，</w:t>
      </w:r>
      <w:r w:rsidR="0025346B" w:rsidRPr="0025346B">
        <w:rPr>
          <w:rFonts w:hAnsi="華康細圓體(P)" w:hint="eastAsia"/>
          <w:sz w:val="24"/>
          <w:szCs w:val="24"/>
        </w:rPr>
        <w:t>更會</w:t>
      </w:r>
      <w:r w:rsidR="0025346B" w:rsidRPr="0025346B">
        <w:rPr>
          <w:rFonts w:hAnsi="華康細圓體(P)"/>
          <w:sz w:val="24"/>
          <w:szCs w:val="24"/>
        </w:rPr>
        <w:t>隨身體衰老、潮流更迭而失色</w:t>
      </w:r>
      <w:r w:rsidR="00BF19F8">
        <w:rPr>
          <w:rFonts w:hAnsi="華康細圓體(P)" w:hint="eastAsia"/>
          <w:sz w:val="24"/>
          <w:szCs w:val="24"/>
        </w:rPr>
        <w:t>；</w:t>
      </w:r>
      <w:r w:rsidR="00BF19F8" w:rsidRPr="00BF19F8">
        <w:rPr>
          <w:rFonts w:hAnsi="華康細圓體(P)"/>
          <w:sz w:val="24"/>
          <w:szCs w:val="24"/>
        </w:rPr>
        <w:t>再昂貴的西裝，也無法抵擋時間的流逝</w:t>
      </w:r>
      <w:r w:rsidR="003564DD">
        <w:rPr>
          <w:rFonts w:hAnsi="華康細圓體(P)" w:hint="eastAsia"/>
          <w:sz w:val="24"/>
          <w:szCs w:val="24"/>
        </w:rPr>
        <w:t>。</w:t>
      </w:r>
      <w:r w:rsidR="00845D27">
        <w:rPr>
          <w:rFonts w:hAnsi="華康細圓體(P)" w:hint="eastAsia"/>
          <w:sz w:val="24"/>
          <w:szCs w:val="24"/>
        </w:rPr>
        <w:t>更何</w:t>
      </w:r>
      <w:r w:rsidR="0025346B" w:rsidRPr="0025346B">
        <w:rPr>
          <w:rFonts w:hAnsi="華康細圓體(P)" w:hint="eastAsia"/>
          <w:sz w:val="24"/>
          <w:szCs w:val="24"/>
        </w:rPr>
        <w:t>況，</w:t>
      </w:r>
      <w:r w:rsidR="0025346B" w:rsidRPr="0025346B">
        <w:rPr>
          <w:rFonts w:hAnsi="華康細圓體(P)"/>
          <w:sz w:val="24"/>
          <w:szCs w:val="24"/>
        </w:rPr>
        <w:t>Armani的</w:t>
      </w:r>
      <w:r w:rsidR="00A6686B">
        <w:rPr>
          <w:rFonts w:hAnsi="華康細圓體(P)" w:hint="eastAsia"/>
          <w:sz w:val="24"/>
          <w:szCs w:val="24"/>
        </w:rPr>
        <w:t>傳奇</w:t>
      </w:r>
      <w:r w:rsidR="0025346B" w:rsidRPr="0025346B">
        <w:rPr>
          <w:rFonts w:hAnsi="華康細圓體(P)"/>
          <w:sz w:val="24"/>
          <w:szCs w:val="24"/>
        </w:rPr>
        <w:t>設計</w:t>
      </w:r>
      <w:r w:rsidR="0025346B" w:rsidRPr="0025346B">
        <w:rPr>
          <w:rFonts w:hAnsi="華康細圓體(P)" w:hint="eastAsia"/>
          <w:sz w:val="24"/>
          <w:szCs w:val="24"/>
        </w:rPr>
        <w:t>未知</w:t>
      </w:r>
      <w:r w:rsidR="0025346B" w:rsidRPr="0025346B">
        <w:rPr>
          <w:rFonts w:hAnsi="華康細圓體(P)"/>
          <w:sz w:val="24"/>
          <w:szCs w:val="24"/>
        </w:rPr>
        <w:t>會</w:t>
      </w:r>
      <w:r w:rsidR="0025346B" w:rsidRPr="0025346B">
        <w:rPr>
          <w:rFonts w:hAnsi="華康細圓體(P)" w:hint="eastAsia"/>
          <w:sz w:val="24"/>
          <w:szCs w:val="24"/>
        </w:rPr>
        <w:t>否</w:t>
      </w:r>
      <w:r w:rsidR="0025346B" w:rsidRPr="0025346B">
        <w:rPr>
          <w:rFonts w:hAnsi="華康細圓體(P)"/>
          <w:sz w:val="24"/>
          <w:szCs w:val="24"/>
        </w:rPr>
        <w:t>隨</w:t>
      </w:r>
      <w:r w:rsidR="00A6686B">
        <w:rPr>
          <w:rFonts w:hAnsi="華康細圓體(P)" w:hint="eastAsia"/>
          <w:sz w:val="24"/>
          <w:szCs w:val="24"/>
        </w:rPr>
        <w:t>著創辦人</w:t>
      </w:r>
      <w:r w:rsidR="00A6686B" w:rsidRPr="0025346B">
        <w:rPr>
          <w:rFonts w:hAnsi="華康細圓體(P)"/>
          <w:sz w:val="24"/>
          <w:szCs w:val="24"/>
        </w:rPr>
        <w:t>Armani</w:t>
      </w:r>
      <w:r w:rsidR="003564DD">
        <w:rPr>
          <w:rFonts w:hAnsi="華康細圓體(P)" w:hint="eastAsia"/>
          <w:sz w:val="24"/>
          <w:szCs w:val="24"/>
        </w:rPr>
        <w:t>最近</w:t>
      </w:r>
      <w:r w:rsidR="0025346B" w:rsidRPr="0025346B">
        <w:rPr>
          <w:rFonts w:hAnsi="華康細圓體(P)" w:hint="eastAsia"/>
          <w:sz w:val="24"/>
          <w:szCs w:val="24"/>
        </w:rPr>
        <w:t>的</w:t>
      </w:r>
      <w:r w:rsidR="0025346B" w:rsidRPr="0025346B">
        <w:rPr>
          <w:rFonts w:hAnsi="華康細圓體(P)"/>
          <w:sz w:val="24"/>
          <w:szCs w:val="24"/>
        </w:rPr>
        <w:t>離世</w:t>
      </w:r>
      <w:r w:rsidR="0025346B" w:rsidRPr="0025346B">
        <w:rPr>
          <w:rFonts w:hAnsi="華康細圓體(P)" w:hint="eastAsia"/>
          <w:sz w:val="24"/>
          <w:szCs w:val="24"/>
        </w:rPr>
        <w:t>而</w:t>
      </w:r>
      <w:r w:rsidR="0025346B" w:rsidRPr="0025346B">
        <w:rPr>
          <w:rFonts w:hAnsi="華康細圓體(P)"/>
          <w:sz w:val="24"/>
          <w:szCs w:val="24"/>
        </w:rPr>
        <w:t>成為絕響。</w:t>
      </w:r>
      <w:r w:rsidR="002E1731">
        <w:rPr>
          <w:rFonts w:hAnsi="華康細圓體(P)" w:hint="eastAsia"/>
          <w:sz w:val="24"/>
          <w:szCs w:val="24"/>
        </w:rPr>
        <w:t xml:space="preserve">反之，　</w:t>
      </w:r>
      <w:r w:rsidR="002E1731" w:rsidRPr="002E1731">
        <w:rPr>
          <w:rFonts w:hint="eastAsia"/>
          <w:sz w:val="24"/>
          <w:szCs w:val="24"/>
        </w:rPr>
        <w:t>神</w:t>
      </w:r>
      <w:r w:rsidR="002E1731" w:rsidRPr="002E1731">
        <w:rPr>
          <w:sz w:val="24"/>
          <w:szCs w:val="24"/>
        </w:rPr>
        <w:t>設計的聖衣卻跨越三千年</w:t>
      </w:r>
      <w:r w:rsidR="005F54FB">
        <w:rPr>
          <w:rFonts w:hint="eastAsia"/>
          <w:sz w:val="24"/>
          <w:szCs w:val="24"/>
        </w:rPr>
        <w:t>依然</w:t>
      </w:r>
      <w:r w:rsidR="008924C1">
        <w:rPr>
          <w:rFonts w:hint="eastAsia"/>
          <w:sz w:val="24"/>
          <w:szCs w:val="24"/>
        </w:rPr>
        <w:t>彌新不衰、魅力不減</w:t>
      </w:r>
      <w:r w:rsidR="002E1731" w:rsidRPr="002E1731">
        <w:rPr>
          <w:rFonts w:hint="eastAsia"/>
          <w:sz w:val="24"/>
          <w:szCs w:val="24"/>
        </w:rPr>
        <w:t>。</w:t>
      </w:r>
      <w:r w:rsidR="0010504E" w:rsidRPr="0010504E">
        <w:rPr>
          <w:rFonts w:hAnsi="華康細圓體(P)"/>
          <w:sz w:val="24"/>
          <w:szCs w:val="24"/>
        </w:rPr>
        <w:t>外在的裝</w:t>
      </w:r>
      <w:r w:rsidR="0010504E" w:rsidRPr="0010504E">
        <w:rPr>
          <w:rFonts w:hAnsi="華康細圓體(P)"/>
          <w:sz w:val="24"/>
          <w:szCs w:val="24"/>
        </w:rPr>
        <w:lastRenderedPageBreak/>
        <w:t>飾固然能令人一時自信閃耀，但真正的價值與光</w:t>
      </w:r>
      <w:r w:rsidR="00063D0B">
        <w:rPr>
          <w:rFonts w:hAnsi="華康細圓體(P)" w:hint="eastAsia"/>
          <w:sz w:val="24"/>
          <w:szCs w:val="24"/>
        </w:rPr>
        <w:t>芒</w:t>
      </w:r>
      <w:r w:rsidR="0010504E" w:rsidRPr="0010504E">
        <w:rPr>
          <w:rFonts w:hAnsi="華康細圓體(P)"/>
          <w:sz w:val="24"/>
          <w:szCs w:val="24"/>
        </w:rPr>
        <w:t>，</w:t>
      </w:r>
      <w:r w:rsidR="0010504E">
        <w:rPr>
          <w:rFonts w:hAnsi="華康細圓體(P)" w:hint="eastAsia"/>
          <w:sz w:val="24"/>
          <w:szCs w:val="24"/>
        </w:rPr>
        <w:t>乃</w:t>
      </w:r>
      <w:r w:rsidR="0010504E" w:rsidRPr="0010504E">
        <w:rPr>
          <w:rFonts w:hAnsi="華康細圓體(P)"/>
          <w:sz w:val="24"/>
          <w:szCs w:val="24"/>
        </w:rPr>
        <w:t>源自</w:t>
      </w:r>
      <w:r w:rsidR="0010504E">
        <w:rPr>
          <w:rFonts w:hAnsi="華康細圓體(P)" w:hint="eastAsia"/>
          <w:sz w:val="24"/>
          <w:szCs w:val="24"/>
        </w:rPr>
        <w:t>內</w:t>
      </w:r>
      <w:r w:rsidR="0010504E" w:rsidRPr="0010504E">
        <w:rPr>
          <w:rFonts w:hAnsi="華康細圓體(P)"/>
          <w:sz w:val="24"/>
          <w:szCs w:val="24"/>
        </w:rPr>
        <w:t>心。</w:t>
      </w:r>
      <w:r w:rsidR="00482D83">
        <w:rPr>
          <w:rFonts w:hAnsi="華康細圓體(P)" w:hint="eastAsia"/>
          <w:sz w:val="24"/>
          <w:szCs w:val="24"/>
        </w:rPr>
        <w:t>為此，使徒保羅勸勉信徒說：「</w:t>
      </w:r>
      <w:bookmarkStart w:id="2" w:name="Rom.13.14"/>
      <w:r w:rsidR="00482D83" w:rsidRPr="00482D83">
        <w:rPr>
          <w:rFonts w:ascii="華康古印體(P)" w:eastAsia="華康古印體(P)" w:hAnsi="華康細圓體(P)" w:hint="eastAsia"/>
          <w:b/>
          <w:bCs/>
          <w:sz w:val="24"/>
          <w:szCs w:val="24"/>
        </w:rPr>
        <w:t>總要披戴主耶穌基督，不要為肉體安排去放縱私慾。</w:t>
      </w:r>
      <w:bookmarkEnd w:id="2"/>
      <w:r w:rsidR="00482D83">
        <w:rPr>
          <w:rFonts w:hAnsi="華康細圓體(P)" w:hint="eastAsia"/>
          <w:sz w:val="24"/>
          <w:szCs w:val="24"/>
        </w:rPr>
        <w:t>」(羅13:</w:t>
      </w:r>
      <w:proofErr w:type="gramStart"/>
      <w:r w:rsidR="00482D83">
        <w:rPr>
          <w:rFonts w:hAnsi="華康細圓體(P)" w:hint="eastAsia"/>
          <w:sz w:val="24"/>
          <w:szCs w:val="24"/>
        </w:rPr>
        <w:t>14)</w:t>
      </w:r>
      <w:r w:rsidR="00CA2504">
        <w:rPr>
          <w:rFonts w:hAnsi="華康細圓體(P)" w:hint="eastAsia"/>
          <w:sz w:val="24"/>
          <w:szCs w:val="24"/>
        </w:rPr>
        <w:t>又在</w:t>
      </w:r>
      <w:proofErr w:type="gramEnd"/>
      <w:r w:rsidR="00CA2504" w:rsidRPr="00CA2504">
        <w:rPr>
          <w:rFonts w:hAnsi="華康細圓體(P)" w:hint="eastAsia"/>
          <w:sz w:val="24"/>
          <w:szCs w:val="24"/>
        </w:rPr>
        <w:t>(西3:12)說：「</w:t>
      </w:r>
      <w:bookmarkStart w:id="3" w:name="Col.3.12"/>
      <w:r w:rsidR="00CA2504" w:rsidRPr="00CA2504">
        <w:rPr>
          <w:rFonts w:ascii="華康古印體(P)" w:eastAsia="華康古印體(P)" w:hAnsi="華康細圓體(P)" w:hint="eastAsia"/>
          <w:b/>
          <w:bCs/>
          <w:sz w:val="24"/>
          <w:szCs w:val="24"/>
        </w:rPr>
        <w:t>所以，你們既是</w:t>
      </w:r>
      <w:r w:rsidR="00CA2504">
        <w:rPr>
          <w:rFonts w:ascii="華康古印體(P)" w:eastAsia="華康古印體(P)" w:hAnsi="華康細圓體(P)" w:hint="eastAsia"/>
          <w:b/>
          <w:bCs/>
          <w:sz w:val="24"/>
          <w:szCs w:val="24"/>
        </w:rPr>
        <w:t xml:space="preserve">　</w:t>
      </w:r>
      <w:r w:rsidR="00CA2504" w:rsidRPr="00CA2504">
        <w:rPr>
          <w:rFonts w:ascii="華康古印體(P)" w:eastAsia="華康古印體(P)" w:hAnsi="華康細圓體(P)" w:hint="eastAsia"/>
          <w:b/>
          <w:bCs/>
          <w:sz w:val="24"/>
          <w:szCs w:val="24"/>
        </w:rPr>
        <w:t>神的選民、聖潔蒙愛的人，就要存憐憫、恩慈、謙虛、溫柔、忍耐的心。</w:t>
      </w:r>
      <w:bookmarkEnd w:id="3"/>
      <w:r w:rsidR="00CA2504" w:rsidRPr="00CA2504">
        <w:rPr>
          <w:rFonts w:hAnsi="華康細圓體(P)" w:hint="eastAsia"/>
          <w:sz w:val="24"/>
          <w:szCs w:val="24"/>
        </w:rPr>
        <w:t>」</w:t>
      </w:r>
      <w:r w:rsidR="00B042E2">
        <w:rPr>
          <w:rFonts w:hAnsi="華康細圓體(P)" w:hint="eastAsia"/>
          <w:sz w:val="24"/>
          <w:szCs w:val="24"/>
        </w:rPr>
        <w:t>在這裏，</w:t>
      </w:r>
      <w:r w:rsidR="00885D69">
        <w:rPr>
          <w:rFonts w:hAnsi="華康細圓體(P)" w:hint="eastAsia"/>
          <w:sz w:val="24"/>
          <w:szCs w:val="24"/>
        </w:rPr>
        <w:t>「</w:t>
      </w:r>
      <w:r w:rsidR="00885D69" w:rsidRPr="00CA2504">
        <w:rPr>
          <w:rFonts w:ascii="華康古印體(P)" w:eastAsia="華康古印體(P)" w:hAnsi="華康細圓體(P)" w:hint="eastAsia"/>
          <w:b/>
          <w:bCs/>
          <w:sz w:val="24"/>
          <w:szCs w:val="24"/>
        </w:rPr>
        <w:t>存</w:t>
      </w:r>
      <w:r w:rsidR="00885D69">
        <w:rPr>
          <w:rFonts w:hAnsi="華康細圓體(P)" w:hint="eastAsia"/>
          <w:sz w:val="24"/>
          <w:szCs w:val="24"/>
        </w:rPr>
        <w:t>」的原本意思是穿上</w:t>
      </w:r>
      <w:r w:rsidR="00CA2504" w:rsidRPr="00CA2504">
        <w:rPr>
          <w:rFonts w:hAnsi="華康細圓體(P)"/>
          <w:sz w:val="24"/>
          <w:szCs w:val="24"/>
        </w:rPr>
        <w:t>“</w:t>
      </w:r>
      <w:r w:rsidR="00CA2504" w:rsidRPr="00CA2504">
        <w:rPr>
          <w:rFonts w:hAnsi="華康細圓體(P)" w:hint="eastAsia"/>
          <w:sz w:val="24"/>
          <w:szCs w:val="24"/>
        </w:rPr>
        <w:t>clothe</w:t>
      </w:r>
      <w:r w:rsidR="00CA2504" w:rsidRPr="00CA2504">
        <w:rPr>
          <w:rFonts w:hAnsi="華康細圓體(P)"/>
          <w:sz w:val="24"/>
          <w:szCs w:val="24"/>
        </w:rPr>
        <w:t>”</w:t>
      </w:r>
      <w:r w:rsidR="00885D69">
        <w:rPr>
          <w:rFonts w:hAnsi="華康細圓體(P)" w:hint="eastAsia"/>
          <w:sz w:val="24"/>
          <w:szCs w:val="24"/>
        </w:rPr>
        <w:t>。</w:t>
      </w:r>
      <w:r w:rsidR="00FF5A3C" w:rsidRPr="00885D69">
        <w:rPr>
          <w:sz w:val="24"/>
          <w:szCs w:val="24"/>
        </w:rPr>
        <w:t>這份榮耀和華美不是來自</w:t>
      </w:r>
      <w:r w:rsidR="00885D69" w:rsidRPr="00885D69">
        <w:rPr>
          <w:sz w:val="24"/>
          <w:szCs w:val="24"/>
        </w:rPr>
        <w:t>地上</w:t>
      </w:r>
      <w:r w:rsidR="00FF5A3C" w:rsidRPr="00885D69">
        <w:rPr>
          <w:sz w:val="24"/>
          <w:szCs w:val="24"/>
        </w:rPr>
        <w:t>的成就，也不是靠外在的裝飾，而是內在生命的更新。</w:t>
      </w:r>
    </w:p>
    <w:p w14:paraId="55A90312" w14:textId="77777777" w:rsidR="00AA1A9A" w:rsidRDefault="002E1731" w:rsidP="0065623E">
      <w:pPr>
        <w:spacing w:line="240" w:lineRule="auto"/>
        <w:rPr>
          <w:rFonts w:hAnsi="DFPYuanLight-B5"/>
          <w:sz w:val="24"/>
          <w:szCs w:val="24"/>
        </w:rPr>
      </w:pPr>
      <w:r>
        <w:rPr>
          <w:rFonts w:hint="eastAsia"/>
          <w:sz w:val="24"/>
          <w:szCs w:val="24"/>
        </w:rPr>
        <w:t>現在，</w:t>
      </w:r>
      <w:r w:rsidR="00AA1A9A">
        <w:rPr>
          <w:rFonts w:hint="eastAsia"/>
          <w:sz w:val="24"/>
          <w:szCs w:val="24"/>
        </w:rPr>
        <w:t>讓我們一同</w:t>
      </w:r>
      <w:r w:rsidR="000A658B">
        <w:rPr>
          <w:rFonts w:hint="eastAsia"/>
          <w:sz w:val="24"/>
          <w:szCs w:val="24"/>
        </w:rPr>
        <w:t>觀</w:t>
      </w:r>
      <w:r w:rsidR="00AA1A9A">
        <w:rPr>
          <w:rFonts w:hint="eastAsia"/>
          <w:sz w:val="24"/>
          <w:szCs w:val="24"/>
        </w:rPr>
        <w:t>賞這件</w:t>
      </w:r>
      <w:r w:rsidR="00076C41">
        <w:rPr>
          <w:rFonts w:hint="eastAsia"/>
          <w:sz w:val="24"/>
          <w:szCs w:val="24"/>
        </w:rPr>
        <w:t>「</w:t>
      </w:r>
      <w:proofErr w:type="gramStart"/>
      <w:r w:rsidR="00076C41" w:rsidRPr="00076C41">
        <w:rPr>
          <w:sz w:val="24"/>
          <w:szCs w:val="24"/>
        </w:rPr>
        <w:t>霓裳</w:t>
      </w:r>
      <w:proofErr w:type="gramEnd"/>
      <w:r w:rsidR="00076C41" w:rsidRPr="00076C41">
        <w:rPr>
          <w:sz w:val="24"/>
          <w:szCs w:val="24"/>
        </w:rPr>
        <w:t>羽衣</w:t>
      </w:r>
      <w:r w:rsidR="00076C41">
        <w:rPr>
          <w:rFonts w:hint="eastAsia"/>
          <w:sz w:val="24"/>
          <w:szCs w:val="24"/>
        </w:rPr>
        <w:t>」</w:t>
      </w:r>
      <w:r w:rsidR="00AA1A9A">
        <w:rPr>
          <w:rFonts w:hint="eastAsia"/>
          <w:sz w:val="24"/>
          <w:szCs w:val="24"/>
        </w:rPr>
        <w:t>。</w:t>
      </w:r>
      <w:r w:rsidR="00FA069C">
        <w:rPr>
          <w:rFonts w:hint="eastAsia"/>
          <w:sz w:val="24"/>
          <w:szCs w:val="24"/>
        </w:rPr>
        <w:t>首先是以</w:t>
      </w:r>
      <w:proofErr w:type="gramStart"/>
      <w:r w:rsidR="00FA069C">
        <w:rPr>
          <w:rFonts w:hint="eastAsia"/>
          <w:sz w:val="24"/>
          <w:szCs w:val="24"/>
        </w:rPr>
        <w:t>弗</w:t>
      </w:r>
      <w:proofErr w:type="gramEnd"/>
      <w:r w:rsidR="00FA069C">
        <w:rPr>
          <w:rFonts w:hint="eastAsia"/>
          <w:sz w:val="24"/>
          <w:szCs w:val="24"/>
        </w:rPr>
        <w:t>得</w:t>
      </w:r>
      <w:r w:rsidR="005E330C" w:rsidRPr="00166AAE">
        <w:rPr>
          <w:rFonts w:hint="eastAsia"/>
          <w:sz w:val="24"/>
          <w:szCs w:val="24"/>
          <w:highlight w:val="yellow"/>
        </w:rPr>
        <w:t>(圖1)</w:t>
      </w:r>
      <w:r w:rsidR="00FA069C">
        <w:rPr>
          <w:rFonts w:hint="eastAsia"/>
          <w:sz w:val="24"/>
          <w:szCs w:val="24"/>
        </w:rPr>
        <w:t>：</w:t>
      </w:r>
      <w:r w:rsidR="003265F2">
        <w:rPr>
          <w:rFonts w:hint="eastAsia"/>
          <w:sz w:val="24"/>
          <w:szCs w:val="24"/>
        </w:rPr>
        <w:t>它的特別之處是兩側肩帶上都嵌有紅瑪瑙，刻</w:t>
      </w:r>
      <w:r w:rsidR="004439F9">
        <w:rPr>
          <w:rFonts w:hint="eastAsia"/>
          <w:sz w:val="24"/>
          <w:szCs w:val="24"/>
        </w:rPr>
        <w:t>著</w:t>
      </w:r>
      <w:r w:rsidR="003265F2">
        <w:rPr>
          <w:rFonts w:hint="eastAsia"/>
          <w:sz w:val="24"/>
          <w:szCs w:val="24"/>
        </w:rPr>
        <w:t>以色列兒子</w:t>
      </w:r>
      <w:r w:rsidR="00A8291E">
        <w:rPr>
          <w:rFonts w:hint="eastAsia"/>
          <w:sz w:val="24"/>
          <w:szCs w:val="24"/>
        </w:rPr>
        <w:t>們</w:t>
      </w:r>
      <w:r w:rsidR="003265F2">
        <w:rPr>
          <w:rFonts w:hint="eastAsia"/>
          <w:sz w:val="24"/>
          <w:szCs w:val="24"/>
        </w:rPr>
        <w:t>的名字，</w:t>
      </w:r>
      <w:r w:rsidR="00985D1C">
        <w:rPr>
          <w:rFonts w:hint="eastAsia"/>
          <w:sz w:val="24"/>
          <w:szCs w:val="24"/>
        </w:rPr>
        <w:t>按生</w:t>
      </w:r>
      <w:r w:rsidR="002008B0">
        <w:rPr>
          <w:rFonts w:hint="eastAsia"/>
          <w:sz w:val="24"/>
          <w:szCs w:val="24"/>
        </w:rPr>
        <w:t>來的</w:t>
      </w:r>
      <w:r w:rsidR="00985D1C">
        <w:rPr>
          <w:rFonts w:hint="eastAsia"/>
          <w:sz w:val="24"/>
          <w:szCs w:val="24"/>
        </w:rPr>
        <w:t>次序</w:t>
      </w:r>
      <w:r w:rsidR="003265F2">
        <w:rPr>
          <w:rFonts w:hint="eastAsia"/>
          <w:sz w:val="24"/>
          <w:szCs w:val="24"/>
        </w:rPr>
        <w:t>每邊六個。</w:t>
      </w:r>
      <w:r w:rsidR="00A8291E">
        <w:rPr>
          <w:rFonts w:hint="eastAsia"/>
          <w:sz w:val="24"/>
          <w:szCs w:val="24"/>
        </w:rPr>
        <w:t>請看</w:t>
      </w:r>
      <w:r w:rsidR="00583989">
        <w:rPr>
          <w:rFonts w:hint="eastAsia"/>
          <w:sz w:val="24"/>
          <w:szCs w:val="24"/>
        </w:rPr>
        <w:t>第12節：「</w:t>
      </w:r>
      <w:r w:rsidR="00583989" w:rsidRPr="00583989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要將這兩塊寶石安在以</w:t>
      </w:r>
      <w:proofErr w:type="gramStart"/>
      <w:r w:rsidR="00583989" w:rsidRPr="00583989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弗</w:t>
      </w:r>
      <w:proofErr w:type="gramEnd"/>
      <w:r w:rsidR="00583989" w:rsidRPr="00583989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得的</w:t>
      </w:r>
      <w:proofErr w:type="gramStart"/>
      <w:r w:rsidR="00583989" w:rsidRPr="00583989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兩條肩</w:t>
      </w:r>
      <w:proofErr w:type="gramEnd"/>
      <w:r w:rsidR="00583989" w:rsidRPr="00583989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帶上，為以色列人做紀念石。亞倫要在兩肩上擔他們的名字，在耶和華面前作為記念。</w:t>
      </w:r>
      <w:r w:rsidR="00583989">
        <w:rPr>
          <w:rFonts w:hint="eastAsia"/>
          <w:sz w:val="24"/>
          <w:szCs w:val="24"/>
        </w:rPr>
        <w:t>」</w:t>
      </w:r>
      <w:r w:rsidR="0076333B">
        <w:rPr>
          <w:rFonts w:hint="eastAsia"/>
          <w:sz w:val="24"/>
          <w:szCs w:val="24"/>
        </w:rPr>
        <w:t>肩膀</w:t>
      </w:r>
      <w:r w:rsidR="0076333B" w:rsidRPr="0076333B">
        <w:rPr>
          <w:sz w:val="24"/>
          <w:szCs w:val="24"/>
        </w:rPr>
        <w:t>就是</w:t>
      </w:r>
      <w:r w:rsidR="00535B6D">
        <w:rPr>
          <w:rFonts w:hint="eastAsia"/>
          <w:sz w:val="24"/>
          <w:szCs w:val="24"/>
        </w:rPr>
        <w:t>人</w:t>
      </w:r>
      <w:r w:rsidR="0076333B" w:rsidRPr="0076333B">
        <w:rPr>
          <w:sz w:val="24"/>
          <w:szCs w:val="24"/>
        </w:rPr>
        <w:t>用來負重物的地方。</w:t>
      </w:r>
      <w:r w:rsidR="0076333B">
        <w:rPr>
          <w:rFonts w:hint="eastAsia"/>
          <w:sz w:val="24"/>
          <w:szCs w:val="24"/>
        </w:rPr>
        <w:t>小時候，看見送米</w:t>
      </w:r>
      <w:r w:rsidR="00F75E6A">
        <w:rPr>
          <w:rFonts w:hint="eastAsia"/>
          <w:sz w:val="24"/>
          <w:szCs w:val="24"/>
        </w:rPr>
        <w:t>工人</w:t>
      </w:r>
      <w:r w:rsidR="0076333B">
        <w:rPr>
          <w:rFonts w:hint="eastAsia"/>
          <w:sz w:val="24"/>
          <w:szCs w:val="24"/>
        </w:rPr>
        <w:t>會將一擔(約60公斤)、兩擔、</w:t>
      </w:r>
      <w:proofErr w:type="gramStart"/>
      <w:r w:rsidR="0076333B">
        <w:rPr>
          <w:rFonts w:hint="eastAsia"/>
          <w:sz w:val="24"/>
          <w:szCs w:val="24"/>
        </w:rPr>
        <w:t>三擔米扛在</w:t>
      </w:r>
      <w:proofErr w:type="gramEnd"/>
      <w:r w:rsidR="0076333B">
        <w:rPr>
          <w:rFonts w:hint="eastAsia"/>
          <w:sz w:val="24"/>
          <w:szCs w:val="24"/>
        </w:rPr>
        <w:t>肩上。</w:t>
      </w:r>
      <w:r w:rsidR="00EA35E5" w:rsidRPr="00EA35E5">
        <w:rPr>
          <w:sz w:val="24"/>
          <w:szCs w:val="24"/>
        </w:rPr>
        <w:t>當</w:t>
      </w:r>
      <w:r w:rsidR="00EA35E5">
        <w:rPr>
          <w:rFonts w:hint="eastAsia"/>
          <w:sz w:val="24"/>
          <w:szCs w:val="24"/>
        </w:rPr>
        <w:t xml:space="preserve">　</w:t>
      </w:r>
      <w:r w:rsidR="00EA35E5" w:rsidRPr="00EA35E5">
        <w:rPr>
          <w:sz w:val="24"/>
          <w:szCs w:val="24"/>
        </w:rPr>
        <w:t>神吩咐摩西製作</w:t>
      </w:r>
      <w:proofErr w:type="gramStart"/>
      <w:r w:rsidR="00EA35E5" w:rsidRPr="00EA35E5">
        <w:rPr>
          <w:sz w:val="24"/>
          <w:szCs w:val="24"/>
        </w:rPr>
        <w:t>約櫃、陳設餅</w:t>
      </w:r>
      <w:proofErr w:type="gramEnd"/>
      <w:r w:rsidR="00EA35E5" w:rsidRPr="00EA35E5">
        <w:rPr>
          <w:sz w:val="24"/>
          <w:szCs w:val="24"/>
        </w:rPr>
        <w:t>的桌子、金</w:t>
      </w:r>
      <w:proofErr w:type="gramStart"/>
      <w:r w:rsidR="00EA35E5" w:rsidRPr="00EA35E5">
        <w:rPr>
          <w:sz w:val="24"/>
          <w:szCs w:val="24"/>
        </w:rPr>
        <w:t>香壇等聖物時</w:t>
      </w:r>
      <w:proofErr w:type="gramEnd"/>
      <w:r w:rsidR="00EA35E5" w:rsidRPr="00EA35E5">
        <w:rPr>
          <w:sz w:val="24"/>
          <w:szCs w:val="24"/>
        </w:rPr>
        <w:t>，特別指示必須</w:t>
      </w:r>
      <w:proofErr w:type="gramStart"/>
      <w:r w:rsidR="00EA35E5" w:rsidRPr="00EA35E5">
        <w:rPr>
          <w:sz w:val="24"/>
          <w:szCs w:val="24"/>
        </w:rPr>
        <w:t>用肩扛抬</w:t>
      </w:r>
      <w:proofErr w:type="gramEnd"/>
      <w:r w:rsidR="00EA35E5">
        <w:rPr>
          <w:rFonts w:hint="eastAsia"/>
          <w:sz w:val="24"/>
          <w:szCs w:val="24"/>
        </w:rPr>
        <w:t>。一次，</w:t>
      </w:r>
      <w:r w:rsidR="000B2E77">
        <w:rPr>
          <w:rFonts w:hint="eastAsia"/>
          <w:sz w:val="24"/>
          <w:szCs w:val="24"/>
        </w:rPr>
        <w:t>大衛</w:t>
      </w:r>
      <w:proofErr w:type="gramStart"/>
      <w:r w:rsidR="000B2E77">
        <w:rPr>
          <w:rFonts w:hint="eastAsia"/>
          <w:sz w:val="24"/>
          <w:szCs w:val="24"/>
        </w:rPr>
        <w:t>把約櫃放在</w:t>
      </w:r>
      <w:proofErr w:type="gramEnd"/>
      <w:r w:rsidR="000B2E77">
        <w:rPr>
          <w:rFonts w:hint="eastAsia"/>
          <w:sz w:val="24"/>
          <w:szCs w:val="24"/>
        </w:rPr>
        <w:t>新車上，</w:t>
      </w:r>
      <w:r w:rsidR="00DE5326">
        <w:rPr>
          <w:rFonts w:hint="eastAsia"/>
          <w:sz w:val="24"/>
          <w:szCs w:val="24"/>
        </w:rPr>
        <w:t>雖然</w:t>
      </w:r>
      <w:r w:rsidR="001C6BC4">
        <w:rPr>
          <w:rFonts w:hint="eastAsia"/>
          <w:sz w:val="24"/>
          <w:szCs w:val="24"/>
        </w:rPr>
        <w:t>在運輸時</w:t>
      </w:r>
      <w:r w:rsidR="00DE5326" w:rsidRPr="00DE5326">
        <w:rPr>
          <w:sz w:val="24"/>
          <w:szCs w:val="24"/>
        </w:rPr>
        <w:t>可更快</w:t>
      </w:r>
      <w:r w:rsidR="00DE5326">
        <w:rPr>
          <w:rFonts w:hint="eastAsia"/>
          <w:sz w:val="24"/>
          <w:szCs w:val="24"/>
        </w:rPr>
        <w:t>捷</w:t>
      </w:r>
      <w:r w:rsidR="00E14B37">
        <w:rPr>
          <w:rFonts w:hint="eastAsia"/>
          <w:sz w:val="24"/>
          <w:szCs w:val="24"/>
        </w:rPr>
        <w:t>、</w:t>
      </w:r>
      <w:r w:rsidR="00DE5326" w:rsidRPr="00DE5326">
        <w:rPr>
          <w:sz w:val="24"/>
          <w:szCs w:val="24"/>
        </w:rPr>
        <w:t>省力，</w:t>
      </w:r>
      <w:r w:rsidR="000B2E77">
        <w:rPr>
          <w:rFonts w:hint="eastAsia"/>
          <w:sz w:val="24"/>
          <w:szCs w:val="24"/>
        </w:rPr>
        <w:t>結果</w:t>
      </w:r>
      <w:r w:rsidR="00DE5326">
        <w:rPr>
          <w:rFonts w:hint="eastAsia"/>
          <w:sz w:val="24"/>
          <w:szCs w:val="24"/>
        </w:rPr>
        <w:t>卻</w:t>
      </w:r>
      <w:proofErr w:type="gramStart"/>
      <w:r w:rsidR="000B2E77">
        <w:rPr>
          <w:rFonts w:hint="eastAsia"/>
          <w:sz w:val="24"/>
          <w:szCs w:val="24"/>
        </w:rPr>
        <w:t>牛失前蹄</w:t>
      </w:r>
      <w:proofErr w:type="gramEnd"/>
      <w:r w:rsidR="000B2E77">
        <w:rPr>
          <w:rFonts w:hint="eastAsia"/>
          <w:sz w:val="24"/>
          <w:szCs w:val="24"/>
        </w:rPr>
        <w:t>，更造成人命傷亡。</w:t>
      </w:r>
      <w:r w:rsidR="004439F9">
        <w:rPr>
          <w:rFonts w:hint="eastAsia"/>
          <w:sz w:val="24"/>
          <w:szCs w:val="24"/>
        </w:rPr>
        <w:t>在英語</w:t>
      </w:r>
      <w:proofErr w:type="gramStart"/>
      <w:r w:rsidR="004439F9">
        <w:rPr>
          <w:rFonts w:hint="eastAsia"/>
          <w:sz w:val="24"/>
          <w:szCs w:val="24"/>
        </w:rPr>
        <w:t>裏</w:t>
      </w:r>
      <w:proofErr w:type="gramEnd"/>
      <w:r w:rsidR="004439F9">
        <w:rPr>
          <w:rFonts w:hint="eastAsia"/>
          <w:sz w:val="24"/>
          <w:szCs w:val="24"/>
        </w:rPr>
        <w:t>，「</w:t>
      </w:r>
      <w:r w:rsidR="004439F9" w:rsidRPr="004439F9">
        <w:rPr>
          <w:rFonts w:hint="eastAsia"/>
          <w:sz w:val="24"/>
          <w:szCs w:val="24"/>
          <w:lang w:val="en-HK"/>
        </w:rPr>
        <w:t>負責任</w:t>
      </w:r>
      <w:r w:rsidR="004439F9">
        <w:rPr>
          <w:rFonts w:hint="eastAsia"/>
          <w:sz w:val="24"/>
          <w:szCs w:val="24"/>
        </w:rPr>
        <w:t>」是</w:t>
      </w:r>
      <w:r w:rsidR="00355D69">
        <w:rPr>
          <w:sz w:val="24"/>
          <w:szCs w:val="24"/>
        </w:rPr>
        <w:t>“</w:t>
      </w:r>
      <w:r w:rsidR="00355D69" w:rsidRPr="00355D69">
        <w:rPr>
          <w:rFonts w:hint="eastAsia"/>
          <w:sz w:val="24"/>
          <w:szCs w:val="24"/>
          <w:lang w:val="en-HK"/>
        </w:rPr>
        <w:t>fall on the shoulders of</w:t>
      </w:r>
      <w:r w:rsidR="00355D69">
        <w:rPr>
          <w:sz w:val="24"/>
          <w:szCs w:val="24"/>
        </w:rPr>
        <w:t>”</w:t>
      </w:r>
      <w:r w:rsidR="00355D69">
        <w:rPr>
          <w:rFonts w:hint="eastAsia"/>
          <w:sz w:val="24"/>
          <w:szCs w:val="24"/>
        </w:rPr>
        <w:t>，</w:t>
      </w:r>
      <w:proofErr w:type="gramStart"/>
      <w:r w:rsidR="00355D69">
        <w:rPr>
          <w:rFonts w:hint="eastAsia"/>
          <w:sz w:val="24"/>
          <w:szCs w:val="24"/>
        </w:rPr>
        <w:t>就係人們</w:t>
      </w:r>
      <w:proofErr w:type="gramEnd"/>
      <w:r w:rsidR="00355D69">
        <w:rPr>
          <w:rFonts w:hint="eastAsia"/>
          <w:sz w:val="24"/>
          <w:szCs w:val="24"/>
        </w:rPr>
        <w:t>所講的「有</w:t>
      </w:r>
      <w:proofErr w:type="gramStart"/>
      <w:r w:rsidR="00355D69">
        <w:rPr>
          <w:rFonts w:hint="eastAsia"/>
          <w:sz w:val="24"/>
          <w:szCs w:val="24"/>
        </w:rPr>
        <w:t>膊</w:t>
      </w:r>
      <w:proofErr w:type="gramEnd"/>
      <w:r w:rsidR="00355D69">
        <w:rPr>
          <w:rFonts w:hint="eastAsia"/>
          <w:sz w:val="24"/>
          <w:szCs w:val="24"/>
        </w:rPr>
        <w:t>頭」；</w:t>
      </w:r>
      <w:r w:rsidR="0065623E">
        <w:rPr>
          <w:rFonts w:hint="eastAsia"/>
          <w:sz w:val="24"/>
          <w:szCs w:val="24"/>
        </w:rPr>
        <w:t>相</w:t>
      </w:r>
      <w:r w:rsidR="00355D69">
        <w:rPr>
          <w:rFonts w:hint="eastAsia"/>
          <w:sz w:val="24"/>
          <w:szCs w:val="24"/>
        </w:rPr>
        <w:t>反，</w:t>
      </w:r>
      <w:r w:rsidR="0065623E">
        <w:rPr>
          <w:sz w:val="24"/>
          <w:szCs w:val="24"/>
        </w:rPr>
        <w:t>“</w:t>
      </w:r>
      <w:r w:rsidR="0065623E" w:rsidRPr="0065623E">
        <w:rPr>
          <w:rFonts w:hint="eastAsia"/>
          <w:sz w:val="24"/>
          <w:szCs w:val="24"/>
          <w:lang w:val="en-HK"/>
        </w:rPr>
        <w:t xml:space="preserve">give </w:t>
      </w:r>
      <w:r w:rsidR="0065623E">
        <w:rPr>
          <w:rFonts w:hint="eastAsia"/>
          <w:sz w:val="24"/>
          <w:szCs w:val="24"/>
          <w:lang w:val="en-HK"/>
        </w:rPr>
        <w:t>the</w:t>
      </w:r>
      <w:r w:rsidR="0065623E" w:rsidRPr="0065623E">
        <w:rPr>
          <w:rFonts w:hint="eastAsia"/>
          <w:sz w:val="24"/>
          <w:szCs w:val="24"/>
          <w:lang w:val="en-HK"/>
        </w:rPr>
        <w:t xml:space="preserve"> cold shoulder</w:t>
      </w:r>
      <w:r w:rsidR="0065623E">
        <w:rPr>
          <w:sz w:val="24"/>
          <w:szCs w:val="24"/>
        </w:rPr>
        <w:t>”</w:t>
      </w:r>
      <w:r w:rsidR="0065623E">
        <w:rPr>
          <w:rFonts w:hint="eastAsia"/>
          <w:sz w:val="24"/>
          <w:szCs w:val="24"/>
        </w:rPr>
        <w:t>，則表示「對人冷漠」</w:t>
      </w:r>
      <w:r w:rsidR="00355D69">
        <w:rPr>
          <w:rFonts w:hint="eastAsia"/>
          <w:sz w:val="24"/>
          <w:szCs w:val="24"/>
        </w:rPr>
        <w:t>。</w:t>
      </w:r>
      <w:r w:rsidR="00EF04CF">
        <w:rPr>
          <w:rFonts w:hint="eastAsia"/>
          <w:sz w:val="24"/>
          <w:szCs w:val="24"/>
        </w:rPr>
        <w:t>或許在每個人的肩頭上已有不少</w:t>
      </w:r>
      <w:r w:rsidR="002D11F9">
        <w:rPr>
          <w:rFonts w:hint="eastAsia"/>
          <w:sz w:val="24"/>
          <w:szCs w:val="24"/>
        </w:rPr>
        <w:t>沉重的</w:t>
      </w:r>
      <w:r w:rsidR="00EF04CF">
        <w:rPr>
          <w:rFonts w:hint="eastAsia"/>
          <w:sz w:val="24"/>
          <w:szCs w:val="24"/>
        </w:rPr>
        <w:t>擔</w:t>
      </w:r>
      <w:r w:rsidR="00E14B37">
        <w:rPr>
          <w:rFonts w:hint="eastAsia"/>
          <w:sz w:val="24"/>
          <w:szCs w:val="24"/>
        </w:rPr>
        <w:t>子</w:t>
      </w:r>
      <w:r w:rsidR="00EF04CF">
        <w:rPr>
          <w:rFonts w:hint="eastAsia"/>
          <w:sz w:val="24"/>
          <w:szCs w:val="24"/>
        </w:rPr>
        <w:t>，但</w:t>
      </w:r>
      <w:r w:rsidR="00AE09AC">
        <w:rPr>
          <w:rFonts w:hint="eastAsia"/>
          <w:sz w:val="24"/>
          <w:szCs w:val="24"/>
        </w:rPr>
        <w:t xml:space="preserve">　神盼望亞倫</w:t>
      </w:r>
      <w:proofErr w:type="gramStart"/>
      <w:r w:rsidR="00EF04CF">
        <w:rPr>
          <w:rFonts w:hint="eastAsia"/>
          <w:sz w:val="24"/>
          <w:szCs w:val="24"/>
        </w:rPr>
        <w:t>不</w:t>
      </w:r>
      <w:proofErr w:type="gramEnd"/>
      <w:r w:rsidR="00EF04CF">
        <w:rPr>
          <w:rFonts w:hint="eastAsia"/>
          <w:sz w:val="24"/>
          <w:szCs w:val="24"/>
        </w:rPr>
        <w:t>僅只關心自己</w:t>
      </w:r>
      <w:r w:rsidR="00EF04CF" w:rsidRPr="00EF04CF">
        <w:rPr>
          <w:rFonts w:hint="eastAsia"/>
          <w:sz w:val="24"/>
          <w:szCs w:val="24"/>
        </w:rPr>
        <w:t>，</w:t>
      </w:r>
      <w:r w:rsidR="00EF04CF" w:rsidRPr="00EF04CF">
        <w:rPr>
          <w:rFonts w:hAnsi="DFPYuanLight-B5"/>
          <w:sz w:val="24"/>
          <w:szCs w:val="24"/>
        </w:rPr>
        <w:t>而是要承擔整個群體的軟弱</w:t>
      </w:r>
      <w:r w:rsidR="00EF04CF" w:rsidRPr="00EF04CF">
        <w:rPr>
          <w:rFonts w:hAnsi="DFPYuanLight-B5" w:hint="eastAsia"/>
          <w:sz w:val="24"/>
          <w:szCs w:val="24"/>
        </w:rPr>
        <w:t>和</w:t>
      </w:r>
      <w:r w:rsidR="00EF04CF" w:rsidRPr="00EF04CF">
        <w:rPr>
          <w:rFonts w:hAnsi="DFPYuanLight-B5"/>
          <w:sz w:val="24"/>
          <w:szCs w:val="24"/>
        </w:rPr>
        <w:t>需要，將他們</w:t>
      </w:r>
      <w:proofErr w:type="gramStart"/>
      <w:r w:rsidR="003C0BAB">
        <w:rPr>
          <w:rFonts w:hAnsi="DFPYuanLight-B5" w:hint="eastAsia"/>
          <w:sz w:val="24"/>
          <w:szCs w:val="24"/>
        </w:rPr>
        <w:t>的罪</w:t>
      </w:r>
      <w:r w:rsidR="00EF04CF" w:rsidRPr="00EF04CF">
        <w:rPr>
          <w:rFonts w:hAnsi="DFPYuanLight-B5"/>
          <w:sz w:val="24"/>
          <w:szCs w:val="24"/>
        </w:rPr>
        <w:t>帶到</w:t>
      </w:r>
      <w:proofErr w:type="gramEnd"/>
      <w:r w:rsidR="003C0BAB">
        <w:rPr>
          <w:rFonts w:hAnsi="DFPYuanLight-B5" w:hint="eastAsia"/>
          <w:sz w:val="24"/>
          <w:szCs w:val="24"/>
        </w:rPr>
        <w:t xml:space="preserve">　</w:t>
      </w:r>
      <w:r w:rsidR="00EF04CF" w:rsidRPr="00EF04CF">
        <w:rPr>
          <w:rFonts w:hAnsi="DFPYuanLight-B5"/>
          <w:sz w:val="24"/>
          <w:szCs w:val="24"/>
        </w:rPr>
        <w:t>神的施恩寶座前</w:t>
      </w:r>
      <w:r w:rsidR="003C0BAB">
        <w:rPr>
          <w:rFonts w:hAnsi="DFPYuanLight-B5" w:hint="eastAsia"/>
          <w:sz w:val="24"/>
          <w:szCs w:val="24"/>
        </w:rPr>
        <w:t>，</w:t>
      </w:r>
      <w:proofErr w:type="gramStart"/>
      <w:r w:rsidR="003C0BAB">
        <w:rPr>
          <w:rFonts w:hAnsi="DFPYuanLight-B5" w:hint="eastAsia"/>
          <w:sz w:val="24"/>
          <w:szCs w:val="24"/>
        </w:rPr>
        <w:t>得蒙</w:t>
      </w:r>
      <w:r w:rsidR="004A6E87">
        <w:rPr>
          <w:rFonts w:hAnsi="DFPYuanLight-B5" w:hint="eastAsia"/>
          <w:sz w:val="24"/>
          <w:szCs w:val="24"/>
        </w:rPr>
        <w:t>悅</w:t>
      </w:r>
      <w:proofErr w:type="gramEnd"/>
      <w:r w:rsidR="004A6E87">
        <w:rPr>
          <w:rFonts w:hAnsi="DFPYuanLight-B5" w:hint="eastAsia"/>
          <w:sz w:val="24"/>
          <w:szCs w:val="24"/>
        </w:rPr>
        <w:t>納</w:t>
      </w:r>
      <w:r w:rsidR="009B76F4">
        <w:rPr>
          <w:rFonts w:hAnsi="DFPYuanLight-B5" w:hint="eastAsia"/>
          <w:sz w:val="24"/>
          <w:szCs w:val="24"/>
        </w:rPr>
        <w:t>和赦免</w:t>
      </w:r>
      <w:r w:rsidR="00EF04CF" w:rsidRPr="00EF04CF">
        <w:rPr>
          <w:rFonts w:hAnsi="DFPYuanLight-B5"/>
          <w:sz w:val="24"/>
          <w:szCs w:val="24"/>
        </w:rPr>
        <w:t>。</w:t>
      </w:r>
    </w:p>
    <w:p w14:paraId="4FE79A9C" w14:textId="77777777" w:rsidR="004C51C4" w:rsidRDefault="00817C2B" w:rsidP="004C51C4">
      <w:pPr>
        <w:spacing w:line="240" w:lineRule="auto"/>
        <w:rPr>
          <w:sz w:val="24"/>
          <w:szCs w:val="24"/>
        </w:rPr>
      </w:pPr>
      <w:r>
        <w:rPr>
          <w:rFonts w:hAnsi="DFPYuanLight-B5" w:hint="eastAsia"/>
          <w:sz w:val="24"/>
          <w:szCs w:val="24"/>
        </w:rPr>
        <w:t>其次</w:t>
      </w:r>
      <w:r w:rsidR="002261D6">
        <w:rPr>
          <w:rFonts w:hAnsi="DFPYuanLight-B5" w:hint="eastAsia"/>
          <w:sz w:val="24"/>
          <w:szCs w:val="24"/>
        </w:rPr>
        <w:t>，是決斷</w:t>
      </w:r>
      <w:proofErr w:type="gramStart"/>
      <w:r w:rsidR="002261D6">
        <w:rPr>
          <w:rFonts w:hAnsi="DFPYuanLight-B5" w:hint="eastAsia"/>
          <w:sz w:val="24"/>
          <w:szCs w:val="24"/>
        </w:rPr>
        <w:t>的胸牌</w:t>
      </w:r>
      <w:proofErr w:type="gramEnd"/>
      <w:r w:rsidR="002261D6">
        <w:rPr>
          <w:rFonts w:hAnsi="DFPYuanLight-B5" w:hint="eastAsia"/>
          <w:sz w:val="24"/>
          <w:szCs w:val="24"/>
        </w:rPr>
        <w:t>：</w:t>
      </w:r>
      <w:r w:rsidR="009A7DA2">
        <w:rPr>
          <w:rFonts w:hAnsi="DFPYuanLight-B5" w:hint="eastAsia"/>
          <w:sz w:val="24"/>
          <w:szCs w:val="24"/>
        </w:rPr>
        <w:t xml:space="preserve">　神三次囑咐</w:t>
      </w:r>
      <w:proofErr w:type="gramStart"/>
      <w:r w:rsidR="000B4C47" w:rsidRPr="000B4C47">
        <w:rPr>
          <w:rFonts w:hAnsi="DFPYuanLight-B5"/>
          <w:sz w:val="24"/>
          <w:szCs w:val="24"/>
        </w:rPr>
        <w:t>胸牌</w:t>
      </w:r>
      <w:r w:rsidR="00B84ED0">
        <w:rPr>
          <w:rFonts w:hAnsi="DFPYuanLight-B5" w:hint="eastAsia"/>
          <w:sz w:val="24"/>
          <w:szCs w:val="24"/>
        </w:rPr>
        <w:t>須</w:t>
      </w:r>
      <w:r w:rsidR="008B318C">
        <w:rPr>
          <w:rFonts w:hAnsi="DFPYuanLight-B5" w:hint="eastAsia"/>
          <w:sz w:val="24"/>
          <w:szCs w:val="24"/>
        </w:rPr>
        <w:t>佩</w:t>
      </w:r>
      <w:r w:rsidR="00AF6F4D">
        <w:rPr>
          <w:rFonts w:hAnsi="DFPYuanLight-B5" w:hint="eastAsia"/>
          <w:sz w:val="24"/>
          <w:szCs w:val="24"/>
        </w:rPr>
        <w:t>於</w:t>
      </w:r>
      <w:proofErr w:type="gramEnd"/>
      <w:r w:rsidR="008B318C">
        <w:rPr>
          <w:rFonts w:hAnsi="DFPYuanLight-B5" w:hint="eastAsia"/>
          <w:sz w:val="24"/>
          <w:szCs w:val="24"/>
        </w:rPr>
        <w:t>祭司胸前</w:t>
      </w:r>
      <w:r w:rsidR="009A7DA2">
        <w:rPr>
          <w:rFonts w:hAnsi="DFPYuanLight-B5" w:hint="eastAsia"/>
          <w:sz w:val="24"/>
          <w:szCs w:val="24"/>
        </w:rPr>
        <w:t>(29,30)</w:t>
      </w:r>
      <w:r w:rsidR="008B318C">
        <w:rPr>
          <w:rFonts w:hAnsi="DFPYuanLight-B5" w:hint="eastAsia"/>
          <w:sz w:val="24"/>
          <w:szCs w:val="24"/>
        </w:rPr>
        <w:t>，</w:t>
      </w:r>
      <w:r w:rsidR="00750663">
        <w:rPr>
          <w:rFonts w:hAnsi="DFPYuanLight-B5" w:hint="eastAsia"/>
          <w:sz w:val="24"/>
          <w:szCs w:val="24"/>
        </w:rPr>
        <w:t>位置正對心臟</w:t>
      </w:r>
      <w:r w:rsidR="009A7DA2">
        <w:rPr>
          <w:rFonts w:hAnsi="DFPYuanLight-B5" w:hint="eastAsia"/>
          <w:sz w:val="24"/>
          <w:szCs w:val="24"/>
        </w:rPr>
        <w:t>。</w:t>
      </w:r>
      <w:proofErr w:type="gramStart"/>
      <w:r w:rsidR="009A7DA2">
        <w:rPr>
          <w:rFonts w:hAnsi="DFPYuanLight-B5" w:hint="eastAsia"/>
          <w:sz w:val="24"/>
          <w:szCs w:val="24"/>
        </w:rPr>
        <w:t>胸牌</w:t>
      </w:r>
      <w:r w:rsidR="000B4C47">
        <w:rPr>
          <w:rFonts w:hAnsi="DFPYuanLight-B5" w:hint="eastAsia"/>
          <w:sz w:val="24"/>
          <w:szCs w:val="24"/>
        </w:rPr>
        <w:t>呈</w:t>
      </w:r>
      <w:proofErr w:type="gramEnd"/>
      <w:r w:rsidR="000B4C47" w:rsidRPr="000B4C47">
        <w:rPr>
          <w:rFonts w:hAnsi="DFPYuanLight-B5"/>
          <w:sz w:val="24"/>
          <w:szCs w:val="24"/>
        </w:rPr>
        <w:t>四方</w:t>
      </w:r>
      <w:r w:rsidR="000B4C47">
        <w:rPr>
          <w:rFonts w:hAnsi="DFPYuanLight-B5" w:hint="eastAsia"/>
          <w:sz w:val="24"/>
          <w:szCs w:val="24"/>
        </w:rPr>
        <w:t>形</w:t>
      </w:r>
      <w:r w:rsidR="008B318C">
        <w:rPr>
          <w:rFonts w:hAnsi="DFPYuanLight-B5" w:hint="eastAsia"/>
          <w:sz w:val="24"/>
          <w:szCs w:val="24"/>
        </w:rPr>
        <w:t>、</w:t>
      </w:r>
      <w:proofErr w:type="gramStart"/>
      <w:r w:rsidR="000B4C47" w:rsidRPr="000B4C47">
        <w:rPr>
          <w:rFonts w:hAnsi="DFPYuanLight-B5"/>
          <w:sz w:val="24"/>
          <w:szCs w:val="24"/>
        </w:rPr>
        <w:t>疊為兩層</w:t>
      </w:r>
      <w:proofErr w:type="gramEnd"/>
      <w:r w:rsidR="000B4C47" w:rsidRPr="000B4C47">
        <w:rPr>
          <w:rFonts w:hAnsi="DFPYuanLight-B5"/>
          <w:sz w:val="24"/>
          <w:szCs w:val="24"/>
        </w:rPr>
        <w:t>，</w:t>
      </w:r>
      <w:proofErr w:type="gramStart"/>
      <w:r w:rsidR="005865E3">
        <w:rPr>
          <w:rFonts w:hAnsi="DFPYuanLight-B5" w:hint="eastAsia"/>
          <w:sz w:val="24"/>
          <w:szCs w:val="24"/>
        </w:rPr>
        <w:t>上面</w:t>
      </w:r>
      <w:r w:rsidR="000B4C47" w:rsidRPr="000B4C47">
        <w:rPr>
          <w:rFonts w:hAnsi="DFPYuanLight-B5"/>
          <w:sz w:val="24"/>
          <w:szCs w:val="24"/>
        </w:rPr>
        <w:t>鑲</w:t>
      </w:r>
      <w:proofErr w:type="gramEnd"/>
      <w:r w:rsidR="000B4C47">
        <w:rPr>
          <w:rFonts w:hAnsi="DFPYuanLight-B5" w:hint="eastAsia"/>
          <w:sz w:val="24"/>
          <w:szCs w:val="24"/>
        </w:rPr>
        <w:t>有</w:t>
      </w:r>
      <w:r w:rsidR="000B4C47" w:rsidRPr="000B4C47">
        <w:rPr>
          <w:rFonts w:hAnsi="DFPYuanLight-B5"/>
          <w:sz w:val="24"/>
          <w:szCs w:val="24"/>
        </w:rPr>
        <w:t>四行三</w:t>
      </w:r>
      <w:r w:rsidR="000B4C47">
        <w:rPr>
          <w:rFonts w:hAnsi="DFPYuanLight-B5" w:hint="eastAsia"/>
          <w:sz w:val="24"/>
          <w:szCs w:val="24"/>
        </w:rPr>
        <w:t>列的珍貴</w:t>
      </w:r>
      <w:r w:rsidR="000B4C47" w:rsidRPr="000B4C47">
        <w:rPr>
          <w:rFonts w:hAnsi="DFPYuanLight-B5"/>
          <w:sz w:val="24"/>
          <w:szCs w:val="24"/>
        </w:rPr>
        <w:t>寶石</w:t>
      </w:r>
      <w:r w:rsidR="00DB2CED">
        <w:rPr>
          <w:rFonts w:hAnsi="DFPYuanLight-B5" w:hint="eastAsia"/>
          <w:sz w:val="24"/>
          <w:szCs w:val="24"/>
        </w:rPr>
        <w:t>。</w:t>
      </w:r>
      <w:r w:rsidR="0060386C">
        <w:rPr>
          <w:rFonts w:hAnsi="DFPYuanLight-B5" w:hint="eastAsia"/>
          <w:sz w:val="24"/>
          <w:szCs w:val="24"/>
        </w:rPr>
        <w:t>雖然</w:t>
      </w:r>
      <w:r w:rsidR="00DD582B">
        <w:rPr>
          <w:rFonts w:hAnsi="DFPYuanLight-B5" w:hint="eastAsia"/>
          <w:sz w:val="24"/>
          <w:szCs w:val="24"/>
        </w:rPr>
        <w:t>每顆</w:t>
      </w:r>
      <w:r w:rsidR="00724CE5">
        <w:rPr>
          <w:rFonts w:hAnsi="DFPYuanLight-B5" w:hint="eastAsia"/>
          <w:sz w:val="24"/>
          <w:szCs w:val="24"/>
        </w:rPr>
        <w:t>寶石</w:t>
      </w:r>
      <w:r w:rsidR="0060386C">
        <w:rPr>
          <w:rFonts w:hAnsi="DFPYuanLight-B5" w:hint="eastAsia"/>
          <w:sz w:val="24"/>
          <w:szCs w:val="24"/>
        </w:rPr>
        <w:t>顏色各異、</w:t>
      </w:r>
      <w:r w:rsidR="00D90909">
        <w:rPr>
          <w:rFonts w:hAnsi="DFPYuanLight-B5" w:hint="eastAsia"/>
          <w:sz w:val="24"/>
          <w:szCs w:val="24"/>
        </w:rPr>
        <w:t>亮澤</w:t>
      </w:r>
      <w:r w:rsidR="0060386C">
        <w:rPr>
          <w:rFonts w:hAnsi="DFPYuanLight-B5" w:hint="eastAsia"/>
          <w:sz w:val="24"/>
          <w:szCs w:val="24"/>
        </w:rPr>
        <w:t>不同</w:t>
      </w:r>
      <w:r w:rsidR="00AA2396">
        <w:rPr>
          <w:rFonts w:hAnsi="DFPYuanLight-B5" w:hint="eastAsia"/>
          <w:sz w:val="24"/>
          <w:szCs w:val="24"/>
        </w:rPr>
        <w:t>，</w:t>
      </w:r>
      <w:r w:rsidR="0060386C">
        <w:rPr>
          <w:rFonts w:hAnsi="DFPYuanLight-B5" w:hint="eastAsia"/>
          <w:sz w:val="24"/>
          <w:szCs w:val="24"/>
        </w:rPr>
        <w:t>卻</w:t>
      </w:r>
      <w:r w:rsidR="0018064E">
        <w:rPr>
          <w:rFonts w:hAnsi="DFPYuanLight-B5" w:hint="eastAsia"/>
          <w:sz w:val="24"/>
          <w:szCs w:val="24"/>
        </w:rPr>
        <w:t>都晶瑩剔透、光芒萬丈，</w:t>
      </w:r>
      <w:r w:rsidR="00AA2396">
        <w:rPr>
          <w:rFonts w:hAnsi="DFPYuanLight-B5" w:hint="eastAsia"/>
          <w:sz w:val="24"/>
          <w:szCs w:val="24"/>
        </w:rPr>
        <w:t>並同樣</w:t>
      </w:r>
      <w:r w:rsidR="00AA2396" w:rsidRPr="00AA2396">
        <w:rPr>
          <w:rFonts w:hAnsi="DFPYuanLight-B5"/>
          <w:sz w:val="24"/>
          <w:szCs w:val="24"/>
        </w:rPr>
        <w:t>刻著以色列十二支派名</w:t>
      </w:r>
      <w:r w:rsidR="0060386C">
        <w:rPr>
          <w:rFonts w:hAnsi="DFPYuanLight-B5" w:hint="eastAsia"/>
          <w:sz w:val="24"/>
          <w:szCs w:val="24"/>
        </w:rPr>
        <w:t>號</w:t>
      </w:r>
      <w:r w:rsidR="000B4C47">
        <w:rPr>
          <w:rFonts w:hAnsi="DFPYuanLight-B5" w:hint="eastAsia"/>
          <w:sz w:val="24"/>
          <w:szCs w:val="24"/>
        </w:rPr>
        <w:t>。</w:t>
      </w:r>
      <w:r w:rsidR="0017149A">
        <w:rPr>
          <w:rFonts w:hAnsi="DFPYuanLight-B5" w:hint="eastAsia"/>
          <w:sz w:val="24"/>
          <w:szCs w:val="24"/>
        </w:rPr>
        <w:t>除</w:t>
      </w:r>
      <w:r w:rsidR="0017149A" w:rsidRPr="0017149A">
        <w:rPr>
          <w:rFonts w:hAnsi="DFPYuanLight-B5"/>
          <w:sz w:val="24"/>
          <w:szCs w:val="24"/>
        </w:rPr>
        <w:t>反映祭司的</w:t>
      </w:r>
      <w:proofErr w:type="gramStart"/>
      <w:r w:rsidR="0017149A" w:rsidRPr="0017149A">
        <w:rPr>
          <w:rFonts w:hAnsi="DFPYuanLight-B5"/>
          <w:sz w:val="24"/>
          <w:szCs w:val="24"/>
        </w:rPr>
        <w:t>事奉是要</w:t>
      </w:r>
      <w:proofErr w:type="gramEnd"/>
      <w:r w:rsidR="0017149A" w:rsidRPr="0017149A">
        <w:rPr>
          <w:rFonts w:hAnsi="DFPYuanLight-B5"/>
          <w:sz w:val="24"/>
          <w:szCs w:val="24"/>
        </w:rPr>
        <w:t>常常把十二支派放在心上</w:t>
      </w:r>
      <w:r w:rsidR="0018064E">
        <w:rPr>
          <w:rFonts w:hAnsi="DFPYuanLight-B5" w:hint="eastAsia"/>
          <w:sz w:val="24"/>
          <w:szCs w:val="24"/>
        </w:rPr>
        <w:t>，也</w:t>
      </w:r>
      <w:r w:rsidR="00DB2CED">
        <w:rPr>
          <w:rFonts w:hAnsi="DFPYuanLight-B5" w:hint="eastAsia"/>
          <w:sz w:val="24"/>
          <w:szCs w:val="24"/>
        </w:rPr>
        <w:t>要</w:t>
      </w:r>
      <w:r w:rsidR="0018064E">
        <w:rPr>
          <w:rFonts w:hAnsi="DFPYuanLight-B5" w:hint="eastAsia"/>
          <w:sz w:val="24"/>
          <w:szCs w:val="24"/>
        </w:rPr>
        <w:t>學習以　神的</w:t>
      </w:r>
      <w:r w:rsidR="00CC0A48">
        <w:rPr>
          <w:rFonts w:hAnsi="DFPYuanLight-B5" w:hint="eastAsia"/>
          <w:sz w:val="24"/>
          <w:szCs w:val="24"/>
        </w:rPr>
        <w:t>目</w:t>
      </w:r>
      <w:r w:rsidR="0018064E">
        <w:rPr>
          <w:rFonts w:hAnsi="DFPYuanLight-B5" w:hint="eastAsia"/>
          <w:sz w:val="24"/>
          <w:szCs w:val="24"/>
        </w:rPr>
        <w:t>光</w:t>
      </w:r>
      <w:r w:rsidR="00FB5A5A">
        <w:rPr>
          <w:rFonts w:hAnsi="DFPYuanLight-B5" w:hint="eastAsia"/>
          <w:sz w:val="24"/>
          <w:szCs w:val="24"/>
        </w:rPr>
        <w:t>看</w:t>
      </w:r>
      <w:r w:rsidR="00FB5A5A" w:rsidRPr="00FB5A5A">
        <w:rPr>
          <w:sz w:val="24"/>
          <w:szCs w:val="24"/>
        </w:rPr>
        <w:t>每一個獨特的子民</w:t>
      </w:r>
      <w:r w:rsidR="005865E3">
        <w:rPr>
          <w:rFonts w:hint="eastAsia"/>
          <w:sz w:val="24"/>
          <w:szCs w:val="24"/>
        </w:rPr>
        <w:t>，視他們</w:t>
      </w:r>
      <w:r w:rsidR="00FB5A5A" w:rsidRPr="00FB5A5A">
        <w:rPr>
          <w:sz w:val="24"/>
          <w:szCs w:val="24"/>
        </w:rPr>
        <w:t>如</w:t>
      </w:r>
      <w:proofErr w:type="gramStart"/>
      <w:r w:rsidR="00A61944">
        <w:rPr>
          <w:rFonts w:hint="eastAsia"/>
          <w:sz w:val="24"/>
          <w:szCs w:val="24"/>
        </w:rPr>
        <w:t>珠</w:t>
      </w:r>
      <w:r w:rsidR="00FB5A5A" w:rsidRPr="00FB5A5A">
        <w:rPr>
          <w:sz w:val="24"/>
          <w:szCs w:val="24"/>
        </w:rPr>
        <w:t>寶般</w:t>
      </w:r>
      <w:r w:rsidR="0033763E">
        <w:rPr>
          <w:rFonts w:hint="eastAsia"/>
          <w:sz w:val="24"/>
          <w:szCs w:val="24"/>
        </w:rPr>
        <w:t>珍而</w:t>
      </w:r>
      <w:proofErr w:type="gramEnd"/>
      <w:r w:rsidR="005865E3">
        <w:rPr>
          <w:rFonts w:hint="eastAsia"/>
          <w:sz w:val="24"/>
          <w:szCs w:val="24"/>
        </w:rPr>
        <w:t>重</w:t>
      </w:r>
      <w:r w:rsidR="0033763E">
        <w:rPr>
          <w:rFonts w:hint="eastAsia"/>
          <w:sz w:val="24"/>
          <w:szCs w:val="24"/>
        </w:rPr>
        <w:t>之</w:t>
      </w:r>
      <w:r w:rsidR="00FB5A5A" w:rsidRPr="00FB5A5A">
        <w:rPr>
          <w:sz w:val="24"/>
          <w:szCs w:val="24"/>
        </w:rPr>
        <w:t>。</w:t>
      </w:r>
      <w:r w:rsidR="00A96BFF">
        <w:rPr>
          <w:rFonts w:hint="eastAsia"/>
          <w:sz w:val="24"/>
          <w:szCs w:val="24"/>
        </w:rPr>
        <w:t>使徒</w:t>
      </w:r>
      <w:r w:rsidR="00123FA3">
        <w:rPr>
          <w:rFonts w:hint="eastAsia"/>
          <w:sz w:val="24"/>
          <w:szCs w:val="24"/>
          <w:lang w:val="en-HK"/>
        </w:rPr>
        <w:t>保羅在(林後11:28,</w:t>
      </w:r>
      <w:proofErr w:type="gramStart"/>
      <w:r w:rsidR="00123FA3">
        <w:rPr>
          <w:rFonts w:hint="eastAsia"/>
          <w:sz w:val="24"/>
          <w:szCs w:val="24"/>
          <w:lang w:val="en-HK"/>
        </w:rPr>
        <w:t>29)便</w:t>
      </w:r>
      <w:r w:rsidR="002E0A39">
        <w:rPr>
          <w:rFonts w:hint="eastAsia"/>
          <w:sz w:val="24"/>
          <w:szCs w:val="24"/>
          <w:lang w:val="en-HK"/>
        </w:rPr>
        <w:t>曾憂心如焚地</w:t>
      </w:r>
      <w:r w:rsidR="00123FA3">
        <w:rPr>
          <w:rFonts w:hint="eastAsia"/>
          <w:sz w:val="24"/>
          <w:szCs w:val="24"/>
          <w:lang w:val="en-HK"/>
        </w:rPr>
        <w:t>說</w:t>
      </w:r>
      <w:proofErr w:type="gramEnd"/>
      <w:r w:rsidR="00123FA3">
        <w:rPr>
          <w:rFonts w:hint="eastAsia"/>
          <w:sz w:val="24"/>
          <w:szCs w:val="24"/>
          <w:lang w:val="en-HK"/>
        </w:rPr>
        <w:t>：「</w:t>
      </w:r>
      <w:bookmarkStart w:id="4" w:name="2Cor.11.28"/>
      <w:r w:rsidR="00123FA3" w:rsidRPr="0042784A">
        <w:rPr>
          <w:rFonts w:ascii="華康古印體(P)" w:eastAsia="華康古印體(P)" w:hint="eastAsia"/>
          <w:b/>
          <w:bCs/>
          <w:sz w:val="24"/>
          <w:szCs w:val="24"/>
        </w:rPr>
        <w:t>除了這外面的事，還有為眾教會掛心的事，天天壓在我身上。</w:t>
      </w:r>
      <w:bookmarkStart w:id="5" w:name="2Cor.11.29"/>
      <w:bookmarkEnd w:id="4"/>
      <w:r w:rsidR="00123FA3" w:rsidRPr="0042784A">
        <w:rPr>
          <w:rFonts w:ascii="華康古印體(P)" w:eastAsia="華康古印體(P)" w:hint="eastAsia"/>
          <w:b/>
          <w:bCs/>
          <w:sz w:val="24"/>
          <w:szCs w:val="24"/>
        </w:rPr>
        <w:t>有誰軟弱我不軟弱呢？有誰跌倒我不焦急呢？</w:t>
      </w:r>
      <w:bookmarkEnd w:id="5"/>
      <w:r w:rsidR="00123FA3">
        <w:rPr>
          <w:rFonts w:hint="eastAsia"/>
          <w:sz w:val="24"/>
          <w:szCs w:val="24"/>
          <w:lang w:val="en-HK"/>
        </w:rPr>
        <w:t>」</w:t>
      </w:r>
      <w:r w:rsidR="002E06CB" w:rsidRPr="002E06CB">
        <w:rPr>
          <w:sz w:val="24"/>
          <w:szCs w:val="24"/>
        </w:rPr>
        <w:t>202</w:t>
      </w:r>
      <w:r w:rsidR="00A66A22">
        <w:rPr>
          <w:rFonts w:hint="eastAsia"/>
          <w:sz w:val="24"/>
          <w:szCs w:val="24"/>
        </w:rPr>
        <w:t>4</w:t>
      </w:r>
      <w:r w:rsidR="002E06CB" w:rsidRPr="002E06CB">
        <w:rPr>
          <w:sz w:val="24"/>
          <w:szCs w:val="24"/>
        </w:rPr>
        <w:t>年，香港的出生率僅0.</w:t>
      </w:r>
      <w:r w:rsidR="00A66A22">
        <w:rPr>
          <w:rFonts w:hint="eastAsia"/>
          <w:sz w:val="24"/>
          <w:szCs w:val="24"/>
        </w:rPr>
        <w:t>84</w:t>
      </w:r>
      <w:r w:rsidR="002E06CB" w:rsidRPr="002E06CB">
        <w:rPr>
          <w:sz w:val="24"/>
          <w:szCs w:val="24"/>
        </w:rPr>
        <w:t>，</w:t>
      </w:r>
      <w:r w:rsidR="00A66A22">
        <w:rPr>
          <w:rFonts w:hint="eastAsia"/>
          <w:sz w:val="24"/>
          <w:szCs w:val="24"/>
        </w:rPr>
        <w:t>是</w:t>
      </w:r>
      <w:r w:rsidR="00F6144D">
        <w:rPr>
          <w:rFonts w:hint="eastAsia"/>
          <w:sz w:val="24"/>
          <w:szCs w:val="24"/>
        </w:rPr>
        <w:t>全球</w:t>
      </w:r>
      <w:r w:rsidR="00A66A22">
        <w:rPr>
          <w:rFonts w:hint="eastAsia"/>
          <w:sz w:val="24"/>
          <w:szCs w:val="24"/>
        </w:rPr>
        <w:t>最低水平之一</w:t>
      </w:r>
      <w:r w:rsidR="00F6144D">
        <w:rPr>
          <w:rFonts w:hint="eastAsia"/>
          <w:sz w:val="24"/>
          <w:szCs w:val="24"/>
        </w:rPr>
        <w:t>；</w:t>
      </w:r>
      <w:r w:rsidR="002E06CB" w:rsidRPr="002E06CB">
        <w:rPr>
          <w:sz w:val="24"/>
          <w:szCs w:val="24"/>
        </w:rPr>
        <w:t>許多聲音說生養太難、付出太貴、責任太重。</w:t>
      </w:r>
      <w:r w:rsidR="00CE7BD7">
        <w:rPr>
          <w:rFonts w:hint="eastAsia"/>
          <w:sz w:val="24"/>
          <w:szCs w:val="24"/>
        </w:rPr>
        <w:t>事實上，只</w:t>
      </w:r>
      <w:r w:rsidR="00CE7BD7" w:rsidRPr="00CE7BD7">
        <w:rPr>
          <w:rFonts w:hint="eastAsia"/>
          <w:sz w:val="24"/>
          <w:szCs w:val="24"/>
        </w:rPr>
        <w:t>是</w:t>
      </w:r>
      <w:r w:rsidR="00CE7BD7">
        <w:rPr>
          <w:rFonts w:hint="eastAsia"/>
          <w:sz w:val="24"/>
          <w:szCs w:val="24"/>
        </w:rPr>
        <w:t>懷抱</w:t>
      </w:r>
      <w:r w:rsidR="00CE7BD7" w:rsidRPr="00CE7BD7">
        <w:rPr>
          <w:rFonts w:hint="eastAsia"/>
          <w:sz w:val="24"/>
          <w:szCs w:val="24"/>
        </w:rPr>
        <w:t>一個</w:t>
      </w:r>
      <w:r w:rsidR="00CE7BD7">
        <w:rPr>
          <w:rFonts w:hint="eastAsia"/>
          <w:sz w:val="24"/>
          <w:szCs w:val="24"/>
        </w:rPr>
        <w:t>人</w:t>
      </w:r>
      <w:r w:rsidR="00CE7BD7" w:rsidRPr="00CE7BD7">
        <w:rPr>
          <w:rFonts w:hint="eastAsia"/>
          <w:sz w:val="24"/>
          <w:szCs w:val="24"/>
        </w:rPr>
        <w:t>，也會</w:t>
      </w:r>
      <w:r w:rsidR="00CE7BD7">
        <w:rPr>
          <w:rFonts w:hint="eastAsia"/>
          <w:sz w:val="24"/>
          <w:szCs w:val="24"/>
        </w:rPr>
        <w:t>使人</w:t>
      </w:r>
      <w:r w:rsidR="00CE7BD7" w:rsidRPr="00CE7BD7">
        <w:rPr>
          <w:rFonts w:hint="eastAsia"/>
          <w:sz w:val="24"/>
          <w:szCs w:val="24"/>
        </w:rPr>
        <w:t>感到</w:t>
      </w:r>
      <w:r w:rsidR="003D60FB">
        <w:rPr>
          <w:rFonts w:hint="eastAsia"/>
          <w:sz w:val="24"/>
          <w:szCs w:val="24"/>
        </w:rPr>
        <w:t>不容易和</w:t>
      </w:r>
      <w:r w:rsidR="00CE7BD7" w:rsidRPr="00CE7BD7">
        <w:rPr>
          <w:rFonts w:hint="eastAsia"/>
          <w:sz w:val="24"/>
          <w:szCs w:val="24"/>
        </w:rPr>
        <w:t>負擔。</w:t>
      </w:r>
      <w:r w:rsidR="00C362FA">
        <w:rPr>
          <w:rFonts w:hint="eastAsia"/>
          <w:sz w:val="24"/>
          <w:szCs w:val="24"/>
        </w:rPr>
        <w:t>但</w:t>
      </w:r>
      <w:r w:rsidR="00123FA3" w:rsidRPr="00123FA3">
        <w:rPr>
          <w:sz w:val="24"/>
          <w:szCs w:val="24"/>
        </w:rPr>
        <w:t>戴上胸牌意味著，當別人對你說話時，特別是分享他們</w:t>
      </w:r>
      <w:r w:rsidR="00C362FA">
        <w:rPr>
          <w:rFonts w:hint="eastAsia"/>
          <w:sz w:val="24"/>
          <w:szCs w:val="24"/>
        </w:rPr>
        <w:t>內心</w:t>
      </w:r>
      <w:r w:rsidR="00123FA3" w:rsidRPr="00123FA3">
        <w:rPr>
          <w:sz w:val="24"/>
          <w:szCs w:val="24"/>
        </w:rPr>
        <w:t>的</w:t>
      </w:r>
      <w:r w:rsidR="00C362FA">
        <w:rPr>
          <w:rFonts w:hint="eastAsia"/>
          <w:sz w:val="24"/>
          <w:szCs w:val="24"/>
        </w:rPr>
        <w:t>問題和</w:t>
      </w:r>
      <w:r w:rsidR="00123FA3" w:rsidRPr="00123FA3">
        <w:rPr>
          <w:sz w:val="24"/>
          <w:szCs w:val="24"/>
        </w:rPr>
        <w:t>掙扎時，你能放下手機</w:t>
      </w:r>
      <w:r w:rsidR="006D0330">
        <w:rPr>
          <w:rFonts w:hint="eastAsia"/>
          <w:sz w:val="24"/>
          <w:szCs w:val="24"/>
        </w:rPr>
        <w:t>及世務</w:t>
      </w:r>
      <w:r w:rsidR="00123FA3" w:rsidRPr="00123FA3">
        <w:rPr>
          <w:sz w:val="24"/>
          <w:szCs w:val="24"/>
        </w:rPr>
        <w:t>，專注</w:t>
      </w:r>
      <w:r w:rsidR="00C362FA">
        <w:rPr>
          <w:rFonts w:hint="eastAsia"/>
          <w:sz w:val="24"/>
          <w:szCs w:val="24"/>
        </w:rPr>
        <w:t>和</w:t>
      </w:r>
      <w:r w:rsidR="00123FA3" w:rsidRPr="00123FA3">
        <w:rPr>
          <w:sz w:val="24"/>
          <w:szCs w:val="24"/>
        </w:rPr>
        <w:t>有同理心地聆聽。讓對方感覺到，在此刻他/她是你</w:t>
      </w:r>
      <w:r w:rsidR="00CD7B7F">
        <w:rPr>
          <w:rFonts w:hint="eastAsia"/>
          <w:sz w:val="24"/>
          <w:szCs w:val="24"/>
        </w:rPr>
        <w:t>的</w:t>
      </w:r>
      <w:r w:rsidR="00123FA3" w:rsidRPr="00123FA3">
        <w:rPr>
          <w:sz w:val="24"/>
          <w:szCs w:val="24"/>
        </w:rPr>
        <w:t>「心上</w:t>
      </w:r>
      <w:r w:rsidR="00123FA3" w:rsidRPr="00123FA3">
        <w:rPr>
          <w:rFonts w:hint="eastAsia"/>
          <w:sz w:val="24"/>
          <w:szCs w:val="24"/>
        </w:rPr>
        <w:t>人</w:t>
      </w:r>
      <w:r w:rsidR="00123FA3" w:rsidRPr="00123FA3">
        <w:rPr>
          <w:sz w:val="24"/>
          <w:szCs w:val="24"/>
        </w:rPr>
        <w:t>」</w:t>
      </w:r>
      <w:r w:rsidR="00C362FA">
        <w:rPr>
          <w:rFonts w:hint="eastAsia"/>
          <w:sz w:val="24"/>
          <w:szCs w:val="24"/>
        </w:rPr>
        <w:t>，</w:t>
      </w:r>
      <w:r w:rsidR="00123FA3" w:rsidRPr="00123FA3">
        <w:rPr>
          <w:sz w:val="24"/>
          <w:szCs w:val="24"/>
        </w:rPr>
        <w:t>真心關懷和了解他們。</w:t>
      </w:r>
      <w:r w:rsidR="00AF6F4D" w:rsidRPr="003D60FB">
        <w:rPr>
          <w:rFonts w:hint="eastAsia"/>
          <w:sz w:val="24"/>
          <w:szCs w:val="24"/>
        </w:rPr>
        <w:t>(歌8:6上)說：「</w:t>
      </w:r>
      <w:bookmarkStart w:id="6" w:name="Song.8.6"/>
      <w:r w:rsidR="00AF6F4D" w:rsidRPr="003D60FB">
        <w:rPr>
          <w:rFonts w:ascii="華康古印體(P)" w:eastAsia="華康古印體(P)" w:hint="eastAsia"/>
          <w:b/>
          <w:bCs/>
          <w:sz w:val="24"/>
          <w:szCs w:val="24"/>
        </w:rPr>
        <w:t>求你將我放在心上如印記，帶在你臂上如戳記；</w:t>
      </w:r>
      <w:bookmarkEnd w:id="6"/>
      <w:r w:rsidR="00AF6F4D" w:rsidRPr="003D60FB">
        <w:rPr>
          <w:rFonts w:ascii="華康古印體(P)" w:eastAsia="華康古印體(P)" w:hint="eastAsia"/>
          <w:b/>
          <w:bCs/>
          <w:sz w:val="24"/>
          <w:szCs w:val="24"/>
        </w:rPr>
        <w:t>因為愛情如死之堅強</w:t>
      </w:r>
      <w:r w:rsidR="006A6074" w:rsidRPr="003D60FB">
        <w:rPr>
          <w:rFonts w:ascii="華康古印體(P)" w:eastAsia="華康古印體(P)" w:hint="eastAsia"/>
          <w:b/>
          <w:bCs/>
          <w:sz w:val="24"/>
          <w:szCs w:val="24"/>
        </w:rPr>
        <w:t>……</w:t>
      </w:r>
      <w:r w:rsidR="00AF6F4D" w:rsidRPr="003D60FB">
        <w:rPr>
          <w:rFonts w:hint="eastAsia"/>
          <w:sz w:val="24"/>
          <w:szCs w:val="24"/>
        </w:rPr>
        <w:t>」</w:t>
      </w:r>
      <w:r w:rsidR="003D60FB" w:rsidRPr="003D60FB">
        <w:rPr>
          <w:rFonts w:hint="eastAsia"/>
          <w:sz w:val="24"/>
          <w:szCs w:val="24"/>
        </w:rPr>
        <w:t xml:space="preserve">　神就是這樣</w:t>
      </w:r>
      <w:r w:rsidR="002460DB">
        <w:rPr>
          <w:rFonts w:hint="eastAsia"/>
          <w:sz w:val="24"/>
          <w:szCs w:val="24"/>
        </w:rPr>
        <w:t>刻骨銘心、</w:t>
      </w:r>
      <w:r w:rsidR="003D60FB" w:rsidRPr="003D60FB">
        <w:rPr>
          <w:rFonts w:hint="eastAsia"/>
          <w:sz w:val="24"/>
          <w:szCs w:val="24"/>
        </w:rPr>
        <w:t>全方位的愛我們。</w:t>
      </w:r>
      <w:r w:rsidR="00C362FA">
        <w:rPr>
          <w:rFonts w:hint="eastAsia"/>
          <w:sz w:val="24"/>
          <w:szCs w:val="24"/>
        </w:rPr>
        <w:t>當信徒</w:t>
      </w:r>
      <w:r w:rsidR="006D0330">
        <w:rPr>
          <w:rFonts w:hint="eastAsia"/>
          <w:sz w:val="24"/>
          <w:szCs w:val="24"/>
        </w:rPr>
        <w:t>敢</w:t>
      </w:r>
      <w:r w:rsidR="00C362FA">
        <w:rPr>
          <w:rFonts w:hint="eastAsia"/>
          <w:sz w:val="24"/>
          <w:szCs w:val="24"/>
        </w:rPr>
        <w:t>於</w:t>
      </w:r>
      <w:r w:rsidR="00C362FA" w:rsidRPr="00C362FA">
        <w:rPr>
          <w:rFonts w:hAnsi="DFPYuanLight-B5"/>
          <w:sz w:val="24"/>
          <w:szCs w:val="24"/>
        </w:rPr>
        <w:t>肩負羊群的罪，無私地</w:t>
      </w:r>
      <w:r w:rsidR="00C362FA" w:rsidRPr="00C362FA">
        <w:rPr>
          <w:rFonts w:hAnsi="DFPYuanLight-B5" w:hint="eastAsia"/>
          <w:sz w:val="24"/>
          <w:szCs w:val="24"/>
        </w:rPr>
        <w:t>愛</w:t>
      </w:r>
      <w:r w:rsidR="005F216E">
        <w:rPr>
          <w:rFonts w:hAnsi="DFPYuanLight-B5" w:hint="eastAsia"/>
          <w:sz w:val="24"/>
          <w:szCs w:val="24"/>
        </w:rPr>
        <w:t>與服侍，</w:t>
      </w:r>
      <w:r w:rsidR="006D0330">
        <w:rPr>
          <w:rFonts w:hAnsi="DFPYuanLight-B5" w:hint="eastAsia"/>
          <w:sz w:val="24"/>
          <w:szCs w:val="24"/>
        </w:rPr>
        <w:t>忍耐直到</w:t>
      </w:r>
      <w:r w:rsidR="005F216E">
        <w:rPr>
          <w:rFonts w:hAnsi="DFPYuanLight-B5" w:hint="eastAsia"/>
          <w:sz w:val="24"/>
          <w:szCs w:val="24"/>
        </w:rPr>
        <w:t>他們</w:t>
      </w:r>
      <w:r w:rsidR="006D0330">
        <w:rPr>
          <w:rFonts w:hAnsi="DFPYuanLight-B5" w:hint="eastAsia"/>
          <w:sz w:val="24"/>
          <w:szCs w:val="24"/>
        </w:rPr>
        <w:t>悔改</w:t>
      </w:r>
      <w:r w:rsidR="00C362FA">
        <w:rPr>
          <w:rFonts w:hAnsi="DFPYuanLight-B5" w:hint="eastAsia"/>
          <w:sz w:val="24"/>
          <w:szCs w:val="24"/>
        </w:rPr>
        <w:t>，</w:t>
      </w:r>
      <w:r w:rsidR="00C362FA" w:rsidRPr="002E06CB">
        <w:rPr>
          <w:sz w:val="24"/>
          <w:szCs w:val="24"/>
        </w:rPr>
        <w:t>將眾人的名字帶到</w:t>
      </w:r>
      <w:r w:rsidR="00C362FA">
        <w:rPr>
          <w:rFonts w:hint="eastAsia"/>
          <w:sz w:val="24"/>
          <w:szCs w:val="24"/>
        </w:rPr>
        <w:t xml:space="preserve">　</w:t>
      </w:r>
      <w:r w:rsidR="00C362FA" w:rsidRPr="002E06CB">
        <w:rPr>
          <w:sz w:val="24"/>
          <w:szCs w:val="24"/>
        </w:rPr>
        <w:t>神面前。</w:t>
      </w:r>
      <w:r w:rsidR="00C362FA" w:rsidRPr="00C362FA">
        <w:rPr>
          <w:rFonts w:hAnsi="DFPYuanLight-B5" w:hint="eastAsia"/>
          <w:sz w:val="24"/>
          <w:szCs w:val="24"/>
        </w:rPr>
        <w:t>這時候</w:t>
      </w:r>
      <w:r w:rsidR="00C362FA" w:rsidRPr="00C362FA">
        <w:rPr>
          <w:rFonts w:hAnsi="DFPYuanLight-B5"/>
          <w:sz w:val="24"/>
          <w:szCs w:val="24"/>
        </w:rPr>
        <w:t>，</w:t>
      </w:r>
      <w:r w:rsidR="00AF6F4D">
        <w:rPr>
          <w:rFonts w:hAnsi="DFPYuanLight-B5" w:hint="eastAsia"/>
          <w:sz w:val="24"/>
          <w:szCs w:val="24"/>
        </w:rPr>
        <w:t>就</w:t>
      </w:r>
      <w:r w:rsidR="00C362FA" w:rsidRPr="00C362FA">
        <w:rPr>
          <w:rFonts w:hAnsi="DFPYuanLight-B5"/>
          <w:sz w:val="24"/>
          <w:szCs w:val="24"/>
        </w:rPr>
        <w:t>會變得</w:t>
      </w:r>
      <w:r w:rsidR="00C362FA">
        <w:rPr>
          <w:rFonts w:hAnsi="DFPYuanLight-B5" w:hint="eastAsia"/>
          <w:sz w:val="24"/>
          <w:szCs w:val="24"/>
        </w:rPr>
        <w:t>榮耀而華</w:t>
      </w:r>
      <w:r w:rsidR="00C362FA" w:rsidRPr="00C362FA">
        <w:rPr>
          <w:rFonts w:hAnsi="DFPYuanLight-B5"/>
          <w:sz w:val="24"/>
          <w:szCs w:val="24"/>
        </w:rPr>
        <w:t>美。</w:t>
      </w:r>
    </w:p>
    <w:p w14:paraId="0323410C" w14:textId="77777777" w:rsidR="009B76F4" w:rsidRDefault="00C362FA" w:rsidP="004C51C4">
      <w:pPr>
        <w:spacing w:line="240" w:lineRule="auto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此外，</w:t>
      </w:r>
      <w:r w:rsidR="00B6668A">
        <w:rPr>
          <w:rFonts w:hint="eastAsia"/>
          <w:sz w:val="24"/>
          <w:szCs w:val="24"/>
        </w:rPr>
        <w:t>決斷胸</w:t>
      </w:r>
      <w:r w:rsidR="00882A88">
        <w:rPr>
          <w:rFonts w:hint="eastAsia"/>
          <w:sz w:val="24"/>
          <w:szCs w:val="24"/>
        </w:rPr>
        <w:t>牌</w:t>
      </w:r>
      <w:r w:rsidR="00B6668A">
        <w:rPr>
          <w:rFonts w:hint="eastAsia"/>
          <w:sz w:val="24"/>
          <w:szCs w:val="24"/>
        </w:rPr>
        <w:t>亦內</w:t>
      </w:r>
      <w:proofErr w:type="gramEnd"/>
      <w:r w:rsidR="00F15A23">
        <w:rPr>
          <w:rFonts w:hint="eastAsia"/>
          <w:sz w:val="24"/>
          <w:szCs w:val="24"/>
        </w:rPr>
        <w:t>有</w:t>
      </w:r>
      <w:r w:rsidR="00B6668A">
        <w:rPr>
          <w:rFonts w:hint="eastAsia"/>
          <w:sz w:val="24"/>
          <w:szCs w:val="24"/>
        </w:rPr>
        <w:t>乾坤</w:t>
      </w:r>
      <w:r w:rsidR="000B5DED" w:rsidRPr="00166AAE">
        <w:rPr>
          <w:rFonts w:hint="eastAsia"/>
          <w:sz w:val="24"/>
          <w:szCs w:val="24"/>
          <w:highlight w:val="yellow"/>
        </w:rPr>
        <w:t>(圖2)</w:t>
      </w:r>
      <w:r w:rsidR="00B6668A">
        <w:rPr>
          <w:rFonts w:hint="eastAsia"/>
          <w:sz w:val="24"/>
          <w:szCs w:val="24"/>
        </w:rPr>
        <w:t>，</w:t>
      </w:r>
      <w:proofErr w:type="gramStart"/>
      <w:r w:rsidR="006A5195">
        <w:rPr>
          <w:rFonts w:hint="eastAsia"/>
          <w:sz w:val="24"/>
          <w:szCs w:val="24"/>
        </w:rPr>
        <w:t>裏</w:t>
      </w:r>
      <w:proofErr w:type="gramEnd"/>
      <w:r w:rsidR="006A5195">
        <w:rPr>
          <w:rFonts w:hint="eastAsia"/>
          <w:sz w:val="24"/>
          <w:szCs w:val="24"/>
        </w:rPr>
        <w:t>頭的</w:t>
      </w:r>
      <w:proofErr w:type="gramStart"/>
      <w:r w:rsidR="006A5195">
        <w:rPr>
          <w:rFonts w:hint="eastAsia"/>
          <w:sz w:val="24"/>
          <w:szCs w:val="24"/>
        </w:rPr>
        <w:t>烏陵和土明儼如</w:t>
      </w:r>
      <w:proofErr w:type="gramEnd"/>
      <w:r w:rsidR="006A5195">
        <w:rPr>
          <w:rFonts w:hint="eastAsia"/>
          <w:sz w:val="24"/>
          <w:szCs w:val="24"/>
        </w:rPr>
        <w:t>《神秘的魔法石》</w:t>
      </w:r>
      <w:proofErr w:type="gramStart"/>
      <w:r w:rsidR="006A5195">
        <w:rPr>
          <w:rFonts w:hint="eastAsia"/>
          <w:sz w:val="24"/>
          <w:szCs w:val="24"/>
        </w:rPr>
        <w:t>來定斷是非</w:t>
      </w:r>
      <w:proofErr w:type="gramEnd"/>
      <w:r w:rsidR="006A5195">
        <w:rPr>
          <w:rFonts w:hint="eastAsia"/>
          <w:sz w:val="24"/>
          <w:szCs w:val="24"/>
        </w:rPr>
        <w:t>。根據希伯來文，</w:t>
      </w:r>
      <w:proofErr w:type="gramStart"/>
      <w:r w:rsidR="006A5195">
        <w:rPr>
          <w:rFonts w:hint="eastAsia"/>
          <w:sz w:val="24"/>
          <w:szCs w:val="24"/>
        </w:rPr>
        <w:t>烏陵和土明的</w:t>
      </w:r>
      <w:proofErr w:type="gramEnd"/>
      <w:r w:rsidR="006A5195">
        <w:rPr>
          <w:rFonts w:hint="eastAsia"/>
          <w:sz w:val="24"/>
          <w:szCs w:val="24"/>
        </w:rPr>
        <w:t>意思分別是光明和完全。當</w:t>
      </w:r>
      <w:r w:rsidR="009B76F4" w:rsidRPr="009B76F4">
        <w:rPr>
          <w:sz w:val="24"/>
          <w:szCs w:val="24"/>
        </w:rPr>
        <w:t>大衛因亞瑪力人攻破</w:t>
      </w:r>
      <w:proofErr w:type="gramStart"/>
      <w:r w:rsidR="009B76F4" w:rsidRPr="009B76F4">
        <w:rPr>
          <w:sz w:val="24"/>
          <w:szCs w:val="24"/>
        </w:rPr>
        <w:t>洗革拉</w:t>
      </w:r>
      <w:proofErr w:type="gramEnd"/>
      <w:r w:rsidR="009B76F4" w:rsidRPr="009B76F4">
        <w:rPr>
          <w:sz w:val="24"/>
          <w:szCs w:val="24"/>
        </w:rPr>
        <w:t>，</w:t>
      </w:r>
      <w:r w:rsidR="006A5195">
        <w:rPr>
          <w:rFonts w:hint="eastAsia"/>
          <w:sz w:val="24"/>
          <w:szCs w:val="24"/>
        </w:rPr>
        <w:t>他們的妻子兒女都被</w:t>
      </w:r>
      <w:r w:rsidR="009B76F4" w:rsidRPr="009B76F4">
        <w:rPr>
          <w:sz w:val="24"/>
          <w:szCs w:val="24"/>
        </w:rPr>
        <w:t>擄去</w:t>
      </w:r>
      <w:r w:rsidR="006A5195">
        <w:rPr>
          <w:rFonts w:hint="eastAsia"/>
          <w:sz w:val="24"/>
          <w:szCs w:val="24"/>
        </w:rPr>
        <w:t>；</w:t>
      </w:r>
      <w:r w:rsidR="00E27556">
        <w:rPr>
          <w:rFonts w:hint="eastAsia"/>
          <w:sz w:val="24"/>
          <w:szCs w:val="24"/>
        </w:rPr>
        <w:t>大衛</w:t>
      </w:r>
      <w:r w:rsidR="00D95537">
        <w:rPr>
          <w:rFonts w:hint="eastAsia"/>
          <w:sz w:val="24"/>
          <w:szCs w:val="24"/>
        </w:rPr>
        <w:t>甚是焦急，</w:t>
      </w:r>
      <w:r w:rsidR="006474F4">
        <w:rPr>
          <w:rFonts w:hint="eastAsia"/>
          <w:sz w:val="24"/>
          <w:szCs w:val="24"/>
        </w:rPr>
        <w:t>更</w:t>
      </w:r>
      <w:r w:rsidR="00E27556">
        <w:rPr>
          <w:rFonts w:hint="eastAsia"/>
          <w:sz w:val="24"/>
          <w:szCs w:val="24"/>
        </w:rPr>
        <w:t>面臨</w:t>
      </w:r>
      <w:r w:rsidR="00D95537">
        <w:rPr>
          <w:rFonts w:hint="eastAsia"/>
          <w:sz w:val="24"/>
          <w:szCs w:val="24"/>
        </w:rPr>
        <w:t>「</w:t>
      </w:r>
      <w:r w:rsidR="000401C0" w:rsidRPr="000401C0">
        <w:rPr>
          <w:rFonts w:hint="eastAsia"/>
          <w:sz w:val="24"/>
          <w:szCs w:val="24"/>
        </w:rPr>
        <w:t>大石</w:t>
      </w:r>
      <w:proofErr w:type="gramStart"/>
      <w:r w:rsidR="000401C0" w:rsidRPr="000401C0">
        <w:rPr>
          <w:rFonts w:hint="eastAsia"/>
          <w:sz w:val="24"/>
          <w:szCs w:val="24"/>
        </w:rPr>
        <w:t>砸死蟹</w:t>
      </w:r>
      <w:proofErr w:type="gramEnd"/>
      <w:r w:rsidR="00D95537">
        <w:rPr>
          <w:rFonts w:hint="eastAsia"/>
          <w:sz w:val="24"/>
          <w:szCs w:val="24"/>
        </w:rPr>
        <w:t>」</w:t>
      </w:r>
      <w:r w:rsidR="009E395F">
        <w:rPr>
          <w:rFonts w:hint="eastAsia"/>
          <w:sz w:val="24"/>
          <w:szCs w:val="24"/>
        </w:rPr>
        <w:t>的危</w:t>
      </w:r>
      <w:r w:rsidR="00D95537">
        <w:rPr>
          <w:rFonts w:hint="eastAsia"/>
          <w:sz w:val="24"/>
          <w:szCs w:val="24"/>
        </w:rPr>
        <w:t>險。</w:t>
      </w:r>
      <w:r w:rsidR="008B5FDE">
        <w:rPr>
          <w:rFonts w:hint="eastAsia"/>
          <w:sz w:val="24"/>
          <w:szCs w:val="24"/>
        </w:rPr>
        <w:t>然而，他</w:t>
      </w:r>
      <w:r w:rsidR="009E395F">
        <w:rPr>
          <w:rFonts w:hint="eastAsia"/>
          <w:sz w:val="24"/>
          <w:szCs w:val="24"/>
        </w:rPr>
        <w:t>仍</w:t>
      </w:r>
      <w:r w:rsidR="008B5FDE">
        <w:rPr>
          <w:rFonts w:hint="eastAsia"/>
          <w:sz w:val="24"/>
          <w:szCs w:val="24"/>
        </w:rPr>
        <w:t>單單倚靠耶和華，</w:t>
      </w:r>
      <w:r w:rsidR="009B76F4" w:rsidRPr="009B76F4">
        <w:rPr>
          <w:sz w:val="24"/>
          <w:szCs w:val="24"/>
        </w:rPr>
        <w:t>藉以</w:t>
      </w:r>
      <w:proofErr w:type="gramStart"/>
      <w:r w:rsidR="009B76F4" w:rsidRPr="009B76F4">
        <w:rPr>
          <w:sz w:val="24"/>
          <w:szCs w:val="24"/>
        </w:rPr>
        <w:t>弗</w:t>
      </w:r>
      <w:proofErr w:type="gramEnd"/>
      <w:r w:rsidR="009B76F4" w:rsidRPr="009B76F4">
        <w:rPr>
          <w:sz w:val="24"/>
          <w:szCs w:val="24"/>
        </w:rPr>
        <w:t>得求問</w:t>
      </w:r>
      <w:r w:rsidR="009B76F4">
        <w:rPr>
          <w:rFonts w:hint="eastAsia"/>
          <w:sz w:val="24"/>
          <w:szCs w:val="24"/>
        </w:rPr>
        <w:t xml:space="preserve">　</w:t>
      </w:r>
      <w:r w:rsidR="009B76F4" w:rsidRPr="009B76F4">
        <w:rPr>
          <w:sz w:val="24"/>
          <w:szCs w:val="24"/>
        </w:rPr>
        <w:t>神可不可以去追趕敵軍，</w:t>
      </w:r>
      <w:r w:rsidR="008B5FDE">
        <w:rPr>
          <w:rFonts w:hint="eastAsia"/>
          <w:sz w:val="24"/>
          <w:szCs w:val="24"/>
        </w:rPr>
        <w:t xml:space="preserve">　</w:t>
      </w:r>
      <w:r w:rsidR="009B76F4" w:rsidRPr="009B76F4">
        <w:rPr>
          <w:sz w:val="24"/>
          <w:szCs w:val="24"/>
        </w:rPr>
        <w:t>神說</w:t>
      </w:r>
      <w:r w:rsidR="00E3552F">
        <w:rPr>
          <w:rFonts w:hint="eastAsia"/>
          <w:sz w:val="24"/>
          <w:szCs w:val="24"/>
        </w:rPr>
        <w:t>：</w:t>
      </w:r>
      <w:r w:rsidR="009B76F4">
        <w:rPr>
          <w:rFonts w:hint="eastAsia"/>
          <w:sz w:val="24"/>
          <w:szCs w:val="24"/>
        </w:rPr>
        <w:t>「</w:t>
      </w:r>
      <w:r w:rsidR="009B76F4" w:rsidRPr="008B5FDE">
        <w:rPr>
          <w:rFonts w:ascii="華康古印體(P)" w:eastAsia="華康古印體(P)" w:hint="eastAsia"/>
          <w:b/>
          <w:bCs/>
          <w:sz w:val="24"/>
          <w:szCs w:val="24"/>
        </w:rPr>
        <w:t>你可以追，</w:t>
      </w:r>
      <w:proofErr w:type="gramStart"/>
      <w:r w:rsidR="009B76F4" w:rsidRPr="008B5FDE">
        <w:rPr>
          <w:rFonts w:ascii="華康古印體(P)" w:eastAsia="華康古印體(P)" w:hint="eastAsia"/>
          <w:b/>
          <w:bCs/>
          <w:sz w:val="24"/>
          <w:szCs w:val="24"/>
        </w:rPr>
        <w:t>必追得</w:t>
      </w:r>
      <w:proofErr w:type="gramEnd"/>
      <w:r w:rsidR="009B76F4" w:rsidRPr="008B5FDE">
        <w:rPr>
          <w:rFonts w:ascii="華康古印體(P)" w:eastAsia="華康古印體(P)" w:hint="eastAsia"/>
          <w:b/>
          <w:bCs/>
          <w:sz w:val="24"/>
          <w:szCs w:val="24"/>
        </w:rPr>
        <w:t>上，都救得回來。</w:t>
      </w:r>
      <w:r w:rsidR="009B76F4">
        <w:rPr>
          <w:rFonts w:hint="eastAsia"/>
          <w:sz w:val="24"/>
          <w:szCs w:val="24"/>
        </w:rPr>
        <w:t>」</w:t>
      </w:r>
      <w:r w:rsidR="008B5FDE">
        <w:rPr>
          <w:rFonts w:hint="eastAsia"/>
          <w:sz w:val="24"/>
          <w:szCs w:val="24"/>
        </w:rPr>
        <w:t>大衛</w:t>
      </w:r>
      <w:r w:rsidR="009B76F4" w:rsidRPr="009B76F4">
        <w:rPr>
          <w:sz w:val="24"/>
          <w:szCs w:val="24"/>
        </w:rPr>
        <w:t>就</w:t>
      </w:r>
      <w:r w:rsidR="0045704B">
        <w:rPr>
          <w:rFonts w:hint="eastAsia"/>
          <w:sz w:val="24"/>
          <w:szCs w:val="24"/>
        </w:rPr>
        <w:t>去</w:t>
      </w:r>
      <w:r w:rsidR="009B76F4" w:rsidRPr="009B76F4">
        <w:rPr>
          <w:sz w:val="24"/>
          <w:szCs w:val="24"/>
        </w:rPr>
        <w:t>追，結果</w:t>
      </w:r>
      <w:r w:rsidR="00B37839">
        <w:rPr>
          <w:rFonts w:hint="eastAsia"/>
          <w:sz w:val="24"/>
          <w:szCs w:val="24"/>
        </w:rPr>
        <w:t>全都奪</w:t>
      </w:r>
      <w:r w:rsidR="009B76F4" w:rsidRPr="009B76F4">
        <w:rPr>
          <w:sz w:val="24"/>
          <w:szCs w:val="24"/>
        </w:rPr>
        <w:t>回</w:t>
      </w:r>
      <w:r w:rsidR="00523FBD">
        <w:rPr>
          <w:rFonts w:hint="eastAsia"/>
          <w:sz w:val="24"/>
          <w:szCs w:val="24"/>
        </w:rPr>
        <w:t>(</w:t>
      </w:r>
      <w:r w:rsidR="00523FBD" w:rsidRPr="009B76F4">
        <w:rPr>
          <w:sz w:val="24"/>
          <w:szCs w:val="24"/>
        </w:rPr>
        <w:t>撒上</w:t>
      </w:r>
      <w:r w:rsidR="00523FBD">
        <w:rPr>
          <w:rFonts w:hint="eastAsia"/>
          <w:sz w:val="24"/>
          <w:szCs w:val="24"/>
        </w:rPr>
        <w:t>30:</w:t>
      </w:r>
      <w:r w:rsidR="00523FBD" w:rsidRPr="009B76F4">
        <w:rPr>
          <w:sz w:val="24"/>
          <w:szCs w:val="24"/>
        </w:rPr>
        <w:t>1</w:t>
      </w:r>
      <w:r w:rsidR="00523FBD">
        <w:rPr>
          <w:rFonts w:hint="eastAsia"/>
          <w:sz w:val="24"/>
          <w:szCs w:val="24"/>
        </w:rPr>
        <w:t>-</w:t>
      </w:r>
      <w:r w:rsidR="00523FBD" w:rsidRPr="009B76F4">
        <w:rPr>
          <w:sz w:val="24"/>
          <w:szCs w:val="24"/>
        </w:rPr>
        <w:t>8</w:t>
      </w:r>
      <w:r w:rsidR="00523FBD">
        <w:rPr>
          <w:rFonts w:hint="eastAsia"/>
          <w:sz w:val="24"/>
          <w:szCs w:val="24"/>
        </w:rPr>
        <w:t>,</w:t>
      </w:r>
      <w:r w:rsidR="00523FBD" w:rsidRPr="009B76F4">
        <w:rPr>
          <w:sz w:val="24"/>
          <w:szCs w:val="24"/>
        </w:rPr>
        <w:t>18</w:t>
      </w:r>
      <w:r w:rsidR="00523FBD">
        <w:rPr>
          <w:rFonts w:hint="eastAsia"/>
          <w:sz w:val="24"/>
          <w:szCs w:val="24"/>
        </w:rPr>
        <w:t>,</w:t>
      </w:r>
      <w:proofErr w:type="gramStart"/>
      <w:r w:rsidR="00523FBD" w:rsidRPr="009B76F4">
        <w:rPr>
          <w:sz w:val="24"/>
          <w:szCs w:val="24"/>
        </w:rPr>
        <w:t>19</w:t>
      </w:r>
      <w:r w:rsidR="00523FBD">
        <w:rPr>
          <w:rFonts w:hint="eastAsia"/>
          <w:sz w:val="24"/>
          <w:szCs w:val="24"/>
        </w:rPr>
        <w:t>)</w:t>
      </w:r>
      <w:r w:rsidR="009B76F4" w:rsidRPr="009B76F4">
        <w:rPr>
          <w:sz w:val="24"/>
          <w:szCs w:val="24"/>
        </w:rPr>
        <w:t>。</w:t>
      </w:r>
      <w:proofErr w:type="gramEnd"/>
      <w:r w:rsidR="00C952AD" w:rsidRPr="00C952AD">
        <w:rPr>
          <w:rFonts w:hAnsi="華康細圓體(P)" w:hint="eastAsia"/>
          <w:sz w:val="24"/>
          <w:szCs w:val="24"/>
        </w:rPr>
        <w:t>人</w:t>
      </w:r>
      <w:r w:rsidR="00C952AD" w:rsidRPr="00C952AD">
        <w:rPr>
          <w:rFonts w:hAnsi="華康細圓體(P)"/>
          <w:sz w:val="24"/>
          <w:szCs w:val="24"/>
        </w:rPr>
        <w:t>習慣</w:t>
      </w:r>
      <w:r w:rsidR="00C952AD" w:rsidRPr="00C952AD">
        <w:rPr>
          <w:rFonts w:hAnsi="華康細圓體(P)" w:hint="eastAsia"/>
          <w:sz w:val="24"/>
          <w:szCs w:val="24"/>
        </w:rPr>
        <w:t>以</w:t>
      </w:r>
      <w:r w:rsidR="00C952AD" w:rsidRPr="00C952AD">
        <w:rPr>
          <w:rFonts w:hAnsi="華康細圓體(P)"/>
          <w:sz w:val="24"/>
          <w:szCs w:val="24"/>
        </w:rPr>
        <w:t>自己的分析和籌算做決定</w:t>
      </w:r>
      <w:r w:rsidR="00C952AD" w:rsidRPr="00C952AD">
        <w:rPr>
          <w:rFonts w:hAnsi="華康細圓體(P)" w:hint="eastAsia"/>
          <w:sz w:val="24"/>
          <w:szCs w:val="24"/>
        </w:rPr>
        <w:t>，但</w:t>
      </w:r>
      <w:r w:rsidR="00C952AD" w:rsidRPr="00C952AD">
        <w:rPr>
          <w:rFonts w:hAnsi="華康細圓體(P)"/>
          <w:sz w:val="24"/>
          <w:szCs w:val="24"/>
        </w:rPr>
        <w:t>作為屬</w:t>
      </w:r>
      <w:r w:rsidR="00C952AD" w:rsidRPr="00C952AD">
        <w:rPr>
          <w:rFonts w:hAnsi="華康細圓體(P)" w:hint="eastAsia"/>
          <w:sz w:val="24"/>
          <w:szCs w:val="24"/>
        </w:rPr>
        <w:t xml:space="preserve">　</w:t>
      </w:r>
      <w:r w:rsidR="00C952AD" w:rsidRPr="00C952AD">
        <w:rPr>
          <w:rFonts w:hAnsi="華康細圓體(P)"/>
          <w:sz w:val="24"/>
          <w:szCs w:val="24"/>
        </w:rPr>
        <w:t>神子民，生命中</w:t>
      </w:r>
      <w:r w:rsidR="00C952AD" w:rsidRPr="00C952AD">
        <w:rPr>
          <w:rFonts w:hAnsi="華康細圓體(P)" w:hint="eastAsia"/>
          <w:sz w:val="24"/>
          <w:szCs w:val="24"/>
        </w:rPr>
        <w:t>一些</w:t>
      </w:r>
      <w:r w:rsidR="00C952AD" w:rsidRPr="00C952AD">
        <w:rPr>
          <w:rFonts w:hAnsi="華康細圓體(P)"/>
          <w:sz w:val="24"/>
          <w:szCs w:val="24"/>
        </w:rPr>
        <w:t>重</w:t>
      </w:r>
      <w:r w:rsidR="00C952AD" w:rsidRPr="00C952AD">
        <w:rPr>
          <w:rFonts w:hAnsi="華康細圓體(P)" w:hint="eastAsia"/>
          <w:sz w:val="24"/>
          <w:szCs w:val="24"/>
        </w:rPr>
        <w:t>大</w:t>
      </w:r>
      <w:r w:rsidR="00FC4CF6">
        <w:rPr>
          <w:rFonts w:hAnsi="華康細圓體(P)" w:hint="eastAsia"/>
          <w:sz w:val="24"/>
          <w:szCs w:val="24"/>
        </w:rPr>
        <w:t>抉擇</w:t>
      </w:r>
      <w:r w:rsidR="00C952AD" w:rsidRPr="00C952AD">
        <w:rPr>
          <w:rFonts w:hAnsi="華康細圓體(P)" w:hint="eastAsia"/>
          <w:sz w:val="24"/>
          <w:szCs w:val="24"/>
        </w:rPr>
        <w:t>，必須尋求　神的引導</w:t>
      </w:r>
      <w:r w:rsidR="00C952AD" w:rsidRPr="00C952AD">
        <w:rPr>
          <w:rFonts w:hAnsi="華康細圓體(P)"/>
          <w:sz w:val="24"/>
          <w:szCs w:val="24"/>
        </w:rPr>
        <w:t>。</w:t>
      </w:r>
      <w:r w:rsidR="00C952AD">
        <w:rPr>
          <w:rFonts w:hint="eastAsia"/>
          <w:sz w:val="24"/>
          <w:szCs w:val="24"/>
        </w:rPr>
        <w:t>今日，　神把更寶貴的聖靈和聖經賜給信徒，使　神的旨意完全顯明。</w:t>
      </w:r>
    </w:p>
    <w:p w14:paraId="7A830BD3" w14:textId="77777777" w:rsidR="00523FBD" w:rsidRPr="00F929FD" w:rsidRDefault="00ED509D" w:rsidP="00EB659B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第三</w:t>
      </w:r>
      <w:proofErr w:type="gramStart"/>
      <w:r w:rsidR="004C51C4"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外袍</w:t>
      </w:r>
      <w:proofErr w:type="gramEnd"/>
      <w:r w:rsidR="005E330C" w:rsidRPr="00166AAE">
        <w:rPr>
          <w:rFonts w:hint="eastAsia"/>
          <w:sz w:val="24"/>
          <w:szCs w:val="24"/>
          <w:highlight w:val="yellow"/>
        </w:rPr>
        <w:t>(圖3)</w:t>
      </w:r>
      <w:r>
        <w:rPr>
          <w:rFonts w:hint="eastAsia"/>
          <w:sz w:val="24"/>
          <w:szCs w:val="24"/>
        </w:rPr>
        <w:t>：</w:t>
      </w:r>
      <w:proofErr w:type="gramStart"/>
      <w:r>
        <w:rPr>
          <w:rFonts w:hint="eastAsia"/>
          <w:sz w:val="24"/>
          <w:szCs w:val="24"/>
        </w:rPr>
        <w:t>外袍最大</w:t>
      </w:r>
      <w:proofErr w:type="gramEnd"/>
      <w:r>
        <w:rPr>
          <w:rFonts w:hint="eastAsia"/>
          <w:sz w:val="24"/>
          <w:szCs w:val="24"/>
        </w:rPr>
        <w:t>特徵在於</w:t>
      </w:r>
      <w:r w:rsidR="004405E4">
        <w:rPr>
          <w:rFonts w:hint="eastAsia"/>
          <w:sz w:val="24"/>
          <w:szCs w:val="24"/>
        </w:rPr>
        <w:t>邊陲</w:t>
      </w:r>
      <w:r w:rsidR="005058CA">
        <w:rPr>
          <w:rFonts w:hint="eastAsia"/>
          <w:sz w:val="24"/>
          <w:szCs w:val="24"/>
        </w:rPr>
        <w:t>刺</w:t>
      </w:r>
      <w:r w:rsidR="007D3B99" w:rsidRPr="007D3B99">
        <w:rPr>
          <w:sz w:val="24"/>
          <w:szCs w:val="24"/>
        </w:rPr>
        <w:t>繡石榴，並</w:t>
      </w:r>
      <w:bookmarkStart w:id="7" w:name="_Hlk208167218"/>
      <w:r w:rsidR="00A100EB">
        <w:rPr>
          <w:rFonts w:hint="eastAsia"/>
          <w:sz w:val="24"/>
          <w:szCs w:val="24"/>
        </w:rPr>
        <w:t>「卡啦」</w:t>
      </w:r>
      <w:r w:rsidR="007D3B99" w:rsidRPr="007D3B99">
        <w:rPr>
          <w:sz w:val="24"/>
          <w:szCs w:val="24"/>
        </w:rPr>
        <w:t>地掛上金鈴</w:t>
      </w:r>
      <w:r w:rsidR="009C1FE7">
        <w:rPr>
          <w:rFonts w:hint="eastAsia"/>
          <w:sz w:val="24"/>
          <w:szCs w:val="24"/>
        </w:rPr>
        <w:t>鐺</w:t>
      </w:r>
      <w:r w:rsidR="007D3B99" w:rsidRPr="007D3B99">
        <w:rPr>
          <w:sz w:val="24"/>
          <w:szCs w:val="24"/>
        </w:rPr>
        <w:t>。</w:t>
      </w:r>
      <w:bookmarkEnd w:id="7"/>
      <w:r w:rsidR="002F24FE" w:rsidRPr="008158C3">
        <w:rPr>
          <w:sz w:val="24"/>
          <w:szCs w:val="24"/>
        </w:rPr>
        <w:t>石榴</w:t>
      </w:r>
      <w:r w:rsidR="00F01B03">
        <w:rPr>
          <w:rFonts w:hint="eastAsia"/>
          <w:sz w:val="24"/>
          <w:szCs w:val="24"/>
        </w:rPr>
        <w:t>除</w:t>
      </w:r>
      <w:r w:rsidR="002F24FE" w:rsidRPr="008158C3">
        <w:rPr>
          <w:sz w:val="24"/>
          <w:szCs w:val="24"/>
        </w:rPr>
        <w:t>多籽，代表豐饒外；以色列人</w:t>
      </w:r>
      <w:r w:rsidR="002F24FE" w:rsidRPr="008158C3">
        <w:rPr>
          <w:rFonts w:hint="eastAsia"/>
          <w:sz w:val="24"/>
          <w:szCs w:val="24"/>
        </w:rPr>
        <w:t>也</w:t>
      </w:r>
      <w:r w:rsidR="002F24FE" w:rsidRPr="008158C3">
        <w:rPr>
          <w:sz w:val="24"/>
          <w:szCs w:val="24"/>
        </w:rPr>
        <w:t>稱它為「救命之果」，是沙漠中解渴的重要食物。</w:t>
      </w:r>
      <w:r w:rsidR="008158C3">
        <w:rPr>
          <w:rFonts w:hint="eastAsia"/>
          <w:sz w:val="24"/>
          <w:szCs w:val="24"/>
        </w:rPr>
        <w:t>第35節提及</w:t>
      </w:r>
      <w:r w:rsidR="008158C3" w:rsidRPr="00F929FD">
        <w:rPr>
          <w:sz w:val="24"/>
          <w:szCs w:val="24"/>
        </w:rPr>
        <w:t>懸掛金鈴</w:t>
      </w:r>
      <w:r w:rsidR="00F01B03" w:rsidRPr="00F929FD">
        <w:rPr>
          <w:sz w:val="24"/>
          <w:szCs w:val="24"/>
        </w:rPr>
        <w:t>鐺</w:t>
      </w:r>
      <w:r w:rsidR="008158C3" w:rsidRPr="00F929FD">
        <w:rPr>
          <w:sz w:val="24"/>
          <w:szCs w:val="24"/>
        </w:rPr>
        <w:t>的原因，好讓大祭司在執</w:t>
      </w:r>
      <w:r w:rsidR="008B7B87">
        <w:rPr>
          <w:rFonts w:hint="eastAsia"/>
          <w:sz w:val="24"/>
          <w:szCs w:val="24"/>
        </w:rPr>
        <w:t>勤</w:t>
      </w:r>
      <w:r w:rsidR="008158C3" w:rsidRPr="00F929FD">
        <w:rPr>
          <w:sz w:val="24"/>
          <w:szCs w:val="24"/>
        </w:rPr>
        <w:t>時，能聽到</w:t>
      </w:r>
      <w:r w:rsidR="00E95FD7">
        <w:rPr>
          <w:rFonts w:hint="eastAsia"/>
          <w:sz w:val="24"/>
          <w:szCs w:val="24"/>
        </w:rPr>
        <w:t>「叮噹</w:t>
      </w:r>
      <w:r w:rsidR="006038DE">
        <w:rPr>
          <w:rFonts w:hint="eastAsia"/>
          <w:sz w:val="24"/>
          <w:szCs w:val="24"/>
        </w:rPr>
        <w:t>(x4)</w:t>
      </w:r>
      <w:r w:rsidR="00E95FD7">
        <w:rPr>
          <w:rFonts w:hint="eastAsia"/>
          <w:sz w:val="24"/>
          <w:szCs w:val="24"/>
        </w:rPr>
        <w:t>」</w:t>
      </w:r>
      <w:r w:rsidR="008B7B87">
        <w:rPr>
          <w:rFonts w:hint="eastAsia"/>
          <w:sz w:val="24"/>
          <w:szCs w:val="24"/>
        </w:rPr>
        <w:t>；</w:t>
      </w:r>
      <w:r w:rsidR="00F6144D">
        <w:rPr>
          <w:rFonts w:hint="eastAsia"/>
          <w:sz w:val="24"/>
          <w:szCs w:val="24"/>
        </w:rPr>
        <w:t>其</w:t>
      </w:r>
      <w:r w:rsidR="00D94196" w:rsidRPr="00F929FD">
        <w:rPr>
          <w:sz w:val="24"/>
          <w:szCs w:val="24"/>
        </w:rPr>
        <w:t>目的是</w:t>
      </w:r>
      <w:r w:rsidR="00D94196" w:rsidRPr="00F929FD">
        <w:rPr>
          <w:rFonts w:hint="eastAsia"/>
          <w:sz w:val="24"/>
          <w:szCs w:val="24"/>
        </w:rPr>
        <w:t>給祭司聽見，而非　神聽見</w:t>
      </w:r>
      <w:r w:rsidR="000A7778">
        <w:rPr>
          <w:rFonts w:hint="eastAsia"/>
          <w:sz w:val="24"/>
          <w:szCs w:val="24"/>
        </w:rPr>
        <w:t>，免於死亡</w:t>
      </w:r>
      <w:r w:rsidR="00D94196" w:rsidRPr="00F929FD">
        <w:rPr>
          <w:rFonts w:hint="eastAsia"/>
          <w:sz w:val="24"/>
          <w:szCs w:val="24"/>
        </w:rPr>
        <w:t>。</w:t>
      </w:r>
      <w:r w:rsidR="000A7778">
        <w:rPr>
          <w:rFonts w:hint="eastAsia"/>
          <w:sz w:val="24"/>
          <w:szCs w:val="24"/>
        </w:rPr>
        <w:t>的確，</w:t>
      </w:r>
      <w:r w:rsidR="00D94196" w:rsidRPr="00F929FD">
        <w:rPr>
          <w:rFonts w:hint="eastAsia"/>
          <w:sz w:val="24"/>
          <w:szCs w:val="24"/>
        </w:rPr>
        <w:t>人的心思意念要時</w:t>
      </w:r>
      <w:r w:rsidR="007C0BBF">
        <w:rPr>
          <w:rFonts w:hint="eastAsia"/>
          <w:sz w:val="24"/>
          <w:szCs w:val="24"/>
        </w:rPr>
        <w:t>刻</w:t>
      </w:r>
      <w:r w:rsidR="00D94196" w:rsidRPr="00F929FD">
        <w:rPr>
          <w:rFonts w:hint="eastAsia"/>
          <w:sz w:val="24"/>
          <w:szCs w:val="24"/>
        </w:rPr>
        <w:t>被提醒</w:t>
      </w:r>
      <w:r w:rsidR="000A7778">
        <w:rPr>
          <w:rFonts w:hint="eastAsia"/>
          <w:sz w:val="24"/>
          <w:szCs w:val="24"/>
        </w:rPr>
        <w:t>，才不致</w:t>
      </w:r>
      <w:r w:rsidR="00B96959">
        <w:rPr>
          <w:rFonts w:hint="eastAsia"/>
          <w:sz w:val="24"/>
          <w:szCs w:val="24"/>
        </w:rPr>
        <w:t>陷入</w:t>
      </w:r>
      <w:r w:rsidR="000A7778">
        <w:rPr>
          <w:rFonts w:hint="eastAsia"/>
          <w:sz w:val="24"/>
          <w:szCs w:val="24"/>
        </w:rPr>
        <w:t>罪</w:t>
      </w:r>
      <w:r w:rsidR="00B96959">
        <w:rPr>
          <w:rFonts w:hint="eastAsia"/>
          <w:sz w:val="24"/>
          <w:szCs w:val="24"/>
        </w:rPr>
        <w:t>中</w:t>
      </w:r>
      <w:r w:rsidR="00D94196" w:rsidRPr="00F929FD">
        <w:rPr>
          <w:rFonts w:hint="eastAsia"/>
          <w:sz w:val="24"/>
          <w:szCs w:val="24"/>
        </w:rPr>
        <w:t>。</w:t>
      </w:r>
      <w:r w:rsidR="002B1156">
        <w:rPr>
          <w:rFonts w:hint="eastAsia"/>
          <w:sz w:val="24"/>
          <w:szCs w:val="24"/>
        </w:rPr>
        <w:t>而</w:t>
      </w:r>
      <w:r w:rsidR="002B1156" w:rsidRPr="002B1156">
        <w:rPr>
          <w:sz w:val="24"/>
          <w:szCs w:val="24"/>
        </w:rPr>
        <w:t>鈴鐺發出</w:t>
      </w:r>
      <w:r w:rsidR="00E95FD7" w:rsidRPr="00F929FD">
        <w:rPr>
          <w:sz w:val="24"/>
          <w:szCs w:val="24"/>
        </w:rPr>
        <w:t>響聲</w:t>
      </w:r>
      <w:r w:rsidR="002B1156" w:rsidRPr="002B1156">
        <w:rPr>
          <w:sz w:val="24"/>
          <w:szCs w:val="24"/>
        </w:rPr>
        <w:t>，亦</w:t>
      </w:r>
      <w:r w:rsidR="002B1156" w:rsidRPr="002B1156">
        <w:rPr>
          <w:rFonts w:hint="eastAsia"/>
          <w:sz w:val="24"/>
          <w:szCs w:val="24"/>
        </w:rPr>
        <w:t>標誌</w:t>
      </w:r>
      <w:r w:rsidR="002B1156" w:rsidRPr="002B1156">
        <w:rPr>
          <w:sz w:val="24"/>
          <w:szCs w:val="24"/>
        </w:rPr>
        <w:t>祭司的</w:t>
      </w:r>
      <w:r w:rsidR="008B7B87">
        <w:rPr>
          <w:rFonts w:hint="eastAsia"/>
          <w:sz w:val="24"/>
          <w:szCs w:val="24"/>
        </w:rPr>
        <w:t>一舉一動</w:t>
      </w:r>
      <w:r w:rsidR="002B1156" w:rsidRPr="002B1156">
        <w:rPr>
          <w:sz w:val="24"/>
          <w:szCs w:val="24"/>
        </w:rPr>
        <w:t>是可被聽見，</w:t>
      </w:r>
      <w:r w:rsidR="008B7B87">
        <w:rPr>
          <w:rFonts w:hint="eastAsia"/>
          <w:sz w:val="24"/>
          <w:szCs w:val="24"/>
        </w:rPr>
        <w:t>當中</w:t>
      </w:r>
      <w:r w:rsidR="002B1156" w:rsidRPr="002B1156">
        <w:rPr>
          <w:sz w:val="24"/>
          <w:szCs w:val="24"/>
        </w:rPr>
        <w:t>並沒有不可告人的密秘</w:t>
      </w:r>
      <w:r w:rsidR="00E95FD7">
        <w:rPr>
          <w:rFonts w:hint="eastAsia"/>
          <w:sz w:val="24"/>
          <w:szCs w:val="24"/>
        </w:rPr>
        <w:t>，就算</w:t>
      </w:r>
      <w:r w:rsidR="00E95FD7" w:rsidRPr="00E95FD7">
        <w:rPr>
          <w:rFonts w:hAnsi="華康細圓體(P)"/>
          <w:sz w:val="24"/>
          <w:szCs w:val="24"/>
        </w:rPr>
        <w:t>沒有人看見的地方，依然持守聖潔</w:t>
      </w:r>
      <w:r w:rsidR="002B1156" w:rsidRPr="002B1156">
        <w:rPr>
          <w:sz w:val="24"/>
          <w:szCs w:val="24"/>
        </w:rPr>
        <w:t>。</w:t>
      </w:r>
      <w:r w:rsidR="00F929FD" w:rsidRPr="00F929FD">
        <w:rPr>
          <w:rFonts w:hint="eastAsia"/>
          <w:sz w:val="24"/>
          <w:szCs w:val="24"/>
        </w:rPr>
        <w:t>通過多結果子和</w:t>
      </w:r>
      <w:r w:rsidR="001B4382">
        <w:rPr>
          <w:rFonts w:hint="eastAsia"/>
          <w:sz w:val="24"/>
          <w:szCs w:val="24"/>
        </w:rPr>
        <w:t>遵循</w:t>
      </w:r>
      <w:r w:rsidR="00F929FD" w:rsidRPr="00F929FD">
        <w:rPr>
          <w:rFonts w:hint="eastAsia"/>
          <w:sz w:val="24"/>
          <w:szCs w:val="24"/>
        </w:rPr>
        <w:t>聖潔生活，使人顯得榮耀而華美。</w:t>
      </w:r>
    </w:p>
    <w:p w14:paraId="10698CC7" w14:textId="77777777" w:rsidR="00F929FD" w:rsidRDefault="00445CF0" w:rsidP="00EB659B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第四是冠冕</w:t>
      </w:r>
      <w:r w:rsidR="005E330C" w:rsidRPr="00166AAE">
        <w:rPr>
          <w:rFonts w:hint="eastAsia"/>
          <w:sz w:val="24"/>
          <w:szCs w:val="24"/>
          <w:highlight w:val="yellow"/>
        </w:rPr>
        <w:t>(圖4)</w:t>
      </w:r>
      <w:r>
        <w:rPr>
          <w:rFonts w:hint="eastAsia"/>
          <w:sz w:val="24"/>
          <w:szCs w:val="24"/>
        </w:rPr>
        <w:t>：</w:t>
      </w:r>
      <w:r w:rsidR="003727C7" w:rsidRPr="003727C7">
        <w:rPr>
          <w:rFonts w:hint="eastAsia"/>
          <w:sz w:val="24"/>
          <w:szCs w:val="24"/>
        </w:rPr>
        <w:t>冠冕</w:t>
      </w:r>
      <w:r w:rsidR="003727C7" w:rsidRPr="003727C7">
        <w:rPr>
          <w:sz w:val="24"/>
          <w:szCs w:val="24"/>
        </w:rPr>
        <w:t>額前</w:t>
      </w:r>
      <w:r w:rsidR="003727C7">
        <w:rPr>
          <w:rFonts w:hint="eastAsia"/>
          <w:sz w:val="24"/>
          <w:szCs w:val="24"/>
        </w:rPr>
        <w:t>有</w:t>
      </w:r>
      <w:r w:rsidR="006B09E7">
        <w:rPr>
          <w:rFonts w:hint="eastAsia"/>
          <w:sz w:val="24"/>
          <w:szCs w:val="24"/>
        </w:rPr>
        <w:t>塊</w:t>
      </w:r>
      <w:r w:rsidR="006B09E7" w:rsidRPr="006B09E7">
        <w:rPr>
          <w:rFonts w:hint="eastAsia"/>
          <w:sz w:val="24"/>
          <w:szCs w:val="24"/>
        </w:rPr>
        <w:t>牌匾</w:t>
      </w:r>
      <w:r w:rsidR="003727C7">
        <w:rPr>
          <w:rFonts w:hint="eastAsia"/>
          <w:sz w:val="24"/>
          <w:szCs w:val="24"/>
        </w:rPr>
        <w:t>，</w:t>
      </w:r>
      <w:r w:rsidR="003727C7" w:rsidRPr="003727C7">
        <w:rPr>
          <w:sz w:val="24"/>
          <w:szCs w:val="24"/>
        </w:rPr>
        <w:t>刻</w:t>
      </w:r>
      <w:r w:rsidR="00F65982">
        <w:rPr>
          <w:rFonts w:hint="eastAsia"/>
          <w:sz w:val="24"/>
          <w:szCs w:val="24"/>
        </w:rPr>
        <w:t>有</w:t>
      </w:r>
      <w:r w:rsidR="003727C7" w:rsidRPr="003727C7">
        <w:rPr>
          <w:sz w:val="24"/>
          <w:szCs w:val="24"/>
        </w:rPr>
        <w:t>「</w:t>
      </w:r>
      <w:r w:rsidR="003727C7" w:rsidRPr="003727C7">
        <w:rPr>
          <w:rFonts w:ascii="華康古印體(P)" w:eastAsia="華康古印體(P)" w:hint="eastAsia"/>
          <w:b/>
          <w:bCs/>
          <w:sz w:val="24"/>
          <w:szCs w:val="24"/>
        </w:rPr>
        <w:t>歸耶和華為聖</w:t>
      </w:r>
      <w:r w:rsidR="003727C7" w:rsidRPr="003727C7">
        <w:rPr>
          <w:sz w:val="24"/>
          <w:szCs w:val="24"/>
        </w:rPr>
        <w:t>」</w:t>
      </w:r>
      <w:r w:rsidR="0004578D">
        <w:rPr>
          <w:rFonts w:hint="eastAsia"/>
          <w:sz w:val="24"/>
          <w:szCs w:val="24"/>
        </w:rPr>
        <w:t>，好讓</w:t>
      </w:r>
      <w:r w:rsidR="0004578D" w:rsidRPr="0004578D">
        <w:rPr>
          <w:rFonts w:hint="eastAsia"/>
          <w:sz w:val="24"/>
          <w:szCs w:val="24"/>
        </w:rPr>
        <w:t>亞倫擔當干犯聖物條例的罪孽，使以色列人可以在耶和華</w:t>
      </w:r>
      <w:proofErr w:type="gramStart"/>
      <w:r w:rsidR="0004578D" w:rsidRPr="0004578D">
        <w:rPr>
          <w:rFonts w:hint="eastAsia"/>
          <w:sz w:val="24"/>
          <w:szCs w:val="24"/>
        </w:rPr>
        <w:t>面前蒙悅</w:t>
      </w:r>
      <w:proofErr w:type="gramEnd"/>
      <w:r w:rsidR="0004578D" w:rsidRPr="0004578D">
        <w:rPr>
          <w:rFonts w:hint="eastAsia"/>
          <w:sz w:val="24"/>
          <w:szCs w:val="24"/>
        </w:rPr>
        <w:t>納</w:t>
      </w:r>
      <w:r w:rsidR="0004578D">
        <w:rPr>
          <w:rFonts w:hint="eastAsia"/>
          <w:sz w:val="24"/>
          <w:szCs w:val="24"/>
        </w:rPr>
        <w:t>(38)</w:t>
      </w:r>
      <w:r w:rsidR="0004578D" w:rsidRPr="0004578D">
        <w:rPr>
          <w:rFonts w:hint="eastAsia"/>
          <w:sz w:val="24"/>
          <w:szCs w:val="24"/>
        </w:rPr>
        <w:t>。</w:t>
      </w:r>
      <w:r w:rsidR="006B09E7">
        <w:rPr>
          <w:rFonts w:hint="eastAsia"/>
          <w:sz w:val="24"/>
          <w:szCs w:val="24"/>
        </w:rPr>
        <w:t>大祭司耶穌</w:t>
      </w:r>
      <w:proofErr w:type="gramStart"/>
      <w:r w:rsidR="006B09E7">
        <w:rPr>
          <w:rFonts w:hint="eastAsia"/>
          <w:sz w:val="24"/>
          <w:szCs w:val="24"/>
        </w:rPr>
        <w:t>的寶血</w:t>
      </w:r>
      <w:proofErr w:type="gramEnd"/>
      <w:r w:rsidR="006B09E7">
        <w:rPr>
          <w:rFonts w:hint="eastAsia"/>
          <w:sz w:val="24"/>
          <w:szCs w:val="24"/>
        </w:rPr>
        <w:t>，就是信徒永遠的「免死金牌」，擔當人的一切</w:t>
      </w:r>
      <w:r w:rsidR="00DA299C">
        <w:rPr>
          <w:rFonts w:hint="eastAsia"/>
          <w:sz w:val="24"/>
          <w:szCs w:val="24"/>
        </w:rPr>
        <w:t>過</w:t>
      </w:r>
      <w:r w:rsidR="00431AC2">
        <w:rPr>
          <w:rFonts w:hint="eastAsia"/>
          <w:sz w:val="24"/>
          <w:szCs w:val="24"/>
        </w:rPr>
        <w:t>錯</w:t>
      </w:r>
      <w:r w:rsidR="006B09E7">
        <w:rPr>
          <w:rFonts w:hint="eastAsia"/>
          <w:sz w:val="24"/>
          <w:szCs w:val="24"/>
        </w:rPr>
        <w:t>，</w:t>
      </w:r>
      <w:r w:rsidR="008248A4">
        <w:rPr>
          <w:rFonts w:hint="eastAsia"/>
          <w:sz w:val="24"/>
          <w:szCs w:val="24"/>
        </w:rPr>
        <w:t>使罪人</w:t>
      </w:r>
      <w:r w:rsidR="00431AC2">
        <w:rPr>
          <w:rFonts w:hint="eastAsia"/>
          <w:sz w:val="24"/>
          <w:szCs w:val="24"/>
        </w:rPr>
        <w:t>得</w:t>
      </w:r>
      <w:r w:rsidR="008248A4">
        <w:rPr>
          <w:rFonts w:hint="eastAsia"/>
          <w:sz w:val="24"/>
          <w:szCs w:val="24"/>
        </w:rPr>
        <w:t>以坦然</w:t>
      </w:r>
      <w:proofErr w:type="gramStart"/>
      <w:r w:rsidR="008248A4">
        <w:rPr>
          <w:rFonts w:hint="eastAsia"/>
          <w:sz w:val="24"/>
          <w:szCs w:val="24"/>
        </w:rPr>
        <w:t>無懼地來到</w:t>
      </w:r>
      <w:proofErr w:type="gramEnd"/>
      <w:r w:rsidR="008248A4">
        <w:rPr>
          <w:rFonts w:hint="eastAsia"/>
          <w:sz w:val="24"/>
          <w:szCs w:val="24"/>
        </w:rPr>
        <w:t xml:space="preserve">　神面前，</w:t>
      </w:r>
      <w:proofErr w:type="gramStart"/>
      <w:r w:rsidR="008248A4">
        <w:rPr>
          <w:rFonts w:hint="eastAsia"/>
          <w:sz w:val="24"/>
          <w:szCs w:val="24"/>
        </w:rPr>
        <w:t>蒙</w:t>
      </w:r>
      <w:r w:rsidR="00DF7460">
        <w:rPr>
          <w:rFonts w:hint="eastAsia"/>
          <w:sz w:val="24"/>
          <w:szCs w:val="24"/>
        </w:rPr>
        <w:t>主</w:t>
      </w:r>
      <w:r w:rsidR="008248A4">
        <w:rPr>
          <w:rFonts w:hint="eastAsia"/>
          <w:sz w:val="24"/>
          <w:szCs w:val="24"/>
        </w:rPr>
        <w:t>悅納</w:t>
      </w:r>
      <w:proofErr w:type="gramEnd"/>
      <w:r w:rsidR="008248A4">
        <w:rPr>
          <w:rFonts w:hint="eastAsia"/>
          <w:sz w:val="24"/>
          <w:szCs w:val="24"/>
        </w:rPr>
        <w:t>。</w:t>
      </w:r>
    </w:p>
    <w:p w14:paraId="3C4A60B8" w14:textId="77777777" w:rsidR="005E330C" w:rsidRPr="003727C7" w:rsidRDefault="005E330C" w:rsidP="00EB659B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第五是</w:t>
      </w:r>
      <w:r w:rsidR="00B21459">
        <w:rPr>
          <w:rFonts w:hint="eastAsia"/>
          <w:sz w:val="24"/>
          <w:szCs w:val="24"/>
        </w:rPr>
        <w:t>亞倫兒子的衣服：</w:t>
      </w:r>
      <w:r w:rsidR="00CE34EA">
        <w:rPr>
          <w:rFonts w:hint="eastAsia"/>
          <w:sz w:val="24"/>
          <w:szCs w:val="24"/>
        </w:rPr>
        <w:t>縱然</w:t>
      </w:r>
      <w:r w:rsidR="00C278F7">
        <w:rPr>
          <w:rFonts w:hint="eastAsia"/>
          <w:sz w:val="24"/>
          <w:szCs w:val="24"/>
        </w:rPr>
        <w:t>跟大</w:t>
      </w:r>
      <w:proofErr w:type="gramStart"/>
      <w:r w:rsidR="00C278F7">
        <w:rPr>
          <w:rFonts w:hint="eastAsia"/>
          <w:sz w:val="24"/>
          <w:szCs w:val="24"/>
        </w:rPr>
        <w:t>祭子的聖袍</w:t>
      </w:r>
      <w:proofErr w:type="gramEnd"/>
      <w:r w:rsidR="00E134B5">
        <w:rPr>
          <w:rFonts w:hint="eastAsia"/>
          <w:sz w:val="24"/>
          <w:szCs w:val="24"/>
        </w:rPr>
        <w:t>相比下</w:t>
      </w:r>
      <w:r w:rsidR="00CE34EA" w:rsidRPr="00CE34EA">
        <w:rPr>
          <w:rFonts w:hAnsi="DFPYuanLight-B5" w:hint="eastAsia"/>
          <w:sz w:val="24"/>
          <w:szCs w:val="24"/>
        </w:rPr>
        <w:t>簡單</w:t>
      </w:r>
      <w:r w:rsidR="00C278F7">
        <w:rPr>
          <w:rFonts w:hAnsi="DFPYuanLight-B5" w:hint="eastAsia"/>
          <w:sz w:val="24"/>
          <w:szCs w:val="24"/>
        </w:rPr>
        <w:t>得多</w:t>
      </w:r>
      <w:r w:rsidR="00CE34EA" w:rsidRPr="00CE34EA">
        <w:rPr>
          <w:rFonts w:hAnsi="DFPYuanLight-B5" w:hint="eastAsia"/>
          <w:sz w:val="24"/>
          <w:szCs w:val="24"/>
        </w:rPr>
        <w:t>，</w:t>
      </w:r>
      <w:r w:rsidR="00177EC5">
        <w:rPr>
          <w:rFonts w:hAnsi="DFPYuanLight-B5" w:hint="eastAsia"/>
          <w:sz w:val="24"/>
          <w:szCs w:val="24"/>
        </w:rPr>
        <w:t>甚至連「一粒碎石」</w:t>
      </w:r>
      <w:r w:rsidR="00C278F7">
        <w:rPr>
          <w:rFonts w:hAnsi="DFPYuanLight-B5" w:hint="eastAsia"/>
          <w:sz w:val="24"/>
          <w:szCs w:val="24"/>
        </w:rPr>
        <w:t>襯托</w:t>
      </w:r>
      <w:r w:rsidR="00177EC5">
        <w:rPr>
          <w:rFonts w:hAnsi="DFPYuanLight-B5" w:hint="eastAsia"/>
          <w:sz w:val="24"/>
          <w:szCs w:val="24"/>
        </w:rPr>
        <w:t>都沒有</w:t>
      </w:r>
      <w:r w:rsidR="00C278F7">
        <w:rPr>
          <w:rFonts w:hAnsi="DFPYuanLight-B5" w:hint="eastAsia"/>
          <w:sz w:val="24"/>
          <w:szCs w:val="24"/>
        </w:rPr>
        <w:t>。</w:t>
      </w:r>
      <w:r w:rsidR="00177EC5">
        <w:rPr>
          <w:rFonts w:hAnsi="DFPYuanLight-B5" w:hint="eastAsia"/>
          <w:sz w:val="24"/>
          <w:szCs w:val="24"/>
        </w:rPr>
        <w:t>但</w:t>
      </w:r>
      <w:r w:rsidR="00CE34EA">
        <w:rPr>
          <w:rFonts w:hAnsi="DFPYuanLight-B5" w:hint="eastAsia"/>
          <w:sz w:val="24"/>
          <w:szCs w:val="24"/>
        </w:rPr>
        <w:t xml:space="preserve">　</w:t>
      </w:r>
      <w:r w:rsidR="00CE34EA" w:rsidRPr="00CE34EA">
        <w:rPr>
          <w:rFonts w:hAnsi="DFPYuanLight-B5"/>
          <w:sz w:val="24"/>
          <w:szCs w:val="24"/>
        </w:rPr>
        <w:t>神</w:t>
      </w:r>
      <w:r w:rsidR="00682ECE">
        <w:rPr>
          <w:rFonts w:hAnsi="DFPYuanLight-B5" w:hint="eastAsia"/>
          <w:sz w:val="24"/>
          <w:szCs w:val="24"/>
        </w:rPr>
        <w:t>沒有</w:t>
      </w:r>
      <w:r w:rsidR="00C278F7">
        <w:rPr>
          <w:rFonts w:hAnsi="DFPYuanLight-B5" w:hint="eastAsia"/>
          <w:sz w:val="24"/>
          <w:szCs w:val="24"/>
        </w:rPr>
        <w:t>指出</w:t>
      </w:r>
      <w:r w:rsidR="00AC11BA">
        <w:rPr>
          <w:rFonts w:hAnsi="DFPYuanLight-B5" w:hint="eastAsia"/>
          <w:sz w:val="24"/>
          <w:szCs w:val="24"/>
        </w:rPr>
        <w:t>誰</w:t>
      </w:r>
      <w:r w:rsidR="00682ECE">
        <w:rPr>
          <w:rFonts w:hAnsi="DFPYuanLight-B5" w:hint="eastAsia"/>
          <w:sz w:val="24"/>
          <w:szCs w:val="24"/>
        </w:rPr>
        <w:t>比較</w:t>
      </w:r>
      <w:r w:rsidR="00AC11BA">
        <w:rPr>
          <w:rFonts w:hAnsi="DFPYuanLight-B5" w:hint="eastAsia"/>
          <w:sz w:val="24"/>
          <w:szCs w:val="24"/>
        </w:rPr>
        <w:t>美</w:t>
      </w:r>
      <w:r w:rsidR="00682ECE">
        <w:rPr>
          <w:rFonts w:hAnsi="DFPYuanLight-B5" w:hint="eastAsia"/>
          <w:sz w:val="24"/>
          <w:szCs w:val="24"/>
        </w:rPr>
        <w:t>，</w:t>
      </w:r>
      <w:r w:rsidR="00177EC5">
        <w:rPr>
          <w:rFonts w:hAnsi="DFPYuanLight-B5" w:hint="eastAsia"/>
          <w:sz w:val="24"/>
          <w:szCs w:val="24"/>
        </w:rPr>
        <w:t>依然</w:t>
      </w:r>
      <w:r w:rsidR="00CE34EA" w:rsidRPr="00CE34EA">
        <w:rPr>
          <w:rFonts w:hAnsi="DFPYuanLight-B5"/>
          <w:sz w:val="24"/>
          <w:szCs w:val="24"/>
        </w:rPr>
        <w:t>稱</w:t>
      </w:r>
      <w:r w:rsidR="00E134B5">
        <w:rPr>
          <w:rFonts w:hAnsi="DFPYuanLight-B5" w:hint="eastAsia"/>
          <w:sz w:val="24"/>
          <w:szCs w:val="24"/>
        </w:rPr>
        <w:lastRenderedPageBreak/>
        <w:t>它</w:t>
      </w:r>
      <w:r w:rsidR="00B34C3A">
        <w:rPr>
          <w:rFonts w:hAnsi="DFPYuanLight-B5" w:hint="eastAsia"/>
          <w:sz w:val="24"/>
          <w:szCs w:val="24"/>
        </w:rPr>
        <w:t>「</w:t>
      </w:r>
      <w:r w:rsidR="00CE34EA" w:rsidRPr="00B34C3A">
        <w:rPr>
          <w:rFonts w:ascii="華康古印體(P)" w:eastAsia="華康古印體(P)" w:hAnsi="DFPYuanLight-B5" w:hint="eastAsia"/>
          <w:b/>
          <w:bCs/>
          <w:sz w:val="24"/>
          <w:szCs w:val="24"/>
        </w:rPr>
        <w:t>為榮耀，為華美</w:t>
      </w:r>
      <w:r w:rsidR="00B34C3A">
        <w:rPr>
          <w:rFonts w:hAnsi="DFPYuanLight-B5" w:hint="eastAsia"/>
          <w:sz w:val="24"/>
          <w:szCs w:val="24"/>
        </w:rPr>
        <w:t>」</w:t>
      </w:r>
      <w:r w:rsidR="00CE34EA" w:rsidRPr="00CE34EA">
        <w:rPr>
          <w:rFonts w:hAnsi="DFPYuanLight-B5" w:hint="eastAsia"/>
          <w:sz w:val="24"/>
          <w:szCs w:val="24"/>
        </w:rPr>
        <w:t>；</w:t>
      </w:r>
      <w:r w:rsidR="00B34C3A">
        <w:rPr>
          <w:rFonts w:hAnsi="DFPYuanLight-B5" w:hint="eastAsia"/>
          <w:sz w:val="24"/>
          <w:szCs w:val="24"/>
        </w:rPr>
        <w:t>說明</w:t>
      </w:r>
      <w:r w:rsidR="00B34C3A" w:rsidRPr="00B34C3A">
        <w:rPr>
          <w:rFonts w:hAnsi="DFPYuanLight-B5"/>
          <w:sz w:val="24"/>
          <w:szCs w:val="24"/>
        </w:rPr>
        <w:t>無論我們在教會中的「職分」是什麼</w:t>
      </w:r>
      <w:r w:rsidR="00353607">
        <w:rPr>
          <w:rFonts w:hAnsi="DFPYuanLight-B5" w:hint="eastAsia"/>
          <w:sz w:val="24"/>
          <w:szCs w:val="24"/>
        </w:rPr>
        <w:t>、崗位大小，</w:t>
      </w:r>
      <w:r w:rsidR="00177EC5">
        <w:rPr>
          <w:rFonts w:hAnsi="DFPYuanLight-B5" w:hint="eastAsia"/>
          <w:sz w:val="24"/>
          <w:szCs w:val="24"/>
        </w:rPr>
        <w:t>一切</w:t>
      </w:r>
      <w:r w:rsidR="00177EC5" w:rsidRPr="00177EC5">
        <w:rPr>
          <w:rFonts w:hAnsi="DFPYuanLight-B5"/>
          <w:sz w:val="24"/>
          <w:szCs w:val="24"/>
        </w:rPr>
        <w:t>分別</w:t>
      </w:r>
      <w:proofErr w:type="gramStart"/>
      <w:r w:rsidR="00177EC5" w:rsidRPr="00177EC5">
        <w:rPr>
          <w:rFonts w:hAnsi="DFPYuanLight-B5"/>
          <w:sz w:val="24"/>
          <w:szCs w:val="24"/>
        </w:rPr>
        <w:t>為聖歸給</w:t>
      </w:r>
      <w:proofErr w:type="gramEnd"/>
      <w:r w:rsidR="00177EC5">
        <w:rPr>
          <w:rFonts w:hAnsi="DFPYuanLight-B5" w:hint="eastAsia"/>
          <w:sz w:val="24"/>
          <w:szCs w:val="24"/>
        </w:rPr>
        <w:t xml:space="preserve">　</w:t>
      </w:r>
      <w:r w:rsidR="00177EC5" w:rsidRPr="00177EC5">
        <w:rPr>
          <w:rFonts w:hAnsi="DFPYuanLight-B5"/>
          <w:sz w:val="24"/>
          <w:szCs w:val="24"/>
        </w:rPr>
        <w:t>神，為</w:t>
      </w:r>
      <w:r w:rsidR="00177EC5">
        <w:rPr>
          <w:rFonts w:hAnsi="DFPYuanLight-B5" w:hint="eastAsia"/>
          <w:sz w:val="24"/>
          <w:szCs w:val="24"/>
        </w:rPr>
        <w:t xml:space="preserve">　</w:t>
      </w:r>
      <w:r w:rsidR="00177EC5" w:rsidRPr="00177EC5">
        <w:rPr>
          <w:rFonts w:hAnsi="DFPYuanLight-B5"/>
          <w:sz w:val="24"/>
          <w:szCs w:val="24"/>
        </w:rPr>
        <w:t>神工作的人</w:t>
      </w:r>
      <w:r w:rsidR="00177EC5">
        <w:rPr>
          <w:rFonts w:hAnsi="DFPYuanLight-B5" w:hint="eastAsia"/>
          <w:sz w:val="24"/>
          <w:szCs w:val="24"/>
        </w:rPr>
        <w:t>，</w:t>
      </w:r>
      <w:r w:rsidR="00A20151">
        <w:rPr>
          <w:rFonts w:hAnsi="DFPYuanLight-B5" w:hint="eastAsia"/>
          <w:sz w:val="24"/>
          <w:szCs w:val="24"/>
        </w:rPr>
        <w:t>在　神眼中</w:t>
      </w:r>
      <w:r w:rsidR="00B34C3A" w:rsidRPr="00B34C3A">
        <w:rPr>
          <w:rFonts w:hAnsi="DFPYuanLight-B5"/>
          <w:sz w:val="24"/>
          <w:szCs w:val="24"/>
        </w:rPr>
        <w:t>同樣是</w:t>
      </w:r>
      <w:r w:rsidR="00177EC5">
        <w:rPr>
          <w:rFonts w:hAnsi="DFPYuanLight-B5" w:hint="eastAsia"/>
          <w:sz w:val="24"/>
          <w:szCs w:val="24"/>
        </w:rPr>
        <w:t>榮耀而華</w:t>
      </w:r>
      <w:r w:rsidR="00B34C3A" w:rsidRPr="00B34C3A">
        <w:rPr>
          <w:rFonts w:hAnsi="DFPYuanLight-B5"/>
          <w:sz w:val="24"/>
          <w:szCs w:val="24"/>
        </w:rPr>
        <w:t>美。</w:t>
      </w:r>
    </w:p>
    <w:p w14:paraId="0C6D560D" w14:textId="77777777" w:rsidR="00E0478B" w:rsidRDefault="00F70238" w:rsidP="008A339C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最後是</w:t>
      </w:r>
      <w:proofErr w:type="gramStart"/>
      <w:r>
        <w:rPr>
          <w:rFonts w:hint="eastAsia"/>
          <w:sz w:val="24"/>
          <w:szCs w:val="24"/>
        </w:rPr>
        <w:t>裏</w:t>
      </w:r>
      <w:proofErr w:type="gramEnd"/>
      <w:r>
        <w:rPr>
          <w:rFonts w:hint="eastAsia"/>
          <w:sz w:val="24"/>
          <w:szCs w:val="24"/>
        </w:rPr>
        <w:t>褲：　神要求</w:t>
      </w:r>
      <w:r w:rsidR="00247EB1">
        <w:rPr>
          <w:rFonts w:hint="eastAsia"/>
          <w:sz w:val="24"/>
          <w:szCs w:val="24"/>
        </w:rPr>
        <w:t>「</w:t>
      </w:r>
      <w:r w:rsidR="00FA674E">
        <w:rPr>
          <w:rFonts w:ascii="華康古印體(P)" w:eastAsia="華康古印體(P)" w:hint="eastAsia"/>
          <w:b/>
          <w:bCs/>
          <w:sz w:val="24"/>
          <w:szCs w:val="24"/>
        </w:rPr>
        <w:t>…</w:t>
      </w:r>
      <w:proofErr w:type="gramStart"/>
      <w:r w:rsidR="00FA674E">
        <w:rPr>
          <w:rFonts w:ascii="華康古印體(P)" w:eastAsia="華康古印體(P)" w:hint="eastAsia"/>
          <w:b/>
          <w:bCs/>
          <w:sz w:val="24"/>
          <w:szCs w:val="24"/>
        </w:rPr>
        <w:t>…</w:t>
      </w:r>
      <w:proofErr w:type="gramEnd"/>
      <w:r w:rsidR="00FA674E" w:rsidRPr="00FA674E">
        <w:rPr>
          <w:rFonts w:ascii="華康古印體(P)" w:eastAsia="華康古印體(P)" w:hint="eastAsia"/>
          <w:b/>
          <w:bCs/>
          <w:sz w:val="24"/>
          <w:szCs w:val="24"/>
        </w:rPr>
        <w:t>給</w:t>
      </w:r>
      <w:r w:rsidR="00247EB1" w:rsidRPr="00FA674E">
        <w:rPr>
          <w:rFonts w:ascii="華康古印體(P)" w:eastAsia="華康古印體(P)" w:hint="eastAsia"/>
          <w:b/>
          <w:bCs/>
          <w:sz w:val="24"/>
          <w:szCs w:val="24"/>
        </w:rPr>
        <w:t>他們做細麻布褲子，遮掩下體，褲子</w:t>
      </w:r>
      <w:proofErr w:type="gramStart"/>
      <w:r w:rsidR="00247EB1" w:rsidRPr="00FA674E">
        <w:rPr>
          <w:rFonts w:ascii="華康古印體(P)" w:eastAsia="華康古印體(P)" w:hint="eastAsia"/>
          <w:b/>
          <w:bCs/>
          <w:sz w:val="24"/>
          <w:szCs w:val="24"/>
        </w:rPr>
        <w:t>當從腰達到</w:t>
      </w:r>
      <w:proofErr w:type="gramEnd"/>
      <w:r w:rsidR="00247EB1" w:rsidRPr="00FA674E">
        <w:rPr>
          <w:rFonts w:ascii="華康古印體(P)" w:eastAsia="華康古印體(P)" w:hint="eastAsia"/>
          <w:b/>
          <w:bCs/>
          <w:sz w:val="24"/>
          <w:szCs w:val="24"/>
        </w:rPr>
        <w:t>大腿。</w:t>
      </w:r>
      <w:r w:rsidR="00247EB1">
        <w:rPr>
          <w:rFonts w:hint="eastAsia"/>
          <w:sz w:val="24"/>
          <w:szCs w:val="24"/>
        </w:rPr>
        <w:t>」(42)</w:t>
      </w:r>
      <w:r w:rsidR="00FA674E" w:rsidRPr="00FA674E">
        <w:rPr>
          <w:rFonts w:hint="eastAsia"/>
          <w:sz w:val="24"/>
          <w:szCs w:val="24"/>
        </w:rPr>
        <w:t>因除</w:t>
      </w:r>
      <w:r w:rsidR="00FA674E" w:rsidRPr="00FA674E">
        <w:rPr>
          <w:sz w:val="24"/>
          <w:szCs w:val="24"/>
        </w:rPr>
        <w:t>外表聖潔，</w:t>
      </w:r>
      <w:r w:rsidR="00FA674E" w:rsidRPr="00FA674E">
        <w:rPr>
          <w:rFonts w:hint="eastAsia"/>
          <w:sz w:val="24"/>
          <w:szCs w:val="24"/>
        </w:rPr>
        <w:t>內</w:t>
      </w:r>
      <w:r w:rsidR="00C92B37">
        <w:rPr>
          <w:rFonts w:hint="eastAsia"/>
          <w:sz w:val="24"/>
          <w:szCs w:val="24"/>
        </w:rPr>
        <w:t>在</w:t>
      </w:r>
      <w:r w:rsidR="00FA674E" w:rsidRPr="00FA674E">
        <w:rPr>
          <w:sz w:val="24"/>
          <w:szCs w:val="24"/>
        </w:rPr>
        <w:t>也必須聖潔。</w:t>
      </w:r>
      <w:r w:rsidR="00FA674E" w:rsidRPr="00FA674E">
        <w:rPr>
          <w:rFonts w:hint="eastAsia"/>
          <w:sz w:val="24"/>
          <w:szCs w:val="24"/>
        </w:rPr>
        <w:t>(彼前1:15,</w:t>
      </w:r>
      <w:proofErr w:type="gramStart"/>
      <w:r w:rsidR="00FA674E" w:rsidRPr="00FA674E">
        <w:rPr>
          <w:rFonts w:hint="eastAsia"/>
          <w:sz w:val="24"/>
          <w:szCs w:val="24"/>
        </w:rPr>
        <w:t>16)</w:t>
      </w:r>
      <w:r w:rsidR="002B1156">
        <w:rPr>
          <w:rFonts w:hint="eastAsia"/>
          <w:sz w:val="24"/>
          <w:szCs w:val="24"/>
        </w:rPr>
        <w:t>說</w:t>
      </w:r>
      <w:proofErr w:type="gramEnd"/>
      <w:r w:rsidR="002B1156">
        <w:rPr>
          <w:rFonts w:hint="eastAsia"/>
          <w:sz w:val="24"/>
          <w:szCs w:val="24"/>
        </w:rPr>
        <w:t>：</w:t>
      </w:r>
      <w:r w:rsidR="00FA674E" w:rsidRPr="00FA674E">
        <w:rPr>
          <w:rFonts w:hint="eastAsia"/>
          <w:sz w:val="24"/>
          <w:szCs w:val="24"/>
        </w:rPr>
        <w:t>「</w:t>
      </w:r>
      <w:bookmarkStart w:id="8" w:name="1Pet.1.15"/>
      <w:r w:rsidR="00FA674E" w:rsidRPr="00FA674E">
        <w:rPr>
          <w:rFonts w:ascii="華康古印體(P)" w:eastAsia="華康古印體(P)" w:hint="eastAsia"/>
          <w:b/>
          <w:bCs/>
          <w:sz w:val="24"/>
          <w:szCs w:val="24"/>
        </w:rPr>
        <w:t>那召你們的既是聖潔，你們在一切所行的事上也要聖潔。</w:t>
      </w:r>
      <w:bookmarkStart w:id="9" w:name="1Pet.1.16"/>
      <w:bookmarkEnd w:id="8"/>
      <w:r w:rsidR="00FA674E" w:rsidRPr="00FA674E">
        <w:rPr>
          <w:rFonts w:ascii="華康古印體(P)" w:eastAsia="華康古印體(P)" w:hint="eastAsia"/>
          <w:b/>
          <w:bCs/>
          <w:sz w:val="24"/>
          <w:szCs w:val="24"/>
        </w:rPr>
        <w:t>因為經上記</w:t>
      </w:r>
      <w:r w:rsidR="00C92B37">
        <w:rPr>
          <w:rFonts w:ascii="華康古印體(P)" w:eastAsia="華康古印體(P)" w:hint="eastAsia"/>
          <w:b/>
          <w:bCs/>
          <w:sz w:val="24"/>
          <w:szCs w:val="24"/>
        </w:rPr>
        <w:t>著</w:t>
      </w:r>
      <w:r w:rsidR="00FA674E" w:rsidRPr="00FA674E">
        <w:rPr>
          <w:rFonts w:ascii="華康古印體(P)" w:eastAsia="華康古印體(P)" w:hint="eastAsia"/>
          <w:b/>
          <w:bCs/>
          <w:sz w:val="24"/>
          <w:szCs w:val="24"/>
        </w:rPr>
        <w:t>說：「你們要聖潔，因為我是聖潔的。」</w:t>
      </w:r>
      <w:bookmarkEnd w:id="9"/>
      <w:r w:rsidR="00FA674E" w:rsidRPr="00FA674E">
        <w:rPr>
          <w:rFonts w:hint="eastAsia"/>
          <w:sz w:val="24"/>
          <w:szCs w:val="24"/>
        </w:rPr>
        <w:t>」</w:t>
      </w:r>
      <w:r w:rsidR="0031254C">
        <w:rPr>
          <w:rFonts w:hint="eastAsia"/>
          <w:sz w:val="24"/>
          <w:szCs w:val="24"/>
        </w:rPr>
        <w:t>一句</w:t>
      </w:r>
      <w:r w:rsidR="0031254C" w:rsidRPr="0031254C">
        <w:rPr>
          <w:sz w:val="24"/>
          <w:szCs w:val="24"/>
        </w:rPr>
        <w:t>俄羅斯諺語</w:t>
      </w:r>
      <w:r w:rsidR="0031254C">
        <w:rPr>
          <w:rFonts w:hint="eastAsia"/>
          <w:sz w:val="24"/>
          <w:szCs w:val="24"/>
        </w:rPr>
        <w:t>話：</w:t>
      </w:r>
      <w:r w:rsidR="0031254C" w:rsidRPr="0031254C">
        <w:rPr>
          <w:sz w:val="24"/>
          <w:szCs w:val="24"/>
        </w:rPr>
        <w:t>「當你遇見一個人時，你以他的衣著來判</w:t>
      </w:r>
      <w:r w:rsidR="0031254C">
        <w:rPr>
          <w:rFonts w:hint="eastAsia"/>
          <w:sz w:val="24"/>
          <w:szCs w:val="24"/>
        </w:rPr>
        <w:t>斷</w:t>
      </w:r>
      <w:r w:rsidR="0031254C" w:rsidRPr="0031254C">
        <w:rPr>
          <w:sz w:val="24"/>
          <w:szCs w:val="24"/>
        </w:rPr>
        <w:t>他；</w:t>
      </w:r>
      <w:r w:rsidR="00C92B37">
        <w:rPr>
          <w:rFonts w:hint="eastAsia"/>
          <w:sz w:val="24"/>
          <w:szCs w:val="24"/>
        </w:rPr>
        <w:t>但</w:t>
      </w:r>
      <w:r w:rsidR="0031254C" w:rsidRPr="0031254C">
        <w:rPr>
          <w:sz w:val="24"/>
          <w:szCs w:val="24"/>
        </w:rPr>
        <w:t>當你離開時，你以他的內心來判</w:t>
      </w:r>
      <w:r w:rsidR="0031254C">
        <w:rPr>
          <w:rFonts w:hint="eastAsia"/>
          <w:sz w:val="24"/>
          <w:szCs w:val="24"/>
        </w:rPr>
        <w:t>斷</w:t>
      </w:r>
      <w:r w:rsidR="0031254C" w:rsidRPr="0031254C">
        <w:rPr>
          <w:sz w:val="24"/>
          <w:szCs w:val="24"/>
        </w:rPr>
        <w:t>他。」</w:t>
      </w:r>
    </w:p>
    <w:p w14:paraId="598AF714" w14:textId="77777777" w:rsidR="002C5F2C" w:rsidRDefault="002C5F2C" w:rsidP="002C5F2C">
      <w:pPr>
        <w:pStyle w:val="Heading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321F14">
        <w:rPr>
          <w:rFonts w:hint="eastAsia"/>
        </w:rPr>
        <w:t>祭司的就職典禮</w:t>
      </w:r>
      <w:r>
        <w:rPr>
          <w:rFonts w:hint="eastAsia"/>
        </w:rPr>
        <w:t xml:space="preserve"> (</w:t>
      </w:r>
      <w:r w:rsidR="00321F14">
        <w:rPr>
          <w:rFonts w:hint="eastAsia"/>
        </w:rPr>
        <w:t>29:</w:t>
      </w:r>
      <w:r w:rsidR="006E329C">
        <w:t>1</w:t>
      </w:r>
      <w:r>
        <w:rPr>
          <w:rFonts w:hint="eastAsia"/>
        </w:rPr>
        <w:t>-</w:t>
      </w:r>
      <w:r w:rsidR="005E1017">
        <w:rPr>
          <w:rFonts w:hint="eastAsia"/>
        </w:rPr>
        <w:t>31:17</w:t>
      </w:r>
      <w:r>
        <w:rPr>
          <w:rFonts w:hint="eastAsia"/>
        </w:rPr>
        <w:t>)</w:t>
      </w:r>
    </w:p>
    <w:p w14:paraId="4335A99C" w14:textId="77777777" w:rsidR="008A339C" w:rsidRDefault="00B13D25" w:rsidP="00B13D25">
      <w:pPr>
        <w:spacing w:line="240" w:lineRule="auto"/>
        <w:rPr>
          <w:sz w:val="24"/>
          <w:szCs w:val="24"/>
        </w:rPr>
      </w:pPr>
      <w:r w:rsidRPr="00B13D25">
        <w:rPr>
          <w:sz w:val="24"/>
          <w:szCs w:val="24"/>
        </w:rPr>
        <w:t>祭司</w:t>
      </w:r>
      <w:proofErr w:type="gramStart"/>
      <w:r w:rsidRPr="00B13D25">
        <w:rPr>
          <w:sz w:val="24"/>
          <w:szCs w:val="24"/>
        </w:rPr>
        <w:t>的按立儀式始於</w:t>
      </w:r>
      <w:r w:rsidR="00456199">
        <w:rPr>
          <w:rFonts w:hint="eastAsia"/>
          <w:sz w:val="24"/>
          <w:szCs w:val="24"/>
        </w:rPr>
        <w:t>洗身</w:t>
      </w:r>
      <w:proofErr w:type="gramEnd"/>
      <w:r w:rsidRPr="00B13D25">
        <w:rPr>
          <w:sz w:val="24"/>
          <w:szCs w:val="24"/>
        </w:rPr>
        <w:t>、穿衣和</w:t>
      </w:r>
      <w:proofErr w:type="gramStart"/>
      <w:r w:rsidRPr="00B13D25">
        <w:rPr>
          <w:sz w:val="24"/>
          <w:szCs w:val="24"/>
        </w:rPr>
        <w:t>膏抹</w:t>
      </w:r>
      <w:proofErr w:type="gramEnd"/>
      <w:r>
        <w:rPr>
          <w:rFonts w:hint="eastAsia"/>
          <w:sz w:val="24"/>
          <w:szCs w:val="24"/>
        </w:rPr>
        <w:t>(</w:t>
      </w:r>
      <w:r w:rsidR="00D27BFA">
        <w:rPr>
          <w:rFonts w:hint="eastAsia"/>
          <w:sz w:val="24"/>
          <w:szCs w:val="24"/>
        </w:rPr>
        <w:t>29:</w:t>
      </w:r>
      <w:r>
        <w:rPr>
          <w:rFonts w:hint="eastAsia"/>
          <w:sz w:val="24"/>
          <w:szCs w:val="24"/>
        </w:rPr>
        <w:t>1-</w:t>
      </w:r>
      <w:proofErr w:type="gramStart"/>
      <w:r>
        <w:rPr>
          <w:rFonts w:hint="eastAsia"/>
          <w:sz w:val="24"/>
          <w:szCs w:val="24"/>
        </w:rPr>
        <w:t>9)；</w:t>
      </w:r>
      <w:proofErr w:type="gramEnd"/>
      <w:r w:rsidRPr="00B13D25">
        <w:rPr>
          <w:sz w:val="24"/>
          <w:szCs w:val="24"/>
        </w:rPr>
        <w:t>照樣，新約裏</w:t>
      </w:r>
      <w:r w:rsidR="00591227">
        <w:rPr>
          <w:rFonts w:hint="eastAsia"/>
          <w:sz w:val="24"/>
          <w:szCs w:val="24"/>
        </w:rPr>
        <w:t>作</w:t>
      </w:r>
      <w:r w:rsidRPr="00B13D25">
        <w:rPr>
          <w:sz w:val="24"/>
          <w:szCs w:val="24"/>
        </w:rPr>
        <w:t>祭司也必須</w:t>
      </w:r>
      <w:r w:rsidR="00456199">
        <w:rPr>
          <w:rFonts w:hint="eastAsia"/>
          <w:sz w:val="24"/>
          <w:szCs w:val="24"/>
        </w:rPr>
        <w:t>從</w:t>
      </w:r>
      <w:r w:rsidRPr="00B13D25">
        <w:rPr>
          <w:sz w:val="24"/>
          <w:szCs w:val="24"/>
        </w:rPr>
        <w:t>水和聖靈</w:t>
      </w:r>
      <w:r w:rsidR="00456199">
        <w:rPr>
          <w:rFonts w:hint="eastAsia"/>
          <w:sz w:val="24"/>
          <w:szCs w:val="24"/>
        </w:rPr>
        <w:t>而</w:t>
      </w:r>
      <w:r w:rsidRPr="00B13D25">
        <w:rPr>
          <w:sz w:val="24"/>
          <w:szCs w:val="24"/>
        </w:rPr>
        <w:t>生，並穿上新人。</w:t>
      </w:r>
      <w:r w:rsidR="0095787D">
        <w:rPr>
          <w:rFonts w:hint="eastAsia"/>
          <w:sz w:val="24"/>
          <w:szCs w:val="24"/>
        </w:rPr>
        <w:t>還有所</w:t>
      </w:r>
      <w:r w:rsidR="00591227">
        <w:rPr>
          <w:rFonts w:hint="eastAsia"/>
          <w:sz w:val="24"/>
          <w:szCs w:val="24"/>
        </w:rPr>
        <w:t>需</w:t>
      </w:r>
      <w:r w:rsidR="00456199">
        <w:rPr>
          <w:rFonts w:hint="eastAsia"/>
          <w:sz w:val="24"/>
          <w:szCs w:val="24"/>
        </w:rPr>
        <w:t>獻</w:t>
      </w:r>
      <w:r w:rsidR="0095787D">
        <w:rPr>
          <w:rFonts w:hint="eastAsia"/>
          <w:sz w:val="24"/>
          <w:szCs w:val="24"/>
        </w:rPr>
        <w:t>的祭品</w:t>
      </w:r>
      <w:r w:rsidR="00A31F21" w:rsidRPr="00166AAE">
        <w:rPr>
          <w:rFonts w:hint="eastAsia"/>
          <w:sz w:val="24"/>
          <w:szCs w:val="24"/>
          <w:highlight w:val="yellow"/>
        </w:rPr>
        <w:t>(圖5)</w:t>
      </w:r>
      <w:r w:rsidR="0095787D">
        <w:rPr>
          <w:rFonts w:hint="eastAsia"/>
          <w:sz w:val="24"/>
          <w:szCs w:val="24"/>
        </w:rPr>
        <w:t>：</w:t>
      </w:r>
    </w:p>
    <w:p w14:paraId="7CB89C5C" w14:textId="77777777" w:rsidR="004F2E17" w:rsidRDefault="004F2E17" w:rsidP="00B13D25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第一，贖罪祭。</w:t>
      </w:r>
      <w:r w:rsidR="00C11781" w:rsidRPr="00C11781">
        <w:rPr>
          <w:sz w:val="24"/>
          <w:szCs w:val="24"/>
        </w:rPr>
        <w:t>亞倫</w:t>
      </w:r>
      <w:r w:rsidR="00C11781">
        <w:rPr>
          <w:rFonts w:hint="eastAsia"/>
          <w:sz w:val="24"/>
          <w:szCs w:val="24"/>
        </w:rPr>
        <w:t>與</w:t>
      </w:r>
      <w:r w:rsidR="00C11781" w:rsidRPr="00C11781">
        <w:rPr>
          <w:sz w:val="24"/>
          <w:szCs w:val="24"/>
        </w:rPr>
        <w:t>眾祭司供職前，都要為自己獻上贖罪祭</w:t>
      </w:r>
      <w:r w:rsidR="00C11781">
        <w:rPr>
          <w:rFonts w:hint="eastAsia"/>
          <w:sz w:val="24"/>
          <w:szCs w:val="24"/>
        </w:rPr>
        <w:t>，</w:t>
      </w:r>
      <w:r w:rsidR="00C11781" w:rsidRPr="00C11781">
        <w:rPr>
          <w:sz w:val="24"/>
          <w:szCs w:val="24"/>
        </w:rPr>
        <w:t>因為無論身</w:t>
      </w:r>
      <w:r w:rsidR="00C11781">
        <w:rPr>
          <w:rFonts w:hint="eastAsia"/>
          <w:sz w:val="24"/>
          <w:szCs w:val="24"/>
        </w:rPr>
        <w:t>分</w:t>
      </w:r>
      <w:r w:rsidR="00C11781" w:rsidRPr="00C11781">
        <w:rPr>
          <w:sz w:val="24"/>
          <w:szCs w:val="24"/>
        </w:rPr>
        <w:t>幾</w:t>
      </w:r>
      <w:r w:rsidR="007630EC">
        <w:rPr>
          <w:rFonts w:hint="eastAsia"/>
          <w:sz w:val="24"/>
          <w:szCs w:val="24"/>
        </w:rPr>
        <w:t>高尚</w:t>
      </w:r>
      <w:r w:rsidR="00C11781" w:rsidRPr="00C11781">
        <w:rPr>
          <w:sz w:val="24"/>
          <w:szCs w:val="24"/>
        </w:rPr>
        <w:t>，人人都是罪人！</w:t>
      </w:r>
      <w:r w:rsidR="00C11781">
        <w:rPr>
          <w:rFonts w:hint="eastAsia"/>
          <w:sz w:val="24"/>
          <w:szCs w:val="24"/>
        </w:rPr>
        <w:t>祭司在</w:t>
      </w:r>
      <w:r w:rsidR="00C11781" w:rsidRPr="00C11781">
        <w:rPr>
          <w:sz w:val="24"/>
          <w:szCs w:val="24"/>
        </w:rPr>
        <w:t>事奉</w:t>
      </w:r>
      <w:r w:rsidR="00C11781">
        <w:rPr>
          <w:rFonts w:hint="eastAsia"/>
          <w:sz w:val="24"/>
          <w:szCs w:val="24"/>
        </w:rPr>
        <w:t xml:space="preserve">　</w:t>
      </w:r>
      <w:r w:rsidR="00C11781" w:rsidRPr="00C11781">
        <w:rPr>
          <w:sz w:val="24"/>
          <w:szCs w:val="24"/>
        </w:rPr>
        <w:t>神</w:t>
      </w:r>
      <w:r w:rsidR="00C11781">
        <w:rPr>
          <w:rFonts w:hint="eastAsia"/>
          <w:sz w:val="24"/>
          <w:szCs w:val="24"/>
        </w:rPr>
        <w:t>前</w:t>
      </w:r>
      <w:r w:rsidR="00C11781" w:rsidRPr="00C11781">
        <w:rPr>
          <w:sz w:val="24"/>
          <w:szCs w:val="24"/>
        </w:rPr>
        <w:t>，</w:t>
      </w:r>
      <w:r w:rsidR="00C11781">
        <w:rPr>
          <w:rFonts w:hint="eastAsia"/>
          <w:sz w:val="24"/>
          <w:szCs w:val="24"/>
        </w:rPr>
        <w:t>更必須</w:t>
      </w:r>
      <w:r w:rsidR="00C11781" w:rsidRPr="00C11781">
        <w:rPr>
          <w:sz w:val="24"/>
          <w:szCs w:val="24"/>
        </w:rPr>
        <w:t>先</w:t>
      </w:r>
      <w:r w:rsidR="00C11781">
        <w:rPr>
          <w:rFonts w:hint="eastAsia"/>
          <w:sz w:val="24"/>
          <w:szCs w:val="24"/>
        </w:rPr>
        <w:t>悔改罪</w:t>
      </w:r>
      <w:r w:rsidR="00C11781" w:rsidRPr="00C11781">
        <w:rPr>
          <w:sz w:val="24"/>
          <w:szCs w:val="24"/>
        </w:rPr>
        <w:t>。</w:t>
      </w:r>
      <w:r w:rsidR="005C3F59" w:rsidRPr="005C3F59">
        <w:rPr>
          <w:sz w:val="24"/>
          <w:szCs w:val="24"/>
        </w:rPr>
        <w:t>就像公牛</w:t>
      </w:r>
      <w:r w:rsidR="005C3F59">
        <w:rPr>
          <w:rFonts w:hint="eastAsia"/>
          <w:sz w:val="24"/>
          <w:szCs w:val="24"/>
        </w:rPr>
        <w:t>的殘餘</w:t>
      </w:r>
      <w:r w:rsidR="005C3F59" w:rsidRPr="005C3F59">
        <w:rPr>
          <w:sz w:val="24"/>
          <w:szCs w:val="24"/>
        </w:rPr>
        <w:t>被帶到營外焚燒，耶穌</w:t>
      </w:r>
      <w:r w:rsidR="00F458EE">
        <w:rPr>
          <w:rFonts w:hint="eastAsia"/>
          <w:sz w:val="24"/>
          <w:szCs w:val="24"/>
        </w:rPr>
        <w:t>也</w:t>
      </w:r>
      <w:r w:rsidR="000269B3">
        <w:rPr>
          <w:rFonts w:hint="eastAsia"/>
          <w:sz w:val="24"/>
          <w:szCs w:val="24"/>
        </w:rPr>
        <w:t>用自己</w:t>
      </w:r>
      <w:proofErr w:type="gramStart"/>
      <w:r w:rsidR="000269B3">
        <w:rPr>
          <w:rFonts w:hint="eastAsia"/>
          <w:sz w:val="24"/>
          <w:szCs w:val="24"/>
        </w:rPr>
        <w:t>的血叫百姓</w:t>
      </w:r>
      <w:proofErr w:type="gramEnd"/>
      <w:r w:rsidR="000269B3">
        <w:rPr>
          <w:rFonts w:hint="eastAsia"/>
          <w:sz w:val="24"/>
          <w:szCs w:val="24"/>
        </w:rPr>
        <w:t>成聖，</w:t>
      </w:r>
      <w:r w:rsidR="005C3F59" w:rsidRPr="005C3F59">
        <w:rPr>
          <w:sz w:val="24"/>
          <w:szCs w:val="24"/>
        </w:rPr>
        <w:t>在城</w:t>
      </w:r>
      <w:r w:rsidR="00F458EE">
        <w:rPr>
          <w:rFonts w:hint="eastAsia"/>
          <w:sz w:val="24"/>
          <w:szCs w:val="24"/>
        </w:rPr>
        <w:t>門</w:t>
      </w:r>
      <w:r w:rsidR="005C3F59" w:rsidRPr="005C3F59">
        <w:rPr>
          <w:sz w:val="24"/>
          <w:szCs w:val="24"/>
        </w:rPr>
        <w:t>外受苦，親自擔當</w:t>
      </w:r>
      <w:r w:rsidR="005C3F59">
        <w:rPr>
          <w:rFonts w:hint="eastAsia"/>
          <w:sz w:val="24"/>
          <w:szCs w:val="24"/>
        </w:rPr>
        <w:t>了</w:t>
      </w:r>
      <w:r w:rsidR="005C3F59" w:rsidRPr="005C3F59">
        <w:rPr>
          <w:sz w:val="24"/>
          <w:szCs w:val="24"/>
        </w:rPr>
        <w:t>我</w:t>
      </w:r>
      <w:r w:rsidR="005C3F59">
        <w:rPr>
          <w:rFonts w:hint="eastAsia"/>
          <w:sz w:val="24"/>
          <w:szCs w:val="24"/>
        </w:rPr>
        <w:t>們的</w:t>
      </w:r>
      <w:r w:rsidR="005C3F59" w:rsidRPr="005C3F59">
        <w:rPr>
          <w:sz w:val="24"/>
          <w:szCs w:val="24"/>
        </w:rPr>
        <w:t>罪</w:t>
      </w:r>
      <w:r w:rsidR="000269B3">
        <w:rPr>
          <w:rFonts w:hint="eastAsia"/>
          <w:sz w:val="24"/>
          <w:szCs w:val="24"/>
        </w:rPr>
        <w:t>(來13:12)</w:t>
      </w:r>
      <w:r w:rsidR="005C3F59" w:rsidRPr="005C3F59">
        <w:rPr>
          <w:sz w:val="24"/>
          <w:szCs w:val="24"/>
        </w:rPr>
        <w:t>。</w:t>
      </w:r>
    </w:p>
    <w:p w14:paraId="51537BB1" w14:textId="77777777" w:rsidR="002062C9" w:rsidRPr="00B13D25" w:rsidRDefault="00B64D12" w:rsidP="00B13D2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第二，</w:t>
      </w:r>
      <w:proofErr w:type="gramStart"/>
      <w:r>
        <w:rPr>
          <w:rFonts w:hint="eastAsia"/>
          <w:sz w:val="24"/>
          <w:szCs w:val="24"/>
        </w:rPr>
        <w:t>燔</w:t>
      </w:r>
      <w:proofErr w:type="gramEnd"/>
      <w:r>
        <w:rPr>
          <w:rFonts w:hint="eastAsia"/>
          <w:sz w:val="24"/>
          <w:szCs w:val="24"/>
        </w:rPr>
        <w:t>祭。</w:t>
      </w:r>
      <w:proofErr w:type="gramStart"/>
      <w:r w:rsidR="00F458EE">
        <w:rPr>
          <w:rFonts w:hint="eastAsia"/>
          <w:sz w:val="24"/>
          <w:szCs w:val="24"/>
        </w:rPr>
        <w:t>燔</w:t>
      </w:r>
      <w:proofErr w:type="gramEnd"/>
      <w:r w:rsidR="00F458EE">
        <w:rPr>
          <w:rFonts w:hint="eastAsia"/>
          <w:sz w:val="24"/>
          <w:szCs w:val="24"/>
        </w:rPr>
        <w:t>祭是把</w:t>
      </w:r>
      <w:r w:rsidR="006B7B1A">
        <w:rPr>
          <w:rFonts w:hint="eastAsia"/>
          <w:sz w:val="24"/>
          <w:szCs w:val="24"/>
        </w:rPr>
        <w:t>公綿羊</w:t>
      </w:r>
      <w:proofErr w:type="gramStart"/>
      <w:r w:rsidR="006B7B1A">
        <w:rPr>
          <w:rFonts w:hint="eastAsia"/>
          <w:sz w:val="24"/>
          <w:szCs w:val="24"/>
        </w:rPr>
        <w:t>放</w:t>
      </w:r>
      <w:r w:rsidR="00F458EE">
        <w:rPr>
          <w:rFonts w:hint="eastAsia"/>
          <w:sz w:val="24"/>
          <w:szCs w:val="24"/>
        </w:rPr>
        <w:t>在壇</w:t>
      </w:r>
      <w:proofErr w:type="gramEnd"/>
      <w:r w:rsidR="00F458EE">
        <w:rPr>
          <w:rFonts w:hint="eastAsia"/>
          <w:sz w:val="24"/>
          <w:szCs w:val="24"/>
        </w:rPr>
        <w:t>上</w:t>
      </w:r>
      <w:r w:rsidR="0039716C">
        <w:rPr>
          <w:rFonts w:hint="eastAsia"/>
          <w:sz w:val="24"/>
          <w:szCs w:val="24"/>
        </w:rPr>
        <w:t>「</w:t>
      </w:r>
      <w:proofErr w:type="gramStart"/>
      <w:r w:rsidR="0039716C">
        <w:rPr>
          <w:rFonts w:hint="eastAsia"/>
          <w:sz w:val="24"/>
          <w:szCs w:val="24"/>
        </w:rPr>
        <w:t>燒清光</w:t>
      </w:r>
      <w:proofErr w:type="gramEnd"/>
      <w:r w:rsidR="0039716C">
        <w:rPr>
          <w:rFonts w:hint="eastAsia"/>
          <w:sz w:val="24"/>
          <w:szCs w:val="24"/>
        </w:rPr>
        <w:t>」</w:t>
      </w:r>
      <w:r w:rsidR="00F458EE">
        <w:rPr>
          <w:rFonts w:hint="eastAsia"/>
          <w:sz w:val="24"/>
          <w:szCs w:val="24"/>
        </w:rPr>
        <w:t>，</w:t>
      </w:r>
      <w:r w:rsidR="00F458EE" w:rsidRPr="00F458EE">
        <w:rPr>
          <w:sz w:val="24"/>
          <w:szCs w:val="24"/>
        </w:rPr>
        <w:t>代表一種毫無保留的奉獻，與及完全</w:t>
      </w:r>
      <w:r w:rsidR="00311D0D">
        <w:rPr>
          <w:rFonts w:hint="eastAsia"/>
          <w:sz w:val="24"/>
          <w:szCs w:val="24"/>
        </w:rPr>
        <w:t>的</w:t>
      </w:r>
      <w:r w:rsidR="00F458EE" w:rsidRPr="00F458EE">
        <w:rPr>
          <w:sz w:val="24"/>
          <w:szCs w:val="24"/>
        </w:rPr>
        <w:t>擺上。</w:t>
      </w:r>
      <w:r w:rsidR="0039716C">
        <w:rPr>
          <w:rFonts w:hint="eastAsia"/>
          <w:sz w:val="24"/>
          <w:szCs w:val="24"/>
        </w:rPr>
        <w:t>聖經稱它為「</w:t>
      </w:r>
      <w:r w:rsidR="0039716C" w:rsidRPr="0039716C">
        <w:rPr>
          <w:rFonts w:ascii="華康古印體(P)" w:eastAsia="華康古印體(P)" w:hint="eastAsia"/>
          <w:b/>
          <w:bCs/>
          <w:sz w:val="24"/>
          <w:szCs w:val="24"/>
        </w:rPr>
        <w:t>馨香的火祭</w:t>
      </w:r>
      <w:r w:rsidR="0039716C">
        <w:rPr>
          <w:rFonts w:hint="eastAsia"/>
          <w:sz w:val="24"/>
          <w:szCs w:val="24"/>
        </w:rPr>
        <w:t>」(18)，不是　神</w:t>
      </w:r>
      <w:proofErr w:type="gramStart"/>
      <w:r w:rsidR="0039716C">
        <w:rPr>
          <w:rFonts w:hint="eastAsia"/>
          <w:sz w:val="24"/>
          <w:szCs w:val="24"/>
        </w:rPr>
        <w:t>鍾</w:t>
      </w:r>
      <w:proofErr w:type="gramEnd"/>
      <w:r w:rsidR="0039716C">
        <w:rPr>
          <w:rFonts w:hint="eastAsia"/>
          <w:sz w:val="24"/>
          <w:szCs w:val="24"/>
        </w:rPr>
        <w:t>意</w:t>
      </w:r>
      <w:r w:rsidR="00580729">
        <w:rPr>
          <w:rFonts w:hint="eastAsia"/>
          <w:sz w:val="24"/>
          <w:szCs w:val="24"/>
        </w:rPr>
        <w:t>煙燻</w:t>
      </w:r>
      <w:r w:rsidR="0039716C">
        <w:rPr>
          <w:rFonts w:hint="eastAsia"/>
          <w:sz w:val="24"/>
          <w:szCs w:val="24"/>
        </w:rPr>
        <w:t>味，乃是喜悅人全然委身</w:t>
      </w:r>
      <w:r w:rsidR="002062C9">
        <w:rPr>
          <w:rFonts w:hint="eastAsia"/>
          <w:sz w:val="24"/>
          <w:szCs w:val="24"/>
        </w:rPr>
        <w:t>的態度</w:t>
      </w:r>
      <w:r w:rsidR="0039716C">
        <w:rPr>
          <w:rFonts w:hint="eastAsia"/>
          <w:sz w:val="24"/>
          <w:szCs w:val="24"/>
        </w:rPr>
        <w:t>。</w:t>
      </w:r>
      <w:r w:rsidR="00580729">
        <w:rPr>
          <w:rFonts w:hint="eastAsia"/>
          <w:sz w:val="24"/>
          <w:szCs w:val="24"/>
        </w:rPr>
        <w:t>就如</w:t>
      </w:r>
      <w:r w:rsidR="00580729" w:rsidRPr="00580729">
        <w:rPr>
          <w:sz w:val="24"/>
          <w:szCs w:val="24"/>
        </w:rPr>
        <w:t>馬利亞打破玉瓶，</w:t>
      </w:r>
      <w:proofErr w:type="gramStart"/>
      <w:r w:rsidR="00580729" w:rsidRPr="00580729">
        <w:rPr>
          <w:sz w:val="24"/>
          <w:szCs w:val="24"/>
        </w:rPr>
        <w:t>將極貴的香膏澆在</w:t>
      </w:r>
      <w:proofErr w:type="gramEnd"/>
      <w:r w:rsidR="00580729" w:rsidRPr="00580729">
        <w:rPr>
          <w:sz w:val="24"/>
          <w:szCs w:val="24"/>
        </w:rPr>
        <w:t>耶穌頭上</w:t>
      </w:r>
      <w:r w:rsidR="00580729">
        <w:rPr>
          <w:rFonts w:hint="eastAsia"/>
          <w:sz w:val="24"/>
          <w:szCs w:val="24"/>
        </w:rPr>
        <w:t>(</w:t>
      </w:r>
      <w:r w:rsidR="00580729" w:rsidRPr="00580729">
        <w:rPr>
          <w:sz w:val="24"/>
          <w:szCs w:val="24"/>
        </w:rPr>
        <w:t>可</w:t>
      </w:r>
      <w:r w:rsidR="00580729">
        <w:rPr>
          <w:rFonts w:hint="eastAsia"/>
          <w:sz w:val="24"/>
          <w:szCs w:val="24"/>
        </w:rPr>
        <w:t>14:</w:t>
      </w:r>
      <w:r w:rsidR="00580729" w:rsidRPr="00580729">
        <w:rPr>
          <w:sz w:val="24"/>
          <w:szCs w:val="24"/>
        </w:rPr>
        <w:t>3</w:t>
      </w:r>
      <w:r w:rsidR="00580729">
        <w:rPr>
          <w:rFonts w:hint="eastAsia"/>
          <w:sz w:val="24"/>
          <w:szCs w:val="24"/>
        </w:rPr>
        <w:t>)</w:t>
      </w:r>
      <w:r w:rsidR="00580729" w:rsidRPr="00580729">
        <w:rPr>
          <w:sz w:val="24"/>
          <w:szCs w:val="24"/>
        </w:rPr>
        <w:t>，香氣</w:t>
      </w:r>
      <w:r w:rsidR="00580729">
        <w:rPr>
          <w:rFonts w:hint="eastAsia"/>
          <w:sz w:val="24"/>
          <w:szCs w:val="24"/>
        </w:rPr>
        <w:t>不但</w:t>
      </w:r>
      <w:r w:rsidR="00580729" w:rsidRPr="00580729">
        <w:rPr>
          <w:sz w:val="24"/>
          <w:szCs w:val="24"/>
        </w:rPr>
        <w:t>充滿房屋，更穿越二千年觸動</w:t>
      </w:r>
      <w:r w:rsidR="00631E05">
        <w:rPr>
          <w:rFonts w:hint="eastAsia"/>
          <w:sz w:val="24"/>
          <w:szCs w:val="24"/>
        </w:rPr>
        <w:t>了</w:t>
      </w:r>
      <w:r w:rsidR="00580729">
        <w:rPr>
          <w:rFonts w:hint="eastAsia"/>
          <w:sz w:val="24"/>
          <w:szCs w:val="24"/>
        </w:rPr>
        <w:t>無數</w:t>
      </w:r>
      <w:r w:rsidR="00580729" w:rsidRPr="00580729">
        <w:rPr>
          <w:sz w:val="24"/>
          <w:szCs w:val="24"/>
        </w:rPr>
        <w:t>人</w:t>
      </w:r>
      <w:r w:rsidR="00580729">
        <w:rPr>
          <w:rFonts w:hint="eastAsia"/>
          <w:sz w:val="24"/>
          <w:szCs w:val="24"/>
        </w:rPr>
        <w:t>的</w:t>
      </w:r>
      <w:r w:rsidR="00580729" w:rsidRPr="00580729">
        <w:rPr>
          <w:sz w:val="24"/>
          <w:szCs w:val="24"/>
        </w:rPr>
        <w:t>心</w:t>
      </w:r>
      <w:r w:rsidR="00580729">
        <w:rPr>
          <w:rFonts w:hint="eastAsia"/>
          <w:sz w:val="24"/>
          <w:szCs w:val="24"/>
        </w:rPr>
        <w:t>靈</w:t>
      </w:r>
      <w:r w:rsidR="00580729" w:rsidRPr="00580729">
        <w:rPr>
          <w:sz w:val="24"/>
          <w:szCs w:val="24"/>
        </w:rPr>
        <w:t>。</w:t>
      </w:r>
      <w:r w:rsidR="002062C9">
        <w:rPr>
          <w:rFonts w:hint="eastAsia"/>
          <w:sz w:val="24"/>
          <w:szCs w:val="24"/>
        </w:rPr>
        <w:t>這</w:t>
      </w:r>
      <w:r w:rsidR="00580729">
        <w:rPr>
          <w:rFonts w:hint="eastAsia"/>
          <w:sz w:val="24"/>
          <w:szCs w:val="24"/>
        </w:rPr>
        <w:t>正</w:t>
      </w:r>
      <w:r w:rsidR="002062C9">
        <w:rPr>
          <w:rFonts w:hint="eastAsia"/>
          <w:sz w:val="24"/>
          <w:szCs w:val="24"/>
        </w:rPr>
        <w:t>是燔祭的力量</w:t>
      </w:r>
      <w:r w:rsidR="00A8588D">
        <w:rPr>
          <w:rFonts w:hint="eastAsia"/>
          <w:sz w:val="24"/>
          <w:szCs w:val="24"/>
        </w:rPr>
        <w:t>！</w:t>
      </w:r>
    </w:p>
    <w:p w14:paraId="0ABD2253" w14:textId="77777777" w:rsidR="008A339C" w:rsidRDefault="00633310" w:rsidP="00E50D17">
      <w:pPr>
        <w:spacing w:line="240" w:lineRule="auto"/>
        <w:rPr>
          <w:rFonts w:hAnsi="華康細圓體(P)"/>
          <w:sz w:val="24"/>
          <w:szCs w:val="24"/>
        </w:rPr>
      </w:pPr>
      <w:r w:rsidRPr="00E06347">
        <w:rPr>
          <w:rFonts w:hAnsi="華康細圓體(P)" w:hint="eastAsia"/>
          <w:sz w:val="24"/>
          <w:szCs w:val="24"/>
        </w:rPr>
        <w:t>第三，平安祭。</w:t>
      </w:r>
      <w:r w:rsidR="00947946" w:rsidRPr="00E06347">
        <w:rPr>
          <w:rFonts w:hAnsi="華康細圓體(P)" w:hint="eastAsia"/>
          <w:sz w:val="24"/>
          <w:szCs w:val="24"/>
        </w:rPr>
        <w:t>當祭司</w:t>
      </w:r>
      <w:proofErr w:type="gramStart"/>
      <w:r w:rsidR="00947946" w:rsidRPr="00E06347">
        <w:rPr>
          <w:rFonts w:hAnsi="華康細圓體(P)" w:hint="eastAsia"/>
          <w:sz w:val="24"/>
          <w:szCs w:val="24"/>
        </w:rPr>
        <w:t>穿上聖袍後</w:t>
      </w:r>
      <w:proofErr w:type="gramEnd"/>
      <w:r w:rsidR="00947946" w:rsidRPr="00E06347">
        <w:rPr>
          <w:rFonts w:hAnsi="華康細圓體(P)" w:hint="eastAsia"/>
          <w:sz w:val="24"/>
          <w:szCs w:val="24"/>
        </w:rPr>
        <w:t>，剩下</w:t>
      </w:r>
      <w:r w:rsidR="004F643A" w:rsidRPr="00E06347">
        <w:rPr>
          <w:rFonts w:hAnsi="華康細圓體(P)" w:hint="eastAsia"/>
          <w:sz w:val="24"/>
          <w:szCs w:val="24"/>
        </w:rPr>
        <w:t>臉頰</w:t>
      </w:r>
      <w:r w:rsidR="00947946" w:rsidRPr="00E06347">
        <w:rPr>
          <w:rFonts w:hAnsi="華康細圓體(P)" w:hint="eastAsia"/>
          <w:sz w:val="24"/>
          <w:szCs w:val="24"/>
        </w:rPr>
        <w:t>、手</w:t>
      </w:r>
      <w:r w:rsidR="00363E58" w:rsidRPr="00E06347">
        <w:rPr>
          <w:rFonts w:hAnsi="華康細圓體(P)" w:hint="eastAsia"/>
          <w:sz w:val="24"/>
          <w:szCs w:val="24"/>
        </w:rPr>
        <w:t>板</w:t>
      </w:r>
      <w:r w:rsidR="004F643A" w:rsidRPr="00E06347">
        <w:rPr>
          <w:rFonts w:hAnsi="華康細圓體(P)" w:hint="eastAsia"/>
          <w:sz w:val="24"/>
          <w:szCs w:val="24"/>
        </w:rPr>
        <w:t>和</w:t>
      </w:r>
      <w:r w:rsidR="00947946" w:rsidRPr="00E06347">
        <w:rPr>
          <w:rFonts w:hAnsi="華康細圓體(P)" w:hint="eastAsia"/>
          <w:sz w:val="24"/>
          <w:szCs w:val="24"/>
        </w:rPr>
        <w:t>腳</w:t>
      </w:r>
      <w:r w:rsidR="004F643A" w:rsidRPr="00E06347">
        <w:rPr>
          <w:rFonts w:hAnsi="華康細圓體(P)" w:hint="eastAsia"/>
          <w:sz w:val="24"/>
          <w:szCs w:val="24"/>
        </w:rPr>
        <w:t>掌</w:t>
      </w:r>
      <w:r w:rsidR="00947946" w:rsidRPr="00E06347">
        <w:rPr>
          <w:rFonts w:hAnsi="華康細圓體(P)" w:hint="eastAsia"/>
          <w:sz w:val="24"/>
          <w:szCs w:val="24"/>
        </w:rPr>
        <w:t>外露。</w:t>
      </w:r>
      <w:proofErr w:type="gramStart"/>
      <w:r w:rsidR="004F643A" w:rsidRPr="00E06347">
        <w:rPr>
          <w:rFonts w:hAnsi="華康細圓體(P)"/>
          <w:sz w:val="24"/>
          <w:szCs w:val="24"/>
        </w:rPr>
        <w:t>當血抹</w:t>
      </w:r>
      <w:proofErr w:type="gramEnd"/>
      <w:r w:rsidR="004F643A" w:rsidRPr="00E06347">
        <w:rPr>
          <w:rFonts w:hAnsi="華康細圓體(P)"/>
          <w:sz w:val="24"/>
          <w:szCs w:val="24"/>
        </w:rPr>
        <w:t>在祭司的右耳</w:t>
      </w:r>
      <w:r w:rsidR="004F643A" w:rsidRPr="00E06347">
        <w:rPr>
          <w:rFonts w:hAnsi="華康細圓體(P)" w:hint="eastAsia"/>
          <w:sz w:val="24"/>
          <w:szCs w:val="24"/>
        </w:rPr>
        <w:t>垂</w:t>
      </w:r>
      <w:r w:rsidR="004F643A" w:rsidRPr="00E06347">
        <w:rPr>
          <w:rFonts w:hAnsi="華康細圓體(P)"/>
          <w:sz w:val="24"/>
          <w:szCs w:val="24"/>
        </w:rPr>
        <w:t>、右手</w:t>
      </w:r>
      <w:r w:rsidR="004F643A" w:rsidRPr="00E06347">
        <w:rPr>
          <w:rFonts w:hAnsi="華康細圓體(P)" w:hint="eastAsia"/>
          <w:sz w:val="24"/>
          <w:szCs w:val="24"/>
        </w:rPr>
        <w:t>兼</w:t>
      </w:r>
      <w:r w:rsidR="004F643A" w:rsidRPr="00E06347">
        <w:rPr>
          <w:rFonts w:hAnsi="華康細圓體(P)"/>
          <w:sz w:val="24"/>
          <w:szCs w:val="24"/>
        </w:rPr>
        <w:t>右腳</w:t>
      </w:r>
      <w:r w:rsidR="00845199" w:rsidRPr="00E06347">
        <w:rPr>
          <w:rFonts w:hAnsi="華康細圓體(P)" w:hint="eastAsia"/>
          <w:sz w:val="24"/>
          <w:szCs w:val="24"/>
        </w:rPr>
        <w:t>大</w:t>
      </w:r>
      <w:r w:rsidR="004F643A" w:rsidRPr="00E06347">
        <w:rPr>
          <w:rFonts w:hAnsi="華康細圓體(P)"/>
          <w:sz w:val="24"/>
          <w:szCs w:val="24"/>
        </w:rPr>
        <w:t>拇指時，彷彿中世紀騎士受封儀式</w:t>
      </w:r>
      <w:proofErr w:type="gramStart"/>
      <w:r w:rsidR="004F643A" w:rsidRPr="00E06347">
        <w:rPr>
          <w:rFonts w:hAnsi="華康細圓體(P)"/>
          <w:sz w:val="24"/>
          <w:szCs w:val="24"/>
        </w:rPr>
        <w:t>——</w:t>
      </w:r>
      <w:proofErr w:type="gramEnd"/>
      <w:r w:rsidR="004F643A" w:rsidRPr="00E06347">
        <w:rPr>
          <w:rFonts w:hAnsi="華康細圓體(P)"/>
          <w:sz w:val="24"/>
          <w:szCs w:val="24"/>
        </w:rPr>
        <w:t>以</w:t>
      </w:r>
      <w:proofErr w:type="gramStart"/>
      <w:r w:rsidR="004F643A" w:rsidRPr="00E06347">
        <w:rPr>
          <w:rFonts w:hAnsi="華康細圓體(P)"/>
          <w:sz w:val="24"/>
          <w:szCs w:val="24"/>
        </w:rPr>
        <w:t>劍點肩</w:t>
      </w:r>
      <w:proofErr w:type="gramEnd"/>
      <w:r w:rsidR="004F643A" w:rsidRPr="00E06347">
        <w:rPr>
          <w:rFonts w:hAnsi="華康細圓體(P)"/>
          <w:sz w:val="24"/>
          <w:szCs w:val="24"/>
        </w:rPr>
        <w:t>立誓效忠</w:t>
      </w:r>
      <w:r w:rsidR="00845199" w:rsidRPr="00E06347">
        <w:rPr>
          <w:rFonts w:hAnsi="華康細圓體(P)" w:hint="eastAsia"/>
          <w:sz w:val="24"/>
          <w:szCs w:val="24"/>
        </w:rPr>
        <w:t>，</w:t>
      </w:r>
      <w:r w:rsidR="004F643A" w:rsidRPr="00E06347">
        <w:rPr>
          <w:rFonts w:hAnsi="華康細圓體(P)"/>
          <w:sz w:val="24"/>
          <w:szCs w:val="24"/>
        </w:rPr>
        <w:t>宣告耳朵為聽真理，</w:t>
      </w:r>
      <w:r w:rsidR="00CA5315">
        <w:rPr>
          <w:rFonts w:hAnsi="華康細圓體(P)" w:hint="eastAsia"/>
          <w:sz w:val="24"/>
          <w:szCs w:val="24"/>
        </w:rPr>
        <w:t>兩</w:t>
      </w:r>
      <w:r w:rsidR="004F643A" w:rsidRPr="00E06347">
        <w:rPr>
          <w:rFonts w:hAnsi="華康細圓體(P)"/>
          <w:sz w:val="24"/>
          <w:szCs w:val="24"/>
        </w:rPr>
        <w:t>手為傳福音，雙足為行公義</w:t>
      </w:r>
      <w:r w:rsidR="00E06347">
        <w:rPr>
          <w:rFonts w:hAnsi="華康細圓體(P)" w:hint="eastAsia"/>
          <w:sz w:val="24"/>
          <w:szCs w:val="24"/>
        </w:rPr>
        <w:t>。</w:t>
      </w:r>
      <w:r w:rsidR="00363E58" w:rsidRPr="00E06347">
        <w:rPr>
          <w:rFonts w:hAnsi="華康細圓體(P)" w:hint="eastAsia"/>
          <w:sz w:val="24"/>
          <w:szCs w:val="24"/>
        </w:rPr>
        <w:t>有別於前兩祭，</w:t>
      </w:r>
      <w:r w:rsidR="00A349CE" w:rsidRPr="00E06347">
        <w:rPr>
          <w:rFonts w:hAnsi="華康細圓體(P)"/>
          <w:sz w:val="24"/>
          <w:szCs w:val="24"/>
        </w:rPr>
        <w:t>平</w:t>
      </w:r>
      <w:r w:rsidR="005E4F59">
        <w:rPr>
          <w:rFonts w:hAnsi="華康細圓體(P)" w:hint="eastAsia"/>
          <w:sz w:val="24"/>
          <w:szCs w:val="24"/>
        </w:rPr>
        <w:t>安</w:t>
      </w:r>
      <w:r w:rsidR="00A349CE" w:rsidRPr="00E06347">
        <w:rPr>
          <w:rFonts w:hAnsi="華康細圓體(P)"/>
          <w:sz w:val="24"/>
          <w:szCs w:val="24"/>
        </w:rPr>
        <w:t>祭是可吃的。</w:t>
      </w:r>
      <w:r w:rsidR="007B2807" w:rsidRPr="00E06347">
        <w:rPr>
          <w:rFonts w:hAnsi="華康細圓體(P)"/>
          <w:sz w:val="24"/>
          <w:szCs w:val="24"/>
        </w:rPr>
        <w:t xml:space="preserve">　</w:t>
      </w:r>
      <w:proofErr w:type="gramStart"/>
      <w:r w:rsidR="007B2807" w:rsidRPr="00E06347">
        <w:rPr>
          <w:rFonts w:hAnsi="華康細圓體(P)"/>
          <w:sz w:val="24"/>
          <w:szCs w:val="24"/>
        </w:rPr>
        <w:t>神把</w:t>
      </w:r>
      <w:r w:rsidR="00A349CE" w:rsidRPr="00E06347">
        <w:rPr>
          <w:rFonts w:hAnsi="華康細圓體(P)"/>
          <w:sz w:val="24"/>
          <w:szCs w:val="24"/>
        </w:rPr>
        <w:t>公羊</w:t>
      </w:r>
      <w:r w:rsidR="007B2807" w:rsidRPr="00E06347">
        <w:rPr>
          <w:rFonts w:hAnsi="華康細圓體(P)"/>
          <w:sz w:val="24"/>
          <w:szCs w:val="24"/>
        </w:rPr>
        <w:t>最</w:t>
      </w:r>
      <w:proofErr w:type="gramEnd"/>
      <w:r w:rsidR="007B2807" w:rsidRPr="00E06347">
        <w:rPr>
          <w:rFonts w:hAnsi="華康細圓體(P)"/>
          <w:sz w:val="24"/>
          <w:szCs w:val="24"/>
        </w:rPr>
        <w:t>juicy的部份</w:t>
      </w:r>
      <w:r w:rsidR="00A349CE" w:rsidRPr="00E06347">
        <w:rPr>
          <w:rFonts w:hAnsi="華康細圓體(P)"/>
          <w:sz w:val="24"/>
          <w:szCs w:val="24"/>
        </w:rPr>
        <w:t>和</w:t>
      </w:r>
      <w:r w:rsidR="007B2807" w:rsidRPr="00E06347">
        <w:rPr>
          <w:rFonts w:hAnsi="華康細圓體(P)"/>
          <w:sz w:val="24"/>
          <w:szCs w:val="24"/>
        </w:rPr>
        <w:t>無</w:t>
      </w:r>
      <w:proofErr w:type="gramStart"/>
      <w:r w:rsidR="007B2807" w:rsidRPr="00E06347">
        <w:rPr>
          <w:rFonts w:hAnsi="華康細圓體(P)"/>
          <w:sz w:val="24"/>
          <w:szCs w:val="24"/>
        </w:rPr>
        <w:t>酵</w:t>
      </w:r>
      <w:proofErr w:type="gramEnd"/>
      <w:r w:rsidR="00A349CE" w:rsidRPr="00E06347">
        <w:rPr>
          <w:rFonts w:hAnsi="華康細圓體(P)"/>
          <w:sz w:val="24"/>
          <w:szCs w:val="24"/>
        </w:rPr>
        <w:t>餅</w:t>
      </w:r>
      <w:r w:rsidR="007B2807" w:rsidRPr="00E06347">
        <w:rPr>
          <w:rFonts w:hAnsi="華康細圓體(P)"/>
          <w:sz w:val="24"/>
          <w:szCs w:val="24"/>
        </w:rPr>
        <w:t>留</w:t>
      </w:r>
      <w:r w:rsidR="00A349CE" w:rsidRPr="00E06347">
        <w:rPr>
          <w:rFonts w:hAnsi="華康細圓體(P)"/>
          <w:sz w:val="24"/>
          <w:szCs w:val="24"/>
        </w:rPr>
        <w:t>給亞倫和他的兒子們</w:t>
      </w:r>
      <w:r w:rsidR="007B2807" w:rsidRPr="00E06347">
        <w:rPr>
          <w:rFonts w:hAnsi="華康細圓體(P)"/>
          <w:sz w:val="24"/>
          <w:szCs w:val="24"/>
        </w:rPr>
        <w:t>，</w:t>
      </w:r>
      <w:r w:rsidR="00A349CE" w:rsidRPr="00E06347">
        <w:rPr>
          <w:rFonts w:hAnsi="華康細圓體(P)"/>
          <w:sz w:val="24"/>
          <w:szCs w:val="24"/>
        </w:rPr>
        <w:t>這象徵與</w:t>
      </w:r>
      <w:r w:rsidR="007B2807" w:rsidRPr="00E06347">
        <w:rPr>
          <w:rFonts w:hAnsi="華康細圓體(P)"/>
          <w:sz w:val="24"/>
          <w:szCs w:val="24"/>
        </w:rPr>
        <w:t xml:space="preserve">　</w:t>
      </w:r>
      <w:r w:rsidR="00A349CE" w:rsidRPr="00E06347">
        <w:rPr>
          <w:rFonts w:hAnsi="華康細圓體(P)"/>
          <w:sz w:val="24"/>
          <w:szCs w:val="24"/>
        </w:rPr>
        <w:t>神親密的交往，</w:t>
      </w:r>
      <w:r w:rsidR="00315239">
        <w:rPr>
          <w:rFonts w:hAnsi="華康細圓體(P)" w:hint="eastAsia"/>
          <w:sz w:val="24"/>
          <w:szCs w:val="24"/>
        </w:rPr>
        <w:t>如</w:t>
      </w:r>
      <w:proofErr w:type="gramStart"/>
      <w:r w:rsidR="00315239">
        <w:rPr>
          <w:rFonts w:hAnsi="華康細圓體(P)" w:hint="eastAsia"/>
          <w:sz w:val="24"/>
          <w:szCs w:val="24"/>
        </w:rPr>
        <w:t>之前</w:t>
      </w:r>
      <w:r w:rsidR="00A349CE" w:rsidRPr="00E06347">
        <w:rPr>
          <w:rFonts w:hAnsi="華康細圓體(P)"/>
          <w:sz w:val="24"/>
          <w:szCs w:val="24"/>
        </w:rPr>
        <w:t>立</w:t>
      </w:r>
      <w:r w:rsidR="00315239">
        <w:rPr>
          <w:rFonts w:hAnsi="華康細圓體(P)" w:hint="eastAsia"/>
          <w:sz w:val="24"/>
          <w:szCs w:val="24"/>
        </w:rPr>
        <w:t>血</w:t>
      </w:r>
      <w:r w:rsidR="00A349CE" w:rsidRPr="00E06347">
        <w:rPr>
          <w:rFonts w:hAnsi="華康細圓體(P)"/>
          <w:sz w:val="24"/>
          <w:szCs w:val="24"/>
        </w:rPr>
        <w:t>約</w:t>
      </w:r>
      <w:proofErr w:type="gramEnd"/>
      <w:r w:rsidR="00A349CE" w:rsidRPr="00E06347">
        <w:rPr>
          <w:rFonts w:hAnsi="華康細圓體(P)"/>
          <w:sz w:val="24"/>
          <w:szCs w:val="24"/>
        </w:rPr>
        <w:t>後的共餐</w:t>
      </w:r>
      <w:r w:rsidR="00756B45">
        <w:rPr>
          <w:rFonts w:hAnsi="華康細圓體(P)" w:hint="eastAsia"/>
          <w:sz w:val="24"/>
          <w:szCs w:val="24"/>
        </w:rPr>
        <w:t>一樣</w:t>
      </w:r>
      <w:r w:rsidR="00A349CE" w:rsidRPr="00E06347">
        <w:rPr>
          <w:rFonts w:hAnsi="華康細圓體(P)"/>
          <w:sz w:val="24"/>
          <w:szCs w:val="24"/>
        </w:rPr>
        <w:t>。</w:t>
      </w:r>
      <w:r w:rsidR="005C663F" w:rsidRPr="00E06347">
        <w:rPr>
          <w:rFonts w:hAnsi="華康細圓體(P)" w:hint="eastAsia"/>
          <w:sz w:val="24"/>
          <w:szCs w:val="24"/>
        </w:rPr>
        <w:t>有時候，</w:t>
      </w:r>
      <w:r w:rsidR="00E06347" w:rsidRPr="00E06347">
        <w:rPr>
          <w:rFonts w:hAnsi="華康細圓體(P)" w:hint="eastAsia"/>
          <w:sz w:val="24"/>
          <w:szCs w:val="24"/>
        </w:rPr>
        <w:t>信徒</w:t>
      </w:r>
      <w:r w:rsidR="00E06347">
        <w:rPr>
          <w:rFonts w:hAnsi="華康細圓體(P)" w:hint="eastAsia"/>
          <w:sz w:val="24"/>
          <w:szCs w:val="24"/>
        </w:rPr>
        <w:t>或</w:t>
      </w:r>
      <w:r w:rsidR="005C663F" w:rsidRPr="00E06347">
        <w:rPr>
          <w:rFonts w:hAnsi="華康細圓體(P)" w:hint="eastAsia"/>
          <w:sz w:val="24"/>
          <w:szCs w:val="24"/>
        </w:rPr>
        <w:t>會以為</w:t>
      </w:r>
      <w:r w:rsidR="00E06347">
        <w:rPr>
          <w:rFonts w:hAnsi="華康細圓體(P)" w:hint="eastAsia"/>
          <w:sz w:val="24"/>
          <w:szCs w:val="24"/>
        </w:rPr>
        <w:t>信仰生活</w:t>
      </w:r>
      <w:r w:rsidR="005C663F" w:rsidRPr="00E06347">
        <w:rPr>
          <w:rFonts w:hAnsi="華康細圓體(P)" w:hint="eastAsia"/>
          <w:sz w:val="24"/>
          <w:szCs w:val="24"/>
        </w:rPr>
        <w:t>只是單向付出</w:t>
      </w:r>
      <w:r w:rsidR="00E06347" w:rsidRPr="00E06347">
        <w:rPr>
          <w:rFonts w:hAnsi="華康細圓體(P)" w:hint="eastAsia"/>
          <w:sz w:val="24"/>
          <w:szCs w:val="24"/>
        </w:rPr>
        <w:t>；</w:t>
      </w:r>
      <w:r w:rsidR="003645F4">
        <w:rPr>
          <w:rFonts w:hAnsi="華康細圓體(P)" w:hint="eastAsia"/>
          <w:sz w:val="24"/>
          <w:szCs w:val="24"/>
        </w:rPr>
        <w:t>但</w:t>
      </w:r>
      <w:r w:rsidR="00E06347" w:rsidRPr="00E06347">
        <w:rPr>
          <w:rFonts w:hAnsi="華康細圓體(P)" w:hint="eastAsia"/>
          <w:sz w:val="24"/>
          <w:szCs w:val="24"/>
        </w:rPr>
        <w:t xml:space="preserve">　</w:t>
      </w:r>
      <w:proofErr w:type="gramStart"/>
      <w:r w:rsidR="00E06347" w:rsidRPr="00E06347">
        <w:rPr>
          <w:rFonts w:hAnsi="華康細圓體(P)" w:hint="eastAsia"/>
          <w:sz w:val="24"/>
          <w:szCs w:val="24"/>
        </w:rPr>
        <w:t>神</w:t>
      </w:r>
      <w:r w:rsidR="00E06347">
        <w:rPr>
          <w:rFonts w:hAnsi="華康細圓體(P)" w:hint="eastAsia"/>
          <w:sz w:val="24"/>
          <w:szCs w:val="24"/>
        </w:rPr>
        <w:t>必以</w:t>
      </w:r>
      <w:r w:rsidR="00E06347" w:rsidRPr="00E06347">
        <w:rPr>
          <w:rFonts w:hAnsi="華康細圓體(P)"/>
          <w:sz w:val="24"/>
          <w:szCs w:val="24"/>
        </w:rPr>
        <w:t>祂</w:t>
      </w:r>
      <w:proofErr w:type="gramEnd"/>
      <w:r w:rsidR="00E06347" w:rsidRPr="00E06347">
        <w:rPr>
          <w:rFonts w:hAnsi="華康細圓體(P)"/>
          <w:sz w:val="24"/>
          <w:szCs w:val="24"/>
        </w:rPr>
        <w:t>的豐盛來供應和餵養我們</w:t>
      </w:r>
      <w:r w:rsidR="00E06347" w:rsidRPr="00E06347">
        <w:rPr>
          <w:rFonts w:hAnsi="華康細圓體(P)" w:hint="eastAsia"/>
          <w:sz w:val="24"/>
          <w:szCs w:val="24"/>
        </w:rPr>
        <w:t>，</w:t>
      </w:r>
      <w:r w:rsidR="00E06347" w:rsidRPr="00E06347">
        <w:rPr>
          <w:rFonts w:hAnsi="華康細圓體(P)"/>
          <w:sz w:val="24"/>
          <w:szCs w:val="24"/>
        </w:rPr>
        <w:t>在</w:t>
      </w:r>
      <w:proofErr w:type="gramStart"/>
      <w:r w:rsidR="00E06347" w:rsidRPr="00E06347">
        <w:rPr>
          <w:rFonts w:hAnsi="華康細圓體(P)"/>
          <w:sz w:val="24"/>
          <w:szCs w:val="24"/>
        </w:rPr>
        <w:t>事奉中經歷</w:t>
      </w:r>
      <w:proofErr w:type="gramEnd"/>
      <w:r w:rsidR="00E06347" w:rsidRPr="00E06347">
        <w:rPr>
          <w:rFonts w:hAnsi="華康細圓體(P)"/>
          <w:sz w:val="24"/>
          <w:szCs w:val="24"/>
        </w:rPr>
        <w:t>的喜樂、平安和滿足，也是　神賜給我們的「分」</w:t>
      </w:r>
      <w:r w:rsidR="0024292A">
        <w:rPr>
          <w:rFonts w:hAnsi="華康細圓體(P)" w:hint="eastAsia"/>
          <w:sz w:val="24"/>
          <w:szCs w:val="24"/>
        </w:rPr>
        <w:t>(28)</w:t>
      </w:r>
      <w:r w:rsidR="00E06347" w:rsidRPr="00E06347">
        <w:rPr>
          <w:rFonts w:hAnsi="華康細圓體(P)"/>
          <w:sz w:val="24"/>
          <w:szCs w:val="24"/>
        </w:rPr>
        <w:t>。</w:t>
      </w:r>
    </w:p>
    <w:p w14:paraId="14DA88A5" w14:textId="77777777" w:rsidR="00756B45" w:rsidRDefault="00530C84" w:rsidP="00600A4A">
      <w:pPr>
        <w:spacing w:line="240" w:lineRule="auto"/>
        <w:rPr>
          <w:sz w:val="24"/>
          <w:szCs w:val="24"/>
        </w:rPr>
      </w:pPr>
      <w:r>
        <w:rPr>
          <w:rFonts w:hAnsi="華康細圓體(P)" w:hint="eastAsia"/>
          <w:sz w:val="24"/>
          <w:szCs w:val="24"/>
        </w:rPr>
        <w:t>當時</w:t>
      </w:r>
      <w:r w:rsidR="005E4F59">
        <w:rPr>
          <w:rFonts w:hAnsi="華康細圓體(P)" w:hint="eastAsia"/>
          <w:sz w:val="24"/>
          <w:szCs w:val="24"/>
        </w:rPr>
        <w:t>祭司的</w:t>
      </w:r>
      <w:r w:rsidR="000A6778" w:rsidRPr="00756B45">
        <w:rPr>
          <w:sz w:val="24"/>
          <w:szCs w:val="24"/>
        </w:rPr>
        <w:t>任職儀式要持續七</w:t>
      </w:r>
      <w:r w:rsidR="00231C14" w:rsidRPr="00756B45">
        <w:rPr>
          <w:sz w:val="24"/>
          <w:szCs w:val="24"/>
        </w:rPr>
        <w:t>日</w:t>
      </w:r>
      <w:r w:rsidR="000A6778" w:rsidRPr="00756B45">
        <w:rPr>
          <w:sz w:val="24"/>
          <w:szCs w:val="24"/>
        </w:rPr>
        <w:t>，</w:t>
      </w:r>
      <w:r w:rsidR="00D635B5" w:rsidRPr="00756B45">
        <w:rPr>
          <w:sz w:val="24"/>
          <w:szCs w:val="24"/>
        </w:rPr>
        <w:t>如同聖所內的金器必須經過</w:t>
      </w:r>
      <w:proofErr w:type="gramStart"/>
      <w:r w:rsidR="00D635B5" w:rsidRPr="00756B45">
        <w:rPr>
          <w:sz w:val="24"/>
          <w:szCs w:val="24"/>
        </w:rPr>
        <w:t>反覆煉淨</w:t>
      </w:r>
      <w:proofErr w:type="gramEnd"/>
      <w:r w:rsidR="00D635B5" w:rsidRPr="00756B45">
        <w:rPr>
          <w:sz w:val="24"/>
          <w:szCs w:val="24"/>
        </w:rPr>
        <w:t>，才能除去所有雜質，成為聖潔器皿。</w:t>
      </w:r>
      <w:r w:rsidR="00A15695" w:rsidRPr="00756B45">
        <w:rPr>
          <w:sz w:val="24"/>
          <w:szCs w:val="24"/>
        </w:rPr>
        <w:t>這七天</w:t>
      </w:r>
      <w:r w:rsidR="00CD6E31" w:rsidRPr="00756B45">
        <w:rPr>
          <w:sz w:val="24"/>
          <w:szCs w:val="24"/>
        </w:rPr>
        <w:t>的</w:t>
      </w:r>
      <w:proofErr w:type="gramStart"/>
      <w:r w:rsidR="00CD6E31" w:rsidRPr="00756B45">
        <w:rPr>
          <w:sz w:val="24"/>
          <w:szCs w:val="24"/>
        </w:rPr>
        <w:t>獻祭</w:t>
      </w:r>
      <w:r w:rsidR="00CD6E31" w:rsidRPr="00756B45">
        <w:rPr>
          <w:rFonts w:hint="eastAsia"/>
          <w:sz w:val="24"/>
          <w:szCs w:val="24"/>
        </w:rPr>
        <w:t>除</w:t>
      </w:r>
      <w:r w:rsidR="00414FA7">
        <w:rPr>
          <w:rFonts w:hint="eastAsia"/>
          <w:sz w:val="24"/>
          <w:szCs w:val="24"/>
        </w:rPr>
        <w:t>深</w:t>
      </w:r>
      <w:proofErr w:type="gramEnd"/>
      <w:r w:rsidR="00CD6E31" w:rsidRPr="00756B45">
        <w:rPr>
          <w:sz w:val="24"/>
          <w:szCs w:val="24"/>
        </w:rPr>
        <w:t>層潔淨祭司與祭壇</w:t>
      </w:r>
      <w:r w:rsidR="00CD6E31" w:rsidRPr="00756B45">
        <w:rPr>
          <w:rFonts w:hint="eastAsia"/>
          <w:sz w:val="24"/>
          <w:szCs w:val="24"/>
        </w:rPr>
        <w:t>外</w:t>
      </w:r>
      <w:r w:rsidR="00CD6E31" w:rsidRPr="00756B45">
        <w:rPr>
          <w:sz w:val="24"/>
          <w:szCs w:val="24"/>
        </w:rPr>
        <w:t>，</w:t>
      </w:r>
      <w:r w:rsidR="00CD6E31" w:rsidRPr="00756B45">
        <w:rPr>
          <w:rFonts w:hint="eastAsia"/>
          <w:sz w:val="24"/>
          <w:szCs w:val="24"/>
        </w:rPr>
        <w:t>也</w:t>
      </w:r>
      <w:r w:rsidR="00A15695" w:rsidRPr="00756B45">
        <w:rPr>
          <w:sz w:val="24"/>
          <w:szCs w:val="24"/>
        </w:rPr>
        <w:t>要在祭司生命中建立一個「屬靈肌肉記憶」</w:t>
      </w:r>
      <w:r w:rsidR="00CD6E31" w:rsidRPr="00756B45">
        <w:rPr>
          <w:rFonts w:hint="eastAsia"/>
          <w:sz w:val="24"/>
          <w:szCs w:val="24"/>
        </w:rPr>
        <w:t>。</w:t>
      </w:r>
      <w:r w:rsidR="00D635B5" w:rsidRPr="00756B45">
        <w:rPr>
          <w:rFonts w:hint="eastAsia"/>
          <w:sz w:val="24"/>
          <w:szCs w:val="24"/>
        </w:rPr>
        <w:t>即使</w:t>
      </w:r>
      <w:r w:rsidR="00231C14" w:rsidRPr="00756B45">
        <w:rPr>
          <w:sz w:val="24"/>
          <w:szCs w:val="24"/>
        </w:rPr>
        <w:t>在往後日子</w:t>
      </w:r>
      <w:proofErr w:type="gramStart"/>
      <w:r w:rsidR="00231C14" w:rsidRPr="00756B45">
        <w:rPr>
          <w:sz w:val="24"/>
          <w:szCs w:val="24"/>
        </w:rPr>
        <w:t>裏</w:t>
      </w:r>
      <w:proofErr w:type="gramEnd"/>
      <w:r w:rsidR="00231C14" w:rsidRPr="00756B45">
        <w:rPr>
          <w:sz w:val="24"/>
          <w:szCs w:val="24"/>
        </w:rPr>
        <w:t>，</w:t>
      </w:r>
      <w:r w:rsidR="00D635B5" w:rsidRPr="00756B45">
        <w:rPr>
          <w:sz w:val="24"/>
          <w:szCs w:val="24"/>
        </w:rPr>
        <w:t>他們</w:t>
      </w:r>
      <w:r w:rsidR="00756B45" w:rsidRPr="00756B45">
        <w:rPr>
          <w:rFonts w:hint="eastAsia"/>
          <w:sz w:val="24"/>
          <w:szCs w:val="24"/>
        </w:rPr>
        <w:t>仍</w:t>
      </w:r>
      <w:r w:rsidR="007A17EB">
        <w:rPr>
          <w:rFonts w:hint="eastAsia"/>
          <w:sz w:val="24"/>
          <w:szCs w:val="24"/>
        </w:rPr>
        <w:t>繼續</w:t>
      </w:r>
      <w:r w:rsidR="00414FA7">
        <w:rPr>
          <w:rFonts w:hint="eastAsia"/>
          <w:sz w:val="24"/>
          <w:szCs w:val="24"/>
        </w:rPr>
        <w:t>追求</w:t>
      </w:r>
      <w:r w:rsidR="00231C14" w:rsidRPr="00756B45">
        <w:rPr>
          <w:rFonts w:hint="eastAsia"/>
          <w:sz w:val="24"/>
          <w:szCs w:val="24"/>
        </w:rPr>
        <w:t>過徹底悔改、完全委身和絕對順服的</w:t>
      </w:r>
      <w:r w:rsidR="00414FA7">
        <w:rPr>
          <w:rFonts w:hint="eastAsia"/>
          <w:sz w:val="24"/>
          <w:szCs w:val="24"/>
        </w:rPr>
        <w:t>聖潔</w:t>
      </w:r>
      <w:r w:rsidR="00231C14" w:rsidRPr="00756B45">
        <w:rPr>
          <w:rFonts w:hint="eastAsia"/>
          <w:sz w:val="24"/>
          <w:szCs w:val="24"/>
        </w:rPr>
        <w:t>生活</w:t>
      </w:r>
      <w:r w:rsidR="00D635B5" w:rsidRPr="00756B45">
        <w:rPr>
          <w:rFonts w:hint="eastAsia"/>
          <w:sz w:val="24"/>
          <w:szCs w:val="24"/>
        </w:rPr>
        <w:t>，</w:t>
      </w:r>
      <w:r w:rsidR="00CD6E31" w:rsidRPr="00756B45">
        <w:rPr>
          <w:rFonts w:hint="eastAsia"/>
          <w:sz w:val="24"/>
          <w:szCs w:val="24"/>
        </w:rPr>
        <w:t>可以</w:t>
      </w:r>
      <w:r w:rsidR="00D635B5" w:rsidRPr="00756B45">
        <w:rPr>
          <w:rFonts w:hint="eastAsia"/>
          <w:sz w:val="24"/>
          <w:szCs w:val="24"/>
        </w:rPr>
        <w:t>合乎主用</w:t>
      </w:r>
      <w:r w:rsidR="00386609">
        <w:rPr>
          <w:rFonts w:hint="eastAsia"/>
          <w:sz w:val="24"/>
          <w:szCs w:val="24"/>
        </w:rPr>
        <w:t>，使世界</w:t>
      </w:r>
      <w:proofErr w:type="gramStart"/>
      <w:r w:rsidR="00386609">
        <w:rPr>
          <w:rFonts w:hint="eastAsia"/>
          <w:sz w:val="24"/>
          <w:szCs w:val="24"/>
        </w:rPr>
        <w:t>也被</w:t>
      </w:r>
      <w:r w:rsidR="000358E2">
        <w:rPr>
          <w:rFonts w:hint="eastAsia"/>
          <w:sz w:val="24"/>
          <w:szCs w:val="24"/>
        </w:rPr>
        <w:t>聖</w:t>
      </w:r>
      <w:r w:rsidR="00BE43A0">
        <w:rPr>
          <w:rFonts w:hint="eastAsia"/>
          <w:sz w:val="24"/>
          <w:szCs w:val="24"/>
        </w:rPr>
        <w:t>化</w:t>
      </w:r>
      <w:proofErr w:type="gramEnd"/>
      <w:r w:rsidR="00B46344">
        <w:rPr>
          <w:rFonts w:hint="eastAsia"/>
          <w:sz w:val="24"/>
          <w:szCs w:val="24"/>
        </w:rPr>
        <w:t>過來</w:t>
      </w:r>
      <w:r w:rsidR="00A15695" w:rsidRPr="00756B45">
        <w:rPr>
          <w:sz w:val="24"/>
          <w:szCs w:val="24"/>
        </w:rPr>
        <w:t>。</w:t>
      </w:r>
    </w:p>
    <w:p w14:paraId="1EB8E827" w14:textId="77777777" w:rsidR="00D635B5" w:rsidRDefault="00600A4A" w:rsidP="00600A4A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接著，</w:t>
      </w:r>
      <w:r w:rsidR="007C6D57">
        <w:rPr>
          <w:rFonts w:hint="eastAsia"/>
          <w:sz w:val="24"/>
          <w:szCs w:val="24"/>
        </w:rPr>
        <w:t>祭司每天要做甚麼呢</w:t>
      </w:r>
      <w:r w:rsidR="000414A2" w:rsidRPr="00166AAE">
        <w:rPr>
          <w:rFonts w:hint="eastAsia"/>
          <w:sz w:val="24"/>
          <w:szCs w:val="24"/>
          <w:highlight w:val="yellow"/>
        </w:rPr>
        <w:t>(圖6)</w:t>
      </w:r>
      <w:r w:rsidR="007C6D57">
        <w:rPr>
          <w:rFonts w:hint="eastAsia"/>
          <w:sz w:val="24"/>
          <w:szCs w:val="24"/>
        </w:rPr>
        <w:t>？</w:t>
      </w:r>
      <w:r w:rsidR="00540DB2">
        <w:rPr>
          <w:rFonts w:hint="eastAsia"/>
          <w:sz w:val="24"/>
          <w:szCs w:val="24"/>
        </w:rPr>
        <w:t>他們</w:t>
      </w:r>
      <w:r w:rsidR="00B01ECB">
        <w:rPr>
          <w:rFonts w:hint="eastAsia"/>
          <w:sz w:val="24"/>
          <w:szCs w:val="24"/>
        </w:rPr>
        <w:t>並非</w:t>
      </w:r>
      <w:r w:rsidR="00B01ECB" w:rsidRPr="00B01ECB">
        <w:rPr>
          <w:sz w:val="24"/>
          <w:szCs w:val="24"/>
        </w:rPr>
        <w:t>施行甚麼</w:t>
      </w:r>
      <w:r w:rsidR="00B01ECB" w:rsidRPr="00B01ECB">
        <w:rPr>
          <w:rFonts w:hint="eastAsia"/>
          <w:sz w:val="24"/>
          <w:szCs w:val="24"/>
        </w:rPr>
        <w:t>驚天地</w:t>
      </w:r>
      <w:r w:rsidR="004529C6">
        <w:rPr>
          <w:rFonts w:hint="eastAsia"/>
          <w:sz w:val="24"/>
          <w:szCs w:val="24"/>
        </w:rPr>
        <w:t>、</w:t>
      </w:r>
      <w:proofErr w:type="gramStart"/>
      <w:r w:rsidR="004529C6">
        <w:rPr>
          <w:rFonts w:hint="eastAsia"/>
          <w:sz w:val="24"/>
          <w:szCs w:val="24"/>
        </w:rPr>
        <w:t>泣</w:t>
      </w:r>
      <w:proofErr w:type="gramEnd"/>
      <w:r w:rsidR="004529C6">
        <w:rPr>
          <w:rFonts w:hint="eastAsia"/>
          <w:sz w:val="24"/>
          <w:szCs w:val="24"/>
        </w:rPr>
        <w:t>鬼神</w:t>
      </w:r>
      <w:r w:rsidR="00B01ECB" w:rsidRPr="00B01ECB">
        <w:rPr>
          <w:rFonts w:hint="eastAsia"/>
          <w:sz w:val="24"/>
          <w:szCs w:val="24"/>
        </w:rPr>
        <w:t>的</w:t>
      </w:r>
      <w:r w:rsidR="00B01ECB" w:rsidRPr="00B01ECB">
        <w:rPr>
          <w:sz w:val="24"/>
          <w:szCs w:val="24"/>
        </w:rPr>
        <w:t>神</w:t>
      </w:r>
      <w:proofErr w:type="gramStart"/>
      <w:r w:rsidR="00B01ECB" w:rsidRPr="00B01ECB">
        <w:rPr>
          <w:sz w:val="24"/>
          <w:szCs w:val="24"/>
        </w:rPr>
        <w:t>蹟</w:t>
      </w:r>
      <w:proofErr w:type="gramEnd"/>
      <w:r w:rsidR="00407C59">
        <w:rPr>
          <w:rFonts w:hint="eastAsia"/>
          <w:sz w:val="24"/>
          <w:szCs w:val="24"/>
        </w:rPr>
        <w:t>奇事，</w:t>
      </w:r>
      <w:r w:rsidR="00B01ECB" w:rsidRPr="00B01ECB">
        <w:rPr>
          <w:sz w:val="24"/>
          <w:szCs w:val="24"/>
        </w:rPr>
        <w:t>或發表</w:t>
      </w:r>
      <w:r w:rsidR="00B01ECB" w:rsidRPr="00B01ECB">
        <w:rPr>
          <w:rFonts w:hint="eastAsia"/>
          <w:sz w:val="24"/>
          <w:szCs w:val="24"/>
        </w:rPr>
        <w:t>激盪人心的</w:t>
      </w:r>
      <w:r w:rsidR="004529C6">
        <w:rPr>
          <w:rFonts w:hint="eastAsia"/>
          <w:sz w:val="24"/>
          <w:szCs w:val="24"/>
        </w:rPr>
        <w:t>驚</w:t>
      </w:r>
      <w:proofErr w:type="gramStart"/>
      <w:r w:rsidR="004529C6">
        <w:rPr>
          <w:rFonts w:hint="eastAsia"/>
          <w:sz w:val="24"/>
          <w:szCs w:val="24"/>
        </w:rPr>
        <w:t>世</w:t>
      </w:r>
      <w:r w:rsidR="00B01ECB" w:rsidRPr="00B01ECB">
        <w:rPr>
          <w:sz w:val="24"/>
          <w:szCs w:val="24"/>
        </w:rPr>
        <w:t>偉論</w:t>
      </w:r>
      <w:proofErr w:type="gramEnd"/>
      <w:r w:rsidR="00407C59">
        <w:rPr>
          <w:rFonts w:hint="eastAsia"/>
          <w:sz w:val="24"/>
          <w:szCs w:val="24"/>
        </w:rPr>
        <w:t>；</w:t>
      </w:r>
      <w:r w:rsidR="00B01ECB" w:rsidRPr="00B01ECB">
        <w:rPr>
          <w:sz w:val="24"/>
          <w:szCs w:val="24"/>
        </w:rPr>
        <w:t>而</w:t>
      </w:r>
      <w:r w:rsidR="00C831E0" w:rsidRPr="00B01ECB">
        <w:rPr>
          <w:sz w:val="24"/>
          <w:szCs w:val="24"/>
        </w:rPr>
        <w:t>是</w:t>
      </w:r>
      <w:r w:rsidR="00C831E0" w:rsidRPr="00C831E0">
        <w:rPr>
          <w:sz w:val="24"/>
          <w:szCs w:val="24"/>
        </w:rPr>
        <w:t>每早晨和黃昏，分別獻上一隻一歲羊羔為</w:t>
      </w:r>
      <w:proofErr w:type="gramStart"/>
      <w:r w:rsidR="00C831E0" w:rsidRPr="00C831E0">
        <w:rPr>
          <w:sz w:val="24"/>
          <w:szCs w:val="24"/>
        </w:rPr>
        <w:t>燔</w:t>
      </w:r>
      <w:proofErr w:type="gramEnd"/>
      <w:r w:rsidR="00C831E0" w:rsidRPr="00C831E0">
        <w:rPr>
          <w:sz w:val="24"/>
          <w:szCs w:val="24"/>
        </w:rPr>
        <w:t>祭，</w:t>
      </w:r>
      <w:r w:rsidR="003603DD">
        <w:rPr>
          <w:rFonts w:hint="eastAsia"/>
          <w:sz w:val="24"/>
          <w:szCs w:val="24"/>
        </w:rPr>
        <w:t>再加</w:t>
      </w:r>
      <w:r w:rsidR="00B87BC0">
        <w:rPr>
          <w:rFonts w:hint="eastAsia"/>
          <w:sz w:val="24"/>
          <w:szCs w:val="24"/>
        </w:rPr>
        <w:t>入</w:t>
      </w:r>
      <w:proofErr w:type="gramStart"/>
      <w:r w:rsidR="00C831E0" w:rsidRPr="00C831E0">
        <w:rPr>
          <w:sz w:val="24"/>
          <w:szCs w:val="24"/>
        </w:rPr>
        <w:t>素祭和奠祭</w:t>
      </w:r>
      <w:proofErr w:type="gramEnd"/>
      <w:r w:rsidR="00C831E0">
        <w:rPr>
          <w:rFonts w:hint="eastAsia"/>
          <w:sz w:val="24"/>
          <w:szCs w:val="24"/>
        </w:rPr>
        <w:t>，</w:t>
      </w:r>
      <w:proofErr w:type="gramStart"/>
      <w:r w:rsidR="00C20E82">
        <w:rPr>
          <w:rFonts w:hint="eastAsia"/>
          <w:sz w:val="24"/>
          <w:szCs w:val="24"/>
        </w:rPr>
        <w:t>這三樣</w:t>
      </w:r>
      <w:r w:rsidR="00C831E0" w:rsidRPr="00C831E0">
        <w:rPr>
          <w:sz w:val="24"/>
          <w:szCs w:val="24"/>
        </w:rPr>
        <w:t>被稱為</w:t>
      </w:r>
      <w:proofErr w:type="gramEnd"/>
      <w:r w:rsidR="00C831E0" w:rsidRPr="00C831E0">
        <w:rPr>
          <w:sz w:val="24"/>
          <w:szCs w:val="24"/>
        </w:rPr>
        <w:t>「</w:t>
      </w:r>
      <w:r w:rsidR="00C831E0" w:rsidRPr="00C831E0">
        <w:rPr>
          <w:rFonts w:ascii="華康古印體(P)" w:eastAsia="華康古印體(P)" w:hint="eastAsia"/>
          <w:b/>
          <w:bCs/>
          <w:sz w:val="24"/>
          <w:szCs w:val="24"/>
        </w:rPr>
        <w:t>常獻的</w:t>
      </w:r>
      <w:proofErr w:type="gramStart"/>
      <w:r w:rsidR="00C831E0" w:rsidRPr="00C831E0">
        <w:rPr>
          <w:rFonts w:ascii="華康古印體(P)" w:eastAsia="華康古印體(P)" w:hint="eastAsia"/>
          <w:b/>
          <w:bCs/>
          <w:sz w:val="24"/>
          <w:szCs w:val="24"/>
        </w:rPr>
        <w:t>燔</w:t>
      </w:r>
      <w:proofErr w:type="gramEnd"/>
      <w:r w:rsidR="00C831E0" w:rsidRPr="00C831E0">
        <w:rPr>
          <w:rFonts w:ascii="華康古印體(P)" w:eastAsia="華康古印體(P)" w:hint="eastAsia"/>
          <w:b/>
          <w:bCs/>
          <w:sz w:val="24"/>
          <w:szCs w:val="24"/>
        </w:rPr>
        <w:t>祭</w:t>
      </w:r>
      <w:r w:rsidR="00C831E0" w:rsidRPr="00C831E0">
        <w:rPr>
          <w:sz w:val="24"/>
          <w:szCs w:val="24"/>
        </w:rPr>
        <w:t>」</w:t>
      </w:r>
      <w:r w:rsidR="00C831E0">
        <w:rPr>
          <w:rFonts w:hint="eastAsia"/>
          <w:sz w:val="24"/>
          <w:szCs w:val="24"/>
        </w:rPr>
        <w:t>(42)</w:t>
      </w:r>
      <w:r w:rsidR="00C831E0" w:rsidRPr="00C831E0">
        <w:rPr>
          <w:sz w:val="24"/>
          <w:szCs w:val="24"/>
        </w:rPr>
        <w:t>。</w:t>
      </w:r>
      <w:r w:rsidR="00EF44A1">
        <w:rPr>
          <w:rFonts w:hint="eastAsia"/>
          <w:sz w:val="24"/>
          <w:szCs w:val="24"/>
        </w:rPr>
        <w:t>這</w:t>
      </w:r>
      <w:r w:rsidR="003603DD">
        <w:rPr>
          <w:rFonts w:hint="eastAsia"/>
          <w:sz w:val="24"/>
          <w:szCs w:val="24"/>
        </w:rPr>
        <w:t>就</w:t>
      </w:r>
      <w:r w:rsidR="00C831E0" w:rsidRPr="00C831E0">
        <w:rPr>
          <w:sz w:val="24"/>
          <w:szCs w:val="24"/>
        </w:rPr>
        <w:t>是</w:t>
      </w:r>
      <w:r w:rsidR="003603DD">
        <w:rPr>
          <w:rFonts w:hint="eastAsia"/>
          <w:sz w:val="24"/>
          <w:szCs w:val="24"/>
        </w:rPr>
        <w:t>祭司</w:t>
      </w:r>
      <w:r w:rsidR="00C831E0" w:rsidRPr="00C831E0">
        <w:rPr>
          <w:sz w:val="24"/>
          <w:szCs w:val="24"/>
        </w:rPr>
        <w:t>日復一日、年復一年，從不間斷的職</w:t>
      </w:r>
      <w:r w:rsidR="00DB5659">
        <w:rPr>
          <w:rFonts w:hint="eastAsia"/>
          <w:sz w:val="24"/>
          <w:szCs w:val="24"/>
        </w:rPr>
        <w:t>務</w:t>
      </w:r>
      <w:r w:rsidR="00DD5F81">
        <w:rPr>
          <w:rFonts w:hint="eastAsia"/>
          <w:sz w:val="24"/>
          <w:szCs w:val="24"/>
        </w:rPr>
        <w:t>，</w:t>
      </w:r>
      <w:r w:rsidR="00AF462E">
        <w:rPr>
          <w:rFonts w:hint="eastAsia"/>
          <w:sz w:val="24"/>
          <w:szCs w:val="24"/>
        </w:rPr>
        <w:t>真</w:t>
      </w:r>
      <w:r w:rsidR="00DD5F81">
        <w:rPr>
          <w:rFonts w:hint="eastAsia"/>
          <w:sz w:val="24"/>
          <w:szCs w:val="24"/>
        </w:rPr>
        <w:t>可謂「十年如一日」</w:t>
      </w:r>
      <w:r w:rsidR="00C831E0" w:rsidRPr="00C831E0">
        <w:rPr>
          <w:sz w:val="24"/>
          <w:szCs w:val="24"/>
        </w:rPr>
        <w:t>。</w:t>
      </w:r>
      <w:r w:rsidR="007E3B34">
        <w:rPr>
          <w:rFonts w:hint="eastAsia"/>
          <w:sz w:val="24"/>
          <w:szCs w:val="24"/>
        </w:rPr>
        <w:t>大家</w:t>
      </w:r>
      <w:r w:rsidR="00EF44A1" w:rsidRPr="00C31C21">
        <w:rPr>
          <w:sz w:val="24"/>
          <w:szCs w:val="24"/>
        </w:rPr>
        <w:t>聽起來不是很</w:t>
      </w:r>
      <w:r w:rsidR="00D26FD0">
        <w:rPr>
          <w:rFonts w:hint="eastAsia"/>
          <w:sz w:val="24"/>
          <w:szCs w:val="24"/>
        </w:rPr>
        <w:t>單調</w:t>
      </w:r>
      <w:r w:rsidR="00EF44A1" w:rsidRPr="00C31C21">
        <w:rPr>
          <w:sz w:val="24"/>
          <w:szCs w:val="24"/>
        </w:rPr>
        <w:t>沉悶和枯燥</w:t>
      </w:r>
      <w:r w:rsidR="00607723" w:rsidRPr="00C31C21">
        <w:rPr>
          <w:rFonts w:hint="eastAsia"/>
          <w:sz w:val="24"/>
          <w:szCs w:val="24"/>
        </w:rPr>
        <w:t>乏味</w:t>
      </w:r>
      <w:r w:rsidR="00017B53">
        <w:rPr>
          <w:rFonts w:hint="eastAsia"/>
          <w:sz w:val="24"/>
          <w:szCs w:val="24"/>
        </w:rPr>
        <w:t>的例行公事</w:t>
      </w:r>
      <w:r w:rsidR="00EF44A1" w:rsidRPr="00C31C21">
        <w:rPr>
          <w:sz w:val="24"/>
          <w:szCs w:val="24"/>
        </w:rPr>
        <w:t>嗎？人</w:t>
      </w:r>
      <w:r w:rsidR="00607723" w:rsidRPr="00C31C21">
        <w:rPr>
          <w:rFonts w:hint="eastAsia"/>
          <w:sz w:val="24"/>
          <w:szCs w:val="24"/>
        </w:rPr>
        <w:t>總</w:t>
      </w:r>
      <w:r w:rsidR="00EF44A1" w:rsidRPr="00C31C21">
        <w:rPr>
          <w:sz w:val="24"/>
          <w:szCs w:val="24"/>
        </w:rPr>
        <w:t>渴望做一些有影響力</w:t>
      </w:r>
      <w:r w:rsidR="00444F6A">
        <w:rPr>
          <w:rFonts w:hint="eastAsia"/>
          <w:sz w:val="24"/>
          <w:szCs w:val="24"/>
        </w:rPr>
        <w:t>和得人承認</w:t>
      </w:r>
      <w:r w:rsidR="00EF44A1" w:rsidRPr="00C31C21">
        <w:rPr>
          <w:sz w:val="24"/>
          <w:szCs w:val="24"/>
        </w:rPr>
        <w:t>的大事來證明自己的價值，</w:t>
      </w:r>
      <w:r w:rsidR="00BC5789">
        <w:rPr>
          <w:rFonts w:hint="eastAsia"/>
          <w:sz w:val="24"/>
          <w:szCs w:val="24"/>
        </w:rPr>
        <w:t>或追求一</w:t>
      </w:r>
      <w:r w:rsidR="004E6EBC">
        <w:rPr>
          <w:rFonts w:hint="eastAsia"/>
          <w:sz w:val="24"/>
          <w:szCs w:val="24"/>
        </w:rPr>
        <w:t>個</w:t>
      </w:r>
      <w:proofErr w:type="gramStart"/>
      <w:r w:rsidR="00BC5789">
        <w:rPr>
          <w:rFonts w:hint="eastAsia"/>
          <w:sz w:val="24"/>
          <w:szCs w:val="24"/>
        </w:rPr>
        <w:t>多姿多采</w:t>
      </w:r>
      <w:proofErr w:type="gramEnd"/>
      <w:r w:rsidR="00BC5789">
        <w:rPr>
          <w:rFonts w:hint="eastAsia"/>
          <w:sz w:val="24"/>
          <w:szCs w:val="24"/>
        </w:rPr>
        <w:t>、玩世不恭的</w:t>
      </w:r>
      <w:r w:rsidR="00DD715E">
        <w:rPr>
          <w:rFonts w:hint="eastAsia"/>
          <w:sz w:val="24"/>
          <w:szCs w:val="24"/>
        </w:rPr>
        <w:t>非凡</w:t>
      </w:r>
      <w:r w:rsidR="00BC5789">
        <w:rPr>
          <w:rFonts w:hint="eastAsia"/>
          <w:sz w:val="24"/>
          <w:szCs w:val="24"/>
        </w:rPr>
        <w:t>生活。</w:t>
      </w:r>
      <w:r w:rsidR="00127257">
        <w:rPr>
          <w:rFonts w:hint="eastAsia"/>
          <w:sz w:val="24"/>
          <w:szCs w:val="24"/>
        </w:rPr>
        <w:t>相比之下，祭司的日常</w:t>
      </w:r>
      <w:r w:rsidR="0052538A">
        <w:rPr>
          <w:rFonts w:hint="eastAsia"/>
          <w:sz w:val="24"/>
          <w:szCs w:val="24"/>
        </w:rPr>
        <w:t>並</w:t>
      </w:r>
      <w:r w:rsidR="00127257">
        <w:rPr>
          <w:rFonts w:hint="eastAsia"/>
          <w:sz w:val="24"/>
          <w:szCs w:val="24"/>
        </w:rPr>
        <w:t>不吸引和失色。</w:t>
      </w:r>
      <w:r w:rsidR="00EF44A1" w:rsidRPr="00C31C21">
        <w:rPr>
          <w:sz w:val="24"/>
          <w:szCs w:val="24"/>
        </w:rPr>
        <w:t>但「</w:t>
      </w:r>
      <w:r w:rsidR="00D26FD0" w:rsidRPr="00C831E0">
        <w:rPr>
          <w:rFonts w:ascii="華康古印體(P)" w:eastAsia="華康古印體(P)" w:hint="eastAsia"/>
          <w:b/>
          <w:bCs/>
          <w:sz w:val="24"/>
          <w:szCs w:val="24"/>
        </w:rPr>
        <w:t>常獻的</w:t>
      </w:r>
      <w:proofErr w:type="gramStart"/>
      <w:r w:rsidR="00D26FD0" w:rsidRPr="00C831E0">
        <w:rPr>
          <w:rFonts w:ascii="華康古印體(P)" w:eastAsia="華康古印體(P)" w:hint="eastAsia"/>
          <w:b/>
          <w:bCs/>
          <w:sz w:val="24"/>
          <w:szCs w:val="24"/>
        </w:rPr>
        <w:t>燔</w:t>
      </w:r>
      <w:proofErr w:type="gramEnd"/>
      <w:r w:rsidR="00D26FD0" w:rsidRPr="00C831E0">
        <w:rPr>
          <w:rFonts w:ascii="華康古印體(P)" w:eastAsia="華康古印體(P)" w:hint="eastAsia"/>
          <w:b/>
          <w:bCs/>
          <w:sz w:val="24"/>
          <w:szCs w:val="24"/>
        </w:rPr>
        <w:t>祭</w:t>
      </w:r>
      <w:r w:rsidR="00EF44A1" w:rsidRPr="00C31C21">
        <w:rPr>
          <w:sz w:val="24"/>
          <w:szCs w:val="24"/>
        </w:rPr>
        <w:t>」給</w:t>
      </w:r>
      <w:r w:rsidR="00B87BC0" w:rsidRPr="00C31C21">
        <w:rPr>
          <w:sz w:val="24"/>
          <w:szCs w:val="24"/>
        </w:rPr>
        <w:t>信徒</w:t>
      </w:r>
      <w:r w:rsidR="00EF44A1" w:rsidRPr="00C31C21">
        <w:rPr>
          <w:sz w:val="24"/>
          <w:szCs w:val="24"/>
        </w:rPr>
        <w:t>一個全新視</w:t>
      </w:r>
      <w:r w:rsidR="004529C6" w:rsidRPr="00C31C21">
        <w:rPr>
          <w:sz w:val="24"/>
          <w:szCs w:val="24"/>
        </w:rPr>
        <w:t>野</w:t>
      </w:r>
      <w:r w:rsidR="004529C6" w:rsidRPr="00C31C21">
        <w:rPr>
          <w:rFonts w:hint="eastAsia"/>
          <w:sz w:val="24"/>
          <w:szCs w:val="24"/>
        </w:rPr>
        <w:t>，</w:t>
      </w:r>
      <w:r w:rsidR="00B87BC0" w:rsidRPr="00C31C21">
        <w:rPr>
          <w:sz w:val="24"/>
          <w:szCs w:val="24"/>
        </w:rPr>
        <w:t>就是</w:t>
      </w:r>
      <w:r w:rsidR="004529C6" w:rsidRPr="00C31C21">
        <w:rPr>
          <w:sz w:val="24"/>
          <w:szCs w:val="24"/>
        </w:rPr>
        <w:t>每天都需要主的</w:t>
      </w:r>
      <w:r w:rsidR="00D26FD0">
        <w:rPr>
          <w:rFonts w:hint="eastAsia"/>
          <w:sz w:val="24"/>
          <w:szCs w:val="24"/>
        </w:rPr>
        <w:t>赦免</w:t>
      </w:r>
      <w:r w:rsidR="004529C6" w:rsidRPr="00C31C21">
        <w:rPr>
          <w:sz w:val="24"/>
          <w:szCs w:val="24"/>
        </w:rPr>
        <w:t>和</w:t>
      </w:r>
      <w:r w:rsidR="00D26FD0">
        <w:rPr>
          <w:rFonts w:hint="eastAsia"/>
          <w:sz w:val="24"/>
          <w:szCs w:val="24"/>
        </w:rPr>
        <w:t>拯救</w:t>
      </w:r>
      <w:r w:rsidR="004529C6" w:rsidRPr="00C31C21">
        <w:rPr>
          <w:sz w:val="24"/>
          <w:szCs w:val="24"/>
        </w:rPr>
        <w:t>；</w:t>
      </w:r>
      <w:proofErr w:type="gramStart"/>
      <w:r w:rsidR="00134CD4">
        <w:rPr>
          <w:rFonts w:hint="eastAsia"/>
          <w:sz w:val="24"/>
          <w:szCs w:val="24"/>
        </w:rPr>
        <w:t>再者</w:t>
      </w:r>
      <w:r w:rsidR="004529C6" w:rsidRPr="00C31C21">
        <w:rPr>
          <w:sz w:val="24"/>
          <w:szCs w:val="24"/>
        </w:rPr>
        <w:t>，</w:t>
      </w:r>
      <w:proofErr w:type="gramEnd"/>
      <w:r w:rsidR="004529C6" w:rsidRPr="00C31C21">
        <w:rPr>
          <w:rFonts w:hint="eastAsia"/>
          <w:sz w:val="24"/>
          <w:szCs w:val="24"/>
        </w:rPr>
        <w:t xml:space="preserve">　</w:t>
      </w:r>
      <w:r w:rsidR="004529C6" w:rsidRPr="00C31C21">
        <w:rPr>
          <w:sz w:val="24"/>
          <w:szCs w:val="24"/>
        </w:rPr>
        <w:t>神的道和</w:t>
      </w:r>
      <w:proofErr w:type="gramStart"/>
      <w:r w:rsidR="004529C6" w:rsidRPr="00C31C21">
        <w:rPr>
          <w:sz w:val="24"/>
          <w:szCs w:val="24"/>
        </w:rPr>
        <w:t>祂</w:t>
      </w:r>
      <w:proofErr w:type="gramEnd"/>
      <w:r w:rsidR="004529C6" w:rsidRPr="00C31C21">
        <w:rPr>
          <w:sz w:val="24"/>
          <w:szCs w:val="24"/>
        </w:rPr>
        <w:t>的恩典會像水滴石穿一樣，</w:t>
      </w:r>
      <w:r w:rsidR="00D26FD0">
        <w:rPr>
          <w:rFonts w:hint="eastAsia"/>
          <w:sz w:val="24"/>
          <w:szCs w:val="24"/>
        </w:rPr>
        <w:t>逐漸</w:t>
      </w:r>
      <w:r w:rsidR="004529C6" w:rsidRPr="00C31C21">
        <w:rPr>
          <w:sz w:val="24"/>
          <w:szCs w:val="24"/>
        </w:rPr>
        <w:t>地改變人的生命和品格。為此，信徒不要輕忽這</w:t>
      </w:r>
      <w:r w:rsidR="000C032F">
        <w:rPr>
          <w:rFonts w:hint="eastAsia"/>
          <w:sz w:val="24"/>
          <w:szCs w:val="24"/>
        </w:rPr>
        <w:t>生活</w:t>
      </w:r>
      <w:r w:rsidR="004529C6" w:rsidRPr="00C31C21">
        <w:rPr>
          <w:sz w:val="24"/>
          <w:szCs w:val="24"/>
        </w:rPr>
        <w:t>日常及重複的屬靈操練，</w:t>
      </w:r>
      <w:r w:rsidR="00AD4876">
        <w:rPr>
          <w:rFonts w:hint="eastAsia"/>
          <w:sz w:val="24"/>
          <w:szCs w:val="24"/>
        </w:rPr>
        <w:t>就如</w:t>
      </w:r>
      <w:r w:rsidR="00AD4876" w:rsidRPr="00AD4876">
        <w:rPr>
          <w:sz w:val="24"/>
          <w:szCs w:val="24"/>
        </w:rPr>
        <w:t>每</w:t>
      </w:r>
      <w:r w:rsidR="00AD4876">
        <w:rPr>
          <w:rFonts w:hint="eastAsia"/>
          <w:sz w:val="24"/>
          <w:szCs w:val="24"/>
        </w:rPr>
        <w:t>早晨</w:t>
      </w:r>
      <w:r w:rsidR="00AD4876" w:rsidRPr="00AD4876">
        <w:rPr>
          <w:sz w:val="24"/>
          <w:szCs w:val="24"/>
        </w:rPr>
        <w:t>那看似重複的禱告和</w:t>
      </w:r>
      <w:proofErr w:type="gramStart"/>
      <w:r w:rsidR="008005F5">
        <w:rPr>
          <w:rFonts w:hint="eastAsia"/>
          <w:sz w:val="24"/>
          <w:szCs w:val="24"/>
        </w:rPr>
        <w:t>天糧</w:t>
      </w:r>
      <w:r w:rsidR="00AD4876" w:rsidRPr="00AD4876">
        <w:rPr>
          <w:sz w:val="24"/>
          <w:szCs w:val="24"/>
        </w:rPr>
        <w:t>，</w:t>
      </w:r>
      <w:proofErr w:type="gramEnd"/>
      <w:r w:rsidR="00AD4876">
        <w:rPr>
          <w:rFonts w:hint="eastAsia"/>
          <w:sz w:val="24"/>
          <w:szCs w:val="24"/>
        </w:rPr>
        <w:t>晚上服侍羊群</w:t>
      </w:r>
      <w:r w:rsidR="005E77D7">
        <w:rPr>
          <w:rFonts w:hint="eastAsia"/>
          <w:sz w:val="24"/>
          <w:szCs w:val="24"/>
        </w:rPr>
        <w:t>查經</w:t>
      </w:r>
      <w:r w:rsidR="00601B99">
        <w:rPr>
          <w:rFonts w:hint="eastAsia"/>
          <w:sz w:val="24"/>
          <w:szCs w:val="24"/>
        </w:rPr>
        <w:t>和</w:t>
      </w:r>
      <w:r w:rsidR="00AD4876">
        <w:rPr>
          <w:rFonts w:hint="eastAsia"/>
          <w:sz w:val="24"/>
          <w:szCs w:val="24"/>
        </w:rPr>
        <w:t>出席屬靈聚會；</w:t>
      </w:r>
      <w:r w:rsidR="004529C6" w:rsidRPr="00C31C21">
        <w:rPr>
          <w:sz w:val="24"/>
          <w:szCs w:val="24"/>
        </w:rPr>
        <w:t>這正是　神塑造</w:t>
      </w:r>
      <w:proofErr w:type="gramStart"/>
      <w:r w:rsidR="004529C6" w:rsidRPr="00C31C21">
        <w:rPr>
          <w:sz w:val="24"/>
          <w:szCs w:val="24"/>
        </w:rPr>
        <w:t>祂</w:t>
      </w:r>
      <w:proofErr w:type="gramEnd"/>
      <w:r w:rsidR="004529C6" w:rsidRPr="00C31C21">
        <w:rPr>
          <w:sz w:val="24"/>
          <w:szCs w:val="24"/>
        </w:rPr>
        <w:t>的祭司的工</w:t>
      </w:r>
      <w:r w:rsidR="00D26FD0">
        <w:rPr>
          <w:rFonts w:hint="eastAsia"/>
          <w:sz w:val="24"/>
          <w:szCs w:val="24"/>
        </w:rPr>
        <w:t>作</w:t>
      </w:r>
      <w:r w:rsidR="004529C6" w:rsidRPr="00C31C21">
        <w:rPr>
          <w:sz w:val="24"/>
          <w:szCs w:val="24"/>
        </w:rPr>
        <w:t>場</w:t>
      </w:r>
      <w:r w:rsidR="00D26FD0">
        <w:rPr>
          <w:rFonts w:hint="eastAsia"/>
          <w:sz w:val="24"/>
          <w:szCs w:val="24"/>
        </w:rPr>
        <w:t>所</w:t>
      </w:r>
      <w:r w:rsidR="00C5080E" w:rsidRPr="00C31C21">
        <w:rPr>
          <w:rFonts w:hint="eastAsia"/>
          <w:sz w:val="24"/>
          <w:szCs w:val="24"/>
        </w:rPr>
        <w:t>。不但如此，</w:t>
      </w:r>
      <w:r w:rsidR="00601B99">
        <w:rPr>
          <w:rFonts w:hint="eastAsia"/>
          <w:sz w:val="24"/>
          <w:szCs w:val="24"/>
        </w:rPr>
        <w:t>祭司終究會面臨死亡，必須</w:t>
      </w:r>
      <w:r w:rsidR="005E77D7">
        <w:rPr>
          <w:rFonts w:hint="eastAsia"/>
          <w:sz w:val="24"/>
          <w:szCs w:val="24"/>
        </w:rPr>
        <w:t>趁離</w:t>
      </w:r>
      <w:proofErr w:type="gramStart"/>
      <w:r w:rsidR="005E77D7">
        <w:rPr>
          <w:rFonts w:hint="eastAsia"/>
          <w:sz w:val="24"/>
          <w:szCs w:val="24"/>
        </w:rPr>
        <w:t>世</w:t>
      </w:r>
      <w:proofErr w:type="gramEnd"/>
      <w:r w:rsidR="005E77D7">
        <w:rPr>
          <w:rFonts w:hint="eastAsia"/>
          <w:sz w:val="24"/>
          <w:szCs w:val="24"/>
        </w:rPr>
        <w:t>前</w:t>
      </w:r>
      <w:r w:rsidR="00622648">
        <w:rPr>
          <w:rFonts w:hint="eastAsia"/>
          <w:sz w:val="24"/>
          <w:szCs w:val="24"/>
        </w:rPr>
        <w:t>興起和</w:t>
      </w:r>
      <w:r w:rsidR="00601B99">
        <w:rPr>
          <w:rFonts w:hint="eastAsia"/>
          <w:sz w:val="24"/>
          <w:szCs w:val="24"/>
        </w:rPr>
        <w:t>將職責傳承給後代</w:t>
      </w:r>
      <w:r w:rsidR="00B30AEB">
        <w:rPr>
          <w:rFonts w:hint="eastAsia"/>
          <w:sz w:val="24"/>
          <w:szCs w:val="24"/>
        </w:rPr>
        <w:t>(29)</w:t>
      </w:r>
      <w:r w:rsidR="00601B99">
        <w:rPr>
          <w:rFonts w:hint="eastAsia"/>
          <w:sz w:val="24"/>
          <w:szCs w:val="24"/>
        </w:rPr>
        <w:t>。</w:t>
      </w:r>
    </w:p>
    <w:p w14:paraId="36AEDB36" w14:textId="77777777" w:rsidR="006702E7" w:rsidRDefault="00E64BC0" w:rsidP="0079631A">
      <w:pPr>
        <w:spacing w:line="240" w:lineRule="auto"/>
        <w:rPr>
          <w:sz w:val="24"/>
          <w:szCs w:val="24"/>
        </w:rPr>
      </w:pPr>
      <w:r w:rsidRPr="00E64BC0">
        <w:rPr>
          <w:rFonts w:hint="eastAsia"/>
          <w:sz w:val="24"/>
          <w:szCs w:val="24"/>
        </w:rPr>
        <w:t>一次，耶穌</w:t>
      </w:r>
      <w:r>
        <w:rPr>
          <w:rFonts w:hint="eastAsia"/>
          <w:sz w:val="24"/>
          <w:szCs w:val="24"/>
        </w:rPr>
        <w:t>講</w:t>
      </w:r>
      <w:r w:rsidRPr="00E64BC0">
        <w:rPr>
          <w:rFonts w:hint="eastAsia"/>
          <w:sz w:val="24"/>
          <w:szCs w:val="24"/>
        </w:rPr>
        <w:t>了個故事，</w:t>
      </w:r>
      <w:proofErr w:type="gramStart"/>
      <w:r w:rsidRPr="00E64BC0">
        <w:rPr>
          <w:rFonts w:hint="eastAsia"/>
          <w:sz w:val="24"/>
          <w:szCs w:val="24"/>
        </w:rPr>
        <w:t>說到</w:t>
      </w:r>
      <w:r w:rsidR="00DD1515">
        <w:rPr>
          <w:rFonts w:hint="eastAsia"/>
          <w:sz w:val="24"/>
          <w:szCs w:val="24"/>
        </w:rPr>
        <w:t>有</w:t>
      </w:r>
      <w:r w:rsidRPr="00E64BC0">
        <w:rPr>
          <w:rFonts w:hint="eastAsia"/>
          <w:sz w:val="24"/>
          <w:szCs w:val="24"/>
        </w:rPr>
        <w:t>人</w:t>
      </w:r>
      <w:proofErr w:type="gramEnd"/>
      <w:r w:rsidRPr="00E64BC0">
        <w:rPr>
          <w:rFonts w:hint="eastAsia"/>
          <w:sz w:val="24"/>
          <w:szCs w:val="24"/>
        </w:rPr>
        <w:t>被強盜打</w:t>
      </w:r>
      <w:r w:rsidR="00B76B98">
        <w:rPr>
          <w:rFonts w:hint="eastAsia"/>
          <w:sz w:val="24"/>
          <w:szCs w:val="24"/>
        </w:rPr>
        <w:t>至</w:t>
      </w:r>
      <w:r w:rsidRPr="00E64BC0">
        <w:rPr>
          <w:rFonts w:hint="eastAsia"/>
          <w:sz w:val="24"/>
          <w:szCs w:val="24"/>
        </w:rPr>
        <w:t>半死，倒</w:t>
      </w:r>
      <w:r w:rsidR="007D14E7">
        <w:rPr>
          <w:rFonts w:hint="eastAsia"/>
          <w:sz w:val="24"/>
          <w:szCs w:val="24"/>
        </w:rPr>
        <w:t>臥</w:t>
      </w:r>
      <w:r w:rsidRPr="00E64BC0">
        <w:rPr>
          <w:rFonts w:hint="eastAsia"/>
          <w:sz w:val="24"/>
          <w:szCs w:val="24"/>
        </w:rPr>
        <w:t>那</w:t>
      </w:r>
      <w:proofErr w:type="gramStart"/>
      <w:r w:rsidR="00DD1515">
        <w:rPr>
          <w:rFonts w:hint="eastAsia"/>
          <w:sz w:val="24"/>
          <w:szCs w:val="24"/>
        </w:rPr>
        <w:t>裏</w:t>
      </w:r>
      <w:proofErr w:type="gramEnd"/>
      <w:r w:rsidRPr="00E64BC0">
        <w:rPr>
          <w:rFonts w:hint="eastAsia"/>
          <w:sz w:val="24"/>
          <w:szCs w:val="24"/>
        </w:rPr>
        <w:t>。雖然有個祭司</w:t>
      </w:r>
      <w:r w:rsidR="00DD1515">
        <w:rPr>
          <w:rFonts w:hint="eastAsia"/>
          <w:sz w:val="24"/>
          <w:szCs w:val="24"/>
        </w:rPr>
        <w:t>行</w:t>
      </w:r>
      <w:r w:rsidRPr="00E64BC0">
        <w:rPr>
          <w:rFonts w:hint="eastAsia"/>
          <w:sz w:val="24"/>
          <w:szCs w:val="24"/>
        </w:rPr>
        <w:t>過，</w:t>
      </w:r>
      <w:r w:rsidR="00DD1515">
        <w:rPr>
          <w:rFonts w:hint="eastAsia"/>
          <w:sz w:val="24"/>
          <w:szCs w:val="24"/>
        </w:rPr>
        <w:t>卻</w:t>
      </w:r>
      <w:r w:rsidRPr="00E64BC0">
        <w:rPr>
          <w:rFonts w:hint="eastAsia"/>
          <w:sz w:val="24"/>
          <w:szCs w:val="24"/>
        </w:rPr>
        <w:t>不</w:t>
      </w:r>
      <w:r w:rsidR="00DD1515">
        <w:rPr>
          <w:rFonts w:hint="eastAsia"/>
          <w:sz w:val="24"/>
          <w:szCs w:val="24"/>
        </w:rPr>
        <w:t>屑一</w:t>
      </w:r>
      <w:r w:rsidRPr="00E64BC0">
        <w:rPr>
          <w:rFonts w:hint="eastAsia"/>
          <w:sz w:val="24"/>
          <w:szCs w:val="24"/>
        </w:rPr>
        <w:t>顧</w:t>
      </w:r>
      <w:r w:rsidR="00DD1515">
        <w:rPr>
          <w:rFonts w:hint="eastAsia"/>
          <w:sz w:val="24"/>
          <w:szCs w:val="24"/>
        </w:rPr>
        <w:t>地</w:t>
      </w:r>
      <w:r w:rsidRPr="00E64BC0">
        <w:rPr>
          <w:rFonts w:hint="eastAsia"/>
          <w:sz w:val="24"/>
          <w:szCs w:val="24"/>
        </w:rPr>
        <w:t>躲開</w:t>
      </w:r>
      <w:r w:rsidR="00DD1515">
        <w:rPr>
          <w:rFonts w:hint="eastAsia"/>
          <w:sz w:val="24"/>
          <w:szCs w:val="24"/>
        </w:rPr>
        <w:t>；</w:t>
      </w:r>
      <w:r w:rsidRPr="00E64BC0">
        <w:rPr>
          <w:rFonts w:hint="eastAsia"/>
          <w:sz w:val="24"/>
          <w:szCs w:val="24"/>
        </w:rPr>
        <w:t>又有一個</w:t>
      </w:r>
      <w:proofErr w:type="gramStart"/>
      <w:r w:rsidRPr="00E64BC0">
        <w:rPr>
          <w:rFonts w:hint="eastAsia"/>
          <w:sz w:val="24"/>
          <w:szCs w:val="24"/>
        </w:rPr>
        <w:t>利未人</w:t>
      </w:r>
      <w:r w:rsidR="00DD1515">
        <w:rPr>
          <w:rFonts w:hint="eastAsia"/>
          <w:sz w:val="24"/>
          <w:szCs w:val="24"/>
        </w:rPr>
        <w:t>路</w:t>
      </w:r>
      <w:r w:rsidRPr="00E64BC0">
        <w:rPr>
          <w:rFonts w:hint="eastAsia"/>
          <w:sz w:val="24"/>
          <w:szCs w:val="24"/>
        </w:rPr>
        <w:t>過</w:t>
      </w:r>
      <w:proofErr w:type="gramEnd"/>
      <w:r w:rsidRPr="00E64BC0">
        <w:rPr>
          <w:rFonts w:hint="eastAsia"/>
          <w:sz w:val="24"/>
          <w:szCs w:val="24"/>
        </w:rPr>
        <w:t>，也</w:t>
      </w:r>
      <w:r w:rsidR="00DD1515">
        <w:rPr>
          <w:rFonts w:hint="eastAsia"/>
          <w:sz w:val="24"/>
          <w:szCs w:val="24"/>
        </w:rPr>
        <w:t>悄悄地</w:t>
      </w:r>
      <w:r w:rsidRPr="00E64BC0">
        <w:rPr>
          <w:rFonts w:hint="eastAsia"/>
          <w:sz w:val="24"/>
          <w:szCs w:val="24"/>
        </w:rPr>
        <w:t>溜</w:t>
      </w:r>
      <w:r w:rsidR="00DD1515">
        <w:rPr>
          <w:rFonts w:hint="eastAsia"/>
          <w:sz w:val="24"/>
          <w:szCs w:val="24"/>
        </w:rPr>
        <w:t>走</w:t>
      </w:r>
      <w:r w:rsidRPr="00E64BC0">
        <w:rPr>
          <w:rFonts w:hint="eastAsia"/>
          <w:sz w:val="24"/>
          <w:szCs w:val="24"/>
        </w:rPr>
        <w:t>了。最後一個撒瑪利亞人來到，才給這人真實的</w:t>
      </w:r>
      <w:r w:rsidR="00DD1515">
        <w:rPr>
          <w:rFonts w:hint="eastAsia"/>
          <w:sz w:val="24"/>
          <w:szCs w:val="24"/>
        </w:rPr>
        <w:t>援助</w:t>
      </w:r>
      <w:r w:rsidRPr="00E64BC0">
        <w:rPr>
          <w:rFonts w:hint="eastAsia"/>
          <w:sz w:val="24"/>
          <w:szCs w:val="24"/>
        </w:rPr>
        <w:t>，</w:t>
      </w:r>
      <w:proofErr w:type="gramStart"/>
      <w:r w:rsidRPr="00E64BC0">
        <w:rPr>
          <w:rFonts w:hint="eastAsia"/>
          <w:sz w:val="24"/>
          <w:szCs w:val="24"/>
        </w:rPr>
        <w:t>且幫他</w:t>
      </w:r>
      <w:proofErr w:type="gramEnd"/>
      <w:r w:rsidRPr="00E64BC0">
        <w:rPr>
          <w:rFonts w:hint="eastAsia"/>
          <w:sz w:val="24"/>
          <w:szCs w:val="24"/>
        </w:rPr>
        <w:t>到底。可見當時的祭司和</w:t>
      </w:r>
      <w:proofErr w:type="gramStart"/>
      <w:r w:rsidRPr="00E64BC0">
        <w:rPr>
          <w:rFonts w:hint="eastAsia"/>
          <w:sz w:val="24"/>
          <w:szCs w:val="24"/>
        </w:rPr>
        <w:t>利</w:t>
      </w:r>
      <w:r w:rsidR="00DD1515">
        <w:rPr>
          <w:rFonts w:hint="eastAsia"/>
          <w:sz w:val="24"/>
          <w:szCs w:val="24"/>
        </w:rPr>
        <w:t>未</w:t>
      </w:r>
      <w:proofErr w:type="gramEnd"/>
      <w:r w:rsidRPr="00E64BC0">
        <w:rPr>
          <w:rFonts w:hint="eastAsia"/>
          <w:sz w:val="24"/>
          <w:szCs w:val="24"/>
        </w:rPr>
        <w:t>人，對</w:t>
      </w:r>
      <w:r w:rsidR="00DD1515">
        <w:rPr>
          <w:rFonts w:hint="eastAsia"/>
          <w:sz w:val="24"/>
          <w:szCs w:val="24"/>
        </w:rPr>
        <w:t xml:space="preserve">　</w:t>
      </w:r>
      <w:r w:rsidRPr="00E64BC0">
        <w:rPr>
          <w:rFonts w:hint="eastAsia"/>
          <w:sz w:val="24"/>
          <w:szCs w:val="24"/>
        </w:rPr>
        <w:t>神、對人都沒有益處。</w:t>
      </w:r>
      <w:r w:rsidR="00C74346">
        <w:rPr>
          <w:rFonts w:hint="eastAsia"/>
          <w:sz w:val="24"/>
          <w:szCs w:val="24"/>
        </w:rPr>
        <w:t>今日，</w:t>
      </w:r>
      <w:r w:rsidR="00FC01A8">
        <w:rPr>
          <w:rFonts w:hint="eastAsia"/>
          <w:sz w:val="24"/>
          <w:szCs w:val="24"/>
        </w:rPr>
        <w:t>牧者們</w:t>
      </w:r>
      <w:r w:rsidR="00FC01A8" w:rsidRPr="0079631A">
        <w:rPr>
          <w:rFonts w:hAnsi="華康細圓體(P)"/>
          <w:sz w:val="24"/>
          <w:szCs w:val="24"/>
        </w:rPr>
        <w:t>為有自殺念頭的人帶來生</w:t>
      </w:r>
      <w:r w:rsidR="00FC01A8" w:rsidRPr="0079631A">
        <w:rPr>
          <w:rFonts w:hAnsi="華康細圓體(P)" w:hint="eastAsia"/>
          <w:sz w:val="24"/>
          <w:szCs w:val="24"/>
        </w:rPr>
        <w:t>存盼</w:t>
      </w:r>
      <w:r w:rsidR="00FC01A8" w:rsidRPr="0079631A">
        <w:rPr>
          <w:rFonts w:hAnsi="華康細圓體(P)"/>
          <w:sz w:val="24"/>
          <w:szCs w:val="24"/>
        </w:rPr>
        <w:t>望，讓那些在空虛中掙扎的人</w:t>
      </w:r>
      <w:r w:rsidR="004E6EBC">
        <w:rPr>
          <w:rFonts w:hAnsi="華康細圓體(P)" w:hint="eastAsia"/>
          <w:sz w:val="24"/>
          <w:szCs w:val="24"/>
        </w:rPr>
        <w:t>尋</w:t>
      </w:r>
      <w:r w:rsidR="007F7EA0">
        <w:rPr>
          <w:rFonts w:hAnsi="華康細圓體(P)" w:hint="eastAsia"/>
          <w:sz w:val="24"/>
          <w:szCs w:val="24"/>
        </w:rPr>
        <w:t>回</w:t>
      </w:r>
      <w:r w:rsidR="00FC01A8" w:rsidRPr="0079631A">
        <w:rPr>
          <w:rFonts w:hAnsi="華康細圓體(P)"/>
          <w:sz w:val="24"/>
          <w:szCs w:val="24"/>
        </w:rPr>
        <w:t>生命意義</w:t>
      </w:r>
      <w:r w:rsidR="00880B70" w:rsidRPr="0079631A">
        <w:rPr>
          <w:rFonts w:hAnsi="華康細圓體(P)" w:hint="eastAsia"/>
          <w:sz w:val="24"/>
          <w:szCs w:val="24"/>
        </w:rPr>
        <w:t>，</w:t>
      </w:r>
      <w:r w:rsidR="00FC01A8" w:rsidRPr="0079631A">
        <w:rPr>
          <w:rFonts w:hAnsi="華康細圓體(P)"/>
          <w:sz w:val="24"/>
          <w:szCs w:val="24"/>
        </w:rPr>
        <w:t>使</w:t>
      </w:r>
      <w:proofErr w:type="gramStart"/>
      <w:r w:rsidR="00FC01A8" w:rsidRPr="0079631A">
        <w:rPr>
          <w:rFonts w:hAnsi="華康細圓體(P)"/>
          <w:sz w:val="24"/>
          <w:szCs w:val="24"/>
        </w:rPr>
        <w:t>沉</w:t>
      </w:r>
      <w:proofErr w:type="gramEnd"/>
      <w:r w:rsidR="00880B70" w:rsidRPr="0079631A">
        <w:rPr>
          <w:rFonts w:hAnsi="華康細圓體(P)" w:hint="eastAsia"/>
          <w:sz w:val="24"/>
          <w:szCs w:val="24"/>
        </w:rPr>
        <w:t>淪</w:t>
      </w:r>
      <w:proofErr w:type="gramStart"/>
      <w:r w:rsidR="00FC01A8" w:rsidRPr="0079631A">
        <w:rPr>
          <w:rFonts w:hAnsi="華康細圓體(P)"/>
          <w:sz w:val="24"/>
          <w:szCs w:val="24"/>
        </w:rPr>
        <w:t>於</w:t>
      </w:r>
      <w:r w:rsidR="00880B70" w:rsidRPr="0079631A">
        <w:rPr>
          <w:rFonts w:hAnsi="華康細圓體(P)" w:hint="eastAsia"/>
          <w:sz w:val="24"/>
          <w:szCs w:val="24"/>
        </w:rPr>
        <w:t>罪</w:t>
      </w:r>
      <w:r w:rsidR="0079631A" w:rsidRPr="0079631A">
        <w:rPr>
          <w:rFonts w:hAnsi="華康細圓體(P)" w:hint="eastAsia"/>
          <w:sz w:val="24"/>
          <w:szCs w:val="24"/>
        </w:rPr>
        <w:t>海</w:t>
      </w:r>
      <w:r w:rsidR="00880B70" w:rsidRPr="0079631A">
        <w:rPr>
          <w:rFonts w:hAnsi="華康細圓體(P)" w:hint="eastAsia"/>
          <w:sz w:val="24"/>
          <w:szCs w:val="24"/>
        </w:rPr>
        <w:t>荒</w:t>
      </w:r>
      <w:r w:rsidR="00FC01A8" w:rsidRPr="0079631A">
        <w:rPr>
          <w:rFonts w:hAnsi="華康細圓體(P)"/>
          <w:sz w:val="24"/>
          <w:szCs w:val="24"/>
        </w:rPr>
        <w:t>廢</w:t>
      </w:r>
      <w:proofErr w:type="gramEnd"/>
      <w:r w:rsidR="00880B70" w:rsidRPr="0079631A">
        <w:rPr>
          <w:rFonts w:hAnsi="華康細圓體(P)" w:hint="eastAsia"/>
          <w:sz w:val="24"/>
          <w:szCs w:val="24"/>
        </w:rPr>
        <w:t>的</w:t>
      </w:r>
      <w:r w:rsidR="00FC01A8" w:rsidRPr="0079631A">
        <w:rPr>
          <w:rFonts w:hAnsi="華康細圓體(P)"/>
          <w:sz w:val="24"/>
          <w:szCs w:val="24"/>
        </w:rPr>
        <w:t>人重新站</w:t>
      </w:r>
      <w:r w:rsidR="00880B70" w:rsidRPr="0079631A">
        <w:rPr>
          <w:rFonts w:hAnsi="華康細圓體(P)" w:hint="eastAsia"/>
          <w:sz w:val="24"/>
          <w:szCs w:val="24"/>
        </w:rPr>
        <w:t>立</w:t>
      </w:r>
      <w:r w:rsidR="00FC01A8" w:rsidRPr="0079631A">
        <w:rPr>
          <w:rFonts w:hAnsi="華康細圓體(P)"/>
          <w:sz w:val="24"/>
          <w:szCs w:val="24"/>
        </w:rPr>
        <w:t>，</w:t>
      </w:r>
      <w:r w:rsidR="009153CF">
        <w:rPr>
          <w:rFonts w:hAnsi="華康細圓體(P)" w:hint="eastAsia"/>
          <w:sz w:val="24"/>
          <w:szCs w:val="24"/>
        </w:rPr>
        <w:t>又叫</w:t>
      </w:r>
      <w:r w:rsidR="00FC01A8" w:rsidRPr="0079631A">
        <w:rPr>
          <w:rFonts w:hAnsi="華康細圓體(P)"/>
          <w:sz w:val="24"/>
          <w:szCs w:val="24"/>
        </w:rPr>
        <w:t>在不良家庭環境</w:t>
      </w:r>
      <w:r w:rsidR="00880B70" w:rsidRPr="0079631A">
        <w:rPr>
          <w:rFonts w:hAnsi="華康細圓體(P)" w:hint="eastAsia"/>
          <w:sz w:val="24"/>
          <w:szCs w:val="24"/>
        </w:rPr>
        <w:t>下</w:t>
      </w:r>
      <w:r w:rsidR="00FC01A8" w:rsidRPr="0079631A">
        <w:rPr>
          <w:rFonts w:hAnsi="華康細圓體(P)"/>
          <w:sz w:val="24"/>
          <w:szCs w:val="24"/>
        </w:rPr>
        <w:t>長大的孩子</w:t>
      </w:r>
      <w:r w:rsidR="009153CF">
        <w:rPr>
          <w:rFonts w:hAnsi="華康細圓體(P)" w:hint="eastAsia"/>
          <w:sz w:val="24"/>
          <w:szCs w:val="24"/>
        </w:rPr>
        <w:t>獲得</w:t>
      </w:r>
      <w:r w:rsidR="00FC01A8" w:rsidRPr="0079631A">
        <w:rPr>
          <w:rFonts w:hAnsi="華康細圓體(P)"/>
          <w:sz w:val="24"/>
          <w:szCs w:val="24"/>
        </w:rPr>
        <w:t>力量，</w:t>
      </w:r>
      <w:r w:rsidR="0079631A" w:rsidRPr="0079631A">
        <w:rPr>
          <w:rFonts w:hAnsi="華康細圓體(P)" w:hint="eastAsia"/>
          <w:sz w:val="24"/>
          <w:szCs w:val="24"/>
        </w:rPr>
        <w:t>引領原本</w:t>
      </w:r>
      <w:r w:rsidR="000878F3" w:rsidRPr="0079631A">
        <w:rPr>
          <w:rFonts w:hAnsi="華康細圓體(P)" w:hint="eastAsia"/>
          <w:sz w:val="24"/>
          <w:szCs w:val="24"/>
        </w:rPr>
        <w:t>步向滅亡</w:t>
      </w:r>
      <w:r w:rsidR="00FC01A8" w:rsidRPr="0079631A">
        <w:rPr>
          <w:rFonts w:hAnsi="華康細圓體(P)"/>
          <w:sz w:val="24"/>
          <w:szCs w:val="24"/>
        </w:rPr>
        <w:t>要下地獄的人得救。</w:t>
      </w:r>
      <w:r w:rsidR="0079631A" w:rsidRPr="0079631A">
        <w:rPr>
          <w:rFonts w:hint="eastAsia"/>
          <w:sz w:val="24"/>
          <w:szCs w:val="24"/>
        </w:rPr>
        <w:t>儘管沒有從世界來的承認和</w:t>
      </w:r>
      <w:r w:rsidR="0079631A">
        <w:rPr>
          <w:rFonts w:hint="eastAsia"/>
          <w:sz w:val="24"/>
          <w:szCs w:val="24"/>
        </w:rPr>
        <w:t>稱</w:t>
      </w:r>
      <w:r w:rsidR="00CC2F1B">
        <w:rPr>
          <w:rFonts w:hint="eastAsia"/>
          <w:sz w:val="24"/>
          <w:szCs w:val="24"/>
        </w:rPr>
        <w:t>讚</w:t>
      </w:r>
      <w:r w:rsidR="0079631A" w:rsidRPr="0079631A">
        <w:rPr>
          <w:rFonts w:hint="eastAsia"/>
          <w:sz w:val="24"/>
          <w:szCs w:val="24"/>
        </w:rPr>
        <w:t>，</w:t>
      </w:r>
      <w:r w:rsidR="00393709">
        <w:rPr>
          <w:rFonts w:hint="eastAsia"/>
          <w:sz w:val="24"/>
          <w:szCs w:val="24"/>
        </w:rPr>
        <w:t>也要付出勞苦和犧牲，但</w:t>
      </w:r>
      <w:r w:rsidR="0079631A" w:rsidRPr="0079631A">
        <w:rPr>
          <w:rFonts w:hAnsi="華康細圓體(P)" w:hint="eastAsia"/>
          <w:sz w:val="24"/>
          <w:szCs w:val="24"/>
        </w:rPr>
        <w:t>祭司</w:t>
      </w:r>
      <w:r w:rsidR="0079631A" w:rsidRPr="0079631A">
        <w:rPr>
          <w:rFonts w:hAnsi="華康細圓體(P)"/>
          <w:sz w:val="24"/>
          <w:szCs w:val="24"/>
        </w:rPr>
        <w:t>的</w:t>
      </w:r>
      <w:r w:rsidR="0079631A" w:rsidRPr="0079631A">
        <w:rPr>
          <w:rFonts w:hAnsi="華康細圓體(P)" w:hint="eastAsia"/>
          <w:sz w:val="24"/>
          <w:szCs w:val="24"/>
        </w:rPr>
        <w:t>職分實在</w:t>
      </w:r>
      <w:r w:rsidR="0079631A" w:rsidRPr="0079631A">
        <w:rPr>
          <w:rFonts w:hAnsi="華康細圓體(P)"/>
          <w:sz w:val="24"/>
          <w:szCs w:val="24"/>
        </w:rPr>
        <w:t>是榮耀</w:t>
      </w:r>
      <w:r w:rsidR="0079631A" w:rsidRPr="0079631A">
        <w:rPr>
          <w:rFonts w:hAnsi="華康細圓體(P)" w:hint="eastAsia"/>
          <w:sz w:val="24"/>
          <w:szCs w:val="24"/>
        </w:rPr>
        <w:t>而華美，</w:t>
      </w:r>
      <w:r w:rsidR="0079631A" w:rsidRPr="0079631A">
        <w:rPr>
          <w:rFonts w:hAnsi="華康細圓體(P)"/>
          <w:sz w:val="24"/>
          <w:szCs w:val="24"/>
        </w:rPr>
        <w:t>照</w:t>
      </w:r>
      <w:r w:rsidR="007F7EA0">
        <w:rPr>
          <w:rFonts w:hAnsi="華康細圓體(P)" w:hint="eastAsia"/>
          <w:sz w:val="24"/>
          <w:szCs w:val="24"/>
        </w:rPr>
        <w:t>管</w:t>
      </w:r>
      <w:r w:rsidR="0079631A" w:rsidRPr="0079631A">
        <w:rPr>
          <w:rFonts w:hAnsi="華康細圓體(P)" w:hint="eastAsia"/>
          <w:sz w:val="24"/>
          <w:szCs w:val="24"/>
        </w:rPr>
        <w:t>靈魂和栽培門徒又</w:t>
      </w:r>
      <w:r w:rsidR="0079631A" w:rsidRPr="0079631A">
        <w:rPr>
          <w:rFonts w:hAnsi="華康細圓體(P)"/>
          <w:sz w:val="24"/>
          <w:szCs w:val="24"/>
        </w:rPr>
        <w:t>是多麼</w:t>
      </w:r>
      <w:r w:rsidR="00347156">
        <w:rPr>
          <w:rFonts w:hAnsi="華康細圓體(P)" w:hint="eastAsia"/>
          <w:sz w:val="24"/>
          <w:szCs w:val="24"/>
        </w:rPr>
        <w:t>光</w:t>
      </w:r>
      <w:r w:rsidR="0079631A" w:rsidRPr="0079631A">
        <w:rPr>
          <w:rFonts w:hAnsi="華康細圓體(P)"/>
          <w:sz w:val="24"/>
          <w:szCs w:val="24"/>
        </w:rPr>
        <w:t>榮和美麗的事！</w:t>
      </w:r>
      <w:r w:rsidR="006702E7" w:rsidRPr="006702E7">
        <w:rPr>
          <w:sz w:val="24"/>
          <w:szCs w:val="24"/>
        </w:rPr>
        <w:t>而　神對這份忠心的回應，</w:t>
      </w:r>
      <w:r w:rsidR="003A408A">
        <w:rPr>
          <w:rFonts w:hint="eastAsia"/>
          <w:sz w:val="24"/>
          <w:szCs w:val="24"/>
        </w:rPr>
        <w:t>更</w:t>
      </w:r>
      <w:r w:rsidR="006702E7" w:rsidRPr="006702E7">
        <w:rPr>
          <w:sz w:val="24"/>
          <w:szCs w:val="24"/>
        </w:rPr>
        <w:t>是</w:t>
      </w:r>
      <w:proofErr w:type="gramStart"/>
      <w:r w:rsidR="006702E7" w:rsidRPr="006702E7">
        <w:rPr>
          <w:sz w:val="24"/>
          <w:szCs w:val="24"/>
        </w:rPr>
        <w:t>整本出埃及</w:t>
      </w:r>
      <w:proofErr w:type="gramEnd"/>
      <w:r w:rsidR="006702E7" w:rsidRPr="006702E7">
        <w:rPr>
          <w:sz w:val="24"/>
          <w:szCs w:val="24"/>
        </w:rPr>
        <w:t>記</w:t>
      </w:r>
      <w:proofErr w:type="gramStart"/>
      <w:r w:rsidR="006702E7" w:rsidRPr="006702E7">
        <w:rPr>
          <w:sz w:val="24"/>
          <w:szCs w:val="24"/>
        </w:rPr>
        <w:t>最</w:t>
      </w:r>
      <w:proofErr w:type="gramEnd"/>
      <w:r w:rsidR="006702E7" w:rsidRPr="006702E7">
        <w:rPr>
          <w:sz w:val="24"/>
          <w:szCs w:val="24"/>
        </w:rPr>
        <w:t>核心的應許</w:t>
      </w:r>
      <w:r w:rsidR="00EE1E1B">
        <w:rPr>
          <w:rFonts w:hint="eastAsia"/>
          <w:sz w:val="24"/>
          <w:szCs w:val="24"/>
        </w:rPr>
        <w:t>之一</w:t>
      </w:r>
      <w:r w:rsidR="006702E7" w:rsidRPr="006702E7">
        <w:rPr>
          <w:sz w:val="24"/>
          <w:szCs w:val="24"/>
        </w:rPr>
        <w:t>。請一起讀</w:t>
      </w:r>
      <w:r w:rsidR="006702E7" w:rsidRPr="006702E7">
        <w:rPr>
          <w:rFonts w:hint="eastAsia"/>
          <w:sz w:val="24"/>
          <w:szCs w:val="24"/>
        </w:rPr>
        <w:t>(29:42-</w:t>
      </w:r>
      <w:proofErr w:type="gramStart"/>
      <w:r w:rsidR="006702E7" w:rsidRPr="006702E7">
        <w:rPr>
          <w:rFonts w:hint="eastAsia"/>
          <w:sz w:val="24"/>
          <w:szCs w:val="24"/>
        </w:rPr>
        <w:t>46)：</w:t>
      </w:r>
      <w:proofErr w:type="gramEnd"/>
      <w:r w:rsidR="006702E7" w:rsidRPr="006702E7">
        <w:rPr>
          <w:sz w:val="24"/>
          <w:szCs w:val="24"/>
        </w:rPr>
        <w:t>「</w:t>
      </w:r>
      <w:r w:rsidR="006702E7" w:rsidRPr="006702E7">
        <w:rPr>
          <w:rFonts w:ascii="華康古印體(P)" w:eastAsia="華康古印體(P)" w:hint="eastAsia"/>
          <w:b/>
          <w:bCs/>
          <w:sz w:val="24"/>
          <w:szCs w:val="24"/>
        </w:rPr>
        <w:t>這要在耶和華面前、會幕門口，作你們世世代代常獻的燔祭。我要在那裏與你們相會，和你們說話。我要在那裏與</w:t>
      </w:r>
      <w:r w:rsidR="006702E7" w:rsidRPr="006702E7">
        <w:rPr>
          <w:rFonts w:ascii="華康古印體(P)" w:eastAsia="華康古印體(P)" w:hint="eastAsia"/>
          <w:b/>
          <w:bCs/>
          <w:sz w:val="24"/>
          <w:szCs w:val="24"/>
        </w:rPr>
        <w:lastRenderedPageBreak/>
        <w:t>以色列人相會，會幕就要因我的榮耀成為聖。「我要使會幕和壇成聖，也要使亞倫和他的兒子成聖，給我供祭司的職分。我要住在以色列人中間，作他們的</w:t>
      </w:r>
      <w:r w:rsidR="006702E7">
        <w:rPr>
          <w:rFonts w:ascii="華康古印體(P)" w:eastAsia="華康古印體(P)" w:hint="eastAsia"/>
          <w:b/>
          <w:bCs/>
          <w:sz w:val="24"/>
          <w:szCs w:val="24"/>
        </w:rPr>
        <w:t xml:space="preserve">　</w:t>
      </w:r>
      <w:r w:rsidR="006702E7" w:rsidRPr="006702E7">
        <w:rPr>
          <w:rFonts w:ascii="華康古印體(P)" w:eastAsia="華康古印體(P)" w:hint="eastAsia"/>
          <w:b/>
          <w:bCs/>
          <w:sz w:val="24"/>
          <w:szCs w:val="24"/>
        </w:rPr>
        <w:t>神。他們必知道我是耶和華他們的</w:t>
      </w:r>
      <w:r w:rsidR="006702E7">
        <w:rPr>
          <w:rFonts w:ascii="華康古印體(P)" w:eastAsia="華康古印體(P)" w:hint="eastAsia"/>
          <w:b/>
          <w:bCs/>
          <w:sz w:val="24"/>
          <w:szCs w:val="24"/>
        </w:rPr>
        <w:t xml:space="preserve">　</w:t>
      </w:r>
      <w:r w:rsidR="006702E7" w:rsidRPr="006702E7">
        <w:rPr>
          <w:rFonts w:ascii="華康古印體(P)" w:eastAsia="華康古印體(P)" w:hint="eastAsia"/>
          <w:b/>
          <w:bCs/>
          <w:sz w:val="24"/>
          <w:szCs w:val="24"/>
        </w:rPr>
        <w:t>神，是將他們從埃及地領出來的，為要住在他們中間。我是耶和華他們的</w:t>
      </w:r>
      <w:r w:rsidR="006702E7">
        <w:rPr>
          <w:rFonts w:ascii="華康古印體(P)" w:eastAsia="華康古印體(P)" w:hint="eastAsia"/>
          <w:b/>
          <w:bCs/>
          <w:sz w:val="24"/>
          <w:szCs w:val="24"/>
        </w:rPr>
        <w:t xml:space="preserve">　</w:t>
      </w:r>
      <w:r w:rsidR="006702E7" w:rsidRPr="006702E7">
        <w:rPr>
          <w:rFonts w:ascii="華康古印體(P)" w:eastAsia="華康古印體(P)" w:hint="eastAsia"/>
          <w:b/>
          <w:bCs/>
          <w:sz w:val="24"/>
          <w:szCs w:val="24"/>
        </w:rPr>
        <w:t>神。」</w:t>
      </w:r>
      <w:r w:rsidR="006702E7" w:rsidRPr="006702E7">
        <w:rPr>
          <w:sz w:val="24"/>
          <w:szCs w:val="24"/>
        </w:rPr>
        <w:t>」</w:t>
      </w:r>
    </w:p>
    <w:p w14:paraId="6D1C858D" w14:textId="77777777" w:rsidR="0096541D" w:rsidRDefault="0096541D" w:rsidP="008B210B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在第30章</w:t>
      </w:r>
      <w:proofErr w:type="gramStart"/>
      <w:r>
        <w:rPr>
          <w:rFonts w:hint="eastAsia"/>
          <w:sz w:val="24"/>
          <w:szCs w:val="24"/>
        </w:rPr>
        <w:t>裏</w:t>
      </w:r>
      <w:proofErr w:type="gramEnd"/>
      <w:r>
        <w:rPr>
          <w:rFonts w:hint="eastAsia"/>
          <w:sz w:val="24"/>
          <w:szCs w:val="24"/>
        </w:rPr>
        <w:t>，</w:t>
      </w:r>
      <w:r w:rsidR="00B03321">
        <w:rPr>
          <w:rFonts w:hint="eastAsia"/>
          <w:sz w:val="24"/>
          <w:szCs w:val="24"/>
        </w:rPr>
        <w:t xml:space="preserve">　</w:t>
      </w:r>
      <w:r w:rsidR="008B210B" w:rsidRPr="008B210B">
        <w:rPr>
          <w:sz w:val="24"/>
          <w:szCs w:val="24"/>
        </w:rPr>
        <w:t>神命令</w:t>
      </w:r>
      <w:r w:rsidR="00B03321">
        <w:rPr>
          <w:rFonts w:hint="eastAsia"/>
          <w:sz w:val="24"/>
          <w:szCs w:val="24"/>
        </w:rPr>
        <w:t>做</w:t>
      </w:r>
      <w:proofErr w:type="gramStart"/>
      <w:r w:rsidR="00B03321">
        <w:rPr>
          <w:rFonts w:hint="eastAsia"/>
          <w:sz w:val="24"/>
          <w:szCs w:val="24"/>
        </w:rPr>
        <w:t>金</w:t>
      </w:r>
      <w:r w:rsidR="008B210B" w:rsidRPr="008B210B">
        <w:rPr>
          <w:sz w:val="24"/>
          <w:szCs w:val="24"/>
        </w:rPr>
        <w:t>香壇</w:t>
      </w:r>
      <w:proofErr w:type="gramEnd"/>
      <w:r w:rsidR="008B210B" w:rsidRPr="008B210B">
        <w:rPr>
          <w:sz w:val="24"/>
          <w:szCs w:val="24"/>
        </w:rPr>
        <w:t>、</w:t>
      </w:r>
      <w:r w:rsidR="00B03321">
        <w:rPr>
          <w:rFonts w:hint="eastAsia"/>
          <w:sz w:val="24"/>
          <w:szCs w:val="24"/>
        </w:rPr>
        <w:t>繳</w:t>
      </w:r>
      <w:r w:rsidR="008B210B" w:rsidRPr="008B210B">
        <w:rPr>
          <w:sz w:val="24"/>
          <w:szCs w:val="24"/>
        </w:rPr>
        <w:t>贖</w:t>
      </w:r>
      <w:r w:rsidR="00B03321">
        <w:rPr>
          <w:rFonts w:hint="eastAsia"/>
          <w:sz w:val="24"/>
          <w:szCs w:val="24"/>
        </w:rPr>
        <w:t>罪銀</w:t>
      </w:r>
      <w:r w:rsidR="008B210B" w:rsidRPr="008B210B">
        <w:rPr>
          <w:sz w:val="24"/>
          <w:szCs w:val="24"/>
        </w:rPr>
        <w:t>、</w:t>
      </w:r>
      <w:r w:rsidR="00B03321">
        <w:rPr>
          <w:rFonts w:hint="eastAsia"/>
          <w:sz w:val="24"/>
          <w:szCs w:val="24"/>
        </w:rPr>
        <w:t>與及</w:t>
      </w:r>
      <w:r w:rsidR="008B210B" w:rsidRPr="008B210B">
        <w:rPr>
          <w:sz w:val="24"/>
          <w:szCs w:val="24"/>
        </w:rPr>
        <w:t>洗濯盆</w:t>
      </w:r>
      <w:r w:rsidR="00B03321">
        <w:rPr>
          <w:rFonts w:hint="eastAsia"/>
          <w:sz w:val="24"/>
          <w:szCs w:val="24"/>
        </w:rPr>
        <w:t>、</w:t>
      </w:r>
      <w:proofErr w:type="gramStart"/>
      <w:r w:rsidR="008B210B" w:rsidRPr="008B210B">
        <w:rPr>
          <w:sz w:val="24"/>
          <w:szCs w:val="24"/>
        </w:rPr>
        <w:t>聖膏油</w:t>
      </w:r>
      <w:r w:rsidR="00B03321">
        <w:rPr>
          <w:rFonts w:hint="eastAsia"/>
          <w:sz w:val="24"/>
          <w:szCs w:val="24"/>
        </w:rPr>
        <w:t>並聖</w:t>
      </w:r>
      <w:r w:rsidR="008B210B" w:rsidRPr="008B210B">
        <w:rPr>
          <w:sz w:val="24"/>
          <w:szCs w:val="24"/>
        </w:rPr>
        <w:t>香</w:t>
      </w:r>
      <w:proofErr w:type="gramEnd"/>
      <w:r w:rsidR="008B210B" w:rsidRPr="008B210B">
        <w:rPr>
          <w:sz w:val="24"/>
          <w:szCs w:val="24"/>
        </w:rPr>
        <w:t>的製作</w:t>
      </w:r>
      <w:r w:rsidR="00A831BF" w:rsidRPr="00166AAE">
        <w:rPr>
          <w:rFonts w:hint="eastAsia"/>
          <w:sz w:val="24"/>
          <w:szCs w:val="24"/>
          <w:highlight w:val="yellow"/>
        </w:rPr>
        <w:t>(圖7)</w:t>
      </w:r>
      <w:r w:rsidR="008B210B" w:rsidRPr="008B210B">
        <w:rPr>
          <w:sz w:val="24"/>
          <w:szCs w:val="24"/>
        </w:rPr>
        <w:t>。</w:t>
      </w:r>
      <w:proofErr w:type="gramStart"/>
      <w:r w:rsidR="008B210B" w:rsidRPr="008B210B">
        <w:rPr>
          <w:sz w:val="24"/>
          <w:szCs w:val="24"/>
        </w:rPr>
        <w:t>香壇被</w:t>
      </w:r>
      <w:proofErr w:type="gramEnd"/>
      <w:r w:rsidR="008B210B" w:rsidRPr="008B210B">
        <w:rPr>
          <w:sz w:val="24"/>
          <w:szCs w:val="24"/>
        </w:rPr>
        <w:t>放置在大祭司與</w:t>
      </w:r>
      <w:r w:rsidR="00B03321">
        <w:rPr>
          <w:rFonts w:hint="eastAsia"/>
          <w:sz w:val="24"/>
          <w:szCs w:val="24"/>
        </w:rPr>
        <w:t xml:space="preserve">　</w:t>
      </w:r>
      <w:r w:rsidR="008B210B" w:rsidRPr="008B210B">
        <w:rPr>
          <w:sz w:val="24"/>
          <w:szCs w:val="24"/>
        </w:rPr>
        <w:t>神相遇的</w:t>
      </w:r>
      <w:r w:rsidR="00B03321">
        <w:rPr>
          <w:rFonts w:hint="eastAsia"/>
          <w:sz w:val="24"/>
          <w:szCs w:val="24"/>
        </w:rPr>
        <w:t>至聖</w:t>
      </w:r>
      <w:proofErr w:type="gramStart"/>
      <w:r w:rsidR="008B210B" w:rsidRPr="008B210B">
        <w:rPr>
          <w:sz w:val="24"/>
          <w:szCs w:val="24"/>
        </w:rPr>
        <w:t>所</w:t>
      </w:r>
      <w:r w:rsidR="00A831BF">
        <w:rPr>
          <w:rFonts w:hint="eastAsia"/>
          <w:sz w:val="24"/>
          <w:szCs w:val="24"/>
        </w:rPr>
        <w:t>幔子</w:t>
      </w:r>
      <w:r w:rsidR="005C0679">
        <w:rPr>
          <w:rFonts w:hint="eastAsia"/>
          <w:sz w:val="24"/>
          <w:szCs w:val="24"/>
        </w:rPr>
        <w:t>前</w:t>
      </w:r>
      <w:proofErr w:type="gramEnd"/>
      <w:r w:rsidR="008B210B" w:rsidRPr="008B210B">
        <w:rPr>
          <w:sz w:val="24"/>
          <w:szCs w:val="24"/>
        </w:rPr>
        <w:t>，</w:t>
      </w:r>
      <w:r w:rsidR="00A831BF">
        <w:rPr>
          <w:rFonts w:hint="eastAsia"/>
          <w:sz w:val="24"/>
          <w:szCs w:val="24"/>
        </w:rPr>
        <w:t>可見其重要性</w:t>
      </w:r>
      <w:r w:rsidR="008B210B" w:rsidRPr="008B210B">
        <w:rPr>
          <w:sz w:val="24"/>
          <w:szCs w:val="24"/>
        </w:rPr>
        <w:t>。</w:t>
      </w:r>
      <w:r w:rsidR="00B03321" w:rsidRPr="00B03321">
        <w:rPr>
          <w:sz w:val="24"/>
          <w:szCs w:val="24"/>
        </w:rPr>
        <w:t>在聖經中，香象徵上升到　神面前的祈禱(啟8:</w:t>
      </w:r>
      <w:r w:rsidR="00F34F9A">
        <w:rPr>
          <w:rFonts w:hint="eastAsia"/>
          <w:sz w:val="24"/>
          <w:szCs w:val="24"/>
        </w:rPr>
        <w:t>4</w:t>
      </w:r>
      <w:r w:rsidR="00B03321" w:rsidRPr="00B03321">
        <w:rPr>
          <w:sz w:val="24"/>
          <w:szCs w:val="24"/>
        </w:rPr>
        <w:t>)，這凸顯早晚禱告對於　神與以色列</w:t>
      </w:r>
      <w:r w:rsidR="005F4958">
        <w:rPr>
          <w:rFonts w:hint="eastAsia"/>
          <w:sz w:val="24"/>
          <w:szCs w:val="24"/>
        </w:rPr>
        <w:t>人</w:t>
      </w:r>
      <w:r w:rsidR="00B03321" w:rsidRPr="00B03321">
        <w:rPr>
          <w:sz w:val="24"/>
          <w:szCs w:val="24"/>
        </w:rPr>
        <w:t>的相會是何等重要。</w:t>
      </w:r>
      <w:r w:rsidR="008B210B" w:rsidRPr="008B210B">
        <w:rPr>
          <w:sz w:val="24"/>
          <w:szCs w:val="24"/>
        </w:rPr>
        <w:t>此外，</w:t>
      </w:r>
      <w:r w:rsidR="00B03321">
        <w:rPr>
          <w:rFonts w:hint="eastAsia"/>
          <w:sz w:val="24"/>
          <w:szCs w:val="24"/>
        </w:rPr>
        <w:t>二十</w:t>
      </w:r>
      <w:r w:rsidR="008B210B" w:rsidRPr="008B210B">
        <w:rPr>
          <w:sz w:val="24"/>
          <w:szCs w:val="24"/>
        </w:rPr>
        <w:t>歲以上</w:t>
      </w:r>
      <w:r w:rsidR="009A1501">
        <w:rPr>
          <w:rFonts w:hint="eastAsia"/>
          <w:sz w:val="24"/>
          <w:szCs w:val="24"/>
        </w:rPr>
        <w:t>被數點</w:t>
      </w:r>
      <w:r w:rsidR="008B210B" w:rsidRPr="008B210B">
        <w:rPr>
          <w:sz w:val="24"/>
          <w:szCs w:val="24"/>
        </w:rPr>
        <w:t>的，不論</w:t>
      </w:r>
      <w:r w:rsidR="009A1501">
        <w:rPr>
          <w:rFonts w:hint="eastAsia"/>
          <w:sz w:val="24"/>
          <w:szCs w:val="24"/>
        </w:rPr>
        <w:t>貧</w:t>
      </w:r>
      <w:r w:rsidR="008B210B" w:rsidRPr="008B210B">
        <w:rPr>
          <w:sz w:val="24"/>
          <w:szCs w:val="24"/>
        </w:rPr>
        <w:t>富都必須</w:t>
      </w:r>
      <w:r w:rsidR="005C0679">
        <w:rPr>
          <w:rFonts w:hint="eastAsia"/>
          <w:sz w:val="24"/>
          <w:szCs w:val="24"/>
        </w:rPr>
        <w:t>交</w:t>
      </w:r>
      <w:r w:rsidR="009A1501">
        <w:rPr>
          <w:rFonts w:hint="eastAsia"/>
          <w:sz w:val="24"/>
          <w:szCs w:val="24"/>
        </w:rPr>
        <w:t>半舍客勒</w:t>
      </w:r>
      <w:r w:rsidR="000F375B">
        <w:rPr>
          <w:rFonts w:hint="eastAsia"/>
          <w:sz w:val="24"/>
          <w:szCs w:val="24"/>
        </w:rPr>
        <w:t>的生命稅</w:t>
      </w:r>
      <w:r w:rsidR="008B210B" w:rsidRPr="008B210B">
        <w:rPr>
          <w:sz w:val="24"/>
          <w:szCs w:val="24"/>
        </w:rPr>
        <w:t>，用於</w:t>
      </w:r>
      <w:r w:rsidR="009A1501">
        <w:rPr>
          <w:rFonts w:hint="eastAsia"/>
          <w:sz w:val="24"/>
          <w:szCs w:val="24"/>
        </w:rPr>
        <w:t>支持會幕的建設和運作</w:t>
      </w:r>
      <w:r w:rsidR="008B210B" w:rsidRPr="008B210B">
        <w:rPr>
          <w:sz w:val="24"/>
          <w:szCs w:val="24"/>
        </w:rPr>
        <w:t>。</w:t>
      </w:r>
      <w:r w:rsidR="00C30BEB">
        <w:rPr>
          <w:rFonts w:hint="eastAsia"/>
          <w:sz w:val="24"/>
          <w:szCs w:val="24"/>
        </w:rPr>
        <w:t xml:space="preserve">　</w:t>
      </w:r>
      <w:proofErr w:type="gramStart"/>
      <w:r w:rsidR="008B210B" w:rsidRPr="008B210B">
        <w:rPr>
          <w:sz w:val="24"/>
          <w:szCs w:val="24"/>
        </w:rPr>
        <w:t>神還命令在會幕和</w:t>
      </w:r>
      <w:proofErr w:type="gramEnd"/>
      <w:r w:rsidR="008B210B" w:rsidRPr="008B210B">
        <w:rPr>
          <w:sz w:val="24"/>
          <w:szCs w:val="24"/>
        </w:rPr>
        <w:t>祭壇之間</w:t>
      </w:r>
      <w:r w:rsidR="00133A5E">
        <w:rPr>
          <w:rFonts w:hint="eastAsia"/>
          <w:sz w:val="24"/>
          <w:szCs w:val="24"/>
        </w:rPr>
        <w:t>安</w:t>
      </w:r>
      <w:r w:rsidR="008B210B" w:rsidRPr="008B210B">
        <w:rPr>
          <w:sz w:val="24"/>
          <w:szCs w:val="24"/>
        </w:rPr>
        <w:t>設洗濯盆，</w:t>
      </w:r>
      <w:r w:rsidR="00C30BEB">
        <w:rPr>
          <w:rFonts w:hint="eastAsia"/>
          <w:sz w:val="24"/>
          <w:szCs w:val="24"/>
        </w:rPr>
        <w:t>免得</w:t>
      </w:r>
      <w:r w:rsidR="00133A5E">
        <w:rPr>
          <w:rFonts w:hint="eastAsia"/>
          <w:sz w:val="24"/>
          <w:szCs w:val="24"/>
        </w:rPr>
        <w:t>祭司</w:t>
      </w:r>
      <w:r w:rsidR="00C30BEB">
        <w:rPr>
          <w:rFonts w:hint="eastAsia"/>
          <w:sz w:val="24"/>
          <w:szCs w:val="24"/>
        </w:rPr>
        <w:t>供職時「手腳唔乾淨」</w:t>
      </w:r>
      <w:r w:rsidR="008B210B" w:rsidRPr="008B210B">
        <w:rPr>
          <w:sz w:val="24"/>
          <w:szCs w:val="24"/>
        </w:rPr>
        <w:t>，</w:t>
      </w:r>
      <w:r w:rsidR="003F39E9">
        <w:rPr>
          <w:rFonts w:hint="eastAsia"/>
          <w:sz w:val="24"/>
          <w:szCs w:val="24"/>
        </w:rPr>
        <w:t>又</w:t>
      </w:r>
      <w:r w:rsidR="008B210B" w:rsidRPr="008B210B">
        <w:rPr>
          <w:sz w:val="24"/>
          <w:szCs w:val="24"/>
        </w:rPr>
        <w:t>製作祭司</w:t>
      </w:r>
      <w:r w:rsidR="00C30BEB">
        <w:rPr>
          <w:rFonts w:hint="eastAsia"/>
          <w:sz w:val="24"/>
          <w:szCs w:val="24"/>
        </w:rPr>
        <w:t>專</w:t>
      </w:r>
      <w:r w:rsidR="008B210B" w:rsidRPr="008B210B">
        <w:rPr>
          <w:sz w:val="24"/>
          <w:szCs w:val="24"/>
        </w:rPr>
        <w:t>用的</w:t>
      </w:r>
      <w:proofErr w:type="gramStart"/>
      <w:r w:rsidR="008B210B" w:rsidRPr="008B210B">
        <w:rPr>
          <w:sz w:val="24"/>
          <w:szCs w:val="24"/>
        </w:rPr>
        <w:t>聖膏油</w:t>
      </w:r>
      <w:proofErr w:type="gramEnd"/>
      <w:r w:rsidR="00C30BEB">
        <w:rPr>
          <w:rFonts w:hint="eastAsia"/>
          <w:sz w:val="24"/>
          <w:szCs w:val="24"/>
        </w:rPr>
        <w:t>，</w:t>
      </w:r>
      <w:r w:rsidR="008B210B" w:rsidRPr="008B210B">
        <w:rPr>
          <w:sz w:val="24"/>
          <w:szCs w:val="24"/>
        </w:rPr>
        <w:t>象徵</w:t>
      </w:r>
      <w:r w:rsidR="00C30BEB">
        <w:rPr>
          <w:rFonts w:hint="eastAsia"/>
          <w:sz w:val="24"/>
          <w:szCs w:val="24"/>
        </w:rPr>
        <w:t>唯有</w:t>
      </w:r>
      <w:r w:rsidR="008B210B" w:rsidRPr="008B210B">
        <w:rPr>
          <w:sz w:val="24"/>
          <w:szCs w:val="24"/>
        </w:rPr>
        <w:t>通過悔改和聖靈來獲得救贖。</w:t>
      </w:r>
      <w:r w:rsidR="003F39E9">
        <w:rPr>
          <w:rFonts w:hint="eastAsia"/>
          <w:sz w:val="24"/>
          <w:szCs w:val="24"/>
        </w:rPr>
        <w:t>而</w:t>
      </w:r>
      <w:r w:rsidR="008B210B" w:rsidRPr="008B210B">
        <w:rPr>
          <w:sz w:val="24"/>
          <w:szCs w:val="24"/>
        </w:rPr>
        <w:t>第31章</w:t>
      </w:r>
      <w:proofErr w:type="gramStart"/>
      <w:r w:rsidR="009B491A">
        <w:rPr>
          <w:rFonts w:hint="eastAsia"/>
          <w:sz w:val="24"/>
          <w:szCs w:val="24"/>
        </w:rPr>
        <w:t>裏</w:t>
      </w:r>
      <w:proofErr w:type="gramEnd"/>
      <w:r w:rsidR="008B210B" w:rsidRPr="008B210B">
        <w:rPr>
          <w:sz w:val="24"/>
          <w:szCs w:val="24"/>
        </w:rPr>
        <w:t>，</w:t>
      </w:r>
      <w:r w:rsidR="009B491A">
        <w:rPr>
          <w:rFonts w:hint="eastAsia"/>
          <w:sz w:val="24"/>
          <w:szCs w:val="24"/>
        </w:rPr>
        <w:t xml:space="preserve">　</w:t>
      </w:r>
      <w:proofErr w:type="gramStart"/>
      <w:r w:rsidR="008B210B" w:rsidRPr="008B210B">
        <w:rPr>
          <w:sz w:val="24"/>
          <w:szCs w:val="24"/>
        </w:rPr>
        <w:t>神揀選</w:t>
      </w:r>
      <w:proofErr w:type="gramEnd"/>
      <w:r w:rsidR="008B210B" w:rsidRPr="008B210B">
        <w:rPr>
          <w:sz w:val="24"/>
          <w:szCs w:val="24"/>
        </w:rPr>
        <w:t>了能製作</w:t>
      </w:r>
      <w:proofErr w:type="gramStart"/>
      <w:r w:rsidR="008B210B" w:rsidRPr="008B210B">
        <w:rPr>
          <w:sz w:val="24"/>
          <w:szCs w:val="24"/>
        </w:rPr>
        <w:t>會幕、</w:t>
      </w:r>
      <w:proofErr w:type="gramEnd"/>
      <w:r w:rsidR="008B210B" w:rsidRPr="008B210B">
        <w:rPr>
          <w:sz w:val="24"/>
          <w:szCs w:val="24"/>
        </w:rPr>
        <w:t>器具和祭司衣服的人，並親自呼喚他們的名字。這些都是</w:t>
      </w:r>
      <w:r w:rsidR="009B491A">
        <w:rPr>
          <w:rFonts w:hint="eastAsia"/>
          <w:sz w:val="24"/>
          <w:szCs w:val="24"/>
        </w:rPr>
        <w:t xml:space="preserve">　</w:t>
      </w:r>
      <w:r w:rsidR="008B210B" w:rsidRPr="008B210B">
        <w:rPr>
          <w:sz w:val="24"/>
          <w:szCs w:val="24"/>
        </w:rPr>
        <w:t>神</w:t>
      </w:r>
      <w:r w:rsidR="009B491A">
        <w:rPr>
          <w:rFonts w:hint="eastAsia"/>
          <w:sz w:val="24"/>
          <w:szCs w:val="24"/>
        </w:rPr>
        <w:t>親自</w:t>
      </w:r>
      <w:r w:rsidR="00421C58">
        <w:rPr>
          <w:rFonts w:hint="eastAsia"/>
          <w:sz w:val="24"/>
          <w:szCs w:val="24"/>
        </w:rPr>
        <w:t>構思</w:t>
      </w:r>
      <w:r w:rsidR="009B491A">
        <w:rPr>
          <w:rFonts w:hint="eastAsia"/>
          <w:sz w:val="24"/>
          <w:szCs w:val="24"/>
        </w:rPr>
        <w:t>和設計，非人手的工藝。因此</w:t>
      </w:r>
      <w:r w:rsidR="008B210B" w:rsidRPr="008B210B">
        <w:rPr>
          <w:sz w:val="24"/>
          <w:szCs w:val="24"/>
        </w:rPr>
        <w:t>，</w:t>
      </w:r>
      <w:r w:rsidR="009B491A">
        <w:rPr>
          <w:rFonts w:hint="eastAsia"/>
          <w:sz w:val="24"/>
          <w:szCs w:val="24"/>
        </w:rPr>
        <w:t>即使人擁有鬼斧神工，亦唯有被聖靈充滿才能彰顯出　神創造的偉大和完美的智慧</w:t>
      </w:r>
      <w:r w:rsidR="008B210B" w:rsidRPr="008B210B">
        <w:rPr>
          <w:sz w:val="24"/>
          <w:szCs w:val="24"/>
        </w:rPr>
        <w:t>。當</w:t>
      </w:r>
      <w:r w:rsidR="009B491A">
        <w:rPr>
          <w:rFonts w:hint="eastAsia"/>
          <w:sz w:val="24"/>
          <w:szCs w:val="24"/>
        </w:rPr>
        <w:t xml:space="preserve">　</w:t>
      </w:r>
      <w:r w:rsidR="008B210B" w:rsidRPr="008B210B">
        <w:rPr>
          <w:sz w:val="24"/>
          <w:szCs w:val="24"/>
        </w:rPr>
        <w:t>神完成了</w:t>
      </w:r>
      <w:proofErr w:type="gramStart"/>
      <w:r w:rsidR="008B210B" w:rsidRPr="008B210B">
        <w:rPr>
          <w:sz w:val="24"/>
          <w:szCs w:val="24"/>
        </w:rPr>
        <w:t>有關聖幕和</w:t>
      </w:r>
      <w:proofErr w:type="gramEnd"/>
      <w:r w:rsidR="008B210B" w:rsidRPr="008B210B">
        <w:rPr>
          <w:sz w:val="24"/>
          <w:szCs w:val="24"/>
        </w:rPr>
        <w:t>祭司委任儀式的所有話語後，</w:t>
      </w:r>
      <w:proofErr w:type="gramStart"/>
      <w:r w:rsidR="008B210B" w:rsidRPr="008B210B">
        <w:rPr>
          <w:sz w:val="24"/>
          <w:szCs w:val="24"/>
        </w:rPr>
        <w:t>祂</w:t>
      </w:r>
      <w:proofErr w:type="gramEnd"/>
      <w:r w:rsidR="009B491A">
        <w:rPr>
          <w:rFonts w:hint="eastAsia"/>
          <w:sz w:val="24"/>
          <w:szCs w:val="24"/>
        </w:rPr>
        <w:t>吩咐</w:t>
      </w:r>
      <w:r w:rsidR="008B210B" w:rsidRPr="008B210B">
        <w:rPr>
          <w:sz w:val="24"/>
          <w:szCs w:val="24"/>
        </w:rPr>
        <w:t>要</w:t>
      </w:r>
      <w:r w:rsidR="009B491A">
        <w:rPr>
          <w:rFonts w:hint="eastAsia"/>
          <w:sz w:val="24"/>
          <w:szCs w:val="24"/>
        </w:rPr>
        <w:t>遵</w:t>
      </w:r>
      <w:r w:rsidR="008B210B" w:rsidRPr="008B210B">
        <w:rPr>
          <w:sz w:val="24"/>
          <w:szCs w:val="24"/>
        </w:rPr>
        <w:t>守安息日。</w:t>
      </w:r>
      <w:proofErr w:type="gramStart"/>
      <w:r w:rsidR="008B210B" w:rsidRPr="008B210B">
        <w:rPr>
          <w:sz w:val="24"/>
          <w:szCs w:val="24"/>
        </w:rPr>
        <w:t>正如</w:t>
      </w:r>
      <w:r w:rsidR="009B491A">
        <w:rPr>
          <w:rFonts w:hint="eastAsia"/>
          <w:sz w:val="24"/>
          <w:szCs w:val="24"/>
        </w:rPr>
        <w:t xml:space="preserve">　</w:t>
      </w:r>
      <w:proofErr w:type="gramEnd"/>
      <w:r w:rsidR="008B210B" w:rsidRPr="008B210B">
        <w:rPr>
          <w:sz w:val="24"/>
          <w:szCs w:val="24"/>
        </w:rPr>
        <w:t>神在六天創造天地，第七天休息一樣，</w:t>
      </w:r>
      <w:bookmarkStart w:id="10" w:name="_Hlk208243266"/>
      <w:r w:rsidR="009B491A">
        <w:rPr>
          <w:rFonts w:hint="eastAsia"/>
          <w:sz w:val="24"/>
          <w:szCs w:val="24"/>
        </w:rPr>
        <w:t xml:space="preserve">　</w:t>
      </w:r>
      <w:r w:rsidR="008B210B" w:rsidRPr="008B210B">
        <w:rPr>
          <w:sz w:val="24"/>
          <w:szCs w:val="24"/>
        </w:rPr>
        <w:t>神通</w:t>
      </w:r>
      <w:proofErr w:type="gramStart"/>
      <w:r w:rsidR="008B210B" w:rsidRPr="008B210B">
        <w:rPr>
          <w:sz w:val="24"/>
          <w:szCs w:val="24"/>
        </w:rPr>
        <w:t>過</w:t>
      </w:r>
      <w:r w:rsidR="009B491A">
        <w:rPr>
          <w:rFonts w:hint="eastAsia"/>
          <w:sz w:val="24"/>
          <w:szCs w:val="24"/>
        </w:rPr>
        <w:t>會</w:t>
      </w:r>
      <w:r w:rsidR="008B210B" w:rsidRPr="008B210B">
        <w:rPr>
          <w:sz w:val="24"/>
          <w:szCs w:val="24"/>
        </w:rPr>
        <w:t>幕和</w:t>
      </w:r>
      <w:proofErr w:type="gramEnd"/>
      <w:r w:rsidR="008B210B" w:rsidRPr="008B210B">
        <w:rPr>
          <w:sz w:val="24"/>
          <w:szCs w:val="24"/>
        </w:rPr>
        <w:t>祭司</w:t>
      </w:r>
      <w:r w:rsidR="009B491A">
        <w:rPr>
          <w:rFonts w:hint="eastAsia"/>
          <w:sz w:val="24"/>
          <w:szCs w:val="24"/>
        </w:rPr>
        <w:t>重新</w:t>
      </w:r>
      <w:r w:rsidR="008B210B" w:rsidRPr="008B210B">
        <w:rPr>
          <w:sz w:val="24"/>
          <w:szCs w:val="24"/>
        </w:rPr>
        <w:t>恢復創造秩序，使</w:t>
      </w:r>
      <w:proofErr w:type="gramStart"/>
      <w:r w:rsidR="008B210B" w:rsidRPr="008B210B">
        <w:rPr>
          <w:sz w:val="24"/>
          <w:szCs w:val="24"/>
        </w:rPr>
        <w:t>聖徒能在</w:t>
      </w:r>
      <w:proofErr w:type="gramEnd"/>
      <w:r w:rsidR="009B491A">
        <w:rPr>
          <w:rFonts w:hint="eastAsia"/>
          <w:sz w:val="24"/>
          <w:szCs w:val="24"/>
        </w:rPr>
        <w:t xml:space="preserve">　</w:t>
      </w:r>
      <w:r w:rsidR="008B210B" w:rsidRPr="008B210B">
        <w:rPr>
          <w:sz w:val="24"/>
          <w:szCs w:val="24"/>
        </w:rPr>
        <w:t>神</w:t>
      </w:r>
      <w:proofErr w:type="gramStart"/>
      <w:r w:rsidR="009B491A">
        <w:rPr>
          <w:rFonts w:hint="eastAsia"/>
          <w:sz w:val="24"/>
          <w:szCs w:val="24"/>
        </w:rPr>
        <w:t>裏</w:t>
      </w:r>
      <w:proofErr w:type="gramEnd"/>
      <w:r w:rsidR="008B210B" w:rsidRPr="008B210B">
        <w:rPr>
          <w:sz w:val="24"/>
          <w:szCs w:val="24"/>
        </w:rPr>
        <w:t>面享受真正的安息。</w:t>
      </w:r>
      <w:bookmarkEnd w:id="10"/>
    </w:p>
    <w:p w14:paraId="7A3C5161" w14:textId="77777777" w:rsidR="008A339C" w:rsidRDefault="008A339C" w:rsidP="008A339C">
      <w:pPr>
        <w:spacing w:line="240" w:lineRule="auto"/>
        <w:rPr>
          <w:sz w:val="24"/>
          <w:szCs w:val="24"/>
        </w:rPr>
      </w:pPr>
      <w:r w:rsidRPr="008B210B">
        <w:rPr>
          <w:rFonts w:hint="eastAsia"/>
          <w:sz w:val="24"/>
          <w:szCs w:val="24"/>
        </w:rPr>
        <w:t>總括來說</w:t>
      </w:r>
      <w:r w:rsidRPr="008B210B">
        <w:rPr>
          <w:sz w:val="24"/>
          <w:szCs w:val="24"/>
        </w:rPr>
        <w:t>，當</w:t>
      </w:r>
      <w:r w:rsidRPr="008B210B">
        <w:rPr>
          <w:rFonts w:hint="eastAsia"/>
          <w:sz w:val="24"/>
          <w:szCs w:val="24"/>
        </w:rPr>
        <w:t>人效法基督去承擔和懷抱一個軟弱的靈魂時，</w:t>
      </w:r>
      <w:r w:rsidRPr="008B210B">
        <w:rPr>
          <w:sz w:val="24"/>
          <w:szCs w:val="24"/>
        </w:rPr>
        <w:t>會從</w:t>
      </w:r>
      <w:r w:rsidRPr="008B210B">
        <w:rPr>
          <w:rFonts w:hint="eastAsia"/>
          <w:sz w:val="24"/>
          <w:szCs w:val="24"/>
        </w:rPr>
        <w:t>他</w:t>
      </w:r>
      <w:r w:rsidRPr="008B210B">
        <w:rPr>
          <w:sz w:val="24"/>
          <w:szCs w:val="24"/>
        </w:rPr>
        <w:t>身上看見一種屬天的美麗。</w:t>
      </w:r>
      <w:r w:rsidRPr="008B210B">
        <w:rPr>
          <w:rFonts w:hint="eastAsia"/>
          <w:sz w:val="24"/>
          <w:szCs w:val="24"/>
        </w:rPr>
        <w:t>又當人憑信心悔改、甘願委身和</w:t>
      </w:r>
      <w:r w:rsidRPr="008B210B">
        <w:rPr>
          <w:sz w:val="24"/>
          <w:szCs w:val="24"/>
        </w:rPr>
        <w:t>全心</w:t>
      </w:r>
      <w:r w:rsidRPr="008B210B">
        <w:rPr>
          <w:rFonts w:hint="eastAsia"/>
          <w:sz w:val="24"/>
          <w:szCs w:val="24"/>
        </w:rPr>
        <w:t>順服，</w:t>
      </w:r>
      <w:r w:rsidRPr="008B210B">
        <w:rPr>
          <w:sz w:val="24"/>
          <w:szCs w:val="24"/>
        </w:rPr>
        <w:t>他的生命自然散發</w:t>
      </w:r>
      <w:r w:rsidRPr="008B210B">
        <w:rPr>
          <w:rFonts w:hint="eastAsia"/>
          <w:sz w:val="24"/>
          <w:szCs w:val="24"/>
        </w:rPr>
        <w:t>見證主</w:t>
      </w:r>
      <w:r w:rsidRPr="008B210B">
        <w:rPr>
          <w:sz w:val="24"/>
          <w:szCs w:val="24"/>
        </w:rPr>
        <w:t>的光彩。</w:t>
      </w:r>
      <w:r w:rsidRPr="008B210B">
        <w:rPr>
          <w:rFonts w:hint="eastAsia"/>
          <w:sz w:val="24"/>
          <w:szCs w:val="24"/>
        </w:rPr>
        <w:t>並當人持守</w:t>
      </w:r>
      <w:r w:rsidRPr="008B210B">
        <w:rPr>
          <w:sz w:val="24"/>
          <w:szCs w:val="24"/>
        </w:rPr>
        <w:t>敬畏的心</w:t>
      </w:r>
      <w:r w:rsidR="004938B6">
        <w:rPr>
          <w:rFonts w:hint="eastAsia"/>
          <w:sz w:val="24"/>
          <w:szCs w:val="24"/>
        </w:rPr>
        <w:t>追求聖潔</w:t>
      </w:r>
      <w:r w:rsidRPr="008B210B">
        <w:rPr>
          <w:rFonts w:hint="eastAsia"/>
          <w:sz w:val="24"/>
          <w:szCs w:val="24"/>
        </w:rPr>
        <w:t xml:space="preserve">，時刻親近和忠誠於　</w:t>
      </w:r>
      <w:r w:rsidRPr="008B210B">
        <w:rPr>
          <w:sz w:val="24"/>
          <w:szCs w:val="24"/>
        </w:rPr>
        <w:t>神，無論他本</w:t>
      </w:r>
      <w:r w:rsidR="00816E7E">
        <w:rPr>
          <w:rFonts w:hint="eastAsia"/>
          <w:sz w:val="24"/>
          <w:szCs w:val="24"/>
        </w:rPr>
        <w:t>來</w:t>
      </w:r>
      <w:r w:rsidRPr="008B210B">
        <w:rPr>
          <w:sz w:val="24"/>
          <w:szCs w:val="24"/>
        </w:rPr>
        <w:t>的</w:t>
      </w:r>
      <w:r w:rsidR="00381418">
        <w:rPr>
          <w:rFonts w:hint="eastAsia"/>
          <w:sz w:val="24"/>
          <w:szCs w:val="24"/>
        </w:rPr>
        <w:t>樣</w:t>
      </w:r>
      <w:r w:rsidR="00AF5D29">
        <w:rPr>
          <w:rFonts w:hint="eastAsia"/>
          <w:sz w:val="24"/>
          <w:szCs w:val="24"/>
        </w:rPr>
        <w:t>貌</w:t>
      </w:r>
      <w:r w:rsidRPr="008B210B">
        <w:rPr>
          <w:sz w:val="24"/>
          <w:szCs w:val="24"/>
        </w:rPr>
        <w:t>如何</w:t>
      </w:r>
      <w:r w:rsidRPr="008B210B">
        <w:rPr>
          <w:rFonts w:hint="eastAsia"/>
          <w:sz w:val="24"/>
          <w:szCs w:val="24"/>
        </w:rPr>
        <w:t>、條件高低</w:t>
      </w:r>
      <w:r w:rsidRPr="008B210B">
        <w:rPr>
          <w:sz w:val="24"/>
          <w:szCs w:val="24"/>
        </w:rPr>
        <w:t>，都要在</w:t>
      </w:r>
      <w:r w:rsidRPr="008B210B">
        <w:rPr>
          <w:rFonts w:hint="eastAsia"/>
          <w:sz w:val="24"/>
          <w:szCs w:val="24"/>
        </w:rPr>
        <w:t xml:space="preserve">　</w:t>
      </w:r>
      <w:r w:rsidRPr="008B210B">
        <w:rPr>
          <w:sz w:val="24"/>
          <w:szCs w:val="24"/>
        </w:rPr>
        <w:t>神的恩典中被更新</w:t>
      </w:r>
      <w:r w:rsidRPr="008B210B">
        <w:rPr>
          <w:rFonts w:hint="eastAsia"/>
          <w:sz w:val="24"/>
          <w:szCs w:val="24"/>
        </w:rPr>
        <w:t>和</w:t>
      </w:r>
      <w:r w:rsidRPr="008B210B">
        <w:rPr>
          <w:sz w:val="24"/>
          <w:szCs w:val="24"/>
        </w:rPr>
        <w:t>塑造</w:t>
      </w:r>
      <w:r w:rsidRPr="008B210B">
        <w:rPr>
          <w:rFonts w:hint="eastAsia"/>
          <w:sz w:val="24"/>
          <w:szCs w:val="24"/>
        </w:rPr>
        <w:t>，</w:t>
      </w:r>
      <w:r w:rsidRPr="008B210B">
        <w:rPr>
          <w:sz w:val="24"/>
          <w:szCs w:val="24"/>
        </w:rPr>
        <w:t>成為榮耀</w:t>
      </w:r>
      <w:r w:rsidRPr="008B210B">
        <w:rPr>
          <w:rFonts w:hint="eastAsia"/>
          <w:sz w:val="24"/>
          <w:szCs w:val="24"/>
        </w:rPr>
        <w:t>而華美。(加</w:t>
      </w:r>
      <w:proofErr w:type="gramStart"/>
      <w:r w:rsidRPr="008B210B">
        <w:rPr>
          <w:rFonts w:hint="eastAsia"/>
          <w:sz w:val="24"/>
          <w:szCs w:val="24"/>
        </w:rPr>
        <w:t>3:27)說</w:t>
      </w:r>
      <w:proofErr w:type="gramEnd"/>
      <w:r w:rsidRPr="008B210B">
        <w:rPr>
          <w:rFonts w:hint="eastAsia"/>
          <w:sz w:val="24"/>
          <w:szCs w:val="24"/>
        </w:rPr>
        <w:t>：「</w:t>
      </w:r>
      <w:bookmarkStart w:id="11" w:name="Gal.3.27"/>
      <w:r w:rsidRPr="008B210B">
        <w:rPr>
          <w:rFonts w:ascii="華康古印體(P)" w:eastAsia="華康古印體(P)" w:hint="eastAsia"/>
          <w:sz w:val="24"/>
          <w:szCs w:val="24"/>
        </w:rPr>
        <w:t>你們受洗歸入基督的，都是披戴基督了。</w:t>
      </w:r>
      <w:bookmarkEnd w:id="11"/>
      <w:r w:rsidRPr="008B210B">
        <w:rPr>
          <w:rFonts w:hint="eastAsia"/>
          <w:sz w:val="24"/>
          <w:szCs w:val="24"/>
        </w:rPr>
        <w:t>」</w:t>
      </w:r>
    </w:p>
    <w:p w14:paraId="770AEA73" w14:textId="77777777" w:rsidR="008A339C" w:rsidRDefault="008A339C" w:rsidP="00E50D17">
      <w:pPr>
        <w:spacing w:line="240" w:lineRule="auto"/>
        <w:rPr>
          <w:sz w:val="24"/>
          <w:szCs w:val="24"/>
        </w:rPr>
      </w:pPr>
    </w:p>
    <w:p w14:paraId="78D1337D" w14:textId="77777777" w:rsidR="00D077DE" w:rsidRDefault="00D077DE" w:rsidP="00D077DE">
      <w:pPr>
        <w:spacing w:line="240" w:lineRule="auto"/>
        <w:rPr>
          <w:rFonts w:hint="eastAsia"/>
          <w:sz w:val="24"/>
          <w:szCs w:val="24"/>
        </w:rPr>
      </w:pPr>
    </w:p>
    <w:p w14:paraId="0CB12A0A" w14:textId="77777777" w:rsidR="00EB6010" w:rsidRDefault="00EB6010" w:rsidP="00D14E54">
      <w:pPr>
        <w:spacing w:line="240" w:lineRule="auto"/>
        <w:rPr>
          <w:sz w:val="24"/>
          <w:szCs w:val="24"/>
        </w:rPr>
      </w:pPr>
    </w:p>
    <w:p w14:paraId="03A67D34" w14:textId="77777777" w:rsidR="00C71F6E" w:rsidRPr="00EA36CE" w:rsidRDefault="00C71F6E" w:rsidP="004E4DAA">
      <w:pPr>
        <w:pStyle w:val="BodyTextIndent2"/>
        <w:ind w:firstLine="0"/>
        <w:rPr>
          <w:rFonts w:ascii="華康細圓體(P)" w:eastAsia="華康細圓體(P)" w:hint="eastAsia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48A9" w14:textId="77777777" w:rsidR="007151F3" w:rsidRDefault="007151F3">
      <w:r>
        <w:separator/>
      </w:r>
    </w:p>
  </w:endnote>
  <w:endnote w:type="continuationSeparator" w:id="0">
    <w:p w14:paraId="0E76FD34" w14:textId="77777777" w:rsidR="007151F3" w:rsidRDefault="0071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DFPYuanLight-B5">
    <w:altName w:val="華康細圓體(P)"/>
    <w:charset w:val="88"/>
    <w:family w:val="swiss"/>
    <w:pitch w:val="variable"/>
    <w:sig w:usb0="A000023F" w:usb1="3A4F9C38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73FB" w14:textId="77777777" w:rsidR="00894426" w:rsidRDefault="0089442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2B5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D80E" w14:textId="77777777" w:rsidR="007151F3" w:rsidRDefault="007151F3">
      <w:r>
        <w:separator/>
      </w:r>
    </w:p>
  </w:footnote>
  <w:footnote w:type="continuationSeparator" w:id="0">
    <w:p w14:paraId="31B30A69" w14:textId="77777777" w:rsidR="007151F3" w:rsidRDefault="0071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31730295">
    <w:abstractNumId w:val="8"/>
  </w:num>
  <w:num w:numId="2" w16cid:durableId="1310286859">
    <w:abstractNumId w:val="3"/>
  </w:num>
  <w:num w:numId="3" w16cid:durableId="1353459796">
    <w:abstractNumId w:val="2"/>
  </w:num>
  <w:num w:numId="4" w16cid:durableId="1242568203">
    <w:abstractNumId w:val="1"/>
  </w:num>
  <w:num w:numId="5" w16cid:durableId="1737898990">
    <w:abstractNumId w:val="0"/>
  </w:num>
  <w:num w:numId="6" w16cid:durableId="1483694851">
    <w:abstractNumId w:val="9"/>
  </w:num>
  <w:num w:numId="7" w16cid:durableId="1007556282">
    <w:abstractNumId w:val="7"/>
  </w:num>
  <w:num w:numId="8" w16cid:durableId="152527697">
    <w:abstractNumId w:val="6"/>
  </w:num>
  <w:num w:numId="9" w16cid:durableId="1978759187">
    <w:abstractNumId w:val="5"/>
  </w:num>
  <w:num w:numId="10" w16cid:durableId="89320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1"/>
    <w:rsid w:val="00000042"/>
    <w:rsid w:val="00000ED8"/>
    <w:rsid w:val="00002036"/>
    <w:rsid w:val="00002321"/>
    <w:rsid w:val="00002E60"/>
    <w:rsid w:val="000043B7"/>
    <w:rsid w:val="000045D8"/>
    <w:rsid w:val="000049EF"/>
    <w:rsid w:val="00004B45"/>
    <w:rsid w:val="0000537B"/>
    <w:rsid w:val="000056B4"/>
    <w:rsid w:val="0000570E"/>
    <w:rsid w:val="00005A46"/>
    <w:rsid w:val="00005A6C"/>
    <w:rsid w:val="0000600B"/>
    <w:rsid w:val="00006486"/>
    <w:rsid w:val="00007176"/>
    <w:rsid w:val="00007204"/>
    <w:rsid w:val="00007806"/>
    <w:rsid w:val="00007F52"/>
    <w:rsid w:val="00010CC4"/>
    <w:rsid w:val="00011826"/>
    <w:rsid w:val="00011D52"/>
    <w:rsid w:val="000142D7"/>
    <w:rsid w:val="0001454E"/>
    <w:rsid w:val="000148C6"/>
    <w:rsid w:val="00014B84"/>
    <w:rsid w:val="000151A5"/>
    <w:rsid w:val="00015980"/>
    <w:rsid w:val="00015A54"/>
    <w:rsid w:val="00016132"/>
    <w:rsid w:val="00016728"/>
    <w:rsid w:val="00016DCF"/>
    <w:rsid w:val="00017B53"/>
    <w:rsid w:val="00017B57"/>
    <w:rsid w:val="00020075"/>
    <w:rsid w:val="000204DC"/>
    <w:rsid w:val="000209A1"/>
    <w:rsid w:val="00020A0E"/>
    <w:rsid w:val="000213BA"/>
    <w:rsid w:val="000218D4"/>
    <w:rsid w:val="00021C45"/>
    <w:rsid w:val="0002244C"/>
    <w:rsid w:val="0002251A"/>
    <w:rsid w:val="000225C5"/>
    <w:rsid w:val="000231B7"/>
    <w:rsid w:val="0002345D"/>
    <w:rsid w:val="00023ED8"/>
    <w:rsid w:val="00024BA8"/>
    <w:rsid w:val="000252C2"/>
    <w:rsid w:val="000257AC"/>
    <w:rsid w:val="000266B9"/>
    <w:rsid w:val="000269B3"/>
    <w:rsid w:val="00030316"/>
    <w:rsid w:val="00030A3E"/>
    <w:rsid w:val="00031459"/>
    <w:rsid w:val="00032257"/>
    <w:rsid w:val="000329B4"/>
    <w:rsid w:val="00032A39"/>
    <w:rsid w:val="00033357"/>
    <w:rsid w:val="00033C09"/>
    <w:rsid w:val="00034913"/>
    <w:rsid w:val="0003497E"/>
    <w:rsid w:val="0003577C"/>
    <w:rsid w:val="000358E2"/>
    <w:rsid w:val="000365A3"/>
    <w:rsid w:val="0003678A"/>
    <w:rsid w:val="00037873"/>
    <w:rsid w:val="00037C81"/>
    <w:rsid w:val="000401C0"/>
    <w:rsid w:val="00040376"/>
    <w:rsid w:val="0004087E"/>
    <w:rsid w:val="000413A8"/>
    <w:rsid w:val="000414A2"/>
    <w:rsid w:val="000416AC"/>
    <w:rsid w:val="00042BBA"/>
    <w:rsid w:val="00042E6F"/>
    <w:rsid w:val="0004303C"/>
    <w:rsid w:val="000431F2"/>
    <w:rsid w:val="0004359B"/>
    <w:rsid w:val="000438EE"/>
    <w:rsid w:val="00043A67"/>
    <w:rsid w:val="00043F86"/>
    <w:rsid w:val="000444D7"/>
    <w:rsid w:val="0004456B"/>
    <w:rsid w:val="00044C91"/>
    <w:rsid w:val="00044D61"/>
    <w:rsid w:val="000451B3"/>
    <w:rsid w:val="0004578D"/>
    <w:rsid w:val="000462C0"/>
    <w:rsid w:val="00046939"/>
    <w:rsid w:val="000475A6"/>
    <w:rsid w:val="000500BD"/>
    <w:rsid w:val="000502DC"/>
    <w:rsid w:val="000508A9"/>
    <w:rsid w:val="00052FAE"/>
    <w:rsid w:val="00053C3A"/>
    <w:rsid w:val="00054634"/>
    <w:rsid w:val="00054861"/>
    <w:rsid w:val="000568FD"/>
    <w:rsid w:val="00056A1D"/>
    <w:rsid w:val="00056A62"/>
    <w:rsid w:val="00056F8F"/>
    <w:rsid w:val="00057315"/>
    <w:rsid w:val="00057C87"/>
    <w:rsid w:val="0006020B"/>
    <w:rsid w:val="000613BF"/>
    <w:rsid w:val="00061C1C"/>
    <w:rsid w:val="00061E13"/>
    <w:rsid w:val="00062B5E"/>
    <w:rsid w:val="00063508"/>
    <w:rsid w:val="00063D0B"/>
    <w:rsid w:val="00064386"/>
    <w:rsid w:val="00064A61"/>
    <w:rsid w:val="00065791"/>
    <w:rsid w:val="00066A22"/>
    <w:rsid w:val="00066A3C"/>
    <w:rsid w:val="000674A1"/>
    <w:rsid w:val="00067A50"/>
    <w:rsid w:val="00067D07"/>
    <w:rsid w:val="000701B0"/>
    <w:rsid w:val="00070489"/>
    <w:rsid w:val="00070B44"/>
    <w:rsid w:val="00072735"/>
    <w:rsid w:val="00072DD8"/>
    <w:rsid w:val="00073774"/>
    <w:rsid w:val="0007407D"/>
    <w:rsid w:val="00074134"/>
    <w:rsid w:val="0007444B"/>
    <w:rsid w:val="00074E71"/>
    <w:rsid w:val="0007544B"/>
    <w:rsid w:val="0007647E"/>
    <w:rsid w:val="000765FE"/>
    <w:rsid w:val="00076AB4"/>
    <w:rsid w:val="00076C41"/>
    <w:rsid w:val="00077F47"/>
    <w:rsid w:val="000802E3"/>
    <w:rsid w:val="0008076C"/>
    <w:rsid w:val="00080DD3"/>
    <w:rsid w:val="0008102F"/>
    <w:rsid w:val="000812C0"/>
    <w:rsid w:val="00081934"/>
    <w:rsid w:val="0008260B"/>
    <w:rsid w:val="000829AE"/>
    <w:rsid w:val="00082BEB"/>
    <w:rsid w:val="00083C30"/>
    <w:rsid w:val="000840BD"/>
    <w:rsid w:val="00084B7A"/>
    <w:rsid w:val="00084C4D"/>
    <w:rsid w:val="00085614"/>
    <w:rsid w:val="00085C2F"/>
    <w:rsid w:val="00086030"/>
    <w:rsid w:val="00086F70"/>
    <w:rsid w:val="000878F3"/>
    <w:rsid w:val="000909A9"/>
    <w:rsid w:val="00091118"/>
    <w:rsid w:val="00091A21"/>
    <w:rsid w:val="00092109"/>
    <w:rsid w:val="00092611"/>
    <w:rsid w:val="0009284E"/>
    <w:rsid w:val="000928F3"/>
    <w:rsid w:val="000929DF"/>
    <w:rsid w:val="00093057"/>
    <w:rsid w:val="000939FC"/>
    <w:rsid w:val="00093CA5"/>
    <w:rsid w:val="00094737"/>
    <w:rsid w:val="00094A76"/>
    <w:rsid w:val="00094FAE"/>
    <w:rsid w:val="000950AA"/>
    <w:rsid w:val="000951DD"/>
    <w:rsid w:val="00095C86"/>
    <w:rsid w:val="000962B0"/>
    <w:rsid w:val="00096405"/>
    <w:rsid w:val="00096527"/>
    <w:rsid w:val="000970B1"/>
    <w:rsid w:val="00097931"/>
    <w:rsid w:val="000979CA"/>
    <w:rsid w:val="00097C4C"/>
    <w:rsid w:val="000A0CA2"/>
    <w:rsid w:val="000A1A31"/>
    <w:rsid w:val="000A226D"/>
    <w:rsid w:val="000A31F4"/>
    <w:rsid w:val="000A3D1C"/>
    <w:rsid w:val="000A3FA8"/>
    <w:rsid w:val="000A506D"/>
    <w:rsid w:val="000A5388"/>
    <w:rsid w:val="000A5893"/>
    <w:rsid w:val="000A58D5"/>
    <w:rsid w:val="000A60DF"/>
    <w:rsid w:val="000A6164"/>
    <w:rsid w:val="000A658B"/>
    <w:rsid w:val="000A663E"/>
    <w:rsid w:val="000A6670"/>
    <w:rsid w:val="000A6778"/>
    <w:rsid w:val="000A70E4"/>
    <w:rsid w:val="000A7778"/>
    <w:rsid w:val="000A77F0"/>
    <w:rsid w:val="000A7855"/>
    <w:rsid w:val="000A7BC9"/>
    <w:rsid w:val="000A7E4E"/>
    <w:rsid w:val="000B0563"/>
    <w:rsid w:val="000B0BDB"/>
    <w:rsid w:val="000B1A7F"/>
    <w:rsid w:val="000B2011"/>
    <w:rsid w:val="000B23EB"/>
    <w:rsid w:val="000B2E77"/>
    <w:rsid w:val="000B32AF"/>
    <w:rsid w:val="000B3626"/>
    <w:rsid w:val="000B4C47"/>
    <w:rsid w:val="000B4EFC"/>
    <w:rsid w:val="000B5081"/>
    <w:rsid w:val="000B5DED"/>
    <w:rsid w:val="000B6E3C"/>
    <w:rsid w:val="000B7E55"/>
    <w:rsid w:val="000C032F"/>
    <w:rsid w:val="000C0B92"/>
    <w:rsid w:val="000C100F"/>
    <w:rsid w:val="000C1153"/>
    <w:rsid w:val="000C1967"/>
    <w:rsid w:val="000C19D3"/>
    <w:rsid w:val="000C1E26"/>
    <w:rsid w:val="000C2084"/>
    <w:rsid w:val="000C2742"/>
    <w:rsid w:val="000C289A"/>
    <w:rsid w:val="000C35EE"/>
    <w:rsid w:val="000C3A9A"/>
    <w:rsid w:val="000C3E8F"/>
    <w:rsid w:val="000C4436"/>
    <w:rsid w:val="000C4BF1"/>
    <w:rsid w:val="000C551F"/>
    <w:rsid w:val="000C6209"/>
    <w:rsid w:val="000C650D"/>
    <w:rsid w:val="000C7566"/>
    <w:rsid w:val="000C7569"/>
    <w:rsid w:val="000C7838"/>
    <w:rsid w:val="000D03E1"/>
    <w:rsid w:val="000D07CB"/>
    <w:rsid w:val="000D07D8"/>
    <w:rsid w:val="000D0B7E"/>
    <w:rsid w:val="000D0BE4"/>
    <w:rsid w:val="000D0F69"/>
    <w:rsid w:val="000D0FF3"/>
    <w:rsid w:val="000D15DC"/>
    <w:rsid w:val="000D1A72"/>
    <w:rsid w:val="000D213E"/>
    <w:rsid w:val="000D2A8D"/>
    <w:rsid w:val="000D38C8"/>
    <w:rsid w:val="000D3CC2"/>
    <w:rsid w:val="000D5717"/>
    <w:rsid w:val="000D5EF2"/>
    <w:rsid w:val="000D628F"/>
    <w:rsid w:val="000D65EE"/>
    <w:rsid w:val="000D695D"/>
    <w:rsid w:val="000D77A8"/>
    <w:rsid w:val="000D7908"/>
    <w:rsid w:val="000E0F4E"/>
    <w:rsid w:val="000E0FD7"/>
    <w:rsid w:val="000E13D4"/>
    <w:rsid w:val="000E14C1"/>
    <w:rsid w:val="000E1E1D"/>
    <w:rsid w:val="000E28F1"/>
    <w:rsid w:val="000E38DC"/>
    <w:rsid w:val="000E3E3A"/>
    <w:rsid w:val="000E3FA6"/>
    <w:rsid w:val="000E443D"/>
    <w:rsid w:val="000E4A1B"/>
    <w:rsid w:val="000E5847"/>
    <w:rsid w:val="000E68FE"/>
    <w:rsid w:val="000E6AAA"/>
    <w:rsid w:val="000E75FB"/>
    <w:rsid w:val="000F00D7"/>
    <w:rsid w:val="000F0B53"/>
    <w:rsid w:val="000F138C"/>
    <w:rsid w:val="000F14FA"/>
    <w:rsid w:val="000F1A82"/>
    <w:rsid w:val="000F20D6"/>
    <w:rsid w:val="000F290C"/>
    <w:rsid w:val="000F3369"/>
    <w:rsid w:val="000F36ED"/>
    <w:rsid w:val="000F375B"/>
    <w:rsid w:val="000F380C"/>
    <w:rsid w:val="000F3A0B"/>
    <w:rsid w:val="000F3B3A"/>
    <w:rsid w:val="000F3B3C"/>
    <w:rsid w:val="000F40B5"/>
    <w:rsid w:val="000F46F5"/>
    <w:rsid w:val="000F4B1A"/>
    <w:rsid w:val="000F517B"/>
    <w:rsid w:val="000F6652"/>
    <w:rsid w:val="000F71F2"/>
    <w:rsid w:val="000F7317"/>
    <w:rsid w:val="000F76E9"/>
    <w:rsid w:val="000F7A84"/>
    <w:rsid w:val="000F7AFC"/>
    <w:rsid w:val="000F7EDD"/>
    <w:rsid w:val="00100577"/>
    <w:rsid w:val="0010076B"/>
    <w:rsid w:val="001014FC"/>
    <w:rsid w:val="00101693"/>
    <w:rsid w:val="00101B71"/>
    <w:rsid w:val="00101DEB"/>
    <w:rsid w:val="0010252F"/>
    <w:rsid w:val="001026A5"/>
    <w:rsid w:val="00102D44"/>
    <w:rsid w:val="00102F99"/>
    <w:rsid w:val="0010308A"/>
    <w:rsid w:val="00103CDD"/>
    <w:rsid w:val="00104931"/>
    <w:rsid w:val="00104E33"/>
    <w:rsid w:val="0010504E"/>
    <w:rsid w:val="00105330"/>
    <w:rsid w:val="001057BC"/>
    <w:rsid w:val="00106B01"/>
    <w:rsid w:val="001075F3"/>
    <w:rsid w:val="00107BC6"/>
    <w:rsid w:val="00107E95"/>
    <w:rsid w:val="00110030"/>
    <w:rsid w:val="001100EB"/>
    <w:rsid w:val="001105CD"/>
    <w:rsid w:val="0011108F"/>
    <w:rsid w:val="00112A27"/>
    <w:rsid w:val="00112C2A"/>
    <w:rsid w:val="00113146"/>
    <w:rsid w:val="00113194"/>
    <w:rsid w:val="001131C0"/>
    <w:rsid w:val="00113565"/>
    <w:rsid w:val="00113BF5"/>
    <w:rsid w:val="00113C17"/>
    <w:rsid w:val="00114188"/>
    <w:rsid w:val="00114DF3"/>
    <w:rsid w:val="00116369"/>
    <w:rsid w:val="00116E68"/>
    <w:rsid w:val="001170CD"/>
    <w:rsid w:val="001173BD"/>
    <w:rsid w:val="001212AE"/>
    <w:rsid w:val="0012289D"/>
    <w:rsid w:val="00122FDB"/>
    <w:rsid w:val="00123379"/>
    <w:rsid w:val="001236F6"/>
    <w:rsid w:val="00123FA3"/>
    <w:rsid w:val="0012418A"/>
    <w:rsid w:val="001249EC"/>
    <w:rsid w:val="00126555"/>
    <w:rsid w:val="0012690A"/>
    <w:rsid w:val="00126980"/>
    <w:rsid w:val="00126F3E"/>
    <w:rsid w:val="001270B4"/>
    <w:rsid w:val="00127257"/>
    <w:rsid w:val="0012728C"/>
    <w:rsid w:val="001277CD"/>
    <w:rsid w:val="0012799F"/>
    <w:rsid w:val="00131378"/>
    <w:rsid w:val="001313B6"/>
    <w:rsid w:val="00131FED"/>
    <w:rsid w:val="00132E31"/>
    <w:rsid w:val="00133A5E"/>
    <w:rsid w:val="00133B65"/>
    <w:rsid w:val="001347CB"/>
    <w:rsid w:val="00134CD4"/>
    <w:rsid w:val="00135192"/>
    <w:rsid w:val="001351CC"/>
    <w:rsid w:val="00135D0A"/>
    <w:rsid w:val="00135DD7"/>
    <w:rsid w:val="001368E2"/>
    <w:rsid w:val="00136ED6"/>
    <w:rsid w:val="001375A3"/>
    <w:rsid w:val="00137974"/>
    <w:rsid w:val="00137F78"/>
    <w:rsid w:val="00140A14"/>
    <w:rsid w:val="001429EB"/>
    <w:rsid w:val="00142B6C"/>
    <w:rsid w:val="00142BC6"/>
    <w:rsid w:val="00142FA2"/>
    <w:rsid w:val="001431B5"/>
    <w:rsid w:val="00143295"/>
    <w:rsid w:val="00143C13"/>
    <w:rsid w:val="00143C4A"/>
    <w:rsid w:val="00143D98"/>
    <w:rsid w:val="00144035"/>
    <w:rsid w:val="00144236"/>
    <w:rsid w:val="001442A0"/>
    <w:rsid w:val="001449C0"/>
    <w:rsid w:val="00145231"/>
    <w:rsid w:val="0014528F"/>
    <w:rsid w:val="00145440"/>
    <w:rsid w:val="00145A8F"/>
    <w:rsid w:val="00145C3B"/>
    <w:rsid w:val="00145F28"/>
    <w:rsid w:val="001472B5"/>
    <w:rsid w:val="00147BF7"/>
    <w:rsid w:val="0015045C"/>
    <w:rsid w:val="00150EA3"/>
    <w:rsid w:val="0015180A"/>
    <w:rsid w:val="00151A88"/>
    <w:rsid w:val="00152099"/>
    <w:rsid w:val="00152279"/>
    <w:rsid w:val="00152382"/>
    <w:rsid w:val="001534DA"/>
    <w:rsid w:val="00153592"/>
    <w:rsid w:val="00153BF5"/>
    <w:rsid w:val="001541CD"/>
    <w:rsid w:val="00154B76"/>
    <w:rsid w:val="00154C43"/>
    <w:rsid w:val="0015565E"/>
    <w:rsid w:val="00155900"/>
    <w:rsid w:val="00156643"/>
    <w:rsid w:val="00156912"/>
    <w:rsid w:val="0015745F"/>
    <w:rsid w:val="0016103B"/>
    <w:rsid w:val="001610A0"/>
    <w:rsid w:val="00161454"/>
    <w:rsid w:val="001614AC"/>
    <w:rsid w:val="0016175D"/>
    <w:rsid w:val="00162F7E"/>
    <w:rsid w:val="00163C8C"/>
    <w:rsid w:val="001648E5"/>
    <w:rsid w:val="00164E80"/>
    <w:rsid w:val="00166AAE"/>
    <w:rsid w:val="00167CE3"/>
    <w:rsid w:val="00170CFC"/>
    <w:rsid w:val="00170EAB"/>
    <w:rsid w:val="001710A4"/>
    <w:rsid w:val="001713F1"/>
    <w:rsid w:val="0017149A"/>
    <w:rsid w:val="0017179D"/>
    <w:rsid w:val="001720CF"/>
    <w:rsid w:val="00172778"/>
    <w:rsid w:val="00172BB0"/>
    <w:rsid w:val="00172BFB"/>
    <w:rsid w:val="00173672"/>
    <w:rsid w:val="0017413D"/>
    <w:rsid w:val="0017453D"/>
    <w:rsid w:val="00174E3A"/>
    <w:rsid w:val="00174EC6"/>
    <w:rsid w:val="00175527"/>
    <w:rsid w:val="00175845"/>
    <w:rsid w:val="0017644C"/>
    <w:rsid w:val="00176EBD"/>
    <w:rsid w:val="00176F12"/>
    <w:rsid w:val="001774E6"/>
    <w:rsid w:val="00177EC5"/>
    <w:rsid w:val="00180010"/>
    <w:rsid w:val="0018016B"/>
    <w:rsid w:val="00180347"/>
    <w:rsid w:val="0018064E"/>
    <w:rsid w:val="00180BD7"/>
    <w:rsid w:val="00180E6C"/>
    <w:rsid w:val="00181E2A"/>
    <w:rsid w:val="0018290C"/>
    <w:rsid w:val="0018351E"/>
    <w:rsid w:val="001846AE"/>
    <w:rsid w:val="00185233"/>
    <w:rsid w:val="00185B89"/>
    <w:rsid w:val="00185D6F"/>
    <w:rsid w:val="00185E37"/>
    <w:rsid w:val="00186216"/>
    <w:rsid w:val="001874A8"/>
    <w:rsid w:val="0018764F"/>
    <w:rsid w:val="00187681"/>
    <w:rsid w:val="0018774A"/>
    <w:rsid w:val="00187B88"/>
    <w:rsid w:val="00187FF7"/>
    <w:rsid w:val="0019008D"/>
    <w:rsid w:val="00190BE6"/>
    <w:rsid w:val="00190C3B"/>
    <w:rsid w:val="0019133E"/>
    <w:rsid w:val="00191A9E"/>
    <w:rsid w:val="00191FE3"/>
    <w:rsid w:val="00192008"/>
    <w:rsid w:val="00192352"/>
    <w:rsid w:val="0019238D"/>
    <w:rsid w:val="00192480"/>
    <w:rsid w:val="00193704"/>
    <w:rsid w:val="00193FDA"/>
    <w:rsid w:val="00194251"/>
    <w:rsid w:val="00194740"/>
    <w:rsid w:val="0019484E"/>
    <w:rsid w:val="001950E7"/>
    <w:rsid w:val="0019583C"/>
    <w:rsid w:val="00195A01"/>
    <w:rsid w:val="00196EEE"/>
    <w:rsid w:val="001970BB"/>
    <w:rsid w:val="001972A8"/>
    <w:rsid w:val="001972ED"/>
    <w:rsid w:val="001A0987"/>
    <w:rsid w:val="001A18E9"/>
    <w:rsid w:val="001A25B0"/>
    <w:rsid w:val="001A292D"/>
    <w:rsid w:val="001A2B56"/>
    <w:rsid w:val="001A2D72"/>
    <w:rsid w:val="001A37B5"/>
    <w:rsid w:val="001A38E6"/>
    <w:rsid w:val="001A5470"/>
    <w:rsid w:val="001A5815"/>
    <w:rsid w:val="001A63E2"/>
    <w:rsid w:val="001A6B10"/>
    <w:rsid w:val="001A7F3C"/>
    <w:rsid w:val="001B0204"/>
    <w:rsid w:val="001B15D0"/>
    <w:rsid w:val="001B28E1"/>
    <w:rsid w:val="001B3877"/>
    <w:rsid w:val="001B395D"/>
    <w:rsid w:val="001B3A75"/>
    <w:rsid w:val="001B4382"/>
    <w:rsid w:val="001B43B6"/>
    <w:rsid w:val="001B4EAE"/>
    <w:rsid w:val="001B5870"/>
    <w:rsid w:val="001B5A82"/>
    <w:rsid w:val="001B5BEB"/>
    <w:rsid w:val="001B5C65"/>
    <w:rsid w:val="001B6482"/>
    <w:rsid w:val="001B7387"/>
    <w:rsid w:val="001B752F"/>
    <w:rsid w:val="001B7ACE"/>
    <w:rsid w:val="001B7DA5"/>
    <w:rsid w:val="001B7F7A"/>
    <w:rsid w:val="001B7FC8"/>
    <w:rsid w:val="001B7FCE"/>
    <w:rsid w:val="001C06B4"/>
    <w:rsid w:val="001C09EB"/>
    <w:rsid w:val="001C0D1C"/>
    <w:rsid w:val="001C16E4"/>
    <w:rsid w:val="001C186A"/>
    <w:rsid w:val="001C18AD"/>
    <w:rsid w:val="001C1C1C"/>
    <w:rsid w:val="001C2366"/>
    <w:rsid w:val="001C2B9E"/>
    <w:rsid w:val="001C2F1A"/>
    <w:rsid w:val="001C3A20"/>
    <w:rsid w:val="001C47F4"/>
    <w:rsid w:val="001C50C9"/>
    <w:rsid w:val="001C529B"/>
    <w:rsid w:val="001C5C02"/>
    <w:rsid w:val="001C6324"/>
    <w:rsid w:val="001C64A8"/>
    <w:rsid w:val="001C6A24"/>
    <w:rsid w:val="001C6BC4"/>
    <w:rsid w:val="001C6F53"/>
    <w:rsid w:val="001C7BEA"/>
    <w:rsid w:val="001D0DC7"/>
    <w:rsid w:val="001D0F95"/>
    <w:rsid w:val="001D1C92"/>
    <w:rsid w:val="001D1DDC"/>
    <w:rsid w:val="001D3D5A"/>
    <w:rsid w:val="001D4B68"/>
    <w:rsid w:val="001D4F21"/>
    <w:rsid w:val="001D5308"/>
    <w:rsid w:val="001D5352"/>
    <w:rsid w:val="001D540D"/>
    <w:rsid w:val="001D5424"/>
    <w:rsid w:val="001D5B35"/>
    <w:rsid w:val="001D6272"/>
    <w:rsid w:val="001D63BB"/>
    <w:rsid w:val="001D63DD"/>
    <w:rsid w:val="001D70B9"/>
    <w:rsid w:val="001D7A6E"/>
    <w:rsid w:val="001E05CA"/>
    <w:rsid w:val="001E09D1"/>
    <w:rsid w:val="001E0CF2"/>
    <w:rsid w:val="001E2766"/>
    <w:rsid w:val="001E33BF"/>
    <w:rsid w:val="001E3A44"/>
    <w:rsid w:val="001E3C72"/>
    <w:rsid w:val="001E5F94"/>
    <w:rsid w:val="001E6D08"/>
    <w:rsid w:val="001E726E"/>
    <w:rsid w:val="001E73E0"/>
    <w:rsid w:val="001E755D"/>
    <w:rsid w:val="001F0903"/>
    <w:rsid w:val="001F0A0D"/>
    <w:rsid w:val="001F2096"/>
    <w:rsid w:val="001F211E"/>
    <w:rsid w:val="001F25E5"/>
    <w:rsid w:val="001F2630"/>
    <w:rsid w:val="001F2ADF"/>
    <w:rsid w:val="001F2DC5"/>
    <w:rsid w:val="001F325F"/>
    <w:rsid w:val="001F33C4"/>
    <w:rsid w:val="001F3CE4"/>
    <w:rsid w:val="001F4CB9"/>
    <w:rsid w:val="001F4CDA"/>
    <w:rsid w:val="001F4E1C"/>
    <w:rsid w:val="001F4EFD"/>
    <w:rsid w:val="001F538E"/>
    <w:rsid w:val="001F5E79"/>
    <w:rsid w:val="001F64B4"/>
    <w:rsid w:val="001F6EC0"/>
    <w:rsid w:val="002003D4"/>
    <w:rsid w:val="002008B0"/>
    <w:rsid w:val="00200D7C"/>
    <w:rsid w:val="00201B07"/>
    <w:rsid w:val="00201D15"/>
    <w:rsid w:val="00203970"/>
    <w:rsid w:val="00203BED"/>
    <w:rsid w:val="00203EE1"/>
    <w:rsid w:val="00203F85"/>
    <w:rsid w:val="002049AB"/>
    <w:rsid w:val="00205BEA"/>
    <w:rsid w:val="00206082"/>
    <w:rsid w:val="002061FE"/>
    <w:rsid w:val="002062C9"/>
    <w:rsid w:val="002067D4"/>
    <w:rsid w:val="00206810"/>
    <w:rsid w:val="0020794B"/>
    <w:rsid w:val="00207C05"/>
    <w:rsid w:val="002103D5"/>
    <w:rsid w:val="002109FB"/>
    <w:rsid w:val="00210FB6"/>
    <w:rsid w:val="0021198C"/>
    <w:rsid w:val="0021243B"/>
    <w:rsid w:val="00212E9F"/>
    <w:rsid w:val="002133B7"/>
    <w:rsid w:val="00213590"/>
    <w:rsid w:val="00213640"/>
    <w:rsid w:val="0021381F"/>
    <w:rsid w:val="002142BF"/>
    <w:rsid w:val="00214C2E"/>
    <w:rsid w:val="00215D3B"/>
    <w:rsid w:val="00215DAC"/>
    <w:rsid w:val="00216522"/>
    <w:rsid w:val="002165F0"/>
    <w:rsid w:val="00216924"/>
    <w:rsid w:val="00216DF0"/>
    <w:rsid w:val="002209D2"/>
    <w:rsid w:val="00220CCA"/>
    <w:rsid w:val="002210EA"/>
    <w:rsid w:val="00221312"/>
    <w:rsid w:val="002214EC"/>
    <w:rsid w:val="0022158D"/>
    <w:rsid w:val="00221597"/>
    <w:rsid w:val="002218F7"/>
    <w:rsid w:val="0022193C"/>
    <w:rsid w:val="00221C38"/>
    <w:rsid w:val="00221F5F"/>
    <w:rsid w:val="00222FCC"/>
    <w:rsid w:val="002240E5"/>
    <w:rsid w:val="002246D9"/>
    <w:rsid w:val="00224FF7"/>
    <w:rsid w:val="002256E9"/>
    <w:rsid w:val="0022581B"/>
    <w:rsid w:val="002261D6"/>
    <w:rsid w:val="002262CE"/>
    <w:rsid w:val="00226A53"/>
    <w:rsid w:val="00227051"/>
    <w:rsid w:val="0022771C"/>
    <w:rsid w:val="00227C51"/>
    <w:rsid w:val="00227CE2"/>
    <w:rsid w:val="00227DBB"/>
    <w:rsid w:val="00230080"/>
    <w:rsid w:val="002301E3"/>
    <w:rsid w:val="0023045F"/>
    <w:rsid w:val="00231B37"/>
    <w:rsid w:val="00231C14"/>
    <w:rsid w:val="00232902"/>
    <w:rsid w:val="00232B64"/>
    <w:rsid w:val="002331A7"/>
    <w:rsid w:val="00234BC6"/>
    <w:rsid w:val="00235F8A"/>
    <w:rsid w:val="0023606D"/>
    <w:rsid w:val="0023685F"/>
    <w:rsid w:val="002372EC"/>
    <w:rsid w:val="00237598"/>
    <w:rsid w:val="00237A15"/>
    <w:rsid w:val="00237A53"/>
    <w:rsid w:val="0024067B"/>
    <w:rsid w:val="00240FFD"/>
    <w:rsid w:val="002411EE"/>
    <w:rsid w:val="00241232"/>
    <w:rsid w:val="00242212"/>
    <w:rsid w:val="00242355"/>
    <w:rsid w:val="002425F8"/>
    <w:rsid w:val="00242764"/>
    <w:rsid w:val="0024292A"/>
    <w:rsid w:val="0024297F"/>
    <w:rsid w:val="00243A4F"/>
    <w:rsid w:val="00244A53"/>
    <w:rsid w:val="002450DB"/>
    <w:rsid w:val="0024553C"/>
    <w:rsid w:val="00245621"/>
    <w:rsid w:val="00245BC0"/>
    <w:rsid w:val="00245E48"/>
    <w:rsid w:val="002460DB"/>
    <w:rsid w:val="002463D2"/>
    <w:rsid w:val="00246B53"/>
    <w:rsid w:val="00247EB1"/>
    <w:rsid w:val="00247FF3"/>
    <w:rsid w:val="0025019B"/>
    <w:rsid w:val="00250660"/>
    <w:rsid w:val="002518FE"/>
    <w:rsid w:val="00251BF2"/>
    <w:rsid w:val="002520E7"/>
    <w:rsid w:val="0025346B"/>
    <w:rsid w:val="00253E1D"/>
    <w:rsid w:val="00254A95"/>
    <w:rsid w:val="00254E09"/>
    <w:rsid w:val="002554B7"/>
    <w:rsid w:val="00255736"/>
    <w:rsid w:val="0025683F"/>
    <w:rsid w:val="00256EF5"/>
    <w:rsid w:val="00261075"/>
    <w:rsid w:val="00261E13"/>
    <w:rsid w:val="002634FE"/>
    <w:rsid w:val="0026393A"/>
    <w:rsid w:val="00263AE0"/>
    <w:rsid w:val="00263B31"/>
    <w:rsid w:val="00264655"/>
    <w:rsid w:val="002646AA"/>
    <w:rsid w:val="00265F36"/>
    <w:rsid w:val="00266318"/>
    <w:rsid w:val="0026698A"/>
    <w:rsid w:val="00267522"/>
    <w:rsid w:val="00267604"/>
    <w:rsid w:val="00267626"/>
    <w:rsid w:val="0026771F"/>
    <w:rsid w:val="002702D6"/>
    <w:rsid w:val="00270AA5"/>
    <w:rsid w:val="00270C6C"/>
    <w:rsid w:val="00271C3A"/>
    <w:rsid w:val="00271E51"/>
    <w:rsid w:val="0027234E"/>
    <w:rsid w:val="00273311"/>
    <w:rsid w:val="00273422"/>
    <w:rsid w:val="00273C9F"/>
    <w:rsid w:val="00273EE0"/>
    <w:rsid w:val="00274463"/>
    <w:rsid w:val="00274A9F"/>
    <w:rsid w:val="00274C57"/>
    <w:rsid w:val="002750D7"/>
    <w:rsid w:val="0027522E"/>
    <w:rsid w:val="00275E35"/>
    <w:rsid w:val="0027608F"/>
    <w:rsid w:val="00277200"/>
    <w:rsid w:val="002775F1"/>
    <w:rsid w:val="00277969"/>
    <w:rsid w:val="00280165"/>
    <w:rsid w:val="00281675"/>
    <w:rsid w:val="00282DE6"/>
    <w:rsid w:val="0028545B"/>
    <w:rsid w:val="0028548C"/>
    <w:rsid w:val="00285535"/>
    <w:rsid w:val="002855F4"/>
    <w:rsid w:val="00285B8F"/>
    <w:rsid w:val="00290079"/>
    <w:rsid w:val="0029007F"/>
    <w:rsid w:val="00290A45"/>
    <w:rsid w:val="00290CD9"/>
    <w:rsid w:val="00291795"/>
    <w:rsid w:val="00291999"/>
    <w:rsid w:val="00291D93"/>
    <w:rsid w:val="00292C03"/>
    <w:rsid w:val="00293253"/>
    <w:rsid w:val="002936DE"/>
    <w:rsid w:val="00295B18"/>
    <w:rsid w:val="00295C95"/>
    <w:rsid w:val="002961F1"/>
    <w:rsid w:val="00296294"/>
    <w:rsid w:val="002972F2"/>
    <w:rsid w:val="00297983"/>
    <w:rsid w:val="00297EB7"/>
    <w:rsid w:val="002A0EC5"/>
    <w:rsid w:val="002A1803"/>
    <w:rsid w:val="002A1BCA"/>
    <w:rsid w:val="002A2A0A"/>
    <w:rsid w:val="002A2BCD"/>
    <w:rsid w:val="002A2FD5"/>
    <w:rsid w:val="002A3077"/>
    <w:rsid w:val="002A3D20"/>
    <w:rsid w:val="002A408E"/>
    <w:rsid w:val="002A4248"/>
    <w:rsid w:val="002A4370"/>
    <w:rsid w:val="002A472A"/>
    <w:rsid w:val="002A49E2"/>
    <w:rsid w:val="002A4B2C"/>
    <w:rsid w:val="002A5387"/>
    <w:rsid w:val="002A5803"/>
    <w:rsid w:val="002A6BF5"/>
    <w:rsid w:val="002A7C59"/>
    <w:rsid w:val="002A7E5F"/>
    <w:rsid w:val="002B02CB"/>
    <w:rsid w:val="002B05A3"/>
    <w:rsid w:val="002B0624"/>
    <w:rsid w:val="002B1043"/>
    <w:rsid w:val="002B1156"/>
    <w:rsid w:val="002B16F0"/>
    <w:rsid w:val="002B1D0B"/>
    <w:rsid w:val="002B2F05"/>
    <w:rsid w:val="002B33A1"/>
    <w:rsid w:val="002B3DE3"/>
    <w:rsid w:val="002B4F4E"/>
    <w:rsid w:val="002B578A"/>
    <w:rsid w:val="002B7116"/>
    <w:rsid w:val="002C0266"/>
    <w:rsid w:val="002C05AF"/>
    <w:rsid w:val="002C0B2B"/>
    <w:rsid w:val="002C1814"/>
    <w:rsid w:val="002C237B"/>
    <w:rsid w:val="002C29D7"/>
    <w:rsid w:val="002C3696"/>
    <w:rsid w:val="002C409C"/>
    <w:rsid w:val="002C4222"/>
    <w:rsid w:val="002C4F7B"/>
    <w:rsid w:val="002C5B32"/>
    <w:rsid w:val="002C5B54"/>
    <w:rsid w:val="002C5BB5"/>
    <w:rsid w:val="002C5F2C"/>
    <w:rsid w:val="002C6622"/>
    <w:rsid w:val="002C6780"/>
    <w:rsid w:val="002C6E20"/>
    <w:rsid w:val="002C6F31"/>
    <w:rsid w:val="002C7BF6"/>
    <w:rsid w:val="002D0BDA"/>
    <w:rsid w:val="002D0F70"/>
    <w:rsid w:val="002D11F9"/>
    <w:rsid w:val="002D1F2A"/>
    <w:rsid w:val="002D2062"/>
    <w:rsid w:val="002D2118"/>
    <w:rsid w:val="002D2146"/>
    <w:rsid w:val="002D24D5"/>
    <w:rsid w:val="002D3231"/>
    <w:rsid w:val="002D336D"/>
    <w:rsid w:val="002D55FA"/>
    <w:rsid w:val="002D56C4"/>
    <w:rsid w:val="002D582D"/>
    <w:rsid w:val="002D5ACE"/>
    <w:rsid w:val="002D5AD9"/>
    <w:rsid w:val="002D5ED8"/>
    <w:rsid w:val="002D5F2E"/>
    <w:rsid w:val="002D6600"/>
    <w:rsid w:val="002D6675"/>
    <w:rsid w:val="002D6C38"/>
    <w:rsid w:val="002D788E"/>
    <w:rsid w:val="002E06CB"/>
    <w:rsid w:val="002E0A39"/>
    <w:rsid w:val="002E0B7C"/>
    <w:rsid w:val="002E0ED4"/>
    <w:rsid w:val="002E0FC4"/>
    <w:rsid w:val="002E1731"/>
    <w:rsid w:val="002E2B4B"/>
    <w:rsid w:val="002E2EFF"/>
    <w:rsid w:val="002E32D5"/>
    <w:rsid w:val="002E404C"/>
    <w:rsid w:val="002E4346"/>
    <w:rsid w:val="002E49C4"/>
    <w:rsid w:val="002E49CA"/>
    <w:rsid w:val="002E4A86"/>
    <w:rsid w:val="002E4C29"/>
    <w:rsid w:val="002E4ED3"/>
    <w:rsid w:val="002E542C"/>
    <w:rsid w:val="002E54C3"/>
    <w:rsid w:val="002E61DA"/>
    <w:rsid w:val="002E68E9"/>
    <w:rsid w:val="002E6BE5"/>
    <w:rsid w:val="002E7100"/>
    <w:rsid w:val="002E72E8"/>
    <w:rsid w:val="002E77C1"/>
    <w:rsid w:val="002E7FB1"/>
    <w:rsid w:val="002F04DF"/>
    <w:rsid w:val="002F06FF"/>
    <w:rsid w:val="002F11CB"/>
    <w:rsid w:val="002F1798"/>
    <w:rsid w:val="002F1990"/>
    <w:rsid w:val="002F1A02"/>
    <w:rsid w:val="002F1C7D"/>
    <w:rsid w:val="002F1D14"/>
    <w:rsid w:val="002F241C"/>
    <w:rsid w:val="002F24FE"/>
    <w:rsid w:val="002F25A1"/>
    <w:rsid w:val="002F2B65"/>
    <w:rsid w:val="002F3C09"/>
    <w:rsid w:val="002F40C3"/>
    <w:rsid w:val="002F4298"/>
    <w:rsid w:val="002F4378"/>
    <w:rsid w:val="002F5015"/>
    <w:rsid w:val="002F6649"/>
    <w:rsid w:val="002F7005"/>
    <w:rsid w:val="002F7077"/>
    <w:rsid w:val="002F7129"/>
    <w:rsid w:val="002F7501"/>
    <w:rsid w:val="002F7D0F"/>
    <w:rsid w:val="00300BDD"/>
    <w:rsid w:val="00301897"/>
    <w:rsid w:val="00301CBE"/>
    <w:rsid w:val="00301F25"/>
    <w:rsid w:val="003020D1"/>
    <w:rsid w:val="00302B8F"/>
    <w:rsid w:val="00303685"/>
    <w:rsid w:val="003037D9"/>
    <w:rsid w:val="00303FBA"/>
    <w:rsid w:val="0030431D"/>
    <w:rsid w:val="0030553B"/>
    <w:rsid w:val="00305A0E"/>
    <w:rsid w:val="00305B67"/>
    <w:rsid w:val="00306481"/>
    <w:rsid w:val="00306860"/>
    <w:rsid w:val="00306A22"/>
    <w:rsid w:val="00306E49"/>
    <w:rsid w:val="00307664"/>
    <w:rsid w:val="00307C73"/>
    <w:rsid w:val="00310313"/>
    <w:rsid w:val="00310BCE"/>
    <w:rsid w:val="00310C7A"/>
    <w:rsid w:val="00311268"/>
    <w:rsid w:val="0031166C"/>
    <w:rsid w:val="00311D0D"/>
    <w:rsid w:val="00311D23"/>
    <w:rsid w:val="00311F87"/>
    <w:rsid w:val="0031254C"/>
    <w:rsid w:val="00312851"/>
    <w:rsid w:val="003135D8"/>
    <w:rsid w:val="003139F5"/>
    <w:rsid w:val="00313BA0"/>
    <w:rsid w:val="00313E8D"/>
    <w:rsid w:val="00314553"/>
    <w:rsid w:val="0031455B"/>
    <w:rsid w:val="0031478C"/>
    <w:rsid w:val="00314DEE"/>
    <w:rsid w:val="00315239"/>
    <w:rsid w:val="00315B70"/>
    <w:rsid w:val="00316551"/>
    <w:rsid w:val="003169F3"/>
    <w:rsid w:val="00316CEF"/>
    <w:rsid w:val="00317851"/>
    <w:rsid w:val="0032018A"/>
    <w:rsid w:val="00320B91"/>
    <w:rsid w:val="003215B6"/>
    <w:rsid w:val="00321EEC"/>
    <w:rsid w:val="00321F14"/>
    <w:rsid w:val="00322109"/>
    <w:rsid w:val="00322F3A"/>
    <w:rsid w:val="00322F69"/>
    <w:rsid w:val="00322F76"/>
    <w:rsid w:val="003231E8"/>
    <w:rsid w:val="00323BEB"/>
    <w:rsid w:val="00323CD1"/>
    <w:rsid w:val="00323D5E"/>
    <w:rsid w:val="00324550"/>
    <w:rsid w:val="00324EB4"/>
    <w:rsid w:val="0032513C"/>
    <w:rsid w:val="00325706"/>
    <w:rsid w:val="003260A8"/>
    <w:rsid w:val="003262DD"/>
    <w:rsid w:val="003265F2"/>
    <w:rsid w:val="00326B7C"/>
    <w:rsid w:val="0032721A"/>
    <w:rsid w:val="003273E2"/>
    <w:rsid w:val="00327B7C"/>
    <w:rsid w:val="00327E69"/>
    <w:rsid w:val="003303DF"/>
    <w:rsid w:val="003314D3"/>
    <w:rsid w:val="003316E1"/>
    <w:rsid w:val="00331722"/>
    <w:rsid w:val="00332BB0"/>
    <w:rsid w:val="00332EBE"/>
    <w:rsid w:val="00333D76"/>
    <w:rsid w:val="0033412F"/>
    <w:rsid w:val="0033415A"/>
    <w:rsid w:val="003344FD"/>
    <w:rsid w:val="00335226"/>
    <w:rsid w:val="003352CB"/>
    <w:rsid w:val="003357B9"/>
    <w:rsid w:val="00335E72"/>
    <w:rsid w:val="00336547"/>
    <w:rsid w:val="00336C94"/>
    <w:rsid w:val="003372F9"/>
    <w:rsid w:val="00337462"/>
    <w:rsid w:val="0033763E"/>
    <w:rsid w:val="003376EA"/>
    <w:rsid w:val="00337ADD"/>
    <w:rsid w:val="00337C8A"/>
    <w:rsid w:val="003401E1"/>
    <w:rsid w:val="00340393"/>
    <w:rsid w:val="0034045F"/>
    <w:rsid w:val="00340B27"/>
    <w:rsid w:val="00340C80"/>
    <w:rsid w:val="00341366"/>
    <w:rsid w:val="00341855"/>
    <w:rsid w:val="00342733"/>
    <w:rsid w:val="00343DBE"/>
    <w:rsid w:val="003440CA"/>
    <w:rsid w:val="0034457C"/>
    <w:rsid w:val="0034536C"/>
    <w:rsid w:val="00345EB9"/>
    <w:rsid w:val="00345EC2"/>
    <w:rsid w:val="00347156"/>
    <w:rsid w:val="003474C6"/>
    <w:rsid w:val="003476D6"/>
    <w:rsid w:val="00350D3A"/>
    <w:rsid w:val="003526E1"/>
    <w:rsid w:val="00353607"/>
    <w:rsid w:val="00353737"/>
    <w:rsid w:val="00353D76"/>
    <w:rsid w:val="00354AF5"/>
    <w:rsid w:val="00354E1F"/>
    <w:rsid w:val="00355791"/>
    <w:rsid w:val="00355D69"/>
    <w:rsid w:val="00355DFC"/>
    <w:rsid w:val="003564DD"/>
    <w:rsid w:val="00356D03"/>
    <w:rsid w:val="00356EF6"/>
    <w:rsid w:val="00356F54"/>
    <w:rsid w:val="003571B2"/>
    <w:rsid w:val="003600AB"/>
    <w:rsid w:val="003603DD"/>
    <w:rsid w:val="00360749"/>
    <w:rsid w:val="00360AC1"/>
    <w:rsid w:val="00361AB7"/>
    <w:rsid w:val="003620F9"/>
    <w:rsid w:val="00362A08"/>
    <w:rsid w:val="00362F25"/>
    <w:rsid w:val="00363047"/>
    <w:rsid w:val="003631BB"/>
    <w:rsid w:val="00363B1D"/>
    <w:rsid w:val="00363E58"/>
    <w:rsid w:val="00364097"/>
    <w:rsid w:val="003645F4"/>
    <w:rsid w:val="003677CD"/>
    <w:rsid w:val="003678AC"/>
    <w:rsid w:val="00370C66"/>
    <w:rsid w:val="00370F5F"/>
    <w:rsid w:val="0037174A"/>
    <w:rsid w:val="003719B6"/>
    <w:rsid w:val="00371AB5"/>
    <w:rsid w:val="00371E41"/>
    <w:rsid w:val="00371FAD"/>
    <w:rsid w:val="003722EE"/>
    <w:rsid w:val="003727C7"/>
    <w:rsid w:val="00373497"/>
    <w:rsid w:val="00373919"/>
    <w:rsid w:val="00373D33"/>
    <w:rsid w:val="00374394"/>
    <w:rsid w:val="00374B12"/>
    <w:rsid w:val="003753FC"/>
    <w:rsid w:val="003757F0"/>
    <w:rsid w:val="0037591C"/>
    <w:rsid w:val="0037596B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08E9"/>
    <w:rsid w:val="00381418"/>
    <w:rsid w:val="00381C62"/>
    <w:rsid w:val="00381CAE"/>
    <w:rsid w:val="00382006"/>
    <w:rsid w:val="00382A03"/>
    <w:rsid w:val="00382B54"/>
    <w:rsid w:val="0038359C"/>
    <w:rsid w:val="00383BA9"/>
    <w:rsid w:val="00383F1E"/>
    <w:rsid w:val="003842C3"/>
    <w:rsid w:val="0038464A"/>
    <w:rsid w:val="00384AB3"/>
    <w:rsid w:val="00384C77"/>
    <w:rsid w:val="00384F42"/>
    <w:rsid w:val="003853DF"/>
    <w:rsid w:val="00385C0D"/>
    <w:rsid w:val="00386577"/>
    <w:rsid w:val="00386609"/>
    <w:rsid w:val="0038663B"/>
    <w:rsid w:val="003866FA"/>
    <w:rsid w:val="003869FB"/>
    <w:rsid w:val="0038771C"/>
    <w:rsid w:val="00387E9D"/>
    <w:rsid w:val="00390372"/>
    <w:rsid w:val="00390655"/>
    <w:rsid w:val="00391684"/>
    <w:rsid w:val="003919F4"/>
    <w:rsid w:val="003926DB"/>
    <w:rsid w:val="00393105"/>
    <w:rsid w:val="0039331E"/>
    <w:rsid w:val="00393709"/>
    <w:rsid w:val="00393767"/>
    <w:rsid w:val="00394128"/>
    <w:rsid w:val="0039475C"/>
    <w:rsid w:val="00394769"/>
    <w:rsid w:val="00394D6F"/>
    <w:rsid w:val="00395EE6"/>
    <w:rsid w:val="003967E5"/>
    <w:rsid w:val="0039697A"/>
    <w:rsid w:val="00396E81"/>
    <w:rsid w:val="0039716C"/>
    <w:rsid w:val="00397C9E"/>
    <w:rsid w:val="00397DAE"/>
    <w:rsid w:val="003A2094"/>
    <w:rsid w:val="003A3526"/>
    <w:rsid w:val="003A36F4"/>
    <w:rsid w:val="003A3DA3"/>
    <w:rsid w:val="003A3E98"/>
    <w:rsid w:val="003A408A"/>
    <w:rsid w:val="003A4FFD"/>
    <w:rsid w:val="003A5873"/>
    <w:rsid w:val="003A6361"/>
    <w:rsid w:val="003A6743"/>
    <w:rsid w:val="003B0484"/>
    <w:rsid w:val="003B13C0"/>
    <w:rsid w:val="003B13E2"/>
    <w:rsid w:val="003B1B86"/>
    <w:rsid w:val="003B22FE"/>
    <w:rsid w:val="003B233A"/>
    <w:rsid w:val="003B27EE"/>
    <w:rsid w:val="003B2FD9"/>
    <w:rsid w:val="003B304E"/>
    <w:rsid w:val="003B3397"/>
    <w:rsid w:val="003B3516"/>
    <w:rsid w:val="003B381B"/>
    <w:rsid w:val="003B3DF1"/>
    <w:rsid w:val="003B3F2E"/>
    <w:rsid w:val="003B41E1"/>
    <w:rsid w:val="003B45D2"/>
    <w:rsid w:val="003B5CED"/>
    <w:rsid w:val="003B63D7"/>
    <w:rsid w:val="003B6EB0"/>
    <w:rsid w:val="003B6ECA"/>
    <w:rsid w:val="003B7414"/>
    <w:rsid w:val="003B7753"/>
    <w:rsid w:val="003B79A5"/>
    <w:rsid w:val="003B7E5C"/>
    <w:rsid w:val="003C01EE"/>
    <w:rsid w:val="003C0BAB"/>
    <w:rsid w:val="003C0E9E"/>
    <w:rsid w:val="003C10DC"/>
    <w:rsid w:val="003C1BA3"/>
    <w:rsid w:val="003C1EAF"/>
    <w:rsid w:val="003C2E61"/>
    <w:rsid w:val="003C346A"/>
    <w:rsid w:val="003C3E48"/>
    <w:rsid w:val="003C4B1C"/>
    <w:rsid w:val="003C5087"/>
    <w:rsid w:val="003C52F8"/>
    <w:rsid w:val="003C7CDF"/>
    <w:rsid w:val="003C7CF6"/>
    <w:rsid w:val="003D045E"/>
    <w:rsid w:val="003D0F3B"/>
    <w:rsid w:val="003D1215"/>
    <w:rsid w:val="003D1417"/>
    <w:rsid w:val="003D2A2B"/>
    <w:rsid w:val="003D357F"/>
    <w:rsid w:val="003D3A51"/>
    <w:rsid w:val="003D45D1"/>
    <w:rsid w:val="003D4E94"/>
    <w:rsid w:val="003D579C"/>
    <w:rsid w:val="003D57B4"/>
    <w:rsid w:val="003D5985"/>
    <w:rsid w:val="003D60FB"/>
    <w:rsid w:val="003D6DD2"/>
    <w:rsid w:val="003D710B"/>
    <w:rsid w:val="003E0477"/>
    <w:rsid w:val="003E0671"/>
    <w:rsid w:val="003E0C78"/>
    <w:rsid w:val="003E0C96"/>
    <w:rsid w:val="003E12D4"/>
    <w:rsid w:val="003E1AC4"/>
    <w:rsid w:val="003E209B"/>
    <w:rsid w:val="003E2738"/>
    <w:rsid w:val="003E2BFF"/>
    <w:rsid w:val="003E33C7"/>
    <w:rsid w:val="003E36CC"/>
    <w:rsid w:val="003E41E3"/>
    <w:rsid w:val="003E543A"/>
    <w:rsid w:val="003E5AE2"/>
    <w:rsid w:val="003E5BDA"/>
    <w:rsid w:val="003E5CB7"/>
    <w:rsid w:val="003E6C5A"/>
    <w:rsid w:val="003E6DBE"/>
    <w:rsid w:val="003E704E"/>
    <w:rsid w:val="003E76C0"/>
    <w:rsid w:val="003E7770"/>
    <w:rsid w:val="003F00E3"/>
    <w:rsid w:val="003F2416"/>
    <w:rsid w:val="003F2868"/>
    <w:rsid w:val="003F2DDE"/>
    <w:rsid w:val="003F3549"/>
    <w:rsid w:val="003F3665"/>
    <w:rsid w:val="003F3708"/>
    <w:rsid w:val="003F39E9"/>
    <w:rsid w:val="003F49CE"/>
    <w:rsid w:val="003F4AC6"/>
    <w:rsid w:val="003F5097"/>
    <w:rsid w:val="003F5852"/>
    <w:rsid w:val="003F5A53"/>
    <w:rsid w:val="003F5CA0"/>
    <w:rsid w:val="003F6A3F"/>
    <w:rsid w:val="003F6A69"/>
    <w:rsid w:val="0040080B"/>
    <w:rsid w:val="004017B6"/>
    <w:rsid w:val="004017B8"/>
    <w:rsid w:val="00401A79"/>
    <w:rsid w:val="00401C5F"/>
    <w:rsid w:val="00401CB3"/>
    <w:rsid w:val="00401DA4"/>
    <w:rsid w:val="00402232"/>
    <w:rsid w:val="004026B8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5F23"/>
    <w:rsid w:val="004060B4"/>
    <w:rsid w:val="004064D8"/>
    <w:rsid w:val="0040692B"/>
    <w:rsid w:val="00406CEC"/>
    <w:rsid w:val="00407155"/>
    <w:rsid w:val="00407C59"/>
    <w:rsid w:val="00407F81"/>
    <w:rsid w:val="00410E90"/>
    <w:rsid w:val="0041121E"/>
    <w:rsid w:val="00411727"/>
    <w:rsid w:val="004118AF"/>
    <w:rsid w:val="0041219A"/>
    <w:rsid w:val="00412421"/>
    <w:rsid w:val="0041264E"/>
    <w:rsid w:val="00412934"/>
    <w:rsid w:val="00412FC4"/>
    <w:rsid w:val="00413B7E"/>
    <w:rsid w:val="00413EC3"/>
    <w:rsid w:val="004143BF"/>
    <w:rsid w:val="00414590"/>
    <w:rsid w:val="00414595"/>
    <w:rsid w:val="00414A8F"/>
    <w:rsid w:val="00414FA7"/>
    <w:rsid w:val="004155CE"/>
    <w:rsid w:val="0041591C"/>
    <w:rsid w:val="00416D25"/>
    <w:rsid w:val="00416ED7"/>
    <w:rsid w:val="0042010F"/>
    <w:rsid w:val="00420260"/>
    <w:rsid w:val="004205D4"/>
    <w:rsid w:val="00420FFC"/>
    <w:rsid w:val="0042161B"/>
    <w:rsid w:val="00421A21"/>
    <w:rsid w:val="00421A3C"/>
    <w:rsid w:val="00421AF1"/>
    <w:rsid w:val="00421C58"/>
    <w:rsid w:val="00421E31"/>
    <w:rsid w:val="00422500"/>
    <w:rsid w:val="00422A54"/>
    <w:rsid w:val="004231E7"/>
    <w:rsid w:val="00423BDA"/>
    <w:rsid w:val="00423D27"/>
    <w:rsid w:val="004241D0"/>
    <w:rsid w:val="00424B16"/>
    <w:rsid w:val="0042511E"/>
    <w:rsid w:val="004256ED"/>
    <w:rsid w:val="00425BC3"/>
    <w:rsid w:val="004260F1"/>
    <w:rsid w:val="00426767"/>
    <w:rsid w:val="0042784A"/>
    <w:rsid w:val="0043099C"/>
    <w:rsid w:val="00430C67"/>
    <w:rsid w:val="00430EED"/>
    <w:rsid w:val="00431AC2"/>
    <w:rsid w:val="0043206E"/>
    <w:rsid w:val="00432071"/>
    <w:rsid w:val="0043294B"/>
    <w:rsid w:val="00432D08"/>
    <w:rsid w:val="00432DFD"/>
    <w:rsid w:val="00432F68"/>
    <w:rsid w:val="00433EFD"/>
    <w:rsid w:val="0043442E"/>
    <w:rsid w:val="00435591"/>
    <w:rsid w:val="00435A6D"/>
    <w:rsid w:val="00436B8A"/>
    <w:rsid w:val="00436DAC"/>
    <w:rsid w:val="004370D9"/>
    <w:rsid w:val="00437EE6"/>
    <w:rsid w:val="004405E4"/>
    <w:rsid w:val="0044076A"/>
    <w:rsid w:val="00440976"/>
    <w:rsid w:val="00441D11"/>
    <w:rsid w:val="00441D8D"/>
    <w:rsid w:val="004425E4"/>
    <w:rsid w:val="00442934"/>
    <w:rsid w:val="004434D2"/>
    <w:rsid w:val="004439F9"/>
    <w:rsid w:val="00443A85"/>
    <w:rsid w:val="004441B2"/>
    <w:rsid w:val="0044449E"/>
    <w:rsid w:val="004444A6"/>
    <w:rsid w:val="0044455F"/>
    <w:rsid w:val="004447A7"/>
    <w:rsid w:val="00444F6A"/>
    <w:rsid w:val="00445BAA"/>
    <w:rsid w:val="00445CF0"/>
    <w:rsid w:val="00447377"/>
    <w:rsid w:val="00447B2C"/>
    <w:rsid w:val="00450453"/>
    <w:rsid w:val="00450A6F"/>
    <w:rsid w:val="00451992"/>
    <w:rsid w:val="00451C94"/>
    <w:rsid w:val="004527CE"/>
    <w:rsid w:val="004529C6"/>
    <w:rsid w:val="00452D99"/>
    <w:rsid w:val="00453AA0"/>
    <w:rsid w:val="00454129"/>
    <w:rsid w:val="00454242"/>
    <w:rsid w:val="0045433E"/>
    <w:rsid w:val="004550CF"/>
    <w:rsid w:val="0045514E"/>
    <w:rsid w:val="0045527E"/>
    <w:rsid w:val="00455D84"/>
    <w:rsid w:val="00455E63"/>
    <w:rsid w:val="00455E98"/>
    <w:rsid w:val="00456199"/>
    <w:rsid w:val="0045678C"/>
    <w:rsid w:val="00456B0F"/>
    <w:rsid w:val="00456F9F"/>
    <w:rsid w:val="0045704B"/>
    <w:rsid w:val="00457162"/>
    <w:rsid w:val="00457B88"/>
    <w:rsid w:val="00460274"/>
    <w:rsid w:val="004606DD"/>
    <w:rsid w:val="00460773"/>
    <w:rsid w:val="00460CBF"/>
    <w:rsid w:val="00460D7F"/>
    <w:rsid w:val="00461433"/>
    <w:rsid w:val="00461FA8"/>
    <w:rsid w:val="0046225A"/>
    <w:rsid w:val="00462513"/>
    <w:rsid w:val="0046331B"/>
    <w:rsid w:val="00463650"/>
    <w:rsid w:val="00463A19"/>
    <w:rsid w:val="00463DA6"/>
    <w:rsid w:val="00463F2F"/>
    <w:rsid w:val="00464CBB"/>
    <w:rsid w:val="0046617E"/>
    <w:rsid w:val="0046662A"/>
    <w:rsid w:val="00467213"/>
    <w:rsid w:val="00470CFB"/>
    <w:rsid w:val="0047171C"/>
    <w:rsid w:val="00471777"/>
    <w:rsid w:val="00471CD4"/>
    <w:rsid w:val="00471F6F"/>
    <w:rsid w:val="0047210C"/>
    <w:rsid w:val="00473180"/>
    <w:rsid w:val="0047366E"/>
    <w:rsid w:val="00473770"/>
    <w:rsid w:val="004738D9"/>
    <w:rsid w:val="00473941"/>
    <w:rsid w:val="00473D22"/>
    <w:rsid w:val="00474328"/>
    <w:rsid w:val="0047565F"/>
    <w:rsid w:val="00475954"/>
    <w:rsid w:val="00475A72"/>
    <w:rsid w:val="00475FF9"/>
    <w:rsid w:val="0047673E"/>
    <w:rsid w:val="00476C9E"/>
    <w:rsid w:val="00477183"/>
    <w:rsid w:val="0047745B"/>
    <w:rsid w:val="00477764"/>
    <w:rsid w:val="00477C09"/>
    <w:rsid w:val="00477E55"/>
    <w:rsid w:val="00480388"/>
    <w:rsid w:val="00480856"/>
    <w:rsid w:val="00480B35"/>
    <w:rsid w:val="004814B5"/>
    <w:rsid w:val="004817F2"/>
    <w:rsid w:val="00482D83"/>
    <w:rsid w:val="00482E39"/>
    <w:rsid w:val="00483753"/>
    <w:rsid w:val="0048431C"/>
    <w:rsid w:val="00484987"/>
    <w:rsid w:val="004849A0"/>
    <w:rsid w:val="00484B58"/>
    <w:rsid w:val="00485117"/>
    <w:rsid w:val="00485D34"/>
    <w:rsid w:val="0048640F"/>
    <w:rsid w:val="004874BC"/>
    <w:rsid w:val="00487625"/>
    <w:rsid w:val="00487FA1"/>
    <w:rsid w:val="004909E9"/>
    <w:rsid w:val="00491040"/>
    <w:rsid w:val="00491C51"/>
    <w:rsid w:val="00491CE0"/>
    <w:rsid w:val="00491EB1"/>
    <w:rsid w:val="00492024"/>
    <w:rsid w:val="00492654"/>
    <w:rsid w:val="004938B6"/>
    <w:rsid w:val="00493DFD"/>
    <w:rsid w:val="00494F8B"/>
    <w:rsid w:val="004950C6"/>
    <w:rsid w:val="00495930"/>
    <w:rsid w:val="00495F5F"/>
    <w:rsid w:val="004961ED"/>
    <w:rsid w:val="0049692C"/>
    <w:rsid w:val="00496FED"/>
    <w:rsid w:val="00497411"/>
    <w:rsid w:val="0049774B"/>
    <w:rsid w:val="00497D8B"/>
    <w:rsid w:val="004A0D39"/>
    <w:rsid w:val="004A0F7F"/>
    <w:rsid w:val="004A1118"/>
    <w:rsid w:val="004A249C"/>
    <w:rsid w:val="004A24F6"/>
    <w:rsid w:val="004A2A8F"/>
    <w:rsid w:val="004A2D54"/>
    <w:rsid w:val="004A3E30"/>
    <w:rsid w:val="004A51E3"/>
    <w:rsid w:val="004A5427"/>
    <w:rsid w:val="004A551C"/>
    <w:rsid w:val="004A56EA"/>
    <w:rsid w:val="004A5950"/>
    <w:rsid w:val="004A614A"/>
    <w:rsid w:val="004A65B6"/>
    <w:rsid w:val="004A6871"/>
    <w:rsid w:val="004A6E87"/>
    <w:rsid w:val="004A78F7"/>
    <w:rsid w:val="004A7D16"/>
    <w:rsid w:val="004A7D2D"/>
    <w:rsid w:val="004A7FD5"/>
    <w:rsid w:val="004B0780"/>
    <w:rsid w:val="004B165A"/>
    <w:rsid w:val="004B1F5D"/>
    <w:rsid w:val="004B21A1"/>
    <w:rsid w:val="004B2D5D"/>
    <w:rsid w:val="004B3022"/>
    <w:rsid w:val="004B35D1"/>
    <w:rsid w:val="004B4F9C"/>
    <w:rsid w:val="004B4FC2"/>
    <w:rsid w:val="004B5798"/>
    <w:rsid w:val="004B597C"/>
    <w:rsid w:val="004B5A0A"/>
    <w:rsid w:val="004B68B2"/>
    <w:rsid w:val="004B7927"/>
    <w:rsid w:val="004C05B5"/>
    <w:rsid w:val="004C1890"/>
    <w:rsid w:val="004C2583"/>
    <w:rsid w:val="004C2827"/>
    <w:rsid w:val="004C2996"/>
    <w:rsid w:val="004C2DAD"/>
    <w:rsid w:val="004C3D49"/>
    <w:rsid w:val="004C3DA9"/>
    <w:rsid w:val="004C3E07"/>
    <w:rsid w:val="004C3FE6"/>
    <w:rsid w:val="004C43D6"/>
    <w:rsid w:val="004C51C4"/>
    <w:rsid w:val="004C5870"/>
    <w:rsid w:val="004C5B97"/>
    <w:rsid w:val="004C5F4F"/>
    <w:rsid w:val="004C6950"/>
    <w:rsid w:val="004C7D93"/>
    <w:rsid w:val="004D15D0"/>
    <w:rsid w:val="004D1A46"/>
    <w:rsid w:val="004D1F4A"/>
    <w:rsid w:val="004D246A"/>
    <w:rsid w:val="004D24B1"/>
    <w:rsid w:val="004D2501"/>
    <w:rsid w:val="004D2D46"/>
    <w:rsid w:val="004D2F1A"/>
    <w:rsid w:val="004D2FD2"/>
    <w:rsid w:val="004D313C"/>
    <w:rsid w:val="004D3B78"/>
    <w:rsid w:val="004D3CFA"/>
    <w:rsid w:val="004D4526"/>
    <w:rsid w:val="004D501C"/>
    <w:rsid w:val="004D5616"/>
    <w:rsid w:val="004D57AF"/>
    <w:rsid w:val="004D5B6E"/>
    <w:rsid w:val="004D6B3B"/>
    <w:rsid w:val="004D6D7A"/>
    <w:rsid w:val="004D72FF"/>
    <w:rsid w:val="004D794F"/>
    <w:rsid w:val="004D7F4B"/>
    <w:rsid w:val="004D7FCD"/>
    <w:rsid w:val="004E0296"/>
    <w:rsid w:val="004E03C5"/>
    <w:rsid w:val="004E04F5"/>
    <w:rsid w:val="004E0538"/>
    <w:rsid w:val="004E07B0"/>
    <w:rsid w:val="004E0A1D"/>
    <w:rsid w:val="004E0F15"/>
    <w:rsid w:val="004E1078"/>
    <w:rsid w:val="004E1730"/>
    <w:rsid w:val="004E1B42"/>
    <w:rsid w:val="004E2464"/>
    <w:rsid w:val="004E2EDA"/>
    <w:rsid w:val="004E4253"/>
    <w:rsid w:val="004E4DAA"/>
    <w:rsid w:val="004E5393"/>
    <w:rsid w:val="004E5575"/>
    <w:rsid w:val="004E570F"/>
    <w:rsid w:val="004E656D"/>
    <w:rsid w:val="004E6770"/>
    <w:rsid w:val="004E6EBC"/>
    <w:rsid w:val="004E6EDC"/>
    <w:rsid w:val="004E6F70"/>
    <w:rsid w:val="004E7F9B"/>
    <w:rsid w:val="004F0B42"/>
    <w:rsid w:val="004F0D8D"/>
    <w:rsid w:val="004F1BFA"/>
    <w:rsid w:val="004F20BE"/>
    <w:rsid w:val="004F2129"/>
    <w:rsid w:val="004F21EA"/>
    <w:rsid w:val="004F277C"/>
    <w:rsid w:val="004F2E17"/>
    <w:rsid w:val="004F3EB4"/>
    <w:rsid w:val="004F4B61"/>
    <w:rsid w:val="004F4EE7"/>
    <w:rsid w:val="004F57E5"/>
    <w:rsid w:val="004F5AF3"/>
    <w:rsid w:val="004F643A"/>
    <w:rsid w:val="004F67A5"/>
    <w:rsid w:val="004F6DCA"/>
    <w:rsid w:val="004F7280"/>
    <w:rsid w:val="004F7297"/>
    <w:rsid w:val="004F7A2D"/>
    <w:rsid w:val="004F7AAB"/>
    <w:rsid w:val="004F7CA9"/>
    <w:rsid w:val="00501608"/>
    <w:rsid w:val="0050184A"/>
    <w:rsid w:val="00501B76"/>
    <w:rsid w:val="00501BA9"/>
    <w:rsid w:val="00502E4C"/>
    <w:rsid w:val="00503B6A"/>
    <w:rsid w:val="00503F04"/>
    <w:rsid w:val="005042B5"/>
    <w:rsid w:val="0050447B"/>
    <w:rsid w:val="0050513D"/>
    <w:rsid w:val="00505668"/>
    <w:rsid w:val="005058CA"/>
    <w:rsid w:val="00505A3A"/>
    <w:rsid w:val="005060B7"/>
    <w:rsid w:val="0050616C"/>
    <w:rsid w:val="00506485"/>
    <w:rsid w:val="00506DFB"/>
    <w:rsid w:val="005071F3"/>
    <w:rsid w:val="00510BAD"/>
    <w:rsid w:val="00511794"/>
    <w:rsid w:val="005125E0"/>
    <w:rsid w:val="00512A2C"/>
    <w:rsid w:val="0051399D"/>
    <w:rsid w:val="00513F29"/>
    <w:rsid w:val="0051417A"/>
    <w:rsid w:val="005149BA"/>
    <w:rsid w:val="0051554A"/>
    <w:rsid w:val="00516071"/>
    <w:rsid w:val="0051701E"/>
    <w:rsid w:val="00517331"/>
    <w:rsid w:val="00520436"/>
    <w:rsid w:val="00520BA8"/>
    <w:rsid w:val="00520E46"/>
    <w:rsid w:val="005211E0"/>
    <w:rsid w:val="00521D2F"/>
    <w:rsid w:val="00521DBF"/>
    <w:rsid w:val="00522AFE"/>
    <w:rsid w:val="0052340A"/>
    <w:rsid w:val="00523FBD"/>
    <w:rsid w:val="00525056"/>
    <w:rsid w:val="005251F4"/>
    <w:rsid w:val="0052538A"/>
    <w:rsid w:val="00525516"/>
    <w:rsid w:val="00525868"/>
    <w:rsid w:val="00525B18"/>
    <w:rsid w:val="00525B26"/>
    <w:rsid w:val="00525BCB"/>
    <w:rsid w:val="00525C2B"/>
    <w:rsid w:val="00525CDD"/>
    <w:rsid w:val="00525E22"/>
    <w:rsid w:val="0052617C"/>
    <w:rsid w:val="00526990"/>
    <w:rsid w:val="00526B3F"/>
    <w:rsid w:val="00526CD3"/>
    <w:rsid w:val="005300AC"/>
    <w:rsid w:val="0053023C"/>
    <w:rsid w:val="00530C84"/>
    <w:rsid w:val="00530D90"/>
    <w:rsid w:val="0053178E"/>
    <w:rsid w:val="00532A52"/>
    <w:rsid w:val="005334C5"/>
    <w:rsid w:val="00533AAA"/>
    <w:rsid w:val="00533E17"/>
    <w:rsid w:val="00534091"/>
    <w:rsid w:val="005347AB"/>
    <w:rsid w:val="00535357"/>
    <w:rsid w:val="005354D7"/>
    <w:rsid w:val="00535B6D"/>
    <w:rsid w:val="00536169"/>
    <w:rsid w:val="00536201"/>
    <w:rsid w:val="00536251"/>
    <w:rsid w:val="00540544"/>
    <w:rsid w:val="005408BB"/>
    <w:rsid w:val="00540998"/>
    <w:rsid w:val="00540AE6"/>
    <w:rsid w:val="00540DB2"/>
    <w:rsid w:val="00540E7F"/>
    <w:rsid w:val="00541206"/>
    <w:rsid w:val="005424BB"/>
    <w:rsid w:val="00542C40"/>
    <w:rsid w:val="00543158"/>
    <w:rsid w:val="005439E9"/>
    <w:rsid w:val="00543FDB"/>
    <w:rsid w:val="00545481"/>
    <w:rsid w:val="00545866"/>
    <w:rsid w:val="00545897"/>
    <w:rsid w:val="0054590E"/>
    <w:rsid w:val="00546A42"/>
    <w:rsid w:val="00550621"/>
    <w:rsid w:val="00550ADB"/>
    <w:rsid w:val="0055243B"/>
    <w:rsid w:val="005525D2"/>
    <w:rsid w:val="00552C22"/>
    <w:rsid w:val="00552D98"/>
    <w:rsid w:val="0055341D"/>
    <w:rsid w:val="00553A2A"/>
    <w:rsid w:val="00554194"/>
    <w:rsid w:val="005543FD"/>
    <w:rsid w:val="005544E4"/>
    <w:rsid w:val="00554D91"/>
    <w:rsid w:val="00555238"/>
    <w:rsid w:val="00555500"/>
    <w:rsid w:val="00556E04"/>
    <w:rsid w:val="005573A6"/>
    <w:rsid w:val="005603E0"/>
    <w:rsid w:val="00560587"/>
    <w:rsid w:val="00562250"/>
    <w:rsid w:val="00562852"/>
    <w:rsid w:val="00562930"/>
    <w:rsid w:val="00562AFD"/>
    <w:rsid w:val="005637DE"/>
    <w:rsid w:val="00563AB5"/>
    <w:rsid w:val="00563DF7"/>
    <w:rsid w:val="00563E00"/>
    <w:rsid w:val="00564094"/>
    <w:rsid w:val="0056486E"/>
    <w:rsid w:val="00564BD5"/>
    <w:rsid w:val="00564D61"/>
    <w:rsid w:val="0056508B"/>
    <w:rsid w:val="00565868"/>
    <w:rsid w:val="00565D2C"/>
    <w:rsid w:val="00566AEC"/>
    <w:rsid w:val="0056790E"/>
    <w:rsid w:val="00567C58"/>
    <w:rsid w:val="00570C36"/>
    <w:rsid w:val="00571623"/>
    <w:rsid w:val="00572620"/>
    <w:rsid w:val="00572B7B"/>
    <w:rsid w:val="00572C41"/>
    <w:rsid w:val="00572C69"/>
    <w:rsid w:val="005732E5"/>
    <w:rsid w:val="005734F2"/>
    <w:rsid w:val="00573DDA"/>
    <w:rsid w:val="0057492B"/>
    <w:rsid w:val="0057562A"/>
    <w:rsid w:val="00575BD5"/>
    <w:rsid w:val="00575C84"/>
    <w:rsid w:val="00575DCC"/>
    <w:rsid w:val="00575EA2"/>
    <w:rsid w:val="00576042"/>
    <w:rsid w:val="005774CA"/>
    <w:rsid w:val="00580118"/>
    <w:rsid w:val="00580729"/>
    <w:rsid w:val="00580A2A"/>
    <w:rsid w:val="005811DA"/>
    <w:rsid w:val="00582273"/>
    <w:rsid w:val="00582BF7"/>
    <w:rsid w:val="0058364C"/>
    <w:rsid w:val="00583769"/>
    <w:rsid w:val="00583859"/>
    <w:rsid w:val="00583989"/>
    <w:rsid w:val="00583A1A"/>
    <w:rsid w:val="00583DAF"/>
    <w:rsid w:val="00583DEA"/>
    <w:rsid w:val="00583E20"/>
    <w:rsid w:val="00583E30"/>
    <w:rsid w:val="005847C0"/>
    <w:rsid w:val="005848C1"/>
    <w:rsid w:val="0058627A"/>
    <w:rsid w:val="0058641C"/>
    <w:rsid w:val="005865E3"/>
    <w:rsid w:val="0058664B"/>
    <w:rsid w:val="0058687F"/>
    <w:rsid w:val="00587382"/>
    <w:rsid w:val="00590C56"/>
    <w:rsid w:val="00591189"/>
    <w:rsid w:val="00591227"/>
    <w:rsid w:val="00591329"/>
    <w:rsid w:val="005914B7"/>
    <w:rsid w:val="005918E1"/>
    <w:rsid w:val="00591D22"/>
    <w:rsid w:val="0059201F"/>
    <w:rsid w:val="005922AD"/>
    <w:rsid w:val="00593506"/>
    <w:rsid w:val="005936F3"/>
    <w:rsid w:val="00594DF8"/>
    <w:rsid w:val="00594EC5"/>
    <w:rsid w:val="00594FF4"/>
    <w:rsid w:val="0059508E"/>
    <w:rsid w:val="00595611"/>
    <w:rsid w:val="00596047"/>
    <w:rsid w:val="00596374"/>
    <w:rsid w:val="0059658B"/>
    <w:rsid w:val="005969A4"/>
    <w:rsid w:val="005A0CCE"/>
    <w:rsid w:val="005A0E79"/>
    <w:rsid w:val="005A191A"/>
    <w:rsid w:val="005A1DAF"/>
    <w:rsid w:val="005A1E43"/>
    <w:rsid w:val="005A3979"/>
    <w:rsid w:val="005A4B92"/>
    <w:rsid w:val="005A4F36"/>
    <w:rsid w:val="005A5795"/>
    <w:rsid w:val="005A5C40"/>
    <w:rsid w:val="005A5E4C"/>
    <w:rsid w:val="005A6091"/>
    <w:rsid w:val="005A759A"/>
    <w:rsid w:val="005A79E5"/>
    <w:rsid w:val="005B0C2D"/>
    <w:rsid w:val="005B18BA"/>
    <w:rsid w:val="005B1C7A"/>
    <w:rsid w:val="005B1CAC"/>
    <w:rsid w:val="005B1D3C"/>
    <w:rsid w:val="005B1FF1"/>
    <w:rsid w:val="005B2483"/>
    <w:rsid w:val="005B31DE"/>
    <w:rsid w:val="005B4040"/>
    <w:rsid w:val="005B42F5"/>
    <w:rsid w:val="005B4E63"/>
    <w:rsid w:val="005B62CD"/>
    <w:rsid w:val="005B6868"/>
    <w:rsid w:val="005B6BA7"/>
    <w:rsid w:val="005B6C52"/>
    <w:rsid w:val="005B6D3E"/>
    <w:rsid w:val="005B7767"/>
    <w:rsid w:val="005B7928"/>
    <w:rsid w:val="005C0182"/>
    <w:rsid w:val="005C0679"/>
    <w:rsid w:val="005C1188"/>
    <w:rsid w:val="005C11A3"/>
    <w:rsid w:val="005C1D52"/>
    <w:rsid w:val="005C215B"/>
    <w:rsid w:val="005C2AA1"/>
    <w:rsid w:val="005C38B7"/>
    <w:rsid w:val="005C3A29"/>
    <w:rsid w:val="005C3D9A"/>
    <w:rsid w:val="005C3F59"/>
    <w:rsid w:val="005C403B"/>
    <w:rsid w:val="005C41DD"/>
    <w:rsid w:val="005C4B52"/>
    <w:rsid w:val="005C4F27"/>
    <w:rsid w:val="005C59EA"/>
    <w:rsid w:val="005C6528"/>
    <w:rsid w:val="005C663F"/>
    <w:rsid w:val="005C67BB"/>
    <w:rsid w:val="005C7D74"/>
    <w:rsid w:val="005C7DD8"/>
    <w:rsid w:val="005D0D79"/>
    <w:rsid w:val="005D1B5A"/>
    <w:rsid w:val="005D1D2B"/>
    <w:rsid w:val="005D213C"/>
    <w:rsid w:val="005D254F"/>
    <w:rsid w:val="005D330B"/>
    <w:rsid w:val="005D369C"/>
    <w:rsid w:val="005D3719"/>
    <w:rsid w:val="005D379F"/>
    <w:rsid w:val="005D4935"/>
    <w:rsid w:val="005D4CF8"/>
    <w:rsid w:val="005D5060"/>
    <w:rsid w:val="005D5D09"/>
    <w:rsid w:val="005D5E9E"/>
    <w:rsid w:val="005D5F07"/>
    <w:rsid w:val="005D6672"/>
    <w:rsid w:val="005D6725"/>
    <w:rsid w:val="005D731D"/>
    <w:rsid w:val="005D74D3"/>
    <w:rsid w:val="005D7AF6"/>
    <w:rsid w:val="005E01F8"/>
    <w:rsid w:val="005E0252"/>
    <w:rsid w:val="005E09E0"/>
    <w:rsid w:val="005E1017"/>
    <w:rsid w:val="005E19A7"/>
    <w:rsid w:val="005E244A"/>
    <w:rsid w:val="005E2B42"/>
    <w:rsid w:val="005E2CE4"/>
    <w:rsid w:val="005E330C"/>
    <w:rsid w:val="005E371E"/>
    <w:rsid w:val="005E4B22"/>
    <w:rsid w:val="005E4F59"/>
    <w:rsid w:val="005E5D19"/>
    <w:rsid w:val="005E6BAC"/>
    <w:rsid w:val="005E76F8"/>
    <w:rsid w:val="005E77D7"/>
    <w:rsid w:val="005E7EFC"/>
    <w:rsid w:val="005F0D36"/>
    <w:rsid w:val="005F10CD"/>
    <w:rsid w:val="005F14DC"/>
    <w:rsid w:val="005F216E"/>
    <w:rsid w:val="005F22FD"/>
    <w:rsid w:val="005F2319"/>
    <w:rsid w:val="005F3146"/>
    <w:rsid w:val="005F3414"/>
    <w:rsid w:val="005F367F"/>
    <w:rsid w:val="005F3C2E"/>
    <w:rsid w:val="005F3FC4"/>
    <w:rsid w:val="005F4958"/>
    <w:rsid w:val="005F5177"/>
    <w:rsid w:val="005F5246"/>
    <w:rsid w:val="005F53DB"/>
    <w:rsid w:val="005F54FB"/>
    <w:rsid w:val="005F567F"/>
    <w:rsid w:val="005F58C9"/>
    <w:rsid w:val="005F5AC3"/>
    <w:rsid w:val="005F6686"/>
    <w:rsid w:val="005F69DB"/>
    <w:rsid w:val="005F7173"/>
    <w:rsid w:val="00600739"/>
    <w:rsid w:val="0060091F"/>
    <w:rsid w:val="00600A4A"/>
    <w:rsid w:val="00600BF9"/>
    <w:rsid w:val="00601AC3"/>
    <w:rsid w:val="00601B99"/>
    <w:rsid w:val="00602916"/>
    <w:rsid w:val="00603506"/>
    <w:rsid w:val="0060386C"/>
    <w:rsid w:val="006038DE"/>
    <w:rsid w:val="00603E9F"/>
    <w:rsid w:val="006046CB"/>
    <w:rsid w:val="00604EC7"/>
    <w:rsid w:val="00605182"/>
    <w:rsid w:val="0060553A"/>
    <w:rsid w:val="0060562B"/>
    <w:rsid w:val="00605C5E"/>
    <w:rsid w:val="00605E44"/>
    <w:rsid w:val="00606A7C"/>
    <w:rsid w:val="00606F20"/>
    <w:rsid w:val="006070CD"/>
    <w:rsid w:val="00607190"/>
    <w:rsid w:val="006072D8"/>
    <w:rsid w:val="00607723"/>
    <w:rsid w:val="006102A7"/>
    <w:rsid w:val="00610E1E"/>
    <w:rsid w:val="00611DF3"/>
    <w:rsid w:val="00612466"/>
    <w:rsid w:val="0061249C"/>
    <w:rsid w:val="00613DFF"/>
    <w:rsid w:val="006158FE"/>
    <w:rsid w:val="00616F9C"/>
    <w:rsid w:val="00617C91"/>
    <w:rsid w:val="00620C1A"/>
    <w:rsid w:val="00620C4B"/>
    <w:rsid w:val="00621019"/>
    <w:rsid w:val="00621BFA"/>
    <w:rsid w:val="00621CBB"/>
    <w:rsid w:val="0062228B"/>
    <w:rsid w:val="00622648"/>
    <w:rsid w:val="00623CF8"/>
    <w:rsid w:val="0062432B"/>
    <w:rsid w:val="0062434C"/>
    <w:rsid w:val="00625BCB"/>
    <w:rsid w:val="00625C1B"/>
    <w:rsid w:val="00625E67"/>
    <w:rsid w:val="00626290"/>
    <w:rsid w:val="0062673F"/>
    <w:rsid w:val="00626755"/>
    <w:rsid w:val="00626C50"/>
    <w:rsid w:val="00626FC3"/>
    <w:rsid w:val="006270AC"/>
    <w:rsid w:val="00627B70"/>
    <w:rsid w:val="0063016A"/>
    <w:rsid w:val="00631711"/>
    <w:rsid w:val="00631E05"/>
    <w:rsid w:val="006325CE"/>
    <w:rsid w:val="00633310"/>
    <w:rsid w:val="0063333C"/>
    <w:rsid w:val="00633710"/>
    <w:rsid w:val="006344C7"/>
    <w:rsid w:val="0063490C"/>
    <w:rsid w:val="006349CE"/>
    <w:rsid w:val="006350A2"/>
    <w:rsid w:val="0063552E"/>
    <w:rsid w:val="00635582"/>
    <w:rsid w:val="006357C0"/>
    <w:rsid w:val="006369DA"/>
    <w:rsid w:val="00636F94"/>
    <w:rsid w:val="006374FA"/>
    <w:rsid w:val="00637B95"/>
    <w:rsid w:val="00637DEF"/>
    <w:rsid w:val="00637F0B"/>
    <w:rsid w:val="0064052D"/>
    <w:rsid w:val="00640DA1"/>
    <w:rsid w:val="00640F97"/>
    <w:rsid w:val="00641089"/>
    <w:rsid w:val="00641AFA"/>
    <w:rsid w:val="006424F2"/>
    <w:rsid w:val="006430B5"/>
    <w:rsid w:val="00643161"/>
    <w:rsid w:val="00643667"/>
    <w:rsid w:val="0064367D"/>
    <w:rsid w:val="006437F5"/>
    <w:rsid w:val="00643BBA"/>
    <w:rsid w:val="00644360"/>
    <w:rsid w:val="0064442F"/>
    <w:rsid w:val="00645D96"/>
    <w:rsid w:val="00646B41"/>
    <w:rsid w:val="00646EDC"/>
    <w:rsid w:val="006470D6"/>
    <w:rsid w:val="006474F4"/>
    <w:rsid w:val="00647C39"/>
    <w:rsid w:val="0065044C"/>
    <w:rsid w:val="00650623"/>
    <w:rsid w:val="00651151"/>
    <w:rsid w:val="00651354"/>
    <w:rsid w:val="00651356"/>
    <w:rsid w:val="006522E3"/>
    <w:rsid w:val="006536DA"/>
    <w:rsid w:val="00653835"/>
    <w:rsid w:val="00653EC3"/>
    <w:rsid w:val="006546BD"/>
    <w:rsid w:val="00654BE3"/>
    <w:rsid w:val="0065623E"/>
    <w:rsid w:val="00657CE3"/>
    <w:rsid w:val="0066007F"/>
    <w:rsid w:val="006601C3"/>
    <w:rsid w:val="00661886"/>
    <w:rsid w:val="006618C1"/>
    <w:rsid w:val="00662C16"/>
    <w:rsid w:val="0066310C"/>
    <w:rsid w:val="00664052"/>
    <w:rsid w:val="00664417"/>
    <w:rsid w:val="006668FE"/>
    <w:rsid w:val="006669E3"/>
    <w:rsid w:val="006702E7"/>
    <w:rsid w:val="00670E08"/>
    <w:rsid w:val="00670F84"/>
    <w:rsid w:val="0067125A"/>
    <w:rsid w:val="006714D4"/>
    <w:rsid w:val="006722D1"/>
    <w:rsid w:val="00672A4E"/>
    <w:rsid w:val="006733E1"/>
    <w:rsid w:val="0067353D"/>
    <w:rsid w:val="00673665"/>
    <w:rsid w:val="00673EDD"/>
    <w:rsid w:val="00674389"/>
    <w:rsid w:val="0067464C"/>
    <w:rsid w:val="00674B6E"/>
    <w:rsid w:val="00674F1C"/>
    <w:rsid w:val="006752EF"/>
    <w:rsid w:val="0067539E"/>
    <w:rsid w:val="0067553A"/>
    <w:rsid w:val="00675E44"/>
    <w:rsid w:val="0067606E"/>
    <w:rsid w:val="006761D3"/>
    <w:rsid w:val="006770DB"/>
    <w:rsid w:val="00677292"/>
    <w:rsid w:val="006776AC"/>
    <w:rsid w:val="006803BC"/>
    <w:rsid w:val="006804C0"/>
    <w:rsid w:val="00680B6A"/>
    <w:rsid w:val="00681BA2"/>
    <w:rsid w:val="00682511"/>
    <w:rsid w:val="00682ECE"/>
    <w:rsid w:val="00683A7B"/>
    <w:rsid w:val="00683BBF"/>
    <w:rsid w:val="00683F7F"/>
    <w:rsid w:val="006840EC"/>
    <w:rsid w:val="006843C0"/>
    <w:rsid w:val="00684EDE"/>
    <w:rsid w:val="006852CE"/>
    <w:rsid w:val="006855B0"/>
    <w:rsid w:val="00685F7A"/>
    <w:rsid w:val="00685FB9"/>
    <w:rsid w:val="00686AA1"/>
    <w:rsid w:val="00686ED6"/>
    <w:rsid w:val="00686EEE"/>
    <w:rsid w:val="00690D75"/>
    <w:rsid w:val="00691145"/>
    <w:rsid w:val="00691FBF"/>
    <w:rsid w:val="00692C6D"/>
    <w:rsid w:val="006953F1"/>
    <w:rsid w:val="0069557A"/>
    <w:rsid w:val="00695591"/>
    <w:rsid w:val="0069559E"/>
    <w:rsid w:val="00695611"/>
    <w:rsid w:val="006956BE"/>
    <w:rsid w:val="00695A26"/>
    <w:rsid w:val="00695A97"/>
    <w:rsid w:val="00695B04"/>
    <w:rsid w:val="00695BDF"/>
    <w:rsid w:val="00697305"/>
    <w:rsid w:val="0069765F"/>
    <w:rsid w:val="00697671"/>
    <w:rsid w:val="00697EAB"/>
    <w:rsid w:val="006A0512"/>
    <w:rsid w:val="006A05B1"/>
    <w:rsid w:val="006A0C6B"/>
    <w:rsid w:val="006A17C8"/>
    <w:rsid w:val="006A23C1"/>
    <w:rsid w:val="006A2B46"/>
    <w:rsid w:val="006A2E7E"/>
    <w:rsid w:val="006A32FD"/>
    <w:rsid w:val="006A3365"/>
    <w:rsid w:val="006A35A5"/>
    <w:rsid w:val="006A3D6A"/>
    <w:rsid w:val="006A3D73"/>
    <w:rsid w:val="006A4368"/>
    <w:rsid w:val="006A4382"/>
    <w:rsid w:val="006A439E"/>
    <w:rsid w:val="006A4575"/>
    <w:rsid w:val="006A45F9"/>
    <w:rsid w:val="006A4A00"/>
    <w:rsid w:val="006A4B67"/>
    <w:rsid w:val="006A5195"/>
    <w:rsid w:val="006A5765"/>
    <w:rsid w:val="006A578B"/>
    <w:rsid w:val="006A5B0D"/>
    <w:rsid w:val="006A6074"/>
    <w:rsid w:val="006A6349"/>
    <w:rsid w:val="006A67F0"/>
    <w:rsid w:val="006A68A1"/>
    <w:rsid w:val="006A6D63"/>
    <w:rsid w:val="006A7065"/>
    <w:rsid w:val="006A75D4"/>
    <w:rsid w:val="006B03A2"/>
    <w:rsid w:val="006B057E"/>
    <w:rsid w:val="006B09E7"/>
    <w:rsid w:val="006B0A4F"/>
    <w:rsid w:val="006B0AA8"/>
    <w:rsid w:val="006B0BF8"/>
    <w:rsid w:val="006B141A"/>
    <w:rsid w:val="006B16DC"/>
    <w:rsid w:val="006B1F46"/>
    <w:rsid w:val="006B2482"/>
    <w:rsid w:val="006B256F"/>
    <w:rsid w:val="006B25E4"/>
    <w:rsid w:val="006B2619"/>
    <w:rsid w:val="006B2D10"/>
    <w:rsid w:val="006B34C4"/>
    <w:rsid w:val="006B3752"/>
    <w:rsid w:val="006B417E"/>
    <w:rsid w:val="006B4894"/>
    <w:rsid w:val="006B4DEC"/>
    <w:rsid w:val="006B5650"/>
    <w:rsid w:val="006B56B6"/>
    <w:rsid w:val="006B57F0"/>
    <w:rsid w:val="006B585C"/>
    <w:rsid w:val="006B59D7"/>
    <w:rsid w:val="006B6CA6"/>
    <w:rsid w:val="006B6CBD"/>
    <w:rsid w:val="006B6E09"/>
    <w:rsid w:val="006B6F21"/>
    <w:rsid w:val="006B7078"/>
    <w:rsid w:val="006B7B1A"/>
    <w:rsid w:val="006B7B73"/>
    <w:rsid w:val="006C02DF"/>
    <w:rsid w:val="006C0753"/>
    <w:rsid w:val="006C07A2"/>
    <w:rsid w:val="006C10BB"/>
    <w:rsid w:val="006C2269"/>
    <w:rsid w:val="006C2B8A"/>
    <w:rsid w:val="006C2E3A"/>
    <w:rsid w:val="006C4486"/>
    <w:rsid w:val="006C4BEE"/>
    <w:rsid w:val="006C4D8C"/>
    <w:rsid w:val="006C5A10"/>
    <w:rsid w:val="006C6752"/>
    <w:rsid w:val="006C781B"/>
    <w:rsid w:val="006D0330"/>
    <w:rsid w:val="006D0EA0"/>
    <w:rsid w:val="006D14A9"/>
    <w:rsid w:val="006D1610"/>
    <w:rsid w:val="006D268F"/>
    <w:rsid w:val="006D2A2C"/>
    <w:rsid w:val="006D2AAC"/>
    <w:rsid w:val="006D4630"/>
    <w:rsid w:val="006D4C92"/>
    <w:rsid w:val="006D4DFD"/>
    <w:rsid w:val="006D4F12"/>
    <w:rsid w:val="006D4FC8"/>
    <w:rsid w:val="006D4FF2"/>
    <w:rsid w:val="006D5046"/>
    <w:rsid w:val="006D5113"/>
    <w:rsid w:val="006D5152"/>
    <w:rsid w:val="006D55B4"/>
    <w:rsid w:val="006D60C4"/>
    <w:rsid w:val="006D6C9C"/>
    <w:rsid w:val="006D6CDF"/>
    <w:rsid w:val="006D6E24"/>
    <w:rsid w:val="006D74DE"/>
    <w:rsid w:val="006D75A9"/>
    <w:rsid w:val="006E028F"/>
    <w:rsid w:val="006E0877"/>
    <w:rsid w:val="006E1728"/>
    <w:rsid w:val="006E1788"/>
    <w:rsid w:val="006E1E7D"/>
    <w:rsid w:val="006E329C"/>
    <w:rsid w:val="006E3473"/>
    <w:rsid w:val="006E39E7"/>
    <w:rsid w:val="006E418F"/>
    <w:rsid w:val="006E5191"/>
    <w:rsid w:val="006E5CCB"/>
    <w:rsid w:val="006E5E36"/>
    <w:rsid w:val="006E6355"/>
    <w:rsid w:val="006E6F2A"/>
    <w:rsid w:val="006F0151"/>
    <w:rsid w:val="006F030A"/>
    <w:rsid w:val="006F0FCE"/>
    <w:rsid w:val="006F1007"/>
    <w:rsid w:val="006F15FC"/>
    <w:rsid w:val="006F1997"/>
    <w:rsid w:val="006F1ED6"/>
    <w:rsid w:val="006F228D"/>
    <w:rsid w:val="006F2593"/>
    <w:rsid w:val="006F3518"/>
    <w:rsid w:val="006F45E6"/>
    <w:rsid w:val="006F48BB"/>
    <w:rsid w:val="006F52DE"/>
    <w:rsid w:val="006F53C6"/>
    <w:rsid w:val="006F63A5"/>
    <w:rsid w:val="006F66F0"/>
    <w:rsid w:val="006F6B5B"/>
    <w:rsid w:val="006F7031"/>
    <w:rsid w:val="006F7A76"/>
    <w:rsid w:val="00701131"/>
    <w:rsid w:val="007019AA"/>
    <w:rsid w:val="0070293D"/>
    <w:rsid w:val="00702BB5"/>
    <w:rsid w:val="00703973"/>
    <w:rsid w:val="00704827"/>
    <w:rsid w:val="00704EF2"/>
    <w:rsid w:val="00704F4C"/>
    <w:rsid w:val="00705196"/>
    <w:rsid w:val="00705267"/>
    <w:rsid w:val="007057CA"/>
    <w:rsid w:val="007063B8"/>
    <w:rsid w:val="007065EB"/>
    <w:rsid w:val="00706AB2"/>
    <w:rsid w:val="00706F81"/>
    <w:rsid w:val="00706F92"/>
    <w:rsid w:val="007071C5"/>
    <w:rsid w:val="00707891"/>
    <w:rsid w:val="007101EE"/>
    <w:rsid w:val="007101FE"/>
    <w:rsid w:val="00710646"/>
    <w:rsid w:val="00710BE2"/>
    <w:rsid w:val="00711A2D"/>
    <w:rsid w:val="007123B1"/>
    <w:rsid w:val="00712467"/>
    <w:rsid w:val="0071366C"/>
    <w:rsid w:val="0071399B"/>
    <w:rsid w:val="00714AD8"/>
    <w:rsid w:val="00714C91"/>
    <w:rsid w:val="00714FC8"/>
    <w:rsid w:val="007151F3"/>
    <w:rsid w:val="007154C4"/>
    <w:rsid w:val="007165C8"/>
    <w:rsid w:val="00716846"/>
    <w:rsid w:val="00716A27"/>
    <w:rsid w:val="00717422"/>
    <w:rsid w:val="007174F1"/>
    <w:rsid w:val="00717530"/>
    <w:rsid w:val="00717D8B"/>
    <w:rsid w:val="00717E00"/>
    <w:rsid w:val="00720312"/>
    <w:rsid w:val="0072150A"/>
    <w:rsid w:val="00721A70"/>
    <w:rsid w:val="00721FD8"/>
    <w:rsid w:val="0072256F"/>
    <w:rsid w:val="00722C21"/>
    <w:rsid w:val="00722D90"/>
    <w:rsid w:val="007239F9"/>
    <w:rsid w:val="00723F3F"/>
    <w:rsid w:val="00724A9B"/>
    <w:rsid w:val="00724CE5"/>
    <w:rsid w:val="007255A4"/>
    <w:rsid w:val="00725CFF"/>
    <w:rsid w:val="007267C0"/>
    <w:rsid w:val="00726CB9"/>
    <w:rsid w:val="00727049"/>
    <w:rsid w:val="00730210"/>
    <w:rsid w:val="00730CC4"/>
    <w:rsid w:val="00731837"/>
    <w:rsid w:val="00731EE2"/>
    <w:rsid w:val="00731F7A"/>
    <w:rsid w:val="0073226D"/>
    <w:rsid w:val="00732B9E"/>
    <w:rsid w:val="00733476"/>
    <w:rsid w:val="00733CFD"/>
    <w:rsid w:val="0073461B"/>
    <w:rsid w:val="007349A9"/>
    <w:rsid w:val="00735154"/>
    <w:rsid w:val="007351B6"/>
    <w:rsid w:val="0073568C"/>
    <w:rsid w:val="00735B8D"/>
    <w:rsid w:val="00735ED9"/>
    <w:rsid w:val="0073636C"/>
    <w:rsid w:val="00736E17"/>
    <w:rsid w:val="00737C8A"/>
    <w:rsid w:val="00737EE2"/>
    <w:rsid w:val="00740852"/>
    <w:rsid w:val="00740B3F"/>
    <w:rsid w:val="00741566"/>
    <w:rsid w:val="00741E8E"/>
    <w:rsid w:val="00742300"/>
    <w:rsid w:val="0074307F"/>
    <w:rsid w:val="00743251"/>
    <w:rsid w:val="0074344F"/>
    <w:rsid w:val="00743C3F"/>
    <w:rsid w:val="00744664"/>
    <w:rsid w:val="00744684"/>
    <w:rsid w:val="00745006"/>
    <w:rsid w:val="0074559D"/>
    <w:rsid w:val="00745C0D"/>
    <w:rsid w:val="00746C00"/>
    <w:rsid w:val="007475D3"/>
    <w:rsid w:val="0075026A"/>
    <w:rsid w:val="00750663"/>
    <w:rsid w:val="00750B36"/>
    <w:rsid w:val="00750DC3"/>
    <w:rsid w:val="007513C4"/>
    <w:rsid w:val="00751967"/>
    <w:rsid w:val="007525D0"/>
    <w:rsid w:val="00752DD4"/>
    <w:rsid w:val="0075371B"/>
    <w:rsid w:val="00753759"/>
    <w:rsid w:val="007537F1"/>
    <w:rsid w:val="007539BF"/>
    <w:rsid w:val="00753C16"/>
    <w:rsid w:val="00753F89"/>
    <w:rsid w:val="00755F5F"/>
    <w:rsid w:val="0075624E"/>
    <w:rsid w:val="00756B45"/>
    <w:rsid w:val="007572F2"/>
    <w:rsid w:val="00757797"/>
    <w:rsid w:val="007577E5"/>
    <w:rsid w:val="00757824"/>
    <w:rsid w:val="00761016"/>
    <w:rsid w:val="00761296"/>
    <w:rsid w:val="00761598"/>
    <w:rsid w:val="007615B9"/>
    <w:rsid w:val="00761DF0"/>
    <w:rsid w:val="0076208D"/>
    <w:rsid w:val="007626AD"/>
    <w:rsid w:val="00762902"/>
    <w:rsid w:val="00762966"/>
    <w:rsid w:val="007629CC"/>
    <w:rsid w:val="00763028"/>
    <w:rsid w:val="007630EC"/>
    <w:rsid w:val="007632BA"/>
    <w:rsid w:val="0076333B"/>
    <w:rsid w:val="00763C0F"/>
    <w:rsid w:val="00764351"/>
    <w:rsid w:val="007644A6"/>
    <w:rsid w:val="00764C40"/>
    <w:rsid w:val="0076578C"/>
    <w:rsid w:val="00766C63"/>
    <w:rsid w:val="0076767F"/>
    <w:rsid w:val="00770298"/>
    <w:rsid w:val="00770AAE"/>
    <w:rsid w:val="00770E0F"/>
    <w:rsid w:val="00770E91"/>
    <w:rsid w:val="0077132D"/>
    <w:rsid w:val="0077181F"/>
    <w:rsid w:val="00771864"/>
    <w:rsid w:val="0077207C"/>
    <w:rsid w:val="00772775"/>
    <w:rsid w:val="00772868"/>
    <w:rsid w:val="0077300C"/>
    <w:rsid w:val="0077364E"/>
    <w:rsid w:val="00773757"/>
    <w:rsid w:val="00773FD6"/>
    <w:rsid w:val="007756ED"/>
    <w:rsid w:val="007759A1"/>
    <w:rsid w:val="00776189"/>
    <w:rsid w:val="007764AC"/>
    <w:rsid w:val="007767F0"/>
    <w:rsid w:val="007773FE"/>
    <w:rsid w:val="007801EC"/>
    <w:rsid w:val="00780B31"/>
    <w:rsid w:val="007814A1"/>
    <w:rsid w:val="0078155F"/>
    <w:rsid w:val="00781BF5"/>
    <w:rsid w:val="00781EE9"/>
    <w:rsid w:val="00782551"/>
    <w:rsid w:val="0078264D"/>
    <w:rsid w:val="00783E0E"/>
    <w:rsid w:val="007845BD"/>
    <w:rsid w:val="007849EC"/>
    <w:rsid w:val="00785E3A"/>
    <w:rsid w:val="00787643"/>
    <w:rsid w:val="00787AE6"/>
    <w:rsid w:val="0079063D"/>
    <w:rsid w:val="00790A46"/>
    <w:rsid w:val="00790C9E"/>
    <w:rsid w:val="00791027"/>
    <w:rsid w:val="0079125D"/>
    <w:rsid w:val="00791B72"/>
    <w:rsid w:val="00791CF4"/>
    <w:rsid w:val="00791E1C"/>
    <w:rsid w:val="00792BF8"/>
    <w:rsid w:val="00793D8A"/>
    <w:rsid w:val="0079449C"/>
    <w:rsid w:val="007945FE"/>
    <w:rsid w:val="0079466A"/>
    <w:rsid w:val="00794783"/>
    <w:rsid w:val="00795011"/>
    <w:rsid w:val="007952B9"/>
    <w:rsid w:val="00795345"/>
    <w:rsid w:val="00795CD3"/>
    <w:rsid w:val="007961CE"/>
    <w:rsid w:val="007962FA"/>
    <w:rsid w:val="0079631A"/>
    <w:rsid w:val="007967E7"/>
    <w:rsid w:val="00797AAF"/>
    <w:rsid w:val="007A0149"/>
    <w:rsid w:val="007A01E1"/>
    <w:rsid w:val="007A03BC"/>
    <w:rsid w:val="007A1262"/>
    <w:rsid w:val="007A17EB"/>
    <w:rsid w:val="007A1912"/>
    <w:rsid w:val="007A296E"/>
    <w:rsid w:val="007A2A42"/>
    <w:rsid w:val="007A2D37"/>
    <w:rsid w:val="007A3E13"/>
    <w:rsid w:val="007A5117"/>
    <w:rsid w:val="007A584C"/>
    <w:rsid w:val="007A5B74"/>
    <w:rsid w:val="007A5D00"/>
    <w:rsid w:val="007A5FA3"/>
    <w:rsid w:val="007A71F7"/>
    <w:rsid w:val="007A7412"/>
    <w:rsid w:val="007A7626"/>
    <w:rsid w:val="007A7F9B"/>
    <w:rsid w:val="007B2807"/>
    <w:rsid w:val="007B2F73"/>
    <w:rsid w:val="007B3563"/>
    <w:rsid w:val="007B493B"/>
    <w:rsid w:val="007B56CC"/>
    <w:rsid w:val="007B5A40"/>
    <w:rsid w:val="007B60B9"/>
    <w:rsid w:val="007B631C"/>
    <w:rsid w:val="007B66DF"/>
    <w:rsid w:val="007B6B39"/>
    <w:rsid w:val="007B736C"/>
    <w:rsid w:val="007B73B3"/>
    <w:rsid w:val="007B7586"/>
    <w:rsid w:val="007B78D1"/>
    <w:rsid w:val="007B79C8"/>
    <w:rsid w:val="007B7E9F"/>
    <w:rsid w:val="007C041B"/>
    <w:rsid w:val="007C051C"/>
    <w:rsid w:val="007C0BBF"/>
    <w:rsid w:val="007C1083"/>
    <w:rsid w:val="007C16D0"/>
    <w:rsid w:val="007C2C83"/>
    <w:rsid w:val="007C2D67"/>
    <w:rsid w:val="007C2DCA"/>
    <w:rsid w:val="007C3525"/>
    <w:rsid w:val="007C543D"/>
    <w:rsid w:val="007C561C"/>
    <w:rsid w:val="007C5734"/>
    <w:rsid w:val="007C5817"/>
    <w:rsid w:val="007C5F24"/>
    <w:rsid w:val="007C68C8"/>
    <w:rsid w:val="007C6C97"/>
    <w:rsid w:val="007C6D57"/>
    <w:rsid w:val="007C7504"/>
    <w:rsid w:val="007C7724"/>
    <w:rsid w:val="007D075D"/>
    <w:rsid w:val="007D087F"/>
    <w:rsid w:val="007D130D"/>
    <w:rsid w:val="007D14E7"/>
    <w:rsid w:val="007D1BED"/>
    <w:rsid w:val="007D34E2"/>
    <w:rsid w:val="007D3B99"/>
    <w:rsid w:val="007D4150"/>
    <w:rsid w:val="007D4A9D"/>
    <w:rsid w:val="007D4D84"/>
    <w:rsid w:val="007D5908"/>
    <w:rsid w:val="007D59A8"/>
    <w:rsid w:val="007D6483"/>
    <w:rsid w:val="007D68E8"/>
    <w:rsid w:val="007D7C61"/>
    <w:rsid w:val="007E117E"/>
    <w:rsid w:val="007E11B0"/>
    <w:rsid w:val="007E12C1"/>
    <w:rsid w:val="007E13A1"/>
    <w:rsid w:val="007E175B"/>
    <w:rsid w:val="007E1FFB"/>
    <w:rsid w:val="007E2270"/>
    <w:rsid w:val="007E2DE6"/>
    <w:rsid w:val="007E3223"/>
    <w:rsid w:val="007E3477"/>
    <w:rsid w:val="007E36AD"/>
    <w:rsid w:val="007E3B34"/>
    <w:rsid w:val="007E3C7F"/>
    <w:rsid w:val="007E4060"/>
    <w:rsid w:val="007E42F7"/>
    <w:rsid w:val="007E4790"/>
    <w:rsid w:val="007E5F8B"/>
    <w:rsid w:val="007E61F5"/>
    <w:rsid w:val="007E69E9"/>
    <w:rsid w:val="007E6BF4"/>
    <w:rsid w:val="007E72A5"/>
    <w:rsid w:val="007E72FA"/>
    <w:rsid w:val="007E775D"/>
    <w:rsid w:val="007E7F9A"/>
    <w:rsid w:val="007F0072"/>
    <w:rsid w:val="007F00DD"/>
    <w:rsid w:val="007F0851"/>
    <w:rsid w:val="007F112D"/>
    <w:rsid w:val="007F1244"/>
    <w:rsid w:val="007F17FF"/>
    <w:rsid w:val="007F257E"/>
    <w:rsid w:val="007F2580"/>
    <w:rsid w:val="007F2CFC"/>
    <w:rsid w:val="007F2F85"/>
    <w:rsid w:val="007F304C"/>
    <w:rsid w:val="007F326B"/>
    <w:rsid w:val="007F349C"/>
    <w:rsid w:val="007F39A4"/>
    <w:rsid w:val="007F3C29"/>
    <w:rsid w:val="007F3F01"/>
    <w:rsid w:val="007F40A5"/>
    <w:rsid w:val="007F41A2"/>
    <w:rsid w:val="007F474D"/>
    <w:rsid w:val="007F47CE"/>
    <w:rsid w:val="007F48FA"/>
    <w:rsid w:val="007F4CAE"/>
    <w:rsid w:val="007F5898"/>
    <w:rsid w:val="007F625F"/>
    <w:rsid w:val="007F7877"/>
    <w:rsid w:val="007F7EA0"/>
    <w:rsid w:val="00800104"/>
    <w:rsid w:val="008005F5"/>
    <w:rsid w:val="00800682"/>
    <w:rsid w:val="008016FA"/>
    <w:rsid w:val="008034D6"/>
    <w:rsid w:val="00803BC1"/>
    <w:rsid w:val="008046F2"/>
    <w:rsid w:val="00805DE9"/>
    <w:rsid w:val="008075BE"/>
    <w:rsid w:val="00807898"/>
    <w:rsid w:val="00807A2C"/>
    <w:rsid w:val="00807ACF"/>
    <w:rsid w:val="00807B27"/>
    <w:rsid w:val="00807B3E"/>
    <w:rsid w:val="00807E19"/>
    <w:rsid w:val="00807F69"/>
    <w:rsid w:val="0081066A"/>
    <w:rsid w:val="00810FB1"/>
    <w:rsid w:val="00811126"/>
    <w:rsid w:val="0081181A"/>
    <w:rsid w:val="008118A1"/>
    <w:rsid w:val="00813207"/>
    <w:rsid w:val="00813444"/>
    <w:rsid w:val="008136A4"/>
    <w:rsid w:val="0081402D"/>
    <w:rsid w:val="00814E4E"/>
    <w:rsid w:val="00814FFC"/>
    <w:rsid w:val="00815327"/>
    <w:rsid w:val="008158C3"/>
    <w:rsid w:val="008159A9"/>
    <w:rsid w:val="00815CAA"/>
    <w:rsid w:val="00815D09"/>
    <w:rsid w:val="00816BD2"/>
    <w:rsid w:val="00816E7E"/>
    <w:rsid w:val="00817342"/>
    <w:rsid w:val="00817C2B"/>
    <w:rsid w:val="00817E80"/>
    <w:rsid w:val="008204EB"/>
    <w:rsid w:val="008206A0"/>
    <w:rsid w:val="00820E5E"/>
    <w:rsid w:val="00821B98"/>
    <w:rsid w:val="00822A37"/>
    <w:rsid w:val="0082367D"/>
    <w:rsid w:val="00823B08"/>
    <w:rsid w:val="00823E3C"/>
    <w:rsid w:val="008248A4"/>
    <w:rsid w:val="00824A9C"/>
    <w:rsid w:val="00825044"/>
    <w:rsid w:val="00825FEA"/>
    <w:rsid w:val="00825FEC"/>
    <w:rsid w:val="008261E0"/>
    <w:rsid w:val="008268EA"/>
    <w:rsid w:val="00826E98"/>
    <w:rsid w:val="00826EEF"/>
    <w:rsid w:val="00826F1F"/>
    <w:rsid w:val="008271FE"/>
    <w:rsid w:val="00827409"/>
    <w:rsid w:val="008274F4"/>
    <w:rsid w:val="00830463"/>
    <w:rsid w:val="00830C95"/>
    <w:rsid w:val="00830CA4"/>
    <w:rsid w:val="00830F04"/>
    <w:rsid w:val="008316DD"/>
    <w:rsid w:val="00831B7E"/>
    <w:rsid w:val="0083203D"/>
    <w:rsid w:val="00832747"/>
    <w:rsid w:val="008327BE"/>
    <w:rsid w:val="00832F6C"/>
    <w:rsid w:val="00833132"/>
    <w:rsid w:val="00833BE2"/>
    <w:rsid w:val="008346E4"/>
    <w:rsid w:val="0083473A"/>
    <w:rsid w:val="00834931"/>
    <w:rsid w:val="00834F68"/>
    <w:rsid w:val="008352F2"/>
    <w:rsid w:val="0083547E"/>
    <w:rsid w:val="008357C5"/>
    <w:rsid w:val="00835D05"/>
    <w:rsid w:val="0083664E"/>
    <w:rsid w:val="00836BAD"/>
    <w:rsid w:val="00836D03"/>
    <w:rsid w:val="008376F9"/>
    <w:rsid w:val="00837A59"/>
    <w:rsid w:val="00840137"/>
    <w:rsid w:val="0084021D"/>
    <w:rsid w:val="008402D3"/>
    <w:rsid w:val="00840624"/>
    <w:rsid w:val="008411C9"/>
    <w:rsid w:val="0084178A"/>
    <w:rsid w:val="008419EE"/>
    <w:rsid w:val="008427F9"/>
    <w:rsid w:val="0084356F"/>
    <w:rsid w:val="00843739"/>
    <w:rsid w:val="008440A5"/>
    <w:rsid w:val="00844443"/>
    <w:rsid w:val="00844DDF"/>
    <w:rsid w:val="00845199"/>
    <w:rsid w:val="00845D27"/>
    <w:rsid w:val="008461F7"/>
    <w:rsid w:val="00846606"/>
    <w:rsid w:val="00846BD0"/>
    <w:rsid w:val="00846C8D"/>
    <w:rsid w:val="00847597"/>
    <w:rsid w:val="00847EA1"/>
    <w:rsid w:val="008500A2"/>
    <w:rsid w:val="008504E1"/>
    <w:rsid w:val="00850E0D"/>
    <w:rsid w:val="00850F8A"/>
    <w:rsid w:val="00851104"/>
    <w:rsid w:val="0085279F"/>
    <w:rsid w:val="008528CC"/>
    <w:rsid w:val="0085304D"/>
    <w:rsid w:val="008535FE"/>
    <w:rsid w:val="0085476C"/>
    <w:rsid w:val="00855099"/>
    <w:rsid w:val="008559A5"/>
    <w:rsid w:val="00856D5B"/>
    <w:rsid w:val="008570F2"/>
    <w:rsid w:val="0085742A"/>
    <w:rsid w:val="00860615"/>
    <w:rsid w:val="00860875"/>
    <w:rsid w:val="00860D13"/>
    <w:rsid w:val="00861AA7"/>
    <w:rsid w:val="0086268C"/>
    <w:rsid w:val="00862AEC"/>
    <w:rsid w:val="00863340"/>
    <w:rsid w:val="00864050"/>
    <w:rsid w:val="00864CDD"/>
    <w:rsid w:val="00865310"/>
    <w:rsid w:val="00865638"/>
    <w:rsid w:val="008664A0"/>
    <w:rsid w:val="008669C7"/>
    <w:rsid w:val="00867DC7"/>
    <w:rsid w:val="00870C03"/>
    <w:rsid w:val="008710C8"/>
    <w:rsid w:val="008710E2"/>
    <w:rsid w:val="0087143C"/>
    <w:rsid w:val="0087204B"/>
    <w:rsid w:val="008720F1"/>
    <w:rsid w:val="00872A0E"/>
    <w:rsid w:val="00872B7D"/>
    <w:rsid w:val="00873830"/>
    <w:rsid w:val="0087433D"/>
    <w:rsid w:val="00875AF3"/>
    <w:rsid w:val="00876782"/>
    <w:rsid w:val="008800E8"/>
    <w:rsid w:val="00880B70"/>
    <w:rsid w:val="008819EE"/>
    <w:rsid w:val="008827CB"/>
    <w:rsid w:val="008829D2"/>
    <w:rsid w:val="00882A88"/>
    <w:rsid w:val="0088352D"/>
    <w:rsid w:val="00884D01"/>
    <w:rsid w:val="00885D69"/>
    <w:rsid w:val="00886E8F"/>
    <w:rsid w:val="00886F5E"/>
    <w:rsid w:val="008876E4"/>
    <w:rsid w:val="00887927"/>
    <w:rsid w:val="00887CAB"/>
    <w:rsid w:val="00890131"/>
    <w:rsid w:val="008905F8"/>
    <w:rsid w:val="008908C9"/>
    <w:rsid w:val="00890B3F"/>
    <w:rsid w:val="00890C72"/>
    <w:rsid w:val="008914BD"/>
    <w:rsid w:val="008922AE"/>
    <w:rsid w:val="008924C1"/>
    <w:rsid w:val="00892630"/>
    <w:rsid w:val="0089277E"/>
    <w:rsid w:val="00893045"/>
    <w:rsid w:val="00893AB9"/>
    <w:rsid w:val="00893DEE"/>
    <w:rsid w:val="00893FA4"/>
    <w:rsid w:val="00894096"/>
    <w:rsid w:val="00894426"/>
    <w:rsid w:val="0089455B"/>
    <w:rsid w:val="00895498"/>
    <w:rsid w:val="00895E89"/>
    <w:rsid w:val="00895EE9"/>
    <w:rsid w:val="0089621B"/>
    <w:rsid w:val="00896624"/>
    <w:rsid w:val="008968BC"/>
    <w:rsid w:val="00896CC4"/>
    <w:rsid w:val="0089710C"/>
    <w:rsid w:val="00897205"/>
    <w:rsid w:val="0089737E"/>
    <w:rsid w:val="00897490"/>
    <w:rsid w:val="00897519"/>
    <w:rsid w:val="008976D2"/>
    <w:rsid w:val="00897807"/>
    <w:rsid w:val="00897C27"/>
    <w:rsid w:val="00897D8F"/>
    <w:rsid w:val="00897DEB"/>
    <w:rsid w:val="008A0BC3"/>
    <w:rsid w:val="008A10DF"/>
    <w:rsid w:val="008A1812"/>
    <w:rsid w:val="008A18B3"/>
    <w:rsid w:val="008A19FA"/>
    <w:rsid w:val="008A1B4A"/>
    <w:rsid w:val="008A1B64"/>
    <w:rsid w:val="008A202D"/>
    <w:rsid w:val="008A21B5"/>
    <w:rsid w:val="008A2AD6"/>
    <w:rsid w:val="008A3189"/>
    <w:rsid w:val="008A339C"/>
    <w:rsid w:val="008A351E"/>
    <w:rsid w:val="008A3B5D"/>
    <w:rsid w:val="008A3C4F"/>
    <w:rsid w:val="008A3D97"/>
    <w:rsid w:val="008A421B"/>
    <w:rsid w:val="008A4D44"/>
    <w:rsid w:val="008A4E7D"/>
    <w:rsid w:val="008A521A"/>
    <w:rsid w:val="008A5D39"/>
    <w:rsid w:val="008A5EF2"/>
    <w:rsid w:val="008A65ED"/>
    <w:rsid w:val="008A7611"/>
    <w:rsid w:val="008A78B2"/>
    <w:rsid w:val="008A7C66"/>
    <w:rsid w:val="008B017A"/>
    <w:rsid w:val="008B0397"/>
    <w:rsid w:val="008B0927"/>
    <w:rsid w:val="008B0EC2"/>
    <w:rsid w:val="008B0F5F"/>
    <w:rsid w:val="008B153C"/>
    <w:rsid w:val="008B158B"/>
    <w:rsid w:val="008B1E05"/>
    <w:rsid w:val="008B2073"/>
    <w:rsid w:val="008B210B"/>
    <w:rsid w:val="008B2635"/>
    <w:rsid w:val="008B2AB2"/>
    <w:rsid w:val="008B318C"/>
    <w:rsid w:val="008B327E"/>
    <w:rsid w:val="008B35DC"/>
    <w:rsid w:val="008B363F"/>
    <w:rsid w:val="008B390B"/>
    <w:rsid w:val="008B3BB1"/>
    <w:rsid w:val="008B3F8C"/>
    <w:rsid w:val="008B4276"/>
    <w:rsid w:val="008B4B16"/>
    <w:rsid w:val="008B5441"/>
    <w:rsid w:val="008B54DB"/>
    <w:rsid w:val="008B5EB7"/>
    <w:rsid w:val="008B5FDE"/>
    <w:rsid w:val="008B66FC"/>
    <w:rsid w:val="008B7A98"/>
    <w:rsid w:val="008B7B87"/>
    <w:rsid w:val="008C0650"/>
    <w:rsid w:val="008C0903"/>
    <w:rsid w:val="008C0FFF"/>
    <w:rsid w:val="008C1385"/>
    <w:rsid w:val="008C1FAE"/>
    <w:rsid w:val="008C2480"/>
    <w:rsid w:val="008C2578"/>
    <w:rsid w:val="008C2C0C"/>
    <w:rsid w:val="008C2C13"/>
    <w:rsid w:val="008C2ECF"/>
    <w:rsid w:val="008C35FF"/>
    <w:rsid w:val="008C37BE"/>
    <w:rsid w:val="008C43A3"/>
    <w:rsid w:val="008C5247"/>
    <w:rsid w:val="008C5B99"/>
    <w:rsid w:val="008C5D36"/>
    <w:rsid w:val="008C6671"/>
    <w:rsid w:val="008C726E"/>
    <w:rsid w:val="008C7679"/>
    <w:rsid w:val="008C7881"/>
    <w:rsid w:val="008D00B8"/>
    <w:rsid w:val="008D0685"/>
    <w:rsid w:val="008D07C9"/>
    <w:rsid w:val="008D0FC9"/>
    <w:rsid w:val="008D11CA"/>
    <w:rsid w:val="008D1962"/>
    <w:rsid w:val="008D1D8F"/>
    <w:rsid w:val="008D243F"/>
    <w:rsid w:val="008D24A1"/>
    <w:rsid w:val="008D29A2"/>
    <w:rsid w:val="008D358B"/>
    <w:rsid w:val="008D3907"/>
    <w:rsid w:val="008D4833"/>
    <w:rsid w:val="008D4E2A"/>
    <w:rsid w:val="008D4F89"/>
    <w:rsid w:val="008D56A6"/>
    <w:rsid w:val="008D5E83"/>
    <w:rsid w:val="008D6C4E"/>
    <w:rsid w:val="008D7D8A"/>
    <w:rsid w:val="008D7FEB"/>
    <w:rsid w:val="008E03E2"/>
    <w:rsid w:val="008E045B"/>
    <w:rsid w:val="008E068B"/>
    <w:rsid w:val="008E082B"/>
    <w:rsid w:val="008E1587"/>
    <w:rsid w:val="008E1C61"/>
    <w:rsid w:val="008E233F"/>
    <w:rsid w:val="008E2715"/>
    <w:rsid w:val="008E39B8"/>
    <w:rsid w:val="008E44FB"/>
    <w:rsid w:val="008E464C"/>
    <w:rsid w:val="008E473B"/>
    <w:rsid w:val="008E52F9"/>
    <w:rsid w:val="008E5750"/>
    <w:rsid w:val="008E5FDD"/>
    <w:rsid w:val="008E733A"/>
    <w:rsid w:val="008E76FA"/>
    <w:rsid w:val="008E7704"/>
    <w:rsid w:val="008E7B2D"/>
    <w:rsid w:val="008F032E"/>
    <w:rsid w:val="008F1F3A"/>
    <w:rsid w:val="008F34DF"/>
    <w:rsid w:val="008F353E"/>
    <w:rsid w:val="008F44FC"/>
    <w:rsid w:val="008F451C"/>
    <w:rsid w:val="008F64A2"/>
    <w:rsid w:val="008F6A30"/>
    <w:rsid w:val="008F760A"/>
    <w:rsid w:val="008F779F"/>
    <w:rsid w:val="008F7CE9"/>
    <w:rsid w:val="00900597"/>
    <w:rsid w:val="00900DE7"/>
    <w:rsid w:val="0090280B"/>
    <w:rsid w:val="009042A0"/>
    <w:rsid w:val="00904CD7"/>
    <w:rsid w:val="00905128"/>
    <w:rsid w:val="009053EA"/>
    <w:rsid w:val="009057ED"/>
    <w:rsid w:val="00906215"/>
    <w:rsid w:val="0090697E"/>
    <w:rsid w:val="00906A6B"/>
    <w:rsid w:val="00907007"/>
    <w:rsid w:val="009072A2"/>
    <w:rsid w:val="00907475"/>
    <w:rsid w:val="00907A84"/>
    <w:rsid w:val="00907E97"/>
    <w:rsid w:val="0091052E"/>
    <w:rsid w:val="00910E8A"/>
    <w:rsid w:val="0091219E"/>
    <w:rsid w:val="0091233B"/>
    <w:rsid w:val="00912D4A"/>
    <w:rsid w:val="009134A4"/>
    <w:rsid w:val="00913720"/>
    <w:rsid w:val="00913C5C"/>
    <w:rsid w:val="00913DFE"/>
    <w:rsid w:val="00914186"/>
    <w:rsid w:val="0091419E"/>
    <w:rsid w:val="009142A2"/>
    <w:rsid w:val="009145FC"/>
    <w:rsid w:val="00914890"/>
    <w:rsid w:val="00914DEA"/>
    <w:rsid w:val="009153CF"/>
    <w:rsid w:val="0091541F"/>
    <w:rsid w:val="009162A0"/>
    <w:rsid w:val="009164D4"/>
    <w:rsid w:val="009168E7"/>
    <w:rsid w:val="00916DF2"/>
    <w:rsid w:val="00917953"/>
    <w:rsid w:val="00920390"/>
    <w:rsid w:val="009214D4"/>
    <w:rsid w:val="00922972"/>
    <w:rsid w:val="009240DC"/>
    <w:rsid w:val="0092435D"/>
    <w:rsid w:val="00924BC5"/>
    <w:rsid w:val="00924E53"/>
    <w:rsid w:val="00927361"/>
    <w:rsid w:val="00927405"/>
    <w:rsid w:val="00927526"/>
    <w:rsid w:val="00930231"/>
    <w:rsid w:val="0093085E"/>
    <w:rsid w:val="009312B6"/>
    <w:rsid w:val="0093151A"/>
    <w:rsid w:val="00932215"/>
    <w:rsid w:val="009333E2"/>
    <w:rsid w:val="009338E4"/>
    <w:rsid w:val="009339AA"/>
    <w:rsid w:val="00933AD0"/>
    <w:rsid w:val="00933B04"/>
    <w:rsid w:val="00934008"/>
    <w:rsid w:val="0093428D"/>
    <w:rsid w:val="009342D7"/>
    <w:rsid w:val="00934501"/>
    <w:rsid w:val="00934C42"/>
    <w:rsid w:val="00934D95"/>
    <w:rsid w:val="009353A1"/>
    <w:rsid w:val="009354C5"/>
    <w:rsid w:val="00935D87"/>
    <w:rsid w:val="009379FC"/>
    <w:rsid w:val="00937A9B"/>
    <w:rsid w:val="00937FCB"/>
    <w:rsid w:val="009401C9"/>
    <w:rsid w:val="0094085E"/>
    <w:rsid w:val="00941096"/>
    <w:rsid w:val="009414D2"/>
    <w:rsid w:val="00941861"/>
    <w:rsid w:val="00941A93"/>
    <w:rsid w:val="009424DE"/>
    <w:rsid w:val="00942D31"/>
    <w:rsid w:val="0094587A"/>
    <w:rsid w:val="00945C78"/>
    <w:rsid w:val="0094685C"/>
    <w:rsid w:val="00947946"/>
    <w:rsid w:val="00947CF5"/>
    <w:rsid w:val="009501DF"/>
    <w:rsid w:val="00950CDE"/>
    <w:rsid w:val="00951015"/>
    <w:rsid w:val="009514D6"/>
    <w:rsid w:val="00951705"/>
    <w:rsid w:val="00951FE1"/>
    <w:rsid w:val="00952328"/>
    <w:rsid w:val="009533F2"/>
    <w:rsid w:val="009535AC"/>
    <w:rsid w:val="00953B8C"/>
    <w:rsid w:val="00953BA0"/>
    <w:rsid w:val="00954210"/>
    <w:rsid w:val="009544C1"/>
    <w:rsid w:val="009549AB"/>
    <w:rsid w:val="00954A7B"/>
    <w:rsid w:val="0095513C"/>
    <w:rsid w:val="009562B2"/>
    <w:rsid w:val="00956586"/>
    <w:rsid w:val="00956926"/>
    <w:rsid w:val="00956EAC"/>
    <w:rsid w:val="00957181"/>
    <w:rsid w:val="0095720F"/>
    <w:rsid w:val="009572AC"/>
    <w:rsid w:val="00957312"/>
    <w:rsid w:val="0095787D"/>
    <w:rsid w:val="00957949"/>
    <w:rsid w:val="00960A9E"/>
    <w:rsid w:val="00961691"/>
    <w:rsid w:val="00961AE7"/>
    <w:rsid w:val="00961FBB"/>
    <w:rsid w:val="009623B6"/>
    <w:rsid w:val="00963163"/>
    <w:rsid w:val="009634CD"/>
    <w:rsid w:val="00963B40"/>
    <w:rsid w:val="00963D11"/>
    <w:rsid w:val="00964DB7"/>
    <w:rsid w:val="0096541D"/>
    <w:rsid w:val="00965E83"/>
    <w:rsid w:val="00966358"/>
    <w:rsid w:val="00966C87"/>
    <w:rsid w:val="00967365"/>
    <w:rsid w:val="009702B8"/>
    <w:rsid w:val="009702F0"/>
    <w:rsid w:val="009705D5"/>
    <w:rsid w:val="00971320"/>
    <w:rsid w:val="00971ABC"/>
    <w:rsid w:val="009729EB"/>
    <w:rsid w:val="00972A03"/>
    <w:rsid w:val="00972E08"/>
    <w:rsid w:val="00973113"/>
    <w:rsid w:val="009733A0"/>
    <w:rsid w:val="009737D1"/>
    <w:rsid w:val="00973DE2"/>
    <w:rsid w:val="00974D51"/>
    <w:rsid w:val="00975570"/>
    <w:rsid w:val="009755A4"/>
    <w:rsid w:val="00975910"/>
    <w:rsid w:val="00975CAE"/>
    <w:rsid w:val="00975FD0"/>
    <w:rsid w:val="00976C9C"/>
    <w:rsid w:val="00976D65"/>
    <w:rsid w:val="0097739D"/>
    <w:rsid w:val="0097762F"/>
    <w:rsid w:val="00977BA1"/>
    <w:rsid w:val="009802AD"/>
    <w:rsid w:val="00980455"/>
    <w:rsid w:val="00980B53"/>
    <w:rsid w:val="00981B08"/>
    <w:rsid w:val="00981B48"/>
    <w:rsid w:val="0098345E"/>
    <w:rsid w:val="00983845"/>
    <w:rsid w:val="00984376"/>
    <w:rsid w:val="0098471A"/>
    <w:rsid w:val="00984A7D"/>
    <w:rsid w:val="00985D1C"/>
    <w:rsid w:val="0098652F"/>
    <w:rsid w:val="0098691C"/>
    <w:rsid w:val="00986C75"/>
    <w:rsid w:val="0099028F"/>
    <w:rsid w:val="009922B5"/>
    <w:rsid w:val="00992303"/>
    <w:rsid w:val="0099271D"/>
    <w:rsid w:val="0099272A"/>
    <w:rsid w:val="00992743"/>
    <w:rsid w:val="00992E95"/>
    <w:rsid w:val="00993680"/>
    <w:rsid w:val="00993688"/>
    <w:rsid w:val="009938D4"/>
    <w:rsid w:val="00993D94"/>
    <w:rsid w:val="00994173"/>
    <w:rsid w:val="009948F4"/>
    <w:rsid w:val="00995208"/>
    <w:rsid w:val="00995F80"/>
    <w:rsid w:val="009967E6"/>
    <w:rsid w:val="00996991"/>
    <w:rsid w:val="00996AD8"/>
    <w:rsid w:val="00997349"/>
    <w:rsid w:val="00997399"/>
    <w:rsid w:val="009978FB"/>
    <w:rsid w:val="00997A89"/>
    <w:rsid w:val="00997A9F"/>
    <w:rsid w:val="009A075B"/>
    <w:rsid w:val="009A0E7D"/>
    <w:rsid w:val="009A1501"/>
    <w:rsid w:val="009A1EC5"/>
    <w:rsid w:val="009A1FDA"/>
    <w:rsid w:val="009A229E"/>
    <w:rsid w:val="009A4E1B"/>
    <w:rsid w:val="009A551A"/>
    <w:rsid w:val="009A5802"/>
    <w:rsid w:val="009A69AF"/>
    <w:rsid w:val="009A7743"/>
    <w:rsid w:val="009A7DA2"/>
    <w:rsid w:val="009B0010"/>
    <w:rsid w:val="009B02FD"/>
    <w:rsid w:val="009B03D9"/>
    <w:rsid w:val="009B06FD"/>
    <w:rsid w:val="009B0A2B"/>
    <w:rsid w:val="009B1335"/>
    <w:rsid w:val="009B1D8B"/>
    <w:rsid w:val="009B2665"/>
    <w:rsid w:val="009B2C89"/>
    <w:rsid w:val="009B3250"/>
    <w:rsid w:val="009B36AE"/>
    <w:rsid w:val="009B3C26"/>
    <w:rsid w:val="009B422A"/>
    <w:rsid w:val="009B428D"/>
    <w:rsid w:val="009B444F"/>
    <w:rsid w:val="009B491A"/>
    <w:rsid w:val="009B4B08"/>
    <w:rsid w:val="009B4C95"/>
    <w:rsid w:val="009B5CD8"/>
    <w:rsid w:val="009B605C"/>
    <w:rsid w:val="009B6175"/>
    <w:rsid w:val="009B6623"/>
    <w:rsid w:val="009B67D9"/>
    <w:rsid w:val="009B702D"/>
    <w:rsid w:val="009B74B0"/>
    <w:rsid w:val="009B76F4"/>
    <w:rsid w:val="009B7B79"/>
    <w:rsid w:val="009C0769"/>
    <w:rsid w:val="009C076C"/>
    <w:rsid w:val="009C137B"/>
    <w:rsid w:val="009C1A19"/>
    <w:rsid w:val="009C1BF7"/>
    <w:rsid w:val="009C1E3D"/>
    <w:rsid w:val="009C1FE7"/>
    <w:rsid w:val="009C2246"/>
    <w:rsid w:val="009C23BE"/>
    <w:rsid w:val="009C3324"/>
    <w:rsid w:val="009C341F"/>
    <w:rsid w:val="009C3CD4"/>
    <w:rsid w:val="009C402D"/>
    <w:rsid w:val="009C42AE"/>
    <w:rsid w:val="009C44AE"/>
    <w:rsid w:val="009C46DE"/>
    <w:rsid w:val="009C504F"/>
    <w:rsid w:val="009C509B"/>
    <w:rsid w:val="009C53C7"/>
    <w:rsid w:val="009C5BCA"/>
    <w:rsid w:val="009C6630"/>
    <w:rsid w:val="009C693C"/>
    <w:rsid w:val="009C6F7D"/>
    <w:rsid w:val="009C70DE"/>
    <w:rsid w:val="009C7239"/>
    <w:rsid w:val="009C7442"/>
    <w:rsid w:val="009C75C0"/>
    <w:rsid w:val="009C7C01"/>
    <w:rsid w:val="009D1A42"/>
    <w:rsid w:val="009D1A90"/>
    <w:rsid w:val="009D22C0"/>
    <w:rsid w:val="009D28AA"/>
    <w:rsid w:val="009D300F"/>
    <w:rsid w:val="009D4038"/>
    <w:rsid w:val="009D4C4D"/>
    <w:rsid w:val="009D5BD1"/>
    <w:rsid w:val="009D6FA3"/>
    <w:rsid w:val="009D71E3"/>
    <w:rsid w:val="009D7A06"/>
    <w:rsid w:val="009D7F28"/>
    <w:rsid w:val="009E0065"/>
    <w:rsid w:val="009E01AB"/>
    <w:rsid w:val="009E09E0"/>
    <w:rsid w:val="009E0E15"/>
    <w:rsid w:val="009E0E7D"/>
    <w:rsid w:val="009E1BFF"/>
    <w:rsid w:val="009E27BD"/>
    <w:rsid w:val="009E292B"/>
    <w:rsid w:val="009E2D24"/>
    <w:rsid w:val="009E394E"/>
    <w:rsid w:val="009E395F"/>
    <w:rsid w:val="009E39A0"/>
    <w:rsid w:val="009E3BCA"/>
    <w:rsid w:val="009E53A3"/>
    <w:rsid w:val="009E59D3"/>
    <w:rsid w:val="009E5EC7"/>
    <w:rsid w:val="009E618B"/>
    <w:rsid w:val="009E628D"/>
    <w:rsid w:val="009E6579"/>
    <w:rsid w:val="009E7DE3"/>
    <w:rsid w:val="009F0D3A"/>
    <w:rsid w:val="009F1098"/>
    <w:rsid w:val="009F1EAA"/>
    <w:rsid w:val="009F26E1"/>
    <w:rsid w:val="009F30B8"/>
    <w:rsid w:val="009F30D6"/>
    <w:rsid w:val="009F41D3"/>
    <w:rsid w:val="009F4245"/>
    <w:rsid w:val="009F42AF"/>
    <w:rsid w:val="009F458F"/>
    <w:rsid w:val="009F4A8D"/>
    <w:rsid w:val="009F5368"/>
    <w:rsid w:val="009F583A"/>
    <w:rsid w:val="009F5904"/>
    <w:rsid w:val="009F5989"/>
    <w:rsid w:val="009F68BB"/>
    <w:rsid w:val="009F6CB5"/>
    <w:rsid w:val="009F704A"/>
    <w:rsid w:val="009F783D"/>
    <w:rsid w:val="00A0009D"/>
    <w:rsid w:val="00A005A1"/>
    <w:rsid w:val="00A02603"/>
    <w:rsid w:val="00A0312C"/>
    <w:rsid w:val="00A03E8F"/>
    <w:rsid w:val="00A05C09"/>
    <w:rsid w:val="00A05C53"/>
    <w:rsid w:val="00A063FA"/>
    <w:rsid w:val="00A065D2"/>
    <w:rsid w:val="00A067AB"/>
    <w:rsid w:val="00A07172"/>
    <w:rsid w:val="00A0737B"/>
    <w:rsid w:val="00A100EB"/>
    <w:rsid w:val="00A108F4"/>
    <w:rsid w:val="00A10A36"/>
    <w:rsid w:val="00A11AAD"/>
    <w:rsid w:val="00A11D55"/>
    <w:rsid w:val="00A11DE2"/>
    <w:rsid w:val="00A11E67"/>
    <w:rsid w:val="00A1284E"/>
    <w:rsid w:val="00A128B9"/>
    <w:rsid w:val="00A12976"/>
    <w:rsid w:val="00A12BFA"/>
    <w:rsid w:val="00A13057"/>
    <w:rsid w:val="00A138C1"/>
    <w:rsid w:val="00A13B30"/>
    <w:rsid w:val="00A140B7"/>
    <w:rsid w:val="00A14306"/>
    <w:rsid w:val="00A14A40"/>
    <w:rsid w:val="00A15550"/>
    <w:rsid w:val="00A15695"/>
    <w:rsid w:val="00A15B19"/>
    <w:rsid w:val="00A169CD"/>
    <w:rsid w:val="00A1730A"/>
    <w:rsid w:val="00A17B65"/>
    <w:rsid w:val="00A17D38"/>
    <w:rsid w:val="00A20151"/>
    <w:rsid w:val="00A201C9"/>
    <w:rsid w:val="00A207FE"/>
    <w:rsid w:val="00A20BB4"/>
    <w:rsid w:val="00A21347"/>
    <w:rsid w:val="00A213F5"/>
    <w:rsid w:val="00A21510"/>
    <w:rsid w:val="00A21EA8"/>
    <w:rsid w:val="00A22421"/>
    <w:rsid w:val="00A22AB4"/>
    <w:rsid w:val="00A2357C"/>
    <w:rsid w:val="00A23725"/>
    <w:rsid w:val="00A23BF7"/>
    <w:rsid w:val="00A244EB"/>
    <w:rsid w:val="00A24D0A"/>
    <w:rsid w:val="00A24DEE"/>
    <w:rsid w:val="00A24EC7"/>
    <w:rsid w:val="00A24FD2"/>
    <w:rsid w:val="00A266F8"/>
    <w:rsid w:val="00A26FD9"/>
    <w:rsid w:val="00A277A8"/>
    <w:rsid w:val="00A277AF"/>
    <w:rsid w:val="00A278A0"/>
    <w:rsid w:val="00A3039E"/>
    <w:rsid w:val="00A3084C"/>
    <w:rsid w:val="00A313BA"/>
    <w:rsid w:val="00A31F21"/>
    <w:rsid w:val="00A32B1D"/>
    <w:rsid w:val="00A334FA"/>
    <w:rsid w:val="00A33B23"/>
    <w:rsid w:val="00A33B49"/>
    <w:rsid w:val="00A33F8D"/>
    <w:rsid w:val="00A3496D"/>
    <w:rsid w:val="00A349CE"/>
    <w:rsid w:val="00A34E4E"/>
    <w:rsid w:val="00A35EA0"/>
    <w:rsid w:val="00A37056"/>
    <w:rsid w:val="00A3722A"/>
    <w:rsid w:val="00A378E0"/>
    <w:rsid w:val="00A37F3C"/>
    <w:rsid w:val="00A408AF"/>
    <w:rsid w:val="00A41122"/>
    <w:rsid w:val="00A4133E"/>
    <w:rsid w:val="00A41937"/>
    <w:rsid w:val="00A4242E"/>
    <w:rsid w:val="00A42CF0"/>
    <w:rsid w:val="00A42D63"/>
    <w:rsid w:val="00A42F2D"/>
    <w:rsid w:val="00A42F45"/>
    <w:rsid w:val="00A43FFF"/>
    <w:rsid w:val="00A44CC5"/>
    <w:rsid w:val="00A44F3A"/>
    <w:rsid w:val="00A45169"/>
    <w:rsid w:val="00A4578C"/>
    <w:rsid w:val="00A460E7"/>
    <w:rsid w:val="00A46460"/>
    <w:rsid w:val="00A465B3"/>
    <w:rsid w:val="00A50013"/>
    <w:rsid w:val="00A505DC"/>
    <w:rsid w:val="00A50E3E"/>
    <w:rsid w:val="00A50E3F"/>
    <w:rsid w:val="00A517BD"/>
    <w:rsid w:val="00A51EBF"/>
    <w:rsid w:val="00A520EC"/>
    <w:rsid w:val="00A5292C"/>
    <w:rsid w:val="00A537DC"/>
    <w:rsid w:val="00A53E72"/>
    <w:rsid w:val="00A540D0"/>
    <w:rsid w:val="00A54D1E"/>
    <w:rsid w:val="00A54E67"/>
    <w:rsid w:val="00A55262"/>
    <w:rsid w:val="00A55576"/>
    <w:rsid w:val="00A559F6"/>
    <w:rsid w:val="00A55FDE"/>
    <w:rsid w:val="00A5671A"/>
    <w:rsid w:val="00A567C5"/>
    <w:rsid w:val="00A5750B"/>
    <w:rsid w:val="00A601A5"/>
    <w:rsid w:val="00A604A2"/>
    <w:rsid w:val="00A614DA"/>
    <w:rsid w:val="00A61944"/>
    <w:rsid w:val="00A619B9"/>
    <w:rsid w:val="00A620E2"/>
    <w:rsid w:val="00A626D5"/>
    <w:rsid w:val="00A62B67"/>
    <w:rsid w:val="00A6370E"/>
    <w:rsid w:val="00A63C41"/>
    <w:rsid w:val="00A64457"/>
    <w:rsid w:val="00A64E02"/>
    <w:rsid w:val="00A653B8"/>
    <w:rsid w:val="00A65406"/>
    <w:rsid w:val="00A65902"/>
    <w:rsid w:val="00A65C7A"/>
    <w:rsid w:val="00A65DD6"/>
    <w:rsid w:val="00A6686B"/>
    <w:rsid w:val="00A669E5"/>
    <w:rsid w:val="00A66A22"/>
    <w:rsid w:val="00A66E6C"/>
    <w:rsid w:val="00A67C86"/>
    <w:rsid w:val="00A70A23"/>
    <w:rsid w:val="00A70B8D"/>
    <w:rsid w:val="00A70C58"/>
    <w:rsid w:val="00A70D00"/>
    <w:rsid w:val="00A719EC"/>
    <w:rsid w:val="00A71C3F"/>
    <w:rsid w:val="00A71F8D"/>
    <w:rsid w:val="00A71FD4"/>
    <w:rsid w:val="00A72210"/>
    <w:rsid w:val="00A72465"/>
    <w:rsid w:val="00A73AD6"/>
    <w:rsid w:val="00A73FE7"/>
    <w:rsid w:val="00A744B3"/>
    <w:rsid w:val="00A7476B"/>
    <w:rsid w:val="00A74A7A"/>
    <w:rsid w:val="00A76034"/>
    <w:rsid w:val="00A76474"/>
    <w:rsid w:val="00A765FF"/>
    <w:rsid w:val="00A76A4C"/>
    <w:rsid w:val="00A77D20"/>
    <w:rsid w:val="00A80538"/>
    <w:rsid w:val="00A80902"/>
    <w:rsid w:val="00A80EC1"/>
    <w:rsid w:val="00A80F65"/>
    <w:rsid w:val="00A81199"/>
    <w:rsid w:val="00A81974"/>
    <w:rsid w:val="00A81B65"/>
    <w:rsid w:val="00A822A8"/>
    <w:rsid w:val="00A82440"/>
    <w:rsid w:val="00A8291E"/>
    <w:rsid w:val="00A82FC9"/>
    <w:rsid w:val="00A831BF"/>
    <w:rsid w:val="00A83502"/>
    <w:rsid w:val="00A83786"/>
    <w:rsid w:val="00A83EB1"/>
    <w:rsid w:val="00A8462C"/>
    <w:rsid w:val="00A85184"/>
    <w:rsid w:val="00A8526F"/>
    <w:rsid w:val="00A852A4"/>
    <w:rsid w:val="00A85489"/>
    <w:rsid w:val="00A8588D"/>
    <w:rsid w:val="00A861DA"/>
    <w:rsid w:val="00A86672"/>
    <w:rsid w:val="00A86693"/>
    <w:rsid w:val="00A86DBD"/>
    <w:rsid w:val="00A8713A"/>
    <w:rsid w:val="00A877BA"/>
    <w:rsid w:val="00A87B69"/>
    <w:rsid w:val="00A9014D"/>
    <w:rsid w:val="00A91673"/>
    <w:rsid w:val="00A917FE"/>
    <w:rsid w:val="00A91867"/>
    <w:rsid w:val="00A9210E"/>
    <w:rsid w:val="00A92189"/>
    <w:rsid w:val="00A92D69"/>
    <w:rsid w:val="00A9303E"/>
    <w:rsid w:val="00A93763"/>
    <w:rsid w:val="00A93DA4"/>
    <w:rsid w:val="00A93E94"/>
    <w:rsid w:val="00A958CB"/>
    <w:rsid w:val="00A95E29"/>
    <w:rsid w:val="00A96443"/>
    <w:rsid w:val="00A968C0"/>
    <w:rsid w:val="00A968E2"/>
    <w:rsid w:val="00A96989"/>
    <w:rsid w:val="00A96BFF"/>
    <w:rsid w:val="00A97751"/>
    <w:rsid w:val="00A9786A"/>
    <w:rsid w:val="00A97E3A"/>
    <w:rsid w:val="00AA028C"/>
    <w:rsid w:val="00AA148C"/>
    <w:rsid w:val="00AA149B"/>
    <w:rsid w:val="00AA14EE"/>
    <w:rsid w:val="00AA1A9A"/>
    <w:rsid w:val="00AA1CBE"/>
    <w:rsid w:val="00AA2396"/>
    <w:rsid w:val="00AA2457"/>
    <w:rsid w:val="00AA2D0B"/>
    <w:rsid w:val="00AA307F"/>
    <w:rsid w:val="00AA32E5"/>
    <w:rsid w:val="00AA3B57"/>
    <w:rsid w:val="00AA412B"/>
    <w:rsid w:val="00AA41B8"/>
    <w:rsid w:val="00AA4342"/>
    <w:rsid w:val="00AA4B65"/>
    <w:rsid w:val="00AA4E30"/>
    <w:rsid w:val="00AA4E62"/>
    <w:rsid w:val="00AA5116"/>
    <w:rsid w:val="00AA515B"/>
    <w:rsid w:val="00AA53D9"/>
    <w:rsid w:val="00AA59D9"/>
    <w:rsid w:val="00AA5A16"/>
    <w:rsid w:val="00AA6426"/>
    <w:rsid w:val="00AA64B5"/>
    <w:rsid w:val="00AA69E0"/>
    <w:rsid w:val="00AA6E06"/>
    <w:rsid w:val="00AA7112"/>
    <w:rsid w:val="00AA7B95"/>
    <w:rsid w:val="00AB09DE"/>
    <w:rsid w:val="00AB10D4"/>
    <w:rsid w:val="00AB113B"/>
    <w:rsid w:val="00AB1A9D"/>
    <w:rsid w:val="00AB1D17"/>
    <w:rsid w:val="00AB280F"/>
    <w:rsid w:val="00AB29E7"/>
    <w:rsid w:val="00AB2F10"/>
    <w:rsid w:val="00AB398A"/>
    <w:rsid w:val="00AB44D6"/>
    <w:rsid w:val="00AB4909"/>
    <w:rsid w:val="00AB4CE2"/>
    <w:rsid w:val="00AB4E6B"/>
    <w:rsid w:val="00AB6151"/>
    <w:rsid w:val="00AB6A8A"/>
    <w:rsid w:val="00AB6AC6"/>
    <w:rsid w:val="00AB6F6B"/>
    <w:rsid w:val="00AB70D9"/>
    <w:rsid w:val="00AB7242"/>
    <w:rsid w:val="00AB7D3A"/>
    <w:rsid w:val="00AB7D46"/>
    <w:rsid w:val="00AB7E61"/>
    <w:rsid w:val="00AC09C8"/>
    <w:rsid w:val="00AC0B68"/>
    <w:rsid w:val="00AC0F97"/>
    <w:rsid w:val="00AC11BA"/>
    <w:rsid w:val="00AC1927"/>
    <w:rsid w:val="00AC1D1C"/>
    <w:rsid w:val="00AC212E"/>
    <w:rsid w:val="00AC2318"/>
    <w:rsid w:val="00AC30EC"/>
    <w:rsid w:val="00AC3300"/>
    <w:rsid w:val="00AC3BE3"/>
    <w:rsid w:val="00AC3E99"/>
    <w:rsid w:val="00AC4053"/>
    <w:rsid w:val="00AC4394"/>
    <w:rsid w:val="00AC5AE7"/>
    <w:rsid w:val="00AC5E4A"/>
    <w:rsid w:val="00AC6AAE"/>
    <w:rsid w:val="00AC78C7"/>
    <w:rsid w:val="00AD016D"/>
    <w:rsid w:val="00AD147D"/>
    <w:rsid w:val="00AD14A9"/>
    <w:rsid w:val="00AD1C51"/>
    <w:rsid w:val="00AD23E9"/>
    <w:rsid w:val="00AD2417"/>
    <w:rsid w:val="00AD2668"/>
    <w:rsid w:val="00AD3079"/>
    <w:rsid w:val="00AD38FE"/>
    <w:rsid w:val="00AD3BBD"/>
    <w:rsid w:val="00AD3BCC"/>
    <w:rsid w:val="00AD44D8"/>
    <w:rsid w:val="00AD4876"/>
    <w:rsid w:val="00AD51D6"/>
    <w:rsid w:val="00AD5415"/>
    <w:rsid w:val="00AD5B1D"/>
    <w:rsid w:val="00AD69A7"/>
    <w:rsid w:val="00AD6E2D"/>
    <w:rsid w:val="00AD7291"/>
    <w:rsid w:val="00AD737D"/>
    <w:rsid w:val="00AE09AC"/>
    <w:rsid w:val="00AE119C"/>
    <w:rsid w:val="00AE1FA5"/>
    <w:rsid w:val="00AE2156"/>
    <w:rsid w:val="00AE21A7"/>
    <w:rsid w:val="00AE273D"/>
    <w:rsid w:val="00AE3188"/>
    <w:rsid w:val="00AE3225"/>
    <w:rsid w:val="00AE37DB"/>
    <w:rsid w:val="00AE3AD4"/>
    <w:rsid w:val="00AE3C5E"/>
    <w:rsid w:val="00AE3E95"/>
    <w:rsid w:val="00AE4182"/>
    <w:rsid w:val="00AE46EE"/>
    <w:rsid w:val="00AE474C"/>
    <w:rsid w:val="00AE488A"/>
    <w:rsid w:val="00AE4891"/>
    <w:rsid w:val="00AE4A37"/>
    <w:rsid w:val="00AE4B43"/>
    <w:rsid w:val="00AE53A6"/>
    <w:rsid w:val="00AE588D"/>
    <w:rsid w:val="00AE6342"/>
    <w:rsid w:val="00AE6697"/>
    <w:rsid w:val="00AE6736"/>
    <w:rsid w:val="00AE67C1"/>
    <w:rsid w:val="00AE6941"/>
    <w:rsid w:val="00AE7464"/>
    <w:rsid w:val="00AE7A53"/>
    <w:rsid w:val="00AE7D36"/>
    <w:rsid w:val="00AF0034"/>
    <w:rsid w:val="00AF025D"/>
    <w:rsid w:val="00AF0398"/>
    <w:rsid w:val="00AF04B8"/>
    <w:rsid w:val="00AF074D"/>
    <w:rsid w:val="00AF0FA9"/>
    <w:rsid w:val="00AF10F6"/>
    <w:rsid w:val="00AF14D7"/>
    <w:rsid w:val="00AF1652"/>
    <w:rsid w:val="00AF1E1C"/>
    <w:rsid w:val="00AF25E9"/>
    <w:rsid w:val="00AF2753"/>
    <w:rsid w:val="00AF2D8A"/>
    <w:rsid w:val="00AF318E"/>
    <w:rsid w:val="00AF33C8"/>
    <w:rsid w:val="00AF351C"/>
    <w:rsid w:val="00AF3803"/>
    <w:rsid w:val="00AF3B31"/>
    <w:rsid w:val="00AF462E"/>
    <w:rsid w:val="00AF49FA"/>
    <w:rsid w:val="00AF5441"/>
    <w:rsid w:val="00AF5AB3"/>
    <w:rsid w:val="00AF5C71"/>
    <w:rsid w:val="00AF5D29"/>
    <w:rsid w:val="00AF6560"/>
    <w:rsid w:val="00AF6B10"/>
    <w:rsid w:val="00AF6EBE"/>
    <w:rsid w:val="00AF6F4D"/>
    <w:rsid w:val="00B0009C"/>
    <w:rsid w:val="00B002A1"/>
    <w:rsid w:val="00B00399"/>
    <w:rsid w:val="00B0048C"/>
    <w:rsid w:val="00B00493"/>
    <w:rsid w:val="00B011D3"/>
    <w:rsid w:val="00B0129B"/>
    <w:rsid w:val="00B01BD6"/>
    <w:rsid w:val="00B01ECB"/>
    <w:rsid w:val="00B01EFB"/>
    <w:rsid w:val="00B02692"/>
    <w:rsid w:val="00B028A0"/>
    <w:rsid w:val="00B03249"/>
    <w:rsid w:val="00B03321"/>
    <w:rsid w:val="00B0394A"/>
    <w:rsid w:val="00B03B9F"/>
    <w:rsid w:val="00B03D70"/>
    <w:rsid w:val="00B03DD3"/>
    <w:rsid w:val="00B042E2"/>
    <w:rsid w:val="00B04327"/>
    <w:rsid w:val="00B0454A"/>
    <w:rsid w:val="00B0470D"/>
    <w:rsid w:val="00B04AAD"/>
    <w:rsid w:val="00B04FEC"/>
    <w:rsid w:val="00B0510C"/>
    <w:rsid w:val="00B05FCB"/>
    <w:rsid w:val="00B0609E"/>
    <w:rsid w:val="00B0703A"/>
    <w:rsid w:val="00B10752"/>
    <w:rsid w:val="00B113BD"/>
    <w:rsid w:val="00B115C0"/>
    <w:rsid w:val="00B1170D"/>
    <w:rsid w:val="00B12510"/>
    <w:rsid w:val="00B13C13"/>
    <w:rsid w:val="00B13C7F"/>
    <w:rsid w:val="00B13D25"/>
    <w:rsid w:val="00B13DA2"/>
    <w:rsid w:val="00B142FB"/>
    <w:rsid w:val="00B147DE"/>
    <w:rsid w:val="00B156BF"/>
    <w:rsid w:val="00B15BED"/>
    <w:rsid w:val="00B163E7"/>
    <w:rsid w:val="00B1664C"/>
    <w:rsid w:val="00B16754"/>
    <w:rsid w:val="00B16C45"/>
    <w:rsid w:val="00B171C5"/>
    <w:rsid w:val="00B176F2"/>
    <w:rsid w:val="00B17807"/>
    <w:rsid w:val="00B17972"/>
    <w:rsid w:val="00B17BEB"/>
    <w:rsid w:val="00B17C1E"/>
    <w:rsid w:val="00B20136"/>
    <w:rsid w:val="00B20B20"/>
    <w:rsid w:val="00B20C39"/>
    <w:rsid w:val="00B21459"/>
    <w:rsid w:val="00B21CE1"/>
    <w:rsid w:val="00B22959"/>
    <w:rsid w:val="00B22A19"/>
    <w:rsid w:val="00B22F24"/>
    <w:rsid w:val="00B239EB"/>
    <w:rsid w:val="00B24265"/>
    <w:rsid w:val="00B24BFD"/>
    <w:rsid w:val="00B251C2"/>
    <w:rsid w:val="00B26E85"/>
    <w:rsid w:val="00B30053"/>
    <w:rsid w:val="00B30AEB"/>
    <w:rsid w:val="00B30B5D"/>
    <w:rsid w:val="00B30F15"/>
    <w:rsid w:val="00B31574"/>
    <w:rsid w:val="00B326B1"/>
    <w:rsid w:val="00B32791"/>
    <w:rsid w:val="00B32AF7"/>
    <w:rsid w:val="00B33119"/>
    <w:rsid w:val="00B33E98"/>
    <w:rsid w:val="00B34713"/>
    <w:rsid w:val="00B34B63"/>
    <w:rsid w:val="00B34C3A"/>
    <w:rsid w:val="00B371AA"/>
    <w:rsid w:val="00B374D2"/>
    <w:rsid w:val="00B37839"/>
    <w:rsid w:val="00B402D1"/>
    <w:rsid w:val="00B404C8"/>
    <w:rsid w:val="00B40DBB"/>
    <w:rsid w:val="00B41201"/>
    <w:rsid w:val="00B41603"/>
    <w:rsid w:val="00B41756"/>
    <w:rsid w:val="00B423BD"/>
    <w:rsid w:val="00B43011"/>
    <w:rsid w:val="00B43673"/>
    <w:rsid w:val="00B43816"/>
    <w:rsid w:val="00B43CEA"/>
    <w:rsid w:val="00B448E8"/>
    <w:rsid w:val="00B4554F"/>
    <w:rsid w:val="00B45DD3"/>
    <w:rsid w:val="00B46344"/>
    <w:rsid w:val="00B46772"/>
    <w:rsid w:val="00B4684A"/>
    <w:rsid w:val="00B47448"/>
    <w:rsid w:val="00B4782D"/>
    <w:rsid w:val="00B50AE3"/>
    <w:rsid w:val="00B50BA7"/>
    <w:rsid w:val="00B50C48"/>
    <w:rsid w:val="00B5119E"/>
    <w:rsid w:val="00B51875"/>
    <w:rsid w:val="00B52024"/>
    <w:rsid w:val="00B535C7"/>
    <w:rsid w:val="00B53950"/>
    <w:rsid w:val="00B53C41"/>
    <w:rsid w:val="00B54199"/>
    <w:rsid w:val="00B5427F"/>
    <w:rsid w:val="00B543BC"/>
    <w:rsid w:val="00B54E46"/>
    <w:rsid w:val="00B5582D"/>
    <w:rsid w:val="00B55E24"/>
    <w:rsid w:val="00B562EE"/>
    <w:rsid w:val="00B56328"/>
    <w:rsid w:val="00B564F5"/>
    <w:rsid w:val="00B56820"/>
    <w:rsid w:val="00B56E4C"/>
    <w:rsid w:val="00B57271"/>
    <w:rsid w:val="00B576FF"/>
    <w:rsid w:val="00B57911"/>
    <w:rsid w:val="00B57A85"/>
    <w:rsid w:val="00B57A97"/>
    <w:rsid w:val="00B60B10"/>
    <w:rsid w:val="00B6143C"/>
    <w:rsid w:val="00B6184C"/>
    <w:rsid w:val="00B61AF4"/>
    <w:rsid w:val="00B61E31"/>
    <w:rsid w:val="00B62803"/>
    <w:rsid w:val="00B62DFC"/>
    <w:rsid w:val="00B630B9"/>
    <w:rsid w:val="00B646B2"/>
    <w:rsid w:val="00B64B9E"/>
    <w:rsid w:val="00B64D12"/>
    <w:rsid w:val="00B65349"/>
    <w:rsid w:val="00B65A23"/>
    <w:rsid w:val="00B65BAB"/>
    <w:rsid w:val="00B66158"/>
    <w:rsid w:val="00B6668A"/>
    <w:rsid w:val="00B67853"/>
    <w:rsid w:val="00B70341"/>
    <w:rsid w:val="00B70CDE"/>
    <w:rsid w:val="00B71BD3"/>
    <w:rsid w:val="00B71E1B"/>
    <w:rsid w:val="00B71FC1"/>
    <w:rsid w:val="00B72A2D"/>
    <w:rsid w:val="00B72E56"/>
    <w:rsid w:val="00B73FCD"/>
    <w:rsid w:val="00B74425"/>
    <w:rsid w:val="00B7568A"/>
    <w:rsid w:val="00B75869"/>
    <w:rsid w:val="00B76ADD"/>
    <w:rsid w:val="00B76B98"/>
    <w:rsid w:val="00B76E68"/>
    <w:rsid w:val="00B76F26"/>
    <w:rsid w:val="00B8001E"/>
    <w:rsid w:val="00B80066"/>
    <w:rsid w:val="00B805D8"/>
    <w:rsid w:val="00B80D79"/>
    <w:rsid w:val="00B8116E"/>
    <w:rsid w:val="00B8165F"/>
    <w:rsid w:val="00B8201B"/>
    <w:rsid w:val="00B82811"/>
    <w:rsid w:val="00B83CB9"/>
    <w:rsid w:val="00B83EB6"/>
    <w:rsid w:val="00B84406"/>
    <w:rsid w:val="00B84ED0"/>
    <w:rsid w:val="00B8552E"/>
    <w:rsid w:val="00B858DC"/>
    <w:rsid w:val="00B86CA1"/>
    <w:rsid w:val="00B86EC4"/>
    <w:rsid w:val="00B87BC0"/>
    <w:rsid w:val="00B87DDB"/>
    <w:rsid w:val="00B90C50"/>
    <w:rsid w:val="00B90E9B"/>
    <w:rsid w:val="00B90F13"/>
    <w:rsid w:val="00B9172E"/>
    <w:rsid w:val="00B928FD"/>
    <w:rsid w:val="00B9395F"/>
    <w:rsid w:val="00B93C5E"/>
    <w:rsid w:val="00B946B0"/>
    <w:rsid w:val="00B94E6C"/>
    <w:rsid w:val="00B95047"/>
    <w:rsid w:val="00B953B5"/>
    <w:rsid w:val="00B956A1"/>
    <w:rsid w:val="00B961C5"/>
    <w:rsid w:val="00B9664E"/>
    <w:rsid w:val="00B96679"/>
    <w:rsid w:val="00B96959"/>
    <w:rsid w:val="00B97CC5"/>
    <w:rsid w:val="00BA138E"/>
    <w:rsid w:val="00BA1698"/>
    <w:rsid w:val="00BA1B15"/>
    <w:rsid w:val="00BA1C98"/>
    <w:rsid w:val="00BA2A97"/>
    <w:rsid w:val="00BA2DD5"/>
    <w:rsid w:val="00BA304D"/>
    <w:rsid w:val="00BA3BD7"/>
    <w:rsid w:val="00BA4433"/>
    <w:rsid w:val="00BA458F"/>
    <w:rsid w:val="00BA468B"/>
    <w:rsid w:val="00BA499E"/>
    <w:rsid w:val="00BA4FC6"/>
    <w:rsid w:val="00BA57ED"/>
    <w:rsid w:val="00BA6C13"/>
    <w:rsid w:val="00BA6C90"/>
    <w:rsid w:val="00BB076E"/>
    <w:rsid w:val="00BB258B"/>
    <w:rsid w:val="00BB299B"/>
    <w:rsid w:val="00BB3995"/>
    <w:rsid w:val="00BB3F3C"/>
    <w:rsid w:val="00BB4495"/>
    <w:rsid w:val="00BB474B"/>
    <w:rsid w:val="00BB5568"/>
    <w:rsid w:val="00BB5B87"/>
    <w:rsid w:val="00BB5D4B"/>
    <w:rsid w:val="00BB5D5D"/>
    <w:rsid w:val="00BB643E"/>
    <w:rsid w:val="00BB69B0"/>
    <w:rsid w:val="00BB7056"/>
    <w:rsid w:val="00BB729A"/>
    <w:rsid w:val="00BB73EA"/>
    <w:rsid w:val="00BC00A2"/>
    <w:rsid w:val="00BC0200"/>
    <w:rsid w:val="00BC0937"/>
    <w:rsid w:val="00BC1BAD"/>
    <w:rsid w:val="00BC1D1F"/>
    <w:rsid w:val="00BC24CB"/>
    <w:rsid w:val="00BC2633"/>
    <w:rsid w:val="00BC285F"/>
    <w:rsid w:val="00BC29AF"/>
    <w:rsid w:val="00BC2D39"/>
    <w:rsid w:val="00BC2DE9"/>
    <w:rsid w:val="00BC31EB"/>
    <w:rsid w:val="00BC3572"/>
    <w:rsid w:val="00BC3B47"/>
    <w:rsid w:val="00BC4104"/>
    <w:rsid w:val="00BC41E3"/>
    <w:rsid w:val="00BC4E21"/>
    <w:rsid w:val="00BC5789"/>
    <w:rsid w:val="00BC5C47"/>
    <w:rsid w:val="00BC6170"/>
    <w:rsid w:val="00BC6536"/>
    <w:rsid w:val="00BD04FF"/>
    <w:rsid w:val="00BD08DE"/>
    <w:rsid w:val="00BD179D"/>
    <w:rsid w:val="00BD2008"/>
    <w:rsid w:val="00BD27A5"/>
    <w:rsid w:val="00BD2A62"/>
    <w:rsid w:val="00BD3E56"/>
    <w:rsid w:val="00BD42F2"/>
    <w:rsid w:val="00BD50E1"/>
    <w:rsid w:val="00BD6341"/>
    <w:rsid w:val="00BD6B74"/>
    <w:rsid w:val="00BD6D97"/>
    <w:rsid w:val="00BD763C"/>
    <w:rsid w:val="00BD7D94"/>
    <w:rsid w:val="00BE12AA"/>
    <w:rsid w:val="00BE1646"/>
    <w:rsid w:val="00BE1A77"/>
    <w:rsid w:val="00BE1FDC"/>
    <w:rsid w:val="00BE20C9"/>
    <w:rsid w:val="00BE21CE"/>
    <w:rsid w:val="00BE364C"/>
    <w:rsid w:val="00BE3E21"/>
    <w:rsid w:val="00BE4321"/>
    <w:rsid w:val="00BE43A0"/>
    <w:rsid w:val="00BE4AF0"/>
    <w:rsid w:val="00BE569A"/>
    <w:rsid w:val="00BE56BF"/>
    <w:rsid w:val="00BE66F2"/>
    <w:rsid w:val="00BE67DC"/>
    <w:rsid w:val="00BE6A7C"/>
    <w:rsid w:val="00BE6B86"/>
    <w:rsid w:val="00BF0AF4"/>
    <w:rsid w:val="00BF0E6D"/>
    <w:rsid w:val="00BF0ED5"/>
    <w:rsid w:val="00BF102B"/>
    <w:rsid w:val="00BF1144"/>
    <w:rsid w:val="00BF1276"/>
    <w:rsid w:val="00BF1406"/>
    <w:rsid w:val="00BF16F8"/>
    <w:rsid w:val="00BF19F8"/>
    <w:rsid w:val="00BF2028"/>
    <w:rsid w:val="00BF28E2"/>
    <w:rsid w:val="00BF2AE1"/>
    <w:rsid w:val="00BF32F7"/>
    <w:rsid w:val="00BF35F3"/>
    <w:rsid w:val="00BF4A2E"/>
    <w:rsid w:val="00BF5374"/>
    <w:rsid w:val="00BF56F7"/>
    <w:rsid w:val="00BF575C"/>
    <w:rsid w:val="00BF5D7F"/>
    <w:rsid w:val="00BF61DB"/>
    <w:rsid w:val="00BF6846"/>
    <w:rsid w:val="00BF68EB"/>
    <w:rsid w:val="00BF7608"/>
    <w:rsid w:val="00BF7779"/>
    <w:rsid w:val="00BF78D3"/>
    <w:rsid w:val="00BF7D3D"/>
    <w:rsid w:val="00BF7D8A"/>
    <w:rsid w:val="00C011DF"/>
    <w:rsid w:val="00C0165F"/>
    <w:rsid w:val="00C02CBA"/>
    <w:rsid w:val="00C02D2D"/>
    <w:rsid w:val="00C03F97"/>
    <w:rsid w:val="00C03FA3"/>
    <w:rsid w:val="00C04539"/>
    <w:rsid w:val="00C05769"/>
    <w:rsid w:val="00C066E5"/>
    <w:rsid w:val="00C073C6"/>
    <w:rsid w:val="00C07466"/>
    <w:rsid w:val="00C0766A"/>
    <w:rsid w:val="00C07684"/>
    <w:rsid w:val="00C0785E"/>
    <w:rsid w:val="00C07A9D"/>
    <w:rsid w:val="00C07B56"/>
    <w:rsid w:val="00C07C60"/>
    <w:rsid w:val="00C10231"/>
    <w:rsid w:val="00C1027D"/>
    <w:rsid w:val="00C10B81"/>
    <w:rsid w:val="00C1129B"/>
    <w:rsid w:val="00C11781"/>
    <w:rsid w:val="00C11C82"/>
    <w:rsid w:val="00C12023"/>
    <w:rsid w:val="00C121B3"/>
    <w:rsid w:val="00C12602"/>
    <w:rsid w:val="00C138C0"/>
    <w:rsid w:val="00C15088"/>
    <w:rsid w:val="00C16775"/>
    <w:rsid w:val="00C1683B"/>
    <w:rsid w:val="00C1698F"/>
    <w:rsid w:val="00C169E6"/>
    <w:rsid w:val="00C170AC"/>
    <w:rsid w:val="00C176C1"/>
    <w:rsid w:val="00C20054"/>
    <w:rsid w:val="00C203B7"/>
    <w:rsid w:val="00C2060D"/>
    <w:rsid w:val="00C20912"/>
    <w:rsid w:val="00C20E82"/>
    <w:rsid w:val="00C21018"/>
    <w:rsid w:val="00C21523"/>
    <w:rsid w:val="00C2217B"/>
    <w:rsid w:val="00C226F9"/>
    <w:rsid w:val="00C22E14"/>
    <w:rsid w:val="00C23012"/>
    <w:rsid w:val="00C237DF"/>
    <w:rsid w:val="00C2492A"/>
    <w:rsid w:val="00C24B22"/>
    <w:rsid w:val="00C24B32"/>
    <w:rsid w:val="00C253D3"/>
    <w:rsid w:val="00C25444"/>
    <w:rsid w:val="00C25FA8"/>
    <w:rsid w:val="00C264AC"/>
    <w:rsid w:val="00C267A5"/>
    <w:rsid w:val="00C27559"/>
    <w:rsid w:val="00C278F7"/>
    <w:rsid w:val="00C27C4B"/>
    <w:rsid w:val="00C27DA9"/>
    <w:rsid w:val="00C30001"/>
    <w:rsid w:val="00C30371"/>
    <w:rsid w:val="00C30BEB"/>
    <w:rsid w:val="00C31AF5"/>
    <w:rsid w:val="00C31C21"/>
    <w:rsid w:val="00C31D20"/>
    <w:rsid w:val="00C32015"/>
    <w:rsid w:val="00C335F9"/>
    <w:rsid w:val="00C33883"/>
    <w:rsid w:val="00C3454C"/>
    <w:rsid w:val="00C345C6"/>
    <w:rsid w:val="00C34D2E"/>
    <w:rsid w:val="00C34FE2"/>
    <w:rsid w:val="00C362FA"/>
    <w:rsid w:val="00C36D5A"/>
    <w:rsid w:val="00C36D65"/>
    <w:rsid w:val="00C378E8"/>
    <w:rsid w:val="00C37B64"/>
    <w:rsid w:val="00C37D7F"/>
    <w:rsid w:val="00C40B28"/>
    <w:rsid w:val="00C41993"/>
    <w:rsid w:val="00C425F0"/>
    <w:rsid w:val="00C427FB"/>
    <w:rsid w:val="00C43B64"/>
    <w:rsid w:val="00C43B85"/>
    <w:rsid w:val="00C43D11"/>
    <w:rsid w:val="00C43D92"/>
    <w:rsid w:val="00C443C1"/>
    <w:rsid w:val="00C452EA"/>
    <w:rsid w:val="00C45B45"/>
    <w:rsid w:val="00C46089"/>
    <w:rsid w:val="00C46601"/>
    <w:rsid w:val="00C46660"/>
    <w:rsid w:val="00C46E8D"/>
    <w:rsid w:val="00C47906"/>
    <w:rsid w:val="00C479A2"/>
    <w:rsid w:val="00C47F09"/>
    <w:rsid w:val="00C5001F"/>
    <w:rsid w:val="00C50574"/>
    <w:rsid w:val="00C50668"/>
    <w:rsid w:val="00C5080E"/>
    <w:rsid w:val="00C50C91"/>
    <w:rsid w:val="00C50E2D"/>
    <w:rsid w:val="00C50F82"/>
    <w:rsid w:val="00C50FB0"/>
    <w:rsid w:val="00C51B4E"/>
    <w:rsid w:val="00C51D5B"/>
    <w:rsid w:val="00C52434"/>
    <w:rsid w:val="00C525A8"/>
    <w:rsid w:val="00C52C4A"/>
    <w:rsid w:val="00C52D53"/>
    <w:rsid w:val="00C52E06"/>
    <w:rsid w:val="00C5302D"/>
    <w:rsid w:val="00C53798"/>
    <w:rsid w:val="00C55A83"/>
    <w:rsid w:val="00C55C91"/>
    <w:rsid w:val="00C5628E"/>
    <w:rsid w:val="00C562B9"/>
    <w:rsid w:val="00C5668A"/>
    <w:rsid w:val="00C56F5A"/>
    <w:rsid w:val="00C57A84"/>
    <w:rsid w:val="00C57F4A"/>
    <w:rsid w:val="00C60B1A"/>
    <w:rsid w:val="00C60B3E"/>
    <w:rsid w:val="00C60C8A"/>
    <w:rsid w:val="00C61166"/>
    <w:rsid w:val="00C61D30"/>
    <w:rsid w:val="00C62342"/>
    <w:rsid w:val="00C62D14"/>
    <w:rsid w:val="00C62F1D"/>
    <w:rsid w:val="00C63669"/>
    <w:rsid w:val="00C6366D"/>
    <w:rsid w:val="00C63D7F"/>
    <w:rsid w:val="00C64086"/>
    <w:rsid w:val="00C64C34"/>
    <w:rsid w:val="00C65181"/>
    <w:rsid w:val="00C6531D"/>
    <w:rsid w:val="00C6581A"/>
    <w:rsid w:val="00C65ADE"/>
    <w:rsid w:val="00C66252"/>
    <w:rsid w:val="00C6719A"/>
    <w:rsid w:val="00C67686"/>
    <w:rsid w:val="00C700A7"/>
    <w:rsid w:val="00C701C4"/>
    <w:rsid w:val="00C70A87"/>
    <w:rsid w:val="00C70B46"/>
    <w:rsid w:val="00C71664"/>
    <w:rsid w:val="00C7187D"/>
    <w:rsid w:val="00C71F6E"/>
    <w:rsid w:val="00C71FA2"/>
    <w:rsid w:val="00C72281"/>
    <w:rsid w:val="00C72D40"/>
    <w:rsid w:val="00C72EBC"/>
    <w:rsid w:val="00C73F0D"/>
    <w:rsid w:val="00C7407B"/>
    <w:rsid w:val="00C74346"/>
    <w:rsid w:val="00C74B9A"/>
    <w:rsid w:val="00C75073"/>
    <w:rsid w:val="00C7556B"/>
    <w:rsid w:val="00C7564B"/>
    <w:rsid w:val="00C769F1"/>
    <w:rsid w:val="00C819FA"/>
    <w:rsid w:val="00C81A6C"/>
    <w:rsid w:val="00C81D05"/>
    <w:rsid w:val="00C81E41"/>
    <w:rsid w:val="00C82403"/>
    <w:rsid w:val="00C831E0"/>
    <w:rsid w:val="00C8322D"/>
    <w:rsid w:val="00C8354E"/>
    <w:rsid w:val="00C84AEF"/>
    <w:rsid w:val="00C84D92"/>
    <w:rsid w:val="00C85376"/>
    <w:rsid w:val="00C853F1"/>
    <w:rsid w:val="00C85945"/>
    <w:rsid w:val="00C85A6D"/>
    <w:rsid w:val="00C85C09"/>
    <w:rsid w:val="00C85C88"/>
    <w:rsid w:val="00C861C9"/>
    <w:rsid w:val="00C865E0"/>
    <w:rsid w:val="00C86BCD"/>
    <w:rsid w:val="00C86C8E"/>
    <w:rsid w:val="00C90A06"/>
    <w:rsid w:val="00C90E9D"/>
    <w:rsid w:val="00C925A3"/>
    <w:rsid w:val="00C92B37"/>
    <w:rsid w:val="00C930A6"/>
    <w:rsid w:val="00C931A4"/>
    <w:rsid w:val="00C937E1"/>
    <w:rsid w:val="00C941CB"/>
    <w:rsid w:val="00C944F1"/>
    <w:rsid w:val="00C94B91"/>
    <w:rsid w:val="00C94C74"/>
    <w:rsid w:val="00C94F12"/>
    <w:rsid w:val="00C94F73"/>
    <w:rsid w:val="00C95015"/>
    <w:rsid w:val="00C952AD"/>
    <w:rsid w:val="00C96763"/>
    <w:rsid w:val="00C97222"/>
    <w:rsid w:val="00CA02CE"/>
    <w:rsid w:val="00CA0D65"/>
    <w:rsid w:val="00CA1002"/>
    <w:rsid w:val="00CA1591"/>
    <w:rsid w:val="00CA1BF8"/>
    <w:rsid w:val="00CA2265"/>
    <w:rsid w:val="00CA2504"/>
    <w:rsid w:val="00CA27C5"/>
    <w:rsid w:val="00CA2A95"/>
    <w:rsid w:val="00CA3699"/>
    <w:rsid w:val="00CA3848"/>
    <w:rsid w:val="00CA3A59"/>
    <w:rsid w:val="00CA3B75"/>
    <w:rsid w:val="00CA464F"/>
    <w:rsid w:val="00CA4753"/>
    <w:rsid w:val="00CA4BB9"/>
    <w:rsid w:val="00CA4C6F"/>
    <w:rsid w:val="00CA4D34"/>
    <w:rsid w:val="00CA5315"/>
    <w:rsid w:val="00CA552C"/>
    <w:rsid w:val="00CA588C"/>
    <w:rsid w:val="00CA5FCB"/>
    <w:rsid w:val="00CA6448"/>
    <w:rsid w:val="00CA659E"/>
    <w:rsid w:val="00CA695C"/>
    <w:rsid w:val="00CA6ED9"/>
    <w:rsid w:val="00CA757D"/>
    <w:rsid w:val="00CA76AA"/>
    <w:rsid w:val="00CA7E50"/>
    <w:rsid w:val="00CA7FF2"/>
    <w:rsid w:val="00CB0730"/>
    <w:rsid w:val="00CB078C"/>
    <w:rsid w:val="00CB16C2"/>
    <w:rsid w:val="00CB2DBE"/>
    <w:rsid w:val="00CB438B"/>
    <w:rsid w:val="00CB46A3"/>
    <w:rsid w:val="00CB4890"/>
    <w:rsid w:val="00CB543A"/>
    <w:rsid w:val="00CB54F3"/>
    <w:rsid w:val="00CB55C0"/>
    <w:rsid w:val="00CB57C5"/>
    <w:rsid w:val="00CB5AB4"/>
    <w:rsid w:val="00CB5C91"/>
    <w:rsid w:val="00CB72D0"/>
    <w:rsid w:val="00CB72F7"/>
    <w:rsid w:val="00CB751D"/>
    <w:rsid w:val="00CB7816"/>
    <w:rsid w:val="00CB7D8E"/>
    <w:rsid w:val="00CB7FE0"/>
    <w:rsid w:val="00CC0295"/>
    <w:rsid w:val="00CC0A48"/>
    <w:rsid w:val="00CC0AAF"/>
    <w:rsid w:val="00CC14E4"/>
    <w:rsid w:val="00CC18E4"/>
    <w:rsid w:val="00CC1A7E"/>
    <w:rsid w:val="00CC20AA"/>
    <w:rsid w:val="00CC277C"/>
    <w:rsid w:val="00CC2F1B"/>
    <w:rsid w:val="00CC2F26"/>
    <w:rsid w:val="00CC3052"/>
    <w:rsid w:val="00CC395C"/>
    <w:rsid w:val="00CC3B40"/>
    <w:rsid w:val="00CC3C45"/>
    <w:rsid w:val="00CC3CF0"/>
    <w:rsid w:val="00CC4195"/>
    <w:rsid w:val="00CC583A"/>
    <w:rsid w:val="00CC66A5"/>
    <w:rsid w:val="00CC6C71"/>
    <w:rsid w:val="00CC729A"/>
    <w:rsid w:val="00CD0486"/>
    <w:rsid w:val="00CD05BC"/>
    <w:rsid w:val="00CD1191"/>
    <w:rsid w:val="00CD13E4"/>
    <w:rsid w:val="00CD2068"/>
    <w:rsid w:val="00CD3506"/>
    <w:rsid w:val="00CD424C"/>
    <w:rsid w:val="00CD446C"/>
    <w:rsid w:val="00CD470E"/>
    <w:rsid w:val="00CD4852"/>
    <w:rsid w:val="00CD5196"/>
    <w:rsid w:val="00CD5472"/>
    <w:rsid w:val="00CD5A63"/>
    <w:rsid w:val="00CD5C79"/>
    <w:rsid w:val="00CD6373"/>
    <w:rsid w:val="00CD6E12"/>
    <w:rsid w:val="00CD6E31"/>
    <w:rsid w:val="00CD77B5"/>
    <w:rsid w:val="00CD784B"/>
    <w:rsid w:val="00CD7893"/>
    <w:rsid w:val="00CD7B7F"/>
    <w:rsid w:val="00CD7C0E"/>
    <w:rsid w:val="00CD7FC4"/>
    <w:rsid w:val="00CE1CD5"/>
    <w:rsid w:val="00CE2773"/>
    <w:rsid w:val="00CE2E8D"/>
    <w:rsid w:val="00CE34EA"/>
    <w:rsid w:val="00CE3EA2"/>
    <w:rsid w:val="00CE4157"/>
    <w:rsid w:val="00CE5064"/>
    <w:rsid w:val="00CE52F2"/>
    <w:rsid w:val="00CE5B55"/>
    <w:rsid w:val="00CE5E7B"/>
    <w:rsid w:val="00CE6582"/>
    <w:rsid w:val="00CE6E1E"/>
    <w:rsid w:val="00CE71F4"/>
    <w:rsid w:val="00CE7BD7"/>
    <w:rsid w:val="00CE7D3D"/>
    <w:rsid w:val="00CF0C24"/>
    <w:rsid w:val="00CF0E8A"/>
    <w:rsid w:val="00CF2186"/>
    <w:rsid w:val="00CF2B7C"/>
    <w:rsid w:val="00CF2F70"/>
    <w:rsid w:val="00CF3533"/>
    <w:rsid w:val="00CF36D6"/>
    <w:rsid w:val="00CF3881"/>
    <w:rsid w:val="00CF424D"/>
    <w:rsid w:val="00CF4449"/>
    <w:rsid w:val="00CF4A5C"/>
    <w:rsid w:val="00CF4EE9"/>
    <w:rsid w:val="00CF5272"/>
    <w:rsid w:val="00CF5A8E"/>
    <w:rsid w:val="00CF5C32"/>
    <w:rsid w:val="00CF62CB"/>
    <w:rsid w:val="00CF6FE1"/>
    <w:rsid w:val="00CF74A1"/>
    <w:rsid w:val="00CF7B6F"/>
    <w:rsid w:val="00CF7D6F"/>
    <w:rsid w:val="00D003AC"/>
    <w:rsid w:val="00D00FB9"/>
    <w:rsid w:val="00D013B7"/>
    <w:rsid w:val="00D018A0"/>
    <w:rsid w:val="00D01DEB"/>
    <w:rsid w:val="00D036C1"/>
    <w:rsid w:val="00D03871"/>
    <w:rsid w:val="00D03AEC"/>
    <w:rsid w:val="00D03E2C"/>
    <w:rsid w:val="00D04A5C"/>
    <w:rsid w:val="00D04D5A"/>
    <w:rsid w:val="00D04F27"/>
    <w:rsid w:val="00D052F8"/>
    <w:rsid w:val="00D05FFB"/>
    <w:rsid w:val="00D0620A"/>
    <w:rsid w:val="00D062E6"/>
    <w:rsid w:val="00D063B7"/>
    <w:rsid w:val="00D0687C"/>
    <w:rsid w:val="00D07402"/>
    <w:rsid w:val="00D077DE"/>
    <w:rsid w:val="00D103E3"/>
    <w:rsid w:val="00D104E4"/>
    <w:rsid w:val="00D10AC5"/>
    <w:rsid w:val="00D11C03"/>
    <w:rsid w:val="00D12FC7"/>
    <w:rsid w:val="00D13886"/>
    <w:rsid w:val="00D14374"/>
    <w:rsid w:val="00D14E54"/>
    <w:rsid w:val="00D157A3"/>
    <w:rsid w:val="00D15B58"/>
    <w:rsid w:val="00D15BBF"/>
    <w:rsid w:val="00D16E76"/>
    <w:rsid w:val="00D17B33"/>
    <w:rsid w:val="00D212DF"/>
    <w:rsid w:val="00D21F98"/>
    <w:rsid w:val="00D234C4"/>
    <w:rsid w:val="00D23B4B"/>
    <w:rsid w:val="00D23B88"/>
    <w:rsid w:val="00D23D1A"/>
    <w:rsid w:val="00D24103"/>
    <w:rsid w:val="00D2455E"/>
    <w:rsid w:val="00D24908"/>
    <w:rsid w:val="00D2535A"/>
    <w:rsid w:val="00D2572E"/>
    <w:rsid w:val="00D269E6"/>
    <w:rsid w:val="00D26AC6"/>
    <w:rsid w:val="00D26FD0"/>
    <w:rsid w:val="00D27788"/>
    <w:rsid w:val="00D278A0"/>
    <w:rsid w:val="00D27BFA"/>
    <w:rsid w:val="00D27CE1"/>
    <w:rsid w:val="00D30068"/>
    <w:rsid w:val="00D32D72"/>
    <w:rsid w:val="00D33685"/>
    <w:rsid w:val="00D359E6"/>
    <w:rsid w:val="00D363F5"/>
    <w:rsid w:val="00D364B6"/>
    <w:rsid w:val="00D37651"/>
    <w:rsid w:val="00D37FA1"/>
    <w:rsid w:val="00D417EA"/>
    <w:rsid w:val="00D41930"/>
    <w:rsid w:val="00D41E83"/>
    <w:rsid w:val="00D424D6"/>
    <w:rsid w:val="00D42A2A"/>
    <w:rsid w:val="00D43999"/>
    <w:rsid w:val="00D43C42"/>
    <w:rsid w:val="00D44E6F"/>
    <w:rsid w:val="00D4516C"/>
    <w:rsid w:val="00D4667A"/>
    <w:rsid w:val="00D4674E"/>
    <w:rsid w:val="00D46998"/>
    <w:rsid w:val="00D46C14"/>
    <w:rsid w:val="00D5093D"/>
    <w:rsid w:val="00D51B79"/>
    <w:rsid w:val="00D520B9"/>
    <w:rsid w:val="00D520C4"/>
    <w:rsid w:val="00D53614"/>
    <w:rsid w:val="00D54099"/>
    <w:rsid w:val="00D54535"/>
    <w:rsid w:val="00D54B76"/>
    <w:rsid w:val="00D55908"/>
    <w:rsid w:val="00D5661D"/>
    <w:rsid w:val="00D566DC"/>
    <w:rsid w:val="00D567D3"/>
    <w:rsid w:val="00D56A73"/>
    <w:rsid w:val="00D5718F"/>
    <w:rsid w:val="00D57266"/>
    <w:rsid w:val="00D57B62"/>
    <w:rsid w:val="00D57D1B"/>
    <w:rsid w:val="00D606FE"/>
    <w:rsid w:val="00D613AE"/>
    <w:rsid w:val="00D61593"/>
    <w:rsid w:val="00D61A60"/>
    <w:rsid w:val="00D61EAF"/>
    <w:rsid w:val="00D620F0"/>
    <w:rsid w:val="00D620F7"/>
    <w:rsid w:val="00D62B16"/>
    <w:rsid w:val="00D632C8"/>
    <w:rsid w:val="00D63450"/>
    <w:rsid w:val="00D635B5"/>
    <w:rsid w:val="00D6368D"/>
    <w:rsid w:val="00D63EDC"/>
    <w:rsid w:val="00D64B7C"/>
    <w:rsid w:val="00D65199"/>
    <w:rsid w:val="00D65278"/>
    <w:rsid w:val="00D652BC"/>
    <w:rsid w:val="00D65625"/>
    <w:rsid w:val="00D658FD"/>
    <w:rsid w:val="00D65EF8"/>
    <w:rsid w:val="00D667BE"/>
    <w:rsid w:val="00D6758D"/>
    <w:rsid w:val="00D67CE5"/>
    <w:rsid w:val="00D70F3B"/>
    <w:rsid w:val="00D715DA"/>
    <w:rsid w:val="00D71BE6"/>
    <w:rsid w:val="00D72473"/>
    <w:rsid w:val="00D72B4A"/>
    <w:rsid w:val="00D730AB"/>
    <w:rsid w:val="00D736BF"/>
    <w:rsid w:val="00D739AD"/>
    <w:rsid w:val="00D7434B"/>
    <w:rsid w:val="00D7469B"/>
    <w:rsid w:val="00D748FC"/>
    <w:rsid w:val="00D74A27"/>
    <w:rsid w:val="00D74CB4"/>
    <w:rsid w:val="00D75789"/>
    <w:rsid w:val="00D75E96"/>
    <w:rsid w:val="00D7602E"/>
    <w:rsid w:val="00D76DE8"/>
    <w:rsid w:val="00D77F8F"/>
    <w:rsid w:val="00D8104D"/>
    <w:rsid w:val="00D8107C"/>
    <w:rsid w:val="00D81C90"/>
    <w:rsid w:val="00D822D8"/>
    <w:rsid w:val="00D82939"/>
    <w:rsid w:val="00D82CB0"/>
    <w:rsid w:val="00D82CBD"/>
    <w:rsid w:val="00D8362D"/>
    <w:rsid w:val="00D83701"/>
    <w:rsid w:val="00D83B81"/>
    <w:rsid w:val="00D83EA2"/>
    <w:rsid w:val="00D843DA"/>
    <w:rsid w:val="00D844FA"/>
    <w:rsid w:val="00D845A1"/>
    <w:rsid w:val="00D845A5"/>
    <w:rsid w:val="00D84E5D"/>
    <w:rsid w:val="00D85D98"/>
    <w:rsid w:val="00D86039"/>
    <w:rsid w:val="00D86202"/>
    <w:rsid w:val="00D863D4"/>
    <w:rsid w:val="00D867E9"/>
    <w:rsid w:val="00D86A0E"/>
    <w:rsid w:val="00D875A4"/>
    <w:rsid w:val="00D87995"/>
    <w:rsid w:val="00D90286"/>
    <w:rsid w:val="00D90909"/>
    <w:rsid w:val="00D90FE8"/>
    <w:rsid w:val="00D90FFE"/>
    <w:rsid w:val="00D924FF"/>
    <w:rsid w:val="00D927CD"/>
    <w:rsid w:val="00D94196"/>
    <w:rsid w:val="00D95189"/>
    <w:rsid w:val="00D95261"/>
    <w:rsid w:val="00D95390"/>
    <w:rsid w:val="00D95537"/>
    <w:rsid w:val="00D95F04"/>
    <w:rsid w:val="00D9643B"/>
    <w:rsid w:val="00D96BD3"/>
    <w:rsid w:val="00D97669"/>
    <w:rsid w:val="00D97806"/>
    <w:rsid w:val="00DA04FD"/>
    <w:rsid w:val="00DA059A"/>
    <w:rsid w:val="00DA0644"/>
    <w:rsid w:val="00DA0BBB"/>
    <w:rsid w:val="00DA0D15"/>
    <w:rsid w:val="00DA0F9F"/>
    <w:rsid w:val="00DA11EA"/>
    <w:rsid w:val="00DA28C2"/>
    <w:rsid w:val="00DA299C"/>
    <w:rsid w:val="00DA3210"/>
    <w:rsid w:val="00DA4271"/>
    <w:rsid w:val="00DA46E4"/>
    <w:rsid w:val="00DA4F4C"/>
    <w:rsid w:val="00DA5117"/>
    <w:rsid w:val="00DA51DF"/>
    <w:rsid w:val="00DA5299"/>
    <w:rsid w:val="00DA5C34"/>
    <w:rsid w:val="00DA627A"/>
    <w:rsid w:val="00DA6AD6"/>
    <w:rsid w:val="00DA703D"/>
    <w:rsid w:val="00DB06AD"/>
    <w:rsid w:val="00DB0BEE"/>
    <w:rsid w:val="00DB0EAB"/>
    <w:rsid w:val="00DB1399"/>
    <w:rsid w:val="00DB1A5A"/>
    <w:rsid w:val="00DB2CED"/>
    <w:rsid w:val="00DB2E8B"/>
    <w:rsid w:val="00DB4636"/>
    <w:rsid w:val="00DB46AF"/>
    <w:rsid w:val="00DB4A4A"/>
    <w:rsid w:val="00DB507B"/>
    <w:rsid w:val="00DB5659"/>
    <w:rsid w:val="00DB5F6A"/>
    <w:rsid w:val="00DB6506"/>
    <w:rsid w:val="00DB7014"/>
    <w:rsid w:val="00DB7A92"/>
    <w:rsid w:val="00DB7B6C"/>
    <w:rsid w:val="00DC0AD4"/>
    <w:rsid w:val="00DC1079"/>
    <w:rsid w:val="00DC11BE"/>
    <w:rsid w:val="00DC12EA"/>
    <w:rsid w:val="00DC1CAF"/>
    <w:rsid w:val="00DC2341"/>
    <w:rsid w:val="00DC25E9"/>
    <w:rsid w:val="00DC2665"/>
    <w:rsid w:val="00DC26B4"/>
    <w:rsid w:val="00DC33B8"/>
    <w:rsid w:val="00DC4328"/>
    <w:rsid w:val="00DC44C3"/>
    <w:rsid w:val="00DC45DD"/>
    <w:rsid w:val="00DC5175"/>
    <w:rsid w:val="00DC5AE8"/>
    <w:rsid w:val="00DC6000"/>
    <w:rsid w:val="00DC62AF"/>
    <w:rsid w:val="00DC7A9D"/>
    <w:rsid w:val="00DD0A5E"/>
    <w:rsid w:val="00DD0C1B"/>
    <w:rsid w:val="00DD0C63"/>
    <w:rsid w:val="00DD0CF4"/>
    <w:rsid w:val="00DD1282"/>
    <w:rsid w:val="00DD1515"/>
    <w:rsid w:val="00DD26B8"/>
    <w:rsid w:val="00DD5092"/>
    <w:rsid w:val="00DD582B"/>
    <w:rsid w:val="00DD5F81"/>
    <w:rsid w:val="00DD6678"/>
    <w:rsid w:val="00DD66E2"/>
    <w:rsid w:val="00DD715E"/>
    <w:rsid w:val="00DD7935"/>
    <w:rsid w:val="00DD7BBA"/>
    <w:rsid w:val="00DE053D"/>
    <w:rsid w:val="00DE0B16"/>
    <w:rsid w:val="00DE1108"/>
    <w:rsid w:val="00DE17E7"/>
    <w:rsid w:val="00DE1EAA"/>
    <w:rsid w:val="00DE264B"/>
    <w:rsid w:val="00DE2B05"/>
    <w:rsid w:val="00DE2C51"/>
    <w:rsid w:val="00DE2F15"/>
    <w:rsid w:val="00DE3036"/>
    <w:rsid w:val="00DE3283"/>
    <w:rsid w:val="00DE4A37"/>
    <w:rsid w:val="00DE5326"/>
    <w:rsid w:val="00DE5B45"/>
    <w:rsid w:val="00DE5C7A"/>
    <w:rsid w:val="00DE5D6B"/>
    <w:rsid w:val="00DE5DFB"/>
    <w:rsid w:val="00DE6C49"/>
    <w:rsid w:val="00DE6D55"/>
    <w:rsid w:val="00DE7DE4"/>
    <w:rsid w:val="00DF0171"/>
    <w:rsid w:val="00DF0339"/>
    <w:rsid w:val="00DF061B"/>
    <w:rsid w:val="00DF0BB2"/>
    <w:rsid w:val="00DF0CE0"/>
    <w:rsid w:val="00DF0EA7"/>
    <w:rsid w:val="00DF19A1"/>
    <w:rsid w:val="00DF2AD1"/>
    <w:rsid w:val="00DF2BBA"/>
    <w:rsid w:val="00DF325F"/>
    <w:rsid w:val="00DF3968"/>
    <w:rsid w:val="00DF3972"/>
    <w:rsid w:val="00DF40B7"/>
    <w:rsid w:val="00DF424D"/>
    <w:rsid w:val="00DF431D"/>
    <w:rsid w:val="00DF52B3"/>
    <w:rsid w:val="00DF530F"/>
    <w:rsid w:val="00DF66E9"/>
    <w:rsid w:val="00DF6C9C"/>
    <w:rsid w:val="00DF7460"/>
    <w:rsid w:val="00DF7462"/>
    <w:rsid w:val="00DF74F2"/>
    <w:rsid w:val="00E0038C"/>
    <w:rsid w:val="00E00854"/>
    <w:rsid w:val="00E009F2"/>
    <w:rsid w:val="00E02671"/>
    <w:rsid w:val="00E033F9"/>
    <w:rsid w:val="00E0468E"/>
    <w:rsid w:val="00E0478B"/>
    <w:rsid w:val="00E04E41"/>
    <w:rsid w:val="00E05038"/>
    <w:rsid w:val="00E05381"/>
    <w:rsid w:val="00E058BC"/>
    <w:rsid w:val="00E06347"/>
    <w:rsid w:val="00E06677"/>
    <w:rsid w:val="00E0679B"/>
    <w:rsid w:val="00E06F43"/>
    <w:rsid w:val="00E10066"/>
    <w:rsid w:val="00E10941"/>
    <w:rsid w:val="00E10E81"/>
    <w:rsid w:val="00E11C00"/>
    <w:rsid w:val="00E1207C"/>
    <w:rsid w:val="00E12218"/>
    <w:rsid w:val="00E12EF5"/>
    <w:rsid w:val="00E13197"/>
    <w:rsid w:val="00E1341C"/>
    <w:rsid w:val="00E134B5"/>
    <w:rsid w:val="00E138E3"/>
    <w:rsid w:val="00E13B93"/>
    <w:rsid w:val="00E13CFB"/>
    <w:rsid w:val="00E14B37"/>
    <w:rsid w:val="00E15B22"/>
    <w:rsid w:val="00E15B98"/>
    <w:rsid w:val="00E16616"/>
    <w:rsid w:val="00E1694D"/>
    <w:rsid w:val="00E16D72"/>
    <w:rsid w:val="00E2059C"/>
    <w:rsid w:val="00E20897"/>
    <w:rsid w:val="00E21245"/>
    <w:rsid w:val="00E21954"/>
    <w:rsid w:val="00E21C15"/>
    <w:rsid w:val="00E22765"/>
    <w:rsid w:val="00E2378F"/>
    <w:rsid w:val="00E23D11"/>
    <w:rsid w:val="00E23F79"/>
    <w:rsid w:val="00E246CE"/>
    <w:rsid w:val="00E250B8"/>
    <w:rsid w:val="00E257E6"/>
    <w:rsid w:val="00E25812"/>
    <w:rsid w:val="00E25A28"/>
    <w:rsid w:val="00E26018"/>
    <w:rsid w:val="00E2619B"/>
    <w:rsid w:val="00E26EC7"/>
    <w:rsid w:val="00E26F4C"/>
    <w:rsid w:val="00E27076"/>
    <w:rsid w:val="00E2733D"/>
    <w:rsid w:val="00E27556"/>
    <w:rsid w:val="00E27A64"/>
    <w:rsid w:val="00E3099F"/>
    <w:rsid w:val="00E30D23"/>
    <w:rsid w:val="00E31C85"/>
    <w:rsid w:val="00E31E4F"/>
    <w:rsid w:val="00E31F4A"/>
    <w:rsid w:val="00E32FEA"/>
    <w:rsid w:val="00E3404B"/>
    <w:rsid w:val="00E3552F"/>
    <w:rsid w:val="00E365A6"/>
    <w:rsid w:val="00E36F80"/>
    <w:rsid w:val="00E3723B"/>
    <w:rsid w:val="00E37857"/>
    <w:rsid w:val="00E403B9"/>
    <w:rsid w:val="00E403FB"/>
    <w:rsid w:val="00E4094A"/>
    <w:rsid w:val="00E40CE6"/>
    <w:rsid w:val="00E4110C"/>
    <w:rsid w:val="00E411C5"/>
    <w:rsid w:val="00E4150E"/>
    <w:rsid w:val="00E42085"/>
    <w:rsid w:val="00E4228F"/>
    <w:rsid w:val="00E428CA"/>
    <w:rsid w:val="00E42BEA"/>
    <w:rsid w:val="00E43CC1"/>
    <w:rsid w:val="00E44343"/>
    <w:rsid w:val="00E446F5"/>
    <w:rsid w:val="00E44C04"/>
    <w:rsid w:val="00E452C4"/>
    <w:rsid w:val="00E45316"/>
    <w:rsid w:val="00E455D1"/>
    <w:rsid w:val="00E46412"/>
    <w:rsid w:val="00E46F5D"/>
    <w:rsid w:val="00E471C9"/>
    <w:rsid w:val="00E4754A"/>
    <w:rsid w:val="00E47D50"/>
    <w:rsid w:val="00E50332"/>
    <w:rsid w:val="00E509A0"/>
    <w:rsid w:val="00E50D17"/>
    <w:rsid w:val="00E50D2F"/>
    <w:rsid w:val="00E51554"/>
    <w:rsid w:val="00E52E2D"/>
    <w:rsid w:val="00E53988"/>
    <w:rsid w:val="00E5404D"/>
    <w:rsid w:val="00E540C0"/>
    <w:rsid w:val="00E548C3"/>
    <w:rsid w:val="00E54D3F"/>
    <w:rsid w:val="00E55A49"/>
    <w:rsid w:val="00E55F88"/>
    <w:rsid w:val="00E562BF"/>
    <w:rsid w:val="00E567ED"/>
    <w:rsid w:val="00E569FA"/>
    <w:rsid w:val="00E57145"/>
    <w:rsid w:val="00E57809"/>
    <w:rsid w:val="00E60399"/>
    <w:rsid w:val="00E60AB5"/>
    <w:rsid w:val="00E61022"/>
    <w:rsid w:val="00E61171"/>
    <w:rsid w:val="00E62052"/>
    <w:rsid w:val="00E629F0"/>
    <w:rsid w:val="00E62C07"/>
    <w:rsid w:val="00E62CE5"/>
    <w:rsid w:val="00E63A03"/>
    <w:rsid w:val="00E64724"/>
    <w:rsid w:val="00E64BC0"/>
    <w:rsid w:val="00E6557D"/>
    <w:rsid w:val="00E657FE"/>
    <w:rsid w:val="00E65A28"/>
    <w:rsid w:val="00E65B41"/>
    <w:rsid w:val="00E65DAB"/>
    <w:rsid w:val="00E6603A"/>
    <w:rsid w:val="00E6608F"/>
    <w:rsid w:val="00E667F2"/>
    <w:rsid w:val="00E6701E"/>
    <w:rsid w:val="00E671A6"/>
    <w:rsid w:val="00E67CFF"/>
    <w:rsid w:val="00E701A3"/>
    <w:rsid w:val="00E7045E"/>
    <w:rsid w:val="00E71223"/>
    <w:rsid w:val="00E72BF3"/>
    <w:rsid w:val="00E731D4"/>
    <w:rsid w:val="00E73DCF"/>
    <w:rsid w:val="00E742E1"/>
    <w:rsid w:val="00E7458E"/>
    <w:rsid w:val="00E7572B"/>
    <w:rsid w:val="00E7573D"/>
    <w:rsid w:val="00E75AAC"/>
    <w:rsid w:val="00E76324"/>
    <w:rsid w:val="00E76814"/>
    <w:rsid w:val="00E7785B"/>
    <w:rsid w:val="00E77D5A"/>
    <w:rsid w:val="00E8074B"/>
    <w:rsid w:val="00E81AFB"/>
    <w:rsid w:val="00E81C4E"/>
    <w:rsid w:val="00E82395"/>
    <w:rsid w:val="00E82F68"/>
    <w:rsid w:val="00E8301D"/>
    <w:rsid w:val="00E830C1"/>
    <w:rsid w:val="00E83557"/>
    <w:rsid w:val="00E83BDB"/>
    <w:rsid w:val="00E84EE3"/>
    <w:rsid w:val="00E85E80"/>
    <w:rsid w:val="00E86594"/>
    <w:rsid w:val="00E8674A"/>
    <w:rsid w:val="00E86C72"/>
    <w:rsid w:val="00E8752F"/>
    <w:rsid w:val="00E907E2"/>
    <w:rsid w:val="00E917FF"/>
    <w:rsid w:val="00E923F9"/>
    <w:rsid w:val="00E92648"/>
    <w:rsid w:val="00E928F8"/>
    <w:rsid w:val="00E936B7"/>
    <w:rsid w:val="00E938E3"/>
    <w:rsid w:val="00E93C3A"/>
    <w:rsid w:val="00E93CB5"/>
    <w:rsid w:val="00E93EB9"/>
    <w:rsid w:val="00E949FC"/>
    <w:rsid w:val="00E95D07"/>
    <w:rsid w:val="00E95FD7"/>
    <w:rsid w:val="00E96B34"/>
    <w:rsid w:val="00E96C1B"/>
    <w:rsid w:val="00E96F73"/>
    <w:rsid w:val="00E97918"/>
    <w:rsid w:val="00E97CA5"/>
    <w:rsid w:val="00EA02E6"/>
    <w:rsid w:val="00EA0466"/>
    <w:rsid w:val="00EA1E50"/>
    <w:rsid w:val="00EA26F2"/>
    <w:rsid w:val="00EA28FA"/>
    <w:rsid w:val="00EA2D19"/>
    <w:rsid w:val="00EA35E5"/>
    <w:rsid w:val="00EA36CE"/>
    <w:rsid w:val="00EA37A1"/>
    <w:rsid w:val="00EA3BBC"/>
    <w:rsid w:val="00EA3ED1"/>
    <w:rsid w:val="00EA42C6"/>
    <w:rsid w:val="00EA43B8"/>
    <w:rsid w:val="00EA45F4"/>
    <w:rsid w:val="00EA4D49"/>
    <w:rsid w:val="00EA4F62"/>
    <w:rsid w:val="00EA5486"/>
    <w:rsid w:val="00EA57F2"/>
    <w:rsid w:val="00EA60D6"/>
    <w:rsid w:val="00EA64AF"/>
    <w:rsid w:val="00EA6F9A"/>
    <w:rsid w:val="00EA7874"/>
    <w:rsid w:val="00EB05B6"/>
    <w:rsid w:val="00EB0AF1"/>
    <w:rsid w:val="00EB0F41"/>
    <w:rsid w:val="00EB0FD8"/>
    <w:rsid w:val="00EB14B2"/>
    <w:rsid w:val="00EB18C7"/>
    <w:rsid w:val="00EB1F2E"/>
    <w:rsid w:val="00EB2BD2"/>
    <w:rsid w:val="00EB3124"/>
    <w:rsid w:val="00EB3907"/>
    <w:rsid w:val="00EB4C06"/>
    <w:rsid w:val="00EB4FE4"/>
    <w:rsid w:val="00EB6010"/>
    <w:rsid w:val="00EB6050"/>
    <w:rsid w:val="00EB659B"/>
    <w:rsid w:val="00EB7B47"/>
    <w:rsid w:val="00EC0D4D"/>
    <w:rsid w:val="00EC0DB9"/>
    <w:rsid w:val="00EC0E76"/>
    <w:rsid w:val="00EC1783"/>
    <w:rsid w:val="00EC1FC3"/>
    <w:rsid w:val="00EC25DE"/>
    <w:rsid w:val="00EC3C54"/>
    <w:rsid w:val="00EC42CF"/>
    <w:rsid w:val="00EC451B"/>
    <w:rsid w:val="00EC4774"/>
    <w:rsid w:val="00EC549F"/>
    <w:rsid w:val="00EC5513"/>
    <w:rsid w:val="00EC5AEA"/>
    <w:rsid w:val="00EC6508"/>
    <w:rsid w:val="00EC6670"/>
    <w:rsid w:val="00EC6D89"/>
    <w:rsid w:val="00EC717B"/>
    <w:rsid w:val="00EC7F30"/>
    <w:rsid w:val="00ED01E0"/>
    <w:rsid w:val="00ED0588"/>
    <w:rsid w:val="00ED113C"/>
    <w:rsid w:val="00ED13BC"/>
    <w:rsid w:val="00ED17C2"/>
    <w:rsid w:val="00ED1CA0"/>
    <w:rsid w:val="00ED1F2E"/>
    <w:rsid w:val="00ED25AA"/>
    <w:rsid w:val="00ED291D"/>
    <w:rsid w:val="00ED2C15"/>
    <w:rsid w:val="00ED3016"/>
    <w:rsid w:val="00ED3B1A"/>
    <w:rsid w:val="00ED3CD8"/>
    <w:rsid w:val="00ED3F3F"/>
    <w:rsid w:val="00ED3F55"/>
    <w:rsid w:val="00ED4084"/>
    <w:rsid w:val="00ED413B"/>
    <w:rsid w:val="00ED457E"/>
    <w:rsid w:val="00ED48F0"/>
    <w:rsid w:val="00ED4B23"/>
    <w:rsid w:val="00ED509D"/>
    <w:rsid w:val="00ED524E"/>
    <w:rsid w:val="00ED5BDE"/>
    <w:rsid w:val="00ED5EEF"/>
    <w:rsid w:val="00ED60CA"/>
    <w:rsid w:val="00ED6248"/>
    <w:rsid w:val="00ED7030"/>
    <w:rsid w:val="00ED71FA"/>
    <w:rsid w:val="00ED73A5"/>
    <w:rsid w:val="00ED7E27"/>
    <w:rsid w:val="00EE03D5"/>
    <w:rsid w:val="00EE0627"/>
    <w:rsid w:val="00EE0946"/>
    <w:rsid w:val="00EE0B2B"/>
    <w:rsid w:val="00EE1704"/>
    <w:rsid w:val="00EE1A28"/>
    <w:rsid w:val="00EE1D4A"/>
    <w:rsid w:val="00EE1E1B"/>
    <w:rsid w:val="00EE28E1"/>
    <w:rsid w:val="00EE4799"/>
    <w:rsid w:val="00EE58B3"/>
    <w:rsid w:val="00EE62FE"/>
    <w:rsid w:val="00EE77BB"/>
    <w:rsid w:val="00EF01E7"/>
    <w:rsid w:val="00EF0241"/>
    <w:rsid w:val="00EF04CF"/>
    <w:rsid w:val="00EF08E9"/>
    <w:rsid w:val="00EF0AC0"/>
    <w:rsid w:val="00EF10D7"/>
    <w:rsid w:val="00EF268E"/>
    <w:rsid w:val="00EF2FE7"/>
    <w:rsid w:val="00EF44A1"/>
    <w:rsid w:val="00EF44D2"/>
    <w:rsid w:val="00EF51D8"/>
    <w:rsid w:val="00EF5AE2"/>
    <w:rsid w:val="00EF63DD"/>
    <w:rsid w:val="00EF6F27"/>
    <w:rsid w:val="00EF7AF8"/>
    <w:rsid w:val="00F00B37"/>
    <w:rsid w:val="00F01185"/>
    <w:rsid w:val="00F016FA"/>
    <w:rsid w:val="00F01B03"/>
    <w:rsid w:val="00F026AE"/>
    <w:rsid w:val="00F02819"/>
    <w:rsid w:val="00F029FB"/>
    <w:rsid w:val="00F02A2D"/>
    <w:rsid w:val="00F03101"/>
    <w:rsid w:val="00F0356C"/>
    <w:rsid w:val="00F03C8E"/>
    <w:rsid w:val="00F046B8"/>
    <w:rsid w:val="00F04B16"/>
    <w:rsid w:val="00F04EF8"/>
    <w:rsid w:val="00F053C1"/>
    <w:rsid w:val="00F06857"/>
    <w:rsid w:val="00F06B96"/>
    <w:rsid w:val="00F06CD4"/>
    <w:rsid w:val="00F07A3F"/>
    <w:rsid w:val="00F07AE2"/>
    <w:rsid w:val="00F101AF"/>
    <w:rsid w:val="00F12A5E"/>
    <w:rsid w:val="00F136E2"/>
    <w:rsid w:val="00F1384E"/>
    <w:rsid w:val="00F13C86"/>
    <w:rsid w:val="00F13FEE"/>
    <w:rsid w:val="00F14263"/>
    <w:rsid w:val="00F14440"/>
    <w:rsid w:val="00F15391"/>
    <w:rsid w:val="00F15A23"/>
    <w:rsid w:val="00F15A55"/>
    <w:rsid w:val="00F168AC"/>
    <w:rsid w:val="00F17578"/>
    <w:rsid w:val="00F175EF"/>
    <w:rsid w:val="00F17DE7"/>
    <w:rsid w:val="00F2010B"/>
    <w:rsid w:val="00F207BC"/>
    <w:rsid w:val="00F208A0"/>
    <w:rsid w:val="00F21396"/>
    <w:rsid w:val="00F216C1"/>
    <w:rsid w:val="00F21B35"/>
    <w:rsid w:val="00F21D69"/>
    <w:rsid w:val="00F22E69"/>
    <w:rsid w:val="00F22EBF"/>
    <w:rsid w:val="00F233E1"/>
    <w:rsid w:val="00F2365B"/>
    <w:rsid w:val="00F23CED"/>
    <w:rsid w:val="00F23FA2"/>
    <w:rsid w:val="00F24651"/>
    <w:rsid w:val="00F252E1"/>
    <w:rsid w:val="00F25691"/>
    <w:rsid w:val="00F25792"/>
    <w:rsid w:val="00F25804"/>
    <w:rsid w:val="00F260A9"/>
    <w:rsid w:val="00F274C9"/>
    <w:rsid w:val="00F2772E"/>
    <w:rsid w:val="00F27E8B"/>
    <w:rsid w:val="00F300BC"/>
    <w:rsid w:val="00F32D87"/>
    <w:rsid w:val="00F3308D"/>
    <w:rsid w:val="00F3476C"/>
    <w:rsid w:val="00F349AB"/>
    <w:rsid w:val="00F34F9A"/>
    <w:rsid w:val="00F35F88"/>
    <w:rsid w:val="00F36DD2"/>
    <w:rsid w:val="00F400F9"/>
    <w:rsid w:val="00F4085B"/>
    <w:rsid w:val="00F41474"/>
    <w:rsid w:val="00F41B70"/>
    <w:rsid w:val="00F41C41"/>
    <w:rsid w:val="00F4220E"/>
    <w:rsid w:val="00F42B44"/>
    <w:rsid w:val="00F42ED7"/>
    <w:rsid w:val="00F42F09"/>
    <w:rsid w:val="00F431B4"/>
    <w:rsid w:val="00F43984"/>
    <w:rsid w:val="00F43A29"/>
    <w:rsid w:val="00F45552"/>
    <w:rsid w:val="00F456F6"/>
    <w:rsid w:val="00F458EE"/>
    <w:rsid w:val="00F45CD1"/>
    <w:rsid w:val="00F45E28"/>
    <w:rsid w:val="00F45FA2"/>
    <w:rsid w:val="00F46006"/>
    <w:rsid w:val="00F467EB"/>
    <w:rsid w:val="00F46C6B"/>
    <w:rsid w:val="00F46ED6"/>
    <w:rsid w:val="00F507A9"/>
    <w:rsid w:val="00F50A11"/>
    <w:rsid w:val="00F51160"/>
    <w:rsid w:val="00F51F17"/>
    <w:rsid w:val="00F529AB"/>
    <w:rsid w:val="00F52DD3"/>
    <w:rsid w:val="00F52E5B"/>
    <w:rsid w:val="00F53915"/>
    <w:rsid w:val="00F53E82"/>
    <w:rsid w:val="00F553E6"/>
    <w:rsid w:val="00F5596E"/>
    <w:rsid w:val="00F560BC"/>
    <w:rsid w:val="00F56347"/>
    <w:rsid w:val="00F567B9"/>
    <w:rsid w:val="00F56938"/>
    <w:rsid w:val="00F5704E"/>
    <w:rsid w:val="00F57311"/>
    <w:rsid w:val="00F603D3"/>
    <w:rsid w:val="00F6069A"/>
    <w:rsid w:val="00F6100F"/>
    <w:rsid w:val="00F6144D"/>
    <w:rsid w:val="00F61E3C"/>
    <w:rsid w:val="00F625C5"/>
    <w:rsid w:val="00F6288E"/>
    <w:rsid w:val="00F62ECF"/>
    <w:rsid w:val="00F6320C"/>
    <w:rsid w:val="00F63387"/>
    <w:rsid w:val="00F63443"/>
    <w:rsid w:val="00F634D0"/>
    <w:rsid w:val="00F63DDC"/>
    <w:rsid w:val="00F6433F"/>
    <w:rsid w:val="00F64BF6"/>
    <w:rsid w:val="00F64CBA"/>
    <w:rsid w:val="00F64F83"/>
    <w:rsid w:val="00F653CC"/>
    <w:rsid w:val="00F65928"/>
    <w:rsid w:val="00F65982"/>
    <w:rsid w:val="00F665EB"/>
    <w:rsid w:val="00F666CC"/>
    <w:rsid w:val="00F669CF"/>
    <w:rsid w:val="00F67137"/>
    <w:rsid w:val="00F67432"/>
    <w:rsid w:val="00F67893"/>
    <w:rsid w:val="00F67DF1"/>
    <w:rsid w:val="00F67E9C"/>
    <w:rsid w:val="00F70238"/>
    <w:rsid w:val="00F70734"/>
    <w:rsid w:val="00F70D23"/>
    <w:rsid w:val="00F70FE1"/>
    <w:rsid w:val="00F71643"/>
    <w:rsid w:val="00F72065"/>
    <w:rsid w:val="00F72813"/>
    <w:rsid w:val="00F72A91"/>
    <w:rsid w:val="00F72B0D"/>
    <w:rsid w:val="00F739F7"/>
    <w:rsid w:val="00F7401D"/>
    <w:rsid w:val="00F74114"/>
    <w:rsid w:val="00F75302"/>
    <w:rsid w:val="00F75BB2"/>
    <w:rsid w:val="00F75E6A"/>
    <w:rsid w:val="00F7680E"/>
    <w:rsid w:val="00F76905"/>
    <w:rsid w:val="00F76F83"/>
    <w:rsid w:val="00F800AA"/>
    <w:rsid w:val="00F8053A"/>
    <w:rsid w:val="00F805B7"/>
    <w:rsid w:val="00F80618"/>
    <w:rsid w:val="00F810DC"/>
    <w:rsid w:val="00F811BD"/>
    <w:rsid w:val="00F8183F"/>
    <w:rsid w:val="00F822A0"/>
    <w:rsid w:val="00F8258E"/>
    <w:rsid w:val="00F82C66"/>
    <w:rsid w:val="00F840A0"/>
    <w:rsid w:val="00F84212"/>
    <w:rsid w:val="00F84830"/>
    <w:rsid w:val="00F84BE4"/>
    <w:rsid w:val="00F84F75"/>
    <w:rsid w:val="00F85052"/>
    <w:rsid w:val="00F85456"/>
    <w:rsid w:val="00F854D5"/>
    <w:rsid w:val="00F861C2"/>
    <w:rsid w:val="00F864F4"/>
    <w:rsid w:val="00F86B3C"/>
    <w:rsid w:val="00F871D5"/>
    <w:rsid w:val="00F87802"/>
    <w:rsid w:val="00F87C41"/>
    <w:rsid w:val="00F87E63"/>
    <w:rsid w:val="00F90150"/>
    <w:rsid w:val="00F90F46"/>
    <w:rsid w:val="00F9134E"/>
    <w:rsid w:val="00F914DB"/>
    <w:rsid w:val="00F91756"/>
    <w:rsid w:val="00F91842"/>
    <w:rsid w:val="00F91E24"/>
    <w:rsid w:val="00F926A1"/>
    <w:rsid w:val="00F929FD"/>
    <w:rsid w:val="00F935A4"/>
    <w:rsid w:val="00F93D8B"/>
    <w:rsid w:val="00F940B7"/>
    <w:rsid w:val="00F94452"/>
    <w:rsid w:val="00F94DBB"/>
    <w:rsid w:val="00F955CB"/>
    <w:rsid w:val="00F95611"/>
    <w:rsid w:val="00F958E2"/>
    <w:rsid w:val="00F9593B"/>
    <w:rsid w:val="00F96E91"/>
    <w:rsid w:val="00F971BE"/>
    <w:rsid w:val="00F97473"/>
    <w:rsid w:val="00F97F05"/>
    <w:rsid w:val="00FA00F7"/>
    <w:rsid w:val="00FA0685"/>
    <w:rsid w:val="00FA069C"/>
    <w:rsid w:val="00FA150E"/>
    <w:rsid w:val="00FA16BA"/>
    <w:rsid w:val="00FA1A02"/>
    <w:rsid w:val="00FA2C91"/>
    <w:rsid w:val="00FA2D59"/>
    <w:rsid w:val="00FA30BC"/>
    <w:rsid w:val="00FA3529"/>
    <w:rsid w:val="00FA38B0"/>
    <w:rsid w:val="00FA3BD1"/>
    <w:rsid w:val="00FA3D54"/>
    <w:rsid w:val="00FA3DDA"/>
    <w:rsid w:val="00FA43B1"/>
    <w:rsid w:val="00FA466D"/>
    <w:rsid w:val="00FA4D94"/>
    <w:rsid w:val="00FA53C5"/>
    <w:rsid w:val="00FA5418"/>
    <w:rsid w:val="00FA549E"/>
    <w:rsid w:val="00FA5C11"/>
    <w:rsid w:val="00FA5F05"/>
    <w:rsid w:val="00FA674E"/>
    <w:rsid w:val="00FB1F28"/>
    <w:rsid w:val="00FB2930"/>
    <w:rsid w:val="00FB2B6D"/>
    <w:rsid w:val="00FB318A"/>
    <w:rsid w:val="00FB33AC"/>
    <w:rsid w:val="00FB458C"/>
    <w:rsid w:val="00FB5772"/>
    <w:rsid w:val="00FB5A5A"/>
    <w:rsid w:val="00FB5B87"/>
    <w:rsid w:val="00FB65F9"/>
    <w:rsid w:val="00FC00D9"/>
    <w:rsid w:val="00FC01A8"/>
    <w:rsid w:val="00FC092B"/>
    <w:rsid w:val="00FC0D00"/>
    <w:rsid w:val="00FC0D8E"/>
    <w:rsid w:val="00FC1529"/>
    <w:rsid w:val="00FC16A1"/>
    <w:rsid w:val="00FC16B8"/>
    <w:rsid w:val="00FC18CB"/>
    <w:rsid w:val="00FC1C54"/>
    <w:rsid w:val="00FC271B"/>
    <w:rsid w:val="00FC272A"/>
    <w:rsid w:val="00FC2CDF"/>
    <w:rsid w:val="00FC459D"/>
    <w:rsid w:val="00FC4CF6"/>
    <w:rsid w:val="00FC4D99"/>
    <w:rsid w:val="00FC5206"/>
    <w:rsid w:val="00FC5465"/>
    <w:rsid w:val="00FC5C6A"/>
    <w:rsid w:val="00FC5E09"/>
    <w:rsid w:val="00FC7B7D"/>
    <w:rsid w:val="00FC7F62"/>
    <w:rsid w:val="00FD0318"/>
    <w:rsid w:val="00FD0C04"/>
    <w:rsid w:val="00FD17E5"/>
    <w:rsid w:val="00FD18DE"/>
    <w:rsid w:val="00FD1ADD"/>
    <w:rsid w:val="00FD20A4"/>
    <w:rsid w:val="00FD2663"/>
    <w:rsid w:val="00FD271D"/>
    <w:rsid w:val="00FD2D5B"/>
    <w:rsid w:val="00FD3C15"/>
    <w:rsid w:val="00FD3E41"/>
    <w:rsid w:val="00FD4909"/>
    <w:rsid w:val="00FD4F18"/>
    <w:rsid w:val="00FD4F8F"/>
    <w:rsid w:val="00FD5178"/>
    <w:rsid w:val="00FD52AF"/>
    <w:rsid w:val="00FD52E0"/>
    <w:rsid w:val="00FD667F"/>
    <w:rsid w:val="00FD713A"/>
    <w:rsid w:val="00FE0362"/>
    <w:rsid w:val="00FE0632"/>
    <w:rsid w:val="00FE1128"/>
    <w:rsid w:val="00FE14AC"/>
    <w:rsid w:val="00FE3EF5"/>
    <w:rsid w:val="00FE4C49"/>
    <w:rsid w:val="00FE5647"/>
    <w:rsid w:val="00FE6758"/>
    <w:rsid w:val="00FE6776"/>
    <w:rsid w:val="00FE6DA7"/>
    <w:rsid w:val="00FF025D"/>
    <w:rsid w:val="00FF05A1"/>
    <w:rsid w:val="00FF1109"/>
    <w:rsid w:val="00FF1287"/>
    <w:rsid w:val="00FF1807"/>
    <w:rsid w:val="00FF1973"/>
    <w:rsid w:val="00FF20A1"/>
    <w:rsid w:val="00FF2205"/>
    <w:rsid w:val="00FF2FFC"/>
    <w:rsid w:val="00FF31E5"/>
    <w:rsid w:val="00FF33A3"/>
    <w:rsid w:val="00FF3407"/>
    <w:rsid w:val="00FF38EC"/>
    <w:rsid w:val="00FF3C02"/>
    <w:rsid w:val="00FF41C2"/>
    <w:rsid w:val="00FF42DE"/>
    <w:rsid w:val="00FF4AC5"/>
    <w:rsid w:val="00FF52AA"/>
    <w:rsid w:val="00FF5A3C"/>
    <w:rsid w:val="00FF6230"/>
    <w:rsid w:val="00FF640E"/>
    <w:rsid w:val="00FF6A44"/>
    <w:rsid w:val="00FF6C8D"/>
    <w:rsid w:val="00FF6DE5"/>
    <w:rsid w:val="00FF6F01"/>
    <w:rsid w:val="00FF70D1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A9C54DF"/>
  <w15:chartTrackingRefBased/>
  <w15:docId w15:val="{9A7B92B5-5F0C-4B7A-B77E-0C3F7DAC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華康細圓體(P)" w:eastAsia="華康細圓體(P)"/>
      <w:sz w:val="32"/>
      <w:lang w:val="en-US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val="en-US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新細明體" w:eastAsia="新細明體" w:hAnsi="新細明體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新細明體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styleId="Strong">
    <w:name w:val="Strong"/>
    <w:uiPriority w:val="22"/>
    <w:qFormat/>
    <w:rsid w:val="009F0D3A"/>
    <w:rPr>
      <w:b/>
      <w:bCs/>
    </w:rPr>
  </w:style>
  <w:style w:type="paragraph" w:styleId="HTMLPreformatted">
    <w:name w:val="HTML Preformatted"/>
    <w:basedOn w:val="Normal"/>
    <w:link w:val="HTMLPreformattedChar"/>
    <w:rsid w:val="004439F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439F9"/>
    <w:rPr>
      <w:rFonts w:ascii="Courier New" w:eastAsia="華康細圓體(P)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8645-086D-45CC-839C-642D2316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0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dc:description/>
  <cp:lastModifiedBy>Kit Tse (MEDT)</cp:lastModifiedBy>
  <cp:revision>2</cp:revision>
  <cp:lastPrinted>2025-07-27T02:19:00Z</cp:lastPrinted>
  <dcterms:created xsi:type="dcterms:W3CDTF">2025-09-15T02:39:00Z</dcterms:created>
  <dcterms:modified xsi:type="dcterms:W3CDTF">2025-09-15T02:39:00Z</dcterms:modified>
</cp:coreProperties>
</file>