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3DBF" w14:textId="0273EFA6" w:rsidR="00A80E9B" w:rsidRDefault="00A80E9B" w:rsidP="00A80E9B">
      <w:pPr>
        <w:pStyle w:val="a1"/>
      </w:pPr>
      <w:r>
        <w:rPr>
          <w:rFonts w:hint="eastAsia"/>
        </w:rPr>
        <w:t xml:space="preserve">2025年　出埃及記　</w:t>
      </w:r>
      <w:r w:rsidR="00A10C12">
        <w:rPr>
          <w:rFonts w:hint="eastAsia"/>
        </w:rPr>
        <w:t>第</w:t>
      </w:r>
      <w:r>
        <w:t>1</w:t>
      </w:r>
      <w:r>
        <w:rPr>
          <w:rFonts w:hint="eastAsia"/>
        </w:rPr>
        <w:t>5課</w:t>
      </w:r>
      <w:r>
        <w:rPr>
          <w:rFonts w:hint="eastAsia"/>
        </w:rPr>
        <w:tab/>
        <w:t>9月7日　李永仁牧者</w:t>
      </w:r>
    </w:p>
    <w:p w14:paraId="46E0B3D5" w14:textId="5CA7B6F7" w:rsidR="00A80E9B" w:rsidRPr="00021650" w:rsidRDefault="00A80E9B" w:rsidP="00A80E9B">
      <w:pPr>
        <w:pStyle w:val="a0"/>
        <w:rPr>
          <w:rFonts w:ascii="華康細圓體(P)" w:eastAsia="SimSun"/>
        </w:rPr>
      </w:pPr>
      <w:r w:rsidRPr="00221EC3">
        <w:rPr>
          <w:rFonts w:hint="eastAsia"/>
        </w:rPr>
        <w:sym w:font="Wingdings" w:char="F06E"/>
      </w:r>
      <w:r w:rsidRPr="00221EC3">
        <w:rPr>
          <w:rFonts w:hint="eastAsia"/>
        </w:rPr>
        <w:t xml:space="preserve">經文 / 出埃及記 </w:t>
      </w:r>
      <w:r w:rsidRPr="00221EC3">
        <w:t>25</w:t>
      </w:r>
      <w:r w:rsidR="00EB40CA" w:rsidRPr="00221EC3">
        <w:rPr>
          <w:rFonts w:hint="eastAsia"/>
        </w:rPr>
        <w:t>:</w:t>
      </w:r>
      <w:r w:rsidRPr="00221EC3">
        <w:rPr>
          <w:rFonts w:hint="eastAsia"/>
        </w:rPr>
        <w:t>1-</w:t>
      </w:r>
      <w:r w:rsidRPr="00221EC3">
        <w:t>27</w:t>
      </w:r>
      <w:r w:rsidR="00EB40CA" w:rsidRPr="00221EC3">
        <w:t>:</w:t>
      </w:r>
      <w:r>
        <w:rPr>
          <w:rFonts w:ascii="華康細圓體(P)" w:eastAsia="SimSun" w:hint="eastAsia"/>
        </w:rPr>
        <w:t>2</w:t>
      </w:r>
      <w:r>
        <w:rPr>
          <w:rFonts w:ascii="華康細圓體(P)" w:eastAsia="SimSun"/>
        </w:rPr>
        <w:t>1</w:t>
      </w:r>
      <w:r w:rsidRPr="00221EC3">
        <w:rPr>
          <w:rFonts w:hint="eastAsia"/>
        </w:rPr>
        <w:br/>
      </w:r>
      <w:r w:rsidRPr="00221EC3">
        <w:rPr>
          <w:rFonts w:hint="eastAsia"/>
        </w:rPr>
        <w:sym w:font="Wingdings" w:char="F06E"/>
      </w:r>
      <w:r w:rsidRPr="00221EC3">
        <w:rPr>
          <w:rFonts w:hint="eastAsia"/>
        </w:rPr>
        <w:t xml:space="preserve">金句 / 出埃及記 </w:t>
      </w:r>
      <w:r w:rsidRPr="00221EC3">
        <w:t>25</w:t>
      </w:r>
      <w:r w:rsidR="00EB40CA" w:rsidRPr="00221EC3">
        <w:rPr>
          <w:rFonts w:hint="eastAsia"/>
        </w:rPr>
        <w:t>:</w:t>
      </w:r>
      <w:r w:rsidRPr="00221EC3">
        <w:t>8</w:t>
      </w:r>
    </w:p>
    <w:p w14:paraId="355FDE80" w14:textId="77777777" w:rsidR="00A80E9B" w:rsidRDefault="00A80E9B" w:rsidP="00EE58E5">
      <w:pPr>
        <w:pStyle w:val="Heading1"/>
      </w:pPr>
      <w:r w:rsidRPr="00963EDF">
        <w:t>為我造聖所，使我可以住在他們中間</w:t>
      </w:r>
    </w:p>
    <w:p w14:paraId="571718EC" w14:textId="616C6014" w:rsidR="000D24BC" w:rsidRDefault="000D24BC">
      <w:pPr>
        <w:pStyle w:val="a"/>
      </w:pPr>
      <w:r>
        <w:rPr>
          <w:rFonts w:hint="eastAsia"/>
        </w:rPr>
        <w:t>「</w:t>
      </w:r>
      <w:r w:rsidR="00A80E9B" w:rsidRPr="009B5C39">
        <w:rPr>
          <w:lang w:val="x-none"/>
        </w:rPr>
        <w:t>又當為我造聖所，使我可以住在他們中間。</w:t>
      </w:r>
      <w:r>
        <w:rPr>
          <w:rFonts w:hint="eastAsia"/>
        </w:rPr>
        <w:t>」</w:t>
      </w:r>
    </w:p>
    <w:p w14:paraId="10865C6A" w14:textId="77777777" w:rsidR="005A44A5" w:rsidRDefault="005A44A5" w:rsidP="007F2879">
      <w:pPr>
        <w:sectPr w:rsidR="005A44A5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A6480CB" w14:textId="62FBE479" w:rsidR="00ED72B4" w:rsidRPr="00E84118" w:rsidRDefault="00ED72B4" w:rsidP="007F2879">
      <w:r w:rsidRPr="00E84118">
        <w:rPr>
          <w:rFonts w:hint="eastAsia"/>
        </w:rPr>
        <w:t>今</w:t>
      </w:r>
      <w:r w:rsidRPr="006A6567">
        <w:rPr>
          <w:rFonts w:hint="eastAsia"/>
        </w:rPr>
        <w:t>日經文</w:t>
      </w:r>
      <w:r w:rsidR="00C956D3" w:rsidRPr="00E84118">
        <w:rPr>
          <w:rFonts w:hint="eastAsia"/>
        </w:rPr>
        <w:t>第</w:t>
      </w:r>
      <w:r w:rsidR="006A6567" w:rsidRPr="006A6567">
        <w:rPr>
          <w:rFonts w:hint="eastAsia"/>
        </w:rPr>
        <w:t>25-27章</w:t>
      </w:r>
      <w:r w:rsidR="00EE58E5">
        <w:rPr>
          <w:rFonts w:hint="eastAsia"/>
        </w:rPr>
        <w:t>為</w:t>
      </w:r>
      <w:r w:rsidRPr="006A6567">
        <w:rPr>
          <w:rFonts w:hint="eastAsia"/>
        </w:rPr>
        <w:t>會幕建造</w:t>
      </w:r>
      <w:r w:rsidRPr="00E84118">
        <w:rPr>
          <w:rFonts w:hint="eastAsia"/>
        </w:rPr>
        <w:t>，及其器具製造</w:t>
      </w:r>
      <w:r w:rsidR="00854366">
        <w:rPr>
          <w:rFonts w:hint="eastAsia"/>
        </w:rPr>
        <w:t>的概論</w:t>
      </w:r>
      <w:r w:rsidR="00B6717B">
        <w:rPr>
          <w:rFonts w:hint="eastAsia"/>
        </w:rPr>
        <w:t>，更</w:t>
      </w:r>
      <w:r w:rsidR="00B6717B" w:rsidRPr="00E84118">
        <w:rPr>
          <w:rFonts w:hint="eastAsia"/>
        </w:rPr>
        <w:t>詳細的</w:t>
      </w:r>
      <w:r w:rsidR="00C956D3" w:rsidRPr="00E84118">
        <w:rPr>
          <w:rFonts w:hint="eastAsia"/>
        </w:rPr>
        <w:t>內容可參考第</w:t>
      </w:r>
      <w:r w:rsidR="00B6717B" w:rsidRPr="00E84118">
        <w:t>35-3</w:t>
      </w:r>
      <w:r w:rsidR="00C956D3" w:rsidRPr="00E84118">
        <w:t>8</w:t>
      </w:r>
      <w:r w:rsidR="00B6717B" w:rsidRPr="00E84118">
        <w:rPr>
          <w:rFonts w:hint="eastAsia"/>
        </w:rPr>
        <w:t>章</w:t>
      </w:r>
      <w:r w:rsidRPr="00E84118">
        <w:rPr>
          <w:rFonts w:hint="eastAsia"/>
        </w:rPr>
        <w:t>。</w:t>
      </w:r>
      <w:r w:rsidR="0046575C">
        <w:rPr>
          <w:rFonts w:hint="eastAsia"/>
        </w:rPr>
        <w:t>會幕是為了</w:t>
      </w:r>
      <w:r w:rsidR="00322B80">
        <w:rPr>
          <w:rFonts w:hint="eastAsia"/>
        </w:rPr>
        <w:t>聖潔的</w:t>
      </w:r>
      <w:r w:rsidR="00DD660E">
        <w:rPr>
          <w:rFonts w:hint="eastAsia"/>
        </w:rPr>
        <w:t xml:space="preserve">　神</w:t>
      </w:r>
      <w:r w:rsidR="0046575C">
        <w:rPr>
          <w:rFonts w:hint="eastAsia"/>
        </w:rPr>
        <w:t>住在百姓中間，</w:t>
      </w:r>
      <w:r w:rsidR="00322B80">
        <w:rPr>
          <w:rFonts w:hint="eastAsia"/>
        </w:rPr>
        <w:t>以及</w:t>
      </w:r>
      <w:r w:rsidR="00DD660E">
        <w:rPr>
          <w:rFonts w:hint="eastAsia"/>
        </w:rPr>
        <w:t xml:space="preserve">　神</w:t>
      </w:r>
      <w:r w:rsidR="00322B80">
        <w:rPr>
          <w:rFonts w:hint="eastAsia"/>
        </w:rPr>
        <w:t>與百姓相會的地方</w:t>
      </w:r>
      <w:r w:rsidR="00322B80" w:rsidRPr="00E84118">
        <w:rPr>
          <w:rFonts w:hint="eastAsia"/>
        </w:rPr>
        <w:t>。</w:t>
      </w:r>
      <w:r w:rsidR="00322B80">
        <w:rPr>
          <w:rFonts w:hint="eastAsia"/>
        </w:rPr>
        <w:t>會幕是</w:t>
      </w:r>
      <w:r w:rsidR="0046575C">
        <w:rPr>
          <w:rFonts w:hint="eastAsia"/>
        </w:rPr>
        <w:t>流動式</w:t>
      </w:r>
      <w:r w:rsidR="00DD660E">
        <w:rPr>
          <w:rFonts w:hint="eastAsia"/>
        </w:rPr>
        <w:t xml:space="preserve">　神</w:t>
      </w:r>
      <w:r w:rsidR="00322B80">
        <w:rPr>
          <w:rFonts w:hint="eastAsia"/>
        </w:rPr>
        <w:t>的居所，隨</w:t>
      </w:r>
      <w:r w:rsidR="00D221ED">
        <w:rPr>
          <w:rFonts w:hint="eastAsia"/>
        </w:rPr>
        <w:t>著</w:t>
      </w:r>
      <w:r w:rsidR="00322B80">
        <w:rPr>
          <w:rFonts w:hint="eastAsia"/>
        </w:rPr>
        <w:t>以色列人走曠野</w:t>
      </w:r>
      <w:r w:rsidR="007D3F94">
        <w:rPr>
          <w:rFonts w:hint="eastAsia"/>
        </w:rPr>
        <w:t>而搬遷，後來因大衛之意，在所羅門時代為</w:t>
      </w:r>
      <w:r w:rsidR="00DD660E">
        <w:rPr>
          <w:rFonts w:hint="eastAsia"/>
        </w:rPr>
        <w:t xml:space="preserve">　神</w:t>
      </w:r>
      <w:r w:rsidR="007D3F94">
        <w:rPr>
          <w:rFonts w:hint="eastAsia"/>
        </w:rPr>
        <w:t>建造固定的聖殿。</w:t>
      </w:r>
      <w:r w:rsidR="00953C9B">
        <w:rPr>
          <w:rFonts w:hint="eastAsia"/>
        </w:rPr>
        <w:t>正如</w:t>
      </w:r>
      <w:r w:rsidR="00782771">
        <w:rPr>
          <w:rFonts w:hint="eastAsia"/>
        </w:rPr>
        <w:t>所羅門獻殿時禱告：「</w:t>
      </w:r>
      <w:r w:rsidR="00DD660E">
        <w:rPr>
          <w:rStyle w:val="a2"/>
          <w:lang w:val="x-none"/>
        </w:rPr>
        <w:t xml:space="preserve">　神</w:t>
      </w:r>
      <w:r w:rsidR="00782771" w:rsidRPr="00585435">
        <w:rPr>
          <w:rStyle w:val="a2"/>
          <w:lang w:val="x-none"/>
        </w:rPr>
        <w:t>果真住在地上嗎？看哪，天和天上的天尚且不足你居住的，何況我所建的這殿呢？</w:t>
      </w:r>
      <w:r w:rsidR="00DE1FF0" w:rsidRPr="00585435">
        <w:rPr>
          <w:rStyle w:val="a2"/>
          <w:lang w:val="x-none"/>
        </w:rPr>
        <w:t>你的民若得罪你（世上沒有不犯罪的人）</w:t>
      </w:r>
      <w:r w:rsidR="008D2491" w:rsidRPr="00585435">
        <w:rPr>
          <w:rStyle w:val="a2"/>
        </w:rPr>
        <w:t>，</w:t>
      </w:r>
      <w:r w:rsidR="008D2491" w:rsidRPr="00585435">
        <w:rPr>
          <w:rStyle w:val="a2"/>
          <w:lang w:val="x-none"/>
        </w:rPr>
        <w:t>你僕人和你民以色列向此處祈禱的時候，</w:t>
      </w:r>
      <w:r w:rsidR="00C21A3C" w:rsidRPr="00585435">
        <w:rPr>
          <w:rStyle w:val="a2"/>
          <w:lang w:val="x-none"/>
        </w:rPr>
        <w:t>求你在天上你的居所垂聽，垂聽而赦免</w:t>
      </w:r>
      <w:r w:rsidR="00DE1FF0" w:rsidRPr="00585435">
        <w:rPr>
          <w:rStyle w:val="a2"/>
          <w:rFonts w:hint="eastAsia"/>
        </w:rPr>
        <w:t>。</w:t>
      </w:r>
      <w:r w:rsidR="00782771">
        <w:rPr>
          <w:rFonts w:hint="eastAsia"/>
        </w:rPr>
        <w:t>」</w:t>
      </w:r>
      <w:r w:rsidR="003532A4">
        <w:rPr>
          <w:rFonts w:hint="eastAsia"/>
        </w:rPr>
        <w:t>(列上8章)</w:t>
      </w:r>
      <w:r w:rsidR="00585435">
        <w:rPr>
          <w:rFonts w:hint="eastAsia"/>
        </w:rPr>
        <w:t xml:space="preserve"> </w:t>
      </w:r>
      <w:r w:rsidR="009C1FF5">
        <w:rPr>
          <w:rFonts w:hint="eastAsia"/>
        </w:rPr>
        <w:t>而真正的會幕或聖殿就是耶穌基督</w:t>
      </w:r>
      <w:r w:rsidR="00773B13">
        <w:rPr>
          <w:rFonts w:hint="eastAsia"/>
        </w:rPr>
        <w:t>。如</w:t>
      </w:r>
      <w:r w:rsidR="00D221ED">
        <w:rPr>
          <w:rFonts w:hint="eastAsia"/>
        </w:rPr>
        <w:t>今</w:t>
      </w:r>
      <w:r w:rsidR="00773B13">
        <w:rPr>
          <w:rFonts w:hint="eastAsia"/>
        </w:rPr>
        <w:t>罪人通過耶穌基督在十字架上贖罪的功勞，能來到</w:t>
      </w:r>
      <w:r w:rsidR="00DD660E">
        <w:rPr>
          <w:rFonts w:hint="eastAsia"/>
        </w:rPr>
        <w:t xml:space="preserve">　神</w:t>
      </w:r>
      <w:r w:rsidR="00773B13">
        <w:rPr>
          <w:rFonts w:hint="eastAsia"/>
        </w:rPr>
        <w:t>面前。祈求</w:t>
      </w:r>
      <w:r w:rsidR="00DD660E">
        <w:rPr>
          <w:rFonts w:hint="eastAsia"/>
        </w:rPr>
        <w:t xml:space="preserve">　神</w:t>
      </w:r>
      <w:r w:rsidR="00773B13">
        <w:rPr>
          <w:rFonts w:hint="eastAsia"/>
        </w:rPr>
        <w:t>通過今日經文，</w:t>
      </w:r>
      <w:r w:rsidR="00DA065D">
        <w:rPr>
          <w:rFonts w:hint="eastAsia"/>
        </w:rPr>
        <w:t>將屬靈奧秘啟示我們，使</w:t>
      </w:r>
      <w:r w:rsidR="00E86C4A">
        <w:rPr>
          <w:rFonts w:hint="eastAsia"/>
        </w:rPr>
        <w:t>我們</w:t>
      </w:r>
      <w:r w:rsidR="00DA065D">
        <w:rPr>
          <w:rFonts w:hint="eastAsia"/>
        </w:rPr>
        <w:t>得知</w:t>
      </w:r>
      <w:r w:rsidR="00D221ED">
        <w:rPr>
          <w:rFonts w:hint="eastAsia"/>
        </w:rPr>
        <w:t>如</w:t>
      </w:r>
      <w:r w:rsidR="00E86C4A">
        <w:rPr>
          <w:rFonts w:hint="eastAsia"/>
        </w:rPr>
        <w:t>何</w:t>
      </w:r>
      <w:r w:rsidR="00E86C4A" w:rsidRPr="00EB40CA">
        <w:t>建</w:t>
      </w:r>
      <w:r w:rsidR="00E86C4A">
        <w:rPr>
          <w:rFonts w:hint="eastAsia"/>
        </w:rPr>
        <w:t>造</w:t>
      </w:r>
      <w:r w:rsidR="0008335C">
        <w:rPr>
          <w:rFonts w:hint="eastAsia"/>
        </w:rPr>
        <w:t>我們裏頭</w:t>
      </w:r>
      <w:r w:rsidR="00E86C4A" w:rsidRPr="00EB40CA">
        <w:t>聖所</w:t>
      </w:r>
      <w:r w:rsidR="00E86C4A">
        <w:rPr>
          <w:rFonts w:hint="eastAsia"/>
        </w:rPr>
        <w:t>，</w:t>
      </w:r>
      <w:r w:rsidR="0008335C">
        <w:rPr>
          <w:rFonts w:hint="eastAsia"/>
        </w:rPr>
        <w:t>怎樣</w:t>
      </w:r>
      <w:r w:rsidR="00E86C4A">
        <w:rPr>
          <w:rFonts w:hint="eastAsia"/>
        </w:rPr>
        <w:t>建立</w:t>
      </w:r>
      <w:r w:rsidR="00DD660E">
        <w:rPr>
          <w:rFonts w:hint="eastAsia"/>
        </w:rPr>
        <w:t xml:space="preserve">　神</w:t>
      </w:r>
      <w:r w:rsidR="0008335C">
        <w:rPr>
          <w:rFonts w:hint="eastAsia"/>
        </w:rPr>
        <w:t>的</w:t>
      </w:r>
      <w:r w:rsidR="00E86C4A">
        <w:rPr>
          <w:rFonts w:hint="eastAsia"/>
        </w:rPr>
        <w:t>教會</w:t>
      </w:r>
      <w:r w:rsidR="0008335C">
        <w:rPr>
          <w:rFonts w:hint="eastAsia"/>
        </w:rPr>
        <w:t>。</w:t>
      </w:r>
    </w:p>
    <w:p w14:paraId="1BF6D7D3" w14:textId="71FD17FF" w:rsidR="00BD7D01" w:rsidRDefault="00EB40CA" w:rsidP="007F2879">
      <w:r w:rsidRPr="00EB40CA">
        <w:t>請看</w:t>
      </w:r>
      <w:r w:rsidR="00EC3AC4">
        <w:t>第</w:t>
      </w:r>
      <w:r w:rsidRPr="00EB40CA">
        <w:t>25:1-2</w:t>
      </w:r>
      <w:r w:rsidR="001252DD">
        <w:t>節：</w:t>
      </w:r>
      <w:r w:rsidRPr="00EB40CA">
        <w:t>「</w:t>
      </w:r>
      <w:r w:rsidR="003D46AE" w:rsidRPr="007A2A61">
        <w:rPr>
          <w:rStyle w:val="a2"/>
          <w:lang w:val="x-none"/>
        </w:rPr>
        <w:t>耶和華曉諭摩西說：「你告訴以色列人當為我送禮物來；凡甘心樂意的，你們就可以收下歸我。</w:t>
      </w:r>
      <w:r w:rsidR="00B72CB4" w:rsidRPr="00E84118">
        <w:rPr>
          <w:rFonts w:hint="eastAsia"/>
        </w:rPr>
        <w:t>」</w:t>
      </w:r>
      <w:r w:rsidRPr="00EB40CA">
        <w:t>為了</w:t>
      </w:r>
      <w:r w:rsidR="00BD49F2" w:rsidRPr="00E84118">
        <w:rPr>
          <w:rFonts w:hint="eastAsia"/>
        </w:rPr>
        <w:t>預備</w:t>
      </w:r>
      <w:r w:rsidRPr="00EB40CA">
        <w:t>建造</w:t>
      </w:r>
      <w:r w:rsidR="00DD660E">
        <w:rPr>
          <w:rFonts w:hint="eastAsia"/>
        </w:rPr>
        <w:t xml:space="preserve">　神</w:t>
      </w:r>
      <w:r w:rsidR="00BD49F2">
        <w:rPr>
          <w:rFonts w:hint="eastAsia"/>
        </w:rPr>
        <w:t>的</w:t>
      </w:r>
      <w:r w:rsidRPr="00EB40CA">
        <w:t>聖所，</w:t>
      </w:r>
      <w:r w:rsidR="00DD660E">
        <w:t xml:space="preserve">　神</w:t>
      </w:r>
      <w:r w:rsidR="00B93D18" w:rsidRPr="00EB40CA">
        <w:t>首先</w:t>
      </w:r>
      <w:r w:rsidR="00BD49F2">
        <w:rPr>
          <w:rFonts w:hint="eastAsia"/>
        </w:rPr>
        <w:t>曉諭摩西</w:t>
      </w:r>
      <w:r w:rsidR="00B93D18">
        <w:rPr>
          <w:rFonts w:hint="eastAsia"/>
        </w:rPr>
        <w:t>，</w:t>
      </w:r>
      <w:r w:rsidR="00DD660E">
        <w:rPr>
          <w:rFonts w:hint="eastAsia"/>
        </w:rPr>
        <w:t xml:space="preserve">　神</w:t>
      </w:r>
      <w:r w:rsidRPr="00EB40CA">
        <w:t>接</w:t>
      </w:r>
      <w:r w:rsidR="00B93D18" w:rsidRPr="00E84118">
        <w:rPr>
          <w:rFonts w:hint="eastAsia"/>
        </w:rPr>
        <w:t>納</w:t>
      </w:r>
      <w:r w:rsidRPr="00EB40CA">
        <w:t>「</w:t>
      </w:r>
      <w:r w:rsidR="00FC41C1" w:rsidRPr="007A2A61">
        <w:rPr>
          <w:rStyle w:val="a2"/>
          <w:lang w:val="x-none"/>
        </w:rPr>
        <w:t>凡甘心樂意</w:t>
      </w:r>
      <w:r w:rsidRPr="00EB40CA">
        <w:t>」奉獻</w:t>
      </w:r>
      <w:r w:rsidR="00AA188C">
        <w:rPr>
          <w:rFonts w:hint="eastAsia"/>
        </w:rPr>
        <w:t>者的</w:t>
      </w:r>
      <w:r w:rsidR="00BD7D01">
        <w:rPr>
          <w:rFonts w:hint="eastAsia"/>
        </w:rPr>
        <w:t>獻</w:t>
      </w:r>
      <w:r w:rsidR="00361DA4">
        <w:rPr>
          <w:rFonts w:hint="eastAsia"/>
        </w:rPr>
        <w:t>上</w:t>
      </w:r>
      <w:r w:rsidRPr="00EB40CA">
        <w:t>。</w:t>
      </w:r>
      <w:r w:rsidR="00DD660E">
        <w:t xml:space="preserve">　神</w:t>
      </w:r>
      <w:r w:rsidR="001B1670" w:rsidRPr="00EB40CA">
        <w:t>接</w:t>
      </w:r>
      <w:r w:rsidR="001B1670">
        <w:rPr>
          <w:rFonts w:hint="eastAsia"/>
        </w:rPr>
        <w:t>納人以喜樂、</w:t>
      </w:r>
      <w:r w:rsidR="001B1670" w:rsidRPr="00EB40CA">
        <w:t>自願</w:t>
      </w:r>
      <w:r w:rsidR="001B1670">
        <w:rPr>
          <w:rFonts w:hint="eastAsia"/>
        </w:rPr>
        <w:t>和</w:t>
      </w:r>
      <w:r w:rsidR="001B1670" w:rsidRPr="00EB40CA">
        <w:t>感激</w:t>
      </w:r>
      <w:r w:rsidR="001B1670">
        <w:rPr>
          <w:rFonts w:hint="eastAsia"/>
        </w:rPr>
        <w:t>所獻上</w:t>
      </w:r>
      <w:r w:rsidR="001B1670" w:rsidRPr="00EB40CA">
        <w:t>的</w:t>
      </w:r>
      <w:r w:rsidR="001B1670">
        <w:rPr>
          <w:rFonts w:hint="eastAsia"/>
        </w:rPr>
        <w:t>，卻</w:t>
      </w:r>
      <w:r w:rsidR="001B1670" w:rsidRPr="00EB40CA">
        <w:t>不接</w:t>
      </w:r>
      <w:r w:rsidR="001B1670">
        <w:rPr>
          <w:rFonts w:hint="eastAsia"/>
        </w:rPr>
        <w:t>納人出於勉</w:t>
      </w:r>
      <w:r w:rsidR="001B1670" w:rsidRPr="00E84118">
        <w:rPr>
          <w:rFonts w:hint="eastAsia"/>
        </w:rPr>
        <w:t>強</w:t>
      </w:r>
      <w:r w:rsidR="001B1670">
        <w:rPr>
          <w:rFonts w:hint="eastAsia"/>
        </w:rPr>
        <w:t>，或是基於人的目光或比較而獻上。我們</w:t>
      </w:r>
      <w:r w:rsidR="00B07929">
        <w:rPr>
          <w:rFonts w:hint="eastAsia"/>
        </w:rPr>
        <w:t>當</w:t>
      </w:r>
      <w:r w:rsidR="001B1670">
        <w:rPr>
          <w:rFonts w:hint="eastAsia"/>
        </w:rPr>
        <w:t>留意奉獻的心態。</w:t>
      </w:r>
      <w:r w:rsidR="001B1670" w:rsidRPr="00593CA1">
        <w:rPr>
          <w:rFonts w:hint="eastAsia"/>
        </w:rPr>
        <w:t>當人承認</w:t>
      </w:r>
      <w:r w:rsidR="00DD660E">
        <w:rPr>
          <w:rFonts w:hint="eastAsia"/>
        </w:rPr>
        <w:t xml:space="preserve">　神</w:t>
      </w:r>
      <w:r w:rsidR="001B1670" w:rsidRPr="00593CA1">
        <w:rPr>
          <w:rFonts w:hint="eastAsia"/>
        </w:rPr>
        <w:t>是配</w:t>
      </w:r>
      <w:r w:rsidR="00D221ED">
        <w:rPr>
          <w:rFonts w:hint="eastAsia"/>
        </w:rPr>
        <w:t>得</w:t>
      </w:r>
      <w:r w:rsidR="001B1670" w:rsidRPr="00593CA1">
        <w:rPr>
          <w:rFonts w:hint="eastAsia"/>
        </w:rPr>
        <w:t>，</w:t>
      </w:r>
      <w:r w:rsidR="001B1670">
        <w:rPr>
          <w:rFonts w:hint="eastAsia"/>
        </w:rPr>
        <w:t>才</w:t>
      </w:r>
      <w:r w:rsidR="001B1670" w:rsidRPr="00593CA1">
        <w:rPr>
          <w:rFonts w:hint="eastAsia"/>
        </w:rPr>
        <w:t>能</w:t>
      </w:r>
      <w:r w:rsidR="001B1670">
        <w:rPr>
          <w:rFonts w:hint="eastAsia"/>
        </w:rPr>
        <w:t>奉</w:t>
      </w:r>
      <w:r w:rsidR="001B1670" w:rsidRPr="00593CA1">
        <w:rPr>
          <w:rFonts w:hint="eastAsia"/>
        </w:rPr>
        <w:t>獻，</w:t>
      </w:r>
      <w:r w:rsidR="00DD660E">
        <w:rPr>
          <w:rFonts w:hint="eastAsia"/>
        </w:rPr>
        <w:t xml:space="preserve">　神</w:t>
      </w:r>
      <w:r w:rsidR="001B1670">
        <w:rPr>
          <w:rFonts w:hint="eastAsia"/>
        </w:rPr>
        <w:t>才</w:t>
      </w:r>
      <w:r w:rsidR="001B1670" w:rsidRPr="00593CA1">
        <w:rPr>
          <w:rFonts w:hint="eastAsia"/>
        </w:rPr>
        <w:t>接受</w:t>
      </w:r>
      <w:r w:rsidR="001B1670">
        <w:rPr>
          <w:rFonts w:hint="eastAsia"/>
        </w:rPr>
        <w:t>人</w:t>
      </w:r>
      <w:r w:rsidR="001B1670" w:rsidRPr="00593CA1">
        <w:rPr>
          <w:rFonts w:hint="eastAsia"/>
        </w:rPr>
        <w:t>獻</w:t>
      </w:r>
      <w:r w:rsidR="001B1670">
        <w:rPr>
          <w:rFonts w:hint="eastAsia"/>
        </w:rPr>
        <w:t>上的</w:t>
      </w:r>
      <w:r w:rsidR="001B1670" w:rsidRPr="00593CA1">
        <w:rPr>
          <w:rFonts w:hint="eastAsia"/>
        </w:rPr>
        <w:t>禮物</w:t>
      </w:r>
      <w:r w:rsidR="001B1670">
        <w:rPr>
          <w:rFonts w:hint="eastAsia"/>
        </w:rPr>
        <w:t>。否則，人心</w:t>
      </w:r>
      <w:r w:rsidR="001B1670" w:rsidRPr="00593CA1">
        <w:rPr>
          <w:rFonts w:hint="eastAsia"/>
        </w:rPr>
        <w:t>想我那麼辛苦勞碌，為</w:t>
      </w:r>
      <w:r w:rsidR="00D47BF5">
        <w:rPr>
          <w:rFonts w:hint="eastAsia"/>
        </w:rPr>
        <w:t>甚麼</w:t>
      </w:r>
      <w:r w:rsidR="001B1670" w:rsidRPr="00593CA1">
        <w:rPr>
          <w:rFonts w:hint="eastAsia"/>
        </w:rPr>
        <w:t>要拿來</w:t>
      </w:r>
      <w:r w:rsidR="001B1670">
        <w:rPr>
          <w:rFonts w:hint="eastAsia"/>
        </w:rPr>
        <w:t>奉獻</w:t>
      </w:r>
      <w:r w:rsidR="001B1670" w:rsidRPr="00593CA1">
        <w:rPr>
          <w:rFonts w:hint="eastAsia"/>
        </w:rPr>
        <w:t>？</w:t>
      </w:r>
      <w:r w:rsidR="001B1670">
        <w:rPr>
          <w:rFonts w:hint="eastAsia"/>
        </w:rPr>
        <w:t>人若</w:t>
      </w:r>
      <w:r w:rsidR="001B1670" w:rsidRPr="00593CA1">
        <w:rPr>
          <w:rFonts w:hint="eastAsia"/>
        </w:rPr>
        <w:t>承認</w:t>
      </w:r>
      <w:r w:rsidR="00DD660E">
        <w:rPr>
          <w:rFonts w:hint="eastAsia"/>
        </w:rPr>
        <w:t xml:space="preserve">　神</w:t>
      </w:r>
      <w:r w:rsidR="001B1670" w:rsidRPr="00593CA1">
        <w:rPr>
          <w:rFonts w:hint="eastAsia"/>
        </w:rPr>
        <w:t>是配</w:t>
      </w:r>
      <w:r w:rsidR="001B1670">
        <w:rPr>
          <w:rFonts w:hint="eastAsia"/>
        </w:rPr>
        <w:t>得</w:t>
      </w:r>
      <w:r w:rsidR="00151D12">
        <w:rPr>
          <w:rFonts w:hint="eastAsia"/>
        </w:rPr>
        <w:t>的</w:t>
      </w:r>
      <w:r w:rsidR="001B1670" w:rsidRPr="00593CA1">
        <w:rPr>
          <w:rFonts w:hint="eastAsia"/>
        </w:rPr>
        <w:t>，也承認一切都是從</w:t>
      </w:r>
      <w:r w:rsidR="00DD660E">
        <w:rPr>
          <w:rFonts w:hint="eastAsia"/>
        </w:rPr>
        <w:t xml:space="preserve">　神</w:t>
      </w:r>
      <w:r w:rsidR="001B1670" w:rsidRPr="00593CA1">
        <w:rPr>
          <w:rFonts w:hint="eastAsia"/>
        </w:rPr>
        <w:t>而來，</w:t>
      </w:r>
      <w:r w:rsidR="001B1670">
        <w:rPr>
          <w:rFonts w:hint="eastAsia"/>
        </w:rPr>
        <w:t>若</w:t>
      </w:r>
      <w:r w:rsidR="001B1670" w:rsidRPr="00593CA1">
        <w:rPr>
          <w:rFonts w:hint="eastAsia"/>
        </w:rPr>
        <w:t>沒有</w:t>
      </w:r>
      <w:r w:rsidR="00DD660E">
        <w:rPr>
          <w:rFonts w:hint="eastAsia"/>
        </w:rPr>
        <w:t xml:space="preserve">　神</w:t>
      </w:r>
      <w:r w:rsidR="001B1670" w:rsidRPr="00593CA1">
        <w:rPr>
          <w:rFonts w:hint="eastAsia"/>
        </w:rPr>
        <w:t>的祝福，我</w:t>
      </w:r>
      <w:r w:rsidR="00D47BF5">
        <w:rPr>
          <w:rFonts w:hint="eastAsia"/>
        </w:rPr>
        <w:t>甚麼</w:t>
      </w:r>
      <w:r w:rsidR="001B1670" w:rsidRPr="00593CA1">
        <w:rPr>
          <w:rFonts w:hint="eastAsia"/>
        </w:rPr>
        <w:t>都沒有。既然</w:t>
      </w:r>
      <w:r w:rsidR="00DD660E">
        <w:rPr>
          <w:rFonts w:hint="eastAsia"/>
        </w:rPr>
        <w:t xml:space="preserve">　神</w:t>
      </w:r>
      <w:r w:rsidR="001B1670" w:rsidRPr="00593CA1">
        <w:rPr>
          <w:rFonts w:hint="eastAsia"/>
        </w:rPr>
        <w:t>是祝福</w:t>
      </w:r>
      <w:r w:rsidR="00151D12" w:rsidRPr="00593CA1">
        <w:rPr>
          <w:rFonts w:hint="eastAsia"/>
        </w:rPr>
        <w:t>我</w:t>
      </w:r>
      <w:r w:rsidR="001B1670" w:rsidRPr="00593CA1">
        <w:rPr>
          <w:rFonts w:hint="eastAsia"/>
        </w:rPr>
        <w:t>的源頭，</w:t>
      </w:r>
      <w:r w:rsidR="00151D12">
        <w:rPr>
          <w:rFonts w:hint="eastAsia"/>
        </w:rPr>
        <w:t>我</w:t>
      </w:r>
      <w:r w:rsidR="001B1670" w:rsidRPr="00593CA1">
        <w:rPr>
          <w:rFonts w:hint="eastAsia"/>
        </w:rPr>
        <w:t>把</w:t>
      </w:r>
      <w:r w:rsidR="00DD660E">
        <w:rPr>
          <w:rFonts w:hint="eastAsia"/>
        </w:rPr>
        <w:t xml:space="preserve">　神</w:t>
      </w:r>
      <w:r w:rsidR="001B1670" w:rsidRPr="00593CA1">
        <w:rPr>
          <w:rFonts w:hint="eastAsia"/>
        </w:rPr>
        <w:t>所賞賜的一部分歸還給</w:t>
      </w:r>
      <w:r w:rsidR="00DD660E">
        <w:rPr>
          <w:rFonts w:hint="eastAsia"/>
        </w:rPr>
        <w:t xml:space="preserve">　神</w:t>
      </w:r>
      <w:r w:rsidR="001B1670" w:rsidRPr="00593CA1">
        <w:rPr>
          <w:rFonts w:hint="eastAsia"/>
        </w:rPr>
        <w:t>，</w:t>
      </w:r>
      <w:r w:rsidR="00151D12">
        <w:rPr>
          <w:rFonts w:hint="eastAsia"/>
        </w:rPr>
        <w:t>這</w:t>
      </w:r>
      <w:r w:rsidR="001B1670" w:rsidRPr="00593CA1">
        <w:rPr>
          <w:rFonts w:hint="eastAsia"/>
        </w:rPr>
        <w:t>又有</w:t>
      </w:r>
      <w:r w:rsidR="00D47BF5">
        <w:rPr>
          <w:rFonts w:hint="eastAsia"/>
        </w:rPr>
        <w:t>甚麼</w:t>
      </w:r>
      <w:r w:rsidR="001B1670" w:rsidRPr="00593CA1">
        <w:rPr>
          <w:rFonts w:hint="eastAsia"/>
        </w:rPr>
        <w:t>不對呢</w:t>
      </w:r>
      <w:r w:rsidR="001B1670">
        <w:rPr>
          <w:rFonts w:hint="eastAsia"/>
        </w:rPr>
        <w:t>？</w:t>
      </w:r>
      <w:r w:rsidR="00151D12">
        <w:rPr>
          <w:rFonts w:hint="eastAsia"/>
        </w:rPr>
        <w:t>這才是正確的認信。</w:t>
      </w:r>
    </w:p>
    <w:p w14:paraId="1D5E0A14" w14:textId="73383FFD" w:rsidR="00D93713" w:rsidRDefault="00EB40CA" w:rsidP="007F2879">
      <w:pPr>
        <w:rPr>
          <w:lang w:val="x-none"/>
        </w:rPr>
      </w:pPr>
      <w:r w:rsidRPr="00EB40CA">
        <w:t>請看</w:t>
      </w:r>
      <w:r w:rsidR="00EC3AC4">
        <w:t>第</w:t>
      </w:r>
      <w:r w:rsidRPr="00EB40CA">
        <w:t>3-</w:t>
      </w:r>
      <w:r w:rsidR="00EE58E5">
        <w:t>7</w:t>
      </w:r>
      <w:r w:rsidR="001252DD">
        <w:t>節：</w:t>
      </w:r>
      <w:r w:rsidRPr="00EB40CA">
        <w:t>「</w:t>
      </w:r>
      <w:r w:rsidR="007F2879" w:rsidRPr="007F2879">
        <w:rPr>
          <w:rStyle w:val="a2"/>
          <w:lang w:val="x-none"/>
        </w:rPr>
        <w:t>所要收的禮物：就是金、銀、銅，藍色、紫色、朱紅色線，細麻，山羊毛，</w:t>
      </w:r>
      <w:r w:rsidR="007F2879" w:rsidRPr="007661CF">
        <w:rPr>
          <w:rStyle w:val="a2"/>
          <w:lang w:val="x-none"/>
        </w:rPr>
        <w:t>染紅的公羊皮，海狗皮，皂莢木，</w:t>
      </w:r>
      <w:r w:rsidR="009C7ECF" w:rsidRPr="007661CF">
        <w:rPr>
          <w:rStyle w:val="a2"/>
          <w:lang w:val="x-none"/>
        </w:rPr>
        <w:t>點燈的油並做</w:t>
      </w:r>
      <w:r w:rsidR="009C7ECF" w:rsidRPr="007661CF">
        <w:rPr>
          <w:rStyle w:val="a2"/>
          <w:lang w:val="x-none"/>
        </w:rPr>
        <w:t>膏油和香的香料，紅瑪瑙與別樣的寶石，可以鑲嵌在以弗得和胸牌上。</w:t>
      </w:r>
      <w:r w:rsidR="007F2879">
        <w:rPr>
          <w:rFonts w:hint="eastAsia"/>
          <w:lang w:val="x-none"/>
        </w:rPr>
        <w:t>」</w:t>
      </w:r>
      <w:r w:rsidR="00D86788">
        <w:rPr>
          <w:rFonts w:hint="eastAsia"/>
          <w:lang w:val="x-none"/>
        </w:rPr>
        <w:t>收集這些禮物是</w:t>
      </w:r>
      <w:r w:rsidR="007661CF">
        <w:rPr>
          <w:rFonts w:hint="eastAsia"/>
          <w:lang w:val="x-none"/>
        </w:rPr>
        <w:t>為要建造</w:t>
      </w:r>
      <w:r w:rsidR="00391926">
        <w:rPr>
          <w:rFonts w:hint="eastAsia"/>
          <w:lang w:val="x-none"/>
        </w:rPr>
        <w:t>裝飾</w:t>
      </w:r>
      <w:r w:rsidR="007661CF" w:rsidRPr="00EB40CA">
        <w:t>聖所</w:t>
      </w:r>
      <w:r w:rsidR="00391926" w:rsidRPr="00E84118">
        <w:rPr>
          <w:rFonts w:hint="eastAsia"/>
        </w:rPr>
        <w:t>，</w:t>
      </w:r>
      <w:r w:rsidR="00F144BF">
        <w:rPr>
          <w:rFonts w:hint="eastAsia"/>
        </w:rPr>
        <w:t>與及</w:t>
      </w:r>
      <w:r w:rsidR="008652D3">
        <w:rPr>
          <w:rFonts w:hint="eastAsia"/>
        </w:rPr>
        <w:t>製造獻祭所</w:t>
      </w:r>
      <w:r w:rsidR="00F144BF">
        <w:rPr>
          <w:rFonts w:hint="eastAsia"/>
        </w:rPr>
        <w:t>使用的器具</w:t>
      </w:r>
      <w:r w:rsidR="008652D3">
        <w:rPr>
          <w:rFonts w:hint="eastAsia"/>
        </w:rPr>
        <w:t>，並</w:t>
      </w:r>
      <w:r w:rsidR="00B678E9">
        <w:rPr>
          <w:rFonts w:hint="eastAsia"/>
        </w:rPr>
        <w:t>大祭司供職之用的</w:t>
      </w:r>
      <w:r w:rsidR="00B678E9" w:rsidRPr="00B678E9">
        <w:rPr>
          <w:lang w:val="x-none"/>
        </w:rPr>
        <w:t>以弗得和胸牌</w:t>
      </w:r>
      <w:r w:rsidR="00BD2216">
        <w:rPr>
          <w:rFonts w:hint="eastAsia"/>
          <w:lang w:val="x-none"/>
        </w:rPr>
        <w:t>。</w:t>
      </w:r>
      <w:r w:rsidR="00264CBE" w:rsidRPr="00EC5428">
        <w:rPr>
          <w:rFonts w:hint="eastAsia"/>
        </w:rPr>
        <w:t>各色紡線、細麻線、羊毛線是為織造帳篷、幔子、門簾和祭司的衣褲之用。</w:t>
      </w:r>
      <w:r w:rsidR="00C40EEF">
        <w:rPr>
          <w:rFonts w:hint="eastAsia"/>
        </w:rPr>
        <w:t>在</w:t>
      </w:r>
      <w:r w:rsidR="00523A4F" w:rsidRPr="00523A4F">
        <w:t>古代，藍色</w:t>
      </w:r>
      <w:r w:rsidR="00C40EEF">
        <w:rPr>
          <w:rFonts w:hint="eastAsia"/>
        </w:rPr>
        <w:t>和</w:t>
      </w:r>
      <w:r w:rsidR="00C40EEF" w:rsidRPr="00D93713">
        <w:t>紫色</w:t>
      </w:r>
      <w:r w:rsidR="00523A4F" w:rsidRPr="00523A4F">
        <w:t>是很貴重的顏色，</w:t>
      </w:r>
      <w:r w:rsidR="00C40EEF" w:rsidRPr="00523A4F">
        <w:t>藍色</w:t>
      </w:r>
      <w:r w:rsidR="00523A4F" w:rsidRPr="00523A4F">
        <w:t>除了藍草外，前人會用上藍色的礦石粉末做顏料</w:t>
      </w:r>
      <w:r w:rsidR="005F7DBC">
        <w:rPr>
          <w:rFonts w:hint="eastAsia"/>
        </w:rPr>
        <w:t>；</w:t>
      </w:r>
      <w:r w:rsidR="00D93713" w:rsidRPr="00D93713">
        <w:t>紫色</w:t>
      </w:r>
      <w:r w:rsidR="000E6A69">
        <w:rPr>
          <w:rFonts w:hint="eastAsia"/>
        </w:rPr>
        <w:t>是</w:t>
      </w:r>
      <w:r w:rsidR="00523A4F">
        <w:rPr>
          <w:rFonts w:hint="eastAsia"/>
        </w:rPr>
        <w:t>帝</w:t>
      </w:r>
      <w:r w:rsidR="000E6A69">
        <w:rPr>
          <w:rFonts w:hint="eastAsia"/>
        </w:rPr>
        <w:t>王才能使用的顏色</w:t>
      </w:r>
      <w:r w:rsidR="005F7DBC">
        <w:rPr>
          <w:rFonts w:hint="eastAsia"/>
        </w:rPr>
        <w:t>，</w:t>
      </w:r>
      <w:r w:rsidR="00352E74" w:rsidRPr="00352E74">
        <w:t>主要來自蝸牛黏液</w:t>
      </w:r>
      <w:r w:rsidR="003E0FE4" w:rsidRPr="00EE58E5">
        <w:rPr>
          <w:rFonts w:hint="eastAsia"/>
        </w:rPr>
        <w:t>。要</w:t>
      </w:r>
      <w:r w:rsidR="00352E74" w:rsidRPr="00352E74">
        <w:t>2</w:t>
      </w:r>
      <w:r w:rsidR="003E0FE4" w:rsidRPr="00EE58E5">
        <w:rPr>
          <w:rFonts w:hint="eastAsia"/>
        </w:rPr>
        <w:t>萬</w:t>
      </w:r>
      <w:r w:rsidR="005F7DBC">
        <w:rPr>
          <w:rFonts w:hint="eastAsia"/>
        </w:rPr>
        <w:t>隻</w:t>
      </w:r>
      <w:r w:rsidR="00352E74" w:rsidRPr="00352E74">
        <w:t>蝸牛才能獲得一盎司</w:t>
      </w:r>
      <w:r w:rsidR="00A23CF7" w:rsidRPr="00EE58E5">
        <w:t>(</w:t>
      </w:r>
      <w:r w:rsidR="00BF2985" w:rsidRPr="00E84118">
        <w:t>28</w:t>
      </w:r>
      <w:proofErr w:type="gramStart"/>
      <w:r w:rsidR="002B1316" w:rsidRPr="00E84118">
        <w:rPr>
          <w:rFonts w:hint="eastAsia"/>
        </w:rPr>
        <w:t>克</w:t>
      </w:r>
      <w:r w:rsidR="00A23CF7" w:rsidRPr="00EE58E5">
        <w:t>)</w:t>
      </w:r>
      <w:r w:rsidR="00352E74" w:rsidRPr="00352E74">
        <w:t>的紫色染料</w:t>
      </w:r>
      <w:proofErr w:type="gramEnd"/>
    </w:p>
    <w:p w14:paraId="76BC9141" w14:textId="15368834" w:rsidR="007E5694" w:rsidRPr="00E84118" w:rsidRDefault="00DD660E" w:rsidP="007F2879">
      <w:r>
        <w:rPr>
          <w:rFonts w:hint="eastAsia"/>
        </w:rPr>
        <w:t xml:space="preserve">　神</w:t>
      </w:r>
      <w:r w:rsidR="006F44BE" w:rsidRPr="006F44BE">
        <w:rPr>
          <w:rFonts w:hint="eastAsia"/>
        </w:rPr>
        <w:t>開的</w:t>
      </w:r>
      <w:r w:rsidR="00953387">
        <w:rPr>
          <w:rFonts w:hint="eastAsia"/>
        </w:rPr>
        <w:t>清</w:t>
      </w:r>
      <w:r w:rsidR="006F44BE" w:rsidRPr="006F44BE">
        <w:rPr>
          <w:rFonts w:hint="eastAsia"/>
        </w:rPr>
        <w:t>單</w:t>
      </w:r>
      <w:r w:rsidR="006F44BE">
        <w:rPr>
          <w:rFonts w:hint="eastAsia"/>
        </w:rPr>
        <w:t>裏</w:t>
      </w:r>
      <w:r w:rsidR="006F44BE" w:rsidRPr="006F44BE">
        <w:rPr>
          <w:rFonts w:hint="eastAsia"/>
        </w:rPr>
        <w:t>，有很貴重</w:t>
      </w:r>
      <w:r w:rsidR="00953387">
        <w:rPr>
          <w:rFonts w:hint="eastAsia"/>
        </w:rPr>
        <w:t>的</w:t>
      </w:r>
      <w:r w:rsidR="006F44BE" w:rsidRPr="006F44BE">
        <w:rPr>
          <w:rFonts w:hint="eastAsia"/>
        </w:rPr>
        <w:t>，</w:t>
      </w:r>
      <w:r w:rsidR="006F44BE">
        <w:rPr>
          <w:rFonts w:hint="eastAsia"/>
        </w:rPr>
        <w:t>也</w:t>
      </w:r>
      <w:r w:rsidR="006F44BE" w:rsidRPr="006F44BE">
        <w:rPr>
          <w:rFonts w:hint="eastAsia"/>
        </w:rPr>
        <w:t>有些平凡</w:t>
      </w:r>
      <w:r w:rsidR="00A23CF7">
        <w:rPr>
          <w:rFonts w:hint="eastAsia"/>
        </w:rPr>
        <w:t>的</w:t>
      </w:r>
      <w:r w:rsidR="006F44BE" w:rsidRPr="006F44BE">
        <w:rPr>
          <w:rFonts w:hint="eastAsia"/>
        </w:rPr>
        <w:t>。貴重的，</w:t>
      </w:r>
      <w:r w:rsidR="006F44BE">
        <w:rPr>
          <w:rFonts w:hint="eastAsia"/>
        </w:rPr>
        <w:t>包括</w:t>
      </w:r>
      <w:r w:rsidR="006F44BE" w:rsidRPr="006F44BE">
        <w:rPr>
          <w:rFonts w:hint="eastAsia"/>
        </w:rPr>
        <w:t>金、銀、銅</w:t>
      </w:r>
      <w:r w:rsidR="006F44BE">
        <w:rPr>
          <w:rFonts w:hint="eastAsia"/>
        </w:rPr>
        <w:t>，</w:t>
      </w:r>
      <w:r w:rsidR="006F44BE" w:rsidRPr="006F44BE">
        <w:rPr>
          <w:rFonts w:hint="eastAsia"/>
        </w:rPr>
        <w:t>還有紅瑪瑙並各樣的寶石，現在也是一樣的寶貴，在當時更是不得了</w:t>
      </w:r>
      <w:r w:rsidR="000C3136">
        <w:rPr>
          <w:rFonts w:hint="eastAsia"/>
        </w:rPr>
        <w:t>。</w:t>
      </w:r>
      <w:r w:rsidR="006F44BE" w:rsidRPr="006F44BE">
        <w:rPr>
          <w:rFonts w:hint="eastAsia"/>
        </w:rPr>
        <w:t>但感謝</w:t>
      </w:r>
      <w:r>
        <w:rPr>
          <w:rFonts w:hint="eastAsia"/>
        </w:rPr>
        <w:t xml:space="preserve">　神</w:t>
      </w:r>
      <w:r w:rsidR="006F44BE" w:rsidRPr="006F44BE">
        <w:rPr>
          <w:rFonts w:hint="eastAsia"/>
        </w:rPr>
        <w:t>，你有貴重的送給</w:t>
      </w:r>
      <w:r>
        <w:rPr>
          <w:rFonts w:hint="eastAsia"/>
        </w:rPr>
        <w:t xml:space="preserve">　神</w:t>
      </w:r>
      <w:r w:rsidR="006F44BE" w:rsidRPr="006F44BE">
        <w:rPr>
          <w:rFonts w:hint="eastAsia"/>
        </w:rPr>
        <w:t>，</w:t>
      </w:r>
      <w:r>
        <w:rPr>
          <w:rFonts w:hint="eastAsia"/>
        </w:rPr>
        <w:t xml:space="preserve">　神</w:t>
      </w:r>
      <w:r w:rsidR="006F44BE" w:rsidRPr="006F44BE">
        <w:rPr>
          <w:rFonts w:hint="eastAsia"/>
        </w:rPr>
        <w:t>喜歡</w:t>
      </w:r>
      <w:r w:rsidR="000C3136">
        <w:rPr>
          <w:rFonts w:hint="eastAsia"/>
        </w:rPr>
        <w:t>；</w:t>
      </w:r>
      <w:r w:rsidR="006F44BE" w:rsidRPr="006F44BE">
        <w:rPr>
          <w:rFonts w:hint="eastAsia"/>
        </w:rPr>
        <w:t>你沒有貴重的獻給</w:t>
      </w:r>
      <w:r>
        <w:rPr>
          <w:rFonts w:hint="eastAsia"/>
        </w:rPr>
        <w:t xml:space="preserve">　神</w:t>
      </w:r>
      <w:r w:rsidR="006F44BE" w:rsidRPr="006F44BE">
        <w:rPr>
          <w:rFonts w:hint="eastAsia"/>
        </w:rPr>
        <w:t>，說：「</w:t>
      </w:r>
      <w:r>
        <w:rPr>
          <w:rFonts w:hint="eastAsia"/>
        </w:rPr>
        <w:t xml:space="preserve">　神</w:t>
      </w:r>
      <w:r w:rsidR="006F44BE" w:rsidRPr="006F44BE">
        <w:rPr>
          <w:rFonts w:hint="eastAsia"/>
        </w:rPr>
        <w:t>啊，我</w:t>
      </w:r>
      <w:r w:rsidR="00312B3D">
        <w:rPr>
          <w:rFonts w:hint="eastAsia"/>
        </w:rPr>
        <w:t>甚麼也沒有，現在去</w:t>
      </w:r>
      <w:r w:rsidR="00A23CF7">
        <w:rPr>
          <w:rFonts w:hint="eastAsia"/>
        </w:rPr>
        <w:t>砍</w:t>
      </w:r>
      <w:r w:rsidR="00312B3D">
        <w:rPr>
          <w:rFonts w:hint="eastAsia"/>
        </w:rPr>
        <w:t>伐</w:t>
      </w:r>
      <w:r w:rsidR="006F44BE" w:rsidRPr="006F44BE">
        <w:rPr>
          <w:rFonts w:hint="eastAsia"/>
        </w:rPr>
        <w:t>一</w:t>
      </w:r>
      <w:r w:rsidR="0071183B" w:rsidRPr="00E84118">
        <w:rPr>
          <w:rFonts w:hint="eastAsia"/>
        </w:rPr>
        <w:t>些</w:t>
      </w:r>
      <w:r w:rsidR="0071183B" w:rsidRPr="006F44BE">
        <w:rPr>
          <w:rFonts w:hint="eastAsia"/>
        </w:rPr>
        <w:t>不</w:t>
      </w:r>
      <w:r w:rsidR="0071183B">
        <w:rPr>
          <w:rFonts w:hint="eastAsia"/>
        </w:rPr>
        <w:t>太</w:t>
      </w:r>
      <w:r w:rsidR="0071183B" w:rsidRPr="006F44BE">
        <w:rPr>
          <w:rFonts w:hint="eastAsia"/>
        </w:rPr>
        <w:t>值錢的</w:t>
      </w:r>
      <w:r w:rsidR="006F44BE" w:rsidRPr="006F44BE">
        <w:rPr>
          <w:rFonts w:hint="eastAsia"/>
        </w:rPr>
        <w:t>皂莢木</w:t>
      </w:r>
      <w:r w:rsidR="00312B3D">
        <w:rPr>
          <w:rFonts w:hint="eastAsia"/>
        </w:rPr>
        <w:t>來獻上</w:t>
      </w:r>
      <w:r w:rsidR="006F44BE" w:rsidRPr="006F44BE">
        <w:rPr>
          <w:rFonts w:hint="eastAsia"/>
        </w:rPr>
        <w:t>。」</w:t>
      </w:r>
      <w:r>
        <w:rPr>
          <w:rFonts w:hint="eastAsia"/>
        </w:rPr>
        <w:t xml:space="preserve">　神</w:t>
      </w:r>
      <w:r w:rsidR="006F44BE" w:rsidRPr="006F44BE">
        <w:rPr>
          <w:rFonts w:hint="eastAsia"/>
        </w:rPr>
        <w:t>也</w:t>
      </w:r>
      <w:r w:rsidR="00215BCB">
        <w:rPr>
          <w:rFonts w:hint="eastAsia"/>
        </w:rPr>
        <w:t>接納</w:t>
      </w:r>
      <w:r w:rsidR="006F44BE" w:rsidRPr="006F44BE">
        <w:rPr>
          <w:rFonts w:hint="eastAsia"/>
        </w:rPr>
        <w:t>。「我只是有些海狗皮，」</w:t>
      </w:r>
      <w:r>
        <w:rPr>
          <w:rFonts w:hint="eastAsia"/>
        </w:rPr>
        <w:t xml:space="preserve">　神</w:t>
      </w:r>
      <w:r w:rsidR="006F44BE" w:rsidRPr="006F44BE">
        <w:rPr>
          <w:rFonts w:hint="eastAsia"/>
        </w:rPr>
        <w:t>說：「那也不錯。」</w:t>
      </w:r>
      <w:r w:rsidR="009A7DCA" w:rsidRPr="00E84118">
        <w:rPr>
          <w:rFonts w:hint="eastAsia"/>
        </w:rPr>
        <w:t>後來的</w:t>
      </w:r>
      <w:r w:rsidR="00B77B05" w:rsidRPr="00E84118">
        <w:rPr>
          <w:rFonts w:hint="eastAsia"/>
        </w:rPr>
        <w:t>聖殿是用</w:t>
      </w:r>
      <w:r w:rsidR="00DB651F" w:rsidRPr="00E84118">
        <w:rPr>
          <w:rFonts w:hint="eastAsia"/>
        </w:rPr>
        <w:t>名貴的</w:t>
      </w:r>
      <w:r w:rsidR="00B77B05" w:rsidRPr="00E84118">
        <w:rPr>
          <w:rFonts w:hint="eastAsia"/>
        </w:rPr>
        <w:t>香柏木造的</w:t>
      </w:r>
      <w:r w:rsidR="000B5775" w:rsidRPr="00E84118">
        <w:rPr>
          <w:rFonts w:hint="eastAsia"/>
        </w:rPr>
        <w:t>，要到黎巴嫩山上砍</w:t>
      </w:r>
      <w:r w:rsidR="00930919">
        <w:rPr>
          <w:rFonts w:hint="eastAsia"/>
        </w:rPr>
        <w:t>伐。</w:t>
      </w:r>
      <w:r w:rsidR="00DB651F" w:rsidRPr="00E84118">
        <w:rPr>
          <w:rFonts w:hint="eastAsia"/>
        </w:rPr>
        <w:t>這時</w:t>
      </w:r>
      <w:r>
        <w:rPr>
          <w:rFonts w:hint="eastAsia"/>
        </w:rPr>
        <w:t xml:space="preserve">　神</w:t>
      </w:r>
      <w:r w:rsidR="00DB651F" w:rsidRPr="00E84118">
        <w:rPr>
          <w:rFonts w:hint="eastAsia"/>
        </w:rPr>
        <w:t>只是要求用皂莢木</w:t>
      </w:r>
      <w:r w:rsidR="009D54C8" w:rsidRPr="00E84118">
        <w:rPr>
          <w:rFonts w:hint="eastAsia"/>
        </w:rPr>
        <w:t>。</w:t>
      </w:r>
      <w:r w:rsidR="009D54C8" w:rsidRPr="00E84118">
        <w:t>皂莢木</w:t>
      </w:r>
      <w:r w:rsidR="00F534E7">
        <w:rPr>
          <w:rFonts w:hint="eastAsia"/>
        </w:rPr>
        <w:t>為</w:t>
      </w:r>
      <w:r w:rsidR="009D54C8" w:rsidRPr="00E84118">
        <w:t>西乃</w:t>
      </w:r>
      <w:r w:rsidR="00F534E7">
        <w:rPr>
          <w:rFonts w:hint="eastAsia"/>
        </w:rPr>
        <w:t>沙</w:t>
      </w:r>
      <w:r w:rsidR="009D54C8" w:rsidRPr="00E84118">
        <w:t>漠</w:t>
      </w:r>
      <w:r w:rsidR="009D54C8" w:rsidRPr="00E84118">
        <w:rPr>
          <w:rFonts w:hint="eastAsia"/>
        </w:rPr>
        <w:t>中</w:t>
      </w:r>
      <w:r w:rsidR="009D54C8" w:rsidRPr="00E84118">
        <w:t>，</w:t>
      </w:r>
      <w:r w:rsidR="00F534E7">
        <w:rPr>
          <w:rFonts w:hint="eastAsia"/>
        </w:rPr>
        <w:t>惟</w:t>
      </w:r>
      <w:r w:rsidR="009D54C8" w:rsidRPr="00E84118">
        <w:t>一可獲得</w:t>
      </w:r>
      <w:r w:rsidR="00930919" w:rsidRPr="00E84118">
        <w:t>建造會幕</w:t>
      </w:r>
      <w:r w:rsidR="009D54C8" w:rsidRPr="00E84118">
        <w:t>的優質木材。</w:t>
      </w:r>
      <w:r>
        <w:rPr>
          <w:rFonts w:hint="eastAsia"/>
        </w:rPr>
        <w:t xml:space="preserve">　神</w:t>
      </w:r>
      <w:r w:rsidR="00A23CF7">
        <w:rPr>
          <w:rFonts w:hint="eastAsia"/>
        </w:rPr>
        <w:t>並非</w:t>
      </w:r>
      <w:r w:rsidR="00930919" w:rsidRPr="00E84118">
        <w:rPr>
          <w:rFonts w:hint="eastAsia"/>
        </w:rPr>
        <w:t>吹毛求疪</w:t>
      </w:r>
      <w:r w:rsidR="00352B47" w:rsidRPr="00E84118">
        <w:rPr>
          <w:rFonts w:hint="eastAsia"/>
        </w:rPr>
        <w:t>，要求人所辦不到的。</w:t>
      </w:r>
      <w:r w:rsidR="00294BC1" w:rsidRPr="00E84118">
        <w:rPr>
          <w:rFonts w:hint="eastAsia"/>
        </w:rPr>
        <w:t>「</w:t>
      </w:r>
      <w:r w:rsidR="00294BC1" w:rsidRPr="00855476">
        <w:rPr>
          <w:rStyle w:val="a2"/>
          <w:lang w:val="x-none"/>
        </w:rPr>
        <w:t>因為人若有願做的心，必蒙悅納，乃是照他所有的，並不是照他所無的。</w:t>
      </w:r>
      <w:r w:rsidR="00294BC1" w:rsidRPr="00E84118">
        <w:rPr>
          <w:rFonts w:hint="eastAsia"/>
        </w:rPr>
        <w:t>」</w:t>
      </w:r>
      <w:r w:rsidR="00294BC1" w:rsidRPr="00E84118">
        <w:t>(</w:t>
      </w:r>
      <w:r w:rsidR="00294BC1" w:rsidRPr="00E84118">
        <w:rPr>
          <w:rFonts w:hint="eastAsia"/>
        </w:rPr>
        <w:t>林後</w:t>
      </w:r>
      <w:r w:rsidR="00855476" w:rsidRPr="00E84118">
        <w:t>8:12</w:t>
      </w:r>
      <w:r w:rsidR="00294BC1" w:rsidRPr="00E84118">
        <w:t>)</w:t>
      </w:r>
      <w:r>
        <w:t xml:space="preserve">　神</w:t>
      </w:r>
      <w:r w:rsidR="00352B47" w:rsidRPr="00E84118">
        <w:rPr>
          <w:rFonts w:hint="eastAsia"/>
        </w:rPr>
        <w:t>看的不是物質，</w:t>
      </w:r>
      <w:r>
        <w:rPr>
          <w:rFonts w:hint="eastAsia"/>
        </w:rPr>
        <w:t xml:space="preserve">　神</w:t>
      </w:r>
      <w:r w:rsidR="00352B47" w:rsidRPr="00E84118">
        <w:rPr>
          <w:rFonts w:hint="eastAsia"/>
        </w:rPr>
        <w:t>看的</w:t>
      </w:r>
      <w:r w:rsidR="00553AA9">
        <w:rPr>
          <w:rFonts w:hint="eastAsia"/>
        </w:rPr>
        <w:t>乃</w:t>
      </w:r>
      <w:r w:rsidR="00352B47" w:rsidRPr="00E84118">
        <w:rPr>
          <w:rFonts w:hint="eastAsia"/>
        </w:rPr>
        <w:t>是</w:t>
      </w:r>
      <w:r w:rsidR="000769B1" w:rsidRPr="00E84118">
        <w:rPr>
          <w:rFonts w:hint="eastAsia"/>
        </w:rPr>
        <w:t>人</w:t>
      </w:r>
      <w:r w:rsidR="00553AA9">
        <w:rPr>
          <w:rFonts w:hint="eastAsia"/>
        </w:rPr>
        <w:t>內</w:t>
      </w:r>
      <w:r w:rsidR="00352B47" w:rsidRPr="00E84118">
        <w:rPr>
          <w:rFonts w:hint="eastAsia"/>
        </w:rPr>
        <w:t>心。</w:t>
      </w:r>
      <w:r w:rsidR="007E5694" w:rsidRPr="00E84118">
        <w:rPr>
          <w:rFonts w:hint="eastAsia"/>
        </w:rPr>
        <w:t>同樣在建立教會的事上，有人說有大恩賜的人才可以建造，我們沒有</w:t>
      </w:r>
      <w:r w:rsidR="00D47BF5" w:rsidRPr="00E84118">
        <w:rPr>
          <w:rFonts w:hint="eastAsia"/>
        </w:rPr>
        <w:t>甚麼</w:t>
      </w:r>
      <w:r w:rsidR="007E5694" w:rsidRPr="00E84118">
        <w:rPr>
          <w:rFonts w:hint="eastAsia"/>
        </w:rPr>
        <w:t>恩賜的人建造</w:t>
      </w:r>
      <w:r w:rsidR="00D47BF5" w:rsidRPr="00E84118">
        <w:rPr>
          <w:rFonts w:hint="eastAsia"/>
        </w:rPr>
        <w:t>甚麼</w:t>
      </w:r>
      <w:r w:rsidR="007E5694" w:rsidRPr="00E84118">
        <w:rPr>
          <w:rFonts w:hint="eastAsia"/>
        </w:rPr>
        <w:t>呢？</w:t>
      </w:r>
      <w:r>
        <w:rPr>
          <w:rFonts w:hint="eastAsia"/>
        </w:rPr>
        <w:t xml:space="preserve">　神</w:t>
      </w:r>
      <w:r w:rsidR="007E5694" w:rsidRPr="00E84118">
        <w:rPr>
          <w:rFonts w:hint="eastAsia"/>
        </w:rPr>
        <w:t>給我們看</w:t>
      </w:r>
      <w:r w:rsidR="001D5919" w:rsidRPr="00E84118">
        <w:rPr>
          <w:rFonts w:hint="eastAsia"/>
        </w:rPr>
        <w:t>見</w:t>
      </w:r>
      <w:r w:rsidR="007E5694" w:rsidRPr="00E84118">
        <w:rPr>
          <w:rFonts w:hint="eastAsia"/>
        </w:rPr>
        <w:t>，不是我們的恩賜大小的問題，而是我們</w:t>
      </w:r>
      <w:r w:rsidR="001D5919" w:rsidRPr="00E84118">
        <w:rPr>
          <w:rFonts w:hint="eastAsia"/>
        </w:rPr>
        <w:t>有否甘心樂意獻上自己，</w:t>
      </w:r>
      <w:r w:rsidR="007E5694" w:rsidRPr="00E84118">
        <w:rPr>
          <w:rFonts w:hint="eastAsia"/>
        </w:rPr>
        <w:t>在</w:t>
      </w:r>
      <w:r>
        <w:rPr>
          <w:rFonts w:hint="eastAsia"/>
        </w:rPr>
        <w:t xml:space="preserve">　神</w:t>
      </w:r>
      <w:r w:rsidR="007E5694" w:rsidRPr="00E84118">
        <w:rPr>
          <w:rFonts w:hint="eastAsia"/>
        </w:rPr>
        <w:t>手裏合</w:t>
      </w:r>
      <w:r w:rsidR="009F248D" w:rsidRPr="00E84118">
        <w:rPr>
          <w:rFonts w:hint="eastAsia"/>
        </w:rPr>
        <w:t>乎主用，無論是貴重的，卑賤的，</w:t>
      </w:r>
      <w:r w:rsidR="001B764A" w:rsidRPr="00E84118">
        <w:rPr>
          <w:rFonts w:hint="eastAsia"/>
        </w:rPr>
        <w:t>是金器銀器，或是木器瓦器，</w:t>
      </w:r>
      <w:r w:rsidR="007A0C6D" w:rsidRPr="00E84118">
        <w:rPr>
          <w:rFonts w:hint="eastAsia"/>
        </w:rPr>
        <w:t>自潔合乎主用的</w:t>
      </w:r>
      <w:r w:rsidR="00BD6DDA" w:rsidRPr="00E84118">
        <w:rPr>
          <w:rFonts w:hint="eastAsia"/>
        </w:rPr>
        <w:t>也會被</w:t>
      </w:r>
      <w:r>
        <w:rPr>
          <w:rFonts w:hint="eastAsia"/>
        </w:rPr>
        <w:t xml:space="preserve">　神</w:t>
      </w:r>
      <w:r w:rsidR="00BD6DDA" w:rsidRPr="00E84118">
        <w:rPr>
          <w:rFonts w:hint="eastAsia"/>
        </w:rPr>
        <w:t>使用</w:t>
      </w:r>
      <w:r w:rsidR="007E5694" w:rsidRPr="00E84118">
        <w:rPr>
          <w:rFonts w:hint="eastAsia"/>
        </w:rPr>
        <w:t>。</w:t>
      </w:r>
    </w:p>
    <w:p w14:paraId="37828516" w14:textId="28C41F16" w:rsidR="009C7ECF" w:rsidRPr="00281ABA" w:rsidRDefault="003E6262" w:rsidP="007F2879">
      <w:r>
        <w:rPr>
          <w:rFonts w:hint="eastAsia"/>
          <w:lang w:val="x-none"/>
        </w:rPr>
        <w:t>雖然以色列本來在埃及作奴隸，窮到</w:t>
      </w:r>
      <w:r w:rsidR="003663D5">
        <w:rPr>
          <w:rFonts w:hint="eastAsia"/>
          <w:lang w:val="x-none"/>
        </w:rPr>
        <w:t>燶</w:t>
      </w:r>
      <w:r>
        <w:rPr>
          <w:rFonts w:hint="eastAsia"/>
          <w:lang w:val="x-none"/>
        </w:rPr>
        <w:t>，</w:t>
      </w:r>
      <w:r w:rsidR="003663D5" w:rsidRPr="003663D5">
        <w:rPr>
          <w:rFonts w:hint="eastAsia"/>
          <w:lang w:val="x-none"/>
        </w:rPr>
        <w:t>仙都唔仙下</w:t>
      </w:r>
      <w:r w:rsidR="003663D5">
        <w:rPr>
          <w:rFonts w:hint="eastAsia"/>
          <w:lang w:val="x-none"/>
        </w:rPr>
        <w:t>，</w:t>
      </w:r>
      <w:r>
        <w:rPr>
          <w:rFonts w:hint="eastAsia"/>
          <w:lang w:val="x-none"/>
        </w:rPr>
        <w:t>但</w:t>
      </w:r>
      <w:r w:rsidR="00DD660E">
        <w:rPr>
          <w:rFonts w:hint="eastAsia"/>
          <w:lang w:val="x-none"/>
        </w:rPr>
        <w:t xml:space="preserve">　神</w:t>
      </w:r>
      <w:r>
        <w:rPr>
          <w:rFonts w:hint="eastAsia"/>
          <w:lang w:val="x-none"/>
        </w:rPr>
        <w:t>在他們出埃及時</w:t>
      </w:r>
      <w:r w:rsidR="00592C37">
        <w:rPr>
          <w:rFonts w:hint="eastAsia"/>
          <w:lang w:val="x-none"/>
        </w:rPr>
        <w:t>，使以色列人</w:t>
      </w:r>
      <w:r w:rsidR="00592C37">
        <w:rPr>
          <w:rFonts w:hint="eastAsia"/>
          <w:lang w:val="x-none"/>
        </w:rPr>
        <w:lastRenderedPageBreak/>
        <w:t>在埃及人眼前蒙恩</w:t>
      </w:r>
      <w:r w:rsidR="004F0430">
        <w:rPr>
          <w:rFonts w:hint="eastAsia"/>
          <w:lang w:val="x-none"/>
        </w:rPr>
        <w:t>，</w:t>
      </w:r>
      <w:r w:rsidR="004F0430" w:rsidRPr="004F0430">
        <w:rPr>
          <w:lang w:val="x-none"/>
        </w:rPr>
        <w:t>把埃及人的財物奪去了</w:t>
      </w:r>
      <w:r w:rsidR="00B72FDE">
        <w:rPr>
          <w:rFonts w:hint="eastAsia"/>
          <w:lang w:val="x-none"/>
        </w:rPr>
        <w:t>(12:37)，</w:t>
      </w:r>
      <w:proofErr w:type="spellStart"/>
      <w:r w:rsidR="00B72FDE">
        <w:rPr>
          <w:rFonts w:hint="eastAsia"/>
          <w:lang w:val="x-none"/>
        </w:rPr>
        <w:t>作為他們在埃及作奴隸的工價。</w:t>
      </w:r>
      <w:r w:rsidR="00893C12">
        <w:rPr>
          <w:rFonts w:hint="eastAsia"/>
          <w:lang w:val="x-none"/>
        </w:rPr>
        <w:t>摩西從百姓收集的金子，有</w:t>
      </w:r>
      <w:r w:rsidR="00893C12" w:rsidRPr="00E84118">
        <w:t>二十九他連得並七百三十舍客勒</w:t>
      </w:r>
      <w:proofErr w:type="spellEnd"/>
      <w:r w:rsidR="00594225" w:rsidRPr="00E84118">
        <w:t>(38:24)</w:t>
      </w:r>
      <w:r w:rsidR="00EB7372" w:rsidRPr="00E84118">
        <w:rPr>
          <w:rFonts w:hint="eastAsia"/>
        </w:rPr>
        <w:t>，重量約折合一千公斤，即一公噸。</w:t>
      </w:r>
      <w:r w:rsidR="007F3319" w:rsidRPr="00E84118">
        <w:rPr>
          <w:rFonts w:hint="eastAsia"/>
        </w:rPr>
        <w:t>現在</w:t>
      </w:r>
      <w:r w:rsidR="00AE21E2" w:rsidRPr="00E84118">
        <w:rPr>
          <w:rFonts w:hint="eastAsia"/>
        </w:rPr>
        <w:t>999.9飾金，每克</w:t>
      </w:r>
      <w:r w:rsidR="00AE21E2" w:rsidRPr="00E84118">
        <w:t>850</w:t>
      </w:r>
      <w:r w:rsidR="00AE21E2" w:rsidRPr="00E84118">
        <w:rPr>
          <w:rFonts w:hint="eastAsia"/>
        </w:rPr>
        <w:t>港元，</w:t>
      </w:r>
      <w:r w:rsidR="00282984" w:rsidRPr="00E84118">
        <w:rPr>
          <w:rFonts w:hint="eastAsia"/>
        </w:rPr>
        <w:t>為</w:t>
      </w:r>
      <w:r w:rsidR="00282984" w:rsidRPr="00E84118">
        <w:t>8.5</w:t>
      </w:r>
      <w:r w:rsidR="00282984" w:rsidRPr="00E84118">
        <w:rPr>
          <w:rFonts w:hint="eastAsia"/>
        </w:rPr>
        <w:t>億</w:t>
      </w:r>
      <w:r w:rsidR="00C114EB" w:rsidRPr="00E84118">
        <w:rPr>
          <w:rFonts w:hint="eastAsia"/>
        </w:rPr>
        <w:t>；</w:t>
      </w:r>
      <w:r w:rsidR="009B19D9" w:rsidRPr="00E84118">
        <w:rPr>
          <w:rFonts w:hint="eastAsia"/>
        </w:rPr>
        <w:t>銀子</w:t>
      </w:r>
      <w:r w:rsidR="00CF609C" w:rsidRPr="00E84118">
        <w:t>有一百他連得並一千七百七十五舍客勒</w:t>
      </w:r>
      <w:r w:rsidR="00ED07EA" w:rsidRPr="00E84118">
        <w:rPr>
          <w:rFonts w:hint="eastAsia"/>
        </w:rPr>
        <w:t>，換算三點五公噸。</w:t>
      </w:r>
      <w:r w:rsidR="008B2ADC" w:rsidRPr="00E84118">
        <w:rPr>
          <w:rFonts w:hint="eastAsia"/>
        </w:rPr>
        <w:t>百姓因為感謝</w:t>
      </w:r>
      <w:r w:rsidR="00DD660E">
        <w:rPr>
          <w:rFonts w:hint="eastAsia"/>
        </w:rPr>
        <w:t xml:space="preserve">　神</w:t>
      </w:r>
      <w:r w:rsidR="008B2ADC" w:rsidRPr="00E84118">
        <w:rPr>
          <w:rFonts w:hint="eastAsia"/>
        </w:rPr>
        <w:t>的拯救，甘心樂意獻上</w:t>
      </w:r>
      <w:r w:rsidR="008A7CB7" w:rsidRPr="00E84118">
        <w:rPr>
          <w:rFonts w:hint="eastAsia"/>
        </w:rPr>
        <w:t>甚多，甚至摩西要吩咐</w:t>
      </w:r>
      <w:r w:rsidR="00281ABA" w:rsidRPr="00E84118">
        <w:rPr>
          <w:rFonts w:hint="eastAsia"/>
        </w:rPr>
        <w:t>，要</w:t>
      </w:r>
      <w:r w:rsidR="00281ABA" w:rsidRPr="00E84118">
        <w:t>攔住百姓不再拿禮物來</w:t>
      </w:r>
      <w:r w:rsidR="00281ABA" w:rsidRPr="00E84118">
        <w:rPr>
          <w:rFonts w:hint="eastAsia"/>
        </w:rPr>
        <w:t>，</w:t>
      </w:r>
      <w:r w:rsidR="00281ABA" w:rsidRPr="00E84118">
        <w:t>因為他們所有的材料夠做一切當做的物，</w:t>
      </w:r>
      <w:proofErr w:type="gramStart"/>
      <w:r w:rsidR="00281ABA" w:rsidRPr="00E84118">
        <w:t>而且有餘</w:t>
      </w:r>
      <w:r w:rsidR="0093291B" w:rsidRPr="00E84118">
        <w:t>(</w:t>
      </w:r>
      <w:proofErr w:type="gramEnd"/>
      <w:r w:rsidR="0093291B" w:rsidRPr="00E84118">
        <w:t>36:6,</w:t>
      </w:r>
      <w:proofErr w:type="gramStart"/>
      <w:r w:rsidR="0093291B" w:rsidRPr="00E84118">
        <w:t>7)</w:t>
      </w:r>
      <w:r w:rsidR="00281ABA" w:rsidRPr="00E84118">
        <w:t>。</w:t>
      </w:r>
      <w:proofErr w:type="gramEnd"/>
      <w:r w:rsidR="0093291B" w:rsidRPr="00E84118">
        <w:rPr>
          <w:rFonts w:hint="eastAsia"/>
        </w:rPr>
        <w:t>可見，</w:t>
      </w:r>
      <w:r w:rsidR="00DD660E">
        <w:rPr>
          <w:rFonts w:hint="eastAsia"/>
        </w:rPr>
        <w:t xml:space="preserve">　神</w:t>
      </w:r>
      <w:r w:rsidR="0093291B" w:rsidRPr="00E84118">
        <w:rPr>
          <w:rFonts w:hint="eastAsia"/>
        </w:rPr>
        <w:t>祝福以色列之豐盛，使他們能獻上</w:t>
      </w:r>
      <w:r w:rsidR="00632913" w:rsidRPr="00E84118">
        <w:rPr>
          <w:rFonts w:hint="eastAsia"/>
        </w:rPr>
        <w:t>建聖殿</w:t>
      </w:r>
      <w:r w:rsidR="0093291B" w:rsidRPr="00E84118">
        <w:rPr>
          <w:rFonts w:hint="eastAsia"/>
        </w:rPr>
        <w:t>，還有餘</w:t>
      </w:r>
      <w:r w:rsidR="00632913" w:rsidRPr="00E84118">
        <w:rPr>
          <w:rFonts w:hint="eastAsia"/>
        </w:rPr>
        <w:t>。</w:t>
      </w:r>
    </w:p>
    <w:p w14:paraId="106129C8" w14:textId="4D163C33" w:rsidR="00B917BB" w:rsidRDefault="00EB40CA" w:rsidP="00EB40CA">
      <w:r w:rsidRPr="00EB40CA">
        <w:t>讀</w:t>
      </w:r>
      <w:r w:rsidR="00423492" w:rsidRPr="00EB40CA">
        <w:t>看</w:t>
      </w:r>
      <w:r w:rsidR="00A10C12">
        <w:t>第</w:t>
      </w:r>
      <w:r w:rsidRPr="00EB40CA">
        <w:t>8</w:t>
      </w:r>
      <w:r w:rsidR="00B14CB9">
        <w:t>節：</w:t>
      </w:r>
      <w:r w:rsidRPr="00EB40CA">
        <w:t>「</w:t>
      </w:r>
      <w:r w:rsidR="00EB2D53" w:rsidRPr="00B75669">
        <w:rPr>
          <w:rStyle w:val="a2"/>
        </w:rPr>
        <w:t>又當為我造聖所，使我可以住在他們中間。</w:t>
      </w:r>
      <w:r w:rsidRPr="00EB40CA">
        <w:t>」</w:t>
      </w:r>
      <w:r w:rsidR="00DD660E">
        <w:t xml:space="preserve">　神</w:t>
      </w:r>
      <w:r w:rsidRPr="00EB40CA">
        <w:t>就與以色列人立約</w:t>
      </w:r>
      <w:r w:rsidR="002D34D8" w:rsidRPr="00E84118">
        <w:rPr>
          <w:rFonts w:hint="eastAsia"/>
        </w:rPr>
        <w:t>後</w:t>
      </w:r>
      <w:r w:rsidRPr="00EB40CA">
        <w:t>，現在要住在</w:t>
      </w:r>
      <w:r w:rsidR="002D34D8">
        <w:rPr>
          <w:rFonts w:hint="eastAsia"/>
        </w:rPr>
        <w:t>百姓</w:t>
      </w:r>
      <w:r w:rsidRPr="00EB40CA">
        <w:t>中間</w:t>
      </w:r>
      <w:r>
        <w:t>。</w:t>
      </w:r>
      <w:r w:rsidRPr="00EB40CA">
        <w:t>「中間」意思是「內心和</w:t>
      </w:r>
      <w:r w:rsidR="00CE45FD">
        <w:rPr>
          <w:rFonts w:hint="eastAsia"/>
        </w:rPr>
        <w:t>同在</w:t>
      </w:r>
      <w:r w:rsidRPr="00EB40CA">
        <w:t>」</w:t>
      </w:r>
      <w:r w:rsidR="00CE45FD">
        <w:rPr>
          <w:rFonts w:hint="eastAsia"/>
        </w:rPr>
        <w:t>百姓與</w:t>
      </w:r>
      <w:r w:rsidR="00DD660E">
        <w:rPr>
          <w:rFonts w:hint="eastAsia"/>
        </w:rPr>
        <w:t xml:space="preserve">　神</w:t>
      </w:r>
      <w:r w:rsidR="0036037F">
        <w:rPr>
          <w:rFonts w:hint="eastAsia"/>
        </w:rPr>
        <w:t>並不是</w:t>
      </w:r>
      <w:r w:rsidR="00CE45FD">
        <w:rPr>
          <w:rFonts w:hint="eastAsia"/>
        </w:rPr>
        <w:t>保持適當距離地生活</w:t>
      </w:r>
      <w:r w:rsidR="00DE12D8">
        <w:rPr>
          <w:rFonts w:hint="eastAsia"/>
        </w:rPr>
        <w:t>，而是</w:t>
      </w:r>
      <w:r w:rsidR="00DD660E">
        <w:rPr>
          <w:rFonts w:hint="eastAsia"/>
        </w:rPr>
        <w:t xml:space="preserve">　神</w:t>
      </w:r>
      <w:r w:rsidR="00DE12D8">
        <w:rPr>
          <w:rFonts w:hint="eastAsia"/>
        </w:rPr>
        <w:t>計劃住在百姓中間，</w:t>
      </w:r>
      <w:r w:rsidR="008F5FDB">
        <w:rPr>
          <w:rFonts w:hint="eastAsia"/>
        </w:rPr>
        <w:t>在他們中間行走，</w:t>
      </w:r>
      <w:r w:rsidR="00DE12D8">
        <w:rPr>
          <w:rFonts w:hint="eastAsia"/>
        </w:rPr>
        <w:t>百姓以</w:t>
      </w:r>
      <w:r w:rsidR="00DD660E">
        <w:rPr>
          <w:rFonts w:hint="eastAsia"/>
        </w:rPr>
        <w:t xml:space="preserve">　神</w:t>
      </w:r>
      <w:r w:rsidR="00DE12D8">
        <w:rPr>
          <w:rFonts w:hint="eastAsia"/>
        </w:rPr>
        <w:t>為中心生活。</w:t>
      </w:r>
    </w:p>
    <w:p w14:paraId="5D815D88" w14:textId="1C3E637E" w:rsidR="00864C14" w:rsidRPr="00E84118" w:rsidRDefault="00F65D12" w:rsidP="00EB40CA">
      <w:r>
        <w:rPr>
          <w:rFonts w:hint="eastAsia"/>
        </w:rPr>
        <w:t>為此，</w:t>
      </w:r>
      <w:r w:rsidR="00DD660E">
        <w:rPr>
          <w:rFonts w:hint="eastAsia"/>
        </w:rPr>
        <w:t xml:space="preserve">　神</w:t>
      </w:r>
      <w:r>
        <w:rPr>
          <w:rFonts w:hint="eastAsia"/>
        </w:rPr>
        <w:t>要</w:t>
      </w:r>
      <w:r w:rsidRPr="00EB40CA">
        <w:t>建造</w:t>
      </w:r>
      <w:r w:rsidR="00F4373A">
        <w:rPr>
          <w:rFonts w:hint="eastAsia"/>
        </w:rPr>
        <w:t>祂的</w:t>
      </w:r>
      <w:r w:rsidRPr="00EB40CA">
        <w:t>聖所</w:t>
      </w:r>
      <w:r w:rsidR="00F4373A">
        <w:rPr>
          <w:rFonts w:hint="eastAsia"/>
        </w:rPr>
        <w:t>，代表</w:t>
      </w:r>
      <w:r w:rsidR="00DD660E">
        <w:rPr>
          <w:rFonts w:hint="eastAsia"/>
        </w:rPr>
        <w:t xml:space="preserve">　神</w:t>
      </w:r>
      <w:r w:rsidR="00F4373A">
        <w:rPr>
          <w:rFonts w:hint="eastAsia"/>
        </w:rPr>
        <w:t>的同住，</w:t>
      </w:r>
      <w:r w:rsidR="009B19D9">
        <w:rPr>
          <w:rFonts w:hint="eastAsia"/>
        </w:rPr>
        <w:t>這是</w:t>
      </w:r>
      <w:r w:rsidR="00F4373A">
        <w:rPr>
          <w:rFonts w:hint="eastAsia"/>
        </w:rPr>
        <w:t>以為</w:t>
      </w:r>
      <w:r w:rsidR="00DD660E">
        <w:t xml:space="preserve">　神</w:t>
      </w:r>
      <w:r w:rsidR="00F4373A" w:rsidRPr="00EB40CA">
        <w:t>的子民</w:t>
      </w:r>
      <w:r w:rsidR="00F4373A">
        <w:rPr>
          <w:rFonts w:hint="eastAsia"/>
        </w:rPr>
        <w:t>前</w:t>
      </w:r>
      <w:r w:rsidR="00F4373A" w:rsidRPr="00EB40CA">
        <w:t>來</w:t>
      </w:r>
      <w:r w:rsidR="00BE0974">
        <w:rPr>
          <w:rFonts w:hint="eastAsia"/>
        </w:rPr>
        <w:t>親近和敬拜</w:t>
      </w:r>
      <w:r w:rsidR="00DD660E">
        <w:t xml:space="preserve">　神</w:t>
      </w:r>
      <w:r w:rsidR="00F4373A" w:rsidRPr="00EB40CA">
        <w:t>的地方</w:t>
      </w:r>
      <w:r w:rsidR="00BE0974">
        <w:rPr>
          <w:rFonts w:hint="eastAsia"/>
        </w:rPr>
        <w:t>。</w:t>
      </w:r>
      <w:r w:rsidR="00A4042A">
        <w:rPr>
          <w:rFonts w:hint="eastAsia"/>
        </w:rPr>
        <w:t>這如同新婚夫婦，開始一同居住生活</w:t>
      </w:r>
      <w:r w:rsidR="009B19D9">
        <w:rPr>
          <w:rFonts w:hint="eastAsia"/>
        </w:rPr>
        <w:t>，需要建立新居</w:t>
      </w:r>
      <w:r w:rsidR="00A4042A">
        <w:rPr>
          <w:rFonts w:hint="eastAsia"/>
        </w:rPr>
        <w:t>。</w:t>
      </w:r>
      <w:r w:rsidR="008A65B9" w:rsidRPr="00EB40CA">
        <w:t>請看</w:t>
      </w:r>
      <w:r w:rsidR="008A65B9">
        <w:t>第</w:t>
      </w:r>
      <w:r w:rsidR="008A65B9" w:rsidRPr="00EB40CA">
        <w:t>9</w:t>
      </w:r>
      <w:r w:rsidR="008A65B9">
        <w:t>節：</w:t>
      </w:r>
      <w:r w:rsidR="00911768">
        <w:rPr>
          <w:rFonts w:hint="eastAsia"/>
        </w:rPr>
        <w:t>「</w:t>
      </w:r>
      <w:r w:rsidR="00911768" w:rsidRPr="00911768">
        <w:rPr>
          <w:rStyle w:val="a2"/>
          <w:lang w:val="x-none"/>
        </w:rPr>
        <w:t>製造帳幕和其中的一切器具都要照我所指示你的樣式。</w:t>
      </w:r>
      <w:r w:rsidR="00911768">
        <w:rPr>
          <w:rFonts w:hint="eastAsia"/>
        </w:rPr>
        <w:t>」</w:t>
      </w:r>
      <w:r w:rsidR="00E616EC" w:rsidRPr="00E84118">
        <w:rPr>
          <w:rFonts w:hint="eastAsia"/>
        </w:rPr>
        <w:t>這段經文，</w:t>
      </w:r>
      <w:r w:rsidR="00DD660E">
        <w:t xml:space="preserve">　神</w:t>
      </w:r>
      <w:r w:rsidR="000317E4" w:rsidRPr="00EB40CA">
        <w:t>反覆四次告訴摩西，</w:t>
      </w:r>
      <w:r w:rsidR="000317E4">
        <w:rPr>
          <w:rFonts w:hint="eastAsia"/>
        </w:rPr>
        <w:t>必須</w:t>
      </w:r>
      <w:r w:rsidR="000317E4" w:rsidRPr="00EB40CA">
        <w:t>按照</w:t>
      </w:r>
      <w:r w:rsidR="00DD660E">
        <w:t xml:space="preserve">　神</w:t>
      </w:r>
      <w:r w:rsidR="000317E4" w:rsidRPr="00EB40CA">
        <w:t>向</w:t>
      </w:r>
      <w:r w:rsidR="00616786">
        <w:rPr>
          <w:rFonts w:hint="eastAsia"/>
        </w:rPr>
        <w:t>摩西指示</w:t>
      </w:r>
      <w:r w:rsidR="000317E4" w:rsidRPr="00EB40CA">
        <w:t>的樣式</w:t>
      </w:r>
      <w:r w:rsidR="00615048">
        <w:rPr>
          <w:rFonts w:hint="eastAsia"/>
        </w:rPr>
        <w:t>，</w:t>
      </w:r>
      <w:proofErr w:type="gramStart"/>
      <w:r w:rsidR="000317E4" w:rsidRPr="00EB40CA">
        <w:t>建造帳幕和器具</w:t>
      </w:r>
      <w:r w:rsidR="00E616EC" w:rsidRPr="00E84118">
        <w:t>(</w:t>
      </w:r>
      <w:proofErr w:type="gramEnd"/>
      <w:r w:rsidR="00E616EC" w:rsidRPr="00E84118">
        <w:t>26:30,40, 27:</w:t>
      </w:r>
      <w:proofErr w:type="gramStart"/>
      <w:r w:rsidR="00E616EC" w:rsidRPr="00E84118">
        <w:t>8)</w:t>
      </w:r>
      <w:r w:rsidR="000317E4">
        <w:t>。</w:t>
      </w:r>
      <w:proofErr w:type="gramEnd"/>
      <w:r w:rsidR="008A46EE">
        <w:rPr>
          <w:rFonts w:hint="eastAsia"/>
        </w:rPr>
        <w:t>建造聖所的事上不能</w:t>
      </w:r>
      <w:r w:rsidR="00102E7C" w:rsidRPr="00102E7C">
        <w:rPr>
          <w:lang w:val="x-none"/>
        </w:rPr>
        <w:t>攙雜</w:t>
      </w:r>
      <w:r w:rsidR="00102E7C">
        <w:rPr>
          <w:rFonts w:hint="eastAsia"/>
          <w:lang w:val="x-none"/>
        </w:rPr>
        <w:t>人的意思，隨自己意思改動，</w:t>
      </w:r>
      <w:r w:rsidR="003355A2">
        <w:rPr>
          <w:rFonts w:hint="eastAsia"/>
        </w:rPr>
        <w:t>因為</w:t>
      </w:r>
      <w:r w:rsidR="003355A2" w:rsidRPr="00EB40CA">
        <w:t>真正的聖</w:t>
      </w:r>
      <w:r w:rsidR="00AA2F6D">
        <w:rPr>
          <w:rFonts w:hint="eastAsia"/>
        </w:rPr>
        <w:t>所</w:t>
      </w:r>
      <w:r w:rsidR="003355A2" w:rsidRPr="00E84118">
        <w:rPr>
          <w:rFonts w:hint="eastAsia"/>
        </w:rPr>
        <w:t>在</w:t>
      </w:r>
      <w:r w:rsidR="003355A2" w:rsidRPr="00EB40CA">
        <w:t>天上</w:t>
      </w:r>
      <w:r w:rsidR="003355A2">
        <w:t>(</w:t>
      </w:r>
      <w:r w:rsidR="003355A2" w:rsidRPr="00EB40CA">
        <w:t>啟11:</w:t>
      </w:r>
      <w:proofErr w:type="gramStart"/>
      <w:r w:rsidR="003355A2" w:rsidRPr="00EB40CA">
        <w:t>19</w:t>
      </w:r>
      <w:r w:rsidR="003355A2">
        <w:t>)</w:t>
      </w:r>
      <w:r w:rsidR="0057443E">
        <w:rPr>
          <w:rFonts w:hint="eastAsia"/>
        </w:rPr>
        <w:t>，</w:t>
      </w:r>
      <w:proofErr w:type="gramEnd"/>
      <w:r w:rsidR="00DD660E">
        <w:rPr>
          <w:rFonts w:hint="eastAsia"/>
        </w:rPr>
        <w:t xml:space="preserve">　神</w:t>
      </w:r>
      <w:r w:rsidR="00370364">
        <w:rPr>
          <w:rFonts w:hint="eastAsia"/>
        </w:rPr>
        <w:t>所</w:t>
      </w:r>
      <w:r w:rsidR="001B1B8E">
        <w:rPr>
          <w:rFonts w:hint="eastAsia"/>
        </w:rPr>
        <w:t>指示</w:t>
      </w:r>
      <w:r w:rsidR="00610044" w:rsidRPr="00EB40CA">
        <w:t>摩西</w:t>
      </w:r>
      <w:r w:rsidR="001B1B8E">
        <w:rPr>
          <w:rFonts w:hint="eastAsia"/>
        </w:rPr>
        <w:t>的聖所</w:t>
      </w:r>
      <w:r w:rsidR="0057443E" w:rsidRPr="0057443E">
        <w:rPr>
          <w:lang w:val="x-none"/>
        </w:rPr>
        <w:t>供奉的事</w:t>
      </w:r>
      <w:r w:rsidR="001B1B8E">
        <w:rPr>
          <w:rFonts w:hint="eastAsia"/>
          <w:lang w:val="x-none"/>
        </w:rPr>
        <w:t>，</w:t>
      </w:r>
      <w:r w:rsidR="0057443E" w:rsidRPr="0057443E">
        <w:rPr>
          <w:lang w:val="x-none"/>
        </w:rPr>
        <w:t>本是天上事的形狀和影像</w:t>
      </w:r>
      <w:r w:rsidR="001B1B8E">
        <w:t>(</w:t>
      </w:r>
      <w:r w:rsidR="001B1B8E" w:rsidRPr="00EB40CA">
        <w:t>來8:</w:t>
      </w:r>
      <w:proofErr w:type="gramStart"/>
      <w:r w:rsidR="001B1B8E" w:rsidRPr="00EB40CA">
        <w:t>5</w:t>
      </w:r>
      <w:r w:rsidR="001B1B8E">
        <w:t>)</w:t>
      </w:r>
      <w:r w:rsidR="003E785B">
        <w:rPr>
          <w:rFonts w:hint="eastAsia"/>
        </w:rPr>
        <w:t>。</w:t>
      </w:r>
      <w:proofErr w:type="gramEnd"/>
      <w:r w:rsidR="00BA6996">
        <w:rPr>
          <w:rFonts w:hint="eastAsia"/>
        </w:rPr>
        <w:t>自從人犯罪被趕出伊甸園，</w:t>
      </w:r>
      <w:r w:rsidR="00DD660E">
        <w:rPr>
          <w:rFonts w:hint="eastAsia"/>
        </w:rPr>
        <w:t xml:space="preserve">　神</w:t>
      </w:r>
      <w:r w:rsidR="00BA6996">
        <w:rPr>
          <w:rFonts w:hint="eastAsia"/>
        </w:rPr>
        <w:t>計劃恢復與人之間親密的關係</w:t>
      </w:r>
      <w:r w:rsidR="00BF0C45">
        <w:rPr>
          <w:rFonts w:hint="eastAsia"/>
        </w:rPr>
        <w:t>。耶穌基督就是真正的聖所，人</w:t>
      </w:r>
      <w:r w:rsidR="00370364">
        <w:rPr>
          <w:rFonts w:hint="eastAsia"/>
        </w:rPr>
        <w:t>通過</w:t>
      </w:r>
      <w:r w:rsidR="00BF0C45" w:rsidRPr="00E84118">
        <w:rPr>
          <w:rFonts w:hint="eastAsia"/>
        </w:rPr>
        <w:t>耶穌來親近和敬拜</w:t>
      </w:r>
      <w:r w:rsidR="00DD660E">
        <w:rPr>
          <w:rFonts w:hint="eastAsia"/>
        </w:rPr>
        <w:t xml:space="preserve">　神</w:t>
      </w:r>
      <w:r w:rsidR="00BF0C45" w:rsidRPr="00E84118">
        <w:rPr>
          <w:rFonts w:hint="eastAsia"/>
        </w:rPr>
        <w:t>。</w:t>
      </w:r>
      <w:r w:rsidR="00393972" w:rsidRPr="00E84118">
        <w:rPr>
          <w:rFonts w:hint="eastAsia"/>
        </w:rPr>
        <w:t>為此耶穌取了人的樣式來到上，</w:t>
      </w:r>
      <w:r w:rsidR="00EC2903" w:rsidRPr="00E84118">
        <w:rPr>
          <w:rFonts w:hint="eastAsia"/>
        </w:rPr>
        <w:t>人要稱祂的名為</w:t>
      </w:r>
      <w:r w:rsidR="00393972" w:rsidRPr="00EB40CA">
        <w:t>以馬內利</w:t>
      </w:r>
      <w:r w:rsidR="00EC2903">
        <w:rPr>
          <w:rFonts w:hint="eastAsia"/>
        </w:rPr>
        <w:t>，就是</w:t>
      </w:r>
      <w:r w:rsidR="00DD660E">
        <w:rPr>
          <w:rFonts w:hint="eastAsia"/>
        </w:rPr>
        <w:t xml:space="preserve">　神</w:t>
      </w:r>
      <w:r w:rsidR="00EC2903">
        <w:rPr>
          <w:rFonts w:hint="eastAsia"/>
        </w:rPr>
        <w:t>與人同在</w:t>
      </w:r>
      <w:r w:rsidR="00393972">
        <w:t>(</w:t>
      </w:r>
      <w:r w:rsidR="00393972" w:rsidRPr="00EB40CA">
        <w:t>太1:</w:t>
      </w:r>
      <w:proofErr w:type="gramStart"/>
      <w:r w:rsidR="00393972" w:rsidRPr="00EB40CA">
        <w:t>23</w:t>
      </w:r>
      <w:r w:rsidR="00EC2903" w:rsidRPr="00E84118">
        <w:t>)</w:t>
      </w:r>
      <w:r w:rsidR="00B33984" w:rsidRPr="00E84118">
        <w:rPr>
          <w:rFonts w:hint="eastAsia"/>
        </w:rPr>
        <w:t>。</w:t>
      </w:r>
      <w:proofErr w:type="gramEnd"/>
      <w:r w:rsidR="00B33984" w:rsidRPr="00E84118">
        <w:rPr>
          <w:rFonts w:hint="eastAsia"/>
        </w:rPr>
        <w:t>耶穌引領人</w:t>
      </w:r>
      <w:r w:rsidR="00DF5385" w:rsidRPr="00E84118">
        <w:rPr>
          <w:rFonts w:hint="eastAsia"/>
        </w:rPr>
        <w:t>回到聖潔的父</w:t>
      </w:r>
      <w:r w:rsidR="00DD660E">
        <w:rPr>
          <w:rFonts w:hint="eastAsia"/>
        </w:rPr>
        <w:t xml:space="preserve">　神</w:t>
      </w:r>
      <w:r w:rsidR="00DF5385" w:rsidRPr="00E84118">
        <w:rPr>
          <w:rFonts w:hint="eastAsia"/>
        </w:rPr>
        <w:t>，作</w:t>
      </w:r>
      <w:r w:rsidR="00DD660E">
        <w:rPr>
          <w:rFonts w:hint="eastAsia"/>
        </w:rPr>
        <w:t xml:space="preserve">　神</w:t>
      </w:r>
      <w:r w:rsidR="00DF5385" w:rsidRPr="00E84118">
        <w:rPr>
          <w:rFonts w:hint="eastAsia"/>
        </w:rPr>
        <w:t>的兒女，與</w:t>
      </w:r>
      <w:r w:rsidR="00DD660E">
        <w:rPr>
          <w:rFonts w:hint="eastAsia"/>
        </w:rPr>
        <w:t xml:space="preserve">　神</w:t>
      </w:r>
      <w:r w:rsidR="00DF5385" w:rsidRPr="00E84118">
        <w:rPr>
          <w:rFonts w:hint="eastAsia"/>
        </w:rPr>
        <w:t>面對面</w:t>
      </w:r>
      <w:r w:rsidR="002B1B63" w:rsidRPr="00E84118">
        <w:rPr>
          <w:rFonts w:hint="eastAsia"/>
        </w:rPr>
        <w:t>，永遠同住</w:t>
      </w:r>
      <w:r w:rsidR="00DF5385" w:rsidRPr="00E84118">
        <w:rPr>
          <w:rFonts w:hint="eastAsia"/>
        </w:rPr>
        <w:t>。</w:t>
      </w:r>
      <w:r w:rsidR="00864C14" w:rsidRPr="00E84118">
        <w:rPr>
          <w:rFonts w:hint="eastAsia"/>
        </w:rPr>
        <w:t>「</w:t>
      </w:r>
      <w:r w:rsidR="00864C14" w:rsidRPr="003E785B">
        <w:rPr>
          <w:rStyle w:val="a2"/>
          <w:lang w:val="x-none"/>
        </w:rPr>
        <w:t>看哪，</w:t>
      </w:r>
      <w:r w:rsidR="00DD660E">
        <w:rPr>
          <w:rStyle w:val="a2"/>
          <w:lang w:val="x-none"/>
        </w:rPr>
        <w:t xml:space="preserve">　神</w:t>
      </w:r>
      <w:r w:rsidR="00864C14" w:rsidRPr="003E785B">
        <w:rPr>
          <w:rStyle w:val="a2"/>
          <w:lang w:val="x-none"/>
        </w:rPr>
        <w:t>的帳幕在人間。他要與人同住，他們要作他的子民。</w:t>
      </w:r>
      <w:r w:rsidR="00DD660E">
        <w:rPr>
          <w:rStyle w:val="a2"/>
          <w:lang w:val="x-none"/>
        </w:rPr>
        <w:t xml:space="preserve">　神</w:t>
      </w:r>
      <w:r w:rsidR="00864C14" w:rsidRPr="003E785B">
        <w:rPr>
          <w:rStyle w:val="a2"/>
          <w:lang w:val="x-none"/>
        </w:rPr>
        <w:t>要親自與他們同在，作他們的</w:t>
      </w:r>
      <w:r w:rsidR="00DD660E">
        <w:rPr>
          <w:rStyle w:val="a2"/>
          <w:lang w:val="x-none"/>
        </w:rPr>
        <w:t xml:space="preserve">　神</w:t>
      </w:r>
      <w:r w:rsidR="00864C14" w:rsidRPr="00E84118">
        <w:t>。</w:t>
      </w:r>
      <w:r w:rsidR="00DD660E">
        <w:rPr>
          <w:rStyle w:val="a2"/>
          <w:lang w:val="x-none"/>
        </w:rPr>
        <w:t xml:space="preserve">　神</w:t>
      </w:r>
      <w:r w:rsidR="00DF5252" w:rsidRPr="00DF5252">
        <w:rPr>
          <w:rStyle w:val="a2"/>
          <w:lang w:val="x-none"/>
        </w:rPr>
        <w:t>要擦去他們一切的眼淚；不再有死亡，也不再有悲哀、哭號、疼痛，因為以前的事都過去了。</w:t>
      </w:r>
      <w:r w:rsidR="00864C14" w:rsidRPr="00E84118">
        <w:rPr>
          <w:rFonts w:hint="eastAsia"/>
        </w:rPr>
        <w:t>」</w:t>
      </w:r>
      <w:r w:rsidR="002F6FA0">
        <w:t>(</w:t>
      </w:r>
      <w:r w:rsidR="002F6FA0">
        <w:rPr>
          <w:rFonts w:hint="eastAsia"/>
        </w:rPr>
        <w:t>啟</w:t>
      </w:r>
      <w:r w:rsidR="00F563B9">
        <w:rPr>
          <w:rFonts w:hint="eastAsia"/>
        </w:rPr>
        <w:t>2</w:t>
      </w:r>
      <w:r w:rsidR="002F6FA0" w:rsidRPr="00EB40CA">
        <w:t>1</w:t>
      </w:r>
      <w:r w:rsidR="00E0090E">
        <w:rPr>
          <w:rFonts w:hint="eastAsia"/>
        </w:rPr>
        <w:t>:</w:t>
      </w:r>
      <w:r w:rsidR="002F6FA0" w:rsidRPr="00EB40CA">
        <w:t>23</w:t>
      </w:r>
      <w:r w:rsidR="00DF5252">
        <w:t>,24</w:t>
      </w:r>
      <w:r w:rsidR="002F6FA0">
        <w:t>)</w:t>
      </w:r>
    </w:p>
    <w:p w14:paraId="7ACFF5FA" w14:textId="28E8DF12" w:rsidR="00EB40CA" w:rsidRPr="00EB40CA" w:rsidRDefault="00BA3AF2" w:rsidP="00EB40CA">
      <w:r>
        <w:rPr>
          <w:rFonts w:hint="eastAsia"/>
        </w:rPr>
        <w:t>通過</w:t>
      </w:r>
      <w:r w:rsidR="00DD660E">
        <w:rPr>
          <w:rFonts w:hint="eastAsia"/>
        </w:rPr>
        <w:t xml:space="preserve">　神</w:t>
      </w:r>
      <w:r w:rsidR="004F452E">
        <w:rPr>
          <w:rFonts w:hint="eastAsia"/>
        </w:rPr>
        <w:t>指示摩西建造</w:t>
      </w:r>
      <w:r>
        <w:rPr>
          <w:rFonts w:hint="eastAsia"/>
        </w:rPr>
        <w:t>地上的聖所，</w:t>
      </w:r>
      <w:r w:rsidR="00EB40CA" w:rsidRPr="00EB40CA">
        <w:t>我們</w:t>
      </w:r>
      <w:r w:rsidR="004F452E">
        <w:rPr>
          <w:rFonts w:hint="eastAsia"/>
        </w:rPr>
        <w:t>學習</w:t>
      </w:r>
      <w:r w:rsidR="00DD660E">
        <w:rPr>
          <w:rFonts w:hint="eastAsia"/>
        </w:rPr>
        <w:t xml:space="preserve">　神</w:t>
      </w:r>
      <w:r w:rsidR="00FB510B">
        <w:rPr>
          <w:rFonts w:hint="eastAsia"/>
        </w:rPr>
        <w:t>怎樣在我們心裏</w:t>
      </w:r>
      <w:r w:rsidR="00D47BF5" w:rsidRPr="00EB40CA">
        <w:t>建立</w:t>
      </w:r>
      <w:r w:rsidR="00EB40CA" w:rsidRPr="00EB40CA">
        <w:t>聖所</w:t>
      </w:r>
      <w:r w:rsidR="00FB510B">
        <w:rPr>
          <w:rFonts w:hint="eastAsia"/>
        </w:rPr>
        <w:t>，以及</w:t>
      </w:r>
      <w:r w:rsidR="00D52304">
        <w:rPr>
          <w:rFonts w:hint="eastAsia"/>
        </w:rPr>
        <w:t>我們</w:t>
      </w:r>
      <w:r w:rsidR="00FB510B">
        <w:rPr>
          <w:rFonts w:hint="eastAsia"/>
        </w:rPr>
        <w:t>如何建立</w:t>
      </w:r>
      <w:r w:rsidR="00DD660E">
        <w:rPr>
          <w:rFonts w:hint="eastAsia"/>
        </w:rPr>
        <w:t xml:space="preserve">　神</w:t>
      </w:r>
      <w:r w:rsidR="00FB510B">
        <w:rPr>
          <w:rFonts w:hint="eastAsia"/>
        </w:rPr>
        <w:t>的教會</w:t>
      </w:r>
      <w:r w:rsidR="00EB40CA">
        <w:t>。</w:t>
      </w:r>
      <w:r w:rsidR="00DD660E">
        <w:rPr>
          <w:rFonts w:hint="eastAsia"/>
        </w:rPr>
        <w:t xml:space="preserve">　神</w:t>
      </w:r>
      <w:r w:rsidR="00B73EC5">
        <w:rPr>
          <w:rFonts w:hint="eastAsia"/>
        </w:rPr>
        <w:t>所指示的</w:t>
      </w:r>
      <w:r w:rsidR="00EB40CA" w:rsidRPr="00EB40CA">
        <w:t>聖所</w:t>
      </w:r>
      <w:r w:rsidR="00B73EC5">
        <w:rPr>
          <w:rFonts w:hint="eastAsia"/>
        </w:rPr>
        <w:t>是怎樣</w:t>
      </w:r>
      <w:r w:rsidR="00D52304">
        <w:rPr>
          <w:rFonts w:hint="eastAsia"/>
        </w:rPr>
        <w:t>建造</w:t>
      </w:r>
      <w:r w:rsidR="00B73EC5">
        <w:rPr>
          <w:rFonts w:hint="eastAsia"/>
        </w:rPr>
        <w:t>的</w:t>
      </w:r>
      <w:r w:rsidR="00EB40CA" w:rsidRPr="00EB40CA">
        <w:t>呢？</w:t>
      </w:r>
    </w:p>
    <w:p w14:paraId="43B4FB63" w14:textId="1631CF01" w:rsidR="00EB40CA" w:rsidRDefault="00A10C12" w:rsidP="00EB40CA">
      <w:pPr>
        <w:pStyle w:val="Heading3"/>
      </w:pPr>
      <w:r>
        <w:t>第</w:t>
      </w:r>
      <w:r w:rsidR="00EB40CA" w:rsidRPr="00EB40CA">
        <w:t>一，約櫃</w:t>
      </w:r>
      <w:r w:rsidR="00FF1544" w:rsidRPr="00EE58E5">
        <w:t xml:space="preserve"> </w:t>
      </w:r>
      <w:r w:rsidR="00EB40CA">
        <w:t>(</w:t>
      </w:r>
      <w:r w:rsidR="00EB40CA" w:rsidRPr="00EB40CA">
        <w:t>25:10-22</w:t>
      </w:r>
      <w:r w:rsidR="00EB40CA">
        <w:t>)</w:t>
      </w:r>
    </w:p>
    <w:p w14:paraId="6A796452" w14:textId="228EF2C2" w:rsidR="001B40D4" w:rsidRPr="00E84118" w:rsidRDefault="00EC03A2" w:rsidP="001B40D4">
      <w:r w:rsidRPr="00E84118">
        <w:t>F</w:t>
      </w:r>
      <w:r w:rsidR="00AC5CDB" w:rsidRPr="00AC5CDB">
        <w:t>irst thing first</w:t>
      </w:r>
      <w:r>
        <w:rPr>
          <w:rFonts w:hint="eastAsia"/>
        </w:rPr>
        <w:t>。</w:t>
      </w:r>
      <w:r w:rsidR="00917CE2" w:rsidRPr="00EB40CA">
        <w:t>最重要的</w:t>
      </w:r>
      <w:r w:rsidR="00917CE2">
        <w:rPr>
          <w:rFonts w:hint="eastAsia"/>
        </w:rPr>
        <w:t>是</w:t>
      </w:r>
      <w:r w:rsidR="00A10C12">
        <w:t>第</w:t>
      </w:r>
      <w:r w:rsidR="00EB40CA" w:rsidRPr="00EB40CA">
        <w:t>一件</w:t>
      </w:r>
      <w:r w:rsidR="00EA3479">
        <w:rPr>
          <w:rFonts w:hint="eastAsia"/>
        </w:rPr>
        <w:t>要</w:t>
      </w:r>
      <w:r w:rsidR="00CA25C4">
        <w:rPr>
          <w:rFonts w:hint="eastAsia"/>
        </w:rPr>
        <w:t>製造的</w:t>
      </w:r>
      <w:r w:rsidR="00CA25C4" w:rsidRPr="00EB40CA">
        <w:t>約櫃</w:t>
      </w:r>
      <w:r w:rsidR="00CA25C4" w:rsidRPr="00E84118">
        <w:rPr>
          <w:rFonts w:hint="eastAsia"/>
        </w:rPr>
        <w:t>，與及其上的</w:t>
      </w:r>
      <w:r w:rsidR="00CA25C4">
        <w:rPr>
          <w:rFonts w:hint="eastAsia"/>
        </w:rPr>
        <w:t>施恩座。</w:t>
      </w:r>
      <w:r w:rsidR="007E7456" w:rsidRPr="00E84118">
        <w:rPr>
          <w:rFonts w:hint="eastAsia"/>
        </w:rPr>
        <w:t>約櫃是會幕內一件非常重要的物件，可以說帳幕裏再沒有一件比約櫃更重要的物</w:t>
      </w:r>
      <w:r w:rsidR="006E59F2">
        <w:rPr>
          <w:rFonts w:hint="eastAsia"/>
        </w:rPr>
        <w:t>品</w:t>
      </w:r>
      <w:r w:rsidR="007E7456" w:rsidRPr="00E84118">
        <w:rPr>
          <w:rFonts w:hint="eastAsia"/>
        </w:rPr>
        <w:t>，因為約櫃是</w:t>
      </w:r>
      <w:r w:rsidR="00DD660E">
        <w:rPr>
          <w:rFonts w:hint="eastAsia"/>
        </w:rPr>
        <w:t xml:space="preserve">　神</w:t>
      </w:r>
      <w:r w:rsidR="007E7456" w:rsidRPr="00E84118">
        <w:rPr>
          <w:rFonts w:hint="eastAsia"/>
        </w:rPr>
        <w:t>整個工作的基礎，</w:t>
      </w:r>
      <w:r w:rsidR="00DD660E">
        <w:rPr>
          <w:rFonts w:hint="eastAsia"/>
        </w:rPr>
        <w:t xml:space="preserve">　神</w:t>
      </w:r>
      <w:r w:rsidR="007E7456" w:rsidRPr="00E84118">
        <w:rPr>
          <w:rFonts w:hint="eastAsia"/>
        </w:rPr>
        <w:t>是根據這個約櫃</w:t>
      </w:r>
      <w:r w:rsidR="001869AE" w:rsidRPr="00E84118">
        <w:rPr>
          <w:rFonts w:hint="eastAsia"/>
        </w:rPr>
        <w:t>，</w:t>
      </w:r>
      <w:r w:rsidR="007E7456" w:rsidRPr="00E84118">
        <w:rPr>
          <w:rFonts w:hint="eastAsia"/>
        </w:rPr>
        <w:t>作祂在以色列百姓當中所要作的一切。下文的桌子</w:t>
      </w:r>
      <w:r w:rsidR="00646840" w:rsidRPr="00E84118">
        <w:rPr>
          <w:rFonts w:hint="eastAsia"/>
        </w:rPr>
        <w:t>、</w:t>
      </w:r>
      <w:r w:rsidR="007E7456" w:rsidRPr="00E84118">
        <w:rPr>
          <w:rFonts w:hint="eastAsia"/>
        </w:rPr>
        <w:t>燈檯，也是根據這個約櫃作基礎顯明的。</w:t>
      </w:r>
      <w:r w:rsidR="00795FD2" w:rsidRPr="00E84118">
        <w:rPr>
          <w:rFonts w:hint="eastAsia"/>
        </w:rPr>
        <w:t>若</w:t>
      </w:r>
      <w:r w:rsidR="007E7456" w:rsidRPr="00E84118">
        <w:rPr>
          <w:rFonts w:hint="eastAsia"/>
        </w:rPr>
        <w:t>沒有這個約櫃，我們就看不</w:t>
      </w:r>
      <w:r w:rsidR="00795FD2" w:rsidRPr="00E84118">
        <w:rPr>
          <w:rFonts w:hint="eastAsia"/>
        </w:rPr>
        <w:t>出</w:t>
      </w:r>
      <w:r w:rsidR="007E7456" w:rsidRPr="00E84118">
        <w:rPr>
          <w:rFonts w:hint="eastAsia"/>
        </w:rPr>
        <w:t>桌子</w:t>
      </w:r>
      <w:r w:rsidR="00795FD2" w:rsidRPr="00E84118">
        <w:rPr>
          <w:rFonts w:hint="eastAsia"/>
        </w:rPr>
        <w:t>或</w:t>
      </w:r>
      <w:r w:rsidR="007E7456" w:rsidRPr="00E84118">
        <w:rPr>
          <w:rFonts w:hint="eastAsia"/>
        </w:rPr>
        <w:t>燈檯有什麼根據。約櫃是什麼呢？清楚的說，約櫃是分成兩個部分，頭一部分就是一個</w:t>
      </w:r>
      <w:proofErr w:type="spellStart"/>
      <w:r w:rsidR="00B44DAD">
        <w:rPr>
          <w:lang w:eastAsia="x-none"/>
        </w:rPr>
        <w:t>皂莢</w:t>
      </w:r>
      <w:r w:rsidR="00B44DAD" w:rsidRPr="00EB40CA">
        <w:t>木</w:t>
      </w:r>
      <w:r w:rsidR="00B44DAD">
        <w:rPr>
          <w:rFonts w:hint="eastAsia"/>
        </w:rPr>
        <w:t>造</w:t>
      </w:r>
      <w:r w:rsidR="00CE04CC">
        <w:rPr>
          <w:rFonts w:hint="eastAsia"/>
        </w:rPr>
        <w:t>的</w:t>
      </w:r>
      <w:r w:rsidR="007E7456" w:rsidRPr="00E84118">
        <w:rPr>
          <w:rFonts w:hint="eastAsia"/>
        </w:rPr>
        <w:t>木箱，</w:t>
      </w:r>
      <w:r w:rsidR="00272904" w:rsidRPr="00EB40CA">
        <w:t>長</w:t>
      </w:r>
      <w:proofErr w:type="spellEnd"/>
      <w:r w:rsidR="00272904" w:rsidRPr="00EB40CA">
        <w:t>125</w:t>
      </w:r>
      <w:r w:rsidR="00F82819" w:rsidRPr="00E84118">
        <w:t>cm</w:t>
      </w:r>
      <w:r w:rsidR="00272904" w:rsidRPr="00EB40CA">
        <w:t>，寬75</w:t>
      </w:r>
      <w:r w:rsidR="00F82819">
        <w:t>cm</w:t>
      </w:r>
      <w:r w:rsidR="002815B5">
        <w:rPr>
          <w:rFonts w:hint="eastAsia"/>
        </w:rPr>
        <w:t>，</w:t>
      </w:r>
      <w:r w:rsidR="007E7456" w:rsidRPr="00E84118">
        <w:rPr>
          <w:rFonts w:hint="eastAsia"/>
        </w:rPr>
        <w:t>用精金把它裏外都包起來，裏面放著十條誡命的</w:t>
      </w:r>
      <w:r w:rsidR="001E6B13" w:rsidRPr="00865D4C">
        <w:rPr>
          <w:rFonts w:hint="eastAsia"/>
        </w:rPr>
        <w:t>兩塊</w:t>
      </w:r>
      <w:r w:rsidR="002815B5" w:rsidRPr="00865D4C">
        <w:rPr>
          <w:rFonts w:hint="eastAsia"/>
        </w:rPr>
        <w:t>法版</w:t>
      </w:r>
      <w:proofErr w:type="gramStart"/>
      <w:r w:rsidR="002815B5" w:rsidRPr="00EE05EE">
        <w:rPr>
          <w:lang w:val="x-none"/>
        </w:rPr>
        <w:t>Testimony</w:t>
      </w:r>
      <w:r w:rsidR="002815B5" w:rsidRPr="00E84118">
        <w:t>(</w:t>
      </w:r>
      <w:proofErr w:type="gramEnd"/>
      <w:r w:rsidR="002815B5" w:rsidRPr="00E84118">
        <w:t>16</w:t>
      </w:r>
      <w:r w:rsidR="00EE58E5">
        <w:rPr>
          <w:rFonts w:asciiTheme="minorHAnsi" w:hAnsiTheme="minorHAnsi"/>
        </w:rPr>
        <w:t xml:space="preserve">, </w:t>
      </w:r>
      <w:proofErr w:type="gramStart"/>
      <w:r w:rsidR="00137B04" w:rsidRPr="00EE58E5">
        <w:t>KJV</w:t>
      </w:r>
      <w:r w:rsidR="002815B5" w:rsidRPr="00E84118">
        <w:t>)</w:t>
      </w:r>
      <w:r w:rsidR="005024B0" w:rsidRPr="00E84118">
        <w:rPr>
          <w:rFonts w:hint="eastAsia"/>
        </w:rPr>
        <w:t>，</w:t>
      </w:r>
      <w:proofErr w:type="gramEnd"/>
      <w:r w:rsidR="002A67FE" w:rsidRPr="00E84118">
        <w:rPr>
          <w:rFonts w:hint="eastAsia"/>
        </w:rPr>
        <w:t>還有</w:t>
      </w:r>
      <w:r w:rsidR="00273D3B" w:rsidRPr="00E84118">
        <w:rPr>
          <w:rFonts w:hint="eastAsia"/>
        </w:rPr>
        <w:t>一罐</w:t>
      </w:r>
      <w:r w:rsidR="00EE58E5">
        <w:rPr>
          <w:rFonts w:asciiTheme="minorHAnsi" w:hAnsiTheme="minorHAnsi" w:hint="eastAsia"/>
        </w:rPr>
        <w:t>嗎</w:t>
      </w:r>
      <w:r w:rsidR="00273D3B" w:rsidRPr="00E84118">
        <w:rPr>
          <w:rFonts w:hint="eastAsia"/>
        </w:rPr>
        <w:t>哪</w:t>
      </w:r>
      <w:r w:rsidR="00273D3B" w:rsidRPr="00E84118">
        <w:t>(16</w:t>
      </w:r>
      <w:r w:rsidR="000744BC" w:rsidRPr="00E84118">
        <w:rPr>
          <w:rFonts w:hint="eastAsia"/>
        </w:rPr>
        <w:t>:</w:t>
      </w:r>
      <w:proofErr w:type="gramStart"/>
      <w:r w:rsidR="000744BC" w:rsidRPr="00E84118">
        <w:rPr>
          <w:rFonts w:hint="eastAsia"/>
        </w:rPr>
        <w:t>34</w:t>
      </w:r>
      <w:r w:rsidR="00273D3B" w:rsidRPr="00E84118">
        <w:t>)</w:t>
      </w:r>
      <w:r w:rsidR="003F1587" w:rsidRPr="00E84118">
        <w:rPr>
          <w:rFonts w:hint="eastAsia"/>
        </w:rPr>
        <w:t>，</w:t>
      </w:r>
      <w:proofErr w:type="gramEnd"/>
      <w:r w:rsidR="003F1587" w:rsidRPr="00E84118">
        <w:rPr>
          <w:rFonts w:hint="eastAsia"/>
        </w:rPr>
        <w:t>以</w:t>
      </w:r>
      <w:r w:rsidR="00273D3B" w:rsidRPr="00E84118">
        <w:rPr>
          <w:rFonts w:hint="eastAsia"/>
        </w:rPr>
        <w:t>及</w:t>
      </w:r>
      <w:r w:rsidR="003F1587" w:rsidRPr="00E84118">
        <w:rPr>
          <w:rFonts w:hint="eastAsia"/>
        </w:rPr>
        <w:t>亞倫發芽的杖</w:t>
      </w:r>
      <w:r w:rsidR="00813BD5" w:rsidRPr="00E84118">
        <w:t>(</w:t>
      </w:r>
      <w:r w:rsidR="00732E82" w:rsidRPr="00E84118">
        <w:rPr>
          <w:rFonts w:hint="eastAsia"/>
        </w:rPr>
        <w:t>民</w:t>
      </w:r>
      <w:r w:rsidR="00813BD5" w:rsidRPr="00E84118">
        <w:t>17</w:t>
      </w:r>
      <w:r w:rsidR="00732E82" w:rsidRPr="00E84118">
        <w:t>:</w:t>
      </w:r>
      <w:proofErr w:type="gramStart"/>
      <w:r w:rsidR="00732E82" w:rsidRPr="00E84118">
        <w:t>7</w:t>
      </w:r>
      <w:r w:rsidR="00813BD5" w:rsidRPr="00E84118">
        <w:t>)</w:t>
      </w:r>
      <w:r w:rsidR="007E7456" w:rsidRPr="00E84118">
        <w:rPr>
          <w:rFonts w:hint="eastAsia"/>
        </w:rPr>
        <w:t>。</w:t>
      </w:r>
      <w:proofErr w:type="gramEnd"/>
      <w:r w:rsidR="00ED70CE" w:rsidRPr="00EB40CA">
        <w:t>約櫃</w:t>
      </w:r>
      <w:r w:rsidR="00ED70CE">
        <w:rPr>
          <w:rFonts w:hint="eastAsia"/>
        </w:rPr>
        <w:t>的</w:t>
      </w:r>
      <w:r w:rsidR="00ED70CE" w:rsidRPr="00EB40CA">
        <w:t>四腳</w:t>
      </w:r>
      <w:r w:rsidR="000572C5" w:rsidRPr="000572C5">
        <w:rPr>
          <w:lang w:val="x-none"/>
        </w:rPr>
        <w:t>鑄</w:t>
      </w:r>
      <w:r w:rsidR="000572C5">
        <w:rPr>
          <w:rFonts w:hint="eastAsia"/>
          <w:lang w:val="x-none"/>
        </w:rPr>
        <w:t>有</w:t>
      </w:r>
      <w:r w:rsidR="000572C5" w:rsidRPr="000572C5">
        <w:rPr>
          <w:lang w:val="x-none"/>
        </w:rPr>
        <w:t>四個金環</w:t>
      </w:r>
      <w:r w:rsidR="00BA54C7">
        <w:rPr>
          <w:rFonts w:hint="eastAsia"/>
          <w:lang w:val="x-none"/>
        </w:rPr>
        <w:t>，</w:t>
      </w:r>
      <w:r w:rsidR="00BA54C7" w:rsidRPr="00BA54C7">
        <w:rPr>
          <w:lang w:val="x-none"/>
        </w:rPr>
        <w:t>要把槓穿在櫃旁的環內，以便</w:t>
      </w:r>
      <w:r w:rsidR="00451101" w:rsidRPr="00451101">
        <w:rPr>
          <w:rFonts w:hint="eastAsia"/>
          <w:lang w:val="x-none"/>
        </w:rPr>
        <w:t>利未人哥轄</w:t>
      </w:r>
      <w:r w:rsidR="00451101">
        <w:rPr>
          <w:rFonts w:hint="eastAsia"/>
          <w:lang w:val="x-none"/>
        </w:rPr>
        <w:t>支派</w:t>
      </w:r>
      <w:r w:rsidR="00BA54C7" w:rsidRPr="00BA54C7">
        <w:rPr>
          <w:lang w:val="x-none"/>
        </w:rPr>
        <w:t>抬</w:t>
      </w:r>
      <w:r w:rsidR="00451101">
        <w:rPr>
          <w:rFonts w:hint="eastAsia"/>
          <w:lang w:val="x-none"/>
        </w:rPr>
        <w:t>約</w:t>
      </w:r>
      <w:r w:rsidR="00BA54C7" w:rsidRPr="00BA54C7">
        <w:rPr>
          <w:lang w:val="x-none"/>
        </w:rPr>
        <w:t>櫃。</w:t>
      </w:r>
      <w:r w:rsidR="009C5598">
        <w:rPr>
          <w:rFonts w:hint="eastAsia"/>
          <w:lang w:val="x-none"/>
        </w:rPr>
        <w:t>人若觸</w:t>
      </w:r>
      <w:r w:rsidR="009C5598" w:rsidRPr="00EB40CA">
        <w:t>碰</w:t>
      </w:r>
      <w:r w:rsidR="009C5598">
        <w:rPr>
          <w:rFonts w:hint="eastAsia"/>
        </w:rPr>
        <w:t>約櫃，就會被</w:t>
      </w:r>
      <w:r w:rsidR="00DD660E">
        <w:rPr>
          <w:rFonts w:hint="eastAsia"/>
        </w:rPr>
        <w:t xml:space="preserve">　神</w:t>
      </w:r>
      <w:r w:rsidR="009C5598">
        <w:rPr>
          <w:rFonts w:hint="eastAsia"/>
        </w:rPr>
        <w:t>擊殺。</w:t>
      </w:r>
      <w:r w:rsidR="00073C95">
        <w:rPr>
          <w:rFonts w:hint="eastAsia"/>
        </w:rPr>
        <w:t>後來，</w:t>
      </w:r>
      <w:r w:rsidR="00245B2B">
        <w:rPr>
          <w:rFonts w:hint="eastAsia"/>
        </w:rPr>
        <w:t>以色列人用牛車搬約櫃，</w:t>
      </w:r>
      <w:r w:rsidR="00073C95">
        <w:rPr>
          <w:rFonts w:hint="eastAsia"/>
        </w:rPr>
        <w:t>烏撒</w:t>
      </w:r>
      <w:r w:rsidR="00037B9D" w:rsidRPr="00037B9D">
        <w:rPr>
          <w:lang w:val="x-none"/>
        </w:rPr>
        <w:t>伸手扶住約櫃</w:t>
      </w:r>
      <w:r w:rsidR="004B12F4">
        <w:rPr>
          <w:rFonts w:hint="eastAsia"/>
          <w:lang w:val="x-none"/>
        </w:rPr>
        <w:t>，</w:t>
      </w:r>
      <w:r w:rsidR="004B12F4" w:rsidRPr="004B12F4">
        <w:rPr>
          <w:lang w:val="x-none"/>
        </w:rPr>
        <w:t>就死在約櫃旁</w:t>
      </w:r>
      <w:r w:rsidR="00245B2B" w:rsidRPr="00E84118">
        <w:t>(</w:t>
      </w:r>
      <w:r w:rsidR="000B257D" w:rsidRPr="00E84118">
        <w:rPr>
          <w:rFonts w:hint="eastAsia"/>
        </w:rPr>
        <w:t>撒下6</w:t>
      </w:r>
      <w:r w:rsidR="000B257D" w:rsidRPr="00E84118">
        <w:t>:</w:t>
      </w:r>
      <w:r w:rsidR="000B257D" w:rsidRPr="00E84118">
        <w:rPr>
          <w:rFonts w:hint="eastAsia"/>
        </w:rPr>
        <w:t>5-</w:t>
      </w:r>
      <w:proofErr w:type="gramStart"/>
      <w:r w:rsidR="000B257D" w:rsidRPr="00E84118">
        <w:rPr>
          <w:rFonts w:hint="eastAsia"/>
        </w:rPr>
        <w:t>8</w:t>
      </w:r>
      <w:r w:rsidR="00245B2B" w:rsidRPr="00E84118">
        <w:t>)</w:t>
      </w:r>
      <w:r w:rsidR="004B12F4" w:rsidRPr="00E84118">
        <w:rPr>
          <w:rFonts w:hint="eastAsia"/>
        </w:rPr>
        <w:t>。</w:t>
      </w:r>
      <w:proofErr w:type="gramEnd"/>
      <w:r w:rsidR="00DD660E">
        <w:t xml:space="preserve">　神</w:t>
      </w:r>
      <w:r w:rsidR="002A31FC" w:rsidRPr="00E84118">
        <w:t>是輕慢不得的</w:t>
      </w:r>
      <w:r w:rsidR="004E403F" w:rsidRPr="00E84118">
        <w:rPr>
          <w:rFonts w:hint="eastAsia"/>
        </w:rPr>
        <w:t>，</w:t>
      </w:r>
      <w:r w:rsidR="00137B04">
        <w:rPr>
          <w:rFonts w:hint="eastAsia"/>
        </w:rPr>
        <w:t>人</w:t>
      </w:r>
      <w:r w:rsidR="004E403F" w:rsidRPr="00E84118">
        <w:rPr>
          <w:rFonts w:hint="eastAsia"/>
        </w:rPr>
        <w:t>要以敬畏戰兢的事來到</w:t>
      </w:r>
      <w:r w:rsidR="00DD660E">
        <w:rPr>
          <w:rFonts w:hint="eastAsia"/>
        </w:rPr>
        <w:t xml:space="preserve">　神</w:t>
      </w:r>
      <w:r w:rsidR="004E403F" w:rsidRPr="00E84118">
        <w:rPr>
          <w:rFonts w:hint="eastAsia"/>
        </w:rPr>
        <w:t>面前。</w:t>
      </w:r>
      <w:r w:rsidR="00ED74E2" w:rsidRPr="00E84118">
        <w:rPr>
          <w:rFonts w:hint="eastAsia"/>
        </w:rPr>
        <w:t>約櫃被稱為「見證的櫃」這個見證就是</w:t>
      </w:r>
      <w:r w:rsidR="00DD660E">
        <w:rPr>
          <w:rFonts w:hint="eastAsia"/>
        </w:rPr>
        <w:t xml:space="preserve">　神</w:t>
      </w:r>
      <w:r w:rsidR="00ED74E2" w:rsidRPr="00E84118">
        <w:rPr>
          <w:rFonts w:hint="eastAsia"/>
        </w:rPr>
        <w:t>自己的發表，藉著前四條誡命發表</w:t>
      </w:r>
      <w:r w:rsidR="00DD660E">
        <w:rPr>
          <w:rFonts w:hint="eastAsia"/>
        </w:rPr>
        <w:t xml:space="preserve">　神</w:t>
      </w:r>
      <w:r w:rsidR="00ED74E2" w:rsidRPr="00E84118">
        <w:rPr>
          <w:rFonts w:hint="eastAsia"/>
        </w:rPr>
        <w:t>是誰，後六條誡命表明</w:t>
      </w:r>
      <w:r w:rsidR="00DD660E">
        <w:rPr>
          <w:rFonts w:hint="eastAsia"/>
        </w:rPr>
        <w:t xml:space="preserve">　神</w:t>
      </w:r>
      <w:r w:rsidR="00ED74E2" w:rsidRPr="00E84118">
        <w:rPr>
          <w:rFonts w:hint="eastAsia"/>
        </w:rPr>
        <w:t>的性情。</w:t>
      </w:r>
      <w:r w:rsidR="00DD660E">
        <w:rPr>
          <w:rFonts w:hint="eastAsia"/>
        </w:rPr>
        <w:t xml:space="preserve">　神</w:t>
      </w:r>
      <w:r w:rsidR="00ED74E2" w:rsidRPr="00E84118">
        <w:rPr>
          <w:rFonts w:hint="eastAsia"/>
        </w:rPr>
        <w:t>的見證在人的中間顯明，</w:t>
      </w:r>
      <w:r w:rsidR="00DD660E">
        <w:rPr>
          <w:rFonts w:hint="eastAsia"/>
        </w:rPr>
        <w:t xml:space="preserve">　神</w:t>
      </w:r>
      <w:r w:rsidR="00ED74E2" w:rsidRPr="00E84118">
        <w:rPr>
          <w:rFonts w:hint="eastAsia"/>
        </w:rPr>
        <w:t>的子民也成為</w:t>
      </w:r>
      <w:r w:rsidR="00DD660E">
        <w:rPr>
          <w:rFonts w:hint="eastAsia"/>
        </w:rPr>
        <w:t xml:space="preserve">　神</w:t>
      </w:r>
      <w:r w:rsidR="00ED74E2" w:rsidRPr="00E84118">
        <w:rPr>
          <w:rFonts w:hint="eastAsia"/>
        </w:rPr>
        <w:t>的見證人</w:t>
      </w:r>
      <w:r w:rsidR="00C76726" w:rsidRPr="00E84118">
        <w:rPr>
          <w:rFonts w:hint="eastAsia"/>
        </w:rPr>
        <w:t>。</w:t>
      </w:r>
      <w:r w:rsidR="001B40D4">
        <w:rPr>
          <w:rFonts w:hint="eastAsia"/>
        </w:rPr>
        <w:t>約櫃</w:t>
      </w:r>
      <w:r w:rsidR="001B40D4" w:rsidRPr="00453D1E">
        <w:rPr>
          <w:rFonts w:hint="eastAsia"/>
        </w:rPr>
        <w:t>的體積很小，但是份量卻是很重。</w:t>
      </w:r>
      <w:r w:rsidR="00D64780">
        <w:rPr>
          <w:rFonts w:hint="eastAsia"/>
        </w:rPr>
        <w:t>因為</w:t>
      </w:r>
      <w:r w:rsidR="001B40D4">
        <w:rPr>
          <w:rFonts w:hint="eastAsia"/>
        </w:rPr>
        <w:t>外</w:t>
      </w:r>
      <w:r w:rsidR="001B40D4" w:rsidRPr="00453D1E">
        <w:rPr>
          <w:rFonts w:hint="eastAsia"/>
        </w:rPr>
        <w:t>皂莢木本身是很重的木頭，</w:t>
      </w:r>
      <w:r w:rsidR="00D64780">
        <w:rPr>
          <w:rFonts w:hint="eastAsia"/>
        </w:rPr>
        <w:t>加上</w:t>
      </w:r>
      <w:r w:rsidR="001B40D4" w:rsidRPr="00453D1E">
        <w:rPr>
          <w:rFonts w:hint="eastAsia"/>
        </w:rPr>
        <w:t>裏外包上金子</w:t>
      </w:r>
      <w:r w:rsidR="009B2C00">
        <w:rPr>
          <w:rFonts w:hint="eastAsia"/>
        </w:rPr>
        <w:t>，這表示其屬靈份量</w:t>
      </w:r>
      <w:r w:rsidR="00140169">
        <w:rPr>
          <w:rFonts w:hint="eastAsia"/>
        </w:rPr>
        <w:t>。</w:t>
      </w:r>
      <w:r w:rsidR="00EB09E5">
        <w:rPr>
          <w:rFonts w:hint="eastAsia"/>
        </w:rPr>
        <w:t>約櫃</w:t>
      </w:r>
      <w:r w:rsidR="00EB09E5" w:rsidRPr="00E84118">
        <w:rPr>
          <w:rFonts w:hint="eastAsia"/>
        </w:rPr>
        <w:t>代表著</w:t>
      </w:r>
      <w:r w:rsidR="00DD660E">
        <w:rPr>
          <w:rFonts w:hint="eastAsia"/>
        </w:rPr>
        <w:t xml:space="preserve">　神</w:t>
      </w:r>
      <w:r w:rsidR="00EB09E5" w:rsidRPr="00E84118">
        <w:rPr>
          <w:rFonts w:hint="eastAsia"/>
        </w:rPr>
        <w:t>的同在，與及</w:t>
      </w:r>
      <w:r w:rsidR="00DD660E">
        <w:rPr>
          <w:rFonts w:hint="eastAsia"/>
        </w:rPr>
        <w:t xml:space="preserve">　神</w:t>
      </w:r>
      <w:r w:rsidR="00EB09E5" w:rsidRPr="00E84118">
        <w:rPr>
          <w:rFonts w:hint="eastAsia"/>
        </w:rPr>
        <w:t>的誡命和說話</w:t>
      </w:r>
      <w:r w:rsidR="005E4804" w:rsidRPr="00E84118">
        <w:rPr>
          <w:rFonts w:hint="eastAsia"/>
        </w:rPr>
        <w:t>，這都要</w:t>
      </w:r>
      <w:r w:rsidR="00EB09E5" w:rsidRPr="00E84118">
        <w:rPr>
          <w:rFonts w:hint="eastAsia"/>
        </w:rPr>
        <w:t>成為</w:t>
      </w:r>
      <w:r w:rsidR="00DD660E">
        <w:rPr>
          <w:rFonts w:hint="eastAsia"/>
        </w:rPr>
        <w:t xml:space="preserve">　神</w:t>
      </w:r>
      <w:r w:rsidR="00EB09E5" w:rsidRPr="00E84118">
        <w:rPr>
          <w:rFonts w:hint="eastAsia"/>
        </w:rPr>
        <w:t>百姓</w:t>
      </w:r>
      <w:r w:rsidR="005E4804" w:rsidRPr="00E84118">
        <w:rPr>
          <w:rFonts w:hint="eastAsia"/>
        </w:rPr>
        <w:t>生活的</w:t>
      </w:r>
      <w:r w:rsidR="00EB09E5" w:rsidRPr="00E84118">
        <w:rPr>
          <w:rFonts w:hint="eastAsia"/>
        </w:rPr>
        <w:t>中心</w:t>
      </w:r>
      <w:r w:rsidR="00137B04">
        <w:rPr>
          <w:rFonts w:hint="eastAsia"/>
        </w:rPr>
        <w:t>。</w:t>
      </w:r>
    </w:p>
    <w:p w14:paraId="4936BD0D" w14:textId="40A2C19A" w:rsidR="00FF19F1" w:rsidRPr="00E84118" w:rsidRDefault="00CB059F" w:rsidP="00EB40CA">
      <w:r w:rsidRPr="00EB40CA">
        <w:t>約櫃</w:t>
      </w:r>
      <w:r w:rsidR="007E7456" w:rsidRPr="00E84118">
        <w:rPr>
          <w:rFonts w:hint="eastAsia"/>
        </w:rPr>
        <w:t>另外一部分就是稱為施恩座，那是用精金打出來的一個座，兩旁各有一個</w:t>
      </w:r>
      <w:r w:rsidR="00442AD7" w:rsidRPr="00E84118">
        <w:t>基路伯</w:t>
      </w:r>
      <w:r w:rsidR="00442AD7" w:rsidRPr="00E84118">
        <w:rPr>
          <w:rFonts w:hint="eastAsia"/>
        </w:rPr>
        <w:t>天使</w:t>
      </w:r>
      <w:r w:rsidR="007E7456" w:rsidRPr="00E84118">
        <w:rPr>
          <w:rFonts w:hint="eastAsia"/>
        </w:rPr>
        <w:t>，把這一個施恩座遮蓋在箱子的上面</w:t>
      </w:r>
      <w:r w:rsidR="005024B0" w:rsidRPr="00E84118">
        <w:rPr>
          <w:rFonts w:hint="eastAsia"/>
        </w:rPr>
        <w:t>。</w:t>
      </w:r>
      <w:r w:rsidR="007E7456" w:rsidRPr="00E84118">
        <w:rPr>
          <w:rFonts w:hint="eastAsia"/>
        </w:rPr>
        <w:t>這兩部分</w:t>
      </w:r>
      <w:r w:rsidR="005024B0" w:rsidRPr="00E84118">
        <w:rPr>
          <w:rFonts w:hint="eastAsia"/>
        </w:rPr>
        <w:t>合</w:t>
      </w:r>
      <w:r w:rsidR="007E7456" w:rsidRPr="00E84118">
        <w:rPr>
          <w:rFonts w:hint="eastAsia"/>
        </w:rPr>
        <w:t>起來就是完整的約櫃</w:t>
      </w:r>
      <w:r w:rsidR="005024B0" w:rsidRPr="00E84118">
        <w:rPr>
          <w:rFonts w:hint="eastAsia"/>
        </w:rPr>
        <w:t>。</w:t>
      </w:r>
      <w:r w:rsidR="00E37D4D" w:rsidRPr="00E84118">
        <w:t>施恩座</w:t>
      </w:r>
      <w:r w:rsidR="00960F29" w:rsidRPr="00E84118">
        <w:rPr>
          <w:rFonts w:hint="eastAsia"/>
        </w:rPr>
        <w:t>，</w:t>
      </w:r>
      <w:r w:rsidR="00E37D4D" w:rsidRPr="00E84118">
        <w:t>施恩</w:t>
      </w:r>
      <w:r w:rsidR="00960F29" w:rsidRPr="00E84118">
        <w:t>或作蔽罪</w:t>
      </w:r>
      <w:r w:rsidR="00B95B69" w:rsidRPr="00E84118">
        <w:t>atonement cover</w:t>
      </w:r>
      <w:r w:rsidR="00B95B69" w:rsidRPr="00E84118">
        <w:rPr>
          <w:rFonts w:hint="eastAsia"/>
        </w:rPr>
        <w:t>，希伯來書</w:t>
      </w:r>
      <w:r w:rsidR="00F20794" w:rsidRPr="00E84118">
        <w:t>9:5</w:t>
      </w:r>
      <w:r w:rsidR="00B95B69" w:rsidRPr="00E84118">
        <w:rPr>
          <w:rFonts w:hint="eastAsia"/>
        </w:rPr>
        <w:t>另一個翻譯「蔽罪座」，就是遮蔽罪的寶座，把人的罪遮蔽。也就是說</w:t>
      </w:r>
      <w:r w:rsidR="00FF19F1" w:rsidRPr="00E84118">
        <w:rPr>
          <w:rFonts w:hint="eastAsia"/>
        </w:rPr>
        <w:t>，</w:t>
      </w:r>
      <w:r w:rsidR="00DD660E">
        <w:rPr>
          <w:rFonts w:hint="eastAsia"/>
        </w:rPr>
        <w:t xml:space="preserve">　神</w:t>
      </w:r>
      <w:r w:rsidR="00FF19F1" w:rsidRPr="00E84118">
        <w:rPr>
          <w:rFonts w:hint="eastAsia"/>
        </w:rPr>
        <w:t>在施恩座那裏不再看人的罪，人的罪在</w:t>
      </w:r>
      <w:r w:rsidR="00DD660E">
        <w:rPr>
          <w:rFonts w:hint="eastAsia"/>
        </w:rPr>
        <w:t xml:space="preserve">　神</w:t>
      </w:r>
      <w:r w:rsidR="00FF19F1" w:rsidRPr="00E84118">
        <w:rPr>
          <w:rFonts w:hint="eastAsia"/>
        </w:rPr>
        <w:t>眼中不再成為一個難處。這樣，人</w:t>
      </w:r>
      <w:r w:rsidR="00B15F30" w:rsidRPr="00E84118">
        <w:rPr>
          <w:rFonts w:hint="eastAsia"/>
        </w:rPr>
        <w:t>與</w:t>
      </w:r>
      <w:r w:rsidR="00DD660E">
        <w:rPr>
          <w:rFonts w:hint="eastAsia"/>
        </w:rPr>
        <w:t xml:space="preserve">　神</w:t>
      </w:r>
      <w:r w:rsidR="00FF19F1" w:rsidRPr="00E84118">
        <w:rPr>
          <w:rFonts w:hint="eastAsia"/>
        </w:rPr>
        <w:t>的</w:t>
      </w:r>
      <w:r w:rsidR="00B15F30" w:rsidRPr="00E84118">
        <w:rPr>
          <w:rFonts w:hint="eastAsia"/>
        </w:rPr>
        <w:t>道</w:t>
      </w:r>
      <w:r w:rsidR="00FF19F1" w:rsidRPr="00E84118">
        <w:rPr>
          <w:rFonts w:hint="eastAsia"/>
        </w:rPr>
        <w:t>路就接通了。</w:t>
      </w:r>
      <w:r w:rsidR="00DD660E">
        <w:t xml:space="preserve">　神</w:t>
      </w:r>
      <w:r w:rsidR="00E75E64" w:rsidRPr="00EB40CA">
        <w:t>在贖罪的地方</w:t>
      </w:r>
      <w:r w:rsidR="00AE2C29" w:rsidRPr="00E84118">
        <w:rPr>
          <w:rFonts w:hint="eastAsia"/>
        </w:rPr>
        <w:t>，</w:t>
      </w:r>
      <w:r w:rsidR="00243F71" w:rsidRPr="00E84118">
        <w:t>二基路伯中間</w:t>
      </w:r>
      <w:r w:rsidR="00E75E64" w:rsidRPr="00EB40CA">
        <w:t>與摩西會面，並告訴</w:t>
      </w:r>
      <w:r w:rsidR="00521FFC" w:rsidRPr="00E84118">
        <w:rPr>
          <w:rFonts w:hint="eastAsia"/>
        </w:rPr>
        <w:t>摩西傳給</w:t>
      </w:r>
      <w:r w:rsidR="00E75E64" w:rsidRPr="00EB40CA">
        <w:t>以色列人一切事</w:t>
      </w:r>
      <w:r w:rsidR="00E75E64">
        <w:t>(</w:t>
      </w:r>
      <w:r w:rsidR="00B34898">
        <w:rPr>
          <w:rFonts w:hint="eastAsia"/>
        </w:rPr>
        <w:t xml:space="preserve">22; </w:t>
      </w:r>
      <w:r w:rsidR="00E75E64" w:rsidRPr="00EB40CA">
        <w:t>民7:89</w:t>
      </w:r>
      <w:r w:rsidR="00E75E64">
        <w:t>)。</w:t>
      </w:r>
    </w:p>
    <w:p w14:paraId="3BAC719E" w14:textId="70AA1666" w:rsidR="00EB40CA" w:rsidRDefault="00A10C12" w:rsidP="00EB40CA">
      <w:pPr>
        <w:pStyle w:val="Heading3"/>
      </w:pPr>
      <w:r>
        <w:t>第</w:t>
      </w:r>
      <w:r w:rsidR="00EB40CA" w:rsidRPr="00EB40CA">
        <w:t>二，</w:t>
      </w:r>
      <w:r w:rsidR="00EB40CA">
        <w:rPr>
          <w:rFonts w:hint="eastAsia"/>
        </w:rPr>
        <w:t>陳設餅桌</w:t>
      </w:r>
      <w:r w:rsidR="005F15AA">
        <w:rPr>
          <w:rFonts w:hint="eastAsia"/>
        </w:rPr>
        <w:t>子</w:t>
      </w:r>
      <w:r w:rsidR="00EB40CA">
        <w:t xml:space="preserve"> (</w:t>
      </w:r>
      <w:r w:rsidR="00EB40CA" w:rsidRPr="00EB40CA">
        <w:t>25:23-30</w:t>
      </w:r>
      <w:r w:rsidR="00EB40CA">
        <w:t>)</w:t>
      </w:r>
    </w:p>
    <w:p w14:paraId="36D84CF4" w14:textId="286F460E" w:rsidR="00E77135" w:rsidRDefault="002D2AE5" w:rsidP="00E77135">
      <w:r>
        <w:rPr>
          <w:rFonts w:hint="eastAsia"/>
        </w:rPr>
        <w:t>桌子</w:t>
      </w:r>
      <w:r w:rsidR="00EB40CA" w:rsidRPr="00EB40CA">
        <w:t>長1</w:t>
      </w:r>
      <w:r>
        <w:t>m</w:t>
      </w:r>
      <w:r w:rsidR="00EB40CA" w:rsidRPr="00EB40CA">
        <w:t>，寬</w:t>
      </w:r>
      <w:r w:rsidRPr="00E84118">
        <w:t>0.</w:t>
      </w:r>
      <w:r w:rsidR="00EB40CA" w:rsidRPr="00EB40CA">
        <w:t>5</w:t>
      </w:r>
      <w:r>
        <w:t>m</w:t>
      </w:r>
      <w:r w:rsidR="00EB40CA" w:rsidRPr="00EB40CA">
        <w:t>，高</w:t>
      </w:r>
      <w:r>
        <w:t>0.</w:t>
      </w:r>
      <w:r w:rsidR="00EB40CA" w:rsidRPr="00EB40CA">
        <w:t>75</w:t>
      </w:r>
      <w:r>
        <w:t>m</w:t>
      </w:r>
      <w:r w:rsidR="00EB40CA" w:rsidRPr="00EB40CA">
        <w:t>，</w:t>
      </w:r>
      <w:r w:rsidR="00FA62D1" w:rsidRPr="00FA62D1">
        <w:rPr>
          <w:lang w:val="x-none"/>
        </w:rPr>
        <w:t>用皂莢木</w:t>
      </w:r>
      <w:r w:rsidR="00EB40CA" w:rsidRPr="00EB40CA">
        <w:t>，</w:t>
      </w:r>
      <w:r w:rsidR="00FA62D1" w:rsidRPr="00FA62D1">
        <w:rPr>
          <w:lang w:val="x-none"/>
        </w:rPr>
        <w:t>包上精金，四圍鑲上金牙邊。</w:t>
      </w:r>
      <w:r w:rsidR="004E17EF" w:rsidRPr="004E17EF">
        <w:rPr>
          <w:lang w:val="x-none"/>
        </w:rPr>
        <w:t>桌子四角要做四個金環，</w:t>
      </w:r>
      <w:r w:rsidR="00310AE5" w:rsidRPr="00310AE5">
        <w:rPr>
          <w:lang w:val="x-none"/>
        </w:rPr>
        <w:t>環子可穿</w:t>
      </w:r>
      <w:r w:rsidR="00836D45" w:rsidRPr="00836D45">
        <w:rPr>
          <w:lang w:val="x-none"/>
        </w:rPr>
        <w:t>兩根</w:t>
      </w:r>
      <w:r w:rsidR="00836D45">
        <w:rPr>
          <w:rFonts w:hint="eastAsia"/>
          <w:lang w:val="x-none"/>
        </w:rPr>
        <w:t>包金的</w:t>
      </w:r>
      <w:r w:rsidR="00836D45" w:rsidRPr="00836D45">
        <w:rPr>
          <w:lang w:val="x-none"/>
        </w:rPr>
        <w:t>槓</w:t>
      </w:r>
      <w:r w:rsidR="00A22CD7">
        <w:rPr>
          <w:rFonts w:hint="eastAsia"/>
          <w:lang w:val="x-none"/>
        </w:rPr>
        <w:t>，</w:t>
      </w:r>
      <w:r w:rsidR="00A22CD7" w:rsidRPr="00A22CD7">
        <w:rPr>
          <w:lang w:val="x-none"/>
        </w:rPr>
        <w:t>以便抬桌子</w:t>
      </w:r>
      <w:r w:rsidR="00A22CD7">
        <w:rPr>
          <w:rFonts w:hint="eastAsia"/>
          <w:lang w:val="x-none"/>
        </w:rPr>
        <w:t>。</w:t>
      </w:r>
      <w:r w:rsidR="00A22CD7" w:rsidRPr="00E84118">
        <w:t>又</w:t>
      </w:r>
      <w:r w:rsidR="00A22CD7" w:rsidRPr="00E84118">
        <w:lastRenderedPageBreak/>
        <w:t>用精金做桌子上的器皿，就是盤子、調羹，並奠酒的瓶和爵。</w:t>
      </w:r>
      <w:r w:rsidR="00F911C9" w:rsidRPr="00E84118">
        <w:t>在</w:t>
      </w:r>
      <w:r w:rsidR="00DD660E">
        <w:rPr>
          <w:rFonts w:hint="eastAsia"/>
        </w:rPr>
        <w:t xml:space="preserve">　神</w:t>
      </w:r>
      <w:r w:rsidR="00F911C9" w:rsidRPr="00E84118">
        <w:t>面前，</w:t>
      </w:r>
      <w:r w:rsidR="009B2C00" w:rsidRPr="00E84118">
        <w:t>桌子上</w:t>
      </w:r>
      <w:r w:rsidR="00F911C9" w:rsidRPr="00E84118">
        <w:t>常擺陳設餅。</w:t>
      </w:r>
      <w:r w:rsidR="00E77135" w:rsidRPr="00E77135">
        <w:t>陳設餅有12個</w:t>
      </w:r>
      <w:r w:rsidR="00E77135">
        <w:rPr>
          <w:rFonts w:hint="eastAsia"/>
        </w:rPr>
        <w:t>，</w:t>
      </w:r>
      <w:r w:rsidR="00E77135" w:rsidRPr="00E77135">
        <w:t>每</w:t>
      </w:r>
      <w:r w:rsidR="00B05186">
        <w:rPr>
          <w:rFonts w:hint="eastAsia"/>
        </w:rPr>
        <w:t>叠</w:t>
      </w:r>
      <w:r w:rsidR="00E77135" w:rsidRPr="00E77135">
        <w:t>6個</w:t>
      </w:r>
      <w:r w:rsidR="00B05186">
        <w:rPr>
          <w:rFonts w:hint="eastAsia"/>
        </w:rPr>
        <w:t>，</w:t>
      </w:r>
      <w:r w:rsidR="00E77135" w:rsidRPr="00E77135">
        <w:t>擺成2</w:t>
      </w:r>
      <w:r w:rsidR="00B05186">
        <w:rPr>
          <w:rFonts w:hint="eastAsia"/>
        </w:rPr>
        <w:t>叠</w:t>
      </w:r>
      <w:r w:rsidR="00E77135" w:rsidRPr="00E77135">
        <w:t>。</w:t>
      </w:r>
      <w:r w:rsidR="00CC37FC">
        <w:rPr>
          <w:rFonts w:hint="eastAsia"/>
        </w:rPr>
        <w:t>這表示十二支派，</w:t>
      </w:r>
      <w:r w:rsidR="00DD660E">
        <w:rPr>
          <w:rFonts w:hint="eastAsia"/>
        </w:rPr>
        <w:t xml:space="preserve">　神</w:t>
      </w:r>
      <w:r w:rsidR="00CC37FC" w:rsidRPr="00E77135">
        <w:rPr>
          <w:rFonts w:hint="eastAsia"/>
        </w:rPr>
        <w:t>的百姓常在</w:t>
      </w:r>
      <w:r w:rsidR="00DD660E">
        <w:rPr>
          <w:rFonts w:hint="eastAsia"/>
        </w:rPr>
        <w:t xml:space="preserve">　神</w:t>
      </w:r>
      <w:r w:rsidR="00CC37FC" w:rsidRPr="00E77135">
        <w:rPr>
          <w:rFonts w:hint="eastAsia"/>
        </w:rPr>
        <w:t>面前</w:t>
      </w:r>
      <w:r w:rsidR="00CC37FC">
        <w:rPr>
          <w:rFonts w:hint="eastAsia"/>
        </w:rPr>
        <w:t>。</w:t>
      </w:r>
      <w:r w:rsidR="000E4A76">
        <w:rPr>
          <w:rFonts w:hint="eastAsia"/>
        </w:rPr>
        <w:t>另一方面</w:t>
      </w:r>
      <w:r w:rsidR="00E969E9">
        <w:rPr>
          <w:rFonts w:hint="eastAsia"/>
        </w:rPr>
        <w:t>，常擺</w:t>
      </w:r>
      <w:r w:rsidR="00E969E9" w:rsidRPr="00E84118">
        <w:t>陳設餅</w:t>
      </w:r>
      <w:r w:rsidR="00E969E9" w:rsidRPr="00E84118">
        <w:rPr>
          <w:rFonts w:hint="eastAsia"/>
        </w:rPr>
        <w:t>，表示</w:t>
      </w:r>
      <w:r w:rsidR="00DD660E">
        <w:rPr>
          <w:rFonts w:hint="eastAsia"/>
        </w:rPr>
        <w:t xml:space="preserve">　神</w:t>
      </w:r>
      <w:r w:rsidR="00B10176" w:rsidRPr="00E84118">
        <w:rPr>
          <w:rFonts w:hint="eastAsia"/>
        </w:rPr>
        <w:t>賜人</w:t>
      </w:r>
      <w:r w:rsidR="00B10176" w:rsidRPr="00EB40CA">
        <w:t>日用</w:t>
      </w:r>
      <w:r w:rsidR="00B10176">
        <w:rPr>
          <w:rFonts w:hint="eastAsia"/>
        </w:rPr>
        <w:t>和靈魂的糧食。當我們</w:t>
      </w:r>
      <w:r w:rsidR="00B10176" w:rsidRPr="00E84118">
        <w:rPr>
          <w:rFonts w:hint="eastAsia"/>
        </w:rPr>
        <w:t>靈裏面感覺饑渴時，就要來到</w:t>
      </w:r>
      <w:r w:rsidR="00DD660E">
        <w:rPr>
          <w:rFonts w:hint="eastAsia"/>
        </w:rPr>
        <w:t xml:space="preserve">　神</w:t>
      </w:r>
      <w:r w:rsidR="00B10176" w:rsidRPr="00E84118">
        <w:rPr>
          <w:rFonts w:hint="eastAsia"/>
        </w:rPr>
        <w:t>面前得飽足，得生命之糧。</w:t>
      </w:r>
      <w:r w:rsidR="006A0059" w:rsidRPr="00E84118">
        <w:t>陳設餅</w:t>
      </w:r>
      <w:r w:rsidR="00E77135" w:rsidRPr="00E77135">
        <w:t>每到安息日更換一次</w:t>
      </w:r>
      <w:r w:rsidR="00E77135" w:rsidRPr="00E77135">
        <w:rPr>
          <w:rFonts w:hint="eastAsia"/>
        </w:rPr>
        <w:t>，</w:t>
      </w:r>
      <w:r w:rsidR="00442E3D" w:rsidRPr="00442E3D">
        <w:rPr>
          <w:rFonts w:hint="eastAsia"/>
        </w:rPr>
        <w:t>就是這樣不斷地在更新</w:t>
      </w:r>
      <w:r w:rsidR="00442E3D">
        <w:rPr>
          <w:rFonts w:hint="eastAsia"/>
        </w:rPr>
        <w:t>。</w:t>
      </w:r>
      <w:r w:rsidR="00E77135" w:rsidRPr="00E77135">
        <w:t>撤</w:t>
      </w:r>
      <w:r w:rsidR="00E77135" w:rsidRPr="00E77135">
        <w:rPr>
          <w:rFonts w:hint="eastAsia"/>
        </w:rPr>
        <w:t>下</w:t>
      </w:r>
      <w:r w:rsidR="00CC37FC" w:rsidRPr="00E77135">
        <w:rPr>
          <w:rFonts w:hint="eastAsia"/>
        </w:rPr>
        <w:t>的</w:t>
      </w:r>
      <w:r w:rsidR="007E1DCB" w:rsidRPr="00E77135">
        <w:rPr>
          <w:rFonts w:hint="eastAsia"/>
        </w:rPr>
        <w:t>舊</w:t>
      </w:r>
      <w:r w:rsidR="00CC37FC">
        <w:rPr>
          <w:rFonts w:hint="eastAsia"/>
        </w:rPr>
        <w:t>餅</w:t>
      </w:r>
      <w:r w:rsidR="00E77135" w:rsidRPr="00E77135">
        <w:rPr>
          <w:rFonts w:hint="eastAsia"/>
        </w:rPr>
        <w:t>祭司吃，</w:t>
      </w:r>
      <w:r w:rsidR="00E11EC5" w:rsidRPr="00E11EC5">
        <w:rPr>
          <w:rFonts w:hint="eastAsia"/>
        </w:rPr>
        <w:t>成了祭司的供應</w:t>
      </w:r>
      <w:r w:rsidR="00E11EC5">
        <w:rPr>
          <w:rFonts w:hint="eastAsia"/>
        </w:rPr>
        <w:t>。</w:t>
      </w:r>
      <w:r w:rsidR="0003157F">
        <w:rPr>
          <w:rFonts w:hint="eastAsia"/>
        </w:rPr>
        <w:t>但</w:t>
      </w:r>
      <w:r w:rsidR="00E77135" w:rsidRPr="00E77135">
        <w:rPr>
          <w:rFonts w:hint="eastAsia"/>
        </w:rPr>
        <w:t>其他人不可吃</w:t>
      </w:r>
      <w:r w:rsidR="009409C8">
        <w:rPr>
          <w:rFonts w:hint="eastAsia"/>
        </w:rPr>
        <w:t>，惟獨祭司才能吃。</w:t>
      </w:r>
      <w:r w:rsidR="002D4391">
        <w:rPr>
          <w:rFonts w:hint="eastAsia"/>
        </w:rPr>
        <w:t>除了大衛和跟隨的人，在極其饑餓之時吃了</w:t>
      </w:r>
      <w:r w:rsidR="002D4391" w:rsidRPr="00E84118">
        <w:t>陳設餅</w:t>
      </w:r>
      <w:r w:rsidR="002D4391" w:rsidRPr="00E84118">
        <w:rPr>
          <w:rFonts w:hint="eastAsia"/>
        </w:rPr>
        <w:t>，</w:t>
      </w:r>
      <w:r w:rsidR="00DD660E">
        <w:rPr>
          <w:rFonts w:hint="eastAsia"/>
        </w:rPr>
        <w:t xml:space="preserve">　神</w:t>
      </w:r>
      <w:r w:rsidR="009F3ECE" w:rsidRPr="00E84118">
        <w:rPr>
          <w:rFonts w:hint="eastAsia"/>
        </w:rPr>
        <w:t>也不算他們為有罪。</w:t>
      </w:r>
      <w:r w:rsidR="009409C8">
        <w:rPr>
          <w:rFonts w:hint="eastAsia"/>
        </w:rPr>
        <w:t>這是舊約中的</w:t>
      </w:r>
      <w:r w:rsidR="002D4391">
        <w:rPr>
          <w:rFonts w:hint="eastAsia"/>
        </w:rPr>
        <w:t>預表</w:t>
      </w:r>
      <w:r w:rsidR="003C53C3">
        <w:rPr>
          <w:rFonts w:hint="eastAsia"/>
        </w:rPr>
        <w:t>，但新約裏耶穌成為眾人生命之糧。</w:t>
      </w:r>
    </w:p>
    <w:p w14:paraId="3F0C708A" w14:textId="0053A4BF" w:rsidR="00EB40CA" w:rsidRDefault="001578F2" w:rsidP="00EB40CA">
      <w:pPr>
        <w:pStyle w:val="Heading3"/>
        <w:numPr>
          <w:ilvl w:val="0"/>
          <w:numId w:val="2"/>
        </w:numPr>
      </w:pPr>
      <w:r w:rsidRPr="00EE58E5">
        <w:rPr>
          <w:rFonts w:hint="eastAsia"/>
        </w:rPr>
        <w:t>金</w:t>
      </w:r>
      <w:r w:rsidR="00EB40CA" w:rsidRPr="00EB40CA">
        <w:t>燈臺</w:t>
      </w:r>
      <w:r w:rsidR="00FF1544" w:rsidRPr="00EE58E5">
        <w:t xml:space="preserve"> </w:t>
      </w:r>
      <w:r w:rsidR="00EB40CA">
        <w:t>(</w:t>
      </w:r>
      <w:r w:rsidR="00F878CE" w:rsidRPr="00EB40CA">
        <w:t>25:</w:t>
      </w:r>
      <w:r w:rsidR="00EB40CA" w:rsidRPr="00EB40CA">
        <w:t>31-40</w:t>
      </w:r>
      <w:r w:rsidR="00EB40CA">
        <w:t>)</w:t>
      </w:r>
    </w:p>
    <w:p w14:paraId="5770D5E7" w14:textId="60148353" w:rsidR="00D0519F" w:rsidRPr="00D0519F" w:rsidRDefault="00D0519F" w:rsidP="00E84118">
      <w:r>
        <w:rPr>
          <w:rFonts w:hint="eastAsia"/>
        </w:rPr>
        <w:t>燈臺的座和幹與杯、球、花，都要接連一塊</w:t>
      </w:r>
      <w:r w:rsidRPr="00E84118">
        <w:t>精金</w:t>
      </w:r>
      <w:r>
        <w:rPr>
          <w:rFonts w:hint="eastAsia"/>
        </w:rPr>
        <w:t>錘出來。燈臺兩旁要杈出六個枝子：這旁三個，那旁三個。這旁每枝上有三個杯，形狀像杏花，有球，有花；…」</w:t>
      </w:r>
      <w:r w:rsidR="009B2C00">
        <w:rPr>
          <w:rFonts w:hint="eastAsia"/>
        </w:rPr>
        <w:t>這</w:t>
      </w:r>
      <w:r>
        <w:rPr>
          <w:rFonts w:hint="eastAsia"/>
        </w:rPr>
        <w:t>清楚說明金燈臺的結構組成：座、幹、</w:t>
      </w:r>
      <w:r w:rsidR="00B1205A">
        <w:rPr>
          <w:rFonts w:hint="eastAsia"/>
        </w:rPr>
        <w:t>枝、</w:t>
      </w:r>
      <w:r>
        <w:rPr>
          <w:rFonts w:hint="eastAsia"/>
        </w:rPr>
        <w:t>杯、球、花。</w:t>
      </w:r>
      <w:r w:rsidR="00E53D8B" w:rsidRPr="00EB40CA">
        <w:t>在</w:t>
      </w:r>
      <w:r w:rsidR="00E53D8B">
        <w:rPr>
          <w:rFonts w:hint="eastAsia"/>
        </w:rPr>
        <w:t>座以上有</w:t>
      </w:r>
      <w:r w:rsidR="00AF1887">
        <w:rPr>
          <w:rFonts w:hint="eastAsia"/>
        </w:rPr>
        <w:t>七支幹枝，</w:t>
      </w:r>
      <w:r w:rsidR="00E53D8B" w:rsidRPr="00EB40CA">
        <w:t>上面放了七盞燈來照</w:t>
      </w:r>
      <w:r w:rsidR="00AF1887">
        <w:rPr>
          <w:rFonts w:hint="eastAsia"/>
        </w:rPr>
        <w:t>明。</w:t>
      </w:r>
      <w:r w:rsidR="0065390D">
        <w:rPr>
          <w:rFonts w:hint="eastAsia"/>
        </w:rPr>
        <w:t>以杏花為裝飾，象徵生命孕育的源頭起於</w:t>
      </w:r>
      <w:r w:rsidR="00DD660E">
        <w:rPr>
          <w:rFonts w:hint="eastAsia"/>
        </w:rPr>
        <w:t xml:space="preserve">　神</w:t>
      </w:r>
      <w:r w:rsidR="008A2973">
        <w:rPr>
          <w:rFonts w:hint="eastAsia"/>
        </w:rPr>
        <w:t>。</w:t>
      </w:r>
      <w:r w:rsidR="00513D91">
        <w:rPr>
          <w:rFonts w:hint="eastAsia"/>
        </w:rPr>
        <w:t>杏花是冬去春來之際第一個盛開的花，有留意與保守之意，預表生命的呈現。</w:t>
      </w:r>
      <w:r w:rsidR="008A2973">
        <w:rPr>
          <w:rFonts w:hint="eastAsia"/>
        </w:rPr>
        <w:t>「七」也是聖經中完全的數字</w:t>
      </w:r>
      <w:r w:rsidR="007E0E0E">
        <w:rPr>
          <w:rFonts w:hint="eastAsia"/>
        </w:rPr>
        <w:t>和</w:t>
      </w:r>
      <w:r w:rsidR="00DC367E">
        <w:rPr>
          <w:rFonts w:hint="eastAsia"/>
        </w:rPr>
        <w:t>最</w:t>
      </w:r>
      <w:r w:rsidR="00DD660E">
        <w:rPr>
          <w:rFonts w:hint="eastAsia"/>
        </w:rPr>
        <w:t xml:space="preserve">　神</w:t>
      </w:r>
      <w:r w:rsidR="00DC367E">
        <w:rPr>
          <w:rFonts w:hint="eastAsia"/>
        </w:rPr>
        <w:t>聖的。</w:t>
      </w:r>
      <w:r w:rsidR="00AA717C" w:rsidRPr="00823245">
        <w:t>燈臺的蠟剪和蠟花盤也是要精金的。</w:t>
      </w:r>
      <w:r w:rsidR="00AA717C" w:rsidRPr="008E6A8C">
        <w:t>這一切的器具要用精金一他連得</w:t>
      </w:r>
      <w:r w:rsidR="00AA717C">
        <w:rPr>
          <w:rFonts w:hint="eastAsia"/>
        </w:rPr>
        <w:t>，</w:t>
      </w:r>
      <w:r w:rsidR="00AA717C" w:rsidRPr="00C12A70">
        <w:t>約34公斤</w:t>
      </w:r>
      <w:r w:rsidR="00AA717C" w:rsidRPr="008E6A8C">
        <w:t>。</w:t>
      </w:r>
    </w:p>
    <w:p w14:paraId="601AF6D7" w14:textId="09A4F86F" w:rsidR="00EB40CA" w:rsidRDefault="007B18E5" w:rsidP="00E84118">
      <w:r>
        <w:rPr>
          <w:rFonts w:hint="eastAsia"/>
        </w:rPr>
        <w:t>「</w:t>
      </w:r>
      <w:r w:rsidR="00DD660E">
        <w:rPr>
          <w:rStyle w:val="a2"/>
          <w:rFonts w:hint="eastAsia"/>
        </w:rPr>
        <w:t xml:space="preserve">　神</w:t>
      </w:r>
      <w:r w:rsidR="00567377" w:rsidRPr="007B18E5">
        <w:rPr>
          <w:rStyle w:val="a2"/>
          <w:rFonts w:hint="eastAsia"/>
        </w:rPr>
        <w:t>就是光，</w:t>
      </w:r>
      <w:r w:rsidR="008F6308" w:rsidRPr="007B18E5">
        <w:rPr>
          <w:rStyle w:val="a2"/>
          <w:rFonts w:hint="eastAsia"/>
        </w:rPr>
        <w:t>在祂毫無黑暗。</w:t>
      </w:r>
      <w:r w:rsidRPr="00E84118">
        <w:rPr>
          <w:rFonts w:hint="eastAsia"/>
        </w:rPr>
        <w:t>」</w:t>
      </w:r>
      <w:r>
        <w:t>(</w:t>
      </w:r>
      <w:r w:rsidRPr="00EB40CA">
        <w:t>約一1:5</w:t>
      </w:r>
      <w:r>
        <w:t>)</w:t>
      </w:r>
      <w:r w:rsidR="00DD660E">
        <w:rPr>
          <w:rFonts w:hint="eastAsia"/>
        </w:rPr>
        <w:t xml:space="preserve">　神</w:t>
      </w:r>
      <w:r w:rsidR="001542BD" w:rsidRPr="00E84118">
        <w:rPr>
          <w:rFonts w:hint="eastAsia"/>
        </w:rPr>
        <w:t>的同在時，</w:t>
      </w:r>
      <w:r w:rsidR="001542BD" w:rsidRPr="00EB40CA">
        <w:t>任何情況下</w:t>
      </w:r>
      <w:r w:rsidR="001542BD">
        <w:rPr>
          <w:rFonts w:hint="eastAsia"/>
        </w:rPr>
        <w:t>也是在光明裏。</w:t>
      </w:r>
      <w:r w:rsidR="00DD660E">
        <w:rPr>
          <w:rFonts w:hint="eastAsia"/>
        </w:rPr>
        <w:t xml:space="preserve">　神</w:t>
      </w:r>
      <w:r w:rsidR="00EB185E">
        <w:rPr>
          <w:rFonts w:hint="eastAsia"/>
        </w:rPr>
        <w:t>夜間以火柱保護和</w:t>
      </w:r>
      <w:r w:rsidR="007B1362">
        <w:rPr>
          <w:rFonts w:hint="eastAsia"/>
        </w:rPr>
        <w:t>照亮以色列，在紅海前抵擋埃及</w:t>
      </w:r>
      <w:r w:rsidR="002E0015">
        <w:rPr>
          <w:rFonts w:hint="eastAsia"/>
        </w:rPr>
        <w:t>軍</w:t>
      </w:r>
      <w:r w:rsidR="002E0015">
        <w:rPr>
          <w:rFonts w:hint="eastAsia"/>
          <w:lang w:eastAsia="zh-HK"/>
        </w:rPr>
        <w:t>隊</w:t>
      </w:r>
      <w:r w:rsidR="007B1362">
        <w:rPr>
          <w:rFonts w:hint="eastAsia"/>
        </w:rPr>
        <w:t>的侵</w:t>
      </w:r>
      <w:r w:rsidR="00D0502E">
        <w:rPr>
          <w:rFonts w:hint="eastAsia"/>
        </w:rPr>
        <w:t>擾</w:t>
      </w:r>
      <w:r w:rsidR="002E0015">
        <w:t>(</w:t>
      </w:r>
      <w:r w:rsidR="002E0015" w:rsidRPr="00EB40CA">
        <w:t>14:20</w:t>
      </w:r>
      <w:r w:rsidR="002E0015">
        <w:t>)</w:t>
      </w:r>
      <w:r w:rsidR="00D0502E">
        <w:rPr>
          <w:rFonts w:hint="eastAsia"/>
        </w:rPr>
        <w:t>。</w:t>
      </w:r>
      <w:r w:rsidR="00DD660E">
        <w:rPr>
          <w:rFonts w:hint="eastAsia"/>
        </w:rPr>
        <w:t xml:space="preserve">　神</w:t>
      </w:r>
      <w:r w:rsidR="001542BD">
        <w:rPr>
          <w:rFonts w:hint="eastAsia"/>
        </w:rPr>
        <w:t>的話</w:t>
      </w:r>
      <w:r w:rsidR="0074599E">
        <w:rPr>
          <w:rFonts w:hint="eastAsia"/>
        </w:rPr>
        <w:t>成為</w:t>
      </w:r>
      <w:r w:rsidR="001542BD">
        <w:rPr>
          <w:rFonts w:hint="eastAsia"/>
        </w:rPr>
        <w:t>人前路的指示，</w:t>
      </w:r>
      <w:r w:rsidR="0005747F">
        <w:rPr>
          <w:rFonts w:hint="eastAsia"/>
        </w:rPr>
        <w:t>「</w:t>
      </w:r>
      <w:r w:rsidR="0005747F" w:rsidRPr="007B18E5">
        <w:rPr>
          <w:rStyle w:val="a2"/>
          <w:lang w:val="x-none"/>
        </w:rPr>
        <w:t>你的話是我腳前的燈，是我路上的光。</w:t>
      </w:r>
      <w:r w:rsidR="0005747F">
        <w:rPr>
          <w:rFonts w:hint="eastAsia"/>
        </w:rPr>
        <w:t>」</w:t>
      </w:r>
      <w:r w:rsidR="0005747F">
        <w:t>(</w:t>
      </w:r>
      <w:r w:rsidR="0005747F" w:rsidRPr="00EB40CA">
        <w:t>詩119:105</w:t>
      </w:r>
      <w:r w:rsidR="0005747F">
        <w:t>)</w:t>
      </w:r>
      <w:r w:rsidR="00C659D9">
        <w:t xml:space="preserve"> </w:t>
      </w:r>
    </w:p>
    <w:p w14:paraId="7DC89764" w14:textId="176FD293" w:rsidR="00EB40CA" w:rsidRDefault="00A10C12" w:rsidP="00EB40CA">
      <w:pPr>
        <w:pStyle w:val="Heading3"/>
      </w:pPr>
      <w:r>
        <w:t>第</w:t>
      </w:r>
      <w:r w:rsidR="00EB40CA" w:rsidRPr="00EB40CA">
        <w:t>四，</w:t>
      </w:r>
      <w:r w:rsidR="00EB40CA" w:rsidRPr="00E6599A">
        <w:t>會幕的</w:t>
      </w:r>
      <w:r w:rsidR="00077FAA" w:rsidRPr="00DD660E">
        <w:rPr>
          <w:rFonts w:hint="eastAsia"/>
        </w:rPr>
        <w:t>帳幕和</w:t>
      </w:r>
      <w:r w:rsidR="00EB40CA" w:rsidRPr="00E6599A">
        <w:t>罩</w:t>
      </w:r>
      <w:r w:rsidR="00EB40CA">
        <w:rPr>
          <w:rFonts w:hint="eastAsia"/>
        </w:rPr>
        <w:t>棚</w:t>
      </w:r>
      <w:r w:rsidR="00FF1544" w:rsidRPr="00EE58E5">
        <w:t xml:space="preserve"> </w:t>
      </w:r>
      <w:r w:rsidR="00EB40CA">
        <w:t>(</w:t>
      </w:r>
      <w:r w:rsidR="00EB40CA" w:rsidRPr="00EB40CA">
        <w:t>26:1-14</w:t>
      </w:r>
      <w:r w:rsidR="00EB40CA">
        <w:t>)</w:t>
      </w:r>
    </w:p>
    <w:p w14:paraId="7BAF3257" w14:textId="070A5401" w:rsidR="00EB40CA" w:rsidRPr="00EB40CA" w:rsidRDefault="00895628" w:rsidP="00EB40CA">
      <w:r w:rsidRPr="002A7806">
        <w:t>會幕的</w:t>
      </w:r>
      <w:r w:rsidRPr="002A7806">
        <w:rPr>
          <w:rFonts w:hint="eastAsia"/>
        </w:rPr>
        <w:t>帳幕</w:t>
      </w:r>
      <w:r w:rsidR="002A7806" w:rsidRPr="002A7806">
        <w:rPr>
          <w:rFonts w:hint="eastAsia"/>
        </w:rPr>
        <w:t>和罩棚與蓋共有四層</w:t>
      </w:r>
      <w:r w:rsidR="00EA38D1">
        <w:rPr>
          <w:rFonts w:hint="eastAsia"/>
        </w:rPr>
        <w:t>。</w:t>
      </w:r>
      <w:r w:rsidR="00EB40CA" w:rsidRPr="00EB40CA">
        <w:t>最</w:t>
      </w:r>
      <w:r w:rsidR="00EA38D1">
        <w:rPr>
          <w:rFonts w:hint="eastAsia"/>
        </w:rPr>
        <w:t>裏</w:t>
      </w:r>
      <w:r w:rsidR="00EB40CA" w:rsidRPr="00EB40CA">
        <w:t>面的</w:t>
      </w:r>
      <w:r w:rsidR="00EA38D1" w:rsidRPr="002A7806">
        <w:rPr>
          <w:rFonts w:hint="eastAsia"/>
        </w:rPr>
        <w:t>帳幕</w:t>
      </w:r>
      <w:r w:rsidR="00857071">
        <w:rPr>
          <w:rFonts w:hint="eastAsia"/>
        </w:rPr>
        <w:t>是由</w:t>
      </w:r>
      <w:r w:rsidR="00857071" w:rsidRPr="00EB40CA">
        <w:t>藍色、紫色和紅色的</w:t>
      </w:r>
      <w:r w:rsidR="00EB40CA" w:rsidRPr="00EB40CA">
        <w:t>細</w:t>
      </w:r>
      <w:r w:rsidR="00857071" w:rsidRPr="00E84118">
        <w:rPr>
          <w:rFonts w:hint="eastAsia"/>
        </w:rPr>
        <w:t>麻線</w:t>
      </w:r>
      <w:r w:rsidR="00EB40CA" w:rsidRPr="00EB40CA">
        <w:t>編織製成</w:t>
      </w:r>
      <w:r w:rsidR="003D1BF0">
        <w:rPr>
          <w:rFonts w:hint="eastAsia"/>
        </w:rPr>
        <w:t>的幔子</w:t>
      </w:r>
      <w:r w:rsidR="00EB40CA" w:rsidRPr="00EB40CA">
        <w:t>，</w:t>
      </w:r>
      <w:r w:rsidR="002E4B9B" w:rsidRPr="00EB40CA">
        <w:t>材</w:t>
      </w:r>
      <w:r w:rsidR="002E4B9B">
        <w:rPr>
          <w:rFonts w:hint="eastAsia"/>
        </w:rPr>
        <w:t>料與分</w:t>
      </w:r>
      <w:r w:rsidR="002E4B9B" w:rsidRPr="008733AF">
        <w:rPr>
          <w:lang w:val="x-none"/>
        </w:rPr>
        <w:t>隔聖所和至聖所</w:t>
      </w:r>
      <w:r w:rsidR="002E4B9B">
        <w:rPr>
          <w:rFonts w:hint="eastAsia"/>
        </w:rPr>
        <w:t>的內</w:t>
      </w:r>
      <w:r w:rsidR="002E4B9B" w:rsidRPr="00EB40CA">
        <w:t>幔相同</w:t>
      </w:r>
      <w:r w:rsidR="002E4B9B">
        <w:rPr>
          <w:rFonts w:hint="eastAsia"/>
        </w:rPr>
        <w:t>。幔子</w:t>
      </w:r>
      <w:r w:rsidR="003C552C" w:rsidRPr="00EB40CA">
        <w:t>長14</w:t>
      </w:r>
      <w:r w:rsidR="003C552C">
        <w:t>m</w:t>
      </w:r>
      <w:r w:rsidR="003C552C" w:rsidRPr="00EB40CA">
        <w:t>，寬2</w:t>
      </w:r>
      <w:r w:rsidR="003C552C">
        <w:t>m</w:t>
      </w:r>
      <w:r w:rsidR="00BB643F">
        <w:rPr>
          <w:rFonts w:hint="eastAsia"/>
        </w:rPr>
        <w:t>，</w:t>
      </w:r>
      <w:r w:rsidR="0012452A">
        <w:rPr>
          <w:rFonts w:hint="eastAsia"/>
        </w:rPr>
        <w:t>共十塊</w:t>
      </w:r>
      <w:r w:rsidR="00BB643F">
        <w:rPr>
          <w:rFonts w:hint="eastAsia"/>
        </w:rPr>
        <w:t>，每五塊連接在一起</w:t>
      </w:r>
      <w:r w:rsidR="0012452A">
        <w:rPr>
          <w:rFonts w:hint="eastAsia"/>
        </w:rPr>
        <w:t>。</w:t>
      </w:r>
      <w:r w:rsidR="00AE1518">
        <w:rPr>
          <w:rFonts w:hint="eastAsia"/>
        </w:rPr>
        <w:t>每邊要</w:t>
      </w:r>
      <w:r w:rsidR="002E4B9B" w:rsidRPr="00E84118">
        <w:t>50</w:t>
      </w:r>
      <w:r w:rsidR="00EB40CA" w:rsidRPr="00EB40CA">
        <w:t>個</w:t>
      </w:r>
      <w:r w:rsidR="00E15DF5">
        <w:rPr>
          <w:rFonts w:hint="eastAsia"/>
        </w:rPr>
        <w:t>鈕扣，再以</w:t>
      </w:r>
      <w:r w:rsidR="00E15DF5" w:rsidRPr="00E84118">
        <w:t>50</w:t>
      </w:r>
      <w:r w:rsidR="00E15DF5" w:rsidRPr="00EB40CA">
        <w:t>個</w:t>
      </w:r>
      <w:r w:rsidR="00EB40CA" w:rsidRPr="00EB40CA">
        <w:t>金鉤</w:t>
      </w:r>
      <w:r w:rsidR="007F09DD">
        <w:rPr>
          <w:rFonts w:hint="eastAsia"/>
        </w:rPr>
        <w:t>把兩大塊</w:t>
      </w:r>
      <w:r w:rsidR="00EB40CA" w:rsidRPr="00EB40CA">
        <w:t>幔子</w:t>
      </w:r>
      <w:r w:rsidR="007F09DD">
        <w:rPr>
          <w:rFonts w:hint="eastAsia"/>
        </w:rPr>
        <w:t>連在一起。</w:t>
      </w:r>
      <w:r w:rsidR="00EB40CA" w:rsidRPr="00EB40CA">
        <w:t>這幔子就成為聖所</w:t>
      </w:r>
      <w:r w:rsidR="002C28DF">
        <w:rPr>
          <w:rFonts w:hint="eastAsia"/>
        </w:rPr>
        <w:t>和至聖所</w:t>
      </w:r>
      <w:r w:rsidR="00EB40CA" w:rsidRPr="00EB40CA">
        <w:t>的天花板</w:t>
      </w:r>
      <w:r w:rsidR="00A622D1">
        <w:rPr>
          <w:rFonts w:hint="eastAsia"/>
        </w:rPr>
        <w:t>。第二層是由</w:t>
      </w:r>
      <w:r w:rsidR="00EB40CA" w:rsidRPr="00EB40CA">
        <w:t>用山羊毛製成</w:t>
      </w:r>
      <w:r w:rsidR="00DB6FB1">
        <w:rPr>
          <w:rFonts w:hint="eastAsia"/>
        </w:rPr>
        <w:t>作罩棚</w:t>
      </w:r>
      <w:r w:rsidR="00EB40CA">
        <w:t>。</w:t>
      </w:r>
      <w:r w:rsidR="00214DAE">
        <w:rPr>
          <w:rFonts w:hint="eastAsia"/>
        </w:rPr>
        <w:t>一邊</w:t>
      </w:r>
      <w:r w:rsidR="00EB40CA" w:rsidRPr="00EB40CA">
        <w:t>五</w:t>
      </w:r>
      <w:r w:rsidR="00214DAE">
        <w:rPr>
          <w:rFonts w:hint="eastAsia"/>
        </w:rPr>
        <w:t>塊</w:t>
      </w:r>
      <w:r w:rsidR="009F413F">
        <w:rPr>
          <w:rFonts w:hint="eastAsia"/>
        </w:rPr>
        <w:t>在一起</w:t>
      </w:r>
      <w:r w:rsidR="00EB40CA" w:rsidRPr="00EB40CA">
        <w:t>，</w:t>
      </w:r>
      <w:r w:rsidR="00214DAE">
        <w:rPr>
          <w:rFonts w:hint="eastAsia"/>
        </w:rPr>
        <w:t>每塊</w:t>
      </w:r>
      <w:r w:rsidR="00EB40CA" w:rsidRPr="00EB40CA">
        <w:t>長15</w:t>
      </w:r>
      <w:r w:rsidR="008E42A6" w:rsidRPr="00E84118">
        <w:t>m</w:t>
      </w:r>
      <w:r w:rsidR="00EB40CA" w:rsidRPr="00EB40CA">
        <w:t>，寬2</w:t>
      </w:r>
      <w:r w:rsidR="008E42A6" w:rsidRPr="00E84118">
        <w:t>m</w:t>
      </w:r>
      <w:r w:rsidR="00EB40CA" w:rsidRPr="00EB40CA">
        <w:t>，</w:t>
      </w:r>
      <w:r w:rsidR="008E42A6" w:rsidRPr="00E84118">
        <w:rPr>
          <w:rFonts w:hint="eastAsia"/>
        </w:rPr>
        <w:t>另外</w:t>
      </w:r>
      <w:r w:rsidR="00EB40CA" w:rsidRPr="00EB40CA">
        <w:t>六</w:t>
      </w:r>
      <w:r w:rsidR="008E42A6">
        <w:rPr>
          <w:rFonts w:hint="eastAsia"/>
        </w:rPr>
        <w:t>塊</w:t>
      </w:r>
      <w:r w:rsidR="009F413F">
        <w:rPr>
          <w:rFonts w:hint="eastAsia"/>
        </w:rPr>
        <w:t>在一起</w:t>
      </w:r>
      <w:r w:rsidR="00994689">
        <w:rPr>
          <w:rFonts w:hint="eastAsia"/>
        </w:rPr>
        <w:t>。其連接的邊</w:t>
      </w:r>
      <w:r w:rsidR="00EB40CA" w:rsidRPr="00EB40CA">
        <w:t>用五十個銅鉤連接成，然後覆蓋帳幕</w:t>
      </w:r>
      <w:r w:rsidR="00EB40CA">
        <w:t>。</w:t>
      </w:r>
      <w:r w:rsidR="00CB3A90" w:rsidRPr="00CB3A90">
        <w:rPr>
          <w:lang w:val="x-none"/>
        </w:rPr>
        <w:t>罩棚的幔子所餘那垂下來的半幅幔子，要垂在帳幕</w:t>
      </w:r>
      <w:r w:rsidR="00CB3A90" w:rsidRPr="00CB3A90">
        <w:rPr>
          <w:lang w:val="x-none"/>
        </w:rPr>
        <w:t>的後頭</w:t>
      </w:r>
      <w:r w:rsidR="00165019">
        <w:rPr>
          <w:rFonts w:hint="eastAsia"/>
          <w:lang w:val="x-none"/>
        </w:rPr>
        <w:t>。</w:t>
      </w:r>
      <w:r w:rsidR="00FD7061">
        <w:rPr>
          <w:rFonts w:hint="eastAsia"/>
          <w:lang w:val="x-none"/>
        </w:rPr>
        <w:t>罩</w:t>
      </w:r>
      <w:r w:rsidR="00636F3B">
        <w:rPr>
          <w:rFonts w:hint="eastAsia"/>
          <w:lang w:val="x-none"/>
        </w:rPr>
        <w:t>棚比細麻帳幕為大，</w:t>
      </w:r>
      <w:r w:rsidR="0074599E">
        <w:rPr>
          <w:rFonts w:hint="eastAsia"/>
          <w:lang w:val="x-none"/>
        </w:rPr>
        <w:t>有</w:t>
      </w:r>
      <w:r w:rsidR="00636F3B">
        <w:rPr>
          <w:rFonts w:hint="eastAsia"/>
          <w:lang w:val="x-none"/>
        </w:rPr>
        <w:t>餘</w:t>
      </w:r>
      <w:r w:rsidR="00FF495B">
        <w:rPr>
          <w:rFonts w:hint="eastAsia"/>
          <w:lang w:val="x-none"/>
        </w:rPr>
        <w:t>長的</w:t>
      </w:r>
      <w:r w:rsidR="0074599E">
        <w:rPr>
          <w:rFonts w:hint="eastAsia"/>
          <w:lang w:val="x-none"/>
        </w:rPr>
        <w:t>部份</w:t>
      </w:r>
      <w:r w:rsidR="00636F3B">
        <w:rPr>
          <w:rFonts w:hint="eastAsia"/>
          <w:lang w:val="x-none"/>
        </w:rPr>
        <w:t>。</w:t>
      </w:r>
      <w:r w:rsidR="00A10C12">
        <w:t>第</w:t>
      </w:r>
      <w:r w:rsidR="00EB40CA" w:rsidRPr="00EB40CA">
        <w:t>三</w:t>
      </w:r>
      <w:r w:rsidR="006D32C7">
        <w:rPr>
          <w:rFonts w:hint="eastAsia"/>
        </w:rPr>
        <w:t>層是染紅的</w:t>
      </w:r>
      <w:r w:rsidR="00EB40CA" w:rsidRPr="00EB40CA">
        <w:t>公羊皮</w:t>
      </w:r>
      <w:r w:rsidR="0085735C">
        <w:rPr>
          <w:rFonts w:hint="eastAsia"/>
        </w:rPr>
        <w:t>作罩棚蓋</w:t>
      </w:r>
      <w:r w:rsidR="00EB40CA" w:rsidRPr="00EB40CA">
        <w:t>，</w:t>
      </w:r>
      <w:r w:rsidR="00A10C12">
        <w:t>第</w:t>
      </w:r>
      <w:r w:rsidR="00EB40CA" w:rsidRPr="00EB40CA">
        <w:t>四</w:t>
      </w:r>
      <w:r w:rsidR="006D32C7">
        <w:rPr>
          <w:rFonts w:hint="eastAsia"/>
        </w:rPr>
        <w:t>層是</w:t>
      </w:r>
      <w:r w:rsidR="00EB40CA" w:rsidRPr="00EB40CA">
        <w:t>海</w:t>
      </w:r>
      <w:r w:rsidR="006D32C7">
        <w:rPr>
          <w:rFonts w:hint="eastAsia"/>
        </w:rPr>
        <w:t>狗</w:t>
      </w:r>
      <w:r w:rsidR="00EB40CA" w:rsidRPr="00EB40CA">
        <w:t>皮</w:t>
      </w:r>
      <w:r w:rsidR="0085735C">
        <w:rPr>
          <w:rFonts w:hint="eastAsia"/>
        </w:rPr>
        <w:t>作罩棚</w:t>
      </w:r>
      <w:r w:rsidR="006A1C53">
        <w:rPr>
          <w:rFonts w:hint="eastAsia"/>
        </w:rPr>
        <w:t>上頂</w:t>
      </w:r>
      <w:r w:rsidR="0085735C">
        <w:rPr>
          <w:rFonts w:hint="eastAsia"/>
        </w:rPr>
        <w:t>蓋</w:t>
      </w:r>
      <w:r w:rsidR="00EB40CA">
        <w:t>。</w:t>
      </w:r>
      <w:r w:rsidR="00EB40CA" w:rsidRPr="00EB40CA">
        <w:t>這是為了確保</w:t>
      </w:r>
      <w:r w:rsidR="00B5086E">
        <w:rPr>
          <w:rFonts w:hint="eastAsia"/>
        </w:rPr>
        <w:t>會幕</w:t>
      </w:r>
      <w:r w:rsidR="00EB40CA" w:rsidRPr="00EB40CA">
        <w:t>能夠承受沙漠的陽光和</w:t>
      </w:r>
      <w:r w:rsidR="00C57B37">
        <w:rPr>
          <w:rFonts w:hint="eastAsia"/>
        </w:rPr>
        <w:t>大</w:t>
      </w:r>
      <w:r w:rsidR="00EB40CA" w:rsidRPr="00EB40CA">
        <w:t>風</w:t>
      </w:r>
      <w:r w:rsidR="00C57B37" w:rsidRPr="00EB40CA">
        <w:t>沙</w:t>
      </w:r>
      <w:r w:rsidR="00C57B37">
        <w:rPr>
          <w:rFonts w:hint="eastAsia"/>
        </w:rPr>
        <w:t>，也能防水</w:t>
      </w:r>
      <w:r w:rsidR="00EB40CA" w:rsidRPr="00EB40CA">
        <w:t>。</w:t>
      </w:r>
    </w:p>
    <w:p w14:paraId="5379C7CC" w14:textId="14ABBA9E" w:rsidR="00A747FC" w:rsidRPr="00E84118" w:rsidRDefault="001277EA" w:rsidP="00040746">
      <w:r w:rsidRPr="00EB40CA">
        <w:t>會幕</w:t>
      </w:r>
      <w:r w:rsidR="00EB40CA" w:rsidRPr="00EB40CA">
        <w:t>從外面看</w:t>
      </w:r>
      <w:r>
        <w:rPr>
          <w:rFonts w:hint="eastAsia"/>
        </w:rPr>
        <w:t>是</w:t>
      </w:r>
      <w:r w:rsidR="00EB40CA" w:rsidRPr="00EB40CA">
        <w:t>粗糙</w:t>
      </w:r>
      <w:r w:rsidR="00401D97">
        <w:rPr>
          <w:rFonts w:hint="eastAsia"/>
        </w:rPr>
        <w:t>，</w:t>
      </w:r>
      <w:r w:rsidR="00EB40CA" w:rsidRPr="00EB40CA">
        <w:t>但越深入</w:t>
      </w:r>
      <w:r w:rsidR="00401D97">
        <w:rPr>
          <w:rFonts w:hint="eastAsia"/>
        </w:rPr>
        <w:t>就</w:t>
      </w:r>
      <w:r w:rsidR="00EB40CA" w:rsidRPr="00EB40CA">
        <w:t>就越華麗</w:t>
      </w:r>
      <w:r w:rsidR="00EB40CA">
        <w:t>。</w:t>
      </w:r>
      <w:r w:rsidR="00EB40CA" w:rsidRPr="00EB40CA">
        <w:t>這</w:t>
      </w:r>
      <w:r w:rsidR="00401D97">
        <w:rPr>
          <w:rFonts w:hint="eastAsia"/>
        </w:rPr>
        <w:t>也如同</w:t>
      </w:r>
      <w:r w:rsidR="00EB40CA" w:rsidRPr="00EB40CA">
        <w:t>信徒的生活</w:t>
      </w:r>
      <w:r w:rsidR="00401D97">
        <w:rPr>
          <w:rFonts w:hint="eastAsia"/>
        </w:rPr>
        <w:t>，外在</w:t>
      </w:r>
      <w:r w:rsidR="008613A9">
        <w:rPr>
          <w:rFonts w:hint="eastAsia"/>
        </w:rPr>
        <w:t>沙漠地，猛烈的陽光風沙，但</w:t>
      </w:r>
      <w:r w:rsidR="00B86883">
        <w:rPr>
          <w:rFonts w:hint="eastAsia"/>
        </w:rPr>
        <w:t>心靈</w:t>
      </w:r>
      <w:r w:rsidR="00EB40CA" w:rsidRPr="00EB40CA">
        <w:t>與</w:t>
      </w:r>
      <w:r w:rsidR="00DD660E">
        <w:t xml:space="preserve">　神</w:t>
      </w:r>
      <w:r w:rsidR="00EB40CA" w:rsidRPr="00EB40CA">
        <w:t>同在，</w:t>
      </w:r>
      <w:r w:rsidR="00B86883">
        <w:rPr>
          <w:rFonts w:hint="eastAsia"/>
        </w:rPr>
        <w:t>有著</w:t>
      </w:r>
      <w:r w:rsidR="00EB40CA" w:rsidRPr="00EB40CA">
        <w:t>世人不知道的喜樂和恩典，以及</w:t>
      </w:r>
      <w:r w:rsidR="00DD660E">
        <w:t xml:space="preserve">　神</w:t>
      </w:r>
      <w:r w:rsidR="00EB40CA" w:rsidRPr="00EB40CA">
        <w:t>的</w:t>
      </w:r>
      <w:r w:rsidR="00B86883">
        <w:rPr>
          <w:rFonts w:hint="eastAsia"/>
        </w:rPr>
        <w:t>赦罪與相遇</w:t>
      </w:r>
      <w:r w:rsidR="00EB40CA">
        <w:t>。</w:t>
      </w:r>
      <w:r w:rsidR="007B5C87" w:rsidRPr="00E84118">
        <w:rPr>
          <w:rFonts w:hint="eastAsia"/>
        </w:rPr>
        <w:t>外在的世界生活叫人枯乾無力，信徒更應注動裏</w:t>
      </w:r>
      <w:r w:rsidR="00040746" w:rsidRPr="00E84118">
        <w:rPr>
          <w:rFonts w:hint="eastAsia"/>
        </w:rPr>
        <w:t>面</w:t>
      </w:r>
      <w:r w:rsidR="007B5C87" w:rsidRPr="00E84118">
        <w:rPr>
          <w:rFonts w:hint="eastAsia"/>
        </w:rPr>
        <w:t>靈</w:t>
      </w:r>
      <w:r w:rsidR="00040746" w:rsidRPr="00E84118">
        <w:rPr>
          <w:rFonts w:hint="eastAsia"/>
        </w:rPr>
        <w:t>裏的生活，與</w:t>
      </w:r>
      <w:r w:rsidR="00DD660E">
        <w:rPr>
          <w:rFonts w:hint="eastAsia"/>
        </w:rPr>
        <w:t xml:space="preserve">　神</w:t>
      </w:r>
      <w:r w:rsidR="00040746" w:rsidRPr="00E84118">
        <w:rPr>
          <w:rFonts w:hint="eastAsia"/>
        </w:rPr>
        <w:t>相交而來的光明和喜樂。</w:t>
      </w:r>
    </w:p>
    <w:p w14:paraId="77E6EE1F" w14:textId="0906EC97" w:rsidR="00EB40CA" w:rsidRDefault="00A10C12" w:rsidP="00EB40CA">
      <w:pPr>
        <w:pStyle w:val="Heading3"/>
      </w:pPr>
      <w:r>
        <w:t>第</w:t>
      </w:r>
      <w:r w:rsidR="00EB40CA" w:rsidRPr="00EB40CA">
        <w:t>五，</w:t>
      </w:r>
      <w:r w:rsidR="00374CC1" w:rsidRPr="00E6599A">
        <w:t>會</w:t>
      </w:r>
      <w:r w:rsidR="00EB40CA" w:rsidRPr="008E3CE6">
        <w:rPr>
          <w:lang w:val="x-none"/>
        </w:rPr>
        <w:t>幕的豎板</w:t>
      </w:r>
      <w:r w:rsidR="00FF1544">
        <w:rPr>
          <w:lang w:val="x-none"/>
        </w:rPr>
        <w:t xml:space="preserve"> </w:t>
      </w:r>
      <w:r w:rsidR="00EB40CA">
        <w:t>(</w:t>
      </w:r>
      <w:r w:rsidR="00EB40CA" w:rsidRPr="00EB40CA">
        <w:t>26:15-30</w:t>
      </w:r>
      <w:r w:rsidR="00EB40CA">
        <w:t>)</w:t>
      </w:r>
    </w:p>
    <w:p w14:paraId="7B93F060" w14:textId="0B149AD0" w:rsidR="007B13BE" w:rsidRPr="00E84118" w:rsidRDefault="005B2476" w:rsidP="00EB40CA">
      <w:r w:rsidRPr="005B2476">
        <w:rPr>
          <w:lang w:val="x-none"/>
        </w:rPr>
        <w:t>要用皂莢木做帳幕的豎板</w:t>
      </w:r>
      <w:r w:rsidR="00F37761">
        <w:rPr>
          <w:rFonts w:hint="eastAsia"/>
          <w:lang w:val="x-none"/>
        </w:rPr>
        <w:t>，</w:t>
      </w:r>
      <w:r w:rsidR="00A6645E">
        <w:rPr>
          <w:rFonts w:hint="eastAsia"/>
          <w:lang w:val="x-none"/>
        </w:rPr>
        <w:t>作會幕的結構部份，</w:t>
      </w:r>
      <w:r w:rsidR="00F37761">
        <w:rPr>
          <w:rFonts w:hint="eastAsia"/>
          <w:lang w:val="x-none"/>
        </w:rPr>
        <w:t>以支撐整會會幕。</w:t>
      </w:r>
      <w:r w:rsidR="0023783C">
        <w:rPr>
          <w:rFonts w:hint="eastAsia"/>
          <w:lang w:val="x-none"/>
        </w:rPr>
        <w:t>木板每塊</w:t>
      </w:r>
      <w:r w:rsidR="0023783C" w:rsidRPr="00EB40CA">
        <w:t>長5m，</w:t>
      </w:r>
      <w:r w:rsidR="0015073C">
        <w:rPr>
          <w:rFonts w:hint="eastAsia"/>
        </w:rPr>
        <w:t>近兩層樓高，</w:t>
      </w:r>
      <w:r w:rsidR="0023783C" w:rsidRPr="00EB40CA">
        <w:t>寬</w:t>
      </w:r>
      <w:r w:rsidR="0023783C" w:rsidRPr="00E84118">
        <w:t>0.</w:t>
      </w:r>
      <w:r w:rsidR="0023783C" w:rsidRPr="00EB40CA">
        <w:t>75m，</w:t>
      </w:r>
      <w:r w:rsidR="00835780">
        <w:rPr>
          <w:rFonts w:hint="eastAsia"/>
        </w:rPr>
        <w:t>並</w:t>
      </w:r>
      <w:r w:rsidR="00EB40CA" w:rsidRPr="00EB40CA">
        <w:t>用金包裹</w:t>
      </w:r>
      <w:r w:rsidR="00EB40CA">
        <w:t>。</w:t>
      </w:r>
      <w:r w:rsidR="00AA6B6C" w:rsidRPr="0072199B">
        <w:t>榫卯為傳統木工中接合個構件的方式</w:t>
      </w:r>
      <w:r w:rsidR="00AA6B6C">
        <w:rPr>
          <w:rFonts w:hint="eastAsia"/>
        </w:rPr>
        <w:t>。</w:t>
      </w:r>
      <w:r w:rsidR="00AA6B6C" w:rsidRPr="008D412F">
        <w:rPr>
          <w:lang w:val="x-none"/>
        </w:rPr>
        <w:t>每塊</w:t>
      </w:r>
      <w:r w:rsidR="00A6645E">
        <w:rPr>
          <w:rFonts w:hint="eastAsia"/>
          <w:lang w:val="x-none"/>
        </w:rPr>
        <w:t>板</w:t>
      </w:r>
      <w:r w:rsidR="00AA6B6C" w:rsidRPr="008D412F">
        <w:rPr>
          <w:lang w:val="x-none"/>
        </w:rPr>
        <w:t>必有兩</w:t>
      </w:r>
      <w:r w:rsidR="00A6645E">
        <w:rPr>
          <w:rFonts w:hint="eastAsia"/>
          <w:lang w:val="x-none"/>
        </w:rPr>
        <w:t>對</w:t>
      </w:r>
      <w:r w:rsidR="00AA6B6C" w:rsidRPr="008D412F">
        <w:rPr>
          <w:lang w:val="x-none"/>
        </w:rPr>
        <w:t>榫</w:t>
      </w:r>
      <w:r w:rsidR="00A6645E" w:rsidRPr="009524EC">
        <w:rPr>
          <w:lang w:val="x-none"/>
        </w:rPr>
        <w:t>卯</w:t>
      </w:r>
      <w:r w:rsidR="00AA6B6C" w:rsidRPr="008D412F">
        <w:rPr>
          <w:lang w:val="x-none"/>
        </w:rPr>
        <w:t>相對</w:t>
      </w:r>
      <w:r w:rsidR="00AA6B6C">
        <w:rPr>
          <w:rFonts w:hint="eastAsia"/>
          <w:lang w:val="x-none"/>
        </w:rPr>
        <w:t>，</w:t>
      </w:r>
      <w:r w:rsidR="00AA6B6C" w:rsidRPr="009524EC">
        <w:rPr>
          <w:lang w:val="x-none"/>
        </w:rPr>
        <w:t>板底下要做</w:t>
      </w:r>
      <w:r w:rsidR="00AA6B6C">
        <w:rPr>
          <w:rFonts w:hint="eastAsia"/>
          <w:lang w:val="x-none"/>
        </w:rPr>
        <w:t>相應數目</w:t>
      </w:r>
      <w:r w:rsidR="00AA6B6C" w:rsidRPr="009524EC">
        <w:rPr>
          <w:lang w:val="x-none"/>
        </w:rPr>
        <w:t>帶卯的銀座</w:t>
      </w:r>
      <w:r w:rsidR="00AA6B6C">
        <w:rPr>
          <w:rFonts w:hint="eastAsia"/>
          <w:lang w:val="x-none"/>
        </w:rPr>
        <w:t>。</w:t>
      </w:r>
      <w:r w:rsidR="00AA6B6C" w:rsidRPr="009524EC">
        <w:rPr>
          <w:lang w:val="x-none"/>
        </w:rPr>
        <w:t>接這塊板上的兩榫</w:t>
      </w:r>
      <w:r w:rsidR="00AA6B6C">
        <w:rPr>
          <w:rFonts w:hint="eastAsia"/>
          <w:lang w:val="x-none"/>
        </w:rPr>
        <w:t>接另一塊板的</w:t>
      </w:r>
      <w:r w:rsidR="00AA6B6C" w:rsidRPr="009524EC">
        <w:rPr>
          <w:lang w:val="x-none"/>
        </w:rPr>
        <w:t>兩卯，</w:t>
      </w:r>
      <w:r w:rsidR="00AA6B6C">
        <w:rPr>
          <w:rFonts w:hint="eastAsia"/>
          <w:lang w:val="x-none"/>
        </w:rPr>
        <w:t>底座的</w:t>
      </w:r>
      <w:r w:rsidR="00AA6B6C" w:rsidRPr="009524EC">
        <w:rPr>
          <w:lang w:val="x-none"/>
        </w:rPr>
        <w:t>兩卯接</w:t>
      </w:r>
      <w:r w:rsidR="00AA6B6C">
        <w:rPr>
          <w:rFonts w:hint="eastAsia"/>
          <w:lang w:val="x-none"/>
        </w:rPr>
        <w:t>木</w:t>
      </w:r>
      <w:r w:rsidR="00AA6B6C" w:rsidRPr="009524EC">
        <w:rPr>
          <w:lang w:val="x-none"/>
        </w:rPr>
        <w:t>板</w:t>
      </w:r>
      <w:r w:rsidR="00AA6B6C">
        <w:rPr>
          <w:rFonts w:hint="eastAsia"/>
          <w:lang w:val="x-none"/>
        </w:rPr>
        <w:t>下方</w:t>
      </w:r>
      <w:r w:rsidR="00AA6B6C" w:rsidRPr="009524EC">
        <w:rPr>
          <w:lang w:val="x-none"/>
        </w:rPr>
        <w:t>的兩榫。</w:t>
      </w:r>
      <w:r w:rsidR="00AA6B6C">
        <w:rPr>
          <w:rFonts w:hint="eastAsia"/>
          <w:lang w:val="x-none"/>
        </w:rPr>
        <w:t>感覺如同砌宜家傢俬要對準入</w:t>
      </w:r>
      <w:r w:rsidR="00AA6B6C" w:rsidRPr="009524EC">
        <w:rPr>
          <w:lang w:val="x-none"/>
        </w:rPr>
        <w:t>榫</w:t>
      </w:r>
      <w:r w:rsidR="00AA6B6C">
        <w:rPr>
          <w:rFonts w:hint="eastAsia"/>
          <w:lang w:val="x-none"/>
        </w:rPr>
        <w:t>位。</w:t>
      </w:r>
      <w:r w:rsidR="00EB40CA" w:rsidRPr="00EB40CA">
        <w:t>南面和北面</w:t>
      </w:r>
      <w:r w:rsidR="00F547F6">
        <w:rPr>
          <w:rFonts w:hint="eastAsia"/>
        </w:rPr>
        <w:t>造</w:t>
      </w:r>
      <w:r w:rsidR="00EB40CA" w:rsidRPr="00EB40CA">
        <w:t>二十塊木板，在西面</w:t>
      </w:r>
      <w:r w:rsidR="00F547F6">
        <w:rPr>
          <w:rFonts w:hint="eastAsia"/>
        </w:rPr>
        <w:t>造</w:t>
      </w:r>
      <w:r w:rsidR="00EB40CA" w:rsidRPr="00EB40CA">
        <w:t>六塊木板</w:t>
      </w:r>
      <w:r w:rsidR="00A6645E">
        <w:rPr>
          <w:rFonts w:hint="eastAsia"/>
        </w:rPr>
        <w:t>。此</w:t>
      </w:r>
      <w:r w:rsidR="00F547F6">
        <w:rPr>
          <w:rFonts w:hint="eastAsia"/>
        </w:rPr>
        <w:t>外</w:t>
      </w:r>
      <w:r w:rsidR="00EB40CA" w:rsidRPr="00EB40CA">
        <w:t>，兩塊木板來</w:t>
      </w:r>
      <w:r w:rsidR="006B5747">
        <w:rPr>
          <w:rFonts w:hint="eastAsia"/>
        </w:rPr>
        <w:t>加</w:t>
      </w:r>
      <w:r w:rsidR="00EB40CA" w:rsidRPr="00EB40CA">
        <w:t>固</w:t>
      </w:r>
      <w:r w:rsidR="005C3270" w:rsidRPr="00EB40CA">
        <w:t>角落</w:t>
      </w:r>
      <w:r w:rsidR="006B5747">
        <w:rPr>
          <w:rFonts w:hint="eastAsia"/>
        </w:rPr>
        <w:t>的豎板。</w:t>
      </w:r>
      <w:r w:rsidR="00BF02BA">
        <w:rPr>
          <w:rFonts w:hint="eastAsia"/>
        </w:rPr>
        <w:t>另外，板上要造金環</w:t>
      </w:r>
      <w:r w:rsidR="00753765" w:rsidRPr="00753765">
        <w:rPr>
          <w:lang w:val="x-none"/>
        </w:rPr>
        <w:t>套</w:t>
      </w:r>
      <w:r w:rsidR="0020020E">
        <w:rPr>
          <w:rFonts w:hint="eastAsia"/>
          <w:lang w:val="x-none"/>
        </w:rPr>
        <w:t>五條</w:t>
      </w:r>
      <w:r w:rsidR="00753765" w:rsidRPr="00753765">
        <w:rPr>
          <w:lang w:val="x-none"/>
        </w:rPr>
        <w:t>閂</w:t>
      </w:r>
      <w:r w:rsidR="005644E7">
        <w:rPr>
          <w:rFonts w:hint="eastAsia"/>
          <w:lang w:val="x-none"/>
        </w:rPr>
        <w:t>，</w:t>
      </w:r>
      <w:r w:rsidR="005644E7" w:rsidRPr="00753765">
        <w:rPr>
          <w:lang w:val="x-none"/>
        </w:rPr>
        <w:t>閂</w:t>
      </w:r>
      <w:r w:rsidR="005644E7">
        <w:rPr>
          <w:rFonts w:hint="eastAsia"/>
          <w:lang w:val="x-none"/>
        </w:rPr>
        <w:t>也要用金包</w:t>
      </w:r>
      <w:r w:rsidR="005644E7" w:rsidRPr="00EB40CA">
        <w:t>裹</w:t>
      </w:r>
      <w:r w:rsidR="005644E7">
        <w:rPr>
          <w:rFonts w:hint="eastAsia"/>
        </w:rPr>
        <w:t>。</w:t>
      </w:r>
    </w:p>
    <w:p w14:paraId="66817696" w14:textId="219923F5" w:rsidR="00092B18" w:rsidRPr="00E84118" w:rsidRDefault="00164985" w:rsidP="00294F1E">
      <w:r w:rsidRPr="005B2476">
        <w:rPr>
          <w:lang w:val="x-none"/>
        </w:rPr>
        <w:t>皂莢木</w:t>
      </w:r>
      <w:r>
        <w:rPr>
          <w:rFonts w:hint="eastAsia"/>
          <w:lang w:val="x-none"/>
        </w:rPr>
        <w:t>是在沙漠中成長的樹木，</w:t>
      </w:r>
      <w:r w:rsidR="000A27ED">
        <w:rPr>
          <w:rFonts w:hint="eastAsia"/>
          <w:lang w:val="x-none"/>
        </w:rPr>
        <w:t>在</w:t>
      </w:r>
      <w:r w:rsidR="000A27ED" w:rsidRPr="00EB40CA">
        <w:t>極端環境中生存</w:t>
      </w:r>
      <w:r>
        <w:rPr>
          <w:rFonts w:hint="eastAsia"/>
          <w:lang w:val="x-none"/>
        </w:rPr>
        <w:t>樹質</w:t>
      </w:r>
      <w:r w:rsidR="000A27ED">
        <w:rPr>
          <w:rFonts w:hint="eastAsia"/>
          <w:lang w:val="x-none"/>
        </w:rPr>
        <w:t>堅硬。通過苦難試煉，我們的信仰也能</w:t>
      </w:r>
      <w:r w:rsidR="00773932">
        <w:rPr>
          <w:rFonts w:hint="eastAsia"/>
          <w:lang w:val="x-none"/>
        </w:rPr>
        <w:t>生</w:t>
      </w:r>
      <w:r w:rsidR="000A27ED" w:rsidRPr="00EB40CA">
        <w:t>根</w:t>
      </w:r>
      <w:r w:rsidR="00773932">
        <w:rPr>
          <w:rFonts w:hint="eastAsia"/>
        </w:rPr>
        <w:t>建造</w:t>
      </w:r>
      <w:r w:rsidR="00890061">
        <w:rPr>
          <w:rFonts w:hint="eastAsia"/>
        </w:rPr>
        <w:t>，使我們站立得住，也能建</w:t>
      </w:r>
      <w:r w:rsidR="00773932">
        <w:rPr>
          <w:rFonts w:hint="eastAsia"/>
        </w:rPr>
        <w:t>立</w:t>
      </w:r>
      <w:r w:rsidR="00890061">
        <w:rPr>
          <w:rFonts w:hint="eastAsia"/>
        </w:rPr>
        <w:t>教會。</w:t>
      </w:r>
      <w:r w:rsidR="00092B18" w:rsidRPr="00E84118">
        <w:rPr>
          <w:rFonts w:hint="eastAsia"/>
        </w:rPr>
        <w:t>每</w:t>
      </w:r>
      <w:r w:rsidR="00092B18" w:rsidRPr="00092B18">
        <w:rPr>
          <w:rFonts w:hint="eastAsia"/>
        </w:rPr>
        <w:t>塊豎板可獨自站立，</w:t>
      </w:r>
      <w:r w:rsidR="00092B18">
        <w:rPr>
          <w:rFonts w:hint="eastAsia"/>
        </w:rPr>
        <w:t>但</w:t>
      </w:r>
      <w:r w:rsidR="00092B18" w:rsidRPr="00092B18">
        <w:rPr>
          <w:rFonts w:hint="eastAsia"/>
        </w:rPr>
        <w:t>一塊板成不了會幕，所以我們不要</w:t>
      </w:r>
      <w:r w:rsidR="00773932">
        <w:rPr>
          <w:rFonts w:hint="eastAsia"/>
        </w:rPr>
        <w:t>只顧自己</w:t>
      </w:r>
      <w:r w:rsidR="00092B18" w:rsidRPr="00092B18">
        <w:rPr>
          <w:rFonts w:hint="eastAsia"/>
        </w:rPr>
        <w:t>的</w:t>
      </w:r>
      <w:r w:rsidR="00092B18">
        <w:rPr>
          <w:rFonts w:hint="eastAsia"/>
        </w:rPr>
        <w:t>事和</w:t>
      </w:r>
      <w:r w:rsidR="00092B18" w:rsidRPr="00092B18">
        <w:rPr>
          <w:rFonts w:hint="eastAsia"/>
        </w:rPr>
        <w:t>工作</w:t>
      </w:r>
      <w:r w:rsidR="00092B18">
        <w:rPr>
          <w:rFonts w:hint="eastAsia"/>
        </w:rPr>
        <w:t>，也要彼此扶持和建立</w:t>
      </w:r>
      <w:r w:rsidR="00092B18" w:rsidRPr="00092B18">
        <w:rPr>
          <w:rFonts w:hint="eastAsia"/>
        </w:rPr>
        <w:t>。</w:t>
      </w:r>
      <w:r w:rsidR="00890061">
        <w:rPr>
          <w:rFonts w:hint="eastAsia"/>
        </w:rPr>
        <w:t>其中</w:t>
      </w:r>
      <w:r w:rsidR="00890061" w:rsidRPr="00753765">
        <w:rPr>
          <w:lang w:val="x-none"/>
        </w:rPr>
        <w:t>閂</w:t>
      </w:r>
      <w:r w:rsidR="001A784B">
        <w:rPr>
          <w:rFonts w:hint="eastAsia"/>
        </w:rPr>
        <w:t>的連結，</w:t>
      </w:r>
      <w:r w:rsidR="00086F34">
        <w:rPr>
          <w:rFonts w:hint="eastAsia"/>
          <w:lang w:val="x-none"/>
        </w:rPr>
        <w:t>使</w:t>
      </w:r>
      <w:r w:rsidR="00086F34" w:rsidRPr="005B2476">
        <w:rPr>
          <w:lang w:val="x-none"/>
        </w:rPr>
        <w:t>豎板</w:t>
      </w:r>
      <w:r w:rsidR="00086F34">
        <w:rPr>
          <w:rFonts w:hint="eastAsia"/>
          <w:lang w:val="x-none"/>
        </w:rPr>
        <w:t>能</w:t>
      </w:r>
      <w:r w:rsidR="001A784B">
        <w:rPr>
          <w:rFonts w:hint="eastAsia"/>
          <w:lang w:val="x-none"/>
        </w:rPr>
        <w:t>彼此</w:t>
      </w:r>
      <w:r w:rsidR="00086F34">
        <w:rPr>
          <w:rFonts w:hint="eastAsia"/>
          <w:lang w:val="x-none"/>
        </w:rPr>
        <w:t>倚靠和扶助，在強風之中不至跌倒</w:t>
      </w:r>
      <w:r w:rsidR="00294F1E" w:rsidRPr="00E84118">
        <w:rPr>
          <w:rFonts w:hint="eastAsia"/>
        </w:rPr>
        <w:t>。</w:t>
      </w:r>
      <w:r w:rsidR="00185345" w:rsidRPr="00E84118">
        <w:rPr>
          <w:rFonts w:hint="eastAsia"/>
        </w:rPr>
        <w:t>一個月的夏令營裏，</w:t>
      </w:r>
      <w:r w:rsidR="00185345" w:rsidRPr="00E84118">
        <w:t xml:space="preserve">Henry </w:t>
      </w:r>
      <w:r w:rsidR="00185345" w:rsidRPr="00E84118">
        <w:rPr>
          <w:rFonts w:hint="eastAsia"/>
        </w:rPr>
        <w:t>P</w:t>
      </w:r>
      <w:r w:rsidR="00185345" w:rsidRPr="00E84118">
        <w:t>ark</w:t>
      </w:r>
      <w:r w:rsidR="00185345" w:rsidRPr="00E84118">
        <w:rPr>
          <w:rFonts w:hint="eastAsia"/>
        </w:rPr>
        <w:t>宣教士</w:t>
      </w:r>
      <w:r w:rsidR="00D276F9" w:rsidRPr="00E84118">
        <w:rPr>
          <w:rFonts w:hint="eastAsia"/>
        </w:rPr>
        <w:t>教導作丈夫</w:t>
      </w:r>
      <w:r w:rsidR="006E5D2A">
        <w:rPr>
          <w:rFonts w:hint="eastAsia"/>
        </w:rPr>
        <w:t>解決家庭紛爭</w:t>
      </w:r>
      <w:r w:rsidR="00D276F9" w:rsidRPr="00E84118">
        <w:rPr>
          <w:rFonts w:hint="eastAsia"/>
        </w:rPr>
        <w:t>的五句萬能匙：</w:t>
      </w:r>
      <w:r w:rsidR="008F4E8F" w:rsidRPr="00E84118">
        <w:rPr>
          <w:rFonts w:hint="eastAsia"/>
        </w:rPr>
        <w:t>「</w:t>
      </w:r>
      <w:r w:rsidR="008F4E8F" w:rsidRPr="00E84118">
        <w:t>I am sorry, you are right, pray for me</w:t>
      </w:r>
      <w:r w:rsidR="0045688C" w:rsidRPr="00E84118">
        <w:t>, I love you, I need you</w:t>
      </w:r>
      <w:r w:rsidR="008F4E8F" w:rsidRPr="00E84118">
        <w:rPr>
          <w:rFonts w:hint="eastAsia"/>
        </w:rPr>
        <w:t>」</w:t>
      </w:r>
      <w:r w:rsidR="0045688C" w:rsidRPr="00E84118">
        <w:rPr>
          <w:rFonts w:hint="eastAsia"/>
        </w:rPr>
        <w:t>作妻子的歡勉：</w:t>
      </w:r>
      <w:r w:rsidR="002A0F1A" w:rsidRPr="00E84118">
        <w:t>Two are better than one</w:t>
      </w:r>
      <w:r w:rsidR="002A0F1A" w:rsidRPr="00E84118">
        <w:rPr>
          <w:rFonts w:hint="eastAsia"/>
        </w:rPr>
        <w:t>。</w:t>
      </w:r>
      <w:r w:rsidR="00294F1E" w:rsidRPr="00E84118">
        <w:rPr>
          <w:rFonts w:hint="eastAsia"/>
        </w:rPr>
        <w:t>「</w:t>
      </w:r>
      <w:r w:rsidR="00294F1E" w:rsidRPr="006E5D2A">
        <w:rPr>
          <w:rStyle w:val="a2"/>
        </w:rPr>
        <w:t>兩個人總比一個人好，因為二人勞碌同得美好的果效。若是跌倒，這人可以扶起他的同伴；若是孤身跌倒，沒有別人扶起他來，這人就有禍了</w:t>
      </w:r>
      <w:r w:rsidR="00527AF8" w:rsidRPr="006E5D2A">
        <w:rPr>
          <w:rStyle w:val="a2"/>
          <w:rFonts w:hint="eastAsia"/>
        </w:rPr>
        <w:t>。</w:t>
      </w:r>
      <w:r w:rsidR="00294F1E" w:rsidRPr="00E84118">
        <w:rPr>
          <w:rFonts w:hint="eastAsia"/>
        </w:rPr>
        <w:t>」</w:t>
      </w:r>
      <w:r w:rsidR="00294F1E" w:rsidRPr="00E84118">
        <w:t>(</w:t>
      </w:r>
      <w:r w:rsidR="00294F1E" w:rsidRPr="00E84118">
        <w:rPr>
          <w:rFonts w:hint="eastAsia"/>
        </w:rPr>
        <w:t>傳</w:t>
      </w:r>
      <w:r w:rsidR="00294F1E" w:rsidRPr="00E84118">
        <w:t>4:</w:t>
      </w:r>
      <w:r w:rsidR="00520AFF" w:rsidRPr="00E84118">
        <w:t>9,</w:t>
      </w:r>
      <w:r w:rsidR="00294F1E" w:rsidRPr="00E84118">
        <w:t>10)</w:t>
      </w:r>
      <w:r w:rsidR="00527AF8" w:rsidRPr="00E84118">
        <w:t xml:space="preserve"> </w:t>
      </w:r>
      <w:r w:rsidR="00527AF8" w:rsidRPr="00E84118">
        <w:rPr>
          <w:rFonts w:hint="eastAsia"/>
        </w:rPr>
        <w:t>此外，負責站在食</w:t>
      </w:r>
      <w:r w:rsidR="0036370A" w:rsidRPr="00E84118">
        <w:rPr>
          <w:rFonts w:hint="eastAsia"/>
        </w:rPr>
        <w:t>力</w:t>
      </w:r>
      <w:r w:rsidR="00527AF8" w:rsidRPr="00E84118">
        <w:rPr>
          <w:rFonts w:hint="eastAsia"/>
        </w:rPr>
        <w:t>位的</w:t>
      </w:r>
      <w:r w:rsidR="00487778" w:rsidRPr="00E84118">
        <w:rPr>
          <w:rFonts w:hint="eastAsia"/>
        </w:rPr>
        <w:t>拐角</w:t>
      </w:r>
      <w:r w:rsidR="00487778">
        <w:rPr>
          <w:rFonts w:hint="eastAsia"/>
        </w:rPr>
        <w:t>的豎板，更加要被加固，才能站立得穩。</w:t>
      </w:r>
    </w:p>
    <w:p w14:paraId="2E30DD1B" w14:textId="7C48FC17" w:rsidR="00EB40CA" w:rsidRDefault="00A10C12" w:rsidP="00EB40CA">
      <w:pPr>
        <w:pStyle w:val="Heading3"/>
      </w:pPr>
      <w:r>
        <w:t>第</w:t>
      </w:r>
      <w:r w:rsidR="00EB40CA" w:rsidRPr="00EB40CA">
        <w:t>六，</w:t>
      </w:r>
      <w:r w:rsidR="00AE6DBB">
        <w:rPr>
          <w:rFonts w:hint="eastAsia"/>
        </w:rPr>
        <w:t>內</w:t>
      </w:r>
      <w:r w:rsidR="00AE6DBB" w:rsidRPr="00EB40CA">
        <w:t>幔</w:t>
      </w:r>
      <w:r w:rsidR="00D6442A" w:rsidRPr="00D6442A">
        <w:t>——</w:t>
      </w:r>
      <w:r w:rsidR="008733AF" w:rsidRPr="008733AF">
        <w:rPr>
          <w:lang w:val="x-none"/>
        </w:rPr>
        <w:t>隔開聖所和至聖所</w:t>
      </w:r>
      <w:r w:rsidR="00EB40CA">
        <w:rPr>
          <w:rFonts w:hint="eastAsia"/>
        </w:rPr>
        <w:t>的</w:t>
      </w:r>
      <w:r w:rsidR="00EB40CA" w:rsidRPr="00EB40CA">
        <w:t>幔子</w:t>
      </w:r>
      <w:r w:rsidR="00FF1544" w:rsidRPr="00EE58E5">
        <w:t xml:space="preserve"> </w:t>
      </w:r>
      <w:r w:rsidR="00EB40CA">
        <w:lastRenderedPageBreak/>
        <w:t>(</w:t>
      </w:r>
      <w:r w:rsidR="00EB40CA" w:rsidRPr="00EB40CA">
        <w:t>26:31-37</w:t>
      </w:r>
      <w:r w:rsidR="00EB40CA">
        <w:t>)</w:t>
      </w:r>
    </w:p>
    <w:p w14:paraId="1C953D31" w14:textId="37F8A1A6" w:rsidR="00EB40CA" w:rsidRDefault="00EB40CA" w:rsidP="00EB40CA">
      <w:r w:rsidRPr="00EB40CA">
        <w:t>至聖所的幔子由藍色、紫色、紅色的線和細編的線製成，並要精心刺繡</w:t>
      </w:r>
      <w:r w:rsidR="009B5B54" w:rsidRPr="00E84118">
        <w:rPr>
          <w:rFonts w:hint="eastAsia"/>
        </w:rPr>
        <w:t>基路伯</w:t>
      </w:r>
      <w:r>
        <w:t>。</w:t>
      </w:r>
      <w:r w:rsidR="00DF6D17" w:rsidRPr="00DF6D17">
        <w:rPr>
          <w:lang w:val="x-none"/>
        </w:rPr>
        <w:t>要把幔子掛在四根包金的皂莢木柱子上，柱子上當有金鉤，柱子安在四個帶卯的銀座上。</w:t>
      </w:r>
      <w:r w:rsidR="00DA6B14" w:rsidRPr="00DA6B14">
        <w:rPr>
          <w:lang w:val="x-none"/>
        </w:rPr>
        <w:t>要使幔子垂在鉤子下，把法櫃抬進幔子內；這幔子要將聖所和至聖所隔開。</w:t>
      </w:r>
      <w:r w:rsidRPr="00EB40CA">
        <w:t>在會幕的入口處，</w:t>
      </w:r>
      <w:r w:rsidR="009A498A" w:rsidRPr="009A498A">
        <w:rPr>
          <w:lang w:val="x-none"/>
        </w:rPr>
        <w:t>用皂莢木為簾子做五根</w:t>
      </w:r>
      <w:r w:rsidR="009A498A">
        <w:rPr>
          <w:rFonts w:hint="eastAsia"/>
          <w:lang w:val="x-none"/>
        </w:rPr>
        <w:t>包金的</w:t>
      </w:r>
      <w:r w:rsidR="009A498A" w:rsidRPr="009A498A">
        <w:rPr>
          <w:lang w:val="x-none"/>
        </w:rPr>
        <w:t>柱子</w:t>
      </w:r>
      <w:r w:rsidR="006C3629" w:rsidRPr="00E84118">
        <w:rPr>
          <w:rFonts w:hint="eastAsia"/>
        </w:rPr>
        <w:t>，安在</w:t>
      </w:r>
      <w:r w:rsidRPr="00EB40CA">
        <w:t>用銅做五個底座</w:t>
      </w:r>
      <w:r>
        <w:t>。</w:t>
      </w:r>
      <w:r w:rsidR="006C3629" w:rsidRPr="00EB40CA">
        <w:t>柱子</w:t>
      </w:r>
      <w:r w:rsidR="006C3629">
        <w:rPr>
          <w:rFonts w:hint="eastAsia"/>
        </w:rPr>
        <w:t>有</w:t>
      </w:r>
      <w:r w:rsidR="006C3629" w:rsidRPr="00EB40CA">
        <w:t>金鉤</w:t>
      </w:r>
      <w:r w:rsidR="006C3629">
        <w:rPr>
          <w:rFonts w:hint="eastAsia"/>
        </w:rPr>
        <w:t>，掛上用</w:t>
      </w:r>
      <w:r w:rsidR="0051464D" w:rsidRPr="00E84118">
        <w:t>繡花的手工</w:t>
      </w:r>
      <w:r w:rsidR="0051464D" w:rsidRPr="00E84118">
        <w:rPr>
          <w:rFonts w:hint="eastAsia"/>
        </w:rPr>
        <w:t>，</w:t>
      </w:r>
      <w:r w:rsidRPr="00EB40CA">
        <w:t>藍色、紫色和紅色</w:t>
      </w:r>
      <w:r w:rsidR="00955D57">
        <w:rPr>
          <w:rFonts w:hint="eastAsia"/>
        </w:rPr>
        <w:t>線</w:t>
      </w:r>
      <w:r w:rsidR="00955D57" w:rsidRPr="00EB40CA">
        <w:t>編織</w:t>
      </w:r>
      <w:r w:rsidR="00955D57">
        <w:rPr>
          <w:rFonts w:hint="eastAsia"/>
        </w:rPr>
        <w:t>的</w:t>
      </w:r>
      <w:r w:rsidR="00A90935">
        <w:rPr>
          <w:rFonts w:hint="eastAsia"/>
        </w:rPr>
        <w:t>細麻</w:t>
      </w:r>
      <w:r w:rsidR="0051464D" w:rsidRPr="00E84118">
        <w:rPr>
          <w:rFonts w:hint="eastAsia"/>
        </w:rPr>
        <w:t>作</w:t>
      </w:r>
      <w:r w:rsidR="00A90935" w:rsidRPr="00E84118">
        <w:t>門簾</w:t>
      </w:r>
      <w:r w:rsidR="00955D57" w:rsidRPr="00E84118">
        <w:rPr>
          <w:rFonts w:hint="eastAsia"/>
        </w:rPr>
        <w:t>。</w:t>
      </w:r>
      <w:r w:rsidR="00133E0A" w:rsidRPr="008733AF">
        <w:rPr>
          <w:lang w:val="x-none"/>
        </w:rPr>
        <w:t>隔開聖所和至聖所</w:t>
      </w:r>
      <w:r w:rsidR="00133E0A">
        <w:rPr>
          <w:rFonts w:hint="eastAsia"/>
        </w:rPr>
        <w:t>的</w:t>
      </w:r>
      <w:r w:rsidR="00133E0A" w:rsidRPr="00EB40CA">
        <w:t>幔子</w:t>
      </w:r>
      <w:r w:rsidR="00133E0A">
        <w:rPr>
          <w:rFonts w:hint="eastAsia"/>
        </w:rPr>
        <w:t>，</w:t>
      </w:r>
      <w:r w:rsidRPr="00EB40CA">
        <w:t>保護</w:t>
      </w:r>
      <w:r w:rsidR="00BD0012">
        <w:rPr>
          <w:rFonts w:hint="eastAsia"/>
        </w:rPr>
        <w:t>事</w:t>
      </w:r>
      <w:r w:rsidR="00BD0012" w:rsidRPr="00E84118">
        <w:rPr>
          <w:rFonts w:hint="eastAsia"/>
        </w:rPr>
        <w:t>奉的</w:t>
      </w:r>
      <w:r w:rsidR="00BD0012">
        <w:rPr>
          <w:rFonts w:hint="eastAsia"/>
        </w:rPr>
        <w:t>利未人或祭司免被</w:t>
      </w:r>
      <w:r w:rsidRPr="00EB40CA">
        <w:t>聖潔</w:t>
      </w:r>
      <w:r w:rsidR="00BD0012">
        <w:rPr>
          <w:rFonts w:hint="eastAsia"/>
        </w:rPr>
        <w:t>的</w:t>
      </w:r>
      <w:r w:rsidR="00DD660E">
        <w:t xml:space="preserve">　神</w:t>
      </w:r>
      <w:r w:rsidR="00BD0012">
        <w:rPr>
          <w:rFonts w:hint="eastAsia"/>
        </w:rPr>
        <w:t>所擊殺。</w:t>
      </w:r>
      <w:r w:rsidR="00462845">
        <w:rPr>
          <w:rFonts w:hint="eastAsia"/>
        </w:rPr>
        <w:t>亞當犯罪</w:t>
      </w:r>
      <w:r w:rsidR="00462845" w:rsidRPr="00E84118">
        <w:rPr>
          <w:rFonts w:hint="eastAsia"/>
        </w:rPr>
        <w:t>後被趕出伊甸園，</w:t>
      </w:r>
      <w:r w:rsidR="00341599">
        <w:rPr>
          <w:rFonts w:hint="eastAsia"/>
        </w:rPr>
        <w:t>「</w:t>
      </w:r>
      <w:r w:rsidR="00341599" w:rsidRPr="00341599">
        <w:rPr>
          <w:rStyle w:val="a2"/>
          <w:lang w:val="x-none"/>
        </w:rPr>
        <w:t>又在伊甸園的東邊安設基路伯和四面轉動發火焰的劍，要把守生命樹的道路。</w:t>
      </w:r>
      <w:r w:rsidR="00341599">
        <w:rPr>
          <w:rFonts w:hint="eastAsia"/>
        </w:rPr>
        <w:t>」</w:t>
      </w:r>
      <w:r>
        <w:t>(</w:t>
      </w:r>
      <w:r w:rsidRPr="00EB40CA">
        <w:t>創</w:t>
      </w:r>
      <w:proofErr w:type="gramStart"/>
      <w:r w:rsidRPr="00EB40CA">
        <w:t>3:24</w:t>
      </w:r>
      <w:r>
        <w:t>)</w:t>
      </w:r>
      <w:r w:rsidRPr="00EB40CA">
        <w:t>。</w:t>
      </w:r>
      <w:proofErr w:type="gramEnd"/>
      <w:r w:rsidRPr="00EB40CA">
        <w:t>幔子表明</w:t>
      </w:r>
      <w:r w:rsidR="00DD660E">
        <w:t xml:space="preserve">　神</w:t>
      </w:r>
      <w:r w:rsidRPr="00EB40CA">
        <w:t>與人之間因罪而</w:t>
      </w:r>
      <w:r w:rsidR="001403AB">
        <w:rPr>
          <w:rFonts w:hint="eastAsia"/>
        </w:rPr>
        <w:t>來的</w:t>
      </w:r>
      <w:r w:rsidRPr="00EB40CA">
        <w:t>障礙，罪人不能來到</w:t>
      </w:r>
      <w:r w:rsidR="00DD660E">
        <w:t xml:space="preserve">　神</w:t>
      </w:r>
      <w:r w:rsidRPr="00EB40CA">
        <w:t>面前</w:t>
      </w:r>
      <w:r>
        <w:t>。</w:t>
      </w:r>
      <w:r w:rsidR="00480E5F">
        <w:rPr>
          <w:rFonts w:hint="eastAsia"/>
        </w:rPr>
        <w:t>路1章的</w:t>
      </w:r>
      <w:r w:rsidR="00480E5F" w:rsidRPr="00E84118">
        <w:t>撒迦利亞是在聖所內的香壇上燒香</w:t>
      </w:r>
      <w:r w:rsidR="00480E5F" w:rsidRPr="00E84118">
        <w:rPr>
          <w:rFonts w:hint="eastAsia"/>
        </w:rPr>
        <w:t>，</w:t>
      </w:r>
      <w:r w:rsidR="0039481B" w:rsidRPr="00E84118">
        <w:rPr>
          <w:rFonts w:hint="eastAsia"/>
        </w:rPr>
        <w:t>遇見使者。</w:t>
      </w:r>
      <w:r w:rsidR="001403AB">
        <w:rPr>
          <w:rFonts w:hint="eastAsia"/>
        </w:rPr>
        <w:t>惟</w:t>
      </w:r>
      <w:r w:rsidRPr="00EB40CA">
        <w:t>有大祭司</w:t>
      </w:r>
      <w:r w:rsidR="00000EB6">
        <w:rPr>
          <w:rFonts w:hint="eastAsia"/>
        </w:rPr>
        <w:t>在</w:t>
      </w:r>
      <w:r w:rsidRPr="00EB40CA">
        <w:t>每年一次的贖罪日</w:t>
      </w:r>
      <w:r w:rsidR="00000EB6">
        <w:rPr>
          <w:rFonts w:hint="eastAsia"/>
        </w:rPr>
        <w:t>藉塗上祭</w:t>
      </w:r>
      <w:r w:rsidR="008D2EAC">
        <w:rPr>
          <w:rFonts w:hint="eastAsia"/>
        </w:rPr>
        <w:t>牲的</w:t>
      </w:r>
      <w:r w:rsidRPr="00EB40CA">
        <w:t>血，</w:t>
      </w:r>
      <w:r w:rsidR="008D2EAC">
        <w:rPr>
          <w:rFonts w:hint="eastAsia"/>
        </w:rPr>
        <w:t>進入至聖所為全百姓贖罪。</w:t>
      </w:r>
      <w:r w:rsidR="00486973" w:rsidRPr="00E84118">
        <w:rPr>
          <w:rFonts w:hint="eastAsia"/>
        </w:rPr>
        <w:t>如今藉著</w:t>
      </w:r>
      <w:r w:rsidRPr="00EB40CA">
        <w:t>耶穌在十字架上</w:t>
      </w:r>
      <w:r w:rsidR="000D13C3">
        <w:rPr>
          <w:rFonts w:hint="eastAsia"/>
        </w:rPr>
        <w:t>擔當我們的罪受死</w:t>
      </w:r>
      <w:r w:rsidRPr="00EB40CA">
        <w:t>，</w:t>
      </w:r>
      <w:r w:rsidR="000D13C3">
        <w:rPr>
          <w:rFonts w:hint="eastAsia"/>
        </w:rPr>
        <w:t>分隔</w:t>
      </w:r>
      <w:r w:rsidR="000D13C3" w:rsidRPr="008733AF">
        <w:rPr>
          <w:lang w:val="x-none"/>
        </w:rPr>
        <w:t>至聖所</w:t>
      </w:r>
      <w:r w:rsidRPr="00EB40CA">
        <w:t>的幔子被撕開，</w:t>
      </w:r>
      <w:r w:rsidR="00393D8C">
        <w:rPr>
          <w:rFonts w:hint="eastAsia"/>
        </w:rPr>
        <w:t>「</w:t>
      </w:r>
      <w:r w:rsidR="00393D8C" w:rsidRPr="00F43062">
        <w:rPr>
          <w:rStyle w:val="a2"/>
          <w:lang w:val="x-none"/>
        </w:rPr>
        <w:t>是藉著他給我們開了一條又新又活的路，從幔子經過，這幔子就是他的身體。</w:t>
      </w:r>
      <w:r w:rsidR="00393D8C">
        <w:rPr>
          <w:rFonts w:hint="eastAsia"/>
        </w:rPr>
        <w:t>」</w:t>
      </w:r>
      <w:r w:rsidR="00393D8C" w:rsidRPr="00E84118">
        <w:t>(</w:t>
      </w:r>
      <w:r w:rsidRPr="00EB40CA">
        <w:t>來10:20</w:t>
      </w:r>
      <w:r>
        <w:t>)</w:t>
      </w:r>
      <w:r w:rsidR="00F43062">
        <w:rPr>
          <w:rFonts w:hint="eastAsia"/>
        </w:rPr>
        <w:t xml:space="preserve"> </w:t>
      </w:r>
      <w:r w:rsidRPr="00EB40CA">
        <w:t>感謝讚美</w:t>
      </w:r>
      <w:r w:rsidR="00DD660E">
        <w:t xml:space="preserve">　神</w:t>
      </w:r>
      <w:r w:rsidRPr="00EB40CA">
        <w:t>無限的恩典，使</w:t>
      </w:r>
      <w:r w:rsidR="00F43062">
        <w:rPr>
          <w:rFonts w:hint="eastAsia"/>
        </w:rPr>
        <w:t>罪人藉</w:t>
      </w:r>
      <w:r w:rsidRPr="00EB40CA">
        <w:t>耶穌</w:t>
      </w:r>
      <w:r w:rsidR="004241AD">
        <w:rPr>
          <w:rFonts w:hint="eastAsia"/>
        </w:rPr>
        <w:t>能坦然無懼來到</w:t>
      </w:r>
      <w:r w:rsidR="00DD660E">
        <w:rPr>
          <w:rFonts w:hint="eastAsia"/>
        </w:rPr>
        <w:t xml:space="preserve">　神</w:t>
      </w:r>
      <w:r w:rsidRPr="00EB40CA">
        <w:t>寶座</w:t>
      </w:r>
      <w:r w:rsidR="004241AD">
        <w:rPr>
          <w:rFonts w:hint="eastAsia"/>
        </w:rPr>
        <w:t>前</w:t>
      </w:r>
      <w:r>
        <w:t>。</w:t>
      </w:r>
    </w:p>
    <w:p w14:paraId="442E825E" w14:textId="5C13E91D" w:rsidR="00EB40CA" w:rsidRDefault="00A10C12" w:rsidP="00EB40CA">
      <w:pPr>
        <w:pStyle w:val="Heading3"/>
      </w:pPr>
      <w:r>
        <w:t>第</w:t>
      </w:r>
      <w:r w:rsidR="00EB40CA" w:rsidRPr="00EB40CA">
        <w:t>七，</w:t>
      </w:r>
      <w:r w:rsidR="00EB40CA" w:rsidRPr="000E2243">
        <w:t>會幕前</w:t>
      </w:r>
      <w:r w:rsidR="00EB40CA">
        <w:rPr>
          <w:rFonts w:hint="eastAsia"/>
        </w:rPr>
        <w:t>的</w:t>
      </w:r>
      <w:r w:rsidR="00EB40CA" w:rsidRPr="000E2243">
        <w:t>祭壇</w:t>
      </w:r>
      <w:r w:rsidR="00FF1544" w:rsidRPr="00EE58E5">
        <w:t xml:space="preserve"> </w:t>
      </w:r>
      <w:r w:rsidR="00EB40CA">
        <w:t>(</w:t>
      </w:r>
      <w:r w:rsidR="00EB40CA" w:rsidRPr="00EB40CA">
        <w:t>27:1-8</w:t>
      </w:r>
      <w:r w:rsidR="00EB40CA">
        <w:t>)</w:t>
      </w:r>
    </w:p>
    <w:p w14:paraId="2F2D6781" w14:textId="53504901" w:rsidR="001A6BC4" w:rsidRPr="00E84118" w:rsidRDefault="009C4B5C" w:rsidP="00EB40CA">
      <w:r>
        <w:rPr>
          <w:rFonts w:hint="eastAsia"/>
        </w:rPr>
        <w:t>會</w:t>
      </w:r>
      <w:r w:rsidR="00EB40CA" w:rsidRPr="00EB40CA">
        <w:t>幕外</w:t>
      </w:r>
      <w:r>
        <w:rPr>
          <w:rFonts w:hint="eastAsia"/>
        </w:rPr>
        <w:t>有獻</w:t>
      </w:r>
      <w:r w:rsidR="005A2F5D">
        <w:rPr>
          <w:rFonts w:hint="eastAsia"/>
        </w:rPr>
        <w:t>祭用的</w:t>
      </w:r>
      <w:r w:rsidR="00EB40CA" w:rsidRPr="00EB40CA">
        <w:t>祭壇</w:t>
      </w:r>
      <w:r w:rsidR="00EB40CA">
        <w:t>。</w:t>
      </w:r>
      <w:r w:rsidR="001E12E2" w:rsidRPr="001E12E2">
        <w:rPr>
          <w:lang w:val="x-none"/>
        </w:rPr>
        <w:t>壇</w:t>
      </w:r>
      <w:r w:rsidR="00011D36">
        <w:rPr>
          <w:rFonts w:hint="eastAsia"/>
          <w:lang w:val="x-none"/>
        </w:rPr>
        <w:t>是</w:t>
      </w:r>
      <w:r w:rsidR="00EB40CA" w:rsidRPr="00EB40CA">
        <w:t>用黃銅包裹</w:t>
      </w:r>
      <w:r w:rsidR="00011D36">
        <w:rPr>
          <w:rFonts w:hint="eastAsia"/>
        </w:rPr>
        <w:t>的</w:t>
      </w:r>
      <w:r w:rsidR="00011D36" w:rsidRPr="001E12E2">
        <w:rPr>
          <w:lang w:val="x-none"/>
        </w:rPr>
        <w:t>皂莢木做</w:t>
      </w:r>
      <w:r w:rsidR="00EB40CA" w:rsidRPr="00EB40CA">
        <w:t>，</w:t>
      </w:r>
      <w:r w:rsidR="00011D36">
        <w:rPr>
          <w:rFonts w:hint="eastAsia"/>
        </w:rPr>
        <w:t>呈</w:t>
      </w:r>
      <w:r w:rsidR="00E624CB">
        <w:rPr>
          <w:rFonts w:hint="eastAsia"/>
        </w:rPr>
        <w:t>正</w:t>
      </w:r>
      <w:r w:rsidR="00011D36" w:rsidRPr="00EB40CA">
        <w:t>方形</w:t>
      </w:r>
      <w:r w:rsidR="00E624CB">
        <w:rPr>
          <w:rFonts w:hint="eastAsia"/>
        </w:rPr>
        <w:t>，</w:t>
      </w:r>
      <w:r w:rsidR="00EB40CA" w:rsidRPr="00EB40CA">
        <w:t>長2.5m、寬2.5m、高1.5m</w:t>
      </w:r>
      <w:r w:rsidR="00EB40CA">
        <w:t>。</w:t>
      </w:r>
      <w:r w:rsidR="00EB40CA" w:rsidRPr="00EB40CA">
        <w:t>祭壇</w:t>
      </w:r>
      <w:r w:rsidR="00E624CB">
        <w:rPr>
          <w:rFonts w:hint="eastAsia"/>
        </w:rPr>
        <w:t>的器具有</w:t>
      </w:r>
      <w:r w:rsidR="008E2BD7" w:rsidRPr="008E2BD7">
        <w:rPr>
          <w:lang w:val="x-none"/>
        </w:rPr>
        <w:t>盆</w:t>
      </w:r>
      <w:r w:rsidR="008E2BD7">
        <w:rPr>
          <w:rFonts w:hint="eastAsia"/>
          <w:lang w:val="x-none"/>
        </w:rPr>
        <w:t>收灰</w:t>
      </w:r>
      <w:r w:rsidR="00295387">
        <w:rPr>
          <w:rFonts w:hint="eastAsia"/>
          <w:lang w:val="x-none"/>
        </w:rPr>
        <w:t>，</w:t>
      </w:r>
      <w:r w:rsidR="00295387" w:rsidRPr="00295387">
        <w:rPr>
          <w:lang w:val="x-none"/>
        </w:rPr>
        <w:t>壇上一切的器具</w:t>
      </w:r>
      <w:r w:rsidR="00295387">
        <w:rPr>
          <w:rFonts w:hint="eastAsia"/>
          <w:lang w:val="x-none"/>
        </w:rPr>
        <w:t>如</w:t>
      </w:r>
      <w:r w:rsidR="00EB40CA" w:rsidRPr="00EB40CA">
        <w:t>鏟、</w:t>
      </w:r>
      <w:r w:rsidR="0023725A" w:rsidRPr="0023725A">
        <w:rPr>
          <w:lang w:val="x-none"/>
        </w:rPr>
        <w:t>盤子、肉鍤子、火鼎</w:t>
      </w:r>
      <w:r w:rsidR="00EB40CA" w:rsidRPr="00EB40CA">
        <w:t>，均用銅</w:t>
      </w:r>
      <w:r w:rsidR="00295387">
        <w:rPr>
          <w:rFonts w:hint="eastAsia"/>
        </w:rPr>
        <w:t>製造</w:t>
      </w:r>
      <w:r w:rsidR="00EB40CA">
        <w:t>。</w:t>
      </w:r>
      <w:r w:rsidR="000D4C8D" w:rsidRPr="00EB40CA">
        <w:t>壇</w:t>
      </w:r>
      <w:r w:rsidR="00FC765F">
        <w:rPr>
          <w:rFonts w:hint="eastAsia"/>
        </w:rPr>
        <w:t>要有</w:t>
      </w:r>
      <w:r w:rsidR="00FC765F" w:rsidRPr="00E84118">
        <w:rPr>
          <w:rFonts w:hint="eastAsia"/>
        </w:rPr>
        <w:t>四個銅環，以</w:t>
      </w:r>
      <w:r w:rsidR="004A1A2A" w:rsidRPr="00E84118">
        <w:t>銅包裹皂</w:t>
      </w:r>
      <w:r w:rsidR="004A1A2A" w:rsidRPr="00E84118">
        <w:rPr>
          <w:rFonts w:hint="eastAsia"/>
        </w:rPr>
        <w:t>的</w:t>
      </w:r>
      <w:r w:rsidR="004A1A2A" w:rsidRPr="00E84118">
        <w:t>莢木為壇做槓</w:t>
      </w:r>
      <w:r w:rsidR="00E8501A" w:rsidRPr="00E84118">
        <w:t>，用以抬壇</w:t>
      </w:r>
      <w:r w:rsidR="00E8501A" w:rsidRPr="00E84118">
        <w:rPr>
          <w:rFonts w:hint="eastAsia"/>
        </w:rPr>
        <w:t>。</w:t>
      </w:r>
      <w:r w:rsidR="001A6BC4" w:rsidRPr="00E84118">
        <w:rPr>
          <w:rFonts w:hint="eastAsia"/>
        </w:rPr>
        <w:t>為</w:t>
      </w:r>
      <w:r w:rsidR="001A6BC4" w:rsidRPr="00E84118">
        <w:t>壇做一個銅網</w:t>
      </w:r>
      <w:r w:rsidR="00130682" w:rsidRPr="00E84118">
        <w:rPr>
          <w:rFonts w:hint="eastAsia"/>
        </w:rPr>
        <w:t>，有四個銅環</w:t>
      </w:r>
      <w:r w:rsidR="00A66D73" w:rsidRPr="00E84118">
        <w:rPr>
          <w:rFonts w:hint="eastAsia"/>
        </w:rPr>
        <w:t>。</w:t>
      </w:r>
      <w:r w:rsidR="00A66D73" w:rsidRPr="00E84118">
        <w:t>把網安在壇四面的圍腰板以下，使網從下達到壇的半腰</w:t>
      </w:r>
      <w:r w:rsidR="00A66D73" w:rsidRPr="00E84118">
        <w:rPr>
          <w:rFonts w:hint="eastAsia"/>
        </w:rPr>
        <w:t>。</w:t>
      </w:r>
      <w:r w:rsidR="00A66D73" w:rsidRPr="00EB40CA">
        <w:t>祭司也是罪人</w:t>
      </w:r>
      <w:r w:rsidR="00FC7DA1">
        <w:rPr>
          <w:rFonts w:hint="eastAsia"/>
        </w:rPr>
        <w:t>，需要藉著祭牲來</w:t>
      </w:r>
      <w:r w:rsidR="00FC7DA1" w:rsidRPr="00EB40CA">
        <w:t>贖罪</w:t>
      </w:r>
      <w:r w:rsidR="00FC7DA1">
        <w:rPr>
          <w:rFonts w:hint="eastAsia"/>
        </w:rPr>
        <w:t>，方來追入會幕。</w:t>
      </w:r>
    </w:p>
    <w:p w14:paraId="3226FA0E" w14:textId="52C976EB" w:rsidR="00221EC3" w:rsidRDefault="00A10C12" w:rsidP="00221EC3">
      <w:pPr>
        <w:pStyle w:val="Heading3"/>
      </w:pPr>
      <w:r>
        <w:t>第</w:t>
      </w:r>
      <w:r w:rsidR="00EB40CA" w:rsidRPr="00EB40CA">
        <w:t>八</w:t>
      </w:r>
      <w:r w:rsidR="00221EC3">
        <w:rPr>
          <w:rFonts w:hint="eastAsia"/>
        </w:rPr>
        <w:t>，</w:t>
      </w:r>
      <w:r w:rsidR="00B708C5">
        <w:rPr>
          <w:rFonts w:hint="eastAsia"/>
          <w:lang w:val="x-none"/>
        </w:rPr>
        <w:t>聖所</w:t>
      </w:r>
      <w:r w:rsidR="008733AF" w:rsidRPr="00195C64">
        <w:rPr>
          <w:lang w:val="x-none"/>
        </w:rPr>
        <w:t>院子</w:t>
      </w:r>
      <w:r w:rsidR="008733AF">
        <w:rPr>
          <w:rFonts w:hint="eastAsia"/>
          <w:lang w:val="x-none"/>
        </w:rPr>
        <w:t>的</w:t>
      </w:r>
      <w:r w:rsidR="00221EC3">
        <w:rPr>
          <w:rFonts w:hint="eastAsia"/>
        </w:rPr>
        <w:t>帷子</w:t>
      </w:r>
      <w:r w:rsidR="00FF1544" w:rsidRPr="00EE58E5">
        <w:t xml:space="preserve"> </w:t>
      </w:r>
      <w:r w:rsidR="00EB40CA">
        <w:t>(</w:t>
      </w:r>
      <w:r w:rsidR="00221EC3" w:rsidRPr="00EB40CA">
        <w:t>27:</w:t>
      </w:r>
      <w:r w:rsidR="00EB40CA" w:rsidRPr="00EB40CA">
        <w:t>9-19</w:t>
      </w:r>
      <w:r w:rsidR="00EB40CA">
        <w:t>)</w:t>
      </w:r>
    </w:p>
    <w:p w14:paraId="0388A770" w14:textId="326AAD1F" w:rsidR="00EE5578" w:rsidRDefault="004026B9" w:rsidP="00EB40CA">
      <w:r>
        <w:rPr>
          <w:rFonts w:hint="eastAsia"/>
          <w:lang w:val="x-none"/>
        </w:rPr>
        <w:t>聖所</w:t>
      </w:r>
      <w:r w:rsidRPr="00195C64">
        <w:rPr>
          <w:lang w:val="x-none"/>
        </w:rPr>
        <w:t>院子</w:t>
      </w:r>
      <w:r w:rsidR="00EB40CA" w:rsidRPr="00EB40CA">
        <w:t>南北長50</w:t>
      </w:r>
      <w:r w:rsidR="001052C2">
        <w:t>m</w:t>
      </w:r>
      <w:r w:rsidR="00EB40CA" w:rsidRPr="00EB40CA">
        <w:t>，</w:t>
      </w:r>
      <w:r w:rsidR="00CC6A97" w:rsidRPr="00E84118">
        <w:rPr>
          <w:rFonts w:hint="eastAsia"/>
        </w:rPr>
        <w:t>東西寬</w:t>
      </w:r>
      <w:r w:rsidR="00CC6A97" w:rsidRPr="00E84118">
        <w:t>2</w:t>
      </w:r>
      <w:r w:rsidR="00CC6A97" w:rsidRPr="00EB40CA">
        <w:t>5</w:t>
      </w:r>
      <w:r w:rsidR="00CC6A97">
        <w:t>m</w:t>
      </w:r>
      <w:r w:rsidR="008565CB">
        <w:rPr>
          <w:rFonts w:hint="eastAsia"/>
        </w:rPr>
        <w:t>。</w:t>
      </w:r>
      <w:r w:rsidR="00EB40CA" w:rsidRPr="00EB40CA">
        <w:t>南北兩</w:t>
      </w:r>
      <w:r w:rsidR="008565CB">
        <w:rPr>
          <w:rFonts w:hint="eastAsia"/>
        </w:rPr>
        <w:t>面</w:t>
      </w:r>
      <w:r w:rsidR="00EB40CA" w:rsidRPr="00EB40CA">
        <w:t>豎立二十根銀柱，並製作銀鉤</w:t>
      </w:r>
      <w:r w:rsidR="001641C8">
        <w:rPr>
          <w:rFonts w:hint="eastAsia"/>
        </w:rPr>
        <w:t>銅座</w:t>
      </w:r>
      <w:r w:rsidR="00287D84" w:rsidRPr="00E84118">
        <w:rPr>
          <w:rFonts w:hint="eastAsia"/>
        </w:rPr>
        <w:t>和銅</w:t>
      </w:r>
      <w:r w:rsidR="00287D84" w:rsidRPr="00E84118">
        <w:t>橛子</w:t>
      </w:r>
      <w:r w:rsidR="00EB40CA" w:rsidRPr="00EB40CA">
        <w:t>，</w:t>
      </w:r>
      <w:r w:rsidR="000D2FAC">
        <w:rPr>
          <w:rFonts w:hint="eastAsia"/>
        </w:rPr>
        <w:t>細</w:t>
      </w:r>
      <w:r w:rsidR="00EB40CA" w:rsidRPr="00EB40CA">
        <w:t>麻</w:t>
      </w:r>
      <w:r w:rsidR="000D2FAC">
        <w:rPr>
          <w:rFonts w:hint="eastAsia"/>
        </w:rPr>
        <w:t>做的</w:t>
      </w:r>
      <w:r w:rsidR="00EB40CA" w:rsidRPr="00EB40CA">
        <w:t>帷</w:t>
      </w:r>
      <w:r w:rsidR="000D2FAC">
        <w:rPr>
          <w:rFonts w:hint="eastAsia"/>
        </w:rPr>
        <w:t>子，</w:t>
      </w:r>
      <w:r w:rsidR="00EB40CA" w:rsidRPr="00EB40CA">
        <w:t>高2.5</w:t>
      </w:r>
      <w:r w:rsidR="000D2FAC" w:rsidRPr="00E84118">
        <w:t>m</w:t>
      </w:r>
      <w:r w:rsidR="00EB40CA" w:rsidRPr="00EB40CA">
        <w:t>，</w:t>
      </w:r>
      <w:r w:rsidR="000D2FAC">
        <w:rPr>
          <w:rFonts w:hint="eastAsia"/>
        </w:rPr>
        <w:t>使</w:t>
      </w:r>
      <w:r w:rsidR="008F391A">
        <w:rPr>
          <w:rFonts w:hint="eastAsia"/>
        </w:rPr>
        <w:t>閒</w:t>
      </w:r>
      <w:r w:rsidR="00EB40CA" w:rsidRPr="00EB40CA">
        <w:t>人看不見</w:t>
      </w:r>
      <w:r w:rsidR="000D2FAC">
        <w:rPr>
          <w:rFonts w:hint="eastAsia"/>
        </w:rPr>
        <w:t>院內</w:t>
      </w:r>
      <w:r w:rsidR="00EB40CA">
        <w:t>。</w:t>
      </w:r>
      <w:r w:rsidR="002F5219">
        <w:rPr>
          <w:rFonts w:hint="eastAsia"/>
        </w:rPr>
        <w:t>這</w:t>
      </w:r>
      <w:r w:rsidR="00EB40CA" w:rsidRPr="00EB40CA">
        <w:t>是聖所與世界隔開的牆，</w:t>
      </w:r>
      <w:r w:rsidR="002F5219">
        <w:rPr>
          <w:rFonts w:hint="eastAsia"/>
        </w:rPr>
        <w:t>表示</w:t>
      </w:r>
      <w:r w:rsidR="00EB40CA" w:rsidRPr="00EB40CA">
        <w:t>聖潔的</w:t>
      </w:r>
      <w:r w:rsidR="00DD660E">
        <w:t xml:space="preserve">　神</w:t>
      </w:r>
      <w:r w:rsidR="002F5219">
        <w:rPr>
          <w:rFonts w:hint="eastAsia"/>
        </w:rPr>
        <w:t>與</w:t>
      </w:r>
      <w:r w:rsidR="00EB40CA" w:rsidRPr="00EB40CA">
        <w:t>罪惡的世界</w:t>
      </w:r>
      <w:r w:rsidR="002F5219">
        <w:rPr>
          <w:rFonts w:hint="eastAsia"/>
        </w:rPr>
        <w:t>必須隔開</w:t>
      </w:r>
      <w:r w:rsidR="00EB40CA">
        <w:t>。</w:t>
      </w:r>
      <w:r w:rsidR="00136CE6">
        <w:rPr>
          <w:rFonts w:hint="eastAsia"/>
          <w:lang w:val="x-none"/>
        </w:rPr>
        <w:t>聖所</w:t>
      </w:r>
      <w:r w:rsidR="00136CE6" w:rsidRPr="00195C64">
        <w:rPr>
          <w:lang w:val="x-none"/>
        </w:rPr>
        <w:t>院子</w:t>
      </w:r>
      <w:r w:rsidR="00EB40CA" w:rsidRPr="00EB40CA">
        <w:t>的門是</w:t>
      </w:r>
      <w:r w:rsidR="00136CE6">
        <w:rPr>
          <w:rFonts w:hint="eastAsia"/>
        </w:rPr>
        <w:t>朝</w:t>
      </w:r>
      <w:r w:rsidR="00EB40CA" w:rsidRPr="00EB40CA">
        <w:t>東</w:t>
      </w:r>
      <w:r w:rsidR="00136CE6">
        <w:rPr>
          <w:rFonts w:hint="eastAsia"/>
        </w:rPr>
        <w:t>，</w:t>
      </w:r>
      <w:r w:rsidR="00136CE6" w:rsidRPr="00EB40CA">
        <w:t>寬</w:t>
      </w:r>
      <w:r w:rsidR="00592F4A">
        <w:rPr>
          <w:rFonts w:hint="eastAsia"/>
        </w:rPr>
        <w:t>10</w:t>
      </w:r>
      <w:r w:rsidR="00136CE6" w:rsidRPr="00E84118">
        <w:t>m</w:t>
      </w:r>
      <w:r w:rsidR="00356E6E" w:rsidRPr="00E84118">
        <w:rPr>
          <w:rFonts w:hint="eastAsia"/>
        </w:rPr>
        <w:t>。</w:t>
      </w:r>
      <w:r w:rsidR="00356E6E">
        <w:rPr>
          <w:rFonts w:hint="eastAsia"/>
        </w:rPr>
        <w:t>這預表</w:t>
      </w:r>
      <w:r w:rsidR="00356E6E" w:rsidRPr="00EB40CA">
        <w:t>耶穌是羊的門</w:t>
      </w:r>
      <w:r w:rsidR="00356E6E">
        <w:rPr>
          <w:rFonts w:hint="eastAsia"/>
        </w:rPr>
        <w:t>，耶穌是罪人</w:t>
      </w:r>
      <w:r w:rsidR="00322A65">
        <w:rPr>
          <w:rFonts w:hint="eastAsia"/>
        </w:rPr>
        <w:t>來到聖潔</w:t>
      </w:r>
      <w:r w:rsidR="00DD660E">
        <w:rPr>
          <w:rFonts w:hint="eastAsia"/>
        </w:rPr>
        <w:t xml:space="preserve">　神</w:t>
      </w:r>
      <w:r w:rsidR="00322A65">
        <w:rPr>
          <w:rFonts w:hint="eastAsia"/>
        </w:rPr>
        <w:t>的惟一之門</w:t>
      </w:r>
      <w:r w:rsidR="00EB40CA">
        <w:t>。</w:t>
      </w:r>
      <w:r w:rsidR="00B00A61" w:rsidRPr="00EB40CA">
        <w:t>請看</w:t>
      </w:r>
      <w:r w:rsidR="00B00A61">
        <w:t>第</w:t>
      </w:r>
      <w:r w:rsidR="00B00A61" w:rsidRPr="00EB40CA">
        <w:t>2</w:t>
      </w:r>
      <w:r w:rsidR="00B00A61">
        <w:rPr>
          <w:rFonts w:hint="eastAsia"/>
        </w:rPr>
        <w:t>7</w:t>
      </w:r>
      <w:r w:rsidR="00B00A61" w:rsidRPr="00EB40CA">
        <w:t>:</w:t>
      </w:r>
      <w:r w:rsidR="00B00A61">
        <w:rPr>
          <w:rFonts w:hint="eastAsia"/>
        </w:rPr>
        <w:t>2</w:t>
      </w:r>
      <w:r w:rsidR="003774DA">
        <w:t>0</w:t>
      </w:r>
      <w:r w:rsidR="00B00A61" w:rsidRPr="00EB40CA">
        <w:t>-</w:t>
      </w:r>
      <w:r w:rsidR="00B00A61">
        <w:rPr>
          <w:rFonts w:hint="eastAsia"/>
        </w:rPr>
        <w:t>2</w:t>
      </w:r>
      <w:r w:rsidR="003774DA">
        <w:t>1</w:t>
      </w:r>
      <w:r w:rsidR="00B00A61">
        <w:t>節：</w:t>
      </w:r>
      <w:r w:rsidR="000C15BD" w:rsidRPr="00E84118">
        <w:t>「</w:t>
      </w:r>
      <w:r w:rsidR="000C15BD" w:rsidRPr="00EA0D18">
        <w:rPr>
          <w:rStyle w:val="a2"/>
          <w:lang w:val="x-none"/>
        </w:rPr>
        <w:t>你要吩咐以</w:t>
      </w:r>
      <w:r w:rsidR="000C15BD" w:rsidRPr="00EA0D18">
        <w:rPr>
          <w:rStyle w:val="a2"/>
          <w:lang w:val="x-none"/>
        </w:rPr>
        <w:t>色列人，把那為點燈搗成的清橄欖油拿來給你，使燈常常點著。在會幕中法櫃前的幔外，亞倫和他的兒子，從晚上到早晨，要在耶和華面前經理這燈。這要作以色列人世世代代永遠的定例。</w:t>
      </w:r>
      <w:r w:rsidR="000C15BD" w:rsidRPr="00E84118">
        <w:t>」</w:t>
      </w:r>
      <w:r w:rsidR="00EB40CA" w:rsidRPr="00EB40CA">
        <w:t>從27</w:t>
      </w:r>
      <w:r w:rsidR="00752B01">
        <w:t>:</w:t>
      </w:r>
      <w:r w:rsidR="00EB40CA" w:rsidRPr="00EB40CA">
        <w:t>21節，「</w:t>
      </w:r>
      <w:r w:rsidR="00EF3FAD" w:rsidRPr="00E879CC">
        <w:rPr>
          <w:rStyle w:val="a2"/>
          <w:rFonts w:hint="eastAsia"/>
        </w:rPr>
        <w:t>聖所</w:t>
      </w:r>
      <w:proofErr w:type="gramStart"/>
      <w:r w:rsidR="00EB40CA" w:rsidRPr="00EB40CA">
        <w:t>」</w:t>
      </w:r>
      <w:r w:rsidR="00E879CC">
        <w:rPr>
          <w:rFonts w:hint="eastAsia"/>
        </w:rPr>
        <w:t>(</w:t>
      </w:r>
      <w:proofErr w:type="gramEnd"/>
      <w:r w:rsidR="00E879CC">
        <w:rPr>
          <w:rFonts w:hint="eastAsia"/>
        </w:rPr>
        <w:t>25:</w:t>
      </w:r>
      <w:proofErr w:type="gramStart"/>
      <w:r w:rsidR="00E879CC">
        <w:rPr>
          <w:rFonts w:hint="eastAsia"/>
        </w:rPr>
        <w:t>8)</w:t>
      </w:r>
      <w:r w:rsidR="00EB40CA" w:rsidRPr="00EB40CA">
        <w:t>一詞改為</w:t>
      </w:r>
      <w:proofErr w:type="gramEnd"/>
      <w:r w:rsidR="00EB40CA" w:rsidRPr="00EB40CA">
        <w:t>「</w:t>
      </w:r>
      <w:r w:rsidR="00EB40CA" w:rsidRPr="00E879CC">
        <w:rPr>
          <w:rStyle w:val="a2"/>
        </w:rPr>
        <w:t>會幕</w:t>
      </w:r>
      <w:r w:rsidR="00EB40CA" w:rsidRPr="00EB40CA">
        <w:t>」。</w:t>
      </w:r>
      <w:r w:rsidR="00DD660E">
        <w:t xml:space="preserve">　神</w:t>
      </w:r>
      <w:r w:rsidR="00EB40CA" w:rsidRPr="00EB40CA">
        <w:t>所住的殿，變成</w:t>
      </w:r>
      <w:r w:rsidR="00DD660E">
        <w:rPr>
          <w:rFonts w:hint="eastAsia"/>
        </w:rPr>
        <w:t xml:space="preserve">　神</w:t>
      </w:r>
      <w:r w:rsidR="00913AC2">
        <w:rPr>
          <w:rFonts w:hint="eastAsia"/>
        </w:rPr>
        <w:t>與</w:t>
      </w:r>
      <w:r w:rsidR="00EB40CA" w:rsidRPr="00EB40CA">
        <w:t>以色列人</w:t>
      </w:r>
      <w:r w:rsidR="00913AC2">
        <w:rPr>
          <w:rFonts w:hint="eastAsia"/>
        </w:rPr>
        <w:t>相</w:t>
      </w:r>
      <w:r w:rsidR="00EB40CA" w:rsidRPr="00EB40CA">
        <w:t>會的殿。亞倫和他的兒子們</w:t>
      </w:r>
      <w:r w:rsidR="008C74AA">
        <w:rPr>
          <w:rFonts w:hint="eastAsia"/>
        </w:rPr>
        <w:t>承擔作祭司的職任，負責</w:t>
      </w:r>
      <w:r w:rsidR="00353297" w:rsidRPr="00E84118">
        <w:t>經理</w:t>
      </w:r>
      <w:r w:rsidR="00EB40CA" w:rsidRPr="00EB40CA">
        <w:t>聖所</w:t>
      </w:r>
      <w:r w:rsidR="00B31BAF">
        <w:rPr>
          <w:rFonts w:hint="eastAsia"/>
        </w:rPr>
        <w:t>裏的</w:t>
      </w:r>
      <w:r w:rsidR="00EB40CA" w:rsidRPr="00EB40CA">
        <w:t>燈</w:t>
      </w:r>
      <w:r w:rsidR="00EB40CA">
        <w:t>。</w:t>
      </w:r>
      <w:r w:rsidR="00EB40CA" w:rsidRPr="00EB40CA">
        <w:t>祭司必須從傍晚到早上</w:t>
      </w:r>
      <w:r w:rsidR="005B1E07">
        <w:rPr>
          <w:rFonts w:hint="eastAsia"/>
        </w:rPr>
        <w:t>，</w:t>
      </w:r>
      <w:r w:rsidR="00353297" w:rsidRPr="00E84118">
        <w:t>使燈常常點著</w:t>
      </w:r>
      <w:r w:rsidR="00BA78E0" w:rsidRPr="00E84118">
        <w:rPr>
          <w:rFonts w:hint="eastAsia"/>
        </w:rPr>
        <w:t>。</w:t>
      </w:r>
      <w:r w:rsidR="00154B59" w:rsidRPr="00E84118">
        <w:rPr>
          <w:rFonts w:hint="eastAsia"/>
        </w:rPr>
        <w:t>「</w:t>
      </w:r>
      <w:r w:rsidR="00154B59" w:rsidRPr="00E879CC">
        <w:rPr>
          <w:rStyle w:val="a2"/>
          <w:lang w:val="x-none"/>
        </w:rPr>
        <w:t>經理</w:t>
      </w:r>
      <w:r w:rsidR="00154B59" w:rsidRPr="00E84118">
        <w:rPr>
          <w:rFonts w:hint="eastAsia"/>
        </w:rPr>
        <w:t>」</w:t>
      </w:r>
      <w:r w:rsidR="00154B59">
        <w:rPr>
          <w:rFonts w:hint="eastAsia"/>
        </w:rPr>
        <w:t>有著看守</w:t>
      </w:r>
      <w:r w:rsidR="00EB40CA" w:rsidRPr="00EB40CA">
        <w:t>，</w:t>
      </w:r>
      <w:r w:rsidR="00576023">
        <w:rPr>
          <w:rFonts w:hint="eastAsia"/>
        </w:rPr>
        <w:t>不容燈</w:t>
      </w:r>
      <w:r w:rsidR="00EB40CA" w:rsidRPr="00EB40CA">
        <w:t>熄滅。撒母耳記上3章，</w:t>
      </w:r>
      <w:r w:rsidR="005D1DC4" w:rsidRPr="005D1DC4">
        <w:rPr>
          <w:lang w:val="x-none"/>
        </w:rPr>
        <w:t>耶和華的言語稀少，不常有默示</w:t>
      </w:r>
      <w:r w:rsidR="00EB40CA" w:rsidRPr="00EB40CA">
        <w:t>，</w:t>
      </w:r>
      <w:r w:rsidR="005D1DC4" w:rsidRPr="00E84118">
        <w:rPr>
          <w:rFonts w:hint="eastAsia"/>
        </w:rPr>
        <w:t>因為當時的</w:t>
      </w:r>
      <w:r w:rsidR="00EB40CA" w:rsidRPr="00EB40CA">
        <w:t>大祭司以利並沒</w:t>
      </w:r>
      <w:r w:rsidR="005D1DC4">
        <w:rPr>
          <w:rFonts w:hint="eastAsia"/>
        </w:rPr>
        <w:t>好好地經理</w:t>
      </w:r>
      <w:r w:rsidR="00DD660E">
        <w:rPr>
          <w:rFonts w:hint="eastAsia"/>
        </w:rPr>
        <w:t xml:space="preserve">　神</w:t>
      </w:r>
      <w:r w:rsidR="00992EE8">
        <w:rPr>
          <w:rFonts w:hint="eastAsia"/>
        </w:rPr>
        <w:t>的話語</w:t>
      </w:r>
      <w:r w:rsidR="00EB40CA">
        <w:t>。</w:t>
      </w:r>
      <w:r w:rsidR="00EB40CA" w:rsidRPr="00EB40CA">
        <w:t>年輕的撒母耳</w:t>
      </w:r>
      <w:r w:rsidR="00B8334C">
        <w:rPr>
          <w:rFonts w:hint="eastAsia"/>
        </w:rPr>
        <w:t>事奉耶和華的殿，即時睡覺也</w:t>
      </w:r>
      <w:r w:rsidR="00992EE8">
        <w:rPr>
          <w:rFonts w:hint="eastAsia"/>
        </w:rPr>
        <w:t>警醒</w:t>
      </w:r>
      <w:r w:rsidR="00B8334C">
        <w:rPr>
          <w:rFonts w:hint="eastAsia"/>
        </w:rPr>
        <w:t>，聽見以為是以利</w:t>
      </w:r>
      <w:r w:rsidR="002F1CF5">
        <w:rPr>
          <w:rFonts w:hint="eastAsia"/>
        </w:rPr>
        <w:t>叫他</w:t>
      </w:r>
      <w:r w:rsidR="008F391A">
        <w:rPr>
          <w:rFonts w:hint="eastAsia"/>
        </w:rPr>
        <w:t>三次</w:t>
      </w:r>
      <w:r w:rsidR="002F1CF5">
        <w:rPr>
          <w:rFonts w:hint="eastAsia"/>
        </w:rPr>
        <w:t>，</w:t>
      </w:r>
      <w:r w:rsidR="00EE5578">
        <w:rPr>
          <w:rFonts w:hint="eastAsia"/>
        </w:rPr>
        <w:t>也</w:t>
      </w:r>
      <w:r w:rsidR="008F391A">
        <w:rPr>
          <w:rFonts w:hint="eastAsia"/>
        </w:rPr>
        <w:t>就三次</w:t>
      </w:r>
      <w:r w:rsidR="00EE5578">
        <w:rPr>
          <w:rFonts w:hint="eastAsia"/>
        </w:rPr>
        <w:t>起來找他，其實是耶和華呼喚他。</w:t>
      </w:r>
      <w:r w:rsidR="00EB40CA" w:rsidRPr="00EB40CA">
        <w:t>「</w:t>
      </w:r>
      <w:r w:rsidR="00DD660E">
        <w:rPr>
          <w:rStyle w:val="a2"/>
          <w:lang w:val="x-none"/>
        </w:rPr>
        <w:t xml:space="preserve">　神</w:t>
      </w:r>
      <w:r w:rsidR="00382D78" w:rsidRPr="00EE5578">
        <w:rPr>
          <w:rStyle w:val="a2"/>
          <w:lang w:val="x-none"/>
        </w:rPr>
        <w:t>的燈在</w:t>
      </w:r>
      <w:r w:rsidR="00DD660E">
        <w:rPr>
          <w:rStyle w:val="a2"/>
          <w:lang w:val="x-none"/>
        </w:rPr>
        <w:t xml:space="preserve">　神</w:t>
      </w:r>
      <w:r w:rsidR="00382D78" w:rsidRPr="00EE5578">
        <w:rPr>
          <w:rStyle w:val="a2"/>
          <w:lang w:val="x-none"/>
        </w:rPr>
        <w:t>耶和華殿內約櫃那裡，還沒有熄滅，</w:t>
      </w:r>
      <w:r w:rsidR="00EB40CA" w:rsidRPr="00EB40CA">
        <w:t>」</w:t>
      </w:r>
      <w:r w:rsidR="00EB40CA">
        <w:t>(</w:t>
      </w:r>
      <w:r w:rsidR="00EB40CA" w:rsidRPr="00EB40CA">
        <w:t>撒上3:</w:t>
      </w:r>
      <w:proofErr w:type="gramStart"/>
      <w:r w:rsidR="00EB40CA" w:rsidRPr="00EB40CA">
        <w:t>3</w:t>
      </w:r>
      <w:r w:rsidR="00EB40CA">
        <w:t>)。</w:t>
      </w:r>
      <w:proofErr w:type="gramEnd"/>
    </w:p>
    <w:p w14:paraId="6BADD149" w14:textId="36972E5B" w:rsidR="00660F34" w:rsidRDefault="00EB40CA" w:rsidP="00EB40CA">
      <w:r w:rsidRPr="00EB40CA">
        <w:t>燈</w:t>
      </w:r>
      <w:r w:rsidR="00660F34">
        <w:rPr>
          <w:rFonts w:hint="eastAsia"/>
        </w:rPr>
        <w:t>意思</w:t>
      </w:r>
      <w:r w:rsidRPr="00EB40CA">
        <w:t>是</w:t>
      </w:r>
      <w:r w:rsidR="00660F34">
        <w:rPr>
          <w:rFonts w:hint="eastAsia"/>
        </w:rPr>
        <w:t>通</w:t>
      </w:r>
      <w:r w:rsidRPr="00EB40CA">
        <w:t>過大祭司</w:t>
      </w:r>
      <w:r w:rsidR="00660F34">
        <w:rPr>
          <w:rFonts w:hint="eastAsia"/>
        </w:rPr>
        <w:t>或</w:t>
      </w:r>
      <w:r w:rsidRPr="00EB40CA">
        <w:t>先知宣講和啟示</w:t>
      </w:r>
      <w:r w:rsidR="00DD660E">
        <w:t xml:space="preserve">　神</w:t>
      </w:r>
      <w:r w:rsidRPr="00EB40CA">
        <w:t>的話語</w:t>
      </w:r>
      <w:r>
        <w:t>。</w:t>
      </w:r>
      <w:r w:rsidR="00660F34">
        <w:rPr>
          <w:rFonts w:hint="eastAsia"/>
        </w:rPr>
        <w:t>會幕成為</w:t>
      </w:r>
      <w:r w:rsidR="00DD660E">
        <w:rPr>
          <w:rFonts w:hint="eastAsia"/>
        </w:rPr>
        <w:t xml:space="preserve">　神</w:t>
      </w:r>
      <w:r w:rsidR="00660F34">
        <w:rPr>
          <w:rFonts w:hint="eastAsia"/>
        </w:rPr>
        <w:t>的居所，也使</w:t>
      </w:r>
      <w:r w:rsidR="00DD660E">
        <w:t xml:space="preserve">　神</w:t>
      </w:r>
      <w:r w:rsidR="00E10B8D" w:rsidRPr="00EB40CA">
        <w:t>與百姓相遇的</w:t>
      </w:r>
      <w:r w:rsidR="00E10B8D">
        <w:rPr>
          <w:rFonts w:hint="eastAsia"/>
        </w:rPr>
        <w:t>會幕，好讓</w:t>
      </w:r>
      <w:r w:rsidR="00DD660E">
        <w:rPr>
          <w:rFonts w:hint="eastAsia"/>
        </w:rPr>
        <w:t xml:space="preserve">　神</w:t>
      </w:r>
      <w:r w:rsidR="00E10B8D">
        <w:rPr>
          <w:rFonts w:hint="eastAsia"/>
        </w:rPr>
        <w:t>的話語光照人。會幕裏最重要</w:t>
      </w:r>
      <w:r w:rsidR="00B56148">
        <w:rPr>
          <w:rFonts w:hint="eastAsia"/>
        </w:rPr>
        <w:t>的</w:t>
      </w:r>
      <w:r w:rsidR="00E10B8D">
        <w:rPr>
          <w:rFonts w:hint="eastAsia"/>
        </w:rPr>
        <w:t>就是</w:t>
      </w:r>
      <w:r w:rsidR="00DD660E">
        <w:rPr>
          <w:rFonts w:hint="eastAsia"/>
        </w:rPr>
        <w:t xml:space="preserve">　神</w:t>
      </w:r>
      <w:r w:rsidR="00E10B8D">
        <w:rPr>
          <w:rFonts w:hint="eastAsia"/>
        </w:rPr>
        <w:t>的</w:t>
      </w:r>
      <w:r w:rsidR="00B56148">
        <w:rPr>
          <w:rFonts w:hint="eastAsia"/>
        </w:rPr>
        <w:t>話語</w:t>
      </w:r>
      <w:r w:rsidR="00E10B8D">
        <w:rPr>
          <w:rFonts w:hint="eastAsia"/>
        </w:rPr>
        <w:t>。</w:t>
      </w:r>
      <w:r w:rsidR="00B56148">
        <w:rPr>
          <w:rFonts w:hint="eastAsia"/>
        </w:rPr>
        <w:t>我們通過</w:t>
      </w:r>
      <w:r w:rsidR="00DD660E">
        <w:rPr>
          <w:rFonts w:hint="eastAsia"/>
        </w:rPr>
        <w:t xml:space="preserve">　神</w:t>
      </w:r>
      <w:r w:rsidR="00B56148">
        <w:rPr>
          <w:rFonts w:hint="eastAsia"/>
        </w:rPr>
        <w:t>的道，與</w:t>
      </w:r>
      <w:r w:rsidR="00DD660E">
        <w:rPr>
          <w:rFonts w:hint="eastAsia"/>
        </w:rPr>
        <w:t xml:space="preserve">　神</w:t>
      </w:r>
      <w:r w:rsidR="00B56148">
        <w:rPr>
          <w:rFonts w:hint="eastAsia"/>
        </w:rPr>
        <w:t>相遇，在主話</w:t>
      </w:r>
      <w:r w:rsidR="00E41A27">
        <w:rPr>
          <w:rFonts w:hint="eastAsia"/>
        </w:rPr>
        <w:t>語前更新和悔改，使我們成為世上的</w:t>
      </w:r>
      <w:r w:rsidR="00E41A27" w:rsidRPr="00EB40CA">
        <w:t>鹽</w:t>
      </w:r>
      <w:r w:rsidR="00E41A27">
        <w:rPr>
          <w:rFonts w:hint="eastAsia"/>
        </w:rPr>
        <w:t>和光，藉</w:t>
      </w:r>
      <w:r w:rsidR="00DD660E">
        <w:rPr>
          <w:rFonts w:hint="eastAsia"/>
        </w:rPr>
        <w:t xml:space="preserve">　神</w:t>
      </w:r>
      <w:r w:rsidR="00E41A27">
        <w:rPr>
          <w:rFonts w:hint="eastAsia"/>
        </w:rPr>
        <w:t>的道</w:t>
      </w:r>
      <w:r w:rsidR="00E41A27" w:rsidRPr="00EB40CA">
        <w:t>照亮黑暗世界</w:t>
      </w:r>
      <w:r w:rsidR="005F76E4">
        <w:rPr>
          <w:rFonts w:hint="eastAsia"/>
        </w:rPr>
        <w:t>。</w:t>
      </w:r>
    </w:p>
    <w:p w14:paraId="69BE33CB" w14:textId="28C85FBF" w:rsidR="00AD2EE6" w:rsidRDefault="0000717A" w:rsidP="00E84118">
      <w:pPr>
        <w:rPr>
          <w:lang w:val="x-none"/>
        </w:rPr>
      </w:pPr>
      <w:r>
        <w:rPr>
          <w:rFonts w:hint="eastAsia"/>
        </w:rPr>
        <w:t>總括而言，今日經文記載會幕</w:t>
      </w:r>
      <w:r w:rsidR="00DD6271">
        <w:rPr>
          <w:rFonts w:hint="eastAsia"/>
        </w:rPr>
        <w:t>的建造，及其器具的製造。</w:t>
      </w:r>
      <w:r w:rsidR="00A46C73">
        <w:rPr>
          <w:rFonts w:hint="eastAsia"/>
        </w:rPr>
        <w:t>裝有</w:t>
      </w:r>
      <w:r w:rsidR="00DD660E">
        <w:rPr>
          <w:rFonts w:hint="eastAsia"/>
        </w:rPr>
        <w:t xml:space="preserve">　神</w:t>
      </w:r>
      <w:r w:rsidR="00A46C73">
        <w:rPr>
          <w:rFonts w:hint="eastAsia"/>
        </w:rPr>
        <w:t>誡命</w:t>
      </w:r>
      <w:r w:rsidR="003F3FBF">
        <w:rPr>
          <w:rFonts w:hint="eastAsia"/>
        </w:rPr>
        <w:t>的</w:t>
      </w:r>
      <w:r w:rsidR="00A46C73">
        <w:rPr>
          <w:rFonts w:hint="eastAsia"/>
        </w:rPr>
        <w:t>約櫃</w:t>
      </w:r>
      <w:r w:rsidR="007159A8">
        <w:rPr>
          <w:rFonts w:hint="eastAsia"/>
        </w:rPr>
        <w:t>和</w:t>
      </w:r>
      <w:r w:rsidR="004A11C4">
        <w:rPr>
          <w:rFonts w:hint="eastAsia"/>
        </w:rPr>
        <w:t>赦罪的施恩座，</w:t>
      </w:r>
      <w:r w:rsidR="00A46C73">
        <w:rPr>
          <w:rFonts w:hint="eastAsia"/>
        </w:rPr>
        <w:t>就</w:t>
      </w:r>
      <w:r w:rsidR="003F3FBF">
        <w:rPr>
          <w:rFonts w:hint="eastAsia"/>
        </w:rPr>
        <w:t>是</w:t>
      </w:r>
      <w:r w:rsidR="004A11C4">
        <w:rPr>
          <w:rFonts w:hint="eastAsia"/>
        </w:rPr>
        <w:t>整個</w:t>
      </w:r>
      <w:r w:rsidR="003F3FBF">
        <w:rPr>
          <w:rFonts w:hint="eastAsia"/>
        </w:rPr>
        <w:t>會幕的中心</w:t>
      </w:r>
      <w:r w:rsidR="004A11C4">
        <w:rPr>
          <w:rFonts w:hint="eastAsia"/>
        </w:rPr>
        <w:t>。</w:t>
      </w:r>
      <w:r w:rsidR="00E902BB" w:rsidRPr="00E902BB">
        <w:rPr>
          <w:rFonts w:hint="eastAsia"/>
        </w:rPr>
        <w:t>離開核心越遠，材料就越不貴重</w:t>
      </w:r>
      <w:r w:rsidR="004A11C4">
        <w:rPr>
          <w:rFonts w:hint="eastAsia"/>
        </w:rPr>
        <w:t>，由金變銀或銅，</w:t>
      </w:r>
      <w:r w:rsidR="00E902BB" w:rsidRPr="00E902BB">
        <w:rPr>
          <w:rFonts w:hint="eastAsia"/>
        </w:rPr>
        <w:t>結構</w:t>
      </w:r>
      <w:r w:rsidR="004A11C4">
        <w:rPr>
          <w:rFonts w:hint="eastAsia"/>
        </w:rPr>
        <w:t>和裝飾就</w:t>
      </w:r>
      <w:r w:rsidR="00E902BB" w:rsidRPr="00E902BB">
        <w:rPr>
          <w:rFonts w:hint="eastAsia"/>
        </w:rPr>
        <w:t>越簡單。</w:t>
      </w:r>
      <w:r w:rsidR="0061383F">
        <w:rPr>
          <w:rFonts w:hint="eastAsia"/>
        </w:rPr>
        <w:t>求主助我們以</w:t>
      </w:r>
      <w:r w:rsidR="00DD660E">
        <w:rPr>
          <w:rFonts w:hint="eastAsia"/>
        </w:rPr>
        <w:t xml:space="preserve">　神</w:t>
      </w:r>
      <w:r w:rsidR="0061383F">
        <w:rPr>
          <w:rFonts w:hint="eastAsia"/>
        </w:rPr>
        <w:t>的話語為中心生活，以傳揚</w:t>
      </w:r>
      <w:r w:rsidR="00DD660E">
        <w:rPr>
          <w:rFonts w:hint="eastAsia"/>
        </w:rPr>
        <w:t xml:space="preserve">　神</w:t>
      </w:r>
      <w:r w:rsidR="0061383F">
        <w:rPr>
          <w:rFonts w:hint="eastAsia"/>
        </w:rPr>
        <w:t>赦罪的道為</w:t>
      </w:r>
      <w:r w:rsidR="00B759FE">
        <w:rPr>
          <w:rFonts w:hint="eastAsia"/>
        </w:rPr>
        <w:t>首要任務，</w:t>
      </w:r>
      <w:r w:rsidR="00003EB6">
        <w:rPr>
          <w:rFonts w:hint="eastAsia"/>
        </w:rPr>
        <w:t>能在</w:t>
      </w:r>
      <w:r w:rsidR="00DD660E">
        <w:rPr>
          <w:rFonts w:hint="eastAsia"/>
        </w:rPr>
        <w:t xml:space="preserve">　神</w:t>
      </w:r>
      <w:r w:rsidR="00003EB6">
        <w:rPr>
          <w:rFonts w:hint="eastAsia"/>
        </w:rPr>
        <w:t>的同住，勝過這黑暗時代。</w:t>
      </w:r>
    </w:p>
    <w:sectPr w:rsidR="00AD2EE6" w:rsidSect="005A44A5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7904" w14:textId="77777777" w:rsidR="007F67A5" w:rsidRDefault="007F67A5">
      <w:r>
        <w:separator/>
      </w:r>
    </w:p>
  </w:endnote>
  <w:endnote w:type="continuationSeparator" w:id="0">
    <w:p w14:paraId="2C308949" w14:textId="77777777" w:rsidR="007F67A5" w:rsidRDefault="007F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1B7B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1D26" w14:textId="77777777" w:rsidR="007F67A5" w:rsidRDefault="007F67A5">
      <w:r>
        <w:separator/>
      </w:r>
    </w:p>
  </w:footnote>
  <w:footnote w:type="continuationSeparator" w:id="0">
    <w:p w14:paraId="18AA0690" w14:textId="77777777" w:rsidR="007F67A5" w:rsidRDefault="007F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5726"/>
    <w:multiLevelType w:val="hybridMultilevel"/>
    <w:tmpl w:val="8184396E"/>
    <w:lvl w:ilvl="0" w:tplc="30DE4618">
      <w:start w:val="3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5E8B"/>
    <w:multiLevelType w:val="hybridMultilevel"/>
    <w:tmpl w:val="788CF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28738">
    <w:abstractNumId w:val="1"/>
  </w:num>
  <w:num w:numId="2" w16cid:durableId="21400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9B"/>
    <w:rsid w:val="00000EB6"/>
    <w:rsid w:val="00003EB6"/>
    <w:rsid w:val="0000717A"/>
    <w:rsid w:val="00011D36"/>
    <w:rsid w:val="0003157F"/>
    <w:rsid w:val="000317E4"/>
    <w:rsid w:val="00034F02"/>
    <w:rsid w:val="00037B9D"/>
    <w:rsid w:val="00040746"/>
    <w:rsid w:val="000572C5"/>
    <w:rsid w:val="0005747F"/>
    <w:rsid w:val="00062581"/>
    <w:rsid w:val="0007251A"/>
    <w:rsid w:val="00073A5C"/>
    <w:rsid w:val="00073C95"/>
    <w:rsid w:val="000744BC"/>
    <w:rsid w:val="00074D3E"/>
    <w:rsid w:val="000769B1"/>
    <w:rsid w:val="00077FAA"/>
    <w:rsid w:val="0008335C"/>
    <w:rsid w:val="00086F34"/>
    <w:rsid w:val="000929A3"/>
    <w:rsid w:val="00092B18"/>
    <w:rsid w:val="00093FE6"/>
    <w:rsid w:val="00094AF2"/>
    <w:rsid w:val="00096DCE"/>
    <w:rsid w:val="000A27ED"/>
    <w:rsid w:val="000A34FB"/>
    <w:rsid w:val="000A5173"/>
    <w:rsid w:val="000B257D"/>
    <w:rsid w:val="000B5775"/>
    <w:rsid w:val="000C0B7D"/>
    <w:rsid w:val="000C15BD"/>
    <w:rsid w:val="000C3136"/>
    <w:rsid w:val="000D13C3"/>
    <w:rsid w:val="000D24BC"/>
    <w:rsid w:val="000D2FAC"/>
    <w:rsid w:val="000D4C8D"/>
    <w:rsid w:val="000E273F"/>
    <w:rsid w:val="000E4A76"/>
    <w:rsid w:val="000E6A69"/>
    <w:rsid w:val="000F501B"/>
    <w:rsid w:val="00102E7C"/>
    <w:rsid w:val="001052C2"/>
    <w:rsid w:val="0011280E"/>
    <w:rsid w:val="0012452A"/>
    <w:rsid w:val="001252DD"/>
    <w:rsid w:val="001277EA"/>
    <w:rsid w:val="00130682"/>
    <w:rsid w:val="00133E0A"/>
    <w:rsid w:val="00136CE6"/>
    <w:rsid w:val="00137B04"/>
    <w:rsid w:val="00140169"/>
    <w:rsid w:val="001403AB"/>
    <w:rsid w:val="0015073C"/>
    <w:rsid w:val="00151D12"/>
    <w:rsid w:val="001542BD"/>
    <w:rsid w:val="00154B59"/>
    <w:rsid w:val="001578F2"/>
    <w:rsid w:val="001602FD"/>
    <w:rsid w:val="001641C8"/>
    <w:rsid w:val="00164985"/>
    <w:rsid w:val="00165019"/>
    <w:rsid w:val="0017396D"/>
    <w:rsid w:val="00185345"/>
    <w:rsid w:val="001869AE"/>
    <w:rsid w:val="00195C64"/>
    <w:rsid w:val="001A260B"/>
    <w:rsid w:val="001A6BC4"/>
    <w:rsid w:val="001A784B"/>
    <w:rsid w:val="001B1670"/>
    <w:rsid w:val="001B1B8E"/>
    <w:rsid w:val="001B40D4"/>
    <w:rsid w:val="001B764A"/>
    <w:rsid w:val="001C75DE"/>
    <w:rsid w:val="001D319D"/>
    <w:rsid w:val="001D5919"/>
    <w:rsid w:val="001E12E2"/>
    <w:rsid w:val="001E1C7E"/>
    <w:rsid w:val="001E289A"/>
    <w:rsid w:val="001E2976"/>
    <w:rsid w:val="001E6B13"/>
    <w:rsid w:val="001F48BD"/>
    <w:rsid w:val="0020020E"/>
    <w:rsid w:val="00214DAE"/>
    <w:rsid w:val="00215BCB"/>
    <w:rsid w:val="00221EC3"/>
    <w:rsid w:val="00231EE7"/>
    <w:rsid w:val="0023725A"/>
    <w:rsid w:val="0023783C"/>
    <w:rsid w:val="00243F71"/>
    <w:rsid w:val="00245814"/>
    <w:rsid w:val="00245B2B"/>
    <w:rsid w:val="00264CBE"/>
    <w:rsid w:val="002666DC"/>
    <w:rsid w:val="00270809"/>
    <w:rsid w:val="00272904"/>
    <w:rsid w:val="00273D3B"/>
    <w:rsid w:val="002815B5"/>
    <w:rsid w:val="00281ABA"/>
    <w:rsid w:val="00282984"/>
    <w:rsid w:val="00287D84"/>
    <w:rsid w:val="00294BC1"/>
    <w:rsid w:val="00294F1E"/>
    <w:rsid w:val="00295387"/>
    <w:rsid w:val="002970C0"/>
    <w:rsid w:val="002A0F1A"/>
    <w:rsid w:val="002A31FC"/>
    <w:rsid w:val="002A67FE"/>
    <w:rsid w:val="002A7806"/>
    <w:rsid w:val="002B1316"/>
    <w:rsid w:val="002B1B63"/>
    <w:rsid w:val="002C28DF"/>
    <w:rsid w:val="002D2AE5"/>
    <w:rsid w:val="002D34D8"/>
    <w:rsid w:val="002D4391"/>
    <w:rsid w:val="002E0015"/>
    <w:rsid w:val="002E2929"/>
    <w:rsid w:val="002E4B9B"/>
    <w:rsid w:val="002E6E34"/>
    <w:rsid w:val="002F1CF5"/>
    <w:rsid w:val="002F5219"/>
    <w:rsid w:val="002F6FA0"/>
    <w:rsid w:val="00310AE5"/>
    <w:rsid w:val="00312B3D"/>
    <w:rsid w:val="00322A65"/>
    <w:rsid w:val="00322B80"/>
    <w:rsid w:val="003355A2"/>
    <w:rsid w:val="00341599"/>
    <w:rsid w:val="00352B47"/>
    <w:rsid w:val="00352E74"/>
    <w:rsid w:val="00353297"/>
    <w:rsid w:val="003532A4"/>
    <w:rsid w:val="00356E6E"/>
    <w:rsid w:val="0036037F"/>
    <w:rsid w:val="00361DA4"/>
    <w:rsid w:val="0036370A"/>
    <w:rsid w:val="003663D5"/>
    <w:rsid w:val="00370364"/>
    <w:rsid w:val="0037496E"/>
    <w:rsid w:val="00374CC1"/>
    <w:rsid w:val="00374E4D"/>
    <w:rsid w:val="003774DA"/>
    <w:rsid w:val="00377638"/>
    <w:rsid w:val="00382D78"/>
    <w:rsid w:val="00391926"/>
    <w:rsid w:val="00393972"/>
    <w:rsid w:val="00393D8C"/>
    <w:rsid w:val="0039481B"/>
    <w:rsid w:val="003C53C3"/>
    <w:rsid w:val="003C552C"/>
    <w:rsid w:val="003D03AC"/>
    <w:rsid w:val="003D1BF0"/>
    <w:rsid w:val="003D46AE"/>
    <w:rsid w:val="003E0FE4"/>
    <w:rsid w:val="003E6262"/>
    <w:rsid w:val="003E785B"/>
    <w:rsid w:val="003F1587"/>
    <w:rsid w:val="003F3FBF"/>
    <w:rsid w:val="003F57FB"/>
    <w:rsid w:val="00401D97"/>
    <w:rsid w:val="004026B9"/>
    <w:rsid w:val="00410F95"/>
    <w:rsid w:val="0041567D"/>
    <w:rsid w:val="00423492"/>
    <w:rsid w:val="004241AD"/>
    <w:rsid w:val="00440AB5"/>
    <w:rsid w:val="00442AD7"/>
    <w:rsid w:val="00442E3D"/>
    <w:rsid w:val="00451101"/>
    <w:rsid w:val="00453D1E"/>
    <w:rsid w:val="0045688C"/>
    <w:rsid w:val="00457505"/>
    <w:rsid w:val="00461AFF"/>
    <w:rsid w:val="00462845"/>
    <w:rsid w:val="0046575C"/>
    <w:rsid w:val="004732D6"/>
    <w:rsid w:val="00480E5F"/>
    <w:rsid w:val="00484A74"/>
    <w:rsid w:val="00486973"/>
    <w:rsid w:val="00487778"/>
    <w:rsid w:val="004A11C4"/>
    <w:rsid w:val="004A1A2A"/>
    <w:rsid w:val="004A3060"/>
    <w:rsid w:val="004B12F4"/>
    <w:rsid w:val="004D78E1"/>
    <w:rsid w:val="004E17EF"/>
    <w:rsid w:val="004E403F"/>
    <w:rsid w:val="004E78D7"/>
    <w:rsid w:val="004F0430"/>
    <w:rsid w:val="004F452E"/>
    <w:rsid w:val="005024B0"/>
    <w:rsid w:val="00510A75"/>
    <w:rsid w:val="00513D91"/>
    <w:rsid w:val="0051464D"/>
    <w:rsid w:val="00520AFF"/>
    <w:rsid w:val="00521FFC"/>
    <w:rsid w:val="00523A4F"/>
    <w:rsid w:val="00527AF8"/>
    <w:rsid w:val="0053587F"/>
    <w:rsid w:val="00553AA9"/>
    <w:rsid w:val="00561692"/>
    <w:rsid w:val="0056240D"/>
    <w:rsid w:val="005644E7"/>
    <w:rsid w:val="00567377"/>
    <w:rsid w:val="0057443E"/>
    <w:rsid w:val="00576023"/>
    <w:rsid w:val="00585435"/>
    <w:rsid w:val="00592C37"/>
    <w:rsid w:val="00592F4A"/>
    <w:rsid w:val="00593CA1"/>
    <w:rsid w:val="00594225"/>
    <w:rsid w:val="005A2F5D"/>
    <w:rsid w:val="005A44A5"/>
    <w:rsid w:val="005B1E07"/>
    <w:rsid w:val="005B2476"/>
    <w:rsid w:val="005C3270"/>
    <w:rsid w:val="005C4DE8"/>
    <w:rsid w:val="005C7F54"/>
    <w:rsid w:val="005D1946"/>
    <w:rsid w:val="005D1DC4"/>
    <w:rsid w:val="005E4804"/>
    <w:rsid w:val="005F15AA"/>
    <w:rsid w:val="005F4766"/>
    <w:rsid w:val="005F76E4"/>
    <w:rsid w:val="005F7DBC"/>
    <w:rsid w:val="00610044"/>
    <w:rsid w:val="0061383F"/>
    <w:rsid w:val="00615048"/>
    <w:rsid w:val="00616786"/>
    <w:rsid w:val="006305D5"/>
    <w:rsid w:val="00632913"/>
    <w:rsid w:val="00636F3B"/>
    <w:rsid w:val="006374EF"/>
    <w:rsid w:val="00646840"/>
    <w:rsid w:val="00646B1C"/>
    <w:rsid w:val="00647785"/>
    <w:rsid w:val="0065390D"/>
    <w:rsid w:val="00660F34"/>
    <w:rsid w:val="00675DD1"/>
    <w:rsid w:val="00676221"/>
    <w:rsid w:val="00684969"/>
    <w:rsid w:val="0068760F"/>
    <w:rsid w:val="00691DC8"/>
    <w:rsid w:val="006977AD"/>
    <w:rsid w:val="006A0059"/>
    <w:rsid w:val="006A1C53"/>
    <w:rsid w:val="006A6567"/>
    <w:rsid w:val="006B000C"/>
    <w:rsid w:val="006B5747"/>
    <w:rsid w:val="006C3629"/>
    <w:rsid w:val="006D32C7"/>
    <w:rsid w:val="006D57C2"/>
    <w:rsid w:val="006D6084"/>
    <w:rsid w:val="006D66FF"/>
    <w:rsid w:val="006E59F2"/>
    <w:rsid w:val="006E5D2A"/>
    <w:rsid w:val="006E6A62"/>
    <w:rsid w:val="006F44BE"/>
    <w:rsid w:val="00702DD3"/>
    <w:rsid w:val="007042B7"/>
    <w:rsid w:val="0071183B"/>
    <w:rsid w:val="007159A8"/>
    <w:rsid w:val="0071694F"/>
    <w:rsid w:val="0072199B"/>
    <w:rsid w:val="00732E82"/>
    <w:rsid w:val="0074599E"/>
    <w:rsid w:val="00752B01"/>
    <w:rsid w:val="00753765"/>
    <w:rsid w:val="00765C16"/>
    <w:rsid w:val="007661CF"/>
    <w:rsid w:val="00773932"/>
    <w:rsid w:val="00773B13"/>
    <w:rsid w:val="00782771"/>
    <w:rsid w:val="00795FD2"/>
    <w:rsid w:val="007A0C6D"/>
    <w:rsid w:val="007A2A61"/>
    <w:rsid w:val="007B1362"/>
    <w:rsid w:val="007B13BE"/>
    <w:rsid w:val="007B18E5"/>
    <w:rsid w:val="007B5C87"/>
    <w:rsid w:val="007C2E2A"/>
    <w:rsid w:val="007D3F94"/>
    <w:rsid w:val="007D51B5"/>
    <w:rsid w:val="007E0E0E"/>
    <w:rsid w:val="007E1DCB"/>
    <w:rsid w:val="007E5694"/>
    <w:rsid w:val="007E7456"/>
    <w:rsid w:val="007F09DD"/>
    <w:rsid w:val="007F2879"/>
    <w:rsid w:val="007F3319"/>
    <w:rsid w:val="007F67A5"/>
    <w:rsid w:val="007F6F7C"/>
    <w:rsid w:val="00813BD5"/>
    <w:rsid w:val="00822F9B"/>
    <w:rsid w:val="00823245"/>
    <w:rsid w:val="00835780"/>
    <w:rsid w:val="00836D45"/>
    <w:rsid w:val="00842C2B"/>
    <w:rsid w:val="00854366"/>
    <w:rsid w:val="00854662"/>
    <w:rsid w:val="00855476"/>
    <w:rsid w:val="008565CB"/>
    <w:rsid w:val="00857071"/>
    <w:rsid w:val="0085735C"/>
    <w:rsid w:val="008613A9"/>
    <w:rsid w:val="00864C14"/>
    <w:rsid w:val="008652D3"/>
    <w:rsid w:val="00865D4C"/>
    <w:rsid w:val="008733AF"/>
    <w:rsid w:val="0087494C"/>
    <w:rsid w:val="00890061"/>
    <w:rsid w:val="00893C12"/>
    <w:rsid w:val="00895628"/>
    <w:rsid w:val="008A2973"/>
    <w:rsid w:val="008A46EE"/>
    <w:rsid w:val="008A65B9"/>
    <w:rsid w:val="008A7CB7"/>
    <w:rsid w:val="008B2ADC"/>
    <w:rsid w:val="008C3577"/>
    <w:rsid w:val="008C74AA"/>
    <w:rsid w:val="008D2491"/>
    <w:rsid w:val="008D2EAC"/>
    <w:rsid w:val="008D412F"/>
    <w:rsid w:val="008E2494"/>
    <w:rsid w:val="008E2BD7"/>
    <w:rsid w:val="008E42A6"/>
    <w:rsid w:val="008E6A8C"/>
    <w:rsid w:val="008F391A"/>
    <w:rsid w:val="008F4E8F"/>
    <w:rsid w:val="008F5FDB"/>
    <w:rsid w:val="008F6308"/>
    <w:rsid w:val="00902830"/>
    <w:rsid w:val="00911768"/>
    <w:rsid w:val="00913AC2"/>
    <w:rsid w:val="00917C09"/>
    <w:rsid w:val="00917CE2"/>
    <w:rsid w:val="00930919"/>
    <w:rsid w:val="0093291B"/>
    <w:rsid w:val="009344F4"/>
    <w:rsid w:val="00934BA3"/>
    <w:rsid w:val="009409C8"/>
    <w:rsid w:val="0094424B"/>
    <w:rsid w:val="009524EC"/>
    <w:rsid w:val="00953387"/>
    <w:rsid w:val="00953C9B"/>
    <w:rsid w:val="00955D57"/>
    <w:rsid w:val="009574FB"/>
    <w:rsid w:val="0096004D"/>
    <w:rsid w:val="00960F29"/>
    <w:rsid w:val="00992EE8"/>
    <w:rsid w:val="00994689"/>
    <w:rsid w:val="009A498A"/>
    <w:rsid w:val="009A7DCA"/>
    <w:rsid w:val="009B19D9"/>
    <w:rsid w:val="009B2C00"/>
    <w:rsid w:val="009B5B54"/>
    <w:rsid w:val="009B5C8A"/>
    <w:rsid w:val="009B6F06"/>
    <w:rsid w:val="009C1FF5"/>
    <w:rsid w:val="009C33C9"/>
    <w:rsid w:val="009C4B5C"/>
    <w:rsid w:val="009C5598"/>
    <w:rsid w:val="009C7ECF"/>
    <w:rsid w:val="009D193F"/>
    <w:rsid w:val="009D54C8"/>
    <w:rsid w:val="009F248D"/>
    <w:rsid w:val="009F27EC"/>
    <w:rsid w:val="009F3ECE"/>
    <w:rsid w:val="009F413F"/>
    <w:rsid w:val="00A10C12"/>
    <w:rsid w:val="00A15529"/>
    <w:rsid w:val="00A22CD7"/>
    <w:rsid w:val="00A23CF7"/>
    <w:rsid w:val="00A4042A"/>
    <w:rsid w:val="00A46C73"/>
    <w:rsid w:val="00A57AE6"/>
    <w:rsid w:val="00A61824"/>
    <w:rsid w:val="00A622D1"/>
    <w:rsid w:val="00A6645E"/>
    <w:rsid w:val="00A66D73"/>
    <w:rsid w:val="00A747FC"/>
    <w:rsid w:val="00A7731D"/>
    <w:rsid w:val="00A80967"/>
    <w:rsid w:val="00A80E9B"/>
    <w:rsid w:val="00A90935"/>
    <w:rsid w:val="00A951A2"/>
    <w:rsid w:val="00AA188C"/>
    <w:rsid w:val="00AA2F6D"/>
    <w:rsid w:val="00AA6B6C"/>
    <w:rsid w:val="00AA717C"/>
    <w:rsid w:val="00AB6CD6"/>
    <w:rsid w:val="00AC48DE"/>
    <w:rsid w:val="00AC5910"/>
    <w:rsid w:val="00AC5CDB"/>
    <w:rsid w:val="00AC6F43"/>
    <w:rsid w:val="00AD2EE6"/>
    <w:rsid w:val="00AE1518"/>
    <w:rsid w:val="00AE21E2"/>
    <w:rsid w:val="00AE2C29"/>
    <w:rsid w:val="00AE6DBB"/>
    <w:rsid w:val="00AE73D3"/>
    <w:rsid w:val="00AF1887"/>
    <w:rsid w:val="00AF2C41"/>
    <w:rsid w:val="00B00A61"/>
    <w:rsid w:val="00B05186"/>
    <w:rsid w:val="00B07929"/>
    <w:rsid w:val="00B10176"/>
    <w:rsid w:val="00B1205A"/>
    <w:rsid w:val="00B14CB9"/>
    <w:rsid w:val="00B15F30"/>
    <w:rsid w:val="00B31BAF"/>
    <w:rsid w:val="00B33984"/>
    <w:rsid w:val="00B34898"/>
    <w:rsid w:val="00B44DAD"/>
    <w:rsid w:val="00B5086E"/>
    <w:rsid w:val="00B56148"/>
    <w:rsid w:val="00B57CC5"/>
    <w:rsid w:val="00B6717B"/>
    <w:rsid w:val="00B678E9"/>
    <w:rsid w:val="00B708C5"/>
    <w:rsid w:val="00B72CB4"/>
    <w:rsid w:val="00B72FDE"/>
    <w:rsid w:val="00B73EC5"/>
    <w:rsid w:val="00B75669"/>
    <w:rsid w:val="00B759FE"/>
    <w:rsid w:val="00B77B05"/>
    <w:rsid w:val="00B8334C"/>
    <w:rsid w:val="00B8592F"/>
    <w:rsid w:val="00B86883"/>
    <w:rsid w:val="00B91427"/>
    <w:rsid w:val="00B917BB"/>
    <w:rsid w:val="00B93D18"/>
    <w:rsid w:val="00B95B69"/>
    <w:rsid w:val="00BA3AF2"/>
    <w:rsid w:val="00BA54C7"/>
    <w:rsid w:val="00BA6996"/>
    <w:rsid w:val="00BA78E0"/>
    <w:rsid w:val="00BB643F"/>
    <w:rsid w:val="00BC3C16"/>
    <w:rsid w:val="00BC4AA9"/>
    <w:rsid w:val="00BD0012"/>
    <w:rsid w:val="00BD2216"/>
    <w:rsid w:val="00BD414E"/>
    <w:rsid w:val="00BD49F2"/>
    <w:rsid w:val="00BD6D02"/>
    <w:rsid w:val="00BD6DDA"/>
    <w:rsid w:val="00BD7D01"/>
    <w:rsid w:val="00BE0974"/>
    <w:rsid w:val="00BF02BA"/>
    <w:rsid w:val="00BF0C45"/>
    <w:rsid w:val="00BF2985"/>
    <w:rsid w:val="00BF7759"/>
    <w:rsid w:val="00C114EB"/>
    <w:rsid w:val="00C12A70"/>
    <w:rsid w:val="00C17BEA"/>
    <w:rsid w:val="00C21A3C"/>
    <w:rsid w:val="00C40EEF"/>
    <w:rsid w:val="00C57B37"/>
    <w:rsid w:val="00C659D9"/>
    <w:rsid w:val="00C66DB0"/>
    <w:rsid w:val="00C76726"/>
    <w:rsid w:val="00C801A8"/>
    <w:rsid w:val="00C84F4F"/>
    <w:rsid w:val="00C8772E"/>
    <w:rsid w:val="00C956D3"/>
    <w:rsid w:val="00CA009E"/>
    <w:rsid w:val="00CA25C4"/>
    <w:rsid w:val="00CB059F"/>
    <w:rsid w:val="00CB2FB8"/>
    <w:rsid w:val="00CB3415"/>
    <w:rsid w:val="00CB3A90"/>
    <w:rsid w:val="00CB4F5F"/>
    <w:rsid w:val="00CC37FC"/>
    <w:rsid w:val="00CC6A97"/>
    <w:rsid w:val="00CD7B11"/>
    <w:rsid w:val="00CE04CC"/>
    <w:rsid w:val="00CE45FD"/>
    <w:rsid w:val="00CE4915"/>
    <w:rsid w:val="00CE7DE7"/>
    <w:rsid w:val="00CF609C"/>
    <w:rsid w:val="00D0502E"/>
    <w:rsid w:val="00D0519F"/>
    <w:rsid w:val="00D07DF7"/>
    <w:rsid w:val="00D149D4"/>
    <w:rsid w:val="00D21CFC"/>
    <w:rsid w:val="00D221ED"/>
    <w:rsid w:val="00D23D2B"/>
    <w:rsid w:val="00D24758"/>
    <w:rsid w:val="00D276F9"/>
    <w:rsid w:val="00D35E7B"/>
    <w:rsid w:val="00D47BF5"/>
    <w:rsid w:val="00D52304"/>
    <w:rsid w:val="00D6442A"/>
    <w:rsid w:val="00D64780"/>
    <w:rsid w:val="00D725F1"/>
    <w:rsid w:val="00D86788"/>
    <w:rsid w:val="00D93713"/>
    <w:rsid w:val="00DA065D"/>
    <w:rsid w:val="00DA6B14"/>
    <w:rsid w:val="00DB651F"/>
    <w:rsid w:val="00DB6FB1"/>
    <w:rsid w:val="00DC367E"/>
    <w:rsid w:val="00DD6271"/>
    <w:rsid w:val="00DD660E"/>
    <w:rsid w:val="00DE12D8"/>
    <w:rsid w:val="00DE1FF0"/>
    <w:rsid w:val="00DE42FF"/>
    <w:rsid w:val="00DF5252"/>
    <w:rsid w:val="00DF5385"/>
    <w:rsid w:val="00DF6D17"/>
    <w:rsid w:val="00E0090E"/>
    <w:rsid w:val="00E068A4"/>
    <w:rsid w:val="00E10B8D"/>
    <w:rsid w:val="00E11EC5"/>
    <w:rsid w:val="00E1369C"/>
    <w:rsid w:val="00E15DF5"/>
    <w:rsid w:val="00E32A3A"/>
    <w:rsid w:val="00E354DE"/>
    <w:rsid w:val="00E37D4D"/>
    <w:rsid w:val="00E40B49"/>
    <w:rsid w:val="00E41A27"/>
    <w:rsid w:val="00E42870"/>
    <w:rsid w:val="00E53D8B"/>
    <w:rsid w:val="00E61102"/>
    <w:rsid w:val="00E6129E"/>
    <w:rsid w:val="00E616EC"/>
    <w:rsid w:val="00E624CB"/>
    <w:rsid w:val="00E75E64"/>
    <w:rsid w:val="00E77135"/>
    <w:rsid w:val="00E84118"/>
    <w:rsid w:val="00E8501A"/>
    <w:rsid w:val="00E86C4A"/>
    <w:rsid w:val="00E879CC"/>
    <w:rsid w:val="00E902BB"/>
    <w:rsid w:val="00E90400"/>
    <w:rsid w:val="00E90409"/>
    <w:rsid w:val="00E909E6"/>
    <w:rsid w:val="00E969E9"/>
    <w:rsid w:val="00EA0D18"/>
    <w:rsid w:val="00EA3479"/>
    <w:rsid w:val="00EA38D1"/>
    <w:rsid w:val="00EB09E5"/>
    <w:rsid w:val="00EB185E"/>
    <w:rsid w:val="00EB2D53"/>
    <w:rsid w:val="00EB40CA"/>
    <w:rsid w:val="00EB6B65"/>
    <w:rsid w:val="00EB6D67"/>
    <w:rsid w:val="00EB7372"/>
    <w:rsid w:val="00EC03A2"/>
    <w:rsid w:val="00EC1DDC"/>
    <w:rsid w:val="00EC2903"/>
    <w:rsid w:val="00EC3AC4"/>
    <w:rsid w:val="00EC5428"/>
    <w:rsid w:val="00EC797A"/>
    <w:rsid w:val="00ED07EA"/>
    <w:rsid w:val="00ED61C5"/>
    <w:rsid w:val="00ED70CE"/>
    <w:rsid w:val="00ED72B4"/>
    <w:rsid w:val="00ED74E2"/>
    <w:rsid w:val="00EE05EE"/>
    <w:rsid w:val="00EE5578"/>
    <w:rsid w:val="00EE58E5"/>
    <w:rsid w:val="00EF0770"/>
    <w:rsid w:val="00EF3FAD"/>
    <w:rsid w:val="00F06D14"/>
    <w:rsid w:val="00F144BF"/>
    <w:rsid w:val="00F20794"/>
    <w:rsid w:val="00F243CB"/>
    <w:rsid w:val="00F35C1F"/>
    <w:rsid w:val="00F37761"/>
    <w:rsid w:val="00F37A6F"/>
    <w:rsid w:val="00F43062"/>
    <w:rsid w:val="00F430A5"/>
    <w:rsid w:val="00F4373A"/>
    <w:rsid w:val="00F43982"/>
    <w:rsid w:val="00F534E7"/>
    <w:rsid w:val="00F547F6"/>
    <w:rsid w:val="00F563B9"/>
    <w:rsid w:val="00F65D12"/>
    <w:rsid w:val="00F7108F"/>
    <w:rsid w:val="00F77A36"/>
    <w:rsid w:val="00F82819"/>
    <w:rsid w:val="00F878CE"/>
    <w:rsid w:val="00F911C9"/>
    <w:rsid w:val="00FA62D1"/>
    <w:rsid w:val="00FB0F46"/>
    <w:rsid w:val="00FB510B"/>
    <w:rsid w:val="00FC0F81"/>
    <w:rsid w:val="00FC41C1"/>
    <w:rsid w:val="00FC765F"/>
    <w:rsid w:val="00FC7DA1"/>
    <w:rsid w:val="00FD4F34"/>
    <w:rsid w:val="00FD7061"/>
    <w:rsid w:val="00FE1BA0"/>
    <w:rsid w:val="00FE3124"/>
    <w:rsid w:val="00FF0132"/>
    <w:rsid w:val="00FF1544"/>
    <w:rsid w:val="00FF19F1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2950D"/>
  <w15:chartTrackingRefBased/>
  <w15:docId w15:val="{C4517ECC-83D4-4378-892A-5240C181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4A5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5A44A5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EB40CA"/>
    <w:pPr>
      <w:ind w:left="720"/>
      <w:contextualSpacing/>
    </w:pPr>
  </w:style>
  <w:style w:type="character" w:styleId="Hyperlink">
    <w:name w:val="Hyperlink"/>
    <w:basedOn w:val="DefaultParagraphFont"/>
    <w:rsid w:val="00E61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29E"/>
    <w:rPr>
      <w:color w:val="605E5C"/>
      <w:shd w:val="clear" w:color="auto" w:fill="E1DFDD"/>
    </w:rPr>
  </w:style>
  <w:style w:type="paragraph" w:customStyle="1" w:styleId="StyleHeading1SymbolSimSun18ptBefore4ptAft">
    <w:name w:val="Style Heading 1 + 華康古印體 (Symbol) SimSun 18 pt Before:  4 pt Aft..."/>
    <w:basedOn w:val="Heading1"/>
    <w:rsid w:val="00EE58E5"/>
    <w:pPr>
      <w:spacing w:before="80" w:after="80"/>
    </w:pPr>
    <w:rPr>
      <w:rFonts w:ascii="華康古印體" w:eastAsia="華康古印體" w:hAnsi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768</TotalTime>
  <Pages>4</Pages>
  <Words>5765</Words>
  <Characters>582</Characters>
  <Application>Microsoft Office Word</Application>
  <DocSecurity>0</DocSecurity>
  <Lines>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575</cp:revision>
  <cp:lastPrinted>1899-12-31T16:00:00Z</cp:lastPrinted>
  <dcterms:created xsi:type="dcterms:W3CDTF">2025-09-02T09:41:00Z</dcterms:created>
  <dcterms:modified xsi:type="dcterms:W3CDTF">2025-09-07T09:19:00Z</dcterms:modified>
</cp:coreProperties>
</file>