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4190" w14:textId="11935FA4" w:rsidR="00B73BDB" w:rsidRPr="00D55884" w:rsidRDefault="00D77224" w:rsidP="00BB2591">
      <w:pPr>
        <w:pStyle w:val="a1"/>
        <w:rPr>
          <w:rFonts w:asciiTheme="minorHAnsi" w:hAnsiTheme="minorHAnsi"/>
        </w:rPr>
      </w:pPr>
      <w:r w:rsidRPr="00424859">
        <w:rPr>
          <w:rFonts w:hint="eastAsia"/>
        </w:rPr>
        <w:t>20</w:t>
      </w:r>
      <w:r w:rsidRPr="00424859">
        <w:t>25</w:t>
      </w:r>
      <w:r w:rsidRPr="00424859">
        <w:rPr>
          <w:rFonts w:hint="eastAsia"/>
        </w:rPr>
        <w:t xml:space="preserve">年　</w:t>
      </w:r>
      <w:r>
        <w:rPr>
          <w:rFonts w:hint="eastAsia"/>
        </w:rPr>
        <w:t>出</w:t>
      </w:r>
      <w:r w:rsidR="00ED4780" w:rsidRPr="00164641">
        <w:rPr>
          <w:rFonts w:hint="eastAsia"/>
        </w:rPr>
        <w:t>埃及</w:t>
      </w:r>
      <w:r>
        <w:rPr>
          <w:rFonts w:hint="eastAsia"/>
        </w:rPr>
        <w:t>記</w:t>
      </w:r>
      <w:r w:rsidRPr="00424859">
        <w:rPr>
          <w:rFonts w:hint="eastAsia"/>
        </w:rPr>
        <w:t xml:space="preserve">　第</w:t>
      </w:r>
      <w:r>
        <w:rPr>
          <w:rFonts w:hint="eastAsia"/>
        </w:rPr>
        <w:t>1</w:t>
      </w:r>
      <w:r w:rsidR="009413ED">
        <w:rPr>
          <w:rFonts w:hint="eastAsia"/>
        </w:rPr>
        <w:t>3</w:t>
      </w:r>
      <w:r w:rsidRPr="00424859">
        <w:rPr>
          <w:rFonts w:hint="eastAsia"/>
        </w:rPr>
        <w:t>課</w:t>
      </w:r>
      <w:r w:rsidR="00B73BDB" w:rsidRPr="00734CF9">
        <w:rPr>
          <w:rFonts w:hint="eastAsia"/>
        </w:rPr>
        <w:tab/>
      </w:r>
      <w:r w:rsidR="009413ED">
        <w:rPr>
          <w:rFonts w:eastAsiaTheme="minorEastAsia" w:hint="eastAsia"/>
        </w:rPr>
        <w:t>8</w:t>
      </w:r>
      <w:r w:rsidR="00B73BDB" w:rsidRPr="00734CF9">
        <w:rPr>
          <w:rFonts w:hint="eastAsia"/>
        </w:rPr>
        <w:t>月</w:t>
      </w:r>
      <w:r w:rsidR="009413ED">
        <w:rPr>
          <w:rFonts w:hint="eastAsia"/>
        </w:rPr>
        <w:t>24</w:t>
      </w:r>
      <w:r w:rsidR="00B73BDB" w:rsidRPr="00D55884">
        <w:rPr>
          <w:rFonts w:hint="eastAsia"/>
        </w:rPr>
        <w:t>日</w:t>
      </w:r>
      <w:r w:rsidR="006B3AF1">
        <w:rPr>
          <w:rFonts w:hint="eastAsia"/>
        </w:rPr>
        <w:t xml:space="preserve">　</w:t>
      </w:r>
      <w:r w:rsidR="00D55884" w:rsidRPr="00D55884">
        <w:rPr>
          <w:rFonts w:hint="eastAsia"/>
        </w:rPr>
        <w:t>岑國榮牧者</w:t>
      </w:r>
    </w:p>
    <w:p w14:paraId="5BAEE696" w14:textId="4B9BE6DF" w:rsidR="00B73BDB" w:rsidRPr="00734CF9" w:rsidRDefault="00C3570F" w:rsidP="00EF724E">
      <w:pPr>
        <w:pStyle w:val="a0"/>
      </w:pPr>
      <w:r w:rsidRPr="00424859">
        <w:rPr>
          <w:rFonts w:hint="eastAsia"/>
        </w:rPr>
        <w:sym w:font="Wingdings" w:char="F06E"/>
      </w:r>
      <w:r w:rsidRPr="00424859">
        <w:rPr>
          <w:rFonts w:hint="eastAsia"/>
        </w:rPr>
        <w:t xml:space="preserve">經文 / </w:t>
      </w:r>
      <w:r w:rsidRPr="00164641">
        <w:rPr>
          <w:rFonts w:hint="eastAsia"/>
        </w:rPr>
        <w:t>出</w:t>
      </w:r>
      <w:r w:rsidR="00ED4780" w:rsidRPr="00164641">
        <w:rPr>
          <w:rFonts w:hint="eastAsia"/>
        </w:rPr>
        <w:t>埃及</w:t>
      </w:r>
      <w:r w:rsidRPr="00164641">
        <w:rPr>
          <w:rFonts w:hint="eastAsia"/>
        </w:rPr>
        <w:t xml:space="preserve">記 </w:t>
      </w:r>
      <w:r w:rsidRPr="00164641">
        <w:t>22</w:t>
      </w:r>
      <w:r w:rsidRPr="00164641">
        <w:rPr>
          <w:rFonts w:hint="eastAsia"/>
          <w:lang w:eastAsia="zh-HK"/>
        </w:rPr>
        <w:t>:</w:t>
      </w:r>
      <w:r w:rsidRPr="00164641">
        <w:t>21-23</w:t>
      </w:r>
      <w:r w:rsidRPr="00164641">
        <w:rPr>
          <w:rFonts w:hint="eastAsia"/>
          <w:lang w:eastAsia="zh-HK"/>
        </w:rPr>
        <w:t>:</w:t>
      </w:r>
      <w:r w:rsidRPr="00164641">
        <w:t>33</w:t>
      </w:r>
      <w:r w:rsidRPr="00164641">
        <w:rPr>
          <w:rFonts w:hint="eastAsia"/>
        </w:rPr>
        <w:br/>
      </w:r>
      <w:r w:rsidRPr="00164641">
        <w:rPr>
          <w:rFonts w:hint="eastAsia"/>
        </w:rPr>
        <w:sym w:font="Wingdings" w:char="F06E"/>
      </w:r>
      <w:r w:rsidRPr="00164641">
        <w:rPr>
          <w:rFonts w:hint="eastAsia"/>
        </w:rPr>
        <w:t>金句 / 出</w:t>
      </w:r>
      <w:r w:rsidR="00ED4780" w:rsidRPr="00164641">
        <w:rPr>
          <w:rFonts w:hint="eastAsia"/>
        </w:rPr>
        <w:t>埃及</w:t>
      </w:r>
      <w:r w:rsidRPr="00164641">
        <w:rPr>
          <w:rFonts w:hint="eastAsia"/>
        </w:rPr>
        <w:t>記 2</w:t>
      </w:r>
      <w:r w:rsidRPr="00164641">
        <w:rPr>
          <w:rFonts w:hint="eastAsia"/>
          <w:lang w:eastAsia="zh-HK"/>
        </w:rPr>
        <w:t>2</w:t>
      </w:r>
      <w:r>
        <w:rPr>
          <w:rFonts w:hint="eastAsia"/>
        </w:rPr>
        <w:t>:</w:t>
      </w:r>
      <w:r>
        <w:rPr>
          <w:rFonts w:hint="eastAsia"/>
          <w:lang w:eastAsia="zh-HK"/>
        </w:rPr>
        <w:t>27</w:t>
      </w:r>
    </w:p>
    <w:p w14:paraId="5FD0E7F3" w14:textId="020E1000" w:rsidR="00B73BDB" w:rsidRPr="00734CF9" w:rsidRDefault="00C3570F" w:rsidP="00BB2591">
      <w:pPr>
        <w:pStyle w:val="Heading1"/>
      </w:pPr>
      <w:r>
        <w:rPr>
          <w:rFonts w:hint="eastAsia"/>
        </w:rPr>
        <w:t>在百姓面前所要立的典章(</w:t>
      </w:r>
      <w:r>
        <w:rPr>
          <w:rFonts w:hint="eastAsia"/>
          <w:lang w:eastAsia="zh-HK"/>
        </w:rPr>
        <w:t>2</w:t>
      </w:r>
      <w:r>
        <w:rPr>
          <w:rFonts w:hint="eastAsia"/>
        </w:rPr>
        <w:t>)</w:t>
      </w:r>
    </w:p>
    <w:p w14:paraId="1CFB086A" w14:textId="6230FB74" w:rsidR="005D2F11" w:rsidRPr="00230216" w:rsidRDefault="00C3570F" w:rsidP="00C3570F">
      <w:pPr>
        <w:pStyle w:val="a"/>
        <w:rPr>
          <w:szCs w:val="24"/>
        </w:rPr>
        <w:sectPr w:rsidR="005D2F11" w:rsidRPr="00230216">
          <w:footerReference w:type="default" r:id="rId12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 w:rsidRPr="00C3570F">
        <w:rPr>
          <w:rFonts w:asciiTheme="minorHAnsi" w:hAnsiTheme="minorHAnsi" w:hint="eastAsia"/>
        </w:rPr>
        <w:t>「因他只有這一件當蓋頭，是他蓋身的衣服，若是沒有，他拿甚麼睡覺呢？</w:t>
      </w:r>
      <w:r>
        <w:rPr>
          <w:rFonts w:asciiTheme="minorHAnsi" w:hAnsiTheme="minorHAnsi"/>
        </w:rPr>
        <w:br/>
      </w:r>
      <w:r w:rsidRPr="00C3570F">
        <w:rPr>
          <w:rFonts w:asciiTheme="minorHAnsi" w:hAnsiTheme="minorHAnsi" w:hint="eastAsia"/>
        </w:rPr>
        <w:t>他哀求我，我就應允，因為我是有恩惠的。」</w:t>
      </w:r>
    </w:p>
    <w:p w14:paraId="0D03F734" w14:textId="67E00FD7" w:rsidR="00C3570F" w:rsidRPr="00167441" w:rsidRDefault="00C3570F" w:rsidP="00C3570F">
      <w:pPr>
        <w:ind w:firstLine="425"/>
        <w:rPr>
          <w:sz w:val="23"/>
          <w:szCs w:val="23"/>
          <w:lang w:eastAsia="zh-HK"/>
        </w:rPr>
      </w:pPr>
      <w:r w:rsidRPr="00167441">
        <w:rPr>
          <w:rFonts w:hint="eastAsia"/>
          <w:sz w:val="23"/>
          <w:szCs w:val="23"/>
          <w:lang w:eastAsia="zh-HK"/>
        </w:rPr>
        <w:t>今日的經文延續由20章下半部分起，</w:t>
      </w:r>
      <w:r w:rsidR="00D2577F" w:rsidRPr="00167441">
        <w:rPr>
          <w:rFonts w:hint="eastAsia"/>
          <w:sz w:val="23"/>
          <w:szCs w:val="23"/>
          <w:lang w:eastAsia="zh-HK"/>
        </w:rPr>
        <w:t xml:space="preserve">　神</w:t>
      </w:r>
      <w:r w:rsidRPr="00167441">
        <w:rPr>
          <w:rFonts w:hint="eastAsia"/>
          <w:sz w:val="23"/>
          <w:szCs w:val="23"/>
          <w:lang w:eastAsia="zh-HK"/>
        </w:rPr>
        <w:t>吩咐</w:t>
      </w:r>
      <w:r w:rsidR="00D2577F" w:rsidRPr="00167441">
        <w:rPr>
          <w:rFonts w:hint="eastAsia"/>
          <w:sz w:val="23"/>
          <w:szCs w:val="23"/>
          <w:u w:val="single"/>
          <w:lang w:eastAsia="zh-HK"/>
        </w:rPr>
        <w:t>以色列</w:t>
      </w:r>
      <w:r w:rsidRPr="00167441">
        <w:rPr>
          <w:rFonts w:hint="eastAsia"/>
          <w:sz w:val="23"/>
          <w:szCs w:val="23"/>
          <w:lang w:eastAsia="zh-HK"/>
        </w:rPr>
        <w:t>百姓要遵守的律例典章，當中包括保障人權的律例、各種禮儀的律例、維護正義的律例、以及有關安息和節期的律例。通過這些律例，彰顯</w:t>
      </w:r>
      <w:r w:rsidR="00D2577F" w:rsidRPr="00167441">
        <w:rPr>
          <w:rFonts w:hint="eastAsia"/>
          <w:sz w:val="23"/>
          <w:szCs w:val="23"/>
          <w:lang w:eastAsia="zh-HK"/>
        </w:rPr>
        <w:t xml:space="preserve">　神</w:t>
      </w:r>
      <w:r w:rsidRPr="00167441">
        <w:rPr>
          <w:rFonts w:hint="eastAsia"/>
          <w:sz w:val="23"/>
          <w:szCs w:val="23"/>
          <w:lang w:eastAsia="zh-HK"/>
        </w:rPr>
        <w:t>滿有恩惠、聖潔和公義的品性。此外，</w:t>
      </w:r>
      <w:r w:rsidR="00D2577F" w:rsidRPr="00167441">
        <w:rPr>
          <w:rFonts w:hint="eastAsia"/>
          <w:sz w:val="23"/>
          <w:szCs w:val="23"/>
          <w:lang w:eastAsia="zh-HK"/>
        </w:rPr>
        <w:t xml:space="preserve">　神</w:t>
      </w:r>
      <w:r w:rsidRPr="00167441">
        <w:rPr>
          <w:rFonts w:hint="eastAsia"/>
          <w:sz w:val="23"/>
          <w:szCs w:val="23"/>
          <w:lang w:eastAsia="zh-HK"/>
        </w:rPr>
        <w:t>也將祝福的應許，賜給那些聽從</w:t>
      </w:r>
      <w:r w:rsidR="00D2577F" w:rsidRPr="00167441">
        <w:rPr>
          <w:rFonts w:hint="eastAsia"/>
          <w:sz w:val="23"/>
          <w:szCs w:val="23"/>
          <w:lang w:eastAsia="zh-HK"/>
        </w:rPr>
        <w:t xml:space="preserve">　神</w:t>
      </w:r>
      <w:r w:rsidRPr="00167441">
        <w:rPr>
          <w:rFonts w:hint="eastAsia"/>
          <w:sz w:val="23"/>
          <w:szCs w:val="23"/>
          <w:lang w:eastAsia="zh-HK"/>
        </w:rPr>
        <w:t>的話、照著</w:t>
      </w:r>
      <w:r w:rsidR="00D2577F" w:rsidRPr="00167441">
        <w:rPr>
          <w:rFonts w:hint="eastAsia"/>
          <w:sz w:val="23"/>
          <w:szCs w:val="23"/>
          <w:lang w:eastAsia="zh-HK"/>
        </w:rPr>
        <w:t xml:space="preserve">　神</w:t>
      </w:r>
      <w:r w:rsidRPr="00167441">
        <w:rPr>
          <w:rFonts w:hint="eastAsia"/>
          <w:sz w:val="23"/>
          <w:szCs w:val="23"/>
          <w:lang w:eastAsia="zh-HK"/>
        </w:rPr>
        <w:t>一切所說的去行的人。當我們細心觀察本段經文時，或許會感到</w:t>
      </w:r>
      <w:r w:rsidR="00D2577F" w:rsidRPr="00167441">
        <w:rPr>
          <w:rFonts w:hint="eastAsia"/>
          <w:sz w:val="23"/>
          <w:szCs w:val="23"/>
          <w:lang w:eastAsia="zh-HK"/>
        </w:rPr>
        <w:t xml:space="preserve">　神</w:t>
      </w:r>
      <w:r w:rsidRPr="00167441">
        <w:rPr>
          <w:rFonts w:hint="eastAsia"/>
          <w:sz w:val="23"/>
          <w:szCs w:val="23"/>
          <w:lang w:eastAsia="zh-HK"/>
        </w:rPr>
        <w:t>要求祂百姓到達的水準實在太高，叫人望塵莫及；但正因為與</w:t>
      </w:r>
      <w:r w:rsidR="00D2577F" w:rsidRPr="00167441">
        <w:rPr>
          <w:rFonts w:hint="eastAsia"/>
          <w:sz w:val="23"/>
          <w:szCs w:val="23"/>
          <w:lang w:eastAsia="zh-HK"/>
        </w:rPr>
        <w:t xml:space="preserve">　神</w:t>
      </w:r>
      <w:r w:rsidRPr="00167441">
        <w:rPr>
          <w:rFonts w:hint="eastAsia"/>
          <w:sz w:val="23"/>
          <w:szCs w:val="23"/>
          <w:lang w:eastAsia="zh-HK"/>
        </w:rPr>
        <w:t>的盼望相距甚遠，</w:t>
      </w:r>
      <w:r w:rsidR="00D2577F" w:rsidRPr="00167441">
        <w:rPr>
          <w:rFonts w:hint="eastAsia"/>
          <w:sz w:val="23"/>
          <w:szCs w:val="23"/>
          <w:lang w:eastAsia="zh-HK"/>
        </w:rPr>
        <w:t xml:space="preserve">　神</w:t>
      </w:r>
      <w:r w:rsidRPr="00167441">
        <w:rPr>
          <w:rFonts w:hint="eastAsia"/>
          <w:sz w:val="23"/>
          <w:szCs w:val="23"/>
          <w:lang w:eastAsia="zh-HK"/>
        </w:rPr>
        <w:t>的百姓更加要通過遵守這些律例典章，竭力追求在</w:t>
      </w:r>
      <w:r w:rsidR="00D2577F" w:rsidRPr="00167441">
        <w:rPr>
          <w:rFonts w:hint="eastAsia"/>
          <w:sz w:val="23"/>
          <w:szCs w:val="23"/>
          <w:lang w:eastAsia="zh-HK"/>
        </w:rPr>
        <w:t xml:space="preserve">　神</w:t>
      </w:r>
      <w:r w:rsidRPr="00167441">
        <w:rPr>
          <w:rFonts w:hint="eastAsia"/>
          <w:sz w:val="23"/>
          <w:szCs w:val="23"/>
          <w:lang w:eastAsia="zh-HK"/>
        </w:rPr>
        <w:t>的形像上成長。正如耶穌所說：「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所以，你們要完全，像你們的天父完全一樣。</w:t>
      </w:r>
      <w:r w:rsidRPr="00167441">
        <w:rPr>
          <w:rFonts w:hint="eastAsia"/>
          <w:sz w:val="23"/>
          <w:szCs w:val="23"/>
          <w:lang w:eastAsia="zh-HK"/>
        </w:rPr>
        <w:t>」</w:t>
      </w:r>
      <w:r w:rsidRPr="00167441">
        <w:rPr>
          <w:rFonts w:hint="eastAsia"/>
          <w:sz w:val="23"/>
          <w:szCs w:val="23"/>
        </w:rPr>
        <w:t>(</w:t>
      </w:r>
      <w:r w:rsidRPr="00167441">
        <w:rPr>
          <w:rFonts w:hint="eastAsia"/>
          <w:sz w:val="23"/>
          <w:szCs w:val="23"/>
          <w:lang w:eastAsia="zh-HK"/>
        </w:rPr>
        <w:t>太5:48</w:t>
      </w:r>
      <w:r w:rsidRPr="00167441">
        <w:rPr>
          <w:rFonts w:hint="eastAsia"/>
          <w:sz w:val="23"/>
          <w:szCs w:val="23"/>
        </w:rPr>
        <w:t xml:space="preserve">) </w:t>
      </w:r>
      <w:r w:rsidRPr="00167441">
        <w:rPr>
          <w:rFonts w:hint="eastAsia"/>
          <w:sz w:val="23"/>
          <w:szCs w:val="23"/>
          <w:lang w:eastAsia="zh-HK"/>
        </w:rPr>
        <w:t>祈求主使我們今日藉著繼續研讀這些律例典章，得著屬靈上成長的渴望，能效法天父完全的品性。</w:t>
      </w:r>
    </w:p>
    <w:p w14:paraId="6C2F40DB" w14:textId="77777777" w:rsidR="00C3570F" w:rsidRPr="00167441" w:rsidRDefault="00C3570F" w:rsidP="00C3570F">
      <w:pPr>
        <w:pStyle w:val="Heading2"/>
        <w:jc w:val="both"/>
        <w:rPr>
          <w:b w:val="0"/>
          <w:bCs/>
          <w:sz w:val="24"/>
          <w:szCs w:val="24"/>
        </w:rPr>
      </w:pPr>
      <w:r w:rsidRPr="00167441">
        <w:rPr>
          <w:rFonts w:hint="eastAsia"/>
          <w:bCs/>
          <w:sz w:val="24"/>
          <w:szCs w:val="24"/>
        </w:rPr>
        <w:t>第一、保障人權的律例 (22:21-27)</w:t>
      </w:r>
    </w:p>
    <w:p w14:paraId="6BD80FE3" w14:textId="2D173296" w:rsidR="00C3570F" w:rsidRPr="00167441" w:rsidRDefault="00C3570F" w:rsidP="00C3570F">
      <w:pPr>
        <w:ind w:firstLine="425"/>
        <w:rPr>
          <w:sz w:val="23"/>
          <w:szCs w:val="23"/>
        </w:rPr>
      </w:pPr>
      <w:r w:rsidRPr="00167441">
        <w:rPr>
          <w:rFonts w:hint="eastAsia"/>
          <w:sz w:val="23"/>
          <w:szCs w:val="23"/>
        </w:rPr>
        <w:t>請一起讀第21節：「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不可虧負寄居的，也不可欺壓他，因為你們在</w:t>
      </w:r>
      <w:r w:rsidR="00ED4780" w:rsidRPr="00ED4780">
        <w:rPr>
          <w:rFonts w:ascii="華康古印體(P)" w:eastAsia="華康古印體(P)" w:hAnsiTheme="minorHAnsi" w:hint="eastAsia"/>
          <w:b/>
          <w:bCs/>
          <w:sz w:val="23"/>
          <w:szCs w:val="23"/>
          <w:u w:val="single"/>
        </w:rPr>
        <w:t>埃及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地也作過寄居的。</w:t>
      </w:r>
      <w:r w:rsidRPr="00167441">
        <w:rPr>
          <w:rFonts w:hint="eastAsia"/>
          <w:sz w:val="23"/>
          <w:szCs w:val="23"/>
        </w:rPr>
        <w:t>」在這裏，「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寄居的</w:t>
      </w:r>
      <w:r w:rsidRPr="00167441">
        <w:rPr>
          <w:rFonts w:hint="eastAsia"/>
          <w:sz w:val="23"/>
          <w:szCs w:val="23"/>
        </w:rPr>
        <w:t>」指著那些寄居在</w:t>
      </w:r>
      <w:r w:rsidR="00D2577F" w:rsidRPr="00167441">
        <w:rPr>
          <w:rFonts w:hint="eastAsia"/>
          <w:sz w:val="23"/>
          <w:szCs w:val="23"/>
          <w:u w:val="single"/>
        </w:rPr>
        <w:t>以色列</w:t>
      </w:r>
      <w:r w:rsidRPr="00167441">
        <w:rPr>
          <w:rFonts w:hint="eastAsia"/>
          <w:sz w:val="23"/>
          <w:szCs w:val="23"/>
        </w:rPr>
        <w:t>中間、願意遵守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誡命的外邦人；適用在今日的話，他們好比移居外地的新移民。寄居的人內心是怎樣的呢？在過去幾年，不少</w:t>
      </w:r>
      <w:r w:rsidR="00D2577F" w:rsidRPr="00167441">
        <w:rPr>
          <w:rFonts w:hint="eastAsia"/>
          <w:sz w:val="23"/>
          <w:szCs w:val="23"/>
          <w:u w:val="single"/>
        </w:rPr>
        <w:t>香港</w:t>
      </w:r>
      <w:r w:rsidRPr="00167441">
        <w:rPr>
          <w:rFonts w:hint="eastAsia"/>
          <w:sz w:val="23"/>
          <w:szCs w:val="23"/>
        </w:rPr>
        <w:t>人移居海外，當中不乏承受外國人的歧視、失業、經濟的壓力和孤獨的痛苦，甚至有調查指，有接近一半移居</w:t>
      </w:r>
      <w:r w:rsidRPr="00B6675C">
        <w:rPr>
          <w:rFonts w:hint="eastAsia"/>
          <w:sz w:val="23"/>
          <w:szCs w:val="23"/>
          <w:u w:val="single"/>
        </w:rPr>
        <w:t>英國</w:t>
      </w:r>
      <w:r w:rsidRPr="00167441">
        <w:rPr>
          <w:rFonts w:hint="eastAsia"/>
          <w:sz w:val="23"/>
          <w:szCs w:val="23"/>
        </w:rPr>
        <w:t>的</w:t>
      </w:r>
      <w:r w:rsidR="00D2577F" w:rsidRPr="00167441">
        <w:rPr>
          <w:rFonts w:hint="eastAsia"/>
          <w:sz w:val="23"/>
          <w:szCs w:val="23"/>
          <w:u w:val="single"/>
        </w:rPr>
        <w:t>香港</w:t>
      </w:r>
      <w:r w:rsidRPr="00167441">
        <w:rPr>
          <w:rFonts w:hint="eastAsia"/>
          <w:sz w:val="23"/>
          <w:szCs w:val="23"/>
        </w:rPr>
        <w:t>人出現抑鬱或焦慮的症狀。</w:t>
      </w:r>
      <w:r w:rsidR="00D2577F" w:rsidRPr="00167441">
        <w:rPr>
          <w:rFonts w:hint="eastAsia"/>
          <w:sz w:val="23"/>
          <w:szCs w:val="23"/>
          <w:u w:val="single"/>
        </w:rPr>
        <w:t>美國</w:t>
      </w:r>
      <w:r w:rsidRPr="00167441">
        <w:rPr>
          <w:rFonts w:hint="eastAsia"/>
          <w:sz w:val="23"/>
          <w:szCs w:val="23"/>
        </w:rPr>
        <w:t>原本是由移民組成的大國，很多人為了尋求自由和更好的生活，從世界各地移居到這裏；但昔日被譽為「移民天堂」的</w:t>
      </w:r>
      <w:r w:rsidR="00D2577F" w:rsidRPr="00167441">
        <w:rPr>
          <w:rFonts w:hint="eastAsia"/>
          <w:sz w:val="23"/>
          <w:szCs w:val="23"/>
          <w:u w:val="single"/>
        </w:rPr>
        <w:t>美國</w:t>
      </w:r>
      <w:r w:rsidRPr="00167441">
        <w:rPr>
          <w:rFonts w:hint="eastAsia"/>
          <w:sz w:val="23"/>
          <w:szCs w:val="23"/>
        </w:rPr>
        <w:t>，今日卻反其道而行，不但撤銷數十萬移民的合法身份，也無故拘禁外地旅客和驅逐留學生。但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提醒祂的百姓不可虧負和欺壓寄居的，為甚麼呢？這是因為他們也曾在</w:t>
      </w:r>
      <w:r w:rsidR="00ED4780" w:rsidRPr="00ED4780">
        <w:rPr>
          <w:rFonts w:hint="eastAsia"/>
          <w:sz w:val="23"/>
          <w:szCs w:val="23"/>
          <w:u w:val="single"/>
        </w:rPr>
        <w:t>埃及</w:t>
      </w:r>
      <w:r w:rsidRPr="00167441">
        <w:rPr>
          <w:rFonts w:hint="eastAsia"/>
          <w:sz w:val="23"/>
          <w:szCs w:val="23"/>
        </w:rPr>
        <w:t>作過寄居的。23:9說：「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不可欺壓寄居的；因為你們在</w:t>
      </w:r>
      <w:r w:rsidR="00ED4780" w:rsidRPr="00ED4780">
        <w:rPr>
          <w:rFonts w:ascii="華康古印體(P)" w:eastAsia="華康古印體(P)" w:hAnsiTheme="minorHAnsi" w:hint="eastAsia"/>
          <w:b/>
          <w:bCs/>
          <w:sz w:val="23"/>
          <w:szCs w:val="23"/>
          <w:u w:val="single"/>
        </w:rPr>
        <w:t>埃及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地作過寄居的，知道寄居的心。</w:t>
      </w:r>
      <w:r w:rsidRPr="00167441">
        <w:rPr>
          <w:rFonts w:hint="eastAsia"/>
          <w:sz w:val="23"/>
          <w:szCs w:val="23"/>
        </w:rPr>
        <w:t>」正如經歷過欠債的人，會知道欠債者的心；經歷</w:t>
      </w:r>
      <w:r w:rsidRPr="00167441">
        <w:rPr>
          <w:rFonts w:hint="eastAsia"/>
          <w:sz w:val="23"/>
          <w:szCs w:val="23"/>
        </w:rPr>
        <w:t>過健康試煉的人，會知道病人的心。一個人若常常記得自己在最無助和困苦時，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是怎樣憐恤我，他可以明白受苦之人的心，斷不會隨便地虧負和欺壓人。在22至24節裏，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嚴厲地吩咐不可苦待寡婦和孤兒，他們是社會裏弱勢的一群，但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要作孤兒的父、寡婦的伸冤者，親自保護他們(詩68:5)。</w:t>
      </w:r>
    </w:p>
    <w:p w14:paraId="5AE65AE5" w14:textId="04B7E0E3" w:rsidR="00C3570F" w:rsidRPr="00167441" w:rsidRDefault="00C3570F" w:rsidP="00C3570F">
      <w:pPr>
        <w:ind w:firstLine="425"/>
        <w:rPr>
          <w:sz w:val="23"/>
          <w:szCs w:val="23"/>
        </w:rPr>
      </w:pPr>
      <w:r w:rsidRPr="00167441">
        <w:rPr>
          <w:rFonts w:hint="eastAsia"/>
          <w:sz w:val="23"/>
          <w:szCs w:val="23"/>
        </w:rPr>
        <w:t>有關借貸給貧窮人，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吩咐</w:t>
      </w:r>
      <w:r w:rsidR="00D2577F" w:rsidRPr="00167441">
        <w:rPr>
          <w:rFonts w:hint="eastAsia"/>
          <w:sz w:val="23"/>
          <w:szCs w:val="23"/>
          <w:u w:val="single"/>
        </w:rPr>
        <w:t>以色列</w:t>
      </w:r>
      <w:r w:rsidRPr="00167441">
        <w:rPr>
          <w:rFonts w:hint="eastAsia"/>
          <w:sz w:val="23"/>
          <w:szCs w:val="23"/>
        </w:rPr>
        <w:t>人要遵守甚麼律例呢？請看第25節：「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我民中有貧窮人與你同住，你若借錢給他，不可如放債的向他取利。</w:t>
      </w:r>
      <w:r w:rsidRPr="00167441">
        <w:rPr>
          <w:rFonts w:hint="eastAsia"/>
          <w:sz w:val="23"/>
          <w:szCs w:val="23"/>
        </w:rPr>
        <w:t>」今日，我們不時會收到叫人借貸的推銷電話，財務公司的廣告多得叫人厭煩，很多公司標榜「免入息證明、網上申請、極速批核、現金即時到手」，實則收取極高的利息，叫很多借款人無力償還，被上門追債甚至被迫破產。表面看來，放債收息似乎是理所當然的事，是普遍的商業操作；但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吩咐祂的百姓借錢給窮人，不可向他們收息取利。此外，當時的債主為了保證借款人還債，會拿他的衣服作抵押；但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說，要在日落之前歸還他，為甚麼呢？請一起讀第27節：「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因他只有這一件當蓋頭，是他蓋身的衣服，若是沒有，他拿甚麼睡覺呢？他哀求我，我就應允，因為我是有恩惠的。</w:t>
      </w:r>
      <w:r w:rsidRPr="00167441">
        <w:rPr>
          <w:rFonts w:hint="eastAsia"/>
          <w:sz w:val="23"/>
          <w:szCs w:val="23"/>
        </w:rPr>
        <w:t>」若沒有抵押，便不能保證對方會還債；若不向對方收取利息，這樣借錢給人哪裏有利可圖呢？這從今日的商業社會看來是難以理解的事。但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之所以這樣吩咐祂的百姓，這是因為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的百姓行事為人，要擁有與世人完全不同的準則。耶穌在路加福音6:34-35說：「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你們若借給人，指望從他收回，有甚麼可酬謝的呢？就是罪人也借給罪人，要如數收回。你們倒要愛仇敵，也要善待他們，並要借給人不指望償還，你們的賞賜就必大了，你們也必作至高者的兒子，因為祂恩待那忘恩的和作惡的。</w:t>
      </w:r>
      <w:r w:rsidRPr="00167441">
        <w:rPr>
          <w:rFonts w:hint="eastAsia"/>
          <w:sz w:val="23"/>
          <w:szCs w:val="23"/>
        </w:rPr>
        <w:t xml:space="preserve"> 」世人行事為人的出發點是自己的利益，但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盼望祂的百姓行事為人要為別人的益處，過於自己的益處。</w:t>
      </w:r>
    </w:p>
    <w:p w14:paraId="5239DE87" w14:textId="01210050" w:rsidR="00C3570F" w:rsidRPr="00167441" w:rsidRDefault="00C3570F" w:rsidP="00C3570F">
      <w:pPr>
        <w:ind w:firstLine="425"/>
        <w:rPr>
          <w:sz w:val="23"/>
          <w:szCs w:val="23"/>
        </w:rPr>
      </w:pPr>
      <w:r w:rsidRPr="00167441">
        <w:rPr>
          <w:rFonts w:hint="eastAsia"/>
          <w:sz w:val="23"/>
          <w:szCs w:val="23"/>
        </w:rPr>
        <w:lastRenderedPageBreak/>
        <w:t>在這裏，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宣告祂的品性說：「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因為我是有恩惠的。</w:t>
      </w:r>
      <w:r w:rsidRPr="00167441">
        <w:rPr>
          <w:rFonts w:hint="eastAsia"/>
          <w:sz w:val="23"/>
          <w:szCs w:val="23"/>
        </w:rPr>
        <w:t>」(For I am compassionate.) 恩惠就是有恩典、慈悲和滿有同情心的意思。今日時代的特徵是專顧自己，人大多都從自己的利益和感受出發，沒有親情和憐憫；有人因利益衝突而與人互相仇視，甚至與家人對簿公堂。在這樣冷酷無情的社會裏，人怎能以恩惠待人呢？原來，在聖經裏，恩惠這字只用來描述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的品性，恩惠惟有從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而來，是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賜給不配罪人白白的禮物。在馬太福音18章裏，</w:t>
      </w:r>
      <w:r w:rsidRPr="00A50507">
        <w:rPr>
          <w:rFonts w:hint="eastAsia"/>
          <w:sz w:val="23"/>
          <w:szCs w:val="23"/>
          <w:u w:val="single"/>
        </w:rPr>
        <w:t>彼得</w:t>
      </w:r>
      <w:r w:rsidRPr="00167441">
        <w:rPr>
          <w:rFonts w:hint="eastAsia"/>
          <w:sz w:val="23"/>
          <w:szCs w:val="23"/>
        </w:rPr>
        <w:t>問耶穌說：「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主啊，我弟兄得罪我，我當饒恕他幾次呢？</w:t>
      </w:r>
      <w:r w:rsidRPr="00167441">
        <w:rPr>
          <w:rFonts w:hint="eastAsia"/>
          <w:sz w:val="23"/>
          <w:szCs w:val="23"/>
        </w:rPr>
        <w:t>」耶穌便向他舉一個比喻：有一個僕人，欠了主人一千萬銀子的債，這相當於當時的工人六千萬個工作天的人工，亦即是他需要不吃不喝、連續工作16萬年4384日才能還清的債項，即使何等熱愛返工的人畢生也無法償還。僕人俯伏拜主人，求他說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主啊，寬容我，將來我都要還清。</w:t>
      </w:r>
      <w:r w:rsidRPr="00167441">
        <w:rPr>
          <w:rFonts w:hint="eastAsia"/>
          <w:sz w:val="23"/>
          <w:szCs w:val="23"/>
        </w:rPr>
        <w:t>」這時候，主人竟然向他動了慈心，將他這筆天文數字的債項完全地免去。這是何等充滿恩典的事呢！我們就是那個欠了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一千萬銀子的債的人，我們犯罪而來的罪債，即使為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做任何事也無法償還；但充滿恩典的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竟然以祂獨生子耶穌的寶血，在十字架上將我們的罪債完全地還清。這樣的我們哪裏有理由向那些虧欠我的人追討呢？又怎能不寬恕那些得罪我的人呢？主人後來對那位不願意寬容他同伴的僕人說：「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你央求我，我就把你所欠的都免了，你不應當憐恤你的同伴，像我憐恤你嗎？</w:t>
      </w:r>
      <w:r w:rsidRPr="00167441">
        <w:rPr>
          <w:rFonts w:hint="eastAsia"/>
          <w:sz w:val="23"/>
          <w:szCs w:val="23"/>
        </w:rPr>
        <w:t>」我們所能做的，就只有帶著欠債者的內心，向人實踐寬恕和憐恤，藉此叫世人知道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恩惠的品性。</w:t>
      </w:r>
    </w:p>
    <w:p w14:paraId="111ACAFF" w14:textId="77777777" w:rsidR="00C3570F" w:rsidRPr="00586393" w:rsidRDefault="00C3570F" w:rsidP="00C3570F">
      <w:pPr>
        <w:pStyle w:val="Heading2"/>
        <w:jc w:val="both"/>
        <w:rPr>
          <w:b w:val="0"/>
          <w:bCs/>
          <w:sz w:val="24"/>
          <w:szCs w:val="24"/>
        </w:rPr>
      </w:pPr>
      <w:r w:rsidRPr="00586393">
        <w:rPr>
          <w:rFonts w:hint="eastAsia"/>
          <w:bCs/>
          <w:sz w:val="24"/>
          <w:szCs w:val="24"/>
        </w:rPr>
        <w:t>第二、各種禮儀的律例 (22:28-31)</w:t>
      </w:r>
    </w:p>
    <w:p w14:paraId="4BEA45F8" w14:textId="41636507" w:rsidR="00C3570F" w:rsidRPr="00167441" w:rsidRDefault="00C3570F" w:rsidP="00C3570F">
      <w:pPr>
        <w:ind w:firstLine="425"/>
        <w:rPr>
          <w:sz w:val="23"/>
          <w:szCs w:val="23"/>
        </w:rPr>
      </w:pPr>
      <w:r w:rsidRPr="00167441">
        <w:rPr>
          <w:rFonts w:hint="eastAsia"/>
          <w:sz w:val="23"/>
          <w:szCs w:val="23"/>
        </w:rPr>
        <w:t>在這裏記載了幾項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的百姓應當遵守的禮儀，為了建立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與人以及人與人之間正確的秩序。請看第28節：「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不可毀謗</w:t>
      </w:r>
      <w:r w:rsidR="00D2577F"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 xml:space="preserve">　神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；也不可毀謗你百姓的官長。</w:t>
      </w:r>
      <w:r w:rsidRPr="00167441">
        <w:rPr>
          <w:rFonts w:hint="eastAsia"/>
          <w:sz w:val="23"/>
          <w:szCs w:val="23"/>
        </w:rPr>
        <w:t>」今日時代的另一個特徵是藐視權威，人隨便地說褻瀆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的說話，也公開地咒罵治理百姓的官長。作領袖的固然會有不足甚至錯失，但聖經說，凡掌權的都是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所命的(羅13:1)，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的百姓要學會因尊重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的原故而尊重領袖，並且為君王和一切在位的人禱告代求(提前2:1,2)，以至建立起正確的社會秩序。</w:t>
      </w:r>
    </w:p>
    <w:p w14:paraId="758B10CF" w14:textId="4955C47F" w:rsidR="00C3570F" w:rsidRPr="00167441" w:rsidRDefault="00C3570F" w:rsidP="00C3570F">
      <w:pPr>
        <w:ind w:firstLine="425"/>
        <w:rPr>
          <w:sz w:val="23"/>
          <w:szCs w:val="23"/>
        </w:rPr>
      </w:pPr>
      <w:r w:rsidRPr="00167441">
        <w:rPr>
          <w:rFonts w:hint="eastAsia"/>
          <w:sz w:val="23"/>
          <w:szCs w:val="23"/>
        </w:rPr>
        <w:t>請看第29,30節。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吩咐</w:t>
      </w:r>
      <w:r w:rsidR="00D2577F" w:rsidRPr="00167441">
        <w:rPr>
          <w:rFonts w:hint="eastAsia"/>
          <w:sz w:val="23"/>
          <w:szCs w:val="23"/>
          <w:u w:val="single"/>
        </w:rPr>
        <w:t>以色列</w:t>
      </w:r>
      <w:r w:rsidRPr="00167441">
        <w:rPr>
          <w:rFonts w:hint="eastAsia"/>
          <w:sz w:val="23"/>
          <w:szCs w:val="23"/>
        </w:rPr>
        <w:t>人要把莊稼中的穀和酒醡中滴出來的酒獻給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，不可遲延；莊稼中的穀和酒醡中滴出來的酒代表著初熟的果子，這表示承認我一切的收成都是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賜福而來</w:t>
      </w:r>
      <w:r w:rsidRPr="00167441">
        <w:rPr>
          <w:rFonts w:hint="eastAsia"/>
          <w:sz w:val="23"/>
          <w:szCs w:val="23"/>
        </w:rPr>
        <w:t>的。至於頭生的兒子和牛羊，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也吩咐要把他們歸給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。這是因為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在拯救</w:t>
      </w:r>
      <w:r w:rsidR="00D2577F" w:rsidRPr="00167441">
        <w:rPr>
          <w:rFonts w:hint="eastAsia"/>
          <w:sz w:val="23"/>
          <w:szCs w:val="23"/>
          <w:u w:val="single"/>
        </w:rPr>
        <w:t>以色列</w:t>
      </w:r>
      <w:r w:rsidRPr="00167441">
        <w:rPr>
          <w:rFonts w:hint="eastAsia"/>
          <w:sz w:val="23"/>
          <w:szCs w:val="23"/>
        </w:rPr>
        <w:t>人出</w:t>
      </w:r>
      <w:r w:rsidR="00ED4780" w:rsidRPr="00ED4780">
        <w:rPr>
          <w:rFonts w:hint="eastAsia"/>
          <w:sz w:val="23"/>
          <w:szCs w:val="23"/>
          <w:u w:val="single"/>
        </w:rPr>
        <w:t>埃及</w:t>
      </w:r>
      <w:r w:rsidRPr="00167441">
        <w:rPr>
          <w:rFonts w:hint="eastAsia"/>
          <w:sz w:val="23"/>
          <w:szCs w:val="23"/>
        </w:rPr>
        <w:t>時，以災殃擊殺了</w:t>
      </w:r>
      <w:r w:rsidR="00ED4780" w:rsidRPr="00ED4780">
        <w:rPr>
          <w:rFonts w:hint="eastAsia"/>
          <w:sz w:val="23"/>
          <w:szCs w:val="23"/>
          <w:u w:val="single"/>
        </w:rPr>
        <w:t>埃及</w:t>
      </w:r>
      <w:r w:rsidRPr="00167441">
        <w:rPr>
          <w:rFonts w:hint="eastAsia"/>
          <w:sz w:val="23"/>
          <w:szCs w:val="23"/>
        </w:rPr>
        <w:t>地所有頭生的，卻以羔羊的血拯救了</w:t>
      </w:r>
      <w:r w:rsidR="00D2577F" w:rsidRPr="00167441">
        <w:rPr>
          <w:rFonts w:hint="eastAsia"/>
          <w:sz w:val="23"/>
          <w:szCs w:val="23"/>
          <w:u w:val="single"/>
        </w:rPr>
        <w:t>以色列</w:t>
      </w:r>
      <w:r w:rsidRPr="00167441">
        <w:rPr>
          <w:rFonts w:hint="eastAsia"/>
          <w:sz w:val="23"/>
          <w:szCs w:val="23"/>
        </w:rPr>
        <w:t>所有長子和頭生牲畜的生命，因此他們都要歸給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(13:12)。民數記18:16,17記述，頭生的牛羊</w:t>
      </w:r>
      <w:r w:rsidRPr="00167441">
        <w:rPr>
          <w:rFonts w:hint="eastAsia"/>
          <w:sz w:val="23"/>
          <w:szCs w:val="23"/>
          <w:lang w:eastAsia="zh-HK"/>
        </w:rPr>
        <w:t>要作為祭物獻給</w:t>
      </w:r>
      <w:r w:rsidR="00D2577F" w:rsidRPr="00167441">
        <w:rPr>
          <w:rFonts w:hint="eastAsia"/>
          <w:sz w:val="23"/>
          <w:szCs w:val="23"/>
          <w:lang w:eastAsia="zh-HK"/>
        </w:rPr>
        <w:t xml:space="preserve">　神</w:t>
      </w:r>
      <w:r w:rsidRPr="00167441">
        <w:rPr>
          <w:rFonts w:hint="eastAsia"/>
          <w:sz w:val="23"/>
          <w:szCs w:val="23"/>
        </w:rPr>
        <w:t>，至於頭生的長子呢？他們不用成為祭物，卻要用五舍客勒銀子贖回。通常，人得到收成的時候，就如出糧的時候、生兒養女的時候、置買物業的時候，容易以為這些都是我一手努力而得回來，是屬於我自己的，不知不覺成為像惡園戶比喻中的園戶，把葡萄園據為己有(太21:33-46)。但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藉著吩咐祂的百姓要把所得的果子、尤其是頭生的獻給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，叫人千萬不可忘記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的恩典，承認一切的主人都是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。</w:t>
      </w:r>
    </w:p>
    <w:p w14:paraId="7310CD9B" w14:textId="6DC78F1E" w:rsidR="00C3570F" w:rsidRPr="00167441" w:rsidRDefault="00C3570F" w:rsidP="00C3570F">
      <w:pPr>
        <w:ind w:firstLine="425"/>
        <w:rPr>
          <w:sz w:val="23"/>
          <w:szCs w:val="23"/>
        </w:rPr>
      </w:pPr>
      <w:r w:rsidRPr="00167441">
        <w:rPr>
          <w:rFonts w:hint="eastAsia"/>
          <w:sz w:val="23"/>
          <w:szCs w:val="23"/>
        </w:rPr>
        <w:t>請看第31節：「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你們要在我面前為聖潔的人。因此，田間被野獸撕裂牲畜的肉，你們不可吃，要丟給狗吃。</w:t>
      </w:r>
      <w:r w:rsidRPr="00167441">
        <w:rPr>
          <w:rFonts w:hint="eastAsia"/>
          <w:sz w:val="23"/>
          <w:szCs w:val="23"/>
        </w:rPr>
        <w:t>」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吩咐</w:t>
      </w:r>
      <w:r w:rsidR="00D2577F" w:rsidRPr="00167441">
        <w:rPr>
          <w:rFonts w:hint="eastAsia"/>
          <w:sz w:val="23"/>
          <w:szCs w:val="23"/>
          <w:u w:val="single"/>
        </w:rPr>
        <w:t>以色列</w:t>
      </w:r>
      <w:r w:rsidRPr="00167441">
        <w:rPr>
          <w:rFonts w:hint="eastAsia"/>
          <w:sz w:val="23"/>
          <w:szCs w:val="23"/>
        </w:rPr>
        <w:t>人不可吃被野獸撕裂牲畜的肉，這很可能是因為這些肉並未經過放血，而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禁止人吃血，因為血裏有生命(利17:10,11)。對於認為「</w:t>
      </w:r>
      <w:r w:rsidRPr="00167441">
        <w:rPr>
          <w:sz w:val="23"/>
          <w:szCs w:val="23"/>
        </w:rPr>
        <w:t>背脊朝天皆可吃</w:t>
      </w:r>
      <w:r w:rsidRPr="00167441">
        <w:rPr>
          <w:rFonts w:hint="eastAsia"/>
          <w:sz w:val="23"/>
          <w:szCs w:val="23"/>
        </w:rPr>
        <w:t>」的</w:t>
      </w:r>
      <w:r w:rsidRPr="00640DBB">
        <w:rPr>
          <w:rFonts w:hint="eastAsia"/>
          <w:sz w:val="23"/>
          <w:szCs w:val="23"/>
          <w:u w:val="single"/>
        </w:rPr>
        <w:t>中國</w:t>
      </w:r>
      <w:r w:rsidRPr="00167441">
        <w:rPr>
          <w:rFonts w:hint="eastAsia"/>
          <w:sz w:val="23"/>
          <w:szCs w:val="23"/>
        </w:rPr>
        <w:t>人來說，或許會有點難以理解為何要遵守這道律例。但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說，為何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的百姓連在飲食上也有必須遵守的律例呢？「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你們要在我面前為聖潔的人。</w:t>
      </w:r>
      <w:r w:rsidRPr="00167441">
        <w:rPr>
          <w:rFonts w:hint="eastAsia"/>
          <w:sz w:val="23"/>
          <w:szCs w:val="23"/>
        </w:rPr>
        <w:t>」這是因為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盼望祂的百姓從世俗中分別出來，在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面前作聖潔的人。今日我們在基督裏，固然享有無限的自由，但我們行事為人卻有更高的標準，那不再是為了自己，而是為了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的榮耀和別人的益處。哥林多前書10:23,31說：「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凡事都可行，但不都有益處。凡事都可行，但不都造就人…所以，你們或吃或喝，無論做甚麼，都要為榮耀</w:t>
      </w:r>
      <w:r w:rsidR="00D2577F"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 xml:space="preserve">　神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 xml:space="preserve">而行。 </w:t>
      </w:r>
      <w:r w:rsidRPr="00167441">
        <w:rPr>
          <w:rFonts w:hint="eastAsia"/>
          <w:sz w:val="23"/>
          <w:szCs w:val="23"/>
        </w:rPr>
        <w:t>」</w:t>
      </w:r>
    </w:p>
    <w:p w14:paraId="66ACAF9D" w14:textId="77777777" w:rsidR="00C3570F" w:rsidRPr="00586393" w:rsidRDefault="00C3570F" w:rsidP="00C3570F">
      <w:pPr>
        <w:pStyle w:val="Heading2"/>
        <w:jc w:val="both"/>
        <w:rPr>
          <w:b w:val="0"/>
          <w:bCs/>
          <w:sz w:val="24"/>
          <w:szCs w:val="24"/>
        </w:rPr>
      </w:pPr>
      <w:r w:rsidRPr="00586393">
        <w:rPr>
          <w:rFonts w:hint="eastAsia"/>
          <w:bCs/>
          <w:sz w:val="24"/>
          <w:szCs w:val="24"/>
        </w:rPr>
        <w:t>第三、維護正義的律例 (23:1-9)</w:t>
      </w:r>
    </w:p>
    <w:p w14:paraId="09DA0111" w14:textId="08A12529" w:rsidR="00C3570F" w:rsidRPr="00167441" w:rsidRDefault="00C3570F" w:rsidP="00C3570F">
      <w:pPr>
        <w:ind w:firstLine="425"/>
        <w:rPr>
          <w:sz w:val="23"/>
          <w:szCs w:val="23"/>
        </w:rPr>
      </w:pPr>
      <w:r w:rsidRPr="00167441">
        <w:rPr>
          <w:rFonts w:hint="eastAsia"/>
          <w:sz w:val="23"/>
          <w:szCs w:val="23"/>
        </w:rPr>
        <w:t>第1至3節以及6至8節記述有關在爭訟的事上要遵守的律例，是十誡裏的第九誡「</w:t>
      </w:r>
      <w:r w:rsidRPr="00167441">
        <w:rPr>
          <w:rFonts w:ascii="華康古印體(P)" w:eastAsia="華康古印體(P)" w:hint="eastAsia"/>
          <w:b/>
          <w:bCs/>
          <w:sz w:val="23"/>
          <w:szCs w:val="23"/>
        </w:rPr>
        <w:t>不可作假見證陷害人</w:t>
      </w:r>
      <w:r w:rsidRPr="00167441">
        <w:rPr>
          <w:rFonts w:hint="eastAsia"/>
          <w:sz w:val="23"/>
          <w:szCs w:val="23"/>
        </w:rPr>
        <w:t>」具體的應用。請一起讀第1,2節：「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不可隨夥佈散謠言；不可與惡人連手妄作見證。不可隨眾行惡；不可在爭訟的事上隨眾偏行，作見證屈枉正直。</w:t>
      </w:r>
      <w:r w:rsidRPr="00167441">
        <w:rPr>
          <w:rFonts w:hint="eastAsia"/>
          <w:sz w:val="23"/>
          <w:szCs w:val="23"/>
        </w:rPr>
        <w:t>」在今日的網絡世界，假新聞隨處可見，當中有些或許只是無傷大雅，例如在疫情期間，有人流傳可以用風筒吹口鼻來殺滅病毒；但有些假新聞卻會帶來致命性的影響。在2016年</w:t>
      </w:r>
      <w:r w:rsidR="00D2577F" w:rsidRPr="00167441">
        <w:rPr>
          <w:rFonts w:hint="eastAsia"/>
          <w:sz w:val="23"/>
          <w:szCs w:val="23"/>
          <w:u w:val="single"/>
        </w:rPr>
        <w:t>美國</w:t>
      </w:r>
      <w:r w:rsidRPr="00167441">
        <w:rPr>
          <w:rFonts w:hint="eastAsia"/>
          <w:sz w:val="23"/>
          <w:szCs w:val="23"/>
        </w:rPr>
        <w:t>大選期間，便發生了一件叫「薄餅門」(</w:t>
      </w:r>
      <w:proofErr w:type="spellStart"/>
      <w:r w:rsidRPr="00167441">
        <w:rPr>
          <w:rFonts w:hint="eastAsia"/>
          <w:sz w:val="23"/>
          <w:szCs w:val="23"/>
        </w:rPr>
        <w:t>Pizzagate</w:t>
      </w:r>
      <w:proofErr w:type="spellEnd"/>
      <w:r w:rsidRPr="00167441">
        <w:rPr>
          <w:rFonts w:hint="eastAsia"/>
          <w:sz w:val="23"/>
          <w:szCs w:val="23"/>
        </w:rPr>
        <w:t>)的嚴重事故，當時有人在網上流傳，</w:t>
      </w:r>
      <w:r w:rsidRPr="002E111A">
        <w:rPr>
          <w:rFonts w:hint="eastAsia"/>
          <w:sz w:val="23"/>
          <w:szCs w:val="23"/>
          <w:u w:val="single"/>
        </w:rPr>
        <w:t>希拉里</w:t>
      </w:r>
      <w:r w:rsidRPr="00167441">
        <w:rPr>
          <w:rFonts w:hint="eastAsia"/>
          <w:sz w:val="23"/>
          <w:szCs w:val="23"/>
        </w:rPr>
        <w:t>的競選團隊販賣兒童，而被拐的兒童被囚</w:t>
      </w:r>
      <w:r w:rsidRPr="00167441">
        <w:rPr>
          <w:rFonts w:hint="eastAsia"/>
          <w:sz w:val="23"/>
          <w:szCs w:val="23"/>
        </w:rPr>
        <w:lastRenderedPageBreak/>
        <w:t>在一間</w:t>
      </w:r>
      <w:r w:rsidRPr="003322AF">
        <w:rPr>
          <w:rFonts w:hint="eastAsia"/>
          <w:sz w:val="23"/>
          <w:szCs w:val="23"/>
          <w:u w:val="single"/>
        </w:rPr>
        <w:t>華盛頓</w:t>
      </w:r>
      <w:r w:rsidRPr="00167441">
        <w:rPr>
          <w:rFonts w:hint="eastAsia"/>
          <w:sz w:val="23"/>
          <w:szCs w:val="23"/>
        </w:rPr>
        <w:t>的薄餅店的地下室內，結果這間薄餅店不但遭到連番滋擾，後來更有一名男子，一日手持步槍來到這間薄餅店開槍，聲稱要進行調查，幸好被警員制伏。實情是</w:t>
      </w:r>
      <w:r w:rsidRPr="00B1349A">
        <w:rPr>
          <w:rFonts w:hint="eastAsia"/>
          <w:sz w:val="23"/>
          <w:szCs w:val="23"/>
          <w:u w:val="single"/>
        </w:rPr>
        <w:t>希拉里</w:t>
      </w:r>
      <w:r w:rsidRPr="00167441">
        <w:rPr>
          <w:rFonts w:hint="eastAsia"/>
          <w:sz w:val="23"/>
          <w:szCs w:val="23"/>
        </w:rPr>
        <w:t>並沒有販賣兒童，而這間薄餅店也根本沒有地下室。這除了叫我們曉得</w:t>
      </w:r>
      <w:r w:rsidRPr="00167441">
        <w:rPr>
          <w:rFonts w:hAnsiTheme="minorHAnsi" w:hint="eastAsia"/>
          <w:sz w:val="23"/>
          <w:szCs w:val="23"/>
        </w:rPr>
        <w:t>查核事實(fact check)的重要之外，更加叫我們要在屬靈上謹慎，不可輕易向人傳話，避免散播謠言，損害別人的名聲。</w:t>
      </w:r>
      <w:r w:rsidRPr="00167441">
        <w:rPr>
          <w:rFonts w:hint="eastAsia"/>
          <w:sz w:val="23"/>
          <w:szCs w:val="23"/>
        </w:rPr>
        <w:t>我們小時候可能也玩過「以訛傳訛」的遊戲，將一段訊息由一個人傳給另一個人，結果到最後一個人時，所得出來的訊息往往與起初所傳的差天共地。同樣，主的百姓即或沒有主動作假見證陷害人，卻容易在講及別人時誇大其辭、人云亦云。為了不陷入這罪惡，我們寧可勒住自己的舌頭，取而代之的是為別人祈求，成為少說話、多禱告的人。箴言26:20,21說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火缺了柴就必熄滅；無人傳舌，爭競便止息。好爭競的人煽惑爭端，就如餘火加炭，火上加柴一樣。</w:t>
      </w:r>
      <w:r w:rsidRPr="00167441">
        <w:rPr>
          <w:rFonts w:hint="eastAsia"/>
          <w:sz w:val="23"/>
          <w:szCs w:val="23"/>
        </w:rPr>
        <w:t>」</w:t>
      </w:r>
    </w:p>
    <w:p w14:paraId="0B67934A" w14:textId="59386D4C" w:rsidR="00C3570F" w:rsidRPr="00167441" w:rsidRDefault="00C3570F" w:rsidP="00C3570F">
      <w:pPr>
        <w:ind w:firstLine="425"/>
        <w:rPr>
          <w:sz w:val="23"/>
          <w:szCs w:val="23"/>
        </w:rPr>
      </w:pPr>
      <w:r w:rsidRPr="00167441">
        <w:rPr>
          <w:rFonts w:hint="eastAsia"/>
          <w:sz w:val="23"/>
          <w:szCs w:val="23"/>
        </w:rPr>
        <w:t>請看第3節和6,7節。縱然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吩咐祂的百姓要恩待貧窮的人，但在爭訟的事上不能偏袒窮人，而是要按公平進行審訊，無論貧富也當一視同仁。在第8節裏，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也吩咐人不可受賄賂，因為賄賂會叫人利慾薰心、顛倒是非，定惡人為義，定義人為惡。</w:t>
      </w:r>
    </w:p>
    <w:p w14:paraId="1F8A3482" w14:textId="28FFA7F0" w:rsidR="00C3570F" w:rsidRPr="00167441" w:rsidRDefault="00C3570F" w:rsidP="00C3570F">
      <w:pPr>
        <w:ind w:firstLine="425"/>
        <w:rPr>
          <w:sz w:val="23"/>
          <w:szCs w:val="23"/>
        </w:rPr>
      </w:pPr>
      <w:r w:rsidRPr="00167441">
        <w:rPr>
          <w:rFonts w:hint="eastAsia"/>
          <w:sz w:val="23"/>
          <w:szCs w:val="23"/>
        </w:rPr>
        <w:t>此外，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吩咐祂的百姓當遇見仇敵陷入困境時，應當怎樣做呢？請看第4,5節：「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若遇見你仇敵的牛或驢失迷了路，總要牽回來交給他。若看見恨你人的驢壓臥在重馱之下，不可走開，務要和驢主一同抬開重馱。</w:t>
      </w:r>
      <w:r w:rsidRPr="00167441">
        <w:rPr>
          <w:rFonts w:hint="eastAsia"/>
          <w:sz w:val="23"/>
          <w:szCs w:val="23"/>
        </w:rPr>
        <w:t>」若人遇見仇敵的牲畜走迷了路，又或者被重物壓倒，通常會有甚麼反應呢？這時候，人很容易主張自己的情感，冷眼旁觀，甚至幸災樂禍，心想：「你都有今日。」但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卻吩咐祂的百姓不但不可以袖手旁觀，更要主動伸出援手，幫助仇敵脫離困境。這看來是叫人感到蝕底、難以心甘情願做到的事。但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為何吩咐祂的百姓這樣做呢？試想想，若人按著這律例去行的話，仇敵會有甚麼反應呢？他必然感到自慚形穢，如同被炭火堆在頭上，甚至願意與對方和好。就是這樣，化解仇恨的方法並非以惡報惡，而是以善勝惡。當我們實踐耶穌所說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要愛你的仇敵，為那逼迫你們的禱告</w:t>
      </w:r>
      <w:r w:rsidRPr="00167441">
        <w:rPr>
          <w:rFonts w:hint="eastAsia"/>
          <w:sz w:val="23"/>
          <w:szCs w:val="23"/>
        </w:rPr>
        <w:t>」的教訓時，我們可以成為和平之子，更加效法天父完全的形像。</w:t>
      </w:r>
    </w:p>
    <w:p w14:paraId="140D22AA" w14:textId="77777777" w:rsidR="00C3570F" w:rsidRPr="00586393" w:rsidRDefault="00C3570F" w:rsidP="00C3570F">
      <w:pPr>
        <w:pStyle w:val="Heading2"/>
        <w:jc w:val="both"/>
        <w:rPr>
          <w:b w:val="0"/>
          <w:bCs/>
          <w:sz w:val="24"/>
          <w:szCs w:val="24"/>
        </w:rPr>
      </w:pPr>
      <w:r w:rsidRPr="00586393">
        <w:rPr>
          <w:rFonts w:hint="eastAsia"/>
          <w:bCs/>
          <w:sz w:val="24"/>
          <w:szCs w:val="24"/>
        </w:rPr>
        <w:t>第四、有關安息和節期的律例 (23:10-19)</w:t>
      </w:r>
    </w:p>
    <w:p w14:paraId="56F79984" w14:textId="76D29CF0" w:rsidR="00C3570F" w:rsidRPr="00167441" w:rsidRDefault="00C3570F" w:rsidP="00C3570F">
      <w:pPr>
        <w:ind w:firstLine="425"/>
        <w:rPr>
          <w:rFonts w:hAnsiTheme="minorHAnsi"/>
          <w:sz w:val="23"/>
          <w:szCs w:val="23"/>
          <w:lang w:eastAsia="zh-HK"/>
        </w:rPr>
      </w:pPr>
      <w:r w:rsidRPr="00167441">
        <w:rPr>
          <w:rFonts w:hint="eastAsia"/>
          <w:sz w:val="23"/>
          <w:szCs w:val="23"/>
        </w:rPr>
        <w:t>在這裏記述了有關安息年、安息日和三大節期的律例</w:t>
      </w:r>
      <w:r w:rsidRPr="00167441">
        <w:rPr>
          <w:rFonts w:hint="eastAsia"/>
          <w:sz w:val="23"/>
          <w:szCs w:val="23"/>
          <w:lang w:eastAsia="zh-HK"/>
        </w:rPr>
        <w:t>，其中有關安息日的律例，是十誡裏的第四誡「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當記念安息日，守為聖日</w:t>
      </w:r>
      <w:r w:rsidRPr="00167441">
        <w:rPr>
          <w:rFonts w:hint="eastAsia"/>
          <w:sz w:val="23"/>
          <w:szCs w:val="23"/>
          <w:lang w:eastAsia="zh-HK"/>
        </w:rPr>
        <w:t>」的應用。請看第</w:t>
      </w:r>
      <w:r w:rsidRPr="00167441">
        <w:rPr>
          <w:rFonts w:hint="eastAsia"/>
          <w:sz w:val="23"/>
          <w:szCs w:val="23"/>
        </w:rPr>
        <w:t>12</w:t>
      </w:r>
      <w:r w:rsidRPr="00167441">
        <w:rPr>
          <w:rFonts w:hint="eastAsia"/>
          <w:sz w:val="23"/>
          <w:szCs w:val="23"/>
          <w:lang w:eastAsia="zh-HK"/>
        </w:rPr>
        <w:t>節</w:t>
      </w:r>
      <w:r w:rsidRPr="00167441">
        <w:rPr>
          <w:rFonts w:hint="eastAsia"/>
          <w:sz w:val="23"/>
          <w:szCs w:val="23"/>
        </w:rPr>
        <w:t>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六日你要做工，第七日要安息，使牛、驢都可以歇息，並使你婢女的兒子和寄居的都可以舒暢。</w:t>
      </w:r>
      <w:r w:rsidRPr="00167441">
        <w:rPr>
          <w:rFonts w:hint="eastAsia"/>
          <w:sz w:val="23"/>
          <w:szCs w:val="23"/>
        </w:rPr>
        <w:t>」很多人為了提高生產力或賺取更多，即使主日也不休息，連屬自己的牲畜、僕婢和寄居的人，也不容許他們休息，誓要「chur」 盡一分一秒，卻反而被更多的憂慮捆綁，</w:t>
      </w:r>
      <w:r w:rsidRPr="00167441">
        <w:rPr>
          <w:rFonts w:hAnsiTheme="minorHAnsi" w:hint="eastAsia"/>
          <w:sz w:val="23"/>
          <w:szCs w:val="23"/>
        </w:rPr>
        <w:t>叫自己和屬自己的人燃燒殆盡(burnout)</w:t>
      </w:r>
      <w:r w:rsidRPr="00167441">
        <w:rPr>
          <w:rFonts w:hAnsiTheme="minorHAnsi" w:hint="eastAsia"/>
          <w:sz w:val="23"/>
          <w:szCs w:val="23"/>
          <w:lang w:eastAsia="zh-HK"/>
        </w:rPr>
        <w:t>。但</w:t>
      </w:r>
      <w:r w:rsidR="00D2577F" w:rsidRPr="00167441">
        <w:rPr>
          <w:rFonts w:hAnsiTheme="minorHAnsi" w:hint="eastAsia"/>
          <w:sz w:val="23"/>
          <w:szCs w:val="23"/>
          <w:lang w:eastAsia="zh-HK"/>
        </w:rPr>
        <w:t xml:space="preserve">　神</w:t>
      </w:r>
      <w:r w:rsidRPr="00167441">
        <w:rPr>
          <w:rFonts w:hAnsiTheme="minorHAnsi" w:hint="eastAsia"/>
          <w:sz w:val="23"/>
          <w:szCs w:val="23"/>
          <w:lang w:eastAsia="zh-HK"/>
        </w:rPr>
        <w:t>吩咐祂的百姓要遵守安息日，藉著敬拜</w:t>
      </w:r>
      <w:r w:rsidR="00D2577F" w:rsidRPr="00167441">
        <w:rPr>
          <w:rFonts w:hAnsiTheme="minorHAnsi" w:hint="eastAsia"/>
          <w:sz w:val="23"/>
          <w:szCs w:val="23"/>
          <w:lang w:eastAsia="zh-HK"/>
        </w:rPr>
        <w:t xml:space="preserve">　神</w:t>
      </w:r>
      <w:r w:rsidRPr="00167441">
        <w:rPr>
          <w:rFonts w:hAnsiTheme="minorHAnsi" w:hint="eastAsia"/>
          <w:sz w:val="23"/>
          <w:szCs w:val="23"/>
          <w:lang w:eastAsia="zh-HK"/>
        </w:rPr>
        <w:t>和聽</w:t>
      </w:r>
      <w:r w:rsidR="00D2577F" w:rsidRPr="00167441">
        <w:rPr>
          <w:rFonts w:hAnsiTheme="minorHAnsi" w:hint="eastAsia"/>
          <w:sz w:val="23"/>
          <w:szCs w:val="23"/>
          <w:lang w:eastAsia="zh-HK"/>
        </w:rPr>
        <w:t xml:space="preserve">　神</w:t>
      </w:r>
      <w:r w:rsidRPr="00167441">
        <w:rPr>
          <w:rFonts w:hAnsiTheme="minorHAnsi" w:hint="eastAsia"/>
          <w:sz w:val="23"/>
          <w:szCs w:val="23"/>
          <w:lang w:eastAsia="zh-HK"/>
        </w:rPr>
        <w:t>的說話，身心靈可以重新得力。</w:t>
      </w:r>
    </w:p>
    <w:p w14:paraId="73C93AE9" w14:textId="75C4915B" w:rsidR="00C3570F" w:rsidRPr="00167441" w:rsidRDefault="00D2577F" w:rsidP="00C3570F">
      <w:pPr>
        <w:ind w:firstLine="425"/>
        <w:rPr>
          <w:rFonts w:hAnsiTheme="minorHAnsi"/>
          <w:sz w:val="23"/>
          <w:szCs w:val="23"/>
        </w:rPr>
      </w:pPr>
      <w:r w:rsidRPr="00167441">
        <w:rPr>
          <w:rFonts w:hAnsiTheme="minorHAnsi" w:hint="eastAsia"/>
          <w:sz w:val="23"/>
          <w:szCs w:val="23"/>
          <w:lang w:eastAsia="zh-HK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  <w:lang w:eastAsia="zh-HK"/>
        </w:rPr>
        <w:t>又賜下甚麼有關安息年的律例呢？請看第</w:t>
      </w:r>
      <w:r w:rsidR="00C3570F" w:rsidRPr="00167441">
        <w:rPr>
          <w:rFonts w:hAnsiTheme="minorHAnsi" w:hint="eastAsia"/>
          <w:sz w:val="23"/>
          <w:szCs w:val="23"/>
        </w:rPr>
        <w:t>10,11</w:t>
      </w:r>
      <w:r w:rsidR="00C3570F" w:rsidRPr="00167441">
        <w:rPr>
          <w:rFonts w:hAnsiTheme="minorHAnsi" w:hint="eastAsia"/>
          <w:sz w:val="23"/>
          <w:szCs w:val="23"/>
          <w:lang w:eastAsia="zh-HK"/>
        </w:rPr>
        <w:t>節</w:t>
      </w:r>
      <w:r w:rsidR="00C3570F" w:rsidRPr="00167441">
        <w:rPr>
          <w:rFonts w:hAnsiTheme="minorHAnsi" w:hint="eastAsia"/>
          <w:sz w:val="23"/>
          <w:szCs w:val="23"/>
        </w:rPr>
        <w:t>：「</w:t>
      </w:r>
      <w:r w:rsidR="00C3570F"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六年你要耕種田地，收藏土產，只是第七年要叫地歇息，不耕不種，使你民中的窮人有吃的；他們所剩下的，野獸可以吃。你的葡萄園和橄欖園也要照樣辦理。</w:t>
      </w:r>
      <w:r w:rsidR="00C3570F" w:rsidRPr="00167441">
        <w:rPr>
          <w:rFonts w:hAnsiTheme="minorHAnsi" w:hint="eastAsia"/>
          <w:sz w:val="23"/>
          <w:szCs w:val="23"/>
        </w:rPr>
        <w:t>」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為何吩咐</w:t>
      </w:r>
      <w:r w:rsidRPr="00167441">
        <w:rPr>
          <w:rFonts w:hAnsiTheme="minorHAnsi" w:hint="eastAsia"/>
          <w:sz w:val="23"/>
          <w:szCs w:val="23"/>
          <w:u w:val="single"/>
        </w:rPr>
        <w:t>以色列</w:t>
      </w:r>
      <w:r w:rsidR="00C3570F" w:rsidRPr="00167441">
        <w:rPr>
          <w:rFonts w:hAnsiTheme="minorHAnsi" w:hint="eastAsia"/>
          <w:sz w:val="23"/>
          <w:szCs w:val="23"/>
        </w:rPr>
        <w:t>人每逢第七年不耕不種呢？一方面，這是為了讓貧窮的人可以拾取在地裏自然的出產作為食物(利25:4-7)；另一方面，這是為了讓田地有歇息的機會。從農業的角度來看，有所謂「過度耕種」(overcropping)的問題，會叫土地的養份和水份被耗盡，變得貧瘠甚至淪為無法種植的死土；因此，即使是土地，也需要休養生息和補充養份的時間。同樣</w:t>
      </w:r>
      <w:r w:rsidR="00C3570F" w:rsidRPr="00167441">
        <w:rPr>
          <w:rFonts w:hAnsiTheme="minorHAnsi" w:hint="eastAsia"/>
          <w:sz w:val="23"/>
          <w:szCs w:val="23"/>
          <w:lang w:eastAsia="zh-HK"/>
        </w:rPr>
        <w:t>，現代人容易因為過度工作、無限的</w:t>
      </w:r>
      <w:r w:rsidR="00C3570F" w:rsidRPr="00167441">
        <w:rPr>
          <w:rFonts w:hAnsiTheme="minorHAnsi" w:hint="eastAsia"/>
          <w:sz w:val="23"/>
          <w:szCs w:val="23"/>
        </w:rPr>
        <w:t>OT</w:t>
      </w:r>
      <w:r w:rsidR="00C3570F" w:rsidRPr="00167441">
        <w:rPr>
          <w:rFonts w:hAnsiTheme="minorHAnsi" w:hint="eastAsia"/>
          <w:sz w:val="23"/>
          <w:szCs w:val="23"/>
          <w:lang w:eastAsia="zh-HK"/>
        </w:rPr>
        <w:t>，人生變得透支甚至</w:t>
      </w:r>
      <w:r w:rsidR="00C3570F" w:rsidRPr="00167441">
        <w:rPr>
          <w:rFonts w:hAnsiTheme="minorHAnsi" w:hint="eastAsia"/>
          <w:sz w:val="23"/>
          <w:szCs w:val="23"/>
        </w:rPr>
        <w:t>過勞死亡。為了補充屬靈的養份，我們不用每逢第七年停工、放一年大假休息（雖然這聽起來是非常吸引的建議），而是要好好地遵守每個安息日，更要在每一日裏定下個人與主深深相交的時間；因為我們的得救在乎歸回安息，我們的得力在乎平靜安穩(賽30:15)。相信若我們這樣行，持守一年的話，我們必會在屬靈上煥然一新，也可以有充足的屬靈養份去供給在屬靈上貧窮的靈魂。在第13節裏，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提醒</w:t>
      </w:r>
      <w:r w:rsidRPr="00167441">
        <w:rPr>
          <w:rFonts w:hAnsiTheme="minorHAnsi" w:hint="eastAsia"/>
          <w:sz w:val="23"/>
          <w:szCs w:val="23"/>
          <w:u w:val="single"/>
        </w:rPr>
        <w:t>以色列</w:t>
      </w:r>
      <w:r w:rsidR="00C3570F" w:rsidRPr="00167441">
        <w:rPr>
          <w:rFonts w:hAnsiTheme="minorHAnsi" w:hint="eastAsia"/>
          <w:sz w:val="23"/>
          <w:szCs w:val="23"/>
        </w:rPr>
        <w:t>人，要謹守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的說話，不可提別</w:t>
      </w:r>
      <w:r w:rsidRPr="00167441">
        <w:rPr>
          <w:rFonts w:hAnsiTheme="minorHAnsi" w:hint="eastAsia"/>
          <w:sz w:val="23"/>
          <w:szCs w:val="23"/>
        </w:rPr>
        <w:t>神</w:t>
      </w:r>
      <w:r w:rsidR="00C3570F" w:rsidRPr="00167441">
        <w:rPr>
          <w:rFonts w:hAnsiTheme="minorHAnsi" w:hint="eastAsia"/>
          <w:sz w:val="23"/>
          <w:szCs w:val="23"/>
        </w:rPr>
        <w:t>的名；為了遵守安息年和安息日，須要擁有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是獨一的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的信心，要承認供應我一切所需的並非是田地或工作，而是耶和華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。</w:t>
      </w:r>
    </w:p>
    <w:p w14:paraId="09E5F44F" w14:textId="19AE5915" w:rsidR="00C3570F" w:rsidRPr="00167441" w:rsidRDefault="00C3570F" w:rsidP="00C3570F">
      <w:pPr>
        <w:ind w:firstLine="425"/>
        <w:rPr>
          <w:rFonts w:hAnsiTheme="minorHAnsi"/>
          <w:sz w:val="23"/>
          <w:szCs w:val="23"/>
        </w:rPr>
      </w:pPr>
      <w:r w:rsidRPr="00167441">
        <w:rPr>
          <w:rFonts w:hAnsiTheme="minorHAnsi" w:hint="eastAsia"/>
          <w:sz w:val="23"/>
          <w:szCs w:val="23"/>
        </w:rPr>
        <w:t>有關每年的三大節期，</w:t>
      </w:r>
      <w:r w:rsidR="00D2577F" w:rsidRPr="00167441">
        <w:rPr>
          <w:rFonts w:hAnsiTheme="minorHAnsi" w:hint="eastAsia"/>
          <w:sz w:val="23"/>
          <w:szCs w:val="23"/>
        </w:rPr>
        <w:t xml:space="preserve">　神</w:t>
      </w:r>
      <w:r w:rsidRPr="00167441">
        <w:rPr>
          <w:rFonts w:hAnsiTheme="minorHAnsi" w:hint="eastAsia"/>
          <w:sz w:val="23"/>
          <w:szCs w:val="23"/>
        </w:rPr>
        <w:t>吩咐百姓應當怎樣遵守呢？請一起讀第14至17節：「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一年三次，你要向我守節。你要守除酵節，照我所吩咐你的，在亞筆月內所定的日期，吃無酵餅七天。誰也不可空手朝見我，因為你是這月出了</w:t>
      </w:r>
      <w:r w:rsidR="00ED4780" w:rsidRPr="00ED4780">
        <w:rPr>
          <w:rFonts w:ascii="華康古印體(P)" w:eastAsia="華康古印體(P)" w:hAnsiTheme="minorHAnsi" w:hint="eastAsia"/>
          <w:b/>
          <w:bCs/>
          <w:sz w:val="23"/>
          <w:szCs w:val="23"/>
          <w:u w:val="single"/>
        </w:rPr>
        <w:t>埃及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。又要守收割節，所收的是你田間所種、勞碌得來初熟之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lastRenderedPageBreak/>
        <w:t>物。並在年底收藏，要守收藏節。一切的男丁要一年三次朝見主耶和華。</w:t>
      </w:r>
      <w:r w:rsidRPr="00167441">
        <w:rPr>
          <w:rFonts w:hAnsiTheme="minorHAnsi" w:hint="eastAsia"/>
          <w:sz w:val="23"/>
          <w:szCs w:val="23"/>
        </w:rPr>
        <w:t>」除酵節是在</w:t>
      </w:r>
      <w:r w:rsidR="00D2577F" w:rsidRPr="00167441">
        <w:rPr>
          <w:rFonts w:hAnsiTheme="minorHAnsi" w:hint="eastAsia"/>
          <w:sz w:val="23"/>
          <w:szCs w:val="23"/>
          <w:u w:val="single"/>
        </w:rPr>
        <w:t>猶太</w:t>
      </w:r>
      <w:r w:rsidRPr="00167441">
        <w:rPr>
          <w:rFonts w:hAnsiTheme="minorHAnsi" w:hint="eastAsia"/>
          <w:sz w:val="23"/>
          <w:szCs w:val="23"/>
        </w:rPr>
        <w:t>曆的正月14日開始，為期一個星期，頭一日是逾越節，為要記念</w:t>
      </w:r>
      <w:r w:rsidR="00D2577F" w:rsidRPr="00167441">
        <w:rPr>
          <w:rFonts w:hAnsiTheme="minorHAnsi" w:hint="eastAsia"/>
          <w:sz w:val="23"/>
          <w:szCs w:val="23"/>
        </w:rPr>
        <w:t xml:space="preserve">　神</w:t>
      </w:r>
      <w:r w:rsidRPr="00167441">
        <w:rPr>
          <w:rFonts w:hAnsiTheme="minorHAnsi" w:hint="eastAsia"/>
          <w:sz w:val="23"/>
          <w:szCs w:val="23"/>
        </w:rPr>
        <w:t>從</w:t>
      </w:r>
      <w:r w:rsidR="00ED4780" w:rsidRPr="00ED4780">
        <w:rPr>
          <w:rFonts w:hAnsiTheme="minorHAnsi" w:hint="eastAsia"/>
          <w:sz w:val="23"/>
          <w:szCs w:val="23"/>
          <w:u w:val="single"/>
        </w:rPr>
        <w:t>埃及</w:t>
      </w:r>
      <w:r w:rsidRPr="00167441">
        <w:rPr>
          <w:rFonts w:hAnsiTheme="minorHAnsi" w:hint="eastAsia"/>
          <w:sz w:val="23"/>
          <w:szCs w:val="23"/>
        </w:rPr>
        <w:t>為奴的生活中拯救</w:t>
      </w:r>
      <w:r w:rsidR="00D2577F" w:rsidRPr="00167441">
        <w:rPr>
          <w:rFonts w:hAnsiTheme="minorHAnsi" w:hint="eastAsia"/>
          <w:sz w:val="23"/>
          <w:szCs w:val="23"/>
          <w:u w:val="single"/>
        </w:rPr>
        <w:t>以色列</w:t>
      </w:r>
      <w:r w:rsidRPr="00167441">
        <w:rPr>
          <w:rFonts w:hAnsiTheme="minorHAnsi" w:hint="eastAsia"/>
          <w:sz w:val="23"/>
          <w:szCs w:val="23"/>
        </w:rPr>
        <w:t>人的恩典；收割節是在逾越節後第五十日，所以又稱為五旬節，又因正值完成收割大麥的日子，所以稱為收割節，為要記念和感謝</w:t>
      </w:r>
      <w:r w:rsidR="00D2577F" w:rsidRPr="00167441">
        <w:rPr>
          <w:rFonts w:hAnsiTheme="minorHAnsi" w:hint="eastAsia"/>
          <w:sz w:val="23"/>
          <w:szCs w:val="23"/>
        </w:rPr>
        <w:t xml:space="preserve">　神</w:t>
      </w:r>
      <w:r w:rsidRPr="00167441">
        <w:rPr>
          <w:rFonts w:hAnsiTheme="minorHAnsi" w:hint="eastAsia"/>
          <w:sz w:val="23"/>
          <w:szCs w:val="23"/>
        </w:rPr>
        <w:t>賜下豐盛的收成，相當於今日的感恩節；最後，收藏節是在西曆九至十月舉行，既慶祝秋天的收成，也記念</w:t>
      </w:r>
      <w:r w:rsidR="00D2577F" w:rsidRPr="00167441">
        <w:rPr>
          <w:rFonts w:hAnsiTheme="minorHAnsi" w:hint="eastAsia"/>
          <w:sz w:val="23"/>
          <w:szCs w:val="23"/>
        </w:rPr>
        <w:t xml:space="preserve">　神</w:t>
      </w:r>
      <w:r w:rsidRPr="00167441">
        <w:rPr>
          <w:rFonts w:hAnsiTheme="minorHAnsi" w:hint="eastAsia"/>
          <w:sz w:val="23"/>
          <w:szCs w:val="23"/>
        </w:rPr>
        <w:t>在曠野生活期間，使他們住帳棚並供應他們一切的所需。</w:t>
      </w:r>
    </w:p>
    <w:p w14:paraId="55DA3152" w14:textId="352D26DF" w:rsidR="00C3570F" w:rsidRPr="00167441" w:rsidRDefault="00D2577F" w:rsidP="00C3570F">
      <w:pPr>
        <w:ind w:firstLine="425"/>
        <w:rPr>
          <w:rFonts w:hAnsiTheme="minorHAnsi"/>
          <w:sz w:val="23"/>
          <w:szCs w:val="23"/>
        </w:rPr>
      </w:pPr>
      <w:r w:rsidRPr="00167441">
        <w:rPr>
          <w:rFonts w:hAnsiTheme="minorHAnsi" w:hint="eastAsia"/>
          <w:sz w:val="23"/>
          <w:szCs w:val="23"/>
        </w:rPr>
        <w:t>神</w:t>
      </w:r>
      <w:r w:rsidR="00C3570F" w:rsidRPr="00167441">
        <w:rPr>
          <w:rFonts w:hAnsiTheme="minorHAnsi" w:hint="eastAsia"/>
          <w:sz w:val="23"/>
          <w:szCs w:val="23"/>
        </w:rPr>
        <w:t>咐祂的百姓，要在三大節期上去朝見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的面，亦要帶同祭牲的脂油和地上最好的初熟之物來奉獻給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(18,19)。後來，</w:t>
      </w:r>
      <w:r w:rsidRPr="00167441">
        <w:rPr>
          <w:rFonts w:hAnsiTheme="minorHAnsi" w:hint="eastAsia"/>
          <w:sz w:val="23"/>
          <w:szCs w:val="23"/>
          <w:u w:val="single"/>
        </w:rPr>
        <w:t>以色列</w:t>
      </w:r>
      <w:r w:rsidR="00C3570F" w:rsidRPr="00167441">
        <w:rPr>
          <w:rFonts w:hAnsiTheme="minorHAnsi" w:hint="eastAsia"/>
          <w:sz w:val="23"/>
          <w:szCs w:val="23"/>
        </w:rPr>
        <w:t>人按照這道律例，無論身處何方，每年也上到</w:t>
      </w:r>
      <w:r w:rsidRPr="00167441">
        <w:rPr>
          <w:rFonts w:hAnsiTheme="minorHAnsi" w:hint="eastAsia"/>
          <w:sz w:val="23"/>
          <w:szCs w:val="23"/>
          <w:u w:val="single"/>
        </w:rPr>
        <w:t>耶路撒冷</w:t>
      </w:r>
      <w:r w:rsidR="00C3570F" w:rsidRPr="00167441">
        <w:rPr>
          <w:rFonts w:hAnsiTheme="minorHAnsi" w:hint="eastAsia"/>
          <w:sz w:val="23"/>
          <w:szCs w:val="23"/>
        </w:rPr>
        <w:t>聖殿守節。其實，世人每年也有端午節、中秋節和重陽節，甚至有美食節和動漫節，不過大家都不會在乎人在這些節期是做甚麼。但何解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要這樣吩咐</w:t>
      </w:r>
      <w:r w:rsidRPr="00167441">
        <w:rPr>
          <w:rFonts w:hAnsiTheme="minorHAnsi" w:hint="eastAsia"/>
          <w:sz w:val="23"/>
          <w:szCs w:val="23"/>
          <w:u w:val="single"/>
        </w:rPr>
        <w:t>以色列</w:t>
      </w:r>
      <w:r w:rsidR="00C3570F" w:rsidRPr="00167441">
        <w:rPr>
          <w:rFonts w:hAnsiTheme="minorHAnsi" w:hint="eastAsia"/>
          <w:sz w:val="23"/>
          <w:szCs w:val="23"/>
        </w:rPr>
        <w:t>人大費周章、勞師動眾地上去守節呢？這是因為這些節期是關乎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和祂百姓的關係，是記念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的救恩、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的供應和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的帶領的節期。通過遵守這些節期，</w:t>
      </w:r>
      <w:r w:rsidRPr="00167441">
        <w:rPr>
          <w:rFonts w:hAnsiTheme="minorHAnsi" w:hint="eastAsia"/>
          <w:sz w:val="23"/>
          <w:szCs w:val="23"/>
          <w:u w:val="single"/>
        </w:rPr>
        <w:t>以色列</w:t>
      </w:r>
      <w:r w:rsidR="00C3570F" w:rsidRPr="00167441">
        <w:rPr>
          <w:rFonts w:hAnsiTheme="minorHAnsi" w:hint="eastAsia"/>
          <w:sz w:val="23"/>
          <w:szCs w:val="23"/>
        </w:rPr>
        <w:t>能更新對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的愛和感謝，持守與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立約的關係。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也應許當</w:t>
      </w:r>
      <w:r w:rsidRPr="00167441">
        <w:rPr>
          <w:rFonts w:hAnsiTheme="minorHAnsi" w:hint="eastAsia"/>
          <w:sz w:val="23"/>
          <w:szCs w:val="23"/>
          <w:u w:val="single"/>
        </w:rPr>
        <w:t>以色列</w:t>
      </w:r>
      <w:r w:rsidR="00C3570F" w:rsidRPr="00167441">
        <w:rPr>
          <w:rFonts w:hAnsiTheme="minorHAnsi" w:hint="eastAsia"/>
          <w:sz w:val="23"/>
          <w:szCs w:val="23"/>
        </w:rPr>
        <w:t>順從上去過節時，必保護他們的地土，叫他們必不至受虧損(34:24)。在上兩個星期，我們很多弟兄姊妹也通過參加夏令營領受大大的恩典，特別通過記念耶穌在十字架上「</w:t>
      </w:r>
      <w:r w:rsidR="00C3570F"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成了</w:t>
      </w:r>
      <w:r w:rsidR="00C3570F" w:rsidRPr="00167441">
        <w:rPr>
          <w:rFonts w:hAnsiTheme="minorHAnsi" w:hint="eastAsia"/>
          <w:sz w:val="23"/>
          <w:szCs w:val="23"/>
        </w:rPr>
        <w:t>」的救恩，與父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建立起更深愛的關係。縱然為了服侍夏令營，需要付上不少的時間和勞苦，但我們通過參與這屬靈的節期，經歷屬靈的更新，可以持守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百姓的身份和過以</w:t>
      </w:r>
      <w:r w:rsidRPr="00167441">
        <w:rPr>
          <w:rFonts w:hAnsiTheme="minorHAnsi" w:hint="eastAsia"/>
          <w:sz w:val="23"/>
          <w:szCs w:val="23"/>
        </w:rPr>
        <w:t xml:space="preserve">　神</w:t>
      </w:r>
      <w:r w:rsidR="00C3570F" w:rsidRPr="00167441">
        <w:rPr>
          <w:rFonts w:hAnsiTheme="minorHAnsi" w:hint="eastAsia"/>
          <w:sz w:val="23"/>
          <w:szCs w:val="23"/>
        </w:rPr>
        <w:t>為中心的生活。</w:t>
      </w:r>
    </w:p>
    <w:p w14:paraId="2EA30097" w14:textId="77777777" w:rsidR="00C3570F" w:rsidRPr="00586393" w:rsidRDefault="00C3570F" w:rsidP="00C3570F">
      <w:pPr>
        <w:pStyle w:val="Heading2"/>
        <w:jc w:val="both"/>
        <w:rPr>
          <w:b w:val="0"/>
          <w:bCs/>
          <w:sz w:val="24"/>
          <w:szCs w:val="24"/>
        </w:rPr>
      </w:pPr>
      <w:r w:rsidRPr="00586393">
        <w:rPr>
          <w:rFonts w:hint="eastAsia"/>
          <w:bCs/>
          <w:sz w:val="24"/>
          <w:szCs w:val="24"/>
        </w:rPr>
        <w:t>第五、遵守律例而來的祝福 (23:20-33)</w:t>
      </w:r>
    </w:p>
    <w:p w14:paraId="3E5A669D" w14:textId="2E13C39B" w:rsidR="00C3570F" w:rsidRPr="00167441" w:rsidRDefault="00C3570F" w:rsidP="00C3570F">
      <w:pPr>
        <w:ind w:firstLine="425"/>
        <w:rPr>
          <w:sz w:val="23"/>
          <w:szCs w:val="23"/>
        </w:rPr>
      </w:pPr>
      <w:r w:rsidRPr="00167441">
        <w:rPr>
          <w:rFonts w:hint="eastAsia"/>
          <w:sz w:val="23"/>
          <w:szCs w:val="23"/>
        </w:rPr>
        <w:t>在這裏，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以應許的說話作為律例典章的總結，請看第20,21節：「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看哪，我差遣使者在你前面，在路上保護你，領你到我所預備的地方去。他是奉我名來的；你們要在他面前謹慎，聽從他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的話，不可惹他，因為他必不赦免你們的過犯。</w:t>
      </w:r>
      <w:r w:rsidRPr="00167441">
        <w:rPr>
          <w:rFonts w:hint="eastAsia"/>
          <w:sz w:val="23"/>
          <w:szCs w:val="23"/>
        </w:rPr>
        <w:t>」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將會差遣使者在</w:t>
      </w:r>
      <w:r w:rsidR="00D2577F" w:rsidRPr="00167441">
        <w:rPr>
          <w:rFonts w:hint="eastAsia"/>
          <w:sz w:val="23"/>
          <w:szCs w:val="23"/>
          <w:u w:val="single"/>
        </w:rPr>
        <w:t>以色列</w:t>
      </w:r>
      <w:r w:rsidRPr="00167441">
        <w:rPr>
          <w:rFonts w:hint="eastAsia"/>
          <w:sz w:val="23"/>
          <w:szCs w:val="23"/>
        </w:rPr>
        <w:t>前面保護他們，引領他們到應許的</w:t>
      </w:r>
      <w:r w:rsidRPr="009E6EF1">
        <w:rPr>
          <w:rFonts w:hint="eastAsia"/>
          <w:sz w:val="23"/>
          <w:szCs w:val="23"/>
          <w:u w:val="single"/>
        </w:rPr>
        <w:t>迦南</w:t>
      </w:r>
      <w:r w:rsidRPr="00167441">
        <w:rPr>
          <w:rFonts w:hint="eastAsia"/>
          <w:sz w:val="23"/>
          <w:szCs w:val="23"/>
        </w:rPr>
        <w:t>地；為此，</w:t>
      </w:r>
      <w:r w:rsidR="00D2577F" w:rsidRPr="00167441">
        <w:rPr>
          <w:rFonts w:hint="eastAsia"/>
          <w:sz w:val="23"/>
          <w:szCs w:val="23"/>
          <w:u w:val="single"/>
        </w:rPr>
        <w:t>以色列</w:t>
      </w:r>
      <w:r w:rsidRPr="00167441">
        <w:rPr>
          <w:rFonts w:hint="eastAsia"/>
          <w:sz w:val="23"/>
          <w:szCs w:val="23"/>
        </w:rPr>
        <w:t>要謹慎聽從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的話，照著以上所說的一切律例典章去行。當</w:t>
      </w:r>
      <w:r w:rsidR="00D2577F" w:rsidRPr="00167441">
        <w:rPr>
          <w:rFonts w:hint="eastAsia"/>
          <w:sz w:val="23"/>
          <w:szCs w:val="23"/>
          <w:u w:val="single"/>
        </w:rPr>
        <w:t>以色列</w:t>
      </w:r>
      <w:r w:rsidRPr="00167441">
        <w:rPr>
          <w:rFonts w:hint="eastAsia"/>
          <w:sz w:val="23"/>
          <w:szCs w:val="23"/>
        </w:rPr>
        <w:t>遵守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的說話時，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便應許將甚麼祝福賜給他們呢？請看第22至31節。首先，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應許向他們的仇敵作仇敵，向他們的敵人作敵人(22)；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要站在他們的一方，使他們在爭戰中可以得勝。第二，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要賜福與他們的糧和水，除去他們中間的疾病(25)。第三，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要使他們生養眾多，使他們的壽數滿足(26)。第四，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必將仇敵從他們面前趕出去，使他們承受應許之地為業，請一起讀第28至31節：「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我要打發黃蜂飛在你前面，把</w:t>
      </w:r>
      <w:r w:rsidRPr="00114C14">
        <w:rPr>
          <w:rFonts w:ascii="華康古印體(P)" w:eastAsia="華康古印體(P)" w:hAnsiTheme="minorHAnsi" w:hint="eastAsia"/>
          <w:b/>
          <w:bCs/>
          <w:sz w:val="23"/>
          <w:szCs w:val="23"/>
          <w:u w:val="single"/>
        </w:rPr>
        <w:t>希未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人、</w:t>
      </w:r>
      <w:r w:rsidRPr="00114C14">
        <w:rPr>
          <w:rFonts w:ascii="華康古印體(P)" w:eastAsia="華康古印體(P)" w:hAnsiTheme="minorHAnsi" w:hint="eastAsia"/>
          <w:b/>
          <w:bCs/>
          <w:sz w:val="23"/>
          <w:szCs w:val="23"/>
          <w:u w:val="single"/>
        </w:rPr>
        <w:t>迦南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人、</w:t>
      </w:r>
      <w:r w:rsidRPr="00114C14">
        <w:rPr>
          <w:rFonts w:ascii="華康古印體(P)" w:eastAsia="華康古印體(P)" w:hAnsiTheme="minorHAnsi" w:hint="eastAsia"/>
          <w:b/>
          <w:bCs/>
          <w:sz w:val="23"/>
          <w:szCs w:val="23"/>
          <w:u w:val="single"/>
        </w:rPr>
        <w:t>赫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人攆出去。我不在一年之內將他們從你面前攆出去，恐怕地成為荒涼，野地的獸多起來害你。我要漸漸地將他們從你面前攆出去，等到你的人數加多，承受那地為業。我要定你的境界，從</w:t>
      </w:r>
      <w:r w:rsidRPr="00114C14">
        <w:rPr>
          <w:rFonts w:ascii="華康古印體(P)" w:eastAsia="華康古印體(P)" w:hAnsiTheme="minorHAnsi" w:hint="eastAsia"/>
          <w:b/>
          <w:bCs/>
          <w:sz w:val="23"/>
          <w:szCs w:val="23"/>
          <w:u w:val="single"/>
        </w:rPr>
        <w:t>紅海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直到</w:t>
      </w:r>
      <w:r w:rsidRPr="00114C14">
        <w:rPr>
          <w:rFonts w:ascii="華康古印體(P)" w:eastAsia="華康古印體(P)" w:hAnsiTheme="minorHAnsi" w:hint="eastAsia"/>
          <w:b/>
          <w:bCs/>
          <w:sz w:val="23"/>
          <w:szCs w:val="23"/>
          <w:u w:val="single"/>
        </w:rPr>
        <w:t>非利士海</w:t>
      </w:r>
      <w:r w:rsidRPr="00167441">
        <w:rPr>
          <w:rFonts w:ascii="華康古印體(P)" w:eastAsia="華康古印體(P)" w:hAnsiTheme="minorHAnsi" w:hint="eastAsia"/>
          <w:b/>
          <w:bCs/>
          <w:sz w:val="23"/>
          <w:szCs w:val="23"/>
        </w:rPr>
        <w:t>，又從曠野直到大河。我要將那地的居民交在你手中，你要將他們從你面前攆出去。</w:t>
      </w:r>
      <w:r w:rsidRPr="00167441">
        <w:rPr>
          <w:rFonts w:hint="eastAsia"/>
          <w:sz w:val="23"/>
          <w:szCs w:val="23"/>
        </w:rPr>
        <w:t>」在這裏，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並沒有應許一次過趕出仇敵，卻是使</w:t>
      </w:r>
      <w:r w:rsidRPr="004968DF">
        <w:rPr>
          <w:rFonts w:hint="eastAsia"/>
          <w:sz w:val="23"/>
          <w:szCs w:val="23"/>
          <w:u w:val="single"/>
        </w:rPr>
        <w:t>迦南</w:t>
      </w:r>
      <w:r w:rsidRPr="00167441">
        <w:rPr>
          <w:rFonts w:hint="eastAsia"/>
          <w:sz w:val="23"/>
          <w:szCs w:val="23"/>
        </w:rPr>
        <w:t>人仍然留在他們的境界之內，這是為了試驗</w:t>
      </w:r>
      <w:r w:rsidR="00D2577F" w:rsidRPr="00167441">
        <w:rPr>
          <w:rFonts w:hint="eastAsia"/>
          <w:sz w:val="23"/>
          <w:szCs w:val="23"/>
          <w:u w:val="single"/>
        </w:rPr>
        <w:t>以色列</w:t>
      </w:r>
      <w:r w:rsidRPr="00167441">
        <w:rPr>
          <w:rFonts w:hint="eastAsia"/>
          <w:sz w:val="23"/>
          <w:szCs w:val="23"/>
        </w:rPr>
        <w:t>人是否遵守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的法度。在第32,33節裏，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也警戒</w:t>
      </w:r>
      <w:r w:rsidR="00D2577F" w:rsidRPr="00167441">
        <w:rPr>
          <w:rFonts w:hint="eastAsia"/>
          <w:sz w:val="23"/>
          <w:szCs w:val="23"/>
          <w:u w:val="single"/>
        </w:rPr>
        <w:t>以色列</w:t>
      </w:r>
      <w:r w:rsidRPr="00167441">
        <w:rPr>
          <w:rFonts w:hint="eastAsia"/>
          <w:sz w:val="23"/>
          <w:szCs w:val="23"/>
        </w:rPr>
        <w:t>人不可與外邦人並他們的</w:t>
      </w:r>
      <w:r w:rsidR="00D2577F" w:rsidRPr="00167441">
        <w:rPr>
          <w:rFonts w:hint="eastAsia"/>
          <w:sz w:val="23"/>
          <w:szCs w:val="23"/>
        </w:rPr>
        <w:t>神</w:t>
      </w:r>
      <w:r w:rsidRPr="00167441">
        <w:rPr>
          <w:rFonts w:hint="eastAsia"/>
          <w:sz w:val="23"/>
          <w:szCs w:val="23"/>
        </w:rPr>
        <w:t>立約，不可事奉他們的</w:t>
      </w:r>
      <w:r w:rsidR="00D2577F" w:rsidRPr="00167441">
        <w:rPr>
          <w:rFonts w:hint="eastAsia"/>
          <w:sz w:val="23"/>
          <w:szCs w:val="23"/>
        </w:rPr>
        <w:t>神</w:t>
      </w:r>
      <w:r w:rsidRPr="00167441">
        <w:rPr>
          <w:rFonts w:hint="eastAsia"/>
          <w:sz w:val="23"/>
          <w:szCs w:val="23"/>
        </w:rPr>
        <w:t>，因為這終必成為他們的網羅，使他們受捆綁而離棄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。</w:t>
      </w:r>
    </w:p>
    <w:p w14:paraId="60AEC8ED" w14:textId="77526027" w:rsidR="00080949" w:rsidRPr="00167441" w:rsidRDefault="00C3570F" w:rsidP="00C3570F">
      <w:pPr>
        <w:ind w:firstLine="425"/>
        <w:rPr>
          <w:sz w:val="23"/>
          <w:szCs w:val="23"/>
        </w:rPr>
      </w:pPr>
      <w:r w:rsidRPr="00167441">
        <w:rPr>
          <w:rFonts w:hint="eastAsia"/>
          <w:sz w:val="23"/>
          <w:szCs w:val="23"/>
        </w:rPr>
        <w:t>總結今日的經文，我們學習到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是一位滿有恩惠、聖潔和公義的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，這位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盼望我們效法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的慈悲，也在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面前過聖潔和正直的生活；並且通過遵守安息和節期的律例，我們可以記念和感謝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的恩典，在屬靈上重新得力和得享安息。當我們謹守遵行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的律例典章時，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應許在各方面賜福給我們，使我們過得勝和蒙福的信心生活。祈求主幫助我們帶著屬靈上成長的渴望，藉著遵守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的律例，可以效法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的品性，成長為滿有</w:t>
      </w:r>
      <w:r w:rsidR="00D2577F" w:rsidRPr="00167441">
        <w:rPr>
          <w:rFonts w:hint="eastAsia"/>
          <w:sz w:val="23"/>
          <w:szCs w:val="23"/>
        </w:rPr>
        <w:t xml:space="preserve">　神</w:t>
      </w:r>
      <w:r w:rsidRPr="00167441">
        <w:rPr>
          <w:rFonts w:hint="eastAsia"/>
          <w:sz w:val="23"/>
          <w:szCs w:val="23"/>
        </w:rPr>
        <w:t>的愛、公義和聖潔的百姓。</w:t>
      </w:r>
    </w:p>
    <w:p w14:paraId="6F32BAF7" w14:textId="77777777" w:rsidR="004D0994" w:rsidRPr="00167441" w:rsidRDefault="004D0994" w:rsidP="00BF6EB7">
      <w:pPr>
        <w:ind w:firstLine="425"/>
        <w:rPr>
          <w:sz w:val="23"/>
          <w:szCs w:val="23"/>
        </w:rPr>
        <w:sectPr w:rsidR="004D0994" w:rsidRPr="00167441" w:rsidSect="004D0994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30"/>
          <w:docGrid w:linePitch="326"/>
        </w:sectPr>
      </w:pPr>
    </w:p>
    <w:p w14:paraId="0C107A5B" w14:textId="77777777" w:rsidR="004D0994" w:rsidRPr="00167441" w:rsidRDefault="004D0994" w:rsidP="00BF6EB7">
      <w:pPr>
        <w:ind w:firstLine="425"/>
        <w:rPr>
          <w:sz w:val="23"/>
          <w:szCs w:val="23"/>
        </w:rPr>
      </w:pPr>
    </w:p>
    <w:sectPr w:rsidR="004D0994" w:rsidRPr="00167441" w:rsidSect="00BF6EB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23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E3F8" w14:textId="77777777" w:rsidR="00D229DA" w:rsidRDefault="00D229DA">
      <w:r>
        <w:separator/>
      </w:r>
    </w:p>
  </w:endnote>
  <w:endnote w:type="continuationSeparator" w:id="0">
    <w:p w14:paraId="3E1F38F3" w14:textId="77777777" w:rsidR="00D229DA" w:rsidRDefault="00D2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0652" w14:textId="77777777" w:rsidR="00F80D72" w:rsidRDefault="00F80D72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E1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FB52" w14:textId="77777777" w:rsidR="00D229DA" w:rsidRDefault="00D229DA">
      <w:r>
        <w:separator/>
      </w:r>
    </w:p>
  </w:footnote>
  <w:footnote w:type="continuationSeparator" w:id="0">
    <w:p w14:paraId="1F2EA44F" w14:textId="77777777" w:rsidR="00D229DA" w:rsidRDefault="00D22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4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12410366">
    <w:abstractNumId w:val="25"/>
  </w:num>
  <w:num w:numId="2" w16cid:durableId="1495991091">
    <w:abstractNumId w:val="22"/>
  </w:num>
  <w:num w:numId="3" w16cid:durableId="1823960986">
    <w:abstractNumId w:val="32"/>
  </w:num>
  <w:num w:numId="4" w16cid:durableId="1185099090">
    <w:abstractNumId w:val="7"/>
  </w:num>
  <w:num w:numId="5" w16cid:durableId="1485663528">
    <w:abstractNumId w:val="12"/>
  </w:num>
  <w:num w:numId="6" w16cid:durableId="1860653979">
    <w:abstractNumId w:val="11"/>
  </w:num>
  <w:num w:numId="7" w16cid:durableId="434713735">
    <w:abstractNumId w:val="24"/>
  </w:num>
  <w:num w:numId="8" w16cid:durableId="1808695045">
    <w:abstractNumId w:val="3"/>
  </w:num>
  <w:num w:numId="9" w16cid:durableId="1013651087">
    <w:abstractNumId w:val="20"/>
  </w:num>
  <w:num w:numId="10" w16cid:durableId="768549226">
    <w:abstractNumId w:val="27"/>
  </w:num>
  <w:num w:numId="11" w16cid:durableId="338194894">
    <w:abstractNumId w:val="29"/>
  </w:num>
  <w:num w:numId="12" w16cid:durableId="1164930525">
    <w:abstractNumId w:val="17"/>
  </w:num>
  <w:num w:numId="13" w16cid:durableId="318074263">
    <w:abstractNumId w:val="1"/>
  </w:num>
  <w:num w:numId="14" w16cid:durableId="119349148">
    <w:abstractNumId w:val="0"/>
  </w:num>
  <w:num w:numId="15" w16cid:durableId="1718238205">
    <w:abstractNumId w:val="26"/>
  </w:num>
  <w:num w:numId="16" w16cid:durableId="583488871">
    <w:abstractNumId w:val="9"/>
  </w:num>
  <w:num w:numId="17" w16cid:durableId="493035712">
    <w:abstractNumId w:val="21"/>
  </w:num>
  <w:num w:numId="18" w16cid:durableId="335814647">
    <w:abstractNumId w:val="31"/>
  </w:num>
  <w:num w:numId="19" w16cid:durableId="1988899869">
    <w:abstractNumId w:val="6"/>
  </w:num>
  <w:num w:numId="20" w16cid:durableId="2086025796">
    <w:abstractNumId w:val="14"/>
  </w:num>
  <w:num w:numId="21" w16cid:durableId="1920751545">
    <w:abstractNumId w:val="18"/>
  </w:num>
  <w:num w:numId="22" w16cid:durableId="351801942">
    <w:abstractNumId w:val="19"/>
  </w:num>
  <w:num w:numId="23" w16cid:durableId="744377784">
    <w:abstractNumId w:val="34"/>
  </w:num>
  <w:num w:numId="24" w16cid:durableId="1188565817">
    <w:abstractNumId w:val="10"/>
  </w:num>
  <w:num w:numId="25" w16cid:durableId="684401547">
    <w:abstractNumId w:val="30"/>
  </w:num>
  <w:num w:numId="26" w16cid:durableId="1265118205">
    <w:abstractNumId w:val="15"/>
  </w:num>
  <w:num w:numId="27" w16cid:durableId="1191839126">
    <w:abstractNumId w:val="8"/>
  </w:num>
  <w:num w:numId="28" w16cid:durableId="209730472">
    <w:abstractNumId w:val="5"/>
  </w:num>
  <w:num w:numId="29" w16cid:durableId="1646004616">
    <w:abstractNumId w:val="28"/>
  </w:num>
  <w:num w:numId="30" w16cid:durableId="1729373954">
    <w:abstractNumId w:val="16"/>
  </w:num>
  <w:num w:numId="31" w16cid:durableId="660044279">
    <w:abstractNumId w:val="4"/>
  </w:num>
  <w:num w:numId="32" w16cid:durableId="520582873">
    <w:abstractNumId w:val="2"/>
  </w:num>
  <w:num w:numId="33" w16cid:durableId="1017385302">
    <w:abstractNumId w:val="13"/>
  </w:num>
  <w:num w:numId="34" w16cid:durableId="1128820465">
    <w:abstractNumId w:val="23"/>
  </w:num>
  <w:num w:numId="35" w16cid:durableId="18230389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8B"/>
    <w:rsid w:val="000002BB"/>
    <w:rsid w:val="0000405B"/>
    <w:rsid w:val="00004327"/>
    <w:rsid w:val="000049CB"/>
    <w:rsid w:val="000059B3"/>
    <w:rsid w:val="000104DA"/>
    <w:rsid w:val="000125A5"/>
    <w:rsid w:val="00012B60"/>
    <w:rsid w:val="00013C52"/>
    <w:rsid w:val="000154F3"/>
    <w:rsid w:val="00015E28"/>
    <w:rsid w:val="0002182B"/>
    <w:rsid w:val="000234C3"/>
    <w:rsid w:val="000235C8"/>
    <w:rsid w:val="00025E94"/>
    <w:rsid w:val="00026152"/>
    <w:rsid w:val="00026D2C"/>
    <w:rsid w:val="00030385"/>
    <w:rsid w:val="0003041E"/>
    <w:rsid w:val="00030761"/>
    <w:rsid w:val="00030A46"/>
    <w:rsid w:val="00031B56"/>
    <w:rsid w:val="00031C61"/>
    <w:rsid w:val="000325A2"/>
    <w:rsid w:val="0003500F"/>
    <w:rsid w:val="000354ED"/>
    <w:rsid w:val="000357F3"/>
    <w:rsid w:val="000362BA"/>
    <w:rsid w:val="00036659"/>
    <w:rsid w:val="00041896"/>
    <w:rsid w:val="000425B4"/>
    <w:rsid w:val="000428DF"/>
    <w:rsid w:val="00043E06"/>
    <w:rsid w:val="000449F8"/>
    <w:rsid w:val="00045719"/>
    <w:rsid w:val="00047716"/>
    <w:rsid w:val="00051EF6"/>
    <w:rsid w:val="000530E0"/>
    <w:rsid w:val="00053DB4"/>
    <w:rsid w:val="000551E4"/>
    <w:rsid w:val="00055650"/>
    <w:rsid w:val="000564B1"/>
    <w:rsid w:val="0005683E"/>
    <w:rsid w:val="00064644"/>
    <w:rsid w:val="00064A86"/>
    <w:rsid w:val="00065550"/>
    <w:rsid w:val="00065AEF"/>
    <w:rsid w:val="00066230"/>
    <w:rsid w:val="00066757"/>
    <w:rsid w:val="00067370"/>
    <w:rsid w:val="00071350"/>
    <w:rsid w:val="00073EAD"/>
    <w:rsid w:val="00075D76"/>
    <w:rsid w:val="00076612"/>
    <w:rsid w:val="0007662C"/>
    <w:rsid w:val="0007674C"/>
    <w:rsid w:val="00077484"/>
    <w:rsid w:val="00080949"/>
    <w:rsid w:val="0008246B"/>
    <w:rsid w:val="00082F8E"/>
    <w:rsid w:val="00083A45"/>
    <w:rsid w:val="00083CCA"/>
    <w:rsid w:val="00086AEA"/>
    <w:rsid w:val="00090B7A"/>
    <w:rsid w:val="00090F42"/>
    <w:rsid w:val="000916BC"/>
    <w:rsid w:val="00091A27"/>
    <w:rsid w:val="000938BD"/>
    <w:rsid w:val="00094736"/>
    <w:rsid w:val="00095CAE"/>
    <w:rsid w:val="000A2B5C"/>
    <w:rsid w:val="000A41C9"/>
    <w:rsid w:val="000A4515"/>
    <w:rsid w:val="000A5A54"/>
    <w:rsid w:val="000A7D76"/>
    <w:rsid w:val="000B06E1"/>
    <w:rsid w:val="000B1FF9"/>
    <w:rsid w:val="000B2395"/>
    <w:rsid w:val="000B2679"/>
    <w:rsid w:val="000B27F1"/>
    <w:rsid w:val="000B2B92"/>
    <w:rsid w:val="000B2D0B"/>
    <w:rsid w:val="000B4031"/>
    <w:rsid w:val="000B46F7"/>
    <w:rsid w:val="000B52D8"/>
    <w:rsid w:val="000B58BD"/>
    <w:rsid w:val="000B6068"/>
    <w:rsid w:val="000B6201"/>
    <w:rsid w:val="000C13B1"/>
    <w:rsid w:val="000C1462"/>
    <w:rsid w:val="000C376B"/>
    <w:rsid w:val="000C4F71"/>
    <w:rsid w:val="000C6AEF"/>
    <w:rsid w:val="000C70B5"/>
    <w:rsid w:val="000D0F33"/>
    <w:rsid w:val="000D14CE"/>
    <w:rsid w:val="000D165A"/>
    <w:rsid w:val="000D1B36"/>
    <w:rsid w:val="000D4FE4"/>
    <w:rsid w:val="000D56AA"/>
    <w:rsid w:val="000D586E"/>
    <w:rsid w:val="000D6BAC"/>
    <w:rsid w:val="000D6F2E"/>
    <w:rsid w:val="000E22F4"/>
    <w:rsid w:val="000E26A0"/>
    <w:rsid w:val="000E5C0E"/>
    <w:rsid w:val="000E6562"/>
    <w:rsid w:val="000F0B29"/>
    <w:rsid w:val="000F1EEE"/>
    <w:rsid w:val="000F262C"/>
    <w:rsid w:val="000F2FF7"/>
    <w:rsid w:val="000F3637"/>
    <w:rsid w:val="000F5589"/>
    <w:rsid w:val="000F55FB"/>
    <w:rsid w:val="000F571A"/>
    <w:rsid w:val="000F5EB7"/>
    <w:rsid w:val="000F631F"/>
    <w:rsid w:val="000F7FB4"/>
    <w:rsid w:val="00101077"/>
    <w:rsid w:val="00101566"/>
    <w:rsid w:val="00102DED"/>
    <w:rsid w:val="001062FE"/>
    <w:rsid w:val="0010665C"/>
    <w:rsid w:val="00106748"/>
    <w:rsid w:val="001067CD"/>
    <w:rsid w:val="00106849"/>
    <w:rsid w:val="001100F4"/>
    <w:rsid w:val="00114278"/>
    <w:rsid w:val="00114C14"/>
    <w:rsid w:val="00114D88"/>
    <w:rsid w:val="00114F32"/>
    <w:rsid w:val="00120463"/>
    <w:rsid w:val="00121156"/>
    <w:rsid w:val="001240D9"/>
    <w:rsid w:val="00125120"/>
    <w:rsid w:val="00126E5E"/>
    <w:rsid w:val="00132E1A"/>
    <w:rsid w:val="00133276"/>
    <w:rsid w:val="00133647"/>
    <w:rsid w:val="001338C5"/>
    <w:rsid w:val="00133ABA"/>
    <w:rsid w:val="00134D19"/>
    <w:rsid w:val="00137F00"/>
    <w:rsid w:val="00140C85"/>
    <w:rsid w:val="00141737"/>
    <w:rsid w:val="00141C69"/>
    <w:rsid w:val="00143DB9"/>
    <w:rsid w:val="00145E0D"/>
    <w:rsid w:val="00145E35"/>
    <w:rsid w:val="001520B7"/>
    <w:rsid w:val="00152416"/>
    <w:rsid w:val="00152A4F"/>
    <w:rsid w:val="00153CB3"/>
    <w:rsid w:val="00154606"/>
    <w:rsid w:val="001549F6"/>
    <w:rsid w:val="00155787"/>
    <w:rsid w:val="00157855"/>
    <w:rsid w:val="00157A5A"/>
    <w:rsid w:val="00163F20"/>
    <w:rsid w:val="00164641"/>
    <w:rsid w:val="0016599E"/>
    <w:rsid w:val="00167441"/>
    <w:rsid w:val="0017093B"/>
    <w:rsid w:val="00170AB7"/>
    <w:rsid w:val="00171726"/>
    <w:rsid w:val="001724F7"/>
    <w:rsid w:val="001729E9"/>
    <w:rsid w:val="0017322D"/>
    <w:rsid w:val="00173575"/>
    <w:rsid w:val="00173B2D"/>
    <w:rsid w:val="0017553D"/>
    <w:rsid w:val="00176024"/>
    <w:rsid w:val="001761F1"/>
    <w:rsid w:val="00176C5A"/>
    <w:rsid w:val="001772FB"/>
    <w:rsid w:val="0017781B"/>
    <w:rsid w:val="00177DAB"/>
    <w:rsid w:val="001809F3"/>
    <w:rsid w:val="00180B58"/>
    <w:rsid w:val="0018192C"/>
    <w:rsid w:val="00182486"/>
    <w:rsid w:val="001842F4"/>
    <w:rsid w:val="00184814"/>
    <w:rsid w:val="001903B7"/>
    <w:rsid w:val="00190447"/>
    <w:rsid w:val="00192BA8"/>
    <w:rsid w:val="001940C6"/>
    <w:rsid w:val="00194398"/>
    <w:rsid w:val="00196CC0"/>
    <w:rsid w:val="00197AD3"/>
    <w:rsid w:val="00197ECF"/>
    <w:rsid w:val="001A13B7"/>
    <w:rsid w:val="001A2FDF"/>
    <w:rsid w:val="001A30BA"/>
    <w:rsid w:val="001B1410"/>
    <w:rsid w:val="001B1BDF"/>
    <w:rsid w:val="001B3B17"/>
    <w:rsid w:val="001B3C71"/>
    <w:rsid w:val="001C018A"/>
    <w:rsid w:val="001C0222"/>
    <w:rsid w:val="001C08B1"/>
    <w:rsid w:val="001C0C0C"/>
    <w:rsid w:val="001C0D3D"/>
    <w:rsid w:val="001C1768"/>
    <w:rsid w:val="001C332B"/>
    <w:rsid w:val="001C483C"/>
    <w:rsid w:val="001D06B5"/>
    <w:rsid w:val="001D2449"/>
    <w:rsid w:val="001D257D"/>
    <w:rsid w:val="001D4023"/>
    <w:rsid w:val="001D495C"/>
    <w:rsid w:val="001E1FCB"/>
    <w:rsid w:val="001E3ACA"/>
    <w:rsid w:val="001E5664"/>
    <w:rsid w:val="001E5A02"/>
    <w:rsid w:val="001E5CAA"/>
    <w:rsid w:val="001F0111"/>
    <w:rsid w:val="001F02DB"/>
    <w:rsid w:val="001F07C2"/>
    <w:rsid w:val="001F4868"/>
    <w:rsid w:val="001F4D35"/>
    <w:rsid w:val="001F58B7"/>
    <w:rsid w:val="001F5AAA"/>
    <w:rsid w:val="001F658F"/>
    <w:rsid w:val="0020086D"/>
    <w:rsid w:val="002051ED"/>
    <w:rsid w:val="00205A76"/>
    <w:rsid w:val="00206849"/>
    <w:rsid w:val="00206BAA"/>
    <w:rsid w:val="00210902"/>
    <w:rsid w:val="0021093C"/>
    <w:rsid w:val="00211AE9"/>
    <w:rsid w:val="00212B57"/>
    <w:rsid w:val="00212D61"/>
    <w:rsid w:val="002145B0"/>
    <w:rsid w:val="0021599F"/>
    <w:rsid w:val="0021667C"/>
    <w:rsid w:val="0021717C"/>
    <w:rsid w:val="002179C3"/>
    <w:rsid w:val="00221C92"/>
    <w:rsid w:val="00221ED3"/>
    <w:rsid w:val="00223943"/>
    <w:rsid w:val="00225899"/>
    <w:rsid w:val="00226358"/>
    <w:rsid w:val="00226BB0"/>
    <w:rsid w:val="00227CDA"/>
    <w:rsid w:val="00227E52"/>
    <w:rsid w:val="0023019F"/>
    <w:rsid w:val="00230216"/>
    <w:rsid w:val="00233632"/>
    <w:rsid w:val="00233E7B"/>
    <w:rsid w:val="002346BB"/>
    <w:rsid w:val="00234A28"/>
    <w:rsid w:val="002366BF"/>
    <w:rsid w:val="002378A0"/>
    <w:rsid w:val="00241858"/>
    <w:rsid w:val="00242CA6"/>
    <w:rsid w:val="0024448B"/>
    <w:rsid w:val="002449B8"/>
    <w:rsid w:val="00246AB5"/>
    <w:rsid w:val="00246C61"/>
    <w:rsid w:val="0025221F"/>
    <w:rsid w:val="00254D4F"/>
    <w:rsid w:val="00255121"/>
    <w:rsid w:val="002558A2"/>
    <w:rsid w:val="00255BFC"/>
    <w:rsid w:val="00257AFB"/>
    <w:rsid w:val="00261042"/>
    <w:rsid w:val="00264856"/>
    <w:rsid w:val="002662EC"/>
    <w:rsid w:val="00270151"/>
    <w:rsid w:val="00275C8F"/>
    <w:rsid w:val="002761C5"/>
    <w:rsid w:val="00277216"/>
    <w:rsid w:val="00280667"/>
    <w:rsid w:val="00280B50"/>
    <w:rsid w:val="002819A2"/>
    <w:rsid w:val="002855E8"/>
    <w:rsid w:val="0028594B"/>
    <w:rsid w:val="00290DE9"/>
    <w:rsid w:val="00291831"/>
    <w:rsid w:val="002932E0"/>
    <w:rsid w:val="00293BF5"/>
    <w:rsid w:val="0029479C"/>
    <w:rsid w:val="00296A2C"/>
    <w:rsid w:val="00296E8E"/>
    <w:rsid w:val="0029759A"/>
    <w:rsid w:val="002975C7"/>
    <w:rsid w:val="00297CB2"/>
    <w:rsid w:val="002A2FA5"/>
    <w:rsid w:val="002A47D0"/>
    <w:rsid w:val="002A5BB6"/>
    <w:rsid w:val="002B15E9"/>
    <w:rsid w:val="002B160C"/>
    <w:rsid w:val="002B1FF0"/>
    <w:rsid w:val="002B2AC0"/>
    <w:rsid w:val="002B2DAA"/>
    <w:rsid w:val="002B34F4"/>
    <w:rsid w:val="002B3773"/>
    <w:rsid w:val="002B3BF3"/>
    <w:rsid w:val="002B5D8B"/>
    <w:rsid w:val="002B6041"/>
    <w:rsid w:val="002B6C42"/>
    <w:rsid w:val="002C0F7E"/>
    <w:rsid w:val="002C1274"/>
    <w:rsid w:val="002C1424"/>
    <w:rsid w:val="002C3414"/>
    <w:rsid w:val="002C36FB"/>
    <w:rsid w:val="002C37DD"/>
    <w:rsid w:val="002C3BB6"/>
    <w:rsid w:val="002C5685"/>
    <w:rsid w:val="002C57ED"/>
    <w:rsid w:val="002D0A30"/>
    <w:rsid w:val="002D117C"/>
    <w:rsid w:val="002D17F6"/>
    <w:rsid w:val="002E03C1"/>
    <w:rsid w:val="002E111A"/>
    <w:rsid w:val="002E1EEF"/>
    <w:rsid w:val="002E1F14"/>
    <w:rsid w:val="002E2224"/>
    <w:rsid w:val="002E4A6C"/>
    <w:rsid w:val="002E5545"/>
    <w:rsid w:val="002E5FE8"/>
    <w:rsid w:val="002F1CC4"/>
    <w:rsid w:val="002F2010"/>
    <w:rsid w:val="002F31C1"/>
    <w:rsid w:val="002F7A07"/>
    <w:rsid w:val="002F7FF2"/>
    <w:rsid w:val="00303B9C"/>
    <w:rsid w:val="003053BB"/>
    <w:rsid w:val="003067EF"/>
    <w:rsid w:val="00306EDC"/>
    <w:rsid w:val="00311255"/>
    <w:rsid w:val="00311F9A"/>
    <w:rsid w:val="003135B3"/>
    <w:rsid w:val="003158C8"/>
    <w:rsid w:val="00315A46"/>
    <w:rsid w:val="003179D4"/>
    <w:rsid w:val="00320E4F"/>
    <w:rsid w:val="00321104"/>
    <w:rsid w:val="003219CA"/>
    <w:rsid w:val="003233FE"/>
    <w:rsid w:val="003241EF"/>
    <w:rsid w:val="0032514B"/>
    <w:rsid w:val="00326AED"/>
    <w:rsid w:val="003304B6"/>
    <w:rsid w:val="003322AF"/>
    <w:rsid w:val="00334D9D"/>
    <w:rsid w:val="003355CF"/>
    <w:rsid w:val="0033624C"/>
    <w:rsid w:val="00337820"/>
    <w:rsid w:val="0034194F"/>
    <w:rsid w:val="00345E62"/>
    <w:rsid w:val="00346039"/>
    <w:rsid w:val="003461FE"/>
    <w:rsid w:val="003479DC"/>
    <w:rsid w:val="00352050"/>
    <w:rsid w:val="003521AE"/>
    <w:rsid w:val="00352D99"/>
    <w:rsid w:val="0035309A"/>
    <w:rsid w:val="003539C8"/>
    <w:rsid w:val="00355147"/>
    <w:rsid w:val="003554C4"/>
    <w:rsid w:val="003556DF"/>
    <w:rsid w:val="00355C7F"/>
    <w:rsid w:val="00355D81"/>
    <w:rsid w:val="00362BD9"/>
    <w:rsid w:val="00365107"/>
    <w:rsid w:val="003652BA"/>
    <w:rsid w:val="00366A50"/>
    <w:rsid w:val="00366A6B"/>
    <w:rsid w:val="00367BF6"/>
    <w:rsid w:val="00370559"/>
    <w:rsid w:val="00370D7E"/>
    <w:rsid w:val="00373A3B"/>
    <w:rsid w:val="00375435"/>
    <w:rsid w:val="00376621"/>
    <w:rsid w:val="00376ADC"/>
    <w:rsid w:val="00376F69"/>
    <w:rsid w:val="0038079E"/>
    <w:rsid w:val="00380F5C"/>
    <w:rsid w:val="00382915"/>
    <w:rsid w:val="00382C37"/>
    <w:rsid w:val="00385307"/>
    <w:rsid w:val="00386640"/>
    <w:rsid w:val="0038700A"/>
    <w:rsid w:val="00396014"/>
    <w:rsid w:val="003A0B16"/>
    <w:rsid w:val="003A1289"/>
    <w:rsid w:val="003A251C"/>
    <w:rsid w:val="003A2713"/>
    <w:rsid w:val="003A39E3"/>
    <w:rsid w:val="003A5A83"/>
    <w:rsid w:val="003A5FAA"/>
    <w:rsid w:val="003A6816"/>
    <w:rsid w:val="003A778B"/>
    <w:rsid w:val="003A7EF0"/>
    <w:rsid w:val="003B0221"/>
    <w:rsid w:val="003B2826"/>
    <w:rsid w:val="003B2ACF"/>
    <w:rsid w:val="003B2E44"/>
    <w:rsid w:val="003B3A5D"/>
    <w:rsid w:val="003B3DEF"/>
    <w:rsid w:val="003B492C"/>
    <w:rsid w:val="003C17EB"/>
    <w:rsid w:val="003C1EC2"/>
    <w:rsid w:val="003C2783"/>
    <w:rsid w:val="003C323A"/>
    <w:rsid w:val="003C3DD9"/>
    <w:rsid w:val="003C647A"/>
    <w:rsid w:val="003C66F9"/>
    <w:rsid w:val="003C7A1A"/>
    <w:rsid w:val="003D2C5F"/>
    <w:rsid w:val="003D3CCD"/>
    <w:rsid w:val="003D3D92"/>
    <w:rsid w:val="003D4203"/>
    <w:rsid w:val="003D58CB"/>
    <w:rsid w:val="003D78F7"/>
    <w:rsid w:val="003E0B61"/>
    <w:rsid w:val="003E1F9F"/>
    <w:rsid w:val="003E37CA"/>
    <w:rsid w:val="003E3A48"/>
    <w:rsid w:val="003E4E27"/>
    <w:rsid w:val="003E5556"/>
    <w:rsid w:val="003E574A"/>
    <w:rsid w:val="003E597D"/>
    <w:rsid w:val="003E6645"/>
    <w:rsid w:val="003F0807"/>
    <w:rsid w:val="003F0C72"/>
    <w:rsid w:val="003F1CD0"/>
    <w:rsid w:val="003F202E"/>
    <w:rsid w:val="003F2477"/>
    <w:rsid w:val="003F34FC"/>
    <w:rsid w:val="003F43EB"/>
    <w:rsid w:val="0040442F"/>
    <w:rsid w:val="0040699A"/>
    <w:rsid w:val="00406C7B"/>
    <w:rsid w:val="00407087"/>
    <w:rsid w:val="00407907"/>
    <w:rsid w:val="00414B0E"/>
    <w:rsid w:val="00420333"/>
    <w:rsid w:val="00420730"/>
    <w:rsid w:val="00420A5C"/>
    <w:rsid w:val="00423193"/>
    <w:rsid w:val="004247B6"/>
    <w:rsid w:val="00425884"/>
    <w:rsid w:val="00425EB1"/>
    <w:rsid w:val="00426DAA"/>
    <w:rsid w:val="00427BF6"/>
    <w:rsid w:val="004317B6"/>
    <w:rsid w:val="004324EB"/>
    <w:rsid w:val="00435482"/>
    <w:rsid w:val="00435ECB"/>
    <w:rsid w:val="004406D0"/>
    <w:rsid w:val="00440E1F"/>
    <w:rsid w:val="00442A12"/>
    <w:rsid w:val="00442F49"/>
    <w:rsid w:val="00446DDE"/>
    <w:rsid w:val="0045415A"/>
    <w:rsid w:val="0045448A"/>
    <w:rsid w:val="004559AD"/>
    <w:rsid w:val="004568DE"/>
    <w:rsid w:val="00456BCD"/>
    <w:rsid w:val="00457539"/>
    <w:rsid w:val="00460BFE"/>
    <w:rsid w:val="00460E30"/>
    <w:rsid w:val="004610C9"/>
    <w:rsid w:val="00462A53"/>
    <w:rsid w:val="00462CE6"/>
    <w:rsid w:val="00462FF8"/>
    <w:rsid w:val="004657E9"/>
    <w:rsid w:val="00470471"/>
    <w:rsid w:val="00470C49"/>
    <w:rsid w:val="00471399"/>
    <w:rsid w:val="00471E01"/>
    <w:rsid w:val="004720BB"/>
    <w:rsid w:val="00472136"/>
    <w:rsid w:val="0047360B"/>
    <w:rsid w:val="0047367C"/>
    <w:rsid w:val="0047372D"/>
    <w:rsid w:val="00475D33"/>
    <w:rsid w:val="00480779"/>
    <w:rsid w:val="00481A2C"/>
    <w:rsid w:val="00481F39"/>
    <w:rsid w:val="004837A5"/>
    <w:rsid w:val="004848AF"/>
    <w:rsid w:val="004903AB"/>
    <w:rsid w:val="00491A3B"/>
    <w:rsid w:val="00491B36"/>
    <w:rsid w:val="00495B9E"/>
    <w:rsid w:val="004968DF"/>
    <w:rsid w:val="004A0F36"/>
    <w:rsid w:val="004A1DC3"/>
    <w:rsid w:val="004A2421"/>
    <w:rsid w:val="004A335F"/>
    <w:rsid w:val="004A4225"/>
    <w:rsid w:val="004A4B4C"/>
    <w:rsid w:val="004A522D"/>
    <w:rsid w:val="004A610F"/>
    <w:rsid w:val="004A6134"/>
    <w:rsid w:val="004A61AD"/>
    <w:rsid w:val="004A7E74"/>
    <w:rsid w:val="004B0F1D"/>
    <w:rsid w:val="004B1028"/>
    <w:rsid w:val="004B2BCF"/>
    <w:rsid w:val="004B328F"/>
    <w:rsid w:val="004B3DE9"/>
    <w:rsid w:val="004B49C9"/>
    <w:rsid w:val="004B52BD"/>
    <w:rsid w:val="004B5E92"/>
    <w:rsid w:val="004B7624"/>
    <w:rsid w:val="004B79EB"/>
    <w:rsid w:val="004B7D44"/>
    <w:rsid w:val="004B7E69"/>
    <w:rsid w:val="004C08EC"/>
    <w:rsid w:val="004C09C1"/>
    <w:rsid w:val="004C0F0F"/>
    <w:rsid w:val="004C3087"/>
    <w:rsid w:val="004C5926"/>
    <w:rsid w:val="004C6686"/>
    <w:rsid w:val="004D05F4"/>
    <w:rsid w:val="004D0994"/>
    <w:rsid w:val="004D4AE7"/>
    <w:rsid w:val="004D512D"/>
    <w:rsid w:val="004D6B46"/>
    <w:rsid w:val="004D7853"/>
    <w:rsid w:val="004D78CC"/>
    <w:rsid w:val="004E053B"/>
    <w:rsid w:val="004E06E8"/>
    <w:rsid w:val="004E1C7E"/>
    <w:rsid w:val="004E1D31"/>
    <w:rsid w:val="004E4F89"/>
    <w:rsid w:val="004E771D"/>
    <w:rsid w:val="004F21FB"/>
    <w:rsid w:val="004F2D48"/>
    <w:rsid w:val="004F4BAC"/>
    <w:rsid w:val="004F63BF"/>
    <w:rsid w:val="00500C69"/>
    <w:rsid w:val="00500F1C"/>
    <w:rsid w:val="005012A3"/>
    <w:rsid w:val="0050148A"/>
    <w:rsid w:val="00501562"/>
    <w:rsid w:val="00502325"/>
    <w:rsid w:val="00505314"/>
    <w:rsid w:val="00506C91"/>
    <w:rsid w:val="00507DD9"/>
    <w:rsid w:val="00510125"/>
    <w:rsid w:val="00511033"/>
    <w:rsid w:val="005113C3"/>
    <w:rsid w:val="00511C79"/>
    <w:rsid w:val="0051323E"/>
    <w:rsid w:val="00513BAC"/>
    <w:rsid w:val="00514DDA"/>
    <w:rsid w:val="00515718"/>
    <w:rsid w:val="00515C19"/>
    <w:rsid w:val="00516961"/>
    <w:rsid w:val="0052040F"/>
    <w:rsid w:val="00520C39"/>
    <w:rsid w:val="00525571"/>
    <w:rsid w:val="005273E6"/>
    <w:rsid w:val="0052743B"/>
    <w:rsid w:val="00530010"/>
    <w:rsid w:val="00530FCF"/>
    <w:rsid w:val="0053149D"/>
    <w:rsid w:val="00531825"/>
    <w:rsid w:val="00531BA6"/>
    <w:rsid w:val="00531F32"/>
    <w:rsid w:val="00532D47"/>
    <w:rsid w:val="00532E21"/>
    <w:rsid w:val="005340EE"/>
    <w:rsid w:val="00534BC4"/>
    <w:rsid w:val="00534BD6"/>
    <w:rsid w:val="00535780"/>
    <w:rsid w:val="00535B69"/>
    <w:rsid w:val="00541927"/>
    <w:rsid w:val="00541FF5"/>
    <w:rsid w:val="005452A3"/>
    <w:rsid w:val="00545DC8"/>
    <w:rsid w:val="00546DFA"/>
    <w:rsid w:val="0055195A"/>
    <w:rsid w:val="00551DB9"/>
    <w:rsid w:val="00553793"/>
    <w:rsid w:val="00553AC4"/>
    <w:rsid w:val="005543B7"/>
    <w:rsid w:val="0055503A"/>
    <w:rsid w:val="00557009"/>
    <w:rsid w:val="00557A7D"/>
    <w:rsid w:val="00560FF5"/>
    <w:rsid w:val="00561980"/>
    <w:rsid w:val="00561C93"/>
    <w:rsid w:val="00561FE1"/>
    <w:rsid w:val="0056205A"/>
    <w:rsid w:val="005634A9"/>
    <w:rsid w:val="005677F3"/>
    <w:rsid w:val="00570C9F"/>
    <w:rsid w:val="00572803"/>
    <w:rsid w:val="00573222"/>
    <w:rsid w:val="00573963"/>
    <w:rsid w:val="00573B27"/>
    <w:rsid w:val="005743FE"/>
    <w:rsid w:val="00583034"/>
    <w:rsid w:val="00583BDD"/>
    <w:rsid w:val="00583C4B"/>
    <w:rsid w:val="00584557"/>
    <w:rsid w:val="00586393"/>
    <w:rsid w:val="00586A8D"/>
    <w:rsid w:val="0058780A"/>
    <w:rsid w:val="00587C3E"/>
    <w:rsid w:val="00590C34"/>
    <w:rsid w:val="005920C1"/>
    <w:rsid w:val="0059305D"/>
    <w:rsid w:val="00594FEC"/>
    <w:rsid w:val="0059683C"/>
    <w:rsid w:val="005A06C5"/>
    <w:rsid w:val="005A203E"/>
    <w:rsid w:val="005A55C0"/>
    <w:rsid w:val="005A5C31"/>
    <w:rsid w:val="005A70B8"/>
    <w:rsid w:val="005A79F7"/>
    <w:rsid w:val="005B0274"/>
    <w:rsid w:val="005B2FC0"/>
    <w:rsid w:val="005B35C2"/>
    <w:rsid w:val="005B3901"/>
    <w:rsid w:val="005B4257"/>
    <w:rsid w:val="005B4AAE"/>
    <w:rsid w:val="005B4EEE"/>
    <w:rsid w:val="005B58BE"/>
    <w:rsid w:val="005B77D1"/>
    <w:rsid w:val="005C22A4"/>
    <w:rsid w:val="005C3A50"/>
    <w:rsid w:val="005C6DFA"/>
    <w:rsid w:val="005C7D0E"/>
    <w:rsid w:val="005D0933"/>
    <w:rsid w:val="005D0E4D"/>
    <w:rsid w:val="005D22C7"/>
    <w:rsid w:val="005D25F1"/>
    <w:rsid w:val="005D2F11"/>
    <w:rsid w:val="005D3C59"/>
    <w:rsid w:val="005D5E83"/>
    <w:rsid w:val="005D6E2C"/>
    <w:rsid w:val="005D7DED"/>
    <w:rsid w:val="005E2892"/>
    <w:rsid w:val="005E2A8E"/>
    <w:rsid w:val="005E4A7A"/>
    <w:rsid w:val="005E6650"/>
    <w:rsid w:val="005E73C2"/>
    <w:rsid w:val="005E799F"/>
    <w:rsid w:val="005F2272"/>
    <w:rsid w:val="005F3139"/>
    <w:rsid w:val="005F31BA"/>
    <w:rsid w:val="005F3410"/>
    <w:rsid w:val="005F48F2"/>
    <w:rsid w:val="005F4DBC"/>
    <w:rsid w:val="005F5761"/>
    <w:rsid w:val="005F6EAE"/>
    <w:rsid w:val="005F74A5"/>
    <w:rsid w:val="005F7F3A"/>
    <w:rsid w:val="00601000"/>
    <w:rsid w:val="0060140D"/>
    <w:rsid w:val="00601B6B"/>
    <w:rsid w:val="0060209F"/>
    <w:rsid w:val="0060255E"/>
    <w:rsid w:val="00603300"/>
    <w:rsid w:val="00603F4F"/>
    <w:rsid w:val="00604009"/>
    <w:rsid w:val="00607957"/>
    <w:rsid w:val="00612460"/>
    <w:rsid w:val="00616004"/>
    <w:rsid w:val="006177CD"/>
    <w:rsid w:val="00620019"/>
    <w:rsid w:val="00621138"/>
    <w:rsid w:val="006211E7"/>
    <w:rsid w:val="00621FCB"/>
    <w:rsid w:val="00623A56"/>
    <w:rsid w:val="00625C7E"/>
    <w:rsid w:val="00631284"/>
    <w:rsid w:val="006324D3"/>
    <w:rsid w:val="006347A8"/>
    <w:rsid w:val="00637468"/>
    <w:rsid w:val="0064054F"/>
    <w:rsid w:val="00640DBB"/>
    <w:rsid w:val="00640F51"/>
    <w:rsid w:val="00644ED6"/>
    <w:rsid w:val="0064519A"/>
    <w:rsid w:val="006456AD"/>
    <w:rsid w:val="00645735"/>
    <w:rsid w:val="00647F3E"/>
    <w:rsid w:val="00647F93"/>
    <w:rsid w:val="00651739"/>
    <w:rsid w:val="006539A4"/>
    <w:rsid w:val="006551E8"/>
    <w:rsid w:val="006567F9"/>
    <w:rsid w:val="00656AF6"/>
    <w:rsid w:val="0066063D"/>
    <w:rsid w:val="00661024"/>
    <w:rsid w:val="00661349"/>
    <w:rsid w:val="00662D49"/>
    <w:rsid w:val="0066302E"/>
    <w:rsid w:val="00663CDF"/>
    <w:rsid w:val="00664756"/>
    <w:rsid w:val="00665225"/>
    <w:rsid w:val="006712F7"/>
    <w:rsid w:val="0067158E"/>
    <w:rsid w:val="00671EBC"/>
    <w:rsid w:val="006736AD"/>
    <w:rsid w:val="0067375C"/>
    <w:rsid w:val="00673AC6"/>
    <w:rsid w:val="00673AF6"/>
    <w:rsid w:val="00674F7D"/>
    <w:rsid w:val="006774A2"/>
    <w:rsid w:val="006778FC"/>
    <w:rsid w:val="006838AF"/>
    <w:rsid w:val="00683978"/>
    <w:rsid w:val="00685D3F"/>
    <w:rsid w:val="00685F36"/>
    <w:rsid w:val="00687131"/>
    <w:rsid w:val="00691050"/>
    <w:rsid w:val="00694F24"/>
    <w:rsid w:val="00696E51"/>
    <w:rsid w:val="006976DB"/>
    <w:rsid w:val="006A4107"/>
    <w:rsid w:val="006A4E6C"/>
    <w:rsid w:val="006A4F8A"/>
    <w:rsid w:val="006A5182"/>
    <w:rsid w:val="006A63C4"/>
    <w:rsid w:val="006B02A2"/>
    <w:rsid w:val="006B068D"/>
    <w:rsid w:val="006B07F5"/>
    <w:rsid w:val="006B0C29"/>
    <w:rsid w:val="006B0DD3"/>
    <w:rsid w:val="006B1163"/>
    <w:rsid w:val="006B1363"/>
    <w:rsid w:val="006B3AF1"/>
    <w:rsid w:val="006B4D9A"/>
    <w:rsid w:val="006B5397"/>
    <w:rsid w:val="006B5EFE"/>
    <w:rsid w:val="006B6985"/>
    <w:rsid w:val="006B71E0"/>
    <w:rsid w:val="006B7B46"/>
    <w:rsid w:val="006C2100"/>
    <w:rsid w:val="006C2855"/>
    <w:rsid w:val="006C5846"/>
    <w:rsid w:val="006C5B40"/>
    <w:rsid w:val="006C65F2"/>
    <w:rsid w:val="006C7DEB"/>
    <w:rsid w:val="006D011A"/>
    <w:rsid w:val="006D32CA"/>
    <w:rsid w:val="006D419B"/>
    <w:rsid w:val="006D48AA"/>
    <w:rsid w:val="006D763D"/>
    <w:rsid w:val="006D7C16"/>
    <w:rsid w:val="006E0D81"/>
    <w:rsid w:val="006E169C"/>
    <w:rsid w:val="006E1C1E"/>
    <w:rsid w:val="006E2993"/>
    <w:rsid w:val="006E5715"/>
    <w:rsid w:val="006E7B6A"/>
    <w:rsid w:val="006F1246"/>
    <w:rsid w:val="006F14B4"/>
    <w:rsid w:val="006F1CE0"/>
    <w:rsid w:val="006F2492"/>
    <w:rsid w:val="006F2BA8"/>
    <w:rsid w:val="006F5323"/>
    <w:rsid w:val="006F5931"/>
    <w:rsid w:val="006F78F0"/>
    <w:rsid w:val="007004A8"/>
    <w:rsid w:val="0070149B"/>
    <w:rsid w:val="00702720"/>
    <w:rsid w:val="00702AB9"/>
    <w:rsid w:val="00704082"/>
    <w:rsid w:val="007049BD"/>
    <w:rsid w:val="0070507B"/>
    <w:rsid w:val="00706DF2"/>
    <w:rsid w:val="00707DEF"/>
    <w:rsid w:val="00710662"/>
    <w:rsid w:val="0071414B"/>
    <w:rsid w:val="007154B9"/>
    <w:rsid w:val="00721DA3"/>
    <w:rsid w:val="00721E2B"/>
    <w:rsid w:val="00722E5D"/>
    <w:rsid w:val="00723590"/>
    <w:rsid w:val="00723B57"/>
    <w:rsid w:val="00724F4D"/>
    <w:rsid w:val="00730882"/>
    <w:rsid w:val="00730AAD"/>
    <w:rsid w:val="00731024"/>
    <w:rsid w:val="00734CF9"/>
    <w:rsid w:val="0073561C"/>
    <w:rsid w:val="00736608"/>
    <w:rsid w:val="00736B2C"/>
    <w:rsid w:val="00736F30"/>
    <w:rsid w:val="00740347"/>
    <w:rsid w:val="007457F1"/>
    <w:rsid w:val="007460BB"/>
    <w:rsid w:val="007500C5"/>
    <w:rsid w:val="00753501"/>
    <w:rsid w:val="007562C9"/>
    <w:rsid w:val="007579E1"/>
    <w:rsid w:val="00761F19"/>
    <w:rsid w:val="0076314F"/>
    <w:rsid w:val="00763BAE"/>
    <w:rsid w:val="00765B97"/>
    <w:rsid w:val="007679C4"/>
    <w:rsid w:val="007710C4"/>
    <w:rsid w:val="00772FCD"/>
    <w:rsid w:val="007748FD"/>
    <w:rsid w:val="00780D15"/>
    <w:rsid w:val="00780F1D"/>
    <w:rsid w:val="0078179A"/>
    <w:rsid w:val="00782ECD"/>
    <w:rsid w:val="00783733"/>
    <w:rsid w:val="00783A3F"/>
    <w:rsid w:val="007841F6"/>
    <w:rsid w:val="00784985"/>
    <w:rsid w:val="00786069"/>
    <w:rsid w:val="007869DB"/>
    <w:rsid w:val="00787057"/>
    <w:rsid w:val="00790AD5"/>
    <w:rsid w:val="00790D84"/>
    <w:rsid w:val="00791B0E"/>
    <w:rsid w:val="00792456"/>
    <w:rsid w:val="0079297E"/>
    <w:rsid w:val="007935BE"/>
    <w:rsid w:val="0079378D"/>
    <w:rsid w:val="00793FF1"/>
    <w:rsid w:val="007948A2"/>
    <w:rsid w:val="00794C15"/>
    <w:rsid w:val="007959E1"/>
    <w:rsid w:val="00796954"/>
    <w:rsid w:val="0079722A"/>
    <w:rsid w:val="007976D5"/>
    <w:rsid w:val="00797D1A"/>
    <w:rsid w:val="007A03AD"/>
    <w:rsid w:val="007A0BB4"/>
    <w:rsid w:val="007A2FCE"/>
    <w:rsid w:val="007A32D5"/>
    <w:rsid w:val="007A3A75"/>
    <w:rsid w:val="007A5C96"/>
    <w:rsid w:val="007A5EFD"/>
    <w:rsid w:val="007A7404"/>
    <w:rsid w:val="007B26F9"/>
    <w:rsid w:val="007B4103"/>
    <w:rsid w:val="007B4907"/>
    <w:rsid w:val="007B790B"/>
    <w:rsid w:val="007C1965"/>
    <w:rsid w:val="007C203D"/>
    <w:rsid w:val="007C22A4"/>
    <w:rsid w:val="007C4289"/>
    <w:rsid w:val="007C5704"/>
    <w:rsid w:val="007C6990"/>
    <w:rsid w:val="007C70B1"/>
    <w:rsid w:val="007D1071"/>
    <w:rsid w:val="007D33FA"/>
    <w:rsid w:val="007D76B8"/>
    <w:rsid w:val="007D76EB"/>
    <w:rsid w:val="007E11A6"/>
    <w:rsid w:val="007E2E64"/>
    <w:rsid w:val="007E34E6"/>
    <w:rsid w:val="007E5AAA"/>
    <w:rsid w:val="007E6FA8"/>
    <w:rsid w:val="007F0B53"/>
    <w:rsid w:val="007F6D22"/>
    <w:rsid w:val="007F70BB"/>
    <w:rsid w:val="007F7C21"/>
    <w:rsid w:val="008002BB"/>
    <w:rsid w:val="00800AA1"/>
    <w:rsid w:val="00801208"/>
    <w:rsid w:val="00802723"/>
    <w:rsid w:val="00802D03"/>
    <w:rsid w:val="00803C8C"/>
    <w:rsid w:val="008040E8"/>
    <w:rsid w:val="008044FE"/>
    <w:rsid w:val="0080474B"/>
    <w:rsid w:val="00804A81"/>
    <w:rsid w:val="008055FA"/>
    <w:rsid w:val="008058F7"/>
    <w:rsid w:val="00805B34"/>
    <w:rsid w:val="008110EA"/>
    <w:rsid w:val="008112E5"/>
    <w:rsid w:val="00811362"/>
    <w:rsid w:val="00811EDC"/>
    <w:rsid w:val="00812562"/>
    <w:rsid w:val="00812BFD"/>
    <w:rsid w:val="0081444B"/>
    <w:rsid w:val="00814AD1"/>
    <w:rsid w:val="00815682"/>
    <w:rsid w:val="00815EDA"/>
    <w:rsid w:val="008179F5"/>
    <w:rsid w:val="00817AD2"/>
    <w:rsid w:val="00823680"/>
    <w:rsid w:val="00824D41"/>
    <w:rsid w:val="008253EC"/>
    <w:rsid w:val="00825AD2"/>
    <w:rsid w:val="0082751D"/>
    <w:rsid w:val="00827CA5"/>
    <w:rsid w:val="008318A7"/>
    <w:rsid w:val="008337F3"/>
    <w:rsid w:val="0083748B"/>
    <w:rsid w:val="00837F3D"/>
    <w:rsid w:val="00842056"/>
    <w:rsid w:val="00843886"/>
    <w:rsid w:val="00843C9C"/>
    <w:rsid w:val="00846CB9"/>
    <w:rsid w:val="00847873"/>
    <w:rsid w:val="00850909"/>
    <w:rsid w:val="008526B2"/>
    <w:rsid w:val="00852AE9"/>
    <w:rsid w:val="0085397E"/>
    <w:rsid w:val="00853D7D"/>
    <w:rsid w:val="00853F38"/>
    <w:rsid w:val="00854F1D"/>
    <w:rsid w:val="008570EC"/>
    <w:rsid w:val="00857427"/>
    <w:rsid w:val="008601AA"/>
    <w:rsid w:val="00861A29"/>
    <w:rsid w:val="0086398A"/>
    <w:rsid w:val="00865FBE"/>
    <w:rsid w:val="008713B9"/>
    <w:rsid w:val="008718B2"/>
    <w:rsid w:val="00871C6C"/>
    <w:rsid w:val="00871E0C"/>
    <w:rsid w:val="008748EA"/>
    <w:rsid w:val="00875618"/>
    <w:rsid w:val="00875D5D"/>
    <w:rsid w:val="0087795D"/>
    <w:rsid w:val="00880FD6"/>
    <w:rsid w:val="00881971"/>
    <w:rsid w:val="008842FD"/>
    <w:rsid w:val="00885010"/>
    <w:rsid w:val="00885226"/>
    <w:rsid w:val="00890796"/>
    <w:rsid w:val="00891BB9"/>
    <w:rsid w:val="00892F38"/>
    <w:rsid w:val="008930D8"/>
    <w:rsid w:val="0089372A"/>
    <w:rsid w:val="00894A42"/>
    <w:rsid w:val="00895514"/>
    <w:rsid w:val="00896A36"/>
    <w:rsid w:val="008A0BF6"/>
    <w:rsid w:val="008A2B81"/>
    <w:rsid w:val="008A4CAF"/>
    <w:rsid w:val="008A4F8B"/>
    <w:rsid w:val="008A62C7"/>
    <w:rsid w:val="008A7D34"/>
    <w:rsid w:val="008B2747"/>
    <w:rsid w:val="008B2B9B"/>
    <w:rsid w:val="008B2FF4"/>
    <w:rsid w:val="008B331F"/>
    <w:rsid w:val="008B41E6"/>
    <w:rsid w:val="008B556D"/>
    <w:rsid w:val="008B601A"/>
    <w:rsid w:val="008B71A1"/>
    <w:rsid w:val="008B7B95"/>
    <w:rsid w:val="008C011F"/>
    <w:rsid w:val="008C0E98"/>
    <w:rsid w:val="008C2B6F"/>
    <w:rsid w:val="008C4744"/>
    <w:rsid w:val="008C47BB"/>
    <w:rsid w:val="008C53D7"/>
    <w:rsid w:val="008C6453"/>
    <w:rsid w:val="008C7A7E"/>
    <w:rsid w:val="008D1DFE"/>
    <w:rsid w:val="008D1E0E"/>
    <w:rsid w:val="008D20B3"/>
    <w:rsid w:val="008D3C6C"/>
    <w:rsid w:val="008D6020"/>
    <w:rsid w:val="008E0C69"/>
    <w:rsid w:val="008E0E50"/>
    <w:rsid w:val="008E160D"/>
    <w:rsid w:val="008E2802"/>
    <w:rsid w:val="008E2BE4"/>
    <w:rsid w:val="008E4966"/>
    <w:rsid w:val="008E5543"/>
    <w:rsid w:val="008E63F8"/>
    <w:rsid w:val="008F0411"/>
    <w:rsid w:val="008F116D"/>
    <w:rsid w:val="008F1ED6"/>
    <w:rsid w:val="008F32A8"/>
    <w:rsid w:val="008F3548"/>
    <w:rsid w:val="008F43C0"/>
    <w:rsid w:val="008F559F"/>
    <w:rsid w:val="008F5EE1"/>
    <w:rsid w:val="008F5EF4"/>
    <w:rsid w:val="008F6165"/>
    <w:rsid w:val="008F6C3D"/>
    <w:rsid w:val="008F7CBB"/>
    <w:rsid w:val="00901368"/>
    <w:rsid w:val="00901BE9"/>
    <w:rsid w:val="00903B33"/>
    <w:rsid w:val="00907469"/>
    <w:rsid w:val="00910226"/>
    <w:rsid w:val="009118DD"/>
    <w:rsid w:val="00912E4C"/>
    <w:rsid w:val="009140FC"/>
    <w:rsid w:val="00914CB2"/>
    <w:rsid w:val="00915836"/>
    <w:rsid w:val="0091716A"/>
    <w:rsid w:val="00920342"/>
    <w:rsid w:val="00920CE2"/>
    <w:rsid w:val="0092422E"/>
    <w:rsid w:val="009256B7"/>
    <w:rsid w:val="009257F5"/>
    <w:rsid w:val="00925942"/>
    <w:rsid w:val="00930203"/>
    <w:rsid w:val="00932CDB"/>
    <w:rsid w:val="009337FF"/>
    <w:rsid w:val="0093494B"/>
    <w:rsid w:val="00935CA1"/>
    <w:rsid w:val="009365D9"/>
    <w:rsid w:val="009400C7"/>
    <w:rsid w:val="009413ED"/>
    <w:rsid w:val="00942F76"/>
    <w:rsid w:val="009437D8"/>
    <w:rsid w:val="00943847"/>
    <w:rsid w:val="009441D8"/>
    <w:rsid w:val="00947005"/>
    <w:rsid w:val="009477F7"/>
    <w:rsid w:val="00952D6D"/>
    <w:rsid w:val="00955A02"/>
    <w:rsid w:val="009621CA"/>
    <w:rsid w:val="00964050"/>
    <w:rsid w:val="00972853"/>
    <w:rsid w:val="009736BE"/>
    <w:rsid w:val="00973EBF"/>
    <w:rsid w:val="00974896"/>
    <w:rsid w:val="00975E47"/>
    <w:rsid w:val="00980879"/>
    <w:rsid w:val="00980B7D"/>
    <w:rsid w:val="0098130E"/>
    <w:rsid w:val="00983126"/>
    <w:rsid w:val="00985284"/>
    <w:rsid w:val="00986FEF"/>
    <w:rsid w:val="009870D7"/>
    <w:rsid w:val="00987746"/>
    <w:rsid w:val="00987862"/>
    <w:rsid w:val="00992386"/>
    <w:rsid w:val="0099397D"/>
    <w:rsid w:val="00994C3D"/>
    <w:rsid w:val="009955DA"/>
    <w:rsid w:val="0099667E"/>
    <w:rsid w:val="00997A26"/>
    <w:rsid w:val="009A0077"/>
    <w:rsid w:val="009A2347"/>
    <w:rsid w:val="009A32A1"/>
    <w:rsid w:val="009A352A"/>
    <w:rsid w:val="009A395D"/>
    <w:rsid w:val="009A3967"/>
    <w:rsid w:val="009A3D59"/>
    <w:rsid w:val="009A46FC"/>
    <w:rsid w:val="009A6C62"/>
    <w:rsid w:val="009A6CEB"/>
    <w:rsid w:val="009B05DC"/>
    <w:rsid w:val="009B17F9"/>
    <w:rsid w:val="009B216F"/>
    <w:rsid w:val="009B31E0"/>
    <w:rsid w:val="009B4503"/>
    <w:rsid w:val="009B4524"/>
    <w:rsid w:val="009B4941"/>
    <w:rsid w:val="009B49F1"/>
    <w:rsid w:val="009B6152"/>
    <w:rsid w:val="009C40E3"/>
    <w:rsid w:val="009C4582"/>
    <w:rsid w:val="009C519A"/>
    <w:rsid w:val="009C56A3"/>
    <w:rsid w:val="009C59CB"/>
    <w:rsid w:val="009C6B22"/>
    <w:rsid w:val="009C7297"/>
    <w:rsid w:val="009D0212"/>
    <w:rsid w:val="009D46F5"/>
    <w:rsid w:val="009D512A"/>
    <w:rsid w:val="009E01AB"/>
    <w:rsid w:val="009E0892"/>
    <w:rsid w:val="009E667D"/>
    <w:rsid w:val="009E6EF1"/>
    <w:rsid w:val="009E7D1C"/>
    <w:rsid w:val="009F17F7"/>
    <w:rsid w:val="009F53D0"/>
    <w:rsid w:val="009F58B1"/>
    <w:rsid w:val="00A00070"/>
    <w:rsid w:val="00A02AA0"/>
    <w:rsid w:val="00A04200"/>
    <w:rsid w:val="00A048B6"/>
    <w:rsid w:val="00A1341D"/>
    <w:rsid w:val="00A14E15"/>
    <w:rsid w:val="00A16510"/>
    <w:rsid w:val="00A17DFD"/>
    <w:rsid w:val="00A240A3"/>
    <w:rsid w:val="00A244B6"/>
    <w:rsid w:val="00A254DD"/>
    <w:rsid w:val="00A25D01"/>
    <w:rsid w:val="00A2658C"/>
    <w:rsid w:val="00A31B95"/>
    <w:rsid w:val="00A321EE"/>
    <w:rsid w:val="00A323F9"/>
    <w:rsid w:val="00A35DC4"/>
    <w:rsid w:val="00A37DE8"/>
    <w:rsid w:val="00A41D25"/>
    <w:rsid w:val="00A43037"/>
    <w:rsid w:val="00A4520E"/>
    <w:rsid w:val="00A4547C"/>
    <w:rsid w:val="00A45BD6"/>
    <w:rsid w:val="00A46F1E"/>
    <w:rsid w:val="00A47440"/>
    <w:rsid w:val="00A479C2"/>
    <w:rsid w:val="00A504E7"/>
    <w:rsid w:val="00A50507"/>
    <w:rsid w:val="00A51B88"/>
    <w:rsid w:val="00A52A32"/>
    <w:rsid w:val="00A52B11"/>
    <w:rsid w:val="00A531C8"/>
    <w:rsid w:val="00A56E2A"/>
    <w:rsid w:val="00A57263"/>
    <w:rsid w:val="00A62A33"/>
    <w:rsid w:val="00A63C1B"/>
    <w:rsid w:val="00A64285"/>
    <w:rsid w:val="00A65169"/>
    <w:rsid w:val="00A6652C"/>
    <w:rsid w:val="00A66C78"/>
    <w:rsid w:val="00A71711"/>
    <w:rsid w:val="00A73537"/>
    <w:rsid w:val="00A74438"/>
    <w:rsid w:val="00A74441"/>
    <w:rsid w:val="00A748DA"/>
    <w:rsid w:val="00A757EE"/>
    <w:rsid w:val="00A762A9"/>
    <w:rsid w:val="00A7746F"/>
    <w:rsid w:val="00A77A1F"/>
    <w:rsid w:val="00A82297"/>
    <w:rsid w:val="00A8237C"/>
    <w:rsid w:val="00A82905"/>
    <w:rsid w:val="00A85197"/>
    <w:rsid w:val="00A85751"/>
    <w:rsid w:val="00A86B15"/>
    <w:rsid w:val="00A910BF"/>
    <w:rsid w:val="00A9214A"/>
    <w:rsid w:val="00A94AE6"/>
    <w:rsid w:val="00A954AD"/>
    <w:rsid w:val="00A96FCE"/>
    <w:rsid w:val="00A9725E"/>
    <w:rsid w:val="00A97560"/>
    <w:rsid w:val="00AA2845"/>
    <w:rsid w:val="00AA48C6"/>
    <w:rsid w:val="00AB15CE"/>
    <w:rsid w:val="00AB39D9"/>
    <w:rsid w:val="00AB456B"/>
    <w:rsid w:val="00AB4A5E"/>
    <w:rsid w:val="00AB557E"/>
    <w:rsid w:val="00AB55CB"/>
    <w:rsid w:val="00AC1287"/>
    <w:rsid w:val="00AC48C7"/>
    <w:rsid w:val="00AC512F"/>
    <w:rsid w:val="00AC576A"/>
    <w:rsid w:val="00AC64B4"/>
    <w:rsid w:val="00AD22BF"/>
    <w:rsid w:val="00AD7603"/>
    <w:rsid w:val="00AE48D3"/>
    <w:rsid w:val="00AE50CF"/>
    <w:rsid w:val="00AF2C6A"/>
    <w:rsid w:val="00AF4C03"/>
    <w:rsid w:val="00AF6EAF"/>
    <w:rsid w:val="00B00BF0"/>
    <w:rsid w:val="00B022E6"/>
    <w:rsid w:val="00B0395C"/>
    <w:rsid w:val="00B03B7D"/>
    <w:rsid w:val="00B04A13"/>
    <w:rsid w:val="00B06013"/>
    <w:rsid w:val="00B062E0"/>
    <w:rsid w:val="00B107C6"/>
    <w:rsid w:val="00B12460"/>
    <w:rsid w:val="00B13200"/>
    <w:rsid w:val="00B1349A"/>
    <w:rsid w:val="00B138B9"/>
    <w:rsid w:val="00B17F0C"/>
    <w:rsid w:val="00B23038"/>
    <w:rsid w:val="00B23558"/>
    <w:rsid w:val="00B23C20"/>
    <w:rsid w:val="00B243D2"/>
    <w:rsid w:val="00B25555"/>
    <w:rsid w:val="00B276B0"/>
    <w:rsid w:val="00B3077E"/>
    <w:rsid w:val="00B34053"/>
    <w:rsid w:val="00B3643D"/>
    <w:rsid w:val="00B37830"/>
    <w:rsid w:val="00B443A7"/>
    <w:rsid w:val="00B44C67"/>
    <w:rsid w:val="00B45E6B"/>
    <w:rsid w:val="00B47EF9"/>
    <w:rsid w:val="00B503D6"/>
    <w:rsid w:val="00B5087B"/>
    <w:rsid w:val="00B51ACC"/>
    <w:rsid w:val="00B529C8"/>
    <w:rsid w:val="00B52DF1"/>
    <w:rsid w:val="00B55206"/>
    <w:rsid w:val="00B64690"/>
    <w:rsid w:val="00B6670D"/>
    <w:rsid w:val="00B6675C"/>
    <w:rsid w:val="00B66A5B"/>
    <w:rsid w:val="00B66BFC"/>
    <w:rsid w:val="00B708B7"/>
    <w:rsid w:val="00B71020"/>
    <w:rsid w:val="00B710B0"/>
    <w:rsid w:val="00B7133B"/>
    <w:rsid w:val="00B73BDB"/>
    <w:rsid w:val="00B73E03"/>
    <w:rsid w:val="00B7407F"/>
    <w:rsid w:val="00B74E25"/>
    <w:rsid w:val="00B75773"/>
    <w:rsid w:val="00B75EE8"/>
    <w:rsid w:val="00B76E85"/>
    <w:rsid w:val="00B804C4"/>
    <w:rsid w:val="00B80DCD"/>
    <w:rsid w:val="00B83659"/>
    <w:rsid w:val="00B83757"/>
    <w:rsid w:val="00B846C1"/>
    <w:rsid w:val="00B85905"/>
    <w:rsid w:val="00B87F04"/>
    <w:rsid w:val="00B91211"/>
    <w:rsid w:val="00B9225E"/>
    <w:rsid w:val="00B92C72"/>
    <w:rsid w:val="00B94BEA"/>
    <w:rsid w:val="00B95DE4"/>
    <w:rsid w:val="00B95EC2"/>
    <w:rsid w:val="00B96592"/>
    <w:rsid w:val="00B97C9B"/>
    <w:rsid w:val="00B97F23"/>
    <w:rsid w:val="00BA074C"/>
    <w:rsid w:val="00BA2E8B"/>
    <w:rsid w:val="00BA4290"/>
    <w:rsid w:val="00BA631B"/>
    <w:rsid w:val="00BA6732"/>
    <w:rsid w:val="00BA6FE0"/>
    <w:rsid w:val="00BA70EE"/>
    <w:rsid w:val="00BB1F0B"/>
    <w:rsid w:val="00BB239A"/>
    <w:rsid w:val="00BB2591"/>
    <w:rsid w:val="00BB349F"/>
    <w:rsid w:val="00BB4E70"/>
    <w:rsid w:val="00BB5FAA"/>
    <w:rsid w:val="00BB6782"/>
    <w:rsid w:val="00BC02DC"/>
    <w:rsid w:val="00BC154F"/>
    <w:rsid w:val="00BC20FE"/>
    <w:rsid w:val="00BC216A"/>
    <w:rsid w:val="00BC26CB"/>
    <w:rsid w:val="00BC346C"/>
    <w:rsid w:val="00BC3C96"/>
    <w:rsid w:val="00BC4143"/>
    <w:rsid w:val="00BC4221"/>
    <w:rsid w:val="00BC6273"/>
    <w:rsid w:val="00BD1B91"/>
    <w:rsid w:val="00BD2132"/>
    <w:rsid w:val="00BD4498"/>
    <w:rsid w:val="00BD4635"/>
    <w:rsid w:val="00BD4EBB"/>
    <w:rsid w:val="00BD79D1"/>
    <w:rsid w:val="00BD7C6F"/>
    <w:rsid w:val="00BE1495"/>
    <w:rsid w:val="00BE27FC"/>
    <w:rsid w:val="00BE2E0F"/>
    <w:rsid w:val="00BE57A3"/>
    <w:rsid w:val="00BE71A4"/>
    <w:rsid w:val="00BE7336"/>
    <w:rsid w:val="00BF0EC7"/>
    <w:rsid w:val="00BF246F"/>
    <w:rsid w:val="00BF3909"/>
    <w:rsid w:val="00BF4B48"/>
    <w:rsid w:val="00BF6B2C"/>
    <w:rsid w:val="00BF6EB7"/>
    <w:rsid w:val="00BF79C6"/>
    <w:rsid w:val="00BF7F50"/>
    <w:rsid w:val="00C039CE"/>
    <w:rsid w:val="00C044A0"/>
    <w:rsid w:val="00C045BD"/>
    <w:rsid w:val="00C05244"/>
    <w:rsid w:val="00C0662E"/>
    <w:rsid w:val="00C11B0C"/>
    <w:rsid w:val="00C1254C"/>
    <w:rsid w:val="00C12617"/>
    <w:rsid w:val="00C149C3"/>
    <w:rsid w:val="00C227A5"/>
    <w:rsid w:val="00C2518B"/>
    <w:rsid w:val="00C25E00"/>
    <w:rsid w:val="00C2641E"/>
    <w:rsid w:val="00C269E6"/>
    <w:rsid w:val="00C26BD0"/>
    <w:rsid w:val="00C26C79"/>
    <w:rsid w:val="00C3092D"/>
    <w:rsid w:val="00C31446"/>
    <w:rsid w:val="00C32EA3"/>
    <w:rsid w:val="00C344C0"/>
    <w:rsid w:val="00C34DDE"/>
    <w:rsid w:val="00C34EDC"/>
    <w:rsid w:val="00C3570F"/>
    <w:rsid w:val="00C37735"/>
    <w:rsid w:val="00C40DD4"/>
    <w:rsid w:val="00C41581"/>
    <w:rsid w:val="00C42726"/>
    <w:rsid w:val="00C42E5C"/>
    <w:rsid w:val="00C43330"/>
    <w:rsid w:val="00C435BC"/>
    <w:rsid w:val="00C43E0E"/>
    <w:rsid w:val="00C4524B"/>
    <w:rsid w:val="00C50A16"/>
    <w:rsid w:val="00C50D9D"/>
    <w:rsid w:val="00C511A6"/>
    <w:rsid w:val="00C53D35"/>
    <w:rsid w:val="00C5427F"/>
    <w:rsid w:val="00C56420"/>
    <w:rsid w:val="00C566E1"/>
    <w:rsid w:val="00C56732"/>
    <w:rsid w:val="00C60D39"/>
    <w:rsid w:val="00C623D6"/>
    <w:rsid w:val="00C62446"/>
    <w:rsid w:val="00C65AF1"/>
    <w:rsid w:val="00C67DBB"/>
    <w:rsid w:val="00C71114"/>
    <w:rsid w:val="00C7219F"/>
    <w:rsid w:val="00C753D8"/>
    <w:rsid w:val="00C81C53"/>
    <w:rsid w:val="00C85BFA"/>
    <w:rsid w:val="00C862E9"/>
    <w:rsid w:val="00C9331A"/>
    <w:rsid w:val="00C940EF"/>
    <w:rsid w:val="00C958CB"/>
    <w:rsid w:val="00C976CC"/>
    <w:rsid w:val="00CA0B00"/>
    <w:rsid w:val="00CA0F25"/>
    <w:rsid w:val="00CA26C6"/>
    <w:rsid w:val="00CA32EA"/>
    <w:rsid w:val="00CA54CD"/>
    <w:rsid w:val="00CA6DF9"/>
    <w:rsid w:val="00CA6F2C"/>
    <w:rsid w:val="00CB149E"/>
    <w:rsid w:val="00CB1FFC"/>
    <w:rsid w:val="00CB5D54"/>
    <w:rsid w:val="00CB64C0"/>
    <w:rsid w:val="00CC04BE"/>
    <w:rsid w:val="00CC2454"/>
    <w:rsid w:val="00CC3D2C"/>
    <w:rsid w:val="00CC4BB7"/>
    <w:rsid w:val="00CC4D43"/>
    <w:rsid w:val="00CC5C44"/>
    <w:rsid w:val="00CC6E72"/>
    <w:rsid w:val="00CD009A"/>
    <w:rsid w:val="00CD1720"/>
    <w:rsid w:val="00CD24CD"/>
    <w:rsid w:val="00CD2560"/>
    <w:rsid w:val="00CD50F7"/>
    <w:rsid w:val="00CD5D78"/>
    <w:rsid w:val="00CD6D37"/>
    <w:rsid w:val="00CE114C"/>
    <w:rsid w:val="00CE31BF"/>
    <w:rsid w:val="00CE36E9"/>
    <w:rsid w:val="00CE3B91"/>
    <w:rsid w:val="00CF0831"/>
    <w:rsid w:val="00CF0FB2"/>
    <w:rsid w:val="00CF2A96"/>
    <w:rsid w:val="00CF2C63"/>
    <w:rsid w:val="00CF3EBA"/>
    <w:rsid w:val="00CF54A1"/>
    <w:rsid w:val="00CF7452"/>
    <w:rsid w:val="00CF7B79"/>
    <w:rsid w:val="00D0016D"/>
    <w:rsid w:val="00D00F45"/>
    <w:rsid w:val="00D011D5"/>
    <w:rsid w:val="00D0132E"/>
    <w:rsid w:val="00D0280D"/>
    <w:rsid w:val="00D0469B"/>
    <w:rsid w:val="00D06FA4"/>
    <w:rsid w:val="00D12DFB"/>
    <w:rsid w:val="00D1348D"/>
    <w:rsid w:val="00D17729"/>
    <w:rsid w:val="00D17C58"/>
    <w:rsid w:val="00D2253C"/>
    <w:rsid w:val="00D229DA"/>
    <w:rsid w:val="00D2577F"/>
    <w:rsid w:val="00D259BE"/>
    <w:rsid w:val="00D26052"/>
    <w:rsid w:val="00D26FDF"/>
    <w:rsid w:val="00D2700C"/>
    <w:rsid w:val="00D27163"/>
    <w:rsid w:val="00D2750D"/>
    <w:rsid w:val="00D32DE5"/>
    <w:rsid w:val="00D351D5"/>
    <w:rsid w:val="00D35228"/>
    <w:rsid w:val="00D354BB"/>
    <w:rsid w:val="00D358A2"/>
    <w:rsid w:val="00D3779F"/>
    <w:rsid w:val="00D40056"/>
    <w:rsid w:val="00D40848"/>
    <w:rsid w:val="00D40BD5"/>
    <w:rsid w:val="00D430B5"/>
    <w:rsid w:val="00D43D10"/>
    <w:rsid w:val="00D43DEA"/>
    <w:rsid w:val="00D44498"/>
    <w:rsid w:val="00D46315"/>
    <w:rsid w:val="00D467F8"/>
    <w:rsid w:val="00D51BBA"/>
    <w:rsid w:val="00D52106"/>
    <w:rsid w:val="00D5461F"/>
    <w:rsid w:val="00D55884"/>
    <w:rsid w:val="00D56F44"/>
    <w:rsid w:val="00D6062D"/>
    <w:rsid w:val="00D60825"/>
    <w:rsid w:val="00D632B4"/>
    <w:rsid w:val="00D637E6"/>
    <w:rsid w:val="00D63E74"/>
    <w:rsid w:val="00D65773"/>
    <w:rsid w:val="00D65C2C"/>
    <w:rsid w:val="00D6678D"/>
    <w:rsid w:val="00D67E1B"/>
    <w:rsid w:val="00D73502"/>
    <w:rsid w:val="00D73FF2"/>
    <w:rsid w:val="00D744B0"/>
    <w:rsid w:val="00D74F14"/>
    <w:rsid w:val="00D75026"/>
    <w:rsid w:val="00D77224"/>
    <w:rsid w:val="00D77BCB"/>
    <w:rsid w:val="00D77D28"/>
    <w:rsid w:val="00D813EA"/>
    <w:rsid w:val="00D81D1E"/>
    <w:rsid w:val="00D832EA"/>
    <w:rsid w:val="00D83561"/>
    <w:rsid w:val="00D83CC9"/>
    <w:rsid w:val="00D841B8"/>
    <w:rsid w:val="00D85486"/>
    <w:rsid w:val="00D85D89"/>
    <w:rsid w:val="00D866A6"/>
    <w:rsid w:val="00D87480"/>
    <w:rsid w:val="00D87E4F"/>
    <w:rsid w:val="00D90ED6"/>
    <w:rsid w:val="00D934A7"/>
    <w:rsid w:val="00D93598"/>
    <w:rsid w:val="00D9408A"/>
    <w:rsid w:val="00D94208"/>
    <w:rsid w:val="00DA093A"/>
    <w:rsid w:val="00DA14C4"/>
    <w:rsid w:val="00DA166E"/>
    <w:rsid w:val="00DA1EDF"/>
    <w:rsid w:val="00DA23C2"/>
    <w:rsid w:val="00DA57C3"/>
    <w:rsid w:val="00DB0A68"/>
    <w:rsid w:val="00DB0BED"/>
    <w:rsid w:val="00DB35BF"/>
    <w:rsid w:val="00DB4446"/>
    <w:rsid w:val="00DB4D88"/>
    <w:rsid w:val="00DB5FBF"/>
    <w:rsid w:val="00DB6454"/>
    <w:rsid w:val="00DB7E68"/>
    <w:rsid w:val="00DB7EB6"/>
    <w:rsid w:val="00DC064E"/>
    <w:rsid w:val="00DC4FB7"/>
    <w:rsid w:val="00DC68AB"/>
    <w:rsid w:val="00DC7ED1"/>
    <w:rsid w:val="00DD05EA"/>
    <w:rsid w:val="00DD1911"/>
    <w:rsid w:val="00DD2395"/>
    <w:rsid w:val="00DD2D96"/>
    <w:rsid w:val="00DD4A95"/>
    <w:rsid w:val="00DD504F"/>
    <w:rsid w:val="00DD7B04"/>
    <w:rsid w:val="00DE09F6"/>
    <w:rsid w:val="00DE0BCB"/>
    <w:rsid w:val="00DE2109"/>
    <w:rsid w:val="00DE2339"/>
    <w:rsid w:val="00DE2B7F"/>
    <w:rsid w:val="00DE41F8"/>
    <w:rsid w:val="00DE4F70"/>
    <w:rsid w:val="00DE59BB"/>
    <w:rsid w:val="00DE6382"/>
    <w:rsid w:val="00DF07CC"/>
    <w:rsid w:val="00DF128C"/>
    <w:rsid w:val="00DF1B38"/>
    <w:rsid w:val="00DF2693"/>
    <w:rsid w:val="00DF2DB2"/>
    <w:rsid w:val="00DF38A8"/>
    <w:rsid w:val="00DF3A1F"/>
    <w:rsid w:val="00DF3E23"/>
    <w:rsid w:val="00DF4875"/>
    <w:rsid w:val="00DF48C3"/>
    <w:rsid w:val="00DF50C6"/>
    <w:rsid w:val="00DF74E3"/>
    <w:rsid w:val="00E0074A"/>
    <w:rsid w:val="00E009C8"/>
    <w:rsid w:val="00E04EC6"/>
    <w:rsid w:val="00E04F79"/>
    <w:rsid w:val="00E057EE"/>
    <w:rsid w:val="00E11442"/>
    <w:rsid w:val="00E121A7"/>
    <w:rsid w:val="00E14259"/>
    <w:rsid w:val="00E14A72"/>
    <w:rsid w:val="00E14DD9"/>
    <w:rsid w:val="00E15060"/>
    <w:rsid w:val="00E15FF2"/>
    <w:rsid w:val="00E164F3"/>
    <w:rsid w:val="00E1775B"/>
    <w:rsid w:val="00E22C41"/>
    <w:rsid w:val="00E23DC6"/>
    <w:rsid w:val="00E25583"/>
    <w:rsid w:val="00E2662F"/>
    <w:rsid w:val="00E269AE"/>
    <w:rsid w:val="00E3260B"/>
    <w:rsid w:val="00E33177"/>
    <w:rsid w:val="00E33845"/>
    <w:rsid w:val="00E33AFD"/>
    <w:rsid w:val="00E35B64"/>
    <w:rsid w:val="00E35E4A"/>
    <w:rsid w:val="00E40261"/>
    <w:rsid w:val="00E419CF"/>
    <w:rsid w:val="00E42012"/>
    <w:rsid w:val="00E42BAB"/>
    <w:rsid w:val="00E42D1B"/>
    <w:rsid w:val="00E43433"/>
    <w:rsid w:val="00E43C60"/>
    <w:rsid w:val="00E459CF"/>
    <w:rsid w:val="00E47F94"/>
    <w:rsid w:val="00E541A1"/>
    <w:rsid w:val="00E55D53"/>
    <w:rsid w:val="00E55EEA"/>
    <w:rsid w:val="00E563C5"/>
    <w:rsid w:val="00E56A0E"/>
    <w:rsid w:val="00E57236"/>
    <w:rsid w:val="00E57885"/>
    <w:rsid w:val="00E63808"/>
    <w:rsid w:val="00E668CF"/>
    <w:rsid w:val="00E66C5B"/>
    <w:rsid w:val="00E70013"/>
    <w:rsid w:val="00E70C20"/>
    <w:rsid w:val="00E71A9C"/>
    <w:rsid w:val="00E71C36"/>
    <w:rsid w:val="00E7416D"/>
    <w:rsid w:val="00E77362"/>
    <w:rsid w:val="00E775B0"/>
    <w:rsid w:val="00E81A61"/>
    <w:rsid w:val="00E81CFD"/>
    <w:rsid w:val="00E84677"/>
    <w:rsid w:val="00E84BC8"/>
    <w:rsid w:val="00E8551D"/>
    <w:rsid w:val="00E85DCA"/>
    <w:rsid w:val="00E86B91"/>
    <w:rsid w:val="00E874FA"/>
    <w:rsid w:val="00E9146D"/>
    <w:rsid w:val="00E91545"/>
    <w:rsid w:val="00E9352E"/>
    <w:rsid w:val="00E93AB9"/>
    <w:rsid w:val="00E93EF5"/>
    <w:rsid w:val="00E9495D"/>
    <w:rsid w:val="00E94CA4"/>
    <w:rsid w:val="00E97CA2"/>
    <w:rsid w:val="00EA08AB"/>
    <w:rsid w:val="00EA6E31"/>
    <w:rsid w:val="00EB182D"/>
    <w:rsid w:val="00EB25F7"/>
    <w:rsid w:val="00EB271D"/>
    <w:rsid w:val="00EB4253"/>
    <w:rsid w:val="00EB5270"/>
    <w:rsid w:val="00EB5578"/>
    <w:rsid w:val="00EB6233"/>
    <w:rsid w:val="00EB6DF7"/>
    <w:rsid w:val="00EC59DC"/>
    <w:rsid w:val="00EC5FE9"/>
    <w:rsid w:val="00EC7867"/>
    <w:rsid w:val="00ED4780"/>
    <w:rsid w:val="00ED4ABF"/>
    <w:rsid w:val="00ED4BBD"/>
    <w:rsid w:val="00ED5003"/>
    <w:rsid w:val="00ED524A"/>
    <w:rsid w:val="00ED5292"/>
    <w:rsid w:val="00ED6CBA"/>
    <w:rsid w:val="00EE1A0C"/>
    <w:rsid w:val="00EE463D"/>
    <w:rsid w:val="00EE57F0"/>
    <w:rsid w:val="00EE5866"/>
    <w:rsid w:val="00EE5B92"/>
    <w:rsid w:val="00EE6E1F"/>
    <w:rsid w:val="00EE771E"/>
    <w:rsid w:val="00EE774E"/>
    <w:rsid w:val="00EF0DD2"/>
    <w:rsid w:val="00EF140A"/>
    <w:rsid w:val="00EF3EAC"/>
    <w:rsid w:val="00EF47D3"/>
    <w:rsid w:val="00EF5B77"/>
    <w:rsid w:val="00EF6059"/>
    <w:rsid w:val="00EF682F"/>
    <w:rsid w:val="00EF6BE3"/>
    <w:rsid w:val="00EF70EF"/>
    <w:rsid w:val="00EF724E"/>
    <w:rsid w:val="00F0178D"/>
    <w:rsid w:val="00F017A5"/>
    <w:rsid w:val="00F02574"/>
    <w:rsid w:val="00F0305D"/>
    <w:rsid w:val="00F03289"/>
    <w:rsid w:val="00F052F9"/>
    <w:rsid w:val="00F06228"/>
    <w:rsid w:val="00F1053F"/>
    <w:rsid w:val="00F1091B"/>
    <w:rsid w:val="00F12174"/>
    <w:rsid w:val="00F12D59"/>
    <w:rsid w:val="00F1636D"/>
    <w:rsid w:val="00F166D1"/>
    <w:rsid w:val="00F168B1"/>
    <w:rsid w:val="00F16CA1"/>
    <w:rsid w:val="00F173FC"/>
    <w:rsid w:val="00F20D2F"/>
    <w:rsid w:val="00F2129E"/>
    <w:rsid w:val="00F21363"/>
    <w:rsid w:val="00F215D9"/>
    <w:rsid w:val="00F21B2E"/>
    <w:rsid w:val="00F21CA2"/>
    <w:rsid w:val="00F21DB2"/>
    <w:rsid w:val="00F2342D"/>
    <w:rsid w:val="00F23AFE"/>
    <w:rsid w:val="00F25678"/>
    <w:rsid w:val="00F25E8C"/>
    <w:rsid w:val="00F2759C"/>
    <w:rsid w:val="00F27937"/>
    <w:rsid w:val="00F32174"/>
    <w:rsid w:val="00F35A26"/>
    <w:rsid w:val="00F3709A"/>
    <w:rsid w:val="00F37F00"/>
    <w:rsid w:val="00F4038C"/>
    <w:rsid w:val="00F42EE2"/>
    <w:rsid w:val="00F4459B"/>
    <w:rsid w:val="00F453CD"/>
    <w:rsid w:val="00F45436"/>
    <w:rsid w:val="00F473AF"/>
    <w:rsid w:val="00F475D1"/>
    <w:rsid w:val="00F4796C"/>
    <w:rsid w:val="00F47A64"/>
    <w:rsid w:val="00F505BE"/>
    <w:rsid w:val="00F50FAB"/>
    <w:rsid w:val="00F52EB7"/>
    <w:rsid w:val="00F53AA7"/>
    <w:rsid w:val="00F53F76"/>
    <w:rsid w:val="00F54868"/>
    <w:rsid w:val="00F56129"/>
    <w:rsid w:val="00F56B99"/>
    <w:rsid w:val="00F603AE"/>
    <w:rsid w:val="00F61FE2"/>
    <w:rsid w:val="00F62FE5"/>
    <w:rsid w:val="00F66C40"/>
    <w:rsid w:val="00F6782C"/>
    <w:rsid w:val="00F71874"/>
    <w:rsid w:val="00F71CD0"/>
    <w:rsid w:val="00F7221C"/>
    <w:rsid w:val="00F733E1"/>
    <w:rsid w:val="00F735B5"/>
    <w:rsid w:val="00F77452"/>
    <w:rsid w:val="00F7752D"/>
    <w:rsid w:val="00F80D72"/>
    <w:rsid w:val="00F81B89"/>
    <w:rsid w:val="00F83DAB"/>
    <w:rsid w:val="00F84D5B"/>
    <w:rsid w:val="00F851D6"/>
    <w:rsid w:val="00F877CF"/>
    <w:rsid w:val="00F87835"/>
    <w:rsid w:val="00F8795C"/>
    <w:rsid w:val="00F9016E"/>
    <w:rsid w:val="00F90E75"/>
    <w:rsid w:val="00F91ECF"/>
    <w:rsid w:val="00F928B3"/>
    <w:rsid w:val="00F968E1"/>
    <w:rsid w:val="00F96BF8"/>
    <w:rsid w:val="00F97435"/>
    <w:rsid w:val="00F9779C"/>
    <w:rsid w:val="00FA01A9"/>
    <w:rsid w:val="00FA2451"/>
    <w:rsid w:val="00FA2A2F"/>
    <w:rsid w:val="00FA2A9C"/>
    <w:rsid w:val="00FA44E4"/>
    <w:rsid w:val="00FA6757"/>
    <w:rsid w:val="00FA6AA1"/>
    <w:rsid w:val="00FA6BAA"/>
    <w:rsid w:val="00FB0A47"/>
    <w:rsid w:val="00FB0B73"/>
    <w:rsid w:val="00FB0E7E"/>
    <w:rsid w:val="00FB3275"/>
    <w:rsid w:val="00FB3838"/>
    <w:rsid w:val="00FB52DF"/>
    <w:rsid w:val="00FB695B"/>
    <w:rsid w:val="00FB7C39"/>
    <w:rsid w:val="00FC15A2"/>
    <w:rsid w:val="00FC4CA9"/>
    <w:rsid w:val="00FC7076"/>
    <w:rsid w:val="00FD0D6C"/>
    <w:rsid w:val="00FD3AB0"/>
    <w:rsid w:val="00FD3FBC"/>
    <w:rsid w:val="00FD4D6C"/>
    <w:rsid w:val="00FD6836"/>
    <w:rsid w:val="00FD7ECD"/>
    <w:rsid w:val="00FE03C0"/>
    <w:rsid w:val="00FE062C"/>
    <w:rsid w:val="00FE2E7A"/>
    <w:rsid w:val="00FE487E"/>
    <w:rsid w:val="00FE4BCC"/>
    <w:rsid w:val="00FE4EC5"/>
    <w:rsid w:val="00FE53AC"/>
    <w:rsid w:val="00FE6C24"/>
    <w:rsid w:val="00FF00DE"/>
    <w:rsid w:val="00FF00F8"/>
    <w:rsid w:val="00FF0371"/>
    <w:rsid w:val="00FF073B"/>
    <w:rsid w:val="00FF0A5D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0208B"/>
  <w15:chartTrackingRefBased/>
  <w15:docId w15:val="{F45E0E22-1530-4ED8-AF82-6CC7810C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link w:val="Heading1Char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link w:val="Heading2Char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paragraph" w:styleId="Header">
    <w:name w:val="header"/>
    <w:basedOn w:val="Normal"/>
    <w:link w:val="HeaderChar"/>
    <w:uiPriority w:val="99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link w:val="FooterChar"/>
    <w:uiPriority w:val="99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Heading1Char">
    <w:name w:val="Heading 1 Char"/>
    <w:link w:val="Heading1"/>
    <w:rsid w:val="004247B6"/>
    <w:rPr>
      <w:rFonts w:ascii="華康古印體(P)" w:eastAsia="華康古印體(P)"/>
      <w:sz w:val="48"/>
      <w:lang w:eastAsia="zh-TW"/>
    </w:rPr>
  </w:style>
  <w:style w:type="character" w:customStyle="1" w:styleId="Heading2Char">
    <w:name w:val="Heading 2 Char"/>
    <w:link w:val="Heading2"/>
    <w:rsid w:val="004247B6"/>
    <w:rPr>
      <w:rFonts w:ascii="華康古印體(P)" w:eastAsia="華康古印體(P)" w:hAnsi="Arial"/>
      <w:b/>
      <w:sz w:val="28"/>
      <w:lang w:eastAsia="zh-TW"/>
    </w:rPr>
  </w:style>
  <w:style w:type="character" w:customStyle="1" w:styleId="Heading3Char">
    <w:name w:val="Heading 3 Char"/>
    <w:link w:val="Heading3"/>
    <w:rsid w:val="004247B6"/>
    <w:rPr>
      <w:rFonts w:ascii="華康古印體(P)" w:eastAsia="華康古印體(P)"/>
      <w:sz w:val="28"/>
      <w:lang w:eastAsia="zh-TW"/>
    </w:rPr>
  </w:style>
  <w:style w:type="paragraph" w:styleId="NormalIndent">
    <w:name w:val="Normal Indent"/>
    <w:basedOn w:val="Normal"/>
    <w:rsid w:val="004247B6"/>
    <w:pPr>
      <w:widowControl w:val="0"/>
      <w:tabs>
        <w:tab w:val="num" w:pos="425"/>
      </w:tabs>
      <w:ind w:left="480" w:hanging="425"/>
      <w:jc w:val="left"/>
    </w:pPr>
  </w:style>
  <w:style w:type="paragraph" w:styleId="ListParagraph">
    <w:name w:val="List Paragraph"/>
    <w:basedOn w:val="Normal"/>
    <w:uiPriority w:val="34"/>
    <w:qFormat/>
    <w:rsid w:val="004247B6"/>
    <w:pPr>
      <w:widowControl w:val="0"/>
      <w:tabs>
        <w:tab w:val="num" w:pos="425"/>
      </w:tabs>
      <w:ind w:leftChars="200" w:left="480" w:hanging="425"/>
      <w:jc w:val="left"/>
    </w:pPr>
  </w:style>
  <w:style w:type="character" w:customStyle="1" w:styleId="HeaderChar">
    <w:name w:val="Header Char"/>
    <w:link w:val="Header"/>
    <w:uiPriority w:val="99"/>
    <w:rsid w:val="004247B6"/>
    <w:rPr>
      <w:rFonts w:ascii="華康細圓體(P)" w:eastAsia="華康細圓體(P)"/>
      <w:lang w:eastAsia="zh-TW"/>
    </w:rPr>
  </w:style>
  <w:style w:type="character" w:customStyle="1" w:styleId="FooterChar">
    <w:name w:val="Footer Char"/>
    <w:link w:val="Footer"/>
    <w:uiPriority w:val="99"/>
    <w:rsid w:val="004247B6"/>
    <w:rPr>
      <w:rFonts w:ascii="華康細圓體(P)" w:eastAsia="華康細圓體(P)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1925B7CA97B48A3C2858BC30DBD54" ma:contentTypeVersion="5" ma:contentTypeDescription="Create a new document." ma:contentTypeScope="" ma:versionID="3c5fc64d5004bf34b95e943f09fdf328">
  <xsd:schema xmlns:xsd="http://www.w3.org/2001/XMLSchema" xmlns:xs="http://www.w3.org/2001/XMLSchema" xmlns:p="http://schemas.microsoft.com/office/2006/metadata/properties" xmlns:ns3="b805891f-4b41-4ca8-b594-37c2b60b698c" targetNamespace="http://schemas.microsoft.com/office/2006/metadata/properties" ma:root="true" ma:fieldsID="db4be9b414f4f9bd226778b421d65a72" ns3:_="">
    <xsd:import namespace="b805891f-4b41-4ca8-b594-37c2b60b69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891f-4b41-4ca8-b594-37c2b60b69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42A36-621B-4E36-B49F-6E0F3FAA1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12DEDB-46B2-4921-A80C-50CD41A1F7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2EBA7-8D19-44E6-864C-745A0AF0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5891f-4b41-4ca8-b594-37c2b60b6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48057F-B120-4231-988A-34B498A93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新信息樣板.dot</Template>
  <TotalTime>48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cp:keywords/>
  <cp:lastModifiedBy>HKUBFPC</cp:lastModifiedBy>
  <cp:revision>130</cp:revision>
  <cp:lastPrinted>2015-02-15T03:24:00Z</cp:lastPrinted>
  <dcterms:created xsi:type="dcterms:W3CDTF">2024-07-07T06:22:00Z</dcterms:created>
  <dcterms:modified xsi:type="dcterms:W3CDTF">2025-08-24T06:37:00Z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0x01010079C1925B7CA97B48A3C2858BC30DBD54</vt:lpwstr>
  </property>
</Properties>
</file>