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42AA" w14:textId="77777777" w:rsidR="00200D7C" w:rsidRPr="00270C6C" w:rsidRDefault="00200D7C">
      <w:pPr>
        <w:pStyle w:val="a5"/>
        <w:rPr>
          <w:rFonts w:hAnsi="PMingLiU" w:hint="eastAsia"/>
          <w:sz w:val="22"/>
          <w:szCs w:val="22"/>
        </w:rPr>
      </w:pPr>
      <w:r w:rsidRPr="00270C6C">
        <w:rPr>
          <w:rFonts w:hAnsi="PMingLiU" w:hint="eastAsia"/>
          <w:sz w:val="22"/>
          <w:szCs w:val="22"/>
        </w:rPr>
        <w:t>20</w:t>
      </w:r>
      <w:r w:rsidR="00CB7FE0">
        <w:rPr>
          <w:rFonts w:hAnsi="PMingLiU"/>
          <w:sz w:val="22"/>
          <w:szCs w:val="22"/>
        </w:rPr>
        <w:t>2</w:t>
      </w:r>
      <w:r w:rsidR="007E4790">
        <w:rPr>
          <w:rFonts w:hAnsi="PMingLiU"/>
          <w:sz w:val="22"/>
          <w:szCs w:val="22"/>
        </w:rPr>
        <w:t>5</w:t>
      </w:r>
      <w:r w:rsidRPr="00270C6C">
        <w:rPr>
          <w:rFonts w:hAnsi="PMingLiU" w:hint="eastAsia"/>
          <w:sz w:val="22"/>
          <w:szCs w:val="22"/>
        </w:rPr>
        <w:t xml:space="preserve">年　</w:t>
      </w:r>
      <w:r w:rsidR="00981B08">
        <w:rPr>
          <w:rFonts w:hAnsi="PMingLiU" w:hint="eastAsia"/>
          <w:sz w:val="22"/>
          <w:szCs w:val="22"/>
        </w:rPr>
        <w:t>出埃及記</w:t>
      </w:r>
      <w:r w:rsidRPr="00270C6C">
        <w:rPr>
          <w:rFonts w:hAnsi="PMingLiU" w:hint="eastAsia"/>
          <w:sz w:val="22"/>
          <w:szCs w:val="22"/>
        </w:rPr>
        <w:t xml:space="preserve">　第</w:t>
      </w:r>
      <w:r w:rsidR="00C81D05">
        <w:rPr>
          <w:rFonts w:hAnsi="PMingLiU" w:hint="eastAsia"/>
          <w:sz w:val="22"/>
          <w:szCs w:val="22"/>
        </w:rPr>
        <w:t>11</w:t>
      </w:r>
      <w:r w:rsidRPr="00270C6C">
        <w:rPr>
          <w:rFonts w:hAnsi="PMingLiU" w:hint="eastAsia"/>
          <w:sz w:val="22"/>
          <w:szCs w:val="22"/>
        </w:rPr>
        <w:t>課</w:t>
      </w:r>
      <w:r w:rsidRPr="00270C6C">
        <w:rPr>
          <w:rFonts w:hAnsi="PMingLiU" w:hint="eastAsia"/>
          <w:sz w:val="22"/>
          <w:szCs w:val="22"/>
        </w:rPr>
        <w:tab/>
      </w:r>
      <w:r w:rsidR="00C81D05">
        <w:rPr>
          <w:rFonts w:hAnsi="PMingLiU" w:hint="eastAsia"/>
          <w:sz w:val="22"/>
          <w:szCs w:val="22"/>
        </w:rPr>
        <w:t>7</w:t>
      </w:r>
      <w:r w:rsidRPr="00270C6C">
        <w:rPr>
          <w:rFonts w:hAnsi="PMingLiU" w:hint="eastAsia"/>
          <w:sz w:val="22"/>
          <w:szCs w:val="22"/>
        </w:rPr>
        <w:t>月</w:t>
      </w:r>
      <w:r w:rsidR="00833132">
        <w:rPr>
          <w:rFonts w:hAnsi="PMingLiU" w:hint="eastAsia"/>
          <w:sz w:val="22"/>
          <w:szCs w:val="22"/>
        </w:rPr>
        <w:t>2</w:t>
      </w:r>
      <w:r w:rsidR="00C81D05">
        <w:rPr>
          <w:rFonts w:hAnsi="PMingLiU" w:hint="eastAsia"/>
          <w:sz w:val="22"/>
          <w:szCs w:val="22"/>
        </w:rPr>
        <w:t>7</w:t>
      </w:r>
      <w:r w:rsidRPr="00270C6C">
        <w:rPr>
          <w:rFonts w:hAnsi="PMingLiU" w:hint="eastAsia"/>
          <w:sz w:val="22"/>
          <w:szCs w:val="22"/>
        </w:rPr>
        <w:t>日</w:t>
      </w:r>
      <w:r w:rsidR="00746EE8" w:rsidRPr="00270C6C">
        <w:rPr>
          <w:rFonts w:hAnsi="PMingLiU" w:hint="eastAsia"/>
          <w:sz w:val="22"/>
          <w:szCs w:val="22"/>
        </w:rPr>
        <w:t xml:space="preserve">　</w:t>
      </w:r>
      <w:r w:rsidR="00746EE8">
        <w:rPr>
          <w:rFonts w:hAnsi="PMingLiU" w:hint="eastAsia"/>
          <w:sz w:val="22"/>
          <w:szCs w:val="22"/>
        </w:rPr>
        <w:t>謝馬太牧者</w:t>
      </w:r>
    </w:p>
    <w:p w14:paraId="7F6C2355" w14:textId="77777777" w:rsidR="00200D7C" w:rsidRPr="00270C6C" w:rsidRDefault="00200D7C">
      <w:pPr>
        <w:pStyle w:val="a4"/>
        <w:rPr>
          <w:rFonts w:hAnsi="PMingLiU" w:hint="eastAsia"/>
          <w:sz w:val="22"/>
          <w:szCs w:val="22"/>
        </w:rPr>
      </w:pPr>
      <w:r w:rsidRPr="00270C6C">
        <w:rPr>
          <w:rFonts w:hAnsi="PMingLiU" w:hint="eastAsia"/>
          <w:sz w:val="22"/>
          <w:szCs w:val="22"/>
        </w:rPr>
        <w:sym w:font="Wingdings" w:char="F06E"/>
      </w:r>
      <w:r w:rsidRPr="00270C6C">
        <w:rPr>
          <w:rFonts w:hAnsi="PMingLiU" w:hint="eastAsia"/>
          <w:sz w:val="22"/>
          <w:szCs w:val="22"/>
        </w:rPr>
        <w:t xml:space="preserve">經文 / </w:t>
      </w:r>
      <w:r w:rsidR="00981B08">
        <w:rPr>
          <w:rFonts w:hAnsi="PMingLiU" w:hint="eastAsia"/>
          <w:sz w:val="22"/>
          <w:szCs w:val="22"/>
        </w:rPr>
        <w:t>出埃及記</w:t>
      </w:r>
      <w:r w:rsidR="009705D5">
        <w:rPr>
          <w:rFonts w:hAnsi="PMingLiU" w:hint="eastAsia"/>
          <w:sz w:val="22"/>
          <w:szCs w:val="22"/>
        </w:rPr>
        <w:t>20</w:t>
      </w:r>
      <w:r w:rsidRPr="00270C6C">
        <w:rPr>
          <w:rFonts w:hAnsi="PMingLiU" w:hint="eastAsia"/>
          <w:sz w:val="22"/>
          <w:szCs w:val="22"/>
        </w:rPr>
        <w:t>:</w:t>
      </w:r>
      <w:r w:rsidR="007E4790">
        <w:rPr>
          <w:rFonts w:hAnsi="PMingLiU"/>
          <w:sz w:val="22"/>
          <w:szCs w:val="22"/>
        </w:rPr>
        <w:t>1</w:t>
      </w:r>
      <w:r w:rsidRPr="00270C6C">
        <w:rPr>
          <w:rFonts w:hAnsi="PMingLiU" w:hint="eastAsia"/>
          <w:sz w:val="22"/>
          <w:szCs w:val="22"/>
        </w:rPr>
        <w:t>-</w:t>
      </w:r>
      <w:r w:rsidR="00833132">
        <w:rPr>
          <w:rFonts w:hAnsi="PMingLiU"/>
          <w:sz w:val="22"/>
          <w:szCs w:val="22"/>
        </w:rPr>
        <w:t>2</w:t>
      </w:r>
      <w:r w:rsidR="00981B08">
        <w:rPr>
          <w:rFonts w:hAnsi="PMingLiU"/>
          <w:sz w:val="22"/>
          <w:szCs w:val="22"/>
        </w:rPr>
        <w:t>1</w:t>
      </w:r>
      <w:r w:rsidRPr="00270C6C">
        <w:rPr>
          <w:rFonts w:hAnsi="PMingLiU" w:hint="eastAsia"/>
          <w:sz w:val="22"/>
          <w:szCs w:val="22"/>
        </w:rPr>
        <w:br/>
      </w:r>
      <w:r w:rsidRPr="00270C6C">
        <w:rPr>
          <w:rFonts w:hAnsi="PMingLiU" w:hint="eastAsia"/>
          <w:sz w:val="22"/>
          <w:szCs w:val="22"/>
        </w:rPr>
        <w:sym w:font="Wingdings" w:char="F06E"/>
      </w:r>
      <w:r w:rsidRPr="00270C6C">
        <w:rPr>
          <w:rFonts w:hAnsi="PMingLiU" w:hint="eastAsia"/>
          <w:sz w:val="22"/>
          <w:szCs w:val="22"/>
        </w:rPr>
        <w:t xml:space="preserve">金句 / </w:t>
      </w:r>
      <w:r w:rsidR="00981B08">
        <w:rPr>
          <w:rFonts w:hAnsi="PMingLiU" w:hint="eastAsia"/>
          <w:sz w:val="22"/>
          <w:szCs w:val="22"/>
        </w:rPr>
        <w:t>出埃及記</w:t>
      </w:r>
      <w:r w:rsidR="009705D5">
        <w:rPr>
          <w:rFonts w:hAnsi="PMingLiU" w:hint="eastAsia"/>
          <w:sz w:val="22"/>
          <w:szCs w:val="22"/>
        </w:rPr>
        <w:t>20</w:t>
      </w:r>
      <w:r w:rsidR="007644A6">
        <w:rPr>
          <w:rFonts w:hAnsi="PMingLiU" w:hint="eastAsia"/>
          <w:sz w:val="22"/>
          <w:szCs w:val="22"/>
        </w:rPr>
        <w:t>:</w:t>
      </w:r>
      <w:r w:rsidR="009705D5">
        <w:rPr>
          <w:rFonts w:hAnsi="PMingLiU" w:hint="eastAsia"/>
          <w:sz w:val="22"/>
          <w:szCs w:val="22"/>
        </w:rPr>
        <w:t>2,</w:t>
      </w:r>
      <w:r w:rsidR="00833132">
        <w:rPr>
          <w:rFonts w:hAnsi="PMingLiU"/>
          <w:sz w:val="22"/>
          <w:szCs w:val="22"/>
        </w:rPr>
        <w:t>3</w:t>
      </w:r>
    </w:p>
    <w:p w14:paraId="72948131" w14:textId="77777777" w:rsidR="00200D7C" w:rsidRPr="00B50C48" w:rsidRDefault="009705D5">
      <w:pPr>
        <w:pStyle w:val="1"/>
        <w:rPr>
          <w:rFonts w:ascii="華康古印體" w:eastAsia="華康古印體" w:hAnsi="PMingLiU" w:hint="eastAsia"/>
          <w:b/>
        </w:rPr>
      </w:pPr>
      <w:r>
        <w:rPr>
          <w:rFonts w:ascii="華康古印體" w:eastAsia="華康古印體" w:hAnsi="細明體" w:cs="細明體" w:hint="eastAsia"/>
          <w:b/>
        </w:rPr>
        <w:t>十誡</w:t>
      </w:r>
    </w:p>
    <w:p w14:paraId="462D24AB" w14:textId="77777777" w:rsidR="00200D7C" w:rsidRDefault="00200D7C" w:rsidP="009705D5">
      <w:pPr>
        <w:pStyle w:val="a0"/>
        <w:rPr>
          <w:rFonts w:ascii="PMingLiU" w:eastAsia="PMingLiU" w:hAnsi="PMingLiU"/>
          <w:sz w:val="22"/>
          <w:szCs w:val="28"/>
        </w:rPr>
        <w:sectPr w:rsidR="00200D7C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AC212E">
        <w:rPr>
          <w:rFonts w:ascii="華康細圓體(P)" w:eastAsia="華康細圓體(P)" w:hAnsi="PMingLiU" w:hint="eastAsia"/>
          <w:szCs w:val="28"/>
        </w:rPr>
        <w:t>「</w:t>
      </w:r>
      <w:r w:rsidR="009705D5" w:rsidRPr="00BB7D74">
        <w:rPr>
          <w:rFonts w:hint="eastAsia"/>
          <w:b/>
          <w:bCs/>
          <w:lang w:val="en-HK"/>
        </w:rPr>
        <w:t>我是耶和華你的</w:t>
      </w:r>
      <w:r w:rsidR="009705D5">
        <w:rPr>
          <w:rFonts w:hint="eastAsia"/>
          <w:b/>
          <w:bCs/>
          <w:lang w:val="en-HK"/>
        </w:rPr>
        <w:t xml:space="preserve">　</w:t>
      </w:r>
      <w:r w:rsidR="009705D5" w:rsidRPr="00BB7D74">
        <w:rPr>
          <w:rFonts w:hint="eastAsia"/>
          <w:b/>
          <w:bCs/>
          <w:lang w:val="en-HK"/>
        </w:rPr>
        <w:t>神，曾將你從埃及地為奴之家領出來。除了我以外，你不可有別的神。</w:t>
      </w:r>
      <w:r w:rsidRPr="00AC212E">
        <w:rPr>
          <w:rFonts w:ascii="華康細圓體(P)" w:eastAsia="華康細圓體(P)" w:hAnsi="PMingLiU" w:hint="eastAsia"/>
          <w:szCs w:val="28"/>
        </w:rPr>
        <w:t>」</w:t>
      </w:r>
    </w:p>
    <w:p w14:paraId="4CE4954D" w14:textId="77777777" w:rsidR="00C85A6D" w:rsidRPr="00D83701" w:rsidRDefault="007D34E2" w:rsidP="00152099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上文提要，</w:t>
      </w:r>
      <w:r w:rsidRPr="00BA4FC6">
        <w:rPr>
          <w:rFonts w:hint="eastAsia"/>
          <w:sz w:val="24"/>
          <w:szCs w:val="24"/>
        </w:rPr>
        <w:t xml:space="preserve">　</w:t>
      </w:r>
      <w:r w:rsidRPr="00BA4FC6">
        <w:rPr>
          <w:rFonts w:hAnsi="華康細圓體(P)"/>
          <w:sz w:val="24"/>
          <w:szCs w:val="24"/>
        </w:rPr>
        <w:t>神從埃及的奴役中</w:t>
      </w:r>
      <w:r w:rsidRPr="00BA4FC6">
        <w:rPr>
          <w:rFonts w:hAnsi="華康細圓體(P)" w:hint="eastAsia"/>
          <w:sz w:val="24"/>
          <w:szCs w:val="24"/>
        </w:rPr>
        <w:t>把</w:t>
      </w:r>
      <w:r w:rsidRPr="00BA4FC6">
        <w:rPr>
          <w:rFonts w:hAnsi="華康細圓體(P)"/>
          <w:sz w:val="24"/>
          <w:szCs w:val="24"/>
        </w:rPr>
        <w:t>以色列人解救出來，領他們來到西奈山。在那</w:t>
      </w:r>
      <w:r w:rsidRPr="00BA4FC6">
        <w:rPr>
          <w:rFonts w:hAnsi="華康細圓體(P)" w:hint="eastAsia"/>
          <w:sz w:val="24"/>
          <w:szCs w:val="24"/>
        </w:rPr>
        <w:t>裏</w:t>
      </w:r>
      <w:r w:rsidRPr="00BA4FC6">
        <w:rPr>
          <w:rFonts w:hAnsi="華康細圓體(P)"/>
          <w:sz w:val="24"/>
          <w:szCs w:val="24"/>
        </w:rPr>
        <w:t>，</w:t>
      </w:r>
      <w:r w:rsidRPr="00BA4FC6">
        <w:rPr>
          <w:rFonts w:hAnsi="華康細圓體(P)" w:hint="eastAsia"/>
          <w:sz w:val="24"/>
          <w:szCs w:val="24"/>
        </w:rPr>
        <w:t xml:space="preserve">　</w:t>
      </w:r>
      <w:r w:rsidRPr="00BA4FC6">
        <w:rPr>
          <w:rFonts w:hAnsi="華康細圓體(P)"/>
          <w:sz w:val="24"/>
          <w:szCs w:val="24"/>
        </w:rPr>
        <w:t>神與他們立</w:t>
      </w:r>
      <w:r w:rsidR="00C43B85" w:rsidRPr="00BA4FC6">
        <w:rPr>
          <w:rFonts w:hAnsi="華康細圓體(P)" w:hint="eastAsia"/>
          <w:sz w:val="24"/>
          <w:szCs w:val="24"/>
        </w:rPr>
        <w:t>下</w:t>
      </w:r>
      <w:r w:rsidRPr="00BA4FC6">
        <w:rPr>
          <w:rFonts w:hAnsi="華康細圓體(P)" w:hint="eastAsia"/>
          <w:sz w:val="24"/>
          <w:szCs w:val="24"/>
        </w:rPr>
        <w:t>如同婚</w:t>
      </w:r>
      <w:r w:rsidR="00C43B85" w:rsidRPr="00BA4FC6">
        <w:rPr>
          <w:rFonts w:hAnsi="華康細圓體(P)" w:hint="eastAsia"/>
          <w:sz w:val="24"/>
          <w:szCs w:val="24"/>
        </w:rPr>
        <w:t>姻</w:t>
      </w:r>
      <w:r w:rsidRPr="00BA4FC6">
        <w:rPr>
          <w:rFonts w:hAnsi="華康細圓體(P)" w:hint="eastAsia"/>
          <w:sz w:val="24"/>
          <w:szCs w:val="24"/>
        </w:rPr>
        <w:t>盟</w:t>
      </w:r>
      <w:r w:rsidRPr="00BA4FC6">
        <w:rPr>
          <w:rFonts w:hAnsi="華康細圓體(P)"/>
          <w:sz w:val="24"/>
          <w:szCs w:val="24"/>
        </w:rPr>
        <w:t>約，</w:t>
      </w:r>
      <w:r w:rsidRPr="00BA4FC6">
        <w:rPr>
          <w:rFonts w:hAnsi="華康細圓體(P)" w:hint="eastAsia"/>
          <w:sz w:val="24"/>
          <w:szCs w:val="24"/>
        </w:rPr>
        <w:t>揀</w:t>
      </w:r>
      <w:r w:rsidRPr="00BA4FC6">
        <w:rPr>
          <w:rFonts w:hAnsi="華康細圓體(P)"/>
          <w:sz w:val="24"/>
          <w:szCs w:val="24"/>
        </w:rPr>
        <w:t>選他們</w:t>
      </w:r>
      <w:r w:rsidRPr="00BA4FC6">
        <w:rPr>
          <w:rFonts w:hAnsi="華康細圓體(P)" w:hint="eastAsia"/>
          <w:sz w:val="24"/>
          <w:szCs w:val="24"/>
        </w:rPr>
        <w:t>成</w:t>
      </w:r>
      <w:r w:rsidRPr="00BA4FC6">
        <w:rPr>
          <w:rFonts w:hAnsi="華康細圓體(P)"/>
          <w:sz w:val="24"/>
          <w:szCs w:val="24"/>
        </w:rPr>
        <w:t>為祭司國度和聖潔</w:t>
      </w:r>
      <w:r w:rsidRPr="00BA4FC6">
        <w:rPr>
          <w:rFonts w:hAnsi="華康細圓體(P)" w:hint="eastAsia"/>
          <w:sz w:val="24"/>
          <w:szCs w:val="24"/>
        </w:rPr>
        <w:t>百姓</w:t>
      </w:r>
      <w:r w:rsidR="00C43B85" w:rsidRPr="00BA4FC6">
        <w:rPr>
          <w:rFonts w:hAnsi="華康細圓體(P)" w:hint="eastAsia"/>
          <w:sz w:val="24"/>
          <w:szCs w:val="24"/>
        </w:rPr>
        <w:t>，盼</w:t>
      </w:r>
      <w:r w:rsidRPr="00BA4FC6">
        <w:rPr>
          <w:rFonts w:hAnsi="華康細圓體(P)"/>
          <w:sz w:val="24"/>
          <w:szCs w:val="24"/>
        </w:rPr>
        <w:t>望</w:t>
      </w:r>
      <w:r w:rsidR="00021C45">
        <w:rPr>
          <w:rFonts w:hAnsi="華康細圓體(P)" w:hint="eastAsia"/>
          <w:sz w:val="24"/>
          <w:szCs w:val="24"/>
        </w:rPr>
        <w:t>藉</w:t>
      </w:r>
      <w:r w:rsidR="000C7838">
        <w:rPr>
          <w:rFonts w:hAnsi="華康細圓體(P)" w:hint="eastAsia"/>
          <w:sz w:val="24"/>
          <w:szCs w:val="24"/>
        </w:rPr>
        <w:t>以色列人</w:t>
      </w:r>
      <w:r w:rsidR="00C43B85" w:rsidRPr="00BA4FC6">
        <w:rPr>
          <w:rFonts w:hAnsi="華康細圓體(P)" w:hint="eastAsia"/>
          <w:sz w:val="24"/>
          <w:szCs w:val="24"/>
        </w:rPr>
        <w:t>將　神</w:t>
      </w:r>
      <w:r w:rsidRPr="00BA4FC6">
        <w:rPr>
          <w:rFonts w:hAnsi="華康細圓體(P)"/>
          <w:sz w:val="24"/>
          <w:szCs w:val="24"/>
        </w:rPr>
        <w:t>的祝福</w:t>
      </w:r>
      <w:r w:rsidR="00C43B85" w:rsidRPr="00BA4FC6">
        <w:rPr>
          <w:rFonts w:hAnsi="華康細圓體(P)" w:hint="eastAsia"/>
          <w:sz w:val="24"/>
          <w:szCs w:val="24"/>
        </w:rPr>
        <w:t>傳到萬邦</w:t>
      </w:r>
      <w:r w:rsidRPr="00BA4FC6">
        <w:rPr>
          <w:rFonts w:hAnsi="華康細圓體(P)"/>
          <w:sz w:val="24"/>
          <w:szCs w:val="24"/>
        </w:rPr>
        <w:t>。</w:t>
      </w:r>
      <w:r w:rsidRPr="00BA4FC6">
        <w:rPr>
          <w:rFonts w:hAnsi="華康細圓體(P)" w:hint="eastAsia"/>
          <w:sz w:val="24"/>
          <w:szCs w:val="24"/>
        </w:rPr>
        <w:t>(恰巧</w:t>
      </w:r>
      <w:r w:rsidR="00C43B85" w:rsidRPr="00BA4FC6">
        <w:rPr>
          <w:rFonts w:hAnsi="華康細圓體(P)" w:hint="eastAsia"/>
          <w:sz w:val="24"/>
          <w:szCs w:val="24"/>
        </w:rPr>
        <w:t>我們</w:t>
      </w:r>
      <w:r w:rsidRPr="00BA4FC6">
        <w:rPr>
          <w:rFonts w:hAnsi="華康細圓體(P)" w:hint="eastAsia"/>
          <w:sz w:val="24"/>
          <w:szCs w:val="24"/>
        </w:rPr>
        <w:t>在十號風球下聽這</w:t>
      </w:r>
      <w:r w:rsidR="00C43B85" w:rsidRPr="00BA4FC6">
        <w:rPr>
          <w:rFonts w:hAnsi="華康細圓體(P)" w:hint="eastAsia"/>
          <w:sz w:val="24"/>
          <w:szCs w:val="24"/>
        </w:rPr>
        <w:t>課</w:t>
      </w:r>
      <w:r w:rsidRPr="00BA4FC6">
        <w:rPr>
          <w:rFonts w:hAnsi="華康細圓體(P)" w:hint="eastAsia"/>
          <w:sz w:val="24"/>
          <w:szCs w:val="24"/>
        </w:rPr>
        <w:t>信息。這意味甚麼呢？就</w:t>
      </w:r>
      <w:r w:rsidR="00C43B85" w:rsidRPr="00BA4FC6">
        <w:rPr>
          <w:rFonts w:hAnsi="華康細圓體(P)" w:hint="eastAsia"/>
          <w:sz w:val="24"/>
          <w:szCs w:val="24"/>
        </w:rPr>
        <w:t>是</w:t>
      </w:r>
      <w:r w:rsidRPr="00BA4FC6">
        <w:rPr>
          <w:rFonts w:hAnsi="華康細圓體(P)" w:hint="eastAsia"/>
          <w:sz w:val="24"/>
          <w:szCs w:val="24"/>
        </w:rPr>
        <w:t xml:space="preserve">　神和我們的</w:t>
      </w:r>
      <w:r w:rsidR="00C43B85" w:rsidRPr="00BA4FC6">
        <w:rPr>
          <w:rFonts w:hAnsi="華康細圓體(P)" w:hint="eastAsia"/>
          <w:sz w:val="24"/>
          <w:szCs w:val="24"/>
        </w:rPr>
        <w:t>婚</w:t>
      </w:r>
      <w:r w:rsidRPr="00BA4FC6">
        <w:rPr>
          <w:rFonts w:hAnsi="華康細圓體(P)" w:hint="eastAsia"/>
          <w:sz w:val="24"/>
          <w:szCs w:val="24"/>
        </w:rPr>
        <w:t>約真係打風都打唔甩。)</w:t>
      </w:r>
      <w:r w:rsidR="00C43B85" w:rsidRPr="00BA4FC6">
        <w:rPr>
          <w:rFonts w:hAnsi="華康細圓體(P)" w:hint="eastAsia"/>
          <w:sz w:val="24"/>
          <w:szCs w:val="24"/>
        </w:rPr>
        <w:t>然而，</w:t>
      </w:r>
      <w:r w:rsidR="00E53988" w:rsidRPr="00E53988">
        <w:rPr>
          <w:rFonts w:hAnsi="華康細圓體(P)"/>
          <w:sz w:val="24"/>
          <w:szCs w:val="24"/>
        </w:rPr>
        <w:t>當時</w:t>
      </w:r>
      <w:r w:rsidR="00E53988">
        <w:rPr>
          <w:rFonts w:hAnsi="華康細圓體(P)" w:hint="eastAsia"/>
          <w:sz w:val="24"/>
          <w:szCs w:val="24"/>
        </w:rPr>
        <w:t>的</w:t>
      </w:r>
      <w:r w:rsidR="00E53988" w:rsidRPr="00E53988">
        <w:rPr>
          <w:rFonts w:hAnsi="華康細圓體(P)"/>
          <w:sz w:val="24"/>
          <w:szCs w:val="24"/>
        </w:rPr>
        <w:t>以色列人</w:t>
      </w:r>
      <w:r w:rsidR="00E53988">
        <w:rPr>
          <w:rFonts w:hAnsi="華康細圓體(P)" w:hint="eastAsia"/>
          <w:sz w:val="24"/>
          <w:szCs w:val="24"/>
        </w:rPr>
        <w:t>作</w:t>
      </w:r>
      <w:r w:rsidR="00E53988" w:rsidRPr="00E53988">
        <w:rPr>
          <w:rFonts w:hAnsi="華康細圓體(P)"/>
          <w:sz w:val="24"/>
          <w:szCs w:val="24"/>
        </w:rPr>
        <w:t>奴隸</w:t>
      </w:r>
      <w:r w:rsidR="00E53988">
        <w:rPr>
          <w:rFonts w:hAnsi="華康細圓體(P)" w:hint="eastAsia"/>
          <w:sz w:val="24"/>
          <w:szCs w:val="24"/>
        </w:rPr>
        <w:t>多年</w:t>
      </w:r>
      <w:r w:rsidR="00E53988" w:rsidRPr="00E53988">
        <w:rPr>
          <w:rFonts w:hAnsi="華康細圓體(P)"/>
          <w:sz w:val="24"/>
          <w:szCs w:val="24"/>
        </w:rPr>
        <w:t>，心靈</w:t>
      </w:r>
      <w:r w:rsidR="00E53988">
        <w:rPr>
          <w:rFonts w:hAnsi="華康細圓體(P)" w:hint="eastAsia"/>
          <w:sz w:val="24"/>
          <w:szCs w:val="24"/>
        </w:rPr>
        <w:t>都</w:t>
      </w:r>
      <w:r w:rsidR="00E53988" w:rsidRPr="00E53988">
        <w:rPr>
          <w:rFonts w:hAnsi="華康細圓體(P)"/>
          <w:sz w:val="24"/>
          <w:szCs w:val="24"/>
        </w:rPr>
        <w:t>已病入膏肓。</w:t>
      </w:r>
      <w:r w:rsidR="00E53988">
        <w:rPr>
          <w:rFonts w:hAnsi="華康細圓體(P)" w:hint="eastAsia"/>
          <w:sz w:val="24"/>
          <w:szCs w:val="24"/>
        </w:rPr>
        <w:t>不但</w:t>
      </w:r>
      <w:r w:rsidR="00E53988" w:rsidRPr="00E53988">
        <w:rPr>
          <w:rFonts w:hAnsi="華康細圓體(P)"/>
          <w:sz w:val="24"/>
          <w:szCs w:val="24"/>
        </w:rPr>
        <w:t>思想</w:t>
      </w:r>
      <w:r w:rsidR="00E53988">
        <w:rPr>
          <w:rFonts w:hAnsi="華康細圓體(P)" w:hint="eastAsia"/>
          <w:sz w:val="24"/>
          <w:szCs w:val="24"/>
        </w:rPr>
        <w:t>和</w:t>
      </w:r>
      <w:r w:rsidR="00E53988" w:rsidRPr="00E53988">
        <w:rPr>
          <w:rFonts w:hAnsi="華康細圓體(P)"/>
          <w:sz w:val="24"/>
          <w:szCs w:val="24"/>
        </w:rPr>
        <w:t>生活都好粗鄙，</w:t>
      </w:r>
      <w:r w:rsidR="00506485">
        <w:rPr>
          <w:rFonts w:hAnsi="華康細圓體(P)" w:hint="eastAsia"/>
          <w:sz w:val="24"/>
          <w:szCs w:val="24"/>
        </w:rPr>
        <w:t>除</w:t>
      </w:r>
      <w:r w:rsidR="00E53988">
        <w:rPr>
          <w:rFonts w:hAnsi="華康細圓體(P)" w:hint="eastAsia"/>
          <w:sz w:val="24"/>
          <w:szCs w:val="24"/>
        </w:rPr>
        <w:t>被</w:t>
      </w:r>
      <w:r w:rsidR="00E53988" w:rsidRPr="00E53988">
        <w:rPr>
          <w:rFonts w:hAnsi="華康細圓體(P)"/>
          <w:sz w:val="24"/>
          <w:szCs w:val="24"/>
        </w:rPr>
        <w:t>肉體</w:t>
      </w:r>
      <w:r w:rsidR="00506485">
        <w:rPr>
          <w:rFonts w:hAnsi="華康細圓體(P)" w:hint="eastAsia"/>
          <w:sz w:val="24"/>
          <w:szCs w:val="24"/>
        </w:rPr>
        <w:t>的</w:t>
      </w:r>
      <w:r w:rsidR="00E53988" w:rsidRPr="00E53988">
        <w:rPr>
          <w:rFonts w:hAnsi="華康細圓體(P)"/>
          <w:sz w:val="24"/>
          <w:szCs w:val="24"/>
        </w:rPr>
        <w:t>慾望支配</w:t>
      </w:r>
      <w:r w:rsidR="00506485">
        <w:rPr>
          <w:rFonts w:hAnsi="華康細圓體(P)" w:hint="eastAsia"/>
          <w:sz w:val="24"/>
          <w:szCs w:val="24"/>
        </w:rPr>
        <w:t>外</w:t>
      </w:r>
      <w:r w:rsidR="00E53988">
        <w:rPr>
          <w:rFonts w:hAnsi="華康細圓體(P)" w:hint="eastAsia"/>
          <w:sz w:val="24"/>
          <w:szCs w:val="24"/>
        </w:rPr>
        <w:t>；每次</w:t>
      </w:r>
      <w:r w:rsidR="00E53988" w:rsidRPr="00E53988">
        <w:rPr>
          <w:rFonts w:hAnsi="華康細圓體(P)"/>
          <w:sz w:val="24"/>
          <w:szCs w:val="24"/>
        </w:rPr>
        <w:t>遇</w:t>
      </w:r>
      <w:r w:rsidR="00E53988">
        <w:rPr>
          <w:rFonts w:hAnsi="華康細圓體(P)" w:hint="eastAsia"/>
          <w:sz w:val="24"/>
          <w:szCs w:val="24"/>
        </w:rPr>
        <w:t>見</w:t>
      </w:r>
      <w:r w:rsidR="00E53988" w:rsidRPr="00E53988">
        <w:rPr>
          <w:rFonts w:hAnsi="華康細圓體(P)"/>
          <w:sz w:val="24"/>
          <w:szCs w:val="24"/>
        </w:rPr>
        <w:t>挑戰</w:t>
      </w:r>
      <w:r w:rsidR="00E53988">
        <w:rPr>
          <w:rFonts w:hAnsi="華康細圓體(P)" w:hint="eastAsia"/>
          <w:sz w:val="24"/>
          <w:szCs w:val="24"/>
        </w:rPr>
        <w:t>和困難</w:t>
      </w:r>
      <w:r w:rsidR="00E53988" w:rsidRPr="00E53988">
        <w:rPr>
          <w:rFonts w:hAnsi="華康細圓體(P)"/>
          <w:sz w:val="24"/>
          <w:szCs w:val="24"/>
        </w:rPr>
        <w:t>，第一時間就係怨天尤人</w:t>
      </w:r>
      <w:r w:rsidR="00E53988">
        <w:rPr>
          <w:rFonts w:hAnsi="華康細圓體(P)" w:hint="eastAsia"/>
          <w:sz w:val="24"/>
          <w:szCs w:val="24"/>
        </w:rPr>
        <w:t>。這樣</w:t>
      </w:r>
      <w:r w:rsidR="00E53988" w:rsidRPr="00E53988">
        <w:rPr>
          <w:sz w:val="24"/>
          <w:szCs w:val="24"/>
        </w:rPr>
        <w:t>道德觀念</w:t>
      </w:r>
      <w:r w:rsidR="00007806">
        <w:rPr>
          <w:rFonts w:hint="eastAsia"/>
          <w:sz w:val="24"/>
          <w:szCs w:val="24"/>
        </w:rPr>
        <w:t>和意志</w:t>
      </w:r>
      <w:r w:rsidR="001A0987">
        <w:rPr>
          <w:rFonts w:hint="eastAsia"/>
          <w:sz w:val="24"/>
          <w:szCs w:val="24"/>
        </w:rPr>
        <w:t>力</w:t>
      </w:r>
      <w:r w:rsidR="00E53988" w:rsidRPr="00E53988">
        <w:rPr>
          <w:sz w:val="24"/>
          <w:szCs w:val="24"/>
        </w:rPr>
        <w:t>薄弱</w:t>
      </w:r>
      <w:r w:rsidR="00E53988">
        <w:rPr>
          <w:rFonts w:hint="eastAsia"/>
          <w:sz w:val="24"/>
          <w:szCs w:val="24"/>
        </w:rPr>
        <w:t>的</w:t>
      </w:r>
      <w:r w:rsidR="00506485">
        <w:rPr>
          <w:rFonts w:hint="eastAsia"/>
          <w:sz w:val="24"/>
          <w:szCs w:val="24"/>
        </w:rPr>
        <w:t>他們</w:t>
      </w:r>
      <w:r w:rsidR="00E53988">
        <w:rPr>
          <w:rFonts w:hint="eastAsia"/>
          <w:sz w:val="24"/>
          <w:szCs w:val="24"/>
        </w:rPr>
        <w:t>，</w:t>
      </w:r>
      <w:r w:rsidR="00506485">
        <w:rPr>
          <w:rFonts w:hint="eastAsia"/>
          <w:sz w:val="24"/>
          <w:szCs w:val="24"/>
        </w:rPr>
        <w:t>似乎難登大雅之堂。</w:t>
      </w:r>
      <w:r w:rsidR="00CD77B5">
        <w:rPr>
          <w:rFonts w:hint="eastAsia"/>
          <w:sz w:val="24"/>
          <w:szCs w:val="24"/>
        </w:rPr>
        <w:t>儘管如此，希望在「人間」，　神通過頒布十誡</w:t>
      </w:r>
      <w:r w:rsidR="00521D2F">
        <w:rPr>
          <w:rFonts w:hint="eastAsia"/>
          <w:sz w:val="24"/>
          <w:szCs w:val="24"/>
        </w:rPr>
        <w:t>，使他們在　神的聖潔中成長，</w:t>
      </w:r>
      <w:r w:rsidR="00DE5B45">
        <w:rPr>
          <w:rFonts w:hint="eastAsia"/>
          <w:sz w:val="24"/>
          <w:szCs w:val="24"/>
        </w:rPr>
        <w:t>能</w:t>
      </w:r>
      <w:r w:rsidR="00934C42">
        <w:rPr>
          <w:rFonts w:hint="eastAsia"/>
          <w:sz w:val="24"/>
          <w:szCs w:val="24"/>
        </w:rPr>
        <w:t>履行祭司的職</w:t>
      </w:r>
      <w:r w:rsidR="00670F84">
        <w:rPr>
          <w:rFonts w:hint="eastAsia"/>
          <w:sz w:val="24"/>
          <w:szCs w:val="24"/>
        </w:rPr>
        <w:t>務</w:t>
      </w:r>
      <w:r w:rsidR="00934C42">
        <w:rPr>
          <w:rFonts w:hint="eastAsia"/>
          <w:sz w:val="24"/>
          <w:szCs w:val="24"/>
        </w:rPr>
        <w:t>。</w:t>
      </w:r>
      <w:r w:rsidR="00A72465">
        <w:rPr>
          <w:rFonts w:hint="eastAsia"/>
          <w:sz w:val="24"/>
          <w:szCs w:val="24"/>
        </w:rPr>
        <w:t>同樣，信徒靠耶穌的恩典</w:t>
      </w:r>
      <w:r w:rsidR="001A0987">
        <w:rPr>
          <w:rFonts w:hint="eastAsia"/>
          <w:sz w:val="24"/>
          <w:szCs w:val="24"/>
        </w:rPr>
        <w:t>作</w:t>
      </w:r>
      <w:r w:rsidR="00A72465">
        <w:rPr>
          <w:rFonts w:hint="eastAsia"/>
          <w:sz w:val="24"/>
          <w:szCs w:val="24"/>
        </w:rPr>
        <w:t>成新造的人得救後，也</w:t>
      </w:r>
      <w:r w:rsidR="00EE77BB">
        <w:rPr>
          <w:rFonts w:hint="eastAsia"/>
          <w:sz w:val="24"/>
          <w:szCs w:val="24"/>
        </w:rPr>
        <w:t>需要</w:t>
      </w:r>
      <w:r w:rsidR="00A72465">
        <w:rPr>
          <w:rFonts w:hint="eastAsia"/>
          <w:sz w:val="24"/>
          <w:szCs w:val="24"/>
        </w:rPr>
        <w:t>成長。</w:t>
      </w:r>
      <w:r w:rsidR="00D97806">
        <w:rPr>
          <w:rFonts w:hint="eastAsia"/>
          <w:sz w:val="24"/>
          <w:szCs w:val="24"/>
        </w:rPr>
        <w:t>特別</w:t>
      </w:r>
      <w:r w:rsidR="00ED5EEF">
        <w:rPr>
          <w:rFonts w:hint="eastAsia"/>
          <w:sz w:val="24"/>
          <w:szCs w:val="24"/>
        </w:rPr>
        <w:t>在</w:t>
      </w:r>
      <w:r w:rsidR="00ED5EEF" w:rsidRPr="00ED5EEF">
        <w:rPr>
          <w:sz w:val="24"/>
          <w:szCs w:val="24"/>
        </w:rPr>
        <w:t>呢個價值</w:t>
      </w:r>
      <w:r w:rsidR="001A0987">
        <w:rPr>
          <w:rFonts w:hint="eastAsia"/>
          <w:sz w:val="24"/>
          <w:szCs w:val="24"/>
        </w:rPr>
        <w:t>觀</w:t>
      </w:r>
      <w:r w:rsidR="00ED5EEF" w:rsidRPr="00ED5EEF">
        <w:rPr>
          <w:sz w:val="24"/>
          <w:szCs w:val="24"/>
        </w:rPr>
        <w:t>混亂</w:t>
      </w:r>
      <w:r w:rsidR="00ED5EEF">
        <w:rPr>
          <w:rFonts w:hint="eastAsia"/>
          <w:sz w:val="24"/>
          <w:szCs w:val="24"/>
        </w:rPr>
        <w:t>的</w:t>
      </w:r>
      <w:r w:rsidR="00ED5EEF" w:rsidRPr="00ED5EEF">
        <w:rPr>
          <w:sz w:val="24"/>
          <w:szCs w:val="24"/>
        </w:rPr>
        <w:t>時代</w:t>
      </w:r>
      <w:r w:rsidR="005B4E63">
        <w:rPr>
          <w:rFonts w:hint="eastAsia"/>
          <w:sz w:val="24"/>
          <w:szCs w:val="24"/>
        </w:rPr>
        <w:t>，鼓吹個人主義，充斥分裂和仇恨</w:t>
      </w:r>
      <w:r w:rsidR="00ED5EEF" w:rsidRPr="00ED5EEF">
        <w:rPr>
          <w:sz w:val="24"/>
          <w:szCs w:val="24"/>
        </w:rPr>
        <w:t>，</w:t>
      </w:r>
      <w:r w:rsidR="00C85A6D">
        <w:rPr>
          <w:rFonts w:hint="eastAsia"/>
          <w:sz w:val="24"/>
          <w:szCs w:val="24"/>
        </w:rPr>
        <w:t>道德</w:t>
      </w:r>
      <w:r w:rsidR="002E4346">
        <w:rPr>
          <w:rFonts w:hint="eastAsia"/>
          <w:sz w:val="24"/>
          <w:szCs w:val="24"/>
        </w:rPr>
        <w:t>底線</w:t>
      </w:r>
      <w:r w:rsidR="0019238D">
        <w:rPr>
          <w:rFonts w:hint="eastAsia"/>
          <w:sz w:val="24"/>
          <w:szCs w:val="24"/>
        </w:rPr>
        <w:t>每況愈下</w:t>
      </w:r>
      <w:r w:rsidR="002E4346">
        <w:rPr>
          <w:rFonts w:hint="eastAsia"/>
          <w:sz w:val="24"/>
          <w:szCs w:val="24"/>
        </w:rPr>
        <w:t>時</w:t>
      </w:r>
      <w:r w:rsidR="00CA464F">
        <w:rPr>
          <w:rFonts w:hint="eastAsia"/>
          <w:sz w:val="24"/>
          <w:szCs w:val="24"/>
        </w:rPr>
        <w:t>；</w:t>
      </w:r>
      <w:r w:rsidR="00C85A6D" w:rsidRPr="00C85A6D">
        <w:rPr>
          <w:sz w:val="24"/>
          <w:szCs w:val="24"/>
        </w:rPr>
        <w:t>十誡</w:t>
      </w:r>
      <w:r w:rsidR="00EE77BB">
        <w:rPr>
          <w:rFonts w:hint="eastAsia"/>
          <w:sz w:val="24"/>
          <w:szCs w:val="24"/>
        </w:rPr>
        <w:t>就</w:t>
      </w:r>
      <w:r w:rsidR="00C85A6D" w:rsidRPr="00C85A6D">
        <w:rPr>
          <w:sz w:val="24"/>
          <w:szCs w:val="24"/>
        </w:rPr>
        <w:t>好</w:t>
      </w:r>
      <w:r w:rsidR="00C1683B">
        <w:rPr>
          <w:rFonts w:hint="eastAsia"/>
          <w:sz w:val="24"/>
          <w:szCs w:val="24"/>
        </w:rPr>
        <w:t>像</w:t>
      </w:r>
      <w:r w:rsidR="00C85A6D" w:rsidRPr="00C85A6D">
        <w:rPr>
          <w:sz w:val="24"/>
          <w:szCs w:val="24"/>
        </w:rPr>
        <w:t>北極星，清晰指</w:t>
      </w:r>
      <w:r w:rsidR="00C1683B">
        <w:rPr>
          <w:rFonts w:hint="eastAsia"/>
          <w:sz w:val="24"/>
          <w:szCs w:val="24"/>
        </w:rPr>
        <w:t>引　神</w:t>
      </w:r>
      <w:r w:rsidR="00C85A6D" w:rsidRPr="00C85A6D">
        <w:rPr>
          <w:sz w:val="24"/>
          <w:szCs w:val="24"/>
        </w:rPr>
        <w:t>喜悅</w:t>
      </w:r>
      <w:r w:rsidR="00C1683B">
        <w:rPr>
          <w:rFonts w:hint="eastAsia"/>
          <w:sz w:val="24"/>
          <w:szCs w:val="24"/>
        </w:rPr>
        <w:t>的</w:t>
      </w:r>
      <w:r w:rsidR="00C85A6D" w:rsidRPr="00C85A6D">
        <w:rPr>
          <w:sz w:val="24"/>
          <w:szCs w:val="24"/>
        </w:rPr>
        <w:t>聖潔方向。</w:t>
      </w:r>
      <w:r w:rsidR="00847EA1" w:rsidRPr="00847EA1">
        <w:rPr>
          <w:rFonts w:hAnsi="華康細圓體(P)"/>
          <w:sz w:val="24"/>
          <w:szCs w:val="24"/>
        </w:rPr>
        <w:t>願</w:t>
      </w:r>
      <w:r w:rsidR="00847EA1" w:rsidRPr="00847EA1">
        <w:rPr>
          <w:rFonts w:hAnsi="華康細圓體(P)" w:hint="eastAsia"/>
          <w:sz w:val="24"/>
          <w:szCs w:val="24"/>
        </w:rPr>
        <w:t xml:space="preserve">　</w:t>
      </w:r>
      <w:r w:rsidR="00847EA1" w:rsidRPr="00847EA1">
        <w:rPr>
          <w:rFonts w:hAnsi="華康細圓體(P)"/>
          <w:sz w:val="24"/>
          <w:szCs w:val="24"/>
        </w:rPr>
        <w:t>神將十誡銘刻在我們心版上</w:t>
      </w:r>
      <w:r w:rsidR="00847EA1" w:rsidRPr="00847EA1">
        <w:rPr>
          <w:rFonts w:hAnsi="華康細圓體(P)" w:hint="eastAsia"/>
          <w:sz w:val="24"/>
          <w:szCs w:val="24"/>
        </w:rPr>
        <w:t>，</w:t>
      </w:r>
      <w:r w:rsidR="002E4346">
        <w:rPr>
          <w:rFonts w:hint="eastAsia"/>
          <w:sz w:val="24"/>
          <w:szCs w:val="24"/>
        </w:rPr>
        <w:t>成為生命</w:t>
      </w:r>
      <w:r w:rsidR="00FC272A">
        <w:rPr>
          <w:rFonts w:hint="eastAsia"/>
          <w:sz w:val="24"/>
          <w:szCs w:val="24"/>
        </w:rPr>
        <w:t>中</w:t>
      </w:r>
      <w:r w:rsidR="00131378">
        <w:rPr>
          <w:rFonts w:hint="eastAsia"/>
          <w:sz w:val="24"/>
          <w:szCs w:val="24"/>
        </w:rPr>
        <w:t>不可或缺</w:t>
      </w:r>
      <w:r w:rsidR="002E4346">
        <w:rPr>
          <w:rFonts w:hint="eastAsia"/>
          <w:sz w:val="24"/>
          <w:szCs w:val="24"/>
        </w:rPr>
        <w:t>的部份。</w:t>
      </w:r>
    </w:p>
    <w:p w14:paraId="78409B5D" w14:textId="77777777" w:rsidR="002E54C3" w:rsidRDefault="002E54C3" w:rsidP="002E54C3">
      <w:pPr>
        <w:pStyle w:val="2"/>
        <w:rPr>
          <w:rFonts w:hint="eastAsia"/>
        </w:rPr>
      </w:pPr>
      <w:r>
        <w:rPr>
          <w:rFonts w:hint="eastAsia"/>
        </w:rPr>
        <w:t>Ⅰ‧</w:t>
      </w:r>
      <w:r w:rsidR="00973113">
        <w:rPr>
          <w:rFonts w:hint="eastAsia"/>
        </w:rPr>
        <w:t>愛主你</w:t>
      </w:r>
      <w:r w:rsidR="006E329C">
        <w:rPr>
          <w:rFonts w:hint="eastAsia"/>
        </w:rPr>
        <w:t>的　神</w:t>
      </w:r>
      <w:r>
        <w:rPr>
          <w:rFonts w:hint="eastAsia"/>
        </w:rPr>
        <w:t xml:space="preserve"> (</w:t>
      </w:r>
      <w:r w:rsidR="00355DFC">
        <w:t>1</w:t>
      </w:r>
      <w:r>
        <w:rPr>
          <w:rFonts w:hint="eastAsia"/>
        </w:rPr>
        <w:t>-</w:t>
      </w:r>
      <w:r w:rsidR="00B10752">
        <w:t>1</w:t>
      </w:r>
      <w:r w:rsidR="0008076C">
        <w:t>1</w:t>
      </w:r>
      <w:r>
        <w:rPr>
          <w:rFonts w:hint="eastAsia"/>
        </w:rPr>
        <w:t>)</w:t>
      </w:r>
    </w:p>
    <w:p w14:paraId="61952A4E" w14:textId="77777777" w:rsidR="00973113" w:rsidRPr="00EB659B" w:rsidRDefault="00973113" w:rsidP="00EB659B">
      <w:pPr>
        <w:spacing w:line="240" w:lineRule="auto"/>
        <w:rPr>
          <w:rFonts w:hAnsi="華康細圓體(P)"/>
          <w:sz w:val="24"/>
          <w:szCs w:val="24"/>
        </w:rPr>
      </w:pPr>
      <w:r>
        <w:rPr>
          <w:rFonts w:hint="eastAsia"/>
          <w:sz w:val="24"/>
          <w:szCs w:val="24"/>
        </w:rPr>
        <w:t>請看第1節：「</w:t>
      </w:r>
      <w:r w:rsidR="007B56CC" w:rsidRPr="007B56CC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神吩咐這一切的話說：</w:t>
      </w:r>
      <w:r>
        <w:rPr>
          <w:rFonts w:hint="eastAsia"/>
          <w:sz w:val="24"/>
          <w:szCs w:val="24"/>
        </w:rPr>
        <w:t>」</w:t>
      </w:r>
      <w:r w:rsidR="004A5950">
        <w:rPr>
          <w:rFonts w:hint="eastAsia"/>
          <w:sz w:val="24"/>
          <w:szCs w:val="24"/>
        </w:rPr>
        <w:t>顯然</w:t>
      </w:r>
      <w:r w:rsidR="007B56CC">
        <w:rPr>
          <w:rFonts w:hint="eastAsia"/>
          <w:sz w:val="24"/>
          <w:szCs w:val="24"/>
        </w:rPr>
        <w:t>，</w:t>
      </w:r>
      <w:r w:rsidR="007B56CC" w:rsidRPr="00435591">
        <w:rPr>
          <w:rFonts w:hAnsi="華康細圓體(P)"/>
          <w:sz w:val="24"/>
          <w:szCs w:val="24"/>
        </w:rPr>
        <w:t>十誡不是人所制定，</w:t>
      </w:r>
      <w:r w:rsidR="007B56CC" w:rsidRPr="00435591">
        <w:rPr>
          <w:rFonts w:hAnsi="華康細圓體(P)" w:hint="eastAsia"/>
          <w:sz w:val="24"/>
          <w:szCs w:val="24"/>
        </w:rPr>
        <w:t xml:space="preserve">乃　</w:t>
      </w:r>
      <w:r w:rsidR="007B56CC" w:rsidRPr="00435591">
        <w:rPr>
          <w:rFonts w:hAnsi="華康細圓體(P)"/>
          <w:sz w:val="24"/>
          <w:szCs w:val="24"/>
        </w:rPr>
        <w:t>神所賜。在</w:t>
      </w:r>
      <w:r w:rsidR="007B56CC" w:rsidRPr="00435591">
        <w:rPr>
          <w:rFonts w:hAnsi="華康細圓體(P)" w:hint="eastAsia"/>
          <w:sz w:val="24"/>
          <w:szCs w:val="24"/>
        </w:rPr>
        <w:t xml:space="preserve">　</w:t>
      </w:r>
      <w:r w:rsidR="007B56CC" w:rsidRPr="00435591">
        <w:rPr>
          <w:rFonts w:hAnsi="華康細圓體(P)"/>
          <w:sz w:val="24"/>
          <w:szCs w:val="24"/>
        </w:rPr>
        <w:t>神的律法中，十誡</w:t>
      </w:r>
      <w:r w:rsidR="008528CC">
        <w:rPr>
          <w:rFonts w:hAnsi="華康細圓體(P)" w:hint="eastAsia"/>
          <w:sz w:val="24"/>
          <w:szCs w:val="24"/>
        </w:rPr>
        <w:t>至關</w:t>
      </w:r>
      <w:r w:rsidR="007B56CC" w:rsidRPr="00435591">
        <w:rPr>
          <w:rFonts w:hAnsi="華康細圓體(P)"/>
          <w:sz w:val="24"/>
          <w:szCs w:val="24"/>
        </w:rPr>
        <w:t>重要</w:t>
      </w:r>
      <w:r w:rsidR="007B56CC" w:rsidRPr="00435591">
        <w:rPr>
          <w:rFonts w:hAnsi="華康細圓體(P)" w:hint="eastAsia"/>
          <w:sz w:val="24"/>
          <w:szCs w:val="24"/>
        </w:rPr>
        <w:t>，</w:t>
      </w:r>
      <w:r w:rsidR="007B56CC" w:rsidRPr="00435591">
        <w:rPr>
          <w:rFonts w:hAnsi="華康細圓體(P)"/>
          <w:sz w:val="24"/>
          <w:szCs w:val="24"/>
        </w:rPr>
        <w:t>它被</w:t>
      </w:r>
      <w:r w:rsidR="007B56CC" w:rsidRPr="00435591">
        <w:rPr>
          <w:rFonts w:hAnsi="華康細圓體(P)" w:hint="eastAsia"/>
          <w:sz w:val="24"/>
          <w:szCs w:val="24"/>
        </w:rPr>
        <w:t>安</w:t>
      </w:r>
      <w:r w:rsidR="007B56CC" w:rsidRPr="00435591">
        <w:rPr>
          <w:rFonts w:hAnsi="華康細圓體(P)"/>
          <w:sz w:val="24"/>
          <w:szCs w:val="24"/>
        </w:rPr>
        <w:t>放在約櫃內</w:t>
      </w:r>
      <w:r w:rsidR="007B56CC" w:rsidRPr="00435591">
        <w:rPr>
          <w:rFonts w:hAnsi="華康細圓體(P)" w:hint="eastAsia"/>
          <w:sz w:val="24"/>
          <w:szCs w:val="24"/>
        </w:rPr>
        <w:t>；相比</w:t>
      </w:r>
      <w:r w:rsidR="007B56CC" w:rsidRPr="00435591">
        <w:rPr>
          <w:rFonts w:hAnsi="華康細圓體(P)"/>
          <w:sz w:val="24"/>
          <w:szCs w:val="24"/>
        </w:rPr>
        <w:t>其他</w:t>
      </w:r>
      <w:r w:rsidR="00DA5C34">
        <w:rPr>
          <w:rFonts w:hAnsi="華康細圓體(P)" w:hint="eastAsia"/>
          <w:sz w:val="24"/>
          <w:szCs w:val="24"/>
        </w:rPr>
        <w:t>規則</w:t>
      </w:r>
      <w:r w:rsidR="007B56CC" w:rsidRPr="00435591">
        <w:rPr>
          <w:rFonts w:hAnsi="華康細圓體(P)"/>
          <w:sz w:val="24"/>
          <w:szCs w:val="24"/>
        </w:rPr>
        <w:t>，如祭祀、節期和潔淨儀式</w:t>
      </w:r>
      <w:r w:rsidR="007B56CC" w:rsidRPr="00435591">
        <w:rPr>
          <w:rFonts w:hAnsi="華康細圓體(P)" w:hint="eastAsia"/>
          <w:sz w:val="24"/>
          <w:szCs w:val="24"/>
        </w:rPr>
        <w:t>等</w:t>
      </w:r>
      <w:r w:rsidR="007B56CC" w:rsidRPr="00435591">
        <w:rPr>
          <w:rFonts w:hAnsi="華康細圓體(P)"/>
          <w:sz w:val="24"/>
          <w:szCs w:val="24"/>
        </w:rPr>
        <w:t>，並</w:t>
      </w:r>
      <w:r w:rsidR="004D313C" w:rsidRPr="00435591">
        <w:rPr>
          <w:rFonts w:hAnsi="華康細圓體(P)" w:hint="eastAsia"/>
          <w:sz w:val="24"/>
          <w:szCs w:val="24"/>
        </w:rPr>
        <w:t>非</w:t>
      </w:r>
      <w:r w:rsidR="007B56CC" w:rsidRPr="00435591">
        <w:rPr>
          <w:rFonts w:hAnsi="華康細圓體(P)"/>
          <w:sz w:val="24"/>
          <w:szCs w:val="24"/>
        </w:rPr>
        <w:t>永恆</w:t>
      </w:r>
      <w:r w:rsidR="007B56CC" w:rsidRPr="00435591">
        <w:rPr>
          <w:rFonts w:hAnsi="華康細圓體(P)" w:hint="eastAsia"/>
          <w:sz w:val="24"/>
          <w:szCs w:val="24"/>
        </w:rPr>
        <w:t>，有些已</w:t>
      </w:r>
      <w:r w:rsidR="007B56CC" w:rsidRPr="00435591">
        <w:rPr>
          <w:rFonts w:hAnsi="華康細圓體(P)"/>
          <w:sz w:val="24"/>
          <w:szCs w:val="24"/>
        </w:rPr>
        <w:t>不再適用。然而，十誡</w:t>
      </w:r>
      <w:r w:rsidR="009A229E">
        <w:rPr>
          <w:rFonts w:hAnsi="華康細圓體(P)" w:hint="eastAsia"/>
          <w:sz w:val="24"/>
          <w:szCs w:val="24"/>
        </w:rPr>
        <w:t>卻</w:t>
      </w:r>
      <w:r w:rsidR="007B56CC" w:rsidRPr="00435591">
        <w:rPr>
          <w:rFonts w:hAnsi="華康細圓體(P)"/>
          <w:sz w:val="24"/>
          <w:szCs w:val="24"/>
        </w:rPr>
        <w:t>是</w:t>
      </w:r>
      <w:r w:rsidR="0038464A">
        <w:rPr>
          <w:rFonts w:hAnsi="華康細圓體(P)" w:hint="eastAsia"/>
          <w:sz w:val="24"/>
          <w:szCs w:val="24"/>
        </w:rPr>
        <w:t>歷</w:t>
      </w:r>
      <w:r w:rsidR="004D313C" w:rsidRPr="00435591">
        <w:rPr>
          <w:rFonts w:hAnsi="華康細圓體(P)" w:hint="eastAsia"/>
          <w:sz w:val="24"/>
          <w:szCs w:val="24"/>
        </w:rPr>
        <w:t>久</w:t>
      </w:r>
      <w:r w:rsidR="006761D3">
        <w:rPr>
          <w:rFonts w:hAnsi="華康細圓體(P)" w:hint="eastAsia"/>
          <w:sz w:val="24"/>
          <w:szCs w:val="24"/>
        </w:rPr>
        <w:t>不衰</w:t>
      </w:r>
      <w:r w:rsidR="007B56CC" w:rsidRPr="00435591">
        <w:rPr>
          <w:rFonts w:hAnsi="華康細圓體(P)"/>
          <w:sz w:val="24"/>
          <w:szCs w:val="24"/>
        </w:rPr>
        <w:t>且普遍，</w:t>
      </w:r>
      <w:r w:rsidR="004D313C" w:rsidRPr="00435591">
        <w:rPr>
          <w:rFonts w:hAnsi="華康細圓體(P)" w:hint="eastAsia"/>
          <w:sz w:val="24"/>
          <w:szCs w:val="24"/>
        </w:rPr>
        <w:t>放之四海皆準</w:t>
      </w:r>
      <w:r w:rsidR="007B56CC" w:rsidRPr="00435591">
        <w:rPr>
          <w:rFonts w:hAnsi="華康細圓體(P)"/>
          <w:sz w:val="24"/>
          <w:szCs w:val="24"/>
        </w:rPr>
        <w:t>。</w:t>
      </w:r>
      <w:r w:rsidR="006A75D4">
        <w:rPr>
          <w:rFonts w:hAnsi="華康細圓體(P)" w:hint="eastAsia"/>
          <w:sz w:val="24"/>
          <w:szCs w:val="24"/>
        </w:rPr>
        <w:t>請看第2節：「</w:t>
      </w:r>
      <w:r w:rsidR="006A75D4" w:rsidRPr="006A75D4">
        <w:rPr>
          <w:rFonts w:ascii="華康古印體(P)" w:eastAsia="華康古印體(P)" w:hint="eastAsia"/>
          <w:b/>
          <w:bCs/>
          <w:sz w:val="24"/>
          <w:szCs w:val="24"/>
        </w:rPr>
        <w:t>我是耶和華你的</w:t>
      </w:r>
      <w:r w:rsidR="006A75D4">
        <w:rPr>
          <w:rFonts w:ascii="華康古印體(P)" w:eastAsia="華康古印體(P)" w:hint="eastAsia"/>
          <w:b/>
          <w:bCs/>
          <w:sz w:val="24"/>
          <w:szCs w:val="24"/>
        </w:rPr>
        <w:t xml:space="preserve">　</w:t>
      </w:r>
      <w:r w:rsidR="006A75D4" w:rsidRPr="006A75D4">
        <w:rPr>
          <w:rFonts w:ascii="華康古印體(P)" w:eastAsia="華康古印體(P)" w:hint="eastAsia"/>
          <w:b/>
          <w:bCs/>
          <w:sz w:val="24"/>
          <w:szCs w:val="24"/>
        </w:rPr>
        <w:t>神，曾將你從埃及地為奴之家領出來。</w:t>
      </w:r>
      <w:r w:rsidR="006A75D4">
        <w:rPr>
          <w:rFonts w:hAnsi="華康細圓體(P)" w:hint="eastAsia"/>
          <w:sz w:val="24"/>
          <w:szCs w:val="24"/>
        </w:rPr>
        <w:t>」</w:t>
      </w:r>
      <w:r w:rsidR="005E01F8" w:rsidRPr="005E01F8">
        <w:rPr>
          <w:rFonts w:hAnsi="華康細圓體(P)" w:hint="eastAsia"/>
          <w:sz w:val="24"/>
          <w:szCs w:val="24"/>
        </w:rPr>
        <w:t>不少</w:t>
      </w:r>
      <w:r w:rsidR="005E01F8" w:rsidRPr="005E01F8">
        <w:rPr>
          <w:rFonts w:hAnsi="華康細圓體(P)"/>
          <w:sz w:val="24"/>
          <w:szCs w:val="24"/>
        </w:rPr>
        <w:t>人一聽「誡命」，</w:t>
      </w:r>
      <w:r w:rsidR="009A229E">
        <w:rPr>
          <w:rFonts w:hAnsi="華康細圓體(P)" w:hint="eastAsia"/>
          <w:sz w:val="24"/>
          <w:szCs w:val="24"/>
        </w:rPr>
        <w:t>頓時</w:t>
      </w:r>
      <w:r w:rsidR="005E01F8" w:rsidRPr="005E01F8">
        <w:rPr>
          <w:rFonts w:hAnsi="華康細圓體(P)" w:hint="eastAsia"/>
          <w:sz w:val="24"/>
          <w:szCs w:val="24"/>
        </w:rPr>
        <w:t>感</w:t>
      </w:r>
      <w:r w:rsidR="00F04B16">
        <w:rPr>
          <w:rFonts w:hAnsi="華康細圓體(P)" w:hint="eastAsia"/>
          <w:sz w:val="24"/>
          <w:szCs w:val="24"/>
        </w:rPr>
        <w:t>到</w:t>
      </w:r>
      <w:r w:rsidR="005E01F8" w:rsidRPr="005E01F8">
        <w:rPr>
          <w:rFonts w:hAnsi="華康細圓體(P)"/>
          <w:sz w:val="24"/>
          <w:szCs w:val="24"/>
        </w:rPr>
        <w:t>束縛</w:t>
      </w:r>
      <w:r w:rsidR="005E01F8" w:rsidRPr="005E01F8">
        <w:rPr>
          <w:rFonts w:hAnsi="華康細圓體(P)" w:hint="eastAsia"/>
          <w:sz w:val="24"/>
          <w:szCs w:val="24"/>
        </w:rPr>
        <w:t>和</w:t>
      </w:r>
      <w:r w:rsidR="005C7D74">
        <w:rPr>
          <w:rFonts w:hAnsi="華康細圓體(P)" w:hint="eastAsia"/>
          <w:sz w:val="24"/>
          <w:szCs w:val="24"/>
        </w:rPr>
        <w:t>抑</w:t>
      </w:r>
      <w:r w:rsidR="005E01F8" w:rsidRPr="005E01F8">
        <w:rPr>
          <w:rFonts w:hAnsi="華康細圓體(P)"/>
          <w:sz w:val="24"/>
          <w:szCs w:val="24"/>
        </w:rPr>
        <w:t>壓</w:t>
      </w:r>
      <w:r w:rsidR="005E01F8" w:rsidRPr="005E01F8">
        <w:rPr>
          <w:rFonts w:hAnsi="華康細圓體(P)" w:hint="eastAsia"/>
          <w:sz w:val="24"/>
          <w:szCs w:val="24"/>
        </w:rPr>
        <w:t>；以致錯覺</w:t>
      </w:r>
      <w:r w:rsidR="005E01F8" w:rsidRPr="005E01F8">
        <w:rPr>
          <w:rFonts w:hAnsi="華康細圓體(P)"/>
          <w:sz w:val="24"/>
          <w:szCs w:val="24"/>
        </w:rPr>
        <w:t>基督教就是一大堆的</w:t>
      </w:r>
      <w:r w:rsidR="005E01F8">
        <w:rPr>
          <w:rFonts w:hAnsi="華康細圓體(P)"/>
          <w:sz w:val="24"/>
          <w:szCs w:val="24"/>
        </w:rPr>
        <w:t>“</w:t>
      </w:r>
      <w:r w:rsidR="005E01F8" w:rsidRPr="005E01F8">
        <w:rPr>
          <w:rFonts w:hAnsi="華康細圓體(P)"/>
          <w:sz w:val="24"/>
          <w:szCs w:val="24"/>
        </w:rPr>
        <w:t>Don'ts</w:t>
      </w:r>
      <w:r w:rsidR="005E01F8">
        <w:rPr>
          <w:rFonts w:hAnsi="華康細圓體(P)"/>
          <w:sz w:val="24"/>
          <w:szCs w:val="24"/>
        </w:rPr>
        <w:t>”</w:t>
      </w:r>
      <w:r w:rsidR="00374B12">
        <w:rPr>
          <w:rFonts w:hAnsi="華康細圓體(P)" w:hint="eastAsia"/>
          <w:sz w:val="24"/>
          <w:szCs w:val="24"/>
        </w:rPr>
        <w:t>「不該做的事」</w:t>
      </w:r>
      <w:r w:rsidR="005E01F8">
        <w:rPr>
          <w:rFonts w:hAnsi="華康細圓體(P)" w:hint="eastAsia"/>
          <w:sz w:val="24"/>
          <w:szCs w:val="24"/>
        </w:rPr>
        <w:t>。</w:t>
      </w:r>
      <w:r w:rsidR="00D6758D">
        <w:rPr>
          <w:rFonts w:hAnsi="華康細圓體(P)" w:hint="eastAsia"/>
          <w:sz w:val="24"/>
          <w:szCs w:val="24"/>
        </w:rPr>
        <w:t>然而，</w:t>
      </w:r>
      <w:r w:rsidR="009A229E">
        <w:rPr>
          <w:rFonts w:hAnsi="華康細圓體(P)" w:hint="eastAsia"/>
          <w:sz w:val="24"/>
          <w:szCs w:val="24"/>
        </w:rPr>
        <w:t>這裏</w:t>
      </w:r>
      <w:r w:rsidR="009A229E" w:rsidRPr="009A229E">
        <w:rPr>
          <w:rFonts w:hAnsi="華康細圓體(P)" w:hint="eastAsia"/>
          <w:sz w:val="24"/>
          <w:szCs w:val="24"/>
        </w:rPr>
        <w:t>道出</w:t>
      </w:r>
      <w:r w:rsidR="00D6758D" w:rsidRPr="009A229E">
        <w:rPr>
          <w:rFonts w:hAnsi="華康細圓體(P)"/>
          <w:sz w:val="24"/>
          <w:szCs w:val="24"/>
        </w:rPr>
        <w:t>十誡</w:t>
      </w:r>
      <w:r w:rsidR="00D6758D" w:rsidRPr="009A229E">
        <w:rPr>
          <w:rFonts w:hAnsi="華康細圓體(P)" w:hint="eastAsia"/>
          <w:sz w:val="24"/>
          <w:szCs w:val="24"/>
        </w:rPr>
        <w:t>的</w:t>
      </w:r>
      <w:r w:rsidR="00D6758D" w:rsidRPr="009A229E">
        <w:rPr>
          <w:rFonts w:hAnsi="華康細圓體(P)"/>
          <w:sz w:val="24"/>
          <w:szCs w:val="24"/>
        </w:rPr>
        <w:t>背景</w:t>
      </w:r>
      <w:r w:rsidR="00D6758D" w:rsidRPr="009A229E">
        <w:rPr>
          <w:rFonts w:hAnsi="華康細圓體(P)" w:hint="eastAsia"/>
          <w:sz w:val="24"/>
          <w:szCs w:val="24"/>
        </w:rPr>
        <w:t xml:space="preserve">是　</w:t>
      </w:r>
      <w:r w:rsidR="00D6758D" w:rsidRPr="009A229E">
        <w:rPr>
          <w:rFonts w:hAnsi="華康細圓體(P)"/>
          <w:sz w:val="24"/>
          <w:szCs w:val="24"/>
        </w:rPr>
        <w:t>神先拯救，</w:t>
      </w:r>
      <w:r w:rsidR="00D6758D" w:rsidRPr="009A229E">
        <w:rPr>
          <w:rFonts w:hAnsi="華康細圓體(P)" w:hint="eastAsia"/>
          <w:sz w:val="24"/>
          <w:szCs w:val="24"/>
        </w:rPr>
        <w:t>後才有誡命。</w:t>
      </w:r>
      <w:r w:rsidR="004A7D16" w:rsidRPr="004A7D16">
        <w:rPr>
          <w:rFonts w:hAnsi="華康細圓體(P)" w:hint="eastAsia"/>
          <w:sz w:val="24"/>
          <w:szCs w:val="24"/>
        </w:rPr>
        <w:t>表示</w:t>
      </w:r>
      <w:r w:rsidR="004A7D16">
        <w:rPr>
          <w:rFonts w:hAnsi="華康細圓體(P)" w:hint="eastAsia"/>
          <w:sz w:val="24"/>
          <w:szCs w:val="24"/>
        </w:rPr>
        <w:t>不是</w:t>
      </w:r>
      <w:r w:rsidR="00A77D20">
        <w:rPr>
          <w:rFonts w:hAnsi="華康細圓體(P)" w:hint="eastAsia"/>
          <w:sz w:val="24"/>
          <w:szCs w:val="24"/>
        </w:rPr>
        <w:t>人</w:t>
      </w:r>
      <w:r w:rsidR="004A7D16" w:rsidRPr="00423D27">
        <w:rPr>
          <w:rFonts w:hAnsi="華康細圓體(P)"/>
          <w:sz w:val="24"/>
          <w:szCs w:val="24"/>
        </w:rPr>
        <w:t>做</w:t>
      </w:r>
      <w:r w:rsidR="00423D27" w:rsidRPr="00423D27">
        <w:rPr>
          <w:rFonts w:hAnsi="華康細圓體(P)" w:hint="eastAsia"/>
          <w:sz w:val="24"/>
          <w:szCs w:val="24"/>
        </w:rPr>
        <w:t>了</w:t>
      </w:r>
      <w:r w:rsidR="00A77D20" w:rsidRPr="00423D27">
        <w:rPr>
          <w:rFonts w:hAnsi="華康細圓體(P)" w:hint="eastAsia"/>
          <w:sz w:val="24"/>
          <w:szCs w:val="24"/>
        </w:rPr>
        <w:t>些</w:t>
      </w:r>
      <w:r w:rsidR="004A7D16" w:rsidRPr="00423D27">
        <w:rPr>
          <w:rFonts w:hAnsi="華康細圓體(P)" w:hint="eastAsia"/>
          <w:sz w:val="24"/>
          <w:szCs w:val="24"/>
        </w:rPr>
        <w:t>甚麼</w:t>
      </w:r>
      <w:r w:rsidR="00A77D20" w:rsidRPr="00423D27">
        <w:rPr>
          <w:rFonts w:hAnsi="華康細圓體(P)" w:hint="eastAsia"/>
          <w:sz w:val="24"/>
          <w:szCs w:val="24"/>
        </w:rPr>
        <w:t>，</w:t>
      </w:r>
      <w:r w:rsidR="004A7D16" w:rsidRPr="00423D27">
        <w:rPr>
          <w:rFonts w:hAnsi="華康細圓體(P)" w:hint="eastAsia"/>
          <w:sz w:val="24"/>
          <w:szCs w:val="24"/>
        </w:rPr>
        <w:t xml:space="preserve">　神</w:t>
      </w:r>
      <w:r w:rsidR="004A7D16" w:rsidRPr="00423D27">
        <w:rPr>
          <w:rFonts w:hAnsi="華康細圓體(P)"/>
          <w:sz w:val="24"/>
          <w:szCs w:val="24"/>
        </w:rPr>
        <w:t>先愛你</w:t>
      </w:r>
      <w:r w:rsidR="00A77D20" w:rsidRPr="00423D27">
        <w:rPr>
          <w:rFonts w:hAnsi="華康細圓體(P)" w:hint="eastAsia"/>
          <w:sz w:val="24"/>
          <w:szCs w:val="24"/>
        </w:rPr>
        <w:t>；乃</w:t>
      </w:r>
      <w:r w:rsidR="004A7D16" w:rsidRPr="00423D27">
        <w:rPr>
          <w:rFonts w:hAnsi="華康細圓體(P)" w:hint="eastAsia"/>
          <w:sz w:val="24"/>
          <w:szCs w:val="24"/>
        </w:rPr>
        <w:t>是</w:t>
      </w:r>
      <w:r w:rsidR="00A77D20" w:rsidRPr="00423D27">
        <w:rPr>
          <w:rFonts w:hAnsi="華康細圓體(P)" w:hint="eastAsia"/>
          <w:sz w:val="24"/>
          <w:szCs w:val="24"/>
        </w:rPr>
        <w:t xml:space="preserve">　神</w:t>
      </w:r>
      <w:r w:rsidR="004A7D16" w:rsidRPr="00423D27">
        <w:rPr>
          <w:rFonts w:hAnsi="華康細圓體(P)"/>
          <w:sz w:val="24"/>
          <w:szCs w:val="24"/>
        </w:rPr>
        <w:t>已經愛你，所以想你活得更好。</w:t>
      </w:r>
      <w:r w:rsidR="00F67DF1" w:rsidRPr="000F36ED">
        <w:rPr>
          <w:rFonts w:hAnsi="華康細圓體(P)" w:hint="eastAsia"/>
          <w:sz w:val="24"/>
          <w:szCs w:val="24"/>
        </w:rPr>
        <w:t>從前以色列</w:t>
      </w:r>
      <w:r w:rsidR="001D5B35" w:rsidRPr="000F36ED">
        <w:rPr>
          <w:rFonts w:hAnsi="華康細圓體(P)" w:hint="eastAsia"/>
          <w:sz w:val="24"/>
          <w:szCs w:val="24"/>
        </w:rPr>
        <w:t>在埃及</w:t>
      </w:r>
      <w:r w:rsidR="00A063FA" w:rsidRPr="000F36ED">
        <w:rPr>
          <w:rFonts w:hAnsi="華康細圓體(P)" w:hint="eastAsia"/>
          <w:sz w:val="24"/>
          <w:szCs w:val="24"/>
        </w:rPr>
        <w:t>強迫勞動，</w:t>
      </w:r>
      <w:r w:rsidR="001D5B35" w:rsidRPr="000F36ED">
        <w:rPr>
          <w:rFonts w:hAnsi="華康細圓體(P)"/>
          <w:sz w:val="24"/>
          <w:szCs w:val="24"/>
        </w:rPr>
        <w:t>OT到懷疑人生</w:t>
      </w:r>
      <w:r w:rsidR="001D5B35" w:rsidRPr="000F36ED">
        <w:rPr>
          <w:rFonts w:hAnsi="華康細圓體(P)" w:hint="eastAsia"/>
          <w:sz w:val="24"/>
          <w:szCs w:val="24"/>
        </w:rPr>
        <w:t>，不僅無草料仍要</w:t>
      </w:r>
      <w:r w:rsidR="006852CE" w:rsidRPr="000F36ED">
        <w:rPr>
          <w:rFonts w:hAnsi="華康細圓體(P)" w:hint="eastAsia"/>
          <w:sz w:val="24"/>
          <w:szCs w:val="24"/>
        </w:rPr>
        <w:t>跑數</w:t>
      </w:r>
      <w:r w:rsidR="001D5B35" w:rsidRPr="000F36ED">
        <w:rPr>
          <w:rFonts w:hAnsi="華康細圓體(P)" w:hint="eastAsia"/>
          <w:sz w:val="24"/>
          <w:szCs w:val="24"/>
        </w:rPr>
        <w:t>做磚</w:t>
      </w:r>
      <w:r w:rsidR="00F72065" w:rsidRPr="000F36ED">
        <w:rPr>
          <w:rFonts w:hAnsi="華康細圓體(P)" w:hint="eastAsia"/>
          <w:sz w:val="24"/>
          <w:szCs w:val="24"/>
        </w:rPr>
        <w:t>，還被責罵懶惰</w:t>
      </w:r>
      <w:r w:rsidR="00DE17E7">
        <w:rPr>
          <w:rFonts w:hAnsi="華康細圓體(P)" w:hint="eastAsia"/>
          <w:sz w:val="24"/>
          <w:szCs w:val="24"/>
        </w:rPr>
        <w:t>、「蛀米大蟲」</w:t>
      </w:r>
      <w:r w:rsidR="00F72065" w:rsidRPr="000F36ED">
        <w:rPr>
          <w:rFonts w:hAnsi="華康細圓體(P)" w:hint="eastAsia"/>
          <w:sz w:val="24"/>
          <w:szCs w:val="24"/>
        </w:rPr>
        <w:t>，</w:t>
      </w:r>
      <w:r w:rsidR="00637F0B" w:rsidRPr="000F36ED">
        <w:rPr>
          <w:rFonts w:hAnsi="華康細圓體(P)" w:hint="eastAsia"/>
          <w:sz w:val="24"/>
          <w:szCs w:val="24"/>
        </w:rPr>
        <w:t>甚至連生育</w:t>
      </w:r>
      <w:r w:rsidR="00816BD2">
        <w:rPr>
          <w:rFonts w:hAnsi="華康細圓體(P)" w:hint="eastAsia"/>
          <w:sz w:val="24"/>
          <w:szCs w:val="24"/>
        </w:rPr>
        <w:t>權利也</w:t>
      </w:r>
      <w:r w:rsidR="002061FE">
        <w:rPr>
          <w:rFonts w:hAnsi="華康細圓體(P)" w:hint="eastAsia"/>
          <w:sz w:val="24"/>
          <w:szCs w:val="24"/>
        </w:rPr>
        <w:t>被剝</w:t>
      </w:r>
      <w:r w:rsidR="0015745F">
        <w:rPr>
          <w:rFonts w:hAnsi="華康細圓體(P)" w:hint="eastAsia"/>
          <w:sz w:val="24"/>
          <w:szCs w:val="24"/>
        </w:rPr>
        <w:t>削</w:t>
      </w:r>
      <w:r w:rsidR="00637F0B" w:rsidRPr="000F36ED">
        <w:rPr>
          <w:rFonts w:hAnsi="華康細圓體(P)" w:hint="eastAsia"/>
          <w:sz w:val="24"/>
          <w:szCs w:val="24"/>
        </w:rPr>
        <w:t>，</w:t>
      </w:r>
      <w:r w:rsidR="00637F0B" w:rsidRPr="000F36ED">
        <w:rPr>
          <w:rFonts w:hAnsi="華康細圓體(P)"/>
          <w:sz w:val="24"/>
          <w:szCs w:val="24"/>
        </w:rPr>
        <w:t>男嬰要丟進尼羅河</w:t>
      </w:r>
      <w:r w:rsidR="002061FE">
        <w:rPr>
          <w:rFonts w:hAnsi="華康細圓體(P)" w:hint="eastAsia"/>
          <w:sz w:val="24"/>
          <w:szCs w:val="24"/>
        </w:rPr>
        <w:t>裏</w:t>
      </w:r>
      <w:r w:rsidR="00637F0B" w:rsidRPr="000F36ED">
        <w:rPr>
          <w:rFonts w:hAnsi="華康細圓體(P)" w:hint="eastAsia"/>
          <w:sz w:val="24"/>
          <w:szCs w:val="24"/>
        </w:rPr>
        <w:t>餵鱷魚；可謂</w:t>
      </w:r>
      <w:r w:rsidR="001D5B35" w:rsidRPr="000F36ED">
        <w:rPr>
          <w:rFonts w:hAnsi="華康細圓體(P)" w:hint="eastAsia"/>
          <w:sz w:val="24"/>
          <w:szCs w:val="24"/>
        </w:rPr>
        <w:t>寫下</w:t>
      </w:r>
      <w:r w:rsidR="009733A0" w:rsidRPr="000F36ED">
        <w:rPr>
          <w:rFonts w:hAnsi="華康細圓體(P)" w:hint="eastAsia"/>
          <w:sz w:val="24"/>
          <w:szCs w:val="24"/>
        </w:rPr>
        <w:t>人生</w:t>
      </w:r>
      <w:r w:rsidR="00F90F46">
        <w:rPr>
          <w:rFonts w:hAnsi="華康細圓體(P)" w:hint="eastAsia"/>
          <w:sz w:val="24"/>
          <w:szCs w:val="24"/>
        </w:rPr>
        <w:t>悲慘</w:t>
      </w:r>
      <w:r w:rsidR="00F67DF1" w:rsidRPr="000F36ED">
        <w:rPr>
          <w:rFonts w:hAnsi="華康細圓體(P)"/>
          <w:sz w:val="24"/>
          <w:szCs w:val="24"/>
        </w:rPr>
        <w:t>血淚史</w:t>
      </w:r>
      <w:r w:rsidR="009733A0" w:rsidRPr="000F36ED">
        <w:rPr>
          <w:rFonts w:hAnsi="華康細圓體(P)" w:hint="eastAsia"/>
          <w:sz w:val="24"/>
          <w:szCs w:val="24"/>
        </w:rPr>
        <w:t>，</w:t>
      </w:r>
      <w:r w:rsidR="001D5B35" w:rsidRPr="000F36ED">
        <w:rPr>
          <w:rFonts w:hAnsi="華康細圓體(P)" w:hint="eastAsia"/>
          <w:sz w:val="24"/>
          <w:szCs w:val="24"/>
        </w:rPr>
        <w:t>永遠</w:t>
      </w:r>
      <w:r w:rsidR="002061FE">
        <w:rPr>
          <w:rFonts w:hAnsi="華康細圓體(P)" w:hint="eastAsia"/>
          <w:sz w:val="24"/>
          <w:szCs w:val="24"/>
        </w:rPr>
        <w:t>都</w:t>
      </w:r>
      <w:r w:rsidR="001D5B35" w:rsidRPr="000F36ED">
        <w:rPr>
          <w:rFonts w:hAnsi="華康細圓體(P)"/>
          <w:sz w:val="24"/>
          <w:szCs w:val="24"/>
        </w:rPr>
        <w:t>冇出頭天</w:t>
      </w:r>
      <w:r w:rsidR="00042E6F">
        <w:rPr>
          <w:rFonts w:hAnsi="華康細圓體(P)" w:hint="eastAsia"/>
          <w:sz w:val="24"/>
          <w:szCs w:val="24"/>
        </w:rPr>
        <w:t>。</w:t>
      </w:r>
      <w:r w:rsidR="00C07C60">
        <w:rPr>
          <w:rFonts w:hAnsi="華康細圓體(P)" w:hint="eastAsia"/>
          <w:sz w:val="24"/>
          <w:szCs w:val="24"/>
        </w:rPr>
        <w:t>除</w:t>
      </w:r>
      <w:r w:rsidR="00887CAB">
        <w:rPr>
          <w:rFonts w:hAnsi="華康細圓體(P)" w:hint="eastAsia"/>
          <w:sz w:val="24"/>
          <w:szCs w:val="24"/>
        </w:rPr>
        <w:t>身體受奴役</w:t>
      </w:r>
      <w:r w:rsidR="00C07C60">
        <w:rPr>
          <w:rFonts w:hAnsi="華康細圓體(P)" w:hint="eastAsia"/>
          <w:sz w:val="24"/>
          <w:szCs w:val="24"/>
        </w:rPr>
        <w:t>外</w:t>
      </w:r>
      <w:r w:rsidR="00887CAB">
        <w:rPr>
          <w:rFonts w:hAnsi="華康細圓體(P)" w:hint="eastAsia"/>
          <w:sz w:val="24"/>
          <w:szCs w:val="24"/>
        </w:rPr>
        <w:t>，心靈也徹底絕望。</w:t>
      </w:r>
      <w:r w:rsidR="002240E5">
        <w:rPr>
          <w:rFonts w:hAnsi="華康細圓體(P)" w:hint="eastAsia"/>
          <w:sz w:val="24"/>
          <w:szCs w:val="24"/>
        </w:rPr>
        <w:t xml:space="preserve">　神卻</w:t>
      </w:r>
      <w:r w:rsidR="002A6BF5">
        <w:rPr>
          <w:rFonts w:hAnsi="華康細圓體(P)" w:hint="eastAsia"/>
          <w:sz w:val="24"/>
          <w:szCs w:val="24"/>
        </w:rPr>
        <w:t>以大能大力把他們從為奴之家</w:t>
      </w:r>
      <w:r w:rsidR="00F90F46">
        <w:rPr>
          <w:rFonts w:hAnsi="華康細圓體(P)" w:hint="eastAsia"/>
          <w:sz w:val="24"/>
          <w:szCs w:val="24"/>
        </w:rPr>
        <w:t>解救</w:t>
      </w:r>
      <w:r w:rsidR="002A6BF5">
        <w:rPr>
          <w:rFonts w:hAnsi="華康細圓體(P)" w:hint="eastAsia"/>
          <w:sz w:val="24"/>
          <w:szCs w:val="24"/>
        </w:rPr>
        <w:t>出來</w:t>
      </w:r>
      <w:r w:rsidR="00F90F46">
        <w:rPr>
          <w:rFonts w:hAnsi="華康細圓體(P)" w:hint="eastAsia"/>
          <w:sz w:val="24"/>
          <w:szCs w:val="24"/>
        </w:rPr>
        <w:t>，</w:t>
      </w:r>
      <w:r w:rsidR="00D53614">
        <w:rPr>
          <w:rFonts w:hAnsi="華康細圓體(P)" w:hint="eastAsia"/>
          <w:sz w:val="24"/>
          <w:szCs w:val="24"/>
        </w:rPr>
        <w:t>奔</w:t>
      </w:r>
      <w:r w:rsidR="00F90F46">
        <w:rPr>
          <w:rFonts w:hAnsi="華康細圓體(P)" w:hint="eastAsia"/>
          <w:sz w:val="24"/>
          <w:szCs w:val="24"/>
        </w:rPr>
        <w:t>向光明</w:t>
      </w:r>
      <w:r w:rsidR="004817F2">
        <w:rPr>
          <w:rFonts w:hAnsi="華康細圓體(P)" w:hint="eastAsia"/>
          <w:sz w:val="24"/>
          <w:szCs w:val="24"/>
        </w:rPr>
        <w:t>與自由</w:t>
      </w:r>
      <w:r w:rsidR="002A6BF5">
        <w:rPr>
          <w:rFonts w:hAnsi="華康細圓體(P)" w:hint="eastAsia"/>
          <w:sz w:val="24"/>
          <w:szCs w:val="24"/>
        </w:rPr>
        <w:t>。</w:t>
      </w:r>
      <w:r w:rsidR="00DD0A5E">
        <w:rPr>
          <w:rFonts w:hAnsi="華康細圓體(P)" w:hint="eastAsia"/>
          <w:sz w:val="24"/>
          <w:szCs w:val="24"/>
        </w:rPr>
        <w:t>現在</w:t>
      </w:r>
      <w:r w:rsidR="00DB6506">
        <w:rPr>
          <w:rFonts w:hAnsi="華康細圓體(P)" w:hint="eastAsia"/>
          <w:sz w:val="24"/>
          <w:szCs w:val="24"/>
        </w:rPr>
        <w:t>，</w:t>
      </w:r>
      <w:r w:rsidR="00C07C60">
        <w:rPr>
          <w:rFonts w:hAnsi="華康細圓體(P)" w:hint="eastAsia"/>
          <w:sz w:val="24"/>
          <w:szCs w:val="24"/>
        </w:rPr>
        <w:t xml:space="preserve">　神為了</w:t>
      </w:r>
      <w:r w:rsidR="00C07C60" w:rsidRPr="00193704">
        <w:rPr>
          <w:sz w:val="24"/>
          <w:szCs w:val="24"/>
        </w:rPr>
        <w:t>讓</w:t>
      </w:r>
      <w:r w:rsidR="00C07C60" w:rsidRPr="00193704">
        <w:rPr>
          <w:rFonts w:hint="eastAsia"/>
          <w:sz w:val="24"/>
          <w:szCs w:val="24"/>
        </w:rPr>
        <w:t>他們</w:t>
      </w:r>
      <w:r w:rsidR="00C07C60" w:rsidRPr="00193704">
        <w:rPr>
          <w:sz w:val="24"/>
          <w:szCs w:val="24"/>
        </w:rPr>
        <w:t>能繼續</w:t>
      </w:r>
      <w:r w:rsidR="00C07C60" w:rsidRPr="00193704">
        <w:rPr>
          <w:rFonts w:hint="eastAsia"/>
          <w:sz w:val="24"/>
          <w:szCs w:val="24"/>
        </w:rPr>
        <w:t>享受</w:t>
      </w:r>
      <w:r w:rsidR="00C07C60" w:rsidRPr="00193704">
        <w:rPr>
          <w:sz w:val="24"/>
          <w:szCs w:val="24"/>
        </w:rPr>
        <w:t>自由，</w:t>
      </w:r>
      <w:r w:rsidR="004F57E5" w:rsidRPr="00193704">
        <w:rPr>
          <w:rFonts w:hint="eastAsia"/>
          <w:sz w:val="24"/>
          <w:szCs w:val="24"/>
        </w:rPr>
        <w:t>而</w:t>
      </w:r>
      <w:r w:rsidR="00C07C60" w:rsidRPr="00193704">
        <w:rPr>
          <w:sz w:val="24"/>
          <w:szCs w:val="24"/>
        </w:rPr>
        <w:t>不</w:t>
      </w:r>
      <w:r w:rsidR="00C07C60" w:rsidRPr="00193704">
        <w:rPr>
          <w:rFonts w:hint="eastAsia"/>
          <w:sz w:val="24"/>
          <w:szCs w:val="24"/>
        </w:rPr>
        <w:t>是</w:t>
      </w:r>
      <w:r w:rsidR="00C07C60" w:rsidRPr="00193704">
        <w:rPr>
          <w:rFonts w:hAnsi="華康細圓體(P)"/>
          <w:sz w:val="24"/>
          <w:szCs w:val="24"/>
        </w:rPr>
        <w:t>換個地方做奴隸</w:t>
      </w:r>
      <w:r w:rsidR="00414A8F">
        <w:rPr>
          <w:rFonts w:hAnsi="華康細圓體(P)" w:hint="eastAsia"/>
          <w:sz w:val="24"/>
          <w:szCs w:val="24"/>
        </w:rPr>
        <w:t>；</w:t>
      </w:r>
      <w:r w:rsidR="004F57E5" w:rsidRPr="00193704">
        <w:rPr>
          <w:rFonts w:hAnsi="華康細圓體(P)" w:hint="eastAsia"/>
          <w:sz w:val="24"/>
          <w:szCs w:val="24"/>
        </w:rPr>
        <w:t>並</w:t>
      </w:r>
      <w:r w:rsidR="00193704" w:rsidRPr="00193704">
        <w:rPr>
          <w:rFonts w:hAnsi="華康細圓體(P)" w:hint="eastAsia"/>
          <w:sz w:val="24"/>
          <w:szCs w:val="24"/>
        </w:rPr>
        <w:t>通過</w:t>
      </w:r>
      <w:r w:rsidR="00193704" w:rsidRPr="00193704">
        <w:rPr>
          <w:rFonts w:hint="eastAsia"/>
          <w:sz w:val="24"/>
          <w:szCs w:val="24"/>
          <w:lang w:val="en-HK"/>
        </w:rPr>
        <w:t>與　神建立關係，</w:t>
      </w:r>
      <w:r w:rsidR="00193704" w:rsidRPr="00193704">
        <w:rPr>
          <w:sz w:val="24"/>
          <w:szCs w:val="24"/>
          <w:lang w:val="en-HK"/>
        </w:rPr>
        <w:t>成長為祂的形象</w:t>
      </w:r>
      <w:r w:rsidR="00193704" w:rsidRPr="00193704">
        <w:rPr>
          <w:rFonts w:hint="eastAsia"/>
          <w:sz w:val="24"/>
          <w:szCs w:val="24"/>
          <w:lang w:val="en-HK"/>
        </w:rPr>
        <w:t>，便賜下誡命。</w:t>
      </w:r>
      <w:r w:rsidR="008E44FB" w:rsidRPr="00AA6E06">
        <w:rPr>
          <w:rFonts w:hAnsi="華康細圓體(P)" w:hint="eastAsia"/>
          <w:sz w:val="24"/>
          <w:szCs w:val="24"/>
        </w:rPr>
        <w:t>就如</w:t>
      </w:r>
      <w:r w:rsidR="008E44FB" w:rsidRPr="00AA6E06">
        <w:rPr>
          <w:rFonts w:hAnsi="華康細圓體(P)"/>
          <w:sz w:val="24"/>
          <w:szCs w:val="24"/>
        </w:rPr>
        <w:t>一</w:t>
      </w:r>
      <w:r w:rsidR="001B3A75" w:rsidRPr="00AA6E06">
        <w:rPr>
          <w:rFonts w:hAnsi="華康細圓體(P)" w:hint="eastAsia"/>
          <w:sz w:val="24"/>
          <w:szCs w:val="24"/>
        </w:rPr>
        <w:t>位</w:t>
      </w:r>
      <w:r w:rsidR="00AF351C" w:rsidRPr="00AA6E06">
        <w:rPr>
          <w:rFonts w:hAnsi="華康細圓體(P)" w:hint="eastAsia"/>
          <w:sz w:val="24"/>
          <w:szCs w:val="24"/>
        </w:rPr>
        <w:t>垂危</w:t>
      </w:r>
      <w:r w:rsidR="00AF351C" w:rsidRPr="00AA6E06">
        <w:rPr>
          <w:rFonts w:hAnsi="華康細圓體(P)"/>
          <w:sz w:val="24"/>
          <w:szCs w:val="24"/>
        </w:rPr>
        <w:t>病人</w:t>
      </w:r>
      <w:r w:rsidR="00AF351C" w:rsidRPr="00AA6E06">
        <w:rPr>
          <w:rFonts w:hAnsi="華康細圓體(P)" w:hint="eastAsia"/>
          <w:sz w:val="24"/>
          <w:szCs w:val="24"/>
        </w:rPr>
        <w:t>被</w:t>
      </w:r>
      <w:r w:rsidR="008E44FB" w:rsidRPr="00AA6E06">
        <w:rPr>
          <w:rFonts w:hAnsi="華康細圓體(P)"/>
          <w:sz w:val="24"/>
          <w:szCs w:val="24"/>
        </w:rPr>
        <w:t>醫生</w:t>
      </w:r>
      <w:r w:rsidR="001B3A75" w:rsidRPr="00AA6E06">
        <w:rPr>
          <w:rFonts w:hAnsi="華康細圓體(P)" w:hint="eastAsia"/>
          <w:sz w:val="24"/>
          <w:szCs w:val="24"/>
        </w:rPr>
        <w:t>成功</w:t>
      </w:r>
      <w:r w:rsidR="00555238">
        <w:rPr>
          <w:rFonts w:hAnsi="華康細圓體(P)" w:hint="eastAsia"/>
          <w:sz w:val="24"/>
          <w:szCs w:val="24"/>
        </w:rPr>
        <w:t>搶</w:t>
      </w:r>
      <w:r w:rsidR="008E44FB" w:rsidRPr="00AA6E06">
        <w:rPr>
          <w:rFonts w:hAnsi="華康細圓體(P)"/>
          <w:sz w:val="24"/>
          <w:szCs w:val="24"/>
        </w:rPr>
        <w:t>救</w:t>
      </w:r>
      <w:r w:rsidR="00423D27" w:rsidRPr="00AA6E06">
        <w:rPr>
          <w:rFonts w:hAnsi="華康細圓體(P)" w:hint="eastAsia"/>
          <w:sz w:val="24"/>
          <w:szCs w:val="24"/>
        </w:rPr>
        <w:t>，起死</w:t>
      </w:r>
      <w:r w:rsidR="008E44FB" w:rsidRPr="00AA6E06">
        <w:rPr>
          <w:rFonts w:hAnsi="華康細圓體(P)" w:hint="eastAsia"/>
          <w:sz w:val="24"/>
          <w:szCs w:val="24"/>
        </w:rPr>
        <w:t>回</w:t>
      </w:r>
      <w:r w:rsidR="00AF351C" w:rsidRPr="00AA6E06">
        <w:rPr>
          <w:rFonts w:hAnsi="華康細圓體(P)" w:hint="eastAsia"/>
          <w:sz w:val="24"/>
          <w:szCs w:val="24"/>
        </w:rPr>
        <w:t>生</w:t>
      </w:r>
      <w:r w:rsidR="00423D27" w:rsidRPr="00AA6E06">
        <w:rPr>
          <w:rFonts w:hAnsi="華康細圓體(P)" w:hint="eastAsia"/>
          <w:sz w:val="24"/>
          <w:szCs w:val="24"/>
        </w:rPr>
        <w:t>後，</w:t>
      </w:r>
      <w:r w:rsidR="00DC0AD4" w:rsidRPr="00AA6E06">
        <w:rPr>
          <w:rFonts w:hAnsi="華康細圓體(P)" w:hint="eastAsia"/>
          <w:sz w:val="24"/>
          <w:szCs w:val="24"/>
        </w:rPr>
        <w:t>醫生絕不會任由病人</w:t>
      </w:r>
      <w:r w:rsidR="008E44FB" w:rsidRPr="00AA6E06">
        <w:rPr>
          <w:rFonts w:hAnsi="華康細圓體(P)"/>
          <w:sz w:val="24"/>
          <w:szCs w:val="24"/>
        </w:rPr>
        <w:t>自生自滅</w:t>
      </w:r>
      <w:r w:rsidR="008E44FB" w:rsidRPr="00AA6E06">
        <w:rPr>
          <w:rFonts w:hAnsi="華康細圓體(P)" w:hint="eastAsia"/>
          <w:sz w:val="24"/>
          <w:szCs w:val="24"/>
        </w:rPr>
        <w:t>，</w:t>
      </w:r>
      <w:r w:rsidR="00086F70" w:rsidRPr="00AA6E06">
        <w:rPr>
          <w:rFonts w:hAnsi="華康細圓體(P)" w:hint="eastAsia"/>
          <w:sz w:val="24"/>
          <w:szCs w:val="24"/>
        </w:rPr>
        <w:t>定</w:t>
      </w:r>
      <w:r w:rsidR="00414A8F">
        <w:rPr>
          <w:rFonts w:hAnsi="華康細圓體(P)" w:hint="eastAsia"/>
          <w:sz w:val="24"/>
          <w:szCs w:val="24"/>
        </w:rPr>
        <w:t>必</w:t>
      </w:r>
      <w:r w:rsidR="00086F70" w:rsidRPr="00AA6E06">
        <w:rPr>
          <w:rFonts w:hAnsi="華康細圓體(P)" w:hint="eastAsia"/>
          <w:sz w:val="24"/>
          <w:szCs w:val="24"/>
        </w:rPr>
        <w:t>給</w:t>
      </w:r>
      <w:r w:rsidR="00212E9F" w:rsidRPr="00AA6E06">
        <w:rPr>
          <w:rFonts w:hAnsi="華康細圓體(P)" w:hint="eastAsia"/>
          <w:sz w:val="24"/>
          <w:szCs w:val="24"/>
        </w:rPr>
        <w:t>他</w:t>
      </w:r>
      <w:r w:rsidR="008E44FB" w:rsidRPr="00AA6E06">
        <w:rPr>
          <w:rFonts w:hAnsi="華康細圓體(P)"/>
          <w:sz w:val="24"/>
          <w:szCs w:val="24"/>
        </w:rPr>
        <w:t>詳細</w:t>
      </w:r>
      <w:r w:rsidR="00086F70" w:rsidRPr="00AA6E06">
        <w:rPr>
          <w:rFonts w:hAnsi="華康細圓體(P)" w:hint="eastAsia"/>
          <w:sz w:val="24"/>
          <w:szCs w:val="24"/>
        </w:rPr>
        <w:t>忠告</w:t>
      </w:r>
      <w:r w:rsidR="008E44FB" w:rsidRPr="00AA6E06">
        <w:rPr>
          <w:rFonts w:hAnsi="華康細圓體(P)"/>
          <w:sz w:val="24"/>
          <w:szCs w:val="24"/>
        </w:rPr>
        <w:t>：「</w:t>
      </w:r>
      <w:r w:rsidR="00DC0AD4" w:rsidRPr="00AA6E06">
        <w:rPr>
          <w:rFonts w:hAnsi="華康細圓體(P)" w:hint="eastAsia"/>
          <w:sz w:val="24"/>
          <w:szCs w:val="24"/>
        </w:rPr>
        <w:t>最緊要是</w:t>
      </w:r>
      <w:r w:rsidR="00156912" w:rsidRPr="00AA6E06">
        <w:rPr>
          <w:rFonts w:hAnsi="華康細圓體(P)" w:hint="eastAsia"/>
          <w:sz w:val="24"/>
          <w:szCs w:val="24"/>
        </w:rPr>
        <w:t>按</w:t>
      </w:r>
      <w:r w:rsidR="008E44FB" w:rsidRPr="00AA6E06">
        <w:rPr>
          <w:rFonts w:hAnsi="華康細圓體(P)"/>
          <w:sz w:val="24"/>
          <w:szCs w:val="24"/>
        </w:rPr>
        <w:t>時</w:t>
      </w:r>
      <w:r w:rsidR="005D7AF6" w:rsidRPr="00AA6E06">
        <w:rPr>
          <w:rFonts w:hAnsi="華康細圓體(P)" w:hint="eastAsia"/>
          <w:sz w:val="24"/>
          <w:szCs w:val="24"/>
        </w:rPr>
        <w:t>服</w:t>
      </w:r>
      <w:r w:rsidR="008E44FB" w:rsidRPr="00AA6E06">
        <w:rPr>
          <w:rFonts w:hAnsi="華康細圓體(P)"/>
          <w:sz w:val="24"/>
          <w:szCs w:val="24"/>
        </w:rPr>
        <w:t>藥，注意飲食，</w:t>
      </w:r>
      <w:r w:rsidR="00DC0AD4" w:rsidRPr="00AA6E06">
        <w:rPr>
          <w:rFonts w:hAnsi="華康細圓體(P)" w:hint="eastAsia"/>
          <w:sz w:val="24"/>
          <w:szCs w:val="24"/>
        </w:rPr>
        <w:t>切記</w:t>
      </w:r>
      <w:r w:rsidR="008E44FB" w:rsidRPr="00AA6E06">
        <w:rPr>
          <w:rFonts w:hAnsi="華康細圓體(P)"/>
          <w:sz w:val="24"/>
          <w:szCs w:val="24"/>
        </w:rPr>
        <w:t>戒煙戒酒，</w:t>
      </w:r>
      <w:r w:rsidR="00156912" w:rsidRPr="00AA6E06">
        <w:rPr>
          <w:rFonts w:hAnsi="華康細圓體(P)" w:hint="eastAsia"/>
          <w:sz w:val="24"/>
          <w:szCs w:val="24"/>
        </w:rPr>
        <w:t>並</w:t>
      </w:r>
      <w:r w:rsidR="000F138C">
        <w:rPr>
          <w:rFonts w:hAnsi="華康細圓體(P)" w:hint="eastAsia"/>
          <w:sz w:val="24"/>
          <w:szCs w:val="24"/>
        </w:rPr>
        <w:t>做</w:t>
      </w:r>
      <w:r w:rsidR="008E44FB" w:rsidRPr="00AA6E06">
        <w:rPr>
          <w:rFonts w:hAnsi="華康細圓體(P)"/>
          <w:sz w:val="24"/>
          <w:szCs w:val="24"/>
        </w:rPr>
        <w:t>適量運動。」呢啲唔係</w:t>
      </w:r>
      <w:r w:rsidR="005D7AF6" w:rsidRPr="00AA6E06">
        <w:rPr>
          <w:rFonts w:hAnsi="華康細圓體(P)" w:hint="eastAsia"/>
          <w:sz w:val="24"/>
          <w:szCs w:val="24"/>
        </w:rPr>
        <w:t>要</w:t>
      </w:r>
      <w:r w:rsidR="008E44FB" w:rsidRPr="00AA6E06">
        <w:rPr>
          <w:rFonts w:hAnsi="華康細圓體(P)" w:hint="eastAsia"/>
          <w:sz w:val="24"/>
          <w:szCs w:val="24"/>
        </w:rPr>
        <w:t>「管住晒」</w:t>
      </w:r>
      <w:r w:rsidR="008E44FB" w:rsidRPr="00AA6E06">
        <w:rPr>
          <w:rFonts w:hAnsi="華康細圓體(P)"/>
          <w:sz w:val="24"/>
          <w:szCs w:val="24"/>
        </w:rPr>
        <w:t>，而</w:t>
      </w:r>
      <w:r w:rsidR="005D7AF6" w:rsidRPr="00AA6E06">
        <w:rPr>
          <w:rFonts w:hAnsi="華康細圓體(P)" w:hint="eastAsia"/>
          <w:sz w:val="24"/>
          <w:szCs w:val="24"/>
        </w:rPr>
        <w:t>是</w:t>
      </w:r>
      <w:r w:rsidR="008E44FB" w:rsidRPr="00AA6E06">
        <w:rPr>
          <w:rFonts w:hAnsi="華康細圓體(P)"/>
          <w:sz w:val="24"/>
          <w:szCs w:val="24"/>
        </w:rPr>
        <w:t>幫助病人</w:t>
      </w:r>
      <w:r w:rsidR="005D7AF6" w:rsidRPr="00AA6E06">
        <w:rPr>
          <w:rFonts w:hAnsi="華康細圓體(P)" w:hint="eastAsia"/>
          <w:sz w:val="24"/>
          <w:szCs w:val="24"/>
        </w:rPr>
        <w:t>逐</w:t>
      </w:r>
      <w:r w:rsidR="008E44FB" w:rsidRPr="00AA6E06">
        <w:rPr>
          <w:rFonts w:hAnsi="華康細圓體(P)"/>
          <w:sz w:val="24"/>
          <w:szCs w:val="24"/>
        </w:rPr>
        <w:t>步恢復健康，重過新生。</w:t>
      </w:r>
      <w:r w:rsidR="003A6361" w:rsidRPr="00AA6E06">
        <w:rPr>
          <w:rFonts w:hAnsi="華康細圓體(P)" w:hint="eastAsia"/>
          <w:sz w:val="24"/>
          <w:szCs w:val="24"/>
        </w:rPr>
        <w:t>這時候，</w:t>
      </w:r>
      <w:r w:rsidR="00633710" w:rsidRPr="00AA6E06">
        <w:rPr>
          <w:rFonts w:hAnsi="華康細圓體(P)" w:hint="eastAsia"/>
          <w:sz w:val="24"/>
          <w:szCs w:val="24"/>
        </w:rPr>
        <w:t>病人</w:t>
      </w:r>
      <w:r w:rsidR="00896624">
        <w:rPr>
          <w:rFonts w:hAnsi="華康細圓體(P)" w:hint="eastAsia"/>
          <w:sz w:val="24"/>
          <w:szCs w:val="24"/>
        </w:rPr>
        <w:t>感激</w:t>
      </w:r>
      <w:r w:rsidR="00B53C41" w:rsidRPr="00AA6E06">
        <w:rPr>
          <w:rFonts w:hAnsi="華康細圓體(P)" w:hint="eastAsia"/>
          <w:sz w:val="24"/>
          <w:szCs w:val="24"/>
        </w:rPr>
        <w:t>救命</w:t>
      </w:r>
      <w:r w:rsidR="000E75FB">
        <w:rPr>
          <w:rFonts w:hAnsi="華康細圓體(P)" w:hint="eastAsia"/>
          <w:sz w:val="24"/>
          <w:szCs w:val="24"/>
        </w:rPr>
        <w:t>之</w:t>
      </w:r>
      <w:r w:rsidR="00B53C41" w:rsidRPr="00AA6E06">
        <w:rPr>
          <w:rFonts w:hAnsi="華康細圓體(P)" w:hint="eastAsia"/>
          <w:sz w:val="24"/>
          <w:szCs w:val="24"/>
        </w:rPr>
        <w:t>人的</w:t>
      </w:r>
      <w:r w:rsidR="001B3A75" w:rsidRPr="00AA6E06">
        <w:rPr>
          <w:rFonts w:hAnsi="華康細圓體(P)" w:hint="eastAsia"/>
          <w:sz w:val="24"/>
          <w:szCs w:val="24"/>
        </w:rPr>
        <w:t>恩情</w:t>
      </w:r>
      <w:r w:rsidR="00896624">
        <w:rPr>
          <w:rFonts w:hAnsi="華康細圓體(P)" w:hint="eastAsia"/>
          <w:sz w:val="24"/>
          <w:szCs w:val="24"/>
        </w:rPr>
        <w:t>、</w:t>
      </w:r>
      <w:r w:rsidR="00633710" w:rsidRPr="00AA6E06">
        <w:rPr>
          <w:rFonts w:hAnsi="華康細圓體(P)" w:hint="eastAsia"/>
          <w:sz w:val="24"/>
          <w:szCs w:val="24"/>
        </w:rPr>
        <w:t>銘記</w:t>
      </w:r>
      <w:r w:rsidR="001B3A75" w:rsidRPr="00AA6E06">
        <w:rPr>
          <w:rFonts w:hAnsi="華康細圓體(P)" w:hint="eastAsia"/>
          <w:sz w:val="24"/>
          <w:szCs w:val="24"/>
        </w:rPr>
        <w:t>於</w:t>
      </w:r>
      <w:r w:rsidR="00633710" w:rsidRPr="00AA6E06">
        <w:rPr>
          <w:rFonts w:hAnsi="華康細圓體(P)" w:hint="eastAsia"/>
          <w:sz w:val="24"/>
          <w:szCs w:val="24"/>
        </w:rPr>
        <w:t>心</w:t>
      </w:r>
      <w:r w:rsidR="00DF0BB2" w:rsidRPr="00AA6E06">
        <w:rPr>
          <w:rFonts w:hAnsi="華康細圓體(P)" w:hint="eastAsia"/>
          <w:sz w:val="24"/>
          <w:szCs w:val="24"/>
        </w:rPr>
        <w:t>，</w:t>
      </w:r>
      <w:r w:rsidR="003A6361" w:rsidRPr="00AA6E06">
        <w:rPr>
          <w:rFonts w:hAnsi="華康細圓體(P)" w:hint="eastAsia"/>
          <w:sz w:val="24"/>
          <w:szCs w:val="24"/>
        </w:rPr>
        <w:t>欣然接受</w:t>
      </w:r>
      <w:r w:rsidR="001B3A75" w:rsidRPr="00AA6E06">
        <w:rPr>
          <w:rFonts w:hAnsi="華康細圓體(P)" w:hint="eastAsia"/>
          <w:sz w:val="24"/>
          <w:szCs w:val="24"/>
        </w:rPr>
        <w:t>這些建議</w:t>
      </w:r>
      <w:r w:rsidR="003A6361" w:rsidRPr="00AA6E06">
        <w:rPr>
          <w:rFonts w:hAnsi="華康細圓體(P)" w:hint="eastAsia"/>
          <w:sz w:val="24"/>
          <w:szCs w:val="24"/>
        </w:rPr>
        <w:t>，</w:t>
      </w:r>
      <w:r w:rsidR="00DF0BB2" w:rsidRPr="00AA6E06">
        <w:rPr>
          <w:rFonts w:hAnsi="華康細圓體(P)" w:hint="eastAsia"/>
          <w:sz w:val="24"/>
          <w:szCs w:val="24"/>
        </w:rPr>
        <w:t>努力</w:t>
      </w:r>
      <w:r w:rsidR="001B3A75" w:rsidRPr="00AA6E06">
        <w:rPr>
          <w:rFonts w:hAnsi="華康細圓體(P)" w:hint="eastAsia"/>
          <w:sz w:val="24"/>
          <w:szCs w:val="24"/>
        </w:rPr>
        <w:t>去</w:t>
      </w:r>
      <w:r w:rsidR="00DF0BB2" w:rsidRPr="00AA6E06">
        <w:rPr>
          <w:rFonts w:hAnsi="華康細圓體(P)" w:hint="eastAsia"/>
          <w:sz w:val="24"/>
          <w:szCs w:val="24"/>
        </w:rPr>
        <w:t>遵</w:t>
      </w:r>
      <w:r w:rsidR="001B3A75" w:rsidRPr="00AA6E06">
        <w:rPr>
          <w:rFonts w:hAnsi="華康細圓體(P)" w:hint="eastAsia"/>
          <w:sz w:val="24"/>
          <w:szCs w:val="24"/>
        </w:rPr>
        <w:t>循</w:t>
      </w:r>
      <w:r w:rsidR="00633710" w:rsidRPr="00AA6E06">
        <w:rPr>
          <w:rFonts w:hAnsi="華康細圓體(P)" w:hint="eastAsia"/>
          <w:sz w:val="24"/>
          <w:szCs w:val="24"/>
        </w:rPr>
        <w:t>。</w:t>
      </w:r>
      <w:r w:rsidR="00CB54F3">
        <w:rPr>
          <w:rFonts w:hAnsi="華康細圓體(P)" w:hint="eastAsia"/>
          <w:sz w:val="24"/>
          <w:szCs w:val="24"/>
        </w:rPr>
        <w:t>至於</w:t>
      </w:r>
      <w:r w:rsidR="00AC0B68" w:rsidRPr="004D5616">
        <w:rPr>
          <w:rFonts w:hAnsi="華康細圓體(P)" w:hint="eastAsia"/>
          <w:sz w:val="24"/>
          <w:szCs w:val="24"/>
        </w:rPr>
        <w:t>十誡</w:t>
      </w:r>
      <w:r w:rsidR="00AC0B68" w:rsidRPr="004D5616">
        <w:rPr>
          <w:rFonts w:hAnsi="華康細圓體(P)"/>
          <w:sz w:val="24"/>
          <w:szCs w:val="24"/>
        </w:rPr>
        <w:t>可</w:t>
      </w:r>
      <w:r w:rsidR="00006486" w:rsidRPr="004D5616">
        <w:rPr>
          <w:rFonts w:hAnsi="華康細圓體(P)" w:hint="eastAsia"/>
          <w:sz w:val="24"/>
          <w:szCs w:val="24"/>
        </w:rPr>
        <w:t>劃</w:t>
      </w:r>
      <w:r w:rsidR="00AC0B68" w:rsidRPr="004D5616">
        <w:rPr>
          <w:rFonts w:hAnsi="華康細圓體(P)"/>
          <w:sz w:val="24"/>
          <w:szCs w:val="24"/>
        </w:rPr>
        <w:t>分為兩部分</w:t>
      </w:r>
      <w:r w:rsidR="00761DF0" w:rsidRPr="004D5616">
        <w:rPr>
          <w:rFonts w:hAnsi="華康細圓體(P)" w:hint="eastAsia"/>
          <w:sz w:val="24"/>
          <w:szCs w:val="24"/>
        </w:rPr>
        <w:t>：</w:t>
      </w:r>
      <w:r w:rsidR="00AC0B68" w:rsidRPr="004D5616">
        <w:rPr>
          <w:rFonts w:hAnsi="華康細圓體(P)"/>
          <w:sz w:val="24"/>
          <w:szCs w:val="24"/>
        </w:rPr>
        <w:t>第一是「</w:t>
      </w:r>
      <w:r w:rsidR="00006486" w:rsidRPr="004D5616">
        <w:rPr>
          <w:rFonts w:hAnsi="華康細圓體(P)" w:hint="eastAsia"/>
          <w:sz w:val="24"/>
          <w:szCs w:val="24"/>
        </w:rPr>
        <w:t xml:space="preserve">　</w:t>
      </w:r>
      <w:r w:rsidR="00AC0B68" w:rsidRPr="004D5616">
        <w:rPr>
          <w:rFonts w:hAnsi="華康細圓體(P)"/>
          <w:sz w:val="24"/>
          <w:szCs w:val="24"/>
        </w:rPr>
        <w:t>神與人」，就是</w:t>
      </w:r>
      <w:r w:rsidR="00AC0B68" w:rsidRPr="004D5616">
        <w:rPr>
          <w:rFonts w:hAnsi="華康細圓體(P)" w:hint="eastAsia"/>
          <w:sz w:val="24"/>
          <w:szCs w:val="24"/>
        </w:rPr>
        <w:t>人</w:t>
      </w:r>
      <w:r w:rsidR="00AC0B68" w:rsidRPr="004D5616">
        <w:rPr>
          <w:rFonts w:hAnsi="華康細圓體(P)"/>
          <w:sz w:val="24"/>
          <w:szCs w:val="24"/>
        </w:rPr>
        <w:t>們常說垂直的縱向關係；第二是「人與人」，即水平的橫向關係。</w:t>
      </w:r>
      <w:r w:rsidR="00006486" w:rsidRPr="004D5616">
        <w:rPr>
          <w:rFonts w:hAnsi="華康細圓體(P)" w:hint="eastAsia"/>
          <w:sz w:val="24"/>
          <w:szCs w:val="24"/>
        </w:rPr>
        <w:t>像</w:t>
      </w:r>
      <w:r w:rsidR="00AC0B68" w:rsidRPr="004D5616">
        <w:rPr>
          <w:rFonts w:hAnsi="華康細圓體(P)"/>
          <w:sz w:val="24"/>
          <w:szCs w:val="24"/>
        </w:rPr>
        <w:t>十字架</w:t>
      </w:r>
      <w:r w:rsidR="0042511E" w:rsidRPr="004D5616">
        <w:rPr>
          <w:rFonts w:hAnsi="華康細圓體(P)" w:hint="eastAsia"/>
          <w:sz w:val="24"/>
          <w:szCs w:val="24"/>
        </w:rPr>
        <w:t>，</w:t>
      </w:r>
      <w:r w:rsidR="00030316" w:rsidRPr="004D5616">
        <w:rPr>
          <w:rFonts w:hAnsi="華康細圓體(P)" w:hint="eastAsia"/>
          <w:sz w:val="24"/>
          <w:szCs w:val="24"/>
        </w:rPr>
        <w:t>只有</w:t>
      </w:r>
      <w:r w:rsidR="0042511E" w:rsidRPr="004D5616">
        <w:rPr>
          <w:rFonts w:hAnsi="華康細圓體(P)" w:hint="eastAsia"/>
          <w:sz w:val="24"/>
          <w:szCs w:val="24"/>
        </w:rPr>
        <w:t>這兩方面取得</w:t>
      </w:r>
      <w:r w:rsidR="00030316" w:rsidRPr="004D5616">
        <w:rPr>
          <w:rFonts w:hAnsi="華康細圓體(P)" w:hint="eastAsia"/>
          <w:sz w:val="24"/>
          <w:szCs w:val="24"/>
        </w:rPr>
        <w:t>妥善</w:t>
      </w:r>
      <w:r w:rsidR="0042511E" w:rsidRPr="004D5616">
        <w:rPr>
          <w:rFonts w:hAnsi="華康細圓體(P)" w:hint="eastAsia"/>
          <w:sz w:val="24"/>
          <w:szCs w:val="24"/>
        </w:rPr>
        <w:t>平衡，才有一個完整、豐盛和健康的</w:t>
      </w:r>
      <w:r w:rsidR="00414A8F">
        <w:rPr>
          <w:rFonts w:hAnsi="華康細圓體(P)" w:hint="eastAsia"/>
          <w:sz w:val="24"/>
          <w:szCs w:val="24"/>
        </w:rPr>
        <w:t>人</w:t>
      </w:r>
      <w:r w:rsidR="0042511E" w:rsidRPr="004D5616">
        <w:rPr>
          <w:rFonts w:hAnsi="華康細圓體(P)" w:hint="eastAsia"/>
          <w:sz w:val="24"/>
          <w:szCs w:val="24"/>
        </w:rPr>
        <w:t>生</w:t>
      </w:r>
      <w:r w:rsidR="00AC0B68" w:rsidRPr="004D5616">
        <w:rPr>
          <w:rFonts w:hAnsi="華康細圓體(P)"/>
          <w:sz w:val="24"/>
          <w:szCs w:val="24"/>
        </w:rPr>
        <w:t>。</w:t>
      </w:r>
    </w:p>
    <w:p w14:paraId="3284E55A" w14:textId="77777777" w:rsidR="00A70C58" w:rsidRPr="00A70C58" w:rsidRDefault="00A66E6C" w:rsidP="007174F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第一誡是甚麼呢？請一起讀第3節：「</w:t>
      </w:r>
      <w:r w:rsidR="00A4133E" w:rsidRPr="00A4133E">
        <w:rPr>
          <w:rFonts w:ascii="華康古印體(P)" w:eastAsia="華康古印體(P)" w:hint="eastAsia"/>
          <w:b/>
          <w:bCs/>
          <w:sz w:val="24"/>
          <w:szCs w:val="24"/>
        </w:rPr>
        <w:t>除了我以外，你不可有別的神。</w:t>
      </w:r>
      <w:r>
        <w:rPr>
          <w:rFonts w:hint="eastAsia"/>
          <w:sz w:val="24"/>
          <w:szCs w:val="24"/>
        </w:rPr>
        <w:t>」</w:t>
      </w:r>
      <w:r w:rsidR="001C0D1C">
        <w:rPr>
          <w:rFonts w:hint="eastAsia"/>
          <w:sz w:val="24"/>
          <w:szCs w:val="24"/>
        </w:rPr>
        <w:t>驟眼看，</w:t>
      </w:r>
      <w:r w:rsidR="00CE71F4">
        <w:rPr>
          <w:rFonts w:hint="eastAsia"/>
          <w:sz w:val="24"/>
          <w:szCs w:val="24"/>
        </w:rPr>
        <w:t>這位　神相當霸道，亦</w:t>
      </w:r>
      <w:r w:rsidR="00CE71F4" w:rsidRPr="00CE71F4">
        <w:rPr>
          <w:sz w:val="24"/>
          <w:szCs w:val="24"/>
        </w:rPr>
        <w:t>顛覆</w:t>
      </w:r>
      <w:r w:rsidR="00CE71F4">
        <w:rPr>
          <w:rFonts w:hint="eastAsia"/>
          <w:sz w:val="24"/>
          <w:szCs w:val="24"/>
        </w:rPr>
        <w:t>了以色列人在埃及習慣</w:t>
      </w:r>
      <w:r w:rsidR="00CE71F4" w:rsidRPr="00CE71F4">
        <w:rPr>
          <w:sz w:val="24"/>
          <w:szCs w:val="24"/>
        </w:rPr>
        <w:t>的</w:t>
      </w:r>
      <w:r w:rsidR="00CE71F4">
        <w:rPr>
          <w:rFonts w:hint="eastAsia"/>
          <w:sz w:val="24"/>
          <w:szCs w:val="24"/>
        </w:rPr>
        <w:t>多神</w:t>
      </w:r>
      <w:r w:rsidR="00CE71F4" w:rsidRPr="00CE71F4">
        <w:rPr>
          <w:sz w:val="24"/>
          <w:szCs w:val="24"/>
        </w:rPr>
        <w:t>邏輯</w:t>
      </w:r>
      <w:r w:rsidR="00CE71F4">
        <w:rPr>
          <w:rFonts w:hint="eastAsia"/>
          <w:sz w:val="24"/>
          <w:szCs w:val="24"/>
        </w:rPr>
        <w:t>。</w:t>
      </w:r>
      <w:r w:rsidR="00C11C82">
        <w:rPr>
          <w:rFonts w:hint="eastAsia"/>
          <w:sz w:val="24"/>
          <w:szCs w:val="24"/>
        </w:rPr>
        <w:t>埃及</w:t>
      </w:r>
      <w:r w:rsidR="008B54DB">
        <w:rPr>
          <w:rFonts w:hint="eastAsia"/>
          <w:sz w:val="24"/>
          <w:szCs w:val="24"/>
        </w:rPr>
        <w:t>可算</w:t>
      </w:r>
      <w:r w:rsidR="00C11C82">
        <w:rPr>
          <w:rFonts w:hint="eastAsia"/>
          <w:sz w:val="24"/>
          <w:szCs w:val="24"/>
        </w:rPr>
        <w:t>是當時的「</w:t>
      </w:r>
      <w:r w:rsidR="00C700A7" w:rsidRPr="00A4133E">
        <w:rPr>
          <w:rFonts w:ascii="華康古印體(P)" w:eastAsia="華康古印體(P)" w:hint="eastAsia"/>
          <w:b/>
          <w:bCs/>
          <w:sz w:val="24"/>
          <w:szCs w:val="24"/>
        </w:rPr>
        <w:t>別的神</w:t>
      </w:r>
      <w:r w:rsidR="00C700A7">
        <w:rPr>
          <w:rFonts w:hint="eastAsia"/>
          <w:sz w:val="24"/>
          <w:szCs w:val="24"/>
        </w:rPr>
        <w:t>」</w:t>
      </w:r>
      <w:r w:rsidR="00C11C82">
        <w:rPr>
          <w:rFonts w:hint="eastAsia"/>
          <w:sz w:val="24"/>
          <w:szCs w:val="24"/>
        </w:rPr>
        <w:t>旗艦店，不論</w:t>
      </w:r>
      <w:r w:rsidR="008B54DB">
        <w:rPr>
          <w:rFonts w:hint="eastAsia"/>
          <w:sz w:val="24"/>
          <w:szCs w:val="24"/>
        </w:rPr>
        <w:t>是</w:t>
      </w:r>
      <w:r w:rsidR="00C11C82">
        <w:rPr>
          <w:rFonts w:hint="eastAsia"/>
          <w:sz w:val="24"/>
          <w:szCs w:val="24"/>
        </w:rPr>
        <w:t>太陽神、</w:t>
      </w:r>
      <w:r w:rsidR="00DF52B3">
        <w:rPr>
          <w:rFonts w:hint="eastAsia"/>
          <w:sz w:val="24"/>
          <w:szCs w:val="24"/>
        </w:rPr>
        <w:t>尼羅河神、</w:t>
      </w:r>
      <w:r w:rsidR="00C16775">
        <w:rPr>
          <w:rFonts w:hint="eastAsia"/>
          <w:sz w:val="24"/>
          <w:szCs w:val="24"/>
        </w:rPr>
        <w:t>牛鬼蛇神</w:t>
      </w:r>
      <w:r w:rsidR="00C11C82">
        <w:rPr>
          <w:rFonts w:hint="eastAsia"/>
          <w:sz w:val="24"/>
          <w:szCs w:val="24"/>
        </w:rPr>
        <w:t>，</w:t>
      </w:r>
      <w:r w:rsidR="003B79A5">
        <w:rPr>
          <w:rFonts w:hint="eastAsia"/>
          <w:sz w:val="24"/>
          <w:szCs w:val="24"/>
        </w:rPr>
        <w:t>及</w:t>
      </w:r>
      <w:r w:rsidR="00506DFB">
        <w:rPr>
          <w:rFonts w:hint="eastAsia"/>
          <w:sz w:val="24"/>
          <w:szCs w:val="24"/>
        </w:rPr>
        <w:t>至</w:t>
      </w:r>
      <w:r w:rsidR="00C16775">
        <w:rPr>
          <w:rFonts w:hint="eastAsia"/>
          <w:sz w:val="24"/>
          <w:szCs w:val="24"/>
        </w:rPr>
        <w:t>死神</w:t>
      </w:r>
      <w:r w:rsidR="00506DFB">
        <w:rPr>
          <w:rFonts w:hint="eastAsia"/>
          <w:sz w:val="24"/>
          <w:szCs w:val="24"/>
        </w:rPr>
        <w:t>，</w:t>
      </w:r>
      <w:r w:rsidR="00C11C82">
        <w:rPr>
          <w:rFonts w:hint="eastAsia"/>
          <w:sz w:val="24"/>
          <w:szCs w:val="24"/>
        </w:rPr>
        <w:t>應有盡有</w:t>
      </w:r>
      <w:r w:rsidR="008B54DB">
        <w:rPr>
          <w:rFonts w:hint="eastAsia"/>
          <w:sz w:val="24"/>
          <w:szCs w:val="24"/>
        </w:rPr>
        <w:t>；法老也自</w:t>
      </w:r>
      <w:r w:rsidR="00335226">
        <w:rPr>
          <w:rFonts w:hint="eastAsia"/>
          <w:sz w:val="24"/>
          <w:szCs w:val="24"/>
        </w:rPr>
        <w:t>稱為</w:t>
      </w:r>
      <w:r w:rsidR="008B54DB">
        <w:rPr>
          <w:rFonts w:hint="eastAsia"/>
          <w:sz w:val="24"/>
          <w:szCs w:val="24"/>
        </w:rPr>
        <w:t>神</w:t>
      </w:r>
      <w:r w:rsidR="00C11C82">
        <w:rPr>
          <w:rFonts w:hint="eastAsia"/>
          <w:sz w:val="24"/>
          <w:szCs w:val="24"/>
        </w:rPr>
        <w:t>。</w:t>
      </w:r>
      <w:r w:rsidR="00B646B2">
        <w:rPr>
          <w:rFonts w:hint="eastAsia"/>
          <w:sz w:val="24"/>
          <w:szCs w:val="24"/>
        </w:rPr>
        <w:t>就是現代人也拜不同</w:t>
      </w:r>
      <w:r w:rsidR="009F5904">
        <w:rPr>
          <w:rFonts w:hint="eastAsia"/>
          <w:sz w:val="24"/>
          <w:szCs w:val="24"/>
        </w:rPr>
        <w:t>別</w:t>
      </w:r>
      <w:r w:rsidR="00B646B2">
        <w:rPr>
          <w:rFonts w:hint="eastAsia"/>
          <w:sz w:val="24"/>
          <w:szCs w:val="24"/>
        </w:rPr>
        <w:t>的神：</w:t>
      </w:r>
      <w:r w:rsidR="00B646B2" w:rsidRPr="00B646B2">
        <w:rPr>
          <w:sz w:val="24"/>
          <w:szCs w:val="24"/>
        </w:rPr>
        <w:t>考試拜文昌、戀愛拜月老、</w:t>
      </w:r>
      <w:r w:rsidR="00EA64AF">
        <w:rPr>
          <w:rFonts w:hint="eastAsia"/>
          <w:sz w:val="24"/>
          <w:szCs w:val="24"/>
        </w:rPr>
        <w:t>炒股拜巴郡、</w:t>
      </w:r>
      <w:r w:rsidR="009F5904">
        <w:rPr>
          <w:rFonts w:hint="eastAsia"/>
          <w:sz w:val="24"/>
          <w:szCs w:val="24"/>
        </w:rPr>
        <w:t>黑白兩道齊</w:t>
      </w:r>
      <w:r w:rsidR="00B646B2" w:rsidRPr="00B646B2">
        <w:rPr>
          <w:sz w:val="24"/>
          <w:szCs w:val="24"/>
        </w:rPr>
        <w:t>拜關公</w:t>
      </w:r>
      <w:r w:rsidR="00B646B2">
        <w:rPr>
          <w:rFonts w:hint="eastAsia"/>
          <w:sz w:val="24"/>
          <w:szCs w:val="24"/>
        </w:rPr>
        <w:t>、</w:t>
      </w:r>
      <w:r w:rsidR="009F5904">
        <w:rPr>
          <w:rFonts w:hint="eastAsia"/>
          <w:sz w:val="24"/>
          <w:szCs w:val="24"/>
        </w:rPr>
        <w:t>想</w:t>
      </w:r>
      <w:r w:rsidR="00B646B2" w:rsidRPr="00B646B2">
        <w:rPr>
          <w:sz w:val="24"/>
          <w:szCs w:val="24"/>
        </w:rPr>
        <w:t>發財</w:t>
      </w:r>
      <w:r w:rsidR="009F5904">
        <w:rPr>
          <w:rFonts w:hint="eastAsia"/>
          <w:sz w:val="24"/>
          <w:szCs w:val="24"/>
        </w:rPr>
        <w:t>就</w:t>
      </w:r>
      <w:r w:rsidR="00B646B2" w:rsidRPr="00B646B2">
        <w:rPr>
          <w:sz w:val="24"/>
          <w:szCs w:val="24"/>
        </w:rPr>
        <w:t>拜</w:t>
      </w:r>
      <w:r w:rsidR="00B646B2">
        <w:rPr>
          <w:rFonts w:hint="eastAsia"/>
          <w:sz w:val="24"/>
          <w:szCs w:val="24"/>
        </w:rPr>
        <w:t>招財貓等等。</w:t>
      </w:r>
      <w:r w:rsidR="00C0766A">
        <w:rPr>
          <w:rFonts w:hint="eastAsia"/>
          <w:sz w:val="24"/>
          <w:szCs w:val="24"/>
        </w:rPr>
        <w:t>事實上，</w:t>
      </w:r>
      <w:r w:rsidR="00DF52B3">
        <w:rPr>
          <w:rFonts w:hint="eastAsia"/>
          <w:sz w:val="24"/>
          <w:szCs w:val="24"/>
        </w:rPr>
        <w:t xml:space="preserve">　神</w:t>
      </w:r>
      <w:r w:rsidR="00DF52B3" w:rsidRPr="00DF52B3">
        <w:rPr>
          <w:sz w:val="24"/>
          <w:szCs w:val="24"/>
        </w:rPr>
        <w:t>沒</w:t>
      </w:r>
      <w:r w:rsidR="00731EE2">
        <w:rPr>
          <w:rFonts w:hint="eastAsia"/>
          <w:sz w:val="24"/>
          <w:szCs w:val="24"/>
        </w:rPr>
        <w:t>有</w:t>
      </w:r>
      <w:r w:rsidR="00DF52B3" w:rsidRPr="00DF52B3">
        <w:rPr>
          <w:sz w:val="24"/>
          <w:szCs w:val="24"/>
        </w:rPr>
        <w:t>說「</w:t>
      </w:r>
      <w:r w:rsidR="00AA41B8">
        <w:rPr>
          <w:rFonts w:hint="eastAsia"/>
          <w:sz w:val="24"/>
          <w:szCs w:val="24"/>
        </w:rPr>
        <w:t>人</w:t>
      </w:r>
      <w:r w:rsidR="00DF52B3" w:rsidRPr="00DF52B3">
        <w:rPr>
          <w:sz w:val="24"/>
          <w:szCs w:val="24"/>
        </w:rPr>
        <w:t>不可以有錢</w:t>
      </w:r>
      <w:r w:rsidR="00DF52B3">
        <w:rPr>
          <w:rFonts w:hint="eastAsia"/>
          <w:sz w:val="24"/>
          <w:szCs w:val="24"/>
        </w:rPr>
        <w:t>、有</w:t>
      </w:r>
      <w:r w:rsidR="00DF52B3" w:rsidRPr="00DF52B3">
        <w:rPr>
          <w:sz w:val="24"/>
          <w:szCs w:val="24"/>
        </w:rPr>
        <w:t>事業</w:t>
      </w:r>
      <w:r w:rsidR="00DF52B3">
        <w:rPr>
          <w:rFonts w:hint="eastAsia"/>
          <w:sz w:val="24"/>
          <w:szCs w:val="24"/>
        </w:rPr>
        <w:t>、有</w:t>
      </w:r>
      <w:r w:rsidR="00DF52B3" w:rsidRPr="00DF52B3">
        <w:rPr>
          <w:sz w:val="24"/>
          <w:szCs w:val="24"/>
        </w:rPr>
        <w:t>理想」，而是說</w:t>
      </w:r>
      <w:r w:rsidR="00DF52B3">
        <w:rPr>
          <w:rFonts w:hint="eastAsia"/>
          <w:sz w:val="24"/>
          <w:szCs w:val="24"/>
        </w:rPr>
        <w:t>「</w:t>
      </w:r>
      <w:r w:rsidR="00DF52B3" w:rsidRPr="00DF52B3">
        <w:rPr>
          <w:sz w:val="24"/>
          <w:szCs w:val="24"/>
        </w:rPr>
        <w:t>不</w:t>
      </w:r>
      <w:r w:rsidR="00DB0BEE">
        <w:rPr>
          <w:rFonts w:hint="eastAsia"/>
          <w:sz w:val="24"/>
          <w:szCs w:val="24"/>
        </w:rPr>
        <w:t>好</w:t>
      </w:r>
      <w:r w:rsidR="00DF52B3" w:rsidRPr="00DF52B3">
        <w:rPr>
          <w:sz w:val="24"/>
          <w:szCs w:val="24"/>
        </w:rPr>
        <w:t>讓這些取代</w:t>
      </w:r>
      <w:r w:rsidR="00DF52B3">
        <w:rPr>
          <w:rFonts w:hint="eastAsia"/>
          <w:sz w:val="24"/>
          <w:szCs w:val="24"/>
        </w:rPr>
        <w:t xml:space="preserve">　神</w:t>
      </w:r>
      <w:r w:rsidR="00DF52B3" w:rsidRPr="00DF52B3">
        <w:rPr>
          <w:sz w:val="24"/>
          <w:szCs w:val="24"/>
        </w:rPr>
        <w:t>的位置</w:t>
      </w:r>
      <w:r w:rsidR="00C22E14">
        <w:rPr>
          <w:rFonts w:hint="eastAsia"/>
          <w:sz w:val="24"/>
          <w:szCs w:val="24"/>
        </w:rPr>
        <w:t>，</w:t>
      </w:r>
      <w:r w:rsidR="00A70B8D">
        <w:rPr>
          <w:rFonts w:hint="eastAsia"/>
          <w:sz w:val="24"/>
          <w:szCs w:val="24"/>
        </w:rPr>
        <w:t>佔據</w:t>
      </w:r>
      <w:r w:rsidR="00C22E14">
        <w:rPr>
          <w:rFonts w:hint="eastAsia"/>
          <w:sz w:val="24"/>
          <w:szCs w:val="24"/>
        </w:rPr>
        <w:t>人內心的寶座</w:t>
      </w:r>
      <w:r w:rsidR="00DF52B3" w:rsidRPr="00DF52B3">
        <w:rPr>
          <w:sz w:val="24"/>
          <w:szCs w:val="24"/>
        </w:rPr>
        <w:t>」</w:t>
      </w:r>
      <w:r w:rsidR="00DF52B3">
        <w:rPr>
          <w:rFonts w:hint="eastAsia"/>
          <w:sz w:val="24"/>
          <w:szCs w:val="24"/>
        </w:rPr>
        <w:t>。</w:t>
      </w:r>
      <w:r w:rsidR="005439E9">
        <w:rPr>
          <w:rFonts w:hint="eastAsia"/>
          <w:sz w:val="24"/>
          <w:szCs w:val="24"/>
        </w:rPr>
        <w:t>點解呢？因只有</w:t>
      </w:r>
      <w:r w:rsidR="00DB0BEE">
        <w:rPr>
          <w:rFonts w:hint="eastAsia"/>
          <w:sz w:val="24"/>
          <w:szCs w:val="24"/>
        </w:rPr>
        <w:t>耶和華</w:t>
      </w:r>
      <w:r w:rsidR="005439E9">
        <w:rPr>
          <w:rFonts w:hint="eastAsia"/>
          <w:sz w:val="24"/>
          <w:szCs w:val="24"/>
        </w:rPr>
        <w:t>是　神，其它都是</w:t>
      </w:r>
      <w:r w:rsidR="005439E9" w:rsidRPr="00C50668">
        <w:rPr>
          <w:sz w:val="24"/>
          <w:szCs w:val="24"/>
        </w:rPr>
        <w:t>贗品</w:t>
      </w:r>
      <w:r w:rsidR="000812C0">
        <w:rPr>
          <w:rFonts w:hint="eastAsia"/>
          <w:sz w:val="24"/>
          <w:szCs w:val="24"/>
        </w:rPr>
        <w:t>；</w:t>
      </w:r>
      <w:r w:rsidR="00C941CB" w:rsidRPr="00E95D07">
        <w:rPr>
          <w:rFonts w:hAnsi="華康細圓體(P)"/>
          <w:sz w:val="24"/>
          <w:szCs w:val="24"/>
        </w:rPr>
        <w:t>在需要時，它們無法幫助</w:t>
      </w:r>
      <w:r w:rsidR="00AF49FA" w:rsidRPr="00E95D07">
        <w:rPr>
          <w:rFonts w:hAnsi="華康細圓體(P)" w:hint="eastAsia"/>
          <w:sz w:val="24"/>
          <w:szCs w:val="24"/>
        </w:rPr>
        <w:t>人</w:t>
      </w:r>
      <w:r w:rsidR="00C941CB" w:rsidRPr="00E95D07">
        <w:rPr>
          <w:rFonts w:hAnsi="華康細圓體(P)" w:hint="eastAsia"/>
          <w:sz w:val="24"/>
          <w:szCs w:val="24"/>
        </w:rPr>
        <w:t>之餘</w:t>
      </w:r>
      <w:r w:rsidR="00C941CB" w:rsidRPr="00E95D07">
        <w:rPr>
          <w:rFonts w:hAnsi="華康細圓體(P)"/>
          <w:sz w:val="24"/>
          <w:szCs w:val="24"/>
        </w:rPr>
        <w:t>，</w:t>
      </w:r>
      <w:r w:rsidR="00C941CB" w:rsidRPr="00E95D07">
        <w:rPr>
          <w:rFonts w:hAnsi="華康細圓體(P)" w:hint="eastAsia"/>
          <w:sz w:val="24"/>
          <w:szCs w:val="24"/>
        </w:rPr>
        <w:t>更可能</w:t>
      </w:r>
      <w:r w:rsidR="00C12602">
        <w:rPr>
          <w:rFonts w:hAnsi="華康細圓體(P)" w:hint="eastAsia"/>
          <w:sz w:val="24"/>
          <w:szCs w:val="24"/>
        </w:rPr>
        <w:t>會</w:t>
      </w:r>
      <w:r w:rsidR="00C941CB" w:rsidRPr="00E95D07">
        <w:rPr>
          <w:rFonts w:hAnsi="華康細圓體(P)"/>
          <w:sz w:val="24"/>
          <w:szCs w:val="24"/>
        </w:rPr>
        <w:t>誤導</w:t>
      </w:r>
      <w:r w:rsidR="00C941CB" w:rsidRPr="00E95D07">
        <w:rPr>
          <w:rFonts w:hAnsi="華康細圓體(P)" w:hint="eastAsia"/>
          <w:sz w:val="24"/>
          <w:szCs w:val="24"/>
        </w:rPr>
        <w:t>和</w:t>
      </w:r>
      <w:r w:rsidR="00C941CB" w:rsidRPr="00E95D07">
        <w:rPr>
          <w:rFonts w:hAnsi="華康細圓體(P)"/>
          <w:sz w:val="24"/>
          <w:szCs w:val="24"/>
        </w:rPr>
        <w:t>摧毀</w:t>
      </w:r>
      <w:r w:rsidR="00AF49FA" w:rsidRPr="00E95D07">
        <w:rPr>
          <w:rFonts w:hAnsi="華康細圓體(P)" w:hint="eastAsia"/>
          <w:sz w:val="24"/>
          <w:szCs w:val="24"/>
        </w:rPr>
        <w:t>一切</w:t>
      </w:r>
      <w:r w:rsidR="00C941CB" w:rsidRPr="00E95D07">
        <w:rPr>
          <w:rFonts w:hAnsi="華康細圓體(P)"/>
          <w:sz w:val="24"/>
          <w:szCs w:val="24"/>
        </w:rPr>
        <w:t>。</w:t>
      </w:r>
      <w:r w:rsidR="000812C0" w:rsidRPr="009E394E">
        <w:rPr>
          <w:sz w:val="24"/>
          <w:szCs w:val="24"/>
        </w:rPr>
        <w:t>有人</w:t>
      </w:r>
      <w:r w:rsidR="002936DE">
        <w:rPr>
          <w:rFonts w:hint="eastAsia"/>
          <w:sz w:val="24"/>
          <w:szCs w:val="24"/>
        </w:rPr>
        <w:t>就</w:t>
      </w:r>
      <w:r w:rsidR="000812C0" w:rsidRPr="009E394E">
        <w:rPr>
          <w:sz w:val="24"/>
          <w:szCs w:val="24"/>
        </w:rPr>
        <w:t>提倡</w:t>
      </w:r>
      <w:r w:rsidR="0062434C" w:rsidRPr="009E394E">
        <w:rPr>
          <w:sz w:val="24"/>
          <w:szCs w:val="24"/>
        </w:rPr>
        <w:t>在做重大決定時，</w:t>
      </w:r>
      <w:r w:rsidR="0062434C">
        <w:rPr>
          <w:rFonts w:hint="eastAsia"/>
          <w:sz w:val="24"/>
          <w:szCs w:val="24"/>
        </w:rPr>
        <w:t>可參考</w:t>
      </w:r>
      <w:r w:rsidR="000812C0" w:rsidRPr="009E394E">
        <w:rPr>
          <w:sz w:val="24"/>
          <w:szCs w:val="24"/>
        </w:rPr>
        <w:t>10/10/10決策法，即</w:t>
      </w:r>
      <w:r w:rsidR="009E394E">
        <w:rPr>
          <w:rFonts w:hint="eastAsia"/>
          <w:sz w:val="24"/>
          <w:szCs w:val="24"/>
        </w:rPr>
        <w:t>先</w:t>
      </w:r>
      <w:r w:rsidR="000812C0" w:rsidRPr="009E394E">
        <w:rPr>
          <w:sz w:val="24"/>
          <w:szCs w:val="24"/>
        </w:rPr>
        <w:t>問自己3個</w:t>
      </w:r>
      <w:r w:rsidR="00B01EFB">
        <w:rPr>
          <w:rFonts w:hint="eastAsia"/>
          <w:sz w:val="24"/>
          <w:szCs w:val="24"/>
        </w:rPr>
        <w:t>簡單</w:t>
      </w:r>
      <w:r w:rsidR="000812C0" w:rsidRPr="009E394E">
        <w:rPr>
          <w:sz w:val="24"/>
          <w:szCs w:val="24"/>
        </w:rPr>
        <w:t>問題</w:t>
      </w:r>
      <w:r w:rsidR="009E394E">
        <w:rPr>
          <w:rFonts w:hint="eastAsia"/>
          <w:sz w:val="24"/>
          <w:szCs w:val="24"/>
        </w:rPr>
        <w:t>。</w:t>
      </w:r>
      <w:r w:rsidR="000812C0" w:rsidRPr="009E394E">
        <w:rPr>
          <w:sz w:val="24"/>
          <w:szCs w:val="24"/>
        </w:rPr>
        <w:t>當你為某事籌算時，問</w:t>
      </w:r>
      <w:r w:rsidR="00896CC4">
        <w:rPr>
          <w:rFonts w:hint="eastAsia"/>
          <w:sz w:val="24"/>
          <w:szCs w:val="24"/>
        </w:rPr>
        <w:t>吓</w:t>
      </w:r>
      <w:r w:rsidR="000812C0" w:rsidRPr="009E394E">
        <w:rPr>
          <w:sz w:val="24"/>
          <w:szCs w:val="24"/>
        </w:rPr>
        <w:t>自己：10分鐘後，這事還重要嗎</w:t>
      </w:r>
      <w:r w:rsidR="000812C0" w:rsidRPr="009E394E">
        <w:rPr>
          <w:rFonts w:hint="eastAsia"/>
          <w:sz w:val="24"/>
          <w:szCs w:val="24"/>
        </w:rPr>
        <w:t>？</w:t>
      </w:r>
      <w:r w:rsidR="000812C0" w:rsidRPr="009E394E">
        <w:rPr>
          <w:sz w:val="24"/>
          <w:szCs w:val="24"/>
        </w:rPr>
        <w:t>10個月後，我會怎麼看它呢</w:t>
      </w:r>
      <w:r w:rsidR="000812C0" w:rsidRPr="009E394E">
        <w:rPr>
          <w:rFonts w:hint="eastAsia"/>
          <w:sz w:val="24"/>
          <w:szCs w:val="24"/>
        </w:rPr>
        <w:t>？</w:t>
      </w:r>
      <w:r w:rsidR="000812C0" w:rsidRPr="009E394E">
        <w:rPr>
          <w:sz w:val="24"/>
          <w:szCs w:val="24"/>
        </w:rPr>
        <w:t>10年後，</w:t>
      </w:r>
      <w:r w:rsidR="000812C0" w:rsidRPr="009E394E">
        <w:rPr>
          <w:rFonts w:hint="eastAsia"/>
          <w:sz w:val="24"/>
          <w:szCs w:val="24"/>
        </w:rPr>
        <w:t>從</w:t>
      </w:r>
      <w:r w:rsidR="000812C0" w:rsidRPr="009E394E">
        <w:rPr>
          <w:sz w:val="24"/>
          <w:szCs w:val="24"/>
        </w:rPr>
        <w:t>天國的角度，它</w:t>
      </w:r>
      <w:r w:rsidR="000812C0" w:rsidRPr="009E394E">
        <w:rPr>
          <w:rFonts w:hint="eastAsia"/>
          <w:sz w:val="24"/>
          <w:szCs w:val="24"/>
        </w:rPr>
        <w:t>仲</w:t>
      </w:r>
      <w:r w:rsidR="000812C0" w:rsidRPr="009E394E">
        <w:rPr>
          <w:sz w:val="24"/>
          <w:szCs w:val="24"/>
        </w:rPr>
        <w:t>值得嗎</w:t>
      </w:r>
      <w:r w:rsidR="000812C0" w:rsidRPr="009E394E">
        <w:rPr>
          <w:rFonts w:hint="eastAsia"/>
          <w:sz w:val="24"/>
          <w:szCs w:val="24"/>
        </w:rPr>
        <w:t>？</w:t>
      </w:r>
      <w:r w:rsidR="00DF3972" w:rsidRPr="00E95D07">
        <w:rPr>
          <w:rFonts w:hint="eastAsia"/>
          <w:sz w:val="24"/>
          <w:szCs w:val="24"/>
        </w:rPr>
        <w:t>有人</w:t>
      </w:r>
      <w:r w:rsidR="00631711">
        <w:rPr>
          <w:rFonts w:hint="eastAsia"/>
          <w:sz w:val="24"/>
          <w:szCs w:val="24"/>
        </w:rPr>
        <w:t>想</w:t>
      </w:r>
      <w:r w:rsidR="00ED1F2E">
        <w:rPr>
          <w:rFonts w:hint="eastAsia"/>
          <w:sz w:val="24"/>
          <w:szCs w:val="24"/>
        </w:rPr>
        <w:t>「短期」內</w:t>
      </w:r>
      <w:r w:rsidR="00631711">
        <w:rPr>
          <w:rFonts w:hint="eastAsia"/>
          <w:sz w:val="24"/>
          <w:szCs w:val="24"/>
        </w:rPr>
        <w:t>搵快錢</w:t>
      </w:r>
      <w:r w:rsidR="00ED1F2E">
        <w:rPr>
          <w:rFonts w:hint="eastAsia"/>
          <w:sz w:val="24"/>
          <w:szCs w:val="24"/>
        </w:rPr>
        <w:t>而</w:t>
      </w:r>
      <w:r w:rsidR="00DF3972" w:rsidRPr="00E95D07">
        <w:rPr>
          <w:rFonts w:hint="eastAsia"/>
          <w:sz w:val="24"/>
          <w:szCs w:val="24"/>
        </w:rPr>
        <w:t>被誘騙</w:t>
      </w:r>
      <w:r w:rsidR="008876E4">
        <w:rPr>
          <w:rFonts w:hint="eastAsia"/>
          <w:sz w:val="24"/>
          <w:szCs w:val="24"/>
        </w:rPr>
        <w:t>去</w:t>
      </w:r>
      <w:r w:rsidR="00DF3972" w:rsidRPr="00E95D07">
        <w:rPr>
          <w:rFonts w:hint="eastAsia"/>
          <w:sz w:val="24"/>
          <w:szCs w:val="24"/>
        </w:rPr>
        <w:t>KK園區，</w:t>
      </w:r>
      <w:r w:rsidR="00631711">
        <w:rPr>
          <w:rFonts w:hint="eastAsia"/>
          <w:sz w:val="24"/>
          <w:szCs w:val="24"/>
        </w:rPr>
        <w:t>到頭來</w:t>
      </w:r>
      <w:r w:rsidR="00ED1F2E">
        <w:rPr>
          <w:rFonts w:hint="eastAsia"/>
          <w:sz w:val="24"/>
          <w:szCs w:val="24"/>
        </w:rPr>
        <w:t>竟</w:t>
      </w:r>
      <w:r w:rsidR="007A584C">
        <w:rPr>
          <w:rFonts w:hint="eastAsia"/>
          <w:sz w:val="24"/>
          <w:szCs w:val="24"/>
        </w:rPr>
        <w:t>是</w:t>
      </w:r>
      <w:r w:rsidR="00631711">
        <w:rPr>
          <w:rFonts w:hint="eastAsia"/>
          <w:sz w:val="24"/>
          <w:szCs w:val="24"/>
        </w:rPr>
        <w:t>要繳交</w:t>
      </w:r>
      <w:r w:rsidR="00D04F27">
        <w:rPr>
          <w:rFonts w:hint="eastAsia"/>
          <w:sz w:val="24"/>
          <w:szCs w:val="24"/>
        </w:rPr>
        <w:t>昂貴</w:t>
      </w:r>
      <w:r w:rsidR="00631711">
        <w:rPr>
          <w:rFonts w:hint="eastAsia"/>
          <w:sz w:val="24"/>
          <w:szCs w:val="24"/>
        </w:rPr>
        <w:t>贖金；</w:t>
      </w:r>
      <w:r w:rsidR="00DF3972" w:rsidRPr="00E95D07">
        <w:rPr>
          <w:rFonts w:hint="eastAsia"/>
          <w:sz w:val="24"/>
          <w:szCs w:val="24"/>
        </w:rPr>
        <w:t>有的</w:t>
      </w:r>
      <w:r w:rsidR="00631711">
        <w:rPr>
          <w:rFonts w:hint="eastAsia"/>
          <w:sz w:val="24"/>
          <w:szCs w:val="24"/>
        </w:rPr>
        <w:t>尋找網絡情人</w:t>
      </w:r>
      <w:r w:rsidR="00ED1F2E">
        <w:rPr>
          <w:rFonts w:hint="eastAsia"/>
          <w:sz w:val="24"/>
          <w:szCs w:val="24"/>
        </w:rPr>
        <w:t>，十個月後</w:t>
      </w:r>
      <w:r w:rsidR="007174F1">
        <w:rPr>
          <w:rFonts w:hint="eastAsia"/>
          <w:sz w:val="24"/>
          <w:szCs w:val="24"/>
        </w:rPr>
        <w:t>反倒</w:t>
      </w:r>
      <w:r w:rsidR="00DF3972" w:rsidRPr="00E95D07">
        <w:rPr>
          <w:rFonts w:hint="eastAsia"/>
          <w:sz w:val="24"/>
          <w:szCs w:val="24"/>
        </w:rPr>
        <w:t>墮入愛情陷阱，</w:t>
      </w:r>
      <w:r w:rsidR="00412FC4">
        <w:rPr>
          <w:rFonts w:hint="eastAsia"/>
          <w:sz w:val="24"/>
          <w:szCs w:val="24"/>
        </w:rPr>
        <w:t>結果</w:t>
      </w:r>
      <w:r w:rsidR="00ED1F2E">
        <w:rPr>
          <w:rFonts w:hint="eastAsia"/>
          <w:sz w:val="24"/>
          <w:szCs w:val="24"/>
        </w:rPr>
        <w:t>是血本無歸、</w:t>
      </w:r>
      <w:r w:rsidR="00631711">
        <w:rPr>
          <w:rFonts w:hint="eastAsia"/>
          <w:sz w:val="24"/>
          <w:szCs w:val="24"/>
        </w:rPr>
        <w:t>人財兩失</w:t>
      </w:r>
      <w:r w:rsidR="00412FC4">
        <w:rPr>
          <w:rFonts w:hint="eastAsia"/>
          <w:sz w:val="24"/>
          <w:szCs w:val="24"/>
        </w:rPr>
        <w:t>；</w:t>
      </w:r>
      <w:r w:rsidR="009E394E">
        <w:rPr>
          <w:rFonts w:hAnsi="華康細圓體(P)" w:hint="eastAsia"/>
          <w:sz w:val="24"/>
          <w:szCs w:val="24"/>
        </w:rPr>
        <w:t>有</w:t>
      </w:r>
      <w:r w:rsidR="009B605C">
        <w:rPr>
          <w:rFonts w:hAnsi="華康細圓體(P)" w:hint="eastAsia"/>
          <w:sz w:val="24"/>
          <w:szCs w:val="24"/>
        </w:rPr>
        <w:t>的</w:t>
      </w:r>
      <w:r w:rsidR="009E394E">
        <w:rPr>
          <w:rFonts w:hAnsi="華康細圓體(P)" w:hint="eastAsia"/>
          <w:sz w:val="24"/>
          <w:szCs w:val="24"/>
        </w:rPr>
        <w:t>作長遠投資，為事業撲心撲</w:t>
      </w:r>
      <w:r w:rsidR="009B605C">
        <w:rPr>
          <w:rFonts w:hAnsi="華康細圓體(P)" w:hint="eastAsia"/>
          <w:sz w:val="24"/>
          <w:szCs w:val="24"/>
        </w:rPr>
        <w:t>命</w:t>
      </w:r>
      <w:r w:rsidR="009E394E">
        <w:rPr>
          <w:rFonts w:hAnsi="華康細圓體(P)" w:hint="eastAsia"/>
          <w:sz w:val="24"/>
          <w:szCs w:val="24"/>
        </w:rPr>
        <w:t>，但</w:t>
      </w:r>
      <w:r w:rsidR="007F41A2" w:rsidRPr="007F41A2">
        <w:rPr>
          <w:rFonts w:hAnsi="華康細圓體(P)"/>
          <w:sz w:val="24"/>
          <w:szCs w:val="24"/>
        </w:rPr>
        <w:t>美國疾病控制與預防中心數據</w:t>
      </w:r>
      <w:r w:rsidR="007F41A2" w:rsidRPr="007F41A2">
        <w:rPr>
          <w:rFonts w:hAnsi="華康細圓體(P)" w:hint="eastAsia"/>
          <w:sz w:val="24"/>
          <w:szCs w:val="24"/>
        </w:rPr>
        <w:t>顯示，</w:t>
      </w:r>
      <w:r w:rsidR="007F41A2" w:rsidRPr="007F41A2">
        <w:rPr>
          <w:rFonts w:hAnsi="華康細圓體(P)"/>
          <w:sz w:val="24"/>
          <w:szCs w:val="24"/>
        </w:rPr>
        <w:t>金融業、企業高管的自殺率是普通人的1.5倍</w:t>
      </w:r>
      <w:r w:rsidR="007F41A2" w:rsidRPr="007F41A2">
        <w:rPr>
          <w:rFonts w:hAnsi="華康細圓體(P)" w:hint="eastAsia"/>
          <w:sz w:val="24"/>
          <w:szCs w:val="24"/>
        </w:rPr>
        <w:t>。</w:t>
      </w:r>
      <w:r w:rsidR="00B60B10">
        <w:rPr>
          <w:rFonts w:hAnsi="華康細圓體(P)" w:hint="eastAsia"/>
          <w:sz w:val="24"/>
          <w:szCs w:val="24"/>
        </w:rPr>
        <w:t>縱使</w:t>
      </w:r>
      <w:r w:rsidR="00AF0FA9" w:rsidRPr="00AF0FA9">
        <w:rPr>
          <w:rFonts w:hAnsi="華康細圓體(P)"/>
          <w:sz w:val="24"/>
          <w:szCs w:val="24"/>
        </w:rPr>
        <w:t>香港人平均壽命</w:t>
      </w:r>
      <w:r w:rsidR="00763028">
        <w:rPr>
          <w:rFonts w:hAnsi="華康細圓體(P)" w:hint="eastAsia"/>
          <w:sz w:val="24"/>
          <w:szCs w:val="24"/>
        </w:rPr>
        <w:t>冠絕</w:t>
      </w:r>
      <w:r w:rsidR="00AF0FA9" w:rsidRPr="00AF0FA9">
        <w:rPr>
          <w:rFonts w:hAnsi="華康細圓體(P)"/>
          <w:sz w:val="24"/>
          <w:szCs w:val="24"/>
        </w:rPr>
        <w:t>全球，但</w:t>
      </w:r>
      <w:r w:rsidR="00F01185">
        <w:rPr>
          <w:rFonts w:hAnsi="華康細圓體(P)" w:hint="eastAsia"/>
          <w:sz w:val="24"/>
          <w:szCs w:val="24"/>
        </w:rPr>
        <w:t>在</w:t>
      </w:r>
      <w:r w:rsidR="00F01185" w:rsidRPr="00F01185">
        <w:rPr>
          <w:rFonts w:hAnsi="華康細圓體(P)"/>
          <w:sz w:val="24"/>
          <w:szCs w:val="24"/>
        </w:rPr>
        <w:t>137個國家和地區</w:t>
      </w:r>
      <w:r w:rsidR="00E62C07">
        <w:rPr>
          <w:rFonts w:hAnsi="華康細圓體(P)" w:hint="eastAsia"/>
          <w:sz w:val="24"/>
          <w:szCs w:val="24"/>
        </w:rPr>
        <w:t>中</w:t>
      </w:r>
      <w:r w:rsidR="00F01185">
        <w:rPr>
          <w:rFonts w:hAnsi="華康細圓體(P)" w:hint="eastAsia"/>
          <w:sz w:val="24"/>
          <w:szCs w:val="24"/>
        </w:rPr>
        <w:t>，</w:t>
      </w:r>
      <w:r w:rsidR="00AF0FA9" w:rsidRPr="00AF0FA9">
        <w:rPr>
          <w:rFonts w:hAnsi="華康細圓體(P)"/>
          <w:sz w:val="24"/>
          <w:szCs w:val="24"/>
        </w:rPr>
        <w:t>幸福指數僅排第82位。</w:t>
      </w:r>
      <w:r w:rsidR="006F2593" w:rsidRPr="00E95D07">
        <w:rPr>
          <w:rFonts w:hAnsi="華康細圓體(P)"/>
          <w:sz w:val="24"/>
          <w:szCs w:val="24"/>
        </w:rPr>
        <w:t>只有為我們在十字架上捨命的耶穌，才是唯一的救主</w:t>
      </w:r>
      <w:r w:rsidR="007174F1">
        <w:rPr>
          <w:rFonts w:hAnsi="華康細圓體(P)" w:hint="eastAsia"/>
          <w:sz w:val="24"/>
          <w:szCs w:val="24"/>
        </w:rPr>
        <w:t>；</w:t>
      </w:r>
      <w:r w:rsidR="006F2593" w:rsidRPr="00E95D07">
        <w:rPr>
          <w:rFonts w:hAnsi="華康細圓體(P)"/>
          <w:sz w:val="24"/>
          <w:szCs w:val="24"/>
        </w:rPr>
        <w:t>只有耶穌</w:t>
      </w:r>
      <w:r w:rsidR="007174F1">
        <w:rPr>
          <w:rFonts w:hAnsi="華康細圓體(P)" w:hint="eastAsia"/>
          <w:sz w:val="24"/>
          <w:szCs w:val="24"/>
        </w:rPr>
        <w:t>才</w:t>
      </w:r>
      <w:r w:rsidR="006F2593" w:rsidRPr="00E95D07">
        <w:rPr>
          <w:rFonts w:hAnsi="華康細圓體(P)"/>
          <w:sz w:val="24"/>
          <w:szCs w:val="24"/>
        </w:rPr>
        <w:t>忍受並承擔</w:t>
      </w:r>
      <w:r w:rsidR="006F2593" w:rsidRPr="00E95D07">
        <w:rPr>
          <w:rFonts w:hAnsi="華康細圓體(P)" w:hint="eastAsia"/>
          <w:sz w:val="24"/>
          <w:szCs w:val="24"/>
        </w:rPr>
        <w:t>人</w:t>
      </w:r>
      <w:r w:rsidR="006F2593" w:rsidRPr="00E95D07">
        <w:rPr>
          <w:rFonts w:hAnsi="華康細圓體(P)"/>
          <w:sz w:val="24"/>
          <w:szCs w:val="24"/>
        </w:rPr>
        <w:t>所有</w:t>
      </w:r>
      <w:r w:rsidR="007174F1">
        <w:rPr>
          <w:rFonts w:hAnsi="華康細圓體(P)" w:hint="eastAsia"/>
          <w:sz w:val="24"/>
          <w:szCs w:val="24"/>
        </w:rPr>
        <w:t>的</w:t>
      </w:r>
      <w:r w:rsidR="006F2593" w:rsidRPr="00E95D07">
        <w:rPr>
          <w:rFonts w:hAnsi="華康細圓體(P)"/>
          <w:sz w:val="24"/>
          <w:szCs w:val="24"/>
        </w:rPr>
        <w:t>罪</w:t>
      </w:r>
      <w:r w:rsidR="006F2593" w:rsidRPr="00E95D07">
        <w:rPr>
          <w:rFonts w:hAnsi="華康細圓體(P)" w:hint="eastAsia"/>
          <w:sz w:val="24"/>
          <w:szCs w:val="24"/>
        </w:rPr>
        <w:t>孽</w:t>
      </w:r>
      <w:r w:rsidR="007174F1">
        <w:rPr>
          <w:rFonts w:hAnsi="華康細圓體(P)" w:hint="eastAsia"/>
          <w:sz w:val="24"/>
          <w:szCs w:val="24"/>
        </w:rPr>
        <w:t>；亦</w:t>
      </w:r>
      <w:r w:rsidR="006F2593" w:rsidRPr="00E95D07">
        <w:rPr>
          <w:rFonts w:hAnsi="華康細圓體(P)"/>
          <w:sz w:val="24"/>
          <w:szCs w:val="24"/>
        </w:rPr>
        <w:t>只有耶穌復活，永遠活著</w:t>
      </w:r>
      <w:r w:rsidR="009B605C">
        <w:rPr>
          <w:rFonts w:hAnsi="華康細圓體(P)" w:hint="eastAsia"/>
          <w:sz w:val="24"/>
          <w:szCs w:val="24"/>
        </w:rPr>
        <w:t>，將真正活潑的盼望賜給人</w:t>
      </w:r>
      <w:r w:rsidR="006F2593" w:rsidRPr="00E95D07">
        <w:rPr>
          <w:rFonts w:hAnsi="華康細圓體(P)"/>
          <w:sz w:val="24"/>
          <w:szCs w:val="24"/>
        </w:rPr>
        <w:t>。</w:t>
      </w:r>
      <w:r w:rsidR="002E7FB1" w:rsidRPr="00044C91">
        <w:rPr>
          <w:rFonts w:hAnsi="華康細圓體(P)"/>
          <w:sz w:val="24"/>
          <w:szCs w:val="24"/>
        </w:rPr>
        <w:t>當</w:t>
      </w:r>
      <w:r w:rsidR="002E7FB1" w:rsidRPr="00044C91">
        <w:rPr>
          <w:rFonts w:hAnsi="華康細圓體(P)" w:hint="eastAsia"/>
          <w:sz w:val="24"/>
          <w:szCs w:val="24"/>
        </w:rPr>
        <w:t>信徒的</w:t>
      </w:r>
      <w:r w:rsidR="002E7FB1" w:rsidRPr="00044C91">
        <w:rPr>
          <w:rFonts w:hAnsi="華康細圓體(P)"/>
          <w:sz w:val="24"/>
          <w:szCs w:val="24"/>
        </w:rPr>
        <w:t>眼目被基督</w:t>
      </w:r>
      <w:r w:rsidR="002E7FB1" w:rsidRPr="00044C91">
        <w:rPr>
          <w:rFonts w:hAnsi="華康細圓體(P)" w:hint="eastAsia"/>
          <w:sz w:val="24"/>
          <w:szCs w:val="24"/>
        </w:rPr>
        <w:t>的</w:t>
      </w:r>
      <w:r w:rsidR="002E7FB1" w:rsidRPr="00044C91">
        <w:rPr>
          <w:rFonts w:hAnsi="華康細圓體(P)"/>
          <w:sz w:val="24"/>
          <w:szCs w:val="24"/>
        </w:rPr>
        <w:t>榮耀所吸引，心被</w:t>
      </w:r>
      <w:r w:rsidR="002E7FB1" w:rsidRPr="00044C91">
        <w:rPr>
          <w:rFonts w:hAnsi="華康細圓體(P)" w:hint="eastAsia"/>
          <w:sz w:val="24"/>
          <w:szCs w:val="24"/>
        </w:rPr>
        <w:t>祂</w:t>
      </w:r>
      <w:r w:rsidR="002E7FB1" w:rsidRPr="00044C91">
        <w:rPr>
          <w:rFonts w:hAnsi="華康細圓體(P)"/>
          <w:sz w:val="24"/>
          <w:szCs w:val="24"/>
        </w:rPr>
        <w:t>捨己</w:t>
      </w:r>
      <w:r w:rsidR="002E7FB1" w:rsidRPr="00044C91">
        <w:rPr>
          <w:rFonts w:hAnsi="華康細圓體(P)" w:hint="eastAsia"/>
          <w:sz w:val="24"/>
          <w:szCs w:val="24"/>
        </w:rPr>
        <w:t>的</w:t>
      </w:r>
      <w:r w:rsidR="002E7FB1" w:rsidRPr="00044C91">
        <w:rPr>
          <w:rFonts w:hAnsi="華康細圓體(P)"/>
          <w:sz w:val="24"/>
          <w:szCs w:val="24"/>
        </w:rPr>
        <w:t>愛所融化，明白</w:t>
      </w:r>
      <w:r w:rsidR="002E7FB1" w:rsidRPr="00044C91">
        <w:rPr>
          <w:rFonts w:hAnsi="華康細圓體(P)" w:hint="eastAsia"/>
          <w:sz w:val="24"/>
          <w:szCs w:val="24"/>
        </w:rPr>
        <w:t>在耶穌</w:t>
      </w:r>
      <w:r w:rsidR="002E7FB1" w:rsidRPr="00044C91">
        <w:rPr>
          <w:rFonts w:hAnsi="華康細圓體(P)"/>
          <w:sz w:val="24"/>
          <w:szCs w:val="24"/>
        </w:rPr>
        <w:t>裏已有永恆</w:t>
      </w:r>
      <w:r w:rsidR="002E7FB1" w:rsidRPr="00044C91">
        <w:rPr>
          <w:rFonts w:hAnsi="華康細圓體(P)" w:hint="eastAsia"/>
          <w:sz w:val="24"/>
          <w:szCs w:val="24"/>
        </w:rPr>
        <w:t>的</w:t>
      </w:r>
      <w:r w:rsidR="002E7FB1" w:rsidRPr="00044C91">
        <w:rPr>
          <w:rFonts w:hAnsi="華康細圓體(P)"/>
          <w:sz w:val="24"/>
          <w:szCs w:val="24"/>
        </w:rPr>
        <w:t>安全感</w:t>
      </w:r>
      <w:r w:rsidR="002E7FB1" w:rsidRPr="00044C91">
        <w:rPr>
          <w:rFonts w:hAnsi="華康細圓體(P)" w:hint="eastAsia"/>
          <w:sz w:val="24"/>
          <w:szCs w:val="24"/>
        </w:rPr>
        <w:t>時</w:t>
      </w:r>
      <w:r w:rsidR="002E7FB1" w:rsidRPr="00044C91">
        <w:rPr>
          <w:rFonts w:hAnsi="華康細圓體(P)"/>
          <w:sz w:val="24"/>
          <w:szCs w:val="24"/>
        </w:rPr>
        <w:t>，</w:t>
      </w:r>
      <w:r w:rsidR="002E7FB1" w:rsidRPr="00044C91">
        <w:rPr>
          <w:rFonts w:hAnsi="華康細圓體(P)" w:hint="eastAsia"/>
          <w:sz w:val="24"/>
          <w:szCs w:val="24"/>
        </w:rPr>
        <w:t>那些</w:t>
      </w:r>
      <w:r w:rsidR="002E7FB1" w:rsidRPr="00044C91">
        <w:rPr>
          <w:rFonts w:hAnsi="華康細圓體(P)"/>
          <w:sz w:val="24"/>
          <w:szCs w:val="24"/>
        </w:rPr>
        <w:t>曾經吸引我</w:t>
      </w:r>
      <w:r w:rsidR="002E7FB1" w:rsidRPr="00044C91">
        <w:rPr>
          <w:rFonts w:hAnsi="華康細圓體(P)" w:hint="eastAsia"/>
          <w:sz w:val="24"/>
          <w:szCs w:val="24"/>
        </w:rPr>
        <w:t>們</w:t>
      </w:r>
      <w:r w:rsidR="00044C91" w:rsidRPr="00044C91">
        <w:rPr>
          <w:rFonts w:hAnsi="華康細圓體(P)" w:hint="eastAsia"/>
          <w:sz w:val="24"/>
          <w:szCs w:val="24"/>
        </w:rPr>
        <w:t>的</w:t>
      </w:r>
      <w:r w:rsidR="002E7FB1" w:rsidRPr="00044C91">
        <w:rPr>
          <w:rFonts w:hAnsi="華康細圓體(P)"/>
          <w:sz w:val="24"/>
          <w:szCs w:val="24"/>
        </w:rPr>
        <w:t>「</w:t>
      </w:r>
      <w:r w:rsidR="002E7FB1" w:rsidRPr="00044C91">
        <w:rPr>
          <w:rFonts w:hAnsi="華康細圓體(P)" w:hint="eastAsia"/>
          <w:sz w:val="24"/>
          <w:szCs w:val="24"/>
        </w:rPr>
        <w:t>別神</w:t>
      </w:r>
      <w:r w:rsidR="002E7FB1" w:rsidRPr="00044C91">
        <w:rPr>
          <w:rFonts w:hAnsi="華康細圓體(P)"/>
          <w:sz w:val="24"/>
          <w:szCs w:val="24"/>
        </w:rPr>
        <w:t>」，就會</w:t>
      </w:r>
      <w:r w:rsidR="002E7FB1" w:rsidRPr="00044C91">
        <w:rPr>
          <w:rFonts w:hAnsi="華康細圓體(P)" w:hint="eastAsia"/>
          <w:sz w:val="24"/>
          <w:szCs w:val="24"/>
        </w:rPr>
        <w:t>變得</w:t>
      </w:r>
      <w:r w:rsidR="00044C91" w:rsidRPr="00044C91">
        <w:rPr>
          <w:rFonts w:hAnsi="華康細圓體(P)" w:hint="eastAsia"/>
          <w:sz w:val="24"/>
          <w:szCs w:val="24"/>
        </w:rPr>
        <w:t>好似</w:t>
      </w:r>
      <w:r w:rsidR="002E7FB1" w:rsidRPr="00044C91">
        <w:rPr>
          <w:rFonts w:hAnsi="華康細圓體(P)" w:hint="eastAsia"/>
          <w:sz w:val="24"/>
          <w:szCs w:val="24"/>
        </w:rPr>
        <w:t>在</w:t>
      </w:r>
      <w:r w:rsidR="002E7FB1" w:rsidRPr="00044C91">
        <w:rPr>
          <w:rFonts w:hAnsi="華康細圓體(P)"/>
          <w:sz w:val="24"/>
          <w:szCs w:val="24"/>
        </w:rPr>
        <w:t>太陽光底下</w:t>
      </w:r>
      <w:r w:rsidR="002E7FB1" w:rsidRPr="00044C91">
        <w:rPr>
          <w:rFonts w:hAnsi="華康細圓體(P)" w:hint="eastAsia"/>
          <w:sz w:val="24"/>
          <w:szCs w:val="24"/>
        </w:rPr>
        <w:t>的</w:t>
      </w:r>
      <w:r w:rsidR="002E7FB1" w:rsidRPr="00044C91">
        <w:rPr>
          <w:rFonts w:hAnsi="華康細圓體(P)"/>
          <w:sz w:val="24"/>
          <w:szCs w:val="24"/>
        </w:rPr>
        <w:t>蠟燭一樣黯然失色。</w:t>
      </w:r>
      <w:bookmarkStart w:id="0" w:name="Acts.4.12"/>
      <w:r w:rsidR="008C5D36" w:rsidRPr="00C57F4A">
        <w:rPr>
          <w:rFonts w:hAnsi="華康細圓體(P)"/>
          <w:sz w:val="24"/>
          <w:szCs w:val="24"/>
        </w:rPr>
        <w:t>大衛在</w:t>
      </w:r>
      <w:r w:rsidR="008C5D36" w:rsidRPr="00C57F4A">
        <w:rPr>
          <w:rFonts w:hAnsi="華康細圓體(P)" w:hint="eastAsia"/>
          <w:sz w:val="24"/>
          <w:szCs w:val="24"/>
        </w:rPr>
        <w:t>(</w:t>
      </w:r>
      <w:r w:rsidR="008C5D36" w:rsidRPr="00C57F4A">
        <w:rPr>
          <w:rFonts w:hAnsi="華康細圓體(P)"/>
          <w:sz w:val="24"/>
          <w:szCs w:val="24"/>
        </w:rPr>
        <w:t>詩16:4</w:t>
      </w:r>
      <w:r w:rsidR="008C5D36" w:rsidRPr="00C57F4A">
        <w:rPr>
          <w:rFonts w:hAnsi="華康細圓體(P)" w:hint="eastAsia"/>
          <w:sz w:val="24"/>
          <w:szCs w:val="24"/>
        </w:rPr>
        <w:t>)說</w:t>
      </w:r>
      <w:r w:rsidR="008C5D36" w:rsidRPr="00C57F4A">
        <w:rPr>
          <w:rFonts w:hAnsi="華康細圓體(P)"/>
          <w:sz w:val="24"/>
          <w:szCs w:val="24"/>
        </w:rPr>
        <w:t>：</w:t>
      </w:r>
      <w:r w:rsidR="008C5D36" w:rsidRPr="00C57F4A">
        <w:rPr>
          <w:rFonts w:hAnsi="華康細圓體(P)" w:hint="eastAsia"/>
          <w:sz w:val="24"/>
          <w:szCs w:val="24"/>
        </w:rPr>
        <w:t>「</w:t>
      </w:r>
      <w:bookmarkStart w:id="1" w:name="Ps.16.4"/>
      <w:r w:rsidR="008C5D36" w:rsidRPr="00C57F4A">
        <w:rPr>
          <w:rFonts w:ascii="華康古印體(P)" w:eastAsia="華康古印體(P)" w:hAnsi="華康細圓體(P)" w:hint="eastAsia"/>
          <w:b/>
          <w:bCs/>
          <w:sz w:val="24"/>
          <w:szCs w:val="24"/>
        </w:rPr>
        <w:t>以別神代替耶和華的，他們的愁苦必加增。他們所澆奠的血我不獻上，我嘴唇也不提別神的名號。</w:t>
      </w:r>
      <w:bookmarkEnd w:id="1"/>
      <w:r w:rsidR="008C5D36" w:rsidRPr="00C57F4A">
        <w:rPr>
          <w:rFonts w:hAnsi="華康細圓體(P)" w:hint="eastAsia"/>
          <w:sz w:val="24"/>
          <w:szCs w:val="24"/>
        </w:rPr>
        <w:t>」</w:t>
      </w:r>
      <w:r w:rsidR="008C5D36" w:rsidRPr="00E95D07">
        <w:rPr>
          <w:rFonts w:hAnsi="華康細圓體(P)" w:hint="eastAsia"/>
          <w:sz w:val="24"/>
          <w:szCs w:val="24"/>
        </w:rPr>
        <w:t>使徒</w:t>
      </w:r>
      <w:r w:rsidR="008C5D36">
        <w:rPr>
          <w:rFonts w:hint="eastAsia"/>
          <w:sz w:val="24"/>
          <w:szCs w:val="24"/>
        </w:rPr>
        <w:t>保羅也說：「</w:t>
      </w:r>
      <w:r w:rsidR="008C5D36" w:rsidRPr="00A70C58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除</w:t>
      </w:r>
      <w:r w:rsidR="008C5D3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祂</w:t>
      </w:r>
      <w:r w:rsidR="008C5D36" w:rsidRPr="00A70C58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以外，別無拯救，因為在天下人間，沒有賜下別的名，我們可以靠着得救。</w:t>
      </w:r>
      <w:r w:rsidR="008C5D36">
        <w:rPr>
          <w:rFonts w:hint="eastAsia"/>
          <w:sz w:val="24"/>
          <w:szCs w:val="24"/>
        </w:rPr>
        <w:t>」</w:t>
      </w:r>
      <w:r w:rsidR="00D632C8">
        <w:rPr>
          <w:rFonts w:hAnsi="華康細圓體(P)" w:hint="eastAsia"/>
          <w:sz w:val="24"/>
          <w:szCs w:val="24"/>
        </w:rPr>
        <w:t>就像</w:t>
      </w:r>
      <w:r w:rsidR="00D632C8" w:rsidRPr="00CE71F4">
        <w:rPr>
          <w:sz w:val="24"/>
          <w:szCs w:val="24"/>
        </w:rPr>
        <w:t>航行時的指南針</w:t>
      </w:r>
      <w:r w:rsidR="00D632C8">
        <w:rPr>
          <w:rFonts w:hint="eastAsia"/>
          <w:sz w:val="24"/>
          <w:szCs w:val="24"/>
        </w:rPr>
        <w:t>，</w:t>
      </w:r>
      <w:r w:rsidR="00D632C8" w:rsidRPr="00CE71F4">
        <w:rPr>
          <w:sz w:val="24"/>
          <w:szCs w:val="24"/>
        </w:rPr>
        <w:t>若船長</w:t>
      </w:r>
      <w:r w:rsidR="00D632C8">
        <w:rPr>
          <w:rFonts w:hint="eastAsia"/>
          <w:sz w:val="24"/>
          <w:szCs w:val="24"/>
        </w:rPr>
        <w:t>漠</w:t>
      </w:r>
      <w:r w:rsidR="00D632C8" w:rsidRPr="00CE71F4">
        <w:rPr>
          <w:sz w:val="24"/>
          <w:szCs w:val="24"/>
        </w:rPr>
        <w:t>視指引，轉</w:t>
      </w:r>
      <w:r w:rsidR="00D632C8">
        <w:rPr>
          <w:rFonts w:hint="eastAsia"/>
          <w:sz w:val="24"/>
          <w:szCs w:val="24"/>
        </w:rPr>
        <w:t>去</w:t>
      </w:r>
      <w:r w:rsidR="00D632C8" w:rsidRPr="00CE71F4">
        <w:rPr>
          <w:sz w:val="24"/>
          <w:szCs w:val="24"/>
        </w:rPr>
        <w:t>其他方向</w:t>
      </w:r>
      <w:r w:rsidR="00D632C8">
        <w:rPr>
          <w:rFonts w:ascii="Times New Roman"/>
          <w:sz w:val="24"/>
          <w:szCs w:val="24"/>
        </w:rPr>
        <w:t>→</w:t>
      </w:r>
      <w:r w:rsidR="00D632C8">
        <w:rPr>
          <w:rFonts w:hint="eastAsia"/>
          <w:sz w:val="24"/>
          <w:szCs w:val="24"/>
        </w:rPr>
        <w:t>別神</w:t>
      </w:r>
      <w:r w:rsidR="00D632C8" w:rsidRPr="00CE71F4">
        <w:rPr>
          <w:sz w:val="24"/>
          <w:szCs w:val="24"/>
        </w:rPr>
        <w:t>，最終</w:t>
      </w:r>
      <w:r w:rsidR="00D632C8">
        <w:rPr>
          <w:rFonts w:hint="eastAsia"/>
          <w:sz w:val="24"/>
          <w:szCs w:val="24"/>
        </w:rPr>
        <w:t>只</w:t>
      </w:r>
      <w:r w:rsidR="00D632C8" w:rsidRPr="00CE71F4">
        <w:rPr>
          <w:sz w:val="24"/>
          <w:szCs w:val="24"/>
        </w:rPr>
        <w:t>會迷失，</w:t>
      </w:r>
      <w:r w:rsidR="00D632C8">
        <w:rPr>
          <w:rFonts w:hint="eastAsia"/>
          <w:sz w:val="24"/>
          <w:szCs w:val="24"/>
        </w:rPr>
        <w:t>陰溝裏翻船</w:t>
      </w:r>
      <w:r w:rsidR="00D632C8" w:rsidRPr="00CE71F4">
        <w:rPr>
          <w:sz w:val="24"/>
          <w:szCs w:val="24"/>
        </w:rPr>
        <w:t>。</w:t>
      </w:r>
      <w:r w:rsidR="00A64457">
        <w:rPr>
          <w:rFonts w:hint="eastAsia"/>
          <w:sz w:val="24"/>
          <w:szCs w:val="24"/>
        </w:rPr>
        <w:t>因此，</w:t>
      </w:r>
      <w:r w:rsidR="00A64457" w:rsidRPr="00CE71F4">
        <w:rPr>
          <w:sz w:val="24"/>
          <w:szCs w:val="24"/>
        </w:rPr>
        <w:t>這條誡命</w:t>
      </w:r>
      <w:r w:rsidR="00B9172E">
        <w:rPr>
          <w:rFonts w:hint="eastAsia"/>
          <w:sz w:val="24"/>
          <w:szCs w:val="24"/>
        </w:rPr>
        <w:t>不是</w:t>
      </w:r>
      <w:r w:rsidR="00B9172E" w:rsidRPr="00D43C42">
        <w:rPr>
          <w:rFonts w:hAnsi="華康細圓體(P)"/>
          <w:sz w:val="24"/>
          <w:szCs w:val="24"/>
        </w:rPr>
        <w:t>要攞走</w:t>
      </w:r>
      <w:r w:rsidR="006357C0">
        <w:rPr>
          <w:rFonts w:hAnsi="華康細圓體(P)" w:hint="eastAsia"/>
          <w:sz w:val="24"/>
          <w:szCs w:val="24"/>
        </w:rPr>
        <w:t>人</w:t>
      </w:r>
      <w:r w:rsidR="00B9172E" w:rsidRPr="00D43C42">
        <w:rPr>
          <w:rFonts w:hAnsi="華康細圓體(P)" w:hint="eastAsia"/>
          <w:sz w:val="24"/>
          <w:szCs w:val="24"/>
        </w:rPr>
        <w:t>們的</w:t>
      </w:r>
      <w:r w:rsidR="007A584C">
        <w:rPr>
          <w:rFonts w:hAnsi="華康細圓體(P)" w:hint="eastAsia"/>
          <w:sz w:val="24"/>
          <w:szCs w:val="24"/>
        </w:rPr>
        <w:t>幸福</w:t>
      </w:r>
      <w:r w:rsidR="00B9172E" w:rsidRPr="00D43C42">
        <w:rPr>
          <w:rFonts w:hAnsi="華康細圓體(P)"/>
          <w:sz w:val="24"/>
          <w:szCs w:val="24"/>
        </w:rPr>
        <w:t>，而</w:t>
      </w:r>
      <w:r w:rsidR="00B9172E" w:rsidRPr="00D43C42">
        <w:rPr>
          <w:rFonts w:hAnsi="華康細圓體(P)" w:hint="eastAsia"/>
          <w:sz w:val="24"/>
          <w:szCs w:val="24"/>
        </w:rPr>
        <w:t>是</w:t>
      </w:r>
      <w:r w:rsidR="00D43C42" w:rsidRPr="00D43C42">
        <w:rPr>
          <w:rFonts w:hAnsi="華康細圓體(P)" w:hint="eastAsia"/>
          <w:sz w:val="24"/>
          <w:szCs w:val="24"/>
        </w:rPr>
        <w:t>出於</w:t>
      </w:r>
      <w:r w:rsidR="006357C0">
        <w:rPr>
          <w:rFonts w:hAnsi="華康細圓體(P)" w:hint="eastAsia"/>
          <w:sz w:val="24"/>
          <w:szCs w:val="24"/>
        </w:rPr>
        <w:t xml:space="preserve">　神的</w:t>
      </w:r>
      <w:r w:rsidR="00D43C42" w:rsidRPr="00D43C42">
        <w:rPr>
          <w:rFonts w:hAnsi="華康細圓體(P)" w:hint="eastAsia"/>
          <w:sz w:val="24"/>
          <w:szCs w:val="24"/>
        </w:rPr>
        <w:t>愛，</w:t>
      </w:r>
      <w:r w:rsidR="00B9172E" w:rsidRPr="00D43C42">
        <w:rPr>
          <w:rFonts w:hAnsi="華康細圓體(P)"/>
          <w:sz w:val="24"/>
          <w:szCs w:val="24"/>
        </w:rPr>
        <w:t>要</w:t>
      </w:r>
      <w:r w:rsidR="00D43C42" w:rsidRPr="00D43C42">
        <w:rPr>
          <w:sz w:val="24"/>
          <w:szCs w:val="24"/>
        </w:rPr>
        <w:t>保護</w:t>
      </w:r>
      <w:r w:rsidR="00D43C42" w:rsidRPr="00D43C42">
        <w:rPr>
          <w:rFonts w:hint="eastAsia"/>
          <w:sz w:val="24"/>
          <w:szCs w:val="24"/>
        </w:rPr>
        <w:t>人</w:t>
      </w:r>
      <w:r w:rsidR="00D43C42" w:rsidRPr="00D43C42">
        <w:rPr>
          <w:sz w:val="24"/>
          <w:szCs w:val="24"/>
        </w:rPr>
        <w:t>不再被假神欺騙</w:t>
      </w:r>
      <w:r w:rsidR="00D43C42" w:rsidRPr="00D43C42">
        <w:rPr>
          <w:rFonts w:hint="eastAsia"/>
          <w:sz w:val="24"/>
          <w:szCs w:val="24"/>
        </w:rPr>
        <w:t>，</w:t>
      </w:r>
      <w:r w:rsidR="00B9172E" w:rsidRPr="00D43C42">
        <w:rPr>
          <w:rFonts w:hAnsi="華康細圓體(P)"/>
          <w:sz w:val="24"/>
          <w:szCs w:val="24"/>
        </w:rPr>
        <w:t>將真正、永</w:t>
      </w:r>
      <w:r w:rsidR="002F1798">
        <w:rPr>
          <w:rFonts w:hAnsi="華康細圓體(P)" w:hint="eastAsia"/>
          <w:sz w:val="24"/>
          <w:szCs w:val="24"/>
        </w:rPr>
        <w:t>遠</w:t>
      </w:r>
      <w:r w:rsidR="00B9172E" w:rsidRPr="00D43C42">
        <w:rPr>
          <w:rFonts w:hAnsi="華康細圓體(P)" w:hint="eastAsia"/>
          <w:sz w:val="24"/>
          <w:szCs w:val="24"/>
        </w:rPr>
        <w:t>的</w:t>
      </w:r>
      <w:r w:rsidR="00B9172E" w:rsidRPr="00D43C42">
        <w:rPr>
          <w:rFonts w:hAnsi="華康細圓體(P)"/>
          <w:sz w:val="24"/>
          <w:szCs w:val="24"/>
        </w:rPr>
        <w:t>喜樂賜</w:t>
      </w:r>
      <w:r w:rsidR="00B9172E" w:rsidRPr="00D43C42">
        <w:rPr>
          <w:rFonts w:hAnsi="華康細圓體(P)" w:hint="eastAsia"/>
          <w:sz w:val="24"/>
          <w:szCs w:val="24"/>
        </w:rPr>
        <w:t>給</w:t>
      </w:r>
      <w:r w:rsidR="006357C0">
        <w:rPr>
          <w:rFonts w:hAnsi="華康細圓體(P)" w:hint="eastAsia"/>
          <w:sz w:val="24"/>
          <w:szCs w:val="24"/>
        </w:rPr>
        <w:t>人</w:t>
      </w:r>
      <w:r w:rsidR="00B9172E" w:rsidRPr="00D43C42">
        <w:rPr>
          <w:rFonts w:hAnsi="華康細圓體(P)"/>
          <w:sz w:val="24"/>
          <w:szCs w:val="24"/>
        </w:rPr>
        <w:t>。</w:t>
      </w:r>
    </w:p>
    <w:bookmarkEnd w:id="0"/>
    <w:p w14:paraId="2F5F8091" w14:textId="77777777" w:rsidR="00603E9F" w:rsidRDefault="0028545B" w:rsidP="00C84D92">
      <w:pPr>
        <w:spacing w:line="240" w:lineRule="auto"/>
        <w:rPr>
          <w:rFonts w:hAnsi="華康細圓體(P)"/>
          <w:sz w:val="24"/>
          <w:szCs w:val="24"/>
        </w:rPr>
      </w:pPr>
      <w:r>
        <w:rPr>
          <w:rFonts w:hint="eastAsia"/>
          <w:sz w:val="24"/>
          <w:szCs w:val="24"/>
          <w:lang w:val="en-HK"/>
        </w:rPr>
        <w:t>第二誡</w:t>
      </w:r>
      <w:r w:rsidR="00DF424D">
        <w:rPr>
          <w:rFonts w:hint="eastAsia"/>
          <w:sz w:val="24"/>
          <w:szCs w:val="24"/>
          <w:lang w:val="en-HK"/>
        </w:rPr>
        <w:t>命</w:t>
      </w:r>
      <w:r>
        <w:rPr>
          <w:rFonts w:hint="eastAsia"/>
          <w:sz w:val="24"/>
          <w:szCs w:val="24"/>
          <w:lang w:val="en-HK"/>
        </w:rPr>
        <w:t>是甚麼呢？請看第4-6節：「</w:t>
      </w:r>
      <w:r w:rsidR="0085304D" w:rsidRP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不可為自己雕刻偶像，也不可做甚麼形像彷彿上天、下地和地底下、水中的百物。不可跪拜那些像，也不可事奉它，因為我耶和華你的</w:t>
      </w:r>
      <w:r w:rsid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</w:t>
      </w:r>
      <w:r w:rsidR="0085304D" w:rsidRP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神，是忌邪的</w:t>
      </w:r>
      <w:r w:rsid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</w:t>
      </w:r>
      <w:r w:rsidR="0085304D" w:rsidRP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神。恨我的，我必追討他的罪，自父及子，直到三四代；愛我、守我誡命的，我必向他們發慈愛，直到千代。</w:t>
      </w:r>
      <w:r>
        <w:rPr>
          <w:rFonts w:hint="eastAsia"/>
          <w:sz w:val="24"/>
          <w:szCs w:val="24"/>
          <w:lang w:val="en-HK"/>
        </w:rPr>
        <w:t>」</w:t>
      </w:r>
      <w:r w:rsidR="00336C94">
        <w:rPr>
          <w:rFonts w:hint="eastAsia"/>
          <w:sz w:val="24"/>
          <w:szCs w:val="24"/>
          <w:lang w:val="en-HK"/>
        </w:rPr>
        <w:t>為何人</w:t>
      </w:r>
      <w:r w:rsidR="007A5B74">
        <w:rPr>
          <w:rFonts w:hint="eastAsia"/>
          <w:sz w:val="24"/>
          <w:szCs w:val="24"/>
          <w:lang w:val="en-HK"/>
        </w:rPr>
        <w:t>偏愛</w:t>
      </w:r>
      <w:r w:rsidR="00336C94">
        <w:rPr>
          <w:rFonts w:hint="eastAsia"/>
          <w:sz w:val="24"/>
          <w:szCs w:val="24"/>
          <w:lang w:val="en-HK"/>
        </w:rPr>
        <w:t>為自己雕刻偶像呢？因為它不</w:t>
      </w:r>
      <w:r w:rsidR="00336C94" w:rsidRPr="006D74DE">
        <w:rPr>
          <w:rFonts w:hAnsi="華康細圓體(P)"/>
          <w:sz w:val="24"/>
          <w:szCs w:val="24"/>
        </w:rPr>
        <w:t>會挑戰你，</w:t>
      </w:r>
      <w:r w:rsidR="00336C94" w:rsidRPr="006D74DE">
        <w:rPr>
          <w:rFonts w:hAnsi="華康細圓體(P)" w:hint="eastAsia"/>
          <w:sz w:val="24"/>
          <w:szCs w:val="24"/>
        </w:rPr>
        <w:t>不</w:t>
      </w:r>
      <w:r w:rsidR="00336C94" w:rsidRPr="006D74DE">
        <w:rPr>
          <w:rFonts w:hAnsi="華康細圓體(P)"/>
          <w:sz w:val="24"/>
          <w:szCs w:val="24"/>
        </w:rPr>
        <w:t>會叫你悔改，</w:t>
      </w:r>
      <w:r w:rsidR="00336C94" w:rsidRPr="006D74DE">
        <w:rPr>
          <w:rFonts w:hAnsi="華康細圓體(P)" w:hint="eastAsia"/>
          <w:sz w:val="24"/>
          <w:szCs w:val="24"/>
        </w:rPr>
        <w:t>更不</w:t>
      </w:r>
      <w:r w:rsidR="00336C94" w:rsidRPr="006D74DE">
        <w:rPr>
          <w:rFonts w:hAnsi="華康細圓體(P)"/>
          <w:sz w:val="24"/>
          <w:szCs w:val="24"/>
        </w:rPr>
        <w:t>會打亂你</w:t>
      </w:r>
      <w:r w:rsidR="00336C94" w:rsidRPr="006D74DE">
        <w:rPr>
          <w:rFonts w:hAnsi="華康細圓體(P)" w:hint="eastAsia"/>
          <w:sz w:val="24"/>
          <w:szCs w:val="24"/>
        </w:rPr>
        <w:t>的</w:t>
      </w:r>
      <w:r w:rsidR="00336C94" w:rsidRPr="006D74DE">
        <w:rPr>
          <w:rFonts w:hAnsi="華康細圓體(P)"/>
          <w:sz w:val="24"/>
          <w:szCs w:val="24"/>
        </w:rPr>
        <w:t>計劃</w:t>
      </w:r>
      <w:r w:rsidR="006D74DE" w:rsidRPr="006D74DE">
        <w:rPr>
          <w:rFonts w:hAnsi="華康細圓體(P)" w:hint="eastAsia"/>
          <w:sz w:val="24"/>
          <w:szCs w:val="24"/>
        </w:rPr>
        <w:t>，甚至渴想</w:t>
      </w:r>
      <w:r w:rsidR="006D74DE">
        <w:rPr>
          <w:rFonts w:hAnsi="華康細圓體(P)" w:hint="eastAsia"/>
          <w:sz w:val="24"/>
          <w:szCs w:val="24"/>
        </w:rPr>
        <w:t>它</w:t>
      </w:r>
      <w:r w:rsidR="006D74DE" w:rsidRPr="006D74DE">
        <w:rPr>
          <w:rFonts w:hAnsi="華康細圓體(P)" w:hint="eastAsia"/>
          <w:sz w:val="24"/>
          <w:szCs w:val="24"/>
        </w:rPr>
        <w:t>保佑你</w:t>
      </w:r>
      <w:r w:rsidR="000D07D8">
        <w:rPr>
          <w:rFonts w:hAnsi="華康細圓體(P)" w:hint="eastAsia"/>
          <w:sz w:val="24"/>
          <w:szCs w:val="24"/>
        </w:rPr>
        <w:t>富貴</w:t>
      </w:r>
      <w:r w:rsidR="00336C94" w:rsidRPr="006D74DE">
        <w:rPr>
          <w:rFonts w:hAnsi="華康細圓體(P)"/>
          <w:sz w:val="24"/>
          <w:szCs w:val="24"/>
        </w:rPr>
        <w:t>。</w:t>
      </w:r>
      <w:r w:rsidR="00336C94" w:rsidRPr="006D74DE">
        <w:rPr>
          <w:rFonts w:hAnsi="華康細圓體(P)" w:hint="eastAsia"/>
          <w:sz w:val="24"/>
          <w:szCs w:val="24"/>
        </w:rPr>
        <w:t>相反，</w:t>
      </w:r>
      <w:r w:rsidR="00336C94" w:rsidRPr="006D74DE">
        <w:rPr>
          <w:rFonts w:hAnsi="華康細圓體(P)"/>
          <w:sz w:val="24"/>
          <w:szCs w:val="24"/>
        </w:rPr>
        <w:t>耶和華</w:t>
      </w:r>
      <w:r w:rsidR="00336C94" w:rsidRPr="006D74DE">
        <w:rPr>
          <w:rFonts w:hAnsi="華康細圓體(P)" w:hint="eastAsia"/>
          <w:sz w:val="24"/>
          <w:szCs w:val="24"/>
        </w:rPr>
        <w:t>是</w:t>
      </w:r>
      <w:r w:rsidR="00336C94" w:rsidRPr="006D74DE">
        <w:rPr>
          <w:rFonts w:hAnsi="華康細圓體(P)"/>
          <w:sz w:val="24"/>
          <w:szCs w:val="24"/>
        </w:rPr>
        <w:t>一位會</w:t>
      </w:r>
      <w:r w:rsidR="00336C94" w:rsidRPr="006D74DE">
        <w:rPr>
          <w:rFonts w:hAnsi="華康細圓體(P)" w:hint="eastAsia"/>
          <w:sz w:val="24"/>
          <w:szCs w:val="24"/>
        </w:rPr>
        <w:t>說話的</w:t>
      </w:r>
      <w:r w:rsidR="006D74DE">
        <w:rPr>
          <w:rFonts w:hAnsi="華康細圓體(P)" w:hint="eastAsia"/>
          <w:sz w:val="24"/>
          <w:szCs w:val="24"/>
        </w:rPr>
        <w:t xml:space="preserve">　</w:t>
      </w:r>
      <w:r w:rsidR="00336C94" w:rsidRPr="006D74DE">
        <w:rPr>
          <w:rFonts w:hAnsi="華康細圓體(P)"/>
          <w:sz w:val="24"/>
          <w:szCs w:val="24"/>
        </w:rPr>
        <w:t>神，</w:t>
      </w:r>
      <w:r w:rsidR="00336C94" w:rsidRPr="006D74DE">
        <w:rPr>
          <w:rFonts w:hAnsi="華康細圓體(P)" w:hint="eastAsia"/>
          <w:sz w:val="24"/>
          <w:szCs w:val="24"/>
        </w:rPr>
        <w:t>祂</w:t>
      </w:r>
      <w:r w:rsidR="00336C94" w:rsidRPr="006D74DE">
        <w:rPr>
          <w:rFonts w:hAnsi="華康細圓體(P)"/>
          <w:sz w:val="24"/>
          <w:szCs w:val="24"/>
        </w:rPr>
        <w:t>會頒布誡命，會對罪惡發怒，會呼召</w:t>
      </w:r>
      <w:r w:rsidR="00336C94" w:rsidRPr="006D74DE">
        <w:rPr>
          <w:rFonts w:hAnsi="華康細圓體(P)" w:hint="eastAsia"/>
          <w:sz w:val="24"/>
          <w:szCs w:val="24"/>
        </w:rPr>
        <w:t>人</w:t>
      </w:r>
      <w:r w:rsidR="00336C94" w:rsidRPr="006D74DE">
        <w:rPr>
          <w:rFonts w:hAnsi="華康細圓體(P)"/>
          <w:sz w:val="24"/>
          <w:szCs w:val="24"/>
        </w:rPr>
        <w:t>去過一個聖潔、順服</w:t>
      </w:r>
      <w:r w:rsidR="00336C94" w:rsidRPr="006D74DE">
        <w:rPr>
          <w:rFonts w:hAnsi="華康細圓體(P)" w:hint="eastAsia"/>
          <w:sz w:val="24"/>
          <w:szCs w:val="24"/>
        </w:rPr>
        <w:t>的</w:t>
      </w:r>
      <w:r w:rsidR="00336C94" w:rsidRPr="006D74DE">
        <w:rPr>
          <w:rFonts w:hAnsi="華康細圓體(P)"/>
          <w:sz w:val="24"/>
          <w:szCs w:val="24"/>
        </w:rPr>
        <w:t>生活</w:t>
      </w:r>
      <w:r w:rsidR="00AA1CBE">
        <w:rPr>
          <w:rFonts w:hAnsi="華康細圓體(P)" w:hint="eastAsia"/>
          <w:sz w:val="24"/>
          <w:szCs w:val="24"/>
        </w:rPr>
        <w:t>。但</w:t>
      </w:r>
      <w:r w:rsidR="00D03AEC">
        <w:rPr>
          <w:rFonts w:hAnsi="華康細圓體(P)" w:hint="eastAsia"/>
          <w:sz w:val="24"/>
          <w:szCs w:val="24"/>
        </w:rPr>
        <w:t>惟有愛子耶穌才是那不能看見之　神的像(西1:15)</w:t>
      </w:r>
      <w:r w:rsidR="008914BD">
        <w:rPr>
          <w:rFonts w:hAnsi="華康細圓體(P)" w:hint="eastAsia"/>
          <w:sz w:val="24"/>
          <w:szCs w:val="24"/>
        </w:rPr>
        <w:t>，</w:t>
      </w:r>
      <w:r w:rsidR="008914BD" w:rsidRPr="008914BD">
        <w:rPr>
          <w:rFonts w:hAnsi="華康細圓體(P)" w:hint="eastAsia"/>
          <w:sz w:val="24"/>
          <w:szCs w:val="24"/>
        </w:rPr>
        <w:t>是　神榮耀所發的光輝，是　神本體的真像(來1:3)</w:t>
      </w:r>
      <w:r w:rsidR="009938D4">
        <w:rPr>
          <w:rFonts w:hAnsi="華康細圓體(P)" w:hint="eastAsia"/>
          <w:sz w:val="24"/>
          <w:szCs w:val="24"/>
        </w:rPr>
        <w:t>，充充滿滿的有恩典和真理</w:t>
      </w:r>
      <w:r w:rsidR="00D03AEC">
        <w:rPr>
          <w:rFonts w:hAnsi="華康細圓體(P)" w:hint="eastAsia"/>
          <w:sz w:val="24"/>
          <w:szCs w:val="24"/>
        </w:rPr>
        <w:t>。</w:t>
      </w:r>
      <w:r w:rsidR="00336C94" w:rsidRPr="006D74DE">
        <w:rPr>
          <w:rFonts w:hAnsi="華康細圓體(P)" w:hint="eastAsia"/>
          <w:sz w:val="24"/>
          <w:szCs w:val="24"/>
        </w:rPr>
        <w:t>可是，人容易</w:t>
      </w:r>
      <w:r w:rsidR="009938D4">
        <w:rPr>
          <w:rFonts w:hAnsi="華康細圓體(P)" w:hint="eastAsia"/>
          <w:sz w:val="24"/>
          <w:szCs w:val="24"/>
        </w:rPr>
        <w:t>隨己意</w:t>
      </w:r>
      <w:r w:rsidR="00336C94" w:rsidRPr="006D74DE">
        <w:rPr>
          <w:rFonts w:hAnsi="華康細圓體(P)" w:hint="eastAsia"/>
          <w:sz w:val="24"/>
          <w:szCs w:val="24"/>
        </w:rPr>
        <w:t xml:space="preserve">把　</w:t>
      </w:r>
      <w:r w:rsidR="00336C94" w:rsidRPr="006D74DE">
        <w:rPr>
          <w:rFonts w:hAnsi="華康細圓體(P)"/>
          <w:sz w:val="24"/>
          <w:szCs w:val="24"/>
        </w:rPr>
        <w:t>神當</w:t>
      </w:r>
      <w:r w:rsidR="006D74DE">
        <w:rPr>
          <w:rFonts w:hAnsi="華康細圓體(P)" w:hint="eastAsia"/>
          <w:sz w:val="24"/>
          <w:szCs w:val="24"/>
        </w:rPr>
        <w:t>成</w:t>
      </w:r>
      <w:r w:rsidR="00336C94" w:rsidRPr="006D74DE">
        <w:rPr>
          <w:rFonts w:hAnsi="華康細圓體(P)"/>
          <w:sz w:val="24"/>
          <w:szCs w:val="24"/>
        </w:rPr>
        <w:t>「許願池」</w:t>
      </w:r>
      <w:r w:rsidR="00EA42C6">
        <w:rPr>
          <w:rFonts w:hAnsi="華康細圓體(P)" w:hint="eastAsia"/>
          <w:sz w:val="24"/>
          <w:szCs w:val="24"/>
        </w:rPr>
        <w:t>、「搖錢樹」</w:t>
      </w:r>
      <w:r w:rsidR="00336C94" w:rsidRPr="006D74DE">
        <w:rPr>
          <w:rFonts w:hAnsi="華康細圓體(P)" w:hint="eastAsia"/>
          <w:sz w:val="24"/>
          <w:szCs w:val="24"/>
        </w:rPr>
        <w:t>，</w:t>
      </w:r>
      <w:r w:rsidR="00336C94" w:rsidRPr="006D74DE">
        <w:rPr>
          <w:rFonts w:hAnsi="華康細圓體(P)"/>
          <w:sz w:val="24"/>
          <w:szCs w:val="24"/>
        </w:rPr>
        <w:t>呼之則來，揮之則去。</w:t>
      </w:r>
      <w:r w:rsidR="002C3696">
        <w:rPr>
          <w:rFonts w:hAnsi="華康細圓體(P)" w:hint="eastAsia"/>
          <w:sz w:val="24"/>
          <w:szCs w:val="24"/>
        </w:rPr>
        <w:t>人</w:t>
      </w:r>
      <w:r w:rsidR="002C3696" w:rsidRPr="0083203D">
        <w:rPr>
          <w:rFonts w:hAnsi="華康細圓體(P)"/>
          <w:sz w:val="24"/>
          <w:szCs w:val="24"/>
        </w:rPr>
        <w:t>敬拜</w:t>
      </w:r>
      <w:r w:rsidR="002C3696" w:rsidRPr="0083203D">
        <w:rPr>
          <w:rFonts w:hAnsi="華康細圓體(P)" w:hint="eastAsia"/>
          <w:sz w:val="24"/>
          <w:szCs w:val="24"/>
        </w:rPr>
        <w:t xml:space="preserve">　神</w:t>
      </w:r>
      <w:r w:rsidR="002C3696" w:rsidRPr="0083203D">
        <w:rPr>
          <w:rFonts w:hAnsi="華康細圓體(P)"/>
          <w:sz w:val="24"/>
          <w:szCs w:val="24"/>
        </w:rPr>
        <w:t>，意味將自己</w:t>
      </w:r>
      <w:r w:rsidR="002C3696" w:rsidRPr="0083203D">
        <w:rPr>
          <w:rFonts w:hAnsi="華康細圓體(P)" w:hint="eastAsia"/>
          <w:sz w:val="24"/>
          <w:szCs w:val="24"/>
        </w:rPr>
        <w:t>的</w:t>
      </w:r>
      <w:r w:rsidR="002C3696" w:rsidRPr="0083203D">
        <w:rPr>
          <w:rFonts w:hAnsi="華康細圓體(P)"/>
          <w:sz w:val="24"/>
          <w:szCs w:val="24"/>
        </w:rPr>
        <w:t>主權交出，</w:t>
      </w:r>
      <w:r w:rsidR="00B15BED">
        <w:rPr>
          <w:rFonts w:hAnsi="華康細圓體(P)" w:hint="eastAsia"/>
          <w:sz w:val="24"/>
          <w:szCs w:val="24"/>
        </w:rPr>
        <w:t>降</w:t>
      </w:r>
      <w:r w:rsidR="002C3696" w:rsidRPr="0083203D">
        <w:rPr>
          <w:rFonts w:hAnsi="華康細圓體(P)"/>
          <w:sz w:val="24"/>
          <w:szCs w:val="24"/>
        </w:rPr>
        <w:t>服</w:t>
      </w:r>
      <w:r w:rsidR="002C3696" w:rsidRPr="0083203D">
        <w:rPr>
          <w:rFonts w:hAnsi="華康細圓體(P)" w:hint="eastAsia"/>
          <w:sz w:val="24"/>
          <w:szCs w:val="24"/>
        </w:rPr>
        <w:t>祂的</w:t>
      </w:r>
      <w:r w:rsidR="002C3696" w:rsidRPr="0083203D">
        <w:rPr>
          <w:rFonts w:hAnsi="華康細圓體(P)"/>
          <w:sz w:val="24"/>
          <w:szCs w:val="24"/>
        </w:rPr>
        <w:t>旨意</w:t>
      </w:r>
      <w:r w:rsidR="00C84D92">
        <w:rPr>
          <w:rFonts w:hAnsi="華康細圓體(P)" w:hint="eastAsia"/>
          <w:sz w:val="24"/>
          <w:szCs w:val="24"/>
        </w:rPr>
        <w:t>。</w:t>
      </w:r>
      <w:r w:rsidR="002C3696" w:rsidRPr="0083203D">
        <w:rPr>
          <w:rFonts w:hAnsi="華康細圓體(P)" w:hint="eastAsia"/>
          <w:sz w:val="24"/>
          <w:szCs w:val="24"/>
        </w:rPr>
        <w:t>即使在靈性低潮，或</w:t>
      </w:r>
      <w:r w:rsidR="002C3696" w:rsidRPr="0083203D">
        <w:rPr>
          <w:rFonts w:hAnsi="華康細圓體(P)"/>
          <w:sz w:val="24"/>
          <w:szCs w:val="24"/>
        </w:rPr>
        <w:t>屋漏偏逢連夜雨</w:t>
      </w:r>
      <w:r w:rsidR="002C3696" w:rsidRPr="0083203D">
        <w:rPr>
          <w:rFonts w:hAnsi="華康細圓體(P)" w:hint="eastAsia"/>
          <w:sz w:val="24"/>
          <w:szCs w:val="24"/>
        </w:rPr>
        <w:t>，</w:t>
      </w:r>
      <w:r w:rsidR="007F40A5">
        <w:rPr>
          <w:rFonts w:hAnsi="華康細圓體(P)" w:hint="eastAsia"/>
          <w:sz w:val="24"/>
          <w:szCs w:val="24"/>
        </w:rPr>
        <w:t>叫</w:t>
      </w:r>
      <w:r w:rsidR="002C3696" w:rsidRPr="0083203D">
        <w:rPr>
          <w:rFonts w:hAnsi="華康細圓體(P)"/>
          <w:sz w:val="24"/>
          <w:szCs w:val="24"/>
        </w:rPr>
        <w:t>人感到</w:t>
      </w:r>
      <w:r w:rsidR="002B578A">
        <w:rPr>
          <w:rFonts w:hAnsi="華康細圓體(P)" w:hint="eastAsia"/>
          <w:sz w:val="24"/>
          <w:szCs w:val="24"/>
        </w:rPr>
        <w:t>十分</w:t>
      </w:r>
      <w:r w:rsidR="002C3696" w:rsidRPr="0083203D">
        <w:rPr>
          <w:rFonts w:hAnsi="華康細圓體(P)"/>
          <w:sz w:val="24"/>
          <w:szCs w:val="24"/>
        </w:rPr>
        <w:t>沮喪和無助</w:t>
      </w:r>
      <w:r w:rsidR="002C3696" w:rsidRPr="0083203D">
        <w:rPr>
          <w:rFonts w:hAnsi="華康細圓體(P)" w:hint="eastAsia"/>
          <w:sz w:val="24"/>
          <w:szCs w:val="24"/>
        </w:rPr>
        <w:t>；卻</w:t>
      </w:r>
      <w:r w:rsidR="002C3696" w:rsidRPr="0083203D">
        <w:rPr>
          <w:rFonts w:hAnsi="華康細圓體(P)"/>
          <w:sz w:val="24"/>
          <w:szCs w:val="24"/>
        </w:rPr>
        <w:t>仍選擇去讀經、祈禱、返教會</w:t>
      </w:r>
      <w:r w:rsidR="00C84D92">
        <w:rPr>
          <w:rFonts w:hAnsi="華康細圓體(P)" w:hint="eastAsia"/>
          <w:sz w:val="24"/>
          <w:szCs w:val="24"/>
        </w:rPr>
        <w:t>，</w:t>
      </w:r>
      <w:r w:rsidR="002C3696" w:rsidRPr="0083203D">
        <w:rPr>
          <w:rFonts w:hAnsi="華康細圓體(P)" w:hint="eastAsia"/>
          <w:sz w:val="24"/>
          <w:szCs w:val="24"/>
        </w:rPr>
        <w:t>表達出</w:t>
      </w:r>
      <w:r w:rsidR="002C3696" w:rsidRPr="0083203D">
        <w:rPr>
          <w:rFonts w:hAnsi="華康細圓體(P)"/>
          <w:sz w:val="24"/>
          <w:szCs w:val="24"/>
        </w:rPr>
        <w:t>「</w:t>
      </w:r>
      <w:r w:rsidR="002C3696" w:rsidRPr="0083203D">
        <w:rPr>
          <w:rFonts w:hAnsi="華康細圓體(P)" w:hint="eastAsia"/>
          <w:sz w:val="24"/>
          <w:szCs w:val="24"/>
        </w:rPr>
        <w:t xml:space="preserve">　</w:t>
      </w:r>
      <w:r w:rsidR="002C3696" w:rsidRPr="0083203D">
        <w:rPr>
          <w:rFonts w:hAnsi="華康細圓體(P)"/>
          <w:sz w:val="24"/>
          <w:szCs w:val="24"/>
        </w:rPr>
        <w:t>神啊，我敬拜</w:t>
      </w:r>
      <w:r w:rsidR="002C3696" w:rsidRPr="0083203D">
        <w:rPr>
          <w:rFonts w:hAnsi="華康細圓體(P)" w:hint="eastAsia"/>
          <w:sz w:val="24"/>
          <w:szCs w:val="24"/>
        </w:rPr>
        <w:t>祢</w:t>
      </w:r>
      <w:r w:rsidR="002C3696" w:rsidRPr="0083203D">
        <w:rPr>
          <w:rFonts w:hAnsi="華康細圓體(P)"/>
          <w:sz w:val="24"/>
          <w:szCs w:val="24"/>
        </w:rPr>
        <w:t>，</w:t>
      </w:r>
      <w:r w:rsidR="00C84D92">
        <w:rPr>
          <w:rFonts w:hAnsi="華康細圓體(P)" w:hint="eastAsia"/>
          <w:sz w:val="24"/>
          <w:szCs w:val="24"/>
        </w:rPr>
        <w:t>不是</w:t>
      </w:r>
      <w:r w:rsidR="00B371AA">
        <w:rPr>
          <w:rFonts w:hAnsi="華康細圓體(P)" w:hint="eastAsia"/>
          <w:sz w:val="24"/>
          <w:szCs w:val="24"/>
        </w:rPr>
        <w:t>想</w:t>
      </w:r>
      <w:r w:rsidR="002C3696" w:rsidRPr="0083203D">
        <w:rPr>
          <w:rFonts w:hAnsi="華康細圓體(P)"/>
          <w:sz w:val="24"/>
          <w:szCs w:val="24"/>
        </w:rPr>
        <w:t>你俾我</w:t>
      </w:r>
      <w:r w:rsidR="002C3696" w:rsidRPr="0083203D">
        <w:rPr>
          <w:rFonts w:hAnsi="華康細圓體(P)" w:hint="eastAsia"/>
          <w:sz w:val="24"/>
          <w:szCs w:val="24"/>
        </w:rPr>
        <w:t>甚麼</w:t>
      </w:r>
      <w:proofErr w:type="spellStart"/>
      <w:r w:rsidR="00B15BED">
        <w:rPr>
          <w:rFonts w:hAnsi="華康細圓體(P)" w:hint="eastAsia"/>
          <w:sz w:val="24"/>
          <w:szCs w:val="24"/>
        </w:rPr>
        <w:t>Jetso</w:t>
      </w:r>
      <w:proofErr w:type="spellEnd"/>
      <w:r w:rsidR="002C3696" w:rsidRPr="0083203D">
        <w:rPr>
          <w:rFonts w:hAnsi="華康細圓體(P)" w:hint="eastAsia"/>
          <w:sz w:val="24"/>
          <w:szCs w:val="24"/>
        </w:rPr>
        <w:t>，或成就我</w:t>
      </w:r>
      <w:r w:rsidR="002B578A">
        <w:rPr>
          <w:rFonts w:hAnsi="華康細圓體(P)" w:hint="eastAsia"/>
          <w:sz w:val="24"/>
          <w:szCs w:val="24"/>
        </w:rPr>
        <w:t>所</w:t>
      </w:r>
      <w:r w:rsidR="002C3696" w:rsidRPr="0083203D">
        <w:rPr>
          <w:rFonts w:hAnsi="華康細圓體(P)" w:hint="eastAsia"/>
          <w:sz w:val="24"/>
          <w:szCs w:val="24"/>
        </w:rPr>
        <w:t>想</w:t>
      </w:r>
      <w:r w:rsidR="00A83502" w:rsidRPr="0083203D">
        <w:rPr>
          <w:rFonts w:hAnsi="華康細圓體(P)" w:hint="eastAsia"/>
          <w:sz w:val="24"/>
          <w:szCs w:val="24"/>
        </w:rPr>
        <w:t>望</w:t>
      </w:r>
      <w:r w:rsidR="002C3696" w:rsidRPr="0083203D">
        <w:rPr>
          <w:rFonts w:hAnsi="華康細圓體(P)" w:hint="eastAsia"/>
          <w:sz w:val="24"/>
          <w:szCs w:val="24"/>
        </w:rPr>
        <w:t>的事</w:t>
      </w:r>
      <w:r w:rsidR="002C3696" w:rsidRPr="0083203D">
        <w:rPr>
          <w:rFonts w:hAnsi="華康細圓體(P)"/>
          <w:sz w:val="24"/>
          <w:szCs w:val="24"/>
        </w:rPr>
        <w:t>，</w:t>
      </w:r>
      <w:r w:rsidR="00B15BED">
        <w:rPr>
          <w:rFonts w:hAnsi="華康細圓體(P)" w:hint="eastAsia"/>
          <w:sz w:val="24"/>
          <w:szCs w:val="24"/>
        </w:rPr>
        <w:t>更</w:t>
      </w:r>
      <w:r w:rsidR="00C84D92">
        <w:rPr>
          <w:rFonts w:hAnsi="華康細圓體(P)" w:hint="eastAsia"/>
          <w:sz w:val="24"/>
          <w:szCs w:val="24"/>
        </w:rPr>
        <w:t>是</w:t>
      </w:r>
      <w:r w:rsidR="002C3696" w:rsidRPr="0083203D">
        <w:rPr>
          <w:rFonts w:hAnsi="華康細圓體(P)"/>
          <w:sz w:val="24"/>
          <w:szCs w:val="24"/>
        </w:rPr>
        <w:t>因為</w:t>
      </w:r>
      <w:r w:rsidR="00A83502" w:rsidRPr="0083203D">
        <w:rPr>
          <w:rFonts w:hAnsi="華康細圓體(P)" w:hint="eastAsia"/>
          <w:sz w:val="24"/>
          <w:szCs w:val="24"/>
        </w:rPr>
        <w:t>祢</w:t>
      </w:r>
      <w:r w:rsidR="002C3696" w:rsidRPr="0083203D">
        <w:rPr>
          <w:rFonts w:hAnsi="華康細圓體(P)"/>
          <w:sz w:val="24"/>
          <w:szCs w:val="24"/>
        </w:rPr>
        <w:t>本身</w:t>
      </w:r>
      <w:r w:rsidR="00AA1CBE">
        <w:rPr>
          <w:rFonts w:hAnsi="華康細圓體(P)" w:hint="eastAsia"/>
          <w:sz w:val="24"/>
          <w:szCs w:val="24"/>
        </w:rPr>
        <w:t>是</w:t>
      </w:r>
      <w:r w:rsidR="00A83502" w:rsidRPr="0083203D">
        <w:rPr>
          <w:rFonts w:hAnsi="華康細圓體(P)" w:hint="eastAsia"/>
          <w:sz w:val="24"/>
          <w:szCs w:val="24"/>
        </w:rPr>
        <w:t xml:space="preserve">　</w:t>
      </w:r>
      <w:r w:rsidR="002C3696" w:rsidRPr="0083203D">
        <w:rPr>
          <w:rFonts w:hAnsi="華康細圓體(P)"/>
          <w:sz w:val="24"/>
          <w:szCs w:val="24"/>
        </w:rPr>
        <w:t>神，配得</w:t>
      </w:r>
      <w:r w:rsidR="00A83502" w:rsidRPr="0083203D">
        <w:rPr>
          <w:rFonts w:hAnsi="華康細圓體(P)" w:hint="eastAsia"/>
          <w:sz w:val="24"/>
          <w:szCs w:val="24"/>
        </w:rPr>
        <w:t>我獻上</w:t>
      </w:r>
      <w:r w:rsidR="00EA42C6">
        <w:rPr>
          <w:rFonts w:hAnsi="華康細圓體(P)" w:hint="eastAsia"/>
          <w:sz w:val="24"/>
          <w:szCs w:val="24"/>
        </w:rPr>
        <w:t>全心</w:t>
      </w:r>
      <w:r w:rsidR="002C3696" w:rsidRPr="0083203D">
        <w:rPr>
          <w:rFonts w:hAnsi="華康細圓體(P)"/>
          <w:sz w:val="24"/>
          <w:szCs w:val="24"/>
        </w:rPr>
        <w:t>敬拜。</w:t>
      </w:r>
      <w:r w:rsidR="00A83502" w:rsidRPr="0083203D">
        <w:rPr>
          <w:rFonts w:hAnsi="華康細圓體(P)" w:hint="eastAsia"/>
          <w:sz w:val="24"/>
          <w:szCs w:val="24"/>
        </w:rPr>
        <w:t>」</w:t>
      </w:r>
      <w:r w:rsidR="008710C8" w:rsidRPr="0083203D">
        <w:rPr>
          <w:rFonts w:hAnsi="華康細圓體(P)" w:hint="eastAsia"/>
          <w:sz w:val="24"/>
          <w:szCs w:val="24"/>
        </w:rPr>
        <w:t>耶穌說：「</w:t>
      </w:r>
      <w:bookmarkStart w:id="2" w:name="John.4.24"/>
      <w:r w:rsidR="0083203D">
        <w:rPr>
          <w:rFonts w:ascii="華康古印體(P)" w:eastAsia="華康古印體(P)" w:hint="eastAsia"/>
          <w:b/>
          <w:bCs/>
          <w:sz w:val="24"/>
          <w:szCs w:val="24"/>
        </w:rPr>
        <w:t xml:space="preserve">　神</w:t>
      </w:r>
      <w:r w:rsidR="0083203D" w:rsidRPr="0083203D">
        <w:rPr>
          <w:rFonts w:ascii="華康古印體(P)" w:eastAsia="華康古印體(P)" w:hint="eastAsia"/>
          <w:b/>
          <w:bCs/>
          <w:sz w:val="24"/>
          <w:szCs w:val="24"/>
        </w:rPr>
        <w:t>是個靈，所以拜祂的，必須用心靈和誠實拜祂。</w:t>
      </w:r>
      <w:bookmarkEnd w:id="2"/>
      <w:r w:rsidR="00AA1CBE">
        <w:rPr>
          <w:rFonts w:hAnsi="華康細圓體(P)" w:hint="eastAsia"/>
          <w:sz w:val="24"/>
          <w:szCs w:val="24"/>
        </w:rPr>
        <w:t>(約4:24)</w:t>
      </w:r>
      <w:r w:rsidR="008710C8" w:rsidRPr="0083203D">
        <w:rPr>
          <w:rFonts w:hAnsi="華康細圓體(P)" w:hint="eastAsia"/>
          <w:sz w:val="24"/>
          <w:szCs w:val="24"/>
        </w:rPr>
        <w:t>」</w:t>
      </w:r>
      <w:r w:rsidR="00AA1CBE">
        <w:rPr>
          <w:rFonts w:hAnsi="華康細圓體(P)" w:hint="eastAsia"/>
          <w:sz w:val="24"/>
          <w:szCs w:val="24"/>
        </w:rPr>
        <w:t>(詩115:8)</w:t>
      </w:r>
      <w:r w:rsidR="001D63BB">
        <w:rPr>
          <w:rFonts w:hAnsi="華康細圓體(P)" w:hint="eastAsia"/>
          <w:sz w:val="24"/>
          <w:szCs w:val="24"/>
        </w:rPr>
        <w:t>就</w:t>
      </w:r>
      <w:r w:rsidR="00AA1CBE">
        <w:rPr>
          <w:rFonts w:hAnsi="華康細圓體(P)" w:hint="eastAsia"/>
          <w:sz w:val="24"/>
          <w:szCs w:val="24"/>
        </w:rPr>
        <w:t>拜偶像的人說：「</w:t>
      </w:r>
      <w:bookmarkStart w:id="3" w:name="Ps.115.8"/>
      <w:r w:rsidR="00AA1CBE" w:rsidRPr="00AA1CBE">
        <w:rPr>
          <w:rFonts w:ascii="華康古印體(P)" w:eastAsia="華康古印體(P)" w:hAnsi="華康細圓體(P)" w:hint="eastAsia"/>
          <w:b/>
          <w:bCs/>
          <w:sz w:val="24"/>
          <w:szCs w:val="24"/>
        </w:rPr>
        <w:t>造它的要和它一樣，凡靠它的也要如此。</w:t>
      </w:r>
      <w:bookmarkEnd w:id="3"/>
      <w:r w:rsidR="00AA1CBE">
        <w:rPr>
          <w:rFonts w:hAnsi="華康細圓體(P)" w:hint="eastAsia"/>
          <w:sz w:val="24"/>
          <w:szCs w:val="24"/>
        </w:rPr>
        <w:t>」惟有人</w:t>
      </w:r>
      <w:r w:rsidR="00AA1CBE" w:rsidRPr="00AA1CBE">
        <w:rPr>
          <w:rFonts w:hAnsi="華康細圓體(P)"/>
          <w:sz w:val="24"/>
          <w:szCs w:val="24"/>
        </w:rPr>
        <w:t>敬拜</w:t>
      </w:r>
      <w:r w:rsidR="00AA1CBE" w:rsidRPr="00AA1CBE">
        <w:rPr>
          <w:rFonts w:hAnsi="華康細圓體(P)" w:hint="eastAsia"/>
          <w:sz w:val="24"/>
          <w:szCs w:val="24"/>
        </w:rPr>
        <w:t xml:space="preserve">　</w:t>
      </w:r>
      <w:r w:rsidR="00AA1CBE" w:rsidRPr="00AA1CBE">
        <w:rPr>
          <w:rFonts w:hAnsi="華康細圓體(P)"/>
          <w:sz w:val="24"/>
          <w:szCs w:val="24"/>
        </w:rPr>
        <w:t>神，</w:t>
      </w:r>
      <w:r w:rsidR="00AA1CBE" w:rsidRPr="00AA1CBE">
        <w:rPr>
          <w:rFonts w:hAnsi="華康細圓體(P)" w:hint="eastAsia"/>
          <w:sz w:val="24"/>
          <w:szCs w:val="24"/>
        </w:rPr>
        <w:t>才</w:t>
      </w:r>
      <w:r w:rsidR="00AA1CBE" w:rsidRPr="00AA1CBE">
        <w:rPr>
          <w:rFonts w:hAnsi="華康細圓體(P)"/>
          <w:sz w:val="24"/>
          <w:szCs w:val="24"/>
        </w:rPr>
        <w:t>越發像祂的榮美！</w:t>
      </w:r>
      <w:r w:rsidR="00583DEA" w:rsidRPr="00AA1CBE">
        <w:rPr>
          <w:rFonts w:hAnsi="華康細圓體(P)" w:hint="eastAsia"/>
          <w:sz w:val="24"/>
          <w:szCs w:val="24"/>
        </w:rPr>
        <w:t xml:space="preserve">　</w:t>
      </w:r>
      <w:r w:rsidR="00583DEA">
        <w:rPr>
          <w:rFonts w:hAnsi="華康細圓體(P)" w:hint="eastAsia"/>
          <w:sz w:val="24"/>
          <w:szCs w:val="24"/>
        </w:rPr>
        <w:t>神也</w:t>
      </w:r>
      <w:r w:rsidR="00B371AA">
        <w:rPr>
          <w:rFonts w:hAnsi="華康細圓體(P)" w:hint="eastAsia"/>
          <w:sz w:val="24"/>
          <w:szCs w:val="24"/>
        </w:rPr>
        <w:t>稱</w:t>
      </w:r>
      <w:r w:rsidR="00583DEA">
        <w:rPr>
          <w:rFonts w:hAnsi="華康細圓體(P)" w:hint="eastAsia"/>
          <w:sz w:val="24"/>
          <w:szCs w:val="24"/>
        </w:rPr>
        <w:t>自己是「</w:t>
      </w:r>
      <w:r w:rsidR="00583DEA" w:rsidRPr="0085304D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忌邪</w:t>
      </w:r>
      <w:r w:rsidR="00583DEA">
        <w:rPr>
          <w:rFonts w:hAnsi="華康細圓體(P)" w:hint="eastAsia"/>
          <w:sz w:val="24"/>
          <w:szCs w:val="24"/>
        </w:rPr>
        <w:t>」的，英文</w:t>
      </w:r>
      <w:r w:rsidR="00B371AA">
        <w:rPr>
          <w:rFonts w:hAnsi="華康細圓體(P)" w:hint="eastAsia"/>
          <w:sz w:val="24"/>
          <w:szCs w:val="24"/>
        </w:rPr>
        <w:t>是</w:t>
      </w:r>
      <w:r w:rsidR="00583DEA">
        <w:rPr>
          <w:rFonts w:hAnsi="華康細圓體(P)"/>
          <w:sz w:val="24"/>
          <w:szCs w:val="24"/>
        </w:rPr>
        <w:t>“</w:t>
      </w:r>
      <w:r w:rsidR="00583DEA">
        <w:rPr>
          <w:rFonts w:hAnsi="華康細圓體(P)" w:hint="eastAsia"/>
          <w:sz w:val="24"/>
          <w:szCs w:val="24"/>
        </w:rPr>
        <w:t>jealous</w:t>
      </w:r>
      <w:r w:rsidR="00583DEA">
        <w:rPr>
          <w:rFonts w:hAnsi="華康細圓體(P)"/>
          <w:sz w:val="24"/>
          <w:szCs w:val="24"/>
        </w:rPr>
        <w:t>”</w:t>
      </w:r>
      <w:r w:rsidR="0095720F">
        <w:rPr>
          <w:rFonts w:hAnsi="華康細圓體(P)" w:hint="eastAsia"/>
          <w:sz w:val="24"/>
          <w:szCs w:val="24"/>
        </w:rPr>
        <w:t>。</w:t>
      </w:r>
      <w:r w:rsidR="00B371AA">
        <w:rPr>
          <w:rFonts w:hAnsi="華康細圓體(P)" w:hint="eastAsia"/>
          <w:sz w:val="24"/>
          <w:szCs w:val="24"/>
        </w:rPr>
        <w:t>跟</w:t>
      </w:r>
      <w:r w:rsidR="00B371AA">
        <w:rPr>
          <w:rFonts w:hAnsi="華康細圓體(P)"/>
          <w:sz w:val="24"/>
          <w:szCs w:val="24"/>
        </w:rPr>
        <w:t>“</w:t>
      </w:r>
      <w:r w:rsidR="00B371AA">
        <w:rPr>
          <w:rFonts w:hAnsi="華康細圓體(P)" w:hint="eastAsia"/>
          <w:sz w:val="24"/>
          <w:szCs w:val="24"/>
        </w:rPr>
        <w:t>envy</w:t>
      </w:r>
      <w:r w:rsidR="00B371AA">
        <w:rPr>
          <w:rFonts w:hAnsi="華康細圓體(P)"/>
          <w:sz w:val="24"/>
          <w:szCs w:val="24"/>
        </w:rPr>
        <w:t>”</w:t>
      </w:r>
      <w:r w:rsidR="00B371AA">
        <w:rPr>
          <w:rFonts w:hAnsi="華康細圓體(P)" w:hint="eastAsia"/>
          <w:sz w:val="24"/>
          <w:szCs w:val="24"/>
        </w:rPr>
        <w:t>不同，並非指對別人擁有而自己冇</w:t>
      </w:r>
      <w:r w:rsidR="00D54B76">
        <w:rPr>
          <w:rFonts w:hAnsi="華康細圓體(P)" w:hint="eastAsia"/>
          <w:sz w:val="24"/>
          <w:szCs w:val="24"/>
        </w:rPr>
        <w:t>時，</w:t>
      </w:r>
      <w:r w:rsidR="00B371AA">
        <w:rPr>
          <w:rFonts w:hAnsi="華康細圓體(P)" w:hint="eastAsia"/>
          <w:sz w:val="24"/>
          <w:szCs w:val="24"/>
        </w:rPr>
        <w:t>所產生的負面情緒；</w:t>
      </w:r>
      <w:r w:rsidR="00707891">
        <w:rPr>
          <w:rFonts w:hAnsi="華康細圓體(P)" w:hint="eastAsia"/>
          <w:sz w:val="24"/>
          <w:szCs w:val="24"/>
        </w:rPr>
        <w:t>乃是擔心失去</w:t>
      </w:r>
      <w:r w:rsidR="00B9664E">
        <w:rPr>
          <w:rFonts w:hAnsi="華康細圓體(P)" w:hint="eastAsia"/>
          <w:sz w:val="24"/>
          <w:szCs w:val="24"/>
        </w:rPr>
        <w:t>或怕被搶走</w:t>
      </w:r>
      <w:r w:rsidR="00707891">
        <w:rPr>
          <w:rFonts w:hAnsi="華康細圓體(P)" w:hint="eastAsia"/>
          <w:sz w:val="24"/>
          <w:szCs w:val="24"/>
        </w:rPr>
        <w:t>自己擁有的</w:t>
      </w:r>
      <w:r w:rsidR="00917953">
        <w:rPr>
          <w:rFonts w:hAnsi="華康細圓體(P)" w:hint="eastAsia"/>
          <w:sz w:val="24"/>
          <w:szCs w:val="24"/>
        </w:rPr>
        <w:t>(一般指愛人、財寶、成果)</w:t>
      </w:r>
      <w:r w:rsidR="00707891">
        <w:rPr>
          <w:rFonts w:hAnsi="華康細圓體(P)" w:hint="eastAsia"/>
          <w:sz w:val="24"/>
          <w:szCs w:val="24"/>
        </w:rPr>
        <w:t>，</w:t>
      </w:r>
      <w:r w:rsidR="00D54B76">
        <w:rPr>
          <w:rFonts w:hAnsi="華康細圓體(P)" w:hint="eastAsia"/>
          <w:sz w:val="24"/>
          <w:szCs w:val="24"/>
        </w:rPr>
        <w:t>所</w:t>
      </w:r>
      <w:r w:rsidR="00707891">
        <w:rPr>
          <w:rFonts w:hAnsi="華康細圓體(P)" w:hint="eastAsia"/>
          <w:sz w:val="24"/>
          <w:szCs w:val="24"/>
        </w:rPr>
        <w:t>生出的</w:t>
      </w:r>
      <w:r w:rsidR="0055341D">
        <w:rPr>
          <w:rFonts w:hAnsi="華康細圓體(P)" w:hint="eastAsia"/>
          <w:sz w:val="24"/>
          <w:szCs w:val="24"/>
        </w:rPr>
        <w:t>強烈</w:t>
      </w:r>
      <w:r w:rsidR="00707891">
        <w:rPr>
          <w:rFonts w:hAnsi="華康細圓體(P)" w:hint="eastAsia"/>
          <w:sz w:val="24"/>
          <w:szCs w:val="24"/>
        </w:rPr>
        <w:t>嫉妒。</w:t>
      </w:r>
      <w:r w:rsidR="00A11D55">
        <w:rPr>
          <w:rFonts w:hAnsi="華康細圓體(P)" w:hint="eastAsia"/>
          <w:sz w:val="24"/>
          <w:szCs w:val="24"/>
        </w:rPr>
        <w:t>藉此顯明　神</w:t>
      </w:r>
      <w:r w:rsidR="00690D75">
        <w:rPr>
          <w:rFonts w:hAnsi="華康細圓體(P)" w:hint="eastAsia"/>
          <w:sz w:val="24"/>
          <w:szCs w:val="24"/>
        </w:rPr>
        <w:t>極之珍視和</w:t>
      </w:r>
      <w:r w:rsidR="00A11D55">
        <w:rPr>
          <w:rFonts w:hAnsi="華康細圓體(P)" w:hint="eastAsia"/>
          <w:sz w:val="24"/>
          <w:szCs w:val="24"/>
        </w:rPr>
        <w:t>深愛我們</w:t>
      </w:r>
      <w:r w:rsidR="00D54B76">
        <w:rPr>
          <w:rFonts w:hAnsi="華康細圓體(P)" w:hint="eastAsia"/>
          <w:sz w:val="24"/>
          <w:szCs w:val="24"/>
          <w:lang w:eastAsia="zh-HK"/>
        </w:rPr>
        <w:t>，不容假神來傷害</w:t>
      </w:r>
      <w:r w:rsidR="00A11D55">
        <w:rPr>
          <w:rFonts w:hAnsi="華康細圓體(P)" w:hint="eastAsia"/>
          <w:sz w:val="24"/>
          <w:szCs w:val="24"/>
        </w:rPr>
        <w:t>。</w:t>
      </w:r>
      <w:r w:rsidR="008A65ED">
        <w:rPr>
          <w:rFonts w:hAnsi="華康細圓體(P)" w:hint="eastAsia"/>
          <w:sz w:val="24"/>
          <w:szCs w:val="24"/>
        </w:rPr>
        <w:t>另外，偶像文化</w:t>
      </w:r>
      <w:r w:rsidR="005211E0">
        <w:rPr>
          <w:rFonts w:hAnsi="華康細圓體(P)" w:hint="eastAsia"/>
          <w:sz w:val="24"/>
          <w:szCs w:val="24"/>
        </w:rPr>
        <w:t>帶來的</w:t>
      </w:r>
      <w:r w:rsidR="008A65ED">
        <w:rPr>
          <w:rFonts w:hAnsi="華康細圓體(P)" w:hint="eastAsia"/>
          <w:sz w:val="24"/>
          <w:szCs w:val="24"/>
        </w:rPr>
        <w:t>禍</w:t>
      </w:r>
      <w:r w:rsidR="003D6DD2">
        <w:rPr>
          <w:rFonts w:hAnsi="華康細圓體(P)" w:hint="eastAsia"/>
          <w:sz w:val="24"/>
          <w:szCs w:val="24"/>
        </w:rPr>
        <w:t>根</w:t>
      </w:r>
      <w:r w:rsidR="008A65ED">
        <w:rPr>
          <w:rFonts w:hAnsi="華康細圓體(P)" w:hint="eastAsia"/>
          <w:sz w:val="24"/>
          <w:szCs w:val="24"/>
        </w:rPr>
        <w:t>也會延續下去，</w:t>
      </w:r>
      <w:r w:rsidR="00FB33AC" w:rsidRPr="00BF2028">
        <w:rPr>
          <w:rFonts w:hAnsi="華康細圓體(P)"/>
          <w:sz w:val="24"/>
          <w:szCs w:val="24"/>
        </w:rPr>
        <w:t>一個拜偶像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家</w:t>
      </w:r>
      <w:r w:rsidR="002A7E5F">
        <w:rPr>
          <w:rFonts w:hAnsi="華康細圓體(P)" w:hint="eastAsia"/>
          <w:sz w:val="24"/>
          <w:szCs w:val="24"/>
        </w:rPr>
        <w:t>族</w:t>
      </w:r>
      <w:r w:rsidR="00FB33AC" w:rsidRPr="00BF2028">
        <w:rPr>
          <w:rFonts w:hAnsi="華康細圓體(P)"/>
          <w:sz w:val="24"/>
          <w:szCs w:val="24"/>
        </w:rPr>
        <w:t>，所傳承</w:t>
      </w:r>
      <w:r w:rsidR="00BF2028" w:rsidRPr="00BF2028">
        <w:rPr>
          <w:rFonts w:hAnsi="華康細圓體(P)" w:hint="eastAsia"/>
          <w:sz w:val="24"/>
          <w:szCs w:val="24"/>
        </w:rPr>
        <w:t>的是</w:t>
      </w:r>
      <w:r w:rsidR="00FB33AC" w:rsidRPr="00BF2028">
        <w:rPr>
          <w:rFonts w:hAnsi="華康細圓體(P)"/>
          <w:sz w:val="24"/>
          <w:szCs w:val="24"/>
        </w:rPr>
        <w:t>一套錯誤</w:t>
      </w:r>
      <w:r w:rsidR="00BF2028" w:rsidRPr="00BF2028">
        <w:rPr>
          <w:rFonts w:hAnsi="華康細圓體(P)" w:hint="eastAsia"/>
          <w:sz w:val="24"/>
          <w:szCs w:val="24"/>
        </w:rPr>
        <w:t>價值標準</w:t>
      </w:r>
      <w:r w:rsidR="00FB33AC" w:rsidRPr="00BF2028">
        <w:rPr>
          <w:rFonts w:hAnsi="華康細圓體(P)"/>
          <w:sz w:val="24"/>
          <w:szCs w:val="24"/>
        </w:rPr>
        <w:t>。</w:t>
      </w:r>
      <w:r w:rsidR="00FB33AC" w:rsidRPr="00BF2028">
        <w:rPr>
          <w:rFonts w:hAnsi="華康細圓體(P)" w:hint="eastAsia"/>
          <w:sz w:val="24"/>
          <w:szCs w:val="24"/>
        </w:rPr>
        <w:t>相反，</w:t>
      </w:r>
      <w:r w:rsidR="00FB33AC" w:rsidRPr="00BF2028">
        <w:rPr>
          <w:rFonts w:hAnsi="華康細圓體(P)"/>
          <w:sz w:val="24"/>
          <w:szCs w:val="24"/>
        </w:rPr>
        <w:t>一個敬畏</w:t>
      </w:r>
      <w:r w:rsidR="00BF2028" w:rsidRPr="00BF2028">
        <w:rPr>
          <w:rFonts w:hAnsi="華康細圓體(P)" w:hint="eastAsia"/>
          <w:sz w:val="24"/>
          <w:szCs w:val="24"/>
        </w:rPr>
        <w:t xml:space="preserve">　</w:t>
      </w:r>
      <w:r w:rsidR="00FB33AC" w:rsidRPr="00BF2028">
        <w:rPr>
          <w:rFonts w:hAnsi="華康細圓體(P)"/>
          <w:sz w:val="24"/>
          <w:szCs w:val="24"/>
        </w:rPr>
        <w:t>神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家庭，</w:t>
      </w:r>
      <w:r w:rsidR="00761296">
        <w:rPr>
          <w:rFonts w:hAnsi="華康細圓體(P)" w:hint="eastAsia"/>
          <w:sz w:val="24"/>
          <w:szCs w:val="24"/>
        </w:rPr>
        <w:t>遺</w:t>
      </w:r>
      <w:r w:rsidR="00BF2028" w:rsidRPr="00BF2028">
        <w:rPr>
          <w:rFonts w:hAnsi="華康細圓體(P)" w:hint="eastAsia"/>
          <w:sz w:val="24"/>
          <w:szCs w:val="24"/>
        </w:rPr>
        <w:t>下的是</w:t>
      </w:r>
      <w:r w:rsidR="00FB33AC" w:rsidRPr="00BF2028">
        <w:rPr>
          <w:rFonts w:hAnsi="華康細圓體(P)"/>
          <w:sz w:val="24"/>
          <w:szCs w:val="24"/>
        </w:rPr>
        <w:t>對</w:t>
      </w:r>
      <w:r w:rsidR="00BF2028" w:rsidRPr="00BF2028">
        <w:rPr>
          <w:rFonts w:hAnsi="華康細圓體(P)" w:hint="eastAsia"/>
          <w:sz w:val="24"/>
          <w:szCs w:val="24"/>
        </w:rPr>
        <w:t xml:space="preserve">　</w:t>
      </w:r>
      <w:r w:rsidR="00FB33AC" w:rsidRPr="00BF2028">
        <w:rPr>
          <w:rFonts w:hAnsi="華康細圓體(P)"/>
          <w:sz w:val="24"/>
          <w:szCs w:val="24"/>
        </w:rPr>
        <w:t>神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信靠、聖經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真理、禱告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生活、彼此相愛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榜樣</w:t>
      </w:r>
      <w:r w:rsidR="00BF2028" w:rsidRPr="00BF2028">
        <w:rPr>
          <w:rFonts w:hAnsi="華康細圓體(P)" w:hint="eastAsia"/>
          <w:sz w:val="24"/>
          <w:szCs w:val="24"/>
        </w:rPr>
        <w:t>……</w:t>
      </w:r>
      <w:r w:rsidR="00FB33AC" w:rsidRPr="00BF2028">
        <w:rPr>
          <w:rFonts w:hAnsi="華康細圓體(P)"/>
          <w:sz w:val="24"/>
          <w:szCs w:val="24"/>
        </w:rPr>
        <w:t>。</w:t>
      </w:r>
      <w:r w:rsidR="00FB33AC" w:rsidRPr="00BF2028">
        <w:rPr>
          <w:rFonts w:hAnsi="華康細圓體(P)" w:hint="eastAsia"/>
          <w:sz w:val="24"/>
          <w:szCs w:val="24"/>
        </w:rPr>
        <w:t>這時候，</w:t>
      </w:r>
      <w:r w:rsidR="00BF2028" w:rsidRPr="00BF2028">
        <w:rPr>
          <w:rFonts w:hAnsi="華康細圓體(P)" w:hint="eastAsia"/>
          <w:sz w:val="24"/>
          <w:szCs w:val="24"/>
        </w:rPr>
        <w:t xml:space="preserve">　</w:t>
      </w:r>
      <w:r w:rsidR="00FB33AC" w:rsidRPr="00BF2028">
        <w:rPr>
          <w:rFonts w:hAnsi="華康細圓體(P)" w:hint="eastAsia"/>
          <w:sz w:val="24"/>
          <w:szCs w:val="24"/>
        </w:rPr>
        <w:t>神</w:t>
      </w:r>
      <w:r w:rsidR="00BF2028" w:rsidRPr="00BF2028">
        <w:rPr>
          <w:rFonts w:hAnsi="華康細圓體(P)" w:hint="eastAsia"/>
          <w:sz w:val="24"/>
          <w:szCs w:val="24"/>
        </w:rPr>
        <w:t>的</w:t>
      </w:r>
      <w:r w:rsidR="00FB33AC" w:rsidRPr="00BF2028">
        <w:rPr>
          <w:rFonts w:hAnsi="華康細圓體(P)"/>
          <w:sz w:val="24"/>
          <w:szCs w:val="24"/>
        </w:rPr>
        <w:t>祝福</w:t>
      </w:r>
      <w:r w:rsidR="00BF2028" w:rsidRPr="00BF2028">
        <w:rPr>
          <w:rFonts w:hAnsi="華康細圓體(P)" w:hint="eastAsia"/>
          <w:sz w:val="24"/>
          <w:szCs w:val="24"/>
        </w:rPr>
        <w:t>不</w:t>
      </w:r>
      <w:r w:rsidR="00FB33AC" w:rsidRPr="00BF2028">
        <w:rPr>
          <w:rFonts w:hAnsi="華康細圓體(P)"/>
          <w:sz w:val="24"/>
          <w:szCs w:val="24"/>
        </w:rPr>
        <w:t>單止</w:t>
      </w:r>
      <w:r w:rsidR="00BA458F" w:rsidRPr="00BA458F">
        <w:rPr>
          <w:rFonts w:hAnsi="華康細圓體(P)"/>
          <w:sz w:val="24"/>
          <w:szCs w:val="24"/>
        </w:rPr>
        <w:t>遠超過罪的破壞力</w:t>
      </w:r>
      <w:r w:rsidR="00FB33AC" w:rsidRPr="00BF2028">
        <w:rPr>
          <w:rFonts w:hAnsi="華康細圓體(P)"/>
          <w:sz w:val="24"/>
          <w:szCs w:val="24"/>
        </w:rPr>
        <w:t>，更</w:t>
      </w:r>
      <w:r w:rsidR="00BF2028" w:rsidRPr="00BF2028">
        <w:rPr>
          <w:rFonts w:hAnsi="華康細圓體(P)" w:hint="eastAsia"/>
          <w:sz w:val="24"/>
          <w:szCs w:val="24"/>
        </w:rPr>
        <w:t>流</w:t>
      </w:r>
      <w:r w:rsidR="00956926">
        <w:rPr>
          <w:rFonts w:hAnsi="華康細圓體(P)" w:hint="eastAsia"/>
          <w:sz w:val="24"/>
          <w:szCs w:val="24"/>
        </w:rPr>
        <w:t>至</w:t>
      </w:r>
      <w:r w:rsidR="00FB33AC" w:rsidRPr="00BF2028">
        <w:rPr>
          <w:rFonts w:hAnsi="華康細圓體(P)"/>
          <w:sz w:val="24"/>
          <w:szCs w:val="24"/>
        </w:rPr>
        <w:t>子子孫孫，千秋萬代</w:t>
      </w:r>
      <w:r w:rsidR="00BF2028" w:rsidRPr="00BF2028">
        <w:rPr>
          <w:rFonts w:hAnsi="華康細圓體(P)" w:hint="eastAsia"/>
          <w:sz w:val="24"/>
          <w:szCs w:val="24"/>
        </w:rPr>
        <w:t>！</w:t>
      </w:r>
    </w:p>
    <w:p w14:paraId="7DD41077" w14:textId="77777777" w:rsidR="00626FC3" w:rsidRPr="00C84D92" w:rsidRDefault="00436DAC" w:rsidP="00C84D92">
      <w:pPr>
        <w:spacing w:line="240" w:lineRule="auto"/>
        <w:rPr>
          <w:rFonts w:hAnsi="華康細圓體(P)" w:hint="eastAsia"/>
          <w:sz w:val="24"/>
          <w:szCs w:val="24"/>
        </w:rPr>
      </w:pPr>
      <w:r>
        <w:rPr>
          <w:rFonts w:hAnsi="華康細圓體(P)" w:hint="eastAsia"/>
          <w:sz w:val="24"/>
          <w:szCs w:val="24"/>
        </w:rPr>
        <w:t>請看第7節：「</w:t>
      </w:r>
      <w:r w:rsidRPr="00436DAC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不可妄稱耶和華你</w:t>
      </w:r>
      <w:r w:rsidR="00640F97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</w:t>
      </w:r>
      <w:r w:rsidRPr="00436DAC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神的名，因為妄稱耶和華名的，耶和華必不以他為無罪。</w:t>
      </w:r>
      <w:r>
        <w:rPr>
          <w:rFonts w:hAnsi="華康細圓體(P)" w:hint="eastAsia"/>
          <w:sz w:val="24"/>
          <w:szCs w:val="24"/>
        </w:rPr>
        <w:t>」</w:t>
      </w:r>
      <w:r w:rsidR="002A0EC5">
        <w:rPr>
          <w:rFonts w:hAnsi="華康細圓體(P)" w:hint="eastAsia"/>
          <w:sz w:val="24"/>
          <w:szCs w:val="24"/>
        </w:rPr>
        <w:t>耶穌禱告時說：</w:t>
      </w:r>
      <w:r w:rsidR="002A0EC5" w:rsidRPr="002A0EC5">
        <w:rPr>
          <w:rFonts w:hAnsi="華康細圓體(P)" w:hint="eastAsia"/>
          <w:sz w:val="24"/>
          <w:szCs w:val="24"/>
        </w:rPr>
        <w:t>「</w:t>
      </w:r>
      <w:r w:rsidR="002A0EC5" w:rsidRPr="002A0EC5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我們在天上的父，願人都尊</w:t>
      </w:r>
      <w:r w:rsidR="00D62B1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祢</w:t>
      </w:r>
      <w:r w:rsidR="002A0EC5" w:rsidRPr="002A0EC5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的名為聖。</w:t>
      </w:r>
      <w:r w:rsidR="002A0EC5" w:rsidRPr="002A0EC5">
        <w:rPr>
          <w:rFonts w:hint="eastAsia"/>
          <w:sz w:val="24"/>
          <w:szCs w:val="24"/>
          <w:lang w:val="en-HK"/>
        </w:rPr>
        <w:t>」</w:t>
      </w:r>
      <w:r w:rsidR="002A0EC5">
        <w:rPr>
          <w:rFonts w:hint="eastAsia"/>
          <w:sz w:val="24"/>
          <w:szCs w:val="24"/>
          <w:lang w:val="en-HK"/>
        </w:rPr>
        <w:t>(</w:t>
      </w:r>
      <w:r w:rsidR="002A0EC5" w:rsidRPr="002A0EC5">
        <w:rPr>
          <w:sz w:val="24"/>
          <w:szCs w:val="24"/>
          <w:lang w:val="en-HK"/>
        </w:rPr>
        <w:t>太6:9</w:t>
      </w:r>
      <w:r w:rsidR="002A0EC5" w:rsidRPr="002A0EC5">
        <w:rPr>
          <w:rFonts w:hint="eastAsia"/>
          <w:sz w:val="24"/>
          <w:szCs w:val="24"/>
          <w:lang w:val="en-HK"/>
        </w:rPr>
        <w:t>下</w:t>
      </w:r>
      <w:r w:rsidR="002A0EC5">
        <w:rPr>
          <w:rFonts w:hint="eastAsia"/>
          <w:sz w:val="24"/>
          <w:szCs w:val="24"/>
          <w:lang w:val="en-HK"/>
        </w:rPr>
        <w:t>)</w:t>
      </w:r>
      <w:r w:rsidR="006B0AA8">
        <w:rPr>
          <w:rFonts w:hint="eastAsia"/>
          <w:sz w:val="24"/>
          <w:szCs w:val="24"/>
          <w:lang w:val="en-HK"/>
        </w:rPr>
        <w:t>信徒</w:t>
      </w:r>
      <w:r w:rsidR="006B0AA8" w:rsidRPr="002D336D">
        <w:rPr>
          <w:rFonts w:hAnsi="華康細圓體(P)"/>
          <w:sz w:val="24"/>
          <w:szCs w:val="24"/>
        </w:rPr>
        <w:t>都是披</w:t>
      </w:r>
      <w:r w:rsidR="006B0AA8" w:rsidRPr="002D336D">
        <w:rPr>
          <w:rFonts w:hAnsi="華康細圓體(P)" w:hint="eastAsia"/>
          <w:sz w:val="24"/>
          <w:szCs w:val="24"/>
        </w:rPr>
        <w:t>著</w:t>
      </w:r>
      <w:r w:rsidR="006B0AA8" w:rsidRPr="002D336D">
        <w:rPr>
          <w:rFonts w:hAnsi="華康細圓體(P)"/>
          <w:sz w:val="24"/>
          <w:szCs w:val="24"/>
        </w:rPr>
        <w:t>「耶和華」這個品牌的代言人。</w:t>
      </w:r>
      <w:r w:rsidR="006B0AA8" w:rsidRPr="002D336D">
        <w:rPr>
          <w:rFonts w:hAnsi="華康細圓體(P)" w:hint="eastAsia"/>
          <w:sz w:val="24"/>
          <w:szCs w:val="24"/>
        </w:rPr>
        <w:t>我們不時聽見，</w:t>
      </w:r>
      <w:r w:rsidR="00305B67" w:rsidRPr="002D336D">
        <w:rPr>
          <w:rFonts w:hAnsi="華康細圓體(P)" w:hint="eastAsia"/>
          <w:sz w:val="24"/>
          <w:szCs w:val="24"/>
        </w:rPr>
        <w:t>有</w:t>
      </w:r>
      <w:r w:rsidR="006B0AA8" w:rsidRPr="002D336D">
        <w:rPr>
          <w:rFonts w:hAnsi="華康細圓體(P)" w:hint="eastAsia"/>
          <w:sz w:val="24"/>
          <w:szCs w:val="24"/>
        </w:rPr>
        <w:t>品牌代言人因爆出不可告人的秘密，損害公司形象就</w:t>
      </w:r>
      <w:r w:rsidR="00305B67" w:rsidRPr="002D336D">
        <w:rPr>
          <w:rFonts w:hAnsi="華康細圓體(P)" w:hint="eastAsia"/>
          <w:sz w:val="24"/>
          <w:szCs w:val="24"/>
        </w:rPr>
        <w:t>被</w:t>
      </w:r>
      <w:r w:rsidR="006B0AA8" w:rsidRPr="002D336D">
        <w:rPr>
          <w:rFonts w:hAnsi="華康細圓體(P)" w:hint="eastAsia"/>
          <w:sz w:val="24"/>
          <w:szCs w:val="24"/>
        </w:rPr>
        <w:t>立刻終止合</w:t>
      </w:r>
      <w:r w:rsidR="00941861">
        <w:rPr>
          <w:rFonts w:hAnsi="華康細圓體(P)" w:hint="eastAsia"/>
          <w:sz w:val="24"/>
          <w:szCs w:val="24"/>
        </w:rPr>
        <w:t>約</w:t>
      </w:r>
      <w:r w:rsidR="006B0AA8" w:rsidRPr="002D336D">
        <w:rPr>
          <w:rFonts w:hAnsi="華康細圓體(P)" w:hint="eastAsia"/>
          <w:sz w:val="24"/>
          <w:szCs w:val="24"/>
        </w:rPr>
        <w:t>，更</w:t>
      </w:r>
      <w:r w:rsidR="002D336D" w:rsidRPr="002D336D">
        <w:rPr>
          <w:rFonts w:hAnsi="華康細圓體(P)" w:hint="eastAsia"/>
          <w:sz w:val="24"/>
          <w:szCs w:val="24"/>
        </w:rPr>
        <w:t>要</w:t>
      </w:r>
      <w:r w:rsidR="00305B67" w:rsidRPr="002D336D">
        <w:rPr>
          <w:rFonts w:hAnsi="華康細圓體(P)" w:hint="eastAsia"/>
          <w:sz w:val="24"/>
          <w:szCs w:val="24"/>
        </w:rPr>
        <w:t>面臨</w:t>
      </w:r>
      <w:r w:rsidR="006B0AA8" w:rsidRPr="002D336D">
        <w:rPr>
          <w:rFonts w:hAnsi="華康細圓體(P)" w:hint="eastAsia"/>
          <w:sz w:val="24"/>
          <w:szCs w:val="24"/>
        </w:rPr>
        <w:t>巨額賠償。</w:t>
      </w:r>
      <w:r w:rsidR="002D336D" w:rsidRPr="002D336D">
        <w:rPr>
          <w:rFonts w:hAnsi="華康細圓體(P)" w:hint="eastAsia"/>
          <w:sz w:val="24"/>
          <w:szCs w:val="24"/>
        </w:rPr>
        <w:t>(</w:t>
      </w:r>
      <w:r w:rsidR="002D336D" w:rsidRPr="002D336D">
        <w:rPr>
          <w:rFonts w:hAnsi="華康細圓體(P)"/>
          <w:sz w:val="24"/>
          <w:szCs w:val="24"/>
        </w:rPr>
        <w:t>撒上2:30</w:t>
      </w:r>
      <w:r w:rsidR="002D336D" w:rsidRPr="002D336D">
        <w:rPr>
          <w:rFonts w:hAnsi="華康細圓體(P)" w:hint="eastAsia"/>
          <w:sz w:val="24"/>
          <w:szCs w:val="24"/>
        </w:rPr>
        <w:t>下)</w:t>
      </w:r>
      <w:r w:rsidR="002D336D" w:rsidRPr="002D336D">
        <w:rPr>
          <w:rFonts w:hAnsi="華康細圓體(P)"/>
          <w:sz w:val="24"/>
          <w:szCs w:val="24"/>
        </w:rPr>
        <w:t>說：「</w:t>
      </w:r>
      <w:r w:rsidR="00192008">
        <w:rPr>
          <w:rFonts w:ascii="華康古印體(P)" w:eastAsia="華康古印體(P)" w:hAnsi="華康細圓體(P)" w:hint="eastAsia"/>
          <w:b/>
          <w:bCs/>
          <w:sz w:val="24"/>
          <w:szCs w:val="24"/>
        </w:rPr>
        <w:t>因為尊重</w:t>
      </w:r>
      <w:r w:rsidR="002D336D" w:rsidRPr="002D336D">
        <w:rPr>
          <w:rFonts w:ascii="華康古印體(P)" w:eastAsia="華康古印體(P)" w:hAnsi="華康細圓體(P)" w:hint="eastAsia"/>
          <w:b/>
          <w:bCs/>
          <w:sz w:val="24"/>
          <w:szCs w:val="24"/>
        </w:rPr>
        <w:t>我的，我必</w:t>
      </w:r>
      <w:r w:rsidR="00192008">
        <w:rPr>
          <w:rFonts w:ascii="華康古印體(P)" w:eastAsia="華康古印體(P)" w:hAnsi="華康細圓體(P)" w:hint="eastAsia"/>
          <w:b/>
          <w:bCs/>
          <w:sz w:val="24"/>
          <w:szCs w:val="24"/>
        </w:rPr>
        <w:t>重看他</w:t>
      </w:r>
      <w:r w:rsidR="002D336D" w:rsidRPr="002D336D">
        <w:rPr>
          <w:rFonts w:ascii="華康古印體(P)" w:eastAsia="華康古印體(P)" w:hAnsi="華康細圓體(P)" w:hint="eastAsia"/>
          <w:b/>
          <w:bCs/>
          <w:sz w:val="24"/>
          <w:szCs w:val="24"/>
        </w:rPr>
        <w:t>；藐視我的，</w:t>
      </w:r>
      <w:r w:rsidR="00192008">
        <w:rPr>
          <w:rFonts w:ascii="華康古印體(P)" w:eastAsia="華康古印體(P)" w:hAnsi="華康細圓體(P)" w:hint="eastAsia"/>
          <w:b/>
          <w:bCs/>
          <w:sz w:val="24"/>
          <w:szCs w:val="24"/>
        </w:rPr>
        <w:t>他</w:t>
      </w:r>
      <w:r w:rsidR="002D336D" w:rsidRPr="002D336D">
        <w:rPr>
          <w:rFonts w:ascii="華康古印體(P)" w:eastAsia="華康古印體(P)" w:hAnsi="華康細圓體(P)" w:hint="eastAsia"/>
          <w:b/>
          <w:bCs/>
          <w:sz w:val="24"/>
          <w:szCs w:val="24"/>
        </w:rPr>
        <w:t>必被輕視。</w:t>
      </w:r>
      <w:r w:rsidR="002D336D" w:rsidRPr="002D336D">
        <w:rPr>
          <w:rFonts w:hAnsi="華康細圓體(P)"/>
          <w:sz w:val="24"/>
          <w:szCs w:val="24"/>
        </w:rPr>
        <w:t>」</w:t>
      </w:r>
      <w:r w:rsidR="003A4FFD">
        <w:rPr>
          <w:rFonts w:hAnsi="華康細圓體(P)" w:hint="eastAsia"/>
          <w:sz w:val="24"/>
          <w:szCs w:val="24"/>
        </w:rPr>
        <w:t>請</w:t>
      </w:r>
      <w:r w:rsidR="00195A01">
        <w:rPr>
          <w:rFonts w:hAnsi="華康細圓體(P)" w:hint="eastAsia"/>
          <w:sz w:val="24"/>
          <w:szCs w:val="24"/>
        </w:rPr>
        <w:t>一起讀</w:t>
      </w:r>
      <w:r w:rsidR="003A4FFD">
        <w:rPr>
          <w:rFonts w:hAnsi="華康細圓體(P)" w:hint="eastAsia"/>
          <w:sz w:val="24"/>
          <w:szCs w:val="24"/>
        </w:rPr>
        <w:t>第8-11節</w:t>
      </w:r>
      <w:r w:rsidR="00195A01">
        <w:rPr>
          <w:rFonts w:hAnsi="華康細圓體(P)" w:hint="eastAsia"/>
          <w:sz w:val="24"/>
          <w:szCs w:val="24"/>
        </w:rPr>
        <w:t>：「</w:t>
      </w:r>
      <w:r w:rsidR="001236F6" w:rsidRPr="001236F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當記念安息日，守為聖日。六日要勞碌做你一切的工，但第七日是向耶和華你</w:t>
      </w:r>
      <w:r w:rsidR="00D062E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</w:t>
      </w:r>
      <w:r w:rsidR="001236F6" w:rsidRPr="001236F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神當守的安息日。這一日你和你的兒女、僕婢、牲畜，並你城裏寄居的客旅，無論何工都不可做，因為六日之內，耶和華造天、地、海和其中的萬物，第七日便安息，所以耶和華賜福與安息日，定為聖日。</w:t>
      </w:r>
      <w:r w:rsidR="00195A01">
        <w:rPr>
          <w:rFonts w:hAnsi="華康細圓體(P)" w:hint="eastAsia"/>
          <w:sz w:val="24"/>
          <w:szCs w:val="24"/>
        </w:rPr>
        <w:t>」</w:t>
      </w:r>
      <w:r w:rsidR="00E16D72">
        <w:rPr>
          <w:rFonts w:hAnsi="華康細圓體(P)" w:hint="eastAsia"/>
          <w:sz w:val="24"/>
          <w:szCs w:val="24"/>
        </w:rPr>
        <w:t>身處</w:t>
      </w:r>
      <w:r w:rsidR="00CF36D6">
        <w:rPr>
          <w:rFonts w:hAnsi="華康細圓體(P)" w:hint="eastAsia"/>
          <w:sz w:val="24"/>
          <w:szCs w:val="24"/>
        </w:rPr>
        <w:t>在一個</w:t>
      </w:r>
      <w:r w:rsidR="00E16D72">
        <w:rPr>
          <w:rFonts w:hAnsi="華康細圓體(P)" w:hint="eastAsia"/>
          <w:sz w:val="24"/>
          <w:szCs w:val="24"/>
        </w:rPr>
        <w:t>節奏急速</w:t>
      </w:r>
      <w:r w:rsidR="004B4F9C">
        <w:rPr>
          <w:rFonts w:hAnsi="華康細圓體(P)" w:hint="eastAsia"/>
          <w:sz w:val="24"/>
          <w:szCs w:val="24"/>
        </w:rPr>
        <w:t>和</w:t>
      </w:r>
      <w:r w:rsidR="00CF36D6">
        <w:rPr>
          <w:rFonts w:hAnsi="華康細圓體(P)" w:hint="eastAsia"/>
          <w:sz w:val="24"/>
          <w:szCs w:val="24"/>
        </w:rPr>
        <w:t>異常</w:t>
      </w:r>
      <w:r w:rsidR="004B4F9C">
        <w:rPr>
          <w:rFonts w:hAnsi="華康細圓體(P)" w:hint="eastAsia"/>
          <w:sz w:val="24"/>
          <w:szCs w:val="24"/>
        </w:rPr>
        <w:t>繁忙</w:t>
      </w:r>
      <w:r w:rsidR="00E16D72">
        <w:rPr>
          <w:rFonts w:hAnsi="華康細圓體(P)" w:hint="eastAsia"/>
          <w:sz w:val="24"/>
          <w:szCs w:val="24"/>
        </w:rPr>
        <w:t>的社會，</w:t>
      </w:r>
      <w:r w:rsidR="00CF36D6">
        <w:rPr>
          <w:rFonts w:hAnsi="華康細圓體(P)" w:hint="eastAsia"/>
          <w:sz w:val="24"/>
          <w:szCs w:val="24"/>
        </w:rPr>
        <w:t>不少時候，</w:t>
      </w:r>
      <w:r w:rsidR="00E16D72">
        <w:rPr>
          <w:rFonts w:hAnsi="華康細圓體(P)" w:hint="eastAsia"/>
          <w:sz w:val="24"/>
          <w:szCs w:val="24"/>
        </w:rPr>
        <w:t>守安息日已</w:t>
      </w:r>
      <w:r w:rsidR="004B4F9C">
        <w:rPr>
          <w:rFonts w:hAnsi="華康細圓體(P)" w:hint="eastAsia"/>
          <w:sz w:val="24"/>
          <w:szCs w:val="24"/>
        </w:rPr>
        <w:t>被</w:t>
      </w:r>
      <w:r w:rsidR="00E16D72">
        <w:rPr>
          <w:rFonts w:hAnsi="華康細圓體(P)" w:hint="eastAsia"/>
          <w:sz w:val="24"/>
          <w:szCs w:val="24"/>
        </w:rPr>
        <w:t>看為</w:t>
      </w:r>
      <w:r w:rsidR="004B4F9C">
        <w:rPr>
          <w:rFonts w:hAnsi="華康細圓體(P)" w:hint="eastAsia"/>
          <w:sz w:val="24"/>
          <w:szCs w:val="24"/>
        </w:rPr>
        <w:t>是</w:t>
      </w:r>
      <w:r w:rsidR="00E16D72">
        <w:rPr>
          <w:rFonts w:hAnsi="華康細圓體(P)" w:hint="eastAsia"/>
          <w:sz w:val="24"/>
          <w:szCs w:val="24"/>
        </w:rPr>
        <w:t>一件奢侈的事。然而，</w:t>
      </w:r>
      <w:r w:rsidR="000D2A8D">
        <w:rPr>
          <w:rFonts w:hAnsi="華康細圓體(P)" w:hint="eastAsia"/>
          <w:sz w:val="24"/>
          <w:szCs w:val="24"/>
        </w:rPr>
        <w:t xml:space="preserve">　神以六天創造，第七日安息，表示　神好清楚人的設計</w:t>
      </w:r>
      <w:r w:rsidR="0052340A">
        <w:rPr>
          <w:rFonts w:hAnsi="華康細圓體(P)" w:hint="eastAsia"/>
          <w:sz w:val="24"/>
          <w:szCs w:val="24"/>
        </w:rPr>
        <w:t>和構造</w:t>
      </w:r>
      <w:r w:rsidR="00591189">
        <w:rPr>
          <w:rFonts w:hAnsi="華康細圓體(P)" w:hint="eastAsia"/>
          <w:sz w:val="24"/>
          <w:szCs w:val="24"/>
        </w:rPr>
        <w:t>。</w:t>
      </w:r>
      <w:r w:rsidR="000D2A8D">
        <w:rPr>
          <w:rFonts w:hAnsi="華康細圓體(P)" w:hint="eastAsia"/>
          <w:sz w:val="24"/>
          <w:szCs w:val="24"/>
        </w:rPr>
        <w:t>今日發明出人型機械人可自行更換電</w:t>
      </w:r>
      <w:r w:rsidR="00B956A1">
        <w:rPr>
          <w:rFonts w:hAnsi="華康細圓體(P)" w:hint="eastAsia"/>
          <w:sz w:val="24"/>
          <w:szCs w:val="24"/>
        </w:rPr>
        <w:t>池</w:t>
      </w:r>
      <w:r w:rsidR="000D2A8D">
        <w:rPr>
          <w:rFonts w:hAnsi="華康細圓體(P)" w:hint="eastAsia"/>
          <w:sz w:val="24"/>
          <w:szCs w:val="24"/>
        </w:rPr>
        <w:t>，能全天候不停工作</w:t>
      </w:r>
      <w:r w:rsidR="00F04EF8">
        <w:rPr>
          <w:rFonts w:hAnsi="華康細圓體(P)" w:hint="eastAsia"/>
          <w:sz w:val="24"/>
          <w:szCs w:val="24"/>
        </w:rPr>
        <w:t>；</w:t>
      </w:r>
      <w:r w:rsidR="004E2464">
        <w:rPr>
          <w:rFonts w:hAnsi="華康細圓體(P)" w:hint="eastAsia"/>
          <w:sz w:val="24"/>
          <w:szCs w:val="24"/>
        </w:rPr>
        <w:t>但人需要去到　神那裏才能叉電</w:t>
      </w:r>
      <w:r w:rsidR="00F04EF8">
        <w:rPr>
          <w:rFonts w:hAnsi="華康細圓體(P)" w:hint="eastAsia"/>
          <w:sz w:val="24"/>
          <w:szCs w:val="24"/>
        </w:rPr>
        <w:t>，</w:t>
      </w:r>
      <w:r w:rsidR="00CC4195">
        <w:rPr>
          <w:rFonts w:hAnsi="華康細圓體(P)" w:hint="eastAsia"/>
          <w:sz w:val="24"/>
          <w:szCs w:val="24"/>
        </w:rPr>
        <w:t>不至於burnout。</w:t>
      </w:r>
      <w:r w:rsidR="00F04EF8">
        <w:rPr>
          <w:rFonts w:hAnsi="華康細圓體(P)" w:hint="eastAsia"/>
          <w:sz w:val="24"/>
          <w:szCs w:val="24"/>
        </w:rPr>
        <w:t>「</w:t>
      </w:r>
      <w:r w:rsidR="00F04EF8" w:rsidRPr="001236F6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守為聖日</w:t>
      </w:r>
      <w:r w:rsidR="00F04EF8">
        <w:rPr>
          <w:rFonts w:hAnsi="華康細圓體(P)" w:hint="eastAsia"/>
          <w:sz w:val="24"/>
          <w:szCs w:val="24"/>
        </w:rPr>
        <w:t>」的意思就是分別為聖來親近　神。</w:t>
      </w:r>
      <w:r w:rsidR="006C10BB">
        <w:rPr>
          <w:rFonts w:hAnsi="華康細圓體(P)" w:hint="eastAsia"/>
          <w:sz w:val="24"/>
          <w:szCs w:val="24"/>
        </w:rPr>
        <w:t>耶穌話祂是安息日的主，也邀請凡勞苦擔重擔的，可以到我這裏來，我就使你們得安息</w:t>
      </w:r>
      <w:r w:rsidR="00F97F05">
        <w:rPr>
          <w:rFonts w:hAnsi="華康細圓體(P)" w:hint="eastAsia"/>
          <w:sz w:val="24"/>
          <w:szCs w:val="24"/>
        </w:rPr>
        <w:t>(可2:28; 太11:28)</w:t>
      </w:r>
      <w:r w:rsidR="006C10BB">
        <w:rPr>
          <w:rFonts w:hAnsi="華康細圓體(P)" w:hint="eastAsia"/>
          <w:sz w:val="24"/>
          <w:szCs w:val="24"/>
        </w:rPr>
        <w:t>。</w:t>
      </w:r>
      <w:r w:rsidR="00EC549F">
        <w:rPr>
          <w:rFonts w:hAnsi="華康細圓體(P)" w:hint="eastAsia"/>
          <w:sz w:val="24"/>
          <w:szCs w:val="24"/>
        </w:rPr>
        <w:t>真正的安息</w:t>
      </w:r>
      <w:r w:rsidR="000E5847">
        <w:rPr>
          <w:rFonts w:hAnsi="華康細圓體(P)" w:hint="eastAsia"/>
          <w:sz w:val="24"/>
          <w:szCs w:val="24"/>
        </w:rPr>
        <w:t>是</w:t>
      </w:r>
      <w:r w:rsidR="00591189">
        <w:rPr>
          <w:rFonts w:hAnsi="華康細圓體(P)" w:hint="eastAsia"/>
          <w:sz w:val="24"/>
          <w:szCs w:val="24"/>
        </w:rPr>
        <w:t>從</w:t>
      </w:r>
      <w:r w:rsidR="000E5847">
        <w:rPr>
          <w:rFonts w:hAnsi="華康細圓體(P)" w:hint="eastAsia"/>
          <w:sz w:val="24"/>
          <w:szCs w:val="24"/>
        </w:rPr>
        <w:t>罪</w:t>
      </w:r>
      <w:r w:rsidR="00BC4104">
        <w:rPr>
          <w:rFonts w:hAnsi="華康細圓體(P)" w:hint="eastAsia"/>
          <w:sz w:val="24"/>
          <w:szCs w:val="24"/>
        </w:rPr>
        <w:t>中</w:t>
      </w:r>
      <w:r w:rsidR="000E5847">
        <w:rPr>
          <w:rFonts w:hAnsi="華康細圓體(P)" w:hint="eastAsia"/>
          <w:sz w:val="24"/>
          <w:szCs w:val="24"/>
        </w:rPr>
        <w:t>得蒙赦免</w:t>
      </w:r>
      <w:r w:rsidR="00E42BEA">
        <w:rPr>
          <w:rFonts w:hAnsi="華康細圓體(P)" w:hint="eastAsia"/>
          <w:sz w:val="24"/>
          <w:szCs w:val="24"/>
        </w:rPr>
        <w:t>，恢復與　神和人</w:t>
      </w:r>
      <w:r w:rsidR="00591189">
        <w:rPr>
          <w:rFonts w:hAnsi="華康細圓體(P)" w:hint="eastAsia"/>
          <w:sz w:val="24"/>
          <w:szCs w:val="24"/>
        </w:rPr>
        <w:t>之間</w:t>
      </w:r>
      <w:r w:rsidR="00E42BEA">
        <w:rPr>
          <w:rFonts w:hAnsi="華康細圓體(P)" w:hint="eastAsia"/>
          <w:sz w:val="24"/>
          <w:szCs w:val="24"/>
        </w:rPr>
        <w:t>正確的關係</w:t>
      </w:r>
      <w:r w:rsidR="00BF4A2E">
        <w:rPr>
          <w:rFonts w:hAnsi="華康細圓體(P)" w:hint="eastAsia"/>
          <w:sz w:val="24"/>
          <w:szCs w:val="24"/>
        </w:rPr>
        <w:t>而來</w:t>
      </w:r>
      <w:r w:rsidR="009333E2">
        <w:rPr>
          <w:rFonts w:hAnsi="華康細圓體(P)" w:hint="eastAsia"/>
          <w:sz w:val="24"/>
          <w:szCs w:val="24"/>
        </w:rPr>
        <w:t>，使人可以重新得力</w:t>
      </w:r>
      <w:r w:rsidR="00E42BEA">
        <w:rPr>
          <w:rFonts w:hAnsi="華康細圓體(P)" w:hint="eastAsia"/>
          <w:sz w:val="24"/>
          <w:szCs w:val="24"/>
        </w:rPr>
        <w:t>。</w:t>
      </w:r>
      <w:r w:rsidR="00DE4A37">
        <w:rPr>
          <w:rFonts w:hAnsi="華康細圓體(P)" w:hint="eastAsia"/>
          <w:sz w:val="24"/>
          <w:szCs w:val="24"/>
        </w:rPr>
        <w:t>同時</w:t>
      </w:r>
      <w:r w:rsidR="00591189">
        <w:rPr>
          <w:rFonts w:hAnsi="華康細圓體(P)" w:hint="eastAsia"/>
          <w:sz w:val="24"/>
          <w:szCs w:val="24"/>
        </w:rPr>
        <w:t>，這也是</w:t>
      </w:r>
      <w:r w:rsidR="006536DA">
        <w:rPr>
          <w:rFonts w:hAnsi="華康細圓體(P)" w:hint="eastAsia"/>
          <w:sz w:val="24"/>
          <w:szCs w:val="24"/>
        </w:rPr>
        <w:t>用行動</w:t>
      </w:r>
      <w:r w:rsidR="00AC6AAE">
        <w:rPr>
          <w:rFonts w:hAnsi="華康細圓體(P)" w:hint="eastAsia"/>
          <w:sz w:val="24"/>
          <w:szCs w:val="24"/>
        </w:rPr>
        <w:t>向世界宣告</w:t>
      </w:r>
      <w:r w:rsidR="00BC4104">
        <w:rPr>
          <w:rFonts w:hAnsi="華康細圓體(P)" w:hint="eastAsia"/>
          <w:sz w:val="24"/>
          <w:szCs w:val="24"/>
        </w:rPr>
        <w:t xml:space="preserve">　神才是我的供應者，學習放手和信靠。</w:t>
      </w:r>
      <w:r w:rsidR="00C5302D">
        <w:rPr>
          <w:rFonts w:hAnsi="華康細圓體(P)" w:hint="eastAsia"/>
          <w:sz w:val="24"/>
          <w:szCs w:val="24"/>
        </w:rPr>
        <w:t>不但如此，</w:t>
      </w:r>
      <w:r w:rsidR="00502E4C">
        <w:rPr>
          <w:rFonts w:hAnsi="華康細圓體(P)" w:hint="eastAsia"/>
          <w:sz w:val="24"/>
          <w:szCs w:val="24"/>
        </w:rPr>
        <w:t xml:space="preserve">　神的恩澤甚至惠及所有人，連牲畜也看顧。在古時，</w:t>
      </w:r>
      <w:r w:rsidR="00502E4C" w:rsidRPr="00502E4C">
        <w:rPr>
          <w:rFonts w:hAnsi="華康細圓體(P)"/>
          <w:sz w:val="24"/>
          <w:szCs w:val="24"/>
        </w:rPr>
        <w:t>僕人、奴隸、外邦人</w:t>
      </w:r>
      <w:r w:rsidR="00213590">
        <w:rPr>
          <w:rFonts w:hAnsi="華康細圓體(P)" w:hint="eastAsia"/>
          <w:sz w:val="24"/>
          <w:szCs w:val="24"/>
        </w:rPr>
        <w:t>和</w:t>
      </w:r>
      <w:r w:rsidR="00502E4C" w:rsidRPr="00502E4C">
        <w:rPr>
          <w:rFonts w:hAnsi="華康細圓體(P)"/>
          <w:sz w:val="24"/>
          <w:szCs w:val="24"/>
        </w:rPr>
        <w:t>牲畜，</w:t>
      </w:r>
      <w:r w:rsidR="00502E4C">
        <w:rPr>
          <w:rFonts w:hAnsi="華康細圓體(P)" w:hint="eastAsia"/>
          <w:sz w:val="24"/>
          <w:szCs w:val="24"/>
        </w:rPr>
        <w:t>他們</w:t>
      </w:r>
      <w:r w:rsidR="00502E4C" w:rsidRPr="00502E4C">
        <w:rPr>
          <w:rFonts w:hAnsi="華康細圓體(P)"/>
          <w:sz w:val="24"/>
          <w:szCs w:val="24"/>
        </w:rPr>
        <w:t>就</w:t>
      </w:r>
      <w:r w:rsidR="00502E4C">
        <w:rPr>
          <w:rFonts w:hAnsi="華康細圓體(P)" w:hint="eastAsia"/>
          <w:sz w:val="24"/>
          <w:szCs w:val="24"/>
        </w:rPr>
        <w:t>像</w:t>
      </w:r>
      <w:r w:rsidR="00502E4C" w:rsidRPr="00502E4C">
        <w:rPr>
          <w:rFonts w:hAnsi="華康細圓體(P)"/>
          <w:sz w:val="24"/>
          <w:szCs w:val="24"/>
        </w:rPr>
        <w:t>工具一樣，</w:t>
      </w:r>
      <w:r w:rsidR="00502E4C">
        <w:rPr>
          <w:rFonts w:hAnsi="華康細圓體(P)" w:hint="eastAsia"/>
          <w:sz w:val="24"/>
          <w:szCs w:val="24"/>
        </w:rPr>
        <w:t>只會被主人</w:t>
      </w:r>
      <w:r w:rsidR="00A822A8" w:rsidRPr="00A822A8">
        <w:rPr>
          <w:rFonts w:hAnsi="華康細圓體(P)" w:hint="eastAsia"/>
          <w:sz w:val="24"/>
          <w:szCs w:val="24"/>
        </w:rPr>
        <w:t>榨乾榨淨</w:t>
      </w:r>
      <w:r w:rsidR="00440976">
        <w:rPr>
          <w:rFonts w:hAnsi="華康細圓體(P)" w:hint="eastAsia"/>
          <w:sz w:val="24"/>
          <w:szCs w:val="24"/>
        </w:rPr>
        <w:t>，連喘息的機會都沒有</w:t>
      </w:r>
      <w:r w:rsidR="00502E4C" w:rsidRPr="00502E4C">
        <w:rPr>
          <w:rFonts w:hAnsi="華康細圓體(P)"/>
          <w:sz w:val="24"/>
          <w:szCs w:val="24"/>
        </w:rPr>
        <w:t>。</w:t>
      </w:r>
      <w:r w:rsidR="00A93DA4">
        <w:rPr>
          <w:rFonts w:hAnsi="華康細圓體(P)" w:hint="eastAsia"/>
          <w:sz w:val="24"/>
          <w:szCs w:val="24"/>
        </w:rPr>
        <w:t>但今日很多研究已證</w:t>
      </w:r>
      <w:r w:rsidR="00F85456">
        <w:rPr>
          <w:rFonts w:hAnsi="華康細圓體(P)" w:hint="eastAsia"/>
          <w:sz w:val="24"/>
          <w:szCs w:val="24"/>
        </w:rPr>
        <w:t>實</w:t>
      </w:r>
      <w:r w:rsidR="00A93DA4">
        <w:rPr>
          <w:rFonts w:hAnsi="華康細圓體(P)" w:hint="eastAsia"/>
          <w:sz w:val="24"/>
          <w:szCs w:val="24"/>
        </w:rPr>
        <w:t>，休息反而可提</w:t>
      </w:r>
      <w:r w:rsidR="00927405">
        <w:rPr>
          <w:rFonts w:hAnsi="華康細圓體(P)" w:hint="eastAsia"/>
          <w:sz w:val="24"/>
          <w:szCs w:val="24"/>
        </w:rPr>
        <w:t>升</w:t>
      </w:r>
      <w:r w:rsidR="00A93DA4">
        <w:rPr>
          <w:rFonts w:hAnsi="華康細圓體(P)" w:hint="eastAsia"/>
          <w:sz w:val="24"/>
          <w:szCs w:val="24"/>
        </w:rPr>
        <w:t>生產力。</w:t>
      </w:r>
      <w:r w:rsidR="00927405">
        <w:rPr>
          <w:rFonts w:hAnsi="華康細圓體(P)" w:hint="eastAsia"/>
          <w:sz w:val="24"/>
          <w:szCs w:val="24"/>
        </w:rPr>
        <w:t>原來</w:t>
      </w:r>
      <w:r w:rsidR="00EB18C7">
        <w:rPr>
          <w:rFonts w:hAnsi="華康細圓體(P)" w:hint="eastAsia"/>
          <w:sz w:val="24"/>
          <w:szCs w:val="24"/>
        </w:rPr>
        <w:t xml:space="preserve">　神早已</w:t>
      </w:r>
      <w:r w:rsidR="008F6A30">
        <w:rPr>
          <w:rFonts w:hAnsi="華康細圓體(P)" w:hint="eastAsia"/>
          <w:sz w:val="24"/>
          <w:szCs w:val="24"/>
        </w:rPr>
        <w:t>明</w:t>
      </w:r>
      <w:r w:rsidR="00B374D2">
        <w:rPr>
          <w:rFonts w:hAnsi="華康細圓體(P)" w:hint="eastAsia"/>
          <w:sz w:val="24"/>
          <w:szCs w:val="24"/>
        </w:rPr>
        <w:t>瞭</w:t>
      </w:r>
      <w:r w:rsidR="00386577">
        <w:rPr>
          <w:rFonts w:hAnsi="華康細圓體(P)" w:hint="eastAsia"/>
          <w:sz w:val="24"/>
          <w:szCs w:val="24"/>
        </w:rPr>
        <w:t>和啟示</w:t>
      </w:r>
      <w:r w:rsidR="00EB18C7">
        <w:rPr>
          <w:rFonts w:hAnsi="華康細圓體(P)" w:hint="eastAsia"/>
          <w:sz w:val="24"/>
          <w:szCs w:val="24"/>
        </w:rPr>
        <w:t>這個</w:t>
      </w:r>
      <w:r w:rsidR="008F6A30">
        <w:rPr>
          <w:rFonts w:hAnsi="華康細圓體(P)" w:hint="eastAsia"/>
          <w:sz w:val="24"/>
          <w:szCs w:val="24"/>
        </w:rPr>
        <w:t>道</w:t>
      </w:r>
      <w:r w:rsidR="00FB65F9">
        <w:rPr>
          <w:rFonts w:hAnsi="華康細圓體(P)" w:hint="eastAsia"/>
          <w:sz w:val="24"/>
          <w:szCs w:val="24"/>
        </w:rPr>
        <w:t>理。</w:t>
      </w:r>
    </w:p>
    <w:p w14:paraId="4B88A49C" w14:textId="77777777" w:rsidR="002C5F2C" w:rsidRDefault="002C5F2C" w:rsidP="002C5F2C">
      <w:pPr>
        <w:pStyle w:val="2"/>
        <w:rPr>
          <w:rFonts w:hint="eastAsia"/>
        </w:rPr>
      </w:pPr>
      <w:r>
        <w:rPr>
          <w:rFonts w:hint="eastAsia"/>
        </w:rPr>
        <w:t>Ⅱ‧</w:t>
      </w:r>
      <w:r w:rsidR="00973113">
        <w:rPr>
          <w:rFonts w:hint="eastAsia"/>
        </w:rPr>
        <w:t>愛鄰舍如同自己</w:t>
      </w:r>
      <w:r>
        <w:rPr>
          <w:rFonts w:hint="eastAsia"/>
        </w:rPr>
        <w:t xml:space="preserve"> (</w:t>
      </w:r>
      <w:r w:rsidR="006E329C">
        <w:t>1</w:t>
      </w:r>
      <w:r w:rsidR="00973113">
        <w:rPr>
          <w:rFonts w:hint="eastAsia"/>
        </w:rPr>
        <w:t>2</w:t>
      </w:r>
      <w:r>
        <w:rPr>
          <w:rFonts w:hint="eastAsia"/>
        </w:rPr>
        <w:t>-</w:t>
      </w:r>
      <w:r w:rsidR="006E329C">
        <w:t>2</w:t>
      </w:r>
      <w:r w:rsidR="00152099">
        <w:t>1</w:t>
      </w:r>
      <w:r>
        <w:rPr>
          <w:rFonts w:hint="eastAsia"/>
        </w:rPr>
        <w:t>)</w:t>
      </w:r>
    </w:p>
    <w:p w14:paraId="541FC66B" w14:textId="77777777" w:rsidR="00495930" w:rsidRDefault="005A5795" w:rsidP="00E50D17">
      <w:pPr>
        <w:spacing w:line="240" w:lineRule="auto"/>
        <w:rPr>
          <w:rFonts w:hAnsi="華康細圓體(P)"/>
          <w:sz w:val="24"/>
          <w:szCs w:val="24"/>
        </w:rPr>
      </w:pPr>
      <w:r>
        <w:rPr>
          <w:rFonts w:hint="eastAsia"/>
          <w:sz w:val="24"/>
          <w:szCs w:val="24"/>
        </w:rPr>
        <w:t>第五誡是甚麼呢？</w:t>
      </w:r>
      <w:r w:rsidR="00E936B7">
        <w:rPr>
          <w:rFonts w:hint="eastAsia"/>
          <w:sz w:val="24"/>
          <w:szCs w:val="24"/>
        </w:rPr>
        <w:t>請看第1</w:t>
      </w:r>
      <w:r w:rsidR="00495930">
        <w:rPr>
          <w:rFonts w:hint="eastAsia"/>
          <w:sz w:val="24"/>
          <w:szCs w:val="24"/>
        </w:rPr>
        <w:t>2</w:t>
      </w:r>
      <w:r w:rsidR="00E936B7">
        <w:rPr>
          <w:rFonts w:hint="eastAsia"/>
          <w:sz w:val="24"/>
          <w:szCs w:val="24"/>
        </w:rPr>
        <w:t>節：「</w:t>
      </w:r>
      <w:r w:rsidR="008C43A3" w:rsidRPr="008C43A3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當孝敬父母，使你的日子在耶和華你</w:t>
      </w:r>
      <w:r w:rsidR="00571623">
        <w:rPr>
          <w:rFonts w:ascii="華康古印體(P)" w:eastAsia="華康古印體(P)" w:hint="eastAsia"/>
          <w:b/>
          <w:bCs/>
          <w:sz w:val="24"/>
          <w:szCs w:val="24"/>
          <w:lang w:val="en-HK"/>
        </w:rPr>
        <w:t xml:space="preserve">　</w:t>
      </w:r>
      <w:r w:rsidR="008C43A3" w:rsidRPr="008C43A3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神所賜你的地上得以長久。</w:t>
      </w:r>
      <w:r w:rsidR="00E936B7">
        <w:rPr>
          <w:rFonts w:hint="eastAsia"/>
          <w:sz w:val="24"/>
          <w:szCs w:val="24"/>
        </w:rPr>
        <w:t>」</w:t>
      </w:r>
      <w:r w:rsidR="00A861DA">
        <w:rPr>
          <w:rFonts w:hint="eastAsia"/>
          <w:sz w:val="24"/>
          <w:szCs w:val="24"/>
        </w:rPr>
        <w:t>在儒家思想中，有所謂「五倫」，即君臣、父子、夫婦、兄弟、朋友；而　神</w:t>
      </w:r>
      <w:r w:rsidR="006344C7">
        <w:rPr>
          <w:rFonts w:hint="eastAsia"/>
          <w:sz w:val="24"/>
          <w:szCs w:val="24"/>
        </w:rPr>
        <w:t>最</w:t>
      </w:r>
      <w:r w:rsidR="00A861DA">
        <w:rPr>
          <w:rFonts w:hint="eastAsia"/>
          <w:sz w:val="24"/>
          <w:szCs w:val="24"/>
        </w:rPr>
        <w:t>先提出的是「</w:t>
      </w:r>
      <w:r w:rsidR="00A861DA" w:rsidRPr="008C43A3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孝敬父母</w:t>
      </w:r>
      <w:r w:rsidR="00A861DA">
        <w:rPr>
          <w:rFonts w:hint="eastAsia"/>
          <w:sz w:val="24"/>
          <w:szCs w:val="24"/>
        </w:rPr>
        <w:t>」</w:t>
      </w:r>
      <w:r w:rsidR="002209D2">
        <w:rPr>
          <w:rFonts w:hint="eastAsia"/>
          <w:sz w:val="24"/>
          <w:szCs w:val="24"/>
        </w:rPr>
        <w:t>，</w:t>
      </w:r>
      <w:bookmarkStart w:id="4" w:name="Eph.6.2-3"/>
      <w:r w:rsidR="002209D2" w:rsidRPr="002209D2">
        <w:rPr>
          <w:rFonts w:hint="eastAsia"/>
          <w:sz w:val="24"/>
          <w:szCs w:val="24"/>
        </w:rPr>
        <w:t>這是第一條帶應許的誡命</w:t>
      </w:r>
      <w:bookmarkEnd w:id="4"/>
      <w:r w:rsidR="002209D2">
        <w:rPr>
          <w:rFonts w:hint="eastAsia"/>
          <w:sz w:val="24"/>
          <w:szCs w:val="24"/>
        </w:rPr>
        <w:t>(弗6:2,3)</w:t>
      </w:r>
      <w:r w:rsidR="00A861DA">
        <w:rPr>
          <w:rFonts w:hint="eastAsia"/>
          <w:sz w:val="24"/>
          <w:szCs w:val="24"/>
        </w:rPr>
        <w:t>。</w:t>
      </w:r>
      <w:r w:rsidR="0086268C" w:rsidRPr="009B67D9">
        <w:rPr>
          <w:rFonts w:hAnsi="華康細圓體(P)"/>
          <w:sz w:val="24"/>
          <w:szCs w:val="24"/>
        </w:rPr>
        <w:t>父母賜予</w:t>
      </w:r>
      <w:r w:rsidR="00F6288E" w:rsidRPr="009B67D9">
        <w:rPr>
          <w:rFonts w:hAnsi="華康細圓體(P)" w:hint="eastAsia"/>
          <w:sz w:val="24"/>
          <w:szCs w:val="24"/>
        </w:rPr>
        <w:t>兒女</w:t>
      </w:r>
      <w:r w:rsidR="0086268C" w:rsidRPr="009B67D9">
        <w:rPr>
          <w:rFonts w:hAnsi="華康細圓體(P)"/>
          <w:sz w:val="24"/>
          <w:szCs w:val="24"/>
        </w:rPr>
        <w:t>肉</w:t>
      </w:r>
      <w:r w:rsidR="00487625">
        <w:rPr>
          <w:rFonts w:hAnsi="華康細圓體(P)" w:hint="eastAsia"/>
          <w:sz w:val="24"/>
          <w:szCs w:val="24"/>
        </w:rPr>
        <w:t>身</w:t>
      </w:r>
      <w:r w:rsidR="0086268C" w:rsidRPr="009B67D9">
        <w:rPr>
          <w:rFonts w:hAnsi="華康細圓體(P)"/>
          <w:sz w:val="24"/>
          <w:szCs w:val="24"/>
        </w:rPr>
        <w:t>的生命，</w:t>
      </w:r>
      <w:r w:rsidR="0086268C" w:rsidRPr="009B67D9">
        <w:rPr>
          <w:rFonts w:hAnsi="華康細圓體(P)" w:hint="eastAsia"/>
          <w:sz w:val="24"/>
          <w:szCs w:val="24"/>
        </w:rPr>
        <w:t>並</w:t>
      </w:r>
      <w:r w:rsidR="0086268C" w:rsidRPr="009B67D9">
        <w:rPr>
          <w:rFonts w:hAnsi="華康細圓體(P)"/>
          <w:sz w:val="24"/>
          <w:szCs w:val="24"/>
        </w:rPr>
        <w:t>從小</w:t>
      </w:r>
      <w:r w:rsidR="002775F1" w:rsidRPr="009B67D9">
        <w:rPr>
          <w:rFonts w:hAnsi="華康細圓體(P)" w:hint="eastAsia"/>
          <w:sz w:val="24"/>
          <w:szCs w:val="24"/>
        </w:rPr>
        <w:t>無微不至的</w:t>
      </w:r>
      <w:r w:rsidR="00FB5B87">
        <w:rPr>
          <w:rFonts w:hAnsi="華康細圓體(P)" w:hint="eastAsia"/>
          <w:sz w:val="24"/>
          <w:szCs w:val="24"/>
        </w:rPr>
        <w:t>呵</w:t>
      </w:r>
      <w:r w:rsidR="0086268C" w:rsidRPr="009B67D9">
        <w:rPr>
          <w:rFonts w:hAnsi="華康細圓體(P)"/>
          <w:sz w:val="24"/>
          <w:szCs w:val="24"/>
        </w:rPr>
        <w:t>護和</w:t>
      </w:r>
      <w:r w:rsidR="0059658B">
        <w:rPr>
          <w:rFonts w:hAnsi="華康細圓體(P)" w:hint="eastAsia"/>
          <w:sz w:val="24"/>
          <w:szCs w:val="24"/>
        </w:rPr>
        <w:t>撫</w:t>
      </w:r>
      <w:r w:rsidR="0086268C" w:rsidRPr="009B67D9">
        <w:rPr>
          <w:rFonts w:hAnsi="華康細圓體(P)"/>
          <w:sz w:val="24"/>
          <w:szCs w:val="24"/>
        </w:rPr>
        <w:t>養。</w:t>
      </w:r>
      <w:r w:rsidR="00B17C1E" w:rsidRPr="009B67D9">
        <w:rPr>
          <w:rFonts w:hAnsi="華康細圓體(P)"/>
          <w:sz w:val="24"/>
          <w:szCs w:val="24"/>
        </w:rPr>
        <w:t>孝敬</w:t>
      </w:r>
      <w:r w:rsidR="00B17C1E" w:rsidRPr="009B67D9">
        <w:rPr>
          <w:rFonts w:hAnsi="華康細圓體(P)" w:hint="eastAsia"/>
          <w:sz w:val="24"/>
          <w:szCs w:val="24"/>
        </w:rPr>
        <w:t>父母不僅</w:t>
      </w:r>
      <w:r w:rsidR="00B17C1E" w:rsidRPr="009B67D9">
        <w:rPr>
          <w:rFonts w:hAnsi="華康細圓體(P)"/>
          <w:sz w:val="24"/>
          <w:szCs w:val="24"/>
        </w:rPr>
        <w:t>是一種發自內心</w:t>
      </w:r>
      <w:r w:rsidR="00B17C1E" w:rsidRPr="009B67D9">
        <w:rPr>
          <w:rFonts w:hAnsi="華康細圓體(P)" w:hint="eastAsia"/>
          <w:sz w:val="24"/>
          <w:szCs w:val="24"/>
        </w:rPr>
        <w:t>的</w:t>
      </w:r>
      <w:r w:rsidR="00B17C1E" w:rsidRPr="009B67D9">
        <w:rPr>
          <w:rFonts w:hAnsi="華康細圓體(P)"/>
          <w:sz w:val="24"/>
          <w:szCs w:val="24"/>
        </w:rPr>
        <w:t>感恩</w:t>
      </w:r>
      <w:r w:rsidR="00B17C1E" w:rsidRPr="009B67D9">
        <w:rPr>
          <w:rFonts w:hAnsi="華康細圓體(P)" w:hint="eastAsia"/>
          <w:sz w:val="24"/>
          <w:szCs w:val="24"/>
        </w:rPr>
        <w:t>和</w:t>
      </w:r>
      <w:r w:rsidR="00B17C1E" w:rsidRPr="009B67D9">
        <w:rPr>
          <w:rFonts w:hAnsi="華康細圓體(P)"/>
          <w:sz w:val="24"/>
          <w:szCs w:val="24"/>
        </w:rPr>
        <w:t>尊重</w:t>
      </w:r>
      <w:r w:rsidR="00B17C1E" w:rsidRPr="009B67D9">
        <w:rPr>
          <w:rFonts w:hAnsi="華康細圓體(P)" w:hint="eastAsia"/>
          <w:sz w:val="24"/>
          <w:szCs w:val="24"/>
        </w:rPr>
        <w:t>，更</w:t>
      </w:r>
      <w:r w:rsidR="00B17C1E" w:rsidRPr="009B67D9">
        <w:rPr>
          <w:rFonts w:hAnsi="華康細圓體(P)"/>
          <w:sz w:val="24"/>
          <w:szCs w:val="24"/>
        </w:rPr>
        <w:t>在他們年老時，懷著愛心和耐性去照顧。</w:t>
      </w:r>
      <w:r w:rsidR="00B17C1E" w:rsidRPr="009B67D9">
        <w:rPr>
          <w:rFonts w:hAnsi="華康細圓體(P)" w:hint="eastAsia"/>
          <w:sz w:val="24"/>
          <w:szCs w:val="24"/>
        </w:rPr>
        <w:t>人</w:t>
      </w:r>
      <w:r w:rsidR="00B17C1E" w:rsidRPr="009B67D9">
        <w:rPr>
          <w:rFonts w:hAnsi="華康細圓體(P)"/>
          <w:sz w:val="24"/>
          <w:szCs w:val="24"/>
        </w:rPr>
        <w:t>們如何</w:t>
      </w:r>
      <w:r w:rsidR="00B17C1E" w:rsidRPr="009B67D9">
        <w:rPr>
          <w:rFonts w:hAnsi="華康細圓體(P)" w:hint="eastAsia"/>
          <w:sz w:val="24"/>
          <w:szCs w:val="24"/>
        </w:rPr>
        <w:t>看</w:t>
      </w:r>
      <w:r w:rsidR="00B17C1E" w:rsidRPr="009B67D9">
        <w:rPr>
          <w:rFonts w:hAnsi="華康細圓體(P)"/>
          <w:sz w:val="24"/>
          <w:szCs w:val="24"/>
        </w:rPr>
        <w:t>待父母，往往</w:t>
      </w:r>
      <w:r w:rsidR="00B17C1E" w:rsidRPr="009B67D9">
        <w:rPr>
          <w:rFonts w:hAnsi="華康細圓體(P)" w:hint="eastAsia"/>
          <w:sz w:val="24"/>
          <w:szCs w:val="24"/>
        </w:rPr>
        <w:t>也</w:t>
      </w:r>
      <w:r w:rsidR="00B17C1E" w:rsidRPr="009B67D9">
        <w:rPr>
          <w:rFonts w:hAnsi="華康細圓體(P)"/>
          <w:sz w:val="24"/>
          <w:szCs w:val="24"/>
        </w:rPr>
        <w:t>反映了如何對待天上的父。</w:t>
      </w:r>
      <w:r w:rsidR="002C6E20" w:rsidRPr="009B67D9">
        <w:rPr>
          <w:rFonts w:hAnsi="華康細圓體(P)"/>
          <w:sz w:val="24"/>
          <w:szCs w:val="24"/>
        </w:rPr>
        <w:t>在聖經中，路得</w:t>
      </w:r>
      <w:r w:rsidR="002C6E20" w:rsidRPr="009B67D9">
        <w:rPr>
          <w:rFonts w:hAnsi="華康細圓體(P)" w:hint="eastAsia"/>
          <w:sz w:val="24"/>
          <w:szCs w:val="24"/>
        </w:rPr>
        <w:t>由</w:t>
      </w:r>
      <w:r w:rsidR="002C6E20" w:rsidRPr="009B67D9">
        <w:rPr>
          <w:rFonts w:hAnsi="華康細圓體(P)"/>
          <w:sz w:val="24"/>
          <w:szCs w:val="24"/>
        </w:rPr>
        <w:t>始</w:t>
      </w:r>
      <w:r w:rsidR="002C6E20" w:rsidRPr="009B67D9">
        <w:rPr>
          <w:rFonts w:hAnsi="華康細圓體(P)" w:hint="eastAsia"/>
          <w:sz w:val="24"/>
          <w:szCs w:val="24"/>
        </w:rPr>
        <w:t>至</w:t>
      </w:r>
      <w:r w:rsidR="002C6E20" w:rsidRPr="009B67D9">
        <w:rPr>
          <w:rFonts w:hAnsi="華康細圓體(P)"/>
          <w:sz w:val="24"/>
          <w:szCs w:val="24"/>
        </w:rPr>
        <w:t>終</w:t>
      </w:r>
      <w:r w:rsidR="002C6E20" w:rsidRPr="009B67D9">
        <w:rPr>
          <w:rFonts w:hAnsi="華康細圓體(P)" w:hint="eastAsia"/>
          <w:sz w:val="24"/>
          <w:szCs w:val="24"/>
        </w:rPr>
        <w:t>追</w:t>
      </w:r>
      <w:r w:rsidR="002C6E20" w:rsidRPr="009B67D9">
        <w:rPr>
          <w:rFonts w:hAnsi="華康細圓體(P)"/>
          <w:sz w:val="24"/>
          <w:szCs w:val="24"/>
        </w:rPr>
        <w:t>隨婆婆拿俄米，展現出對她的孝心。</w:t>
      </w:r>
      <w:r w:rsidR="002C6E20" w:rsidRPr="009B67D9">
        <w:rPr>
          <w:rFonts w:hAnsi="華康細圓體(P)" w:hint="eastAsia"/>
          <w:sz w:val="24"/>
          <w:szCs w:val="24"/>
        </w:rPr>
        <w:t xml:space="preserve">　神</w:t>
      </w:r>
      <w:r w:rsidR="002C6E20" w:rsidRPr="009B67D9">
        <w:rPr>
          <w:rFonts w:hAnsi="華康細圓體(P)"/>
          <w:sz w:val="24"/>
          <w:szCs w:val="24"/>
        </w:rPr>
        <w:t>看見</w:t>
      </w:r>
      <w:r w:rsidR="00807E19">
        <w:rPr>
          <w:rFonts w:hAnsi="華康細圓體(P)" w:hint="eastAsia"/>
          <w:sz w:val="24"/>
          <w:szCs w:val="24"/>
        </w:rPr>
        <w:t>路得</w:t>
      </w:r>
      <w:r w:rsidR="002C6E20" w:rsidRPr="009B67D9">
        <w:rPr>
          <w:rFonts w:hAnsi="華康細圓體(P)"/>
          <w:sz w:val="24"/>
          <w:szCs w:val="24"/>
        </w:rPr>
        <w:t>的忠誠，讓她成為大衛的曾祖母，並彌賽亞的祖先。這</w:t>
      </w:r>
      <w:r w:rsidR="002C6E20" w:rsidRPr="009B67D9">
        <w:rPr>
          <w:rFonts w:hAnsi="華康細圓體(P)" w:hint="eastAsia"/>
          <w:sz w:val="24"/>
          <w:szCs w:val="24"/>
        </w:rPr>
        <w:t>說明了孝</w:t>
      </w:r>
      <w:r w:rsidR="002C6E20" w:rsidRPr="009B67D9">
        <w:rPr>
          <w:rFonts w:hAnsi="華康細圓體(P)"/>
          <w:sz w:val="24"/>
          <w:szCs w:val="24"/>
        </w:rPr>
        <w:t>敬父母不僅是責任，也是榮耀，且會帶來</w:t>
      </w:r>
      <w:r w:rsidR="002C6E20" w:rsidRPr="009B67D9">
        <w:rPr>
          <w:rFonts w:hAnsi="華康細圓體(P)" w:hint="eastAsia"/>
          <w:sz w:val="24"/>
          <w:szCs w:val="24"/>
        </w:rPr>
        <w:t xml:space="preserve">　</w:t>
      </w:r>
      <w:r w:rsidR="002C6E20" w:rsidRPr="009B67D9">
        <w:rPr>
          <w:rFonts w:hAnsi="華康細圓體(P)"/>
          <w:sz w:val="24"/>
          <w:szCs w:val="24"/>
        </w:rPr>
        <w:t>神的祝福。</w:t>
      </w:r>
    </w:p>
    <w:p w14:paraId="620BD73A" w14:textId="77777777" w:rsidR="00AF1652" w:rsidRDefault="00A968C0" w:rsidP="00E50D17">
      <w:pPr>
        <w:spacing w:line="240" w:lineRule="auto"/>
        <w:rPr>
          <w:rFonts w:hAnsi="華康細圓體(P)"/>
          <w:sz w:val="24"/>
          <w:szCs w:val="24"/>
        </w:rPr>
      </w:pPr>
      <w:r w:rsidRPr="00A968C0">
        <w:rPr>
          <w:rFonts w:hint="eastAsia"/>
          <w:sz w:val="24"/>
          <w:szCs w:val="24"/>
        </w:rPr>
        <w:t>殺人、姦淫和偷盜在哪方面破壞了　神所創造的秩序呢？請看第13-15節：「</w:t>
      </w:r>
      <w:r w:rsidRPr="00A968C0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不可殺人。不可姦淫。不可偷盜。</w:t>
      </w:r>
      <w:r w:rsidRPr="00A968C0">
        <w:rPr>
          <w:rFonts w:hint="eastAsia"/>
          <w:sz w:val="24"/>
          <w:szCs w:val="24"/>
        </w:rPr>
        <w:t>」</w:t>
      </w:r>
      <w:r w:rsidR="0027522E">
        <w:rPr>
          <w:rFonts w:hint="eastAsia"/>
          <w:sz w:val="24"/>
          <w:szCs w:val="24"/>
        </w:rPr>
        <w:t>殺人</w:t>
      </w:r>
      <w:r w:rsidR="0027522E" w:rsidRPr="00322F69">
        <w:rPr>
          <w:rFonts w:hAnsi="華康細圓體(P)"/>
          <w:sz w:val="24"/>
          <w:szCs w:val="24"/>
        </w:rPr>
        <w:t>包括謀殺</w:t>
      </w:r>
      <w:r w:rsidR="0027522E" w:rsidRPr="00322F69">
        <w:rPr>
          <w:rFonts w:hAnsi="華康細圓體(P)" w:hint="eastAsia"/>
          <w:sz w:val="24"/>
          <w:szCs w:val="24"/>
        </w:rPr>
        <w:t>和</w:t>
      </w:r>
      <w:r w:rsidR="0027522E" w:rsidRPr="00322F69">
        <w:rPr>
          <w:rFonts w:hAnsi="華康細圓體(P)"/>
          <w:sz w:val="24"/>
          <w:szCs w:val="24"/>
        </w:rPr>
        <w:t>仇恨</w:t>
      </w:r>
      <w:r w:rsidR="0027522E" w:rsidRPr="00322F69">
        <w:rPr>
          <w:rFonts w:hAnsi="華康細圓體(P)" w:hint="eastAsia"/>
          <w:sz w:val="24"/>
          <w:szCs w:val="24"/>
        </w:rPr>
        <w:t>。</w:t>
      </w:r>
      <w:r w:rsidR="0027522E" w:rsidRPr="00441D11">
        <w:rPr>
          <w:rFonts w:hAnsi="華康細圓體(P)"/>
          <w:sz w:val="24"/>
          <w:szCs w:val="24"/>
        </w:rPr>
        <w:t>在網絡世界用語言暴力進行欺凌，</w:t>
      </w:r>
      <w:r w:rsidR="0027522E" w:rsidRPr="00441D11">
        <w:rPr>
          <w:rFonts w:hAnsi="華康細圓體(P)" w:hint="eastAsia"/>
          <w:sz w:val="24"/>
          <w:szCs w:val="24"/>
        </w:rPr>
        <w:t>也是殺人的一種；因</w:t>
      </w:r>
      <w:r w:rsidR="0027522E" w:rsidRPr="00441D11">
        <w:rPr>
          <w:rFonts w:hAnsi="華康細圓體(P)"/>
          <w:sz w:val="24"/>
          <w:szCs w:val="24"/>
        </w:rPr>
        <w:t>言語的傷害有時候比刀劍更深。</w:t>
      </w:r>
      <w:r w:rsidR="00FD18DE" w:rsidRPr="00441D11">
        <w:rPr>
          <w:rFonts w:hAnsi="華康細圓體(P)"/>
          <w:sz w:val="24"/>
          <w:szCs w:val="24"/>
        </w:rPr>
        <w:t>特別是人按照</w:t>
      </w:r>
      <w:r w:rsidR="00FD18DE" w:rsidRPr="00441D11">
        <w:rPr>
          <w:rFonts w:hAnsi="華康細圓體(P)" w:hint="eastAsia"/>
          <w:sz w:val="24"/>
          <w:szCs w:val="24"/>
        </w:rPr>
        <w:t xml:space="preserve">　神</w:t>
      </w:r>
      <w:r w:rsidR="00FD18DE" w:rsidRPr="00441D11">
        <w:rPr>
          <w:rFonts w:hAnsi="華康細圓體(P)"/>
          <w:sz w:val="24"/>
          <w:szCs w:val="24"/>
        </w:rPr>
        <w:t>的形象</w:t>
      </w:r>
      <w:r w:rsidR="00FD18DE" w:rsidRPr="00441D11">
        <w:rPr>
          <w:rFonts w:hAnsi="華康細圓體(P)" w:hint="eastAsia"/>
          <w:sz w:val="24"/>
          <w:szCs w:val="24"/>
        </w:rPr>
        <w:t>被</w:t>
      </w:r>
      <w:r w:rsidR="00FD18DE" w:rsidRPr="00441D11">
        <w:rPr>
          <w:rFonts w:hAnsi="華康細圓體(P)"/>
          <w:sz w:val="24"/>
          <w:szCs w:val="24"/>
        </w:rPr>
        <w:t>造</w:t>
      </w:r>
      <w:r w:rsidR="00FD18DE" w:rsidRPr="00441D11">
        <w:rPr>
          <w:rFonts w:hAnsi="華康細圓體(P)" w:hint="eastAsia"/>
          <w:sz w:val="24"/>
          <w:szCs w:val="24"/>
        </w:rPr>
        <w:t>，　神</w:t>
      </w:r>
      <w:r w:rsidR="00FD18DE" w:rsidRPr="00441D11">
        <w:rPr>
          <w:rFonts w:hAnsi="華康細圓體(P)"/>
          <w:sz w:val="24"/>
          <w:szCs w:val="24"/>
        </w:rPr>
        <w:t>為了拯救</w:t>
      </w:r>
      <w:r w:rsidR="00FD18DE" w:rsidRPr="00441D11">
        <w:rPr>
          <w:rFonts w:hAnsi="華康細圓體(P)" w:hint="eastAsia"/>
          <w:sz w:val="24"/>
          <w:szCs w:val="24"/>
        </w:rPr>
        <w:t>人</w:t>
      </w:r>
      <w:r w:rsidR="00FD18DE" w:rsidRPr="00441D11">
        <w:rPr>
          <w:rFonts w:hAnsi="華康細圓體(P)"/>
          <w:sz w:val="24"/>
          <w:szCs w:val="24"/>
        </w:rPr>
        <w:t>，甚至不惜</w:t>
      </w:r>
      <w:r w:rsidR="00FD18DE" w:rsidRPr="00441D11">
        <w:rPr>
          <w:rFonts w:hAnsi="華康細圓體(P)" w:hint="eastAsia"/>
          <w:sz w:val="24"/>
          <w:szCs w:val="24"/>
        </w:rPr>
        <w:t>犧牲</w:t>
      </w:r>
      <w:r w:rsidR="00FD18DE" w:rsidRPr="00441D11">
        <w:rPr>
          <w:rFonts w:hAnsi="華康細圓體(P)"/>
          <w:sz w:val="24"/>
          <w:szCs w:val="24"/>
        </w:rPr>
        <w:t>自己的</w:t>
      </w:r>
      <w:r w:rsidR="00085C2F">
        <w:rPr>
          <w:rFonts w:hAnsi="華康細圓體(P)" w:hint="eastAsia"/>
          <w:sz w:val="24"/>
          <w:szCs w:val="24"/>
        </w:rPr>
        <w:t>獨生</w:t>
      </w:r>
      <w:r w:rsidR="00FD18DE" w:rsidRPr="00441D11">
        <w:rPr>
          <w:rFonts w:hAnsi="華康細圓體(P)"/>
          <w:sz w:val="24"/>
          <w:szCs w:val="24"/>
        </w:rPr>
        <w:t>子</w:t>
      </w:r>
      <w:r w:rsidR="00FD18DE" w:rsidRPr="00441D11">
        <w:rPr>
          <w:rFonts w:hAnsi="華康細圓體(P)" w:hint="eastAsia"/>
          <w:sz w:val="24"/>
          <w:szCs w:val="24"/>
        </w:rPr>
        <w:t>在十字架上傾</w:t>
      </w:r>
      <w:r w:rsidR="00FD18DE" w:rsidRPr="00441D11">
        <w:rPr>
          <w:rFonts w:hAnsi="華康細圓體(P)"/>
          <w:sz w:val="24"/>
          <w:szCs w:val="24"/>
        </w:rPr>
        <w:t>流</w:t>
      </w:r>
      <w:r w:rsidR="00FD18DE" w:rsidRPr="00441D11">
        <w:rPr>
          <w:rFonts w:hAnsi="華康細圓體(P)" w:hint="eastAsia"/>
          <w:sz w:val="24"/>
          <w:szCs w:val="24"/>
        </w:rPr>
        <w:t>寶</w:t>
      </w:r>
      <w:r w:rsidR="00FD18DE" w:rsidRPr="00441D11">
        <w:rPr>
          <w:rFonts w:hAnsi="華康細圓體(P)"/>
          <w:sz w:val="24"/>
          <w:szCs w:val="24"/>
        </w:rPr>
        <w:t>血</w:t>
      </w:r>
      <w:r w:rsidR="00315B70">
        <w:rPr>
          <w:rFonts w:hAnsi="華康細圓體(P)" w:hint="eastAsia"/>
          <w:sz w:val="24"/>
          <w:szCs w:val="24"/>
        </w:rPr>
        <w:t>，</w:t>
      </w:r>
      <w:r w:rsidR="005C0182">
        <w:rPr>
          <w:rFonts w:hAnsi="華康細圓體(P)" w:hint="eastAsia"/>
          <w:sz w:val="24"/>
          <w:szCs w:val="24"/>
        </w:rPr>
        <w:t>赦免罪，</w:t>
      </w:r>
      <w:r w:rsidR="00315B70">
        <w:rPr>
          <w:rFonts w:hAnsi="華康細圓體(P)" w:hint="eastAsia"/>
          <w:sz w:val="24"/>
          <w:szCs w:val="24"/>
        </w:rPr>
        <w:t>使人成為　神的兒女</w:t>
      </w:r>
      <w:r w:rsidR="00FD18DE" w:rsidRPr="00441D11">
        <w:rPr>
          <w:rFonts w:hAnsi="華康細圓體(P)"/>
          <w:sz w:val="24"/>
          <w:szCs w:val="24"/>
        </w:rPr>
        <w:t>。</w:t>
      </w:r>
      <w:r w:rsidR="00FD18DE" w:rsidRPr="00441D11">
        <w:rPr>
          <w:rFonts w:hAnsi="華康細圓體(P)" w:hint="eastAsia"/>
          <w:sz w:val="24"/>
          <w:szCs w:val="24"/>
        </w:rPr>
        <w:t>因此，</w:t>
      </w:r>
      <w:r w:rsidR="00FD18DE" w:rsidRPr="00441D11">
        <w:rPr>
          <w:rFonts w:hAnsi="華康細圓體(P)"/>
          <w:sz w:val="24"/>
          <w:szCs w:val="24"/>
        </w:rPr>
        <w:t>每個</w:t>
      </w:r>
      <w:r w:rsidR="00FD18DE" w:rsidRPr="00441D11">
        <w:rPr>
          <w:rFonts w:hAnsi="華康細圓體(P)" w:hint="eastAsia"/>
          <w:sz w:val="24"/>
          <w:szCs w:val="24"/>
        </w:rPr>
        <w:t>生命</w:t>
      </w:r>
      <w:r w:rsidR="00FD18DE" w:rsidRPr="00441D11">
        <w:rPr>
          <w:rFonts w:hAnsi="華康細圓體(P)"/>
          <w:sz w:val="24"/>
          <w:szCs w:val="24"/>
        </w:rPr>
        <w:t>都是</w:t>
      </w:r>
      <w:r w:rsidR="00FD18DE" w:rsidRPr="00441D11">
        <w:rPr>
          <w:rFonts w:hAnsi="華康細圓體(P)" w:hint="eastAsia"/>
          <w:sz w:val="24"/>
          <w:szCs w:val="24"/>
        </w:rPr>
        <w:t>極之</w:t>
      </w:r>
      <w:r w:rsidR="00FD18DE" w:rsidRPr="00441D11">
        <w:rPr>
          <w:rFonts w:hAnsi="華康細圓體(P)"/>
          <w:sz w:val="24"/>
          <w:szCs w:val="24"/>
        </w:rPr>
        <w:t>珍貴</w:t>
      </w:r>
      <w:r w:rsidR="00FD18DE" w:rsidRPr="00441D11">
        <w:rPr>
          <w:rFonts w:hAnsi="華康細圓體(P)" w:hint="eastAsia"/>
          <w:sz w:val="24"/>
          <w:szCs w:val="24"/>
        </w:rPr>
        <w:t>和有價值</w:t>
      </w:r>
      <w:r w:rsidR="00FD18DE" w:rsidRPr="00441D11">
        <w:rPr>
          <w:rFonts w:hAnsi="華康細圓體(P)"/>
          <w:sz w:val="24"/>
          <w:szCs w:val="24"/>
        </w:rPr>
        <w:t>，應</w:t>
      </w:r>
      <w:r w:rsidR="00085C2F">
        <w:rPr>
          <w:rFonts w:hAnsi="華康細圓體(P)" w:hint="eastAsia"/>
          <w:sz w:val="24"/>
          <w:szCs w:val="24"/>
        </w:rPr>
        <w:t>予</w:t>
      </w:r>
      <w:r w:rsidR="00FD18DE" w:rsidRPr="00441D11">
        <w:rPr>
          <w:rFonts w:hAnsi="華康細圓體(P)"/>
          <w:sz w:val="24"/>
          <w:szCs w:val="24"/>
        </w:rPr>
        <w:t>以</w:t>
      </w:r>
      <w:r w:rsidR="005C0182">
        <w:rPr>
          <w:rFonts w:hAnsi="華康細圓體(P)" w:hint="eastAsia"/>
          <w:sz w:val="24"/>
          <w:szCs w:val="24"/>
        </w:rPr>
        <w:t xml:space="preserve">　神的愛和</w:t>
      </w:r>
      <w:r w:rsidR="00FD18DE" w:rsidRPr="00441D11">
        <w:rPr>
          <w:rFonts w:hAnsi="華康細圓體(P)"/>
          <w:sz w:val="24"/>
          <w:szCs w:val="24"/>
        </w:rPr>
        <w:t>尊重的心對待</w:t>
      </w:r>
      <w:r w:rsidR="005C0182">
        <w:rPr>
          <w:rFonts w:hAnsi="華康細圓體(P)" w:hint="eastAsia"/>
          <w:sz w:val="24"/>
          <w:szCs w:val="24"/>
        </w:rPr>
        <w:t>、寬恕</w:t>
      </w:r>
      <w:r w:rsidR="00AE6736">
        <w:rPr>
          <w:rFonts w:hAnsi="華康細圓體(P)" w:hint="eastAsia"/>
          <w:sz w:val="24"/>
          <w:szCs w:val="24"/>
        </w:rPr>
        <w:t>和建立</w:t>
      </w:r>
      <w:r w:rsidR="00FD18DE" w:rsidRPr="00441D11">
        <w:rPr>
          <w:rFonts w:hAnsi="華康細圓體(P)"/>
          <w:sz w:val="24"/>
          <w:szCs w:val="24"/>
        </w:rPr>
        <w:t>。</w:t>
      </w:r>
      <w:r w:rsidR="00A3084C">
        <w:rPr>
          <w:rFonts w:hAnsi="華康細圓體(P)" w:hint="eastAsia"/>
          <w:sz w:val="24"/>
          <w:szCs w:val="24"/>
        </w:rPr>
        <w:t>姦淫指</w:t>
      </w:r>
      <w:r w:rsidR="00CA3A59">
        <w:rPr>
          <w:rFonts w:hAnsi="華康細圓體(P)" w:hint="eastAsia"/>
          <w:sz w:val="24"/>
          <w:szCs w:val="24"/>
        </w:rPr>
        <w:t>著</w:t>
      </w:r>
      <w:r w:rsidR="00A3084C">
        <w:rPr>
          <w:rFonts w:hAnsi="華康細圓體(P)" w:hint="eastAsia"/>
          <w:sz w:val="24"/>
          <w:szCs w:val="24"/>
        </w:rPr>
        <w:t>婚姻以外的性關係。</w:t>
      </w:r>
      <w:r w:rsidR="00302B8F">
        <w:rPr>
          <w:rFonts w:hAnsi="華康細圓體(P)" w:hint="eastAsia"/>
          <w:sz w:val="24"/>
          <w:szCs w:val="24"/>
        </w:rPr>
        <w:t>早前，</w:t>
      </w:r>
      <w:r w:rsidR="00302B8F" w:rsidRPr="00DF3968">
        <w:rPr>
          <w:rFonts w:hAnsi="華康細圓體(P)"/>
          <w:sz w:val="24"/>
          <w:szCs w:val="24"/>
        </w:rPr>
        <w:t>英國搖滾樂隊Coldplay</w:t>
      </w:r>
      <w:r w:rsidR="00302B8F" w:rsidRPr="00DF3968">
        <w:rPr>
          <w:rFonts w:hAnsi="華康細圓體(P)" w:hint="eastAsia"/>
          <w:sz w:val="24"/>
          <w:szCs w:val="24"/>
        </w:rPr>
        <w:t>，從演唱會中</w:t>
      </w:r>
      <w:r w:rsidR="00FC092B" w:rsidRPr="00DF3968">
        <w:rPr>
          <w:rFonts w:hAnsi="華康細圓體(P)" w:hint="eastAsia"/>
          <w:sz w:val="24"/>
          <w:szCs w:val="24"/>
        </w:rPr>
        <w:t>設置</w:t>
      </w:r>
      <w:r w:rsidR="00302B8F" w:rsidRPr="00DF3968">
        <w:rPr>
          <w:rFonts w:hAnsi="華康細圓體(P)" w:hint="eastAsia"/>
          <w:sz w:val="24"/>
          <w:szCs w:val="24"/>
        </w:rPr>
        <w:t>「接吻</w:t>
      </w:r>
      <w:r w:rsidR="00FC092B" w:rsidRPr="00DF3968">
        <w:rPr>
          <w:rFonts w:hAnsi="華康細圓體(P)" w:hint="eastAsia"/>
          <w:sz w:val="24"/>
          <w:szCs w:val="24"/>
        </w:rPr>
        <w:t>鏡頭」，原意是想捕捉場內情侶的浪漫一刻，</w:t>
      </w:r>
      <w:r w:rsidR="00462513" w:rsidRPr="00462513">
        <w:rPr>
          <w:rFonts w:hAnsi="華康細圓體(P)"/>
          <w:sz w:val="24"/>
          <w:szCs w:val="24"/>
        </w:rPr>
        <w:t>投影到舞台巨幕上</w:t>
      </w:r>
      <w:r w:rsidR="00462513" w:rsidRPr="00462513">
        <w:rPr>
          <w:rFonts w:hAnsi="華康細圓體(P)" w:hint="eastAsia"/>
          <w:sz w:val="24"/>
          <w:szCs w:val="24"/>
        </w:rPr>
        <w:t>；</w:t>
      </w:r>
      <w:r w:rsidR="00FC092B" w:rsidRPr="00DF3968">
        <w:rPr>
          <w:rFonts w:hAnsi="華康細圓體(P)" w:hint="eastAsia"/>
          <w:sz w:val="24"/>
          <w:szCs w:val="24"/>
        </w:rPr>
        <w:t>卻意外拍到</w:t>
      </w:r>
      <w:r w:rsidR="00FC092B" w:rsidRPr="00DF3968">
        <w:rPr>
          <w:rFonts w:hAnsi="華康細圓體(P)"/>
          <w:sz w:val="24"/>
          <w:szCs w:val="24"/>
        </w:rPr>
        <w:t>美國獨角獸IT公司已婚行政總裁</w:t>
      </w:r>
      <w:r w:rsidR="00FC092B" w:rsidRPr="00DF3968">
        <w:rPr>
          <w:rFonts w:hAnsi="華康細圓體(P)" w:hint="eastAsia"/>
          <w:sz w:val="24"/>
          <w:szCs w:val="24"/>
        </w:rPr>
        <w:t>與下屬的</w:t>
      </w:r>
      <w:r w:rsidR="00FC092B" w:rsidRPr="00DF3968">
        <w:rPr>
          <w:rFonts w:hAnsi="華康細圓體(P)"/>
          <w:sz w:val="24"/>
          <w:szCs w:val="24"/>
        </w:rPr>
        <w:t>親暱畫面</w:t>
      </w:r>
      <w:r w:rsidR="00FC092B" w:rsidRPr="00DF3968">
        <w:rPr>
          <w:rFonts w:hAnsi="華康細圓體(P)" w:hint="eastAsia"/>
          <w:sz w:val="24"/>
          <w:szCs w:val="24"/>
        </w:rPr>
        <w:t>，</w:t>
      </w:r>
      <w:r w:rsidR="006E1E7D" w:rsidRPr="00DF3968">
        <w:rPr>
          <w:rFonts w:hAnsi="華康細圓體(P)" w:hint="eastAsia"/>
          <w:sz w:val="24"/>
          <w:szCs w:val="24"/>
        </w:rPr>
        <w:t>其後更</w:t>
      </w:r>
      <w:r w:rsidR="00DF3968" w:rsidRPr="00DF3968">
        <w:rPr>
          <w:rFonts w:hAnsi="華康細圓體(P)"/>
          <w:sz w:val="24"/>
          <w:szCs w:val="24"/>
        </w:rPr>
        <w:t>引起軒然大波</w:t>
      </w:r>
      <w:r w:rsidR="00DF3968" w:rsidRPr="00DF3968">
        <w:rPr>
          <w:rFonts w:hAnsi="華康細圓體(P)" w:hint="eastAsia"/>
          <w:sz w:val="24"/>
          <w:szCs w:val="24"/>
        </w:rPr>
        <w:t>。</w:t>
      </w:r>
      <w:r w:rsidR="00126555" w:rsidRPr="00CA27C5">
        <w:rPr>
          <w:rFonts w:hAnsi="華康細圓體(P)"/>
          <w:sz w:val="24"/>
          <w:szCs w:val="24"/>
        </w:rPr>
        <w:t>人們常以愛</w:t>
      </w:r>
      <w:r w:rsidR="00126555" w:rsidRPr="00CA27C5">
        <w:rPr>
          <w:rFonts w:hAnsi="華康細圓體(P)" w:hint="eastAsia"/>
          <w:sz w:val="24"/>
          <w:szCs w:val="24"/>
        </w:rPr>
        <w:t>來</w:t>
      </w:r>
      <w:r w:rsidR="00126555" w:rsidRPr="00CA27C5">
        <w:rPr>
          <w:rFonts w:hAnsi="華康細圓體(P)"/>
          <w:sz w:val="24"/>
          <w:szCs w:val="24"/>
        </w:rPr>
        <w:t>美化奸淫，但這</w:t>
      </w:r>
      <w:r w:rsidR="00F935A4" w:rsidRPr="00CA27C5">
        <w:rPr>
          <w:rFonts w:hAnsi="華康細圓體(P)" w:hint="eastAsia"/>
          <w:sz w:val="24"/>
          <w:szCs w:val="24"/>
        </w:rPr>
        <w:t>正</w:t>
      </w:r>
      <w:r w:rsidR="00126555" w:rsidRPr="00CA27C5">
        <w:rPr>
          <w:rFonts w:hAnsi="華康細圓體(P)"/>
          <w:sz w:val="24"/>
          <w:szCs w:val="24"/>
        </w:rPr>
        <w:t>是對丈夫、妻子和孩子的不愛。</w:t>
      </w:r>
      <w:r w:rsidR="00830C95" w:rsidRPr="00CA27C5">
        <w:rPr>
          <w:rFonts w:hAnsi="華康細圓體(P)"/>
          <w:sz w:val="24"/>
          <w:szCs w:val="24"/>
        </w:rPr>
        <w:t>就像火車的</w:t>
      </w:r>
      <w:r w:rsidR="009F4A8D" w:rsidRPr="00CA27C5">
        <w:rPr>
          <w:rFonts w:hAnsi="華康細圓體(P)" w:hint="eastAsia"/>
          <w:sz w:val="24"/>
          <w:szCs w:val="24"/>
        </w:rPr>
        <w:t>路</w:t>
      </w:r>
      <w:r w:rsidR="00830C95" w:rsidRPr="00CA27C5">
        <w:rPr>
          <w:rFonts w:hAnsi="華康細圓體(P)"/>
          <w:sz w:val="24"/>
          <w:szCs w:val="24"/>
        </w:rPr>
        <w:t>軌，它限制了火車不能隨意亂闖，</w:t>
      </w:r>
      <w:r w:rsidR="00830C95" w:rsidRPr="00CA27C5">
        <w:rPr>
          <w:rFonts w:hAnsi="華康細圓體(P)" w:hint="eastAsia"/>
          <w:sz w:val="24"/>
          <w:szCs w:val="24"/>
        </w:rPr>
        <w:t>亦</w:t>
      </w:r>
      <w:r w:rsidR="00830C95" w:rsidRPr="00CA27C5">
        <w:rPr>
          <w:rFonts w:hAnsi="華康細圓體(P)"/>
          <w:sz w:val="24"/>
          <w:szCs w:val="24"/>
        </w:rPr>
        <w:t>正因有軌道的指引和承托，火車才能安全、高速地抵達目的地。同樣，</w:t>
      </w:r>
      <w:r w:rsidR="00830C95" w:rsidRPr="00CA27C5">
        <w:rPr>
          <w:rFonts w:hAnsi="華康細圓體(P)" w:hint="eastAsia"/>
          <w:sz w:val="24"/>
          <w:szCs w:val="24"/>
        </w:rPr>
        <w:t>這</w:t>
      </w:r>
      <w:r w:rsidR="00830C95" w:rsidRPr="00CA27C5">
        <w:rPr>
          <w:rFonts w:hAnsi="華康細圓體(P)"/>
          <w:sz w:val="24"/>
          <w:szCs w:val="24"/>
        </w:rPr>
        <w:t>誡</w:t>
      </w:r>
      <w:r w:rsidR="00830C95" w:rsidRPr="00CA27C5">
        <w:rPr>
          <w:rFonts w:hAnsi="華康細圓體(P)" w:hint="eastAsia"/>
          <w:sz w:val="24"/>
          <w:szCs w:val="24"/>
        </w:rPr>
        <w:t>命</w:t>
      </w:r>
      <w:r w:rsidR="00830C95" w:rsidRPr="00CA27C5">
        <w:rPr>
          <w:rFonts w:hAnsi="華康細圓體(P)"/>
          <w:sz w:val="24"/>
          <w:szCs w:val="24"/>
        </w:rPr>
        <w:t>為</w:t>
      </w:r>
      <w:r w:rsidR="00830C95" w:rsidRPr="00CA27C5">
        <w:rPr>
          <w:rFonts w:hAnsi="華康細圓體(P)" w:hint="eastAsia"/>
          <w:sz w:val="24"/>
          <w:szCs w:val="24"/>
        </w:rPr>
        <w:t>人</w:t>
      </w:r>
      <w:r w:rsidR="00830C95" w:rsidRPr="00CA27C5">
        <w:rPr>
          <w:rFonts w:hAnsi="華康細圓體(P)"/>
          <w:sz w:val="24"/>
          <w:szCs w:val="24"/>
        </w:rPr>
        <w:t>劃定了安全界線，在這界線內，</w:t>
      </w:r>
      <w:r w:rsidR="00830C95" w:rsidRPr="00CA27C5">
        <w:rPr>
          <w:rFonts w:hAnsi="華康細圓體(P)" w:hint="eastAsia"/>
          <w:sz w:val="24"/>
          <w:szCs w:val="24"/>
        </w:rPr>
        <w:t>人</w:t>
      </w:r>
      <w:r w:rsidR="00830C95" w:rsidRPr="00CA27C5">
        <w:rPr>
          <w:rFonts w:hAnsi="華康細圓體(P)"/>
          <w:sz w:val="24"/>
          <w:szCs w:val="24"/>
        </w:rPr>
        <w:t>們能經歷</w:t>
      </w:r>
      <w:r w:rsidR="00830C95" w:rsidRPr="00CA27C5">
        <w:rPr>
          <w:rFonts w:hAnsi="華康細圓體(P)" w:hint="eastAsia"/>
          <w:sz w:val="24"/>
          <w:szCs w:val="24"/>
        </w:rPr>
        <w:t xml:space="preserve">　神</w:t>
      </w:r>
      <w:r w:rsidR="00830C95" w:rsidRPr="00CA27C5">
        <w:rPr>
          <w:rFonts w:hAnsi="華康細圓體(P)"/>
          <w:sz w:val="24"/>
          <w:szCs w:val="24"/>
        </w:rPr>
        <w:t>所設的那種充滿信任、安全感和深度的親密關係，這才是真正的自由。</w:t>
      </w:r>
      <w:r w:rsidR="00830C95" w:rsidRPr="00CA27C5">
        <w:rPr>
          <w:rFonts w:hAnsi="華康細圓體(P)" w:hint="eastAsia"/>
          <w:sz w:val="24"/>
          <w:szCs w:val="24"/>
        </w:rPr>
        <w:t>反之，</w:t>
      </w:r>
      <w:r w:rsidR="00215D3B" w:rsidRPr="00CA27C5">
        <w:rPr>
          <w:rFonts w:hAnsi="華康細圓體(P)" w:hint="eastAsia"/>
          <w:sz w:val="24"/>
          <w:szCs w:val="24"/>
        </w:rPr>
        <w:t>從</w:t>
      </w:r>
      <w:r w:rsidR="00215D3B" w:rsidRPr="00CA27C5">
        <w:rPr>
          <w:rFonts w:hAnsi="華康細圓體(P)"/>
          <w:sz w:val="24"/>
          <w:szCs w:val="24"/>
        </w:rPr>
        <w:t>大衛與拔示巴的事件</w:t>
      </w:r>
      <w:r w:rsidR="001A5470" w:rsidRPr="00CA27C5">
        <w:rPr>
          <w:rFonts w:hAnsi="華康細圓體(P)" w:hint="eastAsia"/>
          <w:sz w:val="24"/>
          <w:szCs w:val="24"/>
        </w:rPr>
        <w:t>中(</w:t>
      </w:r>
      <w:r w:rsidR="00215D3B" w:rsidRPr="00CA27C5">
        <w:rPr>
          <w:rFonts w:hAnsi="華康細圓體(P)"/>
          <w:sz w:val="24"/>
          <w:szCs w:val="24"/>
        </w:rPr>
        <w:t>撒下11章</w:t>
      </w:r>
      <w:r w:rsidR="001A5470" w:rsidRPr="00CA27C5">
        <w:rPr>
          <w:rFonts w:hAnsi="華康細圓體(P)" w:hint="eastAsia"/>
          <w:sz w:val="24"/>
          <w:szCs w:val="24"/>
        </w:rPr>
        <w:t>)，</w:t>
      </w:r>
      <w:r w:rsidR="00215D3B" w:rsidRPr="00CA27C5">
        <w:rPr>
          <w:rFonts w:hAnsi="華康細圓體(P)"/>
          <w:sz w:val="24"/>
          <w:szCs w:val="24"/>
        </w:rPr>
        <w:t>看到罪如何帶來連鎖</w:t>
      </w:r>
      <w:r w:rsidR="007063B8">
        <w:rPr>
          <w:rFonts w:hAnsi="華康細圓體(P)" w:hint="eastAsia"/>
          <w:sz w:val="24"/>
          <w:szCs w:val="24"/>
        </w:rPr>
        <w:t>毀壞</w:t>
      </w:r>
      <w:r w:rsidR="009F4A8D" w:rsidRPr="00CA27C5">
        <w:rPr>
          <w:rFonts w:hAnsi="華康細圓體(P)"/>
          <w:sz w:val="24"/>
          <w:szCs w:val="24"/>
        </w:rPr>
        <w:t>和</w:t>
      </w:r>
      <w:r w:rsidR="00781BF5">
        <w:rPr>
          <w:rFonts w:hAnsi="華康細圓體(P)" w:hint="eastAsia"/>
          <w:sz w:val="24"/>
          <w:szCs w:val="24"/>
        </w:rPr>
        <w:t>身</w:t>
      </w:r>
      <w:r w:rsidR="009F4A8D" w:rsidRPr="00CA27C5">
        <w:rPr>
          <w:rFonts w:hAnsi="華康細圓體(P)"/>
          <w:sz w:val="24"/>
          <w:szCs w:val="24"/>
        </w:rPr>
        <w:t>心靈的破碎</w:t>
      </w:r>
      <w:r w:rsidR="00F67893">
        <w:rPr>
          <w:rFonts w:hAnsi="華康細圓體(P)" w:hint="eastAsia"/>
          <w:sz w:val="24"/>
          <w:szCs w:val="24"/>
        </w:rPr>
        <w:t>；</w:t>
      </w:r>
      <w:r w:rsidR="00215D3B" w:rsidRPr="00CA27C5">
        <w:rPr>
          <w:rFonts w:hAnsi="華康細圓體(P)" w:hint="eastAsia"/>
          <w:sz w:val="24"/>
          <w:szCs w:val="24"/>
        </w:rPr>
        <w:t>一旦「出軌」</w:t>
      </w:r>
      <w:r w:rsidR="009F4A8D" w:rsidRPr="00CA27C5">
        <w:rPr>
          <w:rFonts w:hAnsi="華康細圓體(P)" w:hint="eastAsia"/>
          <w:sz w:val="24"/>
          <w:szCs w:val="24"/>
        </w:rPr>
        <w:t>，</w:t>
      </w:r>
      <w:r w:rsidR="00215D3B" w:rsidRPr="00CA27C5">
        <w:rPr>
          <w:rFonts w:hAnsi="華康細圓體(P)" w:hint="eastAsia"/>
          <w:sz w:val="24"/>
          <w:szCs w:val="24"/>
        </w:rPr>
        <w:t>最終只會</w:t>
      </w:r>
      <w:r w:rsidR="001A5470" w:rsidRPr="00CA27C5">
        <w:rPr>
          <w:rFonts w:hAnsi="華康細圓體(P)" w:hint="eastAsia"/>
          <w:sz w:val="24"/>
          <w:szCs w:val="24"/>
        </w:rPr>
        <w:t>造成</w:t>
      </w:r>
      <w:r w:rsidR="00215D3B" w:rsidRPr="00CA27C5">
        <w:rPr>
          <w:rFonts w:hAnsi="華康細圓體(P)" w:hint="eastAsia"/>
          <w:sz w:val="24"/>
          <w:szCs w:val="24"/>
        </w:rPr>
        <w:t>車毀人亡。</w:t>
      </w:r>
      <w:r w:rsidR="00190BE6" w:rsidRPr="00CA27C5">
        <w:rPr>
          <w:rFonts w:hint="eastAsia"/>
          <w:sz w:val="24"/>
          <w:szCs w:val="24"/>
        </w:rPr>
        <w:t>信徒</w:t>
      </w:r>
      <w:r w:rsidR="00AC0F97" w:rsidRPr="00190BE6">
        <w:rPr>
          <w:rFonts w:hAnsi="華康細圓體(P)"/>
          <w:sz w:val="24"/>
          <w:szCs w:val="24"/>
        </w:rPr>
        <w:t>在婚前克制</w:t>
      </w:r>
      <w:r w:rsidR="00AC0F97" w:rsidRPr="00190BE6">
        <w:rPr>
          <w:rFonts w:hAnsi="華康細圓體(P)" w:hint="eastAsia"/>
          <w:sz w:val="24"/>
          <w:szCs w:val="24"/>
        </w:rPr>
        <w:t>，</w:t>
      </w:r>
      <w:r w:rsidR="00AC0F97" w:rsidRPr="00190BE6">
        <w:rPr>
          <w:rFonts w:hAnsi="華康細圓體(P)"/>
          <w:sz w:val="24"/>
          <w:szCs w:val="24"/>
        </w:rPr>
        <w:t>是培養忠誠的重要操練，這對將來維持健康長久的婚姻</w:t>
      </w:r>
      <w:r w:rsidR="003357B9">
        <w:rPr>
          <w:rFonts w:hAnsi="華康細圓體(P)" w:hint="eastAsia"/>
          <w:sz w:val="24"/>
          <w:szCs w:val="24"/>
        </w:rPr>
        <w:t>關係</w:t>
      </w:r>
      <w:r w:rsidR="00190BE6" w:rsidRPr="00190BE6">
        <w:rPr>
          <w:rFonts w:hAnsi="華康細圓體(P)" w:hint="eastAsia"/>
          <w:sz w:val="24"/>
          <w:szCs w:val="24"/>
        </w:rPr>
        <w:t>尤其</w:t>
      </w:r>
      <w:r w:rsidR="00AC0F97" w:rsidRPr="00190BE6">
        <w:rPr>
          <w:rFonts w:hAnsi="華康細圓體(P)"/>
          <w:sz w:val="24"/>
          <w:szCs w:val="24"/>
        </w:rPr>
        <w:t>重要</w:t>
      </w:r>
      <w:r w:rsidR="00190BE6" w:rsidRPr="00190BE6">
        <w:rPr>
          <w:rFonts w:hAnsi="華康細圓體(P)" w:hint="eastAsia"/>
          <w:sz w:val="24"/>
          <w:szCs w:val="24"/>
        </w:rPr>
        <w:t>；</w:t>
      </w:r>
      <w:r w:rsidR="001A5470" w:rsidRPr="00CA27C5">
        <w:rPr>
          <w:rFonts w:hAnsi="華康細圓體(P)" w:hint="eastAsia"/>
          <w:sz w:val="24"/>
          <w:szCs w:val="24"/>
        </w:rPr>
        <w:t>而</w:t>
      </w:r>
      <w:r w:rsidR="00AF1652" w:rsidRPr="00CA27C5">
        <w:rPr>
          <w:rFonts w:hAnsi="華康細圓體(P)"/>
          <w:sz w:val="24"/>
          <w:szCs w:val="24"/>
        </w:rPr>
        <w:t>守護婚姻的</w:t>
      </w:r>
      <w:r w:rsidR="001A5470" w:rsidRPr="00CA27C5">
        <w:rPr>
          <w:rFonts w:hAnsi="華康細圓體(P)" w:hint="eastAsia"/>
          <w:sz w:val="24"/>
          <w:szCs w:val="24"/>
        </w:rPr>
        <w:t>承諾</w:t>
      </w:r>
      <w:r w:rsidR="00AF1652" w:rsidRPr="00CA27C5">
        <w:rPr>
          <w:rFonts w:hAnsi="華康細圓體(P)"/>
          <w:sz w:val="24"/>
          <w:szCs w:val="24"/>
        </w:rPr>
        <w:t>，</w:t>
      </w:r>
      <w:r w:rsidR="00AF1652" w:rsidRPr="00CA27C5">
        <w:rPr>
          <w:rFonts w:hAnsi="華康細圓體(P)" w:hint="eastAsia"/>
          <w:sz w:val="24"/>
          <w:szCs w:val="24"/>
        </w:rPr>
        <w:t>也</w:t>
      </w:r>
      <w:r w:rsidR="00AF1652" w:rsidRPr="00CA27C5">
        <w:rPr>
          <w:rFonts w:hAnsi="華康細圓體(P)"/>
          <w:sz w:val="24"/>
          <w:szCs w:val="24"/>
        </w:rPr>
        <w:t>是在</w:t>
      </w:r>
      <w:r w:rsidR="00AF1652" w:rsidRPr="00CA27C5">
        <w:rPr>
          <w:rFonts w:hAnsi="華康細圓體(P)" w:hint="eastAsia"/>
          <w:sz w:val="24"/>
          <w:szCs w:val="24"/>
        </w:rPr>
        <w:t>向世</w:t>
      </w:r>
      <w:r w:rsidR="00BB69B0">
        <w:rPr>
          <w:rFonts w:hAnsi="華康細圓體(P)" w:hint="eastAsia"/>
          <w:sz w:val="24"/>
          <w:szCs w:val="24"/>
        </w:rPr>
        <w:t>人</w:t>
      </w:r>
      <w:r w:rsidR="00AF1652" w:rsidRPr="00CA27C5">
        <w:rPr>
          <w:rFonts w:hAnsi="華康細圓體(P)"/>
          <w:sz w:val="24"/>
          <w:szCs w:val="24"/>
        </w:rPr>
        <w:t>見證</w:t>
      </w:r>
      <w:r w:rsidR="00AF1652" w:rsidRPr="00CA27C5">
        <w:rPr>
          <w:rFonts w:hAnsi="華康細圓體(P)" w:hint="eastAsia"/>
          <w:sz w:val="24"/>
          <w:szCs w:val="24"/>
        </w:rPr>
        <w:t xml:space="preserve">　神</w:t>
      </w:r>
      <w:r w:rsidR="00AF1652" w:rsidRPr="00CA27C5">
        <w:rPr>
          <w:rFonts w:hAnsi="華康細圓體(P)"/>
          <w:sz w:val="24"/>
          <w:szCs w:val="24"/>
        </w:rPr>
        <w:t>那</w:t>
      </w:r>
      <w:r w:rsidR="0050513D" w:rsidRPr="00CA27C5">
        <w:rPr>
          <w:rFonts w:hAnsi="華康細圓體(P)" w:hint="eastAsia"/>
          <w:sz w:val="24"/>
          <w:szCs w:val="24"/>
        </w:rPr>
        <w:t>份</w:t>
      </w:r>
      <w:r w:rsidR="00AF1652" w:rsidRPr="00CA27C5">
        <w:rPr>
          <w:rFonts w:hAnsi="華康細圓體(P)"/>
          <w:sz w:val="24"/>
          <w:szCs w:val="24"/>
        </w:rPr>
        <w:t>永不改變</w:t>
      </w:r>
      <w:r w:rsidR="00AF1652" w:rsidRPr="00CA27C5">
        <w:rPr>
          <w:rFonts w:hAnsi="華康細圓體(P)" w:hint="eastAsia"/>
          <w:sz w:val="24"/>
          <w:szCs w:val="24"/>
        </w:rPr>
        <w:t>和</w:t>
      </w:r>
      <w:r w:rsidR="00AF1652" w:rsidRPr="00CA27C5">
        <w:rPr>
          <w:rFonts w:hAnsi="華康細圓體(P)"/>
          <w:sz w:val="24"/>
          <w:szCs w:val="24"/>
        </w:rPr>
        <w:t>信實的愛。</w:t>
      </w:r>
      <w:r w:rsidR="00C27DA9" w:rsidRPr="00C27DA9">
        <w:rPr>
          <w:rFonts w:hAnsi="華康細圓體(P)"/>
          <w:sz w:val="24"/>
          <w:szCs w:val="24"/>
        </w:rPr>
        <w:t>願聖靈幫助我們，不僅行為，更在心思意念中</w:t>
      </w:r>
      <w:r w:rsidR="00C944F1">
        <w:rPr>
          <w:rFonts w:hAnsi="華康細圓體(P)" w:hint="eastAsia"/>
          <w:sz w:val="24"/>
          <w:szCs w:val="24"/>
        </w:rPr>
        <w:t>謹守</w:t>
      </w:r>
      <w:r w:rsidR="00C27DA9" w:rsidRPr="00C27DA9">
        <w:rPr>
          <w:rFonts w:hAnsi="華康細圓體(P)"/>
          <w:sz w:val="24"/>
          <w:szCs w:val="24"/>
        </w:rPr>
        <w:t>這</w:t>
      </w:r>
      <w:r w:rsidR="00BF7D3D">
        <w:rPr>
          <w:rFonts w:hAnsi="華康細圓體(P)" w:hint="eastAsia"/>
          <w:sz w:val="24"/>
          <w:szCs w:val="24"/>
        </w:rPr>
        <w:t>誡命</w:t>
      </w:r>
      <w:r w:rsidR="00C27DA9" w:rsidRPr="00C27DA9">
        <w:rPr>
          <w:rFonts w:hAnsi="華康細圓體(P)"/>
          <w:sz w:val="24"/>
          <w:szCs w:val="24"/>
        </w:rPr>
        <w:t>，好讓我們的生命和婚姻都能榮耀</w:t>
      </w:r>
      <w:r w:rsidR="00791E1C">
        <w:rPr>
          <w:rFonts w:hAnsi="華康細圓體(P)" w:hint="eastAsia"/>
          <w:sz w:val="24"/>
          <w:szCs w:val="24"/>
        </w:rPr>
        <w:t xml:space="preserve">　神</w:t>
      </w:r>
      <w:r w:rsidR="00C27DA9" w:rsidRPr="00C27DA9">
        <w:rPr>
          <w:rFonts w:hAnsi="華康細圓體(P)"/>
          <w:sz w:val="24"/>
          <w:szCs w:val="24"/>
        </w:rPr>
        <w:t>。</w:t>
      </w:r>
      <w:r w:rsidR="008D0685" w:rsidRPr="008D0685">
        <w:rPr>
          <w:rFonts w:hAnsi="華康細圓體(P)" w:hint="eastAsia"/>
          <w:sz w:val="24"/>
          <w:szCs w:val="24"/>
        </w:rPr>
        <w:t>偷盜</w:t>
      </w:r>
      <w:r w:rsidR="00C07684" w:rsidRPr="008D0685">
        <w:rPr>
          <w:rFonts w:hAnsi="華康細圓體(P)"/>
          <w:sz w:val="24"/>
          <w:szCs w:val="24"/>
        </w:rPr>
        <w:t>是指</w:t>
      </w:r>
      <w:r w:rsidR="00C07684" w:rsidRPr="008D0685">
        <w:rPr>
          <w:rFonts w:hAnsi="華康細圓體(P)" w:hint="eastAsia"/>
          <w:sz w:val="24"/>
          <w:szCs w:val="24"/>
        </w:rPr>
        <w:t>在暗中</w:t>
      </w:r>
      <w:r w:rsidR="00C07684" w:rsidRPr="008D0685">
        <w:rPr>
          <w:rFonts w:hAnsi="華康細圓體(P)"/>
          <w:sz w:val="24"/>
          <w:szCs w:val="24"/>
        </w:rPr>
        <w:t>或</w:t>
      </w:r>
      <w:r w:rsidR="00C07684" w:rsidRPr="008D0685">
        <w:rPr>
          <w:rFonts w:hAnsi="華康細圓體(P)" w:hint="eastAsia"/>
          <w:sz w:val="24"/>
          <w:szCs w:val="24"/>
        </w:rPr>
        <w:t>以</w:t>
      </w:r>
      <w:r w:rsidR="00C07684" w:rsidRPr="008D0685">
        <w:rPr>
          <w:rFonts w:hAnsi="華康細圓體(P)"/>
          <w:sz w:val="24"/>
          <w:szCs w:val="24"/>
        </w:rPr>
        <w:t>武力奪取他人的財物</w:t>
      </w:r>
      <w:r w:rsidR="00C07684" w:rsidRPr="008D0685">
        <w:rPr>
          <w:rFonts w:hAnsi="華康細圓體(P)" w:hint="eastAsia"/>
          <w:sz w:val="24"/>
          <w:szCs w:val="24"/>
        </w:rPr>
        <w:t>。現今也是</w:t>
      </w:r>
      <w:r w:rsidR="003E1AC4">
        <w:rPr>
          <w:rFonts w:hAnsi="華康細圓體(P)" w:hint="eastAsia"/>
          <w:sz w:val="24"/>
          <w:szCs w:val="24"/>
        </w:rPr>
        <w:t>偷</w:t>
      </w:r>
      <w:r w:rsidR="008D0685" w:rsidRPr="008D0685">
        <w:rPr>
          <w:rFonts w:hAnsi="華康細圓體(P)"/>
          <w:sz w:val="24"/>
          <w:szCs w:val="24"/>
        </w:rPr>
        <w:t>盜</w:t>
      </w:r>
      <w:r w:rsidR="00C07684" w:rsidRPr="008D0685">
        <w:rPr>
          <w:rFonts w:hAnsi="華康細圓體(P)" w:hint="eastAsia"/>
          <w:sz w:val="24"/>
          <w:szCs w:val="24"/>
        </w:rPr>
        <w:t>十分猖獗的年代，</w:t>
      </w:r>
      <w:r w:rsidR="00FA00F7" w:rsidRPr="008D0685">
        <w:rPr>
          <w:rFonts w:hAnsi="華康細圓體(P)" w:hint="eastAsia"/>
          <w:sz w:val="24"/>
          <w:szCs w:val="24"/>
        </w:rPr>
        <w:t>有圖也不</w:t>
      </w:r>
      <w:r w:rsidR="00637DEF">
        <w:rPr>
          <w:rFonts w:hAnsi="華康細圓體(P)" w:hint="eastAsia"/>
          <w:sz w:val="24"/>
          <w:szCs w:val="24"/>
        </w:rPr>
        <w:t>再</w:t>
      </w:r>
      <w:r w:rsidR="00FA00F7" w:rsidRPr="008D0685">
        <w:rPr>
          <w:rFonts w:hAnsi="華康細圓體(P)" w:hint="eastAsia"/>
          <w:sz w:val="24"/>
          <w:szCs w:val="24"/>
        </w:rPr>
        <w:t>有真相。</w:t>
      </w:r>
      <w:r w:rsidR="00A67C86" w:rsidRPr="008D0685">
        <w:rPr>
          <w:rFonts w:hAnsi="華康細圓體(P)" w:hint="eastAsia"/>
          <w:sz w:val="24"/>
          <w:szCs w:val="24"/>
        </w:rPr>
        <w:t>但</w:t>
      </w:r>
      <w:r w:rsidR="00C07684" w:rsidRPr="008D0685">
        <w:rPr>
          <w:rFonts w:hAnsi="華康細圓體(P)" w:hint="eastAsia"/>
          <w:sz w:val="24"/>
          <w:szCs w:val="24"/>
        </w:rPr>
        <w:t>信徒</w:t>
      </w:r>
      <w:r w:rsidR="00C07684" w:rsidRPr="008D0685">
        <w:rPr>
          <w:rFonts w:hAnsi="華康細圓體(P)"/>
          <w:sz w:val="24"/>
          <w:szCs w:val="24"/>
        </w:rPr>
        <w:t>該像珍惜自己的財產一樣，尊重他人的財</w:t>
      </w:r>
      <w:r w:rsidR="00BF28E2">
        <w:rPr>
          <w:rFonts w:hAnsi="華康細圓體(P)" w:hint="eastAsia"/>
          <w:sz w:val="24"/>
          <w:szCs w:val="24"/>
        </w:rPr>
        <w:t>物</w:t>
      </w:r>
      <w:r w:rsidR="008D0685" w:rsidRPr="008D0685">
        <w:rPr>
          <w:rFonts w:hAnsi="華康細圓體(P)" w:hint="eastAsia"/>
          <w:sz w:val="24"/>
          <w:szCs w:val="24"/>
        </w:rPr>
        <w:t>；也應</w:t>
      </w:r>
      <w:r w:rsidR="008D0685" w:rsidRPr="008D0685">
        <w:rPr>
          <w:rFonts w:hAnsi="華康細圓體(P)"/>
          <w:sz w:val="24"/>
          <w:szCs w:val="24"/>
        </w:rPr>
        <w:t>將屬於</w:t>
      </w:r>
      <w:r w:rsidR="008D0685" w:rsidRPr="008D0685">
        <w:rPr>
          <w:rFonts w:hAnsi="華康細圓體(P)" w:hint="eastAsia"/>
          <w:sz w:val="24"/>
          <w:szCs w:val="24"/>
        </w:rPr>
        <w:t xml:space="preserve">　神</w:t>
      </w:r>
      <w:r w:rsidR="008D0685" w:rsidRPr="008D0685">
        <w:rPr>
          <w:rFonts w:hAnsi="華康細圓體(P)"/>
          <w:sz w:val="24"/>
          <w:szCs w:val="24"/>
        </w:rPr>
        <w:t>的如實奉獻</w:t>
      </w:r>
      <w:r w:rsidR="008D0685" w:rsidRPr="008D0685">
        <w:rPr>
          <w:rFonts w:hAnsi="華康細圓體(P)" w:hint="eastAsia"/>
          <w:sz w:val="24"/>
          <w:szCs w:val="24"/>
        </w:rPr>
        <w:t>。</w:t>
      </w:r>
      <w:r w:rsidR="00C07684" w:rsidRPr="008D0685">
        <w:rPr>
          <w:rFonts w:hAnsi="華康細圓體(P)"/>
          <w:sz w:val="24"/>
          <w:szCs w:val="24"/>
        </w:rPr>
        <w:t>當盜竊行為增多，人</w:t>
      </w:r>
      <w:r w:rsidR="00C07684" w:rsidRPr="008D0685">
        <w:rPr>
          <w:rFonts w:hAnsi="華康細圓體(P)" w:hint="eastAsia"/>
          <w:sz w:val="24"/>
          <w:szCs w:val="24"/>
        </w:rPr>
        <w:t>便</w:t>
      </w:r>
      <w:r w:rsidR="00C07684" w:rsidRPr="008D0685">
        <w:rPr>
          <w:rFonts w:hAnsi="華康細圓體(P)"/>
          <w:sz w:val="24"/>
          <w:szCs w:val="24"/>
        </w:rPr>
        <w:t>會</w:t>
      </w:r>
      <w:r w:rsidR="008D0685" w:rsidRPr="008D0685">
        <w:rPr>
          <w:rFonts w:hAnsi="華康細圓體(P)" w:hint="eastAsia"/>
          <w:sz w:val="24"/>
          <w:szCs w:val="24"/>
        </w:rPr>
        <w:t>不務正業</w:t>
      </w:r>
      <w:r w:rsidR="00C07684" w:rsidRPr="008D0685">
        <w:rPr>
          <w:rFonts w:hAnsi="華康細圓體(P)" w:hint="eastAsia"/>
          <w:sz w:val="24"/>
          <w:szCs w:val="24"/>
        </w:rPr>
        <w:t>而</w:t>
      </w:r>
      <w:r w:rsidR="00C07684" w:rsidRPr="008D0685">
        <w:rPr>
          <w:rFonts w:hAnsi="華康細圓體(P)"/>
          <w:sz w:val="24"/>
          <w:szCs w:val="24"/>
        </w:rPr>
        <w:t>變得</w:t>
      </w:r>
      <w:r w:rsidR="00CF3533">
        <w:rPr>
          <w:rFonts w:hAnsi="華康細圓體(P)" w:hint="eastAsia"/>
          <w:sz w:val="24"/>
          <w:szCs w:val="24"/>
        </w:rPr>
        <w:t>躺平</w:t>
      </w:r>
      <w:r w:rsidR="00C07684" w:rsidRPr="008D0685">
        <w:rPr>
          <w:rFonts w:hAnsi="華康細圓體(P)"/>
          <w:sz w:val="24"/>
          <w:szCs w:val="24"/>
        </w:rPr>
        <w:t>，社會也因此走向衰敗</w:t>
      </w:r>
      <w:r w:rsidR="00E21245">
        <w:rPr>
          <w:rFonts w:hAnsi="華康細圓體(P)" w:hint="eastAsia"/>
          <w:sz w:val="24"/>
          <w:szCs w:val="24"/>
        </w:rPr>
        <w:t>和滅亡</w:t>
      </w:r>
      <w:r w:rsidR="00C07684" w:rsidRPr="008D0685">
        <w:rPr>
          <w:rFonts w:hAnsi="華康細圓體(P)" w:hint="eastAsia"/>
          <w:sz w:val="24"/>
          <w:szCs w:val="24"/>
        </w:rPr>
        <w:t>。</w:t>
      </w:r>
    </w:p>
    <w:p w14:paraId="7B4CBC89" w14:textId="77777777" w:rsidR="005071F3" w:rsidRDefault="003E6DBE" w:rsidP="00E50D17">
      <w:pPr>
        <w:spacing w:line="240" w:lineRule="auto"/>
        <w:rPr>
          <w:rFonts w:hAnsi="華康細圓體(P)"/>
          <w:sz w:val="24"/>
          <w:szCs w:val="24"/>
        </w:rPr>
      </w:pPr>
      <w:r>
        <w:rPr>
          <w:rFonts w:hint="eastAsia"/>
          <w:sz w:val="24"/>
          <w:szCs w:val="24"/>
        </w:rPr>
        <w:t>請看第16節：「</w:t>
      </w:r>
      <w:r w:rsidRPr="003E6DBE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不可作假見證陷害人。</w:t>
      </w:r>
      <w:r>
        <w:rPr>
          <w:rFonts w:hint="eastAsia"/>
          <w:sz w:val="24"/>
          <w:szCs w:val="24"/>
        </w:rPr>
        <w:t>」</w:t>
      </w:r>
      <w:r w:rsidR="009C6F7D" w:rsidRPr="002972F2">
        <w:rPr>
          <w:rFonts w:hAnsi="華康細圓體(P)"/>
          <w:sz w:val="24"/>
          <w:szCs w:val="24"/>
        </w:rPr>
        <w:t>一個真誠的社會是建立在</w:t>
      </w:r>
      <w:r w:rsidR="00C21018">
        <w:rPr>
          <w:rFonts w:hAnsi="華康細圓體(P)" w:hint="eastAsia"/>
          <w:sz w:val="24"/>
          <w:szCs w:val="24"/>
        </w:rPr>
        <w:t>互</w:t>
      </w:r>
      <w:r w:rsidR="009C6F7D" w:rsidRPr="002972F2">
        <w:rPr>
          <w:rFonts w:hAnsi="華康細圓體(P)"/>
          <w:sz w:val="24"/>
          <w:szCs w:val="24"/>
        </w:rPr>
        <w:t>信</w:t>
      </w:r>
      <w:r w:rsidR="009C6F7D" w:rsidRPr="002972F2">
        <w:rPr>
          <w:rFonts w:hAnsi="華康細圓體(P)" w:hint="eastAsia"/>
          <w:sz w:val="24"/>
          <w:szCs w:val="24"/>
        </w:rPr>
        <w:t>的</w:t>
      </w:r>
      <w:r w:rsidR="009C6F7D" w:rsidRPr="002972F2">
        <w:rPr>
          <w:rFonts w:hAnsi="華康細圓體(P)"/>
          <w:sz w:val="24"/>
          <w:szCs w:val="24"/>
        </w:rPr>
        <w:t>基礎上。</w:t>
      </w:r>
      <w:r w:rsidR="00345EB9">
        <w:rPr>
          <w:rFonts w:hAnsi="華康細圓體(P)" w:hint="eastAsia"/>
          <w:sz w:val="24"/>
          <w:szCs w:val="24"/>
        </w:rPr>
        <w:t>假如</w:t>
      </w:r>
      <w:r w:rsidR="00345EB9" w:rsidRPr="00345EB9">
        <w:rPr>
          <w:sz w:val="24"/>
          <w:szCs w:val="24"/>
        </w:rPr>
        <w:t>損害他人聲譽，</w:t>
      </w:r>
      <w:r w:rsidR="00345EB9" w:rsidRPr="00345EB9">
        <w:rPr>
          <w:rFonts w:hint="eastAsia"/>
          <w:sz w:val="24"/>
          <w:szCs w:val="24"/>
        </w:rPr>
        <w:t>或</w:t>
      </w:r>
      <w:r w:rsidR="00345EB9" w:rsidRPr="00345EB9">
        <w:rPr>
          <w:sz w:val="24"/>
          <w:szCs w:val="24"/>
        </w:rPr>
        <w:t>背後說</w:t>
      </w:r>
      <w:r w:rsidR="00345EB9" w:rsidRPr="00345EB9">
        <w:rPr>
          <w:rFonts w:hint="eastAsia"/>
          <w:sz w:val="24"/>
          <w:szCs w:val="24"/>
        </w:rPr>
        <w:t>人</w:t>
      </w:r>
      <w:r w:rsidR="00345EB9" w:rsidRPr="00345EB9">
        <w:rPr>
          <w:sz w:val="24"/>
          <w:szCs w:val="24"/>
        </w:rPr>
        <w:t>壞話，信任就會消失。</w:t>
      </w:r>
      <w:r w:rsidR="00E2733D" w:rsidRPr="002972F2">
        <w:rPr>
          <w:rFonts w:hAnsi="華康細圓體(P)"/>
          <w:sz w:val="24"/>
          <w:szCs w:val="24"/>
        </w:rPr>
        <w:t>在社交媒體</w:t>
      </w:r>
      <w:r w:rsidR="008268EA">
        <w:rPr>
          <w:rFonts w:hAnsi="華康細圓體(P)" w:hint="eastAsia"/>
          <w:sz w:val="24"/>
          <w:szCs w:val="24"/>
        </w:rPr>
        <w:t>盛行</w:t>
      </w:r>
      <w:r w:rsidR="00E2733D" w:rsidRPr="002972F2">
        <w:rPr>
          <w:rFonts w:hAnsi="華康細圓體(P)" w:hint="eastAsia"/>
          <w:sz w:val="24"/>
          <w:szCs w:val="24"/>
        </w:rPr>
        <w:t>下</w:t>
      </w:r>
      <w:r w:rsidR="00E2733D" w:rsidRPr="002972F2">
        <w:rPr>
          <w:rFonts w:hAnsi="華康細圓體(P)"/>
          <w:sz w:val="24"/>
          <w:szCs w:val="24"/>
        </w:rPr>
        <w:t>，謠言傳播極快，</w:t>
      </w:r>
      <w:r w:rsidR="0076767F" w:rsidRPr="002972F2">
        <w:rPr>
          <w:rFonts w:hAnsi="華康細圓體(P)" w:hint="eastAsia"/>
          <w:sz w:val="24"/>
          <w:szCs w:val="24"/>
        </w:rPr>
        <w:t>很</w:t>
      </w:r>
      <w:r w:rsidR="00E2733D" w:rsidRPr="002972F2">
        <w:rPr>
          <w:rFonts w:hAnsi="華康細圓體(P)"/>
          <w:sz w:val="24"/>
          <w:szCs w:val="24"/>
        </w:rPr>
        <w:t>多人因</w:t>
      </w:r>
      <w:r w:rsidR="00393767">
        <w:rPr>
          <w:rFonts w:hAnsi="華康細圓體(P)" w:hint="eastAsia"/>
          <w:sz w:val="24"/>
          <w:szCs w:val="24"/>
        </w:rPr>
        <w:t>此</w:t>
      </w:r>
      <w:r w:rsidR="00D0620A">
        <w:rPr>
          <w:rFonts w:hAnsi="華康細圓體(P)" w:hint="eastAsia"/>
          <w:sz w:val="24"/>
          <w:szCs w:val="24"/>
        </w:rPr>
        <w:t>而</w:t>
      </w:r>
      <w:r w:rsidR="0076767F" w:rsidRPr="002972F2">
        <w:rPr>
          <w:rFonts w:hAnsi="華康細圓體(P)" w:hint="eastAsia"/>
          <w:sz w:val="24"/>
          <w:szCs w:val="24"/>
        </w:rPr>
        <w:t>無辜</w:t>
      </w:r>
      <w:r w:rsidR="00E2733D" w:rsidRPr="002972F2">
        <w:rPr>
          <w:rFonts w:hAnsi="華康細圓體(P)"/>
          <w:sz w:val="24"/>
          <w:szCs w:val="24"/>
        </w:rPr>
        <w:t>受害</w:t>
      </w:r>
      <w:r w:rsidR="00A7476B">
        <w:rPr>
          <w:rFonts w:hAnsi="華康細圓體(P)" w:hint="eastAsia"/>
          <w:sz w:val="24"/>
          <w:szCs w:val="24"/>
        </w:rPr>
        <w:t>。</w:t>
      </w:r>
      <w:r w:rsidR="009C6F7D" w:rsidRPr="002972F2">
        <w:rPr>
          <w:rFonts w:hAnsi="華康細圓體(P)" w:hint="eastAsia"/>
          <w:sz w:val="24"/>
          <w:szCs w:val="24"/>
        </w:rPr>
        <w:t>人也</w:t>
      </w:r>
      <w:r w:rsidR="009C6F7D" w:rsidRPr="002972F2">
        <w:rPr>
          <w:rFonts w:hAnsi="華康細圓體(P)"/>
          <w:sz w:val="24"/>
          <w:szCs w:val="24"/>
        </w:rPr>
        <w:t>不應</w:t>
      </w:r>
      <w:r w:rsidR="0076767F" w:rsidRPr="002972F2">
        <w:rPr>
          <w:rFonts w:hAnsi="華康細圓體(P)" w:hint="eastAsia"/>
          <w:sz w:val="24"/>
          <w:szCs w:val="24"/>
        </w:rPr>
        <w:t>以</w:t>
      </w:r>
      <w:r w:rsidR="009C6F7D" w:rsidRPr="002972F2">
        <w:rPr>
          <w:rFonts w:hAnsi="華康細圓體(P)"/>
          <w:sz w:val="24"/>
          <w:szCs w:val="24"/>
        </w:rPr>
        <w:t>謊</w:t>
      </w:r>
      <w:r w:rsidR="00393767">
        <w:rPr>
          <w:rFonts w:hAnsi="華康細圓體(P)" w:hint="eastAsia"/>
          <w:sz w:val="24"/>
          <w:szCs w:val="24"/>
        </w:rPr>
        <w:t>言</w:t>
      </w:r>
      <w:r w:rsidR="009C6F7D" w:rsidRPr="002972F2">
        <w:rPr>
          <w:rFonts w:hAnsi="華康細圓體(P)"/>
          <w:sz w:val="24"/>
          <w:szCs w:val="24"/>
        </w:rPr>
        <w:t>來掩蓋罪</w:t>
      </w:r>
      <w:r w:rsidR="009C6F7D" w:rsidRPr="002972F2">
        <w:rPr>
          <w:rFonts w:hAnsi="華康細圓體(P)" w:hint="eastAsia"/>
          <w:sz w:val="24"/>
          <w:szCs w:val="24"/>
        </w:rPr>
        <w:t>，</w:t>
      </w:r>
      <w:r w:rsidR="000F76E9">
        <w:rPr>
          <w:rFonts w:hAnsi="華康細圓體(P)" w:hint="eastAsia"/>
          <w:sz w:val="24"/>
          <w:szCs w:val="24"/>
        </w:rPr>
        <w:t>乃是</w:t>
      </w:r>
      <w:r w:rsidR="009C6F7D" w:rsidRPr="002972F2">
        <w:rPr>
          <w:rFonts w:hAnsi="華康細圓體(P)"/>
          <w:sz w:val="24"/>
          <w:szCs w:val="24"/>
        </w:rPr>
        <w:t>坦誠悔</w:t>
      </w:r>
      <w:r w:rsidR="009C6F7D" w:rsidRPr="002972F2">
        <w:rPr>
          <w:rFonts w:hAnsi="華康細圓體(P)" w:hint="eastAsia"/>
          <w:sz w:val="24"/>
          <w:szCs w:val="24"/>
        </w:rPr>
        <w:t>改</w:t>
      </w:r>
      <w:r w:rsidR="00B70341" w:rsidRPr="002972F2">
        <w:rPr>
          <w:rFonts w:hAnsi="華康細圓體(P)" w:hint="eastAsia"/>
          <w:sz w:val="24"/>
          <w:szCs w:val="24"/>
        </w:rPr>
        <w:t>，說出真理的話</w:t>
      </w:r>
      <w:r w:rsidR="00B70341" w:rsidRPr="002972F2">
        <w:rPr>
          <w:rFonts w:hAnsi="華康細圓體(P)"/>
          <w:sz w:val="24"/>
          <w:szCs w:val="24"/>
        </w:rPr>
        <w:t>，讓聽見的人得益處</w:t>
      </w:r>
      <w:r w:rsidR="00E2733D" w:rsidRPr="002972F2">
        <w:rPr>
          <w:rFonts w:hAnsi="華康細圓體(P)" w:hint="eastAsia"/>
          <w:sz w:val="24"/>
          <w:szCs w:val="24"/>
        </w:rPr>
        <w:t>。</w:t>
      </w:r>
      <w:r w:rsidR="00E2733D" w:rsidRPr="002972F2">
        <w:rPr>
          <w:rFonts w:hAnsi="華康細圓體(P)"/>
          <w:sz w:val="24"/>
          <w:szCs w:val="24"/>
        </w:rPr>
        <w:t>耶穌說：「</w:t>
      </w:r>
      <w:bookmarkStart w:id="5" w:name="Matt.5.37"/>
      <w:r w:rsidR="00E2733D" w:rsidRPr="002972F2">
        <w:rPr>
          <w:rFonts w:ascii="華康古印體(P)" w:eastAsia="華康古印體(P)" w:hAnsi="華康細圓體(P)" w:hint="eastAsia"/>
          <w:b/>
          <w:bCs/>
          <w:sz w:val="24"/>
          <w:szCs w:val="24"/>
        </w:rPr>
        <w:t>你們的話，是，就說是；不是，就說不是；若再多說，就是出於那惡者。</w:t>
      </w:r>
      <w:bookmarkEnd w:id="5"/>
      <w:r w:rsidR="00E2733D" w:rsidRPr="002972F2">
        <w:rPr>
          <w:rFonts w:hAnsi="華康細圓體(P)"/>
          <w:sz w:val="24"/>
          <w:szCs w:val="24"/>
        </w:rPr>
        <w:t>」</w:t>
      </w:r>
      <w:r w:rsidR="00E2733D" w:rsidRPr="002972F2">
        <w:rPr>
          <w:rFonts w:hAnsi="華康細圓體(P)" w:hint="eastAsia"/>
          <w:sz w:val="24"/>
          <w:szCs w:val="24"/>
        </w:rPr>
        <w:t>(</w:t>
      </w:r>
      <w:r w:rsidR="00E2733D" w:rsidRPr="002972F2">
        <w:rPr>
          <w:rFonts w:hAnsi="華康細圓體(P)"/>
          <w:sz w:val="24"/>
          <w:szCs w:val="24"/>
        </w:rPr>
        <w:t>太5:37</w:t>
      </w:r>
      <w:r w:rsidR="00E2733D" w:rsidRPr="002972F2">
        <w:rPr>
          <w:rFonts w:hAnsi="華康細圓體(P)" w:hint="eastAsia"/>
          <w:sz w:val="24"/>
          <w:szCs w:val="24"/>
        </w:rPr>
        <w:t>)</w:t>
      </w:r>
      <w:r w:rsidR="009C6F7D" w:rsidRPr="002972F2">
        <w:rPr>
          <w:rFonts w:hAnsi="華康細圓體(P)"/>
          <w:sz w:val="24"/>
          <w:szCs w:val="24"/>
        </w:rPr>
        <w:t>唯有如此，才能獲得罪的赦免和救贖。</w:t>
      </w:r>
      <w:r w:rsidR="002972F2">
        <w:rPr>
          <w:rFonts w:hAnsi="華康細圓體(P)" w:hint="eastAsia"/>
          <w:sz w:val="24"/>
          <w:szCs w:val="24"/>
        </w:rPr>
        <w:t>最後一誡是甚麼呢？請一起讀第17節：「</w:t>
      </w:r>
      <w:r w:rsidR="002972F2" w:rsidRPr="002972F2">
        <w:rPr>
          <w:rFonts w:ascii="華康古印體(P)" w:eastAsia="華康古印體(P)" w:hint="eastAsia"/>
          <w:b/>
          <w:bCs/>
          <w:sz w:val="24"/>
          <w:szCs w:val="24"/>
          <w:lang w:val="en-HK"/>
        </w:rPr>
        <w:t>不可貪戀人的房屋，也不可貪戀人的妻子、僕婢、牛驢，並他一切所有的。</w:t>
      </w:r>
      <w:r w:rsidR="002972F2">
        <w:rPr>
          <w:rFonts w:hAnsi="華康細圓體(P)" w:hint="eastAsia"/>
          <w:sz w:val="24"/>
          <w:szCs w:val="24"/>
        </w:rPr>
        <w:t>」</w:t>
      </w:r>
      <w:r w:rsidR="00C138C0" w:rsidRPr="005071F3">
        <w:rPr>
          <w:rFonts w:hAnsi="華康細圓體(P)"/>
          <w:sz w:val="24"/>
          <w:szCs w:val="24"/>
        </w:rPr>
        <w:t>這</w:t>
      </w:r>
      <w:r w:rsidR="00C138C0" w:rsidRPr="005071F3">
        <w:rPr>
          <w:rFonts w:hAnsi="華康細圓體(P)" w:hint="eastAsia"/>
          <w:sz w:val="24"/>
          <w:szCs w:val="24"/>
        </w:rPr>
        <w:t>道</w:t>
      </w:r>
      <w:r w:rsidR="00C138C0" w:rsidRPr="005071F3">
        <w:rPr>
          <w:rFonts w:hAnsi="華康細圓體(P)"/>
          <w:sz w:val="24"/>
          <w:szCs w:val="24"/>
        </w:rPr>
        <w:t>誡命</w:t>
      </w:r>
      <w:r w:rsidR="00C138C0" w:rsidRPr="005071F3">
        <w:rPr>
          <w:rFonts w:hAnsi="華康細圓體(P)" w:hint="eastAsia"/>
          <w:sz w:val="24"/>
          <w:szCs w:val="24"/>
        </w:rPr>
        <w:t>跟</w:t>
      </w:r>
      <w:r w:rsidR="00C138C0" w:rsidRPr="005071F3">
        <w:rPr>
          <w:rFonts w:hAnsi="華康細圓體(P)"/>
          <w:sz w:val="24"/>
          <w:szCs w:val="24"/>
        </w:rPr>
        <w:t>其他</w:t>
      </w:r>
      <w:r w:rsidR="00C21018">
        <w:rPr>
          <w:rFonts w:hAnsi="華康細圓體(P)" w:hint="eastAsia"/>
          <w:sz w:val="24"/>
          <w:szCs w:val="24"/>
        </w:rPr>
        <w:t>的</w:t>
      </w:r>
      <w:r w:rsidR="00CE7D3D" w:rsidRPr="005071F3">
        <w:rPr>
          <w:rFonts w:hAnsi="華康細圓體(P)" w:hint="eastAsia"/>
          <w:sz w:val="24"/>
          <w:szCs w:val="24"/>
        </w:rPr>
        <w:t>區</w:t>
      </w:r>
      <w:r w:rsidR="00C138C0" w:rsidRPr="005071F3">
        <w:rPr>
          <w:rFonts w:hAnsi="華康細圓體(P)"/>
          <w:sz w:val="24"/>
          <w:szCs w:val="24"/>
        </w:rPr>
        <w:t>別</w:t>
      </w:r>
      <w:r w:rsidR="00C138C0" w:rsidRPr="005071F3">
        <w:rPr>
          <w:rFonts w:hAnsi="華康細圓體(P)" w:hint="eastAsia"/>
          <w:sz w:val="24"/>
          <w:szCs w:val="24"/>
        </w:rPr>
        <w:t>，在於</w:t>
      </w:r>
      <w:r w:rsidR="00C138C0" w:rsidRPr="005071F3">
        <w:rPr>
          <w:rFonts w:hAnsi="華康細圓體(P)"/>
          <w:sz w:val="24"/>
          <w:szCs w:val="24"/>
        </w:rPr>
        <w:t>貪婪是一種內心的渴望，看不見；因此，人</w:t>
      </w:r>
      <w:r w:rsidR="00C138C0" w:rsidRPr="005071F3">
        <w:rPr>
          <w:rFonts w:hAnsi="華康細圓體(P)" w:hint="eastAsia"/>
          <w:sz w:val="24"/>
          <w:szCs w:val="24"/>
        </w:rPr>
        <w:t>也</w:t>
      </w:r>
      <w:r w:rsidR="00C138C0" w:rsidRPr="005071F3">
        <w:rPr>
          <w:rFonts w:hAnsi="華康細圓體(P)"/>
          <w:sz w:val="24"/>
          <w:szCs w:val="24"/>
        </w:rPr>
        <w:t>不視貪婪為罪。</w:t>
      </w:r>
      <w:r w:rsidR="00C138C0" w:rsidRPr="005071F3">
        <w:rPr>
          <w:rFonts w:hAnsi="華康細圓體(P)" w:hint="eastAsia"/>
          <w:sz w:val="24"/>
          <w:szCs w:val="24"/>
        </w:rPr>
        <w:t>但</w:t>
      </w:r>
      <w:r w:rsidR="006046CB" w:rsidRPr="005071F3">
        <w:rPr>
          <w:rFonts w:hAnsi="華康細圓體(P)"/>
          <w:sz w:val="24"/>
          <w:szCs w:val="24"/>
        </w:rPr>
        <w:t>沒有一罪，不是</w:t>
      </w:r>
      <w:r w:rsidR="00C138C0" w:rsidRPr="005071F3">
        <w:rPr>
          <w:rFonts w:hAnsi="華康細圓體(P)" w:hint="eastAsia"/>
          <w:sz w:val="24"/>
          <w:szCs w:val="24"/>
        </w:rPr>
        <w:t>從</w:t>
      </w:r>
      <w:r w:rsidR="006046CB" w:rsidRPr="005071F3">
        <w:rPr>
          <w:rFonts w:hAnsi="華康細圓體(P)"/>
          <w:sz w:val="24"/>
          <w:szCs w:val="24"/>
        </w:rPr>
        <w:t>內心醞釀、發酵的。</w:t>
      </w:r>
      <w:r w:rsidR="00CE7D3D" w:rsidRPr="005071F3">
        <w:rPr>
          <w:rFonts w:hAnsi="華康細圓體(P)" w:hint="eastAsia"/>
          <w:sz w:val="24"/>
          <w:szCs w:val="24"/>
        </w:rPr>
        <w:t>在</w:t>
      </w:r>
      <w:r w:rsidR="00A80EC1" w:rsidRPr="005071F3">
        <w:rPr>
          <w:rFonts w:hAnsi="華康細圓體(P)" w:hint="eastAsia"/>
          <w:sz w:val="24"/>
          <w:szCs w:val="24"/>
        </w:rPr>
        <w:t>碌Facebook</w:t>
      </w:r>
      <w:r w:rsidR="00CE7D3D" w:rsidRPr="005071F3">
        <w:rPr>
          <w:rFonts w:hAnsi="華康細圓體(P)" w:hint="eastAsia"/>
          <w:sz w:val="24"/>
          <w:szCs w:val="24"/>
        </w:rPr>
        <w:t>、IG</w:t>
      </w:r>
      <w:r w:rsidR="00A80EC1" w:rsidRPr="005071F3">
        <w:rPr>
          <w:rFonts w:hAnsi="華康細圓體(P)" w:hint="eastAsia"/>
          <w:sz w:val="24"/>
          <w:szCs w:val="24"/>
        </w:rPr>
        <w:t>時，俾</w:t>
      </w:r>
      <w:r w:rsidR="00A80EC1" w:rsidRPr="005071F3">
        <w:rPr>
          <w:rFonts w:hAnsi="華康細圓體(P)"/>
          <w:sz w:val="24"/>
          <w:szCs w:val="24"/>
        </w:rPr>
        <w:t>朋友</w:t>
      </w:r>
      <w:r w:rsidR="00A80EC1" w:rsidRPr="005071F3">
        <w:rPr>
          <w:rFonts w:hAnsi="華康細圓體(P)" w:hint="eastAsia"/>
          <w:sz w:val="24"/>
          <w:szCs w:val="24"/>
        </w:rPr>
        <w:t>post的</w:t>
      </w:r>
      <w:r w:rsidR="00A80EC1" w:rsidRPr="005071F3">
        <w:rPr>
          <w:rFonts w:hAnsi="華康細圓體(P)"/>
          <w:sz w:val="24"/>
          <w:szCs w:val="24"/>
        </w:rPr>
        <w:t>旅行</w:t>
      </w:r>
      <w:r w:rsidR="00A80EC1" w:rsidRPr="005071F3">
        <w:rPr>
          <w:rFonts w:hAnsi="華康細圓體(P)" w:hint="eastAsia"/>
          <w:sz w:val="24"/>
          <w:szCs w:val="24"/>
        </w:rPr>
        <w:t>照片</w:t>
      </w:r>
      <w:r w:rsidR="00A80EC1" w:rsidRPr="005071F3">
        <w:rPr>
          <w:rFonts w:hAnsi="華康細圓體(P)"/>
          <w:sz w:val="24"/>
          <w:szCs w:val="24"/>
        </w:rPr>
        <w:t>瘋狂洗版</w:t>
      </w:r>
      <w:r w:rsidR="00A80EC1" w:rsidRPr="005071F3">
        <w:rPr>
          <w:rFonts w:hAnsi="華康細圓體(P)" w:hint="eastAsia"/>
          <w:sz w:val="24"/>
          <w:szCs w:val="24"/>
        </w:rPr>
        <w:t>，眼</w:t>
      </w:r>
      <w:r w:rsidR="00A80EC1" w:rsidRPr="005071F3">
        <w:rPr>
          <w:rFonts w:hAnsi="華康細圓體(P)"/>
          <w:sz w:val="24"/>
          <w:szCs w:val="24"/>
        </w:rPr>
        <w:t>見</w:t>
      </w:r>
      <w:r w:rsidR="00C21018">
        <w:rPr>
          <w:rFonts w:hAnsi="華康細圓體(P)" w:hint="eastAsia"/>
          <w:sz w:val="24"/>
          <w:szCs w:val="24"/>
        </w:rPr>
        <w:t>別人</w:t>
      </w:r>
      <w:r w:rsidR="00A80EC1" w:rsidRPr="005071F3">
        <w:rPr>
          <w:rFonts w:hAnsi="華康細圓體(P)" w:hint="eastAsia"/>
          <w:sz w:val="24"/>
          <w:szCs w:val="24"/>
        </w:rPr>
        <w:t>在</w:t>
      </w:r>
      <w:r w:rsidR="005071F3" w:rsidRPr="005071F3">
        <w:rPr>
          <w:rFonts w:hAnsi="華康細圓體(P)"/>
          <w:sz w:val="24"/>
          <w:szCs w:val="24"/>
        </w:rPr>
        <w:t>冰島浸住藍湖溫泉睇極光</w:t>
      </w:r>
      <w:r w:rsidR="005071F3" w:rsidRPr="005071F3">
        <w:rPr>
          <w:rFonts w:hAnsi="華康細圓體(P)" w:hint="eastAsia"/>
          <w:sz w:val="24"/>
          <w:szCs w:val="24"/>
        </w:rPr>
        <w:t>，</w:t>
      </w:r>
      <w:r w:rsidR="00A80EC1" w:rsidRPr="005071F3">
        <w:rPr>
          <w:rFonts w:hAnsi="華康細圓體(P)"/>
          <w:sz w:val="24"/>
          <w:szCs w:val="24"/>
        </w:rPr>
        <w:t>巴黎鐵塔下歎香檳，</w:t>
      </w:r>
      <w:r w:rsidR="005071F3" w:rsidRPr="005071F3">
        <w:rPr>
          <w:rFonts w:hAnsi="華康細圓體(P)"/>
          <w:sz w:val="24"/>
          <w:szCs w:val="24"/>
        </w:rPr>
        <w:t>非洲大草原上</w:t>
      </w:r>
      <w:r w:rsidR="007525D0">
        <w:rPr>
          <w:rFonts w:hAnsi="華康細圓體(P)" w:hint="eastAsia"/>
          <w:sz w:val="24"/>
          <w:szCs w:val="24"/>
        </w:rPr>
        <w:t>拍攝</w:t>
      </w:r>
      <w:r w:rsidR="005071F3" w:rsidRPr="005071F3">
        <w:rPr>
          <w:rFonts w:hAnsi="華康細圓體(P)"/>
          <w:sz w:val="24"/>
          <w:szCs w:val="24"/>
        </w:rPr>
        <w:t>動物遷徙</w:t>
      </w:r>
      <w:r w:rsidR="005071F3">
        <w:rPr>
          <w:rFonts w:hAnsi="華康細圓體(P)" w:hint="eastAsia"/>
          <w:sz w:val="24"/>
          <w:szCs w:val="24"/>
        </w:rPr>
        <w:t>，</w:t>
      </w:r>
      <w:r w:rsidR="004A24F6">
        <w:rPr>
          <w:rFonts w:hAnsi="華康細圓體(P)" w:hint="eastAsia"/>
          <w:sz w:val="24"/>
          <w:szCs w:val="24"/>
        </w:rPr>
        <w:t>仲</w:t>
      </w:r>
      <w:r w:rsidR="005071F3">
        <w:rPr>
          <w:rFonts w:hAnsi="華康細圓體(P)" w:hint="eastAsia"/>
          <w:sz w:val="24"/>
          <w:szCs w:val="24"/>
        </w:rPr>
        <w:t>食</w:t>
      </w:r>
      <w:r w:rsidR="004A24F6">
        <w:rPr>
          <w:rFonts w:hAnsi="華康細圓體(P)" w:hint="eastAsia"/>
          <w:sz w:val="24"/>
          <w:szCs w:val="24"/>
        </w:rPr>
        <w:t>埋</w:t>
      </w:r>
      <w:r w:rsidR="007525D0" w:rsidRPr="007525D0">
        <w:rPr>
          <w:rFonts w:hAnsi="華康細圓體(P)"/>
          <w:sz w:val="24"/>
          <w:szCs w:val="24"/>
        </w:rPr>
        <w:t>大蒜橄欖油意大利餃子</w:t>
      </w:r>
      <w:r w:rsidR="005071F3" w:rsidRPr="005071F3">
        <w:rPr>
          <w:rFonts w:hAnsi="華康細圓體(P)"/>
          <w:sz w:val="24"/>
          <w:szCs w:val="24"/>
        </w:rPr>
        <w:t>，再tag間米芝蓮三星餐廳；</w:t>
      </w:r>
      <w:r w:rsidR="00407155">
        <w:rPr>
          <w:rFonts w:hAnsi="華康細圓體(P)" w:hint="eastAsia"/>
          <w:sz w:val="24"/>
          <w:szCs w:val="24"/>
        </w:rPr>
        <w:t>然後望吓</w:t>
      </w:r>
      <w:r w:rsidR="00407155" w:rsidRPr="00407155">
        <w:rPr>
          <w:rFonts w:hAnsi="華康細圓體(P)"/>
          <w:sz w:val="24"/>
          <w:szCs w:val="24"/>
        </w:rPr>
        <w:t>自己碗譚仔</w:t>
      </w:r>
      <w:r w:rsidR="00407155">
        <w:rPr>
          <w:rFonts w:hAnsi="華康細圓體(P)" w:hint="eastAsia"/>
          <w:sz w:val="24"/>
          <w:szCs w:val="24"/>
        </w:rPr>
        <w:t>，</w:t>
      </w:r>
      <w:r w:rsidR="00A80EC1" w:rsidRPr="005071F3">
        <w:rPr>
          <w:rFonts w:hAnsi="華康細圓體(P)" w:hint="eastAsia"/>
          <w:sz w:val="24"/>
          <w:szCs w:val="24"/>
        </w:rPr>
        <w:t>就容易「葡萄」別人。</w:t>
      </w:r>
      <w:r w:rsidR="00D606FE">
        <w:rPr>
          <w:rFonts w:hAnsi="華康細圓體(P)" w:hint="eastAsia"/>
          <w:sz w:val="24"/>
          <w:szCs w:val="24"/>
        </w:rPr>
        <w:t>但</w:t>
      </w:r>
      <w:r w:rsidR="00D606FE" w:rsidRPr="002C237B">
        <w:rPr>
          <w:rFonts w:hAnsi="華康細圓體(P)"/>
          <w:sz w:val="24"/>
          <w:szCs w:val="24"/>
        </w:rPr>
        <w:t>貪婪是永</w:t>
      </w:r>
      <w:r w:rsidR="00F13C86">
        <w:rPr>
          <w:rFonts w:hAnsi="華康細圓體(P)" w:hint="eastAsia"/>
          <w:sz w:val="24"/>
          <w:szCs w:val="24"/>
        </w:rPr>
        <w:t>不休止</w:t>
      </w:r>
      <w:r w:rsidR="00D606FE" w:rsidRPr="002C237B">
        <w:rPr>
          <w:rFonts w:hAnsi="華康細圓體(P)" w:hint="eastAsia"/>
          <w:sz w:val="24"/>
          <w:szCs w:val="24"/>
        </w:rPr>
        <w:t>，猶如無底深潭</w:t>
      </w:r>
      <w:r w:rsidR="00D606FE" w:rsidRPr="002C237B">
        <w:rPr>
          <w:rFonts w:hAnsi="華康細圓體(P)"/>
          <w:sz w:val="24"/>
          <w:szCs w:val="24"/>
        </w:rPr>
        <w:t>，是一種「我若擁有『</w:t>
      </w:r>
      <w:r w:rsidR="00D606FE" w:rsidRPr="002C237B">
        <w:rPr>
          <w:rFonts w:hAnsi="華康細圓體(P)" w:hint="eastAsia"/>
          <w:sz w:val="24"/>
          <w:szCs w:val="24"/>
        </w:rPr>
        <w:t>這</w:t>
      </w:r>
      <w:r w:rsidR="00D606FE" w:rsidRPr="002C237B">
        <w:rPr>
          <w:rFonts w:hAnsi="華康細圓體(P)"/>
          <w:sz w:val="24"/>
          <w:szCs w:val="24"/>
        </w:rPr>
        <w:t>個』就會快樂」的</w:t>
      </w:r>
      <w:r w:rsidR="000451B3" w:rsidRPr="002C237B">
        <w:rPr>
          <w:rFonts w:hAnsi="華康細圓體(P)" w:hint="eastAsia"/>
          <w:sz w:val="24"/>
          <w:szCs w:val="24"/>
        </w:rPr>
        <w:t>彌天</w:t>
      </w:r>
      <w:r w:rsidR="00274C57">
        <w:rPr>
          <w:rFonts w:hAnsi="華康細圓體(P)" w:hint="eastAsia"/>
          <w:sz w:val="24"/>
          <w:szCs w:val="24"/>
        </w:rPr>
        <w:t>世紀</w:t>
      </w:r>
      <w:r w:rsidR="000451B3" w:rsidRPr="002C237B">
        <w:rPr>
          <w:rFonts w:hAnsi="華康細圓體(P)" w:hint="eastAsia"/>
          <w:sz w:val="24"/>
          <w:szCs w:val="24"/>
        </w:rPr>
        <w:t>大</w:t>
      </w:r>
      <w:r w:rsidR="00D606FE" w:rsidRPr="002C237B">
        <w:rPr>
          <w:rFonts w:hAnsi="華康細圓體(P)"/>
          <w:sz w:val="24"/>
          <w:szCs w:val="24"/>
        </w:rPr>
        <w:t>謊</w:t>
      </w:r>
      <w:r w:rsidR="00274C57">
        <w:rPr>
          <w:rFonts w:hAnsi="華康細圓體(P)" w:hint="eastAsia"/>
          <w:sz w:val="24"/>
          <w:szCs w:val="24"/>
        </w:rPr>
        <w:t>言</w:t>
      </w:r>
      <w:r w:rsidR="002A3D20">
        <w:rPr>
          <w:rFonts w:hAnsi="華康細圓體(P)" w:hint="eastAsia"/>
          <w:sz w:val="24"/>
          <w:szCs w:val="24"/>
        </w:rPr>
        <w:t>；</w:t>
      </w:r>
      <w:r w:rsidR="00D7469B" w:rsidRPr="002C237B">
        <w:rPr>
          <w:rFonts w:hAnsi="華康細圓體(P)" w:hint="eastAsia"/>
          <w:sz w:val="24"/>
          <w:szCs w:val="24"/>
        </w:rPr>
        <w:t>卻使人</w:t>
      </w:r>
      <w:r w:rsidR="00D7469B" w:rsidRPr="002C237B">
        <w:rPr>
          <w:rFonts w:hAnsi="華康細圓體(P)"/>
          <w:sz w:val="24"/>
          <w:szCs w:val="24"/>
        </w:rPr>
        <w:t>不斷</w:t>
      </w:r>
      <w:r w:rsidR="00D7469B" w:rsidRPr="002C237B">
        <w:rPr>
          <w:rFonts w:hAnsi="華康細圓體(P)" w:hint="eastAsia"/>
          <w:sz w:val="24"/>
          <w:szCs w:val="24"/>
        </w:rPr>
        <w:t>作出</w:t>
      </w:r>
      <w:r w:rsidR="00474328">
        <w:rPr>
          <w:rFonts w:hAnsi="華康細圓體(P)" w:hint="eastAsia"/>
          <w:sz w:val="24"/>
          <w:szCs w:val="24"/>
        </w:rPr>
        <w:t>爭競、</w:t>
      </w:r>
      <w:r w:rsidR="00D7469B" w:rsidRPr="002C237B">
        <w:rPr>
          <w:rFonts w:hAnsi="華康細圓體(P)"/>
          <w:sz w:val="24"/>
          <w:szCs w:val="24"/>
        </w:rPr>
        <w:t>比較，</w:t>
      </w:r>
      <w:r w:rsidR="00D7469B" w:rsidRPr="002C237B">
        <w:rPr>
          <w:rFonts w:hAnsi="華康細圓體(P)" w:hint="eastAsia"/>
          <w:sz w:val="24"/>
          <w:szCs w:val="24"/>
        </w:rPr>
        <w:t>內</w:t>
      </w:r>
      <w:r w:rsidR="00D7469B" w:rsidRPr="002C237B">
        <w:rPr>
          <w:rFonts w:hAnsi="華康細圓體(P)"/>
          <w:sz w:val="24"/>
          <w:szCs w:val="24"/>
        </w:rPr>
        <w:t>心充</w:t>
      </w:r>
      <w:r w:rsidR="00D7469B" w:rsidRPr="002C237B">
        <w:rPr>
          <w:rFonts w:hAnsi="華康細圓體(P)" w:hint="eastAsia"/>
          <w:sz w:val="24"/>
          <w:szCs w:val="24"/>
        </w:rPr>
        <w:t>斥著</w:t>
      </w:r>
      <w:r w:rsidR="00D7469B" w:rsidRPr="002C237B">
        <w:rPr>
          <w:rFonts w:hAnsi="華康細圓體(P)"/>
          <w:sz w:val="24"/>
          <w:szCs w:val="24"/>
        </w:rPr>
        <w:t>嫉妒、</w:t>
      </w:r>
      <w:r w:rsidR="00D7469B" w:rsidRPr="002C237B">
        <w:rPr>
          <w:rFonts w:hAnsi="華康細圓體(P)" w:hint="eastAsia"/>
          <w:sz w:val="24"/>
          <w:szCs w:val="24"/>
        </w:rPr>
        <w:t>憤恨</w:t>
      </w:r>
      <w:r w:rsidR="00D7469B" w:rsidRPr="002C237B">
        <w:rPr>
          <w:rFonts w:hAnsi="華康細圓體(P)"/>
          <w:sz w:val="24"/>
          <w:szCs w:val="24"/>
        </w:rPr>
        <w:t>和苦澀，無法為別人所擁有的而感</w:t>
      </w:r>
      <w:r w:rsidR="00D7469B" w:rsidRPr="002C237B">
        <w:rPr>
          <w:rFonts w:hAnsi="華康細圓體(P)" w:hint="eastAsia"/>
          <w:sz w:val="24"/>
          <w:szCs w:val="24"/>
        </w:rPr>
        <w:t>謝</w:t>
      </w:r>
      <w:r w:rsidR="00D7469B" w:rsidRPr="002C237B">
        <w:rPr>
          <w:rFonts w:hAnsi="華康細圓體(P)"/>
          <w:sz w:val="24"/>
          <w:szCs w:val="24"/>
        </w:rPr>
        <w:t>。</w:t>
      </w:r>
      <w:r w:rsidR="005D213C">
        <w:rPr>
          <w:rFonts w:hAnsi="華康細圓體(P)" w:hint="eastAsia"/>
          <w:sz w:val="24"/>
          <w:szCs w:val="24"/>
        </w:rPr>
        <w:t>但</w:t>
      </w:r>
      <w:r w:rsidR="005637DE" w:rsidRPr="002C237B">
        <w:rPr>
          <w:rFonts w:hAnsi="華康細圓體(P)"/>
          <w:sz w:val="24"/>
          <w:szCs w:val="24"/>
        </w:rPr>
        <w:t>真正的喜樂</w:t>
      </w:r>
      <w:r w:rsidR="005637DE" w:rsidRPr="002C237B">
        <w:rPr>
          <w:rFonts w:hAnsi="華康細圓體(P)" w:hint="eastAsia"/>
          <w:sz w:val="24"/>
          <w:szCs w:val="24"/>
        </w:rPr>
        <w:t>乃是</w:t>
      </w:r>
      <w:r w:rsidR="005637DE" w:rsidRPr="002C237B">
        <w:rPr>
          <w:rFonts w:hAnsi="華康細圓體(P)"/>
          <w:sz w:val="24"/>
          <w:szCs w:val="24"/>
        </w:rPr>
        <w:t>「知足」與「感恩」。</w:t>
      </w:r>
      <w:r w:rsidR="00E76814" w:rsidRPr="002C237B">
        <w:rPr>
          <w:rFonts w:hAnsi="華康細圓體(P)"/>
          <w:sz w:val="24"/>
          <w:szCs w:val="24"/>
        </w:rPr>
        <w:t>保羅說：「</w:t>
      </w:r>
      <w:r w:rsidR="00E76814" w:rsidRPr="002C237B">
        <w:rPr>
          <w:rFonts w:ascii="華康古印體(P)" w:eastAsia="華康古印體(P)" w:hAnsi="華康細圓體(P)" w:hint="eastAsia"/>
          <w:b/>
          <w:bCs/>
          <w:sz w:val="24"/>
          <w:szCs w:val="24"/>
        </w:rPr>
        <w:t>我無論在甚麼景況都可以知足，這是我已經學會了。</w:t>
      </w:r>
      <w:r w:rsidR="00E76814" w:rsidRPr="002C237B">
        <w:rPr>
          <w:rFonts w:hAnsi="華康細圓體(P)"/>
          <w:sz w:val="24"/>
          <w:szCs w:val="24"/>
        </w:rPr>
        <w:t>」(腓4:11</w:t>
      </w:r>
      <w:r w:rsidR="00E76814" w:rsidRPr="002C237B">
        <w:rPr>
          <w:rFonts w:hAnsi="華康細圓體(P)" w:hint="eastAsia"/>
          <w:sz w:val="24"/>
          <w:szCs w:val="24"/>
        </w:rPr>
        <w:t>下</w:t>
      </w:r>
      <w:r w:rsidR="00E76814" w:rsidRPr="002C237B">
        <w:rPr>
          <w:rFonts w:hAnsi="華康細圓體(P)"/>
          <w:sz w:val="24"/>
          <w:szCs w:val="24"/>
        </w:rPr>
        <w:t>)又說：「</w:t>
      </w:r>
      <w:r w:rsidR="00E76814" w:rsidRPr="002C237B">
        <w:rPr>
          <w:rFonts w:ascii="華康古印體(P)" w:eastAsia="華康古印體(P)" w:hAnsi="華康細圓體(P)" w:hint="eastAsia"/>
          <w:b/>
          <w:bCs/>
          <w:sz w:val="24"/>
          <w:szCs w:val="24"/>
        </w:rPr>
        <w:t>敬虔加上知足的心便是大利了。</w:t>
      </w:r>
      <w:r w:rsidR="00E76814" w:rsidRPr="002C237B">
        <w:rPr>
          <w:rFonts w:hAnsi="華康細圓體(P)"/>
          <w:sz w:val="24"/>
          <w:szCs w:val="24"/>
        </w:rPr>
        <w:t>」(提前6:6)</w:t>
      </w:r>
      <w:r w:rsidR="00474328">
        <w:rPr>
          <w:rFonts w:hAnsi="華康細圓體(P)" w:hint="eastAsia"/>
          <w:sz w:val="24"/>
          <w:szCs w:val="24"/>
        </w:rPr>
        <w:t>人容易注</w:t>
      </w:r>
      <w:r w:rsidR="00CC583A">
        <w:rPr>
          <w:rFonts w:hAnsi="華康細圓體(P)" w:hint="eastAsia"/>
          <w:sz w:val="24"/>
          <w:szCs w:val="24"/>
        </w:rPr>
        <w:t>目</w:t>
      </w:r>
      <w:r w:rsidR="00474328">
        <w:rPr>
          <w:rFonts w:hAnsi="華康細圓體(P)" w:hint="eastAsia"/>
          <w:sz w:val="24"/>
          <w:szCs w:val="24"/>
        </w:rPr>
        <w:t>所沒有而忽略已擁有</w:t>
      </w:r>
      <w:r w:rsidR="00CC583A">
        <w:rPr>
          <w:rFonts w:hAnsi="華康細圓體(P)" w:hint="eastAsia"/>
          <w:sz w:val="24"/>
          <w:szCs w:val="24"/>
        </w:rPr>
        <w:t>的；然而</w:t>
      </w:r>
      <w:r w:rsidR="00474328">
        <w:rPr>
          <w:rFonts w:hAnsi="華康細圓體(P)" w:hint="eastAsia"/>
          <w:sz w:val="24"/>
          <w:szCs w:val="24"/>
        </w:rPr>
        <w:t>，</w:t>
      </w:r>
      <w:r w:rsidR="00B65BAB" w:rsidRPr="00A76474">
        <w:rPr>
          <w:rFonts w:hAnsi="華康細圓體(P)"/>
          <w:sz w:val="24"/>
          <w:szCs w:val="24"/>
        </w:rPr>
        <w:t>當</w:t>
      </w:r>
      <w:r w:rsidR="00B65BAB" w:rsidRPr="00A76474">
        <w:rPr>
          <w:rFonts w:hAnsi="華康細圓體(P)" w:hint="eastAsia"/>
          <w:sz w:val="24"/>
          <w:szCs w:val="24"/>
        </w:rPr>
        <w:t>人</w:t>
      </w:r>
      <w:r w:rsidR="00B65BAB" w:rsidRPr="00A76474">
        <w:rPr>
          <w:rFonts w:hAnsi="華康細圓體(P)"/>
          <w:sz w:val="24"/>
          <w:szCs w:val="24"/>
        </w:rPr>
        <w:t>深深</w:t>
      </w:r>
      <w:r w:rsidR="00807F69">
        <w:rPr>
          <w:rFonts w:hAnsi="華康細圓體(P)" w:hint="eastAsia"/>
          <w:sz w:val="24"/>
          <w:szCs w:val="24"/>
        </w:rPr>
        <w:t>牢記和</w:t>
      </w:r>
      <w:r w:rsidR="00B65BAB" w:rsidRPr="00A76474">
        <w:rPr>
          <w:rFonts w:hAnsi="華康細圓體(P)"/>
          <w:sz w:val="24"/>
          <w:szCs w:val="24"/>
        </w:rPr>
        <w:t>被</w:t>
      </w:r>
      <w:r w:rsidR="00B65BAB" w:rsidRPr="00A76474">
        <w:rPr>
          <w:rFonts w:hAnsi="華康細圓體(P)" w:hint="eastAsia"/>
          <w:sz w:val="24"/>
          <w:szCs w:val="24"/>
        </w:rPr>
        <w:t xml:space="preserve">　神</w:t>
      </w:r>
      <w:r w:rsidR="00B65BAB" w:rsidRPr="00A76474">
        <w:rPr>
          <w:rFonts w:hAnsi="華康細圓體(P)"/>
          <w:sz w:val="24"/>
          <w:szCs w:val="24"/>
        </w:rPr>
        <w:t>的恩典</w:t>
      </w:r>
      <w:r w:rsidR="00A76474" w:rsidRPr="00A76474">
        <w:rPr>
          <w:rFonts w:hAnsi="華康細圓體(P)" w:hint="eastAsia"/>
          <w:sz w:val="24"/>
          <w:szCs w:val="24"/>
        </w:rPr>
        <w:t>所</w:t>
      </w:r>
      <w:r w:rsidR="00B65BAB" w:rsidRPr="00A76474">
        <w:rPr>
          <w:rFonts w:hAnsi="華康細圓體(P)"/>
          <w:sz w:val="24"/>
          <w:szCs w:val="24"/>
        </w:rPr>
        <w:t>滿足時，</w:t>
      </w:r>
      <w:r w:rsidR="00B65BAB" w:rsidRPr="00A76474">
        <w:rPr>
          <w:rFonts w:hAnsi="華康細圓體(P)" w:hint="eastAsia"/>
          <w:sz w:val="24"/>
          <w:szCs w:val="24"/>
        </w:rPr>
        <w:t>就能擺脫心中的</w:t>
      </w:r>
      <w:r w:rsidR="005251F4">
        <w:rPr>
          <w:rFonts w:hAnsi="華康細圓體(P)" w:hint="eastAsia"/>
          <w:sz w:val="24"/>
          <w:szCs w:val="24"/>
        </w:rPr>
        <w:t>一切</w:t>
      </w:r>
      <w:r w:rsidR="00B65BAB" w:rsidRPr="00A76474">
        <w:rPr>
          <w:rFonts w:hAnsi="華康細圓體(P)" w:hint="eastAsia"/>
          <w:sz w:val="24"/>
          <w:szCs w:val="24"/>
        </w:rPr>
        <w:t>貪念。</w:t>
      </w:r>
      <w:r w:rsidR="001B28E1">
        <w:rPr>
          <w:rFonts w:hint="eastAsia"/>
          <w:sz w:val="24"/>
          <w:szCs w:val="24"/>
        </w:rPr>
        <w:t>在第18-21節裏，</w:t>
      </w:r>
      <w:r w:rsidR="00C36D65" w:rsidRPr="00F216C1">
        <w:rPr>
          <w:rFonts w:hAnsi="華康細圓體(P)"/>
          <w:sz w:val="24"/>
          <w:szCs w:val="24"/>
        </w:rPr>
        <w:t>西奈山上響起雷</w:t>
      </w:r>
      <w:r w:rsidR="00865310">
        <w:rPr>
          <w:rFonts w:hAnsi="華康細圓體(P)" w:hint="eastAsia"/>
          <w:sz w:val="24"/>
          <w:szCs w:val="24"/>
        </w:rPr>
        <w:t>轟、</w:t>
      </w:r>
      <w:r w:rsidR="00C36D65" w:rsidRPr="00F216C1">
        <w:rPr>
          <w:rFonts w:hAnsi="華康細圓體(P)"/>
          <w:sz w:val="24"/>
          <w:szCs w:val="24"/>
        </w:rPr>
        <w:t>閃電，號筒聲愈發響亮，山上冒起如鍋爐般的煙霧。百姓</w:t>
      </w:r>
      <w:r w:rsidR="00C36D65" w:rsidRPr="00F216C1">
        <w:rPr>
          <w:rFonts w:hAnsi="華康細圓體(P)" w:hint="eastAsia"/>
          <w:sz w:val="24"/>
          <w:szCs w:val="24"/>
        </w:rPr>
        <w:t>就都</w:t>
      </w:r>
      <w:r w:rsidR="007C561C">
        <w:rPr>
          <w:rFonts w:hAnsi="華康細圓體(P)" w:hint="eastAsia"/>
          <w:sz w:val="24"/>
          <w:szCs w:val="24"/>
        </w:rPr>
        <w:t>驚慌</w:t>
      </w:r>
      <w:r w:rsidR="00C36D65" w:rsidRPr="00F216C1">
        <w:rPr>
          <w:rFonts w:hAnsi="華康細圓體(P)" w:hint="eastAsia"/>
          <w:sz w:val="24"/>
          <w:szCs w:val="24"/>
        </w:rPr>
        <w:t>顫抖</w:t>
      </w:r>
      <w:r w:rsidR="00C36D65" w:rsidRPr="00F216C1">
        <w:rPr>
          <w:rFonts w:hAnsi="華康細圓體(P)"/>
          <w:sz w:val="24"/>
          <w:szCs w:val="24"/>
        </w:rPr>
        <w:t>，</w:t>
      </w:r>
      <w:r w:rsidR="00C36D65" w:rsidRPr="00F216C1">
        <w:rPr>
          <w:rFonts w:hAnsi="華康細圓體(P)" w:hint="eastAsia"/>
          <w:sz w:val="24"/>
          <w:szCs w:val="24"/>
        </w:rPr>
        <w:t>怕</w:t>
      </w:r>
      <w:r w:rsidR="00C36D65" w:rsidRPr="00F216C1">
        <w:rPr>
          <w:rFonts w:hAnsi="華康細圓體(P)"/>
          <w:sz w:val="24"/>
          <w:szCs w:val="24"/>
        </w:rPr>
        <w:t>會喪命。</w:t>
      </w:r>
      <w:r w:rsidR="00C36D65" w:rsidRPr="00F216C1">
        <w:rPr>
          <w:rFonts w:hAnsi="華康細圓體(P)" w:hint="eastAsia"/>
          <w:sz w:val="24"/>
          <w:szCs w:val="24"/>
        </w:rPr>
        <w:t>但摩西解釋　神</w:t>
      </w:r>
      <w:r w:rsidR="00C36D65" w:rsidRPr="00F216C1">
        <w:rPr>
          <w:rFonts w:hAnsi="華康細圓體(P)"/>
          <w:sz w:val="24"/>
          <w:szCs w:val="24"/>
        </w:rPr>
        <w:t>的臨在是為了讓</w:t>
      </w:r>
      <w:r w:rsidR="00C36D65" w:rsidRPr="00F216C1">
        <w:rPr>
          <w:rFonts w:hAnsi="華康細圓體(P)" w:hint="eastAsia"/>
          <w:sz w:val="24"/>
          <w:szCs w:val="24"/>
        </w:rPr>
        <w:t>百姓</w:t>
      </w:r>
      <w:r w:rsidR="00C36D65" w:rsidRPr="00F216C1">
        <w:rPr>
          <w:rFonts w:hAnsi="華康細圓體(P)"/>
          <w:sz w:val="24"/>
          <w:szCs w:val="24"/>
        </w:rPr>
        <w:t>敬畏祂，這樣他們才能遵守</w:t>
      </w:r>
      <w:r w:rsidR="00D82939">
        <w:rPr>
          <w:rFonts w:hAnsi="華康細圓體(P)" w:hint="eastAsia"/>
          <w:sz w:val="24"/>
          <w:szCs w:val="24"/>
        </w:rPr>
        <w:t xml:space="preserve">　神</w:t>
      </w:r>
      <w:r w:rsidR="00C36D65" w:rsidRPr="00F216C1">
        <w:rPr>
          <w:rFonts w:hAnsi="華康細圓體(P)"/>
          <w:sz w:val="24"/>
          <w:szCs w:val="24"/>
        </w:rPr>
        <w:t>的誡命，</w:t>
      </w:r>
      <w:r w:rsidR="006A439E">
        <w:rPr>
          <w:rFonts w:hAnsi="華康細圓體(P)" w:hint="eastAsia"/>
          <w:sz w:val="24"/>
          <w:szCs w:val="24"/>
        </w:rPr>
        <w:t>以</w:t>
      </w:r>
      <w:r w:rsidR="00C36D65" w:rsidRPr="00F216C1">
        <w:rPr>
          <w:rFonts w:hAnsi="華康細圓體(P)"/>
          <w:sz w:val="24"/>
          <w:szCs w:val="24"/>
        </w:rPr>
        <w:t>免犯罪。</w:t>
      </w:r>
    </w:p>
    <w:p w14:paraId="49E9C642" w14:textId="77777777" w:rsidR="007759A1" w:rsidRDefault="002D2062" w:rsidP="00E50D17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綜合以上，</w:t>
      </w:r>
      <w:r w:rsidR="00F56347">
        <w:rPr>
          <w:rFonts w:hint="eastAsia"/>
          <w:sz w:val="24"/>
          <w:szCs w:val="24"/>
        </w:rPr>
        <w:t>我們學習到</w:t>
      </w:r>
      <w:r>
        <w:rPr>
          <w:rFonts w:hint="eastAsia"/>
          <w:sz w:val="24"/>
          <w:szCs w:val="24"/>
        </w:rPr>
        <w:t>甚麼呢？</w:t>
      </w:r>
      <w:r w:rsidR="00AF5C71" w:rsidRPr="00AF5C71">
        <w:rPr>
          <w:sz w:val="24"/>
          <w:szCs w:val="24"/>
        </w:rPr>
        <w:t>首先，十誡反映</w:t>
      </w:r>
      <w:r w:rsidR="00B20136">
        <w:rPr>
          <w:rFonts w:hint="eastAsia"/>
          <w:sz w:val="24"/>
          <w:szCs w:val="24"/>
        </w:rPr>
        <w:t>出</w:t>
      </w:r>
      <w:r w:rsidR="008A3B5D">
        <w:rPr>
          <w:rFonts w:hint="eastAsia"/>
          <w:sz w:val="24"/>
          <w:szCs w:val="24"/>
        </w:rPr>
        <w:t xml:space="preserve">　</w:t>
      </w:r>
      <w:r w:rsidR="00AF5C71" w:rsidRPr="00AF5C71">
        <w:rPr>
          <w:sz w:val="24"/>
          <w:szCs w:val="24"/>
        </w:rPr>
        <w:t>神的性情。</w:t>
      </w:r>
      <w:r w:rsidR="008A3B5D">
        <w:rPr>
          <w:rFonts w:hint="eastAsia"/>
          <w:sz w:val="24"/>
          <w:szCs w:val="24"/>
        </w:rPr>
        <w:t xml:space="preserve">　</w:t>
      </w:r>
      <w:r w:rsidR="00AF5C71" w:rsidRPr="00AF5C71">
        <w:rPr>
          <w:sz w:val="24"/>
          <w:szCs w:val="24"/>
        </w:rPr>
        <w:t>神</w:t>
      </w:r>
      <w:r w:rsidR="00AF5C71">
        <w:rPr>
          <w:rFonts w:hint="eastAsia"/>
          <w:sz w:val="24"/>
          <w:szCs w:val="24"/>
        </w:rPr>
        <w:t>既</w:t>
      </w:r>
      <w:r w:rsidR="00AF5C71" w:rsidRPr="00AF5C71">
        <w:rPr>
          <w:sz w:val="24"/>
          <w:szCs w:val="24"/>
        </w:rPr>
        <w:t>是慈</w:t>
      </w:r>
      <w:r w:rsidR="00AF5C71">
        <w:rPr>
          <w:rFonts w:hint="eastAsia"/>
          <w:sz w:val="24"/>
          <w:szCs w:val="24"/>
        </w:rPr>
        <w:t>悲</w:t>
      </w:r>
      <w:r w:rsidR="00AF5C71" w:rsidRPr="00AF5C71">
        <w:rPr>
          <w:sz w:val="24"/>
          <w:szCs w:val="24"/>
        </w:rPr>
        <w:t>憐憫，也是聖潔公義。因此，祂期</w:t>
      </w:r>
      <w:r w:rsidR="00AF5C71">
        <w:rPr>
          <w:rFonts w:hint="eastAsia"/>
          <w:sz w:val="24"/>
          <w:szCs w:val="24"/>
        </w:rPr>
        <w:t>盼信徒也</w:t>
      </w:r>
      <w:r w:rsidR="00AF5C71" w:rsidRPr="00AF5C71">
        <w:rPr>
          <w:sz w:val="24"/>
          <w:szCs w:val="24"/>
        </w:rPr>
        <w:t>能活出聖潔</w:t>
      </w:r>
      <w:r w:rsidR="00C50E2D">
        <w:rPr>
          <w:rFonts w:hint="eastAsia"/>
          <w:sz w:val="24"/>
          <w:szCs w:val="24"/>
        </w:rPr>
        <w:t>和愛</w:t>
      </w:r>
      <w:r w:rsidR="00AF5C71" w:rsidRPr="00AF5C71">
        <w:rPr>
          <w:sz w:val="24"/>
          <w:szCs w:val="24"/>
        </w:rPr>
        <w:t>，在世上作鹽作光。</w:t>
      </w:r>
      <w:r w:rsidR="00C50E2D">
        <w:rPr>
          <w:rFonts w:hint="eastAsia"/>
          <w:sz w:val="24"/>
          <w:szCs w:val="24"/>
        </w:rPr>
        <w:t>其次</w:t>
      </w:r>
      <w:r w:rsidR="00AF5C71">
        <w:rPr>
          <w:rFonts w:hint="eastAsia"/>
          <w:sz w:val="24"/>
          <w:szCs w:val="24"/>
        </w:rPr>
        <w:t>，</w:t>
      </w:r>
      <w:r w:rsidR="00C50E2D" w:rsidRPr="00C50E2D">
        <w:rPr>
          <w:sz w:val="24"/>
          <w:szCs w:val="24"/>
        </w:rPr>
        <w:t>耶穌</w:t>
      </w:r>
      <w:r w:rsidR="00C50E2D">
        <w:rPr>
          <w:rFonts w:hint="eastAsia"/>
          <w:sz w:val="24"/>
          <w:szCs w:val="24"/>
        </w:rPr>
        <w:t>在新約裏</w:t>
      </w:r>
      <w:r w:rsidR="00C50E2D" w:rsidRPr="00C50E2D">
        <w:rPr>
          <w:sz w:val="24"/>
          <w:szCs w:val="24"/>
        </w:rPr>
        <w:t>將律法的精神，從一堆「不可」的規條，提升並總結為愛</w:t>
      </w:r>
      <w:r w:rsidR="008A3B5D">
        <w:rPr>
          <w:rFonts w:hint="eastAsia"/>
          <w:sz w:val="24"/>
          <w:szCs w:val="24"/>
        </w:rPr>
        <w:t xml:space="preserve">　</w:t>
      </w:r>
      <w:r w:rsidR="00C50E2D" w:rsidRPr="00C50E2D">
        <w:rPr>
          <w:sz w:val="24"/>
          <w:szCs w:val="24"/>
        </w:rPr>
        <w:t>神和愛人。若只著眼於字句，人容易變得律法主義、自以為是</w:t>
      </w:r>
      <w:r w:rsidR="00C50E2D">
        <w:rPr>
          <w:rFonts w:hint="eastAsia"/>
          <w:sz w:val="24"/>
          <w:szCs w:val="24"/>
        </w:rPr>
        <w:t>，批評和論斷別人</w:t>
      </w:r>
      <w:r w:rsidR="00C50E2D" w:rsidRPr="00C50E2D">
        <w:rPr>
          <w:sz w:val="24"/>
          <w:szCs w:val="24"/>
        </w:rPr>
        <w:t>。人的根本問題是愛的次序錯了</w:t>
      </w:r>
      <w:r w:rsidR="00C04539">
        <w:rPr>
          <w:rFonts w:hint="eastAsia"/>
          <w:sz w:val="24"/>
          <w:szCs w:val="24"/>
        </w:rPr>
        <w:t>：</w:t>
      </w:r>
      <w:r w:rsidR="00C50E2D" w:rsidRPr="00C50E2D">
        <w:rPr>
          <w:sz w:val="24"/>
          <w:szCs w:val="24"/>
        </w:rPr>
        <w:t>當人</w:t>
      </w:r>
      <w:r w:rsidR="00271C3A">
        <w:rPr>
          <w:rFonts w:hint="eastAsia"/>
          <w:sz w:val="24"/>
          <w:szCs w:val="24"/>
        </w:rPr>
        <w:t>只愛</w:t>
      </w:r>
      <w:r w:rsidR="00C50E2D" w:rsidRPr="00C50E2D">
        <w:rPr>
          <w:sz w:val="24"/>
          <w:szCs w:val="24"/>
        </w:rPr>
        <w:t>自</w:t>
      </w:r>
      <w:r w:rsidR="00271C3A">
        <w:rPr>
          <w:rFonts w:hint="eastAsia"/>
          <w:sz w:val="24"/>
          <w:szCs w:val="24"/>
        </w:rPr>
        <w:t>己時</w:t>
      </w:r>
      <w:r w:rsidR="00C50E2D" w:rsidRPr="00C50E2D">
        <w:rPr>
          <w:sz w:val="24"/>
          <w:szCs w:val="24"/>
        </w:rPr>
        <w:t>，驕傲、自私、情慾等罪就隨之而生</w:t>
      </w:r>
      <w:r w:rsidR="00C04539">
        <w:rPr>
          <w:rFonts w:hint="eastAsia"/>
          <w:sz w:val="24"/>
          <w:szCs w:val="24"/>
        </w:rPr>
        <w:t>；</w:t>
      </w:r>
      <w:r w:rsidR="00C50E2D">
        <w:rPr>
          <w:rFonts w:hint="eastAsia"/>
          <w:sz w:val="24"/>
          <w:szCs w:val="24"/>
        </w:rPr>
        <w:t>若</w:t>
      </w:r>
      <w:r w:rsidR="00C50E2D" w:rsidRPr="00C50E2D">
        <w:rPr>
          <w:sz w:val="24"/>
          <w:szCs w:val="24"/>
        </w:rPr>
        <w:t>選擇先愛</w:t>
      </w:r>
      <w:r w:rsidR="001C50C9">
        <w:rPr>
          <w:rFonts w:hint="eastAsia"/>
          <w:sz w:val="24"/>
          <w:szCs w:val="24"/>
        </w:rPr>
        <w:t xml:space="preserve">　神</w:t>
      </w:r>
      <w:r w:rsidR="00C50E2D" w:rsidRPr="00C50E2D">
        <w:rPr>
          <w:sz w:val="24"/>
          <w:szCs w:val="24"/>
        </w:rPr>
        <w:t>，</w:t>
      </w:r>
      <w:r w:rsidR="00C50E2D">
        <w:rPr>
          <w:rFonts w:hint="eastAsia"/>
          <w:sz w:val="24"/>
          <w:szCs w:val="24"/>
        </w:rPr>
        <w:t>就</w:t>
      </w:r>
      <w:r w:rsidR="00C50E2D" w:rsidRPr="00C50E2D">
        <w:rPr>
          <w:sz w:val="24"/>
          <w:szCs w:val="24"/>
        </w:rPr>
        <w:t>能真正去愛人，心中才湧現屬天的喜樂。</w:t>
      </w:r>
      <w:r w:rsidR="00C04539" w:rsidRPr="00C04539">
        <w:rPr>
          <w:sz w:val="24"/>
          <w:szCs w:val="24"/>
        </w:rPr>
        <w:t>最後，</w:t>
      </w:r>
      <w:bookmarkStart w:id="6" w:name="Rom.3.20"/>
      <w:r w:rsidR="00BC2DE9" w:rsidRPr="00BC2DE9">
        <w:rPr>
          <w:rFonts w:hint="eastAsia"/>
          <w:sz w:val="24"/>
          <w:szCs w:val="24"/>
        </w:rPr>
        <w:t>律法本是叫人知罪</w:t>
      </w:r>
      <w:r w:rsidR="00BC2DE9">
        <w:rPr>
          <w:rFonts w:hint="eastAsia"/>
          <w:sz w:val="24"/>
          <w:szCs w:val="24"/>
        </w:rPr>
        <w:t>(羅3:20)</w:t>
      </w:r>
      <w:r w:rsidR="00BC2DE9" w:rsidRPr="00BC2DE9">
        <w:rPr>
          <w:rFonts w:hint="eastAsia"/>
          <w:sz w:val="24"/>
          <w:szCs w:val="24"/>
        </w:rPr>
        <w:t>。</w:t>
      </w:r>
      <w:bookmarkEnd w:id="6"/>
      <w:r w:rsidR="005525D2" w:rsidRPr="005525D2">
        <w:rPr>
          <w:sz w:val="24"/>
          <w:szCs w:val="24"/>
        </w:rPr>
        <w:t>十誡並非一條通往救恩的道路，而是扮演著</w:t>
      </w:r>
      <w:r w:rsidR="004550CF">
        <w:rPr>
          <w:rFonts w:hint="eastAsia"/>
          <w:sz w:val="24"/>
          <w:szCs w:val="24"/>
        </w:rPr>
        <w:t>如同MRI的角色。</w:t>
      </w:r>
      <w:r w:rsidR="009922B5" w:rsidRPr="009922B5">
        <w:rPr>
          <w:sz w:val="24"/>
          <w:szCs w:val="24"/>
        </w:rPr>
        <w:t>它不只檢視</w:t>
      </w:r>
      <w:r w:rsidR="009922B5">
        <w:rPr>
          <w:rFonts w:hint="eastAsia"/>
          <w:sz w:val="24"/>
          <w:szCs w:val="24"/>
        </w:rPr>
        <w:t>人</w:t>
      </w:r>
      <w:r w:rsidR="009922B5" w:rsidRPr="009922B5">
        <w:rPr>
          <w:sz w:val="24"/>
          <w:szCs w:val="24"/>
        </w:rPr>
        <w:t>的外在行為，更穿透到內心深處，照出</w:t>
      </w:r>
      <w:r w:rsidR="009922B5">
        <w:rPr>
          <w:rFonts w:hint="eastAsia"/>
          <w:sz w:val="24"/>
          <w:szCs w:val="24"/>
        </w:rPr>
        <w:t>裏頭</w:t>
      </w:r>
      <w:r w:rsidR="009922B5" w:rsidRPr="009922B5">
        <w:rPr>
          <w:sz w:val="24"/>
          <w:szCs w:val="24"/>
        </w:rPr>
        <w:t>隱藏的罪。</w:t>
      </w:r>
      <w:r w:rsidR="009B0010">
        <w:rPr>
          <w:rFonts w:hint="eastAsia"/>
          <w:sz w:val="24"/>
          <w:szCs w:val="24"/>
        </w:rPr>
        <w:t>儘管</w:t>
      </w:r>
      <w:r w:rsidR="00E701A3">
        <w:rPr>
          <w:rFonts w:hint="eastAsia"/>
          <w:sz w:val="24"/>
          <w:szCs w:val="24"/>
        </w:rPr>
        <w:t>所得的</w:t>
      </w:r>
      <w:r w:rsidR="009B0010">
        <w:rPr>
          <w:rFonts w:hint="eastAsia"/>
          <w:sz w:val="24"/>
          <w:szCs w:val="24"/>
        </w:rPr>
        <w:t>結果令人痛苦，</w:t>
      </w:r>
      <w:r w:rsidR="009B0010" w:rsidRPr="009B0010">
        <w:rPr>
          <w:sz w:val="24"/>
          <w:szCs w:val="24"/>
        </w:rPr>
        <w:t>卻是邁向醫治不可或缺的第一步。</w:t>
      </w:r>
      <w:r w:rsidR="00CD446C" w:rsidRPr="00CD446C">
        <w:rPr>
          <w:sz w:val="24"/>
          <w:szCs w:val="24"/>
        </w:rPr>
        <w:t>使徒保羅曾是法利賽人，自以為守全律法，但第十誡「</w:t>
      </w:r>
      <w:r w:rsidR="00CD446C" w:rsidRPr="000A60DF">
        <w:rPr>
          <w:rFonts w:ascii="華康古印體(P)" w:eastAsia="華康古印體(P)" w:hint="eastAsia"/>
          <w:b/>
          <w:bCs/>
          <w:sz w:val="24"/>
          <w:szCs w:val="24"/>
        </w:rPr>
        <w:t>不可</w:t>
      </w:r>
      <w:r w:rsidR="000A60DF" w:rsidRPr="000A60DF">
        <w:rPr>
          <w:rFonts w:ascii="華康古印體(P)" w:eastAsia="華康古印體(P)" w:hint="eastAsia"/>
          <w:b/>
          <w:bCs/>
          <w:sz w:val="24"/>
          <w:szCs w:val="24"/>
        </w:rPr>
        <w:t>起</w:t>
      </w:r>
      <w:r w:rsidR="00CD446C" w:rsidRPr="000A60DF">
        <w:rPr>
          <w:rFonts w:ascii="華康古印體(P)" w:eastAsia="華康古印體(P)" w:hint="eastAsia"/>
          <w:b/>
          <w:bCs/>
          <w:sz w:val="24"/>
          <w:szCs w:val="24"/>
        </w:rPr>
        <w:t>貪心</w:t>
      </w:r>
      <w:r w:rsidR="00CD446C" w:rsidRPr="00CD446C">
        <w:rPr>
          <w:sz w:val="24"/>
          <w:szCs w:val="24"/>
        </w:rPr>
        <w:t>」讓他徹底看</w:t>
      </w:r>
      <w:r w:rsidR="00D003AC">
        <w:rPr>
          <w:rFonts w:hint="eastAsia"/>
          <w:sz w:val="24"/>
          <w:szCs w:val="24"/>
        </w:rPr>
        <w:t>見</w:t>
      </w:r>
      <w:r w:rsidR="00CD446C" w:rsidRPr="00CD446C">
        <w:rPr>
          <w:sz w:val="24"/>
          <w:szCs w:val="24"/>
        </w:rPr>
        <w:t>內心的罪性，憑自己根本無力遵守</w:t>
      </w:r>
      <w:r w:rsidR="008F451C">
        <w:rPr>
          <w:rFonts w:hint="eastAsia"/>
          <w:sz w:val="24"/>
          <w:szCs w:val="24"/>
        </w:rPr>
        <w:t xml:space="preserve">　</w:t>
      </w:r>
      <w:r w:rsidR="00CD446C" w:rsidRPr="00CD446C">
        <w:rPr>
          <w:sz w:val="24"/>
          <w:szCs w:val="24"/>
        </w:rPr>
        <w:t>神的</w:t>
      </w:r>
      <w:r w:rsidR="00CD446C">
        <w:rPr>
          <w:rFonts w:hint="eastAsia"/>
          <w:sz w:val="24"/>
          <w:szCs w:val="24"/>
        </w:rPr>
        <w:t>誡命</w:t>
      </w:r>
      <w:r w:rsidR="00CD446C" w:rsidRPr="00CD446C">
        <w:rPr>
          <w:sz w:val="24"/>
          <w:szCs w:val="24"/>
        </w:rPr>
        <w:t>。他在掙扎中痛苦呼喊：「</w:t>
      </w:r>
      <w:r w:rsidR="00CD446C" w:rsidRPr="00CD446C">
        <w:rPr>
          <w:rFonts w:ascii="華康古印體(P)" w:eastAsia="華康古印體(P)" w:hint="eastAsia"/>
          <w:b/>
          <w:bCs/>
          <w:sz w:val="24"/>
          <w:szCs w:val="24"/>
        </w:rPr>
        <w:t>我真是苦啊！誰能救我脫離這取死的身體呢？</w:t>
      </w:r>
      <w:r w:rsidR="00CD446C" w:rsidRPr="00CD446C">
        <w:rPr>
          <w:sz w:val="24"/>
          <w:szCs w:val="24"/>
        </w:rPr>
        <w:t>」</w:t>
      </w:r>
      <w:r w:rsidR="00CD446C">
        <w:rPr>
          <w:rFonts w:hint="eastAsia"/>
          <w:sz w:val="24"/>
          <w:szCs w:val="24"/>
        </w:rPr>
        <w:t>(</w:t>
      </w:r>
      <w:r w:rsidR="00CD446C" w:rsidRPr="00CD446C">
        <w:rPr>
          <w:sz w:val="24"/>
          <w:szCs w:val="24"/>
        </w:rPr>
        <w:t>羅7:24</w:t>
      </w:r>
      <w:r w:rsidR="00CD446C">
        <w:rPr>
          <w:rFonts w:hint="eastAsia"/>
          <w:sz w:val="24"/>
          <w:szCs w:val="24"/>
        </w:rPr>
        <w:t>)</w:t>
      </w:r>
      <w:r w:rsidR="00CD446C" w:rsidRPr="00CD446C">
        <w:rPr>
          <w:sz w:val="24"/>
          <w:szCs w:val="24"/>
        </w:rPr>
        <w:t>正是這份對罪的覺悟和對自己的絕望，才驅使他去尋求基督，唯一的</w:t>
      </w:r>
      <w:r w:rsidR="00975570">
        <w:rPr>
          <w:rFonts w:hint="eastAsia"/>
          <w:sz w:val="24"/>
          <w:szCs w:val="24"/>
        </w:rPr>
        <w:t>拯</w:t>
      </w:r>
      <w:r w:rsidR="00CD446C" w:rsidRPr="00CD446C">
        <w:rPr>
          <w:sz w:val="24"/>
          <w:szCs w:val="24"/>
        </w:rPr>
        <w:t>救。</w:t>
      </w:r>
    </w:p>
    <w:p w14:paraId="2867C0CC" w14:textId="77777777" w:rsidR="00D077DE" w:rsidRDefault="00D003AC" w:rsidP="00D077D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由此可見，人</w:t>
      </w:r>
      <w:r w:rsidRPr="00D003AC">
        <w:rPr>
          <w:sz w:val="24"/>
          <w:szCs w:val="24"/>
        </w:rPr>
        <w:t>們絕對需要十誡來認清在</w:t>
      </w:r>
      <w:r>
        <w:rPr>
          <w:rFonts w:hint="eastAsia"/>
          <w:sz w:val="24"/>
          <w:szCs w:val="24"/>
        </w:rPr>
        <w:t xml:space="preserve">　</w:t>
      </w:r>
      <w:r w:rsidRPr="00D003AC">
        <w:rPr>
          <w:sz w:val="24"/>
          <w:szCs w:val="24"/>
        </w:rPr>
        <w:t>神面前罪人的本相，從而體會自己是何等需要救</w:t>
      </w:r>
      <w:r>
        <w:rPr>
          <w:rFonts w:hint="eastAsia"/>
          <w:sz w:val="24"/>
          <w:szCs w:val="24"/>
        </w:rPr>
        <w:t>恩</w:t>
      </w:r>
      <w:r w:rsidRPr="00D003AC">
        <w:rPr>
          <w:sz w:val="24"/>
          <w:szCs w:val="24"/>
        </w:rPr>
        <w:t>。讓我們都懷著</w:t>
      </w:r>
      <w:r>
        <w:rPr>
          <w:rFonts w:hint="eastAsia"/>
          <w:sz w:val="24"/>
          <w:szCs w:val="24"/>
        </w:rPr>
        <w:t>一顆</w:t>
      </w:r>
      <w:r w:rsidRPr="00D003AC">
        <w:rPr>
          <w:sz w:val="24"/>
          <w:szCs w:val="24"/>
        </w:rPr>
        <w:t>謙卑和悔改的心</w:t>
      </w:r>
      <w:r w:rsidR="00B2013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參加今年</w:t>
      </w:r>
      <w:r w:rsidRPr="00D003AC">
        <w:rPr>
          <w:sz w:val="24"/>
          <w:szCs w:val="24"/>
        </w:rPr>
        <w:t>夏令營，在基督的恩典</w:t>
      </w:r>
      <w:r w:rsidR="00B20136">
        <w:rPr>
          <w:rFonts w:hint="eastAsia"/>
          <w:sz w:val="24"/>
          <w:szCs w:val="24"/>
        </w:rPr>
        <w:t>裏</w:t>
      </w:r>
      <w:r w:rsidRPr="00D003AC">
        <w:rPr>
          <w:sz w:val="24"/>
          <w:szCs w:val="24"/>
        </w:rPr>
        <w:t>成長</w:t>
      </w:r>
      <w:r w:rsidR="00B20136">
        <w:rPr>
          <w:rFonts w:hint="eastAsia"/>
          <w:sz w:val="24"/>
          <w:szCs w:val="24"/>
        </w:rPr>
        <w:t>，</w:t>
      </w:r>
      <w:r w:rsidR="00E81AFB">
        <w:rPr>
          <w:rFonts w:hint="eastAsia"/>
          <w:sz w:val="24"/>
          <w:szCs w:val="24"/>
        </w:rPr>
        <w:t>並</w:t>
      </w:r>
      <w:r w:rsidR="00B20136" w:rsidRPr="00B20136">
        <w:rPr>
          <w:rFonts w:hAnsi="華康細圓體(P)"/>
          <w:sz w:val="24"/>
          <w:szCs w:val="24"/>
        </w:rPr>
        <w:t>在這彎曲悖謬的世代</w:t>
      </w:r>
      <w:r w:rsidR="001970BB">
        <w:rPr>
          <w:rFonts w:hAnsi="華康細圓體(P)" w:hint="eastAsia"/>
          <w:sz w:val="24"/>
          <w:szCs w:val="24"/>
        </w:rPr>
        <w:t>中</w:t>
      </w:r>
      <w:r w:rsidR="00B20136" w:rsidRPr="00B20136">
        <w:rPr>
          <w:rFonts w:hAnsi="華康細圓體(P)"/>
          <w:sz w:val="24"/>
          <w:szCs w:val="24"/>
        </w:rPr>
        <w:t>，活出一個榮</w:t>
      </w:r>
      <w:r w:rsidR="00B20136" w:rsidRPr="00B20136">
        <w:rPr>
          <w:rFonts w:hAnsi="華康細圓體(P)" w:hint="eastAsia"/>
          <w:sz w:val="24"/>
          <w:szCs w:val="24"/>
        </w:rPr>
        <w:t xml:space="preserve">　</w:t>
      </w:r>
      <w:r w:rsidR="00B20136" w:rsidRPr="00B20136">
        <w:rPr>
          <w:rFonts w:hAnsi="華康細圓體(P)"/>
          <w:sz w:val="24"/>
          <w:szCs w:val="24"/>
        </w:rPr>
        <w:t>神益人、真正自由和</w:t>
      </w:r>
      <w:r w:rsidR="00113C17">
        <w:rPr>
          <w:rFonts w:hAnsi="華康細圓體(P)" w:hint="eastAsia"/>
          <w:sz w:val="24"/>
          <w:szCs w:val="24"/>
        </w:rPr>
        <w:t>幸福</w:t>
      </w:r>
      <w:r w:rsidR="00B20136" w:rsidRPr="00B20136">
        <w:rPr>
          <w:rFonts w:hAnsi="華康細圓體(P)"/>
          <w:sz w:val="24"/>
          <w:szCs w:val="24"/>
        </w:rPr>
        <w:t>的生命</w:t>
      </w:r>
      <w:r w:rsidRPr="00D003AC">
        <w:rPr>
          <w:sz w:val="24"/>
          <w:szCs w:val="24"/>
        </w:rPr>
        <w:t>。</w:t>
      </w:r>
    </w:p>
    <w:p w14:paraId="2F5C1E63" w14:textId="77777777" w:rsidR="00EB6010" w:rsidRDefault="00EB6010" w:rsidP="00D14E54">
      <w:pPr>
        <w:spacing w:line="240" w:lineRule="auto"/>
        <w:rPr>
          <w:sz w:val="24"/>
          <w:szCs w:val="24"/>
        </w:rPr>
      </w:pPr>
    </w:p>
    <w:p w14:paraId="7C06925B" w14:textId="77777777" w:rsidR="00C71F6E" w:rsidRPr="00EA36CE" w:rsidRDefault="00C71F6E" w:rsidP="004E4DAA">
      <w:pPr>
        <w:pStyle w:val="20"/>
        <w:ind w:firstLine="0"/>
        <w:rPr>
          <w:rFonts w:ascii="華康細圓體(P)" w:eastAsia="華康細圓體(P)" w:hint="eastAsia"/>
          <w:sz w:val="22"/>
        </w:rPr>
      </w:pPr>
    </w:p>
    <w:sectPr w:rsidR="00C71F6E" w:rsidRPr="00EA36C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60BB" w14:textId="77777777" w:rsidR="00D92FC2" w:rsidRDefault="00D92FC2">
      <w:r>
        <w:separator/>
      </w:r>
    </w:p>
  </w:endnote>
  <w:endnote w:type="continuationSeparator" w:id="0">
    <w:p w14:paraId="63C3EF39" w14:textId="77777777" w:rsidR="00D92FC2" w:rsidRDefault="00D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D0F4" w14:textId="77777777" w:rsidR="00894426" w:rsidRDefault="00894426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A2B56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AF4B" w14:textId="77777777" w:rsidR="00D92FC2" w:rsidRDefault="00D92FC2">
      <w:r>
        <w:separator/>
      </w:r>
    </w:p>
  </w:footnote>
  <w:footnote w:type="continuationSeparator" w:id="0">
    <w:p w14:paraId="231BE719" w14:textId="77777777" w:rsidR="00D92FC2" w:rsidRDefault="00D9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D89E7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2707B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7A0530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3EA8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2FC1E8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6E3B8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301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825E6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2E7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E3647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460156324">
    <w:abstractNumId w:val="8"/>
  </w:num>
  <w:num w:numId="2" w16cid:durableId="60443787">
    <w:abstractNumId w:val="3"/>
  </w:num>
  <w:num w:numId="3" w16cid:durableId="1070468246">
    <w:abstractNumId w:val="2"/>
  </w:num>
  <w:num w:numId="4" w16cid:durableId="64106635">
    <w:abstractNumId w:val="1"/>
  </w:num>
  <w:num w:numId="5" w16cid:durableId="1941908125">
    <w:abstractNumId w:val="0"/>
  </w:num>
  <w:num w:numId="6" w16cid:durableId="2009625973">
    <w:abstractNumId w:val="9"/>
  </w:num>
  <w:num w:numId="7" w16cid:durableId="1836608612">
    <w:abstractNumId w:val="7"/>
  </w:num>
  <w:num w:numId="8" w16cid:durableId="346368808">
    <w:abstractNumId w:val="6"/>
  </w:num>
  <w:num w:numId="9" w16cid:durableId="1667516969">
    <w:abstractNumId w:val="5"/>
  </w:num>
  <w:num w:numId="10" w16cid:durableId="128735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1"/>
    <w:rsid w:val="00000042"/>
    <w:rsid w:val="00000ED8"/>
    <w:rsid w:val="00002036"/>
    <w:rsid w:val="00002321"/>
    <w:rsid w:val="00002E60"/>
    <w:rsid w:val="000043B7"/>
    <w:rsid w:val="000045D8"/>
    <w:rsid w:val="000049EF"/>
    <w:rsid w:val="00004B45"/>
    <w:rsid w:val="0000537B"/>
    <w:rsid w:val="000056B4"/>
    <w:rsid w:val="00005A46"/>
    <w:rsid w:val="00006486"/>
    <w:rsid w:val="00007176"/>
    <w:rsid w:val="00007204"/>
    <w:rsid w:val="00007806"/>
    <w:rsid w:val="00007F52"/>
    <w:rsid w:val="00010CC4"/>
    <w:rsid w:val="00011826"/>
    <w:rsid w:val="00011D52"/>
    <w:rsid w:val="000142D7"/>
    <w:rsid w:val="0001454E"/>
    <w:rsid w:val="000148C6"/>
    <w:rsid w:val="00014B84"/>
    <w:rsid w:val="000151A5"/>
    <w:rsid w:val="00015980"/>
    <w:rsid w:val="00015A54"/>
    <w:rsid w:val="00016132"/>
    <w:rsid w:val="00016728"/>
    <w:rsid w:val="00016DCF"/>
    <w:rsid w:val="00017B57"/>
    <w:rsid w:val="00020075"/>
    <w:rsid w:val="000204DC"/>
    <w:rsid w:val="000209A1"/>
    <w:rsid w:val="000213BA"/>
    <w:rsid w:val="000218D4"/>
    <w:rsid w:val="00021C45"/>
    <w:rsid w:val="0002244C"/>
    <w:rsid w:val="0002251A"/>
    <w:rsid w:val="000225C5"/>
    <w:rsid w:val="000231B7"/>
    <w:rsid w:val="0002345D"/>
    <w:rsid w:val="00023ED8"/>
    <w:rsid w:val="00024BA8"/>
    <w:rsid w:val="000252C2"/>
    <w:rsid w:val="000257AC"/>
    <w:rsid w:val="000266B9"/>
    <w:rsid w:val="00030316"/>
    <w:rsid w:val="00030A3E"/>
    <w:rsid w:val="00031459"/>
    <w:rsid w:val="00032257"/>
    <w:rsid w:val="000329B4"/>
    <w:rsid w:val="00032A39"/>
    <w:rsid w:val="00033357"/>
    <w:rsid w:val="00034913"/>
    <w:rsid w:val="0003497E"/>
    <w:rsid w:val="0003577C"/>
    <w:rsid w:val="000365A3"/>
    <w:rsid w:val="0003678A"/>
    <w:rsid w:val="00037873"/>
    <w:rsid w:val="00037C81"/>
    <w:rsid w:val="00040376"/>
    <w:rsid w:val="0004087E"/>
    <w:rsid w:val="000413A8"/>
    <w:rsid w:val="000416AC"/>
    <w:rsid w:val="00042BBA"/>
    <w:rsid w:val="00042E6F"/>
    <w:rsid w:val="0004303C"/>
    <w:rsid w:val="000431F2"/>
    <w:rsid w:val="0004359B"/>
    <w:rsid w:val="000438EE"/>
    <w:rsid w:val="00043A67"/>
    <w:rsid w:val="00043F86"/>
    <w:rsid w:val="000444D7"/>
    <w:rsid w:val="0004456B"/>
    <w:rsid w:val="00044C91"/>
    <w:rsid w:val="00044D61"/>
    <w:rsid w:val="000451B3"/>
    <w:rsid w:val="000462C0"/>
    <w:rsid w:val="00046939"/>
    <w:rsid w:val="000475A6"/>
    <w:rsid w:val="000500BD"/>
    <w:rsid w:val="000502DC"/>
    <w:rsid w:val="000508A9"/>
    <w:rsid w:val="00052FAE"/>
    <w:rsid w:val="00053C3A"/>
    <w:rsid w:val="00054634"/>
    <w:rsid w:val="00054861"/>
    <w:rsid w:val="000568FD"/>
    <w:rsid w:val="00056A1D"/>
    <w:rsid w:val="00056A62"/>
    <w:rsid w:val="00057315"/>
    <w:rsid w:val="00057C87"/>
    <w:rsid w:val="0006020B"/>
    <w:rsid w:val="000613BF"/>
    <w:rsid w:val="00061C1C"/>
    <w:rsid w:val="00061E13"/>
    <w:rsid w:val="00062B5E"/>
    <w:rsid w:val="00063508"/>
    <w:rsid w:val="00064386"/>
    <w:rsid w:val="00064A61"/>
    <w:rsid w:val="00065791"/>
    <w:rsid w:val="00066A22"/>
    <w:rsid w:val="00066A3C"/>
    <w:rsid w:val="000674A1"/>
    <w:rsid w:val="00067A50"/>
    <w:rsid w:val="00067D07"/>
    <w:rsid w:val="00070489"/>
    <w:rsid w:val="00070B44"/>
    <w:rsid w:val="00072735"/>
    <w:rsid w:val="00072DD8"/>
    <w:rsid w:val="00073774"/>
    <w:rsid w:val="0007407D"/>
    <w:rsid w:val="00074134"/>
    <w:rsid w:val="0007444B"/>
    <w:rsid w:val="00074E71"/>
    <w:rsid w:val="0007544B"/>
    <w:rsid w:val="0007647E"/>
    <w:rsid w:val="000765FE"/>
    <w:rsid w:val="00076AB4"/>
    <w:rsid w:val="00077F47"/>
    <w:rsid w:val="000802E3"/>
    <w:rsid w:val="0008076C"/>
    <w:rsid w:val="00080DD3"/>
    <w:rsid w:val="0008102F"/>
    <w:rsid w:val="000812C0"/>
    <w:rsid w:val="00081934"/>
    <w:rsid w:val="0008260B"/>
    <w:rsid w:val="000829AE"/>
    <w:rsid w:val="00082BEB"/>
    <w:rsid w:val="00083C30"/>
    <w:rsid w:val="000840BD"/>
    <w:rsid w:val="00084B7A"/>
    <w:rsid w:val="00084C4D"/>
    <w:rsid w:val="00085614"/>
    <w:rsid w:val="00085C2F"/>
    <w:rsid w:val="00086030"/>
    <w:rsid w:val="00086F70"/>
    <w:rsid w:val="000909A9"/>
    <w:rsid w:val="00091118"/>
    <w:rsid w:val="00092109"/>
    <w:rsid w:val="0009284E"/>
    <w:rsid w:val="000928F3"/>
    <w:rsid w:val="000929DF"/>
    <w:rsid w:val="00093057"/>
    <w:rsid w:val="000939FC"/>
    <w:rsid w:val="00093CA5"/>
    <w:rsid w:val="00094737"/>
    <w:rsid w:val="00094A76"/>
    <w:rsid w:val="00094FAE"/>
    <w:rsid w:val="000950AA"/>
    <w:rsid w:val="000951DD"/>
    <w:rsid w:val="00095C86"/>
    <w:rsid w:val="00096405"/>
    <w:rsid w:val="00096527"/>
    <w:rsid w:val="000970B1"/>
    <w:rsid w:val="00097931"/>
    <w:rsid w:val="000979CA"/>
    <w:rsid w:val="00097C4C"/>
    <w:rsid w:val="000A1A31"/>
    <w:rsid w:val="000A226D"/>
    <w:rsid w:val="000A31F4"/>
    <w:rsid w:val="000A3D1C"/>
    <w:rsid w:val="000A3FA8"/>
    <w:rsid w:val="000A506D"/>
    <w:rsid w:val="000A5388"/>
    <w:rsid w:val="000A5893"/>
    <w:rsid w:val="000A58D5"/>
    <w:rsid w:val="000A60DF"/>
    <w:rsid w:val="000A6164"/>
    <w:rsid w:val="000A663E"/>
    <w:rsid w:val="000A6670"/>
    <w:rsid w:val="000A70E4"/>
    <w:rsid w:val="000A77F0"/>
    <w:rsid w:val="000A7855"/>
    <w:rsid w:val="000A7BC9"/>
    <w:rsid w:val="000A7E4E"/>
    <w:rsid w:val="000B0563"/>
    <w:rsid w:val="000B0BDB"/>
    <w:rsid w:val="000B1A7F"/>
    <w:rsid w:val="000B2011"/>
    <w:rsid w:val="000B23EB"/>
    <w:rsid w:val="000B32AF"/>
    <w:rsid w:val="000B3626"/>
    <w:rsid w:val="000B4EFC"/>
    <w:rsid w:val="000B5081"/>
    <w:rsid w:val="000B6E3C"/>
    <w:rsid w:val="000B7E55"/>
    <w:rsid w:val="000C0B92"/>
    <w:rsid w:val="000C100F"/>
    <w:rsid w:val="000C1153"/>
    <w:rsid w:val="000C1967"/>
    <w:rsid w:val="000C19D3"/>
    <w:rsid w:val="000C1E26"/>
    <w:rsid w:val="000C2084"/>
    <w:rsid w:val="000C2742"/>
    <w:rsid w:val="000C289A"/>
    <w:rsid w:val="000C35EE"/>
    <w:rsid w:val="000C3A9A"/>
    <w:rsid w:val="000C3E8F"/>
    <w:rsid w:val="000C4436"/>
    <w:rsid w:val="000C4BF1"/>
    <w:rsid w:val="000C551F"/>
    <w:rsid w:val="000C6209"/>
    <w:rsid w:val="000C650D"/>
    <w:rsid w:val="000C7566"/>
    <w:rsid w:val="000C7569"/>
    <w:rsid w:val="000C7838"/>
    <w:rsid w:val="000D03E1"/>
    <w:rsid w:val="000D07CB"/>
    <w:rsid w:val="000D07D8"/>
    <w:rsid w:val="000D0B7E"/>
    <w:rsid w:val="000D0BE4"/>
    <w:rsid w:val="000D0F69"/>
    <w:rsid w:val="000D15DC"/>
    <w:rsid w:val="000D1A72"/>
    <w:rsid w:val="000D213E"/>
    <w:rsid w:val="000D2A8D"/>
    <w:rsid w:val="000D38C8"/>
    <w:rsid w:val="000D3CC2"/>
    <w:rsid w:val="000D5717"/>
    <w:rsid w:val="000D5EF2"/>
    <w:rsid w:val="000D695D"/>
    <w:rsid w:val="000D77A8"/>
    <w:rsid w:val="000D7908"/>
    <w:rsid w:val="000E0F4E"/>
    <w:rsid w:val="000E0FD7"/>
    <w:rsid w:val="000E13D4"/>
    <w:rsid w:val="000E14C1"/>
    <w:rsid w:val="000E1E1D"/>
    <w:rsid w:val="000E38DC"/>
    <w:rsid w:val="000E3E3A"/>
    <w:rsid w:val="000E3FA6"/>
    <w:rsid w:val="000E443D"/>
    <w:rsid w:val="000E4A1B"/>
    <w:rsid w:val="000E5847"/>
    <w:rsid w:val="000E68FE"/>
    <w:rsid w:val="000E6AAA"/>
    <w:rsid w:val="000E75FB"/>
    <w:rsid w:val="000F00D7"/>
    <w:rsid w:val="000F0B53"/>
    <w:rsid w:val="000F138C"/>
    <w:rsid w:val="000F1A82"/>
    <w:rsid w:val="000F20D6"/>
    <w:rsid w:val="000F290C"/>
    <w:rsid w:val="000F3369"/>
    <w:rsid w:val="000F36ED"/>
    <w:rsid w:val="000F380C"/>
    <w:rsid w:val="000F3A0B"/>
    <w:rsid w:val="000F3B3C"/>
    <w:rsid w:val="000F40B5"/>
    <w:rsid w:val="000F46F5"/>
    <w:rsid w:val="000F4B1A"/>
    <w:rsid w:val="000F517B"/>
    <w:rsid w:val="000F6652"/>
    <w:rsid w:val="000F71F2"/>
    <w:rsid w:val="000F7317"/>
    <w:rsid w:val="000F76E9"/>
    <w:rsid w:val="000F7A84"/>
    <w:rsid w:val="000F7AFC"/>
    <w:rsid w:val="000F7EDD"/>
    <w:rsid w:val="00100577"/>
    <w:rsid w:val="0010076B"/>
    <w:rsid w:val="00101693"/>
    <w:rsid w:val="00101B71"/>
    <w:rsid w:val="00101DEB"/>
    <w:rsid w:val="0010252F"/>
    <w:rsid w:val="001026A5"/>
    <w:rsid w:val="00102D44"/>
    <w:rsid w:val="00102F99"/>
    <w:rsid w:val="0010308A"/>
    <w:rsid w:val="00103CDD"/>
    <w:rsid w:val="00104931"/>
    <w:rsid w:val="00104E33"/>
    <w:rsid w:val="00105330"/>
    <w:rsid w:val="001057BC"/>
    <w:rsid w:val="00106B01"/>
    <w:rsid w:val="001075F3"/>
    <w:rsid w:val="00107BC6"/>
    <w:rsid w:val="00107E95"/>
    <w:rsid w:val="00110030"/>
    <w:rsid w:val="001100EB"/>
    <w:rsid w:val="001105CD"/>
    <w:rsid w:val="0011108F"/>
    <w:rsid w:val="00112A27"/>
    <w:rsid w:val="00112C2A"/>
    <w:rsid w:val="00113146"/>
    <w:rsid w:val="00113194"/>
    <w:rsid w:val="001131C0"/>
    <w:rsid w:val="00113565"/>
    <w:rsid w:val="00113BF5"/>
    <w:rsid w:val="00113C17"/>
    <w:rsid w:val="00114DF3"/>
    <w:rsid w:val="00116369"/>
    <w:rsid w:val="00116E68"/>
    <w:rsid w:val="001170CD"/>
    <w:rsid w:val="001173BD"/>
    <w:rsid w:val="001212AE"/>
    <w:rsid w:val="0012289D"/>
    <w:rsid w:val="00122FDB"/>
    <w:rsid w:val="00123379"/>
    <w:rsid w:val="001236F6"/>
    <w:rsid w:val="0012418A"/>
    <w:rsid w:val="00126555"/>
    <w:rsid w:val="0012690A"/>
    <w:rsid w:val="00126980"/>
    <w:rsid w:val="001270B4"/>
    <w:rsid w:val="0012728C"/>
    <w:rsid w:val="0012799F"/>
    <w:rsid w:val="00131378"/>
    <w:rsid w:val="001313B6"/>
    <w:rsid w:val="00132E31"/>
    <w:rsid w:val="00133B65"/>
    <w:rsid w:val="001347CB"/>
    <w:rsid w:val="00135192"/>
    <w:rsid w:val="001351CC"/>
    <w:rsid w:val="00135D0A"/>
    <w:rsid w:val="00135DD7"/>
    <w:rsid w:val="001368E2"/>
    <w:rsid w:val="00136ED6"/>
    <w:rsid w:val="001375A3"/>
    <w:rsid w:val="00137974"/>
    <w:rsid w:val="00137F78"/>
    <w:rsid w:val="00140A14"/>
    <w:rsid w:val="00142B6C"/>
    <w:rsid w:val="00142BC6"/>
    <w:rsid w:val="00142FA2"/>
    <w:rsid w:val="001431B5"/>
    <w:rsid w:val="00143295"/>
    <w:rsid w:val="00143C13"/>
    <w:rsid w:val="00143C4A"/>
    <w:rsid w:val="00143D98"/>
    <w:rsid w:val="00144035"/>
    <w:rsid w:val="00144236"/>
    <w:rsid w:val="001442A0"/>
    <w:rsid w:val="001449C0"/>
    <w:rsid w:val="00145231"/>
    <w:rsid w:val="0014528F"/>
    <w:rsid w:val="00145440"/>
    <w:rsid w:val="00145A8F"/>
    <w:rsid w:val="00145C3B"/>
    <w:rsid w:val="00145F28"/>
    <w:rsid w:val="001472B5"/>
    <w:rsid w:val="00147BF7"/>
    <w:rsid w:val="0015045C"/>
    <w:rsid w:val="00150EA3"/>
    <w:rsid w:val="0015180A"/>
    <w:rsid w:val="00151A88"/>
    <w:rsid w:val="00152099"/>
    <w:rsid w:val="00152279"/>
    <w:rsid w:val="00152382"/>
    <w:rsid w:val="001534DA"/>
    <w:rsid w:val="00153592"/>
    <w:rsid w:val="00153BF5"/>
    <w:rsid w:val="001541CD"/>
    <w:rsid w:val="00154B76"/>
    <w:rsid w:val="00154C43"/>
    <w:rsid w:val="0015565E"/>
    <w:rsid w:val="00155900"/>
    <w:rsid w:val="00156643"/>
    <w:rsid w:val="00156912"/>
    <w:rsid w:val="0015745F"/>
    <w:rsid w:val="0016103B"/>
    <w:rsid w:val="001610A0"/>
    <w:rsid w:val="00161454"/>
    <w:rsid w:val="001614AC"/>
    <w:rsid w:val="0016175D"/>
    <w:rsid w:val="00162F7E"/>
    <w:rsid w:val="00163C8C"/>
    <w:rsid w:val="001648E5"/>
    <w:rsid w:val="00164E80"/>
    <w:rsid w:val="00167CE3"/>
    <w:rsid w:val="00170CFC"/>
    <w:rsid w:val="00170EAB"/>
    <w:rsid w:val="001710A4"/>
    <w:rsid w:val="001720CF"/>
    <w:rsid w:val="00172778"/>
    <w:rsid w:val="00172BB0"/>
    <w:rsid w:val="00172BFB"/>
    <w:rsid w:val="00173672"/>
    <w:rsid w:val="0017413D"/>
    <w:rsid w:val="0017453D"/>
    <w:rsid w:val="00174E3A"/>
    <w:rsid w:val="00174EC6"/>
    <w:rsid w:val="00175527"/>
    <w:rsid w:val="00175845"/>
    <w:rsid w:val="0017644C"/>
    <w:rsid w:val="00176F12"/>
    <w:rsid w:val="001774E6"/>
    <w:rsid w:val="00180010"/>
    <w:rsid w:val="0018016B"/>
    <w:rsid w:val="00180347"/>
    <w:rsid w:val="00180BD7"/>
    <w:rsid w:val="00180E6C"/>
    <w:rsid w:val="00181E2A"/>
    <w:rsid w:val="0018290C"/>
    <w:rsid w:val="0018351E"/>
    <w:rsid w:val="001846AE"/>
    <w:rsid w:val="00185233"/>
    <w:rsid w:val="00185B89"/>
    <w:rsid w:val="00185D6F"/>
    <w:rsid w:val="00185E37"/>
    <w:rsid w:val="00186216"/>
    <w:rsid w:val="0018764F"/>
    <w:rsid w:val="00187681"/>
    <w:rsid w:val="0018774A"/>
    <w:rsid w:val="00187B88"/>
    <w:rsid w:val="00187FF7"/>
    <w:rsid w:val="0019008D"/>
    <w:rsid w:val="00190BE6"/>
    <w:rsid w:val="00190C3B"/>
    <w:rsid w:val="0019133E"/>
    <w:rsid w:val="00191A9E"/>
    <w:rsid w:val="00191FE3"/>
    <w:rsid w:val="00192008"/>
    <w:rsid w:val="00192352"/>
    <w:rsid w:val="0019238D"/>
    <w:rsid w:val="00192480"/>
    <w:rsid w:val="00193704"/>
    <w:rsid w:val="00193FDA"/>
    <w:rsid w:val="00194251"/>
    <w:rsid w:val="00194740"/>
    <w:rsid w:val="001950E7"/>
    <w:rsid w:val="0019583C"/>
    <w:rsid w:val="00195A01"/>
    <w:rsid w:val="00196EEE"/>
    <w:rsid w:val="001970BB"/>
    <w:rsid w:val="001972A8"/>
    <w:rsid w:val="001972ED"/>
    <w:rsid w:val="001A0987"/>
    <w:rsid w:val="001A18E9"/>
    <w:rsid w:val="001A25B0"/>
    <w:rsid w:val="001A292D"/>
    <w:rsid w:val="001A2B56"/>
    <w:rsid w:val="001A37B5"/>
    <w:rsid w:val="001A38E6"/>
    <w:rsid w:val="001A5470"/>
    <w:rsid w:val="001A5815"/>
    <w:rsid w:val="001A63E2"/>
    <w:rsid w:val="001A6B10"/>
    <w:rsid w:val="001A7F3C"/>
    <w:rsid w:val="001B0204"/>
    <w:rsid w:val="001B15D0"/>
    <w:rsid w:val="001B28E1"/>
    <w:rsid w:val="001B395D"/>
    <w:rsid w:val="001B3A75"/>
    <w:rsid w:val="001B43B6"/>
    <w:rsid w:val="001B4EAE"/>
    <w:rsid w:val="001B5870"/>
    <w:rsid w:val="001B5BEB"/>
    <w:rsid w:val="001B5C65"/>
    <w:rsid w:val="001B6482"/>
    <w:rsid w:val="001B7387"/>
    <w:rsid w:val="001B752F"/>
    <w:rsid w:val="001B7ACE"/>
    <w:rsid w:val="001B7DA5"/>
    <w:rsid w:val="001B7F7A"/>
    <w:rsid w:val="001B7FC8"/>
    <w:rsid w:val="001B7FCE"/>
    <w:rsid w:val="001C06B4"/>
    <w:rsid w:val="001C09EB"/>
    <w:rsid w:val="001C0D1C"/>
    <w:rsid w:val="001C16E4"/>
    <w:rsid w:val="001C186A"/>
    <w:rsid w:val="001C18AD"/>
    <w:rsid w:val="001C1C1C"/>
    <w:rsid w:val="001C2366"/>
    <w:rsid w:val="001C2B9E"/>
    <w:rsid w:val="001C2F1A"/>
    <w:rsid w:val="001C3A20"/>
    <w:rsid w:val="001C47F4"/>
    <w:rsid w:val="001C50C9"/>
    <w:rsid w:val="001C529B"/>
    <w:rsid w:val="001C5C02"/>
    <w:rsid w:val="001C6324"/>
    <w:rsid w:val="001C64A8"/>
    <w:rsid w:val="001C6A24"/>
    <w:rsid w:val="001C6F53"/>
    <w:rsid w:val="001C7BEA"/>
    <w:rsid w:val="001D0DC7"/>
    <w:rsid w:val="001D0F95"/>
    <w:rsid w:val="001D1C92"/>
    <w:rsid w:val="001D3D5A"/>
    <w:rsid w:val="001D4B68"/>
    <w:rsid w:val="001D4F21"/>
    <w:rsid w:val="001D5352"/>
    <w:rsid w:val="001D540D"/>
    <w:rsid w:val="001D5424"/>
    <w:rsid w:val="001D5B35"/>
    <w:rsid w:val="001D63BB"/>
    <w:rsid w:val="001D63DD"/>
    <w:rsid w:val="001D70B9"/>
    <w:rsid w:val="001D7A6E"/>
    <w:rsid w:val="001E05CA"/>
    <w:rsid w:val="001E09D1"/>
    <w:rsid w:val="001E0CF2"/>
    <w:rsid w:val="001E2766"/>
    <w:rsid w:val="001E33BF"/>
    <w:rsid w:val="001E3A44"/>
    <w:rsid w:val="001E5F94"/>
    <w:rsid w:val="001E6D08"/>
    <w:rsid w:val="001E726E"/>
    <w:rsid w:val="001E73E0"/>
    <w:rsid w:val="001E755D"/>
    <w:rsid w:val="001F0903"/>
    <w:rsid w:val="001F0A0D"/>
    <w:rsid w:val="001F2096"/>
    <w:rsid w:val="001F211E"/>
    <w:rsid w:val="001F25E5"/>
    <w:rsid w:val="001F2630"/>
    <w:rsid w:val="001F2ADF"/>
    <w:rsid w:val="001F2DC5"/>
    <w:rsid w:val="001F325F"/>
    <w:rsid w:val="001F33C4"/>
    <w:rsid w:val="001F3CE4"/>
    <w:rsid w:val="001F4CB9"/>
    <w:rsid w:val="001F4CDA"/>
    <w:rsid w:val="001F4E1C"/>
    <w:rsid w:val="001F4EFD"/>
    <w:rsid w:val="001F538E"/>
    <w:rsid w:val="001F5E79"/>
    <w:rsid w:val="001F64B4"/>
    <w:rsid w:val="001F6EC0"/>
    <w:rsid w:val="002003D4"/>
    <w:rsid w:val="00200D7C"/>
    <w:rsid w:val="00201B07"/>
    <w:rsid w:val="00201D15"/>
    <w:rsid w:val="00203970"/>
    <w:rsid w:val="00203BED"/>
    <w:rsid w:val="00203EE1"/>
    <w:rsid w:val="00203F85"/>
    <w:rsid w:val="002049AB"/>
    <w:rsid w:val="00205BEA"/>
    <w:rsid w:val="00206082"/>
    <w:rsid w:val="002061FE"/>
    <w:rsid w:val="002067D4"/>
    <w:rsid w:val="00206810"/>
    <w:rsid w:val="0020794B"/>
    <w:rsid w:val="00207C05"/>
    <w:rsid w:val="002103D5"/>
    <w:rsid w:val="002109FB"/>
    <w:rsid w:val="0021198C"/>
    <w:rsid w:val="0021243B"/>
    <w:rsid w:val="00212E9F"/>
    <w:rsid w:val="002133B7"/>
    <w:rsid w:val="00213590"/>
    <w:rsid w:val="00213640"/>
    <w:rsid w:val="0021381F"/>
    <w:rsid w:val="002142BF"/>
    <w:rsid w:val="00214C2E"/>
    <w:rsid w:val="00215D3B"/>
    <w:rsid w:val="00215DAC"/>
    <w:rsid w:val="00216522"/>
    <w:rsid w:val="002165F0"/>
    <w:rsid w:val="00216924"/>
    <w:rsid w:val="00216DF0"/>
    <w:rsid w:val="002209D2"/>
    <w:rsid w:val="00220CCA"/>
    <w:rsid w:val="002210EA"/>
    <w:rsid w:val="00221312"/>
    <w:rsid w:val="002214EC"/>
    <w:rsid w:val="0022158D"/>
    <w:rsid w:val="00221597"/>
    <w:rsid w:val="002218F7"/>
    <w:rsid w:val="0022193C"/>
    <w:rsid w:val="00221C38"/>
    <w:rsid w:val="00221F5F"/>
    <w:rsid w:val="00222FCC"/>
    <w:rsid w:val="002240E5"/>
    <w:rsid w:val="002246D9"/>
    <w:rsid w:val="00224FF7"/>
    <w:rsid w:val="0022581B"/>
    <w:rsid w:val="002262CE"/>
    <w:rsid w:val="00226A53"/>
    <w:rsid w:val="00227051"/>
    <w:rsid w:val="00227C51"/>
    <w:rsid w:val="00227CE2"/>
    <w:rsid w:val="00227DBB"/>
    <w:rsid w:val="00230080"/>
    <w:rsid w:val="002301E3"/>
    <w:rsid w:val="0023045F"/>
    <w:rsid w:val="00231B37"/>
    <w:rsid w:val="00232902"/>
    <w:rsid w:val="00232B64"/>
    <w:rsid w:val="002331A7"/>
    <w:rsid w:val="00234BC6"/>
    <w:rsid w:val="00235F8A"/>
    <w:rsid w:val="0023606D"/>
    <w:rsid w:val="0023685F"/>
    <w:rsid w:val="002372EC"/>
    <w:rsid w:val="00237598"/>
    <w:rsid w:val="00237A15"/>
    <w:rsid w:val="0024067B"/>
    <w:rsid w:val="00241232"/>
    <w:rsid w:val="00242212"/>
    <w:rsid w:val="00242355"/>
    <w:rsid w:val="002425F8"/>
    <w:rsid w:val="00242764"/>
    <w:rsid w:val="0024297F"/>
    <w:rsid w:val="00243A4F"/>
    <w:rsid w:val="00244A53"/>
    <w:rsid w:val="002450DB"/>
    <w:rsid w:val="0024553C"/>
    <w:rsid w:val="00245621"/>
    <w:rsid w:val="00245E48"/>
    <w:rsid w:val="002463D2"/>
    <w:rsid w:val="00246B53"/>
    <w:rsid w:val="00247FF3"/>
    <w:rsid w:val="00250660"/>
    <w:rsid w:val="002518FE"/>
    <w:rsid w:val="00251BF2"/>
    <w:rsid w:val="002520E7"/>
    <w:rsid w:val="00253E1D"/>
    <w:rsid w:val="00254A95"/>
    <w:rsid w:val="00254E09"/>
    <w:rsid w:val="002554B7"/>
    <w:rsid w:val="00255736"/>
    <w:rsid w:val="0025683F"/>
    <w:rsid w:val="00256EF5"/>
    <w:rsid w:val="00261075"/>
    <w:rsid w:val="00261E13"/>
    <w:rsid w:val="002634FE"/>
    <w:rsid w:val="0026393A"/>
    <w:rsid w:val="00263AE0"/>
    <w:rsid w:val="00263B31"/>
    <w:rsid w:val="00264655"/>
    <w:rsid w:val="002646AA"/>
    <w:rsid w:val="00265F36"/>
    <w:rsid w:val="00266318"/>
    <w:rsid w:val="0026698A"/>
    <w:rsid w:val="00267522"/>
    <w:rsid w:val="00267626"/>
    <w:rsid w:val="0026771F"/>
    <w:rsid w:val="002702D6"/>
    <w:rsid w:val="00270AA5"/>
    <w:rsid w:val="00270C6C"/>
    <w:rsid w:val="00271C3A"/>
    <w:rsid w:val="00271E51"/>
    <w:rsid w:val="0027234E"/>
    <w:rsid w:val="00273311"/>
    <w:rsid w:val="00273422"/>
    <w:rsid w:val="00273C9F"/>
    <w:rsid w:val="00273EE0"/>
    <w:rsid w:val="00274463"/>
    <w:rsid w:val="00274A9F"/>
    <w:rsid w:val="00274C57"/>
    <w:rsid w:val="002750D7"/>
    <w:rsid w:val="0027522E"/>
    <w:rsid w:val="00275E35"/>
    <w:rsid w:val="0027608F"/>
    <w:rsid w:val="00277200"/>
    <w:rsid w:val="002775F1"/>
    <w:rsid w:val="00277969"/>
    <w:rsid w:val="00280165"/>
    <w:rsid w:val="00281675"/>
    <w:rsid w:val="00282DE6"/>
    <w:rsid w:val="0028545B"/>
    <w:rsid w:val="0028548C"/>
    <w:rsid w:val="00285535"/>
    <w:rsid w:val="002855F4"/>
    <w:rsid w:val="00285B8F"/>
    <w:rsid w:val="00290079"/>
    <w:rsid w:val="0029007F"/>
    <w:rsid w:val="00290A45"/>
    <w:rsid w:val="00290CD9"/>
    <w:rsid w:val="00291795"/>
    <w:rsid w:val="00291999"/>
    <w:rsid w:val="00291D93"/>
    <w:rsid w:val="00292C03"/>
    <w:rsid w:val="00293253"/>
    <w:rsid w:val="002936DE"/>
    <w:rsid w:val="00295B18"/>
    <w:rsid w:val="00295C95"/>
    <w:rsid w:val="002961F1"/>
    <w:rsid w:val="00296294"/>
    <w:rsid w:val="002972F2"/>
    <w:rsid w:val="00297EB7"/>
    <w:rsid w:val="002A0EC5"/>
    <w:rsid w:val="002A1803"/>
    <w:rsid w:val="002A1BCA"/>
    <w:rsid w:val="002A2BCD"/>
    <w:rsid w:val="002A2FD5"/>
    <w:rsid w:val="002A3077"/>
    <w:rsid w:val="002A3D20"/>
    <w:rsid w:val="002A408E"/>
    <w:rsid w:val="002A4248"/>
    <w:rsid w:val="002A4370"/>
    <w:rsid w:val="002A472A"/>
    <w:rsid w:val="002A49E2"/>
    <w:rsid w:val="002A4B2C"/>
    <w:rsid w:val="002A5387"/>
    <w:rsid w:val="002A5803"/>
    <w:rsid w:val="002A6BF5"/>
    <w:rsid w:val="002A7C59"/>
    <w:rsid w:val="002A7E5F"/>
    <w:rsid w:val="002B02CB"/>
    <w:rsid w:val="002B05A3"/>
    <w:rsid w:val="002B0624"/>
    <w:rsid w:val="002B1043"/>
    <w:rsid w:val="002B16F0"/>
    <w:rsid w:val="002B1D0B"/>
    <w:rsid w:val="002B2F05"/>
    <w:rsid w:val="002B33A1"/>
    <w:rsid w:val="002B3DE3"/>
    <w:rsid w:val="002B4F4E"/>
    <w:rsid w:val="002B578A"/>
    <w:rsid w:val="002B7116"/>
    <w:rsid w:val="002C0266"/>
    <w:rsid w:val="002C05AF"/>
    <w:rsid w:val="002C0B2B"/>
    <w:rsid w:val="002C1814"/>
    <w:rsid w:val="002C237B"/>
    <w:rsid w:val="002C29D7"/>
    <w:rsid w:val="002C3696"/>
    <w:rsid w:val="002C409C"/>
    <w:rsid w:val="002C4222"/>
    <w:rsid w:val="002C4F7B"/>
    <w:rsid w:val="002C5B32"/>
    <w:rsid w:val="002C5B54"/>
    <w:rsid w:val="002C5BB5"/>
    <w:rsid w:val="002C5F2C"/>
    <w:rsid w:val="002C6622"/>
    <w:rsid w:val="002C6780"/>
    <w:rsid w:val="002C6E20"/>
    <w:rsid w:val="002C6F31"/>
    <w:rsid w:val="002C7BF6"/>
    <w:rsid w:val="002D0BDA"/>
    <w:rsid w:val="002D0F70"/>
    <w:rsid w:val="002D1F2A"/>
    <w:rsid w:val="002D2062"/>
    <w:rsid w:val="002D2118"/>
    <w:rsid w:val="002D2146"/>
    <w:rsid w:val="002D24D5"/>
    <w:rsid w:val="002D3231"/>
    <w:rsid w:val="002D336D"/>
    <w:rsid w:val="002D55FA"/>
    <w:rsid w:val="002D56C4"/>
    <w:rsid w:val="002D5ACE"/>
    <w:rsid w:val="002D5AD9"/>
    <w:rsid w:val="002D5ED8"/>
    <w:rsid w:val="002D5F2E"/>
    <w:rsid w:val="002D6600"/>
    <w:rsid w:val="002D6675"/>
    <w:rsid w:val="002D6C38"/>
    <w:rsid w:val="002D788E"/>
    <w:rsid w:val="002E0ED4"/>
    <w:rsid w:val="002E0FC4"/>
    <w:rsid w:val="002E2B4B"/>
    <w:rsid w:val="002E2EFF"/>
    <w:rsid w:val="002E32D5"/>
    <w:rsid w:val="002E404C"/>
    <w:rsid w:val="002E4346"/>
    <w:rsid w:val="002E49C4"/>
    <w:rsid w:val="002E49CA"/>
    <w:rsid w:val="002E4A86"/>
    <w:rsid w:val="002E4C29"/>
    <w:rsid w:val="002E4ED3"/>
    <w:rsid w:val="002E542C"/>
    <w:rsid w:val="002E54C3"/>
    <w:rsid w:val="002E61DA"/>
    <w:rsid w:val="002E68E9"/>
    <w:rsid w:val="002E6BE5"/>
    <w:rsid w:val="002E7100"/>
    <w:rsid w:val="002E72E8"/>
    <w:rsid w:val="002E77C1"/>
    <w:rsid w:val="002E7FB1"/>
    <w:rsid w:val="002F04DF"/>
    <w:rsid w:val="002F06FF"/>
    <w:rsid w:val="002F11CB"/>
    <w:rsid w:val="002F1798"/>
    <w:rsid w:val="002F1990"/>
    <w:rsid w:val="002F1A02"/>
    <w:rsid w:val="002F1C7D"/>
    <w:rsid w:val="002F1D14"/>
    <w:rsid w:val="002F241C"/>
    <w:rsid w:val="002F25A1"/>
    <w:rsid w:val="002F2B65"/>
    <w:rsid w:val="002F3C09"/>
    <w:rsid w:val="002F40C3"/>
    <w:rsid w:val="002F4298"/>
    <w:rsid w:val="002F4378"/>
    <w:rsid w:val="002F5015"/>
    <w:rsid w:val="002F6649"/>
    <w:rsid w:val="002F7005"/>
    <w:rsid w:val="002F7077"/>
    <w:rsid w:val="002F7129"/>
    <w:rsid w:val="00301897"/>
    <w:rsid w:val="00301CBE"/>
    <w:rsid w:val="00301F25"/>
    <w:rsid w:val="003020D1"/>
    <w:rsid w:val="00302B8F"/>
    <w:rsid w:val="00303685"/>
    <w:rsid w:val="003037D9"/>
    <w:rsid w:val="00303FBA"/>
    <w:rsid w:val="0030431D"/>
    <w:rsid w:val="0030553B"/>
    <w:rsid w:val="00305A0E"/>
    <w:rsid w:val="00305B67"/>
    <w:rsid w:val="00306481"/>
    <w:rsid w:val="00306860"/>
    <w:rsid w:val="00306A22"/>
    <w:rsid w:val="00306E49"/>
    <w:rsid w:val="00307664"/>
    <w:rsid w:val="00307C73"/>
    <w:rsid w:val="00310313"/>
    <w:rsid w:val="00310BCE"/>
    <w:rsid w:val="00310C7A"/>
    <w:rsid w:val="00311268"/>
    <w:rsid w:val="0031166C"/>
    <w:rsid w:val="00311D23"/>
    <w:rsid w:val="00311F87"/>
    <w:rsid w:val="00312851"/>
    <w:rsid w:val="003135D8"/>
    <w:rsid w:val="003139F5"/>
    <w:rsid w:val="00313E8D"/>
    <w:rsid w:val="00314553"/>
    <w:rsid w:val="0031455B"/>
    <w:rsid w:val="0031478C"/>
    <w:rsid w:val="00314DEE"/>
    <w:rsid w:val="00315B70"/>
    <w:rsid w:val="00316551"/>
    <w:rsid w:val="00316CEF"/>
    <w:rsid w:val="00317851"/>
    <w:rsid w:val="0032018A"/>
    <w:rsid w:val="00320B91"/>
    <w:rsid w:val="003215B6"/>
    <w:rsid w:val="00321EEC"/>
    <w:rsid w:val="00322109"/>
    <w:rsid w:val="00322F3A"/>
    <w:rsid w:val="00322F69"/>
    <w:rsid w:val="00322F76"/>
    <w:rsid w:val="003231E8"/>
    <w:rsid w:val="00323BEB"/>
    <w:rsid w:val="00323CD1"/>
    <w:rsid w:val="00323D5E"/>
    <w:rsid w:val="00324550"/>
    <w:rsid w:val="00324EB4"/>
    <w:rsid w:val="0032513C"/>
    <w:rsid w:val="00325706"/>
    <w:rsid w:val="003260A8"/>
    <w:rsid w:val="003262DD"/>
    <w:rsid w:val="0032721A"/>
    <w:rsid w:val="003273E2"/>
    <w:rsid w:val="00327B7C"/>
    <w:rsid w:val="00327E69"/>
    <w:rsid w:val="003303DF"/>
    <w:rsid w:val="003314D3"/>
    <w:rsid w:val="003316E1"/>
    <w:rsid w:val="00331722"/>
    <w:rsid w:val="00332BB0"/>
    <w:rsid w:val="00332EBE"/>
    <w:rsid w:val="00333D76"/>
    <w:rsid w:val="0033412F"/>
    <w:rsid w:val="0033415A"/>
    <w:rsid w:val="003344FD"/>
    <w:rsid w:val="00335226"/>
    <w:rsid w:val="003352CB"/>
    <w:rsid w:val="003357B9"/>
    <w:rsid w:val="00335E72"/>
    <w:rsid w:val="00336C94"/>
    <w:rsid w:val="003372F9"/>
    <w:rsid w:val="003376EA"/>
    <w:rsid w:val="00337ADD"/>
    <w:rsid w:val="00337C8A"/>
    <w:rsid w:val="003401E1"/>
    <w:rsid w:val="00340393"/>
    <w:rsid w:val="0034045F"/>
    <w:rsid w:val="00340B27"/>
    <w:rsid w:val="00340C80"/>
    <w:rsid w:val="00341366"/>
    <w:rsid w:val="00341855"/>
    <w:rsid w:val="00342733"/>
    <w:rsid w:val="00343DBE"/>
    <w:rsid w:val="003440CA"/>
    <w:rsid w:val="0034457C"/>
    <w:rsid w:val="0034536C"/>
    <w:rsid w:val="00345EB9"/>
    <w:rsid w:val="00345EC2"/>
    <w:rsid w:val="003474C6"/>
    <w:rsid w:val="003476D6"/>
    <w:rsid w:val="003526E1"/>
    <w:rsid w:val="00353737"/>
    <w:rsid w:val="00353D76"/>
    <w:rsid w:val="00354AF5"/>
    <w:rsid w:val="00354E1F"/>
    <w:rsid w:val="00355791"/>
    <w:rsid w:val="00355DFC"/>
    <w:rsid w:val="00356D03"/>
    <w:rsid w:val="00356EF6"/>
    <w:rsid w:val="00356F54"/>
    <w:rsid w:val="003571B2"/>
    <w:rsid w:val="003600AB"/>
    <w:rsid w:val="00360749"/>
    <w:rsid w:val="00360AC1"/>
    <w:rsid w:val="00361AB7"/>
    <w:rsid w:val="003620F9"/>
    <w:rsid w:val="00362A08"/>
    <w:rsid w:val="00362F25"/>
    <w:rsid w:val="00363047"/>
    <w:rsid w:val="003631BB"/>
    <w:rsid w:val="00363B1D"/>
    <w:rsid w:val="00364097"/>
    <w:rsid w:val="003677CD"/>
    <w:rsid w:val="00370C66"/>
    <w:rsid w:val="00370F5F"/>
    <w:rsid w:val="0037174A"/>
    <w:rsid w:val="003719B6"/>
    <w:rsid w:val="00371AB5"/>
    <w:rsid w:val="00371E41"/>
    <w:rsid w:val="00371FAD"/>
    <w:rsid w:val="003722EE"/>
    <w:rsid w:val="00373497"/>
    <w:rsid w:val="00373919"/>
    <w:rsid w:val="00373D33"/>
    <w:rsid w:val="00374394"/>
    <w:rsid w:val="00374B12"/>
    <w:rsid w:val="003757F0"/>
    <w:rsid w:val="0037591C"/>
    <w:rsid w:val="0037596B"/>
    <w:rsid w:val="00376249"/>
    <w:rsid w:val="003763D2"/>
    <w:rsid w:val="00376603"/>
    <w:rsid w:val="0037694E"/>
    <w:rsid w:val="003769BE"/>
    <w:rsid w:val="00377102"/>
    <w:rsid w:val="003771F0"/>
    <w:rsid w:val="00377419"/>
    <w:rsid w:val="003775D1"/>
    <w:rsid w:val="00377CF0"/>
    <w:rsid w:val="00377E74"/>
    <w:rsid w:val="00380495"/>
    <w:rsid w:val="00381C62"/>
    <w:rsid w:val="00381CAE"/>
    <w:rsid w:val="00382006"/>
    <w:rsid w:val="00382A03"/>
    <w:rsid w:val="00382B54"/>
    <w:rsid w:val="0038359C"/>
    <w:rsid w:val="00383F1E"/>
    <w:rsid w:val="003842C3"/>
    <w:rsid w:val="0038464A"/>
    <w:rsid w:val="00384AB3"/>
    <w:rsid w:val="00384C77"/>
    <w:rsid w:val="00384F42"/>
    <w:rsid w:val="003853DF"/>
    <w:rsid w:val="00385C0D"/>
    <w:rsid w:val="00386577"/>
    <w:rsid w:val="0038663B"/>
    <w:rsid w:val="003866FA"/>
    <w:rsid w:val="003869FB"/>
    <w:rsid w:val="0038771C"/>
    <w:rsid w:val="00387E9D"/>
    <w:rsid w:val="00390372"/>
    <w:rsid w:val="00390655"/>
    <w:rsid w:val="00391684"/>
    <w:rsid w:val="003919F4"/>
    <w:rsid w:val="003926DB"/>
    <w:rsid w:val="00393105"/>
    <w:rsid w:val="0039331E"/>
    <w:rsid w:val="00393767"/>
    <w:rsid w:val="00394128"/>
    <w:rsid w:val="0039475C"/>
    <w:rsid w:val="00394769"/>
    <w:rsid w:val="00395EE6"/>
    <w:rsid w:val="003967E5"/>
    <w:rsid w:val="0039697A"/>
    <w:rsid w:val="00396E81"/>
    <w:rsid w:val="00397DAE"/>
    <w:rsid w:val="003A2094"/>
    <w:rsid w:val="003A36F4"/>
    <w:rsid w:val="003A3DA3"/>
    <w:rsid w:val="003A3E98"/>
    <w:rsid w:val="003A4FFD"/>
    <w:rsid w:val="003A5873"/>
    <w:rsid w:val="003A6361"/>
    <w:rsid w:val="003A6743"/>
    <w:rsid w:val="003B0484"/>
    <w:rsid w:val="003B13C0"/>
    <w:rsid w:val="003B1B86"/>
    <w:rsid w:val="003B233A"/>
    <w:rsid w:val="003B27EE"/>
    <w:rsid w:val="003B2FD9"/>
    <w:rsid w:val="003B304E"/>
    <w:rsid w:val="003B3397"/>
    <w:rsid w:val="003B381B"/>
    <w:rsid w:val="003B3DF1"/>
    <w:rsid w:val="003B3F2E"/>
    <w:rsid w:val="003B41E1"/>
    <w:rsid w:val="003B45D2"/>
    <w:rsid w:val="003B5CED"/>
    <w:rsid w:val="003B63D7"/>
    <w:rsid w:val="003B6EB0"/>
    <w:rsid w:val="003B6ECA"/>
    <w:rsid w:val="003B7414"/>
    <w:rsid w:val="003B7753"/>
    <w:rsid w:val="003B79A5"/>
    <w:rsid w:val="003C01EE"/>
    <w:rsid w:val="003C0E9E"/>
    <w:rsid w:val="003C10DC"/>
    <w:rsid w:val="003C1BA3"/>
    <w:rsid w:val="003C1EAF"/>
    <w:rsid w:val="003C346A"/>
    <w:rsid w:val="003C3E48"/>
    <w:rsid w:val="003C4B1C"/>
    <w:rsid w:val="003C5087"/>
    <w:rsid w:val="003C52F8"/>
    <w:rsid w:val="003C7CDF"/>
    <w:rsid w:val="003C7CF6"/>
    <w:rsid w:val="003D045E"/>
    <w:rsid w:val="003D0F3B"/>
    <w:rsid w:val="003D1215"/>
    <w:rsid w:val="003D2A2B"/>
    <w:rsid w:val="003D3A51"/>
    <w:rsid w:val="003D45D1"/>
    <w:rsid w:val="003D4E94"/>
    <w:rsid w:val="003D579C"/>
    <w:rsid w:val="003D57B4"/>
    <w:rsid w:val="003D5985"/>
    <w:rsid w:val="003D6DD2"/>
    <w:rsid w:val="003D710B"/>
    <w:rsid w:val="003E0477"/>
    <w:rsid w:val="003E0C78"/>
    <w:rsid w:val="003E0C96"/>
    <w:rsid w:val="003E12D4"/>
    <w:rsid w:val="003E1AC4"/>
    <w:rsid w:val="003E209B"/>
    <w:rsid w:val="003E2738"/>
    <w:rsid w:val="003E2BFF"/>
    <w:rsid w:val="003E33C7"/>
    <w:rsid w:val="003E36CC"/>
    <w:rsid w:val="003E41E3"/>
    <w:rsid w:val="003E543A"/>
    <w:rsid w:val="003E5AE2"/>
    <w:rsid w:val="003E5CB7"/>
    <w:rsid w:val="003E6C5A"/>
    <w:rsid w:val="003E6DBE"/>
    <w:rsid w:val="003E704E"/>
    <w:rsid w:val="003E76C0"/>
    <w:rsid w:val="003E7770"/>
    <w:rsid w:val="003F00E3"/>
    <w:rsid w:val="003F2416"/>
    <w:rsid w:val="003F2868"/>
    <w:rsid w:val="003F2DDE"/>
    <w:rsid w:val="003F3549"/>
    <w:rsid w:val="003F3665"/>
    <w:rsid w:val="003F3708"/>
    <w:rsid w:val="003F49CE"/>
    <w:rsid w:val="003F4AC6"/>
    <w:rsid w:val="003F5097"/>
    <w:rsid w:val="003F5852"/>
    <w:rsid w:val="003F5A53"/>
    <w:rsid w:val="003F5CA0"/>
    <w:rsid w:val="003F6A3F"/>
    <w:rsid w:val="003F6A69"/>
    <w:rsid w:val="00400D9E"/>
    <w:rsid w:val="004017B6"/>
    <w:rsid w:val="004017B8"/>
    <w:rsid w:val="00401A79"/>
    <w:rsid w:val="00401C5F"/>
    <w:rsid w:val="00401CB3"/>
    <w:rsid w:val="00401DA4"/>
    <w:rsid w:val="00402232"/>
    <w:rsid w:val="004026B8"/>
    <w:rsid w:val="00403283"/>
    <w:rsid w:val="00403725"/>
    <w:rsid w:val="0040400E"/>
    <w:rsid w:val="00404BCE"/>
    <w:rsid w:val="00404F4E"/>
    <w:rsid w:val="00405280"/>
    <w:rsid w:val="00405781"/>
    <w:rsid w:val="004058CC"/>
    <w:rsid w:val="00405E29"/>
    <w:rsid w:val="00405F23"/>
    <w:rsid w:val="004064D8"/>
    <w:rsid w:val="0040692B"/>
    <w:rsid w:val="00406CEC"/>
    <w:rsid w:val="00407155"/>
    <w:rsid w:val="00407F81"/>
    <w:rsid w:val="00410E90"/>
    <w:rsid w:val="0041121E"/>
    <w:rsid w:val="00411727"/>
    <w:rsid w:val="004118AF"/>
    <w:rsid w:val="0041219A"/>
    <w:rsid w:val="00412421"/>
    <w:rsid w:val="00412934"/>
    <w:rsid w:val="00412FC4"/>
    <w:rsid w:val="00413B7E"/>
    <w:rsid w:val="00413EC3"/>
    <w:rsid w:val="004143BF"/>
    <w:rsid w:val="00414590"/>
    <w:rsid w:val="00414595"/>
    <w:rsid w:val="00414A8F"/>
    <w:rsid w:val="004155CE"/>
    <w:rsid w:val="0041591C"/>
    <w:rsid w:val="00416D25"/>
    <w:rsid w:val="00416ED7"/>
    <w:rsid w:val="0042010F"/>
    <w:rsid w:val="00420260"/>
    <w:rsid w:val="004205D4"/>
    <w:rsid w:val="00420FFC"/>
    <w:rsid w:val="0042161B"/>
    <w:rsid w:val="00421A21"/>
    <w:rsid w:val="00421A3C"/>
    <w:rsid w:val="00421AF1"/>
    <w:rsid w:val="00421E31"/>
    <w:rsid w:val="00422500"/>
    <w:rsid w:val="00422A54"/>
    <w:rsid w:val="004231E7"/>
    <w:rsid w:val="00423D27"/>
    <w:rsid w:val="004241D0"/>
    <w:rsid w:val="00424B16"/>
    <w:rsid w:val="0042511E"/>
    <w:rsid w:val="004256ED"/>
    <w:rsid w:val="00425BC3"/>
    <w:rsid w:val="004260F1"/>
    <w:rsid w:val="00426767"/>
    <w:rsid w:val="0043099C"/>
    <w:rsid w:val="00430C67"/>
    <w:rsid w:val="00430EED"/>
    <w:rsid w:val="0043206E"/>
    <w:rsid w:val="00432071"/>
    <w:rsid w:val="0043294B"/>
    <w:rsid w:val="00432DFD"/>
    <w:rsid w:val="00432F68"/>
    <w:rsid w:val="00433EFD"/>
    <w:rsid w:val="0043442E"/>
    <w:rsid w:val="00435591"/>
    <w:rsid w:val="00435A6D"/>
    <w:rsid w:val="00436B8A"/>
    <w:rsid w:val="00436DAC"/>
    <w:rsid w:val="004370D9"/>
    <w:rsid w:val="00437EE6"/>
    <w:rsid w:val="0044076A"/>
    <w:rsid w:val="00440976"/>
    <w:rsid w:val="00441D11"/>
    <w:rsid w:val="00441D8D"/>
    <w:rsid w:val="004425E4"/>
    <w:rsid w:val="00442934"/>
    <w:rsid w:val="004434D2"/>
    <w:rsid w:val="00443A85"/>
    <w:rsid w:val="004441B2"/>
    <w:rsid w:val="0044449E"/>
    <w:rsid w:val="004444A6"/>
    <w:rsid w:val="0044455F"/>
    <w:rsid w:val="004447A7"/>
    <w:rsid w:val="00445BAA"/>
    <w:rsid w:val="00447377"/>
    <w:rsid w:val="00447B2C"/>
    <w:rsid w:val="00450453"/>
    <w:rsid w:val="00450A6F"/>
    <w:rsid w:val="00451992"/>
    <w:rsid w:val="00451C94"/>
    <w:rsid w:val="004527CE"/>
    <w:rsid w:val="00452D99"/>
    <w:rsid w:val="00454129"/>
    <w:rsid w:val="00454242"/>
    <w:rsid w:val="0045433E"/>
    <w:rsid w:val="004550CF"/>
    <w:rsid w:val="0045514E"/>
    <w:rsid w:val="0045527E"/>
    <w:rsid w:val="00455D84"/>
    <w:rsid w:val="00455E63"/>
    <w:rsid w:val="00455E98"/>
    <w:rsid w:val="0045678C"/>
    <w:rsid w:val="00456F9F"/>
    <w:rsid w:val="00457162"/>
    <w:rsid w:val="00457B88"/>
    <w:rsid w:val="00460274"/>
    <w:rsid w:val="004606DD"/>
    <w:rsid w:val="00460773"/>
    <w:rsid w:val="00460CBF"/>
    <w:rsid w:val="00460D7F"/>
    <w:rsid w:val="00461433"/>
    <w:rsid w:val="00461FA8"/>
    <w:rsid w:val="0046225A"/>
    <w:rsid w:val="00462513"/>
    <w:rsid w:val="0046331B"/>
    <w:rsid w:val="00463650"/>
    <w:rsid w:val="00463A19"/>
    <w:rsid w:val="00463DA6"/>
    <w:rsid w:val="00463F2F"/>
    <w:rsid w:val="00464CBB"/>
    <w:rsid w:val="0046617E"/>
    <w:rsid w:val="0046662A"/>
    <w:rsid w:val="00467213"/>
    <w:rsid w:val="00470CFB"/>
    <w:rsid w:val="0047171C"/>
    <w:rsid w:val="00471777"/>
    <w:rsid w:val="00471CD4"/>
    <w:rsid w:val="00471F6F"/>
    <w:rsid w:val="0047210C"/>
    <w:rsid w:val="00473180"/>
    <w:rsid w:val="0047366E"/>
    <w:rsid w:val="00473770"/>
    <w:rsid w:val="004738D9"/>
    <w:rsid w:val="00473941"/>
    <w:rsid w:val="00473D22"/>
    <w:rsid w:val="00474328"/>
    <w:rsid w:val="0047565F"/>
    <w:rsid w:val="00475954"/>
    <w:rsid w:val="00475A72"/>
    <w:rsid w:val="00475FF9"/>
    <w:rsid w:val="0047673E"/>
    <w:rsid w:val="00476C9E"/>
    <w:rsid w:val="00477183"/>
    <w:rsid w:val="0047745B"/>
    <w:rsid w:val="00477764"/>
    <w:rsid w:val="00477C09"/>
    <w:rsid w:val="00477E55"/>
    <w:rsid w:val="00480388"/>
    <w:rsid w:val="00480856"/>
    <w:rsid w:val="00480B35"/>
    <w:rsid w:val="004814B5"/>
    <w:rsid w:val="004817F2"/>
    <w:rsid w:val="00482E39"/>
    <w:rsid w:val="00483753"/>
    <w:rsid w:val="0048431C"/>
    <w:rsid w:val="00484987"/>
    <w:rsid w:val="004849A0"/>
    <w:rsid w:val="00484B58"/>
    <w:rsid w:val="00485117"/>
    <w:rsid w:val="00485D34"/>
    <w:rsid w:val="0048640F"/>
    <w:rsid w:val="004874BC"/>
    <w:rsid w:val="00487625"/>
    <w:rsid w:val="00487FA1"/>
    <w:rsid w:val="004909E9"/>
    <w:rsid w:val="00491040"/>
    <w:rsid w:val="00491C51"/>
    <w:rsid w:val="00491CE0"/>
    <w:rsid w:val="00491EB1"/>
    <w:rsid w:val="00492024"/>
    <w:rsid w:val="00492654"/>
    <w:rsid w:val="00493DFD"/>
    <w:rsid w:val="00494F8B"/>
    <w:rsid w:val="004950C6"/>
    <w:rsid w:val="00495930"/>
    <w:rsid w:val="00495F5F"/>
    <w:rsid w:val="004961ED"/>
    <w:rsid w:val="0049692C"/>
    <w:rsid w:val="00496FED"/>
    <w:rsid w:val="00497411"/>
    <w:rsid w:val="0049774B"/>
    <w:rsid w:val="00497D8B"/>
    <w:rsid w:val="004A0D39"/>
    <w:rsid w:val="004A0F7F"/>
    <w:rsid w:val="004A1118"/>
    <w:rsid w:val="004A249C"/>
    <w:rsid w:val="004A24F6"/>
    <w:rsid w:val="004A2D54"/>
    <w:rsid w:val="004A3E30"/>
    <w:rsid w:val="004A51E3"/>
    <w:rsid w:val="004A551C"/>
    <w:rsid w:val="004A56EA"/>
    <w:rsid w:val="004A5950"/>
    <w:rsid w:val="004A614A"/>
    <w:rsid w:val="004A65B6"/>
    <w:rsid w:val="004A6871"/>
    <w:rsid w:val="004A78F7"/>
    <w:rsid w:val="004A7D16"/>
    <w:rsid w:val="004A7D2D"/>
    <w:rsid w:val="004A7FD5"/>
    <w:rsid w:val="004B0780"/>
    <w:rsid w:val="004B165A"/>
    <w:rsid w:val="004B1F5D"/>
    <w:rsid w:val="004B21A1"/>
    <w:rsid w:val="004B2D5D"/>
    <w:rsid w:val="004B3022"/>
    <w:rsid w:val="004B35D1"/>
    <w:rsid w:val="004B4F9C"/>
    <w:rsid w:val="004B4FC2"/>
    <w:rsid w:val="004B5798"/>
    <w:rsid w:val="004B597C"/>
    <w:rsid w:val="004B5A0A"/>
    <w:rsid w:val="004B68B2"/>
    <w:rsid w:val="004B7927"/>
    <w:rsid w:val="004C1890"/>
    <w:rsid w:val="004C2583"/>
    <w:rsid w:val="004C2827"/>
    <w:rsid w:val="004C2DAD"/>
    <w:rsid w:val="004C3D49"/>
    <w:rsid w:val="004C3DA9"/>
    <w:rsid w:val="004C3E07"/>
    <w:rsid w:val="004C3FE6"/>
    <w:rsid w:val="004C43D6"/>
    <w:rsid w:val="004C5870"/>
    <w:rsid w:val="004C5F4F"/>
    <w:rsid w:val="004C6950"/>
    <w:rsid w:val="004C7D93"/>
    <w:rsid w:val="004D15D0"/>
    <w:rsid w:val="004D1A46"/>
    <w:rsid w:val="004D1F4A"/>
    <w:rsid w:val="004D246A"/>
    <w:rsid w:val="004D24B1"/>
    <w:rsid w:val="004D2501"/>
    <w:rsid w:val="004D2D46"/>
    <w:rsid w:val="004D2F1A"/>
    <w:rsid w:val="004D2FD2"/>
    <w:rsid w:val="004D313C"/>
    <w:rsid w:val="004D3B78"/>
    <w:rsid w:val="004D3CFA"/>
    <w:rsid w:val="004D4526"/>
    <w:rsid w:val="004D501C"/>
    <w:rsid w:val="004D5616"/>
    <w:rsid w:val="004D57AF"/>
    <w:rsid w:val="004D5B6E"/>
    <w:rsid w:val="004D6B3B"/>
    <w:rsid w:val="004D6D7A"/>
    <w:rsid w:val="004D72FF"/>
    <w:rsid w:val="004D7F4B"/>
    <w:rsid w:val="004D7FCD"/>
    <w:rsid w:val="004E0296"/>
    <w:rsid w:val="004E03C5"/>
    <w:rsid w:val="004E0538"/>
    <w:rsid w:val="004E07B0"/>
    <w:rsid w:val="004E0A1D"/>
    <w:rsid w:val="004E0F15"/>
    <w:rsid w:val="004E1078"/>
    <w:rsid w:val="004E1730"/>
    <w:rsid w:val="004E1B42"/>
    <w:rsid w:val="004E2464"/>
    <w:rsid w:val="004E2EDA"/>
    <w:rsid w:val="004E4253"/>
    <w:rsid w:val="004E4DAA"/>
    <w:rsid w:val="004E5393"/>
    <w:rsid w:val="004E5575"/>
    <w:rsid w:val="004E570F"/>
    <w:rsid w:val="004E656D"/>
    <w:rsid w:val="004E6770"/>
    <w:rsid w:val="004E6EDC"/>
    <w:rsid w:val="004E6F70"/>
    <w:rsid w:val="004E7F9B"/>
    <w:rsid w:val="004F0B42"/>
    <w:rsid w:val="004F0D8D"/>
    <w:rsid w:val="004F1BFA"/>
    <w:rsid w:val="004F2129"/>
    <w:rsid w:val="004F21EA"/>
    <w:rsid w:val="004F277C"/>
    <w:rsid w:val="004F3EB4"/>
    <w:rsid w:val="004F4B61"/>
    <w:rsid w:val="004F4EE7"/>
    <w:rsid w:val="004F57E5"/>
    <w:rsid w:val="004F5AF3"/>
    <w:rsid w:val="004F67A5"/>
    <w:rsid w:val="004F6DCA"/>
    <w:rsid w:val="004F7280"/>
    <w:rsid w:val="004F7297"/>
    <w:rsid w:val="004F7A2D"/>
    <w:rsid w:val="004F7AAB"/>
    <w:rsid w:val="004F7CA9"/>
    <w:rsid w:val="00501608"/>
    <w:rsid w:val="0050184A"/>
    <w:rsid w:val="00501B76"/>
    <w:rsid w:val="00501BA9"/>
    <w:rsid w:val="00502E4C"/>
    <w:rsid w:val="00503B6A"/>
    <w:rsid w:val="00503F04"/>
    <w:rsid w:val="005042B5"/>
    <w:rsid w:val="0050447B"/>
    <w:rsid w:val="0050513D"/>
    <w:rsid w:val="00505668"/>
    <w:rsid w:val="00505A3A"/>
    <w:rsid w:val="005060B7"/>
    <w:rsid w:val="0050616C"/>
    <w:rsid w:val="00506485"/>
    <w:rsid w:val="00506DFB"/>
    <w:rsid w:val="005071F3"/>
    <w:rsid w:val="00510BAD"/>
    <w:rsid w:val="00511794"/>
    <w:rsid w:val="005125E0"/>
    <w:rsid w:val="0051399D"/>
    <w:rsid w:val="00513F29"/>
    <w:rsid w:val="0051417A"/>
    <w:rsid w:val="005149BA"/>
    <w:rsid w:val="0051554A"/>
    <w:rsid w:val="00516071"/>
    <w:rsid w:val="0051701E"/>
    <w:rsid w:val="00517331"/>
    <w:rsid w:val="00520436"/>
    <w:rsid w:val="00520BA8"/>
    <w:rsid w:val="00520E46"/>
    <w:rsid w:val="005211E0"/>
    <w:rsid w:val="00521D2F"/>
    <w:rsid w:val="00521DBF"/>
    <w:rsid w:val="00522AFE"/>
    <w:rsid w:val="0052340A"/>
    <w:rsid w:val="00525056"/>
    <w:rsid w:val="005251F4"/>
    <w:rsid w:val="00525516"/>
    <w:rsid w:val="00525868"/>
    <w:rsid w:val="00525B18"/>
    <w:rsid w:val="00525B26"/>
    <w:rsid w:val="00525BCB"/>
    <w:rsid w:val="00525C2B"/>
    <w:rsid w:val="00525CDD"/>
    <w:rsid w:val="00525E22"/>
    <w:rsid w:val="0052617C"/>
    <w:rsid w:val="00526990"/>
    <w:rsid w:val="00526B3F"/>
    <w:rsid w:val="00526CD3"/>
    <w:rsid w:val="005300AC"/>
    <w:rsid w:val="0053023C"/>
    <w:rsid w:val="00530D90"/>
    <w:rsid w:val="0053178E"/>
    <w:rsid w:val="005334C5"/>
    <w:rsid w:val="00533AAA"/>
    <w:rsid w:val="00533E17"/>
    <w:rsid w:val="00534091"/>
    <w:rsid w:val="005347AB"/>
    <w:rsid w:val="00535357"/>
    <w:rsid w:val="005354D7"/>
    <w:rsid w:val="00536169"/>
    <w:rsid w:val="00536201"/>
    <w:rsid w:val="00536251"/>
    <w:rsid w:val="00540544"/>
    <w:rsid w:val="005408BB"/>
    <w:rsid w:val="00540998"/>
    <w:rsid w:val="00540AE6"/>
    <w:rsid w:val="00540E7F"/>
    <w:rsid w:val="00541206"/>
    <w:rsid w:val="005424BB"/>
    <w:rsid w:val="00542C40"/>
    <w:rsid w:val="00543158"/>
    <w:rsid w:val="005439E9"/>
    <w:rsid w:val="00543FDB"/>
    <w:rsid w:val="00545481"/>
    <w:rsid w:val="00545866"/>
    <w:rsid w:val="00545897"/>
    <w:rsid w:val="0054590E"/>
    <w:rsid w:val="00546A42"/>
    <w:rsid w:val="00550621"/>
    <w:rsid w:val="00550ADB"/>
    <w:rsid w:val="0055243B"/>
    <w:rsid w:val="005525D2"/>
    <w:rsid w:val="00552C22"/>
    <w:rsid w:val="00552D98"/>
    <w:rsid w:val="0055341D"/>
    <w:rsid w:val="00553A2A"/>
    <w:rsid w:val="00554194"/>
    <w:rsid w:val="005543FD"/>
    <w:rsid w:val="005544E4"/>
    <w:rsid w:val="00554D91"/>
    <w:rsid w:val="00555238"/>
    <w:rsid w:val="00555500"/>
    <w:rsid w:val="00556E04"/>
    <w:rsid w:val="005573A6"/>
    <w:rsid w:val="005603E0"/>
    <w:rsid w:val="00560587"/>
    <w:rsid w:val="00562250"/>
    <w:rsid w:val="00562852"/>
    <w:rsid w:val="00562930"/>
    <w:rsid w:val="00562AFD"/>
    <w:rsid w:val="005637DE"/>
    <w:rsid w:val="00563AB5"/>
    <w:rsid w:val="00563DF7"/>
    <w:rsid w:val="00564094"/>
    <w:rsid w:val="0056486E"/>
    <w:rsid w:val="00564BD5"/>
    <w:rsid w:val="00564D61"/>
    <w:rsid w:val="0056508B"/>
    <w:rsid w:val="00565868"/>
    <w:rsid w:val="00565D2C"/>
    <w:rsid w:val="00566AEC"/>
    <w:rsid w:val="0056790E"/>
    <w:rsid w:val="00567C58"/>
    <w:rsid w:val="00570C36"/>
    <w:rsid w:val="00571623"/>
    <w:rsid w:val="00572B7B"/>
    <w:rsid w:val="00572C41"/>
    <w:rsid w:val="00572C69"/>
    <w:rsid w:val="005732E5"/>
    <w:rsid w:val="005734F2"/>
    <w:rsid w:val="0057492B"/>
    <w:rsid w:val="0057562A"/>
    <w:rsid w:val="00575BD5"/>
    <w:rsid w:val="00575C84"/>
    <w:rsid w:val="00575DCC"/>
    <w:rsid w:val="00575EA2"/>
    <w:rsid w:val="00576042"/>
    <w:rsid w:val="005774CA"/>
    <w:rsid w:val="00580118"/>
    <w:rsid w:val="00580A2A"/>
    <w:rsid w:val="005811DA"/>
    <w:rsid w:val="00582273"/>
    <w:rsid w:val="00582BF7"/>
    <w:rsid w:val="0058364C"/>
    <w:rsid w:val="00583769"/>
    <w:rsid w:val="00583A1A"/>
    <w:rsid w:val="00583DEA"/>
    <w:rsid w:val="00583E20"/>
    <w:rsid w:val="00583E30"/>
    <w:rsid w:val="005847C0"/>
    <w:rsid w:val="005848C1"/>
    <w:rsid w:val="0058627A"/>
    <w:rsid w:val="0058641C"/>
    <w:rsid w:val="0058664B"/>
    <w:rsid w:val="0058687F"/>
    <w:rsid w:val="00587382"/>
    <w:rsid w:val="00590C56"/>
    <w:rsid w:val="00591189"/>
    <w:rsid w:val="00591329"/>
    <w:rsid w:val="005914B7"/>
    <w:rsid w:val="005918E1"/>
    <w:rsid w:val="00591D22"/>
    <w:rsid w:val="005922AD"/>
    <w:rsid w:val="00593506"/>
    <w:rsid w:val="005936F3"/>
    <w:rsid w:val="00594DF8"/>
    <w:rsid w:val="00594EC5"/>
    <w:rsid w:val="00594FF4"/>
    <w:rsid w:val="0059508E"/>
    <w:rsid w:val="00595611"/>
    <w:rsid w:val="00596047"/>
    <w:rsid w:val="00596374"/>
    <w:rsid w:val="0059658B"/>
    <w:rsid w:val="005969A4"/>
    <w:rsid w:val="005A0CCE"/>
    <w:rsid w:val="005A191A"/>
    <w:rsid w:val="005A1DAF"/>
    <w:rsid w:val="005A1E43"/>
    <w:rsid w:val="005A4B92"/>
    <w:rsid w:val="005A4F36"/>
    <w:rsid w:val="005A5795"/>
    <w:rsid w:val="005A5C40"/>
    <w:rsid w:val="005A5E4C"/>
    <w:rsid w:val="005A6091"/>
    <w:rsid w:val="005A759A"/>
    <w:rsid w:val="005A79E5"/>
    <w:rsid w:val="005B18BA"/>
    <w:rsid w:val="005B1C7A"/>
    <w:rsid w:val="005B1CAC"/>
    <w:rsid w:val="005B1D3C"/>
    <w:rsid w:val="005B2483"/>
    <w:rsid w:val="005B4040"/>
    <w:rsid w:val="005B42F5"/>
    <w:rsid w:val="005B4E63"/>
    <w:rsid w:val="005B62CD"/>
    <w:rsid w:val="005B6868"/>
    <w:rsid w:val="005B6BA7"/>
    <w:rsid w:val="005B6C52"/>
    <w:rsid w:val="005B6D3E"/>
    <w:rsid w:val="005B7767"/>
    <w:rsid w:val="005B7928"/>
    <w:rsid w:val="005C0182"/>
    <w:rsid w:val="005C1188"/>
    <w:rsid w:val="005C11A3"/>
    <w:rsid w:val="005C1D52"/>
    <w:rsid w:val="005C215B"/>
    <w:rsid w:val="005C2AA1"/>
    <w:rsid w:val="005C38B7"/>
    <w:rsid w:val="005C3A29"/>
    <w:rsid w:val="005C3D9A"/>
    <w:rsid w:val="005C403B"/>
    <w:rsid w:val="005C41DD"/>
    <w:rsid w:val="005C4B52"/>
    <w:rsid w:val="005C4F27"/>
    <w:rsid w:val="005C6528"/>
    <w:rsid w:val="005C67BB"/>
    <w:rsid w:val="005C7D74"/>
    <w:rsid w:val="005C7DD8"/>
    <w:rsid w:val="005D0D79"/>
    <w:rsid w:val="005D1D2B"/>
    <w:rsid w:val="005D213C"/>
    <w:rsid w:val="005D254F"/>
    <w:rsid w:val="005D330B"/>
    <w:rsid w:val="005D3719"/>
    <w:rsid w:val="005D379F"/>
    <w:rsid w:val="005D4935"/>
    <w:rsid w:val="005D4CF8"/>
    <w:rsid w:val="005D5D09"/>
    <w:rsid w:val="005D5E9E"/>
    <w:rsid w:val="005D5F07"/>
    <w:rsid w:val="005D6672"/>
    <w:rsid w:val="005D6725"/>
    <w:rsid w:val="005D731D"/>
    <w:rsid w:val="005D74D3"/>
    <w:rsid w:val="005D7AF6"/>
    <w:rsid w:val="005E01F8"/>
    <w:rsid w:val="005E0252"/>
    <w:rsid w:val="005E09E0"/>
    <w:rsid w:val="005E19A7"/>
    <w:rsid w:val="005E244A"/>
    <w:rsid w:val="005E2B42"/>
    <w:rsid w:val="005E371E"/>
    <w:rsid w:val="005E4B22"/>
    <w:rsid w:val="005E5D19"/>
    <w:rsid w:val="005E6BAC"/>
    <w:rsid w:val="005E76F8"/>
    <w:rsid w:val="005E7EFC"/>
    <w:rsid w:val="005F10CD"/>
    <w:rsid w:val="005F22FD"/>
    <w:rsid w:val="005F2319"/>
    <w:rsid w:val="005F3146"/>
    <w:rsid w:val="005F3414"/>
    <w:rsid w:val="005F367F"/>
    <w:rsid w:val="005F3C2E"/>
    <w:rsid w:val="005F3FC4"/>
    <w:rsid w:val="005F5177"/>
    <w:rsid w:val="005F53DB"/>
    <w:rsid w:val="005F567F"/>
    <w:rsid w:val="005F58C9"/>
    <w:rsid w:val="005F5AC3"/>
    <w:rsid w:val="005F6686"/>
    <w:rsid w:val="005F69DB"/>
    <w:rsid w:val="005F7173"/>
    <w:rsid w:val="00600739"/>
    <w:rsid w:val="0060091F"/>
    <w:rsid w:val="00600BF9"/>
    <w:rsid w:val="00601AC3"/>
    <w:rsid w:val="00602916"/>
    <w:rsid w:val="00603506"/>
    <w:rsid w:val="00603E9F"/>
    <w:rsid w:val="006046CB"/>
    <w:rsid w:val="00604EC7"/>
    <w:rsid w:val="00605182"/>
    <w:rsid w:val="0060553A"/>
    <w:rsid w:val="0060562B"/>
    <w:rsid w:val="00605C5E"/>
    <w:rsid w:val="00605E44"/>
    <w:rsid w:val="00606F20"/>
    <w:rsid w:val="006070CD"/>
    <w:rsid w:val="00607190"/>
    <w:rsid w:val="006072D8"/>
    <w:rsid w:val="006102A7"/>
    <w:rsid w:val="00610E1E"/>
    <w:rsid w:val="00611DF3"/>
    <w:rsid w:val="00612466"/>
    <w:rsid w:val="0061249C"/>
    <w:rsid w:val="00613DFF"/>
    <w:rsid w:val="006158FE"/>
    <w:rsid w:val="00616F9C"/>
    <w:rsid w:val="00617C91"/>
    <w:rsid w:val="00620C1A"/>
    <w:rsid w:val="00620C4B"/>
    <w:rsid w:val="00621019"/>
    <w:rsid w:val="00621CBB"/>
    <w:rsid w:val="0062228B"/>
    <w:rsid w:val="00623CF8"/>
    <w:rsid w:val="0062432B"/>
    <w:rsid w:val="0062434C"/>
    <w:rsid w:val="00625BCB"/>
    <w:rsid w:val="00625C1B"/>
    <w:rsid w:val="00625E67"/>
    <w:rsid w:val="00626290"/>
    <w:rsid w:val="0062673F"/>
    <w:rsid w:val="00626C50"/>
    <w:rsid w:val="00626FC3"/>
    <w:rsid w:val="006270AC"/>
    <w:rsid w:val="0063016A"/>
    <w:rsid w:val="00631711"/>
    <w:rsid w:val="006325CE"/>
    <w:rsid w:val="0063333C"/>
    <w:rsid w:val="00633710"/>
    <w:rsid w:val="006344C7"/>
    <w:rsid w:val="0063490C"/>
    <w:rsid w:val="006349CE"/>
    <w:rsid w:val="0063552E"/>
    <w:rsid w:val="00635582"/>
    <w:rsid w:val="006357C0"/>
    <w:rsid w:val="006369DA"/>
    <w:rsid w:val="00636F94"/>
    <w:rsid w:val="006374FA"/>
    <w:rsid w:val="00637B95"/>
    <w:rsid w:val="00637DEF"/>
    <w:rsid w:val="00637F0B"/>
    <w:rsid w:val="0064052D"/>
    <w:rsid w:val="00640DA1"/>
    <w:rsid w:val="00640F97"/>
    <w:rsid w:val="00641AFA"/>
    <w:rsid w:val="006424F2"/>
    <w:rsid w:val="006430B5"/>
    <w:rsid w:val="00643161"/>
    <w:rsid w:val="00643667"/>
    <w:rsid w:val="0064367D"/>
    <w:rsid w:val="006437F5"/>
    <w:rsid w:val="00643BBA"/>
    <w:rsid w:val="00644360"/>
    <w:rsid w:val="0064442F"/>
    <w:rsid w:val="00645D96"/>
    <w:rsid w:val="00646B41"/>
    <w:rsid w:val="00646EDC"/>
    <w:rsid w:val="006470D6"/>
    <w:rsid w:val="00647C39"/>
    <w:rsid w:val="0065044C"/>
    <w:rsid w:val="00650623"/>
    <w:rsid w:val="00651151"/>
    <w:rsid w:val="00651354"/>
    <w:rsid w:val="00651356"/>
    <w:rsid w:val="006522E3"/>
    <w:rsid w:val="006536DA"/>
    <w:rsid w:val="00653835"/>
    <w:rsid w:val="00653EC3"/>
    <w:rsid w:val="006546BD"/>
    <w:rsid w:val="00654BE3"/>
    <w:rsid w:val="00657CE3"/>
    <w:rsid w:val="0066007F"/>
    <w:rsid w:val="006601C3"/>
    <w:rsid w:val="006618C1"/>
    <w:rsid w:val="00662C16"/>
    <w:rsid w:val="0066310C"/>
    <w:rsid w:val="00664052"/>
    <w:rsid w:val="00664417"/>
    <w:rsid w:val="006669E3"/>
    <w:rsid w:val="00670E08"/>
    <w:rsid w:val="00670F84"/>
    <w:rsid w:val="0067125A"/>
    <w:rsid w:val="006714D4"/>
    <w:rsid w:val="006722D1"/>
    <w:rsid w:val="00672A4E"/>
    <w:rsid w:val="006733E1"/>
    <w:rsid w:val="0067353D"/>
    <w:rsid w:val="00673665"/>
    <w:rsid w:val="00673EDD"/>
    <w:rsid w:val="00674389"/>
    <w:rsid w:val="0067464C"/>
    <w:rsid w:val="00674B6E"/>
    <w:rsid w:val="00674F1C"/>
    <w:rsid w:val="006752EF"/>
    <w:rsid w:val="0067539E"/>
    <w:rsid w:val="0067553A"/>
    <w:rsid w:val="00675E44"/>
    <w:rsid w:val="0067606E"/>
    <w:rsid w:val="006761D3"/>
    <w:rsid w:val="006770DB"/>
    <w:rsid w:val="00677292"/>
    <w:rsid w:val="006776AC"/>
    <w:rsid w:val="006803BC"/>
    <w:rsid w:val="006804C0"/>
    <w:rsid w:val="00680B6A"/>
    <w:rsid w:val="00681BA2"/>
    <w:rsid w:val="00682511"/>
    <w:rsid w:val="00683A7B"/>
    <w:rsid w:val="00683BBF"/>
    <w:rsid w:val="00683F7F"/>
    <w:rsid w:val="006840EC"/>
    <w:rsid w:val="006843C0"/>
    <w:rsid w:val="00684EDE"/>
    <w:rsid w:val="006852CE"/>
    <w:rsid w:val="006855B0"/>
    <w:rsid w:val="00685F7A"/>
    <w:rsid w:val="00685FB9"/>
    <w:rsid w:val="00686AA1"/>
    <w:rsid w:val="00686ED6"/>
    <w:rsid w:val="00686EEE"/>
    <w:rsid w:val="00690D75"/>
    <w:rsid w:val="00691145"/>
    <w:rsid w:val="00691FBF"/>
    <w:rsid w:val="00692C6D"/>
    <w:rsid w:val="006953F1"/>
    <w:rsid w:val="0069557A"/>
    <w:rsid w:val="00695591"/>
    <w:rsid w:val="0069559E"/>
    <w:rsid w:val="00695611"/>
    <w:rsid w:val="00695A26"/>
    <w:rsid w:val="00695A97"/>
    <w:rsid w:val="00695B04"/>
    <w:rsid w:val="00695BDF"/>
    <w:rsid w:val="00697305"/>
    <w:rsid w:val="00697375"/>
    <w:rsid w:val="00697671"/>
    <w:rsid w:val="00697EAB"/>
    <w:rsid w:val="006A05B1"/>
    <w:rsid w:val="006A0C6B"/>
    <w:rsid w:val="006A17C8"/>
    <w:rsid w:val="006A23C1"/>
    <w:rsid w:val="006A2B46"/>
    <w:rsid w:val="006A2E7E"/>
    <w:rsid w:val="006A32FD"/>
    <w:rsid w:val="006A3365"/>
    <w:rsid w:val="006A35A5"/>
    <w:rsid w:val="006A3D6A"/>
    <w:rsid w:val="006A3D73"/>
    <w:rsid w:val="006A4368"/>
    <w:rsid w:val="006A4382"/>
    <w:rsid w:val="006A439E"/>
    <w:rsid w:val="006A4575"/>
    <w:rsid w:val="006A45F9"/>
    <w:rsid w:val="006A4A00"/>
    <w:rsid w:val="006A4B67"/>
    <w:rsid w:val="006A5765"/>
    <w:rsid w:val="006A578B"/>
    <w:rsid w:val="006A5B0D"/>
    <w:rsid w:val="006A6349"/>
    <w:rsid w:val="006A68A1"/>
    <w:rsid w:val="006A6D63"/>
    <w:rsid w:val="006A7065"/>
    <w:rsid w:val="006A75D4"/>
    <w:rsid w:val="006B03A2"/>
    <w:rsid w:val="006B0A4F"/>
    <w:rsid w:val="006B0AA8"/>
    <w:rsid w:val="006B0BF8"/>
    <w:rsid w:val="006B141A"/>
    <w:rsid w:val="006B16DC"/>
    <w:rsid w:val="006B2482"/>
    <w:rsid w:val="006B256F"/>
    <w:rsid w:val="006B25E4"/>
    <w:rsid w:val="006B2619"/>
    <w:rsid w:val="006B2D10"/>
    <w:rsid w:val="006B3752"/>
    <w:rsid w:val="006B417E"/>
    <w:rsid w:val="006B4894"/>
    <w:rsid w:val="006B4DEC"/>
    <w:rsid w:val="006B5650"/>
    <w:rsid w:val="006B56B6"/>
    <w:rsid w:val="006B57F0"/>
    <w:rsid w:val="006B585C"/>
    <w:rsid w:val="006B59D7"/>
    <w:rsid w:val="006B6CBD"/>
    <w:rsid w:val="006B6E09"/>
    <w:rsid w:val="006B6F21"/>
    <w:rsid w:val="006B7078"/>
    <w:rsid w:val="006B7B73"/>
    <w:rsid w:val="006C02DF"/>
    <w:rsid w:val="006C0753"/>
    <w:rsid w:val="006C07A2"/>
    <w:rsid w:val="006C10BB"/>
    <w:rsid w:val="006C2269"/>
    <w:rsid w:val="006C2B8A"/>
    <w:rsid w:val="006C2E3A"/>
    <w:rsid w:val="006C4486"/>
    <w:rsid w:val="006C4BEE"/>
    <w:rsid w:val="006C4D8C"/>
    <w:rsid w:val="006C5A10"/>
    <w:rsid w:val="006C6752"/>
    <w:rsid w:val="006C781B"/>
    <w:rsid w:val="006D0EA0"/>
    <w:rsid w:val="006D14A9"/>
    <w:rsid w:val="006D1610"/>
    <w:rsid w:val="006D268F"/>
    <w:rsid w:val="006D2A2C"/>
    <w:rsid w:val="006D2AAC"/>
    <w:rsid w:val="006D4630"/>
    <w:rsid w:val="006D4C92"/>
    <w:rsid w:val="006D4DFD"/>
    <w:rsid w:val="006D4F12"/>
    <w:rsid w:val="006D4FC8"/>
    <w:rsid w:val="006D4FF2"/>
    <w:rsid w:val="006D5046"/>
    <w:rsid w:val="006D5113"/>
    <w:rsid w:val="006D5152"/>
    <w:rsid w:val="006D55B4"/>
    <w:rsid w:val="006D60C4"/>
    <w:rsid w:val="006D6C9C"/>
    <w:rsid w:val="006D6CDF"/>
    <w:rsid w:val="006D74DE"/>
    <w:rsid w:val="006D75A9"/>
    <w:rsid w:val="006E028F"/>
    <w:rsid w:val="006E0877"/>
    <w:rsid w:val="006E1728"/>
    <w:rsid w:val="006E1788"/>
    <w:rsid w:val="006E1E7D"/>
    <w:rsid w:val="006E329C"/>
    <w:rsid w:val="006E3473"/>
    <w:rsid w:val="006E39E7"/>
    <w:rsid w:val="006E418F"/>
    <w:rsid w:val="006E5191"/>
    <w:rsid w:val="006E5CCB"/>
    <w:rsid w:val="006E5E36"/>
    <w:rsid w:val="006E6355"/>
    <w:rsid w:val="006F0151"/>
    <w:rsid w:val="006F030A"/>
    <w:rsid w:val="006F0FCE"/>
    <w:rsid w:val="006F1007"/>
    <w:rsid w:val="006F15FC"/>
    <w:rsid w:val="006F1997"/>
    <w:rsid w:val="006F1ED6"/>
    <w:rsid w:val="006F228D"/>
    <w:rsid w:val="006F2593"/>
    <w:rsid w:val="006F3518"/>
    <w:rsid w:val="006F45E6"/>
    <w:rsid w:val="006F48BB"/>
    <w:rsid w:val="006F52DE"/>
    <w:rsid w:val="006F53C6"/>
    <w:rsid w:val="006F63A5"/>
    <w:rsid w:val="006F66F0"/>
    <w:rsid w:val="006F6B5B"/>
    <w:rsid w:val="006F7031"/>
    <w:rsid w:val="006F7A76"/>
    <w:rsid w:val="00701131"/>
    <w:rsid w:val="007019AA"/>
    <w:rsid w:val="0070293D"/>
    <w:rsid w:val="00702BB5"/>
    <w:rsid w:val="00703973"/>
    <w:rsid w:val="00704827"/>
    <w:rsid w:val="00704EF2"/>
    <w:rsid w:val="00704F4C"/>
    <w:rsid w:val="00705196"/>
    <w:rsid w:val="00705267"/>
    <w:rsid w:val="007057CA"/>
    <w:rsid w:val="007063B8"/>
    <w:rsid w:val="007065EB"/>
    <w:rsid w:val="00706AB2"/>
    <w:rsid w:val="00706F81"/>
    <w:rsid w:val="00706F92"/>
    <w:rsid w:val="007071C5"/>
    <w:rsid w:val="00707891"/>
    <w:rsid w:val="007101EE"/>
    <w:rsid w:val="007101FE"/>
    <w:rsid w:val="00710646"/>
    <w:rsid w:val="00710BE2"/>
    <w:rsid w:val="00711A2D"/>
    <w:rsid w:val="007123B1"/>
    <w:rsid w:val="00712467"/>
    <w:rsid w:val="0071366C"/>
    <w:rsid w:val="0071399B"/>
    <w:rsid w:val="00714AD8"/>
    <w:rsid w:val="00714C91"/>
    <w:rsid w:val="00714FC8"/>
    <w:rsid w:val="007154C4"/>
    <w:rsid w:val="007165C8"/>
    <w:rsid w:val="00716846"/>
    <w:rsid w:val="00716A27"/>
    <w:rsid w:val="00717422"/>
    <w:rsid w:val="007174F1"/>
    <w:rsid w:val="00717530"/>
    <w:rsid w:val="00717D8B"/>
    <w:rsid w:val="00717E00"/>
    <w:rsid w:val="00720312"/>
    <w:rsid w:val="0072150A"/>
    <w:rsid w:val="00721A70"/>
    <w:rsid w:val="00721FD8"/>
    <w:rsid w:val="00722C21"/>
    <w:rsid w:val="00722D90"/>
    <w:rsid w:val="007239F9"/>
    <w:rsid w:val="00723F3F"/>
    <w:rsid w:val="00724A9B"/>
    <w:rsid w:val="007255A4"/>
    <w:rsid w:val="00725CFF"/>
    <w:rsid w:val="007267C0"/>
    <w:rsid w:val="00726CB9"/>
    <w:rsid w:val="00727049"/>
    <w:rsid w:val="00730210"/>
    <w:rsid w:val="00730CC4"/>
    <w:rsid w:val="00731837"/>
    <w:rsid w:val="00731EE2"/>
    <w:rsid w:val="00731F7A"/>
    <w:rsid w:val="0073226D"/>
    <w:rsid w:val="00732B9E"/>
    <w:rsid w:val="00733476"/>
    <w:rsid w:val="00733CFD"/>
    <w:rsid w:val="0073461B"/>
    <w:rsid w:val="007349A9"/>
    <w:rsid w:val="00735154"/>
    <w:rsid w:val="007351B6"/>
    <w:rsid w:val="0073568C"/>
    <w:rsid w:val="00735B8D"/>
    <w:rsid w:val="00735ED9"/>
    <w:rsid w:val="0073636C"/>
    <w:rsid w:val="00736E17"/>
    <w:rsid w:val="00737C8A"/>
    <w:rsid w:val="00737EE2"/>
    <w:rsid w:val="00740852"/>
    <w:rsid w:val="00740B3F"/>
    <w:rsid w:val="00741566"/>
    <w:rsid w:val="00741E8E"/>
    <w:rsid w:val="00742300"/>
    <w:rsid w:val="0074307F"/>
    <w:rsid w:val="00743251"/>
    <w:rsid w:val="0074344F"/>
    <w:rsid w:val="00743C3F"/>
    <w:rsid w:val="00744664"/>
    <w:rsid w:val="00744684"/>
    <w:rsid w:val="00745006"/>
    <w:rsid w:val="0074559D"/>
    <w:rsid w:val="00745C0D"/>
    <w:rsid w:val="00746C00"/>
    <w:rsid w:val="00746EE8"/>
    <w:rsid w:val="007475D3"/>
    <w:rsid w:val="0075026A"/>
    <w:rsid w:val="00750B36"/>
    <w:rsid w:val="00750DC3"/>
    <w:rsid w:val="007513C4"/>
    <w:rsid w:val="00751967"/>
    <w:rsid w:val="007525D0"/>
    <w:rsid w:val="00752DD4"/>
    <w:rsid w:val="0075371B"/>
    <w:rsid w:val="00753759"/>
    <w:rsid w:val="007537F1"/>
    <w:rsid w:val="007539BF"/>
    <w:rsid w:val="00753C16"/>
    <w:rsid w:val="00753F89"/>
    <w:rsid w:val="00755F5F"/>
    <w:rsid w:val="007572F2"/>
    <w:rsid w:val="00757797"/>
    <w:rsid w:val="007577E5"/>
    <w:rsid w:val="00757824"/>
    <w:rsid w:val="00761016"/>
    <w:rsid w:val="00761296"/>
    <w:rsid w:val="00761598"/>
    <w:rsid w:val="007615B9"/>
    <w:rsid w:val="00761DF0"/>
    <w:rsid w:val="0076208D"/>
    <w:rsid w:val="007626AD"/>
    <w:rsid w:val="00762902"/>
    <w:rsid w:val="00762966"/>
    <w:rsid w:val="007629CC"/>
    <w:rsid w:val="00763028"/>
    <w:rsid w:val="007632BA"/>
    <w:rsid w:val="00763C0F"/>
    <w:rsid w:val="00764351"/>
    <w:rsid w:val="007644A6"/>
    <w:rsid w:val="00764C40"/>
    <w:rsid w:val="0076578C"/>
    <w:rsid w:val="0076767F"/>
    <w:rsid w:val="00770298"/>
    <w:rsid w:val="00770AAE"/>
    <w:rsid w:val="00770E0F"/>
    <w:rsid w:val="00770E91"/>
    <w:rsid w:val="0077132D"/>
    <w:rsid w:val="0077181F"/>
    <w:rsid w:val="00771864"/>
    <w:rsid w:val="0077207C"/>
    <w:rsid w:val="00772775"/>
    <w:rsid w:val="00772868"/>
    <w:rsid w:val="0077300C"/>
    <w:rsid w:val="0077364E"/>
    <w:rsid w:val="00773757"/>
    <w:rsid w:val="007756ED"/>
    <w:rsid w:val="007759A1"/>
    <w:rsid w:val="00776189"/>
    <w:rsid w:val="007764AC"/>
    <w:rsid w:val="007767F0"/>
    <w:rsid w:val="007773FE"/>
    <w:rsid w:val="00780B31"/>
    <w:rsid w:val="007814A1"/>
    <w:rsid w:val="0078155F"/>
    <w:rsid w:val="00781BF5"/>
    <w:rsid w:val="00781EE9"/>
    <w:rsid w:val="00782551"/>
    <w:rsid w:val="0078264D"/>
    <w:rsid w:val="00783E0E"/>
    <w:rsid w:val="007845BD"/>
    <w:rsid w:val="007849EC"/>
    <w:rsid w:val="00785E3A"/>
    <w:rsid w:val="00787643"/>
    <w:rsid w:val="00787AE6"/>
    <w:rsid w:val="0079063D"/>
    <w:rsid w:val="00790A46"/>
    <w:rsid w:val="00790C9E"/>
    <w:rsid w:val="0079125D"/>
    <w:rsid w:val="00791B72"/>
    <w:rsid w:val="00791CF4"/>
    <w:rsid w:val="00791E1C"/>
    <w:rsid w:val="00792BF8"/>
    <w:rsid w:val="00793D8A"/>
    <w:rsid w:val="0079449C"/>
    <w:rsid w:val="0079466A"/>
    <w:rsid w:val="00794783"/>
    <w:rsid w:val="00795011"/>
    <w:rsid w:val="007952B9"/>
    <w:rsid w:val="00795345"/>
    <w:rsid w:val="00795CD3"/>
    <w:rsid w:val="007961CE"/>
    <w:rsid w:val="007962FA"/>
    <w:rsid w:val="007967E7"/>
    <w:rsid w:val="00797AAF"/>
    <w:rsid w:val="007A0149"/>
    <w:rsid w:val="007A01E1"/>
    <w:rsid w:val="007A03BC"/>
    <w:rsid w:val="007A1262"/>
    <w:rsid w:val="007A1912"/>
    <w:rsid w:val="007A296E"/>
    <w:rsid w:val="007A2A42"/>
    <w:rsid w:val="007A2D37"/>
    <w:rsid w:val="007A3E13"/>
    <w:rsid w:val="007A5117"/>
    <w:rsid w:val="007A584C"/>
    <w:rsid w:val="007A5B74"/>
    <w:rsid w:val="007A5D00"/>
    <w:rsid w:val="007A5FA3"/>
    <w:rsid w:val="007A71F7"/>
    <w:rsid w:val="007A7412"/>
    <w:rsid w:val="007A7F9B"/>
    <w:rsid w:val="007B2F73"/>
    <w:rsid w:val="007B3563"/>
    <w:rsid w:val="007B493B"/>
    <w:rsid w:val="007B56CC"/>
    <w:rsid w:val="007B5A40"/>
    <w:rsid w:val="007B60B9"/>
    <w:rsid w:val="007B631C"/>
    <w:rsid w:val="007B66DF"/>
    <w:rsid w:val="007B6B39"/>
    <w:rsid w:val="007B736C"/>
    <w:rsid w:val="007B73B3"/>
    <w:rsid w:val="007B7586"/>
    <w:rsid w:val="007B78D1"/>
    <w:rsid w:val="007B79C8"/>
    <w:rsid w:val="007B7E9F"/>
    <w:rsid w:val="007C051C"/>
    <w:rsid w:val="007C1083"/>
    <w:rsid w:val="007C16D0"/>
    <w:rsid w:val="007C2C83"/>
    <w:rsid w:val="007C2D67"/>
    <w:rsid w:val="007C2DCA"/>
    <w:rsid w:val="007C3525"/>
    <w:rsid w:val="007C543D"/>
    <w:rsid w:val="007C561C"/>
    <w:rsid w:val="007C5734"/>
    <w:rsid w:val="007C5817"/>
    <w:rsid w:val="007C5F24"/>
    <w:rsid w:val="007C6C97"/>
    <w:rsid w:val="007C7724"/>
    <w:rsid w:val="007D075D"/>
    <w:rsid w:val="007D087F"/>
    <w:rsid w:val="007D130D"/>
    <w:rsid w:val="007D1BED"/>
    <w:rsid w:val="007D34E2"/>
    <w:rsid w:val="007D4150"/>
    <w:rsid w:val="007D4A9D"/>
    <w:rsid w:val="007D4D84"/>
    <w:rsid w:val="007D59A8"/>
    <w:rsid w:val="007D6483"/>
    <w:rsid w:val="007D68E8"/>
    <w:rsid w:val="007D7C61"/>
    <w:rsid w:val="007E117E"/>
    <w:rsid w:val="007E11B0"/>
    <w:rsid w:val="007E12C1"/>
    <w:rsid w:val="007E13A1"/>
    <w:rsid w:val="007E175B"/>
    <w:rsid w:val="007E1FFB"/>
    <w:rsid w:val="007E2270"/>
    <w:rsid w:val="007E2DE6"/>
    <w:rsid w:val="007E3223"/>
    <w:rsid w:val="007E3477"/>
    <w:rsid w:val="007E36AD"/>
    <w:rsid w:val="007E3C7F"/>
    <w:rsid w:val="007E4060"/>
    <w:rsid w:val="007E42F7"/>
    <w:rsid w:val="007E4790"/>
    <w:rsid w:val="007E5F8B"/>
    <w:rsid w:val="007E61F5"/>
    <w:rsid w:val="007E6BF4"/>
    <w:rsid w:val="007E72A5"/>
    <w:rsid w:val="007E72FA"/>
    <w:rsid w:val="007E775D"/>
    <w:rsid w:val="007E7F9A"/>
    <w:rsid w:val="007F0072"/>
    <w:rsid w:val="007F00DD"/>
    <w:rsid w:val="007F0851"/>
    <w:rsid w:val="007F112D"/>
    <w:rsid w:val="007F1244"/>
    <w:rsid w:val="007F2580"/>
    <w:rsid w:val="007F2CFC"/>
    <w:rsid w:val="007F304C"/>
    <w:rsid w:val="007F326B"/>
    <w:rsid w:val="007F349C"/>
    <w:rsid w:val="007F3C29"/>
    <w:rsid w:val="007F3F01"/>
    <w:rsid w:val="007F40A5"/>
    <w:rsid w:val="007F41A2"/>
    <w:rsid w:val="007F47CE"/>
    <w:rsid w:val="007F48FA"/>
    <w:rsid w:val="007F4CAE"/>
    <w:rsid w:val="007F5898"/>
    <w:rsid w:val="007F625F"/>
    <w:rsid w:val="007F7877"/>
    <w:rsid w:val="00800104"/>
    <w:rsid w:val="008016FA"/>
    <w:rsid w:val="008034D6"/>
    <w:rsid w:val="00803BC1"/>
    <w:rsid w:val="008046F2"/>
    <w:rsid w:val="00805DE9"/>
    <w:rsid w:val="008075BE"/>
    <w:rsid w:val="00807898"/>
    <w:rsid w:val="00807A2C"/>
    <w:rsid w:val="00807ACF"/>
    <w:rsid w:val="00807B27"/>
    <w:rsid w:val="00807B3E"/>
    <w:rsid w:val="00807E19"/>
    <w:rsid w:val="00807F69"/>
    <w:rsid w:val="0081066A"/>
    <w:rsid w:val="00810FB1"/>
    <w:rsid w:val="00811126"/>
    <w:rsid w:val="0081181A"/>
    <w:rsid w:val="008118A1"/>
    <w:rsid w:val="00813207"/>
    <w:rsid w:val="00813444"/>
    <w:rsid w:val="008136A4"/>
    <w:rsid w:val="0081402D"/>
    <w:rsid w:val="00814E4E"/>
    <w:rsid w:val="00814FFC"/>
    <w:rsid w:val="008159A9"/>
    <w:rsid w:val="00815CAA"/>
    <w:rsid w:val="00815D09"/>
    <w:rsid w:val="00816BD2"/>
    <w:rsid w:val="00817342"/>
    <w:rsid w:val="00817E80"/>
    <w:rsid w:val="008204EB"/>
    <w:rsid w:val="00820E5E"/>
    <w:rsid w:val="00821B98"/>
    <w:rsid w:val="00822A37"/>
    <w:rsid w:val="0082367D"/>
    <w:rsid w:val="00823E3C"/>
    <w:rsid w:val="00825044"/>
    <w:rsid w:val="00825FEA"/>
    <w:rsid w:val="00825FEC"/>
    <w:rsid w:val="008261E0"/>
    <w:rsid w:val="008268EA"/>
    <w:rsid w:val="00826E98"/>
    <w:rsid w:val="00826F1F"/>
    <w:rsid w:val="00827409"/>
    <w:rsid w:val="008274F4"/>
    <w:rsid w:val="00830463"/>
    <w:rsid w:val="00830C95"/>
    <w:rsid w:val="00830CA4"/>
    <w:rsid w:val="008316DD"/>
    <w:rsid w:val="00831B7E"/>
    <w:rsid w:val="0083203D"/>
    <w:rsid w:val="00832747"/>
    <w:rsid w:val="008327BE"/>
    <w:rsid w:val="00832F6C"/>
    <w:rsid w:val="00833132"/>
    <w:rsid w:val="00833BE2"/>
    <w:rsid w:val="008346E4"/>
    <w:rsid w:val="0083473A"/>
    <w:rsid w:val="00834F68"/>
    <w:rsid w:val="008352F2"/>
    <w:rsid w:val="0083547E"/>
    <w:rsid w:val="008357C5"/>
    <w:rsid w:val="0083664E"/>
    <w:rsid w:val="00836BAD"/>
    <w:rsid w:val="00836D03"/>
    <w:rsid w:val="008376F9"/>
    <w:rsid w:val="00837A59"/>
    <w:rsid w:val="00840137"/>
    <w:rsid w:val="0084021D"/>
    <w:rsid w:val="008402D3"/>
    <w:rsid w:val="00840624"/>
    <w:rsid w:val="008411C9"/>
    <w:rsid w:val="0084178A"/>
    <w:rsid w:val="008419EE"/>
    <w:rsid w:val="008427F9"/>
    <w:rsid w:val="0084356F"/>
    <w:rsid w:val="00843739"/>
    <w:rsid w:val="00844443"/>
    <w:rsid w:val="00844DDF"/>
    <w:rsid w:val="008461F7"/>
    <w:rsid w:val="00846606"/>
    <w:rsid w:val="00846BD0"/>
    <w:rsid w:val="00846C8D"/>
    <w:rsid w:val="00847597"/>
    <w:rsid w:val="00847EA1"/>
    <w:rsid w:val="008500A2"/>
    <w:rsid w:val="008504E1"/>
    <w:rsid w:val="00850E0D"/>
    <w:rsid w:val="00850F8A"/>
    <w:rsid w:val="00851104"/>
    <w:rsid w:val="0085279F"/>
    <w:rsid w:val="008528CC"/>
    <w:rsid w:val="0085304D"/>
    <w:rsid w:val="008535FE"/>
    <w:rsid w:val="0085476C"/>
    <w:rsid w:val="00855099"/>
    <w:rsid w:val="00856D5B"/>
    <w:rsid w:val="008570F2"/>
    <w:rsid w:val="0085742A"/>
    <w:rsid w:val="00860615"/>
    <w:rsid w:val="00860875"/>
    <w:rsid w:val="00860D13"/>
    <w:rsid w:val="00861AA7"/>
    <w:rsid w:val="0086268C"/>
    <w:rsid w:val="00862AEC"/>
    <w:rsid w:val="00863340"/>
    <w:rsid w:val="00864050"/>
    <w:rsid w:val="00864CDD"/>
    <w:rsid w:val="00865310"/>
    <w:rsid w:val="00865638"/>
    <w:rsid w:val="008664A0"/>
    <w:rsid w:val="008669C7"/>
    <w:rsid w:val="00867DC7"/>
    <w:rsid w:val="00870C03"/>
    <w:rsid w:val="008710C8"/>
    <w:rsid w:val="008710E2"/>
    <w:rsid w:val="0087143C"/>
    <w:rsid w:val="0087204B"/>
    <w:rsid w:val="008720F1"/>
    <w:rsid w:val="00872B7D"/>
    <w:rsid w:val="00873830"/>
    <w:rsid w:val="0087433D"/>
    <w:rsid w:val="00875AF3"/>
    <w:rsid w:val="00876782"/>
    <w:rsid w:val="008800E8"/>
    <w:rsid w:val="008819EE"/>
    <w:rsid w:val="008827CB"/>
    <w:rsid w:val="008829D2"/>
    <w:rsid w:val="00884D01"/>
    <w:rsid w:val="00886E8F"/>
    <w:rsid w:val="00886F5E"/>
    <w:rsid w:val="008876E4"/>
    <w:rsid w:val="00887927"/>
    <w:rsid w:val="00887CAB"/>
    <w:rsid w:val="00890131"/>
    <w:rsid w:val="008905F8"/>
    <w:rsid w:val="008908C9"/>
    <w:rsid w:val="00890B3F"/>
    <w:rsid w:val="00890C72"/>
    <w:rsid w:val="008914BD"/>
    <w:rsid w:val="008922AE"/>
    <w:rsid w:val="0089277E"/>
    <w:rsid w:val="00893045"/>
    <w:rsid w:val="00893AB9"/>
    <w:rsid w:val="00893DEE"/>
    <w:rsid w:val="00893FA4"/>
    <w:rsid w:val="00894096"/>
    <w:rsid w:val="00894426"/>
    <w:rsid w:val="0089455B"/>
    <w:rsid w:val="00895498"/>
    <w:rsid w:val="00895E89"/>
    <w:rsid w:val="0089621B"/>
    <w:rsid w:val="00896624"/>
    <w:rsid w:val="00896CC4"/>
    <w:rsid w:val="0089710C"/>
    <w:rsid w:val="00897205"/>
    <w:rsid w:val="0089737E"/>
    <w:rsid w:val="00897490"/>
    <w:rsid w:val="00897519"/>
    <w:rsid w:val="008976D2"/>
    <w:rsid w:val="00897807"/>
    <w:rsid w:val="00897C27"/>
    <w:rsid w:val="00897D8F"/>
    <w:rsid w:val="00897DEB"/>
    <w:rsid w:val="008A0BC3"/>
    <w:rsid w:val="008A10DF"/>
    <w:rsid w:val="008A1812"/>
    <w:rsid w:val="008A18B3"/>
    <w:rsid w:val="008A19FA"/>
    <w:rsid w:val="008A1B4A"/>
    <w:rsid w:val="008A1B64"/>
    <w:rsid w:val="008A202D"/>
    <w:rsid w:val="008A21B5"/>
    <w:rsid w:val="008A2AD6"/>
    <w:rsid w:val="008A3189"/>
    <w:rsid w:val="008A351E"/>
    <w:rsid w:val="008A3B5D"/>
    <w:rsid w:val="008A3C4F"/>
    <w:rsid w:val="008A3D97"/>
    <w:rsid w:val="008A421B"/>
    <w:rsid w:val="008A4D44"/>
    <w:rsid w:val="008A4E7D"/>
    <w:rsid w:val="008A521A"/>
    <w:rsid w:val="008A5D39"/>
    <w:rsid w:val="008A5EF2"/>
    <w:rsid w:val="008A65ED"/>
    <w:rsid w:val="008A7611"/>
    <w:rsid w:val="008A78B2"/>
    <w:rsid w:val="008A7C66"/>
    <w:rsid w:val="008B017A"/>
    <w:rsid w:val="008B0397"/>
    <w:rsid w:val="008B0927"/>
    <w:rsid w:val="008B0F5F"/>
    <w:rsid w:val="008B153C"/>
    <w:rsid w:val="008B158B"/>
    <w:rsid w:val="008B1E05"/>
    <w:rsid w:val="008B2073"/>
    <w:rsid w:val="008B2635"/>
    <w:rsid w:val="008B2AB2"/>
    <w:rsid w:val="008B327E"/>
    <w:rsid w:val="008B35DC"/>
    <w:rsid w:val="008B363F"/>
    <w:rsid w:val="008B390B"/>
    <w:rsid w:val="008B3BB1"/>
    <w:rsid w:val="008B3F8C"/>
    <w:rsid w:val="008B4276"/>
    <w:rsid w:val="008B4B16"/>
    <w:rsid w:val="008B5441"/>
    <w:rsid w:val="008B54DB"/>
    <w:rsid w:val="008B5EB7"/>
    <w:rsid w:val="008B66FC"/>
    <w:rsid w:val="008B7A98"/>
    <w:rsid w:val="008C0650"/>
    <w:rsid w:val="008C0903"/>
    <w:rsid w:val="008C0FFF"/>
    <w:rsid w:val="008C1385"/>
    <w:rsid w:val="008C1FAE"/>
    <w:rsid w:val="008C2480"/>
    <w:rsid w:val="008C2578"/>
    <w:rsid w:val="008C2C0C"/>
    <w:rsid w:val="008C2C13"/>
    <w:rsid w:val="008C2ECF"/>
    <w:rsid w:val="008C35FF"/>
    <w:rsid w:val="008C37BE"/>
    <w:rsid w:val="008C43A3"/>
    <w:rsid w:val="008C5247"/>
    <w:rsid w:val="008C5D36"/>
    <w:rsid w:val="008C6671"/>
    <w:rsid w:val="008C726E"/>
    <w:rsid w:val="008C7679"/>
    <w:rsid w:val="008C7881"/>
    <w:rsid w:val="008D00B8"/>
    <w:rsid w:val="008D0685"/>
    <w:rsid w:val="008D07C9"/>
    <w:rsid w:val="008D0FC9"/>
    <w:rsid w:val="008D11CA"/>
    <w:rsid w:val="008D1962"/>
    <w:rsid w:val="008D1D8F"/>
    <w:rsid w:val="008D243F"/>
    <w:rsid w:val="008D24A1"/>
    <w:rsid w:val="008D358B"/>
    <w:rsid w:val="008D3907"/>
    <w:rsid w:val="008D4833"/>
    <w:rsid w:val="008D4E2A"/>
    <w:rsid w:val="008D4F89"/>
    <w:rsid w:val="008D56A6"/>
    <w:rsid w:val="008D5E83"/>
    <w:rsid w:val="008D6C4E"/>
    <w:rsid w:val="008D7D8A"/>
    <w:rsid w:val="008D7FEB"/>
    <w:rsid w:val="008E045B"/>
    <w:rsid w:val="008E068B"/>
    <w:rsid w:val="008E082B"/>
    <w:rsid w:val="008E1587"/>
    <w:rsid w:val="008E1C61"/>
    <w:rsid w:val="008E2715"/>
    <w:rsid w:val="008E39B8"/>
    <w:rsid w:val="008E44FB"/>
    <w:rsid w:val="008E464C"/>
    <w:rsid w:val="008E473B"/>
    <w:rsid w:val="008E52F9"/>
    <w:rsid w:val="008E5750"/>
    <w:rsid w:val="008E733A"/>
    <w:rsid w:val="008E76FA"/>
    <w:rsid w:val="008E7704"/>
    <w:rsid w:val="008E7B2D"/>
    <w:rsid w:val="008F032E"/>
    <w:rsid w:val="008F1F3A"/>
    <w:rsid w:val="008F34DF"/>
    <w:rsid w:val="008F44FC"/>
    <w:rsid w:val="008F451C"/>
    <w:rsid w:val="008F64A2"/>
    <w:rsid w:val="008F6A30"/>
    <w:rsid w:val="008F760A"/>
    <w:rsid w:val="008F779F"/>
    <w:rsid w:val="008F7CE9"/>
    <w:rsid w:val="00900597"/>
    <w:rsid w:val="00900DE7"/>
    <w:rsid w:val="0090280B"/>
    <w:rsid w:val="009042A0"/>
    <w:rsid w:val="00904CD7"/>
    <w:rsid w:val="00905128"/>
    <w:rsid w:val="009053EA"/>
    <w:rsid w:val="009057ED"/>
    <w:rsid w:val="00906215"/>
    <w:rsid w:val="0090697E"/>
    <w:rsid w:val="00906A6B"/>
    <w:rsid w:val="00907007"/>
    <w:rsid w:val="009072A2"/>
    <w:rsid w:val="00907475"/>
    <w:rsid w:val="00907A84"/>
    <w:rsid w:val="00907E97"/>
    <w:rsid w:val="0091052E"/>
    <w:rsid w:val="0091219E"/>
    <w:rsid w:val="0091233B"/>
    <w:rsid w:val="00912D4A"/>
    <w:rsid w:val="009134A4"/>
    <w:rsid w:val="00913720"/>
    <w:rsid w:val="00913C5C"/>
    <w:rsid w:val="00914186"/>
    <w:rsid w:val="0091419E"/>
    <w:rsid w:val="009142A2"/>
    <w:rsid w:val="009145FC"/>
    <w:rsid w:val="00914890"/>
    <w:rsid w:val="00914DEA"/>
    <w:rsid w:val="0091541F"/>
    <w:rsid w:val="009162A0"/>
    <w:rsid w:val="009164D4"/>
    <w:rsid w:val="009168E7"/>
    <w:rsid w:val="00916DF2"/>
    <w:rsid w:val="00917953"/>
    <w:rsid w:val="00920390"/>
    <w:rsid w:val="009214D4"/>
    <w:rsid w:val="009240DC"/>
    <w:rsid w:val="0092435D"/>
    <w:rsid w:val="00924BC5"/>
    <w:rsid w:val="00924E53"/>
    <w:rsid w:val="00927361"/>
    <w:rsid w:val="00927405"/>
    <w:rsid w:val="00927526"/>
    <w:rsid w:val="00930231"/>
    <w:rsid w:val="0093085E"/>
    <w:rsid w:val="009312B6"/>
    <w:rsid w:val="0093151A"/>
    <w:rsid w:val="00932215"/>
    <w:rsid w:val="009333E2"/>
    <w:rsid w:val="009338E4"/>
    <w:rsid w:val="009339AA"/>
    <w:rsid w:val="00933AD0"/>
    <w:rsid w:val="00933B04"/>
    <w:rsid w:val="00934008"/>
    <w:rsid w:val="0093428D"/>
    <w:rsid w:val="009342D7"/>
    <w:rsid w:val="00934501"/>
    <w:rsid w:val="00934C42"/>
    <w:rsid w:val="00934D95"/>
    <w:rsid w:val="009353A1"/>
    <w:rsid w:val="009354C5"/>
    <w:rsid w:val="00935D87"/>
    <w:rsid w:val="009379FC"/>
    <w:rsid w:val="00937A9B"/>
    <w:rsid w:val="00937FCB"/>
    <w:rsid w:val="009401C9"/>
    <w:rsid w:val="0094085E"/>
    <w:rsid w:val="00941096"/>
    <w:rsid w:val="00941861"/>
    <w:rsid w:val="00941A93"/>
    <w:rsid w:val="009424DE"/>
    <w:rsid w:val="00942D31"/>
    <w:rsid w:val="0094587A"/>
    <w:rsid w:val="00945C78"/>
    <w:rsid w:val="0094685C"/>
    <w:rsid w:val="00947CF5"/>
    <w:rsid w:val="009501DF"/>
    <w:rsid w:val="00950CDE"/>
    <w:rsid w:val="00951015"/>
    <w:rsid w:val="009514D6"/>
    <w:rsid w:val="00951705"/>
    <w:rsid w:val="00951FE1"/>
    <w:rsid w:val="009533F2"/>
    <w:rsid w:val="009535AC"/>
    <w:rsid w:val="00953B8C"/>
    <w:rsid w:val="00954210"/>
    <w:rsid w:val="009544C1"/>
    <w:rsid w:val="009549AB"/>
    <w:rsid w:val="00954A7B"/>
    <w:rsid w:val="009562B2"/>
    <w:rsid w:val="00956586"/>
    <w:rsid w:val="00956926"/>
    <w:rsid w:val="00956EAC"/>
    <w:rsid w:val="00957181"/>
    <w:rsid w:val="0095720F"/>
    <w:rsid w:val="009572AC"/>
    <w:rsid w:val="00957312"/>
    <w:rsid w:val="00957949"/>
    <w:rsid w:val="00961691"/>
    <w:rsid w:val="00961AE7"/>
    <w:rsid w:val="009623B6"/>
    <w:rsid w:val="00963163"/>
    <w:rsid w:val="009634CD"/>
    <w:rsid w:val="00963B40"/>
    <w:rsid w:val="00963D11"/>
    <w:rsid w:val="00965E83"/>
    <w:rsid w:val="00966358"/>
    <w:rsid w:val="00967365"/>
    <w:rsid w:val="009702B8"/>
    <w:rsid w:val="009702F0"/>
    <w:rsid w:val="009705D5"/>
    <w:rsid w:val="00971320"/>
    <w:rsid w:val="00971ABC"/>
    <w:rsid w:val="009729EB"/>
    <w:rsid w:val="00972A03"/>
    <w:rsid w:val="00972E08"/>
    <w:rsid w:val="00973113"/>
    <w:rsid w:val="009733A0"/>
    <w:rsid w:val="009737D1"/>
    <w:rsid w:val="00973DE2"/>
    <w:rsid w:val="00974D51"/>
    <w:rsid w:val="00975570"/>
    <w:rsid w:val="009755A4"/>
    <w:rsid w:val="00975910"/>
    <w:rsid w:val="00975CAE"/>
    <w:rsid w:val="00975FD0"/>
    <w:rsid w:val="00976C9C"/>
    <w:rsid w:val="0097739D"/>
    <w:rsid w:val="0097762F"/>
    <w:rsid w:val="00977BA1"/>
    <w:rsid w:val="009802AD"/>
    <w:rsid w:val="00980455"/>
    <w:rsid w:val="00980B53"/>
    <w:rsid w:val="00981B08"/>
    <w:rsid w:val="0098345E"/>
    <w:rsid w:val="00983845"/>
    <w:rsid w:val="0098471A"/>
    <w:rsid w:val="00984A7D"/>
    <w:rsid w:val="0098652F"/>
    <w:rsid w:val="0098691C"/>
    <w:rsid w:val="00986C75"/>
    <w:rsid w:val="0099028F"/>
    <w:rsid w:val="009922B5"/>
    <w:rsid w:val="00992303"/>
    <w:rsid w:val="0099271D"/>
    <w:rsid w:val="0099272A"/>
    <w:rsid w:val="00992E95"/>
    <w:rsid w:val="00993680"/>
    <w:rsid w:val="00993688"/>
    <w:rsid w:val="009938D4"/>
    <w:rsid w:val="00993D94"/>
    <w:rsid w:val="009948F4"/>
    <w:rsid w:val="00995F80"/>
    <w:rsid w:val="009967E6"/>
    <w:rsid w:val="00996991"/>
    <w:rsid w:val="00996AD8"/>
    <w:rsid w:val="00997349"/>
    <w:rsid w:val="00997399"/>
    <w:rsid w:val="009978FB"/>
    <w:rsid w:val="00997A89"/>
    <w:rsid w:val="00997A9F"/>
    <w:rsid w:val="009A075B"/>
    <w:rsid w:val="009A0E7D"/>
    <w:rsid w:val="009A1EC5"/>
    <w:rsid w:val="009A1FDA"/>
    <w:rsid w:val="009A229E"/>
    <w:rsid w:val="009A4E1B"/>
    <w:rsid w:val="009A551A"/>
    <w:rsid w:val="009A5802"/>
    <w:rsid w:val="009A69AF"/>
    <w:rsid w:val="009A7743"/>
    <w:rsid w:val="009B0010"/>
    <w:rsid w:val="009B02FD"/>
    <w:rsid w:val="009B03D9"/>
    <w:rsid w:val="009B06FD"/>
    <w:rsid w:val="009B0A2B"/>
    <w:rsid w:val="009B1335"/>
    <w:rsid w:val="009B1D8B"/>
    <w:rsid w:val="009B2665"/>
    <w:rsid w:val="009B2C89"/>
    <w:rsid w:val="009B3250"/>
    <w:rsid w:val="009B36AE"/>
    <w:rsid w:val="009B3C26"/>
    <w:rsid w:val="009B422A"/>
    <w:rsid w:val="009B428D"/>
    <w:rsid w:val="009B444F"/>
    <w:rsid w:val="009B4B08"/>
    <w:rsid w:val="009B4C95"/>
    <w:rsid w:val="009B5CD8"/>
    <w:rsid w:val="009B605C"/>
    <w:rsid w:val="009B6175"/>
    <w:rsid w:val="009B6623"/>
    <w:rsid w:val="009B67D9"/>
    <w:rsid w:val="009B702D"/>
    <w:rsid w:val="009B74B0"/>
    <w:rsid w:val="009B7B79"/>
    <w:rsid w:val="009C076C"/>
    <w:rsid w:val="009C137B"/>
    <w:rsid w:val="009C1A19"/>
    <w:rsid w:val="009C1BF7"/>
    <w:rsid w:val="009C1E3D"/>
    <w:rsid w:val="009C23BE"/>
    <w:rsid w:val="009C3324"/>
    <w:rsid w:val="009C341F"/>
    <w:rsid w:val="009C3CD4"/>
    <w:rsid w:val="009C402D"/>
    <w:rsid w:val="009C42AE"/>
    <w:rsid w:val="009C44AE"/>
    <w:rsid w:val="009C46DE"/>
    <w:rsid w:val="009C504F"/>
    <w:rsid w:val="009C509B"/>
    <w:rsid w:val="009C53C7"/>
    <w:rsid w:val="009C6630"/>
    <w:rsid w:val="009C693C"/>
    <w:rsid w:val="009C6F7D"/>
    <w:rsid w:val="009C70DE"/>
    <w:rsid w:val="009C7239"/>
    <w:rsid w:val="009C7442"/>
    <w:rsid w:val="009C75C0"/>
    <w:rsid w:val="009C7C01"/>
    <w:rsid w:val="009D1A42"/>
    <w:rsid w:val="009D1A90"/>
    <w:rsid w:val="009D22C0"/>
    <w:rsid w:val="009D28AA"/>
    <w:rsid w:val="009D300F"/>
    <w:rsid w:val="009D4038"/>
    <w:rsid w:val="009D4C4D"/>
    <w:rsid w:val="009D5BD1"/>
    <w:rsid w:val="009D6FA3"/>
    <w:rsid w:val="009D71E3"/>
    <w:rsid w:val="009D7A06"/>
    <w:rsid w:val="009D7F28"/>
    <w:rsid w:val="009E0065"/>
    <w:rsid w:val="009E01AB"/>
    <w:rsid w:val="009E09E0"/>
    <w:rsid w:val="009E0E15"/>
    <w:rsid w:val="009E0E7D"/>
    <w:rsid w:val="009E1BFF"/>
    <w:rsid w:val="009E27BD"/>
    <w:rsid w:val="009E292B"/>
    <w:rsid w:val="009E2D24"/>
    <w:rsid w:val="009E394E"/>
    <w:rsid w:val="009E39A0"/>
    <w:rsid w:val="009E3BCA"/>
    <w:rsid w:val="009E53A3"/>
    <w:rsid w:val="009E59D3"/>
    <w:rsid w:val="009E5EC7"/>
    <w:rsid w:val="009E618B"/>
    <w:rsid w:val="009E628D"/>
    <w:rsid w:val="009E6579"/>
    <w:rsid w:val="009E7DE3"/>
    <w:rsid w:val="009F0D3A"/>
    <w:rsid w:val="009F1098"/>
    <w:rsid w:val="009F1EAA"/>
    <w:rsid w:val="009F30B8"/>
    <w:rsid w:val="009F30D6"/>
    <w:rsid w:val="009F41D3"/>
    <w:rsid w:val="009F4245"/>
    <w:rsid w:val="009F42AF"/>
    <w:rsid w:val="009F458F"/>
    <w:rsid w:val="009F4A8D"/>
    <w:rsid w:val="009F583A"/>
    <w:rsid w:val="009F5904"/>
    <w:rsid w:val="009F68BB"/>
    <w:rsid w:val="009F6CB5"/>
    <w:rsid w:val="009F704A"/>
    <w:rsid w:val="009F783D"/>
    <w:rsid w:val="00A0009D"/>
    <w:rsid w:val="00A02603"/>
    <w:rsid w:val="00A0312C"/>
    <w:rsid w:val="00A03E8F"/>
    <w:rsid w:val="00A05C09"/>
    <w:rsid w:val="00A05C53"/>
    <w:rsid w:val="00A063FA"/>
    <w:rsid w:val="00A065D2"/>
    <w:rsid w:val="00A067AB"/>
    <w:rsid w:val="00A07172"/>
    <w:rsid w:val="00A0737B"/>
    <w:rsid w:val="00A108F4"/>
    <w:rsid w:val="00A10A36"/>
    <w:rsid w:val="00A11D55"/>
    <w:rsid w:val="00A11DE2"/>
    <w:rsid w:val="00A11E67"/>
    <w:rsid w:val="00A1284E"/>
    <w:rsid w:val="00A12976"/>
    <w:rsid w:val="00A13057"/>
    <w:rsid w:val="00A138C1"/>
    <w:rsid w:val="00A13B30"/>
    <w:rsid w:val="00A140B7"/>
    <w:rsid w:val="00A14306"/>
    <w:rsid w:val="00A14A40"/>
    <w:rsid w:val="00A15550"/>
    <w:rsid w:val="00A15B19"/>
    <w:rsid w:val="00A169CD"/>
    <w:rsid w:val="00A1730A"/>
    <w:rsid w:val="00A17B65"/>
    <w:rsid w:val="00A17D38"/>
    <w:rsid w:val="00A201C9"/>
    <w:rsid w:val="00A207FE"/>
    <w:rsid w:val="00A20BB4"/>
    <w:rsid w:val="00A21347"/>
    <w:rsid w:val="00A213F5"/>
    <w:rsid w:val="00A21510"/>
    <w:rsid w:val="00A21EA8"/>
    <w:rsid w:val="00A22421"/>
    <w:rsid w:val="00A22AB4"/>
    <w:rsid w:val="00A2357C"/>
    <w:rsid w:val="00A23BF7"/>
    <w:rsid w:val="00A244EB"/>
    <w:rsid w:val="00A24D0A"/>
    <w:rsid w:val="00A24DEE"/>
    <w:rsid w:val="00A24EC7"/>
    <w:rsid w:val="00A24FD2"/>
    <w:rsid w:val="00A266F8"/>
    <w:rsid w:val="00A26FD9"/>
    <w:rsid w:val="00A277A8"/>
    <w:rsid w:val="00A277AF"/>
    <w:rsid w:val="00A278A0"/>
    <w:rsid w:val="00A3039E"/>
    <w:rsid w:val="00A3084C"/>
    <w:rsid w:val="00A313BA"/>
    <w:rsid w:val="00A32B1D"/>
    <w:rsid w:val="00A334FA"/>
    <w:rsid w:val="00A33B23"/>
    <w:rsid w:val="00A33B49"/>
    <w:rsid w:val="00A33F8D"/>
    <w:rsid w:val="00A3496D"/>
    <w:rsid w:val="00A34E4E"/>
    <w:rsid w:val="00A35EA0"/>
    <w:rsid w:val="00A37056"/>
    <w:rsid w:val="00A3722A"/>
    <w:rsid w:val="00A378E0"/>
    <w:rsid w:val="00A37F3C"/>
    <w:rsid w:val="00A408AF"/>
    <w:rsid w:val="00A41122"/>
    <w:rsid w:val="00A4133E"/>
    <w:rsid w:val="00A41937"/>
    <w:rsid w:val="00A42CF0"/>
    <w:rsid w:val="00A42D63"/>
    <w:rsid w:val="00A42F2D"/>
    <w:rsid w:val="00A42F45"/>
    <w:rsid w:val="00A43FFF"/>
    <w:rsid w:val="00A44F3A"/>
    <w:rsid w:val="00A45169"/>
    <w:rsid w:val="00A4578C"/>
    <w:rsid w:val="00A460E7"/>
    <w:rsid w:val="00A46460"/>
    <w:rsid w:val="00A465B3"/>
    <w:rsid w:val="00A50013"/>
    <w:rsid w:val="00A505DC"/>
    <w:rsid w:val="00A50E3E"/>
    <w:rsid w:val="00A517BD"/>
    <w:rsid w:val="00A51EBF"/>
    <w:rsid w:val="00A520EC"/>
    <w:rsid w:val="00A5292C"/>
    <w:rsid w:val="00A537DC"/>
    <w:rsid w:val="00A53E72"/>
    <w:rsid w:val="00A540D0"/>
    <w:rsid w:val="00A54D1E"/>
    <w:rsid w:val="00A54E67"/>
    <w:rsid w:val="00A55262"/>
    <w:rsid w:val="00A55576"/>
    <w:rsid w:val="00A559F6"/>
    <w:rsid w:val="00A55FDE"/>
    <w:rsid w:val="00A5671A"/>
    <w:rsid w:val="00A567C5"/>
    <w:rsid w:val="00A5750B"/>
    <w:rsid w:val="00A601A5"/>
    <w:rsid w:val="00A604A2"/>
    <w:rsid w:val="00A614DA"/>
    <w:rsid w:val="00A620E2"/>
    <w:rsid w:val="00A626D5"/>
    <w:rsid w:val="00A6370E"/>
    <w:rsid w:val="00A63C41"/>
    <w:rsid w:val="00A64457"/>
    <w:rsid w:val="00A64E02"/>
    <w:rsid w:val="00A653B8"/>
    <w:rsid w:val="00A65406"/>
    <w:rsid w:val="00A65902"/>
    <w:rsid w:val="00A65C7A"/>
    <w:rsid w:val="00A65DD6"/>
    <w:rsid w:val="00A669E5"/>
    <w:rsid w:val="00A66E6C"/>
    <w:rsid w:val="00A67C86"/>
    <w:rsid w:val="00A70A23"/>
    <w:rsid w:val="00A70B8D"/>
    <w:rsid w:val="00A70C58"/>
    <w:rsid w:val="00A70D00"/>
    <w:rsid w:val="00A719EC"/>
    <w:rsid w:val="00A71C3F"/>
    <w:rsid w:val="00A71F8D"/>
    <w:rsid w:val="00A71FD4"/>
    <w:rsid w:val="00A72210"/>
    <w:rsid w:val="00A72465"/>
    <w:rsid w:val="00A73AD6"/>
    <w:rsid w:val="00A73FE7"/>
    <w:rsid w:val="00A744B3"/>
    <w:rsid w:val="00A7476B"/>
    <w:rsid w:val="00A74A7A"/>
    <w:rsid w:val="00A76034"/>
    <w:rsid w:val="00A76474"/>
    <w:rsid w:val="00A765FF"/>
    <w:rsid w:val="00A76A4C"/>
    <w:rsid w:val="00A77D20"/>
    <w:rsid w:val="00A80538"/>
    <w:rsid w:val="00A80902"/>
    <w:rsid w:val="00A80EC1"/>
    <w:rsid w:val="00A80F65"/>
    <w:rsid w:val="00A81199"/>
    <w:rsid w:val="00A81974"/>
    <w:rsid w:val="00A81B65"/>
    <w:rsid w:val="00A822A8"/>
    <w:rsid w:val="00A82440"/>
    <w:rsid w:val="00A82FC9"/>
    <w:rsid w:val="00A83502"/>
    <w:rsid w:val="00A83786"/>
    <w:rsid w:val="00A83EB1"/>
    <w:rsid w:val="00A8462C"/>
    <w:rsid w:val="00A85184"/>
    <w:rsid w:val="00A8526F"/>
    <w:rsid w:val="00A85489"/>
    <w:rsid w:val="00A861DA"/>
    <w:rsid w:val="00A86672"/>
    <w:rsid w:val="00A86693"/>
    <w:rsid w:val="00A86DBD"/>
    <w:rsid w:val="00A8713A"/>
    <w:rsid w:val="00A877BA"/>
    <w:rsid w:val="00A87B69"/>
    <w:rsid w:val="00A91673"/>
    <w:rsid w:val="00A917FE"/>
    <w:rsid w:val="00A91867"/>
    <w:rsid w:val="00A9210E"/>
    <w:rsid w:val="00A92189"/>
    <w:rsid w:val="00A92D69"/>
    <w:rsid w:val="00A9303E"/>
    <w:rsid w:val="00A93763"/>
    <w:rsid w:val="00A93DA4"/>
    <w:rsid w:val="00A93E94"/>
    <w:rsid w:val="00A95E29"/>
    <w:rsid w:val="00A96443"/>
    <w:rsid w:val="00A968C0"/>
    <w:rsid w:val="00A968E2"/>
    <w:rsid w:val="00A96989"/>
    <w:rsid w:val="00A97751"/>
    <w:rsid w:val="00A9786A"/>
    <w:rsid w:val="00A97E3A"/>
    <w:rsid w:val="00AA028C"/>
    <w:rsid w:val="00AA148C"/>
    <w:rsid w:val="00AA149B"/>
    <w:rsid w:val="00AA14EE"/>
    <w:rsid w:val="00AA1CBE"/>
    <w:rsid w:val="00AA2457"/>
    <w:rsid w:val="00AA2D0B"/>
    <w:rsid w:val="00AA307F"/>
    <w:rsid w:val="00AA32E5"/>
    <w:rsid w:val="00AA3B57"/>
    <w:rsid w:val="00AA412B"/>
    <w:rsid w:val="00AA41B8"/>
    <w:rsid w:val="00AA4342"/>
    <w:rsid w:val="00AA4B65"/>
    <w:rsid w:val="00AA4E30"/>
    <w:rsid w:val="00AA4E62"/>
    <w:rsid w:val="00AA5116"/>
    <w:rsid w:val="00AA515B"/>
    <w:rsid w:val="00AA53D9"/>
    <w:rsid w:val="00AA59D9"/>
    <w:rsid w:val="00AA5A16"/>
    <w:rsid w:val="00AA6426"/>
    <w:rsid w:val="00AA64B5"/>
    <w:rsid w:val="00AA69E0"/>
    <w:rsid w:val="00AA6E06"/>
    <w:rsid w:val="00AA7112"/>
    <w:rsid w:val="00AA7B95"/>
    <w:rsid w:val="00AB09DE"/>
    <w:rsid w:val="00AB10D4"/>
    <w:rsid w:val="00AB113B"/>
    <w:rsid w:val="00AB1A9D"/>
    <w:rsid w:val="00AB1D17"/>
    <w:rsid w:val="00AB280F"/>
    <w:rsid w:val="00AB29E7"/>
    <w:rsid w:val="00AB2F10"/>
    <w:rsid w:val="00AB398A"/>
    <w:rsid w:val="00AB44D6"/>
    <w:rsid w:val="00AB4909"/>
    <w:rsid w:val="00AB4CE2"/>
    <w:rsid w:val="00AB4E6B"/>
    <w:rsid w:val="00AB6151"/>
    <w:rsid w:val="00AB6AC6"/>
    <w:rsid w:val="00AB6F6B"/>
    <w:rsid w:val="00AB70D9"/>
    <w:rsid w:val="00AB7242"/>
    <w:rsid w:val="00AB7D46"/>
    <w:rsid w:val="00AB7E61"/>
    <w:rsid w:val="00AC09C8"/>
    <w:rsid w:val="00AC0B68"/>
    <w:rsid w:val="00AC0F97"/>
    <w:rsid w:val="00AC1927"/>
    <w:rsid w:val="00AC1D1C"/>
    <w:rsid w:val="00AC212E"/>
    <w:rsid w:val="00AC2318"/>
    <w:rsid w:val="00AC30EC"/>
    <w:rsid w:val="00AC3300"/>
    <w:rsid w:val="00AC3BE3"/>
    <w:rsid w:val="00AC4053"/>
    <w:rsid w:val="00AC4394"/>
    <w:rsid w:val="00AC5AE7"/>
    <w:rsid w:val="00AC5E4A"/>
    <w:rsid w:val="00AC6AAE"/>
    <w:rsid w:val="00AC78C7"/>
    <w:rsid w:val="00AD016D"/>
    <w:rsid w:val="00AD147D"/>
    <w:rsid w:val="00AD14A9"/>
    <w:rsid w:val="00AD1C51"/>
    <w:rsid w:val="00AD23E9"/>
    <w:rsid w:val="00AD2417"/>
    <w:rsid w:val="00AD2668"/>
    <w:rsid w:val="00AD3079"/>
    <w:rsid w:val="00AD3BBD"/>
    <w:rsid w:val="00AD3BCC"/>
    <w:rsid w:val="00AD44D8"/>
    <w:rsid w:val="00AD51D6"/>
    <w:rsid w:val="00AD5415"/>
    <w:rsid w:val="00AD5B1D"/>
    <w:rsid w:val="00AD69A7"/>
    <w:rsid w:val="00AD6E2D"/>
    <w:rsid w:val="00AD7291"/>
    <w:rsid w:val="00AD737D"/>
    <w:rsid w:val="00AE119C"/>
    <w:rsid w:val="00AE1FA5"/>
    <w:rsid w:val="00AE2156"/>
    <w:rsid w:val="00AE21A7"/>
    <w:rsid w:val="00AE273D"/>
    <w:rsid w:val="00AE3188"/>
    <w:rsid w:val="00AE37DB"/>
    <w:rsid w:val="00AE3AD4"/>
    <w:rsid w:val="00AE3C5E"/>
    <w:rsid w:val="00AE3E95"/>
    <w:rsid w:val="00AE4182"/>
    <w:rsid w:val="00AE46EE"/>
    <w:rsid w:val="00AE488A"/>
    <w:rsid w:val="00AE4891"/>
    <w:rsid w:val="00AE4A37"/>
    <w:rsid w:val="00AE4B43"/>
    <w:rsid w:val="00AE53A6"/>
    <w:rsid w:val="00AE588D"/>
    <w:rsid w:val="00AE6697"/>
    <w:rsid w:val="00AE6736"/>
    <w:rsid w:val="00AE67C1"/>
    <w:rsid w:val="00AE6941"/>
    <w:rsid w:val="00AE7464"/>
    <w:rsid w:val="00AE7A53"/>
    <w:rsid w:val="00AE7D36"/>
    <w:rsid w:val="00AF0034"/>
    <w:rsid w:val="00AF025D"/>
    <w:rsid w:val="00AF0398"/>
    <w:rsid w:val="00AF04B8"/>
    <w:rsid w:val="00AF074D"/>
    <w:rsid w:val="00AF0FA9"/>
    <w:rsid w:val="00AF10F6"/>
    <w:rsid w:val="00AF14D7"/>
    <w:rsid w:val="00AF1652"/>
    <w:rsid w:val="00AF1E1C"/>
    <w:rsid w:val="00AF25E9"/>
    <w:rsid w:val="00AF2753"/>
    <w:rsid w:val="00AF2D8A"/>
    <w:rsid w:val="00AF318E"/>
    <w:rsid w:val="00AF33C8"/>
    <w:rsid w:val="00AF351C"/>
    <w:rsid w:val="00AF3B31"/>
    <w:rsid w:val="00AF49FA"/>
    <w:rsid w:val="00AF5441"/>
    <w:rsid w:val="00AF5C71"/>
    <w:rsid w:val="00AF6560"/>
    <w:rsid w:val="00AF6B10"/>
    <w:rsid w:val="00AF6EBE"/>
    <w:rsid w:val="00B0009C"/>
    <w:rsid w:val="00B002A1"/>
    <w:rsid w:val="00B00399"/>
    <w:rsid w:val="00B0048C"/>
    <w:rsid w:val="00B00493"/>
    <w:rsid w:val="00B011D3"/>
    <w:rsid w:val="00B0129B"/>
    <w:rsid w:val="00B01BD6"/>
    <w:rsid w:val="00B01EFB"/>
    <w:rsid w:val="00B02692"/>
    <w:rsid w:val="00B028A0"/>
    <w:rsid w:val="00B03249"/>
    <w:rsid w:val="00B0394A"/>
    <w:rsid w:val="00B03B9F"/>
    <w:rsid w:val="00B03D70"/>
    <w:rsid w:val="00B03DD3"/>
    <w:rsid w:val="00B04327"/>
    <w:rsid w:val="00B0454A"/>
    <w:rsid w:val="00B0470D"/>
    <w:rsid w:val="00B04AAD"/>
    <w:rsid w:val="00B04FEC"/>
    <w:rsid w:val="00B0510C"/>
    <w:rsid w:val="00B05FCB"/>
    <w:rsid w:val="00B0609E"/>
    <w:rsid w:val="00B0703A"/>
    <w:rsid w:val="00B10752"/>
    <w:rsid w:val="00B113BD"/>
    <w:rsid w:val="00B115C0"/>
    <w:rsid w:val="00B1170D"/>
    <w:rsid w:val="00B12510"/>
    <w:rsid w:val="00B13C13"/>
    <w:rsid w:val="00B13C7F"/>
    <w:rsid w:val="00B13DA2"/>
    <w:rsid w:val="00B147DE"/>
    <w:rsid w:val="00B15BED"/>
    <w:rsid w:val="00B163E7"/>
    <w:rsid w:val="00B1664C"/>
    <w:rsid w:val="00B16C45"/>
    <w:rsid w:val="00B171C5"/>
    <w:rsid w:val="00B176F2"/>
    <w:rsid w:val="00B17807"/>
    <w:rsid w:val="00B17972"/>
    <w:rsid w:val="00B17BEB"/>
    <w:rsid w:val="00B17C1E"/>
    <w:rsid w:val="00B20136"/>
    <w:rsid w:val="00B20B20"/>
    <w:rsid w:val="00B20C39"/>
    <w:rsid w:val="00B21CE1"/>
    <w:rsid w:val="00B22959"/>
    <w:rsid w:val="00B22A19"/>
    <w:rsid w:val="00B22F24"/>
    <w:rsid w:val="00B239EB"/>
    <w:rsid w:val="00B24265"/>
    <w:rsid w:val="00B24BFD"/>
    <w:rsid w:val="00B251C2"/>
    <w:rsid w:val="00B26E85"/>
    <w:rsid w:val="00B30B5D"/>
    <w:rsid w:val="00B30F15"/>
    <w:rsid w:val="00B31574"/>
    <w:rsid w:val="00B326B1"/>
    <w:rsid w:val="00B32AF7"/>
    <w:rsid w:val="00B33119"/>
    <w:rsid w:val="00B33E98"/>
    <w:rsid w:val="00B34713"/>
    <w:rsid w:val="00B34B63"/>
    <w:rsid w:val="00B371AA"/>
    <w:rsid w:val="00B374D2"/>
    <w:rsid w:val="00B404C8"/>
    <w:rsid w:val="00B40DBB"/>
    <w:rsid w:val="00B41201"/>
    <w:rsid w:val="00B41603"/>
    <w:rsid w:val="00B41756"/>
    <w:rsid w:val="00B423BD"/>
    <w:rsid w:val="00B43011"/>
    <w:rsid w:val="00B43673"/>
    <w:rsid w:val="00B43816"/>
    <w:rsid w:val="00B43CEA"/>
    <w:rsid w:val="00B448E8"/>
    <w:rsid w:val="00B4554F"/>
    <w:rsid w:val="00B45DD3"/>
    <w:rsid w:val="00B46772"/>
    <w:rsid w:val="00B4684A"/>
    <w:rsid w:val="00B47448"/>
    <w:rsid w:val="00B4782D"/>
    <w:rsid w:val="00B50AE3"/>
    <w:rsid w:val="00B50BA7"/>
    <w:rsid w:val="00B50C48"/>
    <w:rsid w:val="00B5119E"/>
    <w:rsid w:val="00B51875"/>
    <w:rsid w:val="00B52024"/>
    <w:rsid w:val="00B535C7"/>
    <w:rsid w:val="00B53950"/>
    <w:rsid w:val="00B53C41"/>
    <w:rsid w:val="00B54199"/>
    <w:rsid w:val="00B5427F"/>
    <w:rsid w:val="00B543BC"/>
    <w:rsid w:val="00B54E46"/>
    <w:rsid w:val="00B55E24"/>
    <w:rsid w:val="00B56328"/>
    <w:rsid w:val="00B564F5"/>
    <w:rsid w:val="00B56820"/>
    <w:rsid w:val="00B56E4C"/>
    <w:rsid w:val="00B57271"/>
    <w:rsid w:val="00B57911"/>
    <w:rsid w:val="00B57A85"/>
    <w:rsid w:val="00B60B10"/>
    <w:rsid w:val="00B6143C"/>
    <w:rsid w:val="00B6184C"/>
    <w:rsid w:val="00B61AF4"/>
    <w:rsid w:val="00B62803"/>
    <w:rsid w:val="00B62DFC"/>
    <w:rsid w:val="00B630B9"/>
    <w:rsid w:val="00B646B2"/>
    <w:rsid w:val="00B64B9E"/>
    <w:rsid w:val="00B65349"/>
    <w:rsid w:val="00B65A23"/>
    <w:rsid w:val="00B65BAB"/>
    <w:rsid w:val="00B66158"/>
    <w:rsid w:val="00B67853"/>
    <w:rsid w:val="00B70341"/>
    <w:rsid w:val="00B70CDE"/>
    <w:rsid w:val="00B71BD3"/>
    <w:rsid w:val="00B71E1B"/>
    <w:rsid w:val="00B71FC1"/>
    <w:rsid w:val="00B72E56"/>
    <w:rsid w:val="00B73FCD"/>
    <w:rsid w:val="00B74425"/>
    <w:rsid w:val="00B7568A"/>
    <w:rsid w:val="00B75869"/>
    <w:rsid w:val="00B76ADD"/>
    <w:rsid w:val="00B76E68"/>
    <w:rsid w:val="00B76F26"/>
    <w:rsid w:val="00B8001E"/>
    <w:rsid w:val="00B805D8"/>
    <w:rsid w:val="00B80D79"/>
    <w:rsid w:val="00B8116E"/>
    <w:rsid w:val="00B8165F"/>
    <w:rsid w:val="00B8201B"/>
    <w:rsid w:val="00B82811"/>
    <w:rsid w:val="00B83CB9"/>
    <w:rsid w:val="00B83EB6"/>
    <w:rsid w:val="00B8552E"/>
    <w:rsid w:val="00B858DC"/>
    <w:rsid w:val="00B86CA1"/>
    <w:rsid w:val="00B86EC4"/>
    <w:rsid w:val="00B87DDB"/>
    <w:rsid w:val="00B90C50"/>
    <w:rsid w:val="00B90E9B"/>
    <w:rsid w:val="00B90F13"/>
    <w:rsid w:val="00B9172E"/>
    <w:rsid w:val="00B928FD"/>
    <w:rsid w:val="00B9395F"/>
    <w:rsid w:val="00B93C5E"/>
    <w:rsid w:val="00B946B0"/>
    <w:rsid w:val="00B94E6C"/>
    <w:rsid w:val="00B95047"/>
    <w:rsid w:val="00B953B5"/>
    <w:rsid w:val="00B956A1"/>
    <w:rsid w:val="00B961C5"/>
    <w:rsid w:val="00B9664E"/>
    <w:rsid w:val="00B96679"/>
    <w:rsid w:val="00B97CC5"/>
    <w:rsid w:val="00BA138E"/>
    <w:rsid w:val="00BA1698"/>
    <w:rsid w:val="00BA1C98"/>
    <w:rsid w:val="00BA2A97"/>
    <w:rsid w:val="00BA2DD5"/>
    <w:rsid w:val="00BA304D"/>
    <w:rsid w:val="00BA3BD7"/>
    <w:rsid w:val="00BA4433"/>
    <w:rsid w:val="00BA458F"/>
    <w:rsid w:val="00BA499E"/>
    <w:rsid w:val="00BA4FC6"/>
    <w:rsid w:val="00BA6C13"/>
    <w:rsid w:val="00BA6C90"/>
    <w:rsid w:val="00BB076E"/>
    <w:rsid w:val="00BB258B"/>
    <w:rsid w:val="00BB299B"/>
    <w:rsid w:val="00BB3F3C"/>
    <w:rsid w:val="00BB4495"/>
    <w:rsid w:val="00BB474B"/>
    <w:rsid w:val="00BB5568"/>
    <w:rsid w:val="00BB5B87"/>
    <w:rsid w:val="00BB5D4B"/>
    <w:rsid w:val="00BB5D5D"/>
    <w:rsid w:val="00BB643E"/>
    <w:rsid w:val="00BB69B0"/>
    <w:rsid w:val="00BB7056"/>
    <w:rsid w:val="00BB729A"/>
    <w:rsid w:val="00BC00A2"/>
    <w:rsid w:val="00BC0200"/>
    <w:rsid w:val="00BC0937"/>
    <w:rsid w:val="00BC1BAD"/>
    <w:rsid w:val="00BC1D1F"/>
    <w:rsid w:val="00BC24CB"/>
    <w:rsid w:val="00BC2633"/>
    <w:rsid w:val="00BC285F"/>
    <w:rsid w:val="00BC29AF"/>
    <w:rsid w:val="00BC2D39"/>
    <w:rsid w:val="00BC2DE9"/>
    <w:rsid w:val="00BC31EB"/>
    <w:rsid w:val="00BC3572"/>
    <w:rsid w:val="00BC3B47"/>
    <w:rsid w:val="00BC4104"/>
    <w:rsid w:val="00BC41E3"/>
    <w:rsid w:val="00BC4E21"/>
    <w:rsid w:val="00BC5C47"/>
    <w:rsid w:val="00BC6170"/>
    <w:rsid w:val="00BC6536"/>
    <w:rsid w:val="00BD08DE"/>
    <w:rsid w:val="00BD179D"/>
    <w:rsid w:val="00BD2008"/>
    <w:rsid w:val="00BD27A5"/>
    <w:rsid w:val="00BD2A62"/>
    <w:rsid w:val="00BD3E56"/>
    <w:rsid w:val="00BD42F2"/>
    <w:rsid w:val="00BD50E1"/>
    <w:rsid w:val="00BD6341"/>
    <w:rsid w:val="00BD6B74"/>
    <w:rsid w:val="00BD6D97"/>
    <w:rsid w:val="00BD763C"/>
    <w:rsid w:val="00BD7D94"/>
    <w:rsid w:val="00BE12AA"/>
    <w:rsid w:val="00BE1646"/>
    <w:rsid w:val="00BE1A77"/>
    <w:rsid w:val="00BE1FDC"/>
    <w:rsid w:val="00BE20C9"/>
    <w:rsid w:val="00BE21CE"/>
    <w:rsid w:val="00BE3E21"/>
    <w:rsid w:val="00BE4321"/>
    <w:rsid w:val="00BE4AF0"/>
    <w:rsid w:val="00BE569A"/>
    <w:rsid w:val="00BE56BF"/>
    <w:rsid w:val="00BE66F2"/>
    <w:rsid w:val="00BE67DC"/>
    <w:rsid w:val="00BE6A7C"/>
    <w:rsid w:val="00BE6B86"/>
    <w:rsid w:val="00BF0E6D"/>
    <w:rsid w:val="00BF0ED5"/>
    <w:rsid w:val="00BF102B"/>
    <w:rsid w:val="00BF1144"/>
    <w:rsid w:val="00BF1276"/>
    <w:rsid w:val="00BF1406"/>
    <w:rsid w:val="00BF16F8"/>
    <w:rsid w:val="00BF2028"/>
    <w:rsid w:val="00BF28E2"/>
    <w:rsid w:val="00BF2AE1"/>
    <w:rsid w:val="00BF32F7"/>
    <w:rsid w:val="00BF35F3"/>
    <w:rsid w:val="00BF4A2E"/>
    <w:rsid w:val="00BF5374"/>
    <w:rsid w:val="00BF575C"/>
    <w:rsid w:val="00BF5D7F"/>
    <w:rsid w:val="00BF61DB"/>
    <w:rsid w:val="00BF6846"/>
    <w:rsid w:val="00BF68EB"/>
    <w:rsid w:val="00BF7608"/>
    <w:rsid w:val="00BF7779"/>
    <w:rsid w:val="00BF78D3"/>
    <w:rsid w:val="00BF7D3D"/>
    <w:rsid w:val="00BF7D8A"/>
    <w:rsid w:val="00C0165F"/>
    <w:rsid w:val="00C02CBA"/>
    <w:rsid w:val="00C02D2D"/>
    <w:rsid w:val="00C03F97"/>
    <w:rsid w:val="00C03FA3"/>
    <w:rsid w:val="00C04539"/>
    <w:rsid w:val="00C05769"/>
    <w:rsid w:val="00C066E5"/>
    <w:rsid w:val="00C07466"/>
    <w:rsid w:val="00C0766A"/>
    <w:rsid w:val="00C07684"/>
    <w:rsid w:val="00C0785E"/>
    <w:rsid w:val="00C07A9D"/>
    <w:rsid w:val="00C07B56"/>
    <w:rsid w:val="00C07C60"/>
    <w:rsid w:val="00C10231"/>
    <w:rsid w:val="00C1027D"/>
    <w:rsid w:val="00C10B81"/>
    <w:rsid w:val="00C11C82"/>
    <w:rsid w:val="00C121B3"/>
    <w:rsid w:val="00C12602"/>
    <w:rsid w:val="00C138C0"/>
    <w:rsid w:val="00C15088"/>
    <w:rsid w:val="00C16775"/>
    <w:rsid w:val="00C1683B"/>
    <w:rsid w:val="00C1698F"/>
    <w:rsid w:val="00C169E6"/>
    <w:rsid w:val="00C170AC"/>
    <w:rsid w:val="00C176C1"/>
    <w:rsid w:val="00C20054"/>
    <w:rsid w:val="00C203B7"/>
    <w:rsid w:val="00C2060D"/>
    <w:rsid w:val="00C20912"/>
    <w:rsid w:val="00C21018"/>
    <w:rsid w:val="00C21523"/>
    <w:rsid w:val="00C2217B"/>
    <w:rsid w:val="00C226F9"/>
    <w:rsid w:val="00C22E14"/>
    <w:rsid w:val="00C23012"/>
    <w:rsid w:val="00C237DF"/>
    <w:rsid w:val="00C2492A"/>
    <w:rsid w:val="00C24B32"/>
    <w:rsid w:val="00C253D3"/>
    <w:rsid w:val="00C25444"/>
    <w:rsid w:val="00C25FA8"/>
    <w:rsid w:val="00C264AC"/>
    <w:rsid w:val="00C267A5"/>
    <w:rsid w:val="00C27559"/>
    <w:rsid w:val="00C27C4B"/>
    <w:rsid w:val="00C27DA9"/>
    <w:rsid w:val="00C30001"/>
    <w:rsid w:val="00C30371"/>
    <w:rsid w:val="00C31AF5"/>
    <w:rsid w:val="00C31D20"/>
    <w:rsid w:val="00C32015"/>
    <w:rsid w:val="00C335F9"/>
    <w:rsid w:val="00C33883"/>
    <w:rsid w:val="00C3454C"/>
    <w:rsid w:val="00C345C6"/>
    <w:rsid w:val="00C34D2E"/>
    <w:rsid w:val="00C34FE2"/>
    <w:rsid w:val="00C36D65"/>
    <w:rsid w:val="00C378E8"/>
    <w:rsid w:val="00C37B64"/>
    <w:rsid w:val="00C37D7F"/>
    <w:rsid w:val="00C40B28"/>
    <w:rsid w:val="00C41993"/>
    <w:rsid w:val="00C425F0"/>
    <w:rsid w:val="00C427FB"/>
    <w:rsid w:val="00C43B64"/>
    <w:rsid w:val="00C43B85"/>
    <w:rsid w:val="00C43D11"/>
    <w:rsid w:val="00C43D92"/>
    <w:rsid w:val="00C443C1"/>
    <w:rsid w:val="00C452EA"/>
    <w:rsid w:val="00C45B45"/>
    <w:rsid w:val="00C46089"/>
    <w:rsid w:val="00C46601"/>
    <w:rsid w:val="00C46660"/>
    <w:rsid w:val="00C46E8D"/>
    <w:rsid w:val="00C47906"/>
    <w:rsid w:val="00C479A2"/>
    <w:rsid w:val="00C47F09"/>
    <w:rsid w:val="00C5001F"/>
    <w:rsid w:val="00C50574"/>
    <w:rsid w:val="00C50668"/>
    <w:rsid w:val="00C50C91"/>
    <w:rsid w:val="00C50E2D"/>
    <w:rsid w:val="00C50F82"/>
    <w:rsid w:val="00C51B4E"/>
    <w:rsid w:val="00C51D5B"/>
    <w:rsid w:val="00C525A8"/>
    <w:rsid w:val="00C52C4A"/>
    <w:rsid w:val="00C52D53"/>
    <w:rsid w:val="00C52E06"/>
    <w:rsid w:val="00C5302D"/>
    <w:rsid w:val="00C53798"/>
    <w:rsid w:val="00C55A83"/>
    <w:rsid w:val="00C55C91"/>
    <w:rsid w:val="00C5628E"/>
    <w:rsid w:val="00C5668A"/>
    <w:rsid w:val="00C56F5A"/>
    <w:rsid w:val="00C57A84"/>
    <w:rsid w:val="00C57F4A"/>
    <w:rsid w:val="00C60B1A"/>
    <w:rsid w:val="00C60B3E"/>
    <w:rsid w:val="00C60C8A"/>
    <w:rsid w:val="00C61166"/>
    <w:rsid w:val="00C61D30"/>
    <w:rsid w:val="00C62342"/>
    <w:rsid w:val="00C62D14"/>
    <w:rsid w:val="00C62F1D"/>
    <w:rsid w:val="00C63669"/>
    <w:rsid w:val="00C6366D"/>
    <w:rsid w:val="00C63D7F"/>
    <w:rsid w:val="00C64C34"/>
    <w:rsid w:val="00C65181"/>
    <w:rsid w:val="00C6531D"/>
    <w:rsid w:val="00C6581A"/>
    <w:rsid w:val="00C65ADE"/>
    <w:rsid w:val="00C66252"/>
    <w:rsid w:val="00C6719A"/>
    <w:rsid w:val="00C67686"/>
    <w:rsid w:val="00C700A7"/>
    <w:rsid w:val="00C701C4"/>
    <w:rsid w:val="00C70B46"/>
    <w:rsid w:val="00C71664"/>
    <w:rsid w:val="00C7187D"/>
    <w:rsid w:val="00C71F6E"/>
    <w:rsid w:val="00C71FA2"/>
    <w:rsid w:val="00C72281"/>
    <w:rsid w:val="00C72D40"/>
    <w:rsid w:val="00C72EBC"/>
    <w:rsid w:val="00C73F0D"/>
    <w:rsid w:val="00C74B9A"/>
    <w:rsid w:val="00C75073"/>
    <w:rsid w:val="00C7556B"/>
    <w:rsid w:val="00C7564B"/>
    <w:rsid w:val="00C769F1"/>
    <w:rsid w:val="00C819FA"/>
    <w:rsid w:val="00C81A6C"/>
    <w:rsid w:val="00C81D05"/>
    <w:rsid w:val="00C81E41"/>
    <w:rsid w:val="00C82403"/>
    <w:rsid w:val="00C8322D"/>
    <w:rsid w:val="00C8354E"/>
    <w:rsid w:val="00C84AEF"/>
    <w:rsid w:val="00C84D92"/>
    <w:rsid w:val="00C85376"/>
    <w:rsid w:val="00C853F1"/>
    <w:rsid w:val="00C85945"/>
    <w:rsid w:val="00C85A6D"/>
    <w:rsid w:val="00C85C09"/>
    <w:rsid w:val="00C85C88"/>
    <w:rsid w:val="00C861C9"/>
    <w:rsid w:val="00C865E0"/>
    <w:rsid w:val="00C86BCD"/>
    <w:rsid w:val="00C86C8E"/>
    <w:rsid w:val="00C90A06"/>
    <w:rsid w:val="00C90E9D"/>
    <w:rsid w:val="00C925A3"/>
    <w:rsid w:val="00C930A6"/>
    <w:rsid w:val="00C931A4"/>
    <w:rsid w:val="00C937E1"/>
    <w:rsid w:val="00C941CB"/>
    <w:rsid w:val="00C944F1"/>
    <w:rsid w:val="00C94B91"/>
    <w:rsid w:val="00C94C74"/>
    <w:rsid w:val="00C94F12"/>
    <w:rsid w:val="00C94F73"/>
    <w:rsid w:val="00C95015"/>
    <w:rsid w:val="00C96763"/>
    <w:rsid w:val="00C97222"/>
    <w:rsid w:val="00CA02CE"/>
    <w:rsid w:val="00CA0D65"/>
    <w:rsid w:val="00CA1002"/>
    <w:rsid w:val="00CA1591"/>
    <w:rsid w:val="00CA1BF8"/>
    <w:rsid w:val="00CA2265"/>
    <w:rsid w:val="00CA27C5"/>
    <w:rsid w:val="00CA2A95"/>
    <w:rsid w:val="00CA3699"/>
    <w:rsid w:val="00CA3848"/>
    <w:rsid w:val="00CA3A59"/>
    <w:rsid w:val="00CA3B75"/>
    <w:rsid w:val="00CA464F"/>
    <w:rsid w:val="00CA4753"/>
    <w:rsid w:val="00CA4BB9"/>
    <w:rsid w:val="00CA4C6F"/>
    <w:rsid w:val="00CA4D34"/>
    <w:rsid w:val="00CA552C"/>
    <w:rsid w:val="00CA588C"/>
    <w:rsid w:val="00CA5FCB"/>
    <w:rsid w:val="00CA6448"/>
    <w:rsid w:val="00CA659E"/>
    <w:rsid w:val="00CA695C"/>
    <w:rsid w:val="00CA6ED9"/>
    <w:rsid w:val="00CA757D"/>
    <w:rsid w:val="00CA76AA"/>
    <w:rsid w:val="00CA7E50"/>
    <w:rsid w:val="00CB0730"/>
    <w:rsid w:val="00CB078C"/>
    <w:rsid w:val="00CB16C2"/>
    <w:rsid w:val="00CB2DBE"/>
    <w:rsid w:val="00CB438B"/>
    <w:rsid w:val="00CB46A3"/>
    <w:rsid w:val="00CB4890"/>
    <w:rsid w:val="00CB543A"/>
    <w:rsid w:val="00CB54F3"/>
    <w:rsid w:val="00CB55C0"/>
    <w:rsid w:val="00CB57C5"/>
    <w:rsid w:val="00CB5AB4"/>
    <w:rsid w:val="00CB5C91"/>
    <w:rsid w:val="00CB72D0"/>
    <w:rsid w:val="00CB72F7"/>
    <w:rsid w:val="00CB751D"/>
    <w:rsid w:val="00CB7816"/>
    <w:rsid w:val="00CB7D8E"/>
    <w:rsid w:val="00CB7FE0"/>
    <w:rsid w:val="00CC0295"/>
    <w:rsid w:val="00CC0AAF"/>
    <w:rsid w:val="00CC14E4"/>
    <w:rsid w:val="00CC18E4"/>
    <w:rsid w:val="00CC1A7E"/>
    <w:rsid w:val="00CC20AA"/>
    <w:rsid w:val="00CC277C"/>
    <w:rsid w:val="00CC2F26"/>
    <w:rsid w:val="00CC3052"/>
    <w:rsid w:val="00CC395C"/>
    <w:rsid w:val="00CC3B40"/>
    <w:rsid w:val="00CC3C45"/>
    <w:rsid w:val="00CC3CF0"/>
    <w:rsid w:val="00CC4195"/>
    <w:rsid w:val="00CC583A"/>
    <w:rsid w:val="00CC66A5"/>
    <w:rsid w:val="00CC6C71"/>
    <w:rsid w:val="00CC729A"/>
    <w:rsid w:val="00CD0486"/>
    <w:rsid w:val="00CD05BC"/>
    <w:rsid w:val="00CD1191"/>
    <w:rsid w:val="00CD13E4"/>
    <w:rsid w:val="00CD2068"/>
    <w:rsid w:val="00CD3506"/>
    <w:rsid w:val="00CD424C"/>
    <w:rsid w:val="00CD446C"/>
    <w:rsid w:val="00CD470E"/>
    <w:rsid w:val="00CD4852"/>
    <w:rsid w:val="00CD5196"/>
    <w:rsid w:val="00CD5472"/>
    <w:rsid w:val="00CD5A63"/>
    <w:rsid w:val="00CD5C79"/>
    <w:rsid w:val="00CD6373"/>
    <w:rsid w:val="00CD6E12"/>
    <w:rsid w:val="00CD77B5"/>
    <w:rsid w:val="00CD784B"/>
    <w:rsid w:val="00CD7893"/>
    <w:rsid w:val="00CD7C0E"/>
    <w:rsid w:val="00CD7FC4"/>
    <w:rsid w:val="00CE1CD5"/>
    <w:rsid w:val="00CE2773"/>
    <w:rsid w:val="00CE2E8D"/>
    <w:rsid w:val="00CE3EA2"/>
    <w:rsid w:val="00CE4157"/>
    <w:rsid w:val="00CE5064"/>
    <w:rsid w:val="00CE52F2"/>
    <w:rsid w:val="00CE5B55"/>
    <w:rsid w:val="00CE5E7B"/>
    <w:rsid w:val="00CE6582"/>
    <w:rsid w:val="00CE6E1E"/>
    <w:rsid w:val="00CE71F4"/>
    <w:rsid w:val="00CE7D3D"/>
    <w:rsid w:val="00CF0C24"/>
    <w:rsid w:val="00CF0E8A"/>
    <w:rsid w:val="00CF2186"/>
    <w:rsid w:val="00CF2B7C"/>
    <w:rsid w:val="00CF2F70"/>
    <w:rsid w:val="00CF3533"/>
    <w:rsid w:val="00CF36D6"/>
    <w:rsid w:val="00CF3881"/>
    <w:rsid w:val="00CF424D"/>
    <w:rsid w:val="00CF4449"/>
    <w:rsid w:val="00CF4A5C"/>
    <w:rsid w:val="00CF4EE9"/>
    <w:rsid w:val="00CF5272"/>
    <w:rsid w:val="00CF5A8E"/>
    <w:rsid w:val="00CF5C32"/>
    <w:rsid w:val="00CF62CB"/>
    <w:rsid w:val="00CF6FE1"/>
    <w:rsid w:val="00CF74A1"/>
    <w:rsid w:val="00CF7D6F"/>
    <w:rsid w:val="00D003AC"/>
    <w:rsid w:val="00D00FB9"/>
    <w:rsid w:val="00D013B7"/>
    <w:rsid w:val="00D018A0"/>
    <w:rsid w:val="00D01DEB"/>
    <w:rsid w:val="00D036C1"/>
    <w:rsid w:val="00D03AEC"/>
    <w:rsid w:val="00D03E2C"/>
    <w:rsid w:val="00D04A5C"/>
    <w:rsid w:val="00D04F27"/>
    <w:rsid w:val="00D052F8"/>
    <w:rsid w:val="00D05FFB"/>
    <w:rsid w:val="00D0620A"/>
    <w:rsid w:val="00D062E6"/>
    <w:rsid w:val="00D063B7"/>
    <w:rsid w:val="00D07402"/>
    <w:rsid w:val="00D077DE"/>
    <w:rsid w:val="00D103E3"/>
    <w:rsid w:val="00D104E4"/>
    <w:rsid w:val="00D10AC5"/>
    <w:rsid w:val="00D11C03"/>
    <w:rsid w:val="00D12FC7"/>
    <w:rsid w:val="00D13886"/>
    <w:rsid w:val="00D14374"/>
    <w:rsid w:val="00D14E54"/>
    <w:rsid w:val="00D157A3"/>
    <w:rsid w:val="00D15B58"/>
    <w:rsid w:val="00D15BBF"/>
    <w:rsid w:val="00D16E76"/>
    <w:rsid w:val="00D17B33"/>
    <w:rsid w:val="00D212DF"/>
    <w:rsid w:val="00D21F98"/>
    <w:rsid w:val="00D23B88"/>
    <w:rsid w:val="00D23D1A"/>
    <w:rsid w:val="00D24103"/>
    <w:rsid w:val="00D24908"/>
    <w:rsid w:val="00D2535A"/>
    <w:rsid w:val="00D26AC6"/>
    <w:rsid w:val="00D27788"/>
    <w:rsid w:val="00D278A0"/>
    <w:rsid w:val="00D30068"/>
    <w:rsid w:val="00D32D72"/>
    <w:rsid w:val="00D33685"/>
    <w:rsid w:val="00D359E6"/>
    <w:rsid w:val="00D363F5"/>
    <w:rsid w:val="00D37651"/>
    <w:rsid w:val="00D37FA1"/>
    <w:rsid w:val="00D417EA"/>
    <w:rsid w:val="00D41930"/>
    <w:rsid w:val="00D41E83"/>
    <w:rsid w:val="00D424D6"/>
    <w:rsid w:val="00D42A2A"/>
    <w:rsid w:val="00D43999"/>
    <w:rsid w:val="00D43C42"/>
    <w:rsid w:val="00D44E6F"/>
    <w:rsid w:val="00D4516C"/>
    <w:rsid w:val="00D4667A"/>
    <w:rsid w:val="00D4674E"/>
    <w:rsid w:val="00D46998"/>
    <w:rsid w:val="00D46C14"/>
    <w:rsid w:val="00D5093D"/>
    <w:rsid w:val="00D51B79"/>
    <w:rsid w:val="00D520B9"/>
    <w:rsid w:val="00D520C4"/>
    <w:rsid w:val="00D53614"/>
    <w:rsid w:val="00D54099"/>
    <w:rsid w:val="00D54535"/>
    <w:rsid w:val="00D54B76"/>
    <w:rsid w:val="00D566DC"/>
    <w:rsid w:val="00D56A73"/>
    <w:rsid w:val="00D5718F"/>
    <w:rsid w:val="00D57B62"/>
    <w:rsid w:val="00D606FE"/>
    <w:rsid w:val="00D613AE"/>
    <w:rsid w:val="00D61593"/>
    <w:rsid w:val="00D61A60"/>
    <w:rsid w:val="00D61EAF"/>
    <w:rsid w:val="00D620F0"/>
    <w:rsid w:val="00D620F7"/>
    <w:rsid w:val="00D62B16"/>
    <w:rsid w:val="00D632C8"/>
    <w:rsid w:val="00D63450"/>
    <w:rsid w:val="00D63EDC"/>
    <w:rsid w:val="00D64B7C"/>
    <w:rsid w:val="00D65199"/>
    <w:rsid w:val="00D65278"/>
    <w:rsid w:val="00D65625"/>
    <w:rsid w:val="00D658FD"/>
    <w:rsid w:val="00D65EF8"/>
    <w:rsid w:val="00D667BE"/>
    <w:rsid w:val="00D6758D"/>
    <w:rsid w:val="00D67CE5"/>
    <w:rsid w:val="00D70F3B"/>
    <w:rsid w:val="00D715DA"/>
    <w:rsid w:val="00D71BE6"/>
    <w:rsid w:val="00D72B4A"/>
    <w:rsid w:val="00D730AB"/>
    <w:rsid w:val="00D736BF"/>
    <w:rsid w:val="00D739AD"/>
    <w:rsid w:val="00D7434B"/>
    <w:rsid w:val="00D7469B"/>
    <w:rsid w:val="00D748FC"/>
    <w:rsid w:val="00D74A27"/>
    <w:rsid w:val="00D74CB4"/>
    <w:rsid w:val="00D75789"/>
    <w:rsid w:val="00D75E96"/>
    <w:rsid w:val="00D7602E"/>
    <w:rsid w:val="00D76DE8"/>
    <w:rsid w:val="00D77F8F"/>
    <w:rsid w:val="00D8104D"/>
    <w:rsid w:val="00D8107C"/>
    <w:rsid w:val="00D822D8"/>
    <w:rsid w:val="00D82939"/>
    <w:rsid w:val="00D82CB0"/>
    <w:rsid w:val="00D82CBD"/>
    <w:rsid w:val="00D8362D"/>
    <w:rsid w:val="00D83701"/>
    <w:rsid w:val="00D83B81"/>
    <w:rsid w:val="00D83EA2"/>
    <w:rsid w:val="00D843DA"/>
    <w:rsid w:val="00D844FA"/>
    <w:rsid w:val="00D845A1"/>
    <w:rsid w:val="00D845A5"/>
    <w:rsid w:val="00D84E5D"/>
    <w:rsid w:val="00D85D98"/>
    <w:rsid w:val="00D86039"/>
    <w:rsid w:val="00D86202"/>
    <w:rsid w:val="00D863D4"/>
    <w:rsid w:val="00D867E9"/>
    <w:rsid w:val="00D86A0E"/>
    <w:rsid w:val="00D875A4"/>
    <w:rsid w:val="00D90286"/>
    <w:rsid w:val="00D90FE8"/>
    <w:rsid w:val="00D90FFE"/>
    <w:rsid w:val="00D924FF"/>
    <w:rsid w:val="00D927CD"/>
    <w:rsid w:val="00D92FC2"/>
    <w:rsid w:val="00D95189"/>
    <w:rsid w:val="00D95261"/>
    <w:rsid w:val="00D95390"/>
    <w:rsid w:val="00D95F04"/>
    <w:rsid w:val="00D9643B"/>
    <w:rsid w:val="00D96BD3"/>
    <w:rsid w:val="00D97669"/>
    <w:rsid w:val="00D97806"/>
    <w:rsid w:val="00DA04FD"/>
    <w:rsid w:val="00DA059A"/>
    <w:rsid w:val="00DA0644"/>
    <w:rsid w:val="00DA0BBB"/>
    <w:rsid w:val="00DA0D15"/>
    <w:rsid w:val="00DA0F9F"/>
    <w:rsid w:val="00DA11EA"/>
    <w:rsid w:val="00DA28C2"/>
    <w:rsid w:val="00DA4271"/>
    <w:rsid w:val="00DA46E4"/>
    <w:rsid w:val="00DA4F4C"/>
    <w:rsid w:val="00DA5117"/>
    <w:rsid w:val="00DA51DF"/>
    <w:rsid w:val="00DA5299"/>
    <w:rsid w:val="00DA5C34"/>
    <w:rsid w:val="00DA627A"/>
    <w:rsid w:val="00DA6AD6"/>
    <w:rsid w:val="00DA703D"/>
    <w:rsid w:val="00DB06AD"/>
    <w:rsid w:val="00DB0BEE"/>
    <w:rsid w:val="00DB0EAB"/>
    <w:rsid w:val="00DB1399"/>
    <w:rsid w:val="00DB1A5A"/>
    <w:rsid w:val="00DB2E8B"/>
    <w:rsid w:val="00DB4636"/>
    <w:rsid w:val="00DB46AF"/>
    <w:rsid w:val="00DB4A4A"/>
    <w:rsid w:val="00DB507B"/>
    <w:rsid w:val="00DB5F6A"/>
    <w:rsid w:val="00DB6506"/>
    <w:rsid w:val="00DB7014"/>
    <w:rsid w:val="00DB7A92"/>
    <w:rsid w:val="00DB7B6C"/>
    <w:rsid w:val="00DC0AD4"/>
    <w:rsid w:val="00DC1079"/>
    <w:rsid w:val="00DC11BE"/>
    <w:rsid w:val="00DC12EA"/>
    <w:rsid w:val="00DC1CAF"/>
    <w:rsid w:val="00DC2341"/>
    <w:rsid w:val="00DC25E9"/>
    <w:rsid w:val="00DC2665"/>
    <w:rsid w:val="00DC26B4"/>
    <w:rsid w:val="00DC33B8"/>
    <w:rsid w:val="00DC44C3"/>
    <w:rsid w:val="00DC45DD"/>
    <w:rsid w:val="00DC5175"/>
    <w:rsid w:val="00DC5AE8"/>
    <w:rsid w:val="00DC6000"/>
    <w:rsid w:val="00DC62AF"/>
    <w:rsid w:val="00DC7A9D"/>
    <w:rsid w:val="00DD0A5E"/>
    <w:rsid w:val="00DD0C1B"/>
    <w:rsid w:val="00DD0C63"/>
    <w:rsid w:val="00DD0CF4"/>
    <w:rsid w:val="00DD1282"/>
    <w:rsid w:val="00DD26B8"/>
    <w:rsid w:val="00DD5092"/>
    <w:rsid w:val="00DD6678"/>
    <w:rsid w:val="00DD66E2"/>
    <w:rsid w:val="00DD7935"/>
    <w:rsid w:val="00DD7BBA"/>
    <w:rsid w:val="00DE053D"/>
    <w:rsid w:val="00DE0B16"/>
    <w:rsid w:val="00DE1108"/>
    <w:rsid w:val="00DE17E7"/>
    <w:rsid w:val="00DE264B"/>
    <w:rsid w:val="00DE2B05"/>
    <w:rsid w:val="00DE2C51"/>
    <w:rsid w:val="00DE2F15"/>
    <w:rsid w:val="00DE3036"/>
    <w:rsid w:val="00DE3283"/>
    <w:rsid w:val="00DE4A37"/>
    <w:rsid w:val="00DE5B45"/>
    <w:rsid w:val="00DE5D6B"/>
    <w:rsid w:val="00DE5DFB"/>
    <w:rsid w:val="00DE6C49"/>
    <w:rsid w:val="00DE6D55"/>
    <w:rsid w:val="00DE7DE4"/>
    <w:rsid w:val="00DF0171"/>
    <w:rsid w:val="00DF0339"/>
    <w:rsid w:val="00DF061B"/>
    <w:rsid w:val="00DF0BB2"/>
    <w:rsid w:val="00DF0CE0"/>
    <w:rsid w:val="00DF0EA7"/>
    <w:rsid w:val="00DF19A1"/>
    <w:rsid w:val="00DF2AD1"/>
    <w:rsid w:val="00DF2BBA"/>
    <w:rsid w:val="00DF325F"/>
    <w:rsid w:val="00DF3968"/>
    <w:rsid w:val="00DF3972"/>
    <w:rsid w:val="00DF40B7"/>
    <w:rsid w:val="00DF424D"/>
    <w:rsid w:val="00DF431D"/>
    <w:rsid w:val="00DF52B3"/>
    <w:rsid w:val="00DF530F"/>
    <w:rsid w:val="00DF66E9"/>
    <w:rsid w:val="00DF6C9C"/>
    <w:rsid w:val="00DF7462"/>
    <w:rsid w:val="00E0038C"/>
    <w:rsid w:val="00E00854"/>
    <w:rsid w:val="00E009F2"/>
    <w:rsid w:val="00E02671"/>
    <w:rsid w:val="00E033F9"/>
    <w:rsid w:val="00E0468E"/>
    <w:rsid w:val="00E04E41"/>
    <w:rsid w:val="00E05381"/>
    <w:rsid w:val="00E058BC"/>
    <w:rsid w:val="00E06677"/>
    <w:rsid w:val="00E0679B"/>
    <w:rsid w:val="00E06F43"/>
    <w:rsid w:val="00E07692"/>
    <w:rsid w:val="00E10066"/>
    <w:rsid w:val="00E10941"/>
    <w:rsid w:val="00E10E81"/>
    <w:rsid w:val="00E11C00"/>
    <w:rsid w:val="00E1207C"/>
    <w:rsid w:val="00E12218"/>
    <w:rsid w:val="00E12EF5"/>
    <w:rsid w:val="00E13197"/>
    <w:rsid w:val="00E1341C"/>
    <w:rsid w:val="00E138E3"/>
    <w:rsid w:val="00E13B93"/>
    <w:rsid w:val="00E13CFB"/>
    <w:rsid w:val="00E15B22"/>
    <w:rsid w:val="00E15B98"/>
    <w:rsid w:val="00E1694D"/>
    <w:rsid w:val="00E16D72"/>
    <w:rsid w:val="00E2059C"/>
    <w:rsid w:val="00E20897"/>
    <w:rsid w:val="00E21245"/>
    <w:rsid w:val="00E21954"/>
    <w:rsid w:val="00E21C15"/>
    <w:rsid w:val="00E22765"/>
    <w:rsid w:val="00E2378F"/>
    <w:rsid w:val="00E23D11"/>
    <w:rsid w:val="00E23F79"/>
    <w:rsid w:val="00E246CE"/>
    <w:rsid w:val="00E250B8"/>
    <w:rsid w:val="00E257E6"/>
    <w:rsid w:val="00E25812"/>
    <w:rsid w:val="00E26018"/>
    <w:rsid w:val="00E2619B"/>
    <w:rsid w:val="00E26EC7"/>
    <w:rsid w:val="00E26F4C"/>
    <w:rsid w:val="00E2733D"/>
    <w:rsid w:val="00E27A64"/>
    <w:rsid w:val="00E3099F"/>
    <w:rsid w:val="00E30D23"/>
    <w:rsid w:val="00E31C85"/>
    <w:rsid w:val="00E31E4F"/>
    <w:rsid w:val="00E31F4A"/>
    <w:rsid w:val="00E32FEA"/>
    <w:rsid w:val="00E3404B"/>
    <w:rsid w:val="00E365A6"/>
    <w:rsid w:val="00E36F80"/>
    <w:rsid w:val="00E3723B"/>
    <w:rsid w:val="00E37857"/>
    <w:rsid w:val="00E403B9"/>
    <w:rsid w:val="00E403FB"/>
    <w:rsid w:val="00E4094A"/>
    <w:rsid w:val="00E40CE6"/>
    <w:rsid w:val="00E4110C"/>
    <w:rsid w:val="00E411C5"/>
    <w:rsid w:val="00E4150E"/>
    <w:rsid w:val="00E42085"/>
    <w:rsid w:val="00E4228F"/>
    <w:rsid w:val="00E428CA"/>
    <w:rsid w:val="00E42BEA"/>
    <w:rsid w:val="00E43CC1"/>
    <w:rsid w:val="00E44343"/>
    <w:rsid w:val="00E446F5"/>
    <w:rsid w:val="00E44C04"/>
    <w:rsid w:val="00E452C4"/>
    <w:rsid w:val="00E45316"/>
    <w:rsid w:val="00E46412"/>
    <w:rsid w:val="00E46F5D"/>
    <w:rsid w:val="00E471C9"/>
    <w:rsid w:val="00E4754A"/>
    <w:rsid w:val="00E47D50"/>
    <w:rsid w:val="00E50332"/>
    <w:rsid w:val="00E509A0"/>
    <w:rsid w:val="00E50D17"/>
    <w:rsid w:val="00E50D2F"/>
    <w:rsid w:val="00E51554"/>
    <w:rsid w:val="00E52E2D"/>
    <w:rsid w:val="00E53988"/>
    <w:rsid w:val="00E5404D"/>
    <w:rsid w:val="00E540C0"/>
    <w:rsid w:val="00E548C3"/>
    <w:rsid w:val="00E54D3F"/>
    <w:rsid w:val="00E55A49"/>
    <w:rsid w:val="00E55F88"/>
    <w:rsid w:val="00E562BF"/>
    <w:rsid w:val="00E567ED"/>
    <w:rsid w:val="00E569FA"/>
    <w:rsid w:val="00E57145"/>
    <w:rsid w:val="00E57809"/>
    <w:rsid w:val="00E60399"/>
    <w:rsid w:val="00E60AB5"/>
    <w:rsid w:val="00E61022"/>
    <w:rsid w:val="00E61171"/>
    <w:rsid w:val="00E62052"/>
    <w:rsid w:val="00E629F0"/>
    <w:rsid w:val="00E62C07"/>
    <w:rsid w:val="00E62CE5"/>
    <w:rsid w:val="00E63A03"/>
    <w:rsid w:val="00E6557D"/>
    <w:rsid w:val="00E657FE"/>
    <w:rsid w:val="00E65A28"/>
    <w:rsid w:val="00E6603A"/>
    <w:rsid w:val="00E6608F"/>
    <w:rsid w:val="00E667F2"/>
    <w:rsid w:val="00E6701E"/>
    <w:rsid w:val="00E671A6"/>
    <w:rsid w:val="00E67CFF"/>
    <w:rsid w:val="00E701A3"/>
    <w:rsid w:val="00E7045E"/>
    <w:rsid w:val="00E71223"/>
    <w:rsid w:val="00E72BF3"/>
    <w:rsid w:val="00E731D4"/>
    <w:rsid w:val="00E73DCF"/>
    <w:rsid w:val="00E742E1"/>
    <w:rsid w:val="00E7458E"/>
    <w:rsid w:val="00E7572B"/>
    <w:rsid w:val="00E7573D"/>
    <w:rsid w:val="00E75AAC"/>
    <w:rsid w:val="00E76324"/>
    <w:rsid w:val="00E76814"/>
    <w:rsid w:val="00E7785B"/>
    <w:rsid w:val="00E77D5A"/>
    <w:rsid w:val="00E8074B"/>
    <w:rsid w:val="00E81AFB"/>
    <w:rsid w:val="00E81C4E"/>
    <w:rsid w:val="00E82395"/>
    <w:rsid w:val="00E8301D"/>
    <w:rsid w:val="00E830C1"/>
    <w:rsid w:val="00E83557"/>
    <w:rsid w:val="00E83BDB"/>
    <w:rsid w:val="00E84EE3"/>
    <w:rsid w:val="00E85E80"/>
    <w:rsid w:val="00E86594"/>
    <w:rsid w:val="00E8674A"/>
    <w:rsid w:val="00E86C72"/>
    <w:rsid w:val="00E8752F"/>
    <w:rsid w:val="00E907E2"/>
    <w:rsid w:val="00E917FF"/>
    <w:rsid w:val="00E923F9"/>
    <w:rsid w:val="00E92648"/>
    <w:rsid w:val="00E928F8"/>
    <w:rsid w:val="00E936B7"/>
    <w:rsid w:val="00E938E3"/>
    <w:rsid w:val="00E93C3A"/>
    <w:rsid w:val="00E93CB5"/>
    <w:rsid w:val="00E93EB9"/>
    <w:rsid w:val="00E949FC"/>
    <w:rsid w:val="00E95D07"/>
    <w:rsid w:val="00E96C1B"/>
    <w:rsid w:val="00E96F73"/>
    <w:rsid w:val="00E97918"/>
    <w:rsid w:val="00E97CA5"/>
    <w:rsid w:val="00EA02E6"/>
    <w:rsid w:val="00EA0466"/>
    <w:rsid w:val="00EA1E50"/>
    <w:rsid w:val="00EA26F2"/>
    <w:rsid w:val="00EA28FA"/>
    <w:rsid w:val="00EA2D19"/>
    <w:rsid w:val="00EA36CE"/>
    <w:rsid w:val="00EA37A1"/>
    <w:rsid w:val="00EA3BBC"/>
    <w:rsid w:val="00EA42C6"/>
    <w:rsid w:val="00EA43B8"/>
    <w:rsid w:val="00EA45F4"/>
    <w:rsid w:val="00EA4D49"/>
    <w:rsid w:val="00EA4F62"/>
    <w:rsid w:val="00EA5486"/>
    <w:rsid w:val="00EA57F2"/>
    <w:rsid w:val="00EA60D6"/>
    <w:rsid w:val="00EA64AF"/>
    <w:rsid w:val="00EA6F9A"/>
    <w:rsid w:val="00EA7874"/>
    <w:rsid w:val="00EB05B6"/>
    <w:rsid w:val="00EB0AF1"/>
    <w:rsid w:val="00EB0FD8"/>
    <w:rsid w:val="00EB14B2"/>
    <w:rsid w:val="00EB18C7"/>
    <w:rsid w:val="00EB1F2E"/>
    <w:rsid w:val="00EB2BD2"/>
    <w:rsid w:val="00EB3124"/>
    <w:rsid w:val="00EB3907"/>
    <w:rsid w:val="00EB4C06"/>
    <w:rsid w:val="00EB4FE4"/>
    <w:rsid w:val="00EB6010"/>
    <w:rsid w:val="00EB6050"/>
    <w:rsid w:val="00EB659B"/>
    <w:rsid w:val="00EB7B47"/>
    <w:rsid w:val="00EC0D4D"/>
    <w:rsid w:val="00EC0DB9"/>
    <w:rsid w:val="00EC1FC3"/>
    <w:rsid w:val="00EC25DE"/>
    <w:rsid w:val="00EC3C54"/>
    <w:rsid w:val="00EC42CF"/>
    <w:rsid w:val="00EC451B"/>
    <w:rsid w:val="00EC549F"/>
    <w:rsid w:val="00EC5513"/>
    <w:rsid w:val="00EC5AEA"/>
    <w:rsid w:val="00EC6508"/>
    <w:rsid w:val="00EC6670"/>
    <w:rsid w:val="00EC6D89"/>
    <w:rsid w:val="00EC717B"/>
    <w:rsid w:val="00EC7F30"/>
    <w:rsid w:val="00ED01E0"/>
    <w:rsid w:val="00ED0588"/>
    <w:rsid w:val="00ED113C"/>
    <w:rsid w:val="00ED13BC"/>
    <w:rsid w:val="00ED17C2"/>
    <w:rsid w:val="00ED1F2E"/>
    <w:rsid w:val="00ED25AA"/>
    <w:rsid w:val="00ED291D"/>
    <w:rsid w:val="00ED2C15"/>
    <w:rsid w:val="00ED3016"/>
    <w:rsid w:val="00ED3B1A"/>
    <w:rsid w:val="00ED3CD8"/>
    <w:rsid w:val="00ED3F3F"/>
    <w:rsid w:val="00ED3F55"/>
    <w:rsid w:val="00ED4084"/>
    <w:rsid w:val="00ED413B"/>
    <w:rsid w:val="00ED457E"/>
    <w:rsid w:val="00ED48F0"/>
    <w:rsid w:val="00ED4B23"/>
    <w:rsid w:val="00ED524E"/>
    <w:rsid w:val="00ED5BDE"/>
    <w:rsid w:val="00ED5EEF"/>
    <w:rsid w:val="00ED60CA"/>
    <w:rsid w:val="00ED6248"/>
    <w:rsid w:val="00ED7030"/>
    <w:rsid w:val="00ED71FA"/>
    <w:rsid w:val="00ED73A5"/>
    <w:rsid w:val="00ED7E27"/>
    <w:rsid w:val="00EE03D5"/>
    <w:rsid w:val="00EE0946"/>
    <w:rsid w:val="00EE0B2B"/>
    <w:rsid w:val="00EE1704"/>
    <w:rsid w:val="00EE1A28"/>
    <w:rsid w:val="00EE1D4A"/>
    <w:rsid w:val="00EE28E1"/>
    <w:rsid w:val="00EE4799"/>
    <w:rsid w:val="00EE58B3"/>
    <w:rsid w:val="00EE62FE"/>
    <w:rsid w:val="00EE77BB"/>
    <w:rsid w:val="00EF01E7"/>
    <w:rsid w:val="00EF0241"/>
    <w:rsid w:val="00EF08E9"/>
    <w:rsid w:val="00EF0AC0"/>
    <w:rsid w:val="00EF10D7"/>
    <w:rsid w:val="00EF2FE7"/>
    <w:rsid w:val="00EF44D2"/>
    <w:rsid w:val="00EF51D8"/>
    <w:rsid w:val="00EF5AE2"/>
    <w:rsid w:val="00EF63DD"/>
    <w:rsid w:val="00EF6F27"/>
    <w:rsid w:val="00EF7AF8"/>
    <w:rsid w:val="00F00B37"/>
    <w:rsid w:val="00F01185"/>
    <w:rsid w:val="00F016FA"/>
    <w:rsid w:val="00F026AE"/>
    <w:rsid w:val="00F02819"/>
    <w:rsid w:val="00F029FB"/>
    <w:rsid w:val="00F02A2D"/>
    <w:rsid w:val="00F03101"/>
    <w:rsid w:val="00F0356C"/>
    <w:rsid w:val="00F03C8E"/>
    <w:rsid w:val="00F046B8"/>
    <w:rsid w:val="00F04B16"/>
    <w:rsid w:val="00F04EF8"/>
    <w:rsid w:val="00F053C1"/>
    <w:rsid w:val="00F06857"/>
    <w:rsid w:val="00F06B96"/>
    <w:rsid w:val="00F06CD4"/>
    <w:rsid w:val="00F07A3F"/>
    <w:rsid w:val="00F07AE2"/>
    <w:rsid w:val="00F101AF"/>
    <w:rsid w:val="00F12A5E"/>
    <w:rsid w:val="00F136E2"/>
    <w:rsid w:val="00F1384E"/>
    <w:rsid w:val="00F13C86"/>
    <w:rsid w:val="00F13FEE"/>
    <w:rsid w:val="00F14263"/>
    <w:rsid w:val="00F14440"/>
    <w:rsid w:val="00F15391"/>
    <w:rsid w:val="00F168AC"/>
    <w:rsid w:val="00F17578"/>
    <w:rsid w:val="00F175EF"/>
    <w:rsid w:val="00F17DE7"/>
    <w:rsid w:val="00F2010B"/>
    <w:rsid w:val="00F207BC"/>
    <w:rsid w:val="00F208A0"/>
    <w:rsid w:val="00F21396"/>
    <w:rsid w:val="00F216C1"/>
    <w:rsid w:val="00F21B35"/>
    <w:rsid w:val="00F21D69"/>
    <w:rsid w:val="00F22E69"/>
    <w:rsid w:val="00F22EBF"/>
    <w:rsid w:val="00F233E1"/>
    <w:rsid w:val="00F2365B"/>
    <w:rsid w:val="00F23CED"/>
    <w:rsid w:val="00F23FA2"/>
    <w:rsid w:val="00F252E1"/>
    <w:rsid w:val="00F25691"/>
    <w:rsid w:val="00F25792"/>
    <w:rsid w:val="00F25804"/>
    <w:rsid w:val="00F260A9"/>
    <w:rsid w:val="00F274C9"/>
    <w:rsid w:val="00F2772E"/>
    <w:rsid w:val="00F27E8B"/>
    <w:rsid w:val="00F32D87"/>
    <w:rsid w:val="00F3308D"/>
    <w:rsid w:val="00F3476C"/>
    <w:rsid w:val="00F349AB"/>
    <w:rsid w:val="00F35F88"/>
    <w:rsid w:val="00F400F9"/>
    <w:rsid w:val="00F4085B"/>
    <w:rsid w:val="00F41B70"/>
    <w:rsid w:val="00F41C41"/>
    <w:rsid w:val="00F4220E"/>
    <w:rsid w:val="00F42B44"/>
    <w:rsid w:val="00F42F09"/>
    <w:rsid w:val="00F431B4"/>
    <w:rsid w:val="00F43984"/>
    <w:rsid w:val="00F43A29"/>
    <w:rsid w:val="00F45552"/>
    <w:rsid w:val="00F456F6"/>
    <w:rsid w:val="00F45CD1"/>
    <w:rsid w:val="00F45E28"/>
    <w:rsid w:val="00F45FA2"/>
    <w:rsid w:val="00F46006"/>
    <w:rsid w:val="00F467EB"/>
    <w:rsid w:val="00F46C6B"/>
    <w:rsid w:val="00F507A9"/>
    <w:rsid w:val="00F50A11"/>
    <w:rsid w:val="00F51160"/>
    <w:rsid w:val="00F529AB"/>
    <w:rsid w:val="00F52DD3"/>
    <w:rsid w:val="00F52E5B"/>
    <w:rsid w:val="00F53915"/>
    <w:rsid w:val="00F53E82"/>
    <w:rsid w:val="00F5596E"/>
    <w:rsid w:val="00F560BC"/>
    <w:rsid w:val="00F56347"/>
    <w:rsid w:val="00F567B9"/>
    <w:rsid w:val="00F56938"/>
    <w:rsid w:val="00F5704E"/>
    <w:rsid w:val="00F57311"/>
    <w:rsid w:val="00F603D3"/>
    <w:rsid w:val="00F6069A"/>
    <w:rsid w:val="00F61E3C"/>
    <w:rsid w:val="00F625C5"/>
    <w:rsid w:val="00F6288E"/>
    <w:rsid w:val="00F62ECF"/>
    <w:rsid w:val="00F6320C"/>
    <w:rsid w:val="00F63387"/>
    <w:rsid w:val="00F63443"/>
    <w:rsid w:val="00F634D0"/>
    <w:rsid w:val="00F63DDC"/>
    <w:rsid w:val="00F6433F"/>
    <w:rsid w:val="00F64BF6"/>
    <w:rsid w:val="00F64CBA"/>
    <w:rsid w:val="00F64F83"/>
    <w:rsid w:val="00F653CC"/>
    <w:rsid w:val="00F65928"/>
    <w:rsid w:val="00F665EB"/>
    <w:rsid w:val="00F666CC"/>
    <w:rsid w:val="00F669CF"/>
    <w:rsid w:val="00F67137"/>
    <w:rsid w:val="00F67432"/>
    <w:rsid w:val="00F67893"/>
    <w:rsid w:val="00F67DF1"/>
    <w:rsid w:val="00F70734"/>
    <w:rsid w:val="00F70D23"/>
    <w:rsid w:val="00F70FE1"/>
    <w:rsid w:val="00F71643"/>
    <w:rsid w:val="00F72065"/>
    <w:rsid w:val="00F72813"/>
    <w:rsid w:val="00F72A91"/>
    <w:rsid w:val="00F72B0D"/>
    <w:rsid w:val="00F739F7"/>
    <w:rsid w:val="00F7401D"/>
    <w:rsid w:val="00F74114"/>
    <w:rsid w:val="00F75302"/>
    <w:rsid w:val="00F75BB2"/>
    <w:rsid w:val="00F7680E"/>
    <w:rsid w:val="00F76F83"/>
    <w:rsid w:val="00F8053A"/>
    <w:rsid w:val="00F805B7"/>
    <w:rsid w:val="00F80618"/>
    <w:rsid w:val="00F810DC"/>
    <w:rsid w:val="00F811BD"/>
    <w:rsid w:val="00F8183F"/>
    <w:rsid w:val="00F822A0"/>
    <w:rsid w:val="00F8258E"/>
    <w:rsid w:val="00F840A0"/>
    <w:rsid w:val="00F84212"/>
    <w:rsid w:val="00F84830"/>
    <w:rsid w:val="00F84BE4"/>
    <w:rsid w:val="00F84F75"/>
    <w:rsid w:val="00F85052"/>
    <w:rsid w:val="00F85456"/>
    <w:rsid w:val="00F861C2"/>
    <w:rsid w:val="00F864F4"/>
    <w:rsid w:val="00F86B3C"/>
    <w:rsid w:val="00F871D5"/>
    <w:rsid w:val="00F87802"/>
    <w:rsid w:val="00F87C41"/>
    <w:rsid w:val="00F90150"/>
    <w:rsid w:val="00F90F46"/>
    <w:rsid w:val="00F9134E"/>
    <w:rsid w:val="00F914DB"/>
    <w:rsid w:val="00F91756"/>
    <w:rsid w:val="00F91842"/>
    <w:rsid w:val="00F91E24"/>
    <w:rsid w:val="00F926A1"/>
    <w:rsid w:val="00F935A4"/>
    <w:rsid w:val="00F93D8B"/>
    <w:rsid w:val="00F940B7"/>
    <w:rsid w:val="00F94DBB"/>
    <w:rsid w:val="00F95611"/>
    <w:rsid w:val="00F958E2"/>
    <w:rsid w:val="00F9593B"/>
    <w:rsid w:val="00F96E91"/>
    <w:rsid w:val="00F971BE"/>
    <w:rsid w:val="00F97473"/>
    <w:rsid w:val="00F97F05"/>
    <w:rsid w:val="00FA00F7"/>
    <w:rsid w:val="00FA0685"/>
    <w:rsid w:val="00FA150E"/>
    <w:rsid w:val="00FA16BA"/>
    <w:rsid w:val="00FA1A02"/>
    <w:rsid w:val="00FA2C91"/>
    <w:rsid w:val="00FA2D59"/>
    <w:rsid w:val="00FA30BC"/>
    <w:rsid w:val="00FA3529"/>
    <w:rsid w:val="00FA38B0"/>
    <w:rsid w:val="00FA3BD1"/>
    <w:rsid w:val="00FA3D54"/>
    <w:rsid w:val="00FA3DDA"/>
    <w:rsid w:val="00FA43B1"/>
    <w:rsid w:val="00FA466D"/>
    <w:rsid w:val="00FA4D94"/>
    <w:rsid w:val="00FA53C5"/>
    <w:rsid w:val="00FA549E"/>
    <w:rsid w:val="00FA5C11"/>
    <w:rsid w:val="00FA5F05"/>
    <w:rsid w:val="00FB1F28"/>
    <w:rsid w:val="00FB2B6D"/>
    <w:rsid w:val="00FB33AC"/>
    <w:rsid w:val="00FB458C"/>
    <w:rsid w:val="00FB5772"/>
    <w:rsid w:val="00FB5B87"/>
    <w:rsid w:val="00FB65F9"/>
    <w:rsid w:val="00FC00D9"/>
    <w:rsid w:val="00FC092B"/>
    <w:rsid w:val="00FC0D00"/>
    <w:rsid w:val="00FC0D8E"/>
    <w:rsid w:val="00FC1529"/>
    <w:rsid w:val="00FC16B8"/>
    <w:rsid w:val="00FC18CB"/>
    <w:rsid w:val="00FC1C54"/>
    <w:rsid w:val="00FC271B"/>
    <w:rsid w:val="00FC272A"/>
    <w:rsid w:val="00FC2CDF"/>
    <w:rsid w:val="00FC459D"/>
    <w:rsid w:val="00FC5206"/>
    <w:rsid w:val="00FC5465"/>
    <w:rsid w:val="00FC5C6A"/>
    <w:rsid w:val="00FC5E09"/>
    <w:rsid w:val="00FC7B7D"/>
    <w:rsid w:val="00FC7F62"/>
    <w:rsid w:val="00FD0318"/>
    <w:rsid w:val="00FD17E5"/>
    <w:rsid w:val="00FD18DE"/>
    <w:rsid w:val="00FD1ADD"/>
    <w:rsid w:val="00FD20A4"/>
    <w:rsid w:val="00FD2663"/>
    <w:rsid w:val="00FD271D"/>
    <w:rsid w:val="00FD2D5B"/>
    <w:rsid w:val="00FD3C15"/>
    <w:rsid w:val="00FD3E41"/>
    <w:rsid w:val="00FD4909"/>
    <w:rsid w:val="00FD4F18"/>
    <w:rsid w:val="00FD4F8F"/>
    <w:rsid w:val="00FD5178"/>
    <w:rsid w:val="00FD52AF"/>
    <w:rsid w:val="00FD52E0"/>
    <w:rsid w:val="00FD667F"/>
    <w:rsid w:val="00FD713A"/>
    <w:rsid w:val="00FE0362"/>
    <w:rsid w:val="00FE0632"/>
    <w:rsid w:val="00FE3EF5"/>
    <w:rsid w:val="00FE4C49"/>
    <w:rsid w:val="00FE5647"/>
    <w:rsid w:val="00FE6758"/>
    <w:rsid w:val="00FE6776"/>
    <w:rsid w:val="00FE6DA7"/>
    <w:rsid w:val="00FF025D"/>
    <w:rsid w:val="00FF1109"/>
    <w:rsid w:val="00FF1287"/>
    <w:rsid w:val="00FF1807"/>
    <w:rsid w:val="00FF1973"/>
    <w:rsid w:val="00FF20A1"/>
    <w:rsid w:val="00FF2FFC"/>
    <w:rsid w:val="00FF31E5"/>
    <w:rsid w:val="00FF33A3"/>
    <w:rsid w:val="00FF3407"/>
    <w:rsid w:val="00FF38EC"/>
    <w:rsid w:val="00FF3C02"/>
    <w:rsid w:val="00FF41C2"/>
    <w:rsid w:val="00FF42DE"/>
    <w:rsid w:val="00FF4AC5"/>
    <w:rsid w:val="00FF52AA"/>
    <w:rsid w:val="00FF6230"/>
    <w:rsid w:val="00FF640E"/>
    <w:rsid w:val="00FF6A44"/>
    <w:rsid w:val="00FF6C8D"/>
    <w:rsid w:val="00FF6DE5"/>
    <w:rsid w:val="00FF6F01"/>
    <w:rsid w:val="00FF70D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5E2516"/>
  <w15:chartTrackingRefBased/>
  <w15:docId w15:val="{7E010814-1428-6E47-B89A-EEFD115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="482"/>
      <w:jc w:val="both"/>
      <w:textAlignment w:val="baseline"/>
    </w:pPr>
    <w:rPr>
      <w:rFonts w:ascii="華康細圓體(P)" w:eastAsia="華康細圓體(P)"/>
      <w:sz w:val="32"/>
      <w:lang w:eastAsia="zh-TW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3">
    <w:name w:val="heading 3"/>
    <w:basedOn w:val="2"/>
    <w:next w:val="a"/>
    <w:qFormat/>
    <w:pPr>
      <w:outlineLvl w:val="2"/>
    </w:pPr>
    <w:rPr>
      <w:rFonts w:hAnsi="Times New Roman"/>
      <w:b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  <w:lang w:eastAsia="zh-TW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0">
    <w:name w:val="金句"/>
    <w:basedOn w:val="3"/>
    <w:next w:val="a"/>
    <w:pPr>
      <w:spacing w:after="240"/>
      <w:jc w:val="center"/>
      <w:outlineLvl w:val="9"/>
    </w:p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32"/>
    </w:rPr>
  </w:style>
  <w:style w:type="paragraph" w:styleId="a9">
    <w:name w:val="footer"/>
    <w:basedOn w:val="a7"/>
  </w:style>
  <w:style w:type="character" w:styleId="aa">
    <w:name w:val="page number"/>
    <w:basedOn w:val="a1"/>
  </w:style>
  <w:style w:type="paragraph" w:styleId="ab">
    <w:name w:val="Body Text Indent"/>
    <w:basedOn w:val="a"/>
    <w:pPr>
      <w:jc w:val="left"/>
    </w:pPr>
  </w:style>
  <w:style w:type="paragraph" w:styleId="20">
    <w:name w:val="Body Text Indent 2"/>
    <w:basedOn w:val="a"/>
    <w:pPr>
      <w:spacing w:line="240" w:lineRule="auto"/>
    </w:pPr>
    <w:rPr>
      <w:rFonts w:ascii="PMingLiU" w:eastAsia="PMingLiU" w:hAnsi="PMingLiU"/>
      <w:sz w:val="24"/>
      <w:szCs w:val="28"/>
    </w:rPr>
  </w:style>
  <w:style w:type="character" w:customStyle="1" w:styleId="apple-style-span">
    <w:name w:val="apple-style-span"/>
    <w:basedOn w:val="a1"/>
    <w:rsid w:val="003771F0"/>
  </w:style>
  <w:style w:type="character" w:customStyle="1" w:styleId="apple-converted-space">
    <w:name w:val="apple-converted-space"/>
    <w:rsid w:val="0063333C"/>
  </w:style>
  <w:style w:type="character" w:styleId="ac">
    <w:name w:val="Hyperlink"/>
    <w:uiPriority w:val="99"/>
    <w:unhideWhenUsed/>
    <w:rsid w:val="00CD5C79"/>
    <w:rPr>
      <w:color w:val="0000FF"/>
      <w:u w:val="single"/>
    </w:rPr>
  </w:style>
  <w:style w:type="character" w:customStyle="1" w:styleId="grame">
    <w:name w:val="grame"/>
    <w:rsid w:val="00D00FB9"/>
  </w:style>
  <w:style w:type="paragraph" w:styleId="ad">
    <w:name w:val="Plain Text"/>
    <w:basedOn w:val="a"/>
    <w:link w:val="ae"/>
    <w:uiPriority w:val="99"/>
    <w:unhideWhenUsed/>
    <w:rsid w:val="0007407D"/>
    <w:pPr>
      <w:autoSpaceDE/>
      <w:autoSpaceDN/>
      <w:adjustRightInd/>
      <w:spacing w:line="240" w:lineRule="auto"/>
      <w:ind w:firstLine="0"/>
      <w:jc w:val="left"/>
      <w:textAlignment w:val="auto"/>
    </w:pPr>
    <w:rPr>
      <w:rFonts w:ascii="Consolas" w:eastAsia="PMingLiU" w:hAnsi="Consolas"/>
      <w:sz w:val="21"/>
      <w:szCs w:val="21"/>
    </w:rPr>
  </w:style>
  <w:style w:type="character" w:customStyle="1" w:styleId="ae">
    <w:name w:val="純文字 字元"/>
    <w:link w:val="ad"/>
    <w:uiPriority w:val="99"/>
    <w:rsid w:val="0007407D"/>
    <w:rPr>
      <w:rFonts w:ascii="Consolas" w:eastAsia="PMingLiU" w:hAnsi="Consolas"/>
      <w:sz w:val="21"/>
      <w:szCs w:val="21"/>
    </w:rPr>
  </w:style>
  <w:style w:type="character" w:customStyle="1" w:styleId="indent3">
    <w:name w:val="indent3"/>
    <w:rsid w:val="00FF41C2"/>
  </w:style>
  <w:style w:type="character" w:customStyle="1" w:styleId="verse">
    <w:name w:val="verse"/>
    <w:rsid w:val="00FF41C2"/>
  </w:style>
  <w:style w:type="character" w:styleId="af">
    <w:name w:val="Unresolved Mention"/>
    <w:uiPriority w:val="99"/>
    <w:semiHidden/>
    <w:unhideWhenUsed/>
    <w:rsid w:val="00F101AF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44076A"/>
    <w:rPr>
      <w:i/>
      <w:iCs/>
    </w:rPr>
  </w:style>
  <w:style w:type="paragraph" w:styleId="Web">
    <w:name w:val="Normal (Web)"/>
    <w:basedOn w:val="a"/>
    <w:uiPriority w:val="99"/>
    <w:unhideWhenUsed/>
    <w:rsid w:val="00A138C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character" w:styleId="af1">
    <w:name w:val="Strong"/>
    <w:uiPriority w:val="22"/>
    <w:qFormat/>
    <w:rsid w:val="009F0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Cheung%20Tin%20Wo\Application%20Data\Microsoft\Templates\&#26032;&#20449;&#24687;&#27171;&#26495;06.dot" TargetMode="Externa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8645-086D-45CC-839C-642D2316D4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新信息樣板06.dot</Template>
  <TotalTime>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Hewlett-Packard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Cheung Tin Wo</dc:creator>
  <cp:keywords/>
  <cp:lastModifiedBy>Kwok Wing Sum</cp:lastModifiedBy>
  <cp:revision>2</cp:revision>
  <cp:lastPrinted>2025-07-27T02:19:00Z</cp:lastPrinted>
  <dcterms:created xsi:type="dcterms:W3CDTF">2025-08-03T08:32:00Z</dcterms:created>
  <dcterms:modified xsi:type="dcterms:W3CDTF">2025-08-03T08:32:00Z</dcterms:modified>
</cp:coreProperties>
</file>