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02BB" w14:textId="77777777" w:rsidR="00200D7C" w:rsidRPr="00270C6C" w:rsidRDefault="00200D7C">
      <w:pPr>
        <w:pStyle w:val="a1"/>
        <w:rPr>
          <w:rFonts w:hAnsi="新細明體" w:hint="eastAsia"/>
          <w:sz w:val="22"/>
          <w:szCs w:val="22"/>
        </w:rPr>
      </w:pPr>
      <w:r w:rsidRPr="00270C6C">
        <w:rPr>
          <w:rFonts w:hAnsi="新細明體" w:hint="eastAsia"/>
          <w:sz w:val="22"/>
          <w:szCs w:val="22"/>
        </w:rPr>
        <w:t>20</w:t>
      </w:r>
      <w:r w:rsidR="00CB7FE0">
        <w:rPr>
          <w:rFonts w:hAnsi="新細明體"/>
          <w:sz w:val="22"/>
          <w:szCs w:val="22"/>
        </w:rPr>
        <w:t>2</w:t>
      </w:r>
      <w:r w:rsidR="007E4790">
        <w:rPr>
          <w:rFonts w:hAnsi="新細明體"/>
          <w:sz w:val="22"/>
          <w:szCs w:val="22"/>
        </w:rPr>
        <w:t>5</w:t>
      </w:r>
      <w:r w:rsidRPr="00270C6C">
        <w:rPr>
          <w:rFonts w:hAnsi="新細明體" w:hint="eastAsia"/>
          <w:sz w:val="22"/>
          <w:szCs w:val="22"/>
        </w:rPr>
        <w:t xml:space="preserve">年　</w:t>
      </w:r>
      <w:r w:rsidR="00981B08">
        <w:rPr>
          <w:rFonts w:hAnsi="新細明體" w:hint="eastAsia"/>
          <w:sz w:val="22"/>
          <w:szCs w:val="22"/>
        </w:rPr>
        <w:t>出埃及記</w:t>
      </w:r>
      <w:r w:rsidRPr="00270C6C">
        <w:rPr>
          <w:rFonts w:hAnsi="新細明體" w:hint="eastAsia"/>
          <w:sz w:val="22"/>
          <w:szCs w:val="22"/>
        </w:rPr>
        <w:t xml:space="preserve">　第</w:t>
      </w:r>
      <w:r w:rsidR="00833132">
        <w:rPr>
          <w:rFonts w:hAnsi="新細明體" w:hint="eastAsia"/>
          <w:sz w:val="22"/>
          <w:szCs w:val="22"/>
        </w:rPr>
        <w:t>7</w:t>
      </w:r>
      <w:r w:rsidRPr="00270C6C">
        <w:rPr>
          <w:rFonts w:hAnsi="新細明體" w:hint="eastAsia"/>
          <w:sz w:val="22"/>
          <w:szCs w:val="22"/>
        </w:rPr>
        <w:t>課</w:t>
      </w:r>
      <w:r w:rsidRPr="00270C6C">
        <w:rPr>
          <w:rFonts w:hAnsi="新細明體" w:hint="eastAsia"/>
          <w:sz w:val="22"/>
          <w:szCs w:val="22"/>
        </w:rPr>
        <w:tab/>
      </w:r>
      <w:r w:rsidR="00981B08">
        <w:rPr>
          <w:rFonts w:hAnsi="新細明體"/>
          <w:sz w:val="22"/>
          <w:szCs w:val="22"/>
        </w:rPr>
        <w:t>6</w:t>
      </w:r>
      <w:r w:rsidRPr="00270C6C">
        <w:rPr>
          <w:rFonts w:hAnsi="新細明體" w:hint="eastAsia"/>
          <w:sz w:val="22"/>
          <w:szCs w:val="22"/>
        </w:rPr>
        <w:t>月</w:t>
      </w:r>
      <w:r w:rsidR="00833132">
        <w:rPr>
          <w:rFonts w:hAnsi="新細明體" w:hint="eastAsia"/>
          <w:sz w:val="22"/>
          <w:szCs w:val="22"/>
        </w:rPr>
        <w:t>2</w:t>
      </w:r>
      <w:r w:rsidR="00833132">
        <w:rPr>
          <w:rFonts w:hAnsi="新細明體"/>
          <w:sz w:val="22"/>
          <w:szCs w:val="22"/>
        </w:rPr>
        <w:t>9</w:t>
      </w:r>
      <w:r w:rsidRPr="00270C6C">
        <w:rPr>
          <w:rFonts w:hAnsi="新細明體" w:hint="eastAsia"/>
          <w:sz w:val="22"/>
          <w:szCs w:val="22"/>
        </w:rPr>
        <w:t>日</w:t>
      </w:r>
      <w:r w:rsidR="00D96379" w:rsidRPr="00270C6C">
        <w:rPr>
          <w:rFonts w:hAnsi="新細明體" w:hint="eastAsia"/>
          <w:sz w:val="22"/>
          <w:szCs w:val="22"/>
        </w:rPr>
        <w:t xml:space="preserve">　</w:t>
      </w:r>
      <w:r w:rsidR="00D96379">
        <w:rPr>
          <w:rFonts w:hAnsi="新細明體" w:hint="eastAsia"/>
          <w:sz w:val="22"/>
          <w:szCs w:val="22"/>
        </w:rPr>
        <w:t>謝馬太牧者</w:t>
      </w:r>
    </w:p>
    <w:p w14:paraId="45EB63F9" w14:textId="77777777" w:rsidR="00200D7C" w:rsidRPr="00270C6C" w:rsidRDefault="00200D7C">
      <w:pPr>
        <w:pStyle w:val="a0"/>
        <w:rPr>
          <w:rFonts w:hAnsi="新細明體" w:hint="eastAsia"/>
          <w:sz w:val="22"/>
          <w:szCs w:val="22"/>
        </w:rPr>
      </w:pPr>
      <w:r w:rsidRPr="00270C6C">
        <w:rPr>
          <w:rFonts w:hAnsi="新細明體" w:hint="eastAsia"/>
          <w:sz w:val="22"/>
          <w:szCs w:val="22"/>
        </w:rPr>
        <w:sym w:font="Wingdings" w:char="F06E"/>
      </w:r>
      <w:r w:rsidRPr="00270C6C">
        <w:rPr>
          <w:rFonts w:hAnsi="新細明體" w:hint="eastAsia"/>
          <w:sz w:val="22"/>
          <w:szCs w:val="22"/>
        </w:rPr>
        <w:t xml:space="preserve">經文 / </w:t>
      </w:r>
      <w:r w:rsidR="00981B08">
        <w:rPr>
          <w:rFonts w:hAnsi="新細明體" w:hint="eastAsia"/>
          <w:sz w:val="22"/>
          <w:szCs w:val="22"/>
        </w:rPr>
        <w:t>出埃及記</w:t>
      </w:r>
      <w:r w:rsidR="00833132">
        <w:rPr>
          <w:rFonts w:hAnsi="新細明體" w:hint="eastAsia"/>
          <w:sz w:val="22"/>
          <w:szCs w:val="22"/>
        </w:rPr>
        <w:t>1</w:t>
      </w:r>
      <w:r w:rsidR="00981B08">
        <w:rPr>
          <w:rFonts w:hAnsi="新細明體" w:hint="eastAsia"/>
          <w:sz w:val="22"/>
          <w:szCs w:val="22"/>
        </w:rPr>
        <w:t>3</w:t>
      </w:r>
      <w:r w:rsidRPr="00270C6C">
        <w:rPr>
          <w:rFonts w:hAnsi="新細明體" w:hint="eastAsia"/>
          <w:sz w:val="22"/>
          <w:szCs w:val="22"/>
        </w:rPr>
        <w:t>:</w:t>
      </w:r>
      <w:r w:rsidR="007E4790">
        <w:rPr>
          <w:rFonts w:hAnsi="新細明體"/>
          <w:sz w:val="22"/>
          <w:szCs w:val="22"/>
        </w:rPr>
        <w:t>1</w:t>
      </w:r>
      <w:r w:rsidR="00833132">
        <w:rPr>
          <w:rFonts w:hAnsi="新細明體"/>
          <w:sz w:val="22"/>
          <w:szCs w:val="22"/>
        </w:rPr>
        <w:t>7</w:t>
      </w:r>
      <w:r w:rsidRPr="00270C6C">
        <w:rPr>
          <w:rFonts w:hAnsi="新細明體" w:hint="eastAsia"/>
          <w:sz w:val="22"/>
          <w:szCs w:val="22"/>
        </w:rPr>
        <w:t>-</w:t>
      </w:r>
      <w:r w:rsidR="00833132">
        <w:rPr>
          <w:rFonts w:hAnsi="新細明體"/>
          <w:sz w:val="22"/>
          <w:szCs w:val="22"/>
        </w:rPr>
        <w:t>15</w:t>
      </w:r>
      <w:r w:rsidR="007E4790">
        <w:rPr>
          <w:rFonts w:hAnsi="新細明體"/>
          <w:sz w:val="22"/>
          <w:szCs w:val="22"/>
        </w:rPr>
        <w:t>:</w:t>
      </w:r>
      <w:r w:rsidR="00833132">
        <w:rPr>
          <w:rFonts w:hAnsi="新細明體"/>
          <w:sz w:val="22"/>
          <w:szCs w:val="22"/>
        </w:rPr>
        <w:t>2</w:t>
      </w:r>
      <w:r w:rsidR="00981B08">
        <w:rPr>
          <w:rFonts w:hAnsi="新細明體"/>
          <w:sz w:val="22"/>
          <w:szCs w:val="22"/>
        </w:rPr>
        <w:t>1</w:t>
      </w:r>
      <w:r w:rsidRPr="00270C6C">
        <w:rPr>
          <w:rFonts w:hAnsi="新細明體" w:hint="eastAsia"/>
          <w:sz w:val="22"/>
          <w:szCs w:val="22"/>
        </w:rPr>
        <w:br/>
      </w:r>
      <w:r w:rsidRPr="00270C6C">
        <w:rPr>
          <w:rFonts w:hAnsi="新細明體" w:hint="eastAsia"/>
          <w:sz w:val="22"/>
          <w:szCs w:val="22"/>
        </w:rPr>
        <w:sym w:font="Wingdings" w:char="F06E"/>
      </w:r>
      <w:r w:rsidRPr="00270C6C">
        <w:rPr>
          <w:rFonts w:hAnsi="新細明體" w:hint="eastAsia"/>
          <w:sz w:val="22"/>
          <w:szCs w:val="22"/>
        </w:rPr>
        <w:t xml:space="preserve">金句 / </w:t>
      </w:r>
      <w:r w:rsidR="00981B08">
        <w:rPr>
          <w:rFonts w:hAnsi="新細明體" w:hint="eastAsia"/>
          <w:sz w:val="22"/>
          <w:szCs w:val="22"/>
        </w:rPr>
        <w:t>出埃及記</w:t>
      </w:r>
      <w:r w:rsidR="00833132">
        <w:rPr>
          <w:rFonts w:hAnsi="新細明體" w:hint="eastAsia"/>
          <w:sz w:val="22"/>
          <w:szCs w:val="22"/>
        </w:rPr>
        <w:t>1</w:t>
      </w:r>
      <w:r w:rsidR="00833132">
        <w:rPr>
          <w:rFonts w:hAnsi="新細明體"/>
          <w:sz w:val="22"/>
          <w:szCs w:val="22"/>
        </w:rPr>
        <w:t>4</w:t>
      </w:r>
      <w:r w:rsidR="007644A6">
        <w:rPr>
          <w:rFonts w:hAnsi="新細明體" w:hint="eastAsia"/>
          <w:sz w:val="22"/>
          <w:szCs w:val="22"/>
        </w:rPr>
        <w:t>:</w:t>
      </w:r>
      <w:r w:rsidR="00833132">
        <w:rPr>
          <w:rFonts w:hAnsi="新細明體"/>
          <w:sz w:val="22"/>
          <w:szCs w:val="22"/>
        </w:rPr>
        <w:t>3</w:t>
      </w:r>
      <w:r w:rsidR="008427F9">
        <w:rPr>
          <w:rFonts w:hAnsi="新細明體"/>
          <w:sz w:val="22"/>
          <w:szCs w:val="22"/>
        </w:rPr>
        <w:t>1</w:t>
      </w:r>
    </w:p>
    <w:p w14:paraId="72672F75" w14:textId="77777777" w:rsidR="00200D7C" w:rsidRPr="00B50C48" w:rsidRDefault="00833132">
      <w:pPr>
        <w:pStyle w:val="Heading1"/>
        <w:rPr>
          <w:rFonts w:ascii="華康古印體" w:eastAsia="華康古印體" w:hAnsi="新細明體" w:hint="eastAsia"/>
          <w:b/>
        </w:rPr>
      </w:pPr>
      <w:r>
        <w:rPr>
          <w:rFonts w:ascii="華康古印體" w:eastAsia="華康古印體" w:hAnsi="細明體" w:cs="細明體" w:hint="eastAsia"/>
          <w:b/>
        </w:rPr>
        <w:t>他們就敬畏耶和華，又信服</w:t>
      </w:r>
      <w:proofErr w:type="gramStart"/>
      <w:r>
        <w:rPr>
          <w:rFonts w:ascii="華康古印體" w:eastAsia="華康古印體" w:hAnsi="細明體" w:cs="細明體" w:hint="eastAsia"/>
          <w:b/>
        </w:rPr>
        <w:t>祂</w:t>
      </w:r>
      <w:proofErr w:type="gramEnd"/>
    </w:p>
    <w:p w14:paraId="7B94854D" w14:textId="77777777" w:rsidR="00200D7C" w:rsidRDefault="00200D7C">
      <w:pPr>
        <w:pStyle w:val="a"/>
        <w:rPr>
          <w:rFonts w:ascii="新細明體" w:eastAsia="新細明體" w:hAnsi="新細明體" w:hint="eastAsia"/>
          <w:szCs w:val="28"/>
        </w:rPr>
      </w:pPr>
      <w:r w:rsidRPr="00AC212E">
        <w:rPr>
          <w:rFonts w:ascii="華康細圓體(P)" w:eastAsia="華康細圓體(P)" w:hAnsi="新細明體" w:hint="eastAsia"/>
          <w:szCs w:val="28"/>
        </w:rPr>
        <w:t>「</w:t>
      </w:r>
      <w:r w:rsidR="00833132">
        <w:rPr>
          <w:rFonts w:hAnsi="新細明體" w:hint="eastAsia"/>
          <w:b/>
          <w:szCs w:val="28"/>
        </w:rPr>
        <w:t>以色列人看見耶和華向埃及人所行的大事，就敬畏耶和華，又信服</w:t>
      </w:r>
      <w:proofErr w:type="gramStart"/>
      <w:r w:rsidR="00833132">
        <w:rPr>
          <w:rFonts w:hAnsi="新細明體" w:hint="eastAsia"/>
          <w:b/>
          <w:szCs w:val="28"/>
        </w:rPr>
        <w:t>祂</w:t>
      </w:r>
      <w:proofErr w:type="gramEnd"/>
      <w:r w:rsidR="00833132">
        <w:rPr>
          <w:rFonts w:hAnsi="新細明體" w:hint="eastAsia"/>
          <w:b/>
          <w:szCs w:val="28"/>
        </w:rPr>
        <w:t>和</w:t>
      </w:r>
      <w:proofErr w:type="gramStart"/>
      <w:r w:rsidR="00833132">
        <w:rPr>
          <w:rFonts w:hAnsi="新細明體" w:hint="eastAsia"/>
          <w:b/>
          <w:szCs w:val="28"/>
        </w:rPr>
        <w:t>祂</w:t>
      </w:r>
      <w:proofErr w:type="gramEnd"/>
      <w:r w:rsidR="00833132">
        <w:rPr>
          <w:rFonts w:hAnsi="新細明體" w:hint="eastAsia"/>
          <w:b/>
          <w:szCs w:val="28"/>
        </w:rPr>
        <w:t>的僕人摩西</w:t>
      </w:r>
      <w:r w:rsidR="00981B08">
        <w:rPr>
          <w:rFonts w:hAnsi="新細明體" w:hint="eastAsia"/>
          <w:b/>
          <w:szCs w:val="28"/>
        </w:rPr>
        <w:t>。</w:t>
      </w:r>
      <w:r w:rsidRPr="00AC212E">
        <w:rPr>
          <w:rFonts w:ascii="華康細圓體(P)" w:eastAsia="華康細圓體(P)" w:hAnsi="新細明體" w:hint="eastAsia"/>
          <w:szCs w:val="28"/>
        </w:rPr>
        <w:t>」</w:t>
      </w:r>
    </w:p>
    <w:p w14:paraId="0BCAC719" w14:textId="77777777" w:rsidR="00200D7C" w:rsidRDefault="00200D7C">
      <w:pPr>
        <w:spacing w:line="240" w:lineRule="auto"/>
        <w:rPr>
          <w:rFonts w:ascii="新細明體" w:eastAsia="新細明體" w:hAnsi="新細明體"/>
          <w:sz w:val="22"/>
          <w:szCs w:val="28"/>
        </w:rPr>
        <w:sectPr w:rsidR="00200D7C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7D44C1C0" w14:textId="77777777" w:rsidR="00D748FC" w:rsidRPr="00D83701" w:rsidRDefault="0028548C" w:rsidP="00152099">
      <w:pPr>
        <w:spacing w:line="240" w:lineRule="auto"/>
        <w:rPr>
          <w:rFonts w:hint="eastAsia"/>
          <w:sz w:val="24"/>
          <w:szCs w:val="24"/>
        </w:rPr>
      </w:pPr>
      <w:bookmarkStart w:id="0" w:name="Luke.1.38"/>
      <w:r w:rsidRPr="0028548C">
        <w:rPr>
          <w:rFonts w:hint="eastAsia"/>
          <w:sz w:val="24"/>
          <w:szCs w:val="24"/>
        </w:rPr>
        <w:t>A</w:t>
      </w:r>
      <w:r w:rsidRPr="0028548C">
        <w:rPr>
          <w:sz w:val="24"/>
          <w:szCs w:val="24"/>
        </w:rPr>
        <w:t>ction</w:t>
      </w:r>
      <w:r w:rsidRPr="0028548C">
        <w:rPr>
          <w:rFonts w:hint="eastAsia"/>
          <w:sz w:val="24"/>
          <w:szCs w:val="24"/>
        </w:rPr>
        <w:t>！相信是拍攝電影時最常聽</w:t>
      </w:r>
      <w:r w:rsidR="00BB7056">
        <w:rPr>
          <w:rFonts w:hint="eastAsia"/>
          <w:sz w:val="24"/>
          <w:szCs w:val="24"/>
        </w:rPr>
        <w:t>到</w:t>
      </w:r>
      <w:r w:rsidRPr="0028548C">
        <w:rPr>
          <w:rFonts w:hint="eastAsia"/>
          <w:sz w:val="24"/>
          <w:szCs w:val="24"/>
        </w:rPr>
        <w:t>的</w:t>
      </w:r>
      <w:r w:rsidR="00BB7056">
        <w:rPr>
          <w:rFonts w:hint="eastAsia"/>
          <w:sz w:val="24"/>
          <w:szCs w:val="24"/>
        </w:rPr>
        <w:t>生</w:t>
      </w:r>
      <w:r w:rsidRPr="0028548C">
        <w:rPr>
          <w:rFonts w:hint="eastAsia"/>
          <w:sz w:val="24"/>
          <w:szCs w:val="24"/>
        </w:rPr>
        <w:t>字，這段經文也被荷里活多次放上大銀幕，</w:t>
      </w:r>
      <w:r w:rsidR="005D330B">
        <w:rPr>
          <w:rFonts w:hint="eastAsia"/>
          <w:sz w:val="24"/>
          <w:szCs w:val="24"/>
        </w:rPr>
        <w:t>但今</w:t>
      </w:r>
      <w:r w:rsidRPr="0028548C">
        <w:rPr>
          <w:rFonts w:hint="eastAsia"/>
          <w:sz w:val="24"/>
          <w:szCs w:val="24"/>
        </w:rPr>
        <w:t>次卻不是C</w:t>
      </w:r>
      <w:r w:rsidRPr="0028548C">
        <w:rPr>
          <w:sz w:val="24"/>
          <w:szCs w:val="24"/>
        </w:rPr>
        <w:t>G</w:t>
      </w:r>
      <w:r w:rsidRPr="0028548C">
        <w:rPr>
          <w:rFonts w:hint="eastAsia"/>
          <w:sz w:val="24"/>
          <w:szCs w:val="24"/>
        </w:rPr>
        <w:t>特效。儘管以色列人終於逃離埃及，　神的目標可不是只帶他們舉家移民，而是要讓法老、埃及人，</w:t>
      </w:r>
      <w:r w:rsidR="00D95390">
        <w:rPr>
          <w:rFonts w:hint="eastAsia"/>
          <w:sz w:val="24"/>
          <w:szCs w:val="24"/>
        </w:rPr>
        <w:t>以</w:t>
      </w:r>
      <w:r w:rsidRPr="0028548C">
        <w:rPr>
          <w:rFonts w:hint="eastAsia"/>
          <w:sz w:val="24"/>
          <w:szCs w:val="24"/>
        </w:rPr>
        <w:t>至以色列百姓</w:t>
      </w:r>
      <w:r w:rsidR="00D95390">
        <w:rPr>
          <w:rFonts w:hint="eastAsia"/>
          <w:sz w:val="24"/>
          <w:szCs w:val="24"/>
        </w:rPr>
        <w:t>都</w:t>
      </w:r>
      <w:r w:rsidRPr="0028548C">
        <w:rPr>
          <w:rFonts w:hint="eastAsia"/>
          <w:sz w:val="24"/>
          <w:szCs w:val="24"/>
        </w:rPr>
        <w:t>知道耶和華是　神。為此，　神刻意引導他們堵在紅海邊陲的絕路，不僅要摧毀法老的驕傲，使他降</w:t>
      </w:r>
      <w:r w:rsidR="00D95390">
        <w:rPr>
          <w:rFonts w:hint="eastAsia"/>
          <w:sz w:val="24"/>
          <w:szCs w:val="24"/>
        </w:rPr>
        <w:t>卑</w:t>
      </w:r>
      <w:r w:rsidRPr="0028548C">
        <w:rPr>
          <w:rFonts w:hint="eastAsia"/>
          <w:sz w:val="24"/>
          <w:szCs w:val="24"/>
        </w:rPr>
        <w:t>；更為塑造祂子民「敬畏耶和華」的生命。照樣，　神不要我們做出埃及的難民，而是成為過紅海如行「紅隧」的新造之人，並在迦南地活出　神國百姓的樣式。祈求　神</w:t>
      </w:r>
      <w:r w:rsidR="00933B04">
        <w:rPr>
          <w:rFonts w:hint="eastAsia"/>
          <w:sz w:val="24"/>
          <w:szCs w:val="24"/>
        </w:rPr>
        <w:t>亦</w:t>
      </w:r>
      <w:r w:rsidRPr="0028548C">
        <w:rPr>
          <w:rFonts w:hint="eastAsia"/>
          <w:sz w:val="24"/>
          <w:szCs w:val="24"/>
        </w:rPr>
        <w:t>通過經文，讓我們學習當紅海般的困境來襲時，不是埋怨抗拒，乃是信服</w:t>
      </w:r>
      <w:r w:rsidR="00FD52E0">
        <w:rPr>
          <w:rFonts w:hint="eastAsia"/>
          <w:sz w:val="24"/>
          <w:szCs w:val="24"/>
        </w:rPr>
        <w:t>；</w:t>
      </w:r>
      <w:r w:rsidRPr="0028548C">
        <w:rPr>
          <w:rFonts w:hint="eastAsia"/>
          <w:sz w:val="24"/>
          <w:szCs w:val="24"/>
        </w:rPr>
        <w:t>經歷　神領我們走過看似無法跨越的難關，不單「過紅海」、「過死海」，更能過榮耀　神和得勝的人生！</w:t>
      </w:r>
      <w:bookmarkEnd w:id="0"/>
    </w:p>
    <w:p w14:paraId="51C9E161" w14:textId="77777777" w:rsidR="002E54C3" w:rsidRDefault="002E54C3" w:rsidP="002E54C3">
      <w:pPr>
        <w:pStyle w:val="Heading2"/>
        <w:rPr>
          <w:rFonts w:hint="eastAsia"/>
        </w:rPr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6E329C">
        <w:rPr>
          <w:rFonts w:hint="eastAsia"/>
        </w:rPr>
        <w:t>分開</w:t>
      </w:r>
      <w:r w:rsidR="0008076C">
        <w:rPr>
          <w:rFonts w:hint="eastAsia"/>
        </w:rPr>
        <w:t>紅海</w:t>
      </w:r>
      <w:r w:rsidR="006E329C">
        <w:rPr>
          <w:rFonts w:hint="eastAsia"/>
        </w:rPr>
        <w:t>的　神</w:t>
      </w:r>
      <w:r>
        <w:rPr>
          <w:rFonts w:hint="eastAsia"/>
        </w:rPr>
        <w:t xml:space="preserve"> (</w:t>
      </w:r>
      <w:r w:rsidR="00B10752">
        <w:t>1</w:t>
      </w:r>
      <w:r w:rsidR="00152099">
        <w:t>3</w:t>
      </w:r>
      <w:r w:rsidR="00355DFC">
        <w:t>:1</w:t>
      </w:r>
      <w:r w:rsidR="0008076C">
        <w:t>7</w:t>
      </w:r>
      <w:r>
        <w:rPr>
          <w:rFonts w:hint="eastAsia"/>
        </w:rPr>
        <w:t>-</w:t>
      </w:r>
      <w:r w:rsidR="00B10752">
        <w:t>1</w:t>
      </w:r>
      <w:r w:rsidR="0008076C">
        <w:t>4:31</w:t>
      </w:r>
      <w:r>
        <w:rPr>
          <w:rFonts w:hint="eastAsia"/>
        </w:rPr>
        <w:t>)</w:t>
      </w:r>
    </w:p>
    <w:p w14:paraId="48D81F2E" w14:textId="77777777" w:rsidR="00491040" w:rsidRDefault="005B4040" w:rsidP="00D14E54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請看第13</w:t>
      </w:r>
      <w:r>
        <w:rPr>
          <w:sz w:val="24"/>
          <w:szCs w:val="24"/>
        </w:rPr>
        <w:t>:</w:t>
      </w:r>
      <w:proofErr w:type="gramStart"/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7,18</w:t>
      </w:r>
      <w:r>
        <w:rPr>
          <w:rFonts w:hint="eastAsia"/>
          <w:sz w:val="24"/>
          <w:szCs w:val="24"/>
        </w:rPr>
        <w:t>節。</w:t>
      </w:r>
      <w:r w:rsidR="002210EA">
        <w:rPr>
          <w:rFonts w:hint="eastAsia"/>
          <w:sz w:val="24"/>
          <w:szCs w:val="24"/>
        </w:rPr>
        <w:t>假</w:t>
      </w:r>
      <w:r w:rsidR="002210EA" w:rsidRPr="001A292D">
        <w:rPr>
          <w:rFonts w:hint="eastAsia"/>
          <w:sz w:val="24"/>
          <w:szCs w:val="24"/>
        </w:rPr>
        <w:t>如以色列走非利士人的路</w:t>
      </w:r>
      <w:proofErr w:type="gramEnd"/>
      <w:r w:rsidR="00704F4C">
        <w:rPr>
          <w:rFonts w:hint="eastAsia"/>
          <w:sz w:val="24"/>
          <w:szCs w:val="24"/>
        </w:rPr>
        <w:t>(地圖)</w:t>
      </w:r>
      <w:r w:rsidR="002210EA" w:rsidRPr="001A292D">
        <w:rPr>
          <w:rFonts w:hint="eastAsia"/>
          <w:sz w:val="24"/>
          <w:szCs w:val="24"/>
        </w:rPr>
        <w:t>，一星期左右</w:t>
      </w:r>
      <w:r w:rsidR="005A79E5" w:rsidRPr="001A292D">
        <w:rPr>
          <w:rFonts w:hint="eastAsia"/>
          <w:sz w:val="24"/>
          <w:szCs w:val="24"/>
        </w:rPr>
        <w:t>便</w:t>
      </w:r>
      <w:r w:rsidR="002210EA" w:rsidRPr="001A292D">
        <w:rPr>
          <w:rFonts w:hint="eastAsia"/>
          <w:sz w:val="24"/>
          <w:szCs w:val="24"/>
        </w:rPr>
        <w:t>抵達迦南，那是一條修好的路。反</w:t>
      </w:r>
      <w:r w:rsidR="006D0EA0">
        <w:rPr>
          <w:rFonts w:hint="eastAsia"/>
          <w:sz w:val="24"/>
          <w:szCs w:val="24"/>
        </w:rPr>
        <w:t>之</w:t>
      </w:r>
      <w:r w:rsidR="002210EA" w:rsidRPr="001A292D">
        <w:rPr>
          <w:rFonts w:hint="eastAsia"/>
          <w:sz w:val="24"/>
          <w:szCs w:val="24"/>
        </w:rPr>
        <w:t>，</w:t>
      </w:r>
      <w:r w:rsidR="006D0EA0">
        <w:rPr>
          <w:rFonts w:hint="eastAsia"/>
          <w:sz w:val="24"/>
          <w:szCs w:val="24"/>
        </w:rPr>
        <w:t>繞道</w:t>
      </w:r>
      <w:r w:rsidR="002210EA" w:rsidRPr="001A292D">
        <w:rPr>
          <w:rFonts w:hint="eastAsia"/>
          <w:sz w:val="24"/>
          <w:szCs w:val="24"/>
        </w:rPr>
        <w:t>紅海曠野</w:t>
      </w:r>
      <w:r w:rsidR="005A79E5" w:rsidRPr="001A292D">
        <w:rPr>
          <w:rFonts w:hint="eastAsia"/>
          <w:sz w:val="24"/>
          <w:szCs w:val="24"/>
        </w:rPr>
        <w:t>有如「無窮之路」，需時四、五十</w:t>
      </w:r>
      <w:r w:rsidR="00945C78" w:rsidRPr="001A292D">
        <w:rPr>
          <w:rFonts w:hint="eastAsia"/>
          <w:sz w:val="24"/>
          <w:szCs w:val="24"/>
        </w:rPr>
        <w:t>天</w:t>
      </w:r>
      <w:r w:rsidR="005A79E5" w:rsidRPr="001A292D">
        <w:rPr>
          <w:rFonts w:hint="eastAsia"/>
          <w:sz w:val="24"/>
          <w:szCs w:val="24"/>
        </w:rPr>
        <w:t>。</w:t>
      </w:r>
      <w:r w:rsidR="00945C78" w:rsidRPr="001A292D">
        <w:rPr>
          <w:rFonts w:hint="eastAsia"/>
          <w:sz w:val="24"/>
          <w:szCs w:val="24"/>
        </w:rPr>
        <w:t>為何　神選擇這條既迂迴且遙遠的路呢？　神沒有領以色列人走近路，因知道他們剛從奴隸身份出來，心靈脆弱，怕遇見戰爭就後悔。</w:t>
      </w:r>
      <w:r w:rsidR="002B0624" w:rsidRPr="001A292D">
        <w:rPr>
          <w:rFonts w:hint="eastAsia"/>
          <w:sz w:val="24"/>
          <w:szCs w:val="24"/>
        </w:rPr>
        <w:t>這好比用手機導航時，明明有條</w:t>
      </w:r>
      <w:r w:rsidR="004205D4" w:rsidRPr="001A292D">
        <w:rPr>
          <w:rFonts w:hint="eastAsia"/>
          <w:sz w:val="24"/>
          <w:szCs w:val="24"/>
        </w:rPr>
        <w:t>高速公路</w:t>
      </w:r>
      <w:r w:rsidR="002B0624" w:rsidRPr="001A292D">
        <w:rPr>
          <w:rFonts w:hint="eastAsia"/>
          <w:sz w:val="24"/>
          <w:szCs w:val="24"/>
        </w:rPr>
        <w:t>，系統卻帶</w:t>
      </w:r>
      <w:proofErr w:type="gramStart"/>
      <w:r w:rsidR="002B0624" w:rsidRPr="001A292D">
        <w:rPr>
          <w:rFonts w:hint="eastAsia"/>
          <w:sz w:val="24"/>
          <w:szCs w:val="24"/>
        </w:rPr>
        <w:t>你</w:t>
      </w:r>
      <w:r w:rsidR="004E6770" w:rsidRPr="004E6770">
        <w:rPr>
          <w:rFonts w:hint="eastAsia"/>
          <w:sz w:val="24"/>
          <w:szCs w:val="24"/>
        </w:rPr>
        <w:t>兜</w:t>
      </w:r>
      <w:r w:rsidR="004E6770">
        <w:rPr>
          <w:rFonts w:hint="eastAsia"/>
          <w:sz w:val="24"/>
          <w:szCs w:val="24"/>
        </w:rPr>
        <w:t>路</w:t>
      </w:r>
      <w:proofErr w:type="gramEnd"/>
      <w:r w:rsidR="00BB076E" w:rsidRPr="001A292D">
        <w:rPr>
          <w:rFonts w:hint="eastAsia"/>
          <w:sz w:val="24"/>
          <w:szCs w:val="24"/>
        </w:rPr>
        <w:t>，</w:t>
      </w:r>
      <w:r w:rsidR="0049774B">
        <w:rPr>
          <w:rFonts w:hint="eastAsia"/>
          <w:sz w:val="24"/>
          <w:szCs w:val="24"/>
        </w:rPr>
        <w:t>豈料</w:t>
      </w:r>
      <w:r w:rsidR="002B0624" w:rsidRPr="001A292D">
        <w:rPr>
          <w:rFonts w:hint="eastAsia"/>
          <w:sz w:val="24"/>
          <w:szCs w:val="24"/>
        </w:rPr>
        <w:t>前面正大塞車</w:t>
      </w:r>
      <w:r w:rsidR="00BB076E" w:rsidRPr="001A292D">
        <w:rPr>
          <w:rFonts w:hint="eastAsia"/>
          <w:sz w:val="24"/>
          <w:szCs w:val="24"/>
        </w:rPr>
        <w:t>。</w:t>
      </w:r>
      <w:r w:rsidR="008B7A98" w:rsidRPr="001A292D">
        <w:rPr>
          <w:rFonts w:hint="eastAsia"/>
          <w:sz w:val="24"/>
          <w:szCs w:val="24"/>
        </w:rPr>
        <w:t>大多香港人的生活態度是「</w:t>
      </w:r>
      <w:proofErr w:type="gramStart"/>
      <w:r w:rsidR="008B7A98" w:rsidRPr="001A292D">
        <w:rPr>
          <w:rFonts w:hint="eastAsia"/>
          <w:sz w:val="24"/>
          <w:szCs w:val="24"/>
        </w:rPr>
        <w:t>唔駛急</w:t>
      </w:r>
      <w:proofErr w:type="gramEnd"/>
      <w:r w:rsidR="008B7A98" w:rsidRPr="001A292D">
        <w:rPr>
          <w:rFonts w:hint="eastAsia"/>
          <w:sz w:val="24"/>
          <w:szCs w:val="24"/>
        </w:rPr>
        <w:t>，最緊要快」，</w:t>
      </w:r>
      <w:r w:rsidR="00074134" w:rsidRPr="001A292D">
        <w:rPr>
          <w:rFonts w:hint="eastAsia"/>
          <w:sz w:val="24"/>
          <w:szCs w:val="24"/>
        </w:rPr>
        <w:t>不但頭腦要轉得快，</w:t>
      </w:r>
      <w:r w:rsidR="00DC25E9">
        <w:rPr>
          <w:rFonts w:hint="eastAsia"/>
          <w:sz w:val="24"/>
          <w:szCs w:val="24"/>
        </w:rPr>
        <w:t>連</w:t>
      </w:r>
      <w:r w:rsidR="00074134" w:rsidRPr="001A292D">
        <w:rPr>
          <w:rFonts w:hint="eastAsia"/>
          <w:sz w:val="24"/>
          <w:szCs w:val="24"/>
        </w:rPr>
        <w:t>過錢也要「</w:t>
      </w:r>
      <w:proofErr w:type="gramStart"/>
      <w:r w:rsidR="00074134" w:rsidRPr="001A292D">
        <w:rPr>
          <w:rFonts w:hint="eastAsia"/>
          <w:sz w:val="24"/>
          <w:szCs w:val="24"/>
        </w:rPr>
        <w:t>轉數快</w:t>
      </w:r>
      <w:proofErr w:type="gramEnd"/>
      <w:r w:rsidR="00074134" w:rsidRPr="001A292D">
        <w:rPr>
          <w:rFonts w:hint="eastAsia"/>
          <w:sz w:val="24"/>
          <w:szCs w:val="24"/>
        </w:rPr>
        <w:t>」。信徒有時會</w:t>
      </w:r>
      <w:r w:rsidR="009E618B" w:rsidRPr="001A292D">
        <w:rPr>
          <w:rFonts w:hint="eastAsia"/>
          <w:sz w:val="24"/>
          <w:szCs w:val="24"/>
        </w:rPr>
        <w:t>錯</w:t>
      </w:r>
      <w:r w:rsidR="00074134" w:rsidRPr="001A292D">
        <w:rPr>
          <w:rFonts w:hint="eastAsia"/>
          <w:sz w:val="24"/>
          <w:szCs w:val="24"/>
        </w:rPr>
        <w:t>覺</w:t>
      </w:r>
      <w:r w:rsidR="00B251C2" w:rsidRPr="001A292D">
        <w:rPr>
          <w:rFonts w:hint="eastAsia"/>
          <w:sz w:val="24"/>
          <w:szCs w:val="24"/>
        </w:rPr>
        <w:t xml:space="preserve">　</w:t>
      </w:r>
      <w:r w:rsidR="00074134" w:rsidRPr="001A292D">
        <w:rPr>
          <w:rFonts w:hint="eastAsia"/>
          <w:sz w:val="24"/>
          <w:szCs w:val="24"/>
        </w:rPr>
        <w:t>神所引的路不好，認為</w:t>
      </w:r>
      <w:r w:rsidR="00545897">
        <w:rPr>
          <w:rFonts w:hint="eastAsia"/>
          <w:sz w:val="24"/>
          <w:szCs w:val="24"/>
        </w:rPr>
        <w:t>自己所想的</w:t>
      </w:r>
      <w:r w:rsidR="00074134" w:rsidRPr="001A292D">
        <w:rPr>
          <w:rFonts w:hint="eastAsia"/>
          <w:sz w:val="24"/>
          <w:szCs w:val="24"/>
        </w:rPr>
        <w:t>更</w:t>
      </w:r>
      <w:proofErr w:type="gramStart"/>
      <w:r w:rsidR="00074134" w:rsidRPr="001A292D">
        <w:rPr>
          <w:rFonts w:hint="eastAsia"/>
          <w:sz w:val="24"/>
          <w:szCs w:val="24"/>
        </w:rPr>
        <w:t>快</w:t>
      </w:r>
      <w:r w:rsidR="00382A03">
        <w:rPr>
          <w:rFonts w:hint="eastAsia"/>
          <w:sz w:val="24"/>
          <w:szCs w:val="24"/>
        </w:rPr>
        <w:t>靚正</w:t>
      </w:r>
      <w:proofErr w:type="gramEnd"/>
      <w:r w:rsidR="00074134" w:rsidRPr="001A292D">
        <w:rPr>
          <w:rFonts w:hint="eastAsia"/>
          <w:sz w:val="24"/>
          <w:szCs w:val="24"/>
        </w:rPr>
        <w:t>。</w:t>
      </w:r>
      <w:r w:rsidR="001E05CA">
        <w:rPr>
          <w:rFonts w:hint="eastAsia"/>
          <w:sz w:val="24"/>
          <w:szCs w:val="24"/>
        </w:rPr>
        <w:t>但</w:t>
      </w:r>
      <w:r w:rsidR="009E618B" w:rsidRPr="001A292D">
        <w:rPr>
          <w:rFonts w:hint="eastAsia"/>
          <w:sz w:val="24"/>
          <w:szCs w:val="24"/>
        </w:rPr>
        <w:t>(</w:t>
      </w:r>
      <w:proofErr w:type="gramStart"/>
      <w:r w:rsidR="009E618B" w:rsidRPr="001A292D">
        <w:rPr>
          <w:rFonts w:hint="eastAsia"/>
          <w:sz w:val="24"/>
          <w:szCs w:val="24"/>
        </w:rPr>
        <w:t>箴</w:t>
      </w:r>
      <w:proofErr w:type="gramEnd"/>
      <w:r w:rsidR="009E618B" w:rsidRPr="001A292D">
        <w:rPr>
          <w:rFonts w:hint="eastAsia"/>
          <w:sz w:val="24"/>
          <w:szCs w:val="24"/>
        </w:rPr>
        <w:t>14</w:t>
      </w:r>
      <w:r w:rsidR="009E618B" w:rsidRPr="001A292D">
        <w:rPr>
          <w:sz w:val="24"/>
          <w:szCs w:val="24"/>
        </w:rPr>
        <w:t>:</w:t>
      </w:r>
      <w:r w:rsidR="009E618B" w:rsidRPr="001A292D">
        <w:rPr>
          <w:rFonts w:hint="eastAsia"/>
          <w:sz w:val="24"/>
          <w:szCs w:val="24"/>
        </w:rPr>
        <w:t>12</w:t>
      </w:r>
      <w:r w:rsidR="009E618B" w:rsidRPr="001A292D">
        <w:rPr>
          <w:sz w:val="24"/>
          <w:szCs w:val="24"/>
        </w:rPr>
        <w:t>)</w:t>
      </w:r>
      <w:r w:rsidR="009E618B" w:rsidRPr="001A292D">
        <w:rPr>
          <w:rFonts w:hint="eastAsia"/>
          <w:sz w:val="24"/>
          <w:szCs w:val="24"/>
        </w:rPr>
        <w:t>說：「</w:t>
      </w:r>
      <w:r w:rsidR="009E618B" w:rsidRPr="00DF0EA7">
        <w:rPr>
          <w:rFonts w:ascii="華康古印體(P)" w:eastAsia="華康古印體(P)" w:hint="eastAsia"/>
          <w:b/>
          <w:sz w:val="24"/>
          <w:szCs w:val="24"/>
        </w:rPr>
        <w:t>有一條路人以為正，至終成為死亡之路。</w:t>
      </w:r>
      <w:r w:rsidR="009E618B" w:rsidRPr="001A292D">
        <w:rPr>
          <w:rFonts w:hint="eastAsia"/>
          <w:sz w:val="24"/>
          <w:szCs w:val="24"/>
        </w:rPr>
        <w:t>」回頭看時，</w:t>
      </w:r>
      <w:r w:rsidR="00DC25E9">
        <w:rPr>
          <w:rFonts w:hint="eastAsia"/>
          <w:sz w:val="24"/>
          <w:szCs w:val="24"/>
        </w:rPr>
        <w:t>很</w:t>
      </w:r>
      <w:r w:rsidR="009E618B" w:rsidRPr="001A292D">
        <w:rPr>
          <w:rFonts w:hint="eastAsia"/>
          <w:sz w:val="24"/>
          <w:szCs w:val="24"/>
        </w:rPr>
        <w:t>多</w:t>
      </w:r>
      <w:r w:rsidR="00DC25E9">
        <w:rPr>
          <w:rFonts w:hint="eastAsia"/>
          <w:sz w:val="24"/>
          <w:szCs w:val="24"/>
        </w:rPr>
        <w:t>以為</w:t>
      </w:r>
      <w:r w:rsidR="009E618B" w:rsidRPr="001A292D">
        <w:rPr>
          <w:rFonts w:hint="eastAsia"/>
          <w:sz w:val="24"/>
          <w:szCs w:val="24"/>
        </w:rPr>
        <w:t>「</w:t>
      </w:r>
      <w:r w:rsidR="00B24BFD" w:rsidRPr="001A292D">
        <w:rPr>
          <w:rFonts w:hint="eastAsia"/>
          <w:sz w:val="24"/>
          <w:szCs w:val="24"/>
        </w:rPr>
        <w:t>冤枉路</w:t>
      </w:r>
      <w:r w:rsidR="009E618B" w:rsidRPr="001A292D">
        <w:rPr>
          <w:rFonts w:hint="eastAsia"/>
          <w:sz w:val="24"/>
          <w:szCs w:val="24"/>
        </w:rPr>
        <w:t>」其實是　神的祝福和巧妙安排。</w:t>
      </w:r>
      <w:r w:rsidR="005C2AA1" w:rsidRPr="001A292D">
        <w:rPr>
          <w:rFonts w:hint="eastAsia"/>
          <w:sz w:val="24"/>
          <w:szCs w:val="24"/>
        </w:rPr>
        <w:t>英國佈道家司</w:t>
      </w:r>
      <w:r w:rsidR="005C2AA1" w:rsidRPr="001A292D">
        <w:rPr>
          <w:rFonts w:hint="eastAsia"/>
          <w:sz w:val="24"/>
          <w:szCs w:val="24"/>
        </w:rPr>
        <w:t>布真說：「　神從不誤時，也從不誤事。</w:t>
      </w:r>
      <w:proofErr w:type="gramStart"/>
      <w:r w:rsidR="005C2AA1" w:rsidRPr="001A292D">
        <w:rPr>
          <w:rFonts w:hint="eastAsia"/>
          <w:sz w:val="24"/>
          <w:szCs w:val="24"/>
        </w:rPr>
        <w:t>」</w:t>
      </w:r>
      <w:r w:rsidR="00E27A64">
        <w:rPr>
          <w:sz w:val="24"/>
          <w:szCs w:val="24"/>
        </w:rPr>
        <w:t>“</w:t>
      </w:r>
      <w:proofErr w:type="gramEnd"/>
      <w:r w:rsidR="005C2AA1" w:rsidRPr="001A292D">
        <w:rPr>
          <w:rFonts w:hint="eastAsia"/>
          <w:sz w:val="24"/>
          <w:szCs w:val="24"/>
        </w:rPr>
        <w:t>God is never late, but He is never early either</w:t>
      </w:r>
      <w:proofErr w:type="gramStart"/>
      <w:r w:rsidR="005C2AA1" w:rsidRPr="001A292D">
        <w:rPr>
          <w:rFonts w:hint="eastAsia"/>
          <w:sz w:val="24"/>
          <w:szCs w:val="24"/>
        </w:rPr>
        <w:t>.</w:t>
      </w:r>
      <w:r w:rsidR="00E27A64">
        <w:rPr>
          <w:sz w:val="24"/>
          <w:szCs w:val="24"/>
        </w:rPr>
        <w:t>”</w:t>
      </w:r>
      <w:r w:rsidR="00740852" w:rsidRPr="001A292D">
        <w:rPr>
          <w:rFonts w:hint="eastAsia"/>
          <w:sz w:val="24"/>
          <w:szCs w:val="24"/>
        </w:rPr>
        <w:t>或許跟隨</w:t>
      </w:r>
      <w:proofErr w:type="gramEnd"/>
      <w:r w:rsidR="00740852" w:rsidRPr="001A292D">
        <w:rPr>
          <w:rFonts w:hint="eastAsia"/>
          <w:sz w:val="24"/>
          <w:szCs w:val="24"/>
        </w:rPr>
        <w:t xml:space="preserve">　神從不「短路</w:t>
      </w:r>
      <w:proofErr w:type="gramStart"/>
      <w:r w:rsidR="00740852" w:rsidRPr="001A292D">
        <w:rPr>
          <w:rFonts w:hint="eastAsia"/>
          <w:sz w:val="24"/>
          <w:szCs w:val="24"/>
        </w:rPr>
        <w:t>」</w:t>
      </w:r>
      <w:r w:rsidR="00740852" w:rsidRPr="001A292D">
        <w:rPr>
          <w:sz w:val="24"/>
          <w:szCs w:val="24"/>
        </w:rPr>
        <w:t>“</w:t>
      </w:r>
      <w:proofErr w:type="gramEnd"/>
      <w:r w:rsidR="00740852" w:rsidRPr="001A292D">
        <w:rPr>
          <w:rFonts w:hint="eastAsia"/>
          <w:sz w:val="24"/>
          <w:szCs w:val="24"/>
        </w:rPr>
        <w:t xml:space="preserve">short </w:t>
      </w:r>
      <w:proofErr w:type="gramStart"/>
      <w:r w:rsidR="00740852" w:rsidRPr="001A292D">
        <w:rPr>
          <w:rFonts w:hint="eastAsia"/>
          <w:sz w:val="24"/>
          <w:szCs w:val="24"/>
        </w:rPr>
        <w:t>circuit</w:t>
      </w:r>
      <w:r w:rsidR="00740852" w:rsidRPr="001A292D">
        <w:rPr>
          <w:sz w:val="24"/>
          <w:szCs w:val="24"/>
        </w:rPr>
        <w:t>”</w:t>
      </w:r>
      <w:r w:rsidR="00740852" w:rsidRPr="001A292D">
        <w:rPr>
          <w:rFonts w:hint="eastAsia"/>
          <w:sz w:val="24"/>
          <w:szCs w:val="24"/>
        </w:rPr>
        <w:t>，</w:t>
      </w:r>
      <w:proofErr w:type="gramEnd"/>
      <w:r w:rsidR="00740852" w:rsidRPr="001A292D">
        <w:rPr>
          <w:rFonts w:hint="eastAsia"/>
          <w:sz w:val="24"/>
          <w:szCs w:val="24"/>
        </w:rPr>
        <w:t>卻是最安全</w:t>
      </w:r>
      <w:r w:rsidR="002214EC">
        <w:rPr>
          <w:rFonts w:hint="eastAsia"/>
          <w:sz w:val="24"/>
          <w:szCs w:val="24"/>
        </w:rPr>
        <w:t>穩妥，</w:t>
      </w:r>
      <w:r w:rsidR="001A292D" w:rsidRPr="001A292D">
        <w:rPr>
          <w:rFonts w:hint="eastAsia"/>
          <w:sz w:val="24"/>
          <w:szCs w:val="24"/>
        </w:rPr>
        <w:t xml:space="preserve">因　</w:t>
      </w:r>
      <w:r w:rsidR="002214EC">
        <w:rPr>
          <w:rFonts w:hint="eastAsia"/>
          <w:sz w:val="24"/>
          <w:szCs w:val="24"/>
        </w:rPr>
        <w:t>神</w:t>
      </w:r>
      <w:r w:rsidR="001A292D" w:rsidRPr="001A292D">
        <w:rPr>
          <w:rFonts w:hint="eastAsia"/>
          <w:sz w:val="24"/>
          <w:szCs w:val="24"/>
        </w:rPr>
        <w:t>不</w:t>
      </w:r>
      <w:r w:rsidR="001A292D">
        <w:rPr>
          <w:rFonts w:hint="eastAsia"/>
          <w:sz w:val="24"/>
          <w:szCs w:val="24"/>
        </w:rPr>
        <w:t>一定</w:t>
      </w:r>
      <w:r w:rsidR="001A292D" w:rsidRPr="001A292D">
        <w:rPr>
          <w:rFonts w:hint="eastAsia"/>
          <w:sz w:val="24"/>
          <w:szCs w:val="24"/>
        </w:rPr>
        <w:t>要人「成功」，</w:t>
      </w:r>
      <w:r w:rsidR="001A292D">
        <w:rPr>
          <w:rFonts w:hint="eastAsia"/>
          <w:sz w:val="24"/>
          <w:szCs w:val="24"/>
        </w:rPr>
        <w:t>卻</w:t>
      </w:r>
      <w:r w:rsidR="001A292D" w:rsidRPr="001A292D">
        <w:rPr>
          <w:rFonts w:hint="eastAsia"/>
          <w:sz w:val="24"/>
          <w:szCs w:val="24"/>
        </w:rPr>
        <w:t>要人「成聖」。</w:t>
      </w:r>
    </w:p>
    <w:p w14:paraId="2630F27E" w14:textId="77777777" w:rsidR="00971320" w:rsidRPr="00323D5E" w:rsidRDefault="007C5817" w:rsidP="00D14E54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請看第</w:t>
      </w:r>
      <w:r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>節。</w:t>
      </w:r>
      <w:r w:rsidR="00DC25E9" w:rsidRPr="0012799F">
        <w:rPr>
          <w:rFonts w:hint="eastAsia"/>
          <w:sz w:val="24"/>
          <w:szCs w:val="24"/>
        </w:rPr>
        <w:t>約</w:t>
      </w:r>
      <w:proofErr w:type="gramStart"/>
      <w:r w:rsidR="00DC25E9" w:rsidRPr="0012799F">
        <w:rPr>
          <w:rFonts w:hint="eastAsia"/>
          <w:sz w:val="24"/>
          <w:szCs w:val="24"/>
        </w:rPr>
        <w:t>瑟</w:t>
      </w:r>
      <w:proofErr w:type="gramEnd"/>
      <w:r w:rsidR="00DC25E9" w:rsidRPr="0012799F">
        <w:rPr>
          <w:rFonts w:hint="eastAsia"/>
          <w:sz w:val="24"/>
          <w:szCs w:val="24"/>
        </w:rPr>
        <w:t>臨終前曾鄭重吩咐以色列子孫：「</w:t>
      </w:r>
      <w:r w:rsidR="00DC25E9" w:rsidRPr="0012799F">
        <w:rPr>
          <w:rFonts w:ascii="華康古印體(P)" w:eastAsia="華康古印體(P)" w:hint="eastAsia"/>
          <w:b/>
          <w:sz w:val="24"/>
          <w:szCs w:val="24"/>
        </w:rPr>
        <w:t xml:space="preserve">　</w:t>
      </w:r>
      <w:proofErr w:type="gramStart"/>
      <w:r w:rsidR="00DC25E9" w:rsidRPr="0012799F">
        <w:rPr>
          <w:rFonts w:ascii="華康古印體(P)" w:eastAsia="華康古印體(P)" w:hint="eastAsia"/>
          <w:b/>
          <w:sz w:val="24"/>
          <w:szCs w:val="24"/>
        </w:rPr>
        <w:t>神必眷顧</w:t>
      </w:r>
      <w:proofErr w:type="gramEnd"/>
      <w:r w:rsidR="00DC25E9" w:rsidRPr="0012799F">
        <w:rPr>
          <w:rFonts w:ascii="華康古印體(P)" w:eastAsia="華康古印體(P)" w:hint="eastAsia"/>
          <w:b/>
          <w:sz w:val="24"/>
          <w:szCs w:val="24"/>
        </w:rPr>
        <w:t>你們，你們要把我的</w:t>
      </w:r>
      <w:proofErr w:type="gramStart"/>
      <w:r w:rsidR="00DC25E9" w:rsidRPr="0012799F">
        <w:rPr>
          <w:rFonts w:ascii="華康古印體(P)" w:eastAsia="華康古印體(P)" w:hint="eastAsia"/>
          <w:b/>
          <w:sz w:val="24"/>
          <w:szCs w:val="24"/>
        </w:rPr>
        <w:t>骸骨</w:t>
      </w:r>
      <w:proofErr w:type="gramEnd"/>
      <w:r w:rsidR="00DC25E9" w:rsidRPr="0012799F">
        <w:rPr>
          <w:rFonts w:ascii="華康古印體(P)" w:eastAsia="華康古印體(P)" w:hint="eastAsia"/>
          <w:b/>
          <w:sz w:val="24"/>
          <w:szCs w:val="24"/>
        </w:rPr>
        <w:t>從這</w:t>
      </w:r>
      <w:proofErr w:type="gramStart"/>
      <w:r w:rsidR="00DC25E9" w:rsidRPr="0012799F">
        <w:rPr>
          <w:rFonts w:ascii="華康古印體(P)" w:eastAsia="華康古印體(P)" w:hint="eastAsia"/>
          <w:b/>
          <w:sz w:val="24"/>
          <w:szCs w:val="24"/>
        </w:rPr>
        <w:t>裏</w:t>
      </w:r>
      <w:proofErr w:type="gramEnd"/>
      <w:r w:rsidR="00DC25E9" w:rsidRPr="0012799F">
        <w:rPr>
          <w:rFonts w:ascii="華康古印體(P)" w:eastAsia="華康古印體(P)" w:hint="eastAsia"/>
          <w:b/>
          <w:sz w:val="24"/>
          <w:szCs w:val="24"/>
        </w:rPr>
        <w:t>一同帶上去。</w:t>
      </w:r>
      <w:r w:rsidR="00DC25E9" w:rsidRPr="0012799F">
        <w:rPr>
          <w:rFonts w:hint="eastAsia"/>
          <w:sz w:val="24"/>
          <w:szCs w:val="24"/>
        </w:rPr>
        <w:t>」這不是普通的遺</w:t>
      </w:r>
      <w:r w:rsidR="002554B7">
        <w:rPr>
          <w:rFonts w:hint="eastAsia"/>
          <w:sz w:val="24"/>
          <w:szCs w:val="24"/>
        </w:rPr>
        <w:t>命</w:t>
      </w:r>
      <w:r w:rsidR="00DC25E9" w:rsidRPr="0012799F">
        <w:rPr>
          <w:rFonts w:hint="eastAsia"/>
          <w:sz w:val="24"/>
          <w:szCs w:val="24"/>
        </w:rPr>
        <w:t>，而是一個跨越四百年的信心宣言！</w:t>
      </w:r>
      <w:r w:rsidR="0012799F" w:rsidRPr="0012799F">
        <w:rPr>
          <w:rFonts w:hint="eastAsia"/>
          <w:sz w:val="24"/>
          <w:szCs w:val="24"/>
        </w:rPr>
        <w:t>由此可見，真正的遺產不是財富，而是信心。人的選擇正影響後代，今日的生活見證也在為下一代</w:t>
      </w:r>
      <w:proofErr w:type="gramStart"/>
      <w:r w:rsidR="0012799F" w:rsidRPr="0012799F">
        <w:rPr>
          <w:rFonts w:hint="eastAsia"/>
          <w:sz w:val="24"/>
          <w:szCs w:val="24"/>
        </w:rPr>
        <w:t>定立屬靈</w:t>
      </w:r>
      <w:proofErr w:type="gramEnd"/>
      <w:r w:rsidR="0012799F" w:rsidRPr="0012799F">
        <w:rPr>
          <w:rFonts w:hint="eastAsia"/>
          <w:sz w:val="24"/>
          <w:szCs w:val="24"/>
        </w:rPr>
        <w:t>方向。</w:t>
      </w:r>
      <w:r w:rsidR="00927526">
        <w:rPr>
          <w:rFonts w:hint="eastAsia"/>
          <w:sz w:val="24"/>
          <w:szCs w:val="24"/>
        </w:rPr>
        <w:t>請看第2</w:t>
      </w:r>
      <w:r w:rsidR="00927526">
        <w:rPr>
          <w:sz w:val="24"/>
          <w:szCs w:val="24"/>
        </w:rPr>
        <w:t>0-22</w:t>
      </w:r>
      <w:r w:rsidR="00927526">
        <w:rPr>
          <w:rFonts w:hint="eastAsia"/>
          <w:sz w:val="24"/>
          <w:szCs w:val="24"/>
        </w:rPr>
        <w:t>節</w:t>
      </w:r>
      <w:r w:rsidR="00735ED9">
        <w:rPr>
          <w:rFonts w:hint="eastAsia"/>
          <w:sz w:val="24"/>
          <w:szCs w:val="24"/>
        </w:rPr>
        <w:t>：「</w:t>
      </w:r>
      <w:r w:rsidR="00735ED9" w:rsidRPr="00735ED9">
        <w:rPr>
          <w:rFonts w:ascii="華康古印體(P)" w:eastAsia="華康古印體(P)" w:hint="eastAsia"/>
          <w:b/>
          <w:sz w:val="24"/>
          <w:szCs w:val="24"/>
        </w:rPr>
        <w:t>他們</w:t>
      </w:r>
      <w:proofErr w:type="gramStart"/>
      <w:r w:rsidR="00735ED9" w:rsidRPr="00735ED9">
        <w:rPr>
          <w:rFonts w:ascii="華康古印體(P)" w:eastAsia="華康古印體(P)" w:hint="eastAsia"/>
          <w:b/>
          <w:sz w:val="24"/>
          <w:szCs w:val="24"/>
        </w:rPr>
        <w:t>從疏割</w:t>
      </w:r>
      <w:proofErr w:type="gramEnd"/>
      <w:r w:rsidR="00735ED9" w:rsidRPr="00735ED9">
        <w:rPr>
          <w:rFonts w:ascii="華康古印體(P)" w:eastAsia="華康古印體(P)" w:hint="eastAsia"/>
          <w:b/>
          <w:sz w:val="24"/>
          <w:szCs w:val="24"/>
        </w:rPr>
        <w:t>起行，在曠野邊</w:t>
      </w:r>
      <w:proofErr w:type="gramStart"/>
      <w:r w:rsidR="00735ED9" w:rsidRPr="00735ED9">
        <w:rPr>
          <w:rFonts w:ascii="華康古印體(P)" w:eastAsia="華康古印體(P)" w:hint="eastAsia"/>
          <w:b/>
          <w:sz w:val="24"/>
          <w:szCs w:val="24"/>
        </w:rPr>
        <w:t>的以倘安營</w:t>
      </w:r>
      <w:proofErr w:type="gramEnd"/>
      <w:r w:rsidR="00735ED9" w:rsidRPr="00735ED9">
        <w:rPr>
          <w:rFonts w:ascii="華康古印體(P)" w:eastAsia="華康古印體(P)" w:hint="eastAsia"/>
          <w:b/>
          <w:sz w:val="24"/>
          <w:szCs w:val="24"/>
        </w:rPr>
        <w:t>。日間，耶和華</w:t>
      </w:r>
      <w:proofErr w:type="gramStart"/>
      <w:r w:rsidR="00735ED9" w:rsidRPr="00735ED9">
        <w:rPr>
          <w:rFonts w:ascii="華康古印體(P)" w:eastAsia="華康古印體(P)" w:hint="eastAsia"/>
          <w:b/>
          <w:sz w:val="24"/>
          <w:szCs w:val="24"/>
        </w:rPr>
        <w:t>在雲柱中</w:t>
      </w:r>
      <w:proofErr w:type="gramEnd"/>
      <w:r w:rsidR="00735ED9" w:rsidRPr="00735ED9">
        <w:rPr>
          <w:rFonts w:ascii="華康古印體(P)" w:eastAsia="華康古印體(P)" w:hint="eastAsia"/>
          <w:b/>
          <w:sz w:val="24"/>
          <w:szCs w:val="24"/>
        </w:rPr>
        <w:t>領他們的路；夜間，在火柱中光照他們，使他們日夜都可以行走。</w:t>
      </w:r>
      <w:proofErr w:type="gramStart"/>
      <w:r w:rsidR="00735ED9" w:rsidRPr="00735ED9">
        <w:rPr>
          <w:rFonts w:ascii="華康古印體(P)" w:eastAsia="華康古印體(P)" w:hint="eastAsia"/>
          <w:b/>
          <w:sz w:val="24"/>
          <w:szCs w:val="24"/>
        </w:rPr>
        <w:t>日間雲柱</w:t>
      </w:r>
      <w:proofErr w:type="gramEnd"/>
      <w:r w:rsidR="00735ED9" w:rsidRPr="00735ED9">
        <w:rPr>
          <w:rFonts w:ascii="華康古印體(P)" w:eastAsia="華康古印體(P)" w:hint="eastAsia"/>
          <w:b/>
          <w:sz w:val="24"/>
          <w:szCs w:val="24"/>
        </w:rPr>
        <w:t>，夜間火柱，總不離開百姓的面前。</w:t>
      </w:r>
      <w:r w:rsidR="00735ED9">
        <w:rPr>
          <w:rFonts w:hint="eastAsia"/>
          <w:sz w:val="24"/>
          <w:szCs w:val="24"/>
        </w:rPr>
        <w:t>」</w:t>
      </w:r>
      <w:r w:rsidR="00625BCB">
        <w:rPr>
          <w:rFonts w:hint="eastAsia"/>
          <w:sz w:val="24"/>
          <w:szCs w:val="24"/>
        </w:rPr>
        <w:t>雖然以色列人踏出埃及，迎面卻是一片浩瀚無垠的曠野，沒有路標，又無嚮導，</w:t>
      </w:r>
      <w:proofErr w:type="gramStart"/>
      <w:r w:rsidR="00625BCB">
        <w:rPr>
          <w:rFonts w:hint="eastAsia"/>
          <w:sz w:val="24"/>
          <w:szCs w:val="24"/>
        </w:rPr>
        <w:t>撞正</w:t>
      </w:r>
      <w:r w:rsidR="00E55A49">
        <w:rPr>
          <w:rFonts w:hint="eastAsia"/>
          <w:sz w:val="24"/>
          <w:szCs w:val="24"/>
        </w:rPr>
        <w:t>人</w:t>
      </w:r>
      <w:proofErr w:type="gramEnd"/>
      <w:r w:rsidR="00E55A49">
        <w:rPr>
          <w:rFonts w:hint="eastAsia"/>
          <w:sz w:val="24"/>
          <w:szCs w:val="24"/>
        </w:rPr>
        <w:t>生路不熟</w:t>
      </w:r>
      <w:r w:rsidR="00625BCB">
        <w:rPr>
          <w:rFonts w:hint="eastAsia"/>
          <w:sz w:val="24"/>
          <w:szCs w:val="24"/>
        </w:rPr>
        <w:t>。</w:t>
      </w:r>
      <w:r w:rsidR="00332EBE">
        <w:rPr>
          <w:rFonts w:hint="eastAsia"/>
          <w:sz w:val="24"/>
          <w:szCs w:val="24"/>
        </w:rPr>
        <w:t>加上日頭</w:t>
      </w:r>
      <w:r w:rsidR="00BA304D">
        <w:rPr>
          <w:rFonts w:hint="eastAsia"/>
          <w:sz w:val="24"/>
          <w:szCs w:val="24"/>
        </w:rPr>
        <w:t>長</w:t>
      </w:r>
      <w:r w:rsidR="007F2580">
        <w:rPr>
          <w:rFonts w:hint="eastAsia"/>
          <w:sz w:val="24"/>
          <w:szCs w:val="24"/>
        </w:rPr>
        <w:t>期</w:t>
      </w:r>
      <w:r w:rsidR="00332EBE">
        <w:rPr>
          <w:rFonts w:hint="eastAsia"/>
          <w:sz w:val="24"/>
          <w:szCs w:val="24"/>
        </w:rPr>
        <w:t>暴</w:t>
      </w:r>
      <w:proofErr w:type="gramStart"/>
      <w:r w:rsidR="00332EBE">
        <w:rPr>
          <w:rFonts w:hint="eastAsia"/>
          <w:sz w:val="24"/>
          <w:szCs w:val="24"/>
        </w:rPr>
        <w:t>曬</w:t>
      </w:r>
      <w:proofErr w:type="gramEnd"/>
      <w:r w:rsidR="00332EBE">
        <w:rPr>
          <w:rFonts w:hint="eastAsia"/>
          <w:sz w:val="24"/>
          <w:szCs w:val="24"/>
        </w:rPr>
        <w:t>，</w:t>
      </w:r>
      <w:r w:rsidR="00E411C5">
        <w:rPr>
          <w:rFonts w:hint="eastAsia"/>
          <w:sz w:val="24"/>
          <w:szCs w:val="24"/>
        </w:rPr>
        <w:t>一絲</w:t>
      </w:r>
      <w:r w:rsidR="00332EBE">
        <w:rPr>
          <w:rFonts w:hint="eastAsia"/>
          <w:sz w:val="24"/>
          <w:szCs w:val="24"/>
        </w:rPr>
        <w:t>樹蔭</w:t>
      </w:r>
      <w:r w:rsidR="00E411C5">
        <w:rPr>
          <w:rFonts w:hint="eastAsia"/>
          <w:sz w:val="24"/>
          <w:szCs w:val="24"/>
        </w:rPr>
        <w:t>避暑</w:t>
      </w:r>
      <w:r w:rsidR="00332EBE">
        <w:rPr>
          <w:rFonts w:hint="eastAsia"/>
          <w:sz w:val="24"/>
          <w:szCs w:val="24"/>
        </w:rPr>
        <w:t>都</w:t>
      </w:r>
      <w:r w:rsidR="009B1335">
        <w:rPr>
          <w:rFonts w:hint="eastAsia"/>
          <w:sz w:val="24"/>
          <w:szCs w:val="24"/>
        </w:rPr>
        <w:t>無</w:t>
      </w:r>
      <w:r w:rsidR="00332EBE">
        <w:rPr>
          <w:rFonts w:hint="eastAsia"/>
          <w:sz w:val="24"/>
          <w:szCs w:val="24"/>
        </w:rPr>
        <w:t>；</w:t>
      </w:r>
      <w:proofErr w:type="gramStart"/>
      <w:r w:rsidR="00332EBE">
        <w:rPr>
          <w:rFonts w:hint="eastAsia"/>
          <w:sz w:val="24"/>
          <w:szCs w:val="24"/>
        </w:rPr>
        <w:t>入黑後則</w:t>
      </w:r>
      <w:proofErr w:type="gramEnd"/>
      <w:r w:rsidR="00332EBE">
        <w:rPr>
          <w:rFonts w:hint="eastAsia"/>
          <w:sz w:val="24"/>
          <w:szCs w:val="24"/>
        </w:rPr>
        <w:t>氣溫驟降，伸手不見五指</w:t>
      </w:r>
      <w:r w:rsidR="0019133E">
        <w:rPr>
          <w:rFonts w:hint="eastAsia"/>
          <w:sz w:val="24"/>
          <w:szCs w:val="24"/>
        </w:rPr>
        <w:t>。</w:t>
      </w:r>
      <w:r w:rsidR="007F2580">
        <w:rPr>
          <w:rFonts w:hint="eastAsia"/>
          <w:sz w:val="24"/>
          <w:szCs w:val="24"/>
        </w:rPr>
        <w:t>不時</w:t>
      </w:r>
      <w:r w:rsidR="00BA304D">
        <w:rPr>
          <w:rFonts w:hint="eastAsia"/>
          <w:sz w:val="24"/>
          <w:szCs w:val="24"/>
        </w:rPr>
        <w:t>更</w:t>
      </w:r>
      <w:r w:rsidR="007F2580" w:rsidRPr="007F2580">
        <w:rPr>
          <w:sz w:val="24"/>
          <w:szCs w:val="24"/>
        </w:rPr>
        <w:t>傳來豺狼低嚎</w:t>
      </w:r>
      <w:r w:rsidR="007F2580">
        <w:rPr>
          <w:rFonts w:hint="eastAsia"/>
          <w:sz w:val="24"/>
          <w:szCs w:val="24"/>
        </w:rPr>
        <w:t>「</w:t>
      </w:r>
      <w:proofErr w:type="gramStart"/>
      <w:r w:rsidR="007F2580" w:rsidRPr="007F2580">
        <w:rPr>
          <w:sz w:val="24"/>
          <w:szCs w:val="24"/>
        </w:rPr>
        <w:t>嗷</w:t>
      </w:r>
      <w:r w:rsidR="007F2580" w:rsidRPr="007F2580">
        <w:rPr>
          <w:rFonts w:hint="eastAsia"/>
          <w:sz w:val="24"/>
          <w:szCs w:val="24"/>
        </w:rPr>
        <w:t>嗚</w:t>
      </w:r>
      <w:r w:rsidR="007F2580" w:rsidRPr="007F2580">
        <w:rPr>
          <w:sz w:val="24"/>
          <w:szCs w:val="24"/>
        </w:rPr>
        <w:t>~嗷</w:t>
      </w:r>
      <w:r w:rsidR="007F2580" w:rsidRPr="007F2580">
        <w:rPr>
          <w:rFonts w:hint="eastAsia"/>
          <w:sz w:val="24"/>
          <w:szCs w:val="24"/>
        </w:rPr>
        <w:t>嗚</w:t>
      </w:r>
      <w:proofErr w:type="gramEnd"/>
      <w:r w:rsidR="007F2580" w:rsidRPr="007F2580">
        <w:rPr>
          <w:sz w:val="24"/>
          <w:szCs w:val="24"/>
        </w:rPr>
        <w:t>~</w:t>
      </w:r>
      <w:r w:rsidR="007F2580">
        <w:rPr>
          <w:rFonts w:hint="eastAsia"/>
          <w:sz w:val="24"/>
          <w:szCs w:val="24"/>
        </w:rPr>
        <w:t>」</w:t>
      </w:r>
      <w:r w:rsidR="007F2580" w:rsidRPr="007F2580">
        <w:rPr>
          <w:sz w:val="24"/>
          <w:szCs w:val="24"/>
        </w:rPr>
        <w:t>，蝎子在石縫窸窣</w:t>
      </w:r>
      <w:r w:rsidR="000329B4">
        <w:rPr>
          <w:rFonts w:hint="eastAsia"/>
          <w:sz w:val="24"/>
          <w:szCs w:val="24"/>
        </w:rPr>
        <w:t>，</w:t>
      </w:r>
      <w:r w:rsidR="00332EBE">
        <w:rPr>
          <w:rFonts w:hint="eastAsia"/>
          <w:sz w:val="24"/>
          <w:szCs w:val="24"/>
        </w:rPr>
        <w:t>毒蛇</w:t>
      </w:r>
      <w:r w:rsidR="00BA304D">
        <w:rPr>
          <w:rFonts w:hint="eastAsia"/>
          <w:sz w:val="24"/>
          <w:szCs w:val="24"/>
        </w:rPr>
        <w:t>也</w:t>
      </w:r>
      <w:r w:rsidR="00332EBE">
        <w:rPr>
          <w:rFonts w:hint="eastAsia"/>
          <w:sz w:val="24"/>
          <w:szCs w:val="24"/>
        </w:rPr>
        <w:t>四出行動</w:t>
      </w:r>
      <w:r w:rsidR="003372F9">
        <w:rPr>
          <w:rFonts w:hint="eastAsia"/>
          <w:sz w:val="24"/>
          <w:szCs w:val="24"/>
        </w:rPr>
        <w:t>「噝噝</w:t>
      </w:r>
      <w:r w:rsidR="003372F9" w:rsidRPr="007F2580">
        <w:rPr>
          <w:sz w:val="24"/>
          <w:szCs w:val="24"/>
        </w:rPr>
        <w:t>~</w:t>
      </w:r>
      <w:r w:rsidR="003372F9">
        <w:rPr>
          <w:rFonts w:hint="eastAsia"/>
          <w:sz w:val="24"/>
          <w:szCs w:val="24"/>
        </w:rPr>
        <w:t>噝噝</w:t>
      </w:r>
      <w:r w:rsidR="003372F9" w:rsidRPr="007F2580">
        <w:rPr>
          <w:sz w:val="24"/>
          <w:szCs w:val="24"/>
        </w:rPr>
        <w:t>~</w:t>
      </w:r>
      <w:r w:rsidR="003372F9">
        <w:rPr>
          <w:rFonts w:hint="eastAsia"/>
          <w:sz w:val="24"/>
          <w:szCs w:val="24"/>
        </w:rPr>
        <w:t>」</w:t>
      </w:r>
      <w:r w:rsidR="006A2E7E">
        <w:rPr>
          <w:rFonts w:hint="eastAsia"/>
          <w:sz w:val="24"/>
          <w:szCs w:val="24"/>
        </w:rPr>
        <w:t>，</w:t>
      </w:r>
      <w:r w:rsidR="00F91842">
        <w:rPr>
          <w:rFonts w:hint="eastAsia"/>
          <w:sz w:val="24"/>
          <w:szCs w:val="24"/>
        </w:rPr>
        <w:t>但</w:t>
      </w:r>
      <w:r w:rsidR="009F0D3A">
        <w:rPr>
          <w:rFonts w:hint="eastAsia"/>
          <w:sz w:val="24"/>
          <w:szCs w:val="24"/>
        </w:rPr>
        <w:t xml:space="preserve">　神</w:t>
      </w:r>
      <w:r w:rsidR="009F0D3A" w:rsidRPr="009F0D3A">
        <w:rPr>
          <w:sz w:val="24"/>
          <w:szCs w:val="24"/>
        </w:rPr>
        <w:t>的帶領遠勝人的籌算</w:t>
      </w:r>
      <w:r w:rsidR="00396E81">
        <w:rPr>
          <w:rFonts w:hint="eastAsia"/>
          <w:sz w:val="24"/>
          <w:szCs w:val="24"/>
        </w:rPr>
        <w:t>。白晝，</w:t>
      </w:r>
      <w:r w:rsidR="00396E81" w:rsidRPr="00396E81">
        <w:rPr>
          <w:sz w:val="24"/>
          <w:szCs w:val="24"/>
        </w:rPr>
        <w:t>巨大的</w:t>
      </w:r>
      <w:proofErr w:type="gramStart"/>
      <w:r w:rsidR="00396E81" w:rsidRPr="00396E81">
        <w:rPr>
          <w:sz w:val="24"/>
          <w:szCs w:val="24"/>
        </w:rPr>
        <w:t>雲柱如</w:t>
      </w:r>
      <w:proofErr w:type="gramEnd"/>
      <w:r w:rsidR="00396E81" w:rsidRPr="00396E81">
        <w:rPr>
          <w:sz w:val="24"/>
          <w:szCs w:val="24"/>
        </w:rPr>
        <w:t>防</w:t>
      </w:r>
      <w:r w:rsidR="00396E81" w:rsidRPr="00396E81">
        <w:rPr>
          <w:rFonts w:hint="eastAsia"/>
          <w:sz w:val="24"/>
          <w:szCs w:val="24"/>
        </w:rPr>
        <w:t>U</w:t>
      </w:r>
      <w:r w:rsidR="00396E81" w:rsidRPr="00396E81">
        <w:rPr>
          <w:sz w:val="24"/>
          <w:szCs w:val="24"/>
        </w:rPr>
        <w:t>V的</w:t>
      </w:r>
      <w:proofErr w:type="gramStart"/>
      <w:r w:rsidR="00396E81" w:rsidRPr="00396E81">
        <w:rPr>
          <w:sz w:val="24"/>
          <w:szCs w:val="24"/>
        </w:rPr>
        <w:t>太</w:t>
      </w:r>
      <w:proofErr w:type="gramEnd"/>
      <w:r w:rsidR="00396E81" w:rsidRPr="00396E81">
        <w:rPr>
          <w:rFonts w:hint="eastAsia"/>
          <w:sz w:val="24"/>
          <w:szCs w:val="24"/>
        </w:rPr>
        <w:t>陽</w:t>
      </w:r>
      <w:r w:rsidR="00396E81" w:rsidRPr="00396E81">
        <w:rPr>
          <w:sz w:val="24"/>
          <w:szCs w:val="24"/>
        </w:rPr>
        <w:t>傘</w:t>
      </w:r>
      <w:proofErr w:type="gramStart"/>
      <w:r w:rsidR="00396E81" w:rsidRPr="00396E81">
        <w:rPr>
          <w:sz w:val="24"/>
          <w:szCs w:val="24"/>
        </w:rPr>
        <w:t>篷</w:t>
      </w:r>
      <w:proofErr w:type="gramEnd"/>
      <w:r w:rsidR="00396E81" w:rsidRPr="00396E81">
        <w:rPr>
          <w:sz w:val="24"/>
          <w:szCs w:val="24"/>
        </w:rPr>
        <w:t>遮蔽烈日</w:t>
      </w:r>
      <w:r w:rsidR="00396E81" w:rsidRPr="00396E81">
        <w:rPr>
          <w:rFonts w:hint="eastAsia"/>
          <w:sz w:val="24"/>
          <w:szCs w:val="24"/>
        </w:rPr>
        <w:t>(</w:t>
      </w:r>
      <w:r w:rsidR="00396E81" w:rsidRPr="00396E81">
        <w:rPr>
          <w:sz w:val="24"/>
          <w:szCs w:val="24"/>
        </w:rPr>
        <w:t>賽4:5,6)；晚</w:t>
      </w:r>
      <w:r w:rsidR="009F0D3A">
        <w:rPr>
          <w:rFonts w:hint="eastAsia"/>
          <w:sz w:val="24"/>
          <w:szCs w:val="24"/>
        </w:rPr>
        <w:t>上</w:t>
      </w:r>
      <w:r w:rsidR="00396E81" w:rsidRPr="00396E81">
        <w:rPr>
          <w:sz w:val="24"/>
          <w:szCs w:val="24"/>
        </w:rPr>
        <w:t>，火柱在漆黑中燃成引路的燈塔</w:t>
      </w:r>
      <w:r w:rsidR="00396E81" w:rsidRPr="00396E81">
        <w:rPr>
          <w:rFonts w:hint="eastAsia"/>
          <w:sz w:val="24"/>
          <w:szCs w:val="24"/>
        </w:rPr>
        <w:t>(</w:t>
      </w:r>
      <w:r w:rsidR="00396E81" w:rsidRPr="00396E81">
        <w:rPr>
          <w:sz w:val="24"/>
          <w:szCs w:val="24"/>
        </w:rPr>
        <w:t>詩105:39</w:t>
      </w:r>
      <w:r w:rsidR="00396E81" w:rsidRPr="00396E81">
        <w:rPr>
          <w:rFonts w:hint="eastAsia"/>
          <w:sz w:val="24"/>
          <w:szCs w:val="24"/>
        </w:rPr>
        <w:t>)</w:t>
      </w:r>
      <w:r w:rsidR="00396E81" w:rsidRPr="00396E81">
        <w:rPr>
          <w:sz w:val="24"/>
          <w:szCs w:val="24"/>
        </w:rPr>
        <w:t>。</w:t>
      </w:r>
      <w:r w:rsidR="00492654" w:rsidRPr="009F0D3A">
        <w:rPr>
          <w:sz w:val="24"/>
          <w:szCs w:val="24"/>
        </w:rPr>
        <w:t>雲柱升騰時，百姓拔</w:t>
      </w:r>
      <w:r w:rsidR="005D1D2B">
        <w:rPr>
          <w:rFonts w:hint="eastAsia"/>
          <w:sz w:val="24"/>
          <w:szCs w:val="24"/>
        </w:rPr>
        <w:t>腿</w:t>
      </w:r>
      <w:r w:rsidR="00492654" w:rsidRPr="009F0D3A">
        <w:rPr>
          <w:sz w:val="24"/>
          <w:szCs w:val="24"/>
        </w:rPr>
        <w:t>前行；駐足時，則安營歇息。</w:t>
      </w:r>
      <w:r w:rsidR="003C10DC">
        <w:rPr>
          <w:rFonts w:hint="eastAsia"/>
          <w:sz w:val="24"/>
          <w:szCs w:val="24"/>
        </w:rPr>
        <w:t>原來</w:t>
      </w:r>
      <w:r w:rsidR="009F0D3A">
        <w:rPr>
          <w:rFonts w:hint="eastAsia"/>
          <w:sz w:val="24"/>
          <w:szCs w:val="24"/>
        </w:rPr>
        <w:t xml:space="preserve">　神早以</w:t>
      </w:r>
      <w:r w:rsidR="00D46998">
        <w:rPr>
          <w:rFonts w:hint="eastAsia"/>
          <w:sz w:val="24"/>
          <w:szCs w:val="24"/>
        </w:rPr>
        <w:t>為全會眾</w:t>
      </w:r>
      <w:r w:rsidR="00B535C7" w:rsidRPr="009F0D3A">
        <w:rPr>
          <w:rFonts w:hint="eastAsia"/>
          <w:sz w:val="24"/>
          <w:szCs w:val="24"/>
        </w:rPr>
        <w:t>2</w:t>
      </w:r>
      <w:r w:rsidR="00B535C7" w:rsidRPr="009F0D3A">
        <w:rPr>
          <w:sz w:val="24"/>
          <w:szCs w:val="24"/>
        </w:rPr>
        <w:t>4/7</w:t>
      </w:r>
      <w:r w:rsidR="003372F9" w:rsidRPr="009F0D3A">
        <w:rPr>
          <w:sz w:val="24"/>
          <w:szCs w:val="24"/>
        </w:rPr>
        <w:t>全天候</w:t>
      </w:r>
      <w:r w:rsidR="009F0D3A">
        <w:rPr>
          <w:rFonts w:hint="eastAsia"/>
          <w:sz w:val="24"/>
          <w:szCs w:val="24"/>
        </w:rPr>
        <w:t>呵護備至</w:t>
      </w:r>
      <w:r w:rsidR="00F87C41">
        <w:rPr>
          <w:rFonts w:hint="eastAsia"/>
          <w:sz w:val="24"/>
          <w:szCs w:val="24"/>
        </w:rPr>
        <w:t>，就如(</w:t>
      </w:r>
      <w:r w:rsidR="00F87C41" w:rsidRPr="00F87C41">
        <w:rPr>
          <w:rFonts w:hint="eastAsia"/>
          <w:sz w:val="24"/>
          <w:szCs w:val="24"/>
        </w:rPr>
        <w:t>詩48:14</w:t>
      </w:r>
      <w:r w:rsidR="00F87C41" w:rsidRPr="00F87C41">
        <w:rPr>
          <w:sz w:val="24"/>
          <w:szCs w:val="24"/>
        </w:rPr>
        <w:t>)</w:t>
      </w:r>
      <w:r w:rsidR="00F87C41" w:rsidRPr="00F87C41">
        <w:rPr>
          <w:rFonts w:hint="eastAsia"/>
          <w:sz w:val="24"/>
          <w:szCs w:val="24"/>
        </w:rPr>
        <w:t>所言：「</w:t>
      </w:r>
      <w:r w:rsidR="00F87C41" w:rsidRPr="00F87C41">
        <w:rPr>
          <w:rFonts w:ascii="華康古印體(P)" w:eastAsia="華康古印體(P)" w:hint="eastAsia"/>
          <w:b/>
          <w:sz w:val="24"/>
          <w:szCs w:val="24"/>
        </w:rPr>
        <w:t>因為這　神永永遠遠為我們的　神，祂必作我們引路的，直到死時。</w:t>
      </w:r>
      <w:r w:rsidR="00F87C41" w:rsidRPr="00F87C41">
        <w:rPr>
          <w:rFonts w:hint="eastAsia"/>
          <w:sz w:val="24"/>
          <w:szCs w:val="24"/>
        </w:rPr>
        <w:t>」</w:t>
      </w:r>
      <w:r w:rsidR="002E404C">
        <w:rPr>
          <w:rFonts w:hint="eastAsia"/>
          <w:sz w:val="24"/>
          <w:szCs w:val="24"/>
        </w:rPr>
        <w:t>請看第1</w:t>
      </w:r>
      <w:r w:rsidR="002E404C">
        <w:rPr>
          <w:sz w:val="24"/>
          <w:szCs w:val="24"/>
        </w:rPr>
        <w:t>4:</w:t>
      </w:r>
      <w:r w:rsidR="002E404C">
        <w:rPr>
          <w:rFonts w:hint="eastAsia"/>
          <w:sz w:val="24"/>
          <w:szCs w:val="24"/>
        </w:rPr>
        <w:t>1</w:t>
      </w:r>
      <w:r w:rsidR="002E404C">
        <w:rPr>
          <w:sz w:val="24"/>
          <w:szCs w:val="24"/>
        </w:rPr>
        <w:t>-4</w:t>
      </w:r>
      <w:r w:rsidR="002E404C">
        <w:rPr>
          <w:rFonts w:hint="eastAsia"/>
          <w:sz w:val="24"/>
          <w:szCs w:val="24"/>
        </w:rPr>
        <w:t>節。</w:t>
      </w:r>
      <w:r w:rsidR="00D620F7">
        <w:rPr>
          <w:rFonts w:hint="eastAsia"/>
          <w:sz w:val="24"/>
          <w:szCs w:val="24"/>
        </w:rPr>
        <w:t>以色列人明明已漸入佳境，忽然　神</w:t>
      </w:r>
      <w:r w:rsidR="000416AC">
        <w:rPr>
          <w:rFonts w:hint="eastAsia"/>
          <w:sz w:val="24"/>
          <w:szCs w:val="24"/>
        </w:rPr>
        <w:t>吩咐摩西</w:t>
      </w:r>
      <w:r w:rsidR="00D620F7">
        <w:rPr>
          <w:rFonts w:hint="eastAsia"/>
          <w:sz w:val="24"/>
          <w:szCs w:val="24"/>
        </w:rPr>
        <w:t>下令全</w:t>
      </w:r>
      <w:r w:rsidR="00C03FA3">
        <w:rPr>
          <w:rFonts w:hint="eastAsia"/>
          <w:sz w:val="24"/>
          <w:szCs w:val="24"/>
        </w:rPr>
        <w:t>體</w:t>
      </w:r>
      <w:r w:rsidR="00D620F7">
        <w:rPr>
          <w:rFonts w:hint="eastAsia"/>
          <w:sz w:val="24"/>
          <w:szCs w:val="24"/>
        </w:rPr>
        <w:t>U</w:t>
      </w:r>
      <w:r w:rsidR="00D620F7">
        <w:rPr>
          <w:sz w:val="24"/>
          <w:szCs w:val="24"/>
        </w:rPr>
        <w:t>-</w:t>
      </w:r>
      <w:r w:rsidR="00D620F7">
        <w:rPr>
          <w:rFonts w:hint="eastAsia"/>
          <w:sz w:val="24"/>
          <w:szCs w:val="24"/>
        </w:rPr>
        <w:t>t</w:t>
      </w:r>
      <w:r w:rsidR="00D620F7">
        <w:rPr>
          <w:sz w:val="24"/>
          <w:szCs w:val="24"/>
        </w:rPr>
        <w:t>urn</w:t>
      </w:r>
      <w:r w:rsidR="001F4CDA">
        <w:rPr>
          <w:rFonts w:hint="eastAsia"/>
          <w:sz w:val="24"/>
          <w:szCs w:val="24"/>
        </w:rPr>
        <w:t>(地圖)</w:t>
      </w:r>
      <w:r w:rsidR="00D620F7">
        <w:rPr>
          <w:rFonts w:hint="eastAsia"/>
          <w:sz w:val="24"/>
          <w:szCs w:val="24"/>
        </w:rPr>
        <w:t>，折返在比哈希錄前</w:t>
      </w:r>
      <w:r w:rsidR="006714D4" w:rsidRPr="006714D4">
        <w:rPr>
          <w:rFonts w:hint="eastAsia"/>
          <w:sz w:val="24"/>
          <w:szCs w:val="24"/>
        </w:rPr>
        <w:t>、密奪和海的中間，對着巴力洗分靠近海邊</w:t>
      </w:r>
      <w:r w:rsidR="006714D4" w:rsidRPr="006714D4">
        <w:rPr>
          <w:rFonts w:hint="eastAsia"/>
          <w:sz w:val="24"/>
          <w:szCs w:val="24"/>
        </w:rPr>
        <w:lastRenderedPageBreak/>
        <w:t>安營</w:t>
      </w:r>
      <w:r w:rsidR="00D620F7">
        <w:rPr>
          <w:rFonts w:hint="eastAsia"/>
          <w:sz w:val="24"/>
          <w:szCs w:val="24"/>
        </w:rPr>
        <w:t>。</w:t>
      </w:r>
      <w:r w:rsidR="009544C1" w:rsidRPr="00CE2773">
        <w:rPr>
          <w:sz w:val="24"/>
          <w:szCs w:val="24"/>
        </w:rPr>
        <w:t>從軍事角度看，這等同自掘墳墓：前面</w:t>
      </w:r>
      <w:r w:rsidR="00CF6FE1">
        <w:rPr>
          <w:rFonts w:hint="eastAsia"/>
          <w:sz w:val="24"/>
          <w:szCs w:val="24"/>
        </w:rPr>
        <w:t>有</w:t>
      </w:r>
      <w:r w:rsidR="009544C1" w:rsidRPr="00CE2773">
        <w:rPr>
          <w:sz w:val="24"/>
          <w:szCs w:val="24"/>
        </w:rPr>
        <w:t>紅海，兩邊是峭壁，</w:t>
      </w:r>
      <w:r w:rsidR="009544C1" w:rsidRPr="00CE2773">
        <w:rPr>
          <w:rFonts w:hint="eastAsia"/>
          <w:sz w:val="24"/>
          <w:szCs w:val="24"/>
        </w:rPr>
        <w:t>一旦</w:t>
      </w:r>
      <w:r w:rsidR="009544C1" w:rsidRPr="00CE2773">
        <w:rPr>
          <w:sz w:val="24"/>
          <w:szCs w:val="24"/>
        </w:rPr>
        <w:t>追兵殺到</w:t>
      </w:r>
      <w:r w:rsidR="000951DD" w:rsidRPr="00CE2773">
        <w:rPr>
          <w:rFonts w:hint="eastAsia"/>
          <w:sz w:val="24"/>
          <w:szCs w:val="24"/>
        </w:rPr>
        <w:t>就係</w:t>
      </w:r>
      <w:proofErr w:type="gramStart"/>
      <w:r w:rsidR="000951DD" w:rsidRPr="00CE2773">
        <w:rPr>
          <w:rFonts w:hint="eastAsia"/>
          <w:sz w:val="24"/>
          <w:szCs w:val="24"/>
        </w:rPr>
        <w:t>咁</w:t>
      </w:r>
      <w:proofErr w:type="gramEnd"/>
      <w:r w:rsidR="000951DD" w:rsidRPr="00CE2773">
        <w:rPr>
          <w:rFonts w:hint="eastAsia"/>
          <w:sz w:val="24"/>
          <w:szCs w:val="24"/>
        </w:rPr>
        <w:t>先</w:t>
      </w:r>
      <w:r w:rsidR="00FC0D8E" w:rsidRPr="00CE2773">
        <w:rPr>
          <w:rFonts w:hint="eastAsia"/>
          <w:sz w:val="24"/>
          <w:szCs w:val="24"/>
        </w:rPr>
        <w:t>，</w:t>
      </w:r>
      <w:r w:rsidR="00A24DEE" w:rsidRPr="00CE2773">
        <w:rPr>
          <w:rFonts w:hint="eastAsia"/>
          <w:sz w:val="24"/>
          <w:szCs w:val="24"/>
        </w:rPr>
        <w:t>以至法老也</w:t>
      </w:r>
      <w:r w:rsidR="00175527">
        <w:rPr>
          <w:rFonts w:hint="eastAsia"/>
          <w:sz w:val="24"/>
          <w:szCs w:val="24"/>
        </w:rPr>
        <w:t>嘲諷這班</w:t>
      </w:r>
      <w:r w:rsidR="003E0C78">
        <w:rPr>
          <w:rFonts w:hint="eastAsia"/>
          <w:sz w:val="24"/>
          <w:szCs w:val="24"/>
        </w:rPr>
        <w:t>蠢</w:t>
      </w:r>
      <w:r w:rsidR="00175527">
        <w:rPr>
          <w:rFonts w:hint="eastAsia"/>
          <w:sz w:val="24"/>
          <w:szCs w:val="24"/>
        </w:rPr>
        <w:t>奴</w:t>
      </w:r>
      <w:r w:rsidR="00ED3F55">
        <w:rPr>
          <w:rFonts w:hint="eastAsia"/>
          <w:sz w:val="24"/>
          <w:szCs w:val="24"/>
        </w:rPr>
        <w:t>才</w:t>
      </w:r>
      <w:r w:rsidR="00EC1FC3">
        <w:rPr>
          <w:rFonts w:hint="eastAsia"/>
          <w:sz w:val="24"/>
          <w:szCs w:val="24"/>
        </w:rPr>
        <w:t>：</w:t>
      </w:r>
      <w:r w:rsidR="00FC0D8E" w:rsidRPr="00CE2773">
        <w:rPr>
          <w:rFonts w:hint="eastAsia"/>
          <w:sz w:val="24"/>
          <w:szCs w:val="24"/>
        </w:rPr>
        <w:t>「</w:t>
      </w:r>
      <w:r w:rsidR="00BC1D1F">
        <w:rPr>
          <w:rFonts w:hint="eastAsia"/>
          <w:sz w:val="24"/>
          <w:szCs w:val="24"/>
        </w:rPr>
        <w:t>你哋既</w:t>
      </w:r>
      <w:r w:rsidR="00B13C13">
        <w:rPr>
          <w:rFonts w:hint="eastAsia"/>
          <w:sz w:val="24"/>
          <w:szCs w:val="24"/>
        </w:rPr>
        <w:t xml:space="preserve">　</w:t>
      </w:r>
      <w:r w:rsidR="00BC1D1F" w:rsidRPr="00BC1D1F">
        <w:rPr>
          <w:sz w:val="24"/>
          <w:szCs w:val="24"/>
        </w:rPr>
        <w:t>神都唔識帶路！</w:t>
      </w:r>
      <w:r w:rsidR="00FC0D8E" w:rsidRPr="00CE2773">
        <w:rPr>
          <w:rFonts w:hint="eastAsia"/>
          <w:sz w:val="24"/>
          <w:szCs w:val="24"/>
        </w:rPr>
        <w:t>」</w:t>
      </w:r>
      <w:r w:rsidR="00363B1D">
        <w:rPr>
          <w:rFonts w:hint="eastAsia"/>
          <w:sz w:val="24"/>
          <w:szCs w:val="24"/>
        </w:rPr>
        <w:t>但　神</w:t>
      </w:r>
      <w:r w:rsidR="00363B1D" w:rsidRPr="00323D5E">
        <w:rPr>
          <w:sz w:val="24"/>
          <w:szCs w:val="24"/>
        </w:rPr>
        <w:t>刻意讓以色列人看似被困</w:t>
      </w:r>
      <w:r w:rsidR="00175527">
        <w:rPr>
          <w:rFonts w:hint="eastAsia"/>
          <w:sz w:val="24"/>
          <w:szCs w:val="24"/>
        </w:rPr>
        <w:t>住</w:t>
      </w:r>
      <w:r w:rsidR="00363B1D" w:rsidRPr="00323D5E">
        <w:rPr>
          <w:sz w:val="24"/>
          <w:szCs w:val="24"/>
        </w:rPr>
        <w:t>，實</w:t>
      </w:r>
      <w:r w:rsidR="004E2EDA" w:rsidRPr="00323D5E">
        <w:rPr>
          <w:sz w:val="24"/>
          <w:szCs w:val="24"/>
        </w:rPr>
        <w:t>質</w:t>
      </w:r>
      <w:r w:rsidR="00363B1D" w:rsidRPr="00323D5E">
        <w:rPr>
          <w:sz w:val="24"/>
          <w:szCs w:val="24"/>
        </w:rPr>
        <w:t>要</w:t>
      </w:r>
      <w:r w:rsidR="001C2B9E">
        <w:rPr>
          <w:rFonts w:hint="eastAsia"/>
          <w:sz w:val="24"/>
          <w:szCs w:val="24"/>
        </w:rPr>
        <w:t>法老和</w:t>
      </w:r>
      <w:r w:rsidR="00363B1D" w:rsidRPr="00323D5E">
        <w:rPr>
          <w:sz w:val="24"/>
          <w:szCs w:val="24"/>
        </w:rPr>
        <w:t>埃及全軍親眼</w:t>
      </w:r>
      <w:r w:rsidR="00A34E4E">
        <w:rPr>
          <w:rFonts w:hint="eastAsia"/>
          <w:sz w:val="24"/>
          <w:szCs w:val="24"/>
        </w:rPr>
        <w:t>目睹</w:t>
      </w:r>
      <w:r w:rsidR="001950E7" w:rsidRPr="00323D5E">
        <w:rPr>
          <w:rFonts w:hint="eastAsia"/>
          <w:sz w:val="24"/>
          <w:szCs w:val="24"/>
        </w:rPr>
        <w:t xml:space="preserve">　神的</w:t>
      </w:r>
      <w:r w:rsidR="00EC1FC3">
        <w:rPr>
          <w:rFonts w:hint="eastAsia"/>
          <w:sz w:val="24"/>
          <w:szCs w:val="24"/>
        </w:rPr>
        <w:t>威</w:t>
      </w:r>
      <w:r w:rsidR="001950E7" w:rsidRPr="00323D5E">
        <w:rPr>
          <w:rFonts w:hint="eastAsia"/>
          <w:sz w:val="24"/>
          <w:szCs w:val="24"/>
        </w:rPr>
        <w:t>榮，知道祂是耶和華。</w:t>
      </w:r>
      <w:r w:rsidR="001A25B0" w:rsidRPr="00323D5E">
        <w:rPr>
          <w:rFonts w:hint="eastAsia"/>
          <w:sz w:val="24"/>
          <w:szCs w:val="24"/>
        </w:rPr>
        <w:t>有時候，</w:t>
      </w:r>
      <w:r w:rsidR="003476D6" w:rsidRPr="00323D5E">
        <w:rPr>
          <w:rFonts w:hint="eastAsia"/>
          <w:sz w:val="24"/>
          <w:szCs w:val="24"/>
        </w:rPr>
        <w:t xml:space="preserve">　神</w:t>
      </w:r>
      <w:r w:rsidR="00FC00D9">
        <w:rPr>
          <w:rFonts w:hint="eastAsia"/>
          <w:sz w:val="24"/>
          <w:szCs w:val="24"/>
        </w:rPr>
        <w:t>也</w:t>
      </w:r>
      <w:r w:rsidR="00EC1FC3">
        <w:rPr>
          <w:rFonts w:hint="eastAsia"/>
          <w:sz w:val="24"/>
          <w:szCs w:val="24"/>
        </w:rPr>
        <w:t>允准</w:t>
      </w:r>
      <w:r w:rsidR="003476D6" w:rsidRPr="00323D5E">
        <w:rPr>
          <w:rFonts w:hint="eastAsia"/>
          <w:sz w:val="24"/>
          <w:szCs w:val="24"/>
        </w:rPr>
        <w:t>信徒陷入四面楚歌</w:t>
      </w:r>
      <w:r w:rsidR="00DC1079">
        <w:rPr>
          <w:rFonts w:hint="eastAsia"/>
          <w:sz w:val="24"/>
          <w:szCs w:val="24"/>
        </w:rPr>
        <w:t>；</w:t>
      </w:r>
      <w:r w:rsidR="00BC1D1F" w:rsidRPr="00605C5E">
        <w:rPr>
          <w:rFonts w:hint="eastAsia"/>
          <w:sz w:val="24"/>
          <w:szCs w:val="24"/>
        </w:rPr>
        <w:t>當</w:t>
      </w:r>
      <w:r w:rsidR="00BC1D1F" w:rsidRPr="00605C5E">
        <w:rPr>
          <w:sz w:val="24"/>
          <w:szCs w:val="24"/>
        </w:rPr>
        <w:t>失業時，人會</w:t>
      </w:r>
      <w:r w:rsidR="0019008D" w:rsidRPr="00605C5E">
        <w:rPr>
          <w:rFonts w:hint="eastAsia"/>
          <w:sz w:val="24"/>
          <w:szCs w:val="24"/>
        </w:rPr>
        <w:t>話</w:t>
      </w:r>
      <w:r w:rsidR="00BC1D1F" w:rsidRPr="00605C5E">
        <w:rPr>
          <w:sz w:val="24"/>
          <w:szCs w:val="24"/>
        </w:rPr>
        <w:t>：「信耶穌信到連份工都冇？</w:t>
      </w:r>
      <w:r w:rsidR="00BC1D1F" w:rsidRPr="00605C5E">
        <w:rPr>
          <w:rFonts w:hint="eastAsia"/>
          <w:sz w:val="24"/>
          <w:szCs w:val="24"/>
        </w:rPr>
        <w:t>」</w:t>
      </w:r>
      <w:r w:rsidR="00CA5FCB" w:rsidRPr="00605C5E">
        <w:rPr>
          <w:rFonts w:hint="eastAsia"/>
          <w:sz w:val="24"/>
          <w:szCs w:val="24"/>
        </w:rPr>
        <w:t>遭</w:t>
      </w:r>
      <w:r w:rsidR="00FC00D9">
        <w:rPr>
          <w:rFonts w:hint="eastAsia"/>
          <w:sz w:val="24"/>
          <w:szCs w:val="24"/>
        </w:rPr>
        <w:t>受</w:t>
      </w:r>
      <w:r w:rsidR="00CA5FCB" w:rsidRPr="00605C5E">
        <w:rPr>
          <w:rFonts w:hint="eastAsia"/>
          <w:sz w:val="24"/>
          <w:szCs w:val="24"/>
        </w:rPr>
        <w:t>災</w:t>
      </w:r>
      <w:r w:rsidR="00EC1FC3" w:rsidRPr="00605C5E">
        <w:rPr>
          <w:rFonts w:hint="eastAsia"/>
          <w:sz w:val="24"/>
          <w:szCs w:val="24"/>
        </w:rPr>
        <w:t>害</w:t>
      </w:r>
      <w:r w:rsidR="00BC1D1F" w:rsidRPr="00605C5E">
        <w:rPr>
          <w:rFonts w:hint="eastAsia"/>
          <w:sz w:val="24"/>
          <w:szCs w:val="24"/>
        </w:rPr>
        <w:t>，</w:t>
      </w:r>
      <w:r w:rsidR="0019008D" w:rsidRPr="00605C5E">
        <w:rPr>
          <w:rFonts w:hint="eastAsia"/>
          <w:sz w:val="24"/>
          <w:szCs w:val="24"/>
        </w:rPr>
        <w:t>便說</w:t>
      </w:r>
      <w:r w:rsidR="00BC1D1F" w:rsidRPr="00605C5E">
        <w:rPr>
          <w:rFonts w:hint="eastAsia"/>
          <w:sz w:val="24"/>
          <w:szCs w:val="24"/>
        </w:rPr>
        <w:t>：</w:t>
      </w:r>
      <w:r w:rsidR="00BC1D1F" w:rsidRPr="00605C5E">
        <w:rPr>
          <w:sz w:val="24"/>
          <w:szCs w:val="24"/>
        </w:rPr>
        <w:t>「你個</w:t>
      </w:r>
      <w:r w:rsidR="00FC00D9">
        <w:rPr>
          <w:rFonts w:hint="eastAsia"/>
          <w:sz w:val="24"/>
          <w:szCs w:val="24"/>
        </w:rPr>
        <w:t xml:space="preserve">　</w:t>
      </w:r>
      <w:r w:rsidR="00BC1D1F" w:rsidRPr="00605C5E">
        <w:rPr>
          <w:sz w:val="24"/>
          <w:szCs w:val="24"/>
        </w:rPr>
        <w:t>神點解畀你咁慘？</w:t>
      </w:r>
      <w:r w:rsidR="00B55E24" w:rsidRPr="00605C5E">
        <w:rPr>
          <w:rFonts w:hint="eastAsia"/>
          <w:sz w:val="24"/>
          <w:szCs w:val="24"/>
        </w:rPr>
        <w:t>點</w:t>
      </w:r>
      <w:r w:rsidR="00B55E24" w:rsidRPr="00605C5E">
        <w:rPr>
          <w:sz w:val="24"/>
          <w:szCs w:val="24"/>
        </w:rPr>
        <w:t>條</w:t>
      </w:r>
      <w:r w:rsidR="00B55E24" w:rsidRPr="00605C5E">
        <w:rPr>
          <w:rFonts w:hint="eastAsia"/>
          <w:sz w:val="24"/>
          <w:szCs w:val="24"/>
        </w:rPr>
        <w:t>黑路你行</w:t>
      </w:r>
      <w:r w:rsidR="00EC1FC3" w:rsidRPr="00605C5E">
        <w:rPr>
          <w:rFonts w:hint="eastAsia"/>
          <w:sz w:val="24"/>
          <w:szCs w:val="24"/>
        </w:rPr>
        <w:t>。</w:t>
      </w:r>
      <w:r w:rsidR="00175527" w:rsidRPr="00605C5E">
        <w:rPr>
          <w:sz w:val="24"/>
          <w:szCs w:val="24"/>
        </w:rPr>
        <w:t>」</w:t>
      </w:r>
      <w:r w:rsidR="00D013B7" w:rsidRPr="00605C5E">
        <w:rPr>
          <w:sz w:val="24"/>
          <w:szCs w:val="24"/>
        </w:rPr>
        <w:t>但其</w:t>
      </w:r>
      <w:r w:rsidR="00293253" w:rsidRPr="00605C5E">
        <w:rPr>
          <w:rFonts w:hint="eastAsia"/>
          <w:sz w:val="24"/>
          <w:szCs w:val="24"/>
        </w:rPr>
        <w:t>目的也是</w:t>
      </w:r>
      <w:r w:rsidR="00FC00D9">
        <w:rPr>
          <w:rFonts w:hint="eastAsia"/>
          <w:sz w:val="24"/>
          <w:szCs w:val="24"/>
        </w:rPr>
        <w:t>要</w:t>
      </w:r>
      <w:r w:rsidR="00A34E4E">
        <w:rPr>
          <w:rFonts w:hint="eastAsia"/>
          <w:sz w:val="24"/>
          <w:szCs w:val="24"/>
        </w:rPr>
        <w:t>向驕傲的</w:t>
      </w:r>
      <w:r w:rsidR="00293253" w:rsidRPr="00605C5E">
        <w:rPr>
          <w:rFonts w:hint="eastAsia"/>
          <w:sz w:val="24"/>
          <w:szCs w:val="24"/>
        </w:rPr>
        <w:t>人</w:t>
      </w:r>
      <w:r w:rsidR="00A34E4E">
        <w:rPr>
          <w:rFonts w:hint="eastAsia"/>
          <w:sz w:val="24"/>
          <w:szCs w:val="24"/>
        </w:rPr>
        <w:t>見證</w:t>
      </w:r>
      <w:r w:rsidR="00FC00D9">
        <w:rPr>
          <w:rFonts w:hint="eastAsia"/>
          <w:sz w:val="24"/>
          <w:szCs w:val="24"/>
        </w:rPr>
        <w:t>祂</w:t>
      </w:r>
      <w:r w:rsidR="003757F0">
        <w:rPr>
          <w:rFonts w:hint="eastAsia"/>
          <w:sz w:val="24"/>
          <w:szCs w:val="24"/>
        </w:rPr>
        <w:t>才</w:t>
      </w:r>
      <w:r w:rsidR="00FC00D9">
        <w:rPr>
          <w:rFonts w:hint="eastAsia"/>
          <w:sz w:val="24"/>
          <w:szCs w:val="24"/>
        </w:rPr>
        <w:t>是</w:t>
      </w:r>
      <w:r w:rsidR="00293253" w:rsidRPr="00605C5E">
        <w:rPr>
          <w:rFonts w:hint="eastAsia"/>
          <w:sz w:val="24"/>
          <w:szCs w:val="24"/>
        </w:rPr>
        <w:t>獨一真　神，</w:t>
      </w:r>
      <w:r w:rsidR="00FC00D9">
        <w:rPr>
          <w:rFonts w:hint="eastAsia"/>
          <w:sz w:val="24"/>
          <w:szCs w:val="24"/>
        </w:rPr>
        <w:t>使他們</w:t>
      </w:r>
      <w:r w:rsidR="00A34E4E">
        <w:rPr>
          <w:rFonts w:hint="eastAsia"/>
          <w:sz w:val="24"/>
          <w:szCs w:val="24"/>
        </w:rPr>
        <w:t>可以</w:t>
      </w:r>
      <w:r w:rsidR="00C0165F">
        <w:rPr>
          <w:rFonts w:hint="eastAsia"/>
          <w:sz w:val="24"/>
          <w:szCs w:val="24"/>
        </w:rPr>
        <w:t>悔改</w:t>
      </w:r>
      <w:r w:rsidR="00DD1282">
        <w:rPr>
          <w:rFonts w:hint="eastAsia"/>
          <w:sz w:val="24"/>
          <w:szCs w:val="24"/>
        </w:rPr>
        <w:t>、</w:t>
      </w:r>
      <w:r w:rsidR="00293253" w:rsidRPr="00605C5E">
        <w:rPr>
          <w:rFonts w:hint="eastAsia"/>
          <w:sz w:val="24"/>
          <w:szCs w:val="24"/>
        </w:rPr>
        <w:t>得</w:t>
      </w:r>
      <w:r w:rsidR="00094FAE">
        <w:rPr>
          <w:rFonts w:hint="eastAsia"/>
          <w:sz w:val="24"/>
          <w:szCs w:val="24"/>
        </w:rPr>
        <w:t>著</w:t>
      </w:r>
      <w:r w:rsidR="00293253" w:rsidRPr="00323D5E">
        <w:rPr>
          <w:rFonts w:hint="eastAsia"/>
          <w:sz w:val="24"/>
          <w:szCs w:val="24"/>
        </w:rPr>
        <w:t>生</w:t>
      </w:r>
      <w:r w:rsidR="00DD1282">
        <w:rPr>
          <w:rFonts w:hint="eastAsia"/>
          <w:sz w:val="24"/>
          <w:szCs w:val="24"/>
        </w:rPr>
        <w:t>命</w:t>
      </w:r>
      <w:r w:rsidR="00293253" w:rsidRPr="00323D5E">
        <w:rPr>
          <w:rFonts w:hint="eastAsia"/>
          <w:sz w:val="24"/>
          <w:szCs w:val="24"/>
        </w:rPr>
        <w:t>。</w:t>
      </w:r>
    </w:p>
    <w:p w14:paraId="3ED389E4" w14:textId="77777777" w:rsidR="001E33BF" w:rsidRPr="001173BD" w:rsidRDefault="001C2B9E" w:rsidP="001173BD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請看第5節：「</w:t>
      </w:r>
      <w:r w:rsidR="00735154" w:rsidRPr="00735154">
        <w:rPr>
          <w:rFonts w:ascii="華康古印體(P)" w:eastAsia="華康古印體(P)" w:hint="eastAsia"/>
          <w:b/>
          <w:sz w:val="24"/>
          <w:szCs w:val="24"/>
        </w:rPr>
        <w:t>有人告訴埃及王說：「百姓逃跑！」法老和他的臣僕就向百姓變心，說：「我們容以色列人去不再服事我們，這做的是甚麼事呢？」</w:t>
      </w:r>
      <w:r>
        <w:rPr>
          <w:rFonts w:hint="eastAsia"/>
          <w:sz w:val="24"/>
          <w:szCs w:val="24"/>
        </w:rPr>
        <w:t>」</w:t>
      </w:r>
      <w:r w:rsidR="0084356F">
        <w:rPr>
          <w:rFonts w:hint="eastAsia"/>
          <w:sz w:val="24"/>
          <w:szCs w:val="24"/>
        </w:rPr>
        <w:t>法老</w:t>
      </w:r>
      <w:r w:rsidR="00B17BEB">
        <w:rPr>
          <w:rFonts w:hint="eastAsia"/>
          <w:sz w:val="24"/>
          <w:szCs w:val="24"/>
        </w:rPr>
        <w:t>驚覺</w:t>
      </w:r>
      <w:r w:rsidR="003E0C78">
        <w:rPr>
          <w:rFonts w:hint="eastAsia"/>
          <w:sz w:val="24"/>
          <w:szCs w:val="24"/>
        </w:rPr>
        <w:t>六十萬</w:t>
      </w:r>
      <w:r w:rsidR="005D6672" w:rsidRPr="006A3D6A">
        <w:rPr>
          <w:sz w:val="24"/>
          <w:szCs w:val="24"/>
        </w:rPr>
        <w:t>以色列人曾經負責的工作如今全由埃及人接手，建造金字塔、積貨城和</w:t>
      </w:r>
      <w:r w:rsidR="009312B6">
        <w:rPr>
          <w:rFonts w:hint="eastAsia"/>
          <w:sz w:val="24"/>
          <w:szCs w:val="24"/>
        </w:rPr>
        <w:t>大</w:t>
      </w:r>
      <w:r w:rsidR="005D6672" w:rsidRPr="006A3D6A">
        <w:rPr>
          <w:sz w:val="24"/>
          <w:szCs w:val="24"/>
        </w:rPr>
        <w:t>運河的重任落在埃及人肩上，農業勞動力大幅減少，工廠生產也陷入</w:t>
      </w:r>
      <w:r w:rsidR="00C61D30">
        <w:rPr>
          <w:rFonts w:hint="eastAsia"/>
          <w:sz w:val="24"/>
          <w:szCs w:val="24"/>
        </w:rPr>
        <w:t>停擺</w:t>
      </w:r>
      <w:r w:rsidR="005D6672" w:rsidRPr="006A3D6A">
        <w:rPr>
          <w:sz w:val="24"/>
          <w:szCs w:val="24"/>
        </w:rPr>
        <w:t>，</w:t>
      </w:r>
      <w:r w:rsidR="00CD05BC" w:rsidRPr="006A3D6A">
        <w:rPr>
          <w:sz w:val="24"/>
          <w:szCs w:val="24"/>
        </w:rPr>
        <w:t>國內情況猶如大規模罷工</w:t>
      </w:r>
      <w:r w:rsidR="00CD05BC" w:rsidRPr="006A3D6A">
        <w:rPr>
          <w:rFonts w:hint="eastAsia"/>
          <w:sz w:val="24"/>
          <w:szCs w:val="24"/>
        </w:rPr>
        <w:t>；</w:t>
      </w:r>
      <w:r w:rsidR="00C253D3">
        <w:rPr>
          <w:rFonts w:hint="eastAsia"/>
          <w:sz w:val="24"/>
          <w:szCs w:val="24"/>
        </w:rPr>
        <w:t>便</w:t>
      </w:r>
      <w:r w:rsidR="008A78B2" w:rsidRPr="006A3D6A">
        <w:rPr>
          <w:rFonts w:hint="eastAsia"/>
          <w:sz w:val="24"/>
          <w:szCs w:val="24"/>
        </w:rPr>
        <w:t>對放走以色列人感到後悔</w:t>
      </w:r>
      <w:r w:rsidR="00492024">
        <w:rPr>
          <w:rFonts w:hint="eastAsia"/>
          <w:sz w:val="24"/>
          <w:szCs w:val="24"/>
        </w:rPr>
        <w:t>，真係「呵loud yeah」(可怒也)</w:t>
      </w:r>
      <w:r w:rsidR="005D6672" w:rsidRPr="006A3D6A">
        <w:rPr>
          <w:rFonts w:hint="eastAsia"/>
          <w:sz w:val="24"/>
          <w:szCs w:val="24"/>
        </w:rPr>
        <w:t>。</w:t>
      </w:r>
      <w:r w:rsidR="00A76034">
        <w:rPr>
          <w:rFonts w:hint="eastAsia"/>
          <w:sz w:val="24"/>
          <w:szCs w:val="24"/>
        </w:rPr>
        <w:t>當</w:t>
      </w:r>
      <w:r w:rsidR="009312B6" w:rsidRPr="00290079">
        <w:rPr>
          <w:rFonts w:hint="eastAsia"/>
          <w:sz w:val="24"/>
          <w:szCs w:val="24"/>
        </w:rPr>
        <w:t>聽見探子</w:t>
      </w:r>
      <w:r w:rsidR="00273422">
        <w:rPr>
          <w:rFonts w:hint="eastAsia"/>
          <w:sz w:val="24"/>
          <w:szCs w:val="24"/>
        </w:rPr>
        <w:t>匯</w:t>
      </w:r>
      <w:r w:rsidR="009312B6" w:rsidRPr="00290079">
        <w:rPr>
          <w:rFonts w:hint="eastAsia"/>
          <w:sz w:val="24"/>
          <w:szCs w:val="24"/>
        </w:rPr>
        <w:t>報：「呢班以色列人果然唔知埞，竟走到紅海前『找屎』。」就</w:t>
      </w:r>
      <w:r w:rsidR="00A76034" w:rsidRPr="00290079">
        <w:rPr>
          <w:rFonts w:hint="eastAsia"/>
          <w:sz w:val="24"/>
          <w:szCs w:val="24"/>
        </w:rPr>
        <w:t>生出要再次抓回他們的貪念，</w:t>
      </w:r>
      <w:r w:rsidR="009312B6" w:rsidRPr="00290079">
        <w:rPr>
          <w:rFonts w:hint="eastAsia"/>
          <w:sz w:val="24"/>
          <w:szCs w:val="24"/>
        </w:rPr>
        <w:t>以為</w:t>
      </w:r>
      <w:r w:rsidR="001173BD" w:rsidRPr="00290079">
        <w:rPr>
          <w:rFonts w:hint="eastAsia"/>
          <w:sz w:val="24"/>
          <w:szCs w:val="24"/>
        </w:rPr>
        <w:t>必能</w:t>
      </w:r>
      <w:r w:rsidR="00C03FA3" w:rsidRPr="00290079">
        <w:rPr>
          <w:rFonts w:hint="eastAsia"/>
          <w:sz w:val="24"/>
          <w:szCs w:val="24"/>
        </w:rPr>
        <w:t>甕中捉鱉</w:t>
      </w:r>
      <w:r w:rsidR="004E2EDA" w:rsidRPr="00290079">
        <w:rPr>
          <w:rFonts w:hint="eastAsia"/>
          <w:sz w:val="24"/>
          <w:szCs w:val="24"/>
        </w:rPr>
        <w:t>，手到拿來</w:t>
      </w:r>
      <w:r w:rsidR="0067539E" w:rsidRPr="00290079">
        <w:rPr>
          <w:rFonts w:hint="eastAsia"/>
          <w:sz w:val="24"/>
          <w:szCs w:val="24"/>
        </w:rPr>
        <w:t>。</w:t>
      </w:r>
      <w:r w:rsidR="00387E9D" w:rsidRPr="00290079">
        <w:rPr>
          <w:rFonts w:hint="eastAsia"/>
          <w:sz w:val="24"/>
          <w:szCs w:val="24"/>
        </w:rPr>
        <w:t>於是他親自坐鎮，一口氣晒冷，派出</w:t>
      </w:r>
      <w:r w:rsidR="003135D8" w:rsidRPr="00290079">
        <w:rPr>
          <w:rFonts w:hint="eastAsia"/>
          <w:sz w:val="24"/>
          <w:szCs w:val="24"/>
        </w:rPr>
        <w:t>六百</w:t>
      </w:r>
      <w:r w:rsidR="00387E9D" w:rsidRPr="00290079">
        <w:rPr>
          <w:sz w:val="24"/>
          <w:szCs w:val="24"/>
        </w:rPr>
        <w:t>輛</w:t>
      </w:r>
      <w:r w:rsidR="00387E9D" w:rsidRPr="00290079">
        <w:rPr>
          <w:rFonts w:hint="eastAsia"/>
          <w:sz w:val="24"/>
          <w:szCs w:val="24"/>
        </w:rPr>
        <w:t>堪稱地上最強的「超級無敵皇家</w:t>
      </w:r>
      <w:r w:rsidR="00273422">
        <w:rPr>
          <w:rFonts w:hint="eastAsia"/>
          <w:sz w:val="24"/>
          <w:szCs w:val="24"/>
        </w:rPr>
        <w:t>裝甲師</w:t>
      </w:r>
      <w:r w:rsidR="00387E9D" w:rsidRPr="00290079">
        <w:rPr>
          <w:rFonts w:hint="eastAsia"/>
          <w:sz w:val="24"/>
          <w:szCs w:val="24"/>
        </w:rPr>
        <w:t>」</w:t>
      </w:r>
      <w:r w:rsidR="00290079" w:rsidRPr="00290079">
        <w:rPr>
          <w:rFonts w:hint="eastAsia"/>
          <w:sz w:val="24"/>
          <w:szCs w:val="24"/>
        </w:rPr>
        <w:t>(據悉，美國目前服役的F-35戰機數量約為553架</w:t>
      </w:r>
      <w:r w:rsidR="00290079" w:rsidRPr="00290079">
        <w:rPr>
          <w:sz w:val="24"/>
          <w:szCs w:val="24"/>
        </w:rPr>
        <w:t>)</w:t>
      </w:r>
      <w:r w:rsidR="00387E9D" w:rsidRPr="00290079">
        <w:rPr>
          <w:rFonts w:hint="eastAsia"/>
          <w:sz w:val="24"/>
          <w:szCs w:val="24"/>
        </w:rPr>
        <w:t>，每</w:t>
      </w:r>
      <w:r w:rsidR="00290079" w:rsidRPr="00290079">
        <w:rPr>
          <w:rFonts w:hint="eastAsia"/>
          <w:sz w:val="24"/>
          <w:szCs w:val="24"/>
        </w:rPr>
        <w:t>輛</w:t>
      </w:r>
      <w:r w:rsidR="0094685C">
        <w:rPr>
          <w:rFonts w:hint="eastAsia"/>
          <w:sz w:val="24"/>
          <w:szCs w:val="24"/>
        </w:rPr>
        <w:t>戰車均</w:t>
      </w:r>
      <w:r w:rsidR="00290079" w:rsidRPr="00290079">
        <w:rPr>
          <w:rFonts w:hint="eastAsia"/>
          <w:sz w:val="24"/>
          <w:szCs w:val="24"/>
        </w:rPr>
        <w:t>由</w:t>
      </w:r>
      <w:r w:rsidR="00387E9D" w:rsidRPr="00290079">
        <w:rPr>
          <w:rFonts w:hint="eastAsia"/>
          <w:sz w:val="24"/>
          <w:szCs w:val="24"/>
        </w:rPr>
        <w:t>兩匹(甚至更多)馬力</w:t>
      </w:r>
      <w:r w:rsidR="00290079" w:rsidRPr="00290079">
        <w:rPr>
          <w:rFonts w:hint="eastAsia"/>
          <w:sz w:val="24"/>
          <w:szCs w:val="24"/>
        </w:rPr>
        <w:t>驅動</w:t>
      </w:r>
      <w:r w:rsidR="00387E9D" w:rsidRPr="00290079">
        <w:rPr>
          <w:rFonts w:hint="eastAsia"/>
          <w:sz w:val="24"/>
          <w:szCs w:val="24"/>
        </w:rPr>
        <w:t>，速度極快，等同今日的「超跑」，衝鋒時勢不可擋！車身</w:t>
      </w:r>
      <w:r w:rsidR="003135D8" w:rsidRPr="00290079">
        <w:rPr>
          <w:rFonts w:hint="eastAsia"/>
          <w:sz w:val="24"/>
          <w:szCs w:val="24"/>
        </w:rPr>
        <w:t>亦</w:t>
      </w:r>
      <w:r w:rsidR="00387E9D" w:rsidRPr="00290079">
        <w:rPr>
          <w:rFonts w:hint="eastAsia"/>
          <w:sz w:val="24"/>
          <w:szCs w:val="24"/>
        </w:rPr>
        <w:t>改用堅硬木材和金屬加固，靈活耐用，最適合在沙漠地形奔馳。加上三人作戰小隊，包括車</w:t>
      </w:r>
      <w:r w:rsidR="00F72813">
        <w:rPr>
          <w:rFonts w:hint="eastAsia"/>
          <w:sz w:val="24"/>
          <w:szCs w:val="24"/>
        </w:rPr>
        <w:t>兵</w:t>
      </w:r>
      <w:r w:rsidR="00387E9D" w:rsidRPr="00290079">
        <w:rPr>
          <w:rFonts w:hint="eastAsia"/>
          <w:sz w:val="24"/>
          <w:szCs w:val="24"/>
        </w:rPr>
        <w:t>長</w:t>
      </w:r>
      <w:r w:rsidR="003135D8" w:rsidRPr="00290079">
        <w:rPr>
          <w:rFonts w:hint="eastAsia"/>
          <w:sz w:val="24"/>
          <w:szCs w:val="24"/>
        </w:rPr>
        <w:t>、</w:t>
      </w:r>
      <w:r w:rsidR="00387E9D" w:rsidRPr="00290079">
        <w:rPr>
          <w:rFonts w:hint="eastAsia"/>
          <w:sz w:val="24"/>
          <w:szCs w:val="24"/>
        </w:rPr>
        <w:t>弓箭手</w:t>
      </w:r>
      <w:r w:rsidR="003135D8" w:rsidRPr="00290079">
        <w:rPr>
          <w:rFonts w:hint="eastAsia"/>
          <w:sz w:val="24"/>
          <w:szCs w:val="24"/>
        </w:rPr>
        <w:t>、</w:t>
      </w:r>
      <w:r w:rsidR="00387E9D" w:rsidRPr="00290079">
        <w:rPr>
          <w:rFonts w:hint="eastAsia"/>
          <w:sz w:val="24"/>
          <w:szCs w:val="24"/>
        </w:rPr>
        <w:t>盾牌手，</w:t>
      </w:r>
      <w:r w:rsidR="003135D8" w:rsidRPr="00290079">
        <w:rPr>
          <w:rFonts w:hint="eastAsia"/>
          <w:sz w:val="24"/>
          <w:szCs w:val="24"/>
        </w:rPr>
        <w:t>合組</w:t>
      </w:r>
      <w:r w:rsidR="00387E9D" w:rsidRPr="00290079">
        <w:rPr>
          <w:rFonts w:hint="eastAsia"/>
          <w:sz w:val="24"/>
          <w:szCs w:val="24"/>
        </w:rPr>
        <w:t>完美</w:t>
      </w:r>
      <w:r w:rsidR="003135D8" w:rsidRPr="00290079">
        <w:rPr>
          <w:rFonts w:hint="eastAsia"/>
          <w:sz w:val="24"/>
          <w:szCs w:val="24"/>
        </w:rPr>
        <w:t>鐵三角</w:t>
      </w:r>
      <w:r w:rsidR="00387E9D" w:rsidRPr="00290079">
        <w:rPr>
          <w:rFonts w:hint="eastAsia"/>
          <w:sz w:val="24"/>
          <w:szCs w:val="24"/>
        </w:rPr>
        <w:t>，遠攻近守都得</w:t>
      </w:r>
      <w:r w:rsidR="008C35FF">
        <w:rPr>
          <w:rFonts w:hint="eastAsia"/>
          <w:sz w:val="24"/>
          <w:szCs w:val="24"/>
        </w:rPr>
        <w:t>；</w:t>
      </w:r>
      <w:r w:rsidR="00C56F5A">
        <w:rPr>
          <w:rFonts w:hint="eastAsia"/>
          <w:sz w:val="24"/>
          <w:szCs w:val="24"/>
        </w:rPr>
        <w:t>還</w:t>
      </w:r>
      <w:r w:rsidR="00536251">
        <w:rPr>
          <w:rFonts w:hint="eastAsia"/>
          <w:sz w:val="24"/>
          <w:szCs w:val="24"/>
        </w:rPr>
        <w:t>集</w:t>
      </w:r>
      <w:r w:rsidR="00247FF3">
        <w:rPr>
          <w:rFonts w:hint="eastAsia"/>
          <w:sz w:val="24"/>
          <w:szCs w:val="24"/>
        </w:rPr>
        <w:t>齊</w:t>
      </w:r>
      <w:r w:rsidR="00536251">
        <w:rPr>
          <w:rFonts w:hint="eastAsia"/>
          <w:sz w:val="24"/>
          <w:szCs w:val="24"/>
        </w:rPr>
        <w:t>所有</w:t>
      </w:r>
      <w:r w:rsidR="00C56F5A" w:rsidRPr="00C56F5A">
        <w:rPr>
          <w:rFonts w:hint="eastAsia"/>
          <w:sz w:val="24"/>
          <w:szCs w:val="24"/>
        </w:rPr>
        <w:t>騎兵及軍隊</w:t>
      </w:r>
      <w:r w:rsidR="00536251">
        <w:rPr>
          <w:rFonts w:hint="eastAsia"/>
          <w:sz w:val="24"/>
          <w:szCs w:val="24"/>
        </w:rPr>
        <w:t>同</w:t>
      </w:r>
      <w:r w:rsidR="0003678A">
        <w:rPr>
          <w:rFonts w:hint="eastAsia"/>
          <w:sz w:val="24"/>
          <w:szCs w:val="24"/>
        </w:rPr>
        <w:t>來</w:t>
      </w:r>
      <w:r w:rsidR="00C56F5A" w:rsidRPr="00C56F5A">
        <w:rPr>
          <w:rFonts w:hint="eastAsia"/>
          <w:sz w:val="24"/>
          <w:szCs w:val="24"/>
        </w:rPr>
        <w:t>追趕</w:t>
      </w:r>
      <w:r w:rsidR="002E61DA">
        <w:rPr>
          <w:rFonts w:hint="eastAsia"/>
          <w:sz w:val="24"/>
          <w:szCs w:val="24"/>
        </w:rPr>
        <w:t>以色列</w:t>
      </w:r>
      <w:r w:rsidR="00C56F5A" w:rsidRPr="00C56F5A">
        <w:rPr>
          <w:rFonts w:hint="eastAsia"/>
          <w:sz w:val="24"/>
          <w:szCs w:val="24"/>
        </w:rPr>
        <w:t>。</w:t>
      </w:r>
      <w:r w:rsidR="006A4368">
        <w:rPr>
          <w:rFonts w:hint="eastAsia"/>
          <w:sz w:val="24"/>
          <w:szCs w:val="24"/>
        </w:rPr>
        <w:t>在這裏看到，</w:t>
      </w:r>
      <w:r w:rsidR="001E33BF" w:rsidRPr="00CC2F26">
        <w:rPr>
          <w:rFonts w:hint="eastAsia"/>
          <w:sz w:val="24"/>
          <w:szCs w:val="24"/>
        </w:rPr>
        <w:t>縱使法老經歷了十次沉痛教訓，依然死性不改</w:t>
      </w:r>
      <w:r w:rsidR="0003678A">
        <w:rPr>
          <w:rFonts w:hint="eastAsia"/>
          <w:sz w:val="24"/>
          <w:szCs w:val="24"/>
        </w:rPr>
        <w:t>；就結局而</w:t>
      </w:r>
      <w:r w:rsidR="007A0149">
        <w:rPr>
          <w:rFonts w:hint="eastAsia"/>
          <w:sz w:val="24"/>
          <w:szCs w:val="24"/>
        </w:rPr>
        <w:t>論</w:t>
      </w:r>
      <w:r w:rsidR="0003678A">
        <w:rPr>
          <w:rFonts w:hint="eastAsia"/>
          <w:sz w:val="24"/>
          <w:szCs w:val="24"/>
        </w:rPr>
        <w:t>，</w:t>
      </w:r>
      <w:r w:rsidR="001E33BF" w:rsidRPr="00CC2F26">
        <w:rPr>
          <w:rFonts w:hint="eastAsia"/>
          <w:sz w:val="24"/>
          <w:szCs w:val="24"/>
        </w:rPr>
        <w:t>最終</w:t>
      </w:r>
      <w:r w:rsidR="0076578C">
        <w:rPr>
          <w:rFonts w:hint="eastAsia"/>
          <w:sz w:val="24"/>
          <w:szCs w:val="24"/>
        </w:rPr>
        <w:t>他</w:t>
      </w:r>
      <w:r w:rsidR="001E33BF" w:rsidRPr="00CC2F26">
        <w:rPr>
          <w:rFonts w:hint="eastAsia"/>
          <w:sz w:val="24"/>
          <w:szCs w:val="24"/>
        </w:rPr>
        <w:t>只是一鋪清袋、自取滅亡，倒錢落鹹水海</w:t>
      </w:r>
      <w:r w:rsidR="001E33BF">
        <w:rPr>
          <w:rFonts w:hint="eastAsia"/>
          <w:sz w:val="24"/>
          <w:szCs w:val="24"/>
        </w:rPr>
        <w:t>。</w:t>
      </w:r>
    </w:p>
    <w:p w14:paraId="545DB98F" w14:textId="77777777" w:rsidR="00C03FA3" w:rsidRDefault="00A537DC" w:rsidP="00D14E54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請看第1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節。</w:t>
      </w:r>
      <w:r w:rsidR="00191FE3" w:rsidRPr="00744664">
        <w:rPr>
          <w:rFonts w:hint="eastAsia"/>
          <w:sz w:val="24"/>
          <w:szCs w:val="24"/>
        </w:rPr>
        <w:t>當以色列人正開開心心咁在紅海邊影團體相時，突然間……古代版《狂野時速》上演，</w:t>
      </w:r>
      <w:r w:rsidR="00782551" w:rsidRPr="00744664">
        <w:rPr>
          <w:rFonts w:hint="eastAsia"/>
          <w:sz w:val="24"/>
          <w:szCs w:val="24"/>
        </w:rPr>
        <w:t>馬蹄聲震天、車輪滾動如雷鳴，曠野捲起漫天沙塵，連地面</w:t>
      </w:r>
      <w:r w:rsidR="00600BF9" w:rsidRPr="00744664">
        <w:rPr>
          <w:rFonts w:hint="eastAsia"/>
          <w:sz w:val="24"/>
          <w:szCs w:val="24"/>
        </w:rPr>
        <w:t>也顫</w:t>
      </w:r>
      <w:r w:rsidR="00782551" w:rsidRPr="00744664">
        <w:rPr>
          <w:rFonts w:hint="eastAsia"/>
          <w:sz w:val="24"/>
          <w:szCs w:val="24"/>
        </w:rPr>
        <w:t>動！這不是法老圓他的閱兵夢，慶祝陸軍成立，而是</w:t>
      </w:r>
      <w:r w:rsidR="005E76F8">
        <w:rPr>
          <w:rFonts w:hint="eastAsia"/>
          <w:sz w:val="24"/>
          <w:szCs w:val="24"/>
        </w:rPr>
        <w:t>玩</w:t>
      </w:r>
      <w:r w:rsidR="00744664" w:rsidRPr="00744664">
        <w:rPr>
          <w:rFonts w:hint="eastAsia"/>
          <w:sz w:val="24"/>
          <w:szCs w:val="24"/>
        </w:rPr>
        <w:t>彈弓手。</w:t>
      </w:r>
      <w:r w:rsidR="00B05FCB">
        <w:rPr>
          <w:rFonts w:hint="eastAsia"/>
          <w:sz w:val="24"/>
          <w:szCs w:val="24"/>
        </w:rPr>
        <w:t>以色列人因眼見前有</w:t>
      </w:r>
      <w:r w:rsidR="00085614">
        <w:rPr>
          <w:rFonts w:hint="eastAsia"/>
          <w:sz w:val="24"/>
          <w:szCs w:val="24"/>
        </w:rPr>
        <w:t>怒濤</w:t>
      </w:r>
      <w:r w:rsidR="00B05FCB">
        <w:rPr>
          <w:rFonts w:hint="eastAsia"/>
          <w:sz w:val="24"/>
          <w:szCs w:val="24"/>
        </w:rPr>
        <w:t>、後有追兵，就</w:t>
      </w:r>
      <w:r w:rsidR="00B05FCB">
        <w:rPr>
          <w:rFonts w:hint="eastAsia"/>
          <w:sz w:val="24"/>
          <w:szCs w:val="24"/>
        </w:rPr>
        <w:t>甚懼怕，</w:t>
      </w:r>
      <w:r w:rsidR="00031459">
        <w:rPr>
          <w:rFonts w:hint="eastAsia"/>
          <w:sz w:val="24"/>
          <w:szCs w:val="24"/>
        </w:rPr>
        <w:t>他們</w:t>
      </w:r>
      <w:r w:rsidR="00B05FCB">
        <w:rPr>
          <w:rFonts w:hint="eastAsia"/>
          <w:sz w:val="24"/>
          <w:szCs w:val="24"/>
        </w:rPr>
        <w:t>一面向耶和華哀求，一面</w:t>
      </w:r>
      <w:r w:rsidR="00CF74A1">
        <w:rPr>
          <w:rFonts w:hint="eastAsia"/>
          <w:sz w:val="24"/>
          <w:szCs w:val="24"/>
        </w:rPr>
        <w:t>就投訴</w:t>
      </w:r>
      <w:r w:rsidR="00B05FCB">
        <w:rPr>
          <w:rFonts w:hint="eastAsia"/>
          <w:sz w:val="24"/>
          <w:szCs w:val="24"/>
        </w:rPr>
        <w:t>摩西</w:t>
      </w:r>
      <w:r w:rsidR="004D2D46">
        <w:rPr>
          <w:rFonts w:hint="eastAsia"/>
          <w:sz w:val="24"/>
          <w:szCs w:val="24"/>
        </w:rPr>
        <w:t>。</w:t>
      </w:r>
      <w:r w:rsidR="00B05FCB">
        <w:rPr>
          <w:rFonts w:hint="eastAsia"/>
          <w:sz w:val="24"/>
          <w:szCs w:val="24"/>
        </w:rPr>
        <w:t>請看第1</w:t>
      </w:r>
      <w:r w:rsidR="00B05FCB">
        <w:rPr>
          <w:sz w:val="24"/>
          <w:szCs w:val="24"/>
        </w:rPr>
        <w:t>1</w:t>
      </w:r>
      <w:r w:rsidR="000C1153">
        <w:rPr>
          <w:sz w:val="24"/>
          <w:szCs w:val="24"/>
        </w:rPr>
        <w:t>,12</w:t>
      </w:r>
      <w:r w:rsidR="00B05FCB">
        <w:rPr>
          <w:rFonts w:hint="eastAsia"/>
          <w:sz w:val="24"/>
          <w:szCs w:val="24"/>
        </w:rPr>
        <w:t>節：「</w:t>
      </w:r>
      <w:r w:rsidR="00485D34" w:rsidRPr="00485D34">
        <w:rPr>
          <w:rFonts w:ascii="華康古印體(P)" w:eastAsia="華康古印體(P)" w:hint="eastAsia"/>
          <w:b/>
          <w:sz w:val="24"/>
          <w:szCs w:val="24"/>
        </w:rPr>
        <w:t>難道在埃及沒有墳地，你把我們帶來死在曠野嗎？你為甚麼這樣待我們，將我們從埃及領出來呢？我們在埃及豈沒有對你說過，不要攪擾我們，容我們服事埃及人嗎？因為服事埃及人比死在曠野還好。</w:t>
      </w:r>
      <w:r w:rsidR="00B05FCB">
        <w:rPr>
          <w:rFonts w:hint="eastAsia"/>
          <w:sz w:val="24"/>
          <w:szCs w:val="24"/>
        </w:rPr>
        <w:t>」</w:t>
      </w:r>
      <w:r w:rsidR="00031459">
        <w:rPr>
          <w:rFonts w:hint="eastAsia"/>
          <w:sz w:val="24"/>
          <w:szCs w:val="24"/>
        </w:rPr>
        <w:t>不久前，他們才</w:t>
      </w:r>
      <w:r w:rsidR="00031459" w:rsidRPr="0004303C">
        <w:rPr>
          <w:rFonts w:hint="eastAsia"/>
          <w:sz w:val="24"/>
          <w:szCs w:val="24"/>
        </w:rPr>
        <w:t>興高采烈地執包袱走人，</w:t>
      </w:r>
      <w:r w:rsidR="00B97CC5">
        <w:rPr>
          <w:rFonts w:hint="eastAsia"/>
          <w:sz w:val="24"/>
          <w:szCs w:val="24"/>
        </w:rPr>
        <w:t>兼</w:t>
      </w:r>
      <w:r w:rsidR="00031459" w:rsidRPr="0004303C">
        <w:rPr>
          <w:rFonts w:hint="eastAsia"/>
          <w:sz w:val="24"/>
          <w:szCs w:val="24"/>
        </w:rPr>
        <w:t>個個</w:t>
      </w:r>
      <w:r w:rsidR="00A81199" w:rsidRPr="0004303C">
        <w:rPr>
          <w:rFonts w:hint="eastAsia"/>
          <w:sz w:val="24"/>
          <w:szCs w:val="24"/>
        </w:rPr>
        <w:t>穿金戴銀，</w:t>
      </w:r>
      <w:r w:rsidR="00031459" w:rsidRPr="0004303C">
        <w:rPr>
          <w:rFonts w:hint="eastAsia"/>
          <w:sz w:val="24"/>
          <w:szCs w:val="24"/>
        </w:rPr>
        <w:t>笑到見牙唔見眼</w:t>
      </w:r>
      <w:r w:rsidR="008075BE" w:rsidRPr="0004303C">
        <w:rPr>
          <w:rFonts w:hint="eastAsia"/>
          <w:sz w:val="24"/>
          <w:szCs w:val="24"/>
        </w:rPr>
        <w:t>；</w:t>
      </w:r>
      <w:r w:rsidR="00F06CD4">
        <w:rPr>
          <w:rFonts w:hint="eastAsia"/>
          <w:sz w:val="24"/>
          <w:szCs w:val="24"/>
        </w:rPr>
        <w:t>但</w:t>
      </w:r>
      <w:r w:rsidR="000056B4" w:rsidRPr="0004303C">
        <w:rPr>
          <w:rFonts w:hint="eastAsia"/>
          <w:sz w:val="24"/>
          <w:szCs w:val="24"/>
        </w:rPr>
        <w:t>遇</w:t>
      </w:r>
      <w:r w:rsidR="00031459" w:rsidRPr="0004303C">
        <w:rPr>
          <w:rFonts w:hint="eastAsia"/>
          <w:sz w:val="24"/>
          <w:szCs w:val="24"/>
        </w:rPr>
        <w:t>見埃及追兵，就</w:t>
      </w:r>
      <w:r w:rsidR="00A81199" w:rsidRPr="0004303C">
        <w:rPr>
          <w:rFonts w:hint="eastAsia"/>
          <w:sz w:val="24"/>
          <w:szCs w:val="24"/>
        </w:rPr>
        <w:t>立即</w:t>
      </w:r>
      <w:r w:rsidR="00031459" w:rsidRPr="0004303C">
        <w:rPr>
          <w:rFonts w:hint="eastAsia"/>
          <w:sz w:val="24"/>
          <w:szCs w:val="24"/>
        </w:rPr>
        <w:t>變臉，陷入集體恐慌。</w:t>
      </w:r>
      <w:r w:rsidR="002A1BCA" w:rsidRPr="0004303C">
        <w:rPr>
          <w:rFonts w:hint="eastAsia"/>
          <w:sz w:val="24"/>
          <w:szCs w:val="24"/>
        </w:rPr>
        <w:t>儘管以色列人剛經歷十災神蹟，</w:t>
      </w:r>
      <w:r w:rsidR="00FC7B7D">
        <w:rPr>
          <w:rFonts w:hint="eastAsia"/>
          <w:sz w:val="24"/>
          <w:szCs w:val="24"/>
        </w:rPr>
        <w:t>可是</w:t>
      </w:r>
      <w:r w:rsidR="002A1BCA" w:rsidRPr="0004303C">
        <w:rPr>
          <w:rFonts w:hint="eastAsia"/>
          <w:sz w:val="24"/>
          <w:szCs w:val="24"/>
        </w:rPr>
        <w:t>一碰到危機就</w:t>
      </w:r>
      <w:r w:rsidR="008B4276">
        <w:rPr>
          <w:rFonts w:hint="eastAsia"/>
          <w:sz w:val="24"/>
          <w:szCs w:val="24"/>
        </w:rPr>
        <w:t>失憶，</w:t>
      </w:r>
      <w:r w:rsidR="00F06CD4" w:rsidRPr="0004303C">
        <w:rPr>
          <w:rFonts w:hint="eastAsia"/>
          <w:sz w:val="24"/>
          <w:szCs w:val="24"/>
        </w:rPr>
        <w:t>埋怨摩西：「我哋喺埃及食飽瞓飽，你做乜帶我哋嚟送死？」</w:t>
      </w:r>
      <w:r w:rsidR="002A1BCA" w:rsidRPr="0004303C">
        <w:rPr>
          <w:rFonts w:hint="eastAsia"/>
          <w:sz w:val="24"/>
          <w:szCs w:val="24"/>
        </w:rPr>
        <w:t>完全忘記　神的大能</w:t>
      </w:r>
      <w:r w:rsidR="00F06CD4">
        <w:rPr>
          <w:rFonts w:hint="eastAsia"/>
          <w:sz w:val="24"/>
          <w:szCs w:val="24"/>
        </w:rPr>
        <w:t>，</w:t>
      </w:r>
      <w:r w:rsidR="00A73FE7" w:rsidRPr="0004303C">
        <w:rPr>
          <w:rFonts w:hint="eastAsia"/>
          <w:sz w:val="24"/>
          <w:szCs w:val="24"/>
        </w:rPr>
        <w:t>這種屬靈腦退化正是</w:t>
      </w:r>
      <w:r w:rsidR="006770DB">
        <w:rPr>
          <w:rFonts w:hint="eastAsia"/>
          <w:sz w:val="24"/>
          <w:szCs w:val="24"/>
        </w:rPr>
        <w:t>導致他們</w:t>
      </w:r>
      <w:r w:rsidR="00A73FE7" w:rsidRPr="0004303C">
        <w:rPr>
          <w:rFonts w:hint="eastAsia"/>
          <w:sz w:val="24"/>
          <w:szCs w:val="24"/>
        </w:rPr>
        <w:t>信心軟弱的根源</w:t>
      </w:r>
      <w:r w:rsidR="002A1BCA" w:rsidRPr="0004303C">
        <w:rPr>
          <w:rFonts w:hint="eastAsia"/>
          <w:sz w:val="24"/>
          <w:szCs w:val="24"/>
        </w:rPr>
        <w:t>。</w:t>
      </w:r>
      <w:r w:rsidR="00361AB7" w:rsidRPr="0004303C">
        <w:rPr>
          <w:rFonts w:hint="eastAsia"/>
          <w:sz w:val="24"/>
          <w:szCs w:val="24"/>
        </w:rPr>
        <w:t>此外，</w:t>
      </w:r>
      <w:r w:rsidR="0004303C" w:rsidRPr="0004303C">
        <w:rPr>
          <w:rFonts w:hint="eastAsia"/>
          <w:sz w:val="24"/>
          <w:szCs w:val="24"/>
        </w:rPr>
        <w:t>奴役生涯亦深刻扭曲</w:t>
      </w:r>
      <w:r w:rsidR="00BF1276">
        <w:rPr>
          <w:rFonts w:hint="eastAsia"/>
          <w:sz w:val="24"/>
          <w:szCs w:val="24"/>
        </w:rPr>
        <w:t>以色列人</w:t>
      </w:r>
      <w:r w:rsidR="0004303C" w:rsidRPr="0004303C">
        <w:rPr>
          <w:rFonts w:hint="eastAsia"/>
          <w:sz w:val="24"/>
          <w:szCs w:val="24"/>
        </w:rPr>
        <w:t>的心靈，</w:t>
      </w:r>
      <w:r w:rsidR="005F10CD">
        <w:rPr>
          <w:rFonts w:hint="eastAsia"/>
          <w:sz w:val="24"/>
          <w:szCs w:val="24"/>
        </w:rPr>
        <w:t>叫</w:t>
      </w:r>
      <w:r w:rsidR="00BF1276">
        <w:rPr>
          <w:rFonts w:hint="eastAsia"/>
          <w:sz w:val="24"/>
          <w:szCs w:val="24"/>
        </w:rPr>
        <w:t>他們</w:t>
      </w:r>
      <w:r w:rsidR="0004303C" w:rsidRPr="0004303C">
        <w:rPr>
          <w:rFonts w:hint="eastAsia"/>
          <w:sz w:val="24"/>
          <w:szCs w:val="24"/>
        </w:rPr>
        <w:t>竟</w:t>
      </w:r>
      <w:r w:rsidR="00F14263">
        <w:rPr>
          <w:rFonts w:hint="eastAsia"/>
          <w:sz w:val="24"/>
          <w:szCs w:val="24"/>
        </w:rPr>
        <w:t>調轉槍頭</w:t>
      </w:r>
      <w:r w:rsidR="008B4276">
        <w:rPr>
          <w:rFonts w:hint="eastAsia"/>
          <w:sz w:val="24"/>
          <w:szCs w:val="24"/>
        </w:rPr>
        <w:t>認賊作父，</w:t>
      </w:r>
      <w:r w:rsidR="00626C50">
        <w:rPr>
          <w:rFonts w:hint="eastAsia"/>
          <w:sz w:val="24"/>
          <w:szCs w:val="24"/>
        </w:rPr>
        <w:t>不單</w:t>
      </w:r>
      <w:r w:rsidR="005F10CD">
        <w:rPr>
          <w:rFonts w:hint="eastAsia"/>
          <w:sz w:val="24"/>
          <w:szCs w:val="24"/>
        </w:rPr>
        <w:t>指責摩西「攪擾他們」，</w:t>
      </w:r>
      <w:r w:rsidR="005F22FD">
        <w:rPr>
          <w:rFonts w:hint="eastAsia"/>
          <w:sz w:val="24"/>
          <w:szCs w:val="24"/>
        </w:rPr>
        <w:t>甚至</w:t>
      </w:r>
      <w:r w:rsidR="0004303C" w:rsidRPr="0004303C">
        <w:rPr>
          <w:rFonts w:hint="eastAsia"/>
          <w:sz w:val="24"/>
          <w:szCs w:val="24"/>
        </w:rPr>
        <w:t>看「</w:t>
      </w:r>
      <w:r w:rsidR="0004303C" w:rsidRPr="00485D34">
        <w:rPr>
          <w:rFonts w:ascii="華康古印體(P)" w:eastAsia="華康古印體(P)" w:hint="eastAsia"/>
          <w:b/>
          <w:sz w:val="24"/>
          <w:szCs w:val="24"/>
        </w:rPr>
        <w:t>服事埃及人比死在曠野還好。</w:t>
      </w:r>
      <w:r w:rsidR="0004303C" w:rsidRPr="0004303C">
        <w:rPr>
          <w:rFonts w:hint="eastAsia"/>
          <w:sz w:val="24"/>
          <w:szCs w:val="24"/>
        </w:rPr>
        <w:t>」</w:t>
      </w:r>
      <w:r w:rsidR="00863340">
        <w:rPr>
          <w:rFonts w:hint="eastAsia"/>
          <w:sz w:val="24"/>
          <w:szCs w:val="24"/>
        </w:rPr>
        <w:t>這就像</w:t>
      </w:r>
      <w:r w:rsidR="0041121E">
        <w:rPr>
          <w:rFonts w:hint="eastAsia"/>
          <w:sz w:val="24"/>
          <w:szCs w:val="24"/>
        </w:rPr>
        <w:t>人患上</w:t>
      </w:r>
      <w:r w:rsidR="0041121E" w:rsidRPr="001A63E2">
        <w:rPr>
          <w:rFonts w:hint="eastAsia"/>
          <w:sz w:val="24"/>
          <w:szCs w:val="24"/>
        </w:rPr>
        <w:t>斯德哥爾摩症候群。斯德哥爾摩症候群</w:t>
      </w:r>
      <w:r w:rsidR="00FD271D" w:rsidRPr="001A63E2">
        <w:rPr>
          <w:rFonts w:hint="eastAsia"/>
          <w:sz w:val="24"/>
          <w:szCs w:val="24"/>
        </w:rPr>
        <w:t>是</w:t>
      </w:r>
      <w:r w:rsidR="0041121E" w:rsidRPr="001A63E2">
        <w:rPr>
          <w:rFonts w:hint="eastAsia"/>
          <w:sz w:val="24"/>
          <w:szCs w:val="24"/>
        </w:rPr>
        <w:t>源自1973年瑞典斯德哥爾摩銀行劫案中</w:t>
      </w:r>
      <w:r w:rsidR="00064386">
        <w:rPr>
          <w:rFonts w:hint="eastAsia"/>
          <w:sz w:val="24"/>
          <w:szCs w:val="24"/>
        </w:rPr>
        <w:t>，</w:t>
      </w:r>
      <w:r w:rsidR="0041121E" w:rsidRPr="001A63E2">
        <w:rPr>
          <w:rFonts w:hint="eastAsia"/>
          <w:sz w:val="24"/>
          <w:szCs w:val="24"/>
        </w:rPr>
        <w:t>人質反而維護綁匪的案例</w:t>
      </w:r>
      <w:r w:rsidR="00FD271D" w:rsidRPr="001A63E2">
        <w:rPr>
          <w:rFonts w:hint="eastAsia"/>
          <w:sz w:val="24"/>
          <w:szCs w:val="24"/>
        </w:rPr>
        <w:t>。即使搶匪在挾持期間威脅到</w:t>
      </w:r>
      <w:r w:rsidR="001E73E0">
        <w:rPr>
          <w:rFonts w:hint="eastAsia"/>
          <w:sz w:val="24"/>
          <w:szCs w:val="24"/>
        </w:rPr>
        <w:t>人質</w:t>
      </w:r>
      <w:r w:rsidR="00FD271D" w:rsidRPr="001A63E2">
        <w:rPr>
          <w:rFonts w:hint="eastAsia"/>
          <w:sz w:val="24"/>
          <w:szCs w:val="24"/>
        </w:rPr>
        <w:t>的性命，</w:t>
      </w:r>
      <w:r w:rsidR="001E73E0" w:rsidRPr="001A63E2">
        <w:rPr>
          <w:rFonts w:hint="eastAsia"/>
          <w:sz w:val="24"/>
          <w:szCs w:val="24"/>
        </w:rPr>
        <w:t>他們</w:t>
      </w:r>
      <w:r w:rsidR="00FD271D" w:rsidRPr="001A63E2">
        <w:rPr>
          <w:rFonts w:hint="eastAsia"/>
          <w:sz w:val="24"/>
          <w:szCs w:val="24"/>
        </w:rPr>
        <w:t>卻</w:t>
      </w:r>
      <w:r w:rsidR="0041121E" w:rsidRPr="001A63E2">
        <w:rPr>
          <w:rFonts w:hint="eastAsia"/>
          <w:sz w:val="24"/>
          <w:szCs w:val="24"/>
        </w:rPr>
        <w:t>將</w:t>
      </w:r>
      <w:r w:rsidR="009C3CD4" w:rsidRPr="001A63E2">
        <w:rPr>
          <w:rFonts w:hint="eastAsia"/>
          <w:sz w:val="24"/>
          <w:szCs w:val="24"/>
        </w:rPr>
        <w:t>歹徒</w:t>
      </w:r>
      <w:r w:rsidR="0041121E" w:rsidRPr="001A63E2">
        <w:rPr>
          <w:rFonts w:hint="eastAsia"/>
          <w:sz w:val="24"/>
          <w:szCs w:val="24"/>
        </w:rPr>
        <w:t>的有限仁慈</w:t>
      </w:r>
      <w:r w:rsidR="009C3CD4" w:rsidRPr="001A63E2">
        <w:rPr>
          <w:rFonts w:hint="eastAsia"/>
          <w:sz w:val="24"/>
          <w:szCs w:val="24"/>
        </w:rPr>
        <w:t>表達</w:t>
      </w:r>
      <w:r w:rsidR="0041121E" w:rsidRPr="001A63E2">
        <w:rPr>
          <w:rFonts w:hint="eastAsia"/>
          <w:sz w:val="24"/>
          <w:szCs w:val="24"/>
        </w:rPr>
        <w:t>為</w:t>
      </w:r>
      <w:r w:rsidR="009C3CD4" w:rsidRPr="001A63E2">
        <w:rPr>
          <w:rFonts w:hint="eastAsia"/>
          <w:sz w:val="24"/>
          <w:szCs w:val="24"/>
        </w:rPr>
        <w:t>感激</w:t>
      </w:r>
      <w:r w:rsidR="0041121E" w:rsidRPr="001A63E2">
        <w:rPr>
          <w:rFonts w:hint="eastAsia"/>
          <w:sz w:val="24"/>
          <w:szCs w:val="24"/>
        </w:rPr>
        <w:t>，</w:t>
      </w:r>
      <w:r w:rsidR="009C3CD4" w:rsidRPr="001A63E2">
        <w:rPr>
          <w:rFonts w:hint="eastAsia"/>
          <w:sz w:val="24"/>
          <w:szCs w:val="24"/>
        </w:rPr>
        <w:t>反</w:t>
      </w:r>
      <w:r w:rsidR="000613BF">
        <w:rPr>
          <w:rFonts w:hint="eastAsia"/>
          <w:sz w:val="24"/>
          <w:szCs w:val="24"/>
        </w:rPr>
        <w:t>倒向</w:t>
      </w:r>
      <w:r w:rsidR="009C3CD4" w:rsidRPr="001A63E2">
        <w:rPr>
          <w:rFonts w:hint="eastAsia"/>
          <w:sz w:val="24"/>
          <w:szCs w:val="24"/>
        </w:rPr>
        <w:t>冒險營救他們的警察採取</w:t>
      </w:r>
      <w:r w:rsidR="00064386">
        <w:rPr>
          <w:rFonts w:hint="eastAsia"/>
          <w:sz w:val="24"/>
          <w:szCs w:val="24"/>
        </w:rPr>
        <w:t>抗拒和</w:t>
      </w:r>
      <w:r w:rsidR="009C3CD4" w:rsidRPr="001A63E2">
        <w:rPr>
          <w:rFonts w:hint="eastAsia"/>
          <w:sz w:val="24"/>
          <w:szCs w:val="24"/>
        </w:rPr>
        <w:t>敵對態度；最後</w:t>
      </w:r>
      <w:r w:rsidR="000613BF">
        <w:rPr>
          <w:rFonts w:hint="eastAsia"/>
          <w:sz w:val="24"/>
          <w:szCs w:val="24"/>
        </w:rPr>
        <w:t>非</w:t>
      </w:r>
      <w:r w:rsidR="009C3CD4" w:rsidRPr="001A63E2">
        <w:rPr>
          <w:rFonts w:hint="eastAsia"/>
          <w:sz w:val="24"/>
          <w:szCs w:val="24"/>
        </w:rPr>
        <w:t>但不願</w:t>
      </w:r>
      <w:r w:rsidR="00851104">
        <w:rPr>
          <w:rFonts w:hint="eastAsia"/>
          <w:sz w:val="24"/>
          <w:szCs w:val="24"/>
        </w:rPr>
        <w:t>意</w:t>
      </w:r>
      <w:r w:rsidR="009C3CD4" w:rsidRPr="001A63E2">
        <w:rPr>
          <w:rFonts w:hint="eastAsia"/>
          <w:sz w:val="24"/>
          <w:szCs w:val="24"/>
        </w:rPr>
        <w:t>在法庭上</w:t>
      </w:r>
      <w:r w:rsidR="000613BF">
        <w:rPr>
          <w:rFonts w:hint="eastAsia"/>
          <w:sz w:val="24"/>
          <w:szCs w:val="24"/>
        </w:rPr>
        <w:t>作</w:t>
      </w:r>
      <w:r w:rsidR="00A5292C">
        <w:rPr>
          <w:rFonts w:hint="eastAsia"/>
          <w:sz w:val="24"/>
          <w:szCs w:val="24"/>
        </w:rPr>
        <w:t>出</w:t>
      </w:r>
      <w:r w:rsidR="009C3CD4" w:rsidRPr="001A63E2">
        <w:rPr>
          <w:rFonts w:hint="eastAsia"/>
          <w:sz w:val="24"/>
          <w:szCs w:val="24"/>
        </w:rPr>
        <w:t>指</w:t>
      </w:r>
      <w:r w:rsidR="00851104">
        <w:rPr>
          <w:rFonts w:hint="eastAsia"/>
          <w:sz w:val="24"/>
          <w:szCs w:val="24"/>
        </w:rPr>
        <w:t>控</w:t>
      </w:r>
      <w:r w:rsidR="009C3CD4" w:rsidRPr="001A63E2">
        <w:rPr>
          <w:rFonts w:hint="eastAsia"/>
          <w:sz w:val="24"/>
          <w:szCs w:val="24"/>
        </w:rPr>
        <w:t>，</w:t>
      </w:r>
      <w:r w:rsidR="005F22FD">
        <w:rPr>
          <w:rFonts w:hint="eastAsia"/>
          <w:sz w:val="24"/>
          <w:szCs w:val="24"/>
        </w:rPr>
        <w:t>更</w:t>
      </w:r>
      <w:r w:rsidR="009C3CD4" w:rsidRPr="001A63E2">
        <w:rPr>
          <w:rFonts w:hint="eastAsia"/>
          <w:sz w:val="24"/>
          <w:szCs w:val="24"/>
        </w:rPr>
        <w:t>與</w:t>
      </w:r>
      <w:r w:rsidR="007A3E13" w:rsidRPr="001A63E2">
        <w:rPr>
          <w:rFonts w:hint="eastAsia"/>
          <w:sz w:val="24"/>
          <w:szCs w:val="24"/>
        </w:rPr>
        <w:t>施襲者</w:t>
      </w:r>
      <w:r w:rsidR="009C3CD4" w:rsidRPr="001A63E2">
        <w:rPr>
          <w:rFonts w:hint="eastAsia"/>
          <w:sz w:val="24"/>
          <w:szCs w:val="24"/>
        </w:rPr>
        <w:t>成為朋友。</w:t>
      </w:r>
    </w:p>
    <w:p w14:paraId="2AA4729A" w14:textId="77777777" w:rsidR="00F62ECF" w:rsidRDefault="0070293D" w:rsidP="00D14E54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摩西</w:t>
      </w:r>
      <w:r w:rsidR="00572C41">
        <w:rPr>
          <w:rFonts w:hint="eastAsia"/>
          <w:sz w:val="24"/>
          <w:szCs w:val="24"/>
        </w:rPr>
        <w:t>如何</w:t>
      </w:r>
      <w:r>
        <w:rPr>
          <w:rFonts w:hint="eastAsia"/>
          <w:sz w:val="24"/>
          <w:szCs w:val="24"/>
        </w:rPr>
        <w:t>回應？</w:t>
      </w:r>
      <w:r w:rsidR="00327B7C">
        <w:rPr>
          <w:rFonts w:hint="eastAsia"/>
          <w:sz w:val="24"/>
          <w:szCs w:val="24"/>
        </w:rPr>
        <w:t>係未話「淡定有錢剩」呢？</w:t>
      </w:r>
      <w:r>
        <w:rPr>
          <w:rFonts w:hint="eastAsia"/>
          <w:sz w:val="24"/>
          <w:szCs w:val="24"/>
        </w:rPr>
        <w:t>請一起讀第1</w:t>
      </w:r>
      <w:r>
        <w:rPr>
          <w:sz w:val="24"/>
          <w:szCs w:val="24"/>
        </w:rPr>
        <w:t>3,14</w:t>
      </w:r>
      <w:r>
        <w:rPr>
          <w:rFonts w:hint="eastAsia"/>
          <w:sz w:val="24"/>
          <w:szCs w:val="24"/>
        </w:rPr>
        <w:t>節：「</w:t>
      </w:r>
      <w:r w:rsidR="00CA695C" w:rsidRPr="00CA695C">
        <w:rPr>
          <w:rFonts w:ascii="華康古印體(P)" w:eastAsia="華康古印體(P)" w:hint="eastAsia"/>
          <w:b/>
          <w:sz w:val="24"/>
          <w:szCs w:val="24"/>
        </w:rPr>
        <w:t>摩西對百姓說：「不要懼怕，只管站住！看耶和華今天向你們所要施行的救恩。因為，你們今天所看見的埃及人，必永遠不再看見了。耶和華必為你們爭戰，你們只管靜默，不要做聲。」</w:t>
      </w:r>
      <w:r>
        <w:rPr>
          <w:rFonts w:hint="eastAsia"/>
          <w:sz w:val="24"/>
          <w:szCs w:val="24"/>
        </w:rPr>
        <w:t>」</w:t>
      </w:r>
      <w:r w:rsidR="00CA695C">
        <w:rPr>
          <w:rFonts w:hint="eastAsia"/>
          <w:sz w:val="24"/>
          <w:szCs w:val="24"/>
        </w:rPr>
        <w:t>相比之下，</w:t>
      </w:r>
      <w:r w:rsidR="009729EB">
        <w:rPr>
          <w:rFonts w:hint="eastAsia"/>
          <w:sz w:val="24"/>
          <w:szCs w:val="24"/>
        </w:rPr>
        <w:t>摩西顯得</w:t>
      </w:r>
      <w:r w:rsidR="0002251A">
        <w:rPr>
          <w:rFonts w:hint="eastAsia"/>
          <w:sz w:val="24"/>
          <w:szCs w:val="24"/>
        </w:rPr>
        <w:t>勇敢和</w:t>
      </w:r>
      <w:r w:rsidR="009729EB">
        <w:rPr>
          <w:rFonts w:hint="eastAsia"/>
          <w:sz w:val="24"/>
          <w:szCs w:val="24"/>
        </w:rPr>
        <w:t>毫無懼色</w:t>
      </w:r>
      <w:r w:rsidR="00FF640E">
        <w:rPr>
          <w:rFonts w:hint="eastAsia"/>
          <w:sz w:val="24"/>
          <w:szCs w:val="24"/>
        </w:rPr>
        <w:t>；</w:t>
      </w:r>
      <w:r w:rsidR="00E923F9">
        <w:rPr>
          <w:rFonts w:hint="eastAsia"/>
          <w:sz w:val="24"/>
          <w:szCs w:val="24"/>
        </w:rPr>
        <w:t>並</w:t>
      </w:r>
      <w:r w:rsidR="00941096">
        <w:rPr>
          <w:rFonts w:hint="eastAsia"/>
          <w:sz w:val="24"/>
          <w:szCs w:val="24"/>
        </w:rPr>
        <w:t>在危急關頭</w:t>
      </w:r>
      <w:r w:rsidR="000F7EDD">
        <w:rPr>
          <w:rFonts w:hint="eastAsia"/>
          <w:sz w:val="24"/>
          <w:szCs w:val="24"/>
        </w:rPr>
        <w:t>下</w:t>
      </w:r>
      <w:r w:rsidR="00941096">
        <w:rPr>
          <w:rFonts w:hint="eastAsia"/>
          <w:sz w:val="24"/>
          <w:szCs w:val="24"/>
        </w:rPr>
        <w:t>沒有以屬人方法</w:t>
      </w:r>
      <w:r w:rsidR="008A202D">
        <w:rPr>
          <w:rFonts w:hint="eastAsia"/>
          <w:sz w:val="24"/>
          <w:szCs w:val="24"/>
        </w:rPr>
        <w:t>解決問題</w:t>
      </w:r>
      <w:r w:rsidR="00941096">
        <w:rPr>
          <w:rFonts w:hint="eastAsia"/>
          <w:sz w:val="24"/>
          <w:szCs w:val="24"/>
        </w:rPr>
        <w:t>，</w:t>
      </w:r>
      <w:r w:rsidR="0002251A">
        <w:rPr>
          <w:rFonts w:hint="eastAsia"/>
          <w:sz w:val="24"/>
          <w:szCs w:val="24"/>
        </w:rPr>
        <w:t>乃</w:t>
      </w:r>
      <w:r w:rsidR="00941096">
        <w:rPr>
          <w:rFonts w:hint="eastAsia"/>
          <w:sz w:val="24"/>
          <w:szCs w:val="24"/>
        </w:rPr>
        <w:t>是幫助他們</w:t>
      </w:r>
      <w:r w:rsidR="008A202D">
        <w:rPr>
          <w:rFonts w:hint="eastAsia"/>
          <w:sz w:val="24"/>
          <w:szCs w:val="24"/>
        </w:rPr>
        <w:t>再次</w:t>
      </w:r>
      <w:r w:rsidR="00941096">
        <w:rPr>
          <w:rFonts w:hint="eastAsia"/>
          <w:sz w:val="24"/>
          <w:szCs w:val="24"/>
        </w:rPr>
        <w:t>仰望和</w:t>
      </w:r>
      <w:r w:rsidR="003E5CB7">
        <w:rPr>
          <w:rFonts w:hint="eastAsia"/>
          <w:sz w:val="24"/>
          <w:szCs w:val="24"/>
        </w:rPr>
        <w:t>記念</w:t>
      </w:r>
      <w:r w:rsidR="00941096">
        <w:rPr>
          <w:rFonts w:hint="eastAsia"/>
          <w:sz w:val="24"/>
          <w:szCs w:val="24"/>
        </w:rPr>
        <w:t xml:space="preserve">　神。</w:t>
      </w:r>
      <w:r w:rsidR="00373919">
        <w:rPr>
          <w:rFonts w:hint="eastAsia"/>
          <w:sz w:val="24"/>
          <w:szCs w:val="24"/>
        </w:rPr>
        <w:t>他</w:t>
      </w:r>
      <w:r w:rsidR="00BC285F">
        <w:rPr>
          <w:rFonts w:hint="eastAsia"/>
          <w:sz w:val="24"/>
          <w:szCs w:val="24"/>
        </w:rPr>
        <w:t>吩咐以色列人</w:t>
      </w:r>
      <w:r w:rsidR="00FF640E">
        <w:rPr>
          <w:rFonts w:hint="eastAsia"/>
          <w:sz w:val="24"/>
          <w:szCs w:val="24"/>
        </w:rPr>
        <w:t>「</w:t>
      </w:r>
      <w:r w:rsidR="00FF640E" w:rsidRPr="00CA695C">
        <w:rPr>
          <w:rFonts w:ascii="華康古印體(P)" w:eastAsia="華康古印體(P)" w:hint="eastAsia"/>
          <w:b/>
          <w:sz w:val="24"/>
          <w:szCs w:val="24"/>
        </w:rPr>
        <w:t>只管站住</w:t>
      </w:r>
      <w:r w:rsidR="00FF640E">
        <w:rPr>
          <w:rFonts w:hint="eastAsia"/>
          <w:sz w:val="24"/>
          <w:szCs w:val="24"/>
        </w:rPr>
        <w:t>」</w:t>
      </w:r>
      <w:r w:rsidR="00BC285F">
        <w:rPr>
          <w:rFonts w:hint="eastAsia"/>
          <w:sz w:val="24"/>
          <w:szCs w:val="24"/>
        </w:rPr>
        <w:t>和</w:t>
      </w:r>
      <w:r w:rsidR="00FF640E">
        <w:rPr>
          <w:rFonts w:hint="eastAsia"/>
          <w:sz w:val="24"/>
          <w:szCs w:val="24"/>
        </w:rPr>
        <w:t>「</w:t>
      </w:r>
      <w:r w:rsidR="00FF640E" w:rsidRPr="00CA695C">
        <w:rPr>
          <w:rFonts w:ascii="華康古印體(P)" w:eastAsia="華康古印體(P)" w:hint="eastAsia"/>
          <w:b/>
          <w:sz w:val="24"/>
          <w:szCs w:val="24"/>
        </w:rPr>
        <w:t>只管靜默</w:t>
      </w:r>
      <w:r w:rsidR="00FF640E">
        <w:rPr>
          <w:rFonts w:hint="eastAsia"/>
          <w:sz w:val="24"/>
          <w:szCs w:val="24"/>
        </w:rPr>
        <w:t>」</w:t>
      </w:r>
      <w:r w:rsidR="00373919">
        <w:rPr>
          <w:rFonts w:hint="eastAsia"/>
          <w:sz w:val="24"/>
          <w:szCs w:val="24"/>
        </w:rPr>
        <w:t>。</w:t>
      </w:r>
      <w:r w:rsidR="00FF640E">
        <w:rPr>
          <w:rFonts w:hint="eastAsia"/>
          <w:sz w:val="24"/>
          <w:szCs w:val="24"/>
        </w:rPr>
        <w:t>「</w:t>
      </w:r>
      <w:r w:rsidR="00FF640E" w:rsidRPr="00CA695C">
        <w:rPr>
          <w:rFonts w:ascii="華康古印體(P)" w:eastAsia="華康古印體(P)" w:hint="eastAsia"/>
          <w:b/>
          <w:sz w:val="24"/>
          <w:szCs w:val="24"/>
        </w:rPr>
        <w:t>站住</w:t>
      </w:r>
      <w:r w:rsidR="00FF640E">
        <w:rPr>
          <w:rFonts w:hint="eastAsia"/>
          <w:sz w:val="24"/>
          <w:szCs w:val="24"/>
        </w:rPr>
        <w:t>」是</w:t>
      </w:r>
      <w:r w:rsidR="00FF640E">
        <w:rPr>
          <w:sz w:val="24"/>
          <w:szCs w:val="24"/>
        </w:rPr>
        <w:t>“</w:t>
      </w:r>
      <w:r w:rsidR="00135D0A">
        <w:rPr>
          <w:sz w:val="24"/>
          <w:szCs w:val="24"/>
        </w:rPr>
        <w:t>S</w:t>
      </w:r>
      <w:r w:rsidR="00FF640E">
        <w:rPr>
          <w:sz w:val="24"/>
          <w:szCs w:val="24"/>
        </w:rPr>
        <w:t>tand firm</w:t>
      </w:r>
      <w:r w:rsidR="00FF640E">
        <w:rPr>
          <w:sz w:val="24"/>
          <w:szCs w:val="24"/>
        </w:rPr>
        <w:t>”</w:t>
      </w:r>
      <w:r w:rsidR="00FF640E">
        <w:rPr>
          <w:rFonts w:hint="eastAsia"/>
          <w:sz w:val="24"/>
          <w:szCs w:val="24"/>
        </w:rPr>
        <w:t>，望住現實時，人容易信心動搖，惟有仰望天</w:t>
      </w:r>
      <w:r w:rsidR="00753759">
        <w:rPr>
          <w:rFonts w:hint="eastAsia"/>
          <w:sz w:val="24"/>
          <w:szCs w:val="24"/>
        </w:rPr>
        <w:t>；那時，可以看見　神一直都在，雲火柱從沒有</w:t>
      </w:r>
      <w:r w:rsidR="000F46F5">
        <w:rPr>
          <w:rFonts w:hint="eastAsia"/>
          <w:sz w:val="24"/>
          <w:szCs w:val="24"/>
        </w:rPr>
        <w:t>一刻</w:t>
      </w:r>
      <w:r w:rsidR="00753759">
        <w:rPr>
          <w:rFonts w:hint="eastAsia"/>
          <w:sz w:val="24"/>
          <w:szCs w:val="24"/>
        </w:rPr>
        <w:t>離開</w:t>
      </w:r>
      <w:r w:rsidR="008411C9">
        <w:rPr>
          <w:rFonts w:hint="eastAsia"/>
          <w:sz w:val="24"/>
          <w:szCs w:val="24"/>
        </w:rPr>
        <w:t>(</w:t>
      </w:r>
      <w:r w:rsidR="008411C9">
        <w:rPr>
          <w:sz w:val="24"/>
          <w:szCs w:val="24"/>
        </w:rPr>
        <w:t>19,24)</w:t>
      </w:r>
      <w:r w:rsidR="00753759">
        <w:rPr>
          <w:rFonts w:hint="eastAsia"/>
          <w:sz w:val="24"/>
          <w:szCs w:val="24"/>
        </w:rPr>
        <w:t>。「</w:t>
      </w:r>
      <w:r w:rsidR="00753759" w:rsidRPr="00CA695C">
        <w:rPr>
          <w:rFonts w:ascii="華康古印體(P)" w:eastAsia="華康古印體(P)" w:hint="eastAsia"/>
          <w:b/>
          <w:sz w:val="24"/>
          <w:szCs w:val="24"/>
        </w:rPr>
        <w:t>靜默</w:t>
      </w:r>
      <w:r w:rsidR="00753759">
        <w:rPr>
          <w:rFonts w:hint="eastAsia"/>
          <w:sz w:val="24"/>
          <w:szCs w:val="24"/>
        </w:rPr>
        <w:t>」</w:t>
      </w:r>
      <w:r w:rsidR="009F704A">
        <w:rPr>
          <w:rFonts w:hint="eastAsia"/>
          <w:sz w:val="24"/>
          <w:szCs w:val="24"/>
        </w:rPr>
        <w:t>不</w:t>
      </w:r>
      <w:r w:rsidR="00753759">
        <w:rPr>
          <w:rFonts w:hint="eastAsia"/>
          <w:sz w:val="24"/>
          <w:szCs w:val="24"/>
        </w:rPr>
        <w:t>代</w:t>
      </w:r>
      <w:r w:rsidR="009F704A">
        <w:rPr>
          <w:rFonts w:hint="eastAsia"/>
          <w:sz w:val="24"/>
          <w:szCs w:val="24"/>
        </w:rPr>
        <w:t>表啞忍，而是</w:t>
      </w:r>
      <w:r w:rsidR="00FF640E">
        <w:rPr>
          <w:rFonts w:hint="eastAsia"/>
          <w:sz w:val="24"/>
          <w:szCs w:val="24"/>
        </w:rPr>
        <w:t>人</w:t>
      </w:r>
      <w:r w:rsidR="00AF1E1C">
        <w:rPr>
          <w:rFonts w:hint="eastAsia"/>
          <w:sz w:val="24"/>
          <w:szCs w:val="24"/>
        </w:rPr>
        <w:t>在</w:t>
      </w:r>
      <w:r w:rsidR="00FF640E">
        <w:rPr>
          <w:rFonts w:hint="eastAsia"/>
          <w:sz w:val="24"/>
          <w:szCs w:val="24"/>
        </w:rPr>
        <w:t>習慣性發炮以先，</w:t>
      </w:r>
      <w:r w:rsidR="00B13C7F">
        <w:rPr>
          <w:rFonts w:hint="eastAsia"/>
          <w:sz w:val="24"/>
          <w:szCs w:val="24"/>
        </w:rPr>
        <w:t>更</w:t>
      </w:r>
      <w:r w:rsidR="00373919">
        <w:rPr>
          <w:rFonts w:hint="eastAsia"/>
          <w:sz w:val="24"/>
          <w:szCs w:val="24"/>
        </w:rPr>
        <w:t>應</w:t>
      </w:r>
      <w:r w:rsidR="00B13C7F">
        <w:rPr>
          <w:rFonts w:hint="eastAsia"/>
          <w:sz w:val="24"/>
          <w:szCs w:val="24"/>
        </w:rPr>
        <w:t>安靜下來，</w:t>
      </w:r>
      <w:r w:rsidR="002B4F4E">
        <w:rPr>
          <w:rFonts w:hint="eastAsia"/>
          <w:sz w:val="24"/>
          <w:szCs w:val="24"/>
        </w:rPr>
        <w:t>細心思想</w:t>
      </w:r>
      <w:r w:rsidR="007E5F8B">
        <w:rPr>
          <w:rFonts w:hint="eastAsia"/>
          <w:sz w:val="24"/>
          <w:szCs w:val="24"/>
        </w:rPr>
        <w:t xml:space="preserve">　神</w:t>
      </w:r>
      <w:r w:rsidR="00F62ECF">
        <w:rPr>
          <w:rFonts w:hint="eastAsia"/>
          <w:sz w:val="24"/>
          <w:szCs w:val="24"/>
        </w:rPr>
        <w:t>。</w:t>
      </w:r>
      <w:r w:rsidR="00373919">
        <w:rPr>
          <w:rFonts w:hint="eastAsia"/>
          <w:sz w:val="24"/>
          <w:szCs w:val="24"/>
        </w:rPr>
        <w:t>當</w:t>
      </w:r>
      <w:r w:rsidR="005603E0">
        <w:rPr>
          <w:rFonts w:hint="eastAsia"/>
          <w:sz w:val="24"/>
          <w:szCs w:val="24"/>
        </w:rPr>
        <w:t>信徒</w:t>
      </w:r>
      <w:r w:rsidR="00373919">
        <w:rPr>
          <w:rFonts w:hint="eastAsia"/>
          <w:sz w:val="24"/>
          <w:szCs w:val="24"/>
        </w:rPr>
        <w:t>發現　神</w:t>
      </w:r>
      <w:r w:rsidR="00E62052">
        <w:rPr>
          <w:rFonts w:hint="eastAsia"/>
          <w:sz w:val="24"/>
          <w:szCs w:val="24"/>
        </w:rPr>
        <w:t>由始至終</w:t>
      </w:r>
      <w:r w:rsidR="0010308A">
        <w:rPr>
          <w:rFonts w:hint="eastAsia"/>
          <w:sz w:val="24"/>
          <w:szCs w:val="24"/>
        </w:rPr>
        <w:t>奇妙</w:t>
      </w:r>
      <w:r w:rsidR="00373919">
        <w:rPr>
          <w:rFonts w:hint="eastAsia"/>
          <w:sz w:val="24"/>
          <w:szCs w:val="24"/>
        </w:rPr>
        <w:t>的作為和</w:t>
      </w:r>
      <w:r w:rsidR="00154C43">
        <w:rPr>
          <w:rFonts w:hint="eastAsia"/>
          <w:sz w:val="24"/>
          <w:szCs w:val="24"/>
        </w:rPr>
        <w:t>慈</w:t>
      </w:r>
      <w:r w:rsidR="0027608F">
        <w:rPr>
          <w:rFonts w:hint="eastAsia"/>
          <w:sz w:val="24"/>
          <w:szCs w:val="24"/>
        </w:rPr>
        <w:t>愛的</w:t>
      </w:r>
      <w:r w:rsidR="000F46F5">
        <w:rPr>
          <w:rFonts w:hint="eastAsia"/>
          <w:sz w:val="24"/>
          <w:szCs w:val="24"/>
        </w:rPr>
        <w:t>引</w:t>
      </w:r>
      <w:r w:rsidR="00373919">
        <w:rPr>
          <w:rFonts w:hint="eastAsia"/>
          <w:sz w:val="24"/>
          <w:szCs w:val="24"/>
        </w:rPr>
        <w:t>領時，便</w:t>
      </w:r>
      <w:r w:rsidR="00DF061B">
        <w:rPr>
          <w:rFonts w:hint="eastAsia"/>
          <w:sz w:val="24"/>
          <w:szCs w:val="24"/>
        </w:rPr>
        <w:t>能</w:t>
      </w:r>
      <w:r w:rsidR="00373919">
        <w:rPr>
          <w:rFonts w:hint="eastAsia"/>
          <w:sz w:val="24"/>
          <w:szCs w:val="24"/>
        </w:rPr>
        <w:t>擁有確信，耶和華必為你們爭戰</w:t>
      </w:r>
      <w:r w:rsidR="00EA02E6">
        <w:rPr>
          <w:rFonts w:hint="eastAsia"/>
          <w:sz w:val="24"/>
          <w:szCs w:val="24"/>
        </w:rPr>
        <w:t>，施行拯救</w:t>
      </w:r>
      <w:r w:rsidR="00EE1704">
        <w:rPr>
          <w:rFonts w:hint="eastAsia"/>
          <w:sz w:val="24"/>
          <w:szCs w:val="24"/>
        </w:rPr>
        <w:t>。</w:t>
      </w:r>
      <w:r w:rsidR="00761598">
        <w:rPr>
          <w:rFonts w:hint="eastAsia"/>
          <w:sz w:val="24"/>
          <w:szCs w:val="24"/>
        </w:rPr>
        <w:t>接著，　神向摩西傳遞</w:t>
      </w:r>
      <w:r w:rsidR="00826E98">
        <w:rPr>
          <w:rFonts w:hint="eastAsia"/>
          <w:sz w:val="24"/>
          <w:szCs w:val="24"/>
        </w:rPr>
        <w:t>甚麼</w:t>
      </w:r>
      <w:r w:rsidR="00761598">
        <w:rPr>
          <w:rFonts w:hint="eastAsia"/>
          <w:sz w:val="24"/>
          <w:szCs w:val="24"/>
        </w:rPr>
        <w:t>「摩西密碼」呢？請看第1</w:t>
      </w:r>
      <w:r w:rsidR="00761598">
        <w:rPr>
          <w:sz w:val="24"/>
          <w:szCs w:val="24"/>
        </w:rPr>
        <w:t>5-18</w:t>
      </w:r>
      <w:r w:rsidR="00761598">
        <w:rPr>
          <w:rFonts w:hint="eastAsia"/>
          <w:sz w:val="24"/>
          <w:szCs w:val="24"/>
        </w:rPr>
        <w:t>節。</w:t>
      </w:r>
      <w:r w:rsidR="003B45D2">
        <w:rPr>
          <w:rFonts w:hint="eastAsia"/>
          <w:sz w:val="24"/>
          <w:szCs w:val="24"/>
        </w:rPr>
        <w:t>首先，</w:t>
      </w:r>
      <w:r w:rsidR="00282DE6">
        <w:rPr>
          <w:rFonts w:hint="eastAsia"/>
          <w:sz w:val="24"/>
          <w:szCs w:val="24"/>
        </w:rPr>
        <w:t xml:space="preserve">　神吩咐</w:t>
      </w:r>
      <w:r w:rsidR="006D4F12">
        <w:rPr>
          <w:rFonts w:hint="eastAsia"/>
          <w:sz w:val="24"/>
          <w:szCs w:val="24"/>
        </w:rPr>
        <w:t>以色列人必須繼續往前</w:t>
      </w:r>
      <w:r w:rsidR="006D4F12">
        <w:rPr>
          <w:rFonts w:hint="eastAsia"/>
          <w:sz w:val="24"/>
          <w:szCs w:val="24"/>
        </w:rPr>
        <w:lastRenderedPageBreak/>
        <w:t>走；</w:t>
      </w:r>
      <w:r w:rsidR="006D4F12" w:rsidRPr="006D4F12">
        <w:rPr>
          <w:sz w:val="24"/>
          <w:szCs w:val="24"/>
        </w:rPr>
        <w:t>(</w:t>
      </w:r>
      <w:r w:rsidR="006D4F12" w:rsidRPr="006D4F12">
        <w:rPr>
          <w:rFonts w:hint="eastAsia"/>
          <w:sz w:val="24"/>
          <w:szCs w:val="24"/>
        </w:rPr>
        <w:t>來1</w:t>
      </w:r>
      <w:r w:rsidR="006D4F12" w:rsidRPr="006D4F12">
        <w:rPr>
          <w:sz w:val="24"/>
          <w:szCs w:val="24"/>
        </w:rPr>
        <w:t>0:38,39)</w:t>
      </w:r>
      <w:r w:rsidR="006C0753">
        <w:rPr>
          <w:rFonts w:hint="eastAsia"/>
          <w:sz w:val="24"/>
          <w:szCs w:val="24"/>
        </w:rPr>
        <w:t>便</w:t>
      </w:r>
      <w:r w:rsidR="006D4F12" w:rsidRPr="006D4F12">
        <w:rPr>
          <w:rFonts w:hint="eastAsia"/>
          <w:sz w:val="24"/>
          <w:szCs w:val="24"/>
        </w:rPr>
        <w:t>說：「</w:t>
      </w:r>
      <w:bookmarkStart w:id="1" w:name="Heb.10.38"/>
      <w:r w:rsidR="006D4F12" w:rsidRPr="006D4F12">
        <w:rPr>
          <w:rFonts w:ascii="華康古印體(P)" w:eastAsia="華康古印體(P)" w:hint="eastAsia"/>
          <w:b/>
          <w:sz w:val="24"/>
          <w:szCs w:val="24"/>
        </w:rPr>
        <w:t>只是義人必因信得生；</w:t>
      </w:r>
      <w:bookmarkEnd w:id="1"/>
      <w:r w:rsidR="006D4F12" w:rsidRPr="006D4F12">
        <w:rPr>
          <w:rFonts w:ascii="華康古印體(P)" w:eastAsia="華康古印體(P)" w:hint="eastAsia"/>
          <w:b/>
          <w:sz w:val="24"/>
          <w:szCs w:val="24"/>
        </w:rPr>
        <w:t>他若退後，我心裏就不喜歡他。我們卻不是退後入沉淪的那等人，乃是有信心以至靈魂得救的人。</w:t>
      </w:r>
      <w:r w:rsidR="006D4F12" w:rsidRPr="006D4F12">
        <w:rPr>
          <w:rFonts w:hint="eastAsia"/>
          <w:sz w:val="24"/>
          <w:szCs w:val="24"/>
        </w:rPr>
        <w:t>」信心是前進的</w:t>
      </w:r>
      <w:r w:rsidR="006546BD">
        <w:rPr>
          <w:rFonts w:hint="eastAsia"/>
          <w:sz w:val="24"/>
          <w:szCs w:val="24"/>
        </w:rPr>
        <w:t>，</w:t>
      </w:r>
      <w:r w:rsidR="006D4F12">
        <w:rPr>
          <w:rFonts w:hint="eastAsia"/>
          <w:sz w:val="24"/>
          <w:szCs w:val="24"/>
        </w:rPr>
        <w:t>假</w:t>
      </w:r>
      <w:r w:rsidR="006D4F12" w:rsidRPr="006D4F12">
        <w:rPr>
          <w:rFonts w:hint="eastAsia"/>
          <w:sz w:val="24"/>
          <w:szCs w:val="24"/>
        </w:rPr>
        <w:t>如</w:t>
      </w:r>
      <w:r w:rsidR="006D4F12">
        <w:rPr>
          <w:rFonts w:hint="eastAsia"/>
          <w:sz w:val="24"/>
          <w:szCs w:val="24"/>
        </w:rPr>
        <w:t>人</w:t>
      </w:r>
      <w:r w:rsidR="006546BD" w:rsidRPr="006D4F12">
        <w:rPr>
          <w:rFonts w:hint="eastAsia"/>
          <w:sz w:val="24"/>
          <w:szCs w:val="24"/>
        </w:rPr>
        <w:t>退</w:t>
      </w:r>
      <w:r w:rsidR="00951705">
        <w:rPr>
          <w:rFonts w:hint="eastAsia"/>
          <w:sz w:val="24"/>
          <w:szCs w:val="24"/>
        </w:rPr>
        <w:t>後</w:t>
      </w:r>
      <w:r w:rsidR="006D4F12" w:rsidRPr="006D4F12">
        <w:rPr>
          <w:rFonts w:hint="eastAsia"/>
          <w:sz w:val="24"/>
          <w:szCs w:val="24"/>
        </w:rPr>
        <w:t>返回埃及或世界，</w:t>
      </w:r>
      <w:r w:rsidR="006D4F12">
        <w:rPr>
          <w:rFonts w:hint="eastAsia"/>
          <w:sz w:val="24"/>
          <w:szCs w:val="24"/>
        </w:rPr>
        <w:t>只</w:t>
      </w:r>
      <w:r w:rsidR="006C02DF">
        <w:rPr>
          <w:rFonts w:hint="eastAsia"/>
          <w:sz w:val="24"/>
          <w:szCs w:val="24"/>
        </w:rPr>
        <w:t>會淪</w:t>
      </w:r>
      <w:r w:rsidR="006D4F12" w:rsidRPr="006D4F12">
        <w:rPr>
          <w:rFonts w:hint="eastAsia"/>
          <w:sz w:val="24"/>
          <w:szCs w:val="24"/>
        </w:rPr>
        <w:t>為悲慘的奴</w:t>
      </w:r>
      <w:r w:rsidR="008402D3">
        <w:rPr>
          <w:rFonts w:hint="eastAsia"/>
          <w:sz w:val="24"/>
          <w:szCs w:val="24"/>
        </w:rPr>
        <w:t>僕</w:t>
      </w:r>
      <w:r w:rsidR="006D4F12">
        <w:rPr>
          <w:rFonts w:hint="eastAsia"/>
          <w:sz w:val="24"/>
          <w:szCs w:val="24"/>
        </w:rPr>
        <w:t>。然後，摩西要舉手向海伸杖，把水分開，以色列人要下海中走乾地。</w:t>
      </w:r>
      <w:r w:rsidR="0074559D">
        <w:rPr>
          <w:rFonts w:hint="eastAsia"/>
          <w:sz w:val="24"/>
          <w:szCs w:val="24"/>
        </w:rPr>
        <w:t>就是這樣，當以色列人</w:t>
      </w:r>
      <w:r w:rsidR="00110030">
        <w:rPr>
          <w:rFonts w:hint="eastAsia"/>
          <w:sz w:val="24"/>
          <w:szCs w:val="24"/>
        </w:rPr>
        <w:t>順從</w:t>
      </w:r>
      <w:r w:rsidR="0077181F">
        <w:rPr>
          <w:rFonts w:hint="eastAsia"/>
          <w:sz w:val="24"/>
          <w:szCs w:val="24"/>
        </w:rPr>
        <w:t>踏出信心一步，信</w:t>
      </w:r>
      <w:r w:rsidR="00860875">
        <w:rPr>
          <w:rFonts w:hint="eastAsia"/>
          <w:sz w:val="24"/>
          <w:szCs w:val="24"/>
        </w:rPr>
        <w:t>靠　神</w:t>
      </w:r>
      <w:r w:rsidR="0077181F">
        <w:rPr>
          <w:rFonts w:hint="eastAsia"/>
          <w:sz w:val="24"/>
          <w:szCs w:val="24"/>
        </w:rPr>
        <w:t>勇往直前</w:t>
      </w:r>
      <w:r w:rsidR="0074559D">
        <w:rPr>
          <w:rFonts w:hint="eastAsia"/>
          <w:sz w:val="24"/>
          <w:szCs w:val="24"/>
        </w:rPr>
        <w:t>，　神就會親自為他們打開道路。</w:t>
      </w:r>
    </w:p>
    <w:p w14:paraId="01CD34A6" w14:textId="77777777" w:rsidR="00761598" w:rsidRDefault="001C1C1C" w:rsidP="00D14E54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請看第1</w:t>
      </w:r>
      <w:r>
        <w:rPr>
          <w:sz w:val="24"/>
          <w:szCs w:val="24"/>
        </w:rPr>
        <w:t>9-22</w:t>
      </w:r>
      <w:r>
        <w:rPr>
          <w:rFonts w:hint="eastAsia"/>
          <w:sz w:val="24"/>
          <w:szCs w:val="24"/>
        </w:rPr>
        <w:t>節。</w:t>
      </w:r>
      <w:r w:rsidR="00424B16">
        <w:rPr>
          <w:rFonts w:hint="eastAsia"/>
          <w:sz w:val="24"/>
          <w:szCs w:val="24"/>
        </w:rPr>
        <w:t>霎時間，雲柱移形換影，從前頭轉到兩個陣營中間，</w:t>
      </w:r>
      <w:r w:rsidR="00BB4495">
        <w:rPr>
          <w:rFonts w:hint="eastAsia"/>
          <w:sz w:val="24"/>
          <w:szCs w:val="24"/>
        </w:rPr>
        <w:t>劃出光暗分界線，</w:t>
      </w:r>
      <w:r w:rsidR="00CE6E1E">
        <w:rPr>
          <w:rFonts w:hint="eastAsia"/>
          <w:sz w:val="24"/>
          <w:szCs w:val="24"/>
        </w:rPr>
        <w:t>「你在明、佢在暗」</w:t>
      </w:r>
      <w:r w:rsidR="00BB4495">
        <w:rPr>
          <w:rFonts w:hint="eastAsia"/>
          <w:sz w:val="24"/>
          <w:szCs w:val="24"/>
        </w:rPr>
        <w:t>使兩下不得相近</w:t>
      </w:r>
      <w:r w:rsidR="001B43B6">
        <w:rPr>
          <w:rFonts w:hint="eastAsia"/>
          <w:sz w:val="24"/>
          <w:szCs w:val="24"/>
        </w:rPr>
        <w:t>，</w:t>
      </w:r>
      <w:r w:rsidR="00BB4495">
        <w:rPr>
          <w:rFonts w:hint="eastAsia"/>
          <w:sz w:val="24"/>
          <w:szCs w:val="24"/>
        </w:rPr>
        <w:t>法老戰車</w:t>
      </w:r>
      <w:r w:rsidR="001B43B6">
        <w:rPr>
          <w:rFonts w:hint="eastAsia"/>
          <w:sz w:val="24"/>
          <w:szCs w:val="24"/>
        </w:rPr>
        <w:t>也</w:t>
      </w:r>
      <w:r w:rsidR="00CE6E1E">
        <w:rPr>
          <w:rFonts w:hint="eastAsia"/>
          <w:sz w:val="24"/>
          <w:szCs w:val="24"/>
        </w:rPr>
        <w:t>頓時</w:t>
      </w:r>
      <w:r w:rsidR="00BB4495">
        <w:rPr>
          <w:rFonts w:hint="eastAsia"/>
          <w:sz w:val="24"/>
          <w:szCs w:val="24"/>
        </w:rPr>
        <w:t>變成碰碰車撞來撞去，</w:t>
      </w:r>
      <w:r w:rsidR="00E43CC1">
        <w:rPr>
          <w:rFonts w:hint="eastAsia"/>
          <w:sz w:val="24"/>
          <w:szCs w:val="24"/>
        </w:rPr>
        <w:t>以色列人則</w:t>
      </w:r>
      <w:r w:rsidR="001B43B6">
        <w:rPr>
          <w:rFonts w:hint="eastAsia"/>
          <w:sz w:val="24"/>
          <w:szCs w:val="24"/>
        </w:rPr>
        <w:t>穩步前行。</w:t>
      </w:r>
      <w:r w:rsidR="00FA5C11">
        <w:rPr>
          <w:rFonts w:hint="eastAsia"/>
          <w:sz w:val="24"/>
          <w:szCs w:val="24"/>
        </w:rPr>
        <w:t>於是摩西向海伸杖，耶和華便</w:t>
      </w:r>
      <w:r w:rsidR="009F583A">
        <w:rPr>
          <w:rFonts w:hint="eastAsia"/>
          <w:sz w:val="24"/>
          <w:szCs w:val="24"/>
        </w:rPr>
        <w:t>借</w:t>
      </w:r>
      <w:r w:rsidR="00FA5C11">
        <w:rPr>
          <w:rFonts w:hint="eastAsia"/>
          <w:sz w:val="24"/>
          <w:szCs w:val="24"/>
        </w:rPr>
        <w:t>大東風；</w:t>
      </w:r>
      <w:r w:rsidR="00FD4F8F" w:rsidRPr="0043099C">
        <w:rPr>
          <w:rFonts w:hint="eastAsia"/>
          <w:sz w:val="24"/>
          <w:szCs w:val="24"/>
        </w:rPr>
        <w:t>起初，</w:t>
      </w:r>
      <w:r w:rsidR="00DF2AD1" w:rsidRPr="0043099C">
        <w:rPr>
          <w:rFonts w:hint="eastAsia"/>
          <w:sz w:val="24"/>
          <w:szCs w:val="24"/>
        </w:rPr>
        <w:t>這</w:t>
      </w:r>
      <w:r w:rsidR="00FD4F8F" w:rsidRPr="0043099C">
        <w:rPr>
          <w:rFonts w:hint="eastAsia"/>
          <w:sz w:val="24"/>
          <w:szCs w:val="24"/>
        </w:rPr>
        <w:t>風不過掀動人的外</w:t>
      </w:r>
      <w:r w:rsidR="00290CD9" w:rsidRPr="0043099C">
        <w:rPr>
          <w:rFonts w:hint="eastAsia"/>
          <w:sz w:val="24"/>
          <w:szCs w:val="24"/>
        </w:rPr>
        <w:t>衣</w:t>
      </w:r>
      <w:r w:rsidR="00FD4F8F" w:rsidRPr="0043099C">
        <w:rPr>
          <w:rFonts w:hint="eastAsia"/>
          <w:sz w:val="24"/>
          <w:szCs w:val="24"/>
        </w:rPr>
        <w:t>，</w:t>
      </w:r>
      <w:r w:rsidR="00290CD9" w:rsidRPr="0043099C">
        <w:rPr>
          <w:rFonts w:hint="eastAsia"/>
          <w:sz w:val="24"/>
          <w:szCs w:val="24"/>
        </w:rPr>
        <w:t>叫水</w:t>
      </w:r>
      <w:r w:rsidR="00DF2AD1" w:rsidRPr="0043099C">
        <w:rPr>
          <w:sz w:val="24"/>
          <w:szCs w:val="24"/>
        </w:rPr>
        <w:t>面泛起漣漪，</w:t>
      </w:r>
      <w:r w:rsidR="00FC0D00">
        <w:rPr>
          <w:rFonts w:hint="eastAsia"/>
          <w:sz w:val="24"/>
          <w:szCs w:val="24"/>
        </w:rPr>
        <w:t>繼而</w:t>
      </w:r>
      <w:r w:rsidR="00FD4F8F" w:rsidRPr="0043099C">
        <w:rPr>
          <w:rFonts w:hint="eastAsia"/>
          <w:sz w:val="24"/>
          <w:szCs w:val="24"/>
        </w:rPr>
        <w:t>卻風起雲湧，</w:t>
      </w:r>
      <w:r w:rsidR="00DF2AD1" w:rsidRPr="0043099C">
        <w:rPr>
          <w:rFonts w:hint="eastAsia"/>
          <w:sz w:val="24"/>
          <w:szCs w:val="24"/>
        </w:rPr>
        <w:t>海水漸漸露出濕漉漉的海床，</w:t>
      </w:r>
      <w:r w:rsidR="00FC0D00">
        <w:rPr>
          <w:rFonts w:hint="eastAsia"/>
          <w:sz w:val="24"/>
          <w:szCs w:val="24"/>
        </w:rPr>
        <w:t>其後</w:t>
      </w:r>
      <w:r w:rsidR="00DF2AD1" w:rsidRPr="0043099C">
        <w:rPr>
          <w:rFonts w:hint="eastAsia"/>
          <w:sz w:val="24"/>
          <w:szCs w:val="24"/>
        </w:rPr>
        <w:t>超強風力</w:t>
      </w:r>
      <w:r w:rsidR="009D1A90">
        <w:rPr>
          <w:rFonts w:hint="eastAsia"/>
          <w:sz w:val="24"/>
          <w:szCs w:val="24"/>
        </w:rPr>
        <w:t>甚至</w:t>
      </w:r>
      <w:r w:rsidR="00CA02CE">
        <w:rPr>
          <w:rFonts w:hint="eastAsia"/>
          <w:sz w:val="24"/>
          <w:szCs w:val="24"/>
        </w:rPr>
        <w:t>令</w:t>
      </w:r>
      <w:r w:rsidR="00DD7935" w:rsidRPr="0043099C">
        <w:rPr>
          <w:rFonts w:hint="eastAsia"/>
          <w:sz w:val="24"/>
          <w:szCs w:val="24"/>
        </w:rPr>
        <w:t>地</w:t>
      </w:r>
      <w:r w:rsidR="00DF2AD1" w:rsidRPr="0043099C">
        <w:rPr>
          <w:sz w:val="24"/>
          <w:szCs w:val="24"/>
        </w:rPr>
        <w:t>底泥也極速被吹乾，</w:t>
      </w:r>
      <w:r w:rsidR="009F583A" w:rsidRPr="0043099C">
        <w:rPr>
          <w:rFonts w:hint="eastAsia"/>
          <w:sz w:val="24"/>
          <w:szCs w:val="24"/>
        </w:rPr>
        <w:t>而</w:t>
      </w:r>
      <w:r w:rsidR="00290CD9" w:rsidRPr="0043099C">
        <w:rPr>
          <w:rFonts w:hint="eastAsia"/>
          <w:sz w:val="24"/>
          <w:szCs w:val="24"/>
        </w:rPr>
        <w:t>左右兩旁</w:t>
      </w:r>
      <w:r w:rsidR="009D71E3">
        <w:rPr>
          <w:rFonts w:hint="eastAsia"/>
          <w:sz w:val="24"/>
          <w:szCs w:val="24"/>
        </w:rPr>
        <w:t>則</w:t>
      </w:r>
      <w:r w:rsidR="00290CD9" w:rsidRPr="0043099C">
        <w:rPr>
          <w:rFonts w:hint="eastAsia"/>
          <w:sz w:val="24"/>
          <w:szCs w:val="24"/>
        </w:rPr>
        <w:t>矗立</w:t>
      </w:r>
      <w:r w:rsidR="00221C38">
        <w:rPr>
          <w:rFonts w:hint="eastAsia"/>
          <w:sz w:val="24"/>
          <w:szCs w:val="24"/>
        </w:rPr>
        <w:t>著</w:t>
      </w:r>
      <w:r w:rsidR="00290CD9" w:rsidRPr="0043099C">
        <w:rPr>
          <w:rFonts w:hint="eastAsia"/>
          <w:sz w:val="24"/>
          <w:szCs w:val="24"/>
        </w:rPr>
        <w:t>巨型水牆凝固不動，如同</w:t>
      </w:r>
      <w:r w:rsidR="009F583A" w:rsidRPr="0043099C">
        <w:rPr>
          <w:rFonts w:hint="eastAsia"/>
          <w:sz w:val="24"/>
          <w:szCs w:val="24"/>
        </w:rPr>
        <w:t>一對</w:t>
      </w:r>
      <w:r w:rsidR="00290CD9" w:rsidRPr="0043099C">
        <w:rPr>
          <w:rFonts w:hint="eastAsia"/>
          <w:sz w:val="24"/>
          <w:szCs w:val="24"/>
        </w:rPr>
        <w:t>無</w:t>
      </w:r>
      <w:r w:rsidR="00BE21CE">
        <w:rPr>
          <w:rFonts w:hint="eastAsia"/>
          <w:sz w:val="24"/>
          <w:szCs w:val="24"/>
        </w:rPr>
        <w:t>形之手將水分開，</w:t>
      </w:r>
      <w:r w:rsidR="009F583A" w:rsidRPr="0043099C">
        <w:rPr>
          <w:rFonts w:hint="eastAsia"/>
          <w:sz w:val="24"/>
          <w:szCs w:val="24"/>
        </w:rPr>
        <w:t>現出一條海濱長廊直通彼岸</w:t>
      </w:r>
      <w:r w:rsidR="00FC5E09" w:rsidRPr="0043099C">
        <w:rPr>
          <w:rFonts w:hint="eastAsia"/>
          <w:sz w:val="24"/>
          <w:szCs w:val="24"/>
        </w:rPr>
        <w:t>；</w:t>
      </w:r>
      <w:r w:rsidR="009F583A" w:rsidRPr="0043099C">
        <w:rPr>
          <w:rFonts w:hint="eastAsia"/>
          <w:sz w:val="24"/>
          <w:szCs w:val="24"/>
        </w:rPr>
        <w:t>陽光一照，折射出七彩</w:t>
      </w:r>
      <w:r w:rsidR="00492024">
        <w:rPr>
          <w:rFonts w:hint="eastAsia"/>
          <w:sz w:val="24"/>
          <w:szCs w:val="24"/>
        </w:rPr>
        <w:t>耀眼</w:t>
      </w:r>
      <w:r w:rsidR="009F583A" w:rsidRPr="0043099C">
        <w:rPr>
          <w:rFonts w:hint="eastAsia"/>
          <w:sz w:val="24"/>
          <w:szCs w:val="24"/>
        </w:rPr>
        <w:t>光芒。</w:t>
      </w:r>
      <w:r w:rsidR="00FC5E09" w:rsidRPr="0043099C">
        <w:rPr>
          <w:rFonts w:hint="eastAsia"/>
          <w:sz w:val="24"/>
          <w:szCs w:val="24"/>
        </w:rPr>
        <w:t>以色列人望見</w:t>
      </w:r>
      <w:r w:rsidR="00290CD9" w:rsidRPr="0043099C">
        <w:rPr>
          <w:rFonts w:hint="eastAsia"/>
          <w:sz w:val="24"/>
          <w:szCs w:val="24"/>
        </w:rPr>
        <w:t>第</w:t>
      </w:r>
      <w:r w:rsidR="001E755D" w:rsidRPr="0043099C">
        <w:rPr>
          <w:rFonts w:hint="eastAsia"/>
          <w:sz w:val="24"/>
          <w:szCs w:val="24"/>
        </w:rPr>
        <w:t>一條海底隧道</w:t>
      </w:r>
      <w:r w:rsidR="00FC5E09" w:rsidRPr="0043099C">
        <w:rPr>
          <w:rFonts w:hint="eastAsia"/>
          <w:sz w:val="24"/>
          <w:szCs w:val="24"/>
        </w:rPr>
        <w:t>便</w:t>
      </w:r>
      <w:r w:rsidR="00460D7F" w:rsidRPr="0043099C">
        <w:rPr>
          <w:rFonts w:hint="eastAsia"/>
          <w:sz w:val="24"/>
          <w:szCs w:val="24"/>
        </w:rPr>
        <w:t>隨即目瞪口呆，</w:t>
      </w:r>
      <w:r w:rsidR="00FF1109">
        <w:rPr>
          <w:rFonts w:hint="eastAsia"/>
          <w:sz w:val="24"/>
          <w:szCs w:val="24"/>
        </w:rPr>
        <w:t>有人嚇得連鈴鈴喳喳都掉埋，有人就攬實老婆仔女，</w:t>
      </w:r>
      <w:r w:rsidR="00FF1109" w:rsidRPr="00FF1109">
        <w:rPr>
          <w:sz w:val="24"/>
          <w:szCs w:val="24"/>
        </w:rPr>
        <w:t>後生的就忙住selfie，要</w:t>
      </w:r>
      <w:r w:rsidR="00FF1109" w:rsidRPr="00FF1109">
        <w:rPr>
          <w:rFonts w:hint="eastAsia"/>
          <w:sz w:val="24"/>
          <w:szCs w:val="24"/>
        </w:rPr>
        <w:t>趕快</w:t>
      </w:r>
      <w:r w:rsidR="00FF1109" w:rsidRPr="00FF1109">
        <w:rPr>
          <w:sz w:val="24"/>
          <w:szCs w:val="24"/>
        </w:rPr>
        <w:t>post上IG。</w:t>
      </w:r>
      <w:r w:rsidR="006E0877">
        <w:rPr>
          <w:rFonts w:hint="eastAsia"/>
          <w:sz w:val="24"/>
          <w:szCs w:val="24"/>
        </w:rPr>
        <w:t>大家都在這條V</w:t>
      </w:r>
      <w:r w:rsidR="006E0877">
        <w:rPr>
          <w:sz w:val="24"/>
          <w:szCs w:val="24"/>
        </w:rPr>
        <w:t>IP</w:t>
      </w:r>
      <w:r w:rsidR="006E0877">
        <w:rPr>
          <w:rFonts w:hint="eastAsia"/>
          <w:sz w:val="24"/>
          <w:szCs w:val="24"/>
        </w:rPr>
        <w:t>通道中，</w:t>
      </w:r>
      <w:r w:rsidR="00135192" w:rsidRPr="0043099C">
        <w:rPr>
          <w:rFonts w:hint="eastAsia"/>
          <w:sz w:val="24"/>
          <w:szCs w:val="24"/>
        </w:rPr>
        <w:t>過紅海</w:t>
      </w:r>
      <w:r w:rsidR="006E0877">
        <w:rPr>
          <w:rFonts w:hint="eastAsia"/>
          <w:sz w:val="24"/>
          <w:szCs w:val="24"/>
        </w:rPr>
        <w:t>如行</w:t>
      </w:r>
      <w:r w:rsidR="00135192" w:rsidRPr="0043099C">
        <w:rPr>
          <w:rFonts w:hint="eastAsia"/>
          <w:sz w:val="24"/>
          <w:szCs w:val="24"/>
        </w:rPr>
        <w:t>紅…</w:t>
      </w:r>
      <w:r w:rsidR="006E0877">
        <w:rPr>
          <w:rFonts w:hint="eastAsia"/>
          <w:sz w:val="24"/>
          <w:szCs w:val="24"/>
        </w:rPr>
        <w:t>…</w:t>
      </w:r>
      <w:r w:rsidR="00135192" w:rsidRPr="0043099C">
        <w:rPr>
          <w:rFonts w:hint="eastAsia"/>
          <w:sz w:val="24"/>
          <w:szCs w:val="24"/>
        </w:rPr>
        <w:t>地毯</w:t>
      </w:r>
      <w:r w:rsidR="001F211E">
        <w:rPr>
          <w:rFonts w:hint="eastAsia"/>
          <w:sz w:val="24"/>
          <w:szCs w:val="24"/>
        </w:rPr>
        <w:t>，不少人更</w:t>
      </w:r>
      <w:r w:rsidR="001F211E" w:rsidRPr="001F211E">
        <w:rPr>
          <w:rFonts w:hint="eastAsia"/>
          <w:sz w:val="24"/>
          <w:szCs w:val="24"/>
        </w:rPr>
        <w:t>邊</w:t>
      </w:r>
      <w:r w:rsidR="00B4554F">
        <w:rPr>
          <w:rFonts w:hint="eastAsia"/>
          <w:sz w:val="24"/>
          <w:szCs w:val="24"/>
        </w:rPr>
        <w:t>走</w:t>
      </w:r>
      <w:r w:rsidR="001F211E" w:rsidRPr="001F211E">
        <w:rPr>
          <w:rFonts w:hint="eastAsia"/>
          <w:sz w:val="24"/>
          <w:szCs w:val="24"/>
        </w:rPr>
        <w:t>邊撿貝殼</w:t>
      </w:r>
      <w:r w:rsidR="00CD5196">
        <w:rPr>
          <w:rFonts w:hint="eastAsia"/>
          <w:sz w:val="24"/>
          <w:szCs w:val="24"/>
        </w:rPr>
        <w:t>來留</w:t>
      </w:r>
      <w:r w:rsidR="001F211E" w:rsidRPr="001F211E">
        <w:rPr>
          <w:rFonts w:hint="eastAsia"/>
          <w:sz w:val="24"/>
          <w:szCs w:val="24"/>
        </w:rPr>
        <w:t>念</w:t>
      </w:r>
      <w:r w:rsidR="00203EE1">
        <w:rPr>
          <w:rFonts w:hint="eastAsia"/>
          <w:sz w:val="24"/>
          <w:szCs w:val="24"/>
        </w:rPr>
        <w:t>，如同置身水舞間</w:t>
      </w:r>
      <w:r w:rsidR="00135192" w:rsidRPr="0043099C">
        <w:rPr>
          <w:rFonts w:hint="eastAsia"/>
          <w:sz w:val="24"/>
          <w:szCs w:val="24"/>
        </w:rPr>
        <w:t>。</w:t>
      </w:r>
      <w:r w:rsidR="00595611" w:rsidRPr="00595611">
        <w:rPr>
          <w:rFonts w:hint="eastAsia"/>
          <w:sz w:val="24"/>
          <w:szCs w:val="24"/>
        </w:rPr>
        <w:t xml:space="preserve">　神為以色列民開路，宛如風眼中的平靜，讓他們能順利過渡。</w:t>
      </w:r>
      <w:r w:rsidR="00673EDD">
        <w:rPr>
          <w:rFonts w:hint="eastAsia"/>
          <w:sz w:val="24"/>
          <w:szCs w:val="24"/>
        </w:rPr>
        <w:t>這位</w:t>
      </w:r>
      <w:r w:rsidR="0039697A">
        <w:rPr>
          <w:rFonts w:hint="eastAsia"/>
          <w:sz w:val="24"/>
          <w:szCs w:val="24"/>
        </w:rPr>
        <w:t>分開紅海的</w:t>
      </w:r>
      <w:r w:rsidR="00673EDD">
        <w:rPr>
          <w:rFonts w:hint="eastAsia"/>
          <w:sz w:val="24"/>
          <w:szCs w:val="24"/>
        </w:rPr>
        <w:t xml:space="preserve">　神</w:t>
      </w:r>
      <w:r w:rsidR="0039697A">
        <w:rPr>
          <w:rFonts w:hint="eastAsia"/>
          <w:sz w:val="24"/>
          <w:szCs w:val="24"/>
        </w:rPr>
        <w:t>是</w:t>
      </w:r>
      <w:r w:rsidR="00447377">
        <w:rPr>
          <w:rFonts w:hint="eastAsia"/>
          <w:sz w:val="24"/>
          <w:szCs w:val="24"/>
        </w:rPr>
        <w:t>在看似無路中開闢新路，</w:t>
      </w:r>
      <w:r w:rsidR="00C60B3E">
        <w:rPr>
          <w:rFonts w:hint="eastAsia"/>
          <w:sz w:val="24"/>
          <w:szCs w:val="24"/>
        </w:rPr>
        <w:t>又是</w:t>
      </w:r>
      <w:r w:rsidR="00447377">
        <w:rPr>
          <w:rFonts w:hint="eastAsia"/>
          <w:sz w:val="24"/>
          <w:szCs w:val="24"/>
        </w:rPr>
        <w:t>在</w:t>
      </w:r>
      <w:r w:rsidR="00DF40B7">
        <w:rPr>
          <w:rFonts w:hint="eastAsia"/>
          <w:sz w:val="24"/>
          <w:szCs w:val="24"/>
        </w:rPr>
        <w:t>人</w:t>
      </w:r>
      <w:r w:rsidR="00447377">
        <w:rPr>
          <w:rFonts w:hint="eastAsia"/>
          <w:sz w:val="24"/>
          <w:szCs w:val="24"/>
        </w:rPr>
        <w:t>最絕望之時帶來轉機</w:t>
      </w:r>
      <w:r w:rsidR="00C60B3E">
        <w:rPr>
          <w:rFonts w:hint="eastAsia"/>
          <w:sz w:val="24"/>
          <w:szCs w:val="24"/>
        </w:rPr>
        <w:t>，</w:t>
      </w:r>
      <w:r w:rsidR="00492024">
        <w:rPr>
          <w:rFonts w:hint="eastAsia"/>
          <w:sz w:val="24"/>
          <w:szCs w:val="24"/>
        </w:rPr>
        <w:t>賜</w:t>
      </w:r>
      <w:r w:rsidR="00DF40B7">
        <w:rPr>
          <w:rFonts w:hint="eastAsia"/>
          <w:sz w:val="24"/>
          <w:szCs w:val="24"/>
        </w:rPr>
        <w:t>予</w:t>
      </w:r>
      <w:r w:rsidR="00C60B3E">
        <w:rPr>
          <w:rFonts w:hint="eastAsia"/>
          <w:sz w:val="24"/>
          <w:szCs w:val="24"/>
        </w:rPr>
        <w:t>盼望</w:t>
      </w:r>
      <w:r w:rsidR="00447377">
        <w:rPr>
          <w:rFonts w:hint="eastAsia"/>
          <w:sz w:val="24"/>
          <w:szCs w:val="24"/>
        </w:rPr>
        <w:t>；並主宰</w:t>
      </w:r>
      <w:r w:rsidR="00DF40B7">
        <w:rPr>
          <w:rFonts w:hint="eastAsia"/>
          <w:sz w:val="24"/>
          <w:szCs w:val="24"/>
        </w:rPr>
        <w:t>萬物</w:t>
      </w:r>
      <w:r w:rsidR="00447377">
        <w:rPr>
          <w:rFonts w:hint="eastAsia"/>
          <w:sz w:val="24"/>
          <w:szCs w:val="24"/>
        </w:rPr>
        <w:t>，</w:t>
      </w:r>
      <w:r w:rsidR="000F517B">
        <w:rPr>
          <w:rFonts w:hint="eastAsia"/>
          <w:sz w:val="24"/>
          <w:szCs w:val="24"/>
        </w:rPr>
        <w:t>連最狂傲的自然力量(颶風和汪洋</w:t>
      </w:r>
      <w:r w:rsidR="000F517B">
        <w:rPr>
          <w:sz w:val="24"/>
          <w:szCs w:val="24"/>
        </w:rPr>
        <w:t>)</w:t>
      </w:r>
      <w:r w:rsidR="000F517B">
        <w:rPr>
          <w:rFonts w:hint="eastAsia"/>
          <w:sz w:val="24"/>
          <w:szCs w:val="24"/>
        </w:rPr>
        <w:t>，也伏在祂權下。</w:t>
      </w:r>
      <w:r w:rsidR="000508A9" w:rsidRPr="00303685">
        <w:rPr>
          <w:rFonts w:hint="eastAsia"/>
          <w:sz w:val="24"/>
          <w:szCs w:val="24"/>
        </w:rPr>
        <w:t>就像創世之初</w:t>
      </w:r>
      <w:r w:rsidR="00303685" w:rsidRPr="00303685">
        <w:rPr>
          <w:rFonts w:hint="eastAsia"/>
          <w:sz w:val="24"/>
          <w:szCs w:val="24"/>
        </w:rPr>
        <w:t>，　神</w:t>
      </w:r>
      <w:r w:rsidR="000508A9" w:rsidRPr="00303685">
        <w:rPr>
          <w:rFonts w:hint="eastAsia"/>
          <w:sz w:val="24"/>
          <w:szCs w:val="24"/>
        </w:rPr>
        <w:t>將天下的水聚在一處，使旱地露出來(創1</w:t>
      </w:r>
      <w:r w:rsidR="000508A9" w:rsidRPr="00303685">
        <w:rPr>
          <w:sz w:val="24"/>
          <w:szCs w:val="24"/>
        </w:rPr>
        <w:t>:9)</w:t>
      </w:r>
      <w:r w:rsidR="00E67CFF" w:rsidRPr="00303685">
        <w:rPr>
          <w:rFonts w:hint="eastAsia"/>
          <w:sz w:val="24"/>
          <w:szCs w:val="24"/>
        </w:rPr>
        <w:t>，</w:t>
      </w:r>
      <w:r w:rsidR="0039697A" w:rsidRPr="00303685">
        <w:rPr>
          <w:rFonts w:hint="eastAsia"/>
          <w:sz w:val="24"/>
          <w:szCs w:val="24"/>
        </w:rPr>
        <w:t>讓人見證祂創造的</w:t>
      </w:r>
      <w:r w:rsidR="00303685" w:rsidRPr="00303685">
        <w:rPr>
          <w:rFonts w:hint="eastAsia"/>
          <w:sz w:val="24"/>
          <w:szCs w:val="24"/>
        </w:rPr>
        <w:t>大</w:t>
      </w:r>
      <w:r w:rsidR="0039697A" w:rsidRPr="00303685">
        <w:rPr>
          <w:rFonts w:hint="eastAsia"/>
          <w:sz w:val="24"/>
          <w:szCs w:val="24"/>
        </w:rPr>
        <w:t>能。</w:t>
      </w:r>
      <w:r w:rsidR="00153BF5">
        <w:rPr>
          <w:rFonts w:hint="eastAsia"/>
          <w:sz w:val="24"/>
          <w:szCs w:val="24"/>
        </w:rPr>
        <w:t>藉此提醒</w:t>
      </w:r>
      <w:r w:rsidR="009535AC">
        <w:rPr>
          <w:rFonts w:hint="eastAsia"/>
          <w:sz w:val="24"/>
          <w:szCs w:val="24"/>
        </w:rPr>
        <w:t>信徒</w:t>
      </w:r>
      <w:r w:rsidR="00153BF5">
        <w:rPr>
          <w:rFonts w:hint="eastAsia"/>
          <w:sz w:val="24"/>
          <w:szCs w:val="24"/>
        </w:rPr>
        <w:t>，</w:t>
      </w:r>
      <w:r w:rsidR="00C81E41" w:rsidRPr="00C81E41">
        <w:rPr>
          <w:rFonts w:hint="eastAsia"/>
          <w:sz w:val="24"/>
          <w:szCs w:val="24"/>
        </w:rPr>
        <w:t>當面對人生的紅海時，要緊記那位分開紅海的　神，如今</w:t>
      </w:r>
      <w:r w:rsidR="00C81E41">
        <w:rPr>
          <w:rFonts w:hint="eastAsia"/>
          <w:sz w:val="24"/>
          <w:szCs w:val="24"/>
        </w:rPr>
        <w:t>也</w:t>
      </w:r>
      <w:r w:rsidR="00C81E41" w:rsidRPr="00C81E41">
        <w:rPr>
          <w:rFonts w:hint="eastAsia"/>
          <w:sz w:val="24"/>
          <w:szCs w:val="24"/>
        </w:rPr>
        <w:t>能為我們開道路。</w:t>
      </w:r>
    </w:p>
    <w:p w14:paraId="38696859" w14:textId="77777777" w:rsidR="00C7187D" w:rsidRDefault="001C64A8" w:rsidP="00D077DE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而在</w:t>
      </w:r>
      <w:r w:rsidR="002646AA">
        <w:rPr>
          <w:rFonts w:hint="eastAsia"/>
          <w:sz w:val="24"/>
          <w:szCs w:val="24"/>
        </w:rPr>
        <w:t>另一邊廂，</w:t>
      </w:r>
      <w:r w:rsidR="001F3CE4">
        <w:rPr>
          <w:rFonts w:hint="eastAsia"/>
          <w:sz w:val="24"/>
          <w:szCs w:val="24"/>
        </w:rPr>
        <w:t>埃及人</w:t>
      </w:r>
      <w:r w:rsidR="00847597">
        <w:rPr>
          <w:rFonts w:hint="eastAsia"/>
          <w:sz w:val="24"/>
          <w:szCs w:val="24"/>
        </w:rPr>
        <w:t>前</w:t>
      </w:r>
      <w:r w:rsidR="006A6349">
        <w:rPr>
          <w:rFonts w:hint="eastAsia"/>
          <w:sz w:val="24"/>
          <w:szCs w:val="24"/>
        </w:rPr>
        <w:t>來</w:t>
      </w:r>
      <w:r w:rsidR="001F3CE4">
        <w:rPr>
          <w:rFonts w:hint="eastAsia"/>
          <w:sz w:val="24"/>
          <w:szCs w:val="24"/>
        </w:rPr>
        <w:t>跟隊，</w:t>
      </w:r>
      <w:r w:rsidR="00847597">
        <w:rPr>
          <w:rFonts w:hint="eastAsia"/>
          <w:sz w:val="24"/>
          <w:szCs w:val="24"/>
        </w:rPr>
        <w:t>卻</w:t>
      </w:r>
      <w:r w:rsidR="00830CA4">
        <w:rPr>
          <w:rFonts w:hint="eastAsia"/>
          <w:sz w:val="24"/>
          <w:szCs w:val="24"/>
        </w:rPr>
        <w:t>忘記</w:t>
      </w:r>
      <w:r w:rsidR="00847597">
        <w:rPr>
          <w:rFonts w:hint="eastAsia"/>
          <w:sz w:val="24"/>
          <w:szCs w:val="24"/>
        </w:rPr>
        <w:t>他們的</w:t>
      </w:r>
      <w:r w:rsidR="001F3CE4">
        <w:rPr>
          <w:rFonts w:hint="eastAsia"/>
          <w:sz w:val="24"/>
          <w:szCs w:val="24"/>
        </w:rPr>
        <w:t>戰車</w:t>
      </w:r>
      <w:r w:rsidR="00830CA4">
        <w:rPr>
          <w:rFonts w:hint="eastAsia"/>
          <w:sz w:val="24"/>
          <w:szCs w:val="24"/>
        </w:rPr>
        <w:t>不</w:t>
      </w:r>
      <w:r w:rsidR="00CB2DBE">
        <w:rPr>
          <w:rFonts w:hint="eastAsia"/>
          <w:sz w:val="24"/>
          <w:szCs w:val="24"/>
        </w:rPr>
        <w:t>能</w:t>
      </w:r>
      <w:r w:rsidR="00C345C6">
        <w:rPr>
          <w:rFonts w:hint="eastAsia"/>
          <w:sz w:val="24"/>
          <w:szCs w:val="24"/>
        </w:rPr>
        <w:t>水</w:t>
      </w:r>
      <w:r w:rsidR="001F3CE4">
        <w:rPr>
          <w:rFonts w:hint="eastAsia"/>
          <w:sz w:val="24"/>
          <w:szCs w:val="24"/>
        </w:rPr>
        <w:t>陸兩用，</w:t>
      </w:r>
      <w:r w:rsidR="00830CA4">
        <w:rPr>
          <w:rFonts w:hint="eastAsia"/>
          <w:sz w:val="24"/>
          <w:szCs w:val="24"/>
        </w:rPr>
        <w:t>所騎的也不是海馬。</w:t>
      </w:r>
      <w:r w:rsidR="00D86A0E">
        <w:rPr>
          <w:rFonts w:hint="eastAsia"/>
          <w:sz w:val="24"/>
          <w:szCs w:val="24"/>
        </w:rPr>
        <w:t>耶和華從雲火柱中觀看，</w:t>
      </w:r>
      <w:r w:rsidR="00815CAA">
        <w:rPr>
          <w:rFonts w:hint="eastAsia"/>
          <w:sz w:val="24"/>
          <w:szCs w:val="24"/>
        </w:rPr>
        <w:t>使</w:t>
      </w:r>
      <w:r w:rsidR="004C3FE6">
        <w:rPr>
          <w:rFonts w:hint="eastAsia"/>
          <w:sz w:val="24"/>
          <w:szCs w:val="24"/>
        </w:rPr>
        <w:t>埃及軍徹底崩潰</w:t>
      </w:r>
      <w:r w:rsidR="00520BA8">
        <w:rPr>
          <w:rFonts w:hint="eastAsia"/>
          <w:sz w:val="24"/>
          <w:szCs w:val="24"/>
        </w:rPr>
        <w:t>、</w:t>
      </w:r>
      <w:r w:rsidR="00815CAA">
        <w:rPr>
          <w:rFonts w:hint="eastAsia"/>
          <w:sz w:val="24"/>
          <w:szCs w:val="24"/>
        </w:rPr>
        <w:t>車輛甩轆</w:t>
      </w:r>
      <w:r w:rsidR="00730CC4">
        <w:rPr>
          <w:rFonts w:hint="eastAsia"/>
          <w:sz w:val="24"/>
          <w:szCs w:val="24"/>
        </w:rPr>
        <w:t>，場面完全失控。</w:t>
      </w:r>
      <w:r w:rsidR="00520BA8">
        <w:rPr>
          <w:rFonts w:hint="eastAsia"/>
          <w:sz w:val="24"/>
          <w:szCs w:val="24"/>
        </w:rPr>
        <w:t>原本叫</w:t>
      </w:r>
      <w:r w:rsidR="00520BA8" w:rsidRPr="00520BA8">
        <w:rPr>
          <w:sz w:val="24"/>
          <w:szCs w:val="24"/>
        </w:rPr>
        <w:t>囂</w:t>
      </w:r>
      <w:r w:rsidR="00520BA8">
        <w:rPr>
          <w:rFonts w:hint="eastAsia"/>
          <w:sz w:val="24"/>
          <w:szCs w:val="24"/>
        </w:rPr>
        <w:t>的埃及人，終於認出</w:t>
      </w:r>
      <w:r w:rsidR="00C7187D">
        <w:rPr>
          <w:rFonts w:hint="eastAsia"/>
          <w:sz w:val="24"/>
          <w:szCs w:val="24"/>
        </w:rPr>
        <w:t>是</w:t>
      </w:r>
      <w:r w:rsidR="00520BA8">
        <w:rPr>
          <w:rFonts w:hint="eastAsia"/>
          <w:sz w:val="24"/>
          <w:szCs w:val="24"/>
        </w:rPr>
        <w:t>耶和華</w:t>
      </w:r>
      <w:r w:rsidR="00113565">
        <w:rPr>
          <w:rFonts w:hint="eastAsia"/>
          <w:sz w:val="24"/>
          <w:szCs w:val="24"/>
        </w:rPr>
        <w:t>撐以色列人</w:t>
      </w:r>
      <w:r w:rsidR="00793D8A">
        <w:rPr>
          <w:rFonts w:hint="eastAsia"/>
          <w:sz w:val="24"/>
          <w:szCs w:val="24"/>
        </w:rPr>
        <w:t>「幫緊你，幫緊你」</w:t>
      </w:r>
      <w:r w:rsidR="00520BA8">
        <w:rPr>
          <w:rFonts w:hint="eastAsia"/>
          <w:sz w:val="24"/>
          <w:szCs w:val="24"/>
        </w:rPr>
        <w:t>，就</w:t>
      </w:r>
      <w:r w:rsidR="00520BA8" w:rsidRPr="00793D8A">
        <w:rPr>
          <w:sz w:val="24"/>
          <w:szCs w:val="24"/>
        </w:rPr>
        <w:t>都</w:t>
      </w:r>
      <w:r w:rsidR="00520BA8" w:rsidRPr="00793D8A">
        <w:rPr>
          <w:rFonts w:hint="eastAsia"/>
          <w:sz w:val="24"/>
          <w:szCs w:val="24"/>
        </w:rPr>
        <w:t>呼喊</w:t>
      </w:r>
      <w:r w:rsidR="00520BA8" w:rsidRPr="00793D8A">
        <w:rPr>
          <w:sz w:val="24"/>
          <w:szCs w:val="24"/>
        </w:rPr>
        <w:t>：</w:t>
      </w:r>
      <w:r w:rsidR="00520BA8" w:rsidRPr="00793D8A">
        <w:rPr>
          <w:rFonts w:hint="eastAsia"/>
          <w:sz w:val="24"/>
          <w:szCs w:val="24"/>
        </w:rPr>
        <w:t>「快啲鬆人！」</w:t>
      </w:r>
      <w:r w:rsidR="00793D8A">
        <w:rPr>
          <w:rFonts w:hint="eastAsia"/>
          <w:sz w:val="24"/>
          <w:szCs w:val="24"/>
        </w:rPr>
        <w:t>請看第2</w:t>
      </w:r>
      <w:r w:rsidR="00793D8A">
        <w:rPr>
          <w:sz w:val="24"/>
          <w:szCs w:val="24"/>
        </w:rPr>
        <w:t>6-</w:t>
      </w:r>
      <w:r w:rsidR="00306A22">
        <w:rPr>
          <w:sz w:val="24"/>
          <w:szCs w:val="24"/>
        </w:rPr>
        <w:t>29</w:t>
      </w:r>
      <w:r w:rsidR="00793D8A">
        <w:rPr>
          <w:rFonts w:hint="eastAsia"/>
          <w:sz w:val="24"/>
          <w:szCs w:val="24"/>
        </w:rPr>
        <w:t>節。</w:t>
      </w:r>
      <w:r w:rsidR="00E21954" w:rsidRPr="00E21954">
        <w:rPr>
          <w:rFonts w:hint="eastAsia"/>
          <w:sz w:val="24"/>
          <w:szCs w:val="24"/>
        </w:rPr>
        <w:t>耶和華對摩西說：「</w:t>
      </w:r>
      <w:r w:rsidR="00E21954" w:rsidRPr="00AE46EE">
        <w:rPr>
          <w:rFonts w:ascii="華康古印體(P)" w:eastAsia="華康古印體(P)" w:hint="eastAsia"/>
          <w:b/>
          <w:sz w:val="24"/>
          <w:szCs w:val="24"/>
        </w:rPr>
        <w:t>你向海伸杖，叫水仍合在埃及人並他們的車輛、馬兵身</w:t>
      </w:r>
      <w:r w:rsidR="00E21954" w:rsidRPr="00AE46EE">
        <w:rPr>
          <w:rFonts w:ascii="華康古印體(P)" w:eastAsia="華康古印體(P)" w:hint="eastAsia"/>
          <w:b/>
          <w:sz w:val="24"/>
          <w:szCs w:val="24"/>
        </w:rPr>
        <w:t>上。</w:t>
      </w:r>
      <w:r w:rsidR="00E21954" w:rsidRPr="00E21954">
        <w:rPr>
          <w:rFonts w:hint="eastAsia"/>
          <w:sz w:val="24"/>
          <w:szCs w:val="24"/>
        </w:rPr>
        <w:t>」(</w:t>
      </w:r>
      <w:r w:rsidR="00E21954" w:rsidRPr="00E21954">
        <w:rPr>
          <w:sz w:val="24"/>
          <w:szCs w:val="24"/>
        </w:rPr>
        <w:t>26)</w:t>
      </w:r>
      <w:r w:rsidR="00401DA4">
        <w:rPr>
          <w:rFonts w:hint="eastAsia"/>
          <w:sz w:val="24"/>
          <w:szCs w:val="24"/>
        </w:rPr>
        <w:t>摩西就向海伸杖，</w:t>
      </w:r>
      <w:r w:rsidR="00401DA4" w:rsidRPr="00575EA2">
        <w:rPr>
          <w:rFonts w:hint="eastAsia"/>
          <w:sz w:val="24"/>
          <w:szCs w:val="24"/>
        </w:rPr>
        <w:t>兩側水牆開始像果凍般搖晃，億萬噸海水驟然</w:t>
      </w:r>
      <w:r w:rsidR="00494F8B">
        <w:rPr>
          <w:rFonts w:hint="eastAsia"/>
          <w:sz w:val="24"/>
          <w:szCs w:val="24"/>
        </w:rPr>
        <w:t>回流</w:t>
      </w:r>
      <w:r w:rsidR="00401DA4" w:rsidRPr="00575EA2">
        <w:rPr>
          <w:rFonts w:hint="eastAsia"/>
          <w:sz w:val="24"/>
          <w:szCs w:val="24"/>
        </w:rPr>
        <w:t>倒灌合攏，叫埃及人</w:t>
      </w:r>
      <w:r w:rsidR="00CD470E">
        <w:rPr>
          <w:rFonts w:hint="eastAsia"/>
          <w:sz w:val="24"/>
          <w:szCs w:val="24"/>
        </w:rPr>
        <w:t>大逃亡卻</w:t>
      </w:r>
      <w:r w:rsidR="00401DA4" w:rsidRPr="00575EA2">
        <w:rPr>
          <w:rFonts w:hint="eastAsia"/>
          <w:sz w:val="24"/>
          <w:szCs w:val="24"/>
        </w:rPr>
        <w:t>無處</w:t>
      </w:r>
      <w:r w:rsidR="009C1E3D">
        <w:rPr>
          <w:rFonts w:hint="eastAsia"/>
          <w:sz w:val="24"/>
          <w:szCs w:val="24"/>
        </w:rPr>
        <w:t>走避</w:t>
      </w:r>
      <w:r w:rsidR="00401DA4" w:rsidRPr="00575EA2">
        <w:rPr>
          <w:rFonts w:hint="eastAsia"/>
          <w:sz w:val="24"/>
          <w:szCs w:val="24"/>
        </w:rPr>
        <w:t>。</w:t>
      </w:r>
      <w:r w:rsidR="00484B58" w:rsidRPr="00575EA2">
        <w:rPr>
          <w:rFonts w:hint="eastAsia"/>
          <w:sz w:val="24"/>
          <w:szCs w:val="24"/>
        </w:rPr>
        <w:t xml:space="preserve">　神亦派出海底奇兵，牠們都化身「神隊友」：螃蟹和龍蝦舉鉗剪斷韁繩，八爪魚用觸手搶</w:t>
      </w:r>
      <w:r w:rsidR="0085476C">
        <w:rPr>
          <w:rFonts w:hint="eastAsia"/>
          <w:sz w:val="24"/>
          <w:szCs w:val="24"/>
        </w:rPr>
        <w:t>去</w:t>
      </w:r>
      <w:r w:rsidR="00E32FEA">
        <w:rPr>
          <w:rFonts w:hint="eastAsia"/>
          <w:sz w:val="24"/>
          <w:szCs w:val="24"/>
        </w:rPr>
        <w:t>軍人的</w:t>
      </w:r>
      <w:r w:rsidR="00484B58" w:rsidRPr="00575EA2">
        <w:rPr>
          <w:rFonts w:hint="eastAsia"/>
          <w:sz w:val="24"/>
          <w:szCs w:val="24"/>
        </w:rPr>
        <w:t>武器和頭盔，成千上萬的水母就</w:t>
      </w:r>
      <w:r w:rsidR="005F7173">
        <w:rPr>
          <w:rFonts w:hint="eastAsia"/>
          <w:sz w:val="24"/>
          <w:szCs w:val="24"/>
        </w:rPr>
        <w:t>來</w:t>
      </w:r>
      <w:r w:rsidR="00484B58" w:rsidRPr="00575EA2">
        <w:rPr>
          <w:rFonts w:hint="eastAsia"/>
          <w:sz w:val="24"/>
          <w:szCs w:val="24"/>
        </w:rPr>
        <w:t>「炸」傷</w:t>
      </w:r>
      <w:r w:rsidR="007C2D67" w:rsidRPr="00575EA2">
        <w:rPr>
          <w:rFonts w:hint="eastAsia"/>
          <w:sz w:val="24"/>
          <w:szCs w:val="24"/>
        </w:rPr>
        <w:t>士兵，使</w:t>
      </w:r>
      <w:r w:rsidR="00484B58" w:rsidRPr="00575EA2">
        <w:rPr>
          <w:rFonts w:hint="eastAsia"/>
          <w:sz w:val="24"/>
          <w:szCs w:val="24"/>
        </w:rPr>
        <w:t>他們</w:t>
      </w:r>
      <w:r w:rsidR="007C2D67" w:rsidRPr="00575EA2">
        <w:rPr>
          <w:sz w:val="24"/>
          <w:szCs w:val="24"/>
        </w:rPr>
        <w:t>全身痠軟</w:t>
      </w:r>
      <w:r w:rsidR="00484B58" w:rsidRPr="00575EA2">
        <w:rPr>
          <w:rFonts w:hint="eastAsia"/>
          <w:sz w:val="24"/>
          <w:szCs w:val="24"/>
        </w:rPr>
        <w:t>。</w:t>
      </w:r>
      <w:r w:rsidR="00575EA2" w:rsidRPr="00575EA2">
        <w:rPr>
          <w:rFonts w:hint="eastAsia"/>
          <w:sz w:val="24"/>
          <w:szCs w:val="24"/>
        </w:rPr>
        <w:t>法老因硬著頸項，結果全軍覆沒，成</w:t>
      </w:r>
      <w:r w:rsidR="00587382">
        <w:rPr>
          <w:rFonts w:hint="eastAsia"/>
          <w:sz w:val="24"/>
          <w:szCs w:val="24"/>
        </w:rPr>
        <w:t>了</w:t>
      </w:r>
      <w:r w:rsidR="00575EA2" w:rsidRPr="00575EA2">
        <w:rPr>
          <w:rFonts w:hint="eastAsia"/>
          <w:sz w:val="24"/>
          <w:szCs w:val="24"/>
        </w:rPr>
        <w:t>浮游生物。</w:t>
      </w:r>
      <w:r w:rsidR="00306A22">
        <w:rPr>
          <w:rFonts w:hint="eastAsia"/>
          <w:sz w:val="24"/>
          <w:szCs w:val="24"/>
        </w:rPr>
        <w:t>請一起讀第3</w:t>
      </w:r>
      <w:r w:rsidR="00306A22">
        <w:rPr>
          <w:sz w:val="24"/>
          <w:szCs w:val="24"/>
        </w:rPr>
        <w:t>0,</w:t>
      </w:r>
      <w:r w:rsidR="00306A22">
        <w:rPr>
          <w:rFonts w:hint="eastAsia"/>
          <w:sz w:val="24"/>
          <w:szCs w:val="24"/>
        </w:rPr>
        <w:t>3</w:t>
      </w:r>
      <w:r w:rsidR="00306A22">
        <w:rPr>
          <w:sz w:val="24"/>
          <w:szCs w:val="24"/>
        </w:rPr>
        <w:t>1</w:t>
      </w:r>
      <w:r w:rsidR="00306A22">
        <w:rPr>
          <w:rFonts w:hint="eastAsia"/>
          <w:sz w:val="24"/>
          <w:szCs w:val="24"/>
        </w:rPr>
        <w:t>節：「</w:t>
      </w:r>
      <w:r w:rsidR="00306A22" w:rsidRPr="00306A22">
        <w:rPr>
          <w:rFonts w:ascii="華康古印體(P)" w:eastAsia="華康古印體(P)" w:hint="eastAsia"/>
          <w:b/>
          <w:sz w:val="24"/>
          <w:szCs w:val="24"/>
        </w:rPr>
        <w:t>當日，耶和華這樣拯救以色列人脫離埃及人的手，以色列人看見埃及人的死屍都在海邊了。以色列人看見耶和華向埃及人所行的大事，就敬畏耶和華，又信服</w:t>
      </w:r>
      <w:r w:rsidR="00AE119C">
        <w:rPr>
          <w:rFonts w:ascii="華康古印體(P)" w:eastAsia="華康古印體(P)" w:hint="eastAsia"/>
          <w:b/>
          <w:sz w:val="24"/>
          <w:szCs w:val="24"/>
        </w:rPr>
        <w:t>祂</w:t>
      </w:r>
      <w:r w:rsidR="00306A22" w:rsidRPr="00306A22">
        <w:rPr>
          <w:rFonts w:ascii="華康古印體(P)" w:eastAsia="華康古印體(P)" w:hint="eastAsia"/>
          <w:b/>
          <w:sz w:val="24"/>
          <w:szCs w:val="24"/>
        </w:rPr>
        <w:t>和</w:t>
      </w:r>
      <w:r w:rsidR="00AE119C">
        <w:rPr>
          <w:rFonts w:ascii="華康古印體(P)" w:eastAsia="華康古印體(P)" w:hint="eastAsia"/>
          <w:b/>
          <w:sz w:val="24"/>
          <w:szCs w:val="24"/>
        </w:rPr>
        <w:t>祂</w:t>
      </w:r>
      <w:r w:rsidR="00306A22" w:rsidRPr="00306A22">
        <w:rPr>
          <w:rFonts w:ascii="華康古印體(P)" w:eastAsia="華康古印體(P)" w:hint="eastAsia"/>
          <w:b/>
          <w:sz w:val="24"/>
          <w:szCs w:val="24"/>
        </w:rPr>
        <w:t>的僕人摩西。</w:t>
      </w:r>
      <w:r w:rsidR="00306A22">
        <w:rPr>
          <w:rFonts w:hint="eastAsia"/>
          <w:sz w:val="24"/>
          <w:szCs w:val="24"/>
        </w:rPr>
        <w:t>」</w:t>
      </w:r>
      <w:r w:rsidR="00D95261">
        <w:rPr>
          <w:rFonts w:hint="eastAsia"/>
          <w:sz w:val="24"/>
          <w:szCs w:val="24"/>
        </w:rPr>
        <w:t>由此可見</w:t>
      </w:r>
      <w:r w:rsidR="006E1728">
        <w:rPr>
          <w:rFonts w:hint="eastAsia"/>
          <w:sz w:val="24"/>
          <w:szCs w:val="24"/>
        </w:rPr>
        <w:t>，　神通過</w:t>
      </w:r>
      <w:r w:rsidR="00306860">
        <w:rPr>
          <w:rFonts w:hint="eastAsia"/>
          <w:sz w:val="24"/>
          <w:szCs w:val="24"/>
        </w:rPr>
        <w:t>紅海般</w:t>
      </w:r>
      <w:r w:rsidR="006E1728" w:rsidRPr="0093428D">
        <w:rPr>
          <w:rFonts w:hint="eastAsia"/>
          <w:sz w:val="24"/>
          <w:szCs w:val="24"/>
        </w:rPr>
        <w:t>現實</w:t>
      </w:r>
      <w:r w:rsidR="00306860">
        <w:rPr>
          <w:rFonts w:hint="eastAsia"/>
          <w:sz w:val="24"/>
          <w:szCs w:val="24"/>
        </w:rPr>
        <w:t>生活</w:t>
      </w:r>
      <w:r w:rsidR="00C94C74">
        <w:rPr>
          <w:rFonts w:hint="eastAsia"/>
          <w:sz w:val="24"/>
          <w:szCs w:val="24"/>
        </w:rPr>
        <w:t>中</w:t>
      </w:r>
      <w:r w:rsidR="00D95261">
        <w:rPr>
          <w:rFonts w:hint="eastAsia"/>
          <w:sz w:val="24"/>
          <w:szCs w:val="24"/>
        </w:rPr>
        <w:t>所</w:t>
      </w:r>
      <w:r w:rsidR="00C94C74">
        <w:rPr>
          <w:rFonts w:hint="eastAsia"/>
          <w:sz w:val="24"/>
          <w:szCs w:val="24"/>
        </w:rPr>
        <w:t>遇見</w:t>
      </w:r>
      <w:r w:rsidR="006E1728" w:rsidRPr="0093428D">
        <w:rPr>
          <w:rFonts w:hint="eastAsia"/>
          <w:sz w:val="24"/>
          <w:szCs w:val="24"/>
        </w:rPr>
        <w:t>的困難</w:t>
      </w:r>
      <w:r w:rsidR="00306860">
        <w:rPr>
          <w:rFonts w:hint="eastAsia"/>
          <w:sz w:val="24"/>
          <w:szCs w:val="24"/>
        </w:rPr>
        <w:t>，</w:t>
      </w:r>
      <w:r w:rsidR="006E1728" w:rsidRPr="0093428D">
        <w:rPr>
          <w:rFonts w:hint="eastAsia"/>
          <w:sz w:val="24"/>
          <w:szCs w:val="24"/>
        </w:rPr>
        <w:t>使以色列人認識耶和華，</w:t>
      </w:r>
      <w:r w:rsidR="00492024">
        <w:rPr>
          <w:rFonts w:hint="eastAsia"/>
          <w:sz w:val="24"/>
          <w:szCs w:val="24"/>
        </w:rPr>
        <w:t>生出敬畏的心，</w:t>
      </w:r>
      <w:r w:rsidR="0037596B" w:rsidRPr="0093428D">
        <w:rPr>
          <w:rFonts w:hint="eastAsia"/>
          <w:sz w:val="24"/>
          <w:szCs w:val="24"/>
        </w:rPr>
        <w:t>屬靈生命</w:t>
      </w:r>
      <w:r w:rsidR="006E1728" w:rsidRPr="0093428D">
        <w:rPr>
          <w:rFonts w:hint="eastAsia"/>
          <w:sz w:val="24"/>
          <w:szCs w:val="24"/>
        </w:rPr>
        <w:t>獲得</w:t>
      </w:r>
      <w:r w:rsidR="00436B8A">
        <w:rPr>
          <w:rFonts w:hint="eastAsia"/>
          <w:sz w:val="24"/>
          <w:szCs w:val="24"/>
        </w:rPr>
        <w:t>了</w:t>
      </w:r>
      <w:r w:rsidR="0037596B" w:rsidRPr="0093428D">
        <w:rPr>
          <w:rFonts w:hint="eastAsia"/>
          <w:sz w:val="24"/>
          <w:szCs w:val="24"/>
        </w:rPr>
        <w:t>成長和更新</w:t>
      </w:r>
      <w:r w:rsidR="00DF19A1" w:rsidRPr="0093428D">
        <w:rPr>
          <w:rFonts w:hint="eastAsia"/>
          <w:sz w:val="24"/>
          <w:szCs w:val="24"/>
        </w:rPr>
        <w:t>，</w:t>
      </w:r>
      <w:r w:rsidR="004B5798" w:rsidRPr="0093428D">
        <w:rPr>
          <w:rFonts w:hint="eastAsia"/>
          <w:sz w:val="24"/>
          <w:szCs w:val="24"/>
        </w:rPr>
        <w:t>「紅海」反倒變成信心和恩典之路！</w:t>
      </w:r>
      <w:r w:rsidR="002A472A" w:rsidRPr="0093428D">
        <w:rPr>
          <w:rFonts w:hint="eastAsia"/>
          <w:sz w:val="24"/>
          <w:szCs w:val="24"/>
        </w:rPr>
        <w:t>這</w:t>
      </w:r>
      <w:r w:rsidR="00CE4157" w:rsidRPr="0093428D">
        <w:rPr>
          <w:rFonts w:hint="eastAsia"/>
          <w:sz w:val="24"/>
          <w:szCs w:val="24"/>
        </w:rPr>
        <w:t>就</w:t>
      </w:r>
      <w:r w:rsidR="002A472A" w:rsidRPr="0093428D">
        <w:rPr>
          <w:rFonts w:hint="eastAsia"/>
          <w:sz w:val="24"/>
          <w:szCs w:val="24"/>
        </w:rPr>
        <w:t>好比舊陣時</w:t>
      </w:r>
      <w:r w:rsidR="00471CD4" w:rsidRPr="0093428D">
        <w:rPr>
          <w:rFonts w:hint="eastAsia"/>
          <w:sz w:val="24"/>
          <w:szCs w:val="24"/>
        </w:rPr>
        <w:t>，</w:t>
      </w:r>
      <w:r w:rsidR="007019AA" w:rsidRPr="0093428D">
        <w:rPr>
          <w:rFonts w:hint="eastAsia"/>
          <w:sz w:val="24"/>
          <w:szCs w:val="24"/>
        </w:rPr>
        <w:t>父母會把兒女拋</w:t>
      </w:r>
      <w:r w:rsidR="00DF19A1" w:rsidRPr="0093428D">
        <w:rPr>
          <w:rFonts w:hint="eastAsia"/>
          <w:sz w:val="24"/>
          <w:szCs w:val="24"/>
        </w:rPr>
        <w:t>入</w:t>
      </w:r>
      <w:r w:rsidR="00A96989">
        <w:rPr>
          <w:rFonts w:hint="eastAsia"/>
          <w:sz w:val="24"/>
          <w:szCs w:val="24"/>
        </w:rPr>
        <w:t>水</w:t>
      </w:r>
      <w:r w:rsidR="00DF19A1" w:rsidRPr="0093428D">
        <w:rPr>
          <w:rFonts w:hint="eastAsia"/>
          <w:sz w:val="24"/>
          <w:szCs w:val="24"/>
        </w:rPr>
        <w:t>裏</w:t>
      </w:r>
      <w:r w:rsidR="007019AA" w:rsidRPr="0093428D">
        <w:rPr>
          <w:rFonts w:hint="eastAsia"/>
          <w:sz w:val="24"/>
          <w:szCs w:val="24"/>
        </w:rPr>
        <w:t>，</w:t>
      </w:r>
      <w:r w:rsidR="00DF19A1" w:rsidRPr="0093428D">
        <w:rPr>
          <w:rFonts w:hint="eastAsia"/>
          <w:sz w:val="24"/>
          <w:szCs w:val="24"/>
        </w:rPr>
        <w:t>目的不是要他們淹死，乃</w:t>
      </w:r>
      <w:r w:rsidR="007019AA" w:rsidRPr="0093428D">
        <w:rPr>
          <w:rFonts w:hint="eastAsia"/>
          <w:sz w:val="24"/>
          <w:szCs w:val="24"/>
        </w:rPr>
        <w:t>是要</w:t>
      </w:r>
      <w:r w:rsidR="00DF19A1" w:rsidRPr="0093428D">
        <w:rPr>
          <w:rFonts w:hint="eastAsia"/>
          <w:sz w:val="24"/>
          <w:szCs w:val="24"/>
        </w:rPr>
        <w:t>他</w:t>
      </w:r>
      <w:r w:rsidR="007019AA" w:rsidRPr="0093428D">
        <w:rPr>
          <w:rFonts w:hint="eastAsia"/>
          <w:sz w:val="24"/>
          <w:szCs w:val="24"/>
        </w:rPr>
        <w:t>們學會游泳</w:t>
      </w:r>
      <w:r w:rsidR="00C427FB" w:rsidRPr="0093428D">
        <w:rPr>
          <w:rFonts w:hint="eastAsia"/>
          <w:sz w:val="24"/>
          <w:szCs w:val="24"/>
        </w:rPr>
        <w:t>。</w:t>
      </w:r>
      <w:r w:rsidR="002E49C4">
        <w:rPr>
          <w:rFonts w:hint="eastAsia"/>
          <w:sz w:val="24"/>
          <w:szCs w:val="24"/>
        </w:rPr>
        <w:t>至</w:t>
      </w:r>
      <w:r w:rsidR="003A3DA3">
        <w:rPr>
          <w:rFonts w:hint="eastAsia"/>
          <w:sz w:val="24"/>
          <w:szCs w:val="24"/>
        </w:rPr>
        <w:t>於摩西，他從被以色列</w:t>
      </w:r>
      <w:r w:rsidR="001720CF">
        <w:rPr>
          <w:rFonts w:hint="eastAsia"/>
          <w:sz w:val="24"/>
          <w:szCs w:val="24"/>
        </w:rPr>
        <w:t>百姓</w:t>
      </w:r>
      <w:r w:rsidR="003A3DA3">
        <w:rPr>
          <w:rFonts w:hint="eastAsia"/>
          <w:sz w:val="24"/>
          <w:szCs w:val="24"/>
        </w:rPr>
        <w:t>質疑去到百份百信服；無他的，只因</w:t>
      </w:r>
      <w:r w:rsidR="003A3DA3" w:rsidRPr="00ED0588">
        <w:rPr>
          <w:rFonts w:hint="eastAsia"/>
          <w:sz w:val="24"/>
          <w:szCs w:val="24"/>
        </w:rPr>
        <w:t>他</w:t>
      </w:r>
      <w:r w:rsidR="0060091F" w:rsidRPr="00ED0588">
        <w:rPr>
          <w:rFonts w:hint="eastAsia"/>
          <w:sz w:val="24"/>
          <w:szCs w:val="24"/>
        </w:rPr>
        <w:t>無論</w:t>
      </w:r>
      <w:r w:rsidR="003A3DA3" w:rsidRPr="00ED0588">
        <w:rPr>
          <w:rFonts w:hint="eastAsia"/>
          <w:sz w:val="24"/>
          <w:szCs w:val="24"/>
        </w:rPr>
        <w:t>在任何境</w:t>
      </w:r>
      <w:r w:rsidR="001720CF">
        <w:rPr>
          <w:rFonts w:hint="eastAsia"/>
          <w:sz w:val="24"/>
          <w:szCs w:val="24"/>
        </w:rPr>
        <w:t>況</w:t>
      </w:r>
      <w:r w:rsidR="003A3DA3" w:rsidRPr="00ED0588">
        <w:rPr>
          <w:rFonts w:hint="eastAsia"/>
          <w:sz w:val="24"/>
          <w:szCs w:val="24"/>
        </w:rPr>
        <w:t>中，仍選擇</w:t>
      </w:r>
      <w:r w:rsidR="003262DD" w:rsidRPr="00ED0588">
        <w:rPr>
          <w:rFonts w:hint="eastAsia"/>
          <w:sz w:val="24"/>
          <w:szCs w:val="24"/>
        </w:rPr>
        <w:t>信靠</w:t>
      </w:r>
      <w:r w:rsidR="003A3DA3" w:rsidRPr="00ED0588">
        <w:rPr>
          <w:rFonts w:hint="eastAsia"/>
          <w:sz w:val="24"/>
          <w:szCs w:val="24"/>
        </w:rPr>
        <w:t>順服　神。</w:t>
      </w:r>
      <w:r w:rsidR="00ED0588" w:rsidRPr="00ED0588">
        <w:rPr>
          <w:rFonts w:hint="eastAsia"/>
          <w:sz w:val="24"/>
          <w:szCs w:val="24"/>
        </w:rPr>
        <w:t>這時候，不僅</w:t>
      </w:r>
      <w:r w:rsidR="0093085E">
        <w:rPr>
          <w:rFonts w:hint="eastAsia"/>
          <w:sz w:val="24"/>
          <w:szCs w:val="24"/>
        </w:rPr>
        <w:t>帶領</w:t>
      </w:r>
      <w:r w:rsidR="00ED0588" w:rsidRPr="00ED0588">
        <w:rPr>
          <w:rFonts w:hint="eastAsia"/>
          <w:sz w:val="24"/>
          <w:szCs w:val="24"/>
        </w:rPr>
        <w:t>了以色列人得以</w:t>
      </w:r>
      <w:r w:rsidR="004F7297">
        <w:rPr>
          <w:rFonts w:hint="eastAsia"/>
          <w:sz w:val="24"/>
          <w:szCs w:val="24"/>
        </w:rPr>
        <w:t>穿越</w:t>
      </w:r>
      <w:r w:rsidR="00ED0588" w:rsidRPr="00ED0588">
        <w:rPr>
          <w:rFonts w:hint="eastAsia"/>
          <w:sz w:val="24"/>
          <w:szCs w:val="24"/>
        </w:rPr>
        <w:t>紅海，也讓他們對他產生了信服。</w:t>
      </w:r>
      <w:r w:rsidR="00F029FB" w:rsidRPr="003B3F2E">
        <w:rPr>
          <w:rFonts w:hint="eastAsia"/>
          <w:sz w:val="24"/>
          <w:szCs w:val="24"/>
        </w:rPr>
        <w:t>雖然以色列人藉逾越節羔羊的血逃過滅命之災，離開埃及；但他們的心仍被奴役的陰影籠罩。法老的戰車馬</w:t>
      </w:r>
      <w:r w:rsidR="00005A46">
        <w:rPr>
          <w:rFonts w:hint="eastAsia"/>
          <w:sz w:val="24"/>
          <w:szCs w:val="24"/>
        </w:rPr>
        <w:t>兵</w:t>
      </w:r>
      <w:r w:rsidR="00F029FB" w:rsidRPr="003B3F2E">
        <w:rPr>
          <w:rFonts w:hint="eastAsia"/>
          <w:sz w:val="24"/>
          <w:szCs w:val="24"/>
        </w:rPr>
        <w:t>在後窮追不捨，象徵罪與世界的權勢仍在拉扯他們，猶如身體出了埃及，心靈卻未完全自由。</w:t>
      </w:r>
      <w:r w:rsidR="0037174A" w:rsidRPr="003B3F2E">
        <w:rPr>
          <w:rFonts w:hint="eastAsia"/>
          <w:sz w:val="24"/>
          <w:szCs w:val="24"/>
        </w:rPr>
        <w:t>如今，</w:t>
      </w:r>
      <w:r w:rsidR="007D130D" w:rsidRPr="003B3F2E">
        <w:rPr>
          <w:rFonts w:hint="eastAsia"/>
          <w:sz w:val="24"/>
          <w:szCs w:val="24"/>
        </w:rPr>
        <w:t>海水淹沒埃及全軍，代表　神徹底摧毀法老對以色列人的掌控</w:t>
      </w:r>
      <w:r w:rsidR="00864050" w:rsidRPr="003B3F2E">
        <w:rPr>
          <w:rFonts w:hint="eastAsia"/>
          <w:sz w:val="24"/>
          <w:szCs w:val="24"/>
        </w:rPr>
        <w:t>；</w:t>
      </w:r>
      <w:r w:rsidR="007D130D" w:rsidRPr="003B3F2E">
        <w:rPr>
          <w:rFonts w:hint="eastAsia"/>
          <w:sz w:val="24"/>
          <w:szCs w:val="24"/>
        </w:rPr>
        <w:t xml:space="preserve">　神不但要赦免人的罪，更將得勝罪的捆綁和誘惑的確信種在人的內心。</w:t>
      </w:r>
      <w:r w:rsidR="00864050" w:rsidRPr="003B3F2E">
        <w:rPr>
          <w:rFonts w:hint="eastAsia"/>
          <w:sz w:val="24"/>
          <w:szCs w:val="24"/>
        </w:rPr>
        <w:t>一切</w:t>
      </w:r>
      <w:r w:rsidR="00B93C5E" w:rsidRPr="003B3F2E">
        <w:rPr>
          <w:rFonts w:hint="eastAsia"/>
          <w:sz w:val="24"/>
          <w:szCs w:val="24"/>
        </w:rPr>
        <w:t>受洗歸入基督的信徒</w:t>
      </w:r>
      <w:r w:rsidR="007D130D" w:rsidRPr="003B3F2E">
        <w:rPr>
          <w:rFonts w:hint="eastAsia"/>
          <w:sz w:val="24"/>
          <w:szCs w:val="24"/>
        </w:rPr>
        <w:t>，</w:t>
      </w:r>
      <w:r w:rsidR="00A91673">
        <w:rPr>
          <w:rFonts w:hint="eastAsia"/>
          <w:sz w:val="24"/>
          <w:szCs w:val="24"/>
        </w:rPr>
        <w:t>也</w:t>
      </w:r>
      <w:r w:rsidR="00864050" w:rsidRPr="003B3F2E">
        <w:rPr>
          <w:rFonts w:hint="eastAsia"/>
          <w:sz w:val="24"/>
          <w:szCs w:val="24"/>
        </w:rPr>
        <w:t>當曉得</w:t>
      </w:r>
      <w:r w:rsidR="007D130D" w:rsidRPr="003B3F2E">
        <w:rPr>
          <w:rFonts w:hint="eastAsia"/>
          <w:sz w:val="24"/>
          <w:szCs w:val="24"/>
        </w:rPr>
        <w:t>埃</w:t>
      </w:r>
      <w:r w:rsidR="00B93C5E" w:rsidRPr="003B3F2E">
        <w:rPr>
          <w:rFonts w:hint="eastAsia"/>
          <w:sz w:val="24"/>
          <w:szCs w:val="24"/>
        </w:rPr>
        <w:t>及</w:t>
      </w:r>
      <w:r w:rsidR="007D130D" w:rsidRPr="003B3F2E">
        <w:rPr>
          <w:rFonts w:hint="eastAsia"/>
          <w:sz w:val="24"/>
          <w:szCs w:val="24"/>
        </w:rPr>
        <w:t>不再是退路，</w:t>
      </w:r>
      <w:r w:rsidR="00A244EB" w:rsidRPr="003B3F2E">
        <w:rPr>
          <w:rFonts w:hint="eastAsia"/>
          <w:sz w:val="24"/>
          <w:szCs w:val="24"/>
        </w:rPr>
        <w:t>真正的自由是單單信靠　神的帶領</w:t>
      </w:r>
      <w:r w:rsidR="00625E67" w:rsidRPr="003B3F2E">
        <w:rPr>
          <w:rFonts w:hint="eastAsia"/>
          <w:sz w:val="24"/>
          <w:szCs w:val="24"/>
        </w:rPr>
        <w:t>，向著　神的應許之地</w:t>
      </w:r>
      <w:r w:rsidR="00A91673">
        <w:rPr>
          <w:rFonts w:hint="eastAsia"/>
          <w:sz w:val="24"/>
          <w:szCs w:val="24"/>
        </w:rPr>
        <w:t>邁</w:t>
      </w:r>
      <w:r w:rsidR="00625E67" w:rsidRPr="003B3F2E">
        <w:rPr>
          <w:rFonts w:hint="eastAsia"/>
          <w:sz w:val="24"/>
          <w:szCs w:val="24"/>
        </w:rPr>
        <w:t>進</w:t>
      </w:r>
      <w:r w:rsidR="00F95611" w:rsidRPr="003B3F2E">
        <w:rPr>
          <w:rFonts w:hint="eastAsia"/>
          <w:sz w:val="24"/>
          <w:szCs w:val="24"/>
        </w:rPr>
        <w:t>(林前1</w:t>
      </w:r>
      <w:r w:rsidR="00F95611" w:rsidRPr="003B3F2E">
        <w:rPr>
          <w:sz w:val="24"/>
          <w:szCs w:val="24"/>
        </w:rPr>
        <w:t>0:</w:t>
      </w:r>
      <w:r w:rsidR="00725CFF" w:rsidRPr="003B3F2E">
        <w:rPr>
          <w:sz w:val="24"/>
          <w:szCs w:val="24"/>
        </w:rPr>
        <w:t>1,</w:t>
      </w:r>
      <w:r w:rsidR="00F95611" w:rsidRPr="003B3F2E">
        <w:rPr>
          <w:sz w:val="24"/>
          <w:szCs w:val="24"/>
        </w:rPr>
        <w:t>2)</w:t>
      </w:r>
      <w:r w:rsidR="00A244EB" w:rsidRPr="003B3F2E">
        <w:rPr>
          <w:rFonts w:hint="eastAsia"/>
          <w:sz w:val="24"/>
          <w:szCs w:val="24"/>
        </w:rPr>
        <w:t>。</w:t>
      </w:r>
    </w:p>
    <w:p w14:paraId="3ED4DFF9" w14:textId="77777777" w:rsidR="002C5F2C" w:rsidRDefault="002C5F2C" w:rsidP="002C5F2C">
      <w:pPr>
        <w:pStyle w:val="Heading2"/>
        <w:rPr>
          <w:rFonts w:hint="eastAsia"/>
        </w:rPr>
      </w:pPr>
      <w:r>
        <w:rPr>
          <w:rFonts w:hint="eastAsia"/>
        </w:rPr>
        <w:t>Ⅱ‧</w:t>
      </w:r>
      <w:r w:rsidR="006E329C">
        <w:rPr>
          <w:rFonts w:hint="eastAsia"/>
        </w:rPr>
        <w:t>摩西</w:t>
      </w:r>
      <w:r w:rsidR="00152099">
        <w:rPr>
          <w:rFonts w:hint="eastAsia"/>
        </w:rPr>
        <w:t>的</w:t>
      </w:r>
      <w:r w:rsidR="006E329C">
        <w:rPr>
          <w:rFonts w:hint="eastAsia"/>
        </w:rPr>
        <w:t>頌讚詩</w:t>
      </w:r>
      <w:r>
        <w:rPr>
          <w:rFonts w:hint="eastAsia"/>
        </w:rPr>
        <w:t xml:space="preserve"> (</w:t>
      </w:r>
      <w:r w:rsidR="006E329C">
        <w:t>15</w:t>
      </w:r>
      <w:r>
        <w:t>:</w:t>
      </w:r>
      <w:r w:rsidR="00152099">
        <w:t>1</w:t>
      </w:r>
      <w:r>
        <w:rPr>
          <w:rFonts w:hint="eastAsia"/>
        </w:rPr>
        <w:t>-</w:t>
      </w:r>
      <w:r w:rsidR="006E329C">
        <w:t>2</w:t>
      </w:r>
      <w:r w:rsidR="00152099">
        <w:t>1</w:t>
      </w:r>
      <w:r>
        <w:rPr>
          <w:rFonts w:hint="eastAsia"/>
        </w:rPr>
        <w:t>)</w:t>
      </w:r>
    </w:p>
    <w:p w14:paraId="07A1226F" w14:textId="77777777" w:rsidR="00E936B7" w:rsidRDefault="00E936B7" w:rsidP="00E50D17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請看第1</w:t>
      </w:r>
      <w:r>
        <w:rPr>
          <w:sz w:val="24"/>
          <w:szCs w:val="24"/>
        </w:rPr>
        <w:t>5:1</w:t>
      </w:r>
      <w:r>
        <w:rPr>
          <w:rFonts w:hint="eastAsia"/>
          <w:sz w:val="24"/>
          <w:szCs w:val="24"/>
        </w:rPr>
        <w:t>節：「</w:t>
      </w:r>
      <w:r w:rsidRPr="00E936B7">
        <w:rPr>
          <w:rFonts w:ascii="華康古印體(P)" w:eastAsia="華康古印體(P)" w:hint="eastAsia"/>
          <w:b/>
          <w:sz w:val="24"/>
          <w:szCs w:val="24"/>
        </w:rPr>
        <w:t>那時，摩西和以色列人向耶和華唱歌說：「我要向耶和華歌唱，因</w:t>
      </w:r>
      <w:r>
        <w:rPr>
          <w:rFonts w:ascii="華康古印體(P)" w:eastAsia="華康古印體(P)" w:hint="eastAsia"/>
          <w:b/>
          <w:sz w:val="24"/>
          <w:szCs w:val="24"/>
        </w:rPr>
        <w:t>祂</w:t>
      </w:r>
      <w:r w:rsidRPr="00E936B7">
        <w:rPr>
          <w:rFonts w:ascii="華康古印體(P)" w:eastAsia="華康古印體(P)" w:hint="eastAsia"/>
          <w:b/>
          <w:sz w:val="24"/>
          <w:szCs w:val="24"/>
        </w:rPr>
        <w:t>大大戰勝，將馬和騎馬的投在海中。</w:t>
      </w:r>
      <w:r>
        <w:rPr>
          <w:rFonts w:hint="eastAsia"/>
          <w:sz w:val="24"/>
          <w:szCs w:val="24"/>
        </w:rPr>
        <w:t>」</w:t>
      </w:r>
      <w:r w:rsidR="009F42AF" w:rsidRPr="009F42AF">
        <w:rPr>
          <w:rFonts w:hint="eastAsia"/>
          <w:sz w:val="24"/>
          <w:szCs w:val="24"/>
        </w:rPr>
        <w:t>摩西帶著全以色列人</w:t>
      </w:r>
      <w:r w:rsidR="000A70E4">
        <w:rPr>
          <w:rFonts w:hint="eastAsia"/>
          <w:sz w:val="24"/>
          <w:szCs w:val="24"/>
        </w:rPr>
        <w:t>不是在「紅館」，而是紅海開</w:t>
      </w:r>
      <w:r w:rsidR="00844443">
        <w:rPr>
          <w:rFonts w:hint="eastAsia"/>
          <w:sz w:val="24"/>
          <w:szCs w:val="24"/>
        </w:rPr>
        <w:t>s</w:t>
      </w:r>
      <w:r w:rsidR="00844443">
        <w:rPr>
          <w:sz w:val="24"/>
          <w:szCs w:val="24"/>
        </w:rPr>
        <w:t>how</w:t>
      </w:r>
      <w:r w:rsidR="000A70E4">
        <w:rPr>
          <w:rFonts w:hint="eastAsia"/>
          <w:sz w:val="24"/>
          <w:szCs w:val="24"/>
        </w:rPr>
        <w:t>，</w:t>
      </w:r>
      <w:r w:rsidR="009F42AF" w:rsidRPr="009F42AF">
        <w:rPr>
          <w:rFonts w:hint="eastAsia"/>
          <w:sz w:val="24"/>
          <w:szCs w:val="24"/>
        </w:rPr>
        <w:t>一起為到　神的勝利喝采！就像足球比賽中，當主隊</w:t>
      </w:r>
      <w:r w:rsidR="000A70E4">
        <w:rPr>
          <w:rFonts w:hint="eastAsia"/>
          <w:sz w:val="24"/>
          <w:szCs w:val="24"/>
        </w:rPr>
        <w:t>捧盃</w:t>
      </w:r>
      <w:r w:rsidR="009F42AF" w:rsidRPr="009F42AF">
        <w:rPr>
          <w:rFonts w:hint="eastAsia"/>
          <w:sz w:val="24"/>
          <w:szCs w:val="24"/>
        </w:rPr>
        <w:t>時，球迷會一起唱歌慶祝：「……</w:t>
      </w:r>
      <w:r w:rsidR="009F42AF" w:rsidRPr="009F42AF">
        <w:rPr>
          <w:sz w:val="24"/>
          <w:szCs w:val="24"/>
        </w:rPr>
        <w:t>we are the champions of the world</w:t>
      </w:r>
      <w:r w:rsidR="009F42AF" w:rsidRPr="009F42AF">
        <w:rPr>
          <w:rFonts w:hint="eastAsia"/>
          <w:sz w:val="24"/>
          <w:szCs w:val="24"/>
        </w:rPr>
        <w:t>」那是一種自豪、也是一份感恩。</w:t>
      </w:r>
      <w:r w:rsidR="00B22959">
        <w:rPr>
          <w:rFonts w:hint="eastAsia"/>
          <w:sz w:val="24"/>
          <w:szCs w:val="24"/>
        </w:rPr>
        <w:t>而先前自認為「死硬派」的以色列人，因</w:t>
      </w:r>
      <w:r w:rsidR="00B22959" w:rsidRPr="00E0679B">
        <w:rPr>
          <w:rFonts w:hint="eastAsia"/>
          <w:sz w:val="24"/>
          <w:szCs w:val="24"/>
        </w:rPr>
        <w:t>經歷了　神的拯</w:t>
      </w:r>
      <w:r w:rsidR="00B22959" w:rsidRPr="00E0679B">
        <w:rPr>
          <w:rFonts w:hint="eastAsia"/>
          <w:sz w:val="24"/>
          <w:szCs w:val="24"/>
        </w:rPr>
        <w:lastRenderedPageBreak/>
        <w:t>救，切身體會到　神的信實，</w:t>
      </w:r>
      <w:r w:rsidR="00CD7FC4">
        <w:rPr>
          <w:rFonts w:hint="eastAsia"/>
          <w:sz w:val="24"/>
          <w:szCs w:val="24"/>
        </w:rPr>
        <w:t>也</w:t>
      </w:r>
      <w:r w:rsidR="001A18E9" w:rsidRPr="00E0679B">
        <w:rPr>
          <w:rFonts w:hint="eastAsia"/>
          <w:sz w:val="24"/>
          <w:szCs w:val="24"/>
        </w:rPr>
        <w:t>搖身一變</w:t>
      </w:r>
      <w:r w:rsidR="00CD7FC4">
        <w:rPr>
          <w:rFonts w:hint="eastAsia"/>
          <w:sz w:val="24"/>
          <w:szCs w:val="24"/>
        </w:rPr>
        <w:t>換</w:t>
      </w:r>
      <w:r w:rsidR="00B22959" w:rsidRPr="00E0679B">
        <w:rPr>
          <w:rFonts w:hint="eastAsia"/>
          <w:sz w:val="24"/>
          <w:szCs w:val="24"/>
        </w:rPr>
        <w:t>成「</w:t>
      </w:r>
      <w:r w:rsidR="00E0679B" w:rsidRPr="00E0679B">
        <w:rPr>
          <w:rFonts w:hint="eastAsia"/>
          <w:sz w:val="24"/>
          <w:szCs w:val="24"/>
        </w:rPr>
        <w:t>敬拜</w:t>
      </w:r>
      <w:r w:rsidR="00B22959" w:rsidRPr="00E0679B">
        <w:rPr>
          <w:rFonts w:hint="eastAsia"/>
          <w:sz w:val="24"/>
          <w:szCs w:val="24"/>
        </w:rPr>
        <w:t>團」</w:t>
      </w:r>
      <w:r w:rsidR="00807A2C">
        <w:rPr>
          <w:rFonts w:hint="eastAsia"/>
          <w:sz w:val="24"/>
          <w:szCs w:val="24"/>
        </w:rPr>
        <w:t>(</w:t>
      </w:r>
      <w:r w:rsidR="00807A2C">
        <w:rPr>
          <w:sz w:val="24"/>
          <w:szCs w:val="24"/>
        </w:rPr>
        <w:t>2,3)</w:t>
      </w:r>
      <w:r w:rsidR="00B22959" w:rsidRPr="00E0679B">
        <w:rPr>
          <w:rFonts w:hint="eastAsia"/>
          <w:sz w:val="24"/>
          <w:szCs w:val="24"/>
        </w:rPr>
        <w:t>。</w:t>
      </w:r>
      <w:r w:rsidR="001A18E9" w:rsidRPr="00E0679B">
        <w:rPr>
          <w:rFonts w:hint="eastAsia"/>
          <w:sz w:val="24"/>
          <w:szCs w:val="24"/>
        </w:rPr>
        <w:t>藉此說明即使是「牢騷王」抑或「</w:t>
      </w:r>
      <w:r w:rsidR="002103D5">
        <w:rPr>
          <w:rFonts w:hint="eastAsia"/>
          <w:sz w:val="24"/>
          <w:szCs w:val="24"/>
        </w:rPr>
        <w:t>長舌婦</w:t>
      </w:r>
      <w:r w:rsidR="001A18E9" w:rsidRPr="00E0679B">
        <w:rPr>
          <w:rFonts w:hint="eastAsia"/>
          <w:sz w:val="24"/>
          <w:szCs w:val="24"/>
        </w:rPr>
        <w:t>」，但凡經歷</w:t>
      </w:r>
      <w:r w:rsidR="00E0679B" w:rsidRPr="00E0679B">
        <w:rPr>
          <w:rFonts w:hint="eastAsia"/>
          <w:sz w:val="24"/>
          <w:szCs w:val="24"/>
        </w:rPr>
        <w:t xml:space="preserve">　</w:t>
      </w:r>
      <w:r w:rsidR="001A18E9" w:rsidRPr="00E0679B">
        <w:rPr>
          <w:rFonts w:hint="eastAsia"/>
          <w:sz w:val="24"/>
          <w:szCs w:val="24"/>
        </w:rPr>
        <w:t>神拯救的人，都能改變</w:t>
      </w:r>
      <w:r w:rsidR="00E0679B" w:rsidRPr="00E0679B">
        <w:rPr>
          <w:rFonts w:hint="eastAsia"/>
          <w:sz w:val="24"/>
          <w:szCs w:val="24"/>
        </w:rPr>
        <w:t>為</w:t>
      </w:r>
      <w:r w:rsidR="001A18E9" w:rsidRPr="00E0679B">
        <w:rPr>
          <w:rFonts w:hint="eastAsia"/>
          <w:sz w:val="24"/>
          <w:szCs w:val="24"/>
        </w:rPr>
        <w:t>讚美</w:t>
      </w:r>
      <w:r w:rsidR="00BE12AA">
        <w:rPr>
          <w:rFonts w:hint="eastAsia"/>
          <w:sz w:val="24"/>
          <w:szCs w:val="24"/>
        </w:rPr>
        <w:t>兵團</w:t>
      </w:r>
      <w:r w:rsidR="001A18E9" w:rsidRPr="00E0679B">
        <w:rPr>
          <w:rFonts w:hint="eastAsia"/>
          <w:sz w:val="24"/>
          <w:szCs w:val="24"/>
        </w:rPr>
        <w:t>。</w:t>
      </w:r>
      <w:r w:rsidR="00ED3CD8">
        <w:rPr>
          <w:rFonts w:hint="eastAsia"/>
          <w:sz w:val="24"/>
          <w:szCs w:val="24"/>
        </w:rPr>
        <w:t>接著，</w:t>
      </w:r>
      <w:r w:rsidR="00AB7E61" w:rsidRPr="008C2578">
        <w:rPr>
          <w:rFonts w:hint="eastAsia"/>
          <w:sz w:val="24"/>
          <w:szCs w:val="24"/>
        </w:rPr>
        <w:t>米利暗</w:t>
      </w:r>
      <w:r w:rsidR="008C2578" w:rsidRPr="008C2578">
        <w:rPr>
          <w:rFonts w:hint="eastAsia"/>
          <w:sz w:val="24"/>
          <w:szCs w:val="24"/>
        </w:rPr>
        <w:t>也</w:t>
      </w:r>
      <w:r w:rsidR="00AB7E61" w:rsidRPr="008C2578">
        <w:rPr>
          <w:rFonts w:hint="eastAsia"/>
          <w:sz w:val="24"/>
          <w:szCs w:val="24"/>
        </w:rPr>
        <w:t>率領姊妹d</w:t>
      </w:r>
      <w:r w:rsidR="00AB7E61" w:rsidRPr="008C2578">
        <w:rPr>
          <w:sz w:val="24"/>
          <w:szCs w:val="24"/>
        </w:rPr>
        <w:t>ancing team</w:t>
      </w:r>
      <w:r w:rsidR="00AB7E61" w:rsidRPr="008C2578">
        <w:rPr>
          <w:rFonts w:hint="eastAsia"/>
          <w:sz w:val="24"/>
          <w:szCs w:val="24"/>
        </w:rPr>
        <w:t>，拿著鼓「動起來」，她的副歌同樣簡潔有力：「</w:t>
      </w:r>
      <w:r w:rsidR="00AB7E61" w:rsidRPr="008C2578">
        <w:rPr>
          <w:rFonts w:ascii="華康古印體(P)" w:eastAsia="華康古印體(P)" w:hint="eastAsia"/>
          <w:b/>
          <w:sz w:val="24"/>
          <w:szCs w:val="24"/>
        </w:rPr>
        <w:t>你們要歌頌耶和華，因祂大大戰勝，將馬和騎馬的投在海中。</w:t>
      </w:r>
      <w:r w:rsidR="00AB7E61" w:rsidRPr="008C2578">
        <w:rPr>
          <w:rFonts w:hint="eastAsia"/>
          <w:sz w:val="24"/>
          <w:szCs w:val="24"/>
        </w:rPr>
        <w:t>」</w:t>
      </w:r>
      <w:r w:rsidR="00D75789" w:rsidRPr="00B8165F">
        <w:rPr>
          <w:rFonts w:hint="eastAsia"/>
          <w:sz w:val="24"/>
          <w:szCs w:val="24"/>
        </w:rPr>
        <w:t>還記得2020年疫情爆發初期，意大利乃新冠肺炎歐洲疫情最嚴重國家</w:t>
      </w:r>
      <w:r w:rsidR="00192352">
        <w:rPr>
          <w:rFonts w:hint="eastAsia"/>
          <w:sz w:val="24"/>
          <w:szCs w:val="24"/>
        </w:rPr>
        <w:t>之一</w:t>
      </w:r>
      <w:r w:rsidR="00D75789" w:rsidRPr="00B8165F">
        <w:rPr>
          <w:rFonts w:hint="eastAsia"/>
          <w:sz w:val="24"/>
          <w:szCs w:val="24"/>
        </w:rPr>
        <w:t>，</w:t>
      </w:r>
      <w:r w:rsidR="00555500">
        <w:rPr>
          <w:rFonts w:hint="eastAsia"/>
          <w:sz w:val="24"/>
          <w:szCs w:val="24"/>
        </w:rPr>
        <w:t>每日死亡人數過千，</w:t>
      </w:r>
      <w:r w:rsidR="00E7045E" w:rsidRPr="00B8165F">
        <w:rPr>
          <w:rFonts w:hint="eastAsia"/>
          <w:sz w:val="24"/>
          <w:szCs w:val="24"/>
        </w:rPr>
        <w:t>甚至</w:t>
      </w:r>
      <w:r w:rsidR="00D75789" w:rsidRPr="00B8165F">
        <w:rPr>
          <w:rFonts w:hint="eastAsia"/>
          <w:sz w:val="24"/>
          <w:szCs w:val="24"/>
        </w:rPr>
        <w:t>需要封城。</w:t>
      </w:r>
      <w:r w:rsidR="00E7045E" w:rsidRPr="00B8165F">
        <w:rPr>
          <w:rFonts w:hint="eastAsia"/>
          <w:sz w:val="24"/>
          <w:szCs w:val="24"/>
        </w:rPr>
        <w:t>那時，</w:t>
      </w:r>
      <w:r w:rsidR="00D75789" w:rsidRPr="00B8165F">
        <w:rPr>
          <w:rFonts w:hint="eastAsia"/>
          <w:sz w:val="24"/>
          <w:szCs w:val="24"/>
        </w:rPr>
        <w:t>人們卻在陽台或窗口</w:t>
      </w:r>
      <w:r w:rsidR="000B32AF" w:rsidRPr="00B8165F">
        <w:rPr>
          <w:rFonts w:hint="eastAsia"/>
          <w:sz w:val="24"/>
          <w:szCs w:val="24"/>
        </w:rPr>
        <w:t>高</w:t>
      </w:r>
      <w:r w:rsidR="00D75789" w:rsidRPr="00B8165F">
        <w:rPr>
          <w:rFonts w:hint="eastAsia"/>
          <w:sz w:val="24"/>
          <w:szCs w:val="24"/>
        </w:rPr>
        <w:t>歌</w:t>
      </w:r>
      <w:r w:rsidR="000B32AF" w:rsidRPr="00B8165F">
        <w:rPr>
          <w:rFonts w:hint="eastAsia"/>
          <w:sz w:val="24"/>
          <w:szCs w:val="24"/>
        </w:rPr>
        <w:t>來振奮士氣，</w:t>
      </w:r>
      <w:r w:rsidR="00D75789" w:rsidRPr="00B8165F">
        <w:rPr>
          <w:rFonts w:hint="eastAsia"/>
          <w:sz w:val="24"/>
          <w:szCs w:val="24"/>
        </w:rPr>
        <w:t>互相勉勵</w:t>
      </w:r>
      <w:r w:rsidR="009042A0">
        <w:rPr>
          <w:rFonts w:hint="eastAsia"/>
          <w:sz w:val="24"/>
          <w:szCs w:val="24"/>
        </w:rPr>
        <w:t>；</w:t>
      </w:r>
      <w:r w:rsidR="007E42F7" w:rsidRPr="00B8165F">
        <w:rPr>
          <w:rFonts w:hint="eastAsia"/>
          <w:sz w:val="24"/>
          <w:szCs w:val="24"/>
        </w:rPr>
        <w:t>縱使街上空無一人，卻有音樂飄飄處處聞</w:t>
      </w:r>
      <w:r w:rsidR="00D75789" w:rsidRPr="00B8165F">
        <w:rPr>
          <w:rFonts w:hint="eastAsia"/>
          <w:sz w:val="24"/>
          <w:szCs w:val="24"/>
        </w:rPr>
        <w:t>。</w:t>
      </w:r>
      <w:r w:rsidR="00A266F8" w:rsidRPr="00B8165F">
        <w:rPr>
          <w:rFonts w:hint="eastAsia"/>
          <w:sz w:val="24"/>
          <w:szCs w:val="24"/>
        </w:rPr>
        <w:t>同樣，</w:t>
      </w:r>
      <w:r w:rsidR="00D75789" w:rsidRPr="00B8165F">
        <w:rPr>
          <w:rFonts w:hint="eastAsia"/>
          <w:sz w:val="24"/>
          <w:szCs w:val="24"/>
        </w:rPr>
        <w:t>信徒</w:t>
      </w:r>
      <w:r w:rsidR="00A266F8" w:rsidRPr="00B8165F">
        <w:rPr>
          <w:rFonts w:hint="eastAsia"/>
          <w:sz w:val="24"/>
          <w:szCs w:val="24"/>
        </w:rPr>
        <w:t>因記念</w:t>
      </w:r>
      <w:r w:rsidR="00192352">
        <w:rPr>
          <w:rFonts w:hint="eastAsia"/>
          <w:sz w:val="24"/>
          <w:szCs w:val="24"/>
        </w:rPr>
        <w:t xml:space="preserve">　</w:t>
      </w:r>
      <w:r w:rsidR="00A266F8" w:rsidRPr="00B8165F">
        <w:rPr>
          <w:rFonts w:hint="eastAsia"/>
          <w:sz w:val="24"/>
          <w:szCs w:val="24"/>
        </w:rPr>
        <w:t>神的救贖</w:t>
      </w:r>
      <w:r w:rsidR="00D75789" w:rsidRPr="00B8165F">
        <w:rPr>
          <w:rFonts w:hint="eastAsia"/>
          <w:sz w:val="24"/>
          <w:szCs w:val="24"/>
        </w:rPr>
        <w:t>，在困境中</w:t>
      </w:r>
      <w:r w:rsidR="00A266F8" w:rsidRPr="00B8165F">
        <w:rPr>
          <w:rFonts w:hint="eastAsia"/>
          <w:sz w:val="24"/>
          <w:szCs w:val="24"/>
        </w:rPr>
        <w:t>也有</w:t>
      </w:r>
      <w:r w:rsidR="00D75789" w:rsidRPr="00B8165F">
        <w:rPr>
          <w:rFonts w:hint="eastAsia"/>
          <w:sz w:val="24"/>
          <w:szCs w:val="24"/>
        </w:rPr>
        <w:t>讚美</w:t>
      </w:r>
      <w:r w:rsidR="00A266F8" w:rsidRPr="00B8165F">
        <w:rPr>
          <w:rFonts w:hint="eastAsia"/>
          <w:sz w:val="24"/>
          <w:szCs w:val="24"/>
        </w:rPr>
        <w:t>的理由</w:t>
      </w:r>
      <w:r w:rsidR="00192352">
        <w:rPr>
          <w:rFonts w:hint="eastAsia"/>
          <w:sz w:val="24"/>
          <w:szCs w:val="24"/>
        </w:rPr>
        <w:t>；假</w:t>
      </w:r>
      <w:r w:rsidR="00D75789" w:rsidRPr="00B8165F">
        <w:rPr>
          <w:rFonts w:hint="eastAsia"/>
          <w:sz w:val="24"/>
          <w:szCs w:val="24"/>
        </w:rPr>
        <w:t>如被困時看似甚麼也不能做，不妨</w:t>
      </w:r>
      <w:r w:rsidR="00A266F8" w:rsidRPr="00B8165F">
        <w:rPr>
          <w:rFonts w:hint="eastAsia"/>
          <w:sz w:val="24"/>
          <w:szCs w:val="24"/>
        </w:rPr>
        <w:t>嘗</w:t>
      </w:r>
      <w:r w:rsidR="00D75789" w:rsidRPr="00B8165F">
        <w:rPr>
          <w:rFonts w:hint="eastAsia"/>
          <w:sz w:val="24"/>
          <w:szCs w:val="24"/>
        </w:rPr>
        <w:t>試唱一首讚美詩，既感動自己，也鼓勵他人</w:t>
      </w:r>
      <w:r w:rsidR="00A266F8" w:rsidRPr="00B8165F">
        <w:rPr>
          <w:rFonts w:hint="eastAsia"/>
          <w:sz w:val="24"/>
          <w:szCs w:val="24"/>
        </w:rPr>
        <w:t>(徒1</w:t>
      </w:r>
      <w:r w:rsidR="00A266F8" w:rsidRPr="00B8165F">
        <w:rPr>
          <w:sz w:val="24"/>
          <w:szCs w:val="24"/>
        </w:rPr>
        <w:t>6:25)</w:t>
      </w:r>
      <w:r w:rsidR="00D43999">
        <w:rPr>
          <w:rFonts w:hint="eastAsia"/>
          <w:sz w:val="24"/>
          <w:szCs w:val="24"/>
        </w:rPr>
        <w:t>。</w:t>
      </w:r>
    </w:p>
    <w:p w14:paraId="4BB2C108" w14:textId="77777777" w:rsidR="00151A88" w:rsidRPr="003139F5" w:rsidRDefault="00A8462C" w:rsidP="003139F5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在第4</w:t>
      </w:r>
      <w:r>
        <w:rPr>
          <w:sz w:val="24"/>
          <w:szCs w:val="24"/>
        </w:rPr>
        <w:t>-12</w:t>
      </w:r>
      <w:r>
        <w:rPr>
          <w:rFonts w:hint="eastAsia"/>
          <w:sz w:val="24"/>
          <w:szCs w:val="24"/>
        </w:rPr>
        <w:t>節裏，</w:t>
      </w:r>
      <w:r w:rsidR="00451C94">
        <w:rPr>
          <w:rFonts w:hint="eastAsia"/>
          <w:sz w:val="24"/>
          <w:szCs w:val="24"/>
        </w:rPr>
        <w:t>便</w:t>
      </w:r>
      <w:r w:rsidR="00BF7608">
        <w:rPr>
          <w:rFonts w:hint="eastAsia"/>
          <w:sz w:val="24"/>
          <w:szCs w:val="24"/>
        </w:rPr>
        <w:t>敘</w:t>
      </w:r>
      <w:r w:rsidR="00451C94">
        <w:rPr>
          <w:rFonts w:hint="eastAsia"/>
          <w:sz w:val="24"/>
          <w:szCs w:val="24"/>
        </w:rPr>
        <w:t>述　神的黃金右手如何施展大能。</w:t>
      </w:r>
      <w:r w:rsidR="00216522">
        <w:rPr>
          <w:rFonts w:hint="eastAsia"/>
          <w:sz w:val="24"/>
          <w:szCs w:val="24"/>
        </w:rPr>
        <w:t>請看第6</w:t>
      </w:r>
      <w:r w:rsidR="00216522">
        <w:rPr>
          <w:sz w:val="24"/>
          <w:szCs w:val="24"/>
        </w:rPr>
        <w:t>,12</w:t>
      </w:r>
      <w:r w:rsidR="00216522">
        <w:rPr>
          <w:rFonts w:hint="eastAsia"/>
          <w:sz w:val="24"/>
          <w:szCs w:val="24"/>
        </w:rPr>
        <w:t>節：「</w:t>
      </w:r>
      <w:r w:rsidR="00216522" w:rsidRPr="00216522">
        <w:rPr>
          <w:rFonts w:ascii="華康古印體(P)" w:eastAsia="華康古印體(P)" w:hint="eastAsia"/>
          <w:b/>
          <w:sz w:val="24"/>
          <w:szCs w:val="24"/>
        </w:rPr>
        <w:t>耶和華啊，</w:t>
      </w:r>
      <w:r w:rsidR="00216522">
        <w:rPr>
          <w:rFonts w:ascii="華康古印體(P)" w:eastAsia="華康古印體(P)" w:hint="eastAsia"/>
          <w:b/>
          <w:sz w:val="24"/>
          <w:szCs w:val="24"/>
        </w:rPr>
        <w:t>祢的右手施展能力，顯出榮耀；耶和華啊，祢</w:t>
      </w:r>
      <w:r w:rsidR="00216522" w:rsidRPr="00216522">
        <w:rPr>
          <w:rFonts w:ascii="華康古印體(P)" w:eastAsia="華康古印體(P)" w:hint="eastAsia"/>
          <w:b/>
          <w:sz w:val="24"/>
          <w:szCs w:val="24"/>
        </w:rPr>
        <w:t>的右手摔碎仇敵。</w:t>
      </w:r>
      <w:r w:rsidR="00216522">
        <w:rPr>
          <w:rFonts w:hint="eastAsia"/>
          <w:sz w:val="24"/>
          <w:szCs w:val="24"/>
        </w:rPr>
        <w:t>」「</w:t>
      </w:r>
      <w:r w:rsidR="00216522" w:rsidRPr="00216522">
        <w:rPr>
          <w:rFonts w:ascii="華康古印體(P)" w:eastAsia="華康古印體(P)" w:hint="eastAsia"/>
          <w:b/>
          <w:sz w:val="24"/>
          <w:szCs w:val="24"/>
        </w:rPr>
        <w:t>祢伸出右手，地便吞滅他們。</w:t>
      </w:r>
      <w:r w:rsidR="00216522">
        <w:rPr>
          <w:rFonts w:hint="eastAsia"/>
          <w:sz w:val="24"/>
          <w:szCs w:val="24"/>
        </w:rPr>
        <w:t>」</w:t>
      </w:r>
      <w:r w:rsidR="0081181A">
        <w:rPr>
          <w:rFonts w:hint="eastAsia"/>
          <w:sz w:val="24"/>
          <w:szCs w:val="24"/>
        </w:rPr>
        <w:t>試想像一個平凡</w:t>
      </w:r>
      <w:r w:rsidR="0081181A" w:rsidRPr="003722EE">
        <w:rPr>
          <w:rFonts w:hint="eastAsia"/>
          <w:sz w:val="24"/>
          <w:szCs w:val="24"/>
        </w:rPr>
        <w:t>的交通警員，在彌敦道最繁忙的十字路口把手一舉，</w:t>
      </w:r>
      <w:r w:rsidR="00EA4D49" w:rsidRPr="003722EE">
        <w:rPr>
          <w:rFonts w:hint="eastAsia"/>
          <w:sz w:val="24"/>
          <w:szCs w:val="24"/>
        </w:rPr>
        <w:t>所有司機和車輛都要惟命是從，那怕嗰架是布加廸、法拉利，</w:t>
      </w:r>
      <w:r w:rsidR="00101DEB">
        <w:rPr>
          <w:rFonts w:hint="eastAsia"/>
          <w:sz w:val="24"/>
          <w:szCs w:val="24"/>
        </w:rPr>
        <w:t>還</w:t>
      </w:r>
      <w:r w:rsidR="00EA4D49" w:rsidRPr="003722EE">
        <w:rPr>
          <w:rFonts w:hint="eastAsia"/>
          <w:sz w:val="24"/>
          <w:szCs w:val="24"/>
        </w:rPr>
        <w:t>是林寶堅尼；只因那件螢光背心賦予他的權力。當時的</w:t>
      </w:r>
      <w:r w:rsidR="003273E2" w:rsidRPr="003722EE">
        <w:rPr>
          <w:rFonts w:hint="eastAsia"/>
          <w:sz w:val="24"/>
          <w:szCs w:val="24"/>
        </w:rPr>
        <w:t>埃及是軍事強國，戰車裝備精良，</w:t>
      </w:r>
      <w:r w:rsidR="0033412F" w:rsidRPr="003722EE">
        <w:rPr>
          <w:rFonts w:hint="eastAsia"/>
          <w:sz w:val="24"/>
          <w:szCs w:val="24"/>
        </w:rPr>
        <w:t>但</w:t>
      </w:r>
      <w:r w:rsidR="00EA4D49" w:rsidRPr="003722EE">
        <w:rPr>
          <w:rFonts w:hint="eastAsia"/>
          <w:sz w:val="24"/>
          <w:szCs w:val="24"/>
        </w:rPr>
        <w:t>通過</w:t>
      </w:r>
      <w:r w:rsidR="00A83786">
        <w:rPr>
          <w:rFonts w:hint="eastAsia"/>
          <w:sz w:val="24"/>
          <w:szCs w:val="24"/>
        </w:rPr>
        <w:t xml:space="preserve">　神的手使</w:t>
      </w:r>
      <w:r w:rsidR="0033412F" w:rsidRPr="003722EE">
        <w:rPr>
          <w:rFonts w:hint="eastAsia"/>
          <w:sz w:val="24"/>
          <w:szCs w:val="24"/>
        </w:rPr>
        <w:t>埃及軍隊全</w:t>
      </w:r>
      <w:r w:rsidR="00F669CF" w:rsidRPr="003722EE">
        <w:rPr>
          <w:rFonts w:hint="eastAsia"/>
          <w:sz w:val="24"/>
          <w:szCs w:val="24"/>
        </w:rPr>
        <w:t>都</w:t>
      </w:r>
      <w:r w:rsidR="0033412F" w:rsidRPr="003722EE">
        <w:rPr>
          <w:rFonts w:hint="eastAsia"/>
          <w:sz w:val="24"/>
          <w:szCs w:val="24"/>
        </w:rPr>
        <w:t>石沉大海，</w:t>
      </w:r>
      <w:r w:rsidR="00EA4D49" w:rsidRPr="003722EE">
        <w:rPr>
          <w:rFonts w:hint="eastAsia"/>
          <w:sz w:val="24"/>
          <w:szCs w:val="24"/>
        </w:rPr>
        <w:t>就</w:t>
      </w:r>
      <w:r w:rsidR="0033412F" w:rsidRPr="003722EE">
        <w:rPr>
          <w:rFonts w:hint="eastAsia"/>
          <w:sz w:val="24"/>
          <w:szCs w:val="24"/>
        </w:rPr>
        <w:t>更能顯出　神的榮耀</w:t>
      </w:r>
      <w:r w:rsidR="006B6F21">
        <w:rPr>
          <w:rFonts w:hint="eastAsia"/>
          <w:sz w:val="24"/>
          <w:szCs w:val="24"/>
        </w:rPr>
        <w:t>來</w:t>
      </w:r>
      <w:r w:rsidR="0033412F" w:rsidRPr="003722EE">
        <w:rPr>
          <w:rFonts w:hint="eastAsia"/>
          <w:sz w:val="24"/>
          <w:szCs w:val="24"/>
        </w:rPr>
        <w:t>。</w:t>
      </w:r>
      <w:r w:rsidR="00771864">
        <w:rPr>
          <w:rFonts w:hint="eastAsia"/>
          <w:sz w:val="24"/>
          <w:szCs w:val="24"/>
        </w:rPr>
        <w:t>請看第1</w:t>
      </w:r>
      <w:r w:rsidR="00771864">
        <w:rPr>
          <w:sz w:val="24"/>
          <w:szCs w:val="24"/>
        </w:rPr>
        <w:t>3</w:t>
      </w:r>
      <w:r w:rsidR="00771864">
        <w:rPr>
          <w:rFonts w:hint="eastAsia"/>
          <w:sz w:val="24"/>
          <w:szCs w:val="24"/>
        </w:rPr>
        <w:t>節：「</w:t>
      </w:r>
      <w:r w:rsidR="00771864">
        <w:rPr>
          <w:rFonts w:ascii="華康古印體(P)" w:eastAsia="華康古印體(P)" w:hint="eastAsia"/>
          <w:b/>
          <w:sz w:val="24"/>
          <w:szCs w:val="24"/>
        </w:rPr>
        <w:t>祢</w:t>
      </w:r>
      <w:r w:rsidR="00771864" w:rsidRPr="00771864">
        <w:rPr>
          <w:rFonts w:ascii="華康古印體(P)" w:eastAsia="華康古印體(P)" w:hint="eastAsia"/>
          <w:b/>
          <w:sz w:val="24"/>
          <w:szCs w:val="24"/>
        </w:rPr>
        <w:t>憑慈愛，領了</w:t>
      </w:r>
      <w:r w:rsidR="00771864">
        <w:rPr>
          <w:rFonts w:ascii="華康古印體(P)" w:eastAsia="華康古印體(P)" w:hint="eastAsia"/>
          <w:b/>
          <w:sz w:val="24"/>
          <w:szCs w:val="24"/>
        </w:rPr>
        <w:t>祢所贖的百姓；祢</w:t>
      </w:r>
      <w:r w:rsidR="00771864" w:rsidRPr="00771864">
        <w:rPr>
          <w:rFonts w:ascii="華康古印體(P)" w:eastAsia="華康古印體(P)" w:hint="eastAsia"/>
          <w:b/>
          <w:sz w:val="24"/>
          <w:szCs w:val="24"/>
        </w:rPr>
        <w:t>憑能力，引他們到了</w:t>
      </w:r>
      <w:r w:rsidR="00771864">
        <w:rPr>
          <w:rFonts w:ascii="華康古印體(P)" w:eastAsia="華康古印體(P)" w:hint="eastAsia"/>
          <w:b/>
          <w:sz w:val="24"/>
          <w:szCs w:val="24"/>
        </w:rPr>
        <w:t>祢</w:t>
      </w:r>
      <w:r w:rsidR="00771864" w:rsidRPr="00771864">
        <w:rPr>
          <w:rFonts w:ascii="華康古印體(P)" w:eastAsia="華康古印體(P)" w:hint="eastAsia"/>
          <w:b/>
          <w:sz w:val="24"/>
          <w:szCs w:val="24"/>
        </w:rPr>
        <w:t>的聖所。</w:t>
      </w:r>
      <w:r w:rsidR="00771864">
        <w:rPr>
          <w:rFonts w:hint="eastAsia"/>
          <w:sz w:val="24"/>
          <w:szCs w:val="24"/>
        </w:rPr>
        <w:t>」</w:t>
      </w:r>
      <w:r w:rsidR="00EC717B" w:rsidRPr="00096405">
        <w:rPr>
          <w:rFonts w:hint="eastAsia"/>
          <w:sz w:val="24"/>
          <w:szCs w:val="24"/>
        </w:rPr>
        <w:t>以色列人認識到這位　神不僅有能</w:t>
      </w:r>
      <w:r w:rsidR="004B597C" w:rsidRPr="00096405">
        <w:rPr>
          <w:rFonts w:hint="eastAsia"/>
          <w:sz w:val="24"/>
          <w:szCs w:val="24"/>
        </w:rPr>
        <w:t>力</w:t>
      </w:r>
      <w:r w:rsidR="00EC717B" w:rsidRPr="00096405">
        <w:rPr>
          <w:rFonts w:hint="eastAsia"/>
          <w:sz w:val="24"/>
          <w:szCs w:val="24"/>
        </w:rPr>
        <w:t>，也是一位</w:t>
      </w:r>
      <w:r w:rsidR="004B597C" w:rsidRPr="00096405">
        <w:rPr>
          <w:rFonts w:hint="eastAsia"/>
          <w:sz w:val="24"/>
          <w:szCs w:val="24"/>
        </w:rPr>
        <w:t>慈</w:t>
      </w:r>
      <w:r w:rsidR="00EC717B" w:rsidRPr="00096405">
        <w:rPr>
          <w:rFonts w:hint="eastAsia"/>
          <w:sz w:val="24"/>
          <w:szCs w:val="24"/>
        </w:rPr>
        <w:t>愛的</w:t>
      </w:r>
      <w:r w:rsidR="009042A0" w:rsidRPr="00096405">
        <w:rPr>
          <w:rFonts w:hint="eastAsia"/>
          <w:sz w:val="24"/>
          <w:szCs w:val="24"/>
        </w:rPr>
        <w:t>主</w:t>
      </w:r>
      <w:r w:rsidR="00EC717B" w:rsidRPr="00096405">
        <w:rPr>
          <w:rFonts w:hint="eastAsia"/>
          <w:sz w:val="24"/>
          <w:szCs w:val="24"/>
        </w:rPr>
        <w:t>。</w:t>
      </w:r>
      <w:r w:rsidR="009042A0" w:rsidRPr="00096405">
        <w:rPr>
          <w:rFonts w:hint="eastAsia"/>
          <w:sz w:val="24"/>
          <w:szCs w:val="24"/>
        </w:rPr>
        <w:t xml:space="preserve">　神的能力使周遭的外邦人顫慄，</w:t>
      </w:r>
      <w:r w:rsidR="006369DA" w:rsidRPr="00096405">
        <w:rPr>
          <w:rFonts w:hint="eastAsia"/>
          <w:sz w:val="24"/>
          <w:szCs w:val="24"/>
        </w:rPr>
        <w:t>如同復活節島上的石頭人寂然不動，任由以色列人掂行掂過；</w:t>
      </w:r>
      <w:r w:rsidR="0047171C" w:rsidRPr="00096405">
        <w:rPr>
          <w:rFonts w:hint="eastAsia"/>
          <w:sz w:val="24"/>
          <w:szCs w:val="24"/>
        </w:rPr>
        <w:t xml:space="preserve">　神的慈愛</w:t>
      </w:r>
      <w:r w:rsidR="0047171C" w:rsidRPr="00096405">
        <w:rPr>
          <w:sz w:val="24"/>
          <w:szCs w:val="24"/>
        </w:rPr>
        <w:t>“</w:t>
      </w:r>
      <w:r w:rsidR="0047171C" w:rsidRPr="00096405">
        <w:rPr>
          <w:sz w:val="24"/>
          <w:szCs w:val="24"/>
        </w:rPr>
        <w:t>unfailing love</w:t>
      </w:r>
      <w:r w:rsidR="0047171C" w:rsidRPr="00096405">
        <w:rPr>
          <w:sz w:val="24"/>
          <w:szCs w:val="24"/>
        </w:rPr>
        <w:t>”</w:t>
      </w:r>
      <w:r w:rsidR="0047171C" w:rsidRPr="00096405">
        <w:rPr>
          <w:rFonts w:hint="eastAsia"/>
          <w:sz w:val="24"/>
          <w:szCs w:val="24"/>
        </w:rPr>
        <w:t>更是不會</w:t>
      </w:r>
      <w:r w:rsidR="006369DA" w:rsidRPr="00096405">
        <w:rPr>
          <w:rFonts w:hint="eastAsia"/>
          <w:sz w:val="24"/>
          <w:szCs w:val="24"/>
        </w:rPr>
        <w:t>失敗和</w:t>
      </w:r>
      <w:r w:rsidR="0047171C" w:rsidRPr="00096405">
        <w:rPr>
          <w:rFonts w:hint="eastAsia"/>
          <w:sz w:val="24"/>
          <w:szCs w:val="24"/>
        </w:rPr>
        <w:t>改變。雖然在信仰道路上，</w:t>
      </w:r>
      <w:r w:rsidR="00FA2D59" w:rsidRPr="00096405">
        <w:rPr>
          <w:rFonts w:hint="eastAsia"/>
          <w:sz w:val="24"/>
          <w:szCs w:val="24"/>
        </w:rPr>
        <w:t>信徒</w:t>
      </w:r>
      <w:r w:rsidR="0047171C" w:rsidRPr="00096405">
        <w:rPr>
          <w:rFonts w:hint="eastAsia"/>
          <w:sz w:val="24"/>
          <w:szCs w:val="24"/>
        </w:rPr>
        <w:t>有時會懷疑能否走畢全程，</w:t>
      </w:r>
      <w:r w:rsidR="00AF0034" w:rsidRPr="00096405">
        <w:rPr>
          <w:rFonts w:hint="eastAsia"/>
          <w:sz w:val="24"/>
          <w:szCs w:val="24"/>
        </w:rPr>
        <w:t>跨過大大小小的危機</w:t>
      </w:r>
      <w:r w:rsidR="004D24B1">
        <w:rPr>
          <w:rFonts w:hint="eastAsia"/>
          <w:sz w:val="24"/>
          <w:szCs w:val="24"/>
        </w:rPr>
        <w:t>和障礙</w:t>
      </w:r>
      <w:r w:rsidR="00AF0034" w:rsidRPr="00096405">
        <w:rPr>
          <w:rFonts w:hint="eastAsia"/>
          <w:sz w:val="24"/>
          <w:szCs w:val="24"/>
        </w:rPr>
        <w:t>；</w:t>
      </w:r>
      <w:r w:rsidR="0047171C" w:rsidRPr="00096405">
        <w:rPr>
          <w:rFonts w:hint="eastAsia"/>
          <w:sz w:val="24"/>
          <w:szCs w:val="24"/>
        </w:rPr>
        <w:t>但</w:t>
      </w:r>
      <w:r w:rsidR="00AF0034" w:rsidRPr="00096405">
        <w:rPr>
          <w:rFonts w:hint="eastAsia"/>
          <w:sz w:val="24"/>
          <w:szCs w:val="24"/>
        </w:rPr>
        <w:t>只要</w:t>
      </w:r>
      <w:r w:rsidR="0047171C" w:rsidRPr="00096405">
        <w:rPr>
          <w:rFonts w:hint="eastAsia"/>
          <w:sz w:val="24"/>
          <w:szCs w:val="24"/>
        </w:rPr>
        <w:t>確信　神</w:t>
      </w:r>
      <w:r w:rsidR="00AF0034" w:rsidRPr="00096405">
        <w:rPr>
          <w:rFonts w:hint="eastAsia"/>
          <w:sz w:val="24"/>
          <w:szCs w:val="24"/>
        </w:rPr>
        <w:t>的能</w:t>
      </w:r>
      <w:r w:rsidR="00FA2D59" w:rsidRPr="00096405">
        <w:rPr>
          <w:rFonts w:hint="eastAsia"/>
          <w:sz w:val="24"/>
          <w:szCs w:val="24"/>
        </w:rPr>
        <w:t>力</w:t>
      </w:r>
      <w:r w:rsidR="00AF0034" w:rsidRPr="00096405">
        <w:rPr>
          <w:rFonts w:hint="eastAsia"/>
          <w:sz w:val="24"/>
          <w:szCs w:val="24"/>
        </w:rPr>
        <w:t>與慈愛，</w:t>
      </w:r>
      <w:r w:rsidR="00FA2D59" w:rsidRPr="00096405">
        <w:rPr>
          <w:rFonts w:hint="eastAsia"/>
          <w:sz w:val="24"/>
          <w:szCs w:val="24"/>
        </w:rPr>
        <w:t>就必能</w:t>
      </w:r>
      <w:r w:rsidR="002067D4" w:rsidRPr="00096405">
        <w:rPr>
          <w:rFonts w:hint="eastAsia"/>
          <w:sz w:val="24"/>
          <w:szCs w:val="24"/>
        </w:rPr>
        <w:t>被領</w:t>
      </w:r>
      <w:r w:rsidR="0089277E">
        <w:rPr>
          <w:rFonts w:hint="eastAsia"/>
          <w:sz w:val="24"/>
          <w:szCs w:val="24"/>
        </w:rPr>
        <w:t>到</w:t>
      </w:r>
      <w:r w:rsidR="00FA2D59" w:rsidRPr="00096405">
        <w:rPr>
          <w:rFonts w:hint="eastAsia"/>
          <w:sz w:val="24"/>
          <w:szCs w:val="24"/>
        </w:rPr>
        <w:t>天國</w:t>
      </w:r>
      <w:r w:rsidR="009B1D8B" w:rsidRPr="00096405">
        <w:rPr>
          <w:rFonts w:hint="eastAsia"/>
          <w:sz w:val="24"/>
          <w:szCs w:val="24"/>
        </w:rPr>
        <w:t>，</w:t>
      </w:r>
      <w:r w:rsidR="00951FE1">
        <w:rPr>
          <w:rFonts w:hint="eastAsia"/>
          <w:sz w:val="24"/>
          <w:szCs w:val="24"/>
        </w:rPr>
        <w:t>進入</w:t>
      </w:r>
      <w:r w:rsidR="009B1D8B" w:rsidRPr="00096405">
        <w:rPr>
          <w:rFonts w:hint="eastAsia"/>
          <w:sz w:val="24"/>
          <w:szCs w:val="24"/>
        </w:rPr>
        <w:t xml:space="preserve">　神的聖所</w:t>
      </w:r>
      <w:r w:rsidR="00A465B3" w:rsidRPr="00096405">
        <w:rPr>
          <w:rFonts w:hint="eastAsia"/>
          <w:sz w:val="24"/>
          <w:szCs w:val="24"/>
        </w:rPr>
        <w:t>。</w:t>
      </w:r>
      <w:r w:rsidR="009354C5" w:rsidRPr="003139F5">
        <w:rPr>
          <w:rFonts w:hint="eastAsia"/>
          <w:sz w:val="24"/>
          <w:szCs w:val="24"/>
        </w:rPr>
        <w:t>請看第1</w:t>
      </w:r>
      <w:r w:rsidR="009354C5" w:rsidRPr="003139F5">
        <w:rPr>
          <w:sz w:val="24"/>
          <w:szCs w:val="24"/>
        </w:rPr>
        <w:t>8</w:t>
      </w:r>
      <w:r w:rsidR="009354C5" w:rsidRPr="003139F5">
        <w:rPr>
          <w:rFonts w:hint="eastAsia"/>
          <w:sz w:val="24"/>
          <w:szCs w:val="24"/>
        </w:rPr>
        <w:t>節：「</w:t>
      </w:r>
      <w:r w:rsidR="00E246CE" w:rsidRPr="003139F5">
        <w:rPr>
          <w:rFonts w:ascii="華康古印體(P)" w:eastAsia="華康古印體(P)" w:hint="eastAsia"/>
          <w:b/>
          <w:sz w:val="24"/>
          <w:szCs w:val="24"/>
        </w:rPr>
        <w:t>耶和華必作王，直到永永遠遠！</w:t>
      </w:r>
      <w:r w:rsidR="009354C5" w:rsidRPr="003139F5">
        <w:rPr>
          <w:rFonts w:hint="eastAsia"/>
          <w:sz w:val="24"/>
          <w:szCs w:val="24"/>
        </w:rPr>
        <w:t>」　神的得勝</w:t>
      </w:r>
      <w:r w:rsidR="00E246CE" w:rsidRPr="003139F5">
        <w:rPr>
          <w:rFonts w:hint="eastAsia"/>
          <w:sz w:val="24"/>
          <w:szCs w:val="24"/>
        </w:rPr>
        <w:t>絕非</w:t>
      </w:r>
      <w:r w:rsidR="009354C5" w:rsidRPr="003139F5">
        <w:rPr>
          <w:rFonts w:hint="eastAsia"/>
          <w:sz w:val="24"/>
          <w:szCs w:val="24"/>
        </w:rPr>
        <w:t>一時</w:t>
      </w:r>
      <w:r w:rsidR="00533E17">
        <w:rPr>
          <w:rFonts w:hint="eastAsia"/>
          <w:sz w:val="24"/>
          <w:szCs w:val="24"/>
        </w:rPr>
        <w:t>三刻</w:t>
      </w:r>
      <w:r w:rsidR="009354C5" w:rsidRPr="003139F5">
        <w:rPr>
          <w:rFonts w:hint="eastAsia"/>
          <w:sz w:val="24"/>
          <w:szCs w:val="24"/>
        </w:rPr>
        <w:t>，而是恆</w:t>
      </w:r>
      <w:r w:rsidR="00533E17">
        <w:rPr>
          <w:rFonts w:hint="eastAsia"/>
          <w:sz w:val="24"/>
          <w:szCs w:val="24"/>
        </w:rPr>
        <w:t>久不斷</w:t>
      </w:r>
      <w:r w:rsidR="009354C5" w:rsidRPr="003139F5">
        <w:rPr>
          <w:rFonts w:hint="eastAsia"/>
          <w:sz w:val="24"/>
          <w:szCs w:val="24"/>
        </w:rPr>
        <w:t>。</w:t>
      </w:r>
      <w:r w:rsidR="00850E0D" w:rsidRPr="003139F5">
        <w:rPr>
          <w:rFonts w:hint="eastAsia"/>
          <w:sz w:val="24"/>
          <w:szCs w:val="24"/>
        </w:rPr>
        <w:t>在(啟15:2-4)裏，便記載了摩西和羔羊的歌：「</w:t>
      </w:r>
      <w:r w:rsidR="00371E41" w:rsidRPr="003139F5">
        <w:rPr>
          <w:rFonts w:ascii="華康古印體(P)" w:eastAsia="華康古印體(P)" w:hint="eastAsia"/>
          <w:b/>
          <w:sz w:val="24"/>
          <w:szCs w:val="24"/>
        </w:rPr>
        <w:t>我看見彷彿有玻璃海，其中有火攙雜。又看見那些勝了獸和獸的像，並牠名字數目的人，都站在玻璃海上，拿着　神的琴，</w:t>
      </w:r>
      <w:bookmarkStart w:id="2" w:name="Rev.15.3"/>
      <w:r w:rsidR="00371E41" w:rsidRPr="003139F5">
        <w:rPr>
          <w:rFonts w:ascii="華康古印體(P)" w:eastAsia="華康古印體(P)" w:hint="eastAsia"/>
          <w:b/>
          <w:sz w:val="24"/>
          <w:szCs w:val="24"/>
        </w:rPr>
        <w:t>唱　神僕人摩西的歌和羔羊的歌，說：「主　神，全能者啊，祢的作為大哉，奇哉！萬世之</w:t>
      </w:r>
      <w:r w:rsidR="00371E41" w:rsidRPr="003139F5">
        <w:rPr>
          <w:rFonts w:ascii="華康古印體(P)" w:eastAsia="華康古印體(P)" w:hint="eastAsia"/>
          <w:b/>
          <w:sz w:val="24"/>
          <w:szCs w:val="24"/>
        </w:rPr>
        <w:t>王啊，祢的道途義哉，誠哉！</w:t>
      </w:r>
      <w:bookmarkStart w:id="3" w:name="Rev.15.4"/>
      <w:bookmarkEnd w:id="2"/>
      <w:r w:rsidR="00371E41" w:rsidRPr="003139F5">
        <w:rPr>
          <w:rFonts w:ascii="華康古印體(P)" w:eastAsia="華康古印體(P)" w:hint="eastAsia"/>
          <w:b/>
          <w:sz w:val="24"/>
          <w:szCs w:val="24"/>
        </w:rPr>
        <w:t>主啊，誰敢不敬畏祢，不將榮耀歸與祢的名呢？因為獨有祢是聖的，萬民都要來在祢面前敬拜，因祢公義的作為已經顯出來了。」</w:t>
      </w:r>
      <w:bookmarkEnd w:id="3"/>
      <w:r w:rsidR="00850E0D" w:rsidRPr="003139F5">
        <w:rPr>
          <w:rFonts w:hint="eastAsia"/>
          <w:sz w:val="24"/>
          <w:szCs w:val="24"/>
        </w:rPr>
        <w:t>」</w:t>
      </w:r>
      <w:r w:rsidR="00D867E9" w:rsidRPr="003139F5">
        <w:rPr>
          <w:rFonts w:hint="eastAsia"/>
          <w:sz w:val="24"/>
          <w:szCs w:val="24"/>
        </w:rPr>
        <w:t>是的，到了最後的日子，信徒將被提去，獲得永恆的救贖，進入新天新地，心中充滿讚美　神的歌聲。</w:t>
      </w:r>
    </w:p>
    <w:p w14:paraId="23A43F67" w14:textId="77777777" w:rsidR="00D75789" w:rsidRPr="00CF4449" w:rsidRDefault="007759A1" w:rsidP="00CF4449">
      <w:pPr>
        <w:spacing w:line="240" w:lineRule="auto"/>
        <w:rPr>
          <w:sz w:val="24"/>
          <w:szCs w:val="24"/>
        </w:rPr>
      </w:pPr>
      <w:r w:rsidRPr="00CF4449">
        <w:rPr>
          <w:rFonts w:hint="eastAsia"/>
          <w:sz w:val="24"/>
          <w:szCs w:val="24"/>
        </w:rPr>
        <w:t>願我們都能得到救贖，如摩西般讚美　神。願</w:t>
      </w:r>
      <w:r w:rsidR="00540E7F" w:rsidRPr="00CF4449">
        <w:rPr>
          <w:rFonts w:hint="eastAsia"/>
          <w:sz w:val="24"/>
          <w:szCs w:val="24"/>
        </w:rPr>
        <w:t>我們像摩西一樣宣告：「</w:t>
      </w:r>
      <w:r w:rsidR="00540E7F" w:rsidRPr="00BC29AF">
        <w:rPr>
          <w:rFonts w:ascii="華康古印體(P)" w:eastAsia="華康古印體(P)" w:hint="eastAsia"/>
          <w:b/>
          <w:sz w:val="24"/>
          <w:szCs w:val="24"/>
        </w:rPr>
        <w:t>耶和華是我的力量、我的詩歌，也成了我的拯救。</w:t>
      </w:r>
      <w:r w:rsidR="00540E7F" w:rsidRPr="00CF4449">
        <w:rPr>
          <w:rFonts w:hint="eastAsia"/>
          <w:sz w:val="24"/>
          <w:szCs w:val="24"/>
        </w:rPr>
        <w:t>」(</w:t>
      </w:r>
      <w:r w:rsidR="00540E7F" w:rsidRPr="00CF4449">
        <w:rPr>
          <w:sz w:val="24"/>
          <w:szCs w:val="24"/>
        </w:rPr>
        <w:t>2</w:t>
      </w:r>
      <w:r w:rsidR="00540E7F" w:rsidRPr="00CF4449">
        <w:rPr>
          <w:rFonts w:hint="eastAsia"/>
          <w:sz w:val="24"/>
          <w:szCs w:val="24"/>
        </w:rPr>
        <w:t>上)願我們的生命成為一首敬拜</w:t>
      </w:r>
      <w:r w:rsidR="00BC29AF">
        <w:rPr>
          <w:rFonts w:hint="eastAsia"/>
          <w:sz w:val="24"/>
          <w:szCs w:val="24"/>
        </w:rPr>
        <w:t>讚美</w:t>
      </w:r>
      <w:r w:rsidR="00540E7F" w:rsidRPr="00CF4449">
        <w:rPr>
          <w:rFonts w:hint="eastAsia"/>
          <w:sz w:val="24"/>
          <w:szCs w:val="24"/>
        </w:rPr>
        <w:t>詩，榮耀這位大能又慈愛的</w:t>
      </w:r>
      <w:r w:rsidR="008F34DF" w:rsidRPr="00CF4449">
        <w:rPr>
          <w:rFonts w:hint="eastAsia"/>
          <w:sz w:val="24"/>
          <w:szCs w:val="24"/>
        </w:rPr>
        <w:t xml:space="preserve">　</w:t>
      </w:r>
      <w:r w:rsidR="00540E7F" w:rsidRPr="00CF4449">
        <w:rPr>
          <w:rFonts w:hint="eastAsia"/>
          <w:sz w:val="24"/>
          <w:szCs w:val="24"/>
        </w:rPr>
        <w:t>神！</w:t>
      </w:r>
    </w:p>
    <w:p w14:paraId="6F2110AE" w14:textId="77777777" w:rsidR="007759A1" w:rsidRDefault="007759A1" w:rsidP="00E50D17">
      <w:pPr>
        <w:spacing w:line="240" w:lineRule="auto"/>
        <w:rPr>
          <w:sz w:val="24"/>
          <w:szCs w:val="24"/>
        </w:rPr>
      </w:pPr>
    </w:p>
    <w:p w14:paraId="6289E13D" w14:textId="77777777" w:rsidR="00D077DE" w:rsidRDefault="00D077DE" w:rsidP="00D077DE">
      <w:pPr>
        <w:spacing w:line="240" w:lineRule="auto"/>
        <w:rPr>
          <w:rFonts w:hint="eastAsia"/>
          <w:sz w:val="24"/>
          <w:szCs w:val="24"/>
        </w:rPr>
      </w:pPr>
    </w:p>
    <w:p w14:paraId="5E92CF14" w14:textId="77777777" w:rsidR="00EB6010" w:rsidRDefault="00EB6010" w:rsidP="00D14E54">
      <w:pPr>
        <w:spacing w:line="240" w:lineRule="auto"/>
        <w:rPr>
          <w:sz w:val="24"/>
          <w:szCs w:val="24"/>
        </w:rPr>
      </w:pPr>
    </w:p>
    <w:p w14:paraId="411F1E03" w14:textId="77777777" w:rsidR="00C71F6E" w:rsidRPr="00EA36CE" w:rsidRDefault="00C71F6E" w:rsidP="004E4DAA">
      <w:pPr>
        <w:pStyle w:val="BodyTextIndent2"/>
        <w:ind w:firstLine="0"/>
        <w:rPr>
          <w:rFonts w:ascii="華康細圓體(P)" w:eastAsia="華康細圓體(P)" w:hint="eastAsia"/>
          <w:sz w:val="22"/>
        </w:rPr>
      </w:pPr>
    </w:p>
    <w:sectPr w:rsidR="00C71F6E" w:rsidRPr="00EA36CE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3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45014" w14:textId="77777777" w:rsidR="00D07090" w:rsidRDefault="00D07090">
      <w:r>
        <w:separator/>
      </w:r>
    </w:p>
  </w:endnote>
  <w:endnote w:type="continuationSeparator" w:id="0">
    <w:p w14:paraId="78530E60" w14:textId="77777777" w:rsidR="00D07090" w:rsidRDefault="00D0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6546" w14:textId="77777777" w:rsidR="00894426" w:rsidRDefault="00894426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1EEB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20ED1" w14:textId="77777777" w:rsidR="00D07090" w:rsidRDefault="00D07090">
      <w:r>
        <w:separator/>
      </w:r>
    </w:p>
  </w:footnote>
  <w:footnote w:type="continuationSeparator" w:id="0">
    <w:p w14:paraId="4F2F03AD" w14:textId="77777777" w:rsidR="00D07090" w:rsidRDefault="00D0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6D89E7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E2707BD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7A0530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33EA87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2FC1E8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6E3B8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B301C1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8825E6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B2E7C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E36478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 w16cid:durableId="855077791">
    <w:abstractNumId w:val="8"/>
  </w:num>
  <w:num w:numId="2" w16cid:durableId="1506825534">
    <w:abstractNumId w:val="3"/>
  </w:num>
  <w:num w:numId="3" w16cid:durableId="2067413462">
    <w:abstractNumId w:val="2"/>
  </w:num>
  <w:num w:numId="4" w16cid:durableId="2107456329">
    <w:abstractNumId w:val="1"/>
  </w:num>
  <w:num w:numId="5" w16cid:durableId="652636512">
    <w:abstractNumId w:val="0"/>
  </w:num>
  <w:num w:numId="6" w16cid:durableId="996348971">
    <w:abstractNumId w:val="9"/>
  </w:num>
  <w:num w:numId="7" w16cid:durableId="1558592007">
    <w:abstractNumId w:val="7"/>
  </w:num>
  <w:num w:numId="8" w16cid:durableId="1898737870">
    <w:abstractNumId w:val="6"/>
  </w:num>
  <w:num w:numId="9" w16cid:durableId="1720937754">
    <w:abstractNumId w:val="5"/>
  </w:num>
  <w:num w:numId="10" w16cid:durableId="1117137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9F1"/>
    <w:rsid w:val="00000042"/>
    <w:rsid w:val="00000ED8"/>
    <w:rsid w:val="00002036"/>
    <w:rsid w:val="00002321"/>
    <w:rsid w:val="00002E60"/>
    <w:rsid w:val="000043B7"/>
    <w:rsid w:val="000045D8"/>
    <w:rsid w:val="000049EF"/>
    <w:rsid w:val="00004B45"/>
    <w:rsid w:val="000056B4"/>
    <w:rsid w:val="00005A46"/>
    <w:rsid w:val="00007176"/>
    <w:rsid w:val="00007204"/>
    <w:rsid w:val="00007F52"/>
    <w:rsid w:val="00010CC4"/>
    <w:rsid w:val="00011826"/>
    <w:rsid w:val="00011D52"/>
    <w:rsid w:val="000142D7"/>
    <w:rsid w:val="0001454E"/>
    <w:rsid w:val="000148C6"/>
    <w:rsid w:val="00014B84"/>
    <w:rsid w:val="000151A5"/>
    <w:rsid w:val="00015980"/>
    <w:rsid w:val="00015A54"/>
    <w:rsid w:val="00016132"/>
    <w:rsid w:val="00016728"/>
    <w:rsid w:val="00016DCF"/>
    <w:rsid w:val="00017B57"/>
    <w:rsid w:val="00020075"/>
    <w:rsid w:val="000204DC"/>
    <w:rsid w:val="000209A1"/>
    <w:rsid w:val="000213BA"/>
    <w:rsid w:val="000218D4"/>
    <w:rsid w:val="0002244C"/>
    <w:rsid w:val="0002251A"/>
    <w:rsid w:val="000225C5"/>
    <w:rsid w:val="000231B7"/>
    <w:rsid w:val="00024BA8"/>
    <w:rsid w:val="000252C2"/>
    <w:rsid w:val="000257AC"/>
    <w:rsid w:val="000266B9"/>
    <w:rsid w:val="00030A3E"/>
    <w:rsid w:val="00031459"/>
    <w:rsid w:val="00032257"/>
    <w:rsid w:val="000329B4"/>
    <w:rsid w:val="00032A39"/>
    <w:rsid w:val="00033357"/>
    <w:rsid w:val="00034913"/>
    <w:rsid w:val="0003497E"/>
    <w:rsid w:val="0003577C"/>
    <w:rsid w:val="000365A3"/>
    <w:rsid w:val="0003678A"/>
    <w:rsid w:val="00037873"/>
    <w:rsid w:val="00037C81"/>
    <w:rsid w:val="00040376"/>
    <w:rsid w:val="0004087E"/>
    <w:rsid w:val="000413A8"/>
    <w:rsid w:val="000416AC"/>
    <w:rsid w:val="00042BBA"/>
    <w:rsid w:val="0004303C"/>
    <w:rsid w:val="000431F2"/>
    <w:rsid w:val="0004359B"/>
    <w:rsid w:val="000438EE"/>
    <w:rsid w:val="00043A67"/>
    <w:rsid w:val="00043F86"/>
    <w:rsid w:val="000444D7"/>
    <w:rsid w:val="0004456B"/>
    <w:rsid w:val="000462C0"/>
    <w:rsid w:val="00046939"/>
    <w:rsid w:val="000475A6"/>
    <w:rsid w:val="000500BD"/>
    <w:rsid w:val="000502DC"/>
    <w:rsid w:val="000508A9"/>
    <w:rsid w:val="00052FAE"/>
    <w:rsid w:val="00053C3A"/>
    <w:rsid w:val="00054634"/>
    <w:rsid w:val="00054861"/>
    <w:rsid w:val="000568FD"/>
    <w:rsid w:val="00056A1D"/>
    <w:rsid w:val="00056A62"/>
    <w:rsid w:val="00057315"/>
    <w:rsid w:val="00057C87"/>
    <w:rsid w:val="000613BF"/>
    <w:rsid w:val="00061C1C"/>
    <w:rsid w:val="00061E13"/>
    <w:rsid w:val="00062B5E"/>
    <w:rsid w:val="00063508"/>
    <w:rsid w:val="00064386"/>
    <w:rsid w:val="00064A61"/>
    <w:rsid w:val="00065791"/>
    <w:rsid w:val="00066A22"/>
    <w:rsid w:val="00066A3C"/>
    <w:rsid w:val="000674A1"/>
    <w:rsid w:val="00067A50"/>
    <w:rsid w:val="00067D07"/>
    <w:rsid w:val="00070489"/>
    <w:rsid w:val="00070B44"/>
    <w:rsid w:val="00072735"/>
    <w:rsid w:val="00072DD8"/>
    <w:rsid w:val="00073774"/>
    <w:rsid w:val="0007407D"/>
    <w:rsid w:val="00074134"/>
    <w:rsid w:val="0007444B"/>
    <w:rsid w:val="0007544B"/>
    <w:rsid w:val="000765FE"/>
    <w:rsid w:val="00076AB4"/>
    <w:rsid w:val="00077F47"/>
    <w:rsid w:val="000802E3"/>
    <w:rsid w:val="0008076C"/>
    <w:rsid w:val="00080DD3"/>
    <w:rsid w:val="0008102F"/>
    <w:rsid w:val="00081934"/>
    <w:rsid w:val="0008260B"/>
    <w:rsid w:val="000829AE"/>
    <w:rsid w:val="00082BEB"/>
    <w:rsid w:val="00083C30"/>
    <w:rsid w:val="000840BD"/>
    <w:rsid w:val="00084B7A"/>
    <w:rsid w:val="00084C4D"/>
    <w:rsid w:val="00085614"/>
    <w:rsid w:val="00086030"/>
    <w:rsid w:val="000909A9"/>
    <w:rsid w:val="00091118"/>
    <w:rsid w:val="00092109"/>
    <w:rsid w:val="0009284E"/>
    <w:rsid w:val="000928F3"/>
    <w:rsid w:val="000929DF"/>
    <w:rsid w:val="00093057"/>
    <w:rsid w:val="000939FC"/>
    <w:rsid w:val="00093CA5"/>
    <w:rsid w:val="00094737"/>
    <w:rsid w:val="00094A76"/>
    <w:rsid w:val="00094FAE"/>
    <w:rsid w:val="000950AA"/>
    <w:rsid w:val="000951DD"/>
    <w:rsid w:val="00095C86"/>
    <w:rsid w:val="00096405"/>
    <w:rsid w:val="00096527"/>
    <w:rsid w:val="000970B1"/>
    <w:rsid w:val="00097931"/>
    <w:rsid w:val="000979CA"/>
    <w:rsid w:val="00097C4C"/>
    <w:rsid w:val="000A1A31"/>
    <w:rsid w:val="000A226D"/>
    <w:rsid w:val="000A31F4"/>
    <w:rsid w:val="000A3D1C"/>
    <w:rsid w:val="000A506D"/>
    <w:rsid w:val="000A5388"/>
    <w:rsid w:val="000A5893"/>
    <w:rsid w:val="000A58D5"/>
    <w:rsid w:val="000A6164"/>
    <w:rsid w:val="000A663E"/>
    <w:rsid w:val="000A6670"/>
    <w:rsid w:val="000A70E4"/>
    <w:rsid w:val="000A77F0"/>
    <w:rsid w:val="000A7855"/>
    <w:rsid w:val="000A7BC9"/>
    <w:rsid w:val="000A7E4E"/>
    <w:rsid w:val="000B0563"/>
    <w:rsid w:val="000B0BDB"/>
    <w:rsid w:val="000B1A7F"/>
    <w:rsid w:val="000B2011"/>
    <w:rsid w:val="000B23EB"/>
    <w:rsid w:val="000B32AF"/>
    <w:rsid w:val="000B3626"/>
    <w:rsid w:val="000B4EFC"/>
    <w:rsid w:val="000B5081"/>
    <w:rsid w:val="000B6E3C"/>
    <w:rsid w:val="000B7E55"/>
    <w:rsid w:val="000C0B92"/>
    <w:rsid w:val="000C100F"/>
    <w:rsid w:val="000C1153"/>
    <w:rsid w:val="000C1967"/>
    <w:rsid w:val="000C19D3"/>
    <w:rsid w:val="000C1E26"/>
    <w:rsid w:val="000C2084"/>
    <w:rsid w:val="000C2742"/>
    <w:rsid w:val="000C289A"/>
    <w:rsid w:val="000C35EE"/>
    <w:rsid w:val="000C3A9A"/>
    <w:rsid w:val="000C4436"/>
    <w:rsid w:val="000C4BF1"/>
    <w:rsid w:val="000C551F"/>
    <w:rsid w:val="000C6209"/>
    <w:rsid w:val="000C650D"/>
    <w:rsid w:val="000C7566"/>
    <w:rsid w:val="000C7569"/>
    <w:rsid w:val="000D03E1"/>
    <w:rsid w:val="000D07CB"/>
    <w:rsid w:val="000D0BE4"/>
    <w:rsid w:val="000D1A72"/>
    <w:rsid w:val="000D213E"/>
    <w:rsid w:val="000D38C8"/>
    <w:rsid w:val="000D3CC2"/>
    <w:rsid w:val="000D5717"/>
    <w:rsid w:val="000D5EF2"/>
    <w:rsid w:val="000D695D"/>
    <w:rsid w:val="000D77A8"/>
    <w:rsid w:val="000D7908"/>
    <w:rsid w:val="000E0F4E"/>
    <w:rsid w:val="000E0FD7"/>
    <w:rsid w:val="000E13D4"/>
    <w:rsid w:val="000E14C1"/>
    <w:rsid w:val="000E1E1D"/>
    <w:rsid w:val="000E38DC"/>
    <w:rsid w:val="000E3E3A"/>
    <w:rsid w:val="000E3FA6"/>
    <w:rsid w:val="000E443D"/>
    <w:rsid w:val="000E6AAA"/>
    <w:rsid w:val="000F00D7"/>
    <w:rsid w:val="000F0B53"/>
    <w:rsid w:val="000F1A82"/>
    <w:rsid w:val="000F20D6"/>
    <w:rsid w:val="000F290C"/>
    <w:rsid w:val="000F3369"/>
    <w:rsid w:val="000F380C"/>
    <w:rsid w:val="000F3A0B"/>
    <w:rsid w:val="000F40B5"/>
    <w:rsid w:val="000F46F5"/>
    <w:rsid w:val="000F4B1A"/>
    <w:rsid w:val="000F517B"/>
    <w:rsid w:val="000F6652"/>
    <w:rsid w:val="000F71F2"/>
    <w:rsid w:val="000F7317"/>
    <w:rsid w:val="000F7A84"/>
    <w:rsid w:val="000F7AFC"/>
    <w:rsid w:val="000F7EDD"/>
    <w:rsid w:val="00100577"/>
    <w:rsid w:val="0010076B"/>
    <w:rsid w:val="00101693"/>
    <w:rsid w:val="00101B71"/>
    <w:rsid w:val="00101DEB"/>
    <w:rsid w:val="0010252F"/>
    <w:rsid w:val="001026A5"/>
    <w:rsid w:val="00102D44"/>
    <w:rsid w:val="00102F99"/>
    <w:rsid w:val="0010308A"/>
    <w:rsid w:val="00103CDD"/>
    <w:rsid w:val="00104931"/>
    <w:rsid w:val="00104E33"/>
    <w:rsid w:val="00105330"/>
    <w:rsid w:val="001057BC"/>
    <w:rsid w:val="00106B01"/>
    <w:rsid w:val="001075F3"/>
    <w:rsid w:val="00107BC6"/>
    <w:rsid w:val="00107E95"/>
    <w:rsid w:val="00110030"/>
    <w:rsid w:val="001100EB"/>
    <w:rsid w:val="001105CD"/>
    <w:rsid w:val="0011108F"/>
    <w:rsid w:val="00112A27"/>
    <w:rsid w:val="00112C2A"/>
    <w:rsid w:val="00113146"/>
    <w:rsid w:val="00113194"/>
    <w:rsid w:val="001131C0"/>
    <w:rsid w:val="00113565"/>
    <w:rsid w:val="00113BF5"/>
    <w:rsid w:val="00114DF3"/>
    <w:rsid w:val="00116369"/>
    <w:rsid w:val="00116E68"/>
    <w:rsid w:val="001170CD"/>
    <w:rsid w:val="001173BD"/>
    <w:rsid w:val="001212AE"/>
    <w:rsid w:val="0012289D"/>
    <w:rsid w:val="00122FDB"/>
    <w:rsid w:val="00123379"/>
    <w:rsid w:val="0012418A"/>
    <w:rsid w:val="0012690A"/>
    <w:rsid w:val="00126980"/>
    <w:rsid w:val="001270B4"/>
    <w:rsid w:val="0012728C"/>
    <w:rsid w:val="0012799F"/>
    <w:rsid w:val="00132E31"/>
    <w:rsid w:val="00133B65"/>
    <w:rsid w:val="001347CB"/>
    <w:rsid w:val="00135192"/>
    <w:rsid w:val="001351CC"/>
    <w:rsid w:val="00135D0A"/>
    <w:rsid w:val="00135DD7"/>
    <w:rsid w:val="001368E2"/>
    <w:rsid w:val="00136ED6"/>
    <w:rsid w:val="001375A3"/>
    <w:rsid w:val="00137974"/>
    <w:rsid w:val="00137F78"/>
    <w:rsid w:val="00140A14"/>
    <w:rsid w:val="00142B6C"/>
    <w:rsid w:val="00142BC6"/>
    <w:rsid w:val="00142FA2"/>
    <w:rsid w:val="001431B5"/>
    <w:rsid w:val="00143295"/>
    <w:rsid w:val="00143C4A"/>
    <w:rsid w:val="00143D98"/>
    <w:rsid w:val="00144035"/>
    <w:rsid w:val="00144236"/>
    <w:rsid w:val="001442A0"/>
    <w:rsid w:val="001449C0"/>
    <w:rsid w:val="00145231"/>
    <w:rsid w:val="0014528F"/>
    <w:rsid w:val="00145440"/>
    <w:rsid w:val="00145A8F"/>
    <w:rsid w:val="00145F28"/>
    <w:rsid w:val="001472B5"/>
    <w:rsid w:val="00147BF7"/>
    <w:rsid w:val="0015045C"/>
    <w:rsid w:val="00150EA3"/>
    <w:rsid w:val="0015180A"/>
    <w:rsid w:val="00151A88"/>
    <w:rsid w:val="00152099"/>
    <w:rsid w:val="00152279"/>
    <w:rsid w:val="00152382"/>
    <w:rsid w:val="001534DA"/>
    <w:rsid w:val="00153592"/>
    <w:rsid w:val="00153BF5"/>
    <w:rsid w:val="001541CD"/>
    <w:rsid w:val="00154B76"/>
    <w:rsid w:val="00154C43"/>
    <w:rsid w:val="0015565E"/>
    <w:rsid w:val="00155900"/>
    <w:rsid w:val="00156643"/>
    <w:rsid w:val="0016103B"/>
    <w:rsid w:val="001610A0"/>
    <w:rsid w:val="001614AC"/>
    <w:rsid w:val="0016175D"/>
    <w:rsid w:val="00162F7E"/>
    <w:rsid w:val="00163C8C"/>
    <w:rsid w:val="001648E5"/>
    <w:rsid w:val="00164E80"/>
    <w:rsid w:val="00167CE3"/>
    <w:rsid w:val="00170CFC"/>
    <w:rsid w:val="00170EAB"/>
    <w:rsid w:val="001710A4"/>
    <w:rsid w:val="001720CF"/>
    <w:rsid w:val="00172778"/>
    <w:rsid w:val="00172BFB"/>
    <w:rsid w:val="00173672"/>
    <w:rsid w:val="0017413D"/>
    <w:rsid w:val="0017453D"/>
    <w:rsid w:val="00174E3A"/>
    <w:rsid w:val="00174EC6"/>
    <w:rsid w:val="00175527"/>
    <w:rsid w:val="00175845"/>
    <w:rsid w:val="0017644C"/>
    <w:rsid w:val="00176F12"/>
    <w:rsid w:val="001774E6"/>
    <w:rsid w:val="00180010"/>
    <w:rsid w:val="0018016B"/>
    <w:rsid w:val="00180347"/>
    <w:rsid w:val="00180BD7"/>
    <w:rsid w:val="00180E6C"/>
    <w:rsid w:val="00181E2A"/>
    <w:rsid w:val="0018290C"/>
    <w:rsid w:val="0018351E"/>
    <w:rsid w:val="001846AE"/>
    <w:rsid w:val="00185233"/>
    <w:rsid w:val="00185B89"/>
    <w:rsid w:val="00185D6F"/>
    <w:rsid w:val="00185E37"/>
    <w:rsid w:val="0018764F"/>
    <w:rsid w:val="00187681"/>
    <w:rsid w:val="0018774A"/>
    <w:rsid w:val="00187B88"/>
    <w:rsid w:val="00187FF7"/>
    <w:rsid w:val="0019008D"/>
    <w:rsid w:val="00190C3B"/>
    <w:rsid w:val="0019133E"/>
    <w:rsid w:val="00191A9E"/>
    <w:rsid w:val="00191FE3"/>
    <w:rsid w:val="00192352"/>
    <w:rsid w:val="00192480"/>
    <w:rsid w:val="00193FDA"/>
    <w:rsid w:val="00194251"/>
    <w:rsid w:val="00194740"/>
    <w:rsid w:val="001950E7"/>
    <w:rsid w:val="0019583C"/>
    <w:rsid w:val="00196EEE"/>
    <w:rsid w:val="001972A8"/>
    <w:rsid w:val="001972ED"/>
    <w:rsid w:val="001A18E9"/>
    <w:rsid w:val="001A25B0"/>
    <w:rsid w:val="001A292D"/>
    <w:rsid w:val="001A2B56"/>
    <w:rsid w:val="001A37B5"/>
    <w:rsid w:val="001A38E6"/>
    <w:rsid w:val="001A5815"/>
    <w:rsid w:val="001A63E2"/>
    <w:rsid w:val="001A6B10"/>
    <w:rsid w:val="001A7F3C"/>
    <w:rsid w:val="001B0204"/>
    <w:rsid w:val="001B15D0"/>
    <w:rsid w:val="001B43B6"/>
    <w:rsid w:val="001B4EAE"/>
    <w:rsid w:val="001B5870"/>
    <w:rsid w:val="001B5BEB"/>
    <w:rsid w:val="001B6482"/>
    <w:rsid w:val="001B7387"/>
    <w:rsid w:val="001B752F"/>
    <w:rsid w:val="001B7ACE"/>
    <w:rsid w:val="001B7DA5"/>
    <w:rsid w:val="001B7F7A"/>
    <w:rsid w:val="001B7FC8"/>
    <w:rsid w:val="001B7FCE"/>
    <w:rsid w:val="001C06B4"/>
    <w:rsid w:val="001C09EB"/>
    <w:rsid w:val="001C16E4"/>
    <w:rsid w:val="001C186A"/>
    <w:rsid w:val="001C18AD"/>
    <w:rsid w:val="001C1C1C"/>
    <w:rsid w:val="001C2366"/>
    <w:rsid w:val="001C2B9E"/>
    <w:rsid w:val="001C2F1A"/>
    <w:rsid w:val="001C3A20"/>
    <w:rsid w:val="001C47F4"/>
    <w:rsid w:val="001C529B"/>
    <w:rsid w:val="001C5C02"/>
    <w:rsid w:val="001C6324"/>
    <w:rsid w:val="001C64A8"/>
    <w:rsid w:val="001C6A24"/>
    <w:rsid w:val="001C6F53"/>
    <w:rsid w:val="001C7BEA"/>
    <w:rsid w:val="001D0DC7"/>
    <w:rsid w:val="001D1C92"/>
    <w:rsid w:val="001D3D5A"/>
    <w:rsid w:val="001D4B68"/>
    <w:rsid w:val="001D4F21"/>
    <w:rsid w:val="001D5352"/>
    <w:rsid w:val="001D540D"/>
    <w:rsid w:val="001D5424"/>
    <w:rsid w:val="001D63DD"/>
    <w:rsid w:val="001D70B9"/>
    <w:rsid w:val="001D7A6E"/>
    <w:rsid w:val="001E05CA"/>
    <w:rsid w:val="001E0CF2"/>
    <w:rsid w:val="001E2766"/>
    <w:rsid w:val="001E33BF"/>
    <w:rsid w:val="001E3A44"/>
    <w:rsid w:val="001E5F94"/>
    <w:rsid w:val="001E6D08"/>
    <w:rsid w:val="001E726E"/>
    <w:rsid w:val="001E73E0"/>
    <w:rsid w:val="001E755D"/>
    <w:rsid w:val="001F0903"/>
    <w:rsid w:val="001F0A0D"/>
    <w:rsid w:val="001F2096"/>
    <w:rsid w:val="001F211E"/>
    <w:rsid w:val="001F25E5"/>
    <w:rsid w:val="001F2630"/>
    <w:rsid w:val="001F2DC5"/>
    <w:rsid w:val="001F325F"/>
    <w:rsid w:val="001F33C4"/>
    <w:rsid w:val="001F3CE4"/>
    <w:rsid w:val="001F4CB9"/>
    <w:rsid w:val="001F4CDA"/>
    <w:rsid w:val="001F4E1C"/>
    <w:rsid w:val="001F4EFD"/>
    <w:rsid w:val="001F538E"/>
    <w:rsid w:val="001F5E79"/>
    <w:rsid w:val="001F64B4"/>
    <w:rsid w:val="001F6EC0"/>
    <w:rsid w:val="00200D7C"/>
    <w:rsid w:val="00201B07"/>
    <w:rsid w:val="00201D15"/>
    <w:rsid w:val="00203970"/>
    <w:rsid w:val="00203BED"/>
    <w:rsid w:val="00203EE1"/>
    <w:rsid w:val="00203F85"/>
    <w:rsid w:val="002049AB"/>
    <w:rsid w:val="00205BEA"/>
    <w:rsid w:val="00206082"/>
    <w:rsid w:val="002067D4"/>
    <w:rsid w:val="00206810"/>
    <w:rsid w:val="0020794B"/>
    <w:rsid w:val="00207C05"/>
    <w:rsid w:val="002103D5"/>
    <w:rsid w:val="002109FB"/>
    <w:rsid w:val="0021198C"/>
    <w:rsid w:val="0021243B"/>
    <w:rsid w:val="002133B7"/>
    <w:rsid w:val="00213640"/>
    <w:rsid w:val="0021381F"/>
    <w:rsid w:val="002142BF"/>
    <w:rsid w:val="00214C2E"/>
    <w:rsid w:val="00215DAC"/>
    <w:rsid w:val="00216522"/>
    <w:rsid w:val="002165F0"/>
    <w:rsid w:val="00216924"/>
    <w:rsid w:val="00216DF0"/>
    <w:rsid w:val="00220CCA"/>
    <w:rsid w:val="002210EA"/>
    <w:rsid w:val="00221312"/>
    <w:rsid w:val="002214EC"/>
    <w:rsid w:val="0022158D"/>
    <w:rsid w:val="00221597"/>
    <w:rsid w:val="002218F7"/>
    <w:rsid w:val="0022193C"/>
    <w:rsid w:val="00221C38"/>
    <w:rsid w:val="00221F5F"/>
    <w:rsid w:val="00222FCC"/>
    <w:rsid w:val="002246D9"/>
    <w:rsid w:val="00224FF7"/>
    <w:rsid w:val="0022581B"/>
    <w:rsid w:val="002262CE"/>
    <w:rsid w:val="00226A53"/>
    <w:rsid w:val="00227051"/>
    <w:rsid w:val="00227C51"/>
    <w:rsid w:val="00227CE2"/>
    <w:rsid w:val="00227DBB"/>
    <w:rsid w:val="00230080"/>
    <w:rsid w:val="002301E3"/>
    <w:rsid w:val="0023045F"/>
    <w:rsid w:val="00231B37"/>
    <w:rsid w:val="00232902"/>
    <w:rsid w:val="00232B64"/>
    <w:rsid w:val="002331A7"/>
    <w:rsid w:val="00234BC6"/>
    <w:rsid w:val="00235F8A"/>
    <w:rsid w:val="0023606D"/>
    <w:rsid w:val="002372EC"/>
    <w:rsid w:val="00237598"/>
    <w:rsid w:val="00237A15"/>
    <w:rsid w:val="0024067B"/>
    <w:rsid w:val="00241232"/>
    <w:rsid w:val="00242212"/>
    <w:rsid w:val="00242355"/>
    <w:rsid w:val="002425F8"/>
    <w:rsid w:val="00242764"/>
    <w:rsid w:val="0024297F"/>
    <w:rsid w:val="00243A4F"/>
    <w:rsid w:val="00244A53"/>
    <w:rsid w:val="002450DB"/>
    <w:rsid w:val="0024553C"/>
    <w:rsid w:val="00245E48"/>
    <w:rsid w:val="002463D2"/>
    <w:rsid w:val="00246B53"/>
    <w:rsid w:val="00247FF3"/>
    <w:rsid w:val="00250660"/>
    <w:rsid w:val="002518FE"/>
    <w:rsid w:val="00251BF2"/>
    <w:rsid w:val="002520E7"/>
    <w:rsid w:val="00253E1D"/>
    <w:rsid w:val="00254A95"/>
    <w:rsid w:val="00254E09"/>
    <w:rsid w:val="002554B7"/>
    <w:rsid w:val="00255736"/>
    <w:rsid w:val="0025683F"/>
    <w:rsid w:val="00256EF5"/>
    <w:rsid w:val="00261075"/>
    <w:rsid w:val="00261E13"/>
    <w:rsid w:val="002634FE"/>
    <w:rsid w:val="00263AE0"/>
    <w:rsid w:val="00263B31"/>
    <w:rsid w:val="00264655"/>
    <w:rsid w:val="002646AA"/>
    <w:rsid w:val="00265F36"/>
    <w:rsid w:val="0026698A"/>
    <w:rsid w:val="00267522"/>
    <w:rsid w:val="00267626"/>
    <w:rsid w:val="0026771F"/>
    <w:rsid w:val="00270C6C"/>
    <w:rsid w:val="00271E51"/>
    <w:rsid w:val="0027234E"/>
    <w:rsid w:val="00273311"/>
    <w:rsid w:val="00273422"/>
    <w:rsid w:val="00273C9F"/>
    <w:rsid w:val="00273EE0"/>
    <w:rsid w:val="00274463"/>
    <w:rsid w:val="00274A9F"/>
    <w:rsid w:val="002750D7"/>
    <w:rsid w:val="00275E35"/>
    <w:rsid w:val="0027608F"/>
    <w:rsid w:val="00277200"/>
    <w:rsid w:val="00277969"/>
    <w:rsid w:val="00280165"/>
    <w:rsid w:val="00281675"/>
    <w:rsid w:val="00282DE6"/>
    <w:rsid w:val="0028548C"/>
    <w:rsid w:val="00285535"/>
    <w:rsid w:val="002855F4"/>
    <w:rsid w:val="00285B8F"/>
    <w:rsid w:val="00290079"/>
    <w:rsid w:val="0029007F"/>
    <w:rsid w:val="00290A45"/>
    <w:rsid w:val="00290CD9"/>
    <w:rsid w:val="00291795"/>
    <w:rsid w:val="00291999"/>
    <w:rsid w:val="00291D93"/>
    <w:rsid w:val="00292C03"/>
    <w:rsid w:val="00293253"/>
    <w:rsid w:val="00295B18"/>
    <w:rsid w:val="00295C95"/>
    <w:rsid w:val="002961F1"/>
    <w:rsid w:val="00296294"/>
    <w:rsid w:val="00297EB7"/>
    <w:rsid w:val="002A1803"/>
    <w:rsid w:val="002A1BCA"/>
    <w:rsid w:val="002A2BCD"/>
    <w:rsid w:val="002A2FD5"/>
    <w:rsid w:val="002A3077"/>
    <w:rsid w:val="002A408E"/>
    <w:rsid w:val="002A4248"/>
    <w:rsid w:val="002A4370"/>
    <w:rsid w:val="002A472A"/>
    <w:rsid w:val="002A49E2"/>
    <w:rsid w:val="002A4B2C"/>
    <w:rsid w:val="002A5387"/>
    <w:rsid w:val="002A5803"/>
    <w:rsid w:val="002A7C59"/>
    <w:rsid w:val="002B02CB"/>
    <w:rsid w:val="002B05A3"/>
    <w:rsid w:val="002B0624"/>
    <w:rsid w:val="002B16F0"/>
    <w:rsid w:val="002B1D0B"/>
    <w:rsid w:val="002B2F05"/>
    <w:rsid w:val="002B33A1"/>
    <w:rsid w:val="002B3DE3"/>
    <w:rsid w:val="002B4F4E"/>
    <w:rsid w:val="002B7116"/>
    <w:rsid w:val="002C0266"/>
    <w:rsid w:val="002C05AF"/>
    <w:rsid w:val="002C0B2B"/>
    <w:rsid w:val="002C1814"/>
    <w:rsid w:val="002C29D7"/>
    <w:rsid w:val="002C409C"/>
    <w:rsid w:val="002C4222"/>
    <w:rsid w:val="002C4F7B"/>
    <w:rsid w:val="002C5B32"/>
    <w:rsid w:val="002C5B54"/>
    <w:rsid w:val="002C5BB5"/>
    <w:rsid w:val="002C5F2C"/>
    <w:rsid w:val="002C6622"/>
    <w:rsid w:val="002C6780"/>
    <w:rsid w:val="002C6F31"/>
    <w:rsid w:val="002D0BDA"/>
    <w:rsid w:val="002D0F70"/>
    <w:rsid w:val="002D1F2A"/>
    <w:rsid w:val="002D2118"/>
    <w:rsid w:val="002D2146"/>
    <w:rsid w:val="002D24D5"/>
    <w:rsid w:val="002D3231"/>
    <w:rsid w:val="002D55FA"/>
    <w:rsid w:val="002D56C4"/>
    <w:rsid w:val="002D5ACE"/>
    <w:rsid w:val="002D5AD9"/>
    <w:rsid w:val="002D5ED8"/>
    <w:rsid w:val="002D5F2E"/>
    <w:rsid w:val="002D6600"/>
    <w:rsid w:val="002D6C38"/>
    <w:rsid w:val="002E0ED4"/>
    <w:rsid w:val="002E0FC4"/>
    <w:rsid w:val="002E2B4B"/>
    <w:rsid w:val="002E2EFF"/>
    <w:rsid w:val="002E32D5"/>
    <w:rsid w:val="002E404C"/>
    <w:rsid w:val="002E49C4"/>
    <w:rsid w:val="002E49CA"/>
    <w:rsid w:val="002E4A86"/>
    <w:rsid w:val="002E4C29"/>
    <w:rsid w:val="002E4ED3"/>
    <w:rsid w:val="002E542C"/>
    <w:rsid w:val="002E54C3"/>
    <w:rsid w:val="002E61DA"/>
    <w:rsid w:val="002E68E9"/>
    <w:rsid w:val="002E6BE5"/>
    <w:rsid w:val="002E7100"/>
    <w:rsid w:val="002E72E8"/>
    <w:rsid w:val="002E77C1"/>
    <w:rsid w:val="002F04DF"/>
    <w:rsid w:val="002F11CB"/>
    <w:rsid w:val="002F1990"/>
    <w:rsid w:val="002F1A02"/>
    <w:rsid w:val="002F1C7D"/>
    <w:rsid w:val="002F1D14"/>
    <w:rsid w:val="002F241C"/>
    <w:rsid w:val="002F25A1"/>
    <w:rsid w:val="002F2B65"/>
    <w:rsid w:val="002F3C09"/>
    <w:rsid w:val="002F40C3"/>
    <w:rsid w:val="002F4298"/>
    <w:rsid w:val="002F4378"/>
    <w:rsid w:val="002F5015"/>
    <w:rsid w:val="002F6649"/>
    <w:rsid w:val="002F7077"/>
    <w:rsid w:val="002F7129"/>
    <w:rsid w:val="00301897"/>
    <w:rsid w:val="00301CBE"/>
    <w:rsid w:val="00301F25"/>
    <w:rsid w:val="003020D1"/>
    <w:rsid w:val="00303685"/>
    <w:rsid w:val="003037D9"/>
    <w:rsid w:val="00303FBA"/>
    <w:rsid w:val="0030431D"/>
    <w:rsid w:val="0030553B"/>
    <w:rsid w:val="00305A0E"/>
    <w:rsid w:val="00306481"/>
    <w:rsid w:val="00306860"/>
    <w:rsid w:val="00306A22"/>
    <w:rsid w:val="00306E49"/>
    <w:rsid w:val="00307664"/>
    <w:rsid w:val="00307C73"/>
    <w:rsid w:val="00310313"/>
    <w:rsid w:val="00310BCE"/>
    <w:rsid w:val="00310C7A"/>
    <w:rsid w:val="00311268"/>
    <w:rsid w:val="0031166C"/>
    <w:rsid w:val="00311D23"/>
    <w:rsid w:val="00311F87"/>
    <w:rsid w:val="00312851"/>
    <w:rsid w:val="003135D8"/>
    <w:rsid w:val="003139F5"/>
    <w:rsid w:val="00313E8D"/>
    <w:rsid w:val="00314553"/>
    <w:rsid w:val="0031455B"/>
    <w:rsid w:val="0031478C"/>
    <w:rsid w:val="00314DEE"/>
    <w:rsid w:val="00316551"/>
    <w:rsid w:val="00316CEF"/>
    <w:rsid w:val="00317851"/>
    <w:rsid w:val="0032018A"/>
    <w:rsid w:val="00320B91"/>
    <w:rsid w:val="003215B6"/>
    <w:rsid w:val="00321EEC"/>
    <w:rsid w:val="00322109"/>
    <w:rsid w:val="00322F3A"/>
    <w:rsid w:val="00322F76"/>
    <w:rsid w:val="003231E8"/>
    <w:rsid w:val="00323BEB"/>
    <w:rsid w:val="00323CD1"/>
    <w:rsid w:val="00323D5E"/>
    <w:rsid w:val="00324550"/>
    <w:rsid w:val="00324EB4"/>
    <w:rsid w:val="0032513C"/>
    <w:rsid w:val="00325706"/>
    <w:rsid w:val="003260A8"/>
    <w:rsid w:val="003262DD"/>
    <w:rsid w:val="0032721A"/>
    <w:rsid w:val="003273E2"/>
    <w:rsid w:val="00327B7C"/>
    <w:rsid w:val="00327E69"/>
    <w:rsid w:val="003303DF"/>
    <w:rsid w:val="003314D3"/>
    <w:rsid w:val="003316E1"/>
    <w:rsid w:val="00332BB0"/>
    <w:rsid w:val="00332EBE"/>
    <w:rsid w:val="00333D76"/>
    <w:rsid w:val="0033412F"/>
    <w:rsid w:val="0033415A"/>
    <w:rsid w:val="003352CB"/>
    <w:rsid w:val="00335E72"/>
    <w:rsid w:val="003372F9"/>
    <w:rsid w:val="003376EA"/>
    <w:rsid w:val="00337ADD"/>
    <w:rsid w:val="00337C8A"/>
    <w:rsid w:val="003401E1"/>
    <w:rsid w:val="00340393"/>
    <w:rsid w:val="0034045F"/>
    <w:rsid w:val="00340B27"/>
    <w:rsid w:val="00340C80"/>
    <w:rsid w:val="00341366"/>
    <w:rsid w:val="00341855"/>
    <w:rsid w:val="00342733"/>
    <w:rsid w:val="00343DBE"/>
    <w:rsid w:val="003440CA"/>
    <w:rsid w:val="0034457C"/>
    <w:rsid w:val="0034536C"/>
    <w:rsid w:val="003474C6"/>
    <w:rsid w:val="003476D6"/>
    <w:rsid w:val="003526E1"/>
    <w:rsid w:val="00353737"/>
    <w:rsid w:val="00354AF5"/>
    <w:rsid w:val="00354E1F"/>
    <w:rsid w:val="00355791"/>
    <w:rsid w:val="00355DFC"/>
    <w:rsid w:val="00356D03"/>
    <w:rsid w:val="00356EF6"/>
    <w:rsid w:val="00356F54"/>
    <w:rsid w:val="003571B2"/>
    <w:rsid w:val="003600AB"/>
    <w:rsid w:val="00360749"/>
    <w:rsid w:val="00360AC1"/>
    <w:rsid w:val="00361AB7"/>
    <w:rsid w:val="003620F9"/>
    <w:rsid w:val="00362A08"/>
    <w:rsid w:val="00362F25"/>
    <w:rsid w:val="00363047"/>
    <w:rsid w:val="003631BB"/>
    <w:rsid w:val="00363B1D"/>
    <w:rsid w:val="00364097"/>
    <w:rsid w:val="003677CD"/>
    <w:rsid w:val="00370C66"/>
    <w:rsid w:val="00370F5F"/>
    <w:rsid w:val="0037174A"/>
    <w:rsid w:val="00371AB5"/>
    <w:rsid w:val="00371E41"/>
    <w:rsid w:val="00371FAD"/>
    <w:rsid w:val="003722EE"/>
    <w:rsid w:val="00373497"/>
    <w:rsid w:val="00373919"/>
    <w:rsid w:val="00373D33"/>
    <w:rsid w:val="003757F0"/>
    <w:rsid w:val="0037596B"/>
    <w:rsid w:val="00376249"/>
    <w:rsid w:val="003763D2"/>
    <w:rsid w:val="00376603"/>
    <w:rsid w:val="0037694E"/>
    <w:rsid w:val="003769BE"/>
    <w:rsid w:val="00377102"/>
    <w:rsid w:val="003771F0"/>
    <w:rsid w:val="00377419"/>
    <w:rsid w:val="003775D1"/>
    <w:rsid w:val="00377CF0"/>
    <w:rsid w:val="00377E74"/>
    <w:rsid w:val="00380495"/>
    <w:rsid w:val="00381C62"/>
    <w:rsid w:val="00381CAE"/>
    <w:rsid w:val="00382006"/>
    <w:rsid w:val="00382A03"/>
    <w:rsid w:val="00382B54"/>
    <w:rsid w:val="0038359C"/>
    <w:rsid w:val="00383F1E"/>
    <w:rsid w:val="003842C3"/>
    <w:rsid w:val="00384AB3"/>
    <w:rsid w:val="00384C77"/>
    <w:rsid w:val="00384F42"/>
    <w:rsid w:val="003853DF"/>
    <w:rsid w:val="00385C0D"/>
    <w:rsid w:val="0038663B"/>
    <w:rsid w:val="003866FA"/>
    <w:rsid w:val="003869FB"/>
    <w:rsid w:val="0038771C"/>
    <w:rsid w:val="00387E9D"/>
    <w:rsid w:val="00390372"/>
    <w:rsid w:val="00390655"/>
    <w:rsid w:val="00391684"/>
    <w:rsid w:val="003926DB"/>
    <w:rsid w:val="00393105"/>
    <w:rsid w:val="00394128"/>
    <w:rsid w:val="0039475C"/>
    <w:rsid w:val="00394769"/>
    <w:rsid w:val="00395EE6"/>
    <w:rsid w:val="003967E5"/>
    <w:rsid w:val="0039697A"/>
    <w:rsid w:val="00396E81"/>
    <w:rsid w:val="00397DAE"/>
    <w:rsid w:val="003A2094"/>
    <w:rsid w:val="003A36F4"/>
    <w:rsid w:val="003A3DA3"/>
    <w:rsid w:val="003A3E98"/>
    <w:rsid w:val="003A5873"/>
    <w:rsid w:val="003A6743"/>
    <w:rsid w:val="003B0484"/>
    <w:rsid w:val="003B13C0"/>
    <w:rsid w:val="003B1B86"/>
    <w:rsid w:val="003B233A"/>
    <w:rsid w:val="003B27EE"/>
    <w:rsid w:val="003B2FD9"/>
    <w:rsid w:val="003B304E"/>
    <w:rsid w:val="003B3397"/>
    <w:rsid w:val="003B3DF1"/>
    <w:rsid w:val="003B3F2E"/>
    <w:rsid w:val="003B41E1"/>
    <w:rsid w:val="003B45D2"/>
    <w:rsid w:val="003B5CED"/>
    <w:rsid w:val="003B63D7"/>
    <w:rsid w:val="003B6EB0"/>
    <w:rsid w:val="003B6ECA"/>
    <w:rsid w:val="003B7414"/>
    <w:rsid w:val="003B7753"/>
    <w:rsid w:val="003C00D0"/>
    <w:rsid w:val="003C0E9E"/>
    <w:rsid w:val="003C10DC"/>
    <w:rsid w:val="003C1BA3"/>
    <w:rsid w:val="003C1EAF"/>
    <w:rsid w:val="003C3E48"/>
    <w:rsid w:val="003C4B1C"/>
    <w:rsid w:val="003C5087"/>
    <w:rsid w:val="003C52F8"/>
    <w:rsid w:val="003C7CDF"/>
    <w:rsid w:val="003C7CF6"/>
    <w:rsid w:val="003D045E"/>
    <w:rsid w:val="003D0F3B"/>
    <w:rsid w:val="003D1215"/>
    <w:rsid w:val="003D2A2B"/>
    <w:rsid w:val="003D3A51"/>
    <w:rsid w:val="003D45D1"/>
    <w:rsid w:val="003D579C"/>
    <w:rsid w:val="003D57B4"/>
    <w:rsid w:val="003D5985"/>
    <w:rsid w:val="003D710B"/>
    <w:rsid w:val="003E0477"/>
    <w:rsid w:val="003E0C78"/>
    <w:rsid w:val="003E0C96"/>
    <w:rsid w:val="003E12D4"/>
    <w:rsid w:val="003E209B"/>
    <w:rsid w:val="003E2738"/>
    <w:rsid w:val="003E2BFF"/>
    <w:rsid w:val="003E33C7"/>
    <w:rsid w:val="003E36CC"/>
    <w:rsid w:val="003E41E3"/>
    <w:rsid w:val="003E543A"/>
    <w:rsid w:val="003E5AE2"/>
    <w:rsid w:val="003E5CB7"/>
    <w:rsid w:val="003E6C5A"/>
    <w:rsid w:val="003E704E"/>
    <w:rsid w:val="003E76C0"/>
    <w:rsid w:val="003E7770"/>
    <w:rsid w:val="003F00E3"/>
    <w:rsid w:val="003F2416"/>
    <w:rsid w:val="003F2868"/>
    <w:rsid w:val="003F2DDE"/>
    <w:rsid w:val="003F3549"/>
    <w:rsid w:val="003F3665"/>
    <w:rsid w:val="003F3708"/>
    <w:rsid w:val="003F49CE"/>
    <w:rsid w:val="003F4AC6"/>
    <w:rsid w:val="003F5097"/>
    <w:rsid w:val="003F5852"/>
    <w:rsid w:val="003F5A53"/>
    <w:rsid w:val="003F5CA0"/>
    <w:rsid w:val="003F6A3F"/>
    <w:rsid w:val="003F6A69"/>
    <w:rsid w:val="004017B6"/>
    <w:rsid w:val="004017B8"/>
    <w:rsid w:val="00401A79"/>
    <w:rsid w:val="00401C5F"/>
    <w:rsid w:val="00401CB3"/>
    <w:rsid w:val="00401DA4"/>
    <w:rsid w:val="00402232"/>
    <w:rsid w:val="004026B8"/>
    <w:rsid w:val="00403283"/>
    <w:rsid w:val="00403725"/>
    <w:rsid w:val="0040400E"/>
    <w:rsid w:val="00404BCE"/>
    <w:rsid w:val="00404F4E"/>
    <w:rsid w:val="00405280"/>
    <w:rsid w:val="00405781"/>
    <w:rsid w:val="004058CC"/>
    <w:rsid w:val="00405E29"/>
    <w:rsid w:val="004064D8"/>
    <w:rsid w:val="0040692B"/>
    <w:rsid w:val="00406CEC"/>
    <w:rsid w:val="00407F81"/>
    <w:rsid w:val="00410E90"/>
    <w:rsid w:val="0041121E"/>
    <w:rsid w:val="00411727"/>
    <w:rsid w:val="004118AF"/>
    <w:rsid w:val="0041219A"/>
    <w:rsid w:val="00412421"/>
    <w:rsid w:val="00412934"/>
    <w:rsid w:val="00413B7E"/>
    <w:rsid w:val="00413EC3"/>
    <w:rsid w:val="004143BF"/>
    <w:rsid w:val="00414590"/>
    <w:rsid w:val="00414595"/>
    <w:rsid w:val="004155CE"/>
    <w:rsid w:val="0041591C"/>
    <w:rsid w:val="00416D25"/>
    <w:rsid w:val="00416ED7"/>
    <w:rsid w:val="0042010F"/>
    <w:rsid w:val="00420260"/>
    <w:rsid w:val="004205D4"/>
    <w:rsid w:val="00420FFC"/>
    <w:rsid w:val="0042161B"/>
    <w:rsid w:val="00421A21"/>
    <w:rsid w:val="00421AF1"/>
    <w:rsid w:val="00422500"/>
    <w:rsid w:val="00422A54"/>
    <w:rsid w:val="004231E7"/>
    <w:rsid w:val="004241D0"/>
    <w:rsid w:val="00424B16"/>
    <w:rsid w:val="00425BC3"/>
    <w:rsid w:val="004260F1"/>
    <w:rsid w:val="00426767"/>
    <w:rsid w:val="0043099C"/>
    <w:rsid w:val="00430C67"/>
    <w:rsid w:val="00430EED"/>
    <w:rsid w:val="0043206E"/>
    <w:rsid w:val="00432071"/>
    <w:rsid w:val="0043294B"/>
    <w:rsid w:val="00432DFD"/>
    <w:rsid w:val="00432F68"/>
    <w:rsid w:val="00433EFD"/>
    <w:rsid w:val="0043442E"/>
    <w:rsid w:val="00435A6D"/>
    <w:rsid w:val="00436B8A"/>
    <w:rsid w:val="004370D9"/>
    <w:rsid w:val="00437EE6"/>
    <w:rsid w:val="0044076A"/>
    <w:rsid w:val="00441D8D"/>
    <w:rsid w:val="00442934"/>
    <w:rsid w:val="004434D2"/>
    <w:rsid w:val="00443A85"/>
    <w:rsid w:val="004441B2"/>
    <w:rsid w:val="0044449E"/>
    <w:rsid w:val="004444A6"/>
    <w:rsid w:val="0044455F"/>
    <w:rsid w:val="00445BAA"/>
    <w:rsid w:val="00447377"/>
    <w:rsid w:val="00447B2C"/>
    <w:rsid w:val="00450453"/>
    <w:rsid w:val="00451992"/>
    <w:rsid w:val="00451C94"/>
    <w:rsid w:val="004527CE"/>
    <w:rsid w:val="00452D99"/>
    <w:rsid w:val="00454129"/>
    <w:rsid w:val="00454242"/>
    <w:rsid w:val="0045433E"/>
    <w:rsid w:val="0045514E"/>
    <w:rsid w:val="0045527E"/>
    <w:rsid w:val="00455D84"/>
    <w:rsid w:val="00455E63"/>
    <w:rsid w:val="00455E98"/>
    <w:rsid w:val="0045678C"/>
    <w:rsid w:val="00456F9F"/>
    <w:rsid w:val="00457162"/>
    <w:rsid w:val="00457B88"/>
    <w:rsid w:val="00460274"/>
    <w:rsid w:val="004606DD"/>
    <w:rsid w:val="00460773"/>
    <w:rsid w:val="00460CBF"/>
    <w:rsid w:val="00460D7F"/>
    <w:rsid w:val="00461433"/>
    <w:rsid w:val="00461FA8"/>
    <w:rsid w:val="0046225A"/>
    <w:rsid w:val="0046331B"/>
    <w:rsid w:val="00463650"/>
    <w:rsid w:val="00463A19"/>
    <w:rsid w:val="00463DA6"/>
    <w:rsid w:val="00463F2F"/>
    <w:rsid w:val="00464CBB"/>
    <w:rsid w:val="0046617E"/>
    <w:rsid w:val="0046662A"/>
    <w:rsid w:val="00467213"/>
    <w:rsid w:val="00470CFB"/>
    <w:rsid w:val="0047171C"/>
    <w:rsid w:val="00471777"/>
    <w:rsid w:val="00471CD4"/>
    <w:rsid w:val="00471F6F"/>
    <w:rsid w:val="0047210C"/>
    <w:rsid w:val="00473180"/>
    <w:rsid w:val="0047366E"/>
    <w:rsid w:val="00473770"/>
    <w:rsid w:val="004738D9"/>
    <w:rsid w:val="00473941"/>
    <w:rsid w:val="00473D22"/>
    <w:rsid w:val="0047565F"/>
    <w:rsid w:val="00475954"/>
    <w:rsid w:val="00475A72"/>
    <w:rsid w:val="00475FF9"/>
    <w:rsid w:val="0047673E"/>
    <w:rsid w:val="00476C9E"/>
    <w:rsid w:val="0047745B"/>
    <w:rsid w:val="00477C09"/>
    <w:rsid w:val="00477E55"/>
    <w:rsid w:val="00480388"/>
    <w:rsid w:val="00480856"/>
    <w:rsid w:val="00480B35"/>
    <w:rsid w:val="004814B5"/>
    <w:rsid w:val="00483753"/>
    <w:rsid w:val="0048431C"/>
    <w:rsid w:val="00484987"/>
    <w:rsid w:val="004849A0"/>
    <w:rsid w:val="00484B58"/>
    <w:rsid w:val="00485D34"/>
    <w:rsid w:val="0048640F"/>
    <w:rsid w:val="004874BC"/>
    <w:rsid w:val="00487FA1"/>
    <w:rsid w:val="004909E9"/>
    <w:rsid w:val="00491040"/>
    <w:rsid w:val="00491CE0"/>
    <w:rsid w:val="00491EB1"/>
    <w:rsid w:val="00492024"/>
    <w:rsid w:val="00492654"/>
    <w:rsid w:val="00493DFD"/>
    <w:rsid w:val="00494F8B"/>
    <w:rsid w:val="004950C6"/>
    <w:rsid w:val="00495F5F"/>
    <w:rsid w:val="004961ED"/>
    <w:rsid w:val="0049692C"/>
    <w:rsid w:val="00496FED"/>
    <w:rsid w:val="00497411"/>
    <w:rsid w:val="0049774B"/>
    <w:rsid w:val="00497D8B"/>
    <w:rsid w:val="004A0D39"/>
    <w:rsid w:val="004A0F7F"/>
    <w:rsid w:val="004A1118"/>
    <w:rsid w:val="004A249C"/>
    <w:rsid w:val="004A2D54"/>
    <w:rsid w:val="004A3E30"/>
    <w:rsid w:val="004A51E3"/>
    <w:rsid w:val="004A551C"/>
    <w:rsid w:val="004A56EA"/>
    <w:rsid w:val="004A614A"/>
    <w:rsid w:val="004A65B6"/>
    <w:rsid w:val="004A6871"/>
    <w:rsid w:val="004A78F7"/>
    <w:rsid w:val="004A7D2D"/>
    <w:rsid w:val="004A7FD5"/>
    <w:rsid w:val="004B0780"/>
    <w:rsid w:val="004B165A"/>
    <w:rsid w:val="004B1F5D"/>
    <w:rsid w:val="004B21A1"/>
    <w:rsid w:val="004B2D5D"/>
    <w:rsid w:val="004B3022"/>
    <w:rsid w:val="004B35D1"/>
    <w:rsid w:val="004B4FC2"/>
    <w:rsid w:val="004B5798"/>
    <w:rsid w:val="004B597C"/>
    <w:rsid w:val="004B5A0A"/>
    <w:rsid w:val="004B7927"/>
    <w:rsid w:val="004C1890"/>
    <w:rsid w:val="004C2583"/>
    <w:rsid w:val="004C2827"/>
    <w:rsid w:val="004C2DAD"/>
    <w:rsid w:val="004C3D49"/>
    <w:rsid w:val="004C3DA9"/>
    <w:rsid w:val="004C3E07"/>
    <w:rsid w:val="004C3FE6"/>
    <w:rsid w:val="004C43D6"/>
    <w:rsid w:val="004C5F4F"/>
    <w:rsid w:val="004C6950"/>
    <w:rsid w:val="004C7D93"/>
    <w:rsid w:val="004D15D0"/>
    <w:rsid w:val="004D1A46"/>
    <w:rsid w:val="004D1F4A"/>
    <w:rsid w:val="004D246A"/>
    <w:rsid w:val="004D24B1"/>
    <w:rsid w:val="004D2501"/>
    <w:rsid w:val="004D2D46"/>
    <w:rsid w:val="004D2F1A"/>
    <w:rsid w:val="004D2FD2"/>
    <w:rsid w:val="004D3B78"/>
    <w:rsid w:val="004D3CFA"/>
    <w:rsid w:val="004D4526"/>
    <w:rsid w:val="004D501C"/>
    <w:rsid w:val="004D57AF"/>
    <w:rsid w:val="004D5B6E"/>
    <w:rsid w:val="004D6B3B"/>
    <w:rsid w:val="004D6D7A"/>
    <w:rsid w:val="004D72FF"/>
    <w:rsid w:val="004D7F4B"/>
    <w:rsid w:val="004E0296"/>
    <w:rsid w:val="004E03C5"/>
    <w:rsid w:val="004E0538"/>
    <w:rsid w:val="004E07B0"/>
    <w:rsid w:val="004E0A1D"/>
    <w:rsid w:val="004E0F15"/>
    <w:rsid w:val="004E1078"/>
    <w:rsid w:val="004E1730"/>
    <w:rsid w:val="004E1B42"/>
    <w:rsid w:val="004E2EDA"/>
    <w:rsid w:val="004E4253"/>
    <w:rsid w:val="004E4DAA"/>
    <w:rsid w:val="004E5393"/>
    <w:rsid w:val="004E5575"/>
    <w:rsid w:val="004E570F"/>
    <w:rsid w:val="004E6770"/>
    <w:rsid w:val="004E6EDC"/>
    <w:rsid w:val="004E6F70"/>
    <w:rsid w:val="004E7F9B"/>
    <w:rsid w:val="004F0B42"/>
    <w:rsid w:val="004F0D8D"/>
    <w:rsid w:val="004F1BFA"/>
    <w:rsid w:val="004F2129"/>
    <w:rsid w:val="004F21EA"/>
    <w:rsid w:val="004F277C"/>
    <w:rsid w:val="004F3EB4"/>
    <w:rsid w:val="004F4B61"/>
    <w:rsid w:val="004F4EE7"/>
    <w:rsid w:val="004F5AF3"/>
    <w:rsid w:val="004F67A5"/>
    <w:rsid w:val="004F6DCA"/>
    <w:rsid w:val="004F7280"/>
    <w:rsid w:val="004F7297"/>
    <w:rsid w:val="004F7A2D"/>
    <w:rsid w:val="004F7CA9"/>
    <w:rsid w:val="00501608"/>
    <w:rsid w:val="0050184A"/>
    <w:rsid w:val="00501B76"/>
    <w:rsid w:val="00501BA9"/>
    <w:rsid w:val="00503B6A"/>
    <w:rsid w:val="00503F04"/>
    <w:rsid w:val="005042B5"/>
    <w:rsid w:val="0050447B"/>
    <w:rsid w:val="00505668"/>
    <w:rsid w:val="00505A3A"/>
    <w:rsid w:val="005060B7"/>
    <w:rsid w:val="0050616C"/>
    <w:rsid w:val="00510BAD"/>
    <w:rsid w:val="00511794"/>
    <w:rsid w:val="005125E0"/>
    <w:rsid w:val="0051399D"/>
    <w:rsid w:val="00513F29"/>
    <w:rsid w:val="0051417A"/>
    <w:rsid w:val="005149BA"/>
    <w:rsid w:val="0051554A"/>
    <w:rsid w:val="00516071"/>
    <w:rsid w:val="0051701E"/>
    <w:rsid w:val="00517331"/>
    <w:rsid w:val="00520BA8"/>
    <w:rsid w:val="00521DBF"/>
    <w:rsid w:val="00525056"/>
    <w:rsid w:val="00525516"/>
    <w:rsid w:val="00525868"/>
    <w:rsid w:val="00525B18"/>
    <w:rsid w:val="00525B26"/>
    <w:rsid w:val="00525BCB"/>
    <w:rsid w:val="00525C2B"/>
    <w:rsid w:val="00525CDD"/>
    <w:rsid w:val="00525E22"/>
    <w:rsid w:val="0052617C"/>
    <w:rsid w:val="00526990"/>
    <w:rsid w:val="00526CD3"/>
    <w:rsid w:val="005300AC"/>
    <w:rsid w:val="0053023C"/>
    <w:rsid w:val="00530D90"/>
    <w:rsid w:val="0053178E"/>
    <w:rsid w:val="005334C5"/>
    <w:rsid w:val="00533AAA"/>
    <w:rsid w:val="00533E17"/>
    <w:rsid w:val="00534091"/>
    <w:rsid w:val="005347AB"/>
    <w:rsid w:val="00535357"/>
    <w:rsid w:val="005354D7"/>
    <w:rsid w:val="00536169"/>
    <w:rsid w:val="00536251"/>
    <w:rsid w:val="00540544"/>
    <w:rsid w:val="005408BB"/>
    <w:rsid w:val="00540998"/>
    <w:rsid w:val="00540E7F"/>
    <w:rsid w:val="00541206"/>
    <w:rsid w:val="005424BB"/>
    <w:rsid w:val="00542C40"/>
    <w:rsid w:val="00543FDB"/>
    <w:rsid w:val="00545481"/>
    <w:rsid w:val="00545866"/>
    <w:rsid w:val="00545897"/>
    <w:rsid w:val="0054590E"/>
    <w:rsid w:val="00546A42"/>
    <w:rsid w:val="00550621"/>
    <w:rsid w:val="00550ADB"/>
    <w:rsid w:val="0055243B"/>
    <w:rsid w:val="00552C22"/>
    <w:rsid w:val="00552D98"/>
    <w:rsid w:val="00553A2A"/>
    <w:rsid w:val="00554194"/>
    <w:rsid w:val="005543FD"/>
    <w:rsid w:val="005544E4"/>
    <w:rsid w:val="00554D91"/>
    <w:rsid w:val="00555500"/>
    <w:rsid w:val="00556E04"/>
    <w:rsid w:val="005573A6"/>
    <w:rsid w:val="005603E0"/>
    <w:rsid w:val="00560587"/>
    <w:rsid w:val="00562250"/>
    <w:rsid w:val="00562852"/>
    <w:rsid w:val="00562930"/>
    <w:rsid w:val="00562AFD"/>
    <w:rsid w:val="00563AB5"/>
    <w:rsid w:val="00563DF7"/>
    <w:rsid w:val="0056486E"/>
    <w:rsid w:val="00564BD5"/>
    <w:rsid w:val="0056508B"/>
    <w:rsid w:val="00565868"/>
    <w:rsid w:val="00565D2C"/>
    <w:rsid w:val="00566AEC"/>
    <w:rsid w:val="0056790E"/>
    <w:rsid w:val="00567C58"/>
    <w:rsid w:val="00570C36"/>
    <w:rsid w:val="00572B7B"/>
    <w:rsid w:val="00572C41"/>
    <w:rsid w:val="00572C69"/>
    <w:rsid w:val="005732E5"/>
    <w:rsid w:val="005734F2"/>
    <w:rsid w:val="0057492B"/>
    <w:rsid w:val="0057562A"/>
    <w:rsid w:val="00575BD5"/>
    <w:rsid w:val="00575C84"/>
    <w:rsid w:val="00575DCC"/>
    <w:rsid w:val="00575EA2"/>
    <w:rsid w:val="00576042"/>
    <w:rsid w:val="005774CA"/>
    <w:rsid w:val="00580118"/>
    <w:rsid w:val="00580A2A"/>
    <w:rsid w:val="005811DA"/>
    <w:rsid w:val="00582273"/>
    <w:rsid w:val="00582BF7"/>
    <w:rsid w:val="0058364C"/>
    <w:rsid w:val="00583769"/>
    <w:rsid w:val="00583A1A"/>
    <w:rsid w:val="00583E20"/>
    <w:rsid w:val="00583E30"/>
    <w:rsid w:val="005847C0"/>
    <w:rsid w:val="005848C1"/>
    <w:rsid w:val="0058627A"/>
    <w:rsid w:val="0058641C"/>
    <w:rsid w:val="0058664B"/>
    <w:rsid w:val="0058687F"/>
    <w:rsid w:val="00587382"/>
    <w:rsid w:val="00591329"/>
    <w:rsid w:val="005914B7"/>
    <w:rsid w:val="005918E1"/>
    <w:rsid w:val="00591D22"/>
    <w:rsid w:val="005922AD"/>
    <w:rsid w:val="00593506"/>
    <w:rsid w:val="005936F3"/>
    <w:rsid w:val="00594DF8"/>
    <w:rsid w:val="00594EC5"/>
    <w:rsid w:val="00594FF4"/>
    <w:rsid w:val="0059508E"/>
    <w:rsid w:val="00595611"/>
    <w:rsid w:val="00596047"/>
    <w:rsid w:val="00596374"/>
    <w:rsid w:val="005969A4"/>
    <w:rsid w:val="005A0CCE"/>
    <w:rsid w:val="005A191A"/>
    <w:rsid w:val="005A1DAF"/>
    <w:rsid w:val="005A1E43"/>
    <w:rsid w:val="005A4B92"/>
    <w:rsid w:val="005A4F36"/>
    <w:rsid w:val="005A5C40"/>
    <w:rsid w:val="005A5E4C"/>
    <w:rsid w:val="005A6091"/>
    <w:rsid w:val="005A759A"/>
    <w:rsid w:val="005A79E5"/>
    <w:rsid w:val="005B18BA"/>
    <w:rsid w:val="005B1C7A"/>
    <w:rsid w:val="005B1CAC"/>
    <w:rsid w:val="005B1D3C"/>
    <w:rsid w:val="005B2483"/>
    <w:rsid w:val="005B4040"/>
    <w:rsid w:val="005B42F5"/>
    <w:rsid w:val="005B62CD"/>
    <w:rsid w:val="005B6868"/>
    <w:rsid w:val="005B6BA7"/>
    <w:rsid w:val="005B6C52"/>
    <w:rsid w:val="005B6D3E"/>
    <w:rsid w:val="005B7767"/>
    <w:rsid w:val="005B7928"/>
    <w:rsid w:val="005C1188"/>
    <w:rsid w:val="005C11A3"/>
    <w:rsid w:val="005C1D52"/>
    <w:rsid w:val="005C215B"/>
    <w:rsid w:val="005C2AA1"/>
    <w:rsid w:val="005C38B7"/>
    <w:rsid w:val="005C3A29"/>
    <w:rsid w:val="005C403B"/>
    <w:rsid w:val="005C41DD"/>
    <w:rsid w:val="005C4B52"/>
    <w:rsid w:val="005C4F27"/>
    <w:rsid w:val="005C6528"/>
    <w:rsid w:val="005C67BB"/>
    <w:rsid w:val="005C7DD8"/>
    <w:rsid w:val="005D0D79"/>
    <w:rsid w:val="005D1D2B"/>
    <w:rsid w:val="005D254F"/>
    <w:rsid w:val="005D330B"/>
    <w:rsid w:val="005D3719"/>
    <w:rsid w:val="005D379F"/>
    <w:rsid w:val="005D4935"/>
    <w:rsid w:val="005D4CF8"/>
    <w:rsid w:val="005D5D09"/>
    <w:rsid w:val="005D5E9E"/>
    <w:rsid w:val="005D5F07"/>
    <w:rsid w:val="005D6672"/>
    <w:rsid w:val="005D731D"/>
    <w:rsid w:val="005D74D3"/>
    <w:rsid w:val="005E0252"/>
    <w:rsid w:val="005E09E0"/>
    <w:rsid w:val="005E19A7"/>
    <w:rsid w:val="005E244A"/>
    <w:rsid w:val="005E2B42"/>
    <w:rsid w:val="005E371E"/>
    <w:rsid w:val="005E4B22"/>
    <w:rsid w:val="005E5D19"/>
    <w:rsid w:val="005E6BAC"/>
    <w:rsid w:val="005E76F8"/>
    <w:rsid w:val="005E7EFC"/>
    <w:rsid w:val="005F10CD"/>
    <w:rsid w:val="005F22FD"/>
    <w:rsid w:val="005F2319"/>
    <w:rsid w:val="005F3146"/>
    <w:rsid w:val="005F3414"/>
    <w:rsid w:val="005F367F"/>
    <w:rsid w:val="005F3C2E"/>
    <w:rsid w:val="005F3FC4"/>
    <w:rsid w:val="005F53DB"/>
    <w:rsid w:val="005F567F"/>
    <w:rsid w:val="005F58C9"/>
    <w:rsid w:val="005F5AC3"/>
    <w:rsid w:val="005F6686"/>
    <w:rsid w:val="005F69DB"/>
    <w:rsid w:val="005F7173"/>
    <w:rsid w:val="00600739"/>
    <w:rsid w:val="0060091F"/>
    <w:rsid w:val="00600BF9"/>
    <w:rsid w:val="00601AC3"/>
    <w:rsid w:val="00602916"/>
    <w:rsid w:val="00603506"/>
    <w:rsid w:val="00604EC7"/>
    <w:rsid w:val="0060553A"/>
    <w:rsid w:val="0060562B"/>
    <w:rsid w:val="00605C5E"/>
    <w:rsid w:val="00605E44"/>
    <w:rsid w:val="00606F20"/>
    <w:rsid w:val="006070CD"/>
    <w:rsid w:val="00607190"/>
    <w:rsid w:val="006072D8"/>
    <w:rsid w:val="006102A7"/>
    <w:rsid w:val="00610E1E"/>
    <w:rsid w:val="00611DF3"/>
    <w:rsid w:val="00612466"/>
    <w:rsid w:val="0061249C"/>
    <w:rsid w:val="00613DFF"/>
    <w:rsid w:val="006158FE"/>
    <w:rsid w:val="00616F9C"/>
    <w:rsid w:val="00617C91"/>
    <w:rsid w:val="00620C1A"/>
    <w:rsid w:val="00620C4B"/>
    <w:rsid w:val="00621019"/>
    <w:rsid w:val="00621CBB"/>
    <w:rsid w:val="0062228B"/>
    <w:rsid w:val="00623CF8"/>
    <w:rsid w:val="0062432B"/>
    <w:rsid w:val="00625BCB"/>
    <w:rsid w:val="00625C1B"/>
    <w:rsid w:val="00625E67"/>
    <w:rsid w:val="0062673F"/>
    <w:rsid w:val="00626C50"/>
    <w:rsid w:val="006270AC"/>
    <w:rsid w:val="0063016A"/>
    <w:rsid w:val="006325CE"/>
    <w:rsid w:val="0063333C"/>
    <w:rsid w:val="0063490C"/>
    <w:rsid w:val="006349CE"/>
    <w:rsid w:val="0063552E"/>
    <w:rsid w:val="00635582"/>
    <w:rsid w:val="006369DA"/>
    <w:rsid w:val="00636F94"/>
    <w:rsid w:val="006374FA"/>
    <w:rsid w:val="00637B95"/>
    <w:rsid w:val="0064052D"/>
    <w:rsid w:val="00640DA1"/>
    <w:rsid w:val="00641AFA"/>
    <w:rsid w:val="006424F2"/>
    <w:rsid w:val="006430B5"/>
    <w:rsid w:val="00643161"/>
    <w:rsid w:val="00643667"/>
    <w:rsid w:val="0064367D"/>
    <w:rsid w:val="006437F5"/>
    <w:rsid w:val="00643BBA"/>
    <w:rsid w:val="00644360"/>
    <w:rsid w:val="0064442F"/>
    <w:rsid w:val="00645D96"/>
    <w:rsid w:val="00646B41"/>
    <w:rsid w:val="00646EDC"/>
    <w:rsid w:val="006470D6"/>
    <w:rsid w:val="00647C39"/>
    <w:rsid w:val="0065044C"/>
    <w:rsid w:val="00650623"/>
    <w:rsid w:val="00651151"/>
    <w:rsid w:val="00651354"/>
    <w:rsid w:val="00651356"/>
    <w:rsid w:val="006522E3"/>
    <w:rsid w:val="00653835"/>
    <w:rsid w:val="006546BD"/>
    <w:rsid w:val="00654BE3"/>
    <w:rsid w:val="00657CE3"/>
    <w:rsid w:val="0066007F"/>
    <w:rsid w:val="006601C3"/>
    <w:rsid w:val="006618C1"/>
    <w:rsid w:val="00662C16"/>
    <w:rsid w:val="0066310C"/>
    <w:rsid w:val="00664052"/>
    <w:rsid w:val="00664417"/>
    <w:rsid w:val="006669E3"/>
    <w:rsid w:val="00670E08"/>
    <w:rsid w:val="0067125A"/>
    <w:rsid w:val="006714D4"/>
    <w:rsid w:val="006722D1"/>
    <w:rsid w:val="006733E1"/>
    <w:rsid w:val="0067353D"/>
    <w:rsid w:val="00673665"/>
    <w:rsid w:val="00673EDD"/>
    <w:rsid w:val="00674389"/>
    <w:rsid w:val="0067464C"/>
    <w:rsid w:val="00674F1C"/>
    <w:rsid w:val="006752EF"/>
    <w:rsid w:val="0067539E"/>
    <w:rsid w:val="0067553A"/>
    <w:rsid w:val="0067606E"/>
    <w:rsid w:val="006770DB"/>
    <w:rsid w:val="00677292"/>
    <w:rsid w:val="006776AC"/>
    <w:rsid w:val="006804C0"/>
    <w:rsid w:val="00680B6A"/>
    <w:rsid w:val="00681BA2"/>
    <w:rsid w:val="00683A7B"/>
    <w:rsid w:val="00683BBF"/>
    <w:rsid w:val="00683F7F"/>
    <w:rsid w:val="006840EC"/>
    <w:rsid w:val="006843C0"/>
    <w:rsid w:val="00684EDE"/>
    <w:rsid w:val="006855B0"/>
    <w:rsid w:val="00685F7A"/>
    <w:rsid w:val="00685FB9"/>
    <w:rsid w:val="00686AA1"/>
    <w:rsid w:val="00686ED6"/>
    <w:rsid w:val="00686EEE"/>
    <w:rsid w:val="00691145"/>
    <w:rsid w:val="00691FBF"/>
    <w:rsid w:val="00692C6D"/>
    <w:rsid w:val="006953F1"/>
    <w:rsid w:val="0069557A"/>
    <w:rsid w:val="00695591"/>
    <w:rsid w:val="0069559E"/>
    <w:rsid w:val="00695611"/>
    <w:rsid w:val="00695A26"/>
    <w:rsid w:val="00695A97"/>
    <w:rsid w:val="00695B04"/>
    <w:rsid w:val="00695BDF"/>
    <w:rsid w:val="00697305"/>
    <w:rsid w:val="00697671"/>
    <w:rsid w:val="00697EAB"/>
    <w:rsid w:val="006A05B1"/>
    <w:rsid w:val="006A0C6B"/>
    <w:rsid w:val="006A17C8"/>
    <w:rsid w:val="006A23C1"/>
    <w:rsid w:val="006A2B46"/>
    <w:rsid w:val="006A2E7E"/>
    <w:rsid w:val="006A32FD"/>
    <w:rsid w:val="006A35A5"/>
    <w:rsid w:val="006A3D6A"/>
    <w:rsid w:val="006A3D73"/>
    <w:rsid w:val="006A4368"/>
    <w:rsid w:val="006A4382"/>
    <w:rsid w:val="006A4575"/>
    <w:rsid w:val="006A45F9"/>
    <w:rsid w:val="006A4A00"/>
    <w:rsid w:val="006A4B67"/>
    <w:rsid w:val="006A5765"/>
    <w:rsid w:val="006A578B"/>
    <w:rsid w:val="006A5B0D"/>
    <w:rsid w:val="006A6349"/>
    <w:rsid w:val="006A68A1"/>
    <w:rsid w:val="006A6D63"/>
    <w:rsid w:val="006A7065"/>
    <w:rsid w:val="006B03A2"/>
    <w:rsid w:val="006B0A4F"/>
    <w:rsid w:val="006B0BF8"/>
    <w:rsid w:val="006B141A"/>
    <w:rsid w:val="006B16DC"/>
    <w:rsid w:val="006B2482"/>
    <w:rsid w:val="006B256F"/>
    <w:rsid w:val="006B25E4"/>
    <w:rsid w:val="006B2619"/>
    <w:rsid w:val="006B2D10"/>
    <w:rsid w:val="006B3752"/>
    <w:rsid w:val="006B417E"/>
    <w:rsid w:val="006B4894"/>
    <w:rsid w:val="006B4DEC"/>
    <w:rsid w:val="006B5650"/>
    <w:rsid w:val="006B56B6"/>
    <w:rsid w:val="006B57F0"/>
    <w:rsid w:val="006B585C"/>
    <w:rsid w:val="006B59D7"/>
    <w:rsid w:val="006B6CBD"/>
    <w:rsid w:val="006B6E09"/>
    <w:rsid w:val="006B6F21"/>
    <w:rsid w:val="006B7078"/>
    <w:rsid w:val="006B7B73"/>
    <w:rsid w:val="006C02DF"/>
    <w:rsid w:val="006C0753"/>
    <w:rsid w:val="006C07A2"/>
    <w:rsid w:val="006C2269"/>
    <w:rsid w:val="006C2E3A"/>
    <w:rsid w:val="006C4486"/>
    <w:rsid w:val="006C4BEE"/>
    <w:rsid w:val="006C4D8C"/>
    <w:rsid w:val="006C5A10"/>
    <w:rsid w:val="006C6752"/>
    <w:rsid w:val="006C781B"/>
    <w:rsid w:val="006D0EA0"/>
    <w:rsid w:val="006D14A9"/>
    <w:rsid w:val="006D1610"/>
    <w:rsid w:val="006D268F"/>
    <w:rsid w:val="006D2A2C"/>
    <w:rsid w:val="006D2AAC"/>
    <w:rsid w:val="006D4630"/>
    <w:rsid w:val="006D4C92"/>
    <w:rsid w:val="006D4DFD"/>
    <w:rsid w:val="006D4F12"/>
    <w:rsid w:val="006D4FC8"/>
    <w:rsid w:val="006D4FF2"/>
    <w:rsid w:val="006D5046"/>
    <w:rsid w:val="006D5113"/>
    <w:rsid w:val="006D5152"/>
    <w:rsid w:val="006D55B4"/>
    <w:rsid w:val="006D60C4"/>
    <w:rsid w:val="006D6C9C"/>
    <w:rsid w:val="006D6CDF"/>
    <w:rsid w:val="006D75A9"/>
    <w:rsid w:val="006E0877"/>
    <w:rsid w:val="006E1728"/>
    <w:rsid w:val="006E1788"/>
    <w:rsid w:val="006E329C"/>
    <w:rsid w:val="006E3473"/>
    <w:rsid w:val="006E39E7"/>
    <w:rsid w:val="006E418F"/>
    <w:rsid w:val="006E5191"/>
    <w:rsid w:val="006E5CCB"/>
    <w:rsid w:val="006E5E36"/>
    <w:rsid w:val="006E6355"/>
    <w:rsid w:val="006F0151"/>
    <w:rsid w:val="006F030A"/>
    <w:rsid w:val="006F0FCE"/>
    <w:rsid w:val="006F1007"/>
    <w:rsid w:val="006F15FC"/>
    <w:rsid w:val="006F1ED6"/>
    <w:rsid w:val="006F228D"/>
    <w:rsid w:val="006F3518"/>
    <w:rsid w:val="006F45E6"/>
    <w:rsid w:val="006F48BB"/>
    <w:rsid w:val="006F52DE"/>
    <w:rsid w:val="006F53C6"/>
    <w:rsid w:val="006F63A5"/>
    <w:rsid w:val="006F66F0"/>
    <w:rsid w:val="006F6B5B"/>
    <w:rsid w:val="006F7031"/>
    <w:rsid w:val="006F7A76"/>
    <w:rsid w:val="00701131"/>
    <w:rsid w:val="007019AA"/>
    <w:rsid w:val="0070293D"/>
    <w:rsid w:val="00702BB5"/>
    <w:rsid w:val="00703973"/>
    <w:rsid w:val="00704827"/>
    <w:rsid w:val="00704EF2"/>
    <w:rsid w:val="00704F4C"/>
    <w:rsid w:val="00705196"/>
    <w:rsid w:val="00705267"/>
    <w:rsid w:val="007057CA"/>
    <w:rsid w:val="007065EB"/>
    <w:rsid w:val="00706AB2"/>
    <w:rsid w:val="00706F81"/>
    <w:rsid w:val="00706F92"/>
    <w:rsid w:val="007071C5"/>
    <w:rsid w:val="007101EE"/>
    <w:rsid w:val="007101FE"/>
    <w:rsid w:val="00710646"/>
    <w:rsid w:val="00710BE2"/>
    <w:rsid w:val="00711A2D"/>
    <w:rsid w:val="007123B1"/>
    <w:rsid w:val="00712467"/>
    <w:rsid w:val="0071366C"/>
    <w:rsid w:val="00714AD8"/>
    <w:rsid w:val="00714C91"/>
    <w:rsid w:val="00714FC8"/>
    <w:rsid w:val="007154C4"/>
    <w:rsid w:val="007165C8"/>
    <w:rsid w:val="00716846"/>
    <w:rsid w:val="00716A27"/>
    <w:rsid w:val="00717422"/>
    <w:rsid w:val="00717530"/>
    <w:rsid w:val="00717D8B"/>
    <w:rsid w:val="00717E00"/>
    <w:rsid w:val="00720312"/>
    <w:rsid w:val="0072150A"/>
    <w:rsid w:val="00721A70"/>
    <w:rsid w:val="00721FD8"/>
    <w:rsid w:val="00722C21"/>
    <w:rsid w:val="00722D90"/>
    <w:rsid w:val="007239F9"/>
    <w:rsid w:val="00723F3F"/>
    <w:rsid w:val="00724A9B"/>
    <w:rsid w:val="007255A4"/>
    <w:rsid w:val="00725CFF"/>
    <w:rsid w:val="007267C0"/>
    <w:rsid w:val="00726CB9"/>
    <w:rsid w:val="00727049"/>
    <w:rsid w:val="00730210"/>
    <w:rsid w:val="00730CC4"/>
    <w:rsid w:val="00731837"/>
    <w:rsid w:val="00731F7A"/>
    <w:rsid w:val="0073226D"/>
    <w:rsid w:val="00732B9E"/>
    <w:rsid w:val="00733476"/>
    <w:rsid w:val="00733CFD"/>
    <w:rsid w:val="0073461B"/>
    <w:rsid w:val="007349A9"/>
    <w:rsid w:val="00735154"/>
    <w:rsid w:val="0073568C"/>
    <w:rsid w:val="00735B8D"/>
    <w:rsid w:val="00735ED9"/>
    <w:rsid w:val="0073636C"/>
    <w:rsid w:val="00736E17"/>
    <w:rsid w:val="00737C8A"/>
    <w:rsid w:val="00737EE2"/>
    <w:rsid w:val="00740852"/>
    <w:rsid w:val="00740B3F"/>
    <w:rsid w:val="00741566"/>
    <w:rsid w:val="00741E8E"/>
    <w:rsid w:val="00742300"/>
    <w:rsid w:val="0074307F"/>
    <w:rsid w:val="00743251"/>
    <w:rsid w:val="0074344F"/>
    <w:rsid w:val="00743C3F"/>
    <w:rsid w:val="00744664"/>
    <w:rsid w:val="00744684"/>
    <w:rsid w:val="00745006"/>
    <w:rsid w:val="0074559D"/>
    <w:rsid w:val="00745C0D"/>
    <w:rsid w:val="00746C00"/>
    <w:rsid w:val="007475D3"/>
    <w:rsid w:val="0075026A"/>
    <w:rsid w:val="00750B36"/>
    <w:rsid w:val="00750DC3"/>
    <w:rsid w:val="007513C4"/>
    <w:rsid w:val="00752DD4"/>
    <w:rsid w:val="0075371B"/>
    <w:rsid w:val="00753759"/>
    <w:rsid w:val="007537F1"/>
    <w:rsid w:val="007539BF"/>
    <w:rsid w:val="00753C16"/>
    <w:rsid w:val="00753F89"/>
    <w:rsid w:val="00755F5F"/>
    <w:rsid w:val="007572F2"/>
    <w:rsid w:val="00757797"/>
    <w:rsid w:val="007577E5"/>
    <w:rsid w:val="00757824"/>
    <w:rsid w:val="00761598"/>
    <w:rsid w:val="007615B9"/>
    <w:rsid w:val="0076208D"/>
    <w:rsid w:val="007626AD"/>
    <w:rsid w:val="00762902"/>
    <w:rsid w:val="00762966"/>
    <w:rsid w:val="007629CC"/>
    <w:rsid w:val="007632BA"/>
    <w:rsid w:val="00763C0F"/>
    <w:rsid w:val="00764351"/>
    <w:rsid w:val="007644A6"/>
    <w:rsid w:val="00764C40"/>
    <w:rsid w:val="0076578C"/>
    <w:rsid w:val="00770298"/>
    <w:rsid w:val="00770AAE"/>
    <w:rsid w:val="00770E0F"/>
    <w:rsid w:val="00770E91"/>
    <w:rsid w:val="0077132D"/>
    <w:rsid w:val="0077181F"/>
    <w:rsid w:val="00771864"/>
    <w:rsid w:val="0077207C"/>
    <w:rsid w:val="00772775"/>
    <w:rsid w:val="00772868"/>
    <w:rsid w:val="0077300C"/>
    <w:rsid w:val="0077364E"/>
    <w:rsid w:val="00773757"/>
    <w:rsid w:val="007756ED"/>
    <w:rsid w:val="007759A1"/>
    <w:rsid w:val="00776189"/>
    <w:rsid w:val="007764AC"/>
    <w:rsid w:val="007767F0"/>
    <w:rsid w:val="007773FE"/>
    <w:rsid w:val="00780B31"/>
    <w:rsid w:val="007814A1"/>
    <w:rsid w:val="0078155F"/>
    <w:rsid w:val="00781EE9"/>
    <w:rsid w:val="00782551"/>
    <w:rsid w:val="0078264D"/>
    <w:rsid w:val="00783E0E"/>
    <w:rsid w:val="007845BD"/>
    <w:rsid w:val="007849EC"/>
    <w:rsid w:val="00785E3A"/>
    <w:rsid w:val="00787643"/>
    <w:rsid w:val="00787AE6"/>
    <w:rsid w:val="0079063D"/>
    <w:rsid w:val="00790A46"/>
    <w:rsid w:val="00790C9E"/>
    <w:rsid w:val="0079125D"/>
    <w:rsid w:val="00791B72"/>
    <w:rsid w:val="00791CF4"/>
    <w:rsid w:val="00792BF8"/>
    <w:rsid w:val="00793D8A"/>
    <w:rsid w:val="0079449C"/>
    <w:rsid w:val="0079466A"/>
    <w:rsid w:val="00794783"/>
    <w:rsid w:val="00795011"/>
    <w:rsid w:val="007952B9"/>
    <w:rsid w:val="00795345"/>
    <w:rsid w:val="00795CD3"/>
    <w:rsid w:val="007961CE"/>
    <w:rsid w:val="007962FA"/>
    <w:rsid w:val="007967E7"/>
    <w:rsid w:val="00797AAF"/>
    <w:rsid w:val="007A0149"/>
    <w:rsid w:val="007A01E1"/>
    <w:rsid w:val="007A03BC"/>
    <w:rsid w:val="007A1262"/>
    <w:rsid w:val="007A1912"/>
    <w:rsid w:val="007A296E"/>
    <w:rsid w:val="007A2A42"/>
    <w:rsid w:val="007A2D37"/>
    <w:rsid w:val="007A3E13"/>
    <w:rsid w:val="007A5117"/>
    <w:rsid w:val="007A5D00"/>
    <w:rsid w:val="007A5FA3"/>
    <w:rsid w:val="007A71F7"/>
    <w:rsid w:val="007A7412"/>
    <w:rsid w:val="007B2F73"/>
    <w:rsid w:val="007B3563"/>
    <w:rsid w:val="007B493B"/>
    <w:rsid w:val="007B5A40"/>
    <w:rsid w:val="007B60B9"/>
    <w:rsid w:val="007B631C"/>
    <w:rsid w:val="007B66DF"/>
    <w:rsid w:val="007B6B39"/>
    <w:rsid w:val="007B736C"/>
    <w:rsid w:val="007B73B3"/>
    <w:rsid w:val="007B7586"/>
    <w:rsid w:val="007B78D1"/>
    <w:rsid w:val="007B79C8"/>
    <w:rsid w:val="007B7E9F"/>
    <w:rsid w:val="007C051C"/>
    <w:rsid w:val="007C16D0"/>
    <w:rsid w:val="007C2C83"/>
    <w:rsid w:val="007C2D67"/>
    <w:rsid w:val="007C2DCA"/>
    <w:rsid w:val="007C3525"/>
    <w:rsid w:val="007C543D"/>
    <w:rsid w:val="007C5734"/>
    <w:rsid w:val="007C5817"/>
    <w:rsid w:val="007C5F24"/>
    <w:rsid w:val="007C6C97"/>
    <w:rsid w:val="007C7724"/>
    <w:rsid w:val="007D075D"/>
    <w:rsid w:val="007D087F"/>
    <w:rsid w:val="007D130D"/>
    <w:rsid w:val="007D1BED"/>
    <w:rsid w:val="007D4150"/>
    <w:rsid w:val="007D4A9D"/>
    <w:rsid w:val="007D4D84"/>
    <w:rsid w:val="007D59A8"/>
    <w:rsid w:val="007D6483"/>
    <w:rsid w:val="007D68E8"/>
    <w:rsid w:val="007D7C61"/>
    <w:rsid w:val="007E11B0"/>
    <w:rsid w:val="007E12C1"/>
    <w:rsid w:val="007E13A1"/>
    <w:rsid w:val="007E175B"/>
    <w:rsid w:val="007E1FFB"/>
    <w:rsid w:val="007E2270"/>
    <w:rsid w:val="007E3477"/>
    <w:rsid w:val="007E36AD"/>
    <w:rsid w:val="007E3C7F"/>
    <w:rsid w:val="007E4060"/>
    <w:rsid w:val="007E42F7"/>
    <w:rsid w:val="007E4790"/>
    <w:rsid w:val="007E5F8B"/>
    <w:rsid w:val="007E61F5"/>
    <w:rsid w:val="007E72A5"/>
    <w:rsid w:val="007E72FA"/>
    <w:rsid w:val="007E7F9A"/>
    <w:rsid w:val="007F0072"/>
    <w:rsid w:val="007F00DD"/>
    <w:rsid w:val="007F0851"/>
    <w:rsid w:val="007F112D"/>
    <w:rsid w:val="007F1244"/>
    <w:rsid w:val="007F2580"/>
    <w:rsid w:val="007F2CFC"/>
    <w:rsid w:val="007F304C"/>
    <w:rsid w:val="007F326B"/>
    <w:rsid w:val="007F3C29"/>
    <w:rsid w:val="007F3F01"/>
    <w:rsid w:val="007F47CE"/>
    <w:rsid w:val="007F48FA"/>
    <w:rsid w:val="007F4CAE"/>
    <w:rsid w:val="007F5898"/>
    <w:rsid w:val="007F625F"/>
    <w:rsid w:val="007F7877"/>
    <w:rsid w:val="00800104"/>
    <w:rsid w:val="008016FA"/>
    <w:rsid w:val="008034D6"/>
    <w:rsid w:val="00803BC1"/>
    <w:rsid w:val="008046F2"/>
    <w:rsid w:val="00805DE9"/>
    <w:rsid w:val="008075BE"/>
    <w:rsid w:val="00807898"/>
    <w:rsid w:val="00807A2C"/>
    <w:rsid w:val="00807ACF"/>
    <w:rsid w:val="00807B27"/>
    <w:rsid w:val="00807B3E"/>
    <w:rsid w:val="0081066A"/>
    <w:rsid w:val="00810FB1"/>
    <w:rsid w:val="00811126"/>
    <w:rsid w:val="0081181A"/>
    <w:rsid w:val="008118A1"/>
    <w:rsid w:val="00813207"/>
    <w:rsid w:val="00813444"/>
    <w:rsid w:val="008136A4"/>
    <w:rsid w:val="0081402D"/>
    <w:rsid w:val="00814E4E"/>
    <w:rsid w:val="00814FFC"/>
    <w:rsid w:val="008159A9"/>
    <w:rsid w:val="00815CAA"/>
    <w:rsid w:val="00815D09"/>
    <w:rsid w:val="00817342"/>
    <w:rsid w:val="00817E80"/>
    <w:rsid w:val="008204EB"/>
    <w:rsid w:val="00820E5E"/>
    <w:rsid w:val="00821B98"/>
    <w:rsid w:val="00822A37"/>
    <w:rsid w:val="0082367D"/>
    <w:rsid w:val="00823E3C"/>
    <w:rsid w:val="00825044"/>
    <w:rsid w:val="00825FEA"/>
    <w:rsid w:val="00825FEC"/>
    <w:rsid w:val="008261E0"/>
    <w:rsid w:val="00826E98"/>
    <w:rsid w:val="00826F1F"/>
    <w:rsid w:val="00827409"/>
    <w:rsid w:val="008274F4"/>
    <w:rsid w:val="00830463"/>
    <w:rsid w:val="00830CA4"/>
    <w:rsid w:val="008316DD"/>
    <w:rsid w:val="00831B7E"/>
    <w:rsid w:val="00832747"/>
    <w:rsid w:val="008327BE"/>
    <w:rsid w:val="00832F6C"/>
    <w:rsid w:val="00833132"/>
    <w:rsid w:val="00833BE2"/>
    <w:rsid w:val="008346E4"/>
    <w:rsid w:val="0083473A"/>
    <w:rsid w:val="00834F68"/>
    <w:rsid w:val="008352F2"/>
    <w:rsid w:val="0083547E"/>
    <w:rsid w:val="008357C5"/>
    <w:rsid w:val="0083664E"/>
    <w:rsid w:val="00836BAD"/>
    <w:rsid w:val="00836D03"/>
    <w:rsid w:val="008376F9"/>
    <w:rsid w:val="00837A59"/>
    <w:rsid w:val="00840137"/>
    <w:rsid w:val="0084021D"/>
    <w:rsid w:val="008402D3"/>
    <w:rsid w:val="00840624"/>
    <w:rsid w:val="008411C9"/>
    <w:rsid w:val="0084178A"/>
    <w:rsid w:val="008419EE"/>
    <w:rsid w:val="008427F9"/>
    <w:rsid w:val="0084356F"/>
    <w:rsid w:val="00843739"/>
    <w:rsid w:val="00844443"/>
    <w:rsid w:val="00844DDF"/>
    <w:rsid w:val="00846606"/>
    <w:rsid w:val="00846BD0"/>
    <w:rsid w:val="00846C8D"/>
    <w:rsid w:val="00847597"/>
    <w:rsid w:val="008500A2"/>
    <w:rsid w:val="008504E1"/>
    <w:rsid w:val="00850E0D"/>
    <w:rsid w:val="00850F8A"/>
    <w:rsid w:val="00851104"/>
    <w:rsid w:val="008535FE"/>
    <w:rsid w:val="0085476C"/>
    <w:rsid w:val="00855099"/>
    <w:rsid w:val="00856D5B"/>
    <w:rsid w:val="0085742A"/>
    <w:rsid w:val="00860615"/>
    <w:rsid w:val="00860875"/>
    <w:rsid w:val="00860D13"/>
    <w:rsid w:val="00861AA7"/>
    <w:rsid w:val="00862AEC"/>
    <w:rsid w:val="00863340"/>
    <w:rsid w:val="00864050"/>
    <w:rsid w:val="00864CDD"/>
    <w:rsid w:val="00865638"/>
    <w:rsid w:val="008664A0"/>
    <w:rsid w:val="008669C7"/>
    <w:rsid w:val="00867DC7"/>
    <w:rsid w:val="00870C03"/>
    <w:rsid w:val="008710E2"/>
    <w:rsid w:val="0087143C"/>
    <w:rsid w:val="0087204B"/>
    <w:rsid w:val="008720F1"/>
    <w:rsid w:val="00872B7D"/>
    <w:rsid w:val="00873830"/>
    <w:rsid w:val="0087433D"/>
    <w:rsid w:val="00875AF3"/>
    <w:rsid w:val="00876782"/>
    <w:rsid w:val="008800E8"/>
    <w:rsid w:val="008819EE"/>
    <w:rsid w:val="008827CB"/>
    <w:rsid w:val="008829D2"/>
    <w:rsid w:val="00884D01"/>
    <w:rsid w:val="00886E8F"/>
    <w:rsid w:val="00886F5E"/>
    <w:rsid w:val="00887927"/>
    <w:rsid w:val="00890131"/>
    <w:rsid w:val="008905F8"/>
    <w:rsid w:val="008908C9"/>
    <w:rsid w:val="00890B3F"/>
    <w:rsid w:val="00890C72"/>
    <w:rsid w:val="008922AE"/>
    <w:rsid w:val="0089277E"/>
    <w:rsid w:val="00893045"/>
    <w:rsid w:val="00893AB9"/>
    <w:rsid w:val="00893DEE"/>
    <w:rsid w:val="00893FA4"/>
    <w:rsid w:val="00894096"/>
    <w:rsid w:val="00894426"/>
    <w:rsid w:val="0089455B"/>
    <w:rsid w:val="00895498"/>
    <w:rsid w:val="00895E89"/>
    <w:rsid w:val="0089621B"/>
    <w:rsid w:val="0089710C"/>
    <w:rsid w:val="00897205"/>
    <w:rsid w:val="0089737E"/>
    <w:rsid w:val="00897490"/>
    <w:rsid w:val="00897519"/>
    <w:rsid w:val="00897C27"/>
    <w:rsid w:val="00897D8F"/>
    <w:rsid w:val="00897DEB"/>
    <w:rsid w:val="008A0BC3"/>
    <w:rsid w:val="008A10DF"/>
    <w:rsid w:val="008A1812"/>
    <w:rsid w:val="008A18B3"/>
    <w:rsid w:val="008A19FA"/>
    <w:rsid w:val="008A1B4A"/>
    <w:rsid w:val="008A1B64"/>
    <w:rsid w:val="008A202D"/>
    <w:rsid w:val="008A21B5"/>
    <w:rsid w:val="008A2AD6"/>
    <w:rsid w:val="008A3189"/>
    <w:rsid w:val="008A351E"/>
    <w:rsid w:val="008A3C4F"/>
    <w:rsid w:val="008A3D97"/>
    <w:rsid w:val="008A421B"/>
    <w:rsid w:val="008A4E7D"/>
    <w:rsid w:val="008A521A"/>
    <w:rsid w:val="008A5EF2"/>
    <w:rsid w:val="008A7611"/>
    <w:rsid w:val="008A78B2"/>
    <w:rsid w:val="008A7C66"/>
    <w:rsid w:val="008B017A"/>
    <w:rsid w:val="008B0397"/>
    <w:rsid w:val="008B0927"/>
    <w:rsid w:val="008B0F5F"/>
    <w:rsid w:val="008B153C"/>
    <w:rsid w:val="008B158B"/>
    <w:rsid w:val="008B2073"/>
    <w:rsid w:val="008B2635"/>
    <w:rsid w:val="008B2AB2"/>
    <w:rsid w:val="008B327E"/>
    <w:rsid w:val="008B35DC"/>
    <w:rsid w:val="008B363F"/>
    <w:rsid w:val="008B390B"/>
    <w:rsid w:val="008B3BB1"/>
    <w:rsid w:val="008B3F8C"/>
    <w:rsid w:val="008B4276"/>
    <w:rsid w:val="008B4B16"/>
    <w:rsid w:val="008B5441"/>
    <w:rsid w:val="008B66FC"/>
    <w:rsid w:val="008B7A98"/>
    <w:rsid w:val="008C0650"/>
    <w:rsid w:val="008C0903"/>
    <w:rsid w:val="008C0FFF"/>
    <w:rsid w:val="008C1385"/>
    <w:rsid w:val="008C1FAE"/>
    <w:rsid w:val="008C2480"/>
    <w:rsid w:val="008C2578"/>
    <w:rsid w:val="008C2C0C"/>
    <w:rsid w:val="008C2C13"/>
    <w:rsid w:val="008C2ECF"/>
    <w:rsid w:val="008C35FF"/>
    <w:rsid w:val="008C37BE"/>
    <w:rsid w:val="008C5247"/>
    <w:rsid w:val="008C6671"/>
    <w:rsid w:val="008C726E"/>
    <w:rsid w:val="008C7881"/>
    <w:rsid w:val="008D00B8"/>
    <w:rsid w:val="008D07C9"/>
    <w:rsid w:val="008D0FC9"/>
    <w:rsid w:val="008D11CA"/>
    <w:rsid w:val="008D1D8F"/>
    <w:rsid w:val="008D24A1"/>
    <w:rsid w:val="008D358B"/>
    <w:rsid w:val="008D3907"/>
    <w:rsid w:val="008D4833"/>
    <w:rsid w:val="008D4E2A"/>
    <w:rsid w:val="008D4F89"/>
    <w:rsid w:val="008D6C4E"/>
    <w:rsid w:val="008D7D8A"/>
    <w:rsid w:val="008D7FEB"/>
    <w:rsid w:val="008E045B"/>
    <w:rsid w:val="008E068B"/>
    <w:rsid w:val="008E082B"/>
    <w:rsid w:val="008E1587"/>
    <w:rsid w:val="008E1C61"/>
    <w:rsid w:val="008E39B8"/>
    <w:rsid w:val="008E464C"/>
    <w:rsid w:val="008E52F9"/>
    <w:rsid w:val="008E5750"/>
    <w:rsid w:val="008E733A"/>
    <w:rsid w:val="008E76FA"/>
    <w:rsid w:val="008E7704"/>
    <w:rsid w:val="008E7B2D"/>
    <w:rsid w:val="008F032E"/>
    <w:rsid w:val="008F1F3A"/>
    <w:rsid w:val="008F34DF"/>
    <w:rsid w:val="008F44FC"/>
    <w:rsid w:val="008F64A2"/>
    <w:rsid w:val="008F760A"/>
    <w:rsid w:val="008F779F"/>
    <w:rsid w:val="008F7CE9"/>
    <w:rsid w:val="00900597"/>
    <w:rsid w:val="00900DE7"/>
    <w:rsid w:val="00901EEB"/>
    <w:rsid w:val="0090280B"/>
    <w:rsid w:val="009042A0"/>
    <w:rsid w:val="00904CD7"/>
    <w:rsid w:val="00905128"/>
    <w:rsid w:val="009053EA"/>
    <w:rsid w:val="009057ED"/>
    <w:rsid w:val="00906215"/>
    <w:rsid w:val="0090697E"/>
    <w:rsid w:val="00906A6B"/>
    <w:rsid w:val="00907007"/>
    <w:rsid w:val="009072A2"/>
    <w:rsid w:val="00907475"/>
    <w:rsid w:val="00907E97"/>
    <w:rsid w:val="0091052E"/>
    <w:rsid w:val="0091219E"/>
    <w:rsid w:val="0091233B"/>
    <w:rsid w:val="00912D4A"/>
    <w:rsid w:val="009134A4"/>
    <w:rsid w:val="00913C5C"/>
    <w:rsid w:val="00914186"/>
    <w:rsid w:val="0091419E"/>
    <w:rsid w:val="009142A2"/>
    <w:rsid w:val="009145FC"/>
    <w:rsid w:val="00914DEA"/>
    <w:rsid w:val="0091541F"/>
    <w:rsid w:val="009162A0"/>
    <w:rsid w:val="009164D4"/>
    <w:rsid w:val="009168E7"/>
    <w:rsid w:val="00916DF2"/>
    <w:rsid w:val="009214D4"/>
    <w:rsid w:val="009240DC"/>
    <w:rsid w:val="00924BC5"/>
    <w:rsid w:val="00927361"/>
    <w:rsid w:val="00927526"/>
    <w:rsid w:val="00930231"/>
    <w:rsid w:val="0093085E"/>
    <w:rsid w:val="009312B6"/>
    <w:rsid w:val="0093151A"/>
    <w:rsid w:val="00932215"/>
    <w:rsid w:val="009338E4"/>
    <w:rsid w:val="009339AA"/>
    <w:rsid w:val="00933AD0"/>
    <w:rsid w:val="00933B04"/>
    <w:rsid w:val="00934008"/>
    <w:rsid w:val="0093428D"/>
    <w:rsid w:val="009342D7"/>
    <w:rsid w:val="00934501"/>
    <w:rsid w:val="00934D95"/>
    <w:rsid w:val="009353A1"/>
    <w:rsid w:val="009354C5"/>
    <w:rsid w:val="009379FC"/>
    <w:rsid w:val="00937A9B"/>
    <w:rsid w:val="00937FCB"/>
    <w:rsid w:val="009401C9"/>
    <w:rsid w:val="0094085E"/>
    <w:rsid w:val="00941096"/>
    <w:rsid w:val="00941A93"/>
    <w:rsid w:val="009424DE"/>
    <w:rsid w:val="00942D31"/>
    <w:rsid w:val="0094587A"/>
    <w:rsid w:val="00945C78"/>
    <w:rsid w:val="0094685C"/>
    <w:rsid w:val="00947CF5"/>
    <w:rsid w:val="009501DF"/>
    <w:rsid w:val="00950CDE"/>
    <w:rsid w:val="00951015"/>
    <w:rsid w:val="009514D6"/>
    <w:rsid w:val="00951705"/>
    <w:rsid w:val="00951FE1"/>
    <w:rsid w:val="009533F2"/>
    <w:rsid w:val="009535AC"/>
    <w:rsid w:val="00953B8C"/>
    <w:rsid w:val="009544C1"/>
    <w:rsid w:val="009549AB"/>
    <w:rsid w:val="00954A7B"/>
    <w:rsid w:val="009562B2"/>
    <w:rsid w:val="00956586"/>
    <w:rsid w:val="00956EAC"/>
    <w:rsid w:val="00957181"/>
    <w:rsid w:val="009572AC"/>
    <w:rsid w:val="00957312"/>
    <w:rsid w:val="00957949"/>
    <w:rsid w:val="00961691"/>
    <w:rsid w:val="00961AE7"/>
    <w:rsid w:val="009623B6"/>
    <w:rsid w:val="00963163"/>
    <w:rsid w:val="009634CD"/>
    <w:rsid w:val="00963B40"/>
    <w:rsid w:val="00963D11"/>
    <w:rsid w:val="00965E83"/>
    <w:rsid w:val="00966358"/>
    <w:rsid w:val="00967365"/>
    <w:rsid w:val="009702B8"/>
    <w:rsid w:val="009702F0"/>
    <w:rsid w:val="00971320"/>
    <w:rsid w:val="00971ABC"/>
    <w:rsid w:val="009729EB"/>
    <w:rsid w:val="00972A03"/>
    <w:rsid w:val="00972E08"/>
    <w:rsid w:val="009737D1"/>
    <w:rsid w:val="00973DE2"/>
    <w:rsid w:val="00974D51"/>
    <w:rsid w:val="009755A4"/>
    <w:rsid w:val="00975910"/>
    <w:rsid w:val="00975CAE"/>
    <w:rsid w:val="00975FD0"/>
    <w:rsid w:val="00976C9C"/>
    <w:rsid w:val="0097739D"/>
    <w:rsid w:val="0097762F"/>
    <w:rsid w:val="00977BA1"/>
    <w:rsid w:val="009802AD"/>
    <w:rsid w:val="00980455"/>
    <w:rsid w:val="00980B53"/>
    <w:rsid w:val="00981B08"/>
    <w:rsid w:val="0098345E"/>
    <w:rsid w:val="00983845"/>
    <w:rsid w:val="0098471A"/>
    <w:rsid w:val="00984A7D"/>
    <w:rsid w:val="0098652F"/>
    <w:rsid w:val="0098691C"/>
    <w:rsid w:val="00986C75"/>
    <w:rsid w:val="0099028F"/>
    <w:rsid w:val="00992303"/>
    <w:rsid w:val="0099271D"/>
    <w:rsid w:val="0099272A"/>
    <w:rsid w:val="00992E95"/>
    <w:rsid w:val="00993680"/>
    <w:rsid w:val="00993688"/>
    <w:rsid w:val="00993D94"/>
    <w:rsid w:val="009948F4"/>
    <w:rsid w:val="00995F80"/>
    <w:rsid w:val="009967E6"/>
    <w:rsid w:val="00996991"/>
    <w:rsid w:val="00996AD8"/>
    <w:rsid w:val="00997349"/>
    <w:rsid w:val="00997399"/>
    <w:rsid w:val="009978FB"/>
    <w:rsid w:val="00997A89"/>
    <w:rsid w:val="00997A9F"/>
    <w:rsid w:val="009A075B"/>
    <w:rsid w:val="009A0E7D"/>
    <w:rsid w:val="009A1EC5"/>
    <w:rsid w:val="009A1FDA"/>
    <w:rsid w:val="009A4E1B"/>
    <w:rsid w:val="009A551A"/>
    <w:rsid w:val="009A5802"/>
    <w:rsid w:val="009A69AF"/>
    <w:rsid w:val="009A7743"/>
    <w:rsid w:val="009B02FD"/>
    <w:rsid w:val="009B03D9"/>
    <w:rsid w:val="009B06FD"/>
    <w:rsid w:val="009B0A2B"/>
    <w:rsid w:val="009B1335"/>
    <w:rsid w:val="009B1D8B"/>
    <w:rsid w:val="009B2665"/>
    <w:rsid w:val="009B2C89"/>
    <w:rsid w:val="009B3250"/>
    <w:rsid w:val="009B36AE"/>
    <w:rsid w:val="009B3C26"/>
    <w:rsid w:val="009B422A"/>
    <w:rsid w:val="009B428D"/>
    <w:rsid w:val="009B444F"/>
    <w:rsid w:val="009B4B08"/>
    <w:rsid w:val="009B4C95"/>
    <w:rsid w:val="009B5CD8"/>
    <w:rsid w:val="009B6175"/>
    <w:rsid w:val="009B6623"/>
    <w:rsid w:val="009B7B79"/>
    <w:rsid w:val="009C076C"/>
    <w:rsid w:val="009C137B"/>
    <w:rsid w:val="009C1A19"/>
    <w:rsid w:val="009C1BF7"/>
    <w:rsid w:val="009C1E3D"/>
    <w:rsid w:val="009C23BE"/>
    <w:rsid w:val="009C3324"/>
    <w:rsid w:val="009C341F"/>
    <w:rsid w:val="009C3CD4"/>
    <w:rsid w:val="009C402D"/>
    <w:rsid w:val="009C42AE"/>
    <w:rsid w:val="009C44AE"/>
    <w:rsid w:val="009C46DE"/>
    <w:rsid w:val="009C504F"/>
    <w:rsid w:val="009C509B"/>
    <w:rsid w:val="009C53C7"/>
    <w:rsid w:val="009C6630"/>
    <w:rsid w:val="009C693C"/>
    <w:rsid w:val="009C70DE"/>
    <w:rsid w:val="009C7239"/>
    <w:rsid w:val="009C7442"/>
    <w:rsid w:val="009C75C0"/>
    <w:rsid w:val="009C7C01"/>
    <w:rsid w:val="009D1A90"/>
    <w:rsid w:val="009D22C0"/>
    <w:rsid w:val="009D28AA"/>
    <w:rsid w:val="009D300F"/>
    <w:rsid w:val="009D4038"/>
    <w:rsid w:val="009D4C4D"/>
    <w:rsid w:val="009D5BD1"/>
    <w:rsid w:val="009D6FA3"/>
    <w:rsid w:val="009D71E3"/>
    <w:rsid w:val="009D7F28"/>
    <w:rsid w:val="009E0065"/>
    <w:rsid w:val="009E01AB"/>
    <w:rsid w:val="009E09E0"/>
    <w:rsid w:val="009E0E15"/>
    <w:rsid w:val="009E0E7D"/>
    <w:rsid w:val="009E1BFF"/>
    <w:rsid w:val="009E27BD"/>
    <w:rsid w:val="009E292B"/>
    <w:rsid w:val="009E2D24"/>
    <w:rsid w:val="009E39A0"/>
    <w:rsid w:val="009E3BCA"/>
    <w:rsid w:val="009E53A3"/>
    <w:rsid w:val="009E59D3"/>
    <w:rsid w:val="009E618B"/>
    <w:rsid w:val="009E628D"/>
    <w:rsid w:val="009E6579"/>
    <w:rsid w:val="009E7DE3"/>
    <w:rsid w:val="009F0D3A"/>
    <w:rsid w:val="009F1098"/>
    <w:rsid w:val="009F1EAA"/>
    <w:rsid w:val="009F30B8"/>
    <w:rsid w:val="009F30D6"/>
    <w:rsid w:val="009F41D3"/>
    <w:rsid w:val="009F42AF"/>
    <w:rsid w:val="009F458F"/>
    <w:rsid w:val="009F583A"/>
    <w:rsid w:val="009F68BB"/>
    <w:rsid w:val="009F6CB5"/>
    <w:rsid w:val="009F704A"/>
    <w:rsid w:val="009F783D"/>
    <w:rsid w:val="00A0009D"/>
    <w:rsid w:val="00A02603"/>
    <w:rsid w:val="00A0312C"/>
    <w:rsid w:val="00A03E8F"/>
    <w:rsid w:val="00A05C09"/>
    <w:rsid w:val="00A05C53"/>
    <w:rsid w:val="00A065D2"/>
    <w:rsid w:val="00A067AB"/>
    <w:rsid w:val="00A07172"/>
    <w:rsid w:val="00A0737B"/>
    <w:rsid w:val="00A108F4"/>
    <w:rsid w:val="00A10A36"/>
    <w:rsid w:val="00A11DE2"/>
    <w:rsid w:val="00A11E67"/>
    <w:rsid w:val="00A1284E"/>
    <w:rsid w:val="00A12976"/>
    <w:rsid w:val="00A13057"/>
    <w:rsid w:val="00A138C1"/>
    <w:rsid w:val="00A13B30"/>
    <w:rsid w:val="00A140B7"/>
    <w:rsid w:val="00A14A40"/>
    <w:rsid w:val="00A15550"/>
    <w:rsid w:val="00A15B19"/>
    <w:rsid w:val="00A169CD"/>
    <w:rsid w:val="00A1730A"/>
    <w:rsid w:val="00A17B65"/>
    <w:rsid w:val="00A201C9"/>
    <w:rsid w:val="00A20BB4"/>
    <w:rsid w:val="00A21347"/>
    <w:rsid w:val="00A213F5"/>
    <w:rsid w:val="00A21EA8"/>
    <w:rsid w:val="00A22421"/>
    <w:rsid w:val="00A22AB4"/>
    <w:rsid w:val="00A2357C"/>
    <w:rsid w:val="00A23BF7"/>
    <w:rsid w:val="00A244EB"/>
    <w:rsid w:val="00A24D0A"/>
    <w:rsid w:val="00A24DEE"/>
    <w:rsid w:val="00A24EC7"/>
    <w:rsid w:val="00A24FD2"/>
    <w:rsid w:val="00A266F8"/>
    <w:rsid w:val="00A26FD9"/>
    <w:rsid w:val="00A277A8"/>
    <w:rsid w:val="00A277AF"/>
    <w:rsid w:val="00A278A0"/>
    <w:rsid w:val="00A3039E"/>
    <w:rsid w:val="00A313BA"/>
    <w:rsid w:val="00A32B1D"/>
    <w:rsid w:val="00A334FA"/>
    <w:rsid w:val="00A33B23"/>
    <w:rsid w:val="00A33B49"/>
    <w:rsid w:val="00A33F8D"/>
    <w:rsid w:val="00A3496D"/>
    <w:rsid w:val="00A34E4E"/>
    <w:rsid w:val="00A35EA0"/>
    <w:rsid w:val="00A37056"/>
    <w:rsid w:val="00A3722A"/>
    <w:rsid w:val="00A378E0"/>
    <w:rsid w:val="00A37F3C"/>
    <w:rsid w:val="00A408AF"/>
    <w:rsid w:val="00A41122"/>
    <w:rsid w:val="00A41937"/>
    <w:rsid w:val="00A42CF0"/>
    <w:rsid w:val="00A42D63"/>
    <w:rsid w:val="00A42F2D"/>
    <w:rsid w:val="00A42F45"/>
    <w:rsid w:val="00A43FFF"/>
    <w:rsid w:val="00A44F3A"/>
    <w:rsid w:val="00A45169"/>
    <w:rsid w:val="00A4578C"/>
    <w:rsid w:val="00A460E7"/>
    <w:rsid w:val="00A46460"/>
    <w:rsid w:val="00A465B3"/>
    <w:rsid w:val="00A50013"/>
    <w:rsid w:val="00A505DC"/>
    <w:rsid w:val="00A50E3E"/>
    <w:rsid w:val="00A517BD"/>
    <w:rsid w:val="00A51EBF"/>
    <w:rsid w:val="00A520EC"/>
    <w:rsid w:val="00A5292C"/>
    <w:rsid w:val="00A537DC"/>
    <w:rsid w:val="00A53E72"/>
    <w:rsid w:val="00A540D0"/>
    <w:rsid w:val="00A54D1E"/>
    <w:rsid w:val="00A54E67"/>
    <w:rsid w:val="00A55262"/>
    <w:rsid w:val="00A55576"/>
    <w:rsid w:val="00A559F6"/>
    <w:rsid w:val="00A55FDE"/>
    <w:rsid w:val="00A5671A"/>
    <w:rsid w:val="00A567C5"/>
    <w:rsid w:val="00A5750B"/>
    <w:rsid w:val="00A601A5"/>
    <w:rsid w:val="00A604A2"/>
    <w:rsid w:val="00A614DA"/>
    <w:rsid w:val="00A620E2"/>
    <w:rsid w:val="00A626D5"/>
    <w:rsid w:val="00A6370E"/>
    <w:rsid w:val="00A64E02"/>
    <w:rsid w:val="00A653B8"/>
    <w:rsid w:val="00A65406"/>
    <w:rsid w:val="00A65902"/>
    <w:rsid w:val="00A65C7A"/>
    <w:rsid w:val="00A669E5"/>
    <w:rsid w:val="00A70A23"/>
    <w:rsid w:val="00A70D00"/>
    <w:rsid w:val="00A719EC"/>
    <w:rsid w:val="00A71C3F"/>
    <w:rsid w:val="00A71F8D"/>
    <w:rsid w:val="00A71FD4"/>
    <w:rsid w:val="00A72210"/>
    <w:rsid w:val="00A73AD6"/>
    <w:rsid w:val="00A73FE7"/>
    <w:rsid w:val="00A744B3"/>
    <w:rsid w:val="00A74A7A"/>
    <w:rsid w:val="00A76034"/>
    <w:rsid w:val="00A765FF"/>
    <w:rsid w:val="00A76A4C"/>
    <w:rsid w:val="00A80538"/>
    <w:rsid w:val="00A80902"/>
    <w:rsid w:val="00A80F65"/>
    <w:rsid w:val="00A81199"/>
    <w:rsid w:val="00A81974"/>
    <w:rsid w:val="00A81B65"/>
    <w:rsid w:val="00A82440"/>
    <w:rsid w:val="00A82FC9"/>
    <w:rsid w:val="00A83786"/>
    <w:rsid w:val="00A83EB1"/>
    <w:rsid w:val="00A8462C"/>
    <w:rsid w:val="00A85184"/>
    <w:rsid w:val="00A8526F"/>
    <w:rsid w:val="00A85489"/>
    <w:rsid w:val="00A86672"/>
    <w:rsid w:val="00A86693"/>
    <w:rsid w:val="00A86DBD"/>
    <w:rsid w:val="00A8713A"/>
    <w:rsid w:val="00A87641"/>
    <w:rsid w:val="00A877BA"/>
    <w:rsid w:val="00A87B69"/>
    <w:rsid w:val="00A91673"/>
    <w:rsid w:val="00A91867"/>
    <w:rsid w:val="00A92189"/>
    <w:rsid w:val="00A92D69"/>
    <w:rsid w:val="00A9303E"/>
    <w:rsid w:val="00A93763"/>
    <w:rsid w:val="00A93E94"/>
    <w:rsid w:val="00A95E29"/>
    <w:rsid w:val="00A96443"/>
    <w:rsid w:val="00A968E2"/>
    <w:rsid w:val="00A96989"/>
    <w:rsid w:val="00A97751"/>
    <w:rsid w:val="00A9786A"/>
    <w:rsid w:val="00A97E3A"/>
    <w:rsid w:val="00AA028C"/>
    <w:rsid w:val="00AA148C"/>
    <w:rsid w:val="00AA149B"/>
    <w:rsid w:val="00AA14EE"/>
    <w:rsid w:val="00AA2457"/>
    <w:rsid w:val="00AA2D0B"/>
    <w:rsid w:val="00AA307F"/>
    <w:rsid w:val="00AA32E5"/>
    <w:rsid w:val="00AA3B57"/>
    <w:rsid w:val="00AA412B"/>
    <w:rsid w:val="00AA4342"/>
    <w:rsid w:val="00AA4E30"/>
    <w:rsid w:val="00AA4E62"/>
    <w:rsid w:val="00AA5116"/>
    <w:rsid w:val="00AA515B"/>
    <w:rsid w:val="00AA53D9"/>
    <w:rsid w:val="00AA59D9"/>
    <w:rsid w:val="00AA5A16"/>
    <w:rsid w:val="00AA6426"/>
    <w:rsid w:val="00AA64B5"/>
    <w:rsid w:val="00AA69E0"/>
    <w:rsid w:val="00AA7112"/>
    <w:rsid w:val="00AA7B95"/>
    <w:rsid w:val="00AB09DE"/>
    <w:rsid w:val="00AB10D4"/>
    <w:rsid w:val="00AB113B"/>
    <w:rsid w:val="00AB1A9D"/>
    <w:rsid w:val="00AB1D17"/>
    <w:rsid w:val="00AB280F"/>
    <w:rsid w:val="00AB29E7"/>
    <w:rsid w:val="00AB2F10"/>
    <w:rsid w:val="00AB398A"/>
    <w:rsid w:val="00AB44D6"/>
    <w:rsid w:val="00AB4909"/>
    <w:rsid w:val="00AB4CE2"/>
    <w:rsid w:val="00AB4E6B"/>
    <w:rsid w:val="00AB6151"/>
    <w:rsid w:val="00AB6AC6"/>
    <w:rsid w:val="00AB6F6B"/>
    <w:rsid w:val="00AB70D9"/>
    <w:rsid w:val="00AB7242"/>
    <w:rsid w:val="00AB7D46"/>
    <w:rsid w:val="00AB7E61"/>
    <w:rsid w:val="00AC09C8"/>
    <w:rsid w:val="00AC1927"/>
    <w:rsid w:val="00AC1D1C"/>
    <w:rsid w:val="00AC212E"/>
    <w:rsid w:val="00AC30EC"/>
    <w:rsid w:val="00AC3300"/>
    <w:rsid w:val="00AC4053"/>
    <w:rsid w:val="00AC4394"/>
    <w:rsid w:val="00AC5AE7"/>
    <w:rsid w:val="00AC5E4A"/>
    <w:rsid w:val="00AC78C7"/>
    <w:rsid w:val="00AD016D"/>
    <w:rsid w:val="00AD147D"/>
    <w:rsid w:val="00AD14A9"/>
    <w:rsid w:val="00AD1C51"/>
    <w:rsid w:val="00AD23E9"/>
    <w:rsid w:val="00AD2417"/>
    <w:rsid w:val="00AD2668"/>
    <w:rsid w:val="00AD3079"/>
    <w:rsid w:val="00AD3BBD"/>
    <w:rsid w:val="00AD3BCC"/>
    <w:rsid w:val="00AD44D8"/>
    <w:rsid w:val="00AD51D6"/>
    <w:rsid w:val="00AD5415"/>
    <w:rsid w:val="00AD5B1D"/>
    <w:rsid w:val="00AD69A7"/>
    <w:rsid w:val="00AD6E2D"/>
    <w:rsid w:val="00AD7291"/>
    <w:rsid w:val="00AD737D"/>
    <w:rsid w:val="00AE119C"/>
    <w:rsid w:val="00AE1FA5"/>
    <w:rsid w:val="00AE2156"/>
    <w:rsid w:val="00AE21A7"/>
    <w:rsid w:val="00AE273D"/>
    <w:rsid w:val="00AE3188"/>
    <w:rsid w:val="00AE37DB"/>
    <w:rsid w:val="00AE3C5E"/>
    <w:rsid w:val="00AE3E95"/>
    <w:rsid w:val="00AE4182"/>
    <w:rsid w:val="00AE46EE"/>
    <w:rsid w:val="00AE488A"/>
    <w:rsid w:val="00AE4891"/>
    <w:rsid w:val="00AE4A37"/>
    <w:rsid w:val="00AE4B43"/>
    <w:rsid w:val="00AE53A6"/>
    <w:rsid w:val="00AE588D"/>
    <w:rsid w:val="00AE6697"/>
    <w:rsid w:val="00AE67C1"/>
    <w:rsid w:val="00AE7464"/>
    <w:rsid w:val="00AE7A53"/>
    <w:rsid w:val="00AF0034"/>
    <w:rsid w:val="00AF025D"/>
    <w:rsid w:val="00AF0398"/>
    <w:rsid w:val="00AF04B8"/>
    <w:rsid w:val="00AF074D"/>
    <w:rsid w:val="00AF10F6"/>
    <w:rsid w:val="00AF14D7"/>
    <w:rsid w:val="00AF1E1C"/>
    <w:rsid w:val="00AF25E9"/>
    <w:rsid w:val="00AF2753"/>
    <w:rsid w:val="00AF2D8A"/>
    <w:rsid w:val="00AF318E"/>
    <w:rsid w:val="00AF33C8"/>
    <w:rsid w:val="00AF3B31"/>
    <w:rsid w:val="00AF5441"/>
    <w:rsid w:val="00AF6560"/>
    <w:rsid w:val="00AF6B10"/>
    <w:rsid w:val="00AF6EBE"/>
    <w:rsid w:val="00B0009C"/>
    <w:rsid w:val="00B002A1"/>
    <w:rsid w:val="00B00399"/>
    <w:rsid w:val="00B0048C"/>
    <w:rsid w:val="00B00493"/>
    <w:rsid w:val="00B011D3"/>
    <w:rsid w:val="00B01BD6"/>
    <w:rsid w:val="00B02692"/>
    <w:rsid w:val="00B028A0"/>
    <w:rsid w:val="00B03249"/>
    <w:rsid w:val="00B0394A"/>
    <w:rsid w:val="00B03B9F"/>
    <w:rsid w:val="00B03D70"/>
    <w:rsid w:val="00B03DD3"/>
    <w:rsid w:val="00B0454A"/>
    <w:rsid w:val="00B0470D"/>
    <w:rsid w:val="00B04AAD"/>
    <w:rsid w:val="00B04FEC"/>
    <w:rsid w:val="00B0510C"/>
    <w:rsid w:val="00B05FCB"/>
    <w:rsid w:val="00B0609E"/>
    <w:rsid w:val="00B0703A"/>
    <w:rsid w:val="00B10752"/>
    <w:rsid w:val="00B113BD"/>
    <w:rsid w:val="00B115C0"/>
    <w:rsid w:val="00B1170D"/>
    <w:rsid w:val="00B12510"/>
    <w:rsid w:val="00B13C13"/>
    <w:rsid w:val="00B13C7F"/>
    <w:rsid w:val="00B13DA2"/>
    <w:rsid w:val="00B147DE"/>
    <w:rsid w:val="00B163E7"/>
    <w:rsid w:val="00B1664C"/>
    <w:rsid w:val="00B16C45"/>
    <w:rsid w:val="00B171C5"/>
    <w:rsid w:val="00B176F2"/>
    <w:rsid w:val="00B17807"/>
    <w:rsid w:val="00B17972"/>
    <w:rsid w:val="00B17BEB"/>
    <w:rsid w:val="00B20B20"/>
    <w:rsid w:val="00B20C39"/>
    <w:rsid w:val="00B21CE1"/>
    <w:rsid w:val="00B22959"/>
    <w:rsid w:val="00B22A19"/>
    <w:rsid w:val="00B22F24"/>
    <w:rsid w:val="00B239EB"/>
    <w:rsid w:val="00B24265"/>
    <w:rsid w:val="00B24BFD"/>
    <w:rsid w:val="00B251C2"/>
    <w:rsid w:val="00B26E85"/>
    <w:rsid w:val="00B30B5D"/>
    <w:rsid w:val="00B30F15"/>
    <w:rsid w:val="00B31574"/>
    <w:rsid w:val="00B326B1"/>
    <w:rsid w:val="00B32AF7"/>
    <w:rsid w:val="00B33119"/>
    <w:rsid w:val="00B33E98"/>
    <w:rsid w:val="00B34713"/>
    <w:rsid w:val="00B34B63"/>
    <w:rsid w:val="00B404C8"/>
    <w:rsid w:val="00B40DBB"/>
    <w:rsid w:val="00B41201"/>
    <w:rsid w:val="00B41603"/>
    <w:rsid w:val="00B41756"/>
    <w:rsid w:val="00B423BD"/>
    <w:rsid w:val="00B43673"/>
    <w:rsid w:val="00B43816"/>
    <w:rsid w:val="00B43CEA"/>
    <w:rsid w:val="00B4554F"/>
    <w:rsid w:val="00B45DD3"/>
    <w:rsid w:val="00B46772"/>
    <w:rsid w:val="00B4684A"/>
    <w:rsid w:val="00B47448"/>
    <w:rsid w:val="00B4782D"/>
    <w:rsid w:val="00B50AE3"/>
    <w:rsid w:val="00B50BA7"/>
    <w:rsid w:val="00B50C48"/>
    <w:rsid w:val="00B5119E"/>
    <w:rsid w:val="00B51875"/>
    <w:rsid w:val="00B52024"/>
    <w:rsid w:val="00B535C7"/>
    <w:rsid w:val="00B53950"/>
    <w:rsid w:val="00B54199"/>
    <w:rsid w:val="00B5427F"/>
    <w:rsid w:val="00B543BC"/>
    <w:rsid w:val="00B54E46"/>
    <w:rsid w:val="00B55E24"/>
    <w:rsid w:val="00B56328"/>
    <w:rsid w:val="00B564F5"/>
    <w:rsid w:val="00B56820"/>
    <w:rsid w:val="00B56E4C"/>
    <w:rsid w:val="00B57271"/>
    <w:rsid w:val="00B57911"/>
    <w:rsid w:val="00B6143C"/>
    <w:rsid w:val="00B6184C"/>
    <w:rsid w:val="00B61AF4"/>
    <w:rsid w:val="00B62803"/>
    <w:rsid w:val="00B62DFC"/>
    <w:rsid w:val="00B630B9"/>
    <w:rsid w:val="00B64B9E"/>
    <w:rsid w:val="00B65349"/>
    <w:rsid w:val="00B65A23"/>
    <w:rsid w:val="00B67853"/>
    <w:rsid w:val="00B70CDE"/>
    <w:rsid w:val="00B71BD3"/>
    <w:rsid w:val="00B71E1B"/>
    <w:rsid w:val="00B71FC1"/>
    <w:rsid w:val="00B72E56"/>
    <w:rsid w:val="00B73FCD"/>
    <w:rsid w:val="00B74425"/>
    <w:rsid w:val="00B7568A"/>
    <w:rsid w:val="00B75869"/>
    <w:rsid w:val="00B76ADD"/>
    <w:rsid w:val="00B76E68"/>
    <w:rsid w:val="00B76F26"/>
    <w:rsid w:val="00B8001E"/>
    <w:rsid w:val="00B805D8"/>
    <w:rsid w:val="00B80D79"/>
    <w:rsid w:val="00B8116E"/>
    <w:rsid w:val="00B8165F"/>
    <w:rsid w:val="00B8201B"/>
    <w:rsid w:val="00B82811"/>
    <w:rsid w:val="00B83CB9"/>
    <w:rsid w:val="00B83EB6"/>
    <w:rsid w:val="00B8552E"/>
    <w:rsid w:val="00B858DC"/>
    <w:rsid w:val="00B86EC4"/>
    <w:rsid w:val="00B87DDB"/>
    <w:rsid w:val="00B90C50"/>
    <w:rsid w:val="00B90E9B"/>
    <w:rsid w:val="00B90F13"/>
    <w:rsid w:val="00B928FD"/>
    <w:rsid w:val="00B9395F"/>
    <w:rsid w:val="00B93C5E"/>
    <w:rsid w:val="00B946B0"/>
    <w:rsid w:val="00B94E6C"/>
    <w:rsid w:val="00B95047"/>
    <w:rsid w:val="00B953B5"/>
    <w:rsid w:val="00B961C5"/>
    <w:rsid w:val="00B96679"/>
    <w:rsid w:val="00B97CC5"/>
    <w:rsid w:val="00BA138E"/>
    <w:rsid w:val="00BA1698"/>
    <w:rsid w:val="00BA1C98"/>
    <w:rsid w:val="00BA2A97"/>
    <w:rsid w:val="00BA2DD5"/>
    <w:rsid w:val="00BA304D"/>
    <w:rsid w:val="00BA3BD7"/>
    <w:rsid w:val="00BA4433"/>
    <w:rsid w:val="00BA499E"/>
    <w:rsid w:val="00BA6C13"/>
    <w:rsid w:val="00BA6C90"/>
    <w:rsid w:val="00BB076E"/>
    <w:rsid w:val="00BB258B"/>
    <w:rsid w:val="00BB3F3C"/>
    <w:rsid w:val="00BB4495"/>
    <w:rsid w:val="00BB474B"/>
    <w:rsid w:val="00BB5568"/>
    <w:rsid w:val="00BB5B87"/>
    <w:rsid w:val="00BB5D4B"/>
    <w:rsid w:val="00BB5D5D"/>
    <w:rsid w:val="00BB643E"/>
    <w:rsid w:val="00BB7056"/>
    <w:rsid w:val="00BB729A"/>
    <w:rsid w:val="00BC00A2"/>
    <w:rsid w:val="00BC0200"/>
    <w:rsid w:val="00BC0937"/>
    <w:rsid w:val="00BC1BAD"/>
    <w:rsid w:val="00BC1D1F"/>
    <w:rsid w:val="00BC24CB"/>
    <w:rsid w:val="00BC2633"/>
    <w:rsid w:val="00BC285F"/>
    <w:rsid w:val="00BC29AF"/>
    <w:rsid w:val="00BC2D39"/>
    <w:rsid w:val="00BC31EB"/>
    <w:rsid w:val="00BC3572"/>
    <w:rsid w:val="00BC3B47"/>
    <w:rsid w:val="00BC41E3"/>
    <w:rsid w:val="00BC4E21"/>
    <w:rsid w:val="00BC5C47"/>
    <w:rsid w:val="00BC6170"/>
    <w:rsid w:val="00BC6536"/>
    <w:rsid w:val="00BD08DE"/>
    <w:rsid w:val="00BD2008"/>
    <w:rsid w:val="00BD2A62"/>
    <w:rsid w:val="00BD3E56"/>
    <w:rsid w:val="00BD42F2"/>
    <w:rsid w:val="00BD50E1"/>
    <w:rsid w:val="00BD6341"/>
    <w:rsid w:val="00BD6B74"/>
    <w:rsid w:val="00BD6D97"/>
    <w:rsid w:val="00BD763C"/>
    <w:rsid w:val="00BD7D94"/>
    <w:rsid w:val="00BE12AA"/>
    <w:rsid w:val="00BE1646"/>
    <w:rsid w:val="00BE1A77"/>
    <w:rsid w:val="00BE1FDC"/>
    <w:rsid w:val="00BE20C9"/>
    <w:rsid w:val="00BE21CE"/>
    <w:rsid w:val="00BE3E21"/>
    <w:rsid w:val="00BE4321"/>
    <w:rsid w:val="00BE569A"/>
    <w:rsid w:val="00BE56BF"/>
    <w:rsid w:val="00BE66F2"/>
    <w:rsid w:val="00BE67DC"/>
    <w:rsid w:val="00BE6A7C"/>
    <w:rsid w:val="00BE6B86"/>
    <w:rsid w:val="00BF0E6D"/>
    <w:rsid w:val="00BF0ED5"/>
    <w:rsid w:val="00BF102B"/>
    <w:rsid w:val="00BF1144"/>
    <w:rsid w:val="00BF1276"/>
    <w:rsid w:val="00BF1406"/>
    <w:rsid w:val="00BF16F8"/>
    <w:rsid w:val="00BF2AE1"/>
    <w:rsid w:val="00BF32F7"/>
    <w:rsid w:val="00BF35F3"/>
    <w:rsid w:val="00BF5374"/>
    <w:rsid w:val="00BF5D7F"/>
    <w:rsid w:val="00BF61DB"/>
    <w:rsid w:val="00BF6846"/>
    <w:rsid w:val="00BF68EB"/>
    <w:rsid w:val="00BF7608"/>
    <w:rsid w:val="00BF7779"/>
    <w:rsid w:val="00BF78D3"/>
    <w:rsid w:val="00BF7D8A"/>
    <w:rsid w:val="00C0165F"/>
    <w:rsid w:val="00C02CBA"/>
    <w:rsid w:val="00C02D2D"/>
    <w:rsid w:val="00C03F97"/>
    <w:rsid w:val="00C03FA3"/>
    <w:rsid w:val="00C05769"/>
    <w:rsid w:val="00C07466"/>
    <w:rsid w:val="00C0785E"/>
    <w:rsid w:val="00C07A9D"/>
    <w:rsid w:val="00C07B56"/>
    <w:rsid w:val="00C10231"/>
    <w:rsid w:val="00C1027D"/>
    <w:rsid w:val="00C10B81"/>
    <w:rsid w:val="00C121B3"/>
    <w:rsid w:val="00C15088"/>
    <w:rsid w:val="00C1698F"/>
    <w:rsid w:val="00C169E6"/>
    <w:rsid w:val="00C170AC"/>
    <w:rsid w:val="00C176C1"/>
    <w:rsid w:val="00C20054"/>
    <w:rsid w:val="00C203B7"/>
    <w:rsid w:val="00C2060D"/>
    <w:rsid w:val="00C20912"/>
    <w:rsid w:val="00C21523"/>
    <w:rsid w:val="00C2217B"/>
    <w:rsid w:val="00C226F9"/>
    <w:rsid w:val="00C23012"/>
    <w:rsid w:val="00C237DF"/>
    <w:rsid w:val="00C2492A"/>
    <w:rsid w:val="00C24B32"/>
    <w:rsid w:val="00C253D3"/>
    <w:rsid w:val="00C25444"/>
    <w:rsid w:val="00C25FA8"/>
    <w:rsid w:val="00C264AC"/>
    <w:rsid w:val="00C267A5"/>
    <w:rsid w:val="00C27559"/>
    <w:rsid w:val="00C27C4B"/>
    <w:rsid w:val="00C30001"/>
    <w:rsid w:val="00C30371"/>
    <w:rsid w:val="00C31AF5"/>
    <w:rsid w:val="00C31D20"/>
    <w:rsid w:val="00C32015"/>
    <w:rsid w:val="00C335F9"/>
    <w:rsid w:val="00C33883"/>
    <w:rsid w:val="00C3454C"/>
    <w:rsid w:val="00C345C6"/>
    <w:rsid w:val="00C34D2E"/>
    <w:rsid w:val="00C34FE2"/>
    <w:rsid w:val="00C378E8"/>
    <w:rsid w:val="00C37B64"/>
    <w:rsid w:val="00C37D7F"/>
    <w:rsid w:val="00C40B28"/>
    <w:rsid w:val="00C41993"/>
    <w:rsid w:val="00C425F0"/>
    <w:rsid w:val="00C427FB"/>
    <w:rsid w:val="00C43B64"/>
    <w:rsid w:val="00C43D11"/>
    <w:rsid w:val="00C43D92"/>
    <w:rsid w:val="00C443C1"/>
    <w:rsid w:val="00C452EA"/>
    <w:rsid w:val="00C45B45"/>
    <w:rsid w:val="00C46089"/>
    <w:rsid w:val="00C46601"/>
    <w:rsid w:val="00C46660"/>
    <w:rsid w:val="00C46E8D"/>
    <w:rsid w:val="00C47906"/>
    <w:rsid w:val="00C479A2"/>
    <w:rsid w:val="00C47F09"/>
    <w:rsid w:val="00C5001F"/>
    <w:rsid w:val="00C50574"/>
    <w:rsid w:val="00C50C91"/>
    <w:rsid w:val="00C50F82"/>
    <w:rsid w:val="00C51B4E"/>
    <w:rsid w:val="00C51D5B"/>
    <w:rsid w:val="00C525A8"/>
    <w:rsid w:val="00C52C4A"/>
    <w:rsid w:val="00C52D53"/>
    <w:rsid w:val="00C52E06"/>
    <w:rsid w:val="00C53798"/>
    <w:rsid w:val="00C55A83"/>
    <w:rsid w:val="00C55C91"/>
    <w:rsid w:val="00C5628E"/>
    <w:rsid w:val="00C5668A"/>
    <w:rsid w:val="00C56F5A"/>
    <w:rsid w:val="00C60B1A"/>
    <w:rsid w:val="00C60B3E"/>
    <w:rsid w:val="00C60C8A"/>
    <w:rsid w:val="00C61166"/>
    <w:rsid w:val="00C61D30"/>
    <w:rsid w:val="00C62342"/>
    <w:rsid w:val="00C62D14"/>
    <w:rsid w:val="00C62F1D"/>
    <w:rsid w:val="00C63669"/>
    <w:rsid w:val="00C6366D"/>
    <w:rsid w:val="00C63D7F"/>
    <w:rsid w:val="00C64C34"/>
    <w:rsid w:val="00C6531D"/>
    <w:rsid w:val="00C6581A"/>
    <w:rsid w:val="00C65ADE"/>
    <w:rsid w:val="00C66252"/>
    <w:rsid w:val="00C6719A"/>
    <w:rsid w:val="00C67686"/>
    <w:rsid w:val="00C701C4"/>
    <w:rsid w:val="00C70B46"/>
    <w:rsid w:val="00C71664"/>
    <w:rsid w:val="00C7187D"/>
    <w:rsid w:val="00C71F6E"/>
    <w:rsid w:val="00C71FA2"/>
    <w:rsid w:val="00C72281"/>
    <w:rsid w:val="00C72D40"/>
    <w:rsid w:val="00C73F0D"/>
    <w:rsid w:val="00C75073"/>
    <w:rsid w:val="00C7556B"/>
    <w:rsid w:val="00C7564B"/>
    <w:rsid w:val="00C769F1"/>
    <w:rsid w:val="00C819FA"/>
    <w:rsid w:val="00C81A6C"/>
    <w:rsid w:val="00C81E41"/>
    <w:rsid w:val="00C82403"/>
    <w:rsid w:val="00C8322D"/>
    <w:rsid w:val="00C8354E"/>
    <w:rsid w:val="00C84AEF"/>
    <w:rsid w:val="00C85376"/>
    <w:rsid w:val="00C853F1"/>
    <w:rsid w:val="00C85945"/>
    <w:rsid w:val="00C85C09"/>
    <w:rsid w:val="00C85C88"/>
    <w:rsid w:val="00C861C9"/>
    <w:rsid w:val="00C865E0"/>
    <w:rsid w:val="00C86BCD"/>
    <w:rsid w:val="00C86C8E"/>
    <w:rsid w:val="00C90A06"/>
    <w:rsid w:val="00C90E9D"/>
    <w:rsid w:val="00C925A3"/>
    <w:rsid w:val="00C930A6"/>
    <w:rsid w:val="00C931A4"/>
    <w:rsid w:val="00C937E1"/>
    <w:rsid w:val="00C94B91"/>
    <w:rsid w:val="00C94C74"/>
    <w:rsid w:val="00C94F12"/>
    <w:rsid w:val="00C94F73"/>
    <w:rsid w:val="00C96763"/>
    <w:rsid w:val="00C97222"/>
    <w:rsid w:val="00CA02CE"/>
    <w:rsid w:val="00CA0D65"/>
    <w:rsid w:val="00CA1002"/>
    <w:rsid w:val="00CA1591"/>
    <w:rsid w:val="00CA1BF8"/>
    <w:rsid w:val="00CA2265"/>
    <w:rsid w:val="00CA2A95"/>
    <w:rsid w:val="00CA3699"/>
    <w:rsid w:val="00CA3848"/>
    <w:rsid w:val="00CA3B75"/>
    <w:rsid w:val="00CA4753"/>
    <w:rsid w:val="00CA4BB9"/>
    <w:rsid w:val="00CA4C6F"/>
    <w:rsid w:val="00CA4D34"/>
    <w:rsid w:val="00CA552C"/>
    <w:rsid w:val="00CA588C"/>
    <w:rsid w:val="00CA5FCB"/>
    <w:rsid w:val="00CA6448"/>
    <w:rsid w:val="00CA659E"/>
    <w:rsid w:val="00CA695C"/>
    <w:rsid w:val="00CA6ED9"/>
    <w:rsid w:val="00CA757D"/>
    <w:rsid w:val="00CA76AA"/>
    <w:rsid w:val="00CA7E50"/>
    <w:rsid w:val="00CB0730"/>
    <w:rsid w:val="00CB078C"/>
    <w:rsid w:val="00CB16C2"/>
    <w:rsid w:val="00CB2DBE"/>
    <w:rsid w:val="00CB438B"/>
    <w:rsid w:val="00CB46A3"/>
    <w:rsid w:val="00CB4890"/>
    <w:rsid w:val="00CB55C0"/>
    <w:rsid w:val="00CB57C5"/>
    <w:rsid w:val="00CB5AB4"/>
    <w:rsid w:val="00CB72D0"/>
    <w:rsid w:val="00CB72F7"/>
    <w:rsid w:val="00CB751D"/>
    <w:rsid w:val="00CB7816"/>
    <w:rsid w:val="00CB7D8E"/>
    <w:rsid w:val="00CB7FE0"/>
    <w:rsid w:val="00CC0295"/>
    <w:rsid w:val="00CC18E4"/>
    <w:rsid w:val="00CC1A7E"/>
    <w:rsid w:val="00CC20AA"/>
    <w:rsid w:val="00CC277C"/>
    <w:rsid w:val="00CC2F26"/>
    <w:rsid w:val="00CC3052"/>
    <w:rsid w:val="00CC395C"/>
    <w:rsid w:val="00CC3B40"/>
    <w:rsid w:val="00CC3C45"/>
    <w:rsid w:val="00CC66A5"/>
    <w:rsid w:val="00CC6C71"/>
    <w:rsid w:val="00CC729A"/>
    <w:rsid w:val="00CD0486"/>
    <w:rsid w:val="00CD05BC"/>
    <w:rsid w:val="00CD1191"/>
    <w:rsid w:val="00CD13E4"/>
    <w:rsid w:val="00CD2068"/>
    <w:rsid w:val="00CD3506"/>
    <w:rsid w:val="00CD470E"/>
    <w:rsid w:val="00CD5196"/>
    <w:rsid w:val="00CD5472"/>
    <w:rsid w:val="00CD5A63"/>
    <w:rsid w:val="00CD5C79"/>
    <w:rsid w:val="00CD6373"/>
    <w:rsid w:val="00CD6E12"/>
    <w:rsid w:val="00CD784B"/>
    <w:rsid w:val="00CD7893"/>
    <w:rsid w:val="00CD7C0E"/>
    <w:rsid w:val="00CD7FC4"/>
    <w:rsid w:val="00CE1CD5"/>
    <w:rsid w:val="00CE2773"/>
    <w:rsid w:val="00CE2E8D"/>
    <w:rsid w:val="00CE3EA2"/>
    <w:rsid w:val="00CE4157"/>
    <w:rsid w:val="00CE5064"/>
    <w:rsid w:val="00CE52F2"/>
    <w:rsid w:val="00CE5B55"/>
    <w:rsid w:val="00CE5E7B"/>
    <w:rsid w:val="00CE6582"/>
    <w:rsid w:val="00CE6E1E"/>
    <w:rsid w:val="00CF2186"/>
    <w:rsid w:val="00CF2B7C"/>
    <w:rsid w:val="00CF2F70"/>
    <w:rsid w:val="00CF3881"/>
    <w:rsid w:val="00CF424D"/>
    <w:rsid w:val="00CF4449"/>
    <w:rsid w:val="00CF4A5C"/>
    <w:rsid w:val="00CF5272"/>
    <w:rsid w:val="00CF5A8E"/>
    <w:rsid w:val="00CF5C32"/>
    <w:rsid w:val="00CF62CB"/>
    <w:rsid w:val="00CF6FE1"/>
    <w:rsid w:val="00CF74A1"/>
    <w:rsid w:val="00CF7D6F"/>
    <w:rsid w:val="00D00FB9"/>
    <w:rsid w:val="00D013B7"/>
    <w:rsid w:val="00D018A0"/>
    <w:rsid w:val="00D01DEB"/>
    <w:rsid w:val="00D036C1"/>
    <w:rsid w:val="00D03E2C"/>
    <w:rsid w:val="00D04A5C"/>
    <w:rsid w:val="00D052F8"/>
    <w:rsid w:val="00D05FFB"/>
    <w:rsid w:val="00D063B7"/>
    <w:rsid w:val="00D07090"/>
    <w:rsid w:val="00D07402"/>
    <w:rsid w:val="00D077DE"/>
    <w:rsid w:val="00D103E3"/>
    <w:rsid w:val="00D104E4"/>
    <w:rsid w:val="00D10AC5"/>
    <w:rsid w:val="00D11C03"/>
    <w:rsid w:val="00D12FC7"/>
    <w:rsid w:val="00D13886"/>
    <w:rsid w:val="00D14374"/>
    <w:rsid w:val="00D14E54"/>
    <w:rsid w:val="00D157A3"/>
    <w:rsid w:val="00D15B58"/>
    <w:rsid w:val="00D15BBF"/>
    <w:rsid w:val="00D17B33"/>
    <w:rsid w:val="00D212DF"/>
    <w:rsid w:val="00D21F98"/>
    <w:rsid w:val="00D23B88"/>
    <w:rsid w:val="00D23D1A"/>
    <w:rsid w:val="00D24103"/>
    <w:rsid w:val="00D24908"/>
    <w:rsid w:val="00D2535A"/>
    <w:rsid w:val="00D26AC6"/>
    <w:rsid w:val="00D27788"/>
    <w:rsid w:val="00D278A0"/>
    <w:rsid w:val="00D32D72"/>
    <w:rsid w:val="00D33685"/>
    <w:rsid w:val="00D359E6"/>
    <w:rsid w:val="00D363F5"/>
    <w:rsid w:val="00D37651"/>
    <w:rsid w:val="00D37FA1"/>
    <w:rsid w:val="00D417EA"/>
    <w:rsid w:val="00D41930"/>
    <w:rsid w:val="00D41E83"/>
    <w:rsid w:val="00D424D6"/>
    <w:rsid w:val="00D42A2A"/>
    <w:rsid w:val="00D43999"/>
    <w:rsid w:val="00D44E6F"/>
    <w:rsid w:val="00D4516C"/>
    <w:rsid w:val="00D4667A"/>
    <w:rsid w:val="00D4674E"/>
    <w:rsid w:val="00D46998"/>
    <w:rsid w:val="00D46C14"/>
    <w:rsid w:val="00D5093D"/>
    <w:rsid w:val="00D51B79"/>
    <w:rsid w:val="00D520B9"/>
    <w:rsid w:val="00D520C4"/>
    <w:rsid w:val="00D54099"/>
    <w:rsid w:val="00D54535"/>
    <w:rsid w:val="00D566DC"/>
    <w:rsid w:val="00D56A73"/>
    <w:rsid w:val="00D5718F"/>
    <w:rsid w:val="00D613AE"/>
    <w:rsid w:val="00D61593"/>
    <w:rsid w:val="00D61A60"/>
    <w:rsid w:val="00D620F0"/>
    <w:rsid w:val="00D620F7"/>
    <w:rsid w:val="00D63450"/>
    <w:rsid w:val="00D64B7C"/>
    <w:rsid w:val="00D65199"/>
    <w:rsid w:val="00D65278"/>
    <w:rsid w:val="00D658FD"/>
    <w:rsid w:val="00D65EF8"/>
    <w:rsid w:val="00D667BE"/>
    <w:rsid w:val="00D67CE5"/>
    <w:rsid w:val="00D70F3B"/>
    <w:rsid w:val="00D715DA"/>
    <w:rsid w:val="00D71BE6"/>
    <w:rsid w:val="00D72B4A"/>
    <w:rsid w:val="00D730AB"/>
    <w:rsid w:val="00D736BF"/>
    <w:rsid w:val="00D739AD"/>
    <w:rsid w:val="00D7434B"/>
    <w:rsid w:val="00D748FC"/>
    <w:rsid w:val="00D74A27"/>
    <w:rsid w:val="00D74CB4"/>
    <w:rsid w:val="00D75789"/>
    <w:rsid w:val="00D75E96"/>
    <w:rsid w:val="00D7602E"/>
    <w:rsid w:val="00D76DE8"/>
    <w:rsid w:val="00D77F8F"/>
    <w:rsid w:val="00D8107C"/>
    <w:rsid w:val="00D822D8"/>
    <w:rsid w:val="00D82CB0"/>
    <w:rsid w:val="00D82CBD"/>
    <w:rsid w:val="00D8362D"/>
    <w:rsid w:val="00D83701"/>
    <w:rsid w:val="00D83B81"/>
    <w:rsid w:val="00D83EA2"/>
    <w:rsid w:val="00D843DA"/>
    <w:rsid w:val="00D844FA"/>
    <w:rsid w:val="00D845A1"/>
    <w:rsid w:val="00D845A5"/>
    <w:rsid w:val="00D84E5D"/>
    <w:rsid w:val="00D85D98"/>
    <w:rsid w:val="00D86039"/>
    <w:rsid w:val="00D86202"/>
    <w:rsid w:val="00D863D4"/>
    <w:rsid w:val="00D867E9"/>
    <w:rsid w:val="00D86A0E"/>
    <w:rsid w:val="00D90286"/>
    <w:rsid w:val="00D90FE8"/>
    <w:rsid w:val="00D90FFE"/>
    <w:rsid w:val="00D924FF"/>
    <w:rsid w:val="00D927CD"/>
    <w:rsid w:val="00D95189"/>
    <w:rsid w:val="00D95261"/>
    <w:rsid w:val="00D95390"/>
    <w:rsid w:val="00D95F04"/>
    <w:rsid w:val="00D96379"/>
    <w:rsid w:val="00D9643B"/>
    <w:rsid w:val="00D96BD3"/>
    <w:rsid w:val="00D97669"/>
    <w:rsid w:val="00DA04FD"/>
    <w:rsid w:val="00DA0644"/>
    <w:rsid w:val="00DA0BBB"/>
    <w:rsid w:val="00DA0D15"/>
    <w:rsid w:val="00DA0F9F"/>
    <w:rsid w:val="00DA11EA"/>
    <w:rsid w:val="00DA28C2"/>
    <w:rsid w:val="00DA4271"/>
    <w:rsid w:val="00DA46E4"/>
    <w:rsid w:val="00DA4F4C"/>
    <w:rsid w:val="00DA5117"/>
    <w:rsid w:val="00DA51DF"/>
    <w:rsid w:val="00DA5299"/>
    <w:rsid w:val="00DA627A"/>
    <w:rsid w:val="00DA6AD6"/>
    <w:rsid w:val="00DA703D"/>
    <w:rsid w:val="00DB0EAB"/>
    <w:rsid w:val="00DB1399"/>
    <w:rsid w:val="00DB1A5A"/>
    <w:rsid w:val="00DB2E8B"/>
    <w:rsid w:val="00DB4636"/>
    <w:rsid w:val="00DB46AF"/>
    <w:rsid w:val="00DB4A4A"/>
    <w:rsid w:val="00DB507B"/>
    <w:rsid w:val="00DB7014"/>
    <w:rsid w:val="00DB7A92"/>
    <w:rsid w:val="00DB7B6C"/>
    <w:rsid w:val="00DC1079"/>
    <w:rsid w:val="00DC12EA"/>
    <w:rsid w:val="00DC1CAF"/>
    <w:rsid w:val="00DC2341"/>
    <w:rsid w:val="00DC25E9"/>
    <w:rsid w:val="00DC2665"/>
    <w:rsid w:val="00DC26B4"/>
    <w:rsid w:val="00DC33B8"/>
    <w:rsid w:val="00DC44C3"/>
    <w:rsid w:val="00DC45DD"/>
    <w:rsid w:val="00DC5175"/>
    <w:rsid w:val="00DC5AE8"/>
    <w:rsid w:val="00DC6000"/>
    <w:rsid w:val="00DC62AF"/>
    <w:rsid w:val="00DC7A9D"/>
    <w:rsid w:val="00DD0C1B"/>
    <w:rsid w:val="00DD0C63"/>
    <w:rsid w:val="00DD0CF4"/>
    <w:rsid w:val="00DD1282"/>
    <w:rsid w:val="00DD26B8"/>
    <w:rsid w:val="00DD5092"/>
    <w:rsid w:val="00DD6678"/>
    <w:rsid w:val="00DD66E2"/>
    <w:rsid w:val="00DD7935"/>
    <w:rsid w:val="00DD7BBA"/>
    <w:rsid w:val="00DE053D"/>
    <w:rsid w:val="00DE1108"/>
    <w:rsid w:val="00DE264B"/>
    <w:rsid w:val="00DE2B05"/>
    <w:rsid w:val="00DE2C51"/>
    <w:rsid w:val="00DE2F15"/>
    <w:rsid w:val="00DE3283"/>
    <w:rsid w:val="00DE4E18"/>
    <w:rsid w:val="00DE5D6B"/>
    <w:rsid w:val="00DE5DFB"/>
    <w:rsid w:val="00DE6C49"/>
    <w:rsid w:val="00DE7DE4"/>
    <w:rsid w:val="00DF0171"/>
    <w:rsid w:val="00DF0339"/>
    <w:rsid w:val="00DF061B"/>
    <w:rsid w:val="00DF0CE0"/>
    <w:rsid w:val="00DF0EA7"/>
    <w:rsid w:val="00DF19A1"/>
    <w:rsid w:val="00DF2AD1"/>
    <w:rsid w:val="00DF2BBA"/>
    <w:rsid w:val="00DF325F"/>
    <w:rsid w:val="00DF40B7"/>
    <w:rsid w:val="00DF431D"/>
    <w:rsid w:val="00DF530F"/>
    <w:rsid w:val="00DF66E9"/>
    <w:rsid w:val="00DF6C9C"/>
    <w:rsid w:val="00DF7462"/>
    <w:rsid w:val="00E0038C"/>
    <w:rsid w:val="00E00854"/>
    <w:rsid w:val="00E009F2"/>
    <w:rsid w:val="00E02671"/>
    <w:rsid w:val="00E033F9"/>
    <w:rsid w:val="00E0468E"/>
    <w:rsid w:val="00E04E41"/>
    <w:rsid w:val="00E05381"/>
    <w:rsid w:val="00E058BC"/>
    <w:rsid w:val="00E06677"/>
    <w:rsid w:val="00E0679B"/>
    <w:rsid w:val="00E06F43"/>
    <w:rsid w:val="00E10066"/>
    <w:rsid w:val="00E10941"/>
    <w:rsid w:val="00E10E81"/>
    <w:rsid w:val="00E11C00"/>
    <w:rsid w:val="00E1207C"/>
    <w:rsid w:val="00E12218"/>
    <w:rsid w:val="00E12EF5"/>
    <w:rsid w:val="00E1341C"/>
    <w:rsid w:val="00E138E3"/>
    <w:rsid w:val="00E13B93"/>
    <w:rsid w:val="00E13CFB"/>
    <w:rsid w:val="00E15B22"/>
    <w:rsid w:val="00E15B98"/>
    <w:rsid w:val="00E1694D"/>
    <w:rsid w:val="00E2059C"/>
    <w:rsid w:val="00E20897"/>
    <w:rsid w:val="00E21954"/>
    <w:rsid w:val="00E21C15"/>
    <w:rsid w:val="00E22765"/>
    <w:rsid w:val="00E2378F"/>
    <w:rsid w:val="00E23D11"/>
    <w:rsid w:val="00E246CE"/>
    <w:rsid w:val="00E250B8"/>
    <w:rsid w:val="00E257E6"/>
    <w:rsid w:val="00E25812"/>
    <w:rsid w:val="00E26018"/>
    <w:rsid w:val="00E2619B"/>
    <w:rsid w:val="00E26F4C"/>
    <w:rsid w:val="00E27A64"/>
    <w:rsid w:val="00E3099F"/>
    <w:rsid w:val="00E30D23"/>
    <w:rsid w:val="00E31C85"/>
    <w:rsid w:val="00E31E4F"/>
    <w:rsid w:val="00E31F4A"/>
    <w:rsid w:val="00E32FEA"/>
    <w:rsid w:val="00E3404B"/>
    <w:rsid w:val="00E365A6"/>
    <w:rsid w:val="00E36F80"/>
    <w:rsid w:val="00E3723B"/>
    <w:rsid w:val="00E37857"/>
    <w:rsid w:val="00E403B9"/>
    <w:rsid w:val="00E403FB"/>
    <w:rsid w:val="00E4094A"/>
    <w:rsid w:val="00E40CE6"/>
    <w:rsid w:val="00E4110C"/>
    <w:rsid w:val="00E411C5"/>
    <w:rsid w:val="00E4150E"/>
    <w:rsid w:val="00E42085"/>
    <w:rsid w:val="00E4228F"/>
    <w:rsid w:val="00E428CA"/>
    <w:rsid w:val="00E43CC1"/>
    <w:rsid w:val="00E44343"/>
    <w:rsid w:val="00E446F5"/>
    <w:rsid w:val="00E44C04"/>
    <w:rsid w:val="00E452C4"/>
    <w:rsid w:val="00E46412"/>
    <w:rsid w:val="00E46F5D"/>
    <w:rsid w:val="00E471C9"/>
    <w:rsid w:val="00E4754A"/>
    <w:rsid w:val="00E47D50"/>
    <w:rsid w:val="00E50332"/>
    <w:rsid w:val="00E509A0"/>
    <w:rsid w:val="00E50D17"/>
    <w:rsid w:val="00E50D2F"/>
    <w:rsid w:val="00E51554"/>
    <w:rsid w:val="00E52E2D"/>
    <w:rsid w:val="00E540C0"/>
    <w:rsid w:val="00E548C3"/>
    <w:rsid w:val="00E54D3F"/>
    <w:rsid w:val="00E55A49"/>
    <w:rsid w:val="00E55F88"/>
    <w:rsid w:val="00E562BF"/>
    <w:rsid w:val="00E567ED"/>
    <w:rsid w:val="00E57145"/>
    <w:rsid w:val="00E57809"/>
    <w:rsid w:val="00E60399"/>
    <w:rsid w:val="00E61022"/>
    <w:rsid w:val="00E61171"/>
    <w:rsid w:val="00E62052"/>
    <w:rsid w:val="00E629F0"/>
    <w:rsid w:val="00E62CE5"/>
    <w:rsid w:val="00E63A03"/>
    <w:rsid w:val="00E6557D"/>
    <w:rsid w:val="00E657FE"/>
    <w:rsid w:val="00E65A28"/>
    <w:rsid w:val="00E6603A"/>
    <w:rsid w:val="00E6608F"/>
    <w:rsid w:val="00E667F2"/>
    <w:rsid w:val="00E671A6"/>
    <w:rsid w:val="00E67CFF"/>
    <w:rsid w:val="00E7045E"/>
    <w:rsid w:val="00E71223"/>
    <w:rsid w:val="00E72BF3"/>
    <w:rsid w:val="00E731D4"/>
    <w:rsid w:val="00E73DCF"/>
    <w:rsid w:val="00E742E1"/>
    <w:rsid w:val="00E7458E"/>
    <w:rsid w:val="00E7572B"/>
    <w:rsid w:val="00E7573D"/>
    <w:rsid w:val="00E75AAC"/>
    <w:rsid w:val="00E76324"/>
    <w:rsid w:val="00E7785B"/>
    <w:rsid w:val="00E77D5A"/>
    <w:rsid w:val="00E8074B"/>
    <w:rsid w:val="00E82395"/>
    <w:rsid w:val="00E8301D"/>
    <w:rsid w:val="00E830C1"/>
    <w:rsid w:val="00E83557"/>
    <w:rsid w:val="00E83BDB"/>
    <w:rsid w:val="00E84EE3"/>
    <w:rsid w:val="00E85E80"/>
    <w:rsid w:val="00E86594"/>
    <w:rsid w:val="00E8674A"/>
    <w:rsid w:val="00E86C72"/>
    <w:rsid w:val="00E8752F"/>
    <w:rsid w:val="00E907E2"/>
    <w:rsid w:val="00E917FF"/>
    <w:rsid w:val="00E923F9"/>
    <w:rsid w:val="00E92648"/>
    <w:rsid w:val="00E928F8"/>
    <w:rsid w:val="00E936B7"/>
    <w:rsid w:val="00E938E3"/>
    <w:rsid w:val="00E93C3A"/>
    <w:rsid w:val="00E93CB5"/>
    <w:rsid w:val="00E93EB9"/>
    <w:rsid w:val="00E949FC"/>
    <w:rsid w:val="00E96C1B"/>
    <w:rsid w:val="00E97918"/>
    <w:rsid w:val="00E97CA5"/>
    <w:rsid w:val="00EA02E6"/>
    <w:rsid w:val="00EA0466"/>
    <w:rsid w:val="00EA1E50"/>
    <w:rsid w:val="00EA26F2"/>
    <w:rsid w:val="00EA28FA"/>
    <w:rsid w:val="00EA2D19"/>
    <w:rsid w:val="00EA36CE"/>
    <w:rsid w:val="00EA37A1"/>
    <w:rsid w:val="00EA3BBC"/>
    <w:rsid w:val="00EA43B8"/>
    <w:rsid w:val="00EA45F4"/>
    <w:rsid w:val="00EA4D49"/>
    <w:rsid w:val="00EA4F62"/>
    <w:rsid w:val="00EA5486"/>
    <w:rsid w:val="00EA60D6"/>
    <w:rsid w:val="00EA6F9A"/>
    <w:rsid w:val="00EA7874"/>
    <w:rsid w:val="00EB05B6"/>
    <w:rsid w:val="00EB0AF1"/>
    <w:rsid w:val="00EB0FD8"/>
    <w:rsid w:val="00EB14B2"/>
    <w:rsid w:val="00EB1F2E"/>
    <w:rsid w:val="00EB2BD2"/>
    <w:rsid w:val="00EB3907"/>
    <w:rsid w:val="00EB4C06"/>
    <w:rsid w:val="00EB4FE4"/>
    <w:rsid w:val="00EB6010"/>
    <w:rsid w:val="00EB6050"/>
    <w:rsid w:val="00EB7B47"/>
    <w:rsid w:val="00EC0D4D"/>
    <w:rsid w:val="00EC0DB9"/>
    <w:rsid w:val="00EC1FC3"/>
    <w:rsid w:val="00EC25DE"/>
    <w:rsid w:val="00EC3C54"/>
    <w:rsid w:val="00EC42CF"/>
    <w:rsid w:val="00EC451B"/>
    <w:rsid w:val="00EC5513"/>
    <w:rsid w:val="00EC5AEA"/>
    <w:rsid w:val="00EC6508"/>
    <w:rsid w:val="00EC6670"/>
    <w:rsid w:val="00EC6D89"/>
    <w:rsid w:val="00EC717B"/>
    <w:rsid w:val="00EC7F30"/>
    <w:rsid w:val="00ED01E0"/>
    <w:rsid w:val="00ED0588"/>
    <w:rsid w:val="00ED113C"/>
    <w:rsid w:val="00ED13BC"/>
    <w:rsid w:val="00ED17C2"/>
    <w:rsid w:val="00ED25AA"/>
    <w:rsid w:val="00ED291D"/>
    <w:rsid w:val="00ED2C15"/>
    <w:rsid w:val="00ED3016"/>
    <w:rsid w:val="00ED3B1A"/>
    <w:rsid w:val="00ED3CD8"/>
    <w:rsid w:val="00ED3F3F"/>
    <w:rsid w:val="00ED3F55"/>
    <w:rsid w:val="00ED4084"/>
    <w:rsid w:val="00ED413B"/>
    <w:rsid w:val="00ED457E"/>
    <w:rsid w:val="00ED48F0"/>
    <w:rsid w:val="00ED4B23"/>
    <w:rsid w:val="00ED524E"/>
    <w:rsid w:val="00ED5BDE"/>
    <w:rsid w:val="00ED60CA"/>
    <w:rsid w:val="00ED6248"/>
    <w:rsid w:val="00ED7030"/>
    <w:rsid w:val="00ED71FA"/>
    <w:rsid w:val="00ED7E27"/>
    <w:rsid w:val="00EE03D5"/>
    <w:rsid w:val="00EE0946"/>
    <w:rsid w:val="00EE0B2B"/>
    <w:rsid w:val="00EE1704"/>
    <w:rsid w:val="00EE1D4A"/>
    <w:rsid w:val="00EE28E1"/>
    <w:rsid w:val="00EE58B3"/>
    <w:rsid w:val="00EE62FE"/>
    <w:rsid w:val="00EF01E7"/>
    <w:rsid w:val="00EF0241"/>
    <w:rsid w:val="00EF08E9"/>
    <w:rsid w:val="00EF0AC0"/>
    <w:rsid w:val="00EF10D7"/>
    <w:rsid w:val="00EF2FE7"/>
    <w:rsid w:val="00EF44D2"/>
    <w:rsid w:val="00EF51D8"/>
    <w:rsid w:val="00EF5AE2"/>
    <w:rsid w:val="00EF63DD"/>
    <w:rsid w:val="00EF6F27"/>
    <w:rsid w:val="00EF7AF8"/>
    <w:rsid w:val="00F00B37"/>
    <w:rsid w:val="00F016FA"/>
    <w:rsid w:val="00F026AE"/>
    <w:rsid w:val="00F02819"/>
    <w:rsid w:val="00F029FB"/>
    <w:rsid w:val="00F02A2D"/>
    <w:rsid w:val="00F03101"/>
    <w:rsid w:val="00F0356C"/>
    <w:rsid w:val="00F03C8E"/>
    <w:rsid w:val="00F046B8"/>
    <w:rsid w:val="00F053C1"/>
    <w:rsid w:val="00F06B96"/>
    <w:rsid w:val="00F06CD4"/>
    <w:rsid w:val="00F07A3F"/>
    <w:rsid w:val="00F07AE2"/>
    <w:rsid w:val="00F101AF"/>
    <w:rsid w:val="00F12A5E"/>
    <w:rsid w:val="00F136E2"/>
    <w:rsid w:val="00F1384E"/>
    <w:rsid w:val="00F13FEE"/>
    <w:rsid w:val="00F14263"/>
    <w:rsid w:val="00F14440"/>
    <w:rsid w:val="00F15391"/>
    <w:rsid w:val="00F168AC"/>
    <w:rsid w:val="00F17578"/>
    <w:rsid w:val="00F175EF"/>
    <w:rsid w:val="00F17DE7"/>
    <w:rsid w:val="00F2010B"/>
    <w:rsid w:val="00F205B0"/>
    <w:rsid w:val="00F207BC"/>
    <w:rsid w:val="00F21396"/>
    <w:rsid w:val="00F21B35"/>
    <w:rsid w:val="00F21D69"/>
    <w:rsid w:val="00F22E69"/>
    <w:rsid w:val="00F22EBF"/>
    <w:rsid w:val="00F233E1"/>
    <w:rsid w:val="00F2365B"/>
    <w:rsid w:val="00F23CED"/>
    <w:rsid w:val="00F23FA2"/>
    <w:rsid w:val="00F252E1"/>
    <w:rsid w:val="00F25691"/>
    <w:rsid w:val="00F25792"/>
    <w:rsid w:val="00F25804"/>
    <w:rsid w:val="00F260A9"/>
    <w:rsid w:val="00F274C9"/>
    <w:rsid w:val="00F2772E"/>
    <w:rsid w:val="00F27E8B"/>
    <w:rsid w:val="00F32D87"/>
    <w:rsid w:val="00F3308D"/>
    <w:rsid w:val="00F3476C"/>
    <w:rsid w:val="00F349AB"/>
    <w:rsid w:val="00F35F88"/>
    <w:rsid w:val="00F400F9"/>
    <w:rsid w:val="00F4085B"/>
    <w:rsid w:val="00F41B70"/>
    <w:rsid w:val="00F41C41"/>
    <w:rsid w:val="00F4220E"/>
    <w:rsid w:val="00F42B44"/>
    <w:rsid w:val="00F42F09"/>
    <w:rsid w:val="00F431B4"/>
    <w:rsid w:val="00F43984"/>
    <w:rsid w:val="00F43A29"/>
    <w:rsid w:val="00F45552"/>
    <w:rsid w:val="00F456F6"/>
    <w:rsid w:val="00F45CD1"/>
    <w:rsid w:val="00F45E28"/>
    <w:rsid w:val="00F45FA2"/>
    <w:rsid w:val="00F46006"/>
    <w:rsid w:val="00F467EB"/>
    <w:rsid w:val="00F46C6B"/>
    <w:rsid w:val="00F507A9"/>
    <w:rsid w:val="00F50A11"/>
    <w:rsid w:val="00F51160"/>
    <w:rsid w:val="00F529AB"/>
    <w:rsid w:val="00F52DD3"/>
    <w:rsid w:val="00F52E5B"/>
    <w:rsid w:val="00F53915"/>
    <w:rsid w:val="00F53E82"/>
    <w:rsid w:val="00F560BC"/>
    <w:rsid w:val="00F567B9"/>
    <w:rsid w:val="00F56938"/>
    <w:rsid w:val="00F5704E"/>
    <w:rsid w:val="00F57311"/>
    <w:rsid w:val="00F603D3"/>
    <w:rsid w:val="00F6069A"/>
    <w:rsid w:val="00F61E3C"/>
    <w:rsid w:val="00F625C5"/>
    <w:rsid w:val="00F62ECF"/>
    <w:rsid w:val="00F6320C"/>
    <w:rsid w:val="00F63387"/>
    <w:rsid w:val="00F63443"/>
    <w:rsid w:val="00F634D0"/>
    <w:rsid w:val="00F63DDC"/>
    <w:rsid w:val="00F6433F"/>
    <w:rsid w:val="00F64BF6"/>
    <w:rsid w:val="00F64CBA"/>
    <w:rsid w:val="00F64F83"/>
    <w:rsid w:val="00F653CC"/>
    <w:rsid w:val="00F65928"/>
    <w:rsid w:val="00F666CC"/>
    <w:rsid w:val="00F669CF"/>
    <w:rsid w:val="00F67137"/>
    <w:rsid w:val="00F67432"/>
    <w:rsid w:val="00F70734"/>
    <w:rsid w:val="00F70D23"/>
    <w:rsid w:val="00F70FE1"/>
    <w:rsid w:val="00F71643"/>
    <w:rsid w:val="00F72813"/>
    <w:rsid w:val="00F72A91"/>
    <w:rsid w:val="00F72B0D"/>
    <w:rsid w:val="00F739F7"/>
    <w:rsid w:val="00F7401D"/>
    <w:rsid w:val="00F74114"/>
    <w:rsid w:val="00F75302"/>
    <w:rsid w:val="00F75BB2"/>
    <w:rsid w:val="00F7680E"/>
    <w:rsid w:val="00F76F83"/>
    <w:rsid w:val="00F8053A"/>
    <w:rsid w:val="00F805B7"/>
    <w:rsid w:val="00F80618"/>
    <w:rsid w:val="00F810DC"/>
    <w:rsid w:val="00F811BD"/>
    <w:rsid w:val="00F822A0"/>
    <w:rsid w:val="00F8258E"/>
    <w:rsid w:val="00F840A0"/>
    <w:rsid w:val="00F84212"/>
    <w:rsid w:val="00F84830"/>
    <w:rsid w:val="00F84BE4"/>
    <w:rsid w:val="00F85052"/>
    <w:rsid w:val="00F861C2"/>
    <w:rsid w:val="00F864F4"/>
    <w:rsid w:val="00F871D5"/>
    <w:rsid w:val="00F87802"/>
    <w:rsid w:val="00F87C41"/>
    <w:rsid w:val="00F90150"/>
    <w:rsid w:val="00F9134E"/>
    <w:rsid w:val="00F914DB"/>
    <w:rsid w:val="00F91756"/>
    <w:rsid w:val="00F91842"/>
    <w:rsid w:val="00F91E24"/>
    <w:rsid w:val="00F926A1"/>
    <w:rsid w:val="00F93D8B"/>
    <w:rsid w:val="00F940B7"/>
    <w:rsid w:val="00F94DBB"/>
    <w:rsid w:val="00F95611"/>
    <w:rsid w:val="00F958E2"/>
    <w:rsid w:val="00F9593B"/>
    <w:rsid w:val="00F96E91"/>
    <w:rsid w:val="00F971BE"/>
    <w:rsid w:val="00F97473"/>
    <w:rsid w:val="00FA0685"/>
    <w:rsid w:val="00FA150E"/>
    <w:rsid w:val="00FA16BA"/>
    <w:rsid w:val="00FA1A02"/>
    <w:rsid w:val="00FA2C91"/>
    <w:rsid w:val="00FA2D59"/>
    <w:rsid w:val="00FA30BC"/>
    <w:rsid w:val="00FA3529"/>
    <w:rsid w:val="00FA38B0"/>
    <w:rsid w:val="00FA3BD1"/>
    <w:rsid w:val="00FA3D54"/>
    <w:rsid w:val="00FA3DDA"/>
    <w:rsid w:val="00FA43B1"/>
    <w:rsid w:val="00FA466D"/>
    <w:rsid w:val="00FA4D94"/>
    <w:rsid w:val="00FA53C5"/>
    <w:rsid w:val="00FA549E"/>
    <w:rsid w:val="00FA5C11"/>
    <w:rsid w:val="00FA5F05"/>
    <w:rsid w:val="00FB1F28"/>
    <w:rsid w:val="00FB2B6D"/>
    <w:rsid w:val="00FB458C"/>
    <w:rsid w:val="00FB5772"/>
    <w:rsid w:val="00FC00D9"/>
    <w:rsid w:val="00FC0D00"/>
    <w:rsid w:val="00FC0D8E"/>
    <w:rsid w:val="00FC1529"/>
    <w:rsid w:val="00FC16B8"/>
    <w:rsid w:val="00FC18CB"/>
    <w:rsid w:val="00FC1C54"/>
    <w:rsid w:val="00FC2CDF"/>
    <w:rsid w:val="00FC459D"/>
    <w:rsid w:val="00FC5206"/>
    <w:rsid w:val="00FC5465"/>
    <w:rsid w:val="00FC5C6A"/>
    <w:rsid w:val="00FC5E09"/>
    <w:rsid w:val="00FC7B7D"/>
    <w:rsid w:val="00FC7F62"/>
    <w:rsid w:val="00FD0318"/>
    <w:rsid w:val="00FD17E5"/>
    <w:rsid w:val="00FD1ADD"/>
    <w:rsid w:val="00FD20A4"/>
    <w:rsid w:val="00FD2663"/>
    <w:rsid w:val="00FD271D"/>
    <w:rsid w:val="00FD2D5B"/>
    <w:rsid w:val="00FD3C15"/>
    <w:rsid w:val="00FD3E41"/>
    <w:rsid w:val="00FD4909"/>
    <w:rsid w:val="00FD4F18"/>
    <w:rsid w:val="00FD4F8F"/>
    <w:rsid w:val="00FD5178"/>
    <w:rsid w:val="00FD52AF"/>
    <w:rsid w:val="00FD52E0"/>
    <w:rsid w:val="00FD667F"/>
    <w:rsid w:val="00FD713A"/>
    <w:rsid w:val="00FE0362"/>
    <w:rsid w:val="00FE0632"/>
    <w:rsid w:val="00FE3EF5"/>
    <w:rsid w:val="00FE4C49"/>
    <w:rsid w:val="00FE5647"/>
    <w:rsid w:val="00FE6758"/>
    <w:rsid w:val="00FE6776"/>
    <w:rsid w:val="00FE6DA7"/>
    <w:rsid w:val="00FF025D"/>
    <w:rsid w:val="00FF1109"/>
    <w:rsid w:val="00FF1287"/>
    <w:rsid w:val="00FF1807"/>
    <w:rsid w:val="00FF1973"/>
    <w:rsid w:val="00FF20A1"/>
    <w:rsid w:val="00FF2FFC"/>
    <w:rsid w:val="00FF31E5"/>
    <w:rsid w:val="00FF33A3"/>
    <w:rsid w:val="00FF3407"/>
    <w:rsid w:val="00FF38EC"/>
    <w:rsid w:val="00FF3C02"/>
    <w:rsid w:val="00FF41C2"/>
    <w:rsid w:val="00FF42DE"/>
    <w:rsid w:val="00FF4AC5"/>
    <w:rsid w:val="00FF52AA"/>
    <w:rsid w:val="00FF6230"/>
    <w:rsid w:val="00FF640E"/>
    <w:rsid w:val="00FF6A44"/>
    <w:rsid w:val="00FF6C8D"/>
    <w:rsid w:val="00FF6DE5"/>
    <w:rsid w:val="00FF6F01"/>
    <w:rsid w:val="00FF70D1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018A4"/>
  <w15:chartTrackingRefBased/>
  <w15:docId w15:val="{F3478BC4-3DE3-47E2-823A-B7EF6DAB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line="360" w:lineRule="auto"/>
      <w:ind w:firstLine="482"/>
      <w:jc w:val="both"/>
      <w:textAlignment w:val="baseline"/>
    </w:pPr>
    <w:rPr>
      <w:rFonts w:ascii="華康細圓體(P)" w:eastAsia="華康細圓體(P)"/>
      <w:sz w:val="32"/>
      <w:lang w:val="en-US" w:eastAsia="zh-TW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val="en-US" w:eastAsia="zh-TW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  <w:lang w:val="en-US"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val="en-US"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/>
    </w:rPr>
  </w:style>
  <w:style w:type="paragraph" w:customStyle="1" w:styleId="a">
    <w:name w:val="金句"/>
    <w:basedOn w:val="Heading3"/>
    <w:next w:val="Normal"/>
    <w:pPr>
      <w:spacing w:after="240"/>
      <w:jc w:val="center"/>
      <w:outlineLvl w:val="9"/>
    </w:p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32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jc w:val="left"/>
    </w:pPr>
  </w:style>
  <w:style w:type="paragraph" w:styleId="BodyTextIndent2">
    <w:name w:val="Body Text Indent 2"/>
    <w:basedOn w:val="Normal"/>
    <w:pPr>
      <w:spacing w:line="240" w:lineRule="auto"/>
    </w:pPr>
    <w:rPr>
      <w:rFonts w:ascii="新細明體" w:eastAsia="新細明體" w:hAnsi="新細明體"/>
      <w:sz w:val="24"/>
      <w:szCs w:val="28"/>
    </w:rPr>
  </w:style>
  <w:style w:type="character" w:customStyle="1" w:styleId="apple-style-span">
    <w:name w:val="apple-style-span"/>
    <w:basedOn w:val="DefaultParagraphFont"/>
    <w:rsid w:val="003771F0"/>
  </w:style>
  <w:style w:type="character" w:customStyle="1" w:styleId="apple-converted-space">
    <w:name w:val="apple-converted-space"/>
    <w:rsid w:val="0063333C"/>
  </w:style>
  <w:style w:type="character" w:styleId="Hyperlink">
    <w:name w:val="Hyperlink"/>
    <w:uiPriority w:val="99"/>
    <w:unhideWhenUsed/>
    <w:rsid w:val="00CD5C79"/>
    <w:rPr>
      <w:color w:val="0000FF"/>
      <w:u w:val="single"/>
    </w:rPr>
  </w:style>
  <w:style w:type="character" w:customStyle="1" w:styleId="grame">
    <w:name w:val="grame"/>
    <w:rsid w:val="00D00FB9"/>
  </w:style>
  <w:style w:type="paragraph" w:styleId="PlainText">
    <w:name w:val="Plain Text"/>
    <w:basedOn w:val="Normal"/>
    <w:link w:val="PlainTextChar"/>
    <w:uiPriority w:val="99"/>
    <w:unhideWhenUsed/>
    <w:rsid w:val="0007407D"/>
    <w:pPr>
      <w:autoSpaceDE/>
      <w:autoSpaceDN/>
      <w:adjustRightInd/>
      <w:spacing w:line="240" w:lineRule="auto"/>
      <w:ind w:firstLine="0"/>
      <w:jc w:val="left"/>
      <w:textAlignment w:val="auto"/>
    </w:pPr>
    <w:rPr>
      <w:rFonts w:ascii="Consolas" w:eastAsia="新細明體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7407D"/>
    <w:rPr>
      <w:rFonts w:ascii="Consolas" w:eastAsia="新細明體" w:hAnsi="Consolas"/>
      <w:sz w:val="21"/>
      <w:szCs w:val="21"/>
    </w:rPr>
  </w:style>
  <w:style w:type="character" w:customStyle="1" w:styleId="indent3">
    <w:name w:val="indent3"/>
    <w:rsid w:val="00FF41C2"/>
  </w:style>
  <w:style w:type="character" w:customStyle="1" w:styleId="verse">
    <w:name w:val="verse"/>
    <w:rsid w:val="00FF41C2"/>
  </w:style>
  <w:style w:type="character" w:styleId="UnresolvedMention">
    <w:name w:val="Unresolved Mention"/>
    <w:uiPriority w:val="99"/>
    <w:semiHidden/>
    <w:unhideWhenUsed/>
    <w:rsid w:val="00F101AF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44076A"/>
    <w:rPr>
      <w:i/>
      <w:iCs/>
    </w:rPr>
  </w:style>
  <w:style w:type="paragraph" w:styleId="NormalWeb">
    <w:name w:val="Normal (Web)"/>
    <w:basedOn w:val="Normal"/>
    <w:uiPriority w:val="99"/>
    <w:unhideWhenUsed/>
    <w:rsid w:val="00A138C1"/>
    <w:pP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/>
      <w:sz w:val="24"/>
      <w:szCs w:val="24"/>
    </w:rPr>
  </w:style>
  <w:style w:type="character" w:styleId="Strong">
    <w:name w:val="Strong"/>
    <w:uiPriority w:val="22"/>
    <w:qFormat/>
    <w:rsid w:val="009F0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ung%20Tin%20Wo\Application%20Data\Microsoft\Templates\&#26032;&#20449;&#24687;&#27171;&#26495;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65FCB-A50A-4FA4-B63B-2F974EA6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新信息樣板06</Template>
  <TotalTime>0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>Hewlett-Packard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Cheung Tin Wo</dc:creator>
  <cp:keywords/>
  <cp:lastModifiedBy>Kwok Wing Sum (CLEAR)</cp:lastModifiedBy>
  <cp:revision>2</cp:revision>
  <dcterms:created xsi:type="dcterms:W3CDTF">2025-06-30T02:23:00Z</dcterms:created>
  <dcterms:modified xsi:type="dcterms:W3CDTF">2025-06-30T02:23:00Z</dcterms:modified>
</cp:coreProperties>
</file>