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2B5E" w14:textId="77777777" w:rsidR="00200D7C" w:rsidRDefault="00200D7C">
      <w:pPr>
        <w:pStyle w:val="a1"/>
        <w:rPr>
          <w:rFonts w:ascii="Aptos" w:hAnsi="Aptos" w:hint="eastAsia"/>
          <w:sz w:val="22"/>
          <w:szCs w:val="22"/>
          <w:lang w:val="en-HK"/>
        </w:rPr>
      </w:pPr>
      <w:r w:rsidRPr="00270C6C">
        <w:rPr>
          <w:rFonts w:hAnsi="新細明體" w:hint="eastAsia"/>
          <w:sz w:val="22"/>
          <w:szCs w:val="22"/>
        </w:rPr>
        <w:t>20</w:t>
      </w:r>
      <w:r w:rsidR="00CB7FE0">
        <w:rPr>
          <w:rFonts w:hAnsi="新細明體"/>
          <w:sz w:val="22"/>
          <w:szCs w:val="22"/>
        </w:rPr>
        <w:t>2</w:t>
      </w:r>
      <w:r w:rsidR="007E4790">
        <w:rPr>
          <w:rFonts w:hAnsi="新細明體"/>
          <w:sz w:val="22"/>
          <w:szCs w:val="22"/>
        </w:rPr>
        <w:t>5</w:t>
      </w:r>
      <w:r w:rsidRPr="00270C6C">
        <w:rPr>
          <w:rFonts w:hAnsi="新細明體" w:hint="eastAsia"/>
          <w:sz w:val="22"/>
          <w:szCs w:val="22"/>
        </w:rPr>
        <w:t xml:space="preserve">年　</w:t>
      </w:r>
      <w:r w:rsidR="007E4790">
        <w:rPr>
          <w:rFonts w:hAnsi="新細明體" w:hint="eastAsia"/>
          <w:sz w:val="22"/>
          <w:szCs w:val="22"/>
        </w:rPr>
        <w:t>以弗所書</w:t>
      </w:r>
      <w:r w:rsidRPr="00270C6C">
        <w:rPr>
          <w:rFonts w:hAnsi="新細明體" w:hint="eastAsia"/>
          <w:sz w:val="22"/>
          <w:szCs w:val="22"/>
        </w:rPr>
        <w:t xml:space="preserve">　第</w:t>
      </w:r>
      <w:r w:rsidR="008427F9">
        <w:rPr>
          <w:rFonts w:hAnsi="新細明體" w:hint="eastAsia"/>
          <w:sz w:val="22"/>
          <w:szCs w:val="22"/>
        </w:rPr>
        <w:t>6</w:t>
      </w:r>
      <w:r w:rsidRPr="00270C6C">
        <w:rPr>
          <w:rFonts w:hAnsi="新細明體" w:hint="eastAsia"/>
          <w:sz w:val="22"/>
          <w:szCs w:val="22"/>
        </w:rPr>
        <w:t>課</w:t>
      </w:r>
      <w:r w:rsidRPr="00270C6C">
        <w:rPr>
          <w:rFonts w:hAnsi="新細明體" w:hint="eastAsia"/>
          <w:sz w:val="22"/>
          <w:szCs w:val="22"/>
        </w:rPr>
        <w:tab/>
      </w:r>
      <w:r w:rsidR="008427F9">
        <w:rPr>
          <w:rFonts w:hAnsi="新細明體"/>
          <w:sz w:val="22"/>
          <w:szCs w:val="22"/>
        </w:rPr>
        <w:t>5</w:t>
      </w:r>
      <w:r w:rsidRPr="00270C6C">
        <w:rPr>
          <w:rFonts w:hAnsi="新細明體" w:hint="eastAsia"/>
          <w:sz w:val="22"/>
          <w:szCs w:val="22"/>
        </w:rPr>
        <w:t>月</w:t>
      </w:r>
      <w:r w:rsidR="008427F9">
        <w:rPr>
          <w:rFonts w:hAnsi="新細明體" w:hint="eastAsia"/>
          <w:sz w:val="22"/>
          <w:szCs w:val="22"/>
        </w:rPr>
        <w:t>4</w:t>
      </w:r>
      <w:r w:rsidRPr="00270C6C">
        <w:rPr>
          <w:rFonts w:hAnsi="新細明體" w:hint="eastAsia"/>
          <w:sz w:val="22"/>
          <w:szCs w:val="22"/>
        </w:rPr>
        <w:t>日</w:t>
      </w:r>
      <w:r w:rsidR="00D134B0" w:rsidRPr="00270C6C">
        <w:rPr>
          <w:rFonts w:hAnsi="新細明體" w:hint="eastAsia"/>
          <w:sz w:val="22"/>
          <w:szCs w:val="22"/>
        </w:rPr>
        <w:t xml:space="preserve">　</w:t>
      </w:r>
      <w:r w:rsidR="00D134B0">
        <w:rPr>
          <w:rFonts w:ascii="Aptos" w:hAnsi="Aptos" w:hint="eastAsia"/>
          <w:sz w:val="22"/>
          <w:szCs w:val="22"/>
          <w:lang w:val="en-HK"/>
        </w:rPr>
        <w:t>謝馬太牧者</w:t>
      </w:r>
    </w:p>
    <w:p w14:paraId="727E9AD3" w14:textId="77777777" w:rsidR="00200D7C" w:rsidRPr="00270C6C" w:rsidRDefault="00200D7C">
      <w:pPr>
        <w:pStyle w:val="a0"/>
        <w:rPr>
          <w:rFonts w:hAnsi="新細明體" w:hint="eastAsia"/>
          <w:sz w:val="22"/>
          <w:szCs w:val="22"/>
        </w:rPr>
      </w:pPr>
      <w:r w:rsidRPr="00270C6C">
        <w:rPr>
          <w:rFonts w:hAnsi="新細明體" w:hint="eastAsia"/>
          <w:sz w:val="22"/>
          <w:szCs w:val="22"/>
        </w:rPr>
        <w:sym w:font="Wingdings" w:char="F06E"/>
      </w:r>
      <w:r w:rsidRPr="00270C6C">
        <w:rPr>
          <w:rFonts w:hAnsi="新細明體" w:hint="eastAsia"/>
          <w:sz w:val="22"/>
          <w:szCs w:val="22"/>
        </w:rPr>
        <w:t xml:space="preserve">經文 / </w:t>
      </w:r>
      <w:r w:rsidR="007E4790">
        <w:rPr>
          <w:rFonts w:hAnsi="新細明體" w:hint="eastAsia"/>
          <w:sz w:val="22"/>
          <w:szCs w:val="22"/>
        </w:rPr>
        <w:t>以弗所書</w:t>
      </w:r>
      <w:r w:rsidR="008427F9">
        <w:rPr>
          <w:rFonts w:hAnsi="新細明體" w:hint="eastAsia"/>
          <w:sz w:val="22"/>
          <w:szCs w:val="22"/>
        </w:rPr>
        <w:t>5</w:t>
      </w:r>
      <w:r w:rsidRPr="00270C6C">
        <w:rPr>
          <w:rFonts w:hAnsi="新細明體" w:hint="eastAsia"/>
          <w:sz w:val="22"/>
          <w:szCs w:val="22"/>
        </w:rPr>
        <w:t>:</w:t>
      </w:r>
      <w:r w:rsidR="007E4790">
        <w:rPr>
          <w:rFonts w:hAnsi="新細明體"/>
          <w:sz w:val="22"/>
          <w:szCs w:val="22"/>
        </w:rPr>
        <w:t>1</w:t>
      </w:r>
      <w:r w:rsidR="008427F9">
        <w:rPr>
          <w:rFonts w:hAnsi="新細明體"/>
          <w:sz w:val="22"/>
          <w:szCs w:val="22"/>
        </w:rPr>
        <w:t>5</w:t>
      </w:r>
      <w:r w:rsidRPr="00270C6C">
        <w:rPr>
          <w:rFonts w:hAnsi="新細明體" w:hint="eastAsia"/>
          <w:sz w:val="22"/>
          <w:szCs w:val="22"/>
        </w:rPr>
        <w:t>-</w:t>
      </w:r>
      <w:r w:rsidR="008427F9">
        <w:rPr>
          <w:rFonts w:hAnsi="新細明體"/>
          <w:sz w:val="22"/>
          <w:szCs w:val="22"/>
        </w:rPr>
        <w:t>6</w:t>
      </w:r>
      <w:r w:rsidR="007E4790">
        <w:rPr>
          <w:rFonts w:hAnsi="新細明體"/>
          <w:sz w:val="22"/>
          <w:szCs w:val="22"/>
        </w:rPr>
        <w:t>:</w:t>
      </w:r>
      <w:r w:rsidR="008427F9">
        <w:rPr>
          <w:rFonts w:hAnsi="新細明體"/>
          <w:sz w:val="22"/>
          <w:szCs w:val="22"/>
        </w:rPr>
        <w:t>4</w:t>
      </w:r>
      <w:r w:rsidRPr="00270C6C">
        <w:rPr>
          <w:rFonts w:hAnsi="新細明體" w:hint="eastAsia"/>
          <w:sz w:val="22"/>
          <w:szCs w:val="22"/>
        </w:rPr>
        <w:br/>
      </w:r>
      <w:r w:rsidRPr="00270C6C">
        <w:rPr>
          <w:rFonts w:hAnsi="新細明體" w:hint="eastAsia"/>
          <w:sz w:val="22"/>
          <w:szCs w:val="22"/>
        </w:rPr>
        <w:sym w:font="Wingdings" w:char="F06E"/>
      </w:r>
      <w:r w:rsidRPr="00270C6C">
        <w:rPr>
          <w:rFonts w:hAnsi="新細明體" w:hint="eastAsia"/>
          <w:sz w:val="22"/>
          <w:szCs w:val="22"/>
        </w:rPr>
        <w:t xml:space="preserve">金句 / </w:t>
      </w:r>
      <w:r w:rsidR="007E4790">
        <w:rPr>
          <w:rFonts w:hAnsi="新細明體" w:hint="eastAsia"/>
          <w:sz w:val="22"/>
          <w:szCs w:val="22"/>
        </w:rPr>
        <w:t>以弗所書</w:t>
      </w:r>
      <w:r w:rsidR="008427F9">
        <w:rPr>
          <w:rFonts w:hAnsi="新細明體" w:hint="eastAsia"/>
          <w:sz w:val="22"/>
          <w:szCs w:val="22"/>
        </w:rPr>
        <w:t>5</w:t>
      </w:r>
      <w:r w:rsidR="007644A6">
        <w:rPr>
          <w:rFonts w:hAnsi="新細明體" w:hint="eastAsia"/>
          <w:sz w:val="22"/>
          <w:szCs w:val="22"/>
        </w:rPr>
        <w:t>:</w:t>
      </w:r>
      <w:r w:rsidR="008427F9">
        <w:rPr>
          <w:rFonts w:hAnsi="新細明體"/>
          <w:sz w:val="22"/>
          <w:szCs w:val="22"/>
        </w:rPr>
        <w:t>15,1</w:t>
      </w:r>
      <w:r w:rsidR="007E4790">
        <w:rPr>
          <w:rFonts w:hAnsi="新細明體"/>
          <w:sz w:val="22"/>
          <w:szCs w:val="22"/>
        </w:rPr>
        <w:t>6</w:t>
      </w:r>
    </w:p>
    <w:p w14:paraId="7E067D25" w14:textId="77777777" w:rsidR="00200D7C" w:rsidRPr="00B50C48" w:rsidRDefault="008427F9">
      <w:pPr>
        <w:pStyle w:val="Heading1"/>
        <w:rPr>
          <w:rFonts w:ascii="華康古印體" w:eastAsia="華康古印體" w:hAnsi="新細明體" w:hint="eastAsia"/>
          <w:b/>
        </w:rPr>
      </w:pPr>
      <w:r>
        <w:rPr>
          <w:rFonts w:ascii="華康古印體" w:eastAsia="華康古印體" w:hAnsi="細明體" w:cs="細明體" w:hint="eastAsia"/>
          <w:b/>
        </w:rPr>
        <w:t>當像智慧人</w:t>
      </w:r>
    </w:p>
    <w:p w14:paraId="59FBF53E" w14:textId="77777777" w:rsidR="00200D7C" w:rsidRDefault="00200D7C">
      <w:pPr>
        <w:pStyle w:val="a"/>
        <w:rPr>
          <w:rFonts w:ascii="新細明體" w:eastAsia="新細明體" w:hAnsi="新細明體" w:hint="eastAsia"/>
          <w:szCs w:val="28"/>
        </w:rPr>
      </w:pPr>
      <w:r w:rsidRPr="00AC212E">
        <w:rPr>
          <w:rFonts w:ascii="華康細圓體(P)" w:eastAsia="華康細圓體(P)" w:hAnsi="新細明體" w:hint="eastAsia"/>
          <w:szCs w:val="28"/>
        </w:rPr>
        <w:t>「</w:t>
      </w:r>
      <w:r w:rsidR="008427F9">
        <w:rPr>
          <w:rFonts w:hAnsi="新細明體" w:hint="eastAsia"/>
          <w:b/>
          <w:szCs w:val="28"/>
        </w:rPr>
        <w:t>你們要謹慎行事，不要像愚昧人，當像智慧人。要愛惜光陰，因為現今的世代邪惡</w:t>
      </w:r>
      <w:r w:rsidR="007644A6">
        <w:rPr>
          <w:rFonts w:hAnsi="新細明體" w:hint="eastAsia"/>
          <w:b/>
          <w:szCs w:val="28"/>
        </w:rPr>
        <w:t>。</w:t>
      </w:r>
      <w:r w:rsidRPr="00AC212E">
        <w:rPr>
          <w:rFonts w:ascii="華康細圓體(P)" w:eastAsia="華康細圓體(P)" w:hAnsi="新細明體" w:hint="eastAsia"/>
          <w:szCs w:val="28"/>
        </w:rPr>
        <w:t>」</w:t>
      </w:r>
    </w:p>
    <w:p w14:paraId="31FC2EA8" w14:textId="77777777" w:rsidR="00200D7C" w:rsidRDefault="00200D7C">
      <w:pPr>
        <w:spacing w:line="240" w:lineRule="auto"/>
        <w:rPr>
          <w:rFonts w:ascii="新細明體" w:eastAsia="新細明體" w:hAnsi="新細明體"/>
          <w:sz w:val="22"/>
          <w:szCs w:val="28"/>
        </w:rPr>
        <w:sectPr w:rsidR="00200D7C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3296A26C" w14:textId="77777777" w:rsidR="00D748FC" w:rsidRPr="00D83701" w:rsidRDefault="008C2ECF" w:rsidP="00D8370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(傳1</w:t>
      </w:r>
      <w:r>
        <w:rPr>
          <w:sz w:val="24"/>
          <w:szCs w:val="24"/>
        </w:rPr>
        <w:t>0: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說：「</w:t>
      </w:r>
      <w:r>
        <w:rPr>
          <w:rFonts w:ascii="華康古印體(P)" w:eastAsia="華康古印體(P)" w:hint="eastAsia"/>
          <w:b/>
          <w:sz w:val="24"/>
          <w:szCs w:val="24"/>
        </w:rPr>
        <w:t>智慧人的心居右</w:t>
      </w:r>
      <w:r w:rsidRPr="00E71223">
        <w:rPr>
          <w:rFonts w:ascii="華康古印體(P)" w:eastAsia="華康古印體(P)" w:hint="eastAsia"/>
          <w:b/>
          <w:sz w:val="24"/>
          <w:szCs w:val="24"/>
        </w:rPr>
        <w:t>，</w:t>
      </w:r>
      <w:r>
        <w:rPr>
          <w:rFonts w:ascii="華康古印體(P)" w:eastAsia="華康古印體(P)" w:hint="eastAsia"/>
          <w:b/>
          <w:sz w:val="24"/>
          <w:szCs w:val="24"/>
        </w:rPr>
        <w:t>愚昧人的心居左</w:t>
      </w:r>
      <w:r w:rsidRPr="00E71223">
        <w:rPr>
          <w:rFonts w:ascii="華康古印體(P)" w:eastAsia="華康古印體(P)" w:hint="eastAsia"/>
          <w:b/>
          <w:sz w:val="24"/>
          <w:szCs w:val="24"/>
        </w:rPr>
        <w:t>。</w:t>
      </w:r>
      <w:r>
        <w:rPr>
          <w:rFonts w:hint="eastAsia"/>
          <w:sz w:val="24"/>
          <w:szCs w:val="24"/>
        </w:rPr>
        <w:t>」假如按字面</w:t>
      </w:r>
      <w:r w:rsidR="00D843DA">
        <w:rPr>
          <w:rFonts w:hint="eastAsia"/>
          <w:sz w:val="24"/>
          <w:szCs w:val="24"/>
        </w:rPr>
        <w:t>照單全收</w:t>
      </w:r>
      <w:r>
        <w:rPr>
          <w:rFonts w:hint="eastAsia"/>
          <w:sz w:val="24"/>
          <w:szCs w:val="24"/>
        </w:rPr>
        <w:t>，</w:t>
      </w:r>
      <w:r w:rsidR="00D843DA">
        <w:rPr>
          <w:rFonts w:hint="eastAsia"/>
          <w:sz w:val="24"/>
          <w:szCs w:val="24"/>
        </w:rPr>
        <w:t>則</w:t>
      </w:r>
      <w:r>
        <w:rPr>
          <w:rFonts w:hint="eastAsia"/>
          <w:sz w:val="24"/>
          <w:szCs w:val="24"/>
        </w:rPr>
        <w:t>所有人也</w:t>
      </w:r>
      <w:r w:rsidR="00E13B93">
        <w:rPr>
          <w:rFonts w:hint="eastAsia"/>
          <w:sz w:val="24"/>
          <w:szCs w:val="24"/>
        </w:rPr>
        <w:t>屬</w:t>
      </w:r>
      <w:r w:rsidR="00A3722A">
        <w:rPr>
          <w:rFonts w:hint="eastAsia"/>
          <w:sz w:val="24"/>
          <w:szCs w:val="24"/>
        </w:rPr>
        <w:t>於</w:t>
      </w:r>
      <w:r>
        <w:rPr>
          <w:rFonts w:hint="eastAsia"/>
          <w:sz w:val="24"/>
          <w:szCs w:val="24"/>
        </w:rPr>
        <w:t>愚昧</w:t>
      </w:r>
      <w:r w:rsidR="00E13B93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。</w:t>
      </w:r>
      <w:r w:rsidR="00D843DA">
        <w:rPr>
          <w:rFonts w:hint="eastAsia"/>
          <w:sz w:val="24"/>
          <w:szCs w:val="24"/>
        </w:rPr>
        <w:t>耶穌便曾在論及將來的審判中，</w:t>
      </w:r>
      <w:r w:rsidR="006158FE">
        <w:rPr>
          <w:rFonts w:hint="eastAsia"/>
          <w:sz w:val="24"/>
          <w:szCs w:val="24"/>
        </w:rPr>
        <w:t>把綿羊安置在右邊來比喻義人，山羊</w:t>
      </w:r>
      <w:r w:rsidR="00F17DE7">
        <w:rPr>
          <w:rFonts w:hint="eastAsia"/>
          <w:sz w:val="24"/>
          <w:szCs w:val="24"/>
        </w:rPr>
        <w:t>則</w:t>
      </w:r>
      <w:r w:rsidR="006158FE">
        <w:rPr>
          <w:rFonts w:hint="eastAsia"/>
          <w:sz w:val="24"/>
          <w:szCs w:val="24"/>
        </w:rPr>
        <w:t>放在左邊</w:t>
      </w:r>
      <w:r w:rsidR="00D748FC">
        <w:rPr>
          <w:rFonts w:hint="eastAsia"/>
          <w:sz w:val="24"/>
          <w:szCs w:val="24"/>
        </w:rPr>
        <w:t>來象徵惡人。分辨左右看似</w:t>
      </w:r>
      <w:r w:rsidR="00A3722A">
        <w:rPr>
          <w:rFonts w:hint="eastAsia"/>
          <w:sz w:val="24"/>
          <w:szCs w:val="24"/>
        </w:rPr>
        <w:t>簡單</w:t>
      </w:r>
      <w:r w:rsidR="00D748FC">
        <w:rPr>
          <w:rFonts w:hint="eastAsia"/>
          <w:sz w:val="24"/>
          <w:szCs w:val="24"/>
        </w:rPr>
        <w:t>，但根據</w:t>
      </w:r>
      <w:r w:rsidR="00E13B93" w:rsidRPr="00E13B93">
        <w:rPr>
          <w:rFonts w:hint="eastAsia"/>
          <w:sz w:val="24"/>
          <w:szCs w:val="24"/>
        </w:rPr>
        <w:t>英國一項研究發現，全球大概有1</w:t>
      </w:r>
      <w:r w:rsidR="00E13B93" w:rsidRPr="00E13B93">
        <w:rPr>
          <w:sz w:val="24"/>
          <w:szCs w:val="24"/>
        </w:rPr>
        <w:t>5%</w:t>
      </w:r>
      <w:r w:rsidR="00E13B93" w:rsidRPr="00E13B93">
        <w:rPr>
          <w:rFonts w:hint="eastAsia"/>
          <w:sz w:val="24"/>
          <w:szCs w:val="24"/>
        </w:rPr>
        <w:t>人口在識別左右時</w:t>
      </w:r>
      <w:r w:rsidR="00E13B93">
        <w:rPr>
          <w:rFonts w:hint="eastAsia"/>
          <w:sz w:val="24"/>
          <w:szCs w:val="24"/>
        </w:rPr>
        <w:t>感到</w:t>
      </w:r>
      <w:r w:rsidR="00E13B93" w:rsidRPr="00E13B93">
        <w:rPr>
          <w:rFonts w:hint="eastAsia"/>
          <w:sz w:val="24"/>
          <w:szCs w:val="24"/>
        </w:rPr>
        <w:t>困難，</w:t>
      </w:r>
      <w:r w:rsidR="00D748FC" w:rsidRPr="00E13B93">
        <w:rPr>
          <w:rFonts w:hint="eastAsia"/>
          <w:sz w:val="24"/>
          <w:szCs w:val="24"/>
        </w:rPr>
        <w:t>即使是那些</w:t>
      </w:r>
      <w:r w:rsidR="00E13B93">
        <w:rPr>
          <w:rFonts w:hint="eastAsia"/>
          <w:sz w:val="24"/>
          <w:szCs w:val="24"/>
        </w:rPr>
        <w:t>一直</w:t>
      </w:r>
      <w:r w:rsidR="00D748FC" w:rsidRPr="00E13B93">
        <w:rPr>
          <w:rFonts w:hint="eastAsia"/>
          <w:sz w:val="24"/>
          <w:szCs w:val="24"/>
        </w:rPr>
        <w:t>認為自己沒有</w:t>
      </w:r>
      <w:r w:rsidR="001C2F1A">
        <w:rPr>
          <w:rFonts w:hint="eastAsia"/>
          <w:sz w:val="24"/>
          <w:szCs w:val="24"/>
        </w:rPr>
        <w:t>呢</w:t>
      </w:r>
      <w:r w:rsidR="00E13B93" w:rsidRPr="00E13B93">
        <w:rPr>
          <w:rFonts w:hint="eastAsia"/>
          <w:sz w:val="24"/>
          <w:szCs w:val="24"/>
        </w:rPr>
        <w:t>方面</w:t>
      </w:r>
      <w:r w:rsidR="00D748FC" w:rsidRPr="00E13B93">
        <w:rPr>
          <w:rFonts w:hint="eastAsia"/>
          <w:sz w:val="24"/>
          <w:szCs w:val="24"/>
        </w:rPr>
        <w:t>問題的人。</w:t>
      </w:r>
      <w:r w:rsidR="00E13B93">
        <w:rPr>
          <w:rFonts w:hint="eastAsia"/>
          <w:sz w:val="24"/>
          <w:szCs w:val="24"/>
        </w:rPr>
        <w:t>例如：</w:t>
      </w:r>
      <w:r w:rsidR="00A3722A">
        <w:rPr>
          <w:rFonts w:hint="eastAsia"/>
          <w:sz w:val="24"/>
          <w:szCs w:val="24"/>
        </w:rPr>
        <w:t>習慣駕駛右軚車的司機，突然</w:t>
      </w:r>
      <w:r w:rsidR="003C52F8">
        <w:rPr>
          <w:rFonts w:hint="eastAsia"/>
          <w:sz w:val="24"/>
          <w:szCs w:val="24"/>
        </w:rPr>
        <w:t>「</w:t>
      </w:r>
      <w:r w:rsidR="00A3722A">
        <w:rPr>
          <w:rFonts w:hint="eastAsia"/>
          <w:sz w:val="24"/>
          <w:szCs w:val="24"/>
        </w:rPr>
        <w:t>轉</w:t>
      </w:r>
      <w:r w:rsidR="006752EF">
        <w:rPr>
          <w:rFonts w:hint="eastAsia"/>
          <w:sz w:val="24"/>
          <w:szCs w:val="24"/>
        </w:rPr>
        <w:t>軚</w:t>
      </w:r>
      <w:r w:rsidR="003C52F8">
        <w:rPr>
          <w:rFonts w:hint="eastAsia"/>
          <w:sz w:val="24"/>
          <w:szCs w:val="24"/>
        </w:rPr>
        <w:t>」</w:t>
      </w:r>
      <w:r w:rsidR="00475954">
        <w:rPr>
          <w:rFonts w:hint="eastAsia"/>
          <w:sz w:val="24"/>
          <w:szCs w:val="24"/>
        </w:rPr>
        <w:t>改</w:t>
      </w:r>
      <w:r w:rsidR="00A3722A" w:rsidRPr="00A3722A">
        <w:rPr>
          <w:rFonts w:hint="eastAsia"/>
          <w:sz w:val="24"/>
          <w:szCs w:val="24"/>
        </w:rPr>
        <w:t>揸</w:t>
      </w:r>
      <w:r w:rsidR="00A3722A">
        <w:rPr>
          <w:rFonts w:hint="eastAsia"/>
          <w:sz w:val="24"/>
          <w:szCs w:val="24"/>
        </w:rPr>
        <w:t>左軚</w:t>
      </w:r>
      <w:r w:rsidR="006752EF">
        <w:rPr>
          <w:rFonts w:hint="eastAsia"/>
          <w:sz w:val="24"/>
          <w:szCs w:val="24"/>
        </w:rPr>
        <w:t>車</w:t>
      </w:r>
      <w:r w:rsidR="00A3722A">
        <w:rPr>
          <w:rFonts w:hint="eastAsia"/>
          <w:sz w:val="24"/>
          <w:szCs w:val="24"/>
        </w:rPr>
        <w:t>，便容易</w:t>
      </w:r>
      <w:r w:rsidR="00F17DE7">
        <w:rPr>
          <w:rFonts w:hint="eastAsia"/>
          <w:sz w:val="24"/>
          <w:szCs w:val="24"/>
        </w:rPr>
        <w:t>「硬晒軚」</w:t>
      </w:r>
      <w:r w:rsidR="00A3722A">
        <w:rPr>
          <w:rFonts w:hint="eastAsia"/>
          <w:sz w:val="24"/>
          <w:szCs w:val="24"/>
        </w:rPr>
        <w:t>，不知道應向左走，抑或向右走。</w:t>
      </w:r>
      <w:r w:rsidR="00E13B93" w:rsidRPr="00E13B93">
        <w:rPr>
          <w:rFonts w:hint="eastAsia"/>
          <w:sz w:val="24"/>
          <w:szCs w:val="24"/>
        </w:rPr>
        <w:t>事實上，若無法分清左右，可以帶來災難性後果</w:t>
      </w:r>
      <w:r w:rsidR="005543FD">
        <w:rPr>
          <w:rFonts w:hint="eastAsia"/>
          <w:sz w:val="24"/>
          <w:szCs w:val="24"/>
        </w:rPr>
        <w:t>，</w:t>
      </w:r>
      <w:r w:rsidR="00A3722A">
        <w:rPr>
          <w:rFonts w:hint="eastAsia"/>
          <w:sz w:val="24"/>
          <w:szCs w:val="24"/>
        </w:rPr>
        <w:t>我們</w:t>
      </w:r>
      <w:r w:rsidR="00F17DE7">
        <w:rPr>
          <w:rFonts w:hint="eastAsia"/>
          <w:sz w:val="24"/>
          <w:szCs w:val="24"/>
        </w:rPr>
        <w:t>便</w:t>
      </w:r>
      <w:r w:rsidR="003C52F8">
        <w:rPr>
          <w:rFonts w:hint="eastAsia"/>
          <w:sz w:val="24"/>
          <w:szCs w:val="24"/>
        </w:rPr>
        <w:t>間中</w:t>
      </w:r>
      <w:r w:rsidR="00A3722A">
        <w:rPr>
          <w:rFonts w:hint="eastAsia"/>
          <w:sz w:val="24"/>
          <w:szCs w:val="24"/>
        </w:rPr>
        <w:t>聽見有</w:t>
      </w:r>
      <w:r w:rsidR="005543FD">
        <w:rPr>
          <w:rFonts w:hint="eastAsia"/>
          <w:sz w:val="24"/>
          <w:szCs w:val="24"/>
        </w:rPr>
        <w:t>外科</w:t>
      </w:r>
      <w:r w:rsidR="00A3722A">
        <w:rPr>
          <w:rFonts w:hint="eastAsia"/>
          <w:sz w:val="24"/>
          <w:szCs w:val="24"/>
        </w:rPr>
        <w:t>醫生在切除器官</w:t>
      </w:r>
      <w:r w:rsidR="00F17DE7">
        <w:rPr>
          <w:rFonts w:hint="eastAsia"/>
          <w:sz w:val="24"/>
          <w:szCs w:val="24"/>
        </w:rPr>
        <w:t>或截肢</w:t>
      </w:r>
      <w:r w:rsidR="00A3722A">
        <w:rPr>
          <w:rFonts w:hint="eastAsia"/>
          <w:sz w:val="24"/>
          <w:szCs w:val="24"/>
        </w:rPr>
        <w:t>上調</w:t>
      </w:r>
      <w:r w:rsidR="00F17DE7">
        <w:rPr>
          <w:rFonts w:hint="eastAsia"/>
          <w:sz w:val="24"/>
          <w:szCs w:val="24"/>
        </w:rPr>
        <w:t>亂左右</w:t>
      </w:r>
      <w:r w:rsidR="00A3722A">
        <w:rPr>
          <w:rFonts w:hint="eastAsia"/>
          <w:sz w:val="24"/>
          <w:szCs w:val="24"/>
        </w:rPr>
        <w:t>。</w:t>
      </w:r>
      <w:r w:rsidR="005543FD">
        <w:rPr>
          <w:rFonts w:hint="eastAsia"/>
          <w:sz w:val="24"/>
          <w:szCs w:val="24"/>
        </w:rPr>
        <w:t>同樣，</w:t>
      </w:r>
      <w:r w:rsidR="00D83701">
        <w:rPr>
          <w:rFonts w:hint="eastAsia"/>
          <w:sz w:val="24"/>
          <w:szCs w:val="24"/>
        </w:rPr>
        <w:t>智慧和愚昧</w:t>
      </w:r>
      <w:r w:rsidR="006752EF">
        <w:rPr>
          <w:rFonts w:hint="eastAsia"/>
          <w:sz w:val="24"/>
          <w:szCs w:val="24"/>
        </w:rPr>
        <w:t>往往</w:t>
      </w:r>
      <w:r w:rsidR="00D83701">
        <w:rPr>
          <w:rFonts w:hint="eastAsia"/>
          <w:sz w:val="24"/>
          <w:szCs w:val="24"/>
        </w:rPr>
        <w:t>也是</w:t>
      </w:r>
      <w:r w:rsidR="00A3722A">
        <w:rPr>
          <w:rFonts w:hint="eastAsia"/>
          <w:sz w:val="24"/>
          <w:szCs w:val="24"/>
        </w:rPr>
        <w:t>一線之</w:t>
      </w:r>
      <w:r w:rsidR="006752EF">
        <w:rPr>
          <w:rFonts w:hint="eastAsia"/>
          <w:sz w:val="24"/>
          <w:szCs w:val="24"/>
        </w:rPr>
        <w:t>隔</w:t>
      </w:r>
      <w:r w:rsidR="00D83701">
        <w:rPr>
          <w:rFonts w:hint="eastAsia"/>
          <w:sz w:val="24"/>
          <w:szCs w:val="24"/>
        </w:rPr>
        <w:t>，看似容易</w:t>
      </w:r>
      <w:r w:rsidR="00CB0730">
        <w:rPr>
          <w:rFonts w:hint="eastAsia"/>
          <w:sz w:val="24"/>
          <w:szCs w:val="24"/>
        </w:rPr>
        <w:t>判斷</w:t>
      </w:r>
      <w:r w:rsidR="00D83701">
        <w:rPr>
          <w:rFonts w:hint="eastAsia"/>
          <w:sz w:val="24"/>
          <w:szCs w:val="24"/>
        </w:rPr>
        <w:t>，</w:t>
      </w:r>
      <w:r w:rsidR="002D5ACE">
        <w:rPr>
          <w:rFonts w:hint="eastAsia"/>
          <w:sz w:val="24"/>
          <w:szCs w:val="24"/>
        </w:rPr>
        <w:t>實際</w:t>
      </w:r>
      <w:r w:rsidR="00D83701">
        <w:rPr>
          <w:rFonts w:hint="eastAsia"/>
          <w:sz w:val="24"/>
          <w:szCs w:val="24"/>
        </w:rPr>
        <w:t>卻又</w:t>
      </w:r>
      <w:r w:rsidR="004F1BFA">
        <w:rPr>
          <w:rFonts w:hint="eastAsia"/>
          <w:sz w:val="24"/>
          <w:szCs w:val="24"/>
        </w:rPr>
        <w:t>常常選錯邊</w:t>
      </w:r>
      <w:r w:rsidR="004C3D49">
        <w:rPr>
          <w:rFonts w:hint="eastAsia"/>
          <w:sz w:val="24"/>
          <w:szCs w:val="24"/>
        </w:rPr>
        <w:t>站</w:t>
      </w:r>
      <w:r w:rsidR="00D83701">
        <w:rPr>
          <w:rFonts w:hint="eastAsia"/>
          <w:sz w:val="24"/>
          <w:szCs w:val="24"/>
        </w:rPr>
        <w:t>。</w:t>
      </w:r>
      <w:r w:rsidR="004F1BFA">
        <w:rPr>
          <w:rFonts w:hint="eastAsia"/>
          <w:sz w:val="24"/>
          <w:szCs w:val="24"/>
        </w:rPr>
        <w:t>祈求　神幫助我們像所羅門一樣，求主賜下一顆智慧的心，</w:t>
      </w:r>
      <w:r w:rsidR="006752EF">
        <w:rPr>
          <w:rFonts w:hint="eastAsia"/>
          <w:sz w:val="24"/>
          <w:szCs w:val="24"/>
        </w:rPr>
        <w:t>好讓我們</w:t>
      </w:r>
      <w:r w:rsidR="004C3D49">
        <w:rPr>
          <w:rFonts w:hint="eastAsia"/>
          <w:sz w:val="24"/>
          <w:szCs w:val="24"/>
        </w:rPr>
        <w:t>在每日生活中作</w:t>
      </w:r>
      <w:r w:rsidR="000C3A9A">
        <w:rPr>
          <w:rFonts w:hint="eastAsia"/>
          <w:sz w:val="24"/>
          <w:szCs w:val="24"/>
        </w:rPr>
        <w:t>出正確抉擇，</w:t>
      </w:r>
      <w:r w:rsidR="00007204">
        <w:rPr>
          <w:rFonts w:hint="eastAsia"/>
          <w:sz w:val="24"/>
          <w:szCs w:val="24"/>
        </w:rPr>
        <w:t>成為</w:t>
      </w:r>
      <w:r w:rsidR="004C3D49">
        <w:rPr>
          <w:rFonts w:hint="eastAsia"/>
          <w:sz w:val="24"/>
          <w:szCs w:val="24"/>
        </w:rPr>
        <w:t>智慧人。</w:t>
      </w:r>
    </w:p>
    <w:p w14:paraId="57E1D656" w14:textId="77777777" w:rsidR="002E54C3" w:rsidRDefault="002E54C3" w:rsidP="002E54C3">
      <w:pPr>
        <w:pStyle w:val="Heading2"/>
        <w:rPr>
          <w:rFonts w:hint="eastAsia"/>
        </w:rPr>
      </w:pPr>
      <w:r>
        <w:rPr>
          <w:rFonts w:hint="eastAsia"/>
        </w:rPr>
        <w:t>Ⅰ‧</w:t>
      </w:r>
      <w:r w:rsidR="00CB0730">
        <w:rPr>
          <w:rFonts w:hint="eastAsia"/>
        </w:rPr>
        <w:t>要愛惜光陰</w:t>
      </w:r>
      <w:r>
        <w:rPr>
          <w:rFonts w:hint="eastAsia"/>
        </w:rPr>
        <w:t xml:space="preserve"> (</w:t>
      </w:r>
      <w:r w:rsidR="00CB0730">
        <w:t>5</w:t>
      </w:r>
      <w:r w:rsidR="00355DFC">
        <w:t>:1</w:t>
      </w:r>
      <w:r w:rsidR="00CB0730">
        <w:t>5</w:t>
      </w:r>
      <w:r>
        <w:rPr>
          <w:rFonts w:hint="eastAsia"/>
        </w:rPr>
        <w:t>-</w:t>
      </w:r>
      <w:r w:rsidR="00355DFC">
        <w:t>2</w:t>
      </w:r>
      <w:r w:rsidR="00CB0730">
        <w:t>1</w:t>
      </w:r>
      <w:r>
        <w:rPr>
          <w:rFonts w:hint="eastAsia"/>
        </w:rPr>
        <w:t>)</w:t>
      </w:r>
    </w:p>
    <w:p w14:paraId="0DE87790" w14:textId="77777777" w:rsidR="00C47F09" w:rsidRDefault="00953B8C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請看第1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節：「</w:t>
      </w:r>
      <w:r w:rsidR="00790C9E" w:rsidRPr="00790C9E">
        <w:rPr>
          <w:rFonts w:ascii="華康古印體(P)" w:eastAsia="華康古印體(P)" w:hint="eastAsia"/>
          <w:b/>
          <w:sz w:val="24"/>
          <w:szCs w:val="24"/>
        </w:rPr>
        <w:t>你們要謹慎行事，不要像愚昧人，當像智慧人。</w:t>
      </w:r>
      <w:r>
        <w:rPr>
          <w:rFonts w:hint="eastAsia"/>
          <w:sz w:val="24"/>
          <w:szCs w:val="24"/>
        </w:rPr>
        <w:t>」</w:t>
      </w:r>
      <w:r w:rsidR="00886F5E">
        <w:rPr>
          <w:rFonts w:hint="eastAsia"/>
          <w:sz w:val="24"/>
          <w:szCs w:val="24"/>
        </w:rPr>
        <w:t>「</w:t>
      </w:r>
      <w:r w:rsidR="00886F5E" w:rsidRPr="00790C9E">
        <w:rPr>
          <w:rFonts w:ascii="華康古印體(P)" w:eastAsia="華康古印體(P)" w:hint="eastAsia"/>
          <w:b/>
          <w:sz w:val="24"/>
          <w:szCs w:val="24"/>
        </w:rPr>
        <w:t>謹慎行事</w:t>
      </w:r>
      <w:r w:rsidR="00886F5E">
        <w:rPr>
          <w:rFonts w:hint="eastAsia"/>
          <w:sz w:val="24"/>
          <w:szCs w:val="24"/>
        </w:rPr>
        <w:t>」的</w:t>
      </w:r>
      <w:r w:rsidR="002E0FC4">
        <w:rPr>
          <w:rFonts w:hint="eastAsia"/>
          <w:sz w:val="24"/>
          <w:szCs w:val="24"/>
        </w:rPr>
        <w:t>N</w:t>
      </w:r>
      <w:r w:rsidR="002E0FC4">
        <w:rPr>
          <w:sz w:val="24"/>
          <w:szCs w:val="24"/>
        </w:rPr>
        <w:t>IV</w:t>
      </w:r>
      <w:r w:rsidR="00886F5E">
        <w:rPr>
          <w:rFonts w:hint="eastAsia"/>
          <w:sz w:val="24"/>
          <w:szCs w:val="24"/>
        </w:rPr>
        <w:t>英文</w:t>
      </w:r>
      <w:r w:rsidR="00475954">
        <w:rPr>
          <w:rFonts w:hint="eastAsia"/>
          <w:sz w:val="24"/>
          <w:szCs w:val="24"/>
        </w:rPr>
        <w:t>聖經</w:t>
      </w:r>
      <w:r w:rsidR="00886F5E">
        <w:rPr>
          <w:rFonts w:hint="eastAsia"/>
          <w:sz w:val="24"/>
          <w:szCs w:val="24"/>
        </w:rPr>
        <w:t>翻譯是</w:t>
      </w:r>
      <w:r w:rsidR="00886F5E" w:rsidRPr="00886F5E">
        <w:rPr>
          <w:sz w:val="24"/>
          <w:szCs w:val="24"/>
        </w:rPr>
        <w:t>“</w:t>
      </w:r>
      <w:r w:rsidR="00886F5E" w:rsidRPr="00886F5E">
        <w:rPr>
          <w:sz w:val="24"/>
          <w:szCs w:val="24"/>
        </w:rPr>
        <w:t>Be very careful, then, how you live</w:t>
      </w:r>
      <w:r w:rsidR="00886F5E" w:rsidRPr="00886F5E">
        <w:rPr>
          <w:sz w:val="24"/>
          <w:szCs w:val="24"/>
        </w:rPr>
        <w:t>”</w:t>
      </w:r>
      <w:r w:rsidR="00886F5E">
        <w:rPr>
          <w:rFonts w:hint="eastAsia"/>
          <w:sz w:val="24"/>
          <w:szCs w:val="24"/>
        </w:rPr>
        <w:t>，</w:t>
      </w:r>
      <w:r w:rsidR="006070CD">
        <w:rPr>
          <w:rFonts w:hint="eastAsia"/>
          <w:sz w:val="24"/>
          <w:szCs w:val="24"/>
        </w:rPr>
        <w:t>意</w:t>
      </w:r>
      <w:r w:rsidR="00886F5E">
        <w:rPr>
          <w:rFonts w:hint="eastAsia"/>
          <w:sz w:val="24"/>
          <w:szCs w:val="24"/>
        </w:rPr>
        <w:t>即「</w:t>
      </w:r>
      <w:r w:rsidR="00886F5E" w:rsidRPr="00886F5E">
        <w:rPr>
          <w:sz w:val="24"/>
          <w:szCs w:val="24"/>
        </w:rPr>
        <w:t>要非常小心你的生活方式</w:t>
      </w:r>
      <w:r w:rsidR="00886F5E">
        <w:rPr>
          <w:rFonts w:hint="eastAsia"/>
          <w:sz w:val="24"/>
          <w:szCs w:val="24"/>
        </w:rPr>
        <w:t>。」</w:t>
      </w:r>
      <w:r w:rsidR="00394128">
        <w:rPr>
          <w:rFonts w:hint="eastAsia"/>
          <w:sz w:val="24"/>
          <w:szCs w:val="24"/>
        </w:rPr>
        <w:t>為此，保羅提倡</w:t>
      </w:r>
      <w:r w:rsidR="00653835">
        <w:rPr>
          <w:rFonts w:hint="eastAsia"/>
          <w:sz w:val="24"/>
          <w:szCs w:val="24"/>
        </w:rPr>
        <w:t>了</w:t>
      </w:r>
      <w:r w:rsidR="00394128">
        <w:rPr>
          <w:rFonts w:hint="eastAsia"/>
          <w:sz w:val="24"/>
          <w:szCs w:val="24"/>
        </w:rPr>
        <w:t>「三要三不要」原則。</w:t>
      </w:r>
      <w:r w:rsidR="00D845A1">
        <w:rPr>
          <w:rFonts w:hint="eastAsia"/>
          <w:sz w:val="24"/>
          <w:szCs w:val="24"/>
        </w:rPr>
        <w:t>首先，「</w:t>
      </w:r>
      <w:r w:rsidR="00D845A1" w:rsidRPr="00790C9E">
        <w:rPr>
          <w:rFonts w:ascii="華康古印體(P)" w:eastAsia="華康古印體(P)" w:hint="eastAsia"/>
          <w:b/>
          <w:sz w:val="24"/>
          <w:szCs w:val="24"/>
        </w:rPr>
        <w:t>不要像愚昧人，當像智慧人。</w:t>
      </w:r>
      <w:r w:rsidR="00D845A1">
        <w:rPr>
          <w:rFonts w:hint="eastAsia"/>
          <w:sz w:val="24"/>
          <w:szCs w:val="24"/>
        </w:rPr>
        <w:t>」</w:t>
      </w:r>
      <w:r w:rsidR="00EA4F62">
        <w:rPr>
          <w:rFonts w:hint="eastAsia"/>
          <w:sz w:val="24"/>
          <w:szCs w:val="24"/>
        </w:rPr>
        <w:t>(詩5</w:t>
      </w:r>
      <w:r w:rsidR="00EA4F62">
        <w:rPr>
          <w:sz w:val="24"/>
          <w:szCs w:val="24"/>
        </w:rPr>
        <w:t>3:1)</w:t>
      </w:r>
      <w:r w:rsidR="00EA4F62">
        <w:rPr>
          <w:rFonts w:hint="eastAsia"/>
          <w:sz w:val="24"/>
          <w:szCs w:val="24"/>
        </w:rPr>
        <w:t>說：「</w:t>
      </w:r>
      <w:bookmarkStart w:id="0" w:name="Ps.53.1"/>
      <w:r w:rsidR="00EA4F62" w:rsidRPr="00EA4F62">
        <w:rPr>
          <w:rFonts w:ascii="華康古印體(P)" w:eastAsia="華康古印體(P)" w:hint="eastAsia"/>
          <w:b/>
          <w:sz w:val="24"/>
          <w:szCs w:val="24"/>
        </w:rPr>
        <w:t>愚頑人心裏說：「沒有　神！」</w:t>
      </w:r>
      <w:bookmarkEnd w:id="0"/>
      <w:r w:rsidR="00EA4F62" w:rsidRPr="00EA4F62">
        <w:rPr>
          <w:rFonts w:ascii="華康古印體(P)" w:eastAsia="華康古印體(P)" w:hint="eastAsia"/>
          <w:b/>
          <w:sz w:val="24"/>
          <w:szCs w:val="24"/>
        </w:rPr>
        <w:t>他們都是邪惡，行了可憎惡的罪孽，沒有一個人行善。</w:t>
      </w:r>
      <w:r w:rsidR="00EA4F62">
        <w:rPr>
          <w:rFonts w:hint="eastAsia"/>
          <w:sz w:val="24"/>
          <w:szCs w:val="24"/>
        </w:rPr>
        <w:t>」</w:t>
      </w:r>
      <w:r w:rsidR="00185E37" w:rsidRPr="00185E37">
        <w:rPr>
          <w:sz w:val="24"/>
          <w:szCs w:val="24"/>
        </w:rPr>
        <w:t>在這</w:t>
      </w:r>
      <w:r w:rsidR="00185E37">
        <w:rPr>
          <w:rFonts w:hint="eastAsia"/>
          <w:sz w:val="24"/>
          <w:szCs w:val="24"/>
        </w:rPr>
        <w:t>裏</w:t>
      </w:r>
      <w:r w:rsidR="00185E37" w:rsidRPr="00185E37">
        <w:rPr>
          <w:sz w:val="24"/>
          <w:szCs w:val="24"/>
        </w:rPr>
        <w:t>，愚</w:t>
      </w:r>
      <w:r w:rsidR="00185E37">
        <w:rPr>
          <w:rFonts w:hint="eastAsia"/>
          <w:sz w:val="24"/>
          <w:szCs w:val="24"/>
        </w:rPr>
        <w:t>頑</w:t>
      </w:r>
      <w:r w:rsidR="00185E37" w:rsidRPr="00185E37">
        <w:rPr>
          <w:sz w:val="24"/>
          <w:szCs w:val="24"/>
        </w:rPr>
        <w:t>並不僅僅指智商的高低，而是指那些拒絕</w:t>
      </w:r>
      <w:r w:rsidR="00185E37">
        <w:rPr>
          <w:rFonts w:hint="eastAsia"/>
          <w:sz w:val="24"/>
          <w:szCs w:val="24"/>
        </w:rPr>
        <w:t xml:space="preserve">　</w:t>
      </w:r>
      <w:r w:rsidR="00185E37" w:rsidRPr="00185E37">
        <w:rPr>
          <w:sz w:val="24"/>
          <w:szCs w:val="24"/>
        </w:rPr>
        <w:t>神的人通常生活在邪惡和犯罪之中。</w:t>
      </w:r>
      <w:r w:rsidR="00A86693">
        <w:rPr>
          <w:rFonts w:hint="eastAsia"/>
          <w:sz w:val="24"/>
          <w:szCs w:val="24"/>
        </w:rPr>
        <w:t>因</w:t>
      </w:r>
      <w:r w:rsidR="00185E37" w:rsidRPr="00185E37">
        <w:rPr>
          <w:sz w:val="24"/>
          <w:szCs w:val="24"/>
        </w:rPr>
        <w:t>他們想</w:t>
      </w:r>
      <w:r w:rsidR="000F20D6">
        <w:rPr>
          <w:rFonts w:hint="eastAsia"/>
          <w:sz w:val="24"/>
          <w:szCs w:val="24"/>
        </w:rPr>
        <w:t>不用受</w:t>
      </w:r>
      <w:r w:rsidR="00185E37" w:rsidRPr="00185E37">
        <w:rPr>
          <w:sz w:val="24"/>
          <w:szCs w:val="24"/>
        </w:rPr>
        <w:t>真理和道德的</w:t>
      </w:r>
      <w:r w:rsidR="00185E37">
        <w:rPr>
          <w:rFonts w:hint="eastAsia"/>
          <w:sz w:val="24"/>
          <w:szCs w:val="24"/>
        </w:rPr>
        <w:t>約束</w:t>
      </w:r>
      <w:r w:rsidR="00185E37" w:rsidRPr="00185E37">
        <w:rPr>
          <w:sz w:val="24"/>
          <w:szCs w:val="24"/>
        </w:rPr>
        <w:t>，</w:t>
      </w:r>
      <w:r w:rsidR="00A86693">
        <w:rPr>
          <w:rFonts w:hint="eastAsia"/>
          <w:sz w:val="24"/>
          <w:szCs w:val="24"/>
        </w:rPr>
        <w:t>就</w:t>
      </w:r>
      <w:r w:rsidR="00185E37" w:rsidRPr="00185E37">
        <w:rPr>
          <w:sz w:val="24"/>
          <w:szCs w:val="24"/>
        </w:rPr>
        <w:t>可以隨心所欲</w:t>
      </w:r>
      <w:r w:rsidR="00A86693">
        <w:rPr>
          <w:rFonts w:hint="eastAsia"/>
          <w:sz w:val="24"/>
          <w:szCs w:val="24"/>
        </w:rPr>
        <w:t>，</w:t>
      </w:r>
      <w:r w:rsidR="00377419">
        <w:rPr>
          <w:rFonts w:hint="eastAsia"/>
          <w:sz w:val="24"/>
          <w:szCs w:val="24"/>
        </w:rPr>
        <w:t>率性而為</w:t>
      </w:r>
      <w:r w:rsidR="00A86693">
        <w:rPr>
          <w:rFonts w:hint="eastAsia"/>
          <w:sz w:val="24"/>
          <w:szCs w:val="24"/>
        </w:rPr>
        <w:t>、大膽犯罪</w:t>
      </w:r>
      <w:r w:rsidR="00377419">
        <w:rPr>
          <w:rFonts w:hint="eastAsia"/>
          <w:sz w:val="24"/>
          <w:szCs w:val="24"/>
        </w:rPr>
        <w:t>；</w:t>
      </w:r>
      <w:r w:rsidR="00A86693">
        <w:rPr>
          <w:rFonts w:hint="eastAsia"/>
          <w:sz w:val="24"/>
          <w:szCs w:val="24"/>
        </w:rPr>
        <w:t>故此</w:t>
      </w:r>
      <w:r w:rsidR="00C24B32">
        <w:rPr>
          <w:rFonts w:hint="eastAsia"/>
          <w:sz w:val="24"/>
          <w:szCs w:val="24"/>
        </w:rPr>
        <w:t>，</w:t>
      </w:r>
      <w:r w:rsidR="00A86693">
        <w:rPr>
          <w:rFonts w:hint="eastAsia"/>
          <w:sz w:val="24"/>
          <w:szCs w:val="24"/>
        </w:rPr>
        <w:t>箴言</w:t>
      </w:r>
      <w:r w:rsidR="007629CC">
        <w:rPr>
          <w:rFonts w:hint="eastAsia"/>
          <w:sz w:val="24"/>
          <w:szCs w:val="24"/>
        </w:rPr>
        <w:t>也</w:t>
      </w:r>
      <w:r w:rsidR="00DE5DFB">
        <w:rPr>
          <w:rFonts w:hint="eastAsia"/>
          <w:sz w:val="24"/>
          <w:szCs w:val="24"/>
        </w:rPr>
        <w:t>警戒人</w:t>
      </w:r>
      <w:r w:rsidR="00A86693">
        <w:rPr>
          <w:rFonts w:hint="eastAsia"/>
          <w:sz w:val="24"/>
          <w:szCs w:val="24"/>
        </w:rPr>
        <w:t>說</w:t>
      </w:r>
      <w:r w:rsidR="00D845A1">
        <w:rPr>
          <w:rFonts w:hint="eastAsia"/>
          <w:sz w:val="24"/>
          <w:szCs w:val="24"/>
        </w:rPr>
        <w:t>：「</w:t>
      </w:r>
      <w:bookmarkStart w:id="1" w:name="Prov.13.20"/>
      <w:r w:rsidR="00D845A1" w:rsidRPr="008357C5">
        <w:rPr>
          <w:rFonts w:ascii="華康古印體(P)" w:eastAsia="華康古印體(P)" w:hint="eastAsia"/>
          <w:b/>
          <w:sz w:val="24"/>
          <w:szCs w:val="24"/>
        </w:rPr>
        <w:t>與智慧人同</w:t>
      </w:r>
      <w:r w:rsidR="00D845A1" w:rsidRPr="008357C5">
        <w:rPr>
          <w:rFonts w:ascii="華康古印體(P)" w:eastAsia="華康古印體(P)" w:hint="eastAsia"/>
          <w:b/>
          <w:sz w:val="24"/>
          <w:szCs w:val="24"/>
        </w:rPr>
        <w:t>行的，必得智慧；</w:t>
      </w:r>
      <w:bookmarkEnd w:id="1"/>
      <w:r w:rsidR="00D845A1" w:rsidRPr="008357C5">
        <w:rPr>
          <w:rFonts w:ascii="華康古印體(P)" w:eastAsia="華康古印體(P)" w:hint="eastAsia"/>
          <w:b/>
          <w:sz w:val="24"/>
          <w:szCs w:val="24"/>
        </w:rPr>
        <w:t>和愚昧人作伴的，必受虧損。</w:t>
      </w:r>
      <w:r w:rsidR="00D845A1">
        <w:rPr>
          <w:rFonts w:hint="eastAsia"/>
          <w:sz w:val="24"/>
          <w:szCs w:val="24"/>
        </w:rPr>
        <w:t>」</w:t>
      </w:r>
      <w:r w:rsidR="00A86693">
        <w:rPr>
          <w:rFonts w:hint="eastAsia"/>
          <w:sz w:val="24"/>
          <w:szCs w:val="24"/>
        </w:rPr>
        <w:t>(箴1</w:t>
      </w:r>
      <w:r w:rsidR="00A86693">
        <w:rPr>
          <w:sz w:val="24"/>
          <w:szCs w:val="24"/>
        </w:rPr>
        <w:t>3:20)</w:t>
      </w:r>
    </w:p>
    <w:p w14:paraId="2A3F8C61" w14:textId="77777777" w:rsidR="00C71FA2" w:rsidRDefault="00D052F8" w:rsidP="00C71FA2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咁！</w:t>
      </w:r>
      <w:r w:rsidR="0002244C">
        <w:rPr>
          <w:rFonts w:hint="eastAsia"/>
          <w:sz w:val="24"/>
          <w:szCs w:val="24"/>
        </w:rPr>
        <w:t>點</w:t>
      </w:r>
      <w:r w:rsidR="001E5F94">
        <w:rPr>
          <w:rFonts w:hint="eastAsia"/>
          <w:sz w:val="24"/>
          <w:szCs w:val="24"/>
        </w:rPr>
        <w:t>樣的</w:t>
      </w:r>
      <w:r w:rsidR="00000ED8">
        <w:rPr>
          <w:rFonts w:hint="eastAsia"/>
          <w:sz w:val="24"/>
          <w:szCs w:val="24"/>
        </w:rPr>
        <w:t>生活</w:t>
      </w:r>
      <w:r w:rsidR="001E5F94">
        <w:rPr>
          <w:rFonts w:hint="eastAsia"/>
          <w:sz w:val="24"/>
          <w:szCs w:val="24"/>
        </w:rPr>
        <w:t>才是</w:t>
      </w:r>
      <w:r w:rsidR="008A3C4F">
        <w:rPr>
          <w:rFonts w:hint="eastAsia"/>
          <w:sz w:val="24"/>
          <w:szCs w:val="24"/>
        </w:rPr>
        <w:t>有</w:t>
      </w:r>
      <w:r w:rsidR="001E5F94">
        <w:rPr>
          <w:rFonts w:hint="eastAsia"/>
          <w:sz w:val="24"/>
          <w:szCs w:val="24"/>
        </w:rPr>
        <w:t>智慧</w:t>
      </w:r>
      <w:r w:rsidR="00000ED8">
        <w:rPr>
          <w:rFonts w:hint="eastAsia"/>
          <w:sz w:val="24"/>
          <w:szCs w:val="24"/>
        </w:rPr>
        <w:t>呢？請一起讀第1</w:t>
      </w:r>
      <w:r w:rsidR="00000ED8">
        <w:rPr>
          <w:sz w:val="24"/>
          <w:szCs w:val="24"/>
        </w:rPr>
        <w:t>6</w:t>
      </w:r>
      <w:r w:rsidR="00000ED8">
        <w:rPr>
          <w:rFonts w:hint="eastAsia"/>
          <w:sz w:val="24"/>
          <w:szCs w:val="24"/>
        </w:rPr>
        <w:t>節：「</w:t>
      </w:r>
      <w:r w:rsidR="001E5F94" w:rsidRPr="001E5F94">
        <w:rPr>
          <w:rFonts w:ascii="華康古印體(P)" w:eastAsia="華康古印體(P)" w:hint="eastAsia"/>
          <w:b/>
          <w:sz w:val="24"/>
          <w:szCs w:val="24"/>
        </w:rPr>
        <w:t>要愛惜光陰，因為現今的世代邪惡。</w:t>
      </w:r>
      <w:r w:rsidR="00000ED8">
        <w:rPr>
          <w:rFonts w:hint="eastAsia"/>
          <w:sz w:val="24"/>
          <w:szCs w:val="24"/>
        </w:rPr>
        <w:t>」</w:t>
      </w:r>
      <w:r w:rsidR="00C47F09" w:rsidRPr="00C47F09">
        <w:rPr>
          <w:rFonts w:hint="eastAsia"/>
          <w:sz w:val="24"/>
          <w:szCs w:val="24"/>
        </w:rPr>
        <w:t>在</w:t>
      </w:r>
      <w:r w:rsidR="00AE2156">
        <w:rPr>
          <w:rFonts w:hint="eastAsia"/>
          <w:sz w:val="24"/>
          <w:szCs w:val="24"/>
        </w:rPr>
        <w:t>電影</w:t>
      </w:r>
      <w:r w:rsidR="00C47F09" w:rsidRPr="00C47F09">
        <w:rPr>
          <w:sz w:val="24"/>
          <w:szCs w:val="24"/>
        </w:rPr>
        <w:t>《破．地獄》</w:t>
      </w:r>
      <w:r w:rsidR="00C47F09" w:rsidRPr="00C47F09">
        <w:rPr>
          <w:rFonts w:hint="eastAsia"/>
          <w:sz w:val="24"/>
          <w:szCs w:val="24"/>
        </w:rPr>
        <w:t>中</w:t>
      </w:r>
      <w:r w:rsidR="00AE2156">
        <w:rPr>
          <w:rFonts w:hint="eastAsia"/>
          <w:sz w:val="24"/>
          <w:szCs w:val="24"/>
        </w:rPr>
        <w:t>有</w:t>
      </w:r>
      <w:r w:rsidR="0044076A">
        <w:rPr>
          <w:rFonts w:hint="eastAsia"/>
          <w:sz w:val="24"/>
          <w:szCs w:val="24"/>
        </w:rPr>
        <w:t>一句話</w:t>
      </w:r>
      <w:r w:rsidR="00C47F09">
        <w:rPr>
          <w:rFonts w:hint="eastAsia"/>
          <w:sz w:val="24"/>
          <w:szCs w:val="24"/>
        </w:rPr>
        <w:t>：「</w:t>
      </w:r>
      <w:r w:rsidR="0044076A" w:rsidRPr="0044076A">
        <w:rPr>
          <w:sz w:val="24"/>
          <w:szCs w:val="24"/>
        </w:rPr>
        <w:t>人，從出生開始、</w:t>
      </w:r>
      <w:r w:rsidR="0044076A" w:rsidRPr="0044076A">
        <w:rPr>
          <w:sz w:val="24"/>
          <w:szCs w:val="24"/>
        </w:rPr>
        <w:t> </w:t>
      </w:r>
      <w:r w:rsidR="0044076A" w:rsidRPr="0044076A">
        <w:rPr>
          <w:sz w:val="24"/>
          <w:szCs w:val="24"/>
        </w:rPr>
        <w:t>生命就在倒數。</w:t>
      </w:r>
      <w:r w:rsidR="00C47F09">
        <w:rPr>
          <w:rFonts w:hint="eastAsia"/>
          <w:sz w:val="24"/>
          <w:szCs w:val="24"/>
        </w:rPr>
        <w:t>」</w:t>
      </w:r>
      <w:r w:rsidR="0044076A">
        <w:rPr>
          <w:rFonts w:hint="eastAsia"/>
          <w:sz w:val="24"/>
          <w:szCs w:val="24"/>
        </w:rPr>
        <w:t>某程度</w:t>
      </w:r>
      <w:r w:rsidR="00AE2156">
        <w:rPr>
          <w:rFonts w:hint="eastAsia"/>
          <w:sz w:val="24"/>
          <w:szCs w:val="24"/>
        </w:rPr>
        <w:t>上這</w:t>
      </w:r>
      <w:r w:rsidR="00C47F09" w:rsidRPr="00C47F09">
        <w:rPr>
          <w:rFonts w:hint="eastAsia"/>
          <w:sz w:val="24"/>
          <w:szCs w:val="24"/>
        </w:rPr>
        <w:t>是正確</w:t>
      </w:r>
      <w:r w:rsidR="00A82440">
        <w:rPr>
          <w:rFonts w:hint="eastAsia"/>
          <w:sz w:val="24"/>
          <w:szCs w:val="24"/>
        </w:rPr>
        <w:t>；</w:t>
      </w:r>
      <w:r w:rsidR="00314DEE">
        <w:rPr>
          <w:rFonts w:hint="eastAsia"/>
          <w:sz w:val="24"/>
          <w:szCs w:val="24"/>
        </w:rPr>
        <w:t>但</w:t>
      </w:r>
      <w:r w:rsidR="00C47F09" w:rsidRPr="00C47F09">
        <w:rPr>
          <w:rFonts w:hint="eastAsia"/>
          <w:sz w:val="24"/>
          <w:szCs w:val="24"/>
        </w:rPr>
        <w:t>更重要的</w:t>
      </w:r>
      <w:r w:rsidR="0002244C">
        <w:rPr>
          <w:rFonts w:hint="eastAsia"/>
          <w:sz w:val="24"/>
          <w:szCs w:val="24"/>
        </w:rPr>
        <w:t>是</w:t>
      </w:r>
      <w:r w:rsidR="00114DF3">
        <w:rPr>
          <w:rFonts w:hint="eastAsia"/>
          <w:sz w:val="24"/>
          <w:szCs w:val="24"/>
        </w:rPr>
        <w:t>知道後</w:t>
      </w:r>
      <w:r w:rsidR="00314DEE">
        <w:rPr>
          <w:rFonts w:hint="eastAsia"/>
          <w:sz w:val="24"/>
          <w:szCs w:val="24"/>
        </w:rPr>
        <w:t>該怎樣行？</w:t>
      </w:r>
      <w:r w:rsidR="00572C69">
        <w:rPr>
          <w:rFonts w:hint="eastAsia"/>
          <w:sz w:val="24"/>
          <w:szCs w:val="24"/>
        </w:rPr>
        <w:t xml:space="preserve">　神人</w:t>
      </w:r>
      <w:r w:rsidR="00A82440">
        <w:rPr>
          <w:rFonts w:hint="eastAsia"/>
          <w:sz w:val="24"/>
          <w:szCs w:val="24"/>
        </w:rPr>
        <w:t>摩西</w:t>
      </w:r>
      <w:r w:rsidR="009164D4">
        <w:rPr>
          <w:rFonts w:hint="eastAsia"/>
          <w:sz w:val="24"/>
          <w:szCs w:val="24"/>
        </w:rPr>
        <w:t>也</w:t>
      </w:r>
      <w:r w:rsidR="009164D4" w:rsidRPr="009164D4">
        <w:rPr>
          <w:sz w:val="24"/>
          <w:szCs w:val="24"/>
        </w:rPr>
        <w:t>深明人生苦短，</w:t>
      </w:r>
      <w:r w:rsidR="009164D4">
        <w:rPr>
          <w:rFonts w:hint="eastAsia"/>
          <w:sz w:val="24"/>
          <w:szCs w:val="24"/>
        </w:rPr>
        <w:t>為</w:t>
      </w:r>
      <w:r w:rsidR="009164D4" w:rsidRPr="009164D4">
        <w:rPr>
          <w:sz w:val="24"/>
          <w:szCs w:val="24"/>
        </w:rPr>
        <w:t>在有限的日子</w:t>
      </w:r>
      <w:r w:rsidR="009164D4">
        <w:rPr>
          <w:rFonts w:hint="eastAsia"/>
          <w:sz w:val="24"/>
          <w:szCs w:val="24"/>
        </w:rPr>
        <w:t>裏</w:t>
      </w:r>
      <w:r w:rsidR="009164D4" w:rsidRPr="009164D4">
        <w:rPr>
          <w:sz w:val="24"/>
          <w:szCs w:val="24"/>
        </w:rPr>
        <w:t>把握當下，</w:t>
      </w:r>
      <w:r w:rsidR="005B1C7A">
        <w:rPr>
          <w:rFonts w:hint="eastAsia"/>
          <w:sz w:val="24"/>
          <w:szCs w:val="24"/>
        </w:rPr>
        <w:t>他</w:t>
      </w:r>
      <w:r w:rsidR="00572C69">
        <w:rPr>
          <w:rFonts w:hint="eastAsia"/>
          <w:sz w:val="24"/>
          <w:szCs w:val="24"/>
        </w:rPr>
        <w:t>就</w:t>
      </w:r>
      <w:r w:rsidR="00A82440">
        <w:rPr>
          <w:rFonts w:hint="eastAsia"/>
          <w:sz w:val="24"/>
          <w:szCs w:val="24"/>
        </w:rPr>
        <w:t>向　神</w:t>
      </w:r>
      <w:r w:rsidR="005B1C7A">
        <w:rPr>
          <w:rFonts w:hint="eastAsia"/>
          <w:sz w:val="24"/>
          <w:szCs w:val="24"/>
        </w:rPr>
        <w:t>切切</w:t>
      </w:r>
      <w:r w:rsidR="00A82440">
        <w:rPr>
          <w:rFonts w:hint="eastAsia"/>
          <w:sz w:val="24"/>
          <w:szCs w:val="24"/>
        </w:rPr>
        <w:t>禱告：「</w:t>
      </w:r>
      <w:bookmarkStart w:id="2" w:name="Ps.90.12"/>
      <w:r w:rsidR="00A82440" w:rsidRPr="00A82440">
        <w:rPr>
          <w:rFonts w:ascii="華康古印體(P)" w:eastAsia="華康古印體(P)" w:hint="eastAsia"/>
          <w:b/>
          <w:sz w:val="24"/>
          <w:szCs w:val="24"/>
        </w:rPr>
        <w:t>求</w:t>
      </w:r>
      <w:r w:rsidR="00572C69">
        <w:rPr>
          <w:rFonts w:ascii="華康古印體(P)" w:eastAsia="華康古印體(P)" w:hint="eastAsia"/>
          <w:b/>
          <w:sz w:val="24"/>
          <w:szCs w:val="24"/>
        </w:rPr>
        <w:t>祢</w:t>
      </w:r>
      <w:r w:rsidR="00A82440" w:rsidRPr="00A82440">
        <w:rPr>
          <w:rFonts w:ascii="華康古印體(P)" w:eastAsia="華康古印體(P)" w:hint="eastAsia"/>
          <w:b/>
          <w:sz w:val="24"/>
          <w:szCs w:val="24"/>
        </w:rPr>
        <w:t>指教我們怎樣數算自己的日子，</w:t>
      </w:r>
      <w:bookmarkEnd w:id="2"/>
      <w:r w:rsidR="00A82440" w:rsidRPr="00A82440">
        <w:rPr>
          <w:rFonts w:ascii="華康古印體(P)" w:eastAsia="華康古印體(P)" w:hint="eastAsia"/>
          <w:b/>
          <w:sz w:val="24"/>
          <w:szCs w:val="24"/>
        </w:rPr>
        <w:t>好叫我們得</w:t>
      </w:r>
      <w:r w:rsidR="00572C69">
        <w:rPr>
          <w:rFonts w:ascii="華康古印體(P)" w:eastAsia="華康古印體(P)" w:hint="eastAsia"/>
          <w:b/>
          <w:sz w:val="24"/>
          <w:szCs w:val="24"/>
        </w:rPr>
        <w:t>著</w:t>
      </w:r>
      <w:r w:rsidR="00A82440" w:rsidRPr="00A82440">
        <w:rPr>
          <w:rFonts w:ascii="華康古印體(P)" w:eastAsia="華康古印體(P)" w:hint="eastAsia"/>
          <w:b/>
          <w:sz w:val="24"/>
          <w:szCs w:val="24"/>
        </w:rPr>
        <w:t>智慧的心。</w:t>
      </w:r>
      <w:r w:rsidR="00A82440">
        <w:rPr>
          <w:rFonts w:hint="eastAsia"/>
          <w:sz w:val="24"/>
          <w:szCs w:val="24"/>
        </w:rPr>
        <w:t>」(詩9</w:t>
      </w:r>
      <w:r w:rsidR="00A82440">
        <w:rPr>
          <w:sz w:val="24"/>
          <w:szCs w:val="24"/>
        </w:rPr>
        <w:t>0:12)</w:t>
      </w:r>
      <w:r w:rsidR="00F252E1">
        <w:rPr>
          <w:rFonts w:hint="eastAsia"/>
          <w:sz w:val="24"/>
          <w:szCs w:val="24"/>
        </w:rPr>
        <w:t>顧名思義，「</w:t>
      </w:r>
      <w:r w:rsidR="00F252E1" w:rsidRPr="001E5F94">
        <w:rPr>
          <w:rFonts w:ascii="華康古印體(P)" w:eastAsia="華康古印體(P)" w:hint="eastAsia"/>
          <w:b/>
          <w:sz w:val="24"/>
          <w:szCs w:val="24"/>
        </w:rPr>
        <w:t>愛惜</w:t>
      </w:r>
      <w:r w:rsidR="00F252E1">
        <w:rPr>
          <w:rFonts w:ascii="華康古印體(P)" w:eastAsia="華康古印體(P)" w:hint="eastAsia"/>
          <w:b/>
          <w:sz w:val="24"/>
          <w:szCs w:val="24"/>
        </w:rPr>
        <w:t>光陰</w:t>
      </w:r>
      <w:r w:rsidR="00F252E1">
        <w:rPr>
          <w:rFonts w:hint="eastAsia"/>
          <w:sz w:val="24"/>
          <w:szCs w:val="24"/>
        </w:rPr>
        <w:t>」</w:t>
      </w:r>
      <w:r w:rsidR="00F252E1">
        <w:rPr>
          <w:sz w:val="24"/>
          <w:szCs w:val="24"/>
        </w:rPr>
        <w:t>“</w:t>
      </w:r>
      <w:r w:rsidR="00F252E1">
        <w:rPr>
          <w:sz w:val="24"/>
          <w:szCs w:val="24"/>
        </w:rPr>
        <w:t>making the most of every opportunity</w:t>
      </w:r>
      <w:r w:rsidR="00F252E1">
        <w:rPr>
          <w:sz w:val="24"/>
          <w:szCs w:val="24"/>
        </w:rPr>
        <w:t>”</w:t>
      </w:r>
      <w:r w:rsidR="00274A9F">
        <w:rPr>
          <w:rFonts w:hint="eastAsia"/>
          <w:sz w:val="24"/>
          <w:szCs w:val="24"/>
        </w:rPr>
        <w:t>便是</w:t>
      </w:r>
      <w:r w:rsidR="00F252E1">
        <w:rPr>
          <w:rFonts w:hint="eastAsia"/>
          <w:sz w:val="24"/>
          <w:szCs w:val="24"/>
        </w:rPr>
        <w:t>充份利用每一個機會。</w:t>
      </w:r>
      <w:r w:rsidR="001972A8" w:rsidRPr="001972A8">
        <w:rPr>
          <w:rFonts w:hint="eastAsia"/>
          <w:sz w:val="24"/>
          <w:szCs w:val="24"/>
        </w:rPr>
        <w:t>常言道「機會是留給有準備的人」，</w:t>
      </w:r>
      <w:r w:rsidR="00F252E1">
        <w:rPr>
          <w:rFonts w:hint="eastAsia"/>
          <w:sz w:val="24"/>
          <w:szCs w:val="24"/>
        </w:rPr>
        <w:t>香港政府也大力宣揚要</w:t>
      </w:r>
      <w:r w:rsidR="005B62CD" w:rsidRPr="005B62CD">
        <w:rPr>
          <w:rFonts w:hint="eastAsia"/>
          <w:sz w:val="24"/>
          <w:szCs w:val="24"/>
        </w:rPr>
        <w:t>運籌帷幄</w:t>
      </w:r>
      <w:r w:rsidR="00F252E1">
        <w:rPr>
          <w:rFonts w:hint="eastAsia"/>
          <w:sz w:val="24"/>
          <w:szCs w:val="24"/>
        </w:rPr>
        <w:t>，搶抓機遇</w:t>
      </w:r>
      <w:r w:rsidR="0058641C">
        <w:rPr>
          <w:rFonts w:hint="eastAsia"/>
          <w:sz w:val="24"/>
          <w:szCs w:val="24"/>
        </w:rPr>
        <w:t>，打開發展新天地</w:t>
      </w:r>
      <w:r w:rsidR="00401CB3">
        <w:rPr>
          <w:rFonts w:hint="eastAsia"/>
          <w:sz w:val="24"/>
          <w:szCs w:val="24"/>
        </w:rPr>
        <w:t>；特別為應對關稅戰而加快</w:t>
      </w:r>
      <w:r w:rsidR="00475A72">
        <w:rPr>
          <w:rFonts w:hint="eastAsia"/>
          <w:sz w:val="24"/>
          <w:szCs w:val="24"/>
        </w:rPr>
        <w:t>派官員</w:t>
      </w:r>
      <w:r w:rsidR="00401CB3">
        <w:rPr>
          <w:rFonts w:hint="eastAsia"/>
          <w:sz w:val="24"/>
          <w:szCs w:val="24"/>
        </w:rPr>
        <w:t>探索和開拓新興巿場</w:t>
      </w:r>
      <w:r w:rsidR="00333D76">
        <w:rPr>
          <w:rFonts w:hint="eastAsia"/>
          <w:sz w:val="24"/>
          <w:szCs w:val="24"/>
        </w:rPr>
        <w:t>。</w:t>
      </w:r>
      <w:r w:rsidR="008D6C4E">
        <w:rPr>
          <w:rFonts w:hint="eastAsia"/>
          <w:sz w:val="24"/>
          <w:szCs w:val="24"/>
        </w:rPr>
        <w:t>換</w:t>
      </w:r>
      <w:r w:rsidR="00401CB3">
        <w:rPr>
          <w:rFonts w:hint="eastAsia"/>
          <w:sz w:val="24"/>
          <w:szCs w:val="24"/>
        </w:rPr>
        <w:t>言之</w:t>
      </w:r>
      <w:r w:rsidR="008D6C4E">
        <w:rPr>
          <w:rFonts w:hint="eastAsia"/>
          <w:sz w:val="24"/>
          <w:szCs w:val="24"/>
        </w:rPr>
        <w:t>，機遇是要搶抓的</w:t>
      </w:r>
      <w:r w:rsidR="00475A72">
        <w:rPr>
          <w:rFonts w:hint="eastAsia"/>
          <w:sz w:val="24"/>
          <w:szCs w:val="24"/>
        </w:rPr>
        <w:t>。</w:t>
      </w:r>
      <w:r w:rsidR="00475A72" w:rsidRPr="00475A72">
        <w:rPr>
          <w:sz w:val="24"/>
          <w:szCs w:val="24"/>
        </w:rPr>
        <w:t>有些人感覺一生都缺乏發展機會，其實並不完全這樣</w:t>
      </w:r>
      <w:r w:rsidR="007D59A8">
        <w:rPr>
          <w:rFonts w:hint="eastAsia"/>
          <w:sz w:val="24"/>
          <w:szCs w:val="24"/>
        </w:rPr>
        <w:t>；更</w:t>
      </w:r>
      <w:r w:rsidR="00475A72" w:rsidRPr="00475A72">
        <w:rPr>
          <w:sz w:val="24"/>
          <w:szCs w:val="24"/>
        </w:rPr>
        <w:t>多時候，機會就在眼前，卻讓它</w:t>
      </w:r>
      <w:r w:rsidR="008D6C4E">
        <w:rPr>
          <w:rFonts w:hint="eastAsia"/>
          <w:sz w:val="24"/>
          <w:szCs w:val="24"/>
        </w:rPr>
        <w:t>白白溜走。</w:t>
      </w:r>
      <w:r w:rsidR="007626AD">
        <w:rPr>
          <w:rFonts w:hint="eastAsia"/>
          <w:sz w:val="24"/>
          <w:szCs w:val="24"/>
        </w:rPr>
        <w:t>而</w:t>
      </w:r>
      <w:r w:rsidR="00D61A60">
        <w:rPr>
          <w:rFonts w:hint="eastAsia"/>
          <w:sz w:val="24"/>
          <w:szCs w:val="24"/>
        </w:rPr>
        <w:t>「</w:t>
      </w:r>
      <w:r w:rsidR="00D61A60" w:rsidRPr="001E5F94">
        <w:rPr>
          <w:rFonts w:ascii="華康古印體(P)" w:eastAsia="華康古印體(P)" w:hint="eastAsia"/>
          <w:b/>
          <w:sz w:val="24"/>
          <w:szCs w:val="24"/>
        </w:rPr>
        <w:t>愛惜</w:t>
      </w:r>
      <w:r w:rsidR="00D61A60">
        <w:rPr>
          <w:rFonts w:hint="eastAsia"/>
          <w:sz w:val="24"/>
          <w:szCs w:val="24"/>
        </w:rPr>
        <w:t>」</w:t>
      </w:r>
      <w:r w:rsidR="00BF0ED5">
        <w:rPr>
          <w:rFonts w:hint="eastAsia"/>
          <w:sz w:val="24"/>
          <w:szCs w:val="24"/>
        </w:rPr>
        <w:t>的希臘</w:t>
      </w:r>
      <w:r w:rsidR="007626AD">
        <w:rPr>
          <w:rFonts w:hint="eastAsia"/>
          <w:sz w:val="24"/>
          <w:szCs w:val="24"/>
        </w:rPr>
        <w:t>原文是</w:t>
      </w:r>
      <w:r w:rsidR="007626AD">
        <w:rPr>
          <w:sz w:val="24"/>
          <w:szCs w:val="24"/>
        </w:rPr>
        <w:t>“</w:t>
      </w:r>
      <w:r w:rsidR="007626AD">
        <w:rPr>
          <w:sz w:val="24"/>
          <w:szCs w:val="24"/>
        </w:rPr>
        <w:t>redeem</w:t>
      </w:r>
      <w:r w:rsidR="007626AD">
        <w:rPr>
          <w:sz w:val="24"/>
          <w:szCs w:val="24"/>
        </w:rPr>
        <w:t>”</w:t>
      </w:r>
      <w:r w:rsidR="003C52F8">
        <w:rPr>
          <w:rFonts w:hint="eastAsia"/>
          <w:sz w:val="24"/>
          <w:szCs w:val="24"/>
        </w:rPr>
        <w:t>，因此「</w:t>
      </w:r>
      <w:r w:rsidR="003C52F8" w:rsidRPr="001E5F94">
        <w:rPr>
          <w:rFonts w:ascii="華康古印體(P)" w:eastAsia="華康古印體(P)" w:hint="eastAsia"/>
          <w:b/>
          <w:sz w:val="24"/>
          <w:szCs w:val="24"/>
        </w:rPr>
        <w:t>愛惜</w:t>
      </w:r>
      <w:r w:rsidR="003C52F8">
        <w:rPr>
          <w:rFonts w:ascii="華康古印體(P)" w:eastAsia="華康古印體(P)" w:hint="eastAsia"/>
          <w:b/>
          <w:sz w:val="24"/>
          <w:szCs w:val="24"/>
        </w:rPr>
        <w:t>光陰</w:t>
      </w:r>
      <w:r w:rsidR="003C52F8">
        <w:rPr>
          <w:rFonts w:hint="eastAsia"/>
          <w:sz w:val="24"/>
          <w:szCs w:val="24"/>
        </w:rPr>
        <w:t>」也</w:t>
      </w:r>
      <w:r w:rsidR="00002036">
        <w:rPr>
          <w:rFonts w:hint="eastAsia"/>
          <w:sz w:val="24"/>
          <w:szCs w:val="24"/>
        </w:rPr>
        <w:t>包含</w:t>
      </w:r>
      <w:r w:rsidR="00D61A60">
        <w:rPr>
          <w:rFonts w:hint="eastAsia"/>
          <w:sz w:val="24"/>
          <w:szCs w:val="24"/>
        </w:rPr>
        <w:t>「贖回時間」</w:t>
      </w:r>
      <w:r w:rsidR="00002036">
        <w:rPr>
          <w:rFonts w:hint="eastAsia"/>
          <w:sz w:val="24"/>
          <w:szCs w:val="24"/>
        </w:rPr>
        <w:t>之</w:t>
      </w:r>
      <w:r w:rsidR="00D61A60">
        <w:rPr>
          <w:rFonts w:hint="eastAsia"/>
          <w:sz w:val="24"/>
          <w:szCs w:val="24"/>
        </w:rPr>
        <w:t>意。</w:t>
      </w:r>
      <w:r w:rsidR="00192480">
        <w:rPr>
          <w:rFonts w:hint="eastAsia"/>
          <w:sz w:val="24"/>
          <w:szCs w:val="24"/>
        </w:rPr>
        <w:t>人何時會把一件物</w:t>
      </w:r>
      <w:r w:rsidR="00333D76">
        <w:rPr>
          <w:rFonts w:hint="eastAsia"/>
          <w:sz w:val="24"/>
          <w:szCs w:val="24"/>
        </w:rPr>
        <w:t>品</w:t>
      </w:r>
      <w:r w:rsidR="00192480">
        <w:rPr>
          <w:rFonts w:hint="eastAsia"/>
          <w:sz w:val="24"/>
          <w:szCs w:val="24"/>
        </w:rPr>
        <w:t>贖回</w:t>
      </w:r>
      <w:r w:rsidR="002D2118">
        <w:rPr>
          <w:rFonts w:hint="eastAsia"/>
          <w:sz w:val="24"/>
          <w:szCs w:val="24"/>
        </w:rPr>
        <w:t>來</w:t>
      </w:r>
      <w:r w:rsidR="00192480">
        <w:rPr>
          <w:rFonts w:hint="eastAsia"/>
          <w:sz w:val="24"/>
          <w:szCs w:val="24"/>
        </w:rPr>
        <w:t>呢？</w:t>
      </w:r>
      <w:r w:rsidR="004B4FC2">
        <w:rPr>
          <w:rFonts w:hint="eastAsia"/>
          <w:sz w:val="24"/>
          <w:szCs w:val="24"/>
        </w:rPr>
        <w:t>大多</w:t>
      </w:r>
      <w:r w:rsidR="00A72210">
        <w:rPr>
          <w:rFonts w:hint="eastAsia"/>
          <w:sz w:val="24"/>
          <w:szCs w:val="24"/>
        </w:rPr>
        <w:t>數</w:t>
      </w:r>
      <w:r w:rsidR="004B4FC2">
        <w:rPr>
          <w:rFonts w:hint="eastAsia"/>
          <w:sz w:val="24"/>
          <w:szCs w:val="24"/>
        </w:rPr>
        <w:t>因</w:t>
      </w:r>
      <w:r w:rsidR="00333D76">
        <w:rPr>
          <w:rFonts w:hint="eastAsia"/>
          <w:sz w:val="24"/>
          <w:szCs w:val="24"/>
        </w:rPr>
        <w:t>起初</w:t>
      </w:r>
      <w:r w:rsidR="00C2217B">
        <w:rPr>
          <w:rFonts w:hint="eastAsia"/>
          <w:sz w:val="24"/>
          <w:szCs w:val="24"/>
        </w:rPr>
        <w:t>感</w:t>
      </w:r>
      <w:r w:rsidR="0098691C">
        <w:rPr>
          <w:rFonts w:hint="eastAsia"/>
          <w:sz w:val="24"/>
          <w:szCs w:val="24"/>
        </w:rPr>
        <w:t>覺</w:t>
      </w:r>
      <w:r w:rsidR="004B4FC2">
        <w:rPr>
          <w:rFonts w:hint="eastAsia"/>
          <w:sz w:val="24"/>
          <w:szCs w:val="24"/>
        </w:rPr>
        <w:t>不再需要，於是</w:t>
      </w:r>
      <w:r w:rsidR="002D2118">
        <w:rPr>
          <w:rFonts w:hint="eastAsia"/>
          <w:sz w:val="24"/>
          <w:szCs w:val="24"/>
        </w:rPr>
        <w:t>擺在</w:t>
      </w:r>
      <w:proofErr w:type="spellStart"/>
      <w:r w:rsidR="002D2118" w:rsidRPr="002D2118">
        <w:rPr>
          <w:sz w:val="24"/>
          <w:szCs w:val="24"/>
        </w:rPr>
        <w:t>carousell</w:t>
      </w:r>
      <w:proofErr w:type="spellEnd"/>
      <w:r w:rsidR="00536169">
        <w:rPr>
          <w:rFonts w:hint="eastAsia"/>
          <w:sz w:val="24"/>
          <w:szCs w:val="24"/>
        </w:rPr>
        <w:t>或</w:t>
      </w:r>
      <w:proofErr w:type="spellStart"/>
      <w:r w:rsidR="00536169">
        <w:rPr>
          <w:rFonts w:hint="eastAsia"/>
          <w:sz w:val="24"/>
          <w:szCs w:val="24"/>
        </w:rPr>
        <w:t>e</w:t>
      </w:r>
      <w:r w:rsidR="00536169">
        <w:rPr>
          <w:sz w:val="24"/>
          <w:szCs w:val="24"/>
        </w:rPr>
        <w:t>bay</w:t>
      </w:r>
      <w:proofErr w:type="spellEnd"/>
      <w:r w:rsidR="00333D76">
        <w:rPr>
          <w:rFonts w:hint="eastAsia"/>
          <w:sz w:val="24"/>
          <w:szCs w:val="24"/>
        </w:rPr>
        <w:t>等</w:t>
      </w:r>
      <w:r w:rsidR="002D2118">
        <w:rPr>
          <w:rFonts w:hint="eastAsia"/>
          <w:sz w:val="24"/>
          <w:szCs w:val="24"/>
        </w:rPr>
        <w:t>的二手巿場</w:t>
      </w:r>
      <w:r w:rsidR="004B4FC2">
        <w:rPr>
          <w:rFonts w:hint="eastAsia"/>
          <w:sz w:val="24"/>
          <w:szCs w:val="24"/>
        </w:rPr>
        <w:t>放售，</w:t>
      </w:r>
      <w:r w:rsidR="002D2118" w:rsidRPr="002D2118">
        <w:rPr>
          <w:sz w:val="24"/>
          <w:szCs w:val="24"/>
        </w:rPr>
        <w:t>後來</w:t>
      </w:r>
      <w:r w:rsidR="00333D76">
        <w:rPr>
          <w:rFonts w:hint="eastAsia"/>
          <w:sz w:val="24"/>
          <w:szCs w:val="24"/>
        </w:rPr>
        <w:t>卻</w:t>
      </w:r>
      <w:r w:rsidR="002D2118" w:rsidRPr="002D2118">
        <w:rPr>
          <w:sz w:val="24"/>
          <w:szCs w:val="24"/>
        </w:rPr>
        <w:t>意識到其</w:t>
      </w:r>
      <w:r w:rsidR="00F810DC">
        <w:rPr>
          <w:rFonts w:hint="eastAsia"/>
          <w:sz w:val="24"/>
          <w:szCs w:val="24"/>
        </w:rPr>
        <w:t>極之</w:t>
      </w:r>
      <w:r w:rsidR="002D2118" w:rsidRPr="002D2118">
        <w:rPr>
          <w:sz w:val="24"/>
          <w:szCs w:val="24"/>
        </w:rPr>
        <w:t>珍貴，就急忙將它贖回。</w:t>
      </w:r>
      <w:r w:rsidR="0099271D">
        <w:rPr>
          <w:rFonts w:hint="eastAsia"/>
          <w:sz w:val="24"/>
          <w:szCs w:val="24"/>
        </w:rPr>
        <w:t>但據我們所知，</w:t>
      </w:r>
      <w:r w:rsidR="00536169">
        <w:rPr>
          <w:rFonts w:hint="eastAsia"/>
          <w:sz w:val="24"/>
          <w:szCs w:val="24"/>
        </w:rPr>
        <w:t>縱使</w:t>
      </w:r>
      <w:r w:rsidR="0099271D">
        <w:rPr>
          <w:rFonts w:hint="eastAsia"/>
          <w:sz w:val="24"/>
          <w:szCs w:val="24"/>
        </w:rPr>
        <w:t>時間</w:t>
      </w:r>
      <w:r w:rsidR="00F810DC">
        <w:rPr>
          <w:rFonts w:hint="eastAsia"/>
          <w:sz w:val="24"/>
          <w:szCs w:val="24"/>
        </w:rPr>
        <w:t>是價值連城，</w:t>
      </w:r>
      <w:r w:rsidR="00536169">
        <w:rPr>
          <w:rFonts w:hint="eastAsia"/>
          <w:sz w:val="24"/>
          <w:szCs w:val="24"/>
        </w:rPr>
        <w:t>亦</w:t>
      </w:r>
      <w:r w:rsidR="0099271D">
        <w:rPr>
          <w:rFonts w:hint="eastAsia"/>
          <w:sz w:val="24"/>
          <w:szCs w:val="24"/>
        </w:rPr>
        <w:t>只會悄然流逝，兼一去不</w:t>
      </w:r>
      <w:r w:rsidR="002D2118">
        <w:rPr>
          <w:rFonts w:hint="eastAsia"/>
          <w:sz w:val="24"/>
          <w:szCs w:val="24"/>
        </w:rPr>
        <w:t>返</w:t>
      </w:r>
      <w:r w:rsidR="0099271D">
        <w:rPr>
          <w:rFonts w:hint="eastAsia"/>
          <w:sz w:val="24"/>
          <w:szCs w:val="24"/>
        </w:rPr>
        <w:t>；若能贖回，相信</w:t>
      </w:r>
      <w:r w:rsidR="00C2217B">
        <w:rPr>
          <w:rFonts w:hint="eastAsia"/>
          <w:sz w:val="24"/>
          <w:szCs w:val="24"/>
        </w:rPr>
        <w:t>幾</w:t>
      </w:r>
      <w:r w:rsidR="0099271D">
        <w:rPr>
          <w:rFonts w:hint="eastAsia"/>
          <w:sz w:val="24"/>
          <w:szCs w:val="24"/>
        </w:rPr>
        <w:t>多錢都有人</w:t>
      </w:r>
      <w:r w:rsidR="00A42CF0">
        <w:rPr>
          <w:rFonts w:hint="eastAsia"/>
          <w:sz w:val="24"/>
          <w:szCs w:val="24"/>
        </w:rPr>
        <w:t>爭住</w:t>
      </w:r>
      <w:r w:rsidR="0099271D">
        <w:rPr>
          <w:rFonts w:hint="eastAsia"/>
          <w:sz w:val="24"/>
          <w:szCs w:val="24"/>
        </w:rPr>
        <w:t>買。</w:t>
      </w:r>
      <w:r w:rsidR="00A626D5">
        <w:rPr>
          <w:rFonts w:hint="eastAsia"/>
          <w:sz w:val="24"/>
          <w:szCs w:val="24"/>
        </w:rPr>
        <w:t>保羅亦指出「</w:t>
      </w:r>
      <w:r w:rsidR="00A626D5" w:rsidRPr="001E5F94">
        <w:rPr>
          <w:rFonts w:ascii="華康古印體(P)" w:eastAsia="華康古印體(P)" w:hint="eastAsia"/>
          <w:b/>
          <w:sz w:val="24"/>
          <w:szCs w:val="24"/>
        </w:rPr>
        <w:t>因為現今的世代邪惡。</w:t>
      </w:r>
      <w:r w:rsidR="00A626D5">
        <w:rPr>
          <w:rFonts w:hint="eastAsia"/>
          <w:sz w:val="24"/>
          <w:szCs w:val="24"/>
        </w:rPr>
        <w:t>」表示信徒若不好好</w:t>
      </w:r>
      <w:r w:rsidR="00D24103">
        <w:rPr>
          <w:rFonts w:hint="eastAsia"/>
          <w:sz w:val="24"/>
          <w:szCs w:val="24"/>
        </w:rPr>
        <w:t>珍</w:t>
      </w:r>
      <w:r w:rsidR="00A626D5">
        <w:rPr>
          <w:rFonts w:hint="eastAsia"/>
          <w:sz w:val="24"/>
          <w:szCs w:val="24"/>
        </w:rPr>
        <w:t>惜光陰，</w:t>
      </w:r>
      <w:r w:rsidR="00D37651">
        <w:rPr>
          <w:rFonts w:hint="eastAsia"/>
          <w:sz w:val="24"/>
          <w:szCs w:val="24"/>
        </w:rPr>
        <w:t>遂</w:t>
      </w:r>
      <w:r w:rsidR="00A626D5">
        <w:rPr>
          <w:rFonts w:hint="eastAsia"/>
          <w:sz w:val="24"/>
          <w:szCs w:val="24"/>
        </w:rPr>
        <w:t>會</w:t>
      </w:r>
      <w:r w:rsidR="00D24103">
        <w:rPr>
          <w:rFonts w:hint="eastAsia"/>
          <w:sz w:val="24"/>
          <w:szCs w:val="24"/>
        </w:rPr>
        <w:t>迷失</w:t>
      </w:r>
      <w:r w:rsidR="00A626D5">
        <w:rPr>
          <w:rFonts w:hint="eastAsia"/>
          <w:sz w:val="24"/>
          <w:szCs w:val="24"/>
        </w:rPr>
        <w:t>在邪惡世代中，把寶貴的人生付諸流水。</w:t>
      </w:r>
      <w:r w:rsidR="005B62CD">
        <w:rPr>
          <w:rFonts w:hint="eastAsia"/>
          <w:sz w:val="24"/>
          <w:szCs w:val="24"/>
        </w:rPr>
        <w:t>同時</w:t>
      </w:r>
      <w:r w:rsidR="00A626D5" w:rsidRPr="003967E5">
        <w:rPr>
          <w:sz w:val="24"/>
          <w:szCs w:val="24"/>
        </w:rPr>
        <w:t>提醒</w:t>
      </w:r>
      <w:r w:rsidR="00A626D5" w:rsidRPr="003967E5">
        <w:rPr>
          <w:rFonts w:hint="eastAsia"/>
          <w:sz w:val="24"/>
          <w:szCs w:val="24"/>
        </w:rPr>
        <w:t>信徒</w:t>
      </w:r>
      <w:r w:rsidR="00737C8A">
        <w:rPr>
          <w:rFonts w:hint="eastAsia"/>
          <w:sz w:val="24"/>
          <w:szCs w:val="24"/>
        </w:rPr>
        <w:t>，</w:t>
      </w:r>
      <w:r w:rsidR="00A626D5">
        <w:rPr>
          <w:rFonts w:hint="eastAsia"/>
          <w:sz w:val="24"/>
          <w:szCs w:val="24"/>
        </w:rPr>
        <w:t>這</w:t>
      </w:r>
      <w:r w:rsidR="00A626D5" w:rsidRPr="003967E5">
        <w:rPr>
          <w:sz w:val="24"/>
          <w:szCs w:val="24"/>
        </w:rPr>
        <w:t>將很快過</w:t>
      </w:r>
      <w:r w:rsidR="00A626D5" w:rsidRPr="003967E5">
        <w:rPr>
          <w:rFonts w:hint="eastAsia"/>
          <w:sz w:val="24"/>
          <w:szCs w:val="24"/>
        </w:rPr>
        <w:t>去，離審判</w:t>
      </w:r>
      <w:r w:rsidR="00A626D5">
        <w:rPr>
          <w:rFonts w:hint="eastAsia"/>
          <w:sz w:val="24"/>
          <w:szCs w:val="24"/>
        </w:rPr>
        <w:t>必</w:t>
      </w:r>
      <w:r w:rsidR="00A626D5" w:rsidRPr="003967E5">
        <w:rPr>
          <w:rFonts w:hint="eastAsia"/>
          <w:sz w:val="24"/>
          <w:szCs w:val="24"/>
        </w:rPr>
        <w:t>不遠矣！</w:t>
      </w:r>
    </w:p>
    <w:p w14:paraId="62F94080" w14:textId="77777777" w:rsidR="000043B7" w:rsidRPr="000043B7" w:rsidRDefault="00112A27" w:rsidP="000043B7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綜合以上，</w:t>
      </w:r>
      <w:r w:rsidR="00E63A03">
        <w:rPr>
          <w:rFonts w:hint="eastAsia"/>
          <w:sz w:val="24"/>
          <w:szCs w:val="24"/>
        </w:rPr>
        <w:t>智慧人會「</w:t>
      </w:r>
      <w:r w:rsidR="00E63A03" w:rsidRPr="001E5F94">
        <w:rPr>
          <w:rFonts w:ascii="華康古印體(P)" w:eastAsia="華康古印體(P)" w:hint="eastAsia"/>
          <w:b/>
          <w:sz w:val="24"/>
          <w:szCs w:val="24"/>
        </w:rPr>
        <w:t>愛惜</w:t>
      </w:r>
      <w:r w:rsidR="00E63A03">
        <w:rPr>
          <w:rFonts w:ascii="華康古印體(P)" w:eastAsia="華康古印體(P)" w:hint="eastAsia"/>
          <w:b/>
          <w:sz w:val="24"/>
          <w:szCs w:val="24"/>
        </w:rPr>
        <w:t>光陰</w:t>
      </w:r>
      <w:r w:rsidR="00E63A03">
        <w:rPr>
          <w:rFonts w:hint="eastAsia"/>
          <w:sz w:val="24"/>
          <w:szCs w:val="24"/>
        </w:rPr>
        <w:t>」，就是</w:t>
      </w:r>
      <w:r w:rsidR="00E63A03" w:rsidRPr="00E63A03">
        <w:rPr>
          <w:sz w:val="24"/>
          <w:szCs w:val="24"/>
        </w:rPr>
        <w:t>早早確定人生</w:t>
      </w:r>
      <w:r w:rsidR="00E63A03">
        <w:rPr>
          <w:rFonts w:hint="eastAsia"/>
          <w:sz w:val="24"/>
          <w:szCs w:val="24"/>
        </w:rPr>
        <w:t>的</w:t>
      </w:r>
      <w:r w:rsidR="00E63A03" w:rsidRPr="00E63A03">
        <w:rPr>
          <w:rFonts w:hint="eastAsia"/>
          <w:sz w:val="24"/>
          <w:szCs w:val="24"/>
        </w:rPr>
        <w:t>目標和藍圖，</w:t>
      </w:r>
      <w:r w:rsidR="00E63A03" w:rsidRPr="00E63A03">
        <w:rPr>
          <w:sz w:val="24"/>
          <w:szCs w:val="24"/>
        </w:rPr>
        <w:t>找到努力的方</w:t>
      </w:r>
      <w:r w:rsidR="00E63A03" w:rsidRPr="00E63A03">
        <w:rPr>
          <w:sz w:val="24"/>
          <w:szCs w:val="24"/>
        </w:rPr>
        <w:lastRenderedPageBreak/>
        <w:t>向，然後付諸行動，</w:t>
      </w:r>
      <w:r w:rsidR="006D55B4">
        <w:rPr>
          <w:rFonts w:hint="eastAsia"/>
          <w:sz w:val="24"/>
          <w:szCs w:val="24"/>
        </w:rPr>
        <w:t>且</w:t>
      </w:r>
      <w:r w:rsidR="00E63A03" w:rsidRPr="00E63A03">
        <w:rPr>
          <w:sz w:val="24"/>
          <w:szCs w:val="24"/>
        </w:rPr>
        <w:t>不斷自我提升</w:t>
      </w:r>
      <w:r w:rsidR="007B78D1">
        <w:rPr>
          <w:rFonts w:hint="eastAsia"/>
          <w:sz w:val="24"/>
          <w:szCs w:val="24"/>
        </w:rPr>
        <w:t>。</w:t>
      </w:r>
      <w:r w:rsidR="00445BAA">
        <w:rPr>
          <w:rFonts w:hint="eastAsia"/>
          <w:sz w:val="24"/>
          <w:szCs w:val="24"/>
        </w:rPr>
        <w:t>又</w:t>
      </w:r>
      <w:r w:rsidR="00B46772">
        <w:rPr>
          <w:rFonts w:hint="eastAsia"/>
          <w:sz w:val="24"/>
          <w:szCs w:val="24"/>
        </w:rPr>
        <w:t>在遇</w:t>
      </w:r>
      <w:r w:rsidR="007B78D1">
        <w:rPr>
          <w:rFonts w:hint="eastAsia"/>
          <w:sz w:val="24"/>
          <w:szCs w:val="24"/>
        </w:rPr>
        <w:t>見</w:t>
      </w:r>
      <w:r w:rsidR="00B46772">
        <w:rPr>
          <w:rFonts w:hint="eastAsia"/>
          <w:sz w:val="24"/>
          <w:szCs w:val="24"/>
        </w:rPr>
        <w:t>困惑和挑戰時，仍不</w:t>
      </w:r>
      <w:r w:rsidR="00F13FEE">
        <w:rPr>
          <w:rFonts w:hint="eastAsia"/>
          <w:sz w:val="24"/>
          <w:szCs w:val="24"/>
        </w:rPr>
        <w:t>輕言</w:t>
      </w:r>
      <w:r w:rsidR="00B46772">
        <w:rPr>
          <w:rFonts w:hint="eastAsia"/>
          <w:sz w:val="24"/>
          <w:szCs w:val="24"/>
        </w:rPr>
        <w:t>退縮</w:t>
      </w:r>
      <w:r w:rsidR="00C62342">
        <w:rPr>
          <w:rFonts w:hint="eastAsia"/>
          <w:sz w:val="24"/>
          <w:szCs w:val="24"/>
        </w:rPr>
        <w:t>和</w:t>
      </w:r>
      <w:r w:rsidR="00F13FEE">
        <w:rPr>
          <w:rFonts w:hint="eastAsia"/>
          <w:sz w:val="24"/>
          <w:szCs w:val="24"/>
        </w:rPr>
        <w:t>放棄</w:t>
      </w:r>
      <w:r w:rsidR="00E63A03">
        <w:rPr>
          <w:rFonts w:hint="eastAsia"/>
          <w:sz w:val="24"/>
          <w:szCs w:val="24"/>
        </w:rPr>
        <w:t>；</w:t>
      </w:r>
      <w:r w:rsidR="00F13FEE">
        <w:rPr>
          <w:rFonts w:hint="eastAsia"/>
          <w:sz w:val="24"/>
          <w:szCs w:val="24"/>
        </w:rPr>
        <w:t>並</w:t>
      </w:r>
      <w:r w:rsidR="00E63A03" w:rsidRPr="00E63A03">
        <w:rPr>
          <w:rFonts w:hint="eastAsia"/>
          <w:sz w:val="24"/>
          <w:szCs w:val="24"/>
        </w:rPr>
        <w:t>在有限</w:t>
      </w:r>
      <w:r w:rsidR="009737D1">
        <w:rPr>
          <w:rFonts w:hint="eastAsia"/>
          <w:sz w:val="24"/>
          <w:szCs w:val="24"/>
        </w:rPr>
        <w:t>人生中</w:t>
      </w:r>
      <w:r w:rsidR="00E63A03" w:rsidRPr="00E63A03">
        <w:rPr>
          <w:rFonts w:hint="eastAsia"/>
          <w:sz w:val="24"/>
          <w:szCs w:val="24"/>
        </w:rPr>
        <w:t>，做</w:t>
      </w:r>
      <w:r w:rsidR="00DA51DF">
        <w:rPr>
          <w:rFonts w:hint="eastAsia"/>
          <w:sz w:val="24"/>
          <w:szCs w:val="24"/>
        </w:rPr>
        <w:t>認為</w:t>
      </w:r>
      <w:r w:rsidR="00E63A03" w:rsidRPr="00E63A03">
        <w:rPr>
          <w:rFonts w:hint="eastAsia"/>
          <w:sz w:val="24"/>
          <w:szCs w:val="24"/>
        </w:rPr>
        <w:t>最</w:t>
      </w:r>
      <w:r w:rsidR="006D55B4">
        <w:rPr>
          <w:rFonts w:hint="eastAsia"/>
          <w:sz w:val="24"/>
          <w:szCs w:val="24"/>
        </w:rPr>
        <w:t>具</w:t>
      </w:r>
      <w:r w:rsidR="00E63A03" w:rsidRPr="00E63A03">
        <w:rPr>
          <w:rFonts w:hint="eastAsia"/>
          <w:sz w:val="24"/>
          <w:szCs w:val="24"/>
        </w:rPr>
        <w:t>意義和</w:t>
      </w:r>
      <w:r w:rsidR="00961AE7">
        <w:rPr>
          <w:rFonts w:hint="eastAsia"/>
          <w:sz w:val="24"/>
          <w:szCs w:val="24"/>
        </w:rPr>
        <w:t>真正</w:t>
      </w:r>
      <w:r w:rsidR="00E63A03">
        <w:rPr>
          <w:rFonts w:hint="eastAsia"/>
          <w:sz w:val="24"/>
          <w:szCs w:val="24"/>
        </w:rPr>
        <w:t>擁有</w:t>
      </w:r>
      <w:r w:rsidR="00E63A03" w:rsidRPr="00E63A03">
        <w:rPr>
          <w:rFonts w:hint="eastAsia"/>
          <w:sz w:val="24"/>
          <w:szCs w:val="24"/>
        </w:rPr>
        <w:t>永恆價值的事</w:t>
      </w:r>
      <w:r w:rsidR="00AA59D9">
        <w:rPr>
          <w:rFonts w:hint="eastAsia"/>
          <w:sz w:val="24"/>
          <w:szCs w:val="24"/>
        </w:rPr>
        <w:t>，搏盡無悔</w:t>
      </w:r>
      <w:r w:rsidR="00E63A03" w:rsidRPr="00E63A03">
        <w:rPr>
          <w:rFonts w:hint="eastAsia"/>
          <w:sz w:val="24"/>
          <w:szCs w:val="24"/>
        </w:rPr>
        <w:t>。</w:t>
      </w:r>
      <w:r w:rsidR="000C289A">
        <w:rPr>
          <w:rFonts w:hint="eastAsia"/>
          <w:sz w:val="24"/>
          <w:szCs w:val="24"/>
        </w:rPr>
        <w:t>這時候，</w:t>
      </w:r>
      <w:r w:rsidR="00E86594">
        <w:rPr>
          <w:rFonts w:hint="eastAsia"/>
          <w:sz w:val="24"/>
          <w:szCs w:val="24"/>
        </w:rPr>
        <w:t>不但</w:t>
      </w:r>
      <w:r w:rsidR="00C40B28">
        <w:rPr>
          <w:rFonts w:hint="eastAsia"/>
          <w:sz w:val="24"/>
          <w:szCs w:val="24"/>
        </w:rPr>
        <w:t>能</w:t>
      </w:r>
      <w:r w:rsidR="00AA307F">
        <w:rPr>
          <w:rFonts w:hint="eastAsia"/>
          <w:sz w:val="24"/>
          <w:szCs w:val="24"/>
        </w:rPr>
        <w:t>活出</w:t>
      </w:r>
      <w:r w:rsidR="00AA307F" w:rsidRPr="00291795">
        <w:rPr>
          <w:sz w:val="24"/>
          <w:szCs w:val="24"/>
        </w:rPr>
        <w:t>睿</w:t>
      </w:r>
      <w:r w:rsidR="00AA307F">
        <w:rPr>
          <w:rFonts w:hint="eastAsia"/>
          <w:sz w:val="24"/>
          <w:szCs w:val="24"/>
        </w:rPr>
        <w:t>智的生</w:t>
      </w:r>
      <w:r w:rsidR="004E6EDC">
        <w:rPr>
          <w:rFonts w:hint="eastAsia"/>
          <w:sz w:val="24"/>
          <w:szCs w:val="24"/>
        </w:rPr>
        <w:t>命</w:t>
      </w:r>
      <w:r w:rsidR="00AA307F">
        <w:rPr>
          <w:rFonts w:hint="eastAsia"/>
          <w:sz w:val="24"/>
          <w:szCs w:val="24"/>
        </w:rPr>
        <w:t>，</w:t>
      </w:r>
      <w:r w:rsidR="00844DDF">
        <w:rPr>
          <w:rFonts w:hint="eastAsia"/>
          <w:sz w:val="24"/>
          <w:szCs w:val="24"/>
        </w:rPr>
        <w:t>還可</w:t>
      </w:r>
      <w:r w:rsidR="00DA0BBB">
        <w:rPr>
          <w:rFonts w:hint="eastAsia"/>
          <w:sz w:val="24"/>
          <w:szCs w:val="24"/>
        </w:rPr>
        <w:t>挽</w:t>
      </w:r>
      <w:r w:rsidR="00844DDF">
        <w:rPr>
          <w:rFonts w:hint="eastAsia"/>
          <w:sz w:val="24"/>
          <w:szCs w:val="24"/>
        </w:rPr>
        <w:t>回</w:t>
      </w:r>
      <w:r w:rsidR="00C72D40">
        <w:rPr>
          <w:rFonts w:hint="eastAsia"/>
          <w:sz w:val="24"/>
          <w:szCs w:val="24"/>
        </w:rPr>
        <w:t>從</w:t>
      </w:r>
      <w:r w:rsidR="006B16DC">
        <w:rPr>
          <w:rFonts w:hint="eastAsia"/>
          <w:sz w:val="24"/>
          <w:szCs w:val="24"/>
        </w:rPr>
        <w:t>前</w:t>
      </w:r>
      <w:r w:rsidR="00AA307F">
        <w:rPr>
          <w:rFonts w:hint="eastAsia"/>
          <w:sz w:val="24"/>
          <w:szCs w:val="24"/>
        </w:rPr>
        <w:t>所失去的</w:t>
      </w:r>
      <w:r w:rsidR="00E8674A">
        <w:rPr>
          <w:rFonts w:hint="eastAsia"/>
          <w:sz w:val="24"/>
          <w:szCs w:val="24"/>
        </w:rPr>
        <w:t>，好像親情、</w:t>
      </w:r>
      <w:r w:rsidR="00CB5AB4">
        <w:rPr>
          <w:rFonts w:hint="eastAsia"/>
          <w:sz w:val="24"/>
          <w:szCs w:val="24"/>
        </w:rPr>
        <w:t>健康、</w:t>
      </w:r>
      <w:r w:rsidR="00E8674A">
        <w:rPr>
          <w:rFonts w:hint="eastAsia"/>
          <w:sz w:val="24"/>
          <w:szCs w:val="24"/>
        </w:rPr>
        <w:t>家庭、</w:t>
      </w:r>
      <w:r w:rsidR="00AA59D9">
        <w:rPr>
          <w:rFonts w:hint="eastAsia"/>
          <w:sz w:val="24"/>
          <w:szCs w:val="24"/>
        </w:rPr>
        <w:t>事業</w:t>
      </w:r>
      <w:r w:rsidR="00185233">
        <w:rPr>
          <w:rFonts w:hint="eastAsia"/>
          <w:sz w:val="24"/>
          <w:szCs w:val="24"/>
        </w:rPr>
        <w:t>、未來</w:t>
      </w:r>
      <w:r w:rsidR="00AA59D9">
        <w:rPr>
          <w:rFonts w:hint="eastAsia"/>
          <w:sz w:val="24"/>
          <w:szCs w:val="24"/>
        </w:rPr>
        <w:t>…</w:t>
      </w:r>
      <w:r w:rsidR="00AA307F">
        <w:rPr>
          <w:rFonts w:hint="eastAsia"/>
          <w:sz w:val="24"/>
          <w:szCs w:val="24"/>
        </w:rPr>
        <w:t>也</w:t>
      </w:r>
      <w:r w:rsidR="00844DDF">
        <w:rPr>
          <w:rFonts w:hint="eastAsia"/>
          <w:sz w:val="24"/>
          <w:szCs w:val="24"/>
        </w:rPr>
        <w:t>一併</w:t>
      </w:r>
      <w:r w:rsidR="00E86594">
        <w:rPr>
          <w:rFonts w:hint="eastAsia"/>
          <w:sz w:val="24"/>
          <w:szCs w:val="24"/>
        </w:rPr>
        <w:t>贖回</w:t>
      </w:r>
      <w:r w:rsidR="00291795">
        <w:rPr>
          <w:rFonts w:hint="eastAsia"/>
          <w:sz w:val="24"/>
          <w:szCs w:val="24"/>
        </w:rPr>
        <w:t>。</w:t>
      </w:r>
      <w:r w:rsidR="00B04FEC" w:rsidRPr="00B04FEC">
        <w:rPr>
          <w:rFonts w:hint="eastAsia"/>
          <w:sz w:val="24"/>
          <w:szCs w:val="24"/>
        </w:rPr>
        <w:t>三年前，</w:t>
      </w:r>
      <w:r w:rsidR="00B04FEC" w:rsidRPr="00B04FEC">
        <w:rPr>
          <w:sz w:val="24"/>
          <w:szCs w:val="24"/>
        </w:rPr>
        <w:t>NBA</w:t>
      </w:r>
      <w:r w:rsidR="00B04FEC" w:rsidRPr="00B04FEC">
        <w:rPr>
          <w:rFonts w:hint="eastAsia"/>
          <w:sz w:val="24"/>
          <w:szCs w:val="24"/>
        </w:rPr>
        <w:t>增設</w:t>
      </w:r>
      <w:r w:rsidR="00D27788">
        <w:rPr>
          <w:rFonts w:hint="eastAsia"/>
          <w:sz w:val="24"/>
          <w:szCs w:val="24"/>
        </w:rPr>
        <w:t>了</w:t>
      </w:r>
      <w:r w:rsidR="00B04FEC" w:rsidRPr="00B04FEC">
        <w:rPr>
          <w:rFonts w:hint="eastAsia"/>
          <w:sz w:val="24"/>
          <w:szCs w:val="24"/>
        </w:rPr>
        <w:t>一</w:t>
      </w:r>
      <w:r w:rsidR="004B35D1">
        <w:rPr>
          <w:rFonts w:hint="eastAsia"/>
          <w:sz w:val="24"/>
          <w:szCs w:val="24"/>
        </w:rPr>
        <w:t>個</w:t>
      </w:r>
      <w:r w:rsidR="00DA0BBB">
        <w:rPr>
          <w:rFonts w:hint="eastAsia"/>
          <w:sz w:val="24"/>
          <w:szCs w:val="24"/>
        </w:rPr>
        <w:t>叫「年度關鍵球員」獎項，為要表揚那些在關鍵時刻發揮</w:t>
      </w:r>
      <w:r w:rsidR="00B04FEC" w:rsidRPr="00B04FEC">
        <w:rPr>
          <w:rFonts w:hint="eastAsia"/>
          <w:sz w:val="24"/>
          <w:szCs w:val="24"/>
        </w:rPr>
        <w:t>關鍵作用的球員，</w:t>
      </w:r>
      <w:r w:rsidR="00FD4909">
        <w:rPr>
          <w:rFonts w:hint="eastAsia"/>
          <w:sz w:val="24"/>
          <w:szCs w:val="24"/>
        </w:rPr>
        <w:t>每每</w:t>
      </w:r>
      <w:r w:rsidR="008159A9">
        <w:rPr>
          <w:rFonts w:hint="eastAsia"/>
          <w:sz w:val="24"/>
          <w:szCs w:val="24"/>
        </w:rPr>
        <w:t>在最後關頭</w:t>
      </w:r>
      <w:r w:rsidR="00B04FEC" w:rsidRPr="00B04FEC">
        <w:rPr>
          <w:rFonts w:hint="eastAsia"/>
          <w:sz w:val="24"/>
          <w:szCs w:val="24"/>
        </w:rPr>
        <w:t>把勝負</w:t>
      </w:r>
      <w:r w:rsidR="00611DF3">
        <w:rPr>
          <w:rFonts w:hint="eastAsia"/>
          <w:sz w:val="24"/>
          <w:szCs w:val="24"/>
        </w:rPr>
        <w:t>扭</w:t>
      </w:r>
      <w:r w:rsidR="00B04FEC" w:rsidRPr="00B04FEC">
        <w:rPr>
          <w:rFonts w:hint="eastAsia"/>
          <w:sz w:val="24"/>
          <w:szCs w:val="24"/>
        </w:rPr>
        <w:t>轉</w:t>
      </w:r>
      <w:r w:rsidR="00611DF3">
        <w:rPr>
          <w:rFonts w:hint="eastAsia"/>
          <w:sz w:val="24"/>
          <w:szCs w:val="24"/>
        </w:rPr>
        <w:t>；</w:t>
      </w:r>
      <w:r w:rsidR="00B04FEC" w:rsidRPr="00B04FEC">
        <w:rPr>
          <w:rFonts w:hint="eastAsia"/>
          <w:sz w:val="24"/>
          <w:szCs w:val="24"/>
        </w:rPr>
        <w:t>得獎者也分享這是他從小便一直努力的成果。</w:t>
      </w:r>
      <w:r w:rsidR="000043B7" w:rsidRPr="000043B7">
        <w:rPr>
          <w:sz w:val="24"/>
          <w:szCs w:val="24"/>
        </w:rPr>
        <w:t>或許信徒在日常</w:t>
      </w:r>
      <w:r w:rsidR="00AA149B">
        <w:rPr>
          <w:rFonts w:hint="eastAsia"/>
          <w:sz w:val="24"/>
          <w:szCs w:val="24"/>
        </w:rPr>
        <w:t>生活</w:t>
      </w:r>
      <w:r w:rsidR="000043B7" w:rsidRPr="000043B7">
        <w:rPr>
          <w:sz w:val="24"/>
          <w:szCs w:val="24"/>
        </w:rPr>
        <w:t>中將時間花在禱告、讀經、傳播福音和</w:t>
      </w:r>
      <w:r w:rsidR="00AA149B">
        <w:rPr>
          <w:rFonts w:hint="eastAsia"/>
          <w:sz w:val="24"/>
          <w:szCs w:val="24"/>
        </w:rPr>
        <w:t>栽</w:t>
      </w:r>
      <w:r w:rsidR="000043B7" w:rsidRPr="000043B7">
        <w:rPr>
          <w:sz w:val="24"/>
          <w:szCs w:val="24"/>
        </w:rPr>
        <w:t>培門徒等方面，似乎在世俗競爭中處於劣勢，</w:t>
      </w:r>
      <w:r w:rsidR="00C84AEF">
        <w:rPr>
          <w:rFonts w:hint="eastAsia"/>
          <w:sz w:val="24"/>
          <w:szCs w:val="24"/>
        </w:rPr>
        <w:t>亦</w:t>
      </w:r>
      <w:r w:rsidR="000043B7" w:rsidRPr="000043B7">
        <w:rPr>
          <w:sz w:val="24"/>
          <w:szCs w:val="24"/>
        </w:rPr>
        <w:t>不被他人認可，讓人感覺毫無價值，甚至笨</w:t>
      </w:r>
      <w:r w:rsidR="00C84AEF">
        <w:rPr>
          <w:rFonts w:hint="eastAsia"/>
          <w:sz w:val="24"/>
          <w:szCs w:val="24"/>
        </w:rPr>
        <w:t>拙</w:t>
      </w:r>
      <w:r w:rsidR="000043B7" w:rsidRPr="000043B7">
        <w:rPr>
          <w:sz w:val="24"/>
          <w:szCs w:val="24"/>
        </w:rPr>
        <w:t>。然而，</w:t>
      </w:r>
      <w:r w:rsidR="00980B53">
        <w:rPr>
          <w:rFonts w:hint="eastAsia"/>
          <w:sz w:val="24"/>
          <w:szCs w:val="24"/>
        </w:rPr>
        <w:t xml:space="preserve">　神的智慧</w:t>
      </w:r>
      <w:r w:rsidR="00206810">
        <w:rPr>
          <w:rFonts w:hint="eastAsia"/>
          <w:sz w:val="24"/>
          <w:szCs w:val="24"/>
        </w:rPr>
        <w:t>遠</w:t>
      </w:r>
      <w:r w:rsidR="001375A3">
        <w:rPr>
          <w:rFonts w:hint="eastAsia"/>
          <w:sz w:val="24"/>
          <w:szCs w:val="24"/>
        </w:rPr>
        <w:t>優</w:t>
      </w:r>
      <w:r w:rsidR="00980B53">
        <w:rPr>
          <w:rFonts w:hint="eastAsia"/>
          <w:sz w:val="24"/>
          <w:szCs w:val="24"/>
        </w:rPr>
        <w:t>於人的智慧；</w:t>
      </w:r>
      <w:r w:rsidR="00445BAA">
        <w:rPr>
          <w:rFonts w:hint="eastAsia"/>
          <w:sz w:val="24"/>
          <w:szCs w:val="24"/>
        </w:rPr>
        <w:t>與及</w:t>
      </w:r>
      <w:r w:rsidR="000043B7" w:rsidRPr="000043B7">
        <w:rPr>
          <w:sz w:val="24"/>
          <w:szCs w:val="24"/>
        </w:rPr>
        <w:t>當機會來臨時，他們能被主</w:t>
      </w:r>
      <w:r w:rsidR="00501B76">
        <w:rPr>
          <w:rFonts w:hint="eastAsia"/>
          <w:sz w:val="24"/>
          <w:szCs w:val="24"/>
        </w:rPr>
        <w:t>重用</w:t>
      </w:r>
      <w:r w:rsidR="000043B7" w:rsidRPr="000043B7">
        <w:rPr>
          <w:sz w:val="24"/>
          <w:szCs w:val="24"/>
        </w:rPr>
        <w:t>去拯救生命，</w:t>
      </w:r>
      <w:r w:rsidR="00501B76">
        <w:rPr>
          <w:rFonts w:hint="eastAsia"/>
          <w:sz w:val="24"/>
          <w:szCs w:val="24"/>
        </w:rPr>
        <w:t>就是</w:t>
      </w:r>
      <w:r w:rsidR="000043B7" w:rsidRPr="000043B7">
        <w:rPr>
          <w:sz w:val="24"/>
          <w:szCs w:val="24"/>
        </w:rPr>
        <w:t>自己也能得救。</w:t>
      </w:r>
      <w:r w:rsidR="00501B76">
        <w:rPr>
          <w:rFonts w:hint="eastAsia"/>
          <w:sz w:val="24"/>
          <w:szCs w:val="24"/>
        </w:rPr>
        <w:t>(</w:t>
      </w:r>
      <w:r w:rsidR="000043B7" w:rsidRPr="000043B7">
        <w:rPr>
          <w:sz w:val="24"/>
          <w:szCs w:val="24"/>
        </w:rPr>
        <w:t>提後3:15</w:t>
      </w:r>
      <w:r w:rsidR="00501B76">
        <w:rPr>
          <w:sz w:val="24"/>
          <w:szCs w:val="24"/>
        </w:rPr>
        <w:t>)</w:t>
      </w:r>
      <w:r w:rsidR="00487FA1">
        <w:rPr>
          <w:rFonts w:hint="eastAsia"/>
          <w:sz w:val="24"/>
          <w:szCs w:val="24"/>
        </w:rPr>
        <w:t>說</w:t>
      </w:r>
      <w:r w:rsidR="000043B7" w:rsidRPr="000043B7">
        <w:rPr>
          <w:sz w:val="24"/>
          <w:szCs w:val="24"/>
        </w:rPr>
        <w:t>：「</w:t>
      </w:r>
      <w:bookmarkStart w:id="3" w:name="2Tim.3.15"/>
      <w:r w:rsidR="00501B76" w:rsidRPr="00501B76">
        <w:rPr>
          <w:rFonts w:ascii="華康古印體(P)" w:eastAsia="華康古印體(P)" w:hint="eastAsia"/>
          <w:b/>
          <w:sz w:val="24"/>
          <w:szCs w:val="24"/>
        </w:rPr>
        <w:t>並且知道你是從小明白聖經；這聖經能使你因信基督耶穌有得救的智慧。</w:t>
      </w:r>
      <w:bookmarkEnd w:id="3"/>
      <w:r w:rsidR="000043B7" w:rsidRPr="000043B7">
        <w:rPr>
          <w:rFonts w:hint="eastAsia"/>
          <w:sz w:val="24"/>
          <w:szCs w:val="24"/>
        </w:rPr>
        <w:t>」</w:t>
      </w:r>
      <w:r w:rsidR="00142B6C">
        <w:rPr>
          <w:rFonts w:hint="eastAsia"/>
          <w:sz w:val="24"/>
          <w:szCs w:val="24"/>
        </w:rPr>
        <w:t>連</w:t>
      </w:r>
      <w:r w:rsidR="00825044">
        <w:rPr>
          <w:rFonts w:hint="eastAsia"/>
          <w:sz w:val="24"/>
          <w:szCs w:val="24"/>
        </w:rPr>
        <w:t>5</w:t>
      </w:r>
      <w:r w:rsidR="00825044">
        <w:rPr>
          <w:sz w:val="24"/>
          <w:szCs w:val="24"/>
        </w:rPr>
        <w:t>0</w:t>
      </w:r>
      <w:r w:rsidR="00825044">
        <w:rPr>
          <w:rFonts w:hint="eastAsia"/>
          <w:sz w:val="24"/>
          <w:szCs w:val="24"/>
        </w:rPr>
        <w:t>惠</w:t>
      </w:r>
      <w:r w:rsidR="00B0703A">
        <w:rPr>
          <w:rFonts w:hint="eastAsia"/>
          <w:sz w:val="24"/>
          <w:szCs w:val="24"/>
        </w:rPr>
        <w:t>的</w:t>
      </w:r>
      <w:r w:rsidR="00825044">
        <w:rPr>
          <w:rFonts w:hint="eastAsia"/>
          <w:sz w:val="24"/>
          <w:szCs w:val="24"/>
        </w:rPr>
        <w:t>廣告口號</w:t>
      </w:r>
      <w:r w:rsidR="00A626D5">
        <w:rPr>
          <w:rFonts w:hint="eastAsia"/>
          <w:sz w:val="24"/>
          <w:szCs w:val="24"/>
        </w:rPr>
        <w:t>也說：</w:t>
      </w:r>
      <w:r w:rsidR="005E7EFC">
        <w:rPr>
          <w:sz w:val="24"/>
          <w:szCs w:val="24"/>
        </w:rPr>
        <w:t>“</w:t>
      </w:r>
      <w:r w:rsidR="005E7EFC">
        <w:rPr>
          <w:rFonts w:hint="eastAsia"/>
          <w:sz w:val="24"/>
          <w:szCs w:val="24"/>
        </w:rPr>
        <w:t>N</w:t>
      </w:r>
      <w:r w:rsidR="005E7EFC">
        <w:rPr>
          <w:sz w:val="24"/>
          <w:szCs w:val="24"/>
        </w:rPr>
        <w:t>ever too early, never too late</w:t>
      </w:r>
      <w:r w:rsidR="005E7EFC">
        <w:rPr>
          <w:sz w:val="24"/>
          <w:szCs w:val="24"/>
        </w:rPr>
        <w:t>”</w:t>
      </w:r>
      <w:r w:rsidR="00487FA1">
        <w:rPr>
          <w:sz w:val="24"/>
          <w:szCs w:val="24"/>
        </w:rPr>
        <w:t xml:space="preserve"> </w:t>
      </w:r>
      <w:r w:rsidR="00487FA1">
        <w:rPr>
          <w:rFonts w:hint="eastAsia"/>
          <w:sz w:val="24"/>
          <w:szCs w:val="24"/>
        </w:rPr>
        <w:t>讓我們</w:t>
      </w:r>
      <w:r w:rsidR="005E7EFC">
        <w:rPr>
          <w:rFonts w:hint="eastAsia"/>
          <w:sz w:val="24"/>
          <w:szCs w:val="24"/>
        </w:rPr>
        <w:t>現在就</w:t>
      </w:r>
      <w:r w:rsidR="00324550">
        <w:rPr>
          <w:rFonts w:hint="eastAsia"/>
          <w:sz w:val="24"/>
          <w:szCs w:val="24"/>
        </w:rPr>
        <w:t>好好愛惜光陰</w:t>
      </w:r>
      <w:r w:rsidR="00DA0BBB">
        <w:rPr>
          <w:rFonts w:hint="eastAsia"/>
          <w:sz w:val="24"/>
          <w:szCs w:val="24"/>
        </w:rPr>
        <w:t>吧</w:t>
      </w:r>
      <w:r w:rsidR="005E7EFC">
        <w:rPr>
          <w:rFonts w:hint="eastAsia"/>
          <w:sz w:val="24"/>
          <w:szCs w:val="24"/>
        </w:rPr>
        <w:t>！</w:t>
      </w:r>
    </w:p>
    <w:p w14:paraId="0F2C517C" w14:textId="77777777" w:rsidR="00A86672" w:rsidRDefault="00A0312C" w:rsidP="00D14E54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請看</w:t>
      </w:r>
      <w:r w:rsidR="006D55B4">
        <w:rPr>
          <w:rFonts w:hint="eastAsia"/>
          <w:sz w:val="24"/>
          <w:szCs w:val="24"/>
        </w:rPr>
        <w:t>第1</w:t>
      </w:r>
      <w:r w:rsidR="006D55B4">
        <w:rPr>
          <w:sz w:val="24"/>
          <w:szCs w:val="24"/>
        </w:rPr>
        <w:t>7</w:t>
      </w:r>
      <w:r w:rsidR="006D55B4">
        <w:rPr>
          <w:rFonts w:hint="eastAsia"/>
          <w:sz w:val="24"/>
          <w:szCs w:val="24"/>
        </w:rPr>
        <w:t>節：「</w:t>
      </w:r>
      <w:r w:rsidR="006D55B4" w:rsidRPr="006D55B4">
        <w:rPr>
          <w:rFonts w:ascii="華康古印體(P)" w:eastAsia="華康古印體(P)" w:hint="eastAsia"/>
          <w:b/>
          <w:sz w:val="24"/>
          <w:szCs w:val="24"/>
        </w:rPr>
        <w:t>不要作糊塗人，要明白主的旨意如何。</w:t>
      </w:r>
      <w:r w:rsidR="006D55B4">
        <w:rPr>
          <w:rFonts w:hint="eastAsia"/>
          <w:sz w:val="24"/>
          <w:szCs w:val="24"/>
        </w:rPr>
        <w:t>」</w:t>
      </w:r>
      <w:r w:rsidR="005F3C2E">
        <w:rPr>
          <w:rFonts w:hint="eastAsia"/>
          <w:sz w:val="24"/>
          <w:szCs w:val="24"/>
        </w:rPr>
        <w:t>惟有曉得</w:t>
      </w:r>
      <w:r>
        <w:rPr>
          <w:rFonts w:hint="eastAsia"/>
          <w:sz w:val="24"/>
          <w:szCs w:val="24"/>
        </w:rPr>
        <w:t xml:space="preserve">　神向人所訂</w:t>
      </w:r>
      <w:r w:rsidR="005F3C2E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的計劃，</w:t>
      </w:r>
      <w:r w:rsidR="00A37F3C">
        <w:rPr>
          <w:rFonts w:hint="eastAsia"/>
          <w:sz w:val="24"/>
          <w:szCs w:val="24"/>
        </w:rPr>
        <w:t>才不致</w:t>
      </w:r>
      <w:r w:rsidR="00DF0339">
        <w:rPr>
          <w:rFonts w:hint="eastAsia"/>
          <w:sz w:val="24"/>
          <w:szCs w:val="24"/>
        </w:rPr>
        <w:t>付出所有後</w:t>
      </w:r>
      <w:r w:rsidR="00F97473">
        <w:rPr>
          <w:rFonts w:hint="eastAsia"/>
          <w:sz w:val="24"/>
          <w:szCs w:val="24"/>
        </w:rPr>
        <w:t>，</w:t>
      </w:r>
      <w:r w:rsidR="00DF0339">
        <w:rPr>
          <w:rFonts w:hint="eastAsia"/>
          <w:sz w:val="24"/>
          <w:szCs w:val="24"/>
        </w:rPr>
        <w:t>竟是</w:t>
      </w:r>
      <w:r w:rsidR="00CA4C6F">
        <w:rPr>
          <w:rFonts w:hint="eastAsia"/>
          <w:sz w:val="24"/>
          <w:szCs w:val="24"/>
        </w:rPr>
        <w:t>空歡喜一場。</w:t>
      </w:r>
      <w:r w:rsidR="00092109">
        <w:rPr>
          <w:rFonts w:hint="eastAsia"/>
          <w:sz w:val="24"/>
          <w:szCs w:val="24"/>
        </w:rPr>
        <w:t>在路加福音</w:t>
      </w:r>
      <w:r w:rsidR="00092109">
        <w:rPr>
          <w:sz w:val="24"/>
          <w:szCs w:val="24"/>
        </w:rPr>
        <w:t>12</w:t>
      </w:r>
      <w:r w:rsidR="00092109">
        <w:rPr>
          <w:rFonts w:hint="eastAsia"/>
          <w:sz w:val="24"/>
          <w:szCs w:val="24"/>
        </w:rPr>
        <w:t>章，便記載了無知財主的比喻，他一生只為自己</w:t>
      </w:r>
      <w:r w:rsidR="00A138C1">
        <w:rPr>
          <w:rFonts w:hint="eastAsia"/>
          <w:sz w:val="24"/>
          <w:szCs w:val="24"/>
        </w:rPr>
        <w:t>努力</w:t>
      </w:r>
      <w:r w:rsidR="00092109">
        <w:rPr>
          <w:rFonts w:hint="eastAsia"/>
          <w:sz w:val="24"/>
          <w:szCs w:val="24"/>
        </w:rPr>
        <w:t>積財，目標是住更大的屋，換更靚的車，儲更多的c</w:t>
      </w:r>
      <w:r w:rsidR="00092109">
        <w:rPr>
          <w:sz w:val="24"/>
          <w:szCs w:val="24"/>
        </w:rPr>
        <w:t>ash</w:t>
      </w:r>
      <w:r w:rsidR="00092109">
        <w:rPr>
          <w:rFonts w:hint="eastAsia"/>
          <w:sz w:val="24"/>
          <w:szCs w:val="24"/>
        </w:rPr>
        <w:t>和虛</w:t>
      </w:r>
      <w:r w:rsidR="00861AA7">
        <w:rPr>
          <w:rFonts w:hint="eastAsia"/>
          <w:sz w:val="24"/>
          <w:szCs w:val="24"/>
        </w:rPr>
        <w:t>擬貨幣。</w:t>
      </w:r>
      <w:r w:rsidR="00A138C1">
        <w:rPr>
          <w:rFonts w:hint="eastAsia"/>
          <w:sz w:val="24"/>
          <w:szCs w:val="24"/>
        </w:rPr>
        <w:t>暗爽</w:t>
      </w:r>
      <w:r w:rsidR="00861AA7">
        <w:rPr>
          <w:rFonts w:hint="eastAsia"/>
          <w:sz w:val="24"/>
          <w:szCs w:val="24"/>
        </w:rPr>
        <w:t>：「將來</w:t>
      </w:r>
      <w:r w:rsidR="00AE4B43" w:rsidRPr="00AE4B43">
        <w:rPr>
          <w:rFonts w:hint="eastAsia"/>
          <w:sz w:val="24"/>
          <w:szCs w:val="24"/>
        </w:rPr>
        <w:t>打跛腳</w:t>
      </w:r>
      <w:r w:rsidR="00AE4B43">
        <w:rPr>
          <w:rFonts w:hint="eastAsia"/>
          <w:sz w:val="24"/>
          <w:szCs w:val="24"/>
        </w:rPr>
        <w:t>都</w:t>
      </w:r>
      <w:r w:rsidR="00AE4B43" w:rsidRPr="00AE4B43">
        <w:rPr>
          <w:rFonts w:hint="eastAsia"/>
          <w:sz w:val="24"/>
          <w:szCs w:val="24"/>
        </w:rPr>
        <w:t>唔使憂</w:t>
      </w:r>
      <w:r w:rsidR="00861AA7">
        <w:rPr>
          <w:rFonts w:hint="eastAsia"/>
          <w:sz w:val="24"/>
          <w:szCs w:val="24"/>
        </w:rPr>
        <w:t>，只管好好享受人生</w:t>
      </w:r>
      <w:proofErr w:type="spellStart"/>
      <w:r w:rsidR="00A138C1">
        <w:rPr>
          <w:rFonts w:hint="eastAsia"/>
          <w:sz w:val="24"/>
          <w:szCs w:val="24"/>
        </w:rPr>
        <w:t>h</w:t>
      </w:r>
      <w:r w:rsidR="00A138C1">
        <w:rPr>
          <w:sz w:val="24"/>
          <w:szCs w:val="24"/>
        </w:rPr>
        <w:t>e~he</w:t>
      </w:r>
      <w:proofErr w:type="spellEnd"/>
      <w:r w:rsidR="00A138C1">
        <w:rPr>
          <w:sz w:val="24"/>
          <w:szCs w:val="24"/>
        </w:rPr>
        <w:t>~</w:t>
      </w:r>
      <w:r w:rsidR="00861AA7">
        <w:rPr>
          <w:rFonts w:hint="eastAsia"/>
          <w:sz w:val="24"/>
          <w:szCs w:val="24"/>
        </w:rPr>
        <w:t>！」</w:t>
      </w:r>
      <w:r w:rsidR="00443A85">
        <w:rPr>
          <w:rFonts w:hint="eastAsia"/>
          <w:sz w:val="24"/>
          <w:szCs w:val="24"/>
        </w:rPr>
        <w:t>卻沒有關心　神的旨意。結果，</w:t>
      </w:r>
      <w:r w:rsidR="00A138C1">
        <w:rPr>
          <w:rFonts w:hint="eastAsia"/>
          <w:sz w:val="24"/>
          <w:szCs w:val="24"/>
        </w:rPr>
        <w:t xml:space="preserve">　神對他說：「</w:t>
      </w:r>
      <w:r w:rsidR="00A138C1" w:rsidRPr="00A138C1">
        <w:rPr>
          <w:rFonts w:ascii="華康古印體(P)" w:eastAsia="華康古印體(P)" w:hint="eastAsia"/>
          <w:b/>
          <w:sz w:val="24"/>
          <w:szCs w:val="24"/>
        </w:rPr>
        <w:t>無知的人哪</w:t>
      </w:r>
      <w:r w:rsidR="00A12976">
        <w:rPr>
          <w:rFonts w:ascii="華康古印體(P)" w:eastAsia="華康古印體(P)"/>
          <w:b/>
          <w:sz w:val="24"/>
          <w:szCs w:val="24"/>
        </w:rPr>
        <w:t>“</w:t>
      </w:r>
      <w:r w:rsidR="00A12976">
        <w:rPr>
          <w:rFonts w:ascii="華康古印體(P)" w:eastAsia="華康古印體(P)"/>
          <w:b/>
          <w:sz w:val="24"/>
          <w:szCs w:val="24"/>
        </w:rPr>
        <w:t>You fool!</w:t>
      </w:r>
      <w:r w:rsidR="00A12976">
        <w:rPr>
          <w:rFonts w:ascii="華康古印體(P)" w:eastAsia="華康古印體(P)"/>
          <w:b/>
          <w:sz w:val="24"/>
          <w:szCs w:val="24"/>
        </w:rPr>
        <w:t>”</w:t>
      </w:r>
      <w:r w:rsidR="00A138C1" w:rsidRPr="00A138C1">
        <w:rPr>
          <w:rFonts w:ascii="華康古印體(P)" w:eastAsia="華康古印體(P)" w:hint="eastAsia"/>
          <w:b/>
          <w:sz w:val="24"/>
          <w:szCs w:val="24"/>
        </w:rPr>
        <w:t>，今夜必要你的靈魂，你所預備的要歸誰呢？</w:t>
      </w:r>
      <w:r w:rsidR="00A138C1">
        <w:rPr>
          <w:rFonts w:hint="eastAsia"/>
          <w:sz w:val="24"/>
          <w:szCs w:val="24"/>
        </w:rPr>
        <w:t>」</w:t>
      </w:r>
      <w:bookmarkStart w:id="4" w:name="Luke.12.20"/>
      <w:r w:rsidR="00F871D5">
        <w:rPr>
          <w:rFonts w:hint="eastAsia"/>
          <w:sz w:val="24"/>
          <w:szCs w:val="24"/>
        </w:rPr>
        <w:t>祈求　神幫助我們不要效法這世界，乃是心意更新變化，好察驗何為　神的善良、純全和可喜悅的旨意(羅1</w:t>
      </w:r>
      <w:r w:rsidR="00F871D5">
        <w:rPr>
          <w:sz w:val="24"/>
          <w:szCs w:val="24"/>
        </w:rPr>
        <w:t>2:2)</w:t>
      </w:r>
      <w:r w:rsidR="00F871D5">
        <w:rPr>
          <w:rFonts w:hint="eastAsia"/>
          <w:sz w:val="24"/>
          <w:szCs w:val="24"/>
        </w:rPr>
        <w:t>。請看第1</w:t>
      </w:r>
      <w:r w:rsidR="00F871D5">
        <w:rPr>
          <w:sz w:val="24"/>
          <w:szCs w:val="24"/>
        </w:rPr>
        <w:t>8</w:t>
      </w:r>
      <w:r w:rsidR="00F871D5">
        <w:rPr>
          <w:rFonts w:hint="eastAsia"/>
          <w:sz w:val="24"/>
          <w:szCs w:val="24"/>
        </w:rPr>
        <w:t>節：「</w:t>
      </w:r>
      <w:r w:rsidR="00F603D3" w:rsidRPr="00F603D3">
        <w:rPr>
          <w:rFonts w:ascii="華康古印體(P)" w:eastAsia="華康古印體(P)" w:hint="eastAsia"/>
          <w:b/>
          <w:sz w:val="24"/>
          <w:szCs w:val="24"/>
        </w:rPr>
        <w:t>不要醉酒，酒能使人放蕩，乃要被聖靈充滿。</w:t>
      </w:r>
      <w:r w:rsidR="00F871D5">
        <w:rPr>
          <w:rFonts w:hint="eastAsia"/>
          <w:sz w:val="24"/>
          <w:szCs w:val="24"/>
        </w:rPr>
        <w:t>」</w:t>
      </w:r>
      <w:bookmarkEnd w:id="4"/>
      <w:r w:rsidR="00CA2A95">
        <w:rPr>
          <w:rFonts w:hint="eastAsia"/>
          <w:sz w:val="24"/>
          <w:szCs w:val="24"/>
        </w:rPr>
        <w:t>何解保羅把「</w:t>
      </w:r>
      <w:r w:rsidR="00CA2A95" w:rsidRPr="00F603D3">
        <w:rPr>
          <w:rFonts w:ascii="華康古印體(P)" w:eastAsia="華康古印體(P)" w:hint="eastAsia"/>
          <w:b/>
          <w:sz w:val="24"/>
          <w:szCs w:val="24"/>
        </w:rPr>
        <w:t>醉酒</w:t>
      </w:r>
      <w:r w:rsidR="00CA2A95">
        <w:rPr>
          <w:rFonts w:hint="eastAsia"/>
          <w:sz w:val="24"/>
          <w:szCs w:val="24"/>
        </w:rPr>
        <w:t>」和「</w:t>
      </w:r>
      <w:r w:rsidR="00CA2A95" w:rsidRPr="00F603D3">
        <w:rPr>
          <w:rFonts w:ascii="華康古印體(P)" w:eastAsia="華康古印體(P)" w:hint="eastAsia"/>
          <w:b/>
          <w:sz w:val="24"/>
          <w:szCs w:val="24"/>
        </w:rPr>
        <w:t>聖靈充滿</w:t>
      </w:r>
      <w:r w:rsidR="00CA2A95">
        <w:rPr>
          <w:rFonts w:hint="eastAsia"/>
          <w:sz w:val="24"/>
          <w:szCs w:val="24"/>
        </w:rPr>
        <w:t>」混為一談呢？當五旬節聖靈降臨，</w:t>
      </w:r>
      <w:r w:rsidR="002D0BDA">
        <w:rPr>
          <w:rFonts w:hint="eastAsia"/>
          <w:sz w:val="24"/>
          <w:szCs w:val="24"/>
        </w:rPr>
        <w:t>使</w:t>
      </w:r>
      <w:r w:rsidR="00CA2A95">
        <w:rPr>
          <w:rFonts w:hint="eastAsia"/>
          <w:sz w:val="24"/>
          <w:szCs w:val="24"/>
        </w:rPr>
        <w:t>徒</w:t>
      </w:r>
      <w:r w:rsidR="002D0BDA">
        <w:rPr>
          <w:rFonts w:hint="eastAsia"/>
          <w:sz w:val="24"/>
          <w:szCs w:val="24"/>
        </w:rPr>
        <w:t>們</w:t>
      </w:r>
      <w:r w:rsidR="00CA2A95">
        <w:rPr>
          <w:rFonts w:hint="eastAsia"/>
          <w:sz w:val="24"/>
          <w:szCs w:val="24"/>
        </w:rPr>
        <w:t>就都被聖靈充滿</w:t>
      </w:r>
      <w:r w:rsidR="000928F3">
        <w:rPr>
          <w:rFonts w:hint="eastAsia"/>
          <w:sz w:val="24"/>
          <w:szCs w:val="24"/>
        </w:rPr>
        <w:t>時</w:t>
      </w:r>
      <w:r w:rsidR="00CA2A95">
        <w:rPr>
          <w:rFonts w:hint="eastAsia"/>
          <w:sz w:val="24"/>
          <w:szCs w:val="24"/>
        </w:rPr>
        <w:t>；</w:t>
      </w:r>
      <w:r w:rsidR="002D0BDA">
        <w:rPr>
          <w:rFonts w:hint="eastAsia"/>
          <w:sz w:val="24"/>
          <w:szCs w:val="24"/>
        </w:rPr>
        <w:t>卻有人譏誚說：「</w:t>
      </w:r>
      <w:r w:rsidR="002D0BDA" w:rsidRPr="002D0BDA">
        <w:rPr>
          <w:rFonts w:ascii="華康古印體(P)" w:eastAsia="華康古印體(P)" w:hint="eastAsia"/>
          <w:b/>
          <w:bCs/>
          <w:sz w:val="24"/>
          <w:szCs w:val="24"/>
        </w:rPr>
        <w:t>他們無非是新酒灌滿了。</w:t>
      </w:r>
      <w:r w:rsidR="002D0BDA">
        <w:rPr>
          <w:rFonts w:hint="eastAsia"/>
          <w:sz w:val="24"/>
          <w:szCs w:val="24"/>
        </w:rPr>
        <w:t>」</w:t>
      </w:r>
      <w:r w:rsidR="004814B5">
        <w:rPr>
          <w:rFonts w:hint="eastAsia"/>
          <w:sz w:val="24"/>
          <w:szCs w:val="24"/>
        </w:rPr>
        <w:t>於是</w:t>
      </w:r>
      <w:r w:rsidR="00D90FE8">
        <w:rPr>
          <w:rFonts w:hint="eastAsia"/>
          <w:sz w:val="24"/>
          <w:szCs w:val="24"/>
        </w:rPr>
        <w:t>彼得站起來，高聲說：「</w:t>
      </w:r>
      <w:bookmarkStart w:id="5" w:name="Acts.2.15"/>
      <w:r w:rsidR="00D90FE8" w:rsidRPr="00D90FE8">
        <w:rPr>
          <w:rFonts w:ascii="華康古印體(P)" w:eastAsia="華康古印體(P)" w:hint="eastAsia"/>
          <w:b/>
          <w:bCs/>
          <w:sz w:val="24"/>
          <w:szCs w:val="24"/>
        </w:rPr>
        <w:t>你們想這些人是醉了？其實不是醉了</w:t>
      </w:r>
      <w:bookmarkEnd w:id="5"/>
      <w:r w:rsidR="00D90FE8" w:rsidRPr="00D90FE8">
        <w:rPr>
          <w:rFonts w:ascii="華康古印體(P)" w:eastAsia="華康古印體(P)" w:hint="eastAsia"/>
          <w:b/>
          <w:bCs/>
          <w:sz w:val="24"/>
          <w:szCs w:val="24"/>
        </w:rPr>
        <w:t>…</w:t>
      </w:r>
      <w:r w:rsidR="00D90FE8">
        <w:rPr>
          <w:rFonts w:hint="eastAsia"/>
          <w:sz w:val="24"/>
          <w:szCs w:val="24"/>
        </w:rPr>
        <w:t>」</w:t>
      </w:r>
      <w:r w:rsidR="002D0BDA">
        <w:rPr>
          <w:rFonts w:hint="eastAsia"/>
          <w:sz w:val="24"/>
          <w:szCs w:val="24"/>
        </w:rPr>
        <w:t>(徒2:13</w:t>
      </w:r>
      <w:r w:rsidR="00D90FE8">
        <w:rPr>
          <w:rFonts w:hint="eastAsia"/>
          <w:sz w:val="24"/>
          <w:szCs w:val="24"/>
        </w:rPr>
        <w:t>-15</w:t>
      </w:r>
      <w:r w:rsidR="002D0BDA">
        <w:rPr>
          <w:rFonts w:hint="eastAsia"/>
          <w:sz w:val="24"/>
          <w:szCs w:val="24"/>
        </w:rPr>
        <w:t>)</w:t>
      </w:r>
      <w:r w:rsidR="000928F3">
        <w:rPr>
          <w:rFonts w:hint="eastAsia"/>
          <w:sz w:val="24"/>
          <w:szCs w:val="24"/>
        </w:rPr>
        <w:t>或許從外觀看，</w:t>
      </w:r>
      <w:r w:rsidR="00342733">
        <w:rPr>
          <w:rFonts w:hint="eastAsia"/>
          <w:sz w:val="24"/>
          <w:szCs w:val="24"/>
        </w:rPr>
        <w:t>醉酒</w:t>
      </w:r>
      <w:r w:rsidR="000928F3">
        <w:rPr>
          <w:rFonts w:hint="eastAsia"/>
          <w:sz w:val="24"/>
          <w:szCs w:val="24"/>
        </w:rPr>
        <w:t>和聖靈澆灌有幾分相似，</w:t>
      </w:r>
      <w:r w:rsidR="005E0252">
        <w:rPr>
          <w:rFonts w:hint="eastAsia"/>
          <w:sz w:val="24"/>
          <w:szCs w:val="24"/>
        </w:rPr>
        <w:t>給人帶來歡愉，達至放鬆、忘記煩惱和憂愁</w:t>
      </w:r>
      <w:r w:rsidR="00664417">
        <w:rPr>
          <w:rFonts w:hint="eastAsia"/>
          <w:sz w:val="24"/>
          <w:szCs w:val="24"/>
        </w:rPr>
        <w:t>；</w:t>
      </w:r>
      <w:r w:rsidR="005E0252">
        <w:rPr>
          <w:rFonts w:hint="eastAsia"/>
          <w:sz w:val="24"/>
          <w:szCs w:val="24"/>
        </w:rPr>
        <w:t>然而，內在的</w:t>
      </w:r>
      <w:r w:rsidR="0008260B">
        <w:rPr>
          <w:rFonts w:hint="eastAsia"/>
          <w:sz w:val="24"/>
          <w:szCs w:val="24"/>
        </w:rPr>
        <w:t>人</w:t>
      </w:r>
      <w:r w:rsidR="009B3250">
        <w:rPr>
          <w:rFonts w:hint="eastAsia"/>
          <w:sz w:val="24"/>
          <w:szCs w:val="24"/>
        </w:rPr>
        <w:t>則</w:t>
      </w:r>
      <w:r w:rsidR="006B0A4F">
        <w:rPr>
          <w:rFonts w:hint="eastAsia"/>
          <w:sz w:val="24"/>
          <w:szCs w:val="24"/>
        </w:rPr>
        <w:t>差天共地</w:t>
      </w:r>
      <w:r w:rsidR="00664417">
        <w:rPr>
          <w:rFonts w:hint="eastAsia"/>
          <w:sz w:val="24"/>
          <w:szCs w:val="24"/>
        </w:rPr>
        <w:t>。</w:t>
      </w:r>
      <w:r w:rsidR="005E0252">
        <w:rPr>
          <w:rFonts w:hint="eastAsia"/>
          <w:sz w:val="24"/>
          <w:szCs w:val="24"/>
        </w:rPr>
        <w:t>人若</w:t>
      </w:r>
      <w:r w:rsidR="00194740">
        <w:rPr>
          <w:rFonts w:hint="eastAsia"/>
          <w:sz w:val="24"/>
          <w:szCs w:val="24"/>
        </w:rPr>
        <w:t>沉迷</w:t>
      </w:r>
      <w:r w:rsidR="00342733">
        <w:rPr>
          <w:rFonts w:hint="eastAsia"/>
          <w:sz w:val="24"/>
          <w:szCs w:val="24"/>
        </w:rPr>
        <w:t>醉</w:t>
      </w:r>
      <w:r w:rsidR="005E0252">
        <w:rPr>
          <w:rFonts w:hint="eastAsia"/>
          <w:sz w:val="24"/>
          <w:szCs w:val="24"/>
        </w:rPr>
        <w:t>酒</w:t>
      </w:r>
      <w:r w:rsidR="00A86672">
        <w:rPr>
          <w:rFonts w:hint="eastAsia"/>
          <w:sz w:val="24"/>
          <w:szCs w:val="24"/>
        </w:rPr>
        <w:t>(或不良嗜好和</w:t>
      </w:r>
      <w:r w:rsidR="006A4382">
        <w:rPr>
          <w:rFonts w:hint="eastAsia"/>
          <w:sz w:val="24"/>
          <w:szCs w:val="24"/>
        </w:rPr>
        <w:t>陋</w:t>
      </w:r>
      <w:r w:rsidR="00A86672">
        <w:rPr>
          <w:rFonts w:hint="eastAsia"/>
          <w:sz w:val="24"/>
          <w:szCs w:val="24"/>
        </w:rPr>
        <w:t>習)</w:t>
      </w:r>
      <w:r w:rsidR="005E0252">
        <w:rPr>
          <w:rFonts w:hint="eastAsia"/>
          <w:sz w:val="24"/>
          <w:szCs w:val="24"/>
        </w:rPr>
        <w:t>，便</w:t>
      </w:r>
      <w:r w:rsidR="00342733">
        <w:rPr>
          <w:rFonts w:hint="eastAsia"/>
          <w:sz w:val="24"/>
          <w:szCs w:val="24"/>
        </w:rPr>
        <w:t>會</w:t>
      </w:r>
      <w:r w:rsidR="005E0252">
        <w:rPr>
          <w:rFonts w:hint="eastAsia"/>
          <w:sz w:val="24"/>
          <w:szCs w:val="24"/>
        </w:rPr>
        <w:t>被酒精操控</w:t>
      </w:r>
      <w:r w:rsidR="007F2CFC">
        <w:rPr>
          <w:rFonts w:hint="eastAsia"/>
          <w:sz w:val="24"/>
          <w:szCs w:val="24"/>
        </w:rPr>
        <w:t>、</w:t>
      </w:r>
      <w:r w:rsidR="005E0252">
        <w:rPr>
          <w:rFonts w:hint="eastAsia"/>
          <w:sz w:val="24"/>
          <w:szCs w:val="24"/>
        </w:rPr>
        <w:t>性情大變和失去理</w:t>
      </w:r>
      <w:r w:rsidR="005E0252">
        <w:rPr>
          <w:rFonts w:hint="eastAsia"/>
          <w:sz w:val="24"/>
          <w:szCs w:val="24"/>
        </w:rPr>
        <w:t>智，</w:t>
      </w:r>
      <w:r w:rsidR="000C2742">
        <w:rPr>
          <w:rFonts w:hint="eastAsia"/>
          <w:sz w:val="24"/>
          <w:szCs w:val="24"/>
        </w:rPr>
        <w:t>甚</w:t>
      </w:r>
      <w:r w:rsidR="00342733">
        <w:rPr>
          <w:rFonts w:hint="eastAsia"/>
          <w:sz w:val="24"/>
          <w:szCs w:val="24"/>
        </w:rPr>
        <w:t>至</w:t>
      </w:r>
      <w:r w:rsidR="005E0252">
        <w:rPr>
          <w:rFonts w:hint="eastAsia"/>
          <w:sz w:val="24"/>
          <w:szCs w:val="24"/>
        </w:rPr>
        <w:t>犯</w:t>
      </w:r>
      <w:r w:rsidR="007F2CFC">
        <w:rPr>
          <w:rFonts w:hint="eastAsia"/>
          <w:sz w:val="24"/>
          <w:szCs w:val="24"/>
        </w:rPr>
        <w:t>天條</w:t>
      </w:r>
      <w:r w:rsidR="005E0252">
        <w:rPr>
          <w:rFonts w:hint="eastAsia"/>
          <w:sz w:val="24"/>
          <w:szCs w:val="24"/>
        </w:rPr>
        <w:t>。(箴23:29-32)便警告</w:t>
      </w:r>
      <w:r w:rsidR="009B3250">
        <w:rPr>
          <w:rFonts w:hint="eastAsia"/>
          <w:sz w:val="24"/>
          <w:szCs w:val="24"/>
        </w:rPr>
        <w:t>說</w:t>
      </w:r>
      <w:r w:rsidR="005E0252">
        <w:rPr>
          <w:rFonts w:hint="eastAsia"/>
          <w:sz w:val="24"/>
          <w:szCs w:val="24"/>
        </w:rPr>
        <w:t>：「</w:t>
      </w:r>
      <w:bookmarkStart w:id="6" w:name="Prov.23.29"/>
      <w:r w:rsidR="00BD42F2" w:rsidRPr="00BD42F2">
        <w:rPr>
          <w:rFonts w:ascii="華康古印體(P)" w:eastAsia="華康古印體(P)" w:hint="eastAsia"/>
          <w:b/>
          <w:bCs/>
          <w:sz w:val="24"/>
          <w:szCs w:val="24"/>
        </w:rPr>
        <w:t>誰有禍患？誰有憂愁？誰有爭鬥？誰有哀歎？誰無故受傷？誰眼目紅赤？</w:t>
      </w:r>
      <w:bookmarkStart w:id="7" w:name="Prov.23.30"/>
      <w:bookmarkEnd w:id="6"/>
      <w:r w:rsidR="00BD42F2" w:rsidRPr="00BD42F2">
        <w:rPr>
          <w:rFonts w:ascii="華康古印體(P)" w:eastAsia="華康古印體(P)" w:hint="eastAsia"/>
          <w:b/>
          <w:bCs/>
          <w:sz w:val="24"/>
          <w:szCs w:val="24"/>
        </w:rPr>
        <w:t>就是那流連飲酒，常去尋找調和酒的人。</w:t>
      </w:r>
      <w:bookmarkStart w:id="8" w:name="Prov.23.31-32"/>
      <w:bookmarkEnd w:id="7"/>
      <w:r w:rsidR="00BD42F2" w:rsidRPr="00BD42F2">
        <w:rPr>
          <w:rFonts w:ascii="華康古印體(P)" w:eastAsia="華康古印體(P)" w:hint="eastAsia"/>
          <w:b/>
          <w:bCs/>
          <w:sz w:val="24"/>
          <w:szCs w:val="24"/>
        </w:rPr>
        <w:t>酒發紅，在杯中閃爍，你不可觀看，雖然下咽舒暢，終久是咬你如蛇，刺你如毒蛇。</w:t>
      </w:r>
      <w:bookmarkEnd w:id="8"/>
      <w:r w:rsidR="005E0252">
        <w:rPr>
          <w:rFonts w:hint="eastAsia"/>
          <w:sz w:val="24"/>
          <w:szCs w:val="24"/>
        </w:rPr>
        <w:t>」</w:t>
      </w:r>
      <w:r w:rsidR="00800104">
        <w:rPr>
          <w:rFonts w:hint="eastAsia"/>
          <w:sz w:val="24"/>
          <w:szCs w:val="24"/>
        </w:rPr>
        <w:t>酒精是魔鬼的強大武器，</w:t>
      </w:r>
      <w:r w:rsidR="00DB4A4A">
        <w:rPr>
          <w:rFonts w:hint="eastAsia"/>
          <w:sz w:val="24"/>
          <w:szCs w:val="24"/>
        </w:rPr>
        <w:t>敗壞人的靈</w:t>
      </w:r>
      <w:r w:rsidR="006A4382">
        <w:rPr>
          <w:rFonts w:hint="eastAsia"/>
          <w:sz w:val="24"/>
          <w:szCs w:val="24"/>
        </w:rPr>
        <w:t>魂</w:t>
      </w:r>
      <w:r w:rsidR="00DB4A4A">
        <w:rPr>
          <w:rFonts w:hint="eastAsia"/>
          <w:sz w:val="24"/>
          <w:szCs w:val="24"/>
        </w:rPr>
        <w:t>，</w:t>
      </w:r>
      <w:r w:rsidR="00800104">
        <w:rPr>
          <w:rFonts w:hint="eastAsia"/>
          <w:sz w:val="24"/>
          <w:szCs w:val="24"/>
        </w:rPr>
        <w:t>摧毀無數人的性</w:t>
      </w:r>
      <w:r w:rsidR="00D844FA" w:rsidRPr="00D844FA">
        <w:rPr>
          <w:rFonts w:hint="eastAsia"/>
          <w:sz w:val="24"/>
          <w:szCs w:val="24"/>
        </w:rPr>
        <w:t>命</w:t>
      </w:r>
      <w:r w:rsidR="00DB4A4A">
        <w:rPr>
          <w:rFonts w:hint="eastAsia"/>
          <w:sz w:val="24"/>
          <w:szCs w:val="24"/>
        </w:rPr>
        <w:t>；</w:t>
      </w:r>
      <w:r w:rsidR="00E471C9">
        <w:rPr>
          <w:rFonts w:hint="eastAsia"/>
          <w:sz w:val="24"/>
          <w:szCs w:val="24"/>
        </w:rPr>
        <w:t>就是偉大　神的僕人挪亞，也因不勝酒力而</w:t>
      </w:r>
      <w:r w:rsidR="009B3250">
        <w:rPr>
          <w:rFonts w:hint="eastAsia"/>
          <w:sz w:val="24"/>
          <w:szCs w:val="24"/>
        </w:rPr>
        <w:t>出</w:t>
      </w:r>
      <w:r w:rsidR="00194740">
        <w:rPr>
          <w:rFonts w:hint="eastAsia"/>
          <w:sz w:val="24"/>
          <w:szCs w:val="24"/>
        </w:rPr>
        <w:t>洋相</w:t>
      </w:r>
      <w:r w:rsidR="00E471C9">
        <w:rPr>
          <w:rFonts w:hint="eastAsia"/>
          <w:sz w:val="24"/>
          <w:szCs w:val="24"/>
        </w:rPr>
        <w:t>。</w:t>
      </w:r>
      <w:r w:rsidR="00016DCF">
        <w:rPr>
          <w:rFonts w:hint="eastAsia"/>
          <w:sz w:val="24"/>
          <w:szCs w:val="24"/>
        </w:rPr>
        <w:t>相反，</w:t>
      </w:r>
      <w:r w:rsidR="00FF025D">
        <w:rPr>
          <w:rFonts w:hint="eastAsia"/>
          <w:sz w:val="24"/>
          <w:szCs w:val="24"/>
        </w:rPr>
        <w:t>追求聖靈充滿的生活，非但沒有任何負作用，</w:t>
      </w:r>
      <w:r w:rsidR="00194740">
        <w:rPr>
          <w:rFonts w:hint="eastAsia"/>
          <w:sz w:val="24"/>
          <w:szCs w:val="24"/>
        </w:rPr>
        <w:t>還</w:t>
      </w:r>
      <w:r w:rsidR="00FF025D">
        <w:rPr>
          <w:rFonts w:hint="eastAsia"/>
          <w:sz w:val="24"/>
          <w:szCs w:val="24"/>
        </w:rPr>
        <w:t>能滿</w:t>
      </w:r>
      <w:r w:rsidR="00C46089">
        <w:rPr>
          <w:rFonts w:hint="eastAsia"/>
          <w:sz w:val="24"/>
          <w:szCs w:val="24"/>
        </w:rPr>
        <w:t>足人的</w:t>
      </w:r>
      <w:r w:rsidR="006A4382">
        <w:rPr>
          <w:rFonts w:hint="eastAsia"/>
          <w:sz w:val="24"/>
          <w:szCs w:val="24"/>
        </w:rPr>
        <w:t>內心</w:t>
      </w:r>
      <w:r w:rsidR="00C46089">
        <w:rPr>
          <w:rFonts w:hint="eastAsia"/>
          <w:sz w:val="24"/>
          <w:szCs w:val="24"/>
        </w:rPr>
        <w:t>，結出</w:t>
      </w:r>
      <w:r w:rsidR="0017413D">
        <w:rPr>
          <w:rFonts w:hint="eastAsia"/>
          <w:sz w:val="24"/>
          <w:szCs w:val="24"/>
        </w:rPr>
        <w:t>佳</w:t>
      </w:r>
      <w:r w:rsidR="008352F2">
        <w:rPr>
          <w:rFonts w:hint="eastAsia"/>
          <w:sz w:val="24"/>
          <w:szCs w:val="24"/>
        </w:rPr>
        <w:t>美</w:t>
      </w:r>
      <w:r w:rsidR="00016DCF">
        <w:rPr>
          <w:rFonts w:hint="eastAsia"/>
          <w:sz w:val="24"/>
          <w:szCs w:val="24"/>
        </w:rPr>
        <w:t>的果子</w:t>
      </w:r>
      <w:bookmarkStart w:id="9" w:name="Gal.5.22"/>
      <w:r w:rsidR="00017B57">
        <w:rPr>
          <w:rFonts w:hint="eastAsia"/>
          <w:sz w:val="24"/>
          <w:szCs w:val="24"/>
        </w:rPr>
        <w:t>，</w:t>
      </w:r>
      <w:r w:rsidR="00C46089">
        <w:rPr>
          <w:rFonts w:hint="eastAsia"/>
          <w:sz w:val="24"/>
          <w:szCs w:val="24"/>
        </w:rPr>
        <w:t>在</w:t>
      </w:r>
      <w:r w:rsidR="00017B57">
        <w:rPr>
          <w:rFonts w:hint="eastAsia"/>
          <w:sz w:val="24"/>
          <w:szCs w:val="24"/>
        </w:rPr>
        <w:t>各方面榮耀　神</w:t>
      </w:r>
      <w:r w:rsidR="00F168AC">
        <w:rPr>
          <w:rFonts w:hint="eastAsia"/>
          <w:sz w:val="24"/>
          <w:szCs w:val="24"/>
        </w:rPr>
        <w:t>。「</w:t>
      </w:r>
      <w:r w:rsidR="00F168AC" w:rsidRPr="00F168AC">
        <w:rPr>
          <w:rFonts w:ascii="華康古印體(P)" w:eastAsia="華康古印體(P)" w:hint="eastAsia"/>
          <w:b/>
          <w:bCs/>
          <w:sz w:val="24"/>
          <w:szCs w:val="24"/>
        </w:rPr>
        <w:t>聖靈所結的果子</w:t>
      </w:r>
      <w:r w:rsidR="00664417" w:rsidRPr="00F168AC">
        <w:rPr>
          <w:rFonts w:ascii="華康古印體(P)" w:eastAsia="華康古印體(P)" w:hint="eastAsia"/>
          <w:b/>
          <w:bCs/>
          <w:sz w:val="24"/>
          <w:szCs w:val="24"/>
        </w:rPr>
        <w:t>，就是仁愛、喜樂、和平、忍耐、恩慈、良善、信實、</w:t>
      </w:r>
      <w:bookmarkStart w:id="10" w:name="Gal.5.23"/>
      <w:bookmarkEnd w:id="9"/>
      <w:r w:rsidR="00664417" w:rsidRPr="00F168AC">
        <w:rPr>
          <w:rFonts w:ascii="華康古印體(P)" w:eastAsia="華康古印體(P)" w:hint="eastAsia"/>
          <w:b/>
          <w:bCs/>
          <w:sz w:val="24"/>
          <w:szCs w:val="24"/>
        </w:rPr>
        <w:t>溫柔、節制。</w:t>
      </w:r>
      <w:bookmarkEnd w:id="10"/>
      <w:r w:rsidR="00F168AC">
        <w:rPr>
          <w:rFonts w:hint="eastAsia"/>
          <w:sz w:val="24"/>
          <w:szCs w:val="24"/>
        </w:rPr>
        <w:t>」(拉5:22,23)</w:t>
      </w:r>
    </w:p>
    <w:p w14:paraId="323EB380" w14:textId="77777777" w:rsidR="00113146" w:rsidRPr="00322F3A" w:rsidRDefault="000E6AAA" w:rsidP="00D14E54">
      <w:pPr>
        <w:spacing w:line="240" w:lineRule="auto"/>
        <w:rPr>
          <w:rFonts w:hint="eastAsia"/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有見及此</w:t>
      </w:r>
      <w:r w:rsidR="00664417">
        <w:rPr>
          <w:rFonts w:hint="eastAsia"/>
          <w:sz w:val="24"/>
          <w:szCs w:val="24"/>
        </w:rPr>
        <w:t>，信徒</w:t>
      </w:r>
      <w:r w:rsidR="00CA6ED9">
        <w:rPr>
          <w:rFonts w:hint="eastAsia"/>
          <w:sz w:val="24"/>
          <w:szCs w:val="24"/>
        </w:rPr>
        <w:t>應</w:t>
      </w:r>
      <w:r w:rsidR="00664417">
        <w:rPr>
          <w:rFonts w:hint="eastAsia"/>
          <w:sz w:val="24"/>
          <w:szCs w:val="24"/>
        </w:rPr>
        <w:t>過怎樣的生活呢？</w:t>
      </w:r>
      <w:r w:rsidR="00343DBE">
        <w:rPr>
          <w:rFonts w:hint="eastAsia"/>
          <w:sz w:val="24"/>
          <w:szCs w:val="24"/>
        </w:rPr>
        <w:t>請看第19節：「</w:t>
      </w:r>
      <w:r w:rsidR="00343DBE" w:rsidRPr="00343DBE">
        <w:rPr>
          <w:rFonts w:ascii="華康古印體(P)" w:eastAsia="華康古印體(P)" w:hint="eastAsia"/>
          <w:b/>
          <w:bCs/>
          <w:sz w:val="24"/>
          <w:szCs w:val="24"/>
        </w:rPr>
        <w:t>當用詩章、頌詞、靈歌彼此對說，口唱心和地讚美主。</w:t>
      </w:r>
      <w:r w:rsidR="00343DBE">
        <w:rPr>
          <w:rFonts w:hint="eastAsia"/>
          <w:sz w:val="24"/>
          <w:szCs w:val="24"/>
        </w:rPr>
        <w:t>」</w:t>
      </w:r>
      <w:r w:rsidR="00113146">
        <w:rPr>
          <w:rFonts w:hint="eastAsia"/>
          <w:sz w:val="24"/>
          <w:szCs w:val="24"/>
        </w:rPr>
        <w:t>保羅和西拉便曾在牢獄之災中</w:t>
      </w:r>
      <w:r w:rsidR="000F7A84">
        <w:rPr>
          <w:rFonts w:hint="eastAsia"/>
          <w:sz w:val="24"/>
          <w:szCs w:val="24"/>
        </w:rPr>
        <w:t>仍</w:t>
      </w:r>
      <w:r w:rsidR="00113146">
        <w:rPr>
          <w:rFonts w:hint="eastAsia"/>
          <w:sz w:val="24"/>
          <w:szCs w:val="24"/>
        </w:rPr>
        <w:t>唱詩讚美。然而，這絕非自然</w:t>
      </w:r>
      <w:r w:rsidR="00DE053D">
        <w:rPr>
          <w:rFonts w:hint="eastAsia"/>
          <w:sz w:val="24"/>
          <w:szCs w:val="24"/>
        </w:rPr>
        <w:t>流露</w:t>
      </w:r>
      <w:r w:rsidR="004A249C">
        <w:rPr>
          <w:rFonts w:hint="eastAsia"/>
          <w:sz w:val="24"/>
          <w:szCs w:val="24"/>
        </w:rPr>
        <w:t>，惟有</w:t>
      </w:r>
      <w:r w:rsidR="003B13C0">
        <w:rPr>
          <w:rFonts w:hint="eastAsia"/>
          <w:sz w:val="24"/>
          <w:szCs w:val="24"/>
        </w:rPr>
        <w:t>人</w:t>
      </w:r>
      <w:r w:rsidR="00704827">
        <w:rPr>
          <w:rFonts w:hint="eastAsia"/>
          <w:sz w:val="24"/>
          <w:szCs w:val="24"/>
        </w:rPr>
        <w:t>察覺</w:t>
      </w:r>
      <w:r w:rsidR="004A249C">
        <w:rPr>
          <w:rFonts w:hint="eastAsia"/>
          <w:sz w:val="24"/>
          <w:szCs w:val="24"/>
        </w:rPr>
        <w:t xml:space="preserve">　神</w:t>
      </w:r>
      <w:r w:rsidR="004A249C" w:rsidRPr="004A249C">
        <w:rPr>
          <w:sz w:val="24"/>
          <w:szCs w:val="24"/>
        </w:rPr>
        <w:t>是應當稱頌的，他</w:t>
      </w:r>
      <w:r w:rsidR="004A249C">
        <w:rPr>
          <w:rFonts w:hint="eastAsia"/>
          <w:sz w:val="24"/>
          <w:szCs w:val="24"/>
        </w:rPr>
        <w:t>才</w:t>
      </w:r>
      <w:r w:rsidR="004A249C" w:rsidRPr="004A249C">
        <w:rPr>
          <w:sz w:val="24"/>
          <w:szCs w:val="24"/>
        </w:rPr>
        <w:t>會用</w:t>
      </w:r>
      <w:r w:rsidR="004A249C">
        <w:rPr>
          <w:rFonts w:hint="eastAsia"/>
          <w:sz w:val="24"/>
          <w:szCs w:val="24"/>
        </w:rPr>
        <w:t>盡</w:t>
      </w:r>
      <w:r w:rsidR="004A249C" w:rsidRPr="004A249C">
        <w:rPr>
          <w:sz w:val="24"/>
          <w:szCs w:val="24"/>
        </w:rPr>
        <w:t>各種</w:t>
      </w:r>
      <w:r w:rsidR="004A249C">
        <w:rPr>
          <w:rFonts w:hint="eastAsia"/>
          <w:sz w:val="24"/>
          <w:szCs w:val="24"/>
        </w:rPr>
        <w:t>方</w:t>
      </w:r>
      <w:r w:rsidR="004A249C" w:rsidRPr="004A249C">
        <w:rPr>
          <w:sz w:val="24"/>
          <w:szCs w:val="24"/>
        </w:rPr>
        <w:t>法來</w:t>
      </w:r>
      <w:r w:rsidR="004A249C">
        <w:rPr>
          <w:rFonts w:hint="eastAsia"/>
          <w:sz w:val="24"/>
          <w:szCs w:val="24"/>
        </w:rPr>
        <w:t>表達</w:t>
      </w:r>
      <w:r w:rsidR="004A249C" w:rsidRPr="004A249C">
        <w:rPr>
          <w:sz w:val="24"/>
          <w:szCs w:val="24"/>
        </w:rPr>
        <w:t>讚美</w:t>
      </w:r>
      <w:r w:rsidR="00113146">
        <w:rPr>
          <w:rFonts w:hint="eastAsia"/>
          <w:sz w:val="24"/>
          <w:szCs w:val="24"/>
        </w:rPr>
        <w:t>；</w:t>
      </w:r>
      <w:r w:rsidR="009E628D">
        <w:rPr>
          <w:rFonts w:hint="eastAsia"/>
          <w:sz w:val="24"/>
          <w:szCs w:val="24"/>
        </w:rPr>
        <w:t>取而代</w:t>
      </w:r>
      <w:r w:rsidR="00113146">
        <w:rPr>
          <w:rFonts w:hint="eastAsia"/>
          <w:sz w:val="24"/>
          <w:szCs w:val="24"/>
        </w:rPr>
        <w:t>之，人裏頭</w:t>
      </w:r>
      <w:r w:rsidR="009E628D">
        <w:rPr>
          <w:rFonts w:hint="eastAsia"/>
          <w:sz w:val="24"/>
          <w:szCs w:val="24"/>
        </w:rPr>
        <w:t>大多</w:t>
      </w:r>
      <w:r w:rsidR="00113146">
        <w:rPr>
          <w:rFonts w:hint="eastAsia"/>
          <w:sz w:val="24"/>
          <w:szCs w:val="24"/>
        </w:rPr>
        <w:t>充</w:t>
      </w:r>
      <w:r w:rsidR="009E628D">
        <w:rPr>
          <w:rFonts w:hint="eastAsia"/>
          <w:sz w:val="24"/>
          <w:szCs w:val="24"/>
        </w:rPr>
        <w:t>斥</w:t>
      </w:r>
      <w:r w:rsidR="00113146">
        <w:rPr>
          <w:rFonts w:hint="eastAsia"/>
          <w:sz w:val="24"/>
          <w:szCs w:val="24"/>
        </w:rPr>
        <w:t>怨氣和鬱悶，甚至連發</w:t>
      </w:r>
      <w:r w:rsidR="00EC6670">
        <w:rPr>
          <w:rFonts w:hint="eastAsia"/>
          <w:sz w:val="24"/>
          <w:szCs w:val="24"/>
        </w:rPr>
        <w:t>開口</w:t>
      </w:r>
      <w:r w:rsidR="00113146">
        <w:rPr>
          <w:rFonts w:hint="eastAsia"/>
          <w:sz w:val="24"/>
          <w:szCs w:val="24"/>
        </w:rPr>
        <w:t>夢也「爆粗」</w:t>
      </w:r>
      <w:r w:rsidR="009E628D">
        <w:rPr>
          <w:rFonts w:hint="eastAsia"/>
          <w:sz w:val="24"/>
          <w:szCs w:val="24"/>
        </w:rPr>
        <w:t>。但奇妙的，是信徒</w:t>
      </w:r>
      <w:r w:rsidR="00E2059C">
        <w:rPr>
          <w:rFonts w:hint="eastAsia"/>
          <w:sz w:val="24"/>
          <w:szCs w:val="24"/>
        </w:rPr>
        <w:t>在聚會裏</w:t>
      </w:r>
      <w:r w:rsidR="007F5898">
        <w:rPr>
          <w:rFonts w:hint="eastAsia"/>
          <w:sz w:val="24"/>
          <w:szCs w:val="24"/>
        </w:rPr>
        <w:t>藉</w:t>
      </w:r>
      <w:r w:rsidR="009E628D">
        <w:rPr>
          <w:rFonts w:hint="eastAsia"/>
          <w:sz w:val="24"/>
          <w:szCs w:val="24"/>
        </w:rPr>
        <w:t>彼此分享　神的話，</w:t>
      </w:r>
      <w:r w:rsidR="00E2059C">
        <w:rPr>
          <w:rFonts w:hint="eastAsia"/>
          <w:sz w:val="24"/>
          <w:szCs w:val="24"/>
        </w:rPr>
        <w:t>團契中</w:t>
      </w:r>
      <w:r w:rsidR="009E628D">
        <w:rPr>
          <w:rFonts w:hint="eastAsia"/>
          <w:sz w:val="24"/>
          <w:szCs w:val="24"/>
        </w:rPr>
        <w:t>唱喜樂的詩歌和禱</w:t>
      </w:r>
      <w:r w:rsidR="009134A4">
        <w:rPr>
          <w:rFonts w:hint="eastAsia"/>
          <w:sz w:val="24"/>
          <w:szCs w:val="24"/>
        </w:rPr>
        <w:t>告</w:t>
      </w:r>
      <w:r w:rsidR="009E628D">
        <w:rPr>
          <w:rFonts w:hint="eastAsia"/>
          <w:sz w:val="24"/>
          <w:szCs w:val="24"/>
        </w:rPr>
        <w:t>，重新記念主的愛</w:t>
      </w:r>
      <w:r w:rsidR="009134A4">
        <w:rPr>
          <w:rFonts w:hint="eastAsia"/>
          <w:sz w:val="24"/>
          <w:szCs w:val="24"/>
        </w:rPr>
        <w:t>一直</w:t>
      </w:r>
      <w:r w:rsidR="001534DA">
        <w:rPr>
          <w:rFonts w:hint="eastAsia"/>
          <w:sz w:val="24"/>
          <w:szCs w:val="24"/>
        </w:rPr>
        <w:t>眷顧</w:t>
      </w:r>
      <w:r w:rsidR="0071366C">
        <w:rPr>
          <w:rFonts w:hint="eastAsia"/>
          <w:sz w:val="24"/>
          <w:szCs w:val="24"/>
        </w:rPr>
        <w:t>自己</w:t>
      </w:r>
      <w:r w:rsidR="009E628D">
        <w:rPr>
          <w:rFonts w:hint="eastAsia"/>
          <w:sz w:val="24"/>
          <w:szCs w:val="24"/>
        </w:rPr>
        <w:t>，</w:t>
      </w:r>
      <w:r w:rsidR="00251BF2">
        <w:rPr>
          <w:rFonts w:hint="eastAsia"/>
          <w:sz w:val="24"/>
          <w:szCs w:val="24"/>
        </w:rPr>
        <w:t>就</w:t>
      </w:r>
      <w:r w:rsidR="000252C2">
        <w:rPr>
          <w:rFonts w:hint="eastAsia"/>
          <w:sz w:val="24"/>
          <w:szCs w:val="24"/>
        </w:rPr>
        <w:t>尋找到很多讚</w:t>
      </w:r>
      <w:r w:rsidR="00A42F2D">
        <w:rPr>
          <w:rFonts w:hint="eastAsia"/>
          <w:sz w:val="24"/>
          <w:szCs w:val="24"/>
        </w:rPr>
        <w:t>嘆</w:t>
      </w:r>
      <w:r w:rsidR="000252C2">
        <w:rPr>
          <w:rFonts w:hint="eastAsia"/>
          <w:sz w:val="24"/>
          <w:szCs w:val="24"/>
        </w:rPr>
        <w:t xml:space="preserve">　神的理由，便</w:t>
      </w:r>
      <w:r w:rsidR="008C726E">
        <w:rPr>
          <w:rFonts w:hint="eastAsia"/>
          <w:sz w:val="24"/>
          <w:szCs w:val="24"/>
        </w:rPr>
        <w:t>從</w:t>
      </w:r>
      <w:r w:rsidR="00251BF2">
        <w:rPr>
          <w:rFonts w:hint="eastAsia"/>
          <w:sz w:val="24"/>
          <w:szCs w:val="24"/>
        </w:rPr>
        <w:t>心</w:t>
      </w:r>
      <w:r w:rsidR="008C726E">
        <w:rPr>
          <w:rFonts w:hint="eastAsia"/>
          <w:sz w:val="24"/>
          <w:szCs w:val="24"/>
        </w:rPr>
        <w:t>底</w:t>
      </w:r>
      <w:r w:rsidR="00C30371">
        <w:rPr>
          <w:rFonts w:hint="eastAsia"/>
          <w:sz w:val="24"/>
          <w:szCs w:val="24"/>
        </w:rPr>
        <w:t>發出</w:t>
      </w:r>
      <w:r w:rsidR="00251BF2">
        <w:rPr>
          <w:rFonts w:hint="eastAsia"/>
          <w:sz w:val="24"/>
          <w:szCs w:val="24"/>
        </w:rPr>
        <w:t>感恩</w:t>
      </w:r>
      <w:r w:rsidR="00A76A4C">
        <w:rPr>
          <w:rFonts w:hint="eastAsia"/>
          <w:sz w:val="24"/>
          <w:szCs w:val="24"/>
        </w:rPr>
        <w:t>，哼出</w:t>
      </w:r>
      <w:r w:rsidR="005A0CCE">
        <w:rPr>
          <w:rFonts w:hint="eastAsia"/>
          <w:sz w:val="24"/>
          <w:szCs w:val="24"/>
        </w:rPr>
        <w:t>歌頌</w:t>
      </w:r>
      <w:r w:rsidR="00A76A4C">
        <w:rPr>
          <w:rFonts w:hint="eastAsia"/>
          <w:sz w:val="24"/>
          <w:szCs w:val="24"/>
        </w:rPr>
        <w:t>主的樂章</w:t>
      </w:r>
      <w:r w:rsidR="00251BF2">
        <w:rPr>
          <w:rFonts w:hint="eastAsia"/>
          <w:sz w:val="24"/>
          <w:szCs w:val="24"/>
        </w:rPr>
        <w:t>。</w:t>
      </w:r>
      <w:r w:rsidR="00B20C39">
        <w:rPr>
          <w:rFonts w:hint="eastAsia"/>
          <w:sz w:val="24"/>
          <w:szCs w:val="24"/>
        </w:rPr>
        <w:t>請看第2</w:t>
      </w:r>
      <w:r w:rsidR="00B20C39">
        <w:rPr>
          <w:sz w:val="24"/>
          <w:szCs w:val="24"/>
        </w:rPr>
        <w:t>0,21</w:t>
      </w:r>
      <w:r w:rsidR="00B20C39">
        <w:rPr>
          <w:rFonts w:hint="eastAsia"/>
          <w:sz w:val="24"/>
          <w:szCs w:val="24"/>
        </w:rPr>
        <w:t>節：「</w:t>
      </w:r>
      <w:r w:rsidR="00B20C39" w:rsidRPr="00B20C39">
        <w:rPr>
          <w:rFonts w:ascii="華康古印體(P)" w:eastAsia="華康古印體(P)" w:hint="eastAsia"/>
          <w:b/>
          <w:sz w:val="24"/>
          <w:szCs w:val="24"/>
        </w:rPr>
        <w:t>凡事要奉我們主耶穌基督的名，常常感謝父　神。又當存敬畏基督的心，彼此順服。</w:t>
      </w:r>
      <w:r w:rsidR="00B20C39">
        <w:rPr>
          <w:rFonts w:hint="eastAsia"/>
          <w:sz w:val="24"/>
          <w:szCs w:val="24"/>
        </w:rPr>
        <w:t>」</w:t>
      </w:r>
      <w:r w:rsidR="00A70D00">
        <w:rPr>
          <w:rFonts w:hint="eastAsia"/>
          <w:sz w:val="24"/>
          <w:szCs w:val="24"/>
        </w:rPr>
        <w:t>「</w:t>
      </w:r>
      <w:r w:rsidR="00A70D00" w:rsidRPr="00B20C39">
        <w:rPr>
          <w:rFonts w:ascii="華康古印體(P)" w:eastAsia="華康古印體(P)" w:hint="eastAsia"/>
          <w:b/>
          <w:sz w:val="24"/>
          <w:szCs w:val="24"/>
        </w:rPr>
        <w:t>凡事</w:t>
      </w:r>
      <w:r w:rsidR="00A70D00">
        <w:rPr>
          <w:rFonts w:ascii="華康古印體(P)" w:eastAsia="華康古印體(P)" w:hint="eastAsia"/>
          <w:b/>
          <w:sz w:val="24"/>
          <w:szCs w:val="24"/>
        </w:rPr>
        <w:t>…</w:t>
      </w:r>
      <w:r w:rsidR="00A70D00" w:rsidRPr="00B20C39">
        <w:rPr>
          <w:rFonts w:ascii="華康古印體(P)" w:eastAsia="華康古印體(P)" w:hint="eastAsia"/>
          <w:b/>
          <w:sz w:val="24"/>
          <w:szCs w:val="24"/>
        </w:rPr>
        <w:t>感謝</w:t>
      </w:r>
      <w:r w:rsidR="00A70D00">
        <w:rPr>
          <w:rFonts w:hint="eastAsia"/>
          <w:sz w:val="24"/>
          <w:szCs w:val="24"/>
        </w:rPr>
        <w:t>」</w:t>
      </w:r>
      <w:r w:rsidR="00C30371">
        <w:rPr>
          <w:rFonts w:hint="eastAsia"/>
          <w:sz w:val="24"/>
          <w:szCs w:val="24"/>
        </w:rPr>
        <w:t>皆</w:t>
      </w:r>
      <w:r w:rsidR="00A70D00">
        <w:rPr>
          <w:rFonts w:hint="eastAsia"/>
          <w:sz w:val="24"/>
          <w:szCs w:val="24"/>
        </w:rPr>
        <w:t>因承認父的主權，確信　神必叫萬事互相效力</w:t>
      </w:r>
      <w:r w:rsidR="00623CF8">
        <w:rPr>
          <w:rFonts w:hint="eastAsia"/>
          <w:sz w:val="24"/>
          <w:szCs w:val="24"/>
        </w:rPr>
        <w:t>；</w:t>
      </w:r>
      <w:r w:rsidR="00AC78C7">
        <w:rPr>
          <w:rFonts w:hint="eastAsia"/>
          <w:sz w:val="24"/>
          <w:szCs w:val="24"/>
        </w:rPr>
        <w:t>即使是看來不如意的事</w:t>
      </w:r>
      <w:r w:rsidR="00623CF8">
        <w:rPr>
          <w:rFonts w:hint="eastAsia"/>
          <w:sz w:val="24"/>
          <w:szCs w:val="24"/>
        </w:rPr>
        <w:t>。</w:t>
      </w:r>
      <w:r w:rsidR="00A70D00">
        <w:rPr>
          <w:rFonts w:hint="eastAsia"/>
          <w:sz w:val="24"/>
          <w:szCs w:val="24"/>
        </w:rPr>
        <w:t>又</w:t>
      </w:r>
      <w:r w:rsidR="002E7100">
        <w:rPr>
          <w:rFonts w:hint="eastAsia"/>
          <w:sz w:val="24"/>
          <w:szCs w:val="24"/>
        </w:rPr>
        <w:t>因想念耶穌如何為建立一個靈魂而</w:t>
      </w:r>
      <w:r w:rsidR="00B65349">
        <w:rPr>
          <w:rFonts w:hint="eastAsia"/>
          <w:sz w:val="24"/>
          <w:szCs w:val="24"/>
        </w:rPr>
        <w:t>展現的</w:t>
      </w:r>
      <w:r w:rsidR="002E7100">
        <w:rPr>
          <w:rFonts w:hint="eastAsia"/>
          <w:sz w:val="24"/>
          <w:szCs w:val="24"/>
        </w:rPr>
        <w:t>謙卑</w:t>
      </w:r>
      <w:r w:rsidR="00B65349">
        <w:rPr>
          <w:rFonts w:hint="eastAsia"/>
          <w:sz w:val="24"/>
          <w:szCs w:val="24"/>
        </w:rPr>
        <w:t>與順服</w:t>
      </w:r>
      <w:r w:rsidR="002E7100">
        <w:rPr>
          <w:rFonts w:hint="eastAsia"/>
          <w:sz w:val="24"/>
          <w:szCs w:val="24"/>
        </w:rPr>
        <w:t>，</w:t>
      </w:r>
      <w:r w:rsidR="001B7DA5">
        <w:rPr>
          <w:rFonts w:hint="eastAsia"/>
          <w:sz w:val="24"/>
          <w:szCs w:val="24"/>
        </w:rPr>
        <w:t>也</w:t>
      </w:r>
      <w:r w:rsidR="002E7100">
        <w:rPr>
          <w:rFonts w:hint="eastAsia"/>
          <w:sz w:val="24"/>
          <w:szCs w:val="24"/>
        </w:rPr>
        <w:t>從</w:t>
      </w:r>
      <w:r w:rsidR="00E629F0">
        <w:rPr>
          <w:rFonts w:hint="eastAsia"/>
          <w:sz w:val="24"/>
          <w:szCs w:val="24"/>
        </w:rPr>
        <w:t>企硬</w:t>
      </w:r>
      <w:r w:rsidR="002E7100">
        <w:rPr>
          <w:rFonts w:hint="eastAsia"/>
          <w:sz w:val="24"/>
          <w:szCs w:val="24"/>
        </w:rPr>
        <w:t>不</w:t>
      </w:r>
      <w:r w:rsidR="00B65349">
        <w:rPr>
          <w:rFonts w:hint="eastAsia"/>
          <w:sz w:val="24"/>
          <w:szCs w:val="24"/>
        </w:rPr>
        <w:t>妥協</w:t>
      </w:r>
      <w:r w:rsidR="00E629F0">
        <w:rPr>
          <w:rFonts w:hint="eastAsia"/>
          <w:sz w:val="24"/>
          <w:szCs w:val="24"/>
        </w:rPr>
        <w:t>和</w:t>
      </w:r>
      <w:r w:rsidR="00F70FE1">
        <w:rPr>
          <w:rFonts w:hint="eastAsia"/>
          <w:sz w:val="24"/>
          <w:szCs w:val="24"/>
        </w:rPr>
        <w:t>驕傲自負</w:t>
      </w:r>
      <w:r w:rsidR="00C30371">
        <w:rPr>
          <w:rFonts w:hint="eastAsia"/>
          <w:sz w:val="24"/>
          <w:szCs w:val="24"/>
        </w:rPr>
        <w:t>中</w:t>
      </w:r>
      <w:r w:rsidR="002E7100">
        <w:rPr>
          <w:rFonts w:hint="eastAsia"/>
          <w:sz w:val="24"/>
          <w:szCs w:val="24"/>
        </w:rPr>
        <w:t>改為</w:t>
      </w:r>
      <w:r w:rsidR="00C30371">
        <w:rPr>
          <w:rFonts w:hint="eastAsia"/>
          <w:sz w:val="24"/>
          <w:szCs w:val="24"/>
        </w:rPr>
        <w:t>樂意</w:t>
      </w:r>
      <w:r w:rsidR="00FC1C54">
        <w:rPr>
          <w:rFonts w:hint="eastAsia"/>
          <w:sz w:val="24"/>
          <w:szCs w:val="24"/>
        </w:rPr>
        <w:t>讓步</w:t>
      </w:r>
      <w:r w:rsidR="0012289D">
        <w:rPr>
          <w:rFonts w:hint="eastAsia"/>
          <w:sz w:val="24"/>
          <w:szCs w:val="24"/>
        </w:rPr>
        <w:t>、合作</w:t>
      </w:r>
      <w:r w:rsidR="00FC1C54">
        <w:rPr>
          <w:rFonts w:hint="eastAsia"/>
          <w:sz w:val="24"/>
          <w:szCs w:val="24"/>
        </w:rPr>
        <w:t>，</w:t>
      </w:r>
      <w:r w:rsidR="002E7100">
        <w:rPr>
          <w:rFonts w:hint="eastAsia"/>
          <w:sz w:val="24"/>
          <w:szCs w:val="24"/>
        </w:rPr>
        <w:t>彼此順服。</w:t>
      </w:r>
      <w:r w:rsidR="00B163E7">
        <w:rPr>
          <w:rFonts w:hint="eastAsia"/>
          <w:sz w:val="24"/>
          <w:szCs w:val="24"/>
        </w:rPr>
        <w:t>這是有罪的人難以做到的事，卻因</w:t>
      </w:r>
      <w:r w:rsidR="006D5113">
        <w:rPr>
          <w:rFonts w:hint="eastAsia"/>
          <w:sz w:val="24"/>
          <w:szCs w:val="24"/>
        </w:rPr>
        <w:t>存</w:t>
      </w:r>
      <w:r w:rsidR="00B163E7">
        <w:rPr>
          <w:rFonts w:hint="eastAsia"/>
          <w:sz w:val="24"/>
          <w:szCs w:val="24"/>
        </w:rPr>
        <w:t>敬畏基督的心可以成就。</w:t>
      </w:r>
      <w:r w:rsidR="007F5898" w:rsidRPr="00322F3A">
        <w:rPr>
          <w:rFonts w:hint="eastAsia"/>
          <w:sz w:val="24"/>
          <w:szCs w:val="24"/>
        </w:rPr>
        <w:t>願</w:t>
      </w:r>
      <w:r w:rsidR="00322F3A" w:rsidRPr="00322F3A">
        <w:rPr>
          <w:rFonts w:hint="eastAsia"/>
          <w:sz w:val="24"/>
          <w:szCs w:val="24"/>
        </w:rPr>
        <w:t>主幫助</w:t>
      </w:r>
      <w:r w:rsidR="007F5898" w:rsidRPr="00322F3A">
        <w:rPr>
          <w:rFonts w:hint="eastAsia"/>
          <w:sz w:val="24"/>
          <w:szCs w:val="24"/>
        </w:rPr>
        <w:t>我們心中充滿</w:t>
      </w:r>
      <w:r w:rsidR="00322F3A" w:rsidRPr="00322F3A">
        <w:rPr>
          <w:rFonts w:hint="eastAsia"/>
          <w:sz w:val="24"/>
          <w:szCs w:val="24"/>
        </w:rPr>
        <w:t>讚美</w:t>
      </w:r>
      <w:r w:rsidR="007F5898" w:rsidRPr="00322F3A">
        <w:rPr>
          <w:rFonts w:hint="eastAsia"/>
          <w:sz w:val="24"/>
          <w:szCs w:val="24"/>
        </w:rPr>
        <w:t>，</w:t>
      </w:r>
      <w:r w:rsidR="00322F3A" w:rsidRPr="00322F3A">
        <w:rPr>
          <w:rFonts w:hint="eastAsia"/>
          <w:sz w:val="24"/>
          <w:szCs w:val="24"/>
        </w:rPr>
        <w:t>又</w:t>
      </w:r>
      <w:r w:rsidR="007F5898" w:rsidRPr="00322F3A">
        <w:rPr>
          <w:rFonts w:hint="eastAsia"/>
          <w:sz w:val="24"/>
          <w:szCs w:val="24"/>
        </w:rPr>
        <w:t>在一切事上</w:t>
      </w:r>
      <w:r w:rsidR="002A4370">
        <w:rPr>
          <w:rFonts w:hint="eastAsia"/>
          <w:sz w:val="24"/>
          <w:szCs w:val="24"/>
        </w:rPr>
        <w:t>時常</w:t>
      </w:r>
      <w:r w:rsidR="007F5898" w:rsidRPr="00322F3A">
        <w:rPr>
          <w:rFonts w:hint="eastAsia"/>
          <w:sz w:val="24"/>
          <w:szCs w:val="24"/>
        </w:rPr>
        <w:t>感謝</w:t>
      </w:r>
      <w:r w:rsidR="00322F3A" w:rsidRPr="00322F3A">
        <w:rPr>
          <w:rFonts w:hint="eastAsia"/>
          <w:sz w:val="24"/>
          <w:szCs w:val="24"/>
        </w:rPr>
        <w:t>父　神，</w:t>
      </w:r>
      <w:r w:rsidR="00475954">
        <w:rPr>
          <w:rFonts w:hint="eastAsia"/>
          <w:sz w:val="24"/>
          <w:szCs w:val="24"/>
        </w:rPr>
        <w:t>並</w:t>
      </w:r>
      <w:r w:rsidR="00E446F5">
        <w:rPr>
          <w:rFonts w:hint="eastAsia"/>
          <w:sz w:val="24"/>
          <w:szCs w:val="24"/>
        </w:rPr>
        <w:t>為福音工作</w:t>
      </w:r>
      <w:r w:rsidR="00106B01">
        <w:rPr>
          <w:rFonts w:hint="eastAsia"/>
          <w:sz w:val="24"/>
          <w:szCs w:val="24"/>
        </w:rPr>
        <w:t>的緣故</w:t>
      </w:r>
      <w:r w:rsidR="00322F3A" w:rsidRPr="00322F3A">
        <w:rPr>
          <w:rFonts w:hint="eastAsia"/>
          <w:sz w:val="24"/>
          <w:szCs w:val="24"/>
        </w:rPr>
        <w:t>彼此順服</w:t>
      </w:r>
      <w:r w:rsidR="007F5898" w:rsidRPr="00322F3A">
        <w:rPr>
          <w:rFonts w:hint="eastAsia"/>
          <w:sz w:val="24"/>
          <w:szCs w:val="24"/>
        </w:rPr>
        <w:t>。</w:t>
      </w:r>
    </w:p>
    <w:p w14:paraId="2A790AD8" w14:textId="77777777" w:rsidR="002C5F2C" w:rsidRDefault="002C5F2C" w:rsidP="002C5F2C">
      <w:pPr>
        <w:pStyle w:val="Heading2"/>
        <w:rPr>
          <w:rFonts w:hint="eastAsia"/>
        </w:rPr>
      </w:pPr>
      <w:r>
        <w:rPr>
          <w:rFonts w:hint="eastAsia"/>
        </w:rPr>
        <w:t>Ⅱ‧愛心</w:t>
      </w:r>
      <w:r w:rsidRPr="002C5F2C">
        <w:rPr>
          <w:szCs w:val="28"/>
        </w:rPr>
        <w:t>．</w:t>
      </w:r>
      <w:r>
        <w:rPr>
          <w:rFonts w:hint="eastAsia"/>
          <w:szCs w:val="28"/>
        </w:rPr>
        <w:t>善家庭</w:t>
      </w:r>
      <w:r>
        <w:rPr>
          <w:rFonts w:hint="eastAsia"/>
        </w:rPr>
        <w:t xml:space="preserve"> (</w:t>
      </w:r>
      <w:r>
        <w:t>5:22</w:t>
      </w:r>
      <w:r>
        <w:rPr>
          <w:rFonts w:hint="eastAsia"/>
        </w:rPr>
        <w:t>-</w:t>
      </w:r>
      <w:r>
        <w:t>6:4</w:t>
      </w:r>
      <w:r>
        <w:rPr>
          <w:rFonts w:hint="eastAsia"/>
        </w:rPr>
        <w:t>)</w:t>
      </w:r>
    </w:p>
    <w:p w14:paraId="00A1D60B" w14:textId="77777777" w:rsidR="00887927" w:rsidRDefault="001D5352" w:rsidP="00D14E54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雖然今日不少人(尤其年輕一代)看婚姻是愛情的墳墓，但婚姻</w:t>
      </w:r>
      <w:r w:rsidR="000A77F0">
        <w:rPr>
          <w:rFonts w:hint="eastAsia"/>
          <w:sz w:val="24"/>
          <w:szCs w:val="24"/>
        </w:rPr>
        <w:t>獨</w:t>
      </w:r>
      <w:r>
        <w:rPr>
          <w:rFonts w:hint="eastAsia"/>
          <w:sz w:val="24"/>
          <w:szCs w:val="24"/>
        </w:rPr>
        <w:t>有</w:t>
      </w:r>
      <w:r w:rsidR="000A77F0">
        <w:rPr>
          <w:rFonts w:hint="eastAsia"/>
          <w:sz w:val="24"/>
          <w:szCs w:val="24"/>
        </w:rPr>
        <w:t>它</w:t>
      </w:r>
      <w:r>
        <w:rPr>
          <w:rFonts w:hint="eastAsia"/>
          <w:sz w:val="24"/>
          <w:szCs w:val="24"/>
        </w:rPr>
        <w:t>叫</w:t>
      </w:r>
      <w:r w:rsidR="00D37FA1">
        <w:rPr>
          <w:rFonts w:hint="eastAsia"/>
          <w:sz w:val="24"/>
          <w:szCs w:val="24"/>
        </w:rPr>
        <w:t>雙方</w:t>
      </w:r>
      <w:r>
        <w:rPr>
          <w:rFonts w:hint="eastAsia"/>
          <w:sz w:val="24"/>
          <w:szCs w:val="24"/>
        </w:rPr>
        <w:t>成長</w:t>
      </w:r>
      <w:r w:rsidR="002D55FA">
        <w:rPr>
          <w:rFonts w:hint="eastAsia"/>
          <w:sz w:val="24"/>
          <w:szCs w:val="24"/>
        </w:rPr>
        <w:t>的寶貴</w:t>
      </w:r>
      <w:r w:rsidR="00D37FA1">
        <w:rPr>
          <w:rFonts w:hint="eastAsia"/>
          <w:sz w:val="24"/>
          <w:szCs w:val="24"/>
        </w:rPr>
        <w:t>教訓</w:t>
      </w:r>
      <w:r w:rsidR="002D55FA">
        <w:rPr>
          <w:rFonts w:hint="eastAsia"/>
          <w:sz w:val="24"/>
          <w:szCs w:val="24"/>
        </w:rPr>
        <w:t>。</w:t>
      </w:r>
      <w:r w:rsidR="00152279">
        <w:rPr>
          <w:rFonts w:hint="eastAsia"/>
          <w:sz w:val="24"/>
          <w:szCs w:val="24"/>
        </w:rPr>
        <w:t>特別是夫妻間和睦共處</w:t>
      </w:r>
      <w:r w:rsidR="00DE6C49">
        <w:rPr>
          <w:rFonts w:hint="eastAsia"/>
          <w:sz w:val="24"/>
          <w:szCs w:val="24"/>
        </w:rPr>
        <w:t>和合一</w:t>
      </w:r>
      <w:r w:rsidR="00152279">
        <w:rPr>
          <w:rFonts w:hint="eastAsia"/>
          <w:sz w:val="24"/>
          <w:szCs w:val="24"/>
        </w:rPr>
        <w:t>時，家庭就會健康，教會和國家也變得強大。這段經文</w:t>
      </w:r>
      <w:r w:rsidR="000F71F2">
        <w:rPr>
          <w:rFonts w:hint="eastAsia"/>
          <w:sz w:val="24"/>
          <w:szCs w:val="24"/>
        </w:rPr>
        <w:t>實</w:t>
      </w:r>
      <w:r w:rsidR="002049AB">
        <w:rPr>
          <w:rFonts w:hint="eastAsia"/>
          <w:sz w:val="24"/>
          <w:szCs w:val="24"/>
        </w:rPr>
        <w:t>屬</w:t>
      </w:r>
      <w:r w:rsidR="00152279">
        <w:rPr>
          <w:rFonts w:hint="eastAsia"/>
          <w:sz w:val="24"/>
          <w:szCs w:val="24"/>
        </w:rPr>
        <w:t>提供了幸福婚姻和養育兒女的智慧</w:t>
      </w:r>
      <w:r w:rsidR="00A378E0" w:rsidRPr="00A378E0">
        <w:rPr>
          <w:rFonts w:hint="eastAsia"/>
          <w:sz w:val="24"/>
          <w:szCs w:val="24"/>
        </w:rPr>
        <w:t>錦囊</w:t>
      </w:r>
      <w:r w:rsidR="00152279">
        <w:rPr>
          <w:rFonts w:hint="eastAsia"/>
          <w:sz w:val="24"/>
          <w:szCs w:val="24"/>
        </w:rPr>
        <w:t>。</w:t>
      </w:r>
      <w:r w:rsidR="00B20B20">
        <w:rPr>
          <w:rFonts w:hint="eastAsia"/>
          <w:sz w:val="24"/>
          <w:szCs w:val="24"/>
        </w:rPr>
        <w:t>在夫妻的世界中，</w:t>
      </w:r>
      <w:r>
        <w:rPr>
          <w:rFonts w:hint="eastAsia"/>
          <w:sz w:val="24"/>
          <w:szCs w:val="24"/>
        </w:rPr>
        <w:t>保羅給</w:t>
      </w:r>
      <w:r w:rsidR="006A4B67">
        <w:rPr>
          <w:rFonts w:hint="eastAsia"/>
          <w:sz w:val="24"/>
          <w:szCs w:val="24"/>
        </w:rPr>
        <w:t>予妻子</w:t>
      </w:r>
      <w:r>
        <w:rPr>
          <w:rFonts w:hint="eastAsia"/>
          <w:sz w:val="24"/>
          <w:szCs w:val="24"/>
        </w:rPr>
        <w:t>甚麼忠告呢？</w:t>
      </w:r>
      <w:r>
        <w:rPr>
          <w:rFonts w:hint="eastAsia"/>
          <w:sz w:val="24"/>
          <w:szCs w:val="24"/>
        </w:rPr>
        <w:lastRenderedPageBreak/>
        <w:t>請</w:t>
      </w:r>
      <w:r w:rsidR="004064D8">
        <w:rPr>
          <w:rFonts w:hint="eastAsia"/>
          <w:sz w:val="24"/>
          <w:szCs w:val="24"/>
        </w:rPr>
        <w:t>姊妹讀</w:t>
      </w:r>
      <w:r>
        <w:rPr>
          <w:rFonts w:hint="eastAsia"/>
          <w:sz w:val="24"/>
          <w:szCs w:val="24"/>
        </w:rPr>
        <w:t>第</w:t>
      </w:r>
      <w:r w:rsidR="004064D8">
        <w:rPr>
          <w:rFonts w:hint="eastAsia"/>
          <w:sz w:val="24"/>
          <w:szCs w:val="24"/>
        </w:rPr>
        <w:t>2</w:t>
      </w:r>
      <w:r w:rsidR="004064D8">
        <w:rPr>
          <w:sz w:val="24"/>
          <w:szCs w:val="24"/>
        </w:rPr>
        <w:t>2</w:t>
      </w:r>
      <w:r w:rsidR="004064D8">
        <w:rPr>
          <w:rFonts w:hint="eastAsia"/>
          <w:sz w:val="24"/>
          <w:szCs w:val="24"/>
        </w:rPr>
        <w:t>節：「</w:t>
      </w:r>
      <w:r w:rsidR="006A4B67" w:rsidRPr="006A4B67">
        <w:rPr>
          <w:rFonts w:ascii="華康古印體(P)" w:eastAsia="華康古印體(P)" w:hint="eastAsia"/>
          <w:b/>
          <w:sz w:val="24"/>
          <w:szCs w:val="24"/>
        </w:rPr>
        <w:t>你們作妻子的，當順服自己的丈夫，如同順服主。</w:t>
      </w:r>
      <w:r w:rsidR="004064D8">
        <w:rPr>
          <w:rFonts w:hint="eastAsia"/>
          <w:sz w:val="24"/>
          <w:szCs w:val="24"/>
        </w:rPr>
        <w:t>」</w:t>
      </w:r>
      <w:r w:rsidR="009162A0">
        <w:rPr>
          <w:rFonts w:hint="eastAsia"/>
          <w:sz w:val="24"/>
          <w:szCs w:val="24"/>
        </w:rPr>
        <w:t>保羅不是對作妻子話：「要</w:t>
      </w:r>
      <w:r w:rsidR="000218D4">
        <w:rPr>
          <w:rFonts w:hint="eastAsia"/>
          <w:sz w:val="24"/>
          <w:szCs w:val="24"/>
        </w:rPr>
        <w:t>抓</w:t>
      </w:r>
      <w:r w:rsidR="009162A0">
        <w:rPr>
          <w:rFonts w:hint="eastAsia"/>
          <w:sz w:val="24"/>
          <w:szCs w:val="24"/>
        </w:rPr>
        <w:t>住男人的心，先要</w:t>
      </w:r>
      <w:r w:rsidR="000218D4">
        <w:rPr>
          <w:rFonts w:hint="eastAsia"/>
          <w:sz w:val="24"/>
          <w:szCs w:val="24"/>
        </w:rPr>
        <w:t>抓</w:t>
      </w:r>
      <w:r w:rsidR="009162A0">
        <w:rPr>
          <w:rFonts w:hint="eastAsia"/>
          <w:sz w:val="24"/>
          <w:szCs w:val="24"/>
        </w:rPr>
        <w:t>住他的胃</w:t>
      </w:r>
      <w:r w:rsidR="00890131">
        <w:rPr>
          <w:rFonts w:hint="eastAsia"/>
          <w:sz w:val="24"/>
          <w:szCs w:val="24"/>
        </w:rPr>
        <w:t>。</w:t>
      </w:r>
      <w:r w:rsidR="009162A0">
        <w:rPr>
          <w:rFonts w:hint="eastAsia"/>
          <w:sz w:val="24"/>
          <w:szCs w:val="24"/>
        </w:rPr>
        <w:t>」</w:t>
      </w:r>
      <w:r w:rsidR="00297EB7">
        <w:rPr>
          <w:rFonts w:hint="eastAsia"/>
          <w:sz w:val="24"/>
          <w:szCs w:val="24"/>
        </w:rPr>
        <w:t>而是</w:t>
      </w:r>
      <w:r w:rsidR="00297EB7" w:rsidRPr="00297EB7">
        <w:rPr>
          <w:rFonts w:hint="eastAsia"/>
          <w:sz w:val="24"/>
          <w:szCs w:val="24"/>
        </w:rPr>
        <w:t>要像順服耶穌</w:t>
      </w:r>
      <w:r w:rsidR="00A567C5">
        <w:rPr>
          <w:rFonts w:hint="eastAsia"/>
          <w:sz w:val="24"/>
          <w:szCs w:val="24"/>
        </w:rPr>
        <w:t>的態度</w:t>
      </w:r>
      <w:r w:rsidR="00297EB7" w:rsidRPr="00297EB7">
        <w:rPr>
          <w:rFonts w:hint="eastAsia"/>
          <w:sz w:val="24"/>
          <w:szCs w:val="24"/>
        </w:rPr>
        <w:t>那樣順服</w:t>
      </w:r>
      <w:r w:rsidR="00297EB7">
        <w:rPr>
          <w:rFonts w:hint="eastAsia"/>
          <w:sz w:val="24"/>
          <w:szCs w:val="24"/>
        </w:rPr>
        <w:t>自己的</w:t>
      </w:r>
      <w:r w:rsidR="00297EB7" w:rsidRPr="00297EB7">
        <w:rPr>
          <w:rFonts w:hint="eastAsia"/>
          <w:sz w:val="24"/>
          <w:szCs w:val="24"/>
        </w:rPr>
        <w:t>丈夫。</w:t>
      </w:r>
      <w:r w:rsidR="00463F2F">
        <w:rPr>
          <w:rFonts w:hint="eastAsia"/>
          <w:sz w:val="24"/>
          <w:szCs w:val="24"/>
        </w:rPr>
        <w:t>時至</w:t>
      </w:r>
      <w:r w:rsidR="001B6482">
        <w:rPr>
          <w:rFonts w:hint="eastAsia"/>
          <w:sz w:val="24"/>
          <w:szCs w:val="24"/>
        </w:rPr>
        <w:t>今日，</w:t>
      </w:r>
      <w:r w:rsidR="00463F2F">
        <w:rPr>
          <w:rFonts w:hint="eastAsia"/>
          <w:sz w:val="24"/>
          <w:szCs w:val="24"/>
        </w:rPr>
        <w:t>保羅的言論</w:t>
      </w:r>
      <w:r w:rsidR="00BA6C90">
        <w:rPr>
          <w:rFonts w:hint="eastAsia"/>
          <w:sz w:val="24"/>
          <w:szCs w:val="24"/>
        </w:rPr>
        <w:t>未免</w:t>
      </w:r>
      <w:r w:rsidR="00463F2F">
        <w:rPr>
          <w:rFonts w:hint="eastAsia"/>
          <w:sz w:val="24"/>
          <w:szCs w:val="24"/>
        </w:rPr>
        <w:t>太出位和革命性，</w:t>
      </w:r>
      <w:r w:rsidR="00BA6C90">
        <w:rPr>
          <w:rFonts w:hint="eastAsia"/>
          <w:sz w:val="24"/>
          <w:szCs w:val="24"/>
        </w:rPr>
        <w:t>不</w:t>
      </w:r>
      <w:r w:rsidR="00463F2F">
        <w:rPr>
          <w:rFonts w:hint="eastAsia"/>
          <w:sz w:val="24"/>
          <w:szCs w:val="24"/>
        </w:rPr>
        <w:t>知會否叫靚太們反感和抗拒。</w:t>
      </w:r>
      <w:r w:rsidR="008B5441" w:rsidRPr="0012690A">
        <w:rPr>
          <w:rFonts w:hint="eastAsia"/>
          <w:sz w:val="24"/>
          <w:szCs w:val="24"/>
        </w:rPr>
        <w:t>「</w:t>
      </w:r>
      <w:r w:rsidR="0012690A" w:rsidRPr="006A4B67">
        <w:rPr>
          <w:rFonts w:ascii="華康古印體(P)" w:eastAsia="華康古印體(P)" w:hint="eastAsia"/>
          <w:b/>
          <w:sz w:val="24"/>
          <w:szCs w:val="24"/>
        </w:rPr>
        <w:t>順服</w:t>
      </w:r>
      <w:r w:rsidR="008B5441" w:rsidRPr="0012690A">
        <w:rPr>
          <w:rFonts w:hint="eastAsia"/>
          <w:sz w:val="24"/>
          <w:szCs w:val="24"/>
        </w:rPr>
        <w:t>」原文中</w:t>
      </w:r>
      <w:r w:rsidR="000F71F2" w:rsidRPr="0012690A">
        <w:rPr>
          <w:rFonts w:hint="eastAsia"/>
          <w:sz w:val="24"/>
          <w:szCs w:val="24"/>
        </w:rPr>
        <w:t>指士兵在</w:t>
      </w:r>
      <w:r w:rsidR="0012690A">
        <w:rPr>
          <w:rFonts w:hint="eastAsia"/>
          <w:sz w:val="24"/>
          <w:szCs w:val="24"/>
        </w:rPr>
        <w:t>軍</w:t>
      </w:r>
      <w:r w:rsidR="000F71F2" w:rsidRPr="0012690A">
        <w:rPr>
          <w:rFonts w:hint="eastAsia"/>
          <w:sz w:val="24"/>
          <w:szCs w:val="24"/>
        </w:rPr>
        <w:t>官的帶領下列隊</w:t>
      </w:r>
      <w:r w:rsidR="008B5441" w:rsidRPr="0012690A">
        <w:rPr>
          <w:rFonts w:hint="eastAsia"/>
          <w:sz w:val="24"/>
          <w:szCs w:val="24"/>
        </w:rPr>
        <w:t>，</w:t>
      </w:r>
      <w:r w:rsidR="000F71F2" w:rsidRPr="0012690A">
        <w:rPr>
          <w:rFonts w:hint="eastAsia"/>
          <w:sz w:val="24"/>
          <w:szCs w:val="24"/>
        </w:rPr>
        <w:t>這意味了合一。</w:t>
      </w:r>
      <w:r w:rsidR="004118AF" w:rsidRPr="004118AF">
        <w:rPr>
          <w:rFonts w:hint="eastAsia"/>
          <w:sz w:val="24"/>
          <w:szCs w:val="24"/>
        </w:rPr>
        <w:t>有句話說：「男人征服世界，但女人征服男人。」一位女性經過多年悉心栽培，撫養</w:t>
      </w:r>
      <w:r w:rsidR="00F260A9">
        <w:rPr>
          <w:rFonts w:hint="eastAsia"/>
          <w:sz w:val="24"/>
          <w:szCs w:val="24"/>
        </w:rPr>
        <w:t>兒子</w:t>
      </w:r>
      <w:r w:rsidR="004118AF" w:rsidRPr="004118AF">
        <w:rPr>
          <w:rFonts w:hint="eastAsia"/>
          <w:sz w:val="24"/>
          <w:szCs w:val="24"/>
        </w:rPr>
        <w:t>成人；而另一名女子則在短時間內毀掉他的人生。第一位是他的母親，第二位是他的</w:t>
      </w:r>
      <w:r w:rsidR="00F260A9">
        <w:rPr>
          <w:rFonts w:hint="eastAsia"/>
          <w:sz w:val="24"/>
          <w:szCs w:val="24"/>
        </w:rPr>
        <w:t>愛人</w:t>
      </w:r>
      <w:r w:rsidR="004118AF" w:rsidRPr="004118AF">
        <w:rPr>
          <w:rFonts w:hint="eastAsia"/>
          <w:sz w:val="24"/>
          <w:szCs w:val="24"/>
        </w:rPr>
        <w:t>。這告訴我們妻子角色的重要性。</w:t>
      </w:r>
      <w:r w:rsidR="000A77F0">
        <w:rPr>
          <w:rFonts w:hint="eastAsia"/>
          <w:sz w:val="24"/>
          <w:szCs w:val="24"/>
        </w:rPr>
        <w:t>按照</w:t>
      </w:r>
      <w:r w:rsidR="008F032E">
        <w:rPr>
          <w:rFonts w:hint="eastAsia"/>
          <w:sz w:val="24"/>
          <w:szCs w:val="24"/>
        </w:rPr>
        <w:t>聖經，</w:t>
      </w:r>
      <w:r w:rsidR="00887927" w:rsidRPr="00965E83">
        <w:rPr>
          <w:rFonts w:hint="eastAsia"/>
          <w:sz w:val="24"/>
          <w:szCs w:val="24"/>
        </w:rPr>
        <w:t xml:space="preserve">　神從起初設立</w:t>
      </w:r>
      <w:r w:rsidR="00BE67DC" w:rsidRPr="00965E83">
        <w:rPr>
          <w:rFonts w:hint="eastAsia"/>
          <w:sz w:val="24"/>
          <w:szCs w:val="24"/>
        </w:rPr>
        <w:t>配偶幫助男人</w:t>
      </w:r>
      <w:r w:rsidR="00887927" w:rsidRPr="00965E83">
        <w:rPr>
          <w:rFonts w:hint="eastAsia"/>
          <w:sz w:val="24"/>
          <w:szCs w:val="24"/>
        </w:rPr>
        <w:t>；因此，順服你的丈夫也意味幫助你的丈夫。</w:t>
      </w:r>
      <w:r w:rsidR="003B233A" w:rsidRPr="00965E83">
        <w:rPr>
          <w:rFonts w:hint="eastAsia"/>
          <w:sz w:val="24"/>
          <w:szCs w:val="24"/>
        </w:rPr>
        <w:t>(彼前3</w:t>
      </w:r>
      <w:r w:rsidR="003B233A" w:rsidRPr="00965E83">
        <w:rPr>
          <w:sz w:val="24"/>
          <w:szCs w:val="24"/>
        </w:rPr>
        <w:t>:</w:t>
      </w:r>
      <w:r w:rsidR="00965E83" w:rsidRPr="00965E83">
        <w:rPr>
          <w:sz w:val="24"/>
          <w:szCs w:val="24"/>
        </w:rPr>
        <w:t>1</w:t>
      </w:r>
      <w:r w:rsidR="003B233A" w:rsidRPr="00965E83">
        <w:rPr>
          <w:sz w:val="24"/>
          <w:szCs w:val="24"/>
        </w:rPr>
        <w:t>)</w:t>
      </w:r>
      <w:r w:rsidR="00965E83" w:rsidRPr="00965E83">
        <w:rPr>
          <w:rFonts w:hint="eastAsia"/>
          <w:sz w:val="24"/>
          <w:szCs w:val="24"/>
        </w:rPr>
        <w:t>說：「</w:t>
      </w:r>
      <w:bookmarkStart w:id="11" w:name="1Pet.3.1"/>
      <w:r w:rsidR="00965E83" w:rsidRPr="00965E83">
        <w:rPr>
          <w:rFonts w:ascii="華康古印體(P)" w:eastAsia="華康古印體(P)" w:hint="eastAsia"/>
          <w:b/>
          <w:sz w:val="24"/>
          <w:szCs w:val="24"/>
        </w:rPr>
        <w:t>你們作妻子的要順服自己的丈夫。這樣，若有不信從道理的丈夫，他們雖然不聽道，也可以因妻子的品行被感化過來。</w:t>
      </w:r>
      <w:bookmarkEnd w:id="11"/>
      <w:r w:rsidR="00965E83" w:rsidRPr="00965E83">
        <w:rPr>
          <w:rFonts w:hint="eastAsia"/>
          <w:sz w:val="24"/>
          <w:szCs w:val="24"/>
        </w:rPr>
        <w:t>」</w:t>
      </w:r>
      <w:r w:rsidR="00A13057">
        <w:rPr>
          <w:rFonts w:hint="eastAsia"/>
          <w:sz w:val="24"/>
          <w:szCs w:val="24"/>
        </w:rPr>
        <w:t>這就如</w:t>
      </w:r>
      <w:r w:rsidR="00A13057" w:rsidRPr="00714AD8">
        <w:rPr>
          <w:rFonts w:hint="eastAsia"/>
          <w:sz w:val="24"/>
          <w:szCs w:val="24"/>
        </w:rPr>
        <w:t>耶穌順服　神，完全遵從　神的旨意，為世人的罪死在十字架上，這正是祂偉大的印記。妻子仿效耶穌順服丈夫，</w:t>
      </w:r>
      <w:r w:rsidR="003526E1">
        <w:rPr>
          <w:rFonts w:hint="eastAsia"/>
          <w:sz w:val="24"/>
          <w:szCs w:val="24"/>
        </w:rPr>
        <w:t>就</w:t>
      </w:r>
      <w:r w:rsidR="00A13057" w:rsidRPr="00714AD8">
        <w:rPr>
          <w:rFonts w:hint="eastAsia"/>
          <w:sz w:val="24"/>
          <w:szCs w:val="24"/>
        </w:rPr>
        <w:t>像基督順服於　神的旨意一樣。順服丈夫並不標籤妻子卑下；反之，這使她們成為更被受尊崇和更敬虔的妻子，價值遠超過</w:t>
      </w:r>
      <w:r w:rsidR="00143C4A" w:rsidRPr="00714AD8">
        <w:rPr>
          <w:rFonts w:hint="eastAsia"/>
          <w:sz w:val="24"/>
          <w:szCs w:val="24"/>
        </w:rPr>
        <w:t>史上最昂貴的粉</w:t>
      </w:r>
      <w:r w:rsidR="00A13057" w:rsidRPr="00714AD8">
        <w:rPr>
          <w:rFonts w:hint="eastAsia"/>
          <w:sz w:val="24"/>
          <w:szCs w:val="24"/>
        </w:rPr>
        <w:t>紅鑽石</w:t>
      </w:r>
      <w:r w:rsidR="00103CDD">
        <w:rPr>
          <w:rFonts w:hint="eastAsia"/>
          <w:sz w:val="24"/>
          <w:szCs w:val="24"/>
        </w:rPr>
        <w:t>，璀璨奪目</w:t>
      </w:r>
      <w:r w:rsidR="00A13057" w:rsidRPr="00714AD8">
        <w:rPr>
          <w:rFonts w:hint="eastAsia"/>
          <w:sz w:val="24"/>
          <w:szCs w:val="24"/>
        </w:rPr>
        <w:t>。</w:t>
      </w:r>
      <w:r w:rsidR="00540998">
        <w:rPr>
          <w:rFonts w:hint="eastAsia"/>
          <w:sz w:val="24"/>
          <w:szCs w:val="24"/>
        </w:rPr>
        <w:t>請看第2</w:t>
      </w:r>
      <w:r w:rsidR="00540998">
        <w:rPr>
          <w:sz w:val="24"/>
          <w:szCs w:val="24"/>
        </w:rPr>
        <w:t>3,24</w:t>
      </w:r>
      <w:r w:rsidR="00540998">
        <w:rPr>
          <w:rFonts w:hint="eastAsia"/>
          <w:sz w:val="24"/>
          <w:szCs w:val="24"/>
        </w:rPr>
        <w:t>節：「</w:t>
      </w:r>
      <w:r w:rsidR="00540998" w:rsidRPr="00540998">
        <w:rPr>
          <w:rFonts w:ascii="華康古印體(P)" w:eastAsia="華康古印體(P)" w:hint="eastAsia"/>
          <w:b/>
          <w:sz w:val="24"/>
          <w:szCs w:val="24"/>
        </w:rPr>
        <w:t>因為丈夫是妻子的頭，如同基督是教會的頭，祂又是教會全體的救主。教會怎樣順服基督，妻子也要怎樣凡事順服丈夫。</w:t>
      </w:r>
      <w:r w:rsidR="00540998">
        <w:rPr>
          <w:rFonts w:hint="eastAsia"/>
          <w:sz w:val="24"/>
          <w:szCs w:val="24"/>
        </w:rPr>
        <w:t>」</w:t>
      </w:r>
      <w:r w:rsidR="0056508B">
        <w:rPr>
          <w:rFonts w:hint="eastAsia"/>
          <w:sz w:val="24"/>
          <w:szCs w:val="24"/>
        </w:rPr>
        <w:t>假如人人都想</w:t>
      </w:r>
      <w:r w:rsidR="00475954">
        <w:rPr>
          <w:rFonts w:hint="eastAsia"/>
          <w:sz w:val="24"/>
          <w:szCs w:val="24"/>
        </w:rPr>
        <w:t>做</w:t>
      </w:r>
      <w:r w:rsidR="0056508B">
        <w:rPr>
          <w:rFonts w:hint="eastAsia"/>
          <w:sz w:val="24"/>
          <w:szCs w:val="24"/>
        </w:rPr>
        <w:t>頭，必</w:t>
      </w:r>
      <w:r w:rsidR="008A421B">
        <w:rPr>
          <w:rFonts w:hint="eastAsia"/>
          <w:sz w:val="24"/>
          <w:szCs w:val="24"/>
        </w:rPr>
        <w:t>定</w:t>
      </w:r>
      <w:r w:rsidR="0056508B">
        <w:rPr>
          <w:rFonts w:hint="eastAsia"/>
          <w:sz w:val="24"/>
          <w:szCs w:val="24"/>
        </w:rPr>
        <w:t>紛爭不斷。但若然妻子</w:t>
      </w:r>
      <w:r w:rsidR="00DA11EA">
        <w:rPr>
          <w:rFonts w:hint="eastAsia"/>
          <w:sz w:val="24"/>
          <w:szCs w:val="24"/>
        </w:rPr>
        <w:t>承</w:t>
      </w:r>
      <w:r w:rsidR="00DA11EA" w:rsidRPr="00E0468E">
        <w:rPr>
          <w:rFonts w:hint="eastAsia"/>
          <w:sz w:val="24"/>
          <w:szCs w:val="24"/>
        </w:rPr>
        <w:t>認</w:t>
      </w:r>
      <w:r w:rsidR="0056508B" w:rsidRPr="00E0468E">
        <w:rPr>
          <w:rFonts w:hint="eastAsia"/>
          <w:sz w:val="24"/>
          <w:szCs w:val="24"/>
        </w:rPr>
        <w:t>丈夫作為家庭之首的領導地位，</w:t>
      </w:r>
      <w:r w:rsidR="00DA11EA" w:rsidRPr="00E0468E">
        <w:rPr>
          <w:rFonts w:hint="eastAsia"/>
          <w:sz w:val="24"/>
          <w:szCs w:val="24"/>
        </w:rPr>
        <w:t>久不久</w:t>
      </w:r>
      <w:r w:rsidR="008A421B">
        <w:rPr>
          <w:rFonts w:hint="eastAsia"/>
          <w:sz w:val="24"/>
          <w:szCs w:val="24"/>
        </w:rPr>
        <w:t>向另一半</w:t>
      </w:r>
      <w:r w:rsidR="00DA11EA" w:rsidRPr="00E0468E">
        <w:rPr>
          <w:rFonts w:hint="eastAsia"/>
          <w:sz w:val="24"/>
          <w:szCs w:val="24"/>
        </w:rPr>
        <w:t>講一些鼓勵</w:t>
      </w:r>
      <w:r w:rsidR="00D104E4">
        <w:rPr>
          <w:rFonts w:hint="eastAsia"/>
          <w:sz w:val="24"/>
          <w:szCs w:val="24"/>
        </w:rPr>
        <w:t>和肯定</w:t>
      </w:r>
      <w:r w:rsidR="00DA11EA" w:rsidRPr="00E0468E">
        <w:rPr>
          <w:rFonts w:hint="eastAsia"/>
          <w:sz w:val="24"/>
          <w:szCs w:val="24"/>
        </w:rPr>
        <w:t>的話</w:t>
      </w:r>
      <w:r w:rsidR="00D104E4">
        <w:rPr>
          <w:rFonts w:hint="eastAsia"/>
          <w:sz w:val="24"/>
          <w:szCs w:val="24"/>
        </w:rPr>
        <w:t>：「</w:t>
      </w:r>
      <w:r w:rsidR="00D67CE5">
        <w:rPr>
          <w:rFonts w:hint="eastAsia"/>
          <w:sz w:val="24"/>
          <w:szCs w:val="24"/>
        </w:rPr>
        <w:t>感謝你對家庭</w:t>
      </w:r>
      <w:r w:rsidR="00A108F4">
        <w:rPr>
          <w:rFonts w:hint="eastAsia"/>
          <w:sz w:val="24"/>
          <w:szCs w:val="24"/>
        </w:rPr>
        <w:t>所</w:t>
      </w:r>
      <w:r w:rsidR="00D67CE5">
        <w:rPr>
          <w:rFonts w:hint="eastAsia"/>
          <w:sz w:val="24"/>
          <w:szCs w:val="24"/>
        </w:rPr>
        <w:t>付出</w:t>
      </w:r>
      <w:r w:rsidR="00A108F4">
        <w:rPr>
          <w:rFonts w:hint="eastAsia"/>
          <w:sz w:val="24"/>
          <w:szCs w:val="24"/>
        </w:rPr>
        <w:t>的</w:t>
      </w:r>
      <w:r w:rsidR="008A421B">
        <w:rPr>
          <w:rFonts w:hint="eastAsia"/>
          <w:sz w:val="24"/>
          <w:szCs w:val="24"/>
        </w:rPr>
        <w:t>勞苦和犧牲</w:t>
      </w:r>
      <w:r w:rsidR="00B00493">
        <w:rPr>
          <w:rFonts w:hint="eastAsia"/>
          <w:sz w:val="24"/>
          <w:szCs w:val="24"/>
        </w:rPr>
        <w:t>！</w:t>
      </w:r>
      <w:r w:rsidR="00D104E4">
        <w:rPr>
          <w:rFonts w:hint="eastAsia"/>
          <w:sz w:val="24"/>
          <w:szCs w:val="24"/>
        </w:rPr>
        <w:t>」</w:t>
      </w:r>
      <w:r w:rsidR="00DA11EA" w:rsidRPr="00E0468E">
        <w:rPr>
          <w:rFonts w:hint="eastAsia"/>
          <w:sz w:val="24"/>
          <w:szCs w:val="24"/>
        </w:rPr>
        <w:t>或美</w:t>
      </w:r>
      <w:r w:rsidR="00103CDD">
        <w:rPr>
          <w:rFonts w:hint="eastAsia"/>
          <w:sz w:val="24"/>
          <w:szCs w:val="24"/>
        </w:rPr>
        <w:t>言幾句</w:t>
      </w:r>
      <w:r w:rsidR="00DA11EA" w:rsidRPr="00E0468E">
        <w:rPr>
          <w:rFonts w:hint="eastAsia"/>
          <w:sz w:val="24"/>
          <w:szCs w:val="24"/>
        </w:rPr>
        <w:t>他的優點</w:t>
      </w:r>
      <w:r w:rsidR="00D104E4">
        <w:rPr>
          <w:rFonts w:hint="eastAsia"/>
          <w:sz w:val="24"/>
          <w:szCs w:val="24"/>
        </w:rPr>
        <w:t>：「</w:t>
      </w:r>
      <w:r w:rsidR="00D67CE5">
        <w:rPr>
          <w:rFonts w:hint="eastAsia"/>
          <w:sz w:val="24"/>
          <w:szCs w:val="24"/>
        </w:rPr>
        <w:t>你真係好風趣幽默</w:t>
      </w:r>
      <w:r w:rsidR="00103CDD">
        <w:rPr>
          <w:rFonts w:hint="eastAsia"/>
          <w:sz w:val="24"/>
          <w:szCs w:val="24"/>
        </w:rPr>
        <w:t>，識得氹人歡喜</w:t>
      </w:r>
      <w:r w:rsidR="00D104E4">
        <w:rPr>
          <w:rFonts w:hint="eastAsia"/>
          <w:sz w:val="24"/>
          <w:szCs w:val="24"/>
        </w:rPr>
        <w:t>」</w:t>
      </w:r>
      <w:r w:rsidR="00D67CE5">
        <w:rPr>
          <w:rFonts w:hint="eastAsia"/>
          <w:sz w:val="24"/>
          <w:szCs w:val="24"/>
        </w:rPr>
        <w:t>(</w:t>
      </w:r>
      <w:r w:rsidR="00F53E82">
        <w:rPr>
          <w:rFonts w:hint="eastAsia"/>
          <w:sz w:val="24"/>
          <w:szCs w:val="24"/>
        </w:rPr>
        <w:t>吓！</w:t>
      </w:r>
      <w:r w:rsidR="00D67CE5">
        <w:rPr>
          <w:rFonts w:hint="eastAsia"/>
          <w:sz w:val="24"/>
          <w:szCs w:val="24"/>
        </w:rPr>
        <w:t>係咩)</w:t>
      </w:r>
      <w:r w:rsidR="00E403B9">
        <w:rPr>
          <w:rFonts w:hint="eastAsia"/>
          <w:sz w:val="24"/>
          <w:szCs w:val="24"/>
        </w:rPr>
        <w:t>來感受到自身價值</w:t>
      </w:r>
      <w:r w:rsidR="00DA11EA" w:rsidRPr="00E0468E">
        <w:rPr>
          <w:rFonts w:hint="eastAsia"/>
          <w:sz w:val="24"/>
          <w:szCs w:val="24"/>
        </w:rPr>
        <w:t>，</w:t>
      </w:r>
      <w:r w:rsidR="006B6CBD">
        <w:rPr>
          <w:rFonts w:hint="eastAsia"/>
          <w:sz w:val="24"/>
          <w:szCs w:val="24"/>
        </w:rPr>
        <w:t>使他變得更好；</w:t>
      </w:r>
      <w:r w:rsidR="0056508B" w:rsidRPr="00E0468E">
        <w:rPr>
          <w:rFonts w:hint="eastAsia"/>
          <w:sz w:val="24"/>
          <w:szCs w:val="24"/>
        </w:rPr>
        <w:t>並創造一個讓他能平靜休息的環境</w:t>
      </w:r>
      <w:r w:rsidR="006B6CBD">
        <w:rPr>
          <w:rFonts w:hint="eastAsia"/>
          <w:sz w:val="24"/>
          <w:szCs w:val="24"/>
        </w:rPr>
        <w:t>。</w:t>
      </w:r>
      <w:r w:rsidR="0056508B" w:rsidRPr="00E0468E">
        <w:rPr>
          <w:rFonts w:hint="eastAsia"/>
          <w:sz w:val="24"/>
          <w:szCs w:val="24"/>
        </w:rPr>
        <w:t>這樣，丈夫</w:t>
      </w:r>
      <w:r w:rsidR="006B6CBD">
        <w:rPr>
          <w:rFonts w:hint="eastAsia"/>
          <w:sz w:val="24"/>
          <w:szCs w:val="24"/>
        </w:rPr>
        <w:t>必</w:t>
      </w:r>
      <w:r w:rsidR="00403725">
        <w:rPr>
          <w:rFonts w:hint="eastAsia"/>
          <w:sz w:val="24"/>
          <w:szCs w:val="24"/>
        </w:rPr>
        <w:t>因妻子的順服</w:t>
      </w:r>
      <w:r w:rsidR="0056508B" w:rsidRPr="00E0468E">
        <w:rPr>
          <w:rFonts w:hint="eastAsia"/>
          <w:sz w:val="24"/>
          <w:szCs w:val="24"/>
        </w:rPr>
        <w:t>就能重新得</w:t>
      </w:r>
      <w:r w:rsidR="002E4A86">
        <w:rPr>
          <w:rFonts w:hint="eastAsia"/>
          <w:sz w:val="24"/>
          <w:szCs w:val="24"/>
        </w:rPr>
        <w:t>力</w:t>
      </w:r>
      <w:r w:rsidR="007F304C">
        <w:rPr>
          <w:rFonts w:hint="eastAsia"/>
          <w:sz w:val="24"/>
          <w:szCs w:val="24"/>
        </w:rPr>
        <w:t>、神采飛揚，</w:t>
      </w:r>
      <w:r w:rsidR="00D104E4">
        <w:rPr>
          <w:rFonts w:hint="eastAsia"/>
          <w:sz w:val="24"/>
          <w:szCs w:val="24"/>
        </w:rPr>
        <w:t>如同打下強心針，</w:t>
      </w:r>
      <w:r w:rsidR="003D045E">
        <w:rPr>
          <w:rFonts w:hint="eastAsia"/>
          <w:sz w:val="24"/>
          <w:szCs w:val="24"/>
        </w:rPr>
        <w:t>能</w:t>
      </w:r>
      <w:r w:rsidR="0056508B" w:rsidRPr="00E0468E">
        <w:rPr>
          <w:rFonts w:hint="eastAsia"/>
          <w:sz w:val="24"/>
          <w:szCs w:val="24"/>
        </w:rPr>
        <w:t>為家庭提供健康的領導</w:t>
      </w:r>
      <w:r w:rsidR="004D3CFA" w:rsidRPr="00E0468E">
        <w:rPr>
          <w:rFonts w:hint="eastAsia"/>
          <w:sz w:val="24"/>
          <w:szCs w:val="24"/>
        </w:rPr>
        <w:t>，</w:t>
      </w:r>
      <w:r w:rsidR="004D3CFA">
        <w:rPr>
          <w:rFonts w:hint="eastAsia"/>
          <w:sz w:val="24"/>
          <w:szCs w:val="24"/>
        </w:rPr>
        <w:t>而非頭耷耷</w:t>
      </w:r>
      <w:r w:rsidR="00E830C1">
        <w:rPr>
          <w:rFonts w:hint="eastAsia"/>
          <w:sz w:val="24"/>
          <w:szCs w:val="24"/>
        </w:rPr>
        <w:t>，不敢抬起頭</w:t>
      </w:r>
      <w:r w:rsidR="00A669E5">
        <w:rPr>
          <w:rFonts w:hint="eastAsia"/>
          <w:sz w:val="24"/>
          <w:szCs w:val="24"/>
        </w:rPr>
        <w:t>來</w:t>
      </w:r>
      <w:r w:rsidR="0056508B" w:rsidRPr="00E0468E">
        <w:rPr>
          <w:rFonts w:hint="eastAsia"/>
          <w:sz w:val="24"/>
          <w:szCs w:val="24"/>
        </w:rPr>
        <w:t>。</w:t>
      </w:r>
    </w:p>
    <w:p w14:paraId="5B9D01BE" w14:textId="77777777" w:rsidR="00152279" w:rsidRPr="00405280" w:rsidRDefault="003B233A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保羅對丈夫的勸勉又是甚麼呢？</w:t>
      </w:r>
      <w:r w:rsidR="00152279">
        <w:rPr>
          <w:rFonts w:hint="eastAsia"/>
          <w:sz w:val="24"/>
          <w:szCs w:val="24"/>
        </w:rPr>
        <w:t>請弟兄讀第2</w:t>
      </w:r>
      <w:r w:rsidR="00152279">
        <w:rPr>
          <w:sz w:val="24"/>
          <w:szCs w:val="24"/>
        </w:rPr>
        <w:t>5</w:t>
      </w:r>
      <w:r w:rsidR="00152279">
        <w:rPr>
          <w:rFonts w:hint="eastAsia"/>
          <w:sz w:val="24"/>
          <w:szCs w:val="24"/>
        </w:rPr>
        <w:t>節：「</w:t>
      </w:r>
      <w:r w:rsidR="000C1E26" w:rsidRPr="000C1E26">
        <w:rPr>
          <w:rFonts w:ascii="華康古印體(P)" w:eastAsia="華康古印體(P)" w:hint="eastAsia"/>
          <w:b/>
          <w:sz w:val="24"/>
          <w:szCs w:val="24"/>
        </w:rPr>
        <w:t>你們作丈夫的，要愛你們的妻子，正如基督愛教會，為教會捨己。</w:t>
      </w:r>
      <w:r w:rsidR="00152279">
        <w:rPr>
          <w:rFonts w:hint="eastAsia"/>
          <w:sz w:val="24"/>
          <w:szCs w:val="24"/>
        </w:rPr>
        <w:t>」</w:t>
      </w:r>
      <w:r w:rsidR="008908C9">
        <w:rPr>
          <w:rFonts w:hint="eastAsia"/>
          <w:sz w:val="24"/>
          <w:szCs w:val="24"/>
        </w:rPr>
        <w:t>在這部份經文中，</w:t>
      </w:r>
      <w:r w:rsidR="0039475C">
        <w:rPr>
          <w:rFonts w:hint="eastAsia"/>
          <w:sz w:val="24"/>
          <w:szCs w:val="24"/>
        </w:rPr>
        <w:t>保羅</w:t>
      </w:r>
      <w:r w:rsidR="00FA549E">
        <w:rPr>
          <w:rFonts w:hint="eastAsia"/>
          <w:sz w:val="24"/>
          <w:szCs w:val="24"/>
        </w:rPr>
        <w:t>不但以兩倍說話</w:t>
      </w:r>
      <w:r w:rsidR="00430EED">
        <w:rPr>
          <w:rFonts w:hint="eastAsia"/>
          <w:sz w:val="24"/>
          <w:szCs w:val="24"/>
        </w:rPr>
        <w:t>來</w:t>
      </w:r>
      <w:r w:rsidR="00FA549E">
        <w:rPr>
          <w:rFonts w:hint="eastAsia"/>
          <w:sz w:val="24"/>
          <w:szCs w:val="24"/>
        </w:rPr>
        <w:t>教化丈夫，</w:t>
      </w:r>
      <w:r w:rsidR="008908C9">
        <w:rPr>
          <w:rFonts w:hint="eastAsia"/>
          <w:sz w:val="24"/>
          <w:szCs w:val="24"/>
        </w:rPr>
        <w:t>除凸顯丈夫是家庭幸福成敗的關鍵</w:t>
      </w:r>
      <w:r w:rsidR="00056A62">
        <w:rPr>
          <w:rFonts w:hint="eastAsia"/>
          <w:sz w:val="24"/>
          <w:szCs w:val="24"/>
        </w:rPr>
        <w:t>之外</w:t>
      </w:r>
      <w:r w:rsidR="008908C9">
        <w:rPr>
          <w:rFonts w:hint="eastAsia"/>
          <w:sz w:val="24"/>
          <w:szCs w:val="24"/>
        </w:rPr>
        <w:t>，</w:t>
      </w:r>
      <w:r w:rsidR="000B2011">
        <w:rPr>
          <w:rFonts w:hint="eastAsia"/>
          <w:sz w:val="24"/>
          <w:szCs w:val="24"/>
        </w:rPr>
        <w:t>還</w:t>
      </w:r>
      <w:r w:rsidR="0039475C">
        <w:rPr>
          <w:rFonts w:hint="eastAsia"/>
          <w:sz w:val="24"/>
          <w:szCs w:val="24"/>
        </w:rPr>
        <w:t>四次提</w:t>
      </w:r>
      <w:r w:rsidR="00B76F26">
        <w:rPr>
          <w:rFonts w:hint="eastAsia"/>
          <w:sz w:val="24"/>
          <w:szCs w:val="24"/>
        </w:rPr>
        <w:t>到</w:t>
      </w:r>
      <w:r w:rsidR="008908C9">
        <w:rPr>
          <w:rFonts w:hint="eastAsia"/>
          <w:sz w:val="24"/>
          <w:szCs w:val="24"/>
        </w:rPr>
        <w:t>要</w:t>
      </w:r>
      <w:r w:rsidR="0039475C">
        <w:rPr>
          <w:rFonts w:hint="eastAsia"/>
          <w:sz w:val="24"/>
          <w:szCs w:val="24"/>
        </w:rPr>
        <w:t>愛妻子(</w:t>
      </w:r>
      <w:r w:rsidR="0039475C">
        <w:rPr>
          <w:sz w:val="24"/>
          <w:szCs w:val="24"/>
        </w:rPr>
        <w:t>25,28,33)</w:t>
      </w:r>
      <w:r w:rsidR="00DA46E4">
        <w:rPr>
          <w:rFonts w:hint="eastAsia"/>
          <w:sz w:val="24"/>
          <w:szCs w:val="24"/>
        </w:rPr>
        <w:t>。基督是</w:t>
      </w:r>
      <w:r w:rsidR="00430EED">
        <w:rPr>
          <w:rFonts w:hint="eastAsia"/>
          <w:sz w:val="24"/>
          <w:szCs w:val="24"/>
        </w:rPr>
        <w:t>怎樣</w:t>
      </w:r>
      <w:r w:rsidR="00DA46E4">
        <w:rPr>
          <w:rFonts w:hint="eastAsia"/>
          <w:sz w:val="24"/>
          <w:szCs w:val="24"/>
        </w:rPr>
        <w:t>愛教會呢？</w:t>
      </w:r>
      <w:r w:rsidR="00430EED" w:rsidRPr="00405280">
        <w:rPr>
          <w:rFonts w:hint="eastAsia"/>
          <w:sz w:val="24"/>
          <w:szCs w:val="24"/>
        </w:rPr>
        <w:t>這種愛不僅</w:t>
      </w:r>
      <w:r w:rsidR="00B76F26" w:rsidRPr="00405280">
        <w:rPr>
          <w:rFonts w:hint="eastAsia"/>
          <w:sz w:val="24"/>
          <w:szCs w:val="24"/>
        </w:rPr>
        <w:t>是</w:t>
      </w:r>
      <w:r w:rsidR="003A6743" w:rsidRPr="00405280">
        <w:rPr>
          <w:rFonts w:hint="eastAsia"/>
          <w:sz w:val="24"/>
          <w:szCs w:val="24"/>
        </w:rPr>
        <w:t>一</w:t>
      </w:r>
      <w:r w:rsidR="0084178A">
        <w:rPr>
          <w:rFonts w:hint="eastAsia"/>
          <w:sz w:val="24"/>
          <w:szCs w:val="24"/>
        </w:rPr>
        <w:t>瞬間</w:t>
      </w:r>
      <w:r w:rsidR="003A6743" w:rsidRPr="00405280">
        <w:rPr>
          <w:rFonts w:hint="eastAsia"/>
          <w:sz w:val="24"/>
          <w:szCs w:val="24"/>
        </w:rPr>
        <w:t>的</w:t>
      </w:r>
      <w:r w:rsidR="00430EED" w:rsidRPr="00405280">
        <w:rPr>
          <w:rFonts w:hint="eastAsia"/>
          <w:sz w:val="24"/>
          <w:szCs w:val="24"/>
        </w:rPr>
        <w:t>情感和浪漫，</w:t>
      </w:r>
      <w:r w:rsidR="000B2011">
        <w:rPr>
          <w:rFonts w:hint="eastAsia"/>
          <w:sz w:val="24"/>
          <w:szCs w:val="24"/>
        </w:rPr>
        <w:t>更</w:t>
      </w:r>
      <w:r w:rsidR="00430EED" w:rsidRPr="00405280">
        <w:rPr>
          <w:rFonts w:hint="eastAsia"/>
          <w:sz w:val="24"/>
          <w:szCs w:val="24"/>
        </w:rPr>
        <w:t>是毫</w:t>
      </w:r>
      <w:r w:rsidR="00F63DDC" w:rsidRPr="00405280">
        <w:rPr>
          <w:rFonts w:hint="eastAsia"/>
          <w:sz w:val="24"/>
          <w:szCs w:val="24"/>
        </w:rPr>
        <w:t>不</w:t>
      </w:r>
      <w:r w:rsidR="00430EED" w:rsidRPr="00405280">
        <w:rPr>
          <w:rFonts w:hint="eastAsia"/>
          <w:sz w:val="24"/>
          <w:szCs w:val="24"/>
        </w:rPr>
        <w:t>保留和主動出擊</w:t>
      </w:r>
      <w:r w:rsidR="000B23EB" w:rsidRPr="00405280">
        <w:rPr>
          <w:rFonts w:hint="eastAsia"/>
          <w:sz w:val="24"/>
          <w:szCs w:val="24"/>
        </w:rPr>
        <w:t>一輩子</w:t>
      </w:r>
      <w:r w:rsidR="003376EA" w:rsidRPr="00405280">
        <w:rPr>
          <w:rFonts w:hint="eastAsia"/>
          <w:sz w:val="24"/>
          <w:szCs w:val="24"/>
        </w:rPr>
        <w:t>的</w:t>
      </w:r>
      <w:r w:rsidR="000B23EB" w:rsidRPr="00405280">
        <w:rPr>
          <w:rFonts w:hint="eastAsia"/>
          <w:sz w:val="24"/>
          <w:szCs w:val="24"/>
        </w:rPr>
        <w:t>愛</w:t>
      </w:r>
      <w:r w:rsidR="00430EED" w:rsidRPr="00405280">
        <w:rPr>
          <w:rFonts w:hint="eastAsia"/>
          <w:sz w:val="24"/>
          <w:szCs w:val="24"/>
        </w:rPr>
        <w:t>；</w:t>
      </w:r>
      <w:r w:rsidR="003A6743" w:rsidRPr="00405280">
        <w:rPr>
          <w:rFonts w:hint="eastAsia"/>
          <w:sz w:val="24"/>
          <w:szCs w:val="24"/>
        </w:rPr>
        <w:t>猶</w:t>
      </w:r>
      <w:r w:rsidR="00430EED" w:rsidRPr="00405280">
        <w:rPr>
          <w:rFonts w:hint="eastAsia"/>
          <w:sz w:val="24"/>
          <w:szCs w:val="24"/>
        </w:rPr>
        <w:t>如教會並非先愛基督，而是基督先愛教會，縱</w:t>
      </w:r>
      <w:r w:rsidR="003A6743" w:rsidRPr="00405280">
        <w:rPr>
          <w:rFonts w:hint="eastAsia"/>
          <w:sz w:val="24"/>
          <w:szCs w:val="24"/>
        </w:rPr>
        <w:t>使</w:t>
      </w:r>
      <w:r w:rsidR="00430EED" w:rsidRPr="00405280">
        <w:rPr>
          <w:rFonts w:hint="eastAsia"/>
          <w:sz w:val="24"/>
          <w:szCs w:val="24"/>
        </w:rPr>
        <w:t>我們一點都不可愛。</w:t>
      </w:r>
      <w:r w:rsidR="00C5628E" w:rsidRPr="00405280">
        <w:rPr>
          <w:rFonts w:hint="eastAsia"/>
          <w:sz w:val="24"/>
          <w:szCs w:val="24"/>
        </w:rPr>
        <w:t>同樣，</w:t>
      </w:r>
      <w:r w:rsidR="000C100F" w:rsidRPr="00405280">
        <w:rPr>
          <w:rFonts w:hint="eastAsia"/>
          <w:sz w:val="24"/>
          <w:szCs w:val="24"/>
        </w:rPr>
        <w:t>丈夫也不因妻子有否煮飯</w:t>
      </w:r>
      <w:r w:rsidR="003A6743" w:rsidRPr="00405280">
        <w:rPr>
          <w:rFonts w:hint="eastAsia"/>
          <w:sz w:val="24"/>
          <w:szCs w:val="24"/>
        </w:rPr>
        <w:t>洗衫</w:t>
      </w:r>
      <w:r w:rsidR="000C100F" w:rsidRPr="00405280">
        <w:rPr>
          <w:rFonts w:hint="eastAsia"/>
          <w:sz w:val="24"/>
          <w:szCs w:val="24"/>
        </w:rPr>
        <w:t>、</w:t>
      </w:r>
      <w:r w:rsidR="001C6F53">
        <w:rPr>
          <w:rFonts w:hint="eastAsia"/>
          <w:sz w:val="24"/>
          <w:szCs w:val="24"/>
        </w:rPr>
        <w:t>凍齡逆齡</w:t>
      </w:r>
      <w:r w:rsidR="000C100F" w:rsidRPr="00405280">
        <w:rPr>
          <w:rFonts w:hint="eastAsia"/>
          <w:sz w:val="24"/>
          <w:szCs w:val="24"/>
        </w:rPr>
        <w:t>，或減肥成功</w:t>
      </w:r>
      <w:r w:rsidR="003A6743" w:rsidRPr="00405280">
        <w:rPr>
          <w:rFonts w:hint="eastAsia"/>
          <w:sz w:val="24"/>
          <w:szCs w:val="24"/>
        </w:rPr>
        <w:t>，也全心全願的愛</w:t>
      </w:r>
      <w:r w:rsidR="009948F4" w:rsidRPr="00405280">
        <w:rPr>
          <w:rFonts w:hint="eastAsia"/>
          <w:sz w:val="24"/>
          <w:szCs w:val="24"/>
        </w:rPr>
        <w:t>她</w:t>
      </w:r>
      <w:r w:rsidR="003A6743" w:rsidRPr="00405280">
        <w:rPr>
          <w:rFonts w:hint="eastAsia"/>
          <w:sz w:val="24"/>
          <w:szCs w:val="24"/>
        </w:rPr>
        <w:t>。</w:t>
      </w:r>
      <w:r w:rsidR="009948F4" w:rsidRPr="00405280">
        <w:rPr>
          <w:rFonts w:hint="eastAsia"/>
          <w:sz w:val="24"/>
          <w:szCs w:val="24"/>
        </w:rPr>
        <w:t>並在</w:t>
      </w:r>
      <w:r w:rsidR="00364097" w:rsidRPr="00405280">
        <w:rPr>
          <w:rFonts w:hint="eastAsia"/>
          <w:sz w:val="24"/>
          <w:szCs w:val="24"/>
        </w:rPr>
        <w:t>妻子需要</w:t>
      </w:r>
      <w:r w:rsidR="002D5AD9" w:rsidRPr="00405280">
        <w:rPr>
          <w:rFonts w:hint="eastAsia"/>
          <w:sz w:val="24"/>
          <w:szCs w:val="24"/>
        </w:rPr>
        <w:t>人</w:t>
      </w:r>
      <w:r w:rsidR="003F49CE" w:rsidRPr="00405280">
        <w:rPr>
          <w:rFonts w:hint="eastAsia"/>
          <w:sz w:val="24"/>
          <w:szCs w:val="24"/>
        </w:rPr>
        <w:t>傾訴</w:t>
      </w:r>
      <w:r w:rsidR="00364097" w:rsidRPr="00405280">
        <w:rPr>
          <w:rFonts w:hint="eastAsia"/>
          <w:sz w:val="24"/>
          <w:szCs w:val="24"/>
        </w:rPr>
        <w:t>時，</w:t>
      </w:r>
      <w:r w:rsidR="003376EA" w:rsidRPr="00405280">
        <w:rPr>
          <w:rFonts w:hint="eastAsia"/>
          <w:sz w:val="24"/>
          <w:szCs w:val="24"/>
        </w:rPr>
        <w:t>樂意</w:t>
      </w:r>
      <w:r w:rsidR="00153592" w:rsidRPr="00405280">
        <w:rPr>
          <w:rFonts w:hint="eastAsia"/>
          <w:sz w:val="24"/>
          <w:szCs w:val="24"/>
        </w:rPr>
        <w:t>犧牲</w:t>
      </w:r>
      <w:r w:rsidR="00CB16C2" w:rsidRPr="00405280">
        <w:rPr>
          <w:rFonts w:hint="eastAsia"/>
          <w:sz w:val="24"/>
          <w:szCs w:val="24"/>
        </w:rPr>
        <w:t>休息的時間</w:t>
      </w:r>
      <w:r w:rsidR="000D695D" w:rsidRPr="00405280">
        <w:rPr>
          <w:rFonts w:hint="eastAsia"/>
          <w:sz w:val="24"/>
          <w:szCs w:val="24"/>
        </w:rPr>
        <w:t>陪伴和</w:t>
      </w:r>
      <w:r w:rsidR="00EB14B2" w:rsidRPr="00405280">
        <w:rPr>
          <w:rFonts w:hint="eastAsia"/>
          <w:sz w:val="24"/>
          <w:szCs w:val="24"/>
        </w:rPr>
        <w:t>聆聽她的</w:t>
      </w:r>
      <w:r w:rsidR="00CB16C2" w:rsidRPr="00405280">
        <w:rPr>
          <w:rFonts w:hint="eastAsia"/>
          <w:sz w:val="24"/>
          <w:szCs w:val="24"/>
        </w:rPr>
        <w:t>心</w:t>
      </w:r>
      <w:r w:rsidR="000B3626" w:rsidRPr="00405280">
        <w:rPr>
          <w:rFonts w:hint="eastAsia"/>
          <w:sz w:val="24"/>
          <w:szCs w:val="24"/>
        </w:rPr>
        <w:t>聲</w:t>
      </w:r>
      <w:r w:rsidR="003F49CE" w:rsidRPr="00405280">
        <w:rPr>
          <w:rFonts w:hint="eastAsia"/>
          <w:sz w:val="24"/>
          <w:szCs w:val="24"/>
        </w:rPr>
        <w:t>，給予</w:t>
      </w:r>
      <w:r w:rsidR="00FC5465">
        <w:rPr>
          <w:rFonts w:hint="eastAsia"/>
          <w:sz w:val="24"/>
          <w:szCs w:val="24"/>
        </w:rPr>
        <w:t>她</w:t>
      </w:r>
      <w:r w:rsidR="003F49CE" w:rsidRPr="00405280">
        <w:rPr>
          <w:rFonts w:hint="eastAsia"/>
          <w:sz w:val="24"/>
          <w:szCs w:val="24"/>
        </w:rPr>
        <w:t>支持</w:t>
      </w:r>
      <w:r w:rsidR="00FC5465">
        <w:rPr>
          <w:rFonts w:hint="eastAsia"/>
          <w:sz w:val="24"/>
          <w:szCs w:val="24"/>
        </w:rPr>
        <w:t>和安慰</w:t>
      </w:r>
      <w:r w:rsidR="00EB14B2" w:rsidRPr="00405280">
        <w:rPr>
          <w:rFonts w:hint="eastAsia"/>
          <w:sz w:val="24"/>
          <w:szCs w:val="24"/>
        </w:rPr>
        <w:t>；</w:t>
      </w:r>
      <w:r w:rsidR="00C5668A">
        <w:rPr>
          <w:rFonts w:hint="eastAsia"/>
          <w:sz w:val="24"/>
          <w:szCs w:val="24"/>
        </w:rPr>
        <w:t>在</w:t>
      </w:r>
      <w:r w:rsidR="00CB16C2" w:rsidRPr="00405280">
        <w:rPr>
          <w:rFonts w:hint="eastAsia"/>
          <w:sz w:val="24"/>
          <w:szCs w:val="24"/>
        </w:rPr>
        <w:t>需要幫</w:t>
      </w:r>
      <w:r w:rsidR="006102A7" w:rsidRPr="00405280">
        <w:rPr>
          <w:rFonts w:hint="eastAsia"/>
          <w:sz w:val="24"/>
          <w:szCs w:val="24"/>
        </w:rPr>
        <w:t>忙</w:t>
      </w:r>
      <w:r w:rsidR="00CB16C2" w:rsidRPr="00405280">
        <w:rPr>
          <w:rFonts w:hint="eastAsia"/>
          <w:sz w:val="24"/>
          <w:szCs w:val="24"/>
        </w:rPr>
        <w:t>時，</w:t>
      </w:r>
      <w:r w:rsidR="002E6BE5">
        <w:rPr>
          <w:rFonts w:hint="eastAsia"/>
          <w:sz w:val="24"/>
          <w:szCs w:val="24"/>
        </w:rPr>
        <w:t>也</w:t>
      </w:r>
      <w:r w:rsidR="00CB16C2" w:rsidRPr="00405280">
        <w:rPr>
          <w:rFonts w:hint="eastAsia"/>
          <w:sz w:val="24"/>
          <w:szCs w:val="24"/>
        </w:rPr>
        <w:t>甘願放下</w:t>
      </w:r>
      <w:r w:rsidR="000B3626" w:rsidRPr="00405280">
        <w:rPr>
          <w:rFonts w:hint="eastAsia"/>
          <w:sz w:val="24"/>
          <w:szCs w:val="24"/>
        </w:rPr>
        <w:t>繁重</w:t>
      </w:r>
      <w:r w:rsidR="000D695D" w:rsidRPr="00405280">
        <w:rPr>
          <w:rFonts w:hint="eastAsia"/>
          <w:sz w:val="24"/>
          <w:szCs w:val="24"/>
        </w:rPr>
        <w:t>和忙碌</w:t>
      </w:r>
      <w:r w:rsidR="000B3626" w:rsidRPr="00405280">
        <w:rPr>
          <w:rFonts w:hint="eastAsia"/>
          <w:sz w:val="24"/>
          <w:szCs w:val="24"/>
        </w:rPr>
        <w:t>的工作</w:t>
      </w:r>
      <w:r w:rsidR="00B50BA7" w:rsidRPr="00405280">
        <w:rPr>
          <w:rFonts w:hint="eastAsia"/>
          <w:sz w:val="24"/>
          <w:szCs w:val="24"/>
        </w:rPr>
        <w:t>來伸出援手</w:t>
      </w:r>
      <w:r w:rsidR="003F49CE" w:rsidRPr="00405280">
        <w:rPr>
          <w:rFonts w:hint="eastAsia"/>
          <w:sz w:val="24"/>
          <w:szCs w:val="24"/>
        </w:rPr>
        <w:t>，以她為優先</w:t>
      </w:r>
      <w:r w:rsidR="00B76F26" w:rsidRPr="00405280">
        <w:rPr>
          <w:rFonts w:hint="eastAsia"/>
          <w:sz w:val="24"/>
          <w:szCs w:val="24"/>
        </w:rPr>
        <w:t>；</w:t>
      </w:r>
      <w:r w:rsidR="00AF3B31" w:rsidRPr="00405280">
        <w:rPr>
          <w:rFonts w:hint="eastAsia"/>
          <w:sz w:val="24"/>
          <w:szCs w:val="24"/>
        </w:rPr>
        <w:t>即使</w:t>
      </w:r>
      <w:r w:rsidR="00112C2A" w:rsidRPr="00405280">
        <w:rPr>
          <w:rFonts w:hint="eastAsia"/>
          <w:sz w:val="24"/>
          <w:szCs w:val="24"/>
        </w:rPr>
        <w:t>看似一些不合</w:t>
      </w:r>
      <w:r w:rsidR="00AF3B31" w:rsidRPr="00405280">
        <w:rPr>
          <w:rFonts w:hint="eastAsia"/>
          <w:sz w:val="24"/>
          <w:szCs w:val="24"/>
        </w:rPr>
        <w:t>常</w:t>
      </w:r>
      <w:r w:rsidR="00112C2A" w:rsidRPr="00405280">
        <w:rPr>
          <w:rFonts w:hint="eastAsia"/>
          <w:sz w:val="24"/>
          <w:szCs w:val="24"/>
        </w:rPr>
        <w:t>理的要求，</w:t>
      </w:r>
      <w:r w:rsidR="00153592" w:rsidRPr="00405280">
        <w:rPr>
          <w:rFonts w:hint="eastAsia"/>
          <w:sz w:val="24"/>
          <w:szCs w:val="24"/>
        </w:rPr>
        <w:t>仍</w:t>
      </w:r>
      <w:r w:rsidR="003F49CE" w:rsidRPr="00405280">
        <w:rPr>
          <w:rFonts w:hint="eastAsia"/>
          <w:sz w:val="24"/>
          <w:szCs w:val="24"/>
        </w:rPr>
        <w:t>撇開自己的意思</w:t>
      </w:r>
      <w:r w:rsidR="0098652F" w:rsidRPr="00405280">
        <w:rPr>
          <w:rFonts w:hint="eastAsia"/>
          <w:sz w:val="24"/>
          <w:szCs w:val="24"/>
        </w:rPr>
        <w:t>和尊嚴</w:t>
      </w:r>
      <w:r w:rsidR="003F49CE" w:rsidRPr="00405280">
        <w:rPr>
          <w:rFonts w:hint="eastAsia"/>
          <w:sz w:val="24"/>
          <w:szCs w:val="24"/>
        </w:rPr>
        <w:t>，</w:t>
      </w:r>
      <w:r w:rsidR="00153592" w:rsidRPr="00405280">
        <w:rPr>
          <w:rFonts w:hint="eastAsia"/>
          <w:sz w:val="24"/>
          <w:szCs w:val="24"/>
        </w:rPr>
        <w:t>付</w:t>
      </w:r>
      <w:r w:rsidR="00F63DDC" w:rsidRPr="00405280">
        <w:rPr>
          <w:rFonts w:hint="eastAsia"/>
          <w:sz w:val="24"/>
          <w:szCs w:val="24"/>
        </w:rPr>
        <w:t>出無</w:t>
      </w:r>
      <w:r w:rsidR="00AB10D4" w:rsidRPr="00405280">
        <w:rPr>
          <w:rFonts w:hint="eastAsia"/>
          <w:sz w:val="24"/>
          <w:szCs w:val="24"/>
        </w:rPr>
        <w:t>限</w:t>
      </w:r>
      <w:r w:rsidR="002E6BE5">
        <w:rPr>
          <w:rFonts w:hint="eastAsia"/>
          <w:sz w:val="24"/>
          <w:szCs w:val="24"/>
        </w:rPr>
        <w:t>量</w:t>
      </w:r>
      <w:r w:rsidR="00F63DDC" w:rsidRPr="00405280">
        <w:rPr>
          <w:rFonts w:hint="eastAsia"/>
          <w:sz w:val="24"/>
          <w:szCs w:val="24"/>
        </w:rPr>
        <w:t>的</w:t>
      </w:r>
      <w:r w:rsidR="00DB1399" w:rsidRPr="00405280">
        <w:rPr>
          <w:rFonts w:hint="eastAsia"/>
          <w:sz w:val="24"/>
          <w:szCs w:val="24"/>
        </w:rPr>
        <w:t>忍耐</w:t>
      </w:r>
      <w:r w:rsidR="0098652F" w:rsidRPr="00405280">
        <w:rPr>
          <w:rFonts w:hint="eastAsia"/>
          <w:sz w:val="24"/>
          <w:szCs w:val="24"/>
        </w:rPr>
        <w:t>與</w:t>
      </w:r>
      <w:r w:rsidR="00B76F26" w:rsidRPr="00405280">
        <w:rPr>
          <w:rFonts w:hint="eastAsia"/>
          <w:sz w:val="24"/>
          <w:szCs w:val="24"/>
        </w:rPr>
        <w:t>包容</w:t>
      </w:r>
      <w:r w:rsidR="00A35EA0" w:rsidRPr="00405280">
        <w:rPr>
          <w:rFonts w:hint="eastAsia"/>
          <w:sz w:val="24"/>
          <w:szCs w:val="24"/>
        </w:rPr>
        <w:t>；</w:t>
      </w:r>
      <w:r w:rsidR="00DB1399" w:rsidRPr="00405280">
        <w:rPr>
          <w:rFonts w:hint="eastAsia"/>
          <w:sz w:val="24"/>
          <w:szCs w:val="24"/>
        </w:rPr>
        <w:t>及</w:t>
      </w:r>
      <w:r w:rsidR="00A35EA0" w:rsidRPr="00405280">
        <w:rPr>
          <w:rFonts w:hint="eastAsia"/>
          <w:sz w:val="24"/>
          <w:szCs w:val="24"/>
        </w:rPr>
        <w:t>至</w:t>
      </w:r>
      <w:r w:rsidR="00DB1399" w:rsidRPr="00405280">
        <w:rPr>
          <w:rFonts w:hint="eastAsia"/>
          <w:sz w:val="24"/>
          <w:szCs w:val="24"/>
        </w:rPr>
        <w:t>遇見危險</w:t>
      </w:r>
      <w:r w:rsidR="00A35EA0" w:rsidRPr="00405280">
        <w:rPr>
          <w:rFonts w:hint="eastAsia"/>
          <w:sz w:val="24"/>
          <w:szCs w:val="24"/>
        </w:rPr>
        <w:t>，</w:t>
      </w:r>
      <w:r w:rsidR="00B76F26" w:rsidRPr="00405280">
        <w:rPr>
          <w:rFonts w:hint="eastAsia"/>
          <w:sz w:val="24"/>
          <w:szCs w:val="24"/>
        </w:rPr>
        <w:t>就</w:t>
      </w:r>
      <w:r w:rsidR="00112C2A" w:rsidRPr="00405280">
        <w:rPr>
          <w:rFonts w:hint="eastAsia"/>
          <w:sz w:val="24"/>
          <w:szCs w:val="24"/>
        </w:rPr>
        <w:t>奮不顧身</w:t>
      </w:r>
      <w:r w:rsidR="003F49CE" w:rsidRPr="00405280">
        <w:rPr>
          <w:rFonts w:hint="eastAsia"/>
          <w:sz w:val="24"/>
          <w:szCs w:val="24"/>
        </w:rPr>
        <w:t>捨棄</w:t>
      </w:r>
      <w:r w:rsidR="00A35EA0" w:rsidRPr="00405280">
        <w:rPr>
          <w:rFonts w:hint="eastAsia"/>
          <w:sz w:val="24"/>
          <w:szCs w:val="24"/>
        </w:rPr>
        <w:t>生命來保護她</w:t>
      </w:r>
      <w:r w:rsidR="002E6BE5">
        <w:rPr>
          <w:rFonts w:hint="eastAsia"/>
          <w:sz w:val="24"/>
          <w:szCs w:val="24"/>
        </w:rPr>
        <w:t>。</w:t>
      </w:r>
      <w:r w:rsidR="00A35EA0" w:rsidRPr="00405280">
        <w:rPr>
          <w:rFonts w:hint="eastAsia"/>
          <w:sz w:val="24"/>
          <w:szCs w:val="24"/>
        </w:rPr>
        <w:t>這些都是</w:t>
      </w:r>
      <w:r w:rsidR="00A3039E" w:rsidRPr="00405280">
        <w:rPr>
          <w:rFonts w:hint="eastAsia"/>
          <w:sz w:val="24"/>
          <w:szCs w:val="24"/>
        </w:rPr>
        <w:t>基督</w:t>
      </w:r>
      <w:r w:rsidR="00A35EA0" w:rsidRPr="00405280">
        <w:rPr>
          <w:rFonts w:hint="eastAsia"/>
          <w:sz w:val="24"/>
          <w:szCs w:val="24"/>
        </w:rPr>
        <w:t>對</w:t>
      </w:r>
      <w:r w:rsidR="00A3039E" w:rsidRPr="00405280">
        <w:rPr>
          <w:rFonts w:hint="eastAsia"/>
          <w:sz w:val="24"/>
          <w:szCs w:val="24"/>
        </w:rPr>
        <w:t>教會</w:t>
      </w:r>
      <w:r w:rsidR="00A35EA0" w:rsidRPr="00405280">
        <w:rPr>
          <w:rFonts w:hint="eastAsia"/>
          <w:sz w:val="24"/>
          <w:szCs w:val="24"/>
        </w:rPr>
        <w:t>的</w:t>
      </w:r>
      <w:r w:rsidR="00061C1C" w:rsidRPr="00405280">
        <w:rPr>
          <w:rFonts w:hint="eastAsia"/>
          <w:sz w:val="24"/>
          <w:szCs w:val="24"/>
        </w:rPr>
        <w:t>疼</w:t>
      </w:r>
      <w:r w:rsidR="00A35EA0" w:rsidRPr="00405280">
        <w:rPr>
          <w:rFonts w:hint="eastAsia"/>
          <w:sz w:val="24"/>
          <w:szCs w:val="24"/>
        </w:rPr>
        <w:t>愛。</w:t>
      </w:r>
    </w:p>
    <w:p w14:paraId="3158B423" w14:textId="77777777" w:rsidR="005C4F27" w:rsidRPr="008F64A2" w:rsidRDefault="00180E6C" w:rsidP="000F7AFC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請看第2</w:t>
      </w:r>
      <w:r>
        <w:rPr>
          <w:sz w:val="24"/>
          <w:szCs w:val="24"/>
        </w:rPr>
        <w:t>6,27</w:t>
      </w:r>
      <w:r>
        <w:rPr>
          <w:rFonts w:hint="eastAsia"/>
          <w:sz w:val="24"/>
          <w:szCs w:val="24"/>
        </w:rPr>
        <w:t>節：「</w:t>
      </w:r>
      <w:r w:rsidRPr="00180E6C">
        <w:rPr>
          <w:rFonts w:ascii="華康古印體(P)" w:eastAsia="華康古印體(P)" w:hint="eastAsia"/>
          <w:b/>
          <w:sz w:val="24"/>
          <w:szCs w:val="24"/>
        </w:rPr>
        <w:t>要用水藉著道把教會洗淨，成為聖潔，可以獻給自己，作個榮耀的教會，毫無玷污、皺紋等類的病，乃是聖潔沒有瑕疵的。</w:t>
      </w:r>
      <w:r>
        <w:rPr>
          <w:rFonts w:hint="eastAsia"/>
          <w:sz w:val="24"/>
          <w:szCs w:val="24"/>
        </w:rPr>
        <w:t>」</w:t>
      </w:r>
      <w:r w:rsidR="00DD0C63">
        <w:rPr>
          <w:rFonts w:hint="eastAsia"/>
          <w:sz w:val="24"/>
          <w:szCs w:val="24"/>
        </w:rPr>
        <w:t>據我們所知，婚姻出現裂縫，大都</w:t>
      </w:r>
      <w:r w:rsidR="00F80618">
        <w:rPr>
          <w:rFonts w:hint="eastAsia"/>
          <w:sz w:val="24"/>
          <w:szCs w:val="24"/>
        </w:rPr>
        <w:t>從</w:t>
      </w:r>
      <w:r w:rsidR="00DD0C63">
        <w:rPr>
          <w:rFonts w:hint="eastAsia"/>
          <w:sz w:val="24"/>
          <w:szCs w:val="24"/>
        </w:rPr>
        <w:t>不聖潔引起。而身</w:t>
      </w:r>
      <w:r w:rsidR="00DD0C63" w:rsidRPr="00F80618">
        <w:rPr>
          <w:rFonts w:hint="eastAsia"/>
          <w:sz w:val="24"/>
          <w:szCs w:val="24"/>
        </w:rPr>
        <w:t>為丈夫，追求聖潔是愛妻子的真正表現。只有自己保持純潔，才</w:t>
      </w:r>
      <w:r w:rsidR="00F80618" w:rsidRPr="00F80618">
        <w:rPr>
          <w:rFonts w:hint="eastAsia"/>
          <w:sz w:val="24"/>
          <w:szCs w:val="24"/>
        </w:rPr>
        <w:t>是</w:t>
      </w:r>
      <w:r w:rsidR="00DD0C63" w:rsidRPr="00F80618">
        <w:rPr>
          <w:rFonts w:hint="eastAsia"/>
          <w:sz w:val="24"/>
          <w:szCs w:val="24"/>
        </w:rPr>
        <w:t>真心關懷和愛護妻子；否則，所有承諾和行動都將變得</w:t>
      </w:r>
      <w:r w:rsidR="00C861C9">
        <w:rPr>
          <w:rFonts w:hint="eastAsia"/>
          <w:sz w:val="24"/>
          <w:szCs w:val="24"/>
        </w:rPr>
        <w:t>枉然</w:t>
      </w:r>
      <w:r w:rsidR="00DD0C63" w:rsidRPr="00F80618">
        <w:rPr>
          <w:rFonts w:hint="eastAsia"/>
          <w:sz w:val="24"/>
          <w:szCs w:val="24"/>
        </w:rPr>
        <w:t>。</w:t>
      </w:r>
      <w:r w:rsidR="00F80618" w:rsidRPr="00F80618">
        <w:rPr>
          <w:rFonts w:hint="eastAsia"/>
          <w:sz w:val="24"/>
          <w:szCs w:val="24"/>
        </w:rPr>
        <w:t>(約1</w:t>
      </w:r>
      <w:r w:rsidR="00F80618" w:rsidRPr="00F80618">
        <w:rPr>
          <w:sz w:val="24"/>
          <w:szCs w:val="24"/>
        </w:rPr>
        <w:t>7:17)說：「</w:t>
      </w:r>
      <w:bookmarkStart w:id="12" w:name="John.17.17"/>
      <w:r w:rsidR="00F80618" w:rsidRPr="00F80618">
        <w:rPr>
          <w:rFonts w:ascii="華康古印體(P)" w:eastAsia="華康古印體(P)" w:hint="eastAsia"/>
          <w:b/>
          <w:sz w:val="24"/>
          <w:szCs w:val="24"/>
        </w:rPr>
        <w:t>求</w:t>
      </w:r>
      <w:r w:rsidR="00F80618">
        <w:rPr>
          <w:rFonts w:ascii="華康古印體(P)" w:eastAsia="華康古印體(P)" w:hint="eastAsia"/>
          <w:b/>
          <w:sz w:val="24"/>
          <w:szCs w:val="24"/>
        </w:rPr>
        <w:t>祢</w:t>
      </w:r>
      <w:r w:rsidR="00F80618" w:rsidRPr="00F80618">
        <w:rPr>
          <w:rFonts w:ascii="華康古印體(P)" w:eastAsia="華康古印體(P)" w:hint="eastAsia"/>
          <w:b/>
          <w:sz w:val="24"/>
          <w:szCs w:val="24"/>
        </w:rPr>
        <w:t>用真理使他們成聖，</w:t>
      </w:r>
      <w:r w:rsidR="00F80618">
        <w:rPr>
          <w:rFonts w:ascii="華康古印體(P)" w:eastAsia="華康古印體(P)" w:hint="eastAsia"/>
          <w:b/>
          <w:sz w:val="24"/>
          <w:szCs w:val="24"/>
        </w:rPr>
        <w:t>祢</w:t>
      </w:r>
      <w:r w:rsidR="00F80618" w:rsidRPr="00F80618">
        <w:rPr>
          <w:rFonts w:ascii="華康古印體(P)" w:eastAsia="華康古印體(P)" w:hint="eastAsia"/>
          <w:b/>
          <w:sz w:val="24"/>
          <w:szCs w:val="24"/>
        </w:rPr>
        <w:t>的道就是真理。</w:t>
      </w:r>
      <w:bookmarkEnd w:id="12"/>
      <w:r w:rsidR="00F80618" w:rsidRPr="00F80618">
        <w:rPr>
          <w:sz w:val="24"/>
          <w:szCs w:val="24"/>
        </w:rPr>
        <w:t>」</w:t>
      </w:r>
      <w:r w:rsidR="007577E5">
        <w:rPr>
          <w:rFonts w:hint="eastAsia"/>
          <w:sz w:val="24"/>
          <w:szCs w:val="24"/>
        </w:rPr>
        <w:t>當</w:t>
      </w:r>
      <w:r w:rsidR="00DD0C63" w:rsidRPr="00F80618">
        <w:rPr>
          <w:rFonts w:hint="eastAsia"/>
          <w:sz w:val="24"/>
          <w:szCs w:val="24"/>
        </w:rPr>
        <w:t>丈夫</w:t>
      </w:r>
      <w:r w:rsidR="00355791">
        <w:rPr>
          <w:rFonts w:hint="eastAsia"/>
          <w:sz w:val="24"/>
          <w:szCs w:val="24"/>
        </w:rPr>
        <w:t>常</w:t>
      </w:r>
      <w:r w:rsidR="00F42F09">
        <w:rPr>
          <w:rFonts w:hint="eastAsia"/>
          <w:sz w:val="24"/>
          <w:szCs w:val="24"/>
        </w:rPr>
        <w:t>以聖經的話</w:t>
      </w:r>
      <w:r w:rsidR="00135DD7">
        <w:rPr>
          <w:rFonts w:hint="eastAsia"/>
          <w:sz w:val="24"/>
          <w:szCs w:val="24"/>
        </w:rPr>
        <w:t>語</w:t>
      </w:r>
      <w:r w:rsidR="007577E5">
        <w:rPr>
          <w:rFonts w:hint="eastAsia"/>
          <w:sz w:val="24"/>
          <w:szCs w:val="24"/>
        </w:rPr>
        <w:t>洗</w:t>
      </w:r>
      <w:r w:rsidR="006D14A9">
        <w:rPr>
          <w:rFonts w:hint="eastAsia"/>
          <w:sz w:val="24"/>
          <w:szCs w:val="24"/>
        </w:rPr>
        <w:t>滌</w:t>
      </w:r>
      <w:r w:rsidR="007577E5">
        <w:rPr>
          <w:rFonts w:hint="eastAsia"/>
          <w:sz w:val="24"/>
          <w:szCs w:val="24"/>
        </w:rPr>
        <w:t>內心</w:t>
      </w:r>
      <w:r w:rsidR="009C7442">
        <w:rPr>
          <w:rFonts w:hint="eastAsia"/>
          <w:sz w:val="24"/>
          <w:szCs w:val="24"/>
        </w:rPr>
        <w:t>，</w:t>
      </w:r>
      <w:r w:rsidR="00BD2008">
        <w:rPr>
          <w:rFonts w:hint="eastAsia"/>
          <w:sz w:val="24"/>
          <w:szCs w:val="24"/>
        </w:rPr>
        <w:t>便</w:t>
      </w:r>
      <w:r w:rsidR="007577E5">
        <w:rPr>
          <w:rFonts w:hint="eastAsia"/>
          <w:sz w:val="24"/>
          <w:szCs w:val="24"/>
        </w:rPr>
        <w:t>能</w:t>
      </w:r>
      <w:r w:rsidR="00BD2008">
        <w:rPr>
          <w:rFonts w:hint="eastAsia"/>
          <w:sz w:val="24"/>
          <w:szCs w:val="24"/>
        </w:rPr>
        <w:t>發揮好的影響力，</w:t>
      </w:r>
      <w:r w:rsidR="00052FAE">
        <w:rPr>
          <w:rFonts w:hint="eastAsia"/>
          <w:sz w:val="24"/>
          <w:szCs w:val="24"/>
        </w:rPr>
        <w:t>促使</w:t>
      </w:r>
      <w:r w:rsidR="009C7442">
        <w:rPr>
          <w:rFonts w:hint="eastAsia"/>
          <w:sz w:val="24"/>
          <w:szCs w:val="24"/>
        </w:rPr>
        <w:t>妻子</w:t>
      </w:r>
      <w:r w:rsidR="0047565F">
        <w:rPr>
          <w:rFonts w:hint="eastAsia"/>
          <w:sz w:val="24"/>
          <w:szCs w:val="24"/>
        </w:rPr>
        <w:t>一同</w:t>
      </w:r>
      <w:r w:rsidR="00052FAE">
        <w:rPr>
          <w:rFonts w:hint="eastAsia"/>
          <w:sz w:val="24"/>
          <w:szCs w:val="24"/>
        </w:rPr>
        <w:t>追求</w:t>
      </w:r>
      <w:r w:rsidR="007577E5">
        <w:rPr>
          <w:rFonts w:hint="eastAsia"/>
          <w:sz w:val="24"/>
          <w:szCs w:val="24"/>
        </w:rPr>
        <w:t>聖潔，</w:t>
      </w:r>
      <w:r w:rsidR="00BE56BF">
        <w:rPr>
          <w:rFonts w:hint="eastAsia"/>
          <w:sz w:val="24"/>
          <w:szCs w:val="24"/>
        </w:rPr>
        <w:t>妨止靈</w:t>
      </w:r>
      <w:r w:rsidR="00934008">
        <w:rPr>
          <w:rFonts w:hint="eastAsia"/>
          <w:sz w:val="24"/>
          <w:szCs w:val="24"/>
        </w:rPr>
        <w:t>命</w:t>
      </w:r>
      <w:r w:rsidR="00052FAE">
        <w:rPr>
          <w:rFonts w:hint="eastAsia"/>
          <w:sz w:val="24"/>
          <w:szCs w:val="24"/>
        </w:rPr>
        <w:t>倒</w:t>
      </w:r>
      <w:r w:rsidR="00BE56BF">
        <w:rPr>
          <w:rFonts w:hint="eastAsia"/>
          <w:sz w:val="24"/>
          <w:szCs w:val="24"/>
        </w:rPr>
        <w:t>退，</w:t>
      </w:r>
      <w:r w:rsidR="00052FAE">
        <w:rPr>
          <w:rFonts w:hint="eastAsia"/>
          <w:sz w:val="24"/>
          <w:szCs w:val="24"/>
        </w:rPr>
        <w:t>並</w:t>
      </w:r>
      <w:r w:rsidR="00BE56BF">
        <w:rPr>
          <w:rFonts w:hint="eastAsia"/>
          <w:sz w:val="24"/>
          <w:szCs w:val="24"/>
        </w:rPr>
        <w:t>時刻</w:t>
      </w:r>
      <w:r w:rsidR="00A620E2">
        <w:rPr>
          <w:rFonts w:hint="eastAsia"/>
          <w:sz w:val="24"/>
          <w:szCs w:val="24"/>
        </w:rPr>
        <w:t>保持</w:t>
      </w:r>
      <w:r w:rsidR="00475954">
        <w:rPr>
          <w:rFonts w:hint="eastAsia"/>
          <w:sz w:val="24"/>
          <w:szCs w:val="24"/>
        </w:rPr>
        <w:t>活力</w:t>
      </w:r>
      <w:r w:rsidR="00BE56BF">
        <w:rPr>
          <w:rFonts w:hint="eastAsia"/>
          <w:sz w:val="24"/>
          <w:szCs w:val="24"/>
        </w:rPr>
        <w:t>充</w:t>
      </w:r>
      <w:r w:rsidR="00A620E2">
        <w:rPr>
          <w:rFonts w:hint="eastAsia"/>
          <w:sz w:val="24"/>
          <w:szCs w:val="24"/>
        </w:rPr>
        <w:t>沛</w:t>
      </w:r>
      <w:r w:rsidR="00C05769">
        <w:rPr>
          <w:rFonts w:hint="eastAsia"/>
          <w:sz w:val="24"/>
          <w:szCs w:val="24"/>
        </w:rPr>
        <w:t>，明艷照人</w:t>
      </w:r>
      <w:r w:rsidR="00BE56BF">
        <w:rPr>
          <w:rFonts w:hint="eastAsia"/>
          <w:sz w:val="24"/>
          <w:szCs w:val="24"/>
        </w:rPr>
        <w:t>。</w:t>
      </w:r>
      <w:r w:rsidR="0047565F">
        <w:rPr>
          <w:rFonts w:hint="eastAsia"/>
          <w:sz w:val="24"/>
          <w:szCs w:val="24"/>
        </w:rPr>
        <w:t>請看第2</w:t>
      </w:r>
      <w:r w:rsidR="0047565F">
        <w:rPr>
          <w:sz w:val="24"/>
          <w:szCs w:val="24"/>
        </w:rPr>
        <w:t>8-30</w:t>
      </w:r>
      <w:r w:rsidR="0047565F">
        <w:rPr>
          <w:rFonts w:hint="eastAsia"/>
          <w:sz w:val="24"/>
          <w:szCs w:val="24"/>
        </w:rPr>
        <w:t>節：「</w:t>
      </w:r>
      <w:r w:rsidR="0047565F" w:rsidRPr="0047565F">
        <w:rPr>
          <w:rFonts w:ascii="華康古印體(P)" w:eastAsia="華康古印體(P)" w:hint="eastAsia"/>
          <w:b/>
          <w:sz w:val="24"/>
          <w:szCs w:val="24"/>
        </w:rPr>
        <w:t>丈夫也當照樣愛妻子，如同愛自己的身子，愛妻子便是愛自己了。從來沒有人恨惡自己的身子，總是保養顧惜，正像基督待教會一樣，因我們是祂身上的肢體。</w:t>
      </w:r>
      <w:r w:rsidR="0047565F">
        <w:rPr>
          <w:rFonts w:hint="eastAsia"/>
          <w:sz w:val="24"/>
          <w:szCs w:val="24"/>
        </w:rPr>
        <w:t>」</w:t>
      </w:r>
      <w:r w:rsidR="00C46E8D">
        <w:rPr>
          <w:rFonts w:hint="eastAsia"/>
          <w:sz w:val="24"/>
          <w:szCs w:val="24"/>
        </w:rPr>
        <w:t>在禱告會中，</w:t>
      </w:r>
      <w:r w:rsidR="00686AA1">
        <w:rPr>
          <w:rFonts w:hint="eastAsia"/>
          <w:sz w:val="24"/>
          <w:szCs w:val="24"/>
        </w:rPr>
        <w:t>聽聞</w:t>
      </w:r>
      <w:r w:rsidR="00C47F09" w:rsidRPr="00C47F09">
        <w:rPr>
          <w:rFonts w:hint="eastAsia"/>
          <w:sz w:val="24"/>
          <w:szCs w:val="24"/>
        </w:rPr>
        <w:t>得罪妻子，</w:t>
      </w:r>
      <w:r w:rsidR="00C47F09">
        <w:rPr>
          <w:rFonts w:hint="eastAsia"/>
          <w:sz w:val="24"/>
          <w:szCs w:val="24"/>
        </w:rPr>
        <w:t>分分鐘</w:t>
      </w:r>
      <w:r w:rsidR="00C47F09" w:rsidRPr="00C47F09">
        <w:rPr>
          <w:rFonts w:hint="eastAsia"/>
          <w:sz w:val="24"/>
          <w:szCs w:val="24"/>
        </w:rPr>
        <w:t>不為丈夫預備早餐</w:t>
      </w:r>
      <w:r w:rsidR="00C46E8D">
        <w:rPr>
          <w:rFonts w:hint="eastAsia"/>
          <w:sz w:val="24"/>
          <w:szCs w:val="24"/>
        </w:rPr>
        <w:t>；對我來說</w:t>
      </w:r>
      <w:r w:rsidR="00C47F09" w:rsidRPr="00C47F09">
        <w:rPr>
          <w:rFonts w:hint="eastAsia"/>
          <w:sz w:val="24"/>
          <w:szCs w:val="24"/>
        </w:rPr>
        <w:t>，</w:t>
      </w:r>
      <w:r w:rsidR="004A51E3">
        <w:rPr>
          <w:rFonts w:hint="eastAsia"/>
          <w:sz w:val="24"/>
          <w:szCs w:val="24"/>
        </w:rPr>
        <w:t>更有做</w:t>
      </w:r>
      <w:r w:rsidR="00607190">
        <w:rPr>
          <w:rFonts w:hint="eastAsia"/>
          <w:sz w:val="24"/>
          <w:szCs w:val="24"/>
        </w:rPr>
        <w:t>「</w:t>
      </w:r>
      <w:r w:rsidR="004A51E3">
        <w:rPr>
          <w:rFonts w:hint="eastAsia"/>
          <w:sz w:val="24"/>
          <w:szCs w:val="24"/>
        </w:rPr>
        <w:t>廳長</w:t>
      </w:r>
      <w:r w:rsidR="00607190">
        <w:rPr>
          <w:rFonts w:hint="eastAsia"/>
          <w:sz w:val="24"/>
          <w:szCs w:val="24"/>
        </w:rPr>
        <w:t>」</w:t>
      </w:r>
      <w:r w:rsidR="004A51E3">
        <w:rPr>
          <w:rFonts w:hint="eastAsia"/>
          <w:sz w:val="24"/>
          <w:szCs w:val="24"/>
        </w:rPr>
        <w:t>的</w:t>
      </w:r>
      <w:r w:rsidR="00457B88">
        <w:rPr>
          <w:rFonts w:hint="eastAsia"/>
          <w:sz w:val="24"/>
          <w:szCs w:val="24"/>
        </w:rPr>
        <w:t>風險</w:t>
      </w:r>
      <w:r w:rsidR="004A51E3">
        <w:rPr>
          <w:rFonts w:hint="eastAsia"/>
          <w:sz w:val="24"/>
          <w:szCs w:val="24"/>
        </w:rPr>
        <w:t>，</w:t>
      </w:r>
      <w:r w:rsidR="00C47F09" w:rsidRPr="00C47F09">
        <w:rPr>
          <w:rFonts w:hint="eastAsia"/>
          <w:sz w:val="24"/>
          <w:szCs w:val="24"/>
        </w:rPr>
        <w:t>等同跟自己</w:t>
      </w:r>
      <w:r w:rsidR="00DF0CE0">
        <w:rPr>
          <w:rFonts w:hint="eastAsia"/>
          <w:sz w:val="24"/>
          <w:szCs w:val="24"/>
        </w:rPr>
        <w:t>身體</w:t>
      </w:r>
      <w:r w:rsidR="00C47F09" w:rsidRPr="00C47F09">
        <w:rPr>
          <w:rFonts w:hint="eastAsia"/>
          <w:sz w:val="24"/>
          <w:szCs w:val="24"/>
        </w:rPr>
        <w:t>過唔去。</w:t>
      </w:r>
      <w:r w:rsidR="00057C87">
        <w:rPr>
          <w:rFonts w:hint="eastAsia"/>
          <w:sz w:val="24"/>
          <w:szCs w:val="24"/>
        </w:rPr>
        <w:t>所謂「H</w:t>
      </w:r>
      <w:r w:rsidR="00057C87">
        <w:rPr>
          <w:sz w:val="24"/>
          <w:szCs w:val="24"/>
        </w:rPr>
        <w:t>appy wife, happy life.</w:t>
      </w:r>
      <w:r w:rsidR="00057C87">
        <w:rPr>
          <w:rFonts w:hint="eastAsia"/>
          <w:sz w:val="24"/>
          <w:szCs w:val="24"/>
        </w:rPr>
        <w:t>」</w:t>
      </w:r>
      <w:r w:rsidR="00353737">
        <w:rPr>
          <w:rFonts w:hint="eastAsia"/>
          <w:sz w:val="24"/>
          <w:szCs w:val="24"/>
        </w:rPr>
        <w:t>有智慧的弟兄</w:t>
      </w:r>
      <w:r w:rsidR="00FA1A02">
        <w:rPr>
          <w:rFonts w:hint="eastAsia"/>
          <w:sz w:val="24"/>
          <w:szCs w:val="24"/>
        </w:rPr>
        <w:t>懂得</w:t>
      </w:r>
      <w:r w:rsidR="00353737">
        <w:rPr>
          <w:rFonts w:hint="eastAsia"/>
          <w:sz w:val="24"/>
          <w:szCs w:val="24"/>
        </w:rPr>
        <w:t>愛妻子，</w:t>
      </w:r>
      <w:r w:rsidR="00B630B9">
        <w:rPr>
          <w:rFonts w:hint="eastAsia"/>
          <w:sz w:val="24"/>
          <w:szCs w:val="24"/>
        </w:rPr>
        <w:t>每天關注她的飲食需要，定時問候她的健康狀況，</w:t>
      </w:r>
      <w:r w:rsidR="00E61022">
        <w:rPr>
          <w:rFonts w:hint="eastAsia"/>
          <w:sz w:val="24"/>
          <w:szCs w:val="24"/>
        </w:rPr>
        <w:t>甚至</w:t>
      </w:r>
      <w:r w:rsidR="00975CAE">
        <w:rPr>
          <w:rFonts w:hint="eastAsia"/>
          <w:sz w:val="24"/>
          <w:szCs w:val="24"/>
        </w:rPr>
        <w:t>間中</w:t>
      </w:r>
      <w:r w:rsidR="00E61022">
        <w:rPr>
          <w:rFonts w:hint="eastAsia"/>
          <w:sz w:val="24"/>
          <w:szCs w:val="24"/>
        </w:rPr>
        <w:t>送她一些補品</w:t>
      </w:r>
      <w:r w:rsidR="00B41201">
        <w:rPr>
          <w:rFonts w:hint="eastAsia"/>
          <w:sz w:val="24"/>
          <w:szCs w:val="24"/>
        </w:rPr>
        <w:t>去</w:t>
      </w:r>
      <w:r w:rsidR="00E61022">
        <w:rPr>
          <w:rFonts w:hint="eastAsia"/>
          <w:sz w:val="24"/>
          <w:szCs w:val="24"/>
        </w:rPr>
        <w:t>調理</w:t>
      </w:r>
      <w:r w:rsidR="00975CAE">
        <w:rPr>
          <w:rFonts w:hint="eastAsia"/>
          <w:sz w:val="24"/>
          <w:szCs w:val="24"/>
        </w:rPr>
        <w:t>身體</w:t>
      </w:r>
      <w:r w:rsidR="00B630B9">
        <w:rPr>
          <w:rFonts w:hint="eastAsia"/>
          <w:sz w:val="24"/>
          <w:szCs w:val="24"/>
        </w:rPr>
        <w:t>；</w:t>
      </w:r>
      <w:r w:rsidR="00FA1A02">
        <w:rPr>
          <w:rFonts w:hint="eastAsia"/>
          <w:sz w:val="24"/>
          <w:szCs w:val="24"/>
        </w:rPr>
        <w:t>因知道</w:t>
      </w:r>
      <w:r w:rsidR="00B13DA2">
        <w:rPr>
          <w:rFonts w:hint="eastAsia"/>
          <w:sz w:val="24"/>
          <w:szCs w:val="24"/>
        </w:rPr>
        <w:t>最終</w:t>
      </w:r>
      <w:r w:rsidR="00D65EF8">
        <w:rPr>
          <w:rFonts w:hint="eastAsia"/>
          <w:sz w:val="24"/>
          <w:szCs w:val="24"/>
        </w:rPr>
        <w:t>得益的</w:t>
      </w:r>
      <w:r w:rsidR="00B52024">
        <w:rPr>
          <w:rFonts w:hint="eastAsia"/>
          <w:sz w:val="24"/>
          <w:szCs w:val="24"/>
        </w:rPr>
        <w:t>還</w:t>
      </w:r>
      <w:r w:rsidR="00D65EF8">
        <w:rPr>
          <w:rFonts w:hint="eastAsia"/>
          <w:sz w:val="24"/>
          <w:szCs w:val="24"/>
        </w:rPr>
        <w:t>是自己，</w:t>
      </w:r>
      <w:r w:rsidR="00FA1A02">
        <w:rPr>
          <w:rFonts w:hint="eastAsia"/>
          <w:sz w:val="24"/>
          <w:szCs w:val="24"/>
        </w:rPr>
        <w:t>獲取的回報</w:t>
      </w:r>
      <w:r w:rsidR="00381C62">
        <w:rPr>
          <w:rFonts w:hint="eastAsia"/>
          <w:sz w:val="24"/>
          <w:szCs w:val="24"/>
        </w:rPr>
        <w:t>絕對</w:t>
      </w:r>
      <w:r w:rsidR="00B41201">
        <w:rPr>
          <w:rFonts w:hint="eastAsia"/>
          <w:sz w:val="24"/>
          <w:szCs w:val="24"/>
        </w:rPr>
        <w:t>係</w:t>
      </w:r>
      <w:r w:rsidR="00381C62">
        <w:rPr>
          <w:rFonts w:hint="eastAsia"/>
          <w:sz w:val="24"/>
          <w:szCs w:val="24"/>
        </w:rPr>
        <w:t>物超所值！</w:t>
      </w:r>
      <w:r w:rsidR="000F7AFC">
        <w:rPr>
          <w:rFonts w:hint="eastAsia"/>
          <w:sz w:val="24"/>
          <w:szCs w:val="24"/>
        </w:rPr>
        <w:t>請看第3</w:t>
      </w:r>
      <w:r w:rsidR="000F7AFC">
        <w:rPr>
          <w:sz w:val="24"/>
          <w:szCs w:val="24"/>
        </w:rPr>
        <w:t>1,32</w:t>
      </w:r>
      <w:r w:rsidR="000F7AFC">
        <w:rPr>
          <w:rFonts w:hint="eastAsia"/>
          <w:sz w:val="24"/>
          <w:szCs w:val="24"/>
        </w:rPr>
        <w:t>節：「</w:t>
      </w:r>
      <w:r w:rsidR="000F7AFC" w:rsidRPr="000F7AFC">
        <w:rPr>
          <w:rFonts w:ascii="華康古印體(P)" w:eastAsia="華康古印體(P)" w:hint="eastAsia"/>
          <w:b/>
          <w:sz w:val="24"/>
          <w:szCs w:val="24"/>
        </w:rPr>
        <w:t>為這個緣故，人要離開父母，與妻子連合，二人成為一體。這是極大的奧秘，但我是指著基督和教會說的。</w:t>
      </w:r>
      <w:r w:rsidR="000F7AFC">
        <w:rPr>
          <w:rFonts w:hint="eastAsia"/>
          <w:sz w:val="24"/>
          <w:szCs w:val="24"/>
        </w:rPr>
        <w:t xml:space="preserve">」　</w:t>
      </w:r>
      <w:r w:rsidR="005C4F27" w:rsidRPr="000F7AFC">
        <w:rPr>
          <w:rFonts w:hint="eastAsia"/>
          <w:sz w:val="24"/>
          <w:szCs w:val="24"/>
        </w:rPr>
        <w:t>神差遣基督進入世界，並通過祂建立教會；基督是新郎，教會是新娘。通過基督，丈夫和妻子之間的關係被恢復，</w:t>
      </w:r>
      <w:r w:rsidR="00EF6F27">
        <w:rPr>
          <w:rFonts w:hint="eastAsia"/>
          <w:sz w:val="24"/>
          <w:szCs w:val="24"/>
        </w:rPr>
        <w:t>二</w:t>
      </w:r>
      <w:r w:rsidR="005C4F27" w:rsidRPr="000F7AFC">
        <w:rPr>
          <w:rFonts w:hint="eastAsia"/>
          <w:sz w:val="24"/>
          <w:szCs w:val="24"/>
        </w:rPr>
        <w:t>人成為一體。在愛中成為一體</w:t>
      </w:r>
      <w:r w:rsidR="005A5C40">
        <w:rPr>
          <w:rFonts w:hint="eastAsia"/>
          <w:sz w:val="24"/>
          <w:szCs w:val="24"/>
        </w:rPr>
        <w:t>意味著這</w:t>
      </w:r>
      <w:r w:rsidR="005C4F27" w:rsidRPr="000F7AFC">
        <w:rPr>
          <w:rFonts w:hint="eastAsia"/>
          <w:sz w:val="24"/>
          <w:szCs w:val="24"/>
        </w:rPr>
        <w:t>不是</w:t>
      </w:r>
      <w:r w:rsidR="005A5C40">
        <w:rPr>
          <w:rFonts w:hint="eastAsia"/>
          <w:sz w:val="24"/>
          <w:szCs w:val="24"/>
        </w:rPr>
        <w:t>屬</w:t>
      </w:r>
      <w:r w:rsidR="005C4F27" w:rsidRPr="000F7AFC">
        <w:rPr>
          <w:rFonts w:hint="eastAsia"/>
          <w:sz w:val="24"/>
          <w:szCs w:val="24"/>
        </w:rPr>
        <w:t>人的愛，而是基督的愛；並恢復　神對</w:t>
      </w:r>
      <w:r w:rsidR="006B57F0" w:rsidRPr="000F7AFC">
        <w:rPr>
          <w:rFonts w:hint="eastAsia"/>
          <w:sz w:val="24"/>
          <w:szCs w:val="24"/>
        </w:rPr>
        <w:lastRenderedPageBreak/>
        <w:t>夫婦</w:t>
      </w:r>
      <w:r w:rsidR="005C4F27" w:rsidRPr="000F7AFC">
        <w:rPr>
          <w:rFonts w:hint="eastAsia"/>
          <w:sz w:val="24"/>
          <w:szCs w:val="24"/>
        </w:rPr>
        <w:t>的榮耀目的</w:t>
      </w:r>
      <w:r w:rsidR="008F64A2">
        <w:rPr>
          <w:rFonts w:hint="eastAsia"/>
          <w:sz w:val="24"/>
          <w:szCs w:val="24"/>
        </w:rPr>
        <w:t>，</w:t>
      </w:r>
      <w:r w:rsidR="008F64A2" w:rsidRPr="008F64A2">
        <w:rPr>
          <w:sz w:val="24"/>
          <w:szCs w:val="24"/>
        </w:rPr>
        <w:t>藉</w:t>
      </w:r>
      <w:r w:rsidR="007537F1">
        <w:rPr>
          <w:rFonts w:hint="eastAsia"/>
          <w:sz w:val="24"/>
          <w:szCs w:val="24"/>
        </w:rPr>
        <w:t>婚姻</w:t>
      </w:r>
      <w:r w:rsidR="008F64A2" w:rsidRPr="008F64A2">
        <w:rPr>
          <w:sz w:val="24"/>
          <w:szCs w:val="24"/>
        </w:rPr>
        <w:t>使二人得以成聖。</w:t>
      </w:r>
      <w:r w:rsidR="00657CE3">
        <w:rPr>
          <w:rFonts w:hint="eastAsia"/>
          <w:sz w:val="24"/>
          <w:szCs w:val="24"/>
        </w:rPr>
        <w:t>今次，</w:t>
      </w:r>
      <w:r w:rsidR="00475954">
        <w:rPr>
          <w:rFonts w:hint="eastAsia"/>
          <w:sz w:val="24"/>
          <w:szCs w:val="24"/>
        </w:rPr>
        <w:t>有</w:t>
      </w:r>
      <w:r w:rsidR="008F64A2">
        <w:rPr>
          <w:rFonts w:hint="eastAsia"/>
          <w:sz w:val="24"/>
          <w:szCs w:val="24"/>
        </w:rPr>
        <w:t>請</w:t>
      </w:r>
      <w:r w:rsidR="0045678C">
        <w:rPr>
          <w:rFonts w:hint="eastAsia"/>
          <w:sz w:val="24"/>
          <w:szCs w:val="24"/>
        </w:rPr>
        <w:t>弟兄姊妹</w:t>
      </w:r>
      <w:r w:rsidR="008F64A2">
        <w:rPr>
          <w:rFonts w:hint="eastAsia"/>
          <w:sz w:val="24"/>
          <w:szCs w:val="24"/>
        </w:rPr>
        <w:t>一</w:t>
      </w:r>
      <w:r w:rsidR="0045678C">
        <w:rPr>
          <w:rFonts w:hint="eastAsia"/>
          <w:sz w:val="24"/>
          <w:szCs w:val="24"/>
        </w:rPr>
        <w:t>齊</w:t>
      </w:r>
      <w:r w:rsidR="008F64A2">
        <w:rPr>
          <w:rFonts w:hint="eastAsia"/>
          <w:sz w:val="24"/>
          <w:szCs w:val="24"/>
        </w:rPr>
        <w:t>讀第3</w:t>
      </w:r>
      <w:r w:rsidR="008F64A2">
        <w:rPr>
          <w:sz w:val="24"/>
          <w:szCs w:val="24"/>
        </w:rPr>
        <w:t>3</w:t>
      </w:r>
      <w:r w:rsidR="008F64A2">
        <w:rPr>
          <w:rFonts w:hint="eastAsia"/>
          <w:sz w:val="24"/>
          <w:szCs w:val="24"/>
        </w:rPr>
        <w:t>節：「</w:t>
      </w:r>
      <w:r w:rsidR="007537F1" w:rsidRPr="007537F1">
        <w:rPr>
          <w:rFonts w:ascii="華康古印體(P)" w:eastAsia="華康古印體(P)" w:hint="eastAsia"/>
          <w:b/>
          <w:sz w:val="24"/>
          <w:szCs w:val="24"/>
        </w:rPr>
        <w:t>然而你們各人都當愛妻子，如同愛自己一樣；妻子也當敬重她的丈夫。</w:t>
      </w:r>
      <w:r w:rsidR="008F64A2">
        <w:rPr>
          <w:rFonts w:hint="eastAsia"/>
          <w:sz w:val="24"/>
          <w:szCs w:val="24"/>
        </w:rPr>
        <w:t>」</w:t>
      </w:r>
      <w:r w:rsidR="00057C87">
        <w:rPr>
          <w:rFonts w:hint="eastAsia"/>
          <w:sz w:val="24"/>
          <w:szCs w:val="24"/>
        </w:rPr>
        <w:t>「</w:t>
      </w:r>
      <w:r w:rsidR="00EF6F27" w:rsidRPr="007537F1">
        <w:rPr>
          <w:rFonts w:ascii="華康古印體(P)" w:eastAsia="華康古印體(P)" w:hint="eastAsia"/>
          <w:b/>
          <w:sz w:val="24"/>
          <w:szCs w:val="24"/>
        </w:rPr>
        <w:t>你們</w:t>
      </w:r>
      <w:r w:rsidR="00057C87" w:rsidRPr="007537F1">
        <w:rPr>
          <w:rFonts w:ascii="華康古印體(P)" w:eastAsia="華康古印體(P)" w:hint="eastAsia"/>
          <w:b/>
          <w:sz w:val="24"/>
          <w:szCs w:val="24"/>
        </w:rPr>
        <w:t>各人</w:t>
      </w:r>
      <w:r w:rsidR="00057C87">
        <w:rPr>
          <w:rFonts w:hint="eastAsia"/>
          <w:sz w:val="24"/>
          <w:szCs w:val="24"/>
        </w:rPr>
        <w:t>」就是</w:t>
      </w:r>
      <w:r w:rsidR="00057C87" w:rsidRPr="00057C87">
        <w:rPr>
          <w:rFonts w:hint="eastAsia"/>
          <w:sz w:val="24"/>
          <w:szCs w:val="24"/>
        </w:rPr>
        <w:t>不應將其用於配偶，而是用於自己。</w:t>
      </w:r>
      <w:r w:rsidR="00057C87">
        <w:rPr>
          <w:rFonts w:hint="eastAsia"/>
          <w:sz w:val="24"/>
          <w:szCs w:val="24"/>
        </w:rPr>
        <w:t>愛與敬重其實是一枚</w:t>
      </w:r>
      <w:r w:rsidR="00F41C41">
        <w:rPr>
          <w:rFonts w:hint="eastAsia"/>
          <w:sz w:val="24"/>
          <w:szCs w:val="24"/>
        </w:rPr>
        <w:t>硬</w:t>
      </w:r>
      <w:r w:rsidR="00057C87">
        <w:rPr>
          <w:rFonts w:hint="eastAsia"/>
          <w:sz w:val="24"/>
          <w:szCs w:val="24"/>
        </w:rPr>
        <w:t>幣的兩面，當丈夫盡最大的努力愛妻子，使她感到被愛、被在乎時，妻子也死心塌地，打從心底的順服和敬重丈夫。</w:t>
      </w:r>
    </w:p>
    <w:p w14:paraId="3303670D" w14:textId="77777777" w:rsidR="008B0F5F" w:rsidRPr="00BE20C9" w:rsidRDefault="00473770" w:rsidP="00F864F4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請看第6</w:t>
      </w:r>
      <w:r>
        <w:rPr>
          <w:sz w:val="24"/>
          <w:szCs w:val="24"/>
        </w:rPr>
        <w:t>:1</w:t>
      </w:r>
      <w:r w:rsidR="0045433E">
        <w:rPr>
          <w:sz w:val="24"/>
          <w:szCs w:val="24"/>
        </w:rPr>
        <w:t>-3</w:t>
      </w:r>
      <w:r>
        <w:rPr>
          <w:rFonts w:hint="eastAsia"/>
          <w:sz w:val="24"/>
          <w:szCs w:val="24"/>
        </w:rPr>
        <w:t>節：「</w:t>
      </w:r>
      <w:r w:rsidR="0045433E" w:rsidRPr="0045433E">
        <w:rPr>
          <w:rFonts w:ascii="華康古印體(P)" w:eastAsia="華康古印體(P)" w:hint="eastAsia"/>
          <w:b/>
          <w:sz w:val="24"/>
          <w:szCs w:val="24"/>
        </w:rPr>
        <w:t>你們作兒女的，要在主裏聽從父母，這是理所當然的。要孝敬父母，使你得福，在世長壽。這是第一條帶應許的誡命。</w:t>
      </w:r>
      <w:r>
        <w:rPr>
          <w:rFonts w:hint="eastAsia"/>
          <w:sz w:val="24"/>
          <w:szCs w:val="24"/>
        </w:rPr>
        <w:t>」</w:t>
      </w:r>
      <w:r w:rsidR="00137974">
        <w:rPr>
          <w:rFonts w:hint="eastAsia"/>
          <w:sz w:val="24"/>
          <w:szCs w:val="24"/>
        </w:rPr>
        <w:t>父母的悉心教誨和人生閱歷，能有效引導子女，幫助他們</w:t>
      </w:r>
      <w:r w:rsidR="005A1E43">
        <w:rPr>
          <w:rFonts w:hint="eastAsia"/>
          <w:sz w:val="24"/>
          <w:szCs w:val="24"/>
        </w:rPr>
        <w:t>免</w:t>
      </w:r>
      <w:r w:rsidR="00137974">
        <w:rPr>
          <w:rFonts w:hint="eastAsia"/>
          <w:sz w:val="24"/>
          <w:szCs w:val="24"/>
        </w:rPr>
        <w:t>走</w:t>
      </w:r>
      <w:r w:rsidR="004D15D0">
        <w:rPr>
          <w:rFonts w:hint="eastAsia"/>
          <w:sz w:val="24"/>
          <w:szCs w:val="24"/>
        </w:rPr>
        <w:t>歪</w:t>
      </w:r>
      <w:r w:rsidR="00137974">
        <w:rPr>
          <w:rFonts w:hint="eastAsia"/>
          <w:sz w:val="24"/>
          <w:szCs w:val="24"/>
        </w:rPr>
        <w:t>路，避開危險，抵禦犯罪的誘惑。可是，</w:t>
      </w:r>
      <w:r w:rsidR="00461433">
        <w:rPr>
          <w:rFonts w:hint="eastAsia"/>
          <w:sz w:val="24"/>
          <w:szCs w:val="24"/>
        </w:rPr>
        <w:t>作兒女的容易忽略和</w:t>
      </w:r>
      <w:r w:rsidR="004F3EB4">
        <w:rPr>
          <w:rFonts w:hint="eastAsia"/>
          <w:sz w:val="24"/>
          <w:szCs w:val="24"/>
        </w:rPr>
        <w:t>漠</w:t>
      </w:r>
      <w:r w:rsidR="00461433">
        <w:rPr>
          <w:rFonts w:hint="eastAsia"/>
          <w:sz w:val="24"/>
          <w:szCs w:val="24"/>
        </w:rPr>
        <w:t>視父母的</w:t>
      </w:r>
      <w:r w:rsidR="005A1E43">
        <w:rPr>
          <w:rFonts w:hint="eastAsia"/>
          <w:sz w:val="24"/>
          <w:szCs w:val="24"/>
        </w:rPr>
        <w:t>指</w:t>
      </w:r>
      <w:r w:rsidR="00461433">
        <w:rPr>
          <w:rFonts w:hint="eastAsia"/>
          <w:sz w:val="24"/>
          <w:szCs w:val="24"/>
        </w:rPr>
        <w:t>教，認為</w:t>
      </w:r>
      <w:r w:rsidR="004F3EB4">
        <w:rPr>
          <w:rFonts w:hint="eastAsia"/>
          <w:sz w:val="24"/>
          <w:szCs w:val="24"/>
        </w:rPr>
        <w:t>不啱聽和</w:t>
      </w:r>
      <w:r w:rsidR="00461433">
        <w:rPr>
          <w:rFonts w:hint="eastAsia"/>
          <w:sz w:val="24"/>
          <w:szCs w:val="24"/>
        </w:rPr>
        <w:t>過時</w:t>
      </w:r>
      <w:r w:rsidR="00470CFB">
        <w:rPr>
          <w:rFonts w:hint="eastAsia"/>
          <w:sz w:val="24"/>
          <w:szCs w:val="24"/>
        </w:rPr>
        <w:t>。</w:t>
      </w:r>
      <w:r w:rsidR="004F3EB4">
        <w:rPr>
          <w:rFonts w:hint="eastAsia"/>
          <w:sz w:val="24"/>
          <w:szCs w:val="24"/>
        </w:rPr>
        <w:t>但</w:t>
      </w:r>
      <w:r w:rsidR="004F3EB4" w:rsidRPr="005A1E43">
        <w:rPr>
          <w:rFonts w:hint="eastAsia"/>
          <w:sz w:val="24"/>
          <w:szCs w:val="24"/>
        </w:rPr>
        <w:t>耶穌在世時也遵從父母</w:t>
      </w:r>
      <w:r w:rsidR="00376249">
        <w:rPr>
          <w:rFonts w:hint="eastAsia"/>
          <w:sz w:val="24"/>
          <w:szCs w:val="24"/>
        </w:rPr>
        <w:t>(路2</w:t>
      </w:r>
      <w:r w:rsidR="00376249">
        <w:rPr>
          <w:sz w:val="24"/>
          <w:szCs w:val="24"/>
        </w:rPr>
        <w:t>:51)</w:t>
      </w:r>
      <w:r w:rsidR="004F3EB4" w:rsidRPr="005A1E43">
        <w:rPr>
          <w:rFonts w:hint="eastAsia"/>
          <w:sz w:val="24"/>
          <w:szCs w:val="24"/>
        </w:rPr>
        <w:t>，為信徒樹立榜樣；若是符合主的心意和真理，作兒女的就</w:t>
      </w:r>
      <w:r w:rsidR="005A1E43" w:rsidRPr="005A1E43">
        <w:rPr>
          <w:rFonts w:hint="eastAsia"/>
          <w:sz w:val="24"/>
          <w:szCs w:val="24"/>
        </w:rPr>
        <w:t>該</w:t>
      </w:r>
      <w:r w:rsidR="004F3EB4" w:rsidRPr="005A1E43">
        <w:rPr>
          <w:rFonts w:hint="eastAsia"/>
          <w:sz w:val="24"/>
          <w:szCs w:val="24"/>
        </w:rPr>
        <w:t>聽從</w:t>
      </w:r>
      <w:r w:rsidR="001774E6">
        <w:rPr>
          <w:rFonts w:hint="eastAsia"/>
          <w:sz w:val="24"/>
          <w:szCs w:val="24"/>
        </w:rPr>
        <w:t>。保羅</w:t>
      </w:r>
      <w:r w:rsidR="00B011D3">
        <w:rPr>
          <w:rFonts w:hint="eastAsia"/>
          <w:sz w:val="24"/>
          <w:szCs w:val="24"/>
        </w:rPr>
        <w:t>還</w:t>
      </w:r>
      <w:r w:rsidR="001774E6">
        <w:rPr>
          <w:rFonts w:hint="eastAsia"/>
          <w:sz w:val="24"/>
          <w:szCs w:val="24"/>
        </w:rPr>
        <w:t>進一步說「</w:t>
      </w:r>
      <w:r w:rsidR="001774E6" w:rsidRPr="0045433E">
        <w:rPr>
          <w:rFonts w:ascii="華康古印體(P)" w:eastAsia="華康古印體(P)" w:hint="eastAsia"/>
          <w:b/>
          <w:sz w:val="24"/>
          <w:szCs w:val="24"/>
        </w:rPr>
        <w:t>要孝敬父母</w:t>
      </w:r>
      <w:r w:rsidR="001774E6">
        <w:rPr>
          <w:rFonts w:hint="eastAsia"/>
          <w:sz w:val="24"/>
          <w:szCs w:val="24"/>
        </w:rPr>
        <w:t>」，</w:t>
      </w:r>
      <w:r w:rsidR="00B011D3">
        <w:rPr>
          <w:rFonts w:hint="eastAsia"/>
          <w:sz w:val="24"/>
          <w:szCs w:val="24"/>
        </w:rPr>
        <w:t>就是以當得的孝心和敬意來回報他們，</w:t>
      </w:r>
      <w:r w:rsidR="001774E6">
        <w:rPr>
          <w:rFonts w:hint="eastAsia"/>
          <w:sz w:val="24"/>
          <w:szCs w:val="24"/>
        </w:rPr>
        <w:t>因</w:t>
      </w:r>
      <w:r w:rsidR="00B011D3">
        <w:rPr>
          <w:rFonts w:hint="eastAsia"/>
          <w:sz w:val="24"/>
          <w:szCs w:val="24"/>
        </w:rPr>
        <w:t>父母</w:t>
      </w:r>
      <w:r w:rsidR="001774E6">
        <w:rPr>
          <w:rFonts w:hint="eastAsia"/>
          <w:sz w:val="24"/>
          <w:szCs w:val="24"/>
        </w:rPr>
        <w:t>為子女</w:t>
      </w:r>
      <w:r w:rsidR="001774E6" w:rsidRPr="001774E6">
        <w:rPr>
          <w:sz w:val="24"/>
          <w:szCs w:val="24"/>
        </w:rPr>
        <w:t>的付出是無法</w:t>
      </w:r>
      <w:r w:rsidR="00525E22">
        <w:rPr>
          <w:rFonts w:hint="eastAsia"/>
          <w:sz w:val="24"/>
          <w:szCs w:val="24"/>
        </w:rPr>
        <w:t>測度</w:t>
      </w:r>
      <w:r w:rsidR="00D95F04">
        <w:rPr>
          <w:rFonts w:hint="eastAsia"/>
          <w:sz w:val="24"/>
          <w:szCs w:val="24"/>
        </w:rPr>
        <w:t>，</w:t>
      </w:r>
      <w:r w:rsidR="00D95F04" w:rsidRPr="005A1E43">
        <w:rPr>
          <w:rFonts w:hint="eastAsia"/>
          <w:sz w:val="24"/>
          <w:szCs w:val="24"/>
        </w:rPr>
        <w:t>這樣</w:t>
      </w:r>
      <w:r w:rsidR="00CB751D">
        <w:rPr>
          <w:rFonts w:hint="eastAsia"/>
          <w:sz w:val="24"/>
          <w:szCs w:val="24"/>
        </w:rPr>
        <w:t>做</w:t>
      </w:r>
      <w:r w:rsidR="00D95F04" w:rsidRPr="005A1E43">
        <w:rPr>
          <w:rFonts w:hint="eastAsia"/>
          <w:sz w:val="24"/>
          <w:szCs w:val="24"/>
        </w:rPr>
        <w:t>才能向世界見證我們是　神的兒女</w:t>
      </w:r>
      <w:r w:rsidR="00525E22">
        <w:rPr>
          <w:rFonts w:hint="eastAsia"/>
          <w:sz w:val="24"/>
          <w:szCs w:val="24"/>
        </w:rPr>
        <w:t>，</w:t>
      </w:r>
      <w:r w:rsidR="00E92648">
        <w:rPr>
          <w:rFonts w:hint="eastAsia"/>
          <w:sz w:val="24"/>
          <w:szCs w:val="24"/>
        </w:rPr>
        <w:t xml:space="preserve">　神</w:t>
      </w:r>
      <w:r w:rsidR="00D95F04">
        <w:rPr>
          <w:rFonts w:hint="eastAsia"/>
          <w:sz w:val="24"/>
          <w:szCs w:val="24"/>
        </w:rPr>
        <w:t>更</w:t>
      </w:r>
      <w:r w:rsidR="00E92648">
        <w:rPr>
          <w:rFonts w:hint="eastAsia"/>
          <w:sz w:val="24"/>
          <w:szCs w:val="24"/>
        </w:rPr>
        <w:t>應許</w:t>
      </w:r>
      <w:r w:rsidR="00360749">
        <w:rPr>
          <w:rFonts w:hint="eastAsia"/>
          <w:sz w:val="24"/>
          <w:szCs w:val="24"/>
        </w:rPr>
        <w:t>會</w:t>
      </w:r>
      <w:r w:rsidR="00A15B19">
        <w:rPr>
          <w:rFonts w:hint="eastAsia"/>
          <w:sz w:val="24"/>
          <w:szCs w:val="24"/>
        </w:rPr>
        <w:t>大大</w:t>
      </w:r>
      <w:r w:rsidR="00E92648">
        <w:rPr>
          <w:rFonts w:hint="eastAsia"/>
          <w:sz w:val="24"/>
          <w:szCs w:val="24"/>
        </w:rPr>
        <w:t>祝福那些聽從和孝敬父母的人</w:t>
      </w:r>
      <w:r w:rsidR="004F3EB4" w:rsidRPr="005A1E43">
        <w:rPr>
          <w:rFonts w:hint="eastAsia"/>
          <w:sz w:val="24"/>
          <w:szCs w:val="24"/>
        </w:rPr>
        <w:t>。</w:t>
      </w:r>
      <w:r w:rsidR="00B028A0">
        <w:rPr>
          <w:rFonts w:hint="eastAsia"/>
          <w:sz w:val="24"/>
          <w:szCs w:val="24"/>
        </w:rPr>
        <w:t>請看第4節：「</w:t>
      </w:r>
      <w:r w:rsidR="00145A8F" w:rsidRPr="00145A8F">
        <w:rPr>
          <w:rFonts w:ascii="華康古印體(P)" w:eastAsia="華康古印體(P)" w:hint="eastAsia"/>
          <w:b/>
          <w:sz w:val="24"/>
          <w:szCs w:val="24"/>
        </w:rPr>
        <w:t>你們作父親的，不要惹兒女的氣，只要照著主的教訓和警戒養育他們。</w:t>
      </w:r>
      <w:r w:rsidR="00B028A0">
        <w:rPr>
          <w:rFonts w:hint="eastAsia"/>
          <w:sz w:val="24"/>
          <w:szCs w:val="24"/>
        </w:rPr>
        <w:t>」</w:t>
      </w:r>
      <w:r w:rsidR="00A15B19">
        <w:rPr>
          <w:rFonts w:hint="eastAsia"/>
          <w:sz w:val="24"/>
          <w:szCs w:val="24"/>
        </w:rPr>
        <w:t>作父母的不</w:t>
      </w:r>
      <w:r w:rsidR="00AD2668">
        <w:rPr>
          <w:rFonts w:hint="eastAsia"/>
          <w:sz w:val="24"/>
          <w:szCs w:val="24"/>
        </w:rPr>
        <w:t>應</w:t>
      </w:r>
      <w:r w:rsidR="00A15B19">
        <w:rPr>
          <w:rFonts w:hint="eastAsia"/>
          <w:sz w:val="24"/>
          <w:szCs w:val="24"/>
        </w:rPr>
        <w:t>以「自己嗰套」，</w:t>
      </w:r>
      <w:r w:rsidR="00AD2668">
        <w:rPr>
          <w:rFonts w:hint="eastAsia"/>
          <w:sz w:val="24"/>
          <w:szCs w:val="24"/>
        </w:rPr>
        <w:t>或</w:t>
      </w:r>
      <w:r w:rsidR="00AB398A">
        <w:rPr>
          <w:rFonts w:hint="eastAsia"/>
          <w:sz w:val="24"/>
          <w:szCs w:val="24"/>
        </w:rPr>
        <w:t>喊打喊殺來激怒子女，使他們喪氣；</w:t>
      </w:r>
      <w:r w:rsidR="00A15B19">
        <w:rPr>
          <w:rFonts w:hint="eastAsia"/>
          <w:sz w:val="24"/>
          <w:szCs w:val="24"/>
        </w:rPr>
        <w:t>乃是照主的教訓和警戒來養育</w:t>
      </w:r>
      <w:r w:rsidR="00AB398A">
        <w:rPr>
          <w:rFonts w:hint="eastAsia"/>
          <w:sz w:val="24"/>
          <w:szCs w:val="24"/>
        </w:rPr>
        <w:t>他們</w:t>
      </w:r>
      <w:r w:rsidR="00A15B19">
        <w:rPr>
          <w:rFonts w:hint="eastAsia"/>
          <w:sz w:val="24"/>
          <w:szCs w:val="24"/>
        </w:rPr>
        <w:t>。換</w:t>
      </w:r>
      <w:r w:rsidR="00AB398A">
        <w:rPr>
          <w:rFonts w:hint="eastAsia"/>
          <w:sz w:val="24"/>
          <w:szCs w:val="24"/>
        </w:rPr>
        <w:t>句話</w:t>
      </w:r>
      <w:r w:rsidR="00A15B19">
        <w:rPr>
          <w:rFonts w:hint="eastAsia"/>
          <w:sz w:val="24"/>
          <w:szCs w:val="24"/>
        </w:rPr>
        <w:t>，父母必須先</w:t>
      </w:r>
      <w:r w:rsidR="00605E44">
        <w:rPr>
          <w:rFonts w:hint="eastAsia"/>
          <w:sz w:val="24"/>
          <w:szCs w:val="24"/>
        </w:rPr>
        <w:t>要</w:t>
      </w:r>
      <w:r w:rsidR="00AB398A">
        <w:rPr>
          <w:rFonts w:hint="eastAsia"/>
          <w:sz w:val="24"/>
          <w:szCs w:val="24"/>
        </w:rPr>
        <w:t>殷謹</w:t>
      </w:r>
      <w:r w:rsidR="003F6A3F">
        <w:rPr>
          <w:rFonts w:hint="eastAsia"/>
          <w:sz w:val="24"/>
          <w:szCs w:val="24"/>
        </w:rPr>
        <w:t>竭力</w:t>
      </w:r>
      <w:r w:rsidR="00F864F4">
        <w:rPr>
          <w:rFonts w:hint="eastAsia"/>
          <w:sz w:val="24"/>
          <w:szCs w:val="24"/>
        </w:rPr>
        <w:t>學習</w:t>
      </w:r>
      <w:r w:rsidR="00A15B19">
        <w:rPr>
          <w:rFonts w:hint="eastAsia"/>
          <w:sz w:val="24"/>
          <w:szCs w:val="24"/>
        </w:rPr>
        <w:t>主的</w:t>
      </w:r>
      <w:r w:rsidR="00AD2668">
        <w:rPr>
          <w:rFonts w:hint="eastAsia"/>
          <w:sz w:val="24"/>
          <w:szCs w:val="24"/>
        </w:rPr>
        <w:t>道，</w:t>
      </w:r>
      <w:r w:rsidR="00F864F4">
        <w:rPr>
          <w:rFonts w:hint="eastAsia"/>
          <w:sz w:val="24"/>
          <w:szCs w:val="24"/>
        </w:rPr>
        <w:t>並以身作則在生活中履行；</w:t>
      </w:r>
      <w:r w:rsidR="00F864F4" w:rsidRPr="008B0F5F">
        <w:rPr>
          <w:sz w:val="24"/>
          <w:szCs w:val="24"/>
        </w:rPr>
        <w:t>這樣的</w:t>
      </w:r>
      <w:r w:rsidR="00F864F4">
        <w:rPr>
          <w:rFonts w:hint="eastAsia"/>
          <w:sz w:val="24"/>
          <w:szCs w:val="24"/>
        </w:rPr>
        <w:t>教</w:t>
      </w:r>
      <w:r w:rsidR="00F864F4" w:rsidRPr="008B0F5F">
        <w:rPr>
          <w:sz w:val="24"/>
          <w:szCs w:val="24"/>
        </w:rPr>
        <w:t>導不僅保護</w:t>
      </w:r>
      <w:r w:rsidR="00F864F4" w:rsidRPr="008B0F5F">
        <w:rPr>
          <w:rFonts w:hint="eastAsia"/>
          <w:sz w:val="24"/>
          <w:szCs w:val="24"/>
        </w:rPr>
        <w:t>兒女</w:t>
      </w:r>
      <w:r w:rsidR="00F864F4" w:rsidRPr="008B0F5F">
        <w:rPr>
          <w:sz w:val="24"/>
          <w:szCs w:val="24"/>
        </w:rPr>
        <w:t>，還能塑造他們</w:t>
      </w:r>
      <w:r w:rsidR="00F864F4" w:rsidRPr="008B0F5F">
        <w:rPr>
          <w:rFonts w:hint="eastAsia"/>
          <w:sz w:val="24"/>
          <w:szCs w:val="24"/>
        </w:rPr>
        <w:t>擁有正確</w:t>
      </w:r>
      <w:r w:rsidR="00F864F4" w:rsidRPr="008B0F5F">
        <w:rPr>
          <w:sz w:val="24"/>
          <w:szCs w:val="24"/>
        </w:rPr>
        <w:t>的人生觀</w:t>
      </w:r>
      <w:r w:rsidR="00F864F4" w:rsidRPr="008B0F5F">
        <w:rPr>
          <w:rFonts w:hint="eastAsia"/>
          <w:sz w:val="24"/>
          <w:szCs w:val="24"/>
        </w:rPr>
        <w:t>和價值觀。</w:t>
      </w:r>
      <w:r w:rsidR="00BC1BAD">
        <w:rPr>
          <w:rFonts w:hint="eastAsia"/>
          <w:sz w:val="24"/>
          <w:szCs w:val="24"/>
        </w:rPr>
        <w:t>雖然</w:t>
      </w:r>
      <w:r w:rsidR="00BC1BAD" w:rsidRPr="00BE20C9">
        <w:rPr>
          <w:rFonts w:hint="eastAsia"/>
          <w:sz w:val="24"/>
          <w:szCs w:val="24"/>
        </w:rPr>
        <w:t>父母無法使子</w:t>
      </w:r>
      <w:r w:rsidR="00BE20C9" w:rsidRPr="00BE20C9">
        <w:rPr>
          <w:rFonts w:hint="eastAsia"/>
          <w:sz w:val="24"/>
          <w:szCs w:val="24"/>
        </w:rPr>
        <w:t>女</w:t>
      </w:r>
      <w:r w:rsidR="00BC1BAD" w:rsidRPr="00BE20C9">
        <w:rPr>
          <w:rFonts w:hint="eastAsia"/>
          <w:sz w:val="24"/>
          <w:szCs w:val="24"/>
        </w:rPr>
        <w:t>成為信徒，但可以提供最佳環境來輔助他們</w:t>
      </w:r>
      <w:r w:rsidR="00A968E2">
        <w:rPr>
          <w:rFonts w:hint="eastAsia"/>
          <w:sz w:val="24"/>
          <w:szCs w:val="24"/>
        </w:rPr>
        <w:t>在認識基督上成長，這才是父母給子女最好的愛</w:t>
      </w:r>
      <w:r w:rsidR="00BC1BAD" w:rsidRPr="00BE20C9">
        <w:rPr>
          <w:rFonts w:hint="eastAsia"/>
          <w:sz w:val="24"/>
          <w:szCs w:val="24"/>
        </w:rPr>
        <w:t>。最終，父母</w:t>
      </w:r>
      <w:r w:rsidR="000413A8">
        <w:rPr>
          <w:rFonts w:hint="eastAsia"/>
          <w:sz w:val="24"/>
          <w:szCs w:val="24"/>
        </w:rPr>
        <w:t>要</w:t>
      </w:r>
      <w:r w:rsidR="00BC1BAD" w:rsidRPr="00BE20C9">
        <w:rPr>
          <w:rFonts w:hint="eastAsia"/>
          <w:sz w:val="24"/>
          <w:szCs w:val="24"/>
        </w:rPr>
        <w:t>承受養育兒女的後果。</w:t>
      </w:r>
      <w:r w:rsidR="00BE20C9" w:rsidRPr="00BE20C9">
        <w:rPr>
          <w:rFonts w:hint="eastAsia"/>
          <w:sz w:val="24"/>
          <w:szCs w:val="24"/>
        </w:rPr>
        <w:t>祭司以利因沒有好好管教</w:t>
      </w:r>
      <w:r w:rsidR="00997A89">
        <w:rPr>
          <w:rFonts w:hint="eastAsia"/>
          <w:sz w:val="24"/>
          <w:szCs w:val="24"/>
        </w:rPr>
        <w:t>和警惕</w:t>
      </w:r>
      <w:r w:rsidR="00BE20C9" w:rsidRPr="00BE20C9">
        <w:rPr>
          <w:rFonts w:hint="eastAsia"/>
          <w:sz w:val="24"/>
          <w:szCs w:val="24"/>
        </w:rPr>
        <w:t>子女，直斥其非，幫助他們悔改；結果他的兩個兒子既不聽從父母，更成了在耶和華眼中的惡人而自取滅亡。</w:t>
      </w:r>
      <w:r w:rsidR="00BC1BAD" w:rsidRPr="00BE20C9">
        <w:rPr>
          <w:rFonts w:hint="eastAsia"/>
          <w:sz w:val="24"/>
          <w:szCs w:val="24"/>
        </w:rPr>
        <w:t>如果孩子得福，父母便喜樂；孩子叛逆，父母就悲傷。</w:t>
      </w:r>
      <w:r w:rsidR="0090280B">
        <w:rPr>
          <w:rFonts w:hint="eastAsia"/>
          <w:sz w:val="24"/>
          <w:szCs w:val="24"/>
        </w:rPr>
        <w:t>相反，按主的話培育出來的子</w:t>
      </w:r>
      <w:r w:rsidR="003F6A3F">
        <w:rPr>
          <w:rFonts w:hint="eastAsia"/>
          <w:sz w:val="24"/>
          <w:szCs w:val="24"/>
        </w:rPr>
        <w:t>女</w:t>
      </w:r>
      <w:r w:rsidR="0090280B">
        <w:rPr>
          <w:rFonts w:hint="eastAsia"/>
          <w:sz w:val="24"/>
          <w:szCs w:val="24"/>
        </w:rPr>
        <w:t>，將來可以成為家庭</w:t>
      </w:r>
      <w:r w:rsidR="00382B54">
        <w:rPr>
          <w:rFonts w:hint="eastAsia"/>
          <w:sz w:val="24"/>
          <w:szCs w:val="24"/>
        </w:rPr>
        <w:t>、教會</w:t>
      </w:r>
      <w:r w:rsidR="0090280B">
        <w:rPr>
          <w:rFonts w:hint="eastAsia"/>
          <w:sz w:val="24"/>
          <w:szCs w:val="24"/>
        </w:rPr>
        <w:t>以至國家的楝樑。</w:t>
      </w:r>
    </w:p>
    <w:p w14:paraId="24952A60" w14:textId="77777777" w:rsidR="002F4378" w:rsidRDefault="00CC277C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總括來說，</w:t>
      </w:r>
      <w:r w:rsidR="00341855">
        <w:rPr>
          <w:rFonts w:hint="eastAsia"/>
          <w:sz w:val="24"/>
          <w:szCs w:val="24"/>
        </w:rPr>
        <w:t>在邪惡的世代中，信徒更要過像智慧人的生活，才不枉此生。祈求　神幫助我們時刻獻上向　神的讚美和感謝，追求過聖</w:t>
      </w:r>
      <w:r w:rsidR="00341855">
        <w:rPr>
          <w:rFonts w:hint="eastAsia"/>
          <w:sz w:val="24"/>
          <w:szCs w:val="24"/>
        </w:rPr>
        <w:t>靈充滿的生活；</w:t>
      </w:r>
      <w:r w:rsidR="00A744B3">
        <w:rPr>
          <w:rFonts w:hint="eastAsia"/>
          <w:sz w:val="24"/>
          <w:szCs w:val="24"/>
        </w:rPr>
        <w:t>願　神</w:t>
      </w:r>
      <w:r w:rsidR="00341855" w:rsidRPr="00341855">
        <w:rPr>
          <w:rFonts w:hint="eastAsia"/>
          <w:sz w:val="24"/>
          <w:szCs w:val="24"/>
        </w:rPr>
        <w:t>在我們中間建立許多敬虔合一、和諧有序的家庭教會，服侍普世校園的福音工作，興起信心的後裔。</w:t>
      </w:r>
    </w:p>
    <w:p w14:paraId="098777C0" w14:textId="77777777" w:rsidR="00CC277C" w:rsidRDefault="00CC277C" w:rsidP="00D14E54">
      <w:pPr>
        <w:spacing w:line="240" w:lineRule="auto"/>
        <w:rPr>
          <w:sz w:val="24"/>
          <w:szCs w:val="24"/>
        </w:rPr>
      </w:pPr>
    </w:p>
    <w:p w14:paraId="2D09B02E" w14:textId="77777777" w:rsidR="00D7434B" w:rsidRDefault="00D7434B" w:rsidP="00B22F24">
      <w:pPr>
        <w:spacing w:line="240" w:lineRule="auto"/>
        <w:rPr>
          <w:rFonts w:hint="eastAsia"/>
          <w:sz w:val="24"/>
          <w:szCs w:val="24"/>
        </w:rPr>
      </w:pPr>
    </w:p>
    <w:p w14:paraId="67B8ADB9" w14:textId="77777777" w:rsidR="00E4094A" w:rsidRDefault="00E4094A" w:rsidP="00E4094A">
      <w:pPr>
        <w:spacing w:line="240" w:lineRule="auto"/>
        <w:rPr>
          <w:rFonts w:hAnsi="細明體" w:cs="細明體"/>
          <w:sz w:val="24"/>
          <w:szCs w:val="24"/>
        </w:rPr>
      </w:pPr>
    </w:p>
    <w:p w14:paraId="32ED8A51" w14:textId="77777777" w:rsidR="00C71F6E" w:rsidRPr="00EA36CE" w:rsidRDefault="00C71F6E" w:rsidP="007632BA">
      <w:pPr>
        <w:pStyle w:val="BodyTextIndent2"/>
        <w:rPr>
          <w:rFonts w:ascii="華康細圓體(P)" w:eastAsia="華康細圓體(P)" w:hint="eastAsia"/>
          <w:sz w:val="22"/>
        </w:rPr>
      </w:pPr>
    </w:p>
    <w:sectPr w:rsidR="00C71F6E" w:rsidRPr="00EA36CE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3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E83B1" w14:textId="77777777" w:rsidR="002263B7" w:rsidRDefault="002263B7">
      <w:r>
        <w:separator/>
      </w:r>
    </w:p>
  </w:endnote>
  <w:endnote w:type="continuationSeparator" w:id="0">
    <w:p w14:paraId="7574DC14" w14:textId="77777777" w:rsidR="002263B7" w:rsidRDefault="0022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C763E" w14:textId="77777777" w:rsidR="004F3EB4" w:rsidRDefault="004F3EB4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53A6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444E1" w14:textId="77777777" w:rsidR="002263B7" w:rsidRDefault="002263B7">
      <w:r>
        <w:separator/>
      </w:r>
    </w:p>
  </w:footnote>
  <w:footnote w:type="continuationSeparator" w:id="0">
    <w:p w14:paraId="7BB75D1C" w14:textId="77777777" w:rsidR="002263B7" w:rsidRDefault="0022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D89E7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2707BD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7A0530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3EA87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2FC1E8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6E3B8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B301C1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8825E6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2E7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E36478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 w16cid:durableId="395319122">
    <w:abstractNumId w:val="8"/>
  </w:num>
  <w:num w:numId="2" w16cid:durableId="1445348281">
    <w:abstractNumId w:val="3"/>
  </w:num>
  <w:num w:numId="3" w16cid:durableId="1703902004">
    <w:abstractNumId w:val="2"/>
  </w:num>
  <w:num w:numId="4" w16cid:durableId="1364360028">
    <w:abstractNumId w:val="1"/>
  </w:num>
  <w:num w:numId="5" w16cid:durableId="1073699648">
    <w:abstractNumId w:val="0"/>
  </w:num>
  <w:num w:numId="6" w16cid:durableId="2130853134">
    <w:abstractNumId w:val="9"/>
  </w:num>
  <w:num w:numId="7" w16cid:durableId="12155316">
    <w:abstractNumId w:val="7"/>
  </w:num>
  <w:num w:numId="8" w16cid:durableId="1355811780">
    <w:abstractNumId w:val="6"/>
  </w:num>
  <w:num w:numId="9" w16cid:durableId="2102754510">
    <w:abstractNumId w:val="5"/>
  </w:num>
  <w:num w:numId="10" w16cid:durableId="970669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9F1"/>
    <w:rsid w:val="00000042"/>
    <w:rsid w:val="00000ED8"/>
    <w:rsid w:val="00002036"/>
    <w:rsid w:val="00002E60"/>
    <w:rsid w:val="000043B7"/>
    <w:rsid w:val="000045D8"/>
    <w:rsid w:val="00007176"/>
    <w:rsid w:val="00007204"/>
    <w:rsid w:val="00010CC4"/>
    <w:rsid w:val="00011D52"/>
    <w:rsid w:val="0001454E"/>
    <w:rsid w:val="000148C6"/>
    <w:rsid w:val="000151A5"/>
    <w:rsid w:val="00016132"/>
    <w:rsid w:val="00016728"/>
    <w:rsid w:val="00016DCF"/>
    <w:rsid w:val="00017B57"/>
    <w:rsid w:val="00020075"/>
    <w:rsid w:val="000204DC"/>
    <w:rsid w:val="000213BA"/>
    <w:rsid w:val="000218D4"/>
    <w:rsid w:val="0002244C"/>
    <w:rsid w:val="000225C5"/>
    <w:rsid w:val="000231B7"/>
    <w:rsid w:val="00024BA8"/>
    <w:rsid w:val="000252C2"/>
    <w:rsid w:val="000257AC"/>
    <w:rsid w:val="000266B9"/>
    <w:rsid w:val="00033357"/>
    <w:rsid w:val="0003577C"/>
    <w:rsid w:val="000365A3"/>
    <w:rsid w:val="00037C81"/>
    <w:rsid w:val="00040376"/>
    <w:rsid w:val="0004087E"/>
    <w:rsid w:val="000413A8"/>
    <w:rsid w:val="000438EE"/>
    <w:rsid w:val="00043F86"/>
    <w:rsid w:val="000444D7"/>
    <w:rsid w:val="0004456B"/>
    <w:rsid w:val="000462C0"/>
    <w:rsid w:val="000475A6"/>
    <w:rsid w:val="000502DC"/>
    <w:rsid w:val="00052FAE"/>
    <w:rsid w:val="00054634"/>
    <w:rsid w:val="000568FD"/>
    <w:rsid w:val="00056A62"/>
    <w:rsid w:val="00057315"/>
    <w:rsid w:val="00057C87"/>
    <w:rsid w:val="00061C1C"/>
    <w:rsid w:val="00063508"/>
    <w:rsid w:val="00064A61"/>
    <w:rsid w:val="00065791"/>
    <w:rsid w:val="00066A22"/>
    <w:rsid w:val="00067A50"/>
    <w:rsid w:val="00070489"/>
    <w:rsid w:val="00072735"/>
    <w:rsid w:val="00073774"/>
    <w:rsid w:val="0007407D"/>
    <w:rsid w:val="0007444B"/>
    <w:rsid w:val="000765FE"/>
    <w:rsid w:val="00077F47"/>
    <w:rsid w:val="000802E3"/>
    <w:rsid w:val="00080DD3"/>
    <w:rsid w:val="0008102F"/>
    <w:rsid w:val="00081934"/>
    <w:rsid w:val="0008260B"/>
    <w:rsid w:val="000829AE"/>
    <w:rsid w:val="00082BEB"/>
    <w:rsid w:val="00083C30"/>
    <w:rsid w:val="000840BD"/>
    <w:rsid w:val="00084B7A"/>
    <w:rsid w:val="00084C4D"/>
    <w:rsid w:val="00086030"/>
    <w:rsid w:val="000909A9"/>
    <w:rsid w:val="00092109"/>
    <w:rsid w:val="000928F3"/>
    <w:rsid w:val="000929DF"/>
    <w:rsid w:val="00093057"/>
    <w:rsid w:val="000939FC"/>
    <w:rsid w:val="00093CA5"/>
    <w:rsid w:val="00094737"/>
    <w:rsid w:val="00094A76"/>
    <w:rsid w:val="00095C86"/>
    <w:rsid w:val="00096527"/>
    <w:rsid w:val="000970B1"/>
    <w:rsid w:val="00097931"/>
    <w:rsid w:val="00097C4C"/>
    <w:rsid w:val="000A226D"/>
    <w:rsid w:val="000A31F4"/>
    <w:rsid w:val="000A506D"/>
    <w:rsid w:val="000A58D5"/>
    <w:rsid w:val="000A6164"/>
    <w:rsid w:val="000A663E"/>
    <w:rsid w:val="000A6670"/>
    <w:rsid w:val="000A77F0"/>
    <w:rsid w:val="000A7855"/>
    <w:rsid w:val="000B0563"/>
    <w:rsid w:val="000B0BDB"/>
    <w:rsid w:val="000B1A7F"/>
    <w:rsid w:val="000B2011"/>
    <w:rsid w:val="000B23EB"/>
    <w:rsid w:val="000B3626"/>
    <w:rsid w:val="000B4EFC"/>
    <w:rsid w:val="000B5081"/>
    <w:rsid w:val="000B6E3C"/>
    <w:rsid w:val="000C100F"/>
    <w:rsid w:val="000C1967"/>
    <w:rsid w:val="000C1E26"/>
    <w:rsid w:val="000C2084"/>
    <w:rsid w:val="000C2742"/>
    <w:rsid w:val="000C289A"/>
    <w:rsid w:val="000C35EE"/>
    <w:rsid w:val="000C3A9A"/>
    <w:rsid w:val="000C4436"/>
    <w:rsid w:val="000C4BF1"/>
    <w:rsid w:val="000C6209"/>
    <w:rsid w:val="000C650D"/>
    <w:rsid w:val="000D03E1"/>
    <w:rsid w:val="000D07CB"/>
    <w:rsid w:val="000D0BE4"/>
    <w:rsid w:val="000D1A72"/>
    <w:rsid w:val="000D213E"/>
    <w:rsid w:val="000D38C8"/>
    <w:rsid w:val="000D3CC2"/>
    <w:rsid w:val="000D5717"/>
    <w:rsid w:val="000D5EF2"/>
    <w:rsid w:val="000D695D"/>
    <w:rsid w:val="000D77A8"/>
    <w:rsid w:val="000D7908"/>
    <w:rsid w:val="000E0F4E"/>
    <w:rsid w:val="000E14C1"/>
    <w:rsid w:val="000E1E1D"/>
    <w:rsid w:val="000E38DC"/>
    <w:rsid w:val="000E3FA6"/>
    <w:rsid w:val="000E443D"/>
    <w:rsid w:val="000E6AAA"/>
    <w:rsid w:val="000F00D7"/>
    <w:rsid w:val="000F1A82"/>
    <w:rsid w:val="000F20D6"/>
    <w:rsid w:val="000F3369"/>
    <w:rsid w:val="000F3A0B"/>
    <w:rsid w:val="000F40B5"/>
    <w:rsid w:val="000F6652"/>
    <w:rsid w:val="000F71F2"/>
    <w:rsid w:val="000F7317"/>
    <w:rsid w:val="000F7A84"/>
    <w:rsid w:val="000F7AFC"/>
    <w:rsid w:val="00100577"/>
    <w:rsid w:val="0010076B"/>
    <w:rsid w:val="00101693"/>
    <w:rsid w:val="0010252F"/>
    <w:rsid w:val="001026A5"/>
    <w:rsid w:val="00102D44"/>
    <w:rsid w:val="00102F99"/>
    <w:rsid w:val="00103CDD"/>
    <w:rsid w:val="00104931"/>
    <w:rsid w:val="00104E33"/>
    <w:rsid w:val="00106B01"/>
    <w:rsid w:val="00107BC6"/>
    <w:rsid w:val="00107E95"/>
    <w:rsid w:val="001105CD"/>
    <w:rsid w:val="0011108F"/>
    <w:rsid w:val="00112A27"/>
    <w:rsid w:val="00112C2A"/>
    <w:rsid w:val="00113146"/>
    <w:rsid w:val="00113194"/>
    <w:rsid w:val="001131C0"/>
    <w:rsid w:val="00113BF5"/>
    <w:rsid w:val="00114DF3"/>
    <w:rsid w:val="001170CD"/>
    <w:rsid w:val="0012289D"/>
    <w:rsid w:val="00122FDB"/>
    <w:rsid w:val="0012418A"/>
    <w:rsid w:val="0012690A"/>
    <w:rsid w:val="00126980"/>
    <w:rsid w:val="001270B4"/>
    <w:rsid w:val="0012728C"/>
    <w:rsid w:val="00132E31"/>
    <w:rsid w:val="001351CC"/>
    <w:rsid w:val="00135DD7"/>
    <w:rsid w:val="001368E2"/>
    <w:rsid w:val="00136ED6"/>
    <w:rsid w:val="001375A3"/>
    <w:rsid w:val="00137974"/>
    <w:rsid w:val="00137F78"/>
    <w:rsid w:val="00142B6C"/>
    <w:rsid w:val="00142FA2"/>
    <w:rsid w:val="00143295"/>
    <w:rsid w:val="00143C4A"/>
    <w:rsid w:val="00143D98"/>
    <w:rsid w:val="00144035"/>
    <w:rsid w:val="00144236"/>
    <w:rsid w:val="001442A0"/>
    <w:rsid w:val="001449C0"/>
    <w:rsid w:val="00145231"/>
    <w:rsid w:val="00145440"/>
    <w:rsid w:val="00145A8F"/>
    <w:rsid w:val="00145F28"/>
    <w:rsid w:val="001472B5"/>
    <w:rsid w:val="0015045C"/>
    <w:rsid w:val="00152279"/>
    <w:rsid w:val="00152382"/>
    <w:rsid w:val="001534DA"/>
    <w:rsid w:val="00153592"/>
    <w:rsid w:val="001541CD"/>
    <w:rsid w:val="00154B76"/>
    <w:rsid w:val="0015565E"/>
    <w:rsid w:val="00155900"/>
    <w:rsid w:val="00156643"/>
    <w:rsid w:val="0016103B"/>
    <w:rsid w:val="001610A0"/>
    <w:rsid w:val="001614AC"/>
    <w:rsid w:val="00162F7E"/>
    <w:rsid w:val="00163C8C"/>
    <w:rsid w:val="001648E5"/>
    <w:rsid w:val="00164E80"/>
    <w:rsid w:val="00167CE3"/>
    <w:rsid w:val="00170CFC"/>
    <w:rsid w:val="00170EAB"/>
    <w:rsid w:val="001710A4"/>
    <w:rsid w:val="0017413D"/>
    <w:rsid w:val="00174E3A"/>
    <w:rsid w:val="00174EC6"/>
    <w:rsid w:val="00176F12"/>
    <w:rsid w:val="001774E6"/>
    <w:rsid w:val="00180010"/>
    <w:rsid w:val="00180BD7"/>
    <w:rsid w:val="00180E6C"/>
    <w:rsid w:val="00181E2A"/>
    <w:rsid w:val="0018290C"/>
    <w:rsid w:val="0018351E"/>
    <w:rsid w:val="001846AE"/>
    <w:rsid w:val="00185233"/>
    <w:rsid w:val="00185E37"/>
    <w:rsid w:val="0018764F"/>
    <w:rsid w:val="0018774A"/>
    <w:rsid w:val="00187B88"/>
    <w:rsid w:val="00187FF7"/>
    <w:rsid w:val="00191A9E"/>
    <w:rsid w:val="00192480"/>
    <w:rsid w:val="00194251"/>
    <w:rsid w:val="00194740"/>
    <w:rsid w:val="0019583C"/>
    <w:rsid w:val="00196EEE"/>
    <w:rsid w:val="001972A8"/>
    <w:rsid w:val="001972ED"/>
    <w:rsid w:val="001A37B5"/>
    <w:rsid w:val="001A5815"/>
    <w:rsid w:val="001A6B10"/>
    <w:rsid w:val="001A7F3C"/>
    <w:rsid w:val="001B0204"/>
    <w:rsid w:val="001B15D0"/>
    <w:rsid w:val="001B4EAE"/>
    <w:rsid w:val="001B6482"/>
    <w:rsid w:val="001B68C2"/>
    <w:rsid w:val="001B7ACE"/>
    <w:rsid w:val="001B7DA5"/>
    <w:rsid w:val="001B7F7A"/>
    <w:rsid w:val="001B7FC8"/>
    <w:rsid w:val="001C06B4"/>
    <w:rsid w:val="001C186A"/>
    <w:rsid w:val="001C18AD"/>
    <w:rsid w:val="001C2366"/>
    <w:rsid w:val="001C2F1A"/>
    <w:rsid w:val="001C529B"/>
    <w:rsid w:val="001C5C02"/>
    <w:rsid w:val="001C6324"/>
    <w:rsid w:val="001C6775"/>
    <w:rsid w:val="001C6A24"/>
    <w:rsid w:val="001C6F53"/>
    <w:rsid w:val="001C7BEA"/>
    <w:rsid w:val="001D0DC7"/>
    <w:rsid w:val="001D1C92"/>
    <w:rsid w:val="001D5352"/>
    <w:rsid w:val="001D5424"/>
    <w:rsid w:val="001D63DD"/>
    <w:rsid w:val="001D70B9"/>
    <w:rsid w:val="001D7A6E"/>
    <w:rsid w:val="001E2766"/>
    <w:rsid w:val="001E5F94"/>
    <w:rsid w:val="001E6D08"/>
    <w:rsid w:val="001F0903"/>
    <w:rsid w:val="001F0A0D"/>
    <w:rsid w:val="001F325F"/>
    <w:rsid w:val="001F33C4"/>
    <w:rsid w:val="001F4CB9"/>
    <w:rsid w:val="001F4E1C"/>
    <w:rsid w:val="001F4EFD"/>
    <w:rsid w:val="001F64B4"/>
    <w:rsid w:val="00200D7C"/>
    <w:rsid w:val="00201B07"/>
    <w:rsid w:val="00203BED"/>
    <w:rsid w:val="00203F85"/>
    <w:rsid w:val="002049AB"/>
    <w:rsid w:val="00206810"/>
    <w:rsid w:val="0020794B"/>
    <w:rsid w:val="00207C05"/>
    <w:rsid w:val="0021198C"/>
    <w:rsid w:val="0021243B"/>
    <w:rsid w:val="002133B7"/>
    <w:rsid w:val="0021381F"/>
    <w:rsid w:val="00214C2E"/>
    <w:rsid w:val="00216924"/>
    <w:rsid w:val="00216DF0"/>
    <w:rsid w:val="00220CCA"/>
    <w:rsid w:val="00221312"/>
    <w:rsid w:val="0022158D"/>
    <w:rsid w:val="00221597"/>
    <w:rsid w:val="00221F5F"/>
    <w:rsid w:val="00222FCC"/>
    <w:rsid w:val="002246D9"/>
    <w:rsid w:val="00224FF7"/>
    <w:rsid w:val="002262CE"/>
    <w:rsid w:val="002263B7"/>
    <w:rsid w:val="00226A53"/>
    <w:rsid w:val="00227051"/>
    <w:rsid w:val="00227C51"/>
    <w:rsid w:val="00227CE2"/>
    <w:rsid w:val="00230080"/>
    <w:rsid w:val="00231B37"/>
    <w:rsid w:val="00232902"/>
    <w:rsid w:val="00232B64"/>
    <w:rsid w:val="00234BC6"/>
    <w:rsid w:val="00235F8A"/>
    <w:rsid w:val="00237598"/>
    <w:rsid w:val="00237A15"/>
    <w:rsid w:val="00241232"/>
    <w:rsid w:val="00242355"/>
    <w:rsid w:val="002425F8"/>
    <w:rsid w:val="00242764"/>
    <w:rsid w:val="00244A53"/>
    <w:rsid w:val="0024553C"/>
    <w:rsid w:val="00245E48"/>
    <w:rsid w:val="002463D2"/>
    <w:rsid w:val="00250660"/>
    <w:rsid w:val="002518FE"/>
    <w:rsid w:val="00251BF2"/>
    <w:rsid w:val="002520E7"/>
    <w:rsid w:val="00254A95"/>
    <w:rsid w:val="00254E09"/>
    <w:rsid w:val="00255736"/>
    <w:rsid w:val="0025683F"/>
    <w:rsid w:val="00256EF5"/>
    <w:rsid w:val="002634FE"/>
    <w:rsid w:val="00263AE0"/>
    <w:rsid w:val="00264655"/>
    <w:rsid w:val="00265F36"/>
    <w:rsid w:val="00267522"/>
    <w:rsid w:val="00267626"/>
    <w:rsid w:val="0026771F"/>
    <w:rsid w:val="00270C6C"/>
    <w:rsid w:val="00271E51"/>
    <w:rsid w:val="00273311"/>
    <w:rsid w:val="00273EE0"/>
    <w:rsid w:val="00274463"/>
    <w:rsid w:val="00274A9F"/>
    <w:rsid w:val="00275E35"/>
    <w:rsid w:val="00277969"/>
    <w:rsid w:val="00280165"/>
    <w:rsid w:val="00281675"/>
    <w:rsid w:val="002855F4"/>
    <w:rsid w:val="00285B8F"/>
    <w:rsid w:val="0029007F"/>
    <w:rsid w:val="00291795"/>
    <w:rsid w:val="00291999"/>
    <w:rsid w:val="00291D93"/>
    <w:rsid w:val="00292C03"/>
    <w:rsid w:val="00295B18"/>
    <w:rsid w:val="00295C95"/>
    <w:rsid w:val="00297EB7"/>
    <w:rsid w:val="002A1803"/>
    <w:rsid w:val="002A408E"/>
    <w:rsid w:val="002A4370"/>
    <w:rsid w:val="002A49E2"/>
    <w:rsid w:val="002A4B2C"/>
    <w:rsid w:val="002A5387"/>
    <w:rsid w:val="002A7C59"/>
    <w:rsid w:val="002B33A1"/>
    <w:rsid w:val="002B3DE3"/>
    <w:rsid w:val="002B7116"/>
    <w:rsid w:val="002C0266"/>
    <w:rsid w:val="002C05AF"/>
    <w:rsid w:val="002C0B2B"/>
    <w:rsid w:val="002C1814"/>
    <w:rsid w:val="002C29D7"/>
    <w:rsid w:val="002C4222"/>
    <w:rsid w:val="002C5B32"/>
    <w:rsid w:val="002C5B54"/>
    <w:rsid w:val="002C5F2C"/>
    <w:rsid w:val="002C6622"/>
    <w:rsid w:val="002C6780"/>
    <w:rsid w:val="002C6F31"/>
    <w:rsid w:val="002D0BDA"/>
    <w:rsid w:val="002D1F2A"/>
    <w:rsid w:val="002D2118"/>
    <w:rsid w:val="002D2146"/>
    <w:rsid w:val="002D3231"/>
    <w:rsid w:val="002D55FA"/>
    <w:rsid w:val="002D56C4"/>
    <w:rsid w:val="002D5ACE"/>
    <w:rsid w:val="002D5AD9"/>
    <w:rsid w:val="002D5ED8"/>
    <w:rsid w:val="002D5F2E"/>
    <w:rsid w:val="002E0ED4"/>
    <w:rsid w:val="002E0FC4"/>
    <w:rsid w:val="002E2EFF"/>
    <w:rsid w:val="002E32D5"/>
    <w:rsid w:val="002E49CA"/>
    <w:rsid w:val="002E4A86"/>
    <w:rsid w:val="002E4C29"/>
    <w:rsid w:val="002E4ED3"/>
    <w:rsid w:val="002E542C"/>
    <w:rsid w:val="002E54C3"/>
    <w:rsid w:val="002E6BE5"/>
    <w:rsid w:val="002E7100"/>
    <w:rsid w:val="002E72E8"/>
    <w:rsid w:val="002E77C1"/>
    <w:rsid w:val="002F04DF"/>
    <w:rsid w:val="002F11CB"/>
    <w:rsid w:val="002F1A02"/>
    <w:rsid w:val="002F1C7D"/>
    <w:rsid w:val="002F25A1"/>
    <w:rsid w:val="002F2B65"/>
    <w:rsid w:val="002F40C3"/>
    <w:rsid w:val="002F4298"/>
    <w:rsid w:val="002F4378"/>
    <w:rsid w:val="002F5015"/>
    <w:rsid w:val="002F6649"/>
    <w:rsid w:val="002F7077"/>
    <w:rsid w:val="002F7129"/>
    <w:rsid w:val="00301CBE"/>
    <w:rsid w:val="003037D9"/>
    <w:rsid w:val="0030431D"/>
    <w:rsid w:val="00305A0E"/>
    <w:rsid w:val="00310BCE"/>
    <w:rsid w:val="00311268"/>
    <w:rsid w:val="0031166C"/>
    <w:rsid w:val="00311D23"/>
    <w:rsid w:val="00311F87"/>
    <w:rsid w:val="00312851"/>
    <w:rsid w:val="00313E8D"/>
    <w:rsid w:val="00314553"/>
    <w:rsid w:val="0031478C"/>
    <w:rsid w:val="00314DEE"/>
    <w:rsid w:val="00316CEF"/>
    <w:rsid w:val="00317851"/>
    <w:rsid w:val="00320B91"/>
    <w:rsid w:val="00321EEC"/>
    <w:rsid w:val="00322109"/>
    <w:rsid w:val="00322F3A"/>
    <w:rsid w:val="003231E8"/>
    <w:rsid w:val="00323BEB"/>
    <w:rsid w:val="00323CD1"/>
    <w:rsid w:val="00324550"/>
    <w:rsid w:val="00324EB4"/>
    <w:rsid w:val="00325706"/>
    <w:rsid w:val="003260A8"/>
    <w:rsid w:val="0032721A"/>
    <w:rsid w:val="00327BEA"/>
    <w:rsid w:val="003303DF"/>
    <w:rsid w:val="003314D3"/>
    <w:rsid w:val="003316E1"/>
    <w:rsid w:val="00332BB0"/>
    <w:rsid w:val="00333D76"/>
    <w:rsid w:val="003352CB"/>
    <w:rsid w:val="00335E72"/>
    <w:rsid w:val="003376EA"/>
    <w:rsid w:val="00337ADD"/>
    <w:rsid w:val="00337C8A"/>
    <w:rsid w:val="003401E1"/>
    <w:rsid w:val="00340393"/>
    <w:rsid w:val="0034045F"/>
    <w:rsid w:val="00340B27"/>
    <w:rsid w:val="00340C80"/>
    <w:rsid w:val="00341366"/>
    <w:rsid w:val="00341855"/>
    <w:rsid w:val="00342733"/>
    <w:rsid w:val="00343DBE"/>
    <w:rsid w:val="003440CA"/>
    <w:rsid w:val="0034457C"/>
    <w:rsid w:val="0034536C"/>
    <w:rsid w:val="003526E1"/>
    <w:rsid w:val="00353737"/>
    <w:rsid w:val="00354AF5"/>
    <w:rsid w:val="00354E1F"/>
    <w:rsid w:val="00355791"/>
    <w:rsid w:val="00355DFC"/>
    <w:rsid w:val="00356F54"/>
    <w:rsid w:val="00360749"/>
    <w:rsid w:val="003620F9"/>
    <w:rsid w:val="00362A08"/>
    <w:rsid w:val="00362F25"/>
    <w:rsid w:val="003631BB"/>
    <w:rsid w:val="00364097"/>
    <w:rsid w:val="003677CD"/>
    <w:rsid w:val="00370C66"/>
    <w:rsid w:val="00371FAD"/>
    <w:rsid w:val="00373497"/>
    <w:rsid w:val="00376249"/>
    <w:rsid w:val="003763D2"/>
    <w:rsid w:val="00376603"/>
    <w:rsid w:val="0037694E"/>
    <w:rsid w:val="003769BE"/>
    <w:rsid w:val="00377102"/>
    <w:rsid w:val="003771F0"/>
    <w:rsid w:val="00377419"/>
    <w:rsid w:val="003775D1"/>
    <w:rsid w:val="00377CF0"/>
    <w:rsid w:val="00377E74"/>
    <w:rsid w:val="00380495"/>
    <w:rsid w:val="00381C62"/>
    <w:rsid w:val="00381CAE"/>
    <w:rsid w:val="00382B54"/>
    <w:rsid w:val="0038359C"/>
    <w:rsid w:val="003842C3"/>
    <w:rsid w:val="00384AB3"/>
    <w:rsid w:val="00384F42"/>
    <w:rsid w:val="003853DF"/>
    <w:rsid w:val="00385C0D"/>
    <w:rsid w:val="003866FA"/>
    <w:rsid w:val="003869FB"/>
    <w:rsid w:val="0038771C"/>
    <w:rsid w:val="00390655"/>
    <w:rsid w:val="00391684"/>
    <w:rsid w:val="003926DB"/>
    <w:rsid w:val="00393105"/>
    <w:rsid w:val="00394128"/>
    <w:rsid w:val="0039475C"/>
    <w:rsid w:val="003967E5"/>
    <w:rsid w:val="00397DAE"/>
    <w:rsid w:val="003A2094"/>
    <w:rsid w:val="003A36F4"/>
    <w:rsid w:val="003A3E98"/>
    <w:rsid w:val="003A5873"/>
    <w:rsid w:val="003A6743"/>
    <w:rsid w:val="003B0484"/>
    <w:rsid w:val="003B13C0"/>
    <w:rsid w:val="003B1B86"/>
    <w:rsid w:val="003B233A"/>
    <w:rsid w:val="003B2FD9"/>
    <w:rsid w:val="003B3397"/>
    <w:rsid w:val="003B5CED"/>
    <w:rsid w:val="003B63D7"/>
    <w:rsid w:val="003B6EB0"/>
    <w:rsid w:val="003B6ECA"/>
    <w:rsid w:val="003B7414"/>
    <w:rsid w:val="003B7753"/>
    <w:rsid w:val="003C0E9E"/>
    <w:rsid w:val="003C1BA3"/>
    <w:rsid w:val="003C1EAF"/>
    <w:rsid w:val="003C3E48"/>
    <w:rsid w:val="003C4B1C"/>
    <w:rsid w:val="003C5087"/>
    <w:rsid w:val="003C52F8"/>
    <w:rsid w:val="003C7CDF"/>
    <w:rsid w:val="003C7CF6"/>
    <w:rsid w:val="003D045E"/>
    <w:rsid w:val="003D0F3B"/>
    <w:rsid w:val="003D2A2B"/>
    <w:rsid w:val="003D3A51"/>
    <w:rsid w:val="003D45D1"/>
    <w:rsid w:val="003D579C"/>
    <w:rsid w:val="003D57B4"/>
    <w:rsid w:val="003D5985"/>
    <w:rsid w:val="003D710B"/>
    <w:rsid w:val="003E0477"/>
    <w:rsid w:val="003E0C96"/>
    <w:rsid w:val="003E12D4"/>
    <w:rsid w:val="003E209B"/>
    <w:rsid w:val="003E2BFF"/>
    <w:rsid w:val="003E543A"/>
    <w:rsid w:val="003E5AE2"/>
    <w:rsid w:val="003E6C5A"/>
    <w:rsid w:val="003E76C0"/>
    <w:rsid w:val="003E7770"/>
    <w:rsid w:val="003F2416"/>
    <w:rsid w:val="003F2868"/>
    <w:rsid w:val="003F3549"/>
    <w:rsid w:val="003F3665"/>
    <w:rsid w:val="003F3708"/>
    <w:rsid w:val="003F49CE"/>
    <w:rsid w:val="003F4AC6"/>
    <w:rsid w:val="003F5097"/>
    <w:rsid w:val="003F5852"/>
    <w:rsid w:val="003F5A53"/>
    <w:rsid w:val="003F5CA0"/>
    <w:rsid w:val="003F6A3F"/>
    <w:rsid w:val="004017B6"/>
    <w:rsid w:val="004017B8"/>
    <w:rsid w:val="00401A79"/>
    <w:rsid w:val="00401C5F"/>
    <w:rsid w:val="00401CB3"/>
    <w:rsid w:val="00402232"/>
    <w:rsid w:val="004026B8"/>
    <w:rsid w:val="00403283"/>
    <w:rsid w:val="00403725"/>
    <w:rsid w:val="0040400E"/>
    <w:rsid w:val="00404BCE"/>
    <w:rsid w:val="00404F4E"/>
    <w:rsid w:val="00405280"/>
    <w:rsid w:val="00405781"/>
    <w:rsid w:val="004058CC"/>
    <w:rsid w:val="00405E29"/>
    <w:rsid w:val="004064D8"/>
    <w:rsid w:val="0040692B"/>
    <w:rsid w:val="00406CEC"/>
    <w:rsid w:val="00411727"/>
    <w:rsid w:val="004118AF"/>
    <w:rsid w:val="0041219A"/>
    <w:rsid w:val="00412421"/>
    <w:rsid w:val="00412934"/>
    <w:rsid w:val="00413EC3"/>
    <w:rsid w:val="004143BF"/>
    <w:rsid w:val="00414590"/>
    <w:rsid w:val="004155CE"/>
    <w:rsid w:val="00416D25"/>
    <w:rsid w:val="00416ED7"/>
    <w:rsid w:val="0042010F"/>
    <w:rsid w:val="00420260"/>
    <w:rsid w:val="0042161B"/>
    <w:rsid w:val="00421A21"/>
    <w:rsid w:val="00421AF1"/>
    <w:rsid w:val="00422500"/>
    <w:rsid w:val="00422A54"/>
    <w:rsid w:val="004241D0"/>
    <w:rsid w:val="00425BC3"/>
    <w:rsid w:val="004260F1"/>
    <w:rsid w:val="00430EED"/>
    <w:rsid w:val="0043206E"/>
    <w:rsid w:val="00432DFD"/>
    <w:rsid w:val="00432F68"/>
    <w:rsid w:val="00433EFD"/>
    <w:rsid w:val="00435A6D"/>
    <w:rsid w:val="004370D9"/>
    <w:rsid w:val="00437EE6"/>
    <w:rsid w:val="0044076A"/>
    <w:rsid w:val="00442934"/>
    <w:rsid w:val="004434D2"/>
    <w:rsid w:val="00443A85"/>
    <w:rsid w:val="004441B2"/>
    <w:rsid w:val="0044449E"/>
    <w:rsid w:val="004444A6"/>
    <w:rsid w:val="0044455F"/>
    <w:rsid w:val="00445BAA"/>
    <w:rsid w:val="00447B2C"/>
    <w:rsid w:val="00450453"/>
    <w:rsid w:val="00451992"/>
    <w:rsid w:val="004527CE"/>
    <w:rsid w:val="00454129"/>
    <w:rsid w:val="00454242"/>
    <w:rsid w:val="0045433E"/>
    <w:rsid w:val="0045514E"/>
    <w:rsid w:val="0045527E"/>
    <w:rsid w:val="00455E63"/>
    <w:rsid w:val="0045678C"/>
    <w:rsid w:val="00457B88"/>
    <w:rsid w:val="00460274"/>
    <w:rsid w:val="00460773"/>
    <w:rsid w:val="00461433"/>
    <w:rsid w:val="0046225A"/>
    <w:rsid w:val="00463650"/>
    <w:rsid w:val="00463F2F"/>
    <w:rsid w:val="00464CBB"/>
    <w:rsid w:val="0046617E"/>
    <w:rsid w:val="0046662A"/>
    <w:rsid w:val="00467213"/>
    <w:rsid w:val="00470CFB"/>
    <w:rsid w:val="00471F6F"/>
    <w:rsid w:val="0047210C"/>
    <w:rsid w:val="00473180"/>
    <w:rsid w:val="0047366E"/>
    <w:rsid w:val="00473770"/>
    <w:rsid w:val="00473941"/>
    <w:rsid w:val="00473D22"/>
    <w:rsid w:val="0047565F"/>
    <w:rsid w:val="00475954"/>
    <w:rsid w:val="00475A72"/>
    <w:rsid w:val="0047673E"/>
    <w:rsid w:val="00476C9E"/>
    <w:rsid w:val="0047745B"/>
    <w:rsid w:val="00477C09"/>
    <w:rsid w:val="00477E55"/>
    <w:rsid w:val="00480856"/>
    <w:rsid w:val="00480B35"/>
    <w:rsid w:val="004814B5"/>
    <w:rsid w:val="00483753"/>
    <w:rsid w:val="00484987"/>
    <w:rsid w:val="004849A0"/>
    <w:rsid w:val="0048640F"/>
    <w:rsid w:val="004874BC"/>
    <w:rsid w:val="00487FA1"/>
    <w:rsid w:val="00493DFD"/>
    <w:rsid w:val="004950C6"/>
    <w:rsid w:val="00495F5F"/>
    <w:rsid w:val="004961ED"/>
    <w:rsid w:val="0049692C"/>
    <w:rsid w:val="004A0D39"/>
    <w:rsid w:val="004A0F7F"/>
    <w:rsid w:val="004A1118"/>
    <w:rsid w:val="004A249C"/>
    <w:rsid w:val="004A2D54"/>
    <w:rsid w:val="004A3E30"/>
    <w:rsid w:val="004A51E3"/>
    <w:rsid w:val="004A56EA"/>
    <w:rsid w:val="004A614A"/>
    <w:rsid w:val="004A65B6"/>
    <w:rsid w:val="004A6871"/>
    <w:rsid w:val="004A7D2D"/>
    <w:rsid w:val="004A7FD5"/>
    <w:rsid w:val="004B0780"/>
    <w:rsid w:val="004B165A"/>
    <w:rsid w:val="004B1F5D"/>
    <w:rsid w:val="004B21A1"/>
    <w:rsid w:val="004B2D5D"/>
    <w:rsid w:val="004B3022"/>
    <w:rsid w:val="004B35D1"/>
    <w:rsid w:val="004B4FC2"/>
    <w:rsid w:val="004B5A0A"/>
    <w:rsid w:val="004B7927"/>
    <w:rsid w:val="004C1890"/>
    <w:rsid w:val="004C2DAD"/>
    <w:rsid w:val="004C3D49"/>
    <w:rsid w:val="004C3DA9"/>
    <w:rsid w:val="004C5F4F"/>
    <w:rsid w:val="004C7D93"/>
    <w:rsid w:val="004D15D0"/>
    <w:rsid w:val="004D1F4A"/>
    <w:rsid w:val="004D3CFA"/>
    <w:rsid w:val="004D57AF"/>
    <w:rsid w:val="004D5B6E"/>
    <w:rsid w:val="004D6B3B"/>
    <w:rsid w:val="004D72FF"/>
    <w:rsid w:val="004D7F4B"/>
    <w:rsid w:val="004E0296"/>
    <w:rsid w:val="004E03C5"/>
    <w:rsid w:val="004E0A1D"/>
    <w:rsid w:val="004E0F15"/>
    <w:rsid w:val="004E1078"/>
    <w:rsid w:val="004E1730"/>
    <w:rsid w:val="004E5393"/>
    <w:rsid w:val="004E5575"/>
    <w:rsid w:val="004E570F"/>
    <w:rsid w:val="004E6EDC"/>
    <w:rsid w:val="004E6F70"/>
    <w:rsid w:val="004F0D8D"/>
    <w:rsid w:val="004F1BFA"/>
    <w:rsid w:val="004F21EA"/>
    <w:rsid w:val="004F277C"/>
    <w:rsid w:val="004F3EB4"/>
    <w:rsid w:val="004F4EE7"/>
    <w:rsid w:val="004F5AF3"/>
    <w:rsid w:val="004F6DCA"/>
    <w:rsid w:val="004F7CA9"/>
    <w:rsid w:val="00501608"/>
    <w:rsid w:val="00501B76"/>
    <w:rsid w:val="00501BA9"/>
    <w:rsid w:val="00503B6A"/>
    <w:rsid w:val="00503F04"/>
    <w:rsid w:val="005042B5"/>
    <w:rsid w:val="0050447B"/>
    <w:rsid w:val="0050616C"/>
    <w:rsid w:val="00510BAD"/>
    <w:rsid w:val="00511794"/>
    <w:rsid w:val="005125E0"/>
    <w:rsid w:val="00513F29"/>
    <w:rsid w:val="0051417A"/>
    <w:rsid w:val="005149BA"/>
    <w:rsid w:val="0051554A"/>
    <w:rsid w:val="00516071"/>
    <w:rsid w:val="00517331"/>
    <w:rsid w:val="00521DBF"/>
    <w:rsid w:val="00525516"/>
    <w:rsid w:val="00525B18"/>
    <w:rsid w:val="00525BCB"/>
    <w:rsid w:val="00525C2B"/>
    <w:rsid w:val="00525CDD"/>
    <w:rsid w:val="00525E22"/>
    <w:rsid w:val="0052617C"/>
    <w:rsid w:val="00526990"/>
    <w:rsid w:val="00526CD3"/>
    <w:rsid w:val="005300AC"/>
    <w:rsid w:val="00530D90"/>
    <w:rsid w:val="0053178E"/>
    <w:rsid w:val="005334C5"/>
    <w:rsid w:val="005354D7"/>
    <w:rsid w:val="00536169"/>
    <w:rsid w:val="00540544"/>
    <w:rsid w:val="005408BB"/>
    <w:rsid w:val="00540998"/>
    <w:rsid w:val="00541206"/>
    <w:rsid w:val="005424BB"/>
    <w:rsid w:val="00543FDB"/>
    <w:rsid w:val="00545481"/>
    <w:rsid w:val="00545866"/>
    <w:rsid w:val="0054590E"/>
    <w:rsid w:val="00550621"/>
    <w:rsid w:val="00550ADB"/>
    <w:rsid w:val="0055243B"/>
    <w:rsid w:val="00552D98"/>
    <w:rsid w:val="00553A2A"/>
    <w:rsid w:val="00554194"/>
    <w:rsid w:val="005543FD"/>
    <w:rsid w:val="00554D91"/>
    <w:rsid w:val="00556E04"/>
    <w:rsid w:val="00560587"/>
    <w:rsid w:val="00562250"/>
    <w:rsid w:val="00562852"/>
    <w:rsid w:val="00562930"/>
    <w:rsid w:val="00562AFD"/>
    <w:rsid w:val="00563AB5"/>
    <w:rsid w:val="00563DF7"/>
    <w:rsid w:val="0056486E"/>
    <w:rsid w:val="00564BD5"/>
    <w:rsid w:val="0056508B"/>
    <w:rsid w:val="00565D2C"/>
    <w:rsid w:val="0056790E"/>
    <w:rsid w:val="00567C58"/>
    <w:rsid w:val="00572C69"/>
    <w:rsid w:val="005732E5"/>
    <w:rsid w:val="005734F2"/>
    <w:rsid w:val="0057562A"/>
    <w:rsid w:val="00575BD5"/>
    <w:rsid w:val="00575C84"/>
    <w:rsid w:val="00576042"/>
    <w:rsid w:val="005774CA"/>
    <w:rsid w:val="00582273"/>
    <w:rsid w:val="00582BF7"/>
    <w:rsid w:val="00583E20"/>
    <w:rsid w:val="00583E30"/>
    <w:rsid w:val="005848C1"/>
    <w:rsid w:val="0058627A"/>
    <w:rsid w:val="0058641C"/>
    <w:rsid w:val="0058664B"/>
    <w:rsid w:val="0058687F"/>
    <w:rsid w:val="00591329"/>
    <w:rsid w:val="005918E1"/>
    <w:rsid w:val="00591D22"/>
    <w:rsid w:val="005922AD"/>
    <w:rsid w:val="00593506"/>
    <w:rsid w:val="00594DF8"/>
    <w:rsid w:val="00594EC5"/>
    <w:rsid w:val="00594FF4"/>
    <w:rsid w:val="0059508E"/>
    <w:rsid w:val="00596374"/>
    <w:rsid w:val="005A0CCE"/>
    <w:rsid w:val="005A1DAF"/>
    <w:rsid w:val="005A1E43"/>
    <w:rsid w:val="005A4B92"/>
    <w:rsid w:val="005A4F36"/>
    <w:rsid w:val="005A5C40"/>
    <w:rsid w:val="005A5E4C"/>
    <w:rsid w:val="005A6091"/>
    <w:rsid w:val="005B18BA"/>
    <w:rsid w:val="005B1C7A"/>
    <w:rsid w:val="005B1CAC"/>
    <w:rsid w:val="005B1D3C"/>
    <w:rsid w:val="005B2483"/>
    <w:rsid w:val="005B42F5"/>
    <w:rsid w:val="005B62CD"/>
    <w:rsid w:val="005B6BA7"/>
    <w:rsid w:val="005B6C52"/>
    <w:rsid w:val="005B7767"/>
    <w:rsid w:val="005B7928"/>
    <w:rsid w:val="005C1188"/>
    <w:rsid w:val="005C11A3"/>
    <w:rsid w:val="005C215B"/>
    <w:rsid w:val="005C38B7"/>
    <w:rsid w:val="005C3A29"/>
    <w:rsid w:val="005C4B52"/>
    <w:rsid w:val="005C4F27"/>
    <w:rsid w:val="005C6528"/>
    <w:rsid w:val="005C67BB"/>
    <w:rsid w:val="005C7DD8"/>
    <w:rsid w:val="005D0D79"/>
    <w:rsid w:val="005D3719"/>
    <w:rsid w:val="005D379F"/>
    <w:rsid w:val="005D4935"/>
    <w:rsid w:val="005D5D09"/>
    <w:rsid w:val="005D5E9E"/>
    <w:rsid w:val="005D731D"/>
    <w:rsid w:val="005E0252"/>
    <w:rsid w:val="005E09E0"/>
    <w:rsid w:val="005E19A7"/>
    <w:rsid w:val="005E244A"/>
    <w:rsid w:val="005E2B42"/>
    <w:rsid w:val="005E4B22"/>
    <w:rsid w:val="005E5D19"/>
    <w:rsid w:val="005E6BAC"/>
    <w:rsid w:val="005E7EFC"/>
    <w:rsid w:val="005F2319"/>
    <w:rsid w:val="005F367F"/>
    <w:rsid w:val="005F3C2E"/>
    <w:rsid w:val="005F567F"/>
    <w:rsid w:val="005F58C9"/>
    <w:rsid w:val="005F5AC3"/>
    <w:rsid w:val="005F6686"/>
    <w:rsid w:val="005F69DB"/>
    <w:rsid w:val="00600739"/>
    <w:rsid w:val="00601AC3"/>
    <w:rsid w:val="00602916"/>
    <w:rsid w:val="00604EC7"/>
    <w:rsid w:val="0060553A"/>
    <w:rsid w:val="0060562B"/>
    <w:rsid w:val="00605E44"/>
    <w:rsid w:val="00606F20"/>
    <w:rsid w:val="006070CD"/>
    <w:rsid w:val="00607190"/>
    <w:rsid w:val="006072D8"/>
    <w:rsid w:val="006102A7"/>
    <w:rsid w:val="00611DF3"/>
    <w:rsid w:val="00612466"/>
    <w:rsid w:val="0061249C"/>
    <w:rsid w:val="00613DFF"/>
    <w:rsid w:val="006158FE"/>
    <w:rsid w:val="00616F9C"/>
    <w:rsid w:val="00617C91"/>
    <w:rsid w:val="00620C1A"/>
    <w:rsid w:val="00621019"/>
    <w:rsid w:val="00621CBB"/>
    <w:rsid w:val="0062228B"/>
    <w:rsid w:val="00623CF8"/>
    <w:rsid w:val="0062432B"/>
    <w:rsid w:val="0062673F"/>
    <w:rsid w:val="006270AC"/>
    <w:rsid w:val="0063016A"/>
    <w:rsid w:val="0063333C"/>
    <w:rsid w:val="0063490C"/>
    <w:rsid w:val="0063552E"/>
    <w:rsid w:val="00636F94"/>
    <w:rsid w:val="006374FA"/>
    <w:rsid w:val="0064052D"/>
    <w:rsid w:val="00640DA1"/>
    <w:rsid w:val="006430B5"/>
    <w:rsid w:val="00643161"/>
    <w:rsid w:val="006437F5"/>
    <w:rsid w:val="00644360"/>
    <w:rsid w:val="00645D96"/>
    <w:rsid w:val="00646B41"/>
    <w:rsid w:val="00646EDC"/>
    <w:rsid w:val="006470D6"/>
    <w:rsid w:val="00647C39"/>
    <w:rsid w:val="0065044C"/>
    <w:rsid w:val="00651151"/>
    <w:rsid w:val="00651354"/>
    <w:rsid w:val="00651356"/>
    <w:rsid w:val="00653835"/>
    <w:rsid w:val="00654BE3"/>
    <w:rsid w:val="00657CE3"/>
    <w:rsid w:val="0066007F"/>
    <w:rsid w:val="006601C3"/>
    <w:rsid w:val="00662C16"/>
    <w:rsid w:val="0066310C"/>
    <w:rsid w:val="00664417"/>
    <w:rsid w:val="006669E3"/>
    <w:rsid w:val="00670E08"/>
    <w:rsid w:val="006722D1"/>
    <w:rsid w:val="006733E1"/>
    <w:rsid w:val="0067353D"/>
    <w:rsid w:val="00673665"/>
    <w:rsid w:val="006752EF"/>
    <w:rsid w:val="0067553A"/>
    <w:rsid w:val="0067606E"/>
    <w:rsid w:val="00677292"/>
    <w:rsid w:val="006776AC"/>
    <w:rsid w:val="006804C0"/>
    <w:rsid w:val="00681BA2"/>
    <w:rsid w:val="00683A7B"/>
    <w:rsid w:val="00683BBF"/>
    <w:rsid w:val="00683F7F"/>
    <w:rsid w:val="006843C0"/>
    <w:rsid w:val="00684EDE"/>
    <w:rsid w:val="006855B0"/>
    <w:rsid w:val="00685F7A"/>
    <w:rsid w:val="00685FB9"/>
    <w:rsid w:val="00686AA1"/>
    <w:rsid w:val="00686ED6"/>
    <w:rsid w:val="00686EEE"/>
    <w:rsid w:val="00691FBF"/>
    <w:rsid w:val="00692C6D"/>
    <w:rsid w:val="0069557A"/>
    <w:rsid w:val="00695591"/>
    <w:rsid w:val="0069559E"/>
    <w:rsid w:val="00695611"/>
    <w:rsid w:val="00695A26"/>
    <w:rsid w:val="00695A97"/>
    <w:rsid w:val="00697305"/>
    <w:rsid w:val="00697EAB"/>
    <w:rsid w:val="006A05B1"/>
    <w:rsid w:val="006A0C6B"/>
    <w:rsid w:val="006A23C1"/>
    <w:rsid w:val="006A2B46"/>
    <w:rsid w:val="006A35A5"/>
    <w:rsid w:val="006A3D73"/>
    <w:rsid w:val="006A4382"/>
    <w:rsid w:val="006A45F9"/>
    <w:rsid w:val="006A4A00"/>
    <w:rsid w:val="006A4B67"/>
    <w:rsid w:val="006A578B"/>
    <w:rsid w:val="006A5B0D"/>
    <w:rsid w:val="006A6D63"/>
    <w:rsid w:val="006A7065"/>
    <w:rsid w:val="006B03A2"/>
    <w:rsid w:val="006B0A4F"/>
    <w:rsid w:val="006B16DC"/>
    <w:rsid w:val="006B25E4"/>
    <w:rsid w:val="006B2D10"/>
    <w:rsid w:val="006B3752"/>
    <w:rsid w:val="006B417E"/>
    <w:rsid w:val="006B4DEC"/>
    <w:rsid w:val="006B56B6"/>
    <w:rsid w:val="006B57F0"/>
    <w:rsid w:val="006B585C"/>
    <w:rsid w:val="006B59D7"/>
    <w:rsid w:val="006B6CBD"/>
    <w:rsid w:val="006B6E09"/>
    <w:rsid w:val="006B7B73"/>
    <w:rsid w:val="006C4D8C"/>
    <w:rsid w:val="006C5A10"/>
    <w:rsid w:val="006C781B"/>
    <w:rsid w:val="006D14A9"/>
    <w:rsid w:val="006D1610"/>
    <w:rsid w:val="006D268F"/>
    <w:rsid w:val="006D2A2C"/>
    <w:rsid w:val="006D2AAC"/>
    <w:rsid w:val="006D4630"/>
    <w:rsid w:val="006D4C92"/>
    <w:rsid w:val="006D4DFD"/>
    <w:rsid w:val="006D4FC8"/>
    <w:rsid w:val="006D4FF2"/>
    <w:rsid w:val="006D5046"/>
    <w:rsid w:val="006D5113"/>
    <w:rsid w:val="006D5152"/>
    <w:rsid w:val="006D55B4"/>
    <w:rsid w:val="006D60C4"/>
    <w:rsid w:val="006D6C9C"/>
    <w:rsid w:val="006D75A9"/>
    <w:rsid w:val="006E3473"/>
    <w:rsid w:val="006E39E7"/>
    <w:rsid w:val="006E418F"/>
    <w:rsid w:val="006E5191"/>
    <w:rsid w:val="006E5E36"/>
    <w:rsid w:val="006F0151"/>
    <w:rsid w:val="006F0FCE"/>
    <w:rsid w:val="006F1007"/>
    <w:rsid w:val="006F15FC"/>
    <w:rsid w:val="006F228D"/>
    <w:rsid w:val="006F45E6"/>
    <w:rsid w:val="006F48BB"/>
    <w:rsid w:val="006F53C6"/>
    <w:rsid w:val="006F63A5"/>
    <w:rsid w:val="006F66F0"/>
    <w:rsid w:val="006F7031"/>
    <w:rsid w:val="00701131"/>
    <w:rsid w:val="00702BB5"/>
    <w:rsid w:val="00704827"/>
    <w:rsid w:val="00704EF2"/>
    <w:rsid w:val="00705196"/>
    <w:rsid w:val="00705267"/>
    <w:rsid w:val="007057CA"/>
    <w:rsid w:val="00706AB2"/>
    <w:rsid w:val="00706F81"/>
    <w:rsid w:val="00706F92"/>
    <w:rsid w:val="007071C5"/>
    <w:rsid w:val="007101EE"/>
    <w:rsid w:val="00710646"/>
    <w:rsid w:val="00710BE2"/>
    <w:rsid w:val="00711A2D"/>
    <w:rsid w:val="007123B1"/>
    <w:rsid w:val="00712467"/>
    <w:rsid w:val="0071366C"/>
    <w:rsid w:val="00714AD8"/>
    <w:rsid w:val="00714C91"/>
    <w:rsid w:val="00714FC8"/>
    <w:rsid w:val="007154C4"/>
    <w:rsid w:val="007165C8"/>
    <w:rsid w:val="00716846"/>
    <w:rsid w:val="00716A27"/>
    <w:rsid w:val="00717D8B"/>
    <w:rsid w:val="00717E00"/>
    <w:rsid w:val="00720312"/>
    <w:rsid w:val="0072150A"/>
    <w:rsid w:val="00721A70"/>
    <w:rsid w:val="00722C21"/>
    <w:rsid w:val="00722D90"/>
    <w:rsid w:val="007239F9"/>
    <w:rsid w:val="00723F3F"/>
    <w:rsid w:val="00724A9B"/>
    <w:rsid w:val="007255A4"/>
    <w:rsid w:val="007267C0"/>
    <w:rsid w:val="00726CB9"/>
    <w:rsid w:val="00727049"/>
    <w:rsid w:val="00731837"/>
    <w:rsid w:val="00731F7A"/>
    <w:rsid w:val="0073226D"/>
    <w:rsid w:val="00732B9E"/>
    <w:rsid w:val="00733476"/>
    <w:rsid w:val="007349A9"/>
    <w:rsid w:val="0073568C"/>
    <w:rsid w:val="00735B8D"/>
    <w:rsid w:val="0073636C"/>
    <w:rsid w:val="00737C8A"/>
    <w:rsid w:val="00737EE2"/>
    <w:rsid w:val="00741566"/>
    <w:rsid w:val="00742300"/>
    <w:rsid w:val="00743251"/>
    <w:rsid w:val="0074344F"/>
    <w:rsid w:val="00743C3F"/>
    <w:rsid w:val="00744684"/>
    <w:rsid w:val="00745006"/>
    <w:rsid w:val="00745C0D"/>
    <w:rsid w:val="00746C00"/>
    <w:rsid w:val="007475D3"/>
    <w:rsid w:val="0075026A"/>
    <w:rsid w:val="007513C4"/>
    <w:rsid w:val="0075371B"/>
    <w:rsid w:val="007537F1"/>
    <w:rsid w:val="00753C16"/>
    <w:rsid w:val="00753F89"/>
    <w:rsid w:val="00755F5F"/>
    <w:rsid w:val="007572F2"/>
    <w:rsid w:val="00757797"/>
    <w:rsid w:val="007577E5"/>
    <w:rsid w:val="00757824"/>
    <w:rsid w:val="007615B9"/>
    <w:rsid w:val="0076208D"/>
    <w:rsid w:val="007626AD"/>
    <w:rsid w:val="00762902"/>
    <w:rsid w:val="007629CC"/>
    <w:rsid w:val="007632BA"/>
    <w:rsid w:val="00763C0F"/>
    <w:rsid w:val="00764351"/>
    <w:rsid w:val="007644A6"/>
    <w:rsid w:val="00764C40"/>
    <w:rsid w:val="00770298"/>
    <w:rsid w:val="00770AAE"/>
    <w:rsid w:val="00770E91"/>
    <w:rsid w:val="0077132D"/>
    <w:rsid w:val="0077207C"/>
    <w:rsid w:val="00772775"/>
    <w:rsid w:val="00773757"/>
    <w:rsid w:val="007764AC"/>
    <w:rsid w:val="007767F0"/>
    <w:rsid w:val="00780B31"/>
    <w:rsid w:val="007814A1"/>
    <w:rsid w:val="007849EC"/>
    <w:rsid w:val="00785E3A"/>
    <w:rsid w:val="0079063D"/>
    <w:rsid w:val="00790A46"/>
    <w:rsid w:val="00790C9E"/>
    <w:rsid w:val="0079125D"/>
    <w:rsid w:val="00791B72"/>
    <w:rsid w:val="00791CF4"/>
    <w:rsid w:val="00792BF8"/>
    <w:rsid w:val="0079449C"/>
    <w:rsid w:val="0079466A"/>
    <w:rsid w:val="00794783"/>
    <w:rsid w:val="00795011"/>
    <w:rsid w:val="00795345"/>
    <w:rsid w:val="007961CE"/>
    <w:rsid w:val="007967E7"/>
    <w:rsid w:val="00797AAF"/>
    <w:rsid w:val="007A03BC"/>
    <w:rsid w:val="007A1262"/>
    <w:rsid w:val="007A296E"/>
    <w:rsid w:val="007A5117"/>
    <w:rsid w:val="007A5FA3"/>
    <w:rsid w:val="007A71F7"/>
    <w:rsid w:val="007A7412"/>
    <w:rsid w:val="007B2F73"/>
    <w:rsid w:val="007B5A40"/>
    <w:rsid w:val="007B60B9"/>
    <w:rsid w:val="007B66DF"/>
    <w:rsid w:val="007B736C"/>
    <w:rsid w:val="007B73B3"/>
    <w:rsid w:val="007B78D1"/>
    <w:rsid w:val="007B79C8"/>
    <w:rsid w:val="007B7E9F"/>
    <w:rsid w:val="007C2DCA"/>
    <w:rsid w:val="007C3525"/>
    <w:rsid w:val="007C543D"/>
    <w:rsid w:val="007C6C97"/>
    <w:rsid w:val="007D075D"/>
    <w:rsid w:val="007D4150"/>
    <w:rsid w:val="007D4A9D"/>
    <w:rsid w:val="007D59A8"/>
    <w:rsid w:val="007D6483"/>
    <w:rsid w:val="007D68E8"/>
    <w:rsid w:val="007D7C61"/>
    <w:rsid w:val="007E11B0"/>
    <w:rsid w:val="007E12C1"/>
    <w:rsid w:val="007E13A1"/>
    <w:rsid w:val="007E175B"/>
    <w:rsid w:val="007E2270"/>
    <w:rsid w:val="007E3C7F"/>
    <w:rsid w:val="007E4060"/>
    <w:rsid w:val="007E4790"/>
    <w:rsid w:val="007E61F5"/>
    <w:rsid w:val="007E72FA"/>
    <w:rsid w:val="007F0072"/>
    <w:rsid w:val="007F00DD"/>
    <w:rsid w:val="007F0851"/>
    <w:rsid w:val="007F112D"/>
    <w:rsid w:val="007F2CFC"/>
    <w:rsid w:val="007F304C"/>
    <w:rsid w:val="007F3C29"/>
    <w:rsid w:val="007F3F01"/>
    <w:rsid w:val="007F4CAE"/>
    <w:rsid w:val="007F5898"/>
    <w:rsid w:val="007F7877"/>
    <w:rsid w:val="00800104"/>
    <w:rsid w:val="008034D6"/>
    <w:rsid w:val="00805DE9"/>
    <w:rsid w:val="00807898"/>
    <w:rsid w:val="00807ACF"/>
    <w:rsid w:val="00807B27"/>
    <w:rsid w:val="00810FB1"/>
    <w:rsid w:val="00811126"/>
    <w:rsid w:val="00813444"/>
    <w:rsid w:val="008136A4"/>
    <w:rsid w:val="0081402D"/>
    <w:rsid w:val="00814E4E"/>
    <w:rsid w:val="00814FFC"/>
    <w:rsid w:val="008159A9"/>
    <w:rsid w:val="00815D09"/>
    <w:rsid w:val="00817342"/>
    <w:rsid w:val="008204EB"/>
    <w:rsid w:val="00821B98"/>
    <w:rsid w:val="00825044"/>
    <w:rsid w:val="00825FEA"/>
    <w:rsid w:val="00825FEC"/>
    <w:rsid w:val="008261E0"/>
    <w:rsid w:val="00826F1F"/>
    <w:rsid w:val="00827409"/>
    <w:rsid w:val="008274F4"/>
    <w:rsid w:val="00831B7E"/>
    <w:rsid w:val="00832747"/>
    <w:rsid w:val="00833BE2"/>
    <w:rsid w:val="008346E4"/>
    <w:rsid w:val="0083473A"/>
    <w:rsid w:val="00834F68"/>
    <w:rsid w:val="008352F2"/>
    <w:rsid w:val="008357C5"/>
    <w:rsid w:val="0083664E"/>
    <w:rsid w:val="00836D03"/>
    <w:rsid w:val="008376F9"/>
    <w:rsid w:val="00837A59"/>
    <w:rsid w:val="00840137"/>
    <w:rsid w:val="00840624"/>
    <w:rsid w:val="0084178A"/>
    <w:rsid w:val="008419EE"/>
    <w:rsid w:val="008427F9"/>
    <w:rsid w:val="00843739"/>
    <w:rsid w:val="00844DDF"/>
    <w:rsid w:val="00846606"/>
    <w:rsid w:val="00846BD0"/>
    <w:rsid w:val="00846C8D"/>
    <w:rsid w:val="008504E1"/>
    <w:rsid w:val="00850F8A"/>
    <w:rsid w:val="008535FE"/>
    <w:rsid w:val="00855099"/>
    <w:rsid w:val="00856D5B"/>
    <w:rsid w:val="00860615"/>
    <w:rsid w:val="00860D13"/>
    <w:rsid w:val="00861AA7"/>
    <w:rsid w:val="00862AEC"/>
    <w:rsid w:val="00864CDD"/>
    <w:rsid w:val="00865638"/>
    <w:rsid w:val="008664A0"/>
    <w:rsid w:val="00867DC7"/>
    <w:rsid w:val="00870C03"/>
    <w:rsid w:val="0087143C"/>
    <w:rsid w:val="0087204B"/>
    <w:rsid w:val="00872B7D"/>
    <w:rsid w:val="00873830"/>
    <w:rsid w:val="0087433D"/>
    <w:rsid w:val="00875AF3"/>
    <w:rsid w:val="008800E8"/>
    <w:rsid w:val="008827CB"/>
    <w:rsid w:val="008829D2"/>
    <w:rsid w:val="00884D01"/>
    <w:rsid w:val="00886F5E"/>
    <w:rsid w:val="00887927"/>
    <w:rsid w:val="00890131"/>
    <w:rsid w:val="008905F8"/>
    <w:rsid w:val="008908C9"/>
    <w:rsid w:val="00890B3F"/>
    <w:rsid w:val="00890C72"/>
    <w:rsid w:val="008922AE"/>
    <w:rsid w:val="00893045"/>
    <w:rsid w:val="00893AB9"/>
    <w:rsid w:val="00893DEE"/>
    <w:rsid w:val="00893FA4"/>
    <w:rsid w:val="00894096"/>
    <w:rsid w:val="00895498"/>
    <w:rsid w:val="00895E89"/>
    <w:rsid w:val="0089710C"/>
    <w:rsid w:val="00897519"/>
    <w:rsid w:val="00897C27"/>
    <w:rsid w:val="008A10DF"/>
    <w:rsid w:val="008A18B3"/>
    <w:rsid w:val="008A19FA"/>
    <w:rsid w:val="008A21B5"/>
    <w:rsid w:val="008A351E"/>
    <w:rsid w:val="008A3C4F"/>
    <w:rsid w:val="008A3D97"/>
    <w:rsid w:val="008A421B"/>
    <w:rsid w:val="008A4E7D"/>
    <w:rsid w:val="008A521A"/>
    <w:rsid w:val="008A7611"/>
    <w:rsid w:val="008A7C66"/>
    <w:rsid w:val="008B017A"/>
    <w:rsid w:val="008B0927"/>
    <w:rsid w:val="008B0F5F"/>
    <w:rsid w:val="008B153C"/>
    <w:rsid w:val="008B2635"/>
    <w:rsid w:val="008B2AB2"/>
    <w:rsid w:val="008B327E"/>
    <w:rsid w:val="008B363F"/>
    <w:rsid w:val="008B390B"/>
    <w:rsid w:val="008B3BB1"/>
    <w:rsid w:val="008B4B16"/>
    <w:rsid w:val="008B5441"/>
    <w:rsid w:val="008B66FC"/>
    <w:rsid w:val="008C0903"/>
    <w:rsid w:val="008C1FAE"/>
    <w:rsid w:val="008C2480"/>
    <w:rsid w:val="008C2C13"/>
    <w:rsid w:val="008C2ECF"/>
    <w:rsid w:val="008C37BE"/>
    <w:rsid w:val="008C6671"/>
    <w:rsid w:val="008C726E"/>
    <w:rsid w:val="008C7881"/>
    <w:rsid w:val="008D00B8"/>
    <w:rsid w:val="008D0FC9"/>
    <w:rsid w:val="008D11CA"/>
    <w:rsid w:val="008D24A1"/>
    <w:rsid w:val="008D358B"/>
    <w:rsid w:val="008D3907"/>
    <w:rsid w:val="008D4833"/>
    <w:rsid w:val="008D4E2A"/>
    <w:rsid w:val="008D4F89"/>
    <w:rsid w:val="008D6C4E"/>
    <w:rsid w:val="008D7FEB"/>
    <w:rsid w:val="008E045B"/>
    <w:rsid w:val="008E068B"/>
    <w:rsid w:val="008E082B"/>
    <w:rsid w:val="008E1587"/>
    <w:rsid w:val="008E1C61"/>
    <w:rsid w:val="008E39B8"/>
    <w:rsid w:val="008E464C"/>
    <w:rsid w:val="008E52F9"/>
    <w:rsid w:val="008E5750"/>
    <w:rsid w:val="008E7704"/>
    <w:rsid w:val="008E7B2D"/>
    <w:rsid w:val="008F032E"/>
    <w:rsid w:val="008F1F3A"/>
    <w:rsid w:val="008F44FC"/>
    <w:rsid w:val="008F64A2"/>
    <w:rsid w:val="008F760A"/>
    <w:rsid w:val="008F779F"/>
    <w:rsid w:val="008F7CE9"/>
    <w:rsid w:val="00900597"/>
    <w:rsid w:val="0090280B"/>
    <w:rsid w:val="00904CD7"/>
    <w:rsid w:val="00905128"/>
    <w:rsid w:val="009057ED"/>
    <w:rsid w:val="00906215"/>
    <w:rsid w:val="009072A2"/>
    <w:rsid w:val="00907475"/>
    <w:rsid w:val="00907E97"/>
    <w:rsid w:val="0091219E"/>
    <w:rsid w:val="0091233B"/>
    <w:rsid w:val="009134A4"/>
    <w:rsid w:val="00913C5C"/>
    <w:rsid w:val="00914186"/>
    <w:rsid w:val="0091419E"/>
    <w:rsid w:val="009142A2"/>
    <w:rsid w:val="00914DEA"/>
    <w:rsid w:val="0091541F"/>
    <w:rsid w:val="009162A0"/>
    <w:rsid w:val="009164D4"/>
    <w:rsid w:val="009168E7"/>
    <w:rsid w:val="00916DF2"/>
    <w:rsid w:val="009240DC"/>
    <w:rsid w:val="00924BC5"/>
    <w:rsid w:val="0093151A"/>
    <w:rsid w:val="00932215"/>
    <w:rsid w:val="009338E4"/>
    <w:rsid w:val="009339AA"/>
    <w:rsid w:val="00933AD0"/>
    <w:rsid w:val="00934008"/>
    <w:rsid w:val="009342D7"/>
    <w:rsid w:val="00934D95"/>
    <w:rsid w:val="009353A1"/>
    <w:rsid w:val="009379FC"/>
    <w:rsid w:val="00937A9B"/>
    <w:rsid w:val="00937FCB"/>
    <w:rsid w:val="009401C9"/>
    <w:rsid w:val="0094085E"/>
    <w:rsid w:val="009424DE"/>
    <w:rsid w:val="0094587A"/>
    <w:rsid w:val="009501DF"/>
    <w:rsid w:val="00950CDE"/>
    <w:rsid w:val="009514D6"/>
    <w:rsid w:val="009533F2"/>
    <w:rsid w:val="00953B8C"/>
    <w:rsid w:val="009549AB"/>
    <w:rsid w:val="00954A7B"/>
    <w:rsid w:val="00956586"/>
    <w:rsid w:val="00956EAC"/>
    <w:rsid w:val="00957181"/>
    <w:rsid w:val="009572AC"/>
    <w:rsid w:val="00957312"/>
    <w:rsid w:val="00957949"/>
    <w:rsid w:val="00961691"/>
    <w:rsid w:val="00961AE7"/>
    <w:rsid w:val="009623B6"/>
    <w:rsid w:val="009634CD"/>
    <w:rsid w:val="00963B40"/>
    <w:rsid w:val="00965E83"/>
    <w:rsid w:val="00966358"/>
    <w:rsid w:val="00967365"/>
    <w:rsid w:val="009702F0"/>
    <w:rsid w:val="00971ABC"/>
    <w:rsid w:val="00972A03"/>
    <w:rsid w:val="009737D1"/>
    <w:rsid w:val="00973DE2"/>
    <w:rsid w:val="009755A4"/>
    <w:rsid w:val="00975CAE"/>
    <w:rsid w:val="00976C9C"/>
    <w:rsid w:val="00977BA1"/>
    <w:rsid w:val="00980B53"/>
    <w:rsid w:val="0098345E"/>
    <w:rsid w:val="0098471A"/>
    <w:rsid w:val="00984A7D"/>
    <w:rsid w:val="0098652F"/>
    <w:rsid w:val="0098691C"/>
    <w:rsid w:val="0099028F"/>
    <w:rsid w:val="0099271D"/>
    <w:rsid w:val="0099272A"/>
    <w:rsid w:val="00992E95"/>
    <w:rsid w:val="00993680"/>
    <w:rsid w:val="00993D94"/>
    <w:rsid w:val="009948F4"/>
    <w:rsid w:val="00995F80"/>
    <w:rsid w:val="009967E6"/>
    <w:rsid w:val="00996991"/>
    <w:rsid w:val="00997399"/>
    <w:rsid w:val="00997A89"/>
    <w:rsid w:val="00997A9F"/>
    <w:rsid w:val="009A075B"/>
    <w:rsid w:val="009A0E7D"/>
    <w:rsid w:val="009A1EC5"/>
    <w:rsid w:val="009A1FDA"/>
    <w:rsid w:val="009A4E1B"/>
    <w:rsid w:val="009A551A"/>
    <w:rsid w:val="009A7743"/>
    <w:rsid w:val="009B02FD"/>
    <w:rsid w:val="009B2665"/>
    <w:rsid w:val="009B2C89"/>
    <w:rsid w:val="009B3250"/>
    <w:rsid w:val="009B36AE"/>
    <w:rsid w:val="009B3C26"/>
    <w:rsid w:val="009B428D"/>
    <w:rsid w:val="009B444F"/>
    <w:rsid w:val="009B4B08"/>
    <w:rsid w:val="009B4C95"/>
    <w:rsid w:val="009B5CD8"/>
    <w:rsid w:val="009B6623"/>
    <w:rsid w:val="009C137B"/>
    <w:rsid w:val="009C23BE"/>
    <w:rsid w:val="009C341F"/>
    <w:rsid w:val="009C402D"/>
    <w:rsid w:val="009C42AE"/>
    <w:rsid w:val="009C44AE"/>
    <w:rsid w:val="009C46DE"/>
    <w:rsid w:val="009C504F"/>
    <w:rsid w:val="009C509B"/>
    <w:rsid w:val="009C53C7"/>
    <w:rsid w:val="009C693C"/>
    <w:rsid w:val="009C70DE"/>
    <w:rsid w:val="009C7239"/>
    <w:rsid w:val="009C7442"/>
    <w:rsid w:val="009C75C0"/>
    <w:rsid w:val="009D28AA"/>
    <w:rsid w:val="009D4038"/>
    <w:rsid w:val="009D4C4D"/>
    <w:rsid w:val="009D5BD1"/>
    <w:rsid w:val="009E0065"/>
    <w:rsid w:val="009E09E0"/>
    <w:rsid w:val="009E0E15"/>
    <w:rsid w:val="009E0E7D"/>
    <w:rsid w:val="009E27BD"/>
    <w:rsid w:val="009E292B"/>
    <w:rsid w:val="009E39A0"/>
    <w:rsid w:val="009E3BCA"/>
    <w:rsid w:val="009E53A3"/>
    <w:rsid w:val="009E59D3"/>
    <w:rsid w:val="009E628D"/>
    <w:rsid w:val="009E6579"/>
    <w:rsid w:val="009E7DE3"/>
    <w:rsid w:val="009F30B8"/>
    <w:rsid w:val="009F30D6"/>
    <w:rsid w:val="009F458F"/>
    <w:rsid w:val="009F68BB"/>
    <w:rsid w:val="009F6CB5"/>
    <w:rsid w:val="00A02603"/>
    <w:rsid w:val="00A0312C"/>
    <w:rsid w:val="00A03E8F"/>
    <w:rsid w:val="00A05C53"/>
    <w:rsid w:val="00A067AB"/>
    <w:rsid w:val="00A0737B"/>
    <w:rsid w:val="00A108F4"/>
    <w:rsid w:val="00A10A36"/>
    <w:rsid w:val="00A11DE2"/>
    <w:rsid w:val="00A11E67"/>
    <w:rsid w:val="00A1284E"/>
    <w:rsid w:val="00A12976"/>
    <w:rsid w:val="00A13057"/>
    <w:rsid w:val="00A138C1"/>
    <w:rsid w:val="00A13B30"/>
    <w:rsid w:val="00A140B7"/>
    <w:rsid w:val="00A14A40"/>
    <w:rsid w:val="00A15B19"/>
    <w:rsid w:val="00A169CD"/>
    <w:rsid w:val="00A1730A"/>
    <w:rsid w:val="00A17B65"/>
    <w:rsid w:val="00A201C9"/>
    <w:rsid w:val="00A20BB4"/>
    <w:rsid w:val="00A21347"/>
    <w:rsid w:val="00A213F5"/>
    <w:rsid w:val="00A21EA8"/>
    <w:rsid w:val="00A22421"/>
    <w:rsid w:val="00A23BF7"/>
    <w:rsid w:val="00A24D0A"/>
    <w:rsid w:val="00A24EC7"/>
    <w:rsid w:val="00A24FD2"/>
    <w:rsid w:val="00A277A8"/>
    <w:rsid w:val="00A277AF"/>
    <w:rsid w:val="00A3039E"/>
    <w:rsid w:val="00A313BA"/>
    <w:rsid w:val="00A334FA"/>
    <w:rsid w:val="00A33F8D"/>
    <w:rsid w:val="00A35EA0"/>
    <w:rsid w:val="00A37056"/>
    <w:rsid w:val="00A3722A"/>
    <w:rsid w:val="00A378E0"/>
    <w:rsid w:val="00A37F3C"/>
    <w:rsid w:val="00A408AF"/>
    <w:rsid w:val="00A41937"/>
    <w:rsid w:val="00A42CF0"/>
    <w:rsid w:val="00A42D63"/>
    <w:rsid w:val="00A42F2D"/>
    <w:rsid w:val="00A42F45"/>
    <w:rsid w:val="00A45169"/>
    <w:rsid w:val="00A4578C"/>
    <w:rsid w:val="00A50013"/>
    <w:rsid w:val="00A505DC"/>
    <w:rsid w:val="00A520EC"/>
    <w:rsid w:val="00A540D0"/>
    <w:rsid w:val="00A54D1E"/>
    <w:rsid w:val="00A55576"/>
    <w:rsid w:val="00A55FDE"/>
    <w:rsid w:val="00A5671A"/>
    <w:rsid w:val="00A567C5"/>
    <w:rsid w:val="00A5750B"/>
    <w:rsid w:val="00A620E2"/>
    <w:rsid w:val="00A626D5"/>
    <w:rsid w:val="00A6370E"/>
    <w:rsid w:val="00A65406"/>
    <w:rsid w:val="00A65C7A"/>
    <w:rsid w:val="00A669E5"/>
    <w:rsid w:val="00A70A23"/>
    <w:rsid w:val="00A70D00"/>
    <w:rsid w:val="00A71C3F"/>
    <w:rsid w:val="00A71F8D"/>
    <w:rsid w:val="00A71FD4"/>
    <w:rsid w:val="00A72210"/>
    <w:rsid w:val="00A744B3"/>
    <w:rsid w:val="00A765FF"/>
    <w:rsid w:val="00A76A4C"/>
    <w:rsid w:val="00A80538"/>
    <w:rsid w:val="00A80902"/>
    <w:rsid w:val="00A80F65"/>
    <w:rsid w:val="00A81B65"/>
    <w:rsid w:val="00A82440"/>
    <w:rsid w:val="00A82FC9"/>
    <w:rsid w:val="00A85184"/>
    <w:rsid w:val="00A8526F"/>
    <w:rsid w:val="00A85489"/>
    <w:rsid w:val="00A86672"/>
    <w:rsid w:val="00A86693"/>
    <w:rsid w:val="00A86DBD"/>
    <w:rsid w:val="00A877BA"/>
    <w:rsid w:val="00A92D69"/>
    <w:rsid w:val="00A9303E"/>
    <w:rsid w:val="00A93763"/>
    <w:rsid w:val="00A93E94"/>
    <w:rsid w:val="00A95E29"/>
    <w:rsid w:val="00A968E2"/>
    <w:rsid w:val="00A97E3A"/>
    <w:rsid w:val="00AA028C"/>
    <w:rsid w:val="00AA148C"/>
    <w:rsid w:val="00AA149B"/>
    <w:rsid w:val="00AA14EE"/>
    <w:rsid w:val="00AA2457"/>
    <w:rsid w:val="00AA2D0B"/>
    <w:rsid w:val="00AA307F"/>
    <w:rsid w:val="00AA32E5"/>
    <w:rsid w:val="00AA3B57"/>
    <w:rsid w:val="00AA4342"/>
    <w:rsid w:val="00AA4E30"/>
    <w:rsid w:val="00AA5116"/>
    <w:rsid w:val="00AA53D9"/>
    <w:rsid w:val="00AA59D9"/>
    <w:rsid w:val="00AA5A16"/>
    <w:rsid w:val="00AA6426"/>
    <w:rsid w:val="00AA64B5"/>
    <w:rsid w:val="00AA69E0"/>
    <w:rsid w:val="00AB10D4"/>
    <w:rsid w:val="00AB1D17"/>
    <w:rsid w:val="00AB280F"/>
    <w:rsid w:val="00AB29E7"/>
    <w:rsid w:val="00AB2F10"/>
    <w:rsid w:val="00AB398A"/>
    <w:rsid w:val="00AB44D6"/>
    <w:rsid w:val="00AB4909"/>
    <w:rsid w:val="00AB4E6B"/>
    <w:rsid w:val="00AB6AC6"/>
    <w:rsid w:val="00AB70D9"/>
    <w:rsid w:val="00AB7D46"/>
    <w:rsid w:val="00AC09C8"/>
    <w:rsid w:val="00AC212E"/>
    <w:rsid w:val="00AC30EC"/>
    <w:rsid w:val="00AC3300"/>
    <w:rsid w:val="00AC4053"/>
    <w:rsid w:val="00AC4394"/>
    <w:rsid w:val="00AC5AE7"/>
    <w:rsid w:val="00AC5E4A"/>
    <w:rsid w:val="00AC78C7"/>
    <w:rsid w:val="00AD147D"/>
    <w:rsid w:val="00AD14A9"/>
    <w:rsid w:val="00AD2417"/>
    <w:rsid w:val="00AD2668"/>
    <w:rsid w:val="00AD3079"/>
    <w:rsid w:val="00AD3BBD"/>
    <w:rsid w:val="00AD3BCC"/>
    <w:rsid w:val="00AD51D6"/>
    <w:rsid w:val="00AD5415"/>
    <w:rsid w:val="00AD69A7"/>
    <w:rsid w:val="00AD6E2D"/>
    <w:rsid w:val="00AD7291"/>
    <w:rsid w:val="00AE1FA5"/>
    <w:rsid w:val="00AE2156"/>
    <w:rsid w:val="00AE273D"/>
    <w:rsid w:val="00AE3188"/>
    <w:rsid w:val="00AE37DB"/>
    <w:rsid w:val="00AE3C5E"/>
    <w:rsid w:val="00AE4182"/>
    <w:rsid w:val="00AE488A"/>
    <w:rsid w:val="00AE4891"/>
    <w:rsid w:val="00AE4A37"/>
    <w:rsid w:val="00AE4B43"/>
    <w:rsid w:val="00AE53A6"/>
    <w:rsid w:val="00AE588D"/>
    <w:rsid w:val="00AE6697"/>
    <w:rsid w:val="00AE67C1"/>
    <w:rsid w:val="00AE7464"/>
    <w:rsid w:val="00AF025D"/>
    <w:rsid w:val="00AF04B8"/>
    <w:rsid w:val="00AF074D"/>
    <w:rsid w:val="00AF10F6"/>
    <w:rsid w:val="00AF14D7"/>
    <w:rsid w:val="00AF25E9"/>
    <w:rsid w:val="00AF2D8A"/>
    <w:rsid w:val="00AF318E"/>
    <w:rsid w:val="00AF3B31"/>
    <w:rsid w:val="00AF5441"/>
    <w:rsid w:val="00AF6560"/>
    <w:rsid w:val="00B0009C"/>
    <w:rsid w:val="00B002A1"/>
    <w:rsid w:val="00B00399"/>
    <w:rsid w:val="00B00493"/>
    <w:rsid w:val="00B011D3"/>
    <w:rsid w:val="00B02692"/>
    <w:rsid w:val="00B028A0"/>
    <w:rsid w:val="00B0394A"/>
    <w:rsid w:val="00B0454A"/>
    <w:rsid w:val="00B0470D"/>
    <w:rsid w:val="00B04AAD"/>
    <w:rsid w:val="00B04FEC"/>
    <w:rsid w:val="00B0510C"/>
    <w:rsid w:val="00B0609E"/>
    <w:rsid w:val="00B0703A"/>
    <w:rsid w:val="00B115C0"/>
    <w:rsid w:val="00B1170D"/>
    <w:rsid w:val="00B13DA2"/>
    <w:rsid w:val="00B147DE"/>
    <w:rsid w:val="00B163E7"/>
    <w:rsid w:val="00B1664C"/>
    <w:rsid w:val="00B17807"/>
    <w:rsid w:val="00B17972"/>
    <w:rsid w:val="00B20B20"/>
    <w:rsid w:val="00B20C39"/>
    <w:rsid w:val="00B21CE1"/>
    <w:rsid w:val="00B22A19"/>
    <w:rsid w:val="00B22F24"/>
    <w:rsid w:val="00B24265"/>
    <w:rsid w:val="00B26E85"/>
    <w:rsid w:val="00B30B5D"/>
    <w:rsid w:val="00B30F15"/>
    <w:rsid w:val="00B326B1"/>
    <w:rsid w:val="00B32AF7"/>
    <w:rsid w:val="00B33119"/>
    <w:rsid w:val="00B34713"/>
    <w:rsid w:val="00B41201"/>
    <w:rsid w:val="00B41756"/>
    <w:rsid w:val="00B423BD"/>
    <w:rsid w:val="00B43816"/>
    <w:rsid w:val="00B43CEA"/>
    <w:rsid w:val="00B45DD3"/>
    <w:rsid w:val="00B46772"/>
    <w:rsid w:val="00B4684A"/>
    <w:rsid w:val="00B4782D"/>
    <w:rsid w:val="00B50BA7"/>
    <w:rsid w:val="00B50C48"/>
    <w:rsid w:val="00B5119E"/>
    <w:rsid w:val="00B51875"/>
    <w:rsid w:val="00B52024"/>
    <w:rsid w:val="00B53950"/>
    <w:rsid w:val="00B5427F"/>
    <w:rsid w:val="00B564F5"/>
    <w:rsid w:val="00B56820"/>
    <w:rsid w:val="00B56E4C"/>
    <w:rsid w:val="00B6143C"/>
    <w:rsid w:val="00B6184C"/>
    <w:rsid w:val="00B61AF4"/>
    <w:rsid w:val="00B62803"/>
    <w:rsid w:val="00B630B9"/>
    <w:rsid w:val="00B64B9E"/>
    <w:rsid w:val="00B65349"/>
    <w:rsid w:val="00B65A23"/>
    <w:rsid w:val="00B67853"/>
    <w:rsid w:val="00B70CDE"/>
    <w:rsid w:val="00B71FC1"/>
    <w:rsid w:val="00B72E56"/>
    <w:rsid w:val="00B74425"/>
    <w:rsid w:val="00B7568A"/>
    <w:rsid w:val="00B76E68"/>
    <w:rsid w:val="00B76F26"/>
    <w:rsid w:val="00B8001E"/>
    <w:rsid w:val="00B805D8"/>
    <w:rsid w:val="00B80D79"/>
    <w:rsid w:val="00B8116E"/>
    <w:rsid w:val="00B8201B"/>
    <w:rsid w:val="00B82811"/>
    <w:rsid w:val="00B83CB9"/>
    <w:rsid w:val="00B83EB6"/>
    <w:rsid w:val="00B8552E"/>
    <w:rsid w:val="00B86EC4"/>
    <w:rsid w:val="00B90C50"/>
    <w:rsid w:val="00B90E9B"/>
    <w:rsid w:val="00B928FD"/>
    <w:rsid w:val="00B9395F"/>
    <w:rsid w:val="00B946B0"/>
    <w:rsid w:val="00B94E6C"/>
    <w:rsid w:val="00B95047"/>
    <w:rsid w:val="00B96679"/>
    <w:rsid w:val="00BA138E"/>
    <w:rsid w:val="00BA1698"/>
    <w:rsid w:val="00BA1C98"/>
    <w:rsid w:val="00BA4433"/>
    <w:rsid w:val="00BA499E"/>
    <w:rsid w:val="00BA6C90"/>
    <w:rsid w:val="00BB258B"/>
    <w:rsid w:val="00BB3F3C"/>
    <w:rsid w:val="00BB5B87"/>
    <w:rsid w:val="00BB5D5D"/>
    <w:rsid w:val="00BB643E"/>
    <w:rsid w:val="00BB729A"/>
    <w:rsid w:val="00BC0200"/>
    <w:rsid w:val="00BC0937"/>
    <w:rsid w:val="00BC1BAD"/>
    <w:rsid w:val="00BC24CB"/>
    <w:rsid w:val="00BC2633"/>
    <w:rsid w:val="00BC2D39"/>
    <w:rsid w:val="00BC3572"/>
    <w:rsid w:val="00BC3B47"/>
    <w:rsid w:val="00BC4E21"/>
    <w:rsid w:val="00BC5C47"/>
    <w:rsid w:val="00BC6536"/>
    <w:rsid w:val="00BD08DE"/>
    <w:rsid w:val="00BD2008"/>
    <w:rsid w:val="00BD2A62"/>
    <w:rsid w:val="00BD42F2"/>
    <w:rsid w:val="00BD50E1"/>
    <w:rsid w:val="00BD6341"/>
    <w:rsid w:val="00BD6B74"/>
    <w:rsid w:val="00BD6D97"/>
    <w:rsid w:val="00BD763C"/>
    <w:rsid w:val="00BD7D94"/>
    <w:rsid w:val="00BE1646"/>
    <w:rsid w:val="00BE1A77"/>
    <w:rsid w:val="00BE20C9"/>
    <w:rsid w:val="00BE3E21"/>
    <w:rsid w:val="00BE4321"/>
    <w:rsid w:val="00BE56BF"/>
    <w:rsid w:val="00BE66F2"/>
    <w:rsid w:val="00BE67DC"/>
    <w:rsid w:val="00BE6A7C"/>
    <w:rsid w:val="00BF0ED5"/>
    <w:rsid w:val="00BF102B"/>
    <w:rsid w:val="00BF1144"/>
    <w:rsid w:val="00BF1406"/>
    <w:rsid w:val="00BF16F8"/>
    <w:rsid w:val="00BF32F7"/>
    <w:rsid w:val="00BF5374"/>
    <w:rsid w:val="00BF5D7F"/>
    <w:rsid w:val="00BF61DB"/>
    <w:rsid w:val="00BF6846"/>
    <w:rsid w:val="00BF68EB"/>
    <w:rsid w:val="00BF78D3"/>
    <w:rsid w:val="00BF7D8A"/>
    <w:rsid w:val="00C02D2D"/>
    <w:rsid w:val="00C03F97"/>
    <w:rsid w:val="00C05769"/>
    <w:rsid w:val="00C07466"/>
    <w:rsid w:val="00C07A9D"/>
    <w:rsid w:val="00C07B56"/>
    <w:rsid w:val="00C10231"/>
    <w:rsid w:val="00C1027D"/>
    <w:rsid w:val="00C121B3"/>
    <w:rsid w:val="00C1698F"/>
    <w:rsid w:val="00C169E6"/>
    <w:rsid w:val="00C20054"/>
    <w:rsid w:val="00C2060D"/>
    <w:rsid w:val="00C20912"/>
    <w:rsid w:val="00C21523"/>
    <w:rsid w:val="00C2217B"/>
    <w:rsid w:val="00C23012"/>
    <w:rsid w:val="00C237DF"/>
    <w:rsid w:val="00C2492A"/>
    <w:rsid w:val="00C24B32"/>
    <w:rsid w:val="00C24DF1"/>
    <w:rsid w:val="00C25444"/>
    <w:rsid w:val="00C25FA8"/>
    <w:rsid w:val="00C264AC"/>
    <w:rsid w:val="00C27559"/>
    <w:rsid w:val="00C27C4B"/>
    <w:rsid w:val="00C30001"/>
    <w:rsid w:val="00C30371"/>
    <w:rsid w:val="00C31AF5"/>
    <w:rsid w:val="00C31D20"/>
    <w:rsid w:val="00C32015"/>
    <w:rsid w:val="00C335F9"/>
    <w:rsid w:val="00C33883"/>
    <w:rsid w:val="00C3454C"/>
    <w:rsid w:val="00C34D2E"/>
    <w:rsid w:val="00C378E8"/>
    <w:rsid w:val="00C37B64"/>
    <w:rsid w:val="00C37D7F"/>
    <w:rsid w:val="00C40B28"/>
    <w:rsid w:val="00C425F0"/>
    <w:rsid w:val="00C43D11"/>
    <w:rsid w:val="00C43D92"/>
    <w:rsid w:val="00C443C1"/>
    <w:rsid w:val="00C452EA"/>
    <w:rsid w:val="00C45B45"/>
    <w:rsid w:val="00C46089"/>
    <w:rsid w:val="00C46601"/>
    <w:rsid w:val="00C46660"/>
    <w:rsid w:val="00C46E8D"/>
    <w:rsid w:val="00C47906"/>
    <w:rsid w:val="00C479A2"/>
    <w:rsid w:val="00C47F09"/>
    <w:rsid w:val="00C5001F"/>
    <w:rsid w:val="00C50574"/>
    <w:rsid w:val="00C50C91"/>
    <w:rsid w:val="00C50F82"/>
    <w:rsid w:val="00C51B4E"/>
    <w:rsid w:val="00C525A8"/>
    <w:rsid w:val="00C53798"/>
    <w:rsid w:val="00C55A83"/>
    <w:rsid w:val="00C5628E"/>
    <w:rsid w:val="00C5668A"/>
    <w:rsid w:val="00C60B1A"/>
    <w:rsid w:val="00C60C8A"/>
    <w:rsid w:val="00C61166"/>
    <w:rsid w:val="00C62342"/>
    <w:rsid w:val="00C63669"/>
    <w:rsid w:val="00C63D7F"/>
    <w:rsid w:val="00C64C34"/>
    <w:rsid w:val="00C6531D"/>
    <w:rsid w:val="00C6581A"/>
    <w:rsid w:val="00C65ADE"/>
    <w:rsid w:val="00C6719A"/>
    <w:rsid w:val="00C67686"/>
    <w:rsid w:val="00C71664"/>
    <w:rsid w:val="00C71F6E"/>
    <w:rsid w:val="00C71FA2"/>
    <w:rsid w:val="00C72281"/>
    <w:rsid w:val="00C72D40"/>
    <w:rsid w:val="00C73F0D"/>
    <w:rsid w:val="00C7556B"/>
    <w:rsid w:val="00C7564B"/>
    <w:rsid w:val="00C769F1"/>
    <w:rsid w:val="00C81A6C"/>
    <w:rsid w:val="00C8322D"/>
    <w:rsid w:val="00C8354E"/>
    <w:rsid w:val="00C84AEF"/>
    <w:rsid w:val="00C853F1"/>
    <w:rsid w:val="00C85C09"/>
    <w:rsid w:val="00C85C88"/>
    <w:rsid w:val="00C861C9"/>
    <w:rsid w:val="00C86C8E"/>
    <w:rsid w:val="00C937E1"/>
    <w:rsid w:val="00C94B91"/>
    <w:rsid w:val="00C97222"/>
    <w:rsid w:val="00CA0D65"/>
    <w:rsid w:val="00CA1002"/>
    <w:rsid w:val="00CA1591"/>
    <w:rsid w:val="00CA1BF8"/>
    <w:rsid w:val="00CA2265"/>
    <w:rsid w:val="00CA2A95"/>
    <w:rsid w:val="00CA3699"/>
    <w:rsid w:val="00CA3848"/>
    <w:rsid w:val="00CA3B75"/>
    <w:rsid w:val="00CA4753"/>
    <w:rsid w:val="00CA4BB9"/>
    <w:rsid w:val="00CA4C6F"/>
    <w:rsid w:val="00CA4D34"/>
    <w:rsid w:val="00CA6448"/>
    <w:rsid w:val="00CA6ED9"/>
    <w:rsid w:val="00CA76AA"/>
    <w:rsid w:val="00CA7E50"/>
    <w:rsid w:val="00CB0730"/>
    <w:rsid w:val="00CB078C"/>
    <w:rsid w:val="00CB16C2"/>
    <w:rsid w:val="00CB438B"/>
    <w:rsid w:val="00CB46A3"/>
    <w:rsid w:val="00CB57C5"/>
    <w:rsid w:val="00CB5AB4"/>
    <w:rsid w:val="00CB72F7"/>
    <w:rsid w:val="00CB751D"/>
    <w:rsid w:val="00CB7816"/>
    <w:rsid w:val="00CB7D8E"/>
    <w:rsid w:val="00CB7FE0"/>
    <w:rsid w:val="00CC18E4"/>
    <w:rsid w:val="00CC1A7E"/>
    <w:rsid w:val="00CC277C"/>
    <w:rsid w:val="00CC3052"/>
    <w:rsid w:val="00CC395C"/>
    <w:rsid w:val="00CC66A5"/>
    <w:rsid w:val="00CC6C71"/>
    <w:rsid w:val="00CC729A"/>
    <w:rsid w:val="00CC766B"/>
    <w:rsid w:val="00CD0486"/>
    <w:rsid w:val="00CD13E4"/>
    <w:rsid w:val="00CD254D"/>
    <w:rsid w:val="00CD3506"/>
    <w:rsid w:val="00CD5472"/>
    <w:rsid w:val="00CD5C79"/>
    <w:rsid w:val="00CD6373"/>
    <w:rsid w:val="00CD6E12"/>
    <w:rsid w:val="00CD7C0E"/>
    <w:rsid w:val="00CE1CD5"/>
    <w:rsid w:val="00CE2E8D"/>
    <w:rsid w:val="00CE3EA2"/>
    <w:rsid w:val="00CE5064"/>
    <w:rsid w:val="00CE5B55"/>
    <w:rsid w:val="00CE5E7B"/>
    <w:rsid w:val="00CF2B7C"/>
    <w:rsid w:val="00CF3881"/>
    <w:rsid w:val="00CF424D"/>
    <w:rsid w:val="00CF5272"/>
    <w:rsid w:val="00CF5A8E"/>
    <w:rsid w:val="00CF62CB"/>
    <w:rsid w:val="00CF7D6F"/>
    <w:rsid w:val="00D00FB9"/>
    <w:rsid w:val="00D018A0"/>
    <w:rsid w:val="00D01DEB"/>
    <w:rsid w:val="00D03E2C"/>
    <w:rsid w:val="00D052F8"/>
    <w:rsid w:val="00D05FFB"/>
    <w:rsid w:val="00D063B7"/>
    <w:rsid w:val="00D07402"/>
    <w:rsid w:val="00D104E4"/>
    <w:rsid w:val="00D10AC5"/>
    <w:rsid w:val="00D11C03"/>
    <w:rsid w:val="00D12FC7"/>
    <w:rsid w:val="00D134B0"/>
    <w:rsid w:val="00D13886"/>
    <w:rsid w:val="00D14374"/>
    <w:rsid w:val="00D14E54"/>
    <w:rsid w:val="00D157A3"/>
    <w:rsid w:val="00D15BBF"/>
    <w:rsid w:val="00D21F98"/>
    <w:rsid w:val="00D23B88"/>
    <w:rsid w:val="00D23D1A"/>
    <w:rsid w:val="00D24103"/>
    <w:rsid w:val="00D24908"/>
    <w:rsid w:val="00D26AC6"/>
    <w:rsid w:val="00D27788"/>
    <w:rsid w:val="00D278A0"/>
    <w:rsid w:val="00D32D72"/>
    <w:rsid w:val="00D359E6"/>
    <w:rsid w:val="00D363F5"/>
    <w:rsid w:val="00D37651"/>
    <w:rsid w:val="00D37FA1"/>
    <w:rsid w:val="00D417EA"/>
    <w:rsid w:val="00D41E83"/>
    <w:rsid w:val="00D424D6"/>
    <w:rsid w:val="00D44E6F"/>
    <w:rsid w:val="00D4516C"/>
    <w:rsid w:val="00D4667A"/>
    <w:rsid w:val="00D4674E"/>
    <w:rsid w:val="00D46C14"/>
    <w:rsid w:val="00D5093D"/>
    <w:rsid w:val="00D51B79"/>
    <w:rsid w:val="00D54099"/>
    <w:rsid w:val="00D566DC"/>
    <w:rsid w:val="00D5718F"/>
    <w:rsid w:val="00D61A60"/>
    <w:rsid w:val="00D63450"/>
    <w:rsid w:val="00D64B7C"/>
    <w:rsid w:val="00D65199"/>
    <w:rsid w:val="00D65278"/>
    <w:rsid w:val="00D658FD"/>
    <w:rsid w:val="00D65EF8"/>
    <w:rsid w:val="00D67CE5"/>
    <w:rsid w:val="00D70F3B"/>
    <w:rsid w:val="00D715DA"/>
    <w:rsid w:val="00D71BE6"/>
    <w:rsid w:val="00D72B4A"/>
    <w:rsid w:val="00D730AB"/>
    <w:rsid w:val="00D736BF"/>
    <w:rsid w:val="00D739AD"/>
    <w:rsid w:val="00D7434B"/>
    <w:rsid w:val="00D748FC"/>
    <w:rsid w:val="00D74A27"/>
    <w:rsid w:val="00D74CB4"/>
    <w:rsid w:val="00D75E96"/>
    <w:rsid w:val="00D76DE8"/>
    <w:rsid w:val="00D77F8F"/>
    <w:rsid w:val="00D82CB0"/>
    <w:rsid w:val="00D82CBD"/>
    <w:rsid w:val="00D83701"/>
    <w:rsid w:val="00D83B81"/>
    <w:rsid w:val="00D83EA2"/>
    <w:rsid w:val="00D843DA"/>
    <w:rsid w:val="00D844FA"/>
    <w:rsid w:val="00D845A1"/>
    <w:rsid w:val="00D85D98"/>
    <w:rsid w:val="00D90286"/>
    <w:rsid w:val="00D90FE8"/>
    <w:rsid w:val="00D95189"/>
    <w:rsid w:val="00D95F04"/>
    <w:rsid w:val="00D9643B"/>
    <w:rsid w:val="00D96BD3"/>
    <w:rsid w:val="00D97669"/>
    <w:rsid w:val="00DA04FD"/>
    <w:rsid w:val="00DA0644"/>
    <w:rsid w:val="00DA0BBB"/>
    <w:rsid w:val="00DA0D15"/>
    <w:rsid w:val="00DA0F9F"/>
    <w:rsid w:val="00DA11EA"/>
    <w:rsid w:val="00DA28C2"/>
    <w:rsid w:val="00DA4271"/>
    <w:rsid w:val="00DA46E4"/>
    <w:rsid w:val="00DA51DF"/>
    <w:rsid w:val="00DA5299"/>
    <w:rsid w:val="00DA627A"/>
    <w:rsid w:val="00DA6AD6"/>
    <w:rsid w:val="00DA703D"/>
    <w:rsid w:val="00DB1399"/>
    <w:rsid w:val="00DB1A5A"/>
    <w:rsid w:val="00DB2E8B"/>
    <w:rsid w:val="00DB4636"/>
    <w:rsid w:val="00DB4A4A"/>
    <w:rsid w:val="00DB507B"/>
    <w:rsid w:val="00DB7014"/>
    <w:rsid w:val="00DB7A92"/>
    <w:rsid w:val="00DB7B6C"/>
    <w:rsid w:val="00DC12EA"/>
    <w:rsid w:val="00DC2665"/>
    <w:rsid w:val="00DC26B4"/>
    <w:rsid w:val="00DC44C3"/>
    <w:rsid w:val="00DC5175"/>
    <w:rsid w:val="00DC5AE8"/>
    <w:rsid w:val="00DC6000"/>
    <w:rsid w:val="00DC62AF"/>
    <w:rsid w:val="00DC7A9D"/>
    <w:rsid w:val="00DD0C63"/>
    <w:rsid w:val="00DD26B8"/>
    <w:rsid w:val="00DD5092"/>
    <w:rsid w:val="00DD66E2"/>
    <w:rsid w:val="00DE053D"/>
    <w:rsid w:val="00DE1108"/>
    <w:rsid w:val="00DE2B05"/>
    <w:rsid w:val="00DE2C51"/>
    <w:rsid w:val="00DE2F15"/>
    <w:rsid w:val="00DE3283"/>
    <w:rsid w:val="00DE5DFB"/>
    <w:rsid w:val="00DE6C49"/>
    <w:rsid w:val="00DE7DE4"/>
    <w:rsid w:val="00DF0171"/>
    <w:rsid w:val="00DF0339"/>
    <w:rsid w:val="00DF0CE0"/>
    <w:rsid w:val="00DF2BBA"/>
    <w:rsid w:val="00DF7462"/>
    <w:rsid w:val="00E0038C"/>
    <w:rsid w:val="00E00854"/>
    <w:rsid w:val="00E009F2"/>
    <w:rsid w:val="00E02671"/>
    <w:rsid w:val="00E033F9"/>
    <w:rsid w:val="00E0468E"/>
    <w:rsid w:val="00E04E41"/>
    <w:rsid w:val="00E058BC"/>
    <w:rsid w:val="00E06677"/>
    <w:rsid w:val="00E06F43"/>
    <w:rsid w:val="00E10941"/>
    <w:rsid w:val="00E11C00"/>
    <w:rsid w:val="00E1207C"/>
    <w:rsid w:val="00E12218"/>
    <w:rsid w:val="00E12EF5"/>
    <w:rsid w:val="00E1341C"/>
    <w:rsid w:val="00E138E3"/>
    <w:rsid w:val="00E13B93"/>
    <w:rsid w:val="00E13CFB"/>
    <w:rsid w:val="00E15B22"/>
    <w:rsid w:val="00E15B98"/>
    <w:rsid w:val="00E1694D"/>
    <w:rsid w:val="00E2059C"/>
    <w:rsid w:val="00E20897"/>
    <w:rsid w:val="00E22765"/>
    <w:rsid w:val="00E23D11"/>
    <w:rsid w:val="00E25812"/>
    <w:rsid w:val="00E26018"/>
    <w:rsid w:val="00E26F4C"/>
    <w:rsid w:val="00E30D23"/>
    <w:rsid w:val="00E31E4F"/>
    <w:rsid w:val="00E31F4A"/>
    <w:rsid w:val="00E3404B"/>
    <w:rsid w:val="00E365A6"/>
    <w:rsid w:val="00E36F80"/>
    <w:rsid w:val="00E3723B"/>
    <w:rsid w:val="00E403B9"/>
    <w:rsid w:val="00E403FB"/>
    <w:rsid w:val="00E4094A"/>
    <w:rsid w:val="00E4110C"/>
    <w:rsid w:val="00E4150E"/>
    <w:rsid w:val="00E42085"/>
    <w:rsid w:val="00E428CA"/>
    <w:rsid w:val="00E44343"/>
    <w:rsid w:val="00E446F5"/>
    <w:rsid w:val="00E44C04"/>
    <w:rsid w:val="00E452C4"/>
    <w:rsid w:val="00E46F5D"/>
    <w:rsid w:val="00E471C9"/>
    <w:rsid w:val="00E4754A"/>
    <w:rsid w:val="00E47D50"/>
    <w:rsid w:val="00E50332"/>
    <w:rsid w:val="00E509A0"/>
    <w:rsid w:val="00E50D2F"/>
    <w:rsid w:val="00E540C0"/>
    <w:rsid w:val="00E548C3"/>
    <w:rsid w:val="00E54D3F"/>
    <w:rsid w:val="00E55F88"/>
    <w:rsid w:val="00E562BF"/>
    <w:rsid w:val="00E567ED"/>
    <w:rsid w:val="00E61022"/>
    <w:rsid w:val="00E61171"/>
    <w:rsid w:val="00E629F0"/>
    <w:rsid w:val="00E63A03"/>
    <w:rsid w:val="00E657FE"/>
    <w:rsid w:val="00E65A28"/>
    <w:rsid w:val="00E6603A"/>
    <w:rsid w:val="00E667F2"/>
    <w:rsid w:val="00E71223"/>
    <w:rsid w:val="00E72BF3"/>
    <w:rsid w:val="00E73DCF"/>
    <w:rsid w:val="00E742E1"/>
    <w:rsid w:val="00E7458E"/>
    <w:rsid w:val="00E7572B"/>
    <w:rsid w:val="00E7573D"/>
    <w:rsid w:val="00E76324"/>
    <w:rsid w:val="00E7785B"/>
    <w:rsid w:val="00E77D5A"/>
    <w:rsid w:val="00E82395"/>
    <w:rsid w:val="00E830C1"/>
    <w:rsid w:val="00E83BDB"/>
    <w:rsid w:val="00E84EE3"/>
    <w:rsid w:val="00E85E80"/>
    <w:rsid w:val="00E86594"/>
    <w:rsid w:val="00E8674A"/>
    <w:rsid w:val="00E86C72"/>
    <w:rsid w:val="00E8752F"/>
    <w:rsid w:val="00E92648"/>
    <w:rsid w:val="00E928F8"/>
    <w:rsid w:val="00E938E3"/>
    <w:rsid w:val="00E93C3A"/>
    <w:rsid w:val="00E93CB5"/>
    <w:rsid w:val="00E93EB9"/>
    <w:rsid w:val="00E949FC"/>
    <w:rsid w:val="00E96C1B"/>
    <w:rsid w:val="00E97918"/>
    <w:rsid w:val="00EA1E50"/>
    <w:rsid w:val="00EA26F2"/>
    <w:rsid w:val="00EA28FA"/>
    <w:rsid w:val="00EA36CE"/>
    <w:rsid w:val="00EA37A1"/>
    <w:rsid w:val="00EA3BBC"/>
    <w:rsid w:val="00EA43B8"/>
    <w:rsid w:val="00EA45F4"/>
    <w:rsid w:val="00EA4F62"/>
    <w:rsid w:val="00EA6F9A"/>
    <w:rsid w:val="00EA7874"/>
    <w:rsid w:val="00EB0AF1"/>
    <w:rsid w:val="00EB14B2"/>
    <w:rsid w:val="00EB1F2E"/>
    <w:rsid w:val="00EB2BD2"/>
    <w:rsid w:val="00EB4FE4"/>
    <w:rsid w:val="00EB6050"/>
    <w:rsid w:val="00EB7B47"/>
    <w:rsid w:val="00EC0D4D"/>
    <w:rsid w:val="00EC0DB9"/>
    <w:rsid w:val="00EC25DE"/>
    <w:rsid w:val="00EC3C54"/>
    <w:rsid w:val="00EC42CF"/>
    <w:rsid w:val="00EC6508"/>
    <w:rsid w:val="00EC6670"/>
    <w:rsid w:val="00EC6D89"/>
    <w:rsid w:val="00EC7F30"/>
    <w:rsid w:val="00ED01E0"/>
    <w:rsid w:val="00ED113C"/>
    <w:rsid w:val="00ED13BC"/>
    <w:rsid w:val="00ED291D"/>
    <w:rsid w:val="00ED3016"/>
    <w:rsid w:val="00ED3B1A"/>
    <w:rsid w:val="00ED457E"/>
    <w:rsid w:val="00ED48F0"/>
    <w:rsid w:val="00ED524E"/>
    <w:rsid w:val="00ED5BDE"/>
    <w:rsid w:val="00ED60CA"/>
    <w:rsid w:val="00ED6248"/>
    <w:rsid w:val="00ED7030"/>
    <w:rsid w:val="00ED71FA"/>
    <w:rsid w:val="00ED7E27"/>
    <w:rsid w:val="00EE03D5"/>
    <w:rsid w:val="00EE0946"/>
    <w:rsid w:val="00EE1D4A"/>
    <w:rsid w:val="00EE28E1"/>
    <w:rsid w:val="00EE62FE"/>
    <w:rsid w:val="00EF2FE7"/>
    <w:rsid w:val="00EF44D2"/>
    <w:rsid w:val="00EF51D8"/>
    <w:rsid w:val="00EF5AE2"/>
    <w:rsid w:val="00EF63DD"/>
    <w:rsid w:val="00EF6F27"/>
    <w:rsid w:val="00EF7AF8"/>
    <w:rsid w:val="00F00B37"/>
    <w:rsid w:val="00F026AE"/>
    <w:rsid w:val="00F02819"/>
    <w:rsid w:val="00F02A2D"/>
    <w:rsid w:val="00F03101"/>
    <w:rsid w:val="00F0356C"/>
    <w:rsid w:val="00F03C8E"/>
    <w:rsid w:val="00F046B8"/>
    <w:rsid w:val="00F053C1"/>
    <w:rsid w:val="00F07AE2"/>
    <w:rsid w:val="00F101AF"/>
    <w:rsid w:val="00F12A5E"/>
    <w:rsid w:val="00F1384E"/>
    <w:rsid w:val="00F13FEE"/>
    <w:rsid w:val="00F14440"/>
    <w:rsid w:val="00F15391"/>
    <w:rsid w:val="00F168AC"/>
    <w:rsid w:val="00F175EF"/>
    <w:rsid w:val="00F17DE7"/>
    <w:rsid w:val="00F2010B"/>
    <w:rsid w:val="00F207BC"/>
    <w:rsid w:val="00F21396"/>
    <w:rsid w:val="00F21B35"/>
    <w:rsid w:val="00F22E69"/>
    <w:rsid w:val="00F22EBF"/>
    <w:rsid w:val="00F233E1"/>
    <w:rsid w:val="00F2365B"/>
    <w:rsid w:val="00F23FA2"/>
    <w:rsid w:val="00F252E1"/>
    <w:rsid w:val="00F25691"/>
    <w:rsid w:val="00F260A9"/>
    <w:rsid w:val="00F274C9"/>
    <w:rsid w:val="00F27E8B"/>
    <w:rsid w:val="00F32D87"/>
    <w:rsid w:val="00F3308D"/>
    <w:rsid w:val="00F3476C"/>
    <w:rsid w:val="00F349AB"/>
    <w:rsid w:val="00F35F88"/>
    <w:rsid w:val="00F400F9"/>
    <w:rsid w:val="00F4085B"/>
    <w:rsid w:val="00F41C41"/>
    <w:rsid w:val="00F4220E"/>
    <w:rsid w:val="00F42F09"/>
    <w:rsid w:val="00F431B4"/>
    <w:rsid w:val="00F43984"/>
    <w:rsid w:val="00F45552"/>
    <w:rsid w:val="00F45CD1"/>
    <w:rsid w:val="00F46006"/>
    <w:rsid w:val="00F467EB"/>
    <w:rsid w:val="00F507A9"/>
    <w:rsid w:val="00F52DD3"/>
    <w:rsid w:val="00F53915"/>
    <w:rsid w:val="00F53E82"/>
    <w:rsid w:val="00F560BC"/>
    <w:rsid w:val="00F56938"/>
    <w:rsid w:val="00F5704E"/>
    <w:rsid w:val="00F603D3"/>
    <w:rsid w:val="00F6069A"/>
    <w:rsid w:val="00F61E3C"/>
    <w:rsid w:val="00F625C5"/>
    <w:rsid w:val="00F6320C"/>
    <w:rsid w:val="00F63387"/>
    <w:rsid w:val="00F63443"/>
    <w:rsid w:val="00F63DDC"/>
    <w:rsid w:val="00F6433F"/>
    <w:rsid w:val="00F64BF6"/>
    <w:rsid w:val="00F64CBA"/>
    <w:rsid w:val="00F64F83"/>
    <w:rsid w:val="00F65928"/>
    <w:rsid w:val="00F666CC"/>
    <w:rsid w:val="00F70D23"/>
    <w:rsid w:val="00F70FE1"/>
    <w:rsid w:val="00F71643"/>
    <w:rsid w:val="00F72A91"/>
    <w:rsid w:val="00F72B0D"/>
    <w:rsid w:val="00F739F7"/>
    <w:rsid w:val="00F7401D"/>
    <w:rsid w:val="00F7680E"/>
    <w:rsid w:val="00F76F83"/>
    <w:rsid w:val="00F8053A"/>
    <w:rsid w:val="00F805B7"/>
    <w:rsid w:val="00F80618"/>
    <w:rsid w:val="00F810DC"/>
    <w:rsid w:val="00F811BD"/>
    <w:rsid w:val="00F822A0"/>
    <w:rsid w:val="00F8258E"/>
    <w:rsid w:val="00F84830"/>
    <w:rsid w:val="00F85052"/>
    <w:rsid w:val="00F861C2"/>
    <w:rsid w:val="00F864F4"/>
    <w:rsid w:val="00F871D5"/>
    <w:rsid w:val="00F87802"/>
    <w:rsid w:val="00F9134E"/>
    <w:rsid w:val="00F91756"/>
    <w:rsid w:val="00F93D8B"/>
    <w:rsid w:val="00F940B7"/>
    <w:rsid w:val="00F94DBB"/>
    <w:rsid w:val="00F958E2"/>
    <w:rsid w:val="00F96E91"/>
    <w:rsid w:val="00F971BE"/>
    <w:rsid w:val="00F97473"/>
    <w:rsid w:val="00FA0685"/>
    <w:rsid w:val="00FA150E"/>
    <w:rsid w:val="00FA16BA"/>
    <w:rsid w:val="00FA1A02"/>
    <w:rsid w:val="00FA2C91"/>
    <w:rsid w:val="00FA30BC"/>
    <w:rsid w:val="00FA3529"/>
    <w:rsid w:val="00FA38B0"/>
    <w:rsid w:val="00FA3BD1"/>
    <w:rsid w:val="00FA3D54"/>
    <w:rsid w:val="00FA3DDA"/>
    <w:rsid w:val="00FA43B1"/>
    <w:rsid w:val="00FA466D"/>
    <w:rsid w:val="00FA4D94"/>
    <w:rsid w:val="00FA549E"/>
    <w:rsid w:val="00FA5F05"/>
    <w:rsid w:val="00FB1F28"/>
    <w:rsid w:val="00FB458C"/>
    <w:rsid w:val="00FB5772"/>
    <w:rsid w:val="00FC1C54"/>
    <w:rsid w:val="00FC5465"/>
    <w:rsid w:val="00FC5C6A"/>
    <w:rsid w:val="00FC7F62"/>
    <w:rsid w:val="00FD0318"/>
    <w:rsid w:val="00FD1ADD"/>
    <w:rsid w:val="00FD20A4"/>
    <w:rsid w:val="00FD2663"/>
    <w:rsid w:val="00FD4909"/>
    <w:rsid w:val="00FD4F18"/>
    <w:rsid w:val="00FD5178"/>
    <w:rsid w:val="00FD52AF"/>
    <w:rsid w:val="00FD667F"/>
    <w:rsid w:val="00FD713A"/>
    <w:rsid w:val="00FE0362"/>
    <w:rsid w:val="00FE0632"/>
    <w:rsid w:val="00FE6DA7"/>
    <w:rsid w:val="00FF025D"/>
    <w:rsid w:val="00FF1287"/>
    <w:rsid w:val="00FF1807"/>
    <w:rsid w:val="00FF1973"/>
    <w:rsid w:val="00FF20A1"/>
    <w:rsid w:val="00FF31E5"/>
    <w:rsid w:val="00FF33A3"/>
    <w:rsid w:val="00FF3407"/>
    <w:rsid w:val="00FF38EC"/>
    <w:rsid w:val="00FF3C02"/>
    <w:rsid w:val="00FF41C2"/>
    <w:rsid w:val="00FF52AA"/>
    <w:rsid w:val="00FF6230"/>
    <w:rsid w:val="00FF6A44"/>
    <w:rsid w:val="00FF6C8D"/>
    <w:rsid w:val="00FF6DE5"/>
    <w:rsid w:val="00FF6F01"/>
    <w:rsid w:val="00FF70D1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14BB2"/>
  <w15:chartTrackingRefBased/>
  <w15:docId w15:val="{1DC6B0DF-43E7-44D8-B121-D869A449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line="360" w:lineRule="auto"/>
      <w:ind w:firstLine="482"/>
      <w:jc w:val="both"/>
      <w:textAlignment w:val="baseline"/>
    </w:pPr>
    <w:rPr>
      <w:rFonts w:ascii="華康細圓體(P)" w:eastAsia="華康細圓體(P)"/>
      <w:sz w:val="32"/>
      <w:lang w:val="en-US"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val="en-US"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val="en-US"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customStyle="1" w:styleId="a">
    <w:name w:val="金句"/>
    <w:basedOn w:val="Heading3"/>
    <w:next w:val="Normal"/>
    <w:pPr>
      <w:spacing w:after="240"/>
      <w:jc w:val="center"/>
      <w:outlineLvl w:val="9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3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jc w:val="left"/>
    </w:pPr>
  </w:style>
  <w:style w:type="paragraph" w:styleId="BodyTextIndent2">
    <w:name w:val="Body Text Indent 2"/>
    <w:basedOn w:val="Normal"/>
    <w:pPr>
      <w:spacing w:line="240" w:lineRule="auto"/>
    </w:pPr>
    <w:rPr>
      <w:rFonts w:ascii="新細明體" w:eastAsia="新細明體" w:hAnsi="新細明體"/>
      <w:sz w:val="24"/>
      <w:szCs w:val="28"/>
    </w:rPr>
  </w:style>
  <w:style w:type="character" w:customStyle="1" w:styleId="apple-style-span">
    <w:name w:val="apple-style-span"/>
    <w:basedOn w:val="DefaultParagraphFont"/>
    <w:rsid w:val="003771F0"/>
  </w:style>
  <w:style w:type="character" w:customStyle="1" w:styleId="apple-converted-space">
    <w:name w:val="apple-converted-space"/>
    <w:rsid w:val="0063333C"/>
  </w:style>
  <w:style w:type="character" w:styleId="Hyperlink">
    <w:name w:val="Hyperlink"/>
    <w:uiPriority w:val="99"/>
    <w:unhideWhenUsed/>
    <w:rsid w:val="00CD5C79"/>
    <w:rPr>
      <w:color w:val="0000FF"/>
      <w:u w:val="single"/>
    </w:rPr>
  </w:style>
  <w:style w:type="character" w:customStyle="1" w:styleId="grame">
    <w:name w:val="grame"/>
    <w:rsid w:val="00D00FB9"/>
  </w:style>
  <w:style w:type="paragraph" w:styleId="PlainText">
    <w:name w:val="Plain Text"/>
    <w:basedOn w:val="Normal"/>
    <w:link w:val="PlainTextChar"/>
    <w:uiPriority w:val="99"/>
    <w:unhideWhenUsed/>
    <w:rsid w:val="0007407D"/>
    <w:pPr>
      <w:autoSpaceDE/>
      <w:autoSpaceDN/>
      <w:adjustRightInd/>
      <w:spacing w:line="240" w:lineRule="auto"/>
      <w:ind w:firstLine="0"/>
      <w:jc w:val="left"/>
      <w:textAlignment w:val="auto"/>
    </w:pPr>
    <w:rPr>
      <w:rFonts w:ascii="Consolas" w:eastAsia="新細明體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407D"/>
    <w:rPr>
      <w:rFonts w:ascii="Consolas" w:eastAsia="新細明體" w:hAnsi="Consolas"/>
      <w:sz w:val="21"/>
      <w:szCs w:val="21"/>
    </w:rPr>
  </w:style>
  <w:style w:type="character" w:customStyle="1" w:styleId="indent3">
    <w:name w:val="indent3"/>
    <w:rsid w:val="00FF41C2"/>
  </w:style>
  <w:style w:type="character" w:customStyle="1" w:styleId="verse">
    <w:name w:val="verse"/>
    <w:rsid w:val="00FF41C2"/>
  </w:style>
  <w:style w:type="character" w:styleId="UnresolvedMention">
    <w:name w:val="Unresolved Mention"/>
    <w:uiPriority w:val="99"/>
    <w:semiHidden/>
    <w:unhideWhenUsed/>
    <w:rsid w:val="00F101AF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44076A"/>
    <w:rPr>
      <w:i/>
      <w:iCs/>
    </w:rPr>
  </w:style>
  <w:style w:type="paragraph" w:styleId="NormalWeb">
    <w:name w:val="Normal (Web)"/>
    <w:basedOn w:val="Normal"/>
    <w:uiPriority w:val="99"/>
    <w:unhideWhenUsed/>
    <w:rsid w:val="00A138C1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ung%20Tin%20Wo\Application%20Data\Microsoft\Templates\&#26032;&#20449;&#24687;&#27171;&#26495;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968B-9C9F-4349-9C92-2ADAC93D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新信息樣板06</Template>
  <TotalTime>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>Hewlett-Packard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Cheung Tin Wo</dc:creator>
  <cp:keywords/>
  <cp:lastModifiedBy>Kwok Wing Sum (CLEAR)</cp:lastModifiedBy>
  <cp:revision>2</cp:revision>
  <dcterms:created xsi:type="dcterms:W3CDTF">2025-05-14T06:03:00Z</dcterms:created>
  <dcterms:modified xsi:type="dcterms:W3CDTF">2025-05-14T06:03:00Z</dcterms:modified>
</cp:coreProperties>
</file>