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DC19" w14:textId="51B4902B" w:rsidR="00813FFD" w:rsidRDefault="00813FFD" w:rsidP="00813FFD">
      <w:pPr>
        <w:pStyle w:val="a1"/>
      </w:pPr>
      <w:r>
        <w:rPr>
          <w:rFonts w:hint="eastAsia"/>
        </w:rPr>
        <w:t>20</w:t>
      </w:r>
      <w:r>
        <w:t>25</w:t>
      </w:r>
      <w:r>
        <w:rPr>
          <w:rFonts w:hint="eastAsia"/>
        </w:rPr>
        <w:t>年　以弗所書　第5課</w:t>
      </w:r>
      <w:r>
        <w:rPr>
          <w:rFonts w:hint="eastAsia"/>
        </w:rPr>
        <w:tab/>
      </w:r>
      <w:r w:rsidRPr="00813FFD">
        <w:t>4</w:t>
      </w:r>
      <w:r>
        <w:rPr>
          <w:rFonts w:hint="eastAsia"/>
        </w:rPr>
        <w:t>月</w:t>
      </w:r>
      <w:r w:rsidRPr="00813FFD">
        <w:t>27</w:t>
      </w:r>
      <w:r>
        <w:rPr>
          <w:rFonts w:hint="eastAsia"/>
        </w:rPr>
        <w:t>日　李永仁牧者</w:t>
      </w:r>
    </w:p>
    <w:p w14:paraId="2C95A54B" w14:textId="77777777" w:rsidR="00813FFD" w:rsidRDefault="00813FFD" w:rsidP="00813FFD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以弗所書 </w:t>
      </w:r>
      <w:r>
        <w:t>4</w:t>
      </w:r>
      <w:r>
        <w:rPr>
          <w:rFonts w:hint="eastAsia"/>
        </w:rPr>
        <w:t>:17-5:</w:t>
      </w:r>
      <w:r>
        <w:t>14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以弗所書 5:8</w:t>
      </w:r>
    </w:p>
    <w:p w14:paraId="03F2EB9E" w14:textId="77777777" w:rsidR="00813FFD" w:rsidRDefault="00813FFD" w:rsidP="00813FFD">
      <w:pPr>
        <w:pStyle w:val="Heading1"/>
      </w:pPr>
      <w:r w:rsidRPr="00241252">
        <w:rPr>
          <w:lang w:val="x-none"/>
        </w:rPr>
        <w:t>行事為人就當像光明的子女</w:t>
      </w:r>
    </w:p>
    <w:p w14:paraId="23A70F0A" w14:textId="07DB9080" w:rsidR="000D24BC" w:rsidRDefault="000D24BC">
      <w:pPr>
        <w:pStyle w:val="a"/>
      </w:pPr>
      <w:r>
        <w:rPr>
          <w:rFonts w:hint="eastAsia"/>
        </w:rPr>
        <w:t>「</w:t>
      </w:r>
      <w:r w:rsidR="00813FFD" w:rsidRPr="00D055B1">
        <w:rPr>
          <w:lang w:val="x-none"/>
        </w:rPr>
        <w:t>從前你們是暗昧的，但如今在主裡面是光明的，行事為人就當像光明的子女</w:t>
      </w:r>
      <w:r>
        <w:rPr>
          <w:rFonts w:hint="eastAsia"/>
        </w:rPr>
        <w:t>」</w:t>
      </w:r>
    </w:p>
    <w:p w14:paraId="5705F36F" w14:textId="77777777" w:rsidR="005F467F" w:rsidRDefault="005F467F">
      <w:pPr>
        <w:sectPr w:rsidR="005F467F" w:rsidSect="005F467F">
          <w:footerReference w:type="default" r:id="rId6"/>
          <w:pgSz w:w="11907" w:h="16840" w:code="9"/>
          <w:pgMar w:top="680" w:right="680" w:bottom="680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5AF8C92C" w14:textId="727E2253" w:rsidR="000D24BC" w:rsidRPr="007B1A07" w:rsidRDefault="006E10FF">
      <w:pPr>
        <w:rPr>
          <w:lang w:val="en-HK"/>
        </w:rPr>
      </w:pPr>
      <w:r w:rsidRPr="004E5CB7">
        <w:t>以弗所書</w:t>
      </w:r>
      <w:r w:rsidR="00870C2D" w:rsidRPr="004E5CB7">
        <w:t>由</w:t>
      </w:r>
      <w:r w:rsidR="00870C2D" w:rsidRPr="004E5CB7">
        <w:rPr>
          <w:rFonts w:hint="eastAsia"/>
        </w:rPr>
        <w:t>抽象的教義</w:t>
      </w:r>
      <w:r w:rsidR="00766FB1" w:rsidRPr="004E5CB7">
        <w:rPr>
          <w:rFonts w:hint="eastAsia"/>
        </w:rPr>
        <w:t>，難懂的真理</w:t>
      </w:r>
      <w:r w:rsidR="00870C2D" w:rsidRPr="004E5CB7">
        <w:t>開始，</w:t>
      </w:r>
      <w:r w:rsidR="005F467F">
        <w:t xml:space="preserve">　神</w:t>
      </w:r>
      <w:r w:rsidR="00870C2D" w:rsidRPr="004E5CB7">
        <w:t>從</w:t>
      </w:r>
      <w:r w:rsidR="009F1B46" w:rsidRPr="004E5CB7">
        <w:t>創立世界以</w:t>
      </w:r>
      <w:r w:rsidR="004E23FF" w:rsidRPr="004E5CB7">
        <w:rPr>
          <w:rFonts w:hint="eastAsia"/>
        </w:rPr>
        <w:t>前，在基督裏揀選我們的預定論，</w:t>
      </w:r>
      <w:r w:rsidR="00632B43" w:rsidRPr="004E5CB7">
        <w:rPr>
          <w:rFonts w:hint="eastAsia"/>
        </w:rPr>
        <w:t>信徒如何出死入生，</w:t>
      </w:r>
      <w:r w:rsidR="004E23FF" w:rsidRPr="004E5CB7">
        <w:rPr>
          <w:rFonts w:hint="eastAsia"/>
        </w:rPr>
        <w:t>以及</w:t>
      </w:r>
      <w:r w:rsidR="005F467F">
        <w:rPr>
          <w:rFonts w:hint="eastAsia"/>
        </w:rPr>
        <w:t xml:space="preserve">　神</w:t>
      </w:r>
      <w:r w:rsidR="004E23FF" w:rsidRPr="004E5CB7">
        <w:rPr>
          <w:rFonts w:hint="eastAsia"/>
        </w:rPr>
        <w:t>放在</w:t>
      </w:r>
      <w:r w:rsidR="00632B43" w:rsidRPr="004E5CB7">
        <w:rPr>
          <w:rFonts w:hint="eastAsia"/>
        </w:rPr>
        <w:t>祂的</w:t>
      </w:r>
      <w:r w:rsidR="009D1189" w:rsidRPr="004E5CB7">
        <w:rPr>
          <w:rFonts w:hint="eastAsia"/>
        </w:rPr>
        <w:t>身體，</w:t>
      </w:r>
      <w:r w:rsidR="004E23FF" w:rsidRPr="004E5CB7">
        <w:rPr>
          <w:rFonts w:hint="eastAsia"/>
        </w:rPr>
        <w:t>教會</w:t>
      </w:r>
      <w:r w:rsidR="009D1189" w:rsidRPr="004E5CB7">
        <w:rPr>
          <w:rFonts w:hint="eastAsia"/>
        </w:rPr>
        <w:t>身上</w:t>
      </w:r>
      <w:r w:rsidR="002927E3" w:rsidRPr="004E5CB7">
        <w:rPr>
          <w:rFonts w:hint="eastAsia"/>
        </w:rPr>
        <w:t>榮耀的計劃和奧秘，</w:t>
      </w:r>
      <w:r w:rsidR="00B03067" w:rsidRPr="004E5CB7">
        <w:t>在基督裏合而為一，</w:t>
      </w:r>
      <w:r w:rsidR="009E3876" w:rsidRPr="004E5CB7">
        <w:rPr>
          <w:rFonts w:hint="eastAsia"/>
        </w:rPr>
        <w:t>轉變</w:t>
      </w:r>
      <w:r w:rsidR="00427A2D" w:rsidRPr="004E5CB7">
        <w:rPr>
          <w:rFonts w:hint="eastAsia"/>
        </w:rPr>
        <w:t>到</w:t>
      </w:r>
      <w:r w:rsidR="002927E3" w:rsidRPr="004E5CB7">
        <w:rPr>
          <w:rFonts w:hint="eastAsia"/>
        </w:rPr>
        <w:t>今日</w:t>
      </w:r>
      <w:r w:rsidR="002927E3" w:rsidRPr="004E5CB7">
        <w:t>4章</w:t>
      </w:r>
      <w:r w:rsidR="00061BF0" w:rsidRPr="004E5CB7">
        <w:t>下半部</w:t>
      </w:r>
      <w:r w:rsidR="009E3876" w:rsidRPr="004E5CB7">
        <w:rPr>
          <w:rFonts w:hint="eastAsia"/>
        </w:rPr>
        <w:t>經文</w:t>
      </w:r>
      <w:r w:rsidR="0043730C">
        <w:rPr>
          <w:rFonts w:hint="eastAsia"/>
        </w:rPr>
        <w:t>起</w:t>
      </w:r>
      <w:r w:rsidR="00061BF0" w:rsidRPr="004E5CB7">
        <w:t>，</w:t>
      </w:r>
      <w:r w:rsidR="007B40CA" w:rsidRPr="004E5CB7">
        <w:rPr>
          <w:rFonts w:hint="eastAsia"/>
        </w:rPr>
        <w:t>最</w:t>
      </w:r>
      <w:r w:rsidR="003D58DC" w:rsidRPr="004E5CB7">
        <w:rPr>
          <w:rFonts w:hint="eastAsia"/>
        </w:rPr>
        <w:t>富</w:t>
      </w:r>
      <w:r w:rsidR="00427A2D" w:rsidRPr="004E5CB7">
        <w:rPr>
          <w:rFonts w:hint="eastAsia"/>
        </w:rPr>
        <w:t>實踐</w:t>
      </w:r>
      <w:r w:rsidR="003D58DC" w:rsidRPr="004E5CB7">
        <w:rPr>
          <w:rFonts w:hint="eastAsia"/>
        </w:rPr>
        <w:t>性</w:t>
      </w:r>
      <w:r w:rsidR="00427A2D" w:rsidRPr="004E5CB7">
        <w:rPr>
          <w:rFonts w:hint="eastAsia"/>
        </w:rPr>
        <w:t>的</w:t>
      </w:r>
      <w:r w:rsidR="00061BF0" w:rsidRPr="004E5CB7">
        <w:rPr>
          <w:rFonts w:hint="eastAsia"/>
        </w:rPr>
        <w:t>基督</w:t>
      </w:r>
      <w:r w:rsidR="0043730C">
        <w:rPr>
          <w:rFonts w:hint="eastAsia"/>
        </w:rPr>
        <w:t>徒</w:t>
      </w:r>
      <w:r w:rsidR="00427A2D" w:rsidRPr="004E5CB7">
        <w:rPr>
          <w:rFonts w:hint="eastAsia"/>
        </w:rPr>
        <w:t>生活</w:t>
      </w:r>
      <w:r w:rsidR="00061BF0" w:rsidRPr="004E5CB7">
        <w:rPr>
          <w:rFonts w:hint="eastAsia"/>
        </w:rPr>
        <w:t>指南</w:t>
      </w:r>
      <w:r w:rsidR="00187152" w:rsidRPr="004E5CB7">
        <w:rPr>
          <w:rFonts w:hint="eastAsia"/>
        </w:rPr>
        <w:t>。祈求</w:t>
      </w:r>
      <w:r w:rsidR="005F467F">
        <w:rPr>
          <w:rFonts w:hint="eastAsia"/>
        </w:rPr>
        <w:t xml:space="preserve">　神</w:t>
      </w:r>
      <w:r w:rsidR="00187152" w:rsidRPr="004E5CB7">
        <w:rPr>
          <w:rFonts w:hint="eastAsia"/>
        </w:rPr>
        <w:t>施恩憐憫，光照我們</w:t>
      </w:r>
      <w:r w:rsidR="004D7468" w:rsidRPr="004E5CB7">
        <w:rPr>
          <w:rFonts w:hint="eastAsia"/>
        </w:rPr>
        <w:t>，讓聖靈繼續在我們身上作工，</w:t>
      </w:r>
      <w:r w:rsidR="004D7468" w:rsidRPr="004E5CB7">
        <w:rPr>
          <w:lang w:val="x-none"/>
        </w:rPr>
        <w:t>脫去從前行為上的舊人</w:t>
      </w:r>
      <w:r w:rsidR="00D251B7" w:rsidRPr="004E5CB7">
        <w:rPr>
          <w:rFonts w:hint="eastAsia"/>
        </w:rPr>
        <w:t>，</w:t>
      </w:r>
      <w:r w:rsidR="00D251B7" w:rsidRPr="004E5CB7">
        <w:rPr>
          <w:lang w:val="x-none"/>
        </w:rPr>
        <w:t>穿上新人，有真理的仁義和聖潔</w:t>
      </w:r>
      <w:r w:rsidR="00BE3688" w:rsidRPr="004E5CB7">
        <w:rPr>
          <w:rFonts w:hint="eastAsia"/>
        </w:rPr>
        <w:t>，</w:t>
      </w:r>
      <w:r w:rsidR="0043730C">
        <w:rPr>
          <w:rFonts w:hint="eastAsia"/>
        </w:rPr>
        <w:t>並</w:t>
      </w:r>
      <w:r w:rsidR="007B1A07" w:rsidRPr="004E5CB7">
        <w:t>丟棄</w:t>
      </w:r>
      <w:r w:rsidR="007B1A07" w:rsidRPr="004E5CB7">
        <w:rPr>
          <w:lang w:val="x-none"/>
        </w:rPr>
        <w:t>暗昧無益的事</w:t>
      </w:r>
      <w:r w:rsidR="00BD29B7" w:rsidRPr="004E5CB7">
        <w:t>，</w:t>
      </w:r>
      <w:r w:rsidR="00BE3688" w:rsidRPr="004E5CB7">
        <w:rPr>
          <w:lang w:val="x-none"/>
        </w:rPr>
        <w:t>行事為人就當像光明的子女</w:t>
      </w:r>
      <w:r w:rsidR="007B1A07" w:rsidRPr="004E5CB7">
        <w:t>，</w:t>
      </w:r>
      <w:r w:rsidR="007B1A07" w:rsidRPr="004E5CB7">
        <w:rPr>
          <w:lang w:val="x-none"/>
        </w:rPr>
        <w:t>合</w:t>
      </w:r>
      <w:r w:rsidR="007B1A07" w:rsidRPr="004E5CB7">
        <w:t>乎</w:t>
      </w:r>
      <w:r w:rsidR="007B1A07" w:rsidRPr="004E5CB7">
        <w:rPr>
          <w:lang w:val="x-none"/>
        </w:rPr>
        <w:t>聖徒的體統</w:t>
      </w:r>
      <w:r w:rsidR="00BD29B7" w:rsidRPr="004E5CB7">
        <w:t>，得以進</w:t>
      </w:r>
      <w:r w:rsidR="005F467F">
        <w:t xml:space="preserve">　神</w:t>
      </w:r>
      <w:r w:rsidR="00BD29B7" w:rsidRPr="004E5CB7">
        <w:t>的國。</w:t>
      </w:r>
    </w:p>
    <w:p w14:paraId="154A9552" w14:textId="4B580734" w:rsidR="000D24BC" w:rsidRPr="001D197E" w:rsidRDefault="000D24BC" w:rsidP="001D197E">
      <w:pPr>
        <w:pStyle w:val="Heading2"/>
      </w:pPr>
      <w:r w:rsidRPr="001D197E">
        <w:rPr>
          <w:rFonts w:hint="eastAsia"/>
        </w:rPr>
        <w:t>Ⅰ‧</w:t>
      </w:r>
      <w:r w:rsidR="001D197E" w:rsidRPr="001D197E">
        <w:t>穿上新人</w:t>
      </w:r>
      <w:r w:rsidR="00677BD5" w:rsidRPr="00996817">
        <w:t>，</w:t>
      </w:r>
      <w:r w:rsidR="00677BD5" w:rsidRPr="00996817">
        <w:rPr>
          <w:lang w:val="x-none"/>
        </w:rPr>
        <w:t>有真理的仁義和聖潔</w:t>
      </w:r>
      <w:r w:rsidRPr="001D197E">
        <w:rPr>
          <w:rFonts w:hint="eastAsia"/>
        </w:rPr>
        <w:t xml:space="preserve"> (</w:t>
      </w:r>
      <w:r w:rsidR="001D197E" w:rsidRPr="001D197E">
        <w:t>4</w:t>
      </w:r>
      <w:r w:rsidR="00681C3F" w:rsidRPr="00996817">
        <w:t>:</w:t>
      </w:r>
      <w:r w:rsidR="001D197E" w:rsidRPr="001D197E">
        <w:t>17-</w:t>
      </w:r>
      <w:r w:rsidR="00681C3F">
        <w:t>32</w:t>
      </w:r>
      <w:r w:rsidRPr="001D197E">
        <w:rPr>
          <w:rFonts w:hint="eastAsia"/>
        </w:rPr>
        <w:t>)</w:t>
      </w:r>
    </w:p>
    <w:p w14:paraId="4DECA5AF" w14:textId="103BF615" w:rsidR="00825F7F" w:rsidRPr="004E5CB7" w:rsidRDefault="00BD0949" w:rsidP="00926412">
      <w:pPr>
        <w:rPr>
          <w:lang w:val="en-HK"/>
        </w:rPr>
      </w:pPr>
      <w:r w:rsidRPr="00926412">
        <w:rPr>
          <w:rFonts w:hint="eastAsia"/>
        </w:rPr>
        <w:t>請看</w:t>
      </w:r>
      <w:r w:rsidR="00926412" w:rsidRPr="00926412">
        <w:t>4:</w:t>
      </w:r>
      <w:r w:rsidRPr="00926412">
        <w:t>17</w:t>
      </w:r>
      <w:r w:rsidR="00926412" w:rsidRPr="00926412">
        <w:t>-19</w:t>
      </w:r>
      <w:r w:rsidR="00CA071C" w:rsidRPr="004E5CB7">
        <w:t>：「</w:t>
      </w:r>
      <w:r w:rsidR="00CA071C" w:rsidRPr="00D52C2F">
        <w:rPr>
          <w:rStyle w:val="a2"/>
        </w:rPr>
        <w:t>所以我說，且在主裡確實的說，你們行事不要再像外邦人存虛妄的心行事。他們心地昏昧，與</w:t>
      </w:r>
      <w:r w:rsidR="005F467F">
        <w:rPr>
          <w:rStyle w:val="a2"/>
        </w:rPr>
        <w:t xml:space="preserve">　神</w:t>
      </w:r>
      <w:r w:rsidR="00CA071C" w:rsidRPr="00D52C2F">
        <w:rPr>
          <w:rStyle w:val="a2"/>
        </w:rPr>
        <w:t>所賜的生命隔絕了，都因自己無知，心裡剛硬；良心既然喪盡，就放縱私慾，貪行種種的污穢。</w:t>
      </w:r>
      <w:r w:rsidR="00CA071C" w:rsidRPr="004E5CB7">
        <w:t>」</w:t>
      </w:r>
      <w:r w:rsidR="00B34092" w:rsidRPr="004E5CB7">
        <w:t>從前以弗所信徒</w:t>
      </w:r>
      <w:r w:rsidR="00A530B6" w:rsidRPr="004E5CB7">
        <w:t>死在罪惡過犯中，</w:t>
      </w:r>
      <w:r w:rsidR="00A1257D" w:rsidRPr="004E5CB7">
        <w:t>但如今他</w:t>
      </w:r>
      <w:r w:rsidR="006B4513" w:rsidRPr="004E5CB7">
        <w:t>們與基督一同活過</w:t>
      </w:r>
      <w:r w:rsidR="006B4513" w:rsidRPr="00996817">
        <w:t>來，一同復活，一同坐在天上</w:t>
      </w:r>
      <w:r w:rsidR="005D7DDC" w:rsidRPr="00996817">
        <w:t>，</w:t>
      </w:r>
      <w:r w:rsidR="006B4513" w:rsidRPr="00996817">
        <w:t>因此他們現在不要</w:t>
      </w:r>
      <w:r w:rsidR="006B4513" w:rsidRPr="000066DF">
        <w:rPr>
          <w:lang w:val="x-none"/>
        </w:rPr>
        <w:t>像外邦人存虛妄的心行事</w:t>
      </w:r>
      <w:r w:rsidR="006B4513" w:rsidRPr="004E5CB7">
        <w:t>。</w:t>
      </w:r>
      <w:r w:rsidR="006B4513" w:rsidRPr="000066DF">
        <w:rPr>
          <w:lang w:val="x-none"/>
        </w:rPr>
        <w:t>虛妄的心</w:t>
      </w:r>
      <w:r w:rsidR="00A538B6" w:rsidRPr="004E5CB7">
        <w:t>”</w:t>
      </w:r>
      <w:r w:rsidR="00A538B6" w:rsidRPr="004E5CB7">
        <w:t xml:space="preserve"> futility of their thinking</w:t>
      </w:r>
      <w:r w:rsidR="00A538B6" w:rsidRPr="004E5CB7">
        <w:t>”</w:t>
      </w:r>
      <w:r w:rsidR="00444DBB" w:rsidRPr="004E5CB7">
        <w:rPr>
          <w:rFonts w:hint="eastAsia"/>
        </w:rPr>
        <w:t>，就是虛空和愚拙</w:t>
      </w:r>
      <w:r w:rsidR="00A8300B" w:rsidRPr="004E5CB7">
        <w:t>，雖然明知所做</w:t>
      </w:r>
      <w:r w:rsidR="00A8300B" w:rsidRPr="00996817">
        <w:rPr>
          <w:rFonts w:hint="eastAsia"/>
        </w:rPr>
        <w:t>的是</w:t>
      </w:r>
      <w:r w:rsidR="00A8300B" w:rsidRPr="004E5CB7">
        <w:rPr>
          <w:rFonts w:hint="eastAsia"/>
        </w:rPr>
        <w:t>徒然和無結果的，仍然</w:t>
      </w:r>
      <w:r w:rsidR="00BA6E2E" w:rsidRPr="004E5CB7">
        <w:rPr>
          <w:rFonts w:hint="eastAsia"/>
        </w:rPr>
        <w:t>重複</w:t>
      </w:r>
      <w:r w:rsidR="00A8300B" w:rsidRPr="004E5CB7">
        <w:rPr>
          <w:rFonts w:hint="eastAsia"/>
        </w:rPr>
        <w:t>去行。</w:t>
      </w:r>
      <w:r w:rsidR="00D7725B" w:rsidRPr="004E5CB7">
        <w:rPr>
          <w:rFonts w:hint="eastAsia"/>
        </w:rPr>
        <w:t>他們活在黑暗無盼望之中，與</w:t>
      </w:r>
      <w:r w:rsidR="00A607A8" w:rsidRPr="004E5CB7">
        <w:rPr>
          <w:rFonts w:hint="eastAsia"/>
        </w:rPr>
        <w:t>生命的主</w:t>
      </w:r>
      <w:r w:rsidR="005F467F">
        <w:rPr>
          <w:rFonts w:hint="eastAsia"/>
        </w:rPr>
        <w:t xml:space="preserve">　神</w:t>
      </w:r>
      <w:r w:rsidR="00A607A8" w:rsidRPr="004E5CB7">
        <w:rPr>
          <w:rFonts w:hint="eastAsia"/>
        </w:rPr>
        <w:t>隔絕了，因為他們</w:t>
      </w:r>
      <w:r w:rsidR="00A272FC" w:rsidRPr="004E5CB7">
        <w:rPr>
          <w:rFonts w:hint="eastAsia"/>
        </w:rPr>
        <w:t>無知不認識</w:t>
      </w:r>
      <w:r w:rsidR="005F467F">
        <w:rPr>
          <w:rFonts w:hint="eastAsia"/>
        </w:rPr>
        <w:t xml:space="preserve">　神</w:t>
      </w:r>
      <w:r w:rsidR="00A272FC" w:rsidRPr="004E5CB7">
        <w:rPr>
          <w:rFonts w:hint="eastAsia"/>
        </w:rPr>
        <w:t>和</w:t>
      </w:r>
      <w:r w:rsidR="00A84182" w:rsidRPr="004E5CB7">
        <w:rPr>
          <w:rFonts w:hint="eastAsia"/>
        </w:rPr>
        <w:t>心裏剛硬。罪惡使人心硬，如同</w:t>
      </w:r>
      <w:r w:rsidR="003B105A" w:rsidRPr="0043730C">
        <w:rPr>
          <w:rFonts w:hint="eastAsia"/>
        </w:rPr>
        <w:t>路旁</w:t>
      </w:r>
      <w:r w:rsidR="000B40B7" w:rsidRPr="004E5CB7">
        <w:rPr>
          <w:rFonts w:hint="eastAsia"/>
        </w:rPr>
        <w:t>地</w:t>
      </w:r>
      <w:r w:rsidR="003B105A" w:rsidRPr="0043730C">
        <w:t>，對</w:t>
      </w:r>
      <w:r w:rsidR="005F467F">
        <w:rPr>
          <w:rFonts w:hint="eastAsia"/>
        </w:rPr>
        <w:t xml:space="preserve">　神</w:t>
      </w:r>
      <w:r w:rsidR="000B40B7" w:rsidRPr="004E5CB7">
        <w:rPr>
          <w:rFonts w:hint="eastAsia"/>
        </w:rPr>
        <w:t>的道聽</w:t>
      </w:r>
      <w:r w:rsidR="003B105A" w:rsidRPr="0043730C">
        <w:t>不</w:t>
      </w:r>
      <w:r w:rsidR="000B40B7" w:rsidRPr="004E5CB7">
        <w:rPr>
          <w:rFonts w:hint="eastAsia"/>
        </w:rPr>
        <w:t>入耳，又如痲瘋病患者，</w:t>
      </w:r>
      <w:r w:rsidR="005F467F">
        <w:rPr>
          <w:rFonts w:hint="eastAsia"/>
        </w:rPr>
        <w:t>神</w:t>
      </w:r>
      <w:r w:rsidR="009228BA" w:rsidRPr="004E5CB7">
        <w:rPr>
          <w:rFonts w:hint="eastAsia"/>
        </w:rPr>
        <w:t>經被破壞，</w:t>
      </w:r>
      <w:r w:rsidR="00964F42" w:rsidRPr="004E5CB7">
        <w:rPr>
          <w:rFonts w:hint="eastAsia"/>
        </w:rPr>
        <w:t>就是手指頭脫</w:t>
      </w:r>
      <w:r w:rsidR="0043730C">
        <w:rPr>
          <w:rFonts w:hint="eastAsia"/>
        </w:rPr>
        <w:t>落</w:t>
      </w:r>
      <w:r w:rsidR="00964F42" w:rsidRPr="004E5CB7">
        <w:rPr>
          <w:rFonts w:hint="eastAsia"/>
        </w:rPr>
        <w:t>了也沒有</w:t>
      </w:r>
      <w:r w:rsidR="009228BA" w:rsidRPr="004E5CB7">
        <w:rPr>
          <w:rFonts w:hint="eastAsia"/>
        </w:rPr>
        <w:t>感</w:t>
      </w:r>
      <w:r w:rsidR="00964F42" w:rsidRPr="004E5CB7">
        <w:rPr>
          <w:rFonts w:hint="eastAsia"/>
        </w:rPr>
        <w:t>覺，良心</w:t>
      </w:r>
      <w:r w:rsidR="00556690" w:rsidRPr="004E5CB7">
        <w:rPr>
          <w:rFonts w:hint="eastAsia"/>
        </w:rPr>
        <w:t>麻木，</w:t>
      </w:r>
      <w:r w:rsidR="00C60E3D" w:rsidRPr="004E5CB7">
        <w:rPr>
          <w:rFonts w:hint="eastAsia"/>
        </w:rPr>
        <w:t>喪盡天良，</w:t>
      </w:r>
      <w:r w:rsidR="00556690" w:rsidRPr="004E5CB7">
        <w:rPr>
          <w:rFonts w:hint="eastAsia"/>
        </w:rPr>
        <w:t>失去了本有</w:t>
      </w:r>
      <w:r w:rsidR="002B044A" w:rsidRPr="0043730C">
        <w:t>良心</w:t>
      </w:r>
      <w:r w:rsidR="00556690" w:rsidRPr="004E5CB7">
        <w:rPr>
          <w:rFonts w:hint="eastAsia"/>
        </w:rPr>
        <w:t>功用</w:t>
      </w:r>
      <w:r w:rsidR="002B044A" w:rsidRPr="0043730C">
        <w:t>的</w:t>
      </w:r>
      <w:r w:rsidR="00556690" w:rsidRPr="004E5CB7">
        <w:rPr>
          <w:rFonts w:hint="eastAsia"/>
        </w:rPr>
        <w:t>自責。結果，罪人</w:t>
      </w:r>
      <w:r w:rsidR="00C60E3D" w:rsidRPr="004E5CB7">
        <w:rPr>
          <w:rFonts w:hint="eastAsia"/>
        </w:rPr>
        <w:t>更</w:t>
      </w:r>
      <w:r w:rsidR="00DA092B" w:rsidRPr="00996817">
        <w:rPr>
          <w:rFonts w:hint="eastAsia"/>
        </w:rPr>
        <w:t>肆</w:t>
      </w:r>
      <w:r w:rsidR="00C60E3D" w:rsidRPr="004E5CB7">
        <w:rPr>
          <w:rFonts w:hint="eastAsia"/>
        </w:rPr>
        <w:t>視無忌憚</w:t>
      </w:r>
      <w:r w:rsidR="00DA092B" w:rsidRPr="004E5CB7">
        <w:rPr>
          <w:rFonts w:hint="eastAsia"/>
        </w:rPr>
        <w:t>行惡，放縱私慾生活，</w:t>
      </w:r>
      <w:r w:rsidR="00556690" w:rsidRPr="004E5CB7">
        <w:rPr>
          <w:rFonts w:hint="eastAsia"/>
        </w:rPr>
        <w:t>不斷</w:t>
      </w:r>
      <w:r w:rsidR="00D52C2F" w:rsidRPr="004E5CB7">
        <w:rPr>
          <w:rFonts w:hint="eastAsia"/>
        </w:rPr>
        <w:t>往下沉，往下沉</w:t>
      </w:r>
      <w:r w:rsidR="0091705F" w:rsidRPr="004E5CB7">
        <w:rPr>
          <w:rFonts w:hint="eastAsia"/>
        </w:rPr>
        <w:t>，去到更壞、更惡、更不敬虔的地步。</w:t>
      </w:r>
      <w:r w:rsidR="00A1674F" w:rsidRPr="004E5CB7">
        <w:rPr>
          <w:rFonts w:hint="eastAsia"/>
        </w:rPr>
        <w:t>「</w:t>
      </w:r>
      <w:r w:rsidR="00A1674F" w:rsidRPr="00F46FC7">
        <w:rPr>
          <w:rStyle w:val="a2"/>
        </w:rPr>
        <w:t>這舊人是因私慾的迷惑漸漸變壞的</w:t>
      </w:r>
      <w:r w:rsidR="00A1674F" w:rsidRPr="004E5CB7">
        <w:rPr>
          <w:rFonts w:hint="eastAsia"/>
        </w:rPr>
        <w:t>」</w:t>
      </w:r>
      <w:r w:rsidR="00A1674F" w:rsidRPr="000066DF">
        <w:rPr>
          <w:lang w:val="x-none"/>
        </w:rPr>
        <w:t>(23</w:t>
      </w:r>
      <w:r w:rsidR="00A1674F" w:rsidRPr="004E5CB7">
        <w:rPr>
          <w:rFonts w:hint="eastAsia"/>
        </w:rPr>
        <w:t>下</w:t>
      </w:r>
      <w:r w:rsidR="00A1674F" w:rsidRPr="000066DF">
        <w:rPr>
          <w:lang w:val="x-none"/>
        </w:rPr>
        <w:t>)</w:t>
      </w:r>
      <w:r w:rsidR="00A17698">
        <w:rPr>
          <w:rFonts w:hint="eastAsia"/>
          <w:lang w:val="x-none"/>
        </w:rPr>
        <w:t>。這種變壞是</w:t>
      </w:r>
      <w:r w:rsidR="00012FA3" w:rsidRPr="0043730C">
        <w:t>有</w:t>
      </w:r>
      <w:r w:rsidR="00A17698">
        <w:rPr>
          <w:rFonts w:hint="eastAsia"/>
          <w:lang w:val="x-none"/>
        </w:rPr>
        <w:t>過程的。</w:t>
      </w:r>
      <w:r w:rsidR="00C91A18">
        <w:rPr>
          <w:rFonts w:hint="eastAsia"/>
          <w:lang w:val="x-none"/>
        </w:rPr>
        <w:t>正如我們看見</w:t>
      </w:r>
      <w:r w:rsidR="00976D8B">
        <w:rPr>
          <w:rFonts w:hint="eastAsia"/>
          <w:lang w:val="x-none"/>
        </w:rPr>
        <w:t>嬰孩時，覺得他很可愛，天真無邪，好像天使</w:t>
      </w:r>
      <w:r w:rsidR="00714F49">
        <w:rPr>
          <w:rFonts w:hint="eastAsia"/>
          <w:lang w:val="x-none"/>
        </w:rPr>
        <w:t>一樣純潔。但無見一陣子，</w:t>
      </w:r>
      <w:r w:rsidR="00124CCF">
        <w:rPr>
          <w:rFonts w:hint="eastAsia"/>
          <w:lang w:val="x-none"/>
        </w:rPr>
        <w:t>他長大了，不再聽父母意思，叫他向東，他偏要往西跑</w:t>
      </w:r>
      <w:r w:rsidR="00635047">
        <w:rPr>
          <w:rFonts w:hint="eastAsia"/>
          <w:lang w:val="x-none"/>
        </w:rPr>
        <w:t>；再長大，就更為悖逆，</w:t>
      </w:r>
      <w:r w:rsidR="006409C9">
        <w:rPr>
          <w:rFonts w:hint="eastAsia"/>
          <w:lang w:val="x-none"/>
        </w:rPr>
        <w:t>說謊，</w:t>
      </w:r>
      <w:r w:rsidR="00B5172E">
        <w:rPr>
          <w:rFonts w:hint="eastAsia"/>
          <w:lang w:val="x-none"/>
        </w:rPr>
        <w:t>頂撞父母，從壞朋輩</w:t>
      </w:r>
      <w:r w:rsidR="00B5172E">
        <w:rPr>
          <w:rFonts w:hint="eastAsia"/>
          <w:lang w:val="x-none"/>
        </w:rPr>
        <w:t>學習</w:t>
      </w:r>
      <w:r w:rsidR="00442737">
        <w:rPr>
          <w:rFonts w:hint="eastAsia"/>
          <w:lang w:val="x-none"/>
        </w:rPr>
        <w:t>不良事物；成年後，</w:t>
      </w:r>
      <w:r w:rsidR="00645A9F">
        <w:rPr>
          <w:rFonts w:hint="eastAsia"/>
          <w:lang w:val="x-none"/>
        </w:rPr>
        <w:t>更不受管教了，我行我</w:t>
      </w:r>
      <w:r w:rsidR="00645A9F" w:rsidRPr="00996817">
        <w:rPr>
          <w:rFonts w:hint="eastAsia"/>
        </w:rPr>
        <w:t>素，隨己</w:t>
      </w:r>
      <w:r w:rsidR="006409C9" w:rsidRPr="00996817">
        <w:rPr>
          <w:rFonts w:hint="eastAsia"/>
        </w:rPr>
        <w:t>私慾</w:t>
      </w:r>
      <w:r w:rsidR="00645A9F" w:rsidRPr="00996817">
        <w:rPr>
          <w:rFonts w:hint="eastAsia"/>
        </w:rPr>
        <w:t>而行</w:t>
      </w:r>
      <w:r w:rsidR="00160BDB" w:rsidRPr="00996817">
        <w:rPr>
          <w:rFonts w:hint="eastAsia"/>
        </w:rPr>
        <w:t>，</w:t>
      </w:r>
      <w:r w:rsidR="00817B7B" w:rsidRPr="004E5CB7">
        <w:rPr>
          <w:rFonts w:hint="eastAsia"/>
        </w:rPr>
        <w:t>以罪為樂、以罪為玩、以罪為榮</w:t>
      </w:r>
      <w:r w:rsidR="001F17DD" w:rsidRPr="00996817">
        <w:rPr>
          <w:rFonts w:hint="eastAsia"/>
        </w:rPr>
        <w:t>，</w:t>
      </w:r>
      <w:r w:rsidR="00160BDB" w:rsidRPr="00996817">
        <w:rPr>
          <w:rFonts w:hint="eastAsia"/>
        </w:rPr>
        <w:t>直到老死</w:t>
      </w:r>
      <w:r w:rsidR="00442737">
        <w:rPr>
          <w:rFonts w:hint="eastAsia"/>
          <w:lang w:val="x-none"/>
        </w:rPr>
        <w:t>。</w:t>
      </w:r>
      <w:r w:rsidR="001607CD">
        <w:rPr>
          <w:rFonts w:hint="eastAsia"/>
          <w:lang w:val="x-none"/>
        </w:rPr>
        <w:t>這是一個罪人誕生</w:t>
      </w:r>
      <w:r w:rsidR="00160BDB">
        <w:rPr>
          <w:rFonts w:hint="eastAsia"/>
          <w:lang w:val="x-none"/>
        </w:rPr>
        <w:t>至滅亡</w:t>
      </w:r>
      <w:r w:rsidR="00A57644">
        <w:rPr>
          <w:rFonts w:hint="eastAsia"/>
          <w:lang w:val="x-none"/>
        </w:rPr>
        <w:t>的寫照</w:t>
      </w:r>
      <w:r w:rsidR="00CC5CA0">
        <w:rPr>
          <w:rFonts w:hint="eastAsia"/>
          <w:lang w:val="x-none"/>
        </w:rPr>
        <w:t>。</w:t>
      </w:r>
    </w:p>
    <w:p w14:paraId="63C7D743" w14:textId="38E6B197" w:rsidR="008925AB" w:rsidRPr="004E5CB7" w:rsidRDefault="005C4459" w:rsidP="00654896">
      <w:r>
        <w:rPr>
          <w:rFonts w:hint="eastAsia"/>
        </w:rPr>
        <w:t>然而，</w:t>
      </w:r>
      <w:r w:rsidR="00AA5AC2" w:rsidRPr="00926412">
        <w:rPr>
          <w:rFonts w:hint="eastAsia"/>
        </w:rPr>
        <w:t>保羅提</w:t>
      </w:r>
      <w:r w:rsidR="008557A7">
        <w:rPr>
          <w:rFonts w:hint="eastAsia"/>
        </w:rPr>
        <w:t>醒信徒現在不同了</w:t>
      </w:r>
      <w:r w:rsidR="00393D2A">
        <w:rPr>
          <w:rFonts w:hint="eastAsia"/>
        </w:rPr>
        <w:t>，</w:t>
      </w:r>
      <w:r w:rsidR="00A57644">
        <w:rPr>
          <w:rFonts w:hint="eastAsia"/>
        </w:rPr>
        <w:t>本</w:t>
      </w:r>
      <w:r w:rsidR="00393D2A">
        <w:rPr>
          <w:rFonts w:hint="eastAsia"/>
        </w:rPr>
        <w:t>前往死亡的杠被基督</w:t>
      </w:r>
      <w:r w:rsidR="007E5249">
        <w:rPr>
          <w:rFonts w:hint="eastAsia"/>
        </w:rPr>
        <w:t>按住</w:t>
      </w:r>
      <w:r w:rsidR="00C92990" w:rsidRPr="004E5CB7">
        <w:t>了</w:t>
      </w:r>
      <w:r w:rsidR="008557A7">
        <w:rPr>
          <w:rFonts w:hint="eastAsia"/>
        </w:rPr>
        <w:t>。</w:t>
      </w:r>
      <w:r w:rsidR="008557A7" w:rsidRPr="00926412">
        <w:rPr>
          <w:rFonts w:hint="eastAsia"/>
        </w:rPr>
        <w:t>請看</w:t>
      </w:r>
      <w:r w:rsidR="007F062A" w:rsidRPr="004E5CB7">
        <w:t>第</w:t>
      </w:r>
      <w:r w:rsidR="00344636">
        <w:t>20</w:t>
      </w:r>
      <w:r w:rsidR="008557A7" w:rsidRPr="00926412">
        <w:t>-</w:t>
      </w:r>
      <w:r w:rsidR="00C84945" w:rsidRPr="004E5CB7">
        <w:t>23</w:t>
      </w:r>
      <w:r w:rsidR="005A5000" w:rsidRPr="004E5CB7">
        <w:rPr>
          <w:rFonts w:hint="eastAsia"/>
        </w:rPr>
        <w:t>節：「</w:t>
      </w:r>
      <w:r w:rsidR="005A5000" w:rsidRPr="002B330C">
        <w:rPr>
          <w:rStyle w:val="a2"/>
        </w:rPr>
        <w:t>你們學了基督，卻不是這樣。如果你們聽過他的道，領了他的教，學了他的真理，就要脫去你們從前行為上的舊人，這舊人是因私慾的迷惑漸漸變壞的；又要將你們的心志改換一新，</w:t>
      </w:r>
      <w:r w:rsidR="005A5000" w:rsidRPr="004E5CB7">
        <w:rPr>
          <w:rFonts w:hint="eastAsia"/>
        </w:rPr>
        <w:t>」</w:t>
      </w:r>
      <w:r w:rsidR="00B061DC" w:rsidRPr="004E5CB7">
        <w:rPr>
          <w:rFonts w:hint="eastAsia"/>
        </w:rPr>
        <w:t>信徒因著</w:t>
      </w:r>
      <w:r w:rsidR="00177B37" w:rsidRPr="004E5CB7">
        <w:rPr>
          <w:rFonts w:hint="eastAsia"/>
        </w:rPr>
        <w:t>聽道，接受基督</w:t>
      </w:r>
      <w:r w:rsidR="00177B37" w:rsidRPr="00996817">
        <w:rPr>
          <w:rFonts w:hint="eastAsia"/>
        </w:rPr>
        <w:t>的教訓</w:t>
      </w:r>
      <w:r w:rsidR="00177B37" w:rsidRPr="004E5CB7">
        <w:rPr>
          <w:rFonts w:hint="eastAsia"/>
        </w:rPr>
        <w:t>而重生</w:t>
      </w:r>
      <w:r w:rsidR="00C97274" w:rsidRPr="004E5CB7">
        <w:rPr>
          <w:rFonts w:hint="eastAsia"/>
        </w:rPr>
        <w:t>，學習基督和基督的真理。信徒</w:t>
      </w:r>
      <w:r w:rsidR="00F938E6" w:rsidRPr="004E5CB7">
        <w:rPr>
          <w:rFonts w:hint="eastAsia"/>
        </w:rPr>
        <w:t>蒙了重生，</w:t>
      </w:r>
      <w:r w:rsidR="00C97274" w:rsidRPr="004E5CB7">
        <w:rPr>
          <w:rFonts w:hint="eastAsia"/>
        </w:rPr>
        <w:t>成為</w:t>
      </w:r>
      <w:r w:rsidR="00F938E6" w:rsidRPr="004E5CB7">
        <w:rPr>
          <w:rFonts w:hint="eastAsia"/>
        </w:rPr>
        <w:t>新造的</w:t>
      </w:r>
      <w:r w:rsidR="0028568B" w:rsidRPr="004E5CB7">
        <w:rPr>
          <w:rFonts w:hint="eastAsia"/>
        </w:rPr>
        <w:t>人</w:t>
      </w:r>
      <w:r w:rsidR="00F938E6" w:rsidRPr="004E5CB7">
        <w:rPr>
          <w:rFonts w:hint="eastAsia"/>
        </w:rPr>
        <w:t>，擁有屬天的新生命，</w:t>
      </w:r>
      <w:r w:rsidR="00682B14" w:rsidRPr="004E5CB7">
        <w:rPr>
          <w:rFonts w:hint="eastAsia"/>
        </w:rPr>
        <w:t>思想、價值觀和行事都更新了。</w:t>
      </w:r>
      <w:r w:rsidR="00E272C2" w:rsidRPr="004E5CB7">
        <w:rPr>
          <w:rFonts w:hint="eastAsia"/>
        </w:rPr>
        <w:t>這是裏面生命</w:t>
      </w:r>
      <w:r w:rsidR="00503EE5" w:rsidRPr="004E5CB7">
        <w:rPr>
          <w:rFonts w:hint="eastAsia"/>
        </w:rPr>
        <w:t>改變</w:t>
      </w:r>
      <w:r w:rsidR="00E272C2" w:rsidRPr="004E5CB7">
        <w:rPr>
          <w:rFonts w:hint="eastAsia"/>
        </w:rPr>
        <w:t>的工作，而非</w:t>
      </w:r>
      <w:r w:rsidR="00A5632D" w:rsidRPr="004E5CB7">
        <w:rPr>
          <w:rFonts w:hint="eastAsia"/>
        </w:rPr>
        <w:t>因</w:t>
      </w:r>
      <w:r w:rsidR="00E272C2" w:rsidRPr="00926412">
        <w:rPr>
          <w:rFonts w:hint="eastAsia"/>
        </w:rPr>
        <w:t>外面的約束，宗教的控制，政治的勢力，</w:t>
      </w:r>
      <w:r w:rsidR="00B66DAD">
        <w:rPr>
          <w:rFonts w:hint="eastAsia"/>
        </w:rPr>
        <w:t>或</w:t>
      </w:r>
      <w:r w:rsidR="00E272C2" w:rsidRPr="00926412">
        <w:rPr>
          <w:rFonts w:hint="eastAsia"/>
        </w:rPr>
        <w:t>法律的規範使他不敢犯罪</w:t>
      </w:r>
      <w:r w:rsidR="00503EE5">
        <w:rPr>
          <w:rFonts w:hint="eastAsia"/>
        </w:rPr>
        <w:t>；</w:t>
      </w:r>
      <w:r w:rsidR="004F1D77">
        <w:rPr>
          <w:rFonts w:hint="eastAsia"/>
        </w:rPr>
        <w:t>這</w:t>
      </w:r>
      <w:r w:rsidR="00A55CA3">
        <w:rPr>
          <w:rFonts w:hint="eastAsia"/>
        </w:rPr>
        <w:t>也不是少修少補</w:t>
      </w:r>
      <w:r w:rsidR="00EC4C60">
        <w:rPr>
          <w:rFonts w:hint="eastAsia"/>
        </w:rPr>
        <w:t>的改過，</w:t>
      </w:r>
      <w:r w:rsidR="004F1D77">
        <w:rPr>
          <w:rFonts w:hint="eastAsia"/>
        </w:rPr>
        <w:t>如</w:t>
      </w:r>
      <w:r w:rsidR="00E700AB">
        <w:rPr>
          <w:rFonts w:hint="eastAsia"/>
        </w:rPr>
        <w:t>戒煙戒酒，</w:t>
      </w:r>
      <w:r w:rsidR="00AC0C0F">
        <w:rPr>
          <w:rFonts w:hint="eastAsia"/>
        </w:rPr>
        <w:t>而是</w:t>
      </w:r>
      <w:r w:rsidR="00EC4C60">
        <w:rPr>
          <w:rFonts w:hint="eastAsia"/>
        </w:rPr>
        <w:t>裏面</w:t>
      </w:r>
      <w:r w:rsidR="00AA00D7">
        <w:rPr>
          <w:rFonts w:hint="eastAsia"/>
        </w:rPr>
        <w:t>整個人</w:t>
      </w:r>
      <w:r w:rsidR="00EC4C60">
        <w:rPr>
          <w:rFonts w:hint="eastAsia"/>
        </w:rPr>
        <w:t>更新了。</w:t>
      </w:r>
      <w:r w:rsidR="00AC0C0F">
        <w:rPr>
          <w:rFonts w:hint="eastAsia"/>
        </w:rPr>
        <w:t>新造的人，有了新的地位，</w:t>
      </w:r>
      <w:r w:rsidR="001E569D">
        <w:rPr>
          <w:rFonts w:hint="eastAsia"/>
        </w:rPr>
        <w:t>新的生命，所以</w:t>
      </w:r>
      <w:r w:rsidR="00AA00D7">
        <w:rPr>
          <w:rFonts w:hint="eastAsia"/>
        </w:rPr>
        <w:t>有著</w:t>
      </w:r>
      <w:r w:rsidR="001E569D">
        <w:rPr>
          <w:rFonts w:hint="eastAsia"/>
        </w:rPr>
        <w:t>新生活和新行為</w:t>
      </w:r>
      <w:r w:rsidR="00AA00D7">
        <w:rPr>
          <w:rFonts w:hint="eastAsia"/>
        </w:rPr>
        <w:t>的果子</w:t>
      </w:r>
      <w:r w:rsidR="001E569D">
        <w:rPr>
          <w:rFonts w:hint="eastAsia"/>
        </w:rPr>
        <w:t>。</w:t>
      </w:r>
    </w:p>
    <w:p w14:paraId="0956E244" w14:textId="0AD50736" w:rsidR="00654896" w:rsidRPr="004E5CB7" w:rsidRDefault="001D7A55" w:rsidP="00654896">
      <w:pPr>
        <w:rPr>
          <w:lang w:val="en-HK"/>
        </w:rPr>
      </w:pPr>
      <w:r w:rsidRPr="004E5CB7">
        <w:rPr>
          <w:rFonts w:hint="eastAsia"/>
        </w:rPr>
        <w:t>聖經告訴我們要脫去的東西很多</w:t>
      </w:r>
      <w:r w:rsidR="00546957" w:rsidRPr="004E5CB7">
        <w:t>，</w:t>
      </w:r>
      <w:r w:rsidR="00EC71A5" w:rsidRPr="004E5CB7">
        <w:rPr>
          <w:rFonts w:hint="eastAsia"/>
        </w:rPr>
        <w:t>脫去祖宗傳流下來虛妄</w:t>
      </w:r>
      <w:r w:rsidR="006A1203" w:rsidRPr="004E5CB7">
        <w:rPr>
          <w:rFonts w:hint="eastAsia"/>
        </w:rPr>
        <w:t>的</w:t>
      </w:r>
      <w:r w:rsidR="00A56A88" w:rsidRPr="004E5CB7">
        <w:rPr>
          <w:rFonts w:hint="eastAsia"/>
        </w:rPr>
        <w:t>文化</w:t>
      </w:r>
      <w:r w:rsidR="00EC71A5" w:rsidRPr="004E5CB7">
        <w:rPr>
          <w:rFonts w:hint="eastAsia"/>
        </w:rPr>
        <w:t>，</w:t>
      </w:r>
      <w:r w:rsidR="00C70981" w:rsidRPr="004E5CB7">
        <w:rPr>
          <w:lang w:val="x-none"/>
        </w:rPr>
        <w:t>脫去容易纏累我們的罪</w:t>
      </w:r>
      <w:r w:rsidR="00EC71A5" w:rsidRPr="004E5CB7">
        <w:rPr>
          <w:rFonts w:hint="eastAsia"/>
        </w:rPr>
        <w:t>，</w:t>
      </w:r>
      <w:r w:rsidR="00591773" w:rsidRPr="004E5CB7">
        <w:rPr>
          <w:rFonts w:hint="eastAsia"/>
        </w:rPr>
        <w:t>這裏提及</w:t>
      </w:r>
      <w:r w:rsidR="00EC71A5" w:rsidRPr="004E5CB7">
        <w:rPr>
          <w:rFonts w:hint="eastAsia"/>
        </w:rPr>
        <w:t>脫去</w:t>
      </w:r>
      <w:r w:rsidR="00591773" w:rsidRPr="004E5CB7">
        <w:rPr>
          <w:rFonts w:hint="eastAsia"/>
        </w:rPr>
        <w:t>你們從前</w:t>
      </w:r>
      <w:r w:rsidR="00EC71A5" w:rsidRPr="004E5CB7">
        <w:rPr>
          <w:rFonts w:hint="eastAsia"/>
        </w:rPr>
        <w:t>行為上的舊人</w:t>
      </w:r>
      <w:r w:rsidR="00654896" w:rsidRPr="004E5CB7">
        <w:rPr>
          <w:rFonts w:hint="eastAsia"/>
        </w:rPr>
        <w:t>。</w:t>
      </w:r>
      <w:r w:rsidR="00654896" w:rsidRPr="004E5CB7">
        <w:t>「</w:t>
      </w:r>
      <w:r w:rsidR="00654896" w:rsidRPr="007F062A">
        <w:rPr>
          <w:rStyle w:val="a2"/>
          <w:lang w:val="x-none"/>
        </w:rPr>
        <w:t>我們都像不潔淨的人；所有的義都像污穢的衣服。我們都像葉子漸漸枯乾；我們的罪孽好像風把我們吹去。</w:t>
      </w:r>
      <w:r w:rsidR="00654896" w:rsidRPr="004E5CB7">
        <w:t>」(</w:t>
      </w:r>
      <w:r w:rsidR="00654896" w:rsidRPr="004E5CB7">
        <w:rPr>
          <w:rFonts w:hint="eastAsia"/>
        </w:rPr>
        <w:t>賽64:6</w:t>
      </w:r>
      <w:r w:rsidR="00654896" w:rsidRPr="004E5CB7">
        <w:t xml:space="preserve">) </w:t>
      </w:r>
      <w:r w:rsidR="00654896">
        <w:rPr>
          <w:rFonts w:hint="eastAsia"/>
        </w:rPr>
        <w:t>人的義</w:t>
      </w:r>
      <w:r w:rsidR="00654896" w:rsidRPr="004E5CB7">
        <w:rPr>
          <w:rFonts w:hint="eastAsia"/>
        </w:rPr>
        <w:t>都</w:t>
      </w:r>
      <w:r w:rsidR="00CA3C96">
        <w:rPr>
          <w:rFonts w:hint="eastAsia"/>
        </w:rPr>
        <w:t>像污穢的衣服</w:t>
      </w:r>
      <w:r w:rsidR="00CA3C96" w:rsidRPr="004E5CB7">
        <w:rPr>
          <w:rFonts w:hint="eastAsia"/>
        </w:rPr>
        <w:t>，</w:t>
      </w:r>
      <w:r w:rsidR="002D1B41">
        <w:rPr>
          <w:rFonts w:hint="eastAsia"/>
        </w:rPr>
        <w:t>正</w:t>
      </w:r>
      <w:r w:rsidR="00654896" w:rsidRPr="004E5CB7">
        <w:rPr>
          <w:rFonts w:hint="eastAsia"/>
        </w:rPr>
        <w:t>如亞當以</w:t>
      </w:r>
      <w:r w:rsidR="00654896" w:rsidRPr="00996817">
        <w:t>葉子編</w:t>
      </w:r>
      <w:r w:rsidR="00723CAE" w:rsidRPr="00996817">
        <w:t>做</w:t>
      </w:r>
      <w:r w:rsidR="008275AE" w:rsidRPr="00996817">
        <w:t>的衣服，</w:t>
      </w:r>
      <w:r w:rsidR="003E2C71" w:rsidRPr="00996817">
        <w:t>太陽一曬，</w:t>
      </w:r>
      <w:r w:rsidR="00C96246" w:rsidRPr="0043730C">
        <w:t>經</w:t>
      </w:r>
      <w:r w:rsidR="003E2C71" w:rsidRPr="00996817">
        <w:t>風一吹，</w:t>
      </w:r>
      <w:r w:rsidR="008275AE" w:rsidRPr="00996817">
        <w:t>都會枯乾</w:t>
      </w:r>
      <w:r w:rsidR="003E2C71" w:rsidRPr="00996817">
        <w:t>脫落，羞恥盡露</w:t>
      </w:r>
      <w:r w:rsidR="00654896">
        <w:rPr>
          <w:rFonts w:hint="eastAsia"/>
        </w:rPr>
        <w:t>。</w:t>
      </w:r>
      <w:r w:rsidR="00D02A9F" w:rsidRPr="004E5CB7">
        <w:rPr>
          <w:rFonts w:hint="eastAsia"/>
        </w:rPr>
        <w:t>這裏特別說</w:t>
      </w:r>
      <w:r w:rsidR="009B3C8A" w:rsidRPr="004E5CB7">
        <w:t>要</w:t>
      </w:r>
      <w:r w:rsidR="00D02A9F" w:rsidRPr="004E5CB7">
        <w:rPr>
          <w:rFonts w:hint="eastAsia"/>
        </w:rPr>
        <w:t>脫去行為上的舊人</w:t>
      </w:r>
      <w:r w:rsidR="006C1DA1" w:rsidRPr="004E5CB7">
        <w:rPr>
          <w:rFonts w:hint="eastAsia"/>
        </w:rPr>
        <w:t>，而非脫去舊衣服</w:t>
      </w:r>
      <w:r w:rsidR="006C1DA1" w:rsidRPr="004E5CB7">
        <w:t>。</w:t>
      </w:r>
      <w:r w:rsidR="00B65E3E" w:rsidRPr="004E5CB7">
        <w:t>我們在換衣服時，最多會脫去帽，但不會脫下頭</w:t>
      </w:r>
      <w:r w:rsidR="001256A8" w:rsidRPr="004E5CB7">
        <w:t>。</w:t>
      </w:r>
      <w:r w:rsidR="009B3C8A" w:rsidRPr="004E5CB7">
        <w:t>人</w:t>
      </w:r>
      <w:r w:rsidR="00B66770" w:rsidRPr="004E5CB7">
        <w:t>換</w:t>
      </w:r>
      <w:r w:rsidR="00E80016" w:rsidRPr="004E5CB7">
        <w:t>上禮服tuxedo</w:t>
      </w:r>
      <w:r w:rsidR="00610265" w:rsidRPr="004E5CB7">
        <w:t>後</w:t>
      </w:r>
      <w:r w:rsidR="00B66770" w:rsidRPr="004E5CB7">
        <w:rPr>
          <w:rFonts w:hint="eastAsia"/>
        </w:rPr>
        <w:t>，好像變</w:t>
      </w:r>
      <w:r w:rsidR="00610265" w:rsidRPr="004E5CB7">
        <w:rPr>
          <w:rFonts w:hint="eastAsia"/>
        </w:rPr>
        <w:t>成</w:t>
      </w:r>
      <w:r w:rsidR="00B66770" w:rsidRPr="004E5CB7">
        <w:rPr>
          <w:rFonts w:hint="eastAsia"/>
        </w:rPr>
        <w:t>王子般英</w:t>
      </w:r>
      <w:r w:rsidR="001374EF" w:rsidRPr="004E5CB7">
        <w:rPr>
          <w:rFonts w:hint="eastAsia"/>
        </w:rPr>
        <w:t>俊，但人的素質不改，仍舊當眾挖鼻孔，</w:t>
      </w:r>
      <w:r w:rsidR="00AF19E3" w:rsidRPr="004E5CB7">
        <w:rPr>
          <w:rFonts w:hint="eastAsia"/>
        </w:rPr>
        <w:t>只不過變成穿上禮服的</w:t>
      </w:r>
      <w:r w:rsidR="00F15BE8" w:rsidRPr="004E5CB7">
        <w:rPr>
          <w:rFonts w:hint="eastAsia"/>
        </w:rPr>
        <w:t>流泯。</w:t>
      </w:r>
      <w:r w:rsidR="00C63084" w:rsidRPr="004E5CB7">
        <w:rPr>
          <w:rFonts w:hint="eastAsia"/>
        </w:rPr>
        <w:t>因此，更為重要的整個人的改變</w:t>
      </w:r>
      <w:r w:rsidR="00C63084" w:rsidRPr="00C63084">
        <w:rPr>
          <w:rFonts w:hint="eastAsia"/>
        </w:rPr>
        <w:t>，為此要</w:t>
      </w:r>
      <w:r w:rsidR="00C63084" w:rsidRPr="00C63084">
        <w:t>將你們的心志改換一新</w:t>
      </w:r>
      <w:r w:rsidR="00C63084">
        <w:rPr>
          <w:rFonts w:hint="eastAsia"/>
        </w:rPr>
        <w:t>。</w:t>
      </w:r>
      <w:r w:rsidR="00AC0D13">
        <w:rPr>
          <w:rFonts w:hint="eastAsia"/>
        </w:rPr>
        <w:t>「</w:t>
      </w:r>
      <w:r w:rsidR="00CF202C" w:rsidRPr="00C96246">
        <w:rPr>
          <w:rStyle w:val="a2"/>
        </w:rPr>
        <w:t>心志改換一新</w:t>
      </w:r>
      <w:r w:rsidR="00A00D7C">
        <w:rPr>
          <w:rFonts w:hint="eastAsia"/>
        </w:rPr>
        <w:t>」</w:t>
      </w:r>
      <w:r w:rsidR="00CF202C">
        <w:rPr>
          <w:rFonts w:hint="eastAsia"/>
        </w:rPr>
        <w:t>是一個</w:t>
      </w:r>
      <w:r w:rsidR="000F5818">
        <w:rPr>
          <w:rFonts w:hint="eastAsia"/>
        </w:rPr>
        <w:t>需要人主動，</w:t>
      </w:r>
      <w:r w:rsidR="00A00D7C">
        <w:rPr>
          <w:rFonts w:hint="eastAsia"/>
        </w:rPr>
        <w:t>和</w:t>
      </w:r>
      <w:r w:rsidR="00CF202C">
        <w:rPr>
          <w:rFonts w:hint="eastAsia"/>
        </w:rPr>
        <w:t>漸漸學習</w:t>
      </w:r>
      <w:r w:rsidR="000F5818">
        <w:rPr>
          <w:rFonts w:hint="eastAsia"/>
        </w:rPr>
        <w:t>的過程</w:t>
      </w:r>
      <w:r w:rsidR="00720974">
        <w:rPr>
          <w:rFonts w:hint="eastAsia"/>
        </w:rPr>
        <w:t>，使我們在</w:t>
      </w:r>
      <w:r w:rsidR="005F467F">
        <w:rPr>
          <w:rFonts w:hint="eastAsia"/>
        </w:rPr>
        <w:t xml:space="preserve">　神</w:t>
      </w:r>
      <w:r w:rsidR="00720974" w:rsidRPr="004E5CB7">
        <w:rPr>
          <w:rFonts w:hint="eastAsia"/>
        </w:rPr>
        <w:t>的性情中有份</w:t>
      </w:r>
      <w:r w:rsidR="000F5818">
        <w:rPr>
          <w:rFonts w:hint="eastAsia"/>
        </w:rPr>
        <w:t>。</w:t>
      </w:r>
      <w:r w:rsidR="00F60FC2">
        <w:rPr>
          <w:rFonts w:hint="eastAsia"/>
        </w:rPr>
        <w:t>「</w:t>
      </w:r>
      <w:r w:rsidR="00F60FC2" w:rsidRPr="00D5239D">
        <w:rPr>
          <w:rStyle w:val="a2"/>
          <w:lang w:val="x-none"/>
        </w:rPr>
        <w:t>不要效法這個世界，只要心意更新而變化，</w:t>
      </w:r>
      <w:r w:rsidR="00F60FC2">
        <w:rPr>
          <w:rFonts w:hint="eastAsia"/>
        </w:rPr>
        <w:t>」</w:t>
      </w:r>
      <w:r w:rsidR="00A00D7C" w:rsidRPr="004E5CB7">
        <w:t>(</w:t>
      </w:r>
      <w:r w:rsidR="00A00D7C" w:rsidRPr="004E5CB7">
        <w:rPr>
          <w:rFonts w:hint="eastAsia"/>
        </w:rPr>
        <w:t>羅12:2</w:t>
      </w:r>
      <w:r w:rsidR="0060717F" w:rsidRPr="004E5CB7">
        <w:rPr>
          <w:rFonts w:hint="eastAsia"/>
        </w:rPr>
        <w:t>上</w:t>
      </w:r>
      <w:r w:rsidR="00A00D7C" w:rsidRPr="004E5CB7">
        <w:t>)</w:t>
      </w:r>
      <w:r w:rsidR="000B0D4B" w:rsidRPr="004E5CB7">
        <w:rPr>
          <w:rFonts w:hint="eastAsia"/>
        </w:rPr>
        <w:t xml:space="preserve"> 要更新而變化</w:t>
      </w:r>
      <w:r w:rsidR="003218E5" w:rsidRPr="004E5CB7">
        <w:t>，因著</w:t>
      </w:r>
      <w:r w:rsidR="005F467F">
        <w:t xml:space="preserve">　神</w:t>
      </w:r>
      <w:r w:rsidR="003218E5" w:rsidRPr="004E5CB7">
        <w:t>的道被潔淨，</w:t>
      </w:r>
      <w:r w:rsidR="003218E5" w:rsidRPr="004E5CB7">
        <w:rPr>
          <w:rFonts w:hint="eastAsia"/>
        </w:rPr>
        <w:t>慢慢變成為</w:t>
      </w:r>
      <w:r w:rsidR="003218E5" w:rsidRPr="004E5CB7">
        <w:rPr>
          <w:rFonts w:hint="eastAsia"/>
        </w:rPr>
        <w:lastRenderedPageBreak/>
        <w:t>合</w:t>
      </w:r>
      <w:r w:rsidR="005F467F">
        <w:rPr>
          <w:rFonts w:hint="eastAsia"/>
        </w:rPr>
        <w:t xml:space="preserve">　神</w:t>
      </w:r>
      <w:r w:rsidR="003218E5" w:rsidRPr="004E5CB7">
        <w:rPr>
          <w:rFonts w:hint="eastAsia"/>
        </w:rPr>
        <w:t>心意的人</w:t>
      </w:r>
      <w:r w:rsidR="00673C39" w:rsidRPr="004E5CB7">
        <w:rPr>
          <w:rFonts w:hint="eastAsia"/>
        </w:rPr>
        <w:t>。當我們持守著聽道，持守著每日親近</w:t>
      </w:r>
      <w:r w:rsidR="005F467F">
        <w:rPr>
          <w:rFonts w:hint="eastAsia"/>
        </w:rPr>
        <w:t xml:space="preserve">　神</w:t>
      </w:r>
      <w:r w:rsidR="000D703B" w:rsidRPr="004E5CB7">
        <w:t>的話語，</w:t>
      </w:r>
      <w:r w:rsidR="00ED149E" w:rsidRPr="004E5CB7">
        <w:t>明白主的道而改變自己，</w:t>
      </w:r>
      <w:r w:rsidR="000D703B" w:rsidRPr="004E5CB7">
        <w:t>也會發現自己靈命更新改變了。</w:t>
      </w:r>
    </w:p>
    <w:p w14:paraId="24A5D084" w14:textId="48605D93" w:rsidR="00950198" w:rsidRPr="00024243" w:rsidRDefault="00F246A7" w:rsidP="004E5CB7">
      <w:pPr>
        <w:rPr>
          <w:lang w:val="en-HK"/>
        </w:rPr>
      </w:pPr>
      <w:r w:rsidRPr="00926412">
        <w:rPr>
          <w:rFonts w:hint="eastAsia"/>
        </w:rPr>
        <w:t>請看</w:t>
      </w:r>
      <w:r w:rsidRPr="004E5CB7">
        <w:t>第</w:t>
      </w:r>
      <w:r>
        <w:t>2</w:t>
      </w:r>
      <w:r w:rsidRPr="004E5CB7">
        <w:t>4</w:t>
      </w:r>
      <w:r w:rsidRPr="004E5CB7">
        <w:rPr>
          <w:rFonts w:hint="eastAsia"/>
        </w:rPr>
        <w:t>節：「</w:t>
      </w:r>
      <w:r w:rsidRPr="00F246A7">
        <w:rPr>
          <w:rStyle w:val="a2"/>
        </w:rPr>
        <w:t>並且穿上新人；這新人是照著</w:t>
      </w:r>
      <w:r w:rsidR="005F467F">
        <w:rPr>
          <w:rStyle w:val="a2"/>
        </w:rPr>
        <w:t xml:space="preserve">　神</w:t>
      </w:r>
      <w:r w:rsidRPr="00F246A7">
        <w:rPr>
          <w:rStyle w:val="a2"/>
        </w:rPr>
        <w:t>的形像造的，有真理的仁義和聖潔。</w:t>
      </w:r>
      <w:r w:rsidRPr="004E5CB7">
        <w:rPr>
          <w:rFonts w:hint="eastAsia"/>
        </w:rPr>
        <w:t>」</w:t>
      </w:r>
      <w:r w:rsidR="00912973" w:rsidRPr="004E5CB7">
        <w:rPr>
          <w:rFonts w:hint="eastAsia"/>
        </w:rPr>
        <w:t>人是按照</w:t>
      </w:r>
      <w:r w:rsidR="005F467F">
        <w:rPr>
          <w:rFonts w:hint="eastAsia"/>
        </w:rPr>
        <w:t xml:space="preserve">　神</w:t>
      </w:r>
      <w:r w:rsidR="00912973" w:rsidRPr="004E5CB7">
        <w:rPr>
          <w:rFonts w:hint="eastAsia"/>
        </w:rPr>
        <w:t>的形像被造</w:t>
      </w:r>
      <w:r w:rsidR="00912973" w:rsidRPr="004E5CB7">
        <w:t>(</w:t>
      </w:r>
      <w:r w:rsidR="00912973" w:rsidRPr="004E5CB7">
        <w:rPr>
          <w:rFonts w:hint="eastAsia"/>
        </w:rPr>
        <w:t>創1:27</w:t>
      </w:r>
      <w:r w:rsidR="00912973" w:rsidRPr="004E5CB7">
        <w:t>)</w:t>
      </w:r>
      <w:r w:rsidR="00912973" w:rsidRPr="004E5CB7">
        <w:rPr>
          <w:rFonts w:hint="eastAsia"/>
        </w:rPr>
        <w:t>，</w:t>
      </w:r>
      <w:r w:rsidR="007D500F" w:rsidRPr="004E5CB7">
        <w:rPr>
          <w:rFonts w:hint="eastAsia"/>
        </w:rPr>
        <w:t>但</w:t>
      </w:r>
      <w:r w:rsidR="0038334C" w:rsidRPr="004E5CB7">
        <w:rPr>
          <w:rFonts w:hint="eastAsia"/>
        </w:rPr>
        <w:t>亞</w:t>
      </w:r>
      <w:r w:rsidR="007D500F" w:rsidRPr="004E5CB7">
        <w:rPr>
          <w:rFonts w:hint="eastAsia"/>
        </w:rPr>
        <w:t>當</w:t>
      </w:r>
      <w:r w:rsidR="0038334C" w:rsidRPr="004E5CB7">
        <w:rPr>
          <w:rFonts w:hint="eastAsia"/>
        </w:rPr>
        <w:t>犯罪後，</w:t>
      </w:r>
      <w:r w:rsidR="005F467F">
        <w:rPr>
          <w:rFonts w:hint="eastAsia"/>
        </w:rPr>
        <w:t xml:space="preserve">　神</w:t>
      </w:r>
      <w:r w:rsidR="006F4669" w:rsidRPr="004E5CB7">
        <w:rPr>
          <w:rFonts w:hint="eastAsia"/>
        </w:rPr>
        <w:t>的形像在人身上已經模糊了，變樣了。</w:t>
      </w:r>
      <w:r w:rsidR="00570418" w:rsidRPr="004E5CB7">
        <w:rPr>
          <w:rFonts w:hint="eastAsia"/>
        </w:rPr>
        <w:t>因此有責備人</w:t>
      </w:r>
      <w:r w:rsidR="00EF24B6" w:rsidRPr="004E5CB7">
        <w:rPr>
          <w:rFonts w:hint="eastAsia"/>
        </w:rPr>
        <w:t>無品</w:t>
      </w:r>
      <w:r w:rsidR="00570418" w:rsidRPr="004E5CB7">
        <w:rPr>
          <w:rFonts w:hint="eastAsia"/>
        </w:rPr>
        <w:t>說：「這個人真的不</w:t>
      </w:r>
      <w:r w:rsidR="00EC4A5A" w:rsidRPr="004E5CB7">
        <w:rPr>
          <w:rFonts w:hint="eastAsia"/>
        </w:rPr>
        <w:t>似</w:t>
      </w:r>
      <w:r w:rsidR="00570418" w:rsidRPr="004E5CB7">
        <w:rPr>
          <w:rFonts w:hint="eastAsia"/>
        </w:rPr>
        <w:t>樣！</w:t>
      </w:r>
      <w:r w:rsidR="002547F3" w:rsidRPr="004E5CB7">
        <w:t>」；責備兒女:「</w:t>
      </w:r>
      <w:r w:rsidR="00C61870" w:rsidRPr="004E5CB7">
        <w:rPr>
          <w:rFonts w:hint="eastAsia"/>
        </w:rPr>
        <w:t>點解不似媽媽咁勤力</w:t>
      </w:r>
      <w:r w:rsidR="006A2AF6" w:rsidRPr="004E5CB7">
        <w:rPr>
          <w:rFonts w:hint="eastAsia"/>
        </w:rPr>
        <w:t>，不似爸爸咁整齊</w:t>
      </w:r>
      <w:r w:rsidR="00EC4A5A" w:rsidRPr="004E5CB7">
        <w:rPr>
          <w:rFonts w:hint="eastAsia"/>
        </w:rPr>
        <w:t>！</w:t>
      </w:r>
      <w:r w:rsidR="00570418" w:rsidRPr="004E5CB7">
        <w:rPr>
          <w:rFonts w:hint="eastAsia"/>
        </w:rPr>
        <w:t>」</w:t>
      </w:r>
      <w:r w:rsidR="00773027" w:rsidRPr="004E5CB7">
        <w:rPr>
          <w:rFonts w:hint="eastAsia"/>
        </w:rPr>
        <w:t>那麼，</w:t>
      </w:r>
      <w:r w:rsidR="005F467F">
        <w:t xml:space="preserve">　神</w:t>
      </w:r>
      <w:r w:rsidR="00773027" w:rsidRPr="00773027">
        <w:t>的形像是</w:t>
      </w:r>
      <w:r w:rsidR="00BE675E">
        <w:rPr>
          <w:rFonts w:hint="eastAsia"/>
        </w:rPr>
        <w:t>怎樣</w:t>
      </w:r>
      <w:r w:rsidR="00773027" w:rsidRPr="00773027">
        <w:t>呢</w:t>
      </w:r>
      <w:r w:rsidR="00BE675E">
        <w:rPr>
          <w:rFonts w:hint="eastAsia"/>
        </w:rPr>
        <w:t>？舊約之中，先知並沒有提及</w:t>
      </w:r>
      <w:r w:rsidR="00E82E1B">
        <w:rPr>
          <w:rFonts w:hint="eastAsia"/>
        </w:rPr>
        <w:t>，惟獨這裏</w:t>
      </w:r>
      <w:r w:rsidR="003A57F9">
        <w:rPr>
          <w:rFonts w:hint="eastAsia"/>
        </w:rPr>
        <w:t>保羅提及</w:t>
      </w:r>
      <w:r w:rsidR="005F467F">
        <w:t xml:space="preserve">　神</w:t>
      </w:r>
      <w:r w:rsidR="003A57F9" w:rsidRPr="00773027">
        <w:t>的形像是</w:t>
      </w:r>
      <w:r w:rsidR="003A57F9">
        <w:rPr>
          <w:rFonts w:hint="eastAsia"/>
        </w:rPr>
        <w:t>，</w:t>
      </w:r>
      <w:r w:rsidR="003A57F9" w:rsidRPr="000066DF">
        <w:t>有真理的仁義和聖潔</w:t>
      </w:r>
      <w:r w:rsidR="00B10311" w:rsidRPr="004E5CB7">
        <w:t>。</w:t>
      </w:r>
      <w:r w:rsidR="00250511" w:rsidRPr="004E5CB7">
        <w:t>簡單來說，</w:t>
      </w:r>
      <w:r w:rsidR="005F467F">
        <w:rPr>
          <w:rFonts w:hint="eastAsia"/>
        </w:rPr>
        <w:t xml:space="preserve">　神</w:t>
      </w:r>
      <w:r w:rsidR="00EE1A9D" w:rsidRPr="00896AAF">
        <w:rPr>
          <w:rFonts w:hint="eastAsia"/>
        </w:rPr>
        <w:t>是真理的</w:t>
      </w:r>
      <w:r w:rsidR="00B51218" w:rsidRPr="004E5CB7">
        <w:rPr>
          <w:rFonts w:hint="eastAsia"/>
        </w:rPr>
        <w:t>本體</w:t>
      </w:r>
      <w:r w:rsidR="00EE1A9D" w:rsidRPr="00896AAF">
        <w:rPr>
          <w:rFonts w:hint="eastAsia"/>
        </w:rPr>
        <w:t>，</w:t>
      </w:r>
      <w:r w:rsidR="005F467F">
        <w:rPr>
          <w:rFonts w:hint="eastAsia"/>
        </w:rPr>
        <w:t xml:space="preserve">　神</w:t>
      </w:r>
      <w:r w:rsidR="00EE1A9D" w:rsidRPr="00896AAF">
        <w:rPr>
          <w:rFonts w:hint="eastAsia"/>
        </w:rPr>
        <w:t>是公義的</w:t>
      </w:r>
      <w:r w:rsidR="00B51218" w:rsidRPr="004E5CB7">
        <w:rPr>
          <w:rFonts w:hint="eastAsia"/>
        </w:rPr>
        <w:t>本體</w:t>
      </w:r>
      <w:r w:rsidR="00EE1A9D" w:rsidRPr="00896AAF">
        <w:rPr>
          <w:rFonts w:hint="eastAsia"/>
        </w:rPr>
        <w:t>，</w:t>
      </w:r>
      <w:r w:rsidR="005F467F">
        <w:rPr>
          <w:rFonts w:hint="eastAsia"/>
        </w:rPr>
        <w:t xml:space="preserve">　神</w:t>
      </w:r>
      <w:r w:rsidR="00EE1A9D" w:rsidRPr="00896AAF">
        <w:rPr>
          <w:rFonts w:hint="eastAsia"/>
        </w:rPr>
        <w:t>是聖潔的</w:t>
      </w:r>
      <w:r w:rsidR="00B51218" w:rsidRPr="004E5CB7">
        <w:rPr>
          <w:rFonts w:hint="eastAsia"/>
        </w:rPr>
        <w:t>本體</w:t>
      </w:r>
      <w:r w:rsidR="00084ACE" w:rsidRPr="004E5CB7">
        <w:rPr>
          <w:rFonts w:hint="eastAsia"/>
        </w:rPr>
        <w:t>。</w:t>
      </w:r>
      <w:r w:rsidR="00301F87" w:rsidRPr="004E5CB7">
        <w:t>新造的</w:t>
      </w:r>
      <w:r w:rsidR="00084ACE" w:rsidRPr="004E5CB7">
        <w:rPr>
          <w:rFonts w:hint="eastAsia"/>
        </w:rPr>
        <w:t>人，他的理性</w:t>
      </w:r>
      <w:r w:rsidR="001C63FD" w:rsidRPr="004E5CB7">
        <w:t>，</w:t>
      </w:r>
      <w:r w:rsidR="00084ACE" w:rsidRPr="004E5CB7">
        <w:rPr>
          <w:rFonts w:hint="eastAsia"/>
        </w:rPr>
        <w:t>就</w:t>
      </w:r>
      <w:r w:rsidR="006C27F5" w:rsidRPr="004E5CB7">
        <w:t>是追求</w:t>
      </w:r>
      <w:r w:rsidR="006C27F5" w:rsidRPr="00896AAF">
        <w:rPr>
          <w:rFonts w:hint="eastAsia"/>
        </w:rPr>
        <w:t>明白真理</w:t>
      </w:r>
      <w:r w:rsidR="006C27F5" w:rsidRPr="004E5CB7">
        <w:rPr>
          <w:rFonts w:hint="eastAsia"/>
        </w:rPr>
        <w:t>的心，</w:t>
      </w:r>
      <w:r w:rsidR="00084ACE" w:rsidRPr="004E5CB7">
        <w:rPr>
          <w:rFonts w:hint="eastAsia"/>
        </w:rPr>
        <w:t>回歸真理的本體</w:t>
      </w:r>
      <w:r w:rsidR="006C27F5" w:rsidRPr="004E5CB7">
        <w:t>；</w:t>
      </w:r>
      <w:r w:rsidR="00084ACE" w:rsidRPr="004E5CB7">
        <w:rPr>
          <w:rFonts w:hint="eastAsia"/>
        </w:rPr>
        <w:t>他的法性</w:t>
      </w:r>
      <w:r w:rsidR="006C27F5" w:rsidRPr="004E5CB7">
        <w:t>，就是追求</w:t>
      </w:r>
      <w:r w:rsidR="006C27F5" w:rsidRPr="00896AAF">
        <w:rPr>
          <w:rFonts w:hint="eastAsia"/>
        </w:rPr>
        <w:t>公義</w:t>
      </w:r>
      <w:r w:rsidR="00881CD6" w:rsidRPr="004E5CB7">
        <w:rPr>
          <w:rFonts w:hint="eastAsia"/>
        </w:rPr>
        <w:t>之心，</w:t>
      </w:r>
      <w:r w:rsidR="00084ACE" w:rsidRPr="004E5CB7">
        <w:rPr>
          <w:rFonts w:hint="eastAsia"/>
        </w:rPr>
        <w:t>回歸公義的本體</w:t>
      </w:r>
      <w:r w:rsidR="00881CD6" w:rsidRPr="004E5CB7">
        <w:t>；</w:t>
      </w:r>
      <w:r w:rsidR="00084ACE" w:rsidRPr="004E5CB7">
        <w:rPr>
          <w:rFonts w:hint="eastAsia"/>
        </w:rPr>
        <w:t>他的德性</w:t>
      </w:r>
      <w:r w:rsidR="00677293" w:rsidRPr="004E5CB7">
        <w:t>，</w:t>
      </w:r>
      <w:r w:rsidR="00084ACE" w:rsidRPr="004E5CB7">
        <w:rPr>
          <w:rFonts w:hint="eastAsia"/>
        </w:rPr>
        <w:t>就</w:t>
      </w:r>
      <w:r w:rsidR="00677293" w:rsidRPr="004E5CB7">
        <w:t>是</w:t>
      </w:r>
      <w:r w:rsidR="00677293" w:rsidRPr="00896AAF">
        <w:rPr>
          <w:rFonts w:hint="eastAsia"/>
        </w:rPr>
        <w:t>追求聖潔</w:t>
      </w:r>
      <w:r w:rsidR="00250511" w:rsidRPr="004E5CB7">
        <w:rPr>
          <w:rFonts w:hint="eastAsia"/>
        </w:rPr>
        <w:t>，</w:t>
      </w:r>
      <w:r w:rsidR="00084ACE" w:rsidRPr="004E5CB7">
        <w:rPr>
          <w:rFonts w:hint="eastAsia"/>
        </w:rPr>
        <w:t>回歸於聖潔的本體。</w:t>
      </w:r>
      <w:r w:rsidR="002C5AFE" w:rsidRPr="004E5CB7">
        <w:t>具體上，</w:t>
      </w:r>
      <w:r w:rsidR="002C5AFE" w:rsidRPr="000066DF">
        <w:t>真理</w:t>
      </w:r>
      <w:r w:rsidR="002C5AFE" w:rsidRPr="004E5CB7">
        <w:t>、公</w:t>
      </w:r>
      <w:r w:rsidR="002C5AFE" w:rsidRPr="000066DF">
        <w:t>義和聖潔</w:t>
      </w:r>
      <w:r w:rsidR="002C5AFE" w:rsidRPr="004E5CB7">
        <w:t>都在耶穌身上顯明</w:t>
      </w:r>
      <w:r w:rsidR="002D1B41">
        <w:rPr>
          <w:rFonts w:hint="eastAsia"/>
        </w:rPr>
        <w:t>，因為人看見耶穌，就是看見了父</w:t>
      </w:r>
      <w:r w:rsidR="002C5AFE" w:rsidRPr="004E5CB7">
        <w:t>。</w:t>
      </w:r>
      <w:r w:rsidR="00E5653A" w:rsidRPr="004E5CB7">
        <w:t>耶穌</w:t>
      </w:r>
      <w:r w:rsidR="007517A7" w:rsidRPr="004E5CB7">
        <w:t>宣告</w:t>
      </w:r>
      <w:r w:rsidR="00E5653A" w:rsidRPr="004E5CB7">
        <w:t>說</w:t>
      </w:r>
      <w:r w:rsidR="00361F68" w:rsidRPr="004E5CB7">
        <w:t>：「</w:t>
      </w:r>
      <w:r w:rsidR="00361F68" w:rsidRPr="003E5D43">
        <w:rPr>
          <w:rStyle w:val="a2"/>
          <w:lang w:val="x-none"/>
        </w:rPr>
        <w:t>我就是道路、真理、生命</w:t>
      </w:r>
      <w:r w:rsidR="00361F68" w:rsidRPr="004E5CB7">
        <w:t>」(</w:t>
      </w:r>
      <w:r w:rsidR="00361F68" w:rsidRPr="004E5CB7">
        <w:rPr>
          <w:rFonts w:hint="eastAsia"/>
        </w:rPr>
        <w:t>約</w:t>
      </w:r>
      <w:r w:rsidR="007517A7" w:rsidRPr="004E5CB7">
        <w:rPr>
          <w:rFonts w:hint="eastAsia"/>
        </w:rPr>
        <w:t>14:6</w:t>
      </w:r>
      <w:r w:rsidR="00361F68" w:rsidRPr="004E5CB7">
        <w:t>)</w:t>
      </w:r>
      <w:r w:rsidR="0056663F" w:rsidRPr="004E5CB7">
        <w:rPr>
          <w:rFonts w:hint="eastAsia"/>
        </w:rPr>
        <w:t>；「</w:t>
      </w:r>
      <w:r w:rsidR="0056663F" w:rsidRPr="003E5D43">
        <w:rPr>
          <w:rStyle w:val="a2"/>
          <w:lang w:val="x-none"/>
        </w:rPr>
        <w:t>我是真葡萄樹</w:t>
      </w:r>
      <w:r w:rsidR="0056663F" w:rsidRPr="004E5CB7">
        <w:rPr>
          <w:rFonts w:hint="eastAsia"/>
        </w:rPr>
        <w:t>」</w:t>
      </w:r>
      <w:r w:rsidR="0056663F" w:rsidRPr="004E5CB7">
        <w:t>(</w:t>
      </w:r>
      <w:r w:rsidR="0056663F" w:rsidRPr="004E5CB7">
        <w:rPr>
          <w:rFonts w:hint="eastAsia"/>
        </w:rPr>
        <w:t>約1</w:t>
      </w:r>
      <w:r w:rsidR="0056663F" w:rsidRPr="004E5CB7">
        <w:t>5</w:t>
      </w:r>
      <w:r w:rsidR="0056663F" w:rsidRPr="004E5CB7">
        <w:rPr>
          <w:rFonts w:hint="eastAsia"/>
        </w:rPr>
        <w:t>:</w:t>
      </w:r>
      <w:r w:rsidR="0056663F" w:rsidRPr="004E5CB7">
        <w:t>1)</w:t>
      </w:r>
      <w:r w:rsidR="003E5D43" w:rsidRPr="004E5CB7">
        <w:t>；</w:t>
      </w:r>
      <w:r w:rsidR="00FC14D2" w:rsidRPr="004E5CB7">
        <w:rPr>
          <w:rFonts w:hint="eastAsia"/>
        </w:rPr>
        <w:t>百夫長</w:t>
      </w:r>
      <w:r w:rsidR="00780B81" w:rsidRPr="004E5CB7">
        <w:t>稱呼</w:t>
      </w:r>
      <w:r w:rsidR="00113BE2" w:rsidRPr="004E5CB7">
        <w:rPr>
          <w:rFonts w:hint="eastAsia"/>
        </w:rPr>
        <w:t>被釘十字架的</w:t>
      </w:r>
      <w:r w:rsidR="00113BE2" w:rsidRPr="004E5CB7">
        <w:t>耶穌</w:t>
      </w:r>
      <w:r w:rsidR="00780B81" w:rsidRPr="004E5CB7">
        <w:t>說：「</w:t>
      </w:r>
      <w:r w:rsidR="00780B81" w:rsidRPr="00FA7926">
        <w:rPr>
          <w:rStyle w:val="a2"/>
          <w:lang w:val="x-none"/>
        </w:rPr>
        <w:t>這真是個義人</w:t>
      </w:r>
      <w:r w:rsidR="00780B81" w:rsidRPr="004E5CB7">
        <w:t>！」</w:t>
      </w:r>
      <w:r w:rsidR="00F45F29" w:rsidRPr="004E5CB7">
        <w:t>(路</w:t>
      </w:r>
      <w:proofErr w:type="gramStart"/>
      <w:r w:rsidR="00466672" w:rsidRPr="004E5CB7">
        <w:rPr>
          <w:rFonts w:hint="eastAsia"/>
        </w:rPr>
        <w:t>23:47</w:t>
      </w:r>
      <w:r w:rsidR="00F45F29" w:rsidRPr="004E5CB7">
        <w:t>)</w:t>
      </w:r>
      <w:r w:rsidR="00FA7926" w:rsidRPr="004E5CB7">
        <w:rPr>
          <w:rFonts w:hint="eastAsia"/>
        </w:rPr>
        <w:t>；</w:t>
      </w:r>
      <w:proofErr w:type="gramEnd"/>
      <w:r w:rsidR="00612FA4" w:rsidRPr="004E5CB7">
        <w:rPr>
          <w:rFonts w:hint="eastAsia"/>
        </w:rPr>
        <w:t>耶穌問眾人</w:t>
      </w:r>
      <w:r w:rsidR="00370858" w:rsidRPr="004E5CB7">
        <w:rPr>
          <w:rFonts w:hint="eastAsia"/>
        </w:rPr>
        <w:t>：</w:t>
      </w:r>
      <w:r w:rsidR="00370858" w:rsidRPr="004E5CB7">
        <w:t>「</w:t>
      </w:r>
      <w:r w:rsidR="00370858" w:rsidRPr="00564D8E">
        <w:rPr>
          <w:rStyle w:val="a2"/>
          <w:lang w:val="x-none"/>
        </w:rPr>
        <w:t>你們中間誰是沒有罪的，誰就可以先拿石頭打他。</w:t>
      </w:r>
      <w:r w:rsidR="00370858" w:rsidRPr="004E5CB7">
        <w:t>」</w:t>
      </w:r>
      <w:r w:rsidR="00741A0A" w:rsidRPr="004E5CB7">
        <w:t>(</w:t>
      </w:r>
      <w:r w:rsidR="00741A0A" w:rsidRPr="004E5CB7">
        <w:rPr>
          <w:rFonts w:hint="eastAsia"/>
        </w:rPr>
        <w:t>約</w:t>
      </w:r>
      <w:r w:rsidR="00564D8E" w:rsidRPr="004E5CB7">
        <w:t>8</w:t>
      </w:r>
      <w:r w:rsidR="00741A0A" w:rsidRPr="004E5CB7">
        <w:rPr>
          <w:rFonts w:hint="eastAsia"/>
        </w:rPr>
        <w:t>:</w:t>
      </w:r>
      <w:proofErr w:type="gramStart"/>
      <w:r w:rsidR="00564D8E" w:rsidRPr="004E5CB7">
        <w:t>7</w:t>
      </w:r>
      <w:r w:rsidR="00741A0A" w:rsidRPr="004E5CB7">
        <w:t>)</w:t>
      </w:r>
      <w:r w:rsidR="00370858" w:rsidRPr="004E5CB7">
        <w:t>，</w:t>
      </w:r>
      <w:proofErr w:type="gramEnd"/>
      <w:r w:rsidR="00370858" w:rsidRPr="004E5CB7">
        <w:t>只</w:t>
      </w:r>
      <w:r w:rsidR="00370858" w:rsidRPr="004E5CB7">
        <w:rPr>
          <w:rFonts w:hint="eastAsia"/>
        </w:rPr>
        <w:t>有耶穌留下；</w:t>
      </w:r>
      <w:r w:rsidR="00EB436A" w:rsidRPr="004E5CB7">
        <w:rPr>
          <w:rFonts w:hint="eastAsia"/>
        </w:rPr>
        <w:t>彼得責備公會殺害耶穌：「</w:t>
      </w:r>
      <w:r w:rsidR="00EB436A" w:rsidRPr="00564D8E">
        <w:rPr>
          <w:rStyle w:val="a2"/>
          <w:lang w:val="x-none"/>
        </w:rPr>
        <w:t>你們棄絕了那聖潔公義者，</w:t>
      </w:r>
      <w:r w:rsidR="00EB436A" w:rsidRPr="004E5CB7">
        <w:rPr>
          <w:rFonts w:hint="eastAsia"/>
        </w:rPr>
        <w:t>」</w:t>
      </w:r>
      <w:r w:rsidR="00024243" w:rsidRPr="004E5CB7">
        <w:t>(</w:t>
      </w:r>
      <w:r w:rsidR="00024243" w:rsidRPr="004E5CB7">
        <w:rPr>
          <w:rFonts w:hint="eastAsia"/>
        </w:rPr>
        <w:t>徒</w:t>
      </w:r>
      <w:r w:rsidR="00024243" w:rsidRPr="004E5CB7">
        <w:t>3:14)</w:t>
      </w:r>
      <w:r w:rsidR="001249A8" w:rsidRPr="004E5CB7">
        <w:t xml:space="preserve"> </w:t>
      </w:r>
      <w:r w:rsidR="001249A8" w:rsidRPr="004E5CB7">
        <w:rPr>
          <w:rFonts w:hint="eastAsia"/>
        </w:rPr>
        <w:t>信徒要</w:t>
      </w:r>
      <w:r w:rsidR="00106B5E">
        <w:rPr>
          <w:rFonts w:hint="eastAsia"/>
        </w:rPr>
        <w:t>穿上新人</w:t>
      </w:r>
      <w:r w:rsidR="001249A8" w:rsidRPr="004E5CB7">
        <w:rPr>
          <w:rFonts w:hint="eastAsia"/>
        </w:rPr>
        <w:t>，漸漸擁有基督</w:t>
      </w:r>
      <w:r w:rsidR="001249A8" w:rsidRPr="00996817">
        <w:rPr>
          <w:rFonts w:hint="eastAsia"/>
        </w:rPr>
        <w:t>的形像生活</w:t>
      </w:r>
      <w:r w:rsidR="00106B5E">
        <w:rPr>
          <w:rFonts w:hint="eastAsia"/>
        </w:rPr>
        <w:t>，</w:t>
      </w:r>
      <w:r w:rsidR="00106B5E" w:rsidRPr="00926412">
        <w:rPr>
          <w:rFonts w:hint="eastAsia"/>
        </w:rPr>
        <w:t>真理的</w:t>
      </w:r>
      <w:r w:rsidR="00106B5E">
        <w:rPr>
          <w:rFonts w:hint="eastAsia"/>
        </w:rPr>
        <w:t>仁義和</w:t>
      </w:r>
      <w:r w:rsidR="00106B5E" w:rsidRPr="00926412">
        <w:rPr>
          <w:rFonts w:hint="eastAsia"/>
        </w:rPr>
        <w:t>聖潔</w:t>
      </w:r>
      <w:r w:rsidR="001249A8" w:rsidRPr="00996817">
        <w:rPr>
          <w:rFonts w:hint="eastAsia"/>
        </w:rPr>
        <w:t>。</w:t>
      </w:r>
    </w:p>
    <w:p w14:paraId="7F2CC3F4" w14:textId="661395EE" w:rsidR="00C778AA" w:rsidRPr="004E5CB7" w:rsidRDefault="00BE0F32" w:rsidP="004E5CB7">
      <w:r>
        <w:rPr>
          <w:rFonts w:hint="eastAsia"/>
          <w:lang w:val="en-HK"/>
        </w:rPr>
        <w:t>我們怎樣</w:t>
      </w:r>
      <w:r w:rsidRPr="00926412">
        <w:rPr>
          <w:rFonts w:hint="eastAsia"/>
        </w:rPr>
        <w:t>活出真理的</w:t>
      </w:r>
      <w:r>
        <w:rPr>
          <w:rFonts w:hint="eastAsia"/>
        </w:rPr>
        <w:t>仁義和</w:t>
      </w:r>
      <w:r w:rsidRPr="00926412">
        <w:rPr>
          <w:rFonts w:hint="eastAsia"/>
        </w:rPr>
        <w:t>聖潔</w:t>
      </w:r>
      <w:r>
        <w:rPr>
          <w:rFonts w:hint="eastAsia"/>
        </w:rPr>
        <w:t>？</w:t>
      </w:r>
      <w:r w:rsidR="00627744" w:rsidRPr="00926412">
        <w:rPr>
          <w:rFonts w:hint="eastAsia"/>
        </w:rPr>
        <w:t>我們的口</w:t>
      </w:r>
      <w:r w:rsidR="00627744">
        <w:rPr>
          <w:rFonts w:hint="eastAsia"/>
        </w:rPr>
        <w:t>，</w:t>
      </w:r>
      <w:r w:rsidR="006D700C" w:rsidRPr="00926412">
        <w:rPr>
          <w:rFonts w:hint="eastAsia"/>
        </w:rPr>
        <w:t>我們的手</w:t>
      </w:r>
      <w:r w:rsidR="006D700C" w:rsidRPr="004E5CB7">
        <w:t>，</w:t>
      </w:r>
      <w:r w:rsidR="006D700C" w:rsidRPr="00926412">
        <w:rPr>
          <w:rFonts w:hint="eastAsia"/>
        </w:rPr>
        <w:t>是我們最好的工具</w:t>
      </w:r>
      <w:r w:rsidR="006D700C">
        <w:rPr>
          <w:rFonts w:hint="eastAsia"/>
        </w:rPr>
        <w:t>和僕人，</w:t>
      </w:r>
      <w:r w:rsidR="00CB214F" w:rsidRPr="00926412">
        <w:rPr>
          <w:rFonts w:hint="eastAsia"/>
        </w:rPr>
        <w:t>代替我們</w:t>
      </w:r>
      <w:r w:rsidR="00CB214F">
        <w:rPr>
          <w:rFonts w:hint="eastAsia"/>
        </w:rPr>
        <w:t>的心</w:t>
      </w:r>
      <w:r w:rsidR="00CB214F" w:rsidRPr="00926412">
        <w:rPr>
          <w:rFonts w:hint="eastAsia"/>
        </w:rPr>
        <w:t>行事，表達我們</w:t>
      </w:r>
      <w:r w:rsidR="00CB214F">
        <w:rPr>
          <w:rFonts w:hint="eastAsia"/>
        </w:rPr>
        <w:t>心</w:t>
      </w:r>
      <w:r w:rsidR="00FF1708">
        <w:rPr>
          <w:rFonts w:hint="eastAsia"/>
        </w:rPr>
        <w:t>思</w:t>
      </w:r>
      <w:r w:rsidR="00CB214F" w:rsidRPr="00926412">
        <w:rPr>
          <w:rFonts w:hint="eastAsia"/>
        </w:rPr>
        <w:t>意念</w:t>
      </w:r>
      <w:r w:rsidR="00CB214F">
        <w:rPr>
          <w:rFonts w:hint="eastAsia"/>
        </w:rPr>
        <w:t>。</w:t>
      </w:r>
      <w:r w:rsidR="00691A5F" w:rsidRPr="004E5CB7">
        <w:rPr>
          <w:rFonts w:hint="eastAsia"/>
        </w:rPr>
        <w:t>耶穌說：「</w:t>
      </w:r>
      <w:r w:rsidR="00691A5F" w:rsidRPr="001D3BA2">
        <w:rPr>
          <w:rStyle w:val="a2"/>
          <w:lang w:val="x-none"/>
        </w:rPr>
        <w:t>因為心裡所充滿的，口裡就說出來。</w:t>
      </w:r>
      <w:r w:rsidR="00691A5F" w:rsidRPr="004E5CB7">
        <w:rPr>
          <w:rFonts w:hint="eastAsia"/>
        </w:rPr>
        <w:t>」</w:t>
      </w:r>
      <w:r w:rsidR="00627744" w:rsidRPr="004E5CB7">
        <w:t>(</w:t>
      </w:r>
      <w:r w:rsidR="00627744" w:rsidRPr="004E5CB7">
        <w:rPr>
          <w:rFonts w:hint="eastAsia"/>
        </w:rPr>
        <w:t>路</w:t>
      </w:r>
      <w:r w:rsidR="00627744" w:rsidRPr="004E5CB7">
        <w:t>6:45)</w:t>
      </w:r>
    </w:p>
    <w:p w14:paraId="7552F42F" w14:textId="11D96E5A" w:rsidR="00992054" w:rsidRPr="004E5CB7" w:rsidRDefault="008C4539" w:rsidP="004E5CB7">
      <w:pPr>
        <w:rPr>
          <w:lang w:val="en-HK"/>
        </w:rPr>
      </w:pPr>
      <w:r w:rsidRPr="004E5CB7">
        <w:rPr>
          <w:rFonts w:hint="eastAsia"/>
        </w:rPr>
        <w:t>我們</w:t>
      </w:r>
      <w:r w:rsidR="00982C08" w:rsidRPr="004E5CB7">
        <w:rPr>
          <w:rFonts w:hint="eastAsia"/>
        </w:rPr>
        <w:t>的</w:t>
      </w:r>
      <w:r w:rsidRPr="004E5CB7">
        <w:rPr>
          <w:rFonts w:hint="eastAsia"/>
        </w:rPr>
        <w:t>口要說甚麼話呢？</w:t>
      </w:r>
      <w:r w:rsidR="0071092E" w:rsidRPr="00926412">
        <w:rPr>
          <w:rFonts w:hint="eastAsia"/>
        </w:rPr>
        <w:t>請看</w:t>
      </w:r>
      <w:r w:rsidR="0071092E" w:rsidRPr="004E5CB7">
        <w:t>第</w:t>
      </w:r>
      <w:r w:rsidR="0071092E">
        <w:t>25</w:t>
      </w:r>
      <w:r w:rsidR="00FE3156">
        <w:t>,29</w:t>
      </w:r>
      <w:r w:rsidR="0071092E" w:rsidRPr="004E5CB7">
        <w:rPr>
          <w:rFonts w:hint="eastAsia"/>
        </w:rPr>
        <w:t>節：「</w:t>
      </w:r>
      <w:r w:rsidR="00FE3156" w:rsidRPr="00F60692">
        <w:rPr>
          <w:rStyle w:val="a2"/>
        </w:rPr>
        <w:t>所以你們要棄絕謊言，各人與鄰捨說實話，因為我們是互相為肢體。</w:t>
      </w:r>
      <w:r w:rsidR="0071092E" w:rsidRPr="004E5CB7">
        <w:rPr>
          <w:rFonts w:hint="eastAsia"/>
        </w:rPr>
        <w:t>」</w:t>
      </w:r>
      <w:r w:rsidR="00E44BFD" w:rsidRPr="004E5CB7">
        <w:rPr>
          <w:rFonts w:hint="eastAsia"/>
        </w:rPr>
        <w:t>；「</w:t>
      </w:r>
      <w:r w:rsidR="00F60692" w:rsidRPr="00F60692">
        <w:rPr>
          <w:rStyle w:val="a2"/>
        </w:rPr>
        <w:t>污穢的言語一句不可出口，只要隨事說造就人的好話，叫聽見的人得益處。</w:t>
      </w:r>
      <w:r w:rsidR="00E44BFD" w:rsidRPr="004E5CB7">
        <w:rPr>
          <w:rFonts w:hint="eastAsia"/>
        </w:rPr>
        <w:t>」</w:t>
      </w:r>
      <w:r w:rsidR="00644A63" w:rsidRPr="004E5CB7">
        <w:rPr>
          <w:rFonts w:hint="eastAsia"/>
        </w:rPr>
        <w:t>說謊言</w:t>
      </w:r>
      <w:r w:rsidR="009741B9" w:rsidRPr="004E5CB7">
        <w:t>可能出於保存個人利益，</w:t>
      </w:r>
      <w:r w:rsidR="000242BB" w:rsidRPr="004E5CB7">
        <w:t>又或是這世界教導我們虛</w:t>
      </w:r>
      <w:r w:rsidR="00221BA3" w:rsidRPr="004E5CB7">
        <w:t>偽的言語，來討別人喜悅。</w:t>
      </w:r>
      <w:r w:rsidR="005A6AF9" w:rsidRPr="004E5CB7">
        <w:t>人</w:t>
      </w:r>
      <w:r w:rsidR="00817E3C" w:rsidRPr="004E5CB7">
        <w:t>的天性</w:t>
      </w:r>
      <w:r w:rsidR="005A6AF9" w:rsidRPr="004E5CB7">
        <w:t>喜歡聽讚美的話，但</w:t>
      </w:r>
      <w:r w:rsidR="001D3BA2" w:rsidRPr="004E5CB7">
        <w:t>憎恨人說真實</w:t>
      </w:r>
      <w:r w:rsidR="001A50B1" w:rsidRPr="004E5CB7">
        <w:t>責備</w:t>
      </w:r>
      <w:r w:rsidR="00B02870" w:rsidRPr="00996817">
        <w:t>的</w:t>
      </w:r>
      <w:r w:rsidR="001A50B1" w:rsidRPr="00996817">
        <w:t>話</w:t>
      </w:r>
      <w:r w:rsidR="001D3BA2" w:rsidRPr="00996817">
        <w:t>。</w:t>
      </w:r>
      <w:r w:rsidR="00B02870" w:rsidRPr="00996817">
        <w:t>例如一個富翁</w:t>
      </w:r>
      <w:r w:rsidR="002F4360" w:rsidRPr="00996817">
        <w:t>為兒子擺滿月酒，臨走前</w:t>
      </w:r>
      <w:r w:rsidR="00D5607B" w:rsidRPr="00996817">
        <w:t>眾人為了討好富翁都稱讚他的兒子，有人</w:t>
      </w:r>
      <w:r w:rsidR="00DF62D1" w:rsidRPr="00996817">
        <w:t>讚兒子英俊，大</w:t>
      </w:r>
      <w:r w:rsidR="009C4089" w:rsidRPr="00996817">
        <w:t>過</w:t>
      </w:r>
      <w:r w:rsidR="00DF62D1" w:rsidRPr="00996817">
        <w:t>型過謝</w:t>
      </w:r>
      <w:r w:rsidR="009C4089" w:rsidRPr="00996817">
        <w:rPr>
          <w:rFonts w:hint="eastAsia"/>
        </w:rPr>
        <w:t>霆鋒</w:t>
      </w:r>
      <w:r w:rsidR="009E2D8B" w:rsidRPr="00996817">
        <w:rPr>
          <w:rFonts w:hint="eastAsia"/>
        </w:rPr>
        <w:t>；也有人讚兒子生得</w:t>
      </w:r>
      <w:r w:rsidR="00FC39B6" w:rsidRPr="00996817">
        <w:t>一表人材，將來成為</w:t>
      </w:r>
      <w:r w:rsidR="008410D3" w:rsidRPr="00996817">
        <w:t>Trump</w:t>
      </w:r>
      <w:r w:rsidR="0053269F" w:rsidRPr="00996817">
        <w:t>總統；最後一個人</w:t>
      </w:r>
      <w:r w:rsidR="003151B3" w:rsidRPr="00996817">
        <w:rPr>
          <w:rFonts w:hint="eastAsia"/>
        </w:rPr>
        <w:t>不屑</w:t>
      </w:r>
      <w:r w:rsidR="00202040" w:rsidRPr="00996817">
        <w:rPr>
          <w:rFonts w:hint="eastAsia"/>
        </w:rPr>
        <w:t>先前的</w:t>
      </w:r>
      <w:r w:rsidR="003151B3" w:rsidRPr="00996817">
        <w:t>賓客，他最後</w:t>
      </w:r>
      <w:r w:rsidR="001F7EF2" w:rsidRPr="00996817">
        <w:t>離去</w:t>
      </w:r>
      <w:r w:rsidR="003151B3" w:rsidRPr="00996817">
        <w:t>向富翁說，你的兒子不一定能成為總統</w:t>
      </w:r>
      <w:r w:rsidR="009535CC" w:rsidRPr="00996817">
        <w:t>或變型仔</w:t>
      </w:r>
      <w:r w:rsidR="003151B3" w:rsidRPr="00996817">
        <w:t>，</w:t>
      </w:r>
      <w:r w:rsidR="009535CC" w:rsidRPr="00996817">
        <w:t>但</w:t>
      </w:r>
      <w:r w:rsidR="00CC53D8" w:rsidRPr="00996817">
        <w:t>一</w:t>
      </w:r>
      <w:r w:rsidR="009535CC" w:rsidRPr="00996817">
        <w:t>定的</w:t>
      </w:r>
      <w:r w:rsidR="00336392" w:rsidRPr="00996817">
        <w:t>他</w:t>
      </w:r>
      <w:r w:rsidR="00CC53D8" w:rsidRPr="00996817">
        <w:t>會死</w:t>
      </w:r>
      <w:r w:rsidR="00FF1708">
        <w:rPr>
          <w:rFonts w:hint="eastAsia"/>
        </w:rPr>
        <w:t>，富翁就非常惱怒</w:t>
      </w:r>
      <w:r w:rsidR="00AC2E2F" w:rsidRPr="00996817">
        <w:t>。當然</w:t>
      </w:r>
      <w:r w:rsidR="001F7EF2" w:rsidRPr="00996817">
        <w:t>那賓</w:t>
      </w:r>
      <w:r w:rsidR="001F7EF2" w:rsidRPr="00996817">
        <w:t>客所說的都係真實的話，但</w:t>
      </w:r>
      <w:r w:rsidR="00C452D9" w:rsidRPr="00996817">
        <w:t>係</w:t>
      </w:r>
      <w:r w:rsidR="000A06E2" w:rsidRPr="00996817">
        <w:t>人不願聽。</w:t>
      </w:r>
      <w:r w:rsidR="009A2061" w:rsidRPr="00996817">
        <w:t>所以，要說實話的難處係怕被人恨惡。</w:t>
      </w:r>
      <w:r w:rsidR="00380F8E" w:rsidRPr="00996817">
        <w:t>當然，我們要說實話的同時，</w:t>
      </w:r>
      <w:r w:rsidR="00140036" w:rsidRPr="00996817">
        <w:t>也</w:t>
      </w:r>
      <w:r w:rsidR="00AC1F94" w:rsidRPr="00996817">
        <w:t>要有智慧，</w:t>
      </w:r>
      <w:r w:rsidR="006D3D99" w:rsidRPr="00996817">
        <w:t>也要</w:t>
      </w:r>
      <w:r w:rsidR="00AC1F94" w:rsidRPr="00996817">
        <w:t>在適當的時候和</w:t>
      </w:r>
      <w:r w:rsidR="006D3D99" w:rsidRPr="00996817">
        <w:t>場合</w:t>
      </w:r>
      <w:r w:rsidR="00AC1F94" w:rsidRPr="00996817">
        <w:t>，以及</w:t>
      </w:r>
      <w:r w:rsidR="00872618" w:rsidRPr="00996817">
        <w:t>注意</w:t>
      </w:r>
      <w:r w:rsidR="00AC1F94" w:rsidRPr="00996817">
        <w:t>帶著怎樣的內心</w:t>
      </w:r>
      <w:r w:rsidR="006D3D99" w:rsidRPr="00996817">
        <w:t>，要有愛心，</w:t>
      </w:r>
      <w:r w:rsidR="00921FCA" w:rsidRPr="00996817">
        <w:t>為了造就人而說實話，叫人得益處。</w:t>
      </w:r>
      <w:r w:rsidR="002E3A08" w:rsidRPr="004E5CB7">
        <w:rPr>
          <w:rFonts w:hint="eastAsia"/>
        </w:rPr>
        <w:t>當我們看見</w:t>
      </w:r>
      <w:r w:rsidR="002E3A08" w:rsidRPr="00926412">
        <w:rPr>
          <w:rFonts w:hint="eastAsia"/>
        </w:rPr>
        <w:t>人</w:t>
      </w:r>
      <w:r w:rsidR="00F84F7A">
        <w:rPr>
          <w:rFonts w:hint="eastAsia"/>
        </w:rPr>
        <w:t>已</w:t>
      </w:r>
      <w:r w:rsidR="002E3A08" w:rsidRPr="00926412">
        <w:rPr>
          <w:rFonts w:hint="eastAsia"/>
        </w:rPr>
        <w:t>盡他所能的，</w:t>
      </w:r>
      <w:r w:rsidR="00AA1155">
        <w:rPr>
          <w:rFonts w:hint="eastAsia"/>
        </w:rPr>
        <w:t>但</w:t>
      </w:r>
      <w:r w:rsidR="002E3A08" w:rsidRPr="00926412">
        <w:rPr>
          <w:rFonts w:hint="eastAsia"/>
        </w:rPr>
        <w:t>因為他有軟弱</w:t>
      </w:r>
      <w:r w:rsidR="00F84F7A">
        <w:rPr>
          <w:rFonts w:hint="eastAsia"/>
        </w:rPr>
        <w:t>而</w:t>
      </w:r>
      <w:r w:rsidR="00657CBA">
        <w:rPr>
          <w:rFonts w:hint="eastAsia"/>
        </w:rPr>
        <w:t>不足</w:t>
      </w:r>
      <w:r w:rsidR="002E3A08" w:rsidRPr="00926412">
        <w:rPr>
          <w:rFonts w:hint="eastAsia"/>
        </w:rPr>
        <w:t>，</w:t>
      </w:r>
      <w:r w:rsidR="00F84F7A">
        <w:rPr>
          <w:rFonts w:hint="eastAsia"/>
        </w:rPr>
        <w:t>我們要看他有的，不是沒有的</w:t>
      </w:r>
      <w:r w:rsidR="0051169D">
        <w:rPr>
          <w:rFonts w:hint="eastAsia"/>
        </w:rPr>
        <w:t>而</w:t>
      </w:r>
      <w:r w:rsidR="002E3A08" w:rsidRPr="00926412">
        <w:rPr>
          <w:rFonts w:hint="eastAsia"/>
        </w:rPr>
        <w:t>稱讚</w:t>
      </w:r>
      <w:r w:rsidR="0051169D">
        <w:rPr>
          <w:rFonts w:hint="eastAsia"/>
        </w:rPr>
        <w:t>人：「</w:t>
      </w:r>
      <w:r w:rsidR="002E3A08" w:rsidRPr="00926412">
        <w:rPr>
          <w:rFonts w:hint="eastAsia"/>
        </w:rPr>
        <w:t>你做的不錯！以後會更好！</w:t>
      </w:r>
      <w:r w:rsidR="0051169D">
        <w:rPr>
          <w:rFonts w:hint="eastAsia"/>
        </w:rPr>
        <w:t>」</w:t>
      </w:r>
      <w:r w:rsidR="00740A68" w:rsidRPr="00996817">
        <w:rPr>
          <w:rFonts w:hint="eastAsia"/>
        </w:rPr>
        <w:t>「</w:t>
      </w:r>
      <w:r w:rsidR="00740A68" w:rsidRPr="00657CBA">
        <w:rPr>
          <w:rStyle w:val="a2"/>
          <w:rFonts w:hint="eastAsia"/>
        </w:rPr>
        <w:t>互相為肢體</w:t>
      </w:r>
      <w:r w:rsidR="00740A68" w:rsidRPr="00996817">
        <w:rPr>
          <w:rFonts w:hint="eastAsia"/>
        </w:rPr>
        <w:t>」</w:t>
      </w:r>
      <w:r w:rsidR="00FE626F" w:rsidRPr="00996817">
        <w:rPr>
          <w:rFonts w:hint="eastAsia"/>
        </w:rPr>
        <w:t>就是</w:t>
      </w:r>
      <w:r w:rsidR="00FE626F" w:rsidRPr="004E5CB7">
        <w:rPr>
          <w:rFonts w:hint="eastAsia"/>
        </w:rPr>
        <w:t>你得榮耀，我也得榮耀。</w:t>
      </w:r>
      <w:r w:rsidR="009E31A6" w:rsidRPr="004E5CB7">
        <w:rPr>
          <w:rFonts w:hint="eastAsia"/>
        </w:rPr>
        <w:t>「</w:t>
      </w:r>
      <w:r w:rsidR="009E31A6" w:rsidRPr="009E19E6">
        <w:rPr>
          <w:rStyle w:val="a2"/>
          <w:lang w:val="x-none"/>
        </w:rPr>
        <w:t>與喜樂的人要同樂；與哀哭的人要同哭。</w:t>
      </w:r>
      <w:r w:rsidR="009E31A6" w:rsidRPr="004E5CB7">
        <w:rPr>
          <w:rFonts w:hint="eastAsia"/>
        </w:rPr>
        <w:t>」</w:t>
      </w:r>
      <w:r w:rsidR="009E31A6" w:rsidRPr="004E5CB7">
        <w:t>(</w:t>
      </w:r>
      <w:r w:rsidR="009E31A6" w:rsidRPr="004E5CB7">
        <w:rPr>
          <w:rFonts w:hint="eastAsia"/>
        </w:rPr>
        <w:t>羅</w:t>
      </w:r>
      <w:r w:rsidR="009E31A6" w:rsidRPr="004E5CB7">
        <w:t>12:15)</w:t>
      </w:r>
      <w:r w:rsidR="00136606" w:rsidRPr="004E5CB7">
        <w:t>，而非</w:t>
      </w:r>
      <w:r w:rsidR="00136606" w:rsidRPr="004E5CB7">
        <w:rPr>
          <w:rFonts w:hint="eastAsia"/>
        </w:rPr>
        <w:t>妒</w:t>
      </w:r>
      <w:r w:rsidR="00982C08" w:rsidRPr="004E5CB7">
        <w:rPr>
          <w:rFonts w:hint="eastAsia"/>
        </w:rPr>
        <w:t>忌</w:t>
      </w:r>
      <w:r w:rsidR="00136606" w:rsidRPr="004E5CB7">
        <w:rPr>
          <w:rFonts w:hint="eastAsia"/>
        </w:rPr>
        <w:t>人的成功，</w:t>
      </w:r>
      <w:r w:rsidR="00AA1155">
        <w:rPr>
          <w:rFonts w:hint="eastAsia"/>
        </w:rPr>
        <w:t>樂</w:t>
      </w:r>
      <w:r w:rsidR="00136606" w:rsidRPr="004E5CB7">
        <w:t>見人失敗</w:t>
      </w:r>
      <w:r w:rsidR="00090365" w:rsidRPr="004E5CB7">
        <w:rPr>
          <w:rFonts w:hint="eastAsia"/>
        </w:rPr>
        <w:t>。</w:t>
      </w:r>
    </w:p>
    <w:p w14:paraId="63C37945" w14:textId="017C670D" w:rsidR="00A90727" w:rsidRPr="00996817" w:rsidRDefault="00982C08" w:rsidP="004E5CB7">
      <w:r w:rsidRPr="004E5CB7">
        <w:rPr>
          <w:rFonts w:hint="eastAsia"/>
        </w:rPr>
        <w:t>我們的手要怎樣做呢？</w:t>
      </w:r>
      <w:r w:rsidR="002A2CDF" w:rsidRPr="00926412">
        <w:rPr>
          <w:rFonts w:hint="eastAsia"/>
        </w:rPr>
        <w:t>請看</w:t>
      </w:r>
      <w:r w:rsidR="002A2CDF" w:rsidRPr="004E5CB7">
        <w:t>第</w:t>
      </w:r>
      <w:r w:rsidR="00C03DAE" w:rsidRPr="004E5CB7">
        <w:t>28</w:t>
      </w:r>
      <w:r w:rsidR="002A2CDF" w:rsidRPr="004E5CB7">
        <w:rPr>
          <w:rFonts w:hint="eastAsia"/>
        </w:rPr>
        <w:t>節：「</w:t>
      </w:r>
      <w:r w:rsidR="00C03DAE" w:rsidRPr="00C03DAE">
        <w:rPr>
          <w:rStyle w:val="a2"/>
        </w:rPr>
        <w:t>從前偷竊的，不要再偷；總要勞力，親手做正經事，就可有餘分給那缺少的人。</w:t>
      </w:r>
      <w:r w:rsidR="002A2CDF" w:rsidRPr="004E5CB7">
        <w:rPr>
          <w:rFonts w:hint="eastAsia"/>
        </w:rPr>
        <w:t>」</w:t>
      </w:r>
      <w:r w:rsidR="006959A5" w:rsidRPr="004E5CB7">
        <w:rPr>
          <w:rFonts w:hint="eastAsia"/>
        </w:rPr>
        <w:t>「</w:t>
      </w:r>
      <w:r w:rsidR="006959A5" w:rsidRPr="00C87533">
        <w:rPr>
          <w:rStyle w:val="a2"/>
          <w:lang w:val="x-none"/>
        </w:rPr>
        <w:t>若有人不肯做工，就不可吃飯。</w:t>
      </w:r>
      <w:r w:rsidR="006959A5" w:rsidRPr="004E5CB7">
        <w:rPr>
          <w:rFonts w:hint="eastAsia"/>
        </w:rPr>
        <w:t>」</w:t>
      </w:r>
      <w:r w:rsidR="003B1E73" w:rsidRPr="004E5CB7">
        <w:t>(帖後3:10</w:t>
      </w:r>
      <w:r w:rsidR="003B1E73" w:rsidRPr="004E5CB7">
        <w:rPr>
          <w:rFonts w:hint="eastAsia"/>
        </w:rPr>
        <w:t>下</w:t>
      </w:r>
      <w:r w:rsidR="003B1E73" w:rsidRPr="004E5CB7">
        <w:t>)</w:t>
      </w:r>
      <w:r w:rsidR="003B1E73" w:rsidRPr="004E5CB7">
        <w:rPr>
          <w:rFonts w:hint="eastAsia"/>
        </w:rPr>
        <w:t xml:space="preserve"> </w:t>
      </w:r>
      <w:r w:rsidR="003B1E73" w:rsidRPr="004E5CB7">
        <w:t>信徒不可成為</w:t>
      </w:r>
      <w:r w:rsidR="00C6776E" w:rsidRPr="004E5CB7">
        <w:t>家庭、社會的</w:t>
      </w:r>
      <w:r w:rsidR="00C87533" w:rsidRPr="004E5CB7">
        <w:rPr>
          <w:rFonts w:hint="eastAsia"/>
        </w:rPr>
        <w:t>蛀米大蟲，</w:t>
      </w:r>
      <w:r w:rsidR="00AA1155">
        <w:rPr>
          <w:rFonts w:hint="eastAsia"/>
        </w:rPr>
        <w:t>不可</w:t>
      </w:r>
      <w:r w:rsidR="00C87533" w:rsidRPr="004E5CB7">
        <w:rPr>
          <w:rFonts w:hint="eastAsia"/>
        </w:rPr>
        <w:t>偷懶不做工，</w:t>
      </w:r>
      <w:r w:rsidR="004571E4" w:rsidRPr="004E5CB7">
        <w:t>加重別人的負擔</w:t>
      </w:r>
      <w:r w:rsidR="006409ED" w:rsidRPr="004E5CB7">
        <w:t>。</w:t>
      </w:r>
      <w:r w:rsidR="00CD15B8" w:rsidRPr="004E5CB7">
        <w:t>勞力做工，</w:t>
      </w:r>
      <w:r w:rsidR="00AA1155">
        <w:rPr>
          <w:rFonts w:hint="eastAsia"/>
        </w:rPr>
        <w:t>就</w:t>
      </w:r>
      <w:r w:rsidR="00CD15B8" w:rsidRPr="004E5CB7">
        <w:t>蒙</w:t>
      </w:r>
      <w:r w:rsidR="005F467F">
        <w:t xml:space="preserve">　神</w:t>
      </w:r>
      <w:r w:rsidR="00CD15B8" w:rsidRPr="004E5CB7">
        <w:t>祝福，反而能</w:t>
      </w:r>
      <w:r w:rsidR="006711CD" w:rsidRPr="004E5CB7">
        <w:t>幫助缺乏的</w:t>
      </w:r>
      <w:r w:rsidR="00CD15B8" w:rsidRPr="004E5CB7">
        <w:t>人</w:t>
      </w:r>
      <w:r w:rsidR="005401CD" w:rsidRPr="004E5CB7">
        <w:t>。</w:t>
      </w:r>
      <w:r w:rsidR="00E90DA4" w:rsidRPr="004E5CB7">
        <w:t>雖然保羅有權得到教會的供</w:t>
      </w:r>
      <w:r w:rsidR="00276745" w:rsidRPr="004E5CB7">
        <w:t>養</w:t>
      </w:r>
      <w:r w:rsidR="00E90DA4" w:rsidRPr="004E5CB7">
        <w:t>，但</w:t>
      </w:r>
      <w:r w:rsidR="00A90727" w:rsidRPr="004E5CB7">
        <w:t>他</w:t>
      </w:r>
      <w:r w:rsidR="006D63E3" w:rsidRPr="004E5CB7">
        <w:t>在開拓哥林多</w:t>
      </w:r>
      <w:r w:rsidR="00666E5F" w:rsidRPr="004E5CB7">
        <w:t>期間，</w:t>
      </w:r>
      <w:r w:rsidR="00276745" w:rsidRPr="004E5CB7">
        <w:t>製</w:t>
      </w:r>
      <w:r w:rsidR="00A90727" w:rsidRPr="00996817">
        <w:rPr>
          <w:rFonts w:hint="eastAsia"/>
        </w:rPr>
        <w:t>造帳棚</w:t>
      </w:r>
      <w:r w:rsidR="00276745" w:rsidRPr="00996817">
        <w:t>為業賺錢，免得加重教會的負擔</w:t>
      </w:r>
      <w:r w:rsidR="005401CD" w:rsidRPr="00996817">
        <w:t>，</w:t>
      </w:r>
      <w:r w:rsidR="00F039A0" w:rsidRPr="00996817">
        <w:t>實行</w:t>
      </w:r>
      <w:r w:rsidR="007C2D96" w:rsidRPr="00996817">
        <w:t>耶穌的教</w:t>
      </w:r>
      <w:r w:rsidR="007C2D96" w:rsidRPr="00996817">
        <w:rPr>
          <w:rFonts w:hint="eastAsia"/>
        </w:rPr>
        <w:t>導</w:t>
      </w:r>
      <w:r w:rsidR="00F039A0" w:rsidRPr="00996817">
        <w:t>「</w:t>
      </w:r>
      <w:r w:rsidR="008838ED" w:rsidRPr="00F039A0">
        <w:rPr>
          <w:rStyle w:val="a2"/>
          <w:lang w:val="x-none"/>
        </w:rPr>
        <w:t>施比受更為有福</w:t>
      </w:r>
      <w:r w:rsidR="008838ED" w:rsidRPr="00996817">
        <w:rPr>
          <w:lang w:val="x-none"/>
        </w:rPr>
        <w:t>」</w:t>
      </w:r>
      <w:r w:rsidR="00276745" w:rsidRPr="00996817">
        <w:t>。</w:t>
      </w:r>
    </w:p>
    <w:p w14:paraId="5FBB4C2E" w14:textId="54E849ED" w:rsidR="004E1BC5" w:rsidRPr="00996817" w:rsidRDefault="003E41E9" w:rsidP="004E1BC5">
      <w:r w:rsidRPr="004E5CB7">
        <w:rPr>
          <w:rFonts w:hint="eastAsia"/>
        </w:rPr>
        <w:t>我們的</w:t>
      </w:r>
      <w:r w:rsidRPr="004E5CB7">
        <w:t>心</w:t>
      </w:r>
      <w:r w:rsidRPr="004E5CB7">
        <w:rPr>
          <w:rFonts w:hint="eastAsia"/>
        </w:rPr>
        <w:t>要如何？</w:t>
      </w:r>
      <w:r w:rsidRPr="00926412">
        <w:rPr>
          <w:rFonts w:hint="eastAsia"/>
        </w:rPr>
        <w:t>請看</w:t>
      </w:r>
      <w:r w:rsidRPr="004E5CB7">
        <w:t>第26,27</w:t>
      </w:r>
      <w:r w:rsidRPr="004E5CB7">
        <w:rPr>
          <w:rFonts w:hint="eastAsia"/>
        </w:rPr>
        <w:t>節：「</w:t>
      </w:r>
      <w:r w:rsidRPr="003E41E9">
        <w:rPr>
          <w:rStyle w:val="a2"/>
        </w:rPr>
        <w:t>生氣卻不要犯罪；不可含怒到日落，也不可給魔鬼留地步。</w:t>
      </w:r>
      <w:r w:rsidRPr="004E5CB7">
        <w:rPr>
          <w:rFonts w:hint="eastAsia"/>
        </w:rPr>
        <w:t>」</w:t>
      </w:r>
      <w:r w:rsidR="00246486" w:rsidRPr="004E5CB7">
        <w:rPr>
          <w:rFonts w:hint="eastAsia"/>
        </w:rPr>
        <w:t>感謝</w:t>
      </w:r>
      <w:r w:rsidR="005F467F">
        <w:rPr>
          <w:rFonts w:hint="eastAsia"/>
        </w:rPr>
        <w:t xml:space="preserve">　神</w:t>
      </w:r>
      <w:r w:rsidR="00246486" w:rsidRPr="004E5CB7">
        <w:rPr>
          <w:rFonts w:hint="eastAsia"/>
        </w:rPr>
        <w:t>，是否我們今</w:t>
      </w:r>
      <w:r w:rsidR="00246486" w:rsidRPr="00996817">
        <w:rPr>
          <w:rFonts w:hint="eastAsia"/>
        </w:rPr>
        <w:t>晚可以向同工生氣呢？</w:t>
      </w:r>
      <w:r w:rsidR="00FE5A91" w:rsidRPr="00996817">
        <w:t>這裏的生氣並不是指著</w:t>
      </w:r>
      <w:r w:rsidR="00BC3C36" w:rsidRPr="00996817">
        <w:t>，因為</w:t>
      </w:r>
      <w:r w:rsidR="00BC3C36" w:rsidRPr="00996817">
        <w:rPr>
          <w:rFonts w:hint="eastAsia"/>
        </w:rPr>
        <w:t>自己情感、</w:t>
      </w:r>
      <w:r w:rsidR="00BC3C36" w:rsidRPr="00996817">
        <w:t>急躁</w:t>
      </w:r>
      <w:r w:rsidR="00BC3C36" w:rsidRPr="00996817">
        <w:rPr>
          <w:rFonts w:hint="eastAsia"/>
        </w:rPr>
        <w:t>、不如意</w:t>
      </w:r>
      <w:r w:rsidR="00BA2C45" w:rsidRPr="00996817">
        <w:rPr>
          <w:rFonts w:hint="eastAsia"/>
        </w:rPr>
        <w:t>之事</w:t>
      </w:r>
      <w:r w:rsidR="00BC3C36" w:rsidRPr="00996817">
        <w:rPr>
          <w:rFonts w:hint="eastAsia"/>
        </w:rPr>
        <w:t>而生氣</w:t>
      </w:r>
      <w:r w:rsidR="00FA3B31" w:rsidRPr="00996817">
        <w:rPr>
          <w:rFonts w:hint="eastAsia"/>
        </w:rPr>
        <w:t>。</w:t>
      </w:r>
      <w:r w:rsidR="007C7C26">
        <w:rPr>
          <w:rFonts w:hint="eastAsia"/>
          <w:lang w:val="x-none"/>
        </w:rPr>
        <w:t>「</w:t>
      </w:r>
      <w:r w:rsidR="007C7C26" w:rsidRPr="008E7242">
        <w:rPr>
          <w:rStyle w:val="a2"/>
          <w:lang w:val="x-none"/>
        </w:rPr>
        <w:t>因為人的怒氣並不成就</w:t>
      </w:r>
      <w:r w:rsidR="005F467F">
        <w:rPr>
          <w:rStyle w:val="a2"/>
          <w:lang w:val="x-none"/>
        </w:rPr>
        <w:t xml:space="preserve">　神</w:t>
      </w:r>
      <w:r w:rsidR="007C7C26" w:rsidRPr="008E7242">
        <w:rPr>
          <w:rStyle w:val="a2"/>
          <w:lang w:val="x-none"/>
        </w:rPr>
        <w:t>的義。</w:t>
      </w:r>
      <w:r w:rsidR="007C7C26">
        <w:rPr>
          <w:rFonts w:hint="eastAsia"/>
          <w:lang w:val="x-none"/>
        </w:rPr>
        <w:t>」</w:t>
      </w:r>
      <w:r w:rsidR="007C7C26" w:rsidRPr="004E5CB7">
        <w:t>(</w:t>
      </w:r>
      <w:r w:rsidR="007C7C26" w:rsidRPr="004E5CB7">
        <w:rPr>
          <w:rFonts w:hint="eastAsia"/>
        </w:rPr>
        <w:t>雅</w:t>
      </w:r>
      <w:r w:rsidR="007C7C26" w:rsidRPr="004E5CB7">
        <w:t>1:</w:t>
      </w:r>
      <w:proofErr w:type="gramStart"/>
      <w:r w:rsidR="007C7C26" w:rsidRPr="004E5CB7">
        <w:t>20)</w:t>
      </w:r>
      <w:r w:rsidR="007C7C26" w:rsidRPr="004E5CB7">
        <w:rPr>
          <w:rFonts w:hint="eastAsia"/>
        </w:rPr>
        <w:t>。</w:t>
      </w:r>
      <w:proofErr w:type="gramEnd"/>
      <w:r w:rsidR="007C7C26" w:rsidRPr="004E5CB7">
        <w:rPr>
          <w:rFonts w:hint="eastAsia"/>
        </w:rPr>
        <w:t>這裏的生氣指著為了真理被埋</w:t>
      </w:r>
      <w:r w:rsidR="007B7E26" w:rsidRPr="004E5CB7">
        <w:rPr>
          <w:rFonts w:hint="eastAsia"/>
        </w:rPr>
        <w:t>藏</w:t>
      </w:r>
      <w:r w:rsidR="007C7C26" w:rsidRPr="004E5CB7">
        <w:rPr>
          <w:rFonts w:hint="eastAsia"/>
        </w:rPr>
        <w:t>，</w:t>
      </w:r>
      <w:r w:rsidR="007B7E26" w:rsidRPr="004E5CB7">
        <w:rPr>
          <w:rFonts w:hint="eastAsia"/>
        </w:rPr>
        <w:t>人</w:t>
      </w:r>
      <w:r w:rsidR="007B7E26" w:rsidRPr="00996817">
        <w:rPr>
          <w:rFonts w:hint="eastAsia"/>
        </w:rPr>
        <w:t>的罪惡惹</w:t>
      </w:r>
      <w:r w:rsidR="005F467F">
        <w:rPr>
          <w:rFonts w:hint="eastAsia"/>
        </w:rPr>
        <w:t xml:space="preserve">　神</w:t>
      </w:r>
      <w:r w:rsidR="00202147" w:rsidRPr="004E5CB7">
        <w:rPr>
          <w:rFonts w:hint="eastAsia"/>
        </w:rPr>
        <w:t>震怒，代表</w:t>
      </w:r>
      <w:r w:rsidR="005F467F">
        <w:rPr>
          <w:rFonts w:hint="eastAsia"/>
        </w:rPr>
        <w:t xml:space="preserve">　神</w:t>
      </w:r>
      <w:r w:rsidR="00202147" w:rsidRPr="004E5CB7">
        <w:rPr>
          <w:rFonts w:hint="eastAsia"/>
        </w:rPr>
        <w:t>而發</w:t>
      </w:r>
      <w:r w:rsidR="00FC3F10" w:rsidRPr="004E5CB7">
        <w:rPr>
          <w:rFonts w:hint="eastAsia"/>
        </w:rPr>
        <w:t>的</w:t>
      </w:r>
      <w:r w:rsidR="00202147" w:rsidRPr="004E5CB7">
        <w:rPr>
          <w:rFonts w:hint="eastAsia"/>
        </w:rPr>
        <w:t>怒</w:t>
      </w:r>
      <w:r w:rsidR="00FC3F10" w:rsidRPr="004E5CB7">
        <w:rPr>
          <w:rFonts w:hint="eastAsia"/>
        </w:rPr>
        <w:t>氣</w:t>
      </w:r>
      <w:r w:rsidR="00202147" w:rsidRPr="004E5CB7">
        <w:rPr>
          <w:rFonts w:hint="eastAsia"/>
        </w:rPr>
        <w:t>。</w:t>
      </w:r>
      <w:r w:rsidR="00FC3F10" w:rsidRPr="004E5CB7">
        <w:rPr>
          <w:rFonts w:hint="eastAsia"/>
        </w:rPr>
        <w:t>為人極其謙和的</w:t>
      </w:r>
      <w:r w:rsidR="005F467F">
        <w:rPr>
          <w:rFonts w:hint="eastAsia"/>
        </w:rPr>
        <w:t xml:space="preserve">　神</w:t>
      </w:r>
      <w:r w:rsidR="006A5822" w:rsidRPr="004E5CB7">
        <w:rPr>
          <w:rFonts w:hint="eastAsia"/>
        </w:rPr>
        <w:t>人</w:t>
      </w:r>
      <w:r w:rsidR="001E1AE0" w:rsidRPr="004E5CB7">
        <w:rPr>
          <w:rFonts w:hint="eastAsia"/>
        </w:rPr>
        <w:t>摩西</w:t>
      </w:r>
      <w:r w:rsidR="006A5822" w:rsidRPr="004E5CB7">
        <w:rPr>
          <w:rFonts w:hint="eastAsia"/>
        </w:rPr>
        <w:t>，在看見以色列</w:t>
      </w:r>
      <w:r w:rsidR="006A5822" w:rsidRPr="00996817">
        <w:rPr>
          <w:rFonts w:hint="eastAsia"/>
        </w:rPr>
        <w:t>崇拜金牛犢</w:t>
      </w:r>
      <w:r w:rsidR="001E1AE0" w:rsidRPr="00996817">
        <w:rPr>
          <w:rFonts w:hint="eastAsia"/>
        </w:rPr>
        <w:t>，離棄耶和華</w:t>
      </w:r>
      <w:r w:rsidR="006A5822" w:rsidRPr="00996817">
        <w:rPr>
          <w:rFonts w:hint="eastAsia"/>
        </w:rPr>
        <w:t>就非常憤怒，</w:t>
      </w:r>
      <w:r w:rsidR="00983E66" w:rsidRPr="00996817">
        <w:rPr>
          <w:rFonts w:hint="eastAsia"/>
        </w:rPr>
        <w:t>把兩</w:t>
      </w:r>
      <w:r w:rsidR="003868C2" w:rsidRPr="00996817">
        <w:rPr>
          <w:rFonts w:hint="eastAsia"/>
        </w:rPr>
        <w:t>塊法板摔碎</w:t>
      </w:r>
      <w:r w:rsidR="00536515" w:rsidRPr="00996817">
        <w:t>(出32:</w:t>
      </w:r>
      <w:proofErr w:type="gramStart"/>
      <w:r w:rsidR="00536515" w:rsidRPr="00996817">
        <w:t>19)</w:t>
      </w:r>
      <w:r w:rsidR="001E1AE0" w:rsidRPr="00996817">
        <w:t>。</w:t>
      </w:r>
      <w:proofErr w:type="gramEnd"/>
      <w:r w:rsidR="005F467F">
        <w:t xml:space="preserve">　神</w:t>
      </w:r>
      <w:r w:rsidR="001E1AE0" w:rsidRPr="00996817">
        <w:t>沒有懲罰摩西，表示認同摩西</w:t>
      </w:r>
      <w:r w:rsidR="00C03721" w:rsidRPr="00996817">
        <w:rPr>
          <w:rFonts w:hint="eastAsia"/>
        </w:rPr>
        <w:t>為百姓行惡</w:t>
      </w:r>
      <w:r w:rsidR="00160C53" w:rsidRPr="00996817">
        <w:rPr>
          <w:rFonts w:hint="eastAsia"/>
        </w:rPr>
        <w:t>所發</w:t>
      </w:r>
      <w:r w:rsidR="001E1AE0" w:rsidRPr="00996817">
        <w:t>的</w:t>
      </w:r>
      <w:r w:rsidR="00C03721" w:rsidRPr="00996817">
        <w:rPr>
          <w:rFonts w:hint="eastAsia"/>
        </w:rPr>
        <w:t>義</w:t>
      </w:r>
      <w:r w:rsidR="001E1AE0" w:rsidRPr="00996817">
        <w:t>怒。</w:t>
      </w:r>
      <w:r w:rsidR="00C55079" w:rsidRPr="004E5CB7">
        <w:rPr>
          <w:rFonts w:hint="eastAsia"/>
        </w:rPr>
        <w:t>「</w:t>
      </w:r>
      <w:r w:rsidR="00C55079" w:rsidRPr="008E7242">
        <w:rPr>
          <w:rStyle w:val="a2"/>
          <w:lang w:val="x-none"/>
        </w:rPr>
        <w:t>人的忿怒要成全你的榮美；人的餘怒，你要禁止。</w:t>
      </w:r>
      <w:r w:rsidR="00C55079" w:rsidRPr="004E5CB7">
        <w:rPr>
          <w:rFonts w:hint="eastAsia"/>
        </w:rPr>
        <w:t>」</w:t>
      </w:r>
      <w:r w:rsidR="00246486" w:rsidRPr="004E5CB7">
        <w:t>(</w:t>
      </w:r>
      <w:r w:rsidR="00246486" w:rsidRPr="004E5CB7">
        <w:rPr>
          <w:rFonts w:hint="eastAsia"/>
        </w:rPr>
        <w:t>詩</w:t>
      </w:r>
      <w:r w:rsidR="00246486" w:rsidRPr="004E5CB7">
        <w:t>76:10)</w:t>
      </w:r>
      <w:r w:rsidR="001A609B" w:rsidRPr="004E5CB7">
        <w:rPr>
          <w:rFonts w:hint="eastAsia"/>
        </w:rPr>
        <w:t xml:space="preserve"> </w:t>
      </w:r>
      <w:r w:rsidR="005E7866" w:rsidRPr="004E5CB7">
        <w:t>有著為真理而憤怒</w:t>
      </w:r>
      <w:r w:rsidR="005E7866" w:rsidRPr="004E5CB7">
        <w:rPr>
          <w:rFonts w:hint="eastAsia"/>
        </w:rPr>
        <w:t>的屬靈領袖，</w:t>
      </w:r>
      <w:r w:rsidR="00F14614" w:rsidRPr="004E5CB7">
        <w:rPr>
          <w:rFonts w:hint="eastAsia"/>
        </w:rPr>
        <w:t>屬</w:t>
      </w:r>
      <w:r w:rsidR="005F467F">
        <w:rPr>
          <w:rFonts w:hint="eastAsia"/>
        </w:rPr>
        <w:t xml:space="preserve">　神</w:t>
      </w:r>
      <w:r w:rsidR="005E7866" w:rsidRPr="004E5CB7">
        <w:rPr>
          <w:rFonts w:hint="eastAsia"/>
        </w:rPr>
        <w:t>百姓都警醒過來，不</w:t>
      </w:r>
      <w:r w:rsidR="00F43F54" w:rsidRPr="004E5CB7">
        <w:rPr>
          <w:rFonts w:hint="eastAsia"/>
        </w:rPr>
        <w:t>敢</w:t>
      </w:r>
      <w:r w:rsidR="005E7866" w:rsidRPr="004E5CB7">
        <w:rPr>
          <w:rFonts w:hint="eastAsia"/>
        </w:rPr>
        <w:t>墮落。</w:t>
      </w:r>
      <w:r w:rsidR="00F43F54" w:rsidRPr="004E5CB7">
        <w:rPr>
          <w:rFonts w:hint="eastAsia"/>
        </w:rPr>
        <w:t>韓國金大衛牧者的</w:t>
      </w:r>
      <w:r w:rsidR="000A7811" w:rsidRPr="004E5CB7">
        <w:rPr>
          <w:rFonts w:hint="eastAsia"/>
        </w:rPr>
        <w:t>不時</w:t>
      </w:r>
      <w:r w:rsidR="00F43F54" w:rsidRPr="004E5CB7">
        <w:rPr>
          <w:rFonts w:hint="eastAsia"/>
        </w:rPr>
        <w:t>到</w:t>
      </w:r>
      <w:r w:rsidR="000A7811" w:rsidRPr="004E5CB7">
        <w:rPr>
          <w:rFonts w:hint="eastAsia"/>
        </w:rPr>
        <w:t>訪</w:t>
      </w:r>
      <w:r w:rsidR="000024E2" w:rsidRPr="004E5CB7">
        <w:rPr>
          <w:rFonts w:hint="eastAsia"/>
        </w:rPr>
        <w:t>，都讓我們</w:t>
      </w:r>
      <w:r w:rsidR="000024E2" w:rsidRPr="00996817">
        <w:rPr>
          <w:rFonts w:hint="eastAsia"/>
        </w:rPr>
        <w:t>在屬</w:t>
      </w:r>
      <w:r w:rsidR="000A7811" w:rsidRPr="00996817">
        <w:rPr>
          <w:rFonts w:hint="eastAsia"/>
        </w:rPr>
        <w:t>靈上</w:t>
      </w:r>
      <w:r w:rsidR="000024E2" w:rsidRPr="004E5CB7">
        <w:rPr>
          <w:rFonts w:hint="eastAsia"/>
        </w:rPr>
        <w:t>警醒不懈怠</w:t>
      </w:r>
      <w:r w:rsidR="005E2CBC" w:rsidRPr="004E5CB7">
        <w:rPr>
          <w:rFonts w:hint="eastAsia"/>
        </w:rPr>
        <w:t>。然而，</w:t>
      </w:r>
      <w:r w:rsidR="00A41E69" w:rsidRPr="004E5CB7">
        <w:rPr>
          <w:rFonts w:hint="eastAsia"/>
        </w:rPr>
        <w:t>即使是有理的生氣</w:t>
      </w:r>
      <w:r w:rsidR="005E2CBC" w:rsidRPr="004E5CB7">
        <w:rPr>
          <w:rFonts w:hint="eastAsia"/>
        </w:rPr>
        <w:t>也要被控制，</w:t>
      </w:r>
      <w:r w:rsidR="00A41E69" w:rsidRPr="004E5CB7">
        <w:rPr>
          <w:rFonts w:hint="eastAsia"/>
        </w:rPr>
        <w:t>不能因為火遮眼而犯罪</w:t>
      </w:r>
      <w:r w:rsidR="00026A42" w:rsidRPr="004E5CB7">
        <w:rPr>
          <w:rFonts w:hint="eastAsia"/>
        </w:rPr>
        <w:t>，</w:t>
      </w:r>
      <w:r w:rsidR="00F113BC" w:rsidRPr="004E5CB7">
        <w:rPr>
          <w:rFonts w:hint="eastAsia"/>
        </w:rPr>
        <w:t>不</w:t>
      </w:r>
      <w:r w:rsidR="00026A42" w:rsidRPr="004E5CB7">
        <w:rPr>
          <w:rFonts w:hint="eastAsia"/>
        </w:rPr>
        <w:t>可</w:t>
      </w:r>
      <w:r w:rsidR="00F113BC" w:rsidRPr="004E5CB7">
        <w:rPr>
          <w:rFonts w:hint="eastAsia"/>
        </w:rPr>
        <w:t>含怒到日落。</w:t>
      </w:r>
      <w:r w:rsidR="00E06F7C" w:rsidRPr="004E5CB7">
        <w:rPr>
          <w:rFonts w:hint="eastAsia"/>
        </w:rPr>
        <w:t>猶太人一天的開始是在黃昏，因此不要把怒</w:t>
      </w:r>
      <w:r w:rsidR="00E06F7C" w:rsidRPr="00996817">
        <w:rPr>
          <w:rFonts w:hint="eastAsia"/>
        </w:rPr>
        <w:t>氣帶到翌日。因為怒氣</w:t>
      </w:r>
      <w:r w:rsidR="004C0C95" w:rsidRPr="00996817">
        <w:rPr>
          <w:rFonts w:hint="eastAsia"/>
        </w:rPr>
        <w:t>會累積成為憎恨，</w:t>
      </w:r>
      <w:r w:rsidR="00026A42" w:rsidRPr="00996817">
        <w:rPr>
          <w:rFonts w:hint="eastAsia"/>
        </w:rPr>
        <w:t>這就成為魔鬼入位</w:t>
      </w:r>
      <w:r w:rsidR="005C6E97" w:rsidRPr="00996817">
        <w:rPr>
          <w:rFonts w:hint="eastAsia"/>
        </w:rPr>
        <w:t>攻擊信徒群體，使人過於憂愁而絕望。</w:t>
      </w:r>
    </w:p>
    <w:p w14:paraId="137FC3A3" w14:textId="40D8728A" w:rsidR="00DD514E" w:rsidRPr="00926412" w:rsidRDefault="00FB5F37" w:rsidP="00DD514E">
      <w:r w:rsidRPr="004E5CB7">
        <w:rPr>
          <w:rFonts w:hint="eastAsia"/>
        </w:rPr>
        <w:t>除此，我們要怎樣行呢？</w:t>
      </w:r>
      <w:r w:rsidR="007C2D96" w:rsidRPr="00926412">
        <w:rPr>
          <w:rFonts w:hint="eastAsia"/>
        </w:rPr>
        <w:t>請看</w:t>
      </w:r>
      <w:r w:rsidR="007C2D96" w:rsidRPr="004E5CB7">
        <w:t>第30-32</w:t>
      </w:r>
      <w:r w:rsidR="007C2D96" w:rsidRPr="004E5CB7">
        <w:rPr>
          <w:rFonts w:hint="eastAsia"/>
        </w:rPr>
        <w:t>節：「</w:t>
      </w:r>
      <w:r w:rsidR="008E7242" w:rsidRPr="00867699">
        <w:rPr>
          <w:rStyle w:val="a2"/>
        </w:rPr>
        <w:t>不要叫</w:t>
      </w:r>
      <w:r w:rsidR="005F467F">
        <w:rPr>
          <w:rStyle w:val="a2"/>
        </w:rPr>
        <w:t xml:space="preserve">　神</w:t>
      </w:r>
      <w:r w:rsidR="008E7242" w:rsidRPr="00867699">
        <w:rPr>
          <w:rStyle w:val="a2"/>
        </w:rPr>
        <w:t>的聖靈擔憂；你們原是受了他的印記，等候得贖的日子來到。一切苦毒、惱恨、忿怒、嚷鬧、毀謗，並一切的惡毒，都當從你們中間除掉；並要以恩慈相待，存憐憫的心，彼此饒恕，正如</w:t>
      </w:r>
      <w:r w:rsidR="005F467F">
        <w:rPr>
          <w:rStyle w:val="a2"/>
        </w:rPr>
        <w:t xml:space="preserve">　神</w:t>
      </w:r>
      <w:r w:rsidR="008E7242" w:rsidRPr="00867699">
        <w:rPr>
          <w:rStyle w:val="a2"/>
        </w:rPr>
        <w:t>在基督裡饒恕了你們一樣</w:t>
      </w:r>
      <w:r w:rsidR="008E7242" w:rsidRPr="000066DF">
        <w:rPr>
          <w:lang w:val="x-none"/>
        </w:rPr>
        <w:t>。</w:t>
      </w:r>
      <w:r w:rsidR="007C2D96" w:rsidRPr="004E5CB7">
        <w:rPr>
          <w:rFonts w:hint="eastAsia"/>
        </w:rPr>
        <w:t>」</w:t>
      </w:r>
      <w:r w:rsidR="00867699" w:rsidRPr="004E5CB7">
        <w:t>摩西</w:t>
      </w:r>
      <w:r w:rsidR="00867699" w:rsidRPr="004E5CB7">
        <w:lastRenderedPageBreak/>
        <w:t>說，</w:t>
      </w:r>
      <w:r w:rsidR="005F467F">
        <w:t xml:space="preserve">　神</w:t>
      </w:r>
      <w:r w:rsidR="00867699" w:rsidRPr="004E5CB7">
        <w:rPr>
          <w:rFonts w:hint="eastAsia"/>
        </w:rPr>
        <w:t>要</w:t>
      </w:r>
      <w:r w:rsidR="00A34842" w:rsidRPr="00926412">
        <w:rPr>
          <w:rFonts w:hint="eastAsia"/>
        </w:rPr>
        <w:t>差遣</w:t>
      </w:r>
      <w:r w:rsidR="00A34842" w:rsidRPr="00996817">
        <w:rPr>
          <w:rFonts w:hint="eastAsia"/>
        </w:rPr>
        <w:t>祂</w:t>
      </w:r>
      <w:r w:rsidR="00867699" w:rsidRPr="004E5CB7">
        <w:rPr>
          <w:lang w:val="x-none"/>
        </w:rPr>
        <w:t>的使者必在</w:t>
      </w:r>
      <w:r w:rsidR="00E6776D" w:rsidRPr="004E5CB7">
        <w:t>以</w:t>
      </w:r>
      <w:r w:rsidR="00E6776D" w:rsidRPr="004E5CB7">
        <w:rPr>
          <w:rFonts w:hint="eastAsia"/>
        </w:rPr>
        <w:t>色列</w:t>
      </w:r>
      <w:r w:rsidR="00867699" w:rsidRPr="004E5CB7">
        <w:rPr>
          <w:lang w:val="x-none"/>
        </w:rPr>
        <w:t>前面引路</w:t>
      </w:r>
      <w:r w:rsidR="001E52B7" w:rsidRPr="004E5CB7">
        <w:t>，</w:t>
      </w:r>
      <w:r w:rsidR="00E07E3B" w:rsidRPr="004E5CB7">
        <w:rPr>
          <w:rFonts w:hint="eastAsia"/>
        </w:rPr>
        <w:t>百姓要在他面前謹</w:t>
      </w:r>
      <w:r w:rsidR="00FD0A17" w:rsidRPr="004E5CB7">
        <w:rPr>
          <w:rFonts w:hint="eastAsia"/>
        </w:rPr>
        <w:t>慎，</w:t>
      </w:r>
      <w:r w:rsidR="001E52B7" w:rsidRPr="004E5CB7">
        <w:rPr>
          <w:lang w:val="x-none"/>
        </w:rPr>
        <w:t>聽從他的話，不可惹他</w:t>
      </w:r>
      <w:r w:rsidR="00E6776D" w:rsidRPr="004E5CB7">
        <w:t>(出</w:t>
      </w:r>
      <w:r w:rsidR="001E52B7" w:rsidRPr="004E5CB7">
        <w:t>23:</w:t>
      </w:r>
      <w:r w:rsidR="00E07E3B" w:rsidRPr="004E5CB7">
        <w:t>20,21</w:t>
      </w:r>
      <w:r w:rsidR="00E6776D" w:rsidRPr="004E5CB7">
        <w:t>)</w:t>
      </w:r>
      <w:r w:rsidR="00D934DD" w:rsidRPr="004E5CB7">
        <w:t>。這個使者就是預表</w:t>
      </w:r>
      <w:r w:rsidR="00E07E3B" w:rsidRPr="004E5CB7">
        <w:rPr>
          <w:rFonts w:hint="eastAsia"/>
        </w:rPr>
        <w:t>聖靈</w:t>
      </w:r>
      <w:r w:rsidR="00CD0AD0" w:rsidRPr="004E5CB7">
        <w:rPr>
          <w:rFonts w:hint="eastAsia"/>
        </w:rPr>
        <w:t>。</w:t>
      </w:r>
      <w:r w:rsidR="00644BF7">
        <w:rPr>
          <w:rFonts w:hint="eastAsia"/>
        </w:rPr>
        <w:t>聖靈為屬</w:t>
      </w:r>
      <w:r w:rsidR="005F467F">
        <w:rPr>
          <w:rFonts w:hint="eastAsia"/>
        </w:rPr>
        <w:t xml:space="preserve">　神</w:t>
      </w:r>
      <w:r w:rsidR="00644BF7">
        <w:rPr>
          <w:rFonts w:hint="eastAsia"/>
        </w:rPr>
        <w:t>百姓的印記，在我們</w:t>
      </w:r>
      <w:r w:rsidR="00644BF7" w:rsidRPr="00926412">
        <w:rPr>
          <w:rFonts w:hint="eastAsia"/>
        </w:rPr>
        <w:t>身上打了一個印，</w:t>
      </w:r>
      <w:r w:rsidR="00644BF7">
        <w:rPr>
          <w:rFonts w:hint="eastAsia"/>
        </w:rPr>
        <w:t>表示我們屬於</w:t>
      </w:r>
      <w:r w:rsidR="005F467F">
        <w:rPr>
          <w:rFonts w:hint="eastAsia"/>
        </w:rPr>
        <w:t xml:space="preserve">　神</w:t>
      </w:r>
      <w:r w:rsidR="00644BF7" w:rsidRPr="00926412">
        <w:rPr>
          <w:rFonts w:hint="eastAsia"/>
        </w:rPr>
        <w:t>的，</w:t>
      </w:r>
      <w:r w:rsidR="005F467F">
        <w:rPr>
          <w:rFonts w:hint="eastAsia"/>
        </w:rPr>
        <w:t xml:space="preserve">　神</w:t>
      </w:r>
      <w:r w:rsidR="00644BF7" w:rsidRPr="00926412">
        <w:rPr>
          <w:rFonts w:hint="eastAsia"/>
        </w:rPr>
        <w:t>永遠不丟棄</w:t>
      </w:r>
      <w:r w:rsidR="00644BF7">
        <w:rPr>
          <w:rFonts w:hint="eastAsia"/>
        </w:rPr>
        <w:t>我們。但</w:t>
      </w:r>
      <w:r w:rsidR="00CD0AD0">
        <w:rPr>
          <w:rFonts w:hint="eastAsia"/>
          <w:lang w:val="x-none"/>
        </w:rPr>
        <w:t>當信徒體貼肉體，不體貼聖靈，不順從聖靈</w:t>
      </w:r>
      <w:r w:rsidR="00284768">
        <w:rPr>
          <w:rFonts w:hint="eastAsia"/>
          <w:lang w:val="x-none"/>
        </w:rPr>
        <w:t>時，聖靈會怎樣呢？</w:t>
      </w:r>
      <w:r w:rsidR="00DB7572" w:rsidRPr="00926412">
        <w:rPr>
          <w:rFonts w:hint="eastAsia"/>
        </w:rPr>
        <w:t>聖靈像慈愛的</w:t>
      </w:r>
      <w:r w:rsidR="00284768">
        <w:rPr>
          <w:rFonts w:hint="eastAsia"/>
        </w:rPr>
        <w:t>母親</w:t>
      </w:r>
      <w:r w:rsidR="00DB7572" w:rsidRPr="00926412">
        <w:rPr>
          <w:rFonts w:hint="eastAsia"/>
        </w:rPr>
        <w:t>，當孩子順服時</w:t>
      </w:r>
      <w:r w:rsidR="00284768">
        <w:rPr>
          <w:rFonts w:hint="eastAsia"/>
        </w:rPr>
        <w:t>感到</w:t>
      </w:r>
      <w:r w:rsidR="00DB7572" w:rsidRPr="00926412">
        <w:rPr>
          <w:rFonts w:hint="eastAsia"/>
        </w:rPr>
        <w:t>安慰，當孩子頂撞時就擔憂</w:t>
      </w:r>
      <w:r w:rsidR="002D4234">
        <w:rPr>
          <w:rFonts w:hint="eastAsia"/>
        </w:rPr>
        <w:t>。</w:t>
      </w:r>
      <w:r w:rsidR="008F1BB7" w:rsidRPr="00926412">
        <w:rPr>
          <w:rFonts w:hint="eastAsia"/>
        </w:rPr>
        <w:t>人責備</w:t>
      </w:r>
      <w:r w:rsidR="008F1BB7">
        <w:rPr>
          <w:rFonts w:hint="eastAsia"/>
        </w:rPr>
        <w:t>我們，我們就更叛</w:t>
      </w:r>
      <w:r w:rsidR="008F1BB7" w:rsidRPr="00996817">
        <w:rPr>
          <w:rFonts w:hint="eastAsia"/>
        </w:rPr>
        <w:t>逆，</w:t>
      </w:r>
      <w:r w:rsidR="008F1BB7" w:rsidRPr="00926412">
        <w:rPr>
          <w:rFonts w:hint="eastAsia"/>
        </w:rPr>
        <w:t>聖靈叫</w:t>
      </w:r>
      <w:r w:rsidR="008F1BB7">
        <w:rPr>
          <w:rFonts w:hint="eastAsia"/>
        </w:rPr>
        <w:t>人</w:t>
      </w:r>
      <w:r w:rsidR="008F1BB7" w:rsidRPr="00926412">
        <w:rPr>
          <w:rFonts w:hint="eastAsia"/>
        </w:rPr>
        <w:t>自己責備自己，</w:t>
      </w:r>
      <w:r w:rsidR="008F1BB7">
        <w:rPr>
          <w:rFonts w:hint="eastAsia"/>
        </w:rPr>
        <w:t>就自己感到扎心和慚愧。這好比</w:t>
      </w:r>
      <w:r w:rsidR="00536431">
        <w:rPr>
          <w:rFonts w:hint="eastAsia"/>
        </w:rPr>
        <w:t>北</w:t>
      </w:r>
      <w:r w:rsidR="00536431" w:rsidRPr="00926412">
        <w:rPr>
          <w:rFonts w:hint="eastAsia"/>
        </w:rPr>
        <w:t>風</w:t>
      </w:r>
      <w:r w:rsidR="008F1BB7" w:rsidRPr="00926412">
        <w:rPr>
          <w:rFonts w:hint="eastAsia"/>
        </w:rPr>
        <w:t>和</w:t>
      </w:r>
      <w:r w:rsidR="00536431" w:rsidRPr="00926412">
        <w:rPr>
          <w:rFonts w:hint="eastAsia"/>
        </w:rPr>
        <w:t>太陽</w:t>
      </w:r>
      <w:r w:rsidR="00536431">
        <w:rPr>
          <w:rFonts w:hint="eastAsia"/>
        </w:rPr>
        <w:t>的</w:t>
      </w:r>
      <w:r w:rsidR="008F1BB7" w:rsidRPr="00926412">
        <w:rPr>
          <w:rFonts w:hint="eastAsia"/>
        </w:rPr>
        <w:t>比賽</w:t>
      </w:r>
      <w:r w:rsidR="00536431">
        <w:rPr>
          <w:rFonts w:hint="eastAsia"/>
        </w:rPr>
        <w:t>，人的責備如北風更叫人剛硬，</w:t>
      </w:r>
      <w:r w:rsidR="00015114">
        <w:rPr>
          <w:rFonts w:hint="eastAsia"/>
        </w:rPr>
        <w:t>聖靈的責備卻如</w:t>
      </w:r>
      <w:r w:rsidR="00015114" w:rsidRPr="00015114">
        <w:rPr>
          <w:rFonts w:hint="eastAsia"/>
        </w:rPr>
        <w:t>太陽</w:t>
      </w:r>
      <w:r w:rsidR="00015114" w:rsidRPr="00996817">
        <w:rPr>
          <w:rFonts w:hint="eastAsia"/>
        </w:rPr>
        <w:t>溫暖，</w:t>
      </w:r>
      <w:r w:rsidR="00A81654" w:rsidRPr="00996817">
        <w:rPr>
          <w:rFonts w:hint="eastAsia"/>
        </w:rPr>
        <w:t>最終從裏頭</w:t>
      </w:r>
      <w:r w:rsidR="00876281" w:rsidRPr="00996817">
        <w:rPr>
          <w:rFonts w:hint="eastAsia"/>
        </w:rPr>
        <w:t>改變人的行為。</w:t>
      </w:r>
      <w:r w:rsidR="00DD514E">
        <w:rPr>
          <w:rFonts w:hint="eastAsia"/>
        </w:rPr>
        <w:t>故此，在許多國家裏證明，</w:t>
      </w:r>
      <w:r w:rsidR="00DD514E" w:rsidRPr="00926412">
        <w:rPr>
          <w:rFonts w:hint="eastAsia"/>
        </w:rPr>
        <w:t>福音戒毒</w:t>
      </w:r>
      <w:r w:rsidR="00DD514E">
        <w:rPr>
          <w:rFonts w:hint="eastAsia"/>
        </w:rPr>
        <w:t>遠</w:t>
      </w:r>
      <w:r w:rsidR="00DD514E" w:rsidRPr="00926412">
        <w:rPr>
          <w:rFonts w:hint="eastAsia"/>
        </w:rPr>
        <w:t>比藥物</w:t>
      </w:r>
      <w:r w:rsidR="00DD514E">
        <w:rPr>
          <w:rFonts w:hint="eastAsia"/>
        </w:rPr>
        <w:t>或</w:t>
      </w:r>
      <w:r w:rsidR="00DD514E" w:rsidRPr="00926412">
        <w:rPr>
          <w:rFonts w:hint="eastAsia"/>
        </w:rPr>
        <w:t>心理</w:t>
      </w:r>
      <w:r w:rsidR="00DD514E">
        <w:rPr>
          <w:rFonts w:hint="eastAsia"/>
        </w:rPr>
        <w:t>學有更</w:t>
      </w:r>
      <w:r w:rsidR="00DD514E" w:rsidRPr="00926412">
        <w:rPr>
          <w:rFonts w:hint="eastAsia"/>
        </w:rPr>
        <w:t>高</w:t>
      </w:r>
      <w:r w:rsidR="00DD514E" w:rsidRPr="00996817">
        <w:rPr>
          <w:rFonts w:hint="eastAsia"/>
        </w:rPr>
        <w:t>的</w:t>
      </w:r>
      <w:r w:rsidR="00DD514E" w:rsidRPr="00926412">
        <w:rPr>
          <w:rFonts w:hint="eastAsia"/>
        </w:rPr>
        <w:t>成效</w:t>
      </w:r>
      <w:r w:rsidR="00DD514E">
        <w:rPr>
          <w:rFonts w:hint="eastAsia"/>
        </w:rPr>
        <w:t>。</w:t>
      </w:r>
    </w:p>
    <w:p w14:paraId="525C41DD" w14:textId="682A4F9F" w:rsidR="00426AB1" w:rsidRPr="004E5CB7" w:rsidRDefault="008A4810">
      <w:pPr>
        <w:rPr>
          <w:lang w:val="en-HK"/>
        </w:rPr>
      </w:pPr>
      <w:r>
        <w:rPr>
          <w:rFonts w:hint="eastAsia"/>
        </w:rPr>
        <w:t>那麼，</w:t>
      </w:r>
      <w:r w:rsidR="00230A41">
        <w:rPr>
          <w:rFonts w:hint="eastAsia"/>
        </w:rPr>
        <w:t>我們要怎樣被聖靈帶領呢？</w:t>
      </w:r>
      <w:r w:rsidR="002C280B">
        <w:rPr>
          <w:rFonts w:hint="eastAsia"/>
        </w:rPr>
        <w:t>大人教小朋友寫</w:t>
      </w:r>
      <w:r w:rsidR="00FB718E">
        <w:rPr>
          <w:rFonts w:hint="eastAsia"/>
        </w:rPr>
        <w:t>字</w:t>
      </w:r>
      <w:r w:rsidR="002C280B">
        <w:rPr>
          <w:rFonts w:hint="eastAsia"/>
        </w:rPr>
        <w:t>時，有時會握著他的手</w:t>
      </w:r>
      <w:r w:rsidR="00B54ADE">
        <w:rPr>
          <w:rFonts w:hint="eastAsia"/>
        </w:rPr>
        <w:t>寫，</w:t>
      </w:r>
      <w:r w:rsidR="00711910">
        <w:rPr>
          <w:rFonts w:hint="eastAsia"/>
        </w:rPr>
        <w:t>當</w:t>
      </w:r>
      <w:r w:rsidR="00B54ADE">
        <w:rPr>
          <w:rFonts w:hint="eastAsia"/>
        </w:rPr>
        <w:t>孩子放低自己意思</w:t>
      </w:r>
      <w:r w:rsidR="00FB718E">
        <w:rPr>
          <w:rFonts w:hint="eastAsia"/>
        </w:rPr>
        <w:t>，手</w:t>
      </w:r>
      <w:r w:rsidR="00711910">
        <w:rPr>
          <w:rFonts w:hint="eastAsia"/>
        </w:rPr>
        <w:t>柔軟</w:t>
      </w:r>
      <w:r w:rsidR="00B54ADE">
        <w:rPr>
          <w:rFonts w:hint="eastAsia"/>
        </w:rPr>
        <w:t>時，就寫</w:t>
      </w:r>
      <w:r w:rsidR="00711910">
        <w:rPr>
          <w:rFonts w:hint="eastAsia"/>
        </w:rPr>
        <w:t>得</w:t>
      </w:r>
      <w:r w:rsidR="00B54ADE">
        <w:rPr>
          <w:rFonts w:hint="eastAsia"/>
        </w:rPr>
        <w:t>好，手</w:t>
      </w:r>
      <w:r w:rsidR="00B47CA2">
        <w:rPr>
          <w:rFonts w:hint="eastAsia"/>
        </w:rPr>
        <w:t>繃緊，就</w:t>
      </w:r>
      <w:r w:rsidR="00711910">
        <w:rPr>
          <w:rFonts w:hint="eastAsia"/>
        </w:rPr>
        <w:t>寫</w:t>
      </w:r>
      <w:r w:rsidR="00B47CA2">
        <w:rPr>
          <w:rFonts w:hint="eastAsia"/>
        </w:rPr>
        <w:t>得醜。我們要有</w:t>
      </w:r>
      <w:r w:rsidR="00F92B1F">
        <w:rPr>
          <w:rFonts w:hint="eastAsia"/>
        </w:rPr>
        <w:t>柔弱的心，讓聖靈的帶領，直到基督再來，我們身體得贖</w:t>
      </w:r>
      <w:r w:rsidR="00CC1158">
        <w:rPr>
          <w:rFonts w:hint="eastAsia"/>
        </w:rPr>
        <w:t>，得著復活和榮耀的身體那天。</w:t>
      </w:r>
    </w:p>
    <w:p w14:paraId="1F64F90B" w14:textId="32D96266" w:rsidR="000D24BC" w:rsidRPr="0041353D" w:rsidRDefault="000D24BC" w:rsidP="0041353D">
      <w:pPr>
        <w:pStyle w:val="Heading2"/>
      </w:pPr>
      <w:r w:rsidRPr="0041353D">
        <w:rPr>
          <w:rFonts w:hint="eastAsia"/>
        </w:rPr>
        <w:t>Ⅱ‧</w:t>
      </w:r>
      <w:r w:rsidR="00DC7181" w:rsidRPr="0041353D">
        <w:t>該效法</w:t>
      </w:r>
      <w:r w:rsidR="005F467F">
        <w:t xml:space="preserve">　神</w:t>
      </w:r>
      <w:r w:rsidR="00DC7181" w:rsidRPr="0041353D">
        <w:t>，當像光明的子女</w:t>
      </w:r>
      <w:r w:rsidRPr="0041353D">
        <w:rPr>
          <w:rFonts w:hint="eastAsia"/>
        </w:rPr>
        <w:t xml:space="preserve"> (</w:t>
      </w:r>
      <w:r w:rsidR="00DC7181" w:rsidRPr="0041353D">
        <w:t>5:1</w:t>
      </w:r>
      <w:r w:rsidRPr="0041353D">
        <w:rPr>
          <w:rFonts w:hint="eastAsia"/>
        </w:rPr>
        <w:t>-</w:t>
      </w:r>
      <w:r w:rsidR="0041353D" w:rsidRPr="0041353D">
        <w:t>14</w:t>
      </w:r>
      <w:r w:rsidRPr="0041353D">
        <w:rPr>
          <w:rFonts w:hint="eastAsia"/>
        </w:rPr>
        <w:t>)</w:t>
      </w:r>
    </w:p>
    <w:p w14:paraId="54751095" w14:textId="6481E2CC" w:rsidR="00E03759" w:rsidRPr="00926412" w:rsidRDefault="000B0DE3" w:rsidP="00926412">
      <w:pPr>
        <w:rPr>
          <w:lang w:val="en-HK"/>
        </w:rPr>
      </w:pPr>
      <w:r w:rsidRPr="00926412">
        <w:rPr>
          <w:rFonts w:hint="eastAsia"/>
        </w:rPr>
        <w:t>請看</w:t>
      </w:r>
      <w:r w:rsidRPr="004E5CB7">
        <w:t>第5:</w:t>
      </w:r>
      <w:r w:rsidR="00A5491B" w:rsidRPr="004E5CB7">
        <w:t>1</w:t>
      </w:r>
      <w:r w:rsidR="0071565C" w:rsidRPr="004E5CB7">
        <w:t>,2</w:t>
      </w:r>
      <w:r w:rsidRPr="004E5CB7">
        <w:rPr>
          <w:rFonts w:hint="eastAsia"/>
        </w:rPr>
        <w:t>節：「</w:t>
      </w:r>
      <w:r w:rsidR="00C30FEA" w:rsidRPr="000066DF">
        <w:rPr>
          <w:rStyle w:val="a2"/>
          <w:lang w:val="x-none"/>
        </w:rPr>
        <w:t>所以，你們該效法</w:t>
      </w:r>
      <w:r w:rsidR="005F467F">
        <w:rPr>
          <w:rStyle w:val="a2"/>
          <w:lang w:val="x-none"/>
        </w:rPr>
        <w:t xml:space="preserve">　神</w:t>
      </w:r>
      <w:r w:rsidR="00C30FEA" w:rsidRPr="000066DF">
        <w:rPr>
          <w:rStyle w:val="a2"/>
          <w:lang w:val="x-none"/>
        </w:rPr>
        <w:t>，好像蒙慈愛的兒女一樣。也要憑愛心行事，正如基督愛我們，為我們捨了自己，當作馨香的供物和祭物，獻與</w:t>
      </w:r>
      <w:r w:rsidR="005F467F">
        <w:rPr>
          <w:rStyle w:val="a2"/>
          <w:lang w:val="x-none"/>
        </w:rPr>
        <w:t xml:space="preserve">　神</w:t>
      </w:r>
      <w:r w:rsidR="00C30FEA" w:rsidRPr="000066DF">
        <w:rPr>
          <w:rStyle w:val="a2"/>
          <w:lang w:val="x-none"/>
        </w:rPr>
        <w:t>。</w:t>
      </w:r>
      <w:r w:rsidRPr="000B3F1B">
        <w:rPr>
          <w:rStyle w:val="a2"/>
          <w:rFonts w:hint="eastAsia"/>
        </w:rPr>
        <w:t>」</w:t>
      </w:r>
      <w:r w:rsidR="00FD79D8" w:rsidRPr="00926412">
        <w:rPr>
          <w:rFonts w:hint="eastAsia"/>
        </w:rPr>
        <w:t>耶穌說你們要學我的樣式</w:t>
      </w:r>
      <w:r w:rsidR="00FD79D8" w:rsidRPr="004E5CB7">
        <w:t>，</w:t>
      </w:r>
      <w:r w:rsidR="00FD79D8" w:rsidRPr="00926412">
        <w:rPr>
          <w:rFonts w:hint="eastAsia"/>
        </w:rPr>
        <w:t>保羅說</w:t>
      </w:r>
      <w:r w:rsidR="00FD79D8">
        <w:rPr>
          <w:rFonts w:hint="eastAsia"/>
        </w:rPr>
        <w:t>：「</w:t>
      </w:r>
      <w:r w:rsidR="00FD79D8" w:rsidRPr="006D1380">
        <w:rPr>
          <w:rStyle w:val="a2"/>
          <w:rFonts w:hint="eastAsia"/>
        </w:rPr>
        <w:t>你們</w:t>
      </w:r>
      <w:r w:rsidR="00C06FDF" w:rsidRPr="006D1380">
        <w:rPr>
          <w:rStyle w:val="a2"/>
          <w:rFonts w:hint="eastAsia"/>
        </w:rPr>
        <w:t>該</w:t>
      </w:r>
      <w:r w:rsidR="00FD79D8" w:rsidRPr="006D1380">
        <w:rPr>
          <w:rStyle w:val="a2"/>
          <w:rFonts w:hint="eastAsia"/>
        </w:rPr>
        <w:t>效法我</w:t>
      </w:r>
      <w:r w:rsidR="00C06FDF" w:rsidRPr="006D1380">
        <w:rPr>
          <w:rStyle w:val="a2"/>
          <w:rFonts w:hint="eastAsia"/>
        </w:rPr>
        <w:t>，</w:t>
      </w:r>
      <w:r w:rsidR="00FA1DF5" w:rsidRPr="006D1380">
        <w:rPr>
          <w:rStyle w:val="a2"/>
          <w:lang w:val="x-none"/>
        </w:rPr>
        <w:t>像我效法基督一樣</w:t>
      </w:r>
      <w:r w:rsidR="00FA1DF5" w:rsidRPr="006D1380">
        <w:rPr>
          <w:rStyle w:val="a2"/>
        </w:rPr>
        <w:t>。</w:t>
      </w:r>
      <w:r w:rsidR="00FA1DF5">
        <w:rPr>
          <w:rFonts w:hint="eastAsia"/>
          <w:lang w:val="x-none"/>
        </w:rPr>
        <w:t>」</w:t>
      </w:r>
      <w:r w:rsidR="00736293">
        <w:rPr>
          <w:rFonts w:hint="eastAsia"/>
          <w:lang w:val="x-none"/>
        </w:rPr>
        <w:t>但</w:t>
      </w:r>
      <w:r w:rsidR="00A844A2" w:rsidRPr="004E5CB7">
        <w:rPr>
          <w:rFonts w:hint="eastAsia"/>
        </w:rPr>
        <w:t>「效法</w:t>
      </w:r>
      <w:r w:rsidR="005F467F">
        <w:rPr>
          <w:rFonts w:hint="eastAsia"/>
        </w:rPr>
        <w:t xml:space="preserve">　神</w:t>
      </w:r>
      <w:r w:rsidR="00A844A2" w:rsidRPr="004E5CB7">
        <w:rPr>
          <w:rFonts w:hint="eastAsia"/>
        </w:rPr>
        <w:t>」</w:t>
      </w:r>
      <w:r w:rsidR="007C5018" w:rsidRPr="004E5CB7">
        <w:rPr>
          <w:rFonts w:hint="eastAsia"/>
        </w:rPr>
        <w:t>又</w:t>
      </w:r>
      <w:r w:rsidR="00A844A2" w:rsidRPr="004E5CB7">
        <w:rPr>
          <w:rFonts w:hint="eastAsia"/>
        </w:rPr>
        <w:t>是甚麼意思？</w:t>
      </w:r>
      <w:r w:rsidR="007C43B4">
        <w:rPr>
          <w:rFonts w:hint="eastAsia"/>
        </w:rPr>
        <w:t>「</w:t>
      </w:r>
      <w:r w:rsidR="007C43B4" w:rsidRPr="008A379E">
        <w:rPr>
          <w:rStyle w:val="a2"/>
          <w:rFonts w:hint="eastAsia"/>
        </w:rPr>
        <w:t>你</w:t>
      </w:r>
      <w:r w:rsidR="007C43B4" w:rsidRPr="006D1380">
        <w:rPr>
          <w:rStyle w:val="a2"/>
          <w:rFonts w:hint="eastAsia"/>
        </w:rPr>
        <w:t>看父賜給我們是何等的慈愛，使我們得稱為</w:t>
      </w:r>
      <w:r w:rsidR="005F467F">
        <w:rPr>
          <w:rStyle w:val="a2"/>
          <w:rFonts w:hint="eastAsia"/>
        </w:rPr>
        <w:t xml:space="preserve">　神</w:t>
      </w:r>
      <w:r w:rsidR="007C43B4" w:rsidRPr="006D1380">
        <w:rPr>
          <w:rStyle w:val="a2"/>
          <w:rFonts w:hint="eastAsia"/>
        </w:rPr>
        <w:t>的兒女；</w:t>
      </w:r>
      <w:r w:rsidR="007C43B4">
        <w:rPr>
          <w:rFonts w:hint="eastAsia"/>
        </w:rPr>
        <w:t>」</w:t>
      </w:r>
      <w:r w:rsidR="006D1380" w:rsidRPr="004E5CB7">
        <w:t>(約一3:1</w:t>
      </w:r>
      <w:r w:rsidR="006D1380" w:rsidRPr="004E5CB7">
        <w:rPr>
          <w:rFonts w:hint="eastAsia"/>
        </w:rPr>
        <w:t>上</w:t>
      </w:r>
      <w:r w:rsidR="006D1380" w:rsidRPr="004E5CB7">
        <w:t>)</w:t>
      </w:r>
      <w:r w:rsidR="00CA1682" w:rsidRPr="004E5CB7">
        <w:rPr>
          <w:rFonts w:hint="eastAsia"/>
        </w:rPr>
        <w:t xml:space="preserve"> </w:t>
      </w:r>
      <w:r w:rsidR="007C1C7B" w:rsidRPr="004E5CB7">
        <w:t>「</w:t>
      </w:r>
      <w:r w:rsidR="00CA1682" w:rsidRPr="00926412">
        <w:rPr>
          <w:rFonts w:hint="eastAsia"/>
        </w:rPr>
        <w:t>效法</w:t>
      </w:r>
      <w:r w:rsidR="005F467F">
        <w:rPr>
          <w:rFonts w:hint="eastAsia"/>
        </w:rPr>
        <w:t xml:space="preserve">　神</w:t>
      </w:r>
      <w:r w:rsidR="007C1C7B">
        <w:rPr>
          <w:rFonts w:hint="eastAsia"/>
        </w:rPr>
        <w:t>」</w:t>
      </w:r>
      <w:r w:rsidR="00CA1682">
        <w:rPr>
          <w:rFonts w:hint="eastAsia"/>
        </w:rPr>
        <w:t>就是效法</w:t>
      </w:r>
      <w:r w:rsidR="005F467F">
        <w:rPr>
          <w:rFonts w:hint="eastAsia"/>
        </w:rPr>
        <w:t xml:space="preserve">　神</w:t>
      </w:r>
      <w:r w:rsidR="00CA1682">
        <w:rPr>
          <w:rFonts w:hint="eastAsia"/>
        </w:rPr>
        <w:t>憐憫罪人的愛，</w:t>
      </w:r>
      <w:r w:rsidR="00CA1682" w:rsidRPr="00926412">
        <w:rPr>
          <w:rFonts w:hint="eastAsia"/>
        </w:rPr>
        <w:t>愛不可愛的人</w:t>
      </w:r>
      <w:r w:rsidR="00CA1682">
        <w:rPr>
          <w:rFonts w:hint="eastAsia"/>
        </w:rPr>
        <w:t>，還作罪人時就愛</w:t>
      </w:r>
      <w:r w:rsidR="002C61A9">
        <w:rPr>
          <w:rFonts w:hint="eastAsia"/>
        </w:rPr>
        <w:t>他們</w:t>
      </w:r>
      <w:r w:rsidR="00CA1682">
        <w:rPr>
          <w:rFonts w:hint="eastAsia"/>
        </w:rPr>
        <w:t>，甚至犧牲獨生子來救贖罪人。當</w:t>
      </w:r>
      <w:r w:rsidR="00CA1682" w:rsidRPr="00926412">
        <w:rPr>
          <w:rFonts w:hint="eastAsia"/>
        </w:rPr>
        <w:t>我們效法</w:t>
      </w:r>
      <w:r w:rsidR="005F467F">
        <w:rPr>
          <w:rFonts w:hint="eastAsia"/>
        </w:rPr>
        <w:t xml:space="preserve">　神</w:t>
      </w:r>
      <w:r w:rsidR="00CA1682" w:rsidRPr="00926412">
        <w:rPr>
          <w:rFonts w:hint="eastAsia"/>
        </w:rPr>
        <w:t>時，</w:t>
      </w:r>
      <w:r w:rsidR="00CA1682">
        <w:rPr>
          <w:rFonts w:hint="eastAsia"/>
        </w:rPr>
        <w:t>看見比我們差的人，不是看不起或輕視，反而如</w:t>
      </w:r>
      <w:r w:rsidR="005F467F">
        <w:rPr>
          <w:rFonts w:hint="eastAsia"/>
        </w:rPr>
        <w:t xml:space="preserve">　神</w:t>
      </w:r>
      <w:r w:rsidR="00CA1682">
        <w:rPr>
          <w:rFonts w:hint="eastAsia"/>
        </w:rPr>
        <w:t>的人心，憐憫罪人，以</w:t>
      </w:r>
      <w:r w:rsidR="005F467F">
        <w:rPr>
          <w:rFonts w:hint="eastAsia"/>
        </w:rPr>
        <w:t xml:space="preserve">　神</w:t>
      </w:r>
      <w:r w:rsidR="00CA1682">
        <w:rPr>
          <w:rFonts w:hint="eastAsia"/>
        </w:rPr>
        <w:t>犧牲的愛來接納罪人。</w:t>
      </w:r>
      <w:r w:rsidR="000617DB">
        <w:rPr>
          <w:rFonts w:hint="eastAsia"/>
        </w:rPr>
        <w:t>信徒</w:t>
      </w:r>
      <w:r w:rsidR="007502A5">
        <w:rPr>
          <w:rFonts w:hint="eastAsia"/>
        </w:rPr>
        <w:t>要憑愛心行事，正如基督的愛，捨己和</w:t>
      </w:r>
      <w:r w:rsidR="00E13A2A">
        <w:rPr>
          <w:rFonts w:hint="eastAsia"/>
        </w:rPr>
        <w:t>獻與</w:t>
      </w:r>
      <w:r w:rsidR="005F467F">
        <w:rPr>
          <w:rFonts w:hint="eastAsia"/>
        </w:rPr>
        <w:t xml:space="preserve">　神</w:t>
      </w:r>
      <w:r w:rsidR="00E13A2A">
        <w:rPr>
          <w:rFonts w:hint="eastAsia"/>
        </w:rPr>
        <w:t>。保羅說：</w:t>
      </w:r>
      <w:r w:rsidR="00AF136F">
        <w:rPr>
          <w:rFonts w:hint="eastAsia"/>
        </w:rPr>
        <w:t>「</w:t>
      </w:r>
      <w:r w:rsidR="00AF136F" w:rsidRPr="00E13A2A">
        <w:rPr>
          <w:rStyle w:val="a2"/>
          <w:lang w:val="x-none"/>
        </w:rPr>
        <w:t>我已經與基督同釘十字架，現在活著的不再是我，乃是基督在我裡面活著；並且我如今在肉身活著，是因信</w:t>
      </w:r>
      <w:r w:rsidR="005F467F">
        <w:rPr>
          <w:rStyle w:val="a2"/>
          <w:lang w:val="x-none"/>
        </w:rPr>
        <w:t xml:space="preserve">　神</w:t>
      </w:r>
      <w:r w:rsidR="00AF136F" w:rsidRPr="00E13A2A">
        <w:rPr>
          <w:rStyle w:val="a2"/>
          <w:lang w:val="x-none"/>
        </w:rPr>
        <w:t>的兒子而活；他是愛我，為我捨己。</w:t>
      </w:r>
      <w:r w:rsidR="00AF136F">
        <w:rPr>
          <w:rFonts w:hint="eastAsia"/>
        </w:rPr>
        <w:t>」</w:t>
      </w:r>
      <w:r w:rsidR="00AF136F" w:rsidRPr="004E5CB7">
        <w:t>(加2:</w:t>
      </w:r>
      <w:r w:rsidR="00A844A2" w:rsidRPr="004E5CB7">
        <w:t>20</w:t>
      </w:r>
      <w:r w:rsidR="00AF136F" w:rsidRPr="004E5CB7">
        <w:t>)</w:t>
      </w:r>
      <w:r w:rsidR="00050FC1" w:rsidRPr="004E5CB7">
        <w:rPr>
          <w:rFonts w:hint="eastAsia"/>
        </w:rPr>
        <w:t xml:space="preserve"> </w:t>
      </w:r>
      <w:r w:rsidR="004141A0" w:rsidRPr="00926412">
        <w:rPr>
          <w:rFonts w:hint="eastAsia"/>
        </w:rPr>
        <w:t>捨</w:t>
      </w:r>
      <w:r w:rsidR="00F119A7" w:rsidRPr="00926412">
        <w:rPr>
          <w:rFonts w:hint="eastAsia"/>
        </w:rPr>
        <w:t>己與奉獻是不能分開來的</w:t>
      </w:r>
      <w:r w:rsidR="00982A48">
        <w:rPr>
          <w:rFonts w:hint="eastAsia"/>
        </w:rPr>
        <w:t>。</w:t>
      </w:r>
      <w:r w:rsidR="004141A0" w:rsidRPr="00926412">
        <w:rPr>
          <w:rFonts w:hint="eastAsia"/>
        </w:rPr>
        <w:t>捨</w:t>
      </w:r>
      <w:r w:rsidR="00F119A7" w:rsidRPr="00926412">
        <w:rPr>
          <w:rFonts w:hint="eastAsia"/>
        </w:rPr>
        <w:t>己</w:t>
      </w:r>
      <w:r w:rsidR="00982A48">
        <w:rPr>
          <w:rFonts w:hint="eastAsia"/>
        </w:rPr>
        <w:t>就是放下自己一切的意思，</w:t>
      </w:r>
      <w:r w:rsidR="0091662A" w:rsidRPr="00926412">
        <w:rPr>
          <w:rFonts w:hint="eastAsia"/>
        </w:rPr>
        <w:t>把自己的主權交在</w:t>
      </w:r>
      <w:r w:rsidR="005F467F">
        <w:rPr>
          <w:rFonts w:hint="eastAsia"/>
        </w:rPr>
        <w:t xml:space="preserve">　神</w:t>
      </w:r>
      <w:r w:rsidR="0091662A" w:rsidRPr="00926412">
        <w:rPr>
          <w:rFonts w:hint="eastAsia"/>
        </w:rPr>
        <w:t>的主權下</w:t>
      </w:r>
      <w:r w:rsidR="0091662A">
        <w:rPr>
          <w:rFonts w:hint="eastAsia"/>
        </w:rPr>
        <w:t>。獻祭就是把祭</w:t>
      </w:r>
      <w:r w:rsidR="005943C5">
        <w:rPr>
          <w:rFonts w:hint="eastAsia"/>
        </w:rPr>
        <w:t>牲殺死，</w:t>
      </w:r>
      <w:r w:rsidR="00827D82">
        <w:rPr>
          <w:rFonts w:hint="eastAsia"/>
        </w:rPr>
        <w:t>放在壇上焚燒</w:t>
      </w:r>
      <w:r w:rsidR="006253B0">
        <w:rPr>
          <w:rFonts w:hint="eastAsia"/>
        </w:rPr>
        <w:t>。獻祭</w:t>
      </w:r>
      <w:r w:rsidR="006253B0" w:rsidRPr="00996817">
        <w:rPr>
          <w:rFonts w:hint="eastAsia"/>
        </w:rPr>
        <w:t>的人對祭牲</w:t>
      </w:r>
      <w:r w:rsidR="00FB5C31" w:rsidRPr="00996817">
        <w:rPr>
          <w:rFonts w:hint="eastAsia"/>
        </w:rPr>
        <w:t>身體再</w:t>
      </w:r>
      <w:r w:rsidR="00E63E12" w:rsidRPr="00996817">
        <w:rPr>
          <w:rFonts w:hint="eastAsia"/>
        </w:rPr>
        <w:t>沒有自己的權柄，是按照</w:t>
      </w:r>
      <w:r w:rsidR="005F467F">
        <w:rPr>
          <w:rFonts w:hint="eastAsia"/>
        </w:rPr>
        <w:t xml:space="preserve">　神</w:t>
      </w:r>
      <w:r w:rsidR="00E63E12" w:rsidRPr="00996817">
        <w:rPr>
          <w:rFonts w:hint="eastAsia"/>
        </w:rPr>
        <w:t>的意思使用。</w:t>
      </w:r>
      <w:r w:rsidR="00065069" w:rsidRPr="004E5CB7">
        <w:t>正如，耶穌在客西馬園</w:t>
      </w:r>
      <w:r w:rsidR="00065069" w:rsidRPr="00996817">
        <w:rPr>
          <w:rFonts w:hint="eastAsia"/>
        </w:rPr>
        <w:t>的禱告：</w:t>
      </w:r>
      <w:r w:rsidR="004D26F5" w:rsidRPr="004D26F5">
        <w:rPr>
          <w:lang w:val="x-none"/>
        </w:rPr>
        <w:t>「</w:t>
      </w:r>
      <w:r w:rsidR="004D26F5" w:rsidRPr="007E632C">
        <w:rPr>
          <w:rStyle w:val="a2"/>
          <w:lang w:val="x-none"/>
        </w:rPr>
        <w:t>阿爸！父啊！在你凡事都能；求你將這杯撤去。然而，不要從我的意思，只要從你的意</w:t>
      </w:r>
      <w:r w:rsidR="004D26F5" w:rsidRPr="007E632C">
        <w:rPr>
          <w:rStyle w:val="a2"/>
          <w:lang w:val="x-none"/>
        </w:rPr>
        <w:t>思。</w:t>
      </w:r>
      <w:r w:rsidR="004D26F5" w:rsidRPr="004D26F5">
        <w:rPr>
          <w:lang w:val="x-none"/>
        </w:rPr>
        <w:t>」</w:t>
      </w:r>
      <w:r w:rsidR="00E07863" w:rsidRPr="004E5CB7">
        <w:t>(</w:t>
      </w:r>
      <w:r w:rsidR="00E07863" w:rsidRPr="004E5CB7">
        <w:rPr>
          <w:rFonts w:hint="eastAsia"/>
        </w:rPr>
        <w:t>可</w:t>
      </w:r>
      <w:r w:rsidR="00E07863" w:rsidRPr="004E5CB7">
        <w:t xml:space="preserve">14:36) </w:t>
      </w:r>
      <w:r w:rsidR="006957C9">
        <w:rPr>
          <w:rFonts w:hint="eastAsia"/>
          <w:lang w:val="x-none"/>
        </w:rPr>
        <w:t>因此，捨己就是獻祭，</w:t>
      </w:r>
      <w:r w:rsidR="0093008E">
        <w:rPr>
          <w:rFonts w:hint="eastAsia"/>
          <w:lang w:val="x-none"/>
        </w:rPr>
        <w:t>不是</w:t>
      </w:r>
      <w:r w:rsidR="00D064A2">
        <w:rPr>
          <w:rFonts w:hint="eastAsia"/>
          <w:lang w:val="x-none"/>
        </w:rPr>
        <w:t>討</w:t>
      </w:r>
      <w:r w:rsidR="0093008E">
        <w:rPr>
          <w:rFonts w:hint="eastAsia"/>
          <w:lang w:val="x-none"/>
        </w:rPr>
        <w:t>自己喜悅，乃是</w:t>
      </w:r>
      <w:r w:rsidR="0093008E" w:rsidRPr="00926412">
        <w:rPr>
          <w:rFonts w:hint="eastAsia"/>
        </w:rPr>
        <w:t>照著</w:t>
      </w:r>
      <w:r w:rsidR="005F467F">
        <w:rPr>
          <w:rFonts w:hint="eastAsia"/>
        </w:rPr>
        <w:t xml:space="preserve">　神</w:t>
      </w:r>
      <w:r w:rsidR="0093008E" w:rsidRPr="00926412">
        <w:rPr>
          <w:rFonts w:hint="eastAsia"/>
        </w:rPr>
        <w:t>所喜悅的</w:t>
      </w:r>
      <w:r w:rsidR="00FB718E">
        <w:rPr>
          <w:rFonts w:hint="eastAsia"/>
        </w:rPr>
        <w:t>行</w:t>
      </w:r>
      <w:r w:rsidR="0093008E">
        <w:rPr>
          <w:rFonts w:hint="eastAsia"/>
        </w:rPr>
        <w:t>，才能成為</w:t>
      </w:r>
      <w:r w:rsidR="005F467F">
        <w:rPr>
          <w:rFonts w:hint="eastAsia"/>
        </w:rPr>
        <w:t xml:space="preserve">　神</w:t>
      </w:r>
      <w:r w:rsidR="00DE02CA" w:rsidRPr="00996817">
        <w:rPr>
          <w:rFonts w:hint="eastAsia"/>
        </w:rPr>
        <w:t>所悅納</w:t>
      </w:r>
      <w:r w:rsidR="0093008E" w:rsidRPr="00926412">
        <w:rPr>
          <w:rFonts w:hint="eastAsia"/>
        </w:rPr>
        <w:t>馨香的祭</w:t>
      </w:r>
      <w:r w:rsidR="00EB30C1">
        <w:rPr>
          <w:rFonts w:hint="eastAsia"/>
        </w:rPr>
        <w:t>。</w:t>
      </w:r>
      <w:r w:rsidR="00710398">
        <w:rPr>
          <w:rFonts w:hint="eastAsia"/>
        </w:rPr>
        <w:t>獻祭是獻上最好的，不是不要的</w:t>
      </w:r>
      <w:r w:rsidR="00327CC6">
        <w:rPr>
          <w:rFonts w:hint="eastAsia"/>
        </w:rPr>
        <w:t>，有病的。</w:t>
      </w:r>
      <w:r w:rsidR="007427D6">
        <w:rPr>
          <w:rFonts w:hint="eastAsia"/>
        </w:rPr>
        <w:t>把自己獻在祭壇上的人，</w:t>
      </w:r>
      <w:r w:rsidR="0094042D">
        <w:rPr>
          <w:rFonts w:hint="eastAsia"/>
        </w:rPr>
        <w:t>不能在</w:t>
      </w:r>
      <w:r w:rsidR="0094042D" w:rsidRPr="00926412">
        <w:rPr>
          <w:rFonts w:hint="eastAsia"/>
        </w:rPr>
        <w:t>祭壇上不要死的</w:t>
      </w:r>
      <w:r w:rsidR="0094042D">
        <w:rPr>
          <w:rFonts w:hint="eastAsia"/>
        </w:rPr>
        <w:t>，也</w:t>
      </w:r>
      <w:r w:rsidR="007427D6">
        <w:rPr>
          <w:rFonts w:hint="eastAsia"/>
        </w:rPr>
        <w:t>不能</w:t>
      </w:r>
      <w:r w:rsidR="005C02CD">
        <w:rPr>
          <w:rFonts w:hint="eastAsia"/>
        </w:rPr>
        <w:t>向</w:t>
      </w:r>
      <w:r w:rsidR="005F467F">
        <w:rPr>
          <w:rFonts w:hint="eastAsia"/>
        </w:rPr>
        <w:t xml:space="preserve">　神</w:t>
      </w:r>
      <w:r w:rsidR="005C02CD">
        <w:rPr>
          <w:rFonts w:hint="eastAsia"/>
        </w:rPr>
        <w:t>討價還價，要</w:t>
      </w:r>
      <w:r w:rsidR="0094042D">
        <w:rPr>
          <w:rFonts w:hint="eastAsia"/>
        </w:rPr>
        <w:t>求</w:t>
      </w:r>
      <w:r w:rsidR="005F467F">
        <w:rPr>
          <w:rFonts w:hint="eastAsia"/>
        </w:rPr>
        <w:t xml:space="preserve">　神</w:t>
      </w:r>
      <w:r w:rsidR="0094042D">
        <w:rPr>
          <w:rFonts w:hint="eastAsia"/>
        </w:rPr>
        <w:t>要</w:t>
      </w:r>
      <w:r w:rsidR="005C02CD">
        <w:rPr>
          <w:rFonts w:hint="eastAsia"/>
        </w:rPr>
        <w:t>怎樣使用自己</w:t>
      </w:r>
      <w:r w:rsidR="00050FC1">
        <w:rPr>
          <w:rFonts w:hint="eastAsia"/>
        </w:rPr>
        <w:t>，乃要捨己，沒有了自己，才能成為</w:t>
      </w:r>
      <w:r w:rsidR="00050FC1" w:rsidRPr="00926412">
        <w:rPr>
          <w:rFonts w:hint="eastAsia"/>
        </w:rPr>
        <w:t>馨香的祭</w:t>
      </w:r>
      <w:r w:rsidR="00050FC1">
        <w:rPr>
          <w:rFonts w:hint="eastAsia"/>
        </w:rPr>
        <w:t>。</w:t>
      </w:r>
    </w:p>
    <w:p w14:paraId="4EEBE68D" w14:textId="62EF444F" w:rsidR="00E50200" w:rsidRPr="00926412" w:rsidRDefault="004C2311" w:rsidP="00926412">
      <w:r w:rsidRPr="00926412">
        <w:rPr>
          <w:rFonts w:hint="eastAsia"/>
        </w:rPr>
        <w:t>請看</w:t>
      </w:r>
      <w:r w:rsidRPr="004E5CB7">
        <w:t>第3-7</w:t>
      </w:r>
      <w:r w:rsidRPr="004E5CB7">
        <w:rPr>
          <w:rFonts w:hint="eastAsia"/>
        </w:rPr>
        <w:t>節：「</w:t>
      </w:r>
      <w:r w:rsidRPr="000066DF">
        <w:rPr>
          <w:rStyle w:val="a2"/>
          <w:lang w:val="x-none"/>
        </w:rPr>
        <w:t>至於淫亂並一切污穢，或是貪婪，在你們中間連提都不可，方合聖徒的體統。淫詞、妄語，和戲笑的話都不相宜；總要說感謝的話。因為你們確實的知道，無論是淫亂的，是污穢的，是有貪心的，在基督和</w:t>
      </w:r>
      <w:r w:rsidR="005F467F">
        <w:rPr>
          <w:rStyle w:val="a2"/>
          <w:lang w:val="x-none"/>
        </w:rPr>
        <w:t xml:space="preserve">　神</w:t>
      </w:r>
      <w:r w:rsidRPr="000066DF">
        <w:rPr>
          <w:rStyle w:val="a2"/>
          <w:lang w:val="x-none"/>
        </w:rPr>
        <w:t>的國裡都是無分的。有貪心的，就與拜偶像的一樣。不要被人虛浮的話欺哄；因這些事，</w:t>
      </w:r>
      <w:r w:rsidR="005F467F">
        <w:rPr>
          <w:rStyle w:val="a2"/>
          <w:lang w:val="x-none"/>
        </w:rPr>
        <w:t xml:space="preserve">　神</w:t>
      </w:r>
      <w:r w:rsidRPr="000066DF">
        <w:rPr>
          <w:rStyle w:val="a2"/>
          <w:lang w:val="x-none"/>
        </w:rPr>
        <w:t>的忿怒必臨到那悖逆之子。所以，你們不要與他們同夥。</w:t>
      </w:r>
      <w:r w:rsidRPr="004E5CB7">
        <w:rPr>
          <w:rFonts w:hint="eastAsia"/>
        </w:rPr>
        <w:t>」</w:t>
      </w:r>
      <w:r w:rsidR="00A84237" w:rsidRPr="00926412">
        <w:rPr>
          <w:rFonts w:hint="eastAsia"/>
        </w:rPr>
        <w:t>聖徒的體統表示有一個主體，</w:t>
      </w:r>
      <w:r w:rsidR="005A6A48" w:rsidRPr="00926412">
        <w:rPr>
          <w:rFonts w:hint="eastAsia"/>
        </w:rPr>
        <w:t>至聖者把聖潔帶到人間，賜下聖言；</w:t>
      </w:r>
      <w:r w:rsidR="00F15CA6">
        <w:rPr>
          <w:rFonts w:hint="eastAsia"/>
        </w:rPr>
        <w:t>祂</w:t>
      </w:r>
      <w:r w:rsidR="00F15CA6" w:rsidRPr="004E5CB7">
        <w:t>以</w:t>
      </w:r>
      <w:r w:rsidR="005A6A48" w:rsidRPr="00926412">
        <w:rPr>
          <w:rFonts w:hint="eastAsia"/>
        </w:rPr>
        <w:t>聖召呼召我們，用聖靈重生我們，使我們分別為聖，</w:t>
      </w:r>
      <w:r w:rsidR="000E37E1">
        <w:rPr>
          <w:rFonts w:hint="eastAsia"/>
        </w:rPr>
        <w:t>成為</w:t>
      </w:r>
      <w:r w:rsidR="005A6A48" w:rsidRPr="00926412">
        <w:rPr>
          <w:rFonts w:hint="eastAsia"/>
        </w:rPr>
        <w:t>聖</w:t>
      </w:r>
      <w:r w:rsidR="000E37E1">
        <w:rPr>
          <w:rFonts w:hint="eastAsia"/>
        </w:rPr>
        <w:t>潔</w:t>
      </w:r>
      <w:r w:rsidR="005A6A48" w:rsidRPr="00926412">
        <w:rPr>
          <w:rFonts w:hint="eastAsia"/>
        </w:rPr>
        <w:t>，我們</w:t>
      </w:r>
      <w:r w:rsidR="000E37E1">
        <w:rPr>
          <w:rFonts w:hint="eastAsia"/>
        </w:rPr>
        <w:t>要在</w:t>
      </w:r>
      <w:r w:rsidR="005A6A48" w:rsidRPr="00926412">
        <w:rPr>
          <w:rFonts w:hint="eastAsia"/>
        </w:rPr>
        <w:t>一切</w:t>
      </w:r>
      <w:r w:rsidR="000E37E1">
        <w:rPr>
          <w:rFonts w:hint="eastAsia"/>
        </w:rPr>
        <w:t>的</w:t>
      </w:r>
      <w:r w:rsidR="005A6A48" w:rsidRPr="00926412">
        <w:rPr>
          <w:rFonts w:hint="eastAsia"/>
        </w:rPr>
        <w:t>事上過聖潔的生活</w:t>
      </w:r>
      <w:r w:rsidR="00E11695" w:rsidRPr="004E5CB7">
        <w:t>，</w:t>
      </w:r>
      <w:r w:rsidR="00E75B28" w:rsidRPr="00926412">
        <w:rPr>
          <w:rFonts w:hint="eastAsia"/>
        </w:rPr>
        <w:t>因為呼召</w:t>
      </w:r>
      <w:r w:rsidR="00E11695">
        <w:rPr>
          <w:rFonts w:hint="eastAsia"/>
        </w:rPr>
        <w:t>我</w:t>
      </w:r>
      <w:r w:rsidR="00E75B28" w:rsidRPr="00926412">
        <w:rPr>
          <w:rFonts w:hint="eastAsia"/>
        </w:rPr>
        <w:t>們的</w:t>
      </w:r>
      <w:r w:rsidR="005F467F">
        <w:rPr>
          <w:rFonts w:hint="eastAsia"/>
        </w:rPr>
        <w:t xml:space="preserve">　神</w:t>
      </w:r>
      <w:r w:rsidR="00E75B28" w:rsidRPr="00926412">
        <w:rPr>
          <w:rFonts w:hint="eastAsia"/>
        </w:rPr>
        <w:t>是聖潔的</w:t>
      </w:r>
      <w:r w:rsidR="00FD0F2D">
        <w:rPr>
          <w:rFonts w:hint="eastAsia"/>
        </w:rPr>
        <w:t>。</w:t>
      </w:r>
    </w:p>
    <w:p w14:paraId="18C3630D" w14:textId="60B0FA0B" w:rsidR="00697B63" w:rsidRPr="004E5CB7" w:rsidRDefault="00043ECA" w:rsidP="00926412">
      <w:r w:rsidRPr="00926412">
        <w:rPr>
          <w:rFonts w:hint="eastAsia"/>
        </w:rPr>
        <w:t>怎樣</w:t>
      </w:r>
      <w:r w:rsidR="00FD0F2D">
        <w:rPr>
          <w:rFonts w:hint="eastAsia"/>
        </w:rPr>
        <w:t>是合乎聖徒的</w:t>
      </w:r>
      <w:r w:rsidRPr="00926412">
        <w:rPr>
          <w:rFonts w:hint="eastAsia"/>
        </w:rPr>
        <w:t>體統呢？這裡提</w:t>
      </w:r>
      <w:r w:rsidR="00392E5A">
        <w:rPr>
          <w:rFonts w:hint="eastAsia"/>
        </w:rPr>
        <w:t>及</w:t>
      </w:r>
      <w:r w:rsidRPr="00926412">
        <w:rPr>
          <w:rFonts w:hint="eastAsia"/>
        </w:rPr>
        <w:t>三件事情。第一</w:t>
      </w:r>
      <w:r w:rsidR="003327BB" w:rsidRPr="004E5CB7">
        <w:rPr>
          <w:rFonts w:hint="eastAsia"/>
        </w:rPr>
        <w:t>，</w:t>
      </w:r>
      <w:r w:rsidRPr="00926412">
        <w:rPr>
          <w:rFonts w:hint="eastAsia"/>
        </w:rPr>
        <w:t>就是淫亂的事情你不可以犯；第二</w:t>
      </w:r>
      <w:r w:rsidR="003327BB" w:rsidRPr="004E5CB7">
        <w:rPr>
          <w:rFonts w:hint="eastAsia"/>
        </w:rPr>
        <w:t>，</w:t>
      </w:r>
      <w:r w:rsidRPr="00926412">
        <w:rPr>
          <w:rFonts w:hint="eastAsia"/>
        </w:rPr>
        <w:t>你不可以貪心</w:t>
      </w:r>
      <w:r w:rsidR="00E7211F" w:rsidRPr="00926412">
        <w:rPr>
          <w:rFonts w:hint="eastAsia"/>
        </w:rPr>
        <w:t>；第三，戲笑的話你不可以隨便講</w:t>
      </w:r>
      <w:r w:rsidR="00EA4923" w:rsidRPr="00926412">
        <w:rPr>
          <w:rFonts w:hint="eastAsia"/>
        </w:rPr>
        <w:t>。</w:t>
      </w:r>
      <w:r w:rsidR="003327BB" w:rsidRPr="004E5CB7">
        <w:rPr>
          <w:rFonts w:hint="eastAsia"/>
        </w:rPr>
        <w:t>聖潔的生活包括</w:t>
      </w:r>
      <w:r w:rsidR="00EA4923" w:rsidRPr="00926412">
        <w:rPr>
          <w:rFonts w:hint="eastAsia"/>
        </w:rPr>
        <w:t>身體</w:t>
      </w:r>
      <w:r w:rsidR="003327BB" w:rsidRPr="004E5CB7">
        <w:rPr>
          <w:rFonts w:hint="eastAsia"/>
        </w:rPr>
        <w:t>、</w:t>
      </w:r>
      <w:r w:rsidR="00EA4923" w:rsidRPr="00926412">
        <w:rPr>
          <w:rFonts w:hint="eastAsia"/>
        </w:rPr>
        <w:t>心</w:t>
      </w:r>
      <w:r w:rsidR="00820510" w:rsidRPr="004E5CB7">
        <w:rPr>
          <w:rFonts w:hint="eastAsia"/>
        </w:rPr>
        <w:t>靈和</w:t>
      </w:r>
      <w:r w:rsidR="00EA4923" w:rsidRPr="00926412">
        <w:rPr>
          <w:rFonts w:hint="eastAsia"/>
        </w:rPr>
        <w:t>言語</w:t>
      </w:r>
      <w:r w:rsidR="000279D2" w:rsidRPr="00926412">
        <w:rPr>
          <w:rFonts w:hint="eastAsia"/>
        </w:rPr>
        <w:t>。</w:t>
      </w:r>
      <w:r w:rsidR="00820510" w:rsidRPr="004E5CB7">
        <w:rPr>
          <w:rFonts w:hint="eastAsia"/>
        </w:rPr>
        <w:t>別</w:t>
      </w:r>
      <w:r w:rsidR="000279D2" w:rsidRPr="00926412">
        <w:rPr>
          <w:rFonts w:hint="eastAsia"/>
        </w:rPr>
        <w:t>的宗教</w:t>
      </w:r>
      <w:r w:rsidR="00820510" w:rsidRPr="004E5CB7">
        <w:rPr>
          <w:rFonts w:hint="eastAsia"/>
        </w:rPr>
        <w:t>只</w:t>
      </w:r>
      <w:r w:rsidR="000279D2" w:rsidRPr="00926412">
        <w:rPr>
          <w:rFonts w:hint="eastAsia"/>
        </w:rPr>
        <w:t>談信仰，不談聖潔。</w:t>
      </w:r>
      <w:r w:rsidR="00820510" w:rsidRPr="004E5CB7">
        <w:rPr>
          <w:rFonts w:hint="eastAsia"/>
        </w:rPr>
        <w:t>因為</w:t>
      </w:r>
      <w:r w:rsidR="00820510" w:rsidRPr="00926412">
        <w:rPr>
          <w:rFonts w:hint="eastAsia"/>
        </w:rPr>
        <w:t>聖潔</w:t>
      </w:r>
      <w:r w:rsidR="00820510" w:rsidRPr="004E5CB7">
        <w:rPr>
          <w:rFonts w:hint="eastAsia"/>
        </w:rPr>
        <w:t>是</w:t>
      </w:r>
      <w:r w:rsidR="000279D2" w:rsidRPr="00926412">
        <w:rPr>
          <w:rFonts w:hint="eastAsia"/>
        </w:rPr>
        <w:t>沒有辦法偽裝出來的。</w:t>
      </w:r>
      <w:r w:rsidR="00F27BE5" w:rsidRPr="00926412">
        <w:rPr>
          <w:rFonts w:hint="eastAsia"/>
        </w:rPr>
        <w:t>基督</w:t>
      </w:r>
      <w:r w:rsidR="00275B69" w:rsidRPr="004E5CB7">
        <w:rPr>
          <w:rFonts w:hint="eastAsia"/>
        </w:rPr>
        <w:t>耶穌</w:t>
      </w:r>
      <w:r w:rsidR="00F27BE5" w:rsidRPr="00926412">
        <w:rPr>
          <w:rFonts w:hint="eastAsia"/>
        </w:rPr>
        <w:t>與</w:t>
      </w:r>
      <w:r w:rsidR="00275B69" w:rsidRPr="004E5CB7">
        <w:rPr>
          <w:rFonts w:hint="eastAsia"/>
        </w:rPr>
        <w:t>其他</w:t>
      </w:r>
      <w:r w:rsidR="00275B69" w:rsidRPr="004E5CB7">
        <w:t>宗教</w:t>
      </w:r>
      <w:r w:rsidR="00F27BE5" w:rsidRPr="00926412">
        <w:rPr>
          <w:rFonts w:hint="eastAsia"/>
        </w:rPr>
        <w:t>教主最大不同的地方，</w:t>
      </w:r>
      <w:r w:rsidR="00275B69" w:rsidRPr="004E5CB7">
        <w:rPr>
          <w:rFonts w:hint="eastAsia"/>
        </w:rPr>
        <w:t>就是基督</w:t>
      </w:r>
      <w:r w:rsidR="00F27BE5" w:rsidRPr="00926412">
        <w:rPr>
          <w:rFonts w:hint="eastAsia"/>
        </w:rPr>
        <w:t>絕對</w:t>
      </w:r>
      <w:r w:rsidR="00275B69" w:rsidRPr="004E5CB7">
        <w:rPr>
          <w:rFonts w:hint="eastAsia"/>
        </w:rPr>
        <w:t>的</w:t>
      </w:r>
      <w:r w:rsidR="00F27BE5" w:rsidRPr="00926412">
        <w:rPr>
          <w:rFonts w:hint="eastAsia"/>
        </w:rPr>
        <w:t>聖潔</w:t>
      </w:r>
      <w:r w:rsidR="008A236D" w:rsidRPr="004E5CB7">
        <w:rPr>
          <w:rFonts w:hint="eastAsia"/>
        </w:rPr>
        <w:t>。</w:t>
      </w:r>
      <w:r w:rsidR="00AA5317" w:rsidRPr="004E5CB7">
        <w:t>信徒</w:t>
      </w:r>
      <w:r w:rsidR="00AA5317" w:rsidRPr="004E5CB7">
        <w:rPr>
          <w:lang w:val="x-none"/>
        </w:rPr>
        <w:t>要結出果子來，與悔改的心相稱。</w:t>
      </w:r>
      <w:r w:rsidR="00AA5317" w:rsidRPr="004E5CB7">
        <w:t>信徒</w:t>
      </w:r>
      <w:r w:rsidR="00AA5317" w:rsidRPr="00926412">
        <w:rPr>
          <w:rFonts w:hint="eastAsia"/>
        </w:rPr>
        <w:t>地位上得救，</w:t>
      </w:r>
      <w:r w:rsidR="00AA5317" w:rsidRPr="004E5CB7">
        <w:rPr>
          <w:rFonts w:hint="eastAsia"/>
        </w:rPr>
        <w:t>身體</w:t>
      </w:r>
      <w:r w:rsidR="00AA5317" w:rsidRPr="004E5CB7">
        <w:t>、</w:t>
      </w:r>
      <w:r w:rsidR="00AA5317" w:rsidRPr="00926412">
        <w:rPr>
          <w:rFonts w:hint="eastAsia"/>
        </w:rPr>
        <w:t>嘴唇</w:t>
      </w:r>
      <w:r w:rsidR="00334F9B" w:rsidRPr="004E5CB7">
        <w:rPr>
          <w:rFonts w:hint="eastAsia"/>
        </w:rPr>
        <w:t>和內心也有得勝。</w:t>
      </w:r>
      <w:r w:rsidR="00E367D1" w:rsidRPr="00926412">
        <w:rPr>
          <w:rFonts w:hint="eastAsia"/>
        </w:rPr>
        <w:t>貪心就是</w:t>
      </w:r>
      <w:r w:rsidR="00E367D1" w:rsidRPr="004E5CB7">
        <w:rPr>
          <w:rFonts w:hint="eastAsia"/>
        </w:rPr>
        <w:t>心的</w:t>
      </w:r>
      <w:r w:rsidR="00E367D1" w:rsidRPr="00926412">
        <w:rPr>
          <w:rFonts w:hint="eastAsia"/>
        </w:rPr>
        <w:t>污穢，心裡</w:t>
      </w:r>
      <w:r w:rsidR="00E367D1" w:rsidRPr="004E5CB7">
        <w:rPr>
          <w:rFonts w:hint="eastAsia"/>
        </w:rPr>
        <w:t>想</w:t>
      </w:r>
      <w:r w:rsidR="00E367D1" w:rsidRPr="00926412">
        <w:rPr>
          <w:rFonts w:hint="eastAsia"/>
        </w:rPr>
        <w:t>不應當得到的東西。</w:t>
      </w:r>
      <w:r w:rsidR="004B7261" w:rsidRPr="00926412">
        <w:rPr>
          <w:rFonts w:hint="eastAsia"/>
        </w:rPr>
        <w:t>令人尋味的</w:t>
      </w:r>
      <w:r w:rsidR="004B7261" w:rsidRPr="004E5CB7">
        <w:rPr>
          <w:rFonts w:hint="eastAsia"/>
        </w:rPr>
        <w:t>，</w:t>
      </w:r>
      <w:r w:rsidR="004B7261" w:rsidRPr="00926412">
        <w:rPr>
          <w:rFonts w:hint="eastAsia"/>
        </w:rPr>
        <w:t>這節聖經裡面把貪心跟拜偶像，連在一起。</w:t>
      </w:r>
      <w:r w:rsidR="007C27AC" w:rsidRPr="00926412">
        <w:rPr>
          <w:rFonts w:hint="eastAsia"/>
        </w:rPr>
        <w:t>一個拜偶像</w:t>
      </w:r>
      <w:r w:rsidR="00D66972">
        <w:rPr>
          <w:rFonts w:hint="eastAsia"/>
        </w:rPr>
        <w:t>的人，</w:t>
      </w:r>
      <w:r w:rsidR="007C27AC" w:rsidRPr="00926412">
        <w:rPr>
          <w:rFonts w:hint="eastAsia"/>
        </w:rPr>
        <w:t>不是不知道有一位真</w:t>
      </w:r>
      <w:r w:rsidR="005F467F">
        <w:rPr>
          <w:rFonts w:hint="eastAsia"/>
        </w:rPr>
        <w:t xml:space="preserve">　神</w:t>
      </w:r>
      <w:r w:rsidR="007C27AC" w:rsidRPr="00926412">
        <w:rPr>
          <w:rFonts w:hint="eastAsia"/>
        </w:rPr>
        <w:t>，</w:t>
      </w:r>
      <w:r w:rsidR="00CA6688">
        <w:rPr>
          <w:rFonts w:hint="eastAsia"/>
        </w:rPr>
        <w:t>而是</w:t>
      </w:r>
      <w:r w:rsidR="007C27AC" w:rsidRPr="00926412">
        <w:rPr>
          <w:rFonts w:hint="eastAsia"/>
        </w:rPr>
        <w:t>他需要一個聽他話的</w:t>
      </w:r>
      <w:r w:rsidR="005F467F">
        <w:rPr>
          <w:rFonts w:hint="eastAsia"/>
        </w:rPr>
        <w:t xml:space="preserve">　神</w:t>
      </w:r>
      <w:r w:rsidR="005224A5">
        <w:rPr>
          <w:rFonts w:hint="eastAsia"/>
        </w:rPr>
        <w:t>。他</w:t>
      </w:r>
      <w:r w:rsidR="005224A5" w:rsidRPr="00926412">
        <w:rPr>
          <w:rFonts w:hint="eastAsia"/>
        </w:rPr>
        <w:t>禱告</w:t>
      </w:r>
      <w:r w:rsidR="00AE1688" w:rsidRPr="0043730C">
        <w:t>：「</w:t>
      </w:r>
      <w:r w:rsidR="005224A5" w:rsidRPr="00926412">
        <w:rPr>
          <w:rFonts w:hint="eastAsia"/>
        </w:rPr>
        <w:t>要照我的意思</w:t>
      </w:r>
      <w:r w:rsidR="00CA0209">
        <w:rPr>
          <w:rFonts w:hint="eastAsia"/>
        </w:rPr>
        <w:t>，</w:t>
      </w:r>
      <w:r w:rsidR="005224A5" w:rsidRPr="00926412">
        <w:rPr>
          <w:rFonts w:hint="eastAsia"/>
        </w:rPr>
        <w:t>如果你給我發財，我就回來蓋更大的廟</w:t>
      </w:r>
      <w:r w:rsidR="00D34EC0">
        <w:rPr>
          <w:rFonts w:hint="eastAsia"/>
        </w:rPr>
        <w:t>。</w:t>
      </w:r>
      <w:r w:rsidR="00AE1688" w:rsidRPr="0043730C">
        <w:t>」</w:t>
      </w:r>
      <w:r w:rsidR="00014EF2" w:rsidRPr="004E5CB7">
        <w:rPr>
          <w:rFonts w:hint="eastAsia"/>
        </w:rPr>
        <w:t>犯姦淫、貪婪的心和</w:t>
      </w:r>
      <w:r w:rsidR="00697B63" w:rsidRPr="004E5CB7">
        <w:rPr>
          <w:rFonts w:hint="eastAsia"/>
        </w:rPr>
        <w:t>污穢的言語</w:t>
      </w:r>
      <w:r w:rsidR="00920F3A" w:rsidRPr="004E5CB7">
        <w:rPr>
          <w:rFonts w:hint="eastAsia"/>
        </w:rPr>
        <w:t>這三件事</w:t>
      </w:r>
      <w:r w:rsidR="00697B63" w:rsidRPr="004E5CB7">
        <w:rPr>
          <w:rFonts w:hint="eastAsia"/>
        </w:rPr>
        <w:t>，不但不合聖徒的體統，</w:t>
      </w:r>
      <w:r w:rsidR="00757F46" w:rsidRPr="004E5CB7">
        <w:rPr>
          <w:rFonts w:hint="eastAsia"/>
        </w:rPr>
        <w:t>更</w:t>
      </w:r>
      <w:r w:rsidR="00697B63" w:rsidRPr="004E5CB7">
        <w:rPr>
          <w:rFonts w:hint="eastAsia"/>
        </w:rPr>
        <w:t>是不能及格進天國。在這段聖經，污穢的話語，犯姦淫的事情，</w:t>
      </w:r>
      <w:r w:rsidR="00371062" w:rsidRPr="004E5CB7">
        <w:rPr>
          <w:rFonts w:hint="eastAsia"/>
        </w:rPr>
        <w:t>分別</w:t>
      </w:r>
      <w:r w:rsidR="00697B63" w:rsidRPr="004E5CB7">
        <w:rPr>
          <w:rFonts w:hint="eastAsia"/>
        </w:rPr>
        <w:t>提了兩次，但貪婪提了三次。這是何等</w:t>
      </w:r>
      <w:r w:rsidR="00472CD9" w:rsidRPr="004E5CB7">
        <w:rPr>
          <w:rFonts w:hint="eastAsia"/>
        </w:rPr>
        <w:t>的</w:t>
      </w:r>
      <w:r w:rsidR="00697B63" w:rsidRPr="004E5CB7">
        <w:rPr>
          <w:rFonts w:hint="eastAsia"/>
        </w:rPr>
        <w:t>可怕！</w:t>
      </w:r>
      <w:r w:rsidR="00D34EC0" w:rsidRPr="004E5CB7">
        <w:rPr>
          <w:rFonts w:hint="eastAsia"/>
        </w:rPr>
        <w:t>求主憐憫我們</w:t>
      </w:r>
      <w:r w:rsidR="00B90790" w:rsidRPr="004E5CB7">
        <w:rPr>
          <w:rFonts w:hint="eastAsia"/>
        </w:rPr>
        <w:t>，保守我們的</w:t>
      </w:r>
      <w:r w:rsidR="00D064A2">
        <w:rPr>
          <w:rFonts w:hint="eastAsia"/>
        </w:rPr>
        <w:t>心</w:t>
      </w:r>
      <w:r w:rsidR="00B90790" w:rsidRPr="004E5CB7">
        <w:rPr>
          <w:rFonts w:hint="eastAsia"/>
        </w:rPr>
        <w:t>，使我們</w:t>
      </w:r>
      <w:r w:rsidR="00C47C5E" w:rsidRPr="004E5CB7">
        <w:rPr>
          <w:rFonts w:hint="eastAsia"/>
        </w:rPr>
        <w:t>合乎聖徒的體統</w:t>
      </w:r>
      <w:r w:rsidR="00EE6170" w:rsidRPr="004E5CB7">
        <w:rPr>
          <w:rFonts w:hint="eastAsia"/>
        </w:rPr>
        <w:t>，得以進</w:t>
      </w:r>
      <w:r w:rsidR="005F467F">
        <w:rPr>
          <w:rFonts w:hint="eastAsia"/>
        </w:rPr>
        <w:t xml:space="preserve">　神</w:t>
      </w:r>
      <w:r w:rsidR="00EE6170" w:rsidRPr="004E5CB7">
        <w:rPr>
          <w:rFonts w:hint="eastAsia"/>
        </w:rPr>
        <w:t>的國。</w:t>
      </w:r>
    </w:p>
    <w:p w14:paraId="22EEF54F" w14:textId="490007F5" w:rsidR="00410003" w:rsidRPr="00926412" w:rsidRDefault="006E60B3" w:rsidP="00926412">
      <w:r>
        <w:rPr>
          <w:rFonts w:hint="eastAsia"/>
        </w:rPr>
        <w:t>第</w:t>
      </w:r>
      <w:r w:rsidR="002C0040" w:rsidRPr="00926412">
        <w:t>8-14</w:t>
      </w:r>
      <w:r>
        <w:rPr>
          <w:rFonts w:hint="eastAsia"/>
        </w:rPr>
        <w:t>節</w:t>
      </w:r>
      <w:r w:rsidR="001A6E08">
        <w:rPr>
          <w:rFonts w:hint="eastAsia"/>
        </w:rPr>
        <w:t>描述</w:t>
      </w:r>
      <w:r w:rsidR="0051182A" w:rsidRPr="00926412">
        <w:rPr>
          <w:rFonts w:hint="eastAsia"/>
        </w:rPr>
        <w:t>光明之子的生活</w:t>
      </w:r>
      <w:r w:rsidR="001A6E08">
        <w:rPr>
          <w:rFonts w:hint="eastAsia"/>
        </w:rPr>
        <w:t>。</w:t>
      </w:r>
      <w:r w:rsidR="00B50FFE" w:rsidRPr="00926412">
        <w:rPr>
          <w:rFonts w:hint="eastAsia"/>
        </w:rPr>
        <w:t>請看</w:t>
      </w:r>
      <w:r w:rsidR="00B50FFE" w:rsidRPr="004E5CB7">
        <w:t>第8,9</w:t>
      </w:r>
      <w:r w:rsidR="00B50FFE" w:rsidRPr="004E5CB7">
        <w:rPr>
          <w:rFonts w:hint="eastAsia"/>
        </w:rPr>
        <w:t>節：「</w:t>
      </w:r>
      <w:r w:rsidR="00633F8D" w:rsidRPr="000066DF">
        <w:rPr>
          <w:rStyle w:val="a2"/>
          <w:lang w:val="x-none"/>
        </w:rPr>
        <w:t>從前你們是暗昧的，但如今在主裡面是光明的，行事為人就當像光明的子女。光明所結的果子就是一切良善、公義、誠實。</w:t>
      </w:r>
      <w:r w:rsidR="00B50FFE" w:rsidRPr="004E5CB7">
        <w:rPr>
          <w:rFonts w:hint="eastAsia"/>
        </w:rPr>
        <w:t>」</w:t>
      </w:r>
      <w:r w:rsidR="00227196">
        <w:rPr>
          <w:rFonts w:hint="eastAsia"/>
        </w:rPr>
        <w:t>耶穌說：</w:t>
      </w:r>
      <w:r w:rsidR="00227196" w:rsidRPr="000A60D4">
        <w:rPr>
          <w:rFonts w:hint="eastAsia"/>
        </w:rPr>
        <w:t>「</w:t>
      </w:r>
      <w:r w:rsidR="00227196" w:rsidRPr="00AA761C">
        <w:rPr>
          <w:rStyle w:val="a2"/>
          <w:rFonts w:hint="eastAsia"/>
        </w:rPr>
        <w:t>我是世界的光，跟從我的就不在黑暗裏走，必要得著生命的光。</w:t>
      </w:r>
      <w:r w:rsidR="00227196" w:rsidRPr="000A60D4">
        <w:rPr>
          <w:rFonts w:hint="eastAsia"/>
        </w:rPr>
        <w:t>」</w:t>
      </w:r>
      <w:r w:rsidR="00227196" w:rsidRPr="004E5CB7">
        <w:t>(</w:t>
      </w:r>
      <w:r w:rsidR="00227196" w:rsidRPr="000A60D4">
        <w:rPr>
          <w:rFonts w:hint="eastAsia"/>
        </w:rPr>
        <w:t>約8:</w:t>
      </w:r>
      <w:proofErr w:type="gramStart"/>
      <w:r w:rsidR="00227196" w:rsidRPr="000A60D4">
        <w:rPr>
          <w:rFonts w:hint="eastAsia"/>
        </w:rPr>
        <w:t>12</w:t>
      </w:r>
      <w:r w:rsidR="00227196">
        <w:t>)</w:t>
      </w:r>
      <w:r w:rsidR="0074471E" w:rsidRPr="00926412">
        <w:rPr>
          <w:rFonts w:hint="eastAsia"/>
        </w:rPr>
        <w:t>使徒約翰</w:t>
      </w:r>
      <w:r w:rsidR="00364A25" w:rsidRPr="004E5CB7">
        <w:rPr>
          <w:rFonts w:hint="eastAsia"/>
        </w:rPr>
        <w:t>以</w:t>
      </w:r>
      <w:r w:rsidR="0074471E" w:rsidRPr="00926412">
        <w:rPr>
          <w:rFonts w:hint="eastAsia"/>
        </w:rPr>
        <w:t>四個專用名詞</w:t>
      </w:r>
      <w:r w:rsidR="00C200DC" w:rsidRPr="004E5CB7">
        <w:t>表達</w:t>
      </w:r>
      <w:proofErr w:type="gramEnd"/>
      <w:r w:rsidR="005F467F">
        <w:t xml:space="preserve">　</w:t>
      </w:r>
      <w:r w:rsidR="005F467F">
        <w:lastRenderedPageBreak/>
        <w:t>神</w:t>
      </w:r>
      <w:r w:rsidR="0074471E" w:rsidRPr="00926412">
        <w:rPr>
          <w:rFonts w:hint="eastAsia"/>
        </w:rPr>
        <w:t>：光、愛、生命</w:t>
      </w:r>
      <w:r w:rsidR="006E58F6">
        <w:rPr>
          <w:rFonts w:hint="eastAsia"/>
        </w:rPr>
        <w:t>和</w:t>
      </w:r>
      <w:r w:rsidR="006E58F6" w:rsidRPr="00926412">
        <w:rPr>
          <w:rFonts w:hint="eastAsia"/>
        </w:rPr>
        <w:t>道</w:t>
      </w:r>
      <w:r w:rsidR="0074471E" w:rsidRPr="00926412">
        <w:rPr>
          <w:rFonts w:hint="eastAsia"/>
        </w:rPr>
        <w:t>。</w:t>
      </w:r>
      <w:r w:rsidR="005F467F">
        <w:rPr>
          <w:rFonts w:hint="eastAsia"/>
        </w:rPr>
        <w:t xml:space="preserve">　神</w:t>
      </w:r>
      <w:r w:rsidR="00784A96" w:rsidRPr="00926412">
        <w:rPr>
          <w:rFonts w:hint="eastAsia"/>
        </w:rPr>
        <w:t>就是光</w:t>
      </w:r>
      <w:r w:rsidR="00784A96">
        <w:rPr>
          <w:rFonts w:hint="eastAsia"/>
        </w:rPr>
        <w:t>、</w:t>
      </w:r>
      <w:r w:rsidR="005F467F">
        <w:rPr>
          <w:rFonts w:hint="eastAsia"/>
        </w:rPr>
        <w:t xml:space="preserve">　神</w:t>
      </w:r>
      <w:r w:rsidR="0074471E" w:rsidRPr="00926412">
        <w:rPr>
          <w:rFonts w:hint="eastAsia"/>
        </w:rPr>
        <w:t>就是愛、</w:t>
      </w:r>
      <w:r w:rsidR="005F467F">
        <w:rPr>
          <w:rFonts w:hint="eastAsia"/>
        </w:rPr>
        <w:t xml:space="preserve">　神</w:t>
      </w:r>
      <w:r w:rsidR="0074471E" w:rsidRPr="00926412">
        <w:rPr>
          <w:rFonts w:hint="eastAsia"/>
        </w:rPr>
        <w:t>就是生命，</w:t>
      </w:r>
      <w:r w:rsidR="005F467F">
        <w:rPr>
          <w:rFonts w:hint="eastAsia"/>
        </w:rPr>
        <w:t xml:space="preserve">　神</w:t>
      </w:r>
      <w:r w:rsidR="0074471E" w:rsidRPr="00926412">
        <w:rPr>
          <w:rFonts w:hint="eastAsia"/>
        </w:rPr>
        <w:t>賜下道，</w:t>
      </w:r>
      <w:r w:rsidR="001C3A33" w:rsidRPr="00926412">
        <w:rPr>
          <w:rFonts w:hint="eastAsia"/>
        </w:rPr>
        <w:t>道就是</w:t>
      </w:r>
      <w:r w:rsidR="005F467F">
        <w:rPr>
          <w:rFonts w:hint="eastAsia"/>
        </w:rPr>
        <w:t xml:space="preserve">　神</w:t>
      </w:r>
      <w:r w:rsidR="00364A25">
        <w:rPr>
          <w:rFonts w:hint="eastAsia"/>
        </w:rPr>
        <w:t>。</w:t>
      </w:r>
      <w:r w:rsidR="0057175C">
        <w:rPr>
          <w:rFonts w:hint="eastAsia"/>
        </w:rPr>
        <w:t>保羅</w:t>
      </w:r>
      <w:r w:rsidR="00CF0820">
        <w:rPr>
          <w:rFonts w:hint="eastAsia"/>
        </w:rPr>
        <w:t>在</w:t>
      </w:r>
      <w:r w:rsidR="00F12F57" w:rsidRPr="00926412">
        <w:rPr>
          <w:rFonts w:hint="eastAsia"/>
        </w:rPr>
        <w:t>哥林多前書第</w:t>
      </w:r>
      <w:r w:rsidR="00CF0820" w:rsidRPr="004E5CB7">
        <w:t>13</w:t>
      </w:r>
      <w:r w:rsidR="00F12F57" w:rsidRPr="00926412">
        <w:rPr>
          <w:rFonts w:hint="eastAsia"/>
        </w:rPr>
        <w:t>章</w:t>
      </w:r>
      <w:r w:rsidR="00A6613D">
        <w:rPr>
          <w:rFonts w:hint="eastAsia"/>
        </w:rPr>
        <w:t>論及</w:t>
      </w:r>
      <w:r w:rsidR="00A6613D" w:rsidRPr="00926412">
        <w:rPr>
          <w:rFonts w:hint="eastAsia"/>
        </w:rPr>
        <w:t>愛</w:t>
      </w:r>
      <w:r w:rsidR="00CF0820">
        <w:rPr>
          <w:rFonts w:hint="eastAsia"/>
        </w:rPr>
        <w:t>，</w:t>
      </w:r>
      <w:r w:rsidR="00CF0820" w:rsidRPr="004E5CB7">
        <w:t>這段</w:t>
      </w:r>
      <w:r w:rsidR="00CF0820" w:rsidRPr="004E5CB7">
        <w:rPr>
          <w:rFonts w:hint="eastAsia"/>
        </w:rPr>
        <w:t>是</w:t>
      </w:r>
      <w:r w:rsidR="00F12F57" w:rsidRPr="00926412">
        <w:rPr>
          <w:rFonts w:hint="eastAsia"/>
        </w:rPr>
        <w:t>保羅</w:t>
      </w:r>
      <w:r w:rsidR="00A6613D">
        <w:rPr>
          <w:rFonts w:hint="eastAsia"/>
        </w:rPr>
        <w:t>論及</w:t>
      </w:r>
      <w:r w:rsidR="00F12F57" w:rsidRPr="00926412">
        <w:rPr>
          <w:rFonts w:hint="eastAsia"/>
        </w:rPr>
        <w:t>光</w:t>
      </w:r>
      <w:r w:rsidR="00A6613D">
        <w:rPr>
          <w:rFonts w:hint="eastAsia"/>
        </w:rPr>
        <w:t>。</w:t>
      </w:r>
      <w:r w:rsidR="005F467F">
        <w:rPr>
          <w:rFonts w:hint="eastAsia"/>
        </w:rPr>
        <w:t xml:space="preserve">　神</w:t>
      </w:r>
      <w:r w:rsidR="001E5FC5">
        <w:rPr>
          <w:rFonts w:hint="eastAsia"/>
        </w:rPr>
        <w:t>在創造裏</w:t>
      </w:r>
      <w:r w:rsidR="00784A96" w:rsidRPr="004E5CB7">
        <w:t>，首先</w:t>
      </w:r>
      <w:r w:rsidR="008A73F1" w:rsidRPr="004E5CB7">
        <w:rPr>
          <w:rFonts w:hint="eastAsia"/>
        </w:rPr>
        <w:t>說，「要有光」，</w:t>
      </w:r>
      <w:r w:rsidR="008A73F1" w:rsidRPr="00926412">
        <w:rPr>
          <w:rFonts w:hint="eastAsia"/>
        </w:rPr>
        <w:t>吩咐光從黑暗出來</w:t>
      </w:r>
      <w:r w:rsidR="00B6703F">
        <w:rPr>
          <w:rFonts w:hint="eastAsia"/>
        </w:rPr>
        <w:t>。</w:t>
      </w:r>
      <w:r w:rsidR="00B6703F" w:rsidRPr="00926412">
        <w:rPr>
          <w:rFonts w:hint="eastAsia"/>
        </w:rPr>
        <w:t>光照耀這世界時，黑白就分明了，聖潔與污穢就分別出來了，</w:t>
      </w:r>
      <w:r w:rsidR="005F467F">
        <w:rPr>
          <w:rFonts w:hint="eastAsia"/>
        </w:rPr>
        <w:t xml:space="preserve">　神</w:t>
      </w:r>
      <w:r w:rsidR="00B6703F" w:rsidRPr="00926412">
        <w:rPr>
          <w:rFonts w:hint="eastAsia"/>
        </w:rPr>
        <w:t>彰顯的大能顯明出來</w:t>
      </w:r>
      <w:r w:rsidR="00B6703F">
        <w:rPr>
          <w:rFonts w:hint="eastAsia"/>
        </w:rPr>
        <w:t>。</w:t>
      </w:r>
      <w:r w:rsidR="005F467F">
        <w:rPr>
          <w:rFonts w:hint="eastAsia"/>
        </w:rPr>
        <w:t xml:space="preserve">　神</w:t>
      </w:r>
      <w:r w:rsidR="000B4CED" w:rsidRPr="00926412">
        <w:rPr>
          <w:rFonts w:hint="eastAsia"/>
        </w:rPr>
        <w:t>的兒女</w:t>
      </w:r>
      <w:r w:rsidR="000B4CED">
        <w:rPr>
          <w:rFonts w:hint="eastAsia"/>
        </w:rPr>
        <w:t>是光明的兒女，</w:t>
      </w:r>
      <w:r w:rsidR="005F467F">
        <w:rPr>
          <w:rFonts w:hint="eastAsia"/>
        </w:rPr>
        <w:t xml:space="preserve">　神</w:t>
      </w:r>
      <w:r w:rsidR="00A1272B" w:rsidRPr="00926412">
        <w:rPr>
          <w:rFonts w:hint="eastAsia"/>
        </w:rPr>
        <w:t>的兒女</w:t>
      </w:r>
      <w:r w:rsidR="00B6703F">
        <w:rPr>
          <w:rFonts w:hint="eastAsia"/>
        </w:rPr>
        <w:t>要過</w:t>
      </w:r>
      <w:r w:rsidR="00A1272B" w:rsidRPr="00926412">
        <w:rPr>
          <w:rFonts w:hint="eastAsia"/>
        </w:rPr>
        <w:t>光明的生活，結</w:t>
      </w:r>
      <w:r w:rsidR="00B6703F">
        <w:rPr>
          <w:rFonts w:hint="eastAsia"/>
        </w:rPr>
        <w:t>出</w:t>
      </w:r>
      <w:r w:rsidR="00A1272B" w:rsidRPr="00926412">
        <w:rPr>
          <w:rFonts w:hint="eastAsia"/>
        </w:rPr>
        <w:t>光明的果子</w:t>
      </w:r>
      <w:r w:rsidR="00ED28FE">
        <w:rPr>
          <w:rFonts w:hint="eastAsia"/>
        </w:rPr>
        <w:t>。</w:t>
      </w:r>
      <w:r w:rsidR="007F0389" w:rsidRPr="00926412">
        <w:rPr>
          <w:rFonts w:hint="eastAsia"/>
        </w:rPr>
        <w:t>我們已經有了光明的生命，已經有了光明的地位。</w:t>
      </w:r>
      <w:r w:rsidR="00ED28FE">
        <w:rPr>
          <w:rFonts w:hint="eastAsia"/>
        </w:rPr>
        <w:t>故此要做甚麼</w:t>
      </w:r>
      <w:r w:rsidR="007F0389" w:rsidRPr="00926412">
        <w:rPr>
          <w:rFonts w:hint="eastAsia"/>
        </w:rPr>
        <w:t>呢？行事為人就當像光明的子女。</w:t>
      </w:r>
      <w:r w:rsidR="00774ECB" w:rsidRPr="00926412">
        <w:rPr>
          <w:rFonts w:hint="eastAsia"/>
        </w:rPr>
        <w:t>按地位而論，我們已經是光明的子女，按生活而論，我們應當活像光明的子女。</w:t>
      </w:r>
      <w:r w:rsidR="00243C19">
        <w:rPr>
          <w:rFonts w:hint="eastAsia"/>
        </w:rPr>
        <w:t>但</w:t>
      </w:r>
      <w:r w:rsidR="002803A7" w:rsidRPr="00926412">
        <w:rPr>
          <w:rFonts w:hint="eastAsia"/>
        </w:rPr>
        <w:t>今天很多基督徒是基督徒，但不像基督徒。</w:t>
      </w:r>
      <w:r w:rsidR="007D7123" w:rsidRPr="004E5CB7">
        <w:t>耶穌說：</w:t>
      </w:r>
      <w:r w:rsidR="00D4092D" w:rsidRPr="00D4092D">
        <w:rPr>
          <w:lang w:val="x-none"/>
        </w:rPr>
        <w:t>「</w:t>
      </w:r>
      <w:r w:rsidR="00512C9A" w:rsidRPr="00A815C3">
        <w:rPr>
          <w:rStyle w:val="a2"/>
          <w:lang w:val="x-none"/>
        </w:rPr>
        <w:t>凡好樹都結好果子，惟獨壞樹結壞果子。</w:t>
      </w:r>
      <w:r w:rsidR="00512C9A">
        <w:rPr>
          <w:rFonts w:hint="eastAsia"/>
          <w:lang w:val="x-none"/>
        </w:rPr>
        <w:t>」</w:t>
      </w:r>
      <w:r w:rsidR="00D2199B" w:rsidRPr="00926412">
        <w:rPr>
          <w:rFonts w:hint="eastAsia"/>
        </w:rPr>
        <w:t>從果子就知道它的樹。果子</w:t>
      </w:r>
      <w:r w:rsidR="009B5C2C">
        <w:rPr>
          <w:rFonts w:hint="eastAsia"/>
        </w:rPr>
        <w:t>就</w:t>
      </w:r>
      <w:r w:rsidR="00D2199B" w:rsidRPr="00926412">
        <w:rPr>
          <w:rFonts w:hint="eastAsia"/>
        </w:rPr>
        <w:t>是生命的記號</w:t>
      </w:r>
      <w:r w:rsidR="00001C4C" w:rsidRPr="00926412">
        <w:t>。</w:t>
      </w:r>
    </w:p>
    <w:p w14:paraId="0B0ECD44" w14:textId="76C9DA6E" w:rsidR="0023615D" w:rsidRPr="004E5CB7" w:rsidRDefault="00001C4C" w:rsidP="00926412">
      <w:r w:rsidRPr="00926412">
        <w:rPr>
          <w:rFonts w:hint="eastAsia"/>
        </w:rPr>
        <w:t>光明的果子是什麼呢？保羅這裡提到三個；光明的果子是良善，光明的果子是公義，光明的果子是誠實。</w:t>
      </w:r>
      <w:r w:rsidR="00D6306F" w:rsidRPr="00926412">
        <w:rPr>
          <w:rFonts w:hint="eastAsia"/>
        </w:rPr>
        <w:t>這三件也就是</w:t>
      </w:r>
      <w:r w:rsidR="005F467F">
        <w:rPr>
          <w:rFonts w:hint="eastAsia"/>
        </w:rPr>
        <w:t xml:space="preserve">　神</w:t>
      </w:r>
      <w:r w:rsidR="00D6306F" w:rsidRPr="00926412">
        <w:rPr>
          <w:rFonts w:hint="eastAsia"/>
        </w:rPr>
        <w:t>的本性，</w:t>
      </w:r>
      <w:r w:rsidR="005F467F">
        <w:rPr>
          <w:rFonts w:hint="eastAsia"/>
        </w:rPr>
        <w:t xml:space="preserve">　神</w:t>
      </w:r>
      <w:r w:rsidR="00D6306F" w:rsidRPr="00926412">
        <w:rPr>
          <w:rFonts w:hint="eastAsia"/>
        </w:rPr>
        <w:t>是良善的，</w:t>
      </w:r>
      <w:r w:rsidR="005F467F">
        <w:rPr>
          <w:rFonts w:hint="eastAsia"/>
        </w:rPr>
        <w:t xml:space="preserve">　神</w:t>
      </w:r>
      <w:r w:rsidR="00D6306F" w:rsidRPr="00926412">
        <w:rPr>
          <w:rFonts w:hint="eastAsia"/>
        </w:rPr>
        <w:t>是公義的，</w:t>
      </w:r>
      <w:r w:rsidR="005F467F">
        <w:rPr>
          <w:rFonts w:hint="eastAsia"/>
        </w:rPr>
        <w:t xml:space="preserve">　神</w:t>
      </w:r>
      <w:r w:rsidR="00D6306F" w:rsidRPr="00926412">
        <w:rPr>
          <w:rFonts w:hint="eastAsia"/>
        </w:rPr>
        <w:t>是誠信真實的</w:t>
      </w:r>
      <w:r w:rsidR="00F5333C" w:rsidRPr="00926412">
        <w:t>。</w:t>
      </w:r>
      <w:r w:rsidR="00F5333C" w:rsidRPr="00926412">
        <w:rPr>
          <w:rFonts w:hint="eastAsia"/>
        </w:rPr>
        <w:t>誠實</w:t>
      </w:r>
      <w:r w:rsidR="00BE77F6">
        <w:rPr>
          <w:rFonts w:hint="eastAsia"/>
        </w:rPr>
        <w:t>等同</w:t>
      </w:r>
      <w:r w:rsidR="00F5333C" w:rsidRPr="00926412">
        <w:rPr>
          <w:rFonts w:hint="eastAsia"/>
        </w:rPr>
        <w:t>聖潔</w:t>
      </w:r>
      <w:r w:rsidR="0025668A" w:rsidRPr="00926412">
        <w:rPr>
          <w:rFonts w:hint="eastAsia"/>
        </w:rPr>
        <w:t>。人說平常只有三個們：你們、我們、他們，</w:t>
      </w:r>
      <w:r w:rsidR="00F17148">
        <w:rPr>
          <w:rFonts w:hint="eastAsia"/>
        </w:rPr>
        <w:t>但</w:t>
      </w:r>
      <w:r w:rsidR="0025668A" w:rsidRPr="00926412">
        <w:rPr>
          <w:rFonts w:hint="eastAsia"/>
        </w:rPr>
        <w:t>基督徒多一個阿們</w:t>
      </w:r>
      <w:r w:rsidR="00F17148">
        <w:rPr>
          <w:rFonts w:hint="eastAsia"/>
        </w:rPr>
        <w:t>。</w:t>
      </w:r>
      <w:r w:rsidR="00F46863" w:rsidRPr="00926412">
        <w:rPr>
          <w:rFonts w:hint="eastAsia"/>
        </w:rPr>
        <w:t>阿們不是</w:t>
      </w:r>
      <w:r w:rsidR="000A3A69" w:rsidRPr="004E5CB7">
        <w:t>意思</w:t>
      </w:r>
      <w:r w:rsidR="00F46863" w:rsidRPr="00926412">
        <w:rPr>
          <w:rFonts w:hint="eastAsia"/>
        </w:rPr>
        <w:t>完了</w:t>
      </w:r>
      <w:r w:rsidR="000A3A69">
        <w:rPr>
          <w:rFonts w:hint="eastAsia"/>
        </w:rPr>
        <w:t>，</w:t>
      </w:r>
      <w:r w:rsidR="00D91005" w:rsidRPr="00926412">
        <w:rPr>
          <w:rFonts w:hint="eastAsia"/>
        </w:rPr>
        <w:t>希伯來文</w:t>
      </w:r>
      <w:r w:rsidR="000A3A69" w:rsidRPr="00926412">
        <w:rPr>
          <w:rFonts w:hint="eastAsia"/>
        </w:rPr>
        <w:t>阿們</w:t>
      </w:r>
      <w:r w:rsidR="00D91005" w:rsidRPr="00926412">
        <w:t>Amen</w:t>
      </w:r>
      <w:r w:rsidR="000A3A69" w:rsidRPr="00926412">
        <w:rPr>
          <w:rFonts w:hint="eastAsia"/>
        </w:rPr>
        <w:t>是誠信真實</w:t>
      </w:r>
      <w:r w:rsidR="00E4650B" w:rsidRPr="00926412">
        <w:rPr>
          <w:rFonts w:hint="eastAsia"/>
        </w:rPr>
        <w:t>，也就是聖潔的意思。</w:t>
      </w:r>
      <w:r w:rsidR="00D935C0" w:rsidRPr="004E5CB7">
        <w:rPr>
          <w:rFonts w:hint="eastAsia"/>
        </w:rPr>
        <w:t>我們生活</w:t>
      </w:r>
      <w:r w:rsidR="001852A5" w:rsidRPr="00926412">
        <w:rPr>
          <w:rFonts w:hint="eastAsia"/>
        </w:rPr>
        <w:t>在良善裡面，</w:t>
      </w:r>
      <w:r w:rsidR="00484CFF" w:rsidRPr="004E5CB7">
        <w:rPr>
          <w:rFonts w:hint="eastAsia"/>
        </w:rPr>
        <w:t>在公義裏，</w:t>
      </w:r>
      <w:r w:rsidR="001852A5" w:rsidRPr="00926412">
        <w:rPr>
          <w:rFonts w:hint="eastAsia"/>
        </w:rPr>
        <w:t>在誠實裡面，就是行在光中的人</w:t>
      </w:r>
      <w:r w:rsidR="00484CFF" w:rsidRPr="004E5CB7">
        <w:rPr>
          <w:rFonts w:hint="eastAsia"/>
        </w:rPr>
        <w:t>。</w:t>
      </w:r>
      <w:r w:rsidR="001852A5" w:rsidRPr="00926412">
        <w:rPr>
          <w:rFonts w:hint="eastAsia"/>
        </w:rPr>
        <w:t>如果做人不真誠，</w:t>
      </w:r>
      <w:r w:rsidR="00C014D6" w:rsidRPr="00926412">
        <w:rPr>
          <w:rFonts w:hint="eastAsia"/>
        </w:rPr>
        <w:t>待人不公義</w:t>
      </w:r>
      <w:r w:rsidR="00C014D6" w:rsidRPr="004E5CB7">
        <w:rPr>
          <w:rFonts w:hint="eastAsia"/>
        </w:rPr>
        <w:t>，</w:t>
      </w:r>
      <w:r w:rsidR="001852A5" w:rsidRPr="00926412">
        <w:rPr>
          <w:rFonts w:hint="eastAsia"/>
        </w:rPr>
        <w:t>存心不良善，</w:t>
      </w:r>
      <w:r w:rsidR="00C014D6" w:rsidRPr="004E5CB7">
        <w:rPr>
          <w:rFonts w:hint="eastAsia"/>
        </w:rPr>
        <w:t>並</w:t>
      </w:r>
      <w:r w:rsidR="002E7F28">
        <w:rPr>
          <w:rFonts w:hint="eastAsia"/>
        </w:rPr>
        <w:t>非</w:t>
      </w:r>
      <w:r w:rsidR="001852A5" w:rsidRPr="00926412">
        <w:rPr>
          <w:rFonts w:hint="eastAsia"/>
        </w:rPr>
        <w:t>行在光中</w:t>
      </w:r>
      <w:r w:rsidR="00C014D6" w:rsidRPr="004E5CB7">
        <w:rPr>
          <w:rFonts w:hint="eastAsia"/>
        </w:rPr>
        <w:t>。</w:t>
      </w:r>
      <w:r w:rsidR="0030710F" w:rsidRPr="00926412">
        <w:rPr>
          <w:rFonts w:hint="eastAsia"/>
        </w:rPr>
        <w:t>基督在世的時候，對</w:t>
      </w:r>
      <w:r w:rsidR="0030710F" w:rsidRPr="004E5CB7">
        <w:rPr>
          <w:rFonts w:hint="eastAsia"/>
        </w:rPr>
        <w:t>痲</w:t>
      </w:r>
      <w:r w:rsidR="0030710F" w:rsidRPr="00926412">
        <w:rPr>
          <w:rFonts w:hint="eastAsia"/>
        </w:rPr>
        <w:t>瘋病人、乞丐、窮婦女、外邦人、希律王，</w:t>
      </w:r>
      <w:r w:rsidR="00A94AC0" w:rsidRPr="004E5CB7">
        <w:rPr>
          <w:rFonts w:hint="eastAsia"/>
        </w:rPr>
        <w:t>都以</w:t>
      </w:r>
      <w:r w:rsidR="0030710F" w:rsidRPr="00926412">
        <w:rPr>
          <w:rFonts w:hint="eastAsia"/>
        </w:rPr>
        <w:t>同樣公義的原則</w:t>
      </w:r>
      <w:r w:rsidR="00A94AC0" w:rsidRPr="004E5CB7">
        <w:rPr>
          <w:rFonts w:hint="eastAsia"/>
        </w:rPr>
        <w:t>，沒有偏</w:t>
      </w:r>
      <w:r w:rsidR="00A94AC0" w:rsidRPr="004E5CB7">
        <w:t>袒</w:t>
      </w:r>
      <w:r w:rsidR="0030710F" w:rsidRPr="00926412">
        <w:rPr>
          <w:rFonts w:hint="eastAsia"/>
        </w:rPr>
        <w:t>。</w:t>
      </w:r>
    </w:p>
    <w:p w14:paraId="78A50000" w14:textId="44C54B8D" w:rsidR="00E22ED1" w:rsidRPr="004E5CB7" w:rsidRDefault="00A815C3" w:rsidP="00926412">
      <w:r w:rsidRPr="00926412">
        <w:rPr>
          <w:rFonts w:hint="eastAsia"/>
        </w:rPr>
        <w:t>請看</w:t>
      </w:r>
      <w:r w:rsidRPr="004E5CB7">
        <w:t>第</w:t>
      </w:r>
      <w:r w:rsidR="00533DBD" w:rsidRPr="004E5CB7">
        <w:t>10</w:t>
      </w:r>
      <w:r w:rsidRPr="004E5CB7">
        <w:rPr>
          <w:rFonts w:hint="eastAsia"/>
        </w:rPr>
        <w:t>節：「</w:t>
      </w:r>
      <w:r w:rsidR="00533DBD" w:rsidRPr="000066DF">
        <w:rPr>
          <w:rStyle w:val="a2"/>
          <w:lang w:val="x-none"/>
        </w:rPr>
        <w:t>總要察驗何為主所喜悅的事。</w:t>
      </w:r>
      <w:r w:rsidRPr="000A60D4">
        <w:rPr>
          <w:rFonts w:hint="eastAsia"/>
        </w:rPr>
        <w:t>」</w:t>
      </w:r>
      <w:r w:rsidR="00F82036" w:rsidRPr="000066DF">
        <w:rPr>
          <w:lang w:val="x-none"/>
        </w:rPr>
        <w:t>總要察驗何為主所喜悅的事</w:t>
      </w:r>
      <w:r w:rsidR="00F82036">
        <w:rPr>
          <w:rFonts w:hint="eastAsia"/>
          <w:lang w:val="x-none"/>
        </w:rPr>
        <w:t>，</w:t>
      </w:r>
      <w:r w:rsidR="00804E7A" w:rsidRPr="00926412">
        <w:rPr>
          <w:rFonts w:hint="eastAsia"/>
        </w:rPr>
        <w:t>這句話</w:t>
      </w:r>
      <w:r w:rsidR="00BC7E7F">
        <w:rPr>
          <w:rFonts w:hint="eastAsia"/>
        </w:rPr>
        <w:t>在</w:t>
      </w:r>
      <w:r w:rsidR="00804E7A" w:rsidRPr="00926412">
        <w:rPr>
          <w:rFonts w:hint="eastAsia"/>
        </w:rPr>
        <w:t>聖經</w:t>
      </w:r>
      <w:r w:rsidR="00BC7E7F">
        <w:rPr>
          <w:rFonts w:hint="eastAsia"/>
        </w:rPr>
        <w:t>出現</w:t>
      </w:r>
      <w:r w:rsidR="00804E7A" w:rsidRPr="00926412">
        <w:rPr>
          <w:rFonts w:hint="eastAsia"/>
        </w:rPr>
        <w:t>只有兩次；</w:t>
      </w:r>
      <w:r w:rsidR="00BC7E7F">
        <w:rPr>
          <w:rFonts w:hint="eastAsia"/>
        </w:rPr>
        <w:t>另</w:t>
      </w:r>
      <w:r w:rsidR="00804E7A" w:rsidRPr="00926412">
        <w:rPr>
          <w:rFonts w:hint="eastAsia"/>
        </w:rPr>
        <w:t>一次</w:t>
      </w:r>
      <w:r w:rsidR="001543C7" w:rsidRPr="004E5CB7">
        <w:rPr>
          <w:rFonts w:hint="eastAsia"/>
        </w:rPr>
        <w:t>出現</w:t>
      </w:r>
      <w:r w:rsidR="0060717F">
        <w:rPr>
          <w:rFonts w:hint="eastAsia"/>
        </w:rPr>
        <w:t>，「</w:t>
      </w:r>
      <w:r w:rsidR="0060717F" w:rsidRPr="00D5239D">
        <w:rPr>
          <w:rStyle w:val="a2"/>
          <w:lang w:val="x-none"/>
        </w:rPr>
        <w:t>叫你們察驗何為</w:t>
      </w:r>
      <w:r w:rsidR="005F467F">
        <w:rPr>
          <w:rStyle w:val="a2"/>
          <w:lang w:val="x-none"/>
        </w:rPr>
        <w:t xml:space="preserve">　神</w:t>
      </w:r>
      <w:r w:rsidR="0060717F" w:rsidRPr="00D5239D">
        <w:rPr>
          <w:rStyle w:val="a2"/>
          <w:lang w:val="x-none"/>
        </w:rPr>
        <w:t>的善良、純全、可喜悅的旨意。</w:t>
      </w:r>
      <w:r w:rsidR="0060717F">
        <w:rPr>
          <w:rFonts w:hint="eastAsia"/>
        </w:rPr>
        <w:t>」</w:t>
      </w:r>
      <w:r w:rsidR="0060717F" w:rsidRPr="004E5CB7">
        <w:t>(</w:t>
      </w:r>
      <w:r w:rsidR="0060717F" w:rsidRPr="004E5CB7">
        <w:rPr>
          <w:rFonts w:hint="eastAsia"/>
        </w:rPr>
        <w:t>羅12:2</w:t>
      </w:r>
      <w:proofErr w:type="gramStart"/>
      <w:r w:rsidR="001543C7" w:rsidRPr="004E5CB7">
        <w:t>下</w:t>
      </w:r>
      <w:r w:rsidR="0060717F" w:rsidRPr="004E5CB7">
        <w:t>)</w:t>
      </w:r>
      <w:r w:rsidR="001543C7" w:rsidRPr="004E5CB7">
        <w:rPr>
          <w:rFonts w:hint="eastAsia"/>
        </w:rPr>
        <w:t>。</w:t>
      </w:r>
      <w:proofErr w:type="gramEnd"/>
      <w:r w:rsidR="002E7F28" w:rsidRPr="0043730C">
        <w:rPr>
          <w:rFonts w:hint="eastAsia"/>
        </w:rPr>
        <w:t>「察看」</w:t>
      </w:r>
      <w:r w:rsidR="00BB46FF" w:rsidRPr="00926412">
        <w:rPr>
          <w:rFonts w:hint="eastAsia"/>
        </w:rPr>
        <w:t>第一個字就是你要察；第二</w:t>
      </w:r>
      <w:r w:rsidR="002E7F28">
        <w:rPr>
          <w:rFonts w:hint="eastAsia"/>
        </w:rPr>
        <w:t>個</w:t>
      </w:r>
      <w:r w:rsidR="00BB46FF" w:rsidRPr="00926412">
        <w:rPr>
          <w:rFonts w:hint="eastAsia"/>
        </w:rPr>
        <w:t>字你要驗。察是你的眼睛明亮、仔細觀察、真心尋求</w:t>
      </w:r>
      <w:r w:rsidR="001543C7" w:rsidRPr="004E5CB7">
        <w:rPr>
          <w:rFonts w:hint="eastAsia"/>
        </w:rPr>
        <w:t>和</w:t>
      </w:r>
      <w:r w:rsidR="00BB46FF" w:rsidRPr="00926412">
        <w:rPr>
          <w:rFonts w:hint="eastAsia"/>
        </w:rPr>
        <w:t>分辨；驗</w:t>
      </w:r>
      <w:r w:rsidR="00E024B4" w:rsidRPr="00926412">
        <w:rPr>
          <w:rFonts w:hint="eastAsia"/>
        </w:rPr>
        <w:t>是</w:t>
      </w:r>
      <w:r w:rsidR="00BB46FF" w:rsidRPr="00926412">
        <w:rPr>
          <w:rFonts w:hint="eastAsia"/>
        </w:rPr>
        <w:t>親自體會、親自查考、親自經歷、親自試驗</w:t>
      </w:r>
      <w:r w:rsidR="00110A24" w:rsidRPr="00926412">
        <w:rPr>
          <w:rFonts w:hint="eastAsia"/>
        </w:rPr>
        <w:t>。</w:t>
      </w:r>
      <w:r w:rsidR="008D4879">
        <w:rPr>
          <w:rFonts w:hint="eastAsia"/>
        </w:rPr>
        <w:t>有一個故事，</w:t>
      </w:r>
      <w:r w:rsidR="006D3D18" w:rsidRPr="00926412">
        <w:rPr>
          <w:rFonts w:hint="eastAsia"/>
        </w:rPr>
        <w:t>有一個人禱告</w:t>
      </w:r>
      <w:r w:rsidR="00E04CFE">
        <w:rPr>
          <w:rFonts w:hint="eastAsia"/>
        </w:rPr>
        <w:t>求</w:t>
      </w:r>
      <w:r w:rsidR="005F467F">
        <w:rPr>
          <w:rFonts w:hint="eastAsia"/>
        </w:rPr>
        <w:t xml:space="preserve">　神</w:t>
      </w:r>
      <w:r w:rsidR="006D3D18" w:rsidRPr="00926412">
        <w:rPr>
          <w:rFonts w:hint="eastAsia"/>
        </w:rPr>
        <w:t>的旨意，主啊，我要怎麼做呢？他就</w:t>
      </w:r>
      <w:r w:rsidR="00AE37EF">
        <w:rPr>
          <w:rFonts w:hint="eastAsia"/>
        </w:rPr>
        <w:t>隨手</w:t>
      </w:r>
      <w:r w:rsidR="006D3D18" w:rsidRPr="00926412">
        <w:rPr>
          <w:rFonts w:hint="eastAsia"/>
        </w:rPr>
        <w:t>翻</w:t>
      </w:r>
      <w:r w:rsidR="00424106" w:rsidRPr="004E5CB7">
        <w:rPr>
          <w:rFonts w:hint="eastAsia"/>
        </w:rPr>
        <w:t>開</w:t>
      </w:r>
      <w:r w:rsidR="006D3D18" w:rsidRPr="00926412">
        <w:rPr>
          <w:rFonts w:hint="eastAsia"/>
        </w:rPr>
        <w:t>一節</w:t>
      </w:r>
      <w:r w:rsidR="00424106" w:rsidRPr="004E5CB7">
        <w:rPr>
          <w:rFonts w:hint="eastAsia"/>
        </w:rPr>
        <w:t>聖經</w:t>
      </w:r>
      <w:r w:rsidR="009619FA">
        <w:rPr>
          <w:rFonts w:hint="eastAsia"/>
        </w:rPr>
        <w:t>般求</w:t>
      </w:r>
      <w:r w:rsidR="002E7F28" w:rsidRPr="002E7F28">
        <w:rPr>
          <w:lang w:val="x-none"/>
        </w:rPr>
        <w:t>籤</w:t>
      </w:r>
      <w:r w:rsidR="006D3D18" w:rsidRPr="00926412">
        <w:rPr>
          <w:rFonts w:hint="eastAsia"/>
        </w:rPr>
        <w:t>，太</w:t>
      </w:r>
      <w:r w:rsidR="00424106" w:rsidRPr="004E5CB7">
        <w:t>27:</w:t>
      </w:r>
      <w:r w:rsidR="006D3D18" w:rsidRPr="00926412">
        <w:t>5</w:t>
      </w:r>
      <w:r w:rsidR="006D3D18" w:rsidRPr="00926412">
        <w:rPr>
          <w:rFonts w:hint="eastAsia"/>
        </w:rPr>
        <w:t>：</w:t>
      </w:r>
      <w:r w:rsidR="00051B2D">
        <w:rPr>
          <w:rFonts w:hint="eastAsia"/>
        </w:rPr>
        <w:t>「</w:t>
      </w:r>
      <w:r w:rsidR="006D3D18" w:rsidRPr="00926412">
        <w:rPr>
          <w:rFonts w:hint="eastAsia"/>
        </w:rPr>
        <w:t>猶大就出去吊死了。</w:t>
      </w:r>
      <w:r w:rsidR="00051B2D">
        <w:rPr>
          <w:rFonts w:hint="eastAsia"/>
        </w:rPr>
        <w:t>」</w:t>
      </w:r>
      <w:r w:rsidR="00102980">
        <w:rPr>
          <w:rFonts w:hint="eastAsia"/>
        </w:rPr>
        <w:t>他就嚇</w:t>
      </w:r>
      <w:r w:rsidR="001F62F5">
        <w:rPr>
          <w:rFonts w:hint="eastAsia"/>
        </w:rPr>
        <w:t>親</w:t>
      </w:r>
      <w:r w:rsidR="00102980">
        <w:rPr>
          <w:rFonts w:hint="eastAsia"/>
        </w:rPr>
        <w:t>，</w:t>
      </w:r>
      <w:r w:rsidR="00FA4ED0">
        <w:rPr>
          <w:rFonts w:hint="eastAsia"/>
        </w:rPr>
        <w:t>就再禱告求</w:t>
      </w:r>
      <w:r w:rsidR="005F467F">
        <w:rPr>
          <w:rFonts w:hint="eastAsia"/>
        </w:rPr>
        <w:t xml:space="preserve">　神</w:t>
      </w:r>
      <w:r w:rsidR="00FA4ED0">
        <w:rPr>
          <w:rFonts w:hint="eastAsia"/>
        </w:rPr>
        <w:t>，於是翻到</w:t>
      </w:r>
      <w:r w:rsidR="008054D7" w:rsidRPr="00926412">
        <w:rPr>
          <w:rFonts w:hint="eastAsia"/>
        </w:rPr>
        <w:t>路10:37</w:t>
      </w:r>
      <w:r w:rsidR="00E04CFE">
        <w:rPr>
          <w:rFonts w:hint="eastAsia"/>
        </w:rPr>
        <w:t>，</w:t>
      </w:r>
      <w:r w:rsidR="002D1F56" w:rsidRPr="00926412">
        <w:rPr>
          <w:lang w:val="x-none"/>
        </w:rPr>
        <w:t>耶穌說：「你去照樣行吧。」</w:t>
      </w:r>
      <w:r w:rsidR="00C444EE">
        <w:rPr>
          <w:rFonts w:hint="eastAsia"/>
          <w:lang w:val="x-none"/>
        </w:rPr>
        <w:t>這樣隨便察驗就非常危險。</w:t>
      </w:r>
      <w:r w:rsidR="00963066" w:rsidRPr="00926412">
        <w:t>「</w:t>
      </w:r>
      <w:r w:rsidR="00E22ED1" w:rsidRPr="00051B2D">
        <w:rPr>
          <w:rStyle w:val="a2"/>
          <w:lang w:val="x-none"/>
        </w:rPr>
        <w:t>人若立志遵著他的旨意行，就必曉得這教訓或是出於</w:t>
      </w:r>
      <w:r w:rsidR="005F467F">
        <w:rPr>
          <w:rStyle w:val="a2"/>
          <w:lang w:val="x-none"/>
        </w:rPr>
        <w:t xml:space="preserve">　神</w:t>
      </w:r>
      <w:r w:rsidR="00E22ED1" w:rsidRPr="00051B2D">
        <w:rPr>
          <w:rStyle w:val="a2"/>
          <w:lang w:val="x-none"/>
        </w:rPr>
        <w:t>，或是我憑著自己說的。</w:t>
      </w:r>
      <w:r w:rsidR="00963066" w:rsidRPr="00926412">
        <w:rPr>
          <w:rFonts w:hint="eastAsia"/>
        </w:rPr>
        <w:t>」</w:t>
      </w:r>
      <w:r w:rsidR="00963066" w:rsidRPr="00926412">
        <w:t>(約7:17</w:t>
      </w:r>
      <w:r w:rsidR="00C11511" w:rsidRPr="004E5CB7">
        <w:rPr>
          <w:rFonts w:hint="eastAsia"/>
        </w:rPr>
        <w:t>)</w:t>
      </w:r>
      <w:r w:rsidR="00185F81" w:rsidRPr="00926412">
        <w:t xml:space="preserve"> 立</w:t>
      </w:r>
      <w:r w:rsidR="00185F81" w:rsidRPr="00926412">
        <w:rPr>
          <w:rFonts w:hint="eastAsia"/>
        </w:rPr>
        <w:t>志在先，知</w:t>
      </w:r>
      <w:r w:rsidR="00BC12DD" w:rsidRPr="00996817">
        <w:t>道</w:t>
      </w:r>
      <w:r w:rsidR="00185F81" w:rsidRPr="00926412">
        <w:rPr>
          <w:rFonts w:hint="eastAsia"/>
        </w:rPr>
        <w:t>、行在後</w:t>
      </w:r>
      <w:r w:rsidR="00051B2D">
        <w:rPr>
          <w:rFonts w:hint="eastAsia"/>
        </w:rPr>
        <w:t>。人立志要遵行，</w:t>
      </w:r>
      <w:r w:rsidR="00EE4AA9">
        <w:rPr>
          <w:rFonts w:hint="eastAsia"/>
        </w:rPr>
        <w:t>才</w:t>
      </w:r>
      <w:r w:rsidR="00051B2D">
        <w:rPr>
          <w:rFonts w:hint="eastAsia"/>
        </w:rPr>
        <w:t>能明白</w:t>
      </w:r>
      <w:r w:rsidR="00DA0627" w:rsidRPr="004E5CB7">
        <w:rPr>
          <w:rFonts w:hint="eastAsia"/>
        </w:rPr>
        <w:t>整本聖經</w:t>
      </w:r>
      <w:r w:rsidR="00DA0627" w:rsidRPr="004E5CB7">
        <w:t>教訓</w:t>
      </w:r>
      <w:r w:rsidR="00051B2D">
        <w:rPr>
          <w:rFonts w:hint="eastAsia"/>
        </w:rPr>
        <w:t>，</w:t>
      </w:r>
      <w:r w:rsidR="00EE4AA9">
        <w:rPr>
          <w:rFonts w:hint="eastAsia"/>
        </w:rPr>
        <w:t>然</w:t>
      </w:r>
      <w:r w:rsidR="00051B2D">
        <w:rPr>
          <w:rFonts w:hint="eastAsia"/>
        </w:rPr>
        <w:t>後遵行出來。</w:t>
      </w:r>
    </w:p>
    <w:p w14:paraId="21FC0263" w14:textId="23702119" w:rsidR="00E70ABE" w:rsidRPr="004E5CB7" w:rsidRDefault="002D244F" w:rsidP="00926412">
      <w:r w:rsidRPr="00926412">
        <w:rPr>
          <w:rFonts w:hint="eastAsia"/>
        </w:rPr>
        <w:t>請看</w:t>
      </w:r>
      <w:r w:rsidRPr="004E5CB7">
        <w:t>第11</w:t>
      </w:r>
      <w:r w:rsidR="00503F59" w:rsidRPr="004E5CB7">
        <w:t>,12</w:t>
      </w:r>
      <w:r w:rsidRPr="004E5CB7">
        <w:rPr>
          <w:rFonts w:hint="eastAsia"/>
        </w:rPr>
        <w:t>節：「</w:t>
      </w:r>
      <w:r w:rsidRPr="000066DF">
        <w:rPr>
          <w:rStyle w:val="a2"/>
          <w:lang w:val="x-none"/>
        </w:rPr>
        <w:t>那暗昧無益的事，不要與人同行，倒要責備行這事的人；因為他們暗中所</w:t>
      </w:r>
      <w:r w:rsidRPr="000066DF">
        <w:rPr>
          <w:rStyle w:val="a2"/>
          <w:lang w:val="x-none"/>
        </w:rPr>
        <w:t>行的，就是提起來也是可恥的。</w:t>
      </w:r>
      <w:r w:rsidRPr="000A60D4">
        <w:rPr>
          <w:rFonts w:hint="eastAsia"/>
        </w:rPr>
        <w:t>」</w:t>
      </w:r>
      <w:r w:rsidR="00D62ED4" w:rsidRPr="004E5CB7">
        <w:rPr>
          <w:rFonts w:hint="eastAsia"/>
        </w:rPr>
        <w:t>甚麼是</w:t>
      </w:r>
      <w:r w:rsidR="001E1CCB" w:rsidRPr="00926412">
        <w:rPr>
          <w:rFonts w:hint="eastAsia"/>
        </w:rPr>
        <w:t>暗昧</w:t>
      </w:r>
      <w:r w:rsidR="00D62ED4" w:rsidRPr="004E5CB7">
        <w:rPr>
          <w:rFonts w:hint="eastAsia"/>
        </w:rPr>
        <w:t>無</w:t>
      </w:r>
      <w:r w:rsidR="00D62ED4" w:rsidRPr="004E5CB7">
        <w:t>益</w:t>
      </w:r>
      <w:r w:rsidR="001E1CCB" w:rsidRPr="00926412">
        <w:rPr>
          <w:rFonts w:hint="eastAsia"/>
        </w:rPr>
        <w:t>的事呢？</w:t>
      </w:r>
      <w:r w:rsidR="00D62ED4" w:rsidRPr="004E5CB7">
        <w:rPr>
          <w:rFonts w:hint="eastAsia"/>
        </w:rPr>
        <w:t>就是</w:t>
      </w:r>
      <w:r w:rsidR="001E1CCB" w:rsidRPr="00926412">
        <w:rPr>
          <w:rFonts w:hint="eastAsia"/>
        </w:rPr>
        <w:t>提起</w:t>
      </w:r>
      <w:r w:rsidR="00D62ED4" w:rsidRPr="004E5CB7">
        <w:rPr>
          <w:rFonts w:hint="eastAsia"/>
        </w:rPr>
        <w:t>也叫人</w:t>
      </w:r>
      <w:r w:rsidR="001E1CCB" w:rsidRPr="00926412">
        <w:rPr>
          <w:rFonts w:hint="eastAsia"/>
        </w:rPr>
        <w:t>害羞，一想</w:t>
      </w:r>
      <w:r w:rsidR="00305EDC" w:rsidRPr="004E5CB7">
        <w:rPr>
          <w:rFonts w:hint="eastAsia"/>
        </w:rPr>
        <w:t>到</w:t>
      </w:r>
      <w:r w:rsidR="001E1CCB" w:rsidRPr="00926412">
        <w:rPr>
          <w:rFonts w:hint="eastAsia"/>
        </w:rPr>
        <w:t>就責備自己，不能公開，</w:t>
      </w:r>
      <w:r w:rsidR="00305EDC" w:rsidRPr="00926412">
        <w:rPr>
          <w:rFonts w:hint="eastAsia"/>
        </w:rPr>
        <w:t>講出來就貽笑大方</w:t>
      </w:r>
      <w:r w:rsidR="00305EDC" w:rsidRPr="004E5CB7">
        <w:rPr>
          <w:rFonts w:hint="eastAsia"/>
        </w:rPr>
        <w:t>，</w:t>
      </w:r>
      <w:r w:rsidR="001E1CCB" w:rsidRPr="00926412">
        <w:rPr>
          <w:rFonts w:hint="eastAsia"/>
        </w:rPr>
        <w:t>連</w:t>
      </w:r>
      <w:r w:rsidR="00305EDC" w:rsidRPr="004E5CB7">
        <w:rPr>
          <w:rFonts w:hint="eastAsia"/>
        </w:rPr>
        <w:t>非信徒</w:t>
      </w:r>
      <w:r w:rsidR="001E1CCB" w:rsidRPr="00926412">
        <w:rPr>
          <w:rFonts w:hint="eastAsia"/>
        </w:rPr>
        <w:t>都看不起的</w:t>
      </w:r>
      <w:r w:rsidR="00305EDC" w:rsidRPr="004E5CB7">
        <w:rPr>
          <w:rFonts w:hint="eastAsia"/>
        </w:rPr>
        <w:t>事</w:t>
      </w:r>
      <w:r w:rsidR="00E70ABE" w:rsidRPr="00926412">
        <w:rPr>
          <w:rFonts w:hint="eastAsia"/>
        </w:rPr>
        <w:t>。</w:t>
      </w:r>
      <w:r w:rsidR="00FA7797" w:rsidRPr="00926412">
        <w:rPr>
          <w:rFonts w:hint="eastAsia"/>
        </w:rPr>
        <w:t>暗</w:t>
      </w:r>
      <w:r w:rsidR="001137A0" w:rsidRPr="004E5CB7">
        <w:rPr>
          <w:rFonts w:hint="eastAsia"/>
        </w:rPr>
        <w:t>昧的事要</w:t>
      </w:r>
      <w:r w:rsidR="00FA7797" w:rsidRPr="00926412">
        <w:rPr>
          <w:rFonts w:hint="eastAsia"/>
        </w:rPr>
        <w:t>吞吃</w:t>
      </w:r>
      <w:r w:rsidR="001137A0" w:rsidRPr="004E5CB7">
        <w:rPr>
          <w:rFonts w:hint="eastAsia"/>
        </w:rPr>
        <w:t>人</w:t>
      </w:r>
      <w:r w:rsidR="00FA7797" w:rsidRPr="00926412">
        <w:rPr>
          <w:rFonts w:hint="eastAsia"/>
        </w:rPr>
        <w:t>的生命。所以要把暗昧的事丟掉，才能被</w:t>
      </w:r>
      <w:r w:rsidR="005F467F">
        <w:rPr>
          <w:rFonts w:hint="eastAsia"/>
        </w:rPr>
        <w:t xml:space="preserve">　神</w:t>
      </w:r>
      <w:r w:rsidR="00FA7797" w:rsidRPr="00926412">
        <w:rPr>
          <w:rFonts w:hint="eastAsia"/>
        </w:rPr>
        <w:t>所重用。</w:t>
      </w:r>
      <w:r w:rsidR="009278DB" w:rsidRPr="00926412">
        <w:rPr>
          <w:rFonts w:hint="eastAsia"/>
        </w:rPr>
        <w:t>「</w:t>
      </w:r>
      <w:r w:rsidR="009278DB" w:rsidRPr="00A04CA1">
        <w:rPr>
          <w:rStyle w:val="a2"/>
          <w:lang w:val="x-none"/>
        </w:rPr>
        <w:t>乃將那些暗昧可恥的事棄絕了；不行詭詐，不謬講</w:t>
      </w:r>
      <w:r w:rsidR="005F467F">
        <w:rPr>
          <w:rStyle w:val="a2"/>
          <w:lang w:val="x-none"/>
        </w:rPr>
        <w:t xml:space="preserve">　神</w:t>
      </w:r>
      <w:r w:rsidR="009278DB" w:rsidRPr="00A04CA1">
        <w:rPr>
          <w:rStyle w:val="a2"/>
          <w:lang w:val="x-none"/>
        </w:rPr>
        <w:t>的道理，只將真理表明出來，好在</w:t>
      </w:r>
      <w:r w:rsidR="005F467F">
        <w:rPr>
          <w:rStyle w:val="a2"/>
          <w:lang w:val="x-none"/>
        </w:rPr>
        <w:t xml:space="preserve">　神</w:t>
      </w:r>
      <w:r w:rsidR="009278DB" w:rsidRPr="00A04CA1">
        <w:rPr>
          <w:rStyle w:val="a2"/>
          <w:lang w:val="x-none"/>
        </w:rPr>
        <w:t>面前把自己薦與各人的良心。</w:t>
      </w:r>
      <w:r w:rsidR="009278DB" w:rsidRPr="00926412">
        <w:rPr>
          <w:rFonts w:hint="eastAsia"/>
        </w:rPr>
        <w:t>」</w:t>
      </w:r>
      <w:r w:rsidR="009278DB" w:rsidRPr="00926412">
        <w:t>(</w:t>
      </w:r>
      <w:r w:rsidR="009278DB" w:rsidRPr="00926412">
        <w:rPr>
          <w:rFonts w:hint="eastAsia"/>
        </w:rPr>
        <w:t>林後</w:t>
      </w:r>
      <w:r w:rsidR="009278DB" w:rsidRPr="00926412">
        <w:t>4:2)</w:t>
      </w:r>
      <w:r w:rsidR="0096286E" w:rsidRPr="00926412">
        <w:t xml:space="preserve"> </w:t>
      </w:r>
      <w:r w:rsidR="00E70ABE" w:rsidRPr="00926412">
        <w:rPr>
          <w:rFonts w:hint="eastAsia"/>
        </w:rPr>
        <w:t>這裡五件事情：第一、丟掉暗昧的事；第二、不行詭詐；第三、不謬講</w:t>
      </w:r>
      <w:r w:rsidR="005F467F">
        <w:rPr>
          <w:rFonts w:hint="eastAsia"/>
        </w:rPr>
        <w:t xml:space="preserve">　神</w:t>
      </w:r>
      <w:r w:rsidR="00E70ABE" w:rsidRPr="00926412">
        <w:rPr>
          <w:rFonts w:hint="eastAsia"/>
        </w:rPr>
        <w:t>的道；第四、把真理表明出來；第五、把自己薦與個人的良心。這五件事使</w:t>
      </w:r>
      <w:r w:rsidR="00095865" w:rsidRPr="004E5CB7">
        <w:rPr>
          <w:rFonts w:hint="eastAsia"/>
        </w:rPr>
        <w:t>人</w:t>
      </w:r>
      <w:r w:rsidR="00E70ABE" w:rsidRPr="00926412">
        <w:rPr>
          <w:rFonts w:hint="eastAsia"/>
        </w:rPr>
        <w:t>成為</w:t>
      </w:r>
      <w:r w:rsidR="005F467F">
        <w:rPr>
          <w:rFonts w:hint="eastAsia"/>
        </w:rPr>
        <w:t xml:space="preserve">　神</w:t>
      </w:r>
      <w:r w:rsidR="00E70ABE" w:rsidRPr="00926412">
        <w:rPr>
          <w:rFonts w:hint="eastAsia"/>
        </w:rPr>
        <w:t>合用的見證人，</w:t>
      </w:r>
      <w:r w:rsidR="00E5495C" w:rsidRPr="004E5CB7">
        <w:rPr>
          <w:rFonts w:hint="eastAsia"/>
        </w:rPr>
        <w:t>承擔</w:t>
      </w:r>
      <w:r w:rsidR="00E70ABE" w:rsidRPr="00926412">
        <w:rPr>
          <w:rFonts w:hint="eastAsia"/>
        </w:rPr>
        <w:t>職份不喪膽</w:t>
      </w:r>
      <w:r w:rsidR="00E5495C" w:rsidRPr="004E5CB7">
        <w:rPr>
          <w:rFonts w:hint="eastAsia"/>
        </w:rPr>
        <w:t>。</w:t>
      </w:r>
    </w:p>
    <w:p w14:paraId="64449B76" w14:textId="2446F6A4" w:rsidR="00847557" w:rsidRDefault="00847557" w:rsidP="00926412">
      <w:r w:rsidRPr="00926412">
        <w:rPr>
          <w:rFonts w:hint="eastAsia"/>
        </w:rPr>
        <w:t>請看</w:t>
      </w:r>
      <w:r w:rsidRPr="004E5CB7">
        <w:t>第13,14</w:t>
      </w:r>
      <w:r w:rsidRPr="004E5CB7">
        <w:rPr>
          <w:rFonts w:hint="eastAsia"/>
        </w:rPr>
        <w:t>節</w:t>
      </w:r>
      <w:r w:rsidR="000C3F92" w:rsidRPr="004E5CB7">
        <w:rPr>
          <w:rFonts w:hint="eastAsia"/>
        </w:rPr>
        <w:t>，保羅的勸免</w:t>
      </w:r>
      <w:r w:rsidRPr="004E5CB7">
        <w:rPr>
          <w:rFonts w:hint="eastAsia"/>
        </w:rPr>
        <w:t>：「</w:t>
      </w:r>
      <w:r w:rsidRPr="000066DF">
        <w:rPr>
          <w:rStyle w:val="a2"/>
          <w:lang w:val="x-none"/>
        </w:rPr>
        <w:t>凡事受了責備，就被光顯明出來，因為一切能顯明的就是光。所以主說：你這睡著的人當醒過來，從死裡復活！基督就要光照你了。</w:t>
      </w:r>
      <w:r w:rsidRPr="000A60D4">
        <w:rPr>
          <w:rFonts w:hint="eastAsia"/>
        </w:rPr>
        <w:t>」</w:t>
      </w:r>
    </w:p>
    <w:p w14:paraId="04045EDB" w14:textId="69FC5453" w:rsidR="00BD29B7" w:rsidRPr="004E5CB7" w:rsidRDefault="00BD29B7" w:rsidP="00CB67C9">
      <w:pPr>
        <w:rPr>
          <w:lang w:val="en-HK"/>
        </w:rPr>
      </w:pPr>
      <w:r w:rsidRPr="004E5CB7">
        <w:rPr>
          <w:rFonts w:hint="eastAsia"/>
        </w:rPr>
        <w:t>總括而言，</w:t>
      </w:r>
      <w:r w:rsidR="00C93187" w:rsidRPr="004E5CB7">
        <w:t>保羅提</w:t>
      </w:r>
      <w:r w:rsidR="000E2F63" w:rsidRPr="004E5CB7">
        <w:t>醒蒙了聖靈重生</w:t>
      </w:r>
      <w:r w:rsidR="000E2F63" w:rsidRPr="004E5CB7">
        <w:rPr>
          <w:rFonts w:hint="eastAsia"/>
        </w:rPr>
        <w:t>的信徒，</w:t>
      </w:r>
      <w:r w:rsidR="00AB4A64" w:rsidRPr="004E5CB7">
        <w:rPr>
          <w:rFonts w:hint="eastAsia"/>
          <w:lang w:val="en-HK"/>
        </w:rPr>
        <w:t>當恐懼戰兢做成得救的工夫</w:t>
      </w:r>
      <w:r w:rsidR="00144FD6" w:rsidRPr="004E5CB7">
        <w:rPr>
          <w:rFonts w:hint="eastAsia"/>
        </w:rPr>
        <w:t>。信徒</w:t>
      </w:r>
      <w:r w:rsidR="00A219DA" w:rsidRPr="004E5CB7">
        <w:t>是</w:t>
      </w:r>
      <w:r w:rsidR="00A219DA" w:rsidRPr="004E5CB7">
        <w:rPr>
          <w:lang w:val="x-none"/>
        </w:rPr>
        <w:t>光明的子女</w:t>
      </w:r>
      <w:r w:rsidR="00A219DA" w:rsidRPr="004E5CB7">
        <w:t>，</w:t>
      </w:r>
      <w:r w:rsidR="00A219DA" w:rsidRPr="004E5CB7">
        <w:rPr>
          <w:lang w:val="x-none"/>
        </w:rPr>
        <w:t>行事為人就當像光明的子女</w:t>
      </w:r>
      <w:r w:rsidR="00A219DA" w:rsidRPr="004E5CB7">
        <w:rPr>
          <w:rFonts w:hint="eastAsia"/>
        </w:rPr>
        <w:t>，結出</w:t>
      </w:r>
      <w:r w:rsidR="00A219DA" w:rsidRPr="004E5CB7">
        <w:rPr>
          <w:lang w:val="x-none"/>
        </w:rPr>
        <w:t>一切良善、公義、誠實</w:t>
      </w:r>
      <w:r w:rsidR="00A219DA" w:rsidRPr="004E5CB7">
        <w:t>的果子。</w:t>
      </w:r>
      <w:r w:rsidR="00692E14" w:rsidRPr="004E5CB7">
        <w:t>求主施恩憐憫我們罪人</w:t>
      </w:r>
      <w:r w:rsidR="00692E14" w:rsidRPr="004E5CB7">
        <w:rPr>
          <w:rFonts w:hint="eastAsia"/>
        </w:rPr>
        <w:t>的軟弱，折服我們，</w:t>
      </w:r>
      <w:r w:rsidR="009C51FB" w:rsidRPr="004E5CB7">
        <w:rPr>
          <w:rFonts w:hint="eastAsia"/>
        </w:rPr>
        <w:t>讓我們能更多地體貼</w:t>
      </w:r>
      <w:r w:rsidR="009C51FB" w:rsidRPr="004E5CB7">
        <w:rPr>
          <w:lang w:val="x-none"/>
        </w:rPr>
        <w:t>聖靈</w:t>
      </w:r>
      <w:r w:rsidR="00E709D8" w:rsidRPr="004E5CB7">
        <w:t>的意思，不要</w:t>
      </w:r>
      <w:r w:rsidR="00E709D8" w:rsidRPr="004E5CB7">
        <w:rPr>
          <w:rFonts w:hint="eastAsia"/>
        </w:rPr>
        <w:t>叫</w:t>
      </w:r>
      <w:r w:rsidR="00E709D8" w:rsidRPr="004E5CB7">
        <w:rPr>
          <w:lang w:val="x-none"/>
        </w:rPr>
        <w:t>聖靈</w:t>
      </w:r>
      <w:r w:rsidR="009C51FB" w:rsidRPr="004E5CB7">
        <w:rPr>
          <w:lang w:val="x-none"/>
        </w:rPr>
        <w:t>擔憂</w:t>
      </w:r>
      <w:r w:rsidR="00E709D8" w:rsidRPr="004E5CB7">
        <w:t>，指</w:t>
      </w:r>
      <w:r w:rsidR="000F4C9C" w:rsidRPr="004E5CB7">
        <w:rPr>
          <w:rFonts w:hint="eastAsia"/>
        </w:rPr>
        <w:t>示我們</w:t>
      </w:r>
      <w:r w:rsidR="00C02485" w:rsidRPr="004E5CB7">
        <w:rPr>
          <w:lang w:val="x-none"/>
        </w:rPr>
        <w:t>何為主所喜悅的事</w:t>
      </w:r>
      <w:r w:rsidR="008C7EDC" w:rsidRPr="004E5CB7">
        <w:t>，</w:t>
      </w:r>
      <w:r w:rsidRPr="004E5CB7">
        <w:rPr>
          <w:rFonts w:hint="eastAsia"/>
        </w:rPr>
        <w:t>讓聖靈在我們身上作</w:t>
      </w:r>
      <w:r w:rsidR="000F4C9C" w:rsidRPr="004E5CB7">
        <w:rPr>
          <w:rFonts w:hint="eastAsia"/>
        </w:rPr>
        <w:t>成主的</w:t>
      </w:r>
      <w:r w:rsidRPr="004E5CB7">
        <w:rPr>
          <w:rFonts w:hint="eastAsia"/>
        </w:rPr>
        <w:t>工</w:t>
      </w:r>
      <w:r w:rsidR="008C7EDC" w:rsidRPr="004E5CB7">
        <w:rPr>
          <w:rFonts w:hint="eastAsia"/>
        </w:rPr>
        <w:t>作</w:t>
      </w:r>
      <w:r w:rsidRPr="004E5CB7">
        <w:rPr>
          <w:rFonts w:hint="eastAsia"/>
        </w:rPr>
        <w:t>，</w:t>
      </w:r>
      <w:r w:rsidRPr="004E5CB7">
        <w:rPr>
          <w:lang w:val="x-none"/>
        </w:rPr>
        <w:t>脫去從前行為上的舊人</w:t>
      </w:r>
      <w:r w:rsidRPr="004E5CB7">
        <w:rPr>
          <w:rFonts w:hint="eastAsia"/>
        </w:rPr>
        <w:t>，</w:t>
      </w:r>
      <w:r w:rsidRPr="004E5CB7">
        <w:rPr>
          <w:lang w:val="x-none"/>
        </w:rPr>
        <w:t>穿上新人，</w:t>
      </w:r>
      <w:r w:rsidR="00EB2915" w:rsidRPr="0043730C">
        <w:t>完全地</w:t>
      </w:r>
      <w:r w:rsidR="00DD6BCE" w:rsidRPr="004E5CB7">
        <w:t>恢復</w:t>
      </w:r>
      <w:r w:rsidR="005F467F">
        <w:t xml:space="preserve">　神</w:t>
      </w:r>
      <w:r w:rsidR="00DD6BCE" w:rsidRPr="004E5CB7">
        <w:t>的形像，</w:t>
      </w:r>
      <w:r w:rsidRPr="004E5CB7">
        <w:rPr>
          <w:lang w:val="x-none"/>
        </w:rPr>
        <w:t>有真理的仁義和聖潔</w:t>
      </w:r>
      <w:r w:rsidR="00DE4E28" w:rsidRPr="004E5CB7">
        <w:t>，</w:t>
      </w:r>
      <w:r w:rsidR="00015758">
        <w:rPr>
          <w:rFonts w:hint="eastAsia"/>
        </w:rPr>
        <w:t>並</w:t>
      </w:r>
      <w:r w:rsidR="00CB67C9" w:rsidRPr="004E5CB7">
        <w:rPr>
          <w:rFonts w:hint="eastAsia"/>
        </w:rPr>
        <w:t>為了</w:t>
      </w:r>
      <w:r w:rsidRPr="004E5CB7">
        <w:t>進</w:t>
      </w:r>
      <w:r w:rsidR="005F467F">
        <w:t xml:space="preserve">　神</w:t>
      </w:r>
      <w:r w:rsidRPr="004E5CB7">
        <w:t>的國</w:t>
      </w:r>
      <w:r w:rsidR="00CB67C9" w:rsidRPr="004E5CB7">
        <w:rPr>
          <w:rFonts w:hint="eastAsia"/>
        </w:rPr>
        <w:t>而努力</w:t>
      </w:r>
      <w:r w:rsidRPr="004E5CB7">
        <w:t>。</w:t>
      </w:r>
      <w:r w:rsidR="00B303A3" w:rsidRPr="004E5CB7">
        <w:rPr>
          <w:rFonts w:hint="eastAsia"/>
        </w:rPr>
        <w:t>我們要</w:t>
      </w:r>
      <w:r w:rsidR="00B303A3" w:rsidRPr="00257173">
        <w:rPr>
          <w:rFonts w:hint="eastAsia"/>
        </w:rPr>
        <w:t>睡醒</w:t>
      </w:r>
      <w:r w:rsidR="00257173" w:rsidRPr="00257173">
        <w:rPr>
          <w:rFonts w:hint="eastAsia"/>
        </w:rPr>
        <w:t>，</w:t>
      </w:r>
      <w:r w:rsidR="00257173" w:rsidRPr="000066DF">
        <w:rPr>
          <w:lang w:val="x-none"/>
        </w:rPr>
        <w:t>從死裡復活！基督就要光照</w:t>
      </w:r>
      <w:r w:rsidR="00015758">
        <w:rPr>
          <w:rFonts w:hint="eastAsia"/>
          <w:lang w:val="x-none"/>
        </w:rPr>
        <w:t>我們</w:t>
      </w:r>
      <w:r w:rsidR="00257173" w:rsidRPr="000066DF">
        <w:rPr>
          <w:lang w:val="x-none"/>
        </w:rPr>
        <w:t>了</w:t>
      </w:r>
      <w:r w:rsidR="00257173">
        <w:rPr>
          <w:rFonts w:hint="eastAsia"/>
          <w:lang w:val="x-none"/>
        </w:rPr>
        <w:t>。</w:t>
      </w:r>
    </w:p>
    <w:sectPr w:rsidR="00BD29B7" w:rsidRPr="004E5CB7" w:rsidSect="005F467F">
      <w:type w:val="continuous"/>
      <w:pgSz w:w="11907" w:h="16840" w:code="9"/>
      <w:pgMar w:top="680" w:right="680" w:bottom="680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89231" w14:textId="77777777" w:rsidR="00E238EE" w:rsidRDefault="00E238EE">
      <w:r>
        <w:separator/>
      </w:r>
    </w:p>
  </w:endnote>
  <w:endnote w:type="continuationSeparator" w:id="0">
    <w:p w14:paraId="03BA9516" w14:textId="77777777" w:rsidR="00E238EE" w:rsidRDefault="00E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CF7F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F6AC9" w14:textId="77777777" w:rsidR="00E238EE" w:rsidRDefault="00E238EE">
      <w:r>
        <w:separator/>
      </w:r>
    </w:p>
  </w:footnote>
  <w:footnote w:type="continuationSeparator" w:id="0">
    <w:p w14:paraId="7B4C113F" w14:textId="77777777" w:rsidR="00E238EE" w:rsidRDefault="00E2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FD"/>
    <w:rsid w:val="00001BBC"/>
    <w:rsid w:val="00001C4C"/>
    <w:rsid w:val="000022CD"/>
    <w:rsid w:val="000024E2"/>
    <w:rsid w:val="000066DF"/>
    <w:rsid w:val="00012FA3"/>
    <w:rsid w:val="00014EF2"/>
    <w:rsid w:val="00015114"/>
    <w:rsid w:val="00015758"/>
    <w:rsid w:val="000172F7"/>
    <w:rsid w:val="00024243"/>
    <w:rsid w:val="000242BB"/>
    <w:rsid w:val="00026A42"/>
    <w:rsid w:val="000279D2"/>
    <w:rsid w:val="000335B9"/>
    <w:rsid w:val="00034F02"/>
    <w:rsid w:val="00035267"/>
    <w:rsid w:val="00043ECA"/>
    <w:rsid w:val="00050FC1"/>
    <w:rsid w:val="00051B2D"/>
    <w:rsid w:val="000617DB"/>
    <w:rsid w:val="00061BF0"/>
    <w:rsid w:val="0006491A"/>
    <w:rsid w:val="00065069"/>
    <w:rsid w:val="0006547B"/>
    <w:rsid w:val="00065984"/>
    <w:rsid w:val="00075AB7"/>
    <w:rsid w:val="00084ACE"/>
    <w:rsid w:val="000860D0"/>
    <w:rsid w:val="00087AC6"/>
    <w:rsid w:val="00090365"/>
    <w:rsid w:val="00095865"/>
    <w:rsid w:val="00095B8B"/>
    <w:rsid w:val="00096DCE"/>
    <w:rsid w:val="000A06E2"/>
    <w:rsid w:val="000A3A69"/>
    <w:rsid w:val="000A3EE8"/>
    <w:rsid w:val="000A5173"/>
    <w:rsid w:val="000A7811"/>
    <w:rsid w:val="000B0D4B"/>
    <w:rsid w:val="000B0DE3"/>
    <w:rsid w:val="000B3F1B"/>
    <w:rsid w:val="000B40B7"/>
    <w:rsid w:val="000B4CED"/>
    <w:rsid w:val="000B5A8C"/>
    <w:rsid w:val="000C3F92"/>
    <w:rsid w:val="000C7D9F"/>
    <w:rsid w:val="000D23E3"/>
    <w:rsid w:val="000D24BC"/>
    <w:rsid w:val="000D703B"/>
    <w:rsid w:val="000E2F63"/>
    <w:rsid w:val="000E37E1"/>
    <w:rsid w:val="000E646E"/>
    <w:rsid w:val="000F4C9C"/>
    <w:rsid w:val="000F5818"/>
    <w:rsid w:val="00102980"/>
    <w:rsid w:val="00106B5E"/>
    <w:rsid w:val="00110A24"/>
    <w:rsid w:val="001137A0"/>
    <w:rsid w:val="00113BE2"/>
    <w:rsid w:val="0012087B"/>
    <w:rsid w:val="00123DA5"/>
    <w:rsid w:val="001249A8"/>
    <w:rsid w:val="00124CCF"/>
    <w:rsid w:val="001256A8"/>
    <w:rsid w:val="001257A2"/>
    <w:rsid w:val="001352F7"/>
    <w:rsid w:val="00135510"/>
    <w:rsid w:val="00136606"/>
    <w:rsid w:val="001374EF"/>
    <w:rsid w:val="00137679"/>
    <w:rsid w:val="00140036"/>
    <w:rsid w:val="001442D1"/>
    <w:rsid w:val="00144FD6"/>
    <w:rsid w:val="00153860"/>
    <w:rsid w:val="001543C7"/>
    <w:rsid w:val="0015603E"/>
    <w:rsid w:val="001607CD"/>
    <w:rsid w:val="00160BDB"/>
    <w:rsid w:val="00160C53"/>
    <w:rsid w:val="001706BF"/>
    <w:rsid w:val="00177B37"/>
    <w:rsid w:val="00181818"/>
    <w:rsid w:val="001852A5"/>
    <w:rsid w:val="00185F81"/>
    <w:rsid w:val="00187152"/>
    <w:rsid w:val="00194052"/>
    <w:rsid w:val="001955F2"/>
    <w:rsid w:val="001A3EAD"/>
    <w:rsid w:val="001A50B1"/>
    <w:rsid w:val="001A609B"/>
    <w:rsid w:val="001A6E08"/>
    <w:rsid w:val="001A7E72"/>
    <w:rsid w:val="001C3A33"/>
    <w:rsid w:val="001C63FD"/>
    <w:rsid w:val="001D197E"/>
    <w:rsid w:val="001D3BA2"/>
    <w:rsid w:val="001D7A55"/>
    <w:rsid w:val="001E1AE0"/>
    <w:rsid w:val="001E1CCB"/>
    <w:rsid w:val="001E2704"/>
    <w:rsid w:val="001E289A"/>
    <w:rsid w:val="001E2976"/>
    <w:rsid w:val="001E50D4"/>
    <w:rsid w:val="001E52B7"/>
    <w:rsid w:val="001E569D"/>
    <w:rsid w:val="001E5FC5"/>
    <w:rsid w:val="001E6356"/>
    <w:rsid w:val="001F0737"/>
    <w:rsid w:val="001F17DD"/>
    <w:rsid w:val="001F48BD"/>
    <w:rsid w:val="001F62F5"/>
    <w:rsid w:val="001F7EF2"/>
    <w:rsid w:val="00202040"/>
    <w:rsid w:val="00202147"/>
    <w:rsid w:val="00205094"/>
    <w:rsid w:val="00205F71"/>
    <w:rsid w:val="00217CF8"/>
    <w:rsid w:val="00221BA3"/>
    <w:rsid w:val="00227196"/>
    <w:rsid w:val="00230A41"/>
    <w:rsid w:val="0023615D"/>
    <w:rsid w:val="002407EA"/>
    <w:rsid w:val="00243C19"/>
    <w:rsid w:val="00246486"/>
    <w:rsid w:val="00250511"/>
    <w:rsid w:val="00251C07"/>
    <w:rsid w:val="002547F3"/>
    <w:rsid w:val="0025668A"/>
    <w:rsid w:val="00257173"/>
    <w:rsid w:val="00263980"/>
    <w:rsid w:val="00271687"/>
    <w:rsid w:val="00275B69"/>
    <w:rsid w:val="00276745"/>
    <w:rsid w:val="002803A7"/>
    <w:rsid w:val="00282CF2"/>
    <w:rsid w:val="002844C3"/>
    <w:rsid w:val="00284768"/>
    <w:rsid w:val="0028568B"/>
    <w:rsid w:val="002911AE"/>
    <w:rsid w:val="002927E3"/>
    <w:rsid w:val="00297AF1"/>
    <w:rsid w:val="002A19CA"/>
    <w:rsid w:val="002A2CDF"/>
    <w:rsid w:val="002B044A"/>
    <w:rsid w:val="002B330C"/>
    <w:rsid w:val="002B776D"/>
    <w:rsid w:val="002C0040"/>
    <w:rsid w:val="002C280B"/>
    <w:rsid w:val="002C5AFE"/>
    <w:rsid w:val="002C61A9"/>
    <w:rsid w:val="002D1B41"/>
    <w:rsid w:val="002D1B5A"/>
    <w:rsid w:val="002D1F56"/>
    <w:rsid w:val="002D244F"/>
    <w:rsid w:val="002D2BA5"/>
    <w:rsid w:val="002D4234"/>
    <w:rsid w:val="002D6D01"/>
    <w:rsid w:val="002E3A08"/>
    <w:rsid w:val="002E7F28"/>
    <w:rsid w:val="002F4360"/>
    <w:rsid w:val="00301F87"/>
    <w:rsid w:val="00303CDA"/>
    <w:rsid w:val="00305EDC"/>
    <w:rsid w:val="0030710F"/>
    <w:rsid w:val="003151B3"/>
    <w:rsid w:val="003201A3"/>
    <w:rsid w:val="003218E5"/>
    <w:rsid w:val="00327CC6"/>
    <w:rsid w:val="003327BB"/>
    <w:rsid w:val="00334F9B"/>
    <w:rsid w:val="00336392"/>
    <w:rsid w:val="003430AC"/>
    <w:rsid w:val="00344636"/>
    <w:rsid w:val="00360870"/>
    <w:rsid w:val="00361F68"/>
    <w:rsid w:val="00364A25"/>
    <w:rsid w:val="003705AB"/>
    <w:rsid w:val="00370858"/>
    <w:rsid w:val="00371062"/>
    <w:rsid w:val="0037496E"/>
    <w:rsid w:val="00377122"/>
    <w:rsid w:val="00380882"/>
    <w:rsid w:val="00380F8E"/>
    <w:rsid w:val="0038334C"/>
    <w:rsid w:val="003868C2"/>
    <w:rsid w:val="00391A7D"/>
    <w:rsid w:val="00392ACA"/>
    <w:rsid w:val="00392E5A"/>
    <w:rsid w:val="00393D2A"/>
    <w:rsid w:val="003A57F9"/>
    <w:rsid w:val="003A5EB8"/>
    <w:rsid w:val="003B105A"/>
    <w:rsid w:val="003B1E73"/>
    <w:rsid w:val="003C305F"/>
    <w:rsid w:val="003C7139"/>
    <w:rsid w:val="003D58DC"/>
    <w:rsid w:val="003E2C71"/>
    <w:rsid w:val="003E41E9"/>
    <w:rsid w:val="003E5100"/>
    <w:rsid w:val="003E5D43"/>
    <w:rsid w:val="004010D3"/>
    <w:rsid w:val="00403055"/>
    <w:rsid w:val="00410003"/>
    <w:rsid w:val="00410ECA"/>
    <w:rsid w:val="00410F95"/>
    <w:rsid w:val="0041353D"/>
    <w:rsid w:val="004141A0"/>
    <w:rsid w:val="0041567D"/>
    <w:rsid w:val="00424106"/>
    <w:rsid w:val="00426AB1"/>
    <w:rsid w:val="00427A2D"/>
    <w:rsid w:val="00433187"/>
    <w:rsid w:val="0043730C"/>
    <w:rsid w:val="00442737"/>
    <w:rsid w:val="00444DBB"/>
    <w:rsid w:val="00444F4D"/>
    <w:rsid w:val="004460A4"/>
    <w:rsid w:val="00451DBA"/>
    <w:rsid w:val="004571E4"/>
    <w:rsid w:val="004647F5"/>
    <w:rsid w:val="00466672"/>
    <w:rsid w:val="00471E0F"/>
    <w:rsid w:val="00472CD9"/>
    <w:rsid w:val="00475EE4"/>
    <w:rsid w:val="00484CFF"/>
    <w:rsid w:val="004916C3"/>
    <w:rsid w:val="004970BE"/>
    <w:rsid w:val="004A300F"/>
    <w:rsid w:val="004A71E7"/>
    <w:rsid w:val="004B70A5"/>
    <w:rsid w:val="004B7261"/>
    <w:rsid w:val="004C0C95"/>
    <w:rsid w:val="004C2311"/>
    <w:rsid w:val="004D26F5"/>
    <w:rsid w:val="004D3D3C"/>
    <w:rsid w:val="004D50E6"/>
    <w:rsid w:val="004D7468"/>
    <w:rsid w:val="004E1BC5"/>
    <w:rsid w:val="004E23FF"/>
    <w:rsid w:val="004E5CB7"/>
    <w:rsid w:val="004F1D77"/>
    <w:rsid w:val="00503EE5"/>
    <w:rsid w:val="00503F59"/>
    <w:rsid w:val="0051169D"/>
    <w:rsid w:val="0051182A"/>
    <w:rsid w:val="00512C9A"/>
    <w:rsid w:val="005224A5"/>
    <w:rsid w:val="005268A1"/>
    <w:rsid w:val="0053269F"/>
    <w:rsid w:val="00533DBD"/>
    <w:rsid w:val="005355FF"/>
    <w:rsid w:val="00536431"/>
    <w:rsid w:val="00536515"/>
    <w:rsid w:val="005401CD"/>
    <w:rsid w:val="005418CA"/>
    <w:rsid w:val="00545C7A"/>
    <w:rsid w:val="00546957"/>
    <w:rsid w:val="0055134C"/>
    <w:rsid w:val="00556690"/>
    <w:rsid w:val="00564D8E"/>
    <w:rsid w:val="0056663F"/>
    <w:rsid w:val="00567F52"/>
    <w:rsid w:val="00570418"/>
    <w:rsid w:val="0057175C"/>
    <w:rsid w:val="00576341"/>
    <w:rsid w:val="00591773"/>
    <w:rsid w:val="005943C5"/>
    <w:rsid w:val="00594CF0"/>
    <w:rsid w:val="005A5000"/>
    <w:rsid w:val="005A6A48"/>
    <w:rsid w:val="005A6AF9"/>
    <w:rsid w:val="005B0F14"/>
    <w:rsid w:val="005C02CD"/>
    <w:rsid w:val="005C384B"/>
    <w:rsid w:val="005C4459"/>
    <w:rsid w:val="005C6E97"/>
    <w:rsid w:val="005C7F54"/>
    <w:rsid w:val="005D7CBA"/>
    <w:rsid w:val="005D7DDC"/>
    <w:rsid w:val="005E2CBC"/>
    <w:rsid w:val="005E7866"/>
    <w:rsid w:val="005F1E17"/>
    <w:rsid w:val="005F20FA"/>
    <w:rsid w:val="005F467F"/>
    <w:rsid w:val="005F5D98"/>
    <w:rsid w:val="0060717F"/>
    <w:rsid w:val="00610265"/>
    <w:rsid w:val="00612FA4"/>
    <w:rsid w:val="0061373D"/>
    <w:rsid w:val="006250CF"/>
    <w:rsid w:val="006253B0"/>
    <w:rsid w:val="00625A02"/>
    <w:rsid w:val="0062748F"/>
    <w:rsid w:val="00627631"/>
    <w:rsid w:val="00627744"/>
    <w:rsid w:val="00632B43"/>
    <w:rsid w:val="00633F8D"/>
    <w:rsid w:val="00635047"/>
    <w:rsid w:val="006409C9"/>
    <w:rsid w:val="006409ED"/>
    <w:rsid w:val="0064271D"/>
    <w:rsid w:val="00644A63"/>
    <w:rsid w:val="00644BF7"/>
    <w:rsid w:val="00645A9F"/>
    <w:rsid w:val="00647626"/>
    <w:rsid w:val="00654896"/>
    <w:rsid w:val="00657CBA"/>
    <w:rsid w:val="00666E5F"/>
    <w:rsid w:val="006711CD"/>
    <w:rsid w:val="00673C39"/>
    <w:rsid w:val="00677293"/>
    <w:rsid w:val="00677BD5"/>
    <w:rsid w:val="00681C3F"/>
    <w:rsid w:val="006826F1"/>
    <w:rsid w:val="00682B14"/>
    <w:rsid w:val="00684969"/>
    <w:rsid w:val="00685723"/>
    <w:rsid w:val="0068640A"/>
    <w:rsid w:val="00691A5F"/>
    <w:rsid w:val="006929C1"/>
    <w:rsid w:val="00692E14"/>
    <w:rsid w:val="0069375A"/>
    <w:rsid w:val="006957C9"/>
    <w:rsid w:val="006959A5"/>
    <w:rsid w:val="0069639C"/>
    <w:rsid w:val="00696C52"/>
    <w:rsid w:val="00697B63"/>
    <w:rsid w:val="006A1203"/>
    <w:rsid w:val="006A2AF6"/>
    <w:rsid w:val="006A44B0"/>
    <w:rsid w:val="006A5822"/>
    <w:rsid w:val="006A6D7B"/>
    <w:rsid w:val="006B3191"/>
    <w:rsid w:val="006B4513"/>
    <w:rsid w:val="006C1DA1"/>
    <w:rsid w:val="006C27F5"/>
    <w:rsid w:val="006C3D03"/>
    <w:rsid w:val="006D1380"/>
    <w:rsid w:val="006D3D18"/>
    <w:rsid w:val="006D3D99"/>
    <w:rsid w:val="006D46DB"/>
    <w:rsid w:val="006D63E3"/>
    <w:rsid w:val="006D68AC"/>
    <w:rsid w:val="006D700C"/>
    <w:rsid w:val="006E0698"/>
    <w:rsid w:val="006E10FF"/>
    <w:rsid w:val="006E58F6"/>
    <w:rsid w:val="006E60B3"/>
    <w:rsid w:val="006F4669"/>
    <w:rsid w:val="007039C4"/>
    <w:rsid w:val="00705B62"/>
    <w:rsid w:val="0070699C"/>
    <w:rsid w:val="00710398"/>
    <w:rsid w:val="0071092E"/>
    <w:rsid w:val="00711910"/>
    <w:rsid w:val="00714F49"/>
    <w:rsid w:val="0071565C"/>
    <w:rsid w:val="00720974"/>
    <w:rsid w:val="00723429"/>
    <w:rsid w:val="00723CAE"/>
    <w:rsid w:val="00736293"/>
    <w:rsid w:val="00740A68"/>
    <w:rsid w:val="00741A0A"/>
    <w:rsid w:val="007427D6"/>
    <w:rsid w:val="0074471E"/>
    <w:rsid w:val="00745E21"/>
    <w:rsid w:val="007502A5"/>
    <w:rsid w:val="007503F0"/>
    <w:rsid w:val="007517A7"/>
    <w:rsid w:val="00757760"/>
    <w:rsid w:val="00757F46"/>
    <w:rsid w:val="00762FF3"/>
    <w:rsid w:val="00764328"/>
    <w:rsid w:val="00766FB1"/>
    <w:rsid w:val="00767F55"/>
    <w:rsid w:val="00773027"/>
    <w:rsid w:val="00774ECB"/>
    <w:rsid w:val="00780B81"/>
    <w:rsid w:val="00784A96"/>
    <w:rsid w:val="00790071"/>
    <w:rsid w:val="00795B80"/>
    <w:rsid w:val="007B00E8"/>
    <w:rsid w:val="007B1A07"/>
    <w:rsid w:val="007B40CA"/>
    <w:rsid w:val="007B7E26"/>
    <w:rsid w:val="007C08D8"/>
    <w:rsid w:val="007C1C7B"/>
    <w:rsid w:val="007C27AC"/>
    <w:rsid w:val="007C2D96"/>
    <w:rsid w:val="007C43B4"/>
    <w:rsid w:val="007C5018"/>
    <w:rsid w:val="007C7C26"/>
    <w:rsid w:val="007D2C51"/>
    <w:rsid w:val="007D4F01"/>
    <w:rsid w:val="007D500F"/>
    <w:rsid w:val="007D7123"/>
    <w:rsid w:val="007E02C5"/>
    <w:rsid w:val="007E24BE"/>
    <w:rsid w:val="007E5249"/>
    <w:rsid w:val="007E597F"/>
    <w:rsid w:val="007E632C"/>
    <w:rsid w:val="007F0389"/>
    <w:rsid w:val="007F062A"/>
    <w:rsid w:val="007F26A0"/>
    <w:rsid w:val="0080305E"/>
    <w:rsid w:val="00804E7A"/>
    <w:rsid w:val="008054D7"/>
    <w:rsid w:val="0081068A"/>
    <w:rsid w:val="00813FFD"/>
    <w:rsid w:val="008150EE"/>
    <w:rsid w:val="00817B7B"/>
    <w:rsid w:val="00817E3C"/>
    <w:rsid w:val="00820510"/>
    <w:rsid w:val="00825F7F"/>
    <w:rsid w:val="008275AE"/>
    <w:rsid w:val="00827D82"/>
    <w:rsid w:val="008302CA"/>
    <w:rsid w:val="008410D3"/>
    <w:rsid w:val="00845BBA"/>
    <w:rsid w:val="00845FB2"/>
    <w:rsid w:val="00847557"/>
    <w:rsid w:val="0085364F"/>
    <w:rsid w:val="0085448F"/>
    <w:rsid w:val="008556EF"/>
    <w:rsid w:val="008557A7"/>
    <w:rsid w:val="008568DB"/>
    <w:rsid w:val="00861C58"/>
    <w:rsid w:val="00864419"/>
    <w:rsid w:val="00867699"/>
    <w:rsid w:val="00870C2D"/>
    <w:rsid w:val="00872618"/>
    <w:rsid w:val="0087494C"/>
    <w:rsid w:val="00876281"/>
    <w:rsid w:val="00880E51"/>
    <w:rsid w:val="00881CD6"/>
    <w:rsid w:val="008838ED"/>
    <w:rsid w:val="008876EC"/>
    <w:rsid w:val="008925AB"/>
    <w:rsid w:val="00896AAF"/>
    <w:rsid w:val="008A236D"/>
    <w:rsid w:val="008A379E"/>
    <w:rsid w:val="008A4810"/>
    <w:rsid w:val="008A73F1"/>
    <w:rsid w:val="008B0950"/>
    <w:rsid w:val="008B0BD4"/>
    <w:rsid w:val="008C294C"/>
    <w:rsid w:val="008C4539"/>
    <w:rsid w:val="008C51D7"/>
    <w:rsid w:val="008C5A5E"/>
    <w:rsid w:val="008C7A43"/>
    <w:rsid w:val="008C7EDC"/>
    <w:rsid w:val="008D4879"/>
    <w:rsid w:val="008E7242"/>
    <w:rsid w:val="008F1BB7"/>
    <w:rsid w:val="008F3ED1"/>
    <w:rsid w:val="00901F44"/>
    <w:rsid w:val="00910425"/>
    <w:rsid w:val="00912973"/>
    <w:rsid w:val="0091662A"/>
    <w:rsid w:val="0091705F"/>
    <w:rsid w:val="00920F3A"/>
    <w:rsid w:val="00921FCA"/>
    <w:rsid w:val="009228BA"/>
    <w:rsid w:val="00926412"/>
    <w:rsid w:val="009278DB"/>
    <w:rsid w:val="0093008E"/>
    <w:rsid w:val="0094042D"/>
    <w:rsid w:val="0094316F"/>
    <w:rsid w:val="00950198"/>
    <w:rsid w:val="00950A2A"/>
    <w:rsid w:val="009535CC"/>
    <w:rsid w:val="009545DE"/>
    <w:rsid w:val="009619FA"/>
    <w:rsid w:val="0096286E"/>
    <w:rsid w:val="00963066"/>
    <w:rsid w:val="00964F42"/>
    <w:rsid w:val="00973A56"/>
    <w:rsid w:val="009741B9"/>
    <w:rsid w:val="00975556"/>
    <w:rsid w:val="00976D8B"/>
    <w:rsid w:val="00982A48"/>
    <w:rsid w:val="00982C08"/>
    <w:rsid w:val="00983E66"/>
    <w:rsid w:val="00992054"/>
    <w:rsid w:val="00994C56"/>
    <w:rsid w:val="00996817"/>
    <w:rsid w:val="009A2061"/>
    <w:rsid w:val="009A2232"/>
    <w:rsid w:val="009B3C8A"/>
    <w:rsid w:val="009B577E"/>
    <w:rsid w:val="009B5C2C"/>
    <w:rsid w:val="009B6F06"/>
    <w:rsid w:val="009C4089"/>
    <w:rsid w:val="009C51FB"/>
    <w:rsid w:val="009C709D"/>
    <w:rsid w:val="009C7C4B"/>
    <w:rsid w:val="009D1189"/>
    <w:rsid w:val="009D4166"/>
    <w:rsid w:val="009E19E6"/>
    <w:rsid w:val="009E2D8B"/>
    <w:rsid w:val="009E31A6"/>
    <w:rsid w:val="009E3876"/>
    <w:rsid w:val="009E5ABB"/>
    <w:rsid w:val="009E5E69"/>
    <w:rsid w:val="009F1B46"/>
    <w:rsid w:val="00A00D7C"/>
    <w:rsid w:val="00A04CA1"/>
    <w:rsid w:val="00A1257D"/>
    <w:rsid w:val="00A1272B"/>
    <w:rsid w:val="00A160B6"/>
    <w:rsid w:val="00A1674F"/>
    <w:rsid w:val="00A17698"/>
    <w:rsid w:val="00A2072F"/>
    <w:rsid w:val="00A219DA"/>
    <w:rsid w:val="00A2698D"/>
    <w:rsid w:val="00A272FC"/>
    <w:rsid w:val="00A307B2"/>
    <w:rsid w:val="00A30D94"/>
    <w:rsid w:val="00A33B7C"/>
    <w:rsid w:val="00A34842"/>
    <w:rsid w:val="00A35466"/>
    <w:rsid w:val="00A35FC4"/>
    <w:rsid w:val="00A41E69"/>
    <w:rsid w:val="00A43A9E"/>
    <w:rsid w:val="00A530B6"/>
    <w:rsid w:val="00A538B6"/>
    <w:rsid w:val="00A5491B"/>
    <w:rsid w:val="00A549B9"/>
    <w:rsid w:val="00A55CA3"/>
    <w:rsid w:val="00A5632D"/>
    <w:rsid w:val="00A56A88"/>
    <w:rsid w:val="00A57644"/>
    <w:rsid w:val="00A607A8"/>
    <w:rsid w:val="00A659E1"/>
    <w:rsid w:val="00A6613D"/>
    <w:rsid w:val="00A7635B"/>
    <w:rsid w:val="00A815C3"/>
    <w:rsid w:val="00A81654"/>
    <w:rsid w:val="00A8300B"/>
    <w:rsid w:val="00A84182"/>
    <w:rsid w:val="00A84237"/>
    <w:rsid w:val="00A844A2"/>
    <w:rsid w:val="00A90727"/>
    <w:rsid w:val="00A94AC0"/>
    <w:rsid w:val="00A94EED"/>
    <w:rsid w:val="00AA00D7"/>
    <w:rsid w:val="00AA0F7C"/>
    <w:rsid w:val="00AA1155"/>
    <w:rsid w:val="00AA3539"/>
    <w:rsid w:val="00AA4320"/>
    <w:rsid w:val="00AA5317"/>
    <w:rsid w:val="00AA5AC2"/>
    <w:rsid w:val="00AB0E25"/>
    <w:rsid w:val="00AB4A64"/>
    <w:rsid w:val="00AC0C0F"/>
    <w:rsid w:val="00AC0D13"/>
    <w:rsid w:val="00AC1F94"/>
    <w:rsid w:val="00AC2E2F"/>
    <w:rsid w:val="00AC6F43"/>
    <w:rsid w:val="00AD7C41"/>
    <w:rsid w:val="00AE1688"/>
    <w:rsid w:val="00AE37EF"/>
    <w:rsid w:val="00AE73D3"/>
    <w:rsid w:val="00AE7643"/>
    <w:rsid w:val="00AF136F"/>
    <w:rsid w:val="00AF19E3"/>
    <w:rsid w:val="00AF30E9"/>
    <w:rsid w:val="00AF5837"/>
    <w:rsid w:val="00AF7315"/>
    <w:rsid w:val="00B02870"/>
    <w:rsid w:val="00B03067"/>
    <w:rsid w:val="00B061DC"/>
    <w:rsid w:val="00B10311"/>
    <w:rsid w:val="00B1799C"/>
    <w:rsid w:val="00B20D35"/>
    <w:rsid w:val="00B303A3"/>
    <w:rsid w:val="00B34092"/>
    <w:rsid w:val="00B42206"/>
    <w:rsid w:val="00B47CA2"/>
    <w:rsid w:val="00B50C2B"/>
    <w:rsid w:val="00B50FFE"/>
    <w:rsid w:val="00B51218"/>
    <w:rsid w:val="00B5172E"/>
    <w:rsid w:val="00B53098"/>
    <w:rsid w:val="00B54ADE"/>
    <w:rsid w:val="00B65E3E"/>
    <w:rsid w:val="00B66770"/>
    <w:rsid w:val="00B66DAD"/>
    <w:rsid w:val="00B6703F"/>
    <w:rsid w:val="00B6769C"/>
    <w:rsid w:val="00B90790"/>
    <w:rsid w:val="00B91427"/>
    <w:rsid w:val="00BA2C45"/>
    <w:rsid w:val="00BA51D4"/>
    <w:rsid w:val="00BA6E2E"/>
    <w:rsid w:val="00BB46FF"/>
    <w:rsid w:val="00BC12DD"/>
    <w:rsid w:val="00BC1CB4"/>
    <w:rsid w:val="00BC3C36"/>
    <w:rsid w:val="00BC7DF0"/>
    <w:rsid w:val="00BC7E7F"/>
    <w:rsid w:val="00BD0949"/>
    <w:rsid w:val="00BD29B7"/>
    <w:rsid w:val="00BD43B0"/>
    <w:rsid w:val="00BE0F32"/>
    <w:rsid w:val="00BE3688"/>
    <w:rsid w:val="00BE675E"/>
    <w:rsid w:val="00BE77F6"/>
    <w:rsid w:val="00BF7A7B"/>
    <w:rsid w:val="00C006C6"/>
    <w:rsid w:val="00C014D6"/>
    <w:rsid w:val="00C02485"/>
    <w:rsid w:val="00C03721"/>
    <w:rsid w:val="00C03DAE"/>
    <w:rsid w:val="00C040AE"/>
    <w:rsid w:val="00C06FDF"/>
    <w:rsid w:val="00C11511"/>
    <w:rsid w:val="00C200DC"/>
    <w:rsid w:val="00C21816"/>
    <w:rsid w:val="00C30FEA"/>
    <w:rsid w:val="00C35A78"/>
    <w:rsid w:val="00C3767F"/>
    <w:rsid w:val="00C444EE"/>
    <w:rsid w:val="00C452D9"/>
    <w:rsid w:val="00C47C5E"/>
    <w:rsid w:val="00C47DF1"/>
    <w:rsid w:val="00C47F9D"/>
    <w:rsid w:val="00C55079"/>
    <w:rsid w:val="00C5537D"/>
    <w:rsid w:val="00C60E3D"/>
    <w:rsid w:val="00C61870"/>
    <w:rsid w:val="00C63084"/>
    <w:rsid w:val="00C6776E"/>
    <w:rsid w:val="00C70981"/>
    <w:rsid w:val="00C778AA"/>
    <w:rsid w:val="00C84945"/>
    <w:rsid w:val="00C87533"/>
    <w:rsid w:val="00C91A18"/>
    <w:rsid w:val="00C92990"/>
    <w:rsid w:val="00C93187"/>
    <w:rsid w:val="00C948ED"/>
    <w:rsid w:val="00C9514F"/>
    <w:rsid w:val="00C96246"/>
    <w:rsid w:val="00C97274"/>
    <w:rsid w:val="00CA0209"/>
    <w:rsid w:val="00CA071C"/>
    <w:rsid w:val="00CA1682"/>
    <w:rsid w:val="00CA3C96"/>
    <w:rsid w:val="00CA5891"/>
    <w:rsid w:val="00CA6688"/>
    <w:rsid w:val="00CB214F"/>
    <w:rsid w:val="00CB5122"/>
    <w:rsid w:val="00CB67C9"/>
    <w:rsid w:val="00CC0495"/>
    <w:rsid w:val="00CC1158"/>
    <w:rsid w:val="00CC1B0C"/>
    <w:rsid w:val="00CC53D8"/>
    <w:rsid w:val="00CC5CA0"/>
    <w:rsid w:val="00CD0AD0"/>
    <w:rsid w:val="00CD15B8"/>
    <w:rsid w:val="00CD7B11"/>
    <w:rsid w:val="00CE3449"/>
    <w:rsid w:val="00CF0820"/>
    <w:rsid w:val="00CF202C"/>
    <w:rsid w:val="00D02A9F"/>
    <w:rsid w:val="00D064A2"/>
    <w:rsid w:val="00D2199B"/>
    <w:rsid w:val="00D251B7"/>
    <w:rsid w:val="00D32E34"/>
    <w:rsid w:val="00D34EC0"/>
    <w:rsid w:val="00D4092D"/>
    <w:rsid w:val="00D5239D"/>
    <w:rsid w:val="00D52C2F"/>
    <w:rsid w:val="00D5607B"/>
    <w:rsid w:val="00D62ED4"/>
    <w:rsid w:val="00D6306F"/>
    <w:rsid w:val="00D66972"/>
    <w:rsid w:val="00D7725B"/>
    <w:rsid w:val="00D8234A"/>
    <w:rsid w:val="00D86EF9"/>
    <w:rsid w:val="00D87389"/>
    <w:rsid w:val="00D91005"/>
    <w:rsid w:val="00D934DD"/>
    <w:rsid w:val="00D935C0"/>
    <w:rsid w:val="00D93B80"/>
    <w:rsid w:val="00D9702C"/>
    <w:rsid w:val="00DA0627"/>
    <w:rsid w:val="00DA092B"/>
    <w:rsid w:val="00DA7C46"/>
    <w:rsid w:val="00DB7572"/>
    <w:rsid w:val="00DC00EC"/>
    <w:rsid w:val="00DC2609"/>
    <w:rsid w:val="00DC6112"/>
    <w:rsid w:val="00DC7181"/>
    <w:rsid w:val="00DD45E3"/>
    <w:rsid w:val="00DD514E"/>
    <w:rsid w:val="00DD6BCE"/>
    <w:rsid w:val="00DE02CA"/>
    <w:rsid w:val="00DE4E28"/>
    <w:rsid w:val="00DF62D1"/>
    <w:rsid w:val="00E024B4"/>
    <w:rsid w:val="00E03759"/>
    <w:rsid w:val="00E04C17"/>
    <w:rsid w:val="00E04CFE"/>
    <w:rsid w:val="00E068A4"/>
    <w:rsid w:val="00E06F7C"/>
    <w:rsid w:val="00E07863"/>
    <w:rsid w:val="00E07E3B"/>
    <w:rsid w:val="00E11695"/>
    <w:rsid w:val="00E13A2A"/>
    <w:rsid w:val="00E22ED1"/>
    <w:rsid w:val="00E238EE"/>
    <w:rsid w:val="00E272C2"/>
    <w:rsid w:val="00E367D1"/>
    <w:rsid w:val="00E44BFD"/>
    <w:rsid w:val="00E4650B"/>
    <w:rsid w:val="00E50200"/>
    <w:rsid w:val="00E512E9"/>
    <w:rsid w:val="00E5495C"/>
    <w:rsid w:val="00E5653A"/>
    <w:rsid w:val="00E63E12"/>
    <w:rsid w:val="00E6776D"/>
    <w:rsid w:val="00E700AB"/>
    <w:rsid w:val="00E709D8"/>
    <w:rsid w:val="00E70ABE"/>
    <w:rsid w:val="00E7211F"/>
    <w:rsid w:val="00E73C36"/>
    <w:rsid w:val="00E75B28"/>
    <w:rsid w:val="00E7672C"/>
    <w:rsid w:val="00E76F2D"/>
    <w:rsid w:val="00E80016"/>
    <w:rsid w:val="00E80139"/>
    <w:rsid w:val="00E82E1B"/>
    <w:rsid w:val="00E8698F"/>
    <w:rsid w:val="00E90DA4"/>
    <w:rsid w:val="00E91024"/>
    <w:rsid w:val="00E9117D"/>
    <w:rsid w:val="00EA0475"/>
    <w:rsid w:val="00EA2E98"/>
    <w:rsid w:val="00EA4923"/>
    <w:rsid w:val="00EB2915"/>
    <w:rsid w:val="00EB30C1"/>
    <w:rsid w:val="00EB436A"/>
    <w:rsid w:val="00EB4C3D"/>
    <w:rsid w:val="00EC4A5A"/>
    <w:rsid w:val="00EC4C60"/>
    <w:rsid w:val="00EC71A5"/>
    <w:rsid w:val="00ED149E"/>
    <w:rsid w:val="00ED28FE"/>
    <w:rsid w:val="00EE1A9D"/>
    <w:rsid w:val="00EE4AA9"/>
    <w:rsid w:val="00EE6170"/>
    <w:rsid w:val="00EF24B6"/>
    <w:rsid w:val="00EF2593"/>
    <w:rsid w:val="00EF2D31"/>
    <w:rsid w:val="00F039A0"/>
    <w:rsid w:val="00F113BC"/>
    <w:rsid w:val="00F119A7"/>
    <w:rsid w:val="00F12F57"/>
    <w:rsid w:val="00F13FF6"/>
    <w:rsid w:val="00F14614"/>
    <w:rsid w:val="00F15BE8"/>
    <w:rsid w:val="00F15CA6"/>
    <w:rsid w:val="00F17148"/>
    <w:rsid w:val="00F246A7"/>
    <w:rsid w:val="00F27BE5"/>
    <w:rsid w:val="00F3415E"/>
    <w:rsid w:val="00F34418"/>
    <w:rsid w:val="00F43F54"/>
    <w:rsid w:val="00F45F29"/>
    <w:rsid w:val="00F46303"/>
    <w:rsid w:val="00F4665B"/>
    <w:rsid w:val="00F46863"/>
    <w:rsid w:val="00F46FC7"/>
    <w:rsid w:val="00F5333C"/>
    <w:rsid w:val="00F604DF"/>
    <w:rsid w:val="00F60692"/>
    <w:rsid w:val="00F60FC2"/>
    <w:rsid w:val="00F667E4"/>
    <w:rsid w:val="00F82036"/>
    <w:rsid w:val="00F84F7A"/>
    <w:rsid w:val="00F92B1F"/>
    <w:rsid w:val="00F936A7"/>
    <w:rsid w:val="00F938E6"/>
    <w:rsid w:val="00FA1DF5"/>
    <w:rsid w:val="00FA3B31"/>
    <w:rsid w:val="00FA4ED0"/>
    <w:rsid w:val="00FA7797"/>
    <w:rsid w:val="00FA7926"/>
    <w:rsid w:val="00FB3697"/>
    <w:rsid w:val="00FB5C31"/>
    <w:rsid w:val="00FB5F37"/>
    <w:rsid w:val="00FB718E"/>
    <w:rsid w:val="00FC14D2"/>
    <w:rsid w:val="00FC39B6"/>
    <w:rsid w:val="00FC3F10"/>
    <w:rsid w:val="00FD0A17"/>
    <w:rsid w:val="00FD0F2D"/>
    <w:rsid w:val="00FD79D8"/>
    <w:rsid w:val="00FD7DA8"/>
    <w:rsid w:val="00FE3156"/>
    <w:rsid w:val="00FE5A91"/>
    <w:rsid w:val="00FE626F"/>
    <w:rsid w:val="00FE73E9"/>
    <w:rsid w:val="00FF15E1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C4019"/>
  <w15:chartTrackingRefBased/>
  <w15:docId w15:val="{CE992061-261F-4EF0-AD8D-BF37351E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67F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5F467F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uiPriority w:val="99"/>
    <w:unhideWhenUsed/>
    <w:rsid w:val="00410003"/>
    <w:pPr>
      <w:autoSpaceDE/>
      <w:autoSpaceDN/>
      <w:adjustRightInd/>
      <w:ind w:firstLine="0"/>
      <w:jc w:val="left"/>
      <w:textAlignment w:val="auto"/>
    </w:pPr>
    <w:rPr>
      <w:rFonts w:ascii="Consolas" w:eastAsiaTheme="minorEastAsia" w:hAnsi="Consolas" w:cstheme="minorBidi"/>
      <w:kern w:val="2"/>
      <w:sz w:val="21"/>
      <w:szCs w:val="21"/>
      <w:lang w:val="en-HK"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10003"/>
    <w:rPr>
      <w:rFonts w:ascii="Consolas" w:eastAsiaTheme="minorEastAsia" w:hAnsi="Consolas" w:cstheme="minorBidi"/>
      <w:kern w:val="2"/>
      <w:sz w:val="21"/>
      <w:szCs w:val="21"/>
      <w:lang w:val="en-HK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690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782</cp:revision>
  <cp:lastPrinted>1899-12-31T16:00:00Z</cp:lastPrinted>
  <dcterms:created xsi:type="dcterms:W3CDTF">2025-04-25T02:57:00Z</dcterms:created>
  <dcterms:modified xsi:type="dcterms:W3CDTF">2025-04-27T14:37:00Z</dcterms:modified>
</cp:coreProperties>
</file>