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14EFF" w14:textId="1957692A" w:rsidR="00DA3A34" w:rsidRPr="00711FBD" w:rsidRDefault="00DA3A34" w:rsidP="00711FBD">
      <w:pPr>
        <w:pStyle w:val="a5"/>
      </w:pPr>
      <w:r w:rsidRPr="00711FBD">
        <w:rPr>
          <w:rFonts w:hint="eastAsia"/>
        </w:rPr>
        <w:t>20</w:t>
      </w:r>
      <w:r w:rsidR="00711FBD" w:rsidRPr="00711FBD">
        <w:t>2</w:t>
      </w:r>
      <w:r w:rsidR="00711FBD">
        <w:rPr>
          <w:rFonts w:eastAsia="DengXian" w:hint="eastAsia"/>
        </w:rPr>
        <w:t>5</w:t>
      </w:r>
      <w:r w:rsidRPr="00711FBD">
        <w:rPr>
          <w:rFonts w:hint="eastAsia"/>
        </w:rPr>
        <w:t xml:space="preserve">年　</w:t>
      </w:r>
      <w:r w:rsidR="00711FBD" w:rsidRPr="00711FBD">
        <w:rPr>
          <w:rFonts w:hint="eastAsia"/>
        </w:rPr>
        <w:t>復活節營</w:t>
      </w:r>
      <w:r w:rsidR="00884592" w:rsidRPr="00711FBD">
        <w:rPr>
          <w:rFonts w:hint="eastAsia"/>
        </w:rPr>
        <w:t xml:space="preserve">　</w:t>
      </w:r>
      <w:r w:rsidR="00711FBD" w:rsidRPr="00711FBD">
        <w:rPr>
          <w:rFonts w:hint="eastAsia"/>
        </w:rPr>
        <w:t>主題信息</w:t>
      </w:r>
      <w:r w:rsidR="00884592" w:rsidRPr="00711FBD">
        <w:rPr>
          <w:rFonts w:hint="eastAsia"/>
        </w:rPr>
        <w:t>第</w:t>
      </w:r>
      <w:r w:rsidR="00711FBD" w:rsidRPr="00711FBD">
        <w:rPr>
          <w:rFonts w:hint="eastAsia"/>
        </w:rPr>
        <w:t>1</w:t>
      </w:r>
      <w:r w:rsidR="00884592" w:rsidRPr="00711FBD">
        <w:rPr>
          <w:rFonts w:hint="eastAsia"/>
        </w:rPr>
        <w:t>課</w:t>
      </w:r>
      <w:r w:rsidR="00A77ED2">
        <w:tab/>
      </w:r>
      <w:r w:rsidR="00A77ED2">
        <w:rPr>
          <w:rFonts w:hint="eastAsia"/>
        </w:rPr>
        <w:t>張子龍牧者</w:t>
      </w:r>
    </w:p>
    <w:p w14:paraId="77A08B30" w14:textId="77777777" w:rsidR="00DA3A34" w:rsidRDefault="00DA3A34">
      <w:pPr>
        <w:pStyle w:val="a4"/>
        <w:rPr>
          <w:rFonts w:eastAsia="DengXian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="009D5246">
        <w:rPr>
          <w:rFonts w:hint="eastAsia"/>
        </w:rPr>
        <w:t>哥林多後</w:t>
      </w:r>
      <w:r>
        <w:rPr>
          <w:rFonts w:hint="eastAsia"/>
        </w:rPr>
        <w:t>書</w:t>
      </w:r>
      <w:r>
        <w:t xml:space="preserve"> </w:t>
      </w:r>
      <w:r w:rsidR="00073A8A">
        <w:t>4</w:t>
      </w:r>
      <w:r>
        <w:t>:</w:t>
      </w:r>
      <w:r w:rsidR="00073A8A">
        <w:t>7</w:t>
      </w:r>
      <w:r>
        <w:t>-</w:t>
      </w:r>
      <w:r w:rsidR="00073A8A">
        <w:t>5</w:t>
      </w:r>
      <w:r w:rsidR="0020670E">
        <w:t>:</w:t>
      </w:r>
      <w:r w:rsidR="00073A8A">
        <w:t>10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="009D5246">
        <w:rPr>
          <w:rFonts w:hint="eastAsia"/>
        </w:rPr>
        <w:t>哥林多後</w:t>
      </w:r>
      <w:r>
        <w:rPr>
          <w:rFonts w:hint="eastAsia"/>
        </w:rPr>
        <w:t>書</w:t>
      </w:r>
      <w:r>
        <w:t xml:space="preserve"> </w:t>
      </w:r>
      <w:r w:rsidR="00D30343">
        <w:t>4</w:t>
      </w:r>
      <w:r>
        <w:t>:</w:t>
      </w:r>
      <w:r w:rsidR="00711FBD">
        <w:rPr>
          <w:rFonts w:eastAsia="DengXian" w:hint="eastAsia"/>
        </w:rPr>
        <w:t>14</w:t>
      </w:r>
    </w:p>
    <w:p w14:paraId="6508A8B2" w14:textId="77777777" w:rsidR="00073A8A" w:rsidRPr="00711FBD" w:rsidRDefault="00711FBD" w:rsidP="00711FBD">
      <w:pPr>
        <w:pStyle w:val="1"/>
      </w:pPr>
      <w:r w:rsidRPr="00711FBD">
        <w:rPr>
          <w:rFonts w:hint="eastAsia"/>
        </w:rPr>
        <w:t>與耶穌一同復活</w:t>
      </w:r>
    </w:p>
    <w:p w14:paraId="263E3EE2" w14:textId="3FD399E1" w:rsidR="006F6039" w:rsidRDefault="006F6039" w:rsidP="006F6039">
      <w:pPr>
        <w:numPr>
          <w:ilvl w:val="0"/>
          <w:numId w:val="0"/>
        </w:numPr>
        <w:jc w:val="center"/>
      </w:pPr>
      <w:r>
        <w:rPr>
          <w:rFonts w:hint="eastAsia"/>
        </w:rPr>
        <w:t>「</w:t>
      </w:r>
      <w:r w:rsidRPr="006F6039">
        <w:rPr>
          <w:rFonts w:ascii="華康古印體" w:eastAsia="華康古印體" w:hint="eastAsia"/>
          <w:b/>
          <w:bCs/>
        </w:rPr>
        <w:t>自己知道那叫主耶穌復活的，也必叫我們與耶穌一同復活，</w:t>
      </w:r>
      <w:r w:rsidRPr="006F6039">
        <w:rPr>
          <w:rFonts w:ascii="華康古印體" w:eastAsia="華康古印體" w:hint="eastAsia"/>
          <w:b/>
          <w:bCs/>
        </w:rPr>
        <w:br/>
        <w:t>並且叫我們與你們一同站在</w:t>
      </w:r>
      <w:r w:rsidR="008C7F0B">
        <w:rPr>
          <w:rFonts w:ascii="華康古印體" w:eastAsia="華康古印體" w:hint="eastAsia"/>
          <w:b/>
          <w:bCs/>
        </w:rPr>
        <w:t>祂</w:t>
      </w:r>
      <w:r w:rsidRPr="006F6039">
        <w:rPr>
          <w:rFonts w:ascii="華康古印體" w:eastAsia="華康古印體" w:hint="eastAsia"/>
          <w:b/>
          <w:bCs/>
        </w:rPr>
        <w:t>面前。</w:t>
      </w:r>
      <w:r>
        <w:rPr>
          <w:rFonts w:hint="eastAsia"/>
        </w:rPr>
        <w:t>」</w:t>
      </w:r>
    </w:p>
    <w:p w14:paraId="21ED724B" w14:textId="77777777" w:rsidR="006F6039" w:rsidRDefault="006F6039" w:rsidP="006F6039">
      <w:pPr>
        <w:numPr>
          <w:ilvl w:val="0"/>
          <w:numId w:val="0"/>
        </w:numPr>
      </w:pPr>
    </w:p>
    <w:p w14:paraId="053DEF4F" w14:textId="4165DD77" w:rsidR="006F6039" w:rsidRDefault="006F6039" w:rsidP="006F6039">
      <w:pPr>
        <w:numPr>
          <w:ilvl w:val="0"/>
          <w:numId w:val="0"/>
        </w:numPr>
      </w:pPr>
      <w:r>
        <w:rPr>
          <w:rFonts w:hint="eastAsia"/>
        </w:rPr>
        <w:t xml:space="preserve">　　</w:t>
      </w:r>
      <w:r w:rsidR="000A25EC">
        <w:rPr>
          <w:rFonts w:hint="eastAsia"/>
        </w:rPr>
        <w:t>今年DSE中文作文第1道題目，是「</w:t>
      </w:r>
      <w:r w:rsidR="000A25EC" w:rsidRPr="004C69BF">
        <w:rPr>
          <w:rFonts w:hint="eastAsia"/>
        </w:rPr>
        <w:t>藏在泥土中的寶物</w:t>
      </w:r>
      <w:r w:rsidR="000A25EC">
        <w:rPr>
          <w:rFonts w:hint="eastAsia"/>
        </w:rPr>
        <w:t>」，要求考生書寫出這件寶物的價值和意義。有</w:t>
      </w:r>
      <w:r w:rsidR="00B4129D">
        <w:rPr>
          <w:rFonts w:hint="eastAsia"/>
          <w:lang w:val="en-GB"/>
        </w:rPr>
        <w:t>考生</w:t>
      </w:r>
      <w:r w:rsidR="000A25EC">
        <w:rPr>
          <w:rFonts w:hint="eastAsia"/>
        </w:rPr>
        <w:t>寫女兒紅，有</w:t>
      </w:r>
      <w:r w:rsidR="00B4129D">
        <w:rPr>
          <w:rFonts w:hint="eastAsia"/>
        </w:rPr>
        <w:t>考生</w:t>
      </w:r>
      <w:r w:rsidR="000A25EC">
        <w:rPr>
          <w:rFonts w:hint="eastAsia"/>
        </w:rPr>
        <w:t>寫蕃薯，</w:t>
      </w:r>
      <w:r w:rsidR="00B4129D">
        <w:rPr>
          <w:rFonts w:hint="eastAsia"/>
        </w:rPr>
        <w:t>亦</w:t>
      </w:r>
      <w:r w:rsidR="000A25EC">
        <w:rPr>
          <w:rFonts w:hint="eastAsia"/>
        </w:rPr>
        <w:t>有</w:t>
      </w:r>
      <w:r w:rsidR="00B4129D">
        <w:rPr>
          <w:rFonts w:hint="eastAsia"/>
        </w:rPr>
        <w:t>考生</w:t>
      </w:r>
      <w:r w:rsidR="000A25EC">
        <w:rPr>
          <w:rFonts w:hint="eastAsia"/>
        </w:rPr>
        <w:t>寫</w:t>
      </w:r>
      <w:r w:rsidR="000A25EC" w:rsidRPr="00465690">
        <w:rPr>
          <w:rFonts w:hint="eastAsia"/>
        </w:rPr>
        <w:t>時間囊</w:t>
      </w:r>
      <w:r w:rsidR="000A25EC">
        <w:rPr>
          <w:rFonts w:hint="eastAsia"/>
        </w:rPr>
        <w:t>、給未來自己的一封信。這些題材都很有心思。今日的經文亦談及寶物。然而這寶物</w:t>
      </w:r>
      <w:r w:rsidR="006470EF">
        <w:rPr>
          <w:rFonts w:hint="eastAsia"/>
        </w:rPr>
        <w:t>，</w:t>
      </w:r>
      <w:r w:rsidR="000A25EC">
        <w:rPr>
          <w:rFonts w:hint="eastAsia"/>
        </w:rPr>
        <w:t>並非藏在泥土中，乃藏在瓦器裏。這寶物，非肉眼能見，非人手能掘，乃要用信心察驗。憑著這寶貝，</w:t>
      </w:r>
      <w:r w:rsidR="00FA0D2A" w:rsidRPr="00684842">
        <w:rPr>
          <w:rFonts w:hint="eastAsia"/>
          <w:u w:val="single"/>
        </w:rPr>
        <w:t>保羅</w:t>
      </w:r>
      <w:r w:rsidR="000A25EC">
        <w:rPr>
          <w:rFonts w:hint="eastAsia"/>
        </w:rPr>
        <w:t>勝過自己的軟弱和限制，亦勝過患難和死亡；憑著這寶貝，他深信自己會與耶穌一同復活，並且得著天上永存的房屋。祈求主幫助我們通過今日的信息，發現藏在我們裏面的寶貝，好像</w:t>
      </w:r>
      <w:r w:rsidR="00684842" w:rsidRPr="00684842">
        <w:rPr>
          <w:rFonts w:hint="eastAsia"/>
          <w:u w:val="single"/>
        </w:rPr>
        <w:t>保羅</w:t>
      </w:r>
      <w:r w:rsidR="000A25EC">
        <w:rPr>
          <w:rFonts w:hint="eastAsia"/>
        </w:rPr>
        <w:t>那樣，</w:t>
      </w:r>
      <w:r w:rsidR="00F06746">
        <w:rPr>
          <w:rFonts w:hint="eastAsia"/>
        </w:rPr>
        <w:t>站穩</w:t>
      </w:r>
      <w:r w:rsidRPr="006F6039">
        <w:rPr>
          <w:rFonts w:hint="eastAsia"/>
        </w:rPr>
        <w:t>在</w:t>
      </w:r>
      <w:r w:rsidR="00F06746">
        <w:rPr>
          <w:rFonts w:hint="eastAsia"/>
        </w:rPr>
        <w:t xml:space="preserve">　</w:t>
      </w:r>
      <w:r w:rsidRPr="006F6039">
        <w:rPr>
          <w:rFonts w:hint="eastAsia"/>
        </w:rPr>
        <w:t>神國</w:t>
      </w:r>
      <w:r w:rsidR="005F0711" w:rsidRPr="006F6039">
        <w:rPr>
          <w:rFonts w:hint="eastAsia"/>
        </w:rPr>
        <w:t>永恆的</w:t>
      </w:r>
      <w:r w:rsidRPr="006F6039">
        <w:rPr>
          <w:rFonts w:hint="eastAsia"/>
        </w:rPr>
        <w:t>盼望中，</w:t>
      </w:r>
      <w:r>
        <w:rPr>
          <w:rFonts w:hint="eastAsia"/>
        </w:rPr>
        <w:t>歡歡喜喜地</w:t>
      </w:r>
      <w:r w:rsidR="005F0711">
        <w:rPr>
          <w:rFonts w:hint="eastAsia"/>
        </w:rPr>
        <w:t>承擔叫人得生命的使命</w:t>
      </w:r>
      <w:r w:rsidRPr="006F6039">
        <w:rPr>
          <w:rFonts w:hint="eastAsia"/>
        </w:rPr>
        <w:t>。</w:t>
      </w:r>
    </w:p>
    <w:p w14:paraId="13087DC4" w14:textId="77777777" w:rsidR="00B256C4" w:rsidRDefault="00B256C4" w:rsidP="006F6039">
      <w:pPr>
        <w:numPr>
          <w:ilvl w:val="0"/>
          <w:numId w:val="0"/>
        </w:numPr>
      </w:pPr>
    </w:p>
    <w:p w14:paraId="33253BD4" w14:textId="1395CA5F" w:rsidR="00B256C4" w:rsidRDefault="00B256C4" w:rsidP="006F6039">
      <w:pPr>
        <w:numPr>
          <w:ilvl w:val="0"/>
          <w:numId w:val="0"/>
        </w:numPr>
      </w:pPr>
      <w:r>
        <w:rPr>
          <w:rFonts w:hint="eastAsia"/>
        </w:rPr>
        <w:t xml:space="preserve">　　使徒</w:t>
      </w:r>
      <w:r w:rsidR="00684842" w:rsidRPr="00684842">
        <w:rPr>
          <w:u w:val="single"/>
        </w:rPr>
        <w:t>保羅</w:t>
      </w:r>
      <w:r w:rsidRPr="009A2E25">
        <w:t>在極大的苦難中仍</w:t>
      </w:r>
      <w:r w:rsidR="005F0711">
        <w:rPr>
          <w:rFonts w:hint="eastAsia"/>
        </w:rPr>
        <w:t>不喪膽</w:t>
      </w:r>
      <w:r w:rsidRPr="009A2E25">
        <w:t>的</w:t>
      </w:r>
      <w:r w:rsidR="005F0711">
        <w:rPr>
          <w:rFonts w:hint="eastAsia"/>
        </w:rPr>
        <w:t>原由</w:t>
      </w:r>
      <w:r w:rsidRPr="009A2E25">
        <w:t>是什麼呢？</w:t>
      </w:r>
    </w:p>
    <w:p w14:paraId="7BC3DA74" w14:textId="77777777" w:rsidR="006F6039" w:rsidRDefault="006F6039" w:rsidP="006F6039">
      <w:pPr>
        <w:numPr>
          <w:ilvl w:val="0"/>
          <w:numId w:val="0"/>
        </w:numPr>
      </w:pPr>
    </w:p>
    <w:p w14:paraId="45580A70" w14:textId="38B47A64" w:rsidR="00B256C4" w:rsidRDefault="00F51038" w:rsidP="00F172AA">
      <w:pPr>
        <w:numPr>
          <w:ilvl w:val="0"/>
          <w:numId w:val="0"/>
        </w:numPr>
        <w:spacing w:after="120"/>
      </w:pPr>
      <w:r>
        <w:rPr>
          <w:b/>
          <w:bCs/>
        </w:rPr>
        <w:t>第一，因</w:t>
      </w:r>
      <w:r w:rsidR="00B256C4">
        <w:rPr>
          <w:rFonts w:hint="eastAsia"/>
          <w:b/>
          <w:bCs/>
        </w:rPr>
        <w:t>有寶貝藏在他的</w:t>
      </w:r>
      <w:r w:rsidR="00B256C4" w:rsidRPr="009A2E25">
        <w:rPr>
          <w:b/>
          <w:bCs/>
        </w:rPr>
        <w:t>瓦器</w:t>
      </w:r>
      <w:r w:rsidR="00B256C4">
        <w:rPr>
          <w:rFonts w:hint="eastAsia"/>
          <w:b/>
          <w:bCs/>
        </w:rPr>
        <w:t>裏</w:t>
      </w:r>
      <w:r w:rsidR="00B256C4" w:rsidRPr="009A2E25">
        <w:rPr>
          <w:b/>
          <w:bCs/>
        </w:rPr>
        <w:t>（4:7）</w:t>
      </w:r>
    </w:p>
    <w:p w14:paraId="2BB3DE0C" w14:textId="0FC4B179" w:rsidR="00465690" w:rsidRDefault="00B256C4" w:rsidP="00A84B8D">
      <w:pPr>
        <w:numPr>
          <w:ilvl w:val="0"/>
          <w:numId w:val="0"/>
        </w:numPr>
        <w:jc w:val="both"/>
      </w:pPr>
      <w:r>
        <w:rPr>
          <w:rFonts w:hint="eastAsia"/>
        </w:rPr>
        <w:t xml:space="preserve">　　請看第7節：「</w:t>
      </w:r>
      <w:r w:rsidRPr="00B256C4">
        <w:rPr>
          <w:rFonts w:ascii="華康古印體" w:eastAsia="華康古印體" w:hint="eastAsia"/>
          <w:b/>
          <w:bCs/>
        </w:rPr>
        <w:t>我們有這寶貝放在瓦器裏，要顯明這莫大的能力是出於　神，不是出於我們。</w:t>
      </w:r>
      <w:r w:rsidR="00FD7957">
        <w:rPr>
          <w:rFonts w:hint="eastAsia"/>
        </w:rPr>
        <w:t>」一講起「</w:t>
      </w:r>
      <w:r w:rsidR="002424A1" w:rsidRPr="00B256C4">
        <w:rPr>
          <w:rFonts w:ascii="華康古印體" w:eastAsia="華康古印體" w:hint="eastAsia"/>
          <w:b/>
          <w:bCs/>
        </w:rPr>
        <w:t>寶貝</w:t>
      </w:r>
      <w:r w:rsidR="00FD7957">
        <w:rPr>
          <w:rFonts w:hint="eastAsia"/>
        </w:rPr>
        <w:t>」，我們會想起誰？</w:t>
      </w:r>
      <w:r>
        <w:rPr>
          <w:rFonts w:hint="eastAsia"/>
        </w:rPr>
        <w:t>想起甚麼？</w:t>
      </w:r>
      <w:r w:rsidR="00E01A32" w:rsidRPr="00E01A32">
        <w:rPr>
          <w:rFonts w:hint="eastAsia"/>
          <w:u w:val="single"/>
        </w:rPr>
        <w:t>保羅</w:t>
      </w:r>
      <w:r w:rsidR="00E01A32">
        <w:rPr>
          <w:rFonts w:hint="eastAsia"/>
        </w:rPr>
        <w:t>所說的</w:t>
      </w:r>
      <w:r w:rsidR="002424A1">
        <w:rPr>
          <w:rFonts w:hint="eastAsia"/>
        </w:rPr>
        <w:t>「</w:t>
      </w:r>
      <w:r w:rsidR="002424A1" w:rsidRPr="00B256C4">
        <w:rPr>
          <w:rFonts w:ascii="華康古印體" w:eastAsia="華康古印體" w:hint="eastAsia"/>
          <w:b/>
          <w:bCs/>
        </w:rPr>
        <w:t>寶貝</w:t>
      </w:r>
      <w:r w:rsidR="002424A1">
        <w:rPr>
          <w:rFonts w:hint="eastAsia"/>
        </w:rPr>
        <w:t>」</w:t>
      </w:r>
      <w:r w:rsidR="00E01A32">
        <w:rPr>
          <w:rFonts w:hint="eastAsia"/>
        </w:rPr>
        <w:t>，不是世界的人事物，而</w:t>
      </w:r>
      <w:r w:rsidR="00465690">
        <w:rPr>
          <w:rFonts w:hint="eastAsia"/>
        </w:rPr>
        <w:t>是救恩的福音。「</w:t>
      </w:r>
      <w:r w:rsidR="002424A1" w:rsidRPr="00B256C4">
        <w:rPr>
          <w:rFonts w:ascii="華康古印體" w:eastAsia="華康古印體" w:hint="eastAsia"/>
          <w:b/>
          <w:bCs/>
        </w:rPr>
        <w:t>瓦器</w:t>
      </w:r>
      <w:r w:rsidR="00465690">
        <w:rPr>
          <w:rFonts w:hint="eastAsia"/>
        </w:rPr>
        <w:t>」則指著</w:t>
      </w:r>
      <w:r w:rsidR="00684842" w:rsidRPr="00684842">
        <w:rPr>
          <w:rFonts w:hint="eastAsia"/>
          <w:u w:val="single"/>
        </w:rPr>
        <w:t>保羅</w:t>
      </w:r>
      <w:r w:rsidR="00465690">
        <w:rPr>
          <w:rFonts w:hint="eastAsia"/>
        </w:rPr>
        <w:t>、蒙揀選的我們。</w:t>
      </w:r>
    </w:p>
    <w:p w14:paraId="4EB38EB6" w14:textId="71D67E68" w:rsidR="00731FB8" w:rsidRDefault="003F1C84" w:rsidP="00A84B8D">
      <w:pPr>
        <w:numPr>
          <w:ilvl w:val="0"/>
          <w:numId w:val="0"/>
        </w:numPr>
        <w:jc w:val="both"/>
      </w:pPr>
      <w:r>
        <w:rPr>
          <w:rFonts w:hint="eastAsia"/>
        </w:rPr>
        <w:t xml:space="preserve">　　為何要將寶貝放在瓦器裏呢？</w:t>
      </w:r>
      <w:r w:rsidR="00992684">
        <w:rPr>
          <w:rFonts w:hint="eastAsia"/>
        </w:rPr>
        <w:t>似乎將寶貝放在</w:t>
      </w:r>
      <w:r w:rsidR="002424A1">
        <w:rPr>
          <w:rFonts w:hint="eastAsia"/>
        </w:rPr>
        <w:t>有射燈</w:t>
      </w:r>
      <w:r w:rsidR="00992684">
        <w:rPr>
          <w:rFonts w:hint="eastAsia"/>
        </w:rPr>
        <w:t>的玻璃櫃或夾萬，才</w:t>
      </w:r>
      <w:r w:rsidR="00542C86">
        <w:rPr>
          <w:rFonts w:hint="eastAsia"/>
        </w:rPr>
        <w:t>更</w:t>
      </w:r>
      <w:r w:rsidR="00992684">
        <w:rPr>
          <w:rFonts w:hint="eastAsia"/>
        </w:rPr>
        <w:t>顯璀璨和珍貴。　神卻願意將寶貴的福音，放在卑微的「</w:t>
      </w:r>
      <w:r w:rsidR="002424A1" w:rsidRPr="00B256C4">
        <w:rPr>
          <w:rFonts w:ascii="華康古印體" w:eastAsia="華康古印體" w:hint="eastAsia"/>
          <w:b/>
          <w:bCs/>
        </w:rPr>
        <w:t>瓦器</w:t>
      </w:r>
      <w:r w:rsidR="00992684">
        <w:rPr>
          <w:rFonts w:hint="eastAsia"/>
        </w:rPr>
        <w:t>」裏，要顯明「</w:t>
      </w:r>
      <w:r w:rsidR="00992684" w:rsidRPr="00677F7B">
        <w:rPr>
          <w:rFonts w:ascii="華康古印體" w:eastAsia="華康古印體" w:hint="eastAsia"/>
          <w:b/>
          <w:bCs/>
        </w:rPr>
        <w:t>這莫大的能力是出於　神，不是出於我們</w:t>
      </w:r>
      <w:r w:rsidR="00992684">
        <w:rPr>
          <w:rFonts w:hint="eastAsia"/>
        </w:rPr>
        <w:t>」</w:t>
      </w:r>
      <w:r w:rsidR="00677F7B">
        <w:rPr>
          <w:rFonts w:hint="eastAsia"/>
        </w:rPr>
        <w:t>。</w:t>
      </w:r>
      <w:r w:rsidR="00992684">
        <w:rPr>
          <w:rFonts w:hint="eastAsia"/>
        </w:rPr>
        <w:t>瓦器是脆弱的，卻因為裏頭的寶貝顯得非凡。貴在寶貝，而非瓦器。</w:t>
      </w:r>
      <w:r w:rsidR="00677F7B">
        <w:rPr>
          <w:rFonts w:hint="eastAsia"/>
        </w:rPr>
        <w:t>正如一本5**筆記，貴者不在其包裝、封套，而</w:t>
      </w:r>
      <w:r w:rsidR="002032CB">
        <w:rPr>
          <w:rFonts w:hint="eastAsia"/>
        </w:rPr>
        <w:t>是</w:t>
      </w:r>
      <w:r w:rsidR="00677F7B">
        <w:rPr>
          <w:rFonts w:hint="eastAsia"/>
        </w:rPr>
        <w:t>其中</w:t>
      </w:r>
      <w:r w:rsidR="002424A1">
        <w:rPr>
          <w:rFonts w:hint="eastAsia"/>
        </w:rPr>
        <w:t>千錘百鍊</w:t>
      </w:r>
      <w:r w:rsidR="00677F7B">
        <w:rPr>
          <w:rFonts w:hint="eastAsia"/>
        </w:rPr>
        <w:t>的內容。又</w:t>
      </w:r>
      <w:r w:rsidR="00992684">
        <w:rPr>
          <w:rFonts w:hint="eastAsia"/>
        </w:rPr>
        <w:t>正如一個廚房，不同人使用，會有不同的效果。如果</w:t>
      </w:r>
      <w:r w:rsidR="00677F7B">
        <w:rPr>
          <w:rFonts w:hint="eastAsia"/>
        </w:rPr>
        <w:t>被我使用，只能</w:t>
      </w:r>
      <w:r w:rsidR="0079701B">
        <w:rPr>
          <w:rFonts w:hint="eastAsia"/>
        </w:rPr>
        <w:t>煮</w:t>
      </w:r>
      <w:r w:rsidR="00E01A32">
        <w:rPr>
          <w:rFonts w:hint="eastAsia"/>
        </w:rPr>
        <w:t>麫</w:t>
      </w:r>
      <w:r w:rsidR="00CD4E95">
        <w:rPr>
          <w:rFonts w:hint="eastAsia"/>
        </w:rPr>
        <w:t>、炒蛋，</w:t>
      </w:r>
      <w:r w:rsidR="00677F7B">
        <w:rPr>
          <w:rFonts w:hint="eastAsia"/>
        </w:rPr>
        <w:t>煮普通的東西吃；</w:t>
      </w:r>
      <w:r w:rsidR="0079701B">
        <w:rPr>
          <w:rFonts w:hint="eastAsia"/>
        </w:rPr>
        <w:t>但</w:t>
      </w:r>
      <w:r w:rsidR="00992684">
        <w:rPr>
          <w:rFonts w:hint="eastAsia"/>
        </w:rPr>
        <w:t>被我同工使用，</w:t>
      </w:r>
      <w:r w:rsidR="00677F7B">
        <w:rPr>
          <w:rFonts w:hint="eastAsia"/>
        </w:rPr>
        <w:t>則</w:t>
      </w:r>
      <w:r w:rsidR="00992684">
        <w:rPr>
          <w:rFonts w:hint="eastAsia"/>
        </w:rPr>
        <w:t>可以煮出美味</w:t>
      </w:r>
      <w:r w:rsidR="006E48A3">
        <w:rPr>
          <w:rFonts w:hint="eastAsia"/>
        </w:rPr>
        <w:t>。一個高級廚師，在</w:t>
      </w:r>
      <w:r w:rsidR="00F47430">
        <w:rPr>
          <w:rFonts w:hint="eastAsia"/>
        </w:rPr>
        <w:t>一個</w:t>
      </w:r>
      <w:r w:rsidR="006E48A3">
        <w:rPr>
          <w:rFonts w:hint="eastAsia"/>
        </w:rPr>
        <w:t>普通的廚房</w:t>
      </w:r>
      <w:r w:rsidR="008A1845">
        <w:rPr>
          <w:rFonts w:hint="eastAsia"/>
        </w:rPr>
        <w:t>裏</w:t>
      </w:r>
      <w:r w:rsidR="006E48A3">
        <w:rPr>
          <w:rFonts w:hint="eastAsia"/>
        </w:rPr>
        <w:t>，用簡單的食材，煮出佳餚。貴的是裏面的人，而非外在的硬件。</w:t>
      </w:r>
      <w:r w:rsidR="006A0E3D">
        <w:rPr>
          <w:rFonts w:hint="eastAsia"/>
        </w:rPr>
        <w:t>照樣，</w:t>
      </w:r>
      <w:r w:rsidR="00677F7B">
        <w:rPr>
          <w:rFonts w:hint="eastAsia"/>
        </w:rPr>
        <w:t>我們</w:t>
      </w:r>
      <w:r w:rsidR="006A0E3D">
        <w:rPr>
          <w:rFonts w:hint="eastAsia"/>
        </w:rPr>
        <w:t>的價值，</w:t>
      </w:r>
      <w:r w:rsidR="002424A1">
        <w:rPr>
          <w:rFonts w:hint="eastAsia"/>
        </w:rPr>
        <w:t>並非取決於</w:t>
      </w:r>
      <w:r w:rsidR="006A0E3D">
        <w:rPr>
          <w:rFonts w:hint="eastAsia"/>
        </w:rPr>
        <w:t>肉身的條件，</w:t>
      </w:r>
      <w:r w:rsidR="00D92767">
        <w:rPr>
          <w:rFonts w:hint="eastAsia"/>
        </w:rPr>
        <w:t>而是</w:t>
      </w:r>
      <w:r w:rsidR="006A0E3D">
        <w:rPr>
          <w:rFonts w:hint="eastAsia"/>
        </w:rPr>
        <w:t>裏面裝著甚麼。任憑瓦器雕刻得</w:t>
      </w:r>
      <w:r w:rsidR="00F47430">
        <w:rPr>
          <w:rFonts w:hint="eastAsia"/>
        </w:rPr>
        <w:t>再</w:t>
      </w:r>
      <w:r w:rsidR="006A0E3D">
        <w:rPr>
          <w:rFonts w:hint="eastAsia"/>
        </w:rPr>
        <w:t>精緻，瓦器始終是瓦器。叫人活的，乃是靈。</w:t>
      </w:r>
    </w:p>
    <w:p w14:paraId="6AE78219" w14:textId="35A3AD9C" w:rsidR="002A0C0A" w:rsidRPr="00E36732" w:rsidRDefault="006E48A3" w:rsidP="00A84B8D">
      <w:pPr>
        <w:numPr>
          <w:ilvl w:val="0"/>
          <w:numId w:val="0"/>
        </w:numPr>
        <w:jc w:val="both"/>
        <w:rPr>
          <w:color w:val="000000" w:themeColor="text1"/>
        </w:rPr>
      </w:pPr>
      <w:r>
        <w:rPr>
          <w:rFonts w:hint="eastAsia"/>
        </w:rPr>
        <w:t xml:space="preserve">　　福音的</w:t>
      </w:r>
      <w:r w:rsidR="00E9326A">
        <w:rPr>
          <w:rFonts w:hint="eastAsia"/>
        </w:rPr>
        <w:t>大</w:t>
      </w:r>
      <w:r>
        <w:rPr>
          <w:rFonts w:hint="eastAsia"/>
        </w:rPr>
        <w:t>能，在軟弱的我們身上，更顯得非凡。</w:t>
      </w:r>
      <w:r w:rsidR="002A0C0A">
        <w:rPr>
          <w:rFonts w:hint="eastAsia"/>
        </w:rPr>
        <w:t>我們有沒有感受過這「</w:t>
      </w:r>
      <w:r w:rsidR="0036262F" w:rsidRPr="00677F7B">
        <w:rPr>
          <w:rFonts w:ascii="華康古印體" w:eastAsia="華康古印體" w:hint="eastAsia"/>
          <w:b/>
          <w:bCs/>
        </w:rPr>
        <w:t>莫大的能力</w:t>
      </w:r>
      <w:r w:rsidR="002A0C0A">
        <w:rPr>
          <w:rFonts w:hint="eastAsia"/>
        </w:rPr>
        <w:t>」呢？</w:t>
      </w:r>
      <w:r w:rsidR="00FD7957">
        <w:rPr>
          <w:rFonts w:hint="eastAsia"/>
        </w:rPr>
        <w:t>我們的詩班</w:t>
      </w:r>
      <w:r w:rsidR="00E56096">
        <w:rPr>
          <w:rFonts w:hint="eastAsia"/>
        </w:rPr>
        <w:t>沒</w:t>
      </w:r>
      <w:r w:rsidR="001B00C3">
        <w:rPr>
          <w:rFonts w:hint="eastAsia"/>
        </w:rPr>
        <w:t>經</w:t>
      </w:r>
      <w:r w:rsidR="00E56096">
        <w:rPr>
          <w:rFonts w:hint="eastAsia"/>
        </w:rPr>
        <w:t>過</w:t>
      </w:r>
      <w:r w:rsidR="00FD7957">
        <w:rPr>
          <w:rFonts w:hint="eastAsia"/>
        </w:rPr>
        <w:t>專業的</w:t>
      </w:r>
      <w:r w:rsidR="00E56096">
        <w:rPr>
          <w:rFonts w:hint="eastAsia"/>
        </w:rPr>
        <w:t>聲樂訓練，練習了許多次仍有不少不足，</w:t>
      </w:r>
      <w:r w:rsidR="00AB2CF7">
        <w:rPr>
          <w:rFonts w:hint="eastAsia"/>
        </w:rPr>
        <w:t>然而</w:t>
      </w:r>
      <w:r w:rsidR="00E56096">
        <w:rPr>
          <w:rFonts w:hint="eastAsia"/>
        </w:rPr>
        <w:t>謙卑倚靠聖靈</w:t>
      </w:r>
      <w:r w:rsidR="001B00C3">
        <w:rPr>
          <w:rFonts w:hint="eastAsia"/>
        </w:rPr>
        <w:t>、</w:t>
      </w:r>
      <w:r w:rsidR="00E56096">
        <w:rPr>
          <w:rFonts w:hint="eastAsia"/>
        </w:rPr>
        <w:t>禱告，卻能唱出感動人心、震撼靈魂的詩</w:t>
      </w:r>
      <w:r w:rsidR="00FD7957">
        <w:rPr>
          <w:rFonts w:hint="eastAsia"/>
        </w:rPr>
        <w:t>歌</w:t>
      </w:r>
      <w:r w:rsidR="00E56096">
        <w:rPr>
          <w:rFonts w:hint="eastAsia"/>
        </w:rPr>
        <w:t>。</w:t>
      </w:r>
      <w:r w:rsidR="00FD7957">
        <w:rPr>
          <w:rFonts w:hint="eastAsia"/>
        </w:rPr>
        <w:t>一個</w:t>
      </w:r>
      <w:r w:rsidR="00AB2CF7">
        <w:rPr>
          <w:rFonts w:hint="eastAsia"/>
        </w:rPr>
        <w:t>剛</w:t>
      </w:r>
      <w:r w:rsidR="00FD7957">
        <w:rPr>
          <w:rFonts w:hint="eastAsia"/>
        </w:rPr>
        <w:t>經歷重生的弟兄，雖沒受</w:t>
      </w:r>
      <w:r w:rsidR="00E56096">
        <w:rPr>
          <w:rFonts w:hint="eastAsia"/>
        </w:rPr>
        <w:t>過神學訓練，聖經知識亦很有限，</w:t>
      </w:r>
      <w:r w:rsidR="008904B4">
        <w:rPr>
          <w:rFonts w:hint="eastAsia"/>
        </w:rPr>
        <w:t>內心</w:t>
      </w:r>
      <w:r w:rsidR="00C74D00">
        <w:rPr>
          <w:rFonts w:hint="eastAsia"/>
        </w:rPr>
        <w:t>卻</w:t>
      </w:r>
      <w:r w:rsidR="008904B4">
        <w:rPr>
          <w:rFonts w:hint="eastAsia"/>
        </w:rPr>
        <w:t>充滿感激，能</w:t>
      </w:r>
      <w:r w:rsidR="00C74D00">
        <w:rPr>
          <w:rFonts w:hint="eastAsia"/>
        </w:rPr>
        <w:t>宣講</w:t>
      </w:r>
      <w:r w:rsidR="008904B4">
        <w:rPr>
          <w:rFonts w:hint="eastAsia"/>
        </w:rPr>
        <w:t>甦醒人心</w:t>
      </w:r>
      <w:r w:rsidR="00C74D00">
        <w:rPr>
          <w:rFonts w:hint="eastAsia"/>
        </w:rPr>
        <w:t>的信</w:t>
      </w:r>
      <w:r w:rsidR="001B00C3">
        <w:rPr>
          <w:rFonts w:hint="eastAsia"/>
        </w:rPr>
        <w:t>息</w:t>
      </w:r>
      <w:r w:rsidR="00C74D00">
        <w:rPr>
          <w:rFonts w:hint="eastAsia"/>
        </w:rPr>
        <w:t>、見證</w:t>
      </w:r>
      <w:r w:rsidR="008904B4">
        <w:rPr>
          <w:rFonts w:hint="eastAsia"/>
        </w:rPr>
        <w:t>，叫聽見的人活過來。這「</w:t>
      </w:r>
      <w:r w:rsidR="0036262F" w:rsidRPr="00677F7B">
        <w:rPr>
          <w:rFonts w:ascii="華康古印體" w:eastAsia="華康古印體" w:hint="eastAsia"/>
          <w:b/>
          <w:bCs/>
        </w:rPr>
        <w:t>莫大的能力</w:t>
      </w:r>
      <w:r w:rsidR="008904B4">
        <w:rPr>
          <w:rFonts w:hint="eastAsia"/>
        </w:rPr>
        <w:t>」</w:t>
      </w:r>
      <w:r w:rsidR="008904B4" w:rsidRPr="00E36732">
        <w:rPr>
          <w:rFonts w:hint="eastAsia"/>
          <w:color w:val="000000" w:themeColor="text1"/>
        </w:rPr>
        <w:t>，</w:t>
      </w:r>
      <w:r w:rsidR="008904B4" w:rsidRPr="00E36732">
        <w:rPr>
          <w:rFonts w:hint="eastAsia"/>
          <w:color w:val="000000" w:themeColor="text1"/>
        </w:rPr>
        <w:lastRenderedPageBreak/>
        <w:t>就是</w:t>
      </w:r>
      <w:r w:rsidR="008904B4" w:rsidRPr="00CC28E3">
        <w:rPr>
          <w:b/>
          <w:bCs/>
        </w:rPr>
        <w:t>拯救罪人</w:t>
      </w:r>
      <w:r w:rsidR="008904B4" w:rsidRPr="00CC28E3">
        <w:rPr>
          <w:rFonts w:hint="eastAsia"/>
          <w:b/>
          <w:bCs/>
        </w:rPr>
        <w:t>、</w:t>
      </w:r>
      <w:r w:rsidR="008904B4" w:rsidRPr="00CC28E3">
        <w:rPr>
          <w:b/>
          <w:bCs/>
        </w:rPr>
        <w:t>改變生命</w:t>
      </w:r>
      <w:r w:rsidR="008904B4" w:rsidRPr="00E36732">
        <w:rPr>
          <w:color w:val="000000" w:themeColor="text1"/>
        </w:rPr>
        <w:t>的福音</w:t>
      </w:r>
      <w:r w:rsidR="008904B4" w:rsidRPr="00E36732">
        <w:rPr>
          <w:rFonts w:hint="eastAsia"/>
          <w:color w:val="000000" w:themeColor="text1"/>
        </w:rPr>
        <w:t>大能</w:t>
      </w:r>
      <w:r w:rsidR="008904B4" w:rsidRPr="00E36732">
        <w:rPr>
          <w:color w:val="000000" w:themeColor="text1"/>
        </w:rPr>
        <w:t>。</w:t>
      </w:r>
      <w:r w:rsidR="008904B4" w:rsidRPr="00E36732">
        <w:rPr>
          <w:rFonts w:hint="eastAsia"/>
          <w:color w:val="000000" w:themeColor="text1"/>
        </w:rPr>
        <w:t>這大能</w:t>
      </w:r>
      <w:r w:rsidR="00501EFB" w:rsidRPr="00E36732">
        <w:rPr>
          <w:rFonts w:hint="eastAsia"/>
          <w:color w:val="000000" w:themeColor="text1"/>
        </w:rPr>
        <w:t>，</w:t>
      </w:r>
      <w:r w:rsidR="008904B4" w:rsidRPr="00E36732">
        <w:rPr>
          <w:rFonts w:hint="eastAsia"/>
          <w:color w:val="000000" w:themeColor="text1"/>
        </w:rPr>
        <w:t>改變了最沒可能改變的</w:t>
      </w:r>
      <w:r w:rsidR="008904B4" w:rsidRPr="001B00C3">
        <w:rPr>
          <w:rFonts w:hint="eastAsia"/>
          <w:color w:val="000000" w:themeColor="text1"/>
          <w:u w:val="single"/>
        </w:rPr>
        <w:t>掃羅</w:t>
      </w:r>
      <w:r w:rsidR="008904B4" w:rsidRPr="00E36732">
        <w:rPr>
          <w:rFonts w:hint="eastAsia"/>
          <w:color w:val="000000" w:themeColor="text1"/>
        </w:rPr>
        <w:t>，由剛愎</w:t>
      </w:r>
      <w:r w:rsidR="00C74D00">
        <w:rPr>
          <w:rFonts w:hint="eastAsia"/>
          <w:color w:val="000000" w:themeColor="text1"/>
        </w:rPr>
        <w:t>改變為謙卑，由</w:t>
      </w:r>
      <w:r w:rsidR="008904B4" w:rsidRPr="00E36732">
        <w:rPr>
          <w:rFonts w:hint="eastAsia"/>
          <w:color w:val="000000" w:themeColor="text1"/>
        </w:rPr>
        <w:t>與　神為敵</w:t>
      </w:r>
      <w:r w:rsidR="00C74D00">
        <w:rPr>
          <w:rFonts w:hint="eastAsia"/>
          <w:color w:val="000000" w:themeColor="text1"/>
        </w:rPr>
        <w:t>，改變為</w:t>
      </w:r>
      <w:r w:rsidR="008904B4" w:rsidRPr="00E36732">
        <w:rPr>
          <w:rFonts w:hint="eastAsia"/>
          <w:color w:val="000000" w:themeColor="text1"/>
        </w:rPr>
        <w:t>竭力承擔福音使命，作外邦人的光。</w:t>
      </w:r>
      <w:r w:rsidR="00684842" w:rsidRPr="00684842">
        <w:rPr>
          <w:rFonts w:hint="eastAsia"/>
          <w:color w:val="000000" w:themeColor="text1"/>
          <w:u w:val="single"/>
        </w:rPr>
        <w:t>保羅</w:t>
      </w:r>
      <w:r w:rsidR="008904B4" w:rsidRPr="00E36732">
        <w:rPr>
          <w:rFonts w:hint="eastAsia"/>
          <w:color w:val="000000" w:themeColor="text1"/>
        </w:rPr>
        <w:t>帶著</w:t>
      </w:r>
      <w:r w:rsidR="00C74D00">
        <w:rPr>
          <w:rFonts w:hint="eastAsia"/>
          <w:color w:val="000000" w:themeColor="text1"/>
        </w:rPr>
        <w:t>十字架</w:t>
      </w:r>
      <w:r w:rsidR="008904B4" w:rsidRPr="00E36732">
        <w:rPr>
          <w:rFonts w:hint="eastAsia"/>
          <w:color w:val="000000" w:themeColor="text1"/>
        </w:rPr>
        <w:t>福音</w:t>
      </w:r>
      <w:r w:rsidR="00C74D00">
        <w:rPr>
          <w:rFonts w:hint="eastAsia"/>
          <w:color w:val="000000" w:themeColor="text1"/>
        </w:rPr>
        <w:t>大能</w:t>
      </w:r>
      <w:r w:rsidR="008904B4" w:rsidRPr="00E36732">
        <w:rPr>
          <w:rFonts w:hint="eastAsia"/>
          <w:color w:val="000000" w:themeColor="text1"/>
        </w:rPr>
        <w:t>，開拓</w:t>
      </w:r>
      <w:r w:rsidR="008904B4" w:rsidRPr="001B00C3">
        <w:rPr>
          <w:rFonts w:hint="eastAsia"/>
          <w:color w:val="000000" w:themeColor="text1"/>
          <w:u w:val="single"/>
        </w:rPr>
        <w:t>哥林多</w:t>
      </w:r>
      <w:r w:rsidR="008904B4" w:rsidRPr="00E36732">
        <w:rPr>
          <w:rFonts w:hint="eastAsia"/>
          <w:color w:val="000000" w:themeColor="text1"/>
        </w:rPr>
        <w:t>教會，</w:t>
      </w:r>
      <w:r w:rsidR="00C74D00">
        <w:rPr>
          <w:rFonts w:hint="eastAsia"/>
          <w:color w:val="000000" w:themeColor="text1"/>
        </w:rPr>
        <w:t>使</w:t>
      </w:r>
      <w:r w:rsidR="008904B4" w:rsidRPr="00E36732">
        <w:rPr>
          <w:rFonts w:hint="eastAsia"/>
          <w:color w:val="000000" w:themeColor="text1"/>
        </w:rPr>
        <w:t>淫亂</w:t>
      </w:r>
      <w:r w:rsidR="00C74D00">
        <w:rPr>
          <w:rFonts w:hint="eastAsia"/>
          <w:color w:val="000000" w:themeColor="text1"/>
        </w:rPr>
        <w:t>、拜偶像的，改變</w:t>
      </w:r>
      <w:r w:rsidR="008904B4" w:rsidRPr="00E36732">
        <w:rPr>
          <w:rFonts w:hint="eastAsia"/>
          <w:color w:val="000000" w:themeColor="text1"/>
        </w:rPr>
        <w:t>為聖潔、屬　神的子民。</w:t>
      </w:r>
      <w:r w:rsidR="008904B4" w:rsidRPr="00E36732">
        <w:rPr>
          <w:color w:val="000000" w:themeColor="text1"/>
        </w:rPr>
        <w:t>他</w:t>
      </w:r>
      <w:r w:rsidR="008904B4" w:rsidRPr="00E36732">
        <w:rPr>
          <w:rFonts w:hint="eastAsia"/>
          <w:color w:val="000000" w:themeColor="text1"/>
        </w:rPr>
        <w:t>向寄居</w:t>
      </w:r>
      <w:r w:rsidR="008904B4" w:rsidRPr="00C74D00">
        <w:rPr>
          <w:color w:val="000000" w:themeColor="text1"/>
          <w:u w:val="single"/>
        </w:rPr>
        <w:t>羅馬</w:t>
      </w:r>
      <w:r w:rsidR="00C74D00">
        <w:rPr>
          <w:rFonts w:hint="eastAsia"/>
          <w:color w:val="000000" w:themeColor="text1"/>
        </w:rPr>
        <w:t>的</w:t>
      </w:r>
      <w:r w:rsidR="008904B4" w:rsidRPr="00E36732">
        <w:rPr>
          <w:color w:val="000000" w:themeColor="text1"/>
        </w:rPr>
        <w:t>信徒見證說：「</w:t>
      </w:r>
      <w:r w:rsidR="008904B4" w:rsidRPr="00E36732">
        <w:rPr>
          <w:rFonts w:ascii="華康古印體(P)" w:eastAsia="華康古印體(P)" w:hint="eastAsia"/>
          <w:b/>
          <w:bCs/>
          <w:color w:val="000000" w:themeColor="text1"/>
        </w:rPr>
        <w:t>我不以福音為恥；這福音本是　神的大能，要救一切相信的，先是</w:t>
      </w:r>
      <w:r w:rsidR="008904B4" w:rsidRPr="00C74D00">
        <w:rPr>
          <w:rFonts w:ascii="華康古印體(P)" w:eastAsia="華康古印體(P)" w:hint="eastAsia"/>
          <w:b/>
          <w:bCs/>
          <w:color w:val="000000" w:themeColor="text1"/>
          <w:u w:val="single"/>
        </w:rPr>
        <w:t>猶太</w:t>
      </w:r>
      <w:r w:rsidR="008904B4" w:rsidRPr="00E36732">
        <w:rPr>
          <w:rFonts w:ascii="華康古印體(P)" w:eastAsia="華康古印體(P)" w:hint="eastAsia"/>
          <w:b/>
          <w:bCs/>
          <w:color w:val="000000" w:themeColor="text1"/>
        </w:rPr>
        <w:t>人，後是</w:t>
      </w:r>
      <w:r w:rsidR="008904B4" w:rsidRPr="00C74D00">
        <w:rPr>
          <w:rFonts w:ascii="華康古印體(P)" w:eastAsia="華康古印體(P)" w:hint="eastAsia"/>
          <w:b/>
          <w:bCs/>
          <w:color w:val="000000" w:themeColor="text1"/>
          <w:u w:val="single"/>
        </w:rPr>
        <w:t>希臘</w:t>
      </w:r>
      <w:r w:rsidR="008904B4" w:rsidRPr="00E36732">
        <w:rPr>
          <w:rFonts w:ascii="華康古印體(P)" w:eastAsia="華康古印體(P)" w:hint="eastAsia"/>
          <w:b/>
          <w:bCs/>
          <w:color w:val="000000" w:themeColor="text1"/>
        </w:rPr>
        <w:t>人。</w:t>
      </w:r>
      <w:r w:rsidR="008904B4" w:rsidRPr="00E36732">
        <w:rPr>
          <w:color w:val="000000" w:themeColor="text1"/>
        </w:rPr>
        <w:t>」（羅1:16）</w:t>
      </w:r>
    </w:p>
    <w:p w14:paraId="223F787C" w14:textId="3556E60A" w:rsidR="008B748B" w:rsidRPr="00E36732" w:rsidRDefault="008B748B" w:rsidP="00A84B8D">
      <w:pPr>
        <w:numPr>
          <w:ilvl w:val="0"/>
          <w:numId w:val="0"/>
        </w:numPr>
        <w:jc w:val="both"/>
        <w:rPr>
          <w:rFonts w:asciiTheme="minorHAnsi" w:eastAsiaTheme="minorEastAsia" w:hAnsiTheme="minorHAnsi"/>
          <w:color w:val="000000" w:themeColor="text1"/>
        </w:rPr>
      </w:pPr>
      <w:r w:rsidRPr="00E36732">
        <w:rPr>
          <w:rFonts w:hint="eastAsia"/>
          <w:color w:val="000000" w:themeColor="text1"/>
        </w:rPr>
        <w:t xml:space="preserve">　　今日，福音仍</w:t>
      </w:r>
      <w:r w:rsidR="00CC28E3">
        <w:rPr>
          <w:rFonts w:hint="eastAsia"/>
          <w:color w:val="000000" w:themeColor="text1"/>
        </w:rPr>
        <w:t>有</w:t>
      </w:r>
      <w:r w:rsidRPr="00E36732">
        <w:rPr>
          <w:rFonts w:hint="eastAsia"/>
          <w:color w:val="000000" w:themeColor="text1"/>
        </w:rPr>
        <w:t>大能，改變凡相信的人。耶穌說，財主</w:t>
      </w:r>
      <w:r w:rsidR="006A6E14" w:rsidRPr="00E36732">
        <w:rPr>
          <w:rFonts w:hint="eastAsia"/>
          <w:color w:val="000000" w:themeColor="text1"/>
        </w:rPr>
        <w:t>要</w:t>
      </w:r>
      <w:r w:rsidRPr="00E36732">
        <w:rPr>
          <w:rFonts w:hint="eastAsia"/>
          <w:color w:val="000000" w:themeColor="text1"/>
        </w:rPr>
        <w:t>進</w:t>
      </w:r>
      <w:r w:rsidR="006A6E14">
        <w:rPr>
          <w:rFonts w:hint="eastAsia"/>
          <w:color w:val="000000" w:themeColor="text1"/>
        </w:rPr>
        <w:t xml:space="preserve">　神的</w:t>
      </w:r>
      <w:r w:rsidRPr="00E36732">
        <w:rPr>
          <w:rFonts w:hint="eastAsia"/>
          <w:color w:val="000000" w:themeColor="text1"/>
        </w:rPr>
        <w:t>國，比駱駝穿過針的眼更難。但在人</w:t>
      </w:r>
      <w:r w:rsidR="00E01A32">
        <w:rPr>
          <w:rFonts w:hint="eastAsia"/>
          <w:color w:val="000000" w:themeColor="text1"/>
        </w:rPr>
        <w:t>所</w:t>
      </w:r>
      <w:r w:rsidRPr="00E36732">
        <w:rPr>
          <w:rFonts w:hint="eastAsia"/>
          <w:color w:val="000000" w:themeColor="text1"/>
        </w:rPr>
        <w:t>不能的，在　神凡事都能。面對著邪惡、淫亂的世界</w:t>
      </w:r>
      <w:r w:rsidR="0036262F">
        <w:rPr>
          <w:rFonts w:hint="eastAsia"/>
          <w:color w:val="000000" w:themeColor="text1"/>
        </w:rPr>
        <w:t>，</w:t>
      </w:r>
      <w:r w:rsidR="00B65B8E" w:rsidRPr="00E36732">
        <w:rPr>
          <w:rFonts w:hint="eastAsia"/>
          <w:color w:val="000000" w:themeColor="text1"/>
        </w:rPr>
        <w:t>人的心</w:t>
      </w:r>
      <w:r w:rsidR="0036262F">
        <w:rPr>
          <w:rFonts w:hint="eastAsia"/>
          <w:color w:val="000000" w:themeColor="text1"/>
        </w:rPr>
        <w:t>門</w:t>
      </w:r>
      <w:r w:rsidR="006A6E14">
        <w:rPr>
          <w:rFonts w:hint="eastAsia"/>
          <w:color w:val="000000" w:themeColor="text1"/>
        </w:rPr>
        <w:t>緊閉</w:t>
      </w:r>
      <w:r w:rsidR="00B65B8E" w:rsidRPr="00E36732">
        <w:rPr>
          <w:rFonts w:hint="eastAsia"/>
          <w:color w:val="000000" w:themeColor="text1"/>
        </w:rPr>
        <w:t>，</w:t>
      </w:r>
      <w:r w:rsidR="0036262F">
        <w:rPr>
          <w:rFonts w:hint="eastAsia"/>
          <w:color w:val="000000" w:themeColor="text1"/>
        </w:rPr>
        <w:t>敵擋　神</w:t>
      </w:r>
      <w:r w:rsidR="00E01A32">
        <w:rPr>
          <w:rFonts w:hint="eastAsia"/>
          <w:color w:val="000000" w:themeColor="text1"/>
        </w:rPr>
        <w:t>，</w:t>
      </w:r>
      <w:r w:rsidR="0036262F">
        <w:rPr>
          <w:rFonts w:hint="eastAsia"/>
          <w:color w:val="000000" w:themeColor="text1"/>
        </w:rPr>
        <w:t>也敵擋我們，</w:t>
      </w:r>
      <w:r w:rsidR="00B65B8E" w:rsidRPr="00E36732">
        <w:rPr>
          <w:rFonts w:hint="eastAsia"/>
          <w:color w:val="000000" w:themeColor="text1"/>
        </w:rPr>
        <w:t>使我們</w:t>
      </w:r>
      <w:r w:rsidRPr="00E36732">
        <w:rPr>
          <w:rFonts w:hint="eastAsia"/>
          <w:color w:val="000000" w:themeColor="text1"/>
        </w:rPr>
        <w:t>戰勝世界的，不是</w:t>
      </w:r>
      <w:r w:rsidR="00B65B8E" w:rsidRPr="00E36732">
        <w:rPr>
          <w:rFonts w:hint="eastAsia"/>
          <w:color w:val="000000" w:themeColor="text1"/>
        </w:rPr>
        <w:t>刀劍、核武、AI，而是藏在我們裏面的「</w:t>
      </w:r>
      <w:r w:rsidR="0036262F" w:rsidRPr="00B256C4">
        <w:rPr>
          <w:rFonts w:ascii="華康古印體" w:eastAsia="華康古印體" w:hint="eastAsia"/>
          <w:b/>
          <w:bCs/>
        </w:rPr>
        <w:t>寶貝</w:t>
      </w:r>
      <w:r w:rsidR="00B65B8E" w:rsidRPr="00E36732">
        <w:rPr>
          <w:rFonts w:hint="eastAsia"/>
          <w:color w:val="000000" w:themeColor="text1"/>
        </w:rPr>
        <w:t>」。</w:t>
      </w:r>
    </w:p>
    <w:p w14:paraId="4274B7A7" w14:textId="511C011C" w:rsidR="002A0C0A" w:rsidRPr="00DF4414" w:rsidRDefault="002A0C0A" w:rsidP="006F6039">
      <w:pPr>
        <w:numPr>
          <w:ilvl w:val="0"/>
          <w:numId w:val="0"/>
        </w:numPr>
        <w:rPr>
          <w:rFonts w:eastAsiaTheme="minorEastAsia"/>
        </w:rPr>
      </w:pPr>
    </w:p>
    <w:p w14:paraId="1758A71C" w14:textId="5EA74668" w:rsidR="00DF4414" w:rsidRPr="003671A8" w:rsidRDefault="00DF4414" w:rsidP="00F172AA">
      <w:pPr>
        <w:numPr>
          <w:ilvl w:val="0"/>
          <w:numId w:val="0"/>
        </w:numPr>
        <w:spacing w:after="120"/>
      </w:pPr>
      <w:r w:rsidRPr="003671A8">
        <w:rPr>
          <w:b/>
          <w:bCs/>
        </w:rPr>
        <w:t>第</w:t>
      </w:r>
      <w:r w:rsidRPr="003671A8">
        <w:rPr>
          <w:rFonts w:hint="eastAsia"/>
          <w:b/>
          <w:bCs/>
        </w:rPr>
        <w:t>二</w:t>
      </w:r>
      <w:r w:rsidRPr="003671A8">
        <w:rPr>
          <w:b/>
          <w:bCs/>
        </w:rPr>
        <w:t>，</w:t>
      </w:r>
      <w:r w:rsidRPr="003671A8">
        <w:rPr>
          <w:rFonts w:hint="eastAsia"/>
          <w:b/>
          <w:bCs/>
        </w:rPr>
        <w:t xml:space="preserve">　神在患難</w:t>
      </w:r>
      <w:r w:rsidR="00F51038" w:rsidRPr="003671A8">
        <w:rPr>
          <w:rFonts w:hint="eastAsia"/>
          <w:b/>
          <w:bCs/>
        </w:rPr>
        <w:t>和死亡裏</w:t>
      </w:r>
      <w:r w:rsidRPr="003671A8">
        <w:rPr>
          <w:rFonts w:hint="eastAsia"/>
          <w:b/>
          <w:bCs/>
        </w:rPr>
        <w:t>拯救我們</w:t>
      </w:r>
      <w:r w:rsidRPr="003671A8">
        <w:rPr>
          <w:b/>
          <w:bCs/>
        </w:rPr>
        <w:t>（</w:t>
      </w:r>
      <w:r w:rsidRPr="003671A8">
        <w:rPr>
          <w:rFonts w:hint="eastAsia"/>
          <w:b/>
          <w:bCs/>
        </w:rPr>
        <w:t>8-15</w:t>
      </w:r>
      <w:r w:rsidRPr="003671A8">
        <w:rPr>
          <w:b/>
          <w:bCs/>
        </w:rPr>
        <w:t>）</w:t>
      </w:r>
    </w:p>
    <w:p w14:paraId="124830A4" w14:textId="47616164" w:rsidR="00731DCB" w:rsidRDefault="00DF4414" w:rsidP="007D4907">
      <w:pPr>
        <w:numPr>
          <w:ilvl w:val="0"/>
          <w:numId w:val="0"/>
        </w:numPr>
        <w:jc w:val="both"/>
      </w:pPr>
      <w:r>
        <w:rPr>
          <w:rFonts w:hint="eastAsia"/>
        </w:rPr>
        <w:t xml:space="preserve">　　請看第8,9節：「</w:t>
      </w:r>
      <w:r w:rsidRPr="00DF4414">
        <w:rPr>
          <w:rFonts w:ascii="華康古印體" w:eastAsia="華康古印體" w:hint="eastAsia"/>
          <w:b/>
          <w:bCs/>
        </w:rPr>
        <w:t>我們四面受敵，卻不被困住；心裏作難，卻不致失望；遭逼迫，卻不被丟棄；打倒了，卻不致死亡。</w:t>
      </w:r>
      <w:r>
        <w:rPr>
          <w:rFonts w:hint="eastAsia"/>
        </w:rPr>
        <w:t>」</w:t>
      </w:r>
      <w:r w:rsidR="00A46C9F">
        <w:rPr>
          <w:rFonts w:hint="eastAsia"/>
        </w:rPr>
        <w:t>基督徒常常面對四面受壓</w:t>
      </w:r>
      <w:r w:rsidR="00643961">
        <w:rPr>
          <w:rFonts w:hint="eastAsia"/>
        </w:rPr>
        <w:t>、心裏作難的狀態</w:t>
      </w:r>
      <w:r w:rsidR="001D5E8A">
        <w:rPr>
          <w:rFonts w:hint="eastAsia"/>
        </w:rPr>
        <w:t>。</w:t>
      </w:r>
      <w:r w:rsidR="00643961">
        <w:rPr>
          <w:rFonts w:hint="eastAsia"/>
        </w:rPr>
        <w:t>除了</w:t>
      </w:r>
      <w:r w:rsidR="00A46C9F">
        <w:rPr>
          <w:rFonts w:hint="eastAsia"/>
        </w:rPr>
        <w:t>工作的壓力</w:t>
      </w:r>
      <w:r w:rsidR="00643961">
        <w:rPr>
          <w:rFonts w:hint="eastAsia"/>
        </w:rPr>
        <w:t>、</w:t>
      </w:r>
      <w:r w:rsidR="00A46C9F">
        <w:rPr>
          <w:rFonts w:hint="eastAsia"/>
        </w:rPr>
        <w:t>照顧家庭的壓力，更有世界的拒絕、厭棄</w:t>
      </w:r>
      <w:r w:rsidR="001D5E8A">
        <w:rPr>
          <w:rFonts w:hint="eastAsia"/>
        </w:rPr>
        <w:t>，甚至攻擊。</w:t>
      </w:r>
      <w:r w:rsidR="00684842" w:rsidRPr="00684842">
        <w:rPr>
          <w:rFonts w:hint="eastAsia"/>
          <w:u w:val="single"/>
        </w:rPr>
        <w:t>保羅</w:t>
      </w:r>
      <w:r w:rsidR="0030012B">
        <w:rPr>
          <w:rFonts w:hint="eastAsia"/>
        </w:rPr>
        <w:t>一連用了四個排句，</w:t>
      </w:r>
      <w:r w:rsidR="0011154D">
        <w:rPr>
          <w:rFonts w:hint="eastAsia"/>
        </w:rPr>
        <w:t>形容有寶貝放在瓦器裏的人，</w:t>
      </w:r>
      <w:r w:rsidR="00894812">
        <w:rPr>
          <w:rFonts w:hint="eastAsia"/>
        </w:rPr>
        <w:t>死亡，離他們是何等接近，</w:t>
      </w:r>
      <w:r w:rsidR="00626BB1">
        <w:rPr>
          <w:rFonts w:hint="eastAsia"/>
        </w:rPr>
        <w:t>而他們</w:t>
      </w:r>
      <w:r w:rsidR="00D6784D">
        <w:rPr>
          <w:rFonts w:hint="eastAsia"/>
        </w:rPr>
        <w:t>卻</w:t>
      </w:r>
      <w:r w:rsidR="001D5E8A">
        <w:rPr>
          <w:rFonts w:hint="eastAsia"/>
        </w:rPr>
        <w:t>是</w:t>
      </w:r>
      <w:r w:rsidR="00626BB1" w:rsidRPr="003671A8">
        <w:rPr>
          <w:rFonts w:ascii="華康古印體" w:eastAsia="華康古印體" w:hint="eastAsia"/>
          <w:b/>
        </w:rPr>
        <w:t>不被困住</w:t>
      </w:r>
      <w:r w:rsidR="00626BB1">
        <w:rPr>
          <w:rFonts w:hint="eastAsia"/>
        </w:rPr>
        <w:t>、</w:t>
      </w:r>
      <w:r w:rsidR="00626BB1" w:rsidRPr="003671A8">
        <w:rPr>
          <w:rFonts w:ascii="華康古印體" w:eastAsia="華康古印體" w:hint="eastAsia"/>
          <w:b/>
        </w:rPr>
        <w:t>不致失望</w:t>
      </w:r>
      <w:r w:rsidR="00626BB1">
        <w:rPr>
          <w:rFonts w:hint="eastAsia"/>
        </w:rPr>
        <w:t>、</w:t>
      </w:r>
      <w:r w:rsidR="00626BB1" w:rsidRPr="003671A8">
        <w:rPr>
          <w:rFonts w:ascii="華康古印體" w:eastAsia="華康古印體" w:hint="eastAsia"/>
          <w:b/>
        </w:rPr>
        <w:t>不被丟棄</w:t>
      </w:r>
      <w:r w:rsidR="00626BB1">
        <w:rPr>
          <w:rFonts w:hint="eastAsia"/>
        </w:rPr>
        <w:t>、</w:t>
      </w:r>
      <w:r w:rsidR="00626BB1" w:rsidRPr="003671A8">
        <w:rPr>
          <w:rFonts w:ascii="華康古印體" w:eastAsia="華康古印體" w:hint="eastAsia"/>
          <w:b/>
        </w:rPr>
        <w:t>不致死亡</w:t>
      </w:r>
      <w:r w:rsidR="00643961">
        <w:rPr>
          <w:rFonts w:hint="eastAsia"/>
        </w:rPr>
        <w:t>。</w:t>
      </w:r>
      <w:r w:rsidR="00D6784D">
        <w:rPr>
          <w:rFonts w:hint="eastAsia"/>
        </w:rPr>
        <w:t>四個「</w:t>
      </w:r>
      <w:r w:rsidR="003671A8" w:rsidRPr="00DF4414">
        <w:rPr>
          <w:rFonts w:ascii="華康古印體" w:eastAsia="華康古印體" w:hint="eastAsia"/>
          <w:b/>
          <w:bCs/>
        </w:rPr>
        <w:t>卻</w:t>
      </w:r>
      <w:r w:rsidR="00D6784D">
        <w:rPr>
          <w:rFonts w:hint="eastAsia"/>
        </w:rPr>
        <w:t>」字，顯明</w:t>
      </w:r>
      <w:r w:rsidR="00D6784D" w:rsidRPr="00D6784D">
        <w:rPr>
          <w:rFonts w:hint="eastAsia"/>
        </w:rPr>
        <w:t>基督徒</w:t>
      </w:r>
      <w:r w:rsidR="003671A8">
        <w:rPr>
          <w:rFonts w:hint="eastAsia"/>
        </w:rPr>
        <w:t>（瓦器）</w:t>
      </w:r>
      <w:r w:rsidR="00D6784D" w:rsidRPr="00D6784D">
        <w:rPr>
          <w:rFonts w:hint="eastAsia"/>
        </w:rPr>
        <w:t>裏</w:t>
      </w:r>
      <w:r w:rsidR="00D6784D">
        <w:rPr>
          <w:rFonts w:hint="eastAsia"/>
        </w:rPr>
        <w:t>頭的</w:t>
      </w:r>
      <w:r w:rsidR="00D6784D" w:rsidRPr="00D6784D">
        <w:rPr>
          <w:rFonts w:hint="eastAsia"/>
        </w:rPr>
        <w:t>生命奧秘</w:t>
      </w:r>
      <w:r w:rsidR="00D6784D">
        <w:rPr>
          <w:rFonts w:hint="eastAsia"/>
        </w:rPr>
        <w:t>。我們</w:t>
      </w:r>
      <w:r w:rsidR="007D4907">
        <w:rPr>
          <w:rFonts w:hint="eastAsia"/>
        </w:rPr>
        <w:t>不</w:t>
      </w:r>
      <w:r w:rsidR="00D6784D">
        <w:rPr>
          <w:rFonts w:hint="eastAsia"/>
        </w:rPr>
        <w:t>能</w:t>
      </w:r>
      <w:r w:rsidR="001D5E8A">
        <w:rPr>
          <w:rFonts w:hint="eastAsia"/>
        </w:rPr>
        <w:t>像超人</w:t>
      </w:r>
      <w:r w:rsidR="007B21E5">
        <w:rPr>
          <w:rFonts w:hint="eastAsia"/>
        </w:rPr>
        <w:t>，仇敵四面圍</w:t>
      </w:r>
      <w:r w:rsidR="00B83DD3">
        <w:rPr>
          <w:rFonts w:hint="eastAsia"/>
        </w:rPr>
        <w:t>攻，我們</w:t>
      </w:r>
      <w:r w:rsidR="007B21E5">
        <w:rPr>
          <w:rFonts w:hint="eastAsia"/>
        </w:rPr>
        <w:t>可</w:t>
      </w:r>
      <w:r w:rsidR="007D4907">
        <w:rPr>
          <w:rFonts w:hint="eastAsia"/>
        </w:rPr>
        <w:t>以</w:t>
      </w:r>
      <w:r w:rsidR="007B21E5">
        <w:rPr>
          <w:rFonts w:hint="eastAsia"/>
        </w:rPr>
        <w:t>飛上半空，　神</w:t>
      </w:r>
      <w:r w:rsidR="007D4907">
        <w:rPr>
          <w:rFonts w:hint="eastAsia"/>
        </w:rPr>
        <w:t>卻</w:t>
      </w:r>
      <w:r w:rsidR="007B21E5" w:rsidRPr="003671A8">
        <w:rPr>
          <w:rFonts w:hint="eastAsia"/>
          <w:bCs/>
        </w:rPr>
        <w:t>解</w:t>
      </w:r>
      <w:r w:rsidR="007B21E5">
        <w:rPr>
          <w:rFonts w:hint="eastAsia"/>
        </w:rPr>
        <w:t>我困鎖</w:t>
      </w:r>
      <w:r w:rsidR="00B83DD3">
        <w:rPr>
          <w:rFonts w:hint="eastAsia"/>
        </w:rPr>
        <w:t>，使我如同鳥兒脫離獵人的網羅</w:t>
      </w:r>
      <w:r w:rsidR="001D5E8A">
        <w:rPr>
          <w:rFonts w:hint="eastAsia"/>
        </w:rPr>
        <w:t>；</w:t>
      </w:r>
      <w:r w:rsidR="00947E17">
        <w:rPr>
          <w:rFonts w:hint="eastAsia"/>
        </w:rPr>
        <w:t>我們心裏作難，</w:t>
      </w:r>
      <w:r w:rsidR="00BE1256">
        <w:rPr>
          <w:rFonts w:hint="eastAsia"/>
        </w:rPr>
        <w:t>愁苦、歎息</w:t>
      </w:r>
      <w:r w:rsidR="00947E17">
        <w:rPr>
          <w:rFonts w:hint="eastAsia"/>
        </w:rPr>
        <w:t>，　神</w:t>
      </w:r>
      <w:r w:rsidR="001D5E8A">
        <w:rPr>
          <w:rFonts w:hint="eastAsia"/>
        </w:rPr>
        <w:t>就</w:t>
      </w:r>
      <w:r w:rsidR="00947E17">
        <w:rPr>
          <w:rFonts w:hint="eastAsia"/>
        </w:rPr>
        <w:t>安慰我們，將</w:t>
      </w:r>
      <w:r w:rsidR="007D4907">
        <w:rPr>
          <w:rFonts w:hint="eastAsia"/>
        </w:rPr>
        <w:t>活潑</w:t>
      </w:r>
      <w:r w:rsidR="00947E17">
        <w:rPr>
          <w:rFonts w:hint="eastAsia"/>
        </w:rPr>
        <w:t>的盼望賜下</w:t>
      </w:r>
      <w:r w:rsidR="001D5E8A">
        <w:rPr>
          <w:rFonts w:hint="eastAsia"/>
        </w:rPr>
        <w:t>；世界逼害</w:t>
      </w:r>
      <w:r w:rsidR="00D6784D">
        <w:rPr>
          <w:rFonts w:hint="eastAsia"/>
        </w:rPr>
        <w:t>我們，</w:t>
      </w:r>
      <w:r w:rsidR="001D5E8A">
        <w:rPr>
          <w:rFonts w:hint="eastAsia"/>
        </w:rPr>
        <w:t xml:space="preserve">　</w:t>
      </w:r>
      <w:r w:rsidR="00D6784D">
        <w:rPr>
          <w:rFonts w:hint="eastAsia"/>
        </w:rPr>
        <w:t>神</w:t>
      </w:r>
      <w:r w:rsidR="001D5E8A">
        <w:rPr>
          <w:rFonts w:hint="eastAsia"/>
        </w:rPr>
        <w:t>卻沒有</w:t>
      </w:r>
      <w:r w:rsidR="00D6784D">
        <w:rPr>
          <w:rFonts w:hint="eastAsia"/>
        </w:rPr>
        <w:t>丟棄我們</w:t>
      </w:r>
      <w:r w:rsidR="001D5E8A">
        <w:rPr>
          <w:rFonts w:hint="eastAsia"/>
        </w:rPr>
        <w:t>；</w:t>
      </w:r>
      <w:r w:rsidR="00D6784D">
        <w:rPr>
          <w:rFonts w:hint="eastAsia"/>
        </w:rPr>
        <w:t>甚至將</w:t>
      </w:r>
      <w:r w:rsidR="00D6784D" w:rsidRPr="000503DA">
        <w:rPr>
          <w:rFonts w:hint="eastAsia"/>
          <w:b/>
          <w:szCs w:val="24"/>
        </w:rPr>
        <w:t>勝過</w:t>
      </w:r>
      <w:r w:rsidR="00B83DD3" w:rsidRPr="000503DA">
        <w:rPr>
          <w:rFonts w:hint="eastAsia"/>
          <w:b/>
          <w:szCs w:val="24"/>
        </w:rPr>
        <w:t>苦難和</w:t>
      </w:r>
      <w:r w:rsidR="00D6784D" w:rsidRPr="000503DA">
        <w:rPr>
          <w:rFonts w:hint="eastAsia"/>
          <w:b/>
          <w:szCs w:val="24"/>
        </w:rPr>
        <w:t>死亡的</w:t>
      </w:r>
      <w:r w:rsidR="00B83DD3" w:rsidRPr="000503DA">
        <w:rPr>
          <w:rFonts w:hint="eastAsia"/>
          <w:b/>
          <w:szCs w:val="24"/>
        </w:rPr>
        <w:t>生命</w:t>
      </w:r>
      <w:r w:rsidR="00B83DD3">
        <w:rPr>
          <w:rFonts w:hint="eastAsia"/>
        </w:rPr>
        <w:t>賜給我們</w:t>
      </w:r>
      <w:r w:rsidR="00731DCB">
        <w:rPr>
          <w:rFonts w:hint="eastAsia"/>
        </w:rPr>
        <w:t>！</w:t>
      </w:r>
    </w:p>
    <w:p w14:paraId="67AC6A50" w14:textId="2E313918" w:rsidR="001C60D3" w:rsidRDefault="00731DCB" w:rsidP="00A27DBE">
      <w:pPr>
        <w:numPr>
          <w:ilvl w:val="0"/>
          <w:numId w:val="0"/>
        </w:numPr>
        <w:ind w:firstLine="480"/>
        <w:jc w:val="both"/>
      </w:pPr>
      <w:r>
        <w:rPr>
          <w:rFonts w:hint="eastAsia"/>
        </w:rPr>
        <w:t>請看</w:t>
      </w:r>
      <w:r w:rsidRPr="009A2E25">
        <w:t>第10</w:t>
      </w:r>
      <w:r>
        <w:rPr>
          <w:rFonts w:hint="eastAsia"/>
        </w:rPr>
        <w:t>,</w:t>
      </w:r>
      <w:r w:rsidRPr="009A2E25">
        <w:t>11節</w:t>
      </w:r>
      <w:r>
        <w:rPr>
          <w:rFonts w:hint="eastAsia"/>
        </w:rPr>
        <w:t>：「</w:t>
      </w:r>
      <w:r w:rsidR="00401996" w:rsidRPr="00401996">
        <w:rPr>
          <w:rFonts w:ascii="華康古印體" w:eastAsia="華康古印體" w:hint="eastAsia"/>
          <w:b/>
          <w:bCs/>
        </w:rPr>
        <w:t>身上常帶着耶穌的死，使耶穌的生也顯明在我們身上。因為我們這活着的人是常為耶穌被交於死地，使耶穌的生在我們這必死的身上顯明出來。</w:t>
      </w:r>
      <w:r w:rsidR="00401996">
        <w:rPr>
          <w:rFonts w:hint="eastAsia"/>
        </w:rPr>
        <w:t>」</w:t>
      </w:r>
      <w:r w:rsidR="00AF34D2" w:rsidRPr="004B4E52">
        <w:rPr>
          <w:rFonts w:hint="eastAsia"/>
          <w:u w:val="single"/>
        </w:rPr>
        <w:t>保羅</w:t>
      </w:r>
      <w:r w:rsidR="00AF34D2">
        <w:rPr>
          <w:rFonts w:hint="eastAsia"/>
        </w:rPr>
        <w:t>分享他最常</w:t>
      </w:r>
      <w:r w:rsidR="004B4E52">
        <w:rPr>
          <w:rFonts w:hint="eastAsia"/>
        </w:rPr>
        <w:t>帶著的東西。</w:t>
      </w:r>
      <w:r w:rsidR="001C60D3">
        <w:rPr>
          <w:rFonts w:hint="eastAsia"/>
        </w:rPr>
        <w:t>我們身上經常帶著</w:t>
      </w:r>
      <w:r w:rsidR="005765D8">
        <w:rPr>
          <w:rFonts w:hint="eastAsia"/>
        </w:rPr>
        <w:t>甚麼？最常帶著或者是</w:t>
      </w:r>
      <w:r w:rsidR="001C60D3">
        <w:rPr>
          <w:rFonts w:hint="eastAsia"/>
        </w:rPr>
        <w:t>手機；我的女兒出街便要戴</w:t>
      </w:r>
      <w:r w:rsidR="003C03A4">
        <w:rPr>
          <w:rFonts w:hint="eastAsia"/>
        </w:rPr>
        <w:t>著</w:t>
      </w:r>
      <w:r w:rsidR="001C60D3">
        <w:rPr>
          <w:rFonts w:hint="eastAsia"/>
        </w:rPr>
        <w:t>指定的頭飾；</w:t>
      </w:r>
      <w:r w:rsidR="00684842" w:rsidRPr="00684842">
        <w:rPr>
          <w:rFonts w:hint="eastAsia"/>
          <w:u w:val="single"/>
        </w:rPr>
        <w:t>保羅</w:t>
      </w:r>
      <w:r w:rsidR="00FC587D">
        <w:rPr>
          <w:rFonts w:hint="eastAsia"/>
        </w:rPr>
        <w:t>身上卻常帶著耶穌的死。他在前書指著</w:t>
      </w:r>
      <w:r w:rsidR="00FC587D" w:rsidRPr="00FC587D">
        <w:rPr>
          <w:rFonts w:hint="eastAsia"/>
          <w:u w:val="single"/>
        </w:rPr>
        <w:t>哥林多</w:t>
      </w:r>
      <w:r w:rsidR="00FC587D">
        <w:rPr>
          <w:rFonts w:hint="eastAsia"/>
        </w:rPr>
        <w:t>人所誇的口極力地說：「</w:t>
      </w:r>
      <w:r w:rsidR="00FC587D" w:rsidRPr="003C03A4">
        <w:rPr>
          <w:rFonts w:ascii="華康古印體" w:eastAsia="華康古印體" w:hint="eastAsia"/>
          <w:b/>
          <w:bCs/>
        </w:rPr>
        <w:t>我是天天冒死！</w:t>
      </w:r>
      <w:r w:rsidR="00FC587D">
        <w:rPr>
          <w:rFonts w:hint="eastAsia"/>
        </w:rPr>
        <w:t>」</w:t>
      </w:r>
      <w:r w:rsidR="00FC587D">
        <w:t>“</w:t>
      </w:r>
      <w:r w:rsidR="00FC587D">
        <w:t xml:space="preserve">I </w:t>
      </w:r>
      <w:r w:rsidR="00FC587D">
        <w:rPr>
          <w:rFonts w:hint="eastAsia"/>
        </w:rPr>
        <w:t>d</w:t>
      </w:r>
      <w:r w:rsidR="00FC587D">
        <w:t>ie every day!</w:t>
      </w:r>
      <w:r w:rsidR="00FC587D">
        <w:t>”</w:t>
      </w:r>
      <w:r w:rsidR="00FC587D">
        <w:t xml:space="preserve"> (</w:t>
      </w:r>
      <w:r w:rsidR="00FC587D">
        <w:rPr>
          <w:rFonts w:hint="eastAsia"/>
        </w:rPr>
        <w:t>林前1</w:t>
      </w:r>
      <w:r w:rsidR="00FC587D">
        <w:t>5:31)</w:t>
      </w:r>
      <w:r w:rsidR="00680A37">
        <w:t xml:space="preserve"> </w:t>
      </w:r>
      <w:r w:rsidR="00680A37">
        <w:rPr>
          <w:rFonts w:hint="eastAsia"/>
        </w:rPr>
        <w:t>這不是埋怨的話，乃是信心的</w:t>
      </w:r>
      <w:r w:rsidR="003C03A4">
        <w:rPr>
          <w:rFonts w:hint="eastAsia"/>
        </w:rPr>
        <w:t>壯語</w:t>
      </w:r>
      <w:r w:rsidR="00680A37">
        <w:rPr>
          <w:rFonts w:hint="eastAsia"/>
        </w:rPr>
        <w:t>。</w:t>
      </w:r>
      <w:r w:rsidR="009A4DD1">
        <w:rPr>
          <w:rFonts w:hint="eastAsia"/>
        </w:rPr>
        <w:t>在</w:t>
      </w:r>
      <w:r w:rsidR="00684842" w:rsidRPr="00684842">
        <w:rPr>
          <w:rFonts w:hint="eastAsia"/>
          <w:u w:val="single"/>
        </w:rPr>
        <w:t>保羅</w:t>
      </w:r>
      <w:r w:rsidR="009A4DD1">
        <w:rPr>
          <w:rFonts w:hint="eastAsia"/>
        </w:rPr>
        <w:t>身上「</w:t>
      </w:r>
      <w:r w:rsidR="003C03A4" w:rsidRPr="00401996">
        <w:rPr>
          <w:rFonts w:ascii="華康古印體" w:eastAsia="華康古印體" w:hint="eastAsia"/>
          <w:b/>
          <w:bCs/>
        </w:rPr>
        <w:t>耶穌的死</w:t>
      </w:r>
      <w:r w:rsidR="009A4DD1">
        <w:rPr>
          <w:rFonts w:hint="eastAsia"/>
        </w:rPr>
        <w:t>」，如同火藥，會爆發出耶穌復活的生命。最典型的例子是在</w:t>
      </w:r>
      <w:r w:rsidR="009A4DD1" w:rsidRPr="009A4DD1">
        <w:rPr>
          <w:rFonts w:hint="eastAsia"/>
          <w:u w:val="single"/>
        </w:rPr>
        <w:t>路司得</w:t>
      </w:r>
      <w:r w:rsidR="009A4DD1">
        <w:rPr>
          <w:rFonts w:hint="eastAsia"/>
        </w:rPr>
        <w:t>，福音仇敵用石頭打</w:t>
      </w:r>
      <w:r w:rsidR="003C03A4">
        <w:rPr>
          <w:rFonts w:hint="eastAsia"/>
        </w:rPr>
        <w:t>死</w:t>
      </w:r>
      <w:r w:rsidR="00684842" w:rsidRPr="00684842">
        <w:rPr>
          <w:rFonts w:hint="eastAsia"/>
          <w:u w:val="single"/>
        </w:rPr>
        <w:t>保羅</w:t>
      </w:r>
      <w:r w:rsidR="009A4DD1">
        <w:rPr>
          <w:rFonts w:hint="eastAsia"/>
        </w:rPr>
        <w:t>，</w:t>
      </w:r>
      <w:r w:rsidR="003C03A4">
        <w:rPr>
          <w:rFonts w:hint="eastAsia"/>
        </w:rPr>
        <w:t>哪知他沒死</w:t>
      </w:r>
      <w:r w:rsidR="009A4DD1">
        <w:rPr>
          <w:rFonts w:hint="eastAsia"/>
        </w:rPr>
        <w:t>，起來，</w:t>
      </w:r>
      <w:r w:rsidR="003C03A4">
        <w:rPr>
          <w:rFonts w:hint="eastAsia"/>
        </w:rPr>
        <w:t>繼續</w:t>
      </w:r>
      <w:r w:rsidR="009A4DD1">
        <w:rPr>
          <w:rFonts w:hint="eastAsia"/>
        </w:rPr>
        <w:t>返回城</w:t>
      </w:r>
      <w:r w:rsidR="003C03A4">
        <w:rPr>
          <w:rFonts w:hint="eastAsia"/>
        </w:rPr>
        <w:t>裏</w:t>
      </w:r>
      <w:r w:rsidR="009A4DD1">
        <w:rPr>
          <w:rFonts w:hint="eastAsia"/>
        </w:rPr>
        <w:t>傳福音。而在</w:t>
      </w:r>
      <w:r w:rsidR="00F500C6">
        <w:rPr>
          <w:rFonts w:hint="eastAsia"/>
        </w:rPr>
        <w:t>開拓</w:t>
      </w:r>
      <w:r w:rsidR="009A4DD1" w:rsidRPr="009A4DD1">
        <w:rPr>
          <w:rFonts w:hint="eastAsia"/>
          <w:u w:val="single"/>
        </w:rPr>
        <w:t>以弗所</w:t>
      </w:r>
      <w:r w:rsidR="009A4DD1">
        <w:rPr>
          <w:rFonts w:hint="eastAsia"/>
        </w:rPr>
        <w:t>的兩年間，</w:t>
      </w:r>
      <w:r w:rsidR="00684842" w:rsidRPr="00684842">
        <w:rPr>
          <w:rFonts w:hint="eastAsia"/>
          <w:u w:val="single"/>
        </w:rPr>
        <w:t>保羅</w:t>
      </w:r>
      <w:r w:rsidR="009A4DD1">
        <w:rPr>
          <w:rFonts w:hint="eastAsia"/>
        </w:rPr>
        <w:t>形容自己是「</w:t>
      </w:r>
      <w:r w:rsidR="003C03A4" w:rsidRPr="003C03A4">
        <w:rPr>
          <w:rFonts w:ascii="華康古印體" w:eastAsia="華康古印體" w:hint="eastAsia"/>
          <w:b/>
          <w:bCs/>
        </w:rPr>
        <w:t>天天冒死</w:t>
      </w:r>
      <w:r w:rsidR="009A4DD1">
        <w:rPr>
          <w:rFonts w:hint="eastAsia"/>
        </w:rPr>
        <w:t>」，「</w:t>
      </w:r>
      <w:r w:rsidR="009A4DD1" w:rsidRPr="003C03A4">
        <w:rPr>
          <w:rFonts w:ascii="華康古印體" w:eastAsia="華康古印體" w:hint="eastAsia"/>
          <w:b/>
          <w:bCs/>
        </w:rPr>
        <w:t>在</w:t>
      </w:r>
      <w:r w:rsidR="009A4DD1" w:rsidRPr="003C03A4">
        <w:rPr>
          <w:rFonts w:ascii="華康古印體" w:eastAsia="華康古印體" w:hint="eastAsia"/>
          <w:b/>
          <w:bCs/>
          <w:u w:val="single"/>
        </w:rPr>
        <w:t>以弗所</w:t>
      </w:r>
      <w:r w:rsidR="009A4DD1" w:rsidRPr="003C03A4">
        <w:rPr>
          <w:rFonts w:ascii="華康古印體" w:eastAsia="華康古印體" w:hint="eastAsia"/>
          <w:b/>
          <w:bCs/>
        </w:rPr>
        <w:t>同野獸戰鬥</w:t>
      </w:r>
      <w:r w:rsidR="009A4DD1">
        <w:rPr>
          <w:rFonts w:hint="eastAsia"/>
        </w:rPr>
        <w:t>」</w:t>
      </w:r>
      <w:r w:rsidR="009A4DD1">
        <w:t>(</w:t>
      </w:r>
      <w:r w:rsidR="009A4DD1">
        <w:rPr>
          <w:rFonts w:hint="eastAsia"/>
        </w:rPr>
        <w:t>林前1</w:t>
      </w:r>
      <w:r w:rsidR="009A4DD1">
        <w:t>5:32)</w:t>
      </w:r>
      <w:r w:rsidR="009A4DD1">
        <w:rPr>
          <w:rFonts w:hint="eastAsia"/>
        </w:rPr>
        <w:t>。如此「</w:t>
      </w:r>
      <w:r w:rsidR="003C03A4" w:rsidRPr="003C03A4">
        <w:rPr>
          <w:rFonts w:ascii="華康古印體" w:eastAsia="華康古印體" w:hint="eastAsia"/>
          <w:b/>
          <w:bCs/>
        </w:rPr>
        <w:t>天天冒死</w:t>
      </w:r>
      <w:r w:rsidR="009A4DD1">
        <w:rPr>
          <w:rFonts w:hint="eastAsia"/>
        </w:rPr>
        <w:t>」，卻是換成救恩的生命，「</w:t>
      </w:r>
      <w:r w:rsidR="009A4DD1" w:rsidRPr="009A4DD1">
        <w:rPr>
          <w:rFonts w:ascii="華康古印體" w:eastAsia="華康古印體" w:hint="eastAsia"/>
          <w:b/>
          <w:bCs/>
        </w:rPr>
        <w:t>叫一切住在</w:t>
      </w:r>
      <w:r w:rsidR="009A4DD1" w:rsidRPr="003C03A4">
        <w:rPr>
          <w:rFonts w:ascii="華康古印體" w:eastAsia="華康古印體" w:hint="eastAsia"/>
          <w:b/>
          <w:bCs/>
          <w:u w:val="single"/>
        </w:rPr>
        <w:t>亞細亞</w:t>
      </w:r>
      <w:r w:rsidR="009A4DD1" w:rsidRPr="009A4DD1">
        <w:rPr>
          <w:rFonts w:ascii="華康古印體" w:eastAsia="華康古印體" w:hint="eastAsia"/>
          <w:b/>
          <w:bCs/>
        </w:rPr>
        <w:t>的，無論是</w:t>
      </w:r>
      <w:r w:rsidR="009A4DD1" w:rsidRPr="003C03A4">
        <w:rPr>
          <w:rFonts w:ascii="華康古印體" w:eastAsia="華康古印體" w:hint="eastAsia"/>
          <w:b/>
          <w:bCs/>
          <w:u w:val="single"/>
        </w:rPr>
        <w:t>猶太</w:t>
      </w:r>
      <w:r w:rsidR="009A4DD1" w:rsidRPr="009A4DD1">
        <w:rPr>
          <w:rFonts w:ascii="華康古印體" w:eastAsia="華康古印體" w:hint="eastAsia"/>
          <w:b/>
          <w:bCs/>
        </w:rPr>
        <w:t>人，是</w:t>
      </w:r>
      <w:r w:rsidR="009A4DD1" w:rsidRPr="003C03A4">
        <w:rPr>
          <w:rFonts w:ascii="華康古印體" w:eastAsia="華康古印體" w:hint="eastAsia"/>
          <w:b/>
          <w:bCs/>
          <w:u w:val="single"/>
        </w:rPr>
        <w:t>希臘</w:t>
      </w:r>
      <w:r w:rsidR="009A4DD1" w:rsidRPr="009A4DD1">
        <w:rPr>
          <w:rFonts w:ascii="華康古印體" w:eastAsia="華康古印體" w:hint="eastAsia"/>
          <w:b/>
          <w:bCs/>
        </w:rPr>
        <w:t>人，都聽見主的道。</w:t>
      </w:r>
      <w:r w:rsidR="009A4DD1">
        <w:rPr>
          <w:rFonts w:hint="eastAsia"/>
        </w:rPr>
        <w:t>」</w:t>
      </w:r>
      <w:r w:rsidR="002C120C">
        <w:t>(</w:t>
      </w:r>
      <w:r w:rsidR="002C120C">
        <w:rPr>
          <w:rFonts w:hint="eastAsia"/>
        </w:rPr>
        <w:t>徒1</w:t>
      </w:r>
      <w:r w:rsidR="002C120C">
        <w:t>9:10)</w:t>
      </w:r>
    </w:p>
    <w:p w14:paraId="2F637B0D" w14:textId="7E230385" w:rsidR="008E64AE" w:rsidRDefault="00731DCB" w:rsidP="00A27DBE">
      <w:pPr>
        <w:numPr>
          <w:ilvl w:val="0"/>
          <w:numId w:val="0"/>
        </w:numPr>
        <w:ind w:firstLine="480"/>
        <w:jc w:val="both"/>
      </w:pPr>
      <w:r w:rsidRPr="009A2E25">
        <w:t>請看第12節</w:t>
      </w:r>
      <w:r w:rsidR="00401996">
        <w:rPr>
          <w:rFonts w:hint="eastAsia"/>
        </w:rPr>
        <w:t>：「</w:t>
      </w:r>
      <w:r w:rsidR="00401996" w:rsidRPr="00401996">
        <w:rPr>
          <w:rFonts w:ascii="華康古印體" w:eastAsia="華康古印體" w:hint="eastAsia"/>
          <w:b/>
          <w:bCs/>
        </w:rPr>
        <w:t>這樣看來，死是在我們身上發動，生卻在你們身上發動。</w:t>
      </w:r>
      <w:r w:rsidR="00401996">
        <w:rPr>
          <w:rFonts w:hint="eastAsia"/>
        </w:rPr>
        <w:t>」</w:t>
      </w:r>
      <w:r w:rsidR="008E64AE">
        <w:rPr>
          <w:rFonts w:hint="eastAsia"/>
        </w:rPr>
        <w:t>(</w:t>
      </w:r>
      <w:r w:rsidR="008E64AE">
        <w:t xml:space="preserve">death is at work in us, but life in you) </w:t>
      </w:r>
      <w:r w:rsidR="008E64AE">
        <w:rPr>
          <w:rFonts w:hint="eastAsia"/>
        </w:rPr>
        <w:t>死亡在</w:t>
      </w:r>
      <w:r w:rsidRPr="009A2E25">
        <w:t>牧者</w:t>
      </w:r>
      <w:r w:rsidR="008E64AE">
        <w:rPr>
          <w:rFonts w:hint="eastAsia"/>
        </w:rPr>
        <w:t>身上發動</w:t>
      </w:r>
      <w:r w:rsidRPr="009A2E25">
        <w:t>，</w:t>
      </w:r>
      <w:r w:rsidR="008E64AE">
        <w:rPr>
          <w:rFonts w:hint="eastAsia"/>
        </w:rPr>
        <w:t>生命便在</w:t>
      </w:r>
      <w:r w:rsidRPr="009A2E25">
        <w:t>羊群</w:t>
      </w:r>
      <w:r w:rsidR="008E64AE">
        <w:rPr>
          <w:rFonts w:hint="eastAsia"/>
        </w:rPr>
        <w:t>身上發動</w:t>
      </w:r>
      <w:r w:rsidRPr="009A2E25">
        <w:t>。</w:t>
      </w:r>
      <w:r w:rsidR="00684842" w:rsidRPr="00684842">
        <w:rPr>
          <w:rFonts w:hint="eastAsia"/>
          <w:u w:val="single"/>
        </w:rPr>
        <w:t>保羅</w:t>
      </w:r>
      <w:r w:rsidR="008E64AE">
        <w:rPr>
          <w:rFonts w:hint="eastAsia"/>
        </w:rPr>
        <w:t>的榮耀盼望，便是叫羊得生命。有時我們不禁懷疑：牧者的勞苦和犧牲，真能叫羊群悔改、得救？</w:t>
      </w:r>
      <w:r w:rsidR="008E64AE" w:rsidRPr="003C03A4">
        <w:rPr>
          <w:rFonts w:hint="eastAsia"/>
          <w:u w:val="single"/>
        </w:rPr>
        <w:t>耶利米</w:t>
      </w:r>
      <w:r w:rsidR="008E64AE">
        <w:rPr>
          <w:rFonts w:hint="eastAsia"/>
        </w:rPr>
        <w:t>一生向剛硬的</w:t>
      </w:r>
      <w:r w:rsidR="008E64AE" w:rsidRPr="003C03A4">
        <w:rPr>
          <w:rFonts w:hint="eastAsia"/>
          <w:u w:val="single"/>
        </w:rPr>
        <w:t>猶太</w:t>
      </w:r>
      <w:r w:rsidR="008E64AE">
        <w:rPr>
          <w:rFonts w:hint="eastAsia"/>
        </w:rPr>
        <w:t>人傳悔改的信息，</w:t>
      </w:r>
      <w:r w:rsidR="008E64AE" w:rsidRPr="003C03A4">
        <w:rPr>
          <w:rFonts w:hint="eastAsia"/>
          <w:u w:val="single"/>
        </w:rPr>
        <w:t>猶太</w:t>
      </w:r>
      <w:r w:rsidR="008E64AE">
        <w:rPr>
          <w:rFonts w:hint="eastAsia"/>
        </w:rPr>
        <w:t>人卻由始至終不聽　神的說話。這是何</w:t>
      </w:r>
      <w:r w:rsidR="00E229A6">
        <w:rPr>
          <w:rFonts w:hint="eastAsia"/>
        </w:rPr>
        <w:t>等教人灰心！然而先知的話卻不徒然返回。　神命定地土荒涼的7</w:t>
      </w:r>
      <w:r w:rsidR="00E229A6">
        <w:t>0</w:t>
      </w:r>
      <w:r w:rsidR="00E229A6">
        <w:rPr>
          <w:rFonts w:hint="eastAsia"/>
        </w:rPr>
        <w:t>年，百姓念起</w:t>
      </w:r>
      <w:r w:rsidR="00E229A6" w:rsidRPr="003C03A4">
        <w:rPr>
          <w:rFonts w:hint="eastAsia"/>
          <w:u w:val="single"/>
        </w:rPr>
        <w:t>耶利米</w:t>
      </w:r>
      <w:r w:rsidR="00E229A6">
        <w:rPr>
          <w:rFonts w:hint="eastAsia"/>
        </w:rPr>
        <w:t>書上的話，便為己罪哀慟</w:t>
      </w:r>
      <w:r w:rsidR="00823AE8">
        <w:rPr>
          <w:rFonts w:hint="eastAsia"/>
        </w:rPr>
        <w:t>，</w:t>
      </w:r>
      <w:r w:rsidR="003C03A4">
        <w:rPr>
          <w:rFonts w:hint="eastAsia"/>
        </w:rPr>
        <w:t>深切</w:t>
      </w:r>
      <w:r w:rsidR="00823AE8">
        <w:rPr>
          <w:rFonts w:hint="eastAsia"/>
        </w:rPr>
        <w:t>悔改</w:t>
      </w:r>
      <w:r w:rsidR="00E229A6">
        <w:rPr>
          <w:rFonts w:hint="eastAsia"/>
        </w:rPr>
        <w:t>。</w:t>
      </w:r>
      <w:r w:rsidR="00823AE8">
        <w:rPr>
          <w:rFonts w:hint="eastAsia"/>
        </w:rPr>
        <w:t>這樣看來，</w:t>
      </w:r>
      <w:r w:rsidR="00E229A6">
        <w:rPr>
          <w:rFonts w:hint="eastAsia"/>
        </w:rPr>
        <w:t>死在先知身上發動，生命卻在百姓身上發動。</w:t>
      </w:r>
    </w:p>
    <w:p w14:paraId="74764EBC" w14:textId="443C54C0" w:rsidR="00151F53" w:rsidRPr="00F172AA" w:rsidRDefault="00441437" w:rsidP="006C0534">
      <w:pPr>
        <w:numPr>
          <w:ilvl w:val="0"/>
          <w:numId w:val="0"/>
        </w:numPr>
        <w:ind w:firstLine="480"/>
        <w:rPr>
          <w:rFonts w:asciiTheme="minorHAnsi" w:hAnsiTheme="minorHAnsi"/>
          <w:color w:val="000000" w:themeColor="text1"/>
        </w:rPr>
      </w:pPr>
      <w:r>
        <w:rPr>
          <w:rFonts w:hint="eastAsia"/>
        </w:rPr>
        <w:t>所以，</w:t>
      </w:r>
      <w:r w:rsidR="00684842" w:rsidRPr="00684842">
        <w:rPr>
          <w:rFonts w:hint="eastAsia"/>
          <w:u w:val="single"/>
        </w:rPr>
        <w:t>保羅</w:t>
      </w:r>
      <w:r>
        <w:rPr>
          <w:rFonts w:hint="eastAsia"/>
        </w:rPr>
        <w:t>不灰心。在第1</w:t>
      </w:r>
      <w:r>
        <w:t>3</w:t>
      </w:r>
      <w:r>
        <w:rPr>
          <w:rFonts w:hint="eastAsia"/>
        </w:rPr>
        <w:t>節裏，他引用</w:t>
      </w:r>
      <w:r w:rsidRPr="00C15321">
        <w:rPr>
          <w:rFonts w:hint="eastAsia"/>
          <w:u w:val="single"/>
        </w:rPr>
        <w:t>大衞</w:t>
      </w:r>
      <w:r>
        <w:rPr>
          <w:rFonts w:hint="eastAsia"/>
        </w:rPr>
        <w:t>詩篇的話（詩1</w:t>
      </w:r>
      <w:r>
        <w:t>16:10</w:t>
      </w:r>
      <w:r>
        <w:rPr>
          <w:rFonts w:hint="eastAsia"/>
        </w:rPr>
        <w:t>）</w:t>
      </w:r>
      <w:r w:rsidR="006C0534">
        <w:rPr>
          <w:rFonts w:hint="eastAsia"/>
        </w:rPr>
        <w:t>，表達他的信心</w:t>
      </w:r>
      <w:r>
        <w:rPr>
          <w:rFonts w:hint="eastAsia"/>
        </w:rPr>
        <w:t>：「</w:t>
      </w:r>
      <w:r w:rsidRPr="00C15321">
        <w:rPr>
          <w:rFonts w:ascii="華康古印體" w:eastAsia="華康古印體" w:hint="eastAsia"/>
          <w:b/>
          <w:bCs/>
        </w:rPr>
        <w:t>我因信，所以如此說話。</w:t>
      </w:r>
      <w:r>
        <w:rPr>
          <w:rFonts w:hint="eastAsia"/>
        </w:rPr>
        <w:t>」</w:t>
      </w:r>
      <w:r w:rsidR="00C15321" w:rsidRPr="00C15321">
        <w:rPr>
          <w:rFonts w:hint="eastAsia"/>
          <w:u w:val="single"/>
        </w:rPr>
        <w:t>大衞</w:t>
      </w:r>
      <w:r>
        <w:rPr>
          <w:rFonts w:hint="eastAsia"/>
        </w:rPr>
        <w:t>相信　神在患難中的拯救，</w:t>
      </w:r>
      <w:r w:rsidR="006C0534">
        <w:rPr>
          <w:rFonts w:hint="eastAsia"/>
        </w:rPr>
        <w:t>決志</w:t>
      </w:r>
      <w:r w:rsidR="00C15321">
        <w:rPr>
          <w:rFonts w:asciiTheme="minorHAnsi" w:hAnsiTheme="minorHAnsi" w:hint="eastAsia"/>
        </w:rPr>
        <w:t>要</w:t>
      </w:r>
      <w:r w:rsidR="006C0534">
        <w:rPr>
          <w:rFonts w:hint="eastAsia"/>
        </w:rPr>
        <w:t>在　神面前行活人之路</w:t>
      </w:r>
      <w:r>
        <w:rPr>
          <w:rFonts w:hint="eastAsia"/>
        </w:rPr>
        <w:t>。</w:t>
      </w:r>
      <w:r w:rsidR="006C0534">
        <w:rPr>
          <w:rFonts w:hint="eastAsia"/>
        </w:rPr>
        <w:t>「</w:t>
      </w:r>
      <w:r w:rsidR="006C0534" w:rsidRPr="00C15321">
        <w:rPr>
          <w:rFonts w:ascii="華康古印體" w:eastAsia="華康古印體" w:hint="eastAsia"/>
          <w:b/>
          <w:bCs/>
        </w:rPr>
        <w:t>我們也信，所以也說話。</w:t>
      </w:r>
      <w:r w:rsidR="006C0534">
        <w:rPr>
          <w:rFonts w:hint="eastAsia"/>
        </w:rPr>
        <w:t>」(</w:t>
      </w:r>
      <w:r w:rsidR="006C0534">
        <w:t>13</w:t>
      </w:r>
      <w:r w:rsidR="006C0534">
        <w:rPr>
          <w:rFonts w:hint="eastAsia"/>
        </w:rPr>
        <w:t>下</w:t>
      </w:r>
      <w:r w:rsidR="006C0534">
        <w:t xml:space="preserve">) </w:t>
      </w:r>
      <w:r w:rsidR="00684842" w:rsidRPr="00684842">
        <w:rPr>
          <w:rFonts w:hint="eastAsia"/>
          <w:u w:val="single"/>
        </w:rPr>
        <w:t>保羅</w:t>
      </w:r>
      <w:r w:rsidR="006C0534">
        <w:rPr>
          <w:rFonts w:hint="eastAsia"/>
        </w:rPr>
        <w:t>和</w:t>
      </w:r>
      <w:r w:rsidR="006C0534" w:rsidRPr="00C15321">
        <w:rPr>
          <w:rFonts w:hint="eastAsia"/>
          <w:u w:val="single"/>
        </w:rPr>
        <w:t>大衞</w:t>
      </w:r>
      <w:r w:rsidR="006C0534">
        <w:rPr>
          <w:rFonts w:hint="eastAsia"/>
        </w:rPr>
        <w:t>承受的，是同一樣的信心。他們</w:t>
      </w:r>
      <w:r w:rsidR="00151F53">
        <w:rPr>
          <w:rFonts w:hint="eastAsia"/>
        </w:rPr>
        <w:t>信心的實底是甚麼</w:t>
      </w:r>
      <w:r w:rsidR="006C0534">
        <w:rPr>
          <w:rFonts w:hint="eastAsia"/>
        </w:rPr>
        <w:t>呢</w:t>
      </w:r>
      <w:r w:rsidR="00151F53">
        <w:rPr>
          <w:rFonts w:hint="eastAsia"/>
        </w:rPr>
        <w:t>？</w:t>
      </w:r>
      <w:r w:rsidR="00151F53">
        <w:rPr>
          <w:rFonts w:hint="eastAsia"/>
        </w:rPr>
        <w:lastRenderedPageBreak/>
        <w:t>請</w:t>
      </w:r>
      <w:r w:rsidR="00A27DBE">
        <w:rPr>
          <w:rFonts w:hint="eastAsia"/>
        </w:rPr>
        <w:t>讀</w:t>
      </w:r>
      <w:r w:rsidR="00151F53">
        <w:rPr>
          <w:rFonts w:hint="eastAsia"/>
        </w:rPr>
        <w:t>第1</w:t>
      </w:r>
      <w:r w:rsidR="00151F53">
        <w:t>4</w:t>
      </w:r>
      <w:r w:rsidR="00151F53">
        <w:rPr>
          <w:rFonts w:hint="eastAsia"/>
        </w:rPr>
        <w:t>節：「</w:t>
      </w:r>
      <w:r w:rsidR="00151F53" w:rsidRPr="006F6039">
        <w:rPr>
          <w:rFonts w:ascii="華康古印體" w:eastAsia="華康古印體" w:hint="eastAsia"/>
          <w:b/>
          <w:bCs/>
        </w:rPr>
        <w:t>自己知道那叫主耶穌復活的，也必叫我們與耶穌一同復活，並且叫我們與你們一同站在</w:t>
      </w:r>
      <w:r w:rsidR="00151F53">
        <w:rPr>
          <w:rFonts w:ascii="華康古印體" w:eastAsia="華康古印體" w:hint="eastAsia"/>
          <w:b/>
          <w:bCs/>
        </w:rPr>
        <w:t>祂</w:t>
      </w:r>
      <w:r w:rsidR="00151F53" w:rsidRPr="006F6039">
        <w:rPr>
          <w:rFonts w:ascii="華康古印體" w:eastAsia="華康古印體" w:hint="eastAsia"/>
          <w:b/>
          <w:bCs/>
        </w:rPr>
        <w:t>面前。</w:t>
      </w:r>
      <w:r w:rsidR="00151F53">
        <w:rPr>
          <w:rFonts w:hint="eastAsia"/>
        </w:rPr>
        <w:t>」</w:t>
      </w:r>
      <w:r w:rsidR="002E4827" w:rsidRPr="00807B89">
        <w:rPr>
          <w:rFonts w:hint="eastAsia"/>
          <w:u w:val="single"/>
        </w:rPr>
        <w:t>保羅</w:t>
      </w:r>
      <w:r w:rsidR="002E4827">
        <w:rPr>
          <w:rFonts w:hint="eastAsia"/>
        </w:rPr>
        <w:t>知道自己</w:t>
      </w:r>
      <w:r w:rsidR="00807B89">
        <w:rPr>
          <w:rFonts w:hint="eastAsia"/>
        </w:rPr>
        <w:t>要</w:t>
      </w:r>
      <w:r w:rsidR="006C0534" w:rsidRPr="00F172AA">
        <w:rPr>
          <w:rFonts w:hint="eastAsia"/>
          <w:color w:val="000000" w:themeColor="text1"/>
        </w:rPr>
        <w:t>與耶穌一同復活。</w:t>
      </w:r>
      <w:r w:rsidR="00587776" w:rsidRPr="00F172AA">
        <w:rPr>
          <w:rFonts w:hint="eastAsia"/>
          <w:color w:val="000000" w:themeColor="text1"/>
        </w:rPr>
        <w:t>「</w:t>
      </w:r>
      <w:r w:rsidR="00C15321" w:rsidRPr="00F172AA">
        <w:rPr>
          <w:rFonts w:ascii="華康古印體" w:eastAsia="華康古印體" w:hint="eastAsia"/>
          <w:b/>
          <w:bCs/>
          <w:color w:val="000000" w:themeColor="text1"/>
        </w:rPr>
        <w:t>知道</w:t>
      </w:r>
      <w:r w:rsidR="00587776" w:rsidRPr="00F172AA">
        <w:rPr>
          <w:rFonts w:hint="eastAsia"/>
          <w:color w:val="000000" w:themeColor="text1"/>
        </w:rPr>
        <w:t>」，原文語義是察覺、看見、曉得。</w:t>
      </w:r>
      <w:r w:rsidR="00684842" w:rsidRPr="00684842">
        <w:rPr>
          <w:rFonts w:hint="eastAsia"/>
          <w:color w:val="000000" w:themeColor="text1"/>
          <w:u w:val="single"/>
        </w:rPr>
        <w:t>保羅</w:t>
      </w:r>
      <w:r w:rsidR="00587776" w:rsidRPr="00F172AA">
        <w:rPr>
          <w:rFonts w:hint="eastAsia"/>
          <w:color w:val="000000" w:themeColor="text1"/>
        </w:rPr>
        <w:t>並沒被眼前的現實蒙蔽</w:t>
      </w:r>
      <w:r w:rsidR="0099203F" w:rsidRPr="00F172AA">
        <w:rPr>
          <w:rFonts w:hint="eastAsia"/>
          <w:color w:val="000000" w:themeColor="text1"/>
        </w:rPr>
        <w:t>，他察覺</w:t>
      </w:r>
      <w:r w:rsidR="00F172AA" w:rsidRPr="00F172AA">
        <w:rPr>
          <w:rFonts w:hint="eastAsia"/>
          <w:color w:val="000000" w:themeColor="text1"/>
        </w:rPr>
        <w:t>到</w:t>
      </w:r>
      <w:r w:rsidR="0099203F" w:rsidRPr="00F172AA">
        <w:rPr>
          <w:rFonts w:hint="eastAsia"/>
          <w:color w:val="000000" w:themeColor="text1"/>
        </w:rPr>
        <w:t>那</w:t>
      </w:r>
      <w:r w:rsidR="00F172AA" w:rsidRPr="00F172AA">
        <w:rPr>
          <w:rFonts w:hint="eastAsia"/>
          <w:color w:val="000000" w:themeColor="text1"/>
        </w:rPr>
        <w:t>位</w:t>
      </w:r>
      <w:r w:rsidR="0099203F" w:rsidRPr="00F172AA">
        <w:rPr>
          <w:rFonts w:hint="eastAsia"/>
          <w:color w:val="000000" w:themeColor="text1"/>
        </w:rPr>
        <w:t>叫死人復活的　神</w:t>
      </w:r>
      <w:r w:rsidR="00A27DBE">
        <w:rPr>
          <w:rFonts w:hint="eastAsia"/>
          <w:color w:val="000000" w:themeColor="text1"/>
        </w:rPr>
        <w:t>，也要叫他復活</w:t>
      </w:r>
      <w:r w:rsidR="00587776" w:rsidRPr="00F172AA">
        <w:rPr>
          <w:rFonts w:hint="eastAsia"/>
          <w:color w:val="000000" w:themeColor="text1"/>
        </w:rPr>
        <w:t>。死人是躺平的，活人卻是</w:t>
      </w:r>
      <w:r w:rsidR="00C15321" w:rsidRPr="00F172AA">
        <w:rPr>
          <w:rFonts w:hint="eastAsia"/>
          <w:color w:val="000000" w:themeColor="text1"/>
        </w:rPr>
        <w:t>「</w:t>
      </w:r>
      <w:r w:rsidR="00C15321" w:rsidRPr="00F172AA">
        <w:rPr>
          <w:rFonts w:ascii="華康古印體" w:eastAsia="華康古印體" w:hint="eastAsia"/>
          <w:b/>
          <w:bCs/>
          <w:color w:val="000000" w:themeColor="text1"/>
        </w:rPr>
        <w:t>站</w:t>
      </w:r>
      <w:r w:rsidR="00C15321" w:rsidRPr="00F172AA">
        <w:rPr>
          <w:rFonts w:hint="eastAsia"/>
          <w:color w:val="000000" w:themeColor="text1"/>
        </w:rPr>
        <w:t>」</w:t>
      </w:r>
      <w:r w:rsidR="00587776" w:rsidRPr="00F172AA">
        <w:rPr>
          <w:rFonts w:hint="eastAsia"/>
          <w:color w:val="000000" w:themeColor="text1"/>
        </w:rPr>
        <w:t>的。因著信，他知道自己和眾聖徒</w:t>
      </w:r>
      <w:r w:rsidR="00B0617E">
        <w:rPr>
          <w:rFonts w:hint="eastAsia"/>
          <w:color w:val="000000" w:themeColor="text1"/>
        </w:rPr>
        <w:t>要</w:t>
      </w:r>
      <w:r w:rsidR="000054FC" w:rsidRPr="006A1D57">
        <w:rPr>
          <w:rFonts w:hint="eastAsia"/>
          <w:b/>
          <w:bCs/>
          <w:color w:val="000000" w:themeColor="text1"/>
        </w:rPr>
        <w:t>活活地</w:t>
      </w:r>
      <w:r w:rsidR="00587776" w:rsidRPr="006A1D57">
        <w:rPr>
          <w:rFonts w:hint="eastAsia"/>
          <w:b/>
          <w:bCs/>
          <w:color w:val="000000" w:themeColor="text1"/>
        </w:rPr>
        <w:t>站</w:t>
      </w:r>
      <w:r w:rsidR="00587776" w:rsidRPr="00F172AA">
        <w:rPr>
          <w:rFonts w:hint="eastAsia"/>
          <w:color w:val="000000" w:themeColor="text1"/>
        </w:rPr>
        <w:t>在　神面前。</w:t>
      </w:r>
      <w:r w:rsidR="00F172AA" w:rsidRPr="00F172AA">
        <w:rPr>
          <w:rFonts w:hint="eastAsia"/>
          <w:color w:val="000000" w:themeColor="text1"/>
        </w:rPr>
        <w:t>所以</w:t>
      </w:r>
      <w:r w:rsidR="00684842" w:rsidRPr="00684842">
        <w:rPr>
          <w:rFonts w:hint="eastAsia"/>
          <w:color w:val="000000" w:themeColor="text1"/>
          <w:u w:val="single"/>
        </w:rPr>
        <w:t>保羅</w:t>
      </w:r>
      <w:r w:rsidR="00F172AA" w:rsidRPr="00F172AA">
        <w:rPr>
          <w:rFonts w:hint="eastAsia"/>
          <w:color w:val="000000" w:themeColor="text1"/>
        </w:rPr>
        <w:t>不喪膽，</w:t>
      </w:r>
      <w:r w:rsidR="00DB69FA">
        <w:rPr>
          <w:rFonts w:hint="eastAsia"/>
          <w:color w:val="000000" w:themeColor="text1"/>
        </w:rPr>
        <w:t>即是四面受敵，心裏作難，遭逼迫，被打倒，仍然</w:t>
      </w:r>
      <w:r w:rsidR="00ED2FC3" w:rsidRPr="001B41A9">
        <w:rPr>
          <w:rFonts w:hint="eastAsia"/>
          <w:b/>
          <w:bCs/>
          <w:color w:val="000000" w:themeColor="text1"/>
        </w:rPr>
        <w:t>起來</w:t>
      </w:r>
      <w:r w:rsidR="00ED2FC3">
        <w:rPr>
          <w:rFonts w:hint="eastAsia"/>
          <w:color w:val="000000" w:themeColor="text1"/>
        </w:rPr>
        <w:t>傳講生命的道</w:t>
      </w:r>
      <w:r w:rsidR="000F6786">
        <w:rPr>
          <w:rFonts w:hint="eastAsia"/>
          <w:color w:val="000000" w:themeColor="text1"/>
        </w:rPr>
        <w:t>，</w:t>
      </w:r>
      <w:r w:rsidR="00B946B3" w:rsidRPr="00F172AA">
        <w:rPr>
          <w:rFonts w:hint="eastAsia"/>
          <w:color w:val="000000" w:themeColor="text1"/>
        </w:rPr>
        <w:t>叫</w:t>
      </w:r>
      <w:r w:rsidR="000054FC" w:rsidRPr="00F172AA">
        <w:rPr>
          <w:rFonts w:hint="eastAsia"/>
          <w:color w:val="000000" w:themeColor="text1"/>
        </w:rPr>
        <w:t>眾</w:t>
      </w:r>
      <w:r w:rsidR="00B946B3" w:rsidRPr="00F172AA">
        <w:rPr>
          <w:rFonts w:hint="eastAsia"/>
          <w:color w:val="000000" w:themeColor="text1"/>
        </w:rPr>
        <w:t>人</w:t>
      </w:r>
      <w:r w:rsidR="000F6786">
        <w:rPr>
          <w:rFonts w:hint="eastAsia"/>
          <w:color w:val="000000" w:themeColor="text1"/>
        </w:rPr>
        <w:t>可以</w:t>
      </w:r>
      <w:r w:rsidR="00587776" w:rsidRPr="00F172AA">
        <w:rPr>
          <w:rFonts w:hint="eastAsia"/>
          <w:color w:val="000000" w:themeColor="text1"/>
        </w:rPr>
        <w:t>得益處，享受到　神的恩典，</w:t>
      </w:r>
      <w:r w:rsidR="00F172AA" w:rsidRPr="00F172AA">
        <w:rPr>
          <w:rFonts w:hint="eastAsia"/>
          <w:color w:val="000000" w:themeColor="text1"/>
        </w:rPr>
        <w:t>以致</w:t>
      </w:r>
      <w:r w:rsidR="00587776" w:rsidRPr="00F172AA">
        <w:rPr>
          <w:rFonts w:hint="eastAsia"/>
          <w:color w:val="000000" w:themeColor="text1"/>
        </w:rPr>
        <w:t>感謝越發加增，榮耀歸與　神</w:t>
      </w:r>
      <w:r w:rsidR="00587776" w:rsidRPr="00F172AA">
        <w:rPr>
          <w:color w:val="000000" w:themeColor="text1"/>
        </w:rPr>
        <w:t>(15)</w:t>
      </w:r>
      <w:r w:rsidR="00587776" w:rsidRPr="00F172AA">
        <w:rPr>
          <w:rFonts w:hint="eastAsia"/>
          <w:color w:val="000000" w:themeColor="text1"/>
        </w:rPr>
        <w:t>。</w:t>
      </w:r>
    </w:p>
    <w:p w14:paraId="2013CAC6" w14:textId="00ED8BAD" w:rsidR="00401996" w:rsidRDefault="00401996" w:rsidP="006F6039">
      <w:pPr>
        <w:numPr>
          <w:ilvl w:val="0"/>
          <w:numId w:val="0"/>
        </w:numPr>
      </w:pPr>
    </w:p>
    <w:p w14:paraId="4608AF3B" w14:textId="5B66772B" w:rsidR="00401996" w:rsidRDefault="00401996" w:rsidP="00F172AA">
      <w:pPr>
        <w:numPr>
          <w:ilvl w:val="0"/>
          <w:numId w:val="0"/>
        </w:numPr>
        <w:spacing w:after="120"/>
      </w:pPr>
      <w:r w:rsidRPr="00401996">
        <w:rPr>
          <w:rFonts w:hint="eastAsia"/>
          <w:b/>
          <w:bCs/>
        </w:rPr>
        <w:t>第三，</w:t>
      </w:r>
      <w:r>
        <w:rPr>
          <w:rFonts w:hint="eastAsia"/>
          <w:b/>
          <w:bCs/>
        </w:rPr>
        <w:t>我們的外體</w:t>
      </w:r>
      <w:r w:rsidRPr="00401996">
        <w:rPr>
          <w:rFonts w:hint="eastAsia"/>
          <w:b/>
          <w:bCs/>
        </w:rPr>
        <w:t>雖然</w:t>
      </w:r>
      <w:r>
        <w:rPr>
          <w:rFonts w:hint="eastAsia"/>
          <w:b/>
          <w:bCs/>
        </w:rPr>
        <w:t>毀壞</w:t>
      </w:r>
      <w:r w:rsidRPr="00401996">
        <w:rPr>
          <w:rFonts w:hint="eastAsia"/>
          <w:b/>
          <w:bCs/>
        </w:rPr>
        <w:t>，內</w:t>
      </w:r>
      <w:r>
        <w:rPr>
          <w:rFonts w:hint="eastAsia"/>
          <w:b/>
          <w:bCs/>
        </w:rPr>
        <w:t>心卻一天新似一天</w:t>
      </w:r>
      <w:r w:rsidRPr="00401996">
        <w:rPr>
          <w:rFonts w:hint="eastAsia"/>
          <w:b/>
          <w:bCs/>
        </w:rPr>
        <w:t>（16-18）</w:t>
      </w:r>
    </w:p>
    <w:p w14:paraId="3414173B" w14:textId="3EE7A230" w:rsidR="00181658" w:rsidRDefault="0089023D" w:rsidP="0022228F">
      <w:pPr>
        <w:numPr>
          <w:ilvl w:val="0"/>
          <w:numId w:val="0"/>
        </w:numPr>
        <w:jc w:val="both"/>
      </w:pPr>
      <w:r>
        <w:rPr>
          <w:rFonts w:hint="eastAsia"/>
        </w:rPr>
        <w:t xml:space="preserve">　　請</w:t>
      </w:r>
      <w:r w:rsidR="00A27DBE" w:rsidRPr="009A2E25">
        <w:t>看</w:t>
      </w:r>
      <w:r w:rsidR="00181658">
        <w:rPr>
          <w:rFonts w:hint="eastAsia"/>
        </w:rPr>
        <w:t>第16節：</w:t>
      </w:r>
      <w:r>
        <w:rPr>
          <w:rFonts w:hint="eastAsia"/>
        </w:rPr>
        <w:t>「</w:t>
      </w:r>
      <w:r w:rsidRPr="0089023D">
        <w:rPr>
          <w:rFonts w:ascii="華康古印體" w:eastAsia="華康古印體" w:hint="eastAsia"/>
          <w:b/>
          <w:bCs/>
        </w:rPr>
        <w:t>所以，我們不喪膽。外體雖然毀壞，內心卻一天新似一天。</w:t>
      </w:r>
      <w:r>
        <w:rPr>
          <w:rFonts w:hint="eastAsia"/>
        </w:rPr>
        <w:t>」</w:t>
      </w:r>
      <w:r w:rsidR="00684842" w:rsidRPr="00684842">
        <w:rPr>
          <w:rFonts w:hint="eastAsia"/>
          <w:u w:val="single"/>
        </w:rPr>
        <w:t>保羅</w:t>
      </w:r>
      <w:r w:rsidR="00181658">
        <w:rPr>
          <w:rFonts w:hint="eastAsia"/>
        </w:rPr>
        <w:t>因為福音而遭苦難，外</w:t>
      </w:r>
      <w:r w:rsidR="0036262F">
        <w:rPr>
          <w:rFonts w:hint="eastAsia"/>
        </w:rPr>
        <w:t>體</w:t>
      </w:r>
      <w:r w:rsidR="00F172AA">
        <w:rPr>
          <w:rFonts w:hint="eastAsia"/>
        </w:rPr>
        <w:t>亦日漸</w:t>
      </w:r>
      <w:r w:rsidR="00181658">
        <w:rPr>
          <w:rFonts w:hint="eastAsia"/>
        </w:rPr>
        <w:t>衰殘。</w:t>
      </w:r>
      <w:r w:rsidR="00134DF3">
        <w:rPr>
          <w:rFonts w:hint="eastAsia"/>
        </w:rPr>
        <w:t>「</w:t>
      </w:r>
      <w:r w:rsidR="00134DF3" w:rsidRPr="0089023D">
        <w:rPr>
          <w:rFonts w:ascii="華康古印體" w:eastAsia="華康古印體" w:hint="eastAsia"/>
          <w:b/>
          <w:bCs/>
        </w:rPr>
        <w:t>外體</w:t>
      </w:r>
      <w:r w:rsidR="00134DF3">
        <w:rPr>
          <w:rFonts w:hint="eastAsia"/>
        </w:rPr>
        <w:t>」原文</w:t>
      </w:r>
      <w:r w:rsidR="00F172AA">
        <w:rPr>
          <w:rFonts w:hint="eastAsia"/>
        </w:rPr>
        <w:t>是</w:t>
      </w:r>
      <w:r w:rsidR="00134DF3">
        <w:rPr>
          <w:rFonts w:hint="eastAsia"/>
        </w:rPr>
        <w:t>「外面的人」，包括身體和精神。</w:t>
      </w:r>
      <w:r w:rsidR="00684842" w:rsidRPr="00684842">
        <w:rPr>
          <w:rFonts w:hint="eastAsia"/>
          <w:u w:val="single"/>
        </w:rPr>
        <w:t>保羅</w:t>
      </w:r>
      <w:r w:rsidR="00374D69">
        <w:rPr>
          <w:rFonts w:hint="eastAsia"/>
        </w:rPr>
        <w:t>分享</w:t>
      </w:r>
      <w:r w:rsidR="00181658">
        <w:rPr>
          <w:rFonts w:hint="eastAsia"/>
        </w:rPr>
        <w:t>他身體</w:t>
      </w:r>
      <w:r w:rsidR="0036262F">
        <w:rPr>
          <w:rFonts w:hint="eastAsia"/>
        </w:rPr>
        <w:t>有根</w:t>
      </w:r>
      <w:r w:rsidR="00181658">
        <w:rPr>
          <w:rFonts w:hint="eastAsia"/>
        </w:rPr>
        <w:t>刺，</w:t>
      </w:r>
      <w:r w:rsidR="00B33301">
        <w:rPr>
          <w:rFonts w:hint="eastAsia"/>
        </w:rPr>
        <w:t>這根刺叫他很痛苦，</w:t>
      </w:r>
      <w:r w:rsidR="0036262F">
        <w:rPr>
          <w:rFonts w:hint="eastAsia"/>
        </w:rPr>
        <w:t>為此他</w:t>
      </w:r>
      <w:r w:rsidR="00374D69">
        <w:rPr>
          <w:rFonts w:hint="eastAsia"/>
        </w:rPr>
        <w:t>三次求主</w:t>
      </w:r>
      <w:r w:rsidR="00181658">
        <w:rPr>
          <w:rFonts w:hint="eastAsia"/>
        </w:rPr>
        <w:t>，</w:t>
      </w:r>
      <w:r w:rsidR="00374D69">
        <w:rPr>
          <w:rFonts w:hint="eastAsia"/>
        </w:rPr>
        <w:t>叫</w:t>
      </w:r>
      <w:r w:rsidR="00181658">
        <w:rPr>
          <w:rFonts w:hint="eastAsia"/>
        </w:rPr>
        <w:t>這刺離開他</w:t>
      </w:r>
      <w:r w:rsidR="0036262F">
        <w:rPr>
          <w:rFonts w:hint="eastAsia"/>
        </w:rPr>
        <w:t>(</w:t>
      </w:r>
      <w:r w:rsidR="00181658">
        <w:rPr>
          <w:rFonts w:hint="eastAsia"/>
        </w:rPr>
        <w:t>12:7,8</w:t>
      </w:r>
      <w:r w:rsidR="0036262F">
        <w:rPr>
          <w:rFonts w:hint="eastAsia"/>
        </w:rPr>
        <w:t>)</w:t>
      </w:r>
      <w:r w:rsidR="00181658">
        <w:rPr>
          <w:rFonts w:hint="eastAsia"/>
        </w:rPr>
        <w:t>。</w:t>
      </w:r>
      <w:r w:rsidR="00374D69">
        <w:rPr>
          <w:rFonts w:hint="eastAsia"/>
        </w:rPr>
        <w:t>他又</w:t>
      </w:r>
      <w:r w:rsidR="00181658">
        <w:rPr>
          <w:rFonts w:hint="eastAsia"/>
        </w:rPr>
        <w:t>經歷</w:t>
      </w:r>
      <w:r w:rsidR="00276DBC">
        <w:rPr>
          <w:rFonts w:hint="eastAsia"/>
        </w:rPr>
        <w:t>過</w:t>
      </w:r>
      <w:r w:rsidR="00181658">
        <w:rPr>
          <w:rFonts w:hint="eastAsia"/>
        </w:rPr>
        <w:t>同</w:t>
      </w:r>
      <w:r w:rsidR="00374D69">
        <w:rPr>
          <w:rFonts w:hint="eastAsia"/>
        </w:rPr>
        <w:t>族</w:t>
      </w:r>
      <w:r w:rsidR="000510CC">
        <w:rPr>
          <w:rFonts w:hint="eastAsia"/>
        </w:rPr>
        <w:t>、外邦人、假弟兄</w:t>
      </w:r>
      <w:r w:rsidR="00181658">
        <w:rPr>
          <w:rFonts w:hint="eastAsia"/>
        </w:rPr>
        <w:t>的</w:t>
      </w:r>
      <w:r w:rsidR="00EA6AFA">
        <w:rPr>
          <w:rFonts w:hint="eastAsia"/>
        </w:rPr>
        <w:t>種種</w:t>
      </w:r>
      <w:r w:rsidR="00181658">
        <w:rPr>
          <w:rFonts w:hint="eastAsia"/>
        </w:rPr>
        <w:t>危險</w:t>
      </w:r>
      <w:r w:rsidR="0077713A">
        <w:rPr>
          <w:rFonts w:hint="eastAsia"/>
        </w:rPr>
        <w:t>；</w:t>
      </w:r>
      <w:r w:rsidR="00181658">
        <w:rPr>
          <w:rFonts w:hint="eastAsia"/>
        </w:rPr>
        <w:t>被</w:t>
      </w:r>
      <w:r w:rsidR="00374D69">
        <w:rPr>
          <w:rFonts w:hint="eastAsia"/>
        </w:rPr>
        <w:t>鞭</w:t>
      </w:r>
      <w:r w:rsidR="00181658">
        <w:rPr>
          <w:rFonts w:hint="eastAsia"/>
        </w:rPr>
        <w:t>打</w:t>
      </w:r>
      <w:r w:rsidR="00276DBC">
        <w:rPr>
          <w:rFonts w:hint="eastAsia"/>
        </w:rPr>
        <w:t>、</w:t>
      </w:r>
      <w:r w:rsidR="0077713A">
        <w:rPr>
          <w:rFonts w:hint="eastAsia"/>
        </w:rPr>
        <w:t>被棍打、</w:t>
      </w:r>
      <w:r w:rsidR="00374D69">
        <w:rPr>
          <w:rFonts w:hint="eastAsia"/>
        </w:rPr>
        <w:t>被石頭打</w:t>
      </w:r>
      <w:r w:rsidR="0077713A">
        <w:rPr>
          <w:rFonts w:hint="eastAsia"/>
        </w:rPr>
        <w:t>；</w:t>
      </w:r>
      <w:r w:rsidR="00181658">
        <w:rPr>
          <w:rFonts w:hint="eastAsia"/>
        </w:rPr>
        <w:t>船難</w:t>
      </w:r>
      <w:r w:rsidR="00276DBC">
        <w:rPr>
          <w:rFonts w:hint="eastAsia"/>
        </w:rPr>
        <w:t>、</w:t>
      </w:r>
      <w:r w:rsidR="00181658">
        <w:rPr>
          <w:rFonts w:hint="eastAsia"/>
        </w:rPr>
        <w:t>監禁等</w:t>
      </w:r>
      <w:r w:rsidR="0077713A">
        <w:rPr>
          <w:rFonts w:hint="eastAsia"/>
        </w:rPr>
        <w:t>等</w:t>
      </w:r>
      <w:r w:rsidR="00181658">
        <w:rPr>
          <w:rFonts w:hint="eastAsia"/>
        </w:rPr>
        <w:t>無數苦難</w:t>
      </w:r>
      <w:r w:rsidR="00374D69">
        <w:rPr>
          <w:rFonts w:hint="eastAsia"/>
        </w:rPr>
        <w:t>，且為眾教會的事掛心(11:23-28)</w:t>
      </w:r>
      <w:r w:rsidR="00181658">
        <w:rPr>
          <w:rFonts w:hint="eastAsia"/>
        </w:rPr>
        <w:t>，</w:t>
      </w:r>
      <w:r w:rsidR="00374D69">
        <w:rPr>
          <w:rFonts w:hint="eastAsia"/>
        </w:rPr>
        <w:t>對於</w:t>
      </w:r>
      <w:r w:rsidR="00276DBC">
        <w:rPr>
          <w:rFonts w:hint="eastAsia"/>
        </w:rPr>
        <w:t>一副60幾歲的老骨頭，</w:t>
      </w:r>
      <w:r w:rsidR="00374D69">
        <w:rPr>
          <w:rFonts w:hint="eastAsia"/>
        </w:rPr>
        <w:t>他的心神</w:t>
      </w:r>
      <w:r w:rsidR="003A0011">
        <w:rPr>
          <w:rFonts w:hint="eastAsia"/>
        </w:rPr>
        <w:t>會</w:t>
      </w:r>
      <w:r w:rsidR="00181658">
        <w:rPr>
          <w:rFonts w:hint="eastAsia"/>
        </w:rPr>
        <w:t>衰殘到</w:t>
      </w:r>
      <w:r w:rsidR="003A0011">
        <w:rPr>
          <w:rFonts w:hint="eastAsia"/>
        </w:rPr>
        <w:t>怎樣的</w:t>
      </w:r>
      <w:r w:rsidR="00181658">
        <w:rPr>
          <w:rFonts w:hint="eastAsia"/>
        </w:rPr>
        <w:t>地步呢？</w:t>
      </w:r>
      <w:r w:rsidR="00EA6AFA">
        <w:rPr>
          <w:rFonts w:hint="eastAsia"/>
        </w:rPr>
        <w:t>隨著年日的增長，我們也感受到</w:t>
      </w:r>
      <w:r w:rsidR="00683848">
        <w:rPr>
          <w:rFonts w:hint="eastAsia"/>
        </w:rPr>
        <w:t>自己</w:t>
      </w:r>
      <w:r w:rsidR="0022228F">
        <w:rPr>
          <w:rFonts w:hint="eastAsia"/>
        </w:rPr>
        <w:t>的</w:t>
      </w:r>
      <w:r w:rsidR="00EA6AFA">
        <w:rPr>
          <w:rFonts w:hint="eastAsia"/>
        </w:rPr>
        <w:t>體魄、精神大不如前，髮線後移，眼睛昏花，不</w:t>
      </w:r>
      <w:r w:rsidR="001A1BC4">
        <w:rPr>
          <w:rFonts w:hint="eastAsia"/>
        </w:rPr>
        <w:t>及</w:t>
      </w:r>
      <w:r w:rsidR="00EA6AFA">
        <w:rPr>
          <w:rFonts w:hint="eastAsia"/>
        </w:rPr>
        <w:t>年輕時</w:t>
      </w:r>
      <w:r w:rsidR="00683848">
        <w:rPr>
          <w:rFonts w:hint="eastAsia"/>
        </w:rPr>
        <w:t>有活力</w:t>
      </w:r>
      <w:r w:rsidR="00EA6AFA">
        <w:rPr>
          <w:rFonts w:hint="eastAsia"/>
        </w:rPr>
        <w:t>。</w:t>
      </w:r>
      <w:r w:rsidR="00181658">
        <w:rPr>
          <w:rFonts w:hint="eastAsia"/>
        </w:rPr>
        <w:t>然而</w:t>
      </w:r>
      <w:r w:rsidR="00684842" w:rsidRPr="00684842">
        <w:rPr>
          <w:rFonts w:hint="eastAsia"/>
          <w:u w:val="single"/>
        </w:rPr>
        <w:t>保羅</w:t>
      </w:r>
      <w:r w:rsidR="000510CC">
        <w:rPr>
          <w:rFonts w:hint="eastAsia"/>
        </w:rPr>
        <w:t>說：「</w:t>
      </w:r>
      <w:r w:rsidR="000510CC" w:rsidRPr="0089023D">
        <w:rPr>
          <w:rFonts w:ascii="華康古印體" w:eastAsia="華康古印體" w:hint="eastAsia"/>
          <w:b/>
          <w:bCs/>
        </w:rPr>
        <w:t>我們不喪膽</w:t>
      </w:r>
      <w:r w:rsidR="000510CC">
        <w:rPr>
          <w:rFonts w:ascii="華康古印體" w:eastAsia="華康古印體" w:hint="eastAsia"/>
          <w:b/>
          <w:bCs/>
        </w:rPr>
        <w:t>。</w:t>
      </w:r>
      <w:r w:rsidR="000510CC">
        <w:rPr>
          <w:rFonts w:hint="eastAsia"/>
        </w:rPr>
        <w:t>」</w:t>
      </w:r>
      <w:r w:rsidR="00181658">
        <w:rPr>
          <w:rFonts w:hint="eastAsia"/>
        </w:rPr>
        <w:t>我們的外</w:t>
      </w:r>
      <w:r w:rsidR="000510CC">
        <w:rPr>
          <w:rFonts w:hint="eastAsia"/>
        </w:rPr>
        <w:t>體</w:t>
      </w:r>
      <w:r w:rsidR="00181658">
        <w:rPr>
          <w:rFonts w:hint="eastAsia"/>
        </w:rPr>
        <w:t>雖然</w:t>
      </w:r>
      <w:r w:rsidR="00AF4432">
        <w:rPr>
          <w:rFonts w:hint="eastAsia"/>
        </w:rPr>
        <w:t>毀壞</w:t>
      </w:r>
      <w:r w:rsidR="00181658">
        <w:rPr>
          <w:rFonts w:hint="eastAsia"/>
        </w:rPr>
        <w:t>，內</w:t>
      </w:r>
      <w:r w:rsidR="000510CC">
        <w:rPr>
          <w:rFonts w:hint="eastAsia"/>
        </w:rPr>
        <w:t>心</w:t>
      </w:r>
      <w:r w:rsidR="00181658">
        <w:rPr>
          <w:rFonts w:hint="eastAsia"/>
        </w:rPr>
        <w:t>卻</w:t>
      </w:r>
      <w:r w:rsidR="005765D8">
        <w:rPr>
          <w:rFonts w:hint="eastAsia"/>
        </w:rPr>
        <w:t>一天新似一天</w:t>
      </w:r>
      <w:r w:rsidR="000510CC">
        <w:rPr>
          <w:rFonts w:hint="eastAsia"/>
        </w:rPr>
        <w:t>。</w:t>
      </w:r>
      <w:r w:rsidR="00276DBC">
        <w:rPr>
          <w:rFonts w:hint="eastAsia"/>
        </w:rPr>
        <w:t>就好像</w:t>
      </w:r>
      <w:r w:rsidR="005765D8">
        <w:rPr>
          <w:rFonts w:hint="eastAsia"/>
        </w:rPr>
        <w:t>我們的</w:t>
      </w:r>
      <w:r w:rsidR="00276DBC">
        <w:rPr>
          <w:rFonts w:hint="eastAsia"/>
        </w:rPr>
        <w:t>智能手機</w:t>
      </w:r>
      <w:r w:rsidR="005765D8">
        <w:rPr>
          <w:rFonts w:hint="eastAsia"/>
        </w:rPr>
        <w:t>，</w:t>
      </w:r>
      <w:r w:rsidR="00EA6AFA">
        <w:rPr>
          <w:rFonts w:hint="eastAsia"/>
        </w:rPr>
        <w:t>外</w:t>
      </w:r>
      <w:r w:rsidR="005765D8">
        <w:rPr>
          <w:rFonts w:hint="eastAsia"/>
        </w:rPr>
        <w:t>殼雖然花了</w:t>
      </w:r>
      <w:r w:rsidR="00EA6AFA">
        <w:rPr>
          <w:rFonts w:hint="eastAsia"/>
        </w:rPr>
        <w:t>，</w:t>
      </w:r>
      <w:r w:rsidR="00276DBC">
        <w:rPr>
          <w:rFonts w:hint="eastAsia"/>
        </w:rPr>
        <w:t>裏頭的應用程式不斷更新、</w:t>
      </w:r>
      <w:r w:rsidR="00181658">
        <w:rPr>
          <w:rFonts w:hint="eastAsia"/>
        </w:rPr>
        <w:t>升級。</w:t>
      </w:r>
      <w:r w:rsidR="00DC259A">
        <w:rPr>
          <w:rFonts w:hint="eastAsia"/>
        </w:rPr>
        <w:t>叫我們內心日日更新的，就是</w:t>
      </w:r>
      <w:r w:rsidR="00181658">
        <w:rPr>
          <w:rFonts w:hint="eastAsia"/>
        </w:rPr>
        <w:t>我們</w:t>
      </w:r>
      <w:r w:rsidR="0036262F">
        <w:rPr>
          <w:rFonts w:hint="eastAsia"/>
        </w:rPr>
        <w:t>裏</w:t>
      </w:r>
      <w:r w:rsidR="00FF7A41">
        <w:rPr>
          <w:rFonts w:hint="eastAsia"/>
        </w:rPr>
        <w:t>頭的</w:t>
      </w:r>
      <w:r w:rsidR="00181658">
        <w:rPr>
          <w:rFonts w:hint="eastAsia"/>
        </w:rPr>
        <w:t>寶貴福音。以前</w:t>
      </w:r>
      <w:r w:rsidR="003A0011">
        <w:rPr>
          <w:rFonts w:hint="eastAsia"/>
        </w:rPr>
        <w:t>種下</w:t>
      </w:r>
      <w:r w:rsidR="00181658">
        <w:rPr>
          <w:rFonts w:hint="eastAsia"/>
        </w:rPr>
        <w:t>的</w:t>
      </w:r>
      <w:r w:rsidR="003A0011">
        <w:rPr>
          <w:rFonts w:hint="eastAsia"/>
        </w:rPr>
        <w:t>說</w:t>
      </w:r>
      <w:r w:rsidR="00181658">
        <w:rPr>
          <w:rFonts w:hint="eastAsia"/>
        </w:rPr>
        <w:t>話，</w:t>
      </w:r>
      <w:r w:rsidR="003A0011">
        <w:rPr>
          <w:rFonts w:hint="eastAsia"/>
        </w:rPr>
        <w:t>跟我們當前的苦難產生化</w:t>
      </w:r>
      <w:r w:rsidR="00EA6AFA">
        <w:rPr>
          <w:rFonts w:hint="eastAsia"/>
        </w:rPr>
        <w:t>合</w:t>
      </w:r>
      <w:r w:rsidR="003A0011">
        <w:rPr>
          <w:rFonts w:hint="eastAsia"/>
        </w:rPr>
        <w:t>作用</w:t>
      </w:r>
      <w:r w:rsidR="00181658">
        <w:rPr>
          <w:rFonts w:hint="eastAsia"/>
        </w:rPr>
        <w:t>，</w:t>
      </w:r>
      <w:r w:rsidR="003A0011">
        <w:rPr>
          <w:rFonts w:hint="eastAsia"/>
        </w:rPr>
        <w:t>使我們更認識　神</w:t>
      </w:r>
      <w:r w:rsidR="00AF0E25">
        <w:rPr>
          <w:rFonts w:hint="eastAsia"/>
        </w:rPr>
        <w:t>，並且</w:t>
      </w:r>
      <w:r w:rsidR="008E5F85">
        <w:rPr>
          <w:rFonts w:hint="eastAsia"/>
        </w:rPr>
        <w:t>通過我們這瓦器，彰顯</w:t>
      </w:r>
      <w:r w:rsidR="00EA6AFA">
        <w:rPr>
          <w:rFonts w:hint="eastAsia"/>
        </w:rPr>
        <w:t>祂的大能</w:t>
      </w:r>
      <w:r w:rsidR="00D22B83">
        <w:rPr>
          <w:rFonts w:hint="eastAsia"/>
        </w:rPr>
        <w:t>。</w:t>
      </w:r>
      <w:r w:rsidR="0036262F">
        <w:rPr>
          <w:rFonts w:hint="eastAsia"/>
        </w:rPr>
        <w:t>通</w:t>
      </w:r>
      <w:r w:rsidR="00181658">
        <w:rPr>
          <w:rFonts w:hint="eastAsia"/>
        </w:rPr>
        <w:t>過苦難，我們</w:t>
      </w:r>
      <w:r w:rsidR="00D22B83">
        <w:rPr>
          <w:rFonts w:hint="eastAsia"/>
        </w:rPr>
        <w:t>的內心煉淨，</w:t>
      </w:r>
      <w:r w:rsidR="0036262F">
        <w:rPr>
          <w:rFonts w:hint="eastAsia"/>
        </w:rPr>
        <w:t>盼</w:t>
      </w:r>
      <w:r w:rsidR="00181658">
        <w:rPr>
          <w:rFonts w:hint="eastAsia"/>
        </w:rPr>
        <w:t>望更新，信心更新。因此，我們不</w:t>
      </w:r>
      <w:r w:rsidR="00D22B83">
        <w:rPr>
          <w:rFonts w:hint="eastAsia"/>
        </w:rPr>
        <w:t>需</w:t>
      </w:r>
      <w:r w:rsidR="00181658">
        <w:rPr>
          <w:rFonts w:hint="eastAsia"/>
        </w:rPr>
        <w:t>因外</w:t>
      </w:r>
      <w:r w:rsidR="0036262F">
        <w:rPr>
          <w:rFonts w:hint="eastAsia"/>
        </w:rPr>
        <w:t>體毀壞</w:t>
      </w:r>
      <w:r w:rsidR="00181658">
        <w:rPr>
          <w:rFonts w:hint="eastAsia"/>
        </w:rPr>
        <w:t>而</w:t>
      </w:r>
      <w:r w:rsidR="0022228F">
        <w:rPr>
          <w:rFonts w:hint="eastAsia"/>
        </w:rPr>
        <w:t>喪膽</w:t>
      </w:r>
      <w:r w:rsidR="00181658">
        <w:rPr>
          <w:rFonts w:hint="eastAsia"/>
        </w:rPr>
        <w:t>，</w:t>
      </w:r>
      <w:r w:rsidR="00D559A6">
        <w:rPr>
          <w:rFonts w:hint="eastAsia"/>
        </w:rPr>
        <w:t>倒要</w:t>
      </w:r>
      <w:r w:rsidR="00276DBC">
        <w:rPr>
          <w:rFonts w:hint="eastAsia"/>
        </w:rPr>
        <w:t>察覺自己</w:t>
      </w:r>
      <w:r w:rsidR="0022228F">
        <w:rPr>
          <w:rFonts w:hint="eastAsia"/>
        </w:rPr>
        <w:t>裏頭那顆新</w:t>
      </w:r>
      <w:r w:rsidR="00276DBC">
        <w:rPr>
          <w:rFonts w:hint="eastAsia"/>
        </w:rPr>
        <w:t>心</w:t>
      </w:r>
      <w:r w:rsidR="00181658">
        <w:rPr>
          <w:rFonts w:hint="eastAsia"/>
        </w:rPr>
        <w:t xml:space="preserve">。 </w:t>
      </w:r>
    </w:p>
    <w:p w14:paraId="73572265" w14:textId="2ECE6B85" w:rsidR="00990CA6" w:rsidRDefault="0089023D" w:rsidP="007C50B8">
      <w:pPr>
        <w:numPr>
          <w:ilvl w:val="0"/>
          <w:numId w:val="0"/>
        </w:numPr>
        <w:jc w:val="both"/>
      </w:pPr>
      <w:r>
        <w:rPr>
          <w:rFonts w:hint="eastAsia"/>
        </w:rPr>
        <w:t xml:space="preserve">　　</w:t>
      </w:r>
      <w:r w:rsidR="00181658">
        <w:rPr>
          <w:rFonts w:hint="eastAsia"/>
        </w:rPr>
        <w:t>請看第17節：</w:t>
      </w:r>
      <w:r>
        <w:rPr>
          <w:rFonts w:hint="eastAsia"/>
        </w:rPr>
        <w:t>「</w:t>
      </w:r>
      <w:r w:rsidRPr="0089023D">
        <w:rPr>
          <w:rFonts w:ascii="華康古印體" w:eastAsia="華康古印體" w:hint="eastAsia"/>
          <w:b/>
          <w:bCs/>
        </w:rPr>
        <w:t>我們這至暫至輕的苦楚，要為我們成就極重無比、永遠的榮耀。</w:t>
      </w:r>
      <w:r>
        <w:rPr>
          <w:rFonts w:hint="eastAsia"/>
        </w:rPr>
        <w:t>」</w:t>
      </w:r>
      <w:r w:rsidR="00712DEF">
        <w:rPr>
          <w:rFonts w:hint="eastAsia"/>
        </w:rPr>
        <w:t>這裏我們認識到</w:t>
      </w:r>
      <w:r w:rsidR="00684842" w:rsidRPr="00684842">
        <w:rPr>
          <w:rFonts w:hint="eastAsia"/>
          <w:u w:val="single"/>
        </w:rPr>
        <w:t>保羅</w:t>
      </w:r>
      <w:r w:rsidR="00A01F90">
        <w:rPr>
          <w:rFonts w:hint="eastAsia"/>
        </w:rPr>
        <w:t>的「苦難」和「榮耀」觀。</w:t>
      </w:r>
      <w:r w:rsidR="00712DEF">
        <w:rPr>
          <w:rFonts w:hint="eastAsia"/>
        </w:rPr>
        <w:t>我們看人生充滿苦難，</w:t>
      </w:r>
      <w:r w:rsidR="007C50B8">
        <w:rPr>
          <w:rFonts w:hint="eastAsia"/>
        </w:rPr>
        <w:t>而且</w:t>
      </w:r>
      <w:r w:rsidR="00712DEF">
        <w:rPr>
          <w:rFonts w:hint="eastAsia"/>
        </w:rPr>
        <w:t>永無止境，他卻說</w:t>
      </w:r>
      <w:r w:rsidR="007C50B8">
        <w:rPr>
          <w:rFonts w:hint="eastAsia"/>
        </w:rPr>
        <w:t>這</w:t>
      </w:r>
      <w:r w:rsidR="00712DEF">
        <w:rPr>
          <w:rFonts w:hint="eastAsia"/>
        </w:rPr>
        <w:t>苦楚是「</w:t>
      </w:r>
      <w:r w:rsidR="00712DEF" w:rsidRPr="0089023D">
        <w:rPr>
          <w:rFonts w:ascii="華康古印體" w:eastAsia="華康古印體" w:hint="eastAsia"/>
          <w:b/>
          <w:bCs/>
        </w:rPr>
        <w:t>至暫至輕</w:t>
      </w:r>
      <w:r w:rsidR="00712DEF">
        <w:rPr>
          <w:rFonts w:hint="eastAsia"/>
        </w:rPr>
        <w:t>」</w:t>
      </w:r>
      <w:r w:rsidR="00712DEF" w:rsidRPr="00091FE4">
        <w:rPr>
          <w:rFonts w:hint="eastAsia"/>
        </w:rPr>
        <w:t>的。是</w:t>
      </w:r>
      <w:r w:rsidR="009D5BA1">
        <w:rPr>
          <w:rFonts w:hint="eastAsia"/>
        </w:rPr>
        <w:t>否</w:t>
      </w:r>
      <w:r w:rsidR="00712DEF" w:rsidRPr="00091FE4">
        <w:rPr>
          <w:rFonts w:hint="eastAsia"/>
        </w:rPr>
        <w:t>因為</w:t>
      </w:r>
      <w:r w:rsidR="002522CC" w:rsidRPr="00091FE4">
        <w:rPr>
          <w:rFonts w:hint="eastAsia"/>
        </w:rPr>
        <w:t>他受的苦比人</w:t>
      </w:r>
      <w:r w:rsidR="007C50B8">
        <w:rPr>
          <w:rFonts w:hint="eastAsia"/>
        </w:rPr>
        <w:t>少、比人</w:t>
      </w:r>
      <w:r w:rsidR="002522CC" w:rsidRPr="00091FE4">
        <w:rPr>
          <w:rFonts w:hint="eastAsia"/>
        </w:rPr>
        <w:t>輕</w:t>
      </w:r>
      <w:r w:rsidR="009D5BA1">
        <w:rPr>
          <w:rFonts w:hint="eastAsia"/>
        </w:rPr>
        <w:t>？</w:t>
      </w:r>
      <w:r w:rsidR="002A00C6">
        <w:rPr>
          <w:rFonts w:hint="eastAsia"/>
        </w:rPr>
        <w:t>不是</w:t>
      </w:r>
      <w:r w:rsidR="002522CC" w:rsidRPr="00091FE4">
        <w:rPr>
          <w:rFonts w:hint="eastAsia"/>
        </w:rPr>
        <w:t>，乃是他看見那</w:t>
      </w:r>
      <w:r w:rsidR="009D2AAF" w:rsidRPr="00091FE4">
        <w:rPr>
          <w:rFonts w:hint="eastAsia"/>
        </w:rPr>
        <w:t>「</w:t>
      </w:r>
      <w:r w:rsidR="009D2AAF" w:rsidRPr="00091FE4">
        <w:rPr>
          <w:rFonts w:ascii="華康古印體" w:eastAsia="華康古印體" w:hint="eastAsia"/>
          <w:b/>
          <w:bCs/>
        </w:rPr>
        <w:t>極重無比、永遠的榮耀</w:t>
      </w:r>
      <w:r w:rsidR="009D2AAF" w:rsidRPr="00091FE4">
        <w:rPr>
          <w:rFonts w:hint="eastAsia"/>
        </w:rPr>
        <w:t>」。苦難不是沒意思的。當前的苦難，是進入永恆榮耀的通道。</w:t>
      </w:r>
      <w:r w:rsidR="00712DEF" w:rsidRPr="00091FE4">
        <w:rPr>
          <w:rFonts w:hint="eastAsia"/>
        </w:rPr>
        <w:t>正如DSE考生，仰望入大學的榮耀，就將讀書的苦楚看為「至暫至輕」</w:t>
      </w:r>
      <w:r w:rsidR="00B255E8" w:rsidRPr="00091FE4">
        <w:rPr>
          <w:rFonts w:hint="eastAsia"/>
        </w:rPr>
        <w:t>；</w:t>
      </w:r>
      <w:r w:rsidR="00B255E8" w:rsidRPr="00091FE4">
        <w:rPr>
          <w:rFonts w:hint="eastAsia"/>
          <w:u w:val="single"/>
        </w:rPr>
        <w:t>雅各</w:t>
      </w:r>
      <w:r w:rsidR="00B255E8" w:rsidRPr="00091FE4">
        <w:rPr>
          <w:rFonts w:hint="eastAsia"/>
        </w:rPr>
        <w:t>因心愛的</w:t>
      </w:r>
      <w:r w:rsidR="00B255E8" w:rsidRPr="00091FE4">
        <w:rPr>
          <w:rFonts w:hint="eastAsia"/>
          <w:u w:val="single"/>
        </w:rPr>
        <w:t>拉結</w:t>
      </w:r>
      <w:r w:rsidR="00B255E8" w:rsidRPr="00091FE4">
        <w:rPr>
          <w:rFonts w:hint="eastAsia"/>
        </w:rPr>
        <w:t>，20年服侍外父的生活</w:t>
      </w:r>
      <w:r w:rsidR="005D68BF">
        <w:rPr>
          <w:rFonts w:hint="eastAsia"/>
        </w:rPr>
        <w:t>都</w:t>
      </w:r>
      <w:r w:rsidR="00B255E8" w:rsidRPr="00091FE4">
        <w:rPr>
          <w:rFonts w:hint="eastAsia"/>
        </w:rPr>
        <w:t>視為</w:t>
      </w:r>
      <w:r w:rsidR="007C50B8">
        <w:rPr>
          <w:rFonts w:hint="eastAsia"/>
        </w:rPr>
        <w:t>只是</w:t>
      </w:r>
      <w:r w:rsidR="00B255E8" w:rsidRPr="00091FE4">
        <w:rPr>
          <w:rFonts w:hint="eastAsia"/>
        </w:rPr>
        <w:t>幾天</w:t>
      </w:r>
      <w:r w:rsidR="00712DEF" w:rsidRPr="00091FE4">
        <w:rPr>
          <w:rFonts w:hint="eastAsia"/>
        </w:rPr>
        <w:t>。</w:t>
      </w:r>
      <w:r w:rsidR="002522CC" w:rsidRPr="00091FE4">
        <w:rPr>
          <w:rFonts w:hint="eastAsia"/>
        </w:rPr>
        <w:t>請看第18節：「</w:t>
      </w:r>
      <w:r w:rsidR="002522CC" w:rsidRPr="00091FE4">
        <w:rPr>
          <w:rFonts w:ascii="華康古印體" w:eastAsia="華康古印體" w:hint="eastAsia"/>
          <w:b/>
          <w:bCs/>
        </w:rPr>
        <w:t>原來我們不是顧念所見的，乃是顧念所</w:t>
      </w:r>
      <w:r w:rsidR="002522CC" w:rsidRPr="002522CC">
        <w:rPr>
          <w:rFonts w:ascii="華康古印體" w:eastAsia="華康古印體" w:hint="eastAsia"/>
          <w:b/>
          <w:bCs/>
        </w:rPr>
        <w:t>不見的；因為所見的是暫時的，所不見的是永遠的。</w:t>
      </w:r>
      <w:r w:rsidR="002522CC">
        <w:rPr>
          <w:rFonts w:hint="eastAsia"/>
        </w:rPr>
        <w:t>」</w:t>
      </w:r>
      <w:r w:rsidR="007C50B8">
        <w:rPr>
          <w:rFonts w:hint="eastAsia"/>
        </w:rPr>
        <w:t>我們</w:t>
      </w:r>
      <w:r w:rsidR="008012A5">
        <w:rPr>
          <w:rFonts w:hint="eastAsia"/>
        </w:rPr>
        <w:t>「顧念」</w:t>
      </w:r>
      <w:r w:rsidR="007C50B8">
        <w:rPr>
          <w:rFonts w:hint="eastAsia"/>
        </w:rPr>
        <w:t>的</w:t>
      </w:r>
      <w:r w:rsidR="002522CC">
        <w:rPr>
          <w:rFonts w:hint="eastAsia"/>
        </w:rPr>
        <w:t>不同，面對苦難的態度也不同。如果一個高中生沒有顧念美好的將來，便會覺得</w:t>
      </w:r>
      <w:r w:rsidR="00A20A72">
        <w:rPr>
          <w:rFonts w:hint="eastAsia"/>
        </w:rPr>
        <w:t>現在</w:t>
      </w:r>
      <w:r w:rsidR="002522CC">
        <w:rPr>
          <w:rFonts w:hint="eastAsia"/>
        </w:rPr>
        <w:t>讀書很痛苦，打波、打機實際</w:t>
      </w:r>
      <w:r w:rsidR="00A20A72">
        <w:rPr>
          <w:rFonts w:hint="eastAsia"/>
        </w:rPr>
        <w:t>得多</w:t>
      </w:r>
      <w:r w:rsidR="002522CC">
        <w:rPr>
          <w:rFonts w:hint="eastAsia"/>
        </w:rPr>
        <w:t>。然而入讀大學的榮耀都是暫時的。</w:t>
      </w:r>
      <w:r w:rsidR="00712DEF">
        <w:rPr>
          <w:rFonts w:hint="eastAsia"/>
        </w:rPr>
        <w:t>我們可以問問已經入了大學的人：</w:t>
      </w:r>
      <w:r w:rsidR="00737C32">
        <w:rPr>
          <w:rFonts w:hint="eastAsia"/>
        </w:rPr>
        <w:t>現在</w:t>
      </w:r>
      <w:r w:rsidR="00712DEF">
        <w:rPr>
          <w:rFonts w:hint="eastAsia"/>
        </w:rPr>
        <w:t>大學生活快樂嗎？是否之前所盼望、所嚮往的呢？「</w:t>
      </w:r>
      <w:r w:rsidR="00712DEF" w:rsidRPr="0089023D">
        <w:rPr>
          <w:rFonts w:ascii="華康古印體" w:eastAsia="華康古印體" w:hint="eastAsia"/>
          <w:b/>
          <w:bCs/>
        </w:rPr>
        <w:t>所見的是暫時的，所不見的是永遠的。</w:t>
      </w:r>
      <w:r w:rsidR="00712DEF">
        <w:rPr>
          <w:rFonts w:hint="eastAsia"/>
        </w:rPr>
        <w:t>」我們注目這世界的一切</w:t>
      </w:r>
      <w:r w:rsidR="00CD0F53">
        <w:rPr>
          <w:rFonts w:hint="eastAsia"/>
        </w:rPr>
        <w:t>，終必成為過去。我們</w:t>
      </w:r>
      <w:r w:rsidR="00712DEF">
        <w:rPr>
          <w:rFonts w:hint="eastAsia"/>
        </w:rPr>
        <w:t>追求買</w:t>
      </w:r>
      <w:r w:rsidR="007C50B8">
        <w:rPr>
          <w:rFonts w:hint="eastAsia"/>
        </w:rPr>
        <w:t>靚屋</w:t>
      </w:r>
      <w:r w:rsidR="00712DEF">
        <w:rPr>
          <w:rFonts w:hint="eastAsia"/>
        </w:rPr>
        <w:t>、駕靚車、穿</w:t>
      </w:r>
      <w:r w:rsidR="007C50B8">
        <w:rPr>
          <w:rFonts w:hint="eastAsia"/>
        </w:rPr>
        <w:t>靚</w:t>
      </w:r>
      <w:r w:rsidR="00712DEF">
        <w:rPr>
          <w:rFonts w:hint="eastAsia"/>
        </w:rPr>
        <w:t>衣、去旅行</w:t>
      </w:r>
      <w:r w:rsidR="00CD0F53">
        <w:rPr>
          <w:rFonts w:hint="eastAsia"/>
        </w:rPr>
        <w:t>、吃美</w:t>
      </w:r>
      <w:r w:rsidR="007C50B8">
        <w:rPr>
          <w:rFonts w:hint="eastAsia"/>
        </w:rPr>
        <w:t>味食物</w:t>
      </w:r>
      <w:r w:rsidR="00990CA6">
        <w:rPr>
          <w:rFonts w:hint="eastAsia"/>
        </w:rPr>
        <w:t>，</w:t>
      </w:r>
      <w:r w:rsidR="00CD0F53">
        <w:rPr>
          <w:rFonts w:hint="eastAsia"/>
        </w:rPr>
        <w:t>不過</w:t>
      </w:r>
      <w:r w:rsidR="00712DEF">
        <w:rPr>
          <w:rFonts w:hint="eastAsia"/>
        </w:rPr>
        <w:t>都是暫時</w:t>
      </w:r>
      <w:r w:rsidR="00990CA6">
        <w:rPr>
          <w:rFonts w:hint="eastAsia"/>
        </w:rPr>
        <w:t>的</w:t>
      </w:r>
      <w:r w:rsidR="00712DEF">
        <w:rPr>
          <w:rFonts w:hint="eastAsia"/>
        </w:rPr>
        <w:t>，不能給予我們真正的滿足，得著了</w:t>
      </w:r>
      <w:r w:rsidR="000D1B5F">
        <w:rPr>
          <w:rFonts w:hint="eastAsia"/>
        </w:rPr>
        <w:t>，</w:t>
      </w:r>
      <w:r w:rsidR="00712DEF">
        <w:rPr>
          <w:rFonts w:hint="eastAsia"/>
        </w:rPr>
        <w:t>便發現不是那回事。</w:t>
      </w:r>
      <w:r w:rsidR="00684842" w:rsidRPr="00684842">
        <w:rPr>
          <w:rFonts w:hint="eastAsia"/>
          <w:u w:val="single"/>
        </w:rPr>
        <w:t>保羅</w:t>
      </w:r>
      <w:r w:rsidR="00990CA6">
        <w:rPr>
          <w:rFonts w:hint="eastAsia"/>
        </w:rPr>
        <w:t>顧念的</w:t>
      </w:r>
      <w:r w:rsidR="00CD0F53">
        <w:rPr>
          <w:rFonts w:hint="eastAsia"/>
        </w:rPr>
        <w:t>不是眼</w:t>
      </w:r>
      <w:r w:rsidR="00EF4FA8">
        <w:rPr>
          <w:rFonts w:hint="eastAsia"/>
        </w:rPr>
        <w:t>前</w:t>
      </w:r>
      <w:r w:rsidR="00990CA6">
        <w:rPr>
          <w:rFonts w:hint="eastAsia"/>
        </w:rPr>
        <w:t>，</w:t>
      </w:r>
      <w:r w:rsidR="00CD0F53">
        <w:rPr>
          <w:rFonts w:hint="eastAsia"/>
        </w:rPr>
        <w:t>而</w:t>
      </w:r>
      <w:r w:rsidR="00990CA6">
        <w:rPr>
          <w:rFonts w:hint="eastAsia"/>
        </w:rPr>
        <w:t>是</w:t>
      </w:r>
      <w:r w:rsidR="002116E4">
        <w:rPr>
          <w:rFonts w:hint="eastAsia"/>
        </w:rPr>
        <w:t>將來永恆　神的國度，是</w:t>
      </w:r>
      <w:r w:rsidR="00990CA6">
        <w:rPr>
          <w:rFonts w:hint="eastAsia"/>
        </w:rPr>
        <w:t>比奧運冠軍更輝煌、更</w:t>
      </w:r>
      <w:r w:rsidR="008B166C">
        <w:rPr>
          <w:rFonts w:hint="eastAsia"/>
        </w:rPr>
        <w:t>永恆</w:t>
      </w:r>
      <w:r w:rsidR="00990CA6">
        <w:rPr>
          <w:rFonts w:hint="eastAsia"/>
        </w:rPr>
        <w:t>的榮耀。這榮耀，不能憑</w:t>
      </w:r>
      <w:r w:rsidR="00162097">
        <w:rPr>
          <w:rFonts w:hint="eastAsia"/>
        </w:rPr>
        <w:t>眼</w:t>
      </w:r>
      <w:r w:rsidR="00845C8C">
        <w:rPr>
          <w:rFonts w:hint="eastAsia"/>
        </w:rPr>
        <w:t>見</w:t>
      </w:r>
      <w:r w:rsidR="00990CA6">
        <w:rPr>
          <w:rFonts w:hint="eastAsia"/>
        </w:rPr>
        <w:t>，卻是要用心察驗，藉信心的靈(13)。</w:t>
      </w:r>
      <w:r w:rsidR="00CD0F53">
        <w:rPr>
          <w:rFonts w:hint="eastAsia"/>
        </w:rPr>
        <w:t>因著對將來榮耀的信心和盼望，</w:t>
      </w:r>
      <w:r w:rsidR="00684842" w:rsidRPr="00684842">
        <w:rPr>
          <w:rFonts w:hint="eastAsia"/>
          <w:u w:val="single"/>
        </w:rPr>
        <w:t>保羅</w:t>
      </w:r>
      <w:r w:rsidR="00CD0F53">
        <w:rPr>
          <w:rFonts w:hint="eastAsia"/>
        </w:rPr>
        <w:t>勝過當前的苦難，歡歡喜喜地承擔叫人得生命的福音使命。</w:t>
      </w:r>
      <w:r w:rsidR="00990CA6">
        <w:rPr>
          <w:rFonts w:hint="eastAsia"/>
        </w:rPr>
        <w:t>一個忠心事主的基督徒，需要擁有</w:t>
      </w:r>
      <w:r w:rsidR="00684842" w:rsidRPr="00684842">
        <w:rPr>
          <w:rFonts w:hint="eastAsia"/>
          <w:u w:val="single"/>
        </w:rPr>
        <w:t>保羅</w:t>
      </w:r>
      <w:r w:rsidR="00990CA6">
        <w:rPr>
          <w:rFonts w:hint="eastAsia"/>
        </w:rPr>
        <w:t>的榮耀觀，</w:t>
      </w:r>
      <w:r w:rsidR="00E263E5">
        <w:rPr>
          <w:rFonts w:hint="eastAsia"/>
        </w:rPr>
        <w:t>不要</w:t>
      </w:r>
      <w:r w:rsidR="00990CA6">
        <w:rPr>
          <w:rFonts w:hint="eastAsia"/>
        </w:rPr>
        <w:t>因眼前的苦楚而喪膽。</w:t>
      </w:r>
    </w:p>
    <w:p w14:paraId="2A209871" w14:textId="77777777" w:rsidR="0089023D" w:rsidRDefault="0089023D" w:rsidP="0089023D">
      <w:pPr>
        <w:numPr>
          <w:ilvl w:val="0"/>
          <w:numId w:val="0"/>
        </w:numPr>
      </w:pPr>
    </w:p>
    <w:p w14:paraId="0921CAB2" w14:textId="0DAC110C" w:rsidR="0089023D" w:rsidRPr="0089023D" w:rsidRDefault="0089023D" w:rsidP="00683848">
      <w:pPr>
        <w:numPr>
          <w:ilvl w:val="0"/>
          <w:numId w:val="0"/>
        </w:numPr>
        <w:spacing w:after="120"/>
        <w:rPr>
          <w:b/>
          <w:bCs/>
        </w:rPr>
      </w:pPr>
      <w:r w:rsidRPr="0089023D">
        <w:rPr>
          <w:rFonts w:hint="eastAsia"/>
          <w:b/>
          <w:bCs/>
        </w:rPr>
        <w:lastRenderedPageBreak/>
        <w:t>第四，</w:t>
      </w:r>
      <w:r w:rsidR="00A52F40">
        <w:rPr>
          <w:rFonts w:hint="eastAsia"/>
          <w:b/>
          <w:bCs/>
        </w:rPr>
        <w:t>我們必得天上</w:t>
      </w:r>
      <w:r w:rsidRPr="0089023D">
        <w:rPr>
          <w:rFonts w:hint="eastAsia"/>
          <w:b/>
          <w:bCs/>
        </w:rPr>
        <w:t>永</w:t>
      </w:r>
      <w:r w:rsidR="00A52F40">
        <w:rPr>
          <w:rFonts w:hint="eastAsia"/>
          <w:b/>
          <w:bCs/>
        </w:rPr>
        <w:t>存的房屋</w:t>
      </w:r>
      <w:r w:rsidRPr="0089023D">
        <w:rPr>
          <w:rFonts w:hint="eastAsia"/>
          <w:b/>
          <w:bCs/>
        </w:rPr>
        <w:t xml:space="preserve">（5:1-10） </w:t>
      </w:r>
    </w:p>
    <w:p w14:paraId="61A47CB7" w14:textId="1CE686FC" w:rsidR="0089023D" w:rsidRDefault="0089023D" w:rsidP="007C50B8">
      <w:pPr>
        <w:numPr>
          <w:ilvl w:val="0"/>
          <w:numId w:val="0"/>
        </w:numPr>
        <w:jc w:val="both"/>
      </w:pPr>
      <w:r>
        <w:rPr>
          <w:rFonts w:hint="eastAsia"/>
        </w:rPr>
        <w:t xml:space="preserve">　　請看第5:1節：</w:t>
      </w:r>
      <w:r w:rsidR="00B225FF">
        <w:rPr>
          <w:rFonts w:hint="eastAsia"/>
        </w:rPr>
        <w:t>「</w:t>
      </w:r>
      <w:r w:rsidR="00B225FF" w:rsidRPr="00B225FF">
        <w:rPr>
          <w:rFonts w:ascii="華康古印體" w:eastAsia="華康古印體"/>
          <w:b/>
          <w:bCs/>
        </w:rPr>
        <w:t>我們原知道，我們這地上的帳棚若拆毀了，必得　神所造，不是人手所造，在天上永存的房屋。</w:t>
      </w:r>
      <w:r w:rsidR="00B225FF">
        <w:rPr>
          <w:rFonts w:hint="eastAsia"/>
        </w:rPr>
        <w:t>」</w:t>
      </w:r>
      <w:r w:rsidR="00684842" w:rsidRPr="00684842">
        <w:rPr>
          <w:rFonts w:hint="eastAsia"/>
          <w:u w:val="single"/>
        </w:rPr>
        <w:t>保羅</w:t>
      </w:r>
      <w:r w:rsidR="00F96ED2">
        <w:rPr>
          <w:rFonts w:hint="eastAsia"/>
        </w:rPr>
        <w:t>以</w:t>
      </w:r>
      <w:r w:rsidR="00FB721E">
        <w:rPr>
          <w:rFonts w:hint="eastAsia"/>
        </w:rPr>
        <w:t>「</w:t>
      </w:r>
      <w:r w:rsidR="00FB721E" w:rsidRPr="00B225FF">
        <w:rPr>
          <w:rFonts w:ascii="華康古印體" w:eastAsia="華康古印體"/>
          <w:b/>
          <w:bCs/>
        </w:rPr>
        <w:t>帳棚</w:t>
      </w:r>
      <w:r w:rsidR="00FB721E">
        <w:rPr>
          <w:rFonts w:hint="eastAsia"/>
        </w:rPr>
        <w:t>」比喻</w:t>
      </w:r>
      <w:r w:rsidR="00466145">
        <w:rPr>
          <w:rFonts w:hint="eastAsia"/>
        </w:rPr>
        <w:t>我們地上的身體，</w:t>
      </w:r>
      <w:r w:rsidR="00C23AEA">
        <w:rPr>
          <w:rFonts w:hint="eastAsia"/>
        </w:rPr>
        <w:t>以「</w:t>
      </w:r>
      <w:r w:rsidR="00C23AEA" w:rsidRPr="00B225FF">
        <w:rPr>
          <w:rFonts w:ascii="華康古印體" w:eastAsia="華康古印體"/>
          <w:b/>
          <w:bCs/>
        </w:rPr>
        <w:t>永存的房屋</w:t>
      </w:r>
      <w:r w:rsidR="00C23AEA">
        <w:rPr>
          <w:rFonts w:hint="eastAsia"/>
        </w:rPr>
        <w:t>」</w:t>
      </w:r>
      <w:r w:rsidR="00466145">
        <w:rPr>
          <w:rFonts w:hint="eastAsia"/>
        </w:rPr>
        <w:t>而</w:t>
      </w:r>
      <w:r w:rsidR="007050F1">
        <w:rPr>
          <w:rFonts w:hint="eastAsia"/>
        </w:rPr>
        <w:t>比喻我們</w:t>
      </w:r>
      <w:r w:rsidR="00466145">
        <w:rPr>
          <w:rFonts w:hint="eastAsia"/>
        </w:rPr>
        <w:t>將來</w:t>
      </w:r>
      <w:r w:rsidR="007C50B8">
        <w:rPr>
          <w:rFonts w:hint="eastAsia"/>
        </w:rPr>
        <w:t>復活</w:t>
      </w:r>
      <w:r w:rsidR="006D0914">
        <w:rPr>
          <w:rFonts w:hint="eastAsia"/>
        </w:rPr>
        <w:t>的</w:t>
      </w:r>
      <w:r w:rsidR="00466145">
        <w:rPr>
          <w:rFonts w:hint="eastAsia"/>
        </w:rPr>
        <w:t>靈性身體。</w:t>
      </w:r>
      <w:r w:rsidR="0054506A">
        <w:rPr>
          <w:rFonts w:hint="eastAsia"/>
        </w:rPr>
        <w:t>「</w:t>
      </w:r>
      <w:r w:rsidR="0054506A" w:rsidRPr="00B225FF">
        <w:rPr>
          <w:rFonts w:ascii="華康古印體" w:eastAsia="華康古印體"/>
          <w:b/>
          <w:bCs/>
        </w:rPr>
        <w:t>地上的帳棚</w:t>
      </w:r>
      <w:r w:rsidR="0054506A">
        <w:rPr>
          <w:rFonts w:hint="eastAsia"/>
        </w:rPr>
        <w:t>」</w:t>
      </w:r>
      <w:r>
        <w:rPr>
          <w:rFonts w:hint="eastAsia"/>
        </w:rPr>
        <w:t>必</w:t>
      </w:r>
      <w:r w:rsidR="0054506A">
        <w:rPr>
          <w:rFonts w:hint="eastAsia"/>
        </w:rPr>
        <w:t>有</w:t>
      </w:r>
      <w:r>
        <w:rPr>
          <w:rFonts w:hint="eastAsia"/>
        </w:rPr>
        <w:t>毀壞</w:t>
      </w:r>
      <w:r w:rsidR="0054506A">
        <w:rPr>
          <w:rFonts w:hint="eastAsia"/>
        </w:rPr>
        <w:t>的一天</w:t>
      </w:r>
      <w:r>
        <w:rPr>
          <w:rFonts w:hint="eastAsia"/>
        </w:rPr>
        <w:t>。</w:t>
      </w:r>
      <w:r w:rsidR="0054506A">
        <w:rPr>
          <w:rFonts w:hint="eastAsia"/>
        </w:rPr>
        <w:t>我們用盡畢生積蓄，買樓供首期，以為是美夢的開始，</w:t>
      </w:r>
      <w:r w:rsidR="00466145">
        <w:rPr>
          <w:rFonts w:hint="eastAsia"/>
        </w:rPr>
        <w:t>哪知這人手所造的房屋，隨時會滴水、有蟲患，要裝修、大維修、滅蟲，還要承擔各樣的費用，例如火險、管理費、差餉等等。</w:t>
      </w:r>
      <w:r>
        <w:rPr>
          <w:rFonts w:hint="eastAsia"/>
        </w:rPr>
        <w:t>我們的</w:t>
      </w:r>
      <w:r w:rsidR="00466145">
        <w:rPr>
          <w:rFonts w:hint="eastAsia"/>
        </w:rPr>
        <w:t>身</w:t>
      </w:r>
      <w:r>
        <w:rPr>
          <w:rFonts w:hint="eastAsia"/>
        </w:rPr>
        <w:t>體</w:t>
      </w:r>
      <w:r w:rsidR="0054506A">
        <w:rPr>
          <w:rFonts w:hint="eastAsia"/>
        </w:rPr>
        <w:t>（</w:t>
      </w:r>
      <w:r>
        <w:rPr>
          <w:rFonts w:hint="eastAsia"/>
        </w:rPr>
        <w:t>地上的帳</w:t>
      </w:r>
      <w:r w:rsidR="006D0914">
        <w:rPr>
          <w:rFonts w:hint="eastAsia"/>
        </w:rPr>
        <w:t>棚</w:t>
      </w:r>
      <w:r w:rsidR="0054506A">
        <w:rPr>
          <w:rFonts w:hint="eastAsia"/>
        </w:rPr>
        <w:t>）</w:t>
      </w:r>
      <w:r>
        <w:rPr>
          <w:rFonts w:hint="eastAsia"/>
        </w:rPr>
        <w:t>也是如此。年輕時，</w:t>
      </w:r>
      <w:r w:rsidR="00AC3887">
        <w:rPr>
          <w:rFonts w:hint="eastAsia"/>
        </w:rPr>
        <w:t>自</w:t>
      </w:r>
      <w:r w:rsidR="00466145">
        <w:rPr>
          <w:rFonts w:hint="eastAsia"/>
        </w:rPr>
        <w:t>以為有金</w:t>
      </w:r>
      <w:r>
        <w:rPr>
          <w:rFonts w:hint="eastAsia"/>
        </w:rPr>
        <w:t>鋼</w:t>
      </w:r>
      <w:r w:rsidR="00466145">
        <w:rPr>
          <w:rFonts w:hint="eastAsia"/>
        </w:rPr>
        <w:t>之軀</w:t>
      </w:r>
      <w:r w:rsidR="00FE05C5">
        <w:rPr>
          <w:rFonts w:hint="eastAsia"/>
        </w:rPr>
        <w:t>；中年時，身體的問題逐漸浮現：</w:t>
      </w:r>
      <w:r w:rsidR="00031652">
        <w:rPr>
          <w:rFonts w:hint="eastAsia"/>
        </w:rPr>
        <w:t>腰酸背痛、生蛇、五十肩</w:t>
      </w:r>
      <w:r w:rsidR="00FE05C5">
        <w:rPr>
          <w:rFonts w:hint="eastAsia"/>
        </w:rPr>
        <w:t>、記憶力衰退（懷疑自己生腦霧）</w:t>
      </w:r>
      <w:r w:rsidR="00031652">
        <w:rPr>
          <w:rFonts w:hint="eastAsia"/>
        </w:rPr>
        <w:t>，覺得</w:t>
      </w:r>
      <w:r w:rsidR="00C15A81">
        <w:rPr>
          <w:rFonts w:hint="eastAsia"/>
        </w:rPr>
        <w:t>比以前</w:t>
      </w:r>
      <w:r w:rsidR="00031652">
        <w:rPr>
          <w:rFonts w:hint="eastAsia"/>
        </w:rPr>
        <w:t>更</w:t>
      </w:r>
      <w:r w:rsidR="00C15A81">
        <w:rPr>
          <w:rFonts w:hint="eastAsia"/>
        </w:rPr>
        <w:t>易累</w:t>
      </w:r>
      <w:r w:rsidR="00FE05C5">
        <w:rPr>
          <w:rFonts w:hint="eastAsia"/>
        </w:rPr>
        <w:t>，病了要更多時間康復，醫療、健身的開支日漸增加。</w:t>
      </w:r>
      <w:r w:rsidR="00FE25ED">
        <w:rPr>
          <w:rFonts w:hint="eastAsia"/>
        </w:rPr>
        <w:t>但是，將來在　神的國裏，醫生要失業，因我們的身體不會再有任何問題。我們要得著「</w:t>
      </w:r>
      <w:r w:rsidR="00FE25ED" w:rsidRPr="00B225FF">
        <w:rPr>
          <w:rFonts w:ascii="華康古印體" w:eastAsia="華康古印體"/>
          <w:b/>
          <w:bCs/>
        </w:rPr>
        <w:t>永存的房屋</w:t>
      </w:r>
      <w:r w:rsidR="00FE25ED">
        <w:rPr>
          <w:rFonts w:hint="eastAsia"/>
        </w:rPr>
        <w:t>」，就是復活的身體</w:t>
      </w:r>
      <w:r w:rsidR="00031652">
        <w:rPr>
          <w:rFonts w:hint="eastAsia"/>
        </w:rPr>
        <w:t>。</w:t>
      </w:r>
      <w:r w:rsidR="00684842" w:rsidRPr="00684842">
        <w:rPr>
          <w:rFonts w:hint="eastAsia"/>
          <w:u w:val="single"/>
        </w:rPr>
        <w:t>保羅</w:t>
      </w:r>
      <w:r w:rsidR="00031652">
        <w:rPr>
          <w:rFonts w:hint="eastAsia"/>
        </w:rPr>
        <w:t>在（林前15:42-44）分享這復活的身體：「</w:t>
      </w:r>
      <w:r w:rsidR="006A41CC">
        <w:rPr>
          <w:rFonts w:ascii="華康古印體" w:eastAsia="華康古印體" w:hint="eastAsia"/>
          <w:b/>
          <w:bCs/>
        </w:rPr>
        <w:t>死人復活也是這樣：</w:t>
      </w:r>
      <w:r w:rsidR="00952516">
        <w:rPr>
          <w:rFonts w:ascii="華康古印體" w:eastAsia="華康古印體" w:hint="eastAsia"/>
          <w:b/>
          <w:bCs/>
        </w:rPr>
        <w:t>所</w:t>
      </w:r>
      <w:r w:rsidR="00031652" w:rsidRPr="00031652">
        <w:rPr>
          <w:rFonts w:ascii="華康古印體" w:eastAsia="華康古印體"/>
          <w:b/>
          <w:bCs/>
        </w:rPr>
        <w:t>種的是必朽壞的，復活的是不朽壞的；所種的是羞辱的，復活的是榮耀的；所種的是軟弱的，復活的是強壯的；所種的是血氣的身體，復活的是靈性的身體。</w:t>
      </w:r>
      <w:r w:rsidR="00031652">
        <w:rPr>
          <w:rFonts w:hint="eastAsia"/>
        </w:rPr>
        <w:t>」</w:t>
      </w:r>
      <w:r w:rsidR="00057C09">
        <w:rPr>
          <w:rFonts w:hint="eastAsia"/>
        </w:rPr>
        <w:t>我們將來的新屋</w:t>
      </w:r>
      <w:r w:rsidR="00031652">
        <w:rPr>
          <w:rFonts w:hint="eastAsia"/>
        </w:rPr>
        <w:t>（復活的身體）</w:t>
      </w:r>
      <w:r w:rsidR="00FE25ED">
        <w:rPr>
          <w:rFonts w:hint="eastAsia"/>
        </w:rPr>
        <w:t>藉耶穌</w:t>
      </w:r>
      <w:r w:rsidR="00031652">
        <w:rPr>
          <w:rFonts w:hint="eastAsia"/>
        </w:rPr>
        <w:t>從死裏</w:t>
      </w:r>
      <w:r w:rsidR="00FE25ED">
        <w:rPr>
          <w:rFonts w:hint="eastAsia"/>
        </w:rPr>
        <w:t>復活而完成，是</w:t>
      </w:r>
      <w:r w:rsidR="00031652">
        <w:rPr>
          <w:rFonts w:hint="eastAsia"/>
        </w:rPr>
        <w:t>不朽壞的，</w:t>
      </w:r>
      <w:r w:rsidR="00FE25ED">
        <w:rPr>
          <w:rFonts w:hint="eastAsia"/>
        </w:rPr>
        <w:t>榮耀的</w:t>
      </w:r>
      <w:r w:rsidR="00031652">
        <w:rPr>
          <w:rFonts w:hint="eastAsia"/>
        </w:rPr>
        <w:t>，強壯的，靈性的</w:t>
      </w:r>
      <w:r w:rsidR="00FE25ED">
        <w:rPr>
          <w:rFonts w:hint="eastAsia"/>
        </w:rPr>
        <w:t>，不</w:t>
      </w:r>
      <w:r w:rsidR="00031652">
        <w:rPr>
          <w:rFonts w:hint="eastAsia"/>
        </w:rPr>
        <w:t>再因</w:t>
      </w:r>
      <w:r w:rsidR="00FE25ED">
        <w:rPr>
          <w:rFonts w:hint="eastAsia"/>
        </w:rPr>
        <w:t>罪而敗壞。</w:t>
      </w:r>
    </w:p>
    <w:p w14:paraId="18D0A42E" w14:textId="147482E0" w:rsidR="00281FA2" w:rsidRDefault="0089023D" w:rsidP="007C50B8">
      <w:pPr>
        <w:numPr>
          <w:ilvl w:val="0"/>
          <w:numId w:val="0"/>
        </w:numPr>
        <w:jc w:val="both"/>
      </w:pPr>
      <w:r>
        <w:rPr>
          <w:rFonts w:hint="eastAsia"/>
        </w:rPr>
        <w:t xml:space="preserve">　　請看第</w:t>
      </w:r>
      <w:r w:rsidR="00845C8C">
        <w:rPr>
          <w:rFonts w:hint="eastAsia"/>
        </w:rPr>
        <w:t>2</w:t>
      </w:r>
      <w:r>
        <w:rPr>
          <w:rFonts w:hint="eastAsia"/>
        </w:rPr>
        <w:t>節</w:t>
      </w:r>
      <w:r w:rsidR="00FE25ED">
        <w:rPr>
          <w:rFonts w:hint="eastAsia"/>
        </w:rPr>
        <w:t>：「</w:t>
      </w:r>
      <w:r w:rsidR="00FE25ED" w:rsidRPr="00FE25ED">
        <w:rPr>
          <w:rFonts w:ascii="華康古印體" w:eastAsia="華康古印體"/>
          <w:b/>
          <w:bCs/>
        </w:rPr>
        <w:t>我們在這帳棚裏歎息，深想得那從天上來的房屋，好像穿上衣服</w:t>
      </w:r>
      <w:r w:rsidR="00FE25ED">
        <w:rPr>
          <w:rFonts w:ascii="華康古印體" w:eastAsia="華康古印體" w:hint="eastAsia"/>
          <w:b/>
          <w:bCs/>
        </w:rPr>
        <w:t>。</w:t>
      </w:r>
      <w:r w:rsidR="00FE25ED">
        <w:rPr>
          <w:rFonts w:hint="eastAsia"/>
        </w:rPr>
        <w:t>」</w:t>
      </w:r>
      <w:r w:rsidR="00684842" w:rsidRPr="00684842">
        <w:rPr>
          <w:rFonts w:hint="eastAsia"/>
          <w:u w:val="single"/>
        </w:rPr>
        <w:t>保羅</w:t>
      </w:r>
      <w:r w:rsidR="003E785D">
        <w:rPr>
          <w:rFonts w:hint="eastAsia"/>
        </w:rPr>
        <w:t>坦誠分享他在肉身之內的</w:t>
      </w:r>
      <w:r w:rsidR="00EF1FB7">
        <w:rPr>
          <w:rFonts w:hint="eastAsia"/>
        </w:rPr>
        <w:t>歎息勞苦</w:t>
      </w:r>
      <w:r w:rsidR="00742E6B">
        <w:rPr>
          <w:rFonts w:hint="eastAsia"/>
        </w:rPr>
        <w:t>；他</w:t>
      </w:r>
      <w:r w:rsidR="00FE25ED">
        <w:rPr>
          <w:rFonts w:hint="eastAsia"/>
        </w:rPr>
        <w:t>深切</w:t>
      </w:r>
      <w:r>
        <w:rPr>
          <w:rFonts w:hint="eastAsia"/>
        </w:rPr>
        <w:t>渴望</w:t>
      </w:r>
      <w:r w:rsidR="00FE25ED">
        <w:rPr>
          <w:rFonts w:hint="eastAsia"/>
        </w:rPr>
        <w:t>得</w:t>
      </w:r>
      <w:r>
        <w:rPr>
          <w:rFonts w:hint="eastAsia"/>
        </w:rPr>
        <w:t>著從天上來的身體</w:t>
      </w:r>
      <w:r w:rsidR="00B71BD9">
        <w:rPr>
          <w:rFonts w:hint="eastAsia"/>
        </w:rPr>
        <w:t>，不想再受敗壞的轄制</w:t>
      </w:r>
      <w:r>
        <w:rPr>
          <w:rFonts w:hint="eastAsia"/>
        </w:rPr>
        <w:t>。這不僅是</w:t>
      </w:r>
      <w:r w:rsidR="00684842" w:rsidRPr="00684842">
        <w:rPr>
          <w:rFonts w:hint="eastAsia"/>
          <w:u w:val="single"/>
        </w:rPr>
        <w:t>保羅</w:t>
      </w:r>
      <w:r>
        <w:rPr>
          <w:rFonts w:hint="eastAsia"/>
        </w:rPr>
        <w:t>的渴望，</w:t>
      </w:r>
      <w:r w:rsidR="00B71BD9">
        <w:rPr>
          <w:rFonts w:hint="eastAsia"/>
        </w:rPr>
        <w:t>也是</w:t>
      </w:r>
      <w:r w:rsidR="00CF45B4">
        <w:rPr>
          <w:rFonts w:hint="eastAsia"/>
        </w:rPr>
        <w:t>一切</w:t>
      </w:r>
      <w:r>
        <w:rPr>
          <w:rFonts w:hint="eastAsia"/>
        </w:rPr>
        <w:t>受造</w:t>
      </w:r>
      <w:r w:rsidR="00CF45B4">
        <w:rPr>
          <w:rFonts w:hint="eastAsia"/>
        </w:rPr>
        <w:t>之</w:t>
      </w:r>
      <w:r>
        <w:rPr>
          <w:rFonts w:hint="eastAsia"/>
        </w:rPr>
        <w:t>物</w:t>
      </w:r>
      <w:r w:rsidR="00B71BD9">
        <w:rPr>
          <w:rFonts w:hint="eastAsia"/>
        </w:rPr>
        <w:t>的渴望，</w:t>
      </w:r>
      <w:r>
        <w:rPr>
          <w:rFonts w:hint="eastAsia"/>
        </w:rPr>
        <w:t>期待</w:t>
      </w:r>
      <w:r w:rsidR="00CF45B4">
        <w:rPr>
          <w:rFonts w:hint="eastAsia"/>
        </w:rPr>
        <w:t xml:space="preserve">　</w:t>
      </w:r>
      <w:r>
        <w:rPr>
          <w:rFonts w:hint="eastAsia"/>
        </w:rPr>
        <w:t>神的兒子顯現，身體</w:t>
      </w:r>
      <w:r w:rsidR="00CF45B4">
        <w:rPr>
          <w:rFonts w:hint="eastAsia"/>
        </w:rPr>
        <w:t>得</w:t>
      </w:r>
      <w:r>
        <w:rPr>
          <w:rFonts w:hint="eastAsia"/>
        </w:rPr>
        <w:t>贖</w:t>
      </w:r>
      <w:r w:rsidR="009D2C34">
        <w:rPr>
          <w:rFonts w:hint="eastAsia"/>
        </w:rPr>
        <w:t>（羅8:22,23）</w:t>
      </w:r>
      <w:r>
        <w:rPr>
          <w:rFonts w:hint="eastAsia"/>
        </w:rPr>
        <w:t>。</w:t>
      </w:r>
      <w:r w:rsidR="00F039C3">
        <w:rPr>
          <w:rFonts w:hint="eastAsia"/>
        </w:rPr>
        <w:t>請看第4節：</w:t>
      </w:r>
      <w:r w:rsidR="00F039C3" w:rsidRPr="00091FE4">
        <w:rPr>
          <w:rFonts w:hint="eastAsia"/>
        </w:rPr>
        <w:t>「</w:t>
      </w:r>
      <w:r w:rsidR="00F039C3" w:rsidRPr="00091FE4">
        <w:rPr>
          <w:rFonts w:ascii="華康古印體" w:eastAsia="華康古印體"/>
          <w:b/>
          <w:bCs/>
        </w:rPr>
        <w:t>我們在這帳棚裏歎息勞苦，並非願意脫下這個，乃是願意穿上那個，好叫這必死的被生命吞滅了。</w:t>
      </w:r>
      <w:r w:rsidR="00F039C3" w:rsidRPr="00091FE4">
        <w:rPr>
          <w:rFonts w:hint="eastAsia"/>
        </w:rPr>
        <w:t>」</w:t>
      </w:r>
      <w:r w:rsidR="00684842" w:rsidRPr="00684842">
        <w:rPr>
          <w:rFonts w:hint="eastAsia"/>
          <w:u w:val="single"/>
        </w:rPr>
        <w:t>保羅</w:t>
      </w:r>
      <w:r w:rsidR="00AD164D" w:rsidRPr="00091FE4">
        <w:rPr>
          <w:rFonts w:hint="eastAsia"/>
        </w:rPr>
        <w:t>是否因為苦難太</w:t>
      </w:r>
      <w:r w:rsidR="00CC4852">
        <w:rPr>
          <w:rFonts w:hint="eastAsia"/>
        </w:rPr>
        <w:t>大</w:t>
      </w:r>
      <w:r w:rsidR="00AD164D" w:rsidRPr="00091FE4">
        <w:rPr>
          <w:rFonts w:hint="eastAsia"/>
        </w:rPr>
        <w:t>，所以想快點死去，</w:t>
      </w:r>
      <w:r w:rsidR="00A11E5A">
        <w:rPr>
          <w:rFonts w:hint="eastAsia"/>
        </w:rPr>
        <w:t>上</w:t>
      </w:r>
      <w:r w:rsidR="00AD164D" w:rsidRPr="00091FE4">
        <w:rPr>
          <w:rFonts w:hint="eastAsia"/>
        </w:rPr>
        <w:t>天國嗎？他分享自己並非想要脫下這個，乃是</w:t>
      </w:r>
      <w:r w:rsidR="003E785D" w:rsidRPr="00091FE4">
        <w:rPr>
          <w:rFonts w:hint="eastAsia"/>
        </w:rPr>
        <w:t>願意</w:t>
      </w:r>
      <w:r w:rsidR="00AD164D" w:rsidRPr="00091FE4">
        <w:rPr>
          <w:rFonts w:hint="eastAsia"/>
        </w:rPr>
        <w:t>穿上那個。</w:t>
      </w:r>
      <w:r w:rsidR="00F27A8F" w:rsidRPr="00091FE4">
        <w:rPr>
          <w:rFonts w:hint="eastAsia"/>
        </w:rPr>
        <w:t>有誰</w:t>
      </w:r>
      <w:r w:rsidR="003E785D" w:rsidRPr="00091FE4">
        <w:rPr>
          <w:rFonts w:hint="eastAsia"/>
        </w:rPr>
        <w:t>想一直穿著發臭的衣服</w:t>
      </w:r>
      <w:r w:rsidR="00AF218B">
        <w:rPr>
          <w:rFonts w:hint="eastAsia"/>
        </w:rPr>
        <w:t>，</w:t>
      </w:r>
      <w:r w:rsidR="00F27A8F" w:rsidRPr="00091FE4">
        <w:rPr>
          <w:rFonts w:hint="eastAsia"/>
        </w:rPr>
        <w:t>不想穿新衣呢？</w:t>
      </w:r>
      <w:r w:rsidR="003E785D" w:rsidRPr="00091FE4">
        <w:rPr>
          <w:rFonts w:hint="eastAsia"/>
        </w:rPr>
        <w:t>比起地上的帳棚，</w:t>
      </w:r>
      <w:r w:rsidR="00684842" w:rsidRPr="00684842">
        <w:rPr>
          <w:rFonts w:hint="eastAsia"/>
          <w:u w:val="single"/>
        </w:rPr>
        <w:t>保羅</w:t>
      </w:r>
      <w:r w:rsidR="003E785D" w:rsidRPr="00091FE4">
        <w:rPr>
          <w:rFonts w:hint="eastAsia"/>
        </w:rPr>
        <w:t>更渴望</w:t>
      </w:r>
      <w:r w:rsidR="007E00EE" w:rsidRPr="00091FE4">
        <w:rPr>
          <w:rFonts w:hint="eastAsia"/>
        </w:rPr>
        <w:t>得著天上永存的房屋</w:t>
      </w:r>
      <w:r w:rsidR="003E785D" w:rsidRPr="00091FE4">
        <w:rPr>
          <w:rFonts w:hint="eastAsia"/>
        </w:rPr>
        <w:t>。</w:t>
      </w:r>
      <w:r w:rsidR="00F27A8F" w:rsidRPr="00091FE4">
        <w:rPr>
          <w:rFonts w:hint="eastAsia"/>
        </w:rPr>
        <w:t>但是如果要穿新衣，必先脫下舊衣。脫</w:t>
      </w:r>
      <w:r w:rsidR="003E785D" w:rsidRPr="00091FE4">
        <w:rPr>
          <w:rFonts w:hint="eastAsia"/>
        </w:rPr>
        <w:t>下舊</w:t>
      </w:r>
      <w:r w:rsidR="00F27A8F" w:rsidRPr="00091FE4">
        <w:rPr>
          <w:rFonts w:hint="eastAsia"/>
        </w:rPr>
        <w:t>衣，不是因為想赤裸，</w:t>
      </w:r>
      <w:r w:rsidR="00F039C3" w:rsidRPr="00091FE4">
        <w:rPr>
          <w:rFonts w:hint="eastAsia"/>
        </w:rPr>
        <w:t>乃是</w:t>
      </w:r>
      <w:r w:rsidR="00F039C3">
        <w:rPr>
          <w:rFonts w:hint="eastAsia"/>
        </w:rPr>
        <w:t>因為要穿新衣。脫下舊</w:t>
      </w:r>
      <w:r w:rsidR="007E00EE">
        <w:rPr>
          <w:rFonts w:hint="eastAsia"/>
        </w:rPr>
        <w:t>的，</w:t>
      </w:r>
      <w:r w:rsidR="00F039C3">
        <w:rPr>
          <w:rFonts w:hint="eastAsia"/>
        </w:rPr>
        <w:t>穿上新</w:t>
      </w:r>
      <w:r w:rsidR="007E00EE">
        <w:rPr>
          <w:rFonts w:hint="eastAsia"/>
        </w:rPr>
        <w:t>的</w:t>
      </w:r>
      <w:r w:rsidR="00F039C3">
        <w:rPr>
          <w:rFonts w:hint="eastAsia"/>
        </w:rPr>
        <w:t>，</w:t>
      </w:r>
      <w:r w:rsidR="007E00EE">
        <w:rPr>
          <w:rFonts w:hint="eastAsia"/>
        </w:rPr>
        <w:t>這</w:t>
      </w:r>
      <w:r w:rsidR="00F039C3">
        <w:rPr>
          <w:rFonts w:hint="eastAsia"/>
        </w:rPr>
        <w:t>就是「</w:t>
      </w:r>
      <w:r w:rsidR="007E00EE" w:rsidRPr="00B225FF">
        <w:rPr>
          <w:rFonts w:ascii="華康古印體" w:eastAsia="華康古印體"/>
          <w:b/>
          <w:bCs/>
        </w:rPr>
        <w:t>必死的被生命吞滅</w:t>
      </w:r>
      <w:r w:rsidR="00F039C3">
        <w:rPr>
          <w:rFonts w:hint="eastAsia"/>
        </w:rPr>
        <w:t>」的過程。</w:t>
      </w:r>
      <w:r w:rsidR="00AD164D">
        <w:rPr>
          <w:rFonts w:hint="eastAsia"/>
        </w:rPr>
        <w:t>地上所見的任何事物，都要被死亡吞滅。但在復活的基督裏，死要被生命吞滅。</w:t>
      </w:r>
    </w:p>
    <w:p w14:paraId="20A79901" w14:textId="7B0C05C3" w:rsidR="00F039C3" w:rsidRDefault="00F039C3" w:rsidP="00AD164D">
      <w:pPr>
        <w:numPr>
          <w:ilvl w:val="0"/>
          <w:numId w:val="0"/>
        </w:numPr>
        <w:jc w:val="both"/>
      </w:pPr>
      <w:r>
        <w:rPr>
          <w:rFonts w:hint="eastAsia"/>
        </w:rPr>
        <w:t xml:space="preserve">　　我們</w:t>
      </w:r>
      <w:r w:rsidR="00E93590">
        <w:rPr>
          <w:rFonts w:hint="eastAsia"/>
        </w:rPr>
        <w:t>憑著樓契，可以</w:t>
      </w:r>
      <w:r>
        <w:rPr>
          <w:rFonts w:hint="eastAsia"/>
        </w:rPr>
        <w:t>得著地上</w:t>
      </w:r>
      <w:r w:rsidR="00E93590">
        <w:rPr>
          <w:rFonts w:hint="eastAsia"/>
        </w:rPr>
        <w:t>的</w:t>
      </w:r>
      <w:r>
        <w:rPr>
          <w:rFonts w:hint="eastAsia"/>
        </w:rPr>
        <w:t>房屋，得著天上永存房</w:t>
      </w:r>
      <w:r w:rsidR="00AD164D">
        <w:rPr>
          <w:rFonts w:hint="eastAsia"/>
        </w:rPr>
        <w:t>屋</w:t>
      </w:r>
      <w:r>
        <w:rPr>
          <w:rFonts w:hint="eastAsia"/>
        </w:rPr>
        <w:t>的憑據又是甚麼呢？</w:t>
      </w:r>
      <w:r w:rsidR="00402428">
        <w:rPr>
          <w:rFonts w:hint="eastAsia"/>
        </w:rPr>
        <w:t>請看第5節：「</w:t>
      </w:r>
      <w:r w:rsidR="00402428" w:rsidRPr="00065821">
        <w:rPr>
          <w:rFonts w:ascii="華康古印體" w:eastAsia="華康古印體" w:hint="eastAsia"/>
          <w:b/>
          <w:bCs/>
        </w:rPr>
        <w:t>為此，培植我們的就是</w:t>
      </w:r>
      <w:r w:rsidR="00402428">
        <w:rPr>
          <w:rFonts w:ascii="華康古印體" w:eastAsia="華康古印體" w:hint="eastAsia"/>
          <w:b/>
          <w:bCs/>
        </w:rPr>
        <w:t xml:space="preserve">　</w:t>
      </w:r>
      <w:r w:rsidR="00402428" w:rsidRPr="00065821">
        <w:rPr>
          <w:rFonts w:ascii="華康古印體" w:eastAsia="華康古印體" w:hint="eastAsia"/>
          <w:b/>
          <w:bCs/>
        </w:rPr>
        <w:t>神，祂又賜給我們聖靈作憑據。</w:t>
      </w:r>
      <w:r w:rsidR="00402428">
        <w:rPr>
          <w:rFonts w:hint="eastAsia"/>
        </w:rPr>
        <w:t>」</w:t>
      </w:r>
      <w:r w:rsidR="00A11CD5">
        <w:rPr>
          <w:rFonts w:hint="eastAsia"/>
        </w:rPr>
        <w:t>為了讓我們適合在天上的房屋居住，　神培植我們</w:t>
      </w:r>
      <w:r w:rsidR="00360C7E">
        <w:rPr>
          <w:rFonts w:hint="eastAsia"/>
        </w:rPr>
        <w:t>（藉著祂的道和苦難）</w:t>
      </w:r>
      <w:r w:rsidR="00A11CD5">
        <w:rPr>
          <w:rFonts w:hint="eastAsia"/>
        </w:rPr>
        <w:t>，又將寶貝聖靈賜給我們作憑據。我們出發去旅行，最糟糕的一件事，是去到機場才發現自己忘了帶passport，感覺如同赤身。我們要好好保管所領受的聖靈，察驗自己瓦器裏的寶貝</w:t>
      </w:r>
      <w:r w:rsidR="00805C7A">
        <w:rPr>
          <w:rFonts w:hint="eastAsia"/>
        </w:rPr>
        <w:t>，讓　神莫大的能力，在我們必死的身上彰顯</w:t>
      </w:r>
      <w:r w:rsidR="00281FA2">
        <w:rPr>
          <w:rFonts w:asciiTheme="minorHAnsi" w:hAnsiTheme="minorHAnsi" w:hint="eastAsia"/>
        </w:rPr>
        <w:t>，將來可以</w:t>
      </w:r>
      <w:r w:rsidR="00DC6A9F">
        <w:rPr>
          <w:rFonts w:asciiTheme="minorHAnsi" w:hAnsiTheme="minorHAnsi" w:hint="eastAsia"/>
        </w:rPr>
        <w:t>拿著這憑據，</w:t>
      </w:r>
      <w:r w:rsidR="00281FA2">
        <w:rPr>
          <w:rFonts w:asciiTheme="minorHAnsi" w:hAnsiTheme="minorHAnsi" w:hint="eastAsia"/>
        </w:rPr>
        <w:t>坦然無懼地進入天上永存的房屋</w:t>
      </w:r>
      <w:r w:rsidR="00A11CD5">
        <w:rPr>
          <w:rFonts w:hint="eastAsia"/>
        </w:rPr>
        <w:t>。</w:t>
      </w:r>
    </w:p>
    <w:p w14:paraId="10A5E6B5" w14:textId="3BC0CF98" w:rsidR="00D86402" w:rsidRDefault="009D2C34" w:rsidP="009B7C2F">
      <w:pPr>
        <w:numPr>
          <w:ilvl w:val="0"/>
          <w:numId w:val="0"/>
        </w:numPr>
        <w:jc w:val="both"/>
      </w:pPr>
      <w:r>
        <w:rPr>
          <w:rFonts w:hint="eastAsia"/>
        </w:rPr>
        <w:t xml:space="preserve">　　</w:t>
      </w:r>
      <w:r w:rsidR="004A49C6" w:rsidRPr="00684842">
        <w:rPr>
          <w:rFonts w:hint="eastAsia"/>
          <w:u w:val="single"/>
        </w:rPr>
        <w:t>保羅</w:t>
      </w:r>
      <w:r w:rsidR="004A49C6" w:rsidRPr="004A49C6">
        <w:rPr>
          <w:rFonts w:hint="eastAsia"/>
        </w:rPr>
        <w:t>拿</w:t>
      </w:r>
      <w:r w:rsidR="004A49C6">
        <w:rPr>
          <w:rFonts w:hint="eastAsia"/>
        </w:rPr>
        <w:t>著</w:t>
      </w:r>
      <w:r w:rsidR="00AD164D">
        <w:rPr>
          <w:rFonts w:hint="eastAsia"/>
        </w:rPr>
        <w:t>天國的憑據，</w:t>
      </w:r>
      <w:r w:rsidR="004A49C6">
        <w:rPr>
          <w:rFonts w:hint="eastAsia"/>
        </w:rPr>
        <w:t>在地上</w:t>
      </w:r>
      <w:r w:rsidR="00406D2A">
        <w:rPr>
          <w:rFonts w:hint="eastAsia"/>
        </w:rPr>
        <w:t>過著怎樣</w:t>
      </w:r>
      <w:r w:rsidR="0089023D">
        <w:rPr>
          <w:rFonts w:hint="eastAsia"/>
        </w:rPr>
        <w:t>的生活呢？請看第</w:t>
      </w:r>
      <w:r w:rsidR="00065821">
        <w:rPr>
          <w:rFonts w:hint="eastAsia"/>
        </w:rPr>
        <w:t>6,7</w:t>
      </w:r>
      <w:r w:rsidR="0089023D">
        <w:rPr>
          <w:rFonts w:hint="eastAsia"/>
        </w:rPr>
        <w:t>節</w:t>
      </w:r>
      <w:r w:rsidR="00406D2A">
        <w:rPr>
          <w:rFonts w:hint="eastAsia"/>
        </w:rPr>
        <w:t>：「</w:t>
      </w:r>
      <w:r w:rsidR="00406D2A" w:rsidRPr="00406D2A">
        <w:rPr>
          <w:rFonts w:ascii="華康古印體" w:eastAsia="華康古印體"/>
          <w:b/>
          <w:bCs/>
        </w:rPr>
        <w:t>所以，我們時常坦然無懼，並且曉得我們住在身內，便與主相離。因我們行事為人是憑着信心，不是憑着眼見。</w:t>
      </w:r>
      <w:r w:rsidR="00406D2A">
        <w:rPr>
          <w:rFonts w:hint="eastAsia"/>
        </w:rPr>
        <w:t>」不少人因為怕死，</w:t>
      </w:r>
      <w:r w:rsidR="0089023D">
        <w:rPr>
          <w:rFonts w:hint="eastAsia"/>
        </w:rPr>
        <w:t>小心翼翼</w:t>
      </w:r>
      <w:r w:rsidR="004E6555">
        <w:rPr>
          <w:rFonts w:hint="eastAsia"/>
        </w:rPr>
        <w:t>的</w:t>
      </w:r>
      <w:r w:rsidR="0089023D">
        <w:rPr>
          <w:rFonts w:hint="eastAsia"/>
        </w:rPr>
        <w:t>，</w:t>
      </w:r>
      <w:r w:rsidR="004E6555">
        <w:rPr>
          <w:rFonts w:hint="eastAsia"/>
        </w:rPr>
        <w:t>惟恐弄碎自己的瓦器，便過著以服侍瓦器為中心的生活。</w:t>
      </w:r>
      <w:r w:rsidR="00684842" w:rsidRPr="00684842">
        <w:rPr>
          <w:rFonts w:hint="eastAsia"/>
          <w:u w:val="single"/>
        </w:rPr>
        <w:t>保羅</w:t>
      </w:r>
      <w:r w:rsidR="00406D2A">
        <w:rPr>
          <w:rFonts w:hint="eastAsia"/>
        </w:rPr>
        <w:t>卻帶著</w:t>
      </w:r>
      <w:r w:rsidR="0089023D">
        <w:rPr>
          <w:rFonts w:hint="eastAsia"/>
        </w:rPr>
        <w:t>復活的信仰，勇敢地與罪</w:t>
      </w:r>
      <w:r w:rsidR="00406D2A">
        <w:rPr>
          <w:rFonts w:hint="eastAsia"/>
        </w:rPr>
        <w:t>爭戰</w:t>
      </w:r>
      <w:r w:rsidR="0089023D">
        <w:rPr>
          <w:rFonts w:hint="eastAsia"/>
        </w:rPr>
        <w:t>，積極地承受苦難。</w:t>
      </w:r>
      <w:r w:rsidR="00406D2A">
        <w:rPr>
          <w:rFonts w:hint="eastAsia"/>
        </w:rPr>
        <w:t>信心，使</w:t>
      </w:r>
      <w:r w:rsidR="009B7C2F">
        <w:rPr>
          <w:rFonts w:hint="eastAsia"/>
        </w:rPr>
        <w:t>我們</w:t>
      </w:r>
      <w:r w:rsidR="00406D2A">
        <w:rPr>
          <w:rFonts w:hint="eastAsia"/>
        </w:rPr>
        <w:t>勝過世界。</w:t>
      </w:r>
      <w:r w:rsidR="0089023D">
        <w:rPr>
          <w:rFonts w:hint="eastAsia"/>
        </w:rPr>
        <w:t>人</w:t>
      </w:r>
      <w:r w:rsidR="00406D2A">
        <w:rPr>
          <w:rFonts w:hint="eastAsia"/>
        </w:rPr>
        <w:t>因為</w:t>
      </w:r>
      <w:r w:rsidR="0089023D">
        <w:rPr>
          <w:rFonts w:hint="eastAsia"/>
        </w:rPr>
        <w:t>看不見、觸摸</w:t>
      </w:r>
      <w:r w:rsidR="00406D2A">
        <w:rPr>
          <w:rFonts w:hint="eastAsia"/>
        </w:rPr>
        <w:t>不到而不安。例</w:t>
      </w:r>
      <w:r w:rsidR="00D86402">
        <w:rPr>
          <w:rFonts w:hint="eastAsia"/>
        </w:rPr>
        <w:t>如看不見戶口有錢，找</w:t>
      </w:r>
      <w:r w:rsidR="004E6555">
        <w:rPr>
          <w:rFonts w:hint="eastAsia"/>
        </w:rPr>
        <w:t>不</w:t>
      </w:r>
      <w:r w:rsidR="00D86402">
        <w:rPr>
          <w:rFonts w:hint="eastAsia"/>
        </w:rPr>
        <w:t>到長約的工作，找</w:t>
      </w:r>
      <w:r w:rsidR="004E6555">
        <w:rPr>
          <w:rFonts w:hint="eastAsia"/>
        </w:rPr>
        <w:t>不</w:t>
      </w:r>
      <w:r w:rsidR="00D86402">
        <w:rPr>
          <w:rFonts w:hint="eastAsia"/>
        </w:rPr>
        <w:t>到「好碼頭」等等。</w:t>
      </w:r>
      <w:r w:rsidR="00684842" w:rsidRPr="00684842">
        <w:rPr>
          <w:rFonts w:hint="eastAsia"/>
          <w:u w:val="single"/>
        </w:rPr>
        <w:t>保羅</w:t>
      </w:r>
      <w:r w:rsidR="004E6555">
        <w:rPr>
          <w:rFonts w:hint="eastAsia"/>
        </w:rPr>
        <w:t>面對著</w:t>
      </w:r>
      <w:r w:rsidR="00D86402">
        <w:rPr>
          <w:rFonts w:hint="eastAsia"/>
        </w:rPr>
        <w:t>飄浮不定的</w:t>
      </w:r>
      <w:r w:rsidR="004E6555">
        <w:rPr>
          <w:rFonts w:hint="eastAsia"/>
        </w:rPr>
        <w:t>客旅人生</w:t>
      </w:r>
      <w:r w:rsidR="0089023D">
        <w:rPr>
          <w:rFonts w:hint="eastAsia"/>
        </w:rPr>
        <w:t>，</w:t>
      </w:r>
      <w:r w:rsidR="004E6555">
        <w:rPr>
          <w:rFonts w:hint="eastAsia"/>
        </w:rPr>
        <w:t>卻</w:t>
      </w:r>
      <w:r w:rsidR="00D86402">
        <w:rPr>
          <w:rFonts w:hint="eastAsia"/>
        </w:rPr>
        <w:t>如同</w:t>
      </w:r>
      <w:r w:rsidR="0089023D">
        <w:rPr>
          <w:rFonts w:hint="eastAsia"/>
        </w:rPr>
        <w:t>看見不</w:t>
      </w:r>
      <w:r w:rsidR="006F10F7">
        <w:rPr>
          <w:rFonts w:hint="eastAsia"/>
        </w:rPr>
        <w:t>能</w:t>
      </w:r>
      <w:r w:rsidR="00237E05">
        <w:rPr>
          <w:rFonts w:hint="eastAsia"/>
        </w:rPr>
        <w:t>看</w:t>
      </w:r>
      <w:r w:rsidR="0089023D">
        <w:rPr>
          <w:rFonts w:hint="eastAsia"/>
        </w:rPr>
        <w:t>見的</w:t>
      </w:r>
      <w:r w:rsidR="004E6555">
        <w:rPr>
          <w:rFonts w:hint="eastAsia"/>
        </w:rPr>
        <w:t>主</w:t>
      </w:r>
      <w:r w:rsidR="0089023D">
        <w:rPr>
          <w:rFonts w:hint="eastAsia"/>
        </w:rPr>
        <w:t>，勇敢地活著。</w:t>
      </w:r>
    </w:p>
    <w:p w14:paraId="24639B17" w14:textId="74613D86" w:rsidR="0089023D" w:rsidRDefault="00D86402" w:rsidP="009B7C2F">
      <w:pPr>
        <w:numPr>
          <w:ilvl w:val="0"/>
          <w:numId w:val="0"/>
        </w:numPr>
        <w:jc w:val="both"/>
      </w:pPr>
      <w:r>
        <w:rPr>
          <w:rFonts w:hint="eastAsia"/>
        </w:rPr>
        <w:t xml:space="preserve">　　</w:t>
      </w:r>
      <w:r w:rsidR="0089023D">
        <w:rPr>
          <w:rFonts w:hint="eastAsia"/>
        </w:rPr>
        <w:t>請讀第</w:t>
      </w:r>
      <w:r w:rsidR="00B225FF">
        <w:rPr>
          <w:rFonts w:hint="eastAsia"/>
        </w:rPr>
        <w:t>8,9</w:t>
      </w:r>
      <w:r w:rsidR="0089023D">
        <w:rPr>
          <w:rFonts w:hint="eastAsia"/>
        </w:rPr>
        <w:t>節</w:t>
      </w:r>
      <w:r w:rsidR="00B225FF">
        <w:rPr>
          <w:rFonts w:hint="eastAsia"/>
        </w:rPr>
        <w:t>：「</w:t>
      </w:r>
      <w:r w:rsidR="00B225FF" w:rsidRPr="00B225FF">
        <w:rPr>
          <w:rFonts w:ascii="華康古印體" w:eastAsia="華康古印體"/>
          <w:b/>
          <w:bCs/>
        </w:rPr>
        <w:t>我們坦然無懼，是更願意離開身體與主同住。所以，無論是住在身內，離</w:t>
      </w:r>
      <w:r w:rsidR="00B225FF" w:rsidRPr="00B225FF">
        <w:rPr>
          <w:rFonts w:ascii="華康古印體" w:eastAsia="華康古印體"/>
          <w:b/>
          <w:bCs/>
        </w:rPr>
        <w:lastRenderedPageBreak/>
        <w:t>開身外，我們立了志向，要得主的喜悅。</w:t>
      </w:r>
      <w:r w:rsidR="00B225FF">
        <w:rPr>
          <w:rFonts w:hint="eastAsia"/>
        </w:rPr>
        <w:t>」</w:t>
      </w:r>
      <w:r w:rsidR="00684842" w:rsidRPr="00684842">
        <w:rPr>
          <w:rFonts w:hint="eastAsia"/>
          <w:u w:val="single"/>
        </w:rPr>
        <w:t>保羅</w:t>
      </w:r>
      <w:r w:rsidR="00DB6165">
        <w:rPr>
          <w:rFonts w:hint="eastAsia"/>
        </w:rPr>
        <w:t>熱切</w:t>
      </w:r>
      <w:r w:rsidR="0089023D">
        <w:rPr>
          <w:rFonts w:hint="eastAsia"/>
        </w:rPr>
        <w:t>渴望離開身體，與</w:t>
      </w:r>
      <w:r w:rsidR="004E6555">
        <w:rPr>
          <w:rFonts w:hint="eastAsia"/>
        </w:rPr>
        <w:t>耶穌一同復活，永遠與</w:t>
      </w:r>
      <w:r w:rsidR="0089023D">
        <w:rPr>
          <w:rFonts w:hint="eastAsia"/>
        </w:rPr>
        <w:t>主同</w:t>
      </w:r>
      <w:r w:rsidR="004E6555">
        <w:rPr>
          <w:rFonts w:hint="eastAsia"/>
        </w:rPr>
        <w:t>住</w:t>
      </w:r>
      <w:r w:rsidR="0089023D">
        <w:rPr>
          <w:rFonts w:hint="eastAsia"/>
        </w:rPr>
        <w:t>。</w:t>
      </w:r>
      <w:r w:rsidR="004E6555">
        <w:rPr>
          <w:rFonts w:hint="eastAsia"/>
        </w:rPr>
        <w:t>為了迎接這一天，</w:t>
      </w:r>
      <w:r w:rsidR="00684842" w:rsidRPr="00684842">
        <w:rPr>
          <w:rFonts w:hint="eastAsia"/>
          <w:u w:val="single"/>
        </w:rPr>
        <w:t>保羅</w:t>
      </w:r>
      <w:r w:rsidR="004E6555">
        <w:rPr>
          <w:rFonts w:hint="eastAsia"/>
        </w:rPr>
        <w:t>積極</w:t>
      </w:r>
      <w:r w:rsidR="0089023D">
        <w:rPr>
          <w:rFonts w:hint="eastAsia"/>
        </w:rPr>
        <w:t>過</w:t>
      </w:r>
      <w:r w:rsidR="00DB6165">
        <w:rPr>
          <w:rFonts w:hint="eastAsia"/>
        </w:rPr>
        <w:t>討</w:t>
      </w:r>
      <w:r>
        <w:rPr>
          <w:rFonts w:hint="eastAsia"/>
        </w:rPr>
        <w:t xml:space="preserve">　</w:t>
      </w:r>
      <w:r w:rsidR="0089023D">
        <w:rPr>
          <w:rFonts w:hint="eastAsia"/>
        </w:rPr>
        <w:t>神喜悅的生活。</w:t>
      </w:r>
      <w:r w:rsidR="004E6555">
        <w:rPr>
          <w:rFonts w:hint="eastAsia"/>
        </w:rPr>
        <w:t>對他來說，</w:t>
      </w:r>
      <w:r w:rsidR="0089023D">
        <w:rPr>
          <w:rFonts w:hint="eastAsia"/>
        </w:rPr>
        <w:t>生死並不是問題，</w:t>
      </w:r>
      <w:r w:rsidR="00DB6165">
        <w:rPr>
          <w:rFonts w:hint="eastAsia"/>
        </w:rPr>
        <w:t>最</w:t>
      </w:r>
      <w:r w:rsidR="0089023D">
        <w:rPr>
          <w:rFonts w:hint="eastAsia"/>
        </w:rPr>
        <w:t>重要的是</w:t>
      </w:r>
      <w:r w:rsidR="004E6555">
        <w:rPr>
          <w:rFonts w:hint="eastAsia"/>
        </w:rPr>
        <w:t>討主</w:t>
      </w:r>
      <w:r w:rsidR="0089023D">
        <w:rPr>
          <w:rFonts w:hint="eastAsia"/>
        </w:rPr>
        <w:t>喜悅。我們應該</w:t>
      </w:r>
      <w:r w:rsidR="00DB6165">
        <w:rPr>
          <w:rFonts w:hint="eastAsia"/>
        </w:rPr>
        <w:t>像</w:t>
      </w:r>
      <w:r w:rsidR="00684842" w:rsidRPr="00684842">
        <w:rPr>
          <w:rFonts w:hint="eastAsia"/>
          <w:u w:val="single"/>
        </w:rPr>
        <w:t>保羅</w:t>
      </w:r>
      <w:r w:rsidR="00DB6165">
        <w:rPr>
          <w:rFonts w:hint="eastAsia"/>
        </w:rPr>
        <w:t>那樣立定志向，</w:t>
      </w:r>
      <w:r w:rsidR="0089023D">
        <w:rPr>
          <w:rFonts w:hint="eastAsia"/>
        </w:rPr>
        <w:t>從</w:t>
      </w:r>
      <w:r w:rsidR="00DB6165">
        <w:rPr>
          <w:rFonts w:hint="eastAsia"/>
          <w:b/>
          <w:bCs/>
        </w:rPr>
        <w:t>討肉</w:t>
      </w:r>
      <w:r w:rsidR="0089023D" w:rsidRPr="00065821">
        <w:rPr>
          <w:rFonts w:hint="eastAsia"/>
          <w:b/>
          <w:bCs/>
        </w:rPr>
        <w:t>體喜悅</w:t>
      </w:r>
      <w:r w:rsidR="0089023D">
        <w:rPr>
          <w:rFonts w:hint="eastAsia"/>
        </w:rPr>
        <w:t>，轉變為</w:t>
      </w:r>
      <w:r w:rsidR="00DB6165">
        <w:rPr>
          <w:rFonts w:hint="eastAsia"/>
          <w:b/>
          <w:bCs/>
        </w:rPr>
        <w:t>討主</w:t>
      </w:r>
      <w:r w:rsidR="0089023D" w:rsidRPr="00065821">
        <w:rPr>
          <w:rFonts w:hint="eastAsia"/>
          <w:b/>
          <w:bCs/>
        </w:rPr>
        <w:t>喜悅</w:t>
      </w:r>
      <w:r w:rsidR="0089023D">
        <w:rPr>
          <w:rFonts w:hint="eastAsia"/>
        </w:rPr>
        <w:t xml:space="preserve">的生活。 </w:t>
      </w:r>
    </w:p>
    <w:p w14:paraId="1E7E69A4" w14:textId="5C92272F" w:rsidR="00173835" w:rsidRDefault="0089023D" w:rsidP="005525FC">
      <w:pPr>
        <w:numPr>
          <w:ilvl w:val="0"/>
          <w:numId w:val="0"/>
        </w:numPr>
        <w:jc w:val="both"/>
        <w:rPr>
          <w:rFonts w:ascii="標楷體" w:hAnsi="標楷體"/>
          <w:color w:val="000000"/>
          <w:lang w:val="en-GB"/>
        </w:rPr>
      </w:pPr>
      <w:r>
        <w:rPr>
          <w:rFonts w:hint="eastAsia"/>
        </w:rPr>
        <w:t xml:space="preserve">　　</w:t>
      </w:r>
      <w:r w:rsidR="00684842" w:rsidRPr="00684842">
        <w:rPr>
          <w:rFonts w:hint="eastAsia"/>
          <w:u w:val="single"/>
        </w:rPr>
        <w:t>保羅</w:t>
      </w:r>
      <w:r w:rsidR="00DB6165">
        <w:rPr>
          <w:rFonts w:hint="eastAsia"/>
        </w:rPr>
        <w:t>或生或死</w:t>
      </w:r>
      <w:r>
        <w:rPr>
          <w:rFonts w:hint="eastAsia"/>
        </w:rPr>
        <w:t>，</w:t>
      </w:r>
      <w:r w:rsidR="00DB6165">
        <w:rPr>
          <w:rFonts w:hint="eastAsia"/>
        </w:rPr>
        <w:t>都要討主</w:t>
      </w:r>
      <w:r>
        <w:rPr>
          <w:rFonts w:hint="eastAsia"/>
        </w:rPr>
        <w:t>喜悅的最終原因是什麼呢？請看第</w:t>
      </w:r>
      <w:r w:rsidR="00B225FF">
        <w:rPr>
          <w:rFonts w:hint="eastAsia"/>
        </w:rPr>
        <w:t>10</w:t>
      </w:r>
      <w:r>
        <w:rPr>
          <w:rFonts w:hint="eastAsia"/>
        </w:rPr>
        <w:t>節</w:t>
      </w:r>
      <w:r w:rsidR="00B225FF">
        <w:rPr>
          <w:rFonts w:hint="eastAsia"/>
        </w:rPr>
        <w:t>：「</w:t>
      </w:r>
      <w:r w:rsidR="00B225FF" w:rsidRPr="00B225FF">
        <w:rPr>
          <w:rFonts w:ascii="華康古印體" w:eastAsia="華康古印體"/>
          <w:b/>
          <w:bCs/>
        </w:rPr>
        <w:t>因為我們眾人必要在基督臺前顯露出來，叫各人按着本身所行的，或善或惡受報。</w:t>
      </w:r>
      <w:r w:rsidR="00B225FF">
        <w:rPr>
          <w:rFonts w:hint="eastAsia"/>
        </w:rPr>
        <w:t>」</w:t>
      </w:r>
      <w:r w:rsidR="00B00E81">
        <w:rPr>
          <w:rFonts w:hint="eastAsia"/>
        </w:rPr>
        <w:t>終有一天，</w:t>
      </w:r>
      <w:r>
        <w:rPr>
          <w:rFonts w:hint="eastAsia"/>
        </w:rPr>
        <w:t>我們每一個都</w:t>
      </w:r>
      <w:r w:rsidR="00812DE8">
        <w:rPr>
          <w:rFonts w:hint="eastAsia"/>
        </w:rPr>
        <w:t>要站</w:t>
      </w:r>
      <w:r>
        <w:rPr>
          <w:rFonts w:hint="eastAsia"/>
        </w:rPr>
        <w:t>在基督的審判台前。那一天，我們將根據世上如何生活而受到審判。</w:t>
      </w:r>
      <w:r w:rsidR="00DB6165">
        <w:rPr>
          <w:rFonts w:hint="eastAsia"/>
        </w:rPr>
        <w:t>那裏是「終審法庭」，</w:t>
      </w:r>
      <w:r>
        <w:rPr>
          <w:rFonts w:hint="eastAsia"/>
        </w:rPr>
        <w:t>沒有重審。因此，我們</w:t>
      </w:r>
      <w:r w:rsidR="00DB6165">
        <w:rPr>
          <w:rFonts w:hint="eastAsia"/>
        </w:rPr>
        <w:t>要</w:t>
      </w:r>
      <w:r>
        <w:rPr>
          <w:rFonts w:hint="eastAsia"/>
        </w:rPr>
        <w:t>恐懼戰</w:t>
      </w:r>
      <w:r w:rsidR="00DB6165">
        <w:rPr>
          <w:rFonts w:hint="eastAsia"/>
        </w:rPr>
        <w:t>兢</w:t>
      </w:r>
      <w:r>
        <w:rPr>
          <w:rFonts w:hint="eastAsia"/>
        </w:rPr>
        <w:t>，</w:t>
      </w:r>
      <w:r w:rsidR="00DB6165">
        <w:rPr>
          <w:rFonts w:hint="eastAsia"/>
        </w:rPr>
        <w:t>作成得救的工夫。仰望復活的榮耀，行走捨己、背十字架的道路，</w:t>
      </w:r>
      <w:r w:rsidR="00B04591">
        <w:rPr>
          <w:rFonts w:hint="eastAsia"/>
        </w:rPr>
        <w:t>積極參與叫人得生命的</w:t>
      </w:r>
    </w:p>
    <w:p w14:paraId="4342706B" w14:textId="77777777" w:rsidR="00A96479" w:rsidRDefault="00A96479" w:rsidP="001661F0">
      <w:pPr>
        <w:numPr>
          <w:ilvl w:val="0"/>
          <w:numId w:val="0"/>
        </w:numPr>
        <w:rPr>
          <w:rFonts w:ascii="標楷體" w:hAnsi="標楷體"/>
          <w:color w:val="000000"/>
          <w:lang w:val="en-GB"/>
        </w:rPr>
      </w:pPr>
    </w:p>
    <w:p w14:paraId="2AC9D941" w14:textId="205981A1" w:rsidR="00A96479" w:rsidRDefault="00A96479" w:rsidP="005525FC">
      <w:pPr>
        <w:numPr>
          <w:ilvl w:val="0"/>
          <w:numId w:val="0"/>
        </w:numPr>
        <w:jc w:val="both"/>
      </w:pPr>
      <w:r>
        <w:rPr>
          <w:rFonts w:hint="eastAsia"/>
        </w:rPr>
        <w:t xml:space="preserve">　　</w:t>
      </w:r>
      <w:r w:rsidR="005525FC">
        <w:rPr>
          <w:rFonts w:hint="eastAsia"/>
        </w:rPr>
        <w:t>所以</w:t>
      </w:r>
      <w:r>
        <w:rPr>
          <w:rFonts w:hint="eastAsia"/>
        </w:rPr>
        <w:t>，我們</w:t>
      </w:r>
      <w:r w:rsidR="005525FC">
        <w:rPr>
          <w:rFonts w:hint="eastAsia"/>
        </w:rPr>
        <w:t>也不喪膽</w:t>
      </w:r>
      <w:r>
        <w:rPr>
          <w:rFonts w:hint="eastAsia"/>
        </w:rPr>
        <w:t>。因為　神</w:t>
      </w:r>
      <w:r w:rsidR="00B2506A">
        <w:rPr>
          <w:rFonts w:hint="eastAsia"/>
        </w:rPr>
        <w:t>將「寶貝」放</w:t>
      </w:r>
      <w:r>
        <w:rPr>
          <w:rFonts w:hint="eastAsia"/>
        </w:rPr>
        <w:t>在我們的</w:t>
      </w:r>
      <w:r w:rsidR="00B2506A">
        <w:rPr>
          <w:rFonts w:hint="eastAsia"/>
        </w:rPr>
        <w:t>「</w:t>
      </w:r>
      <w:r>
        <w:rPr>
          <w:rFonts w:hint="eastAsia"/>
        </w:rPr>
        <w:t>瓦器</w:t>
      </w:r>
      <w:r w:rsidR="00B2506A">
        <w:rPr>
          <w:rFonts w:hint="eastAsia"/>
        </w:rPr>
        <w:t>」</w:t>
      </w:r>
      <w:r>
        <w:rPr>
          <w:rFonts w:hint="eastAsia"/>
        </w:rPr>
        <w:t>裏</w:t>
      </w:r>
      <w:r w:rsidR="00B2506A">
        <w:rPr>
          <w:rFonts w:hint="eastAsia"/>
        </w:rPr>
        <w:t>。</w:t>
      </w:r>
      <w:r>
        <w:rPr>
          <w:rFonts w:hint="eastAsia"/>
        </w:rPr>
        <w:t>通過這</w:t>
      </w:r>
      <w:r w:rsidR="00B2506A">
        <w:rPr>
          <w:rFonts w:hint="eastAsia"/>
        </w:rPr>
        <w:t>「</w:t>
      </w:r>
      <w:r>
        <w:rPr>
          <w:rFonts w:hint="eastAsia"/>
        </w:rPr>
        <w:t>寶貝</w:t>
      </w:r>
      <w:r w:rsidR="00B2506A">
        <w:rPr>
          <w:rFonts w:hint="eastAsia"/>
        </w:rPr>
        <w:t>」</w:t>
      </w:r>
      <w:r>
        <w:rPr>
          <w:rFonts w:hint="eastAsia"/>
        </w:rPr>
        <w:t>，　神莫大的能力彰顯，成就拯救罪人、改變生命的工作。我們的外體雖然毀壞，內心卻一天新似一天。憑著聖靈，我們</w:t>
      </w:r>
      <w:r w:rsidR="009C202D">
        <w:rPr>
          <w:rFonts w:hint="eastAsia"/>
        </w:rPr>
        <w:t>坦然無懼</w:t>
      </w:r>
      <w:r w:rsidR="00734BA0">
        <w:rPr>
          <w:rFonts w:hint="eastAsia"/>
        </w:rPr>
        <w:t>進入將來</w:t>
      </w:r>
      <w:r>
        <w:rPr>
          <w:rFonts w:hint="eastAsia"/>
        </w:rPr>
        <w:t>天上永存的房屋。祈求主幫助我們</w:t>
      </w:r>
      <w:r w:rsidR="006A6810">
        <w:rPr>
          <w:rFonts w:hint="eastAsia"/>
        </w:rPr>
        <w:t>懷著</w:t>
      </w:r>
      <w:r w:rsidR="006A6810" w:rsidRPr="000E0835">
        <w:rPr>
          <w:rFonts w:hint="eastAsia"/>
          <w:b/>
          <w:bCs/>
        </w:rPr>
        <w:t>與耶穌一同復活</w:t>
      </w:r>
      <w:r>
        <w:rPr>
          <w:rFonts w:hint="eastAsia"/>
        </w:rPr>
        <w:t>的盼望，立定志向，</w:t>
      </w:r>
      <w:r w:rsidR="0079249A">
        <w:rPr>
          <w:rFonts w:hint="eastAsia"/>
        </w:rPr>
        <w:t>由</w:t>
      </w:r>
      <w:r>
        <w:rPr>
          <w:rFonts w:hint="eastAsia"/>
          <w:b/>
          <w:bCs/>
        </w:rPr>
        <w:t>討肉</w:t>
      </w:r>
      <w:r w:rsidRPr="00065821">
        <w:rPr>
          <w:rFonts w:hint="eastAsia"/>
          <w:b/>
          <w:bCs/>
        </w:rPr>
        <w:t>體喜悅</w:t>
      </w:r>
      <w:r>
        <w:rPr>
          <w:rFonts w:hint="eastAsia"/>
        </w:rPr>
        <w:t>，轉變為</w:t>
      </w:r>
      <w:r>
        <w:rPr>
          <w:rFonts w:hint="eastAsia"/>
          <w:b/>
          <w:bCs/>
        </w:rPr>
        <w:t>討主</w:t>
      </w:r>
      <w:r w:rsidRPr="00065821">
        <w:rPr>
          <w:rFonts w:hint="eastAsia"/>
          <w:b/>
          <w:bCs/>
        </w:rPr>
        <w:t>喜悅</w:t>
      </w:r>
      <w:r>
        <w:rPr>
          <w:rFonts w:hint="eastAsia"/>
        </w:rPr>
        <w:t>的生活，</w:t>
      </w:r>
      <w:r w:rsidR="008B3BC5">
        <w:rPr>
          <w:rFonts w:hint="eastAsia"/>
        </w:rPr>
        <w:t>將來</w:t>
      </w:r>
      <w:r>
        <w:rPr>
          <w:rFonts w:hint="eastAsia"/>
        </w:rPr>
        <w:t>坦然</w:t>
      </w:r>
      <w:r w:rsidR="008B3BC5">
        <w:rPr>
          <w:rFonts w:hint="eastAsia"/>
        </w:rPr>
        <w:t>無懼</w:t>
      </w:r>
      <w:r>
        <w:rPr>
          <w:rFonts w:hint="eastAsia"/>
        </w:rPr>
        <w:t>地與眾聖徒一同活活地站在主面前。</w:t>
      </w:r>
    </w:p>
    <w:p w14:paraId="17271160" w14:textId="77777777" w:rsidR="000E0835" w:rsidRDefault="000E0835" w:rsidP="001661F0">
      <w:pPr>
        <w:numPr>
          <w:ilvl w:val="0"/>
          <w:numId w:val="0"/>
        </w:numPr>
      </w:pPr>
    </w:p>
    <w:p w14:paraId="0036676E" w14:textId="77777777" w:rsidR="000E0835" w:rsidRDefault="000E0835" w:rsidP="000E3885">
      <w:pPr>
        <w:numPr>
          <w:ilvl w:val="0"/>
          <w:numId w:val="0"/>
        </w:numPr>
        <w:ind w:left="425" w:hanging="425"/>
        <w:jc w:val="center"/>
      </w:pPr>
      <w:r>
        <w:rPr>
          <w:rFonts w:hint="eastAsia"/>
        </w:rPr>
        <w:t>「</w:t>
      </w:r>
      <w:r w:rsidRPr="006F6039">
        <w:rPr>
          <w:rFonts w:ascii="華康古印體" w:eastAsia="華康古印體" w:hint="eastAsia"/>
          <w:b/>
          <w:bCs/>
        </w:rPr>
        <w:t>自己知道那叫主耶穌復活的，也必叫我們與耶穌一同復活，</w:t>
      </w:r>
      <w:r w:rsidRPr="006F6039">
        <w:rPr>
          <w:rFonts w:ascii="華康古印體" w:eastAsia="華康古印體" w:hint="eastAsia"/>
          <w:b/>
          <w:bCs/>
        </w:rPr>
        <w:br/>
        <w:t>並且叫我們與你們一同站在</w:t>
      </w:r>
      <w:r>
        <w:rPr>
          <w:rFonts w:ascii="華康古印體" w:eastAsia="華康古印體" w:hint="eastAsia"/>
          <w:b/>
          <w:bCs/>
        </w:rPr>
        <w:t>祂</w:t>
      </w:r>
      <w:r w:rsidRPr="006F6039">
        <w:rPr>
          <w:rFonts w:ascii="華康古印體" w:eastAsia="華康古印體" w:hint="eastAsia"/>
          <w:b/>
          <w:bCs/>
        </w:rPr>
        <w:t>面前。</w:t>
      </w:r>
      <w:r>
        <w:rPr>
          <w:rFonts w:hint="eastAsia"/>
        </w:rPr>
        <w:t>」（林後4:14）</w:t>
      </w:r>
    </w:p>
    <w:p w14:paraId="31A774BE" w14:textId="77777777" w:rsidR="000E0835" w:rsidRPr="0078465E" w:rsidRDefault="000E0835" w:rsidP="001661F0">
      <w:pPr>
        <w:numPr>
          <w:ilvl w:val="0"/>
          <w:numId w:val="0"/>
        </w:numPr>
        <w:rPr>
          <w:rFonts w:ascii="標楷體" w:hAnsi="標楷體"/>
          <w:color w:val="000000"/>
          <w:lang w:val="en-GB"/>
        </w:rPr>
      </w:pPr>
    </w:p>
    <w:sectPr w:rsidR="000E0835" w:rsidRPr="0078465E" w:rsidSect="00091FE4">
      <w:footerReference w:type="default" r:id="rId7"/>
      <w:pgSz w:w="11907" w:h="16840"/>
      <w:pgMar w:top="851" w:right="851" w:bottom="851" w:left="851" w:header="720" w:footer="2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CBDA9" w14:textId="77777777" w:rsidR="00163B31" w:rsidRDefault="00163B31" w:rsidP="004F367A">
      <w:r>
        <w:separator/>
      </w:r>
    </w:p>
  </w:endnote>
  <w:endnote w:type="continuationSeparator" w:id="0">
    <w:p w14:paraId="2C73917F" w14:textId="77777777" w:rsidR="00163B31" w:rsidRDefault="00163B31" w:rsidP="004F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altName w:val="微軟正黑體"/>
    <w:charset w:val="88"/>
    <w:family w:val="swiss"/>
    <w:pitch w:val="variable"/>
    <w:sig w:usb0="80002A87" w:usb1="28091800" w:usb2="00000016" w:usb3="00000000" w:csb0="001001FF" w:csb1="00000000"/>
  </w:font>
  <w:font w:name="華康古印體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charset w:val="88"/>
    <w:family w:val="script"/>
    <w:pitch w:val="variable"/>
    <w:sig w:usb0="81002A87" w:usb1="290F1800" w:usb2="00000016" w:usb3="00000000" w:csb0="003F00FF" w:csb1="00000000"/>
  </w:font>
  <w:font w:name="華康楷書體W5">
    <w:charset w:val="88"/>
    <w:family w:val="script"/>
    <w:pitch w:val="fixed"/>
    <w:sig w:usb0="81002A87" w:usb1="290F1800" w:usb2="00000016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華康古印體">
    <w:altName w:val="Microsoft JhengHei Light"/>
    <w:charset w:val="88"/>
    <w:family w:val="script"/>
    <w:pitch w:val="fixed"/>
    <w:sig w:usb0="80002A87" w:usb1="28091800" w:usb2="00000016" w:usb3="00000000" w:csb0="001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0874722"/>
      <w:docPartObj>
        <w:docPartGallery w:val="Page Numbers (Bottom of Page)"/>
        <w:docPartUnique/>
      </w:docPartObj>
    </w:sdtPr>
    <w:sdtEndPr/>
    <w:sdtContent>
      <w:p w14:paraId="2102DBD5" w14:textId="1342274E" w:rsidR="00091FE4" w:rsidRDefault="00091FE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8E2F774" w14:textId="77777777" w:rsidR="00091FE4" w:rsidRDefault="00091FE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DDBDB" w14:textId="77777777" w:rsidR="00163B31" w:rsidRDefault="00163B31" w:rsidP="004F367A">
      <w:r>
        <w:separator/>
      </w:r>
    </w:p>
  </w:footnote>
  <w:footnote w:type="continuationSeparator" w:id="0">
    <w:p w14:paraId="6878CB30" w14:textId="77777777" w:rsidR="00163B31" w:rsidRDefault="00163B31" w:rsidP="004F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E5196B"/>
    <w:multiLevelType w:val="hybridMultilevel"/>
    <w:tmpl w:val="84BA5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55E6C4A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0EB2065"/>
    <w:multiLevelType w:val="hybridMultilevel"/>
    <w:tmpl w:val="088EA0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2E7B641D"/>
    <w:multiLevelType w:val="singleLevel"/>
    <w:tmpl w:val="246CB3C8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02B7F8B"/>
    <w:multiLevelType w:val="hybridMultilevel"/>
    <w:tmpl w:val="8E9ED7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54AD307C"/>
    <w:multiLevelType w:val="hybridMultilevel"/>
    <w:tmpl w:val="90C2EF2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78A0C94"/>
    <w:multiLevelType w:val="singleLevel"/>
    <w:tmpl w:val="C2EC64E8"/>
    <w:lvl w:ilvl="0">
      <w:start w:val="1"/>
      <w:numFmt w:val="decimal"/>
      <w:pStyle w:val="a0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58562DB3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6" w15:restartNumberingAfterBreak="0">
    <w:nsid w:val="64CC3C23"/>
    <w:multiLevelType w:val="singleLevel"/>
    <w:tmpl w:val="19DEA8A2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7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8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9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0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1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42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610941010">
    <w:abstractNumId w:val="31"/>
  </w:num>
  <w:num w:numId="2" w16cid:durableId="1814446384">
    <w:abstractNumId w:val="27"/>
  </w:num>
  <w:num w:numId="3" w16cid:durableId="2027636890">
    <w:abstractNumId w:val="40"/>
  </w:num>
  <w:num w:numId="4" w16cid:durableId="293609370">
    <w:abstractNumId w:val="9"/>
  </w:num>
  <w:num w:numId="5" w16cid:durableId="2006740405">
    <w:abstractNumId w:val="15"/>
  </w:num>
  <w:num w:numId="6" w16cid:durableId="1492477792">
    <w:abstractNumId w:val="14"/>
  </w:num>
  <w:num w:numId="7" w16cid:durableId="700519909">
    <w:abstractNumId w:val="29"/>
  </w:num>
  <w:num w:numId="8" w16cid:durableId="1080559421">
    <w:abstractNumId w:val="4"/>
  </w:num>
  <w:num w:numId="9" w16cid:durableId="513768444">
    <w:abstractNumId w:val="25"/>
  </w:num>
  <w:num w:numId="10" w16cid:durableId="999426984">
    <w:abstractNumId w:val="34"/>
  </w:num>
  <w:num w:numId="11" w16cid:durableId="1024020785">
    <w:abstractNumId w:val="37"/>
  </w:num>
  <w:num w:numId="12" w16cid:durableId="1373531495">
    <w:abstractNumId w:val="22"/>
  </w:num>
  <w:num w:numId="13" w16cid:durableId="2111463478">
    <w:abstractNumId w:val="2"/>
  </w:num>
  <w:num w:numId="14" w16cid:durableId="1082338772">
    <w:abstractNumId w:val="0"/>
  </w:num>
  <w:num w:numId="15" w16cid:durableId="1816684514">
    <w:abstractNumId w:val="33"/>
  </w:num>
  <w:num w:numId="16" w16cid:durableId="716317246">
    <w:abstractNumId w:val="12"/>
  </w:num>
  <w:num w:numId="17" w16cid:durableId="1379934435">
    <w:abstractNumId w:val="26"/>
  </w:num>
  <w:num w:numId="18" w16cid:durableId="1880431863">
    <w:abstractNumId w:val="39"/>
  </w:num>
  <w:num w:numId="19" w16cid:durableId="1885556031">
    <w:abstractNumId w:val="8"/>
  </w:num>
  <w:num w:numId="20" w16cid:durableId="1546796048">
    <w:abstractNumId w:val="17"/>
  </w:num>
  <w:num w:numId="21" w16cid:durableId="703751131">
    <w:abstractNumId w:val="23"/>
  </w:num>
  <w:num w:numId="22" w16cid:durableId="1604337857">
    <w:abstractNumId w:val="24"/>
  </w:num>
  <w:num w:numId="23" w16cid:durableId="498541789">
    <w:abstractNumId w:val="42"/>
  </w:num>
  <w:num w:numId="24" w16cid:durableId="984579417">
    <w:abstractNumId w:val="13"/>
  </w:num>
  <w:num w:numId="25" w16cid:durableId="743799328">
    <w:abstractNumId w:val="38"/>
  </w:num>
  <w:num w:numId="26" w16cid:durableId="1012609254">
    <w:abstractNumId w:val="19"/>
  </w:num>
  <w:num w:numId="27" w16cid:durableId="521943138">
    <w:abstractNumId w:val="10"/>
  </w:num>
  <w:num w:numId="28" w16cid:durableId="1835683258">
    <w:abstractNumId w:val="6"/>
  </w:num>
  <w:num w:numId="29" w16cid:durableId="256015036">
    <w:abstractNumId w:val="35"/>
  </w:num>
  <w:num w:numId="30" w16cid:durableId="1988850551">
    <w:abstractNumId w:val="21"/>
  </w:num>
  <w:num w:numId="31" w16cid:durableId="1444569879">
    <w:abstractNumId w:val="5"/>
  </w:num>
  <w:num w:numId="32" w16cid:durableId="1881894864">
    <w:abstractNumId w:val="18"/>
  </w:num>
  <w:num w:numId="33" w16cid:durableId="1727798551">
    <w:abstractNumId w:val="3"/>
  </w:num>
  <w:num w:numId="34" w16cid:durableId="1554852879">
    <w:abstractNumId w:val="16"/>
  </w:num>
  <w:num w:numId="35" w16cid:durableId="1953244633">
    <w:abstractNumId w:val="28"/>
  </w:num>
  <w:num w:numId="36" w16cid:durableId="1302886182">
    <w:abstractNumId w:val="41"/>
  </w:num>
  <w:num w:numId="37" w16cid:durableId="1549563226">
    <w:abstractNumId w:val="18"/>
  </w:num>
  <w:num w:numId="38" w16cid:durableId="6954340">
    <w:abstractNumId w:val="18"/>
    <w:lvlOverride w:ilvl="0">
      <w:startOverride w:val="1"/>
    </w:lvlOverride>
  </w:num>
  <w:num w:numId="39" w16cid:durableId="25059366">
    <w:abstractNumId w:val="18"/>
    <w:lvlOverride w:ilvl="0">
      <w:startOverride w:val="1"/>
    </w:lvlOverride>
  </w:num>
  <w:num w:numId="40" w16cid:durableId="1591618835">
    <w:abstractNumId w:val="36"/>
  </w:num>
  <w:num w:numId="41" w16cid:durableId="475469">
    <w:abstractNumId w:val="7"/>
  </w:num>
  <w:num w:numId="42" w16cid:durableId="1158375281">
    <w:abstractNumId w:val="32"/>
  </w:num>
  <w:num w:numId="43" w16cid:durableId="352149929">
    <w:abstractNumId w:val="11"/>
  </w:num>
  <w:num w:numId="44" w16cid:durableId="1137600837">
    <w:abstractNumId w:val="20"/>
  </w:num>
  <w:num w:numId="45" w16cid:durableId="1094127589">
    <w:abstractNumId w:val="30"/>
  </w:num>
  <w:num w:numId="46" w16cid:durableId="1054933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intFractionalCharacterWidth/>
  <w:bordersDoNotSurroundHeader/>
  <w:bordersDoNotSurroundFooter/>
  <w:hideSpellingErrors/>
  <w:hideGrammaticalErrors/>
  <w:proofState w:spelling="clean" w:grammar="clean"/>
  <w:attachedTemplate r:id="rId1"/>
  <w:defaultTabStop w:val="483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CB8"/>
    <w:rsid w:val="00000DD3"/>
    <w:rsid w:val="00002FB9"/>
    <w:rsid w:val="000054FC"/>
    <w:rsid w:val="00005DEC"/>
    <w:rsid w:val="0000779E"/>
    <w:rsid w:val="00015922"/>
    <w:rsid w:val="000251FF"/>
    <w:rsid w:val="00030D00"/>
    <w:rsid w:val="00031652"/>
    <w:rsid w:val="00044C47"/>
    <w:rsid w:val="00050186"/>
    <w:rsid w:val="000503DA"/>
    <w:rsid w:val="000510CC"/>
    <w:rsid w:val="00057C09"/>
    <w:rsid w:val="00061C91"/>
    <w:rsid w:val="00065371"/>
    <w:rsid w:val="00065821"/>
    <w:rsid w:val="00073A8A"/>
    <w:rsid w:val="00091FE4"/>
    <w:rsid w:val="000A25EC"/>
    <w:rsid w:val="000A2711"/>
    <w:rsid w:val="000D1B5F"/>
    <w:rsid w:val="000D4FE5"/>
    <w:rsid w:val="000E0835"/>
    <w:rsid w:val="000E14B4"/>
    <w:rsid w:val="000E1651"/>
    <w:rsid w:val="000E49D1"/>
    <w:rsid w:val="000F6786"/>
    <w:rsid w:val="0011154D"/>
    <w:rsid w:val="00112F29"/>
    <w:rsid w:val="00112F41"/>
    <w:rsid w:val="001227E1"/>
    <w:rsid w:val="001278D0"/>
    <w:rsid w:val="001316B9"/>
    <w:rsid w:val="00132D59"/>
    <w:rsid w:val="00133128"/>
    <w:rsid w:val="00134DF3"/>
    <w:rsid w:val="00140FBB"/>
    <w:rsid w:val="00141A7D"/>
    <w:rsid w:val="00151F53"/>
    <w:rsid w:val="0015304E"/>
    <w:rsid w:val="00162097"/>
    <w:rsid w:val="00163B31"/>
    <w:rsid w:val="001659AB"/>
    <w:rsid w:val="001661F0"/>
    <w:rsid w:val="00173835"/>
    <w:rsid w:val="00175F3F"/>
    <w:rsid w:val="00176DAD"/>
    <w:rsid w:val="00181658"/>
    <w:rsid w:val="00183D8A"/>
    <w:rsid w:val="001842F2"/>
    <w:rsid w:val="00194490"/>
    <w:rsid w:val="0019497F"/>
    <w:rsid w:val="00194C4E"/>
    <w:rsid w:val="00195657"/>
    <w:rsid w:val="001A1BC4"/>
    <w:rsid w:val="001B00C3"/>
    <w:rsid w:val="001B1D7D"/>
    <w:rsid w:val="001B2333"/>
    <w:rsid w:val="001B33F9"/>
    <w:rsid w:val="001B41A9"/>
    <w:rsid w:val="001C5098"/>
    <w:rsid w:val="001C60D3"/>
    <w:rsid w:val="001C691C"/>
    <w:rsid w:val="001D5E8A"/>
    <w:rsid w:val="001E0F86"/>
    <w:rsid w:val="001F2BF7"/>
    <w:rsid w:val="00202D72"/>
    <w:rsid w:val="002032CB"/>
    <w:rsid w:val="0020670E"/>
    <w:rsid w:val="0021000F"/>
    <w:rsid w:val="002116E4"/>
    <w:rsid w:val="002124B0"/>
    <w:rsid w:val="00212954"/>
    <w:rsid w:val="0022228F"/>
    <w:rsid w:val="00225098"/>
    <w:rsid w:val="00231E78"/>
    <w:rsid w:val="00237E05"/>
    <w:rsid w:val="002418D7"/>
    <w:rsid w:val="002424A1"/>
    <w:rsid w:val="00243B32"/>
    <w:rsid w:val="002522CC"/>
    <w:rsid w:val="0026714B"/>
    <w:rsid w:val="00271DA2"/>
    <w:rsid w:val="00276DBC"/>
    <w:rsid w:val="00281FA2"/>
    <w:rsid w:val="00286E20"/>
    <w:rsid w:val="002873F4"/>
    <w:rsid w:val="002A00C6"/>
    <w:rsid w:val="002A0C0A"/>
    <w:rsid w:val="002B219E"/>
    <w:rsid w:val="002B43AF"/>
    <w:rsid w:val="002B48FB"/>
    <w:rsid w:val="002C120C"/>
    <w:rsid w:val="002E377B"/>
    <w:rsid w:val="002E4827"/>
    <w:rsid w:val="002F658D"/>
    <w:rsid w:val="0030012B"/>
    <w:rsid w:val="003047B2"/>
    <w:rsid w:val="00307937"/>
    <w:rsid w:val="00320B6A"/>
    <w:rsid w:val="00321AC3"/>
    <w:rsid w:val="0033036B"/>
    <w:rsid w:val="00344F91"/>
    <w:rsid w:val="00345011"/>
    <w:rsid w:val="00347467"/>
    <w:rsid w:val="00360C7E"/>
    <w:rsid w:val="00361216"/>
    <w:rsid w:val="0036262F"/>
    <w:rsid w:val="00364375"/>
    <w:rsid w:val="003671A8"/>
    <w:rsid w:val="00373439"/>
    <w:rsid w:val="00374D69"/>
    <w:rsid w:val="00381DA9"/>
    <w:rsid w:val="00381F7B"/>
    <w:rsid w:val="00384B97"/>
    <w:rsid w:val="00394D49"/>
    <w:rsid w:val="00396581"/>
    <w:rsid w:val="003A0011"/>
    <w:rsid w:val="003A1F0E"/>
    <w:rsid w:val="003A7D0C"/>
    <w:rsid w:val="003B0C40"/>
    <w:rsid w:val="003B4647"/>
    <w:rsid w:val="003C03A4"/>
    <w:rsid w:val="003D33B2"/>
    <w:rsid w:val="003E1783"/>
    <w:rsid w:val="003E785D"/>
    <w:rsid w:val="003F1C84"/>
    <w:rsid w:val="003F273D"/>
    <w:rsid w:val="003F4B31"/>
    <w:rsid w:val="00401889"/>
    <w:rsid w:val="00401996"/>
    <w:rsid w:val="00401B69"/>
    <w:rsid w:val="00402428"/>
    <w:rsid w:val="00406D2A"/>
    <w:rsid w:val="004242DF"/>
    <w:rsid w:val="00427B65"/>
    <w:rsid w:val="00435E72"/>
    <w:rsid w:val="00437A1E"/>
    <w:rsid w:val="00437AED"/>
    <w:rsid w:val="00441437"/>
    <w:rsid w:val="0045542A"/>
    <w:rsid w:val="004560BF"/>
    <w:rsid w:val="00456B3E"/>
    <w:rsid w:val="00460A24"/>
    <w:rsid w:val="00465690"/>
    <w:rsid w:val="00466145"/>
    <w:rsid w:val="00481B8A"/>
    <w:rsid w:val="00482644"/>
    <w:rsid w:val="0048295B"/>
    <w:rsid w:val="004879A8"/>
    <w:rsid w:val="004A0FE0"/>
    <w:rsid w:val="004A49C6"/>
    <w:rsid w:val="004A730D"/>
    <w:rsid w:val="004B0B8D"/>
    <w:rsid w:val="004B1086"/>
    <w:rsid w:val="004B4E52"/>
    <w:rsid w:val="004C0BA5"/>
    <w:rsid w:val="004C119E"/>
    <w:rsid w:val="004C69BF"/>
    <w:rsid w:val="004E6334"/>
    <w:rsid w:val="004E6555"/>
    <w:rsid w:val="004F0A36"/>
    <w:rsid w:val="004F367A"/>
    <w:rsid w:val="004F7DD8"/>
    <w:rsid w:val="00501D27"/>
    <w:rsid w:val="00501EFB"/>
    <w:rsid w:val="00502F93"/>
    <w:rsid w:val="005045F5"/>
    <w:rsid w:val="00504672"/>
    <w:rsid w:val="0050518D"/>
    <w:rsid w:val="00527A20"/>
    <w:rsid w:val="005325F4"/>
    <w:rsid w:val="00542C86"/>
    <w:rsid w:val="00543CE8"/>
    <w:rsid w:val="005445B0"/>
    <w:rsid w:val="0054506A"/>
    <w:rsid w:val="005525FC"/>
    <w:rsid w:val="005549AE"/>
    <w:rsid w:val="005765D8"/>
    <w:rsid w:val="00585192"/>
    <w:rsid w:val="005871E7"/>
    <w:rsid w:val="00587776"/>
    <w:rsid w:val="00591FBB"/>
    <w:rsid w:val="00596930"/>
    <w:rsid w:val="005B03D4"/>
    <w:rsid w:val="005B0519"/>
    <w:rsid w:val="005B1EF3"/>
    <w:rsid w:val="005C0C16"/>
    <w:rsid w:val="005D4C20"/>
    <w:rsid w:val="005D5972"/>
    <w:rsid w:val="005D68BF"/>
    <w:rsid w:val="005D6F59"/>
    <w:rsid w:val="005F0711"/>
    <w:rsid w:val="005F0898"/>
    <w:rsid w:val="005F608D"/>
    <w:rsid w:val="00600793"/>
    <w:rsid w:val="00626BB1"/>
    <w:rsid w:val="00636F94"/>
    <w:rsid w:val="00642664"/>
    <w:rsid w:val="00643961"/>
    <w:rsid w:val="006470EF"/>
    <w:rsid w:val="00650A55"/>
    <w:rsid w:val="0065421C"/>
    <w:rsid w:val="006569C6"/>
    <w:rsid w:val="00664372"/>
    <w:rsid w:val="006649D6"/>
    <w:rsid w:val="006651E3"/>
    <w:rsid w:val="0066689A"/>
    <w:rsid w:val="00671F70"/>
    <w:rsid w:val="00675A46"/>
    <w:rsid w:val="006771C5"/>
    <w:rsid w:val="00677F7B"/>
    <w:rsid w:val="00680A37"/>
    <w:rsid w:val="00681DB4"/>
    <w:rsid w:val="00683848"/>
    <w:rsid w:val="00684842"/>
    <w:rsid w:val="00686D22"/>
    <w:rsid w:val="006A0E3D"/>
    <w:rsid w:val="006A1D57"/>
    <w:rsid w:val="006A22B2"/>
    <w:rsid w:val="006A41CC"/>
    <w:rsid w:val="006A6810"/>
    <w:rsid w:val="006A6E14"/>
    <w:rsid w:val="006B05EF"/>
    <w:rsid w:val="006B6A54"/>
    <w:rsid w:val="006C0534"/>
    <w:rsid w:val="006C4319"/>
    <w:rsid w:val="006D0914"/>
    <w:rsid w:val="006E48A3"/>
    <w:rsid w:val="006F10F7"/>
    <w:rsid w:val="006F2521"/>
    <w:rsid w:val="006F303E"/>
    <w:rsid w:val="006F6039"/>
    <w:rsid w:val="007050F1"/>
    <w:rsid w:val="00711FBD"/>
    <w:rsid w:val="00712DEF"/>
    <w:rsid w:val="00721B8B"/>
    <w:rsid w:val="00721BF4"/>
    <w:rsid w:val="007306B0"/>
    <w:rsid w:val="007313BF"/>
    <w:rsid w:val="00731DCB"/>
    <w:rsid w:val="00731FB8"/>
    <w:rsid w:val="00734BA0"/>
    <w:rsid w:val="007377C3"/>
    <w:rsid w:val="00737C32"/>
    <w:rsid w:val="00742E6B"/>
    <w:rsid w:val="00755096"/>
    <w:rsid w:val="00756492"/>
    <w:rsid w:val="00762264"/>
    <w:rsid w:val="0076400D"/>
    <w:rsid w:val="0077713A"/>
    <w:rsid w:val="007815CA"/>
    <w:rsid w:val="0078465E"/>
    <w:rsid w:val="0078537F"/>
    <w:rsid w:val="00787815"/>
    <w:rsid w:val="00791B8E"/>
    <w:rsid w:val="0079249A"/>
    <w:rsid w:val="00796987"/>
    <w:rsid w:val="0079701B"/>
    <w:rsid w:val="007A5DAC"/>
    <w:rsid w:val="007B0B60"/>
    <w:rsid w:val="007B21E5"/>
    <w:rsid w:val="007B754F"/>
    <w:rsid w:val="007C21A3"/>
    <w:rsid w:val="007C50B8"/>
    <w:rsid w:val="007C7871"/>
    <w:rsid w:val="007D056F"/>
    <w:rsid w:val="007D3B0A"/>
    <w:rsid w:val="007D4907"/>
    <w:rsid w:val="007E00EE"/>
    <w:rsid w:val="007E3F68"/>
    <w:rsid w:val="008012A5"/>
    <w:rsid w:val="00805C7A"/>
    <w:rsid w:val="00807B89"/>
    <w:rsid w:val="00812DE8"/>
    <w:rsid w:val="0081432D"/>
    <w:rsid w:val="00821AB7"/>
    <w:rsid w:val="00823AE8"/>
    <w:rsid w:val="00830613"/>
    <w:rsid w:val="00831CB8"/>
    <w:rsid w:val="008401DE"/>
    <w:rsid w:val="00845C8C"/>
    <w:rsid w:val="0085193C"/>
    <w:rsid w:val="008627C4"/>
    <w:rsid w:val="00880C25"/>
    <w:rsid w:val="00884592"/>
    <w:rsid w:val="0089023D"/>
    <w:rsid w:val="008904B4"/>
    <w:rsid w:val="00894812"/>
    <w:rsid w:val="00895BBE"/>
    <w:rsid w:val="008A1845"/>
    <w:rsid w:val="008A4C58"/>
    <w:rsid w:val="008A6C56"/>
    <w:rsid w:val="008B166C"/>
    <w:rsid w:val="008B1B21"/>
    <w:rsid w:val="008B2696"/>
    <w:rsid w:val="008B345D"/>
    <w:rsid w:val="008B3BC5"/>
    <w:rsid w:val="008B748B"/>
    <w:rsid w:val="008C2A10"/>
    <w:rsid w:val="008C390D"/>
    <w:rsid w:val="008C7F0B"/>
    <w:rsid w:val="008D1D67"/>
    <w:rsid w:val="008D35FD"/>
    <w:rsid w:val="008E5F85"/>
    <w:rsid w:val="008E64AE"/>
    <w:rsid w:val="008E6C5B"/>
    <w:rsid w:val="008F124D"/>
    <w:rsid w:val="0091004F"/>
    <w:rsid w:val="009134A5"/>
    <w:rsid w:val="009140B2"/>
    <w:rsid w:val="00917545"/>
    <w:rsid w:val="0093247F"/>
    <w:rsid w:val="00933818"/>
    <w:rsid w:val="00947E17"/>
    <w:rsid w:val="00952516"/>
    <w:rsid w:val="00952E81"/>
    <w:rsid w:val="00955F69"/>
    <w:rsid w:val="00966F5E"/>
    <w:rsid w:val="009756A6"/>
    <w:rsid w:val="00976693"/>
    <w:rsid w:val="00987D94"/>
    <w:rsid w:val="00990CA6"/>
    <w:rsid w:val="0099203F"/>
    <w:rsid w:val="00992684"/>
    <w:rsid w:val="00993EE8"/>
    <w:rsid w:val="009A2E70"/>
    <w:rsid w:val="009A4DD1"/>
    <w:rsid w:val="009B777A"/>
    <w:rsid w:val="009B7C2F"/>
    <w:rsid w:val="009C0CF3"/>
    <w:rsid w:val="009C15CA"/>
    <w:rsid w:val="009C202D"/>
    <w:rsid w:val="009D2035"/>
    <w:rsid w:val="009D2AAF"/>
    <w:rsid w:val="009D2C34"/>
    <w:rsid w:val="009D5246"/>
    <w:rsid w:val="009D5BA1"/>
    <w:rsid w:val="009D6D6B"/>
    <w:rsid w:val="009D7308"/>
    <w:rsid w:val="00A01F90"/>
    <w:rsid w:val="00A10074"/>
    <w:rsid w:val="00A11CD5"/>
    <w:rsid w:val="00A11E5A"/>
    <w:rsid w:val="00A20A72"/>
    <w:rsid w:val="00A21C6C"/>
    <w:rsid w:val="00A27DBE"/>
    <w:rsid w:val="00A414A2"/>
    <w:rsid w:val="00A46C9F"/>
    <w:rsid w:val="00A52F40"/>
    <w:rsid w:val="00A74D25"/>
    <w:rsid w:val="00A77ED2"/>
    <w:rsid w:val="00A84B8D"/>
    <w:rsid w:val="00A854E1"/>
    <w:rsid w:val="00A86450"/>
    <w:rsid w:val="00A935CF"/>
    <w:rsid w:val="00A96479"/>
    <w:rsid w:val="00AB1207"/>
    <w:rsid w:val="00AB2CF7"/>
    <w:rsid w:val="00AB679F"/>
    <w:rsid w:val="00AC3887"/>
    <w:rsid w:val="00AC6967"/>
    <w:rsid w:val="00AD164D"/>
    <w:rsid w:val="00AD39C4"/>
    <w:rsid w:val="00AD51EB"/>
    <w:rsid w:val="00AE1AF8"/>
    <w:rsid w:val="00AE304D"/>
    <w:rsid w:val="00AE3A2A"/>
    <w:rsid w:val="00AF0E25"/>
    <w:rsid w:val="00AF218B"/>
    <w:rsid w:val="00AF34D2"/>
    <w:rsid w:val="00AF4432"/>
    <w:rsid w:val="00B00E81"/>
    <w:rsid w:val="00B04591"/>
    <w:rsid w:val="00B0617E"/>
    <w:rsid w:val="00B1677E"/>
    <w:rsid w:val="00B225FF"/>
    <w:rsid w:val="00B2506A"/>
    <w:rsid w:val="00B255E8"/>
    <w:rsid w:val="00B256C4"/>
    <w:rsid w:val="00B33301"/>
    <w:rsid w:val="00B4129D"/>
    <w:rsid w:val="00B505F0"/>
    <w:rsid w:val="00B52523"/>
    <w:rsid w:val="00B54E4E"/>
    <w:rsid w:val="00B57224"/>
    <w:rsid w:val="00B65B8E"/>
    <w:rsid w:val="00B71BD9"/>
    <w:rsid w:val="00B83DD3"/>
    <w:rsid w:val="00B946B3"/>
    <w:rsid w:val="00BA66C2"/>
    <w:rsid w:val="00BB4557"/>
    <w:rsid w:val="00BC09A9"/>
    <w:rsid w:val="00BC3E20"/>
    <w:rsid w:val="00BE1256"/>
    <w:rsid w:val="00BE34F3"/>
    <w:rsid w:val="00BE5378"/>
    <w:rsid w:val="00BF51BF"/>
    <w:rsid w:val="00C07726"/>
    <w:rsid w:val="00C15321"/>
    <w:rsid w:val="00C15A81"/>
    <w:rsid w:val="00C23AEA"/>
    <w:rsid w:val="00C265D5"/>
    <w:rsid w:val="00C5060D"/>
    <w:rsid w:val="00C55258"/>
    <w:rsid w:val="00C659B3"/>
    <w:rsid w:val="00C66697"/>
    <w:rsid w:val="00C72013"/>
    <w:rsid w:val="00C74D00"/>
    <w:rsid w:val="00C84C02"/>
    <w:rsid w:val="00C91A49"/>
    <w:rsid w:val="00CA29AD"/>
    <w:rsid w:val="00CB2530"/>
    <w:rsid w:val="00CB7B90"/>
    <w:rsid w:val="00CC286A"/>
    <w:rsid w:val="00CC28E3"/>
    <w:rsid w:val="00CC4852"/>
    <w:rsid w:val="00CD0F53"/>
    <w:rsid w:val="00CD4E95"/>
    <w:rsid w:val="00CE4B36"/>
    <w:rsid w:val="00CE7499"/>
    <w:rsid w:val="00CF45B4"/>
    <w:rsid w:val="00D04DD8"/>
    <w:rsid w:val="00D2153C"/>
    <w:rsid w:val="00D221F1"/>
    <w:rsid w:val="00D22B83"/>
    <w:rsid w:val="00D279C2"/>
    <w:rsid w:val="00D30343"/>
    <w:rsid w:val="00D335C1"/>
    <w:rsid w:val="00D458DF"/>
    <w:rsid w:val="00D46B1E"/>
    <w:rsid w:val="00D51C17"/>
    <w:rsid w:val="00D53EE3"/>
    <w:rsid w:val="00D559A6"/>
    <w:rsid w:val="00D6784D"/>
    <w:rsid w:val="00D7710A"/>
    <w:rsid w:val="00D7746E"/>
    <w:rsid w:val="00D82D1A"/>
    <w:rsid w:val="00D86402"/>
    <w:rsid w:val="00D92767"/>
    <w:rsid w:val="00D944D9"/>
    <w:rsid w:val="00D95DAD"/>
    <w:rsid w:val="00DA141E"/>
    <w:rsid w:val="00DA3A34"/>
    <w:rsid w:val="00DB324B"/>
    <w:rsid w:val="00DB6165"/>
    <w:rsid w:val="00DB69FA"/>
    <w:rsid w:val="00DC259A"/>
    <w:rsid w:val="00DC2775"/>
    <w:rsid w:val="00DC6A9F"/>
    <w:rsid w:val="00DD2912"/>
    <w:rsid w:val="00DF4414"/>
    <w:rsid w:val="00E0111C"/>
    <w:rsid w:val="00E01A32"/>
    <w:rsid w:val="00E15187"/>
    <w:rsid w:val="00E17552"/>
    <w:rsid w:val="00E229A6"/>
    <w:rsid w:val="00E263E5"/>
    <w:rsid w:val="00E277C1"/>
    <w:rsid w:val="00E30306"/>
    <w:rsid w:val="00E3492F"/>
    <w:rsid w:val="00E36732"/>
    <w:rsid w:val="00E43211"/>
    <w:rsid w:val="00E465F0"/>
    <w:rsid w:val="00E51A45"/>
    <w:rsid w:val="00E56096"/>
    <w:rsid w:val="00E644BF"/>
    <w:rsid w:val="00E6455F"/>
    <w:rsid w:val="00E6645B"/>
    <w:rsid w:val="00E82273"/>
    <w:rsid w:val="00E864FC"/>
    <w:rsid w:val="00E87BE8"/>
    <w:rsid w:val="00E90460"/>
    <w:rsid w:val="00E9326A"/>
    <w:rsid w:val="00E93590"/>
    <w:rsid w:val="00E93A94"/>
    <w:rsid w:val="00E96994"/>
    <w:rsid w:val="00EA6AFA"/>
    <w:rsid w:val="00EC1304"/>
    <w:rsid w:val="00ED2FC3"/>
    <w:rsid w:val="00EE621E"/>
    <w:rsid w:val="00EE72D1"/>
    <w:rsid w:val="00EF1FB7"/>
    <w:rsid w:val="00EF4FA8"/>
    <w:rsid w:val="00EF7694"/>
    <w:rsid w:val="00F022D5"/>
    <w:rsid w:val="00F039C3"/>
    <w:rsid w:val="00F05831"/>
    <w:rsid w:val="00F06746"/>
    <w:rsid w:val="00F11324"/>
    <w:rsid w:val="00F169AD"/>
    <w:rsid w:val="00F172AA"/>
    <w:rsid w:val="00F256C8"/>
    <w:rsid w:val="00F27A8F"/>
    <w:rsid w:val="00F43D6F"/>
    <w:rsid w:val="00F47430"/>
    <w:rsid w:val="00F500C6"/>
    <w:rsid w:val="00F51038"/>
    <w:rsid w:val="00F54FD7"/>
    <w:rsid w:val="00F64FE7"/>
    <w:rsid w:val="00F70CC5"/>
    <w:rsid w:val="00F809A7"/>
    <w:rsid w:val="00F85033"/>
    <w:rsid w:val="00F91EED"/>
    <w:rsid w:val="00F92378"/>
    <w:rsid w:val="00F93814"/>
    <w:rsid w:val="00F96ED2"/>
    <w:rsid w:val="00FA016A"/>
    <w:rsid w:val="00FA0D2A"/>
    <w:rsid w:val="00FB154C"/>
    <w:rsid w:val="00FB2EAA"/>
    <w:rsid w:val="00FB721E"/>
    <w:rsid w:val="00FC3AE4"/>
    <w:rsid w:val="00FC587D"/>
    <w:rsid w:val="00FC5BD9"/>
    <w:rsid w:val="00FD7957"/>
    <w:rsid w:val="00FE05C5"/>
    <w:rsid w:val="00FE25ED"/>
    <w:rsid w:val="00FE35C9"/>
    <w:rsid w:val="00FE3EA1"/>
    <w:rsid w:val="00FF1292"/>
    <w:rsid w:val="00FF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44399"/>
  <w15:chartTrackingRefBased/>
  <w15:docId w15:val="{63A5C6E1-B1CE-4F4D-AFEA-E2F9C72F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F4414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ind w:left="425" w:hanging="425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</w:rPr>
  </w:style>
  <w:style w:type="paragraph" w:styleId="2">
    <w:name w:val="heading 2"/>
    <w:next w:val="a0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</w:rPr>
  </w:style>
  <w:style w:type="paragraph" w:styleId="3">
    <w:name w:val="heading 3"/>
    <w:basedOn w:val="2"/>
    <w:next w:val="a0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經文章節"/>
    <w:basedOn w:val="a5"/>
    <w:next w:val="1"/>
    <w:pPr>
      <w:pBdr>
        <w:top w:val="none" w:sz="0" w:space="0" w:color="auto"/>
        <w:bottom w:val="none" w:sz="0" w:space="0" w:color="auto"/>
      </w:pBdr>
    </w:pPr>
  </w:style>
  <w:style w:type="paragraph" w:customStyle="1" w:styleId="a5">
    <w:name w:val="課題"/>
    <w:next w:val="a4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styleId="a">
    <w:name w:val="Normal Indent"/>
    <w:basedOn w:val="a0"/>
    <w:semiHidden/>
    <w:pPr>
      <w:numPr>
        <w:numId w:val="37"/>
      </w:numPr>
      <w:ind w:left="480"/>
    </w:pPr>
  </w:style>
  <w:style w:type="paragraph" w:styleId="a6">
    <w:name w:val="List Paragraph"/>
    <w:basedOn w:val="a0"/>
    <w:uiPriority w:val="34"/>
    <w:qFormat/>
    <w:rsid w:val="00194C4E"/>
    <w:pPr>
      <w:numPr>
        <w:numId w:val="0"/>
      </w:numPr>
      <w:tabs>
        <w:tab w:val="num" w:pos="425"/>
      </w:tabs>
      <w:ind w:left="720" w:hanging="425"/>
    </w:pPr>
  </w:style>
  <w:style w:type="paragraph" w:styleId="a7">
    <w:name w:val="header"/>
    <w:basedOn w:val="a0"/>
    <w:link w:val="a8"/>
    <w:uiPriority w:val="99"/>
    <w:unhideWhenUsed/>
    <w:rsid w:val="004F367A"/>
    <w:pPr>
      <w:numPr>
        <w:numId w:val="0"/>
      </w:numPr>
      <w:tabs>
        <w:tab w:val="center" w:pos="4153"/>
        <w:tab w:val="right" w:pos="8306"/>
      </w:tabs>
      <w:snapToGrid w:val="0"/>
      <w:ind w:left="425" w:hanging="425"/>
    </w:pPr>
    <w:rPr>
      <w:sz w:val="20"/>
    </w:rPr>
  </w:style>
  <w:style w:type="character" w:customStyle="1" w:styleId="a8">
    <w:name w:val="頁首 字元"/>
    <w:link w:val="a7"/>
    <w:uiPriority w:val="99"/>
    <w:rsid w:val="004F367A"/>
    <w:rPr>
      <w:rFonts w:ascii="華康細圓體(P)" w:eastAsia="華康細圓體(P)"/>
    </w:rPr>
  </w:style>
  <w:style w:type="paragraph" w:styleId="a9">
    <w:name w:val="footer"/>
    <w:basedOn w:val="a0"/>
    <w:link w:val="aa"/>
    <w:uiPriority w:val="99"/>
    <w:unhideWhenUsed/>
    <w:rsid w:val="004F367A"/>
    <w:pPr>
      <w:numPr>
        <w:numId w:val="0"/>
      </w:numPr>
      <w:tabs>
        <w:tab w:val="center" w:pos="4153"/>
        <w:tab w:val="right" w:pos="8306"/>
      </w:tabs>
      <w:snapToGrid w:val="0"/>
      <w:ind w:left="425" w:hanging="425"/>
    </w:pPr>
    <w:rPr>
      <w:sz w:val="20"/>
    </w:rPr>
  </w:style>
  <w:style w:type="character" w:customStyle="1" w:styleId="aa">
    <w:name w:val="頁尾 字元"/>
    <w:link w:val="a9"/>
    <w:uiPriority w:val="99"/>
    <w:rsid w:val="004F367A"/>
    <w:rPr>
      <w:rFonts w:ascii="華康細圓體(P)" w:eastAsia="華康細圓體(P)"/>
    </w:rPr>
  </w:style>
  <w:style w:type="paragraph" w:customStyle="1" w:styleId="Normal">
    <w:name w:val="[Normal]"/>
    <w:rsid w:val="00D335C1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</w:rPr>
  </w:style>
  <w:style w:type="paragraph" w:styleId="Web">
    <w:name w:val="Normal (Web)"/>
    <w:basedOn w:val="a0"/>
    <w:uiPriority w:val="99"/>
    <w:unhideWhenUsed/>
    <w:rsid w:val="008627C4"/>
    <w:pPr>
      <w:widowControl/>
      <w:numPr>
        <w:numId w:val="0"/>
      </w:numPr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EastAsia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3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1839;&#38988;&#32025;&#27171;&#26495;.dot" TargetMode="Externa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新問題紙樣板.dot</Template>
  <TotalTime>1</TotalTime>
  <Pages>5</Pages>
  <Words>5437</Words>
  <Characters>292</Characters>
  <Application>Microsoft Office Word</Application>
  <DocSecurity>0</DocSecurity>
  <Lines>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TL Cheung</dc:creator>
  <cp:keywords/>
  <cp:lastModifiedBy>Kwok Wing Sum</cp:lastModifiedBy>
  <cp:revision>2</cp:revision>
  <cp:lastPrinted>1899-12-31T16:23:00Z</cp:lastPrinted>
  <dcterms:created xsi:type="dcterms:W3CDTF">2025-04-22T12:34:00Z</dcterms:created>
  <dcterms:modified xsi:type="dcterms:W3CDTF">2025-04-22T12:34:00Z</dcterms:modified>
</cp:coreProperties>
</file>