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EA8A" w14:textId="192E44A9" w:rsidR="00200D7C" w:rsidRPr="00270C6C" w:rsidRDefault="00200D7C">
      <w:pPr>
        <w:pStyle w:val="a1"/>
        <w:rPr>
          <w:rFonts w:hAnsi="新細明體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t>20</w:t>
      </w:r>
      <w:r w:rsidR="00CB7FE0">
        <w:rPr>
          <w:rFonts w:hAnsi="新細明體"/>
          <w:sz w:val="22"/>
          <w:szCs w:val="22"/>
        </w:rPr>
        <w:t>2</w:t>
      </w:r>
      <w:r w:rsidR="007E4790">
        <w:rPr>
          <w:rFonts w:hAnsi="新細明體"/>
          <w:sz w:val="22"/>
          <w:szCs w:val="22"/>
        </w:rPr>
        <w:t>5</w:t>
      </w:r>
      <w:r w:rsidRPr="00270C6C">
        <w:rPr>
          <w:rFonts w:hAnsi="新細明體" w:hint="eastAsia"/>
          <w:sz w:val="22"/>
          <w:szCs w:val="22"/>
        </w:rPr>
        <w:t xml:space="preserve">年　</w:t>
      </w:r>
      <w:r w:rsidR="009C3A00">
        <w:rPr>
          <w:rFonts w:hAnsi="新細明體" w:hint="eastAsia"/>
          <w:sz w:val="22"/>
          <w:szCs w:val="22"/>
        </w:rPr>
        <w:t>感恩節信息</w:t>
      </w:r>
      <w:r w:rsidRPr="00270C6C">
        <w:rPr>
          <w:rFonts w:hAnsi="新細明體" w:hint="eastAsia"/>
          <w:sz w:val="22"/>
          <w:szCs w:val="22"/>
        </w:rPr>
        <w:tab/>
      </w:r>
      <w:r w:rsidR="005255F8">
        <w:rPr>
          <w:rFonts w:hAnsi="新細明體" w:hint="eastAsia"/>
          <w:sz w:val="22"/>
          <w:szCs w:val="22"/>
        </w:rPr>
        <w:t>1</w:t>
      </w:r>
      <w:r w:rsidR="009C3A00">
        <w:rPr>
          <w:rFonts w:hAnsi="新細明體" w:hint="eastAsia"/>
          <w:sz w:val="22"/>
          <w:szCs w:val="22"/>
        </w:rPr>
        <w:t>1</w:t>
      </w:r>
      <w:r w:rsidRPr="00270C6C">
        <w:rPr>
          <w:rFonts w:hAnsi="新細明體" w:hint="eastAsia"/>
          <w:sz w:val="22"/>
          <w:szCs w:val="22"/>
        </w:rPr>
        <w:t>月</w:t>
      </w:r>
      <w:r w:rsidR="00C50FB0">
        <w:rPr>
          <w:rFonts w:hAnsi="新細明體" w:hint="eastAsia"/>
          <w:sz w:val="22"/>
          <w:szCs w:val="22"/>
        </w:rPr>
        <w:t>1</w:t>
      </w:r>
      <w:r w:rsidR="009C3A00">
        <w:rPr>
          <w:rFonts w:hAnsi="新細明體" w:hint="eastAsia"/>
          <w:sz w:val="22"/>
          <w:szCs w:val="22"/>
        </w:rPr>
        <w:t>6</w:t>
      </w:r>
      <w:r w:rsidRPr="00270C6C">
        <w:rPr>
          <w:rFonts w:hAnsi="新細明體" w:hint="eastAsia"/>
          <w:sz w:val="22"/>
          <w:szCs w:val="22"/>
        </w:rPr>
        <w:t>日</w:t>
      </w:r>
    </w:p>
    <w:p w14:paraId="44B8AB3D" w14:textId="66A4620F" w:rsidR="00200D7C" w:rsidRPr="00270C6C" w:rsidRDefault="00200D7C">
      <w:pPr>
        <w:pStyle w:val="a0"/>
        <w:rPr>
          <w:rFonts w:hAnsi="新細明體"/>
          <w:sz w:val="22"/>
          <w:szCs w:val="22"/>
        </w:rPr>
      </w:pP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經文 / </w:t>
      </w:r>
      <w:r w:rsidR="009C3A00">
        <w:rPr>
          <w:rFonts w:hAnsi="新細明體" w:hint="eastAsia"/>
          <w:sz w:val="22"/>
          <w:szCs w:val="22"/>
        </w:rPr>
        <w:t>歷代志下</w:t>
      </w:r>
      <w:r w:rsidR="009705D5">
        <w:rPr>
          <w:rFonts w:hAnsi="新細明體" w:hint="eastAsia"/>
          <w:sz w:val="22"/>
          <w:szCs w:val="22"/>
        </w:rPr>
        <w:t>2</w:t>
      </w:r>
      <w:r w:rsidR="009C3A00">
        <w:rPr>
          <w:rFonts w:hAnsi="新細明體" w:hint="eastAsia"/>
          <w:sz w:val="22"/>
          <w:szCs w:val="22"/>
        </w:rPr>
        <w:t>0</w:t>
      </w:r>
      <w:r w:rsidRPr="00270C6C">
        <w:rPr>
          <w:rFonts w:hAnsi="新細明體" w:hint="eastAsia"/>
          <w:sz w:val="22"/>
          <w:szCs w:val="22"/>
        </w:rPr>
        <w:t>:</w:t>
      </w:r>
      <w:r w:rsidR="009C3A00">
        <w:rPr>
          <w:rFonts w:hAnsi="新細明體" w:hint="eastAsia"/>
          <w:sz w:val="22"/>
          <w:szCs w:val="22"/>
        </w:rPr>
        <w:t>1</w:t>
      </w:r>
      <w:r w:rsidRPr="00270C6C">
        <w:rPr>
          <w:rFonts w:hAnsi="新細明體" w:hint="eastAsia"/>
          <w:sz w:val="22"/>
          <w:szCs w:val="22"/>
        </w:rPr>
        <w:t>-</w:t>
      </w:r>
      <w:r w:rsidR="009C3A00">
        <w:rPr>
          <w:rFonts w:hAnsi="新細明體" w:hint="eastAsia"/>
          <w:sz w:val="22"/>
          <w:szCs w:val="22"/>
        </w:rPr>
        <w:t>30</w:t>
      </w:r>
      <w:r w:rsidRPr="00270C6C">
        <w:rPr>
          <w:rFonts w:hAnsi="新細明體" w:hint="eastAsia"/>
          <w:sz w:val="22"/>
          <w:szCs w:val="22"/>
        </w:rPr>
        <w:br/>
      </w:r>
      <w:r w:rsidRPr="00270C6C">
        <w:rPr>
          <w:rFonts w:hAnsi="新細明體" w:hint="eastAsia"/>
          <w:sz w:val="22"/>
          <w:szCs w:val="22"/>
        </w:rPr>
        <w:sym w:font="Wingdings" w:char="F06E"/>
      </w:r>
      <w:r w:rsidRPr="00270C6C">
        <w:rPr>
          <w:rFonts w:hAnsi="新細明體" w:hint="eastAsia"/>
          <w:sz w:val="22"/>
          <w:szCs w:val="22"/>
        </w:rPr>
        <w:t xml:space="preserve">金句 / </w:t>
      </w:r>
      <w:r w:rsidR="009C3A00">
        <w:rPr>
          <w:rFonts w:hAnsi="新細明體" w:hint="eastAsia"/>
          <w:sz w:val="22"/>
          <w:szCs w:val="22"/>
        </w:rPr>
        <w:t>歷代志下</w:t>
      </w:r>
      <w:r w:rsidR="009705D5">
        <w:rPr>
          <w:rFonts w:hAnsi="新細明體" w:hint="eastAsia"/>
          <w:sz w:val="22"/>
          <w:szCs w:val="22"/>
        </w:rPr>
        <w:t>2</w:t>
      </w:r>
      <w:r w:rsidR="009C3A00">
        <w:rPr>
          <w:rFonts w:hAnsi="新細明體" w:hint="eastAsia"/>
          <w:sz w:val="22"/>
          <w:szCs w:val="22"/>
        </w:rPr>
        <w:t>0</w:t>
      </w:r>
      <w:r w:rsidR="007644A6">
        <w:rPr>
          <w:rFonts w:hAnsi="新細明體" w:hint="eastAsia"/>
          <w:sz w:val="22"/>
          <w:szCs w:val="22"/>
        </w:rPr>
        <w:t>:</w:t>
      </w:r>
      <w:r w:rsidR="009C3A00">
        <w:rPr>
          <w:rFonts w:hAnsi="新細明體" w:hint="eastAsia"/>
          <w:sz w:val="22"/>
          <w:szCs w:val="22"/>
        </w:rPr>
        <w:t>21</w:t>
      </w:r>
    </w:p>
    <w:p w14:paraId="7B8E2DC8" w14:textId="06F65627" w:rsidR="00200D7C" w:rsidRPr="00B50C48" w:rsidRDefault="009C3A00">
      <w:pPr>
        <w:pStyle w:val="Heading1"/>
        <w:rPr>
          <w:rFonts w:ascii="華康古印體" w:eastAsia="華康古印體" w:hAnsi="新細明體"/>
          <w:b/>
        </w:rPr>
      </w:pPr>
      <w:r>
        <w:rPr>
          <w:rFonts w:ascii="華康古印體" w:eastAsia="華康古印體" w:hAnsi="細明體" w:cs="細明體" w:hint="eastAsia"/>
          <w:b/>
        </w:rPr>
        <w:t>當稱謝耶和華</w:t>
      </w:r>
    </w:p>
    <w:p w14:paraId="187F3DB5" w14:textId="2A8BF807" w:rsidR="00200D7C" w:rsidRDefault="00200D7C" w:rsidP="009705D5">
      <w:pPr>
        <w:pStyle w:val="a"/>
        <w:rPr>
          <w:rFonts w:ascii="新細明體" w:eastAsia="新細明體" w:hAnsi="新細明體"/>
          <w:sz w:val="22"/>
          <w:szCs w:val="28"/>
        </w:rPr>
        <w:sectPr w:rsidR="00200D7C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 w:rsidRPr="00AC212E">
        <w:rPr>
          <w:rFonts w:ascii="華康細圓體(P)" w:eastAsia="華康細圓體(P)" w:hAnsi="新細明體" w:hint="eastAsia"/>
          <w:szCs w:val="28"/>
        </w:rPr>
        <w:t>「</w:t>
      </w:r>
      <w:r w:rsidR="009C3A00" w:rsidRPr="008C3466">
        <w:rPr>
          <w:rFonts w:hint="eastAsia"/>
          <w:b/>
          <w:bCs/>
          <w:lang w:val="en-HK"/>
        </w:rPr>
        <w:t>約沙法既與民商議了，就設立歌唱的人頌讚耶和華，使他們穿上聖潔的禮服，走在軍前讚美耶和華說：「當稱謝耶和華，因</w:t>
      </w:r>
      <w:r w:rsidR="009C3A00">
        <w:rPr>
          <w:rFonts w:hint="eastAsia"/>
          <w:b/>
          <w:bCs/>
          <w:lang w:val="en-HK"/>
        </w:rPr>
        <w:t>祂</w:t>
      </w:r>
      <w:r w:rsidR="009C3A00" w:rsidRPr="008C3466">
        <w:rPr>
          <w:rFonts w:hint="eastAsia"/>
          <w:b/>
          <w:bCs/>
          <w:lang w:val="en-HK"/>
        </w:rPr>
        <w:t>的慈愛永遠長存！」</w:t>
      </w:r>
      <w:r w:rsidRPr="00AC212E">
        <w:rPr>
          <w:rFonts w:ascii="華康細圓體(P)" w:eastAsia="華康細圓體(P)" w:hAnsi="新細明體" w:hint="eastAsia"/>
          <w:szCs w:val="28"/>
        </w:rPr>
        <w:t>」</w:t>
      </w:r>
    </w:p>
    <w:p w14:paraId="646EF988" w14:textId="27536DEB" w:rsidR="00C85A6D" w:rsidRPr="00174693" w:rsidRDefault="00DF5643" w:rsidP="00174693">
      <w:pPr>
        <w:spacing w:line="240" w:lineRule="auto"/>
        <w:rPr>
          <w:sz w:val="24"/>
          <w:szCs w:val="24"/>
        </w:rPr>
      </w:pPr>
      <w:r w:rsidRPr="00DF5643">
        <w:rPr>
          <w:sz w:val="24"/>
          <w:szCs w:val="24"/>
        </w:rPr>
        <w:t>感恩節快樂</w:t>
      </w:r>
      <w:r w:rsidR="001B44F2">
        <w:rPr>
          <w:rFonts w:hint="eastAsia"/>
          <w:sz w:val="24"/>
          <w:szCs w:val="24"/>
        </w:rPr>
        <w:t>！</w:t>
      </w:r>
      <w:r w:rsidRPr="00DF5643">
        <w:rPr>
          <w:sz w:val="24"/>
          <w:szCs w:val="24"/>
        </w:rPr>
        <w:t>在這個充滿感恩的季節，讓我們思想一個問題：我們的感謝，通常是在</w:t>
      </w:r>
      <w:r>
        <w:rPr>
          <w:rFonts w:hint="eastAsia"/>
          <w:sz w:val="24"/>
          <w:szCs w:val="24"/>
        </w:rPr>
        <w:t>甚</w:t>
      </w:r>
      <w:r w:rsidRPr="00DF5643">
        <w:rPr>
          <w:sz w:val="24"/>
          <w:szCs w:val="24"/>
        </w:rPr>
        <w:t>麼時候獻上</w:t>
      </w:r>
      <w:r w:rsidR="001907F3">
        <w:rPr>
          <w:rFonts w:hint="eastAsia"/>
          <w:sz w:val="24"/>
          <w:szCs w:val="24"/>
        </w:rPr>
        <w:t>呢</w:t>
      </w:r>
      <w:r w:rsidRPr="00DF5643">
        <w:rPr>
          <w:sz w:val="24"/>
          <w:szCs w:val="24"/>
        </w:rPr>
        <w:t>？是在難關度過後，</w:t>
      </w:r>
      <w:r w:rsidR="001907F3">
        <w:rPr>
          <w:rFonts w:hint="eastAsia"/>
          <w:sz w:val="24"/>
          <w:szCs w:val="24"/>
        </w:rPr>
        <w:t>抑或</w:t>
      </w:r>
      <w:r>
        <w:rPr>
          <w:rFonts w:hint="eastAsia"/>
          <w:sz w:val="24"/>
          <w:szCs w:val="24"/>
        </w:rPr>
        <w:t>處身</w:t>
      </w:r>
      <w:r w:rsidRPr="00DF5643">
        <w:rPr>
          <w:sz w:val="24"/>
          <w:szCs w:val="24"/>
        </w:rPr>
        <w:t>在風暴中？</w:t>
      </w:r>
      <w:r w:rsidR="009A40BB" w:rsidRPr="009A40BB">
        <w:rPr>
          <w:sz w:val="24"/>
          <w:szCs w:val="24"/>
        </w:rPr>
        <w:t>當人生面對</w:t>
      </w:r>
      <w:r w:rsidR="000B0A25">
        <w:rPr>
          <w:rFonts w:hint="eastAsia"/>
          <w:sz w:val="24"/>
          <w:szCs w:val="24"/>
        </w:rPr>
        <w:t>突如其來</w:t>
      </w:r>
      <w:r w:rsidR="009A40BB" w:rsidRPr="009A40BB">
        <w:rPr>
          <w:sz w:val="24"/>
          <w:szCs w:val="24"/>
        </w:rPr>
        <w:t>排山倒海的危機，恐懼</w:t>
      </w:r>
      <w:r w:rsidR="009A40BB">
        <w:rPr>
          <w:rFonts w:hint="eastAsia"/>
          <w:sz w:val="24"/>
          <w:szCs w:val="24"/>
        </w:rPr>
        <w:t>和</w:t>
      </w:r>
      <w:r w:rsidR="009A40BB" w:rsidRPr="009A40BB">
        <w:rPr>
          <w:sz w:val="24"/>
          <w:szCs w:val="24"/>
        </w:rPr>
        <w:t>憂慮</w:t>
      </w:r>
      <w:r w:rsidR="009A40BB">
        <w:rPr>
          <w:rFonts w:hint="eastAsia"/>
          <w:sz w:val="24"/>
          <w:szCs w:val="24"/>
        </w:rPr>
        <w:t>蜂擁而至</w:t>
      </w:r>
      <w:r w:rsidR="009A40BB" w:rsidRPr="009A40BB">
        <w:rPr>
          <w:sz w:val="24"/>
          <w:szCs w:val="24"/>
        </w:rPr>
        <w:t>，第一反應是讚美，</w:t>
      </w:r>
      <w:r w:rsidR="001907F3">
        <w:rPr>
          <w:rFonts w:hint="eastAsia"/>
          <w:sz w:val="24"/>
          <w:szCs w:val="24"/>
        </w:rPr>
        <w:t>還</w:t>
      </w:r>
      <w:r w:rsidR="009A40BB" w:rsidRPr="009A40BB">
        <w:rPr>
          <w:sz w:val="24"/>
          <w:szCs w:val="24"/>
        </w:rPr>
        <w:t>是</w:t>
      </w:r>
      <w:r w:rsidR="001B44F2">
        <w:rPr>
          <w:rFonts w:hint="eastAsia"/>
          <w:sz w:val="24"/>
          <w:szCs w:val="24"/>
        </w:rPr>
        <w:t>怨懟</w:t>
      </w:r>
      <w:r w:rsidR="001907F3">
        <w:rPr>
          <w:rFonts w:hint="eastAsia"/>
          <w:sz w:val="24"/>
          <w:szCs w:val="24"/>
        </w:rPr>
        <w:t>？</w:t>
      </w:r>
      <w:r w:rsidR="00AA069F">
        <w:rPr>
          <w:rFonts w:hAnsi="華康細圓體(P)" w:hint="eastAsia"/>
          <w:sz w:val="24"/>
          <w:szCs w:val="24"/>
        </w:rPr>
        <w:t>今天經文</w:t>
      </w:r>
      <w:r w:rsidR="001907F3">
        <w:rPr>
          <w:rFonts w:hAnsi="華康細圓體(P)" w:hint="eastAsia"/>
          <w:sz w:val="24"/>
          <w:szCs w:val="24"/>
        </w:rPr>
        <w:t>就</w:t>
      </w:r>
      <w:r w:rsidR="00AA069F" w:rsidRPr="00AA069F">
        <w:rPr>
          <w:rFonts w:hAnsi="華康細圓體(P)"/>
          <w:sz w:val="24"/>
          <w:szCs w:val="24"/>
        </w:rPr>
        <w:t>展</w:t>
      </w:r>
      <w:r w:rsidR="00135BA6">
        <w:rPr>
          <w:rFonts w:hAnsi="華康細圓體(P)" w:hint="eastAsia"/>
          <w:sz w:val="24"/>
          <w:szCs w:val="24"/>
        </w:rPr>
        <w:t>現</w:t>
      </w:r>
      <w:r w:rsidR="00AA069F" w:rsidRPr="00AA069F">
        <w:rPr>
          <w:rFonts w:hAnsi="華康細圓體(P)"/>
          <w:sz w:val="24"/>
          <w:szCs w:val="24"/>
        </w:rPr>
        <w:t>了一種截然不同的致勝之道。猶大王約沙法在國破家亡的</w:t>
      </w:r>
      <w:r w:rsidR="00135BA6">
        <w:rPr>
          <w:rFonts w:hAnsi="華康細圓體(P)" w:hint="eastAsia"/>
          <w:sz w:val="24"/>
          <w:szCs w:val="24"/>
        </w:rPr>
        <w:t>重要</w:t>
      </w:r>
      <w:r w:rsidR="00AA069F" w:rsidRPr="00AA069F">
        <w:rPr>
          <w:rFonts w:hAnsi="華康細圓體(P)"/>
          <w:sz w:val="24"/>
          <w:szCs w:val="24"/>
        </w:rPr>
        <w:t>關頭，他優先做的，是帶領全國禱告；而他最終選擇的作戰策略，更是將讚美感恩的詩班，放在軍隊的最前線</w:t>
      </w:r>
      <w:r w:rsidR="00AA069F">
        <w:rPr>
          <w:rFonts w:hAnsi="華康細圓體(P)" w:hint="eastAsia"/>
          <w:sz w:val="24"/>
          <w:szCs w:val="24"/>
        </w:rPr>
        <w:t>。</w:t>
      </w:r>
      <w:r w:rsidR="00EE7CC8">
        <w:rPr>
          <w:rFonts w:hAnsi="華康細圓體(P)" w:hint="eastAsia"/>
          <w:sz w:val="24"/>
          <w:szCs w:val="24"/>
        </w:rPr>
        <w:t>藉此</w:t>
      </w:r>
      <w:r w:rsidR="00EE7CC8" w:rsidRPr="00EE7CC8">
        <w:rPr>
          <w:rFonts w:hAnsi="華康細圓體(P)"/>
          <w:sz w:val="24"/>
          <w:szCs w:val="24"/>
        </w:rPr>
        <w:t>揭示在屬靈的戰場上，向</w:t>
      </w:r>
      <w:r w:rsidR="00EE7CC8">
        <w:rPr>
          <w:rFonts w:hAnsi="華康細圓體(P)" w:hint="eastAsia"/>
          <w:sz w:val="24"/>
          <w:szCs w:val="24"/>
        </w:rPr>
        <w:t xml:space="preserve">　</w:t>
      </w:r>
      <w:r w:rsidR="00EE7CC8" w:rsidRPr="00EE7CC8">
        <w:rPr>
          <w:rFonts w:hAnsi="華康細圓體(P)"/>
          <w:sz w:val="24"/>
          <w:szCs w:val="24"/>
        </w:rPr>
        <w:t>神獻上的</w:t>
      </w:r>
      <w:r w:rsidR="00EE7CC8">
        <w:rPr>
          <w:rFonts w:hAnsi="華康細圓體(P)" w:hint="eastAsia"/>
          <w:sz w:val="24"/>
          <w:szCs w:val="24"/>
        </w:rPr>
        <w:t>禱告、</w:t>
      </w:r>
      <w:r w:rsidR="00EE7CC8" w:rsidRPr="00EE7CC8">
        <w:rPr>
          <w:rFonts w:hAnsi="華康細圓體(P)"/>
          <w:sz w:val="24"/>
          <w:szCs w:val="24"/>
        </w:rPr>
        <w:t>感</w:t>
      </w:r>
      <w:r w:rsidR="00EE7CC8">
        <w:rPr>
          <w:rFonts w:hAnsi="華康細圓體(P)" w:hint="eastAsia"/>
          <w:sz w:val="24"/>
          <w:szCs w:val="24"/>
        </w:rPr>
        <w:t>謝</w:t>
      </w:r>
      <w:r w:rsidR="00EE7CC8" w:rsidRPr="00EE7CC8">
        <w:rPr>
          <w:rFonts w:hAnsi="華康細圓體(P)"/>
          <w:sz w:val="24"/>
          <w:szCs w:val="24"/>
        </w:rPr>
        <w:t>與讚美，</w:t>
      </w:r>
      <w:r w:rsidR="00821C17" w:rsidRPr="00821C17">
        <w:rPr>
          <w:rFonts w:hAnsi="華康細圓體(P)"/>
          <w:sz w:val="24"/>
          <w:szCs w:val="24"/>
        </w:rPr>
        <w:t>就是最</w:t>
      </w:r>
      <w:r w:rsidR="001907F3">
        <w:rPr>
          <w:rFonts w:hAnsi="華康細圓體(P)" w:hint="eastAsia"/>
          <w:sz w:val="24"/>
          <w:szCs w:val="24"/>
        </w:rPr>
        <w:t>強</w:t>
      </w:r>
      <w:r w:rsidR="00A10B52">
        <w:rPr>
          <w:rFonts w:hAnsi="華康細圓體(P)" w:hint="eastAsia"/>
          <w:sz w:val="24"/>
          <w:szCs w:val="24"/>
        </w:rPr>
        <w:t>而</w:t>
      </w:r>
      <w:r w:rsidR="001907F3">
        <w:rPr>
          <w:rFonts w:hAnsi="華康細圓體(P)" w:hint="eastAsia"/>
          <w:sz w:val="24"/>
          <w:szCs w:val="24"/>
        </w:rPr>
        <w:t>有</w:t>
      </w:r>
      <w:r w:rsidR="00135BA6">
        <w:rPr>
          <w:rFonts w:hAnsi="華康細圓體(P)" w:hint="eastAsia"/>
          <w:sz w:val="24"/>
          <w:szCs w:val="24"/>
        </w:rPr>
        <w:t>力</w:t>
      </w:r>
      <w:r w:rsidR="00821C17" w:rsidRPr="00821C17">
        <w:rPr>
          <w:rFonts w:hAnsi="華康細圓體(P)"/>
          <w:sz w:val="24"/>
          <w:szCs w:val="24"/>
        </w:rPr>
        <w:t>的武器</w:t>
      </w:r>
      <w:r w:rsidR="00FE5678" w:rsidRPr="00FE5678">
        <w:rPr>
          <w:rFonts w:hAnsi="華康細圓體(P)"/>
          <w:sz w:val="24"/>
          <w:szCs w:val="24"/>
        </w:rPr>
        <w:t>，最終迎來了</w:t>
      </w:r>
      <w:r w:rsidR="00FE5678" w:rsidRPr="00B4187A">
        <w:rPr>
          <w:rFonts w:hAnsi="華康細圓體(P)"/>
          <w:sz w:val="24"/>
          <w:szCs w:val="24"/>
        </w:rPr>
        <w:t>奇妙</w:t>
      </w:r>
      <w:r w:rsidR="00FE5678" w:rsidRPr="00FE5678">
        <w:rPr>
          <w:rFonts w:hAnsi="華康細圓體(P)"/>
          <w:sz w:val="24"/>
          <w:szCs w:val="24"/>
        </w:rPr>
        <w:t>的逆轉</w:t>
      </w:r>
      <w:r w:rsidR="00FE5678">
        <w:rPr>
          <w:rFonts w:hAnsi="華康細圓體(P)" w:hint="eastAsia"/>
          <w:sz w:val="24"/>
          <w:szCs w:val="24"/>
        </w:rPr>
        <w:t>，</w:t>
      </w:r>
      <w:r w:rsidR="00B4187A" w:rsidRPr="00B4187A">
        <w:rPr>
          <w:rFonts w:hAnsi="華康細圓體(P)"/>
          <w:sz w:val="24"/>
          <w:szCs w:val="24"/>
        </w:rPr>
        <w:t>經歷</w:t>
      </w:r>
      <w:r w:rsidR="00B4187A">
        <w:rPr>
          <w:rFonts w:hAnsi="華康細圓體(P)" w:hint="eastAsia"/>
          <w:sz w:val="24"/>
          <w:szCs w:val="24"/>
        </w:rPr>
        <w:t xml:space="preserve">　</w:t>
      </w:r>
      <w:r w:rsidR="00B4187A" w:rsidRPr="00B4187A">
        <w:rPr>
          <w:rFonts w:hAnsi="華康細圓體(P)"/>
          <w:sz w:val="24"/>
          <w:szCs w:val="24"/>
        </w:rPr>
        <w:t>神賜下意想不到的勝利與祝福。</w:t>
      </w:r>
      <w:r w:rsidR="00AC1BD6">
        <w:rPr>
          <w:rFonts w:hAnsi="華康細圓體(P)" w:hint="eastAsia"/>
          <w:sz w:val="24"/>
          <w:szCs w:val="24"/>
        </w:rPr>
        <w:t>祈求　神讓我們同來學習</w:t>
      </w:r>
      <w:r w:rsidR="001907F3">
        <w:rPr>
          <w:rFonts w:hAnsi="華康細圓體(P)" w:hint="eastAsia"/>
          <w:sz w:val="24"/>
          <w:szCs w:val="24"/>
        </w:rPr>
        <w:t>這份</w:t>
      </w:r>
      <w:r w:rsidR="00AC1BD6">
        <w:rPr>
          <w:rFonts w:hAnsi="華康細圓體(P)" w:hint="eastAsia"/>
          <w:sz w:val="24"/>
          <w:szCs w:val="24"/>
        </w:rPr>
        <w:t>感恩的屬靈功課。</w:t>
      </w:r>
    </w:p>
    <w:p w14:paraId="1067B9C4" w14:textId="58A946EB" w:rsidR="002E54C3" w:rsidRDefault="00E00622" w:rsidP="002E54C3">
      <w:pPr>
        <w:pStyle w:val="Heading2"/>
      </w:pPr>
      <w:r>
        <w:rPr>
          <w:rFonts w:hint="eastAsia"/>
        </w:rPr>
        <w:t>I</w:t>
      </w:r>
      <w:r w:rsidR="002E54C3">
        <w:rPr>
          <w:rFonts w:hint="eastAsia"/>
        </w:rPr>
        <w:t>‧</w:t>
      </w:r>
      <w:r w:rsidR="00D20044">
        <w:rPr>
          <w:rFonts w:hint="eastAsia"/>
        </w:rPr>
        <w:t>約沙法的禱告</w:t>
      </w:r>
      <w:r w:rsidR="002E54C3">
        <w:rPr>
          <w:rFonts w:hint="eastAsia"/>
        </w:rPr>
        <w:t xml:space="preserve"> (</w:t>
      </w:r>
      <w:r w:rsidR="00D20044">
        <w:rPr>
          <w:rFonts w:hint="eastAsia"/>
        </w:rPr>
        <w:t>1</w:t>
      </w:r>
      <w:r w:rsidR="002E54C3">
        <w:rPr>
          <w:rFonts w:hint="eastAsia"/>
        </w:rPr>
        <w:t>-</w:t>
      </w:r>
      <w:r w:rsidR="003B4615">
        <w:rPr>
          <w:rFonts w:hint="eastAsia"/>
        </w:rPr>
        <w:t>1</w:t>
      </w:r>
      <w:r w:rsidR="00F1049D">
        <w:rPr>
          <w:rFonts w:hint="eastAsia"/>
        </w:rPr>
        <w:t>9</w:t>
      </w:r>
      <w:r w:rsidR="002E54C3">
        <w:rPr>
          <w:rFonts w:hint="eastAsia"/>
        </w:rPr>
        <w:t>)</w:t>
      </w:r>
    </w:p>
    <w:p w14:paraId="03E53004" w14:textId="157CEAEC" w:rsidR="005B42D2" w:rsidRPr="005B42D2" w:rsidRDefault="005B42D2" w:rsidP="005B42D2">
      <w:pPr>
        <w:spacing w:line="240" w:lineRule="auto"/>
        <w:rPr>
          <w:rFonts w:hAnsi="華康細圓體(P)"/>
          <w:sz w:val="24"/>
          <w:szCs w:val="24"/>
        </w:rPr>
      </w:pPr>
      <w:r w:rsidRPr="005B42D2">
        <w:rPr>
          <w:rFonts w:hAnsi="華康細圓體(P)" w:hint="eastAsia"/>
          <w:sz w:val="24"/>
          <w:szCs w:val="24"/>
        </w:rPr>
        <w:t>約沙法是南猶大第四任君王，</w:t>
      </w:r>
      <w:r w:rsidR="000B0A25">
        <w:rPr>
          <w:rFonts w:hAnsi="華康細圓體(P)" w:hint="eastAsia"/>
          <w:sz w:val="24"/>
          <w:szCs w:val="24"/>
        </w:rPr>
        <w:t>在位</w:t>
      </w:r>
      <w:r w:rsidRPr="005B42D2">
        <w:rPr>
          <w:rFonts w:hAnsi="華康細圓體(P)" w:hint="eastAsia"/>
          <w:sz w:val="24"/>
          <w:szCs w:val="24"/>
        </w:rPr>
        <w:t>長達二十五年。登基後，他徹底</w:t>
      </w:r>
      <w:r w:rsidR="000B0A25">
        <w:rPr>
          <w:rFonts w:hAnsi="華康細圓體(P)" w:hint="eastAsia"/>
          <w:sz w:val="24"/>
          <w:szCs w:val="24"/>
        </w:rPr>
        <w:t>剷</w:t>
      </w:r>
      <w:r w:rsidRPr="005B42D2">
        <w:rPr>
          <w:rFonts w:hAnsi="華康細圓體(P)" w:hint="eastAsia"/>
          <w:sz w:val="24"/>
          <w:szCs w:val="24"/>
        </w:rPr>
        <w:t>除猶</w:t>
      </w:r>
      <w:r w:rsidR="000B0A25">
        <w:rPr>
          <w:rFonts w:hAnsi="華康細圓體(P)" w:hint="eastAsia"/>
          <w:sz w:val="24"/>
          <w:szCs w:val="24"/>
        </w:rPr>
        <w:t>大</w:t>
      </w:r>
      <w:r w:rsidRPr="005B42D2">
        <w:rPr>
          <w:rFonts w:hAnsi="華康細圓體(P)" w:hint="eastAsia"/>
          <w:sz w:val="24"/>
          <w:szCs w:val="24"/>
        </w:rPr>
        <w:t>盛行的偶像崇拜</w:t>
      </w:r>
      <w:r w:rsidR="000B0A25">
        <w:rPr>
          <w:rFonts w:hAnsi="華康細圓體(P)" w:hint="eastAsia"/>
          <w:sz w:val="24"/>
          <w:szCs w:val="24"/>
        </w:rPr>
        <w:t>，</w:t>
      </w:r>
      <w:r w:rsidRPr="005B42D2">
        <w:rPr>
          <w:rFonts w:hAnsi="華康細圓體(P)" w:hint="eastAsia"/>
          <w:sz w:val="24"/>
          <w:szCs w:val="24"/>
        </w:rPr>
        <w:t>喚醒形同虛設的利未人與祭司，命其教導百姓聖經真理</w:t>
      </w:r>
      <w:r w:rsidR="000B0A25">
        <w:rPr>
          <w:rFonts w:hAnsi="華康細圓體(P)" w:hint="eastAsia"/>
          <w:sz w:val="24"/>
          <w:szCs w:val="24"/>
        </w:rPr>
        <w:t>(</w:t>
      </w:r>
      <w:r w:rsidR="000B0A25" w:rsidRPr="005B42D2">
        <w:rPr>
          <w:rFonts w:hAnsi="華康細圓體(P)" w:hint="eastAsia"/>
          <w:sz w:val="24"/>
          <w:szCs w:val="24"/>
        </w:rPr>
        <w:t>17:7-9</w:t>
      </w:r>
      <w:r w:rsidR="000B0A25">
        <w:rPr>
          <w:rFonts w:hAnsi="華康細圓體(P)" w:hint="eastAsia"/>
          <w:sz w:val="24"/>
          <w:szCs w:val="24"/>
        </w:rPr>
        <w:t>)</w:t>
      </w:r>
      <w:r w:rsidRPr="005B42D2">
        <w:rPr>
          <w:rFonts w:hAnsi="華康細圓體(P)" w:hint="eastAsia"/>
          <w:sz w:val="24"/>
          <w:szCs w:val="24"/>
        </w:rPr>
        <w:t>。</w:t>
      </w:r>
      <w:r w:rsidR="000E3D99">
        <w:rPr>
          <w:rFonts w:hAnsi="華康細圓體(P)" w:hint="eastAsia"/>
          <w:sz w:val="24"/>
          <w:szCs w:val="24"/>
        </w:rPr>
        <w:t xml:space="preserve">　神</w:t>
      </w:r>
      <w:r w:rsidRPr="005B42D2">
        <w:rPr>
          <w:rFonts w:hAnsi="華康細圓體(P)" w:hint="eastAsia"/>
          <w:sz w:val="24"/>
          <w:szCs w:val="24"/>
        </w:rPr>
        <w:t>因此賜福猶</w:t>
      </w:r>
      <w:r w:rsidR="000E3D99">
        <w:rPr>
          <w:rFonts w:hAnsi="華康細圓體(P)" w:hint="eastAsia"/>
          <w:sz w:val="24"/>
          <w:szCs w:val="24"/>
        </w:rPr>
        <w:t>大</w:t>
      </w:r>
      <w:r w:rsidRPr="005B42D2">
        <w:rPr>
          <w:rFonts w:hAnsi="華康細圓體(P)" w:hint="eastAsia"/>
          <w:sz w:val="24"/>
          <w:szCs w:val="24"/>
        </w:rPr>
        <w:t>，使其日益</w:t>
      </w:r>
      <w:r w:rsidR="00AF26E3">
        <w:rPr>
          <w:rFonts w:hAnsi="華康細圓體(P)" w:hint="eastAsia"/>
          <w:sz w:val="24"/>
          <w:szCs w:val="24"/>
        </w:rPr>
        <w:t>昌</w:t>
      </w:r>
      <w:r w:rsidRPr="005B42D2">
        <w:rPr>
          <w:rFonts w:hAnsi="華康細圓體(P)" w:hint="eastAsia"/>
          <w:sz w:val="24"/>
          <w:szCs w:val="24"/>
        </w:rPr>
        <w:t>盛。或許出於外交</w:t>
      </w:r>
      <w:r w:rsidR="00357609">
        <w:rPr>
          <w:rFonts w:hAnsi="華康細圓體(P)" w:hint="eastAsia"/>
          <w:sz w:val="24"/>
          <w:szCs w:val="24"/>
        </w:rPr>
        <w:t>上的盤算</w:t>
      </w:r>
      <w:r w:rsidRPr="005B42D2">
        <w:rPr>
          <w:rFonts w:hAnsi="華康細圓體(P)" w:hint="eastAsia"/>
          <w:sz w:val="24"/>
          <w:szCs w:val="24"/>
        </w:rPr>
        <w:t>，約沙法王竟</w:t>
      </w:r>
      <w:r w:rsidR="00C83C86">
        <w:rPr>
          <w:rFonts w:hAnsi="華康細圓體(P)" w:hint="eastAsia"/>
          <w:sz w:val="24"/>
          <w:szCs w:val="24"/>
        </w:rPr>
        <w:t>同惡名昭彰的</w:t>
      </w:r>
      <w:r w:rsidRPr="005B42D2">
        <w:rPr>
          <w:rFonts w:hAnsi="華康細圓體(P)" w:hint="eastAsia"/>
          <w:sz w:val="24"/>
          <w:szCs w:val="24"/>
        </w:rPr>
        <w:t>北以色列王亞哈</w:t>
      </w:r>
      <w:r w:rsidR="006E0702">
        <w:rPr>
          <w:rFonts w:hAnsi="華康細圓體(P)" w:hint="eastAsia"/>
          <w:sz w:val="24"/>
          <w:szCs w:val="24"/>
        </w:rPr>
        <w:t>結</w:t>
      </w:r>
      <w:r w:rsidR="00C83C86">
        <w:rPr>
          <w:rFonts w:hAnsi="華康細圓體(P)" w:hint="eastAsia"/>
          <w:sz w:val="24"/>
          <w:szCs w:val="24"/>
        </w:rPr>
        <w:t>為</w:t>
      </w:r>
      <w:r w:rsidR="006E0702">
        <w:rPr>
          <w:rFonts w:hAnsi="華康細圓體(P)" w:hint="eastAsia"/>
          <w:sz w:val="24"/>
          <w:szCs w:val="24"/>
        </w:rPr>
        <w:t>親</w:t>
      </w:r>
      <w:r w:rsidR="00C83C86">
        <w:rPr>
          <w:rFonts w:hAnsi="華康細圓體(P)" w:hint="eastAsia"/>
          <w:sz w:val="24"/>
          <w:szCs w:val="24"/>
        </w:rPr>
        <w:t>家</w:t>
      </w:r>
      <w:r w:rsidRPr="005B42D2">
        <w:rPr>
          <w:rFonts w:hAnsi="華康細圓體(P)" w:hint="eastAsia"/>
          <w:sz w:val="24"/>
          <w:szCs w:val="24"/>
        </w:rPr>
        <w:t>。儘管先知米該雅嚴正</w:t>
      </w:r>
      <w:r w:rsidR="00940ADF">
        <w:rPr>
          <w:rFonts w:hAnsi="華康細圓體(P)" w:hint="eastAsia"/>
          <w:sz w:val="24"/>
          <w:szCs w:val="24"/>
        </w:rPr>
        <w:t>交涉</w:t>
      </w:r>
      <w:r w:rsidRPr="005B42D2">
        <w:rPr>
          <w:rFonts w:hAnsi="華康細圓體(P)" w:hint="eastAsia"/>
          <w:sz w:val="24"/>
          <w:szCs w:val="24"/>
        </w:rPr>
        <w:t>，他仍</w:t>
      </w:r>
      <w:r w:rsidR="00C83C86">
        <w:rPr>
          <w:rFonts w:hAnsi="華康細圓體(P)" w:hint="eastAsia"/>
          <w:sz w:val="24"/>
          <w:szCs w:val="24"/>
        </w:rPr>
        <w:t>執意與</w:t>
      </w:r>
      <w:r w:rsidRPr="005B42D2">
        <w:rPr>
          <w:rFonts w:hAnsi="華康細圓體(P)" w:hint="eastAsia"/>
          <w:sz w:val="24"/>
          <w:szCs w:val="24"/>
        </w:rPr>
        <w:t>亞哈王</w:t>
      </w:r>
      <w:r w:rsidR="00C83C86" w:rsidRPr="005B42D2">
        <w:rPr>
          <w:rFonts w:hAnsi="華康細圓體(P)" w:hint="eastAsia"/>
          <w:sz w:val="24"/>
          <w:szCs w:val="24"/>
        </w:rPr>
        <w:t>聯手</w:t>
      </w:r>
      <w:r w:rsidR="002656DC">
        <w:rPr>
          <w:rFonts w:hAnsi="華康細圓體(P)" w:hint="eastAsia"/>
          <w:sz w:val="24"/>
          <w:szCs w:val="24"/>
        </w:rPr>
        <w:t>攻打</w:t>
      </w:r>
      <w:r w:rsidRPr="005B42D2">
        <w:rPr>
          <w:rFonts w:hAnsi="華康細圓體(P)" w:hint="eastAsia"/>
          <w:sz w:val="24"/>
          <w:szCs w:val="24"/>
        </w:rPr>
        <w:t>亞蘭</w:t>
      </w:r>
      <w:r w:rsidR="006E0702">
        <w:rPr>
          <w:rFonts w:hAnsi="華康細圓體(P)" w:hint="eastAsia"/>
          <w:sz w:val="24"/>
          <w:szCs w:val="24"/>
        </w:rPr>
        <w:t>，卻</w:t>
      </w:r>
      <w:r w:rsidRPr="005B42D2">
        <w:rPr>
          <w:rFonts w:hAnsi="華康細圓體(P)" w:hint="eastAsia"/>
          <w:sz w:val="24"/>
          <w:szCs w:val="24"/>
        </w:rPr>
        <w:t>以慘敗告終</w:t>
      </w:r>
      <w:r w:rsidR="006E0702">
        <w:rPr>
          <w:rFonts w:hAnsi="華康細圓體(P)" w:hint="eastAsia"/>
          <w:sz w:val="24"/>
          <w:szCs w:val="24"/>
        </w:rPr>
        <w:t>。</w:t>
      </w:r>
      <w:r w:rsidRPr="005B42D2">
        <w:rPr>
          <w:rFonts w:hAnsi="華康細圓體(P)" w:hint="eastAsia"/>
          <w:sz w:val="24"/>
          <w:szCs w:val="24"/>
        </w:rPr>
        <w:t>亞哈王陣亡，他</w:t>
      </w:r>
      <w:r w:rsidR="006E0702">
        <w:rPr>
          <w:rFonts w:hAnsi="華康細圓體(P)" w:hint="eastAsia"/>
          <w:sz w:val="24"/>
          <w:szCs w:val="24"/>
        </w:rPr>
        <w:t>則蒙　神</w:t>
      </w:r>
      <w:r w:rsidR="002656DC">
        <w:rPr>
          <w:rFonts w:hAnsi="華康細圓體(P)" w:hint="eastAsia"/>
          <w:sz w:val="24"/>
          <w:szCs w:val="24"/>
        </w:rPr>
        <w:t>格外開恩，奇蹟般生還</w:t>
      </w:r>
      <w:r w:rsidR="006E0702">
        <w:rPr>
          <w:rFonts w:hAnsi="華康細圓體(P)" w:hint="eastAsia"/>
          <w:sz w:val="24"/>
          <w:szCs w:val="24"/>
        </w:rPr>
        <w:t>(</w:t>
      </w:r>
      <w:r w:rsidRPr="005B42D2">
        <w:rPr>
          <w:rFonts w:hAnsi="華康細圓體(P)" w:hint="eastAsia"/>
          <w:sz w:val="24"/>
          <w:szCs w:val="24"/>
        </w:rPr>
        <w:t>18:33,34</w:t>
      </w:r>
      <w:r w:rsidR="006E0702">
        <w:rPr>
          <w:rFonts w:hAnsi="華康細圓體(P)" w:hint="eastAsia"/>
          <w:sz w:val="24"/>
          <w:szCs w:val="24"/>
        </w:rPr>
        <w:t>)</w:t>
      </w:r>
      <w:r w:rsidRPr="005B42D2">
        <w:rPr>
          <w:rFonts w:hAnsi="華康細圓體(P)" w:hint="eastAsia"/>
          <w:sz w:val="24"/>
          <w:szCs w:val="24"/>
        </w:rPr>
        <w:t>。</w:t>
      </w:r>
      <w:r w:rsidR="002656DC">
        <w:rPr>
          <w:rFonts w:hAnsi="華康細圓體(P)" w:hint="eastAsia"/>
          <w:sz w:val="24"/>
          <w:szCs w:val="24"/>
        </w:rPr>
        <w:t>這也</w:t>
      </w:r>
      <w:r w:rsidRPr="005B42D2">
        <w:rPr>
          <w:rFonts w:hAnsi="華康細圓體(P)" w:hint="eastAsia"/>
          <w:sz w:val="24"/>
          <w:szCs w:val="24"/>
        </w:rPr>
        <w:t>成</w:t>
      </w:r>
      <w:r w:rsidR="002656DC">
        <w:rPr>
          <w:rFonts w:hAnsi="華康細圓體(P)" w:hint="eastAsia"/>
          <w:sz w:val="24"/>
          <w:szCs w:val="24"/>
        </w:rPr>
        <w:t>了</w:t>
      </w:r>
      <w:r w:rsidR="00AD3F53" w:rsidRPr="00AD3F53">
        <w:rPr>
          <w:rFonts w:hAnsi="華康細圓體(P)"/>
          <w:sz w:val="24"/>
          <w:szCs w:val="24"/>
        </w:rPr>
        <w:t>他生命的</w:t>
      </w:r>
      <w:r w:rsidRPr="005B42D2">
        <w:rPr>
          <w:rFonts w:hAnsi="華康細圓體(P)" w:hint="eastAsia"/>
          <w:sz w:val="24"/>
          <w:szCs w:val="24"/>
        </w:rPr>
        <w:t>轉捩點，</w:t>
      </w:r>
      <w:r w:rsidR="00AD3F53">
        <w:rPr>
          <w:rFonts w:hAnsi="華康細圓體(P)" w:hint="eastAsia"/>
          <w:sz w:val="24"/>
          <w:szCs w:val="24"/>
        </w:rPr>
        <w:t>促使</w:t>
      </w:r>
      <w:r w:rsidRPr="005B42D2">
        <w:rPr>
          <w:rFonts w:hAnsi="華康細圓體(P)" w:hint="eastAsia"/>
          <w:sz w:val="24"/>
          <w:szCs w:val="24"/>
        </w:rPr>
        <w:t>他</w:t>
      </w:r>
      <w:r w:rsidR="00567CD2">
        <w:rPr>
          <w:rFonts w:hAnsi="華康細圓體(P)" w:hint="eastAsia"/>
          <w:sz w:val="24"/>
          <w:szCs w:val="24"/>
        </w:rPr>
        <w:t>痛改前非</w:t>
      </w:r>
      <w:r w:rsidR="00AD3F53">
        <w:rPr>
          <w:rFonts w:hAnsi="華康細圓體(P)" w:hint="eastAsia"/>
          <w:sz w:val="24"/>
          <w:szCs w:val="24"/>
        </w:rPr>
        <w:t>，</w:t>
      </w:r>
      <w:r w:rsidRPr="005B42D2">
        <w:rPr>
          <w:rFonts w:hAnsi="華康細圓體(P)" w:hint="eastAsia"/>
          <w:sz w:val="24"/>
          <w:szCs w:val="24"/>
        </w:rPr>
        <w:t>並</w:t>
      </w:r>
      <w:r w:rsidR="002656DC" w:rsidRPr="002656DC">
        <w:rPr>
          <w:rFonts w:hAnsi="華康細圓體(P)"/>
          <w:sz w:val="24"/>
          <w:szCs w:val="24"/>
        </w:rPr>
        <w:t>熱忱投身於信仰復興</w:t>
      </w:r>
      <w:r w:rsidRPr="005B42D2">
        <w:rPr>
          <w:rFonts w:hAnsi="華康細圓體(P)" w:hint="eastAsia"/>
          <w:sz w:val="24"/>
          <w:szCs w:val="24"/>
        </w:rPr>
        <w:t>。他親自巡行猶大全境，教導百姓</w:t>
      </w:r>
      <w:r w:rsidR="001C22C2">
        <w:rPr>
          <w:rFonts w:hAnsi="華康細圓體(P)" w:hint="eastAsia"/>
          <w:sz w:val="24"/>
          <w:szCs w:val="24"/>
        </w:rPr>
        <w:t xml:space="preserve">　神的律法(</w:t>
      </w:r>
      <w:r w:rsidRPr="005B42D2">
        <w:rPr>
          <w:rFonts w:hAnsi="華康細圓體(P)" w:hint="eastAsia"/>
          <w:sz w:val="24"/>
          <w:szCs w:val="24"/>
        </w:rPr>
        <w:t>19:4</w:t>
      </w:r>
      <w:r w:rsidR="001C22C2">
        <w:rPr>
          <w:rFonts w:hAnsi="華康細圓體(P)" w:hint="eastAsia"/>
          <w:sz w:val="24"/>
          <w:szCs w:val="24"/>
        </w:rPr>
        <w:t>)</w:t>
      </w:r>
      <w:r w:rsidRPr="005B42D2">
        <w:rPr>
          <w:rFonts w:hAnsi="華康細圓體(P)" w:hint="eastAsia"/>
          <w:sz w:val="24"/>
          <w:szCs w:val="24"/>
        </w:rPr>
        <w:t>。他囑咐審判官當敬畏耶和華</w:t>
      </w:r>
      <w:r w:rsidR="00C83C86">
        <w:rPr>
          <w:rFonts w:hAnsi="華康細圓體(P)" w:hint="eastAsia"/>
          <w:sz w:val="24"/>
          <w:szCs w:val="24"/>
        </w:rPr>
        <w:t>、</w:t>
      </w:r>
      <w:r w:rsidRPr="005B42D2">
        <w:rPr>
          <w:rFonts w:hAnsi="華康細圓體(P)" w:hint="eastAsia"/>
          <w:sz w:val="24"/>
          <w:szCs w:val="24"/>
        </w:rPr>
        <w:t>秉公行義，又命令官長竭力行善。</w:t>
      </w:r>
      <w:r w:rsidR="00B52F3A">
        <w:rPr>
          <w:rFonts w:hAnsi="華康細圓體(P)" w:hint="eastAsia"/>
          <w:sz w:val="24"/>
          <w:szCs w:val="24"/>
        </w:rPr>
        <w:t>連番的改革</w:t>
      </w:r>
      <w:r w:rsidRPr="005B42D2">
        <w:rPr>
          <w:rFonts w:hAnsi="華康細圓體(P)" w:hint="eastAsia"/>
          <w:sz w:val="24"/>
          <w:szCs w:val="24"/>
        </w:rPr>
        <w:t>，令人</w:t>
      </w:r>
      <w:r w:rsidR="00AF26E3">
        <w:rPr>
          <w:rFonts w:hAnsi="華康細圓體(P)" w:hint="eastAsia"/>
          <w:sz w:val="24"/>
          <w:szCs w:val="24"/>
        </w:rPr>
        <w:t>不禁</w:t>
      </w:r>
      <w:r w:rsidRPr="005B42D2">
        <w:rPr>
          <w:rFonts w:hAnsi="華康細圓體(P)" w:hint="eastAsia"/>
          <w:sz w:val="24"/>
          <w:szCs w:val="24"/>
        </w:rPr>
        <w:t>期</w:t>
      </w:r>
      <w:r w:rsidR="00B52F3A">
        <w:rPr>
          <w:rFonts w:hAnsi="華康細圓體(P)" w:hint="eastAsia"/>
          <w:sz w:val="24"/>
          <w:szCs w:val="24"/>
        </w:rPr>
        <w:t>盼</w:t>
      </w:r>
      <w:r w:rsidRPr="005B42D2">
        <w:rPr>
          <w:rFonts w:hAnsi="華康細圓體(P)" w:hint="eastAsia"/>
          <w:sz w:val="24"/>
          <w:szCs w:val="24"/>
        </w:rPr>
        <w:t>能重現</w:t>
      </w:r>
      <w:r w:rsidR="00B52F3A">
        <w:rPr>
          <w:rFonts w:hAnsi="華康細圓體(P)" w:hint="eastAsia"/>
          <w:sz w:val="24"/>
          <w:szCs w:val="24"/>
        </w:rPr>
        <w:t>昔日</w:t>
      </w:r>
      <w:r w:rsidRPr="005B42D2">
        <w:rPr>
          <w:rFonts w:hAnsi="華康細圓體(P)" w:hint="eastAsia"/>
          <w:sz w:val="24"/>
          <w:szCs w:val="24"/>
        </w:rPr>
        <w:t>的</w:t>
      </w:r>
      <w:r w:rsidR="00AF26E3">
        <w:rPr>
          <w:rFonts w:hAnsi="華康細圓體(P)" w:hint="eastAsia"/>
          <w:sz w:val="24"/>
          <w:szCs w:val="24"/>
        </w:rPr>
        <w:t>輝煌</w:t>
      </w:r>
      <w:r w:rsidRPr="005B42D2">
        <w:rPr>
          <w:rFonts w:hAnsi="華康細圓體(P)" w:hint="eastAsia"/>
          <w:sz w:val="24"/>
          <w:szCs w:val="24"/>
        </w:rPr>
        <w:t>。豈料</w:t>
      </w:r>
      <w:r w:rsidR="00B52F3A">
        <w:rPr>
          <w:rFonts w:hAnsi="華康細圓體(P)" w:hint="eastAsia"/>
          <w:sz w:val="24"/>
          <w:szCs w:val="24"/>
        </w:rPr>
        <w:t>，就在此時，</w:t>
      </w:r>
      <w:r w:rsidR="00B52F3A" w:rsidRPr="00B52F3A">
        <w:rPr>
          <w:rFonts w:hAnsi="華康細圓體(P)"/>
          <w:sz w:val="24"/>
          <w:szCs w:val="24"/>
        </w:rPr>
        <w:t>一個如晴天霹靂的</w:t>
      </w:r>
      <w:r w:rsidR="00003B64">
        <w:rPr>
          <w:rFonts w:hAnsi="華康細圓體(P)" w:hint="eastAsia"/>
          <w:sz w:val="24"/>
          <w:szCs w:val="24"/>
        </w:rPr>
        <w:t>震驚</w:t>
      </w:r>
      <w:r w:rsidR="00B52F3A" w:rsidRPr="00B52F3A">
        <w:rPr>
          <w:rFonts w:hAnsi="華康細圓體(P)"/>
          <w:sz w:val="24"/>
          <w:szCs w:val="24"/>
        </w:rPr>
        <w:t>消息驟然傳來</w:t>
      </w:r>
      <w:r w:rsidRPr="005B42D2">
        <w:rPr>
          <w:rFonts w:hAnsi="華康細圓體(P)" w:hint="eastAsia"/>
          <w:sz w:val="24"/>
          <w:szCs w:val="24"/>
        </w:rPr>
        <w:t>。</w:t>
      </w:r>
    </w:p>
    <w:p w14:paraId="6771A14B" w14:textId="16155346" w:rsidR="00460CE8" w:rsidRDefault="00605A46" w:rsidP="003E6CC0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請看第1,2節「</w:t>
      </w:r>
      <w:r w:rsidR="00330781" w:rsidRPr="00330781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此後，摩押人和亞捫人，又有米烏尼人，一同來攻擊約沙法。有人來報告約沙法說：「從海外亞蘭那邊，有大軍來攻擊</w:t>
      </w:r>
      <w:r w:rsidR="00330781" w:rsidRPr="00330781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你，如今他們在哈洗遜他瑪，就是隱基底。」</w:t>
      </w:r>
      <w:r>
        <w:rPr>
          <w:rFonts w:hint="eastAsia"/>
          <w:sz w:val="24"/>
          <w:szCs w:val="24"/>
        </w:rPr>
        <w:t>」</w:t>
      </w:r>
      <w:r w:rsidR="00AB445B">
        <w:rPr>
          <w:rFonts w:hint="eastAsia"/>
          <w:sz w:val="24"/>
          <w:szCs w:val="24"/>
        </w:rPr>
        <w:t>從</w:t>
      </w:r>
      <w:r w:rsidR="00460CE8" w:rsidRPr="00460CE8">
        <w:rPr>
          <w:sz w:val="24"/>
          <w:szCs w:val="24"/>
        </w:rPr>
        <w:t>死海對岸的</w:t>
      </w:r>
      <w:r w:rsidR="00C06FEB">
        <w:rPr>
          <w:rFonts w:hint="eastAsia"/>
          <w:sz w:val="24"/>
          <w:szCs w:val="24"/>
        </w:rPr>
        <w:t>摩押人、亞捫人和以東人，合組邪惡軸心</w:t>
      </w:r>
      <w:r w:rsidR="00460CE8">
        <w:rPr>
          <w:rFonts w:hint="eastAsia"/>
          <w:sz w:val="24"/>
          <w:szCs w:val="24"/>
        </w:rPr>
        <w:t>國</w:t>
      </w:r>
      <w:r w:rsidR="00460CE8" w:rsidRPr="00460CE8">
        <w:rPr>
          <w:sz w:val="24"/>
          <w:szCs w:val="24"/>
        </w:rPr>
        <w:t>大舉</w:t>
      </w:r>
      <w:r w:rsidR="00B90C92">
        <w:rPr>
          <w:rFonts w:hint="eastAsia"/>
          <w:sz w:val="24"/>
          <w:szCs w:val="24"/>
        </w:rPr>
        <w:t>殺過來</w:t>
      </w:r>
      <w:r w:rsidR="00AB445B" w:rsidRPr="00AB445B">
        <w:rPr>
          <w:sz w:val="24"/>
          <w:szCs w:val="24"/>
        </w:rPr>
        <w:t>，兵鋒</w:t>
      </w:r>
      <w:r w:rsidR="00431AA8">
        <w:rPr>
          <w:rFonts w:hint="eastAsia"/>
          <w:sz w:val="24"/>
          <w:szCs w:val="24"/>
        </w:rPr>
        <w:t>更</w:t>
      </w:r>
      <w:r w:rsidR="00431AA8" w:rsidRPr="00B54687">
        <w:rPr>
          <w:rFonts w:hAnsi="華康細圓體(P)"/>
          <w:sz w:val="24"/>
          <w:szCs w:val="24"/>
        </w:rPr>
        <w:t>深入腹地</w:t>
      </w:r>
      <w:r w:rsidR="00AB445B" w:rsidRPr="00B54687">
        <w:rPr>
          <w:rFonts w:hAnsi="華康細圓體(P)"/>
          <w:sz w:val="24"/>
          <w:szCs w:val="24"/>
        </w:rPr>
        <w:t>直指隱基底</w:t>
      </w:r>
      <w:r w:rsidR="00654061" w:rsidRPr="00B54687">
        <w:rPr>
          <w:rFonts w:hAnsi="華康細圓體(P)" w:hint="eastAsia"/>
          <w:sz w:val="24"/>
          <w:szCs w:val="24"/>
        </w:rPr>
        <w:t>；在毫無預警下</w:t>
      </w:r>
      <w:r w:rsidR="00AB445B" w:rsidRPr="00B54687">
        <w:rPr>
          <w:rFonts w:hAnsi="華康細圓體(P)"/>
          <w:sz w:val="24"/>
          <w:szCs w:val="24"/>
        </w:rPr>
        <w:t>，距</w:t>
      </w:r>
      <w:r w:rsidR="00A9305E" w:rsidRPr="00B54687">
        <w:rPr>
          <w:rFonts w:hAnsi="華康細圓體(P)" w:hint="eastAsia"/>
          <w:sz w:val="24"/>
          <w:szCs w:val="24"/>
        </w:rPr>
        <w:t>聖城</w:t>
      </w:r>
      <w:r w:rsidR="00AB445B" w:rsidRPr="00B54687">
        <w:rPr>
          <w:rFonts w:hAnsi="華康細圓體(P)"/>
          <w:sz w:val="24"/>
          <w:szCs w:val="24"/>
        </w:rPr>
        <w:t>耶路撒冷僅一日之遙</w:t>
      </w:r>
      <w:r w:rsidR="00460CE8" w:rsidRPr="00B54687">
        <w:rPr>
          <w:rFonts w:hAnsi="華康細圓體(P)"/>
          <w:sz w:val="24"/>
          <w:szCs w:val="24"/>
        </w:rPr>
        <w:t>。</w:t>
      </w:r>
      <w:r w:rsidR="00431AA8" w:rsidRPr="00B54687">
        <w:rPr>
          <w:rFonts w:hAnsi="華康細圓體(P)" w:hint="eastAsia"/>
          <w:sz w:val="24"/>
          <w:szCs w:val="24"/>
        </w:rPr>
        <w:t>可見</w:t>
      </w:r>
      <w:r w:rsidR="00431AA8" w:rsidRPr="00B54687">
        <w:rPr>
          <w:rFonts w:hAnsi="華康細圓體(P)"/>
          <w:sz w:val="24"/>
          <w:szCs w:val="24"/>
        </w:rPr>
        <w:t>敵人</w:t>
      </w:r>
      <w:r w:rsidR="00431AA8" w:rsidRPr="00B54687">
        <w:rPr>
          <w:rFonts w:hAnsi="華康細圓體(P)" w:hint="eastAsia"/>
          <w:sz w:val="24"/>
          <w:szCs w:val="24"/>
        </w:rPr>
        <w:t>是</w:t>
      </w:r>
      <w:r w:rsidR="00431AA8" w:rsidRPr="00B54687">
        <w:rPr>
          <w:rFonts w:hAnsi="華康細圓體(P)"/>
          <w:sz w:val="24"/>
          <w:szCs w:val="24"/>
        </w:rPr>
        <w:t>經過周密策劃，</w:t>
      </w:r>
      <w:r w:rsidR="00610090" w:rsidRPr="00B54687">
        <w:rPr>
          <w:rFonts w:hAnsi="華康細圓體(P)" w:hint="eastAsia"/>
          <w:sz w:val="24"/>
          <w:szCs w:val="24"/>
        </w:rPr>
        <w:t>想「趁佢病，攞佢命」</w:t>
      </w:r>
      <w:r w:rsidR="00BF1610">
        <w:rPr>
          <w:rFonts w:hint="eastAsia"/>
          <w:sz w:val="24"/>
          <w:szCs w:val="24"/>
        </w:rPr>
        <w:t>，</w:t>
      </w:r>
      <w:r w:rsidR="000D2FF2">
        <w:rPr>
          <w:rFonts w:hint="eastAsia"/>
          <w:sz w:val="24"/>
          <w:szCs w:val="24"/>
        </w:rPr>
        <w:t>意圖瓜分地</w:t>
      </w:r>
      <w:r w:rsidR="0030682B">
        <w:rPr>
          <w:rFonts w:hint="eastAsia"/>
          <w:sz w:val="24"/>
          <w:szCs w:val="24"/>
        </w:rPr>
        <w:t>土</w:t>
      </w:r>
      <w:r w:rsidR="000D2FF2">
        <w:rPr>
          <w:rFonts w:hint="eastAsia"/>
          <w:sz w:val="24"/>
          <w:szCs w:val="24"/>
        </w:rPr>
        <w:t>，</w:t>
      </w:r>
      <w:r w:rsidR="00793764">
        <w:rPr>
          <w:rFonts w:hint="eastAsia"/>
          <w:sz w:val="24"/>
          <w:szCs w:val="24"/>
        </w:rPr>
        <w:t>叫</w:t>
      </w:r>
      <w:r w:rsidR="00BF1610">
        <w:rPr>
          <w:rFonts w:hint="eastAsia"/>
          <w:sz w:val="24"/>
          <w:szCs w:val="24"/>
        </w:rPr>
        <w:t>人</w:t>
      </w:r>
      <w:r w:rsidR="001D456F">
        <w:rPr>
          <w:rFonts w:hint="eastAsia"/>
          <w:sz w:val="24"/>
          <w:szCs w:val="24"/>
        </w:rPr>
        <w:t>無法「超前</w:t>
      </w:r>
      <w:r w:rsidR="001D456F">
        <w:rPr>
          <w:rFonts w:hAnsi="華康細圓體(P)" w:hint="eastAsia"/>
          <w:sz w:val="24"/>
          <w:szCs w:val="24"/>
        </w:rPr>
        <w:t>部署</w:t>
      </w:r>
      <w:r w:rsidR="001D456F">
        <w:rPr>
          <w:rFonts w:hint="eastAsia"/>
          <w:sz w:val="24"/>
          <w:szCs w:val="24"/>
        </w:rPr>
        <w:t>」、</w:t>
      </w:r>
      <w:r w:rsidR="00BF1610">
        <w:rPr>
          <w:rFonts w:hint="eastAsia"/>
          <w:sz w:val="24"/>
          <w:szCs w:val="24"/>
        </w:rPr>
        <w:t>防不勝防</w:t>
      </w:r>
      <w:r w:rsidR="00610090" w:rsidRPr="00B54687">
        <w:rPr>
          <w:rFonts w:hAnsi="華康細圓體(P)" w:hint="eastAsia"/>
          <w:sz w:val="24"/>
          <w:szCs w:val="24"/>
        </w:rPr>
        <w:t>。</w:t>
      </w:r>
      <w:r w:rsidR="00460CE8" w:rsidRPr="00460CE8">
        <w:rPr>
          <w:sz w:val="24"/>
          <w:szCs w:val="24"/>
        </w:rPr>
        <w:t>頃刻間</w:t>
      </w:r>
      <w:r w:rsidR="00460CE8">
        <w:rPr>
          <w:rFonts w:hint="eastAsia"/>
          <w:sz w:val="24"/>
          <w:szCs w:val="24"/>
        </w:rPr>
        <w:t>兵臨城下</w:t>
      </w:r>
      <w:r w:rsidR="00DB3165">
        <w:rPr>
          <w:rFonts w:hint="eastAsia"/>
          <w:sz w:val="24"/>
          <w:szCs w:val="24"/>
        </w:rPr>
        <w:t>、大軍壓境</w:t>
      </w:r>
      <w:r w:rsidR="00460CE8" w:rsidRPr="00460CE8">
        <w:rPr>
          <w:sz w:val="24"/>
          <w:szCs w:val="24"/>
        </w:rPr>
        <w:t>，王國危在旦夕</w:t>
      </w:r>
      <w:r w:rsidR="00610090">
        <w:rPr>
          <w:rFonts w:hint="eastAsia"/>
          <w:sz w:val="24"/>
          <w:szCs w:val="24"/>
        </w:rPr>
        <w:t>，</w:t>
      </w:r>
      <w:r w:rsidR="00460CE8" w:rsidRPr="00460CE8">
        <w:rPr>
          <w:sz w:val="24"/>
          <w:szCs w:val="24"/>
        </w:rPr>
        <w:t>約沙法</w:t>
      </w:r>
      <w:r w:rsidR="00460CE8">
        <w:rPr>
          <w:rFonts w:hint="eastAsia"/>
          <w:sz w:val="24"/>
          <w:szCs w:val="24"/>
        </w:rPr>
        <w:t>或會</w:t>
      </w:r>
      <w:r w:rsidR="00460CE8" w:rsidRPr="00460CE8">
        <w:rPr>
          <w:sz w:val="24"/>
          <w:szCs w:val="24"/>
        </w:rPr>
        <w:t>心</w:t>
      </w:r>
      <w:r w:rsidR="00A356AF">
        <w:rPr>
          <w:rFonts w:hint="eastAsia"/>
          <w:sz w:val="24"/>
          <w:szCs w:val="24"/>
        </w:rPr>
        <w:t>生</w:t>
      </w:r>
      <w:r w:rsidR="0001252F">
        <w:rPr>
          <w:rFonts w:hint="eastAsia"/>
          <w:sz w:val="24"/>
          <w:szCs w:val="24"/>
        </w:rPr>
        <w:t>疑問</w:t>
      </w:r>
      <w:r w:rsidR="00460CE8" w:rsidRPr="00460CE8">
        <w:rPr>
          <w:sz w:val="24"/>
          <w:szCs w:val="24"/>
        </w:rPr>
        <w:t>：</w:t>
      </w:r>
      <w:r w:rsidR="00E81B00">
        <w:rPr>
          <w:rFonts w:hint="eastAsia"/>
          <w:sz w:val="24"/>
          <w:szCs w:val="24"/>
        </w:rPr>
        <w:t>「</w:t>
      </w:r>
      <w:r w:rsidR="00460CE8" w:rsidRPr="00460CE8">
        <w:rPr>
          <w:sz w:val="24"/>
          <w:szCs w:val="24"/>
        </w:rPr>
        <w:t>自己既已</w:t>
      </w:r>
      <w:r w:rsidR="00A9305E">
        <w:rPr>
          <w:rFonts w:hint="eastAsia"/>
          <w:sz w:val="24"/>
          <w:szCs w:val="24"/>
        </w:rPr>
        <w:t>盡心</w:t>
      </w:r>
      <w:r w:rsidR="00460CE8" w:rsidRPr="00460CE8">
        <w:rPr>
          <w:sz w:val="24"/>
          <w:szCs w:val="24"/>
        </w:rPr>
        <w:t>尋求</w:t>
      </w:r>
      <w:r w:rsidR="00460CE8">
        <w:rPr>
          <w:rFonts w:hint="eastAsia"/>
          <w:sz w:val="24"/>
          <w:szCs w:val="24"/>
        </w:rPr>
        <w:t xml:space="preserve">　</w:t>
      </w:r>
      <w:r w:rsidR="00460CE8" w:rsidRPr="00460CE8">
        <w:rPr>
          <w:sz w:val="24"/>
          <w:szCs w:val="24"/>
        </w:rPr>
        <w:t>神，為何</w:t>
      </w:r>
      <w:r w:rsidR="00460CE8">
        <w:rPr>
          <w:rFonts w:hint="eastAsia"/>
          <w:sz w:val="24"/>
          <w:szCs w:val="24"/>
        </w:rPr>
        <w:t>換來的</w:t>
      </w:r>
      <w:r w:rsidR="00460CE8" w:rsidRPr="00460CE8">
        <w:rPr>
          <w:sz w:val="24"/>
          <w:szCs w:val="24"/>
        </w:rPr>
        <w:t>竟是兵戈相向？</w:t>
      </w:r>
      <w:r w:rsidR="00E81B00">
        <w:rPr>
          <w:rFonts w:hint="eastAsia"/>
          <w:sz w:val="24"/>
          <w:szCs w:val="24"/>
        </w:rPr>
        <w:t>」</w:t>
      </w:r>
      <w:r w:rsidR="00A73053" w:rsidRPr="00A73053">
        <w:rPr>
          <w:sz w:val="24"/>
          <w:szCs w:val="24"/>
        </w:rPr>
        <w:t>大敵當前，他該如何抉擇</w:t>
      </w:r>
      <w:r w:rsidR="00A73053">
        <w:rPr>
          <w:rFonts w:hint="eastAsia"/>
          <w:sz w:val="24"/>
          <w:szCs w:val="24"/>
        </w:rPr>
        <w:t>呢</w:t>
      </w:r>
      <w:r w:rsidR="00A73053" w:rsidRPr="00A73053">
        <w:rPr>
          <w:sz w:val="24"/>
          <w:szCs w:val="24"/>
        </w:rPr>
        <w:t>？</w:t>
      </w:r>
    </w:p>
    <w:p w14:paraId="03AC3937" w14:textId="29323A69" w:rsidR="00336651" w:rsidRDefault="00884191" w:rsidP="001D098C">
      <w:pPr>
        <w:spacing w:line="240" w:lineRule="auto"/>
        <w:rPr>
          <w:rFonts w:hAnsi="華康細圓體(P)"/>
          <w:sz w:val="24"/>
          <w:szCs w:val="24"/>
        </w:rPr>
      </w:pPr>
      <w:r>
        <w:rPr>
          <w:rFonts w:hint="eastAsia"/>
          <w:sz w:val="24"/>
          <w:szCs w:val="24"/>
        </w:rPr>
        <w:t>請看第3節：「</w:t>
      </w:r>
      <w:r w:rsidRPr="008F69E6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約沙法便懼怕，定意尋求耶和華，在猶大全地宣告禁食。</w:t>
      </w:r>
      <w:r>
        <w:rPr>
          <w:rFonts w:hint="eastAsia"/>
          <w:sz w:val="24"/>
          <w:szCs w:val="24"/>
        </w:rPr>
        <w:t>」</w:t>
      </w:r>
      <w:r w:rsidR="00064888">
        <w:rPr>
          <w:rFonts w:hint="eastAsia"/>
          <w:sz w:val="24"/>
          <w:szCs w:val="24"/>
        </w:rPr>
        <w:t>面對「三聯」</w:t>
      </w:r>
      <w:r w:rsidR="00370112">
        <w:rPr>
          <w:rFonts w:hint="eastAsia"/>
          <w:sz w:val="24"/>
          <w:szCs w:val="24"/>
        </w:rPr>
        <w:t>這</w:t>
      </w:r>
      <w:r w:rsidR="00064888" w:rsidRPr="00884191">
        <w:rPr>
          <w:rFonts w:hAnsi="華康細圓體(P)" w:hint="eastAsia"/>
          <w:sz w:val="24"/>
          <w:szCs w:val="24"/>
        </w:rPr>
        <w:t>鋪天蓋地的</w:t>
      </w:r>
      <w:r w:rsidR="00064888">
        <w:rPr>
          <w:rFonts w:hAnsi="華康細圓體(P)" w:hint="eastAsia"/>
          <w:sz w:val="24"/>
          <w:szCs w:val="24"/>
        </w:rPr>
        <w:t>龐大</w:t>
      </w:r>
      <w:r w:rsidR="00064888" w:rsidRPr="00884191">
        <w:rPr>
          <w:rFonts w:hAnsi="華康細圓體(P)" w:hint="eastAsia"/>
          <w:sz w:val="24"/>
          <w:szCs w:val="24"/>
        </w:rPr>
        <w:t>兵力</w:t>
      </w:r>
      <w:r w:rsidR="00064888" w:rsidRPr="00E54637">
        <w:rPr>
          <w:rFonts w:hAnsi="華康細圓體(P)"/>
          <w:sz w:val="24"/>
          <w:szCs w:val="24"/>
        </w:rPr>
        <w:t>，人心惶惶</w:t>
      </w:r>
      <w:r w:rsidR="00FF507F">
        <w:rPr>
          <w:rFonts w:hAnsi="華康細圓體(P)" w:hint="eastAsia"/>
          <w:sz w:val="24"/>
          <w:szCs w:val="24"/>
        </w:rPr>
        <w:t>，約沙法也</w:t>
      </w:r>
      <w:r w:rsidR="00086FCA">
        <w:rPr>
          <w:rFonts w:hAnsi="華康細圓體(P)" w:hint="eastAsia"/>
          <w:sz w:val="24"/>
          <w:szCs w:val="24"/>
        </w:rPr>
        <w:t>害</w:t>
      </w:r>
      <w:r w:rsidR="00E43A4E">
        <w:rPr>
          <w:rFonts w:hAnsi="華康細圓體(P)" w:hint="eastAsia"/>
          <w:sz w:val="24"/>
          <w:szCs w:val="24"/>
        </w:rPr>
        <w:t>怕</w:t>
      </w:r>
      <w:r w:rsidR="00064888" w:rsidRPr="00E54637">
        <w:rPr>
          <w:rFonts w:hAnsi="華康細圓體(P)"/>
          <w:sz w:val="24"/>
          <w:szCs w:val="24"/>
        </w:rPr>
        <w:t>。</w:t>
      </w:r>
      <w:r w:rsidR="00370112" w:rsidRPr="00370112">
        <w:rPr>
          <w:rFonts w:hAnsi="華康細圓體(P)" w:hint="eastAsia"/>
          <w:sz w:val="24"/>
          <w:szCs w:val="24"/>
        </w:rPr>
        <w:t xml:space="preserve">英語 </w:t>
      </w:r>
      <w:r w:rsidR="00370112" w:rsidRPr="00370112">
        <w:rPr>
          <w:rFonts w:hAnsi="華康細圓體(P)"/>
          <w:sz w:val="24"/>
          <w:szCs w:val="24"/>
        </w:rPr>
        <w:t>"Jumping Jehoshaphat"</w:t>
      </w:r>
      <w:r w:rsidR="00370112" w:rsidRPr="00370112">
        <w:rPr>
          <w:rFonts w:hAnsi="華康細圓體(P)" w:hint="eastAsia"/>
          <w:sz w:val="24"/>
          <w:szCs w:val="24"/>
        </w:rPr>
        <w:t xml:space="preserve"> </w:t>
      </w:r>
      <w:r w:rsidR="00370112" w:rsidRPr="00370112">
        <w:rPr>
          <w:rFonts w:hAnsi="華康細圓體(P)"/>
          <w:sz w:val="24"/>
          <w:szCs w:val="24"/>
        </w:rPr>
        <w:t>便</w:t>
      </w:r>
      <w:r w:rsidR="00370112" w:rsidRPr="00370112">
        <w:rPr>
          <w:rFonts w:hAnsi="華康細圓體(P)" w:hint="eastAsia"/>
          <w:sz w:val="24"/>
          <w:szCs w:val="24"/>
        </w:rPr>
        <w:t>被人來形容「嚇一跳」的意思。</w:t>
      </w:r>
      <w:r w:rsidR="00B96615" w:rsidRPr="001D098C">
        <w:rPr>
          <w:rFonts w:hAnsi="華康細圓體(P)"/>
          <w:sz w:val="24"/>
          <w:szCs w:val="24"/>
        </w:rPr>
        <w:t>上月</w:t>
      </w:r>
      <w:r w:rsidR="00A233A9">
        <w:rPr>
          <w:rFonts w:hAnsi="華康細圓體(P)" w:hint="eastAsia"/>
          <w:sz w:val="24"/>
          <w:szCs w:val="24"/>
        </w:rPr>
        <w:t>，</w:t>
      </w:r>
      <w:r w:rsidR="00B96615" w:rsidRPr="001D098C">
        <w:rPr>
          <w:rFonts w:hAnsi="華康細圓體(P)" w:hint="eastAsia"/>
          <w:sz w:val="24"/>
          <w:szCs w:val="24"/>
        </w:rPr>
        <w:t>一齣</w:t>
      </w:r>
      <w:r w:rsidR="00B96615" w:rsidRPr="001D098C">
        <w:rPr>
          <w:rFonts w:hAnsi="華康細圓體(P)"/>
          <w:sz w:val="24"/>
          <w:szCs w:val="24"/>
        </w:rPr>
        <w:t>入圍威尼斯影展主競賽單元</w:t>
      </w:r>
      <w:r w:rsidR="00B96615" w:rsidRPr="001D098C">
        <w:rPr>
          <w:rFonts w:hAnsi="華康細圓體(P)" w:hint="eastAsia"/>
          <w:sz w:val="24"/>
          <w:szCs w:val="24"/>
        </w:rPr>
        <w:t>的</w:t>
      </w:r>
      <w:r w:rsidR="00B96615" w:rsidRPr="001D098C">
        <w:rPr>
          <w:rFonts w:hAnsi="華康細圓體(P)"/>
          <w:sz w:val="24"/>
          <w:szCs w:val="24"/>
        </w:rPr>
        <w:t>電影</w:t>
      </w:r>
      <w:r w:rsidR="00B96615" w:rsidRPr="001D098C">
        <w:rPr>
          <w:rFonts w:hAnsi="華康細圓體(P)" w:hint="eastAsia"/>
          <w:sz w:val="24"/>
          <w:szCs w:val="24"/>
        </w:rPr>
        <w:t>，</w:t>
      </w:r>
      <w:r w:rsidR="00851AE8">
        <w:rPr>
          <w:rFonts w:hAnsi="華康細圓體(P)" w:hint="eastAsia"/>
          <w:sz w:val="24"/>
          <w:szCs w:val="24"/>
        </w:rPr>
        <w:t>就</w:t>
      </w:r>
      <w:r w:rsidR="00B96615" w:rsidRPr="001D098C">
        <w:rPr>
          <w:rFonts w:hAnsi="華康細圓體(P)"/>
          <w:sz w:val="24"/>
          <w:szCs w:val="24"/>
        </w:rPr>
        <w:t>講述一枚來歷不明的</w:t>
      </w:r>
      <w:r w:rsidR="004F5A44" w:rsidRPr="001D098C">
        <w:rPr>
          <w:rFonts w:hAnsi="華康細圓體(P)"/>
          <w:sz w:val="24"/>
          <w:szCs w:val="24"/>
        </w:rPr>
        <w:t>洲際彈道導彈</w:t>
      </w:r>
      <w:r w:rsidR="00B96615" w:rsidRPr="001D098C">
        <w:rPr>
          <w:rFonts w:hAnsi="華康細圓體(P)"/>
          <w:sz w:val="24"/>
          <w:szCs w:val="24"/>
        </w:rPr>
        <w:t>突然</w:t>
      </w:r>
      <w:r w:rsidR="00A233A9" w:rsidRPr="00A233A9">
        <w:rPr>
          <w:rFonts w:hAnsi="華康細圓體(P)"/>
          <w:sz w:val="24"/>
          <w:szCs w:val="24"/>
        </w:rPr>
        <w:t>瞄準</w:t>
      </w:r>
      <w:r w:rsidR="00B96615" w:rsidRPr="001D098C">
        <w:rPr>
          <w:rFonts w:hAnsi="華康細圓體(P)"/>
          <w:sz w:val="24"/>
          <w:szCs w:val="24"/>
        </w:rPr>
        <w:t>芝加哥，美國白宮</w:t>
      </w:r>
      <w:r w:rsidR="004E1DEE" w:rsidRPr="001D098C">
        <w:rPr>
          <w:rFonts w:hAnsi="華康細圓體(P)" w:hint="eastAsia"/>
          <w:sz w:val="24"/>
          <w:szCs w:val="24"/>
        </w:rPr>
        <w:t>如何</w:t>
      </w:r>
      <w:r w:rsidR="00B96615" w:rsidRPr="001D098C">
        <w:rPr>
          <w:rFonts w:hAnsi="華康細圓體(P)"/>
          <w:sz w:val="24"/>
          <w:szCs w:val="24"/>
        </w:rPr>
        <w:t>在19分鐘射程內，</w:t>
      </w:r>
      <w:r w:rsidR="00A233A9">
        <w:rPr>
          <w:rFonts w:hAnsi="華康細圓體(P)" w:hint="eastAsia"/>
          <w:sz w:val="24"/>
          <w:szCs w:val="24"/>
        </w:rPr>
        <w:t>應對</w:t>
      </w:r>
      <w:r w:rsidR="00B96615" w:rsidRPr="001D098C">
        <w:rPr>
          <w:rFonts w:hAnsi="華康細圓體(P)"/>
          <w:sz w:val="24"/>
          <w:szCs w:val="24"/>
        </w:rPr>
        <w:t>這場涉及千萬國民生命的恐怖襲擊。</w:t>
      </w:r>
      <w:r w:rsidR="00A233A9">
        <w:rPr>
          <w:rFonts w:hAnsi="華康細圓體(P)" w:hint="eastAsia"/>
          <w:sz w:val="24"/>
          <w:szCs w:val="24"/>
        </w:rPr>
        <w:t>片</w:t>
      </w:r>
      <w:r w:rsidR="00201B76" w:rsidRPr="001D098C">
        <w:rPr>
          <w:rFonts w:hAnsi="華康細圓體(P)" w:hint="eastAsia"/>
          <w:sz w:val="24"/>
          <w:szCs w:val="24"/>
        </w:rPr>
        <w:t>中描</w:t>
      </w:r>
      <w:r w:rsidR="00A233A9">
        <w:rPr>
          <w:rFonts w:hAnsi="華康細圓體(P)" w:hint="eastAsia"/>
          <w:sz w:val="24"/>
          <w:szCs w:val="24"/>
        </w:rPr>
        <w:t>繪</w:t>
      </w:r>
      <w:r w:rsidR="00201B76" w:rsidRPr="001D098C">
        <w:rPr>
          <w:rFonts w:hAnsi="華康細圓體(P)" w:hint="eastAsia"/>
          <w:sz w:val="24"/>
          <w:szCs w:val="24"/>
        </w:rPr>
        <w:t>了飛彈防禦營士兵的</w:t>
      </w:r>
      <w:r w:rsidR="005B214C">
        <w:rPr>
          <w:rFonts w:hAnsi="華康細圓體(P)" w:hint="eastAsia"/>
          <w:sz w:val="24"/>
          <w:szCs w:val="24"/>
        </w:rPr>
        <w:t>沮喪</w:t>
      </w:r>
      <w:r w:rsidR="00201B76" w:rsidRPr="001D098C">
        <w:rPr>
          <w:rFonts w:hAnsi="華康細圓體(P)" w:hint="eastAsia"/>
          <w:sz w:val="24"/>
          <w:szCs w:val="24"/>
        </w:rPr>
        <w:t>、</w:t>
      </w:r>
      <w:r w:rsidR="00201B76" w:rsidRPr="001D098C">
        <w:rPr>
          <w:rFonts w:hAnsi="華康細圓體(P)"/>
          <w:sz w:val="24"/>
          <w:szCs w:val="24"/>
        </w:rPr>
        <w:t>白宮幕僚</w:t>
      </w:r>
      <w:r w:rsidR="00201B76" w:rsidRPr="001D098C">
        <w:rPr>
          <w:rFonts w:hAnsi="華康細圓體(P)" w:hint="eastAsia"/>
          <w:sz w:val="24"/>
          <w:szCs w:val="24"/>
        </w:rPr>
        <w:t>的苦笑、總統</w:t>
      </w:r>
      <w:r w:rsidR="00201B76" w:rsidRPr="001D098C">
        <w:rPr>
          <w:rFonts w:hAnsi="華康細圓體(P)"/>
          <w:sz w:val="24"/>
          <w:szCs w:val="24"/>
        </w:rPr>
        <w:t>的</w:t>
      </w:r>
      <w:r w:rsidR="00A233A9" w:rsidRPr="00A233A9">
        <w:rPr>
          <w:rFonts w:hAnsi="華康細圓體(P)"/>
          <w:sz w:val="24"/>
          <w:szCs w:val="24"/>
        </w:rPr>
        <w:t>猶豫</w:t>
      </w:r>
      <w:r w:rsidR="00201B76" w:rsidRPr="001D098C">
        <w:rPr>
          <w:rFonts w:hAnsi="華康細圓體(P)" w:hint="eastAsia"/>
          <w:sz w:val="24"/>
          <w:szCs w:val="24"/>
        </w:rPr>
        <w:t>，</w:t>
      </w:r>
      <w:r w:rsidR="00A233A9">
        <w:rPr>
          <w:rFonts w:hAnsi="華康細圓體(P)" w:hint="eastAsia"/>
          <w:sz w:val="24"/>
          <w:szCs w:val="24"/>
        </w:rPr>
        <w:t>以</w:t>
      </w:r>
      <w:r w:rsidR="00201B76" w:rsidRPr="001D098C">
        <w:rPr>
          <w:rFonts w:hAnsi="華康細圓體(P)" w:hint="eastAsia"/>
          <w:sz w:val="24"/>
          <w:szCs w:val="24"/>
        </w:rPr>
        <w:t>及國防部長</w:t>
      </w:r>
      <w:r w:rsidR="001D098C" w:rsidRPr="001D098C">
        <w:rPr>
          <w:rFonts w:hAnsi="華康細圓體(P)" w:hint="eastAsia"/>
          <w:sz w:val="24"/>
          <w:szCs w:val="24"/>
        </w:rPr>
        <w:t>最後</w:t>
      </w:r>
      <w:r w:rsidR="00201B76" w:rsidRPr="001D098C">
        <w:rPr>
          <w:rFonts w:hAnsi="華康細圓體(P)" w:hint="eastAsia"/>
          <w:sz w:val="24"/>
          <w:szCs w:val="24"/>
        </w:rPr>
        <w:t>寧願</w:t>
      </w:r>
      <w:r w:rsidR="00201B76" w:rsidRPr="001D098C">
        <w:rPr>
          <w:rFonts w:hAnsi="華康細圓體(P)"/>
          <w:sz w:val="24"/>
          <w:szCs w:val="24"/>
        </w:rPr>
        <w:t>跳樓自盡</w:t>
      </w:r>
      <w:r w:rsidR="005B214C">
        <w:rPr>
          <w:rFonts w:hAnsi="華康細圓體(P)" w:hint="eastAsia"/>
          <w:sz w:val="24"/>
          <w:szCs w:val="24"/>
        </w:rPr>
        <w:t>，</w:t>
      </w:r>
      <w:r w:rsidR="00D7060C" w:rsidRPr="001D098C">
        <w:rPr>
          <w:rFonts w:hAnsi="華康細圓體(P)"/>
          <w:sz w:val="24"/>
          <w:szCs w:val="24"/>
        </w:rPr>
        <w:t>由下而上</w:t>
      </w:r>
      <w:r w:rsidR="00A233A9">
        <w:rPr>
          <w:rFonts w:hAnsi="華康細圓體(P)" w:hint="eastAsia"/>
          <w:sz w:val="24"/>
          <w:szCs w:val="24"/>
        </w:rPr>
        <w:t>地</w:t>
      </w:r>
      <w:r w:rsidR="00D7060C" w:rsidRPr="001D098C">
        <w:rPr>
          <w:rFonts w:hAnsi="華康細圓體(P)"/>
          <w:sz w:val="24"/>
          <w:szCs w:val="24"/>
        </w:rPr>
        <w:t>逐層</w:t>
      </w:r>
      <w:r w:rsidR="00851AE8">
        <w:rPr>
          <w:rFonts w:hAnsi="華康細圓體(P)" w:hint="eastAsia"/>
          <w:sz w:val="24"/>
          <w:szCs w:val="24"/>
        </w:rPr>
        <w:t>披</w:t>
      </w:r>
      <w:r w:rsidR="00D7060C" w:rsidRPr="001D098C">
        <w:rPr>
          <w:rFonts w:hAnsi="華康細圓體(P)"/>
          <w:sz w:val="24"/>
          <w:szCs w:val="24"/>
        </w:rPr>
        <w:t>露各方在悲劇發生</w:t>
      </w:r>
      <w:r w:rsidR="00A233A9">
        <w:rPr>
          <w:rFonts w:hAnsi="華康細圓體(P)" w:hint="eastAsia"/>
          <w:sz w:val="24"/>
          <w:szCs w:val="24"/>
        </w:rPr>
        <w:t>時</w:t>
      </w:r>
      <w:r w:rsidR="00D7060C" w:rsidRPr="001D098C">
        <w:rPr>
          <w:rFonts w:hAnsi="華康細圓體(P)"/>
          <w:sz w:val="24"/>
          <w:szCs w:val="24"/>
        </w:rPr>
        <w:t>的反應</w:t>
      </w:r>
      <w:r w:rsidR="00D7060C" w:rsidRPr="001D098C">
        <w:rPr>
          <w:rFonts w:hAnsi="華康細圓體(P)" w:hint="eastAsia"/>
          <w:sz w:val="24"/>
          <w:szCs w:val="24"/>
        </w:rPr>
        <w:t>。</w:t>
      </w:r>
      <w:r w:rsidR="005B214C">
        <w:rPr>
          <w:rFonts w:hAnsi="華康細圓體(P)" w:hint="eastAsia"/>
          <w:sz w:val="24"/>
          <w:szCs w:val="24"/>
        </w:rPr>
        <w:t>而</w:t>
      </w:r>
      <w:r w:rsidR="00A77836">
        <w:rPr>
          <w:rFonts w:hAnsi="華康細圓體(P)" w:hint="eastAsia"/>
          <w:sz w:val="24"/>
          <w:szCs w:val="24"/>
        </w:rPr>
        <w:t>在這巨大威脅下，約沙法</w:t>
      </w:r>
      <w:r w:rsidR="004B1CDF">
        <w:rPr>
          <w:rFonts w:hAnsi="華康細圓體(P)" w:hint="eastAsia"/>
          <w:sz w:val="24"/>
          <w:szCs w:val="24"/>
        </w:rPr>
        <w:t>也是人，</w:t>
      </w:r>
      <w:r w:rsidR="00A77836">
        <w:rPr>
          <w:rFonts w:hAnsi="華康細圓體(P)" w:hint="eastAsia"/>
          <w:sz w:val="24"/>
          <w:szCs w:val="24"/>
        </w:rPr>
        <w:t>懼怕</w:t>
      </w:r>
      <w:r w:rsidR="004B1CDF">
        <w:rPr>
          <w:rFonts w:hAnsi="華康細圓體(P)" w:hint="eastAsia"/>
          <w:sz w:val="24"/>
          <w:szCs w:val="24"/>
        </w:rPr>
        <w:t>亦</w:t>
      </w:r>
      <w:r w:rsidR="00A77836">
        <w:rPr>
          <w:rFonts w:hAnsi="華康細圓體(P)" w:hint="eastAsia"/>
          <w:sz w:val="24"/>
          <w:szCs w:val="24"/>
        </w:rPr>
        <w:t>不為過</w:t>
      </w:r>
      <w:r w:rsidR="00BA0743">
        <w:rPr>
          <w:rFonts w:hAnsi="華康細圓體(P)" w:hint="eastAsia"/>
          <w:sz w:val="24"/>
          <w:szCs w:val="24"/>
        </w:rPr>
        <w:t>。</w:t>
      </w:r>
      <w:r w:rsidR="005B214C">
        <w:rPr>
          <w:rFonts w:hAnsi="華康細圓體(P)" w:hint="eastAsia"/>
          <w:sz w:val="24"/>
          <w:szCs w:val="24"/>
        </w:rPr>
        <w:t>在這裏</w:t>
      </w:r>
      <w:r w:rsidR="00A77836">
        <w:rPr>
          <w:rFonts w:hAnsi="華康細圓體(P)" w:hint="eastAsia"/>
          <w:sz w:val="24"/>
          <w:szCs w:val="24"/>
        </w:rPr>
        <w:t>，</w:t>
      </w:r>
      <w:r w:rsidR="005B214C">
        <w:rPr>
          <w:rFonts w:hAnsi="華康細圓體(P)" w:hint="eastAsia"/>
          <w:sz w:val="24"/>
          <w:szCs w:val="24"/>
        </w:rPr>
        <w:t>「</w:t>
      </w:r>
      <w:r w:rsidR="005B214C" w:rsidRPr="008F69E6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懼怕</w:t>
      </w:r>
      <w:r w:rsidR="005B214C">
        <w:rPr>
          <w:rFonts w:hAnsi="華康細圓體(P)" w:hint="eastAsia"/>
          <w:sz w:val="24"/>
          <w:szCs w:val="24"/>
        </w:rPr>
        <w:t>」</w:t>
      </w:r>
      <w:r w:rsidR="00A77836">
        <w:rPr>
          <w:rFonts w:hAnsi="華康細圓體(P)" w:hint="eastAsia"/>
          <w:sz w:val="24"/>
          <w:szCs w:val="24"/>
        </w:rPr>
        <w:t>就</w:t>
      </w:r>
      <w:r w:rsidR="005B214C" w:rsidRPr="005B214C">
        <w:rPr>
          <w:rFonts w:hAnsi="華康細圓體(P)"/>
          <w:sz w:val="24"/>
          <w:szCs w:val="24"/>
        </w:rPr>
        <w:t>像一個警</w:t>
      </w:r>
      <w:r w:rsidR="005B214C" w:rsidRPr="005B214C">
        <w:rPr>
          <w:rFonts w:hAnsi="華康細圓體(P)" w:hint="eastAsia"/>
          <w:sz w:val="24"/>
          <w:szCs w:val="24"/>
        </w:rPr>
        <w:t>鐘</w:t>
      </w:r>
      <w:r w:rsidR="005B214C" w:rsidRPr="005B214C">
        <w:rPr>
          <w:rFonts w:hAnsi="華康細圓體(P)"/>
          <w:sz w:val="24"/>
          <w:szCs w:val="24"/>
        </w:rPr>
        <w:t>，本身並無好壞。關鍵是警報響起後，你跑往哪</w:t>
      </w:r>
      <w:r w:rsidR="005B214C">
        <w:rPr>
          <w:rFonts w:hAnsi="華康細圓體(P)" w:hint="eastAsia"/>
          <w:sz w:val="24"/>
          <w:szCs w:val="24"/>
        </w:rPr>
        <w:t>裏</w:t>
      </w:r>
      <w:r w:rsidR="005B214C" w:rsidRPr="005B214C">
        <w:rPr>
          <w:rFonts w:hAnsi="華康細圓體(P)"/>
          <w:sz w:val="24"/>
          <w:szCs w:val="24"/>
        </w:rPr>
        <w:t>？</w:t>
      </w:r>
      <w:r w:rsidR="00962546">
        <w:rPr>
          <w:rFonts w:hAnsi="華康細圓體(P)" w:hint="eastAsia"/>
          <w:sz w:val="24"/>
          <w:szCs w:val="24"/>
        </w:rPr>
        <w:t>因此，</w:t>
      </w:r>
      <w:r w:rsidR="002C2E25" w:rsidRPr="002C2E25">
        <w:rPr>
          <w:rFonts w:hAnsi="華康細圓體(P)"/>
          <w:sz w:val="24"/>
          <w:szCs w:val="24"/>
        </w:rPr>
        <w:t>危</w:t>
      </w:r>
      <w:r w:rsidR="00962546">
        <w:rPr>
          <w:rFonts w:hAnsi="華康細圓體(P)" w:hint="eastAsia"/>
          <w:sz w:val="24"/>
          <w:szCs w:val="24"/>
        </w:rPr>
        <w:t>機也是</w:t>
      </w:r>
      <w:r w:rsidR="00962546" w:rsidRPr="00962546">
        <w:rPr>
          <w:rFonts w:hAnsi="華康細圓體(P)"/>
          <w:sz w:val="24"/>
          <w:szCs w:val="24"/>
        </w:rPr>
        <w:t>信仰的試金石</w:t>
      </w:r>
      <w:r w:rsidR="00962546">
        <w:rPr>
          <w:rFonts w:hAnsi="華康細圓體(P)" w:hint="eastAsia"/>
          <w:sz w:val="24"/>
          <w:szCs w:val="24"/>
        </w:rPr>
        <w:t>，</w:t>
      </w:r>
      <w:r w:rsidR="002E188F">
        <w:rPr>
          <w:rFonts w:hAnsi="華康細圓體(P)" w:hint="eastAsia"/>
          <w:sz w:val="24"/>
          <w:szCs w:val="24"/>
        </w:rPr>
        <w:t>一個</w:t>
      </w:r>
      <w:r w:rsidR="00962546">
        <w:rPr>
          <w:rFonts w:hAnsi="華康細圓體(P)" w:hint="eastAsia"/>
          <w:sz w:val="24"/>
          <w:szCs w:val="24"/>
        </w:rPr>
        <w:t>人</w:t>
      </w:r>
      <w:r w:rsidR="00962546" w:rsidRPr="00962546">
        <w:rPr>
          <w:rFonts w:hAnsi="華康細圓體(P)"/>
          <w:sz w:val="24"/>
          <w:szCs w:val="24"/>
        </w:rPr>
        <w:t>平素的信仰與生活態度，在此刻完全</w:t>
      </w:r>
      <w:r w:rsidR="00962546">
        <w:rPr>
          <w:rFonts w:hAnsi="華康細圓體(P)" w:hint="eastAsia"/>
          <w:sz w:val="24"/>
          <w:szCs w:val="24"/>
        </w:rPr>
        <w:t>表</w:t>
      </w:r>
      <w:r w:rsidR="00962546" w:rsidRPr="00962546">
        <w:rPr>
          <w:rFonts w:hAnsi="華康細圓體(P)"/>
          <w:sz w:val="24"/>
          <w:szCs w:val="24"/>
        </w:rPr>
        <w:t>露無遺。</w:t>
      </w:r>
      <w:r w:rsidR="00CB0B38">
        <w:rPr>
          <w:rFonts w:hAnsi="華康細圓體(P)" w:hint="eastAsia"/>
          <w:sz w:val="24"/>
          <w:szCs w:val="24"/>
        </w:rPr>
        <w:t>經文說</w:t>
      </w:r>
      <w:r w:rsidR="008C4F0F">
        <w:rPr>
          <w:rFonts w:hAnsi="華康細圓體(P)" w:hint="eastAsia"/>
          <w:sz w:val="24"/>
          <w:szCs w:val="24"/>
        </w:rPr>
        <w:t>，</w:t>
      </w:r>
      <w:r w:rsidR="00CB0B38">
        <w:rPr>
          <w:rFonts w:hAnsi="華康細圓體(P)" w:hint="eastAsia"/>
          <w:sz w:val="24"/>
          <w:szCs w:val="24"/>
        </w:rPr>
        <w:t>約沙法「</w:t>
      </w:r>
      <w:r w:rsidR="00CB0B38" w:rsidRPr="008F69E6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定意尋求耶和華</w:t>
      </w:r>
      <w:r w:rsidR="00CB0B38">
        <w:rPr>
          <w:rFonts w:hAnsi="華康細圓體(P)" w:hint="eastAsia"/>
          <w:sz w:val="24"/>
          <w:szCs w:val="24"/>
        </w:rPr>
        <w:t>」，</w:t>
      </w:r>
      <w:r w:rsidR="008C4F0F">
        <w:rPr>
          <w:rFonts w:hAnsi="華康細圓體(P)" w:hint="eastAsia"/>
          <w:sz w:val="24"/>
          <w:szCs w:val="24"/>
        </w:rPr>
        <w:t>英文</w:t>
      </w:r>
      <w:r w:rsidR="00C337C6">
        <w:rPr>
          <w:rFonts w:hAnsi="華康細圓體(P)" w:hint="eastAsia"/>
          <w:sz w:val="24"/>
          <w:szCs w:val="24"/>
        </w:rPr>
        <w:t>(ESV)翻譯為</w:t>
      </w:r>
      <w:r w:rsidR="008C4F0F" w:rsidRPr="008C4F0F">
        <w:rPr>
          <w:rFonts w:hAnsi="華康細圓體(P)"/>
          <w:sz w:val="24"/>
          <w:szCs w:val="24"/>
        </w:rPr>
        <w:t>“set his face to seek the LORD”</w:t>
      </w:r>
      <w:r w:rsidR="008C4F0F">
        <w:rPr>
          <w:rFonts w:hAnsi="華康細圓體(P)" w:hint="eastAsia"/>
          <w:sz w:val="24"/>
          <w:szCs w:val="24"/>
        </w:rPr>
        <w:t>，</w:t>
      </w:r>
      <w:r w:rsidR="008E5241">
        <w:rPr>
          <w:rFonts w:hAnsi="華康細圓體(P)" w:hint="eastAsia"/>
          <w:sz w:val="24"/>
          <w:szCs w:val="24"/>
        </w:rPr>
        <w:t>即</w:t>
      </w:r>
      <w:r w:rsidR="008E5241" w:rsidRPr="00D461C4">
        <w:rPr>
          <w:sz w:val="24"/>
          <w:szCs w:val="24"/>
        </w:rPr>
        <w:t>「把他的臉轉向耶和華」</w:t>
      </w:r>
      <w:r w:rsidR="00D461C4" w:rsidRPr="00D461C4">
        <w:rPr>
          <w:rFonts w:hint="eastAsia"/>
          <w:sz w:val="24"/>
          <w:szCs w:val="24"/>
        </w:rPr>
        <w:t>。在</w:t>
      </w:r>
      <w:r w:rsidR="00D461C4" w:rsidRPr="00D461C4">
        <w:rPr>
          <w:sz w:val="24"/>
          <w:szCs w:val="24"/>
        </w:rPr>
        <w:t>廣東話</w:t>
      </w:r>
      <w:r w:rsidR="00D461C4" w:rsidRPr="00D461C4">
        <w:rPr>
          <w:rFonts w:hint="eastAsia"/>
          <w:sz w:val="24"/>
          <w:szCs w:val="24"/>
        </w:rPr>
        <w:t>中，</w:t>
      </w:r>
      <w:r w:rsidR="00D461C4" w:rsidRPr="00D461C4">
        <w:rPr>
          <w:sz w:val="24"/>
          <w:szCs w:val="24"/>
        </w:rPr>
        <w:t>「臉」這個詞很</w:t>
      </w:r>
      <w:r w:rsidR="00FD65F2">
        <w:rPr>
          <w:rFonts w:hint="eastAsia"/>
          <w:sz w:val="24"/>
          <w:szCs w:val="24"/>
        </w:rPr>
        <w:t>「盞</w:t>
      </w:r>
      <w:r w:rsidR="00227B26">
        <w:rPr>
          <w:rFonts w:hint="eastAsia"/>
          <w:sz w:val="24"/>
          <w:szCs w:val="24"/>
        </w:rPr>
        <w:t>鬼</w:t>
      </w:r>
      <w:r w:rsidR="00FD65F2">
        <w:rPr>
          <w:rFonts w:hint="eastAsia"/>
          <w:sz w:val="24"/>
          <w:szCs w:val="24"/>
        </w:rPr>
        <w:t>」</w:t>
      </w:r>
      <w:r w:rsidR="00D461C4" w:rsidRPr="00D461C4">
        <w:rPr>
          <w:rFonts w:hint="eastAsia"/>
          <w:sz w:val="24"/>
          <w:szCs w:val="24"/>
        </w:rPr>
        <w:t>：</w:t>
      </w:r>
      <w:r w:rsidR="00D461C4" w:rsidRPr="00D461C4">
        <w:rPr>
          <w:sz w:val="24"/>
          <w:szCs w:val="24"/>
        </w:rPr>
        <w:t>「給人臉色看」</w:t>
      </w:r>
      <w:r w:rsidR="00087A3A">
        <w:rPr>
          <w:rFonts w:hint="eastAsia"/>
          <w:sz w:val="24"/>
          <w:szCs w:val="24"/>
        </w:rPr>
        <w:t>象徵</w:t>
      </w:r>
      <w:r w:rsidR="00D461C4" w:rsidRPr="00D461C4">
        <w:rPr>
          <w:sz w:val="24"/>
          <w:szCs w:val="24"/>
        </w:rPr>
        <w:t>不悅，「轉臉不顧」表示拒絕</w:t>
      </w:r>
      <w:r w:rsidR="00E86CB3">
        <w:rPr>
          <w:rFonts w:hint="eastAsia"/>
          <w:sz w:val="24"/>
          <w:szCs w:val="24"/>
        </w:rPr>
        <w:t>，彷彿心底話，已全寫在臉上</w:t>
      </w:r>
      <w:r w:rsidR="00D461C4" w:rsidRPr="00D461C4">
        <w:rPr>
          <w:sz w:val="24"/>
          <w:szCs w:val="24"/>
        </w:rPr>
        <w:t>。</w:t>
      </w:r>
      <w:r w:rsidR="00D461C4" w:rsidRPr="00D461C4">
        <w:rPr>
          <w:rFonts w:hint="eastAsia"/>
          <w:sz w:val="24"/>
          <w:szCs w:val="24"/>
          <w:lang w:val="en-HK"/>
        </w:rPr>
        <w:t>(詩27:8)</w:t>
      </w:r>
      <w:r w:rsidR="000D207C">
        <w:rPr>
          <w:rFonts w:hint="eastAsia"/>
          <w:sz w:val="24"/>
          <w:szCs w:val="24"/>
          <w:lang w:val="en-HK"/>
        </w:rPr>
        <w:t>說：</w:t>
      </w:r>
      <w:r w:rsidR="00D461C4" w:rsidRPr="00D461C4">
        <w:rPr>
          <w:rFonts w:hint="eastAsia"/>
          <w:sz w:val="24"/>
          <w:szCs w:val="24"/>
          <w:lang w:val="en-HK"/>
        </w:rPr>
        <w:t>「</w:t>
      </w:r>
      <w:bookmarkStart w:id="0" w:name="Ps.27.8"/>
      <w:r w:rsidR="000D207C">
        <w:rPr>
          <w:rFonts w:ascii="華康古印體(P)" w:eastAsia="華康古印體(P)" w:hint="eastAsia"/>
          <w:b/>
          <w:bCs/>
          <w:sz w:val="24"/>
          <w:szCs w:val="24"/>
        </w:rPr>
        <w:t>祢</w:t>
      </w:r>
      <w:r w:rsidR="00D461C4" w:rsidRPr="00D461C4">
        <w:rPr>
          <w:rFonts w:ascii="華康古印體(P)" w:eastAsia="華康古印體(P)" w:hint="eastAsia"/>
          <w:b/>
          <w:bCs/>
          <w:sz w:val="24"/>
          <w:szCs w:val="24"/>
        </w:rPr>
        <w:t>說：「你們當尋求我的面。」那時我心向</w:t>
      </w:r>
      <w:r w:rsidR="000D207C">
        <w:rPr>
          <w:rFonts w:ascii="華康古印體(P)" w:eastAsia="華康古印體(P)" w:hint="eastAsia"/>
          <w:b/>
          <w:bCs/>
          <w:sz w:val="24"/>
          <w:szCs w:val="24"/>
        </w:rPr>
        <w:t>祢</w:t>
      </w:r>
      <w:r w:rsidR="00D461C4" w:rsidRPr="00D461C4">
        <w:rPr>
          <w:rFonts w:ascii="華康古印體(P)" w:eastAsia="華康古印體(P)" w:hint="eastAsia"/>
          <w:b/>
          <w:bCs/>
          <w:sz w:val="24"/>
          <w:szCs w:val="24"/>
        </w:rPr>
        <w:t>說：「耶和華啊，</w:t>
      </w:r>
      <w:r w:rsidR="000D207C">
        <w:rPr>
          <w:rFonts w:ascii="華康古印體(P)" w:eastAsia="華康古印體(P)" w:hint="eastAsia"/>
          <w:b/>
          <w:bCs/>
          <w:sz w:val="24"/>
          <w:szCs w:val="24"/>
        </w:rPr>
        <w:t>祢</w:t>
      </w:r>
      <w:r w:rsidR="00D461C4" w:rsidRPr="00D461C4">
        <w:rPr>
          <w:rFonts w:ascii="華康古印體(P)" w:eastAsia="華康古印體(P)" w:hint="eastAsia"/>
          <w:b/>
          <w:bCs/>
          <w:sz w:val="24"/>
          <w:szCs w:val="24"/>
        </w:rPr>
        <w:t>的面我正要尋求。」</w:t>
      </w:r>
      <w:bookmarkEnd w:id="0"/>
      <w:r w:rsidR="00D461C4" w:rsidRPr="00D461C4">
        <w:rPr>
          <w:rFonts w:hint="eastAsia"/>
          <w:sz w:val="24"/>
          <w:szCs w:val="24"/>
        </w:rPr>
        <w:t>」</w:t>
      </w:r>
      <w:r w:rsidR="00431BB1">
        <w:rPr>
          <w:rFonts w:hint="eastAsia"/>
          <w:sz w:val="24"/>
          <w:szCs w:val="24"/>
        </w:rPr>
        <w:t>約沙法沒有像後來的王</w:t>
      </w:r>
      <w:r w:rsidR="00431BB1" w:rsidRPr="00431BB1">
        <w:rPr>
          <w:rFonts w:hAnsi="華康細圓體(P)"/>
          <w:sz w:val="24"/>
          <w:szCs w:val="24"/>
          <w:lang w:val="en-HK"/>
        </w:rPr>
        <w:t>亞哈斯</w:t>
      </w:r>
      <w:r w:rsidR="00B66F1C">
        <w:rPr>
          <w:rFonts w:hAnsi="華康細圓體(P)" w:hint="eastAsia"/>
          <w:sz w:val="24"/>
          <w:szCs w:val="24"/>
          <w:lang w:val="en-HK"/>
        </w:rPr>
        <w:t>去</w:t>
      </w:r>
      <w:r w:rsidR="00431BB1" w:rsidRPr="00431BB1">
        <w:rPr>
          <w:rFonts w:hAnsi="華康細圓體(P)"/>
          <w:sz w:val="24"/>
          <w:szCs w:val="24"/>
          <w:lang w:val="en-HK"/>
        </w:rPr>
        <w:t>投靠亞述，</w:t>
      </w:r>
      <w:r w:rsidR="00E45CD9">
        <w:rPr>
          <w:rFonts w:hAnsi="華康細圓體(P)" w:hint="eastAsia"/>
          <w:sz w:val="24"/>
          <w:szCs w:val="24"/>
          <w:lang w:val="en-HK"/>
        </w:rPr>
        <w:t>反</w:t>
      </w:r>
      <w:r w:rsidR="00E45CD9">
        <w:rPr>
          <w:rFonts w:hAnsi="華康細圓體(P)" w:hint="eastAsia"/>
          <w:sz w:val="24"/>
          <w:szCs w:val="24"/>
          <w:lang w:val="en-HK"/>
        </w:rPr>
        <w:lastRenderedPageBreak/>
        <w:t>倒受</w:t>
      </w:r>
      <w:r w:rsidR="007A402F">
        <w:rPr>
          <w:rFonts w:hAnsi="華康細圓體(P)" w:hint="eastAsia"/>
          <w:sz w:val="24"/>
          <w:szCs w:val="24"/>
          <w:lang w:val="en-HK"/>
        </w:rPr>
        <w:t>亞述王</w:t>
      </w:r>
      <w:r w:rsidR="00E45CD9">
        <w:rPr>
          <w:rFonts w:hAnsi="華康細圓體(P)" w:hint="eastAsia"/>
          <w:sz w:val="24"/>
          <w:szCs w:val="24"/>
          <w:lang w:val="en-HK"/>
        </w:rPr>
        <w:t>欺凌，</w:t>
      </w:r>
      <w:r w:rsidR="00431BB1" w:rsidRPr="00431BB1">
        <w:rPr>
          <w:rFonts w:hAnsi="華康細圓體(P)"/>
          <w:sz w:val="24"/>
          <w:szCs w:val="24"/>
          <w:lang w:val="en-HK"/>
        </w:rPr>
        <w:t>或向敵人妥協求饒</w:t>
      </w:r>
      <w:r w:rsidR="00474067">
        <w:rPr>
          <w:rFonts w:hAnsi="華康細圓體(P)" w:hint="eastAsia"/>
          <w:sz w:val="24"/>
          <w:szCs w:val="24"/>
          <w:lang w:val="en-HK"/>
        </w:rPr>
        <w:t>，甚至不再敬奉耶和華，改為</w:t>
      </w:r>
      <w:bookmarkStart w:id="1" w:name="2Chr.28.23"/>
      <w:r w:rsidR="00474067" w:rsidRPr="00474067">
        <w:rPr>
          <w:rFonts w:hAnsi="華康細圓體(P)" w:hint="eastAsia"/>
          <w:sz w:val="24"/>
          <w:szCs w:val="24"/>
        </w:rPr>
        <w:t>祭祀</w:t>
      </w:r>
      <w:bookmarkEnd w:id="1"/>
      <w:r w:rsidR="00474067">
        <w:rPr>
          <w:rFonts w:hAnsi="華康細圓體(P)" w:hint="eastAsia"/>
          <w:sz w:val="24"/>
          <w:szCs w:val="24"/>
          <w:lang w:val="en-HK"/>
        </w:rPr>
        <w:t>外邦神</w:t>
      </w:r>
      <w:r w:rsidR="00EF2BC6">
        <w:rPr>
          <w:rFonts w:hAnsi="華康細圓體(P)" w:hint="eastAsia"/>
          <w:sz w:val="24"/>
          <w:szCs w:val="24"/>
          <w:lang w:val="en-HK"/>
        </w:rPr>
        <w:t>來尋求幫助</w:t>
      </w:r>
      <w:r w:rsidR="00911CB8" w:rsidRPr="00431BB1">
        <w:rPr>
          <w:rFonts w:hAnsi="華康細圓體(P)" w:hint="eastAsia"/>
          <w:sz w:val="24"/>
          <w:szCs w:val="24"/>
          <w:lang w:val="en-HK"/>
        </w:rPr>
        <w:t>(</w:t>
      </w:r>
      <w:r w:rsidR="00911CB8" w:rsidRPr="00431BB1">
        <w:rPr>
          <w:rFonts w:hAnsi="華康細圓體(P)"/>
          <w:sz w:val="24"/>
          <w:szCs w:val="24"/>
          <w:lang w:val="en-HK"/>
        </w:rPr>
        <w:t>28:16</w:t>
      </w:r>
      <w:r w:rsidR="00911CB8">
        <w:rPr>
          <w:rFonts w:hAnsi="華康細圓體(P)" w:hint="eastAsia"/>
          <w:sz w:val="24"/>
          <w:szCs w:val="24"/>
          <w:lang w:val="en-HK"/>
        </w:rPr>
        <w:t>-2</w:t>
      </w:r>
      <w:r w:rsidR="009D21B8">
        <w:rPr>
          <w:rFonts w:hAnsi="華康細圓體(P)" w:hint="eastAsia"/>
          <w:sz w:val="24"/>
          <w:szCs w:val="24"/>
          <w:lang w:val="en-HK"/>
        </w:rPr>
        <w:t>5</w:t>
      </w:r>
      <w:r w:rsidR="00911CB8" w:rsidRPr="00431BB1">
        <w:rPr>
          <w:rFonts w:hAnsi="華康細圓體(P)" w:hint="eastAsia"/>
          <w:sz w:val="24"/>
          <w:szCs w:val="24"/>
          <w:lang w:val="en-HK"/>
        </w:rPr>
        <w:t>)</w:t>
      </w:r>
      <w:r w:rsidR="00431BB1" w:rsidRPr="00431BB1">
        <w:rPr>
          <w:rFonts w:hAnsi="華康細圓體(P)"/>
          <w:sz w:val="24"/>
          <w:szCs w:val="24"/>
          <w:lang w:val="en-HK"/>
        </w:rPr>
        <w:t>。</w:t>
      </w:r>
      <w:r w:rsidR="00C91BB6" w:rsidRPr="00C91BB6">
        <w:rPr>
          <w:rFonts w:hAnsi="華康細圓體(P)"/>
          <w:sz w:val="24"/>
          <w:szCs w:val="24"/>
        </w:rPr>
        <w:t>這很可能是因為他在上次失敗中險些</w:t>
      </w:r>
      <w:r w:rsidR="00C91BB6" w:rsidRPr="00E5102E">
        <w:rPr>
          <w:rFonts w:hAnsi="華康細圓體(P)" w:hint="eastAsia"/>
          <w:sz w:val="24"/>
          <w:szCs w:val="24"/>
        </w:rPr>
        <w:t>命喪黃泉</w:t>
      </w:r>
      <w:r w:rsidR="00C91BB6" w:rsidRPr="00C91BB6">
        <w:rPr>
          <w:rFonts w:hAnsi="華康細圓體(P)"/>
          <w:sz w:val="24"/>
          <w:szCs w:val="24"/>
        </w:rPr>
        <w:t>，從而汲取了深刻教訓。</w:t>
      </w:r>
    </w:p>
    <w:p w14:paraId="36BCD571" w14:textId="3FE4D1B2" w:rsidR="00B96615" w:rsidRPr="00C0749C" w:rsidRDefault="003C6A5C" w:rsidP="003E6CC0">
      <w:pPr>
        <w:spacing w:line="240" w:lineRule="auto"/>
        <w:rPr>
          <w:rFonts w:hAnsi="華康細圓體(P)"/>
          <w:sz w:val="24"/>
          <w:szCs w:val="24"/>
        </w:rPr>
      </w:pPr>
      <w:r>
        <w:rPr>
          <w:rFonts w:hAnsi="華康細圓體(P)" w:hint="eastAsia"/>
          <w:sz w:val="24"/>
          <w:szCs w:val="24"/>
        </w:rPr>
        <w:t>於是，</w:t>
      </w:r>
      <w:r w:rsidR="00267DB7">
        <w:rPr>
          <w:rFonts w:hAnsi="華康細圓體(P)" w:hint="eastAsia"/>
          <w:sz w:val="24"/>
          <w:szCs w:val="24"/>
        </w:rPr>
        <w:t>他號召全國上下禁食，帶領</w:t>
      </w:r>
      <w:r w:rsidR="00267DB7" w:rsidRPr="00267DB7">
        <w:rPr>
          <w:rFonts w:hAnsi="華康細圓體(P)"/>
          <w:sz w:val="24"/>
          <w:szCs w:val="24"/>
        </w:rPr>
        <w:t>一場生死存亡的禱告會</w:t>
      </w:r>
      <w:r w:rsidR="0004768C">
        <w:rPr>
          <w:rFonts w:hAnsi="華康細圓體(P)" w:hint="eastAsia"/>
          <w:sz w:val="24"/>
          <w:szCs w:val="24"/>
        </w:rPr>
        <w:t>，</w:t>
      </w:r>
      <w:r w:rsidR="00025208" w:rsidRPr="00025208">
        <w:rPr>
          <w:rFonts w:hAnsi="華康細圓體(P)"/>
          <w:sz w:val="24"/>
          <w:szCs w:val="24"/>
          <w:lang w:val="en-HK"/>
        </w:rPr>
        <w:t>呼籲百姓同心尋求</w:t>
      </w:r>
      <w:r w:rsidR="00514236">
        <w:rPr>
          <w:rFonts w:hAnsi="華康細圓體(P)" w:hint="eastAsia"/>
          <w:sz w:val="24"/>
          <w:szCs w:val="24"/>
          <w:lang w:val="en-HK"/>
        </w:rPr>
        <w:t xml:space="preserve">　神</w:t>
      </w:r>
      <w:r w:rsidR="00025208" w:rsidRPr="00025208">
        <w:rPr>
          <w:rFonts w:hAnsi="華康細圓體(P)"/>
          <w:sz w:val="24"/>
          <w:szCs w:val="24"/>
          <w:lang w:val="en-HK"/>
        </w:rPr>
        <w:t>。</w:t>
      </w:r>
      <w:r w:rsidR="0004768C" w:rsidRPr="0004768C">
        <w:rPr>
          <w:rFonts w:hAnsi="華康細圓體(P)" w:hint="eastAsia"/>
          <w:sz w:val="24"/>
          <w:szCs w:val="24"/>
          <w:lang w:val="en-HK"/>
        </w:rPr>
        <w:t>這也是王室首次</w:t>
      </w:r>
      <w:r w:rsidR="00D4765C">
        <w:rPr>
          <w:rFonts w:hAnsi="華康細圓體(P)" w:hint="eastAsia"/>
          <w:sz w:val="24"/>
          <w:szCs w:val="24"/>
          <w:lang w:val="en-HK"/>
        </w:rPr>
        <w:t>有</w:t>
      </w:r>
      <w:r w:rsidR="0004768C" w:rsidRPr="0004768C">
        <w:rPr>
          <w:rFonts w:hAnsi="華康細圓體(P)" w:hint="eastAsia"/>
          <w:sz w:val="24"/>
          <w:szCs w:val="24"/>
          <w:lang w:val="en-HK"/>
        </w:rPr>
        <w:t>這樣的頒布</w:t>
      </w:r>
      <w:r w:rsidR="00025208" w:rsidRPr="00025208">
        <w:rPr>
          <w:rFonts w:hAnsi="華康細圓體(P)"/>
          <w:sz w:val="24"/>
          <w:szCs w:val="24"/>
          <w:lang w:val="en-HK"/>
        </w:rPr>
        <w:t>，將禱告視為唯一出路</w:t>
      </w:r>
      <w:r w:rsidR="0004768C" w:rsidRPr="0004768C">
        <w:rPr>
          <w:rFonts w:hAnsi="華康細圓體(P)" w:hint="eastAsia"/>
          <w:sz w:val="24"/>
          <w:szCs w:val="24"/>
          <w:lang w:val="en-HK"/>
        </w:rPr>
        <w:t>。</w:t>
      </w:r>
      <w:r w:rsidR="00E75B9F" w:rsidRPr="00E75B9F">
        <w:rPr>
          <w:sz w:val="24"/>
          <w:szCs w:val="24"/>
          <w:lang w:val="en-HK"/>
        </w:rPr>
        <w:t>猶大百姓</w:t>
      </w:r>
      <w:r w:rsidR="00C0749C">
        <w:rPr>
          <w:rFonts w:hint="eastAsia"/>
          <w:sz w:val="24"/>
          <w:szCs w:val="24"/>
          <w:lang w:val="en-HK"/>
        </w:rPr>
        <w:t>怎樣</w:t>
      </w:r>
      <w:r w:rsidR="00E75B9F" w:rsidRPr="00E75B9F">
        <w:rPr>
          <w:sz w:val="24"/>
          <w:szCs w:val="24"/>
          <w:lang w:val="en-HK"/>
        </w:rPr>
        <w:t>回應</w:t>
      </w:r>
      <w:r w:rsidR="00E75B9F" w:rsidRPr="00E75B9F">
        <w:rPr>
          <w:rFonts w:hint="eastAsia"/>
          <w:sz w:val="24"/>
          <w:szCs w:val="24"/>
          <w:lang w:val="en-HK"/>
        </w:rPr>
        <w:t>呢</w:t>
      </w:r>
      <w:r w:rsidR="00E75B9F" w:rsidRPr="00E75B9F">
        <w:rPr>
          <w:sz w:val="24"/>
          <w:szCs w:val="24"/>
          <w:lang w:val="en-HK"/>
        </w:rPr>
        <w:t>？</w:t>
      </w:r>
      <w:r w:rsidR="00E75B9F" w:rsidRPr="00E75B9F">
        <w:rPr>
          <w:rFonts w:hint="eastAsia"/>
          <w:sz w:val="24"/>
          <w:szCs w:val="24"/>
          <w:lang w:val="en-HK"/>
        </w:rPr>
        <w:t>請看第4節：「</w:t>
      </w:r>
      <w:r w:rsidR="00E75B9F" w:rsidRPr="00E75B9F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於是猶大人聚會，求耶和華幫助，猶大各城都有人出來尋求耶和華。</w:t>
      </w:r>
      <w:r w:rsidR="00E75B9F" w:rsidRPr="00E75B9F">
        <w:rPr>
          <w:rFonts w:hint="eastAsia"/>
          <w:sz w:val="24"/>
          <w:szCs w:val="24"/>
          <w:lang w:val="en-HK"/>
        </w:rPr>
        <w:t>」</w:t>
      </w:r>
      <w:r w:rsidR="00C0749C" w:rsidRPr="00C0749C">
        <w:rPr>
          <w:rFonts w:hAnsi="華康細圓體(P)" w:hint="eastAsia"/>
          <w:sz w:val="24"/>
          <w:szCs w:val="24"/>
          <w:lang w:val="en-HK"/>
        </w:rPr>
        <w:t>不少</w:t>
      </w:r>
      <w:r w:rsidR="00C0749C" w:rsidRPr="00C0749C">
        <w:rPr>
          <w:rFonts w:hAnsi="華康細圓體(P)"/>
          <w:sz w:val="24"/>
          <w:szCs w:val="24"/>
          <w:lang w:val="en-HK"/>
        </w:rPr>
        <w:t>時候，人們不遵循領袖的命令，對如何處理事務有不同的想法。但</w:t>
      </w:r>
      <w:r w:rsidR="00C0749C" w:rsidRPr="00C0749C">
        <w:rPr>
          <w:rFonts w:hAnsi="華康細圓體(P)" w:hint="eastAsia"/>
          <w:sz w:val="24"/>
          <w:szCs w:val="24"/>
          <w:lang w:val="en-HK"/>
        </w:rPr>
        <w:t>縱</w:t>
      </w:r>
      <w:r w:rsidR="009B6610">
        <w:rPr>
          <w:rFonts w:hAnsi="華康細圓體(P)" w:hint="eastAsia"/>
          <w:sz w:val="24"/>
          <w:szCs w:val="24"/>
          <w:lang w:val="en-HK"/>
        </w:rPr>
        <w:t>使</w:t>
      </w:r>
      <w:r w:rsidR="00A86198" w:rsidRPr="00C0749C">
        <w:rPr>
          <w:rFonts w:hAnsi="華康細圓體(P)" w:hint="eastAsia"/>
          <w:sz w:val="24"/>
          <w:szCs w:val="24"/>
          <w:lang w:val="en-HK"/>
        </w:rPr>
        <w:t>性命攸關，猶大百姓卻沒有質疑</w:t>
      </w:r>
      <w:r w:rsidR="00C0749C" w:rsidRPr="00C0749C">
        <w:rPr>
          <w:rFonts w:hAnsi="華康細圓體(P)" w:hint="eastAsia"/>
          <w:sz w:val="24"/>
          <w:szCs w:val="24"/>
          <w:lang w:val="en-HK"/>
        </w:rPr>
        <w:t>王</w:t>
      </w:r>
      <w:r w:rsidR="00A86198" w:rsidRPr="00C0749C">
        <w:rPr>
          <w:rFonts w:hAnsi="華康細圓體(P)" w:hint="eastAsia"/>
          <w:sz w:val="24"/>
          <w:szCs w:val="24"/>
          <w:lang w:val="en-HK"/>
        </w:rPr>
        <w:t>的決</w:t>
      </w:r>
      <w:r w:rsidR="00C0749C">
        <w:rPr>
          <w:rFonts w:hAnsi="華康細圓體(P)" w:hint="eastAsia"/>
          <w:sz w:val="24"/>
          <w:szCs w:val="24"/>
          <w:lang w:val="en-HK"/>
        </w:rPr>
        <w:t>定</w:t>
      </w:r>
      <w:r w:rsidR="00A86198" w:rsidRPr="00C0749C">
        <w:rPr>
          <w:rFonts w:hAnsi="華康細圓體(P)" w:hint="eastAsia"/>
          <w:sz w:val="24"/>
          <w:szCs w:val="24"/>
          <w:lang w:val="en-HK"/>
        </w:rPr>
        <w:t>，反而靈裏合一；</w:t>
      </w:r>
      <w:r w:rsidR="00365880" w:rsidRPr="00C0749C">
        <w:rPr>
          <w:rFonts w:hAnsi="華康細圓體(P)" w:hint="eastAsia"/>
          <w:sz w:val="24"/>
          <w:szCs w:val="24"/>
        </w:rPr>
        <w:t>就</w:t>
      </w:r>
      <w:r w:rsidR="00D4765C" w:rsidRPr="00C0749C">
        <w:rPr>
          <w:rFonts w:hAnsi="華康細圓體(P)" w:hint="eastAsia"/>
          <w:sz w:val="24"/>
          <w:szCs w:val="24"/>
        </w:rPr>
        <w:t>從各城邑聚集到耶路撒冷，尋求耶和華的旨意</w:t>
      </w:r>
      <w:r w:rsidR="00016186">
        <w:rPr>
          <w:rFonts w:hAnsi="華康細圓體(P)" w:hint="eastAsia"/>
          <w:sz w:val="24"/>
          <w:szCs w:val="24"/>
        </w:rPr>
        <w:t>和</w:t>
      </w:r>
      <w:r w:rsidR="000C1322">
        <w:rPr>
          <w:rFonts w:hAnsi="華康細圓體(P)" w:hint="eastAsia"/>
          <w:sz w:val="24"/>
          <w:szCs w:val="24"/>
        </w:rPr>
        <w:t>扶</w:t>
      </w:r>
      <w:r w:rsidR="00016186">
        <w:rPr>
          <w:rFonts w:hAnsi="華康細圓體(P)" w:hint="eastAsia"/>
          <w:sz w:val="24"/>
          <w:szCs w:val="24"/>
        </w:rPr>
        <w:t>助</w:t>
      </w:r>
      <w:r w:rsidR="00D4765C" w:rsidRPr="00C0749C">
        <w:rPr>
          <w:rFonts w:hAnsi="華康細圓體(P)" w:hint="eastAsia"/>
          <w:sz w:val="24"/>
          <w:szCs w:val="24"/>
        </w:rPr>
        <w:t>。</w:t>
      </w:r>
      <w:r w:rsidR="000E0F70" w:rsidRPr="00C0749C">
        <w:rPr>
          <w:rFonts w:hAnsi="華康細圓體(P)" w:hint="eastAsia"/>
          <w:sz w:val="24"/>
          <w:szCs w:val="24"/>
        </w:rPr>
        <w:t>無疑，這正是</w:t>
      </w:r>
      <w:r w:rsidR="000E0F70" w:rsidRPr="00C0749C">
        <w:rPr>
          <w:rFonts w:hAnsi="華康細圓體(P)"/>
          <w:sz w:val="24"/>
          <w:szCs w:val="24"/>
          <w:lang w:val="en-HK"/>
        </w:rPr>
        <w:t>約沙法</w:t>
      </w:r>
      <w:r w:rsidR="000E0F70" w:rsidRPr="00C0749C">
        <w:rPr>
          <w:rFonts w:hAnsi="華康細圓體(P)" w:hint="eastAsia"/>
          <w:sz w:val="24"/>
          <w:szCs w:val="24"/>
          <w:lang w:val="en-HK"/>
        </w:rPr>
        <w:t>一直</w:t>
      </w:r>
      <w:r w:rsidR="000E0F70" w:rsidRPr="00C0749C">
        <w:rPr>
          <w:rFonts w:hAnsi="華康細圓體(P)"/>
          <w:sz w:val="24"/>
          <w:szCs w:val="24"/>
          <w:lang w:val="en-HK"/>
        </w:rPr>
        <w:t>推動聖經教育</w:t>
      </w:r>
      <w:r w:rsidR="000E0F70" w:rsidRPr="00C0749C">
        <w:rPr>
          <w:rFonts w:hAnsi="華康細圓體(P)" w:hint="eastAsia"/>
          <w:sz w:val="24"/>
          <w:szCs w:val="24"/>
          <w:lang w:val="en-HK"/>
        </w:rPr>
        <w:t>的偉大成果。</w:t>
      </w:r>
      <w:r w:rsidR="00F976F1" w:rsidRPr="00C0749C">
        <w:rPr>
          <w:rFonts w:hAnsi="華康細圓體(P)"/>
          <w:sz w:val="24"/>
          <w:szCs w:val="24"/>
          <w:lang w:val="en-HK"/>
        </w:rPr>
        <w:t>當百姓持續學</w:t>
      </w:r>
      <w:r w:rsidR="00F976F1" w:rsidRPr="00C0749C">
        <w:rPr>
          <w:rFonts w:hAnsi="華康細圓體(P)" w:hint="eastAsia"/>
          <w:sz w:val="24"/>
          <w:szCs w:val="24"/>
          <w:lang w:val="en-HK"/>
        </w:rPr>
        <w:t>習</w:t>
      </w:r>
      <w:r w:rsidR="00F976F1" w:rsidRPr="00C0749C">
        <w:rPr>
          <w:rFonts w:hAnsi="華康細圓體(P)"/>
          <w:sz w:val="24"/>
          <w:szCs w:val="24"/>
          <w:lang w:val="en-HK"/>
        </w:rPr>
        <w:t>聖經，便孕育出危難中同心禱告的屬靈力量</w:t>
      </w:r>
      <w:r w:rsidR="00F976F1" w:rsidRPr="00C0749C">
        <w:rPr>
          <w:rFonts w:hAnsi="華康細圓體(P)" w:hint="eastAsia"/>
          <w:sz w:val="24"/>
          <w:szCs w:val="24"/>
          <w:lang w:val="en-HK"/>
        </w:rPr>
        <w:t>。</w:t>
      </w:r>
      <w:r w:rsidR="009B6610">
        <w:rPr>
          <w:rFonts w:hAnsi="華康細圓體(P)" w:hint="eastAsia"/>
          <w:sz w:val="24"/>
          <w:szCs w:val="24"/>
          <w:lang w:val="en-HK"/>
        </w:rPr>
        <w:t>英國傳道人</w:t>
      </w:r>
      <w:r w:rsidR="007B48B9" w:rsidRPr="00916E75">
        <w:rPr>
          <w:rFonts w:hAnsi="華康細圓體(P)"/>
          <w:sz w:val="24"/>
          <w:szCs w:val="24"/>
        </w:rPr>
        <w:t>司布真曾幽默地說：「</w:t>
      </w:r>
      <w:r w:rsidR="007B48B9">
        <w:rPr>
          <w:rFonts w:hAnsi="華康細圓體(P)" w:hint="eastAsia"/>
          <w:sz w:val="24"/>
          <w:szCs w:val="24"/>
        </w:rPr>
        <w:t xml:space="preserve">　</w:t>
      </w:r>
      <w:r w:rsidR="007B48B9" w:rsidRPr="00916E75">
        <w:rPr>
          <w:rFonts w:hAnsi="華康細圓體(P)"/>
          <w:sz w:val="24"/>
          <w:szCs w:val="24"/>
        </w:rPr>
        <w:t>神讓我們經歷缺乏，不是因為祂吝嗇，而是因為祂想聽我們</w:t>
      </w:r>
      <w:r w:rsidR="007B48B9">
        <w:rPr>
          <w:rFonts w:hAnsi="華康細圓體(P)" w:hint="eastAsia"/>
          <w:sz w:val="24"/>
          <w:szCs w:val="24"/>
        </w:rPr>
        <w:t>的</w:t>
      </w:r>
      <w:r w:rsidR="007B48B9" w:rsidRPr="00916E75">
        <w:rPr>
          <w:rFonts w:hAnsi="華康細圓體(P)"/>
          <w:sz w:val="24"/>
          <w:szCs w:val="24"/>
        </w:rPr>
        <w:t>禱告聲。」</w:t>
      </w:r>
      <w:r w:rsidR="007B48B9" w:rsidRPr="00221F4C">
        <w:rPr>
          <w:rFonts w:hAnsi="華康細圓體(P)" w:hint="eastAsia"/>
          <w:sz w:val="24"/>
          <w:szCs w:val="24"/>
        </w:rPr>
        <w:t xml:space="preserve">事實上，　</w:t>
      </w:r>
      <w:r w:rsidR="007B48B9" w:rsidRPr="00221F4C">
        <w:rPr>
          <w:rFonts w:hAnsi="華康細圓體(P)"/>
          <w:sz w:val="24"/>
          <w:szCs w:val="24"/>
        </w:rPr>
        <w:t>神允許這</w:t>
      </w:r>
      <w:r w:rsidR="007B48B9" w:rsidRPr="00221F4C">
        <w:rPr>
          <w:rFonts w:hAnsi="華康細圓體(P)" w:hint="eastAsia"/>
          <w:sz w:val="24"/>
          <w:szCs w:val="24"/>
        </w:rPr>
        <w:t>次</w:t>
      </w:r>
      <w:r w:rsidR="000C1322">
        <w:rPr>
          <w:rFonts w:hAnsi="華康細圓體(P)" w:hint="eastAsia"/>
          <w:sz w:val="24"/>
          <w:szCs w:val="24"/>
        </w:rPr>
        <w:t>危難</w:t>
      </w:r>
      <w:r w:rsidR="007B48B9" w:rsidRPr="00221F4C">
        <w:rPr>
          <w:rFonts w:hAnsi="華康細圓體(P)"/>
          <w:sz w:val="24"/>
          <w:szCs w:val="24"/>
        </w:rPr>
        <w:t>發生</w:t>
      </w:r>
      <w:r w:rsidR="007B48B9" w:rsidRPr="00221F4C">
        <w:rPr>
          <w:rFonts w:hAnsi="華康細圓體(P)" w:hint="eastAsia"/>
          <w:sz w:val="24"/>
          <w:szCs w:val="24"/>
        </w:rPr>
        <w:t>，一面要煉淨</w:t>
      </w:r>
      <w:r w:rsidR="007B48B9">
        <w:rPr>
          <w:rFonts w:hAnsi="華康細圓體(P)" w:hint="eastAsia"/>
          <w:sz w:val="24"/>
          <w:szCs w:val="24"/>
        </w:rPr>
        <w:t>約沙法和猶大百姓</w:t>
      </w:r>
      <w:r w:rsidR="007B48B9" w:rsidRPr="00221F4C">
        <w:rPr>
          <w:rFonts w:hAnsi="華康細圓體(P)" w:hint="eastAsia"/>
          <w:sz w:val="24"/>
          <w:szCs w:val="24"/>
        </w:rPr>
        <w:t>(19:2)，一面也包含</w:t>
      </w:r>
      <w:r w:rsidR="007B48B9">
        <w:rPr>
          <w:rFonts w:hAnsi="華康細圓體(P)" w:hint="eastAsia"/>
          <w:sz w:val="24"/>
          <w:szCs w:val="24"/>
        </w:rPr>
        <w:t>著</w:t>
      </w:r>
      <w:r w:rsidR="007B48B9" w:rsidRPr="00221F4C">
        <w:rPr>
          <w:rFonts w:hAnsi="華康細圓體(P)" w:hint="eastAsia"/>
          <w:sz w:val="24"/>
          <w:szCs w:val="24"/>
        </w:rPr>
        <w:t>隱而未見的</w:t>
      </w:r>
      <w:r w:rsidR="000C1322">
        <w:rPr>
          <w:rFonts w:hAnsi="華康細圓體(P)" w:hint="eastAsia"/>
          <w:sz w:val="24"/>
          <w:szCs w:val="24"/>
        </w:rPr>
        <w:t>屬靈</w:t>
      </w:r>
      <w:r w:rsidR="007B48B9" w:rsidRPr="00221F4C">
        <w:rPr>
          <w:rFonts w:hAnsi="華康細圓體(P)" w:hint="eastAsia"/>
          <w:sz w:val="24"/>
          <w:szCs w:val="24"/>
        </w:rPr>
        <w:t>祝福。</w:t>
      </w:r>
    </w:p>
    <w:p w14:paraId="785AB0CA" w14:textId="70B34450" w:rsidR="00D409CE" w:rsidRDefault="00F91437" w:rsidP="006167EE">
      <w:pPr>
        <w:spacing w:line="240" w:lineRule="auto"/>
        <w:rPr>
          <w:rFonts w:hAnsi="華康細圓體(P)"/>
          <w:sz w:val="24"/>
          <w:szCs w:val="24"/>
        </w:rPr>
      </w:pPr>
      <w:r w:rsidRPr="00F91437">
        <w:rPr>
          <w:rFonts w:hAnsi="華康細圓體(P)"/>
          <w:sz w:val="24"/>
          <w:szCs w:val="24"/>
        </w:rPr>
        <w:t>在這樣肅穆的氛圍中</w:t>
      </w:r>
      <w:r w:rsidR="002F30C6" w:rsidRPr="00F91437">
        <w:rPr>
          <w:rFonts w:hAnsi="華康細圓體(P)" w:hint="eastAsia"/>
          <w:sz w:val="24"/>
          <w:szCs w:val="24"/>
        </w:rPr>
        <w:t>，約沙法站在耶和華殿的新院前，</w:t>
      </w:r>
      <w:r w:rsidRPr="00F91437">
        <w:rPr>
          <w:rFonts w:hAnsi="華康細圓體(P)"/>
          <w:sz w:val="24"/>
          <w:szCs w:val="24"/>
        </w:rPr>
        <w:t>代表全國人民開始了他的禱</w:t>
      </w:r>
      <w:r w:rsidR="00BE3F46">
        <w:rPr>
          <w:rFonts w:hAnsi="華康細圓體(P)" w:hint="eastAsia"/>
          <w:sz w:val="24"/>
          <w:szCs w:val="24"/>
        </w:rPr>
        <w:t>告</w:t>
      </w:r>
      <w:r w:rsidRPr="00F91437">
        <w:rPr>
          <w:rFonts w:hAnsi="華康細圓體(P)"/>
          <w:sz w:val="24"/>
          <w:szCs w:val="24"/>
        </w:rPr>
        <w:t>。</w:t>
      </w:r>
      <w:r w:rsidRPr="00F91437">
        <w:rPr>
          <w:rFonts w:hAnsi="華康細圓體(P)" w:hint="eastAsia"/>
          <w:sz w:val="24"/>
          <w:szCs w:val="24"/>
        </w:rPr>
        <w:t>他</w:t>
      </w:r>
      <w:r w:rsidR="00866B77">
        <w:rPr>
          <w:rFonts w:hAnsi="華康細圓體(P)" w:hint="eastAsia"/>
          <w:sz w:val="24"/>
          <w:szCs w:val="24"/>
        </w:rPr>
        <w:t>首先</w:t>
      </w:r>
      <w:r w:rsidR="002F30C6" w:rsidRPr="00090734">
        <w:rPr>
          <w:rFonts w:hAnsi="華康細圓體(P)" w:hint="eastAsia"/>
          <w:sz w:val="24"/>
          <w:szCs w:val="24"/>
        </w:rPr>
        <w:t>稱　神為怎樣的　神呢？請看第6節：「</w:t>
      </w:r>
      <w:r w:rsidR="002F30C6" w:rsidRPr="002F30C6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說：「耶和華我們列祖的　神啊，祢不是天上的　神嗎？祢不是萬邦萬國的主宰嗎？在祢手中有大能大力，無人能抵擋祢。</w:t>
      </w:r>
      <w:r w:rsidR="002F30C6" w:rsidRPr="00090734">
        <w:rPr>
          <w:rFonts w:hAnsi="華康細圓體(P)" w:hint="eastAsia"/>
          <w:sz w:val="24"/>
          <w:szCs w:val="24"/>
        </w:rPr>
        <w:t>」</w:t>
      </w:r>
      <w:r w:rsidR="00A87035" w:rsidRPr="00090734">
        <w:rPr>
          <w:rFonts w:hAnsi="華康細圓體(P)"/>
          <w:sz w:val="24"/>
          <w:szCs w:val="24"/>
        </w:rPr>
        <w:t>耶穌教導門徒禱告時，以「</w:t>
      </w:r>
      <w:r w:rsidR="00A87035" w:rsidRPr="00F91437">
        <w:rPr>
          <w:rFonts w:ascii="華康古印體(P)" w:eastAsia="華康古印體(P)" w:hAnsi="華康細圓體(P)" w:hint="eastAsia"/>
          <w:b/>
          <w:bCs/>
          <w:sz w:val="24"/>
          <w:szCs w:val="24"/>
        </w:rPr>
        <w:t>我們在天上的父</w:t>
      </w:r>
      <w:r w:rsidR="00A87035" w:rsidRPr="00090734">
        <w:rPr>
          <w:rFonts w:hAnsi="華康細圓體(P)"/>
          <w:sz w:val="24"/>
          <w:szCs w:val="24"/>
        </w:rPr>
        <w:t>」</w:t>
      </w:r>
      <w:r w:rsidR="00090734" w:rsidRPr="00090734">
        <w:rPr>
          <w:rFonts w:hAnsi="華康細圓體(P)" w:hint="eastAsia"/>
          <w:sz w:val="24"/>
          <w:szCs w:val="24"/>
        </w:rPr>
        <w:t>(太6:9)</w:t>
      </w:r>
      <w:r w:rsidR="00A87035" w:rsidRPr="00090734">
        <w:rPr>
          <w:rFonts w:hAnsi="華康細圓體(P)"/>
          <w:sz w:val="24"/>
          <w:szCs w:val="24"/>
        </w:rPr>
        <w:t>作為開端，</w:t>
      </w:r>
      <w:r w:rsidR="00A87035" w:rsidRPr="00090734">
        <w:rPr>
          <w:rFonts w:hAnsi="華康細圓體(P)" w:hint="eastAsia"/>
          <w:sz w:val="24"/>
          <w:szCs w:val="24"/>
        </w:rPr>
        <w:t>因</w:t>
      </w:r>
      <w:r w:rsidR="00A87035" w:rsidRPr="00090734">
        <w:rPr>
          <w:rFonts w:hAnsi="華康細圓體(P)"/>
          <w:sz w:val="24"/>
          <w:szCs w:val="24"/>
        </w:rPr>
        <w:t>認清禱告的對象至關重要</w:t>
      </w:r>
      <w:r w:rsidR="00A87035" w:rsidRPr="00090734">
        <w:rPr>
          <w:rFonts w:hAnsi="華康細圓體(P)" w:hint="eastAsia"/>
          <w:sz w:val="24"/>
          <w:szCs w:val="24"/>
        </w:rPr>
        <w:t>。</w:t>
      </w:r>
      <w:r w:rsidR="003F677A" w:rsidRPr="00210062">
        <w:rPr>
          <w:rFonts w:hAnsi="華康細圓體(P)" w:hint="eastAsia"/>
          <w:sz w:val="24"/>
          <w:szCs w:val="24"/>
        </w:rPr>
        <w:t>約沙法</w:t>
      </w:r>
      <w:r w:rsidR="003F677A" w:rsidRPr="00210062">
        <w:rPr>
          <w:rFonts w:hAnsi="華康細圓體(P)"/>
          <w:sz w:val="24"/>
          <w:szCs w:val="24"/>
        </w:rPr>
        <w:t>提醒自己和眾人，</w:t>
      </w:r>
      <w:r w:rsidR="003F677A" w:rsidRPr="00210062">
        <w:rPr>
          <w:rFonts w:hAnsi="華康細圓體(P)" w:hint="eastAsia"/>
          <w:sz w:val="24"/>
          <w:szCs w:val="24"/>
        </w:rPr>
        <w:t>他</w:t>
      </w:r>
      <w:r w:rsidR="003F677A" w:rsidRPr="00210062">
        <w:rPr>
          <w:rFonts w:hAnsi="華康細圓體(P)"/>
          <w:sz w:val="24"/>
          <w:szCs w:val="24"/>
        </w:rPr>
        <w:t>們求告的</w:t>
      </w:r>
      <w:r w:rsidR="003F677A" w:rsidRPr="00210062">
        <w:rPr>
          <w:rFonts w:hAnsi="華康細圓體(P)" w:hint="eastAsia"/>
          <w:sz w:val="24"/>
          <w:szCs w:val="24"/>
        </w:rPr>
        <w:t xml:space="preserve">　神</w:t>
      </w:r>
      <w:r w:rsidR="003F677A" w:rsidRPr="00210062">
        <w:rPr>
          <w:rFonts w:hAnsi="華康細圓體(P)"/>
          <w:sz w:val="24"/>
          <w:szCs w:val="24"/>
        </w:rPr>
        <w:t>是誰。</w:t>
      </w:r>
      <w:r w:rsidR="00866B77" w:rsidRPr="00210062">
        <w:rPr>
          <w:rFonts w:hAnsi="華康細圓體(P)"/>
          <w:sz w:val="24"/>
          <w:szCs w:val="24"/>
        </w:rPr>
        <w:t>這好比</w:t>
      </w:r>
      <w:r w:rsidR="00243C7E" w:rsidRPr="00210062">
        <w:rPr>
          <w:rFonts w:hAnsi="華康細圓體(P)"/>
          <w:sz w:val="24"/>
          <w:szCs w:val="24"/>
        </w:rPr>
        <w:t>驚濤駭浪中，若只盯著巨浪，</w:t>
      </w:r>
      <w:r w:rsidR="00210062" w:rsidRPr="00210062">
        <w:rPr>
          <w:rFonts w:hAnsi="華康細圓體(P)" w:hint="eastAsia"/>
          <w:sz w:val="24"/>
          <w:szCs w:val="24"/>
        </w:rPr>
        <w:t>內心</w:t>
      </w:r>
      <w:r w:rsidR="00243C7E" w:rsidRPr="00210062">
        <w:rPr>
          <w:rFonts w:hAnsi="華康細圓體(P)"/>
          <w:sz w:val="24"/>
          <w:szCs w:val="24"/>
        </w:rPr>
        <w:t>便已溺斃。</w:t>
      </w:r>
      <w:r w:rsidR="00866B77" w:rsidRPr="00210062">
        <w:rPr>
          <w:rFonts w:hAnsi="華康細圓體(P)" w:hint="eastAsia"/>
          <w:sz w:val="24"/>
          <w:szCs w:val="24"/>
        </w:rPr>
        <w:t>然而，</w:t>
      </w:r>
      <w:r w:rsidR="00866B77" w:rsidRPr="00210062">
        <w:rPr>
          <w:rFonts w:hAnsi="華康細圓體(P)"/>
          <w:sz w:val="24"/>
          <w:szCs w:val="24"/>
        </w:rPr>
        <w:t>約沙法所做的，是抬頭仰望那掌管風和海的創造主。</w:t>
      </w:r>
      <w:r w:rsidR="00730307" w:rsidRPr="00210062">
        <w:rPr>
          <w:rFonts w:hAnsi="華康細圓體(P)"/>
          <w:sz w:val="24"/>
          <w:szCs w:val="24"/>
        </w:rPr>
        <w:t>當</w:t>
      </w:r>
      <w:r w:rsidR="00730307" w:rsidRPr="00210062">
        <w:rPr>
          <w:rFonts w:hAnsi="華康細圓體(P)" w:hint="eastAsia"/>
          <w:sz w:val="24"/>
          <w:szCs w:val="24"/>
        </w:rPr>
        <w:t>信徒</w:t>
      </w:r>
      <w:r w:rsidR="00730307" w:rsidRPr="00210062">
        <w:rPr>
          <w:rFonts w:hAnsi="華康細圓體(P)"/>
          <w:sz w:val="24"/>
          <w:szCs w:val="24"/>
        </w:rPr>
        <w:t>被問題的巨大所壓倒時，需要做的，就是</w:t>
      </w:r>
      <w:r w:rsidR="00730307" w:rsidRPr="00210062">
        <w:rPr>
          <w:rFonts w:hAnsi="華康細圓體(P)" w:hint="eastAsia"/>
          <w:sz w:val="24"/>
          <w:szCs w:val="24"/>
        </w:rPr>
        <w:t xml:space="preserve">記念　</w:t>
      </w:r>
      <w:r w:rsidR="00730307" w:rsidRPr="00210062">
        <w:rPr>
          <w:rFonts w:hAnsi="華康細圓體(P)"/>
          <w:sz w:val="24"/>
          <w:szCs w:val="24"/>
        </w:rPr>
        <w:t>神比我們的問題更大</w:t>
      </w:r>
      <w:r w:rsidR="00D6696C" w:rsidRPr="00210062">
        <w:rPr>
          <w:rFonts w:hAnsi="華康細圓體(P)" w:hint="eastAsia"/>
          <w:sz w:val="24"/>
          <w:szCs w:val="24"/>
        </w:rPr>
        <w:t>(約一4:4)</w:t>
      </w:r>
      <w:r w:rsidR="00730307" w:rsidRPr="00210062">
        <w:rPr>
          <w:rFonts w:hAnsi="華康細圓體(P)"/>
          <w:sz w:val="24"/>
          <w:szCs w:val="24"/>
        </w:rPr>
        <w:t>。</w:t>
      </w:r>
      <w:r w:rsidR="00CB7852" w:rsidRPr="00215BC8">
        <w:rPr>
          <w:rFonts w:hAnsi="華康細圓體(P)"/>
          <w:sz w:val="24"/>
          <w:szCs w:val="24"/>
        </w:rPr>
        <w:t>接著，</w:t>
      </w:r>
      <w:r w:rsidR="00CB7852" w:rsidRPr="00215BC8">
        <w:rPr>
          <w:rFonts w:hAnsi="華康細圓體(P)" w:hint="eastAsia"/>
          <w:sz w:val="24"/>
          <w:szCs w:val="24"/>
        </w:rPr>
        <w:t>約沙法便</w:t>
      </w:r>
      <w:r w:rsidR="00CB7852" w:rsidRPr="00215BC8">
        <w:rPr>
          <w:rFonts w:hAnsi="華康細圓體(P)"/>
          <w:sz w:val="24"/>
          <w:szCs w:val="24"/>
        </w:rPr>
        <w:t>憶述</w:t>
      </w:r>
      <w:r w:rsidR="00CB7852" w:rsidRPr="00215BC8">
        <w:rPr>
          <w:rFonts w:hAnsi="華康細圓體(P)" w:hint="eastAsia"/>
          <w:sz w:val="24"/>
          <w:szCs w:val="24"/>
        </w:rPr>
        <w:t xml:space="preserve">　</w:t>
      </w:r>
      <w:r w:rsidR="00CB7852" w:rsidRPr="00215BC8">
        <w:rPr>
          <w:rFonts w:hAnsi="華康細圓體(P)"/>
          <w:sz w:val="24"/>
          <w:szCs w:val="24"/>
        </w:rPr>
        <w:t>神的信實</w:t>
      </w:r>
      <w:r w:rsidR="00CB7852" w:rsidRPr="00215BC8">
        <w:rPr>
          <w:rFonts w:hAnsi="華康細圓體(P)" w:hint="eastAsia"/>
          <w:sz w:val="24"/>
          <w:szCs w:val="24"/>
        </w:rPr>
        <w:t>。請一起讀第7-9節：「</w:t>
      </w:r>
      <w:r w:rsidR="00CC607F" w:rsidRPr="00CC607F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我們的　神啊，祢不是曾在祢民以色列人面前驅逐這地的居民，將這地賜給祢朋友亞伯拉罕的後裔永遠為業嗎？他們住在這地，又為祢的名建造聖所說：『倘有禍患臨到我們，或刀兵災殃，或瘟疫饑荒，我們在急難的時候，站在這殿前向祢呼求，祢必垂聽而拯救，因為祢的名在這殿裏。』</w:t>
      </w:r>
      <w:r w:rsidR="00CB7852" w:rsidRPr="00215BC8">
        <w:rPr>
          <w:rFonts w:hAnsi="華康細圓體(P)" w:hint="eastAsia"/>
          <w:sz w:val="24"/>
          <w:szCs w:val="24"/>
        </w:rPr>
        <w:t>」</w:t>
      </w:r>
      <w:r w:rsidR="006701BF">
        <w:rPr>
          <w:rFonts w:hAnsi="華康細圓體(P)" w:hint="eastAsia"/>
          <w:sz w:val="24"/>
          <w:szCs w:val="24"/>
        </w:rPr>
        <w:t>約沙法確知他</w:t>
      </w:r>
      <w:r w:rsidR="007B3CB0" w:rsidRPr="00215BC8">
        <w:rPr>
          <w:rFonts w:hAnsi="華康細圓體(P)"/>
          <w:sz w:val="24"/>
          <w:szCs w:val="24"/>
        </w:rPr>
        <w:t>所</w:t>
      </w:r>
      <w:r w:rsidR="006701BF">
        <w:rPr>
          <w:rFonts w:hAnsi="華康細圓體(P)" w:hint="eastAsia"/>
          <w:sz w:val="24"/>
          <w:szCs w:val="24"/>
        </w:rPr>
        <w:t>信</w:t>
      </w:r>
      <w:r w:rsidR="007B3CB0" w:rsidRPr="00215BC8">
        <w:rPr>
          <w:rFonts w:hAnsi="華康細圓體(P)"/>
          <w:sz w:val="24"/>
          <w:szCs w:val="24"/>
        </w:rPr>
        <w:t>的</w:t>
      </w:r>
      <w:r w:rsidR="007B3CB0">
        <w:rPr>
          <w:rFonts w:hAnsi="華康細圓體(P)" w:hint="eastAsia"/>
          <w:sz w:val="24"/>
          <w:szCs w:val="24"/>
        </w:rPr>
        <w:t xml:space="preserve">　</w:t>
      </w:r>
      <w:r w:rsidR="007B3CB0" w:rsidRPr="00215BC8">
        <w:rPr>
          <w:rFonts w:hAnsi="華康細圓體(P)"/>
          <w:sz w:val="24"/>
          <w:szCs w:val="24"/>
        </w:rPr>
        <w:t>神，是一位守約施慈愛的</w:t>
      </w:r>
      <w:r w:rsidR="007B3CB0" w:rsidRPr="00215BC8">
        <w:rPr>
          <w:rFonts w:hAnsi="華康細圓體(P)" w:hint="eastAsia"/>
          <w:sz w:val="24"/>
          <w:szCs w:val="24"/>
        </w:rPr>
        <w:t xml:space="preserve">　</w:t>
      </w:r>
      <w:r w:rsidR="007B3CB0" w:rsidRPr="00215BC8">
        <w:rPr>
          <w:rFonts w:hAnsi="華康細圓體(P)"/>
          <w:sz w:val="24"/>
          <w:szCs w:val="24"/>
        </w:rPr>
        <w:t>神。</w:t>
      </w:r>
      <w:r w:rsidR="007B3CB0" w:rsidRPr="00215BC8">
        <w:rPr>
          <w:rFonts w:hAnsi="華康細圓體(P)" w:hint="eastAsia"/>
          <w:sz w:val="24"/>
          <w:szCs w:val="24"/>
        </w:rPr>
        <w:t xml:space="preserve">　神說</w:t>
      </w:r>
      <w:r w:rsidR="007B3CB0" w:rsidRPr="00215BC8">
        <w:rPr>
          <w:rFonts w:hAnsi="華康細圓體(P)"/>
          <w:sz w:val="24"/>
          <w:szCs w:val="24"/>
        </w:rPr>
        <w:t>：「</w:t>
      </w:r>
      <w:r w:rsidR="007B3CB0" w:rsidRPr="00215BC8">
        <w:rPr>
          <w:rFonts w:ascii="華康古印體(P)" w:eastAsia="華康古印體(P)" w:hAnsi="華康細圓體(P)" w:hint="eastAsia"/>
          <w:b/>
          <w:bCs/>
          <w:sz w:val="24"/>
          <w:szCs w:val="24"/>
        </w:rPr>
        <w:t>我必不背棄我的約，也不改變我口中所出的。</w:t>
      </w:r>
      <w:r w:rsidR="007B3CB0" w:rsidRPr="00215BC8">
        <w:rPr>
          <w:rFonts w:hAnsi="華康細圓體(P)" w:hint="eastAsia"/>
          <w:sz w:val="24"/>
          <w:szCs w:val="24"/>
        </w:rPr>
        <w:t>」(</w:t>
      </w:r>
      <w:r w:rsidR="007B3CB0" w:rsidRPr="00215BC8">
        <w:rPr>
          <w:rFonts w:hAnsi="華康細圓體(P)"/>
          <w:sz w:val="24"/>
          <w:szCs w:val="24"/>
        </w:rPr>
        <w:t>詩89:34</w:t>
      </w:r>
      <w:r w:rsidR="007B3CB0" w:rsidRPr="00215BC8">
        <w:rPr>
          <w:rFonts w:hAnsi="華康細圓體(P)" w:hint="eastAsia"/>
          <w:sz w:val="24"/>
          <w:szCs w:val="24"/>
        </w:rPr>
        <w:t>)</w:t>
      </w:r>
      <w:r w:rsidR="00C13AC3">
        <w:rPr>
          <w:rFonts w:hAnsi="華康細圓體(P)" w:hint="eastAsia"/>
          <w:sz w:val="24"/>
          <w:szCs w:val="24"/>
        </w:rPr>
        <w:t>現在</w:t>
      </w:r>
      <w:r w:rsidR="00087510">
        <w:rPr>
          <w:rFonts w:hAnsi="華康細圓體(P)" w:hint="eastAsia"/>
          <w:sz w:val="24"/>
          <w:szCs w:val="24"/>
        </w:rPr>
        <w:t>，</w:t>
      </w:r>
      <w:r w:rsidR="00FF7B68" w:rsidRPr="00FD0B5D">
        <w:rPr>
          <w:rFonts w:hAnsi="華康細圓體(P)"/>
          <w:sz w:val="24"/>
          <w:szCs w:val="24"/>
        </w:rPr>
        <w:t>約沙法向　神陳明敵人的不義。想當年以色列人出埃及時，</w:t>
      </w:r>
      <w:r w:rsidR="007B3CB0">
        <w:rPr>
          <w:rFonts w:hAnsi="華康細圓體(P)" w:hint="eastAsia"/>
          <w:sz w:val="24"/>
          <w:szCs w:val="24"/>
        </w:rPr>
        <w:t xml:space="preserve">　</w:t>
      </w:r>
      <w:r w:rsidR="00FF7B68" w:rsidRPr="00FD0B5D">
        <w:rPr>
          <w:rFonts w:hAnsi="華康細圓體(P)"/>
          <w:sz w:val="24"/>
          <w:szCs w:val="24"/>
        </w:rPr>
        <w:t>神</w:t>
      </w:r>
      <w:r w:rsidR="00FF7B68" w:rsidRPr="00FD0B5D">
        <w:rPr>
          <w:rFonts w:hAnsi="華康細圓體(P)"/>
          <w:sz w:val="24"/>
          <w:szCs w:val="24"/>
        </w:rPr>
        <w:t>曾吩咐他們繞道，不要侵犯</w:t>
      </w:r>
      <w:r w:rsidR="0061195D">
        <w:rPr>
          <w:rFonts w:hAnsi="華康細圓體(P)" w:hint="eastAsia"/>
          <w:sz w:val="24"/>
          <w:szCs w:val="24"/>
        </w:rPr>
        <w:t>同屬兄弟的</w:t>
      </w:r>
      <w:r w:rsidR="00FF7B68" w:rsidRPr="00FD0B5D">
        <w:rPr>
          <w:rFonts w:hAnsi="華康細圓體(P)"/>
          <w:sz w:val="24"/>
          <w:szCs w:val="24"/>
        </w:rPr>
        <w:t>亞捫、摩押和西珥山人</w:t>
      </w:r>
      <w:r w:rsidR="007B3CB0">
        <w:rPr>
          <w:rFonts w:hAnsi="華康細圓體(P)" w:hint="eastAsia"/>
          <w:sz w:val="24"/>
          <w:szCs w:val="24"/>
        </w:rPr>
        <w:t>，</w:t>
      </w:r>
      <w:r w:rsidR="00FF7B68" w:rsidRPr="00FD0B5D">
        <w:rPr>
          <w:rFonts w:hAnsi="華康細圓體(P)"/>
          <w:sz w:val="24"/>
          <w:szCs w:val="24"/>
        </w:rPr>
        <w:t>他們</w:t>
      </w:r>
      <w:r w:rsidR="007B3CB0">
        <w:rPr>
          <w:rFonts w:hAnsi="華康細圓體(P)" w:hint="eastAsia"/>
          <w:sz w:val="24"/>
          <w:szCs w:val="24"/>
        </w:rPr>
        <w:t>也</w:t>
      </w:r>
      <w:r w:rsidR="00FF7B68" w:rsidRPr="00FD0B5D">
        <w:rPr>
          <w:rFonts w:hAnsi="華康細圓體(P)"/>
          <w:sz w:val="24"/>
          <w:szCs w:val="24"/>
        </w:rPr>
        <w:t>順服了。但如今，這些</w:t>
      </w:r>
      <w:r w:rsidR="00E6534B" w:rsidRPr="00FD0B5D">
        <w:rPr>
          <w:rFonts w:hAnsi="華康細圓體(P)"/>
          <w:sz w:val="24"/>
          <w:szCs w:val="24"/>
        </w:rPr>
        <w:t>人竟「調轉槍頭」</w:t>
      </w:r>
      <w:r w:rsidR="00FF7B68" w:rsidRPr="00FD0B5D">
        <w:rPr>
          <w:rFonts w:hAnsi="華康細圓體(P)"/>
          <w:sz w:val="24"/>
          <w:szCs w:val="24"/>
        </w:rPr>
        <w:t>，反過來要將他們趕出</w:t>
      </w:r>
      <w:r w:rsidR="007B3CB0">
        <w:rPr>
          <w:rFonts w:hAnsi="華康細圓體(P)" w:hint="eastAsia"/>
          <w:sz w:val="24"/>
          <w:szCs w:val="24"/>
        </w:rPr>
        <w:t xml:space="preserve">　</w:t>
      </w:r>
      <w:r w:rsidR="00FF7B68" w:rsidRPr="00FD0B5D">
        <w:rPr>
          <w:rFonts w:hAnsi="華康細圓體(P)"/>
          <w:sz w:val="24"/>
          <w:szCs w:val="24"/>
        </w:rPr>
        <w:t>神所賜的產業。</w:t>
      </w:r>
      <w:r w:rsidR="00F72A9B" w:rsidRPr="00FD0B5D">
        <w:rPr>
          <w:rFonts w:hAnsi="華康細圓體(P)"/>
          <w:sz w:val="24"/>
          <w:szCs w:val="24"/>
        </w:rPr>
        <w:t>這是一種近乎委屈的申訴：「　神啊，</w:t>
      </w:r>
      <w:r w:rsidR="00F72A9B" w:rsidRPr="00FD0B5D">
        <w:rPr>
          <w:rFonts w:hAnsi="華康細圓體(P)" w:hint="eastAsia"/>
          <w:sz w:val="24"/>
          <w:szCs w:val="24"/>
        </w:rPr>
        <w:t>祢</w:t>
      </w:r>
      <w:r w:rsidR="007B3CB0">
        <w:rPr>
          <w:rFonts w:hAnsi="華康細圓體(P)" w:hint="eastAsia"/>
          <w:sz w:val="24"/>
          <w:szCs w:val="24"/>
        </w:rPr>
        <w:t>看</w:t>
      </w:r>
      <w:r w:rsidR="00F72A9B" w:rsidRPr="00FD0B5D">
        <w:rPr>
          <w:rFonts w:hAnsi="華康細圓體(P)"/>
          <w:sz w:val="24"/>
          <w:szCs w:val="24"/>
        </w:rPr>
        <w:t>，我們是何等無辜，而他們又是何等</w:t>
      </w:r>
      <w:r w:rsidR="003C1E69">
        <w:rPr>
          <w:rFonts w:hAnsi="華康細圓體(P)" w:hint="eastAsia"/>
          <w:sz w:val="24"/>
          <w:szCs w:val="24"/>
        </w:rPr>
        <w:t>卑劣</w:t>
      </w:r>
      <w:r w:rsidR="00F72A9B" w:rsidRPr="00FD0B5D">
        <w:rPr>
          <w:rFonts w:hAnsi="華康細圓體(P)"/>
          <w:sz w:val="24"/>
          <w:szCs w:val="24"/>
        </w:rPr>
        <w:t>。</w:t>
      </w:r>
      <w:r w:rsidR="00196F15">
        <w:rPr>
          <w:rFonts w:hAnsi="華康細圓體(P)" w:hint="eastAsia"/>
          <w:sz w:val="24"/>
          <w:szCs w:val="24"/>
        </w:rPr>
        <w:t>難度　神不會懲治嗎？</w:t>
      </w:r>
      <w:r w:rsidR="00F72A9B" w:rsidRPr="00FD0B5D">
        <w:rPr>
          <w:rFonts w:hAnsi="華康細圓體(P)"/>
          <w:sz w:val="24"/>
          <w:szCs w:val="24"/>
        </w:rPr>
        <w:t>」</w:t>
      </w:r>
      <w:r w:rsidR="00FD0B5D" w:rsidRPr="00FD0B5D">
        <w:rPr>
          <w:rFonts w:hAnsi="華康細圓體(P)"/>
          <w:sz w:val="24"/>
          <w:szCs w:val="24"/>
        </w:rPr>
        <w:t>這教導我們：在遭受不公時，當坦然將冤情帶到知悉一切的公義之　神面前，讓祂</w:t>
      </w:r>
      <w:r w:rsidR="003B29B1">
        <w:rPr>
          <w:rFonts w:hAnsi="華康細圓體(P)" w:hint="eastAsia"/>
          <w:sz w:val="24"/>
          <w:szCs w:val="24"/>
        </w:rPr>
        <w:t>替我們</w:t>
      </w:r>
      <w:r w:rsidR="00FD0B5D" w:rsidRPr="00FD0B5D">
        <w:rPr>
          <w:rFonts w:hAnsi="華康細圓體(P)" w:hint="eastAsia"/>
          <w:sz w:val="24"/>
          <w:szCs w:val="24"/>
        </w:rPr>
        <w:t>主持公道</w:t>
      </w:r>
      <w:r w:rsidR="006167EE">
        <w:rPr>
          <w:rFonts w:hAnsi="華康細圓體(P)" w:hint="eastAsia"/>
          <w:sz w:val="24"/>
          <w:szCs w:val="24"/>
        </w:rPr>
        <w:t>，因　神必為信靠祂的人</w:t>
      </w:r>
      <w:r w:rsidR="003B29B1">
        <w:rPr>
          <w:rFonts w:hAnsi="華康細圓體(P)" w:hint="eastAsia"/>
          <w:sz w:val="24"/>
          <w:szCs w:val="24"/>
        </w:rPr>
        <w:t>伸張正義</w:t>
      </w:r>
      <w:r w:rsidR="00FD0B5D" w:rsidRPr="00FD0B5D">
        <w:rPr>
          <w:rFonts w:hAnsi="華康細圓體(P)"/>
          <w:sz w:val="24"/>
          <w:szCs w:val="24"/>
        </w:rPr>
        <w:t>。</w:t>
      </w:r>
    </w:p>
    <w:p w14:paraId="66755ABB" w14:textId="5A516736" w:rsidR="006D61F7" w:rsidRPr="001E5493" w:rsidRDefault="00824D12" w:rsidP="001E5493">
      <w:pPr>
        <w:spacing w:line="240" w:lineRule="auto"/>
        <w:rPr>
          <w:rFonts w:hAnsi="華康細圓體(P)"/>
          <w:sz w:val="24"/>
          <w:szCs w:val="24"/>
        </w:rPr>
      </w:pPr>
      <w:r>
        <w:rPr>
          <w:rFonts w:hAnsi="華康細圓體(P)" w:hint="eastAsia"/>
          <w:sz w:val="24"/>
          <w:szCs w:val="24"/>
        </w:rPr>
        <w:t>最</w:t>
      </w:r>
      <w:r w:rsidR="00436417">
        <w:rPr>
          <w:rFonts w:hAnsi="華康細圓體(P)" w:hint="eastAsia"/>
          <w:sz w:val="24"/>
          <w:szCs w:val="24"/>
        </w:rPr>
        <w:t>後，約沙法作</w:t>
      </w:r>
      <w:r>
        <w:rPr>
          <w:rFonts w:hAnsi="華康細圓體(P)" w:hint="eastAsia"/>
          <w:sz w:val="24"/>
          <w:szCs w:val="24"/>
        </w:rPr>
        <w:t>出</w:t>
      </w:r>
      <w:r w:rsidR="00436417">
        <w:rPr>
          <w:rFonts w:hAnsi="華康細圓體(P)" w:hint="eastAsia"/>
          <w:sz w:val="24"/>
          <w:szCs w:val="24"/>
        </w:rPr>
        <w:t>甚麼</w:t>
      </w:r>
      <w:r w:rsidR="0002477D">
        <w:rPr>
          <w:rFonts w:hAnsi="華康細圓體(P)" w:hint="eastAsia"/>
          <w:sz w:val="24"/>
          <w:szCs w:val="24"/>
        </w:rPr>
        <w:t>深情</w:t>
      </w:r>
      <w:r w:rsidR="00436417">
        <w:rPr>
          <w:rFonts w:hAnsi="華康細圓體(P)" w:hint="eastAsia"/>
          <w:sz w:val="24"/>
          <w:szCs w:val="24"/>
        </w:rPr>
        <w:t>告白呢？請看第12節</w:t>
      </w:r>
      <w:r w:rsidR="00E40994">
        <w:rPr>
          <w:rFonts w:hAnsi="華康細圓體(P)" w:hint="eastAsia"/>
          <w:sz w:val="24"/>
          <w:szCs w:val="24"/>
        </w:rPr>
        <w:t>下</w:t>
      </w:r>
      <w:r w:rsidR="00436417">
        <w:rPr>
          <w:rFonts w:hAnsi="華康細圓體(P)" w:hint="eastAsia"/>
          <w:sz w:val="24"/>
          <w:szCs w:val="24"/>
        </w:rPr>
        <w:t>：「</w:t>
      </w:r>
      <w:r w:rsidR="006F772F" w:rsidRPr="006F772F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因為我們無力抵擋這來攻擊我們的大軍，我們也不知道怎樣行，我們的眼目單仰望祢。」</w:t>
      </w:r>
      <w:r w:rsidR="00436417">
        <w:rPr>
          <w:rFonts w:hAnsi="華康細圓體(P)" w:hint="eastAsia"/>
          <w:sz w:val="24"/>
          <w:szCs w:val="24"/>
        </w:rPr>
        <w:t>」</w:t>
      </w:r>
      <w:r w:rsidR="001375B0" w:rsidRPr="001375B0">
        <w:rPr>
          <w:rFonts w:hAnsi="華康細圓體(P)"/>
          <w:sz w:val="24"/>
          <w:szCs w:val="24"/>
        </w:rPr>
        <w:t>世界崇尚強者，教導</w:t>
      </w:r>
      <w:r w:rsidR="001375B0">
        <w:rPr>
          <w:rFonts w:hAnsi="華康細圓體(P)" w:hint="eastAsia"/>
          <w:sz w:val="24"/>
          <w:szCs w:val="24"/>
        </w:rPr>
        <w:t>人</w:t>
      </w:r>
      <w:r w:rsidR="001375B0" w:rsidRPr="001375B0">
        <w:rPr>
          <w:rFonts w:hAnsi="華康細圓體(P)"/>
          <w:sz w:val="24"/>
          <w:szCs w:val="24"/>
        </w:rPr>
        <w:t>永遠不能</w:t>
      </w:r>
      <w:r w:rsidR="00227595">
        <w:rPr>
          <w:rFonts w:hAnsi="華康細圓體(P)" w:hint="eastAsia"/>
          <w:sz w:val="24"/>
          <w:szCs w:val="24"/>
        </w:rPr>
        <w:t>暴</w:t>
      </w:r>
      <w:r w:rsidR="001375B0" w:rsidRPr="001375B0">
        <w:rPr>
          <w:rFonts w:hAnsi="華康細圓體(P)"/>
          <w:sz w:val="24"/>
          <w:szCs w:val="24"/>
        </w:rPr>
        <w:t>露自己的無助</w:t>
      </w:r>
      <w:r w:rsidR="00F1576D">
        <w:rPr>
          <w:rFonts w:hAnsi="華康細圓體(P)" w:hint="eastAsia"/>
          <w:sz w:val="24"/>
          <w:szCs w:val="24"/>
        </w:rPr>
        <w:t>與</w:t>
      </w:r>
      <w:r w:rsidR="001375B0" w:rsidRPr="001375B0">
        <w:rPr>
          <w:rFonts w:hAnsi="華康細圓體(P)"/>
          <w:sz w:val="24"/>
          <w:szCs w:val="24"/>
        </w:rPr>
        <w:t>迷茫。然而，約沙法</w:t>
      </w:r>
      <w:r w:rsidR="00213DF7">
        <w:rPr>
          <w:rFonts w:hAnsi="華康細圓體(P)" w:hint="eastAsia"/>
          <w:sz w:val="24"/>
          <w:szCs w:val="24"/>
        </w:rPr>
        <w:t>在</w:t>
      </w:r>
      <w:r w:rsidR="001375B0" w:rsidRPr="001375B0">
        <w:rPr>
          <w:rFonts w:hAnsi="華康細圓體(P)"/>
          <w:sz w:val="24"/>
          <w:szCs w:val="24"/>
        </w:rPr>
        <w:t>禱告</w:t>
      </w:r>
      <w:r w:rsidR="00213DF7">
        <w:rPr>
          <w:rFonts w:hAnsi="華康細圓體(P)" w:hint="eastAsia"/>
          <w:sz w:val="24"/>
          <w:szCs w:val="24"/>
        </w:rPr>
        <w:t>中甘願</w:t>
      </w:r>
      <w:r w:rsidR="001375B0">
        <w:rPr>
          <w:rFonts w:hAnsi="華康細圓體(P)" w:hint="eastAsia"/>
          <w:sz w:val="24"/>
          <w:szCs w:val="24"/>
        </w:rPr>
        <w:t>放</w:t>
      </w:r>
      <w:r w:rsidR="00F1576D">
        <w:rPr>
          <w:rFonts w:hAnsi="華康細圓體(P)" w:hint="eastAsia"/>
          <w:sz w:val="24"/>
          <w:szCs w:val="24"/>
        </w:rPr>
        <w:t>低</w:t>
      </w:r>
      <w:r w:rsidR="001375B0">
        <w:rPr>
          <w:rFonts w:hAnsi="華康細圓體(P)" w:hint="eastAsia"/>
          <w:sz w:val="24"/>
          <w:szCs w:val="24"/>
        </w:rPr>
        <w:t>一切屬人</w:t>
      </w:r>
      <w:r w:rsidR="001375B0" w:rsidRPr="001375B0">
        <w:rPr>
          <w:rFonts w:hAnsi="華康細圓體(P)"/>
          <w:sz w:val="24"/>
          <w:szCs w:val="24"/>
        </w:rPr>
        <w:t>的驕傲</w:t>
      </w:r>
      <w:r w:rsidR="00EC1C07">
        <w:rPr>
          <w:rFonts w:hAnsi="華康細圓體(P)" w:hint="eastAsia"/>
          <w:sz w:val="24"/>
          <w:szCs w:val="24"/>
        </w:rPr>
        <w:t>自恃</w:t>
      </w:r>
      <w:r w:rsidR="001719F4">
        <w:rPr>
          <w:rFonts w:hAnsi="華康細圓體(P)" w:hint="eastAsia"/>
          <w:sz w:val="24"/>
          <w:szCs w:val="24"/>
        </w:rPr>
        <w:t>，</w:t>
      </w:r>
      <w:r w:rsidR="00213DF7" w:rsidRPr="00196E87">
        <w:rPr>
          <w:rFonts w:hAnsi="華康細圓體(P)"/>
          <w:sz w:val="24"/>
          <w:szCs w:val="24"/>
        </w:rPr>
        <w:t>勇敢地在</w:t>
      </w:r>
      <w:r w:rsidR="00213DF7">
        <w:rPr>
          <w:rFonts w:hAnsi="華康細圓體(P)" w:hint="eastAsia"/>
          <w:sz w:val="24"/>
          <w:szCs w:val="24"/>
        </w:rPr>
        <w:t xml:space="preserve">　</w:t>
      </w:r>
      <w:r w:rsidR="00213DF7" w:rsidRPr="00196E87">
        <w:rPr>
          <w:rFonts w:hAnsi="華康細圓體(P)"/>
          <w:sz w:val="24"/>
          <w:szCs w:val="24"/>
        </w:rPr>
        <w:t>神面前</w:t>
      </w:r>
      <w:r w:rsidR="001E5D2C">
        <w:rPr>
          <w:rFonts w:hAnsi="華康細圓體(P)" w:hint="eastAsia"/>
          <w:sz w:val="24"/>
          <w:szCs w:val="24"/>
        </w:rPr>
        <w:t>坦白</w:t>
      </w:r>
      <w:r w:rsidR="00213DF7" w:rsidRPr="00196E87">
        <w:rPr>
          <w:rFonts w:hAnsi="華康細圓體(P)"/>
          <w:sz w:val="24"/>
          <w:szCs w:val="24"/>
        </w:rPr>
        <w:t>承認</w:t>
      </w:r>
      <w:r w:rsidR="001E5D2C" w:rsidRPr="001719F4">
        <w:rPr>
          <w:rFonts w:hAnsi="華康細圓體(P)"/>
          <w:sz w:val="24"/>
          <w:szCs w:val="24"/>
        </w:rPr>
        <w:t>「我無能為力」</w:t>
      </w:r>
      <w:r w:rsidR="00213DF7" w:rsidRPr="00196E87">
        <w:rPr>
          <w:rFonts w:hAnsi="華康細圓體(P)"/>
          <w:sz w:val="24"/>
          <w:szCs w:val="24"/>
        </w:rPr>
        <w:t>、</w:t>
      </w:r>
      <w:r w:rsidR="001E5D2C" w:rsidRPr="001719F4">
        <w:rPr>
          <w:rFonts w:hAnsi="華康細圓體(P)"/>
          <w:sz w:val="24"/>
          <w:szCs w:val="24"/>
        </w:rPr>
        <w:t>「我不知道怎麼辦」</w:t>
      </w:r>
      <w:r w:rsidR="001E5D2C">
        <w:rPr>
          <w:rFonts w:hAnsi="華康細圓體(P)" w:hint="eastAsia"/>
          <w:sz w:val="24"/>
          <w:szCs w:val="24"/>
        </w:rPr>
        <w:t>。這</w:t>
      </w:r>
      <w:r w:rsidR="00B72372">
        <w:rPr>
          <w:rFonts w:hAnsi="華康細圓體(P)" w:hint="eastAsia"/>
          <w:sz w:val="24"/>
          <w:szCs w:val="24"/>
        </w:rPr>
        <w:t>並</w:t>
      </w:r>
      <w:r w:rsidR="00213DF7" w:rsidRPr="00196E87">
        <w:rPr>
          <w:rFonts w:hAnsi="華康細圓體(P)"/>
          <w:sz w:val="24"/>
          <w:szCs w:val="24"/>
        </w:rPr>
        <w:t>非</w:t>
      </w:r>
      <w:r w:rsidR="001E5D2C">
        <w:rPr>
          <w:rFonts w:hAnsi="華康細圓體(P)" w:hint="eastAsia"/>
          <w:sz w:val="24"/>
          <w:szCs w:val="24"/>
        </w:rPr>
        <w:t>羞恥和</w:t>
      </w:r>
      <w:r w:rsidR="00213DF7" w:rsidRPr="00196E87">
        <w:rPr>
          <w:rFonts w:hAnsi="華康細圓體(P)"/>
          <w:sz w:val="24"/>
          <w:szCs w:val="24"/>
        </w:rPr>
        <w:t>懦弱，</w:t>
      </w:r>
      <w:r w:rsidR="00196E87">
        <w:rPr>
          <w:rFonts w:hAnsi="華康細圓體(P)" w:hint="eastAsia"/>
          <w:sz w:val="24"/>
          <w:szCs w:val="24"/>
        </w:rPr>
        <w:t>因為</w:t>
      </w:r>
      <w:r w:rsidR="001E5D2C">
        <w:rPr>
          <w:rFonts w:hAnsi="華康細圓體(P)" w:hint="eastAsia"/>
          <w:sz w:val="24"/>
          <w:szCs w:val="24"/>
        </w:rPr>
        <w:t>人謙卑</w:t>
      </w:r>
      <w:r w:rsidR="0060678A" w:rsidRPr="0060678A">
        <w:rPr>
          <w:rFonts w:hAnsi="華康細圓體(P)"/>
          <w:sz w:val="24"/>
          <w:szCs w:val="24"/>
        </w:rPr>
        <w:t>承認</w:t>
      </w:r>
      <w:r w:rsidR="00FC4B37">
        <w:rPr>
          <w:rFonts w:hAnsi="華康細圓體(P)" w:hint="eastAsia"/>
          <w:sz w:val="24"/>
          <w:szCs w:val="24"/>
        </w:rPr>
        <w:t>不足</w:t>
      </w:r>
      <w:r w:rsidR="0060678A" w:rsidRPr="0060678A">
        <w:rPr>
          <w:rFonts w:hAnsi="華康細圓體(P)"/>
          <w:sz w:val="24"/>
          <w:szCs w:val="24"/>
        </w:rPr>
        <w:t>，恰是經歷</w:t>
      </w:r>
      <w:r w:rsidR="00196E87">
        <w:rPr>
          <w:rFonts w:hAnsi="華康細圓體(P)" w:hint="eastAsia"/>
          <w:sz w:val="24"/>
          <w:szCs w:val="24"/>
        </w:rPr>
        <w:t xml:space="preserve">　</w:t>
      </w:r>
      <w:r w:rsidR="0060678A" w:rsidRPr="0060678A">
        <w:rPr>
          <w:rFonts w:hAnsi="華康細圓體(P)"/>
          <w:sz w:val="24"/>
          <w:szCs w:val="24"/>
        </w:rPr>
        <w:t>神能力的起點；</w:t>
      </w:r>
      <w:r w:rsidR="00FC4B37">
        <w:rPr>
          <w:rFonts w:hAnsi="華康細圓體(P)" w:hint="eastAsia"/>
          <w:sz w:val="24"/>
          <w:szCs w:val="24"/>
        </w:rPr>
        <w:t>虛心</w:t>
      </w:r>
      <w:r w:rsidR="0060678A" w:rsidRPr="0060678A">
        <w:rPr>
          <w:rFonts w:hAnsi="華康細圓體(P)"/>
          <w:sz w:val="24"/>
          <w:szCs w:val="24"/>
        </w:rPr>
        <w:t>承認無知，正是領受</w:t>
      </w:r>
      <w:r w:rsidR="00196E87">
        <w:rPr>
          <w:rFonts w:hAnsi="華康細圓體(P)" w:hint="eastAsia"/>
          <w:sz w:val="24"/>
          <w:szCs w:val="24"/>
        </w:rPr>
        <w:t xml:space="preserve">　</w:t>
      </w:r>
      <w:r w:rsidR="0060678A" w:rsidRPr="0060678A">
        <w:rPr>
          <w:rFonts w:hAnsi="華康細圓體(P)"/>
          <w:sz w:val="24"/>
          <w:szCs w:val="24"/>
        </w:rPr>
        <w:t>神智慧的開端。</w:t>
      </w:r>
      <w:r w:rsidR="00EE1335" w:rsidRPr="00BF7A30">
        <w:rPr>
          <w:rFonts w:hAnsi="華康細圓體(P)" w:hint="eastAsia"/>
          <w:sz w:val="24"/>
          <w:szCs w:val="24"/>
        </w:rPr>
        <w:t>而</w:t>
      </w:r>
      <w:r w:rsidR="006D61F7" w:rsidRPr="00BF7A30">
        <w:rPr>
          <w:rFonts w:hAnsi="華康細圓體(P)" w:hint="eastAsia"/>
          <w:sz w:val="24"/>
          <w:szCs w:val="24"/>
        </w:rPr>
        <w:t>「</w:t>
      </w:r>
      <w:r w:rsidR="006D61F7" w:rsidRPr="00BF7A30">
        <w:rPr>
          <w:rFonts w:ascii="華康古印體(P)" w:eastAsia="華康古印體(P)" w:hAnsi="華康細圓體(P)" w:hint="eastAsia"/>
          <w:b/>
          <w:bCs/>
          <w:sz w:val="24"/>
          <w:szCs w:val="24"/>
          <w:lang w:val="en-HK"/>
        </w:rPr>
        <w:t>我們的眼目單仰望</w:t>
      </w:r>
      <w:r w:rsidR="0093098C">
        <w:rPr>
          <w:rFonts w:ascii="華康古印體(P)" w:eastAsia="華康古印體(P)" w:hAnsi="華康細圓體(P)" w:hint="eastAsia"/>
          <w:b/>
          <w:bCs/>
          <w:sz w:val="24"/>
          <w:szCs w:val="24"/>
          <w:lang w:val="en-HK"/>
        </w:rPr>
        <w:t>祢</w:t>
      </w:r>
      <w:r w:rsidR="006D61F7" w:rsidRPr="00BF7A30">
        <w:rPr>
          <w:rFonts w:ascii="華康古印體(P)" w:eastAsia="華康古印體(P)" w:hAnsi="華康細圓體(P)" w:hint="eastAsia"/>
          <w:b/>
          <w:bCs/>
          <w:sz w:val="24"/>
          <w:szCs w:val="24"/>
          <w:lang w:val="en-HK"/>
        </w:rPr>
        <w:t>。</w:t>
      </w:r>
      <w:r w:rsidR="006D61F7" w:rsidRPr="00BF7A30">
        <w:rPr>
          <w:rFonts w:hAnsi="華康細圓體(P)" w:hint="eastAsia"/>
          <w:sz w:val="24"/>
          <w:szCs w:val="24"/>
        </w:rPr>
        <w:t>」就是即使自己何等軟弱無力，卻因這位全知全能</w:t>
      </w:r>
      <w:r w:rsidR="00751C94">
        <w:rPr>
          <w:rFonts w:hAnsi="華康細圓體(P)" w:hint="eastAsia"/>
          <w:sz w:val="24"/>
          <w:szCs w:val="24"/>
        </w:rPr>
        <w:t>、</w:t>
      </w:r>
      <w:r w:rsidR="006D61F7" w:rsidRPr="00BF7A30">
        <w:rPr>
          <w:rFonts w:hAnsi="華康細圓體(P)" w:hint="eastAsia"/>
          <w:sz w:val="24"/>
          <w:szCs w:val="24"/>
        </w:rPr>
        <w:t>聖潔公義</w:t>
      </w:r>
      <w:r w:rsidR="00751C94">
        <w:rPr>
          <w:rFonts w:hAnsi="華康細圓體(P)" w:hint="eastAsia"/>
          <w:sz w:val="24"/>
          <w:szCs w:val="24"/>
        </w:rPr>
        <w:t>、</w:t>
      </w:r>
      <w:r w:rsidR="006D61F7" w:rsidRPr="00BF7A30">
        <w:rPr>
          <w:rFonts w:hAnsi="華康細圓體(P)" w:hint="eastAsia"/>
          <w:sz w:val="24"/>
          <w:szCs w:val="24"/>
        </w:rPr>
        <w:t>信實慈愛</w:t>
      </w:r>
      <w:r w:rsidR="00A76D81" w:rsidRPr="00BF7A30">
        <w:rPr>
          <w:rFonts w:hAnsi="華康細圓體(P)" w:hint="eastAsia"/>
          <w:sz w:val="24"/>
          <w:szCs w:val="24"/>
        </w:rPr>
        <w:t>的　神</w:t>
      </w:r>
      <w:r w:rsidR="006D61F7" w:rsidRPr="00BF7A30">
        <w:rPr>
          <w:rFonts w:hAnsi="華康細圓體(P)" w:hint="eastAsia"/>
          <w:sz w:val="24"/>
          <w:szCs w:val="24"/>
        </w:rPr>
        <w:t>，</w:t>
      </w:r>
      <w:r w:rsidR="00A76D81">
        <w:rPr>
          <w:rFonts w:hAnsi="華康細圓體(P)" w:hint="eastAsia"/>
          <w:sz w:val="24"/>
          <w:szCs w:val="24"/>
        </w:rPr>
        <w:t>祂</w:t>
      </w:r>
      <w:r w:rsidR="006D61F7" w:rsidRPr="00BF7A30">
        <w:rPr>
          <w:rFonts w:hAnsi="華康細圓體(P)" w:hint="eastAsia"/>
          <w:sz w:val="24"/>
          <w:szCs w:val="24"/>
        </w:rPr>
        <w:t>絕對「靠得住」</w:t>
      </w:r>
      <w:r w:rsidR="00A76D81">
        <w:rPr>
          <w:rFonts w:hAnsi="華康細圓體(P)" w:hint="eastAsia"/>
          <w:sz w:val="24"/>
          <w:szCs w:val="24"/>
        </w:rPr>
        <w:t>，</w:t>
      </w:r>
      <w:r w:rsidR="006D61F7" w:rsidRPr="00BF7A30">
        <w:rPr>
          <w:rFonts w:hAnsi="華康細圓體(P)"/>
          <w:sz w:val="24"/>
          <w:szCs w:val="24"/>
        </w:rPr>
        <w:t>因此</w:t>
      </w:r>
      <w:r w:rsidR="006D61F7" w:rsidRPr="00BF7A30">
        <w:rPr>
          <w:rFonts w:hAnsi="華康細圓體(P)" w:hint="eastAsia"/>
          <w:sz w:val="24"/>
          <w:szCs w:val="24"/>
        </w:rPr>
        <w:t>可以單仰望祂，能</w:t>
      </w:r>
      <w:r w:rsidR="006D61F7" w:rsidRPr="00BF7A30">
        <w:rPr>
          <w:rFonts w:hAnsi="華康細圓體(P)"/>
          <w:sz w:val="24"/>
          <w:szCs w:val="24"/>
        </w:rPr>
        <w:t>將萬事交託於主</w:t>
      </w:r>
      <w:r w:rsidR="006D61F7" w:rsidRPr="00BF7A30">
        <w:rPr>
          <w:rFonts w:hAnsi="華康細圓體(P)" w:hint="eastAsia"/>
          <w:sz w:val="24"/>
          <w:szCs w:val="24"/>
        </w:rPr>
        <w:t>。</w:t>
      </w:r>
      <w:r w:rsidR="00EB5DD8" w:rsidRPr="001E5493">
        <w:rPr>
          <w:rFonts w:hAnsi="華康細圓體(P)" w:hint="eastAsia"/>
          <w:sz w:val="24"/>
          <w:szCs w:val="24"/>
        </w:rPr>
        <w:t>此</w:t>
      </w:r>
      <w:r w:rsidR="00776C7D" w:rsidRPr="001E5493">
        <w:rPr>
          <w:rFonts w:hAnsi="華康細圓體(P)" w:hint="eastAsia"/>
          <w:sz w:val="24"/>
          <w:szCs w:val="24"/>
        </w:rPr>
        <w:t>刻，</w:t>
      </w:r>
      <w:r w:rsidR="00776C7D" w:rsidRPr="001E5493">
        <w:rPr>
          <w:rFonts w:hAnsi="華康細圓體(P)"/>
          <w:sz w:val="24"/>
          <w:szCs w:val="24"/>
        </w:rPr>
        <w:t>整個國家，</w:t>
      </w:r>
      <w:r w:rsidR="00EB5DD8" w:rsidRPr="001E5493">
        <w:rPr>
          <w:rFonts w:hAnsi="華康細圓體(P)" w:hint="eastAsia"/>
          <w:sz w:val="24"/>
          <w:szCs w:val="24"/>
          <w:lang w:val="en-HK"/>
        </w:rPr>
        <w:t>連婦孺</w:t>
      </w:r>
      <w:r w:rsidR="000F48E6">
        <w:rPr>
          <w:rFonts w:hAnsi="華康細圓體(P)" w:hint="eastAsia"/>
          <w:sz w:val="24"/>
          <w:szCs w:val="24"/>
          <w:lang w:val="en-HK"/>
        </w:rPr>
        <w:t>孩童</w:t>
      </w:r>
      <w:r w:rsidR="00EB5DD8" w:rsidRPr="001E5493">
        <w:rPr>
          <w:rFonts w:hAnsi="華康細圓體(P)" w:hint="eastAsia"/>
          <w:sz w:val="24"/>
          <w:szCs w:val="24"/>
          <w:lang w:val="en-HK"/>
        </w:rPr>
        <w:t>都</w:t>
      </w:r>
      <w:r w:rsidR="00FC6BEF" w:rsidRPr="00FC6BEF">
        <w:rPr>
          <w:rFonts w:hAnsi="華康細圓體(P)" w:hint="eastAsia"/>
          <w:sz w:val="24"/>
          <w:szCs w:val="24"/>
          <w:lang w:val="en-HK"/>
        </w:rPr>
        <w:t>佇</w:t>
      </w:r>
      <w:r w:rsidR="00751C94" w:rsidRPr="001E5493">
        <w:rPr>
          <w:rFonts w:hAnsi="華康細圓體(P)" w:hint="eastAsia"/>
          <w:sz w:val="24"/>
          <w:szCs w:val="24"/>
          <w:lang w:val="en-HK"/>
        </w:rPr>
        <w:t>立</w:t>
      </w:r>
      <w:r w:rsidR="00EB5DD8" w:rsidRPr="001E5493">
        <w:rPr>
          <w:rFonts w:hAnsi="華康細圓體(P)" w:hint="eastAsia"/>
          <w:sz w:val="24"/>
          <w:szCs w:val="24"/>
          <w:lang w:val="en-HK"/>
        </w:rPr>
        <w:t>在耶和華面前</w:t>
      </w:r>
      <w:r w:rsidR="00EF0AC7" w:rsidRPr="001E5493">
        <w:rPr>
          <w:rFonts w:hAnsi="華康細圓體(P)" w:hint="eastAsia"/>
          <w:sz w:val="24"/>
          <w:szCs w:val="24"/>
          <w:lang w:val="en-HK"/>
        </w:rPr>
        <w:t>，</w:t>
      </w:r>
      <w:r w:rsidR="000B6964">
        <w:rPr>
          <w:rFonts w:hAnsi="華康細圓體(P)" w:hint="eastAsia"/>
          <w:sz w:val="24"/>
          <w:szCs w:val="24"/>
          <w:lang w:val="en-HK"/>
        </w:rPr>
        <w:t>一同參與</w:t>
      </w:r>
      <w:r w:rsidR="00EB5DD8" w:rsidRPr="001E5493">
        <w:rPr>
          <w:rFonts w:hAnsi="華康細圓體(P)" w:hint="eastAsia"/>
          <w:sz w:val="24"/>
          <w:szCs w:val="24"/>
          <w:lang w:val="en-HK"/>
        </w:rPr>
        <w:t>禱告。</w:t>
      </w:r>
      <w:r w:rsidR="008B4B9A" w:rsidRPr="001E5493">
        <w:rPr>
          <w:rFonts w:hAnsi="華康細圓體(P)" w:hint="eastAsia"/>
          <w:sz w:val="24"/>
          <w:szCs w:val="24"/>
          <w:lang w:val="en-HK"/>
        </w:rPr>
        <w:t>由此可見，面對當時的危急處境，全民皆以信仰態度應對</w:t>
      </w:r>
      <w:r w:rsidR="00BB756F">
        <w:rPr>
          <w:rFonts w:hAnsi="華康細圓體(P)" w:hint="eastAsia"/>
          <w:sz w:val="24"/>
          <w:szCs w:val="24"/>
          <w:lang w:val="en-HK"/>
        </w:rPr>
        <w:t>，</w:t>
      </w:r>
      <w:r w:rsidR="00041541">
        <w:rPr>
          <w:rFonts w:hAnsi="華康細圓體(P)" w:hint="eastAsia"/>
          <w:sz w:val="24"/>
          <w:szCs w:val="24"/>
          <w:lang w:val="en-HK"/>
        </w:rPr>
        <w:t>堅信</w:t>
      </w:r>
      <w:r w:rsidR="00BB756F">
        <w:rPr>
          <w:rFonts w:hAnsi="華康細圓體(P)" w:hint="eastAsia"/>
          <w:sz w:val="24"/>
          <w:szCs w:val="24"/>
          <w:lang w:val="en-HK"/>
        </w:rPr>
        <w:t xml:space="preserve">　神必垂聽</w:t>
      </w:r>
      <w:r w:rsidR="00094CBE">
        <w:rPr>
          <w:rFonts w:hAnsi="華康細圓體(P)" w:hint="eastAsia"/>
          <w:sz w:val="24"/>
          <w:szCs w:val="24"/>
          <w:lang w:val="en-HK"/>
        </w:rPr>
        <w:t>每一</w:t>
      </w:r>
      <w:r w:rsidR="004E3F34">
        <w:rPr>
          <w:rFonts w:hAnsi="華康細圓體(P)" w:hint="eastAsia"/>
          <w:sz w:val="24"/>
          <w:szCs w:val="24"/>
          <w:lang w:val="en-HK"/>
        </w:rPr>
        <w:t>個人</w:t>
      </w:r>
      <w:r w:rsidR="00041541">
        <w:rPr>
          <w:rFonts w:hAnsi="華康細圓體(P)" w:hint="eastAsia"/>
          <w:sz w:val="24"/>
          <w:szCs w:val="24"/>
          <w:lang w:val="en-HK"/>
        </w:rPr>
        <w:t>懇切</w:t>
      </w:r>
      <w:r w:rsidR="00BB756F">
        <w:rPr>
          <w:rFonts w:hAnsi="華康細圓體(P)" w:hint="eastAsia"/>
          <w:sz w:val="24"/>
          <w:szCs w:val="24"/>
          <w:lang w:val="en-HK"/>
        </w:rPr>
        <w:t>的</w:t>
      </w:r>
      <w:r w:rsidR="009F7505">
        <w:rPr>
          <w:rFonts w:hAnsi="華康細圓體(P)" w:hint="eastAsia"/>
          <w:sz w:val="24"/>
          <w:szCs w:val="24"/>
          <w:lang w:val="en-HK"/>
        </w:rPr>
        <w:t>呼求</w:t>
      </w:r>
      <w:r w:rsidR="008B4B9A" w:rsidRPr="001E5493">
        <w:rPr>
          <w:rFonts w:hAnsi="華康細圓體(P)" w:hint="eastAsia"/>
          <w:sz w:val="24"/>
          <w:szCs w:val="24"/>
          <w:lang w:val="en-HK"/>
        </w:rPr>
        <w:t>。</w:t>
      </w:r>
      <w:r w:rsidR="00763030" w:rsidRPr="001E5493">
        <w:rPr>
          <w:rFonts w:hAnsi="華康細圓體(P)" w:hint="eastAsia"/>
          <w:sz w:val="24"/>
          <w:szCs w:val="24"/>
          <w:lang w:val="en-HK"/>
        </w:rPr>
        <w:t>(13)</w:t>
      </w:r>
    </w:p>
    <w:p w14:paraId="349921B1" w14:textId="2CE542B9" w:rsidR="008D5128" w:rsidRDefault="005225FC" w:rsidP="003E6CC0">
      <w:pPr>
        <w:spacing w:line="240" w:lineRule="auto"/>
        <w:rPr>
          <w:rFonts w:hAnsi="華康細圓體(P)"/>
          <w:sz w:val="24"/>
          <w:szCs w:val="24"/>
        </w:rPr>
      </w:pPr>
      <w:r w:rsidRPr="005225FC">
        <w:rPr>
          <w:rFonts w:hAnsi="華康細圓體(P)" w:hint="eastAsia"/>
          <w:sz w:val="24"/>
          <w:szCs w:val="24"/>
          <w:lang w:val="en-HK"/>
        </w:rPr>
        <w:t xml:space="preserve">　</w:t>
      </w:r>
      <w:r w:rsidRPr="005225FC">
        <w:rPr>
          <w:rFonts w:hAnsi="華康細圓體(P)"/>
          <w:sz w:val="24"/>
          <w:szCs w:val="24"/>
          <w:lang w:val="en-HK"/>
        </w:rPr>
        <w:t>神如何回應這</w:t>
      </w:r>
      <w:r>
        <w:rPr>
          <w:rFonts w:hAnsi="華康細圓體(P)" w:hint="eastAsia"/>
          <w:sz w:val="24"/>
          <w:szCs w:val="24"/>
          <w:lang w:val="en-HK"/>
        </w:rPr>
        <w:t>份真</w:t>
      </w:r>
      <w:r w:rsidRPr="005225FC">
        <w:rPr>
          <w:rFonts w:hAnsi="華康細圓體(P)"/>
          <w:sz w:val="24"/>
          <w:szCs w:val="24"/>
          <w:lang w:val="en-HK"/>
        </w:rPr>
        <w:t>摯衷心的</w:t>
      </w:r>
      <w:r w:rsidR="00237DE7">
        <w:rPr>
          <w:rFonts w:hAnsi="華康細圓體(P)" w:hint="eastAsia"/>
          <w:sz w:val="24"/>
          <w:szCs w:val="24"/>
          <w:lang w:val="en-HK"/>
        </w:rPr>
        <w:t>祈求</w:t>
      </w:r>
      <w:r w:rsidRPr="005225FC">
        <w:rPr>
          <w:rFonts w:hAnsi="華康細圓體(P)"/>
          <w:sz w:val="24"/>
          <w:szCs w:val="24"/>
          <w:lang w:val="en-HK"/>
        </w:rPr>
        <w:t>呢？</w:t>
      </w:r>
      <w:r>
        <w:rPr>
          <w:rFonts w:hAnsi="華康細圓體(P)" w:hint="eastAsia"/>
          <w:sz w:val="24"/>
          <w:szCs w:val="24"/>
          <w:lang w:val="en-HK"/>
        </w:rPr>
        <w:t>請看第14節：「</w:t>
      </w:r>
      <w:r w:rsidRPr="005225FC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那時，耶和華的靈在會中臨到利未人亞薩的後裔</w:t>
      </w:r>
      <w:r w:rsidR="00142B8E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…</w:t>
      </w:r>
      <w:r w:rsidRPr="005225FC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雅哈悉。</w:t>
      </w:r>
      <w:r>
        <w:rPr>
          <w:rFonts w:hAnsi="華康細圓體(P)" w:hint="eastAsia"/>
          <w:sz w:val="24"/>
          <w:szCs w:val="24"/>
          <w:lang w:val="en-HK"/>
        </w:rPr>
        <w:t>」</w:t>
      </w:r>
      <w:r w:rsidR="007242E0">
        <w:rPr>
          <w:rFonts w:hAnsi="華康細圓體(P)" w:hint="eastAsia"/>
          <w:sz w:val="24"/>
          <w:szCs w:val="24"/>
          <w:lang w:val="en-HK"/>
        </w:rPr>
        <w:t>雅哈悉</w:t>
      </w:r>
      <w:r w:rsidR="007242E0" w:rsidRPr="007242E0">
        <w:rPr>
          <w:rFonts w:hAnsi="華康細圓體(P)"/>
          <w:sz w:val="24"/>
          <w:szCs w:val="24"/>
        </w:rPr>
        <w:t>不是</w:t>
      </w:r>
      <w:r w:rsidR="00817D5E">
        <w:rPr>
          <w:rFonts w:hAnsi="華康細圓體(P)" w:hint="eastAsia"/>
          <w:sz w:val="24"/>
          <w:szCs w:val="24"/>
        </w:rPr>
        <w:t>元帥</w:t>
      </w:r>
      <w:r w:rsidR="007242E0" w:rsidRPr="007242E0">
        <w:rPr>
          <w:rFonts w:hAnsi="華康細圓體(P)" w:hint="eastAsia"/>
          <w:sz w:val="24"/>
          <w:szCs w:val="24"/>
        </w:rPr>
        <w:t>或甚</w:t>
      </w:r>
      <w:r w:rsidR="007242E0" w:rsidRPr="007242E0">
        <w:rPr>
          <w:rFonts w:hAnsi="華康細圓體(P)"/>
          <w:sz w:val="24"/>
          <w:szCs w:val="24"/>
        </w:rPr>
        <w:t>麼大人物</w:t>
      </w:r>
      <w:r w:rsidR="007242E0" w:rsidRPr="007242E0">
        <w:rPr>
          <w:rFonts w:hAnsi="華康細圓體(P)" w:hint="eastAsia"/>
          <w:sz w:val="24"/>
          <w:szCs w:val="24"/>
        </w:rPr>
        <w:t>，只是</w:t>
      </w:r>
      <w:r w:rsidR="00A00FC9">
        <w:rPr>
          <w:rFonts w:hAnsi="華康細圓體(P)" w:hint="eastAsia"/>
          <w:sz w:val="24"/>
          <w:szCs w:val="24"/>
        </w:rPr>
        <w:t>當時</w:t>
      </w:r>
      <w:r w:rsidR="007242E0" w:rsidRPr="007242E0">
        <w:rPr>
          <w:rFonts w:hAnsi="華康細圓體(P)"/>
          <w:sz w:val="24"/>
          <w:szCs w:val="24"/>
        </w:rPr>
        <w:t>一</w:t>
      </w:r>
      <w:r w:rsidR="007242E0" w:rsidRPr="007242E0">
        <w:rPr>
          <w:rFonts w:hAnsi="華康細圓體(P)" w:hint="eastAsia"/>
          <w:sz w:val="24"/>
          <w:szCs w:val="24"/>
        </w:rPr>
        <w:t>名</w:t>
      </w:r>
      <w:r w:rsidR="007242E0" w:rsidRPr="007242E0">
        <w:rPr>
          <w:rFonts w:hAnsi="華康細圓體(P)"/>
          <w:sz w:val="24"/>
          <w:szCs w:val="24"/>
        </w:rPr>
        <w:t>平凡的詩班成員</w:t>
      </w:r>
      <w:r w:rsidR="00A00FC9">
        <w:rPr>
          <w:rFonts w:hAnsi="華康細圓體(P)" w:hint="eastAsia"/>
          <w:sz w:val="24"/>
          <w:szCs w:val="24"/>
        </w:rPr>
        <w:t>；</w:t>
      </w:r>
      <w:r w:rsidR="007242E0" w:rsidRPr="007242E0">
        <w:rPr>
          <w:rFonts w:hAnsi="華康細圓體(P)"/>
          <w:sz w:val="24"/>
          <w:szCs w:val="24"/>
        </w:rPr>
        <w:t>但</w:t>
      </w:r>
      <w:r w:rsidR="001A5DBF">
        <w:rPr>
          <w:rFonts w:hAnsi="華康細圓體(P)" w:hint="eastAsia"/>
          <w:sz w:val="24"/>
          <w:szCs w:val="24"/>
        </w:rPr>
        <w:t>就</w:t>
      </w:r>
      <w:r w:rsidR="007242E0" w:rsidRPr="007242E0">
        <w:rPr>
          <w:rFonts w:hAnsi="華康細圓體(P)"/>
          <w:sz w:val="24"/>
          <w:szCs w:val="24"/>
        </w:rPr>
        <w:t>在這個最關鍵時刻，</w:t>
      </w:r>
      <w:r w:rsidR="007242E0" w:rsidRPr="007242E0">
        <w:rPr>
          <w:rFonts w:hAnsi="華康細圓體(P)" w:hint="eastAsia"/>
          <w:sz w:val="24"/>
          <w:szCs w:val="24"/>
        </w:rPr>
        <w:t xml:space="preserve">　神</w:t>
      </w:r>
      <w:r w:rsidR="007242E0" w:rsidRPr="007242E0">
        <w:rPr>
          <w:rFonts w:hAnsi="華康細圓體(P)"/>
          <w:sz w:val="24"/>
          <w:szCs w:val="24"/>
        </w:rPr>
        <w:t>的靈臨到</w:t>
      </w:r>
      <w:r w:rsidR="007242E0" w:rsidRPr="007242E0">
        <w:rPr>
          <w:rFonts w:hAnsi="華康細圓體(P)" w:hint="eastAsia"/>
          <w:sz w:val="24"/>
          <w:szCs w:val="24"/>
        </w:rPr>
        <w:t>他身上。意味</w:t>
      </w:r>
      <w:r w:rsidR="007242E0" w:rsidRPr="007242E0">
        <w:rPr>
          <w:rFonts w:hAnsi="華康細圓體(P)"/>
          <w:sz w:val="24"/>
          <w:szCs w:val="24"/>
        </w:rPr>
        <w:t>在</w:t>
      </w:r>
      <w:r w:rsidR="007242E0" w:rsidRPr="007242E0">
        <w:rPr>
          <w:rFonts w:hAnsi="華康細圓體(P)" w:hint="eastAsia"/>
          <w:sz w:val="24"/>
          <w:szCs w:val="24"/>
        </w:rPr>
        <w:t xml:space="preserve">　</w:t>
      </w:r>
      <w:r w:rsidR="007242E0" w:rsidRPr="007242E0">
        <w:rPr>
          <w:rFonts w:hAnsi="華康細圓體(P)"/>
          <w:sz w:val="24"/>
          <w:szCs w:val="24"/>
        </w:rPr>
        <w:t>神的國度</w:t>
      </w:r>
      <w:r w:rsidR="007242E0" w:rsidRPr="007242E0">
        <w:rPr>
          <w:rFonts w:hAnsi="華康細圓體(P)" w:hint="eastAsia"/>
          <w:sz w:val="24"/>
          <w:szCs w:val="24"/>
        </w:rPr>
        <w:t>裏</w:t>
      </w:r>
      <w:r w:rsidR="007242E0" w:rsidRPr="007242E0">
        <w:rPr>
          <w:rFonts w:hAnsi="華康細圓體(P)"/>
          <w:sz w:val="24"/>
          <w:szCs w:val="24"/>
        </w:rPr>
        <w:t>，沒有小角色，只有準備好被</w:t>
      </w:r>
      <w:r w:rsidR="007242E0" w:rsidRPr="007242E0">
        <w:rPr>
          <w:rFonts w:hAnsi="華康細圓體(P)" w:hint="eastAsia"/>
          <w:sz w:val="24"/>
          <w:szCs w:val="24"/>
        </w:rPr>
        <w:t xml:space="preserve">　</w:t>
      </w:r>
      <w:r w:rsidR="007242E0" w:rsidRPr="007242E0">
        <w:rPr>
          <w:rFonts w:hAnsi="華康細圓體(P)"/>
          <w:sz w:val="24"/>
          <w:szCs w:val="24"/>
        </w:rPr>
        <w:t>神使用的心。</w:t>
      </w:r>
      <w:r w:rsidR="00F52CE9">
        <w:rPr>
          <w:rFonts w:hAnsi="華康細圓體(P)" w:hint="eastAsia"/>
          <w:sz w:val="24"/>
          <w:szCs w:val="24"/>
        </w:rPr>
        <w:t>雅哈悉名字的意思是「　神已經看見」，</w:t>
      </w:r>
      <w:r w:rsidR="00DD0939">
        <w:rPr>
          <w:rFonts w:hAnsi="華康細圓體(P)" w:hint="eastAsia"/>
          <w:sz w:val="24"/>
          <w:szCs w:val="24"/>
        </w:rPr>
        <w:t>現在</w:t>
      </w:r>
      <w:r w:rsidR="00F52CE9">
        <w:rPr>
          <w:rFonts w:hAnsi="華康細圓體(P)" w:hint="eastAsia"/>
          <w:sz w:val="24"/>
          <w:szCs w:val="24"/>
        </w:rPr>
        <w:t xml:space="preserve">　神要藉他傳達甚麼</w:t>
      </w:r>
      <w:r w:rsidR="00DD0939">
        <w:rPr>
          <w:rFonts w:hAnsi="華康細圓體(P)" w:hint="eastAsia"/>
          <w:sz w:val="24"/>
          <w:szCs w:val="24"/>
        </w:rPr>
        <w:t>重要</w:t>
      </w:r>
      <w:r w:rsidR="00F52CE9">
        <w:rPr>
          <w:rFonts w:hAnsi="華康細圓體(P)" w:hint="eastAsia"/>
          <w:sz w:val="24"/>
          <w:szCs w:val="24"/>
        </w:rPr>
        <w:t>信息呢？</w:t>
      </w:r>
      <w:r w:rsidR="00FB52DD">
        <w:rPr>
          <w:rFonts w:hAnsi="華康細圓體(P)" w:hint="eastAsia"/>
          <w:sz w:val="24"/>
          <w:szCs w:val="24"/>
        </w:rPr>
        <w:t>請一起讀第15-17節：「</w:t>
      </w:r>
      <w:r w:rsidR="003123FF" w:rsidRPr="003123FF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他說：「猶大眾人、耶路撒冷的居民和約沙法王，你們請聽！耶和華對你們如此說：『不要因這大軍恐懼驚惶，因為勝敗不在乎你們，乃在乎　神。明日你們要下去迎敵，他們是從洗斯坡上來，你們必在耶魯伊勒曠野前的谷口遇見他們。猶大和耶路撒冷人哪，這次你們不要爭戰，要擺陣站著，看耶和華為你們施行拯救。不要恐懼，也不要驚惶，明日當出去迎敵，因為耶和華與你們同在。』」</w:t>
      </w:r>
      <w:r w:rsidR="00FB52DD">
        <w:rPr>
          <w:rFonts w:hAnsi="華康細圓體(P)" w:hint="eastAsia"/>
          <w:sz w:val="24"/>
          <w:szCs w:val="24"/>
        </w:rPr>
        <w:t>」</w:t>
      </w:r>
      <w:r w:rsidR="00302BBB" w:rsidRPr="001A1E38">
        <w:rPr>
          <w:rFonts w:hAnsi="華康細圓體(P)" w:hint="eastAsia"/>
          <w:sz w:val="24"/>
          <w:szCs w:val="24"/>
        </w:rPr>
        <w:t>「</w:t>
      </w:r>
      <w:r w:rsidR="00302BBB" w:rsidRPr="003123FF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勝敗不在乎你們，乃在乎　神。</w:t>
      </w:r>
      <w:r w:rsidR="00302BBB" w:rsidRPr="001A1E38">
        <w:rPr>
          <w:rFonts w:hAnsi="華康細圓體(P)" w:hint="eastAsia"/>
          <w:sz w:val="24"/>
          <w:szCs w:val="24"/>
        </w:rPr>
        <w:t>」</w:t>
      </w:r>
      <w:r w:rsidR="00302BBB" w:rsidRPr="001A1E38">
        <w:rPr>
          <w:rFonts w:hAnsi="華康細圓體(P)"/>
          <w:sz w:val="24"/>
          <w:szCs w:val="24"/>
        </w:rPr>
        <w:t>這句話聽來屬靈，實踐起來卻令</w:t>
      </w:r>
      <w:r w:rsidR="00302BBB" w:rsidRPr="001A1E38">
        <w:rPr>
          <w:rFonts w:hAnsi="華康細圓體(P)"/>
          <w:sz w:val="24"/>
          <w:szCs w:val="24"/>
        </w:rPr>
        <w:lastRenderedPageBreak/>
        <w:t>人不安。</w:t>
      </w:r>
      <w:r w:rsidR="008F3899" w:rsidRPr="008F3899">
        <w:rPr>
          <w:rFonts w:hAnsi="華康細圓體(P)" w:hint="eastAsia"/>
          <w:sz w:val="24"/>
          <w:szCs w:val="24"/>
        </w:rPr>
        <w:t>有句英文諺語說</w:t>
      </w:r>
      <w:r w:rsidR="00D53802">
        <w:rPr>
          <w:rFonts w:hAnsi="華康細圓體(P)"/>
          <w:sz w:val="24"/>
          <w:szCs w:val="24"/>
        </w:rPr>
        <w:t>“</w:t>
      </w:r>
      <w:r w:rsidR="008F3899" w:rsidRPr="008F3899">
        <w:rPr>
          <w:rFonts w:hAnsi="華康細圓體(P)" w:hint="eastAsia"/>
          <w:sz w:val="24"/>
          <w:szCs w:val="24"/>
        </w:rPr>
        <w:t xml:space="preserve">When </w:t>
      </w:r>
      <w:r w:rsidR="00D53802">
        <w:rPr>
          <w:rFonts w:hAnsi="華康細圓體(P)" w:hint="eastAsia"/>
          <w:sz w:val="24"/>
          <w:szCs w:val="24"/>
        </w:rPr>
        <w:t>we</w:t>
      </w:r>
      <w:r w:rsidR="008F3899" w:rsidRPr="008F3899">
        <w:rPr>
          <w:rFonts w:hAnsi="華康細圓體(P)" w:hint="eastAsia"/>
          <w:sz w:val="24"/>
          <w:szCs w:val="24"/>
        </w:rPr>
        <w:t xml:space="preserve"> work, </w:t>
      </w:r>
      <w:r w:rsidR="00D53802">
        <w:rPr>
          <w:rFonts w:hAnsi="華康細圓體(P)" w:hint="eastAsia"/>
          <w:sz w:val="24"/>
          <w:szCs w:val="24"/>
        </w:rPr>
        <w:t>we</w:t>
      </w:r>
      <w:r w:rsidR="008F3899" w:rsidRPr="008F3899">
        <w:rPr>
          <w:rFonts w:hAnsi="華康細圓體(P)" w:hint="eastAsia"/>
          <w:sz w:val="24"/>
          <w:szCs w:val="24"/>
        </w:rPr>
        <w:t xml:space="preserve"> work. When </w:t>
      </w:r>
      <w:r w:rsidR="00D53802">
        <w:rPr>
          <w:rFonts w:hAnsi="華康細圓體(P)" w:hint="eastAsia"/>
          <w:sz w:val="24"/>
          <w:szCs w:val="24"/>
        </w:rPr>
        <w:t>we</w:t>
      </w:r>
      <w:r w:rsidR="008F3899" w:rsidRPr="008F3899">
        <w:rPr>
          <w:rFonts w:hAnsi="華康細圓體(P)" w:hint="eastAsia"/>
          <w:sz w:val="24"/>
          <w:szCs w:val="24"/>
        </w:rPr>
        <w:t xml:space="preserve"> pray, God works</w:t>
      </w:r>
      <w:proofErr w:type="gramStart"/>
      <w:r w:rsidR="008F3899" w:rsidRPr="008F3899">
        <w:rPr>
          <w:rFonts w:hAnsi="華康細圓體(P)" w:hint="eastAsia"/>
          <w:sz w:val="24"/>
          <w:szCs w:val="24"/>
        </w:rPr>
        <w:t>.</w:t>
      </w:r>
      <w:r w:rsidR="00D53802">
        <w:rPr>
          <w:rFonts w:hAnsi="華康細圓體(P)"/>
          <w:sz w:val="24"/>
          <w:szCs w:val="24"/>
        </w:rPr>
        <w:t>”</w:t>
      </w:r>
      <w:r w:rsidR="00F875FE">
        <w:rPr>
          <w:rFonts w:hAnsi="華康細圓體(P)" w:hint="eastAsia"/>
          <w:sz w:val="24"/>
          <w:szCs w:val="24"/>
        </w:rPr>
        <w:t>意思是</w:t>
      </w:r>
      <w:r w:rsidR="00D53802" w:rsidRPr="00D53802">
        <w:rPr>
          <w:rFonts w:hAnsi="華康細圓體(P)" w:hint="eastAsia"/>
          <w:sz w:val="24"/>
          <w:szCs w:val="24"/>
        </w:rPr>
        <w:t>禱告蘊含力量</w:t>
      </w:r>
      <w:proofErr w:type="gramEnd"/>
      <w:r w:rsidR="00D53802" w:rsidRPr="00D53802">
        <w:rPr>
          <w:rFonts w:hAnsi="華康細圓體(P)" w:hint="eastAsia"/>
          <w:sz w:val="24"/>
          <w:szCs w:val="24"/>
        </w:rPr>
        <w:t>。當人工作時，他們只是工作；但人禱告時，</w:t>
      </w:r>
      <w:r w:rsidR="00D53802">
        <w:rPr>
          <w:rFonts w:hAnsi="華康細圓體(P)" w:hint="eastAsia"/>
          <w:sz w:val="24"/>
          <w:szCs w:val="24"/>
        </w:rPr>
        <w:t xml:space="preserve">　</w:t>
      </w:r>
      <w:r w:rsidR="00D53802" w:rsidRPr="00D53802">
        <w:rPr>
          <w:rFonts w:hAnsi="華康細圓體(P)" w:hint="eastAsia"/>
          <w:sz w:val="24"/>
          <w:szCs w:val="24"/>
        </w:rPr>
        <w:t>神會動工。</w:t>
      </w:r>
      <w:r w:rsidR="00D53802">
        <w:rPr>
          <w:rFonts w:hAnsi="華康細圓體(P)" w:hint="eastAsia"/>
          <w:sz w:val="24"/>
          <w:szCs w:val="24"/>
        </w:rPr>
        <w:t>可是</w:t>
      </w:r>
      <w:r w:rsidR="008F3899">
        <w:rPr>
          <w:rFonts w:hAnsi="華康細圓體(P)" w:hint="eastAsia"/>
          <w:sz w:val="24"/>
          <w:szCs w:val="24"/>
        </w:rPr>
        <w:t>，</w:t>
      </w:r>
      <w:r w:rsidR="008F3899" w:rsidRPr="008F3899">
        <w:rPr>
          <w:rFonts w:hAnsi="華康細圓體(P)" w:hint="eastAsia"/>
          <w:sz w:val="24"/>
          <w:szCs w:val="24"/>
        </w:rPr>
        <w:t>人們</w:t>
      </w:r>
      <w:r w:rsidR="008F3899">
        <w:rPr>
          <w:rFonts w:hAnsi="華康細圓體(P)" w:hint="eastAsia"/>
          <w:sz w:val="24"/>
          <w:szCs w:val="24"/>
        </w:rPr>
        <w:t>大多</w:t>
      </w:r>
      <w:r w:rsidR="008F3899" w:rsidRPr="008F3899">
        <w:rPr>
          <w:rFonts w:hAnsi="華康細圓體(P)" w:hint="eastAsia"/>
          <w:sz w:val="24"/>
          <w:szCs w:val="24"/>
        </w:rPr>
        <w:t>注重行動</w:t>
      </w:r>
      <w:r w:rsidR="002C1EC4">
        <w:rPr>
          <w:rFonts w:hAnsi="華康細圓體(P)" w:hint="eastAsia"/>
          <w:sz w:val="24"/>
          <w:szCs w:val="24"/>
        </w:rPr>
        <w:t>，看</w:t>
      </w:r>
      <w:r w:rsidR="00297F4D">
        <w:rPr>
          <w:rFonts w:hAnsi="華康細圓體(P)" w:hint="eastAsia"/>
          <w:sz w:val="24"/>
          <w:szCs w:val="24"/>
        </w:rPr>
        <w:t>勝敗全掌握在</w:t>
      </w:r>
      <w:r w:rsidR="002C1EC4">
        <w:rPr>
          <w:rFonts w:hAnsi="華康細圓體(P)" w:hint="eastAsia"/>
          <w:sz w:val="24"/>
          <w:szCs w:val="24"/>
        </w:rPr>
        <w:t>自己手</w:t>
      </w:r>
      <w:r w:rsidR="00297F4D">
        <w:rPr>
          <w:rFonts w:hAnsi="華康細圓體(P)" w:hint="eastAsia"/>
          <w:sz w:val="24"/>
          <w:szCs w:val="24"/>
        </w:rPr>
        <w:t>中</w:t>
      </w:r>
      <w:r w:rsidR="008F3899" w:rsidRPr="008F3899">
        <w:rPr>
          <w:rFonts w:hAnsi="華康細圓體(P)" w:hint="eastAsia"/>
          <w:sz w:val="24"/>
          <w:szCs w:val="24"/>
        </w:rPr>
        <w:t>。</w:t>
      </w:r>
      <w:r w:rsidR="00FD3AE2">
        <w:rPr>
          <w:rFonts w:hAnsi="華康細圓體(P)" w:hint="eastAsia"/>
          <w:sz w:val="24"/>
          <w:szCs w:val="24"/>
        </w:rPr>
        <w:t>但</w:t>
      </w:r>
      <w:r w:rsidR="007064FA">
        <w:rPr>
          <w:rFonts w:hAnsi="華康細圓體(P)" w:hint="eastAsia"/>
          <w:sz w:val="24"/>
          <w:szCs w:val="24"/>
        </w:rPr>
        <w:t>信徒在盡</w:t>
      </w:r>
      <w:r w:rsidR="00FD3AE2">
        <w:rPr>
          <w:rFonts w:hAnsi="華康細圓體(P)" w:hint="eastAsia"/>
          <w:sz w:val="24"/>
          <w:szCs w:val="24"/>
        </w:rPr>
        <w:t>其</w:t>
      </w:r>
      <w:r w:rsidR="007064FA">
        <w:rPr>
          <w:rFonts w:hAnsi="華康細圓體(P)" w:hint="eastAsia"/>
          <w:sz w:val="24"/>
          <w:szCs w:val="24"/>
        </w:rPr>
        <w:t>本份的同時，更</w:t>
      </w:r>
      <w:r w:rsidR="007064FA" w:rsidRPr="007064FA">
        <w:rPr>
          <w:rFonts w:hAnsi="華康細圓體(P)"/>
          <w:sz w:val="24"/>
          <w:szCs w:val="24"/>
        </w:rPr>
        <w:t>必須清楚</w:t>
      </w:r>
      <w:r w:rsidR="007064FA" w:rsidRPr="007064FA">
        <w:rPr>
          <w:rFonts w:hAnsi="華康細圓體(P)" w:hint="eastAsia"/>
          <w:sz w:val="24"/>
          <w:szCs w:val="24"/>
        </w:rPr>
        <w:t>知道</w:t>
      </w:r>
      <w:r w:rsidR="007064FA" w:rsidRPr="007064FA">
        <w:rPr>
          <w:rFonts w:hAnsi="華康細圓體(P)"/>
          <w:sz w:val="24"/>
          <w:szCs w:val="24"/>
        </w:rPr>
        <w:t>，決定最終勝敗的，不是我們，乃是　神。</w:t>
      </w:r>
      <w:r w:rsidR="00091CB6">
        <w:rPr>
          <w:rFonts w:hAnsi="華康細圓體(P)" w:hint="eastAsia"/>
          <w:sz w:val="24"/>
          <w:szCs w:val="24"/>
        </w:rPr>
        <w:t>而為了</w:t>
      </w:r>
      <w:r w:rsidR="00402AB7">
        <w:rPr>
          <w:rFonts w:hAnsi="華康細圓體(P)" w:hint="eastAsia"/>
          <w:sz w:val="24"/>
          <w:szCs w:val="24"/>
        </w:rPr>
        <w:t>能</w:t>
      </w:r>
      <w:r w:rsidR="00091CB6">
        <w:rPr>
          <w:rFonts w:hAnsi="華康細圓體(P)" w:hint="eastAsia"/>
          <w:sz w:val="24"/>
          <w:szCs w:val="24"/>
        </w:rPr>
        <w:t>看見　神的拯救，他們要做</w:t>
      </w:r>
      <w:r w:rsidR="00402AB7">
        <w:rPr>
          <w:rFonts w:hAnsi="華康細圓體(P)" w:hint="eastAsia"/>
          <w:sz w:val="24"/>
          <w:szCs w:val="24"/>
        </w:rPr>
        <w:t>的是</w:t>
      </w:r>
      <w:r w:rsidR="00091CB6">
        <w:rPr>
          <w:rFonts w:hAnsi="華康細圓體(P)" w:hint="eastAsia"/>
          <w:sz w:val="24"/>
          <w:szCs w:val="24"/>
        </w:rPr>
        <w:t>甚麼呢？</w:t>
      </w:r>
      <w:r w:rsidR="00E41EFA">
        <w:rPr>
          <w:rFonts w:hAnsi="華康細圓體(P)" w:hint="eastAsia"/>
          <w:sz w:val="24"/>
          <w:szCs w:val="24"/>
        </w:rPr>
        <w:t xml:space="preserve">　神沒有教導甚麼</w:t>
      </w:r>
      <w:r w:rsidR="00F9106E">
        <w:rPr>
          <w:rFonts w:hAnsi="華康細圓體(P)" w:hint="eastAsia"/>
          <w:sz w:val="24"/>
          <w:szCs w:val="24"/>
        </w:rPr>
        <w:t>作戰技巧</w:t>
      </w:r>
      <w:r w:rsidR="00E41EFA">
        <w:rPr>
          <w:rFonts w:hAnsi="華康細圓體(P)" w:hint="eastAsia"/>
          <w:sz w:val="24"/>
          <w:szCs w:val="24"/>
        </w:rPr>
        <w:t>，或賜下秘密武器，</w:t>
      </w:r>
      <w:r w:rsidR="00046F4C">
        <w:rPr>
          <w:rFonts w:hAnsi="華康細圓體(P)" w:hint="eastAsia"/>
          <w:sz w:val="24"/>
          <w:szCs w:val="24"/>
        </w:rPr>
        <w:t>卻</w:t>
      </w:r>
      <w:r w:rsidR="00655DA9">
        <w:rPr>
          <w:rFonts w:hAnsi="華康細圓體(P)" w:hint="eastAsia"/>
          <w:sz w:val="24"/>
          <w:szCs w:val="24"/>
        </w:rPr>
        <w:t>吩咐他們「</w:t>
      </w:r>
      <w:r w:rsidR="002E1014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明日…要</w:t>
      </w:r>
      <w:r w:rsidR="00655DA9" w:rsidRPr="003123FF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下去迎敵</w:t>
      </w:r>
      <w:r w:rsidR="00655DA9">
        <w:rPr>
          <w:rFonts w:hAnsi="華康細圓體(P)" w:hint="eastAsia"/>
          <w:sz w:val="24"/>
          <w:szCs w:val="24"/>
        </w:rPr>
        <w:t>」和「</w:t>
      </w:r>
      <w:r w:rsidR="00655DA9" w:rsidRPr="003123FF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擺陣站著</w:t>
      </w:r>
      <w:r w:rsidR="00655DA9">
        <w:rPr>
          <w:rFonts w:hAnsi="華康細圓體(P)" w:hint="eastAsia"/>
          <w:sz w:val="24"/>
          <w:szCs w:val="24"/>
        </w:rPr>
        <w:t>」</w:t>
      </w:r>
      <w:r w:rsidR="00170D5C">
        <w:rPr>
          <w:rFonts w:hAnsi="華康細圓體(P)" w:hint="eastAsia"/>
          <w:sz w:val="24"/>
          <w:szCs w:val="24"/>
        </w:rPr>
        <w:t>，</w:t>
      </w:r>
      <w:r w:rsidR="00093C2C">
        <w:rPr>
          <w:rFonts w:hAnsi="華康細圓體(P)" w:hint="eastAsia"/>
          <w:sz w:val="24"/>
          <w:szCs w:val="24"/>
        </w:rPr>
        <w:t>這要求人擁有</w:t>
      </w:r>
      <w:r w:rsidR="004E3084">
        <w:rPr>
          <w:rFonts w:hAnsi="華康細圓體(P)" w:hint="eastAsia"/>
          <w:sz w:val="24"/>
          <w:szCs w:val="24"/>
        </w:rPr>
        <w:t>極大的</w:t>
      </w:r>
      <w:r w:rsidR="007157CB">
        <w:rPr>
          <w:rFonts w:hAnsi="華康細圓體(P)" w:hint="eastAsia"/>
          <w:sz w:val="24"/>
          <w:szCs w:val="24"/>
        </w:rPr>
        <w:t>勇氣</w:t>
      </w:r>
      <w:r w:rsidR="00093C2C">
        <w:rPr>
          <w:rFonts w:hAnsi="華康細圓體(P)" w:hint="eastAsia"/>
          <w:sz w:val="24"/>
          <w:szCs w:val="24"/>
        </w:rPr>
        <w:t>和</w:t>
      </w:r>
      <w:r w:rsidR="004E3084">
        <w:rPr>
          <w:rFonts w:hAnsi="華康細圓體(P)" w:hint="eastAsia"/>
          <w:sz w:val="24"/>
          <w:szCs w:val="24"/>
        </w:rPr>
        <w:t>對　神話語的</w:t>
      </w:r>
      <w:r w:rsidR="00093C2C">
        <w:rPr>
          <w:rFonts w:hAnsi="華康細圓體(P)" w:hint="eastAsia"/>
          <w:sz w:val="24"/>
          <w:szCs w:val="24"/>
        </w:rPr>
        <w:t>順</w:t>
      </w:r>
      <w:r w:rsidR="00170D5C">
        <w:rPr>
          <w:rFonts w:hAnsi="華康細圓體(P)" w:hint="eastAsia"/>
          <w:sz w:val="24"/>
          <w:szCs w:val="24"/>
        </w:rPr>
        <w:t>服</w:t>
      </w:r>
      <w:r w:rsidR="00967008">
        <w:rPr>
          <w:rFonts w:hAnsi="華康細圓體(P)" w:hint="eastAsia"/>
          <w:sz w:val="24"/>
          <w:szCs w:val="24"/>
        </w:rPr>
        <w:t>，</w:t>
      </w:r>
      <w:r w:rsidR="007157CB">
        <w:rPr>
          <w:rFonts w:hAnsi="華康細圓體(P)" w:hint="eastAsia"/>
          <w:sz w:val="24"/>
          <w:szCs w:val="24"/>
        </w:rPr>
        <w:t>相信</w:t>
      </w:r>
      <w:r w:rsidR="00C23C0A">
        <w:rPr>
          <w:rFonts w:hAnsi="華康細圓體(P)" w:hint="eastAsia"/>
          <w:sz w:val="24"/>
          <w:szCs w:val="24"/>
        </w:rPr>
        <w:t>耶和華</w:t>
      </w:r>
      <w:r w:rsidR="00967008">
        <w:rPr>
          <w:rFonts w:hAnsi="華康細圓體(P)" w:hint="eastAsia"/>
          <w:sz w:val="24"/>
          <w:szCs w:val="24"/>
        </w:rPr>
        <w:t>與他們同在</w:t>
      </w:r>
      <w:r w:rsidR="00093C2C">
        <w:rPr>
          <w:rFonts w:hAnsi="華康細圓體(P)" w:hint="eastAsia"/>
          <w:sz w:val="24"/>
          <w:szCs w:val="24"/>
        </w:rPr>
        <w:t>。假</w:t>
      </w:r>
      <w:r w:rsidR="00093C2C" w:rsidRPr="00F9106E">
        <w:rPr>
          <w:rFonts w:hAnsi="華康細圓體(P)"/>
          <w:sz w:val="24"/>
          <w:szCs w:val="24"/>
        </w:rPr>
        <w:t>如他們因害怕而留在城</w:t>
      </w:r>
      <w:r w:rsidR="001562B9">
        <w:rPr>
          <w:rFonts w:hAnsi="華康細圓體(P)" w:hint="eastAsia"/>
          <w:sz w:val="24"/>
          <w:szCs w:val="24"/>
        </w:rPr>
        <w:t>裏</w:t>
      </w:r>
      <w:r w:rsidR="00093C2C" w:rsidRPr="00F9106E">
        <w:rPr>
          <w:rFonts w:hAnsi="華康細圓體(P)"/>
          <w:sz w:val="24"/>
          <w:szCs w:val="24"/>
        </w:rPr>
        <w:t>，</w:t>
      </w:r>
      <w:r w:rsidR="00093C2C" w:rsidRPr="00F9106E">
        <w:rPr>
          <w:rFonts w:hAnsi="華康細圓體(P)" w:hint="eastAsia"/>
          <w:sz w:val="24"/>
          <w:szCs w:val="24"/>
        </w:rPr>
        <w:t>便</w:t>
      </w:r>
      <w:r w:rsidR="00093C2C" w:rsidRPr="00F9106E">
        <w:rPr>
          <w:rFonts w:hAnsi="華康細圓體(P)"/>
          <w:sz w:val="24"/>
          <w:szCs w:val="24"/>
        </w:rPr>
        <w:t>無法經歷</w:t>
      </w:r>
      <w:r w:rsidR="00093C2C" w:rsidRPr="00F9106E">
        <w:rPr>
          <w:rFonts w:hAnsi="華康細圓體(P)" w:hint="eastAsia"/>
          <w:sz w:val="24"/>
          <w:szCs w:val="24"/>
        </w:rPr>
        <w:t xml:space="preserve">　</w:t>
      </w:r>
      <w:r w:rsidR="00093C2C" w:rsidRPr="00F9106E">
        <w:rPr>
          <w:rFonts w:hAnsi="華康細圓體(P)"/>
          <w:sz w:val="24"/>
          <w:szCs w:val="24"/>
        </w:rPr>
        <w:t>神的</w:t>
      </w:r>
      <w:r w:rsidR="00093C2C" w:rsidRPr="00F9106E">
        <w:rPr>
          <w:rFonts w:hAnsi="華康細圓體(P)" w:hint="eastAsia"/>
          <w:sz w:val="24"/>
          <w:szCs w:val="24"/>
        </w:rPr>
        <w:t>作為</w:t>
      </w:r>
      <w:r w:rsidR="00093C2C" w:rsidRPr="00F9106E">
        <w:rPr>
          <w:rFonts w:hAnsi="華康細圓體(P)"/>
          <w:sz w:val="24"/>
          <w:szCs w:val="24"/>
        </w:rPr>
        <w:t>。</w:t>
      </w:r>
      <w:r w:rsidR="00093C2C" w:rsidRPr="00F9106E">
        <w:rPr>
          <w:rFonts w:hAnsi="華康細圓體(P)" w:hint="eastAsia"/>
          <w:sz w:val="24"/>
          <w:szCs w:val="24"/>
        </w:rPr>
        <w:t>人大都只</w:t>
      </w:r>
      <w:r w:rsidR="00170D5C" w:rsidRPr="00F9106E">
        <w:rPr>
          <w:rFonts w:hAnsi="華康細圓體(P)" w:hint="eastAsia"/>
          <w:sz w:val="24"/>
          <w:szCs w:val="24"/>
        </w:rPr>
        <w:t>在</w:t>
      </w:r>
      <w:r w:rsidR="00093C2C" w:rsidRPr="00F9106E">
        <w:rPr>
          <w:rFonts w:hAnsi="華康細圓體(P)" w:hint="eastAsia"/>
          <w:sz w:val="24"/>
          <w:szCs w:val="24"/>
        </w:rPr>
        <w:t>明白了，感到行得通才願意</w:t>
      </w:r>
      <w:r w:rsidR="00170D5C" w:rsidRPr="00F9106E">
        <w:rPr>
          <w:rFonts w:hAnsi="華康細圓體(P)" w:hint="eastAsia"/>
          <w:sz w:val="24"/>
          <w:szCs w:val="24"/>
        </w:rPr>
        <w:t>遵</w:t>
      </w:r>
      <w:r w:rsidR="00093C2C" w:rsidRPr="00F9106E">
        <w:rPr>
          <w:rFonts w:hAnsi="華康細圓體(P)" w:hint="eastAsia"/>
          <w:sz w:val="24"/>
          <w:szCs w:val="24"/>
        </w:rPr>
        <w:t>從</w:t>
      </w:r>
      <w:r w:rsidR="00170D5C" w:rsidRPr="00F9106E">
        <w:rPr>
          <w:rFonts w:hAnsi="華康細圓體(P)" w:hint="eastAsia"/>
          <w:sz w:val="24"/>
          <w:szCs w:val="24"/>
        </w:rPr>
        <w:t>；貿然出去迎敵，</w:t>
      </w:r>
      <w:r w:rsidR="001562B9">
        <w:rPr>
          <w:rFonts w:hAnsi="華康細圓體(P)" w:hint="eastAsia"/>
          <w:sz w:val="24"/>
          <w:szCs w:val="24"/>
        </w:rPr>
        <w:t>唔驚勢係假！</w:t>
      </w:r>
      <w:r w:rsidR="00093C2C" w:rsidRPr="00F9106E">
        <w:rPr>
          <w:rFonts w:hAnsi="華康細圓體(P)" w:hint="eastAsia"/>
          <w:sz w:val="24"/>
          <w:szCs w:val="24"/>
        </w:rPr>
        <w:t>但原來</w:t>
      </w:r>
      <w:r w:rsidR="00170D5C" w:rsidRPr="00F9106E">
        <w:rPr>
          <w:rFonts w:hAnsi="華康細圓體(P)" w:hint="eastAsia"/>
          <w:sz w:val="24"/>
          <w:szCs w:val="24"/>
        </w:rPr>
        <w:t xml:space="preserve">　</w:t>
      </w:r>
      <w:r w:rsidR="00093C2C" w:rsidRPr="00F9106E">
        <w:rPr>
          <w:rFonts w:hAnsi="華康細圓體(P)"/>
          <w:sz w:val="24"/>
          <w:szCs w:val="24"/>
        </w:rPr>
        <w:t>神</w:t>
      </w:r>
      <w:r w:rsidR="00093C2C" w:rsidRPr="00F9106E">
        <w:rPr>
          <w:rFonts w:hAnsi="華康細圓體(P)" w:hint="eastAsia"/>
          <w:sz w:val="24"/>
          <w:szCs w:val="24"/>
        </w:rPr>
        <w:t>這吩咐是</w:t>
      </w:r>
      <w:r w:rsidR="00093C2C" w:rsidRPr="00F9106E">
        <w:rPr>
          <w:rFonts w:hAnsi="華康細圓體(P)"/>
          <w:sz w:val="24"/>
          <w:szCs w:val="24"/>
        </w:rPr>
        <w:t>要他們站在最佳的觀</w:t>
      </w:r>
      <w:r w:rsidR="00F14C3B">
        <w:rPr>
          <w:rFonts w:hAnsi="華康細圓體(P)" w:hint="eastAsia"/>
          <w:sz w:val="24"/>
          <w:szCs w:val="24"/>
        </w:rPr>
        <w:t>賞</w:t>
      </w:r>
      <w:r w:rsidR="00093C2C" w:rsidRPr="00F9106E">
        <w:rPr>
          <w:rFonts w:hAnsi="華康細圓體(P)"/>
          <w:sz w:val="24"/>
          <w:szCs w:val="24"/>
        </w:rPr>
        <w:t>位置，親眼見證祂如何以超</w:t>
      </w:r>
      <w:r w:rsidR="0084194D">
        <w:rPr>
          <w:rFonts w:hAnsi="華康細圓體(P)" w:hint="eastAsia"/>
          <w:sz w:val="24"/>
          <w:szCs w:val="24"/>
        </w:rPr>
        <w:t>越人理性</w:t>
      </w:r>
      <w:r w:rsidR="00093C2C" w:rsidRPr="00F9106E">
        <w:rPr>
          <w:rFonts w:hAnsi="華康細圓體(P)"/>
          <w:sz w:val="24"/>
          <w:szCs w:val="24"/>
        </w:rPr>
        <w:t>的方式贏得這場戰爭</w:t>
      </w:r>
      <w:r w:rsidR="00D41A62">
        <w:rPr>
          <w:rFonts w:hAnsi="華康細圓體(P)" w:hint="eastAsia"/>
          <w:sz w:val="24"/>
          <w:szCs w:val="24"/>
        </w:rPr>
        <w:t>。</w:t>
      </w:r>
      <w:r w:rsidR="00792B55">
        <w:rPr>
          <w:rFonts w:hAnsi="華康細圓體(P)" w:hint="eastAsia"/>
          <w:sz w:val="24"/>
          <w:szCs w:val="24"/>
        </w:rPr>
        <w:t>請看第18,19節</w:t>
      </w:r>
      <w:r w:rsidR="009A06F5">
        <w:rPr>
          <w:rFonts w:hAnsi="華康細圓體(P)" w:hint="eastAsia"/>
          <w:sz w:val="24"/>
          <w:szCs w:val="24"/>
        </w:rPr>
        <w:t>：「</w:t>
      </w:r>
      <w:r w:rsidR="009A06F5" w:rsidRPr="009A06F5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約沙法就面伏於地，猶大眾人和耶路撒冷的居民也俯伏在耶和華面前，叩拜耶和華。哥轄族和可拉族的利未人都起來，用極大的聲音讚美耶和華以色列的　神。</w:t>
      </w:r>
      <w:r w:rsidR="009A06F5">
        <w:rPr>
          <w:rFonts w:hAnsi="華康細圓體(P)" w:hint="eastAsia"/>
          <w:sz w:val="24"/>
          <w:szCs w:val="24"/>
        </w:rPr>
        <w:t>」</w:t>
      </w:r>
      <w:r w:rsidR="009A06F5" w:rsidRPr="009A06F5">
        <w:rPr>
          <w:rFonts w:hAnsi="華康細圓體(P)"/>
          <w:sz w:val="24"/>
          <w:szCs w:val="24"/>
        </w:rPr>
        <w:t>此刻，敵人還在城外，危機沒有解除，</w:t>
      </w:r>
      <w:r w:rsidR="009A06F5">
        <w:rPr>
          <w:rFonts w:hAnsi="華康細圓體(P)" w:hint="eastAsia"/>
          <w:sz w:val="24"/>
          <w:szCs w:val="24"/>
        </w:rPr>
        <w:t>但</w:t>
      </w:r>
      <w:r w:rsidR="009A06F5" w:rsidRPr="009A06F5">
        <w:rPr>
          <w:rFonts w:hAnsi="華康細圓體(P)"/>
          <w:sz w:val="24"/>
          <w:szCs w:val="24"/>
        </w:rPr>
        <w:t>他們只</w:t>
      </w:r>
      <w:r w:rsidR="009A06F5">
        <w:rPr>
          <w:rFonts w:hAnsi="華康細圓體(P)" w:hint="eastAsia"/>
          <w:sz w:val="24"/>
          <w:szCs w:val="24"/>
        </w:rPr>
        <w:t>因</w:t>
      </w:r>
      <w:r w:rsidR="009A06F5" w:rsidRPr="009A06F5">
        <w:rPr>
          <w:rFonts w:hAnsi="華康細圓體(P)"/>
          <w:sz w:val="24"/>
          <w:szCs w:val="24"/>
        </w:rPr>
        <w:t>聽</w:t>
      </w:r>
      <w:r w:rsidR="009A06F5">
        <w:rPr>
          <w:rFonts w:hAnsi="華康細圓體(P)" w:hint="eastAsia"/>
          <w:sz w:val="24"/>
          <w:szCs w:val="24"/>
        </w:rPr>
        <w:t xml:space="preserve">見　</w:t>
      </w:r>
      <w:r w:rsidR="009A06F5" w:rsidRPr="009A06F5">
        <w:rPr>
          <w:rFonts w:hAnsi="華康細圓體(P)"/>
          <w:sz w:val="24"/>
          <w:szCs w:val="24"/>
        </w:rPr>
        <w:t>神的承諾，</w:t>
      </w:r>
      <w:r w:rsidR="009A06F5">
        <w:rPr>
          <w:rFonts w:hAnsi="華康細圓體(P)" w:hint="eastAsia"/>
          <w:sz w:val="24"/>
          <w:szCs w:val="24"/>
        </w:rPr>
        <w:t>就</w:t>
      </w:r>
      <w:r w:rsidR="009A06F5" w:rsidRPr="009A06F5">
        <w:rPr>
          <w:rFonts w:hAnsi="華康細圓體(P)"/>
          <w:sz w:val="24"/>
          <w:szCs w:val="24"/>
        </w:rPr>
        <w:t>彷彿勝利已到手。</w:t>
      </w:r>
      <w:r w:rsidR="00DB7B18">
        <w:rPr>
          <w:rFonts w:hAnsi="華康細圓體(P)" w:hint="eastAsia"/>
          <w:sz w:val="24"/>
          <w:szCs w:val="24"/>
        </w:rPr>
        <w:t>他</w:t>
      </w:r>
      <w:r w:rsidR="009A06F5" w:rsidRPr="009A06F5">
        <w:rPr>
          <w:rFonts w:hAnsi="華康細圓體(P)"/>
          <w:sz w:val="24"/>
          <w:szCs w:val="24"/>
        </w:rPr>
        <w:t>們</w:t>
      </w:r>
      <w:r w:rsidR="00DB7B18">
        <w:rPr>
          <w:rFonts w:hAnsi="華康細圓體(P)" w:hint="eastAsia"/>
          <w:sz w:val="24"/>
          <w:szCs w:val="24"/>
        </w:rPr>
        <w:t>因著</w:t>
      </w:r>
      <w:r w:rsidR="009A06F5" w:rsidRPr="009A06F5">
        <w:rPr>
          <w:rFonts w:hAnsi="華康細圓體(P)"/>
          <w:sz w:val="24"/>
          <w:szCs w:val="24"/>
        </w:rPr>
        <w:t>對</w:t>
      </w:r>
      <w:r w:rsidR="00DB7B18">
        <w:rPr>
          <w:rFonts w:hAnsi="華康細圓體(P)" w:hint="eastAsia"/>
          <w:sz w:val="24"/>
          <w:szCs w:val="24"/>
        </w:rPr>
        <w:t xml:space="preserve">　</w:t>
      </w:r>
      <w:r w:rsidR="009A06F5" w:rsidRPr="009A06F5">
        <w:rPr>
          <w:rFonts w:hAnsi="華康細圓體(P)"/>
          <w:sz w:val="24"/>
          <w:szCs w:val="24"/>
        </w:rPr>
        <w:t>神的信靠，超越了眼前的環境。</w:t>
      </w:r>
    </w:p>
    <w:p w14:paraId="2AD0C570" w14:textId="430E25D5" w:rsidR="000D2FF2" w:rsidRPr="00F630DD" w:rsidRDefault="002B7AB1" w:rsidP="00F630DD">
      <w:pPr>
        <w:spacing w:line="240" w:lineRule="auto"/>
        <w:rPr>
          <w:rFonts w:hAnsi="華康細圓體(P)"/>
          <w:sz w:val="24"/>
          <w:szCs w:val="24"/>
        </w:rPr>
      </w:pPr>
      <w:r>
        <w:rPr>
          <w:rFonts w:hAnsi="華康細圓體(P)" w:hint="eastAsia"/>
          <w:sz w:val="24"/>
          <w:szCs w:val="24"/>
        </w:rPr>
        <w:t>以上，</w:t>
      </w:r>
      <w:r w:rsidR="00302BBB" w:rsidRPr="00302BBB">
        <w:rPr>
          <w:rFonts w:hAnsi="華康細圓體(P)"/>
          <w:sz w:val="24"/>
          <w:szCs w:val="24"/>
        </w:rPr>
        <w:t>讓</w:t>
      </w:r>
      <w:r w:rsidR="00E17A0D">
        <w:rPr>
          <w:rFonts w:hAnsi="華康細圓體(P)" w:hint="eastAsia"/>
          <w:sz w:val="24"/>
          <w:szCs w:val="24"/>
        </w:rPr>
        <w:t>人</w:t>
      </w:r>
      <w:r w:rsidR="00302BBB" w:rsidRPr="00302BBB">
        <w:rPr>
          <w:rFonts w:hAnsi="華康細圓體(P)"/>
          <w:sz w:val="24"/>
          <w:szCs w:val="24"/>
        </w:rPr>
        <w:t>想到二戰時期著名的「</w:t>
      </w:r>
      <w:r w:rsidR="00E17A0D">
        <w:rPr>
          <w:rFonts w:hAnsi="華康細圓體(P)" w:hint="eastAsia"/>
          <w:sz w:val="24"/>
          <w:szCs w:val="24"/>
        </w:rPr>
        <w:t>鄧寇克</w:t>
      </w:r>
      <w:r w:rsidR="00302BBB" w:rsidRPr="00302BBB">
        <w:rPr>
          <w:rFonts w:hAnsi="華康細圓體(P)"/>
          <w:sz w:val="24"/>
          <w:szCs w:val="24"/>
        </w:rPr>
        <w:t>大撤退」</w:t>
      </w:r>
      <w:r w:rsidR="00B77FDD">
        <w:rPr>
          <w:rFonts w:hAnsi="華康細圓體(P)" w:hint="eastAsia"/>
          <w:sz w:val="24"/>
          <w:szCs w:val="24"/>
        </w:rPr>
        <w:t>(</w:t>
      </w:r>
      <w:r w:rsidR="00B77FDD" w:rsidRPr="00B77FDD">
        <w:rPr>
          <w:rFonts w:hAnsi="華康細圓體(P)"/>
          <w:sz w:val="24"/>
          <w:szCs w:val="24"/>
        </w:rPr>
        <w:t>evacuation of Dunkirk</w:t>
      </w:r>
      <w:r w:rsidR="00B77FDD">
        <w:rPr>
          <w:rFonts w:hAnsi="華康細圓體(P)" w:hint="eastAsia"/>
          <w:sz w:val="24"/>
          <w:szCs w:val="24"/>
        </w:rPr>
        <w:t>)</w:t>
      </w:r>
      <w:r w:rsidR="00FD03F7">
        <w:rPr>
          <w:rFonts w:hAnsi="華康細圓體(P)" w:hint="eastAsia"/>
          <w:sz w:val="24"/>
          <w:szCs w:val="24"/>
        </w:rPr>
        <w:t>，</w:t>
      </w:r>
      <w:r w:rsidR="00FD03F7" w:rsidRPr="00FD03F7">
        <w:rPr>
          <w:rFonts w:hAnsi="華康細圓體(P)"/>
          <w:sz w:val="24"/>
          <w:szCs w:val="24"/>
        </w:rPr>
        <w:t>代號叫「發電機行動」</w:t>
      </w:r>
      <w:r w:rsidR="00302BBB" w:rsidRPr="00302BBB">
        <w:rPr>
          <w:rFonts w:hAnsi="華康細圓體(P)"/>
          <w:sz w:val="24"/>
          <w:szCs w:val="24"/>
        </w:rPr>
        <w:t>。近40萬英</w:t>
      </w:r>
      <w:r w:rsidR="00E17A0D">
        <w:rPr>
          <w:rFonts w:hAnsi="華康細圓體(P)" w:hint="eastAsia"/>
          <w:sz w:val="24"/>
          <w:szCs w:val="24"/>
        </w:rPr>
        <w:t>、</w:t>
      </w:r>
      <w:r w:rsidR="00302BBB" w:rsidRPr="00302BBB">
        <w:rPr>
          <w:rFonts w:hAnsi="華康細圓體(P)"/>
          <w:sz w:val="24"/>
          <w:szCs w:val="24"/>
        </w:rPr>
        <w:t>法</w:t>
      </w:r>
      <w:r w:rsidR="00E17A0D">
        <w:rPr>
          <w:rFonts w:hAnsi="華康細圓體(P)" w:hint="eastAsia"/>
          <w:sz w:val="24"/>
          <w:szCs w:val="24"/>
        </w:rPr>
        <w:t>和比利時盟</w:t>
      </w:r>
      <w:r w:rsidR="00302BBB" w:rsidRPr="00302BBB">
        <w:rPr>
          <w:rFonts w:hAnsi="華康細圓體(P)"/>
          <w:sz w:val="24"/>
          <w:szCs w:val="24"/>
        </w:rPr>
        <w:t>軍被德軍圍困在</w:t>
      </w:r>
      <w:r w:rsidR="00E17A0D">
        <w:rPr>
          <w:rFonts w:hAnsi="華康細圓體(P)" w:hint="eastAsia"/>
          <w:sz w:val="24"/>
          <w:szCs w:val="24"/>
        </w:rPr>
        <w:t>鄧寇克</w:t>
      </w:r>
      <w:r w:rsidR="00302BBB" w:rsidRPr="00302BBB">
        <w:rPr>
          <w:rFonts w:hAnsi="華康細圓體(P)"/>
          <w:sz w:val="24"/>
          <w:szCs w:val="24"/>
        </w:rPr>
        <w:t>海灘，面臨被殲滅的絕境。人力、物力、戰略上都已</w:t>
      </w:r>
      <w:r w:rsidR="00FD03F7">
        <w:rPr>
          <w:rFonts w:hAnsi="華康細圓體(P)" w:hint="eastAsia"/>
          <w:sz w:val="24"/>
          <w:szCs w:val="24"/>
        </w:rPr>
        <w:t>成</w:t>
      </w:r>
      <w:r w:rsidR="00302BBB" w:rsidRPr="00302BBB">
        <w:rPr>
          <w:rFonts w:hAnsi="華康細圓體(P)"/>
          <w:sz w:val="24"/>
          <w:szCs w:val="24"/>
        </w:rPr>
        <w:t>死局。</w:t>
      </w:r>
      <w:r w:rsidR="00FD03F7">
        <w:rPr>
          <w:rFonts w:hAnsi="華康細圓體(P)" w:hint="eastAsia"/>
          <w:sz w:val="24"/>
          <w:szCs w:val="24"/>
        </w:rPr>
        <w:t>但</w:t>
      </w:r>
      <w:r w:rsidR="00302BBB" w:rsidRPr="00302BBB">
        <w:rPr>
          <w:rFonts w:hAnsi="華康細圓體(P)"/>
          <w:sz w:val="24"/>
          <w:szCs w:val="24"/>
        </w:rPr>
        <w:t>當時的英國，上至國王，下至百姓，都</w:t>
      </w:r>
      <w:r w:rsidR="00B77FDD">
        <w:rPr>
          <w:rFonts w:hAnsi="華康細圓體(P)" w:hint="eastAsia"/>
          <w:sz w:val="24"/>
          <w:szCs w:val="24"/>
        </w:rPr>
        <w:t>發起</w:t>
      </w:r>
      <w:r w:rsidR="00302BBB" w:rsidRPr="00302BBB">
        <w:rPr>
          <w:rFonts w:hAnsi="華康細圓體(P)"/>
          <w:sz w:val="24"/>
          <w:szCs w:val="24"/>
        </w:rPr>
        <w:t>了全國祈禱日，迫切地向</w:t>
      </w:r>
      <w:r w:rsidR="00B77FDD">
        <w:rPr>
          <w:rFonts w:hAnsi="華康細圓體(P)" w:hint="eastAsia"/>
          <w:sz w:val="24"/>
          <w:szCs w:val="24"/>
        </w:rPr>
        <w:t xml:space="preserve">　神</w:t>
      </w:r>
      <w:r w:rsidR="00302BBB" w:rsidRPr="00302BBB">
        <w:rPr>
          <w:rFonts w:hAnsi="華康細圓體(P)"/>
          <w:sz w:val="24"/>
          <w:szCs w:val="24"/>
        </w:rPr>
        <w:t>呼求。接下來發生了</w:t>
      </w:r>
      <w:r w:rsidR="00B77FDD">
        <w:rPr>
          <w:rFonts w:hAnsi="華康細圓體(P)" w:hint="eastAsia"/>
          <w:sz w:val="24"/>
          <w:szCs w:val="24"/>
        </w:rPr>
        <w:t>甚</w:t>
      </w:r>
      <w:r w:rsidR="00302BBB" w:rsidRPr="00302BBB">
        <w:rPr>
          <w:rFonts w:hAnsi="華康細圓體(P)"/>
          <w:sz w:val="24"/>
          <w:szCs w:val="24"/>
        </w:rPr>
        <w:t>麼</w:t>
      </w:r>
      <w:r w:rsidR="00B77FDD">
        <w:rPr>
          <w:rFonts w:hAnsi="華康細圓體(P)" w:hint="eastAsia"/>
          <w:sz w:val="24"/>
          <w:szCs w:val="24"/>
        </w:rPr>
        <w:t>呢</w:t>
      </w:r>
      <w:r w:rsidR="00302BBB" w:rsidRPr="00302BBB">
        <w:rPr>
          <w:rFonts w:hAnsi="華康細圓體(P)"/>
          <w:sz w:val="24"/>
          <w:szCs w:val="24"/>
        </w:rPr>
        <w:t>？</w:t>
      </w:r>
      <w:r w:rsidR="00FB145E">
        <w:rPr>
          <w:rFonts w:hAnsi="華康細圓體(P)" w:hint="eastAsia"/>
          <w:sz w:val="24"/>
          <w:szCs w:val="24"/>
        </w:rPr>
        <w:t>本已勝券在握的</w:t>
      </w:r>
      <w:r w:rsidR="00302BBB" w:rsidRPr="00302BBB">
        <w:rPr>
          <w:rFonts w:hAnsi="華康細圓體(P)"/>
          <w:sz w:val="24"/>
          <w:szCs w:val="24"/>
        </w:rPr>
        <w:t>希特</w:t>
      </w:r>
      <w:r w:rsidR="00995161">
        <w:rPr>
          <w:rFonts w:hAnsi="華康細圓體(P)" w:hint="eastAsia"/>
          <w:sz w:val="24"/>
          <w:szCs w:val="24"/>
        </w:rPr>
        <w:t>拉</w:t>
      </w:r>
      <w:r w:rsidR="00FB145E">
        <w:rPr>
          <w:rFonts w:hAnsi="華康細圓體(P)" w:hint="eastAsia"/>
          <w:sz w:val="24"/>
          <w:szCs w:val="24"/>
        </w:rPr>
        <w:t>，竟</w:t>
      </w:r>
      <w:r w:rsidR="00302BBB" w:rsidRPr="00302BBB">
        <w:rPr>
          <w:rFonts w:hAnsi="華康細圓體(P)" w:hint="eastAsia"/>
          <w:sz w:val="24"/>
          <w:szCs w:val="24"/>
        </w:rPr>
        <w:t>莫名其妙</w:t>
      </w:r>
      <w:r w:rsidR="00302BBB" w:rsidRPr="00302BBB">
        <w:rPr>
          <w:rFonts w:hAnsi="華康細圓體(P)"/>
          <w:sz w:val="24"/>
          <w:szCs w:val="24"/>
        </w:rPr>
        <w:t>地下令裝甲部隊停止前進，</w:t>
      </w:r>
      <w:r w:rsidR="00FD03F7">
        <w:rPr>
          <w:rFonts w:hAnsi="華康細圓體(P)" w:hint="eastAsia"/>
          <w:sz w:val="24"/>
          <w:szCs w:val="24"/>
        </w:rPr>
        <w:t>此</w:t>
      </w:r>
      <w:r w:rsidR="00FB145E">
        <w:rPr>
          <w:rFonts w:hAnsi="華康細圓體(P)" w:hint="eastAsia"/>
          <w:sz w:val="24"/>
          <w:szCs w:val="24"/>
        </w:rPr>
        <w:t>時</w:t>
      </w:r>
      <w:r w:rsidR="00FB145E" w:rsidRPr="00FB145E">
        <w:rPr>
          <w:rFonts w:hAnsi="華康細圓體(P)"/>
          <w:sz w:val="24"/>
          <w:szCs w:val="24"/>
        </w:rPr>
        <w:t>德軍距離</w:t>
      </w:r>
      <w:r w:rsidR="00FB145E">
        <w:rPr>
          <w:rFonts w:hAnsi="華康細圓體(P)" w:hint="eastAsia"/>
          <w:sz w:val="24"/>
          <w:szCs w:val="24"/>
        </w:rPr>
        <w:t>鄧寇克</w:t>
      </w:r>
      <w:r w:rsidR="00FD03F7">
        <w:rPr>
          <w:rFonts w:hAnsi="華康細圓體(P)" w:hint="eastAsia"/>
          <w:sz w:val="24"/>
          <w:szCs w:val="24"/>
        </w:rPr>
        <w:t>只剩下</w:t>
      </w:r>
      <w:r w:rsidR="00FB145E" w:rsidRPr="00FB145E">
        <w:rPr>
          <w:rFonts w:hAnsi="華康細圓體(P)"/>
          <w:sz w:val="24"/>
          <w:szCs w:val="24"/>
        </w:rPr>
        <w:t>16公里</w:t>
      </w:r>
      <w:r w:rsidR="00FB145E">
        <w:rPr>
          <w:rFonts w:hAnsi="華康細圓體(P)" w:hint="eastAsia"/>
          <w:sz w:val="24"/>
          <w:szCs w:val="24"/>
        </w:rPr>
        <w:t>，</w:t>
      </w:r>
      <w:r w:rsidR="003E731C">
        <w:rPr>
          <w:rFonts w:hAnsi="華康細圓體(P)" w:hint="eastAsia"/>
          <w:sz w:val="24"/>
          <w:szCs w:val="24"/>
        </w:rPr>
        <w:t>在命懸一線下</w:t>
      </w:r>
      <w:r w:rsidR="00302BBB" w:rsidRPr="00302BBB">
        <w:rPr>
          <w:rFonts w:hAnsi="華康細圓體(P)"/>
          <w:sz w:val="24"/>
          <w:szCs w:val="24"/>
        </w:rPr>
        <w:t>給了</w:t>
      </w:r>
      <w:r w:rsidR="007A27BC">
        <w:rPr>
          <w:rFonts w:hAnsi="華康細圓體(P)" w:hint="eastAsia"/>
          <w:sz w:val="24"/>
          <w:szCs w:val="24"/>
        </w:rPr>
        <w:t>盟</w:t>
      </w:r>
      <w:r w:rsidR="00302BBB" w:rsidRPr="00302BBB">
        <w:rPr>
          <w:rFonts w:hAnsi="華康細圓體(P)"/>
          <w:sz w:val="24"/>
          <w:szCs w:val="24"/>
        </w:rPr>
        <w:t>軍寶貴的喘息時間。</w:t>
      </w:r>
      <w:r w:rsidR="00FD03F7">
        <w:rPr>
          <w:rFonts w:hAnsi="華康細圓體(P)" w:hint="eastAsia"/>
          <w:sz w:val="24"/>
          <w:szCs w:val="24"/>
        </w:rPr>
        <w:t>而</w:t>
      </w:r>
      <w:r w:rsidR="00302BBB" w:rsidRPr="00302BBB">
        <w:rPr>
          <w:rFonts w:hAnsi="華康細圓體(P)"/>
          <w:sz w:val="24"/>
          <w:szCs w:val="24"/>
        </w:rPr>
        <w:t>原本波濤洶湧的英吉利海峽，奇蹟般地變得風平浪靜，使得成千上萬的民用小船</w:t>
      </w:r>
      <w:r w:rsidR="00CE7AEF">
        <w:rPr>
          <w:rFonts w:hAnsi="華康細圓體(P)" w:hint="eastAsia"/>
          <w:sz w:val="24"/>
          <w:szCs w:val="24"/>
        </w:rPr>
        <w:t>(</w:t>
      </w:r>
      <w:r w:rsidR="00FD03F7">
        <w:rPr>
          <w:rFonts w:hAnsi="華康細圓體(P)" w:hint="eastAsia"/>
          <w:sz w:val="24"/>
          <w:szCs w:val="24"/>
        </w:rPr>
        <w:t>包括：</w:t>
      </w:r>
      <w:r w:rsidR="00302BBB" w:rsidRPr="00302BBB">
        <w:rPr>
          <w:rFonts w:hAnsi="華康細圓體(P)"/>
          <w:sz w:val="24"/>
          <w:szCs w:val="24"/>
        </w:rPr>
        <w:t>漁船、貨船、遊艇</w:t>
      </w:r>
      <w:r w:rsidR="00CE7AEF">
        <w:rPr>
          <w:rFonts w:hAnsi="華康細圓體(P)" w:hint="eastAsia"/>
          <w:sz w:val="24"/>
          <w:szCs w:val="24"/>
        </w:rPr>
        <w:t>)，如同婦孺孩童般</w:t>
      </w:r>
      <w:r w:rsidR="00BE7612">
        <w:rPr>
          <w:rFonts w:hAnsi="華康細圓體(P)" w:hint="eastAsia"/>
          <w:sz w:val="24"/>
          <w:szCs w:val="24"/>
        </w:rPr>
        <w:t>雖</w:t>
      </w:r>
      <w:r w:rsidR="00CE7AEF">
        <w:rPr>
          <w:rFonts w:hAnsi="華康細圓體(P)" w:hint="eastAsia"/>
          <w:sz w:val="24"/>
          <w:szCs w:val="24"/>
        </w:rPr>
        <w:t>只有微小力量，</w:t>
      </w:r>
      <w:r w:rsidR="00302BBB" w:rsidRPr="00302BBB">
        <w:rPr>
          <w:rFonts w:hAnsi="華康細圓體(P)"/>
          <w:sz w:val="24"/>
          <w:szCs w:val="24"/>
        </w:rPr>
        <w:t>都能出海救人。</w:t>
      </w:r>
      <w:r w:rsidR="00840441">
        <w:rPr>
          <w:rFonts w:hAnsi="華康細圓體(P)" w:hint="eastAsia"/>
          <w:sz w:val="24"/>
          <w:szCs w:val="24"/>
        </w:rPr>
        <w:t>起初預計最多</w:t>
      </w:r>
      <w:r w:rsidR="009202DD">
        <w:rPr>
          <w:rFonts w:hAnsi="華康細圓體(P)" w:hint="eastAsia"/>
          <w:sz w:val="24"/>
          <w:szCs w:val="24"/>
        </w:rPr>
        <w:t>僅</w:t>
      </w:r>
      <w:r w:rsidR="00840441">
        <w:rPr>
          <w:rFonts w:hAnsi="華康細圓體(P)" w:hint="eastAsia"/>
          <w:sz w:val="24"/>
          <w:szCs w:val="24"/>
        </w:rPr>
        <w:t>救回4萬多人；</w:t>
      </w:r>
      <w:r w:rsidR="009202DD">
        <w:rPr>
          <w:rFonts w:hAnsi="華康細圓體(P)" w:hint="eastAsia"/>
          <w:sz w:val="24"/>
          <w:szCs w:val="24"/>
        </w:rPr>
        <w:t>至</w:t>
      </w:r>
      <w:r w:rsidR="00302BBB" w:rsidRPr="00302BBB">
        <w:rPr>
          <w:rFonts w:hAnsi="華康細圓體(P)"/>
          <w:sz w:val="24"/>
          <w:szCs w:val="24"/>
        </w:rPr>
        <w:t>終，超過33萬人成功撤</w:t>
      </w:r>
      <w:r w:rsidR="00FD03F7">
        <w:rPr>
          <w:rFonts w:hAnsi="華康細圓體(P)" w:hint="eastAsia"/>
          <w:sz w:val="24"/>
          <w:szCs w:val="24"/>
        </w:rPr>
        <w:t>離</w:t>
      </w:r>
      <w:r w:rsidR="00302BBB" w:rsidRPr="00302BBB">
        <w:rPr>
          <w:rFonts w:hAnsi="華康細圓體(P)"/>
          <w:sz w:val="24"/>
          <w:szCs w:val="24"/>
        </w:rPr>
        <w:t>，為日後</w:t>
      </w:r>
      <w:r w:rsidR="00096AE4">
        <w:rPr>
          <w:rFonts w:hAnsi="華康細圓體(P)" w:hint="eastAsia"/>
          <w:sz w:val="24"/>
          <w:szCs w:val="24"/>
        </w:rPr>
        <w:t>登陸</w:t>
      </w:r>
      <w:r w:rsidR="00096AE4" w:rsidRPr="00096AE4">
        <w:rPr>
          <w:rFonts w:hAnsi="華康細圓體(P)" w:hint="eastAsia"/>
          <w:sz w:val="24"/>
          <w:szCs w:val="24"/>
        </w:rPr>
        <w:t>諾曼第</w:t>
      </w:r>
      <w:r w:rsidR="00302BBB" w:rsidRPr="00302BBB">
        <w:rPr>
          <w:rFonts w:hAnsi="華康細圓體(P)"/>
          <w:sz w:val="24"/>
          <w:szCs w:val="24"/>
        </w:rPr>
        <w:t>的反攻保存了</w:t>
      </w:r>
      <w:r w:rsidR="00302BBB" w:rsidRPr="00302BBB">
        <w:rPr>
          <w:rFonts w:hAnsi="華康細圓體(P)" w:hint="eastAsia"/>
          <w:sz w:val="24"/>
          <w:szCs w:val="24"/>
        </w:rPr>
        <w:t>實力</w:t>
      </w:r>
      <w:r w:rsidR="00A97216">
        <w:rPr>
          <w:rFonts w:hAnsi="華康細圓體(P)" w:hint="eastAsia"/>
          <w:sz w:val="24"/>
          <w:szCs w:val="24"/>
        </w:rPr>
        <w:t>，也為結束二次大戰奠定基礎</w:t>
      </w:r>
      <w:r w:rsidR="00302BBB" w:rsidRPr="00302BBB">
        <w:rPr>
          <w:rFonts w:hAnsi="華康細圓體(P)"/>
          <w:sz w:val="24"/>
          <w:szCs w:val="24"/>
        </w:rPr>
        <w:t>。</w:t>
      </w:r>
      <w:r w:rsidR="00995161">
        <w:rPr>
          <w:rFonts w:hAnsi="華康細圓體(P)" w:hint="eastAsia"/>
          <w:sz w:val="24"/>
          <w:szCs w:val="24"/>
        </w:rPr>
        <w:t>及後被</w:t>
      </w:r>
      <w:r w:rsidR="00995161" w:rsidRPr="00995161">
        <w:rPr>
          <w:rFonts w:hAnsi="華康細圓體(P)"/>
          <w:sz w:val="24"/>
          <w:szCs w:val="24"/>
        </w:rPr>
        <w:t>時任英國首相邱吉爾</w:t>
      </w:r>
      <w:r w:rsidR="00995161">
        <w:rPr>
          <w:rFonts w:hAnsi="華康細圓體(P)" w:hint="eastAsia"/>
          <w:sz w:val="24"/>
          <w:szCs w:val="24"/>
        </w:rPr>
        <w:t>形容</w:t>
      </w:r>
      <w:r w:rsidR="00995161" w:rsidRPr="00995161">
        <w:rPr>
          <w:rFonts w:hAnsi="華康細圓體(P)"/>
          <w:sz w:val="24"/>
          <w:szCs w:val="24"/>
        </w:rPr>
        <w:t>為</w:t>
      </w:r>
      <w:r w:rsidR="00995161">
        <w:rPr>
          <w:rFonts w:hAnsi="華康細圓體(P)" w:hint="eastAsia"/>
          <w:sz w:val="24"/>
          <w:szCs w:val="24"/>
        </w:rPr>
        <w:t>「</w:t>
      </w:r>
      <w:r w:rsidR="00995161" w:rsidRPr="00995161">
        <w:rPr>
          <w:rFonts w:hAnsi="華康細圓體(P)"/>
          <w:sz w:val="24"/>
          <w:szCs w:val="24"/>
        </w:rPr>
        <w:t>拯救的</w:t>
      </w:r>
      <w:r w:rsidR="00522918">
        <w:rPr>
          <w:rFonts w:hAnsi="華康細圓體(P)" w:hint="eastAsia"/>
          <w:sz w:val="24"/>
          <w:szCs w:val="24"/>
        </w:rPr>
        <w:t>神</w:t>
      </w:r>
      <w:r w:rsidR="00995161" w:rsidRPr="00995161">
        <w:rPr>
          <w:rFonts w:hAnsi="華康細圓體(P)"/>
          <w:sz w:val="24"/>
          <w:szCs w:val="24"/>
        </w:rPr>
        <w:t>蹟</w:t>
      </w:r>
      <w:r w:rsidR="00995161">
        <w:rPr>
          <w:rFonts w:hAnsi="華康細圓體(P)" w:hint="eastAsia"/>
          <w:sz w:val="24"/>
          <w:szCs w:val="24"/>
        </w:rPr>
        <w:t>」</w:t>
      </w:r>
      <w:r w:rsidR="00995161" w:rsidRPr="00995161">
        <w:rPr>
          <w:rFonts w:hAnsi="華康細圓體(P)"/>
          <w:sz w:val="24"/>
          <w:szCs w:val="24"/>
        </w:rPr>
        <w:t>。</w:t>
      </w:r>
      <w:r w:rsidR="00302BBB" w:rsidRPr="00302BBB">
        <w:rPr>
          <w:rFonts w:hAnsi="華康細圓體(P)"/>
          <w:sz w:val="24"/>
          <w:szCs w:val="24"/>
        </w:rPr>
        <w:t>人的責任是禱告</w:t>
      </w:r>
      <w:r w:rsidR="00B30DC6">
        <w:rPr>
          <w:rFonts w:hAnsi="華康細圓體(P)" w:hint="eastAsia"/>
          <w:sz w:val="24"/>
          <w:szCs w:val="24"/>
        </w:rPr>
        <w:t>(</w:t>
      </w:r>
      <w:r w:rsidR="006E5ADB">
        <w:rPr>
          <w:rFonts w:hAnsi="華康細圓體(P)" w:hint="eastAsia"/>
          <w:sz w:val="24"/>
          <w:szCs w:val="24"/>
        </w:rPr>
        <w:t>這</w:t>
      </w:r>
      <w:r w:rsidR="006A2729">
        <w:rPr>
          <w:rFonts w:hAnsi="華康細圓體(P)" w:hint="eastAsia"/>
          <w:sz w:val="24"/>
          <w:szCs w:val="24"/>
        </w:rPr>
        <w:t>就</w:t>
      </w:r>
      <w:r w:rsidR="00B30DC6">
        <w:rPr>
          <w:rFonts w:hAnsi="華康細圓體(P)" w:hint="eastAsia"/>
          <w:sz w:val="24"/>
          <w:szCs w:val="24"/>
        </w:rPr>
        <w:t>好比發電機一樣)</w:t>
      </w:r>
      <w:r w:rsidR="00302BBB" w:rsidRPr="00302BBB">
        <w:rPr>
          <w:rFonts w:hAnsi="華康細圓體(P)"/>
          <w:sz w:val="24"/>
          <w:szCs w:val="24"/>
        </w:rPr>
        <w:t>，是勇敢地開出那些小船</w:t>
      </w:r>
      <w:r w:rsidR="006E5ADB">
        <w:rPr>
          <w:rFonts w:hAnsi="華康細圓體(P)" w:hint="eastAsia"/>
          <w:sz w:val="24"/>
          <w:szCs w:val="24"/>
        </w:rPr>
        <w:t>(</w:t>
      </w:r>
      <w:r w:rsidR="006A2729">
        <w:rPr>
          <w:rFonts w:hAnsi="華康細圓體(P)" w:hint="eastAsia"/>
          <w:sz w:val="24"/>
          <w:szCs w:val="24"/>
        </w:rPr>
        <w:t>這</w:t>
      </w:r>
      <w:r w:rsidR="006E5ADB">
        <w:rPr>
          <w:rFonts w:hAnsi="華康細圓體(P)" w:hint="eastAsia"/>
          <w:sz w:val="24"/>
          <w:szCs w:val="24"/>
        </w:rPr>
        <w:t>就</w:t>
      </w:r>
      <w:r w:rsidR="006A2729">
        <w:rPr>
          <w:rFonts w:hAnsi="華康細圓體(P)" w:hint="eastAsia"/>
          <w:sz w:val="24"/>
          <w:szCs w:val="24"/>
        </w:rPr>
        <w:t>像</w:t>
      </w:r>
      <w:r w:rsidR="006E5ADB">
        <w:rPr>
          <w:rFonts w:hAnsi="華康細圓體(P)" w:hint="eastAsia"/>
          <w:sz w:val="24"/>
          <w:szCs w:val="24"/>
        </w:rPr>
        <w:t>出去迎敵)</w:t>
      </w:r>
      <w:r w:rsidR="00302BBB" w:rsidRPr="00302BBB">
        <w:rPr>
          <w:rFonts w:hAnsi="華康細圓體(P)"/>
          <w:sz w:val="24"/>
          <w:szCs w:val="24"/>
        </w:rPr>
        <w:t>；但最終扭轉戰局的，是那超乎人所能控制的「天氣」和敵人</w:t>
      </w:r>
      <w:r w:rsidR="00463606">
        <w:rPr>
          <w:rFonts w:hAnsi="華康細圓體(P)" w:hint="eastAsia"/>
          <w:sz w:val="24"/>
          <w:szCs w:val="24"/>
        </w:rPr>
        <w:t>匪夷所思</w:t>
      </w:r>
      <w:r w:rsidR="00302BBB" w:rsidRPr="00302BBB">
        <w:rPr>
          <w:rFonts w:hAnsi="華康細圓體(P)"/>
          <w:sz w:val="24"/>
          <w:szCs w:val="24"/>
        </w:rPr>
        <w:t>的「決策」。</w:t>
      </w:r>
      <w:r w:rsidR="007B5D06" w:rsidRPr="00302BBB">
        <w:rPr>
          <w:rFonts w:hAnsi="華康細圓體(P)"/>
          <w:sz w:val="24"/>
          <w:szCs w:val="24"/>
        </w:rPr>
        <w:t>勝敗在乎</w:t>
      </w:r>
      <w:r w:rsidR="007B5D06">
        <w:rPr>
          <w:rFonts w:hAnsi="華康細圓體(P)" w:hint="eastAsia"/>
          <w:sz w:val="24"/>
          <w:szCs w:val="24"/>
        </w:rPr>
        <w:t xml:space="preserve">　</w:t>
      </w:r>
      <w:r w:rsidR="007B5D06" w:rsidRPr="00302BBB">
        <w:rPr>
          <w:rFonts w:hAnsi="華康細圓體(P)"/>
          <w:sz w:val="24"/>
          <w:szCs w:val="24"/>
        </w:rPr>
        <w:t>神</w:t>
      </w:r>
      <w:r w:rsidR="007B5D06">
        <w:rPr>
          <w:rFonts w:hAnsi="華康細圓體(P)" w:hint="eastAsia"/>
          <w:sz w:val="24"/>
          <w:szCs w:val="24"/>
        </w:rPr>
        <w:t xml:space="preserve">，　</w:t>
      </w:r>
      <w:r w:rsidR="00302BBB" w:rsidRPr="00302BBB">
        <w:rPr>
          <w:rFonts w:hAnsi="華康細圓體(P)"/>
          <w:sz w:val="24"/>
          <w:szCs w:val="24"/>
        </w:rPr>
        <w:t>神接管了戰場！</w:t>
      </w:r>
    </w:p>
    <w:p w14:paraId="3E44B0F7" w14:textId="49E2B37D" w:rsidR="00E00622" w:rsidRPr="00E00622" w:rsidRDefault="00E00622" w:rsidP="00E00622">
      <w:pPr>
        <w:pStyle w:val="Heading2"/>
      </w:pPr>
      <w:r>
        <w:rPr>
          <w:rFonts w:hint="eastAsia"/>
        </w:rPr>
        <w:t>II</w:t>
      </w:r>
      <w:r w:rsidR="002C5F2C">
        <w:rPr>
          <w:rFonts w:hint="eastAsia"/>
        </w:rPr>
        <w:t>‧</w:t>
      </w:r>
      <w:r w:rsidR="00D20044">
        <w:rPr>
          <w:rFonts w:hint="eastAsia"/>
        </w:rPr>
        <w:t>約沙法的</w:t>
      </w:r>
      <w:r w:rsidR="006A76D0">
        <w:rPr>
          <w:rFonts w:hint="eastAsia"/>
        </w:rPr>
        <w:t>感恩節</w:t>
      </w:r>
      <w:r w:rsidR="002C5F2C">
        <w:rPr>
          <w:rFonts w:hint="eastAsia"/>
        </w:rPr>
        <w:t xml:space="preserve"> (</w:t>
      </w:r>
      <w:r w:rsidR="00F1049D">
        <w:rPr>
          <w:rFonts w:hint="eastAsia"/>
        </w:rPr>
        <w:t>20</w:t>
      </w:r>
      <w:r w:rsidR="002C5F2C">
        <w:rPr>
          <w:rFonts w:hint="eastAsia"/>
        </w:rPr>
        <w:t>-</w:t>
      </w:r>
      <w:r w:rsidR="00D20044">
        <w:rPr>
          <w:rFonts w:hint="eastAsia"/>
        </w:rPr>
        <w:t>30</w:t>
      </w:r>
      <w:r w:rsidR="002C5F2C">
        <w:rPr>
          <w:rFonts w:hint="eastAsia"/>
        </w:rPr>
        <w:t>)</w:t>
      </w:r>
    </w:p>
    <w:p w14:paraId="09B95242" w14:textId="2E535999" w:rsidR="002639A6" w:rsidRDefault="00BC03AB" w:rsidP="00B13D25">
      <w:pPr>
        <w:spacing w:line="240" w:lineRule="auto"/>
        <w:rPr>
          <w:rFonts w:hAnsi="華康細圓體(P)"/>
          <w:sz w:val="24"/>
          <w:szCs w:val="24"/>
        </w:rPr>
      </w:pPr>
      <w:r>
        <w:rPr>
          <w:rFonts w:hint="eastAsia"/>
          <w:sz w:val="24"/>
          <w:szCs w:val="24"/>
        </w:rPr>
        <w:t>請看第20節：「</w:t>
      </w:r>
      <w:r w:rsidRPr="00BC03AB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次日清早，眾人起來往提哥亞的曠野去。出去的時候，約沙法站著說：「猶大人和耶路撒冷的居民哪，要聽我說！信耶和華你們的　神，就必立穩；信祂的先知，就必亨通。」</w:t>
      </w:r>
      <w:r>
        <w:rPr>
          <w:rFonts w:hint="eastAsia"/>
          <w:sz w:val="24"/>
          <w:szCs w:val="24"/>
        </w:rPr>
        <w:t>」</w:t>
      </w:r>
      <w:r w:rsidR="00717069" w:rsidRPr="00717069">
        <w:rPr>
          <w:rFonts w:hAnsi="華康細圓體(P)"/>
          <w:sz w:val="24"/>
          <w:szCs w:val="24"/>
          <w:lang w:val="en-HK"/>
        </w:rPr>
        <w:t>啟程之時，</w:t>
      </w:r>
      <w:r w:rsidR="00717069" w:rsidRPr="00717069">
        <w:rPr>
          <w:rFonts w:hAnsi="華康細圓體(P)" w:hint="eastAsia"/>
          <w:sz w:val="24"/>
          <w:szCs w:val="24"/>
          <w:lang w:val="en-HK"/>
        </w:rPr>
        <w:t>眾民</w:t>
      </w:r>
      <w:r w:rsidR="00717069" w:rsidRPr="00717069">
        <w:rPr>
          <w:rFonts w:hAnsi="華康細圓體(P)"/>
          <w:sz w:val="24"/>
          <w:szCs w:val="24"/>
          <w:lang w:val="en-HK"/>
        </w:rPr>
        <w:t>或仍心存畏懼</w:t>
      </w:r>
      <w:r w:rsidR="00717069" w:rsidRPr="00717069">
        <w:rPr>
          <w:rFonts w:hAnsi="華康細圓體(P)" w:hint="eastAsia"/>
          <w:sz w:val="24"/>
          <w:szCs w:val="24"/>
          <w:lang w:val="en-HK"/>
        </w:rPr>
        <w:t>，</w:t>
      </w:r>
      <w:r w:rsidR="00717069" w:rsidRPr="00717069">
        <w:rPr>
          <w:rFonts w:hAnsi="華康細圓體(P)"/>
          <w:sz w:val="24"/>
          <w:szCs w:val="24"/>
          <w:lang w:val="en-HK"/>
        </w:rPr>
        <w:t>約沙法</w:t>
      </w:r>
      <w:r w:rsidR="00EF4C18">
        <w:rPr>
          <w:rFonts w:hAnsi="華康細圓體(P)" w:hint="eastAsia"/>
          <w:sz w:val="24"/>
          <w:szCs w:val="24"/>
          <w:lang w:val="en-HK"/>
        </w:rPr>
        <w:t>便</w:t>
      </w:r>
      <w:r w:rsidR="00717069">
        <w:rPr>
          <w:rFonts w:hAnsi="華康細圓體(P)" w:hint="eastAsia"/>
          <w:sz w:val="24"/>
          <w:szCs w:val="24"/>
          <w:lang w:val="en-HK"/>
        </w:rPr>
        <w:t>重新</w:t>
      </w:r>
      <w:r w:rsidR="00717069" w:rsidRPr="00717069">
        <w:rPr>
          <w:rFonts w:hAnsi="華康細圓體(P)"/>
          <w:sz w:val="24"/>
          <w:szCs w:val="24"/>
          <w:lang w:val="en-HK"/>
        </w:rPr>
        <w:t>勉勵</w:t>
      </w:r>
      <w:r w:rsidR="00904A24">
        <w:rPr>
          <w:rFonts w:hAnsi="華康細圓體(P)" w:hint="eastAsia"/>
          <w:sz w:val="24"/>
          <w:szCs w:val="24"/>
          <w:lang w:val="en-HK"/>
        </w:rPr>
        <w:t>和堅固</w:t>
      </w:r>
      <w:r w:rsidR="00036980">
        <w:rPr>
          <w:rFonts w:hAnsi="華康細圓體(P)" w:hint="eastAsia"/>
          <w:sz w:val="24"/>
          <w:szCs w:val="24"/>
          <w:lang w:val="en-HK"/>
        </w:rPr>
        <w:t>他們</w:t>
      </w:r>
      <w:r w:rsidR="00904A24">
        <w:rPr>
          <w:rFonts w:hAnsi="華康細圓體(P)" w:hint="eastAsia"/>
          <w:sz w:val="24"/>
          <w:szCs w:val="24"/>
          <w:lang w:val="en-HK"/>
        </w:rPr>
        <w:t>，</w:t>
      </w:r>
      <w:r w:rsidR="00904A24" w:rsidRPr="00904A24">
        <w:rPr>
          <w:rFonts w:hAnsi="華康細圓體(P)"/>
          <w:sz w:val="24"/>
          <w:szCs w:val="24"/>
        </w:rPr>
        <w:t>提醒他們勝利的基礎是對</w:t>
      </w:r>
      <w:r w:rsidR="00904A24" w:rsidRPr="00904A24">
        <w:rPr>
          <w:rFonts w:hAnsi="華康細圓體(P)" w:hint="eastAsia"/>
          <w:sz w:val="24"/>
          <w:szCs w:val="24"/>
        </w:rPr>
        <w:t xml:space="preserve">　</w:t>
      </w:r>
      <w:r w:rsidR="00904A24" w:rsidRPr="00904A24">
        <w:rPr>
          <w:rFonts w:hAnsi="華康細圓體(P)"/>
          <w:sz w:val="24"/>
          <w:szCs w:val="24"/>
        </w:rPr>
        <w:t>神和</w:t>
      </w:r>
      <w:r w:rsidR="00904A24" w:rsidRPr="00904A24">
        <w:rPr>
          <w:rFonts w:hAnsi="華康細圓體(P)" w:hint="eastAsia"/>
          <w:sz w:val="24"/>
          <w:szCs w:val="24"/>
        </w:rPr>
        <w:t xml:space="preserve">　</w:t>
      </w:r>
      <w:r w:rsidR="00904A24" w:rsidRPr="00904A24">
        <w:rPr>
          <w:rFonts w:hAnsi="華康細圓體(P)"/>
          <w:sz w:val="24"/>
          <w:szCs w:val="24"/>
        </w:rPr>
        <w:t>神話語的信靠</w:t>
      </w:r>
      <w:r w:rsidR="00717069" w:rsidRPr="00717069">
        <w:rPr>
          <w:rFonts w:hAnsi="華康細圓體(P)" w:hint="eastAsia"/>
          <w:sz w:val="24"/>
          <w:szCs w:val="24"/>
          <w:lang w:val="en-HK"/>
        </w:rPr>
        <w:t>。</w:t>
      </w:r>
      <w:r w:rsidR="00717069">
        <w:rPr>
          <w:rFonts w:hAnsi="華康細圓體(P)" w:hint="eastAsia"/>
          <w:sz w:val="24"/>
          <w:szCs w:val="24"/>
          <w:lang w:val="en-HK"/>
        </w:rPr>
        <w:t>請一起讀第21節：「</w:t>
      </w:r>
      <w:r w:rsidR="00717069" w:rsidRPr="00717069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約沙法既與民商議了，就設立歌唱的人頌讚耶和華，使他們穿上聖潔的禮服，走在軍前讚美耶和華說：「當稱謝耶和華，因祂的慈愛永遠長存！」</w:t>
      </w:r>
      <w:r w:rsidR="00717069">
        <w:rPr>
          <w:rFonts w:hAnsi="華康細圓體(P)" w:hint="eastAsia"/>
          <w:sz w:val="24"/>
          <w:szCs w:val="24"/>
          <w:lang w:val="en-HK"/>
        </w:rPr>
        <w:t>」</w:t>
      </w:r>
      <w:r w:rsidR="00051D2E">
        <w:rPr>
          <w:rFonts w:hAnsi="華康細圓體(P)" w:hint="eastAsia"/>
          <w:sz w:val="24"/>
          <w:szCs w:val="24"/>
          <w:lang w:val="en-HK"/>
        </w:rPr>
        <w:t>約沙法</w:t>
      </w:r>
      <w:r w:rsidR="006C3186">
        <w:rPr>
          <w:rFonts w:hAnsi="華康細圓體(P)" w:hint="eastAsia"/>
          <w:sz w:val="24"/>
          <w:szCs w:val="24"/>
          <w:lang w:val="en-HK"/>
        </w:rPr>
        <w:t>和</w:t>
      </w:r>
      <w:r w:rsidR="00051D2E">
        <w:rPr>
          <w:rFonts w:hAnsi="華康細圓體(P)" w:hint="eastAsia"/>
          <w:sz w:val="24"/>
          <w:szCs w:val="24"/>
          <w:lang w:val="en-HK"/>
        </w:rPr>
        <w:t>眾民做了一個堪</w:t>
      </w:r>
      <w:r w:rsidR="00051D2E" w:rsidRPr="00A126BE">
        <w:rPr>
          <w:rFonts w:hAnsi="華康細圓體(P)" w:hint="eastAsia"/>
          <w:sz w:val="24"/>
          <w:szCs w:val="24"/>
          <w:lang w:val="en-HK"/>
        </w:rPr>
        <w:t>稱</w:t>
      </w:r>
      <w:r w:rsidR="00EF4C18">
        <w:rPr>
          <w:rFonts w:hAnsi="華康細圓體(P)" w:hint="eastAsia"/>
          <w:sz w:val="24"/>
          <w:szCs w:val="24"/>
          <w:lang w:val="en-HK"/>
        </w:rPr>
        <w:t>是</w:t>
      </w:r>
      <w:r w:rsidR="00051D2E" w:rsidRPr="00A126BE">
        <w:rPr>
          <w:rFonts w:hAnsi="華康細圓體(P)" w:hint="eastAsia"/>
          <w:sz w:val="24"/>
          <w:szCs w:val="24"/>
          <w:lang w:val="en-HK"/>
        </w:rPr>
        <w:t>史上最奇葩的決定，</w:t>
      </w:r>
      <w:r w:rsidR="00051D2E" w:rsidRPr="00A126BE">
        <w:rPr>
          <w:rFonts w:hAnsi="華康細圓體(P)"/>
          <w:sz w:val="24"/>
          <w:szCs w:val="24"/>
        </w:rPr>
        <w:t>派出打頭陣的，不是</w:t>
      </w:r>
      <w:r w:rsidR="00051D2E" w:rsidRPr="00A126BE">
        <w:rPr>
          <w:rFonts w:hAnsi="華康細圓體(P)" w:hint="eastAsia"/>
          <w:sz w:val="24"/>
          <w:szCs w:val="24"/>
        </w:rPr>
        <w:t>特種部隊，</w:t>
      </w:r>
      <w:r w:rsidR="00051D2E" w:rsidRPr="00A126BE">
        <w:rPr>
          <w:rFonts w:hAnsi="華康細圓體(P)"/>
          <w:sz w:val="24"/>
          <w:szCs w:val="24"/>
        </w:rPr>
        <w:t>而是一群穿著</w:t>
      </w:r>
      <w:r w:rsidR="00051D2E" w:rsidRPr="00A126BE">
        <w:rPr>
          <w:rFonts w:hAnsi="華康細圓體(P)" w:hint="eastAsia"/>
          <w:sz w:val="24"/>
          <w:szCs w:val="24"/>
        </w:rPr>
        <w:t>白袍，</w:t>
      </w:r>
      <w:r w:rsidR="00051D2E" w:rsidRPr="00A126BE">
        <w:rPr>
          <w:rFonts w:hAnsi="華康細圓體(P)"/>
          <w:sz w:val="24"/>
          <w:szCs w:val="24"/>
        </w:rPr>
        <w:t>手無寸鐵的詩班</w:t>
      </w:r>
      <w:r w:rsidR="00051D2E" w:rsidRPr="00A126BE">
        <w:rPr>
          <w:rFonts w:hAnsi="華康細圓體(P)" w:hint="eastAsia"/>
          <w:sz w:val="24"/>
          <w:szCs w:val="24"/>
        </w:rPr>
        <w:t>。</w:t>
      </w:r>
      <w:r w:rsidR="003B3536">
        <w:rPr>
          <w:rFonts w:hAnsi="華康細圓體(P)" w:hint="eastAsia"/>
          <w:sz w:val="24"/>
          <w:szCs w:val="24"/>
          <w:lang w:val="en-HK"/>
        </w:rPr>
        <w:t>莫非真係「遣奇兵、出奇招、收奇效」？</w:t>
      </w:r>
      <w:r w:rsidR="008349C7">
        <w:rPr>
          <w:rFonts w:hAnsi="華康細圓體(P)" w:hint="eastAsia"/>
          <w:sz w:val="24"/>
          <w:szCs w:val="24"/>
          <w:lang w:val="en-HK"/>
        </w:rPr>
        <w:t>這看似「大癲」的做法，正說明頌讚與讚美比</w:t>
      </w:r>
      <w:r w:rsidR="00896915">
        <w:rPr>
          <w:rFonts w:hAnsi="華康細圓體(P)" w:hint="eastAsia"/>
          <w:sz w:val="24"/>
          <w:szCs w:val="24"/>
          <w:lang w:val="en-HK"/>
        </w:rPr>
        <w:t>任何</w:t>
      </w:r>
      <w:r w:rsidR="008349C7">
        <w:rPr>
          <w:rFonts w:hAnsi="華康細圓體(P)" w:hint="eastAsia"/>
          <w:sz w:val="24"/>
          <w:szCs w:val="24"/>
          <w:lang w:val="en-HK"/>
        </w:rPr>
        <w:t>火箭大炮更有威力。</w:t>
      </w:r>
      <w:r w:rsidR="00A57940">
        <w:rPr>
          <w:rFonts w:hAnsi="華康細圓體(P)" w:hint="eastAsia"/>
          <w:sz w:val="24"/>
          <w:szCs w:val="24"/>
        </w:rPr>
        <w:t>而</w:t>
      </w:r>
      <w:r w:rsidR="0017359E">
        <w:rPr>
          <w:rFonts w:hAnsi="華康細圓體(P)" w:hint="eastAsia"/>
          <w:sz w:val="24"/>
          <w:szCs w:val="24"/>
        </w:rPr>
        <w:t>其中</w:t>
      </w:r>
      <w:r w:rsidR="00AB7F3B" w:rsidRPr="00AB7F3B">
        <w:rPr>
          <w:rFonts w:hAnsi="華康細圓體(P)"/>
          <w:sz w:val="24"/>
          <w:szCs w:val="24"/>
        </w:rPr>
        <w:t>的歌詞也極</w:t>
      </w:r>
      <w:r w:rsidR="005C4C2A">
        <w:rPr>
          <w:rFonts w:hAnsi="華康細圓體(P)" w:hint="eastAsia"/>
          <w:sz w:val="24"/>
          <w:szCs w:val="24"/>
        </w:rPr>
        <w:t>具</w:t>
      </w:r>
      <w:r w:rsidR="00AB7F3B" w:rsidRPr="00AB7F3B">
        <w:rPr>
          <w:rFonts w:hAnsi="華康細圓體(P)"/>
          <w:sz w:val="24"/>
          <w:szCs w:val="24"/>
        </w:rPr>
        <w:t>深意：</w:t>
      </w:r>
      <w:r w:rsidR="00AB7F3B" w:rsidRPr="00AB7F3B">
        <w:rPr>
          <w:rFonts w:hAnsi="華康細圓體(P)" w:hint="eastAsia"/>
          <w:sz w:val="24"/>
          <w:szCs w:val="24"/>
        </w:rPr>
        <w:t>「</w:t>
      </w:r>
      <w:r w:rsidR="00AB7F3B" w:rsidRPr="00717069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當稱謝耶和華，因祂的慈愛永遠長存！</w:t>
      </w:r>
      <w:r w:rsidR="00AB7F3B" w:rsidRPr="00AB7F3B">
        <w:rPr>
          <w:rFonts w:hAnsi="華康細圓體(P)" w:hint="eastAsia"/>
          <w:sz w:val="24"/>
          <w:szCs w:val="24"/>
        </w:rPr>
        <w:t>」</w:t>
      </w:r>
      <w:r w:rsidR="005C4C2A" w:rsidRPr="005C4C2A">
        <w:rPr>
          <w:rFonts w:hAnsi="華康細圓體(P)"/>
          <w:sz w:val="24"/>
          <w:szCs w:val="24"/>
        </w:rPr>
        <w:t>這</w:t>
      </w:r>
      <w:r w:rsidR="002639A6">
        <w:rPr>
          <w:rFonts w:hAnsi="華康細圓體(P)" w:hint="eastAsia"/>
          <w:sz w:val="24"/>
          <w:szCs w:val="24"/>
        </w:rPr>
        <w:t>首</w:t>
      </w:r>
      <w:r w:rsidR="005C4C2A" w:rsidRPr="005C4C2A">
        <w:rPr>
          <w:rFonts w:hAnsi="華康細圓體(P)" w:hint="eastAsia"/>
          <w:sz w:val="24"/>
          <w:szCs w:val="24"/>
        </w:rPr>
        <w:t>算</w:t>
      </w:r>
      <w:r w:rsidR="005C4C2A" w:rsidRPr="005C4C2A">
        <w:rPr>
          <w:rFonts w:hAnsi="華康細圓體(P)"/>
          <w:sz w:val="24"/>
          <w:szCs w:val="24"/>
        </w:rPr>
        <w:t>是以色列的「</w:t>
      </w:r>
      <w:r w:rsidR="005C4C2A" w:rsidRPr="005C4C2A">
        <w:rPr>
          <w:rFonts w:hAnsi="華康細圓體(P)" w:hint="eastAsia"/>
          <w:sz w:val="24"/>
          <w:szCs w:val="24"/>
        </w:rPr>
        <w:t>飲歌</w:t>
      </w:r>
      <w:r w:rsidR="005C4C2A" w:rsidRPr="005C4C2A">
        <w:rPr>
          <w:rFonts w:hAnsi="華康細圓體(P)"/>
          <w:sz w:val="24"/>
          <w:szCs w:val="24"/>
        </w:rPr>
        <w:t>」：在聖殿敬拜中</w:t>
      </w:r>
      <w:r w:rsidR="005C4C2A" w:rsidRPr="005C4C2A">
        <w:rPr>
          <w:rFonts w:hAnsi="華康細圓體(P)" w:hint="eastAsia"/>
          <w:sz w:val="24"/>
          <w:szCs w:val="24"/>
        </w:rPr>
        <w:t>(</w:t>
      </w:r>
      <w:r w:rsidR="005C4C2A" w:rsidRPr="005C4C2A">
        <w:rPr>
          <w:rFonts w:hAnsi="華康細圓體(P)"/>
          <w:sz w:val="24"/>
          <w:szCs w:val="24"/>
        </w:rPr>
        <w:t>代上16:41</w:t>
      </w:r>
      <w:r w:rsidR="005C4C2A" w:rsidRPr="005C4C2A">
        <w:rPr>
          <w:rFonts w:hAnsi="華康細圓體(P)" w:hint="eastAsia"/>
          <w:sz w:val="24"/>
          <w:szCs w:val="24"/>
        </w:rPr>
        <w:t>)</w:t>
      </w:r>
      <w:r w:rsidR="005C4C2A" w:rsidRPr="005C4C2A">
        <w:rPr>
          <w:rFonts w:hAnsi="華康細圓體(P)"/>
          <w:sz w:val="24"/>
          <w:szCs w:val="24"/>
        </w:rPr>
        <w:t>、運</w:t>
      </w:r>
      <w:r w:rsidR="005C4C2A" w:rsidRPr="005C4C2A">
        <w:rPr>
          <w:rFonts w:hAnsi="華康細圓體(P)" w:hint="eastAsia"/>
          <w:sz w:val="24"/>
          <w:szCs w:val="24"/>
        </w:rPr>
        <w:t>送</w:t>
      </w:r>
      <w:r w:rsidR="005C4C2A" w:rsidRPr="005C4C2A">
        <w:rPr>
          <w:rFonts w:hAnsi="華康細圓體(P)"/>
          <w:sz w:val="24"/>
          <w:szCs w:val="24"/>
        </w:rPr>
        <w:t>約櫃時</w:t>
      </w:r>
      <w:r w:rsidR="005C4C2A" w:rsidRPr="005C4C2A">
        <w:rPr>
          <w:rFonts w:hAnsi="華康細圓體(P)" w:hint="eastAsia"/>
          <w:sz w:val="24"/>
          <w:szCs w:val="24"/>
        </w:rPr>
        <w:t>(</w:t>
      </w:r>
      <w:r w:rsidR="005C4C2A" w:rsidRPr="005C4C2A">
        <w:rPr>
          <w:rFonts w:hAnsi="華康細圓體(P)"/>
          <w:sz w:val="24"/>
          <w:szCs w:val="24"/>
        </w:rPr>
        <w:t>代上16:34</w:t>
      </w:r>
      <w:r w:rsidR="005C4C2A" w:rsidRPr="005C4C2A">
        <w:rPr>
          <w:rFonts w:hAnsi="華康細圓體(P)" w:hint="eastAsia"/>
          <w:sz w:val="24"/>
          <w:szCs w:val="24"/>
        </w:rPr>
        <w:t>)</w:t>
      </w:r>
      <w:r w:rsidR="005C4C2A" w:rsidRPr="005C4C2A">
        <w:rPr>
          <w:rFonts w:hAnsi="華康細圓體(P)"/>
          <w:sz w:val="24"/>
          <w:szCs w:val="24"/>
        </w:rPr>
        <w:t>、所羅門獻殿</w:t>
      </w:r>
      <w:r w:rsidR="005C4C2A" w:rsidRPr="005C4C2A">
        <w:rPr>
          <w:rFonts w:hAnsi="華康細圓體(P)" w:hint="eastAsia"/>
          <w:sz w:val="24"/>
          <w:szCs w:val="24"/>
        </w:rPr>
        <w:t>上(</w:t>
      </w:r>
      <w:r w:rsidR="005C4C2A" w:rsidRPr="005C4C2A">
        <w:rPr>
          <w:rFonts w:hAnsi="華康細圓體(P)"/>
          <w:sz w:val="24"/>
          <w:szCs w:val="24"/>
        </w:rPr>
        <w:t>5:13</w:t>
      </w:r>
      <w:r w:rsidR="005C4C2A" w:rsidRPr="005C4C2A">
        <w:rPr>
          <w:rFonts w:hAnsi="華康細圓體(P)" w:hint="eastAsia"/>
          <w:sz w:val="24"/>
          <w:szCs w:val="24"/>
        </w:rPr>
        <w:t>)，亦</w:t>
      </w:r>
      <w:r w:rsidR="006A0642">
        <w:rPr>
          <w:rFonts w:hAnsi="華康細圓體(P)" w:hint="eastAsia"/>
          <w:sz w:val="24"/>
          <w:szCs w:val="24"/>
        </w:rPr>
        <w:t>會</w:t>
      </w:r>
      <w:r w:rsidR="005C4C2A" w:rsidRPr="005C4C2A">
        <w:rPr>
          <w:rFonts w:hAnsi="華康細圓體(P)" w:hint="eastAsia"/>
          <w:sz w:val="24"/>
          <w:szCs w:val="24"/>
        </w:rPr>
        <w:t>唱</w:t>
      </w:r>
      <w:r w:rsidR="006A0642">
        <w:rPr>
          <w:rFonts w:hAnsi="華康細圓體(P)" w:hint="eastAsia"/>
          <w:sz w:val="24"/>
          <w:szCs w:val="24"/>
        </w:rPr>
        <w:t>返</w:t>
      </w:r>
      <w:r w:rsidR="005C4C2A" w:rsidRPr="005C4C2A">
        <w:rPr>
          <w:rFonts w:hAnsi="華康細圓體(P)" w:hint="eastAsia"/>
          <w:sz w:val="24"/>
          <w:szCs w:val="24"/>
        </w:rPr>
        <w:t>兩咀。</w:t>
      </w:r>
    </w:p>
    <w:p w14:paraId="0F2F3E3E" w14:textId="792000F7" w:rsidR="000F52DA" w:rsidRDefault="00EF4C18" w:rsidP="00B13D25">
      <w:pPr>
        <w:spacing w:line="240" w:lineRule="auto"/>
        <w:rPr>
          <w:rFonts w:hAnsi="華康細圓體(P)"/>
          <w:sz w:val="24"/>
          <w:szCs w:val="24"/>
        </w:rPr>
      </w:pPr>
      <w:r>
        <w:rPr>
          <w:rFonts w:hAnsi="華康細圓體(P)" w:hint="eastAsia"/>
          <w:sz w:val="24"/>
          <w:szCs w:val="24"/>
        </w:rPr>
        <w:t>不過，</w:t>
      </w:r>
      <w:r w:rsidR="002639A6" w:rsidRPr="002639A6">
        <w:rPr>
          <w:rFonts w:hAnsi="華康細圓體(P)"/>
          <w:sz w:val="24"/>
          <w:szCs w:val="24"/>
        </w:rPr>
        <w:t>面對人生</w:t>
      </w:r>
      <w:r w:rsidR="008C73FD">
        <w:rPr>
          <w:rFonts w:hAnsi="華康細圓體(P)" w:hint="eastAsia"/>
          <w:sz w:val="24"/>
          <w:szCs w:val="24"/>
        </w:rPr>
        <w:t>試煉</w:t>
      </w:r>
      <w:r w:rsidR="00C475FD">
        <w:rPr>
          <w:rFonts w:hAnsi="華康細圓體(P)" w:hint="eastAsia"/>
          <w:sz w:val="24"/>
          <w:szCs w:val="24"/>
        </w:rPr>
        <w:t>時</w:t>
      </w:r>
      <w:r w:rsidR="002639A6" w:rsidRPr="002639A6">
        <w:rPr>
          <w:rFonts w:hAnsi="華康細圓體(P)"/>
          <w:sz w:val="24"/>
          <w:szCs w:val="24"/>
        </w:rPr>
        <w:t>，</w:t>
      </w:r>
      <w:r w:rsidR="002639A6">
        <w:rPr>
          <w:rFonts w:hAnsi="華康細圓體(P)" w:hint="eastAsia"/>
          <w:sz w:val="24"/>
          <w:szCs w:val="24"/>
        </w:rPr>
        <w:t>一般</w:t>
      </w:r>
      <w:r w:rsidR="00A9704E">
        <w:rPr>
          <w:rFonts w:hAnsi="華康細圓體(P)" w:hint="eastAsia"/>
          <w:sz w:val="24"/>
          <w:szCs w:val="24"/>
        </w:rPr>
        <w:t>難以感謝。他們</w:t>
      </w:r>
      <w:r w:rsidR="002639A6">
        <w:rPr>
          <w:rFonts w:hAnsi="華康細圓體(P)" w:hint="eastAsia"/>
          <w:sz w:val="24"/>
          <w:szCs w:val="24"/>
        </w:rPr>
        <w:t>卻</w:t>
      </w:r>
      <w:r w:rsidR="002639A6" w:rsidRPr="002639A6">
        <w:rPr>
          <w:rFonts w:hAnsi="華康細圓體(P)"/>
          <w:sz w:val="24"/>
          <w:szCs w:val="24"/>
        </w:rPr>
        <w:t>展現出</w:t>
      </w:r>
      <w:r w:rsidR="006C0201">
        <w:rPr>
          <w:rFonts w:hAnsi="華康細圓體(P)" w:hint="eastAsia"/>
          <w:sz w:val="24"/>
          <w:szCs w:val="24"/>
        </w:rPr>
        <w:t>跟世人</w:t>
      </w:r>
      <w:r w:rsidR="002639A6" w:rsidRPr="002639A6">
        <w:rPr>
          <w:rFonts w:hAnsi="華康細圓體(P)"/>
          <w:sz w:val="24"/>
          <w:szCs w:val="24"/>
        </w:rPr>
        <w:t>截然不同的爭戰模式</w:t>
      </w:r>
      <w:r w:rsidR="00A31F6A">
        <w:rPr>
          <w:rFonts w:hAnsi="華康細圓體(P)" w:hint="eastAsia"/>
          <w:sz w:val="24"/>
          <w:szCs w:val="24"/>
        </w:rPr>
        <w:t>，向世界表明</w:t>
      </w:r>
      <w:r w:rsidR="00A9704E" w:rsidRPr="00A31F6A">
        <w:rPr>
          <w:rFonts w:hAnsi="華康細圓體(P)"/>
          <w:sz w:val="24"/>
          <w:szCs w:val="24"/>
        </w:rPr>
        <w:t>無論環境多惡劣，</w:t>
      </w:r>
      <w:r w:rsidR="00C475FD" w:rsidRPr="00C475FD">
        <w:rPr>
          <w:rFonts w:hAnsi="華康細圓體(P)"/>
          <w:sz w:val="24"/>
          <w:szCs w:val="24"/>
        </w:rPr>
        <w:t>有一件事是永恆不變的，那就是</w:t>
      </w:r>
      <w:r w:rsidR="00695F7E">
        <w:rPr>
          <w:rFonts w:hAnsi="華康細圓體(P)" w:hint="eastAsia"/>
          <w:sz w:val="24"/>
          <w:szCs w:val="24"/>
        </w:rPr>
        <w:t xml:space="preserve">　</w:t>
      </w:r>
      <w:r w:rsidR="00C475FD" w:rsidRPr="00C475FD">
        <w:rPr>
          <w:rFonts w:hAnsi="華康細圓體(P)"/>
          <w:sz w:val="24"/>
          <w:szCs w:val="24"/>
        </w:rPr>
        <w:t>神的慈愛。</w:t>
      </w:r>
      <w:r w:rsidR="008209F6">
        <w:rPr>
          <w:rFonts w:hAnsi="華康細圓體(P)" w:hint="eastAsia"/>
          <w:sz w:val="24"/>
          <w:szCs w:val="24"/>
        </w:rPr>
        <w:t>這就如向仇敵</w:t>
      </w:r>
      <w:r w:rsidR="008209F6" w:rsidRPr="008209F6">
        <w:rPr>
          <w:rFonts w:hAnsi="華康細圓體(P)"/>
          <w:sz w:val="24"/>
          <w:szCs w:val="24"/>
        </w:rPr>
        <w:t>宣告：「我的</w:t>
      </w:r>
      <w:r w:rsidR="008209F6">
        <w:rPr>
          <w:rFonts w:hAnsi="華康細圓體(P)" w:hint="eastAsia"/>
          <w:sz w:val="24"/>
          <w:szCs w:val="24"/>
        </w:rPr>
        <w:t xml:space="preserve">　</w:t>
      </w:r>
      <w:r w:rsidR="008209F6" w:rsidRPr="008209F6">
        <w:rPr>
          <w:rFonts w:hAnsi="華康細圓體(P)"/>
          <w:sz w:val="24"/>
          <w:szCs w:val="24"/>
        </w:rPr>
        <w:t>神仍坐著為王！」</w:t>
      </w:r>
      <w:r w:rsidR="008209F6">
        <w:rPr>
          <w:rFonts w:hAnsi="華康細圓體(P)" w:hint="eastAsia"/>
          <w:sz w:val="24"/>
          <w:szCs w:val="24"/>
        </w:rPr>
        <w:t>(詩22:3)</w:t>
      </w:r>
      <w:r w:rsidR="008209F6" w:rsidRPr="008209F6">
        <w:rPr>
          <w:rFonts w:hAnsi="華康細圓體(P)"/>
          <w:sz w:val="24"/>
          <w:szCs w:val="24"/>
        </w:rPr>
        <w:t>仇敵的謊言是「</w:t>
      </w:r>
      <w:r w:rsidR="00FB7815">
        <w:rPr>
          <w:rFonts w:hAnsi="華康細圓體(P)" w:hint="eastAsia"/>
          <w:sz w:val="24"/>
          <w:szCs w:val="24"/>
        </w:rPr>
        <w:t xml:space="preserve">　</w:t>
      </w:r>
      <w:r w:rsidR="008209F6" w:rsidRPr="008209F6">
        <w:rPr>
          <w:rFonts w:hAnsi="華康細圓體(P)"/>
          <w:sz w:val="24"/>
          <w:szCs w:val="24"/>
        </w:rPr>
        <w:t>神已離棄你</w:t>
      </w:r>
      <w:r w:rsidR="00FB7815">
        <w:rPr>
          <w:rFonts w:hAnsi="華康細圓體(P)" w:hint="eastAsia"/>
          <w:sz w:val="24"/>
          <w:szCs w:val="24"/>
        </w:rPr>
        <w:t>。</w:t>
      </w:r>
      <w:r w:rsidR="00845DE9">
        <w:rPr>
          <w:rFonts w:hAnsi="華康細圓體(P)" w:hint="eastAsia"/>
          <w:sz w:val="24"/>
          <w:szCs w:val="24"/>
        </w:rPr>
        <w:t>若</w:t>
      </w:r>
      <w:r w:rsidR="00FB7815">
        <w:rPr>
          <w:rFonts w:hAnsi="華康細圓體(P)" w:hint="eastAsia"/>
          <w:sz w:val="24"/>
          <w:szCs w:val="24"/>
        </w:rPr>
        <w:t xml:space="preserve">　神是慈愛的，怎會讓你</w:t>
      </w:r>
      <w:r w:rsidR="00B35E0B">
        <w:rPr>
          <w:rFonts w:hAnsi="華康細圓體(P)" w:hint="eastAsia"/>
          <w:sz w:val="24"/>
          <w:szCs w:val="24"/>
        </w:rPr>
        <w:t>遭</w:t>
      </w:r>
      <w:r w:rsidR="00FB7815">
        <w:rPr>
          <w:rFonts w:hAnsi="華康細圓體(P)" w:hint="eastAsia"/>
          <w:sz w:val="24"/>
          <w:szCs w:val="24"/>
        </w:rPr>
        <w:t>遇厄運。</w:t>
      </w:r>
      <w:r w:rsidR="008209F6" w:rsidRPr="008209F6">
        <w:rPr>
          <w:rFonts w:hAnsi="華康細圓體(P)"/>
          <w:sz w:val="24"/>
          <w:szCs w:val="24"/>
        </w:rPr>
        <w:t>」</w:t>
      </w:r>
      <w:r w:rsidR="008220B4" w:rsidRPr="008220B4">
        <w:rPr>
          <w:rFonts w:hAnsi="華康細圓體(P)" w:hint="eastAsia"/>
          <w:sz w:val="24"/>
          <w:szCs w:val="24"/>
        </w:rPr>
        <w:t>然而，信徒確信</w:t>
      </w:r>
      <w:r w:rsidR="008220B4">
        <w:rPr>
          <w:rFonts w:hAnsi="華康細圓體(P)" w:hint="eastAsia"/>
          <w:sz w:val="24"/>
          <w:szCs w:val="24"/>
        </w:rPr>
        <w:t xml:space="preserve">　</w:t>
      </w:r>
      <w:r w:rsidR="008220B4" w:rsidRPr="008220B4">
        <w:rPr>
          <w:rFonts w:hAnsi="華康細圓體(P)" w:hint="eastAsia"/>
          <w:sz w:val="24"/>
          <w:szCs w:val="24"/>
        </w:rPr>
        <w:t>神永恆的慈愛時，便</w:t>
      </w:r>
      <w:r w:rsidR="008220B4">
        <w:rPr>
          <w:rFonts w:hAnsi="華康細圓體(P)" w:hint="eastAsia"/>
          <w:sz w:val="24"/>
          <w:szCs w:val="24"/>
        </w:rPr>
        <w:t>可</w:t>
      </w:r>
      <w:r w:rsidR="008220B4" w:rsidRPr="008220B4">
        <w:rPr>
          <w:rFonts w:hAnsi="華康細圓體(P)" w:hint="eastAsia"/>
          <w:sz w:val="24"/>
          <w:szCs w:val="24"/>
        </w:rPr>
        <w:t>在任何境況中，</w:t>
      </w:r>
      <w:r w:rsidR="000D1EBD">
        <w:rPr>
          <w:rFonts w:hAnsi="華康細圓體(P)" w:hint="eastAsia"/>
          <w:sz w:val="24"/>
          <w:szCs w:val="24"/>
        </w:rPr>
        <w:t>都</w:t>
      </w:r>
      <w:r w:rsidR="008220B4">
        <w:rPr>
          <w:rFonts w:hAnsi="華康細圓體(P)" w:hint="eastAsia"/>
          <w:sz w:val="24"/>
          <w:szCs w:val="24"/>
        </w:rPr>
        <w:t>有</w:t>
      </w:r>
      <w:r w:rsidR="008220B4" w:rsidRPr="008220B4">
        <w:rPr>
          <w:rFonts w:hAnsi="華康細圓體(P)" w:hint="eastAsia"/>
          <w:sz w:val="24"/>
          <w:szCs w:val="24"/>
        </w:rPr>
        <w:t>稱謝</w:t>
      </w:r>
      <w:r w:rsidR="008220B4">
        <w:rPr>
          <w:rFonts w:hAnsi="華康細圓體(P)" w:hint="eastAsia"/>
          <w:sz w:val="24"/>
          <w:szCs w:val="24"/>
        </w:rPr>
        <w:t xml:space="preserve">　</w:t>
      </w:r>
      <w:r w:rsidR="008220B4" w:rsidRPr="008220B4">
        <w:rPr>
          <w:rFonts w:hAnsi="華康細圓體(P)" w:hint="eastAsia"/>
          <w:sz w:val="24"/>
          <w:szCs w:val="24"/>
        </w:rPr>
        <w:t>神的理由</w:t>
      </w:r>
      <w:r w:rsidR="00695F7E">
        <w:rPr>
          <w:rFonts w:hAnsi="華康細圓體(P)" w:hint="eastAsia"/>
          <w:sz w:val="24"/>
          <w:szCs w:val="24"/>
        </w:rPr>
        <w:t>：</w:t>
      </w:r>
      <w:r w:rsidR="00856D45" w:rsidRPr="00215AB7">
        <w:rPr>
          <w:rFonts w:hAnsi="華康細圓體(P)"/>
          <w:sz w:val="24"/>
          <w:szCs w:val="24"/>
        </w:rPr>
        <w:t>「主啊，我雖不明白，但我仍要稱謝</w:t>
      </w:r>
      <w:r w:rsidR="00856D45" w:rsidRPr="00215AB7">
        <w:rPr>
          <w:rFonts w:hAnsi="華康細圓體(P)" w:hint="eastAsia"/>
          <w:sz w:val="24"/>
          <w:szCs w:val="24"/>
        </w:rPr>
        <w:t>祢</w:t>
      </w:r>
      <w:r w:rsidR="00856D45" w:rsidRPr="00215AB7">
        <w:rPr>
          <w:rFonts w:hAnsi="華康細圓體(P)"/>
          <w:sz w:val="24"/>
          <w:szCs w:val="24"/>
        </w:rPr>
        <w:t>，因</w:t>
      </w:r>
      <w:r w:rsidR="00856D45" w:rsidRPr="00215AB7">
        <w:rPr>
          <w:rFonts w:hAnsi="華康細圓體(P)" w:hint="eastAsia"/>
          <w:sz w:val="24"/>
          <w:szCs w:val="24"/>
        </w:rPr>
        <w:t>祢</w:t>
      </w:r>
      <w:r w:rsidR="00856D45" w:rsidRPr="00215AB7">
        <w:rPr>
          <w:rFonts w:hAnsi="華康細圓體(P)"/>
          <w:sz w:val="24"/>
          <w:szCs w:val="24"/>
        </w:rPr>
        <w:t>的慈愛永遠長存！」</w:t>
      </w:r>
      <w:r w:rsidR="00856D45" w:rsidRPr="00215AB7">
        <w:rPr>
          <w:rFonts w:hAnsi="華康細圓體(P)" w:hint="eastAsia"/>
          <w:sz w:val="24"/>
          <w:szCs w:val="24"/>
        </w:rPr>
        <w:t>這樣的讚美，顯明</w:t>
      </w:r>
      <w:r w:rsidR="00215AB7" w:rsidRPr="00215AB7">
        <w:rPr>
          <w:rFonts w:hAnsi="華康細圓體(P)" w:hint="eastAsia"/>
          <w:sz w:val="24"/>
          <w:szCs w:val="24"/>
        </w:rPr>
        <w:t>人</w:t>
      </w:r>
      <w:r w:rsidR="00856D45" w:rsidRPr="00215AB7">
        <w:rPr>
          <w:rFonts w:hAnsi="華康細圓體(P)"/>
          <w:sz w:val="24"/>
          <w:szCs w:val="24"/>
        </w:rPr>
        <w:t>的信心不是建立在眼</w:t>
      </w:r>
      <w:r w:rsidR="00215AB7" w:rsidRPr="00215AB7">
        <w:rPr>
          <w:rFonts w:hAnsi="華康細圓體(P)" w:hint="eastAsia"/>
          <w:sz w:val="24"/>
          <w:szCs w:val="24"/>
        </w:rPr>
        <w:t>前</w:t>
      </w:r>
      <w:r w:rsidR="00856D45" w:rsidRPr="00215AB7">
        <w:rPr>
          <w:rFonts w:hAnsi="華康細圓體(P)"/>
          <w:sz w:val="24"/>
          <w:szCs w:val="24"/>
        </w:rPr>
        <w:t>的環境，而是</w:t>
      </w:r>
      <w:r w:rsidR="00856D45" w:rsidRPr="00215AB7">
        <w:rPr>
          <w:rFonts w:hAnsi="華康細圓體(P)" w:hint="eastAsia"/>
          <w:sz w:val="24"/>
          <w:szCs w:val="24"/>
        </w:rPr>
        <w:t>植根於</w:t>
      </w:r>
      <w:r w:rsidR="00856D45" w:rsidRPr="00215AB7">
        <w:rPr>
          <w:rFonts w:hAnsi="華康細圓體(P)"/>
          <w:sz w:val="24"/>
          <w:szCs w:val="24"/>
        </w:rPr>
        <w:t>那位永</w:t>
      </w:r>
      <w:r w:rsidR="00856D45" w:rsidRPr="00215AB7">
        <w:rPr>
          <w:rFonts w:hAnsi="華康細圓體(P)" w:hint="eastAsia"/>
          <w:sz w:val="24"/>
          <w:szCs w:val="24"/>
        </w:rPr>
        <w:t>遠慈愛</w:t>
      </w:r>
      <w:r w:rsidR="00856D45" w:rsidRPr="00215AB7">
        <w:rPr>
          <w:rFonts w:hAnsi="華康細圓體(P)"/>
          <w:sz w:val="24"/>
          <w:szCs w:val="24"/>
        </w:rPr>
        <w:t>的</w:t>
      </w:r>
      <w:r w:rsidR="00856D45" w:rsidRPr="00215AB7">
        <w:rPr>
          <w:rFonts w:hAnsi="華康細圓體(P)" w:hint="eastAsia"/>
          <w:sz w:val="24"/>
          <w:szCs w:val="24"/>
        </w:rPr>
        <w:t xml:space="preserve">　神</w:t>
      </w:r>
      <w:r w:rsidR="00856D45" w:rsidRPr="00215AB7">
        <w:rPr>
          <w:rFonts w:hAnsi="華康細圓體(P)"/>
          <w:sz w:val="24"/>
          <w:szCs w:val="24"/>
        </w:rPr>
        <w:t>。</w:t>
      </w:r>
      <w:r w:rsidR="00017B4B">
        <w:rPr>
          <w:rFonts w:hAnsi="華康細圓體(P)" w:hint="eastAsia"/>
          <w:sz w:val="24"/>
          <w:szCs w:val="24"/>
        </w:rPr>
        <w:t>同樣</w:t>
      </w:r>
      <w:r w:rsidR="004D23E9" w:rsidRPr="004D23E9">
        <w:rPr>
          <w:rFonts w:hAnsi="華康細圓體(P)"/>
          <w:sz w:val="24"/>
          <w:szCs w:val="24"/>
        </w:rPr>
        <w:t>在二戰時期，著名的基督徒作家柯麗·</w:t>
      </w:r>
      <w:r w:rsidR="000F52DA">
        <w:rPr>
          <w:rFonts w:hAnsi="華康細圓體(P)" w:hint="eastAsia"/>
          <w:sz w:val="24"/>
          <w:szCs w:val="24"/>
        </w:rPr>
        <w:t>特恩</w:t>
      </w:r>
      <w:r w:rsidR="004D23E9" w:rsidRPr="004D23E9">
        <w:rPr>
          <w:rFonts w:hAnsi="華康細圓體(P)"/>
          <w:sz w:val="24"/>
          <w:szCs w:val="24"/>
        </w:rPr>
        <w:t>·</w:t>
      </w:r>
      <w:r w:rsidR="000F52DA">
        <w:rPr>
          <w:rFonts w:hAnsi="華康細圓體(P)" w:hint="eastAsia"/>
          <w:sz w:val="24"/>
          <w:szCs w:val="24"/>
        </w:rPr>
        <w:t>鮑姆(</w:t>
      </w:r>
      <w:r w:rsidR="004D23E9" w:rsidRPr="004D23E9">
        <w:rPr>
          <w:rFonts w:hAnsi="華康細圓體(P)"/>
          <w:sz w:val="24"/>
          <w:szCs w:val="24"/>
        </w:rPr>
        <w:t>Corrie ten Boom</w:t>
      </w:r>
      <w:r w:rsidR="000F52DA">
        <w:rPr>
          <w:rFonts w:hAnsi="華康細圓體(P)" w:hint="eastAsia"/>
          <w:sz w:val="24"/>
          <w:szCs w:val="24"/>
        </w:rPr>
        <w:t>)</w:t>
      </w:r>
      <w:r w:rsidR="004D23E9" w:rsidRPr="004D23E9">
        <w:rPr>
          <w:rFonts w:hAnsi="華康細圓體(P)"/>
          <w:sz w:val="24"/>
          <w:szCs w:val="24"/>
        </w:rPr>
        <w:t>和她的姐姐</w:t>
      </w:r>
      <w:r w:rsidR="000F52DA">
        <w:rPr>
          <w:rFonts w:hAnsi="華康細圓體(P)" w:hint="eastAsia"/>
          <w:sz w:val="24"/>
          <w:szCs w:val="24"/>
        </w:rPr>
        <w:t>貝</w:t>
      </w:r>
      <w:r w:rsidR="004D23E9" w:rsidRPr="004D23E9">
        <w:rPr>
          <w:rFonts w:hAnsi="華康細圓體(P)"/>
          <w:sz w:val="24"/>
          <w:szCs w:val="24"/>
        </w:rPr>
        <w:t>茜</w:t>
      </w:r>
      <w:r w:rsidR="000F52DA">
        <w:rPr>
          <w:rFonts w:hAnsi="華康細圓體(P)" w:hint="eastAsia"/>
          <w:sz w:val="24"/>
          <w:szCs w:val="24"/>
        </w:rPr>
        <w:t>(</w:t>
      </w:r>
      <w:r w:rsidR="004D23E9" w:rsidRPr="004D23E9">
        <w:rPr>
          <w:rFonts w:hAnsi="華康細圓體(P)"/>
          <w:sz w:val="24"/>
          <w:szCs w:val="24"/>
        </w:rPr>
        <w:t>Betsie</w:t>
      </w:r>
      <w:r w:rsidR="000F52DA">
        <w:rPr>
          <w:rFonts w:hAnsi="華康細圓體(P)" w:hint="eastAsia"/>
          <w:sz w:val="24"/>
          <w:szCs w:val="24"/>
        </w:rPr>
        <w:t>)</w:t>
      </w:r>
      <w:r w:rsidR="000F52DA" w:rsidRPr="000F52DA">
        <w:rPr>
          <w:rFonts w:hAnsi="華康細圓體(P)"/>
          <w:sz w:val="24"/>
          <w:szCs w:val="24"/>
        </w:rPr>
        <w:t>將一些猶太人藏匿家中</w:t>
      </w:r>
      <w:r w:rsidR="000F52DA">
        <w:rPr>
          <w:rFonts w:hAnsi="華康細圓體(P)" w:hint="eastAsia"/>
          <w:sz w:val="24"/>
          <w:szCs w:val="24"/>
        </w:rPr>
        <w:t>，後</w:t>
      </w:r>
      <w:r w:rsidR="007562A7">
        <w:rPr>
          <w:rFonts w:hAnsi="華康細圓體(P)" w:hint="eastAsia"/>
          <w:sz w:val="24"/>
          <w:szCs w:val="24"/>
        </w:rPr>
        <w:t>被</w:t>
      </w:r>
      <w:r>
        <w:rPr>
          <w:rFonts w:hAnsi="華康細圓體(P)" w:hint="eastAsia"/>
          <w:sz w:val="24"/>
          <w:szCs w:val="24"/>
        </w:rPr>
        <w:t>洩</w:t>
      </w:r>
      <w:r w:rsidR="000F52DA">
        <w:rPr>
          <w:rFonts w:hAnsi="華康細圓體(P)" w:hint="eastAsia"/>
          <w:sz w:val="24"/>
          <w:szCs w:val="24"/>
        </w:rPr>
        <w:t>密者出賣而囚</w:t>
      </w:r>
      <w:r w:rsidR="007562A7">
        <w:rPr>
          <w:rFonts w:hAnsi="華康細圓體(P)" w:hint="eastAsia"/>
          <w:sz w:val="24"/>
          <w:szCs w:val="24"/>
        </w:rPr>
        <w:t>於</w:t>
      </w:r>
      <w:r w:rsidR="004D23E9" w:rsidRPr="004D23E9">
        <w:rPr>
          <w:rFonts w:hAnsi="華康細圓體(P)"/>
          <w:sz w:val="24"/>
          <w:szCs w:val="24"/>
        </w:rPr>
        <w:t>納粹集中營。她們所住的營房環境極其</w:t>
      </w:r>
      <w:r w:rsidR="000F52DA">
        <w:rPr>
          <w:rFonts w:hAnsi="華康細圓體(P)" w:hint="eastAsia"/>
          <w:sz w:val="24"/>
          <w:szCs w:val="24"/>
        </w:rPr>
        <w:t>差</w:t>
      </w:r>
      <w:r w:rsidR="004D23E9" w:rsidRPr="004D23E9">
        <w:rPr>
          <w:rFonts w:hAnsi="華康細圓體(P)"/>
          <w:sz w:val="24"/>
          <w:szCs w:val="24"/>
        </w:rPr>
        <w:t>劣，充滿了跳蚤。柯麗抱怨不已，但她的姐姐</w:t>
      </w:r>
      <w:r w:rsidR="000F52DA">
        <w:rPr>
          <w:rFonts w:hAnsi="華康細圓體(P)" w:hint="eastAsia"/>
          <w:sz w:val="24"/>
          <w:szCs w:val="24"/>
        </w:rPr>
        <w:t>貝</w:t>
      </w:r>
      <w:r w:rsidR="004D23E9" w:rsidRPr="004D23E9">
        <w:rPr>
          <w:rFonts w:hAnsi="華康細圓體(P)"/>
          <w:sz w:val="24"/>
          <w:szCs w:val="24"/>
        </w:rPr>
        <w:t>茜卻說：「我們要為這一切感謝</w:t>
      </w:r>
      <w:r w:rsidR="000F52DA">
        <w:rPr>
          <w:rFonts w:hAnsi="華康細圓體(P)" w:hint="eastAsia"/>
          <w:sz w:val="24"/>
          <w:szCs w:val="24"/>
        </w:rPr>
        <w:t xml:space="preserve">　</w:t>
      </w:r>
      <w:r w:rsidR="004D23E9" w:rsidRPr="004D23E9">
        <w:rPr>
          <w:rFonts w:hAnsi="華康細圓體(P)"/>
          <w:sz w:val="24"/>
          <w:szCs w:val="24"/>
        </w:rPr>
        <w:t>神，甚至為這些跳蚤感謝</w:t>
      </w:r>
      <w:r w:rsidR="000F52DA">
        <w:rPr>
          <w:rFonts w:hAnsi="華康細圓體(P)" w:hint="eastAsia"/>
          <w:sz w:val="24"/>
          <w:szCs w:val="24"/>
        </w:rPr>
        <w:t xml:space="preserve">　</w:t>
      </w:r>
      <w:r w:rsidR="004D23E9" w:rsidRPr="004D23E9">
        <w:rPr>
          <w:rFonts w:hAnsi="華康細圓體(P)"/>
          <w:sz w:val="24"/>
          <w:szCs w:val="24"/>
        </w:rPr>
        <w:t>神。」柯麗覺得不可思議。但後來發現，正因這營房有跳蚤，警衛很少進來，使得她們可以自由、安全地帶領讀經、禱告</w:t>
      </w:r>
      <w:r w:rsidR="007562A7">
        <w:rPr>
          <w:rFonts w:hAnsi="華康細圓體(P)" w:hint="eastAsia"/>
          <w:sz w:val="24"/>
          <w:szCs w:val="24"/>
        </w:rPr>
        <w:t>和</w:t>
      </w:r>
      <w:r w:rsidR="004D23E9" w:rsidRPr="004D23E9">
        <w:rPr>
          <w:rFonts w:hAnsi="華康細圓體(P)"/>
          <w:sz w:val="24"/>
          <w:szCs w:val="24"/>
        </w:rPr>
        <w:t>敬拜。小小的跳蚤，竟成了</w:t>
      </w:r>
      <w:r w:rsidR="000F52DA">
        <w:rPr>
          <w:rFonts w:hAnsi="華康細圓體(P)" w:hint="eastAsia"/>
          <w:sz w:val="24"/>
          <w:szCs w:val="24"/>
        </w:rPr>
        <w:t xml:space="preserve">　</w:t>
      </w:r>
      <w:r w:rsidR="004D23E9" w:rsidRPr="004D23E9">
        <w:rPr>
          <w:rFonts w:hAnsi="華康細圓體(P)"/>
          <w:sz w:val="24"/>
          <w:szCs w:val="24"/>
        </w:rPr>
        <w:t>神賜給她們的保護。</w:t>
      </w:r>
      <w:r w:rsidR="00986284">
        <w:rPr>
          <w:rFonts w:hAnsi="華康細圓體(P)" w:hint="eastAsia"/>
          <w:sz w:val="24"/>
          <w:szCs w:val="24"/>
        </w:rPr>
        <w:t>貝茜在營</w:t>
      </w:r>
      <w:r w:rsidR="00D56550">
        <w:rPr>
          <w:rFonts w:hAnsi="華康細圓體(P)" w:hint="eastAsia"/>
          <w:sz w:val="24"/>
          <w:szCs w:val="24"/>
        </w:rPr>
        <w:t>中</w:t>
      </w:r>
      <w:r w:rsidR="00986284">
        <w:rPr>
          <w:rFonts w:hAnsi="華康細圓體(P)" w:hint="eastAsia"/>
          <w:sz w:val="24"/>
          <w:szCs w:val="24"/>
        </w:rPr>
        <w:t>去世</w:t>
      </w:r>
      <w:r w:rsidR="007A05B1">
        <w:rPr>
          <w:rFonts w:hAnsi="華康細圓體(P)" w:hint="eastAsia"/>
          <w:sz w:val="24"/>
          <w:szCs w:val="24"/>
        </w:rPr>
        <w:t>時</w:t>
      </w:r>
      <w:r w:rsidR="00986284">
        <w:rPr>
          <w:rFonts w:hAnsi="華康細圓體(P)" w:hint="eastAsia"/>
          <w:sz w:val="24"/>
          <w:szCs w:val="24"/>
        </w:rPr>
        <w:t>，</w:t>
      </w:r>
      <w:r w:rsidR="00986284" w:rsidRPr="00986284">
        <w:rPr>
          <w:rFonts w:hAnsi="華康細圓體(P)"/>
          <w:sz w:val="24"/>
          <w:szCs w:val="24"/>
        </w:rPr>
        <w:t>對柯麗說：</w:t>
      </w:r>
      <w:r w:rsidR="00986284">
        <w:rPr>
          <w:rFonts w:hAnsi="華康細圓體(P)" w:hint="eastAsia"/>
          <w:sz w:val="24"/>
          <w:szCs w:val="24"/>
        </w:rPr>
        <w:t>「</w:t>
      </w:r>
      <w:r w:rsidR="00986284" w:rsidRPr="00986284">
        <w:rPr>
          <w:rFonts w:hAnsi="華康細圓體(P)"/>
          <w:sz w:val="24"/>
          <w:szCs w:val="24"/>
        </w:rPr>
        <w:t>深淵再深，也不會比</w:t>
      </w:r>
      <w:r w:rsidR="00986284">
        <w:rPr>
          <w:rFonts w:hAnsi="華康細圓體(P)" w:hint="eastAsia"/>
          <w:sz w:val="24"/>
          <w:szCs w:val="24"/>
        </w:rPr>
        <w:t xml:space="preserve">　神的愛</w:t>
      </w:r>
      <w:r w:rsidR="00986284" w:rsidRPr="00986284">
        <w:rPr>
          <w:rFonts w:hAnsi="華康細圓體(P)"/>
          <w:sz w:val="24"/>
          <w:szCs w:val="24"/>
        </w:rPr>
        <w:t>深。</w:t>
      </w:r>
      <w:r w:rsidR="00986284">
        <w:rPr>
          <w:rFonts w:hAnsi="華康細圓體(P)" w:hint="eastAsia"/>
          <w:sz w:val="24"/>
          <w:szCs w:val="24"/>
        </w:rPr>
        <w:t>」</w:t>
      </w:r>
    </w:p>
    <w:p w14:paraId="068E93D8" w14:textId="436934FF" w:rsidR="0050029F" w:rsidRDefault="00073435" w:rsidP="00686CF5">
      <w:pPr>
        <w:spacing w:line="240" w:lineRule="auto"/>
        <w:rPr>
          <w:rFonts w:hAnsi="華康細圓體(P)"/>
          <w:sz w:val="24"/>
          <w:szCs w:val="24"/>
          <w:lang w:val="en-HK"/>
        </w:rPr>
      </w:pPr>
      <w:r>
        <w:rPr>
          <w:rFonts w:hAnsi="華康細圓體(P)" w:hint="eastAsia"/>
          <w:sz w:val="24"/>
          <w:szCs w:val="24"/>
        </w:rPr>
        <w:lastRenderedPageBreak/>
        <w:t>請</w:t>
      </w:r>
      <w:r w:rsidR="00F85061">
        <w:rPr>
          <w:rFonts w:hAnsi="華康細圓體(P)" w:hint="eastAsia"/>
          <w:sz w:val="24"/>
          <w:szCs w:val="24"/>
        </w:rPr>
        <w:t>一起讀</w:t>
      </w:r>
      <w:r>
        <w:rPr>
          <w:rFonts w:hAnsi="華康細圓體(P)" w:hint="eastAsia"/>
          <w:sz w:val="24"/>
          <w:szCs w:val="24"/>
        </w:rPr>
        <w:t>第22</w:t>
      </w:r>
      <w:r w:rsidR="00F85061">
        <w:rPr>
          <w:rFonts w:hAnsi="華康細圓體(P)" w:hint="eastAsia"/>
          <w:sz w:val="24"/>
          <w:szCs w:val="24"/>
        </w:rPr>
        <w:t>-24</w:t>
      </w:r>
      <w:r>
        <w:rPr>
          <w:rFonts w:hAnsi="華康細圓體(P)" w:hint="eastAsia"/>
          <w:sz w:val="24"/>
          <w:szCs w:val="24"/>
        </w:rPr>
        <w:t>節：「</w:t>
      </w:r>
      <w:r w:rsidR="00F85061" w:rsidRPr="00F85061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眾人方唱歌讚美的時候，耶和華就派伏兵擊殺那來攻擊猶大人的亞捫人、摩押人和西珥山人，他們就被打敗了。因為亞捫人和摩押人起來擊殺住西珥山的人，將他們滅盡；滅盡住西珥山的人之後，他們又彼此自相擊殺。猶大人來到曠野的望樓，向那大軍觀看，見屍橫遍地，沒有一個逃脫的。</w:t>
      </w:r>
      <w:r>
        <w:rPr>
          <w:rFonts w:hAnsi="華康細圓體(P)" w:hint="eastAsia"/>
          <w:sz w:val="24"/>
          <w:szCs w:val="24"/>
        </w:rPr>
        <w:t>」</w:t>
      </w:r>
      <w:r w:rsidR="00937E8B">
        <w:rPr>
          <w:rFonts w:hAnsi="華康細圓體(P)" w:hint="eastAsia"/>
          <w:sz w:val="24"/>
          <w:szCs w:val="24"/>
        </w:rPr>
        <w:t>在這裏，</w:t>
      </w:r>
      <w:r w:rsidR="00937E8B" w:rsidRPr="002A5371">
        <w:rPr>
          <w:rFonts w:hAnsi="華康細圓體(P)"/>
          <w:sz w:val="24"/>
          <w:szCs w:val="24"/>
        </w:rPr>
        <w:t>讚美就是「催化劑」，啟動了</w:t>
      </w:r>
      <w:r w:rsidR="00937E8B" w:rsidRPr="002A5371">
        <w:rPr>
          <w:rFonts w:hAnsi="華康細圓體(P)" w:hint="eastAsia"/>
          <w:sz w:val="24"/>
          <w:szCs w:val="24"/>
        </w:rPr>
        <w:t xml:space="preserve">　</w:t>
      </w:r>
      <w:r w:rsidR="00937E8B" w:rsidRPr="002A5371">
        <w:rPr>
          <w:rFonts w:hAnsi="華康細圓體(P)"/>
          <w:sz w:val="24"/>
          <w:szCs w:val="24"/>
        </w:rPr>
        <w:t>神早已預備的拯救計畫。聖經</w:t>
      </w:r>
      <w:r w:rsidR="00937E8B" w:rsidRPr="002A5371">
        <w:rPr>
          <w:rFonts w:hAnsi="華康細圓體(P)" w:hint="eastAsia"/>
          <w:sz w:val="24"/>
          <w:szCs w:val="24"/>
        </w:rPr>
        <w:t>指</w:t>
      </w:r>
      <w:r w:rsidR="00937E8B" w:rsidRPr="002A5371">
        <w:rPr>
          <w:rFonts w:hAnsi="華康細圓體(P)"/>
          <w:sz w:val="24"/>
          <w:szCs w:val="24"/>
        </w:rPr>
        <w:t>耶和華派「</w:t>
      </w:r>
      <w:r w:rsidR="00D42A8D" w:rsidRPr="00F85061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伏兵</w:t>
      </w:r>
      <w:r w:rsidR="00937E8B" w:rsidRPr="002A5371">
        <w:rPr>
          <w:rFonts w:hAnsi="華康細圓體(P)"/>
          <w:sz w:val="24"/>
          <w:szCs w:val="24"/>
        </w:rPr>
        <w:t>」，但接下來</w:t>
      </w:r>
      <w:r w:rsidR="00937E8B" w:rsidRPr="002A5371">
        <w:rPr>
          <w:rFonts w:hAnsi="華康細圓體(P)" w:hint="eastAsia"/>
          <w:sz w:val="24"/>
          <w:szCs w:val="24"/>
        </w:rPr>
        <w:t>只</w:t>
      </w:r>
      <w:r w:rsidR="00937E8B" w:rsidRPr="002A5371">
        <w:rPr>
          <w:rFonts w:hAnsi="華康細圓體(P)"/>
          <w:sz w:val="24"/>
          <w:szCs w:val="24"/>
        </w:rPr>
        <w:t>描述敵人自相殘殺。這「</w:t>
      </w:r>
      <w:r w:rsidR="00D42A8D" w:rsidRPr="00F85061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伏兵</w:t>
      </w:r>
      <w:r w:rsidR="00937E8B" w:rsidRPr="002A5371">
        <w:rPr>
          <w:rFonts w:hAnsi="華康細圓體(P)"/>
          <w:sz w:val="24"/>
          <w:szCs w:val="24"/>
        </w:rPr>
        <w:t>」是誰？很可能</w:t>
      </w:r>
      <w:r w:rsidR="00937E8B" w:rsidRPr="002A5371">
        <w:rPr>
          <w:rFonts w:hAnsi="華康細圓體(P)" w:hint="eastAsia"/>
          <w:sz w:val="24"/>
          <w:szCs w:val="24"/>
        </w:rPr>
        <w:t>是猜忌和</w:t>
      </w:r>
      <w:r w:rsidR="00D42A8D">
        <w:rPr>
          <w:rFonts w:hAnsi="華康細圓體(P)" w:hint="eastAsia"/>
          <w:sz w:val="24"/>
          <w:szCs w:val="24"/>
        </w:rPr>
        <w:t>貪心</w:t>
      </w:r>
      <w:r w:rsidR="00937E8B" w:rsidRPr="002A5371">
        <w:rPr>
          <w:rFonts w:hAnsi="華康細圓體(P)" w:hint="eastAsia"/>
          <w:sz w:val="24"/>
          <w:szCs w:val="24"/>
        </w:rPr>
        <w:t>。當聽見</w:t>
      </w:r>
      <w:r w:rsidR="00D07F4A" w:rsidRPr="002A5371">
        <w:rPr>
          <w:rFonts w:hAnsi="華康細圓體(P)"/>
          <w:sz w:val="24"/>
          <w:szCs w:val="24"/>
        </w:rPr>
        <w:t>猶大軍中傳來嘹亮的歌聲時，</w:t>
      </w:r>
      <w:r w:rsidR="00DE247A" w:rsidRPr="002A5371">
        <w:rPr>
          <w:rFonts w:hAnsi="華康細圓體(P)" w:hint="eastAsia"/>
          <w:sz w:val="24"/>
          <w:szCs w:val="24"/>
        </w:rPr>
        <w:t>原</w:t>
      </w:r>
      <w:r w:rsidR="00D42A8D">
        <w:rPr>
          <w:rFonts w:hAnsi="華康細圓體(P)" w:hint="eastAsia"/>
          <w:sz w:val="24"/>
          <w:szCs w:val="24"/>
        </w:rPr>
        <w:t>本</w:t>
      </w:r>
      <w:r w:rsidR="0059220A" w:rsidRPr="002A5371">
        <w:rPr>
          <w:rFonts w:hAnsi="華康細圓體(P)" w:hint="eastAsia"/>
          <w:sz w:val="24"/>
          <w:szCs w:val="24"/>
        </w:rPr>
        <w:t>已</w:t>
      </w:r>
      <w:r w:rsidR="00DE247A" w:rsidRPr="002A5371">
        <w:rPr>
          <w:rFonts w:hAnsi="華康細圓體(P)" w:hint="eastAsia"/>
          <w:sz w:val="24"/>
          <w:szCs w:val="24"/>
        </w:rPr>
        <w:t>各懷鬼胎的</w:t>
      </w:r>
      <w:r w:rsidR="00F23F35" w:rsidRPr="002A5371">
        <w:rPr>
          <w:rFonts w:hAnsi="華康細圓體(P)" w:hint="eastAsia"/>
          <w:sz w:val="24"/>
          <w:szCs w:val="24"/>
        </w:rPr>
        <w:t>亞捫</w:t>
      </w:r>
      <w:r w:rsidR="00D55A24" w:rsidRPr="002A5371">
        <w:rPr>
          <w:rFonts w:hAnsi="華康細圓體(P)" w:hint="eastAsia"/>
          <w:sz w:val="24"/>
          <w:szCs w:val="24"/>
        </w:rPr>
        <w:t>人</w:t>
      </w:r>
      <w:r w:rsidR="00F23F35" w:rsidRPr="002A5371">
        <w:rPr>
          <w:rFonts w:hAnsi="華康細圓體(P)" w:hint="eastAsia"/>
          <w:sz w:val="24"/>
          <w:szCs w:val="24"/>
        </w:rPr>
        <w:t>和摩押</w:t>
      </w:r>
      <w:r w:rsidR="00DE247A" w:rsidRPr="002A5371">
        <w:rPr>
          <w:rFonts w:hAnsi="華康細圓體(P)" w:hint="eastAsia"/>
          <w:sz w:val="24"/>
          <w:szCs w:val="24"/>
        </w:rPr>
        <w:t>人</w:t>
      </w:r>
      <w:r w:rsidR="0059220A" w:rsidRPr="002A5371">
        <w:rPr>
          <w:rFonts w:hAnsi="華康細圓體(P)" w:hint="eastAsia"/>
          <w:sz w:val="24"/>
          <w:szCs w:val="24"/>
        </w:rPr>
        <w:t>心諗：「唔通有輘輷</w:t>
      </w:r>
      <w:r w:rsidR="00F23F35" w:rsidRPr="002A5371">
        <w:rPr>
          <w:rFonts w:hAnsi="華康細圓體(P)" w:hint="eastAsia"/>
          <w:sz w:val="24"/>
          <w:szCs w:val="24"/>
        </w:rPr>
        <w:t>。」</w:t>
      </w:r>
      <w:r w:rsidR="00EC23F8">
        <w:rPr>
          <w:rFonts w:hAnsi="華康細圓體(P)" w:hint="eastAsia"/>
          <w:sz w:val="24"/>
          <w:szCs w:val="24"/>
        </w:rPr>
        <w:t>就</w:t>
      </w:r>
      <w:r w:rsidR="0059220A" w:rsidRPr="002A5371">
        <w:rPr>
          <w:rFonts w:hAnsi="華康細圓體(P)" w:hint="eastAsia"/>
          <w:sz w:val="24"/>
          <w:szCs w:val="24"/>
        </w:rPr>
        <w:t>先發制人</w:t>
      </w:r>
      <w:r w:rsidR="0058270B" w:rsidRPr="002A5371">
        <w:rPr>
          <w:rFonts w:hAnsi="華康細圓體(P)" w:hint="eastAsia"/>
          <w:sz w:val="24"/>
          <w:szCs w:val="24"/>
        </w:rPr>
        <w:t>「㨃冧」</w:t>
      </w:r>
      <w:r w:rsidR="00EC23F8">
        <w:rPr>
          <w:rFonts w:hAnsi="華康細圓體(P)" w:hint="eastAsia"/>
          <w:sz w:val="24"/>
          <w:szCs w:val="24"/>
        </w:rPr>
        <w:t>西珥山的人</w:t>
      </w:r>
      <w:r w:rsidR="002A5371" w:rsidRPr="002A5371">
        <w:rPr>
          <w:rFonts w:hAnsi="華康細圓體(P)" w:hint="eastAsia"/>
          <w:sz w:val="24"/>
          <w:szCs w:val="24"/>
        </w:rPr>
        <w:t>；繼而再「黑吃黑」</w:t>
      </w:r>
      <w:r w:rsidR="00355A76">
        <w:rPr>
          <w:rFonts w:hAnsi="華康細圓體(P)" w:hint="eastAsia"/>
          <w:sz w:val="24"/>
          <w:szCs w:val="24"/>
        </w:rPr>
        <w:t>互相</w:t>
      </w:r>
      <w:r w:rsidR="002A5371" w:rsidRPr="002A5371">
        <w:rPr>
          <w:rFonts w:hAnsi="華康細圓體(P)" w:hint="eastAsia"/>
          <w:sz w:val="24"/>
          <w:szCs w:val="24"/>
        </w:rPr>
        <w:t>殺戮，直到</w:t>
      </w:r>
      <w:r w:rsidR="00A01CAB">
        <w:rPr>
          <w:rFonts w:hAnsi="華康細圓體(P)" w:hint="eastAsia"/>
          <w:sz w:val="24"/>
          <w:szCs w:val="24"/>
        </w:rPr>
        <w:t>血流成河、</w:t>
      </w:r>
      <w:r w:rsidR="002A5371" w:rsidRPr="002A5371">
        <w:rPr>
          <w:rFonts w:hAnsi="華康細圓體(P)" w:hint="eastAsia"/>
          <w:sz w:val="24"/>
          <w:szCs w:val="24"/>
          <w:lang w:val="en-HK"/>
        </w:rPr>
        <w:t>同歸於盡</w:t>
      </w:r>
      <w:r w:rsidR="002A5371" w:rsidRPr="002A5371">
        <w:rPr>
          <w:rFonts w:hAnsi="華康細圓體(P)" w:hint="eastAsia"/>
          <w:sz w:val="24"/>
          <w:szCs w:val="24"/>
        </w:rPr>
        <w:t>。</w:t>
      </w:r>
      <w:r w:rsidR="00A01CAB">
        <w:rPr>
          <w:rFonts w:hAnsi="華康細圓體(P)" w:hint="eastAsia"/>
          <w:sz w:val="24"/>
          <w:szCs w:val="24"/>
        </w:rPr>
        <w:t>至於</w:t>
      </w:r>
      <w:r w:rsidR="00A01CAB" w:rsidRPr="00A01CAB">
        <w:rPr>
          <w:rFonts w:hAnsi="華康細圓體(P)"/>
          <w:sz w:val="24"/>
          <w:szCs w:val="24"/>
        </w:rPr>
        <w:t>猶大軍隊呢？他們還在</w:t>
      </w:r>
      <w:r w:rsidR="00A01CAB" w:rsidRPr="00A01CAB">
        <w:rPr>
          <w:rFonts w:hAnsi="華康細圓體(P)" w:hint="eastAsia"/>
          <w:sz w:val="24"/>
          <w:szCs w:val="24"/>
        </w:rPr>
        <w:t>……</w:t>
      </w:r>
      <w:r w:rsidR="00A01CAB" w:rsidRPr="00A01CAB">
        <w:rPr>
          <w:rFonts w:hAnsi="華康細圓體(P)"/>
          <w:sz w:val="24"/>
          <w:szCs w:val="24"/>
        </w:rPr>
        <w:t>歌</w:t>
      </w:r>
      <w:r w:rsidR="00183BE1" w:rsidRPr="00A01CAB">
        <w:rPr>
          <w:rFonts w:hAnsi="華康細圓體(P)"/>
          <w:sz w:val="24"/>
          <w:szCs w:val="24"/>
        </w:rPr>
        <w:t>唱</w:t>
      </w:r>
      <w:r w:rsidR="00A01CAB" w:rsidRPr="00A01CAB">
        <w:rPr>
          <w:rFonts w:hAnsi="華康細圓體(P)"/>
          <w:sz w:val="24"/>
          <w:szCs w:val="24"/>
        </w:rPr>
        <w:t>！</w:t>
      </w:r>
      <w:r w:rsidR="00D55A24" w:rsidRPr="00686CF5">
        <w:rPr>
          <w:rFonts w:hAnsi="華康細圓體(P)"/>
          <w:sz w:val="24"/>
          <w:szCs w:val="24"/>
        </w:rPr>
        <w:t>連刀</w:t>
      </w:r>
      <w:r w:rsidR="00686CF5" w:rsidRPr="00686CF5">
        <w:rPr>
          <w:rFonts w:hAnsi="華康細圓體(P)"/>
          <w:sz w:val="24"/>
          <w:szCs w:val="24"/>
        </w:rPr>
        <w:t>也</w:t>
      </w:r>
      <w:r w:rsidR="00D55A24" w:rsidRPr="00686CF5">
        <w:rPr>
          <w:rFonts w:hAnsi="華康細圓體(P)"/>
          <w:sz w:val="24"/>
          <w:szCs w:val="24"/>
        </w:rPr>
        <w:t>不用</w:t>
      </w:r>
      <w:r w:rsidR="00686CF5" w:rsidRPr="00686CF5">
        <w:rPr>
          <w:rFonts w:hAnsi="華康細圓體(P)"/>
          <w:sz w:val="24"/>
          <w:szCs w:val="24"/>
        </w:rPr>
        <w:t>出</w:t>
      </w:r>
      <w:r w:rsidR="00686CF5" w:rsidRPr="00686CF5">
        <w:rPr>
          <w:rFonts w:hAnsi="華康細圓體(P)" w:hint="eastAsia"/>
          <w:sz w:val="24"/>
          <w:szCs w:val="24"/>
        </w:rPr>
        <w:t>鞘</w:t>
      </w:r>
      <w:r w:rsidR="00D55A24" w:rsidRPr="00686CF5">
        <w:rPr>
          <w:rFonts w:hAnsi="華康細圓體(P)"/>
          <w:sz w:val="24"/>
          <w:szCs w:val="24"/>
        </w:rPr>
        <w:t>，戰</w:t>
      </w:r>
      <w:r w:rsidR="00686CF5" w:rsidRPr="00686CF5">
        <w:rPr>
          <w:rFonts w:hAnsi="華康細圓體(P)"/>
          <w:sz w:val="24"/>
          <w:szCs w:val="24"/>
        </w:rPr>
        <w:t>事</w:t>
      </w:r>
      <w:r w:rsidR="00D55A24" w:rsidRPr="00686CF5">
        <w:rPr>
          <w:rFonts w:hAnsi="華康細圓體(P)"/>
          <w:sz w:val="24"/>
          <w:szCs w:val="24"/>
        </w:rPr>
        <w:t>就結束了。</w:t>
      </w:r>
      <w:r w:rsidR="00355A76" w:rsidRPr="00BE4029">
        <w:rPr>
          <w:rFonts w:hAnsi="華康細圓體(P)" w:hint="eastAsia"/>
          <w:sz w:val="24"/>
          <w:szCs w:val="24"/>
          <w:lang w:val="en-HK"/>
        </w:rPr>
        <w:t>相信他們發夢也沒有想到，讚美的歌聲竟成了神蹟降臨的序曲</w:t>
      </w:r>
      <w:r w:rsidR="0050029F">
        <w:rPr>
          <w:rFonts w:hAnsi="華康細圓體(P)" w:hint="eastAsia"/>
          <w:sz w:val="24"/>
          <w:szCs w:val="24"/>
          <w:lang w:val="en-HK"/>
        </w:rPr>
        <w:t>。</w:t>
      </w:r>
      <w:r w:rsidR="00FF6553" w:rsidRPr="00C95A24">
        <w:rPr>
          <w:rFonts w:hAnsi="華康細圓體(P)"/>
          <w:sz w:val="24"/>
          <w:szCs w:val="24"/>
        </w:rPr>
        <w:t>也許</w:t>
      </w:r>
      <w:r w:rsidR="00FF6553">
        <w:rPr>
          <w:rFonts w:hAnsi="華康細圓體(P)" w:hint="eastAsia"/>
          <w:sz w:val="24"/>
          <w:szCs w:val="24"/>
        </w:rPr>
        <w:t>人會</w:t>
      </w:r>
      <w:r w:rsidR="00FF6553" w:rsidRPr="00C95A24">
        <w:rPr>
          <w:rFonts w:hAnsi="華康細圓體(P)"/>
          <w:sz w:val="24"/>
          <w:szCs w:val="24"/>
        </w:rPr>
        <w:t>覺得很難</w:t>
      </w:r>
      <w:r w:rsidR="00FF6553">
        <w:rPr>
          <w:rFonts w:hAnsi="華康細圓體(P)" w:hint="eastAsia"/>
          <w:sz w:val="24"/>
          <w:szCs w:val="24"/>
        </w:rPr>
        <w:t>，</w:t>
      </w:r>
      <w:r w:rsidR="00F13C7D">
        <w:rPr>
          <w:rFonts w:hAnsi="華康細圓體(P)" w:hint="eastAsia"/>
          <w:sz w:val="24"/>
          <w:szCs w:val="24"/>
        </w:rPr>
        <w:t>要</w:t>
      </w:r>
      <w:r w:rsidR="00FF6553" w:rsidRPr="00C95A24">
        <w:rPr>
          <w:rFonts w:hAnsi="華康細圓體(P)"/>
          <w:sz w:val="24"/>
          <w:szCs w:val="24"/>
        </w:rPr>
        <w:t>在痛苦中讚美</w:t>
      </w:r>
      <w:r w:rsidR="00FF6553">
        <w:rPr>
          <w:rFonts w:hAnsi="華康細圓體(P)" w:hint="eastAsia"/>
          <w:sz w:val="24"/>
          <w:szCs w:val="24"/>
        </w:rPr>
        <w:t>、</w:t>
      </w:r>
      <w:r w:rsidR="00FF6553" w:rsidRPr="00C95A24">
        <w:rPr>
          <w:rFonts w:hAnsi="華康細圓體(P)"/>
          <w:sz w:val="24"/>
          <w:szCs w:val="24"/>
        </w:rPr>
        <w:t>缺乏中感謝，這聽來違反人性。但</w:t>
      </w:r>
      <w:r w:rsidR="00FF6553" w:rsidRPr="002639A6">
        <w:rPr>
          <w:rFonts w:hAnsi="華康細圓體(P)"/>
          <w:sz w:val="24"/>
          <w:szCs w:val="24"/>
        </w:rPr>
        <w:t>為何讚美這看似柔弱的</w:t>
      </w:r>
      <w:r w:rsidR="00FF6553">
        <w:rPr>
          <w:rFonts w:hAnsi="華康細圓體(P)" w:hint="eastAsia"/>
          <w:sz w:val="24"/>
          <w:szCs w:val="24"/>
        </w:rPr>
        <w:t>舉措</w:t>
      </w:r>
      <w:r w:rsidR="00FF6553" w:rsidRPr="002639A6">
        <w:rPr>
          <w:rFonts w:hAnsi="華康細圓體(P)"/>
          <w:sz w:val="24"/>
          <w:szCs w:val="24"/>
        </w:rPr>
        <w:t>，其威力</w:t>
      </w:r>
      <w:r w:rsidR="00FF6553">
        <w:rPr>
          <w:rFonts w:hAnsi="華康細圓體(P)" w:hint="eastAsia"/>
          <w:sz w:val="24"/>
          <w:szCs w:val="24"/>
        </w:rPr>
        <w:t>竟如此強大？</w:t>
      </w:r>
      <w:r w:rsidR="00FF6553" w:rsidRPr="00C95A24">
        <w:rPr>
          <w:rFonts w:hAnsi="華康細圓體(P)"/>
          <w:sz w:val="24"/>
          <w:szCs w:val="24"/>
        </w:rPr>
        <w:t>這一切的轉折點</w:t>
      </w:r>
      <w:r w:rsidR="00FF6553" w:rsidRPr="0080774A">
        <w:rPr>
          <w:rFonts w:hAnsi="華康細圓體(P)"/>
          <w:sz w:val="24"/>
          <w:szCs w:val="24"/>
        </w:rPr>
        <w:t>在哪</w:t>
      </w:r>
      <w:r w:rsidR="00FF6553" w:rsidRPr="0080774A">
        <w:rPr>
          <w:rFonts w:hAnsi="華康細圓體(P)" w:hint="eastAsia"/>
          <w:sz w:val="24"/>
          <w:szCs w:val="24"/>
        </w:rPr>
        <w:t>裏</w:t>
      </w:r>
      <w:r w:rsidR="00FF6553">
        <w:rPr>
          <w:rFonts w:hAnsi="華康細圓體(P)" w:hint="eastAsia"/>
          <w:sz w:val="24"/>
          <w:szCs w:val="24"/>
        </w:rPr>
        <w:t>呢</w:t>
      </w:r>
      <w:r w:rsidR="00FF6553" w:rsidRPr="0080774A">
        <w:rPr>
          <w:rFonts w:hAnsi="華康細圓體(P)"/>
          <w:sz w:val="24"/>
          <w:szCs w:val="24"/>
        </w:rPr>
        <w:t>？</w:t>
      </w:r>
      <w:r w:rsidR="00FF6553" w:rsidRPr="00C95A24">
        <w:rPr>
          <w:rFonts w:hAnsi="華康細圓體(P)"/>
          <w:sz w:val="24"/>
          <w:szCs w:val="24"/>
        </w:rPr>
        <w:t>就在於那群走在軍隊最前方的詩班</w:t>
      </w:r>
      <w:r w:rsidR="00FF6553" w:rsidRPr="00C95A24">
        <w:rPr>
          <w:rFonts w:hAnsi="華康細圓體(P)" w:hint="eastAsia"/>
          <w:sz w:val="24"/>
          <w:szCs w:val="24"/>
        </w:rPr>
        <w:t>，</w:t>
      </w:r>
      <w:r w:rsidR="00FF6553" w:rsidRPr="00C95A24">
        <w:rPr>
          <w:rFonts w:hAnsi="華康細圓體(P)"/>
          <w:sz w:val="24"/>
          <w:szCs w:val="24"/>
        </w:rPr>
        <w:t>那一句響徹山谷的頌讚</w:t>
      </w:r>
      <w:r w:rsidR="00FF6553" w:rsidRPr="00C95A24">
        <w:rPr>
          <w:rFonts w:hAnsi="華康細圓體(P)" w:hint="eastAsia"/>
          <w:sz w:val="24"/>
          <w:szCs w:val="24"/>
        </w:rPr>
        <w:t>。當信徒從一切懷疑、抱怨、苦澀、不信，並與　神對立中，改變為</w:t>
      </w:r>
      <w:r w:rsidR="00F13C7D">
        <w:rPr>
          <w:rFonts w:hAnsi="華康細圓體(P)" w:hint="eastAsia"/>
          <w:sz w:val="24"/>
          <w:szCs w:val="24"/>
        </w:rPr>
        <w:t>稱</w:t>
      </w:r>
      <w:r w:rsidR="00FF6553" w:rsidRPr="00C95A24">
        <w:rPr>
          <w:rFonts w:hAnsi="華康細圓體(P)" w:hint="eastAsia"/>
          <w:sz w:val="24"/>
          <w:szCs w:val="24"/>
        </w:rPr>
        <w:t>謝和</w:t>
      </w:r>
      <w:r w:rsidR="00CB67C9">
        <w:rPr>
          <w:rFonts w:hAnsi="華康細圓體(P)" w:hint="eastAsia"/>
          <w:sz w:val="24"/>
          <w:szCs w:val="24"/>
        </w:rPr>
        <w:t>頌</w:t>
      </w:r>
      <w:r w:rsidR="00FF6553" w:rsidRPr="00C95A24">
        <w:rPr>
          <w:rFonts w:hAnsi="華康細圓體(P)" w:hint="eastAsia"/>
          <w:sz w:val="24"/>
          <w:szCs w:val="24"/>
        </w:rPr>
        <w:t>讚，　神的工作(甚至神蹟)就開始。</w:t>
      </w:r>
      <w:r w:rsidR="00FF6553" w:rsidRPr="00022E1B">
        <w:rPr>
          <w:rFonts w:hAnsi="華康細圓體(P)"/>
          <w:sz w:val="24"/>
          <w:szCs w:val="24"/>
        </w:rPr>
        <w:t>這</w:t>
      </w:r>
      <w:r w:rsidR="00CB67C9">
        <w:rPr>
          <w:rFonts w:hAnsi="華康細圓體(P)" w:hint="eastAsia"/>
          <w:sz w:val="24"/>
          <w:szCs w:val="24"/>
        </w:rPr>
        <w:t>也</w:t>
      </w:r>
      <w:r w:rsidR="00FF6553" w:rsidRPr="00022E1B">
        <w:rPr>
          <w:rFonts w:hAnsi="華康細圓體(P)"/>
          <w:sz w:val="24"/>
          <w:szCs w:val="24"/>
        </w:rPr>
        <w:t>是</w:t>
      </w:r>
      <w:r w:rsidR="00FF6553">
        <w:rPr>
          <w:rFonts w:hAnsi="華康細圓體(P)" w:hint="eastAsia"/>
          <w:sz w:val="24"/>
          <w:szCs w:val="24"/>
        </w:rPr>
        <w:t xml:space="preserve">　</w:t>
      </w:r>
      <w:r w:rsidR="00FF6553" w:rsidRPr="00022E1B">
        <w:rPr>
          <w:rFonts w:hAnsi="華康細圓體(P)"/>
          <w:sz w:val="24"/>
          <w:szCs w:val="24"/>
        </w:rPr>
        <w:t>神賜</w:t>
      </w:r>
      <w:r w:rsidR="00FF6553">
        <w:rPr>
          <w:rFonts w:hAnsi="華康細圓體(P)" w:hint="eastAsia"/>
          <w:sz w:val="24"/>
          <w:szCs w:val="24"/>
        </w:rPr>
        <w:t>予</w:t>
      </w:r>
      <w:r w:rsidR="00FF6553" w:rsidRPr="00022E1B">
        <w:rPr>
          <w:rFonts w:hAnsi="華康細圓體(P)"/>
          <w:sz w:val="24"/>
          <w:szCs w:val="24"/>
        </w:rPr>
        <w:t>祂子民與眾不同、得勝有餘的生命特質。</w:t>
      </w:r>
    </w:p>
    <w:p w14:paraId="5696A049" w14:textId="09957915" w:rsidR="00C74370" w:rsidRDefault="00D55A24" w:rsidP="00B13D25">
      <w:pPr>
        <w:spacing w:line="240" w:lineRule="auto"/>
        <w:rPr>
          <w:rFonts w:hAnsi="華康細圓體(P)"/>
          <w:sz w:val="24"/>
          <w:szCs w:val="24"/>
        </w:rPr>
      </w:pPr>
      <w:r w:rsidRPr="00686CF5">
        <w:rPr>
          <w:rFonts w:hAnsi="華康細圓體(P)"/>
          <w:sz w:val="24"/>
          <w:szCs w:val="24"/>
        </w:rPr>
        <w:t>現在，他們唯一的任務就是「清理現場」。</w:t>
      </w:r>
      <w:r w:rsidR="009E693D">
        <w:rPr>
          <w:rFonts w:hAnsi="華康細圓體(P)" w:hint="eastAsia"/>
          <w:sz w:val="24"/>
          <w:szCs w:val="24"/>
        </w:rPr>
        <w:t>請看第25節：「</w:t>
      </w:r>
      <w:r w:rsidR="009E693D" w:rsidRPr="009E693D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約沙法和他的百姓就來收取敵人的財物。在屍首中見了許多財物珍寶，他們剝脫下來的多得不可攜帶，因為甚多，直收取了三日。</w:t>
      </w:r>
      <w:r w:rsidR="009E693D">
        <w:rPr>
          <w:rFonts w:hAnsi="華康細圓體(P)" w:hint="eastAsia"/>
          <w:sz w:val="24"/>
          <w:szCs w:val="24"/>
        </w:rPr>
        <w:t>」</w:t>
      </w:r>
      <w:r w:rsidR="0050029F" w:rsidRPr="00686CF5">
        <w:rPr>
          <w:rFonts w:hAnsi="華康細圓體(P)"/>
          <w:sz w:val="24"/>
          <w:szCs w:val="24"/>
        </w:rPr>
        <w:t>宛如「鷸蚌相爭，坐收漁人之利」</w:t>
      </w:r>
      <w:r w:rsidR="0050029F">
        <w:rPr>
          <w:rFonts w:hAnsi="華康細圓體(P)" w:hint="eastAsia"/>
          <w:sz w:val="24"/>
          <w:szCs w:val="24"/>
        </w:rPr>
        <w:t>。</w:t>
      </w:r>
      <w:r w:rsidR="00227D25">
        <w:rPr>
          <w:rFonts w:hAnsi="華康細圓體(P)" w:hint="eastAsia"/>
          <w:sz w:val="24"/>
          <w:szCs w:val="24"/>
        </w:rPr>
        <w:t>約沙法</w:t>
      </w:r>
      <w:r w:rsidR="000C3EF0">
        <w:rPr>
          <w:rFonts w:hAnsi="華康細圓體(P)" w:hint="eastAsia"/>
          <w:sz w:val="24"/>
          <w:szCs w:val="24"/>
        </w:rPr>
        <w:t>隨即</w:t>
      </w:r>
      <w:r w:rsidR="00227D25">
        <w:rPr>
          <w:rFonts w:hAnsi="華康細圓體(P)" w:hint="eastAsia"/>
          <w:sz w:val="24"/>
          <w:szCs w:val="24"/>
        </w:rPr>
        <w:t>下令</w:t>
      </w:r>
      <w:r w:rsidR="008B5AC0">
        <w:rPr>
          <w:rFonts w:hAnsi="華康細圓體(P)" w:hint="eastAsia"/>
          <w:sz w:val="24"/>
          <w:szCs w:val="24"/>
        </w:rPr>
        <w:t>：「</w:t>
      </w:r>
      <w:r w:rsidR="00227D25" w:rsidRPr="00873997">
        <w:rPr>
          <w:rFonts w:hAnsi="華康細圓體(P)" w:hint="eastAsia"/>
          <w:sz w:val="24"/>
          <w:szCs w:val="24"/>
          <w:lang w:val="en-HK"/>
        </w:rPr>
        <w:t>A隊搜集金銀珠寶、B隊</w:t>
      </w:r>
      <w:r w:rsidR="002547FD" w:rsidRPr="00873997">
        <w:rPr>
          <w:rFonts w:hAnsi="華康細圓體(P)" w:hint="eastAsia"/>
          <w:sz w:val="24"/>
          <w:szCs w:val="24"/>
          <w:lang w:val="en-HK"/>
        </w:rPr>
        <w:t>負責華美</w:t>
      </w:r>
      <w:r w:rsidR="00227D25" w:rsidRPr="00873997">
        <w:rPr>
          <w:rFonts w:hAnsi="華康細圓體(P)" w:hint="eastAsia"/>
          <w:sz w:val="24"/>
          <w:szCs w:val="24"/>
          <w:lang w:val="en-HK"/>
        </w:rPr>
        <w:t>衣服、C隊</w:t>
      </w:r>
      <w:r w:rsidR="00873997" w:rsidRPr="00873997">
        <w:rPr>
          <w:rFonts w:hAnsi="華康細圓體(P)" w:hint="eastAsia"/>
          <w:sz w:val="24"/>
          <w:szCs w:val="24"/>
          <w:lang w:val="en-HK"/>
        </w:rPr>
        <w:t>拾獲</w:t>
      </w:r>
      <w:r w:rsidR="00227D25" w:rsidRPr="00873997">
        <w:rPr>
          <w:rFonts w:hAnsi="華康細圓體(P)" w:hint="eastAsia"/>
          <w:sz w:val="24"/>
          <w:szCs w:val="24"/>
          <w:lang w:val="en-HK"/>
        </w:rPr>
        <w:t>武器盔甲、D隊</w:t>
      </w:r>
      <w:r w:rsidR="00873997" w:rsidRPr="00873997">
        <w:rPr>
          <w:rFonts w:hAnsi="華康細圓體(P)" w:hint="eastAsia"/>
          <w:sz w:val="24"/>
          <w:szCs w:val="24"/>
          <w:lang w:val="en-HK"/>
        </w:rPr>
        <w:t>接</w:t>
      </w:r>
      <w:r w:rsidR="00227D25" w:rsidRPr="00873997">
        <w:rPr>
          <w:rFonts w:hAnsi="華康細圓體(P)" w:hint="eastAsia"/>
          <w:sz w:val="24"/>
          <w:szCs w:val="24"/>
          <w:lang w:val="en-HK"/>
        </w:rPr>
        <w:t>管大量牲畜</w:t>
      </w:r>
      <w:r w:rsidR="008B5AC0">
        <w:rPr>
          <w:rFonts w:hAnsi="華康細圓體(P)" w:hint="eastAsia"/>
          <w:sz w:val="24"/>
          <w:szCs w:val="24"/>
          <w:lang w:val="en-HK"/>
        </w:rPr>
        <w:t>。」</w:t>
      </w:r>
      <w:r w:rsidR="00873997" w:rsidRPr="00873997">
        <w:rPr>
          <w:rFonts w:hAnsi="華康細圓體(P)" w:hint="eastAsia"/>
          <w:sz w:val="24"/>
          <w:szCs w:val="24"/>
          <w:lang w:val="en-HK"/>
        </w:rPr>
        <w:t>這樣</w:t>
      </w:r>
      <w:r w:rsidR="00430A05" w:rsidRPr="00873997">
        <w:rPr>
          <w:rFonts w:hAnsi="華康細圓體(P)" w:hint="eastAsia"/>
          <w:sz w:val="24"/>
          <w:szCs w:val="24"/>
          <w:lang w:val="en-HK"/>
        </w:rPr>
        <w:t>不眠不休的收</w:t>
      </w:r>
      <w:r w:rsidR="00B44054">
        <w:rPr>
          <w:rFonts w:hAnsi="華康細圓體(P)" w:hint="eastAsia"/>
          <w:sz w:val="24"/>
          <w:szCs w:val="24"/>
          <w:lang w:val="en-HK"/>
        </w:rPr>
        <w:t>取</w:t>
      </w:r>
      <w:r w:rsidR="00430A05" w:rsidRPr="00873997">
        <w:rPr>
          <w:rFonts w:hAnsi="華康細圓體(P)" w:hint="eastAsia"/>
          <w:sz w:val="24"/>
          <w:szCs w:val="24"/>
          <w:lang w:val="en-HK"/>
        </w:rPr>
        <w:t>了三日，真係「收到手軟」。</w:t>
      </w:r>
      <w:r w:rsidR="00873997" w:rsidRPr="00873997">
        <w:rPr>
          <w:rFonts w:hAnsi="華康細圓體(P)" w:hint="eastAsia"/>
          <w:sz w:val="24"/>
          <w:szCs w:val="24"/>
          <w:lang w:val="en-HK"/>
        </w:rPr>
        <w:t>這</w:t>
      </w:r>
      <w:r w:rsidR="00430A05" w:rsidRPr="00873997">
        <w:rPr>
          <w:rFonts w:hAnsi="華康細圓體(P)" w:hint="eastAsia"/>
          <w:sz w:val="24"/>
          <w:szCs w:val="24"/>
          <w:lang w:val="en-HK"/>
        </w:rPr>
        <w:t>就</w:t>
      </w:r>
      <w:r w:rsidR="00430A05" w:rsidRPr="00873997">
        <w:rPr>
          <w:rFonts w:hAnsi="華康細圓體(P)"/>
          <w:sz w:val="24"/>
          <w:szCs w:val="24"/>
        </w:rPr>
        <w:t>如</w:t>
      </w:r>
      <w:r w:rsidR="00430A05" w:rsidRPr="00873997">
        <w:rPr>
          <w:rFonts w:hAnsi="華康細圓體(P)" w:hint="eastAsia"/>
          <w:sz w:val="24"/>
          <w:szCs w:val="24"/>
        </w:rPr>
        <w:t>(</w:t>
      </w:r>
      <w:proofErr w:type="gramStart"/>
      <w:r w:rsidR="00430A05" w:rsidRPr="00873997">
        <w:rPr>
          <w:rFonts w:hAnsi="華康細圓體(P)"/>
          <w:sz w:val="24"/>
          <w:szCs w:val="24"/>
        </w:rPr>
        <w:t>箴</w:t>
      </w:r>
      <w:proofErr w:type="gramEnd"/>
      <w:r w:rsidR="00430A05" w:rsidRPr="00873997">
        <w:rPr>
          <w:rFonts w:hAnsi="華康細圓體(P)"/>
          <w:sz w:val="24"/>
          <w:szCs w:val="24"/>
        </w:rPr>
        <w:t>13:22</w:t>
      </w:r>
      <w:r w:rsidR="00430A05" w:rsidRPr="00873997">
        <w:rPr>
          <w:rFonts w:hAnsi="華康細圓體(P)" w:hint="eastAsia"/>
          <w:sz w:val="24"/>
          <w:szCs w:val="24"/>
        </w:rPr>
        <w:t>下)</w:t>
      </w:r>
      <w:r w:rsidR="00430A05" w:rsidRPr="00873997">
        <w:rPr>
          <w:rFonts w:hAnsi="華康細圓體(P)"/>
          <w:sz w:val="24"/>
          <w:szCs w:val="24"/>
        </w:rPr>
        <w:t>所言：「</w:t>
      </w:r>
      <w:r w:rsidR="00430A05" w:rsidRPr="00873997">
        <w:rPr>
          <w:rFonts w:ascii="華康古印體(P)" w:eastAsia="華康古印體(P)" w:hAnsi="華康細圓體(P)" w:hint="eastAsia"/>
          <w:b/>
          <w:bCs/>
          <w:sz w:val="24"/>
          <w:szCs w:val="24"/>
        </w:rPr>
        <w:t>罪人為義人積存資財。</w:t>
      </w:r>
      <w:r w:rsidR="00430A05" w:rsidRPr="00873997">
        <w:rPr>
          <w:rFonts w:hAnsi="華康細圓體(P)"/>
          <w:sz w:val="24"/>
          <w:szCs w:val="24"/>
        </w:rPr>
        <w:t>」</w:t>
      </w:r>
      <w:r w:rsidR="00DF0EDD">
        <w:rPr>
          <w:rFonts w:hAnsi="華康細圓體(P)" w:hint="eastAsia"/>
          <w:sz w:val="24"/>
          <w:szCs w:val="24"/>
        </w:rPr>
        <w:t>請看第26節：「</w:t>
      </w:r>
      <w:r w:rsidR="00DF0EDD" w:rsidRPr="00DF0EDD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第四日，眾人聚集在比拉迦谷，在那裏稱頌耶和華。因此那地方名叫比拉迦谷，直到今日。</w:t>
      </w:r>
      <w:r w:rsidR="00DF0EDD">
        <w:rPr>
          <w:rFonts w:hAnsi="華康細圓體(P)" w:hint="eastAsia"/>
          <w:sz w:val="24"/>
          <w:szCs w:val="24"/>
        </w:rPr>
        <w:t>」</w:t>
      </w:r>
      <w:r w:rsidR="00452A77">
        <w:rPr>
          <w:rFonts w:hAnsi="華康細圓體(P)" w:hint="eastAsia"/>
          <w:sz w:val="24"/>
          <w:szCs w:val="24"/>
        </w:rPr>
        <w:t>這</w:t>
      </w:r>
      <w:r w:rsidR="003E2A04" w:rsidRPr="003E2A04">
        <w:rPr>
          <w:rFonts w:hAnsi="華康細圓體(P)"/>
          <w:sz w:val="24"/>
          <w:szCs w:val="24"/>
        </w:rPr>
        <w:t>個曾充滿恐懼的</w:t>
      </w:r>
      <w:r w:rsidR="003E2A04" w:rsidRPr="003E2A04">
        <w:rPr>
          <w:rFonts w:hAnsi="華康細圓體(P)" w:hint="eastAsia"/>
          <w:sz w:val="24"/>
          <w:szCs w:val="24"/>
        </w:rPr>
        <w:t>死蔭幽</w:t>
      </w:r>
      <w:r w:rsidR="003E2A04" w:rsidRPr="003E2A04">
        <w:rPr>
          <w:rFonts w:hAnsi="華康細圓體(P)"/>
          <w:sz w:val="24"/>
          <w:szCs w:val="24"/>
        </w:rPr>
        <w:t>谷</w:t>
      </w:r>
      <w:r w:rsidR="0063556B">
        <w:rPr>
          <w:rFonts w:hAnsi="華康細圓體(P)" w:hint="eastAsia"/>
          <w:sz w:val="24"/>
          <w:szCs w:val="24"/>
        </w:rPr>
        <w:t>、葬身之</w:t>
      </w:r>
      <w:r w:rsidR="00E21D99">
        <w:rPr>
          <w:rFonts w:hAnsi="華康細圓體(P)" w:hint="eastAsia"/>
          <w:sz w:val="24"/>
          <w:szCs w:val="24"/>
        </w:rPr>
        <w:t>地</w:t>
      </w:r>
      <w:r w:rsidR="003E2A04" w:rsidRPr="003E2A04">
        <w:rPr>
          <w:rFonts w:hAnsi="華康細圓體(P)"/>
          <w:sz w:val="24"/>
          <w:szCs w:val="24"/>
        </w:rPr>
        <w:t>，</w:t>
      </w:r>
      <w:r w:rsidR="003E2A04" w:rsidRPr="003E2A04">
        <w:rPr>
          <w:rFonts w:hAnsi="華康細圓體(P)" w:hint="eastAsia"/>
          <w:sz w:val="24"/>
          <w:szCs w:val="24"/>
        </w:rPr>
        <w:t>因著　神的恩典，</w:t>
      </w:r>
      <w:r w:rsidR="003E2A04" w:rsidRPr="003E2A04">
        <w:rPr>
          <w:rFonts w:hAnsi="華康細圓體(P)"/>
          <w:sz w:val="24"/>
          <w:szCs w:val="24"/>
        </w:rPr>
        <w:t>變成一</w:t>
      </w:r>
      <w:r w:rsidR="003E2A04" w:rsidRPr="003E2A04">
        <w:rPr>
          <w:rFonts w:hAnsi="華康細圓體(P)" w:hint="eastAsia"/>
          <w:sz w:val="24"/>
          <w:szCs w:val="24"/>
        </w:rPr>
        <w:t>處</w:t>
      </w:r>
      <w:r w:rsidR="003E2A04" w:rsidRPr="003E2A04">
        <w:rPr>
          <w:rFonts w:hAnsi="華康細圓體(P)"/>
          <w:sz w:val="24"/>
          <w:szCs w:val="24"/>
        </w:rPr>
        <w:t>充滿感恩和祝福</w:t>
      </w:r>
      <w:r w:rsidR="00E21D99">
        <w:rPr>
          <w:rFonts w:hAnsi="華康細圓體(P)" w:hint="eastAsia"/>
          <w:sz w:val="24"/>
          <w:szCs w:val="24"/>
        </w:rPr>
        <w:t>的</w:t>
      </w:r>
      <w:r w:rsidR="003E2A04" w:rsidRPr="003E2A04">
        <w:rPr>
          <w:rFonts w:hAnsi="華康細圓體(P)"/>
          <w:sz w:val="24"/>
          <w:szCs w:val="24"/>
        </w:rPr>
        <w:t>地</w:t>
      </w:r>
      <w:r w:rsidR="00E21D99">
        <w:rPr>
          <w:rFonts w:hAnsi="華康細圓體(P)" w:hint="eastAsia"/>
          <w:sz w:val="24"/>
          <w:szCs w:val="24"/>
        </w:rPr>
        <w:t>方</w:t>
      </w:r>
      <w:r w:rsidR="002F5B4A">
        <w:rPr>
          <w:rFonts w:hAnsi="華康細圓體(P)" w:hint="eastAsia"/>
          <w:sz w:val="24"/>
          <w:szCs w:val="24"/>
        </w:rPr>
        <w:t>；</w:t>
      </w:r>
      <w:r w:rsidR="003E2A04" w:rsidRPr="003E2A04">
        <w:rPr>
          <w:rFonts w:hAnsi="華康細圓體(P)"/>
          <w:sz w:val="24"/>
          <w:szCs w:val="24"/>
        </w:rPr>
        <w:t>他們</w:t>
      </w:r>
      <w:r w:rsidR="003E2A04" w:rsidRPr="003E2A04">
        <w:rPr>
          <w:rFonts w:hAnsi="華康細圓體(P)" w:hint="eastAsia"/>
          <w:sz w:val="24"/>
          <w:szCs w:val="24"/>
        </w:rPr>
        <w:t>逐</w:t>
      </w:r>
      <w:r w:rsidR="003E2A04" w:rsidRPr="003E2A04">
        <w:rPr>
          <w:rFonts w:hAnsi="華康細圓體(P)"/>
          <w:sz w:val="24"/>
          <w:szCs w:val="24"/>
        </w:rPr>
        <w:t>將</w:t>
      </w:r>
      <w:r w:rsidR="00452A77">
        <w:rPr>
          <w:rFonts w:hAnsi="華康細圓體(P)" w:hint="eastAsia"/>
          <w:sz w:val="24"/>
          <w:szCs w:val="24"/>
        </w:rPr>
        <w:t>這</w:t>
      </w:r>
      <w:r w:rsidR="003E2A04" w:rsidRPr="003E2A04">
        <w:rPr>
          <w:rFonts w:hAnsi="華康細圓體(P)"/>
          <w:sz w:val="24"/>
          <w:szCs w:val="24"/>
        </w:rPr>
        <w:t>地</w:t>
      </w:r>
      <w:r w:rsidR="002F5B4A">
        <w:rPr>
          <w:rFonts w:hAnsi="華康細圓體(P)" w:hint="eastAsia"/>
          <w:sz w:val="24"/>
          <w:szCs w:val="24"/>
        </w:rPr>
        <w:t>起</w:t>
      </w:r>
      <w:r w:rsidR="003E2A04" w:rsidRPr="003E2A04">
        <w:rPr>
          <w:rFonts w:hAnsi="華康細圓體(P)"/>
          <w:sz w:val="24"/>
          <w:szCs w:val="24"/>
        </w:rPr>
        <w:t>名為「</w:t>
      </w:r>
      <w:r w:rsidR="00452A77" w:rsidRPr="00DF0EDD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比拉迦谷</w:t>
      </w:r>
      <w:r w:rsidR="003E2A04" w:rsidRPr="003E2A04">
        <w:rPr>
          <w:rFonts w:hAnsi="華康細圓體(P)"/>
          <w:sz w:val="24"/>
          <w:szCs w:val="24"/>
        </w:rPr>
        <w:t>」，就是「稱頌之谷」</w:t>
      </w:r>
      <w:r w:rsidR="003E2A04" w:rsidRPr="003E2A04">
        <w:rPr>
          <w:rFonts w:hAnsi="華康細圓體(P)" w:hint="eastAsia"/>
          <w:sz w:val="24"/>
          <w:szCs w:val="24"/>
        </w:rPr>
        <w:t>的意思。</w:t>
      </w:r>
      <w:r w:rsidR="00D93E49">
        <w:rPr>
          <w:rFonts w:hAnsi="華康細圓體(P)" w:hint="eastAsia"/>
          <w:sz w:val="24"/>
          <w:szCs w:val="24"/>
        </w:rPr>
        <w:t>(詩84:6)說：「</w:t>
      </w:r>
      <w:r w:rsidR="00D93E49" w:rsidRPr="00D93E49">
        <w:rPr>
          <w:rFonts w:ascii="華康古印體(P)" w:eastAsia="華康古印體(P)" w:hint="eastAsia"/>
          <w:b/>
          <w:bCs/>
          <w:sz w:val="24"/>
          <w:szCs w:val="24"/>
        </w:rPr>
        <w:t>他們經過流淚谷，叫這谷變為泉源之地，並有秋雨之福蓋滿了全谷。</w:t>
      </w:r>
      <w:r w:rsidR="00D93E49">
        <w:rPr>
          <w:rFonts w:hAnsi="華康細圓體(P)" w:hint="eastAsia"/>
          <w:sz w:val="24"/>
          <w:szCs w:val="24"/>
        </w:rPr>
        <w:t>」</w:t>
      </w:r>
      <w:r w:rsidR="003723DC">
        <w:rPr>
          <w:rFonts w:hAnsi="華康細圓體(P)" w:hint="eastAsia"/>
          <w:sz w:val="24"/>
          <w:szCs w:val="24"/>
        </w:rPr>
        <w:t>簡單講，就是</w:t>
      </w:r>
      <w:r w:rsidR="004543D8">
        <w:rPr>
          <w:rFonts w:hAnsi="華康細圓體(P)" w:hint="eastAsia"/>
          <w:sz w:val="24"/>
          <w:szCs w:val="24"/>
        </w:rPr>
        <w:t>開</w:t>
      </w:r>
      <w:r w:rsidR="003E2A04">
        <w:rPr>
          <w:rFonts w:hAnsi="華康細圓體(P)" w:hint="eastAsia"/>
          <w:sz w:val="24"/>
          <w:szCs w:val="24"/>
        </w:rPr>
        <w:t>心</w:t>
      </w:r>
      <w:r w:rsidR="004543D8">
        <w:rPr>
          <w:rFonts w:hAnsi="華康細圓體(P)" w:hint="eastAsia"/>
          <w:sz w:val="24"/>
          <w:szCs w:val="24"/>
        </w:rPr>
        <w:t>過</w:t>
      </w:r>
      <w:r w:rsidR="003723DC">
        <w:rPr>
          <w:rFonts w:hAnsi="華康細圓體(P)" w:hint="eastAsia"/>
          <w:sz w:val="24"/>
          <w:szCs w:val="24"/>
        </w:rPr>
        <w:t>「快活谷」。</w:t>
      </w:r>
      <w:r w:rsidR="00CD4FDA">
        <w:rPr>
          <w:rFonts w:hAnsi="華康細圓體(P)" w:hint="eastAsia"/>
          <w:sz w:val="24"/>
          <w:szCs w:val="24"/>
        </w:rPr>
        <w:t>接著，</w:t>
      </w:r>
      <w:r w:rsidR="00CD4FDA" w:rsidRPr="003723DC">
        <w:rPr>
          <w:rFonts w:hAnsi="華康細圓體(P)"/>
          <w:sz w:val="24"/>
          <w:szCs w:val="24"/>
          <w:lang w:val="en-HK"/>
        </w:rPr>
        <w:t>他們進入耶路撒冷，帶著琴、瑟</w:t>
      </w:r>
      <w:r w:rsidR="00CD4FDA" w:rsidRPr="003723DC">
        <w:rPr>
          <w:rFonts w:hAnsi="華康細圓體(P)" w:hint="eastAsia"/>
          <w:sz w:val="24"/>
          <w:szCs w:val="24"/>
          <w:lang w:val="en-HK"/>
        </w:rPr>
        <w:t>、</w:t>
      </w:r>
      <w:r w:rsidR="00CD4FDA" w:rsidRPr="003723DC">
        <w:rPr>
          <w:rFonts w:hAnsi="華康細圓體(P)"/>
          <w:sz w:val="24"/>
          <w:szCs w:val="24"/>
          <w:lang w:val="en-HK"/>
        </w:rPr>
        <w:t>號角來到聖殿，舉行了一場歡欣與勝</w:t>
      </w:r>
      <w:r w:rsidR="00E36207">
        <w:rPr>
          <w:rFonts w:hAnsi="華康細圓體(P)" w:hint="eastAsia"/>
          <w:sz w:val="24"/>
          <w:szCs w:val="24"/>
          <w:lang w:val="en-HK"/>
        </w:rPr>
        <w:t>利</w:t>
      </w:r>
      <w:r w:rsidR="00CD4FDA" w:rsidRPr="003723DC">
        <w:rPr>
          <w:rFonts w:hAnsi="華康細圓體(P)"/>
          <w:sz w:val="24"/>
          <w:szCs w:val="24"/>
          <w:lang w:val="en-HK"/>
        </w:rPr>
        <w:t>的敬拜慶典</w:t>
      </w:r>
      <w:r w:rsidR="00E36207">
        <w:rPr>
          <w:rFonts w:hAnsi="華康細圓體(P)" w:hint="eastAsia"/>
          <w:sz w:val="24"/>
          <w:szCs w:val="24"/>
          <w:lang w:val="en-HK"/>
        </w:rPr>
        <w:t>，</w:t>
      </w:r>
      <w:r w:rsidR="004543D8" w:rsidRPr="003723DC">
        <w:rPr>
          <w:rFonts w:hAnsi="華康細圓體(P)" w:hint="eastAsia"/>
          <w:sz w:val="24"/>
          <w:szCs w:val="24"/>
          <w:lang w:val="en-HK"/>
        </w:rPr>
        <w:t>外邦</w:t>
      </w:r>
      <w:r w:rsidR="004543D8" w:rsidRPr="003723DC">
        <w:rPr>
          <w:rFonts w:hAnsi="華康細圓體(P)" w:hint="eastAsia"/>
          <w:sz w:val="24"/>
          <w:szCs w:val="24"/>
          <w:lang w:val="en-HK"/>
        </w:rPr>
        <w:t>列國聽聞主擊潰以色列仇敵的風聲，便敬畏</w:t>
      </w:r>
      <w:r w:rsidR="00BD5C8F">
        <w:rPr>
          <w:rFonts w:hAnsi="華康細圓體(P)" w:hint="eastAsia"/>
          <w:sz w:val="24"/>
          <w:szCs w:val="24"/>
          <w:lang w:val="en-HK"/>
        </w:rPr>
        <w:t xml:space="preserve">　</w:t>
      </w:r>
      <w:r w:rsidR="004543D8" w:rsidRPr="003723DC">
        <w:rPr>
          <w:rFonts w:hAnsi="華康細圓體(P)" w:hint="eastAsia"/>
          <w:sz w:val="24"/>
          <w:szCs w:val="24"/>
          <w:lang w:val="en-HK"/>
        </w:rPr>
        <w:t>神</w:t>
      </w:r>
      <w:r w:rsidR="00E36207">
        <w:rPr>
          <w:rFonts w:hAnsi="華康細圓體(P)" w:hint="eastAsia"/>
          <w:sz w:val="24"/>
          <w:szCs w:val="24"/>
          <w:lang w:val="en-HK"/>
        </w:rPr>
        <w:t>。</w:t>
      </w:r>
      <w:r w:rsidR="004543D8" w:rsidRPr="003723DC">
        <w:rPr>
          <w:rFonts w:hAnsi="華康細圓體(P)" w:hint="eastAsia"/>
          <w:sz w:val="24"/>
          <w:szCs w:val="24"/>
          <w:lang w:val="en-HK"/>
        </w:rPr>
        <w:t>在約沙法統治期間，國度享有太平</w:t>
      </w:r>
      <w:r w:rsidR="00BD5C8F">
        <w:rPr>
          <w:rFonts w:hAnsi="華康細圓體(P)" w:hint="eastAsia"/>
          <w:sz w:val="24"/>
          <w:szCs w:val="24"/>
          <w:lang w:val="en-HK"/>
        </w:rPr>
        <w:t>，</w:t>
      </w:r>
      <w:r w:rsidR="004543D8" w:rsidRPr="003723DC">
        <w:rPr>
          <w:rFonts w:hAnsi="華康細圓體(P)" w:hint="eastAsia"/>
          <w:sz w:val="24"/>
          <w:szCs w:val="24"/>
          <w:lang w:val="en-HK"/>
        </w:rPr>
        <w:t>這對當時身處列強漩渦中的猶大而言，無疑是特殊恩典。</w:t>
      </w:r>
      <w:r w:rsidR="00A11C1B" w:rsidRPr="003723DC">
        <w:rPr>
          <w:rFonts w:hAnsi="華康細圓體(P)" w:hint="eastAsia"/>
          <w:sz w:val="24"/>
          <w:szCs w:val="24"/>
        </w:rPr>
        <w:t>就是這樣，</w:t>
      </w:r>
      <w:r w:rsidR="007E765B" w:rsidRPr="003723DC">
        <w:rPr>
          <w:rFonts w:hAnsi="華康細圓體(P)"/>
          <w:sz w:val="24"/>
          <w:szCs w:val="24"/>
        </w:rPr>
        <w:t>從</w:t>
      </w:r>
      <w:r w:rsidR="007634A2">
        <w:rPr>
          <w:rFonts w:hAnsi="華康細圓體(P)" w:hint="eastAsia"/>
          <w:sz w:val="24"/>
          <w:szCs w:val="24"/>
        </w:rPr>
        <w:t>起初</w:t>
      </w:r>
      <w:r w:rsidR="007E765B" w:rsidRPr="003723DC">
        <w:rPr>
          <w:rFonts w:hAnsi="華康細圓體(P)" w:hint="eastAsia"/>
          <w:sz w:val="24"/>
          <w:szCs w:val="24"/>
        </w:rPr>
        <w:t>死亡滅國</w:t>
      </w:r>
      <w:r w:rsidR="007E765B" w:rsidRPr="003723DC">
        <w:rPr>
          <w:rFonts w:hAnsi="華康細圓體(P)"/>
          <w:sz w:val="24"/>
          <w:szCs w:val="24"/>
        </w:rPr>
        <w:t>到</w:t>
      </w:r>
      <w:r w:rsidR="007634A2">
        <w:rPr>
          <w:rFonts w:hAnsi="華康細圓體(P)" w:hint="eastAsia"/>
          <w:sz w:val="24"/>
          <w:szCs w:val="24"/>
        </w:rPr>
        <w:t>最後</w:t>
      </w:r>
      <w:r w:rsidR="007E765B" w:rsidRPr="003723DC">
        <w:rPr>
          <w:rFonts w:hAnsi="華康細圓體(P)"/>
          <w:sz w:val="24"/>
          <w:szCs w:val="24"/>
        </w:rPr>
        <w:t>四境平安</w:t>
      </w:r>
      <w:r w:rsidR="007E765B" w:rsidRPr="003723DC">
        <w:rPr>
          <w:rFonts w:hAnsi="華康細圓體(P)" w:hint="eastAsia"/>
          <w:sz w:val="24"/>
          <w:szCs w:val="24"/>
        </w:rPr>
        <w:t>，這結局</w:t>
      </w:r>
      <w:r w:rsidR="00BD5C8F">
        <w:rPr>
          <w:rFonts w:hAnsi="華康細圓體(P)" w:hint="eastAsia"/>
          <w:sz w:val="24"/>
          <w:szCs w:val="24"/>
        </w:rPr>
        <w:t>絕對</w:t>
      </w:r>
      <w:r w:rsidR="007E765B" w:rsidRPr="003723DC">
        <w:rPr>
          <w:rFonts w:hAnsi="華康細圓體(P)" w:hint="eastAsia"/>
          <w:sz w:val="24"/>
          <w:szCs w:val="24"/>
        </w:rPr>
        <w:t>是神來之筆。</w:t>
      </w:r>
    </w:p>
    <w:p w14:paraId="4E2AAC38" w14:textId="1955266E" w:rsidR="00B50AC1" w:rsidRPr="00316AA4" w:rsidRDefault="00B50AC1" w:rsidP="00B13D25">
      <w:pPr>
        <w:spacing w:line="240" w:lineRule="auto"/>
        <w:rPr>
          <w:rFonts w:hAnsi="華康細圓體(P)"/>
          <w:sz w:val="24"/>
          <w:szCs w:val="24"/>
        </w:rPr>
      </w:pPr>
      <w:r>
        <w:rPr>
          <w:rFonts w:hAnsi="華康細圓體(P)" w:hint="eastAsia"/>
          <w:sz w:val="24"/>
          <w:szCs w:val="24"/>
        </w:rPr>
        <w:t>信徒原本也</w:t>
      </w:r>
      <w:r w:rsidR="00D66A3D">
        <w:rPr>
          <w:rFonts w:hAnsi="華康細圓體(P)" w:hint="eastAsia"/>
          <w:sz w:val="24"/>
          <w:szCs w:val="24"/>
        </w:rPr>
        <w:t>面對罪惡、死亡和撒但三方圍剿而惶惶不可終日</w:t>
      </w:r>
      <w:r w:rsidR="00316AA4">
        <w:rPr>
          <w:rFonts w:hAnsi="華康細圓體(P)" w:hint="eastAsia"/>
          <w:sz w:val="24"/>
          <w:szCs w:val="24"/>
        </w:rPr>
        <w:t>。</w:t>
      </w:r>
      <w:r w:rsidR="009A4781" w:rsidRPr="00316AA4">
        <w:rPr>
          <w:rFonts w:hAnsi="華康細圓體(P)" w:hint="eastAsia"/>
          <w:sz w:val="24"/>
          <w:szCs w:val="24"/>
        </w:rPr>
        <w:t>在人生毫無</w:t>
      </w:r>
      <w:r w:rsidR="00BA204E">
        <w:rPr>
          <w:rFonts w:hAnsi="華康細圓體(P)" w:hint="eastAsia"/>
          <w:sz w:val="24"/>
          <w:szCs w:val="24"/>
        </w:rPr>
        <w:t>指</w:t>
      </w:r>
      <w:r w:rsidR="009A4781" w:rsidRPr="00316AA4">
        <w:rPr>
          <w:rFonts w:hAnsi="華康細圓體(P)" w:hint="eastAsia"/>
          <w:sz w:val="24"/>
          <w:szCs w:val="24"/>
        </w:rPr>
        <w:t>望下</w:t>
      </w:r>
      <w:r w:rsidR="00316AA4">
        <w:rPr>
          <w:rFonts w:hAnsi="華康細圓體(P)" w:hint="eastAsia"/>
          <w:sz w:val="24"/>
          <w:szCs w:val="24"/>
        </w:rPr>
        <w:t>，　神派</w:t>
      </w:r>
      <w:r w:rsidR="009A4781" w:rsidRPr="00316AA4">
        <w:rPr>
          <w:rFonts w:hAnsi="華康細圓體(P)"/>
          <w:sz w:val="24"/>
          <w:szCs w:val="24"/>
        </w:rPr>
        <w:t>耶穌在十字架上</w:t>
      </w:r>
      <w:r w:rsidR="009A4781" w:rsidRPr="00316AA4">
        <w:rPr>
          <w:rFonts w:hAnsi="華康細圓體(P)" w:hint="eastAsia"/>
          <w:sz w:val="24"/>
          <w:szCs w:val="24"/>
        </w:rPr>
        <w:t>宣告「成了」</w:t>
      </w:r>
      <w:r w:rsidR="009A4781" w:rsidRPr="00316AA4">
        <w:rPr>
          <w:rFonts w:hAnsi="華康細圓體(P)"/>
          <w:sz w:val="24"/>
          <w:szCs w:val="24"/>
        </w:rPr>
        <w:t>，</w:t>
      </w:r>
      <w:r w:rsidR="009A4781" w:rsidRPr="00316AA4">
        <w:rPr>
          <w:rFonts w:hAnsi="華康細圓體(P)" w:hint="eastAsia"/>
          <w:sz w:val="24"/>
          <w:szCs w:val="24"/>
        </w:rPr>
        <w:t>親</w:t>
      </w:r>
      <w:r w:rsidR="009A4781" w:rsidRPr="00316AA4">
        <w:rPr>
          <w:rFonts w:hAnsi="華康細圓體(P)"/>
          <w:sz w:val="24"/>
          <w:szCs w:val="24"/>
        </w:rPr>
        <w:t>自為我們打</w:t>
      </w:r>
      <w:r w:rsidR="009A4781" w:rsidRPr="00316AA4">
        <w:rPr>
          <w:rFonts w:hAnsi="華康細圓體(P)" w:hint="eastAsia"/>
          <w:sz w:val="24"/>
          <w:szCs w:val="24"/>
        </w:rPr>
        <w:t>勝了</w:t>
      </w:r>
      <w:r w:rsidR="009A4781" w:rsidRPr="00316AA4">
        <w:rPr>
          <w:rFonts w:hAnsi="華康細圓體(P)"/>
          <w:sz w:val="24"/>
          <w:szCs w:val="24"/>
        </w:rPr>
        <w:t>這場</w:t>
      </w:r>
      <w:r w:rsidR="009A4781" w:rsidRPr="00316AA4">
        <w:rPr>
          <w:rFonts w:hAnsi="華康細圓體(P)" w:hint="eastAsia"/>
          <w:sz w:val="24"/>
          <w:szCs w:val="24"/>
        </w:rPr>
        <w:t>硬</w:t>
      </w:r>
      <w:r w:rsidR="009A4781" w:rsidRPr="00316AA4">
        <w:rPr>
          <w:rFonts w:hAnsi="華康細圓體(P)"/>
          <w:sz w:val="24"/>
          <w:szCs w:val="24"/>
        </w:rPr>
        <w:t>仗。</w:t>
      </w:r>
      <w:r w:rsidR="009A4781" w:rsidRPr="00316AA4">
        <w:rPr>
          <w:rFonts w:hAnsi="華康細圓體(P)" w:hint="eastAsia"/>
          <w:sz w:val="24"/>
          <w:szCs w:val="24"/>
        </w:rPr>
        <w:t>信徒的角色</w:t>
      </w:r>
      <w:r w:rsidR="00B20BA3">
        <w:rPr>
          <w:rFonts w:hAnsi="華康細圓體(P)" w:hint="eastAsia"/>
          <w:sz w:val="24"/>
          <w:szCs w:val="24"/>
        </w:rPr>
        <w:t>也</w:t>
      </w:r>
      <w:r w:rsidR="009A4781" w:rsidRPr="00316AA4">
        <w:rPr>
          <w:rFonts w:hAnsi="華康細圓體(P)" w:hint="eastAsia"/>
          <w:sz w:val="24"/>
          <w:szCs w:val="24"/>
        </w:rPr>
        <w:t>只是站住觀看　神的救贖。當人謙卑承認不能自救</w:t>
      </w:r>
      <w:r w:rsidR="009A4781" w:rsidRPr="00316AA4">
        <w:rPr>
          <w:rFonts w:hAnsi="華康細圓體(P)" w:hint="eastAsia"/>
          <w:sz w:val="24"/>
          <w:szCs w:val="24"/>
          <w:lang w:eastAsia="zh-HK"/>
        </w:rPr>
        <w:t>，</w:t>
      </w:r>
      <w:r w:rsidR="009A4781" w:rsidRPr="00316AA4">
        <w:rPr>
          <w:rFonts w:hAnsi="華康細圓體(P)" w:hint="eastAsia"/>
          <w:sz w:val="24"/>
          <w:szCs w:val="24"/>
        </w:rPr>
        <w:t>憑信「</w:t>
      </w:r>
      <w:r w:rsidR="009A4781" w:rsidRPr="00B44054">
        <w:rPr>
          <w:rFonts w:ascii="華康古印體(P)" w:eastAsia="華康古印體(P)" w:hAnsi="華康細圓體(P)" w:hint="eastAsia"/>
          <w:b/>
          <w:bCs/>
          <w:sz w:val="24"/>
          <w:szCs w:val="24"/>
        </w:rPr>
        <w:t>眼目單仰望</w:t>
      </w:r>
      <w:r w:rsidR="009A4781" w:rsidRPr="00316AA4">
        <w:rPr>
          <w:rFonts w:hAnsi="華康細圓體(P)" w:hint="eastAsia"/>
          <w:sz w:val="24"/>
          <w:szCs w:val="24"/>
        </w:rPr>
        <w:t>」　神的羔羊耶穌時，不但蒙受救恩和永生，更有</w:t>
      </w:r>
      <w:r w:rsidR="009A4781" w:rsidRPr="00316AA4">
        <w:rPr>
          <w:rFonts w:hAnsi="華康細圓體(P)"/>
          <w:sz w:val="24"/>
          <w:szCs w:val="24"/>
        </w:rPr>
        <w:t>數之不盡的屬</w:t>
      </w:r>
      <w:r w:rsidR="009C46CF">
        <w:rPr>
          <w:rFonts w:hAnsi="華康細圓體(P)" w:hint="eastAsia"/>
          <w:sz w:val="24"/>
          <w:szCs w:val="24"/>
        </w:rPr>
        <w:t>天</w:t>
      </w:r>
      <w:r w:rsidR="009A4781" w:rsidRPr="00316AA4">
        <w:rPr>
          <w:rFonts w:hAnsi="華康細圓體(P)"/>
          <w:sz w:val="24"/>
          <w:szCs w:val="24"/>
        </w:rPr>
        <w:t>福氣</w:t>
      </w:r>
      <w:r w:rsidR="009A4781" w:rsidRPr="00316AA4">
        <w:rPr>
          <w:rFonts w:hAnsi="華康細圓體(P)" w:hint="eastAsia"/>
          <w:sz w:val="24"/>
          <w:szCs w:val="24"/>
        </w:rPr>
        <w:t>；</w:t>
      </w:r>
      <w:r w:rsidR="009A4781" w:rsidRPr="00316AA4">
        <w:rPr>
          <w:rFonts w:hAnsi="華康細圓體(P)"/>
          <w:sz w:val="24"/>
          <w:szCs w:val="24"/>
        </w:rPr>
        <w:t>這份恩典的豐</w:t>
      </w:r>
      <w:r w:rsidR="009A4781" w:rsidRPr="00316AA4">
        <w:rPr>
          <w:rFonts w:hAnsi="華康細圓體(P)" w:hint="eastAsia"/>
          <w:sz w:val="24"/>
          <w:szCs w:val="24"/>
        </w:rPr>
        <w:t>盛</w:t>
      </w:r>
      <w:r w:rsidR="009A4781" w:rsidRPr="00316AA4">
        <w:rPr>
          <w:rFonts w:hAnsi="華康細圓體(P)"/>
          <w:sz w:val="24"/>
          <w:szCs w:val="24"/>
        </w:rPr>
        <w:t>，</w:t>
      </w:r>
      <w:r w:rsidR="009A4781" w:rsidRPr="00316AA4">
        <w:rPr>
          <w:rFonts w:hAnsi="華康細圓體(P)" w:hint="eastAsia"/>
          <w:sz w:val="24"/>
          <w:szCs w:val="24"/>
        </w:rPr>
        <w:t>同樣</w:t>
      </w:r>
      <w:r w:rsidR="00BB068E">
        <w:rPr>
          <w:rFonts w:hAnsi="華康細圓體(P)" w:hint="eastAsia"/>
          <w:sz w:val="24"/>
          <w:szCs w:val="24"/>
        </w:rPr>
        <w:t>遠</w:t>
      </w:r>
      <w:r w:rsidR="009A4781" w:rsidRPr="00316AA4">
        <w:rPr>
          <w:rFonts w:hAnsi="華康細圓體(P)"/>
          <w:sz w:val="24"/>
          <w:szCs w:val="24"/>
        </w:rPr>
        <w:t>超</w:t>
      </w:r>
      <w:r w:rsidR="009A4781" w:rsidRPr="00316AA4">
        <w:rPr>
          <w:rFonts w:hAnsi="華康細圓體(P)" w:hint="eastAsia"/>
          <w:sz w:val="24"/>
          <w:szCs w:val="24"/>
        </w:rPr>
        <w:t>人的</w:t>
      </w:r>
      <w:r w:rsidR="009A4781" w:rsidRPr="00316AA4">
        <w:rPr>
          <w:rFonts w:hAnsi="華康細圓體(P)"/>
          <w:sz w:val="24"/>
          <w:szCs w:val="24"/>
        </w:rPr>
        <w:t>所想所求</w:t>
      </w:r>
      <w:r w:rsidR="00B20BA3">
        <w:rPr>
          <w:rFonts w:hAnsi="華康細圓體(P)" w:hint="eastAsia"/>
          <w:sz w:val="24"/>
          <w:szCs w:val="24"/>
        </w:rPr>
        <w:t>，讓</w:t>
      </w:r>
      <w:r w:rsidR="00E5789D">
        <w:rPr>
          <w:rFonts w:hAnsi="華康細圓體(P)" w:hint="eastAsia"/>
          <w:sz w:val="24"/>
          <w:szCs w:val="24"/>
        </w:rPr>
        <w:t>周圍的</w:t>
      </w:r>
      <w:r w:rsidR="00B20BA3">
        <w:rPr>
          <w:rFonts w:hAnsi="華康細圓體(P)" w:hint="eastAsia"/>
          <w:sz w:val="24"/>
          <w:szCs w:val="24"/>
        </w:rPr>
        <w:t>人都看見　神的同在</w:t>
      </w:r>
      <w:r w:rsidR="009A4781" w:rsidRPr="00316AA4">
        <w:rPr>
          <w:rFonts w:hAnsi="華康細圓體(P)" w:hint="eastAsia"/>
          <w:sz w:val="24"/>
          <w:szCs w:val="24"/>
        </w:rPr>
        <w:t>。並能</w:t>
      </w:r>
      <w:r w:rsidR="00316AA4" w:rsidRPr="00316AA4">
        <w:rPr>
          <w:rFonts w:hAnsi="華康細圓體(P)" w:hint="eastAsia"/>
          <w:sz w:val="24"/>
          <w:szCs w:val="24"/>
        </w:rPr>
        <w:t>在這個充斥仇恨、爾虞我詐、彼此殺戮，「唔係你死、就係我亡」如戰場般紛亂的世界裏，得享</w:t>
      </w:r>
      <w:r w:rsidR="00E5789D">
        <w:rPr>
          <w:rFonts w:hAnsi="華康細圓體(P)" w:hint="eastAsia"/>
          <w:sz w:val="24"/>
          <w:szCs w:val="24"/>
        </w:rPr>
        <w:t>從</w:t>
      </w:r>
      <w:r w:rsidR="00316AA4" w:rsidRPr="00316AA4">
        <w:rPr>
          <w:rFonts w:hAnsi="華康細圓體(P)" w:hint="eastAsia"/>
          <w:sz w:val="24"/>
          <w:szCs w:val="24"/>
        </w:rPr>
        <w:t>天而來真正的平安。為此，我們當常常</w:t>
      </w:r>
      <w:r w:rsidR="00A074BD">
        <w:rPr>
          <w:rFonts w:hAnsi="華康細圓體(P)" w:hint="eastAsia"/>
          <w:sz w:val="24"/>
          <w:szCs w:val="24"/>
        </w:rPr>
        <w:t>稱</w:t>
      </w:r>
      <w:r w:rsidR="00316AA4" w:rsidRPr="00316AA4">
        <w:rPr>
          <w:rFonts w:hAnsi="華康細圓體(P)" w:hint="eastAsia"/>
          <w:sz w:val="24"/>
          <w:szCs w:val="24"/>
        </w:rPr>
        <w:t>謝讚美</w:t>
      </w:r>
      <w:r w:rsidR="00980C6A">
        <w:rPr>
          <w:rFonts w:hAnsi="華康細圓體(P)" w:hint="eastAsia"/>
          <w:sz w:val="24"/>
          <w:szCs w:val="24"/>
        </w:rPr>
        <w:t>主</w:t>
      </w:r>
      <w:r w:rsidR="00316AA4" w:rsidRPr="00316AA4">
        <w:rPr>
          <w:rFonts w:hAnsi="華康細圓體(P)" w:hint="eastAsia"/>
          <w:sz w:val="24"/>
          <w:szCs w:val="24"/>
        </w:rPr>
        <w:t>！</w:t>
      </w:r>
    </w:p>
    <w:p w14:paraId="3C4E8ED6" w14:textId="4455DF6E" w:rsidR="00017B4B" w:rsidRDefault="009730EA" w:rsidP="00B13D25">
      <w:pPr>
        <w:spacing w:line="240" w:lineRule="auto"/>
        <w:rPr>
          <w:rFonts w:hAnsi="華康細圓體(P)"/>
          <w:sz w:val="24"/>
          <w:szCs w:val="24"/>
        </w:rPr>
      </w:pPr>
      <w:r>
        <w:rPr>
          <w:rFonts w:hAnsi="華康細圓體(P)" w:hint="eastAsia"/>
          <w:sz w:val="24"/>
          <w:szCs w:val="24"/>
        </w:rPr>
        <w:t>總括來說，</w:t>
      </w:r>
      <w:r w:rsidR="004D23E9" w:rsidRPr="004D23E9">
        <w:rPr>
          <w:rFonts w:hAnsi="華康細圓體(P)"/>
          <w:sz w:val="24"/>
          <w:szCs w:val="24"/>
        </w:rPr>
        <w:t>在最糟糕的環境中獻上的感恩，開啟了</w:t>
      </w:r>
      <w:r w:rsidR="00F13C7D">
        <w:rPr>
          <w:rFonts w:hAnsi="華康細圓體(P)" w:hint="eastAsia"/>
          <w:sz w:val="24"/>
          <w:szCs w:val="24"/>
        </w:rPr>
        <w:t xml:space="preserve">　</w:t>
      </w:r>
      <w:r w:rsidR="004D23E9" w:rsidRPr="004D23E9">
        <w:rPr>
          <w:rFonts w:hAnsi="華康細圓體(P)"/>
          <w:sz w:val="24"/>
          <w:szCs w:val="24"/>
        </w:rPr>
        <w:t>神奇妙的作為。</w:t>
      </w:r>
      <w:r w:rsidR="006601F0">
        <w:rPr>
          <w:rFonts w:hAnsi="華康細圓體(P)" w:hint="eastAsia"/>
          <w:sz w:val="24"/>
          <w:szCs w:val="24"/>
        </w:rPr>
        <w:t xml:space="preserve">祈求　</w:t>
      </w:r>
      <w:proofErr w:type="gramStart"/>
      <w:r w:rsidR="006601F0">
        <w:rPr>
          <w:rFonts w:hAnsi="華康細圓體(P)" w:hint="eastAsia"/>
          <w:sz w:val="24"/>
          <w:szCs w:val="24"/>
        </w:rPr>
        <w:t>神</w:t>
      </w:r>
      <w:r w:rsidRPr="00C01B9A">
        <w:rPr>
          <w:rFonts w:hAnsi="華康細圓體(P)"/>
          <w:sz w:val="24"/>
          <w:szCs w:val="24"/>
        </w:rPr>
        <w:t>讓我們</w:t>
      </w:r>
      <w:proofErr w:type="gramEnd"/>
      <w:r w:rsidRPr="00C01B9A">
        <w:rPr>
          <w:rFonts w:hAnsi="華康細圓體(P)"/>
          <w:sz w:val="24"/>
          <w:szCs w:val="24"/>
        </w:rPr>
        <w:t>的</w:t>
      </w:r>
      <w:r w:rsidR="00C01B9A" w:rsidRPr="00C01B9A">
        <w:rPr>
          <w:rFonts w:hAnsi="華康細圓體(P)" w:hint="eastAsia"/>
          <w:sz w:val="24"/>
          <w:szCs w:val="24"/>
        </w:rPr>
        <w:t>禱告、</w:t>
      </w:r>
      <w:r w:rsidRPr="00C01B9A">
        <w:rPr>
          <w:rFonts w:hAnsi="華康細圓體(P)"/>
          <w:sz w:val="24"/>
          <w:szCs w:val="24"/>
        </w:rPr>
        <w:t>讚美</w:t>
      </w:r>
      <w:r w:rsidR="00C01B9A" w:rsidRPr="00C01B9A">
        <w:rPr>
          <w:rFonts w:hAnsi="華康細圓體(P)" w:hint="eastAsia"/>
          <w:sz w:val="24"/>
          <w:szCs w:val="24"/>
        </w:rPr>
        <w:t>和感謝</w:t>
      </w:r>
      <w:r w:rsidRPr="00C01B9A">
        <w:rPr>
          <w:rFonts w:hAnsi="華康細圓體(P)"/>
          <w:sz w:val="24"/>
          <w:szCs w:val="24"/>
        </w:rPr>
        <w:t>，</w:t>
      </w:r>
      <w:r w:rsidRPr="00C01B9A">
        <w:rPr>
          <w:rFonts w:hAnsi="華康細圓體(P)" w:hint="eastAsia"/>
          <w:sz w:val="24"/>
          <w:szCs w:val="24"/>
        </w:rPr>
        <w:t>也</w:t>
      </w:r>
      <w:r w:rsidRPr="00C01B9A">
        <w:rPr>
          <w:rFonts w:hAnsi="華康細圓體(P)"/>
          <w:sz w:val="24"/>
          <w:szCs w:val="24"/>
        </w:rPr>
        <w:t>使每一個「流淚谷」都成為「比拉</w:t>
      </w:r>
      <w:proofErr w:type="gramStart"/>
      <w:r w:rsidRPr="00C01B9A">
        <w:rPr>
          <w:rFonts w:hAnsi="華康細圓體(P)"/>
          <w:sz w:val="24"/>
          <w:szCs w:val="24"/>
        </w:rPr>
        <w:t>迦</w:t>
      </w:r>
      <w:proofErr w:type="gramEnd"/>
      <w:r w:rsidRPr="00C01B9A">
        <w:rPr>
          <w:rFonts w:hAnsi="華康細圓體(P)"/>
          <w:sz w:val="24"/>
          <w:szCs w:val="24"/>
        </w:rPr>
        <w:t>谷」</w:t>
      </w:r>
      <w:r w:rsidR="006601F0">
        <w:rPr>
          <w:rFonts w:hAnsi="華康細圓體(P)" w:hint="eastAsia"/>
          <w:sz w:val="24"/>
          <w:szCs w:val="24"/>
        </w:rPr>
        <w:t>(</w:t>
      </w:r>
      <w:r w:rsidRPr="00C01B9A">
        <w:rPr>
          <w:rFonts w:hAnsi="華康細圓體(P)"/>
          <w:sz w:val="24"/>
          <w:szCs w:val="24"/>
        </w:rPr>
        <w:t>稱謝之谷</w:t>
      </w:r>
      <w:r w:rsidR="006601F0">
        <w:rPr>
          <w:rFonts w:hAnsi="華康細圓體(P)" w:hint="eastAsia"/>
          <w:sz w:val="24"/>
          <w:szCs w:val="24"/>
        </w:rPr>
        <w:t>)</w:t>
      </w:r>
      <w:r w:rsidRPr="00C01B9A">
        <w:rPr>
          <w:rFonts w:hAnsi="華康細圓體(P)"/>
          <w:sz w:val="24"/>
          <w:szCs w:val="24"/>
        </w:rPr>
        <w:t>！</w:t>
      </w:r>
      <w:r w:rsidR="00C01B9A">
        <w:rPr>
          <w:rFonts w:hAnsi="華康細圓體(P)" w:hint="eastAsia"/>
          <w:sz w:val="24"/>
          <w:szCs w:val="24"/>
        </w:rPr>
        <w:t>請大家再讀一次金句</w:t>
      </w:r>
      <w:r w:rsidR="006601F0">
        <w:rPr>
          <w:rFonts w:hAnsi="華康細圓體(P)" w:hint="eastAsia"/>
          <w:sz w:val="24"/>
          <w:szCs w:val="24"/>
        </w:rPr>
        <w:t>，第</w:t>
      </w:r>
      <w:r w:rsidR="00C01B9A">
        <w:rPr>
          <w:rFonts w:hAnsi="華康細圓體(P)" w:hint="eastAsia"/>
          <w:sz w:val="24"/>
          <w:szCs w:val="24"/>
        </w:rPr>
        <w:t>21節：「</w:t>
      </w:r>
      <w:r w:rsidR="00C01B9A" w:rsidRPr="00717069">
        <w:rPr>
          <w:rFonts w:ascii="華康古印體(P)" w:eastAsia="華康古印體(P)" w:hint="eastAsia"/>
          <w:b/>
          <w:bCs/>
          <w:sz w:val="24"/>
          <w:szCs w:val="24"/>
          <w:lang w:val="en-HK"/>
        </w:rPr>
        <w:t>約沙法既與民商議了，就設立歌唱的人頌讚耶和華，使他們穿上聖潔的禮服，走在軍前讚美耶和華說：「當稱謝耶和華，因祂的慈愛永遠長存！」</w:t>
      </w:r>
      <w:r w:rsidR="00C01B9A">
        <w:rPr>
          <w:rFonts w:hAnsi="華康細圓體(P)" w:hint="eastAsia"/>
          <w:sz w:val="24"/>
          <w:szCs w:val="24"/>
        </w:rPr>
        <w:t>」</w:t>
      </w:r>
    </w:p>
    <w:p w14:paraId="7C41C256" w14:textId="77777777" w:rsidR="00C01B9A" w:rsidRPr="00C01B9A" w:rsidRDefault="00C01B9A" w:rsidP="00B13D25">
      <w:pPr>
        <w:spacing w:line="240" w:lineRule="auto"/>
        <w:rPr>
          <w:rFonts w:hAnsi="華康細圓體(P)"/>
          <w:sz w:val="24"/>
          <w:szCs w:val="24"/>
        </w:rPr>
      </w:pPr>
    </w:p>
    <w:p w14:paraId="6D056E50" w14:textId="01E34782" w:rsidR="000D0ABC" w:rsidRPr="004D727E" w:rsidRDefault="000D0ABC" w:rsidP="004D727E">
      <w:pPr>
        <w:spacing w:line="240" w:lineRule="auto"/>
        <w:rPr>
          <w:rFonts w:hAnsi="華康細圓體(P)"/>
          <w:sz w:val="24"/>
          <w:szCs w:val="24"/>
        </w:rPr>
      </w:pPr>
    </w:p>
    <w:p w14:paraId="5B513909" w14:textId="54ACCDCB" w:rsidR="00C51AEC" w:rsidRPr="00C51AEC" w:rsidRDefault="00C51AEC" w:rsidP="00B13D25">
      <w:pPr>
        <w:spacing w:line="240" w:lineRule="auto"/>
        <w:rPr>
          <w:sz w:val="24"/>
          <w:szCs w:val="24"/>
        </w:rPr>
      </w:pPr>
    </w:p>
    <w:p w14:paraId="3D59D3E6" w14:textId="5889FFC2" w:rsidR="00636C7A" w:rsidRDefault="00636C7A" w:rsidP="00B13D25">
      <w:pPr>
        <w:spacing w:line="240" w:lineRule="auto"/>
        <w:rPr>
          <w:sz w:val="24"/>
          <w:szCs w:val="24"/>
        </w:rPr>
      </w:pPr>
    </w:p>
    <w:p w14:paraId="30E9CD77" w14:textId="77777777" w:rsidR="00E64CC1" w:rsidRDefault="00E64CC1" w:rsidP="00B13D25">
      <w:pPr>
        <w:spacing w:line="240" w:lineRule="auto"/>
        <w:rPr>
          <w:sz w:val="24"/>
          <w:szCs w:val="24"/>
        </w:rPr>
      </w:pPr>
    </w:p>
    <w:p w14:paraId="03CEF457" w14:textId="77777777" w:rsidR="008A339C" w:rsidRDefault="008A339C" w:rsidP="00E50D17">
      <w:pPr>
        <w:spacing w:line="240" w:lineRule="auto"/>
        <w:rPr>
          <w:sz w:val="24"/>
          <w:szCs w:val="24"/>
        </w:rPr>
      </w:pPr>
    </w:p>
    <w:p w14:paraId="35804E5A" w14:textId="77777777" w:rsidR="00D077DE" w:rsidRDefault="00D077DE" w:rsidP="00D077DE">
      <w:pPr>
        <w:spacing w:line="240" w:lineRule="auto"/>
        <w:rPr>
          <w:sz w:val="24"/>
          <w:szCs w:val="24"/>
        </w:rPr>
      </w:pPr>
    </w:p>
    <w:p w14:paraId="164A94A3" w14:textId="77777777" w:rsidR="00EB6010" w:rsidRDefault="00EB6010" w:rsidP="00D14E54">
      <w:pPr>
        <w:spacing w:line="240" w:lineRule="auto"/>
        <w:rPr>
          <w:sz w:val="24"/>
          <w:szCs w:val="24"/>
        </w:rPr>
      </w:pPr>
    </w:p>
    <w:p w14:paraId="4634DEB2" w14:textId="77777777" w:rsidR="00C71F6E" w:rsidRPr="00EA36CE" w:rsidRDefault="00C71F6E" w:rsidP="004E4DAA">
      <w:pPr>
        <w:pStyle w:val="BodyTextIndent2"/>
        <w:ind w:firstLine="0"/>
        <w:rPr>
          <w:rFonts w:ascii="華康細圓體(P)" w:eastAsia="華康細圓體(P)"/>
          <w:sz w:val="22"/>
        </w:rPr>
      </w:pPr>
    </w:p>
    <w:sectPr w:rsidR="00C71F6E" w:rsidRPr="00EA36CE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27160" w14:textId="77777777" w:rsidR="000A58BA" w:rsidRDefault="000A58BA">
      <w:r>
        <w:separator/>
      </w:r>
    </w:p>
  </w:endnote>
  <w:endnote w:type="continuationSeparator" w:id="0">
    <w:p w14:paraId="522B62D2" w14:textId="77777777" w:rsidR="000A58BA" w:rsidRDefault="000A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DFPYuanLight-B5"/>
    <w:panose1 w:val="020F0300000000000000"/>
    <w:charset w:val="88"/>
    <w:family w:val="swiss"/>
    <w:pitch w:val="variable"/>
    <w:sig w:usb0="A000023F" w:usb1="3A4F9C38" w:usb2="00000016" w:usb3="00000000" w:csb0="00100001" w:csb1="00000000"/>
  </w:font>
  <w:font w:name="華康古印體(P)">
    <w:altName w:val="DFPGuYinMedium-B5"/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古印體">
    <w:altName w:val="DFGuYinMedium-B5"/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4F6DE" w14:textId="77777777" w:rsidR="00894426" w:rsidRDefault="00894426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2B56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B198" w14:textId="77777777" w:rsidR="000A58BA" w:rsidRDefault="000A58BA">
      <w:r>
        <w:separator/>
      </w:r>
    </w:p>
  </w:footnote>
  <w:footnote w:type="continuationSeparator" w:id="0">
    <w:p w14:paraId="2DE5CC8E" w14:textId="77777777" w:rsidR="000A58BA" w:rsidRDefault="000A5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D89E7A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E2707BD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7A0530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33EA87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2FC1E8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06E3B8E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301C1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8825E6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5B2E7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E36478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 w16cid:durableId="1137918403">
    <w:abstractNumId w:val="8"/>
  </w:num>
  <w:num w:numId="2" w16cid:durableId="364527438">
    <w:abstractNumId w:val="3"/>
  </w:num>
  <w:num w:numId="3" w16cid:durableId="1580403641">
    <w:abstractNumId w:val="2"/>
  </w:num>
  <w:num w:numId="4" w16cid:durableId="1936741327">
    <w:abstractNumId w:val="1"/>
  </w:num>
  <w:num w:numId="5" w16cid:durableId="1768497427">
    <w:abstractNumId w:val="0"/>
  </w:num>
  <w:num w:numId="6" w16cid:durableId="149488215">
    <w:abstractNumId w:val="9"/>
  </w:num>
  <w:num w:numId="7" w16cid:durableId="1848514673">
    <w:abstractNumId w:val="7"/>
  </w:num>
  <w:num w:numId="8" w16cid:durableId="1718507302">
    <w:abstractNumId w:val="6"/>
  </w:num>
  <w:num w:numId="9" w16cid:durableId="142358903">
    <w:abstractNumId w:val="5"/>
  </w:num>
  <w:num w:numId="10" w16cid:durableId="1187063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F1"/>
    <w:rsid w:val="00000042"/>
    <w:rsid w:val="00000ED8"/>
    <w:rsid w:val="00002036"/>
    <w:rsid w:val="00002321"/>
    <w:rsid w:val="00002E60"/>
    <w:rsid w:val="00003B64"/>
    <w:rsid w:val="000043B7"/>
    <w:rsid w:val="000045D8"/>
    <w:rsid w:val="000049EF"/>
    <w:rsid w:val="00004B45"/>
    <w:rsid w:val="0000537B"/>
    <w:rsid w:val="000056B4"/>
    <w:rsid w:val="0000570E"/>
    <w:rsid w:val="00005A46"/>
    <w:rsid w:val="00005A6C"/>
    <w:rsid w:val="0000600B"/>
    <w:rsid w:val="00006486"/>
    <w:rsid w:val="00007176"/>
    <w:rsid w:val="00007204"/>
    <w:rsid w:val="00007806"/>
    <w:rsid w:val="00007F52"/>
    <w:rsid w:val="00010CC4"/>
    <w:rsid w:val="00011826"/>
    <w:rsid w:val="00011D52"/>
    <w:rsid w:val="0001252F"/>
    <w:rsid w:val="000142D7"/>
    <w:rsid w:val="0001454E"/>
    <w:rsid w:val="000148C6"/>
    <w:rsid w:val="00014B84"/>
    <w:rsid w:val="00014D8B"/>
    <w:rsid w:val="000151A5"/>
    <w:rsid w:val="00015980"/>
    <w:rsid w:val="00015A54"/>
    <w:rsid w:val="00016132"/>
    <w:rsid w:val="00016186"/>
    <w:rsid w:val="00016728"/>
    <w:rsid w:val="00016DCF"/>
    <w:rsid w:val="00017B4B"/>
    <w:rsid w:val="00017B53"/>
    <w:rsid w:val="00017B57"/>
    <w:rsid w:val="00020075"/>
    <w:rsid w:val="000200BE"/>
    <w:rsid w:val="000204DC"/>
    <w:rsid w:val="000209A1"/>
    <w:rsid w:val="00020A0E"/>
    <w:rsid w:val="000213BA"/>
    <w:rsid w:val="000218D4"/>
    <w:rsid w:val="00021C45"/>
    <w:rsid w:val="0002244C"/>
    <w:rsid w:val="0002251A"/>
    <w:rsid w:val="000225C5"/>
    <w:rsid w:val="00022E1B"/>
    <w:rsid w:val="000231B7"/>
    <w:rsid w:val="0002345D"/>
    <w:rsid w:val="00023CC0"/>
    <w:rsid w:val="00023ED8"/>
    <w:rsid w:val="0002477D"/>
    <w:rsid w:val="00024844"/>
    <w:rsid w:val="00024BA8"/>
    <w:rsid w:val="00025208"/>
    <w:rsid w:val="000252C2"/>
    <w:rsid w:val="000257AC"/>
    <w:rsid w:val="000266B9"/>
    <w:rsid w:val="000269B3"/>
    <w:rsid w:val="00030316"/>
    <w:rsid w:val="00030A3E"/>
    <w:rsid w:val="00030DD6"/>
    <w:rsid w:val="00030FE6"/>
    <w:rsid w:val="00031459"/>
    <w:rsid w:val="00032257"/>
    <w:rsid w:val="000329B4"/>
    <w:rsid w:val="00032A39"/>
    <w:rsid w:val="00033159"/>
    <w:rsid w:val="00033357"/>
    <w:rsid w:val="00033C09"/>
    <w:rsid w:val="00034913"/>
    <w:rsid w:val="0003497E"/>
    <w:rsid w:val="00034FA4"/>
    <w:rsid w:val="0003522F"/>
    <w:rsid w:val="0003577C"/>
    <w:rsid w:val="000358E2"/>
    <w:rsid w:val="00035977"/>
    <w:rsid w:val="000365A3"/>
    <w:rsid w:val="0003678A"/>
    <w:rsid w:val="00036980"/>
    <w:rsid w:val="00037873"/>
    <w:rsid w:val="00037C81"/>
    <w:rsid w:val="000401C0"/>
    <w:rsid w:val="00040376"/>
    <w:rsid w:val="0004087E"/>
    <w:rsid w:val="000413A8"/>
    <w:rsid w:val="000414A2"/>
    <w:rsid w:val="00041541"/>
    <w:rsid w:val="000416AC"/>
    <w:rsid w:val="00042BBA"/>
    <w:rsid w:val="00042E6F"/>
    <w:rsid w:val="0004303C"/>
    <w:rsid w:val="000431F2"/>
    <w:rsid w:val="0004359B"/>
    <w:rsid w:val="000438EE"/>
    <w:rsid w:val="00043A67"/>
    <w:rsid w:val="00043F86"/>
    <w:rsid w:val="000444D7"/>
    <w:rsid w:val="0004456B"/>
    <w:rsid w:val="00044C91"/>
    <w:rsid w:val="00044D61"/>
    <w:rsid w:val="000451B3"/>
    <w:rsid w:val="0004578D"/>
    <w:rsid w:val="000462C0"/>
    <w:rsid w:val="00046939"/>
    <w:rsid w:val="00046F4C"/>
    <w:rsid w:val="000475A6"/>
    <w:rsid w:val="0004768C"/>
    <w:rsid w:val="00047C86"/>
    <w:rsid w:val="000500BD"/>
    <w:rsid w:val="000502DC"/>
    <w:rsid w:val="000508A9"/>
    <w:rsid w:val="00051D2E"/>
    <w:rsid w:val="00052FAE"/>
    <w:rsid w:val="00053C3A"/>
    <w:rsid w:val="00054634"/>
    <w:rsid w:val="00054861"/>
    <w:rsid w:val="000553AB"/>
    <w:rsid w:val="000568FD"/>
    <w:rsid w:val="00056A1D"/>
    <w:rsid w:val="00056A62"/>
    <w:rsid w:val="00056F8F"/>
    <w:rsid w:val="00057020"/>
    <w:rsid w:val="00057315"/>
    <w:rsid w:val="00057C87"/>
    <w:rsid w:val="0006020B"/>
    <w:rsid w:val="000613BF"/>
    <w:rsid w:val="00061C1C"/>
    <w:rsid w:val="00061E13"/>
    <w:rsid w:val="00062B5E"/>
    <w:rsid w:val="00063508"/>
    <w:rsid w:val="00063D0B"/>
    <w:rsid w:val="00064386"/>
    <w:rsid w:val="00064888"/>
    <w:rsid w:val="00064A61"/>
    <w:rsid w:val="00064B34"/>
    <w:rsid w:val="00065791"/>
    <w:rsid w:val="00065834"/>
    <w:rsid w:val="000666DC"/>
    <w:rsid w:val="00066A22"/>
    <w:rsid w:val="00066A3C"/>
    <w:rsid w:val="000674A1"/>
    <w:rsid w:val="00067A50"/>
    <w:rsid w:val="00067D07"/>
    <w:rsid w:val="000701B0"/>
    <w:rsid w:val="00070489"/>
    <w:rsid w:val="00070B44"/>
    <w:rsid w:val="00072735"/>
    <w:rsid w:val="00072DD8"/>
    <w:rsid w:val="00073435"/>
    <w:rsid w:val="00073774"/>
    <w:rsid w:val="0007407D"/>
    <w:rsid w:val="00074134"/>
    <w:rsid w:val="0007444B"/>
    <w:rsid w:val="00074E71"/>
    <w:rsid w:val="0007544B"/>
    <w:rsid w:val="000755D0"/>
    <w:rsid w:val="0007647E"/>
    <w:rsid w:val="000765FE"/>
    <w:rsid w:val="00076AB4"/>
    <w:rsid w:val="00076C41"/>
    <w:rsid w:val="00076F92"/>
    <w:rsid w:val="00077F47"/>
    <w:rsid w:val="000802E3"/>
    <w:rsid w:val="0008076C"/>
    <w:rsid w:val="00080DD3"/>
    <w:rsid w:val="0008102F"/>
    <w:rsid w:val="000812C0"/>
    <w:rsid w:val="00081934"/>
    <w:rsid w:val="0008260B"/>
    <w:rsid w:val="000829AE"/>
    <w:rsid w:val="00082BEB"/>
    <w:rsid w:val="00083C30"/>
    <w:rsid w:val="000840BD"/>
    <w:rsid w:val="00084B7A"/>
    <w:rsid w:val="00084C4D"/>
    <w:rsid w:val="00085614"/>
    <w:rsid w:val="00085C2F"/>
    <w:rsid w:val="00086030"/>
    <w:rsid w:val="00086F70"/>
    <w:rsid w:val="00086FCA"/>
    <w:rsid w:val="00087374"/>
    <w:rsid w:val="00087510"/>
    <w:rsid w:val="000878F3"/>
    <w:rsid w:val="00087A3A"/>
    <w:rsid w:val="0009028C"/>
    <w:rsid w:val="000904AD"/>
    <w:rsid w:val="00090734"/>
    <w:rsid w:val="000909A9"/>
    <w:rsid w:val="00090B5B"/>
    <w:rsid w:val="00091118"/>
    <w:rsid w:val="00091A21"/>
    <w:rsid w:val="00091CB6"/>
    <w:rsid w:val="00092109"/>
    <w:rsid w:val="00092611"/>
    <w:rsid w:val="0009284E"/>
    <w:rsid w:val="000928F3"/>
    <w:rsid w:val="000929DF"/>
    <w:rsid w:val="00093057"/>
    <w:rsid w:val="000939FC"/>
    <w:rsid w:val="00093C2C"/>
    <w:rsid w:val="00093CA5"/>
    <w:rsid w:val="00094737"/>
    <w:rsid w:val="00094A76"/>
    <w:rsid w:val="00094CBE"/>
    <w:rsid w:val="00094FAE"/>
    <w:rsid w:val="000950AA"/>
    <w:rsid w:val="000951DD"/>
    <w:rsid w:val="00095C86"/>
    <w:rsid w:val="000962B0"/>
    <w:rsid w:val="00096405"/>
    <w:rsid w:val="00096527"/>
    <w:rsid w:val="00096AE4"/>
    <w:rsid w:val="000970B1"/>
    <w:rsid w:val="00097931"/>
    <w:rsid w:val="000979CA"/>
    <w:rsid w:val="00097C4C"/>
    <w:rsid w:val="000A01A4"/>
    <w:rsid w:val="000A0CA2"/>
    <w:rsid w:val="000A1A31"/>
    <w:rsid w:val="000A1F22"/>
    <w:rsid w:val="000A226D"/>
    <w:rsid w:val="000A31F4"/>
    <w:rsid w:val="000A3D1C"/>
    <w:rsid w:val="000A3FA8"/>
    <w:rsid w:val="000A506D"/>
    <w:rsid w:val="000A5388"/>
    <w:rsid w:val="000A5893"/>
    <w:rsid w:val="000A58BA"/>
    <w:rsid w:val="000A58D5"/>
    <w:rsid w:val="000A60DF"/>
    <w:rsid w:val="000A6164"/>
    <w:rsid w:val="000A658B"/>
    <w:rsid w:val="000A663E"/>
    <w:rsid w:val="000A6670"/>
    <w:rsid w:val="000A6778"/>
    <w:rsid w:val="000A70E4"/>
    <w:rsid w:val="000A7778"/>
    <w:rsid w:val="000A77F0"/>
    <w:rsid w:val="000A7855"/>
    <w:rsid w:val="000A7BC9"/>
    <w:rsid w:val="000A7E4E"/>
    <w:rsid w:val="000A7F4D"/>
    <w:rsid w:val="000B0563"/>
    <w:rsid w:val="000B0A25"/>
    <w:rsid w:val="000B0BDB"/>
    <w:rsid w:val="000B14DB"/>
    <w:rsid w:val="000B1A7F"/>
    <w:rsid w:val="000B2011"/>
    <w:rsid w:val="000B23EB"/>
    <w:rsid w:val="000B2E77"/>
    <w:rsid w:val="000B32AF"/>
    <w:rsid w:val="000B3626"/>
    <w:rsid w:val="000B3FAE"/>
    <w:rsid w:val="000B4C47"/>
    <w:rsid w:val="000B4EFC"/>
    <w:rsid w:val="000B5081"/>
    <w:rsid w:val="000B5DED"/>
    <w:rsid w:val="000B6964"/>
    <w:rsid w:val="000B6E3C"/>
    <w:rsid w:val="000B780D"/>
    <w:rsid w:val="000B7E55"/>
    <w:rsid w:val="000C032F"/>
    <w:rsid w:val="000C0450"/>
    <w:rsid w:val="000C0B92"/>
    <w:rsid w:val="000C100F"/>
    <w:rsid w:val="000C1153"/>
    <w:rsid w:val="000C1322"/>
    <w:rsid w:val="000C1967"/>
    <w:rsid w:val="000C19D3"/>
    <w:rsid w:val="000C1E26"/>
    <w:rsid w:val="000C2084"/>
    <w:rsid w:val="000C2742"/>
    <w:rsid w:val="000C289A"/>
    <w:rsid w:val="000C35EE"/>
    <w:rsid w:val="000C3A9A"/>
    <w:rsid w:val="000C3E8F"/>
    <w:rsid w:val="000C3EF0"/>
    <w:rsid w:val="000C4436"/>
    <w:rsid w:val="000C448D"/>
    <w:rsid w:val="000C4BF1"/>
    <w:rsid w:val="000C551F"/>
    <w:rsid w:val="000C6209"/>
    <w:rsid w:val="000C650D"/>
    <w:rsid w:val="000C7566"/>
    <w:rsid w:val="000C7569"/>
    <w:rsid w:val="000C7838"/>
    <w:rsid w:val="000D03E1"/>
    <w:rsid w:val="000D07CB"/>
    <w:rsid w:val="000D07D8"/>
    <w:rsid w:val="000D0ABC"/>
    <w:rsid w:val="000D0B7E"/>
    <w:rsid w:val="000D0BE4"/>
    <w:rsid w:val="000D0F69"/>
    <w:rsid w:val="000D0FF3"/>
    <w:rsid w:val="000D15DC"/>
    <w:rsid w:val="000D1A72"/>
    <w:rsid w:val="000D1EBD"/>
    <w:rsid w:val="000D207C"/>
    <w:rsid w:val="000D213E"/>
    <w:rsid w:val="000D2A8D"/>
    <w:rsid w:val="000D2CC3"/>
    <w:rsid w:val="000D2FF2"/>
    <w:rsid w:val="000D38C8"/>
    <w:rsid w:val="000D3CC2"/>
    <w:rsid w:val="000D5717"/>
    <w:rsid w:val="000D5EF2"/>
    <w:rsid w:val="000D628F"/>
    <w:rsid w:val="000D65EE"/>
    <w:rsid w:val="000D695D"/>
    <w:rsid w:val="000D77A8"/>
    <w:rsid w:val="000D7908"/>
    <w:rsid w:val="000E084A"/>
    <w:rsid w:val="000E0F4E"/>
    <w:rsid w:val="000E0F70"/>
    <w:rsid w:val="000E0FD7"/>
    <w:rsid w:val="000E10DB"/>
    <w:rsid w:val="000E13D4"/>
    <w:rsid w:val="000E14C1"/>
    <w:rsid w:val="000E163E"/>
    <w:rsid w:val="000E1E1D"/>
    <w:rsid w:val="000E28F1"/>
    <w:rsid w:val="000E38DC"/>
    <w:rsid w:val="000E3D99"/>
    <w:rsid w:val="000E3E3A"/>
    <w:rsid w:val="000E3FA6"/>
    <w:rsid w:val="000E443D"/>
    <w:rsid w:val="000E4A1B"/>
    <w:rsid w:val="000E5847"/>
    <w:rsid w:val="000E68FE"/>
    <w:rsid w:val="000E6AAA"/>
    <w:rsid w:val="000E6D36"/>
    <w:rsid w:val="000E75FB"/>
    <w:rsid w:val="000F00D7"/>
    <w:rsid w:val="000F0B53"/>
    <w:rsid w:val="000F138C"/>
    <w:rsid w:val="000F14FA"/>
    <w:rsid w:val="000F1A82"/>
    <w:rsid w:val="000F20D6"/>
    <w:rsid w:val="000F290C"/>
    <w:rsid w:val="000F3369"/>
    <w:rsid w:val="000F36ED"/>
    <w:rsid w:val="000F375B"/>
    <w:rsid w:val="000F380C"/>
    <w:rsid w:val="000F3A0B"/>
    <w:rsid w:val="000F3B3A"/>
    <w:rsid w:val="000F3B3C"/>
    <w:rsid w:val="000F40B5"/>
    <w:rsid w:val="000F46F5"/>
    <w:rsid w:val="000F48E6"/>
    <w:rsid w:val="000F4B1A"/>
    <w:rsid w:val="000F517B"/>
    <w:rsid w:val="000F52DA"/>
    <w:rsid w:val="000F5F1E"/>
    <w:rsid w:val="000F6652"/>
    <w:rsid w:val="000F6BF9"/>
    <w:rsid w:val="000F71F2"/>
    <w:rsid w:val="000F7317"/>
    <w:rsid w:val="000F76E9"/>
    <w:rsid w:val="000F7A84"/>
    <w:rsid w:val="000F7AFC"/>
    <w:rsid w:val="000F7EDD"/>
    <w:rsid w:val="00100577"/>
    <w:rsid w:val="0010076B"/>
    <w:rsid w:val="001014FC"/>
    <w:rsid w:val="00101693"/>
    <w:rsid w:val="00101B71"/>
    <w:rsid w:val="00101DEB"/>
    <w:rsid w:val="0010252F"/>
    <w:rsid w:val="001026A5"/>
    <w:rsid w:val="00102D44"/>
    <w:rsid w:val="00102F99"/>
    <w:rsid w:val="0010308A"/>
    <w:rsid w:val="00103CDD"/>
    <w:rsid w:val="00104931"/>
    <w:rsid w:val="00104E33"/>
    <w:rsid w:val="0010504E"/>
    <w:rsid w:val="00105330"/>
    <w:rsid w:val="001057BC"/>
    <w:rsid w:val="00106B01"/>
    <w:rsid w:val="001075F3"/>
    <w:rsid w:val="00107BC6"/>
    <w:rsid w:val="00107E95"/>
    <w:rsid w:val="00110030"/>
    <w:rsid w:val="001100E7"/>
    <w:rsid w:val="001100EB"/>
    <w:rsid w:val="001105CD"/>
    <w:rsid w:val="0011108F"/>
    <w:rsid w:val="00112A27"/>
    <w:rsid w:val="00112C2A"/>
    <w:rsid w:val="00113146"/>
    <w:rsid w:val="00113194"/>
    <w:rsid w:val="001131C0"/>
    <w:rsid w:val="00113565"/>
    <w:rsid w:val="00113BF5"/>
    <w:rsid w:val="00113C17"/>
    <w:rsid w:val="00114188"/>
    <w:rsid w:val="00114A32"/>
    <w:rsid w:val="00114DF3"/>
    <w:rsid w:val="00116369"/>
    <w:rsid w:val="00116E68"/>
    <w:rsid w:val="001170CD"/>
    <w:rsid w:val="001173BD"/>
    <w:rsid w:val="001212AE"/>
    <w:rsid w:val="0012289D"/>
    <w:rsid w:val="00122FDB"/>
    <w:rsid w:val="00123379"/>
    <w:rsid w:val="001236F6"/>
    <w:rsid w:val="00123FA3"/>
    <w:rsid w:val="0012418A"/>
    <w:rsid w:val="001249EC"/>
    <w:rsid w:val="00126555"/>
    <w:rsid w:val="0012690A"/>
    <w:rsid w:val="00126980"/>
    <w:rsid w:val="00126F3E"/>
    <w:rsid w:val="001270B4"/>
    <w:rsid w:val="00127257"/>
    <w:rsid w:val="0012728C"/>
    <w:rsid w:val="001277CD"/>
    <w:rsid w:val="0012799F"/>
    <w:rsid w:val="00131378"/>
    <w:rsid w:val="001313B6"/>
    <w:rsid w:val="00131FED"/>
    <w:rsid w:val="00132E31"/>
    <w:rsid w:val="00133A5E"/>
    <w:rsid w:val="00133B65"/>
    <w:rsid w:val="001347CB"/>
    <w:rsid w:val="00134CD4"/>
    <w:rsid w:val="00135192"/>
    <w:rsid w:val="001351CC"/>
    <w:rsid w:val="00135BA6"/>
    <w:rsid w:val="00135D0A"/>
    <w:rsid w:val="00135DD7"/>
    <w:rsid w:val="001368E2"/>
    <w:rsid w:val="00136ED6"/>
    <w:rsid w:val="001375A3"/>
    <w:rsid w:val="001375B0"/>
    <w:rsid w:val="00137974"/>
    <w:rsid w:val="00137F78"/>
    <w:rsid w:val="00140A14"/>
    <w:rsid w:val="00140A67"/>
    <w:rsid w:val="001429EB"/>
    <w:rsid w:val="00142B6C"/>
    <w:rsid w:val="00142B8E"/>
    <w:rsid w:val="00142BC6"/>
    <w:rsid w:val="00142FA2"/>
    <w:rsid w:val="001431B5"/>
    <w:rsid w:val="00143295"/>
    <w:rsid w:val="00143C13"/>
    <w:rsid w:val="00143C4A"/>
    <w:rsid w:val="00143D98"/>
    <w:rsid w:val="00144035"/>
    <w:rsid w:val="00144236"/>
    <w:rsid w:val="001442A0"/>
    <w:rsid w:val="001446CB"/>
    <w:rsid w:val="001449C0"/>
    <w:rsid w:val="00145231"/>
    <w:rsid w:val="0014528F"/>
    <w:rsid w:val="00145440"/>
    <w:rsid w:val="001456EC"/>
    <w:rsid w:val="00145A8F"/>
    <w:rsid w:val="00145B5E"/>
    <w:rsid w:val="00145C3B"/>
    <w:rsid w:val="00145F28"/>
    <w:rsid w:val="001472B5"/>
    <w:rsid w:val="00147BF7"/>
    <w:rsid w:val="0015045C"/>
    <w:rsid w:val="00150EA3"/>
    <w:rsid w:val="0015180A"/>
    <w:rsid w:val="00151A88"/>
    <w:rsid w:val="00152099"/>
    <w:rsid w:val="00152279"/>
    <w:rsid w:val="00152382"/>
    <w:rsid w:val="001534DA"/>
    <w:rsid w:val="00153592"/>
    <w:rsid w:val="00153882"/>
    <w:rsid w:val="00153BF5"/>
    <w:rsid w:val="001541CD"/>
    <w:rsid w:val="00154B76"/>
    <w:rsid w:val="00154C43"/>
    <w:rsid w:val="0015565E"/>
    <w:rsid w:val="00155900"/>
    <w:rsid w:val="001562B9"/>
    <w:rsid w:val="00156643"/>
    <w:rsid w:val="00156912"/>
    <w:rsid w:val="00156F40"/>
    <w:rsid w:val="0015745F"/>
    <w:rsid w:val="0016103B"/>
    <w:rsid w:val="001610A0"/>
    <w:rsid w:val="0016114A"/>
    <w:rsid w:val="00161454"/>
    <w:rsid w:val="001614AC"/>
    <w:rsid w:val="0016175D"/>
    <w:rsid w:val="00161AB4"/>
    <w:rsid w:val="00162E1C"/>
    <w:rsid w:val="00162F7E"/>
    <w:rsid w:val="00163C8C"/>
    <w:rsid w:val="001648E5"/>
    <w:rsid w:val="00164E80"/>
    <w:rsid w:val="00166AAE"/>
    <w:rsid w:val="00167CE3"/>
    <w:rsid w:val="00170CFC"/>
    <w:rsid w:val="00170D5C"/>
    <w:rsid w:val="00170EAB"/>
    <w:rsid w:val="001710A4"/>
    <w:rsid w:val="001713F1"/>
    <w:rsid w:val="0017149A"/>
    <w:rsid w:val="0017179D"/>
    <w:rsid w:val="001719F4"/>
    <w:rsid w:val="001720CF"/>
    <w:rsid w:val="001721B8"/>
    <w:rsid w:val="00172778"/>
    <w:rsid w:val="00172BB0"/>
    <w:rsid w:val="00172BFB"/>
    <w:rsid w:val="0017359E"/>
    <w:rsid w:val="00173672"/>
    <w:rsid w:val="0017413D"/>
    <w:rsid w:val="0017453D"/>
    <w:rsid w:val="00174693"/>
    <w:rsid w:val="00174E3A"/>
    <w:rsid w:val="00174EC6"/>
    <w:rsid w:val="00175527"/>
    <w:rsid w:val="00175845"/>
    <w:rsid w:val="0017644C"/>
    <w:rsid w:val="00176EBD"/>
    <w:rsid w:val="00176F12"/>
    <w:rsid w:val="001774E6"/>
    <w:rsid w:val="00177EC5"/>
    <w:rsid w:val="00180010"/>
    <w:rsid w:val="0018016B"/>
    <w:rsid w:val="00180347"/>
    <w:rsid w:val="0018064E"/>
    <w:rsid w:val="00180BD7"/>
    <w:rsid w:val="00180E6C"/>
    <w:rsid w:val="00181E2A"/>
    <w:rsid w:val="0018290C"/>
    <w:rsid w:val="0018351E"/>
    <w:rsid w:val="00183BE1"/>
    <w:rsid w:val="001846AE"/>
    <w:rsid w:val="00185233"/>
    <w:rsid w:val="00185B89"/>
    <w:rsid w:val="00185D6F"/>
    <w:rsid w:val="00185E37"/>
    <w:rsid w:val="00186216"/>
    <w:rsid w:val="001874A8"/>
    <w:rsid w:val="0018764F"/>
    <w:rsid w:val="00187681"/>
    <w:rsid w:val="0018774A"/>
    <w:rsid w:val="00187B88"/>
    <w:rsid w:val="00187F62"/>
    <w:rsid w:val="00187FF7"/>
    <w:rsid w:val="0019008D"/>
    <w:rsid w:val="001907F3"/>
    <w:rsid w:val="00190BE6"/>
    <w:rsid w:val="00190C3B"/>
    <w:rsid w:val="00190F62"/>
    <w:rsid w:val="0019133E"/>
    <w:rsid w:val="00191A9E"/>
    <w:rsid w:val="00191FE3"/>
    <w:rsid w:val="00192008"/>
    <w:rsid w:val="00192352"/>
    <w:rsid w:val="0019238D"/>
    <w:rsid w:val="00192480"/>
    <w:rsid w:val="00193704"/>
    <w:rsid w:val="00193FDA"/>
    <w:rsid w:val="00194251"/>
    <w:rsid w:val="00194740"/>
    <w:rsid w:val="0019484E"/>
    <w:rsid w:val="001950E7"/>
    <w:rsid w:val="0019583C"/>
    <w:rsid w:val="00195A01"/>
    <w:rsid w:val="00196577"/>
    <w:rsid w:val="00196E87"/>
    <w:rsid w:val="00196EEE"/>
    <w:rsid w:val="00196F15"/>
    <w:rsid w:val="001970B4"/>
    <w:rsid w:val="001970BB"/>
    <w:rsid w:val="001972A8"/>
    <w:rsid w:val="001972ED"/>
    <w:rsid w:val="001A0987"/>
    <w:rsid w:val="001A18E9"/>
    <w:rsid w:val="001A1E38"/>
    <w:rsid w:val="001A22E4"/>
    <w:rsid w:val="001A25B0"/>
    <w:rsid w:val="001A292D"/>
    <w:rsid w:val="001A2B56"/>
    <w:rsid w:val="001A2D72"/>
    <w:rsid w:val="001A37B5"/>
    <w:rsid w:val="001A38E6"/>
    <w:rsid w:val="001A3E71"/>
    <w:rsid w:val="001A5470"/>
    <w:rsid w:val="001A5815"/>
    <w:rsid w:val="001A5DBF"/>
    <w:rsid w:val="001A6029"/>
    <w:rsid w:val="001A63E2"/>
    <w:rsid w:val="001A6693"/>
    <w:rsid w:val="001A6B10"/>
    <w:rsid w:val="001A7F3C"/>
    <w:rsid w:val="001B0204"/>
    <w:rsid w:val="001B15D0"/>
    <w:rsid w:val="001B28E1"/>
    <w:rsid w:val="001B3877"/>
    <w:rsid w:val="001B395D"/>
    <w:rsid w:val="001B3A75"/>
    <w:rsid w:val="001B4382"/>
    <w:rsid w:val="001B43B6"/>
    <w:rsid w:val="001B44F2"/>
    <w:rsid w:val="001B4EAE"/>
    <w:rsid w:val="001B5870"/>
    <w:rsid w:val="001B5A82"/>
    <w:rsid w:val="001B5BEB"/>
    <w:rsid w:val="001B5C65"/>
    <w:rsid w:val="001B5F47"/>
    <w:rsid w:val="001B6482"/>
    <w:rsid w:val="001B7387"/>
    <w:rsid w:val="001B752F"/>
    <w:rsid w:val="001B7ACE"/>
    <w:rsid w:val="001B7DA5"/>
    <w:rsid w:val="001B7F7A"/>
    <w:rsid w:val="001B7FC8"/>
    <w:rsid w:val="001B7FCE"/>
    <w:rsid w:val="001C06B4"/>
    <w:rsid w:val="001C09EB"/>
    <w:rsid w:val="001C0D1C"/>
    <w:rsid w:val="001C16E4"/>
    <w:rsid w:val="001C186A"/>
    <w:rsid w:val="001C18AD"/>
    <w:rsid w:val="001C1C1C"/>
    <w:rsid w:val="001C22C2"/>
    <w:rsid w:val="001C2366"/>
    <w:rsid w:val="001C2B9E"/>
    <w:rsid w:val="001C2F1A"/>
    <w:rsid w:val="001C3A20"/>
    <w:rsid w:val="001C47F4"/>
    <w:rsid w:val="001C50C9"/>
    <w:rsid w:val="001C529B"/>
    <w:rsid w:val="001C589C"/>
    <w:rsid w:val="001C5C02"/>
    <w:rsid w:val="001C62E5"/>
    <w:rsid w:val="001C6324"/>
    <w:rsid w:val="001C64A8"/>
    <w:rsid w:val="001C6A24"/>
    <w:rsid w:val="001C6BC4"/>
    <w:rsid w:val="001C6F53"/>
    <w:rsid w:val="001C7BEA"/>
    <w:rsid w:val="001C7F03"/>
    <w:rsid w:val="001D098C"/>
    <w:rsid w:val="001D0DC7"/>
    <w:rsid w:val="001D0F95"/>
    <w:rsid w:val="001D122C"/>
    <w:rsid w:val="001D1C92"/>
    <w:rsid w:val="001D1DDC"/>
    <w:rsid w:val="001D33CA"/>
    <w:rsid w:val="001D3D5A"/>
    <w:rsid w:val="001D456F"/>
    <w:rsid w:val="001D4B68"/>
    <w:rsid w:val="001D4F21"/>
    <w:rsid w:val="001D5308"/>
    <w:rsid w:val="001D5352"/>
    <w:rsid w:val="001D540D"/>
    <w:rsid w:val="001D5424"/>
    <w:rsid w:val="001D5B35"/>
    <w:rsid w:val="001D6272"/>
    <w:rsid w:val="001D63BB"/>
    <w:rsid w:val="001D63DD"/>
    <w:rsid w:val="001D70B9"/>
    <w:rsid w:val="001D7A6E"/>
    <w:rsid w:val="001E05CA"/>
    <w:rsid w:val="001E09D1"/>
    <w:rsid w:val="001E0CF2"/>
    <w:rsid w:val="001E193B"/>
    <w:rsid w:val="001E2766"/>
    <w:rsid w:val="001E33BF"/>
    <w:rsid w:val="001E3A44"/>
    <w:rsid w:val="001E3C72"/>
    <w:rsid w:val="001E4A29"/>
    <w:rsid w:val="001E5493"/>
    <w:rsid w:val="001E5D2C"/>
    <w:rsid w:val="001E5F94"/>
    <w:rsid w:val="001E6C60"/>
    <w:rsid w:val="001E6D08"/>
    <w:rsid w:val="001E726E"/>
    <w:rsid w:val="001E73E0"/>
    <w:rsid w:val="001E755D"/>
    <w:rsid w:val="001F0903"/>
    <w:rsid w:val="001F0A0D"/>
    <w:rsid w:val="001F0B2A"/>
    <w:rsid w:val="001F2096"/>
    <w:rsid w:val="001F211E"/>
    <w:rsid w:val="001F25E5"/>
    <w:rsid w:val="001F2630"/>
    <w:rsid w:val="001F2ADF"/>
    <w:rsid w:val="001F2DC5"/>
    <w:rsid w:val="001F325F"/>
    <w:rsid w:val="001F33C4"/>
    <w:rsid w:val="001F3CE4"/>
    <w:rsid w:val="001F4CB9"/>
    <w:rsid w:val="001F4CDA"/>
    <w:rsid w:val="001F4E1C"/>
    <w:rsid w:val="001F4EFD"/>
    <w:rsid w:val="001F538E"/>
    <w:rsid w:val="001F5E79"/>
    <w:rsid w:val="001F64B4"/>
    <w:rsid w:val="001F6EC0"/>
    <w:rsid w:val="002003D4"/>
    <w:rsid w:val="002008B0"/>
    <w:rsid w:val="00200D7C"/>
    <w:rsid w:val="00201B07"/>
    <w:rsid w:val="00201B76"/>
    <w:rsid w:val="00201D15"/>
    <w:rsid w:val="00203970"/>
    <w:rsid w:val="00203BED"/>
    <w:rsid w:val="00203EE1"/>
    <w:rsid w:val="00203F85"/>
    <w:rsid w:val="002049AB"/>
    <w:rsid w:val="00205BEA"/>
    <w:rsid w:val="00206082"/>
    <w:rsid w:val="002061FE"/>
    <w:rsid w:val="002062C9"/>
    <w:rsid w:val="002067D4"/>
    <w:rsid w:val="00206810"/>
    <w:rsid w:val="0020794B"/>
    <w:rsid w:val="00207C05"/>
    <w:rsid w:val="00210062"/>
    <w:rsid w:val="002103D5"/>
    <w:rsid w:val="002109FB"/>
    <w:rsid w:val="00210FB6"/>
    <w:rsid w:val="0021198C"/>
    <w:rsid w:val="0021243B"/>
    <w:rsid w:val="00212E9F"/>
    <w:rsid w:val="002133B7"/>
    <w:rsid w:val="00213590"/>
    <w:rsid w:val="00213640"/>
    <w:rsid w:val="0021381F"/>
    <w:rsid w:val="00213DF7"/>
    <w:rsid w:val="002142BF"/>
    <w:rsid w:val="00214C2E"/>
    <w:rsid w:val="00215AB7"/>
    <w:rsid w:val="00215BC8"/>
    <w:rsid w:val="00215D3B"/>
    <w:rsid w:val="00215DAC"/>
    <w:rsid w:val="00216522"/>
    <w:rsid w:val="002165F0"/>
    <w:rsid w:val="00216924"/>
    <w:rsid w:val="00216DF0"/>
    <w:rsid w:val="002209D2"/>
    <w:rsid w:val="00220A92"/>
    <w:rsid w:val="00220CCA"/>
    <w:rsid w:val="002210EA"/>
    <w:rsid w:val="00221312"/>
    <w:rsid w:val="002214EC"/>
    <w:rsid w:val="0022158D"/>
    <w:rsid w:val="00221597"/>
    <w:rsid w:val="002218F7"/>
    <w:rsid w:val="0022193C"/>
    <w:rsid w:val="00221C38"/>
    <w:rsid w:val="00221F4C"/>
    <w:rsid w:val="00221F5F"/>
    <w:rsid w:val="00222FCC"/>
    <w:rsid w:val="002240E5"/>
    <w:rsid w:val="002246D9"/>
    <w:rsid w:val="00224DF9"/>
    <w:rsid w:val="00224FF7"/>
    <w:rsid w:val="002256E9"/>
    <w:rsid w:val="0022581B"/>
    <w:rsid w:val="002261D6"/>
    <w:rsid w:val="002262CE"/>
    <w:rsid w:val="00226A53"/>
    <w:rsid w:val="00227051"/>
    <w:rsid w:val="00227595"/>
    <w:rsid w:val="0022771C"/>
    <w:rsid w:val="00227B26"/>
    <w:rsid w:val="00227C51"/>
    <w:rsid w:val="00227CE2"/>
    <w:rsid w:val="00227D25"/>
    <w:rsid w:val="00227DBB"/>
    <w:rsid w:val="00230080"/>
    <w:rsid w:val="002301E3"/>
    <w:rsid w:val="0023045F"/>
    <w:rsid w:val="00231B37"/>
    <w:rsid w:val="00231C14"/>
    <w:rsid w:val="00232902"/>
    <w:rsid w:val="00232B64"/>
    <w:rsid w:val="002331A7"/>
    <w:rsid w:val="00234BC6"/>
    <w:rsid w:val="00235F8A"/>
    <w:rsid w:val="0023606D"/>
    <w:rsid w:val="0023685F"/>
    <w:rsid w:val="002372EC"/>
    <w:rsid w:val="00237598"/>
    <w:rsid w:val="00237A15"/>
    <w:rsid w:val="00237A53"/>
    <w:rsid w:val="00237DE7"/>
    <w:rsid w:val="0024016A"/>
    <w:rsid w:val="0024067B"/>
    <w:rsid w:val="00240FFD"/>
    <w:rsid w:val="002411EE"/>
    <w:rsid w:val="00241232"/>
    <w:rsid w:val="00242212"/>
    <w:rsid w:val="00242355"/>
    <w:rsid w:val="002425F8"/>
    <w:rsid w:val="00242764"/>
    <w:rsid w:val="002427BF"/>
    <w:rsid w:val="0024292A"/>
    <w:rsid w:val="0024297F"/>
    <w:rsid w:val="00243A4F"/>
    <w:rsid w:val="00243C7E"/>
    <w:rsid w:val="00244A53"/>
    <w:rsid w:val="0024508C"/>
    <w:rsid w:val="002450DB"/>
    <w:rsid w:val="0024553C"/>
    <w:rsid w:val="00245621"/>
    <w:rsid w:val="00245BC0"/>
    <w:rsid w:val="00245E48"/>
    <w:rsid w:val="002460DB"/>
    <w:rsid w:val="002463D2"/>
    <w:rsid w:val="00246B53"/>
    <w:rsid w:val="00247EB1"/>
    <w:rsid w:val="00247FF3"/>
    <w:rsid w:val="0025019B"/>
    <w:rsid w:val="00250660"/>
    <w:rsid w:val="002518FE"/>
    <w:rsid w:val="00251BF2"/>
    <w:rsid w:val="002520E7"/>
    <w:rsid w:val="002521EF"/>
    <w:rsid w:val="002523B7"/>
    <w:rsid w:val="0025346B"/>
    <w:rsid w:val="00253E1D"/>
    <w:rsid w:val="002547FD"/>
    <w:rsid w:val="00254A95"/>
    <w:rsid w:val="00254E09"/>
    <w:rsid w:val="002554B7"/>
    <w:rsid w:val="00255736"/>
    <w:rsid w:val="0025683F"/>
    <w:rsid w:val="00256EF5"/>
    <w:rsid w:val="002600F7"/>
    <w:rsid w:val="00261075"/>
    <w:rsid w:val="00261E13"/>
    <w:rsid w:val="002634FE"/>
    <w:rsid w:val="0026393A"/>
    <w:rsid w:val="002639A6"/>
    <w:rsid w:val="00263AE0"/>
    <w:rsid w:val="00263B31"/>
    <w:rsid w:val="00264655"/>
    <w:rsid w:val="002646AA"/>
    <w:rsid w:val="00264D23"/>
    <w:rsid w:val="002656DC"/>
    <w:rsid w:val="00265A9E"/>
    <w:rsid w:val="00265F36"/>
    <w:rsid w:val="00266318"/>
    <w:rsid w:val="0026698A"/>
    <w:rsid w:val="00267522"/>
    <w:rsid w:val="00267604"/>
    <w:rsid w:val="00267626"/>
    <w:rsid w:val="0026771F"/>
    <w:rsid w:val="00267DB7"/>
    <w:rsid w:val="002702D6"/>
    <w:rsid w:val="00270AA5"/>
    <w:rsid w:val="00270C6C"/>
    <w:rsid w:val="00270DFC"/>
    <w:rsid w:val="00271C3A"/>
    <w:rsid w:val="00271E51"/>
    <w:rsid w:val="0027234E"/>
    <w:rsid w:val="00273311"/>
    <w:rsid w:val="00273422"/>
    <w:rsid w:val="00273C9F"/>
    <w:rsid w:val="00273EE0"/>
    <w:rsid w:val="00274463"/>
    <w:rsid w:val="00274A9F"/>
    <w:rsid w:val="00274C57"/>
    <w:rsid w:val="002750D7"/>
    <w:rsid w:val="0027522E"/>
    <w:rsid w:val="00275E35"/>
    <w:rsid w:val="0027608F"/>
    <w:rsid w:val="00277200"/>
    <w:rsid w:val="002775F1"/>
    <w:rsid w:val="00277854"/>
    <w:rsid w:val="00277969"/>
    <w:rsid w:val="00280165"/>
    <w:rsid w:val="00280FC4"/>
    <w:rsid w:val="00281675"/>
    <w:rsid w:val="00282DE6"/>
    <w:rsid w:val="0028545B"/>
    <w:rsid w:val="0028548C"/>
    <w:rsid w:val="00285535"/>
    <w:rsid w:val="002855F4"/>
    <w:rsid w:val="00285B8F"/>
    <w:rsid w:val="00286043"/>
    <w:rsid w:val="00290079"/>
    <w:rsid w:val="0029007F"/>
    <w:rsid w:val="00290A45"/>
    <w:rsid w:val="00290CD9"/>
    <w:rsid w:val="00291795"/>
    <w:rsid w:val="00291999"/>
    <w:rsid w:val="00291D93"/>
    <w:rsid w:val="002923B8"/>
    <w:rsid w:val="00292C03"/>
    <w:rsid w:val="00293083"/>
    <w:rsid w:val="00293253"/>
    <w:rsid w:val="002936DE"/>
    <w:rsid w:val="00294F08"/>
    <w:rsid w:val="00295B18"/>
    <w:rsid w:val="00295C95"/>
    <w:rsid w:val="002961F1"/>
    <w:rsid w:val="00296294"/>
    <w:rsid w:val="002972F2"/>
    <w:rsid w:val="00297983"/>
    <w:rsid w:val="00297EB7"/>
    <w:rsid w:val="00297F4D"/>
    <w:rsid w:val="002A0EC5"/>
    <w:rsid w:val="002A1803"/>
    <w:rsid w:val="002A180D"/>
    <w:rsid w:val="002A1BCA"/>
    <w:rsid w:val="002A2A0A"/>
    <w:rsid w:val="002A2BCD"/>
    <w:rsid w:val="002A2FD5"/>
    <w:rsid w:val="002A3077"/>
    <w:rsid w:val="002A3D20"/>
    <w:rsid w:val="002A408E"/>
    <w:rsid w:val="002A4108"/>
    <w:rsid w:val="002A4248"/>
    <w:rsid w:val="002A4370"/>
    <w:rsid w:val="002A472A"/>
    <w:rsid w:val="002A49E2"/>
    <w:rsid w:val="002A4B2C"/>
    <w:rsid w:val="002A5371"/>
    <w:rsid w:val="002A5387"/>
    <w:rsid w:val="002A5803"/>
    <w:rsid w:val="002A6BCE"/>
    <w:rsid w:val="002A6BF5"/>
    <w:rsid w:val="002A7C59"/>
    <w:rsid w:val="002A7C5D"/>
    <w:rsid w:val="002A7E28"/>
    <w:rsid w:val="002A7E5F"/>
    <w:rsid w:val="002B0079"/>
    <w:rsid w:val="002B02CB"/>
    <w:rsid w:val="002B05A3"/>
    <w:rsid w:val="002B0624"/>
    <w:rsid w:val="002B1043"/>
    <w:rsid w:val="002B1156"/>
    <w:rsid w:val="002B16F0"/>
    <w:rsid w:val="002B1D0B"/>
    <w:rsid w:val="002B2F05"/>
    <w:rsid w:val="002B33A1"/>
    <w:rsid w:val="002B3DE3"/>
    <w:rsid w:val="002B4F4E"/>
    <w:rsid w:val="002B4FB9"/>
    <w:rsid w:val="002B578A"/>
    <w:rsid w:val="002B7116"/>
    <w:rsid w:val="002B7798"/>
    <w:rsid w:val="002B7AB1"/>
    <w:rsid w:val="002C0266"/>
    <w:rsid w:val="002C05AF"/>
    <w:rsid w:val="002C0B2B"/>
    <w:rsid w:val="002C1814"/>
    <w:rsid w:val="002C1EC4"/>
    <w:rsid w:val="002C237B"/>
    <w:rsid w:val="002C29D7"/>
    <w:rsid w:val="002C2E25"/>
    <w:rsid w:val="002C3696"/>
    <w:rsid w:val="002C409C"/>
    <w:rsid w:val="002C4222"/>
    <w:rsid w:val="002C4F64"/>
    <w:rsid w:val="002C4F7B"/>
    <w:rsid w:val="002C5B32"/>
    <w:rsid w:val="002C5B54"/>
    <w:rsid w:val="002C5BB5"/>
    <w:rsid w:val="002C5CEB"/>
    <w:rsid w:val="002C5F2C"/>
    <w:rsid w:val="002C6622"/>
    <w:rsid w:val="002C6780"/>
    <w:rsid w:val="002C6E20"/>
    <w:rsid w:val="002C6F31"/>
    <w:rsid w:val="002C7BF6"/>
    <w:rsid w:val="002D0BDA"/>
    <w:rsid w:val="002D0F70"/>
    <w:rsid w:val="002D11F9"/>
    <w:rsid w:val="002D1F2A"/>
    <w:rsid w:val="002D2062"/>
    <w:rsid w:val="002D2118"/>
    <w:rsid w:val="002D2146"/>
    <w:rsid w:val="002D24D5"/>
    <w:rsid w:val="002D2AEB"/>
    <w:rsid w:val="002D3231"/>
    <w:rsid w:val="002D336D"/>
    <w:rsid w:val="002D55FA"/>
    <w:rsid w:val="002D56C4"/>
    <w:rsid w:val="002D582D"/>
    <w:rsid w:val="002D5ACE"/>
    <w:rsid w:val="002D5AD9"/>
    <w:rsid w:val="002D5ED8"/>
    <w:rsid w:val="002D5F2E"/>
    <w:rsid w:val="002D619F"/>
    <w:rsid w:val="002D6600"/>
    <w:rsid w:val="002D6675"/>
    <w:rsid w:val="002D6B8E"/>
    <w:rsid w:val="002D6C38"/>
    <w:rsid w:val="002D788E"/>
    <w:rsid w:val="002E06CB"/>
    <w:rsid w:val="002E0934"/>
    <w:rsid w:val="002E0A39"/>
    <w:rsid w:val="002E0B7C"/>
    <w:rsid w:val="002E0C5C"/>
    <w:rsid w:val="002E0ED4"/>
    <w:rsid w:val="002E0FC4"/>
    <w:rsid w:val="002E1014"/>
    <w:rsid w:val="002E1688"/>
    <w:rsid w:val="002E1731"/>
    <w:rsid w:val="002E188F"/>
    <w:rsid w:val="002E2B4B"/>
    <w:rsid w:val="002E2EFF"/>
    <w:rsid w:val="002E32D5"/>
    <w:rsid w:val="002E39F7"/>
    <w:rsid w:val="002E404C"/>
    <w:rsid w:val="002E4346"/>
    <w:rsid w:val="002E49C4"/>
    <w:rsid w:val="002E49CA"/>
    <w:rsid w:val="002E4A86"/>
    <w:rsid w:val="002E4C29"/>
    <w:rsid w:val="002E4ED3"/>
    <w:rsid w:val="002E542C"/>
    <w:rsid w:val="002E54C3"/>
    <w:rsid w:val="002E5D02"/>
    <w:rsid w:val="002E61DA"/>
    <w:rsid w:val="002E68E9"/>
    <w:rsid w:val="002E6BE5"/>
    <w:rsid w:val="002E6FBB"/>
    <w:rsid w:val="002E7100"/>
    <w:rsid w:val="002E72E8"/>
    <w:rsid w:val="002E7500"/>
    <w:rsid w:val="002E77C1"/>
    <w:rsid w:val="002E7FB1"/>
    <w:rsid w:val="002F04DF"/>
    <w:rsid w:val="002F056C"/>
    <w:rsid w:val="002F06FF"/>
    <w:rsid w:val="002F076A"/>
    <w:rsid w:val="002F11CB"/>
    <w:rsid w:val="002F1798"/>
    <w:rsid w:val="002F1990"/>
    <w:rsid w:val="002F1A02"/>
    <w:rsid w:val="002F1C7D"/>
    <w:rsid w:val="002F1D14"/>
    <w:rsid w:val="002F241C"/>
    <w:rsid w:val="002F24FE"/>
    <w:rsid w:val="002F25A1"/>
    <w:rsid w:val="002F2B65"/>
    <w:rsid w:val="002F2CD0"/>
    <w:rsid w:val="002F30C6"/>
    <w:rsid w:val="002F3C09"/>
    <w:rsid w:val="002F40C3"/>
    <w:rsid w:val="002F4298"/>
    <w:rsid w:val="002F4378"/>
    <w:rsid w:val="002F5015"/>
    <w:rsid w:val="002F55BF"/>
    <w:rsid w:val="002F5B4A"/>
    <w:rsid w:val="002F6649"/>
    <w:rsid w:val="002F7005"/>
    <w:rsid w:val="002F7077"/>
    <w:rsid w:val="002F7129"/>
    <w:rsid w:val="002F7501"/>
    <w:rsid w:val="002F7D0F"/>
    <w:rsid w:val="002F7FCA"/>
    <w:rsid w:val="00300BDD"/>
    <w:rsid w:val="003011DE"/>
    <w:rsid w:val="00301897"/>
    <w:rsid w:val="00301CBE"/>
    <w:rsid w:val="00301F25"/>
    <w:rsid w:val="003020D1"/>
    <w:rsid w:val="00302B8F"/>
    <w:rsid w:val="00302BBB"/>
    <w:rsid w:val="00302E7C"/>
    <w:rsid w:val="00303685"/>
    <w:rsid w:val="003037D9"/>
    <w:rsid w:val="00303FBA"/>
    <w:rsid w:val="0030431D"/>
    <w:rsid w:val="0030553B"/>
    <w:rsid w:val="00305A0E"/>
    <w:rsid w:val="00305B67"/>
    <w:rsid w:val="00306481"/>
    <w:rsid w:val="003065CB"/>
    <w:rsid w:val="0030682B"/>
    <w:rsid w:val="00306860"/>
    <w:rsid w:val="00306A22"/>
    <w:rsid w:val="00306E49"/>
    <w:rsid w:val="00306FA2"/>
    <w:rsid w:val="00307664"/>
    <w:rsid w:val="00307C73"/>
    <w:rsid w:val="00310313"/>
    <w:rsid w:val="00310BCE"/>
    <w:rsid w:val="00310C7A"/>
    <w:rsid w:val="00311268"/>
    <w:rsid w:val="0031166C"/>
    <w:rsid w:val="00311D0D"/>
    <w:rsid w:val="00311D23"/>
    <w:rsid w:val="00311F87"/>
    <w:rsid w:val="003123FF"/>
    <w:rsid w:val="0031254C"/>
    <w:rsid w:val="00312851"/>
    <w:rsid w:val="003135D8"/>
    <w:rsid w:val="003139A5"/>
    <w:rsid w:val="003139F5"/>
    <w:rsid w:val="00313BA0"/>
    <w:rsid w:val="00313E8D"/>
    <w:rsid w:val="00314553"/>
    <w:rsid w:val="0031455B"/>
    <w:rsid w:val="0031478C"/>
    <w:rsid w:val="00314DEE"/>
    <w:rsid w:val="00315239"/>
    <w:rsid w:val="00315B70"/>
    <w:rsid w:val="00316551"/>
    <w:rsid w:val="003169F3"/>
    <w:rsid w:val="00316AA4"/>
    <w:rsid w:val="00316CEF"/>
    <w:rsid w:val="00317851"/>
    <w:rsid w:val="0032018A"/>
    <w:rsid w:val="003201E9"/>
    <w:rsid w:val="00320B91"/>
    <w:rsid w:val="003215B6"/>
    <w:rsid w:val="00321EEC"/>
    <w:rsid w:val="00321F14"/>
    <w:rsid w:val="00322109"/>
    <w:rsid w:val="00322F3A"/>
    <w:rsid w:val="00322F69"/>
    <w:rsid w:val="00322F76"/>
    <w:rsid w:val="003231E8"/>
    <w:rsid w:val="00323BEB"/>
    <w:rsid w:val="00323CD1"/>
    <w:rsid w:val="00323D5E"/>
    <w:rsid w:val="00324550"/>
    <w:rsid w:val="00324790"/>
    <w:rsid w:val="00324EB4"/>
    <w:rsid w:val="00324EEC"/>
    <w:rsid w:val="0032513C"/>
    <w:rsid w:val="00325509"/>
    <w:rsid w:val="00325706"/>
    <w:rsid w:val="003260A8"/>
    <w:rsid w:val="003262DD"/>
    <w:rsid w:val="003262EA"/>
    <w:rsid w:val="003265F2"/>
    <w:rsid w:val="00326B7C"/>
    <w:rsid w:val="0032721A"/>
    <w:rsid w:val="003273E2"/>
    <w:rsid w:val="00327690"/>
    <w:rsid w:val="00327B7C"/>
    <w:rsid w:val="00327E69"/>
    <w:rsid w:val="003303DF"/>
    <w:rsid w:val="00330781"/>
    <w:rsid w:val="0033085E"/>
    <w:rsid w:val="003314D3"/>
    <w:rsid w:val="003316E1"/>
    <w:rsid w:val="00331722"/>
    <w:rsid w:val="00332BB0"/>
    <w:rsid w:val="00332EBE"/>
    <w:rsid w:val="00333059"/>
    <w:rsid w:val="00333408"/>
    <w:rsid w:val="00333D76"/>
    <w:rsid w:val="0033412F"/>
    <w:rsid w:val="0033415A"/>
    <w:rsid w:val="003344FD"/>
    <w:rsid w:val="00335226"/>
    <w:rsid w:val="003352CB"/>
    <w:rsid w:val="003357B9"/>
    <w:rsid w:val="00335E72"/>
    <w:rsid w:val="00336547"/>
    <w:rsid w:val="00336651"/>
    <w:rsid w:val="00336C94"/>
    <w:rsid w:val="003372F9"/>
    <w:rsid w:val="00337462"/>
    <w:rsid w:val="0033763E"/>
    <w:rsid w:val="003376EA"/>
    <w:rsid w:val="00337ADD"/>
    <w:rsid w:val="00337C8A"/>
    <w:rsid w:val="003401E1"/>
    <w:rsid w:val="00340393"/>
    <w:rsid w:val="0034045F"/>
    <w:rsid w:val="00340B27"/>
    <w:rsid w:val="00340C80"/>
    <w:rsid w:val="00341366"/>
    <w:rsid w:val="00341855"/>
    <w:rsid w:val="00342733"/>
    <w:rsid w:val="00343DBE"/>
    <w:rsid w:val="003440CA"/>
    <w:rsid w:val="0034457C"/>
    <w:rsid w:val="0034536C"/>
    <w:rsid w:val="00345EB9"/>
    <w:rsid w:val="00345EC2"/>
    <w:rsid w:val="00346CBF"/>
    <w:rsid w:val="00347156"/>
    <w:rsid w:val="003474C6"/>
    <w:rsid w:val="003476D6"/>
    <w:rsid w:val="00350019"/>
    <w:rsid w:val="00350D3A"/>
    <w:rsid w:val="003526E1"/>
    <w:rsid w:val="00353607"/>
    <w:rsid w:val="00353737"/>
    <w:rsid w:val="00353D76"/>
    <w:rsid w:val="00354AF5"/>
    <w:rsid w:val="00354E1F"/>
    <w:rsid w:val="00355791"/>
    <w:rsid w:val="00355A76"/>
    <w:rsid w:val="00355D69"/>
    <w:rsid w:val="00355DFC"/>
    <w:rsid w:val="003564DD"/>
    <w:rsid w:val="00356D03"/>
    <w:rsid w:val="00356EF6"/>
    <w:rsid w:val="00356F54"/>
    <w:rsid w:val="003571B2"/>
    <w:rsid w:val="00357609"/>
    <w:rsid w:val="003600AB"/>
    <w:rsid w:val="003603DD"/>
    <w:rsid w:val="00360749"/>
    <w:rsid w:val="00360AC1"/>
    <w:rsid w:val="00361AB7"/>
    <w:rsid w:val="003620F9"/>
    <w:rsid w:val="00362A08"/>
    <w:rsid w:val="00362F25"/>
    <w:rsid w:val="00363047"/>
    <w:rsid w:val="003631BB"/>
    <w:rsid w:val="00363B1D"/>
    <w:rsid w:val="00363E58"/>
    <w:rsid w:val="00364097"/>
    <w:rsid w:val="003645F4"/>
    <w:rsid w:val="00365880"/>
    <w:rsid w:val="003666A8"/>
    <w:rsid w:val="003677CD"/>
    <w:rsid w:val="003678AC"/>
    <w:rsid w:val="00370112"/>
    <w:rsid w:val="00370C66"/>
    <w:rsid w:val="00370F5F"/>
    <w:rsid w:val="0037174A"/>
    <w:rsid w:val="003719B6"/>
    <w:rsid w:val="00371AB5"/>
    <w:rsid w:val="00371E41"/>
    <w:rsid w:val="00371FAD"/>
    <w:rsid w:val="003722EE"/>
    <w:rsid w:val="003723DC"/>
    <w:rsid w:val="003727C7"/>
    <w:rsid w:val="00373497"/>
    <w:rsid w:val="00373919"/>
    <w:rsid w:val="00373D33"/>
    <w:rsid w:val="00374394"/>
    <w:rsid w:val="003746E9"/>
    <w:rsid w:val="00374B12"/>
    <w:rsid w:val="003753FC"/>
    <w:rsid w:val="003757F0"/>
    <w:rsid w:val="0037591C"/>
    <w:rsid w:val="0037596B"/>
    <w:rsid w:val="00376249"/>
    <w:rsid w:val="003763D2"/>
    <w:rsid w:val="00376603"/>
    <w:rsid w:val="0037694E"/>
    <w:rsid w:val="003769BE"/>
    <w:rsid w:val="00377102"/>
    <w:rsid w:val="003771F0"/>
    <w:rsid w:val="00377419"/>
    <w:rsid w:val="003775D1"/>
    <w:rsid w:val="00377CF0"/>
    <w:rsid w:val="00377E74"/>
    <w:rsid w:val="00380495"/>
    <w:rsid w:val="0038064C"/>
    <w:rsid w:val="003808E9"/>
    <w:rsid w:val="00381418"/>
    <w:rsid w:val="00381C62"/>
    <w:rsid w:val="00381CAE"/>
    <w:rsid w:val="00382006"/>
    <w:rsid w:val="00382A03"/>
    <w:rsid w:val="00382B54"/>
    <w:rsid w:val="0038359C"/>
    <w:rsid w:val="00383BA9"/>
    <w:rsid w:val="00383F1E"/>
    <w:rsid w:val="003842C3"/>
    <w:rsid w:val="0038464A"/>
    <w:rsid w:val="00384AB3"/>
    <w:rsid w:val="00384C77"/>
    <w:rsid w:val="00384F42"/>
    <w:rsid w:val="003853DF"/>
    <w:rsid w:val="00385C0D"/>
    <w:rsid w:val="00385CB5"/>
    <w:rsid w:val="00386577"/>
    <w:rsid w:val="00386609"/>
    <w:rsid w:val="0038663B"/>
    <w:rsid w:val="003866FA"/>
    <w:rsid w:val="003869FB"/>
    <w:rsid w:val="00387332"/>
    <w:rsid w:val="0038771C"/>
    <w:rsid w:val="00387E9D"/>
    <w:rsid w:val="00390372"/>
    <w:rsid w:val="00390655"/>
    <w:rsid w:val="00391684"/>
    <w:rsid w:val="003919F4"/>
    <w:rsid w:val="003926DB"/>
    <w:rsid w:val="00393105"/>
    <w:rsid w:val="0039331E"/>
    <w:rsid w:val="00393709"/>
    <w:rsid w:val="00393767"/>
    <w:rsid w:val="00394128"/>
    <w:rsid w:val="0039475C"/>
    <w:rsid w:val="00394769"/>
    <w:rsid w:val="0039482C"/>
    <w:rsid w:val="00394D6F"/>
    <w:rsid w:val="00395EE6"/>
    <w:rsid w:val="003967E5"/>
    <w:rsid w:val="0039697A"/>
    <w:rsid w:val="00396E81"/>
    <w:rsid w:val="003970C2"/>
    <w:rsid w:val="0039716C"/>
    <w:rsid w:val="00397C9E"/>
    <w:rsid w:val="00397DAE"/>
    <w:rsid w:val="003A139C"/>
    <w:rsid w:val="003A1E19"/>
    <w:rsid w:val="003A2094"/>
    <w:rsid w:val="003A3526"/>
    <w:rsid w:val="003A36F4"/>
    <w:rsid w:val="003A3DA3"/>
    <w:rsid w:val="003A3E98"/>
    <w:rsid w:val="003A408A"/>
    <w:rsid w:val="003A48E6"/>
    <w:rsid w:val="003A4FFD"/>
    <w:rsid w:val="003A5873"/>
    <w:rsid w:val="003A6361"/>
    <w:rsid w:val="003A6743"/>
    <w:rsid w:val="003B0484"/>
    <w:rsid w:val="003B13C0"/>
    <w:rsid w:val="003B13E2"/>
    <w:rsid w:val="003B1B86"/>
    <w:rsid w:val="003B22FE"/>
    <w:rsid w:val="003B233A"/>
    <w:rsid w:val="003B27EE"/>
    <w:rsid w:val="003B29B1"/>
    <w:rsid w:val="003B2FD9"/>
    <w:rsid w:val="003B304E"/>
    <w:rsid w:val="003B3397"/>
    <w:rsid w:val="003B3516"/>
    <w:rsid w:val="003B3536"/>
    <w:rsid w:val="003B381B"/>
    <w:rsid w:val="003B3DF1"/>
    <w:rsid w:val="003B3F2E"/>
    <w:rsid w:val="003B41E1"/>
    <w:rsid w:val="003B45D2"/>
    <w:rsid w:val="003B4615"/>
    <w:rsid w:val="003B462F"/>
    <w:rsid w:val="003B5CED"/>
    <w:rsid w:val="003B63D7"/>
    <w:rsid w:val="003B6EB0"/>
    <w:rsid w:val="003B6ECA"/>
    <w:rsid w:val="003B7414"/>
    <w:rsid w:val="003B7753"/>
    <w:rsid w:val="003B79A5"/>
    <w:rsid w:val="003B7E5C"/>
    <w:rsid w:val="003C01EE"/>
    <w:rsid w:val="003C0BAB"/>
    <w:rsid w:val="003C0E9E"/>
    <w:rsid w:val="003C10DC"/>
    <w:rsid w:val="003C1BA3"/>
    <w:rsid w:val="003C1E69"/>
    <w:rsid w:val="003C1EAF"/>
    <w:rsid w:val="003C2E61"/>
    <w:rsid w:val="003C346A"/>
    <w:rsid w:val="003C3692"/>
    <w:rsid w:val="003C3E48"/>
    <w:rsid w:val="003C4B1C"/>
    <w:rsid w:val="003C5087"/>
    <w:rsid w:val="003C52F8"/>
    <w:rsid w:val="003C6A5C"/>
    <w:rsid w:val="003C7CDF"/>
    <w:rsid w:val="003C7CF6"/>
    <w:rsid w:val="003D045E"/>
    <w:rsid w:val="003D0F3B"/>
    <w:rsid w:val="003D1215"/>
    <w:rsid w:val="003D1417"/>
    <w:rsid w:val="003D1A5C"/>
    <w:rsid w:val="003D20EA"/>
    <w:rsid w:val="003D2A2B"/>
    <w:rsid w:val="003D357F"/>
    <w:rsid w:val="003D3A51"/>
    <w:rsid w:val="003D45D1"/>
    <w:rsid w:val="003D4E94"/>
    <w:rsid w:val="003D579C"/>
    <w:rsid w:val="003D57B4"/>
    <w:rsid w:val="003D5985"/>
    <w:rsid w:val="003D60FB"/>
    <w:rsid w:val="003D65B4"/>
    <w:rsid w:val="003D6DD2"/>
    <w:rsid w:val="003D710B"/>
    <w:rsid w:val="003E0477"/>
    <w:rsid w:val="003E0671"/>
    <w:rsid w:val="003E0C78"/>
    <w:rsid w:val="003E0C96"/>
    <w:rsid w:val="003E12D4"/>
    <w:rsid w:val="003E1AC4"/>
    <w:rsid w:val="003E209B"/>
    <w:rsid w:val="003E2738"/>
    <w:rsid w:val="003E2A04"/>
    <w:rsid w:val="003E2B5E"/>
    <w:rsid w:val="003E2BFF"/>
    <w:rsid w:val="003E33C7"/>
    <w:rsid w:val="003E36CC"/>
    <w:rsid w:val="003E41E3"/>
    <w:rsid w:val="003E543A"/>
    <w:rsid w:val="003E5AE2"/>
    <w:rsid w:val="003E5B2A"/>
    <w:rsid w:val="003E5BDA"/>
    <w:rsid w:val="003E5C2F"/>
    <w:rsid w:val="003E5CB7"/>
    <w:rsid w:val="003E60BE"/>
    <w:rsid w:val="003E6C5A"/>
    <w:rsid w:val="003E6CC0"/>
    <w:rsid w:val="003E6DBE"/>
    <w:rsid w:val="003E704E"/>
    <w:rsid w:val="003E731C"/>
    <w:rsid w:val="003E76C0"/>
    <w:rsid w:val="003E7770"/>
    <w:rsid w:val="003F00E3"/>
    <w:rsid w:val="003F2416"/>
    <w:rsid w:val="003F2868"/>
    <w:rsid w:val="003F2981"/>
    <w:rsid w:val="003F2DDE"/>
    <w:rsid w:val="003F3549"/>
    <w:rsid w:val="003F3665"/>
    <w:rsid w:val="003F3708"/>
    <w:rsid w:val="003F39E9"/>
    <w:rsid w:val="003F4305"/>
    <w:rsid w:val="003F49CE"/>
    <w:rsid w:val="003F4AC6"/>
    <w:rsid w:val="003F5097"/>
    <w:rsid w:val="003F5852"/>
    <w:rsid w:val="003F5A53"/>
    <w:rsid w:val="003F5CA0"/>
    <w:rsid w:val="003F677A"/>
    <w:rsid w:val="003F6A3F"/>
    <w:rsid w:val="003F6A69"/>
    <w:rsid w:val="0040080B"/>
    <w:rsid w:val="004017B6"/>
    <w:rsid w:val="004017B8"/>
    <w:rsid w:val="00401A79"/>
    <w:rsid w:val="00401C5F"/>
    <w:rsid w:val="00401CB3"/>
    <w:rsid w:val="00401DA4"/>
    <w:rsid w:val="00402232"/>
    <w:rsid w:val="004026B8"/>
    <w:rsid w:val="00402AB7"/>
    <w:rsid w:val="00403283"/>
    <w:rsid w:val="00403725"/>
    <w:rsid w:val="0040400E"/>
    <w:rsid w:val="00404BCE"/>
    <w:rsid w:val="00404F4E"/>
    <w:rsid w:val="00405280"/>
    <w:rsid w:val="00405781"/>
    <w:rsid w:val="004058CC"/>
    <w:rsid w:val="00405E29"/>
    <w:rsid w:val="00405F23"/>
    <w:rsid w:val="00406080"/>
    <w:rsid w:val="004060B4"/>
    <w:rsid w:val="004064D8"/>
    <w:rsid w:val="0040692B"/>
    <w:rsid w:val="00406CEC"/>
    <w:rsid w:val="00407155"/>
    <w:rsid w:val="00407C59"/>
    <w:rsid w:val="00407F81"/>
    <w:rsid w:val="00410E90"/>
    <w:rsid w:val="0041121E"/>
    <w:rsid w:val="00411275"/>
    <w:rsid w:val="00411714"/>
    <w:rsid w:val="00411727"/>
    <w:rsid w:val="004118AF"/>
    <w:rsid w:val="0041219A"/>
    <w:rsid w:val="00412421"/>
    <w:rsid w:val="0041264E"/>
    <w:rsid w:val="00412934"/>
    <w:rsid w:val="00412B84"/>
    <w:rsid w:val="00412FC4"/>
    <w:rsid w:val="00413B7E"/>
    <w:rsid w:val="00413EC3"/>
    <w:rsid w:val="004143BF"/>
    <w:rsid w:val="00414590"/>
    <w:rsid w:val="00414595"/>
    <w:rsid w:val="00414A8F"/>
    <w:rsid w:val="00414FA7"/>
    <w:rsid w:val="004155CE"/>
    <w:rsid w:val="0041591C"/>
    <w:rsid w:val="00416D25"/>
    <w:rsid w:val="00416ED7"/>
    <w:rsid w:val="0042010F"/>
    <w:rsid w:val="0042021B"/>
    <w:rsid w:val="00420260"/>
    <w:rsid w:val="004205D4"/>
    <w:rsid w:val="00420FFC"/>
    <w:rsid w:val="00421479"/>
    <w:rsid w:val="0042161B"/>
    <w:rsid w:val="00421A21"/>
    <w:rsid w:val="00421A3C"/>
    <w:rsid w:val="00421AF1"/>
    <w:rsid w:val="00421C58"/>
    <w:rsid w:val="00421E31"/>
    <w:rsid w:val="00422500"/>
    <w:rsid w:val="00422A54"/>
    <w:rsid w:val="004231E7"/>
    <w:rsid w:val="00423AAF"/>
    <w:rsid w:val="00423BDA"/>
    <w:rsid w:val="00423D27"/>
    <w:rsid w:val="004241D0"/>
    <w:rsid w:val="00424B16"/>
    <w:rsid w:val="0042511E"/>
    <w:rsid w:val="004256ED"/>
    <w:rsid w:val="00425BC3"/>
    <w:rsid w:val="004260F1"/>
    <w:rsid w:val="00426466"/>
    <w:rsid w:val="00426767"/>
    <w:rsid w:val="0042784A"/>
    <w:rsid w:val="0043099C"/>
    <w:rsid w:val="00430A05"/>
    <w:rsid w:val="00430C67"/>
    <w:rsid w:val="00430EED"/>
    <w:rsid w:val="00431AA8"/>
    <w:rsid w:val="00431AC2"/>
    <w:rsid w:val="00431BB1"/>
    <w:rsid w:val="0043206E"/>
    <w:rsid w:val="00432071"/>
    <w:rsid w:val="0043294B"/>
    <w:rsid w:val="00432D08"/>
    <w:rsid w:val="00432DFD"/>
    <w:rsid w:val="00432F68"/>
    <w:rsid w:val="00433EFD"/>
    <w:rsid w:val="0043442E"/>
    <w:rsid w:val="00435591"/>
    <w:rsid w:val="00435A6D"/>
    <w:rsid w:val="00436417"/>
    <w:rsid w:val="00436B8A"/>
    <w:rsid w:val="00436DAC"/>
    <w:rsid w:val="004370D9"/>
    <w:rsid w:val="00437EE6"/>
    <w:rsid w:val="004405E4"/>
    <w:rsid w:val="0044076A"/>
    <w:rsid w:val="00440976"/>
    <w:rsid w:val="00441D11"/>
    <w:rsid w:val="00441D8D"/>
    <w:rsid w:val="004423A1"/>
    <w:rsid w:val="004425E4"/>
    <w:rsid w:val="00442934"/>
    <w:rsid w:val="004434D2"/>
    <w:rsid w:val="00443792"/>
    <w:rsid w:val="004439F9"/>
    <w:rsid w:val="00443A85"/>
    <w:rsid w:val="00443AC8"/>
    <w:rsid w:val="004441B2"/>
    <w:rsid w:val="0044449E"/>
    <w:rsid w:val="004444A6"/>
    <w:rsid w:val="0044455F"/>
    <w:rsid w:val="004447A7"/>
    <w:rsid w:val="00444F6A"/>
    <w:rsid w:val="00445BAA"/>
    <w:rsid w:val="00445CF0"/>
    <w:rsid w:val="00447377"/>
    <w:rsid w:val="00447B2C"/>
    <w:rsid w:val="00450453"/>
    <w:rsid w:val="00450A6F"/>
    <w:rsid w:val="00451992"/>
    <w:rsid w:val="00451C94"/>
    <w:rsid w:val="004527CE"/>
    <w:rsid w:val="004529C6"/>
    <w:rsid w:val="00452A77"/>
    <w:rsid w:val="00452D99"/>
    <w:rsid w:val="00453AA0"/>
    <w:rsid w:val="00454129"/>
    <w:rsid w:val="00454242"/>
    <w:rsid w:val="0045433E"/>
    <w:rsid w:val="004543D8"/>
    <w:rsid w:val="004550CF"/>
    <w:rsid w:val="0045514E"/>
    <w:rsid w:val="0045527E"/>
    <w:rsid w:val="00455D84"/>
    <w:rsid w:val="00455E63"/>
    <w:rsid w:val="00455E98"/>
    <w:rsid w:val="00456199"/>
    <w:rsid w:val="0045678C"/>
    <w:rsid w:val="00456B0F"/>
    <w:rsid w:val="00456F9F"/>
    <w:rsid w:val="0045704B"/>
    <w:rsid w:val="004570FA"/>
    <w:rsid w:val="00457162"/>
    <w:rsid w:val="00457B88"/>
    <w:rsid w:val="00460274"/>
    <w:rsid w:val="004603F9"/>
    <w:rsid w:val="004606DD"/>
    <w:rsid w:val="00460773"/>
    <w:rsid w:val="00460CBF"/>
    <w:rsid w:val="00460CE8"/>
    <w:rsid w:val="00460D7F"/>
    <w:rsid w:val="00461433"/>
    <w:rsid w:val="00461FA8"/>
    <w:rsid w:val="0046225A"/>
    <w:rsid w:val="00462513"/>
    <w:rsid w:val="0046331B"/>
    <w:rsid w:val="00463606"/>
    <w:rsid w:val="00463650"/>
    <w:rsid w:val="00463A19"/>
    <w:rsid w:val="00463DA6"/>
    <w:rsid w:val="00463F2F"/>
    <w:rsid w:val="00464CBB"/>
    <w:rsid w:val="0046521B"/>
    <w:rsid w:val="0046617E"/>
    <w:rsid w:val="004665A7"/>
    <w:rsid w:val="0046662A"/>
    <w:rsid w:val="00467213"/>
    <w:rsid w:val="00470CFB"/>
    <w:rsid w:val="0047171C"/>
    <w:rsid w:val="00471777"/>
    <w:rsid w:val="00471CD4"/>
    <w:rsid w:val="00471F6F"/>
    <w:rsid w:val="0047210C"/>
    <w:rsid w:val="00473180"/>
    <w:rsid w:val="0047366E"/>
    <w:rsid w:val="00473770"/>
    <w:rsid w:val="004738D9"/>
    <w:rsid w:val="00473941"/>
    <w:rsid w:val="00473D22"/>
    <w:rsid w:val="00474067"/>
    <w:rsid w:val="00474328"/>
    <w:rsid w:val="0047565F"/>
    <w:rsid w:val="00475954"/>
    <w:rsid w:val="00475A72"/>
    <w:rsid w:val="00475FF9"/>
    <w:rsid w:val="00476188"/>
    <w:rsid w:val="0047673E"/>
    <w:rsid w:val="00476C9E"/>
    <w:rsid w:val="00477183"/>
    <w:rsid w:val="0047745B"/>
    <w:rsid w:val="00477734"/>
    <w:rsid w:val="00477764"/>
    <w:rsid w:val="00477C09"/>
    <w:rsid w:val="00477E55"/>
    <w:rsid w:val="00480388"/>
    <w:rsid w:val="00480856"/>
    <w:rsid w:val="00480B35"/>
    <w:rsid w:val="004814B5"/>
    <w:rsid w:val="004817F2"/>
    <w:rsid w:val="00481CE0"/>
    <w:rsid w:val="00482D83"/>
    <w:rsid w:val="00482E39"/>
    <w:rsid w:val="00483753"/>
    <w:rsid w:val="0048431C"/>
    <w:rsid w:val="00484987"/>
    <w:rsid w:val="004849A0"/>
    <w:rsid w:val="00484B58"/>
    <w:rsid w:val="00485117"/>
    <w:rsid w:val="00485D34"/>
    <w:rsid w:val="0048640F"/>
    <w:rsid w:val="004874BC"/>
    <w:rsid w:val="00487625"/>
    <w:rsid w:val="00487FA1"/>
    <w:rsid w:val="004909E9"/>
    <w:rsid w:val="00490A9E"/>
    <w:rsid w:val="00491040"/>
    <w:rsid w:val="00491C51"/>
    <w:rsid w:val="00491CE0"/>
    <w:rsid w:val="00491EB1"/>
    <w:rsid w:val="00492024"/>
    <w:rsid w:val="00492654"/>
    <w:rsid w:val="00492943"/>
    <w:rsid w:val="00492BAD"/>
    <w:rsid w:val="004938B6"/>
    <w:rsid w:val="00493DFD"/>
    <w:rsid w:val="00494F8B"/>
    <w:rsid w:val="004950C6"/>
    <w:rsid w:val="004958FA"/>
    <w:rsid w:val="00495930"/>
    <w:rsid w:val="00495F5F"/>
    <w:rsid w:val="004961ED"/>
    <w:rsid w:val="0049692C"/>
    <w:rsid w:val="00496FED"/>
    <w:rsid w:val="00497411"/>
    <w:rsid w:val="0049774B"/>
    <w:rsid w:val="00497D8B"/>
    <w:rsid w:val="004A0D39"/>
    <w:rsid w:val="004A0F7F"/>
    <w:rsid w:val="004A1118"/>
    <w:rsid w:val="004A12DB"/>
    <w:rsid w:val="004A1443"/>
    <w:rsid w:val="004A249C"/>
    <w:rsid w:val="004A24F6"/>
    <w:rsid w:val="004A2A8F"/>
    <w:rsid w:val="004A2D54"/>
    <w:rsid w:val="004A3B30"/>
    <w:rsid w:val="004A3E30"/>
    <w:rsid w:val="004A51E3"/>
    <w:rsid w:val="004A5427"/>
    <w:rsid w:val="004A551C"/>
    <w:rsid w:val="004A56EA"/>
    <w:rsid w:val="004A5950"/>
    <w:rsid w:val="004A614A"/>
    <w:rsid w:val="004A65B6"/>
    <w:rsid w:val="004A6871"/>
    <w:rsid w:val="004A6E87"/>
    <w:rsid w:val="004A6EFB"/>
    <w:rsid w:val="004A78F7"/>
    <w:rsid w:val="004A7D16"/>
    <w:rsid w:val="004A7D2D"/>
    <w:rsid w:val="004A7FD5"/>
    <w:rsid w:val="004B0352"/>
    <w:rsid w:val="004B0780"/>
    <w:rsid w:val="004B165A"/>
    <w:rsid w:val="004B1CDF"/>
    <w:rsid w:val="004B1F5D"/>
    <w:rsid w:val="004B21A1"/>
    <w:rsid w:val="004B2D5D"/>
    <w:rsid w:val="004B3022"/>
    <w:rsid w:val="004B35D1"/>
    <w:rsid w:val="004B3872"/>
    <w:rsid w:val="004B4CD2"/>
    <w:rsid w:val="004B4F9C"/>
    <w:rsid w:val="004B4FC2"/>
    <w:rsid w:val="004B56AD"/>
    <w:rsid w:val="004B5798"/>
    <w:rsid w:val="004B597C"/>
    <w:rsid w:val="004B5A0A"/>
    <w:rsid w:val="004B60CC"/>
    <w:rsid w:val="004B68B2"/>
    <w:rsid w:val="004B7927"/>
    <w:rsid w:val="004C05B5"/>
    <w:rsid w:val="004C1890"/>
    <w:rsid w:val="004C2583"/>
    <w:rsid w:val="004C2827"/>
    <w:rsid w:val="004C2996"/>
    <w:rsid w:val="004C2DAD"/>
    <w:rsid w:val="004C3D49"/>
    <w:rsid w:val="004C3DA9"/>
    <w:rsid w:val="004C3E07"/>
    <w:rsid w:val="004C3FE6"/>
    <w:rsid w:val="004C43D6"/>
    <w:rsid w:val="004C51C4"/>
    <w:rsid w:val="004C5870"/>
    <w:rsid w:val="004C59F2"/>
    <w:rsid w:val="004C5B97"/>
    <w:rsid w:val="004C5F4F"/>
    <w:rsid w:val="004C62EF"/>
    <w:rsid w:val="004C6950"/>
    <w:rsid w:val="004C79D6"/>
    <w:rsid w:val="004C7D93"/>
    <w:rsid w:val="004D15D0"/>
    <w:rsid w:val="004D1932"/>
    <w:rsid w:val="004D1A46"/>
    <w:rsid w:val="004D1F4A"/>
    <w:rsid w:val="004D2234"/>
    <w:rsid w:val="004D23E9"/>
    <w:rsid w:val="004D246A"/>
    <w:rsid w:val="004D24B1"/>
    <w:rsid w:val="004D2501"/>
    <w:rsid w:val="004D2D46"/>
    <w:rsid w:val="004D2F1A"/>
    <w:rsid w:val="004D2FD2"/>
    <w:rsid w:val="004D313C"/>
    <w:rsid w:val="004D3B78"/>
    <w:rsid w:val="004D3CFA"/>
    <w:rsid w:val="004D4526"/>
    <w:rsid w:val="004D501C"/>
    <w:rsid w:val="004D5616"/>
    <w:rsid w:val="004D57AF"/>
    <w:rsid w:val="004D5B6E"/>
    <w:rsid w:val="004D6B3B"/>
    <w:rsid w:val="004D6D7A"/>
    <w:rsid w:val="004D727E"/>
    <w:rsid w:val="004D72FF"/>
    <w:rsid w:val="004D794F"/>
    <w:rsid w:val="004D7F4B"/>
    <w:rsid w:val="004D7FCD"/>
    <w:rsid w:val="004E0296"/>
    <w:rsid w:val="004E03C5"/>
    <w:rsid w:val="004E04F5"/>
    <w:rsid w:val="004E0538"/>
    <w:rsid w:val="004E07B0"/>
    <w:rsid w:val="004E0A1D"/>
    <w:rsid w:val="004E0F15"/>
    <w:rsid w:val="004E1078"/>
    <w:rsid w:val="004E1730"/>
    <w:rsid w:val="004E1B42"/>
    <w:rsid w:val="004E1DEE"/>
    <w:rsid w:val="004E2464"/>
    <w:rsid w:val="004E282E"/>
    <w:rsid w:val="004E2EDA"/>
    <w:rsid w:val="004E3084"/>
    <w:rsid w:val="004E3980"/>
    <w:rsid w:val="004E3F34"/>
    <w:rsid w:val="004E4253"/>
    <w:rsid w:val="004E4DAA"/>
    <w:rsid w:val="004E5393"/>
    <w:rsid w:val="004E5575"/>
    <w:rsid w:val="004E570F"/>
    <w:rsid w:val="004E656D"/>
    <w:rsid w:val="004E6770"/>
    <w:rsid w:val="004E6EBC"/>
    <w:rsid w:val="004E6EDC"/>
    <w:rsid w:val="004E6F70"/>
    <w:rsid w:val="004E748C"/>
    <w:rsid w:val="004E7F9B"/>
    <w:rsid w:val="004F0B42"/>
    <w:rsid w:val="004F0D8D"/>
    <w:rsid w:val="004F1BFA"/>
    <w:rsid w:val="004F20BE"/>
    <w:rsid w:val="004F2129"/>
    <w:rsid w:val="004F21EA"/>
    <w:rsid w:val="004F277C"/>
    <w:rsid w:val="004F2E17"/>
    <w:rsid w:val="004F3EB4"/>
    <w:rsid w:val="004F4122"/>
    <w:rsid w:val="004F4B61"/>
    <w:rsid w:val="004F4EE7"/>
    <w:rsid w:val="004F57E5"/>
    <w:rsid w:val="004F5A44"/>
    <w:rsid w:val="004F5AF3"/>
    <w:rsid w:val="004F5F69"/>
    <w:rsid w:val="004F643A"/>
    <w:rsid w:val="004F67A5"/>
    <w:rsid w:val="004F6DCA"/>
    <w:rsid w:val="004F7280"/>
    <w:rsid w:val="004F7297"/>
    <w:rsid w:val="004F7A2D"/>
    <w:rsid w:val="004F7AAB"/>
    <w:rsid w:val="004F7CA9"/>
    <w:rsid w:val="0050029F"/>
    <w:rsid w:val="00501608"/>
    <w:rsid w:val="0050184A"/>
    <w:rsid w:val="00501B76"/>
    <w:rsid w:val="00501BA9"/>
    <w:rsid w:val="00502051"/>
    <w:rsid w:val="00502E4C"/>
    <w:rsid w:val="00503B6A"/>
    <w:rsid w:val="00503F04"/>
    <w:rsid w:val="005042B5"/>
    <w:rsid w:val="0050447B"/>
    <w:rsid w:val="0050513D"/>
    <w:rsid w:val="00505668"/>
    <w:rsid w:val="005058CA"/>
    <w:rsid w:val="00505A3A"/>
    <w:rsid w:val="00505C8C"/>
    <w:rsid w:val="005060B7"/>
    <w:rsid w:val="0050616C"/>
    <w:rsid w:val="00506485"/>
    <w:rsid w:val="00506DFB"/>
    <w:rsid w:val="005071F3"/>
    <w:rsid w:val="00510BAD"/>
    <w:rsid w:val="0051171D"/>
    <w:rsid w:val="00511794"/>
    <w:rsid w:val="005125E0"/>
    <w:rsid w:val="0051273F"/>
    <w:rsid w:val="00512A2C"/>
    <w:rsid w:val="0051399D"/>
    <w:rsid w:val="00513F29"/>
    <w:rsid w:val="0051417A"/>
    <w:rsid w:val="00514236"/>
    <w:rsid w:val="005149BA"/>
    <w:rsid w:val="0051554A"/>
    <w:rsid w:val="00516071"/>
    <w:rsid w:val="0051701E"/>
    <w:rsid w:val="00517331"/>
    <w:rsid w:val="00520436"/>
    <w:rsid w:val="00520BA8"/>
    <w:rsid w:val="00520E46"/>
    <w:rsid w:val="005211E0"/>
    <w:rsid w:val="00521D2F"/>
    <w:rsid w:val="00521DBF"/>
    <w:rsid w:val="005225FC"/>
    <w:rsid w:val="00522918"/>
    <w:rsid w:val="00522AFE"/>
    <w:rsid w:val="0052340A"/>
    <w:rsid w:val="00523BE6"/>
    <w:rsid w:val="00523FBD"/>
    <w:rsid w:val="00525056"/>
    <w:rsid w:val="005251F4"/>
    <w:rsid w:val="0052538A"/>
    <w:rsid w:val="00525516"/>
    <w:rsid w:val="005255F8"/>
    <w:rsid w:val="00525868"/>
    <w:rsid w:val="00525B18"/>
    <w:rsid w:val="00525B26"/>
    <w:rsid w:val="00525BCB"/>
    <w:rsid w:val="00525C2B"/>
    <w:rsid w:val="00525CDD"/>
    <w:rsid w:val="00525E22"/>
    <w:rsid w:val="0052617C"/>
    <w:rsid w:val="00526990"/>
    <w:rsid w:val="00526B3F"/>
    <w:rsid w:val="00526CD3"/>
    <w:rsid w:val="005300AC"/>
    <w:rsid w:val="0053023C"/>
    <w:rsid w:val="00530C84"/>
    <w:rsid w:val="00530D90"/>
    <w:rsid w:val="0053178E"/>
    <w:rsid w:val="00532A52"/>
    <w:rsid w:val="005334C5"/>
    <w:rsid w:val="00533AAA"/>
    <w:rsid w:val="00533C42"/>
    <w:rsid w:val="00533E17"/>
    <w:rsid w:val="00534091"/>
    <w:rsid w:val="005347AB"/>
    <w:rsid w:val="00535357"/>
    <w:rsid w:val="005354D7"/>
    <w:rsid w:val="00535B6D"/>
    <w:rsid w:val="00536169"/>
    <w:rsid w:val="00536201"/>
    <w:rsid w:val="00536251"/>
    <w:rsid w:val="00540544"/>
    <w:rsid w:val="005408BB"/>
    <w:rsid w:val="00540998"/>
    <w:rsid w:val="00540AE6"/>
    <w:rsid w:val="00540DB2"/>
    <w:rsid w:val="00540E7F"/>
    <w:rsid w:val="00541206"/>
    <w:rsid w:val="005424BB"/>
    <w:rsid w:val="00542C40"/>
    <w:rsid w:val="00543158"/>
    <w:rsid w:val="005439E9"/>
    <w:rsid w:val="00543FDB"/>
    <w:rsid w:val="00545481"/>
    <w:rsid w:val="00545866"/>
    <w:rsid w:val="00545897"/>
    <w:rsid w:val="0054590E"/>
    <w:rsid w:val="00546A42"/>
    <w:rsid w:val="00547285"/>
    <w:rsid w:val="00550621"/>
    <w:rsid w:val="00550ADB"/>
    <w:rsid w:val="0055243B"/>
    <w:rsid w:val="005525D2"/>
    <w:rsid w:val="00552C22"/>
    <w:rsid w:val="00552D98"/>
    <w:rsid w:val="0055341D"/>
    <w:rsid w:val="00553A2A"/>
    <w:rsid w:val="00554194"/>
    <w:rsid w:val="005543FD"/>
    <w:rsid w:val="005544E4"/>
    <w:rsid w:val="00554D91"/>
    <w:rsid w:val="00555238"/>
    <w:rsid w:val="00555500"/>
    <w:rsid w:val="00556E04"/>
    <w:rsid w:val="005571BF"/>
    <w:rsid w:val="005573A6"/>
    <w:rsid w:val="005603E0"/>
    <w:rsid w:val="00560587"/>
    <w:rsid w:val="00562250"/>
    <w:rsid w:val="00562852"/>
    <w:rsid w:val="00562930"/>
    <w:rsid w:val="00562AFD"/>
    <w:rsid w:val="005637DE"/>
    <w:rsid w:val="00563AB5"/>
    <w:rsid w:val="00563DF7"/>
    <w:rsid w:val="00563E00"/>
    <w:rsid w:val="00564094"/>
    <w:rsid w:val="0056486E"/>
    <w:rsid w:val="00564BD5"/>
    <w:rsid w:val="00564D61"/>
    <w:rsid w:val="0056508B"/>
    <w:rsid w:val="00565868"/>
    <w:rsid w:val="00565D2C"/>
    <w:rsid w:val="00566AEC"/>
    <w:rsid w:val="0056790E"/>
    <w:rsid w:val="00567C58"/>
    <w:rsid w:val="00567CD2"/>
    <w:rsid w:val="00570C36"/>
    <w:rsid w:val="00571623"/>
    <w:rsid w:val="00572620"/>
    <w:rsid w:val="00572B7B"/>
    <w:rsid w:val="00572C41"/>
    <w:rsid w:val="00572C69"/>
    <w:rsid w:val="005732E5"/>
    <w:rsid w:val="005734F2"/>
    <w:rsid w:val="00573DDA"/>
    <w:rsid w:val="0057492B"/>
    <w:rsid w:val="0057562A"/>
    <w:rsid w:val="00575B9D"/>
    <w:rsid w:val="00575BD5"/>
    <w:rsid w:val="00575C84"/>
    <w:rsid w:val="00575D0F"/>
    <w:rsid w:val="00575DCC"/>
    <w:rsid w:val="00575EA2"/>
    <w:rsid w:val="00576042"/>
    <w:rsid w:val="005774CA"/>
    <w:rsid w:val="00580118"/>
    <w:rsid w:val="00580729"/>
    <w:rsid w:val="00580A2A"/>
    <w:rsid w:val="005811DA"/>
    <w:rsid w:val="00582273"/>
    <w:rsid w:val="0058270B"/>
    <w:rsid w:val="00582BF7"/>
    <w:rsid w:val="0058364C"/>
    <w:rsid w:val="0058367B"/>
    <w:rsid w:val="00583769"/>
    <w:rsid w:val="00583859"/>
    <w:rsid w:val="00583989"/>
    <w:rsid w:val="00583A1A"/>
    <w:rsid w:val="00583DAF"/>
    <w:rsid w:val="00583DEA"/>
    <w:rsid w:val="00583E20"/>
    <w:rsid w:val="00583E30"/>
    <w:rsid w:val="005847C0"/>
    <w:rsid w:val="005848C1"/>
    <w:rsid w:val="00584C19"/>
    <w:rsid w:val="0058627A"/>
    <w:rsid w:val="0058641C"/>
    <w:rsid w:val="005865E3"/>
    <w:rsid w:val="0058664B"/>
    <w:rsid w:val="0058687F"/>
    <w:rsid w:val="00587382"/>
    <w:rsid w:val="00590C56"/>
    <w:rsid w:val="00591189"/>
    <w:rsid w:val="00591227"/>
    <w:rsid w:val="00591329"/>
    <w:rsid w:val="005914B7"/>
    <w:rsid w:val="005918E1"/>
    <w:rsid w:val="00591D22"/>
    <w:rsid w:val="0059201F"/>
    <w:rsid w:val="0059220A"/>
    <w:rsid w:val="005922AD"/>
    <w:rsid w:val="00593506"/>
    <w:rsid w:val="005936F3"/>
    <w:rsid w:val="00594DF8"/>
    <w:rsid w:val="00594EC5"/>
    <w:rsid w:val="00594FF4"/>
    <w:rsid w:val="0059508E"/>
    <w:rsid w:val="00595611"/>
    <w:rsid w:val="00596047"/>
    <w:rsid w:val="00596374"/>
    <w:rsid w:val="0059658B"/>
    <w:rsid w:val="005969A4"/>
    <w:rsid w:val="005A0CCE"/>
    <w:rsid w:val="005A0E79"/>
    <w:rsid w:val="005A191A"/>
    <w:rsid w:val="005A1D20"/>
    <w:rsid w:val="005A1DAF"/>
    <w:rsid w:val="005A1E43"/>
    <w:rsid w:val="005A3979"/>
    <w:rsid w:val="005A4B92"/>
    <w:rsid w:val="005A4F36"/>
    <w:rsid w:val="005A5795"/>
    <w:rsid w:val="005A5C40"/>
    <w:rsid w:val="005A5E4C"/>
    <w:rsid w:val="005A6091"/>
    <w:rsid w:val="005A759A"/>
    <w:rsid w:val="005A79E5"/>
    <w:rsid w:val="005B0C2D"/>
    <w:rsid w:val="005B18BA"/>
    <w:rsid w:val="005B1C7A"/>
    <w:rsid w:val="005B1CAC"/>
    <w:rsid w:val="005B1D3C"/>
    <w:rsid w:val="005B1FF1"/>
    <w:rsid w:val="005B214C"/>
    <w:rsid w:val="005B2184"/>
    <w:rsid w:val="005B2483"/>
    <w:rsid w:val="005B31DE"/>
    <w:rsid w:val="005B4040"/>
    <w:rsid w:val="005B42D2"/>
    <w:rsid w:val="005B42F5"/>
    <w:rsid w:val="005B4E63"/>
    <w:rsid w:val="005B5C33"/>
    <w:rsid w:val="005B62CD"/>
    <w:rsid w:val="005B6868"/>
    <w:rsid w:val="005B6BA7"/>
    <w:rsid w:val="005B6C52"/>
    <w:rsid w:val="005B6D3E"/>
    <w:rsid w:val="005B7767"/>
    <w:rsid w:val="005B7928"/>
    <w:rsid w:val="005C0182"/>
    <w:rsid w:val="005C0679"/>
    <w:rsid w:val="005C0EFD"/>
    <w:rsid w:val="005C1188"/>
    <w:rsid w:val="005C11A3"/>
    <w:rsid w:val="005C1D52"/>
    <w:rsid w:val="005C215B"/>
    <w:rsid w:val="005C2AA1"/>
    <w:rsid w:val="005C3495"/>
    <w:rsid w:val="005C38B7"/>
    <w:rsid w:val="005C3A29"/>
    <w:rsid w:val="005C3D9A"/>
    <w:rsid w:val="005C3F59"/>
    <w:rsid w:val="005C403B"/>
    <w:rsid w:val="005C41DD"/>
    <w:rsid w:val="005C4B52"/>
    <w:rsid w:val="005C4C2A"/>
    <w:rsid w:val="005C4F27"/>
    <w:rsid w:val="005C59EA"/>
    <w:rsid w:val="005C6528"/>
    <w:rsid w:val="005C663F"/>
    <w:rsid w:val="005C67BB"/>
    <w:rsid w:val="005C7D74"/>
    <w:rsid w:val="005C7DD8"/>
    <w:rsid w:val="005D0A96"/>
    <w:rsid w:val="005D0D79"/>
    <w:rsid w:val="005D1B5A"/>
    <w:rsid w:val="005D1D2B"/>
    <w:rsid w:val="005D1E71"/>
    <w:rsid w:val="005D213C"/>
    <w:rsid w:val="005D254F"/>
    <w:rsid w:val="005D330B"/>
    <w:rsid w:val="005D33A6"/>
    <w:rsid w:val="005D369C"/>
    <w:rsid w:val="005D3719"/>
    <w:rsid w:val="005D379F"/>
    <w:rsid w:val="005D4935"/>
    <w:rsid w:val="005D4CF8"/>
    <w:rsid w:val="005D5060"/>
    <w:rsid w:val="005D5D09"/>
    <w:rsid w:val="005D5E9E"/>
    <w:rsid w:val="005D5F07"/>
    <w:rsid w:val="005D6482"/>
    <w:rsid w:val="005D6672"/>
    <w:rsid w:val="005D6725"/>
    <w:rsid w:val="005D731D"/>
    <w:rsid w:val="005D74D3"/>
    <w:rsid w:val="005D7AF6"/>
    <w:rsid w:val="005E01F8"/>
    <w:rsid w:val="005E0252"/>
    <w:rsid w:val="005E0844"/>
    <w:rsid w:val="005E09E0"/>
    <w:rsid w:val="005E1017"/>
    <w:rsid w:val="005E19A7"/>
    <w:rsid w:val="005E244A"/>
    <w:rsid w:val="005E2B42"/>
    <w:rsid w:val="005E2CE4"/>
    <w:rsid w:val="005E330C"/>
    <w:rsid w:val="005E371E"/>
    <w:rsid w:val="005E4B22"/>
    <w:rsid w:val="005E4F59"/>
    <w:rsid w:val="005E5D19"/>
    <w:rsid w:val="005E6BAC"/>
    <w:rsid w:val="005E76F8"/>
    <w:rsid w:val="005E77D7"/>
    <w:rsid w:val="005E7C11"/>
    <w:rsid w:val="005E7EFC"/>
    <w:rsid w:val="005F0D36"/>
    <w:rsid w:val="005F1026"/>
    <w:rsid w:val="005F10C0"/>
    <w:rsid w:val="005F10CD"/>
    <w:rsid w:val="005F14DC"/>
    <w:rsid w:val="005F216E"/>
    <w:rsid w:val="005F22FD"/>
    <w:rsid w:val="005F2319"/>
    <w:rsid w:val="005F3146"/>
    <w:rsid w:val="005F3414"/>
    <w:rsid w:val="005F367F"/>
    <w:rsid w:val="005F3C2E"/>
    <w:rsid w:val="005F3FC4"/>
    <w:rsid w:val="005F450D"/>
    <w:rsid w:val="005F4958"/>
    <w:rsid w:val="005F5177"/>
    <w:rsid w:val="005F5246"/>
    <w:rsid w:val="005F53DB"/>
    <w:rsid w:val="005F54FB"/>
    <w:rsid w:val="005F567F"/>
    <w:rsid w:val="005F58C9"/>
    <w:rsid w:val="005F5AC3"/>
    <w:rsid w:val="005F6686"/>
    <w:rsid w:val="005F69DB"/>
    <w:rsid w:val="005F7173"/>
    <w:rsid w:val="00600739"/>
    <w:rsid w:val="0060091F"/>
    <w:rsid w:val="00600A4A"/>
    <w:rsid w:val="00600BF9"/>
    <w:rsid w:val="00601AC3"/>
    <w:rsid w:val="00601B99"/>
    <w:rsid w:val="00602916"/>
    <w:rsid w:val="00603506"/>
    <w:rsid w:val="0060386C"/>
    <w:rsid w:val="006038DE"/>
    <w:rsid w:val="00603E9F"/>
    <w:rsid w:val="006046CB"/>
    <w:rsid w:val="00604EC7"/>
    <w:rsid w:val="00605182"/>
    <w:rsid w:val="0060553A"/>
    <w:rsid w:val="0060562B"/>
    <w:rsid w:val="00605A46"/>
    <w:rsid w:val="00605C5E"/>
    <w:rsid w:val="00605E44"/>
    <w:rsid w:val="0060678A"/>
    <w:rsid w:val="00606A7C"/>
    <w:rsid w:val="00606BF3"/>
    <w:rsid w:val="00606DD0"/>
    <w:rsid w:val="00606F20"/>
    <w:rsid w:val="006070CD"/>
    <w:rsid w:val="00607190"/>
    <w:rsid w:val="006072D8"/>
    <w:rsid w:val="006073A2"/>
    <w:rsid w:val="00607723"/>
    <w:rsid w:val="00610090"/>
    <w:rsid w:val="006102A7"/>
    <w:rsid w:val="00610855"/>
    <w:rsid w:val="00610E1E"/>
    <w:rsid w:val="0061195D"/>
    <w:rsid w:val="00611DF3"/>
    <w:rsid w:val="00612466"/>
    <w:rsid w:val="0061249C"/>
    <w:rsid w:val="00613DFF"/>
    <w:rsid w:val="00614301"/>
    <w:rsid w:val="006158FE"/>
    <w:rsid w:val="006167EE"/>
    <w:rsid w:val="00616DB9"/>
    <w:rsid w:val="00616F9C"/>
    <w:rsid w:val="00617C91"/>
    <w:rsid w:val="00620C1A"/>
    <w:rsid w:val="00620C4B"/>
    <w:rsid w:val="00621019"/>
    <w:rsid w:val="00621BFA"/>
    <w:rsid w:val="00621CBB"/>
    <w:rsid w:val="0062228B"/>
    <w:rsid w:val="00622648"/>
    <w:rsid w:val="00622E31"/>
    <w:rsid w:val="00623CF8"/>
    <w:rsid w:val="0062432B"/>
    <w:rsid w:val="0062434C"/>
    <w:rsid w:val="00625BCB"/>
    <w:rsid w:val="00625C1B"/>
    <w:rsid w:val="00625E67"/>
    <w:rsid w:val="00626290"/>
    <w:rsid w:val="0062673F"/>
    <w:rsid w:val="00626755"/>
    <w:rsid w:val="00626C50"/>
    <w:rsid w:val="00626FC3"/>
    <w:rsid w:val="006270AC"/>
    <w:rsid w:val="00627B70"/>
    <w:rsid w:val="0063016A"/>
    <w:rsid w:val="00631711"/>
    <w:rsid w:val="00631E05"/>
    <w:rsid w:val="006325CE"/>
    <w:rsid w:val="00633310"/>
    <w:rsid w:val="0063333C"/>
    <w:rsid w:val="00633710"/>
    <w:rsid w:val="00634260"/>
    <w:rsid w:val="006344C7"/>
    <w:rsid w:val="0063490C"/>
    <w:rsid w:val="006349CE"/>
    <w:rsid w:val="006350A2"/>
    <w:rsid w:val="0063552E"/>
    <w:rsid w:val="0063556B"/>
    <w:rsid w:val="00635582"/>
    <w:rsid w:val="006355E1"/>
    <w:rsid w:val="006357C0"/>
    <w:rsid w:val="006369DA"/>
    <w:rsid w:val="00636C7A"/>
    <w:rsid w:val="00636F94"/>
    <w:rsid w:val="006374FA"/>
    <w:rsid w:val="00637B95"/>
    <w:rsid w:val="00637DEF"/>
    <w:rsid w:val="00637F0B"/>
    <w:rsid w:val="0064052D"/>
    <w:rsid w:val="00640DA1"/>
    <w:rsid w:val="00640F97"/>
    <w:rsid w:val="00641089"/>
    <w:rsid w:val="0064195F"/>
    <w:rsid w:val="00641AFA"/>
    <w:rsid w:val="006424F2"/>
    <w:rsid w:val="006430B5"/>
    <w:rsid w:val="00643161"/>
    <w:rsid w:val="00643667"/>
    <w:rsid w:val="0064367D"/>
    <w:rsid w:val="006437F5"/>
    <w:rsid w:val="00643BBA"/>
    <w:rsid w:val="00644360"/>
    <w:rsid w:val="0064442F"/>
    <w:rsid w:val="00645D96"/>
    <w:rsid w:val="00646B41"/>
    <w:rsid w:val="00646EDC"/>
    <w:rsid w:val="006470D6"/>
    <w:rsid w:val="006474F4"/>
    <w:rsid w:val="00647C39"/>
    <w:rsid w:val="0065044C"/>
    <w:rsid w:val="00650623"/>
    <w:rsid w:val="006507AC"/>
    <w:rsid w:val="00651151"/>
    <w:rsid w:val="00651354"/>
    <w:rsid w:val="00651356"/>
    <w:rsid w:val="006522E3"/>
    <w:rsid w:val="006536DA"/>
    <w:rsid w:val="00653835"/>
    <w:rsid w:val="00653EC3"/>
    <w:rsid w:val="00654061"/>
    <w:rsid w:val="006546BD"/>
    <w:rsid w:val="00654BE3"/>
    <w:rsid w:val="00655DA9"/>
    <w:rsid w:val="0065623E"/>
    <w:rsid w:val="00656E7F"/>
    <w:rsid w:val="00657CE3"/>
    <w:rsid w:val="0066007F"/>
    <w:rsid w:val="006601C3"/>
    <w:rsid w:val="006601F0"/>
    <w:rsid w:val="0066044E"/>
    <w:rsid w:val="00661886"/>
    <w:rsid w:val="006618C1"/>
    <w:rsid w:val="00662C16"/>
    <w:rsid w:val="0066310C"/>
    <w:rsid w:val="00663E6F"/>
    <w:rsid w:val="00664052"/>
    <w:rsid w:val="00664417"/>
    <w:rsid w:val="006668FE"/>
    <w:rsid w:val="006669E3"/>
    <w:rsid w:val="006673DE"/>
    <w:rsid w:val="006701BF"/>
    <w:rsid w:val="006702E7"/>
    <w:rsid w:val="00670A67"/>
    <w:rsid w:val="00670E08"/>
    <w:rsid w:val="00670F84"/>
    <w:rsid w:val="0067125A"/>
    <w:rsid w:val="006714D4"/>
    <w:rsid w:val="006722D1"/>
    <w:rsid w:val="00672A4E"/>
    <w:rsid w:val="006733E1"/>
    <w:rsid w:val="0067353D"/>
    <w:rsid w:val="00673665"/>
    <w:rsid w:val="00673EDD"/>
    <w:rsid w:val="00674389"/>
    <w:rsid w:val="0067464C"/>
    <w:rsid w:val="00674B6E"/>
    <w:rsid w:val="00674F1C"/>
    <w:rsid w:val="00674F29"/>
    <w:rsid w:val="006752EF"/>
    <w:rsid w:val="0067539E"/>
    <w:rsid w:val="0067553A"/>
    <w:rsid w:val="00675E44"/>
    <w:rsid w:val="0067606E"/>
    <w:rsid w:val="006761D3"/>
    <w:rsid w:val="006770DB"/>
    <w:rsid w:val="00677292"/>
    <w:rsid w:val="006776AC"/>
    <w:rsid w:val="00680154"/>
    <w:rsid w:val="006803BC"/>
    <w:rsid w:val="006804C0"/>
    <w:rsid w:val="00680582"/>
    <w:rsid w:val="006808BD"/>
    <w:rsid w:val="00680B6A"/>
    <w:rsid w:val="00681581"/>
    <w:rsid w:val="00681BA2"/>
    <w:rsid w:val="00682511"/>
    <w:rsid w:val="00682ECE"/>
    <w:rsid w:val="00683A7B"/>
    <w:rsid w:val="00683BBF"/>
    <w:rsid w:val="00683F7F"/>
    <w:rsid w:val="006840EC"/>
    <w:rsid w:val="006843C0"/>
    <w:rsid w:val="00684EDE"/>
    <w:rsid w:val="006852CE"/>
    <w:rsid w:val="006855B0"/>
    <w:rsid w:val="00685F7A"/>
    <w:rsid w:val="00685FB9"/>
    <w:rsid w:val="00686AA1"/>
    <w:rsid w:val="00686CF5"/>
    <w:rsid w:val="00686ED6"/>
    <w:rsid w:val="00686EEE"/>
    <w:rsid w:val="00687095"/>
    <w:rsid w:val="00687C18"/>
    <w:rsid w:val="00690D75"/>
    <w:rsid w:val="00691145"/>
    <w:rsid w:val="00691B75"/>
    <w:rsid w:val="00691FBF"/>
    <w:rsid w:val="00692C6D"/>
    <w:rsid w:val="006953F1"/>
    <w:rsid w:val="0069557A"/>
    <w:rsid w:val="00695591"/>
    <w:rsid w:val="0069559E"/>
    <w:rsid w:val="00695611"/>
    <w:rsid w:val="006956BE"/>
    <w:rsid w:val="00695A26"/>
    <w:rsid w:val="00695A97"/>
    <w:rsid w:val="00695B04"/>
    <w:rsid w:val="00695BDF"/>
    <w:rsid w:val="00695F7E"/>
    <w:rsid w:val="00697305"/>
    <w:rsid w:val="0069765F"/>
    <w:rsid w:val="00697671"/>
    <w:rsid w:val="00697C6A"/>
    <w:rsid w:val="00697EAB"/>
    <w:rsid w:val="006A0512"/>
    <w:rsid w:val="006A05B1"/>
    <w:rsid w:val="006A0642"/>
    <w:rsid w:val="006A0C6B"/>
    <w:rsid w:val="006A17C8"/>
    <w:rsid w:val="006A23C1"/>
    <w:rsid w:val="006A2729"/>
    <w:rsid w:val="006A2B46"/>
    <w:rsid w:val="006A2E7E"/>
    <w:rsid w:val="006A32FD"/>
    <w:rsid w:val="006A3365"/>
    <w:rsid w:val="006A35A5"/>
    <w:rsid w:val="006A3D6A"/>
    <w:rsid w:val="006A3D73"/>
    <w:rsid w:val="006A4368"/>
    <w:rsid w:val="006A4382"/>
    <w:rsid w:val="006A439E"/>
    <w:rsid w:val="006A4575"/>
    <w:rsid w:val="006A45F9"/>
    <w:rsid w:val="006A4A00"/>
    <w:rsid w:val="006A4B67"/>
    <w:rsid w:val="006A5195"/>
    <w:rsid w:val="006A5765"/>
    <w:rsid w:val="006A578B"/>
    <w:rsid w:val="006A5B0D"/>
    <w:rsid w:val="006A6074"/>
    <w:rsid w:val="006A6349"/>
    <w:rsid w:val="006A67F0"/>
    <w:rsid w:val="006A68A1"/>
    <w:rsid w:val="006A6D63"/>
    <w:rsid w:val="006A7065"/>
    <w:rsid w:val="006A75D4"/>
    <w:rsid w:val="006A76D0"/>
    <w:rsid w:val="006A7DF2"/>
    <w:rsid w:val="006B03A2"/>
    <w:rsid w:val="006B057E"/>
    <w:rsid w:val="006B09E7"/>
    <w:rsid w:val="006B0A4F"/>
    <w:rsid w:val="006B0AA8"/>
    <w:rsid w:val="006B0BF8"/>
    <w:rsid w:val="006B141A"/>
    <w:rsid w:val="006B16DC"/>
    <w:rsid w:val="006B1F46"/>
    <w:rsid w:val="006B2482"/>
    <w:rsid w:val="006B256F"/>
    <w:rsid w:val="006B25E4"/>
    <w:rsid w:val="006B2619"/>
    <w:rsid w:val="006B2D10"/>
    <w:rsid w:val="006B34C4"/>
    <w:rsid w:val="006B3752"/>
    <w:rsid w:val="006B395C"/>
    <w:rsid w:val="006B417E"/>
    <w:rsid w:val="006B4894"/>
    <w:rsid w:val="006B4DEC"/>
    <w:rsid w:val="006B5650"/>
    <w:rsid w:val="006B56B6"/>
    <w:rsid w:val="006B57F0"/>
    <w:rsid w:val="006B585C"/>
    <w:rsid w:val="006B59D7"/>
    <w:rsid w:val="006B6065"/>
    <w:rsid w:val="006B6CA6"/>
    <w:rsid w:val="006B6CBD"/>
    <w:rsid w:val="006B6E09"/>
    <w:rsid w:val="006B6F21"/>
    <w:rsid w:val="006B7078"/>
    <w:rsid w:val="006B7B1A"/>
    <w:rsid w:val="006B7B73"/>
    <w:rsid w:val="006C0201"/>
    <w:rsid w:val="006C02DF"/>
    <w:rsid w:val="006C0753"/>
    <w:rsid w:val="006C07A2"/>
    <w:rsid w:val="006C10BB"/>
    <w:rsid w:val="006C2269"/>
    <w:rsid w:val="006C2B8A"/>
    <w:rsid w:val="006C2BCC"/>
    <w:rsid w:val="006C2E3A"/>
    <w:rsid w:val="006C3186"/>
    <w:rsid w:val="006C4486"/>
    <w:rsid w:val="006C4BEE"/>
    <w:rsid w:val="006C4D0A"/>
    <w:rsid w:val="006C4D8C"/>
    <w:rsid w:val="006C5A10"/>
    <w:rsid w:val="006C6752"/>
    <w:rsid w:val="006C7275"/>
    <w:rsid w:val="006C781B"/>
    <w:rsid w:val="006D0330"/>
    <w:rsid w:val="006D0EA0"/>
    <w:rsid w:val="006D14A9"/>
    <w:rsid w:val="006D1610"/>
    <w:rsid w:val="006D268F"/>
    <w:rsid w:val="006D2A2C"/>
    <w:rsid w:val="006D2AAC"/>
    <w:rsid w:val="006D306F"/>
    <w:rsid w:val="006D4630"/>
    <w:rsid w:val="006D4C92"/>
    <w:rsid w:val="006D4DFD"/>
    <w:rsid w:val="006D4F12"/>
    <w:rsid w:val="006D4FC8"/>
    <w:rsid w:val="006D4FF2"/>
    <w:rsid w:val="006D5046"/>
    <w:rsid w:val="006D5113"/>
    <w:rsid w:val="006D5152"/>
    <w:rsid w:val="006D55B4"/>
    <w:rsid w:val="006D5735"/>
    <w:rsid w:val="006D60C4"/>
    <w:rsid w:val="006D61F7"/>
    <w:rsid w:val="006D6C9C"/>
    <w:rsid w:val="006D6CDF"/>
    <w:rsid w:val="006D6E24"/>
    <w:rsid w:val="006D74DE"/>
    <w:rsid w:val="006D75A9"/>
    <w:rsid w:val="006E028F"/>
    <w:rsid w:val="006E0702"/>
    <w:rsid w:val="006E0877"/>
    <w:rsid w:val="006E1728"/>
    <w:rsid w:val="006E1788"/>
    <w:rsid w:val="006E1E7D"/>
    <w:rsid w:val="006E23BD"/>
    <w:rsid w:val="006E329C"/>
    <w:rsid w:val="006E3473"/>
    <w:rsid w:val="006E39E7"/>
    <w:rsid w:val="006E418F"/>
    <w:rsid w:val="006E5191"/>
    <w:rsid w:val="006E5ADB"/>
    <w:rsid w:val="006E5CCB"/>
    <w:rsid w:val="006E5E36"/>
    <w:rsid w:val="006E6355"/>
    <w:rsid w:val="006E6F2A"/>
    <w:rsid w:val="006F0151"/>
    <w:rsid w:val="006F030A"/>
    <w:rsid w:val="006F0FCE"/>
    <w:rsid w:val="006F1007"/>
    <w:rsid w:val="006F15FC"/>
    <w:rsid w:val="006F17EE"/>
    <w:rsid w:val="006F1997"/>
    <w:rsid w:val="006F1E5F"/>
    <w:rsid w:val="006F1ED6"/>
    <w:rsid w:val="006F228D"/>
    <w:rsid w:val="006F2593"/>
    <w:rsid w:val="006F2A86"/>
    <w:rsid w:val="006F3518"/>
    <w:rsid w:val="006F45E6"/>
    <w:rsid w:val="006F48BB"/>
    <w:rsid w:val="006F52DE"/>
    <w:rsid w:val="006F53C6"/>
    <w:rsid w:val="006F63A5"/>
    <w:rsid w:val="006F66F0"/>
    <w:rsid w:val="006F6B5B"/>
    <w:rsid w:val="006F7031"/>
    <w:rsid w:val="006F772F"/>
    <w:rsid w:val="006F7A76"/>
    <w:rsid w:val="00701131"/>
    <w:rsid w:val="00701232"/>
    <w:rsid w:val="007019AA"/>
    <w:rsid w:val="0070293D"/>
    <w:rsid w:val="00702BB5"/>
    <w:rsid w:val="007031E6"/>
    <w:rsid w:val="00703973"/>
    <w:rsid w:val="00704827"/>
    <w:rsid w:val="00704EF2"/>
    <w:rsid w:val="00704F4C"/>
    <w:rsid w:val="00705196"/>
    <w:rsid w:val="00705267"/>
    <w:rsid w:val="007057CA"/>
    <w:rsid w:val="007063B8"/>
    <w:rsid w:val="007064FA"/>
    <w:rsid w:val="007065EB"/>
    <w:rsid w:val="00706AB2"/>
    <w:rsid w:val="00706F81"/>
    <w:rsid w:val="00706F92"/>
    <w:rsid w:val="007071C5"/>
    <w:rsid w:val="00707891"/>
    <w:rsid w:val="007101EE"/>
    <w:rsid w:val="007101FE"/>
    <w:rsid w:val="00710646"/>
    <w:rsid w:val="00710BE2"/>
    <w:rsid w:val="00711A2D"/>
    <w:rsid w:val="007123B1"/>
    <w:rsid w:val="00712467"/>
    <w:rsid w:val="0071366C"/>
    <w:rsid w:val="0071399B"/>
    <w:rsid w:val="00714AD8"/>
    <w:rsid w:val="00714C91"/>
    <w:rsid w:val="00714FC8"/>
    <w:rsid w:val="007154C4"/>
    <w:rsid w:val="007157CB"/>
    <w:rsid w:val="007165C8"/>
    <w:rsid w:val="00716846"/>
    <w:rsid w:val="00716A27"/>
    <w:rsid w:val="00717069"/>
    <w:rsid w:val="00717422"/>
    <w:rsid w:val="007174F1"/>
    <w:rsid w:val="00717530"/>
    <w:rsid w:val="00717D8B"/>
    <w:rsid w:val="00717E00"/>
    <w:rsid w:val="00720312"/>
    <w:rsid w:val="00721052"/>
    <w:rsid w:val="0072150A"/>
    <w:rsid w:val="00721A70"/>
    <w:rsid w:val="00721FD8"/>
    <w:rsid w:val="0072256F"/>
    <w:rsid w:val="00722C21"/>
    <w:rsid w:val="00722D90"/>
    <w:rsid w:val="007239F9"/>
    <w:rsid w:val="00723F3F"/>
    <w:rsid w:val="007242E0"/>
    <w:rsid w:val="00724A9B"/>
    <w:rsid w:val="00724CE5"/>
    <w:rsid w:val="007255A4"/>
    <w:rsid w:val="00725CFF"/>
    <w:rsid w:val="007262F2"/>
    <w:rsid w:val="007267C0"/>
    <w:rsid w:val="00726CB9"/>
    <w:rsid w:val="00727049"/>
    <w:rsid w:val="00730059"/>
    <w:rsid w:val="00730210"/>
    <w:rsid w:val="00730307"/>
    <w:rsid w:val="00730CC4"/>
    <w:rsid w:val="00731837"/>
    <w:rsid w:val="00731EE2"/>
    <w:rsid w:val="00731F7A"/>
    <w:rsid w:val="0073226D"/>
    <w:rsid w:val="00732B9E"/>
    <w:rsid w:val="00733476"/>
    <w:rsid w:val="00733579"/>
    <w:rsid w:val="00733CFD"/>
    <w:rsid w:val="0073461B"/>
    <w:rsid w:val="007349A9"/>
    <w:rsid w:val="00735154"/>
    <w:rsid w:val="007351B6"/>
    <w:rsid w:val="0073568C"/>
    <w:rsid w:val="00735B8D"/>
    <w:rsid w:val="00735ED9"/>
    <w:rsid w:val="0073636C"/>
    <w:rsid w:val="00736E17"/>
    <w:rsid w:val="00737C8A"/>
    <w:rsid w:val="00737EE2"/>
    <w:rsid w:val="00740852"/>
    <w:rsid w:val="00740B3F"/>
    <w:rsid w:val="00740BB8"/>
    <w:rsid w:val="00741566"/>
    <w:rsid w:val="00741E8E"/>
    <w:rsid w:val="00742300"/>
    <w:rsid w:val="00742BE4"/>
    <w:rsid w:val="0074307F"/>
    <w:rsid w:val="00743251"/>
    <w:rsid w:val="0074344F"/>
    <w:rsid w:val="00743C3F"/>
    <w:rsid w:val="00744664"/>
    <w:rsid w:val="00744684"/>
    <w:rsid w:val="00745006"/>
    <w:rsid w:val="0074559D"/>
    <w:rsid w:val="00745C0D"/>
    <w:rsid w:val="00746C00"/>
    <w:rsid w:val="007475D3"/>
    <w:rsid w:val="0075026A"/>
    <w:rsid w:val="00750663"/>
    <w:rsid w:val="00750B36"/>
    <w:rsid w:val="00750DC3"/>
    <w:rsid w:val="007511B5"/>
    <w:rsid w:val="007513C4"/>
    <w:rsid w:val="00751967"/>
    <w:rsid w:val="00751C94"/>
    <w:rsid w:val="007525D0"/>
    <w:rsid w:val="00752DD4"/>
    <w:rsid w:val="0075371B"/>
    <w:rsid w:val="00753759"/>
    <w:rsid w:val="007537F1"/>
    <w:rsid w:val="007539BF"/>
    <w:rsid w:val="00753C16"/>
    <w:rsid w:val="00753F89"/>
    <w:rsid w:val="00754AAA"/>
    <w:rsid w:val="00755B0F"/>
    <w:rsid w:val="00755F5F"/>
    <w:rsid w:val="0075624E"/>
    <w:rsid w:val="007562A7"/>
    <w:rsid w:val="00756B45"/>
    <w:rsid w:val="007572F2"/>
    <w:rsid w:val="00757797"/>
    <w:rsid w:val="007577E5"/>
    <w:rsid w:val="00757824"/>
    <w:rsid w:val="00761016"/>
    <w:rsid w:val="00761296"/>
    <w:rsid w:val="00761598"/>
    <w:rsid w:val="007615B9"/>
    <w:rsid w:val="00761DF0"/>
    <w:rsid w:val="0076208D"/>
    <w:rsid w:val="007626AD"/>
    <w:rsid w:val="00762902"/>
    <w:rsid w:val="00762966"/>
    <w:rsid w:val="007629CC"/>
    <w:rsid w:val="00763028"/>
    <w:rsid w:val="00763030"/>
    <w:rsid w:val="007630EC"/>
    <w:rsid w:val="007632BA"/>
    <w:rsid w:val="0076333B"/>
    <w:rsid w:val="007634A2"/>
    <w:rsid w:val="00763C0F"/>
    <w:rsid w:val="00764351"/>
    <w:rsid w:val="007644A6"/>
    <w:rsid w:val="00764C40"/>
    <w:rsid w:val="0076578C"/>
    <w:rsid w:val="00765DDD"/>
    <w:rsid w:val="00766C63"/>
    <w:rsid w:val="0076767F"/>
    <w:rsid w:val="00770298"/>
    <w:rsid w:val="00770AAE"/>
    <w:rsid w:val="00770E0F"/>
    <w:rsid w:val="00770E91"/>
    <w:rsid w:val="0077132D"/>
    <w:rsid w:val="0077181F"/>
    <w:rsid w:val="00771864"/>
    <w:rsid w:val="0077207C"/>
    <w:rsid w:val="007721A4"/>
    <w:rsid w:val="00772775"/>
    <w:rsid w:val="00772868"/>
    <w:rsid w:val="0077300C"/>
    <w:rsid w:val="0077364E"/>
    <w:rsid w:val="00773757"/>
    <w:rsid w:val="00773FD6"/>
    <w:rsid w:val="0077457A"/>
    <w:rsid w:val="00774B0C"/>
    <w:rsid w:val="007750CD"/>
    <w:rsid w:val="007756ED"/>
    <w:rsid w:val="007759A1"/>
    <w:rsid w:val="00776189"/>
    <w:rsid w:val="007764AC"/>
    <w:rsid w:val="007767F0"/>
    <w:rsid w:val="00776C7D"/>
    <w:rsid w:val="007771FC"/>
    <w:rsid w:val="007773FE"/>
    <w:rsid w:val="00777600"/>
    <w:rsid w:val="007801EC"/>
    <w:rsid w:val="00780B31"/>
    <w:rsid w:val="007814A1"/>
    <w:rsid w:val="0078155F"/>
    <w:rsid w:val="00781BF5"/>
    <w:rsid w:val="00781EE9"/>
    <w:rsid w:val="00782551"/>
    <w:rsid w:val="0078264D"/>
    <w:rsid w:val="007826E1"/>
    <w:rsid w:val="007833EA"/>
    <w:rsid w:val="00783E0E"/>
    <w:rsid w:val="007845BD"/>
    <w:rsid w:val="007849EC"/>
    <w:rsid w:val="00785E3A"/>
    <w:rsid w:val="00787643"/>
    <w:rsid w:val="007879A1"/>
    <w:rsid w:val="00787AE6"/>
    <w:rsid w:val="0079063D"/>
    <w:rsid w:val="00790A46"/>
    <w:rsid w:val="00790C9E"/>
    <w:rsid w:val="00791027"/>
    <w:rsid w:val="0079125D"/>
    <w:rsid w:val="00791B72"/>
    <w:rsid w:val="00791CF4"/>
    <w:rsid w:val="00791E1C"/>
    <w:rsid w:val="007929C8"/>
    <w:rsid w:val="00792B55"/>
    <w:rsid w:val="00792B9F"/>
    <w:rsid w:val="00792BF8"/>
    <w:rsid w:val="00793764"/>
    <w:rsid w:val="00793D8A"/>
    <w:rsid w:val="0079449C"/>
    <w:rsid w:val="007945FE"/>
    <w:rsid w:val="0079466A"/>
    <w:rsid w:val="00794783"/>
    <w:rsid w:val="00795011"/>
    <w:rsid w:val="007952B9"/>
    <w:rsid w:val="00795345"/>
    <w:rsid w:val="00795CD3"/>
    <w:rsid w:val="00795E1D"/>
    <w:rsid w:val="00795F5A"/>
    <w:rsid w:val="007961CE"/>
    <w:rsid w:val="007962FA"/>
    <w:rsid w:val="0079631A"/>
    <w:rsid w:val="007967E7"/>
    <w:rsid w:val="00797AAF"/>
    <w:rsid w:val="007A0149"/>
    <w:rsid w:val="007A01E1"/>
    <w:rsid w:val="007A03BC"/>
    <w:rsid w:val="007A05B1"/>
    <w:rsid w:val="007A063C"/>
    <w:rsid w:val="007A1262"/>
    <w:rsid w:val="007A17EB"/>
    <w:rsid w:val="007A1912"/>
    <w:rsid w:val="007A27BC"/>
    <w:rsid w:val="007A296E"/>
    <w:rsid w:val="007A2A42"/>
    <w:rsid w:val="007A2D37"/>
    <w:rsid w:val="007A3E13"/>
    <w:rsid w:val="007A402F"/>
    <w:rsid w:val="007A5117"/>
    <w:rsid w:val="007A584C"/>
    <w:rsid w:val="007A5B74"/>
    <w:rsid w:val="007A5D00"/>
    <w:rsid w:val="007A5FA3"/>
    <w:rsid w:val="007A71F7"/>
    <w:rsid w:val="007A7412"/>
    <w:rsid w:val="007A7626"/>
    <w:rsid w:val="007A7F9B"/>
    <w:rsid w:val="007B2807"/>
    <w:rsid w:val="007B2F73"/>
    <w:rsid w:val="007B3563"/>
    <w:rsid w:val="007B3CB0"/>
    <w:rsid w:val="007B48B9"/>
    <w:rsid w:val="007B493B"/>
    <w:rsid w:val="007B56CC"/>
    <w:rsid w:val="007B5A40"/>
    <w:rsid w:val="007B5D06"/>
    <w:rsid w:val="007B60B9"/>
    <w:rsid w:val="007B631C"/>
    <w:rsid w:val="007B66DF"/>
    <w:rsid w:val="007B6B39"/>
    <w:rsid w:val="007B736C"/>
    <w:rsid w:val="007B73B3"/>
    <w:rsid w:val="007B7586"/>
    <w:rsid w:val="007B78D1"/>
    <w:rsid w:val="007B79C8"/>
    <w:rsid w:val="007B7E9F"/>
    <w:rsid w:val="007C041B"/>
    <w:rsid w:val="007C051C"/>
    <w:rsid w:val="007C0BBF"/>
    <w:rsid w:val="007C1083"/>
    <w:rsid w:val="007C144A"/>
    <w:rsid w:val="007C16D0"/>
    <w:rsid w:val="007C1987"/>
    <w:rsid w:val="007C2C83"/>
    <w:rsid w:val="007C2D67"/>
    <w:rsid w:val="007C2DCA"/>
    <w:rsid w:val="007C3525"/>
    <w:rsid w:val="007C543D"/>
    <w:rsid w:val="007C561C"/>
    <w:rsid w:val="007C5734"/>
    <w:rsid w:val="007C5817"/>
    <w:rsid w:val="007C5F24"/>
    <w:rsid w:val="007C6653"/>
    <w:rsid w:val="007C68C8"/>
    <w:rsid w:val="007C6C97"/>
    <w:rsid w:val="007C6D57"/>
    <w:rsid w:val="007C7504"/>
    <w:rsid w:val="007C7724"/>
    <w:rsid w:val="007D075D"/>
    <w:rsid w:val="007D087F"/>
    <w:rsid w:val="007D130D"/>
    <w:rsid w:val="007D14E7"/>
    <w:rsid w:val="007D1BED"/>
    <w:rsid w:val="007D34E2"/>
    <w:rsid w:val="007D3B99"/>
    <w:rsid w:val="007D4150"/>
    <w:rsid w:val="007D4A9D"/>
    <w:rsid w:val="007D4D84"/>
    <w:rsid w:val="007D5908"/>
    <w:rsid w:val="007D59A8"/>
    <w:rsid w:val="007D6483"/>
    <w:rsid w:val="007D68E8"/>
    <w:rsid w:val="007D7C61"/>
    <w:rsid w:val="007E033E"/>
    <w:rsid w:val="007E117E"/>
    <w:rsid w:val="007E11B0"/>
    <w:rsid w:val="007E12C1"/>
    <w:rsid w:val="007E13A1"/>
    <w:rsid w:val="007E175B"/>
    <w:rsid w:val="007E1CC2"/>
    <w:rsid w:val="007E1FFB"/>
    <w:rsid w:val="007E2270"/>
    <w:rsid w:val="007E2970"/>
    <w:rsid w:val="007E2DE6"/>
    <w:rsid w:val="007E3223"/>
    <w:rsid w:val="007E3477"/>
    <w:rsid w:val="007E36AD"/>
    <w:rsid w:val="007E3B34"/>
    <w:rsid w:val="007E3C7F"/>
    <w:rsid w:val="007E4060"/>
    <w:rsid w:val="007E42F7"/>
    <w:rsid w:val="007E4790"/>
    <w:rsid w:val="007E5F8B"/>
    <w:rsid w:val="007E61F5"/>
    <w:rsid w:val="007E69E9"/>
    <w:rsid w:val="007E6BF4"/>
    <w:rsid w:val="007E72A5"/>
    <w:rsid w:val="007E72FA"/>
    <w:rsid w:val="007E765B"/>
    <w:rsid w:val="007E775D"/>
    <w:rsid w:val="007E7F9A"/>
    <w:rsid w:val="007F0072"/>
    <w:rsid w:val="007F00DD"/>
    <w:rsid w:val="007F0851"/>
    <w:rsid w:val="007F112D"/>
    <w:rsid w:val="007F1244"/>
    <w:rsid w:val="007F17FF"/>
    <w:rsid w:val="007F257E"/>
    <w:rsid w:val="007F2580"/>
    <w:rsid w:val="007F2CFC"/>
    <w:rsid w:val="007F2F85"/>
    <w:rsid w:val="007F304C"/>
    <w:rsid w:val="007F326B"/>
    <w:rsid w:val="007F349C"/>
    <w:rsid w:val="007F39A4"/>
    <w:rsid w:val="007F3C29"/>
    <w:rsid w:val="007F3F01"/>
    <w:rsid w:val="007F40A5"/>
    <w:rsid w:val="007F41A2"/>
    <w:rsid w:val="007F474D"/>
    <w:rsid w:val="007F47CE"/>
    <w:rsid w:val="007F48FA"/>
    <w:rsid w:val="007F4CAE"/>
    <w:rsid w:val="007F5898"/>
    <w:rsid w:val="007F625F"/>
    <w:rsid w:val="007F7877"/>
    <w:rsid w:val="007F7EA0"/>
    <w:rsid w:val="00800104"/>
    <w:rsid w:val="008005F5"/>
    <w:rsid w:val="00800682"/>
    <w:rsid w:val="008016FA"/>
    <w:rsid w:val="008018CE"/>
    <w:rsid w:val="00802712"/>
    <w:rsid w:val="008034D6"/>
    <w:rsid w:val="00803BC1"/>
    <w:rsid w:val="008046F2"/>
    <w:rsid w:val="00804EA2"/>
    <w:rsid w:val="00805DE9"/>
    <w:rsid w:val="008075BE"/>
    <w:rsid w:val="0080774A"/>
    <w:rsid w:val="00807898"/>
    <w:rsid w:val="00807A2C"/>
    <w:rsid w:val="00807A39"/>
    <w:rsid w:val="00807ACF"/>
    <w:rsid w:val="00807B27"/>
    <w:rsid w:val="00807B3E"/>
    <w:rsid w:val="00807E19"/>
    <w:rsid w:val="00807F69"/>
    <w:rsid w:val="0081066A"/>
    <w:rsid w:val="00810FB1"/>
    <w:rsid w:val="00811126"/>
    <w:rsid w:val="008115DE"/>
    <w:rsid w:val="0081181A"/>
    <w:rsid w:val="008118A1"/>
    <w:rsid w:val="00813207"/>
    <w:rsid w:val="00813444"/>
    <w:rsid w:val="008136A4"/>
    <w:rsid w:val="0081402D"/>
    <w:rsid w:val="00814DFC"/>
    <w:rsid w:val="00814E4E"/>
    <w:rsid w:val="00814FFC"/>
    <w:rsid w:val="00815327"/>
    <w:rsid w:val="008154FD"/>
    <w:rsid w:val="008158C3"/>
    <w:rsid w:val="008159A9"/>
    <w:rsid w:val="00815CAA"/>
    <w:rsid w:val="00815D09"/>
    <w:rsid w:val="00816BD2"/>
    <w:rsid w:val="00816E7E"/>
    <w:rsid w:val="00817342"/>
    <w:rsid w:val="00817C2B"/>
    <w:rsid w:val="00817D5E"/>
    <w:rsid w:val="00817E80"/>
    <w:rsid w:val="008204EB"/>
    <w:rsid w:val="008206A0"/>
    <w:rsid w:val="008209F6"/>
    <w:rsid w:val="00820E5E"/>
    <w:rsid w:val="00821B98"/>
    <w:rsid w:val="00821C17"/>
    <w:rsid w:val="008220B4"/>
    <w:rsid w:val="00822A1E"/>
    <w:rsid w:val="00822A37"/>
    <w:rsid w:val="0082367D"/>
    <w:rsid w:val="00823B08"/>
    <w:rsid w:val="00823E3C"/>
    <w:rsid w:val="00824029"/>
    <w:rsid w:val="008248A4"/>
    <w:rsid w:val="00824A9C"/>
    <w:rsid w:val="00824D12"/>
    <w:rsid w:val="00825044"/>
    <w:rsid w:val="00825FEA"/>
    <w:rsid w:val="00825FEC"/>
    <w:rsid w:val="008261E0"/>
    <w:rsid w:val="008268EA"/>
    <w:rsid w:val="00826E98"/>
    <w:rsid w:val="00826EEF"/>
    <w:rsid w:val="00826F1F"/>
    <w:rsid w:val="008271FE"/>
    <w:rsid w:val="00827409"/>
    <w:rsid w:val="008274F4"/>
    <w:rsid w:val="00827548"/>
    <w:rsid w:val="00830463"/>
    <w:rsid w:val="0083086C"/>
    <w:rsid w:val="00830C95"/>
    <w:rsid w:val="00830CA4"/>
    <w:rsid w:val="00830E43"/>
    <w:rsid w:val="00830F04"/>
    <w:rsid w:val="008316DD"/>
    <w:rsid w:val="00831B7E"/>
    <w:rsid w:val="0083203D"/>
    <w:rsid w:val="00832747"/>
    <w:rsid w:val="008327BE"/>
    <w:rsid w:val="00832F6C"/>
    <w:rsid w:val="00833132"/>
    <w:rsid w:val="00833BE2"/>
    <w:rsid w:val="00834653"/>
    <w:rsid w:val="008346E4"/>
    <w:rsid w:val="0083473A"/>
    <w:rsid w:val="00834931"/>
    <w:rsid w:val="008349C7"/>
    <w:rsid w:val="00834F68"/>
    <w:rsid w:val="008352F2"/>
    <w:rsid w:val="0083547E"/>
    <w:rsid w:val="008357C5"/>
    <w:rsid w:val="0083585E"/>
    <w:rsid w:val="00835D05"/>
    <w:rsid w:val="0083664E"/>
    <w:rsid w:val="00836BAD"/>
    <w:rsid w:val="00836D03"/>
    <w:rsid w:val="008376F9"/>
    <w:rsid w:val="00837A59"/>
    <w:rsid w:val="00840137"/>
    <w:rsid w:val="0084021D"/>
    <w:rsid w:val="008402D3"/>
    <w:rsid w:val="00840441"/>
    <w:rsid w:val="00840624"/>
    <w:rsid w:val="008411C9"/>
    <w:rsid w:val="0084178A"/>
    <w:rsid w:val="0084194D"/>
    <w:rsid w:val="008419EE"/>
    <w:rsid w:val="008427F9"/>
    <w:rsid w:val="0084356F"/>
    <w:rsid w:val="00843739"/>
    <w:rsid w:val="008440A5"/>
    <w:rsid w:val="00844336"/>
    <w:rsid w:val="00844443"/>
    <w:rsid w:val="00844DDF"/>
    <w:rsid w:val="00845199"/>
    <w:rsid w:val="00845D27"/>
    <w:rsid w:val="00845DE9"/>
    <w:rsid w:val="008461F7"/>
    <w:rsid w:val="00846606"/>
    <w:rsid w:val="00846BD0"/>
    <w:rsid w:val="00846C8D"/>
    <w:rsid w:val="00847597"/>
    <w:rsid w:val="00847EA1"/>
    <w:rsid w:val="008500A2"/>
    <w:rsid w:val="008504E1"/>
    <w:rsid w:val="00850DB9"/>
    <w:rsid w:val="00850E0D"/>
    <w:rsid w:val="00850F8A"/>
    <w:rsid w:val="00851104"/>
    <w:rsid w:val="00851AE8"/>
    <w:rsid w:val="0085279F"/>
    <w:rsid w:val="008528CC"/>
    <w:rsid w:val="0085304D"/>
    <w:rsid w:val="008535FE"/>
    <w:rsid w:val="0085476C"/>
    <w:rsid w:val="00854A37"/>
    <w:rsid w:val="00855099"/>
    <w:rsid w:val="008559A5"/>
    <w:rsid w:val="00856D45"/>
    <w:rsid w:val="00856D5B"/>
    <w:rsid w:val="008570F2"/>
    <w:rsid w:val="0085742A"/>
    <w:rsid w:val="00860615"/>
    <w:rsid w:val="00860875"/>
    <w:rsid w:val="00860D13"/>
    <w:rsid w:val="00861AA7"/>
    <w:rsid w:val="0086268C"/>
    <w:rsid w:val="00862AEC"/>
    <w:rsid w:val="00863340"/>
    <w:rsid w:val="00863DFD"/>
    <w:rsid w:val="00864050"/>
    <w:rsid w:val="008644C4"/>
    <w:rsid w:val="00864CDD"/>
    <w:rsid w:val="00865310"/>
    <w:rsid w:val="00865638"/>
    <w:rsid w:val="008664A0"/>
    <w:rsid w:val="008669C7"/>
    <w:rsid w:val="00866B77"/>
    <w:rsid w:val="00867DC7"/>
    <w:rsid w:val="00870C03"/>
    <w:rsid w:val="008710C8"/>
    <w:rsid w:val="008710E2"/>
    <w:rsid w:val="0087143C"/>
    <w:rsid w:val="008717CC"/>
    <w:rsid w:val="0087204B"/>
    <w:rsid w:val="008720F1"/>
    <w:rsid w:val="00872A0E"/>
    <w:rsid w:val="00872B7D"/>
    <w:rsid w:val="00873830"/>
    <w:rsid w:val="00873997"/>
    <w:rsid w:val="0087433D"/>
    <w:rsid w:val="00874447"/>
    <w:rsid w:val="008747EB"/>
    <w:rsid w:val="00875AF3"/>
    <w:rsid w:val="00876782"/>
    <w:rsid w:val="008800E8"/>
    <w:rsid w:val="0088055A"/>
    <w:rsid w:val="00880B70"/>
    <w:rsid w:val="008819EE"/>
    <w:rsid w:val="00881FE0"/>
    <w:rsid w:val="0088204A"/>
    <w:rsid w:val="008827CB"/>
    <w:rsid w:val="008829D2"/>
    <w:rsid w:val="00882A88"/>
    <w:rsid w:val="0088352D"/>
    <w:rsid w:val="00883A13"/>
    <w:rsid w:val="00884191"/>
    <w:rsid w:val="00884D01"/>
    <w:rsid w:val="00884DF8"/>
    <w:rsid w:val="00885B88"/>
    <w:rsid w:val="00885D69"/>
    <w:rsid w:val="00886E8F"/>
    <w:rsid w:val="00886F5E"/>
    <w:rsid w:val="008876E4"/>
    <w:rsid w:val="00887927"/>
    <w:rsid w:val="008879DF"/>
    <w:rsid w:val="00887CAB"/>
    <w:rsid w:val="00890131"/>
    <w:rsid w:val="008905F8"/>
    <w:rsid w:val="008908C9"/>
    <w:rsid w:val="00890B3F"/>
    <w:rsid w:val="00890C6C"/>
    <w:rsid w:val="00890C72"/>
    <w:rsid w:val="008914BD"/>
    <w:rsid w:val="00891672"/>
    <w:rsid w:val="00891E58"/>
    <w:rsid w:val="008922AE"/>
    <w:rsid w:val="008924C1"/>
    <w:rsid w:val="00892630"/>
    <w:rsid w:val="0089277E"/>
    <w:rsid w:val="00893045"/>
    <w:rsid w:val="00893AB9"/>
    <w:rsid w:val="00893DEE"/>
    <w:rsid w:val="00893FA4"/>
    <w:rsid w:val="00894096"/>
    <w:rsid w:val="00894426"/>
    <w:rsid w:val="0089455B"/>
    <w:rsid w:val="00895498"/>
    <w:rsid w:val="008954AF"/>
    <w:rsid w:val="00895E89"/>
    <w:rsid w:val="00895EE9"/>
    <w:rsid w:val="008961C2"/>
    <w:rsid w:val="0089621B"/>
    <w:rsid w:val="00896624"/>
    <w:rsid w:val="008968BC"/>
    <w:rsid w:val="00896915"/>
    <w:rsid w:val="00896CC4"/>
    <w:rsid w:val="0089710C"/>
    <w:rsid w:val="00897205"/>
    <w:rsid w:val="0089737E"/>
    <w:rsid w:val="00897490"/>
    <w:rsid w:val="00897519"/>
    <w:rsid w:val="008976D2"/>
    <w:rsid w:val="00897807"/>
    <w:rsid w:val="00897C27"/>
    <w:rsid w:val="00897D8F"/>
    <w:rsid w:val="00897DEB"/>
    <w:rsid w:val="008A0BC3"/>
    <w:rsid w:val="008A10DF"/>
    <w:rsid w:val="008A1812"/>
    <w:rsid w:val="008A18B3"/>
    <w:rsid w:val="008A19FA"/>
    <w:rsid w:val="008A1B4A"/>
    <w:rsid w:val="008A1B64"/>
    <w:rsid w:val="008A202D"/>
    <w:rsid w:val="008A21B5"/>
    <w:rsid w:val="008A2AD6"/>
    <w:rsid w:val="008A3189"/>
    <w:rsid w:val="008A339C"/>
    <w:rsid w:val="008A351E"/>
    <w:rsid w:val="008A3B5D"/>
    <w:rsid w:val="008A3C4F"/>
    <w:rsid w:val="008A3D97"/>
    <w:rsid w:val="008A421B"/>
    <w:rsid w:val="008A4D44"/>
    <w:rsid w:val="008A4E7D"/>
    <w:rsid w:val="008A521A"/>
    <w:rsid w:val="008A5D39"/>
    <w:rsid w:val="008A5EF2"/>
    <w:rsid w:val="008A61B4"/>
    <w:rsid w:val="008A65ED"/>
    <w:rsid w:val="008A7611"/>
    <w:rsid w:val="008A78B2"/>
    <w:rsid w:val="008A7C66"/>
    <w:rsid w:val="008B017A"/>
    <w:rsid w:val="008B0397"/>
    <w:rsid w:val="008B06C4"/>
    <w:rsid w:val="008B0927"/>
    <w:rsid w:val="008B0EC2"/>
    <w:rsid w:val="008B0F5F"/>
    <w:rsid w:val="008B153C"/>
    <w:rsid w:val="008B158B"/>
    <w:rsid w:val="008B1A74"/>
    <w:rsid w:val="008B1E05"/>
    <w:rsid w:val="008B2073"/>
    <w:rsid w:val="008B210B"/>
    <w:rsid w:val="008B2635"/>
    <w:rsid w:val="008B2AB2"/>
    <w:rsid w:val="008B318C"/>
    <w:rsid w:val="008B327E"/>
    <w:rsid w:val="008B35DC"/>
    <w:rsid w:val="008B363F"/>
    <w:rsid w:val="008B390B"/>
    <w:rsid w:val="008B3BB1"/>
    <w:rsid w:val="008B3F8C"/>
    <w:rsid w:val="008B4276"/>
    <w:rsid w:val="008B4B16"/>
    <w:rsid w:val="008B4B9A"/>
    <w:rsid w:val="008B5441"/>
    <w:rsid w:val="008B54DB"/>
    <w:rsid w:val="008B5AC0"/>
    <w:rsid w:val="008B5EB7"/>
    <w:rsid w:val="008B5FDE"/>
    <w:rsid w:val="008B66FC"/>
    <w:rsid w:val="008B7A98"/>
    <w:rsid w:val="008B7B87"/>
    <w:rsid w:val="008C0650"/>
    <w:rsid w:val="008C0660"/>
    <w:rsid w:val="008C08F7"/>
    <w:rsid w:val="008C0903"/>
    <w:rsid w:val="008C0FFF"/>
    <w:rsid w:val="008C1385"/>
    <w:rsid w:val="008C1FAE"/>
    <w:rsid w:val="008C2480"/>
    <w:rsid w:val="008C2578"/>
    <w:rsid w:val="008C2C0C"/>
    <w:rsid w:val="008C2C13"/>
    <w:rsid w:val="008C2ECF"/>
    <w:rsid w:val="008C35FF"/>
    <w:rsid w:val="008C37BE"/>
    <w:rsid w:val="008C43A3"/>
    <w:rsid w:val="008C4F0F"/>
    <w:rsid w:val="008C5247"/>
    <w:rsid w:val="008C5B99"/>
    <w:rsid w:val="008C5D36"/>
    <w:rsid w:val="008C6671"/>
    <w:rsid w:val="008C726E"/>
    <w:rsid w:val="008C73FD"/>
    <w:rsid w:val="008C7679"/>
    <w:rsid w:val="008C7740"/>
    <w:rsid w:val="008C7881"/>
    <w:rsid w:val="008D00B8"/>
    <w:rsid w:val="008D0685"/>
    <w:rsid w:val="008D07C9"/>
    <w:rsid w:val="008D0FC9"/>
    <w:rsid w:val="008D11CA"/>
    <w:rsid w:val="008D1962"/>
    <w:rsid w:val="008D1D8F"/>
    <w:rsid w:val="008D243F"/>
    <w:rsid w:val="008D24A1"/>
    <w:rsid w:val="008D29A2"/>
    <w:rsid w:val="008D358B"/>
    <w:rsid w:val="008D3907"/>
    <w:rsid w:val="008D4833"/>
    <w:rsid w:val="008D4E2A"/>
    <w:rsid w:val="008D4F89"/>
    <w:rsid w:val="008D5128"/>
    <w:rsid w:val="008D5415"/>
    <w:rsid w:val="008D56A6"/>
    <w:rsid w:val="008D5992"/>
    <w:rsid w:val="008D5E83"/>
    <w:rsid w:val="008D6C4E"/>
    <w:rsid w:val="008D7D8A"/>
    <w:rsid w:val="008D7FEB"/>
    <w:rsid w:val="008E00A3"/>
    <w:rsid w:val="008E03E2"/>
    <w:rsid w:val="008E045B"/>
    <w:rsid w:val="008E068B"/>
    <w:rsid w:val="008E082B"/>
    <w:rsid w:val="008E1587"/>
    <w:rsid w:val="008E1C61"/>
    <w:rsid w:val="008E233F"/>
    <w:rsid w:val="008E24E7"/>
    <w:rsid w:val="008E2715"/>
    <w:rsid w:val="008E39B8"/>
    <w:rsid w:val="008E44FB"/>
    <w:rsid w:val="008E464C"/>
    <w:rsid w:val="008E473B"/>
    <w:rsid w:val="008E5241"/>
    <w:rsid w:val="008E52F9"/>
    <w:rsid w:val="008E5750"/>
    <w:rsid w:val="008E5BAF"/>
    <w:rsid w:val="008E5FDD"/>
    <w:rsid w:val="008E61D0"/>
    <w:rsid w:val="008E733A"/>
    <w:rsid w:val="008E76FA"/>
    <w:rsid w:val="008E7704"/>
    <w:rsid w:val="008E7B2D"/>
    <w:rsid w:val="008F032E"/>
    <w:rsid w:val="008F1F3A"/>
    <w:rsid w:val="008F34DF"/>
    <w:rsid w:val="008F353E"/>
    <w:rsid w:val="008F3899"/>
    <w:rsid w:val="008F44FC"/>
    <w:rsid w:val="008F451C"/>
    <w:rsid w:val="008F4B9C"/>
    <w:rsid w:val="008F64A2"/>
    <w:rsid w:val="008F67A8"/>
    <w:rsid w:val="008F69E6"/>
    <w:rsid w:val="008F6A30"/>
    <w:rsid w:val="008F760A"/>
    <w:rsid w:val="008F779F"/>
    <w:rsid w:val="008F7CE9"/>
    <w:rsid w:val="00900522"/>
    <w:rsid w:val="00900597"/>
    <w:rsid w:val="00900DE7"/>
    <w:rsid w:val="009023C1"/>
    <w:rsid w:val="0090280B"/>
    <w:rsid w:val="009042A0"/>
    <w:rsid w:val="00904A24"/>
    <w:rsid w:val="00904CD7"/>
    <w:rsid w:val="00905128"/>
    <w:rsid w:val="009053EA"/>
    <w:rsid w:val="009057ED"/>
    <w:rsid w:val="00906215"/>
    <w:rsid w:val="009067C9"/>
    <w:rsid w:val="0090697E"/>
    <w:rsid w:val="00906A6B"/>
    <w:rsid w:val="00906D12"/>
    <w:rsid w:val="00907007"/>
    <w:rsid w:val="009072A2"/>
    <w:rsid w:val="00907475"/>
    <w:rsid w:val="00907871"/>
    <w:rsid w:val="00907A84"/>
    <w:rsid w:val="00907E97"/>
    <w:rsid w:val="0091052E"/>
    <w:rsid w:val="00910E8A"/>
    <w:rsid w:val="00911CB8"/>
    <w:rsid w:val="0091219E"/>
    <w:rsid w:val="00912252"/>
    <w:rsid w:val="0091233B"/>
    <w:rsid w:val="00912D4A"/>
    <w:rsid w:val="009134A4"/>
    <w:rsid w:val="00913720"/>
    <w:rsid w:val="00913C5C"/>
    <w:rsid w:val="00913DFE"/>
    <w:rsid w:val="00914186"/>
    <w:rsid w:val="0091419E"/>
    <w:rsid w:val="009142A2"/>
    <w:rsid w:val="009145FC"/>
    <w:rsid w:val="00914890"/>
    <w:rsid w:val="00914DEA"/>
    <w:rsid w:val="009153CF"/>
    <w:rsid w:val="0091541F"/>
    <w:rsid w:val="009162A0"/>
    <w:rsid w:val="009164D4"/>
    <w:rsid w:val="009168E7"/>
    <w:rsid w:val="00916DF2"/>
    <w:rsid w:val="00916E75"/>
    <w:rsid w:val="00917953"/>
    <w:rsid w:val="009202DD"/>
    <w:rsid w:val="00920390"/>
    <w:rsid w:val="00920D76"/>
    <w:rsid w:val="009214D4"/>
    <w:rsid w:val="00922972"/>
    <w:rsid w:val="009240DC"/>
    <w:rsid w:val="0092435D"/>
    <w:rsid w:val="0092455A"/>
    <w:rsid w:val="00924BC5"/>
    <w:rsid w:val="00924E53"/>
    <w:rsid w:val="00925570"/>
    <w:rsid w:val="009256A2"/>
    <w:rsid w:val="00927361"/>
    <w:rsid w:val="00927405"/>
    <w:rsid w:val="00927526"/>
    <w:rsid w:val="00927DE3"/>
    <w:rsid w:val="00927F6D"/>
    <w:rsid w:val="00930231"/>
    <w:rsid w:val="0093085E"/>
    <w:rsid w:val="0093098C"/>
    <w:rsid w:val="009312B6"/>
    <w:rsid w:val="0093151A"/>
    <w:rsid w:val="00932215"/>
    <w:rsid w:val="00932744"/>
    <w:rsid w:val="00932BA2"/>
    <w:rsid w:val="009333E2"/>
    <w:rsid w:val="009338E4"/>
    <w:rsid w:val="009339AA"/>
    <w:rsid w:val="00933AD0"/>
    <w:rsid w:val="00933B04"/>
    <w:rsid w:val="00934008"/>
    <w:rsid w:val="0093428D"/>
    <w:rsid w:val="009342D7"/>
    <w:rsid w:val="00934501"/>
    <w:rsid w:val="00934C42"/>
    <w:rsid w:val="00934D95"/>
    <w:rsid w:val="00934F70"/>
    <w:rsid w:val="009353A1"/>
    <w:rsid w:val="009354C5"/>
    <w:rsid w:val="00935D87"/>
    <w:rsid w:val="009379FC"/>
    <w:rsid w:val="00937A9B"/>
    <w:rsid w:val="00937E8B"/>
    <w:rsid w:val="00937FCB"/>
    <w:rsid w:val="009401C9"/>
    <w:rsid w:val="0094085E"/>
    <w:rsid w:val="00940ADF"/>
    <w:rsid w:val="00941096"/>
    <w:rsid w:val="009414D2"/>
    <w:rsid w:val="00941861"/>
    <w:rsid w:val="00941A93"/>
    <w:rsid w:val="009424DE"/>
    <w:rsid w:val="00942D31"/>
    <w:rsid w:val="0094587A"/>
    <w:rsid w:val="00945C78"/>
    <w:rsid w:val="0094685C"/>
    <w:rsid w:val="00947946"/>
    <w:rsid w:val="00947CF5"/>
    <w:rsid w:val="009501DF"/>
    <w:rsid w:val="00950743"/>
    <w:rsid w:val="00950CDE"/>
    <w:rsid w:val="00951015"/>
    <w:rsid w:val="009514D6"/>
    <w:rsid w:val="00951705"/>
    <w:rsid w:val="00951FE1"/>
    <w:rsid w:val="00952328"/>
    <w:rsid w:val="009533F2"/>
    <w:rsid w:val="009535AC"/>
    <w:rsid w:val="00953B8C"/>
    <w:rsid w:val="00953BA0"/>
    <w:rsid w:val="00954210"/>
    <w:rsid w:val="009544C1"/>
    <w:rsid w:val="009549AB"/>
    <w:rsid w:val="00954A7B"/>
    <w:rsid w:val="0095513C"/>
    <w:rsid w:val="009562B2"/>
    <w:rsid w:val="00956586"/>
    <w:rsid w:val="00956926"/>
    <w:rsid w:val="00956EAC"/>
    <w:rsid w:val="00957181"/>
    <w:rsid w:val="0095720F"/>
    <w:rsid w:val="009572AC"/>
    <w:rsid w:val="00957312"/>
    <w:rsid w:val="0095787D"/>
    <w:rsid w:val="00957949"/>
    <w:rsid w:val="00960A9E"/>
    <w:rsid w:val="00961691"/>
    <w:rsid w:val="00961AE7"/>
    <w:rsid w:val="00961FBB"/>
    <w:rsid w:val="009623B6"/>
    <w:rsid w:val="00962546"/>
    <w:rsid w:val="00963163"/>
    <w:rsid w:val="009634CD"/>
    <w:rsid w:val="00963B40"/>
    <w:rsid w:val="00963D11"/>
    <w:rsid w:val="00964DB7"/>
    <w:rsid w:val="00965177"/>
    <w:rsid w:val="00965256"/>
    <w:rsid w:val="0096541D"/>
    <w:rsid w:val="00965E83"/>
    <w:rsid w:val="00966358"/>
    <w:rsid w:val="00966C87"/>
    <w:rsid w:val="00967008"/>
    <w:rsid w:val="00967365"/>
    <w:rsid w:val="009702B8"/>
    <w:rsid w:val="009702F0"/>
    <w:rsid w:val="009705D5"/>
    <w:rsid w:val="00971320"/>
    <w:rsid w:val="00971ABC"/>
    <w:rsid w:val="009729EB"/>
    <w:rsid w:val="00972A03"/>
    <w:rsid w:val="00972E08"/>
    <w:rsid w:val="009730EA"/>
    <w:rsid w:val="00973113"/>
    <w:rsid w:val="009733A0"/>
    <w:rsid w:val="009737D1"/>
    <w:rsid w:val="00973DE2"/>
    <w:rsid w:val="00974313"/>
    <w:rsid w:val="00974D51"/>
    <w:rsid w:val="00975570"/>
    <w:rsid w:val="009755A4"/>
    <w:rsid w:val="00975910"/>
    <w:rsid w:val="00975CAE"/>
    <w:rsid w:val="00975E45"/>
    <w:rsid w:val="00975FD0"/>
    <w:rsid w:val="00976C9C"/>
    <w:rsid w:val="00976D65"/>
    <w:rsid w:val="0097739D"/>
    <w:rsid w:val="0097762F"/>
    <w:rsid w:val="00977BA1"/>
    <w:rsid w:val="009802AD"/>
    <w:rsid w:val="00980455"/>
    <w:rsid w:val="00980B53"/>
    <w:rsid w:val="00980C6A"/>
    <w:rsid w:val="00980EFE"/>
    <w:rsid w:val="009813D7"/>
    <w:rsid w:val="00981B08"/>
    <w:rsid w:val="00981B48"/>
    <w:rsid w:val="0098345E"/>
    <w:rsid w:val="00983845"/>
    <w:rsid w:val="00984376"/>
    <w:rsid w:val="0098471A"/>
    <w:rsid w:val="00984A7D"/>
    <w:rsid w:val="00985D1C"/>
    <w:rsid w:val="00986284"/>
    <w:rsid w:val="0098652F"/>
    <w:rsid w:val="0098691C"/>
    <w:rsid w:val="00986C75"/>
    <w:rsid w:val="0099028F"/>
    <w:rsid w:val="009922B5"/>
    <w:rsid w:val="00992303"/>
    <w:rsid w:val="0099271D"/>
    <w:rsid w:val="0099272A"/>
    <w:rsid w:val="00992743"/>
    <w:rsid w:val="00992E95"/>
    <w:rsid w:val="00993680"/>
    <w:rsid w:val="00993688"/>
    <w:rsid w:val="009938D4"/>
    <w:rsid w:val="00993D94"/>
    <w:rsid w:val="00994173"/>
    <w:rsid w:val="0099417B"/>
    <w:rsid w:val="009948F4"/>
    <w:rsid w:val="00995161"/>
    <w:rsid w:val="00995208"/>
    <w:rsid w:val="00995F80"/>
    <w:rsid w:val="009967E6"/>
    <w:rsid w:val="00996991"/>
    <w:rsid w:val="00996AD8"/>
    <w:rsid w:val="00997349"/>
    <w:rsid w:val="00997399"/>
    <w:rsid w:val="009978FB"/>
    <w:rsid w:val="00997A89"/>
    <w:rsid w:val="00997A9F"/>
    <w:rsid w:val="009A06F5"/>
    <w:rsid w:val="009A075B"/>
    <w:rsid w:val="009A0D14"/>
    <w:rsid w:val="009A0E7D"/>
    <w:rsid w:val="009A1501"/>
    <w:rsid w:val="009A1EC5"/>
    <w:rsid w:val="009A1FDA"/>
    <w:rsid w:val="009A229E"/>
    <w:rsid w:val="009A343A"/>
    <w:rsid w:val="009A40BB"/>
    <w:rsid w:val="009A4781"/>
    <w:rsid w:val="009A4E1B"/>
    <w:rsid w:val="009A551A"/>
    <w:rsid w:val="009A5802"/>
    <w:rsid w:val="009A69AF"/>
    <w:rsid w:val="009A7743"/>
    <w:rsid w:val="009A7DA2"/>
    <w:rsid w:val="009B0010"/>
    <w:rsid w:val="009B02FD"/>
    <w:rsid w:val="009B03D9"/>
    <w:rsid w:val="009B06FD"/>
    <w:rsid w:val="009B0A2B"/>
    <w:rsid w:val="009B1335"/>
    <w:rsid w:val="009B1D8B"/>
    <w:rsid w:val="009B2665"/>
    <w:rsid w:val="009B28EF"/>
    <w:rsid w:val="009B2C89"/>
    <w:rsid w:val="009B3250"/>
    <w:rsid w:val="009B36AE"/>
    <w:rsid w:val="009B3C26"/>
    <w:rsid w:val="009B4210"/>
    <w:rsid w:val="009B422A"/>
    <w:rsid w:val="009B428D"/>
    <w:rsid w:val="009B444F"/>
    <w:rsid w:val="009B491A"/>
    <w:rsid w:val="009B4B08"/>
    <w:rsid w:val="009B4C95"/>
    <w:rsid w:val="009B5CD8"/>
    <w:rsid w:val="009B605C"/>
    <w:rsid w:val="009B6175"/>
    <w:rsid w:val="009B6610"/>
    <w:rsid w:val="009B6623"/>
    <w:rsid w:val="009B67D9"/>
    <w:rsid w:val="009B702D"/>
    <w:rsid w:val="009B74B0"/>
    <w:rsid w:val="009B76F4"/>
    <w:rsid w:val="009B7B79"/>
    <w:rsid w:val="009C0769"/>
    <w:rsid w:val="009C076C"/>
    <w:rsid w:val="009C137B"/>
    <w:rsid w:val="009C1A19"/>
    <w:rsid w:val="009C1BF7"/>
    <w:rsid w:val="009C1E3D"/>
    <w:rsid w:val="009C1FE7"/>
    <w:rsid w:val="009C2246"/>
    <w:rsid w:val="009C23BE"/>
    <w:rsid w:val="009C319E"/>
    <w:rsid w:val="009C3324"/>
    <w:rsid w:val="009C341F"/>
    <w:rsid w:val="009C3A00"/>
    <w:rsid w:val="009C3CD4"/>
    <w:rsid w:val="009C402D"/>
    <w:rsid w:val="009C42AE"/>
    <w:rsid w:val="009C44AE"/>
    <w:rsid w:val="009C46CF"/>
    <w:rsid w:val="009C46DE"/>
    <w:rsid w:val="009C504F"/>
    <w:rsid w:val="009C509B"/>
    <w:rsid w:val="009C5376"/>
    <w:rsid w:val="009C53C7"/>
    <w:rsid w:val="009C5BCA"/>
    <w:rsid w:val="009C6630"/>
    <w:rsid w:val="009C693C"/>
    <w:rsid w:val="009C6F7D"/>
    <w:rsid w:val="009C70DE"/>
    <w:rsid w:val="009C7239"/>
    <w:rsid w:val="009C7442"/>
    <w:rsid w:val="009C75C0"/>
    <w:rsid w:val="009C7C01"/>
    <w:rsid w:val="009D01C8"/>
    <w:rsid w:val="009D05F1"/>
    <w:rsid w:val="009D168A"/>
    <w:rsid w:val="009D1A42"/>
    <w:rsid w:val="009D1A90"/>
    <w:rsid w:val="009D21B8"/>
    <w:rsid w:val="009D22C0"/>
    <w:rsid w:val="009D28AA"/>
    <w:rsid w:val="009D300F"/>
    <w:rsid w:val="009D31B1"/>
    <w:rsid w:val="009D3278"/>
    <w:rsid w:val="009D370D"/>
    <w:rsid w:val="009D4038"/>
    <w:rsid w:val="009D4C4D"/>
    <w:rsid w:val="009D5BD1"/>
    <w:rsid w:val="009D6FA3"/>
    <w:rsid w:val="009D71E3"/>
    <w:rsid w:val="009D7A06"/>
    <w:rsid w:val="009D7F28"/>
    <w:rsid w:val="009E0065"/>
    <w:rsid w:val="009E01AB"/>
    <w:rsid w:val="009E09E0"/>
    <w:rsid w:val="009E0E15"/>
    <w:rsid w:val="009E0E7D"/>
    <w:rsid w:val="009E1BFF"/>
    <w:rsid w:val="009E1C55"/>
    <w:rsid w:val="009E1E2B"/>
    <w:rsid w:val="009E27BD"/>
    <w:rsid w:val="009E292B"/>
    <w:rsid w:val="009E2C04"/>
    <w:rsid w:val="009E2D24"/>
    <w:rsid w:val="009E394E"/>
    <w:rsid w:val="009E395F"/>
    <w:rsid w:val="009E39A0"/>
    <w:rsid w:val="009E3BCA"/>
    <w:rsid w:val="009E53A3"/>
    <w:rsid w:val="009E53D6"/>
    <w:rsid w:val="009E59D3"/>
    <w:rsid w:val="009E5EC7"/>
    <w:rsid w:val="009E60B4"/>
    <w:rsid w:val="009E618B"/>
    <w:rsid w:val="009E628D"/>
    <w:rsid w:val="009E6579"/>
    <w:rsid w:val="009E66A2"/>
    <w:rsid w:val="009E693D"/>
    <w:rsid w:val="009E6E54"/>
    <w:rsid w:val="009E7DE3"/>
    <w:rsid w:val="009F0D3A"/>
    <w:rsid w:val="009F1098"/>
    <w:rsid w:val="009F1EAA"/>
    <w:rsid w:val="009F26E1"/>
    <w:rsid w:val="009F30B8"/>
    <w:rsid w:val="009F30D6"/>
    <w:rsid w:val="009F41D3"/>
    <w:rsid w:val="009F4245"/>
    <w:rsid w:val="009F42AF"/>
    <w:rsid w:val="009F458F"/>
    <w:rsid w:val="009F4A8D"/>
    <w:rsid w:val="009F5368"/>
    <w:rsid w:val="009F583A"/>
    <w:rsid w:val="009F5904"/>
    <w:rsid w:val="009F6213"/>
    <w:rsid w:val="009F68BB"/>
    <w:rsid w:val="009F6CB5"/>
    <w:rsid w:val="009F704A"/>
    <w:rsid w:val="009F7505"/>
    <w:rsid w:val="009F783D"/>
    <w:rsid w:val="00A0009D"/>
    <w:rsid w:val="00A005A1"/>
    <w:rsid w:val="00A00FC9"/>
    <w:rsid w:val="00A01CAB"/>
    <w:rsid w:val="00A02603"/>
    <w:rsid w:val="00A0312C"/>
    <w:rsid w:val="00A03E8F"/>
    <w:rsid w:val="00A05C09"/>
    <w:rsid w:val="00A05C53"/>
    <w:rsid w:val="00A063FA"/>
    <w:rsid w:val="00A065D2"/>
    <w:rsid w:val="00A067AB"/>
    <w:rsid w:val="00A07172"/>
    <w:rsid w:val="00A0737B"/>
    <w:rsid w:val="00A074BD"/>
    <w:rsid w:val="00A100EB"/>
    <w:rsid w:val="00A108F4"/>
    <w:rsid w:val="00A10A36"/>
    <w:rsid w:val="00A10B52"/>
    <w:rsid w:val="00A11AAD"/>
    <w:rsid w:val="00A11C1B"/>
    <w:rsid w:val="00A11D55"/>
    <w:rsid w:val="00A11DE2"/>
    <w:rsid w:val="00A11E67"/>
    <w:rsid w:val="00A121D7"/>
    <w:rsid w:val="00A126BE"/>
    <w:rsid w:val="00A1284E"/>
    <w:rsid w:val="00A128B9"/>
    <w:rsid w:val="00A12976"/>
    <w:rsid w:val="00A12BFA"/>
    <w:rsid w:val="00A13057"/>
    <w:rsid w:val="00A138C1"/>
    <w:rsid w:val="00A13B30"/>
    <w:rsid w:val="00A140B7"/>
    <w:rsid w:val="00A14306"/>
    <w:rsid w:val="00A14A40"/>
    <w:rsid w:val="00A15550"/>
    <w:rsid w:val="00A15695"/>
    <w:rsid w:val="00A15B19"/>
    <w:rsid w:val="00A169CD"/>
    <w:rsid w:val="00A1730A"/>
    <w:rsid w:val="00A17B65"/>
    <w:rsid w:val="00A17D38"/>
    <w:rsid w:val="00A20151"/>
    <w:rsid w:val="00A201C9"/>
    <w:rsid w:val="00A207FE"/>
    <w:rsid w:val="00A20BB4"/>
    <w:rsid w:val="00A21347"/>
    <w:rsid w:val="00A213F5"/>
    <w:rsid w:val="00A21510"/>
    <w:rsid w:val="00A21D3D"/>
    <w:rsid w:val="00A21EA8"/>
    <w:rsid w:val="00A22421"/>
    <w:rsid w:val="00A22AB4"/>
    <w:rsid w:val="00A233A9"/>
    <w:rsid w:val="00A2357C"/>
    <w:rsid w:val="00A23725"/>
    <w:rsid w:val="00A23800"/>
    <w:rsid w:val="00A23BF7"/>
    <w:rsid w:val="00A244EB"/>
    <w:rsid w:val="00A24D0A"/>
    <w:rsid w:val="00A24DEE"/>
    <w:rsid w:val="00A24EC7"/>
    <w:rsid w:val="00A24FD2"/>
    <w:rsid w:val="00A266F8"/>
    <w:rsid w:val="00A2675B"/>
    <w:rsid w:val="00A26949"/>
    <w:rsid w:val="00A26FD9"/>
    <w:rsid w:val="00A277A8"/>
    <w:rsid w:val="00A277AF"/>
    <w:rsid w:val="00A278A0"/>
    <w:rsid w:val="00A3039E"/>
    <w:rsid w:val="00A3084C"/>
    <w:rsid w:val="00A313BA"/>
    <w:rsid w:val="00A3147C"/>
    <w:rsid w:val="00A31F21"/>
    <w:rsid w:val="00A31F6A"/>
    <w:rsid w:val="00A32B1D"/>
    <w:rsid w:val="00A32C8C"/>
    <w:rsid w:val="00A334FA"/>
    <w:rsid w:val="00A33B23"/>
    <w:rsid w:val="00A33B49"/>
    <w:rsid w:val="00A33E2A"/>
    <w:rsid w:val="00A33F8D"/>
    <w:rsid w:val="00A3496D"/>
    <w:rsid w:val="00A349CE"/>
    <w:rsid w:val="00A34E4E"/>
    <w:rsid w:val="00A356AF"/>
    <w:rsid w:val="00A35EA0"/>
    <w:rsid w:val="00A37056"/>
    <w:rsid w:val="00A3722A"/>
    <w:rsid w:val="00A3783C"/>
    <w:rsid w:val="00A378E0"/>
    <w:rsid w:val="00A378EF"/>
    <w:rsid w:val="00A37F3C"/>
    <w:rsid w:val="00A407BD"/>
    <w:rsid w:val="00A408AF"/>
    <w:rsid w:val="00A41122"/>
    <w:rsid w:val="00A4133E"/>
    <w:rsid w:val="00A41937"/>
    <w:rsid w:val="00A4242E"/>
    <w:rsid w:val="00A42CF0"/>
    <w:rsid w:val="00A42D63"/>
    <w:rsid w:val="00A42F2D"/>
    <w:rsid w:val="00A42F45"/>
    <w:rsid w:val="00A43167"/>
    <w:rsid w:val="00A43FFF"/>
    <w:rsid w:val="00A44059"/>
    <w:rsid w:val="00A44CC5"/>
    <w:rsid w:val="00A44F3A"/>
    <w:rsid w:val="00A45169"/>
    <w:rsid w:val="00A4578C"/>
    <w:rsid w:val="00A460E7"/>
    <w:rsid w:val="00A46460"/>
    <w:rsid w:val="00A465B3"/>
    <w:rsid w:val="00A47495"/>
    <w:rsid w:val="00A50013"/>
    <w:rsid w:val="00A505DC"/>
    <w:rsid w:val="00A50E3E"/>
    <w:rsid w:val="00A50E3F"/>
    <w:rsid w:val="00A517BD"/>
    <w:rsid w:val="00A51EBF"/>
    <w:rsid w:val="00A520EC"/>
    <w:rsid w:val="00A5292C"/>
    <w:rsid w:val="00A537DC"/>
    <w:rsid w:val="00A53E72"/>
    <w:rsid w:val="00A540D0"/>
    <w:rsid w:val="00A54D1E"/>
    <w:rsid w:val="00A54E67"/>
    <w:rsid w:val="00A55262"/>
    <w:rsid w:val="00A55576"/>
    <w:rsid w:val="00A555B3"/>
    <w:rsid w:val="00A559F6"/>
    <w:rsid w:val="00A55FDE"/>
    <w:rsid w:val="00A5671A"/>
    <w:rsid w:val="00A567C5"/>
    <w:rsid w:val="00A5750B"/>
    <w:rsid w:val="00A57940"/>
    <w:rsid w:val="00A601A5"/>
    <w:rsid w:val="00A604A2"/>
    <w:rsid w:val="00A614DA"/>
    <w:rsid w:val="00A61944"/>
    <w:rsid w:val="00A619B9"/>
    <w:rsid w:val="00A620E2"/>
    <w:rsid w:val="00A626D5"/>
    <w:rsid w:val="00A62B67"/>
    <w:rsid w:val="00A6370E"/>
    <w:rsid w:val="00A63724"/>
    <w:rsid w:val="00A63C41"/>
    <w:rsid w:val="00A64457"/>
    <w:rsid w:val="00A64E02"/>
    <w:rsid w:val="00A653B8"/>
    <w:rsid w:val="00A65406"/>
    <w:rsid w:val="00A65902"/>
    <w:rsid w:val="00A65C7A"/>
    <w:rsid w:val="00A65DD6"/>
    <w:rsid w:val="00A6686B"/>
    <w:rsid w:val="00A669E5"/>
    <w:rsid w:val="00A66A22"/>
    <w:rsid w:val="00A66E6C"/>
    <w:rsid w:val="00A66E88"/>
    <w:rsid w:val="00A67C86"/>
    <w:rsid w:val="00A70A23"/>
    <w:rsid w:val="00A70B8D"/>
    <w:rsid w:val="00A70C58"/>
    <w:rsid w:val="00A70D00"/>
    <w:rsid w:val="00A719EC"/>
    <w:rsid w:val="00A71C3F"/>
    <w:rsid w:val="00A71F8D"/>
    <w:rsid w:val="00A71FD4"/>
    <w:rsid w:val="00A72210"/>
    <w:rsid w:val="00A72465"/>
    <w:rsid w:val="00A73053"/>
    <w:rsid w:val="00A73AD6"/>
    <w:rsid w:val="00A73FE7"/>
    <w:rsid w:val="00A744B3"/>
    <w:rsid w:val="00A7476B"/>
    <w:rsid w:val="00A74A7A"/>
    <w:rsid w:val="00A76034"/>
    <w:rsid w:val="00A76474"/>
    <w:rsid w:val="00A765FF"/>
    <w:rsid w:val="00A76A4C"/>
    <w:rsid w:val="00A76D81"/>
    <w:rsid w:val="00A77836"/>
    <w:rsid w:val="00A77D20"/>
    <w:rsid w:val="00A80538"/>
    <w:rsid w:val="00A80902"/>
    <w:rsid w:val="00A80EC1"/>
    <w:rsid w:val="00A80F65"/>
    <w:rsid w:val="00A81199"/>
    <w:rsid w:val="00A81974"/>
    <w:rsid w:val="00A81B65"/>
    <w:rsid w:val="00A822A8"/>
    <w:rsid w:val="00A82440"/>
    <w:rsid w:val="00A8291E"/>
    <w:rsid w:val="00A82FC9"/>
    <w:rsid w:val="00A831BF"/>
    <w:rsid w:val="00A83502"/>
    <w:rsid w:val="00A83786"/>
    <w:rsid w:val="00A83EB1"/>
    <w:rsid w:val="00A8462C"/>
    <w:rsid w:val="00A85184"/>
    <w:rsid w:val="00A8526F"/>
    <w:rsid w:val="00A852A4"/>
    <w:rsid w:val="00A85489"/>
    <w:rsid w:val="00A8588D"/>
    <w:rsid w:val="00A86198"/>
    <w:rsid w:val="00A861DA"/>
    <w:rsid w:val="00A86672"/>
    <w:rsid w:val="00A86693"/>
    <w:rsid w:val="00A86DBD"/>
    <w:rsid w:val="00A87035"/>
    <w:rsid w:val="00A8713A"/>
    <w:rsid w:val="00A877BA"/>
    <w:rsid w:val="00A87B69"/>
    <w:rsid w:val="00A9014D"/>
    <w:rsid w:val="00A91673"/>
    <w:rsid w:val="00A917FE"/>
    <w:rsid w:val="00A91867"/>
    <w:rsid w:val="00A9210E"/>
    <w:rsid w:val="00A92189"/>
    <w:rsid w:val="00A92D69"/>
    <w:rsid w:val="00A92EB4"/>
    <w:rsid w:val="00A9303E"/>
    <w:rsid w:val="00A9305E"/>
    <w:rsid w:val="00A93763"/>
    <w:rsid w:val="00A93DA4"/>
    <w:rsid w:val="00A93E94"/>
    <w:rsid w:val="00A958CB"/>
    <w:rsid w:val="00A95E29"/>
    <w:rsid w:val="00A96443"/>
    <w:rsid w:val="00A968C0"/>
    <w:rsid w:val="00A968E2"/>
    <w:rsid w:val="00A96989"/>
    <w:rsid w:val="00A96A21"/>
    <w:rsid w:val="00A96BFF"/>
    <w:rsid w:val="00A9704E"/>
    <w:rsid w:val="00A97216"/>
    <w:rsid w:val="00A97407"/>
    <w:rsid w:val="00A97751"/>
    <w:rsid w:val="00A9786A"/>
    <w:rsid w:val="00A97E3A"/>
    <w:rsid w:val="00AA028C"/>
    <w:rsid w:val="00AA069F"/>
    <w:rsid w:val="00AA148C"/>
    <w:rsid w:val="00AA149B"/>
    <w:rsid w:val="00AA14EE"/>
    <w:rsid w:val="00AA1A9A"/>
    <w:rsid w:val="00AA1CBE"/>
    <w:rsid w:val="00AA2396"/>
    <w:rsid w:val="00AA2457"/>
    <w:rsid w:val="00AA2D0B"/>
    <w:rsid w:val="00AA307F"/>
    <w:rsid w:val="00AA32E5"/>
    <w:rsid w:val="00AA3B57"/>
    <w:rsid w:val="00AA412B"/>
    <w:rsid w:val="00AA41B8"/>
    <w:rsid w:val="00AA4342"/>
    <w:rsid w:val="00AA4B65"/>
    <w:rsid w:val="00AA4E30"/>
    <w:rsid w:val="00AA4E62"/>
    <w:rsid w:val="00AA5116"/>
    <w:rsid w:val="00AA515B"/>
    <w:rsid w:val="00AA53D9"/>
    <w:rsid w:val="00AA59D9"/>
    <w:rsid w:val="00AA5A16"/>
    <w:rsid w:val="00AA5DA4"/>
    <w:rsid w:val="00AA6426"/>
    <w:rsid w:val="00AA64B5"/>
    <w:rsid w:val="00AA69E0"/>
    <w:rsid w:val="00AA6E06"/>
    <w:rsid w:val="00AA7112"/>
    <w:rsid w:val="00AA7B95"/>
    <w:rsid w:val="00AB09DE"/>
    <w:rsid w:val="00AB0E6E"/>
    <w:rsid w:val="00AB10D4"/>
    <w:rsid w:val="00AB113B"/>
    <w:rsid w:val="00AB1A9D"/>
    <w:rsid w:val="00AB1D17"/>
    <w:rsid w:val="00AB280F"/>
    <w:rsid w:val="00AB29E7"/>
    <w:rsid w:val="00AB2F10"/>
    <w:rsid w:val="00AB398A"/>
    <w:rsid w:val="00AB445B"/>
    <w:rsid w:val="00AB44D6"/>
    <w:rsid w:val="00AB4909"/>
    <w:rsid w:val="00AB4CE2"/>
    <w:rsid w:val="00AB4E6B"/>
    <w:rsid w:val="00AB6151"/>
    <w:rsid w:val="00AB6A8A"/>
    <w:rsid w:val="00AB6AC6"/>
    <w:rsid w:val="00AB6F6B"/>
    <w:rsid w:val="00AB70D9"/>
    <w:rsid w:val="00AB7242"/>
    <w:rsid w:val="00AB7D3A"/>
    <w:rsid w:val="00AB7D46"/>
    <w:rsid w:val="00AB7E61"/>
    <w:rsid w:val="00AB7F3B"/>
    <w:rsid w:val="00AC09C8"/>
    <w:rsid w:val="00AC0B68"/>
    <w:rsid w:val="00AC0F97"/>
    <w:rsid w:val="00AC11BA"/>
    <w:rsid w:val="00AC1927"/>
    <w:rsid w:val="00AC1BD6"/>
    <w:rsid w:val="00AC1D1C"/>
    <w:rsid w:val="00AC212E"/>
    <w:rsid w:val="00AC2318"/>
    <w:rsid w:val="00AC30EC"/>
    <w:rsid w:val="00AC3300"/>
    <w:rsid w:val="00AC3BE3"/>
    <w:rsid w:val="00AC3E99"/>
    <w:rsid w:val="00AC4053"/>
    <w:rsid w:val="00AC4394"/>
    <w:rsid w:val="00AC5AE7"/>
    <w:rsid w:val="00AC5E4A"/>
    <w:rsid w:val="00AC6AAE"/>
    <w:rsid w:val="00AC78C7"/>
    <w:rsid w:val="00AD016D"/>
    <w:rsid w:val="00AD147D"/>
    <w:rsid w:val="00AD14A9"/>
    <w:rsid w:val="00AD1C51"/>
    <w:rsid w:val="00AD23E9"/>
    <w:rsid w:val="00AD2417"/>
    <w:rsid w:val="00AD2668"/>
    <w:rsid w:val="00AD2D89"/>
    <w:rsid w:val="00AD3079"/>
    <w:rsid w:val="00AD38FE"/>
    <w:rsid w:val="00AD3BBD"/>
    <w:rsid w:val="00AD3BCC"/>
    <w:rsid w:val="00AD3F53"/>
    <w:rsid w:val="00AD4417"/>
    <w:rsid w:val="00AD44D8"/>
    <w:rsid w:val="00AD4876"/>
    <w:rsid w:val="00AD51D6"/>
    <w:rsid w:val="00AD5415"/>
    <w:rsid w:val="00AD5B1D"/>
    <w:rsid w:val="00AD69A7"/>
    <w:rsid w:val="00AD6E2D"/>
    <w:rsid w:val="00AD7291"/>
    <w:rsid w:val="00AD737D"/>
    <w:rsid w:val="00AE09AC"/>
    <w:rsid w:val="00AE119C"/>
    <w:rsid w:val="00AE1FA5"/>
    <w:rsid w:val="00AE2156"/>
    <w:rsid w:val="00AE21A7"/>
    <w:rsid w:val="00AE25E0"/>
    <w:rsid w:val="00AE273D"/>
    <w:rsid w:val="00AE3188"/>
    <w:rsid w:val="00AE3225"/>
    <w:rsid w:val="00AE37DB"/>
    <w:rsid w:val="00AE3AD4"/>
    <w:rsid w:val="00AE3C5E"/>
    <w:rsid w:val="00AE3E95"/>
    <w:rsid w:val="00AE4182"/>
    <w:rsid w:val="00AE44C6"/>
    <w:rsid w:val="00AE46EE"/>
    <w:rsid w:val="00AE474C"/>
    <w:rsid w:val="00AE488A"/>
    <w:rsid w:val="00AE4891"/>
    <w:rsid w:val="00AE4A37"/>
    <w:rsid w:val="00AE4B43"/>
    <w:rsid w:val="00AE53A6"/>
    <w:rsid w:val="00AE588D"/>
    <w:rsid w:val="00AE6342"/>
    <w:rsid w:val="00AE6697"/>
    <w:rsid w:val="00AE6736"/>
    <w:rsid w:val="00AE67C1"/>
    <w:rsid w:val="00AE6941"/>
    <w:rsid w:val="00AE6B57"/>
    <w:rsid w:val="00AE7464"/>
    <w:rsid w:val="00AE7A53"/>
    <w:rsid w:val="00AE7D36"/>
    <w:rsid w:val="00AF0034"/>
    <w:rsid w:val="00AF025D"/>
    <w:rsid w:val="00AF0398"/>
    <w:rsid w:val="00AF04B8"/>
    <w:rsid w:val="00AF074D"/>
    <w:rsid w:val="00AF0FA9"/>
    <w:rsid w:val="00AF10F6"/>
    <w:rsid w:val="00AF14D7"/>
    <w:rsid w:val="00AF1652"/>
    <w:rsid w:val="00AF1E1C"/>
    <w:rsid w:val="00AF25E9"/>
    <w:rsid w:val="00AF26E3"/>
    <w:rsid w:val="00AF2753"/>
    <w:rsid w:val="00AF2D8A"/>
    <w:rsid w:val="00AF318E"/>
    <w:rsid w:val="00AF33C8"/>
    <w:rsid w:val="00AF351C"/>
    <w:rsid w:val="00AF3803"/>
    <w:rsid w:val="00AF3B31"/>
    <w:rsid w:val="00AF43C3"/>
    <w:rsid w:val="00AF462E"/>
    <w:rsid w:val="00AF49FA"/>
    <w:rsid w:val="00AF5441"/>
    <w:rsid w:val="00AF5AB3"/>
    <w:rsid w:val="00AF5C71"/>
    <w:rsid w:val="00AF5D29"/>
    <w:rsid w:val="00AF6560"/>
    <w:rsid w:val="00AF6A99"/>
    <w:rsid w:val="00AF6B10"/>
    <w:rsid w:val="00AF6EBE"/>
    <w:rsid w:val="00AF6F4D"/>
    <w:rsid w:val="00B0009C"/>
    <w:rsid w:val="00B002A1"/>
    <w:rsid w:val="00B00399"/>
    <w:rsid w:val="00B0048C"/>
    <w:rsid w:val="00B00493"/>
    <w:rsid w:val="00B011D3"/>
    <w:rsid w:val="00B0129B"/>
    <w:rsid w:val="00B01BD6"/>
    <w:rsid w:val="00B01ECB"/>
    <w:rsid w:val="00B01EFB"/>
    <w:rsid w:val="00B02692"/>
    <w:rsid w:val="00B028A0"/>
    <w:rsid w:val="00B03249"/>
    <w:rsid w:val="00B03321"/>
    <w:rsid w:val="00B0394A"/>
    <w:rsid w:val="00B03B9F"/>
    <w:rsid w:val="00B03D70"/>
    <w:rsid w:val="00B03DD3"/>
    <w:rsid w:val="00B042E2"/>
    <w:rsid w:val="00B04327"/>
    <w:rsid w:val="00B0454A"/>
    <w:rsid w:val="00B0470D"/>
    <w:rsid w:val="00B04AAD"/>
    <w:rsid w:val="00B04FEC"/>
    <w:rsid w:val="00B0510C"/>
    <w:rsid w:val="00B05FCB"/>
    <w:rsid w:val="00B0609E"/>
    <w:rsid w:val="00B0703A"/>
    <w:rsid w:val="00B10752"/>
    <w:rsid w:val="00B113BD"/>
    <w:rsid w:val="00B115C0"/>
    <w:rsid w:val="00B1170D"/>
    <w:rsid w:val="00B12510"/>
    <w:rsid w:val="00B13C13"/>
    <w:rsid w:val="00B13C7F"/>
    <w:rsid w:val="00B13D25"/>
    <w:rsid w:val="00B13DA2"/>
    <w:rsid w:val="00B142FB"/>
    <w:rsid w:val="00B147DE"/>
    <w:rsid w:val="00B156BF"/>
    <w:rsid w:val="00B15BED"/>
    <w:rsid w:val="00B163E7"/>
    <w:rsid w:val="00B1664C"/>
    <w:rsid w:val="00B16754"/>
    <w:rsid w:val="00B16C45"/>
    <w:rsid w:val="00B171C5"/>
    <w:rsid w:val="00B176F2"/>
    <w:rsid w:val="00B17807"/>
    <w:rsid w:val="00B17972"/>
    <w:rsid w:val="00B17BEB"/>
    <w:rsid w:val="00B17C1E"/>
    <w:rsid w:val="00B20136"/>
    <w:rsid w:val="00B207FF"/>
    <w:rsid w:val="00B20B20"/>
    <w:rsid w:val="00B20BA3"/>
    <w:rsid w:val="00B20C39"/>
    <w:rsid w:val="00B21459"/>
    <w:rsid w:val="00B21CE1"/>
    <w:rsid w:val="00B22959"/>
    <w:rsid w:val="00B22A19"/>
    <w:rsid w:val="00B22F24"/>
    <w:rsid w:val="00B239EB"/>
    <w:rsid w:val="00B24265"/>
    <w:rsid w:val="00B24BFD"/>
    <w:rsid w:val="00B251C2"/>
    <w:rsid w:val="00B259D2"/>
    <w:rsid w:val="00B26E85"/>
    <w:rsid w:val="00B30053"/>
    <w:rsid w:val="00B3088F"/>
    <w:rsid w:val="00B30AEB"/>
    <w:rsid w:val="00B30B5D"/>
    <w:rsid w:val="00B30DC6"/>
    <w:rsid w:val="00B30F15"/>
    <w:rsid w:val="00B31574"/>
    <w:rsid w:val="00B326B1"/>
    <w:rsid w:val="00B32791"/>
    <w:rsid w:val="00B32AF7"/>
    <w:rsid w:val="00B33119"/>
    <w:rsid w:val="00B33E98"/>
    <w:rsid w:val="00B34713"/>
    <w:rsid w:val="00B34B63"/>
    <w:rsid w:val="00B34C3A"/>
    <w:rsid w:val="00B35E0B"/>
    <w:rsid w:val="00B371AA"/>
    <w:rsid w:val="00B374D2"/>
    <w:rsid w:val="00B37839"/>
    <w:rsid w:val="00B402D1"/>
    <w:rsid w:val="00B404C8"/>
    <w:rsid w:val="00B40DBB"/>
    <w:rsid w:val="00B41201"/>
    <w:rsid w:val="00B41603"/>
    <w:rsid w:val="00B41756"/>
    <w:rsid w:val="00B4187A"/>
    <w:rsid w:val="00B423BD"/>
    <w:rsid w:val="00B43011"/>
    <w:rsid w:val="00B43673"/>
    <w:rsid w:val="00B43816"/>
    <w:rsid w:val="00B43CEA"/>
    <w:rsid w:val="00B44054"/>
    <w:rsid w:val="00B448E8"/>
    <w:rsid w:val="00B4554F"/>
    <w:rsid w:val="00B45B34"/>
    <w:rsid w:val="00B45DD3"/>
    <w:rsid w:val="00B46344"/>
    <w:rsid w:val="00B46772"/>
    <w:rsid w:val="00B4684A"/>
    <w:rsid w:val="00B47448"/>
    <w:rsid w:val="00B4782D"/>
    <w:rsid w:val="00B50AC1"/>
    <w:rsid w:val="00B50AE3"/>
    <w:rsid w:val="00B50BA7"/>
    <w:rsid w:val="00B50C48"/>
    <w:rsid w:val="00B5119E"/>
    <w:rsid w:val="00B51875"/>
    <w:rsid w:val="00B51A75"/>
    <w:rsid w:val="00B52024"/>
    <w:rsid w:val="00B52F3A"/>
    <w:rsid w:val="00B535C7"/>
    <w:rsid w:val="00B53950"/>
    <w:rsid w:val="00B53C41"/>
    <w:rsid w:val="00B54199"/>
    <w:rsid w:val="00B5427F"/>
    <w:rsid w:val="00B543BC"/>
    <w:rsid w:val="00B54687"/>
    <w:rsid w:val="00B54E46"/>
    <w:rsid w:val="00B5582D"/>
    <w:rsid w:val="00B559FB"/>
    <w:rsid w:val="00B55E24"/>
    <w:rsid w:val="00B562EE"/>
    <w:rsid w:val="00B56328"/>
    <w:rsid w:val="00B564F5"/>
    <w:rsid w:val="00B56820"/>
    <w:rsid w:val="00B56E4C"/>
    <w:rsid w:val="00B57271"/>
    <w:rsid w:val="00B576FF"/>
    <w:rsid w:val="00B57911"/>
    <w:rsid w:val="00B57A85"/>
    <w:rsid w:val="00B57A97"/>
    <w:rsid w:val="00B60B10"/>
    <w:rsid w:val="00B6143C"/>
    <w:rsid w:val="00B6184C"/>
    <w:rsid w:val="00B61AF4"/>
    <w:rsid w:val="00B61E31"/>
    <w:rsid w:val="00B62803"/>
    <w:rsid w:val="00B62DFC"/>
    <w:rsid w:val="00B62F73"/>
    <w:rsid w:val="00B630B9"/>
    <w:rsid w:val="00B640D5"/>
    <w:rsid w:val="00B646B2"/>
    <w:rsid w:val="00B64B9E"/>
    <w:rsid w:val="00B64D12"/>
    <w:rsid w:val="00B64F40"/>
    <w:rsid w:val="00B65349"/>
    <w:rsid w:val="00B65A23"/>
    <w:rsid w:val="00B65BAB"/>
    <w:rsid w:val="00B66158"/>
    <w:rsid w:val="00B6668A"/>
    <w:rsid w:val="00B66D0B"/>
    <w:rsid w:val="00B66F1C"/>
    <w:rsid w:val="00B67853"/>
    <w:rsid w:val="00B70341"/>
    <w:rsid w:val="00B70CDE"/>
    <w:rsid w:val="00B71BD3"/>
    <w:rsid w:val="00B71E1B"/>
    <w:rsid w:val="00B71FC1"/>
    <w:rsid w:val="00B72372"/>
    <w:rsid w:val="00B72A2D"/>
    <w:rsid w:val="00B72E56"/>
    <w:rsid w:val="00B73FCD"/>
    <w:rsid w:val="00B74425"/>
    <w:rsid w:val="00B7568A"/>
    <w:rsid w:val="00B75869"/>
    <w:rsid w:val="00B76ADD"/>
    <w:rsid w:val="00B76B1A"/>
    <w:rsid w:val="00B76B98"/>
    <w:rsid w:val="00B76E68"/>
    <w:rsid w:val="00B76F26"/>
    <w:rsid w:val="00B77FDD"/>
    <w:rsid w:val="00B8001E"/>
    <w:rsid w:val="00B80066"/>
    <w:rsid w:val="00B805D8"/>
    <w:rsid w:val="00B80D79"/>
    <w:rsid w:val="00B8116E"/>
    <w:rsid w:val="00B8165F"/>
    <w:rsid w:val="00B8201B"/>
    <w:rsid w:val="00B82811"/>
    <w:rsid w:val="00B83571"/>
    <w:rsid w:val="00B83622"/>
    <w:rsid w:val="00B83CB9"/>
    <w:rsid w:val="00B83EB6"/>
    <w:rsid w:val="00B84406"/>
    <w:rsid w:val="00B84ED0"/>
    <w:rsid w:val="00B84F8F"/>
    <w:rsid w:val="00B8552E"/>
    <w:rsid w:val="00B858DC"/>
    <w:rsid w:val="00B86CA1"/>
    <w:rsid w:val="00B86EC4"/>
    <w:rsid w:val="00B87BC0"/>
    <w:rsid w:val="00B87DDB"/>
    <w:rsid w:val="00B90C50"/>
    <w:rsid w:val="00B90C92"/>
    <w:rsid w:val="00B90E9B"/>
    <w:rsid w:val="00B90F13"/>
    <w:rsid w:val="00B9172E"/>
    <w:rsid w:val="00B924B1"/>
    <w:rsid w:val="00B928FD"/>
    <w:rsid w:val="00B92AC2"/>
    <w:rsid w:val="00B9395F"/>
    <w:rsid w:val="00B93C5E"/>
    <w:rsid w:val="00B94508"/>
    <w:rsid w:val="00B946B0"/>
    <w:rsid w:val="00B94E6C"/>
    <w:rsid w:val="00B95047"/>
    <w:rsid w:val="00B953B5"/>
    <w:rsid w:val="00B956A1"/>
    <w:rsid w:val="00B961C5"/>
    <w:rsid w:val="00B96615"/>
    <w:rsid w:val="00B9664E"/>
    <w:rsid w:val="00B96679"/>
    <w:rsid w:val="00B96959"/>
    <w:rsid w:val="00B977C0"/>
    <w:rsid w:val="00B97929"/>
    <w:rsid w:val="00B97CC5"/>
    <w:rsid w:val="00BA0743"/>
    <w:rsid w:val="00BA138E"/>
    <w:rsid w:val="00BA1698"/>
    <w:rsid w:val="00BA1B15"/>
    <w:rsid w:val="00BA1C98"/>
    <w:rsid w:val="00BA204E"/>
    <w:rsid w:val="00BA232B"/>
    <w:rsid w:val="00BA2A97"/>
    <w:rsid w:val="00BA2DD5"/>
    <w:rsid w:val="00BA302F"/>
    <w:rsid w:val="00BA304D"/>
    <w:rsid w:val="00BA3BD7"/>
    <w:rsid w:val="00BA4433"/>
    <w:rsid w:val="00BA458F"/>
    <w:rsid w:val="00BA468B"/>
    <w:rsid w:val="00BA499E"/>
    <w:rsid w:val="00BA4FC6"/>
    <w:rsid w:val="00BA57ED"/>
    <w:rsid w:val="00BA5E73"/>
    <w:rsid w:val="00BA6C13"/>
    <w:rsid w:val="00BA6C90"/>
    <w:rsid w:val="00BB068E"/>
    <w:rsid w:val="00BB076E"/>
    <w:rsid w:val="00BB258B"/>
    <w:rsid w:val="00BB299B"/>
    <w:rsid w:val="00BB3995"/>
    <w:rsid w:val="00BB3F3C"/>
    <w:rsid w:val="00BB4495"/>
    <w:rsid w:val="00BB474B"/>
    <w:rsid w:val="00BB5568"/>
    <w:rsid w:val="00BB5B87"/>
    <w:rsid w:val="00BB5D4B"/>
    <w:rsid w:val="00BB5D5D"/>
    <w:rsid w:val="00BB643E"/>
    <w:rsid w:val="00BB69B0"/>
    <w:rsid w:val="00BB7056"/>
    <w:rsid w:val="00BB729A"/>
    <w:rsid w:val="00BB73EA"/>
    <w:rsid w:val="00BB756F"/>
    <w:rsid w:val="00BC00A2"/>
    <w:rsid w:val="00BC0200"/>
    <w:rsid w:val="00BC03AB"/>
    <w:rsid w:val="00BC0937"/>
    <w:rsid w:val="00BC1BAD"/>
    <w:rsid w:val="00BC1D1F"/>
    <w:rsid w:val="00BC2207"/>
    <w:rsid w:val="00BC24CB"/>
    <w:rsid w:val="00BC2633"/>
    <w:rsid w:val="00BC285F"/>
    <w:rsid w:val="00BC2991"/>
    <w:rsid w:val="00BC29AF"/>
    <w:rsid w:val="00BC2D39"/>
    <w:rsid w:val="00BC2DE9"/>
    <w:rsid w:val="00BC31EB"/>
    <w:rsid w:val="00BC3572"/>
    <w:rsid w:val="00BC3B47"/>
    <w:rsid w:val="00BC4104"/>
    <w:rsid w:val="00BC41E3"/>
    <w:rsid w:val="00BC4E21"/>
    <w:rsid w:val="00BC5789"/>
    <w:rsid w:val="00BC5C47"/>
    <w:rsid w:val="00BC6170"/>
    <w:rsid w:val="00BC6536"/>
    <w:rsid w:val="00BD04FF"/>
    <w:rsid w:val="00BD08DE"/>
    <w:rsid w:val="00BD179D"/>
    <w:rsid w:val="00BD2008"/>
    <w:rsid w:val="00BD27A5"/>
    <w:rsid w:val="00BD2A62"/>
    <w:rsid w:val="00BD34D4"/>
    <w:rsid w:val="00BD3524"/>
    <w:rsid w:val="00BD3E56"/>
    <w:rsid w:val="00BD42F2"/>
    <w:rsid w:val="00BD50E1"/>
    <w:rsid w:val="00BD5C8F"/>
    <w:rsid w:val="00BD6341"/>
    <w:rsid w:val="00BD6B74"/>
    <w:rsid w:val="00BD6D97"/>
    <w:rsid w:val="00BD763C"/>
    <w:rsid w:val="00BD7D94"/>
    <w:rsid w:val="00BE1125"/>
    <w:rsid w:val="00BE12AA"/>
    <w:rsid w:val="00BE1646"/>
    <w:rsid w:val="00BE1A77"/>
    <w:rsid w:val="00BE1FDC"/>
    <w:rsid w:val="00BE203C"/>
    <w:rsid w:val="00BE20C9"/>
    <w:rsid w:val="00BE21CE"/>
    <w:rsid w:val="00BE364C"/>
    <w:rsid w:val="00BE3E21"/>
    <w:rsid w:val="00BE3F46"/>
    <w:rsid w:val="00BE4029"/>
    <w:rsid w:val="00BE4321"/>
    <w:rsid w:val="00BE43A0"/>
    <w:rsid w:val="00BE4AF0"/>
    <w:rsid w:val="00BE569A"/>
    <w:rsid w:val="00BE56BF"/>
    <w:rsid w:val="00BE66F2"/>
    <w:rsid w:val="00BE67DC"/>
    <w:rsid w:val="00BE6A7C"/>
    <w:rsid w:val="00BE6B86"/>
    <w:rsid w:val="00BE7612"/>
    <w:rsid w:val="00BF0AF4"/>
    <w:rsid w:val="00BF0E6D"/>
    <w:rsid w:val="00BF0ED5"/>
    <w:rsid w:val="00BF102B"/>
    <w:rsid w:val="00BF1144"/>
    <w:rsid w:val="00BF1276"/>
    <w:rsid w:val="00BF1406"/>
    <w:rsid w:val="00BF1610"/>
    <w:rsid w:val="00BF16F8"/>
    <w:rsid w:val="00BF19F8"/>
    <w:rsid w:val="00BF2028"/>
    <w:rsid w:val="00BF28E2"/>
    <w:rsid w:val="00BF2AE1"/>
    <w:rsid w:val="00BF32F7"/>
    <w:rsid w:val="00BF35F3"/>
    <w:rsid w:val="00BF3A77"/>
    <w:rsid w:val="00BF4A2E"/>
    <w:rsid w:val="00BF5374"/>
    <w:rsid w:val="00BF56F7"/>
    <w:rsid w:val="00BF575C"/>
    <w:rsid w:val="00BF5B2B"/>
    <w:rsid w:val="00BF5D7F"/>
    <w:rsid w:val="00BF61DB"/>
    <w:rsid w:val="00BF6846"/>
    <w:rsid w:val="00BF68EB"/>
    <w:rsid w:val="00BF7608"/>
    <w:rsid w:val="00BF7779"/>
    <w:rsid w:val="00BF78D3"/>
    <w:rsid w:val="00BF7A30"/>
    <w:rsid w:val="00BF7D3D"/>
    <w:rsid w:val="00BF7D8A"/>
    <w:rsid w:val="00C011DF"/>
    <w:rsid w:val="00C0165F"/>
    <w:rsid w:val="00C01B9A"/>
    <w:rsid w:val="00C02098"/>
    <w:rsid w:val="00C02CBA"/>
    <w:rsid w:val="00C02D2D"/>
    <w:rsid w:val="00C03F97"/>
    <w:rsid w:val="00C03FA3"/>
    <w:rsid w:val="00C04539"/>
    <w:rsid w:val="00C05769"/>
    <w:rsid w:val="00C057CF"/>
    <w:rsid w:val="00C0614C"/>
    <w:rsid w:val="00C066E5"/>
    <w:rsid w:val="00C06FEB"/>
    <w:rsid w:val="00C073C6"/>
    <w:rsid w:val="00C07466"/>
    <w:rsid w:val="00C0749C"/>
    <w:rsid w:val="00C0766A"/>
    <w:rsid w:val="00C07684"/>
    <w:rsid w:val="00C0785E"/>
    <w:rsid w:val="00C07A15"/>
    <w:rsid w:val="00C07A9D"/>
    <w:rsid w:val="00C07B56"/>
    <w:rsid w:val="00C07C60"/>
    <w:rsid w:val="00C10231"/>
    <w:rsid w:val="00C1027D"/>
    <w:rsid w:val="00C10B81"/>
    <w:rsid w:val="00C1129B"/>
    <w:rsid w:val="00C11781"/>
    <w:rsid w:val="00C11AF6"/>
    <w:rsid w:val="00C11C82"/>
    <w:rsid w:val="00C12023"/>
    <w:rsid w:val="00C121B3"/>
    <w:rsid w:val="00C12602"/>
    <w:rsid w:val="00C138C0"/>
    <w:rsid w:val="00C13AC3"/>
    <w:rsid w:val="00C1424F"/>
    <w:rsid w:val="00C15088"/>
    <w:rsid w:val="00C16775"/>
    <w:rsid w:val="00C1683B"/>
    <w:rsid w:val="00C1698F"/>
    <w:rsid w:val="00C169E6"/>
    <w:rsid w:val="00C170AC"/>
    <w:rsid w:val="00C176C1"/>
    <w:rsid w:val="00C20054"/>
    <w:rsid w:val="00C200BD"/>
    <w:rsid w:val="00C203B7"/>
    <w:rsid w:val="00C2060D"/>
    <w:rsid w:val="00C20912"/>
    <w:rsid w:val="00C20E82"/>
    <w:rsid w:val="00C21018"/>
    <w:rsid w:val="00C21523"/>
    <w:rsid w:val="00C2217B"/>
    <w:rsid w:val="00C226F9"/>
    <w:rsid w:val="00C22E14"/>
    <w:rsid w:val="00C23012"/>
    <w:rsid w:val="00C237DF"/>
    <w:rsid w:val="00C23C0A"/>
    <w:rsid w:val="00C240C5"/>
    <w:rsid w:val="00C2492A"/>
    <w:rsid w:val="00C24B32"/>
    <w:rsid w:val="00C253D3"/>
    <w:rsid w:val="00C25444"/>
    <w:rsid w:val="00C25FA8"/>
    <w:rsid w:val="00C264AC"/>
    <w:rsid w:val="00C267A5"/>
    <w:rsid w:val="00C27559"/>
    <w:rsid w:val="00C278F7"/>
    <w:rsid w:val="00C27C4B"/>
    <w:rsid w:val="00C27DA9"/>
    <w:rsid w:val="00C30001"/>
    <w:rsid w:val="00C30371"/>
    <w:rsid w:val="00C30BEB"/>
    <w:rsid w:val="00C31AF5"/>
    <w:rsid w:val="00C31C21"/>
    <w:rsid w:val="00C31D20"/>
    <w:rsid w:val="00C32015"/>
    <w:rsid w:val="00C32AA4"/>
    <w:rsid w:val="00C335F9"/>
    <w:rsid w:val="00C3375C"/>
    <w:rsid w:val="00C337C6"/>
    <w:rsid w:val="00C33883"/>
    <w:rsid w:val="00C3454C"/>
    <w:rsid w:val="00C345C6"/>
    <w:rsid w:val="00C34D2E"/>
    <w:rsid w:val="00C34F1E"/>
    <w:rsid w:val="00C34FE2"/>
    <w:rsid w:val="00C362FA"/>
    <w:rsid w:val="00C36D5A"/>
    <w:rsid w:val="00C36D65"/>
    <w:rsid w:val="00C378E8"/>
    <w:rsid w:val="00C37B64"/>
    <w:rsid w:val="00C37D7F"/>
    <w:rsid w:val="00C40B28"/>
    <w:rsid w:val="00C41993"/>
    <w:rsid w:val="00C425F0"/>
    <w:rsid w:val="00C427FB"/>
    <w:rsid w:val="00C43B64"/>
    <w:rsid w:val="00C43B85"/>
    <w:rsid w:val="00C43D11"/>
    <w:rsid w:val="00C43D92"/>
    <w:rsid w:val="00C443C1"/>
    <w:rsid w:val="00C452EA"/>
    <w:rsid w:val="00C45B45"/>
    <w:rsid w:val="00C46089"/>
    <w:rsid w:val="00C46601"/>
    <w:rsid w:val="00C46660"/>
    <w:rsid w:val="00C46E8D"/>
    <w:rsid w:val="00C475FD"/>
    <w:rsid w:val="00C47906"/>
    <w:rsid w:val="00C479A2"/>
    <w:rsid w:val="00C47F09"/>
    <w:rsid w:val="00C5001F"/>
    <w:rsid w:val="00C50574"/>
    <w:rsid w:val="00C50668"/>
    <w:rsid w:val="00C5080E"/>
    <w:rsid w:val="00C50C91"/>
    <w:rsid w:val="00C50E2D"/>
    <w:rsid w:val="00C50F82"/>
    <w:rsid w:val="00C50FB0"/>
    <w:rsid w:val="00C51AEC"/>
    <w:rsid w:val="00C51B4E"/>
    <w:rsid w:val="00C51C68"/>
    <w:rsid w:val="00C51D5B"/>
    <w:rsid w:val="00C52434"/>
    <w:rsid w:val="00C525A8"/>
    <w:rsid w:val="00C52C4A"/>
    <w:rsid w:val="00C52D53"/>
    <w:rsid w:val="00C52E06"/>
    <w:rsid w:val="00C5302D"/>
    <w:rsid w:val="00C53798"/>
    <w:rsid w:val="00C55A83"/>
    <w:rsid w:val="00C55C91"/>
    <w:rsid w:val="00C5628E"/>
    <w:rsid w:val="00C562B9"/>
    <w:rsid w:val="00C5668A"/>
    <w:rsid w:val="00C56F5A"/>
    <w:rsid w:val="00C57A84"/>
    <w:rsid w:val="00C57F4A"/>
    <w:rsid w:val="00C60B1A"/>
    <w:rsid w:val="00C60B3E"/>
    <w:rsid w:val="00C60C8A"/>
    <w:rsid w:val="00C61166"/>
    <w:rsid w:val="00C617D5"/>
    <w:rsid w:val="00C61D30"/>
    <w:rsid w:val="00C62342"/>
    <w:rsid w:val="00C62AE8"/>
    <w:rsid w:val="00C62D14"/>
    <w:rsid w:val="00C62F1D"/>
    <w:rsid w:val="00C63669"/>
    <w:rsid w:val="00C6366D"/>
    <w:rsid w:val="00C63D7F"/>
    <w:rsid w:val="00C64086"/>
    <w:rsid w:val="00C64C34"/>
    <w:rsid w:val="00C64E62"/>
    <w:rsid w:val="00C65181"/>
    <w:rsid w:val="00C6531D"/>
    <w:rsid w:val="00C6581A"/>
    <w:rsid w:val="00C65ADE"/>
    <w:rsid w:val="00C66252"/>
    <w:rsid w:val="00C6719A"/>
    <w:rsid w:val="00C67686"/>
    <w:rsid w:val="00C67C99"/>
    <w:rsid w:val="00C700A7"/>
    <w:rsid w:val="00C701C4"/>
    <w:rsid w:val="00C70A87"/>
    <w:rsid w:val="00C70B46"/>
    <w:rsid w:val="00C710B3"/>
    <w:rsid w:val="00C71664"/>
    <w:rsid w:val="00C7187D"/>
    <w:rsid w:val="00C71F6E"/>
    <w:rsid w:val="00C71FA2"/>
    <w:rsid w:val="00C72281"/>
    <w:rsid w:val="00C72856"/>
    <w:rsid w:val="00C72D40"/>
    <w:rsid w:val="00C72EBC"/>
    <w:rsid w:val="00C73F0D"/>
    <w:rsid w:val="00C7407B"/>
    <w:rsid w:val="00C74346"/>
    <w:rsid w:val="00C74370"/>
    <w:rsid w:val="00C74B9A"/>
    <w:rsid w:val="00C75073"/>
    <w:rsid w:val="00C7556B"/>
    <w:rsid w:val="00C7564B"/>
    <w:rsid w:val="00C769F1"/>
    <w:rsid w:val="00C819FA"/>
    <w:rsid w:val="00C81A6C"/>
    <w:rsid w:val="00C81D05"/>
    <w:rsid w:val="00C81E41"/>
    <w:rsid w:val="00C82403"/>
    <w:rsid w:val="00C831E0"/>
    <w:rsid w:val="00C8322D"/>
    <w:rsid w:val="00C8354E"/>
    <w:rsid w:val="00C83C86"/>
    <w:rsid w:val="00C84AEF"/>
    <w:rsid w:val="00C84D92"/>
    <w:rsid w:val="00C85376"/>
    <w:rsid w:val="00C853F1"/>
    <w:rsid w:val="00C85945"/>
    <w:rsid w:val="00C85A6D"/>
    <w:rsid w:val="00C85C09"/>
    <w:rsid w:val="00C85C88"/>
    <w:rsid w:val="00C85D92"/>
    <w:rsid w:val="00C861C9"/>
    <w:rsid w:val="00C865E0"/>
    <w:rsid w:val="00C86683"/>
    <w:rsid w:val="00C86BCD"/>
    <w:rsid w:val="00C86C8E"/>
    <w:rsid w:val="00C877D8"/>
    <w:rsid w:val="00C90A06"/>
    <w:rsid w:val="00C90E9D"/>
    <w:rsid w:val="00C91BB6"/>
    <w:rsid w:val="00C925A3"/>
    <w:rsid w:val="00C92B37"/>
    <w:rsid w:val="00C92D4D"/>
    <w:rsid w:val="00C930A6"/>
    <w:rsid w:val="00C931A4"/>
    <w:rsid w:val="00C937E1"/>
    <w:rsid w:val="00C941CB"/>
    <w:rsid w:val="00C944F1"/>
    <w:rsid w:val="00C94B91"/>
    <w:rsid w:val="00C94C74"/>
    <w:rsid w:val="00C94EB6"/>
    <w:rsid w:val="00C94F12"/>
    <w:rsid w:val="00C94F73"/>
    <w:rsid w:val="00C95015"/>
    <w:rsid w:val="00C95257"/>
    <w:rsid w:val="00C952AD"/>
    <w:rsid w:val="00C95A24"/>
    <w:rsid w:val="00C96763"/>
    <w:rsid w:val="00C97222"/>
    <w:rsid w:val="00CA02CE"/>
    <w:rsid w:val="00CA0D65"/>
    <w:rsid w:val="00CA1002"/>
    <w:rsid w:val="00CA1591"/>
    <w:rsid w:val="00CA1BF8"/>
    <w:rsid w:val="00CA2265"/>
    <w:rsid w:val="00CA2504"/>
    <w:rsid w:val="00CA27C5"/>
    <w:rsid w:val="00CA2A95"/>
    <w:rsid w:val="00CA3699"/>
    <w:rsid w:val="00CA3848"/>
    <w:rsid w:val="00CA3A59"/>
    <w:rsid w:val="00CA3B75"/>
    <w:rsid w:val="00CA464F"/>
    <w:rsid w:val="00CA4753"/>
    <w:rsid w:val="00CA4BB9"/>
    <w:rsid w:val="00CA4C6F"/>
    <w:rsid w:val="00CA4D34"/>
    <w:rsid w:val="00CA4DB0"/>
    <w:rsid w:val="00CA5315"/>
    <w:rsid w:val="00CA552C"/>
    <w:rsid w:val="00CA588C"/>
    <w:rsid w:val="00CA5FCB"/>
    <w:rsid w:val="00CA6448"/>
    <w:rsid w:val="00CA659E"/>
    <w:rsid w:val="00CA695C"/>
    <w:rsid w:val="00CA6ED9"/>
    <w:rsid w:val="00CA757D"/>
    <w:rsid w:val="00CA76AA"/>
    <w:rsid w:val="00CA7E50"/>
    <w:rsid w:val="00CA7FF2"/>
    <w:rsid w:val="00CB0719"/>
    <w:rsid w:val="00CB0730"/>
    <w:rsid w:val="00CB078C"/>
    <w:rsid w:val="00CB0B38"/>
    <w:rsid w:val="00CB16C2"/>
    <w:rsid w:val="00CB1845"/>
    <w:rsid w:val="00CB2DBE"/>
    <w:rsid w:val="00CB438B"/>
    <w:rsid w:val="00CB46A3"/>
    <w:rsid w:val="00CB4786"/>
    <w:rsid w:val="00CB4890"/>
    <w:rsid w:val="00CB543A"/>
    <w:rsid w:val="00CB54F3"/>
    <w:rsid w:val="00CB55C0"/>
    <w:rsid w:val="00CB57C5"/>
    <w:rsid w:val="00CB5AB4"/>
    <w:rsid w:val="00CB5C91"/>
    <w:rsid w:val="00CB67C9"/>
    <w:rsid w:val="00CB72D0"/>
    <w:rsid w:val="00CB72F7"/>
    <w:rsid w:val="00CB751D"/>
    <w:rsid w:val="00CB7816"/>
    <w:rsid w:val="00CB7852"/>
    <w:rsid w:val="00CB7D8E"/>
    <w:rsid w:val="00CB7FE0"/>
    <w:rsid w:val="00CC0295"/>
    <w:rsid w:val="00CC0A48"/>
    <w:rsid w:val="00CC0AAF"/>
    <w:rsid w:val="00CC14E4"/>
    <w:rsid w:val="00CC18E4"/>
    <w:rsid w:val="00CC1A7E"/>
    <w:rsid w:val="00CC20AA"/>
    <w:rsid w:val="00CC277C"/>
    <w:rsid w:val="00CC2F1B"/>
    <w:rsid w:val="00CC2F26"/>
    <w:rsid w:val="00CC3052"/>
    <w:rsid w:val="00CC395C"/>
    <w:rsid w:val="00CC3B40"/>
    <w:rsid w:val="00CC3C45"/>
    <w:rsid w:val="00CC3CF0"/>
    <w:rsid w:val="00CC4195"/>
    <w:rsid w:val="00CC583A"/>
    <w:rsid w:val="00CC607F"/>
    <w:rsid w:val="00CC66A5"/>
    <w:rsid w:val="00CC6C71"/>
    <w:rsid w:val="00CC729A"/>
    <w:rsid w:val="00CD0486"/>
    <w:rsid w:val="00CD05BC"/>
    <w:rsid w:val="00CD1191"/>
    <w:rsid w:val="00CD13E4"/>
    <w:rsid w:val="00CD2068"/>
    <w:rsid w:val="00CD345B"/>
    <w:rsid w:val="00CD3506"/>
    <w:rsid w:val="00CD424C"/>
    <w:rsid w:val="00CD446C"/>
    <w:rsid w:val="00CD470E"/>
    <w:rsid w:val="00CD4852"/>
    <w:rsid w:val="00CD4FDA"/>
    <w:rsid w:val="00CD5196"/>
    <w:rsid w:val="00CD5472"/>
    <w:rsid w:val="00CD5A63"/>
    <w:rsid w:val="00CD5C79"/>
    <w:rsid w:val="00CD6373"/>
    <w:rsid w:val="00CD6E12"/>
    <w:rsid w:val="00CD6E31"/>
    <w:rsid w:val="00CD77B5"/>
    <w:rsid w:val="00CD784B"/>
    <w:rsid w:val="00CD7893"/>
    <w:rsid w:val="00CD7B7F"/>
    <w:rsid w:val="00CD7C0E"/>
    <w:rsid w:val="00CD7FC4"/>
    <w:rsid w:val="00CE0CF5"/>
    <w:rsid w:val="00CE1CD5"/>
    <w:rsid w:val="00CE2773"/>
    <w:rsid w:val="00CE2A2E"/>
    <w:rsid w:val="00CE2E8D"/>
    <w:rsid w:val="00CE34EA"/>
    <w:rsid w:val="00CE3EA2"/>
    <w:rsid w:val="00CE4157"/>
    <w:rsid w:val="00CE5064"/>
    <w:rsid w:val="00CE52F2"/>
    <w:rsid w:val="00CE5B55"/>
    <w:rsid w:val="00CE5E7B"/>
    <w:rsid w:val="00CE5EBB"/>
    <w:rsid w:val="00CE633C"/>
    <w:rsid w:val="00CE6582"/>
    <w:rsid w:val="00CE6E1E"/>
    <w:rsid w:val="00CE71F4"/>
    <w:rsid w:val="00CE7AEF"/>
    <w:rsid w:val="00CE7BD7"/>
    <w:rsid w:val="00CE7D3D"/>
    <w:rsid w:val="00CF0C24"/>
    <w:rsid w:val="00CF0E8A"/>
    <w:rsid w:val="00CF10A1"/>
    <w:rsid w:val="00CF2186"/>
    <w:rsid w:val="00CF2B7C"/>
    <w:rsid w:val="00CF2F70"/>
    <w:rsid w:val="00CF3533"/>
    <w:rsid w:val="00CF36D6"/>
    <w:rsid w:val="00CF3881"/>
    <w:rsid w:val="00CF424D"/>
    <w:rsid w:val="00CF4449"/>
    <w:rsid w:val="00CF4A5C"/>
    <w:rsid w:val="00CF4EE9"/>
    <w:rsid w:val="00CF5272"/>
    <w:rsid w:val="00CF59E6"/>
    <w:rsid w:val="00CF5A8E"/>
    <w:rsid w:val="00CF5C32"/>
    <w:rsid w:val="00CF62CB"/>
    <w:rsid w:val="00CF6A44"/>
    <w:rsid w:val="00CF6FE1"/>
    <w:rsid w:val="00CF71BA"/>
    <w:rsid w:val="00CF74A1"/>
    <w:rsid w:val="00CF783F"/>
    <w:rsid w:val="00CF7B6F"/>
    <w:rsid w:val="00CF7D6F"/>
    <w:rsid w:val="00D003AC"/>
    <w:rsid w:val="00D00CCD"/>
    <w:rsid w:val="00D00FB9"/>
    <w:rsid w:val="00D0126F"/>
    <w:rsid w:val="00D013B7"/>
    <w:rsid w:val="00D018A0"/>
    <w:rsid w:val="00D01DEB"/>
    <w:rsid w:val="00D0280C"/>
    <w:rsid w:val="00D036C1"/>
    <w:rsid w:val="00D03871"/>
    <w:rsid w:val="00D03AEC"/>
    <w:rsid w:val="00D03E2C"/>
    <w:rsid w:val="00D04670"/>
    <w:rsid w:val="00D04A5C"/>
    <w:rsid w:val="00D04D5A"/>
    <w:rsid w:val="00D04F27"/>
    <w:rsid w:val="00D052F8"/>
    <w:rsid w:val="00D05FFB"/>
    <w:rsid w:val="00D0620A"/>
    <w:rsid w:val="00D062E6"/>
    <w:rsid w:val="00D063B4"/>
    <w:rsid w:val="00D063B7"/>
    <w:rsid w:val="00D0687C"/>
    <w:rsid w:val="00D07402"/>
    <w:rsid w:val="00D077DE"/>
    <w:rsid w:val="00D07ED8"/>
    <w:rsid w:val="00D07F4A"/>
    <w:rsid w:val="00D103E3"/>
    <w:rsid w:val="00D104E4"/>
    <w:rsid w:val="00D1058D"/>
    <w:rsid w:val="00D10AC5"/>
    <w:rsid w:val="00D11C03"/>
    <w:rsid w:val="00D1282B"/>
    <w:rsid w:val="00D12FC7"/>
    <w:rsid w:val="00D13886"/>
    <w:rsid w:val="00D14374"/>
    <w:rsid w:val="00D14E54"/>
    <w:rsid w:val="00D1567D"/>
    <w:rsid w:val="00D15755"/>
    <w:rsid w:val="00D157A3"/>
    <w:rsid w:val="00D15B58"/>
    <w:rsid w:val="00D15BBF"/>
    <w:rsid w:val="00D16E76"/>
    <w:rsid w:val="00D17B33"/>
    <w:rsid w:val="00D20044"/>
    <w:rsid w:val="00D212DF"/>
    <w:rsid w:val="00D21F98"/>
    <w:rsid w:val="00D234C4"/>
    <w:rsid w:val="00D23B4B"/>
    <w:rsid w:val="00D23B88"/>
    <w:rsid w:val="00D23D1A"/>
    <w:rsid w:val="00D24103"/>
    <w:rsid w:val="00D2455E"/>
    <w:rsid w:val="00D24908"/>
    <w:rsid w:val="00D2535A"/>
    <w:rsid w:val="00D2572E"/>
    <w:rsid w:val="00D263BE"/>
    <w:rsid w:val="00D2652D"/>
    <w:rsid w:val="00D269E6"/>
    <w:rsid w:val="00D26AC6"/>
    <w:rsid w:val="00D26FD0"/>
    <w:rsid w:val="00D27788"/>
    <w:rsid w:val="00D278A0"/>
    <w:rsid w:val="00D27BFA"/>
    <w:rsid w:val="00D27CE1"/>
    <w:rsid w:val="00D30068"/>
    <w:rsid w:val="00D32D72"/>
    <w:rsid w:val="00D33685"/>
    <w:rsid w:val="00D359E6"/>
    <w:rsid w:val="00D363F5"/>
    <w:rsid w:val="00D364B6"/>
    <w:rsid w:val="00D37651"/>
    <w:rsid w:val="00D37FA1"/>
    <w:rsid w:val="00D409CE"/>
    <w:rsid w:val="00D41488"/>
    <w:rsid w:val="00D417EA"/>
    <w:rsid w:val="00D41930"/>
    <w:rsid w:val="00D41A62"/>
    <w:rsid w:val="00D41E83"/>
    <w:rsid w:val="00D424D6"/>
    <w:rsid w:val="00D42A2A"/>
    <w:rsid w:val="00D42A8D"/>
    <w:rsid w:val="00D43999"/>
    <w:rsid w:val="00D43C42"/>
    <w:rsid w:val="00D44E6F"/>
    <w:rsid w:val="00D4516C"/>
    <w:rsid w:val="00D461C4"/>
    <w:rsid w:val="00D4667A"/>
    <w:rsid w:val="00D4674E"/>
    <w:rsid w:val="00D46998"/>
    <w:rsid w:val="00D46C14"/>
    <w:rsid w:val="00D4765C"/>
    <w:rsid w:val="00D47DB9"/>
    <w:rsid w:val="00D5093D"/>
    <w:rsid w:val="00D51B79"/>
    <w:rsid w:val="00D520B9"/>
    <w:rsid w:val="00D520C4"/>
    <w:rsid w:val="00D53614"/>
    <w:rsid w:val="00D53802"/>
    <w:rsid w:val="00D53EF2"/>
    <w:rsid w:val="00D54099"/>
    <w:rsid w:val="00D54535"/>
    <w:rsid w:val="00D54B76"/>
    <w:rsid w:val="00D55908"/>
    <w:rsid w:val="00D55A24"/>
    <w:rsid w:val="00D56550"/>
    <w:rsid w:val="00D5661D"/>
    <w:rsid w:val="00D566DC"/>
    <w:rsid w:val="00D567D3"/>
    <w:rsid w:val="00D56A73"/>
    <w:rsid w:val="00D5718F"/>
    <w:rsid w:val="00D57266"/>
    <w:rsid w:val="00D57B62"/>
    <w:rsid w:val="00D57D1B"/>
    <w:rsid w:val="00D606FE"/>
    <w:rsid w:val="00D613AE"/>
    <w:rsid w:val="00D61593"/>
    <w:rsid w:val="00D61A60"/>
    <w:rsid w:val="00D61EAF"/>
    <w:rsid w:val="00D620F0"/>
    <w:rsid w:val="00D620F7"/>
    <w:rsid w:val="00D62B16"/>
    <w:rsid w:val="00D632C8"/>
    <w:rsid w:val="00D6337C"/>
    <w:rsid w:val="00D63450"/>
    <w:rsid w:val="00D635B5"/>
    <w:rsid w:val="00D6368D"/>
    <w:rsid w:val="00D63C32"/>
    <w:rsid w:val="00D63EDC"/>
    <w:rsid w:val="00D64B7C"/>
    <w:rsid w:val="00D65199"/>
    <w:rsid w:val="00D65278"/>
    <w:rsid w:val="00D652BC"/>
    <w:rsid w:val="00D65625"/>
    <w:rsid w:val="00D658FD"/>
    <w:rsid w:val="00D65EF8"/>
    <w:rsid w:val="00D667BE"/>
    <w:rsid w:val="00D6696C"/>
    <w:rsid w:val="00D66A3D"/>
    <w:rsid w:val="00D6758D"/>
    <w:rsid w:val="00D67CE5"/>
    <w:rsid w:val="00D7060C"/>
    <w:rsid w:val="00D70EB2"/>
    <w:rsid w:val="00D70F3B"/>
    <w:rsid w:val="00D715DA"/>
    <w:rsid w:val="00D71BE6"/>
    <w:rsid w:val="00D71D93"/>
    <w:rsid w:val="00D72473"/>
    <w:rsid w:val="00D72B4A"/>
    <w:rsid w:val="00D730AB"/>
    <w:rsid w:val="00D736BF"/>
    <w:rsid w:val="00D739AD"/>
    <w:rsid w:val="00D74193"/>
    <w:rsid w:val="00D7434B"/>
    <w:rsid w:val="00D7469B"/>
    <w:rsid w:val="00D748FC"/>
    <w:rsid w:val="00D74A27"/>
    <w:rsid w:val="00D74CB4"/>
    <w:rsid w:val="00D75789"/>
    <w:rsid w:val="00D75E96"/>
    <w:rsid w:val="00D7602E"/>
    <w:rsid w:val="00D76DE8"/>
    <w:rsid w:val="00D77F8F"/>
    <w:rsid w:val="00D8104D"/>
    <w:rsid w:val="00D8107C"/>
    <w:rsid w:val="00D81C90"/>
    <w:rsid w:val="00D822D8"/>
    <w:rsid w:val="00D82939"/>
    <w:rsid w:val="00D82CB0"/>
    <w:rsid w:val="00D82CBD"/>
    <w:rsid w:val="00D8362D"/>
    <w:rsid w:val="00D83701"/>
    <w:rsid w:val="00D83B81"/>
    <w:rsid w:val="00D83EA2"/>
    <w:rsid w:val="00D843DA"/>
    <w:rsid w:val="00D844FA"/>
    <w:rsid w:val="00D845A1"/>
    <w:rsid w:val="00D845A5"/>
    <w:rsid w:val="00D84E5D"/>
    <w:rsid w:val="00D851BA"/>
    <w:rsid w:val="00D85D98"/>
    <w:rsid w:val="00D86039"/>
    <w:rsid w:val="00D86202"/>
    <w:rsid w:val="00D863D4"/>
    <w:rsid w:val="00D867E9"/>
    <w:rsid w:val="00D86A0E"/>
    <w:rsid w:val="00D875A4"/>
    <w:rsid w:val="00D87995"/>
    <w:rsid w:val="00D90222"/>
    <w:rsid w:val="00D90286"/>
    <w:rsid w:val="00D90909"/>
    <w:rsid w:val="00D90BBE"/>
    <w:rsid w:val="00D90FE8"/>
    <w:rsid w:val="00D90FFE"/>
    <w:rsid w:val="00D924FF"/>
    <w:rsid w:val="00D927CD"/>
    <w:rsid w:val="00D93E49"/>
    <w:rsid w:val="00D94196"/>
    <w:rsid w:val="00D95189"/>
    <w:rsid w:val="00D95261"/>
    <w:rsid w:val="00D95390"/>
    <w:rsid w:val="00D95537"/>
    <w:rsid w:val="00D95F04"/>
    <w:rsid w:val="00D9643B"/>
    <w:rsid w:val="00D96BD3"/>
    <w:rsid w:val="00D97669"/>
    <w:rsid w:val="00D97806"/>
    <w:rsid w:val="00DA04FD"/>
    <w:rsid w:val="00DA059A"/>
    <w:rsid w:val="00DA0644"/>
    <w:rsid w:val="00DA0BBB"/>
    <w:rsid w:val="00DA0D15"/>
    <w:rsid w:val="00DA0F9F"/>
    <w:rsid w:val="00DA11EA"/>
    <w:rsid w:val="00DA1320"/>
    <w:rsid w:val="00DA28C2"/>
    <w:rsid w:val="00DA299C"/>
    <w:rsid w:val="00DA3210"/>
    <w:rsid w:val="00DA4271"/>
    <w:rsid w:val="00DA46E4"/>
    <w:rsid w:val="00DA4F4C"/>
    <w:rsid w:val="00DA5117"/>
    <w:rsid w:val="00DA51DF"/>
    <w:rsid w:val="00DA5299"/>
    <w:rsid w:val="00DA5C34"/>
    <w:rsid w:val="00DA627A"/>
    <w:rsid w:val="00DA6AD6"/>
    <w:rsid w:val="00DA703D"/>
    <w:rsid w:val="00DA71C7"/>
    <w:rsid w:val="00DB06AD"/>
    <w:rsid w:val="00DB0BEE"/>
    <w:rsid w:val="00DB0EAB"/>
    <w:rsid w:val="00DB1399"/>
    <w:rsid w:val="00DB1A5A"/>
    <w:rsid w:val="00DB1F24"/>
    <w:rsid w:val="00DB2CED"/>
    <w:rsid w:val="00DB2E8B"/>
    <w:rsid w:val="00DB3165"/>
    <w:rsid w:val="00DB4636"/>
    <w:rsid w:val="00DB46AF"/>
    <w:rsid w:val="00DB4A4A"/>
    <w:rsid w:val="00DB507B"/>
    <w:rsid w:val="00DB5659"/>
    <w:rsid w:val="00DB5F6A"/>
    <w:rsid w:val="00DB6506"/>
    <w:rsid w:val="00DB7014"/>
    <w:rsid w:val="00DB7A92"/>
    <w:rsid w:val="00DB7B18"/>
    <w:rsid w:val="00DB7B6C"/>
    <w:rsid w:val="00DC0AD4"/>
    <w:rsid w:val="00DC1079"/>
    <w:rsid w:val="00DC11BE"/>
    <w:rsid w:val="00DC12EA"/>
    <w:rsid w:val="00DC1CAF"/>
    <w:rsid w:val="00DC2341"/>
    <w:rsid w:val="00DC25E9"/>
    <w:rsid w:val="00DC2665"/>
    <w:rsid w:val="00DC26B4"/>
    <w:rsid w:val="00DC322E"/>
    <w:rsid w:val="00DC33B8"/>
    <w:rsid w:val="00DC4114"/>
    <w:rsid w:val="00DC4328"/>
    <w:rsid w:val="00DC44C3"/>
    <w:rsid w:val="00DC45DD"/>
    <w:rsid w:val="00DC5175"/>
    <w:rsid w:val="00DC5AE8"/>
    <w:rsid w:val="00DC6000"/>
    <w:rsid w:val="00DC62AF"/>
    <w:rsid w:val="00DC62D4"/>
    <w:rsid w:val="00DC7A9D"/>
    <w:rsid w:val="00DD0939"/>
    <w:rsid w:val="00DD0A5E"/>
    <w:rsid w:val="00DD0C1B"/>
    <w:rsid w:val="00DD0C63"/>
    <w:rsid w:val="00DD0CF4"/>
    <w:rsid w:val="00DD1282"/>
    <w:rsid w:val="00DD1503"/>
    <w:rsid w:val="00DD1515"/>
    <w:rsid w:val="00DD26B8"/>
    <w:rsid w:val="00DD3948"/>
    <w:rsid w:val="00DD4C2C"/>
    <w:rsid w:val="00DD5092"/>
    <w:rsid w:val="00DD544B"/>
    <w:rsid w:val="00DD582B"/>
    <w:rsid w:val="00DD5F81"/>
    <w:rsid w:val="00DD6678"/>
    <w:rsid w:val="00DD66E2"/>
    <w:rsid w:val="00DD715E"/>
    <w:rsid w:val="00DD7935"/>
    <w:rsid w:val="00DD7BBA"/>
    <w:rsid w:val="00DE053D"/>
    <w:rsid w:val="00DE0B16"/>
    <w:rsid w:val="00DE1108"/>
    <w:rsid w:val="00DE17E7"/>
    <w:rsid w:val="00DE1EAA"/>
    <w:rsid w:val="00DE247A"/>
    <w:rsid w:val="00DE264B"/>
    <w:rsid w:val="00DE2976"/>
    <w:rsid w:val="00DE2B05"/>
    <w:rsid w:val="00DE2C51"/>
    <w:rsid w:val="00DE2F15"/>
    <w:rsid w:val="00DE3036"/>
    <w:rsid w:val="00DE3283"/>
    <w:rsid w:val="00DE332F"/>
    <w:rsid w:val="00DE4A37"/>
    <w:rsid w:val="00DE5326"/>
    <w:rsid w:val="00DE5B45"/>
    <w:rsid w:val="00DE5C7A"/>
    <w:rsid w:val="00DE5D6B"/>
    <w:rsid w:val="00DE5DFB"/>
    <w:rsid w:val="00DE6C49"/>
    <w:rsid w:val="00DE6D55"/>
    <w:rsid w:val="00DE7DE4"/>
    <w:rsid w:val="00DF0171"/>
    <w:rsid w:val="00DF0339"/>
    <w:rsid w:val="00DF061B"/>
    <w:rsid w:val="00DF0BB2"/>
    <w:rsid w:val="00DF0CE0"/>
    <w:rsid w:val="00DF0EA7"/>
    <w:rsid w:val="00DF0EDD"/>
    <w:rsid w:val="00DF19A1"/>
    <w:rsid w:val="00DF2223"/>
    <w:rsid w:val="00DF2AD1"/>
    <w:rsid w:val="00DF2BBA"/>
    <w:rsid w:val="00DF325F"/>
    <w:rsid w:val="00DF3968"/>
    <w:rsid w:val="00DF3972"/>
    <w:rsid w:val="00DF40B7"/>
    <w:rsid w:val="00DF424D"/>
    <w:rsid w:val="00DF431D"/>
    <w:rsid w:val="00DF4C27"/>
    <w:rsid w:val="00DF52B3"/>
    <w:rsid w:val="00DF530F"/>
    <w:rsid w:val="00DF5643"/>
    <w:rsid w:val="00DF66E9"/>
    <w:rsid w:val="00DF6C9C"/>
    <w:rsid w:val="00DF7460"/>
    <w:rsid w:val="00DF7462"/>
    <w:rsid w:val="00DF74F2"/>
    <w:rsid w:val="00E0038C"/>
    <w:rsid w:val="00E00622"/>
    <w:rsid w:val="00E00854"/>
    <w:rsid w:val="00E009F2"/>
    <w:rsid w:val="00E02671"/>
    <w:rsid w:val="00E033F9"/>
    <w:rsid w:val="00E0468E"/>
    <w:rsid w:val="00E0478B"/>
    <w:rsid w:val="00E04E41"/>
    <w:rsid w:val="00E05038"/>
    <w:rsid w:val="00E05381"/>
    <w:rsid w:val="00E058BC"/>
    <w:rsid w:val="00E06347"/>
    <w:rsid w:val="00E06677"/>
    <w:rsid w:val="00E0679B"/>
    <w:rsid w:val="00E06F43"/>
    <w:rsid w:val="00E10066"/>
    <w:rsid w:val="00E10941"/>
    <w:rsid w:val="00E10E81"/>
    <w:rsid w:val="00E11289"/>
    <w:rsid w:val="00E116C5"/>
    <w:rsid w:val="00E11C00"/>
    <w:rsid w:val="00E1207C"/>
    <w:rsid w:val="00E12218"/>
    <w:rsid w:val="00E12EF5"/>
    <w:rsid w:val="00E13197"/>
    <w:rsid w:val="00E1341C"/>
    <w:rsid w:val="00E134B5"/>
    <w:rsid w:val="00E138E3"/>
    <w:rsid w:val="00E13B93"/>
    <w:rsid w:val="00E13CFB"/>
    <w:rsid w:val="00E14B37"/>
    <w:rsid w:val="00E1561B"/>
    <w:rsid w:val="00E15B22"/>
    <w:rsid w:val="00E15B98"/>
    <w:rsid w:val="00E15FE5"/>
    <w:rsid w:val="00E16616"/>
    <w:rsid w:val="00E1694D"/>
    <w:rsid w:val="00E16C76"/>
    <w:rsid w:val="00E16D72"/>
    <w:rsid w:val="00E17A0D"/>
    <w:rsid w:val="00E2059C"/>
    <w:rsid w:val="00E20897"/>
    <w:rsid w:val="00E21245"/>
    <w:rsid w:val="00E21954"/>
    <w:rsid w:val="00E21C15"/>
    <w:rsid w:val="00E21D99"/>
    <w:rsid w:val="00E221AB"/>
    <w:rsid w:val="00E22765"/>
    <w:rsid w:val="00E2378F"/>
    <w:rsid w:val="00E23D11"/>
    <w:rsid w:val="00E23F79"/>
    <w:rsid w:val="00E246CE"/>
    <w:rsid w:val="00E250B8"/>
    <w:rsid w:val="00E257E6"/>
    <w:rsid w:val="00E25812"/>
    <w:rsid w:val="00E25A28"/>
    <w:rsid w:val="00E26018"/>
    <w:rsid w:val="00E2619B"/>
    <w:rsid w:val="00E26EC7"/>
    <w:rsid w:val="00E26F4C"/>
    <w:rsid w:val="00E27076"/>
    <w:rsid w:val="00E2733D"/>
    <w:rsid w:val="00E27495"/>
    <w:rsid w:val="00E27556"/>
    <w:rsid w:val="00E27A64"/>
    <w:rsid w:val="00E3099F"/>
    <w:rsid w:val="00E30D23"/>
    <w:rsid w:val="00E31685"/>
    <w:rsid w:val="00E31C85"/>
    <w:rsid w:val="00E31E4F"/>
    <w:rsid w:val="00E31F4A"/>
    <w:rsid w:val="00E32FEA"/>
    <w:rsid w:val="00E3404B"/>
    <w:rsid w:val="00E3552F"/>
    <w:rsid w:val="00E36207"/>
    <w:rsid w:val="00E365A6"/>
    <w:rsid w:val="00E36F80"/>
    <w:rsid w:val="00E3723B"/>
    <w:rsid w:val="00E37857"/>
    <w:rsid w:val="00E403B9"/>
    <w:rsid w:val="00E403FB"/>
    <w:rsid w:val="00E4094A"/>
    <w:rsid w:val="00E40994"/>
    <w:rsid w:val="00E40CE6"/>
    <w:rsid w:val="00E4110C"/>
    <w:rsid w:val="00E411C5"/>
    <w:rsid w:val="00E4150E"/>
    <w:rsid w:val="00E41EFA"/>
    <w:rsid w:val="00E42085"/>
    <w:rsid w:val="00E4228F"/>
    <w:rsid w:val="00E4266A"/>
    <w:rsid w:val="00E428CA"/>
    <w:rsid w:val="00E42BEA"/>
    <w:rsid w:val="00E434D2"/>
    <w:rsid w:val="00E43A4E"/>
    <w:rsid w:val="00E43CC1"/>
    <w:rsid w:val="00E44137"/>
    <w:rsid w:val="00E44343"/>
    <w:rsid w:val="00E446F5"/>
    <w:rsid w:val="00E44C04"/>
    <w:rsid w:val="00E452C4"/>
    <w:rsid w:val="00E45316"/>
    <w:rsid w:val="00E455D1"/>
    <w:rsid w:val="00E45CD9"/>
    <w:rsid w:val="00E46412"/>
    <w:rsid w:val="00E46F5D"/>
    <w:rsid w:val="00E471C9"/>
    <w:rsid w:val="00E4754A"/>
    <w:rsid w:val="00E47D50"/>
    <w:rsid w:val="00E50332"/>
    <w:rsid w:val="00E509A0"/>
    <w:rsid w:val="00E50D17"/>
    <w:rsid w:val="00E50D2F"/>
    <w:rsid w:val="00E5102E"/>
    <w:rsid w:val="00E51554"/>
    <w:rsid w:val="00E51AED"/>
    <w:rsid w:val="00E52E2D"/>
    <w:rsid w:val="00E53988"/>
    <w:rsid w:val="00E5404D"/>
    <w:rsid w:val="00E540C0"/>
    <w:rsid w:val="00E54637"/>
    <w:rsid w:val="00E548C3"/>
    <w:rsid w:val="00E54D3F"/>
    <w:rsid w:val="00E55A49"/>
    <w:rsid w:val="00E55F88"/>
    <w:rsid w:val="00E562BF"/>
    <w:rsid w:val="00E567ED"/>
    <w:rsid w:val="00E569FA"/>
    <w:rsid w:val="00E57145"/>
    <w:rsid w:val="00E57809"/>
    <w:rsid w:val="00E5789D"/>
    <w:rsid w:val="00E60399"/>
    <w:rsid w:val="00E60AB5"/>
    <w:rsid w:val="00E60C32"/>
    <w:rsid w:val="00E61022"/>
    <w:rsid w:val="00E61035"/>
    <w:rsid w:val="00E61171"/>
    <w:rsid w:val="00E62052"/>
    <w:rsid w:val="00E629F0"/>
    <w:rsid w:val="00E62C07"/>
    <w:rsid w:val="00E62CE5"/>
    <w:rsid w:val="00E63A03"/>
    <w:rsid w:val="00E64724"/>
    <w:rsid w:val="00E64BC0"/>
    <w:rsid w:val="00E64CC1"/>
    <w:rsid w:val="00E6534B"/>
    <w:rsid w:val="00E6557D"/>
    <w:rsid w:val="00E657FE"/>
    <w:rsid w:val="00E65A28"/>
    <w:rsid w:val="00E65B41"/>
    <w:rsid w:val="00E65DAB"/>
    <w:rsid w:val="00E6603A"/>
    <w:rsid w:val="00E6608F"/>
    <w:rsid w:val="00E667F2"/>
    <w:rsid w:val="00E6701E"/>
    <w:rsid w:val="00E671A6"/>
    <w:rsid w:val="00E67CFF"/>
    <w:rsid w:val="00E701A3"/>
    <w:rsid w:val="00E7045E"/>
    <w:rsid w:val="00E71223"/>
    <w:rsid w:val="00E72BF3"/>
    <w:rsid w:val="00E731D4"/>
    <w:rsid w:val="00E73DCF"/>
    <w:rsid w:val="00E742E1"/>
    <w:rsid w:val="00E7458E"/>
    <w:rsid w:val="00E7572B"/>
    <w:rsid w:val="00E7573D"/>
    <w:rsid w:val="00E75AAC"/>
    <w:rsid w:val="00E75B9F"/>
    <w:rsid w:val="00E76324"/>
    <w:rsid w:val="00E764F2"/>
    <w:rsid w:val="00E76814"/>
    <w:rsid w:val="00E7785B"/>
    <w:rsid w:val="00E77D5A"/>
    <w:rsid w:val="00E8074B"/>
    <w:rsid w:val="00E81AFB"/>
    <w:rsid w:val="00E81B00"/>
    <w:rsid w:val="00E81C4E"/>
    <w:rsid w:val="00E82029"/>
    <w:rsid w:val="00E82395"/>
    <w:rsid w:val="00E82F68"/>
    <w:rsid w:val="00E8301D"/>
    <w:rsid w:val="00E830C1"/>
    <w:rsid w:val="00E83557"/>
    <w:rsid w:val="00E83BDB"/>
    <w:rsid w:val="00E84EE3"/>
    <w:rsid w:val="00E85E80"/>
    <w:rsid w:val="00E86594"/>
    <w:rsid w:val="00E8674A"/>
    <w:rsid w:val="00E86C72"/>
    <w:rsid w:val="00E86CB3"/>
    <w:rsid w:val="00E874E2"/>
    <w:rsid w:val="00E8752F"/>
    <w:rsid w:val="00E875F9"/>
    <w:rsid w:val="00E907E2"/>
    <w:rsid w:val="00E917FF"/>
    <w:rsid w:val="00E923F9"/>
    <w:rsid w:val="00E9263A"/>
    <w:rsid w:val="00E92648"/>
    <w:rsid w:val="00E928F8"/>
    <w:rsid w:val="00E936B7"/>
    <w:rsid w:val="00E938E3"/>
    <w:rsid w:val="00E93C3A"/>
    <w:rsid w:val="00E93C80"/>
    <w:rsid w:val="00E93CB5"/>
    <w:rsid w:val="00E93EB9"/>
    <w:rsid w:val="00E941AC"/>
    <w:rsid w:val="00E949FC"/>
    <w:rsid w:val="00E95D07"/>
    <w:rsid w:val="00E95FD7"/>
    <w:rsid w:val="00E968C1"/>
    <w:rsid w:val="00E96B34"/>
    <w:rsid w:val="00E96C1B"/>
    <w:rsid w:val="00E96F73"/>
    <w:rsid w:val="00E97918"/>
    <w:rsid w:val="00E97CA5"/>
    <w:rsid w:val="00EA02E6"/>
    <w:rsid w:val="00EA0466"/>
    <w:rsid w:val="00EA1E50"/>
    <w:rsid w:val="00EA26F2"/>
    <w:rsid w:val="00EA28FA"/>
    <w:rsid w:val="00EA2D19"/>
    <w:rsid w:val="00EA2E88"/>
    <w:rsid w:val="00EA33BE"/>
    <w:rsid w:val="00EA35E5"/>
    <w:rsid w:val="00EA36CE"/>
    <w:rsid w:val="00EA37A1"/>
    <w:rsid w:val="00EA3BBC"/>
    <w:rsid w:val="00EA3ED1"/>
    <w:rsid w:val="00EA42C6"/>
    <w:rsid w:val="00EA43B8"/>
    <w:rsid w:val="00EA45F4"/>
    <w:rsid w:val="00EA4D49"/>
    <w:rsid w:val="00EA4F62"/>
    <w:rsid w:val="00EA5486"/>
    <w:rsid w:val="00EA57F2"/>
    <w:rsid w:val="00EA60D6"/>
    <w:rsid w:val="00EA64AF"/>
    <w:rsid w:val="00EA6F9A"/>
    <w:rsid w:val="00EA7874"/>
    <w:rsid w:val="00EB05B6"/>
    <w:rsid w:val="00EB0AF1"/>
    <w:rsid w:val="00EB0F41"/>
    <w:rsid w:val="00EB0FD8"/>
    <w:rsid w:val="00EB14B2"/>
    <w:rsid w:val="00EB18C7"/>
    <w:rsid w:val="00EB1F2E"/>
    <w:rsid w:val="00EB2BD2"/>
    <w:rsid w:val="00EB3124"/>
    <w:rsid w:val="00EB3907"/>
    <w:rsid w:val="00EB48C9"/>
    <w:rsid w:val="00EB4C06"/>
    <w:rsid w:val="00EB4FE4"/>
    <w:rsid w:val="00EB5DD8"/>
    <w:rsid w:val="00EB6010"/>
    <w:rsid w:val="00EB6050"/>
    <w:rsid w:val="00EB659B"/>
    <w:rsid w:val="00EB7B47"/>
    <w:rsid w:val="00EC0D4D"/>
    <w:rsid w:val="00EC0DB9"/>
    <w:rsid w:val="00EC0E76"/>
    <w:rsid w:val="00EC1783"/>
    <w:rsid w:val="00EC1C07"/>
    <w:rsid w:val="00EC1FC3"/>
    <w:rsid w:val="00EC23F8"/>
    <w:rsid w:val="00EC25DE"/>
    <w:rsid w:val="00EC2A84"/>
    <w:rsid w:val="00EC3C54"/>
    <w:rsid w:val="00EC42CF"/>
    <w:rsid w:val="00EC446C"/>
    <w:rsid w:val="00EC451B"/>
    <w:rsid w:val="00EC4774"/>
    <w:rsid w:val="00EC4C22"/>
    <w:rsid w:val="00EC549F"/>
    <w:rsid w:val="00EC5513"/>
    <w:rsid w:val="00EC5AEA"/>
    <w:rsid w:val="00EC6508"/>
    <w:rsid w:val="00EC6670"/>
    <w:rsid w:val="00EC6D89"/>
    <w:rsid w:val="00EC717B"/>
    <w:rsid w:val="00EC7F30"/>
    <w:rsid w:val="00ED01E0"/>
    <w:rsid w:val="00ED0588"/>
    <w:rsid w:val="00ED113C"/>
    <w:rsid w:val="00ED13BC"/>
    <w:rsid w:val="00ED17C2"/>
    <w:rsid w:val="00ED1CA0"/>
    <w:rsid w:val="00ED1F2E"/>
    <w:rsid w:val="00ED25AA"/>
    <w:rsid w:val="00ED291D"/>
    <w:rsid w:val="00ED2C15"/>
    <w:rsid w:val="00ED2E77"/>
    <w:rsid w:val="00ED3016"/>
    <w:rsid w:val="00ED3B1A"/>
    <w:rsid w:val="00ED3CD8"/>
    <w:rsid w:val="00ED3F3F"/>
    <w:rsid w:val="00ED3F55"/>
    <w:rsid w:val="00ED4084"/>
    <w:rsid w:val="00ED413B"/>
    <w:rsid w:val="00ED457E"/>
    <w:rsid w:val="00ED48F0"/>
    <w:rsid w:val="00ED4B23"/>
    <w:rsid w:val="00ED509D"/>
    <w:rsid w:val="00ED524E"/>
    <w:rsid w:val="00ED5BDE"/>
    <w:rsid w:val="00ED5EEF"/>
    <w:rsid w:val="00ED60CA"/>
    <w:rsid w:val="00ED611B"/>
    <w:rsid w:val="00ED6248"/>
    <w:rsid w:val="00ED7030"/>
    <w:rsid w:val="00ED71FA"/>
    <w:rsid w:val="00ED73A5"/>
    <w:rsid w:val="00ED7E27"/>
    <w:rsid w:val="00ED7F86"/>
    <w:rsid w:val="00EE03D5"/>
    <w:rsid w:val="00EE0627"/>
    <w:rsid w:val="00EE0946"/>
    <w:rsid w:val="00EE0B2B"/>
    <w:rsid w:val="00EE1335"/>
    <w:rsid w:val="00EE15F5"/>
    <w:rsid w:val="00EE1704"/>
    <w:rsid w:val="00EE1A28"/>
    <w:rsid w:val="00EE1B33"/>
    <w:rsid w:val="00EE1D4A"/>
    <w:rsid w:val="00EE1E1B"/>
    <w:rsid w:val="00EE1E81"/>
    <w:rsid w:val="00EE28E1"/>
    <w:rsid w:val="00EE3761"/>
    <w:rsid w:val="00EE4799"/>
    <w:rsid w:val="00EE58B3"/>
    <w:rsid w:val="00EE62FE"/>
    <w:rsid w:val="00EE77BB"/>
    <w:rsid w:val="00EE7CC8"/>
    <w:rsid w:val="00EF01E7"/>
    <w:rsid w:val="00EF0241"/>
    <w:rsid w:val="00EF04CF"/>
    <w:rsid w:val="00EF08E9"/>
    <w:rsid w:val="00EF0AC0"/>
    <w:rsid w:val="00EF0AC7"/>
    <w:rsid w:val="00EF10D7"/>
    <w:rsid w:val="00EF1442"/>
    <w:rsid w:val="00EF268E"/>
    <w:rsid w:val="00EF2BC6"/>
    <w:rsid w:val="00EF2FE7"/>
    <w:rsid w:val="00EF44A1"/>
    <w:rsid w:val="00EF44D2"/>
    <w:rsid w:val="00EF4C18"/>
    <w:rsid w:val="00EF51D8"/>
    <w:rsid w:val="00EF5AE2"/>
    <w:rsid w:val="00EF63DD"/>
    <w:rsid w:val="00EF6F27"/>
    <w:rsid w:val="00EF7AF8"/>
    <w:rsid w:val="00F00B37"/>
    <w:rsid w:val="00F00E8A"/>
    <w:rsid w:val="00F01185"/>
    <w:rsid w:val="00F016FA"/>
    <w:rsid w:val="00F01B03"/>
    <w:rsid w:val="00F026AE"/>
    <w:rsid w:val="00F02819"/>
    <w:rsid w:val="00F029FB"/>
    <w:rsid w:val="00F02A2D"/>
    <w:rsid w:val="00F03101"/>
    <w:rsid w:val="00F032D4"/>
    <w:rsid w:val="00F0356C"/>
    <w:rsid w:val="00F03C8E"/>
    <w:rsid w:val="00F03DBC"/>
    <w:rsid w:val="00F046B8"/>
    <w:rsid w:val="00F04B16"/>
    <w:rsid w:val="00F04EE8"/>
    <w:rsid w:val="00F04EF8"/>
    <w:rsid w:val="00F053C1"/>
    <w:rsid w:val="00F0561D"/>
    <w:rsid w:val="00F06857"/>
    <w:rsid w:val="00F06B96"/>
    <w:rsid w:val="00F06CD4"/>
    <w:rsid w:val="00F07A3F"/>
    <w:rsid w:val="00F07AE2"/>
    <w:rsid w:val="00F101AF"/>
    <w:rsid w:val="00F1049D"/>
    <w:rsid w:val="00F1084A"/>
    <w:rsid w:val="00F121B0"/>
    <w:rsid w:val="00F12A5E"/>
    <w:rsid w:val="00F136E2"/>
    <w:rsid w:val="00F1384E"/>
    <w:rsid w:val="00F13B56"/>
    <w:rsid w:val="00F13C7D"/>
    <w:rsid w:val="00F13C86"/>
    <w:rsid w:val="00F13FEE"/>
    <w:rsid w:val="00F14263"/>
    <w:rsid w:val="00F14440"/>
    <w:rsid w:val="00F14C3B"/>
    <w:rsid w:val="00F15391"/>
    <w:rsid w:val="00F1576D"/>
    <w:rsid w:val="00F15A23"/>
    <w:rsid w:val="00F15A55"/>
    <w:rsid w:val="00F168AC"/>
    <w:rsid w:val="00F17578"/>
    <w:rsid w:val="00F175BE"/>
    <w:rsid w:val="00F175EF"/>
    <w:rsid w:val="00F17DE7"/>
    <w:rsid w:val="00F2010B"/>
    <w:rsid w:val="00F207BC"/>
    <w:rsid w:val="00F208A0"/>
    <w:rsid w:val="00F21396"/>
    <w:rsid w:val="00F216C1"/>
    <w:rsid w:val="00F21B35"/>
    <w:rsid w:val="00F21D69"/>
    <w:rsid w:val="00F22E69"/>
    <w:rsid w:val="00F22EBF"/>
    <w:rsid w:val="00F233E1"/>
    <w:rsid w:val="00F2365B"/>
    <w:rsid w:val="00F23CED"/>
    <w:rsid w:val="00F23F35"/>
    <w:rsid w:val="00F23FA2"/>
    <w:rsid w:val="00F24651"/>
    <w:rsid w:val="00F252E1"/>
    <w:rsid w:val="00F25691"/>
    <w:rsid w:val="00F25792"/>
    <w:rsid w:val="00F25804"/>
    <w:rsid w:val="00F260A9"/>
    <w:rsid w:val="00F269E0"/>
    <w:rsid w:val="00F274C9"/>
    <w:rsid w:val="00F2756A"/>
    <w:rsid w:val="00F2772E"/>
    <w:rsid w:val="00F27E8B"/>
    <w:rsid w:val="00F30033"/>
    <w:rsid w:val="00F300BC"/>
    <w:rsid w:val="00F30677"/>
    <w:rsid w:val="00F31CE3"/>
    <w:rsid w:val="00F32D87"/>
    <w:rsid w:val="00F3308D"/>
    <w:rsid w:val="00F3476C"/>
    <w:rsid w:val="00F349AB"/>
    <w:rsid w:val="00F34F9A"/>
    <w:rsid w:val="00F35F88"/>
    <w:rsid w:val="00F3687C"/>
    <w:rsid w:val="00F36DD2"/>
    <w:rsid w:val="00F379EB"/>
    <w:rsid w:val="00F400F9"/>
    <w:rsid w:val="00F4085B"/>
    <w:rsid w:val="00F41474"/>
    <w:rsid w:val="00F41B70"/>
    <w:rsid w:val="00F41C41"/>
    <w:rsid w:val="00F4220E"/>
    <w:rsid w:val="00F42B44"/>
    <w:rsid w:val="00F42ED7"/>
    <w:rsid w:val="00F42F09"/>
    <w:rsid w:val="00F431B4"/>
    <w:rsid w:val="00F43984"/>
    <w:rsid w:val="00F43A29"/>
    <w:rsid w:val="00F43C07"/>
    <w:rsid w:val="00F45552"/>
    <w:rsid w:val="00F456F6"/>
    <w:rsid w:val="00F458EE"/>
    <w:rsid w:val="00F45CD1"/>
    <w:rsid w:val="00F45E28"/>
    <w:rsid w:val="00F45FA2"/>
    <w:rsid w:val="00F46006"/>
    <w:rsid w:val="00F467EB"/>
    <w:rsid w:val="00F46C6B"/>
    <w:rsid w:val="00F46ED6"/>
    <w:rsid w:val="00F507A9"/>
    <w:rsid w:val="00F50A11"/>
    <w:rsid w:val="00F51160"/>
    <w:rsid w:val="00F51F17"/>
    <w:rsid w:val="00F529AB"/>
    <w:rsid w:val="00F52CE9"/>
    <w:rsid w:val="00F52DD3"/>
    <w:rsid w:val="00F52E5B"/>
    <w:rsid w:val="00F53915"/>
    <w:rsid w:val="00F53E82"/>
    <w:rsid w:val="00F553E6"/>
    <w:rsid w:val="00F5596E"/>
    <w:rsid w:val="00F560BC"/>
    <w:rsid w:val="00F56347"/>
    <w:rsid w:val="00F567B9"/>
    <w:rsid w:val="00F56938"/>
    <w:rsid w:val="00F5704E"/>
    <w:rsid w:val="00F57311"/>
    <w:rsid w:val="00F603D3"/>
    <w:rsid w:val="00F6069A"/>
    <w:rsid w:val="00F6100F"/>
    <w:rsid w:val="00F6144D"/>
    <w:rsid w:val="00F61E3C"/>
    <w:rsid w:val="00F625C5"/>
    <w:rsid w:val="00F6288E"/>
    <w:rsid w:val="00F62ECF"/>
    <w:rsid w:val="00F630DD"/>
    <w:rsid w:val="00F6320C"/>
    <w:rsid w:val="00F63387"/>
    <w:rsid w:val="00F63396"/>
    <w:rsid w:val="00F63443"/>
    <w:rsid w:val="00F634D0"/>
    <w:rsid w:val="00F63DDC"/>
    <w:rsid w:val="00F6433F"/>
    <w:rsid w:val="00F64BF6"/>
    <w:rsid w:val="00F64CBA"/>
    <w:rsid w:val="00F64F83"/>
    <w:rsid w:val="00F653CC"/>
    <w:rsid w:val="00F65928"/>
    <w:rsid w:val="00F65982"/>
    <w:rsid w:val="00F665EB"/>
    <w:rsid w:val="00F666CC"/>
    <w:rsid w:val="00F669CF"/>
    <w:rsid w:val="00F67137"/>
    <w:rsid w:val="00F67432"/>
    <w:rsid w:val="00F67893"/>
    <w:rsid w:val="00F67DF1"/>
    <w:rsid w:val="00F67E9C"/>
    <w:rsid w:val="00F70238"/>
    <w:rsid w:val="00F70734"/>
    <w:rsid w:val="00F70D23"/>
    <w:rsid w:val="00F70FE1"/>
    <w:rsid w:val="00F71643"/>
    <w:rsid w:val="00F72065"/>
    <w:rsid w:val="00F72813"/>
    <w:rsid w:val="00F72A91"/>
    <w:rsid w:val="00F72A9B"/>
    <w:rsid w:val="00F72B0D"/>
    <w:rsid w:val="00F739F7"/>
    <w:rsid w:val="00F7401D"/>
    <w:rsid w:val="00F74114"/>
    <w:rsid w:val="00F75302"/>
    <w:rsid w:val="00F75BB2"/>
    <w:rsid w:val="00F75E6A"/>
    <w:rsid w:val="00F7680E"/>
    <w:rsid w:val="00F76905"/>
    <w:rsid w:val="00F76F83"/>
    <w:rsid w:val="00F800AA"/>
    <w:rsid w:val="00F8053A"/>
    <w:rsid w:val="00F805B7"/>
    <w:rsid w:val="00F80618"/>
    <w:rsid w:val="00F80777"/>
    <w:rsid w:val="00F810DC"/>
    <w:rsid w:val="00F811BD"/>
    <w:rsid w:val="00F817B9"/>
    <w:rsid w:val="00F8183F"/>
    <w:rsid w:val="00F822A0"/>
    <w:rsid w:val="00F8258E"/>
    <w:rsid w:val="00F82C66"/>
    <w:rsid w:val="00F840A0"/>
    <w:rsid w:val="00F84212"/>
    <w:rsid w:val="00F84830"/>
    <w:rsid w:val="00F84BE4"/>
    <w:rsid w:val="00F84F75"/>
    <w:rsid w:val="00F85052"/>
    <w:rsid w:val="00F85061"/>
    <w:rsid w:val="00F85456"/>
    <w:rsid w:val="00F854D5"/>
    <w:rsid w:val="00F861C2"/>
    <w:rsid w:val="00F864F4"/>
    <w:rsid w:val="00F86B3C"/>
    <w:rsid w:val="00F86B42"/>
    <w:rsid w:val="00F871D5"/>
    <w:rsid w:val="00F875FE"/>
    <w:rsid w:val="00F87802"/>
    <w:rsid w:val="00F87C41"/>
    <w:rsid w:val="00F87E63"/>
    <w:rsid w:val="00F9009A"/>
    <w:rsid w:val="00F90150"/>
    <w:rsid w:val="00F90F46"/>
    <w:rsid w:val="00F9106E"/>
    <w:rsid w:val="00F9134E"/>
    <w:rsid w:val="00F91437"/>
    <w:rsid w:val="00F914DB"/>
    <w:rsid w:val="00F91756"/>
    <w:rsid w:val="00F91842"/>
    <w:rsid w:val="00F91E24"/>
    <w:rsid w:val="00F926A1"/>
    <w:rsid w:val="00F929FD"/>
    <w:rsid w:val="00F935A4"/>
    <w:rsid w:val="00F936F3"/>
    <w:rsid w:val="00F93D8B"/>
    <w:rsid w:val="00F940B7"/>
    <w:rsid w:val="00F94452"/>
    <w:rsid w:val="00F94DBB"/>
    <w:rsid w:val="00F955CB"/>
    <w:rsid w:val="00F95611"/>
    <w:rsid w:val="00F958E2"/>
    <w:rsid w:val="00F9593B"/>
    <w:rsid w:val="00F96E91"/>
    <w:rsid w:val="00F971BE"/>
    <w:rsid w:val="00F97473"/>
    <w:rsid w:val="00F976F1"/>
    <w:rsid w:val="00F97F05"/>
    <w:rsid w:val="00FA00F7"/>
    <w:rsid w:val="00FA0685"/>
    <w:rsid w:val="00FA069C"/>
    <w:rsid w:val="00FA150E"/>
    <w:rsid w:val="00FA16BA"/>
    <w:rsid w:val="00FA1A02"/>
    <w:rsid w:val="00FA2C91"/>
    <w:rsid w:val="00FA2D59"/>
    <w:rsid w:val="00FA30BC"/>
    <w:rsid w:val="00FA3529"/>
    <w:rsid w:val="00FA3814"/>
    <w:rsid w:val="00FA38B0"/>
    <w:rsid w:val="00FA3BD1"/>
    <w:rsid w:val="00FA3D54"/>
    <w:rsid w:val="00FA3DDA"/>
    <w:rsid w:val="00FA43B1"/>
    <w:rsid w:val="00FA466D"/>
    <w:rsid w:val="00FA4D94"/>
    <w:rsid w:val="00FA53C5"/>
    <w:rsid w:val="00FA5418"/>
    <w:rsid w:val="00FA549E"/>
    <w:rsid w:val="00FA5C11"/>
    <w:rsid w:val="00FA5CE0"/>
    <w:rsid w:val="00FA5F05"/>
    <w:rsid w:val="00FA674E"/>
    <w:rsid w:val="00FA7628"/>
    <w:rsid w:val="00FB1281"/>
    <w:rsid w:val="00FB145E"/>
    <w:rsid w:val="00FB1F28"/>
    <w:rsid w:val="00FB2930"/>
    <w:rsid w:val="00FB2B6D"/>
    <w:rsid w:val="00FB318A"/>
    <w:rsid w:val="00FB33AC"/>
    <w:rsid w:val="00FB3A0E"/>
    <w:rsid w:val="00FB3D1F"/>
    <w:rsid w:val="00FB458C"/>
    <w:rsid w:val="00FB52DD"/>
    <w:rsid w:val="00FB5772"/>
    <w:rsid w:val="00FB5A5A"/>
    <w:rsid w:val="00FB5B87"/>
    <w:rsid w:val="00FB5CA9"/>
    <w:rsid w:val="00FB611F"/>
    <w:rsid w:val="00FB65F9"/>
    <w:rsid w:val="00FB7815"/>
    <w:rsid w:val="00FB7E37"/>
    <w:rsid w:val="00FC00D9"/>
    <w:rsid w:val="00FC01A8"/>
    <w:rsid w:val="00FC02A3"/>
    <w:rsid w:val="00FC092B"/>
    <w:rsid w:val="00FC0D00"/>
    <w:rsid w:val="00FC0D8E"/>
    <w:rsid w:val="00FC1529"/>
    <w:rsid w:val="00FC16A1"/>
    <w:rsid w:val="00FC16B8"/>
    <w:rsid w:val="00FC18CB"/>
    <w:rsid w:val="00FC1C54"/>
    <w:rsid w:val="00FC271B"/>
    <w:rsid w:val="00FC272A"/>
    <w:rsid w:val="00FC2CDF"/>
    <w:rsid w:val="00FC3D58"/>
    <w:rsid w:val="00FC459D"/>
    <w:rsid w:val="00FC4B37"/>
    <w:rsid w:val="00FC4CF6"/>
    <w:rsid w:val="00FC4D99"/>
    <w:rsid w:val="00FC5206"/>
    <w:rsid w:val="00FC5407"/>
    <w:rsid w:val="00FC5465"/>
    <w:rsid w:val="00FC5C6A"/>
    <w:rsid w:val="00FC5E09"/>
    <w:rsid w:val="00FC6BEF"/>
    <w:rsid w:val="00FC7B7D"/>
    <w:rsid w:val="00FC7F62"/>
    <w:rsid w:val="00FD0318"/>
    <w:rsid w:val="00FD03F7"/>
    <w:rsid w:val="00FD0B5D"/>
    <w:rsid w:val="00FD0C04"/>
    <w:rsid w:val="00FD17E5"/>
    <w:rsid w:val="00FD18DE"/>
    <w:rsid w:val="00FD1ADD"/>
    <w:rsid w:val="00FD20A4"/>
    <w:rsid w:val="00FD228B"/>
    <w:rsid w:val="00FD2394"/>
    <w:rsid w:val="00FD2663"/>
    <w:rsid w:val="00FD271D"/>
    <w:rsid w:val="00FD2D5B"/>
    <w:rsid w:val="00FD3AE2"/>
    <w:rsid w:val="00FD3C15"/>
    <w:rsid w:val="00FD3E41"/>
    <w:rsid w:val="00FD4730"/>
    <w:rsid w:val="00FD4909"/>
    <w:rsid w:val="00FD4F18"/>
    <w:rsid w:val="00FD4F8F"/>
    <w:rsid w:val="00FD5178"/>
    <w:rsid w:val="00FD52AF"/>
    <w:rsid w:val="00FD52E0"/>
    <w:rsid w:val="00FD60E4"/>
    <w:rsid w:val="00FD65F2"/>
    <w:rsid w:val="00FD667F"/>
    <w:rsid w:val="00FD713A"/>
    <w:rsid w:val="00FE0362"/>
    <w:rsid w:val="00FE0632"/>
    <w:rsid w:val="00FE1128"/>
    <w:rsid w:val="00FE14AC"/>
    <w:rsid w:val="00FE395B"/>
    <w:rsid w:val="00FE3EF5"/>
    <w:rsid w:val="00FE4C49"/>
    <w:rsid w:val="00FE5647"/>
    <w:rsid w:val="00FE5678"/>
    <w:rsid w:val="00FE6758"/>
    <w:rsid w:val="00FE6776"/>
    <w:rsid w:val="00FE6DA7"/>
    <w:rsid w:val="00FF025D"/>
    <w:rsid w:val="00FF05A1"/>
    <w:rsid w:val="00FF1109"/>
    <w:rsid w:val="00FF1287"/>
    <w:rsid w:val="00FF1807"/>
    <w:rsid w:val="00FF1973"/>
    <w:rsid w:val="00FF20A1"/>
    <w:rsid w:val="00FF2205"/>
    <w:rsid w:val="00FF2FFC"/>
    <w:rsid w:val="00FF31E5"/>
    <w:rsid w:val="00FF33A3"/>
    <w:rsid w:val="00FF3407"/>
    <w:rsid w:val="00FF38EC"/>
    <w:rsid w:val="00FF3C02"/>
    <w:rsid w:val="00FF41C2"/>
    <w:rsid w:val="00FF42DE"/>
    <w:rsid w:val="00FF4AC5"/>
    <w:rsid w:val="00FF507F"/>
    <w:rsid w:val="00FF52AA"/>
    <w:rsid w:val="00FF5A3C"/>
    <w:rsid w:val="00FF5B34"/>
    <w:rsid w:val="00FF6230"/>
    <w:rsid w:val="00FF640E"/>
    <w:rsid w:val="00FF6505"/>
    <w:rsid w:val="00FF6553"/>
    <w:rsid w:val="00FF6A44"/>
    <w:rsid w:val="00FF6C8D"/>
    <w:rsid w:val="00FF6DE5"/>
    <w:rsid w:val="00FF6F01"/>
    <w:rsid w:val="00FF70D1"/>
    <w:rsid w:val="00FF7886"/>
    <w:rsid w:val="00FF7B6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89132"/>
  <w15:chartTrackingRefBased/>
  <w15:docId w15:val="{58A1FBDB-F564-400D-8FEA-9E04E1B9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line="360" w:lineRule="auto"/>
      <w:ind w:firstLine="482"/>
      <w:jc w:val="both"/>
      <w:textAlignment w:val="baseline"/>
    </w:pPr>
    <w:rPr>
      <w:rFonts w:ascii="華康細圓體(P)" w:eastAsia="華康細圓體(P)"/>
      <w:sz w:val="32"/>
      <w:lang w:val="en-US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val="en-US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/>
    </w:rPr>
  </w:style>
  <w:style w:type="paragraph" w:customStyle="1" w:styleId="a">
    <w:name w:val="金句"/>
    <w:basedOn w:val="Heading3"/>
    <w:next w:val="Normal"/>
    <w:pPr>
      <w:spacing w:after="240"/>
      <w:jc w:val="center"/>
      <w:outlineLvl w:val="9"/>
    </w:p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3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left"/>
    </w:pPr>
  </w:style>
  <w:style w:type="paragraph" w:styleId="BodyTextIndent2">
    <w:name w:val="Body Text Indent 2"/>
    <w:basedOn w:val="Normal"/>
    <w:pPr>
      <w:spacing w:line="240" w:lineRule="auto"/>
    </w:pPr>
    <w:rPr>
      <w:rFonts w:ascii="新細明體" w:eastAsia="新細明體" w:hAnsi="新細明體"/>
      <w:sz w:val="24"/>
      <w:szCs w:val="28"/>
    </w:rPr>
  </w:style>
  <w:style w:type="character" w:customStyle="1" w:styleId="apple-style-span">
    <w:name w:val="apple-style-span"/>
    <w:basedOn w:val="DefaultParagraphFont"/>
    <w:rsid w:val="003771F0"/>
  </w:style>
  <w:style w:type="character" w:customStyle="1" w:styleId="apple-converted-space">
    <w:name w:val="apple-converted-space"/>
    <w:rsid w:val="0063333C"/>
  </w:style>
  <w:style w:type="character" w:styleId="Hyperlink">
    <w:name w:val="Hyperlink"/>
    <w:uiPriority w:val="99"/>
    <w:unhideWhenUsed/>
    <w:rsid w:val="00CD5C79"/>
    <w:rPr>
      <w:color w:val="0000FF"/>
      <w:u w:val="single"/>
    </w:rPr>
  </w:style>
  <w:style w:type="character" w:customStyle="1" w:styleId="grame">
    <w:name w:val="grame"/>
    <w:rsid w:val="00D00FB9"/>
  </w:style>
  <w:style w:type="paragraph" w:styleId="PlainText">
    <w:name w:val="Plain Text"/>
    <w:basedOn w:val="Normal"/>
    <w:link w:val="PlainTextChar"/>
    <w:uiPriority w:val="99"/>
    <w:unhideWhenUsed/>
    <w:rsid w:val="0007407D"/>
    <w:pPr>
      <w:autoSpaceDE/>
      <w:autoSpaceDN/>
      <w:adjustRightInd/>
      <w:spacing w:line="240" w:lineRule="auto"/>
      <w:ind w:firstLine="0"/>
      <w:jc w:val="left"/>
      <w:textAlignment w:val="auto"/>
    </w:pPr>
    <w:rPr>
      <w:rFonts w:ascii="Consolas" w:eastAsia="新細明體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7407D"/>
    <w:rPr>
      <w:rFonts w:ascii="Consolas" w:eastAsia="新細明體" w:hAnsi="Consolas"/>
      <w:sz w:val="21"/>
      <w:szCs w:val="21"/>
    </w:rPr>
  </w:style>
  <w:style w:type="character" w:customStyle="1" w:styleId="indent3">
    <w:name w:val="indent3"/>
    <w:rsid w:val="00FF41C2"/>
  </w:style>
  <w:style w:type="character" w:customStyle="1" w:styleId="verse">
    <w:name w:val="verse"/>
    <w:rsid w:val="00FF41C2"/>
  </w:style>
  <w:style w:type="character" w:styleId="UnresolvedMention">
    <w:name w:val="Unresolved Mention"/>
    <w:uiPriority w:val="99"/>
    <w:semiHidden/>
    <w:unhideWhenUsed/>
    <w:rsid w:val="00F101AF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44076A"/>
    <w:rPr>
      <w:i/>
      <w:iCs/>
    </w:rPr>
  </w:style>
  <w:style w:type="paragraph" w:styleId="NormalWeb">
    <w:name w:val="Normal (Web)"/>
    <w:basedOn w:val="Normal"/>
    <w:uiPriority w:val="99"/>
    <w:unhideWhenUsed/>
    <w:rsid w:val="00A138C1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/>
      <w:sz w:val="24"/>
      <w:szCs w:val="24"/>
    </w:rPr>
  </w:style>
  <w:style w:type="character" w:styleId="Strong">
    <w:name w:val="Strong"/>
    <w:uiPriority w:val="22"/>
    <w:qFormat/>
    <w:rsid w:val="009F0D3A"/>
    <w:rPr>
      <w:b/>
      <w:bCs/>
    </w:rPr>
  </w:style>
  <w:style w:type="paragraph" w:styleId="HTMLPreformatted">
    <w:name w:val="HTML Preformatted"/>
    <w:basedOn w:val="Normal"/>
    <w:link w:val="HTMLPreformattedChar"/>
    <w:rsid w:val="004439F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4439F9"/>
    <w:rPr>
      <w:rFonts w:ascii="Courier New" w:eastAsia="華康細圓體(P)" w:hAnsi="Courier New" w:cs="Courier New"/>
      <w:lang w:val="en-US"/>
    </w:rPr>
  </w:style>
  <w:style w:type="paragraph" w:styleId="Salutation">
    <w:name w:val="Salutation"/>
    <w:basedOn w:val="Normal"/>
    <w:next w:val="Normal"/>
    <w:link w:val="SalutationChar"/>
    <w:rsid w:val="00FD0B5D"/>
  </w:style>
  <w:style w:type="character" w:customStyle="1" w:styleId="SalutationChar">
    <w:name w:val="Salutation Char"/>
    <w:basedOn w:val="DefaultParagraphFont"/>
    <w:link w:val="Salutation"/>
    <w:rsid w:val="00FD0B5D"/>
    <w:rPr>
      <w:rFonts w:ascii="華康細圓體(P)" w:eastAsia="華康細圓體(P)"/>
      <w:sz w:val="32"/>
      <w:lang w:val="en-US"/>
    </w:rPr>
  </w:style>
  <w:style w:type="paragraph" w:styleId="Closing">
    <w:name w:val="Closing"/>
    <w:basedOn w:val="Normal"/>
    <w:link w:val="ClosingChar"/>
    <w:rsid w:val="00FD0B5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rsid w:val="00FD0B5D"/>
    <w:rPr>
      <w:rFonts w:ascii="華康細圓體(P)" w:eastAsia="華康細圓體(P)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ung%20Tin%20Wo\Application%20Data\Microsoft\Templates\&#26032;&#20449;&#24687;&#27171;&#26495;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8645-086D-45CC-839C-642D2316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新信息樣板06</Template>
  <TotalTime>1</TotalTime>
  <Pages>4</Pages>
  <Words>6301</Words>
  <Characters>382</Characters>
  <Application>Microsoft Office Word</Application>
  <DocSecurity>0</DocSecurity>
  <Lines>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>Hewlett-Packard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Cheung Tin Wo</dc:creator>
  <cp:keywords/>
  <dc:description/>
  <cp:lastModifiedBy>Kit Tse (MEDT)</cp:lastModifiedBy>
  <cp:revision>2</cp:revision>
  <cp:lastPrinted>2025-07-27T02:19:00Z</cp:lastPrinted>
  <dcterms:created xsi:type="dcterms:W3CDTF">2025-11-17T02:01:00Z</dcterms:created>
  <dcterms:modified xsi:type="dcterms:W3CDTF">2025-11-17T02:01:00Z</dcterms:modified>
</cp:coreProperties>
</file>