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17937" w14:textId="77777777" w:rsidR="00200D7C" w:rsidRPr="00270C6C" w:rsidRDefault="00200D7C">
      <w:pPr>
        <w:pStyle w:val="a8"/>
        <w:rPr>
          <w:rFonts w:hAnsi="新細明體" w:hint="eastAsia"/>
          <w:sz w:val="22"/>
          <w:szCs w:val="22"/>
        </w:rPr>
      </w:pPr>
      <w:r w:rsidRPr="00270C6C">
        <w:rPr>
          <w:rFonts w:hAnsi="新細明體" w:hint="eastAsia"/>
          <w:sz w:val="22"/>
          <w:szCs w:val="22"/>
        </w:rPr>
        <w:t>20</w:t>
      </w:r>
      <w:r w:rsidR="00B50C48" w:rsidRPr="00270C6C">
        <w:rPr>
          <w:rFonts w:hAnsi="新細明體" w:hint="eastAsia"/>
          <w:sz w:val="22"/>
          <w:szCs w:val="22"/>
        </w:rPr>
        <w:t>1</w:t>
      </w:r>
      <w:r w:rsidR="00753C26">
        <w:rPr>
          <w:rFonts w:hAnsi="新細明體" w:hint="eastAsia"/>
          <w:sz w:val="22"/>
          <w:szCs w:val="22"/>
        </w:rPr>
        <w:t>7</w:t>
      </w:r>
      <w:r w:rsidRPr="00270C6C">
        <w:rPr>
          <w:rFonts w:hAnsi="新細明體" w:hint="eastAsia"/>
          <w:sz w:val="22"/>
          <w:szCs w:val="22"/>
        </w:rPr>
        <w:t xml:space="preserve">年　</w:t>
      </w:r>
      <w:r w:rsidR="007644A6">
        <w:rPr>
          <w:rFonts w:hAnsi="新細明體" w:hint="eastAsia"/>
          <w:sz w:val="22"/>
          <w:szCs w:val="22"/>
        </w:rPr>
        <w:t>彼得前書</w:t>
      </w:r>
      <w:r w:rsidRPr="00270C6C">
        <w:rPr>
          <w:rFonts w:hAnsi="新細明體" w:hint="eastAsia"/>
          <w:sz w:val="22"/>
          <w:szCs w:val="22"/>
        </w:rPr>
        <w:t xml:space="preserve">　第</w:t>
      </w:r>
      <w:r w:rsidR="00753C26">
        <w:rPr>
          <w:rFonts w:hAnsi="新細明體" w:hint="eastAsia"/>
          <w:sz w:val="22"/>
          <w:szCs w:val="22"/>
        </w:rPr>
        <w:t>6</w:t>
      </w:r>
      <w:r w:rsidRPr="00270C6C">
        <w:rPr>
          <w:rFonts w:hAnsi="新細明體" w:hint="eastAsia"/>
          <w:sz w:val="22"/>
          <w:szCs w:val="22"/>
        </w:rPr>
        <w:t>課</w:t>
      </w:r>
      <w:r w:rsidRPr="00270C6C">
        <w:rPr>
          <w:rFonts w:hAnsi="新細明體" w:hint="eastAsia"/>
          <w:sz w:val="22"/>
          <w:szCs w:val="22"/>
        </w:rPr>
        <w:tab/>
      </w:r>
      <w:r w:rsidR="007644A6">
        <w:rPr>
          <w:rFonts w:hAnsi="新細明體" w:hint="eastAsia"/>
          <w:sz w:val="22"/>
          <w:szCs w:val="22"/>
        </w:rPr>
        <w:t>1</w:t>
      </w:r>
      <w:r w:rsidRPr="00270C6C">
        <w:rPr>
          <w:rFonts w:hAnsi="新細明體" w:hint="eastAsia"/>
          <w:sz w:val="22"/>
          <w:szCs w:val="22"/>
        </w:rPr>
        <w:t>月</w:t>
      </w:r>
      <w:r w:rsidR="00753C26">
        <w:rPr>
          <w:rFonts w:hAnsi="新細明體" w:hint="eastAsia"/>
          <w:sz w:val="22"/>
          <w:szCs w:val="22"/>
        </w:rPr>
        <w:t>8</w:t>
      </w:r>
      <w:r w:rsidRPr="00270C6C">
        <w:rPr>
          <w:rFonts w:hAnsi="新細明體" w:hint="eastAsia"/>
          <w:sz w:val="22"/>
          <w:szCs w:val="22"/>
        </w:rPr>
        <w:t>日(第Ⅰ部信息)</w:t>
      </w:r>
    </w:p>
    <w:p w14:paraId="2833E928" w14:textId="77777777" w:rsidR="00200D7C" w:rsidRPr="00270C6C" w:rsidRDefault="00200D7C">
      <w:pPr>
        <w:pStyle w:val="a7"/>
        <w:rPr>
          <w:rFonts w:hAnsi="新細明體" w:hint="eastAsia"/>
          <w:sz w:val="22"/>
          <w:szCs w:val="22"/>
        </w:rPr>
      </w:pPr>
      <w:r w:rsidRPr="00270C6C">
        <w:rPr>
          <w:rFonts w:hAnsi="新細明體" w:hint="eastAsia"/>
          <w:sz w:val="22"/>
          <w:szCs w:val="22"/>
        </w:rPr>
        <w:sym w:font="Wingdings" w:char="F06E"/>
      </w:r>
      <w:r w:rsidRPr="00270C6C">
        <w:rPr>
          <w:rFonts w:hAnsi="新細明體" w:hint="eastAsia"/>
          <w:sz w:val="22"/>
          <w:szCs w:val="22"/>
        </w:rPr>
        <w:t xml:space="preserve">經文 / </w:t>
      </w:r>
      <w:r w:rsidR="007644A6">
        <w:rPr>
          <w:rFonts w:hAnsi="新細明體" w:hint="eastAsia"/>
          <w:sz w:val="22"/>
          <w:szCs w:val="22"/>
        </w:rPr>
        <w:t>彼得前書</w:t>
      </w:r>
      <w:r w:rsidR="00753C26">
        <w:rPr>
          <w:rFonts w:hAnsi="新細明體" w:hint="eastAsia"/>
          <w:sz w:val="22"/>
          <w:szCs w:val="22"/>
        </w:rPr>
        <w:t>4</w:t>
      </w:r>
      <w:r w:rsidRPr="00270C6C">
        <w:rPr>
          <w:rFonts w:hAnsi="新細明體" w:hint="eastAsia"/>
          <w:sz w:val="22"/>
          <w:szCs w:val="22"/>
        </w:rPr>
        <w:t>:</w:t>
      </w:r>
      <w:r w:rsidR="007644A6">
        <w:rPr>
          <w:rFonts w:hAnsi="新細明體" w:hint="eastAsia"/>
          <w:sz w:val="22"/>
          <w:szCs w:val="22"/>
        </w:rPr>
        <w:t>12</w:t>
      </w:r>
      <w:r w:rsidR="00753C26">
        <w:rPr>
          <w:rFonts w:hAnsi="新細明體" w:hint="eastAsia"/>
          <w:sz w:val="22"/>
          <w:szCs w:val="22"/>
        </w:rPr>
        <w:t>-5:14</w:t>
      </w:r>
      <w:r w:rsidRPr="00270C6C">
        <w:rPr>
          <w:rFonts w:hAnsi="新細明體" w:hint="eastAsia"/>
          <w:sz w:val="22"/>
          <w:szCs w:val="22"/>
        </w:rPr>
        <w:br/>
      </w:r>
      <w:r w:rsidRPr="00270C6C">
        <w:rPr>
          <w:rFonts w:hAnsi="新細明體" w:hint="eastAsia"/>
          <w:sz w:val="22"/>
          <w:szCs w:val="22"/>
        </w:rPr>
        <w:sym w:font="Wingdings" w:char="F06E"/>
      </w:r>
      <w:r w:rsidRPr="00270C6C">
        <w:rPr>
          <w:rFonts w:hAnsi="新細明體" w:hint="eastAsia"/>
          <w:sz w:val="22"/>
          <w:szCs w:val="22"/>
        </w:rPr>
        <w:t xml:space="preserve">金句 / </w:t>
      </w:r>
      <w:r w:rsidR="007644A6">
        <w:rPr>
          <w:rFonts w:hAnsi="新細明體" w:hint="eastAsia"/>
          <w:sz w:val="22"/>
          <w:szCs w:val="22"/>
        </w:rPr>
        <w:t>彼得前書</w:t>
      </w:r>
      <w:r w:rsidR="00753C26">
        <w:rPr>
          <w:rFonts w:hAnsi="新細明體" w:hint="eastAsia"/>
          <w:sz w:val="22"/>
          <w:szCs w:val="22"/>
        </w:rPr>
        <w:t>5</w:t>
      </w:r>
      <w:r w:rsidR="007644A6">
        <w:rPr>
          <w:rFonts w:hAnsi="新細明體" w:hint="eastAsia"/>
          <w:sz w:val="22"/>
          <w:szCs w:val="22"/>
        </w:rPr>
        <w:t>:</w:t>
      </w:r>
      <w:r w:rsidRPr="00270C6C">
        <w:rPr>
          <w:rFonts w:hAnsi="新細明體" w:hint="eastAsia"/>
          <w:sz w:val="22"/>
          <w:szCs w:val="22"/>
        </w:rPr>
        <w:t>3</w:t>
      </w:r>
    </w:p>
    <w:p w14:paraId="6A846385" w14:textId="77777777" w:rsidR="00200D7C" w:rsidRPr="00B50C48" w:rsidRDefault="00753C26">
      <w:pPr>
        <w:pStyle w:val="1"/>
        <w:rPr>
          <w:rFonts w:ascii="華康古印體" w:eastAsia="華康古印體" w:hAnsi="新細明體" w:hint="eastAsia"/>
          <w:b/>
        </w:rPr>
      </w:pPr>
      <w:r>
        <w:rPr>
          <w:rFonts w:ascii="華康古印體" w:eastAsia="華康古印體" w:hAnsi="細明體" w:cs="細明體" w:hint="eastAsia"/>
          <w:b/>
        </w:rPr>
        <w:t>乃是作群羊</w:t>
      </w:r>
      <w:r w:rsidR="007644A6">
        <w:rPr>
          <w:rFonts w:ascii="華康古印體" w:eastAsia="華康古印體" w:hAnsi="細明體" w:cs="細明體" w:hint="eastAsia"/>
          <w:b/>
        </w:rPr>
        <w:t>的</w:t>
      </w:r>
      <w:r>
        <w:rPr>
          <w:rFonts w:ascii="華康古印體" w:eastAsia="華康古印體" w:hAnsi="細明體" w:cs="細明體" w:hint="eastAsia"/>
          <w:b/>
        </w:rPr>
        <w:t>榜樣</w:t>
      </w:r>
    </w:p>
    <w:p w14:paraId="73EAC3CC" w14:textId="77777777" w:rsidR="00200D7C" w:rsidRDefault="00200D7C">
      <w:pPr>
        <w:pStyle w:val="a0"/>
        <w:rPr>
          <w:rFonts w:ascii="新細明體" w:eastAsia="新細明體" w:hAnsi="新細明體" w:hint="eastAsia"/>
          <w:szCs w:val="28"/>
        </w:rPr>
      </w:pPr>
      <w:r w:rsidRPr="00AC212E">
        <w:rPr>
          <w:rFonts w:ascii="華康細圓體(P)" w:eastAsia="華康細圓體(P)" w:hAnsi="新細明體" w:hint="eastAsia"/>
          <w:szCs w:val="28"/>
        </w:rPr>
        <w:t>「</w:t>
      </w:r>
      <w:r w:rsidR="00753C26">
        <w:rPr>
          <w:rFonts w:hAnsi="新細明體" w:hint="eastAsia"/>
          <w:b/>
          <w:szCs w:val="28"/>
        </w:rPr>
        <w:t>也不是轄制所託付你</w:t>
      </w:r>
      <w:r w:rsidR="007644A6">
        <w:rPr>
          <w:rFonts w:hAnsi="新細明體" w:hint="eastAsia"/>
          <w:b/>
          <w:szCs w:val="28"/>
        </w:rPr>
        <w:t>們的，</w:t>
      </w:r>
      <w:r w:rsidR="00753C26">
        <w:rPr>
          <w:rFonts w:hAnsi="新細明體" w:hint="eastAsia"/>
          <w:b/>
          <w:szCs w:val="28"/>
        </w:rPr>
        <w:t>乃是作群羊的榜樣</w:t>
      </w:r>
      <w:r w:rsidR="00B50C48" w:rsidRPr="00AC212E">
        <w:rPr>
          <w:rFonts w:hAnsi="新細明體" w:hint="eastAsia"/>
          <w:b/>
          <w:szCs w:val="28"/>
        </w:rPr>
        <w:t>。</w:t>
      </w:r>
      <w:r w:rsidRPr="00AC212E">
        <w:rPr>
          <w:rFonts w:ascii="華康細圓體(P)" w:eastAsia="華康細圓體(P)" w:hAnsi="新細明體" w:hint="eastAsia"/>
          <w:szCs w:val="28"/>
        </w:rPr>
        <w:t>」</w:t>
      </w:r>
    </w:p>
    <w:p w14:paraId="10666B30" w14:textId="77777777" w:rsidR="00200D7C" w:rsidRDefault="00200D7C">
      <w:pPr>
        <w:spacing w:line="240" w:lineRule="auto"/>
        <w:rPr>
          <w:rFonts w:ascii="新細明體" w:eastAsia="新細明體" w:hAnsi="新細明體"/>
          <w:sz w:val="22"/>
          <w:szCs w:val="28"/>
        </w:rPr>
        <w:sectPr w:rsidR="00200D7C">
          <w:footerReference w:type="default" r:id="rId7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442AD080" w14:textId="77777777" w:rsidR="00200D7C" w:rsidRPr="00061943" w:rsidRDefault="00C239FB" w:rsidP="003F5CA0">
      <w:pPr>
        <w:spacing w:line="240" w:lineRule="auto"/>
        <w:rPr>
          <w:rFonts w:hAnsi="細明體" w:cs="細明體" w:hint="eastAsia"/>
          <w:sz w:val="23"/>
          <w:szCs w:val="23"/>
        </w:rPr>
      </w:pPr>
      <w:r w:rsidRPr="00061943">
        <w:rPr>
          <w:rFonts w:hint="eastAsia"/>
          <w:sz w:val="23"/>
          <w:szCs w:val="23"/>
        </w:rPr>
        <w:t>初期教會的信徒以為信主以後，在世上過平安幸福的</w:t>
      </w:r>
      <w:r w:rsidR="00286126" w:rsidRPr="00061943">
        <w:rPr>
          <w:rFonts w:hint="eastAsia"/>
          <w:sz w:val="23"/>
          <w:szCs w:val="23"/>
        </w:rPr>
        <w:t>人</w:t>
      </w:r>
      <w:r w:rsidRPr="00061943">
        <w:rPr>
          <w:rFonts w:hint="eastAsia"/>
          <w:sz w:val="23"/>
          <w:szCs w:val="23"/>
        </w:rPr>
        <w:t>生；然而羅馬政府以信</w:t>
      </w:r>
      <w:r w:rsidR="007B5A89" w:rsidRPr="00061943">
        <w:rPr>
          <w:rFonts w:hint="eastAsia"/>
          <w:sz w:val="23"/>
          <w:szCs w:val="23"/>
        </w:rPr>
        <w:t>徒</w:t>
      </w:r>
      <w:r w:rsidR="00F6644C" w:rsidRPr="00061943">
        <w:rPr>
          <w:rFonts w:hint="eastAsia"/>
          <w:sz w:val="23"/>
          <w:szCs w:val="23"/>
        </w:rPr>
        <w:t>事奉</w:t>
      </w:r>
      <w:r w:rsidRPr="00061943">
        <w:rPr>
          <w:rFonts w:hint="eastAsia"/>
          <w:sz w:val="23"/>
          <w:szCs w:val="23"/>
        </w:rPr>
        <w:t xml:space="preserve">　神</w:t>
      </w:r>
      <w:r w:rsidR="007B5A89" w:rsidRPr="00061943">
        <w:rPr>
          <w:rFonts w:hint="eastAsia"/>
          <w:sz w:val="23"/>
          <w:szCs w:val="23"/>
        </w:rPr>
        <w:t>，</w:t>
      </w:r>
      <w:r w:rsidRPr="00061943">
        <w:rPr>
          <w:rFonts w:hint="eastAsia"/>
          <w:sz w:val="23"/>
          <w:szCs w:val="23"/>
        </w:rPr>
        <w:t>不肯敬拜</w:t>
      </w:r>
      <w:r w:rsidR="007B5A89" w:rsidRPr="00061943">
        <w:rPr>
          <w:rFonts w:hint="eastAsia"/>
          <w:sz w:val="23"/>
          <w:szCs w:val="23"/>
        </w:rPr>
        <w:t>凱撒</w:t>
      </w:r>
      <w:r w:rsidRPr="00061943">
        <w:rPr>
          <w:rFonts w:hint="eastAsia"/>
          <w:sz w:val="23"/>
          <w:szCs w:val="23"/>
        </w:rPr>
        <w:t>為由開始逼</w:t>
      </w:r>
      <w:r w:rsidR="007B5A89" w:rsidRPr="00061943">
        <w:rPr>
          <w:rFonts w:hint="eastAsia"/>
          <w:sz w:val="23"/>
          <w:szCs w:val="23"/>
        </w:rPr>
        <w:t>害</w:t>
      </w:r>
      <w:r w:rsidRPr="00061943">
        <w:rPr>
          <w:rFonts w:hint="eastAsia"/>
          <w:sz w:val="23"/>
          <w:szCs w:val="23"/>
        </w:rPr>
        <w:t>他們，猶太人亦因信徒沒有順從猶太教的傳統</w:t>
      </w:r>
      <w:r w:rsidR="007B5A89" w:rsidRPr="00061943">
        <w:rPr>
          <w:rFonts w:hint="eastAsia"/>
          <w:sz w:val="23"/>
          <w:szCs w:val="23"/>
        </w:rPr>
        <w:t>而逼迫他們</w:t>
      </w:r>
      <w:r w:rsidR="00286126" w:rsidRPr="00061943">
        <w:rPr>
          <w:rFonts w:hint="eastAsia"/>
          <w:sz w:val="23"/>
          <w:szCs w:val="23"/>
        </w:rPr>
        <w:t>，</w:t>
      </w:r>
      <w:r w:rsidR="007B5A89" w:rsidRPr="00061943">
        <w:rPr>
          <w:rFonts w:hint="eastAsia"/>
          <w:sz w:val="23"/>
          <w:szCs w:val="23"/>
        </w:rPr>
        <w:t>使</w:t>
      </w:r>
      <w:r w:rsidRPr="00061943">
        <w:rPr>
          <w:rFonts w:hint="eastAsia"/>
          <w:sz w:val="23"/>
          <w:szCs w:val="23"/>
        </w:rPr>
        <w:t>信徒遭遇難以忍受</w:t>
      </w:r>
      <w:r w:rsidR="00F6644C" w:rsidRPr="00061943">
        <w:rPr>
          <w:rFonts w:hint="eastAsia"/>
          <w:sz w:val="23"/>
          <w:szCs w:val="23"/>
        </w:rPr>
        <w:t>的痛苦</w:t>
      </w:r>
      <w:r w:rsidR="007B5A89" w:rsidRPr="00061943">
        <w:rPr>
          <w:rFonts w:hint="eastAsia"/>
          <w:sz w:val="23"/>
          <w:szCs w:val="23"/>
        </w:rPr>
        <w:t>。</w:t>
      </w:r>
      <w:r w:rsidR="00F6644C" w:rsidRPr="00061943">
        <w:rPr>
          <w:rFonts w:hint="eastAsia"/>
          <w:sz w:val="23"/>
          <w:szCs w:val="23"/>
        </w:rPr>
        <w:t>故</w:t>
      </w:r>
      <w:r w:rsidR="007B5A89" w:rsidRPr="00061943">
        <w:rPr>
          <w:rFonts w:hint="eastAsia"/>
          <w:sz w:val="23"/>
          <w:szCs w:val="23"/>
        </w:rPr>
        <w:t>此，彼得</w:t>
      </w:r>
      <w:r w:rsidR="00F6644C" w:rsidRPr="00061943">
        <w:rPr>
          <w:rFonts w:hint="eastAsia"/>
          <w:sz w:val="23"/>
          <w:szCs w:val="23"/>
        </w:rPr>
        <w:t>幫助在</w:t>
      </w:r>
      <w:r w:rsidR="00F14444" w:rsidRPr="00061943">
        <w:rPr>
          <w:rFonts w:hint="eastAsia"/>
          <w:color w:val="000000"/>
          <w:sz w:val="23"/>
          <w:szCs w:val="23"/>
          <w:shd w:val="clear" w:color="auto" w:fill="FFFFFF"/>
        </w:rPr>
        <w:t>苦難</w:t>
      </w:r>
      <w:r w:rsidR="00F6644C" w:rsidRPr="00061943">
        <w:rPr>
          <w:rFonts w:hint="eastAsia"/>
          <w:color w:val="000000"/>
          <w:sz w:val="23"/>
          <w:szCs w:val="23"/>
          <w:shd w:val="clear" w:color="auto" w:fill="FFFFFF"/>
        </w:rPr>
        <w:t>中的信徒</w:t>
      </w:r>
      <w:r w:rsidR="00F14444" w:rsidRPr="00061943">
        <w:rPr>
          <w:rFonts w:hint="eastAsia"/>
          <w:color w:val="000000"/>
          <w:sz w:val="23"/>
          <w:szCs w:val="23"/>
          <w:shd w:val="clear" w:color="auto" w:fill="FFFFFF"/>
        </w:rPr>
        <w:t>，</w:t>
      </w:r>
      <w:r w:rsidR="00F20A9F" w:rsidRPr="00061943">
        <w:rPr>
          <w:rFonts w:hint="eastAsia"/>
          <w:color w:val="000000"/>
          <w:sz w:val="23"/>
          <w:szCs w:val="23"/>
          <w:shd w:val="clear" w:color="auto" w:fill="FFFFFF"/>
        </w:rPr>
        <w:t>假如他們</w:t>
      </w:r>
      <w:r w:rsidR="00F6644C" w:rsidRPr="00061943">
        <w:rPr>
          <w:rFonts w:hint="eastAsia"/>
          <w:color w:val="000000"/>
          <w:sz w:val="23"/>
          <w:szCs w:val="23"/>
          <w:shd w:val="clear" w:color="auto" w:fill="FFFFFF"/>
        </w:rPr>
        <w:t>曉得</w:t>
      </w:r>
      <w:r w:rsidR="00F14444" w:rsidRPr="00061943">
        <w:rPr>
          <w:rFonts w:hint="eastAsia"/>
          <w:color w:val="000000"/>
          <w:sz w:val="23"/>
          <w:szCs w:val="23"/>
          <w:shd w:val="clear" w:color="auto" w:fill="FFFFFF"/>
        </w:rPr>
        <w:t>苦難的意</w:t>
      </w:r>
      <w:r w:rsidRPr="00061943">
        <w:rPr>
          <w:rFonts w:hint="eastAsia"/>
          <w:color w:val="000000"/>
          <w:sz w:val="23"/>
          <w:szCs w:val="23"/>
          <w:shd w:val="clear" w:color="auto" w:fill="FFFFFF"/>
        </w:rPr>
        <w:t>義</w:t>
      </w:r>
      <w:r w:rsidR="00F14444" w:rsidRPr="00061943">
        <w:rPr>
          <w:rFonts w:hint="eastAsia"/>
          <w:color w:val="000000"/>
          <w:sz w:val="23"/>
          <w:szCs w:val="23"/>
          <w:shd w:val="clear" w:color="auto" w:fill="FFFFFF"/>
        </w:rPr>
        <w:t>和價值，可以忍耐而得勝</w:t>
      </w:r>
      <w:r w:rsidRPr="00061943">
        <w:rPr>
          <w:rFonts w:hint="eastAsia"/>
          <w:color w:val="000000"/>
          <w:sz w:val="23"/>
          <w:szCs w:val="23"/>
          <w:shd w:val="clear" w:color="auto" w:fill="FFFFFF"/>
        </w:rPr>
        <w:t>。此外</w:t>
      </w:r>
      <w:r w:rsidR="00F14444" w:rsidRPr="00061943">
        <w:rPr>
          <w:rFonts w:hint="eastAsia"/>
          <w:color w:val="000000"/>
          <w:sz w:val="23"/>
          <w:szCs w:val="23"/>
          <w:shd w:val="clear" w:color="auto" w:fill="FFFFFF"/>
        </w:rPr>
        <w:t>，信徒在</w:t>
      </w:r>
      <w:r w:rsidR="00F6644C" w:rsidRPr="00061943">
        <w:rPr>
          <w:rFonts w:hint="eastAsia"/>
          <w:color w:val="000000"/>
          <w:sz w:val="23"/>
          <w:szCs w:val="23"/>
          <w:shd w:val="clear" w:color="auto" w:fill="FFFFFF"/>
        </w:rPr>
        <w:t>患</w:t>
      </w:r>
      <w:r w:rsidR="00F14444" w:rsidRPr="00061943">
        <w:rPr>
          <w:rFonts w:hint="eastAsia"/>
          <w:color w:val="000000"/>
          <w:sz w:val="23"/>
          <w:szCs w:val="23"/>
          <w:shd w:val="clear" w:color="auto" w:fill="FFFFFF"/>
        </w:rPr>
        <w:t>難中，屬靈領袖的角色</w:t>
      </w:r>
      <w:r w:rsidR="00F6644C" w:rsidRPr="00061943">
        <w:rPr>
          <w:rFonts w:hint="eastAsia"/>
          <w:color w:val="000000"/>
          <w:sz w:val="23"/>
          <w:szCs w:val="23"/>
          <w:shd w:val="clear" w:color="auto" w:fill="FFFFFF"/>
        </w:rPr>
        <w:t>也</w:t>
      </w:r>
      <w:r w:rsidR="00F14444" w:rsidRPr="00061943">
        <w:rPr>
          <w:rFonts w:hint="eastAsia"/>
          <w:color w:val="000000"/>
          <w:sz w:val="23"/>
          <w:szCs w:val="23"/>
          <w:shd w:val="clear" w:color="auto" w:fill="FFFFFF"/>
        </w:rPr>
        <w:t>非常重要</w:t>
      </w:r>
      <w:r w:rsidR="00113194" w:rsidRPr="00061943">
        <w:rPr>
          <w:rFonts w:hAnsi="細明體" w:cs="細明體" w:hint="eastAsia"/>
          <w:sz w:val="23"/>
          <w:szCs w:val="23"/>
        </w:rPr>
        <w:t>。</w:t>
      </w:r>
      <w:r w:rsidR="00F14444" w:rsidRPr="00061943">
        <w:rPr>
          <w:rFonts w:hAnsi="細明體" w:cs="細明體" w:hint="eastAsia"/>
          <w:sz w:val="23"/>
          <w:szCs w:val="23"/>
        </w:rPr>
        <w:t>作牧者和領袖在　神的旨意中把好的影響力</w:t>
      </w:r>
      <w:r w:rsidRPr="00061943">
        <w:rPr>
          <w:rFonts w:hAnsi="細明體" w:cs="細明體" w:hint="eastAsia"/>
          <w:sz w:val="23"/>
          <w:szCs w:val="23"/>
        </w:rPr>
        <w:t>帶</w:t>
      </w:r>
      <w:r w:rsidR="00F6644C" w:rsidRPr="00061943">
        <w:rPr>
          <w:rFonts w:hAnsi="細明體" w:cs="細明體" w:hint="eastAsia"/>
          <w:sz w:val="23"/>
          <w:szCs w:val="23"/>
        </w:rPr>
        <w:t>給羊群，就可以正確地引領他們</w:t>
      </w:r>
      <w:r w:rsidR="00F14444" w:rsidRPr="00061943">
        <w:rPr>
          <w:rFonts w:hAnsi="細明體" w:cs="細明體" w:hint="eastAsia"/>
          <w:sz w:val="23"/>
          <w:szCs w:val="23"/>
        </w:rPr>
        <w:t>。祈求主幫助我們</w:t>
      </w:r>
      <w:r w:rsidR="00286126" w:rsidRPr="00061943">
        <w:rPr>
          <w:rFonts w:hAnsi="細明體" w:cs="細明體" w:hint="eastAsia"/>
          <w:sz w:val="23"/>
          <w:szCs w:val="23"/>
        </w:rPr>
        <w:t>通過今日的經文，</w:t>
      </w:r>
      <w:r w:rsidR="00FC73C0" w:rsidRPr="00061943">
        <w:rPr>
          <w:rFonts w:hAnsi="細明體" w:cs="細明體" w:hint="eastAsia"/>
          <w:sz w:val="23"/>
          <w:szCs w:val="23"/>
        </w:rPr>
        <w:t>可以明白苦難的真正意義，與及好好學習作屬靈領袖，在聚會裏將美好的影響力帶給人；又通過按</w:t>
      </w:r>
      <w:r w:rsidR="00F14444" w:rsidRPr="00061943">
        <w:rPr>
          <w:rFonts w:hAnsi="細明體" w:cs="細明體" w:hint="eastAsia"/>
          <w:sz w:val="23"/>
          <w:szCs w:val="23"/>
        </w:rPr>
        <w:t>著　神的旨意服侍羊群，過歸榮耀與　神的牧者生活。</w:t>
      </w:r>
    </w:p>
    <w:p w14:paraId="398DA3F4" w14:textId="77777777" w:rsidR="00F207BC" w:rsidRPr="00061943" w:rsidRDefault="00F207BC" w:rsidP="00F207BC">
      <w:pPr>
        <w:spacing w:line="240" w:lineRule="auto"/>
        <w:ind w:firstLine="0"/>
        <w:rPr>
          <w:rFonts w:hint="eastAsia"/>
          <w:sz w:val="23"/>
          <w:szCs w:val="23"/>
        </w:rPr>
      </w:pPr>
      <w:r w:rsidRPr="00061943">
        <w:rPr>
          <w:rFonts w:ascii="華康古印體(P)" w:eastAsia="華康古印體(P)" w:hint="eastAsia"/>
          <w:b/>
          <w:sz w:val="23"/>
          <w:szCs w:val="23"/>
        </w:rPr>
        <w:t>第一，</w:t>
      </w:r>
      <w:r w:rsidR="00F14444" w:rsidRPr="00061943">
        <w:rPr>
          <w:rFonts w:ascii="華康古印體(P)" w:eastAsia="華康古印體(P)" w:hint="eastAsia"/>
          <w:b/>
          <w:sz w:val="23"/>
          <w:szCs w:val="23"/>
        </w:rPr>
        <w:t>作基督徒要受</w:t>
      </w:r>
      <w:r w:rsidRPr="00061943">
        <w:rPr>
          <w:rFonts w:ascii="華康古印體(P)" w:eastAsia="華康古印體(P)" w:hint="eastAsia"/>
          <w:b/>
          <w:sz w:val="23"/>
          <w:szCs w:val="23"/>
        </w:rPr>
        <w:t>的</w:t>
      </w:r>
      <w:r w:rsidR="00F14444" w:rsidRPr="00061943">
        <w:rPr>
          <w:rFonts w:ascii="華康古印體(P)" w:eastAsia="華康古印體(P)" w:hint="eastAsia"/>
          <w:b/>
          <w:sz w:val="23"/>
          <w:szCs w:val="23"/>
        </w:rPr>
        <w:t>苦難</w:t>
      </w:r>
      <w:r w:rsidRPr="00061943">
        <w:rPr>
          <w:rFonts w:ascii="華康古印體(P)" w:eastAsia="華康古印體(P)" w:hint="eastAsia"/>
          <w:b/>
          <w:sz w:val="23"/>
          <w:szCs w:val="23"/>
        </w:rPr>
        <w:t xml:space="preserve"> (</w:t>
      </w:r>
      <w:r w:rsidR="00F14444" w:rsidRPr="00061943">
        <w:rPr>
          <w:rFonts w:ascii="華康古印體(P)" w:eastAsia="華康古印體(P)" w:hint="eastAsia"/>
          <w:b/>
          <w:sz w:val="23"/>
          <w:szCs w:val="23"/>
        </w:rPr>
        <w:t>4:</w:t>
      </w:r>
      <w:r w:rsidRPr="00061943">
        <w:rPr>
          <w:rFonts w:ascii="華康古印體(P)" w:eastAsia="華康古印體(P)" w:hint="eastAsia"/>
          <w:b/>
          <w:sz w:val="23"/>
          <w:szCs w:val="23"/>
        </w:rPr>
        <w:t>12</w:t>
      </w:r>
      <w:r w:rsidR="00F14444" w:rsidRPr="00061943">
        <w:rPr>
          <w:rFonts w:ascii="華康古印體(P)" w:eastAsia="華康古印體(P)" w:hint="eastAsia"/>
          <w:b/>
          <w:sz w:val="23"/>
          <w:szCs w:val="23"/>
        </w:rPr>
        <w:t>-19</w:t>
      </w:r>
      <w:r w:rsidRPr="00061943">
        <w:rPr>
          <w:rFonts w:ascii="華康古印體(P)" w:eastAsia="華康古印體(P)" w:hint="eastAsia"/>
          <w:b/>
          <w:sz w:val="23"/>
          <w:szCs w:val="23"/>
        </w:rPr>
        <w:t>)</w:t>
      </w:r>
    </w:p>
    <w:p w14:paraId="09D79F3C" w14:textId="77777777" w:rsidR="005B579E" w:rsidRPr="00061943" w:rsidRDefault="00F14444" w:rsidP="005B579E">
      <w:pPr>
        <w:spacing w:line="240" w:lineRule="auto"/>
        <w:rPr>
          <w:rFonts w:hint="eastAsia"/>
          <w:sz w:val="23"/>
          <w:szCs w:val="23"/>
        </w:rPr>
      </w:pPr>
      <w:r w:rsidRPr="00061943">
        <w:rPr>
          <w:rFonts w:hint="eastAsia"/>
          <w:sz w:val="23"/>
          <w:szCs w:val="23"/>
        </w:rPr>
        <w:t>信徒在世上受很多痛苦而來到主面前，</w:t>
      </w:r>
      <w:r w:rsidR="00F20A9F" w:rsidRPr="00061943">
        <w:rPr>
          <w:rFonts w:hint="eastAsia"/>
          <w:sz w:val="23"/>
          <w:szCs w:val="23"/>
        </w:rPr>
        <w:t>後來</w:t>
      </w:r>
      <w:r w:rsidRPr="00061943">
        <w:rPr>
          <w:rFonts w:hint="eastAsia"/>
          <w:sz w:val="23"/>
          <w:szCs w:val="23"/>
        </w:rPr>
        <w:t>經歷了得救的喜樂和自由</w:t>
      </w:r>
      <w:r w:rsidR="00F20A9F" w:rsidRPr="00061943">
        <w:rPr>
          <w:rFonts w:hint="eastAsia"/>
          <w:sz w:val="23"/>
          <w:szCs w:val="23"/>
        </w:rPr>
        <w:t>，便</w:t>
      </w:r>
      <w:r w:rsidRPr="00061943">
        <w:rPr>
          <w:rFonts w:hint="eastAsia"/>
          <w:sz w:val="23"/>
          <w:szCs w:val="23"/>
        </w:rPr>
        <w:t>開始過信心生活；</w:t>
      </w:r>
      <w:r w:rsidR="00C453F6" w:rsidRPr="00061943">
        <w:rPr>
          <w:rFonts w:hint="eastAsia"/>
          <w:sz w:val="23"/>
          <w:szCs w:val="23"/>
        </w:rPr>
        <w:t>有些信徒</w:t>
      </w:r>
      <w:r w:rsidR="00F20A9F" w:rsidRPr="00061943">
        <w:rPr>
          <w:rFonts w:hint="eastAsia"/>
          <w:sz w:val="23"/>
          <w:szCs w:val="23"/>
        </w:rPr>
        <w:t>甚至</w:t>
      </w:r>
      <w:r w:rsidR="00C453F6" w:rsidRPr="00061943">
        <w:rPr>
          <w:rFonts w:hint="eastAsia"/>
          <w:sz w:val="23"/>
          <w:szCs w:val="23"/>
        </w:rPr>
        <w:t>因</w:t>
      </w:r>
      <w:r w:rsidR="00F20A9F" w:rsidRPr="00061943">
        <w:rPr>
          <w:rFonts w:hint="eastAsia"/>
          <w:sz w:val="23"/>
          <w:szCs w:val="23"/>
        </w:rPr>
        <w:t>看見</w:t>
      </w:r>
      <w:r w:rsidRPr="00061943">
        <w:rPr>
          <w:rFonts w:hint="eastAsia"/>
          <w:sz w:val="23"/>
          <w:szCs w:val="23"/>
        </w:rPr>
        <w:t>牧者服侍羔羊，羔羊順從</w:t>
      </w:r>
      <w:r w:rsidR="00F20A9F" w:rsidRPr="00061943">
        <w:rPr>
          <w:rFonts w:hint="eastAsia"/>
          <w:sz w:val="23"/>
          <w:szCs w:val="23"/>
        </w:rPr>
        <w:t>和跟隨</w:t>
      </w:r>
      <w:r w:rsidRPr="00061943">
        <w:rPr>
          <w:rFonts w:hint="eastAsia"/>
          <w:sz w:val="23"/>
          <w:szCs w:val="23"/>
        </w:rPr>
        <w:t>牧者的樣子</w:t>
      </w:r>
      <w:r w:rsidR="00F20A9F" w:rsidRPr="00061943">
        <w:rPr>
          <w:rFonts w:hint="eastAsia"/>
          <w:sz w:val="23"/>
          <w:szCs w:val="23"/>
        </w:rPr>
        <w:t>好</w:t>
      </w:r>
      <w:r w:rsidR="003B2D9F" w:rsidRPr="00061943">
        <w:rPr>
          <w:rFonts w:hint="eastAsia"/>
          <w:sz w:val="23"/>
          <w:szCs w:val="23"/>
        </w:rPr>
        <w:t>吸引</w:t>
      </w:r>
      <w:r w:rsidRPr="00061943">
        <w:rPr>
          <w:rFonts w:hint="eastAsia"/>
          <w:sz w:val="23"/>
          <w:szCs w:val="23"/>
        </w:rPr>
        <w:t>，</w:t>
      </w:r>
      <w:r w:rsidR="00F20A9F" w:rsidRPr="00061943">
        <w:rPr>
          <w:rFonts w:hint="eastAsia"/>
          <w:sz w:val="23"/>
          <w:szCs w:val="23"/>
        </w:rPr>
        <w:t>就在盼望中開始</w:t>
      </w:r>
      <w:r w:rsidR="00BC78EB" w:rsidRPr="00061943">
        <w:rPr>
          <w:rFonts w:hint="eastAsia"/>
          <w:sz w:val="23"/>
          <w:szCs w:val="23"/>
        </w:rPr>
        <w:t>作基督徒。可是</w:t>
      </w:r>
      <w:r w:rsidR="0097789A" w:rsidRPr="00061943">
        <w:rPr>
          <w:rFonts w:hint="eastAsia"/>
          <w:sz w:val="23"/>
          <w:szCs w:val="23"/>
        </w:rPr>
        <w:t>，當</w:t>
      </w:r>
      <w:r w:rsidR="00BC78EB" w:rsidRPr="00061943">
        <w:rPr>
          <w:rFonts w:hint="eastAsia"/>
          <w:sz w:val="23"/>
          <w:szCs w:val="23"/>
        </w:rPr>
        <w:t>遭到</w:t>
      </w:r>
      <w:r w:rsidR="005000B7" w:rsidRPr="00061943">
        <w:rPr>
          <w:rFonts w:hint="eastAsia"/>
          <w:sz w:val="23"/>
          <w:szCs w:val="23"/>
        </w:rPr>
        <w:t>苦難時</w:t>
      </w:r>
      <w:r w:rsidR="0097789A" w:rsidRPr="00061943">
        <w:rPr>
          <w:rFonts w:hint="eastAsia"/>
          <w:sz w:val="23"/>
          <w:szCs w:val="23"/>
        </w:rPr>
        <w:t>感到奇怪</w:t>
      </w:r>
      <w:r w:rsidR="00C453F6" w:rsidRPr="00061943">
        <w:rPr>
          <w:rFonts w:hint="eastAsia"/>
          <w:sz w:val="23"/>
          <w:szCs w:val="23"/>
        </w:rPr>
        <w:t>，</w:t>
      </w:r>
      <w:r w:rsidR="00BC78EB" w:rsidRPr="00061943">
        <w:rPr>
          <w:rFonts w:hint="eastAsia"/>
          <w:sz w:val="23"/>
          <w:szCs w:val="23"/>
        </w:rPr>
        <w:t>心想：</w:t>
      </w:r>
      <w:r w:rsidR="0097789A" w:rsidRPr="00061943">
        <w:rPr>
          <w:rFonts w:hint="eastAsia"/>
          <w:sz w:val="23"/>
          <w:szCs w:val="23"/>
        </w:rPr>
        <w:t>為何相信　神，</w:t>
      </w:r>
      <w:r w:rsidR="005000B7" w:rsidRPr="00061943">
        <w:rPr>
          <w:rFonts w:hint="eastAsia"/>
          <w:sz w:val="23"/>
          <w:szCs w:val="23"/>
        </w:rPr>
        <w:t>沒有像以往般過犯罪的生活，卻遇見苦難</w:t>
      </w:r>
      <w:r w:rsidR="0097789A" w:rsidRPr="00061943">
        <w:rPr>
          <w:rFonts w:hint="eastAsia"/>
          <w:sz w:val="23"/>
          <w:szCs w:val="23"/>
        </w:rPr>
        <w:t>？</w:t>
      </w:r>
      <w:r w:rsidR="00080DD3" w:rsidRPr="00061943">
        <w:rPr>
          <w:rFonts w:hint="eastAsia"/>
          <w:sz w:val="23"/>
          <w:szCs w:val="23"/>
        </w:rPr>
        <w:t>請看第1</w:t>
      </w:r>
      <w:r w:rsidR="0097789A" w:rsidRPr="00061943">
        <w:rPr>
          <w:rFonts w:hint="eastAsia"/>
          <w:sz w:val="23"/>
          <w:szCs w:val="23"/>
        </w:rPr>
        <w:t>2</w:t>
      </w:r>
      <w:r w:rsidR="00080DD3" w:rsidRPr="00061943">
        <w:rPr>
          <w:rFonts w:hint="eastAsia"/>
          <w:sz w:val="23"/>
          <w:szCs w:val="23"/>
        </w:rPr>
        <w:t>節：「</w:t>
      </w:r>
      <w:r w:rsidR="0097789A" w:rsidRPr="00061943">
        <w:rPr>
          <w:rFonts w:ascii="華康古印體(P)" w:eastAsia="華康古印體(P)" w:hAnsi="新細明體" w:hint="eastAsia"/>
          <w:b/>
          <w:sz w:val="23"/>
          <w:szCs w:val="23"/>
        </w:rPr>
        <w:t>親愛</w:t>
      </w:r>
      <w:r w:rsidR="00080DD3" w:rsidRPr="00061943">
        <w:rPr>
          <w:rFonts w:ascii="華康古印體(P)" w:eastAsia="華康古印體(P)" w:hAnsi="新細明體" w:hint="eastAsia"/>
          <w:b/>
          <w:sz w:val="23"/>
          <w:szCs w:val="23"/>
        </w:rPr>
        <w:t>的</w:t>
      </w:r>
      <w:r w:rsidR="0097789A" w:rsidRPr="00061943">
        <w:rPr>
          <w:rFonts w:ascii="華康古印體(P)" w:eastAsia="華康古印體(P)" w:hAnsi="新細明體" w:hint="eastAsia"/>
          <w:b/>
          <w:sz w:val="23"/>
          <w:szCs w:val="23"/>
        </w:rPr>
        <w:t>弟兄啊</w:t>
      </w:r>
      <w:r w:rsidR="00080DD3" w:rsidRPr="00061943">
        <w:rPr>
          <w:rFonts w:ascii="華康古印體(P)" w:eastAsia="華康古印體(P)" w:hAnsi="新細明體" w:hint="eastAsia"/>
          <w:b/>
          <w:sz w:val="23"/>
          <w:szCs w:val="23"/>
        </w:rPr>
        <w:t>，</w:t>
      </w:r>
      <w:r w:rsidR="0097789A" w:rsidRPr="00061943">
        <w:rPr>
          <w:rFonts w:ascii="華康古印體(P)" w:eastAsia="華康古印體(P)" w:hAnsi="新細明體" w:hint="eastAsia"/>
          <w:b/>
          <w:sz w:val="23"/>
          <w:szCs w:val="23"/>
        </w:rPr>
        <w:t>有火煉的試驗臨到你們，不要以為奇怪。</w:t>
      </w:r>
      <w:r w:rsidR="00080DD3" w:rsidRPr="00061943">
        <w:rPr>
          <w:rFonts w:hint="eastAsia"/>
          <w:sz w:val="23"/>
          <w:szCs w:val="23"/>
        </w:rPr>
        <w:t>」</w:t>
      </w:r>
      <w:r w:rsidR="0097789A" w:rsidRPr="00061943">
        <w:rPr>
          <w:rFonts w:hint="eastAsia"/>
          <w:sz w:val="23"/>
          <w:szCs w:val="23"/>
        </w:rPr>
        <w:t>彼得寫信給</w:t>
      </w:r>
      <w:r w:rsidR="005000B7" w:rsidRPr="00061943">
        <w:rPr>
          <w:rFonts w:hint="eastAsia"/>
          <w:sz w:val="23"/>
          <w:szCs w:val="23"/>
        </w:rPr>
        <w:t>當時</w:t>
      </w:r>
      <w:r w:rsidR="00BC78EB" w:rsidRPr="00061943">
        <w:rPr>
          <w:rFonts w:hint="eastAsia"/>
          <w:sz w:val="23"/>
          <w:szCs w:val="23"/>
        </w:rPr>
        <w:t>正</w:t>
      </w:r>
      <w:r w:rsidR="0097789A" w:rsidRPr="00061943">
        <w:rPr>
          <w:rFonts w:hint="eastAsia"/>
          <w:sz w:val="23"/>
          <w:szCs w:val="23"/>
        </w:rPr>
        <w:t>在受火煉的試驗的信徒</w:t>
      </w:r>
      <w:r w:rsidR="00CD5C79" w:rsidRPr="00061943">
        <w:rPr>
          <w:rFonts w:hint="eastAsia"/>
          <w:sz w:val="23"/>
          <w:szCs w:val="23"/>
        </w:rPr>
        <w:t>。</w:t>
      </w:r>
      <w:r w:rsidR="0097789A" w:rsidRPr="00061943">
        <w:rPr>
          <w:rFonts w:hint="eastAsia"/>
          <w:sz w:val="23"/>
          <w:szCs w:val="23"/>
        </w:rPr>
        <w:t>火煉是指</w:t>
      </w:r>
      <w:r w:rsidR="004B3BA3" w:rsidRPr="00061943">
        <w:rPr>
          <w:rFonts w:hint="eastAsia"/>
          <w:sz w:val="23"/>
          <w:szCs w:val="23"/>
        </w:rPr>
        <w:t>逼迫</w:t>
      </w:r>
      <w:r w:rsidR="0097789A" w:rsidRPr="00061943">
        <w:rPr>
          <w:rFonts w:hint="eastAsia"/>
          <w:sz w:val="23"/>
          <w:szCs w:val="23"/>
        </w:rPr>
        <w:t>非常</w:t>
      </w:r>
      <w:r w:rsidR="00BC78EB" w:rsidRPr="00061943">
        <w:rPr>
          <w:rFonts w:hint="eastAsia"/>
          <w:sz w:val="23"/>
          <w:szCs w:val="23"/>
        </w:rPr>
        <w:t>猛烈</w:t>
      </w:r>
      <w:r w:rsidR="0097789A" w:rsidRPr="00061943">
        <w:rPr>
          <w:rFonts w:hint="eastAsia"/>
          <w:sz w:val="23"/>
          <w:szCs w:val="23"/>
        </w:rPr>
        <w:t>和</w:t>
      </w:r>
      <w:r w:rsidR="00BC78EB" w:rsidRPr="00061943">
        <w:rPr>
          <w:rFonts w:hint="eastAsia"/>
          <w:sz w:val="23"/>
          <w:szCs w:val="23"/>
        </w:rPr>
        <w:t>令</w:t>
      </w:r>
      <w:r w:rsidR="0097789A" w:rsidRPr="00061943">
        <w:rPr>
          <w:rFonts w:hint="eastAsia"/>
          <w:sz w:val="23"/>
          <w:szCs w:val="23"/>
        </w:rPr>
        <w:t>人</w:t>
      </w:r>
      <w:r w:rsidR="00BC78EB" w:rsidRPr="00061943">
        <w:rPr>
          <w:rFonts w:hint="eastAsia"/>
          <w:sz w:val="23"/>
          <w:szCs w:val="23"/>
        </w:rPr>
        <w:t>難以忍</w:t>
      </w:r>
      <w:r w:rsidR="0097789A" w:rsidRPr="00061943">
        <w:rPr>
          <w:rFonts w:hint="eastAsia"/>
          <w:sz w:val="23"/>
          <w:szCs w:val="23"/>
        </w:rPr>
        <w:t>受，</w:t>
      </w:r>
      <w:r w:rsidR="00BC78EB" w:rsidRPr="00061943">
        <w:rPr>
          <w:sz w:val="23"/>
          <w:szCs w:val="23"/>
        </w:rPr>
        <w:t>但</w:t>
      </w:r>
      <w:r w:rsidR="005B579E" w:rsidRPr="00061943">
        <w:rPr>
          <w:rFonts w:hint="eastAsia"/>
          <w:sz w:val="23"/>
          <w:szCs w:val="23"/>
        </w:rPr>
        <w:t>使徒彼得卻告訴信徒</w:t>
      </w:r>
      <w:r w:rsidR="005B579E" w:rsidRPr="00061943">
        <w:rPr>
          <w:sz w:val="23"/>
          <w:szCs w:val="23"/>
        </w:rPr>
        <w:t>不要看火煉的試驗為稀奇，乃是看為</w:t>
      </w:r>
      <w:r w:rsidR="005000B7" w:rsidRPr="00061943">
        <w:rPr>
          <w:sz w:val="23"/>
          <w:szCs w:val="23"/>
        </w:rPr>
        <w:t>信徒</w:t>
      </w:r>
      <w:r w:rsidR="005B579E" w:rsidRPr="00061943">
        <w:rPr>
          <w:sz w:val="23"/>
          <w:szCs w:val="23"/>
        </w:rPr>
        <w:t>尋常的經歷。</w:t>
      </w:r>
      <w:r w:rsidR="004B3BA3" w:rsidRPr="00061943">
        <w:rPr>
          <w:sz w:val="23"/>
          <w:szCs w:val="23"/>
        </w:rPr>
        <w:t>這因為人一旦把苦難看為奇怪，就容易</w:t>
      </w:r>
      <w:r w:rsidR="005B579E" w:rsidRPr="00061943">
        <w:rPr>
          <w:rFonts w:hint="eastAsia"/>
          <w:sz w:val="23"/>
          <w:szCs w:val="23"/>
        </w:rPr>
        <w:t>在畏懼中退縮，或因所落入的困境</w:t>
      </w:r>
      <w:r w:rsidR="004B3BA3" w:rsidRPr="00061943">
        <w:rPr>
          <w:rFonts w:hint="eastAsia"/>
          <w:sz w:val="23"/>
          <w:szCs w:val="23"/>
        </w:rPr>
        <w:t>而抱</w:t>
      </w:r>
      <w:r w:rsidR="005B579E" w:rsidRPr="00061943">
        <w:rPr>
          <w:rFonts w:hint="eastAsia"/>
          <w:sz w:val="23"/>
          <w:szCs w:val="23"/>
        </w:rPr>
        <w:t>怨</w:t>
      </w:r>
      <w:r w:rsidR="004B3BA3" w:rsidRPr="00061943">
        <w:rPr>
          <w:rFonts w:hint="eastAsia"/>
          <w:sz w:val="23"/>
          <w:szCs w:val="23"/>
        </w:rPr>
        <w:t>。</w:t>
      </w:r>
    </w:p>
    <w:p w14:paraId="3004813D" w14:textId="77777777" w:rsidR="004B3BA3" w:rsidRPr="00061943" w:rsidRDefault="004B3BA3" w:rsidP="005B579E">
      <w:pPr>
        <w:spacing w:line="240" w:lineRule="auto"/>
        <w:rPr>
          <w:rFonts w:hint="eastAsia"/>
          <w:sz w:val="23"/>
          <w:szCs w:val="23"/>
        </w:rPr>
      </w:pPr>
      <w:r w:rsidRPr="00061943">
        <w:rPr>
          <w:rFonts w:hint="eastAsia"/>
          <w:sz w:val="23"/>
          <w:szCs w:val="23"/>
        </w:rPr>
        <w:t>相反，彼得教導信徒在火煉的試驗中當有怎樣的態度呢？請看第13節：「</w:t>
      </w:r>
      <w:r w:rsidRPr="00061943">
        <w:rPr>
          <w:rFonts w:ascii="華康古印體(P)" w:eastAsia="華康古印體(P)" w:hAnsi="新細明體" w:hint="eastAsia"/>
          <w:b/>
          <w:sz w:val="23"/>
          <w:szCs w:val="23"/>
        </w:rPr>
        <w:t>倒要歡喜。因為你們是與基督一同受苦，使你們在祂榮耀顯現的時候，也可以歡喜快樂。</w:t>
      </w:r>
      <w:r w:rsidRPr="00061943">
        <w:rPr>
          <w:rFonts w:hint="eastAsia"/>
          <w:sz w:val="23"/>
          <w:szCs w:val="23"/>
        </w:rPr>
        <w:t>」</w:t>
      </w:r>
      <w:r w:rsidR="00BD38D0" w:rsidRPr="00061943">
        <w:rPr>
          <w:rFonts w:hint="eastAsia"/>
          <w:sz w:val="23"/>
          <w:szCs w:val="23"/>
        </w:rPr>
        <w:t>在這裏，彼得說信</w:t>
      </w:r>
      <w:r w:rsidR="00BD38D0" w:rsidRPr="00061943">
        <w:rPr>
          <w:rFonts w:ascii="Tahoma" w:hAnsi="Tahoma" w:cs="Tahoma"/>
          <w:sz w:val="23"/>
          <w:szCs w:val="23"/>
          <w:shd w:val="clear" w:color="auto" w:fill="FFFFFF"/>
        </w:rPr>
        <w:t>徒</w:t>
      </w:r>
      <w:r w:rsidR="00D30894" w:rsidRPr="00061943">
        <w:rPr>
          <w:rFonts w:ascii="Tahoma" w:hAnsi="Tahoma" w:cs="Tahoma"/>
          <w:sz w:val="23"/>
          <w:szCs w:val="23"/>
          <w:shd w:val="clear" w:color="auto" w:fill="FFFFFF"/>
        </w:rPr>
        <w:t>所</w:t>
      </w:r>
      <w:r w:rsidR="00BD38D0" w:rsidRPr="00061943">
        <w:rPr>
          <w:rFonts w:ascii="Tahoma" w:hAnsi="Tahoma" w:cs="Tahoma"/>
          <w:sz w:val="23"/>
          <w:szCs w:val="23"/>
          <w:shd w:val="clear" w:color="auto" w:fill="FFFFFF"/>
        </w:rPr>
        <w:t>遭遇的逼迫是與基督</w:t>
      </w:r>
      <w:r w:rsidR="005000B7" w:rsidRPr="00061943">
        <w:rPr>
          <w:rFonts w:ascii="Tahoma" w:hAnsi="Tahoma" w:cs="Tahoma"/>
          <w:sz w:val="23"/>
          <w:szCs w:val="23"/>
          <w:shd w:val="clear" w:color="auto" w:fill="FFFFFF"/>
        </w:rPr>
        <w:t>一同受</w:t>
      </w:r>
      <w:r w:rsidR="00BD38D0" w:rsidRPr="00061943">
        <w:rPr>
          <w:rFonts w:ascii="Tahoma" w:hAnsi="Tahoma" w:cs="Tahoma"/>
          <w:sz w:val="23"/>
          <w:szCs w:val="23"/>
          <w:shd w:val="clear" w:color="auto" w:fill="FFFFFF"/>
        </w:rPr>
        <w:t>苦。何解信徒所遭受的逼迫</w:t>
      </w:r>
      <w:r w:rsidR="008C312F" w:rsidRPr="00061943">
        <w:rPr>
          <w:rFonts w:ascii="Tahoma" w:hAnsi="Tahoma" w:cs="Tahoma"/>
          <w:sz w:val="23"/>
          <w:szCs w:val="23"/>
          <w:shd w:val="clear" w:color="auto" w:fill="FFFFFF"/>
        </w:rPr>
        <w:t>被視為</w:t>
      </w:r>
      <w:r w:rsidR="00BD38D0" w:rsidRPr="00061943">
        <w:rPr>
          <w:rFonts w:ascii="Tahoma" w:hAnsi="Tahoma" w:cs="Tahoma"/>
          <w:sz w:val="23"/>
          <w:szCs w:val="23"/>
          <w:shd w:val="clear" w:color="auto" w:fill="FFFFFF"/>
        </w:rPr>
        <w:t>是</w:t>
      </w:r>
      <w:r w:rsidR="005000B7" w:rsidRPr="00061943">
        <w:rPr>
          <w:rFonts w:ascii="Tahoma" w:hAnsi="Tahoma" w:cs="Tahoma"/>
          <w:sz w:val="23"/>
          <w:szCs w:val="23"/>
          <w:shd w:val="clear" w:color="auto" w:fill="FFFFFF"/>
        </w:rPr>
        <w:t>參與</w:t>
      </w:r>
      <w:r w:rsidR="00BD38D0" w:rsidRPr="00061943">
        <w:rPr>
          <w:rFonts w:ascii="Tahoma" w:hAnsi="Tahoma" w:cs="Tahoma"/>
          <w:sz w:val="23"/>
          <w:szCs w:val="23"/>
          <w:shd w:val="clear" w:color="auto" w:fill="FFFFFF"/>
        </w:rPr>
        <w:t>基督</w:t>
      </w:r>
      <w:r w:rsidR="008C312F" w:rsidRPr="00061943">
        <w:rPr>
          <w:rFonts w:ascii="Tahoma" w:hAnsi="Tahoma" w:cs="Tahoma"/>
          <w:sz w:val="23"/>
          <w:szCs w:val="23"/>
          <w:shd w:val="clear" w:color="auto" w:fill="FFFFFF"/>
        </w:rPr>
        <w:t>的苦難呢</w:t>
      </w:r>
      <w:r w:rsidR="00BD38D0" w:rsidRPr="00061943">
        <w:rPr>
          <w:rFonts w:ascii="Tahoma" w:hAnsi="Tahoma" w:cs="Tahoma"/>
          <w:sz w:val="23"/>
          <w:szCs w:val="23"/>
          <w:shd w:val="clear" w:color="auto" w:fill="FFFFFF"/>
        </w:rPr>
        <w:t>？</w:t>
      </w:r>
      <w:r w:rsidR="005000B7" w:rsidRPr="00061943">
        <w:rPr>
          <w:rFonts w:ascii="Tahoma" w:hAnsi="Tahoma" w:cs="Tahoma"/>
          <w:sz w:val="23"/>
          <w:szCs w:val="23"/>
          <w:shd w:val="clear" w:color="auto" w:fill="FFFFFF"/>
        </w:rPr>
        <w:t>全</w:t>
      </w:r>
      <w:r w:rsidR="008C312F" w:rsidRPr="00061943">
        <w:rPr>
          <w:rFonts w:ascii="Tahoma" w:hAnsi="Tahoma" w:cs="Tahoma"/>
          <w:sz w:val="23"/>
          <w:szCs w:val="23"/>
          <w:shd w:val="clear" w:color="auto" w:fill="FFFFFF"/>
        </w:rPr>
        <w:t>因</w:t>
      </w:r>
      <w:r w:rsidR="005000B7" w:rsidRPr="00061943">
        <w:rPr>
          <w:rFonts w:ascii="Tahoma" w:hAnsi="Tahoma" w:cs="Tahoma"/>
          <w:sz w:val="23"/>
          <w:szCs w:val="23"/>
          <w:shd w:val="clear" w:color="auto" w:fill="FFFFFF"/>
        </w:rPr>
        <w:t>信徒</w:t>
      </w:r>
      <w:r w:rsidR="008C312F" w:rsidRPr="00061943">
        <w:rPr>
          <w:rFonts w:ascii="Tahoma" w:hAnsi="Tahoma" w:cs="Tahoma"/>
          <w:sz w:val="23"/>
          <w:szCs w:val="23"/>
          <w:shd w:val="clear" w:color="auto" w:fill="FFFFFF"/>
        </w:rPr>
        <w:t>若不相信和見證基督，的確不必遭</w:t>
      </w:r>
      <w:r w:rsidR="00527DC7" w:rsidRPr="00061943">
        <w:rPr>
          <w:rFonts w:ascii="Tahoma" w:hAnsi="Tahoma" w:cs="Tahoma"/>
          <w:sz w:val="23"/>
          <w:szCs w:val="23"/>
          <w:shd w:val="clear" w:color="auto" w:fill="FFFFFF"/>
        </w:rPr>
        <w:t>受這些逼迫和苦難。</w:t>
      </w:r>
    </w:p>
    <w:p w14:paraId="37DEBCBB" w14:textId="77777777" w:rsidR="00EC776F" w:rsidRPr="00061943" w:rsidRDefault="00B95521" w:rsidP="004E77F2">
      <w:pPr>
        <w:spacing w:line="240" w:lineRule="auto"/>
        <w:rPr>
          <w:rFonts w:hint="eastAsia"/>
          <w:sz w:val="23"/>
          <w:szCs w:val="23"/>
        </w:rPr>
      </w:pPr>
      <w:r w:rsidRPr="00061943">
        <w:rPr>
          <w:rFonts w:hint="eastAsia"/>
          <w:sz w:val="23"/>
          <w:szCs w:val="23"/>
        </w:rPr>
        <w:t>雖然</w:t>
      </w:r>
      <w:r w:rsidR="00527DC7" w:rsidRPr="00061943">
        <w:rPr>
          <w:rFonts w:hint="eastAsia"/>
          <w:sz w:val="23"/>
          <w:szCs w:val="23"/>
        </w:rPr>
        <w:t>今日大多</w:t>
      </w:r>
      <w:r w:rsidR="005000B7" w:rsidRPr="00061943">
        <w:rPr>
          <w:rFonts w:hint="eastAsia"/>
          <w:sz w:val="23"/>
          <w:szCs w:val="23"/>
        </w:rPr>
        <w:t>數</w:t>
      </w:r>
      <w:r w:rsidR="00D048BA" w:rsidRPr="00061943">
        <w:rPr>
          <w:rFonts w:hint="eastAsia"/>
          <w:sz w:val="23"/>
          <w:szCs w:val="23"/>
        </w:rPr>
        <w:t>信徒</w:t>
      </w:r>
      <w:r w:rsidR="00527DC7" w:rsidRPr="00061943">
        <w:rPr>
          <w:rFonts w:hint="eastAsia"/>
          <w:sz w:val="23"/>
          <w:szCs w:val="23"/>
        </w:rPr>
        <w:t>未必會</w:t>
      </w:r>
      <w:r w:rsidR="00D30894" w:rsidRPr="00061943">
        <w:rPr>
          <w:rFonts w:hint="eastAsia"/>
          <w:sz w:val="23"/>
          <w:szCs w:val="23"/>
        </w:rPr>
        <w:t>面對</w:t>
      </w:r>
      <w:r w:rsidR="00D048BA" w:rsidRPr="00061943">
        <w:rPr>
          <w:rFonts w:hint="eastAsia"/>
          <w:sz w:val="23"/>
          <w:szCs w:val="23"/>
        </w:rPr>
        <w:t>跟</w:t>
      </w:r>
      <w:r w:rsidR="00527DC7" w:rsidRPr="00061943">
        <w:rPr>
          <w:rFonts w:hint="eastAsia"/>
          <w:sz w:val="23"/>
          <w:szCs w:val="23"/>
        </w:rPr>
        <w:t>當時小亞細亞信徒</w:t>
      </w:r>
      <w:r w:rsidR="004E77F2" w:rsidRPr="00061943">
        <w:rPr>
          <w:rFonts w:hint="eastAsia"/>
          <w:sz w:val="23"/>
          <w:szCs w:val="23"/>
        </w:rPr>
        <w:t>同</w:t>
      </w:r>
      <w:r w:rsidR="00527DC7" w:rsidRPr="00061943">
        <w:rPr>
          <w:rFonts w:hint="eastAsia"/>
          <w:sz w:val="23"/>
          <w:szCs w:val="23"/>
        </w:rPr>
        <w:t>樣火煉的試驗，但也有</w:t>
      </w:r>
      <w:r w:rsidR="00D048BA" w:rsidRPr="00061943">
        <w:rPr>
          <w:rFonts w:hint="eastAsia"/>
          <w:sz w:val="23"/>
          <w:szCs w:val="23"/>
        </w:rPr>
        <w:t>種種的試煉臨到信徒</w:t>
      </w:r>
      <w:r w:rsidR="004E77F2" w:rsidRPr="00061943">
        <w:rPr>
          <w:rFonts w:hint="eastAsia"/>
          <w:sz w:val="23"/>
          <w:szCs w:val="23"/>
        </w:rPr>
        <w:t>身上</w:t>
      </w:r>
      <w:r w:rsidR="00D048BA" w:rsidRPr="00061943">
        <w:rPr>
          <w:rFonts w:hint="eastAsia"/>
          <w:sz w:val="23"/>
          <w:szCs w:val="23"/>
        </w:rPr>
        <w:t>。</w:t>
      </w:r>
      <w:r w:rsidR="004E77F2" w:rsidRPr="00061943">
        <w:rPr>
          <w:rFonts w:hint="eastAsia"/>
          <w:sz w:val="23"/>
          <w:szCs w:val="23"/>
        </w:rPr>
        <w:t>在校園傳福音時，羔羊的反應</w:t>
      </w:r>
      <w:r w:rsidR="00D30894" w:rsidRPr="00061943">
        <w:rPr>
          <w:rFonts w:hint="eastAsia"/>
          <w:sz w:val="23"/>
          <w:szCs w:val="23"/>
        </w:rPr>
        <w:t>往往</w:t>
      </w:r>
      <w:r w:rsidR="004E77F2" w:rsidRPr="00061943">
        <w:rPr>
          <w:rFonts w:hint="eastAsia"/>
          <w:sz w:val="23"/>
          <w:szCs w:val="23"/>
        </w:rPr>
        <w:t>十分冷淡、</w:t>
      </w:r>
      <w:r w:rsidR="005000B7" w:rsidRPr="00061943">
        <w:rPr>
          <w:rFonts w:hint="eastAsia"/>
          <w:sz w:val="23"/>
          <w:szCs w:val="23"/>
        </w:rPr>
        <w:t>有些</w:t>
      </w:r>
      <w:r w:rsidR="004E77F2" w:rsidRPr="00061943">
        <w:rPr>
          <w:rFonts w:hint="eastAsia"/>
          <w:sz w:val="23"/>
          <w:szCs w:val="23"/>
        </w:rPr>
        <w:t>甚至</w:t>
      </w:r>
      <w:r w:rsidR="00D30894" w:rsidRPr="00061943">
        <w:rPr>
          <w:rFonts w:hint="eastAsia"/>
          <w:sz w:val="23"/>
          <w:szCs w:val="23"/>
        </w:rPr>
        <w:t>會</w:t>
      </w:r>
      <w:r w:rsidR="004E77F2" w:rsidRPr="00061943">
        <w:rPr>
          <w:rFonts w:hint="eastAsia"/>
          <w:sz w:val="23"/>
          <w:szCs w:val="23"/>
        </w:rPr>
        <w:t>敵擋</w:t>
      </w:r>
      <w:r w:rsidR="005000B7" w:rsidRPr="00061943">
        <w:rPr>
          <w:rFonts w:hint="eastAsia"/>
          <w:sz w:val="23"/>
          <w:szCs w:val="23"/>
        </w:rPr>
        <w:t>和挑機</w:t>
      </w:r>
      <w:r w:rsidR="004E77F2" w:rsidRPr="00061943">
        <w:rPr>
          <w:rFonts w:hint="eastAsia"/>
          <w:sz w:val="23"/>
          <w:szCs w:val="23"/>
        </w:rPr>
        <w:t>；</w:t>
      </w:r>
      <w:r w:rsidR="005000B7" w:rsidRPr="00061943">
        <w:rPr>
          <w:rFonts w:hint="eastAsia"/>
          <w:sz w:val="23"/>
          <w:szCs w:val="23"/>
        </w:rPr>
        <w:t>就</w:t>
      </w:r>
      <w:r w:rsidR="004E77F2" w:rsidRPr="00061943">
        <w:rPr>
          <w:rFonts w:hint="eastAsia"/>
          <w:sz w:val="23"/>
          <w:szCs w:val="23"/>
        </w:rPr>
        <w:t>容易使</w:t>
      </w:r>
      <w:r w:rsidR="005000B7" w:rsidRPr="00061943">
        <w:rPr>
          <w:rFonts w:hint="eastAsia"/>
          <w:sz w:val="23"/>
          <w:szCs w:val="23"/>
        </w:rPr>
        <w:t>福音僕</w:t>
      </w:r>
      <w:r w:rsidR="004E77F2" w:rsidRPr="00061943">
        <w:rPr>
          <w:rFonts w:hint="eastAsia"/>
          <w:sz w:val="23"/>
          <w:szCs w:val="23"/>
        </w:rPr>
        <w:t>人內心受傷</w:t>
      </w:r>
      <w:r w:rsidR="005000B7" w:rsidRPr="00061943">
        <w:rPr>
          <w:rFonts w:hint="eastAsia"/>
          <w:sz w:val="23"/>
          <w:szCs w:val="23"/>
        </w:rPr>
        <w:t>。</w:t>
      </w:r>
      <w:r w:rsidR="004E77F2" w:rsidRPr="00061943">
        <w:rPr>
          <w:rFonts w:hint="eastAsia"/>
          <w:sz w:val="23"/>
          <w:szCs w:val="23"/>
        </w:rPr>
        <w:t>即使千辛萬苦得著一個靈魂</w:t>
      </w:r>
      <w:r w:rsidR="005000B7" w:rsidRPr="00061943">
        <w:rPr>
          <w:rFonts w:hint="eastAsia"/>
          <w:sz w:val="23"/>
          <w:szCs w:val="23"/>
        </w:rPr>
        <w:t>展開查經，羔羊卻</w:t>
      </w:r>
      <w:r w:rsidR="00D30894" w:rsidRPr="00061943">
        <w:rPr>
          <w:rFonts w:hint="eastAsia"/>
          <w:sz w:val="23"/>
          <w:szCs w:val="23"/>
        </w:rPr>
        <w:t>又容易對　神的說話無乜</w:t>
      </w:r>
      <w:r w:rsidR="005000B7" w:rsidRPr="00061943">
        <w:rPr>
          <w:rFonts w:hint="eastAsia"/>
          <w:sz w:val="23"/>
          <w:szCs w:val="23"/>
        </w:rPr>
        <w:t>反應</w:t>
      </w:r>
      <w:r w:rsidR="004E77F2" w:rsidRPr="00061943">
        <w:rPr>
          <w:rFonts w:hint="eastAsia"/>
          <w:sz w:val="23"/>
          <w:szCs w:val="23"/>
        </w:rPr>
        <w:t>，甚至有一日決定以後不再查經，牧者就感到有難以形容的痛苦和憂愁。</w:t>
      </w:r>
      <w:r w:rsidR="005000B7" w:rsidRPr="00061943">
        <w:rPr>
          <w:rFonts w:hint="eastAsia"/>
          <w:sz w:val="23"/>
          <w:szCs w:val="23"/>
        </w:rPr>
        <w:t>但</w:t>
      </w:r>
      <w:r w:rsidR="004E77F2" w:rsidRPr="00061943">
        <w:rPr>
          <w:rFonts w:hint="eastAsia"/>
          <w:sz w:val="23"/>
          <w:szCs w:val="23"/>
        </w:rPr>
        <w:t>假如</w:t>
      </w:r>
      <w:r w:rsidR="005000B7" w:rsidRPr="00061943">
        <w:rPr>
          <w:rFonts w:hint="eastAsia"/>
          <w:sz w:val="23"/>
          <w:szCs w:val="23"/>
        </w:rPr>
        <w:t>信徒</w:t>
      </w:r>
      <w:r w:rsidR="004E77F2" w:rsidRPr="00061943">
        <w:rPr>
          <w:rFonts w:hint="eastAsia"/>
          <w:sz w:val="23"/>
          <w:szCs w:val="23"/>
        </w:rPr>
        <w:t>不掙扎上校園傳揚福音、邀請和服侍</w:t>
      </w:r>
      <w:r w:rsidR="00D30894" w:rsidRPr="00061943">
        <w:rPr>
          <w:rFonts w:hint="eastAsia"/>
          <w:sz w:val="23"/>
          <w:szCs w:val="23"/>
        </w:rPr>
        <w:t>羔</w:t>
      </w:r>
      <w:r w:rsidR="004E77F2" w:rsidRPr="00061943">
        <w:rPr>
          <w:rFonts w:hint="eastAsia"/>
          <w:sz w:val="23"/>
          <w:szCs w:val="23"/>
        </w:rPr>
        <w:t>羊</w:t>
      </w:r>
      <w:r w:rsidR="005000B7" w:rsidRPr="00061943">
        <w:rPr>
          <w:rFonts w:hint="eastAsia"/>
          <w:sz w:val="23"/>
          <w:szCs w:val="23"/>
        </w:rPr>
        <w:t>，便不用受這些</w:t>
      </w:r>
      <w:r w:rsidR="00D30894" w:rsidRPr="00061943">
        <w:rPr>
          <w:rFonts w:hint="eastAsia"/>
          <w:sz w:val="23"/>
          <w:szCs w:val="23"/>
        </w:rPr>
        <w:t>痛</w:t>
      </w:r>
      <w:r w:rsidR="005000B7" w:rsidRPr="00061943">
        <w:rPr>
          <w:rFonts w:hint="eastAsia"/>
          <w:sz w:val="23"/>
          <w:szCs w:val="23"/>
        </w:rPr>
        <w:t>苦。論到</w:t>
      </w:r>
      <w:r w:rsidR="004E77F2" w:rsidRPr="00061943">
        <w:rPr>
          <w:rFonts w:hint="eastAsia"/>
          <w:sz w:val="23"/>
          <w:szCs w:val="23"/>
        </w:rPr>
        <w:t>學生同工，</w:t>
      </w:r>
      <w:r w:rsidR="005000B7" w:rsidRPr="00061943">
        <w:rPr>
          <w:rFonts w:hint="eastAsia"/>
          <w:sz w:val="23"/>
          <w:szCs w:val="23"/>
        </w:rPr>
        <w:t>他們常常</w:t>
      </w:r>
      <w:r w:rsidR="004E77F2" w:rsidRPr="00061943">
        <w:rPr>
          <w:rFonts w:hint="eastAsia"/>
          <w:sz w:val="23"/>
          <w:szCs w:val="23"/>
        </w:rPr>
        <w:t>有面對</w:t>
      </w:r>
      <w:r w:rsidR="005000B7" w:rsidRPr="00061943">
        <w:rPr>
          <w:rFonts w:hint="eastAsia"/>
          <w:sz w:val="23"/>
          <w:szCs w:val="23"/>
        </w:rPr>
        <w:t>艱深的課</w:t>
      </w:r>
      <w:r w:rsidR="00D30894" w:rsidRPr="00061943">
        <w:rPr>
          <w:rFonts w:hint="eastAsia"/>
          <w:sz w:val="23"/>
          <w:szCs w:val="23"/>
        </w:rPr>
        <w:t>程</w:t>
      </w:r>
      <w:r w:rsidR="005000B7" w:rsidRPr="00061943">
        <w:rPr>
          <w:rFonts w:hint="eastAsia"/>
          <w:sz w:val="23"/>
          <w:szCs w:val="23"/>
        </w:rPr>
        <w:t>、</w:t>
      </w:r>
      <w:r w:rsidR="004E77F2" w:rsidRPr="00061943">
        <w:rPr>
          <w:rFonts w:hint="eastAsia"/>
          <w:sz w:val="23"/>
          <w:szCs w:val="23"/>
        </w:rPr>
        <w:t>考試</w:t>
      </w:r>
      <w:r w:rsidR="005000B7" w:rsidRPr="00061943">
        <w:rPr>
          <w:rFonts w:hint="eastAsia"/>
          <w:sz w:val="23"/>
          <w:szCs w:val="23"/>
        </w:rPr>
        <w:t>和project；</w:t>
      </w:r>
      <w:r w:rsidR="00C83BA0" w:rsidRPr="00061943">
        <w:rPr>
          <w:rFonts w:hint="eastAsia"/>
          <w:sz w:val="23"/>
          <w:szCs w:val="23"/>
        </w:rPr>
        <w:t>這時候，內心對持守崇拜、屬靈聚</w:t>
      </w:r>
      <w:r w:rsidR="004E77F2" w:rsidRPr="00061943">
        <w:rPr>
          <w:rFonts w:hint="eastAsia"/>
          <w:sz w:val="23"/>
          <w:szCs w:val="23"/>
        </w:rPr>
        <w:t>會</w:t>
      </w:r>
      <w:r w:rsidR="00C83BA0" w:rsidRPr="00061943">
        <w:rPr>
          <w:rFonts w:hint="eastAsia"/>
          <w:sz w:val="23"/>
          <w:szCs w:val="23"/>
        </w:rPr>
        <w:t>，或參與和</w:t>
      </w:r>
      <w:r w:rsidR="004E77F2" w:rsidRPr="00061943">
        <w:rPr>
          <w:rFonts w:hint="eastAsia"/>
          <w:sz w:val="23"/>
          <w:szCs w:val="23"/>
        </w:rPr>
        <w:t>服侍靈修營</w:t>
      </w:r>
      <w:r w:rsidR="00C83BA0" w:rsidRPr="00061943">
        <w:rPr>
          <w:rFonts w:hint="eastAsia"/>
          <w:sz w:val="23"/>
          <w:szCs w:val="23"/>
        </w:rPr>
        <w:t>，容易感到沉</w:t>
      </w:r>
      <w:r w:rsidR="004E77F2" w:rsidRPr="00061943">
        <w:rPr>
          <w:rFonts w:hint="eastAsia"/>
          <w:sz w:val="23"/>
          <w:szCs w:val="23"/>
        </w:rPr>
        <w:t>重</w:t>
      </w:r>
      <w:r w:rsidR="00C83BA0" w:rsidRPr="00061943">
        <w:rPr>
          <w:rFonts w:hint="eastAsia"/>
          <w:sz w:val="23"/>
          <w:szCs w:val="23"/>
        </w:rPr>
        <w:t>和負</w:t>
      </w:r>
      <w:r w:rsidR="004E77F2" w:rsidRPr="00061943">
        <w:rPr>
          <w:rFonts w:hint="eastAsia"/>
          <w:sz w:val="23"/>
          <w:szCs w:val="23"/>
        </w:rPr>
        <w:t>擔；</w:t>
      </w:r>
      <w:r w:rsidR="00990BF3" w:rsidRPr="00061943">
        <w:rPr>
          <w:rFonts w:hint="eastAsia"/>
          <w:sz w:val="23"/>
          <w:szCs w:val="23"/>
        </w:rPr>
        <w:t>尤其</w:t>
      </w:r>
      <w:r w:rsidR="004E77F2" w:rsidRPr="00061943">
        <w:rPr>
          <w:rFonts w:hint="eastAsia"/>
          <w:sz w:val="23"/>
          <w:szCs w:val="23"/>
        </w:rPr>
        <w:t>在眾多的功課和考試</w:t>
      </w:r>
      <w:r w:rsidR="00C83BA0" w:rsidRPr="00061943">
        <w:rPr>
          <w:rFonts w:hint="eastAsia"/>
          <w:sz w:val="23"/>
          <w:szCs w:val="23"/>
        </w:rPr>
        <w:t>壓力</w:t>
      </w:r>
      <w:r w:rsidR="004E77F2" w:rsidRPr="00061943">
        <w:rPr>
          <w:rFonts w:hint="eastAsia"/>
          <w:sz w:val="23"/>
          <w:szCs w:val="23"/>
        </w:rPr>
        <w:t>中</w:t>
      </w:r>
      <w:r w:rsidR="00C83BA0" w:rsidRPr="00061943">
        <w:rPr>
          <w:rFonts w:hint="eastAsia"/>
          <w:sz w:val="23"/>
          <w:szCs w:val="23"/>
        </w:rPr>
        <w:t>，</w:t>
      </w:r>
      <w:r w:rsidR="004E77F2" w:rsidRPr="00061943">
        <w:rPr>
          <w:rFonts w:hint="eastAsia"/>
          <w:sz w:val="23"/>
          <w:szCs w:val="23"/>
        </w:rPr>
        <w:t>仍持守信心服侍羔羊，</w:t>
      </w:r>
      <w:r w:rsidR="00990BF3" w:rsidRPr="00061943">
        <w:rPr>
          <w:rFonts w:hint="eastAsia"/>
          <w:sz w:val="23"/>
          <w:szCs w:val="23"/>
        </w:rPr>
        <w:t>成績卻</w:t>
      </w:r>
      <w:r w:rsidR="009F5267" w:rsidRPr="00061943">
        <w:rPr>
          <w:rFonts w:hint="eastAsia"/>
          <w:sz w:val="23"/>
          <w:szCs w:val="23"/>
        </w:rPr>
        <w:t>不升反跌</w:t>
      </w:r>
      <w:r w:rsidR="00990BF3" w:rsidRPr="00061943">
        <w:rPr>
          <w:rFonts w:hint="eastAsia"/>
          <w:sz w:val="23"/>
          <w:szCs w:val="23"/>
        </w:rPr>
        <w:t>，內心</w:t>
      </w:r>
      <w:r w:rsidR="00C83BA0" w:rsidRPr="00061943">
        <w:rPr>
          <w:rFonts w:hint="eastAsia"/>
          <w:sz w:val="23"/>
          <w:szCs w:val="23"/>
        </w:rPr>
        <w:t>更係</w:t>
      </w:r>
      <w:r w:rsidR="00990BF3" w:rsidRPr="00061943">
        <w:rPr>
          <w:rFonts w:hint="eastAsia"/>
          <w:sz w:val="23"/>
          <w:szCs w:val="23"/>
        </w:rPr>
        <w:t>不是味兒。</w:t>
      </w:r>
      <w:r w:rsidR="00C83BA0" w:rsidRPr="00061943">
        <w:rPr>
          <w:rFonts w:hint="eastAsia"/>
          <w:sz w:val="23"/>
          <w:szCs w:val="23"/>
        </w:rPr>
        <w:t>倘</w:t>
      </w:r>
      <w:r w:rsidR="00990BF3" w:rsidRPr="00061943">
        <w:rPr>
          <w:rFonts w:hint="eastAsia"/>
          <w:sz w:val="23"/>
          <w:szCs w:val="23"/>
        </w:rPr>
        <w:t>若</w:t>
      </w:r>
      <w:r w:rsidR="00D30894" w:rsidRPr="00061943">
        <w:rPr>
          <w:rFonts w:hint="eastAsia"/>
          <w:sz w:val="23"/>
          <w:szCs w:val="23"/>
        </w:rPr>
        <w:t>信徒只</w:t>
      </w:r>
      <w:r w:rsidR="00990BF3" w:rsidRPr="00061943">
        <w:rPr>
          <w:rFonts w:hint="eastAsia"/>
          <w:sz w:val="23"/>
          <w:szCs w:val="23"/>
        </w:rPr>
        <w:t>專注學</w:t>
      </w:r>
      <w:r w:rsidR="00C83BA0" w:rsidRPr="00061943">
        <w:rPr>
          <w:rFonts w:hint="eastAsia"/>
          <w:sz w:val="23"/>
          <w:szCs w:val="23"/>
        </w:rPr>
        <w:t>業</w:t>
      </w:r>
      <w:r w:rsidR="00990BF3" w:rsidRPr="00061943">
        <w:rPr>
          <w:rFonts w:hint="eastAsia"/>
          <w:sz w:val="23"/>
          <w:szCs w:val="23"/>
        </w:rPr>
        <w:t>，便不用受這些</w:t>
      </w:r>
      <w:r w:rsidR="00D30894" w:rsidRPr="00061943">
        <w:rPr>
          <w:rFonts w:hint="eastAsia"/>
          <w:sz w:val="23"/>
          <w:szCs w:val="23"/>
        </w:rPr>
        <w:t>勞</w:t>
      </w:r>
      <w:r w:rsidR="00990BF3" w:rsidRPr="00061943">
        <w:rPr>
          <w:rFonts w:hint="eastAsia"/>
          <w:sz w:val="23"/>
          <w:szCs w:val="23"/>
        </w:rPr>
        <w:t>苦。</w:t>
      </w:r>
      <w:r w:rsidR="00C83BA0" w:rsidRPr="00061943">
        <w:rPr>
          <w:rFonts w:hint="eastAsia"/>
          <w:sz w:val="23"/>
          <w:szCs w:val="23"/>
        </w:rPr>
        <w:t>至</w:t>
      </w:r>
      <w:r w:rsidR="004920F6" w:rsidRPr="00061943">
        <w:rPr>
          <w:rFonts w:hint="eastAsia"/>
          <w:sz w:val="23"/>
          <w:szCs w:val="23"/>
        </w:rPr>
        <w:t>於建立</w:t>
      </w:r>
      <w:r w:rsidR="00C83BA0" w:rsidRPr="00061943">
        <w:rPr>
          <w:rFonts w:hint="eastAsia"/>
          <w:sz w:val="23"/>
          <w:szCs w:val="23"/>
        </w:rPr>
        <w:t>家庭的同工，就</w:t>
      </w:r>
      <w:r w:rsidR="00D30894" w:rsidRPr="00061943">
        <w:rPr>
          <w:rFonts w:hint="eastAsia"/>
          <w:sz w:val="23"/>
          <w:szCs w:val="23"/>
        </w:rPr>
        <w:t>長期</w:t>
      </w:r>
      <w:r w:rsidR="004920F6" w:rsidRPr="00061943">
        <w:rPr>
          <w:rFonts w:hint="eastAsia"/>
          <w:sz w:val="23"/>
          <w:szCs w:val="23"/>
        </w:rPr>
        <w:t>因照顧羔羊</w:t>
      </w:r>
      <w:r w:rsidR="00C83BA0" w:rsidRPr="00061943">
        <w:rPr>
          <w:rFonts w:hint="eastAsia"/>
          <w:sz w:val="23"/>
          <w:szCs w:val="23"/>
        </w:rPr>
        <w:t>，早出晚歸</w:t>
      </w:r>
      <w:r w:rsidR="004920F6" w:rsidRPr="00061943">
        <w:rPr>
          <w:rFonts w:hint="eastAsia"/>
          <w:sz w:val="23"/>
          <w:szCs w:val="23"/>
        </w:rPr>
        <w:t>而不能常常陪伴兒女，</w:t>
      </w:r>
      <w:r w:rsidR="00C83BA0" w:rsidRPr="00061943">
        <w:rPr>
          <w:rFonts w:hint="eastAsia"/>
          <w:sz w:val="23"/>
          <w:szCs w:val="23"/>
        </w:rPr>
        <w:t>不時</w:t>
      </w:r>
      <w:r w:rsidR="00D30894" w:rsidRPr="00061943">
        <w:rPr>
          <w:rFonts w:hint="eastAsia"/>
          <w:sz w:val="23"/>
          <w:szCs w:val="23"/>
        </w:rPr>
        <w:t>更</w:t>
      </w:r>
      <w:r w:rsidR="004920F6" w:rsidRPr="00061943">
        <w:rPr>
          <w:rFonts w:hint="eastAsia"/>
          <w:sz w:val="23"/>
          <w:szCs w:val="23"/>
        </w:rPr>
        <w:t>從家人親戚口中受</w:t>
      </w:r>
      <w:r w:rsidR="00C83BA0" w:rsidRPr="00061943">
        <w:rPr>
          <w:rFonts w:hint="eastAsia"/>
          <w:sz w:val="23"/>
          <w:szCs w:val="23"/>
        </w:rPr>
        <w:t>斥</w:t>
      </w:r>
      <w:r w:rsidR="004920F6" w:rsidRPr="00061943">
        <w:rPr>
          <w:rFonts w:hint="eastAsia"/>
          <w:sz w:val="23"/>
          <w:szCs w:val="23"/>
        </w:rPr>
        <w:t>責，內心感到</w:t>
      </w:r>
      <w:r w:rsidR="00D30894" w:rsidRPr="00061943">
        <w:rPr>
          <w:rFonts w:hint="eastAsia"/>
          <w:sz w:val="23"/>
          <w:szCs w:val="23"/>
        </w:rPr>
        <w:t>傷</w:t>
      </w:r>
      <w:r w:rsidR="004920F6" w:rsidRPr="00061943">
        <w:rPr>
          <w:rFonts w:hint="eastAsia"/>
          <w:sz w:val="23"/>
          <w:szCs w:val="23"/>
        </w:rPr>
        <w:t>痛。信徒若</w:t>
      </w:r>
      <w:r w:rsidR="00C83BA0" w:rsidRPr="00061943">
        <w:rPr>
          <w:rFonts w:hint="eastAsia"/>
          <w:sz w:val="23"/>
          <w:szCs w:val="23"/>
        </w:rPr>
        <w:t>是</w:t>
      </w:r>
      <w:r w:rsidR="009F5267" w:rsidRPr="00061943">
        <w:rPr>
          <w:rFonts w:hint="eastAsia"/>
          <w:sz w:val="23"/>
          <w:szCs w:val="23"/>
        </w:rPr>
        <w:t>全職</w:t>
      </w:r>
      <w:r w:rsidR="0074756B" w:rsidRPr="00061943">
        <w:rPr>
          <w:rFonts w:hint="eastAsia"/>
          <w:sz w:val="23"/>
          <w:szCs w:val="23"/>
        </w:rPr>
        <w:t>打理</w:t>
      </w:r>
      <w:r w:rsidR="004920F6" w:rsidRPr="00061943">
        <w:rPr>
          <w:rFonts w:hint="eastAsia"/>
          <w:sz w:val="23"/>
          <w:szCs w:val="23"/>
        </w:rPr>
        <w:t>家庭，</w:t>
      </w:r>
      <w:r w:rsidR="00C83BA0" w:rsidRPr="00061943">
        <w:rPr>
          <w:rFonts w:hint="eastAsia"/>
          <w:sz w:val="23"/>
          <w:szCs w:val="23"/>
        </w:rPr>
        <w:t>便</w:t>
      </w:r>
      <w:r w:rsidR="0074756B" w:rsidRPr="00061943">
        <w:rPr>
          <w:rFonts w:hint="eastAsia"/>
          <w:sz w:val="23"/>
          <w:szCs w:val="23"/>
        </w:rPr>
        <w:t>不必受這些苦</w:t>
      </w:r>
      <w:r w:rsidR="00D30894" w:rsidRPr="00061943">
        <w:rPr>
          <w:rFonts w:hint="eastAsia"/>
          <w:sz w:val="23"/>
          <w:szCs w:val="23"/>
        </w:rPr>
        <w:t>楚</w:t>
      </w:r>
      <w:r w:rsidR="0074756B" w:rsidRPr="00061943">
        <w:rPr>
          <w:rFonts w:hint="eastAsia"/>
          <w:sz w:val="23"/>
          <w:szCs w:val="23"/>
        </w:rPr>
        <w:t>。</w:t>
      </w:r>
      <w:r w:rsidR="00EC776F" w:rsidRPr="00061943">
        <w:rPr>
          <w:rFonts w:hint="eastAsia"/>
          <w:sz w:val="23"/>
          <w:szCs w:val="23"/>
        </w:rPr>
        <w:t>而</w:t>
      </w:r>
      <w:r w:rsidR="0074756B" w:rsidRPr="00061943">
        <w:rPr>
          <w:rFonts w:hint="eastAsia"/>
          <w:sz w:val="23"/>
          <w:szCs w:val="23"/>
        </w:rPr>
        <w:t>對</w:t>
      </w:r>
      <w:r w:rsidR="00EC776F" w:rsidRPr="00061943">
        <w:rPr>
          <w:rFonts w:hint="eastAsia"/>
          <w:sz w:val="23"/>
          <w:szCs w:val="23"/>
        </w:rPr>
        <w:t>不少</w:t>
      </w:r>
      <w:r w:rsidR="0074756B" w:rsidRPr="00061943">
        <w:rPr>
          <w:rFonts w:hint="eastAsia"/>
          <w:sz w:val="23"/>
          <w:szCs w:val="23"/>
        </w:rPr>
        <w:t>人來說，</w:t>
      </w:r>
      <w:r w:rsidR="00EC776F" w:rsidRPr="00061943">
        <w:rPr>
          <w:rFonts w:hint="eastAsia"/>
          <w:sz w:val="23"/>
          <w:szCs w:val="23"/>
        </w:rPr>
        <w:t>要</w:t>
      </w:r>
      <w:r w:rsidR="0074756B" w:rsidRPr="00061943">
        <w:rPr>
          <w:rFonts w:hint="eastAsia"/>
          <w:sz w:val="23"/>
          <w:szCs w:val="23"/>
        </w:rPr>
        <w:t>節制</w:t>
      </w:r>
      <w:r w:rsidR="00EC776F" w:rsidRPr="00061943">
        <w:rPr>
          <w:rFonts w:hint="eastAsia"/>
          <w:sz w:val="23"/>
          <w:szCs w:val="23"/>
        </w:rPr>
        <w:t>不放縱私慾，不隨便</w:t>
      </w:r>
      <w:r w:rsidR="0074756B" w:rsidRPr="00061943">
        <w:rPr>
          <w:rFonts w:hint="eastAsia"/>
          <w:sz w:val="23"/>
          <w:szCs w:val="23"/>
        </w:rPr>
        <w:t>上網和看手機，或是清早</w:t>
      </w:r>
      <w:r w:rsidR="00EC776F" w:rsidRPr="00061943">
        <w:rPr>
          <w:rFonts w:hint="eastAsia"/>
          <w:sz w:val="23"/>
          <w:szCs w:val="23"/>
        </w:rPr>
        <w:t>起來禱告，過</w:t>
      </w:r>
      <w:r w:rsidR="0074756B" w:rsidRPr="00061943">
        <w:rPr>
          <w:rFonts w:hint="eastAsia"/>
          <w:sz w:val="23"/>
          <w:szCs w:val="23"/>
        </w:rPr>
        <w:t>食天糧</w:t>
      </w:r>
      <w:r w:rsidR="00EC776F" w:rsidRPr="00061943">
        <w:rPr>
          <w:rFonts w:hint="eastAsia"/>
          <w:sz w:val="23"/>
          <w:szCs w:val="23"/>
        </w:rPr>
        <w:t>和</w:t>
      </w:r>
      <w:r w:rsidR="0074756B" w:rsidRPr="00061943">
        <w:rPr>
          <w:rFonts w:hint="eastAsia"/>
          <w:sz w:val="23"/>
          <w:szCs w:val="23"/>
        </w:rPr>
        <w:t>寫所感</w:t>
      </w:r>
      <w:r w:rsidR="00EC776F" w:rsidRPr="00061943">
        <w:rPr>
          <w:rFonts w:hint="eastAsia"/>
          <w:sz w:val="23"/>
          <w:szCs w:val="23"/>
        </w:rPr>
        <w:t>的生活</w:t>
      </w:r>
      <w:r w:rsidR="0074756B" w:rsidRPr="00061943">
        <w:rPr>
          <w:rFonts w:hint="eastAsia"/>
          <w:sz w:val="23"/>
          <w:szCs w:val="23"/>
        </w:rPr>
        <w:t>，也</w:t>
      </w:r>
      <w:r w:rsidR="00EC776F" w:rsidRPr="00061943">
        <w:rPr>
          <w:rFonts w:hint="eastAsia"/>
          <w:sz w:val="23"/>
          <w:szCs w:val="23"/>
        </w:rPr>
        <w:t>有</w:t>
      </w:r>
      <w:r w:rsidR="00D30894" w:rsidRPr="00061943">
        <w:rPr>
          <w:rFonts w:hint="eastAsia"/>
          <w:sz w:val="23"/>
          <w:szCs w:val="23"/>
        </w:rPr>
        <w:t>著種種的</w:t>
      </w:r>
      <w:r w:rsidR="0074756B" w:rsidRPr="00061943">
        <w:rPr>
          <w:rFonts w:hint="eastAsia"/>
          <w:sz w:val="23"/>
          <w:szCs w:val="23"/>
        </w:rPr>
        <w:t>痛苦</w:t>
      </w:r>
      <w:r w:rsidR="00EC776F" w:rsidRPr="00061943">
        <w:rPr>
          <w:rFonts w:hint="eastAsia"/>
          <w:sz w:val="23"/>
          <w:szCs w:val="23"/>
        </w:rPr>
        <w:t>和掙扎</w:t>
      </w:r>
      <w:r w:rsidR="0074756B" w:rsidRPr="00061943">
        <w:rPr>
          <w:rFonts w:hint="eastAsia"/>
          <w:sz w:val="23"/>
          <w:szCs w:val="23"/>
        </w:rPr>
        <w:t>。</w:t>
      </w:r>
    </w:p>
    <w:p w14:paraId="76FB14EB" w14:textId="77777777" w:rsidR="003B09C5" w:rsidRPr="00061943" w:rsidRDefault="00EC776F" w:rsidP="006262DA">
      <w:pPr>
        <w:spacing w:line="240" w:lineRule="auto"/>
        <w:rPr>
          <w:rFonts w:hint="eastAsia"/>
          <w:sz w:val="23"/>
          <w:szCs w:val="23"/>
        </w:rPr>
      </w:pPr>
      <w:r w:rsidRPr="00061943">
        <w:rPr>
          <w:rFonts w:hint="eastAsia"/>
          <w:sz w:val="23"/>
          <w:szCs w:val="23"/>
        </w:rPr>
        <w:t>然而，</w:t>
      </w:r>
      <w:r w:rsidR="0074756B" w:rsidRPr="00061943">
        <w:rPr>
          <w:rFonts w:hint="eastAsia"/>
          <w:sz w:val="23"/>
          <w:szCs w:val="23"/>
        </w:rPr>
        <w:t>使徒彼得向在苦</w:t>
      </w:r>
      <w:r w:rsidRPr="00061943">
        <w:rPr>
          <w:rFonts w:hint="eastAsia"/>
          <w:sz w:val="23"/>
          <w:szCs w:val="23"/>
        </w:rPr>
        <w:t>難</w:t>
      </w:r>
      <w:r w:rsidR="0074756B" w:rsidRPr="00061943">
        <w:rPr>
          <w:rFonts w:hint="eastAsia"/>
          <w:sz w:val="23"/>
          <w:szCs w:val="23"/>
        </w:rPr>
        <w:t>中的信徒說</w:t>
      </w:r>
      <w:r w:rsidR="002646F5" w:rsidRPr="00061943">
        <w:rPr>
          <w:rFonts w:hint="eastAsia"/>
          <w:sz w:val="23"/>
          <w:szCs w:val="23"/>
        </w:rPr>
        <w:t>甚麼勸勉的話，</w:t>
      </w:r>
      <w:r w:rsidRPr="00061943">
        <w:rPr>
          <w:rFonts w:hint="eastAsia"/>
          <w:sz w:val="23"/>
          <w:szCs w:val="23"/>
        </w:rPr>
        <w:t>並顯</w:t>
      </w:r>
      <w:r w:rsidR="002646F5" w:rsidRPr="00061943">
        <w:rPr>
          <w:rFonts w:hint="eastAsia"/>
          <w:sz w:val="23"/>
          <w:szCs w:val="23"/>
        </w:rPr>
        <w:t>明在痛苦中有怎樣驚人的</w:t>
      </w:r>
      <w:r w:rsidRPr="00061943">
        <w:rPr>
          <w:rFonts w:hint="eastAsia"/>
          <w:sz w:val="23"/>
          <w:szCs w:val="23"/>
        </w:rPr>
        <w:t>祝福</w:t>
      </w:r>
      <w:r w:rsidR="002646F5" w:rsidRPr="00061943">
        <w:rPr>
          <w:rFonts w:hint="eastAsia"/>
          <w:sz w:val="23"/>
          <w:szCs w:val="23"/>
        </w:rPr>
        <w:t>呢？請</w:t>
      </w:r>
      <w:r w:rsidR="00E82751" w:rsidRPr="00061943">
        <w:rPr>
          <w:rFonts w:hint="eastAsia"/>
          <w:sz w:val="23"/>
          <w:szCs w:val="23"/>
        </w:rPr>
        <w:t>再</w:t>
      </w:r>
      <w:r w:rsidR="002646F5" w:rsidRPr="00061943">
        <w:rPr>
          <w:rFonts w:hint="eastAsia"/>
          <w:sz w:val="23"/>
          <w:szCs w:val="23"/>
        </w:rPr>
        <w:t>看第13節</w:t>
      </w:r>
      <w:r w:rsidR="006262DA" w:rsidRPr="00061943">
        <w:rPr>
          <w:rFonts w:hint="eastAsia"/>
          <w:sz w:val="23"/>
          <w:szCs w:val="23"/>
        </w:rPr>
        <w:t>(請一起讀)</w:t>
      </w:r>
      <w:r w:rsidR="002646F5" w:rsidRPr="00061943">
        <w:rPr>
          <w:rFonts w:hint="eastAsia"/>
          <w:sz w:val="23"/>
          <w:szCs w:val="23"/>
        </w:rPr>
        <w:t>：「</w:t>
      </w:r>
      <w:r w:rsidR="002646F5" w:rsidRPr="00061943">
        <w:rPr>
          <w:rFonts w:ascii="華康古印體(P)" w:eastAsia="華康古印體(P)" w:hAnsi="新細明體" w:hint="eastAsia"/>
          <w:b/>
          <w:sz w:val="23"/>
          <w:szCs w:val="23"/>
        </w:rPr>
        <w:t>倒要歡喜。因為你們是與基督一同受苦，使你們在祂榮耀顯現的時候，也可以歡喜快樂。</w:t>
      </w:r>
      <w:r w:rsidR="002646F5" w:rsidRPr="00061943">
        <w:rPr>
          <w:rFonts w:hint="eastAsia"/>
          <w:sz w:val="23"/>
          <w:szCs w:val="23"/>
        </w:rPr>
        <w:t>」使徒彼得</w:t>
      </w:r>
      <w:r w:rsidR="006262DA" w:rsidRPr="00061943">
        <w:rPr>
          <w:rFonts w:hint="eastAsia"/>
          <w:sz w:val="23"/>
          <w:szCs w:val="23"/>
        </w:rPr>
        <w:t>講述</w:t>
      </w:r>
      <w:r w:rsidR="002646F5" w:rsidRPr="00061943">
        <w:rPr>
          <w:rFonts w:hint="eastAsia"/>
          <w:sz w:val="23"/>
          <w:szCs w:val="23"/>
        </w:rPr>
        <w:t>信徒在受苦時，</w:t>
      </w:r>
      <w:r w:rsidR="006262DA" w:rsidRPr="00061943">
        <w:rPr>
          <w:rFonts w:hint="eastAsia"/>
          <w:sz w:val="23"/>
          <w:szCs w:val="23"/>
        </w:rPr>
        <w:t>倒要歡喜；這因為</w:t>
      </w:r>
      <w:r w:rsidR="001D3210" w:rsidRPr="00061943">
        <w:rPr>
          <w:rFonts w:hint="eastAsia"/>
          <w:sz w:val="23"/>
          <w:szCs w:val="23"/>
        </w:rPr>
        <w:t>基督的內心和品格</w:t>
      </w:r>
      <w:r w:rsidR="006262DA" w:rsidRPr="00061943">
        <w:rPr>
          <w:rFonts w:hint="eastAsia"/>
          <w:sz w:val="23"/>
          <w:szCs w:val="23"/>
        </w:rPr>
        <w:t>都</w:t>
      </w:r>
      <w:r w:rsidR="001D3210" w:rsidRPr="00061943">
        <w:rPr>
          <w:rFonts w:hint="eastAsia"/>
          <w:sz w:val="23"/>
          <w:szCs w:val="23"/>
        </w:rPr>
        <w:t>包含在基督的</w:t>
      </w:r>
      <w:r w:rsidR="006262DA" w:rsidRPr="00061943">
        <w:rPr>
          <w:rFonts w:hint="eastAsia"/>
          <w:sz w:val="23"/>
          <w:szCs w:val="23"/>
        </w:rPr>
        <w:t>痛</w:t>
      </w:r>
      <w:r w:rsidR="001D3210" w:rsidRPr="00061943">
        <w:rPr>
          <w:rFonts w:hint="eastAsia"/>
          <w:sz w:val="23"/>
          <w:szCs w:val="23"/>
        </w:rPr>
        <w:t>苦</w:t>
      </w:r>
      <w:r w:rsidR="006262DA" w:rsidRPr="00061943">
        <w:rPr>
          <w:rFonts w:hint="eastAsia"/>
          <w:sz w:val="23"/>
          <w:szCs w:val="23"/>
        </w:rPr>
        <w:t>之</w:t>
      </w:r>
      <w:r w:rsidR="001D3210" w:rsidRPr="00061943">
        <w:rPr>
          <w:rFonts w:hint="eastAsia"/>
          <w:sz w:val="23"/>
          <w:szCs w:val="23"/>
        </w:rPr>
        <w:t>內</w:t>
      </w:r>
      <w:r w:rsidR="006262DA" w:rsidRPr="00061943">
        <w:rPr>
          <w:rFonts w:hint="eastAsia"/>
          <w:sz w:val="23"/>
          <w:szCs w:val="23"/>
        </w:rPr>
        <w:t>。</w:t>
      </w:r>
      <w:r w:rsidR="00596701" w:rsidRPr="00061943">
        <w:rPr>
          <w:rFonts w:hint="eastAsia"/>
          <w:sz w:val="23"/>
          <w:szCs w:val="23"/>
        </w:rPr>
        <w:t>在</w:t>
      </w:r>
      <w:r w:rsidR="006262DA" w:rsidRPr="00061943">
        <w:rPr>
          <w:rFonts w:hint="eastAsia"/>
          <w:sz w:val="23"/>
          <w:szCs w:val="23"/>
        </w:rPr>
        <w:t>耶穌</w:t>
      </w:r>
      <w:r w:rsidR="00596701" w:rsidRPr="00061943">
        <w:rPr>
          <w:rFonts w:hint="eastAsia"/>
          <w:sz w:val="23"/>
          <w:szCs w:val="23"/>
        </w:rPr>
        <w:t>捨己和</w:t>
      </w:r>
      <w:r w:rsidR="009D7BD6" w:rsidRPr="00061943">
        <w:rPr>
          <w:rFonts w:hint="eastAsia"/>
          <w:sz w:val="23"/>
          <w:szCs w:val="23"/>
        </w:rPr>
        <w:t>背</w:t>
      </w:r>
      <w:r w:rsidR="00596701" w:rsidRPr="00061943">
        <w:rPr>
          <w:rFonts w:hint="eastAsia"/>
          <w:sz w:val="23"/>
          <w:szCs w:val="23"/>
        </w:rPr>
        <w:t>十字架的痛苦中，</w:t>
      </w:r>
      <w:r w:rsidR="006262DA" w:rsidRPr="00061943">
        <w:rPr>
          <w:rFonts w:hint="eastAsia"/>
          <w:sz w:val="23"/>
          <w:szCs w:val="23"/>
        </w:rPr>
        <w:t>蘊</w:t>
      </w:r>
      <w:r w:rsidR="00596701" w:rsidRPr="00061943">
        <w:rPr>
          <w:rFonts w:hint="eastAsia"/>
          <w:sz w:val="23"/>
          <w:szCs w:val="23"/>
        </w:rPr>
        <w:t>含了　神</w:t>
      </w:r>
      <w:r w:rsidR="006262DA" w:rsidRPr="00061943">
        <w:rPr>
          <w:rFonts w:hint="eastAsia"/>
          <w:sz w:val="23"/>
          <w:szCs w:val="23"/>
        </w:rPr>
        <w:t>向</w:t>
      </w:r>
      <w:r w:rsidR="00596701" w:rsidRPr="00061943">
        <w:rPr>
          <w:rFonts w:hint="eastAsia"/>
          <w:sz w:val="23"/>
          <w:szCs w:val="23"/>
        </w:rPr>
        <w:t>罪人</w:t>
      </w:r>
      <w:r w:rsidR="006262DA" w:rsidRPr="00061943">
        <w:rPr>
          <w:rFonts w:hint="eastAsia"/>
          <w:sz w:val="23"/>
          <w:szCs w:val="23"/>
        </w:rPr>
        <w:t>無限的</w:t>
      </w:r>
      <w:r w:rsidR="00596701" w:rsidRPr="00061943">
        <w:rPr>
          <w:rFonts w:hint="eastAsia"/>
          <w:sz w:val="23"/>
          <w:szCs w:val="23"/>
        </w:rPr>
        <w:t>愛和謙卑。信徒通過降卑自己來服侍羔羊，就曉得基督何等降卑來服侍</w:t>
      </w:r>
      <w:r w:rsidR="009D7BD6" w:rsidRPr="00061943">
        <w:rPr>
          <w:rFonts w:hint="eastAsia"/>
          <w:sz w:val="23"/>
          <w:szCs w:val="23"/>
        </w:rPr>
        <w:t>罪人</w:t>
      </w:r>
      <w:r w:rsidR="00596701" w:rsidRPr="00061943">
        <w:rPr>
          <w:rFonts w:hint="eastAsia"/>
          <w:sz w:val="23"/>
          <w:szCs w:val="23"/>
        </w:rPr>
        <w:t>；</w:t>
      </w:r>
      <w:r w:rsidR="006262DA" w:rsidRPr="00061943">
        <w:rPr>
          <w:rFonts w:hint="eastAsia"/>
          <w:sz w:val="23"/>
          <w:szCs w:val="23"/>
        </w:rPr>
        <w:t>信徒</w:t>
      </w:r>
      <w:r w:rsidR="00596701" w:rsidRPr="00061943">
        <w:rPr>
          <w:rFonts w:hint="eastAsia"/>
          <w:sz w:val="23"/>
          <w:szCs w:val="23"/>
        </w:rPr>
        <w:t>又</w:t>
      </w:r>
      <w:r w:rsidR="006262DA" w:rsidRPr="00061943">
        <w:rPr>
          <w:rFonts w:hint="eastAsia"/>
          <w:sz w:val="23"/>
          <w:szCs w:val="23"/>
        </w:rPr>
        <w:t>藉著</w:t>
      </w:r>
      <w:r w:rsidR="00596701" w:rsidRPr="00061943">
        <w:rPr>
          <w:rFonts w:hint="eastAsia"/>
          <w:sz w:val="23"/>
          <w:szCs w:val="23"/>
        </w:rPr>
        <w:t>被人撇棄和排</w:t>
      </w:r>
      <w:r w:rsidR="006262DA" w:rsidRPr="00061943">
        <w:rPr>
          <w:rFonts w:hint="eastAsia"/>
          <w:sz w:val="23"/>
          <w:szCs w:val="23"/>
        </w:rPr>
        <w:t>擠</w:t>
      </w:r>
      <w:r w:rsidR="00596701" w:rsidRPr="00061943">
        <w:rPr>
          <w:rFonts w:hint="eastAsia"/>
          <w:sz w:val="23"/>
          <w:szCs w:val="23"/>
        </w:rPr>
        <w:t>的痛苦，</w:t>
      </w:r>
      <w:r w:rsidR="006262DA" w:rsidRPr="00061943">
        <w:rPr>
          <w:rFonts w:hint="eastAsia"/>
          <w:sz w:val="23"/>
          <w:szCs w:val="23"/>
        </w:rPr>
        <w:t>就可以</w:t>
      </w:r>
      <w:r w:rsidR="009D7BD6" w:rsidRPr="00061943">
        <w:rPr>
          <w:rFonts w:hint="eastAsia"/>
          <w:sz w:val="23"/>
          <w:szCs w:val="23"/>
        </w:rPr>
        <w:t>更深</w:t>
      </w:r>
      <w:r w:rsidR="00596701" w:rsidRPr="00061943">
        <w:rPr>
          <w:rFonts w:hint="eastAsia"/>
          <w:sz w:val="23"/>
          <w:szCs w:val="23"/>
        </w:rPr>
        <w:t>認識</w:t>
      </w:r>
      <w:r w:rsidR="006262DA" w:rsidRPr="00061943">
        <w:rPr>
          <w:rFonts w:hint="eastAsia"/>
          <w:sz w:val="23"/>
          <w:szCs w:val="23"/>
        </w:rPr>
        <w:t>到</w:t>
      </w:r>
      <w:r w:rsidR="00596701" w:rsidRPr="00061943">
        <w:rPr>
          <w:rFonts w:hint="eastAsia"/>
          <w:sz w:val="23"/>
          <w:szCs w:val="23"/>
        </w:rPr>
        <w:t>基督代替</w:t>
      </w:r>
      <w:r w:rsidR="006262DA" w:rsidRPr="00061943">
        <w:rPr>
          <w:rFonts w:hint="eastAsia"/>
          <w:sz w:val="23"/>
          <w:szCs w:val="23"/>
        </w:rPr>
        <w:t>罪人</w:t>
      </w:r>
      <w:r w:rsidR="00596701" w:rsidRPr="00061943">
        <w:rPr>
          <w:rFonts w:hint="eastAsia"/>
          <w:sz w:val="23"/>
          <w:szCs w:val="23"/>
        </w:rPr>
        <w:t>被　神撇棄的愛。</w:t>
      </w:r>
      <w:r w:rsidR="00D66D00" w:rsidRPr="00061943">
        <w:rPr>
          <w:rFonts w:hint="eastAsia"/>
          <w:sz w:val="23"/>
          <w:szCs w:val="23"/>
        </w:rPr>
        <w:t>並在</w:t>
      </w:r>
      <w:r w:rsidR="00596701" w:rsidRPr="00061943">
        <w:rPr>
          <w:rFonts w:hint="eastAsia"/>
          <w:sz w:val="23"/>
          <w:szCs w:val="23"/>
        </w:rPr>
        <w:t>斷絕世</w:t>
      </w:r>
      <w:r w:rsidR="006262DA" w:rsidRPr="00061943">
        <w:rPr>
          <w:rFonts w:hint="eastAsia"/>
          <w:sz w:val="23"/>
          <w:szCs w:val="23"/>
        </w:rPr>
        <w:t>上</w:t>
      </w:r>
      <w:r w:rsidR="00596701" w:rsidRPr="00061943">
        <w:rPr>
          <w:rFonts w:hint="eastAsia"/>
          <w:sz w:val="23"/>
          <w:szCs w:val="23"/>
        </w:rPr>
        <w:t>各種</w:t>
      </w:r>
      <w:r w:rsidR="006262DA" w:rsidRPr="00061943">
        <w:rPr>
          <w:rFonts w:hint="eastAsia"/>
          <w:sz w:val="23"/>
          <w:szCs w:val="23"/>
        </w:rPr>
        <w:t>享受和</w:t>
      </w:r>
      <w:r w:rsidR="00596701" w:rsidRPr="00061943">
        <w:rPr>
          <w:rFonts w:hint="eastAsia"/>
          <w:sz w:val="23"/>
          <w:szCs w:val="23"/>
        </w:rPr>
        <w:t>樂趣的痛苦</w:t>
      </w:r>
      <w:r w:rsidR="006262DA" w:rsidRPr="00061943">
        <w:rPr>
          <w:rFonts w:hint="eastAsia"/>
          <w:sz w:val="23"/>
          <w:szCs w:val="23"/>
        </w:rPr>
        <w:t>中</w:t>
      </w:r>
      <w:r w:rsidR="00596701" w:rsidRPr="00061943">
        <w:rPr>
          <w:rFonts w:hint="eastAsia"/>
          <w:sz w:val="23"/>
          <w:szCs w:val="23"/>
        </w:rPr>
        <w:t>，</w:t>
      </w:r>
      <w:r w:rsidR="006262DA" w:rsidRPr="00061943">
        <w:rPr>
          <w:rFonts w:hint="eastAsia"/>
          <w:sz w:val="23"/>
          <w:szCs w:val="23"/>
        </w:rPr>
        <w:t>使</w:t>
      </w:r>
      <w:r w:rsidR="00596701" w:rsidRPr="00061943">
        <w:rPr>
          <w:rFonts w:hint="eastAsia"/>
          <w:sz w:val="23"/>
          <w:szCs w:val="23"/>
        </w:rPr>
        <w:t>信徒</w:t>
      </w:r>
      <w:r w:rsidR="009D7BD6" w:rsidRPr="00061943">
        <w:rPr>
          <w:rFonts w:hint="eastAsia"/>
          <w:sz w:val="23"/>
          <w:szCs w:val="23"/>
        </w:rPr>
        <w:t>嚐</w:t>
      </w:r>
      <w:r w:rsidR="00596701" w:rsidRPr="00061943">
        <w:rPr>
          <w:rFonts w:hint="eastAsia"/>
          <w:sz w:val="23"/>
          <w:szCs w:val="23"/>
        </w:rPr>
        <w:t>到被釘在十字架上基督的死亡</w:t>
      </w:r>
      <w:r w:rsidR="00C453F6" w:rsidRPr="00061943">
        <w:rPr>
          <w:rFonts w:hint="eastAsia"/>
          <w:sz w:val="23"/>
          <w:szCs w:val="23"/>
        </w:rPr>
        <w:t>與</w:t>
      </w:r>
      <w:r w:rsidR="003B09C5" w:rsidRPr="00061943">
        <w:rPr>
          <w:rFonts w:hint="eastAsia"/>
          <w:sz w:val="23"/>
          <w:szCs w:val="23"/>
        </w:rPr>
        <w:t>及</w:t>
      </w:r>
      <w:r w:rsidR="00D66D00" w:rsidRPr="00061943">
        <w:rPr>
          <w:rFonts w:hint="eastAsia"/>
          <w:sz w:val="23"/>
          <w:szCs w:val="23"/>
        </w:rPr>
        <w:t>復活</w:t>
      </w:r>
      <w:r w:rsidR="003B09C5" w:rsidRPr="00061943">
        <w:rPr>
          <w:rFonts w:hint="eastAsia"/>
          <w:sz w:val="23"/>
          <w:szCs w:val="23"/>
        </w:rPr>
        <w:lastRenderedPageBreak/>
        <w:t>的得勝</w:t>
      </w:r>
      <w:r w:rsidR="00596701" w:rsidRPr="00061943">
        <w:rPr>
          <w:rFonts w:hint="eastAsia"/>
          <w:sz w:val="23"/>
          <w:szCs w:val="23"/>
        </w:rPr>
        <w:t>。</w:t>
      </w:r>
      <w:r w:rsidR="007867BE" w:rsidRPr="00061943">
        <w:rPr>
          <w:rFonts w:hint="eastAsia"/>
          <w:sz w:val="23"/>
          <w:szCs w:val="23"/>
        </w:rPr>
        <w:t>這是惟有參與基督苦難的人，才可以享受的屬靈喜樂。</w:t>
      </w:r>
    </w:p>
    <w:p w14:paraId="195E640C" w14:textId="77777777" w:rsidR="003B2E85" w:rsidRPr="00061943" w:rsidRDefault="007867BE" w:rsidP="003E1AAC">
      <w:pPr>
        <w:spacing w:line="240" w:lineRule="auto"/>
        <w:rPr>
          <w:rFonts w:hint="eastAsia"/>
          <w:sz w:val="23"/>
          <w:szCs w:val="23"/>
        </w:rPr>
      </w:pPr>
      <w:r w:rsidRPr="00061943">
        <w:rPr>
          <w:rFonts w:hint="eastAsia"/>
          <w:sz w:val="23"/>
          <w:szCs w:val="23"/>
        </w:rPr>
        <w:t>不但如此，</w:t>
      </w:r>
      <w:r w:rsidR="0079421A" w:rsidRPr="00061943">
        <w:rPr>
          <w:rFonts w:hint="eastAsia"/>
          <w:sz w:val="23"/>
          <w:szCs w:val="23"/>
        </w:rPr>
        <w:t>彼得</w:t>
      </w:r>
      <w:r w:rsidR="00216D75" w:rsidRPr="00061943">
        <w:rPr>
          <w:rFonts w:hint="eastAsia"/>
          <w:sz w:val="23"/>
          <w:szCs w:val="23"/>
        </w:rPr>
        <w:t>亦</w:t>
      </w:r>
      <w:r w:rsidR="0079421A" w:rsidRPr="00061943">
        <w:rPr>
          <w:rFonts w:hint="eastAsia"/>
          <w:sz w:val="23"/>
          <w:szCs w:val="23"/>
        </w:rPr>
        <w:t>說</w:t>
      </w:r>
      <w:r w:rsidRPr="00061943">
        <w:rPr>
          <w:rFonts w:hint="eastAsia"/>
          <w:sz w:val="23"/>
          <w:szCs w:val="23"/>
        </w:rPr>
        <w:t>信徒在基督</w:t>
      </w:r>
      <w:r w:rsidR="00FB6EDE" w:rsidRPr="00061943">
        <w:rPr>
          <w:rFonts w:hint="eastAsia"/>
          <w:sz w:val="23"/>
          <w:szCs w:val="23"/>
        </w:rPr>
        <w:t>榮耀</w:t>
      </w:r>
      <w:r w:rsidRPr="00061943">
        <w:rPr>
          <w:rFonts w:hint="eastAsia"/>
          <w:sz w:val="23"/>
          <w:szCs w:val="23"/>
        </w:rPr>
        <w:t>顯現的時候，</w:t>
      </w:r>
      <w:r w:rsidR="009D7BD6" w:rsidRPr="00061943">
        <w:rPr>
          <w:rFonts w:hint="eastAsia"/>
          <w:sz w:val="23"/>
          <w:szCs w:val="23"/>
        </w:rPr>
        <w:t>也</w:t>
      </w:r>
      <w:r w:rsidRPr="00061943">
        <w:rPr>
          <w:rFonts w:hint="eastAsia"/>
          <w:sz w:val="23"/>
          <w:szCs w:val="23"/>
        </w:rPr>
        <w:t>可以歡喜快樂。</w:t>
      </w:r>
      <w:r w:rsidR="00D53F04" w:rsidRPr="00061943">
        <w:rPr>
          <w:rFonts w:hint="eastAsia"/>
          <w:sz w:val="23"/>
          <w:szCs w:val="23"/>
        </w:rPr>
        <w:t>這句話的意思是越</w:t>
      </w:r>
      <w:r w:rsidR="00216D75" w:rsidRPr="00061943">
        <w:rPr>
          <w:rFonts w:hint="eastAsia"/>
          <w:sz w:val="23"/>
          <w:szCs w:val="23"/>
        </w:rPr>
        <w:t>多</w:t>
      </w:r>
      <w:r w:rsidR="00D53F04" w:rsidRPr="00061943">
        <w:rPr>
          <w:rFonts w:hint="eastAsia"/>
          <w:sz w:val="23"/>
          <w:szCs w:val="23"/>
        </w:rPr>
        <w:t>參與基督苦難的信徒，在基督榮耀顯現的那日，他們的喜樂也</w:t>
      </w:r>
      <w:r w:rsidR="0079421A" w:rsidRPr="00061943">
        <w:rPr>
          <w:rFonts w:hint="eastAsia"/>
          <w:sz w:val="23"/>
          <w:szCs w:val="23"/>
        </w:rPr>
        <w:t>就</w:t>
      </w:r>
      <w:r w:rsidR="00D53F04" w:rsidRPr="00061943">
        <w:rPr>
          <w:rFonts w:hint="eastAsia"/>
          <w:sz w:val="23"/>
          <w:szCs w:val="23"/>
        </w:rPr>
        <w:t>越大。</w:t>
      </w:r>
      <w:r w:rsidR="003B09C5" w:rsidRPr="00061943">
        <w:rPr>
          <w:rFonts w:hint="eastAsia"/>
          <w:sz w:val="23"/>
          <w:szCs w:val="23"/>
        </w:rPr>
        <w:t>再者，</w:t>
      </w:r>
      <w:r w:rsidR="00C73A5C" w:rsidRPr="00061943">
        <w:rPr>
          <w:rFonts w:hint="eastAsia"/>
          <w:sz w:val="23"/>
          <w:szCs w:val="23"/>
        </w:rPr>
        <w:t xml:space="preserve">　神榮耀的靈</w:t>
      </w:r>
      <w:r w:rsidR="003B09C5" w:rsidRPr="00061943">
        <w:rPr>
          <w:rFonts w:hint="eastAsia"/>
          <w:sz w:val="23"/>
          <w:szCs w:val="23"/>
        </w:rPr>
        <w:t>要</w:t>
      </w:r>
      <w:r w:rsidR="00C73A5C" w:rsidRPr="00061943">
        <w:rPr>
          <w:rFonts w:hint="eastAsia"/>
          <w:sz w:val="23"/>
          <w:szCs w:val="23"/>
        </w:rPr>
        <w:t>與受苦的信徒同在。請看第14-16節：「</w:t>
      </w:r>
      <w:r w:rsidR="00C73A5C" w:rsidRPr="00061943">
        <w:rPr>
          <w:rFonts w:ascii="華康古印體(P)" w:eastAsia="華康古印體(P)" w:hAnsi="新細明體" w:hint="eastAsia"/>
          <w:b/>
          <w:sz w:val="23"/>
          <w:szCs w:val="23"/>
        </w:rPr>
        <w:t>你們若為基督的名受辱罵，便是有福的，因為　神榮耀的靈常住在你們身上。你們中間卻不可有人因為殺人、偷竊、作惡、好管閒事而受苦；若為作基督徒受苦，卻不要羞恥，倒要因這名歸榮耀給　神。</w:t>
      </w:r>
      <w:r w:rsidR="00C73A5C" w:rsidRPr="00061943">
        <w:rPr>
          <w:rFonts w:hint="eastAsia"/>
          <w:sz w:val="23"/>
          <w:szCs w:val="23"/>
        </w:rPr>
        <w:t>」</w:t>
      </w:r>
      <w:r w:rsidR="004F060A" w:rsidRPr="00061943">
        <w:rPr>
          <w:rFonts w:hint="eastAsia"/>
          <w:sz w:val="23"/>
          <w:szCs w:val="23"/>
        </w:rPr>
        <w:t>在</w:t>
      </w:r>
      <w:r w:rsidR="003B09C5" w:rsidRPr="00061943">
        <w:rPr>
          <w:rFonts w:hint="eastAsia"/>
          <w:sz w:val="23"/>
          <w:szCs w:val="23"/>
        </w:rPr>
        <w:t>經濟和</w:t>
      </w:r>
      <w:r w:rsidR="004F060A" w:rsidRPr="00061943">
        <w:rPr>
          <w:rFonts w:hint="eastAsia"/>
          <w:sz w:val="23"/>
          <w:szCs w:val="23"/>
        </w:rPr>
        <w:t>物質掛帥的時代，</w:t>
      </w:r>
      <w:r w:rsidR="003B09C5" w:rsidRPr="00061943">
        <w:rPr>
          <w:rFonts w:hint="eastAsia"/>
          <w:sz w:val="23"/>
          <w:szCs w:val="23"/>
        </w:rPr>
        <w:t>信徒過</w:t>
      </w:r>
      <w:r w:rsidR="004F060A" w:rsidRPr="00061943">
        <w:rPr>
          <w:rFonts w:hint="eastAsia"/>
          <w:sz w:val="23"/>
          <w:szCs w:val="23"/>
        </w:rPr>
        <w:t>先求</w:t>
      </w:r>
      <w:r w:rsidR="003B09C5" w:rsidRPr="00061943">
        <w:rPr>
          <w:rFonts w:hint="eastAsia"/>
          <w:sz w:val="23"/>
          <w:szCs w:val="23"/>
        </w:rPr>
        <w:t xml:space="preserve">　神</w:t>
      </w:r>
      <w:r w:rsidR="004F060A" w:rsidRPr="00061943">
        <w:rPr>
          <w:rFonts w:hint="eastAsia"/>
          <w:sz w:val="23"/>
          <w:szCs w:val="23"/>
        </w:rPr>
        <w:t>的國和</w:t>
      </w:r>
      <w:r w:rsidR="003B09C5" w:rsidRPr="00061943">
        <w:rPr>
          <w:rFonts w:hint="eastAsia"/>
          <w:sz w:val="23"/>
          <w:szCs w:val="23"/>
        </w:rPr>
        <w:t xml:space="preserve">　神</w:t>
      </w:r>
      <w:r w:rsidR="004F060A" w:rsidRPr="00061943">
        <w:rPr>
          <w:rFonts w:hint="eastAsia"/>
          <w:sz w:val="23"/>
          <w:szCs w:val="23"/>
        </w:rPr>
        <w:t>的義</w:t>
      </w:r>
      <w:r w:rsidR="003B09C5" w:rsidRPr="00061943">
        <w:rPr>
          <w:rFonts w:hint="eastAsia"/>
          <w:sz w:val="23"/>
          <w:szCs w:val="23"/>
        </w:rPr>
        <w:t>的生活</w:t>
      </w:r>
      <w:r w:rsidR="00BB686A" w:rsidRPr="00061943">
        <w:rPr>
          <w:rFonts w:hint="eastAsia"/>
          <w:sz w:val="23"/>
          <w:szCs w:val="23"/>
        </w:rPr>
        <w:t>；</w:t>
      </w:r>
      <w:r w:rsidR="00D75DC8" w:rsidRPr="00061943">
        <w:rPr>
          <w:rFonts w:hint="eastAsia"/>
          <w:sz w:val="23"/>
          <w:szCs w:val="23"/>
        </w:rPr>
        <w:t>又</w:t>
      </w:r>
      <w:r w:rsidR="00BB686A" w:rsidRPr="00061943">
        <w:rPr>
          <w:rFonts w:hint="eastAsia"/>
          <w:sz w:val="23"/>
          <w:szCs w:val="23"/>
        </w:rPr>
        <w:t>在充斥淫亂</w:t>
      </w:r>
      <w:r w:rsidR="00A33A2B" w:rsidRPr="00061943">
        <w:rPr>
          <w:rFonts w:hint="eastAsia"/>
          <w:sz w:val="23"/>
          <w:szCs w:val="23"/>
        </w:rPr>
        <w:t>和</w:t>
      </w:r>
      <w:r w:rsidR="00BB686A" w:rsidRPr="00061943">
        <w:rPr>
          <w:rFonts w:hint="eastAsia"/>
          <w:sz w:val="23"/>
          <w:szCs w:val="23"/>
        </w:rPr>
        <w:t>情慾</w:t>
      </w:r>
      <w:r w:rsidR="006569AC" w:rsidRPr="00061943">
        <w:rPr>
          <w:rFonts w:hint="eastAsia"/>
          <w:sz w:val="23"/>
          <w:szCs w:val="23"/>
        </w:rPr>
        <w:t>的</w:t>
      </w:r>
      <w:r w:rsidR="00D75DC8" w:rsidRPr="00061943">
        <w:rPr>
          <w:rFonts w:hint="eastAsia"/>
          <w:sz w:val="23"/>
          <w:szCs w:val="23"/>
        </w:rPr>
        <w:t>世代</w:t>
      </w:r>
      <w:r w:rsidR="006569AC" w:rsidRPr="00061943">
        <w:rPr>
          <w:rFonts w:hint="eastAsia"/>
          <w:sz w:val="23"/>
          <w:szCs w:val="23"/>
        </w:rPr>
        <w:t>，信徒</w:t>
      </w:r>
      <w:r w:rsidR="000E268C" w:rsidRPr="00061943">
        <w:rPr>
          <w:rFonts w:hint="eastAsia"/>
          <w:sz w:val="23"/>
          <w:szCs w:val="23"/>
        </w:rPr>
        <w:t>不效法</w:t>
      </w:r>
      <w:r w:rsidR="00A33A2B" w:rsidRPr="00061943">
        <w:rPr>
          <w:rFonts w:hint="eastAsia"/>
          <w:sz w:val="23"/>
          <w:szCs w:val="23"/>
        </w:rPr>
        <w:t>罪惡的</w:t>
      </w:r>
      <w:r w:rsidR="000E268C" w:rsidRPr="00061943">
        <w:rPr>
          <w:rFonts w:hint="eastAsia"/>
          <w:sz w:val="23"/>
          <w:szCs w:val="23"/>
        </w:rPr>
        <w:t>潮流</w:t>
      </w:r>
      <w:r w:rsidR="006569AC" w:rsidRPr="00061943">
        <w:rPr>
          <w:rFonts w:hint="eastAsia"/>
          <w:sz w:val="23"/>
          <w:szCs w:val="23"/>
        </w:rPr>
        <w:t>持守聖潔</w:t>
      </w:r>
      <w:r w:rsidR="007073C3" w:rsidRPr="00061943">
        <w:rPr>
          <w:rFonts w:hint="eastAsia"/>
          <w:sz w:val="23"/>
          <w:szCs w:val="23"/>
        </w:rPr>
        <w:t>，</w:t>
      </w:r>
      <w:r w:rsidR="00D75DC8" w:rsidRPr="00061943">
        <w:rPr>
          <w:rFonts w:hint="eastAsia"/>
          <w:sz w:val="23"/>
          <w:szCs w:val="23"/>
        </w:rPr>
        <w:t>並</w:t>
      </w:r>
      <w:r w:rsidR="007073C3" w:rsidRPr="00061943">
        <w:rPr>
          <w:rFonts w:hint="eastAsia"/>
          <w:sz w:val="23"/>
          <w:szCs w:val="23"/>
        </w:rPr>
        <w:t>在以自我為中心的社會，信徒</w:t>
      </w:r>
      <w:r w:rsidR="000E268C" w:rsidRPr="00061943">
        <w:rPr>
          <w:rFonts w:hint="eastAsia"/>
          <w:sz w:val="23"/>
          <w:szCs w:val="23"/>
        </w:rPr>
        <w:t>反倒</w:t>
      </w:r>
      <w:r w:rsidR="007073C3" w:rsidRPr="00061943">
        <w:rPr>
          <w:rFonts w:hint="eastAsia"/>
          <w:sz w:val="23"/>
          <w:szCs w:val="23"/>
        </w:rPr>
        <w:t>過捨己、犧牲服侍別人的生活，</w:t>
      </w:r>
      <w:r w:rsidR="003B2E85" w:rsidRPr="00061943">
        <w:rPr>
          <w:rFonts w:hint="eastAsia"/>
          <w:sz w:val="23"/>
          <w:szCs w:val="23"/>
        </w:rPr>
        <w:t>卻</w:t>
      </w:r>
      <w:r w:rsidR="00D75DC8" w:rsidRPr="00061943">
        <w:rPr>
          <w:rFonts w:hint="eastAsia"/>
          <w:sz w:val="23"/>
          <w:szCs w:val="23"/>
        </w:rPr>
        <w:t>只是不斷遭受</w:t>
      </w:r>
      <w:r w:rsidR="000E268C" w:rsidRPr="00061943">
        <w:rPr>
          <w:rFonts w:hint="eastAsia"/>
          <w:sz w:val="23"/>
          <w:szCs w:val="23"/>
        </w:rPr>
        <w:t>從</w:t>
      </w:r>
      <w:r w:rsidR="00D75DC8" w:rsidRPr="00061943">
        <w:rPr>
          <w:rFonts w:hint="eastAsia"/>
          <w:sz w:val="23"/>
          <w:szCs w:val="23"/>
        </w:rPr>
        <w:t>人</w:t>
      </w:r>
      <w:r w:rsidR="000E268C" w:rsidRPr="00061943">
        <w:rPr>
          <w:rFonts w:hint="eastAsia"/>
          <w:sz w:val="23"/>
          <w:szCs w:val="23"/>
        </w:rPr>
        <w:t>而來</w:t>
      </w:r>
      <w:r w:rsidR="00D75DC8" w:rsidRPr="00061943">
        <w:rPr>
          <w:rFonts w:hint="eastAsia"/>
          <w:sz w:val="23"/>
          <w:szCs w:val="23"/>
        </w:rPr>
        <w:t>的誹難</w:t>
      </w:r>
      <w:r w:rsidR="000A4AF6" w:rsidRPr="00061943">
        <w:rPr>
          <w:rFonts w:hint="eastAsia"/>
          <w:sz w:val="23"/>
          <w:szCs w:val="23"/>
        </w:rPr>
        <w:t>和</w:t>
      </w:r>
      <w:r w:rsidR="000E268C" w:rsidRPr="00061943">
        <w:rPr>
          <w:rFonts w:hint="eastAsia"/>
          <w:sz w:val="23"/>
          <w:szCs w:val="23"/>
        </w:rPr>
        <w:t>受痛</w:t>
      </w:r>
      <w:r w:rsidR="007073C3" w:rsidRPr="00061943">
        <w:rPr>
          <w:rFonts w:hint="eastAsia"/>
          <w:sz w:val="23"/>
          <w:szCs w:val="23"/>
        </w:rPr>
        <w:t>苦</w:t>
      </w:r>
      <w:r w:rsidR="003B2E85" w:rsidRPr="00061943">
        <w:rPr>
          <w:rFonts w:hint="eastAsia"/>
          <w:sz w:val="23"/>
          <w:szCs w:val="23"/>
        </w:rPr>
        <w:t>；這時候，彷彿以為人生要以失敗和羞恥作結</w:t>
      </w:r>
      <w:r w:rsidR="007073C3" w:rsidRPr="00061943">
        <w:rPr>
          <w:rFonts w:hint="eastAsia"/>
          <w:sz w:val="23"/>
          <w:szCs w:val="23"/>
        </w:rPr>
        <w:t>。</w:t>
      </w:r>
      <w:r w:rsidR="003B2E85" w:rsidRPr="00061943">
        <w:rPr>
          <w:rFonts w:hint="eastAsia"/>
          <w:sz w:val="23"/>
          <w:szCs w:val="23"/>
        </w:rPr>
        <w:t>然而，</w:t>
      </w:r>
      <w:r w:rsidR="00F547F5" w:rsidRPr="00061943">
        <w:rPr>
          <w:rFonts w:hint="eastAsia"/>
          <w:sz w:val="23"/>
          <w:szCs w:val="23"/>
        </w:rPr>
        <w:t>為基督的名受辱罵</w:t>
      </w:r>
      <w:r w:rsidR="00A33A2B" w:rsidRPr="00061943">
        <w:rPr>
          <w:rFonts w:hint="eastAsia"/>
          <w:sz w:val="23"/>
          <w:szCs w:val="23"/>
        </w:rPr>
        <w:t>，又</w:t>
      </w:r>
      <w:r w:rsidR="003B2E85" w:rsidRPr="00061943">
        <w:rPr>
          <w:rFonts w:hint="eastAsia"/>
          <w:sz w:val="23"/>
          <w:szCs w:val="23"/>
        </w:rPr>
        <w:t>因作基督徒受苦</w:t>
      </w:r>
      <w:r w:rsidR="00F547F5" w:rsidRPr="00061943">
        <w:rPr>
          <w:rFonts w:hint="eastAsia"/>
          <w:sz w:val="23"/>
          <w:szCs w:val="23"/>
        </w:rPr>
        <w:t>時，</w:t>
      </w:r>
      <w:r w:rsidR="009205B5" w:rsidRPr="00061943">
        <w:rPr>
          <w:rFonts w:hint="eastAsia"/>
          <w:sz w:val="23"/>
          <w:szCs w:val="23"/>
        </w:rPr>
        <w:t>驚人的是</w:t>
      </w:r>
      <w:r w:rsidR="00F547F5" w:rsidRPr="00061943">
        <w:rPr>
          <w:rFonts w:hint="eastAsia"/>
          <w:sz w:val="23"/>
          <w:szCs w:val="23"/>
        </w:rPr>
        <w:t>基督</w:t>
      </w:r>
      <w:r w:rsidR="009205B5" w:rsidRPr="00061943">
        <w:rPr>
          <w:rFonts w:hint="eastAsia"/>
          <w:sz w:val="23"/>
          <w:szCs w:val="23"/>
        </w:rPr>
        <w:t>榮耀的靈，</w:t>
      </w:r>
      <w:r w:rsidR="003E1AAC" w:rsidRPr="00061943">
        <w:rPr>
          <w:rFonts w:hint="eastAsia"/>
          <w:sz w:val="23"/>
          <w:szCs w:val="23"/>
        </w:rPr>
        <w:t>常居住在信徒</w:t>
      </w:r>
      <w:r w:rsidR="0031539B" w:rsidRPr="00061943">
        <w:rPr>
          <w:rFonts w:hint="eastAsia"/>
          <w:sz w:val="23"/>
          <w:szCs w:val="23"/>
        </w:rPr>
        <w:t>身上，</w:t>
      </w:r>
      <w:r w:rsidR="003B2E85" w:rsidRPr="00061943">
        <w:rPr>
          <w:rFonts w:hint="eastAsia"/>
          <w:sz w:val="23"/>
          <w:szCs w:val="23"/>
        </w:rPr>
        <w:t>並要因這名歸榮耀給　神。</w:t>
      </w:r>
    </w:p>
    <w:p w14:paraId="5530F0C2" w14:textId="77777777" w:rsidR="003E1AAC" w:rsidRPr="00061943" w:rsidRDefault="00A812B2" w:rsidP="003E1AAC">
      <w:pPr>
        <w:spacing w:line="240" w:lineRule="auto"/>
        <w:rPr>
          <w:sz w:val="23"/>
          <w:szCs w:val="23"/>
        </w:rPr>
      </w:pPr>
      <w:r w:rsidRPr="00061943">
        <w:rPr>
          <w:rFonts w:hint="eastAsia"/>
          <w:sz w:val="23"/>
          <w:szCs w:val="23"/>
        </w:rPr>
        <w:t>這因為</w:t>
      </w:r>
      <w:r w:rsidR="00562326" w:rsidRPr="00061943">
        <w:rPr>
          <w:rFonts w:hint="eastAsia"/>
          <w:sz w:val="23"/>
          <w:szCs w:val="23"/>
        </w:rPr>
        <w:t xml:space="preserve">　神藉著</w:t>
      </w:r>
      <w:r w:rsidRPr="00061943">
        <w:rPr>
          <w:rFonts w:hint="eastAsia"/>
          <w:sz w:val="23"/>
          <w:szCs w:val="23"/>
        </w:rPr>
        <w:t>基督榮耀的靈</w:t>
      </w:r>
      <w:r w:rsidR="000A4AF6" w:rsidRPr="00061943">
        <w:rPr>
          <w:rFonts w:hint="eastAsia"/>
          <w:sz w:val="23"/>
          <w:szCs w:val="23"/>
        </w:rPr>
        <w:t>與聖徒同在，使信徒</w:t>
      </w:r>
      <w:r w:rsidRPr="00061943">
        <w:rPr>
          <w:rFonts w:hint="eastAsia"/>
          <w:sz w:val="23"/>
          <w:szCs w:val="23"/>
        </w:rPr>
        <w:t>不但沒有因逼迫和辱罵被壓倒，</w:t>
      </w:r>
      <w:r w:rsidR="00562326" w:rsidRPr="00061943">
        <w:rPr>
          <w:rFonts w:hint="eastAsia"/>
          <w:sz w:val="23"/>
          <w:szCs w:val="23"/>
        </w:rPr>
        <w:t>可以承受、不懼怕和不逃避苦難</w:t>
      </w:r>
      <w:r w:rsidRPr="00061943">
        <w:rPr>
          <w:rFonts w:hint="eastAsia"/>
          <w:sz w:val="23"/>
          <w:szCs w:val="23"/>
        </w:rPr>
        <w:t>；而</w:t>
      </w:r>
      <w:r w:rsidR="000A4AF6" w:rsidRPr="00061943">
        <w:rPr>
          <w:rFonts w:hint="eastAsia"/>
          <w:sz w:val="23"/>
          <w:szCs w:val="23"/>
        </w:rPr>
        <w:t>且更</w:t>
      </w:r>
      <w:r w:rsidR="0032584D" w:rsidRPr="00061943">
        <w:rPr>
          <w:rFonts w:hint="eastAsia"/>
          <w:sz w:val="23"/>
          <w:szCs w:val="23"/>
        </w:rPr>
        <w:t>使信徒挺胸</w:t>
      </w:r>
      <w:r w:rsidRPr="00061943">
        <w:rPr>
          <w:rFonts w:hint="eastAsia"/>
          <w:sz w:val="23"/>
          <w:szCs w:val="23"/>
        </w:rPr>
        <w:t>昂</w:t>
      </w:r>
      <w:r w:rsidR="0032584D" w:rsidRPr="00061943">
        <w:rPr>
          <w:rFonts w:hint="eastAsia"/>
          <w:sz w:val="23"/>
          <w:szCs w:val="23"/>
        </w:rPr>
        <w:t>首</w:t>
      </w:r>
      <w:r w:rsidRPr="00061943">
        <w:rPr>
          <w:rFonts w:hint="eastAsia"/>
          <w:sz w:val="23"/>
          <w:szCs w:val="23"/>
        </w:rPr>
        <w:t>，</w:t>
      </w:r>
      <w:r w:rsidR="00F27F15" w:rsidRPr="00061943">
        <w:rPr>
          <w:rFonts w:hint="eastAsia"/>
          <w:sz w:val="23"/>
          <w:szCs w:val="23"/>
        </w:rPr>
        <w:t>通過</w:t>
      </w:r>
      <w:r w:rsidR="00562326" w:rsidRPr="00061943">
        <w:rPr>
          <w:rFonts w:hint="eastAsia"/>
          <w:sz w:val="23"/>
          <w:szCs w:val="23"/>
        </w:rPr>
        <w:t>苦難</w:t>
      </w:r>
      <w:r w:rsidR="00F27F15" w:rsidRPr="00061943">
        <w:rPr>
          <w:rFonts w:hint="eastAsia"/>
          <w:sz w:val="23"/>
          <w:szCs w:val="23"/>
        </w:rPr>
        <w:t>彰顯出　神的榮耀</w:t>
      </w:r>
      <w:r w:rsidR="00562326" w:rsidRPr="00061943">
        <w:rPr>
          <w:rFonts w:hint="eastAsia"/>
          <w:sz w:val="23"/>
          <w:szCs w:val="23"/>
        </w:rPr>
        <w:t>。雖然</w:t>
      </w:r>
      <w:r w:rsidR="00F27F15" w:rsidRPr="00061943">
        <w:rPr>
          <w:rFonts w:hint="eastAsia"/>
          <w:sz w:val="23"/>
          <w:szCs w:val="23"/>
        </w:rPr>
        <w:t>舊約先知</w:t>
      </w:r>
      <w:r w:rsidR="00562326" w:rsidRPr="00061943">
        <w:rPr>
          <w:rFonts w:hint="eastAsia"/>
          <w:sz w:val="23"/>
          <w:szCs w:val="23"/>
        </w:rPr>
        <w:t>但以理的三個朋友拒絕王的命令向</w:t>
      </w:r>
      <w:r w:rsidR="003E1AAC" w:rsidRPr="00061943">
        <w:rPr>
          <w:rFonts w:hint="eastAsia"/>
          <w:sz w:val="23"/>
          <w:szCs w:val="23"/>
        </w:rPr>
        <w:t>金</w:t>
      </w:r>
      <w:r w:rsidR="00562326" w:rsidRPr="00061943">
        <w:rPr>
          <w:rFonts w:hint="eastAsia"/>
          <w:sz w:val="23"/>
          <w:szCs w:val="23"/>
        </w:rPr>
        <w:t>像跪拜，受被丟在火窰裏的試煉，卻</w:t>
      </w:r>
      <w:r w:rsidR="003E1AAC" w:rsidRPr="00061943">
        <w:rPr>
          <w:rFonts w:hint="eastAsia"/>
          <w:sz w:val="23"/>
          <w:szCs w:val="23"/>
        </w:rPr>
        <w:t>在</w:t>
      </w:r>
      <w:r w:rsidR="00A33A2B" w:rsidRPr="00061943">
        <w:rPr>
          <w:rFonts w:hint="eastAsia"/>
          <w:sz w:val="23"/>
          <w:szCs w:val="23"/>
        </w:rPr>
        <w:t>烈火的</w:t>
      </w:r>
      <w:r w:rsidR="00F27F15" w:rsidRPr="00061943">
        <w:rPr>
          <w:rFonts w:hint="eastAsia"/>
          <w:sz w:val="23"/>
          <w:szCs w:val="23"/>
        </w:rPr>
        <w:t>熔爐</w:t>
      </w:r>
      <w:r w:rsidR="003E1AAC" w:rsidRPr="00061943">
        <w:rPr>
          <w:rFonts w:hint="eastAsia"/>
          <w:sz w:val="23"/>
          <w:szCs w:val="23"/>
        </w:rPr>
        <w:t>中</w:t>
      </w:r>
      <w:r w:rsidR="00562326" w:rsidRPr="00061943">
        <w:rPr>
          <w:rFonts w:hint="eastAsia"/>
          <w:sz w:val="23"/>
          <w:szCs w:val="23"/>
        </w:rPr>
        <w:t>看見有四個人，不被捆綁在火中遊行，</w:t>
      </w:r>
      <w:r w:rsidR="003E1AAC" w:rsidRPr="00061943">
        <w:rPr>
          <w:rFonts w:hint="eastAsia"/>
          <w:sz w:val="23"/>
          <w:szCs w:val="23"/>
        </w:rPr>
        <w:t>也</w:t>
      </w:r>
      <w:r w:rsidR="00562326" w:rsidRPr="00061943">
        <w:rPr>
          <w:rFonts w:hint="eastAsia"/>
          <w:sz w:val="23"/>
          <w:szCs w:val="23"/>
        </w:rPr>
        <w:t>沒有燒傷，第四個人的相貎好像　神子。當他們受極大火煉</w:t>
      </w:r>
      <w:r w:rsidR="00E37F2E" w:rsidRPr="00061943">
        <w:rPr>
          <w:rFonts w:hint="eastAsia"/>
          <w:sz w:val="23"/>
          <w:szCs w:val="23"/>
        </w:rPr>
        <w:t>的試驗</w:t>
      </w:r>
      <w:r w:rsidR="00562326" w:rsidRPr="00061943">
        <w:rPr>
          <w:rFonts w:hint="eastAsia"/>
          <w:sz w:val="23"/>
          <w:szCs w:val="23"/>
        </w:rPr>
        <w:t>時，　神</w:t>
      </w:r>
      <w:r w:rsidR="003E1AAC" w:rsidRPr="00061943">
        <w:rPr>
          <w:rFonts w:hint="eastAsia"/>
          <w:sz w:val="23"/>
          <w:szCs w:val="23"/>
        </w:rPr>
        <w:t>榮耀的靈</w:t>
      </w:r>
      <w:r w:rsidR="00562326" w:rsidRPr="00061943">
        <w:rPr>
          <w:rFonts w:hint="eastAsia"/>
          <w:sz w:val="23"/>
          <w:szCs w:val="23"/>
        </w:rPr>
        <w:t>與他們同在。</w:t>
      </w:r>
      <w:bookmarkStart w:id="0" w:name="Dan.3.26"/>
      <w:r w:rsidR="003E1AAC" w:rsidRPr="00061943">
        <w:rPr>
          <w:rFonts w:hint="eastAsia"/>
          <w:sz w:val="23"/>
          <w:szCs w:val="23"/>
        </w:rPr>
        <w:t>這時候，巴比倫王尼布甲尼撒就近烈火窰門說：「</w:t>
      </w:r>
      <w:r w:rsidR="003E1AAC" w:rsidRPr="00061943">
        <w:rPr>
          <w:rFonts w:ascii="華康古印體(P)" w:eastAsia="華康古印體(P)" w:hint="eastAsia"/>
          <w:b/>
          <w:sz w:val="23"/>
          <w:szCs w:val="23"/>
        </w:rPr>
        <w:t>至高　神的僕人沙得拉、米煞、亞伯尼歌出來，上這裏來吧！</w:t>
      </w:r>
      <w:r w:rsidR="003E1AAC" w:rsidRPr="00061943">
        <w:rPr>
          <w:rFonts w:hint="eastAsia"/>
          <w:sz w:val="23"/>
          <w:szCs w:val="23"/>
        </w:rPr>
        <w:t>」</w:t>
      </w:r>
      <w:bookmarkStart w:id="1" w:name="Dan.3.28"/>
      <w:r w:rsidR="003E1AAC" w:rsidRPr="00061943">
        <w:rPr>
          <w:rFonts w:hint="eastAsia"/>
          <w:sz w:val="23"/>
          <w:szCs w:val="23"/>
        </w:rPr>
        <w:t>又說：「</w:t>
      </w:r>
      <w:r w:rsidR="003E1AAC" w:rsidRPr="00061943">
        <w:rPr>
          <w:rFonts w:ascii="華康古印體(P)" w:eastAsia="華康古印體(P)" w:hint="eastAsia"/>
          <w:b/>
          <w:sz w:val="23"/>
          <w:szCs w:val="23"/>
        </w:rPr>
        <w:t>沙得拉、米煞、亞伯尼歌的　神是應當稱頌的！祂差遣使者救護倚靠祂的僕人，他們不遵王命，捨去己身，在他們</w:t>
      </w:r>
      <w:r w:rsidR="000B211F" w:rsidRPr="00061943">
        <w:rPr>
          <w:rFonts w:ascii="華康古印體(P)" w:eastAsia="華康古印體(P)" w:hint="eastAsia"/>
          <w:b/>
          <w:sz w:val="23"/>
          <w:szCs w:val="23"/>
        </w:rPr>
        <w:t xml:space="preserve">　</w:t>
      </w:r>
      <w:r w:rsidR="003E1AAC" w:rsidRPr="00061943">
        <w:rPr>
          <w:rFonts w:ascii="華康古印體(P)" w:eastAsia="華康古印體(P)" w:hint="eastAsia"/>
          <w:b/>
          <w:sz w:val="23"/>
          <w:szCs w:val="23"/>
        </w:rPr>
        <w:t>神以外不肯事奉敬拜別神。</w:t>
      </w:r>
      <w:bookmarkStart w:id="2" w:name="Dan.3.29"/>
      <w:bookmarkEnd w:id="1"/>
      <w:r w:rsidR="003E1AAC" w:rsidRPr="00061943">
        <w:rPr>
          <w:rFonts w:ascii="華康古印體(P)" w:eastAsia="華康古印體(P)" w:hint="eastAsia"/>
          <w:b/>
          <w:sz w:val="23"/>
          <w:szCs w:val="23"/>
        </w:rPr>
        <w:t>現在我降旨，無論何方、何國、何族的人，謗讟沙得拉、米煞、亞伯尼歌之</w:t>
      </w:r>
      <w:r w:rsidR="000B211F" w:rsidRPr="00061943">
        <w:rPr>
          <w:rFonts w:ascii="華康古印體(P)" w:eastAsia="華康古印體(P)" w:hint="eastAsia"/>
          <w:b/>
          <w:sz w:val="23"/>
          <w:szCs w:val="23"/>
        </w:rPr>
        <w:t xml:space="preserve">　</w:t>
      </w:r>
      <w:r w:rsidR="003E1AAC" w:rsidRPr="00061943">
        <w:rPr>
          <w:rFonts w:ascii="華康古印體(P)" w:eastAsia="華康古印體(P)" w:hint="eastAsia"/>
          <w:b/>
          <w:sz w:val="23"/>
          <w:szCs w:val="23"/>
        </w:rPr>
        <w:t>神的，必被凌遲，他的房屋必成糞堆，因為沒有別神能這樣施行拯救。</w:t>
      </w:r>
      <w:r w:rsidR="003E1AAC" w:rsidRPr="00061943">
        <w:rPr>
          <w:rFonts w:hint="eastAsia"/>
          <w:sz w:val="23"/>
          <w:szCs w:val="23"/>
        </w:rPr>
        <w:t>」</w:t>
      </w:r>
      <w:bookmarkStart w:id="3" w:name="Dan.3.30"/>
      <w:bookmarkEnd w:id="2"/>
      <w:r w:rsidR="00E37F2E" w:rsidRPr="00061943">
        <w:rPr>
          <w:rFonts w:hint="eastAsia"/>
          <w:sz w:val="23"/>
          <w:szCs w:val="23"/>
        </w:rPr>
        <w:t>接著更在巴比倫省高升了他們三人。</w:t>
      </w:r>
      <w:bookmarkEnd w:id="3"/>
      <w:r w:rsidR="000B211F" w:rsidRPr="00061943">
        <w:rPr>
          <w:rFonts w:hint="eastAsia"/>
          <w:sz w:val="23"/>
          <w:szCs w:val="23"/>
        </w:rPr>
        <w:t>(但3:25-30)</w:t>
      </w:r>
      <w:r w:rsidR="000A4AF6" w:rsidRPr="00061943">
        <w:rPr>
          <w:rFonts w:hint="eastAsia"/>
          <w:sz w:val="23"/>
          <w:szCs w:val="23"/>
        </w:rPr>
        <w:t>事實上，當時在火煉的試驗中的信</w:t>
      </w:r>
      <w:r w:rsidR="003B2D9F" w:rsidRPr="00061943">
        <w:rPr>
          <w:rFonts w:hint="eastAsia"/>
          <w:sz w:val="23"/>
          <w:szCs w:val="23"/>
        </w:rPr>
        <w:t>徒，</w:t>
      </w:r>
      <w:r w:rsidR="000A4AF6" w:rsidRPr="00061943">
        <w:rPr>
          <w:rFonts w:hint="eastAsia"/>
          <w:sz w:val="23"/>
          <w:szCs w:val="23"/>
        </w:rPr>
        <w:t>因基督徒的名</w:t>
      </w:r>
      <w:r w:rsidR="003B2D9F" w:rsidRPr="00061943">
        <w:rPr>
          <w:rFonts w:hint="eastAsia"/>
          <w:sz w:val="23"/>
          <w:szCs w:val="23"/>
        </w:rPr>
        <w:t>有被釘在十字架上、丟在獅子坑中，</w:t>
      </w:r>
      <w:r w:rsidR="00A33A2B" w:rsidRPr="00061943">
        <w:rPr>
          <w:rFonts w:hint="eastAsia"/>
          <w:sz w:val="23"/>
          <w:szCs w:val="23"/>
        </w:rPr>
        <w:t>與及</w:t>
      </w:r>
      <w:r w:rsidR="003B2D9F" w:rsidRPr="00061943">
        <w:rPr>
          <w:rFonts w:hint="eastAsia"/>
          <w:sz w:val="23"/>
          <w:szCs w:val="23"/>
        </w:rPr>
        <w:t>被活活燒死，</w:t>
      </w:r>
      <w:r w:rsidR="00A33A2B" w:rsidRPr="00061943">
        <w:rPr>
          <w:rFonts w:hint="eastAsia"/>
          <w:sz w:val="23"/>
          <w:szCs w:val="23"/>
        </w:rPr>
        <w:t>但</w:t>
      </w:r>
      <w:r w:rsidR="003B2D9F" w:rsidRPr="00061943">
        <w:rPr>
          <w:rFonts w:hint="eastAsia"/>
          <w:sz w:val="23"/>
          <w:szCs w:val="23"/>
        </w:rPr>
        <w:t>他們的樣貎卻</w:t>
      </w:r>
      <w:r w:rsidR="00A33A2B" w:rsidRPr="00061943">
        <w:rPr>
          <w:rFonts w:hint="eastAsia"/>
          <w:sz w:val="23"/>
          <w:szCs w:val="23"/>
        </w:rPr>
        <w:t>因　神榮耀的靈同在而</w:t>
      </w:r>
      <w:r w:rsidR="003B2D9F" w:rsidRPr="00061943">
        <w:rPr>
          <w:rFonts w:hint="eastAsia"/>
          <w:sz w:val="23"/>
          <w:szCs w:val="23"/>
        </w:rPr>
        <w:t>滿有榮耀，</w:t>
      </w:r>
      <w:r w:rsidR="00E37F2E" w:rsidRPr="00061943">
        <w:rPr>
          <w:rFonts w:hint="eastAsia"/>
          <w:sz w:val="23"/>
          <w:szCs w:val="23"/>
        </w:rPr>
        <w:t>不但叫人的內心受感動，</w:t>
      </w:r>
      <w:r w:rsidR="000A4AF6" w:rsidRPr="00061943">
        <w:rPr>
          <w:rFonts w:hint="eastAsia"/>
          <w:sz w:val="23"/>
          <w:szCs w:val="23"/>
        </w:rPr>
        <w:t>還因著這名榮耀　神，</w:t>
      </w:r>
      <w:r w:rsidR="00E37F2E" w:rsidRPr="00061943">
        <w:rPr>
          <w:rFonts w:hint="eastAsia"/>
          <w:sz w:val="23"/>
          <w:szCs w:val="23"/>
        </w:rPr>
        <w:t>甚至最終改變了整個羅馬。</w:t>
      </w:r>
      <w:r w:rsidR="00EF3DB7" w:rsidRPr="00061943">
        <w:rPr>
          <w:rFonts w:hint="eastAsia"/>
          <w:sz w:val="23"/>
          <w:szCs w:val="23"/>
        </w:rPr>
        <w:t>就是這樣</w:t>
      </w:r>
      <w:r w:rsidRPr="00061943">
        <w:rPr>
          <w:rFonts w:hint="eastAsia"/>
          <w:sz w:val="23"/>
          <w:szCs w:val="23"/>
        </w:rPr>
        <w:t>，信徒若</w:t>
      </w:r>
      <w:r w:rsidRPr="00061943">
        <w:rPr>
          <w:sz w:val="23"/>
          <w:szCs w:val="23"/>
        </w:rPr>
        <w:t>因著基督和基</w:t>
      </w:r>
      <w:r w:rsidRPr="00061943">
        <w:rPr>
          <w:sz w:val="23"/>
          <w:szCs w:val="23"/>
        </w:rPr>
        <w:t>督徒這兩個名受苦，那是榮耀的。</w:t>
      </w:r>
      <w:r w:rsidR="00DC786C" w:rsidRPr="00061943">
        <w:rPr>
          <w:rFonts w:hint="eastAsia"/>
          <w:sz w:val="23"/>
          <w:szCs w:val="23"/>
        </w:rPr>
        <w:t>反之，信徒卻不要因為憎恨、貪心、犯罪，或「厚多士」</w:t>
      </w:r>
      <w:r w:rsidRPr="00061943">
        <w:rPr>
          <w:rFonts w:hint="eastAsia"/>
          <w:sz w:val="23"/>
          <w:szCs w:val="23"/>
        </w:rPr>
        <w:t>說聖徒閒話</w:t>
      </w:r>
      <w:r w:rsidR="00DC786C" w:rsidRPr="00061943">
        <w:rPr>
          <w:rFonts w:hint="eastAsia"/>
          <w:sz w:val="23"/>
          <w:szCs w:val="23"/>
        </w:rPr>
        <w:t>而受苦。</w:t>
      </w:r>
    </w:p>
    <w:bookmarkEnd w:id="0"/>
    <w:p w14:paraId="5191187E" w14:textId="77777777" w:rsidR="007867BE" w:rsidRPr="00061943" w:rsidRDefault="00EF3DB7" w:rsidP="00D60908">
      <w:pPr>
        <w:spacing w:line="240" w:lineRule="auto"/>
        <w:rPr>
          <w:rFonts w:hint="eastAsia"/>
          <w:sz w:val="23"/>
          <w:szCs w:val="23"/>
        </w:rPr>
      </w:pPr>
      <w:r w:rsidRPr="00061943">
        <w:rPr>
          <w:rFonts w:hint="eastAsia"/>
          <w:sz w:val="23"/>
          <w:szCs w:val="23"/>
        </w:rPr>
        <w:t>但</w:t>
      </w:r>
      <w:r w:rsidR="00E37F2E" w:rsidRPr="00061943">
        <w:rPr>
          <w:rFonts w:hint="eastAsia"/>
          <w:sz w:val="23"/>
          <w:szCs w:val="23"/>
        </w:rPr>
        <w:t>另一</w:t>
      </w:r>
      <w:r w:rsidRPr="00061943">
        <w:rPr>
          <w:rFonts w:hint="eastAsia"/>
          <w:sz w:val="23"/>
          <w:szCs w:val="23"/>
        </w:rPr>
        <w:t>邊廂</w:t>
      </w:r>
      <w:r w:rsidR="00E37F2E" w:rsidRPr="00061943">
        <w:rPr>
          <w:rFonts w:hint="eastAsia"/>
          <w:sz w:val="23"/>
          <w:szCs w:val="23"/>
        </w:rPr>
        <w:t>，信</w:t>
      </w:r>
      <w:r w:rsidR="00055613" w:rsidRPr="00061943">
        <w:rPr>
          <w:rFonts w:hint="eastAsia"/>
          <w:sz w:val="23"/>
          <w:szCs w:val="23"/>
        </w:rPr>
        <w:t>徒</w:t>
      </w:r>
      <w:r w:rsidR="00E37F2E" w:rsidRPr="00061943">
        <w:rPr>
          <w:rFonts w:hint="eastAsia"/>
          <w:sz w:val="23"/>
          <w:szCs w:val="23"/>
        </w:rPr>
        <w:t>在</w:t>
      </w:r>
      <w:r w:rsidR="00055613" w:rsidRPr="00061943">
        <w:rPr>
          <w:rFonts w:hint="eastAsia"/>
          <w:sz w:val="23"/>
          <w:szCs w:val="23"/>
        </w:rPr>
        <w:t>受苦難時</w:t>
      </w:r>
      <w:r w:rsidR="00D60908" w:rsidRPr="00061943">
        <w:rPr>
          <w:rFonts w:hint="eastAsia"/>
          <w:sz w:val="23"/>
          <w:szCs w:val="23"/>
        </w:rPr>
        <w:t>亦</w:t>
      </w:r>
      <w:r w:rsidR="00055613" w:rsidRPr="00061943">
        <w:rPr>
          <w:rFonts w:hint="eastAsia"/>
          <w:sz w:val="23"/>
          <w:szCs w:val="23"/>
        </w:rPr>
        <w:t>容易跟不</w:t>
      </w:r>
      <w:r w:rsidR="00FB6EDE" w:rsidRPr="00061943">
        <w:rPr>
          <w:rFonts w:hint="eastAsia"/>
          <w:sz w:val="23"/>
          <w:szCs w:val="23"/>
        </w:rPr>
        <w:t>信的人</w:t>
      </w:r>
      <w:r w:rsidR="00055613" w:rsidRPr="00061943">
        <w:rPr>
          <w:rFonts w:hint="eastAsia"/>
          <w:sz w:val="23"/>
          <w:szCs w:val="23"/>
        </w:rPr>
        <w:t>比較</w:t>
      </w:r>
      <w:r w:rsidR="00FB6EDE" w:rsidRPr="00061943">
        <w:rPr>
          <w:rFonts w:hint="eastAsia"/>
          <w:sz w:val="23"/>
          <w:szCs w:val="23"/>
        </w:rPr>
        <w:t>，</w:t>
      </w:r>
      <w:r w:rsidR="00055613" w:rsidRPr="00061943">
        <w:rPr>
          <w:rFonts w:hint="eastAsia"/>
          <w:sz w:val="23"/>
          <w:szCs w:val="23"/>
        </w:rPr>
        <w:t>看見自己彷彿比不信的人受更大的痛苦</w:t>
      </w:r>
      <w:r w:rsidR="00D60908" w:rsidRPr="00061943">
        <w:rPr>
          <w:rFonts w:hint="eastAsia"/>
          <w:sz w:val="23"/>
          <w:szCs w:val="23"/>
        </w:rPr>
        <w:t>；</w:t>
      </w:r>
      <w:r w:rsidR="00055613" w:rsidRPr="00061943">
        <w:rPr>
          <w:rFonts w:hint="eastAsia"/>
          <w:sz w:val="23"/>
          <w:szCs w:val="23"/>
        </w:rPr>
        <w:t>就</w:t>
      </w:r>
      <w:r w:rsidR="00D60908" w:rsidRPr="00061943">
        <w:rPr>
          <w:rFonts w:hint="eastAsia"/>
          <w:sz w:val="23"/>
          <w:szCs w:val="23"/>
        </w:rPr>
        <w:t>懷疑這樣掙扎持守過信心生活有甚麼意義</w:t>
      </w:r>
      <w:r w:rsidR="00111994" w:rsidRPr="00061943">
        <w:rPr>
          <w:rFonts w:hint="eastAsia"/>
          <w:sz w:val="23"/>
          <w:szCs w:val="23"/>
        </w:rPr>
        <w:t>，</w:t>
      </w:r>
      <w:r w:rsidR="00D60908" w:rsidRPr="00061943">
        <w:rPr>
          <w:rFonts w:hint="eastAsia"/>
          <w:sz w:val="23"/>
          <w:szCs w:val="23"/>
        </w:rPr>
        <w:t>甚至</w:t>
      </w:r>
      <w:r w:rsidR="009770D3" w:rsidRPr="00061943">
        <w:rPr>
          <w:rFonts w:hint="eastAsia"/>
          <w:sz w:val="23"/>
          <w:szCs w:val="23"/>
        </w:rPr>
        <w:t>容易</w:t>
      </w:r>
      <w:r w:rsidR="000A4AF6" w:rsidRPr="00061943">
        <w:rPr>
          <w:rFonts w:hint="eastAsia"/>
          <w:sz w:val="23"/>
          <w:szCs w:val="23"/>
        </w:rPr>
        <w:t>發牢騷</w:t>
      </w:r>
      <w:r w:rsidR="00055613" w:rsidRPr="00061943">
        <w:rPr>
          <w:rFonts w:hint="eastAsia"/>
          <w:sz w:val="23"/>
          <w:szCs w:val="23"/>
        </w:rPr>
        <w:t>說：「</w:t>
      </w:r>
      <w:r w:rsidR="00D60908" w:rsidRPr="00061943">
        <w:rPr>
          <w:rFonts w:hint="eastAsia"/>
          <w:sz w:val="23"/>
          <w:szCs w:val="23"/>
        </w:rPr>
        <w:t>為何不信的人按情慾過生活，</w:t>
      </w:r>
      <w:r w:rsidR="00055613" w:rsidRPr="00061943">
        <w:rPr>
          <w:rFonts w:hint="eastAsia"/>
          <w:sz w:val="23"/>
          <w:szCs w:val="23"/>
        </w:rPr>
        <w:t xml:space="preserve">　神</w:t>
      </w:r>
      <w:r w:rsidRPr="00061943">
        <w:rPr>
          <w:rFonts w:hint="eastAsia"/>
          <w:sz w:val="23"/>
          <w:szCs w:val="23"/>
        </w:rPr>
        <w:t>卻沒有</w:t>
      </w:r>
      <w:r w:rsidR="00055613" w:rsidRPr="00061943">
        <w:rPr>
          <w:rFonts w:hint="eastAsia"/>
          <w:sz w:val="23"/>
          <w:szCs w:val="23"/>
        </w:rPr>
        <w:t>審判他們？」</w:t>
      </w:r>
      <w:r w:rsidR="00D60908" w:rsidRPr="00061943">
        <w:rPr>
          <w:rFonts w:hint="eastAsia"/>
          <w:sz w:val="23"/>
          <w:szCs w:val="23"/>
        </w:rPr>
        <w:t>為</w:t>
      </w:r>
      <w:r w:rsidR="00055613" w:rsidRPr="00061943">
        <w:rPr>
          <w:rFonts w:hint="eastAsia"/>
          <w:sz w:val="23"/>
          <w:szCs w:val="23"/>
        </w:rPr>
        <w:t>此，使徒彼得怎樣說呢？請看第17,18節：「</w:t>
      </w:r>
      <w:r w:rsidR="00055613" w:rsidRPr="00061943">
        <w:rPr>
          <w:rFonts w:ascii="華康古印體(P)" w:eastAsia="華康古印體(P)" w:hAnsi="新細明體" w:hint="eastAsia"/>
          <w:b/>
          <w:sz w:val="23"/>
          <w:szCs w:val="23"/>
        </w:rPr>
        <w:t>因為時候到了，審判要從　神的家起首。若是先從我們起首，那不信從　神福音的人將有何等的結局呢？若是義人僅僅得救，那不虔敬和犯罪的人將有何地可站呢？</w:t>
      </w:r>
      <w:r w:rsidR="00055613" w:rsidRPr="00061943">
        <w:rPr>
          <w:rFonts w:hint="eastAsia"/>
          <w:sz w:val="23"/>
          <w:szCs w:val="23"/>
        </w:rPr>
        <w:t>」</w:t>
      </w:r>
      <w:r w:rsidR="00B77B5E" w:rsidRPr="00061943">
        <w:rPr>
          <w:rFonts w:hint="eastAsia"/>
          <w:sz w:val="23"/>
          <w:szCs w:val="23"/>
        </w:rPr>
        <w:t xml:space="preserve">　神的審判要從　神的家起首，</w:t>
      </w:r>
      <w:r w:rsidR="000A4AF6" w:rsidRPr="00061943">
        <w:rPr>
          <w:rFonts w:hint="eastAsia"/>
          <w:sz w:val="23"/>
          <w:szCs w:val="23"/>
        </w:rPr>
        <w:t>這表示</w:t>
      </w:r>
      <w:r w:rsidR="00B77B5E" w:rsidRPr="00061943">
        <w:rPr>
          <w:rFonts w:hint="eastAsia"/>
          <w:sz w:val="23"/>
          <w:szCs w:val="23"/>
        </w:rPr>
        <w:t>信徒在　神的審判中也無例外。但</w:t>
      </w:r>
      <w:r w:rsidR="009770D3" w:rsidRPr="00061943">
        <w:rPr>
          <w:rFonts w:hint="eastAsia"/>
          <w:sz w:val="23"/>
          <w:szCs w:val="23"/>
        </w:rPr>
        <w:t xml:space="preserve">　神藉</w:t>
      </w:r>
      <w:r w:rsidR="006E68F5" w:rsidRPr="00061943">
        <w:rPr>
          <w:rFonts w:hint="eastAsia"/>
          <w:sz w:val="23"/>
          <w:szCs w:val="23"/>
        </w:rPr>
        <w:t>著</w:t>
      </w:r>
      <w:r w:rsidR="00FB3586" w:rsidRPr="00061943">
        <w:rPr>
          <w:rFonts w:hint="eastAsia"/>
          <w:sz w:val="23"/>
          <w:szCs w:val="23"/>
        </w:rPr>
        <w:t>火煉</w:t>
      </w:r>
      <w:r w:rsidR="006E68F5" w:rsidRPr="00061943">
        <w:rPr>
          <w:rFonts w:hint="eastAsia"/>
          <w:sz w:val="23"/>
          <w:szCs w:val="23"/>
        </w:rPr>
        <w:t>的試驗</w:t>
      </w:r>
      <w:r w:rsidR="009770D3" w:rsidRPr="00061943">
        <w:rPr>
          <w:rFonts w:hint="eastAsia"/>
          <w:sz w:val="23"/>
          <w:szCs w:val="23"/>
        </w:rPr>
        <w:t>除去信徒裏頭罪的本性和雜質，</w:t>
      </w:r>
      <w:r w:rsidR="00FB3586" w:rsidRPr="00061943">
        <w:rPr>
          <w:rFonts w:hint="eastAsia"/>
          <w:sz w:val="23"/>
          <w:szCs w:val="23"/>
        </w:rPr>
        <w:t>使信徒可以得救</w:t>
      </w:r>
      <w:r w:rsidR="009770D3" w:rsidRPr="00061943">
        <w:rPr>
          <w:rFonts w:hint="eastAsia"/>
          <w:sz w:val="23"/>
          <w:szCs w:val="23"/>
        </w:rPr>
        <w:t>。然而，</w:t>
      </w:r>
      <w:r w:rsidR="00FB3586" w:rsidRPr="00061943">
        <w:rPr>
          <w:rFonts w:hint="eastAsia"/>
          <w:sz w:val="23"/>
          <w:szCs w:val="23"/>
        </w:rPr>
        <w:t>信徒通過這樣火煉的試驗才僅僅得救</w:t>
      </w:r>
      <w:r w:rsidR="009770D3" w:rsidRPr="00061943">
        <w:rPr>
          <w:rFonts w:hint="eastAsia"/>
          <w:sz w:val="23"/>
          <w:szCs w:val="23"/>
        </w:rPr>
        <w:t>，</w:t>
      </w:r>
      <w:r w:rsidR="00FB3586" w:rsidRPr="00061943">
        <w:rPr>
          <w:rFonts w:hint="eastAsia"/>
          <w:sz w:val="23"/>
          <w:szCs w:val="23"/>
        </w:rPr>
        <w:t>倘若沒有這樣的試煉，</w:t>
      </w:r>
      <w:r w:rsidR="009770D3" w:rsidRPr="00061943">
        <w:rPr>
          <w:rFonts w:hint="eastAsia"/>
          <w:sz w:val="23"/>
          <w:szCs w:val="23"/>
        </w:rPr>
        <w:t>就</w:t>
      </w:r>
      <w:r w:rsidR="006E68F5" w:rsidRPr="00061943">
        <w:rPr>
          <w:rFonts w:hint="eastAsia"/>
          <w:sz w:val="23"/>
          <w:szCs w:val="23"/>
        </w:rPr>
        <w:t>沒有一個</w:t>
      </w:r>
      <w:r w:rsidR="00FB3586" w:rsidRPr="00061943">
        <w:rPr>
          <w:rFonts w:hint="eastAsia"/>
          <w:sz w:val="23"/>
          <w:szCs w:val="23"/>
        </w:rPr>
        <w:t>可以得救。請看第19節：「</w:t>
      </w:r>
      <w:r w:rsidR="00FB3586" w:rsidRPr="00061943">
        <w:rPr>
          <w:rFonts w:ascii="華康古印體(P)" w:eastAsia="華康古印體(P)" w:hAnsi="新細明體" w:hint="eastAsia"/>
          <w:b/>
          <w:sz w:val="23"/>
          <w:szCs w:val="23"/>
        </w:rPr>
        <w:t>所以，那照　神旨意受苦的人要一心為善，將自己靈魂交與那信實的造化之主。</w:t>
      </w:r>
      <w:r w:rsidR="00FB3586" w:rsidRPr="00061943">
        <w:rPr>
          <w:rFonts w:hint="eastAsia"/>
          <w:sz w:val="23"/>
          <w:szCs w:val="23"/>
        </w:rPr>
        <w:t>」</w:t>
      </w:r>
      <w:r w:rsidR="0077025C" w:rsidRPr="00061943">
        <w:rPr>
          <w:rFonts w:hint="eastAsia"/>
          <w:sz w:val="23"/>
          <w:szCs w:val="23"/>
        </w:rPr>
        <w:t>使徒彼得教導</w:t>
      </w:r>
      <w:r w:rsidR="007F47E5" w:rsidRPr="00061943">
        <w:rPr>
          <w:rFonts w:hint="eastAsia"/>
          <w:sz w:val="23"/>
          <w:szCs w:val="23"/>
        </w:rPr>
        <w:t>信徒不要懼怕苦難，也不要與無苦難的人的生活比較而生出損失感；乃是要將自己的人生交付給信實的創造主，</w:t>
      </w:r>
      <w:r w:rsidR="0077025C" w:rsidRPr="00061943">
        <w:rPr>
          <w:rFonts w:hint="eastAsia"/>
          <w:sz w:val="23"/>
          <w:szCs w:val="23"/>
        </w:rPr>
        <w:t>並</w:t>
      </w:r>
      <w:r w:rsidR="009770D3" w:rsidRPr="00061943">
        <w:rPr>
          <w:rFonts w:hint="eastAsia"/>
          <w:sz w:val="23"/>
          <w:szCs w:val="23"/>
        </w:rPr>
        <w:t>帶</w:t>
      </w:r>
      <w:r w:rsidR="007F47E5" w:rsidRPr="00061943">
        <w:rPr>
          <w:rFonts w:hint="eastAsia"/>
          <w:sz w:val="23"/>
          <w:szCs w:val="23"/>
        </w:rPr>
        <w:t>著感謝</w:t>
      </w:r>
      <w:r w:rsidR="00D55214" w:rsidRPr="00061943">
        <w:rPr>
          <w:rFonts w:hint="eastAsia"/>
          <w:sz w:val="23"/>
          <w:szCs w:val="23"/>
        </w:rPr>
        <w:t>和歡喜</w:t>
      </w:r>
      <w:r w:rsidR="009770D3" w:rsidRPr="00061943">
        <w:rPr>
          <w:rFonts w:hint="eastAsia"/>
          <w:sz w:val="23"/>
          <w:szCs w:val="23"/>
        </w:rPr>
        <w:t>的心</w:t>
      </w:r>
      <w:r w:rsidR="007F47E5" w:rsidRPr="00061943">
        <w:rPr>
          <w:rFonts w:hint="eastAsia"/>
          <w:sz w:val="23"/>
          <w:szCs w:val="23"/>
        </w:rPr>
        <w:t>來承受苦難。</w:t>
      </w:r>
    </w:p>
    <w:p w14:paraId="466587B1" w14:textId="77777777" w:rsidR="00C32015" w:rsidRPr="00061943" w:rsidRDefault="00545866" w:rsidP="008B327E">
      <w:pPr>
        <w:spacing w:line="240" w:lineRule="auto"/>
        <w:ind w:firstLine="0"/>
        <w:rPr>
          <w:rFonts w:ascii="華康古印體(P)" w:eastAsia="華康古印體(P)" w:hint="eastAsia"/>
          <w:b/>
          <w:sz w:val="23"/>
          <w:szCs w:val="23"/>
        </w:rPr>
      </w:pPr>
      <w:r w:rsidRPr="00061943">
        <w:rPr>
          <w:rFonts w:ascii="華康古印體(P)" w:eastAsia="華康古印體(P)" w:hint="eastAsia"/>
          <w:b/>
          <w:sz w:val="23"/>
          <w:szCs w:val="23"/>
        </w:rPr>
        <w:t>第二，</w:t>
      </w:r>
      <w:r w:rsidR="006F496B" w:rsidRPr="00061943">
        <w:rPr>
          <w:rFonts w:ascii="華康古印體(P)" w:eastAsia="華康古印體(P)" w:hint="eastAsia"/>
          <w:b/>
          <w:sz w:val="23"/>
          <w:szCs w:val="23"/>
        </w:rPr>
        <w:t>給長老</w:t>
      </w:r>
      <w:r w:rsidR="008B327E" w:rsidRPr="00061943">
        <w:rPr>
          <w:rFonts w:ascii="華康古印體(P)" w:eastAsia="華康古印體(P)" w:hint="eastAsia"/>
          <w:b/>
          <w:sz w:val="23"/>
          <w:szCs w:val="23"/>
        </w:rPr>
        <w:t>的</w:t>
      </w:r>
      <w:r w:rsidR="006F496B" w:rsidRPr="00061943">
        <w:rPr>
          <w:rFonts w:ascii="華康古印體(P)" w:eastAsia="華康古印體(P)" w:hint="eastAsia"/>
          <w:b/>
          <w:sz w:val="23"/>
          <w:szCs w:val="23"/>
        </w:rPr>
        <w:t>勸勉</w:t>
      </w:r>
      <w:r w:rsidR="00125A3F" w:rsidRPr="00061943">
        <w:rPr>
          <w:rFonts w:ascii="華康古印體(P)" w:eastAsia="華康古印體(P)" w:hint="eastAsia"/>
          <w:b/>
          <w:sz w:val="23"/>
          <w:szCs w:val="23"/>
        </w:rPr>
        <w:t>，作群羊的榜樣</w:t>
      </w:r>
      <w:r w:rsidR="005732E5" w:rsidRPr="00061943">
        <w:rPr>
          <w:rFonts w:ascii="華康古印體(P)" w:eastAsia="華康古印體(P)" w:hint="eastAsia"/>
          <w:b/>
          <w:sz w:val="23"/>
          <w:szCs w:val="23"/>
        </w:rPr>
        <w:t>(</w:t>
      </w:r>
      <w:r w:rsidR="00125A3F" w:rsidRPr="00061943">
        <w:rPr>
          <w:rFonts w:ascii="華康古印體(P)" w:eastAsia="華康古印體(P)" w:hint="eastAsia"/>
          <w:b/>
          <w:sz w:val="23"/>
          <w:szCs w:val="23"/>
        </w:rPr>
        <w:t>5:1</w:t>
      </w:r>
      <w:r w:rsidR="0075026A" w:rsidRPr="00061943">
        <w:rPr>
          <w:rFonts w:ascii="華康古印體(P)" w:eastAsia="華康古印體(P)" w:hint="eastAsia"/>
          <w:b/>
          <w:sz w:val="23"/>
          <w:szCs w:val="23"/>
        </w:rPr>
        <w:t>-</w:t>
      </w:r>
      <w:r w:rsidR="00125A3F" w:rsidRPr="00061943">
        <w:rPr>
          <w:rFonts w:ascii="華康古印體(P)" w:eastAsia="華康古印體(P)" w:hint="eastAsia"/>
          <w:b/>
          <w:sz w:val="23"/>
          <w:szCs w:val="23"/>
        </w:rPr>
        <w:t>4</w:t>
      </w:r>
      <w:r w:rsidR="005732E5" w:rsidRPr="00061943">
        <w:rPr>
          <w:rFonts w:ascii="華康古印體(P)" w:eastAsia="華康古印體(P)" w:hint="eastAsia"/>
          <w:b/>
          <w:sz w:val="23"/>
          <w:szCs w:val="23"/>
        </w:rPr>
        <w:t>)</w:t>
      </w:r>
    </w:p>
    <w:p w14:paraId="40137D0C" w14:textId="77777777" w:rsidR="00125A3F" w:rsidRPr="00061943" w:rsidRDefault="008B327E" w:rsidP="00FF1EA6">
      <w:pPr>
        <w:spacing w:line="240" w:lineRule="auto"/>
        <w:ind w:firstLine="0"/>
        <w:rPr>
          <w:rFonts w:hAnsi="新細明體" w:hint="eastAsia"/>
          <w:sz w:val="23"/>
          <w:szCs w:val="23"/>
        </w:rPr>
      </w:pPr>
      <w:r w:rsidRPr="00061943">
        <w:rPr>
          <w:rFonts w:hint="eastAsia"/>
          <w:sz w:val="23"/>
          <w:szCs w:val="23"/>
        </w:rPr>
        <w:tab/>
      </w:r>
      <w:r w:rsidRPr="00061943">
        <w:rPr>
          <w:rFonts w:hAnsi="新細明體" w:hint="eastAsia"/>
          <w:sz w:val="23"/>
          <w:szCs w:val="23"/>
        </w:rPr>
        <w:t>請看第</w:t>
      </w:r>
      <w:r w:rsidR="00125A3F" w:rsidRPr="00061943">
        <w:rPr>
          <w:rFonts w:hAnsi="新細明體" w:hint="eastAsia"/>
          <w:sz w:val="23"/>
          <w:szCs w:val="23"/>
        </w:rPr>
        <w:t>1</w:t>
      </w:r>
      <w:r w:rsidRPr="00061943">
        <w:rPr>
          <w:rFonts w:hAnsi="新細明體" w:hint="eastAsia"/>
          <w:sz w:val="23"/>
          <w:szCs w:val="23"/>
        </w:rPr>
        <w:t>節：「</w:t>
      </w:r>
      <w:r w:rsidR="00125A3F" w:rsidRPr="00061943">
        <w:rPr>
          <w:rFonts w:ascii="華康古印體(P)" w:eastAsia="華康古印體(P)" w:hAnsi="新細明體" w:hint="eastAsia"/>
          <w:b/>
          <w:sz w:val="23"/>
          <w:szCs w:val="23"/>
        </w:rPr>
        <w:t>我這作長老、作基督受苦的見證、同享後來所要顯現之榮耀的，勸你們中間與我同作長老的人</w:t>
      </w:r>
      <w:r w:rsidR="00F233E1" w:rsidRPr="00061943">
        <w:rPr>
          <w:rFonts w:ascii="華康古印體(P)" w:eastAsia="華康古印體(P)" w:hAnsi="新細明體" w:hint="eastAsia"/>
          <w:b/>
          <w:sz w:val="23"/>
          <w:szCs w:val="23"/>
        </w:rPr>
        <w:t>。</w:t>
      </w:r>
      <w:r w:rsidRPr="00061943">
        <w:rPr>
          <w:rFonts w:hAnsi="新細明體" w:hint="eastAsia"/>
          <w:sz w:val="23"/>
          <w:szCs w:val="23"/>
        </w:rPr>
        <w:t>」</w:t>
      </w:r>
      <w:r w:rsidR="00125A3F" w:rsidRPr="00061943">
        <w:rPr>
          <w:rFonts w:hAnsi="新細明體" w:hint="eastAsia"/>
          <w:sz w:val="23"/>
          <w:szCs w:val="23"/>
        </w:rPr>
        <w:t>作長老的指著教會的領袖，即是牧者。使徒彼得勸勉他們時，介紹自己為</w:t>
      </w:r>
      <w:r w:rsidR="00082BCE" w:rsidRPr="00061943">
        <w:rPr>
          <w:rFonts w:hAnsi="新細明體" w:hint="eastAsia"/>
          <w:sz w:val="23"/>
          <w:szCs w:val="23"/>
        </w:rPr>
        <w:t>「</w:t>
      </w:r>
      <w:r w:rsidR="00082BCE" w:rsidRPr="00061943">
        <w:rPr>
          <w:rFonts w:ascii="華康古印體(P)" w:eastAsia="華康古印體(P)" w:hAnsi="新細明體" w:hint="eastAsia"/>
          <w:b/>
          <w:sz w:val="23"/>
          <w:szCs w:val="23"/>
        </w:rPr>
        <w:t>作基督受苦的見證、同享後來所要顯現之榮耀的</w:t>
      </w:r>
      <w:r w:rsidR="00082BCE" w:rsidRPr="00061943">
        <w:rPr>
          <w:rFonts w:hAnsi="新細明體" w:hint="eastAsia"/>
          <w:sz w:val="23"/>
          <w:szCs w:val="23"/>
        </w:rPr>
        <w:t>」</w:t>
      </w:r>
      <w:r w:rsidR="00125A3F" w:rsidRPr="00061943">
        <w:rPr>
          <w:rFonts w:hAnsi="新細明體" w:hint="eastAsia"/>
          <w:sz w:val="23"/>
          <w:szCs w:val="23"/>
        </w:rPr>
        <w:t>，</w:t>
      </w:r>
      <w:r w:rsidR="00F3719C" w:rsidRPr="00061943">
        <w:rPr>
          <w:rFonts w:hAnsi="新細明體" w:hint="eastAsia"/>
          <w:sz w:val="23"/>
          <w:szCs w:val="23"/>
        </w:rPr>
        <w:t>這</w:t>
      </w:r>
      <w:r w:rsidR="00125A3F" w:rsidRPr="00061943">
        <w:rPr>
          <w:rFonts w:hAnsi="新細明體" w:hint="eastAsia"/>
          <w:sz w:val="23"/>
          <w:szCs w:val="23"/>
        </w:rPr>
        <w:t>表示作長老的並非指教會中的高齡人士</w:t>
      </w:r>
      <w:r w:rsidR="00082BCE" w:rsidRPr="00061943">
        <w:rPr>
          <w:rFonts w:hAnsi="新細明體" w:hint="eastAsia"/>
          <w:sz w:val="23"/>
          <w:szCs w:val="23"/>
        </w:rPr>
        <w:t>、</w:t>
      </w:r>
      <w:r w:rsidR="00125A3F" w:rsidRPr="00061943">
        <w:rPr>
          <w:rFonts w:hAnsi="新細明體" w:hint="eastAsia"/>
          <w:sz w:val="23"/>
          <w:szCs w:val="23"/>
        </w:rPr>
        <w:t>有</w:t>
      </w:r>
      <w:r w:rsidR="00082BCE" w:rsidRPr="00061943">
        <w:rPr>
          <w:rFonts w:hAnsi="新細明體" w:hint="eastAsia"/>
          <w:sz w:val="23"/>
          <w:szCs w:val="23"/>
        </w:rPr>
        <w:t>著</w:t>
      </w:r>
      <w:r w:rsidR="00F3719C" w:rsidRPr="00061943">
        <w:rPr>
          <w:rFonts w:hAnsi="新細明體" w:hint="eastAsia"/>
          <w:sz w:val="23"/>
          <w:szCs w:val="23"/>
        </w:rPr>
        <w:t>某些</w:t>
      </w:r>
      <w:r w:rsidR="00082BCE" w:rsidRPr="00061943">
        <w:rPr>
          <w:rFonts w:hAnsi="新細明體" w:hint="eastAsia"/>
          <w:sz w:val="23"/>
          <w:szCs w:val="23"/>
        </w:rPr>
        <w:t>特權和</w:t>
      </w:r>
      <w:r w:rsidR="00125A3F" w:rsidRPr="00061943">
        <w:rPr>
          <w:rFonts w:hAnsi="新細明體" w:hint="eastAsia"/>
          <w:sz w:val="23"/>
          <w:szCs w:val="23"/>
        </w:rPr>
        <w:t>職份，</w:t>
      </w:r>
      <w:r w:rsidR="00082BCE" w:rsidRPr="00061943">
        <w:rPr>
          <w:rFonts w:hAnsi="新細明體" w:hint="eastAsia"/>
          <w:sz w:val="23"/>
          <w:szCs w:val="23"/>
        </w:rPr>
        <w:t>或是擁</w:t>
      </w:r>
      <w:r w:rsidR="00F3719C" w:rsidRPr="00061943">
        <w:rPr>
          <w:rFonts w:hAnsi="新細明體" w:hint="eastAsia"/>
          <w:sz w:val="23"/>
          <w:szCs w:val="23"/>
        </w:rPr>
        <w:t>有很多神學</w:t>
      </w:r>
      <w:r w:rsidR="00082BCE" w:rsidRPr="00061943">
        <w:rPr>
          <w:rFonts w:hAnsi="新細明體" w:hint="eastAsia"/>
          <w:sz w:val="23"/>
          <w:szCs w:val="23"/>
        </w:rPr>
        <w:t>和聖經</w:t>
      </w:r>
      <w:r w:rsidR="00F3719C" w:rsidRPr="00061943">
        <w:rPr>
          <w:rFonts w:hAnsi="新細明體" w:hint="eastAsia"/>
          <w:sz w:val="23"/>
          <w:szCs w:val="23"/>
        </w:rPr>
        <w:t>知識</w:t>
      </w:r>
      <w:r w:rsidR="00082BCE" w:rsidRPr="00061943">
        <w:rPr>
          <w:rFonts w:hAnsi="新細明體" w:hint="eastAsia"/>
          <w:sz w:val="23"/>
          <w:szCs w:val="23"/>
        </w:rPr>
        <w:t>；</w:t>
      </w:r>
      <w:r w:rsidR="00F3719C" w:rsidRPr="00061943">
        <w:rPr>
          <w:rFonts w:hAnsi="新細明體" w:hint="eastAsia"/>
          <w:sz w:val="23"/>
          <w:szCs w:val="23"/>
        </w:rPr>
        <w:t>而是可以見證基督的苦難，不將盼望擺在地上的榮耀，卻盼望將來顯現</w:t>
      </w:r>
      <w:r w:rsidR="00082BCE" w:rsidRPr="00061943">
        <w:rPr>
          <w:rFonts w:hAnsi="新細明體" w:hint="eastAsia"/>
          <w:sz w:val="23"/>
          <w:szCs w:val="23"/>
        </w:rPr>
        <w:t>之</w:t>
      </w:r>
      <w:r w:rsidR="00637CD4" w:rsidRPr="00061943">
        <w:rPr>
          <w:rFonts w:hAnsi="新細明體" w:hint="eastAsia"/>
          <w:sz w:val="23"/>
          <w:szCs w:val="23"/>
        </w:rPr>
        <w:t>榮耀的</w:t>
      </w:r>
      <w:r w:rsidR="00637CD4" w:rsidRPr="00061943">
        <w:rPr>
          <w:rFonts w:ascii="Calibri" w:hAnsi="Calibri" w:hint="eastAsia"/>
          <w:sz w:val="23"/>
          <w:szCs w:val="23"/>
        </w:rPr>
        <w:t>信徒</w:t>
      </w:r>
      <w:r w:rsidR="00F3719C" w:rsidRPr="00061943">
        <w:rPr>
          <w:rFonts w:hAnsi="新細明體" w:hint="eastAsia"/>
          <w:sz w:val="23"/>
          <w:szCs w:val="23"/>
        </w:rPr>
        <w:t>。這樣，</w:t>
      </w:r>
      <w:r w:rsidR="00082BCE" w:rsidRPr="00061943">
        <w:rPr>
          <w:rFonts w:hAnsi="新細明體" w:hint="eastAsia"/>
          <w:sz w:val="23"/>
          <w:szCs w:val="23"/>
        </w:rPr>
        <w:t>作長老</w:t>
      </w:r>
      <w:r w:rsidR="00F3719C" w:rsidRPr="00061943">
        <w:rPr>
          <w:rFonts w:hAnsi="新細明體" w:hint="eastAsia"/>
          <w:sz w:val="23"/>
          <w:szCs w:val="23"/>
        </w:rPr>
        <w:t>在　神的家要</w:t>
      </w:r>
      <w:r w:rsidR="00082BCE" w:rsidRPr="00061943">
        <w:rPr>
          <w:rFonts w:hAnsi="新細明體" w:hint="eastAsia"/>
          <w:sz w:val="23"/>
          <w:szCs w:val="23"/>
        </w:rPr>
        <w:t>擔當</w:t>
      </w:r>
      <w:r w:rsidR="00F3719C" w:rsidRPr="00061943">
        <w:rPr>
          <w:rFonts w:hAnsi="新細明體" w:hint="eastAsia"/>
          <w:sz w:val="23"/>
          <w:szCs w:val="23"/>
        </w:rPr>
        <w:t>甚麼</w:t>
      </w:r>
      <w:r w:rsidR="00082BCE" w:rsidRPr="00061943">
        <w:rPr>
          <w:rFonts w:hAnsi="新細明體" w:hint="eastAsia"/>
          <w:sz w:val="23"/>
          <w:szCs w:val="23"/>
        </w:rPr>
        <w:t>角色</w:t>
      </w:r>
      <w:r w:rsidR="00F3719C" w:rsidRPr="00061943">
        <w:rPr>
          <w:rFonts w:hAnsi="新細明體" w:hint="eastAsia"/>
          <w:sz w:val="23"/>
          <w:szCs w:val="23"/>
        </w:rPr>
        <w:t>呢？</w:t>
      </w:r>
      <w:r w:rsidR="00FF1EA6" w:rsidRPr="00061943">
        <w:rPr>
          <w:rFonts w:hAnsi="新細明體" w:hint="eastAsia"/>
          <w:sz w:val="23"/>
          <w:szCs w:val="23"/>
        </w:rPr>
        <w:t>請一起讀</w:t>
      </w:r>
      <w:r w:rsidR="00F3719C" w:rsidRPr="00061943">
        <w:rPr>
          <w:rFonts w:hAnsi="新細明體" w:hint="eastAsia"/>
          <w:sz w:val="23"/>
          <w:szCs w:val="23"/>
        </w:rPr>
        <w:t>第2-4節</w:t>
      </w:r>
      <w:r w:rsidR="00FF1EA6" w:rsidRPr="00061943">
        <w:rPr>
          <w:rFonts w:hAnsi="新細明體" w:hint="eastAsia"/>
          <w:sz w:val="23"/>
          <w:szCs w:val="23"/>
        </w:rPr>
        <w:t>：「</w:t>
      </w:r>
      <w:bookmarkStart w:id="4" w:name="1Pet.5.2"/>
      <w:r w:rsidR="00FF1EA6" w:rsidRPr="00061943">
        <w:rPr>
          <w:rFonts w:ascii="華康古印體(P)" w:eastAsia="華康古印體(P)" w:hint="eastAsia"/>
          <w:b/>
          <w:sz w:val="23"/>
          <w:szCs w:val="23"/>
        </w:rPr>
        <w:t>務要牧養在你們中間</w:t>
      </w:r>
      <w:r w:rsidR="00D568C9" w:rsidRPr="00061943">
        <w:rPr>
          <w:rFonts w:ascii="華康古印體(P)" w:eastAsia="華康古印體(P)" w:hint="eastAsia"/>
          <w:b/>
          <w:sz w:val="23"/>
          <w:szCs w:val="23"/>
        </w:rPr>
        <w:t xml:space="preserve">　</w:t>
      </w:r>
      <w:r w:rsidR="00FF1EA6" w:rsidRPr="00061943">
        <w:rPr>
          <w:rFonts w:ascii="華康古印體(P)" w:eastAsia="華康古印體(P)" w:hint="eastAsia"/>
          <w:b/>
          <w:sz w:val="23"/>
          <w:szCs w:val="23"/>
        </w:rPr>
        <w:t>神的羣羊，按</w:t>
      </w:r>
      <w:r w:rsidR="00D568C9" w:rsidRPr="00061943">
        <w:rPr>
          <w:rFonts w:ascii="華康古印體(P)" w:eastAsia="華康古印體(P)" w:hint="eastAsia"/>
          <w:b/>
          <w:sz w:val="23"/>
          <w:szCs w:val="23"/>
        </w:rPr>
        <w:t xml:space="preserve">著　</w:t>
      </w:r>
      <w:r w:rsidR="00FF1EA6" w:rsidRPr="00061943">
        <w:rPr>
          <w:rFonts w:ascii="華康古印體(P)" w:eastAsia="華康古印體(P)" w:hint="eastAsia"/>
          <w:b/>
          <w:sz w:val="23"/>
          <w:szCs w:val="23"/>
        </w:rPr>
        <w:t>神旨意照管他們；不是出於勉強，乃是出於甘心；也不是因為貪財，乃是出於樂意；</w:t>
      </w:r>
      <w:bookmarkStart w:id="5" w:name="1Pet.5.3"/>
      <w:bookmarkEnd w:id="4"/>
      <w:r w:rsidR="00FF1EA6" w:rsidRPr="00061943">
        <w:rPr>
          <w:rFonts w:ascii="華康古印體(P)" w:eastAsia="華康古印體(P)" w:hint="eastAsia"/>
          <w:b/>
          <w:sz w:val="23"/>
          <w:szCs w:val="23"/>
        </w:rPr>
        <w:t>也不是轄制所託付你們的，乃是作羣羊的榜樣。</w:t>
      </w:r>
      <w:bookmarkStart w:id="6" w:name="1Pet.5.4"/>
      <w:bookmarkEnd w:id="5"/>
      <w:r w:rsidR="00FF1EA6" w:rsidRPr="00061943">
        <w:rPr>
          <w:rFonts w:ascii="華康古印體(P)" w:eastAsia="華康古印體(P)" w:hint="eastAsia"/>
          <w:b/>
          <w:sz w:val="23"/>
          <w:szCs w:val="23"/>
        </w:rPr>
        <w:t>到了牧長顯現的時候，你們必得那永不衰殘的榮耀冠冕。</w:t>
      </w:r>
      <w:bookmarkEnd w:id="6"/>
      <w:r w:rsidR="00FF1EA6" w:rsidRPr="00061943">
        <w:rPr>
          <w:rFonts w:hAnsi="新細明體" w:hint="eastAsia"/>
          <w:sz w:val="23"/>
          <w:szCs w:val="23"/>
        </w:rPr>
        <w:t>」</w:t>
      </w:r>
      <w:r w:rsidR="00F3719C" w:rsidRPr="00061943">
        <w:rPr>
          <w:rFonts w:hAnsi="新細明體" w:hint="eastAsia"/>
          <w:sz w:val="23"/>
          <w:szCs w:val="23"/>
        </w:rPr>
        <w:t>彼得提及長老的角色中最重要的是牧養　神的羊群。過往</w:t>
      </w:r>
      <w:r w:rsidR="00082BCE" w:rsidRPr="00061943">
        <w:rPr>
          <w:rFonts w:hAnsi="新細明體" w:hint="eastAsia"/>
          <w:sz w:val="23"/>
          <w:szCs w:val="23"/>
        </w:rPr>
        <w:t>彼得</w:t>
      </w:r>
      <w:r w:rsidR="00F3719C" w:rsidRPr="00061943">
        <w:rPr>
          <w:rFonts w:hAnsi="新細明體" w:hint="eastAsia"/>
          <w:sz w:val="23"/>
          <w:szCs w:val="23"/>
        </w:rPr>
        <w:t>在目擊耶穌被釘十字架受死和復活以後，他不知道該做甚麼？就說：「</w:t>
      </w:r>
      <w:r w:rsidR="00082BCE" w:rsidRPr="00061943">
        <w:rPr>
          <w:rFonts w:ascii="華康古印體(P)" w:eastAsia="華康古印體(P)" w:hAnsi="新細明體" w:hint="eastAsia"/>
          <w:b/>
          <w:sz w:val="23"/>
          <w:szCs w:val="23"/>
        </w:rPr>
        <w:t>我打魚去。</w:t>
      </w:r>
      <w:r w:rsidR="00F3719C" w:rsidRPr="00061943">
        <w:rPr>
          <w:rFonts w:hAnsi="新細明體" w:hint="eastAsia"/>
          <w:sz w:val="23"/>
          <w:szCs w:val="23"/>
        </w:rPr>
        <w:t>」(約21:3)</w:t>
      </w:r>
      <w:r w:rsidR="008003B1" w:rsidRPr="00061943">
        <w:rPr>
          <w:rFonts w:hAnsi="新細明體" w:hint="eastAsia"/>
          <w:sz w:val="23"/>
          <w:szCs w:val="23"/>
        </w:rPr>
        <w:t>耶穌</w:t>
      </w:r>
      <w:r w:rsidR="00637CD4" w:rsidRPr="00061943">
        <w:rPr>
          <w:rFonts w:hAnsi="新細明體" w:hint="eastAsia"/>
          <w:sz w:val="23"/>
          <w:szCs w:val="23"/>
        </w:rPr>
        <w:t>便探訪在加利利海邊的彼得，</w:t>
      </w:r>
      <w:r w:rsidR="008003B1" w:rsidRPr="00061943">
        <w:rPr>
          <w:rFonts w:hAnsi="新細明體" w:hint="eastAsia"/>
          <w:sz w:val="23"/>
          <w:szCs w:val="23"/>
        </w:rPr>
        <w:t>問彼得說：「約翰的兒子西門，你愛我嗎？你牧養我的羊。」</w:t>
      </w:r>
      <w:r w:rsidR="00061DFE" w:rsidRPr="00061943">
        <w:rPr>
          <w:rFonts w:hAnsi="新細明體" w:hint="eastAsia"/>
          <w:sz w:val="23"/>
          <w:szCs w:val="23"/>
        </w:rPr>
        <w:t>從那時起，彼得就</w:t>
      </w:r>
      <w:r w:rsidR="00061DFE" w:rsidRPr="00061943">
        <w:rPr>
          <w:rFonts w:hAnsi="新細明體" w:hint="eastAsia"/>
          <w:sz w:val="23"/>
          <w:szCs w:val="23"/>
        </w:rPr>
        <w:lastRenderedPageBreak/>
        <w:t>開始過牧養羊的生活。</w:t>
      </w:r>
      <w:r w:rsidR="005F5414" w:rsidRPr="00061943">
        <w:rPr>
          <w:rFonts w:hAnsi="新細明體" w:hint="eastAsia"/>
          <w:sz w:val="23"/>
          <w:szCs w:val="23"/>
        </w:rPr>
        <w:t>但</w:t>
      </w:r>
      <w:r w:rsidR="00082BCE" w:rsidRPr="00061943">
        <w:rPr>
          <w:rFonts w:hAnsi="新細明體" w:hint="eastAsia"/>
          <w:sz w:val="23"/>
          <w:szCs w:val="23"/>
        </w:rPr>
        <w:t>好像以往彼得背叛耶穌一樣，他也曾</w:t>
      </w:r>
      <w:r w:rsidR="00061DFE" w:rsidRPr="00061943">
        <w:rPr>
          <w:rFonts w:hAnsi="新細明體" w:hint="eastAsia"/>
          <w:sz w:val="23"/>
          <w:szCs w:val="23"/>
        </w:rPr>
        <w:t>多次被羊群</w:t>
      </w:r>
      <w:r w:rsidR="00082BCE" w:rsidRPr="00061943">
        <w:rPr>
          <w:rFonts w:hAnsi="新細明體" w:hint="eastAsia"/>
          <w:sz w:val="23"/>
          <w:szCs w:val="23"/>
        </w:rPr>
        <w:t>撇棄</w:t>
      </w:r>
      <w:r w:rsidR="00061DFE" w:rsidRPr="00061943">
        <w:rPr>
          <w:rFonts w:hAnsi="新細明體" w:hint="eastAsia"/>
          <w:sz w:val="23"/>
          <w:szCs w:val="23"/>
        </w:rPr>
        <w:t>，</w:t>
      </w:r>
      <w:r w:rsidR="00A60261" w:rsidRPr="00061943">
        <w:rPr>
          <w:rFonts w:hAnsi="新細明體" w:hint="eastAsia"/>
          <w:sz w:val="23"/>
          <w:szCs w:val="23"/>
        </w:rPr>
        <w:t>有時他</w:t>
      </w:r>
      <w:r w:rsidR="00082BCE" w:rsidRPr="00061943">
        <w:rPr>
          <w:rFonts w:hAnsi="新細明體" w:hint="eastAsia"/>
          <w:sz w:val="23"/>
          <w:szCs w:val="23"/>
        </w:rPr>
        <w:t>甚至</w:t>
      </w:r>
      <w:r w:rsidR="00A60261" w:rsidRPr="00061943">
        <w:rPr>
          <w:rFonts w:hAnsi="新細明體" w:hint="eastAsia"/>
          <w:sz w:val="23"/>
          <w:szCs w:val="23"/>
        </w:rPr>
        <w:t>因</w:t>
      </w:r>
      <w:r w:rsidR="008D73A8" w:rsidRPr="00061943">
        <w:rPr>
          <w:rFonts w:hAnsi="新細明體" w:hint="eastAsia"/>
          <w:sz w:val="23"/>
          <w:szCs w:val="23"/>
        </w:rPr>
        <w:t>牧養羊而感到灰心</w:t>
      </w:r>
      <w:r w:rsidR="005F5414" w:rsidRPr="00061943">
        <w:rPr>
          <w:rFonts w:hAnsi="新細明體" w:hint="eastAsia"/>
          <w:sz w:val="23"/>
          <w:szCs w:val="23"/>
        </w:rPr>
        <w:t>絕望</w:t>
      </w:r>
      <w:r w:rsidR="008D73A8" w:rsidRPr="00061943">
        <w:rPr>
          <w:rFonts w:hAnsi="新細明體" w:hint="eastAsia"/>
          <w:sz w:val="23"/>
          <w:szCs w:val="23"/>
        </w:rPr>
        <w:t>，就懷疑為何自己要牧養羊；然而，當他記起耶穌最後的</w:t>
      </w:r>
      <w:r w:rsidR="00637CD4" w:rsidRPr="00061943">
        <w:rPr>
          <w:rFonts w:hAnsi="新細明體" w:hint="eastAsia"/>
          <w:sz w:val="23"/>
          <w:szCs w:val="23"/>
        </w:rPr>
        <w:t>託付</w:t>
      </w:r>
      <w:r w:rsidR="00A60261" w:rsidRPr="00061943">
        <w:rPr>
          <w:rFonts w:hAnsi="新細明體" w:hint="eastAsia"/>
          <w:sz w:val="23"/>
          <w:szCs w:val="23"/>
        </w:rPr>
        <w:t>：「你愛我嗎？你牧養我的羊。」</w:t>
      </w:r>
      <w:r w:rsidR="008D73A8" w:rsidRPr="00061943">
        <w:rPr>
          <w:rFonts w:hAnsi="新細明體" w:hint="eastAsia"/>
          <w:sz w:val="23"/>
          <w:szCs w:val="23"/>
        </w:rPr>
        <w:t>他</w:t>
      </w:r>
      <w:r w:rsidR="00A60261" w:rsidRPr="00061943">
        <w:rPr>
          <w:rFonts w:hAnsi="新細明體" w:hint="eastAsia"/>
          <w:sz w:val="23"/>
          <w:szCs w:val="23"/>
        </w:rPr>
        <w:t>就恢復過來。</w:t>
      </w:r>
      <w:r w:rsidR="008D73A8" w:rsidRPr="00061943">
        <w:rPr>
          <w:rFonts w:hAnsi="新細明體" w:hint="eastAsia"/>
          <w:sz w:val="23"/>
          <w:szCs w:val="23"/>
        </w:rPr>
        <w:t>而且，</w:t>
      </w:r>
      <w:r w:rsidR="00224889" w:rsidRPr="00061943">
        <w:rPr>
          <w:rFonts w:hAnsi="新細明體" w:hint="eastAsia"/>
          <w:sz w:val="23"/>
          <w:szCs w:val="23"/>
        </w:rPr>
        <w:t>彼得通過牧養羊的生活，</w:t>
      </w:r>
      <w:r w:rsidR="00591EAB" w:rsidRPr="00061943">
        <w:rPr>
          <w:rFonts w:hAnsi="新細明體" w:hint="eastAsia"/>
          <w:sz w:val="23"/>
          <w:szCs w:val="23"/>
        </w:rPr>
        <w:t>縱然有各樣的</w:t>
      </w:r>
      <w:r w:rsidR="00224889" w:rsidRPr="00061943">
        <w:rPr>
          <w:rFonts w:hAnsi="新細明體" w:hint="eastAsia"/>
          <w:sz w:val="23"/>
          <w:szCs w:val="23"/>
        </w:rPr>
        <w:t>苦難，他卻感到生活</w:t>
      </w:r>
      <w:r w:rsidR="00591EAB" w:rsidRPr="00061943">
        <w:rPr>
          <w:rFonts w:hAnsi="新細明體" w:hint="eastAsia"/>
          <w:sz w:val="23"/>
          <w:szCs w:val="23"/>
        </w:rPr>
        <w:t>變得</w:t>
      </w:r>
      <w:r w:rsidR="00224889" w:rsidRPr="00061943">
        <w:rPr>
          <w:rFonts w:hAnsi="新細明體" w:hint="eastAsia"/>
          <w:sz w:val="23"/>
          <w:szCs w:val="23"/>
        </w:rPr>
        <w:t>更加豐盛和幸福；所以，</w:t>
      </w:r>
      <w:r w:rsidR="005F5414" w:rsidRPr="00061943">
        <w:rPr>
          <w:rFonts w:hAnsi="新細明體" w:hint="eastAsia"/>
          <w:sz w:val="23"/>
          <w:szCs w:val="23"/>
        </w:rPr>
        <w:t>如今</w:t>
      </w:r>
      <w:r w:rsidR="00224889" w:rsidRPr="00061943">
        <w:rPr>
          <w:rFonts w:hAnsi="新細明體" w:hint="eastAsia"/>
          <w:sz w:val="23"/>
          <w:szCs w:val="23"/>
        </w:rPr>
        <w:t>他對教會的長老</w:t>
      </w:r>
      <w:r w:rsidR="00591EAB" w:rsidRPr="00061943">
        <w:rPr>
          <w:rFonts w:hAnsi="新細明體" w:hint="eastAsia"/>
          <w:sz w:val="23"/>
          <w:szCs w:val="23"/>
        </w:rPr>
        <w:t>們</w:t>
      </w:r>
      <w:r w:rsidR="00224889" w:rsidRPr="00061943">
        <w:rPr>
          <w:rFonts w:hAnsi="新細明體" w:hint="eastAsia"/>
          <w:sz w:val="23"/>
          <w:szCs w:val="23"/>
        </w:rPr>
        <w:t>最先勸勉</w:t>
      </w:r>
      <w:r w:rsidR="00591EAB" w:rsidRPr="00061943">
        <w:rPr>
          <w:rFonts w:hAnsi="新細明體" w:hint="eastAsia"/>
          <w:sz w:val="23"/>
          <w:szCs w:val="23"/>
        </w:rPr>
        <w:t>的</w:t>
      </w:r>
      <w:r w:rsidR="00224889" w:rsidRPr="00061943">
        <w:rPr>
          <w:rFonts w:hAnsi="新細明體" w:hint="eastAsia"/>
          <w:sz w:val="23"/>
          <w:szCs w:val="23"/>
        </w:rPr>
        <w:t>是牧養　神的群羊。</w:t>
      </w:r>
    </w:p>
    <w:p w14:paraId="46B116D7" w14:textId="77777777" w:rsidR="00A22D13" w:rsidRPr="00061943" w:rsidRDefault="00224889" w:rsidP="00FF1EA6">
      <w:pPr>
        <w:spacing w:line="240" w:lineRule="auto"/>
        <w:ind w:firstLine="0"/>
        <w:rPr>
          <w:rFonts w:hAnsi="新細明體" w:hint="eastAsia"/>
          <w:sz w:val="23"/>
          <w:szCs w:val="23"/>
        </w:rPr>
      </w:pPr>
      <w:r w:rsidRPr="00061943">
        <w:rPr>
          <w:rFonts w:hAnsi="新細明體" w:hint="eastAsia"/>
          <w:sz w:val="23"/>
          <w:szCs w:val="23"/>
        </w:rPr>
        <w:tab/>
      </w:r>
      <w:r w:rsidR="00591EAB" w:rsidRPr="00061943">
        <w:rPr>
          <w:rFonts w:hAnsi="新細明體" w:hint="eastAsia"/>
          <w:sz w:val="23"/>
          <w:szCs w:val="23"/>
        </w:rPr>
        <w:t>不過，</w:t>
      </w:r>
      <w:r w:rsidRPr="00061943">
        <w:rPr>
          <w:rFonts w:hAnsi="新細明體" w:hint="eastAsia"/>
          <w:sz w:val="23"/>
          <w:szCs w:val="23"/>
        </w:rPr>
        <w:t>當時受彼得勸勉的長老們，正</w:t>
      </w:r>
      <w:r w:rsidR="00A22D13" w:rsidRPr="00061943">
        <w:rPr>
          <w:rFonts w:hAnsi="新細明體" w:hint="eastAsia"/>
          <w:sz w:val="23"/>
          <w:szCs w:val="23"/>
        </w:rPr>
        <w:t>處身</w:t>
      </w:r>
      <w:r w:rsidRPr="00061943">
        <w:rPr>
          <w:rFonts w:hAnsi="新細明體" w:hint="eastAsia"/>
          <w:sz w:val="23"/>
          <w:szCs w:val="23"/>
        </w:rPr>
        <w:t>在水深火熱之中</w:t>
      </w:r>
      <w:r w:rsidR="00A22D13" w:rsidRPr="00061943">
        <w:rPr>
          <w:rFonts w:hAnsi="新細明體" w:hint="eastAsia"/>
          <w:sz w:val="23"/>
          <w:szCs w:val="23"/>
        </w:rPr>
        <w:t>，他們彷彿連自己一個人也難以承擔；</w:t>
      </w:r>
      <w:r w:rsidR="00102685" w:rsidRPr="00061943">
        <w:rPr>
          <w:rFonts w:hAnsi="新細明體" w:hint="eastAsia"/>
          <w:sz w:val="23"/>
          <w:szCs w:val="23"/>
        </w:rPr>
        <w:t>在這樣</w:t>
      </w:r>
      <w:r w:rsidR="00A22D13" w:rsidRPr="00061943">
        <w:rPr>
          <w:rFonts w:hAnsi="新細明體" w:hint="eastAsia"/>
          <w:sz w:val="23"/>
          <w:szCs w:val="23"/>
        </w:rPr>
        <w:t>的</w:t>
      </w:r>
      <w:r w:rsidR="005F5414" w:rsidRPr="00061943">
        <w:rPr>
          <w:rFonts w:hAnsi="新細明體" w:hint="eastAsia"/>
          <w:sz w:val="23"/>
          <w:szCs w:val="23"/>
        </w:rPr>
        <w:t>現實</w:t>
      </w:r>
      <w:r w:rsidR="00FF1EA6" w:rsidRPr="00061943">
        <w:rPr>
          <w:rFonts w:hAnsi="新細明體" w:hint="eastAsia"/>
          <w:sz w:val="23"/>
          <w:szCs w:val="23"/>
        </w:rPr>
        <w:t>情況下，看來</w:t>
      </w:r>
      <w:r w:rsidR="00102685" w:rsidRPr="00061943">
        <w:rPr>
          <w:rFonts w:hAnsi="新細明體" w:hint="eastAsia"/>
          <w:sz w:val="23"/>
          <w:szCs w:val="23"/>
        </w:rPr>
        <w:t>難以牧養羊群。</w:t>
      </w:r>
      <w:r w:rsidR="005F5414" w:rsidRPr="00061943">
        <w:rPr>
          <w:rFonts w:hAnsi="新細明體" w:hint="eastAsia"/>
          <w:sz w:val="23"/>
          <w:szCs w:val="23"/>
        </w:rPr>
        <w:t>同樣，作牧者的信徒也有面對種種的困難，因著學業、工作、家庭已經忙得不可開交，還要獻上時間，將心力傾倒在羊群身上，似乎不可能；加上</w:t>
      </w:r>
      <w:r w:rsidR="00FF1EA6" w:rsidRPr="00061943">
        <w:rPr>
          <w:rFonts w:hAnsi="新細明體" w:hint="eastAsia"/>
          <w:sz w:val="23"/>
          <w:szCs w:val="23"/>
        </w:rPr>
        <w:t>心想</w:t>
      </w:r>
      <w:r w:rsidR="005F5414" w:rsidRPr="00061943">
        <w:rPr>
          <w:rFonts w:hAnsi="新細明體" w:hint="eastAsia"/>
          <w:sz w:val="23"/>
          <w:szCs w:val="23"/>
        </w:rPr>
        <w:t>有屬靈盼望的羊並不多，</w:t>
      </w:r>
      <w:r w:rsidR="00637CD4" w:rsidRPr="00061943">
        <w:rPr>
          <w:rFonts w:hAnsi="新細明體" w:hint="eastAsia"/>
          <w:sz w:val="23"/>
          <w:szCs w:val="23"/>
        </w:rPr>
        <w:t>羔羊在查經中大多是打瞌睡，</w:t>
      </w:r>
      <w:r w:rsidR="005F5414" w:rsidRPr="00061943">
        <w:rPr>
          <w:rFonts w:hAnsi="新細明體" w:hint="eastAsia"/>
          <w:sz w:val="23"/>
          <w:szCs w:val="23"/>
        </w:rPr>
        <w:t>亦容易使人失去熱忱。</w:t>
      </w:r>
      <w:r w:rsidR="005565A0" w:rsidRPr="00061943">
        <w:rPr>
          <w:rFonts w:hAnsi="新細明體" w:hint="eastAsia"/>
          <w:sz w:val="23"/>
          <w:szCs w:val="23"/>
        </w:rPr>
        <w:t>但如果</w:t>
      </w:r>
      <w:r w:rsidR="005F5414" w:rsidRPr="00061943">
        <w:rPr>
          <w:rFonts w:hAnsi="新細明體" w:hint="eastAsia"/>
          <w:sz w:val="23"/>
          <w:szCs w:val="23"/>
        </w:rPr>
        <w:t>作牧者的</w:t>
      </w:r>
      <w:r w:rsidR="005565A0" w:rsidRPr="00061943">
        <w:rPr>
          <w:rFonts w:hAnsi="新細明體" w:hint="eastAsia"/>
          <w:sz w:val="23"/>
          <w:szCs w:val="23"/>
        </w:rPr>
        <w:t>只是思想</w:t>
      </w:r>
      <w:r w:rsidR="005F5414" w:rsidRPr="00061943">
        <w:rPr>
          <w:rFonts w:hAnsi="新細明體" w:hint="eastAsia"/>
          <w:sz w:val="23"/>
          <w:szCs w:val="23"/>
        </w:rPr>
        <w:t>箇</w:t>
      </w:r>
      <w:r w:rsidR="005565A0" w:rsidRPr="00061943">
        <w:rPr>
          <w:rFonts w:hAnsi="新細明體" w:hint="eastAsia"/>
          <w:sz w:val="23"/>
          <w:szCs w:val="23"/>
        </w:rPr>
        <w:t>中的困難，便不能牧養羊。</w:t>
      </w:r>
      <w:r w:rsidR="002F111C" w:rsidRPr="00061943">
        <w:rPr>
          <w:rFonts w:hAnsi="新細明體" w:hint="eastAsia"/>
          <w:sz w:val="23"/>
          <w:szCs w:val="23"/>
        </w:rPr>
        <w:t>相反，信徒單純地順從耶穌的說</w:t>
      </w:r>
      <w:r w:rsidR="00637CD4" w:rsidRPr="00061943">
        <w:rPr>
          <w:rFonts w:hAnsi="新細明體" w:hint="eastAsia"/>
          <w:sz w:val="23"/>
          <w:szCs w:val="23"/>
        </w:rPr>
        <w:t>話</w:t>
      </w:r>
      <w:r w:rsidR="002F111C" w:rsidRPr="00061943">
        <w:rPr>
          <w:rFonts w:hAnsi="新細明體" w:hint="eastAsia"/>
          <w:sz w:val="23"/>
          <w:szCs w:val="23"/>
        </w:rPr>
        <w:t>牧養羊</w:t>
      </w:r>
      <w:r w:rsidR="00A22D13" w:rsidRPr="00061943">
        <w:rPr>
          <w:rFonts w:hAnsi="新細明體" w:hint="eastAsia"/>
          <w:sz w:val="23"/>
          <w:szCs w:val="23"/>
        </w:rPr>
        <w:t>時</w:t>
      </w:r>
      <w:r w:rsidR="00637CD4" w:rsidRPr="00061943">
        <w:rPr>
          <w:rFonts w:hAnsi="新細明體" w:hint="eastAsia"/>
          <w:sz w:val="23"/>
          <w:szCs w:val="23"/>
        </w:rPr>
        <w:t>，</w:t>
      </w:r>
      <w:r w:rsidR="004B58C1" w:rsidRPr="00061943">
        <w:rPr>
          <w:rFonts w:hAnsi="新細明體" w:hint="eastAsia"/>
          <w:sz w:val="23"/>
          <w:szCs w:val="23"/>
        </w:rPr>
        <w:t>相信　神必定幫助信徒克服一切的障礙。</w:t>
      </w:r>
    </w:p>
    <w:p w14:paraId="12C61C03" w14:textId="77777777" w:rsidR="00224889" w:rsidRPr="00061943" w:rsidRDefault="00580AFB" w:rsidP="00A22D13">
      <w:pPr>
        <w:spacing w:line="240" w:lineRule="auto"/>
        <w:rPr>
          <w:rFonts w:hAnsi="新細明體" w:hint="eastAsia"/>
          <w:sz w:val="23"/>
          <w:szCs w:val="23"/>
        </w:rPr>
      </w:pPr>
      <w:r w:rsidRPr="00061943">
        <w:rPr>
          <w:rFonts w:hAnsi="新細明體" w:hint="eastAsia"/>
          <w:sz w:val="23"/>
          <w:szCs w:val="23"/>
        </w:rPr>
        <w:t>接著</w:t>
      </w:r>
      <w:r w:rsidR="005F5414" w:rsidRPr="00061943">
        <w:rPr>
          <w:rFonts w:hAnsi="新細明體" w:hint="eastAsia"/>
          <w:sz w:val="23"/>
          <w:szCs w:val="23"/>
        </w:rPr>
        <w:t>，</w:t>
      </w:r>
      <w:r w:rsidRPr="00061943">
        <w:rPr>
          <w:rFonts w:hAnsi="新細明體" w:hint="eastAsia"/>
          <w:sz w:val="23"/>
          <w:szCs w:val="23"/>
        </w:rPr>
        <w:t>使徒彼得囑咐信徒</w:t>
      </w:r>
      <w:r w:rsidR="00637CD4" w:rsidRPr="00061943">
        <w:rPr>
          <w:rFonts w:hAnsi="新細明體" w:hint="eastAsia"/>
          <w:sz w:val="23"/>
          <w:szCs w:val="23"/>
        </w:rPr>
        <w:t>在牧養　神的羊</w:t>
      </w:r>
      <w:r w:rsidR="005F5414" w:rsidRPr="00061943">
        <w:rPr>
          <w:rFonts w:hAnsi="新細明體" w:hint="eastAsia"/>
          <w:sz w:val="23"/>
          <w:szCs w:val="23"/>
        </w:rPr>
        <w:t>時，有甚麼</w:t>
      </w:r>
      <w:r w:rsidR="004B58C1" w:rsidRPr="00061943">
        <w:rPr>
          <w:rFonts w:hAnsi="新細明體" w:hint="eastAsia"/>
          <w:sz w:val="23"/>
          <w:szCs w:val="23"/>
        </w:rPr>
        <w:t>要</w:t>
      </w:r>
      <w:r w:rsidRPr="00061943">
        <w:rPr>
          <w:rFonts w:hAnsi="新細明體" w:hint="eastAsia"/>
          <w:sz w:val="23"/>
          <w:szCs w:val="23"/>
        </w:rPr>
        <w:t>儆醒和</w:t>
      </w:r>
      <w:r w:rsidR="004B58C1" w:rsidRPr="00061943">
        <w:rPr>
          <w:rFonts w:hAnsi="新細明體" w:hint="eastAsia"/>
          <w:sz w:val="23"/>
          <w:szCs w:val="23"/>
        </w:rPr>
        <w:t>注意</w:t>
      </w:r>
      <w:r w:rsidR="005F5414" w:rsidRPr="00061943">
        <w:rPr>
          <w:rFonts w:hAnsi="新細明體" w:hint="eastAsia"/>
          <w:sz w:val="23"/>
          <w:szCs w:val="23"/>
        </w:rPr>
        <w:t>的地方</w:t>
      </w:r>
      <w:r w:rsidR="004B58C1" w:rsidRPr="00061943">
        <w:rPr>
          <w:rFonts w:hAnsi="新細明體" w:hint="eastAsia"/>
          <w:sz w:val="23"/>
          <w:szCs w:val="23"/>
        </w:rPr>
        <w:t>呢？</w:t>
      </w:r>
    </w:p>
    <w:p w14:paraId="552D53C3" w14:textId="77777777" w:rsidR="00384708" w:rsidRPr="00061943" w:rsidRDefault="00384708" w:rsidP="005732E5">
      <w:pPr>
        <w:spacing w:line="240" w:lineRule="auto"/>
        <w:ind w:firstLine="0"/>
        <w:rPr>
          <w:rFonts w:hAnsi="新細明體" w:hint="eastAsia"/>
          <w:sz w:val="23"/>
          <w:szCs w:val="23"/>
        </w:rPr>
      </w:pPr>
      <w:r w:rsidRPr="00061943">
        <w:rPr>
          <w:rFonts w:hAnsi="新細明體" w:hint="eastAsia"/>
          <w:sz w:val="23"/>
          <w:szCs w:val="23"/>
        </w:rPr>
        <w:tab/>
        <w:t>首先，不是出於勉強，乃是出於甘心。「</w:t>
      </w:r>
      <w:r w:rsidRPr="00061943">
        <w:rPr>
          <w:rFonts w:ascii="華康古印體(P)" w:eastAsia="華康古印體(P)" w:hAnsi="新細明體" w:hint="eastAsia"/>
          <w:b/>
          <w:sz w:val="23"/>
          <w:szCs w:val="23"/>
        </w:rPr>
        <w:t>出於勉強</w:t>
      </w:r>
      <w:r w:rsidR="00704770" w:rsidRPr="00061943">
        <w:rPr>
          <w:rFonts w:hAnsi="新細明體" w:hint="eastAsia"/>
          <w:sz w:val="23"/>
          <w:szCs w:val="23"/>
        </w:rPr>
        <w:t>」的意思是被</w:t>
      </w:r>
      <w:r w:rsidR="005A0EEE" w:rsidRPr="00061943">
        <w:rPr>
          <w:rFonts w:hAnsi="新細明體" w:hint="eastAsia"/>
          <w:sz w:val="23"/>
          <w:szCs w:val="23"/>
        </w:rPr>
        <w:t>迫、消極</w:t>
      </w:r>
      <w:r w:rsidR="00704770" w:rsidRPr="00061943">
        <w:rPr>
          <w:rFonts w:hAnsi="新細明體" w:hint="eastAsia"/>
          <w:sz w:val="23"/>
          <w:szCs w:val="23"/>
        </w:rPr>
        <w:t>去做，或</w:t>
      </w:r>
      <w:r w:rsidR="00603437" w:rsidRPr="00061943">
        <w:rPr>
          <w:rFonts w:hAnsi="新細明體" w:hint="eastAsia"/>
          <w:sz w:val="23"/>
          <w:szCs w:val="23"/>
        </w:rPr>
        <w:t>基</w:t>
      </w:r>
      <w:r w:rsidR="005A0EEE" w:rsidRPr="00061943">
        <w:rPr>
          <w:rFonts w:hAnsi="新細明體" w:hint="eastAsia"/>
          <w:sz w:val="23"/>
          <w:szCs w:val="23"/>
        </w:rPr>
        <w:t>於人的目</w:t>
      </w:r>
      <w:r w:rsidR="00704770" w:rsidRPr="00061943">
        <w:rPr>
          <w:rFonts w:hAnsi="新細明體" w:hint="eastAsia"/>
          <w:sz w:val="23"/>
          <w:szCs w:val="23"/>
        </w:rPr>
        <w:t>光和</w:t>
      </w:r>
      <w:r w:rsidRPr="00061943">
        <w:rPr>
          <w:rFonts w:hAnsi="新細明體" w:hint="eastAsia"/>
          <w:sz w:val="23"/>
          <w:szCs w:val="23"/>
        </w:rPr>
        <w:t>面</w:t>
      </w:r>
      <w:r w:rsidR="00704770" w:rsidRPr="00061943">
        <w:rPr>
          <w:rFonts w:hAnsi="新細明體" w:hint="eastAsia"/>
          <w:sz w:val="23"/>
          <w:szCs w:val="23"/>
        </w:rPr>
        <w:t>子</w:t>
      </w:r>
      <w:r w:rsidRPr="00061943">
        <w:rPr>
          <w:rFonts w:hAnsi="新細明體" w:hint="eastAsia"/>
          <w:sz w:val="23"/>
          <w:szCs w:val="23"/>
        </w:rPr>
        <w:t>而形式化</w:t>
      </w:r>
      <w:r w:rsidR="005A0EEE" w:rsidRPr="00061943">
        <w:rPr>
          <w:rFonts w:hAnsi="新細明體" w:hint="eastAsia"/>
          <w:sz w:val="23"/>
          <w:szCs w:val="23"/>
        </w:rPr>
        <w:t>遵從</w:t>
      </w:r>
      <w:r w:rsidRPr="00061943">
        <w:rPr>
          <w:rFonts w:hAnsi="新細明體" w:hint="eastAsia"/>
          <w:sz w:val="23"/>
          <w:szCs w:val="23"/>
        </w:rPr>
        <w:t>。</w:t>
      </w:r>
      <w:r w:rsidR="00704770" w:rsidRPr="00061943">
        <w:rPr>
          <w:rFonts w:hAnsi="新細明體" w:hint="eastAsia"/>
          <w:sz w:val="23"/>
          <w:szCs w:val="23"/>
        </w:rPr>
        <w:t>相反，</w:t>
      </w:r>
      <w:r w:rsidRPr="00061943">
        <w:rPr>
          <w:rFonts w:hAnsi="新細明體" w:hint="eastAsia"/>
          <w:sz w:val="23"/>
          <w:szCs w:val="23"/>
        </w:rPr>
        <w:t>「</w:t>
      </w:r>
      <w:r w:rsidRPr="00061943">
        <w:rPr>
          <w:rFonts w:ascii="華康古印體(P)" w:eastAsia="華康古印體(P)" w:hAnsi="新細明體" w:hint="eastAsia"/>
          <w:b/>
          <w:sz w:val="23"/>
          <w:szCs w:val="23"/>
        </w:rPr>
        <w:t>出於甘心</w:t>
      </w:r>
      <w:r w:rsidR="00704770" w:rsidRPr="00061943">
        <w:rPr>
          <w:rFonts w:hAnsi="新細明體" w:hint="eastAsia"/>
          <w:sz w:val="23"/>
          <w:szCs w:val="23"/>
        </w:rPr>
        <w:t>」是</w:t>
      </w:r>
      <w:r w:rsidRPr="00061943">
        <w:rPr>
          <w:rFonts w:hAnsi="新細明體" w:hint="eastAsia"/>
          <w:sz w:val="23"/>
          <w:szCs w:val="23"/>
        </w:rPr>
        <w:t>內心被</w:t>
      </w:r>
      <w:r w:rsidR="005A0EEE" w:rsidRPr="00061943">
        <w:rPr>
          <w:rFonts w:hAnsi="新細明體" w:hint="eastAsia"/>
          <w:sz w:val="23"/>
          <w:szCs w:val="23"/>
        </w:rPr>
        <w:t>聖靈</w:t>
      </w:r>
      <w:r w:rsidRPr="00061943">
        <w:rPr>
          <w:rFonts w:hAnsi="新細明體" w:hint="eastAsia"/>
          <w:sz w:val="23"/>
          <w:szCs w:val="23"/>
        </w:rPr>
        <w:t>感動</w:t>
      </w:r>
      <w:r w:rsidR="005A0EEE" w:rsidRPr="00061943">
        <w:rPr>
          <w:rFonts w:hAnsi="新細明體" w:hint="eastAsia"/>
          <w:sz w:val="23"/>
          <w:szCs w:val="23"/>
        </w:rPr>
        <w:t>及對主的愛</w:t>
      </w:r>
      <w:r w:rsidRPr="00061943">
        <w:rPr>
          <w:rFonts w:hAnsi="新細明體" w:hint="eastAsia"/>
          <w:sz w:val="23"/>
          <w:szCs w:val="23"/>
        </w:rPr>
        <w:t>，</w:t>
      </w:r>
      <w:r w:rsidR="005A0EEE" w:rsidRPr="00061943">
        <w:rPr>
          <w:rFonts w:hAnsi="新細明體" w:hint="eastAsia"/>
          <w:sz w:val="23"/>
          <w:szCs w:val="23"/>
        </w:rPr>
        <w:t>以盼望的心積極實踐</w:t>
      </w:r>
      <w:r w:rsidRPr="00061943">
        <w:rPr>
          <w:rFonts w:hAnsi="新細明體" w:hint="eastAsia"/>
          <w:sz w:val="23"/>
          <w:szCs w:val="23"/>
        </w:rPr>
        <w:t>。</w:t>
      </w:r>
      <w:r w:rsidR="000818EF" w:rsidRPr="00061943">
        <w:rPr>
          <w:rFonts w:hAnsi="新細明體" w:hint="eastAsia"/>
          <w:sz w:val="23"/>
          <w:szCs w:val="23"/>
        </w:rPr>
        <w:t>做同一件事</w:t>
      </w:r>
      <w:r w:rsidR="005A0EEE" w:rsidRPr="00061943">
        <w:rPr>
          <w:rFonts w:hAnsi="新細明體" w:hint="eastAsia"/>
          <w:sz w:val="23"/>
          <w:szCs w:val="23"/>
        </w:rPr>
        <w:t>情</w:t>
      </w:r>
      <w:r w:rsidR="000818EF" w:rsidRPr="00061943">
        <w:rPr>
          <w:rFonts w:hAnsi="新細明體" w:hint="eastAsia"/>
          <w:sz w:val="23"/>
          <w:szCs w:val="23"/>
        </w:rPr>
        <w:t>，被迫</w:t>
      </w:r>
      <w:r w:rsidR="005A0EEE" w:rsidRPr="00061943">
        <w:rPr>
          <w:rFonts w:hAnsi="新細明體" w:hint="eastAsia"/>
          <w:sz w:val="23"/>
          <w:szCs w:val="23"/>
        </w:rPr>
        <w:t>抑</w:t>
      </w:r>
      <w:r w:rsidR="000F5CDE" w:rsidRPr="00061943">
        <w:rPr>
          <w:rFonts w:hAnsi="新細明體" w:hint="eastAsia"/>
          <w:sz w:val="23"/>
          <w:szCs w:val="23"/>
        </w:rPr>
        <w:t>或擁有盼望和</w:t>
      </w:r>
      <w:r w:rsidR="000818EF" w:rsidRPr="00061943">
        <w:rPr>
          <w:rFonts w:hAnsi="新細明體" w:hint="eastAsia"/>
          <w:sz w:val="23"/>
          <w:szCs w:val="23"/>
        </w:rPr>
        <w:t>發</w:t>
      </w:r>
      <w:r w:rsidR="000F5CDE" w:rsidRPr="00061943">
        <w:rPr>
          <w:rFonts w:hAnsi="新細明體" w:hint="eastAsia"/>
          <w:sz w:val="23"/>
          <w:szCs w:val="23"/>
        </w:rPr>
        <w:t>自內心</w:t>
      </w:r>
      <w:r w:rsidR="000818EF" w:rsidRPr="00061943">
        <w:rPr>
          <w:rFonts w:hAnsi="新細明體" w:hint="eastAsia"/>
          <w:sz w:val="23"/>
          <w:szCs w:val="23"/>
        </w:rPr>
        <w:t>，結果</w:t>
      </w:r>
      <w:r w:rsidR="00704770" w:rsidRPr="00061943">
        <w:rPr>
          <w:rFonts w:hAnsi="新細明體" w:hint="eastAsia"/>
          <w:sz w:val="23"/>
          <w:szCs w:val="23"/>
        </w:rPr>
        <w:t>完全</w:t>
      </w:r>
      <w:r w:rsidR="005A0EEE" w:rsidRPr="00061943">
        <w:rPr>
          <w:rFonts w:hAnsi="新細明體" w:hint="eastAsia"/>
          <w:sz w:val="23"/>
          <w:szCs w:val="23"/>
        </w:rPr>
        <w:t>不同。所謂「勉強無幸福」，被迫</w:t>
      </w:r>
      <w:r w:rsidR="000818EF" w:rsidRPr="00061943">
        <w:rPr>
          <w:rFonts w:hAnsi="新細明體" w:hint="eastAsia"/>
          <w:sz w:val="23"/>
          <w:szCs w:val="23"/>
        </w:rPr>
        <w:t>做時不但</w:t>
      </w:r>
      <w:r w:rsidR="005A0EEE" w:rsidRPr="00061943">
        <w:rPr>
          <w:rFonts w:hAnsi="新細明體" w:hint="eastAsia"/>
          <w:sz w:val="23"/>
          <w:szCs w:val="23"/>
        </w:rPr>
        <w:t>十分</w:t>
      </w:r>
      <w:r w:rsidR="000818EF" w:rsidRPr="00061943">
        <w:rPr>
          <w:rFonts w:hAnsi="新細明體" w:hint="eastAsia"/>
          <w:sz w:val="23"/>
          <w:szCs w:val="23"/>
        </w:rPr>
        <w:t>痛苦，亦</w:t>
      </w:r>
      <w:r w:rsidR="00A65B3A" w:rsidRPr="00061943">
        <w:rPr>
          <w:rFonts w:hAnsi="新細明體" w:hint="eastAsia"/>
          <w:sz w:val="23"/>
          <w:szCs w:val="23"/>
        </w:rPr>
        <w:t>不能有好的效果。相反，出於甘心時，內心可以有恩典、喜樂</w:t>
      </w:r>
      <w:r w:rsidR="00DE6B71" w:rsidRPr="00061943">
        <w:rPr>
          <w:rFonts w:hAnsi="新細明體" w:hint="eastAsia"/>
          <w:sz w:val="23"/>
          <w:szCs w:val="23"/>
        </w:rPr>
        <w:t>和感謝</w:t>
      </w:r>
      <w:r w:rsidR="00A65B3A" w:rsidRPr="00061943">
        <w:rPr>
          <w:rFonts w:hAnsi="新細明體" w:hint="eastAsia"/>
          <w:sz w:val="23"/>
          <w:szCs w:val="23"/>
        </w:rPr>
        <w:t>；又</w:t>
      </w:r>
      <w:r w:rsidR="00514FBD" w:rsidRPr="00061943">
        <w:rPr>
          <w:rFonts w:hAnsi="新細明體" w:hint="eastAsia"/>
          <w:sz w:val="23"/>
          <w:szCs w:val="23"/>
        </w:rPr>
        <w:t>即使</w:t>
      </w:r>
      <w:r w:rsidR="00DE6B71" w:rsidRPr="00061943">
        <w:rPr>
          <w:rFonts w:hAnsi="新細明體" w:hint="eastAsia"/>
          <w:sz w:val="23"/>
          <w:szCs w:val="23"/>
        </w:rPr>
        <w:t>面對</w:t>
      </w:r>
      <w:r w:rsidR="00514FBD" w:rsidRPr="00061943">
        <w:rPr>
          <w:rFonts w:hAnsi="新細明體" w:hint="eastAsia"/>
          <w:sz w:val="23"/>
          <w:szCs w:val="23"/>
        </w:rPr>
        <w:t>上</w:t>
      </w:r>
      <w:r w:rsidR="00DE6B71" w:rsidRPr="00061943">
        <w:rPr>
          <w:rFonts w:hAnsi="新細明體" w:hint="eastAsia"/>
          <w:sz w:val="23"/>
          <w:szCs w:val="23"/>
        </w:rPr>
        <w:t>述</w:t>
      </w:r>
      <w:r w:rsidR="00514FBD" w:rsidRPr="00061943">
        <w:rPr>
          <w:rFonts w:hAnsi="新細明體" w:hint="eastAsia"/>
          <w:sz w:val="23"/>
          <w:szCs w:val="23"/>
        </w:rPr>
        <w:t>提及的</w:t>
      </w:r>
      <w:r w:rsidR="00DE6B71" w:rsidRPr="00061943">
        <w:rPr>
          <w:rFonts w:hAnsi="新細明體" w:hint="eastAsia"/>
          <w:sz w:val="23"/>
          <w:szCs w:val="23"/>
        </w:rPr>
        <w:t>一切</w:t>
      </w:r>
      <w:r w:rsidR="00514FBD" w:rsidRPr="00061943">
        <w:rPr>
          <w:rFonts w:hAnsi="新細明體" w:hint="eastAsia"/>
          <w:sz w:val="23"/>
          <w:szCs w:val="23"/>
        </w:rPr>
        <w:t>困難，仍</w:t>
      </w:r>
      <w:r w:rsidR="00DE6B71" w:rsidRPr="00061943">
        <w:rPr>
          <w:rFonts w:hAnsi="新細明體" w:hint="eastAsia"/>
          <w:sz w:val="23"/>
          <w:szCs w:val="23"/>
        </w:rPr>
        <w:t>能</w:t>
      </w:r>
      <w:r w:rsidR="00514FBD" w:rsidRPr="00061943">
        <w:rPr>
          <w:rFonts w:hAnsi="新細明體" w:hint="eastAsia"/>
          <w:sz w:val="23"/>
          <w:szCs w:val="23"/>
        </w:rPr>
        <w:t>以積極的態度去承擔和背起十字架，並</w:t>
      </w:r>
      <w:r w:rsidR="00A65B3A" w:rsidRPr="00061943">
        <w:rPr>
          <w:rFonts w:hAnsi="新細明體" w:hint="eastAsia"/>
          <w:sz w:val="23"/>
          <w:szCs w:val="23"/>
        </w:rPr>
        <w:t>得著力量和智慧</w:t>
      </w:r>
      <w:r w:rsidR="00514FBD" w:rsidRPr="00061943">
        <w:rPr>
          <w:rFonts w:hAnsi="新細明體" w:hint="eastAsia"/>
          <w:sz w:val="23"/>
          <w:szCs w:val="23"/>
        </w:rPr>
        <w:t>克服</w:t>
      </w:r>
      <w:r w:rsidR="00DE6B71" w:rsidRPr="00061943">
        <w:rPr>
          <w:rFonts w:hAnsi="新細明體" w:hint="eastAsia"/>
          <w:sz w:val="23"/>
          <w:szCs w:val="23"/>
        </w:rPr>
        <w:t>。這時候，</w:t>
      </w:r>
      <w:r w:rsidR="00514FBD" w:rsidRPr="00061943">
        <w:rPr>
          <w:rFonts w:hAnsi="新細明體" w:hint="eastAsia"/>
          <w:sz w:val="23"/>
          <w:szCs w:val="23"/>
        </w:rPr>
        <w:t>羊群也</w:t>
      </w:r>
      <w:r w:rsidR="00A65B3A" w:rsidRPr="00061943">
        <w:rPr>
          <w:rFonts w:hAnsi="新細明體" w:hint="eastAsia"/>
          <w:sz w:val="23"/>
          <w:szCs w:val="23"/>
        </w:rPr>
        <w:t>能領受</w:t>
      </w:r>
      <w:r w:rsidR="00514FBD" w:rsidRPr="00061943">
        <w:rPr>
          <w:rFonts w:hAnsi="新細明體" w:hint="eastAsia"/>
          <w:sz w:val="23"/>
          <w:szCs w:val="23"/>
        </w:rPr>
        <w:t>恩典，在屬靈上</w:t>
      </w:r>
      <w:r w:rsidR="00A65B3A" w:rsidRPr="00061943">
        <w:rPr>
          <w:rFonts w:hAnsi="新細明體" w:hint="eastAsia"/>
          <w:sz w:val="23"/>
          <w:szCs w:val="23"/>
        </w:rPr>
        <w:t>健康</w:t>
      </w:r>
      <w:r w:rsidR="00514FBD" w:rsidRPr="00061943">
        <w:rPr>
          <w:rFonts w:hAnsi="新細明體" w:hint="eastAsia"/>
          <w:sz w:val="23"/>
          <w:szCs w:val="23"/>
        </w:rPr>
        <w:t>成長。</w:t>
      </w:r>
    </w:p>
    <w:p w14:paraId="46F35447" w14:textId="77777777" w:rsidR="00D273A7" w:rsidRPr="00061943" w:rsidRDefault="00DE6B71" w:rsidP="00D273A7">
      <w:pPr>
        <w:spacing w:line="240" w:lineRule="auto"/>
        <w:rPr>
          <w:rFonts w:hAnsi="新細明體" w:hint="eastAsia"/>
          <w:sz w:val="23"/>
          <w:szCs w:val="23"/>
        </w:rPr>
      </w:pPr>
      <w:r w:rsidRPr="00061943">
        <w:rPr>
          <w:rFonts w:hAnsi="新細明體" w:hint="eastAsia"/>
          <w:sz w:val="23"/>
          <w:szCs w:val="23"/>
        </w:rPr>
        <w:t>其次，</w:t>
      </w:r>
      <w:r w:rsidR="00603437" w:rsidRPr="00061943">
        <w:rPr>
          <w:rFonts w:hAnsi="新細明體" w:hint="eastAsia"/>
          <w:sz w:val="23"/>
          <w:szCs w:val="23"/>
        </w:rPr>
        <w:t>不是因為貪財，乃是出於樂意。</w:t>
      </w:r>
      <w:r w:rsidR="007A079F" w:rsidRPr="00061943">
        <w:rPr>
          <w:rFonts w:hAnsi="新細明體" w:hint="eastAsia"/>
          <w:sz w:val="23"/>
          <w:szCs w:val="23"/>
        </w:rPr>
        <w:t>「</w:t>
      </w:r>
      <w:r w:rsidR="00603437" w:rsidRPr="00061943">
        <w:rPr>
          <w:rFonts w:ascii="華康古印體(P)" w:eastAsia="華康古印體(P)" w:hAnsi="新細明體" w:hint="eastAsia"/>
          <w:b/>
          <w:sz w:val="23"/>
          <w:szCs w:val="23"/>
        </w:rPr>
        <w:t>貪財</w:t>
      </w:r>
      <w:r w:rsidR="007A079F" w:rsidRPr="00061943">
        <w:rPr>
          <w:rFonts w:hAnsi="新細明體" w:hint="eastAsia"/>
          <w:sz w:val="23"/>
          <w:szCs w:val="23"/>
        </w:rPr>
        <w:t>」</w:t>
      </w:r>
      <w:r w:rsidR="00805E95" w:rsidRPr="00061943">
        <w:rPr>
          <w:rFonts w:hAnsi="新細明體" w:hint="eastAsia"/>
          <w:sz w:val="23"/>
          <w:szCs w:val="23"/>
        </w:rPr>
        <w:t>指著對物質的貪戀</w:t>
      </w:r>
      <w:r w:rsidR="00603437" w:rsidRPr="00061943">
        <w:rPr>
          <w:rFonts w:hAnsi="新細明體" w:hint="eastAsia"/>
          <w:sz w:val="23"/>
          <w:szCs w:val="23"/>
        </w:rPr>
        <w:t>，與及</w:t>
      </w:r>
      <w:r w:rsidR="00D273A7" w:rsidRPr="00061943">
        <w:rPr>
          <w:rFonts w:hAnsi="新細明體" w:hint="eastAsia"/>
          <w:sz w:val="23"/>
          <w:szCs w:val="23"/>
        </w:rPr>
        <w:t>想得著</w:t>
      </w:r>
      <w:r w:rsidR="00603437" w:rsidRPr="00061943">
        <w:rPr>
          <w:rFonts w:hAnsi="新細明體" w:hint="eastAsia"/>
          <w:sz w:val="23"/>
          <w:szCs w:val="23"/>
        </w:rPr>
        <w:t>人的承認和</w:t>
      </w:r>
      <w:r w:rsidR="00D273A7" w:rsidRPr="00061943">
        <w:rPr>
          <w:rFonts w:hAnsi="新細明體" w:hint="eastAsia"/>
          <w:sz w:val="23"/>
          <w:szCs w:val="23"/>
        </w:rPr>
        <w:t>名</w:t>
      </w:r>
      <w:r w:rsidR="00704770" w:rsidRPr="00061943">
        <w:rPr>
          <w:rFonts w:hAnsi="新細明體" w:hint="eastAsia"/>
          <w:sz w:val="23"/>
          <w:szCs w:val="23"/>
        </w:rPr>
        <w:t>聲</w:t>
      </w:r>
      <w:r w:rsidR="00D273A7" w:rsidRPr="00061943">
        <w:rPr>
          <w:rFonts w:hAnsi="新細明體" w:hint="eastAsia"/>
          <w:sz w:val="23"/>
          <w:szCs w:val="23"/>
        </w:rPr>
        <w:t>的</w:t>
      </w:r>
      <w:r w:rsidR="00704770" w:rsidRPr="00061943">
        <w:rPr>
          <w:rFonts w:hAnsi="新細明體" w:hint="eastAsia"/>
          <w:sz w:val="23"/>
          <w:szCs w:val="23"/>
        </w:rPr>
        <w:t>內</w:t>
      </w:r>
      <w:r w:rsidR="00603437" w:rsidRPr="00061943">
        <w:rPr>
          <w:rFonts w:hAnsi="新細明體" w:hint="eastAsia"/>
          <w:sz w:val="23"/>
          <w:szCs w:val="23"/>
        </w:rPr>
        <w:t>心</w:t>
      </w:r>
      <w:r w:rsidR="00D273A7" w:rsidRPr="00061943">
        <w:rPr>
          <w:rFonts w:hAnsi="新細明體" w:hint="eastAsia"/>
          <w:sz w:val="23"/>
          <w:szCs w:val="23"/>
        </w:rPr>
        <w:t>。雖然</w:t>
      </w:r>
      <w:r w:rsidR="00603437" w:rsidRPr="00061943">
        <w:rPr>
          <w:rFonts w:hAnsi="新細明體" w:hint="eastAsia"/>
          <w:sz w:val="23"/>
          <w:szCs w:val="23"/>
        </w:rPr>
        <w:t>牧者在跟羊群查經時沒有收取報酬</w:t>
      </w:r>
      <w:r w:rsidR="00805E95" w:rsidRPr="00061943">
        <w:rPr>
          <w:rFonts w:hAnsi="新細明體" w:hint="eastAsia"/>
          <w:sz w:val="23"/>
          <w:szCs w:val="23"/>
        </w:rPr>
        <w:t>或俸祿</w:t>
      </w:r>
      <w:r w:rsidR="00704770" w:rsidRPr="00061943">
        <w:rPr>
          <w:rFonts w:hAnsi="新細明體" w:hint="eastAsia"/>
          <w:sz w:val="23"/>
          <w:szCs w:val="23"/>
        </w:rPr>
        <w:t>，卻容易想藉著服侍多些</w:t>
      </w:r>
      <w:r w:rsidR="00603437" w:rsidRPr="00061943">
        <w:rPr>
          <w:rFonts w:hAnsi="新細明體" w:hint="eastAsia"/>
          <w:sz w:val="23"/>
          <w:szCs w:val="23"/>
        </w:rPr>
        <w:t>羔</w:t>
      </w:r>
      <w:r w:rsidR="00704770" w:rsidRPr="00061943">
        <w:rPr>
          <w:rFonts w:hAnsi="新細明體" w:hint="eastAsia"/>
          <w:sz w:val="23"/>
          <w:szCs w:val="23"/>
        </w:rPr>
        <w:t>羊，</w:t>
      </w:r>
      <w:r w:rsidR="009B17A8" w:rsidRPr="00061943">
        <w:rPr>
          <w:rFonts w:hAnsi="新細明體" w:hint="eastAsia"/>
          <w:sz w:val="23"/>
          <w:szCs w:val="23"/>
        </w:rPr>
        <w:t>或通過羔羊成長，</w:t>
      </w:r>
      <w:r w:rsidR="00704770" w:rsidRPr="00061943">
        <w:rPr>
          <w:rFonts w:hAnsi="新細明體" w:hint="eastAsia"/>
          <w:sz w:val="23"/>
          <w:szCs w:val="23"/>
        </w:rPr>
        <w:t>從中</w:t>
      </w:r>
      <w:r w:rsidR="00D273A7" w:rsidRPr="00061943">
        <w:rPr>
          <w:rFonts w:hAnsi="新細明體" w:hint="eastAsia"/>
          <w:sz w:val="23"/>
          <w:szCs w:val="23"/>
        </w:rPr>
        <w:t>被人承認和顯出自己的榮耀。</w:t>
      </w:r>
      <w:r w:rsidR="00E206F4" w:rsidRPr="00061943">
        <w:rPr>
          <w:rFonts w:hAnsi="新細明體" w:hint="eastAsia"/>
          <w:sz w:val="23"/>
          <w:szCs w:val="23"/>
        </w:rPr>
        <w:t>但</w:t>
      </w:r>
      <w:r w:rsidR="00805E95" w:rsidRPr="00061943">
        <w:rPr>
          <w:rFonts w:hAnsi="新細明體" w:hint="eastAsia"/>
          <w:sz w:val="23"/>
          <w:szCs w:val="23"/>
        </w:rPr>
        <w:t>目的不單純時</w:t>
      </w:r>
      <w:r w:rsidR="00E206F4" w:rsidRPr="00061943">
        <w:rPr>
          <w:rFonts w:hAnsi="新細明體" w:hint="eastAsia"/>
          <w:sz w:val="23"/>
          <w:szCs w:val="23"/>
        </w:rPr>
        <w:t>，就</w:t>
      </w:r>
      <w:r w:rsidR="003E7994" w:rsidRPr="00061943">
        <w:rPr>
          <w:rFonts w:hAnsi="新細明體" w:hint="eastAsia"/>
          <w:sz w:val="23"/>
          <w:szCs w:val="23"/>
        </w:rPr>
        <w:t>變得</w:t>
      </w:r>
      <w:r w:rsidR="00805E95" w:rsidRPr="00061943">
        <w:rPr>
          <w:rFonts w:hAnsi="新細明體" w:hint="eastAsia"/>
          <w:sz w:val="23"/>
          <w:szCs w:val="23"/>
        </w:rPr>
        <w:t>容易</w:t>
      </w:r>
      <w:r w:rsidR="00E206F4" w:rsidRPr="00061943">
        <w:rPr>
          <w:rFonts w:hAnsi="新細明體" w:hint="eastAsia"/>
          <w:sz w:val="23"/>
          <w:szCs w:val="23"/>
        </w:rPr>
        <w:t>像雇工一樣，</w:t>
      </w:r>
      <w:r w:rsidR="00603437" w:rsidRPr="00061943">
        <w:rPr>
          <w:rFonts w:hint="eastAsia"/>
          <w:sz w:val="23"/>
          <w:szCs w:val="23"/>
        </w:rPr>
        <w:t>失去以單純的心愛羔羊，反而敏感和在意羔羊的數目</w:t>
      </w:r>
      <w:r w:rsidR="00805E95" w:rsidRPr="00061943">
        <w:rPr>
          <w:rFonts w:hint="eastAsia"/>
          <w:sz w:val="23"/>
          <w:szCs w:val="23"/>
        </w:rPr>
        <w:t>，被羔羊的外表捆綁</w:t>
      </w:r>
      <w:r w:rsidR="00E206F4" w:rsidRPr="00061943">
        <w:rPr>
          <w:rFonts w:hAnsi="新細明體" w:hint="eastAsia"/>
          <w:sz w:val="23"/>
          <w:szCs w:val="23"/>
        </w:rPr>
        <w:t>，</w:t>
      </w:r>
      <w:r w:rsidR="00805E95" w:rsidRPr="00061943">
        <w:rPr>
          <w:rFonts w:hAnsi="新細明體" w:hint="eastAsia"/>
          <w:sz w:val="23"/>
          <w:szCs w:val="23"/>
        </w:rPr>
        <w:t>並只是</w:t>
      </w:r>
      <w:r w:rsidR="00E206F4" w:rsidRPr="00061943">
        <w:rPr>
          <w:rFonts w:hAnsi="新細明體" w:hint="eastAsia"/>
          <w:sz w:val="23"/>
          <w:szCs w:val="23"/>
        </w:rPr>
        <w:t>心裏焦急</w:t>
      </w:r>
      <w:r w:rsidR="003E7994" w:rsidRPr="00061943">
        <w:rPr>
          <w:rFonts w:hAnsi="新細明體" w:hint="eastAsia"/>
          <w:sz w:val="23"/>
          <w:szCs w:val="23"/>
        </w:rPr>
        <w:t>，</w:t>
      </w:r>
      <w:r w:rsidR="00E206F4" w:rsidRPr="00061943">
        <w:rPr>
          <w:rFonts w:hAnsi="新細明體" w:hint="eastAsia"/>
          <w:sz w:val="23"/>
          <w:szCs w:val="23"/>
        </w:rPr>
        <w:t>向</w:t>
      </w:r>
      <w:r w:rsidR="00603437" w:rsidRPr="00061943">
        <w:rPr>
          <w:rFonts w:hAnsi="新細明體" w:hint="eastAsia"/>
          <w:sz w:val="23"/>
          <w:szCs w:val="23"/>
        </w:rPr>
        <w:t>羔</w:t>
      </w:r>
      <w:r w:rsidR="00E206F4" w:rsidRPr="00061943">
        <w:rPr>
          <w:rFonts w:hAnsi="新細明體" w:hint="eastAsia"/>
          <w:sz w:val="23"/>
          <w:szCs w:val="23"/>
        </w:rPr>
        <w:t>羊施加壓力，卻看不見羔羊內心的</w:t>
      </w:r>
      <w:r w:rsidR="00704770" w:rsidRPr="00061943">
        <w:rPr>
          <w:rFonts w:hAnsi="新細明體" w:hint="eastAsia"/>
          <w:sz w:val="23"/>
          <w:szCs w:val="23"/>
        </w:rPr>
        <w:t>痛苦和</w:t>
      </w:r>
      <w:r w:rsidR="00805E95" w:rsidRPr="00061943">
        <w:rPr>
          <w:rFonts w:hAnsi="新細明體" w:hint="eastAsia"/>
          <w:sz w:val="23"/>
          <w:szCs w:val="23"/>
        </w:rPr>
        <w:t>掙扎</w:t>
      </w:r>
      <w:r w:rsidR="00E206F4" w:rsidRPr="00061943">
        <w:rPr>
          <w:rFonts w:hAnsi="新細明體" w:hint="eastAsia"/>
          <w:sz w:val="23"/>
          <w:szCs w:val="23"/>
        </w:rPr>
        <w:t>。</w:t>
      </w:r>
      <w:r w:rsidR="00603437" w:rsidRPr="00061943">
        <w:rPr>
          <w:rFonts w:hAnsi="新細明體" w:hint="eastAsia"/>
          <w:sz w:val="23"/>
          <w:szCs w:val="23"/>
        </w:rPr>
        <w:t>為此，</w:t>
      </w:r>
      <w:r w:rsidR="00E206F4" w:rsidRPr="00061943">
        <w:rPr>
          <w:rFonts w:hAnsi="新細明體" w:hint="eastAsia"/>
          <w:sz w:val="23"/>
          <w:szCs w:val="23"/>
        </w:rPr>
        <w:t>牧者</w:t>
      </w:r>
      <w:r w:rsidR="00603437" w:rsidRPr="00061943">
        <w:rPr>
          <w:rFonts w:hAnsi="新細明體" w:hint="eastAsia"/>
          <w:sz w:val="23"/>
          <w:szCs w:val="23"/>
        </w:rPr>
        <w:t>需要</w:t>
      </w:r>
      <w:r w:rsidR="00E206F4" w:rsidRPr="00061943">
        <w:rPr>
          <w:rFonts w:hAnsi="新細明體" w:hint="eastAsia"/>
          <w:sz w:val="23"/>
          <w:szCs w:val="23"/>
        </w:rPr>
        <w:t>在牧養羔羊時否認</w:t>
      </w:r>
      <w:r w:rsidR="00603437" w:rsidRPr="00061943">
        <w:rPr>
          <w:rFonts w:hAnsi="新細明體" w:hint="eastAsia"/>
          <w:sz w:val="23"/>
          <w:szCs w:val="23"/>
        </w:rPr>
        <w:t>內心的</w:t>
      </w:r>
      <w:r w:rsidR="00E206F4" w:rsidRPr="00061943">
        <w:rPr>
          <w:rFonts w:hAnsi="新細明體" w:hint="eastAsia"/>
          <w:sz w:val="23"/>
          <w:szCs w:val="23"/>
        </w:rPr>
        <w:t>私慾，</w:t>
      </w:r>
      <w:r w:rsidR="007A079F" w:rsidRPr="00061943">
        <w:rPr>
          <w:rFonts w:hAnsi="新細明體" w:hint="eastAsia"/>
          <w:sz w:val="23"/>
          <w:szCs w:val="23"/>
        </w:rPr>
        <w:t>以單純的動機</w:t>
      </w:r>
      <w:r w:rsidR="00704770" w:rsidRPr="00061943">
        <w:rPr>
          <w:rFonts w:hAnsi="新細明體" w:hint="eastAsia"/>
          <w:sz w:val="23"/>
          <w:szCs w:val="23"/>
        </w:rPr>
        <w:t>和愛</w:t>
      </w:r>
      <w:r w:rsidR="007A079F" w:rsidRPr="00061943">
        <w:rPr>
          <w:rFonts w:hAnsi="新細明體" w:hint="eastAsia"/>
          <w:sz w:val="23"/>
          <w:szCs w:val="23"/>
        </w:rPr>
        <w:t>羔羊</w:t>
      </w:r>
      <w:r w:rsidR="00704770" w:rsidRPr="00061943">
        <w:rPr>
          <w:rFonts w:hAnsi="新細明體" w:hint="eastAsia"/>
          <w:sz w:val="23"/>
          <w:szCs w:val="23"/>
        </w:rPr>
        <w:t>的</w:t>
      </w:r>
      <w:r w:rsidR="007A079F" w:rsidRPr="00061943">
        <w:rPr>
          <w:rFonts w:hAnsi="新細明體" w:hint="eastAsia"/>
          <w:sz w:val="23"/>
          <w:szCs w:val="23"/>
        </w:rPr>
        <w:t>心</w:t>
      </w:r>
      <w:r w:rsidR="00704770" w:rsidRPr="00061943">
        <w:rPr>
          <w:rFonts w:hAnsi="新細明體" w:hint="eastAsia"/>
          <w:sz w:val="23"/>
          <w:szCs w:val="23"/>
        </w:rPr>
        <w:t>去</w:t>
      </w:r>
      <w:r w:rsidR="007A079F" w:rsidRPr="00061943">
        <w:rPr>
          <w:rFonts w:hAnsi="新細明體" w:hint="eastAsia"/>
          <w:sz w:val="23"/>
          <w:szCs w:val="23"/>
        </w:rPr>
        <w:t>服侍羊群</w:t>
      </w:r>
      <w:r w:rsidR="00704770" w:rsidRPr="00061943">
        <w:rPr>
          <w:rFonts w:hAnsi="新細明體" w:hint="eastAsia"/>
          <w:sz w:val="23"/>
          <w:szCs w:val="23"/>
        </w:rPr>
        <w:t>。</w:t>
      </w:r>
      <w:r w:rsidR="003E7994" w:rsidRPr="00061943">
        <w:rPr>
          <w:rFonts w:hAnsi="新細明體" w:hint="eastAsia"/>
          <w:sz w:val="23"/>
          <w:szCs w:val="23"/>
        </w:rPr>
        <w:t>而</w:t>
      </w:r>
      <w:r w:rsidR="007A079F" w:rsidRPr="00061943">
        <w:rPr>
          <w:rFonts w:hAnsi="新細明體" w:hint="eastAsia"/>
          <w:sz w:val="23"/>
          <w:szCs w:val="23"/>
        </w:rPr>
        <w:t>「</w:t>
      </w:r>
      <w:r w:rsidR="00704770" w:rsidRPr="00061943">
        <w:rPr>
          <w:rFonts w:ascii="華康古印體(P)" w:eastAsia="華康古印體(P)" w:hAnsi="新細明體" w:hint="eastAsia"/>
          <w:b/>
          <w:sz w:val="23"/>
          <w:szCs w:val="23"/>
        </w:rPr>
        <w:t>樂意</w:t>
      </w:r>
      <w:r w:rsidR="007A079F" w:rsidRPr="00061943">
        <w:rPr>
          <w:rFonts w:hAnsi="新細明體" w:hint="eastAsia"/>
          <w:sz w:val="23"/>
          <w:szCs w:val="23"/>
        </w:rPr>
        <w:t>」</w:t>
      </w:r>
      <w:r w:rsidR="00704770" w:rsidRPr="00061943">
        <w:rPr>
          <w:rFonts w:hAnsi="新細明體" w:hint="eastAsia"/>
          <w:sz w:val="23"/>
          <w:szCs w:val="23"/>
        </w:rPr>
        <w:t>就是</w:t>
      </w:r>
      <w:r w:rsidR="00E206F4" w:rsidRPr="00061943">
        <w:rPr>
          <w:rFonts w:hAnsi="新細明體" w:hint="eastAsia"/>
          <w:sz w:val="23"/>
          <w:szCs w:val="23"/>
        </w:rPr>
        <w:t>以喜樂的心和從心底</w:t>
      </w:r>
      <w:r w:rsidR="007A079F" w:rsidRPr="00061943">
        <w:rPr>
          <w:rFonts w:hAnsi="新細明體" w:hint="eastAsia"/>
          <w:sz w:val="23"/>
          <w:szCs w:val="23"/>
        </w:rPr>
        <w:t>裏</w:t>
      </w:r>
      <w:r w:rsidR="003E7994" w:rsidRPr="00061943">
        <w:rPr>
          <w:rFonts w:hAnsi="新細明體" w:hint="eastAsia"/>
          <w:sz w:val="23"/>
          <w:szCs w:val="23"/>
        </w:rPr>
        <w:t>去做；</w:t>
      </w:r>
      <w:r w:rsidR="00E206F4" w:rsidRPr="00061943">
        <w:rPr>
          <w:rFonts w:hAnsi="新細明體" w:hint="eastAsia"/>
          <w:sz w:val="23"/>
          <w:szCs w:val="23"/>
        </w:rPr>
        <w:t>這樣牧養</w:t>
      </w:r>
      <w:r w:rsidR="00E206F4" w:rsidRPr="00061943">
        <w:rPr>
          <w:rFonts w:hAnsi="新細明體" w:hint="eastAsia"/>
          <w:sz w:val="23"/>
          <w:szCs w:val="23"/>
        </w:rPr>
        <w:t>羊時，不像世上</w:t>
      </w:r>
      <w:r w:rsidR="00704770" w:rsidRPr="00061943">
        <w:rPr>
          <w:rFonts w:hAnsi="新細明體" w:hint="eastAsia"/>
          <w:sz w:val="23"/>
          <w:szCs w:val="23"/>
        </w:rPr>
        <w:t>的雇</w:t>
      </w:r>
      <w:r w:rsidR="00E206F4" w:rsidRPr="00061943">
        <w:rPr>
          <w:rFonts w:hAnsi="新細明體" w:hint="eastAsia"/>
          <w:sz w:val="23"/>
          <w:szCs w:val="23"/>
        </w:rPr>
        <w:t>工</w:t>
      </w:r>
      <w:r w:rsidR="00704770" w:rsidRPr="00061943">
        <w:rPr>
          <w:rFonts w:hAnsi="新細明體" w:hint="eastAsia"/>
          <w:sz w:val="23"/>
          <w:szCs w:val="23"/>
        </w:rPr>
        <w:t>把牧養羊</w:t>
      </w:r>
      <w:r w:rsidR="00E206F4" w:rsidRPr="00061943">
        <w:rPr>
          <w:rFonts w:hAnsi="新細明體" w:hint="eastAsia"/>
          <w:sz w:val="23"/>
          <w:szCs w:val="23"/>
        </w:rPr>
        <w:t>作為賺錢的手段，而是</w:t>
      </w:r>
      <w:r w:rsidR="007A079F" w:rsidRPr="00061943">
        <w:rPr>
          <w:rFonts w:hAnsi="新細明體" w:hint="eastAsia"/>
          <w:sz w:val="23"/>
          <w:szCs w:val="23"/>
        </w:rPr>
        <w:t>忠誠於</w:t>
      </w:r>
      <w:r w:rsidR="00805E95" w:rsidRPr="00061943">
        <w:rPr>
          <w:rFonts w:hAnsi="新細明體" w:hint="eastAsia"/>
          <w:sz w:val="23"/>
          <w:szCs w:val="23"/>
        </w:rPr>
        <w:t xml:space="preserve">　神所託付</w:t>
      </w:r>
      <w:r w:rsidR="003E7994" w:rsidRPr="00061943">
        <w:rPr>
          <w:rFonts w:hAnsi="新細明體" w:hint="eastAsia"/>
          <w:sz w:val="23"/>
          <w:szCs w:val="23"/>
        </w:rPr>
        <w:t>的使命好好</w:t>
      </w:r>
      <w:r w:rsidR="00E206F4" w:rsidRPr="00061943">
        <w:rPr>
          <w:rFonts w:hAnsi="新細明體" w:hint="eastAsia"/>
          <w:sz w:val="23"/>
          <w:szCs w:val="23"/>
        </w:rPr>
        <w:t>承擔</w:t>
      </w:r>
      <w:r w:rsidR="007A079F" w:rsidRPr="00061943">
        <w:rPr>
          <w:rFonts w:hAnsi="新細明體" w:hint="eastAsia"/>
          <w:sz w:val="23"/>
          <w:szCs w:val="23"/>
        </w:rPr>
        <w:t>照管群羊</w:t>
      </w:r>
      <w:r w:rsidR="00E206F4" w:rsidRPr="00061943">
        <w:rPr>
          <w:rFonts w:hAnsi="新細明體" w:hint="eastAsia"/>
          <w:sz w:val="23"/>
          <w:szCs w:val="23"/>
        </w:rPr>
        <w:t>。</w:t>
      </w:r>
    </w:p>
    <w:p w14:paraId="7FF50BF8" w14:textId="77777777" w:rsidR="00704770" w:rsidRPr="00061943" w:rsidRDefault="00E206F4" w:rsidP="009B5CD8">
      <w:pPr>
        <w:spacing w:line="240" w:lineRule="auto"/>
        <w:ind w:firstLine="0"/>
        <w:rPr>
          <w:rFonts w:hint="eastAsia"/>
          <w:sz w:val="23"/>
          <w:szCs w:val="23"/>
        </w:rPr>
      </w:pPr>
      <w:r w:rsidRPr="00061943">
        <w:rPr>
          <w:rFonts w:hint="eastAsia"/>
          <w:sz w:val="23"/>
          <w:szCs w:val="23"/>
        </w:rPr>
        <w:tab/>
        <w:t>第三，作群羊的榜樣。請看第3節：「</w:t>
      </w:r>
      <w:r w:rsidR="001370A8" w:rsidRPr="00061943">
        <w:rPr>
          <w:rFonts w:ascii="華康古印體(P)" w:eastAsia="華康古印體(P)" w:hAnsi="新細明體" w:hint="eastAsia"/>
          <w:b/>
          <w:sz w:val="23"/>
          <w:szCs w:val="23"/>
        </w:rPr>
        <w:t>也不是轄制所託付你們的，乃是作群羊的榜樣。</w:t>
      </w:r>
      <w:r w:rsidRPr="00061943">
        <w:rPr>
          <w:rFonts w:hint="eastAsia"/>
          <w:sz w:val="23"/>
          <w:szCs w:val="23"/>
        </w:rPr>
        <w:t>」</w:t>
      </w:r>
      <w:r w:rsidR="0000346D" w:rsidRPr="00061943">
        <w:rPr>
          <w:rFonts w:hint="eastAsia"/>
          <w:sz w:val="23"/>
          <w:szCs w:val="23"/>
        </w:rPr>
        <w:t>「</w:t>
      </w:r>
      <w:r w:rsidR="0000346D" w:rsidRPr="00061943">
        <w:rPr>
          <w:rFonts w:ascii="華康古印體(P)" w:eastAsia="華康古印體(P)" w:hAnsi="新細明體" w:hint="eastAsia"/>
          <w:b/>
          <w:sz w:val="23"/>
          <w:szCs w:val="23"/>
        </w:rPr>
        <w:t>轄制</w:t>
      </w:r>
      <w:r w:rsidR="0000346D" w:rsidRPr="00061943">
        <w:rPr>
          <w:rFonts w:hint="eastAsia"/>
          <w:sz w:val="23"/>
          <w:szCs w:val="23"/>
        </w:rPr>
        <w:t>」</w:t>
      </w:r>
      <w:r w:rsidR="00C155C5" w:rsidRPr="00061943">
        <w:rPr>
          <w:rFonts w:hint="eastAsia"/>
          <w:sz w:val="23"/>
          <w:szCs w:val="23"/>
        </w:rPr>
        <w:t>的意思是像屬世的</w:t>
      </w:r>
      <w:r w:rsidR="00665091" w:rsidRPr="00061943">
        <w:rPr>
          <w:rFonts w:hint="eastAsia"/>
          <w:sz w:val="23"/>
          <w:szCs w:val="23"/>
        </w:rPr>
        <w:t>獨裁</w:t>
      </w:r>
      <w:r w:rsidR="00C155C5" w:rsidRPr="00061943">
        <w:rPr>
          <w:rFonts w:hint="eastAsia"/>
          <w:sz w:val="23"/>
          <w:szCs w:val="23"/>
        </w:rPr>
        <w:t>者般管治羔羊，</w:t>
      </w:r>
      <w:r w:rsidR="00B55E55" w:rsidRPr="00061943">
        <w:rPr>
          <w:rFonts w:hint="eastAsia"/>
          <w:sz w:val="23"/>
          <w:szCs w:val="23"/>
        </w:rPr>
        <w:t>卻不是降卑自己服</w:t>
      </w:r>
      <w:r w:rsidR="001370A8" w:rsidRPr="00061943">
        <w:rPr>
          <w:rFonts w:hint="eastAsia"/>
          <w:sz w:val="23"/>
          <w:szCs w:val="23"/>
        </w:rPr>
        <w:t>侍羊群</w:t>
      </w:r>
      <w:r w:rsidR="0000346D" w:rsidRPr="00061943">
        <w:rPr>
          <w:rFonts w:hint="eastAsia"/>
          <w:sz w:val="23"/>
          <w:szCs w:val="23"/>
        </w:rPr>
        <w:t>；</w:t>
      </w:r>
      <w:r w:rsidR="00665091" w:rsidRPr="00061943">
        <w:rPr>
          <w:rFonts w:hint="eastAsia"/>
          <w:sz w:val="23"/>
          <w:szCs w:val="23"/>
        </w:rPr>
        <w:t>但</w:t>
      </w:r>
      <w:r w:rsidR="0000346D" w:rsidRPr="00061943">
        <w:rPr>
          <w:rFonts w:hint="eastAsia"/>
          <w:sz w:val="23"/>
          <w:szCs w:val="23"/>
        </w:rPr>
        <w:t>基於</w:t>
      </w:r>
      <w:r w:rsidR="001370A8" w:rsidRPr="00061943">
        <w:rPr>
          <w:rFonts w:hint="eastAsia"/>
          <w:sz w:val="23"/>
          <w:szCs w:val="23"/>
        </w:rPr>
        <w:t>牧者的權威去命令羔羊，只會使羔羊</w:t>
      </w:r>
      <w:r w:rsidR="00704770" w:rsidRPr="00061943">
        <w:rPr>
          <w:rFonts w:hint="eastAsia"/>
          <w:sz w:val="23"/>
          <w:szCs w:val="23"/>
        </w:rPr>
        <w:t>生出反</w:t>
      </w:r>
      <w:r w:rsidR="00B55E55" w:rsidRPr="00061943">
        <w:rPr>
          <w:rFonts w:hint="eastAsia"/>
          <w:sz w:val="23"/>
          <w:szCs w:val="23"/>
        </w:rPr>
        <w:t>抗</w:t>
      </w:r>
      <w:r w:rsidR="00665091" w:rsidRPr="00061943">
        <w:rPr>
          <w:rFonts w:hint="eastAsia"/>
          <w:sz w:val="23"/>
          <w:szCs w:val="23"/>
        </w:rPr>
        <w:t>的心</w:t>
      </w:r>
      <w:r w:rsidR="00704770" w:rsidRPr="00061943">
        <w:rPr>
          <w:rFonts w:hint="eastAsia"/>
          <w:sz w:val="23"/>
          <w:szCs w:val="23"/>
        </w:rPr>
        <w:t>而弄巧反拙。</w:t>
      </w:r>
      <w:r w:rsidR="0000346D" w:rsidRPr="00061943">
        <w:rPr>
          <w:rFonts w:hint="eastAsia"/>
          <w:sz w:val="23"/>
          <w:szCs w:val="23"/>
        </w:rPr>
        <w:t>反之</w:t>
      </w:r>
      <w:r w:rsidR="00704770" w:rsidRPr="00061943">
        <w:rPr>
          <w:rFonts w:hint="eastAsia"/>
          <w:sz w:val="23"/>
          <w:szCs w:val="23"/>
        </w:rPr>
        <w:t>，</w:t>
      </w:r>
      <w:r w:rsidR="0000346D" w:rsidRPr="00061943">
        <w:rPr>
          <w:rFonts w:hint="eastAsia"/>
          <w:sz w:val="23"/>
          <w:szCs w:val="23"/>
        </w:rPr>
        <w:t>「</w:t>
      </w:r>
      <w:r w:rsidR="0000346D" w:rsidRPr="00061943">
        <w:rPr>
          <w:rFonts w:ascii="華康古印體(P)" w:eastAsia="華康古印體(P)" w:hAnsi="新細明體" w:hint="eastAsia"/>
          <w:b/>
          <w:sz w:val="23"/>
          <w:szCs w:val="23"/>
        </w:rPr>
        <w:t>乃是作群羊的榜樣</w:t>
      </w:r>
      <w:r w:rsidR="0000346D" w:rsidRPr="00061943">
        <w:rPr>
          <w:rFonts w:hint="eastAsia"/>
          <w:sz w:val="23"/>
          <w:szCs w:val="23"/>
        </w:rPr>
        <w:t>」</w:t>
      </w:r>
      <w:r w:rsidR="00B55E55" w:rsidRPr="00061943">
        <w:rPr>
          <w:rFonts w:hint="eastAsia"/>
          <w:sz w:val="23"/>
          <w:szCs w:val="23"/>
        </w:rPr>
        <w:t>的意思是羔羊首先看見牧者</w:t>
      </w:r>
      <w:r w:rsidR="00704770" w:rsidRPr="00061943">
        <w:rPr>
          <w:rFonts w:hint="eastAsia"/>
          <w:sz w:val="23"/>
          <w:szCs w:val="23"/>
        </w:rPr>
        <w:t>的</w:t>
      </w:r>
      <w:r w:rsidR="00B55E55" w:rsidRPr="00061943">
        <w:rPr>
          <w:rFonts w:hint="eastAsia"/>
          <w:sz w:val="23"/>
          <w:szCs w:val="23"/>
        </w:rPr>
        <w:t>行為，</w:t>
      </w:r>
      <w:r w:rsidR="00704770" w:rsidRPr="00061943">
        <w:rPr>
          <w:rFonts w:hint="eastAsia"/>
          <w:sz w:val="23"/>
          <w:szCs w:val="23"/>
        </w:rPr>
        <w:t>隨後</w:t>
      </w:r>
      <w:r w:rsidR="00B55E55" w:rsidRPr="00061943">
        <w:rPr>
          <w:rFonts w:hint="eastAsia"/>
          <w:sz w:val="23"/>
          <w:szCs w:val="23"/>
        </w:rPr>
        <w:t>也</w:t>
      </w:r>
      <w:r w:rsidR="001370A8" w:rsidRPr="00061943">
        <w:rPr>
          <w:rFonts w:hint="eastAsia"/>
          <w:sz w:val="23"/>
          <w:szCs w:val="23"/>
        </w:rPr>
        <w:t>願意</w:t>
      </w:r>
      <w:r w:rsidR="00B55E55" w:rsidRPr="00061943">
        <w:rPr>
          <w:rFonts w:hint="eastAsia"/>
          <w:sz w:val="23"/>
          <w:szCs w:val="23"/>
        </w:rPr>
        <w:t>跟</w:t>
      </w:r>
      <w:r w:rsidR="001370A8" w:rsidRPr="00061943">
        <w:rPr>
          <w:rFonts w:hint="eastAsia"/>
          <w:sz w:val="23"/>
          <w:szCs w:val="23"/>
        </w:rPr>
        <w:t>隨</w:t>
      </w:r>
      <w:r w:rsidR="00B55E55" w:rsidRPr="00061943">
        <w:rPr>
          <w:rFonts w:hint="eastAsia"/>
          <w:sz w:val="23"/>
          <w:szCs w:val="23"/>
        </w:rPr>
        <w:t>牧者；</w:t>
      </w:r>
      <w:r w:rsidR="0000346D" w:rsidRPr="00061943">
        <w:rPr>
          <w:rFonts w:hint="eastAsia"/>
          <w:sz w:val="23"/>
          <w:szCs w:val="23"/>
        </w:rPr>
        <w:t>換言之</w:t>
      </w:r>
      <w:r w:rsidR="00B55E55" w:rsidRPr="00061943">
        <w:rPr>
          <w:rFonts w:hint="eastAsia"/>
          <w:sz w:val="23"/>
          <w:szCs w:val="23"/>
        </w:rPr>
        <w:t>，羔羊</w:t>
      </w:r>
      <w:r w:rsidR="0000346D" w:rsidRPr="00061943">
        <w:rPr>
          <w:rFonts w:hint="eastAsia"/>
          <w:sz w:val="23"/>
          <w:szCs w:val="23"/>
        </w:rPr>
        <w:t>往往</w:t>
      </w:r>
      <w:r w:rsidR="00B55E55" w:rsidRPr="00061943">
        <w:rPr>
          <w:rFonts w:hint="eastAsia"/>
          <w:sz w:val="23"/>
          <w:szCs w:val="23"/>
        </w:rPr>
        <w:t>看牧者的行為過於聽牧者的說話。</w:t>
      </w:r>
    </w:p>
    <w:p w14:paraId="76D923AC" w14:textId="77777777" w:rsidR="003C4865" w:rsidRPr="00061943" w:rsidRDefault="00B55E55" w:rsidP="00A1231B">
      <w:pPr>
        <w:spacing w:line="240" w:lineRule="auto"/>
        <w:rPr>
          <w:rFonts w:hint="eastAsia"/>
          <w:sz w:val="23"/>
          <w:szCs w:val="23"/>
        </w:rPr>
      </w:pPr>
      <w:r w:rsidRPr="00061943">
        <w:rPr>
          <w:rFonts w:hint="eastAsia"/>
          <w:sz w:val="23"/>
          <w:szCs w:val="23"/>
        </w:rPr>
        <w:t>可是，仍然不足的信徒怎能作羊群的榜樣呢？這</w:t>
      </w:r>
      <w:r w:rsidR="001370A8" w:rsidRPr="00061943">
        <w:rPr>
          <w:rFonts w:hint="eastAsia"/>
          <w:sz w:val="23"/>
          <w:szCs w:val="23"/>
        </w:rPr>
        <w:t>惟有</w:t>
      </w:r>
      <w:r w:rsidR="000471B3" w:rsidRPr="00061943">
        <w:rPr>
          <w:rFonts w:hint="eastAsia"/>
          <w:sz w:val="23"/>
          <w:szCs w:val="23"/>
        </w:rPr>
        <w:t>效法好牧人耶穌</w:t>
      </w:r>
      <w:r w:rsidR="00704770" w:rsidRPr="00061943">
        <w:rPr>
          <w:rFonts w:hint="eastAsia"/>
          <w:sz w:val="23"/>
          <w:szCs w:val="23"/>
        </w:rPr>
        <w:t>，因為</w:t>
      </w:r>
      <w:r w:rsidR="000471B3" w:rsidRPr="00061943">
        <w:rPr>
          <w:rFonts w:hint="eastAsia"/>
          <w:sz w:val="23"/>
          <w:szCs w:val="23"/>
        </w:rPr>
        <w:t>耶穌在各方面作了</w:t>
      </w:r>
      <w:r w:rsidR="00037680" w:rsidRPr="00061943">
        <w:rPr>
          <w:rFonts w:hint="eastAsia"/>
          <w:sz w:val="23"/>
          <w:szCs w:val="23"/>
        </w:rPr>
        <w:t>信</w:t>
      </w:r>
      <w:r w:rsidR="00704770" w:rsidRPr="00061943">
        <w:rPr>
          <w:rFonts w:hint="eastAsia"/>
          <w:sz w:val="23"/>
          <w:szCs w:val="23"/>
        </w:rPr>
        <w:t>徒的</w:t>
      </w:r>
      <w:r w:rsidR="000471B3" w:rsidRPr="00061943">
        <w:rPr>
          <w:rFonts w:hint="eastAsia"/>
          <w:sz w:val="23"/>
          <w:szCs w:val="23"/>
        </w:rPr>
        <w:t>榜樣</w:t>
      </w:r>
      <w:r w:rsidR="00704770" w:rsidRPr="00061943">
        <w:rPr>
          <w:rFonts w:hint="eastAsia"/>
          <w:sz w:val="23"/>
          <w:szCs w:val="23"/>
        </w:rPr>
        <w:t>。當</w:t>
      </w:r>
      <w:r w:rsidR="000471B3" w:rsidRPr="00061943">
        <w:rPr>
          <w:rFonts w:hint="eastAsia"/>
          <w:sz w:val="23"/>
          <w:szCs w:val="23"/>
        </w:rPr>
        <w:t>門徒彼此爭</w:t>
      </w:r>
      <w:r w:rsidR="004006BC" w:rsidRPr="00061943">
        <w:rPr>
          <w:rFonts w:hint="eastAsia"/>
          <w:sz w:val="23"/>
          <w:szCs w:val="23"/>
        </w:rPr>
        <w:t>論</w:t>
      </w:r>
      <w:r w:rsidR="000471B3" w:rsidRPr="00061943">
        <w:rPr>
          <w:rFonts w:hint="eastAsia"/>
          <w:sz w:val="23"/>
          <w:szCs w:val="23"/>
        </w:rPr>
        <w:t>誰為大</w:t>
      </w:r>
      <w:r w:rsidR="001370A8" w:rsidRPr="00061943">
        <w:rPr>
          <w:rFonts w:hint="eastAsia"/>
          <w:sz w:val="23"/>
          <w:szCs w:val="23"/>
        </w:rPr>
        <w:t>時</w:t>
      </w:r>
      <w:r w:rsidR="000471B3" w:rsidRPr="00061943">
        <w:rPr>
          <w:rFonts w:hint="eastAsia"/>
          <w:sz w:val="23"/>
          <w:szCs w:val="23"/>
        </w:rPr>
        <w:t>，</w:t>
      </w:r>
      <w:r w:rsidR="004006BC" w:rsidRPr="00061943">
        <w:rPr>
          <w:rFonts w:hint="eastAsia"/>
          <w:sz w:val="23"/>
          <w:szCs w:val="23"/>
        </w:rPr>
        <w:t>耶穌教訓他們降卑自己</w:t>
      </w:r>
      <w:r w:rsidR="00AA4A8C" w:rsidRPr="00061943">
        <w:rPr>
          <w:rFonts w:hint="eastAsia"/>
          <w:sz w:val="23"/>
          <w:szCs w:val="23"/>
        </w:rPr>
        <w:t>去</w:t>
      </w:r>
      <w:r w:rsidR="004006BC" w:rsidRPr="00061943">
        <w:rPr>
          <w:rFonts w:hint="eastAsia"/>
          <w:sz w:val="23"/>
          <w:szCs w:val="23"/>
        </w:rPr>
        <w:t>服侍</w:t>
      </w:r>
      <w:r w:rsidR="001370A8" w:rsidRPr="00061943">
        <w:rPr>
          <w:rFonts w:hint="eastAsia"/>
          <w:sz w:val="23"/>
          <w:szCs w:val="23"/>
        </w:rPr>
        <w:t>人，才</w:t>
      </w:r>
      <w:r w:rsidR="004006BC" w:rsidRPr="00061943">
        <w:rPr>
          <w:rFonts w:hint="eastAsia"/>
          <w:sz w:val="23"/>
          <w:szCs w:val="23"/>
        </w:rPr>
        <w:t>算為</w:t>
      </w:r>
      <w:r w:rsidR="000471B3" w:rsidRPr="00061943">
        <w:rPr>
          <w:rFonts w:hint="eastAsia"/>
          <w:sz w:val="23"/>
          <w:szCs w:val="23"/>
        </w:rPr>
        <w:t>大。</w:t>
      </w:r>
      <w:r w:rsidR="003C4865" w:rsidRPr="00061943">
        <w:rPr>
          <w:rFonts w:hint="eastAsia"/>
          <w:sz w:val="23"/>
          <w:szCs w:val="23"/>
        </w:rPr>
        <w:t>即</w:t>
      </w:r>
      <w:r w:rsidR="004006BC" w:rsidRPr="00061943">
        <w:rPr>
          <w:rFonts w:hint="eastAsia"/>
          <w:sz w:val="23"/>
          <w:szCs w:val="23"/>
        </w:rPr>
        <w:t>便如此</w:t>
      </w:r>
      <w:r w:rsidR="003C4865" w:rsidRPr="00061943">
        <w:rPr>
          <w:rFonts w:hint="eastAsia"/>
          <w:sz w:val="23"/>
          <w:szCs w:val="23"/>
        </w:rPr>
        <w:t>，門徒亦感到難以</w:t>
      </w:r>
      <w:r w:rsidR="004006BC" w:rsidRPr="00061943">
        <w:rPr>
          <w:rFonts w:hint="eastAsia"/>
          <w:sz w:val="23"/>
          <w:szCs w:val="23"/>
        </w:rPr>
        <w:t>接</w:t>
      </w:r>
      <w:r w:rsidR="003C4865" w:rsidRPr="00061943">
        <w:rPr>
          <w:rFonts w:hint="eastAsia"/>
          <w:sz w:val="23"/>
          <w:szCs w:val="23"/>
        </w:rPr>
        <w:t>受；</w:t>
      </w:r>
      <w:r w:rsidR="001370A8" w:rsidRPr="00061943">
        <w:rPr>
          <w:rFonts w:hint="eastAsia"/>
          <w:sz w:val="23"/>
          <w:szCs w:val="23"/>
        </w:rPr>
        <w:t xml:space="preserve">於是身為　</w:t>
      </w:r>
      <w:r w:rsidR="00BB7E3A" w:rsidRPr="00061943">
        <w:rPr>
          <w:rFonts w:hint="eastAsia"/>
          <w:sz w:val="23"/>
          <w:szCs w:val="23"/>
        </w:rPr>
        <w:t>神</w:t>
      </w:r>
      <w:r w:rsidR="001370A8" w:rsidRPr="00061943">
        <w:rPr>
          <w:rFonts w:hint="eastAsia"/>
          <w:sz w:val="23"/>
          <w:szCs w:val="23"/>
        </w:rPr>
        <w:t>的兒子</w:t>
      </w:r>
      <w:r w:rsidR="003C4865" w:rsidRPr="00061943">
        <w:rPr>
          <w:rFonts w:hint="eastAsia"/>
          <w:sz w:val="23"/>
          <w:szCs w:val="23"/>
        </w:rPr>
        <w:t>耶穌，就降卑自己洗門徒發臭和污穢的腳；耶穌這樣作榜樣給門徒看，讓他們知道怎樣</w:t>
      </w:r>
      <w:r w:rsidR="004006BC" w:rsidRPr="00061943">
        <w:rPr>
          <w:rFonts w:hint="eastAsia"/>
          <w:sz w:val="23"/>
          <w:szCs w:val="23"/>
        </w:rPr>
        <w:t>的人</w:t>
      </w:r>
      <w:r w:rsidR="00AA4A8C" w:rsidRPr="00061943">
        <w:rPr>
          <w:rFonts w:hint="eastAsia"/>
          <w:sz w:val="23"/>
          <w:szCs w:val="23"/>
        </w:rPr>
        <w:t>才算</w:t>
      </w:r>
      <w:r w:rsidR="004006BC" w:rsidRPr="00061943">
        <w:rPr>
          <w:rFonts w:hint="eastAsia"/>
          <w:sz w:val="23"/>
          <w:szCs w:val="23"/>
        </w:rPr>
        <w:t>為</w:t>
      </w:r>
      <w:r w:rsidR="003C4865" w:rsidRPr="00061943">
        <w:rPr>
          <w:rFonts w:hint="eastAsia"/>
          <w:sz w:val="23"/>
          <w:szCs w:val="23"/>
        </w:rPr>
        <w:t>大。</w:t>
      </w:r>
      <w:r w:rsidR="00AA4A8C" w:rsidRPr="00061943">
        <w:rPr>
          <w:rFonts w:hint="eastAsia"/>
          <w:sz w:val="23"/>
          <w:szCs w:val="23"/>
        </w:rPr>
        <w:t>就是這樣</w:t>
      </w:r>
      <w:r w:rsidR="00E7122F" w:rsidRPr="00061943">
        <w:rPr>
          <w:rFonts w:hint="eastAsia"/>
          <w:sz w:val="23"/>
          <w:szCs w:val="23"/>
        </w:rPr>
        <w:t>，以身作則</w:t>
      </w:r>
      <w:r w:rsidR="004006BC" w:rsidRPr="00061943">
        <w:rPr>
          <w:rFonts w:hint="eastAsia"/>
          <w:sz w:val="23"/>
          <w:szCs w:val="23"/>
        </w:rPr>
        <w:t>才</w:t>
      </w:r>
      <w:r w:rsidR="00E7122F" w:rsidRPr="00061943">
        <w:rPr>
          <w:rFonts w:hint="eastAsia"/>
          <w:sz w:val="23"/>
          <w:szCs w:val="23"/>
        </w:rPr>
        <w:t>是最有效的教育</w:t>
      </w:r>
      <w:r w:rsidR="00BB7E3A" w:rsidRPr="00061943">
        <w:rPr>
          <w:rFonts w:hint="eastAsia"/>
          <w:sz w:val="23"/>
          <w:szCs w:val="23"/>
        </w:rPr>
        <w:t>。信徒為了作羊群的榜樣，首先要作耶穌的好羔羊和過效法耶穌的生活；信徒尊敬使徒保羅，以他為信心生活的好榜樣，也因為他模範</w:t>
      </w:r>
      <w:r w:rsidR="004006BC" w:rsidRPr="00061943">
        <w:rPr>
          <w:rFonts w:hint="eastAsia"/>
          <w:sz w:val="23"/>
          <w:szCs w:val="23"/>
        </w:rPr>
        <w:t>地竭力效法耶穌。保羅</w:t>
      </w:r>
      <w:r w:rsidR="00BB7E3A" w:rsidRPr="00061943">
        <w:rPr>
          <w:rFonts w:hint="eastAsia"/>
          <w:sz w:val="23"/>
          <w:szCs w:val="23"/>
        </w:rPr>
        <w:t>向哥林多信徒</w:t>
      </w:r>
      <w:r w:rsidR="004006BC" w:rsidRPr="00061943">
        <w:rPr>
          <w:rFonts w:hint="eastAsia"/>
          <w:sz w:val="23"/>
          <w:szCs w:val="23"/>
        </w:rPr>
        <w:t>見證</w:t>
      </w:r>
      <w:r w:rsidR="00BB7E3A" w:rsidRPr="00061943">
        <w:rPr>
          <w:rFonts w:hint="eastAsia"/>
          <w:sz w:val="23"/>
          <w:szCs w:val="23"/>
        </w:rPr>
        <w:t>說：「</w:t>
      </w:r>
      <w:r w:rsidR="00BB7E3A" w:rsidRPr="00061943">
        <w:rPr>
          <w:rFonts w:ascii="華康古印體(P)" w:eastAsia="華康古印體(P)" w:hAnsi="新細明體" w:hint="eastAsia"/>
          <w:b/>
          <w:sz w:val="23"/>
          <w:szCs w:val="23"/>
        </w:rPr>
        <w:t>你們</w:t>
      </w:r>
      <w:r w:rsidR="004B3A7C" w:rsidRPr="00061943">
        <w:rPr>
          <w:rFonts w:ascii="華康古印體(P)" w:eastAsia="華康古印體(P)" w:hAnsi="新細明體" w:hint="eastAsia"/>
          <w:b/>
          <w:sz w:val="23"/>
          <w:szCs w:val="23"/>
        </w:rPr>
        <w:t>該</w:t>
      </w:r>
      <w:r w:rsidR="00BB7E3A" w:rsidRPr="00061943">
        <w:rPr>
          <w:rFonts w:ascii="華康古印體(P)" w:eastAsia="華康古印體(P)" w:hAnsi="新細明體" w:hint="eastAsia"/>
          <w:b/>
          <w:sz w:val="23"/>
          <w:szCs w:val="23"/>
        </w:rPr>
        <w:t>效法我，</w:t>
      </w:r>
      <w:r w:rsidR="004B3A7C" w:rsidRPr="00061943">
        <w:rPr>
          <w:rFonts w:ascii="華康古印體(P)" w:eastAsia="華康古印體(P)" w:hAnsi="新細明體" w:hint="eastAsia"/>
          <w:b/>
          <w:sz w:val="23"/>
          <w:szCs w:val="23"/>
        </w:rPr>
        <w:t>像我效法基督一樣</w:t>
      </w:r>
      <w:r w:rsidR="00BB7E3A" w:rsidRPr="00061943">
        <w:rPr>
          <w:rFonts w:ascii="華康古印體(P)" w:eastAsia="華康古印體(P)" w:hAnsi="新細明體" w:hint="eastAsia"/>
          <w:b/>
          <w:sz w:val="23"/>
          <w:szCs w:val="23"/>
        </w:rPr>
        <w:t>。</w:t>
      </w:r>
      <w:r w:rsidR="00BB7E3A" w:rsidRPr="00061943">
        <w:rPr>
          <w:rFonts w:hint="eastAsia"/>
          <w:sz w:val="23"/>
          <w:szCs w:val="23"/>
        </w:rPr>
        <w:t>」(林前11:1)耶穌在禱告的生活</w:t>
      </w:r>
      <w:r w:rsidR="00AA4A8C" w:rsidRPr="00061943">
        <w:rPr>
          <w:rFonts w:hint="eastAsia"/>
          <w:sz w:val="23"/>
          <w:szCs w:val="23"/>
        </w:rPr>
        <w:t>、照顧羔羊和順從　神旨意的生活，與及服侍別人的生活，並</w:t>
      </w:r>
      <w:r w:rsidR="003711CD" w:rsidRPr="00061943">
        <w:rPr>
          <w:rFonts w:hint="eastAsia"/>
          <w:sz w:val="23"/>
          <w:szCs w:val="23"/>
        </w:rPr>
        <w:t>對苦難的態度，各方面都作了信徒的榜樣。當信徒每天效法耶穌，內心就逐漸雕刻耶穌的形像，信心也可以成長。牧者首先效法耶穌，並在前頭行成長起來時，就把美好的榜樣和信心影響力帶給羊</w:t>
      </w:r>
      <w:r w:rsidR="00AA4A8C" w:rsidRPr="00061943">
        <w:rPr>
          <w:rFonts w:hint="eastAsia"/>
          <w:sz w:val="23"/>
          <w:szCs w:val="23"/>
        </w:rPr>
        <w:t>群</w:t>
      </w:r>
      <w:r w:rsidR="003711CD" w:rsidRPr="00061943">
        <w:rPr>
          <w:rFonts w:hint="eastAsia"/>
          <w:sz w:val="23"/>
          <w:szCs w:val="23"/>
        </w:rPr>
        <w:t>。</w:t>
      </w:r>
      <w:r w:rsidR="00774EBC" w:rsidRPr="00061943">
        <w:rPr>
          <w:rFonts w:hint="eastAsia"/>
          <w:sz w:val="23"/>
          <w:szCs w:val="23"/>
        </w:rPr>
        <w:t>信徒出於甘心樂意，作羊群的榜樣</w:t>
      </w:r>
      <w:r w:rsidR="00A1231B" w:rsidRPr="00061943">
        <w:rPr>
          <w:rFonts w:hint="eastAsia"/>
          <w:sz w:val="23"/>
          <w:szCs w:val="23"/>
        </w:rPr>
        <w:t>牧養羔羊</w:t>
      </w:r>
      <w:r w:rsidR="00774EBC" w:rsidRPr="00061943">
        <w:rPr>
          <w:rFonts w:hint="eastAsia"/>
          <w:sz w:val="23"/>
          <w:szCs w:val="23"/>
        </w:rPr>
        <w:t>，在作牧長的耶穌顯現時，就得著</w:t>
      </w:r>
      <w:r w:rsidR="00DA64C5" w:rsidRPr="00061943">
        <w:rPr>
          <w:rFonts w:hint="eastAsia"/>
          <w:sz w:val="23"/>
          <w:szCs w:val="23"/>
        </w:rPr>
        <w:t>永</w:t>
      </w:r>
      <w:r w:rsidR="00774EBC" w:rsidRPr="00061943">
        <w:rPr>
          <w:rFonts w:hint="eastAsia"/>
          <w:sz w:val="23"/>
          <w:szCs w:val="23"/>
        </w:rPr>
        <w:t>不衰殘的榮耀冠冕；</w:t>
      </w:r>
      <w:r w:rsidR="004006BC" w:rsidRPr="00061943">
        <w:rPr>
          <w:rFonts w:hint="eastAsia"/>
          <w:sz w:val="23"/>
          <w:szCs w:val="23"/>
        </w:rPr>
        <w:t>這就是信實的主賜給信徒的應許。祈求主幫助我們仰望主將來</w:t>
      </w:r>
      <w:r w:rsidR="00DA64C5" w:rsidRPr="00061943">
        <w:rPr>
          <w:rFonts w:hint="eastAsia"/>
          <w:sz w:val="23"/>
          <w:szCs w:val="23"/>
        </w:rPr>
        <w:t>賜下的榮耀冠冕，在任何的痛苦和損失面前，都</w:t>
      </w:r>
      <w:r w:rsidR="00AA4A8C" w:rsidRPr="00061943">
        <w:rPr>
          <w:rFonts w:hint="eastAsia"/>
          <w:sz w:val="23"/>
          <w:szCs w:val="23"/>
        </w:rPr>
        <w:t>得著</w:t>
      </w:r>
      <w:r w:rsidR="00DA64C5" w:rsidRPr="00061943">
        <w:rPr>
          <w:rFonts w:hint="eastAsia"/>
          <w:sz w:val="23"/>
          <w:szCs w:val="23"/>
        </w:rPr>
        <w:t>信</w:t>
      </w:r>
      <w:r w:rsidR="00AA4A8C" w:rsidRPr="00061943">
        <w:rPr>
          <w:rFonts w:hint="eastAsia"/>
          <w:sz w:val="23"/>
          <w:szCs w:val="23"/>
        </w:rPr>
        <w:t>心</w:t>
      </w:r>
      <w:r w:rsidR="00DA64C5" w:rsidRPr="00061943">
        <w:rPr>
          <w:rFonts w:hint="eastAsia"/>
          <w:sz w:val="23"/>
          <w:szCs w:val="23"/>
        </w:rPr>
        <w:t>、不動搖地過牧者的生活。</w:t>
      </w:r>
    </w:p>
    <w:p w14:paraId="033A83FC" w14:textId="77777777" w:rsidR="0075026A" w:rsidRPr="00061943" w:rsidRDefault="0075026A" w:rsidP="0075026A">
      <w:pPr>
        <w:spacing w:line="240" w:lineRule="auto"/>
        <w:ind w:firstLine="0"/>
        <w:rPr>
          <w:rFonts w:hint="eastAsia"/>
          <w:sz w:val="23"/>
          <w:szCs w:val="23"/>
        </w:rPr>
      </w:pPr>
      <w:r w:rsidRPr="00061943">
        <w:rPr>
          <w:rFonts w:ascii="華康古印體(P)" w:eastAsia="華康古印體(P)" w:hint="eastAsia"/>
          <w:b/>
          <w:sz w:val="23"/>
          <w:szCs w:val="23"/>
        </w:rPr>
        <w:t>第三，</w:t>
      </w:r>
      <w:r w:rsidR="00DA64C5" w:rsidRPr="00061943">
        <w:rPr>
          <w:rFonts w:ascii="華康古印體(P)" w:eastAsia="華康古印體(P)" w:hint="eastAsia"/>
          <w:b/>
          <w:sz w:val="23"/>
          <w:szCs w:val="23"/>
        </w:rPr>
        <w:t>給年青人</w:t>
      </w:r>
      <w:r w:rsidRPr="00061943">
        <w:rPr>
          <w:rFonts w:ascii="華康古印體(P)" w:eastAsia="華康古印體(P)" w:hint="eastAsia"/>
          <w:b/>
          <w:sz w:val="23"/>
          <w:szCs w:val="23"/>
        </w:rPr>
        <w:t>的</w:t>
      </w:r>
      <w:r w:rsidR="00DA64C5" w:rsidRPr="00061943">
        <w:rPr>
          <w:rFonts w:ascii="華康古印體(P)" w:eastAsia="華康古印體(P)" w:hint="eastAsia"/>
          <w:b/>
          <w:sz w:val="23"/>
          <w:szCs w:val="23"/>
        </w:rPr>
        <w:t>勸勉</w:t>
      </w:r>
      <w:r w:rsidR="00D018A0" w:rsidRPr="00061943">
        <w:rPr>
          <w:rFonts w:ascii="華康古印體(P)" w:eastAsia="華康古印體(P)" w:hint="eastAsia"/>
          <w:b/>
          <w:sz w:val="23"/>
          <w:szCs w:val="23"/>
        </w:rPr>
        <w:t>(</w:t>
      </w:r>
      <w:r w:rsidR="00DA64C5" w:rsidRPr="00061943">
        <w:rPr>
          <w:rFonts w:ascii="華康古印體(P)" w:eastAsia="華康古印體(P)" w:hint="eastAsia"/>
          <w:b/>
          <w:sz w:val="23"/>
          <w:szCs w:val="23"/>
        </w:rPr>
        <w:t>5</w:t>
      </w:r>
      <w:r w:rsidR="00BA4433" w:rsidRPr="00061943">
        <w:rPr>
          <w:rFonts w:ascii="華康古印體(P)" w:eastAsia="華康古印體(P)" w:hint="eastAsia"/>
          <w:b/>
          <w:sz w:val="23"/>
          <w:szCs w:val="23"/>
        </w:rPr>
        <w:t>-</w:t>
      </w:r>
      <w:r w:rsidR="00DA64C5" w:rsidRPr="00061943">
        <w:rPr>
          <w:rFonts w:ascii="華康古印體(P)" w:eastAsia="華康古印體(P)" w:hint="eastAsia"/>
          <w:b/>
          <w:sz w:val="23"/>
          <w:szCs w:val="23"/>
        </w:rPr>
        <w:t>7</w:t>
      </w:r>
      <w:r w:rsidRPr="00061943">
        <w:rPr>
          <w:rFonts w:ascii="華康古印體(P)" w:eastAsia="華康古印體(P)" w:hint="eastAsia"/>
          <w:b/>
          <w:sz w:val="23"/>
          <w:szCs w:val="23"/>
        </w:rPr>
        <w:t>)</w:t>
      </w:r>
    </w:p>
    <w:p w14:paraId="76E60FD1" w14:textId="77777777" w:rsidR="00F6790B" w:rsidRPr="00061943" w:rsidRDefault="00D84CDA" w:rsidP="00A9303E">
      <w:pPr>
        <w:spacing w:line="240" w:lineRule="auto"/>
        <w:rPr>
          <w:rFonts w:hint="eastAsia"/>
          <w:sz w:val="23"/>
          <w:szCs w:val="23"/>
        </w:rPr>
      </w:pPr>
      <w:r w:rsidRPr="00061943">
        <w:rPr>
          <w:rFonts w:hint="eastAsia"/>
          <w:sz w:val="23"/>
          <w:szCs w:val="23"/>
        </w:rPr>
        <w:t>作年青的在教會裏跟作長老的一樣把</w:t>
      </w:r>
      <w:r w:rsidR="00DA64C5" w:rsidRPr="00061943">
        <w:rPr>
          <w:rFonts w:hint="eastAsia"/>
          <w:sz w:val="23"/>
          <w:szCs w:val="23"/>
        </w:rPr>
        <w:t>影響力帶給人。使徒彼得勸勉年青人甚麼呢？首先，作年青的要順從作長老的。</w:t>
      </w:r>
      <w:r w:rsidR="000D77A8" w:rsidRPr="00061943">
        <w:rPr>
          <w:rFonts w:hint="eastAsia"/>
          <w:sz w:val="23"/>
          <w:szCs w:val="23"/>
        </w:rPr>
        <w:t>請看第</w:t>
      </w:r>
      <w:r w:rsidR="00DA64C5" w:rsidRPr="00061943">
        <w:rPr>
          <w:rFonts w:hint="eastAsia"/>
          <w:sz w:val="23"/>
          <w:szCs w:val="23"/>
        </w:rPr>
        <w:t>5</w:t>
      </w:r>
      <w:r w:rsidR="000D77A8" w:rsidRPr="00061943">
        <w:rPr>
          <w:rFonts w:hint="eastAsia"/>
          <w:sz w:val="23"/>
          <w:szCs w:val="23"/>
        </w:rPr>
        <w:t>節：</w:t>
      </w:r>
      <w:r w:rsidR="00BA4433" w:rsidRPr="00061943">
        <w:rPr>
          <w:rFonts w:hint="eastAsia"/>
          <w:sz w:val="23"/>
          <w:szCs w:val="23"/>
        </w:rPr>
        <w:t>「</w:t>
      </w:r>
      <w:r w:rsidR="00BA4433" w:rsidRPr="00061943">
        <w:rPr>
          <w:rFonts w:ascii="華康古印體(P)" w:eastAsia="華康古印體(P)" w:hint="eastAsia"/>
          <w:b/>
          <w:sz w:val="23"/>
          <w:szCs w:val="23"/>
        </w:rPr>
        <w:t>你們</w:t>
      </w:r>
      <w:r w:rsidR="00DA64C5" w:rsidRPr="00061943">
        <w:rPr>
          <w:rFonts w:ascii="華康古印體(P)" w:eastAsia="華康古印體(P)" w:hint="eastAsia"/>
          <w:b/>
          <w:sz w:val="23"/>
          <w:szCs w:val="23"/>
        </w:rPr>
        <w:t>年幼的也要順服年長的。就</w:t>
      </w:r>
      <w:r w:rsidR="00BA4433" w:rsidRPr="00061943">
        <w:rPr>
          <w:rFonts w:ascii="華康古印體(P)" w:eastAsia="華康古印體(P)" w:hint="eastAsia"/>
          <w:b/>
          <w:sz w:val="23"/>
          <w:szCs w:val="23"/>
        </w:rPr>
        <w:t>是</w:t>
      </w:r>
      <w:r w:rsidR="00DA64C5" w:rsidRPr="00061943">
        <w:rPr>
          <w:rFonts w:ascii="華康古印體(P)" w:eastAsia="華康古印體(P)" w:hint="eastAsia"/>
          <w:b/>
          <w:sz w:val="23"/>
          <w:szCs w:val="23"/>
        </w:rPr>
        <w:t>你們眾人也都要以謙卑束腰，彼此順服，因為　神阻擋驕傲的人，賜恩給謙卑的人。</w:t>
      </w:r>
      <w:r w:rsidR="00BA4433" w:rsidRPr="00061943">
        <w:rPr>
          <w:rFonts w:hint="eastAsia"/>
          <w:sz w:val="23"/>
          <w:szCs w:val="23"/>
        </w:rPr>
        <w:t>」</w:t>
      </w:r>
      <w:r w:rsidR="00602A41" w:rsidRPr="00061943">
        <w:rPr>
          <w:rFonts w:hint="eastAsia"/>
          <w:sz w:val="23"/>
          <w:szCs w:val="23"/>
        </w:rPr>
        <w:t>作年青的</w:t>
      </w:r>
      <w:r w:rsidR="00F57615" w:rsidRPr="00061943">
        <w:rPr>
          <w:rFonts w:hint="eastAsia"/>
          <w:sz w:val="23"/>
          <w:szCs w:val="23"/>
        </w:rPr>
        <w:t>後生可為，擁有單純的</w:t>
      </w:r>
      <w:r w:rsidR="00602A41" w:rsidRPr="00061943">
        <w:rPr>
          <w:rFonts w:hint="eastAsia"/>
          <w:sz w:val="23"/>
          <w:szCs w:val="23"/>
        </w:rPr>
        <w:t>心和異象，也有著不疲倦的熱情。他們若握著正確的人生方向，便有無限的可能性。但另一方</w:t>
      </w:r>
      <w:r w:rsidR="00602A41" w:rsidRPr="00061943">
        <w:rPr>
          <w:rFonts w:hint="eastAsia"/>
          <w:sz w:val="23"/>
          <w:szCs w:val="23"/>
        </w:rPr>
        <w:lastRenderedPageBreak/>
        <w:t>面，</w:t>
      </w:r>
      <w:r w:rsidR="00F57615" w:rsidRPr="00061943">
        <w:rPr>
          <w:rFonts w:hint="eastAsia"/>
          <w:sz w:val="23"/>
          <w:szCs w:val="23"/>
        </w:rPr>
        <w:t>年青的</w:t>
      </w:r>
      <w:r w:rsidR="00602A41" w:rsidRPr="00061943">
        <w:rPr>
          <w:rFonts w:hint="eastAsia"/>
          <w:sz w:val="23"/>
          <w:szCs w:val="23"/>
        </w:rPr>
        <w:t>也血氣</w:t>
      </w:r>
      <w:r w:rsidR="00F57615" w:rsidRPr="00061943">
        <w:rPr>
          <w:rFonts w:hint="eastAsia"/>
          <w:sz w:val="23"/>
          <w:szCs w:val="23"/>
        </w:rPr>
        <w:t>方剛</w:t>
      </w:r>
      <w:r w:rsidR="00602A41" w:rsidRPr="00061943">
        <w:rPr>
          <w:rFonts w:hint="eastAsia"/>
          <w:sz w:val="23"/>
          <w:szCs w:val="23"/>
        </w:rPr>
        <w:t>，容易自以為是。</w:t>
      </w:r>
      <w:r w:rsidR="00BF13FA" w:rsidRPr="00061943">
        <w:rPr>
          <w:rFonts w:hint="eastAsia"/>
          <w:sz w:val="23"/>
          <w:szCs w:val="23"/>
        </w:rPr>
        <w:t>年青人看長老們時，覺得他們吃古不化、思想守舊；</w:t>
      </w:r>
      <w:r w:rsidR="00F57615" w:rsidRPr="00061943">
        <w:rPr>
          <w:rFonts w:hint="eastAsia"/>
          <w:sz w:val="23"/>
          <w:szCs w:val="23"/>
        </w:rPr>
        <w:t>就容易陷入驕傲。即使口裏承認長老</w:t>
      </w:r>
      <w:r w:rsidR="00BF13FA" w:rsidRPr="00061943">
        <w:rPr>
          <w:rFonts w:hint="eastAsia"/>
          <w:sz w:val="23"/>
          <w:szCs w:val="23"/>
        </w:rPr>
        <w:t>是前輩，心底裏</w:t>
      </w:r>
      <w:r w:rsidR="00F57615" w:rsidRPr="00061943">
        <w:rPr>
          <w:rFonts w:hint="eastAsia"/>
          <w:sz w:val="23"/>
          <w:szCs w:val="23"/>
        </w:rPr>
        <w:t>卻</w:t>
      </w:r>
      <w:r w:rsidR="00BF13FA" w:rsidRPr="00061943">
        <w:rPr>
          <w:rFonts w:hint="eastAsia"/>
          <w:sz w:val="23"/>
          <w:szCs w:val="23"/>
        </w:rPr>
        <w:t>藐視他們的教導。</w:t>
      </w:r>
      <w:r w:rsidR="00F57615" w:rsidRPr="00061943">
        <w:rPr>
          <w:rFonts w:hint="eastAsia"/>
          <w:sz w:val="23"/>
          <w:szCs w:val="23"/>
        </w:rPr>
        <w:t>使徒彼得勸勉作年青的要順服年長的，這是為了持守　神所設立的屬靈秩序，亦為</w:t>
      </w:r>
      <w:r w:rsidRPr="00061943">
        <w:rPr>
          <w:rFonts w:hint="eastAsia"/>
          <w:sz w:val="23"/>
          <w:szCs w:val="23"/>
        </w:rPr>
        <w:t>了可以</w:t>
      </w:r>
      <w:r w:rsidR="00BF13FA" w:rsidRPr="00061943">
        <w:rPr>
          <w:rFonts w:hint="eastAsia"/>
          <w:sz w:val="23"/>
          <w:szCs w:val="23"/>
        </w:rPr>
        <w:t>同心</w:t>
      </w:r>
      <w:r w:rsidRPr="00061943">
        <w:rPr>
          <w:rFonts w:hint="eastAsia"/>
          <w:sz w:val="23"/>
          <w:szCs w:val="23"/>
        </w:rPr>
        <w:t>作</w:t>
      </w:r>
      <w:r w:rsidR="00BF13FA" w:rsidRPr="00061943">
        <w:rPr>
          <w:rFonts w:hint="eastAsia"/>
          <w:sz w:val="23"/>
          <w:szCs w:val="23"/>
        </w:rPr>
        <w:t>屬靈的器皿，成就　神的旨意，把榮耀歸給　神。</w:t>
      </w:r>
      <w:r w:rsidR="0032584D" w:rsidRPr="00061943">
        <w:rPr>
          <w:rFonts w:hint="eastAsia"/>
          <w:sz w:val="23"/>
          <w:szCs w:val="23"/>
        </w:rPr>
        <w:t>信徒順服年</w:t>
      </w:r>
      <w:r w:rsidRPr="00061943">
        <w:rPr>
          <w:rFonts w:hint="eastAsia"/>
          <w:sz w:val="23"/>
          <w:szCs w:val="23"/>
        </w:rPr>
        <w:t>長的，就等於順服　神；相反，信徒不順服作長老的，人</w:t>
      </w:r>
      <w:r w:rsidR="00F6790B" w:rsidRPr="00061943">
        <w:rPr>
          <w:rFonts w:hint="eastAsia"/>
          <w:sz w:val="23"/>
          <w:szCs w:val="23"/>
        </w:rPr>
        <w:t>內心的屬靈秩序</w:t>
      </w:r>
      <w:r w:rsidRPr="00061943">
        <w:rPr>
          <w:rFonts w:hint="eastAsia"/>
          <w:sz w:val="23"/>
          <w:szCs w:val="23"/>
        </w:rPr>
        <w:t>也破壞</w:t>
      </w:r>
      <w:r w:rsidR="00F6790B" w:rsidRPr="00061943">
        <w:rPr>
          <w:rFonts w:hint="eastAsia"/>
          <w:sz w:val="23"/>
          <w:szCs w:val="23"/>
        </w:rPr>
        <w:t>，就不能與　神建立起正確的關係。</w:t>
      </w:r>
    </w:p>
    <w:p w14:paraId="72F9CABF" w14:textId="77777777" w:rsidR="000C4609" w:rsidRPr="00061943" w:rsidRDefault="00F6790B" w:rsidP="000C4609">
      <w:pPr>
        <w:spacing w:line="240" w:lineRule="auto"/>
        <w:rPr>
          <w:rFonts w:hint="eastAsia"/>
          <w:sz w:val="23"/>
          <w:szCs w:val="23"/>
        </w:rPr>
      </w:pPr>
      <w:r w:rsidRPr="00061943">
        <w:rPr>
          <w:rFonts w:hint="eastAsia"/>
          <w:sz w:val="23"/>
          <w:szCs w:val="23"/>
        </w:rPr>
        <w:t>那麼，信徒當以怎樣的態度去順服年長呢？</w:t>
      </w:r>
      <w:r w:rsidR="006350D5" w:rsidRPr="00061943">
        <w:rPr>
          <w:rFonts w:hint="eastAsia"/>
          <w:sz w:val="23"/>
          <w:szCs w:val="23"/>
        </w:rPr>
        <w:t>首先，要以謙卑束腰，彼此順服。順服作年長的</w:t>
      </w:r>
      <w:r w:rsidR="00D84CDA" w:rsidRPr="00061943">
        <w:rPr>
          <w:rFonts w:hint="eastAsia"/>
          <w:sz w:val="23"/>
          <w:szCs w:val="23"/>
        </w:rPr>
        <w:t>是</w:t>
      </w:r>
      <w:r w:rsidR="00D52DB7" w:rsidRPr="00061943">
        <w:rPr>
          <w:rFonts w:hint="eastAsia"/>
          <w:sz w:val="23"/>
          <w:szCs w:val="23"/>
        </w:rPr>
        <w:t>因為</w:t>
      </w:r>
      <w:r w:rsidR="00D84CDA" w:rsidRPr="00061943">
        <w:rPr>
          <w:rFonts w:hint="eastAsia"/>
          <w:sz w:val="23"/>
          <w:szCs w:val="23"/>
        </w:rPr>
        <w:t>他們</w:t>
      </w:r>
      <w:r w:rsidR="00D52DB7" w:rsidRPr="00061943">
        <w:rPr>
          <w:rFonts w:hint="eastAsia"/>
          <w:sz w:val="23"/>
          <w:szCs w:val="23"/>
        </w:rPr>
        <w:t>比年輕人有更多的人生閱歷</w:t>
      </w:r>
      <w:r w:rsidR="00D84CDA" w:rsidRPr="00061943">
        <w:rPr>
          <w:rFonts w:hint="eastAsia"/>
          <w:sz w:val="23"/>
          <w:szCs w:val="23"/>
        </w:rPr>
        <w:t>，信心的根也</w:t>
      </w:r>
      <w:r w:rsidR="006350D5" w:rsidRPr="00061943">
        <w:rPr>
          <w:rFonts w:hint="eastAsia"/>
          <w:sz w:val="23"/>
          <w:szCs w:val="23"/>
        </w:rPr>
        <w:t>穩</w:t>
      </w:r>
      <w:r w:rsidR="00D84CDA" w:rsidRPr="00061943">
        <w:rPr>
          <w:rFonts w:hint="eastAsia"/>
          <w:sz w:val="23"/>
          <w:szCs w:val="23"/>
        </w:rPr>
        <w:t>固。</w:t>
      </w:r>
      <w:r w:rsidR="000C4609" w:rsidRPr="00061943">
        <w:rPr>
          <w:rFonts w:hint="eastAsia"/>
          <w:sz w:val="23"/>
          <w:szCs w:val="23"/>
        </w:rPr>
        <w:t>猶大王烏西雅在16歲時登基，在耶路撒冷作王52年；聖經用一句話來形容他：「</w:t>
      </w:r>
      <w:r w:rsidR="000C4609" w:rsidRPr="00061943">
        <w:rPr>
          <w:rFonts w:ascii="華康古印體(P)" w:eastAsia="華康古印體(P)" w:hint="eastAsia"/>
          <w:b/>
          <w:sz w:val="23"/>
          <w:szCs w:val="23"/>
        </w:rPr>
        <w:t xml:space="preserve">通曉　神默示撒迦利亞在世的時候，烏西雅定意尋求　</w:t>
      </w:r>
      <w:r w:rsidR="00A04798" w:rsidRPr="00061943">
        <w:rPr>
          <w:rFonts w:ascii="華康古印體(P)" w:eastAsia="華康古印體(P)" w:hint="eastAsia"/>
          <w:b/>
          <w:sz w:val="23"/>
          <w:szCs w:val="23"/>
        </w:rPr>
        <w:t>神；</w:t>
      </w:r>
      <w:r w:rsidR="000C4609" w:rsidRPr="00061943">
        <w:rPr>
          <w:rFonts w:ascii="華康古印體(P)" w:eastAsia="華康古印體(P)" w:hint="eastAsia"/>
          <w:b/>
          <w:sz w:val="23"/>
          <w:szCs w:val="23"/>
        </w:rPr>
        <w:t>他尋求，耶和華　神就使他亨通。</w:t>
      </w:r>
      <w:r w:rsidR="000C4609" w:rsidRPr="00061943">
        <w:rPr>
          <w:rFonts w:hint="eastAsia"/>
          <w:sz w:val="23"/>
          <w:szCs w:val="23"/>
        </w:rPr>
        <w:t>」(代下26:5)</w:t>
      </w:r>
      <w:r w:rsidR="000E1E7C" w:rsidRPr="00061943">
        <w:rPr>
          <w:rFonts w:hint="eastAsia"/>
          <w:sz w:val="23"/>
          <w:szCs w:val="23"/>
        </w:rPr>
        <w:t>他的名聲也傳至遠方，甚是強盛。但烏西雅王的屬靈成就，全在撒迦利亞照顧之下才不致越軌，當撒迦利亞去世以後，他便憑己意行事，越過了他的位分，擅自執行祭司職務，強行進聖殿燒香。即使80個祭司攔阻他犯罪，</w:t>
      </w:r>
      <w:r w:rsidR="006350D5" w:rsidRPr="00061943">
        <w:rPr>
          <w:rFonts w:hint="eastAsia"/>
          <w:sz w:val="23"/>
          <w:szCs w:val="23"/>
        </w:rPr>
        <w:t>他仍心高氣傲，手拿香爐要燒香。結果，　神使他額上長出大痲瘋，直到死日。由此可見，蒙福的道路就是一生持守以謙卑束腰</w:t>
      </w:r>
      <w:r w:rsidR="0032584D" w:rsidRPr="00061943">
        <w:rPr>
          <w:rFonts w:hint="eastAsia"/>
          <w:sz w:val="23"/>
          <w:szCs w:val="23"/>
        </w:rPr>
        <w:t>，彼此順服</w:t>
      </w:r>
      <w:r w:rsidR="006350D5" w:rsidRPr="00061943">
        <w:rPr>
          <w:rFonts w:hint="eastAsia"/>
          <w:sz w:val="23"/>
          <w:szCs w:val="23"/>
        </w:rPr>
        <w:t>；請看第6節：「</w:t>
      </w:r>
      <w:r w:rsidR="006350D5" w:rsidRPr="00061943">
        <w:rPr>
          <w:rFonts w:ascii="華康古印體(P)" w:eastAsia="華康古印體(P)" w:hint="eastAsia"/>
          <w:b/>
          <w:sz w:val="23"/>
          <w:szCs w:val="23"/>
        </w:rPr>
        <w:t>所以你們要自卑，服在　神大能的手下，到了時候</w:t>
      </w:r>
      <w:r w:rsidR="00CF11F4" w:rsidRPr="00061943">
        <w:rPr>
          <w:rFonts w:ascii="華康古印體(P)" w:eastAsia="華康古印體(P)" w:hint="eastAsia"/>
          <w:b/>
          <w:sz w:val="23"/>
          <w:szCs w:val="23"/>
        </w:rPr>
        <w:t>，</w:t>
      </w:r>
      <w:r w:rsidR="006350D5" w:rsidRPr="00061943">
        <w:rPr>
          <w:rFonts w:ascii="華康古印體(P)" w:eastAsia="華康古印體(P)" w:hint="eastAsia"/>
          <w:b/>
          <w:sz w:val="23"/>
          <w:szCs w:val="23"/>
        </w:rPr>
        <w:t>祂必叫你們升高。</w:t>
      </w:r>
      <w:r w:rsidR="006350D5" w:rsidRPr="00061943">
        <w:rPr>
          <w:rFonts w:hint="eastAsia"/>
          <w:sz w:val="23"/>
          <w:szCs w:val="23"/>
        </w:rPr>
        <w:t>」</w:t>
      </w:r>
      <w:r w:rsidR="0032584D" w:rsidRPr="00061943">
        <w:rPr>
          <w:rFonts w:hint="eastAsia"/>
          <w:sz w:val="23"/>
          <w:szCs w:val="23"/>
        </w:rPr>
        <w:t>在這裏，彼得告訴聖徒升高的主權全在於　神。</w:t>
      </w:r>
    </w:p>
    <w:p w14:paraId="73E40209" w14:textId="77777777" w:rsidR="006350D5" w:rsidRPr="00061943" w:rsidRDefault="006350D5" w:rsidP="000C4609">
      <w:pPr>
        <w:spacing w:line="240" w:lineRule="auto"/>
        <w:rPr>
          <w:rFonts w:hint="eastAsia"/>
          <w:sz w:val="23"/>
          <w:szCs w:val="23"/>
        </w:rPr>
      </w:pPr>
      <w:r w:rsidRPr="00061943">
        <w:rPr>
          <w:rFonts w:hint="eastAsia"/>
          <w:sz w:val="23"/>
          <w:szCs w:val="23"/>
        </w:rPr>
        <w:t>其次，要將一切的憂慮卸給　神。</w:t>
      </w:r>
      <w:r w:rsidR="00CF11F4" w:rsidRPr="00061943">
        <w:rPr>
          <w:rFonts w:hint="eastAsia"/>
          <w:sz w:val="23"/>
          <w:szCs w:val="23"/>
        </w:rPr>
        <w:t>年青人另一個弱點就是有很多憂慮，然而憂慮是因不信靠　神而來，憂慮也燒燬人可以使用在創意作工方面的力量，使人屬靈和身體上變得無力。彼得勸勉</w:t>
      </w:r>
      <w:r w:rsidR="0032584D" w:rsidRPr="00061943">
        <w:rPr>
          <w:rFonts w:hint="eastAsia"/>
          <w:sz w:val="23"/>
          <w:szCs w:val="23"/>
        </w:rPr>
        <w:t>年輕的</w:t>
      </w:r>
      <w:r w:rsidR="00CF11F4" w:rsidRPr="00061943">
        <w:rPr>
          <w:rFonts w:hint="eastAsia"/>
          <w:sz w:val="23"/>
          <w:szCs w:val="23"/>
        </w:rPr>
        <w:t>說：「</w:t>
      </w:r>
      <w:r w:rsidR="00CF11F4" w:rsidRPr="00061943">
        <w:rPr>
          <w:rFonts w:ascii="華康古印體(P)" w:eastAsia="華康古印體(P)" w:hint="eastAsia"/>
          <w:b/>
          <w:sz w:val="23"/>
          <w:szCs w:val="23"/>
        </w:rPr>
        <w:t>你們要將一切的憂慮卸給　神。</w:t>
      </w:r>
      <w:r w:rsidR="00CF11F4" w:rsidRPr="00061943">
        <w:rPr>
          <w:rFonts w:hint="eastAsia"/>
          <w:sz w:val="23"/>
          <w:szCs w:val="23"/>
        </w:rPr>
        <w:t>」克服憂慮的最佳方法，是將一切的憂慮卸給　神；　神知道祂兒女的境況和遭遇的問題，聖徒若信靠　神，將一切的憂慮卸給　神，　神將出人意外的平安賜給信徒，又在祂的時候解決信徒憂慮的問題。</w:t>
      </w:r>
    </w:p>
    <w:p w14:paraId="0D2F0ED4" w14:textId="77777777" w:rsidR="00AA4A8C" w:rsidRPr="00061943" w:rsidRDefault="00AA4A8C" w:rsidP="00AA4A8C">
      <w:pPr>
        <w:spacing w:line="240" w:lineRule="auto"/>
        <w:ind w:firstLine="0"/>
        <w:rPr>
          <w:rFonts w:hint="eastAsia"/>
          <w:sz w:val="23"/>
          <w:szCs w:val="23"/>
        </w:rPr>
      </w:pPr>
      <w:r w:rsidRPr="00061943">
        <w:rPr>
          <w:rFonts w:ascii="華康古印體(P)" w:eastAsia="華康古印體(P)" w:hint="eastAsia"/>
          <w:b/>
          <w:sz w:val="23"/>
          <w:szCs w:val="23"/>
        </w:rPr>
        <w:t>第四，</w:t>
      </w:r>
      <w:r w:rsidR="00C346A8" w:rsidRPr="00061943">
        <w:rPr>
          <w:rFonts w:ascii="華康古印體(P)" w:eastAsia="華康古印體(P)" w:hint="eastAsia"/>
          <w:b/>
          <w:sz w:val="23"/>
          <w:szCs w:val="23"/>
        </w:rPr>
        <w:t>要抵擋魔鬼</w:t>
      </w:r>
      <w:r w:rsidRPr="00061943">
        <w:rPr>
          <w:rFonts w:ascii="華康古印體(P)" w:eastAsia="華康古印體(P)" w:hint="eastAsia"/>
          <w:b/>
          <w:sz w:val="23"/>
          <w:szCs w:val="23"/>
        </w:rPr>
        <w:t>(8-14)</w:t>
      </w:r>
    </w:p>
    <w:p w14:paraId="6158A2B8" w14:textId="77777777" w:rsidR="00C346A8" w:rsidRPr="00061943" w:rsidRDefault="00C346A8" w:rsidP="00C346A8">
      <w:pPr>
        <w:spacing w:line="240" w:lineRule="auto"/>
        <w:rPr>
          <w:rFonts w:hint="eastAsia"/>
          <w:sz w:val="23"/>
          <w:szCs w:val="23"/>
        </w:rPr>
      </w:pPr>
      <w:r w:rsidRPr="00061943">
        <w:rPr>
          <w:rFonts w:hint="eastAsia"/>
          <w:sz w:val="23"/>
          <w:szCs w:val="23"/>
        </w:rPr>
        <w:t>最後，使徒彼得吩咐受苦難的信徒要跟魔鬼爭戰，請看第8節：「</w:t>
      </w:r>
      <w:r w:rsidRPr="00061943">
        <w:rPr>
          <w:rFonts w:ascii="華康古印體(P)" w:eastAsia="華康古印體(P)" w:hint="eastAsia"/>
          <w:b/>
          <w:sz w:val="23"/>
          <w:szCs w:val="23"/>
        </w:rPr>
        <w:t>務要謹守、儆醒，因為你們的仇敵魔鬼，如同吼叫的獅子，遍地遊行，尋找可吞吃的人。</w:t>
      </w:r>
      <w:r w:rsidRPr="00061943">
        <w:rPr>
          <w:rFonts w:hint="eastAsia"/>
          <w:sz w:val="23"/>
          <w:szCs w:val="23"/>
        </w:rPr>
        <w:t>」信徒的仇敵並非眼所能見的人，乃是眼所不能見的魔鬼；</w:t>
      </w:r>
      <w:r w:rsidR="0018065C" w:rsidRPr="00061943">
        <w:rPr>
          <w:rFonts w:hint="eastAsia"/>
          <w:sz w:val="23"/>
          <w:szCs w:val="23"/>
        </w:rPr>
        <w:t>信徒</w:t>
      </w:r>
      <w:r w:rsidRPr="00061943">
        <w:rPr>
          <w:rFonts w:hint="eastAsia"/>
          <w:sz w:val="23"/>
          <w:szCs w:val="23"/>
        </w:rPr>
        <w:t>不是</w:t>
      </w:r>
      <w:r w:rsidR="0018065C" w:rsidRPr="00061943">
        <w:rPr>
          <w:rFonts w:hint="eastAsia"/>
          <w:sz w:val="23"/>
          <w:szCs w:val="23"/>
        </w:rPr>
        <w:t>跟</w:t>
      </w:r>
      <w:r w:rsidRPr="00061943">
        <w:rPr>
          <w:rFonts w:hint="eastAsia"/>
          <w:sz w:val="23"/>
          <w:szCs w:val="23"/>
        </w:rPr>
        <w:t>屬血氣的爭戰，乃是與屬靈的惡魔爭戰。魔鬼全</w:t>
      </w:r>
      <w:r w:rsidR="0018065C" w:rsidRPr="00061943">
        <w:rPr>
          <w:rFonts w:hint="eastAsia"/>
          <w:sz w:val="23"/>
          <w:szCs w:val="23"/>
        </w:rPr>
        <w:t>天候</w:t>
      </w:r>
      <w:r w:rsidRPr="00061943">
        <w:rPr>
          <w:rFonts w:hint="eastAsia"/>
          <w:sz w:val="23"/>
          <w:szCs w:val="23"/>
        </w:rPr>
        <w:t>不</w:t>
      </w:r>
      <w:r w:rsidRPr="00061943">
        <w:rPr>
          <w:rFonts w:hint="eastAsia"/>
          <w:sz w:val="23"/>
          <w:szCs w:val="23"/>
        </w:rPr>
        <w:t>間斷地殷勤作工；如同飢餓吼叫的獅子</w:t>
      </w:r>
      <w:r w:rsidR="0018065C" w:rsidRPr="00061943">
        <w:rPr>
          <w:rFonts w:hint="eastAsia"/>
          <w:sz w:val="23"/>
          <w:szCs w:val="23"/>
        </w:rPr>
        <w:t>常常虎視眈眈</w:t>
      </w:r>
      <w:r w:rsidRPr="00061943">
        <w:rPr>
          <w:rFonts w:hint="eastAsia"/>
          <w:sz w:val="23"/>
          <w:szCs w:val="23"/>
        </w:rPr>
        <w:t>；</w:t>
      </w:r>
      <w:r w:rsidR="00393CF4" w:rsidRPr="00061943">
        <w:rPr>
          <w:rFonts w:hint="eastAsia"/>
          <w:sz w:val="23"/>
          <w:szCs w:val="23"/>
        </w:rPr>
        <w:t>信徒卻不能憑</w:t>
      </w:r>
      <w:r w:rsidR="00F235A9" w:rsidRPr="00061943">
        <w:rPr>
          <w:rFonts w:hint="eastAsia"/>
          <w:sz w:val="23"/>
          <w:szCs w:val="23"/>
        </w:rPr>
        <w:t>屬人的智慧和能力取勝</w:t>
      </w:r>
      <w:r w:rsidRPr="00061943">
        <w:rPr>
          <w:rFonts w:hint="eastAsia"/>
          <w:sz w:val="23"/>
          <w:szCs w:val="23"/>
        </w:rPr>
        <w:t>。</w:t>
      </w:r>
      <w:r w:rsidR="00052930" w:rsidRPr="00061943">
        <w:rPr>
          <w:rFonts w:hint="eastAsia"/>
          <w:sz w:val="23"/>
          <w:szCs w:val="23"/>
        </w:rPr>
        <w:t>為此，使徒彼得勸勉說：「</w:t>
      </w:r>
      <w:r w:rsidR="00052930" w:rsidRPr="00061943">
        <w:rPr>
          <w:rFonts w:ascii="華康古印體(P)" w:eastAsia="華康古印體(P)" w:hint="eastAsia"/>
          <w:b/>
          <w:sz w:val="23"/>
          <w:szCs w:val="23"/>
        </w:rPr>
        <w:t>你們要用堅固的信心抵擋他。</w:t>
      </w:r>
      <w:r w:rsidR="00052930" w:rsidRPr="00061943">
        <w:rPr>
          <w:rFonts w:hint="eastAsia"/>
          <w:sz w:val="23"/>
          <w:szCs w:val="23"/>
        </w:rPr>
        <w:t>」(9上)得勝魔鬼的惟一方法，是以堅固的信心抵擋，</w:t>
      </w:r>
      <w:r w:rsidR="00F235A9" w:rsidRPr="00061943">
        <w:rPr>
          <w:rFonts w:hint="eastAsia"/>
          <w:sz w:val="23"/>
          <w:szCs w:val="23"/>
        </w:rPr>
        <w:t>就是不懷疑　神的愛和大能持守信心到底。</w:t>
      </w:r>
      <w:r w:rsidR="005B08AF" w:rsidRPr="00061943">
        <w:rPr>
          <w:rFonts w:hint="eastAsia"/>
          <w:sz w:val="23"/>
          <w:szCs w:val="23"/>
        </w:rPr>
        <w:t>(</w:t>
      </w:r>
      <w:r w:rsidR="00052930" w:rsidRPr="00061943">
        <w:rPr>
          <w:rFonts w:hint="eastAsia"/>
          <w:sz w:val="23"/>
          <w:szCs w:val="23"/>
        </w:rPr>
        <w:t>雅4:7</w:t>
      </w:r>
      <w:r w:rsidR="005B08AF" w:rsidRPr="00061943">
        <w:rPr>
          <w:rFonts w:hint="eastAsia"/>
          <w:sz w:val="23"/>
          <w:szCs w:val="23"/>
        </w:rPr>
        <w:t>)</w:t>
      </w:r>
      <w:r w:rsidR="00052930" w:rsidRPr="00061943">
        <w:rPr>
          <w:rFonts w:hint="eastAsia"/>
          <w:sz w:val="23"/>
          <w:szCs w:val="23"/>
        </w:rPr>
        <w:t>說：「</w:t>
      </w:r>
      <w:r w:rsidR="00052930" w:rsidRPr="00061943">
        <w:rPr>
          <w:rFonts w:ascii="華康古印體(P)" w:eastAsia="華康古印體(P)" w:hint="eastAsia"/>
          <w:b/>
          <w:sz w:val="23"/>
          <w:szCs w:val="23"/>
        </w:rPr>
        <w:t>故此</w:t>
      </w:r>
      <w:r w:rsidR="00A04798" w:rsidRPr="00061943">
        <w:rPr>
          <w:rFonts w:ascii="華康古印體(P)" w:eastAsia="華康古印體(P)" w:hint="eastAsia"/>
          <w:b/>
          <w:sz w:val="23"/>
          <w:szCs w:val="23"/>
        </w:rPr>
        <w:t>，</w:t>
      </w:r>
      <w:r w:rsidR="00052930" w:rsidRPr="00061943">
        <w:rPr>
          <w:rFonts w:ascii="華康古印體(P)" w:eastAsia="華康古印體(P)" w:hint="eastAsia"/>
          <w:b/>
          <w:sz w:val="23"/>
          <w:szCs w:val="23"/>
        </w:rPr>
        <w:t>你們要順服　神</w:t>
      </w:r>
      <w:r w:rsidR="00A04798" w:rsidRPr="00061943">
        <w:rPr>
          <w:rFonts w:ascii="華康古印體(P)" w:eastAsia="華康古印體(P)" w:hint="eastAsia"/>
          <w:b/>
          <w:sz w:val="23"/>
          <w:szCs w:val="23"/>
        </w:rPr>
        <w:t>。</w:t>
      </w:r>
      <w:r w:rsidR="00052930" w:rsidRPr="00061943">
        <w:rPr>
          <w:rFonts w:ascii="華康古印體(P)" w:eastAsia="華康古印體(P)" w:hint="eastAsia"/>
          <w:b/>
          <w:sz w:val="23"/>
          <w:szCs w:val="23"/>
        </w:rPr>
        <w:t>務要抵擋魔鬼，魔鬼就必離開你們逃跑了。</w:t>
      </w:r>
      <w:r w:rsidR="00052930" w:rsidRPr="00061943">
        <w:rPr>
          <w:rFonts w:hint="eastAsia"/>
          <w:sz w:val="23"/>
          <w:szCs w:val="23"/>
        </w:rPr>
        <w:t>」</w:t>
      </w:r>
      <w:r w:rsidR="005B08AF" w:rsidRPr="00061943">
        <w:rPr>
          <w:rFonts w:hint="eastAsia"/>
          <w:sz w:val="23"/>
          <w:szCs w:val="23"/>
        </w:rPr>
        <w:t>信徒又</w:t>
      </w:r>
      <w:r w:rsidR="00052930" w:rsidRPr="00061943">
        <w:rPr>
          <w:rFonts w:hint="eastAsia"/>
          <w:sz w:val="23"/>
          <w:szCs w:val="23"/>
        </w:rPr>
        <w:t>要記念不但</w:t>
      </w:r>
      <w:r w:rsidR="005B08AF" w:rsidRPr="00061943">
        <w:rPr>
          <w:rFonts w:hint="eastAsia"/>
          <w:sz w:val="23"/>
          <w:szCs w:val="23"/>
        </w:rPr>
        <w:t>他</w:t>
      </w:r>
      <w:r w:rsidR="00052930" w:rsidRPr="00061943">
        <w:rPr>
          <w:rFonts w:hint="eastAsia"/>
          <w:sz w:val="23"/>
          <w:szCs w:val="23"/>
        </w:rPr>
        <w:t>們受苦難，</w:t>
      </w:r>
      <w:r w:rsidR="005B08AF" w:rsidRPr="00061943">
        <w:rPr>
          <w:rFonts w:hint="eastAsia"/>
          <w:sz w:val="23"/>
          <w:szCs w:val="23"/>
        </w:rPr>
        <w:t>眾信心的弟兄在世上也是經歷同樣的苦難；信徒在世上所受的苦難是短暫的，將來所得享的榮耀卻是永遠的。</w:t>
      </w:r>
    </w:p>
    <w:p w14:paraId="20676688" w14:textId="77777777" w:rsidR="00AD6779" w:rsidRPr="00061943" w:rsidRDefault="003C21DF" w:rsidP="00A9303E">
      <w:pPr>
        <w:spacing w:line="240" w:lineRule="auto"/>
        <w:rPr>
          <w:rFonts w:hint="eastAsia"/>
          <w:sz w:val="23"/>
          <w:szCs w:val="23"/>
        </w:rPr>
      </w:pPr>
      <w:r w:rsidRPr="00061943">
        <w:rPr>
          <w:rFonts w:hint="eastAsia"/>
          <w:sz w:val="23"/>
          <w:szCs w:val="23"/>
        </w:rPr>
        <w:t>感謝　神也教導我對苦難的正確態度，當我看見大</w:t>
      </w:r>
      <w:r w:rsidR="00AD6779" w:rsidRPr="00061943">
        <w:rPr>
          <w:rFonts w:hint="eastAsia"/>
          <w:sz w:val="23"/>
          <w:szCs w:val="23"/>
        </w:rPr>
        <w:t>兒子</w:t>
      </w:r>
      <w:r w:rsidRPr="00061943">
        <w:rPr>
          <w:rFonts w:hint="eastAsia"/>
          <w:sz w:val="23"/>
          <w:szCs w:val="23"/>
        </w:rPr>
        <w:t>情緒健康的問題時，</w:t>
      </w:r>
      <w:r w:rsidR="00AD6779" w:rsidRPr="00061943">
        <w:rPr>
          <w:rFonts w:hint="eastAsia"/>
          <w:sz w:val="23"/>
          <w:szCs w:val="23"/>
        </w:rPr>
        <w:t>就以為怪</w:t>
      </w:r>
      <w:r w:rsidRPr="00061943">
        <w:rPr>
          <w:rFonts w:hint="eastAsia"/>
          <w:sz w:val="23"/>
          <w:szCs w:val="23"/>
        </w:rPr>
        <w:t>；由於他至今已被</w:t>
      </w:r>
      <w:r w:rsidR="009F2BD3" w:rsidRPr="00061943">
        <w:rPr>
          <w:rFonts w:hint="eastAsia"/>
          <w:sz w:val="23"/>
          <w:szCs w:val="23"/>
        </w:rPr>
        <w:t>校學記了11個缺點，再多一個便要留班；而他放學後也不願意做功課和溫習，</w:t>
      </w:r>
      <w:r w:rsidR="00AD6779" w:rsidRPr="00061943">
        <w:rPr>
          <w:rFonts w:hint="eastAsia"/>
          <w:sz w:val="23"/>
          <w:szCs w:val="23"/>
        </w:rPr>
        <w:t>學業成績</w:t>
      </w:r>
      <w:r w:rsidR="009F2BD3" w:rsidRPr="00061943">
        <w:rPr>
          <w:rFonts w:hint="eastAsia"/>
          <w:sz w:val="23"/>
          <w:szCs w:val="23"/>
        </w:rPr>
        <w:t>也變得</w:t>
      </w:r>
      <w:r w:rsidR="00AD6779" w:rsidRPr="00061943">
        <w:rPr>
          <w:rFonts w:hint="eastAsia"/>
          <w:sz w:val="23"/>
          <w:szCs w:val="23"/>
        </w:rPr>
        <w:t>一落千丈，</w:t>
      </w:r>
      <w:r w:rsidR="005952A6" w:rsidRPr="00061943">
        <w:rPr>
          <w:rFonts w:hint="eastAsia"/>
          <w:sz w:val="23"/>
          <w:szCs w:val="23"/>
        </w:rPr>
        <w:t>有一半科目都不合格，</w:t>
      </w:r>
      <w:r w:rsidR="009F2BD3" w:rsidRPr="00061943">
        <w:rPr>
          <w:rFonts w:hint="eastAsia"/>
          <w:sz w:val="23"/>
          <w:szCs w:val="23"/>
        </w:rPr>
        <w:t>就擔心兒子在中一便要輟學，並</w:t>
      </w:r>
      <w:r w:rsidR="003E762C" w:rsidRPr="00061943">
        <w:rPr>
          <w:rFonts w:hint="eastAsia"/>
          <w:sz w:val="23"/>
          <w:szCs w:val="23"/>
        </w:rPr>
        <w:t>在跟</w:t>
      </w:r>
      <w:r w:rsidR="00E61708" w:rsidRPr="00061943">
        <w:rPr>
          <w:rFonts w:hint="eastAsia"/>
          <w:sz w:val="23"/>
          <w:szCs w:val="23"/>
        </w:rPr>
        <w:t>人比較</w:t>
      </w:r>
      <w:r w:rsidR="00AD6779" w:rsidRPr="00061943">
        <w:rPr>
          <w:rFonts w:hint="eastAsia"/>
          <w:sz w:val="23"/>
          <w:szCs w:val="23"/>
        </w:rPr>
        <w:t>，</w:t>
      </w:r>
      <w:r w:rsidR="009F2BD3" w:rsidRPr="00061943">
        <w:rPr>
          <w:rFonts w:hint="eastAsia"/>
          <w:sz w:val="23"/>
          <w:szCs w:val="23"/>
        </w:rPr>
        <w:t>與及</w:t>
      </w:r>
      <w:r w:rsidR="00AD6779" w:rsidRPr="00061943">
        <w:rPr>
          <w:rFonts w:hint="eastAsia"/>
          <w:sz w:val="23"/>
          <w:szCs w:val="23"/>
        </w:rPr>
        <w:t>在親戚和同事</w:t>
      </w:r>
      <w:r w:rsidR="009F2BD3" w:rsidRPr="00061943">
        <w:rPr>
          <w:rFonts w:hint="eastAsia"/>
          <w:sz w:val="23"/>
          <w:szCs w:val="23"/>
        </w:rPr>
        <w:t>們</w:t>
      </w:r>
      <w:r w:rsidR="00AD6779" w:rsidRPr="00061943">
        <w:rPr>
          <w:rFonts w:hint="eastAsia"/>
          <w:sz w:val="23"/>
          <w:szCs w:val="23"/>
        </w:rPr>
        <w:t>面前就</w:t>
      </w:r>
      <w:r w:rsidR="003E762C" w:rsidRPr="00061943">
        <w:rPr>
          <w:rFonts w:hint="eastAsia"/>
          <w:sz w:val="23"/>
          <w:szCs w:val="23"/>
        </w:rPr>
        <w:t>怕</w:t>
      </w:r>
      <w:r w:rsidR="009F2BD3" w:rsidRPr="00061943">
        <w:rPr>
          <w:rFonts w:hint="eastAsia"/>
          <w:sz w:val="23"/>
          <w:szCs w:val="23"/>
        </w:rPr>
        <w:t>受</w:t>
      </w:r>
      <w:r w:rsidR="00AD6779" w:rsidRPr="00061943">
        <w:rPr>
          <w:rFonts w:hint="eastAsia"/>
          <w:sz w:val="23"/>
          <w:szCs w:val="23"/>
        </w:rPr>
        <w:t>羞</w:t>
      </w:r>
      <w:r w:rsidR="009F2BD3" w:rsidRPr="00061943">
        <w:rPr>
          <w:rFonts w:hint="eastAsia"/>
          <w:sz w:val="23"/>
          <w:szCs w:val="23"/>
        </w:rPr>
        <w:t>恥</w:t>
      </w:r>
      <w:r w:rsidR="00AD6779" w:rsidRPr="00061943">
        <w:rPr>
          <w:rFonts w:hint="eastAsia"/>
          <w:sz w:val="23"/>
          <w:szCs w:val="23"/>
        </w:rPr>
        <w:t>。</w:t>
      </w:r>
      <w:r w:rsidR="003E762C" w:rsidRPr="00061943">
        <w:rPr>
          <w:rFonts w:hint="eastAsia"/>
          <w:sz w:val="23"/>
          <w:szCs w:val="23"/>
        </w:rPr>
        <w:t>加上，</w:t>
      </w:r>
      <w:r w:rsidR="00014BB5" w:rsidRPr="00061943">
        <w:rPr>
          <w:rFonts w:hint="eastAsia"/>
          <w:sz w:val="23"/>
          <w:szCs w:val="23"/>
        </w:rPr>
        <w:t>在</w:t>
      </w:r>
      <w:r w:rsidR="003E762C" w:rsidRPr="00061943">
        <w:rPr>
          <w:rFonts w:hint="eastAsia"/>
          <w:sz w:val="23"/>
          <w:szCs w:val="23"/>
        </w:rPr>
        <w:t>每日放工後</w:t>
      </w:r>
      <w:r w:rsidR="005952A6" w:rsidRPr="00061943">
        <w:rPr>
          <w:rFonts w:hint="eastAsia"/>
          <w:sz w:val="23"/>
          <w:szCs w:val="23"/>
        </w:rPr>
        <w:t>為</w:t>
      </w:r>
      <w:r w:rsidR="003E762C" w:rsidRPr="00061943">
        <w:rPr>
          <w:rFonts w:hint="eastAsia"/>
          <w:sz w:val="23"/>
          <w:szCs w:val="23"/>
        </w:rPr>
        <w:t>處理和應付兒子的情緒及學業問題，彷彿已經耗盡</w:t>
      </w:r>
      <w:r w:rsidR="005952A6" w:rsidRPr="00061943">
        <w:rPr>
          <w:rFonts w:hint="eastAsia"/>
          <w:sz w:val="23"/>
          <w:szCs w:val="23"/>
        </w:rPr>
        <w:t>所有</w:t>
      </w:r>
      <w:r w:rsidR="003E762C" w:rsidRPr="00061943">
        <w:rPr>
          <w:rFonts w:hint="eastAsia"/>
          <w:sz w:val="23"/>
          <w:szCs w:val="23"/>
        </w:rPr>
        <w:t>心力，對可以付出時間來服侍羊群</w:t>
      </w:r>
      <w:r w:rsidR="005952A6" w:rsidRPr="00061943">
        <w:rPr>
          <w:rFonts w:hint="eastAsia"/>
          <w:sz w:val="23"/>
          <w:szCs w:val="23"/>
        </w:rPr>
        <w:t>便生出</w:t>
      </w:r>
      <w:r w:rsidR="003E762C" w:rsidRPr="00061943">
        <w:rPr>
          <w:rFonts w:hint="eastAsia"/>
          <w:sz w:val="23"/>
          <w:szCs w:val="23"/>
        </w:rPr>
        <w:t>勉強和不可能</w:t>
      </w:r>
      <w:r w:rsidR="005952A6" w:rsidRPr="00061943">
        <w:rPr>
          <w:rFonts w:hint="eastAsia"/>
          <w:sz w:val="23"/>
          <w:szCs w:val="23"/>
        </w:rPr>
        <w:t>。心想：「如果兒子有良好的健康，我不是可以更有力</w:t>
      </w:r>
      <w:r w:rsidR="00812AF7" w:rsidRPr="00061943">
        <w:rPr>
          <w:rFonts w:hint="eastAsia"/>
          <w:sz w:val="23"/>
          <w:szCs w:val="23"/>
        </w:rPr>
        <w:t>事奉</w:t>
      </w:r>
      <w:r w:rsidR="005952A6" w:rsidRPr="00061943">
        <w:rPr>
          <w:rFonts w:hint="eastAsia"/>
          <w:sz w:val="23"/>
          <w:szCs w:val="23"/>
        </w:rPr>
        <w:t>嗎？」但通過服侍兒子，　神讓我看見自己的牧者心腸嚴重不足，連一個兒子也難以懷抱，很多時候更是以父母的權威來管轄兒子，並只</w:t>
      </w:r>
      <w:r w:rsidR="00812AF7" w:rsidRPr="00061943">
        <w:rPr>
          <w:rFonts w:hint="eastAsia"/>
          <w:sz w:val="23"/>
          <w:szCs w:val="23"/>
        </w:rPr>
        <w:t>想</w:t>
      </w:r>
      <w:r w:rsidR="005952A6" w:rsidRPr="00061943">
        <w:rPr>
          <w:rFonts w:hint="eastAsia"/>
          <w:sz w:val="23"/>
          <w:szCs w:val="23"/>
        </w:rPr>
        <w:t>通過兒子身上來</w:t>
      </w:r>
      <w:r w:rsidR="00812AF7" w:rsidRPr="00061943">
        <w:rPr>
          <w:rFonts w:hint="eastAsia"/>
          <w:sz w:val="23"/>
          <w:szCs w:val="23"/>
        </w:rPr>
        <w:t>彰</w:t>
      </w:r>
      <w:r w:rsidR="005952A6" w:rsidRPr="00061943">
        <w:rPr>
          <w:rFonts w:hint="eastAsia"/>
          <w:sz w:val="23"/>
          <w:szCs w:val="23"/>
        </w:rPr>
        <w:t>顯出自己的榮耀。</w:t>
      </w:r>
      <w:r w:rsidR="008A2D11" w:rsidRPr="00061943">
        <w:rPr>
          <w:rFonts w:hint="eastAsia"/>
          <w:sz w:val="23"/>
          <w:szCs w:val="23"/>
        </w:rPr>
        <w:t>但感謝　神憐憫這軟弱的罪人，通過</w:t>
      </w:r>
      <w:r w:rsidR="00812AF7" w:rsidRPr="00061943">
        <w:rPr>
          <w:rFonts w:hint="eastAsia"/>
          <w:sz w:val="23"/>
          <w:szCs w:val="23"/>
        </w:rPr>
        <w:t>賜下</w:t>
      </w:r>
      <w:r w:rsidR="008A2D11" w:rsidRPr="00061943">
        <w:rPr>
          <w:rFonts w:hint="eastAsia"/>
          <w:sz w:val="23"/>
          <w:szCs w:val="23"/>
        </w:rPr>
        <w:t>照顧兒子的試驗來幫助</w:t>
      </w:r>
      <w:r w:rsidR="00812AF7" w:rsidRPr="00061943">
        <w:rPr>
          <w:rFonts w:hint="eastAsia"/>
          <w:sz w:val="23"/>
          <w:szCs w:val="23"/>
        </w:rPr>
        <w:t>我</w:t>
      </w:r>
      <w:r w:rsidR="008A2D11" w:rsidRPr="00061943">
        <w:rPr>
          <w:rFonts w:hint="eastAsia"/>
          <w:sz w:val="23"/>
          <w:szCs w:val="23"/>
        </w:rPr>
        <w:t>學習作一個牧者</w:t>
      </w:r>
      <w:r w:rsidR="00C767C1" w:rsidRPr="00061943">
        <w:rPr>
          <w:rFonts w:hint="eastAsia"/>
          <w:sz w:val="23"/>
          <w:szCs w:val="23"/>
        </w:rPr>
        <w:t>應</w:t>
      </w:r>
      <w:r w:rsidR="00B00771" w:rsidRPr="00061943">
        <w:rPr>
          <w:rFonts w:hint="eastAsia"/>
          <w:sz w:val="23"/>
          <w:szCs w:val="23"/>
        </w:rPr>
        <w:t>有的內心。</w:t>
      </w:r>
      <w:r w:rsidR="00463F99" w:rsidRPr="00061943">
        <w:rPr>
          <w:rFonts w:hint="eastAsia"/>
          <w:sz w:val="23"/>
          <w:szCs w:val="23"/>
        </w:rPr>
        <w:t>雖然我仍然有諸多過犯和自私，但祈求　神</w:t>
      </w:r>
      <w:r w:rsidR="00C767C1" w:rsidRPr="00061943">
        <w:rPr>
          <w:rFonts w:hint="eastAsia"/>
          <w:sz w:val="23"/>
          <w:szCs w:val="23"/>
        </w:rPr>
        <w:t>讓我學習和效法耶穌，可以成長為羊群的牧者，以甘心樂意服侍羔羊，作羊群的榜樣。</w:t>
      </w:r>
    </w:p>
    <w:p w14:paraId="39D52249" w14:textId="77777777" w:rsidR="0018764F" w:rsidRPr="000D3CC2" w:rsidRDefault="00FF41C2" w:rsidP="000D3CC2">
      <w:pPr>
        <w:spacing w:line="240" w:lineRule="auto"/>
        <w:rPr>
          <w:rFonts w:hint="eastAsia"/>
          <w:sz w:val="24"/>
          <w:szCs w:val="24"/>
        </w:rPr>
      </w:pPr>
      <w:r w:rsidRPr="00061943">
        <w:rPr>
          <w:rFonts w:hint="eastAsia"/>
          <w:sz w:val="23"/>
          <w:szCs w:val="23"/>
        </w:rPr>
        <w:t> </w:t>
      </w:r>
      <w:r w:rsidR="000D3CC2" w:rsidRPr="00061943">
        <w:rPr>
          <w:rFonts w:hint="eastAsia"/>
          <w:sz w:val="23"/>
          <w:szCs w:val="23"/>
        </w:rPr>
        <w:t>通過今天的信息，</w:t>
      </w:r>
      <w:r w:rsidR="00393CF4" w:rsidRPr="00061943">
        <w:rPr>
          <w:rFonts w:hint="eastAsia"/>
          <w:sz w:val="23"/>
          <w:szCs w:val="23"/>
        </w:rPr>
        <w:t>使徒彼得</w:t>
      </w:r>
      <w:r w:rsidR="0093020B" w:rsidRPr="00061943">
        <w:rPr>
          <w:rFonts w:hint="eastAsia"/>
          <w:sz w:val="23"/>
          <w:szCs w:val="23"/>
        </w:rPr>
        <w:t>教導</w:t>
      </w:r>
      <w:r w:rsidR="00393CF4" w:rsidRPr="00061943">
        <w:rPr>
          <w:rFonts w:hint="eastAsia"/>
          <w:sz w:val="23"/>
          <w:szCs w:val="23"/>
        </w:rPr>
        <w:t>信徒擁有對苦難的正確態度，</w:t>
      </w:r>
      <w:r w:rsidR="0093020B" w:rsidRPr="00061943">
        <w:rPr>
          <w:rFonts w:hint="eastAsia"/>
          <w:sz w:val="23"/>
          <w:szCs w:val="23"/>
        </w:rPr>
        <w:t>在火煉的試驗中仍可以歡喜快樂；</w:t>
      </w:r>
      <w:r w:rsidR="00F235A9" w:rsidRPr="00061943">
        <w:rPr>
          <w:rFonts w:hint="eastAsia"/>
          <w:sz w:val="23"/>
          <w:szCs w:val="23"/>
        </w:rPr>
        <w:t>祈求　神</w:t>
      </w:r>
      <w:r w:rsidR="00393CF4" w:rsidRPr="00061943">
        <w:rPr>
          <w:rFonts w:hint="eastAsia"/>
          <w:sz w:val="23"/>
          <w:szCs w:val="23"/>
        </w:rPr>
        <w:t>亦</w:t>
      </w:r>
      <w:r w:rsidR="00F235A9" w:rsidRPr="00061943">
        <w:rPr>
          <w:rFonts w:hint="eastAsia"/>
          <w:sz w:val="23"/>
          <w:szCs w:val="23"/>
        </w:rPr>
        <w:t>幫助我們</w:t>
      </w:r>
      <w:r w:rsidR="00393CF4" w:rsidRPr="00061943">
        <w:rPr>
          <w:rFonts w:hint="eastAsia"/>
          <w:sz w:val="23"/>
          <w:szCs w:val="23"/>
        </w:rPr>
        <w:t>，在任何的試煉和苦難</w:t>
      </w:r>
      <w:r w:rsidR="0093020B" w:rsidRPr="00061943">
        <w:rPr>
          <w:rFonts w:hint="eastAsia"/>
          <w:sz w:val="23"/>
          <w:szCs w:val="23"/>
        </w:rPr>
        <w:t>裏</w:t>
      </w:r>
      <w:r w:rsidR="00393CF4" w:rsidRPr="00061943">
        <w:rPr>
          <w:rFonts w:hint="eastAsia"/>
          <w:sz w:val="23"/>
          <w:szCs w:val="23"/>
        </w:rPr>
        <w:t>，仍竭力地學習和效法基督，作群羊榜樣的好牧人，</w:t>
      </w:r>
      <w:r w:rsidR="00F235A9" w:rsidRPr="00061943">
        <w:rPr>
          <w:rFonts w:hint="eastAsia"/>
          <w:sz w:val="23"/>
          <w:szCs w:val="23"/>
        </w:rPr>
        <w:t>成長為成熟</w:t>
      </w:r>
      <w:r w:rsidR="0093020B" w:rsidRPr="00061943">
        <w:rPr>
          <w:rFonts w:hint="eastAsia"/>
          <w:sz w:val="23"/>
          <w:szCs w:val="23"/>
        </w:rPr>
        <w:t>的</w:t>
      </w:r>
      <w:r w:rsidR="00F235A9" w:rsidRPr="00061943">
        <w:rPr>
          <w:rFonts w:hint="eastAsia"/>
          <w:sz w:val="23"/>
          <w:szCs w:val="23"/>
        </w:rPr>
        <w:t>主的</w:t>
      </w:r>
      <w:r w:rsidR="0093020B" w:rsidRPr="00061943">
        <w:rPr>
          <w:rFonts w:hint="eastAsia"/>
          <w:sz w:val="23"/>
          <w:szCs w:val="23"/>
        </w:rPr>
        <w:t>門徒</w:t>
      </w:r>
      <w:r w:rsidR="00F235A9" w:rsidRPr="00061943">
        <w:rPr>
          <w:rFonts w:hint="eastAsia"/>
          <w:sz w:val="23"/>
          <w:szCs w:val="23"/>
        </w:rPr>
        <w:t>。</w:t>
      </w:r>
    </w:p>
    <w:p w14:paraId="40910ACF" w14:textId="77777777" w:rsidR="00C71F6E" w:rsidRPr="00EA36CE" w:rsidRDefault="00C71F6E" w:rsidP="007632BA">
      <w:pPr>
        <w:pStyle w:val="20"/>
        <w:rPr>
          <w:rFonts w:ascii="華康細圓體(P)" w:eastAsia="華康細圓體(P)" w:hint="eastAsia"/>
          <w:sz w:val="22"/>
        </w:rPr>
      </w:pPr>
    </w:p>
    <w:sectPr w:rsidR="00C71F6E" w:rsidRPr="00EA36CE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34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427CD" w14:textId="77777777" w:rsidR="00B7111C" w:rsidRDefault="00B7111C">
      <w:pPr>
        <w:spacing w:line="240" w:lineRule="auto"/>
      </w:pPr>
      <w:r>
        <w:separator/>
      </w:r>
    </w:p>
  </w:endnote>
  <w:endnote w:type="continuationSeparator" w:id="0">
    <w:p w14:paraId="6B55B0A3" w14:textId="77777777" w:rsidR="00B7111C" w:rsidRDefault="00B711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華康古印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0577B" w14:textId="77777777" w:rsidR="00A33A2B" w:rsidRDefault="00A33A2B">
    <w:pPr>
      <w:pStyle w:val="a5"/>
      <w:ind w:firstLine="0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061943">
      <w:rPr>
        <w:rStyle w:val="a6"/>
        <w:noProof/>
        <w:lang w:val="en-HK" w:eastAsia="zh-CN"/>
      </w:rPr>
      <w:t>4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6A10B" w14:textId="77777777" w:rsidR="00B7111C" w:rsidRDefault="00B7111C">
      <w:pPr>
        <w:spacing w:line="240" w:lineRule="auto"/>
      </w:pPr>
      <w:r>
        <w:separator/>
      </w:r>
    </w:p>
  </w:footnote>
  <w:footnote w:type="continuationSeparator" w:id="0">
    <w:p w14:paraId="63303963" w14:textId="77777777" w:rsidR="00B7111C" w:rsidRDefault="00B7111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E6D89E7A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00000002"/>
    <w:multiLevelType w:val="singleLevel"/>
    <w:tmpl w:val="E2707BDA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00000003"/>
    <w:multiLevelType w:val="singleLevel"/>
    <w:tmpl w:val="97A05306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00000004"/>
    <w:multiLevelType w:val="singleLevel"/>
    <w:tmpl w:val="C33EA87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00000005"/>
    <w:multiLevelType w:val="singleLevel"/>
    <w:tmpl w:val="42FC1E8E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singleLevel"/>
    <w:tmpl w:val="906E3B8E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singleLevel"/>
    <w:tmpl w:val="3B301C18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singleLevel"/>
    <w:tmpl w:val="38825E64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singleLevel"/>
    <w:tmpl w:val="C5B2E7C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0000000A"/>
    <w:multiLevelType w:val="singleLevel"/>
    <w:tmpl w:val="2E36478A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 w16cid:durableId="1211304733">
    <w:abstractNumId w:val="8"/>
  </w:num>
  <w:num w:numId="2" w16cid:durableId="397017266">
    <w:abstractNumId w:val="3"/>
  </w:num>
  <w:num w:numId="3" w16cid:durableId="1657150503">
    <w:abstractNumId w:val="2"/>
  </w:num>
  <w:num w:numId="4" w16cid:durableId="994190208">
    <w:abstractNumId w:val="1"/>
  </w:num>
  <w:num w:numId="5" w16cid:durableId="258754702">
    <w:abstractNumId w:val="0"/>
  </w:num>
  <w:num w:numId="6" w16cid:durableId="1057897933">
    <w:abstractNumId w:val="9"/>
  </w:num>
  <w:num w:numId="7" w16cid:durableId="338851327">
    <w:abstractNumId w:val="7"/>
  </w:num>
  <w:num w:numId="8" w16cid:durableId="263809503">
    <w:abstractNumId w:val="6"/>
  </w:num>
  <w:num w:numId="9" w16cid:durableId="1851019144">
    <w:abstractNumId w:val="5"/>
  </w:num>
  <w:num w:numId="10" w16cid:durableId="16330506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482"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02E60"/>
    <w:rsid w:val="0000346D"/>
    <w:rsid w:val="00007176"/>
    <w:rsid w:val="00010CC4"/>
    <w:rsid w:val="00011D52"/>
    <w:rsid w:val="00014BB5"/>
    <w:rsid w:val="000151A5"/>
    <w:rsid w:val="00016728"/>
    <w:rsid w:val="000231B7"/>
    <w:rsid w:val="00024BA8"/>
    <w:rsid w:val="000266B9"/>
    <w:rsid w:val="00033357"/>
    <w:rsid w:val="000365A3"/>
    <w:rsid w:val="00037680"/>
    <w:rsid w:val="00037C81"/>
    <w:rsid w:val="000444D7"/>
    <w:rsid w:val="000448C1"/>
    <w:rsid w:val="000471B3"/>
    <w:rsid w:val="00052930"/>
    <w:rsid w:val="00055613"/>
    <w:rsid w:val="00061943"/>
    <w:rsid w:val="00061DFE"/>
    <w:rsid w:val="00063508"/>
    <w:rsid w:val="0007407D"/>
    <w:rsid w:val="0007444B"/>
    <w:rsid w:val="000802E3"/>
    <w:rsid w:val="00080DD3"/>
    <w:rsid w:val="000818EF"/>
    <w:rsid w:val="00082BCE"/>
    <w:rsid w:val="00084B7A"/>
    <w:rsid w:val="000929DF"/>
    <w:rsid w:val="00094737"/>
    <w:rsid w:val="00095C86"/>
    <w:rsid w:val="000A226D"/>
    <w:rsid w:val="000A4AF6"/>
    <w:rsid w:val="000A7855"/>
    <w:rsid w:val="000B0BDB"/>
    <w:rsid w:val="000B211F"/>
    <w:rsid w:val="000C2084"/>
    <w:rsid w:val="000C4436"/>
    <w:rsid w:val="000C4609"/>
    <w:rsid w:val="000C650D"/>
    <w:rsid w:val="000D3CC2"/>
    <w:rsid w:val="000D77A8"/>
    <w:rsid w:val="000E1E7C"/>
    <w:rsid w:val="000E268C"/>
    <w:rsid w:val="000F3A0B"/>
    <w:rsid w:val="000F5CDE"/>
    <w:rsid w:val="000F7317"/>
    <w:rsid w:val="00102685"/>
    <w:rsid w:val="00104931"/>
    <w:rsid w:val="00107BC6"/>
    <w:rsid w:val="00111994"/>
    <w:rsid w:val="00113194"/>
    <w:rsid w:val="00125A3F"/>
    <w:rsid w:val="0012728C"/>
    <w:rsid w:val="00135DAD"/>
    <w:rsid w:val="001368E2"/>
    <w:rsid w:val="00136ED6"/>
    <w:rsid w:val="001370A8"/>
    <w:rsid w:val="00142FA2"/>
    <w:rsid w:val="00144035"/>
    <w:rsid w:val="001442A0"/>
    <w:rsid w:val="001449C0"/>
    <w:rsid w:val="00145440"/>
    <w:rsid w:val="00155900"/>
    <w:rsid w:val="0016103B"/>
    <w:rsid w:val="001610A0"/>
    <w:rsid w:val="001614AC"/>
    <w:rsid w:val="001648E5"/>
    <w:rsid w:val="0018065C"/>
    <w:rsid w:val="0018764F"/>
    <w:rsid w:val="001972ED"/>
    <w:rsid w:val="001A37B5"/>
    <w:rsid w:val="001B15D0"/>
    <w:rsid w:val="001C06B4"/>
    <w:rsid w:val="001C186A"/>
    <w:rsid w:val="001C6324"/>
    <w:rsid w:val="001D0DC7"/>
    <w:rsid w:val="001D2BB8"/>
    <w:rsid w:val="001D3210"/>
    <w:rsid w:val="001D7A6E"/>
    <w:rsid w:val="001F4E1C"/>
    <w:rsid w:val="00200D7C"/>
    <w:rsid w:val="00201B07"/>
    <w:rsid w:val="00216D75"/>
    <w:rsid w:val="00221312"/>
    <w:rsid w:val="00224889"/>
    <w:rsid w:val="00225C1D"/>
    <w:rsid w:val="00226A53"/>
    <w:rsid w:val="00227CE2"/>
    <w:rsid w:val="00231B37"/>
    <w:rsid w:val="00237A15"/>
    <w:rsid w:val="00241232"/>
    <w:rsid w:val="002425F8"/>
    <w:rsid w:val="00242764"/>
    <w:rsid w:val="00250660"/>
    <w:rsid w:val="00254E09"/>
    <w:rsid w:val="00264655"/>
    <w:rsid w:val="002646F5"/>
    <w:rsid w:val="00265C11"/>
    <w:rsid w:val="00267626"/>
    <w:rsid w:val="0026771F"/>
    <w:rsid w:val="00270C6C"/>
    <w:rsid w:val="00271E51"/>
    <w:rsid w:val="00274463"/>
    <w:rsid w:val="00277969"/>
    <w:rsid w:val="002855F4"/>
    <w:rsid w:val="00286126"/>
    <w:rsid w:val="00291999"/>
    <w:rsid w:val="00295B18"/>
    <w:rsid w:val="00295C95"/>
    <w:rsid w:val="002A7C59"/>
    <w:rsid w:val="002B7116"/>
    <w:rsid w:val="002C5B32"/>
    <w:rsid w:val="002D5F2E"/>
    <w:rsid w:val="002E0ED4"/>
    <w:rsid w:val="002E49CA"/>
    <w:rsid w:val="002F111C"/>
    <w:rsid w:val="002F11CB"/>
    <w:rsid w:val="002F2B65"/>
    <w:rsid w:val="002F6649"/>
    <w:rsid w:val="003037D9"/>
    <w:rsid w:val="0031166C"/>
    <w:rsid w:val="00311D23"/>
    <w:rsid w:val="00313E8D"/>
    <w:rsid w:val="0031539B"/>
    <w:rsid w:val="003231E8"/>
    <w:rsid w:val="0032584D"/>
    <w:rsid w:val="003260A8"/>
    <w:rsid w:val="00337ADD"/>
    <w:rsid w:val="0034045F"/>
    <w:rsid w:val="00340B27"/>
    <w:rsid w:val="0034536C"/>
    <w:rsid w:val="003711CD"/>
    <w:rsid w:val="00371FAD"/>
    <w:rsid w:val="00376603"/>
    <w:rsid w:val="0037694E"/>
    <w:rsid w:val="00377102"/>
    <w:rsid w:val="003771F0"/>
    <w:rsid w:val="0038359C"/>
    <w:rsid w:val="00384708"/>
    <w:rsid w:val="00393CF4"/>
    <w:rsid w:val="003A2094"/>
    <w:rsid w:val="003A36F4"/>
    <w:rsid w:val="003A3E98"/>
    <w:rsid w:val="003B09C5"/>
    <w:rsid w:val="003B1B86"/>
    <w:rsid w:val="003B2D9F"/>
    <w:rsid w:val="003B2E85"/>
    <w:rsid w:val="003B2FD9"/>
    <w:rsid w:val="003B63D7"/>
    <w:rsid w:val="003B6EB0"/>
    <w:rsid w:val="003C1BA3"/>
    <w:rsid w:val="003C1EAF"/>
    <w:rsid w:val="003C21DF"/>
    <w:rsid w:val="003C4865"/>
    <w:rsid w:val="003D2A2B"/>
    <w:rsid w:val="003E0C96"/>
    <w:rsid w:val="003E1AAC"/>
    <w:rsid w:val="003E762C"/>
    <w:rsid w:val="003E7994"/>
    <w:rsid w:val="003F0C68"/>
    <w:rsid w:val="003F2416"/>
    <w:rsid w:val="003F5852"/>
    <w:rsid w:val="003F5CA0"/>
    <w:rsid w:val="004006BC"/>
    <w:rsid w:val="00401C5F"/>
    <w:rsid w:val="00402232"/>
    <w:rsid w:val="00402D23"/>
    <w:rsid w:val="004058CC"/>
    <w:rsid w:val="0041054C"/>
    <w:rsid w:val="0041219A"/>
    <w:rsid w:val="00412421"/>
    <w:rsid w:val="00414590"/>
    <w:rsid w:val="004155CE"/>
    <w:rsid w:val="00416D25"/>
    <w:rsid w:val="00417D20"/>
    <w:rsid w:val="00425BC3"/>
    <w:rsid w:val="00432F68"/>
    <w:rsid w:val="00435A6D"/>
    <w:rsid w:val="004370D9"/>
    <w:rsid w:val="00437EE6"/>
    <w:rsid w:val="0044455F"/>
    <w:rsid w:val="00447B2C"/>
    <w:rsid w:val="00450453"/>
    <w:rsid w:val="00451992"/>
    <w:rsid w:val="004527CE"/>
    <w:rsid w:val="0045514E"/>
    <w:rsid w:val="00460773"/>
    <w:rsid w:val="0046225A"/>
    <w:rsid w:val="00463F99"/>
    <w:rsid w:val="0046617E"/>
    <w:rsid w:val="0046662A"/>
    <w:rsid w:val="00467213"/>
    <w:rsid w:val="00480856"/>
    <w:rsid w:val="00484987"/>
    <w:rsid w:val="004874BC"/>
    <w:rsid w:val="004920F6"/>
    <w:rsid w:val="0049692C"/>
    <w:rsid w:val="004B0780"/>
    <w:rsid w:val="004B3A7C"/>
    <w:rsid w:val="004B3BA3"/>
    <w:rsid w:val="004B58C1"/>
    <w:rsid w:val="004C5F4F"/>
    <w:rsid w:val="004D57AF"/>
    <w:rsid w:val="004D72FF"/>
    <w:rsid w:val="004E0296"/>
    <w:rsid w:val="004E0F15"/>
    <w:rsid w:val="004E447C"/>
    <w:rsid w:val="004E5575"/>
    <w:rsid w:val="004E570F"/>
    <w:rsid w:val="004E77F2"/>
    <w:rsid w:val="004F060A"/>
    <w:rsid w:val="004F0D8D"/>
    <w:rsid w:val="004F21EA"/>
    <w:rsid w:val="004F277C"/>
    <w:rsid w:val="004F4EE7"/>
    <w:rsid w:val="004F7CA9"/>
    <w:rsid w:val="005000B7"/>
    <w:rsid w:val="00503F04"/>
    <w:rsid w:val="00510BAD"/>
    <w:rsid w:val="00512BBC"/>
    <w:rsid w:val="00514FBD"/>
    <w:rsid w:val="00521DBF"/>
    <w:rsid w:val="0052617C"/>
    <w:rsid w:val="00526990"/>
    <w:rsid w:val="00527DC7"/>
    <w:rsid w:val="005354D7"/>
    <w:rsid w:val="005408BB"/>
    <w:rsid w:val="00543FDB"/>
    <w:rsid w:val="00545866"/>
    <w:rsid w:val="00553A2A"/>
    <w:rsid w:val="005565A0"/>
    <w:rsid w:val="00562250"/>
    <w:rsid w:val="00562326"/>
    <w:rsid w:val="00562930"/>
    <w:rsid w:val="00563AB5"/>
    <w:rsid w:val="00563DF7"/>
    <w:rsid w:val="00564BD5"/>
    <w:rsid w:val="005732E5"/>
    <w:rsid w:val="005774CA"/>
    <w:rsid w:val="00580AFB"/>
    <w:rsid w:val="005848C1"/>
    <w:rsid w:val="00591EAB"/>
    <w:rsid w:val="005952A6"/>
    <w:rsid w:val="00596374"/>
    <w:rsid w:val="00596701"/>
    <w:rsid w:val="005A0EEE"/>
    <w:rsid w:val="005A1DAF"/>
    <w:rsid w:val="005A4B92"/>
    <w:rsid w:val="005A4F36"/>
    <w:rsid w:val="005A6091"/>
    <w:rsid w:val="005B08AF"/>
    <w:rsid w:val="005B1D3C"/>
    <w:rsid w:val="005B579E"/>
    <w:rsid w:val="005C6528"/>
    <w:rsid w:val="005D4935"/>
    <w:rsid w:val="005D5D09"/>
    <w:rsid w:val="005E244A"/>
    <w:rsid w:val="005F5414"/>
    <w:rsid w:val="00600739"/>
    <w:rsid w:val="00602916"/>
    <w:rsid w:val="00602A41"/>
    <w:rsid w:val="00603437"/>
    <w:rsid w:val="00621CBB"/>
    <w:rsid w:val="006262DA"/>
    <w:rsid w:val="0062673F"/>
    <w:rsid w:val="0063333C"/>
    <w:rsid w:val="0063490C"/>
    <w:rsid w:val="006350D5"/>
    <w:rsid w:val="00637CD4"/>
    <w:rsid w:val="006569AC"/>
    <w:rsid w:val="006601C3"/>
    <w:rsid w:val="0066310C"/>
    <w:rsid w:val="00665091"/>
    <w:rsid w:val="0067353D"/>
    <w:rsid w:val="0067606E"/>
    <w:rsid w:val="00685F7A"/>
    <w:rsid w:val="00691FBF"/>
    <w:rsid w:val="00692C6D"/>
    <w:rsid w:val="0069557A"/>
    <w:rsid w:val="00695611"/>
    <w:rsid w:val="00697305"/>
    <w:rsid w:val="006A0C6B"/>
    <w:rsid w:val="006B3752"/>
    <w:rsid w:val="006B585C"/>
    <w:rsid w:val="006C4D8C"/>
    <w:rsid w:val="006D268F"/>
    <w:rsid w:val="006D2A2C"/>
    <w:rsid w:val="006D2AAC"/>
    <w:rsid w:val="006D4630"/>
    <w:rsid w:val="006D4FC8"/>
    <w:rsid w:val="006D4FF2"/>
    <w:rsid w:val="006D5152"/>
    <w:rsid w:val="006D6C9C"/>
    <w:rsid w:val="006E68F5"/>
    <w:rsid w:val="006F48BB"/>
    <w:rsid w:val="006F496B"/>
    <w:rsid w:val="006F53C6"/>
    <w:rsid w:val="006F7031"/>
    <w:rsid w:val="00704770"/>
    <w:rsid w:val="007073C3"/>
    <w:rsid w:val="00707B5F"/>
    <w:rsid w:val="00710BE2"/>
    <w:rsid w:val="00714C91"/>
    <w:rsid w:val="00717E00"/>
    <w:rsid w:val="00723F3F"/>
    <w:rsid w:val="00733476"/>
    <w:rsid w:val="0073636C"/>
    <w:rsid w:val="00742300"/>
    <w:rsid w:val="0074344F"/>
    <w:rsid w:val="0074756B"/>
    <w:rsid w:val="0075026A"/>
    <w:rsid w:val="00753C26"/>
    <w:rsid w:val="00757824"/>
    <w:rsid w:val="007632BA"/>
    <w:rsid w:val="007644A6"/>
    <w:rsid w:val="00764C40"/>
    <w:rsid w:val="0077025C"/>
    <w:rsid w:val="0077207C"/>
    <w:rsid w:val="00774EBC"/>
    <w:rsid w:val="007764AC"/>
    <w:rsid w:val="007767F0"/>
    <w:rsid w:val="00780B31"/>
    <w:rsid w:val="00785E3A"/>
    <w:rsid w:val="007867BE"/>
    <w:rsid w:val="00792BF8"/>
    <w:rsid w:val="0079421A"/>
    <w:rsid w:val="0079466A"/>
    <w:rsid w:val="007961CE"/>
    <w:rsid w:val="007A079F"/>
    <w:rsid w:val="007A5117"/>
    <w:rsid w:val="007B5A89"/>
    <w:rsid w:val="007B66DF"/>
    <w:rsid w:val="007B736C"/>
    <w:rsid w:val="007B7E9F"/>
    <w:rsid w:val="007D4150"/>
    <w:rsid w:val="007E4060"/>
    <w:rsid w:val="007E61F5"/>
    <w:rsid w:val="007F112D"/>
    <w:rsid w:val="007F47E5"/>
    <w:rsid w:val="008003B1"/>
    <w:rsid w:val="00805E95"/>
    <w:rsid w:val="00807ACF"/>
    <w:rsid w:val="00812AF7"/>
    <w:rsid w:val="008136A4"/>
    <w:rsid w:val="00814E4E"/>
    <w:rsid w:val="00814FFC"/>
    <w:rsid w:val="008204EB"/>
    <w:rsid w:val="00821B98"/>
    <w:rsid w:val="00825FEC"/>
    <w:rsid w:val="00833BE2"/>
    <w:rsid w:val="008376F9"/>
    <w:rsid w:val="00843739"/>
    <w:rsid w:val="00846C8D"/>
    <w:rsid w:val="008535FE"/>
    <w:rsid w:val="00860D13"/>
    <w:rsid w:val="00862AEC"/>
    <w:rsid w:val="00872B7D"/>
    <w:rsid w:val="008800E8"/>
    <w:rsid w:val="00893FA4"/>
    <w:rsid w:val="00897C27"/>
    <w:rsid w:val="008A18B3"/>
    <w:rsid w:val="008A2D11"/>
    <w:rsid w:val="008B327E"/>
    <w:rsid w:val="008B66FC"/>
    <w:rsid w:val="008C2C13"/>
    <w:rsid w:val="008C312F"/>
    <w:rsid w:val="008D11CA"/>
    <w:rsid w:val="008D24A1"/>
    <w:rsid w:val="008D358B"/>
    <w:rsid w:val="008D4833"/>
    <w:rsid w:val="008D4B84"/>
    <w:rsid w:val="008D73A8"/>
    <w:rsid w:val="008E1C61"/>
    <w:rsid w:val="008E7704"/>
    <w:rsid w:val="00904CD7"/>
    <w:rsid w:val="009057ED"/>
    <w:rsid w:val="00906215"/>
    <w:rsid w:val="00914186"/>
    <w:rsid w:val="00914DEA"/>
    <w:rsid w:val="0091541F"/>
    <w:rsid w:val="009168E7"/>
    <w:rsid w:val="009205B5"/>
    <w:rsid w:val="0092180F"/>
    <w:rsid w:val="0093020B"/>
    <w:rsid w:val="00932215"/>
    <w:rsid w:val="0093642A"/>
    <w:rsid w:val="00937A9B"/>
    <w:rsid w:val="009435A5"/>
    <w:rsid w:val="00954A7B"/>
    <w:rsid w:val="00956586"/>
    <w:rsid w:val="009572AC"/>
    <w:rsid w:val="009623B6"/>
    <w:rsid w:val="00971ABC"/>
    <w:rsid w:val="009770D3"/>
    <w:rsid w:val="0097789A"/>
    <w:rsid w:val="009812C8"/>
    <w:rsid w:val="00990BF3"/>
    <w:rsid w:val="00992E95"/>
    <w:rsid w:val="00993D94"/>
    <w:rsid w:val="00997399"/>
    <w:rsid w:val="00997A9F"/>
    <w:rsid w:val="009A1EC5"/>
    <w:rsid w:val="009A1FDA"/>
    <w:rsid w:val="009A4E1B"/>
    <w:rsid w:val="009B17A8"/>
    <w:rsid w:val="009B428D"/>
    <w:rsid w:val="009B444F"/>
    <w:rsid w:val="009B5CD8"/>
    <w:rsid w:val="009C402D"/>
    <w:rsid w:val="009C46DE"/>
    <w:rsid w:val="009C504F"/>
    <w:rsid w:val="009C70DE"/>
    <w:rsid w:val="009C7239"/>
    <w:rsid w:val="009D5BD1"/>
    <w:rsid w:val="009D5CA3"/>
    <w:rsid w:val="009D7BD6"/>
    <w:rsid w:val="009F2BD3"/>
    <w:rsid w:val="009F5267"/>
    <w:rsid w:val="00A03E8F"/>
    <w:rsid w:val="00A04798"/>
    <w:rsid w:val="00A10A36"/>
    <w:rsid w:val="00A1231B"/>
    <w:rsid w:val="00A140B7"/>
    <w:rsid w:val="00A22D13"/>
    <w:rsid w:val="00A23BF7"/>
    <w:rsid w:val="00A24FD2"/>
    <w:rsid w:val="00A313BA"/>
    <w:rsid w:val="00A33A2B"/>
    <w:rsid w:val="00A37056"/>
    <w:rsid w:val="00A408AF"/>
    <w:rsid w:val="00A505DC"/>
    <w:rsid w:val="00A54D1E"/>
    <w:rsid w:val="00A60261"/>
    <w:rsid w:val="00A6370E"/>
    <w:rsid w:val="00A65406"/>
    <w:rsid w:val="00A65B3A"/>
    <w:rsid w:val="00A765FF"/>
    <w:rsid w:val="00A80538"/>
    <w:rsid w:val="00A80F65"/>
    <w:rsid w:val="00A812B2"/>
    <w:rsid w:val="00A9303E"/>
    <w:rsid w:val="00A95E29"/>
    <w:rsid w:val="00AA028C"/>
    <w:rsid w:val="00AA14EE"/>
    <w:rsid w:val="00AA2457"/>
    <w:rsid w:val="00AA4A8C"/>
    <w:rsid w:val="00AA4E30"/>
    <w:rsid w:val="00AA69E0"/>
    <w:rsid w:val="00AB280F"/>
    <w:rsid w:val="00AC212E"/>
    <w:rsid w:val="00AC2389"/>
    <w:rsid w:val="00AC4394"/>
    <w:rsid w:val="00AC5E4A"/>
    <w:rsid w:val="00AD14A9"/>
    <w:rsid w:val="00AD51D6"/>
    <w:rsid w:val="00AD6779"/>
    <w:rsid w:val="00AE273D"/>
    <w:rsid w:val="00AE3188"/>
    <w:rsid w:val="00AE37DB"/>
    <w:rsid w:val="00AE4182"/>
    <w:rsid w:val="00AE4891"/>
    <w:rsid w:val="00AE6697"/>
    <w:rsid w:val="00AE67C1"/>
    <w:rsid w:val="00AF10F6"/>
    <w:rsid w:val="00AF2D8A"/>
    <w:rsid w:val="00AF5441"/>
    <w:rsid w:val="00AF6560"/>
    <w:rsid w:val="00B00399"/>
    <w:rsid w:val="00B00771"/>
    <w:rsid w:val="00B04AAD"/>
    <w:rsid w:val="00B115C0"/>
    <w:rsid w:val="00B1170D"/>
    <w:rsid w:val="00B17972"/>
    <w:rsid w:val="00B24265"/>
    <w:rsid w:val="00B34713"/>
    <w:rsid w:val="00B45DD3"/>
    <w:rsid w:val="00B50C48"/>
    <w:rsid w:val="00B51E22"/>
    <w:rsid w:val="00B55E55"/>
    <w:rsid w:val="00B564F5"/>
    <w:rsid w:val="00B56E4C"/>
    <w:rsid w:val="00B70CDE"/>
    <w:rsid w:val="00B7111C"/>
    <w:rsid w:val="00B77B5E"/>
    <w:rsid w:val="00B805D8"/>
    <w:rsid w:val="00B8116E"/>
    <w:rsid w:val="00B83CB9"/>
    <w:rsid w:val="00B86EC4"/>
    <w:rsid w:val="00B87C1F"/>
    <w:rsid w:val="00B90E9B"/>
    <w:rsid w:val="00B946B0"/>
    <w:rsid w:val="00B95521"/>
    <w:rsid w:val="00BA1698"/>
    <w:rsid w:val="00BA4433"/>
    <w:rsid w:val="00BB258B"/>
    <w:rsid w:val="00BB686A"/>
    <w:rsid w:val="00BB729A"/>
    <w:rsid w:val="00BB7E3A"/>
    <w:rsid w:val="00BC0200"/>
    <w:rsid w:val="00BC2D39"/>
    <w:rsid w:val="00BC3B47"/>
    <w:rsid w:val="00BC78EB"/>
    <w:rsid w:val="00BD2A62"/>
    <w:rsid w:val="00BD38D0"/>
    <w:rsid w:val="00BD50E1"/>
    <w:rsid w:val="00BD7D94"/>
    <w:rsid w:val="00BE1A77"/>
    <w:rsid w:val="00BE3E21"/>
    <w:rsid w:val="00BE47F1"/>
    <w:rsid w:val="00BF1144"/>
    <w:rsid w:val="00BF13FA"/>
    <w:rsid w:val="00C02D2D"/>
    <w:rsid w:val="00C11986"/>
    <w:rsid w:val="00C121B3"/>
    <w:rsid w:val="00C155C5"/>
    <w:rsid w:val="00C2060D"/>
    <w:rsid w:val="00C239FB"/>
    <w:rsid w:val="00C25444"/>
    <w:rsid w:val="00C264AC"/>
    <w:rsid w:val="00C32015"/>
    <w:rsid w:val="00C336E5"/>
    <w:rsid w:val="00C346A8"/>
    <w:rsid w:val="00C378E8"/>
    <w:rsid w:val="00C453F6"/>
    <w:rsid w:val="00C47906"/>
    <w:rsid w:val="00C51B4E"/>
    <w:rsid w:val="00C525A8"/>
    <w:rsid w:val="00C53798"/>
    <w:rsid w:val="00C60C8A"/>
    <w:rsid w:val="00C61166"/>
    <w:rsid w:val="00C6531D"/>
    <w:rsid w:val="00C65ADE"/>
    <w:rsid w:val="00C71F6E"/>
    <w:rsid w:val="00C72281"/>
    <w:rsid w:val="00C73A5C"/>
    <w:rsid w:val="00C73F0D"/>
    <w:rsid w:val="00C767C1"/>
    <w:rsid w:val="00C769F1"/>
    <w:rsid w:val="00C81A6C"/>
    <w:rsid w:val="00C83BA0"/>
    <w:rsid w:val="00C85C88"/>
    <w:rsid w:val="00C90CF1"/>
    <w:rsid w:val="00CA0AD2"/>
    <w:rsid w:val="00CA1591"/>
    <w:rsid w:val="00CA1BF8"/>
    <w:rsid w:val="00CA3699"/>
    <w:rsid w:val="00CA3848"/>
    <w:rsid w:val="00CA4BB9"/>
    <w:rsid w:val="00CA6448"/>
    <w:rsid w:val="00CA7E50"/>
    <w:rsid w:val="00CB7D8E"/>
    <w:rsid w:val="00CC18E4"/>
    <w:rsid w:val="00CC395C"/>
    <w:rsid w:val="00CD5C79"/>
    <w:rsid w:val="00CD6E12"/>
    <w:rsid w:val="00CE1CD5"/>
    <w:rsid w:val="00CE2E8D"/>
    <w:rsid w:val="00CE3EA2"/>
    <w:rsid w:val="00CE5E7B"/>
    <w:rsid w:val="00CF11F4"/>
    <w:rsid w:val="00CF5A8E"/>
    <w:rsid w:val="00D00FB9"/>
    <w:rsid w:val="00D018A0"/>
    <w:rsid w:val="00D01DEB"/>
    <w:rsid w:val="00D03E2C"/>
    <w:rsid w:val="00D048BA"/>
    <w:rsid w:val="00D05FFB"/>
    <w:rsid w:val="00D157A3"/>
    <w:rsid w:val="00D24908"/>
    <w:rsid w:val="00D273A7"/>
    <w:rsid w:val="00D30894"/>
    <w:rsid w:val="00D329C1"/>
    <w:rsid w:val="00D359E6"/>
    <w:rsid w:val="00D417EA"/>
    <w:rsid w:val="00D41E83"/>
    <w:rsid w:val="00D424D6"/>
    <w:rsid w:val="00D52DB7"/>
    <w:rsid w:val="00D53F04"/>
    <w:rsid w:val="00D55214"/>
    <w:rsid w:val="00D568C9"/>
    <w:rsid w:val="00D60908"/>
    <w:rsid w:val="00D65199"/>
    <w:rsid w:val="00D66D00"/>
    <w:rsid w:val="00D7042B"/>
    <w:rsid w:val="00D730AB"/>
    <w:rsid w:val="00D74CB4"/>
    <w:rsid w:val="00D75DC8"/>
    <w:rsid w:val="00D77F8F"/>
    <w:rsid w:val="00D84CDA"/>
    <w:rsid w:val="00D9323D"/>
    <w:rsid w:val="00D96025"/>
    <w:rsid w:val="00DA64C5"/>
    <w:rsid w:val="00DB1A5A"/>
    <w:rsid w:val="00DB4636"/>
    <w:rsid w:val="00DB507B"/>
    <w:rsid w:val="00DB7014"/>
    <w:rsid w:val="00DC12EA"/>
    <w:rsid w:val="00DC786C"/>
    <w:rsid w:val="00DE2C51"/>
    <w:rsid w:val="00DE2F15"/>
    <w:rsid w:val="00DE6B71"/>
    <w:rsid w:val="00DF470F"/>
    <w:rsid w:val="00E0038C"/>
    <w:rsid w:val="00E00854"/>
    <w:rsid w:val="00E02671"/>
    <w:rsid w:val="00E06677"/>
    <w:rsid w:val="00E06F43"/>
    <w:rsid w:val="00E138E3"/>
    <w:rsid w:val="00E206F4"/>
    <w:rsid w:val="00E22765"/>
    <w:rsid w:val="00E26018"/>
    <w:rsid w:val="00E30D23"/>
    <w:rsid w:val="00E31E4F"/>
    <w:rsid w:val="00E3404B"/>
    <w:rsid w:val="00E36F80"/>
    <w:rsid w:val="00E37F2E"/>
    <w:rsid w:val="00E403FB"/>
    <w:rsid w:val="00E42085"/>
    <w:rsid w:val="00E50D2F"/>
    <w:rsid w:val="00E61708"/>
    <w:rsid w:val="00E7122F"/>
    <w:rsid w:val="00E7458E"/>
    <w:rsid w:val="00E7573D"/>
    <w:rsid w:val="00E7785B"/>
    <w:rsid w:val="00E82751"/>
    <w:rsid w:val="00E86C72"/>
    <w:rsid w:val="00E928F8"/>
    <w:rsid w:val="00E97918"/>
    <w:rsid w:val="00EA36CE"/>
    <w:rsid w:val="00EA37A1"/>
    <w:rsid w:val="00EA3BBC"/>
    <w:rsid w:val="00EA45F4"/>
    <w:rsid w:val="00EB4FE4"/>
    <w:rsid w:val="00EC6D89"/>
    <w:rsid w:val="00EC776F"/>
    <w:rsid w:val="00ED3016"/>
    <w:rsid w:val="00ED48F0"/>
    <w:rsid w:val="00ED60CA"/>
    <w:rsid w:val="00EF3DB7"/>
    <w:rsid w:val="00EF44D2"/>
    <w:rsid w:val="00EF63DD"/>
    <w:rsid w:val="00F02819"/>
    <w:rsid w:val="00F03101"/>
    <w:rsid w:val="00F03C8E"/>
    <w:rsid w:val="00F07AE2"/>
    <w:rsid w:val="00F14444"/>
    <w:rsid w:val="00F207BC"/>
    <w:rsid w:val="00F20A9F"/>
    <w:rsid w:val="00F21396"/>
    <w:rsid w:val="00F233E1"/>
    <w:rsid w:val="00F235A9"/>
    <w:rsid w:val="00F23FA2"/>
    <w:rsid w:val="00F25691"/>
    <w:rsid w:val="00F27F15"/>
    <w:rsid w:val="00F3719C"/>
    <w:rsid w:val="00F4220E"/>
    <w:rsid w:val="00F45CD1"/>
    <w:rsid w:val="00F547F5"/>
    <w:rsid w:val="00F57615"/>
    <w:rsid w:val="00F64BF6"/>
    <w:rsid w:val="00F64CBA"/>
    <w:rsid w:val="00F6644C"/>
    <w:rsid w:val="00F6790B"/>
    <w:rsid w:val="00F739F7"/>
    <w:rsid w:val="00F76F83"/>
    <w:rsid w:val="00F87802"/>
    <w:rsid w:val="00F9134E"/>
    <w:rsid w:val="00FA16BA"/>
    <w:rsid w:val="00FA30BC"/>
    <w:rsid w:val="00FA3529"/>
    <w:rsid w:val="00FA5F05"/>
    <w:rsid w:val="00FB3586"/>
    <w:rsid w:val="00FB458C"/>
    <w:rsid w:val="00FB6EDE"/>
    <w:rsid w:val="00FC73C0"/>
    <w:rsid w:val="00FD2663"/>
    <w:rsid w:val="00FD713A"/>
    <w:rsid w:val="00FE0632"/>
    <w:rsid w:val="00FF1973"/>
    <w:rsid w:val="00FF1EA6"/>
    <w:rsid w:val="00FF41C2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4428A1"/>
  <w14:defaultImageDpi w14:val="0"/>
  <w15:chartTrackingRefBased/>
  <w15:docId w15:val="{7AF65C5F-6501-4CCF-8E89-BDC4308E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line="360" w:lineRule="auto"/>
      <w:ind w:firstLine="482"/>
      <w:jc w:val="both"/>
      <w:textAlignment w:val="baseline"/>
    </w:pPr>
    <w:rPr>
      <w:rFonts w:ascii="華康細圓體(P)" w:eastAsia="華康細圓體(P)"/>
      <w:sz w:val="32"/>
      <w:lang w:val="en-US" w:eastAsia="zh-TW"/>
    </w:rPr>
  </w:style>
  <w:style w:type="paragraph" w:styleId="1">
    <w:name w:val="heading 1"/>
    <w:next w:val="a0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val="en-US" w:eastAsia="zh-TW"/>
    </w:rPr>
  </w:style>
  <w:style w:type="paragraph" w:styleId="2">
    <w:name w:val="heading 2"/>
    <w:next w:val="a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  <w:lang w:val="en-US" w:eastAsia="zh-TW"/>
    </w:rPr>
  </w:style>
  <w:style w:type="paragraph" w:styleId="3">
    <w:name w:val="heading 3"/>
    <w:basedOn w:val="2"/>
    <w:next w:val="a"/>
    <w:qFormat/>
    <w:pPr>
      <w:outlineLvl w:val="2"/>
    </w:pPr>
    <w:rPr>
      <w:rFonts w:hAnsi="Times New Roman"/>
      <w:b w:val="0"/>
    </w:rPr>
  </w:style>
  <w:style w:type="character" w:default="1" w:styleId="a1">
    <w:name w:val="Default Paragraph Font"/>
    <w:rPr>
      <w:rFonts w:ascii="細明體" w:eastAsia="細明體" w:hAnsi="Times New Roman" w:cs="Times New Roman"/>
    </w:rPr>
  </w:style>
  <w:style w:type="table" w:default="1" w:styleId="a2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</w:style>
  <w:style w:type="paragraph" w:styleId="a4">
    <w:name w:val="header"/>
    <w:basedOn w:val="a"/>
    <w:pPr>
      <w:tabs>
        <w:tab w:val="center" w:pos="5103"/>
        <w:tab w:val="right" w:pos="10206"/>
      </w:tabs>
      <w:snapToGrid w:val="0"/>
    </w:pPr>
    <w:rPr>
      <w:rFonts w:ascii="細明體" w:eastAsia="細明體"/>
      <w:sz w:val="20"/>
    </w:rPr>
  </w:style>
  <w:style w:type="paragraph" w:styleId="a5">
    <w:name w:val="footer"/>
    <w:basedOn w:val="a4"/>
  </w:style>
  <w:style w:type="character" w:styleId="a6">
    <w:name w:val="page number"/>
    <w:rPr>
      <w:rFonts w:ascii="細明體" w:eastAsia="細明體" w:hAnsi="Times New Roman" w:cs="Times New Roman"/>
    </w:rPr>
  </w:style>
  <w:style w:type="paragraph" w:customStyle="1" w:styleId="a0">
    <w:name w:val="金句"/>
    <w:basedOn w:val="3"/>
    <w:next w:val="a"/>
    <w:pPr>
      <w:spacing w:after="240"/>
      <w:jc w:val="center"/>
      <w:outlineLvl w:val="9"/>
    </w:pPr>
    <w:rPr>
      <w:rFonts w:ascii="細明體" w:eastAsia="細明體"/>
    </w:rPr>
  </w:style>
  <w:style w:type="paragraph" w:customStyle="1" w:styleId="a7">
    <w:name w:val="經文章節"/>
    <w:next w:val="1"/>
    <w:rPr>
      <w:rFonts w:ascii="華康粗圓體(P)" w:eastAsia="華康粗圓體(P)"/>
      <w:noProof/>
      <w:sz w:val="24"/>
      <w:lang w:val="en-US" w:eastAsia="zh-TW"/>
    </w:rPr>
  </w:style>
  <w:style w:type="paragraph" w:customStyle="1" w:styleId="a8">
    <w:name w:val="課題"/>
    <w:next w:val="a7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styleId="20">
    <w:name w:val="Body Text Indent 2"/>
    <w:basedOn w:val="a"/>
    <w:pPr>
      <w:spacing w:line="240" w:lineRule="auto"/>
    </w:pPr>
    <w:rPr>
      <w:rFonts w:ascii="新細明體" w:eastAsia="新細明體" w:hAnsi="新細明體"/>
      <w:sz w:val="24"/>
      <w:szCs w:val="28"/>
    </w:rPr>
  </w:style>
  <w:style w:type="paragraph" w:styleId="a9">
    <w:name w:val="Normal Indent"/>
    <w:basedOn w:val="a"/>
    <w:pPr>
      <w:ind w:left="480"/>
    </w:pPr>
    <w:rPr>
      <w:rFonts w:ascii="細明體" w:eastAsia="細明體"/>
    </w:rPr>
  </w:style>
  <w:style w:type="character" w:customStyle="1" w:styleId="aa">
    <w:name w:val="內文經節"/>
    <w:rPr>
      <w:rFonts w:ascii="華康古印體(P)" w:eastAsia="華康古印體(P)" w:hAnsi="Arial" w:cs="Times New Roman"/>
      <w:b/>
      <w:sz w:val="32"/>
    </w:rPr>
  </w:style>
  <w:style w:type="paragraph" w:styleId="ab">
    <w:name w:val="Body Text Indent"/>
    <w:basedOn w:val="a"/>
    <w:pPr>
      <w:jc w:val="left"/>
    </w:pPr>
    <w:rPr>
      <w:rFonts w:ascii="細明體" w:eastAsia="細明體"/>
    </w:rPr>
  </w:style>
  <w:style w:type="character" w:customStyle="1" w:styleId="apple-style-span">
    <w:name w:val="apple-style-span"/>
    <w:rPr>
      <w:rFonts w:ascii="細明體" w:eastAsia="細明體" w:hAnsi="Times New Roman" w:cs="Times New Roman"/>
    </w:rPr>
  </w:style>
  <w:style w:type="character" w:customStyle="1" w:styleId="apple-converted-space">
    <w:name w:val="apple-converted-space"/>
    <w:rPr>
      <w:rFonts w:ascii="細明體" w:eastAsia="細明體" w:hAnsi="Times New Roman" w:cs="Times New Roman"/>
    </w:rPr>
  </w:style>
  <w:style w:type="character" w:styleId="ac">
    <w:name w:val="Hyperlink"/>
    <w:rPr>
      <w:rFonts w:ascii="細明體" w:eastAsia="細明體" w:hAnsi="Times New Roman" w:cs="Times New Roman"/>
      <w:color w:val="0000FF"/>
      <w:u w:val="single"/>
    </w:rPr>
  </w:style>
  <w:style w:type="character" w:customStyle="1" w:styleId="grame">
    <w:name w:val="grame"/>
    <w:rPr>
      <w:rFonts w:ascii="細明體" w:eastAsia="細明體" w:hAnsi="Times New Roman" w:cs="Times New Roman"/>
    </w:rPr>
  </w:style>
  <w:style w:type="character" w:customStyle="1" w:styleId="ad">
    <w:name w:val="純文字 字元"/>
    <w:link w:val="ae"/>
    <w:rPr>
      <w:rFonts w:ascii="Consolas" w:eastAsia="新細明體" w:hAnsi="Consolas" w:cs="Times New Roman"/>
      <w:sz w:val="21"/>
      <w:szCs w:val="21"/>
    </w:rPr>
  </w:style>
  <w:style w:type="paragraph" w:styleId="ae">
    <w:name w:val="Plain Text"/>
    <w:basedOn w:val="a"/>
    <w:link w:val="ad"/>
    <w:pPr>
      <w:autoSpaceDE/>
      <w:autoSpaceDN/>
      <w:adjustRightInd/>
      <w:spacing w:line="240" w:lineRule="auto"/>
      <w:ind w:firstLine="0"/>
      <w:jc w:val="left"/>
      <w:textAlignment w:val="auto"/>
    </w:pPr>
    <w:rPr>
      <w:rFonts w:ascii="Consolas" w:eastAsia="新細明體" w:hAnsi="Consolas"/>
      <w:sz w:val="21"/>
      <w:szCs w:val="21"/>
    </w:rPr>
  </w:style>
  <w:style w:type="character" w:customStyle="1" w:styleId="indent3">
    <w:name w:val="indent3"/>
    <w:rPr>
      <w:rFonts w:ascii="細明體" w:eastAsia="細明體" w:hAnsi="Times New Roman" w:cs="Times New Roman"/>
    </w:rPr>
  </w:style>
  <w:style w:type="character" w:customStyle="1" w:styleId="verse">
    <w:name w:val="verse"/>
    <w:rPr>
      <w:rFonts w:ascii="細明體" w:eastAsia="細明體" w:hAnsi="Times New Roman" w:cs="Times New Roman"/>
    </w:rPr>
  </w:style>
  <w:style w:type="paragraph" w:styleId="Web">
    <w:name w:val="Normal (Web)"/>
    <w:basedOn w:val="a"/>
    <w:pPr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eastAsia="Times New Roman"/>
      <w:sz w:val="24"/>
      <w:szCs w:val="24"/>
    </w:rPr>
  </w:style>
  <w:style w:type="character" w:customStyle="1" w:styleId="af">
    <w:name w:val="註解方塊文字 字元"/>
    <w:link w:val="af0"/>
    <w:rPr>
      <w:rFonts w:ascii="Segoe UI" w:eastAsia="華康細圓體(P)" w:hAnsi="Segoe UI" w:cs="Segoe UI"/>
      <w:sz w:val="18"/>
      <w:szCs w:val="18"/>
      <w:lang w:val="en-US"/>
    </w:rPr>
  </w:style>
  <w:style w:type="paragraph" w:styleId="af0">
    <w:name w:val="Balloon Text"/>
    <w:basedOn w:val="a"/>
    <w:link w:val="af"/>
    <w:pPr>
      <w:spacing w:line="240" w:lineRule="auto"/>
    </w:pPr>
    <w:rPr>
      <w:rFonts w:ascii="Segoe UI" w:eastAsia="細明體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2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eung%20Tin%20Wo\Application%20Data\Microsoft\Templates\&#26032;&#20449;&#24687;&#27171;&#26495;06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新信息樣板06</Template>
  <TotalTime>0</TotalTime>
  <Pages>4</Pages>
  <Words>1012</Words>
  <Characters>5771</Characters>
  <Application>Microsoft Office Word</Application>
  <DocSecurity>0</DocSecurity>
  <Lines>48</Lines>
  <Paragraphs>13</Paragraphs>
  <ScaleCrop>false</ScaleCrop>
  <Company>Hewlett-Packard</Company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Cheung Tin Wo</dc:creator>
  <cp:keywords/>
  <cp:lastModifiedBy>Kwok Wing Sum (CLEAR)</cp:lastModifiedBy>
  <cp:revision>2</cp:revision>
  <cp:lastPrinted>2017-01-08T03:09:00Z</cp:lastPrinted>
  <dcterms:created xsi:type="dcterms:W3CDTF">2025-08-26T12:33:00Z</dcterms:created>
  <dcterms:modified xsi:type="dcterms:W3CDTF">2025-08-26T12:33:00Z</dcterms:modified>
</cp:coreProperties>
</file>