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86FA5" w14:textId="77777777" w:rsidR="00CA353D" w:rsidRDefault="00CA353D">
      <w:pPr>
        <w:pStyle w:val="a5"/>
        <w:rPr>
          <w:rFonts w:hint="eastAsia"/>
        </w:rPr>
      </w:pPr>
      <w:r>
        <w:rPr>
          <w:rFonts w:hint="eastAsia"/>
        </w:rPr>
        <w:t>201</w:t>
      </w:r>
      <w:r w:rsidR="00E932CF">
        <w:rPr>
          <w:rFonts w:hint="eastAsia"/>
        </w:rPr>
        <w:t>9</w:t>
      </w:r>
      <w:r>
        <w:rPr>
          <w:rFonts w:hint="eastAsia"/>
        </w:rPr>
        <w:t xml:space="preserve">年　</w:t>
      </w:r>
      <w:r w:rsidR="00E052B3">
        <w:rPr>
          <w:rFonts w:hint="eastAsia"/>
        </w:rPr>
        <w:t>列王紀上　第</w:t>
      </w:r>
      <w:r w:rsidR="0069067E">
        <w:rPr>
          <w:rFonts w:hint="eastAsia"/>
        </w:rPr>
        <w:t>10</w:t>
      </w:r>
      <w:r w:rsidR="00E052B3">
        <w:rPr>
          <w:rFonts w:hint="eastAsia"/>
        </w:rPr>
        <w:t>課</w:t>
      </w:r>
      <w:r>
        <w:rPr>
          <w:rFonts w:hint="eastAsia"/>
        </w:rPr>
        <w:tab/>
      </w:r>
      <w:r w:rsidR="00EB630C">
        <w:rPr>
          <w:rFonts w:hint="eastAsia"/>
        </w:rPr>
        <w:t>3</w:t>
      </w:r>
      <w:r>
        <w:rPr>
          <w:rFonts w:hint="eastAsia"/>
        </w:rPr>
        <w:t>月</w:t>
      </w:r>
      <w:r w:rsidR="0069067E">
        <w:rPr>
          <w:rFonts w:hint="eastAsia"/>
        </w:rPr>
        <w:t>31</w:t>
      </w:r>
      <w:r>
        <w:rPr>
          <w:rFonts w:hint="eastAsia"/>
        </w:rPr>
        <w:t>日</w:t>
      </w:r>
      <w:r w:rsidR="00536738">
        <w:rPr>
          <w:rFonts w:hint="eastAsia"/>
        </w:rPr>
        <w:t xml:space="preserve">　</w:t>
      </w:r>
      <w:r w:rsidR="0069067E">
        <w:rPr>
          <w:rFonts w:hint="eastAsia"/>
        </w:rPr>
        <w:t>金佑鎮宣教士</w:t>
      </w:r>
    </w:p>
    <w:p w14:paraId="141FE6C9" w14:textId="77777777" w:rsidR="00CA353D" w:rsidRDefault="00CA353D">
      <w:pPr>
        <w:pStyle w:val="a4"/>
        <w:rPr>
          <w:rFonts w:hint="eastAsia"/>
        </w:rPr>
      </w:pPr>
      <w:r>
        <w:rPr>
          <w:rFonts w:hint="eastAsia"/>
        </w:rPr>
        <w:sym w:font="Wingdings" w:char="F06E"/>
      </w:r>
      <w:r>
        <w:rPr>
          <w:rFonts w:hint="eastAsia"/>
        </w:rPr>
        <w:t xml:space="preserve">經文 / </w:t>
      </w:r>
      <w:r w:rsidR="00E052B3">
        <w:rPr>
          <w:rFonts w:hint="eastAsia"/>
        </w:rPr>
        <w:t>列王紀上</w:t>
      </w:r>
      <w:r w:rsidR="00BD091C">
        <w:rPr>
          <w:rFonts w:hint="eastAsia"/>
        </w:rPr>
        <w:t xml:space="preserve"> </w:t>
      </w:r>
      <w:r w:rsidR="0069067E">
        <w:rPr>
          <w:rFonts w:hint="eastAsia"/>
        </w:rPr>
        <w:t>20</w:t>
      </w:r>
      <w:r w:rsidR="00BD091C">
        <w:rPr>
          <w:rFonts w:hint="eastAsia"/>
        </w:rPr>
        <w:t>:1-</w:t>
      </w:r>
      <w:r w:rsidR="00EB630C">
        <w:rPr>
          <w:rFonts w:hint="eastAsia"/>
        </w:rPr>
        <w:t>2</w:t>
      </w:r>
      <w:r w:rsidR="0069067E">
        <w:rPr>
          <w:rFonts w:hint="eastAsia"/>
        </w:rPr>
        <w:t>2:53</w:t>
      </w:r>
      <w:r>
        <w:rPr>
          <w:rFonts w:hint="eastAsia"/>
        </w:rPr>
        <w:br/>
      </w:r>
      <w:r>
        <w:rPr>
          <w:rFonts w:hint="eastAsia"/>
        </w:rPr>
        <w:sym w:font="Wingdings" w:char="F06E"/>
      </w:r>
      <w:r>
        <w:rPr>
          <w:rFonts w:hint="eastAsia"/>
        </w:rPr>
        <w:t xml:space="preserve">金句 / </w:t>
      </w:r>
      <w:r w:rsidR="00E052B3">
        <w:rPr>
          <w:rFonts w:hint="eastAsia"/>
        </w:rPr>
        <w:t>列王紀上</w:t>
      </w:r>
      <w:r>
        <w:rPr>
          <w:rFonts w:hint="eastAsia"/>
        </w:rPr>
        <w:t xml:space="preserve"> </w:t>
      </w:r>
      <w:r w:rsidR="0069067E">
        <w:rPr>
          <w:rFonts w:hint="eastAsia"/>
        </w:rPr>
        <w:t>20</w:t>
      </w:r>
      <w:r>
        <w:rPr>
          <w:rFonts w:hint="eastAsia"/>
        </w:rPr>
        <w:t>:</w:t>
      </w:r>
      <w:r w:rsidR="0069067E">
        <w:rPr>
          <w:rFonts w:hint="eastAsia"/>
        </w:rPr>
        <w:t>28</w:t>
      </w:r>
    </w:p>
    <w:p w14:paraId="26E55854" w14:textId="77777777" w:rsidR="00CA353D" w:rsidRDefault="0069067E">
      <w:pPr>
        <w:pStyle w:val="1"/>
        <w:spacing w:before="120" w:after="120"/>
        <w:rPr>
          <w:rFonts w:hint="eastAsia"/>
        </w:rPr>
      </w:pPr>
      <w:r w:rsidRPr="0069067E">
        <w:rPr>
          <w:rFonts w:hint="eastAsia"/>
          <w:lang w:eastAsia="zh-HK"/>
        </w:rPr>
        <w:t>你們就知道我是耶和華</w:t>
      </w:r>
    </w:p>
    <w:p w14:paraId="477A67E8" w14:textId="77777777" w:rsidR="00CA353D" w:rsidRDefault="00BD091C">
      <w:pPr>
        <w:pStyle w:val="a0"/>
        <w:spacing w:before="120" w:after="120"/>
        <w:rPr>
          <w:rFonts w:hint="eastAsia"/>
        </w:rPr>
      </w:pPr>
      <w:r>
        <w:rPr>
          <w:rFonts w:hint="eastAsia"/>
        </w:rPr>
        <w:t>「</w:t>
      </w:r>
      <w:r w:rsidR="0069067E" w:rsidRPr="0069067E">
        <w:rPr>
          <w:rFonts w:hint="eastAsia"/>
        </w:rPr>
        <w:t>有神人來見以色列王，說：「耶和華如此說：『亞蘭人既說我耶和華是山神，不是平原的神，所以我必將這一大群人都交在你手中，你們就知道我是耶和華</w:t>
      </w:r>
      <w:r w:rsidR="00820A62">
        <w:rPr>
          <w:rFonts w:hint="eastAsia"/>
        </w:rPr>
        <w:t>。</w:t>
      </w:r>
      <w:r w:rsidR="00CA353D">
        <w:rPr>
          <w:rFonts w:hint="eastAsia"/>
        </w:rPr>
        <w:t>」</w:t>
      </w:r>
    </w:p>
    <w:p w14:paraId="3DF0FD82" w14:textId="77777777" w:rsidR="00CA353D" w:rsidRDefault="00CA353D">
      <w:pPr>
        <w:sectPr w:rsidR="00CA353D">
          <w:footerReference w:type="default" r:id="rId7"/>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space="425"/>
          <w:docGrid w:linePitch="326"/>
        </w:sectPr>
      </w:pPr>
    </w:p>
    <w:p w14:paraId="613A2FFA" w14:textId="77777777" w:rsidR="00032C9E" w:rsidRPr="00440058" w:rsidRDefault="0069067E">
      <w:pPr>
        <w:rPr>
          <w:rFonts w:hint="eastAsia"/>
        </w:rPr>
      </w:pPr>
      <w:r w:rsidRPr="0069067E">
        <w:rPr>
          <w:rFonts w:hint="eastAsia"/>
          <w:lang w:eastAsia="zh-HK"/>
        </w:rPr>
        <w:t>米高佐敦被稱為籃球之神。巴菲特被稱為股神。因為他們在不同範疇中都有卓越的成就。當神幫助以色列擊退亞蘭軍隊的時候，亞蘭人稱耶和華為山神，不是平原的神，在謗讟神。究竟耶和華是哪個領域的神呢？祈求主幫助我們，通過今日的經文，認識耶和華</w:t>
      </w:r>
      <w:r w:rsidR="00AA72EF">
        <w:rPr>
          <w:rFonts w:hint="eastAsia"/>
          <w:lang w:eastAsia="zh-HK"/>
        </w:rPr>
        <w:t>。</w:t>
      </w:r>
    </w:p>
    <w:p w14:paraId="104F7C2A" w14:textId="77777777" w:rsidR="00CA353D" w:rsidRPr="00BD091C" w:rsidRDefault="00CA353D">
      <w:pPr>
        <w:pStyle w:val="2"/>
        <w:rPr>
          <w:rFonts w:hint="eastAsia"/>
        </w:rPr>
      </w:pPr>
      <w:r w:rsidRPr="00BD091C">
        <w:rPr>
          <w:rFonts w:hint="eastAsia"/>
        </w:rPr>
        <w:t>Ⅰ‧</w:t>
      </w:r>
      <w:r w:rsidR="0069067E">
        <w:rPr>
          <w:rFonts w:hint="eastAsia"/>
        </w:rPr>
        <w:t>你</w:t>
      </w:r>
      <w:r w:rsidR="0069067E" w:rsidRPr="0069067E">
        <w:rPr>
          <w:rFonts w:hint="eastAsia"/>
          <w:lang w:eastAsia="zh-HK"/>
        </w:rPr>
        <w:t>們就知道我是耶和華</w:t>
      </w:r>
      <w:r w:rsidR="00B422F2">
        <w:rPr>
          <w:rFonts w:hint="eastAsia"/>
        </w:rPr>
        <w:t xml:space="preserve"> (</w:t>
      </w:r>
      <w:r w:rsidR="0069067E">
        <w:rPr>
          <w:rFonts w:hint="eastAsia"/>
        </w:rPr>
        <w:t>20:</w:t>
      </w:r>
      <w:r w:rsidR="00B422F2">
        <w:rPr>
          <w:rFonts w:hint="eastAsia"/>
        </w:rPr>
        <w:t>1-</w:t>
      </w:r>
      <w:r w:rsidR="0069067E">
        <w:rPr>
          <w:rFonts w:hint="eastAsia"/>
        </w:rPr>
        <w:t>43</w:t>
      </w:r>
      <w:r w:rsidRPr="00BD091C">
        <w:rPr>
          <w:rFonts w:hint="eastAsia"/>
        </w:rPr>
        <w:t>)</w:t>
      </w:r>
    </w:p>
    <w:p w14:paraId="545B11C7" w14:textId="77777777" w:rsidR="0069067E" w:rsidRDefault="0069067E" w:rsidP="0069067E">
      <w:pPr>
        <w:rPr>
          <w:rFonts w:hint="eastAsia"/>
          <w:lang w:eastAsia="zh-HK"/>
        </w:rPr>
      </w:pPr>
      <w:r>
        <w:rPr>
          <w:rFonts w:hint="eastAsia"/>
          <w:lang w:eastAsia="zh-HK"/>
        </w:rPr>
        <w:t>請看20：1「</w:t>
      </w:r>
      <w:r w:rsidRPr="0069067E">
        <w:rPr>
          <w:rFonts w:hint="eastAsia"/>
          <w:b/>
          <w:lang w:eastAsia="zh-HK"/>
        </w:rPr>
        <w:t>亞蘭王便哈達聚集他的全軍，率領32個王，帶著車馬上來圍攻撒瑪利亞。」</w:t>
      </w:r>
      <w:r>
        <w:rPr>
          <w:rFonts w:hint="eastAsia"/>
          <w:lang w:eastAsia="zh-HK"/>
        </w:rPr>
        <w:t>按著軍隊的數目，以色列軍隊根本不能與亞蘭軍隊比較。以色列不用打仗，都確實知道亞蘭軍隊會得勝。亞蘭王就差遣使者去見亞哈，向他提出甚麼要求呢？請看20：3：「</w:t>
      </w:r>
      <w:r w:rsidRPr="0069067E">
        <w:rPr>
          <w:rFonts w:hint="eastAsia"/>
          <w:b/>
          <w:lang w:eastAsia="zh-HK"/>
        </w:rPr>
        <w:t>你的金銀都要歸我，你妻子兒女中最美的也要歸我。</w:t>
      </w:r>
      <w:r>
        <w:rPr>
          <w:rFonts w:hint="eastAsia"/>
          <w:lang w:eastAsia="zh-HK"/>
        </w:rPr>
        <w:t>」這個時候，亞哈王陷入恐懼，按著亞蘭王的要求，應承將金銀和自己的妻子和兒女最美的都給亞蘭王。於是亞蘭王第二次差使者，提出更多的要求。5-6：「</w:t>
      </w:r>
      <w:r w:rsidRPr="0069067E">
        <w:rPr>
          <w:rFonts w:hint="eastAsia"/>
          <w:b/>
          <w:lang w:eastAsia="zh-HK"/>
        </w:rPr>
        <w:t>使者又來說：「便哈達如此說，我已差遣人去見你，要你將你的金銀、妻子、兒女都給我。 但明日約在這時候，我還要差遣臣僕到你那裏，搜查你的家和你僕人的家，將你眼中一切所喜愛的都拿了去。</w:t>
      </w:r>
      <w:r>
        <w:rPr>
          <w:rFonts w:hint="eastAsia"/>
          <w:lang w:eastAsia="zh-HK"/>
        </w:rPr>
        <w:t>」」換句話講，他們在全以色列境內見到有甚麼好，包括金銀和人，都要攞晒，好似掃貨一樣，搶走晒，卻不付錢。亞蘭王有軍事能力，所以能夠隨自己的意思，搶奪別人的事。今日亦一樣，若一個國家有強大的軍隊的話，去到另一個國家的海域，可以指那是它的海，或者搶奪別國的土地，或者隨著抽稅來引起貿易戰略。亞哈王有決定障礙症，他招聚全國的長老，問他們點算好，全國長老和百姓話：「</w:t>
      </w:r>
      <w:r w:rsidRPr="0069067E">
        <w:rPr>
          <w:rFonts w:hint="eastAsia"/>
          <w:b/>
          <w:lang w:eastAsia="zh-HK"/>
        </w:rPr>
        <w:t>不要聽從他，也不要應允他。</w:t>
      </w:r>
      <w:r>
        <w:rPr>
          <w:rFonts w:hint="eastAsia"/>
          <w:lang w:eastAsia="zh-HK"/>
        </w:rPr>
        <w:t>」亞哈王拒絕亞蘭王第二個要求，於是亞蘭王回答說：「</w:t>
      </w:r>
      <w:r w:rsidRPr="0069067E">
        <w:rPr>
          <w:rFonts w:hint="eastAsia"/>
          <w:b/>
          <w:lang w:eastAsia="zh-HK"/>
        </w:rPr>
        <w:t>撒瑪利亞的塵土若夠跟從我的人每人捧一捧的，願神明重重地降罰與我！」（</w:t>
      </w:r>
      <w:r>
        <w:rPr>
          <w:rFonts w:hint="eastAsia"/>
          <w:lang w:eastAsia="zh-HK"/>
        </w:rPr>
        <w:t>10）便哈達話即使撒馬利亞全地的塵土一舊一舊給亞蘭</w:t>
      </w:r>
      <w:r>
        <w:rPr>
          <w:rFonts w:hint="eastAsia"/>
          <w:lang w:eastAsia="zh-HK"/>
        </w:rPr>
        <w:t>軍隊，都不夠。於是以色列王回答話：「</w:t>
      </w:r>
      <w:r w:rsidRPr="0069067E">
        <w:rPr>
          <w:rFonts w:hint="eastAsia"/>
          <w:b/>
          <w:lang w:eastAsia="zh-HK"/>
        </w:rPr>
        <w:t>以色列王說：「你告訴他說，才頂盔貫甲的，休要像摘盔卸甲的誇口。」</w:t>
      </w:r>
      <w:r>
        <w:rPr>
          <w:rFonts w:hint="eastAsia"/>
          <w:lang w:eastAsia="zh-HK"/>
        </w:rPr>
        <w:t>（11）剛剛穿著盔甲的人指著預備戰爭的，那些除掉盔甲的，就是得勝戰爭後的樣貌。便哈達現在準備戰爭，不好好像自己已經得勝那樣誇口。亞哈王的意思勝負是打過先知。亞蘭王聽見這句說話，就對神僕講：「擺隊吧！」這個好以黑社會成員講數後，講唔掂就話：「開片啦！」亞哈王接受長老的建議，勇敢地回答，卻面對戰爭的時候時，陷入恐懼裡面。神差派先知，見亞哈王，將祂的說話賜給他。請看</w:t>
      </w:r>
      <w:r>
        <w:rPr>
          <w:lang w:eastAsia="zh-HK"/>
        </w:rPr>
        <w:t>13</w:t>
      </w:r>
      <w:r>
        <w:rPr>
          <w:rFonts w:hint="eastAsia"/>
          <w:lang w:eastAsia="zh-HK"/>
        </w:rPr>
        <w:t>節：「</w:t>
      </w:r>
      <w:r w:rsidRPr="0069067E">
        <w:rPr>
          <w:rFonts w:hint="eastAsia"/>
          <w:b/>
          <w:lang w:eastAsia="zh-HK"/>
        </w:rPr>
        <w:t>有一個先知來見以色列王亞哈，說：「耶和華如此說：『這一大群人你看見了嗎？今日我必將他們交在你手裏，你就知道我是耶和華。」</w:t>
      </w:r>
      <w:r>
        <w:rPr>
          <w:rFonts w:hint="eastAsia"/>
          <w:lang w:eastAsia="zh-HK"/>
        </w:rPr>
        <w:t>神差派一個無名的先知。根據</w:t>
      </w:r>
      <w:r>
        <w:rPr>
          <w:lang w:eastAsia="zh-HK"/>
        </w:rPr>
        <w:t>19</w:t>
      </w:r>
      <w:r>
        <w:rPr>
          <w:rFonts w:hint="eastAsia"/>
          <w:lang w:eastAsia="zh-HK"/>
        </w:rPr>
        <w:t>章所見的以利亞先知的樣，可能神因此讓以利亞先知休息一陣。那個無名的先知傳神甚麼說話呢？先知對亞哈王講：「耶和華這樣講，你見到嗰個大軍隊。我今日將那軍隊交在你手裡，賜你得勝。」神為甚麼應承在這戰爭裡，使亞哈王得勝呢？「你就知道我是耶和華。」即使亞哈王邪惡，但是神希望通過這場戰爭，讓他知道神是耶和華。但是亞哈王關心的，只是如何得勝。請看14節：「</w:t>
      </w:r>
      <w:r w:rsidRPr="0069067E">
        <w:rPr>
          <w:rFonts w:hint="eastAsia"/>
          <w:b/>
          <w:lang w:eastAsia="zh-HK"/>
        </w:rPr>
        <w:t>亞哈說：「藉著誰呢？」他回答說：「耶和華說，藉著跟從省長的少年人。」亞哈說：「要誰率領呢？」他說：「要你親自率領。」</w:t>
      </w:r>
      <w:r>
        <w:rPr>
          <w:rFonts w:hint="eastAsia"/>
          <w:lang w:eastAsia="zh-HK"/>
        </w:rPr>
        <w:t>」為要在戰爭裡得勝，誰站在前方是好重要的事。神出乎意料地揀選了跟從省長的少年人作先鋒。跟從省長的少年人是young officer，是年輕的軍官。誰帶領這班年輕的軍官呢？就是亞哈王自己。亞哈王有抉定障礙症，這班少年人沒有甚麼實戰經驗，得勝的機會好低。神為何要使用這班年輕的軍官來展開爭戰呢？年輕軍官比起年老的軍官經驗不足，另一方面，年老的軍官因過去得勝的經驗，主張過去用過的戰略，主張不嬲都是這樣得勝，不追求新的方法，只追求安全。但是</w:t>
      </w:r>
      <w:r>
        <w:rPr>
          <w:rFonts w:hint="eastAsia"/>
          <w:lang w:eastAsia="zh-HK"/>
        </w:rPr>
        <w:lastRenderedPageBreak/>
        <w:t>年輕軍官打開心門，迎接神的戰略。亞哈王順從神，召聚限從省長的少年人，一共232個，後來再招以色列軍兵，一共七千個。232個年輕軍官作前方，七千軍兵跟著他們，這個好似香港中心John Team在前方服侍，宣教士和牧者們跟著他們一樣，這樣的作戰策略會否得勝呢？請看19-21：「</w:t>
      </w:r>
      <w:r w:rsidRPr="0069067E">
        <w:rPr>
          <w:rFonts w:hint="eastAsia"/>
          <w:b/>
          <w:lang w:eastAsia="zh-HK"/>
        </w:rPr>
        <w:t>跟從省長的少年人出城，軍兵跟隨他們； 各人遇見敵人就殺，亞蘭人逃跑，以色列人追趕他們，亞蘭王便哈達騎著馬和馬兵一同逃跑。 以色列王出城攻打車馬，大大擊殺亞蘭人。」</w:t>
      </w:r>
      <w:r>
        <w:rPr>
          <w:rFonts w:hint="eastAsia"/>
          <w:lang w:eastAsia="zh-HK"/>
        </w:rPr>
        <w:t>結果是大大得勝，亞哈王開心到飛起。那時先知再次向以色列王說22節：「</w:t>
      </w:r>
      <w:r w:rsidRPr="0069067E">
        <w:rPr>
          <w:rFonts w:hint="eastAsia"/>
          <w:b/>
          <w:lang w:eastAsia="zh-HK"/>
        </w:rPr>
        <w:t>那先知來見以色列王，對他說：「你當自強，留心怎樣防備，因為到明年這時候，亞蘭王必上來攻擊你。</w:t>
      </w:r>
      <w:r>
        <w:rPr>
          <w:rFonts w:hint="eastAsia"/>
          <w:lang w:eastAsia="zh-HK"/>
        </w:rPr>
        <w:t>」屬靈戰爭一次得勝，不代表以後都得勝。一次的得勝不能保證下次的得勝。亞蘭軍隊分析作戰失敗的原因。分析的結果是點樣呢？請看23：「</w:t>
      </w:r>
      <w:r w:rsidRPr="0069067E">
        <w:rPr>
          <w:rFonts w:hint="eastAsia"/>
          <w:b/>
          <w:lang w:eastAsia="zh-HK"/>
        </w:rPr>
        <w:t>亞蘭王的臣僕對亞蘭王說：「以色列人的神是山神，所以他們勝過我們，但在平原與他們打仗，我們必定得勝。</w:t>
      </w:r>
      <w:r>
        <w:rPr>
          <w:rFonts w:hint="eastAsia"/>
          <w:lang w:eastAsia="zh-HK"/>
        </w:rPr>
        <w:t>」他們分析以色列的神時，發覺以色列的神在西奈山臨到摩西身上，在迦密山用火降臨。以色列得勝亞蘭軍隊的地點是山地。他們得出的結論是耶和華是山神。如果他們在平原打仗，他們就會得勝。因為以色列的神不是平原的神。按先知的預言，下一年亞蘭的軍隊再次攻擊以色列。亞蘭王今次沒有飲酒，打醒十二分精神來作戰。以色列雖然贏過一次，但是一見到遍佈全地的亞蘭軍隊，就不能夠不恐懼。那個時候，神通過神人，再次向亞哈王講話。請看28節：「</w:t>
      </w:r>
      <w:r w:rsidRPr="0069067E">
        <w:rPr>
          <w:rFonts w:hint="eastAsia"/>
          <w:b/>
          <w:lang w:eastAsia="zh-HK"/>
        </w:rPr>
        <w:t>有神人來見以色列王，說：「耶和華如此說：『亞蘭人既說我耶和華是山神，不是平原的神，所以我必將這一大群人都交在你手中，你們就知道我是耶和華。」</w:t>
      </w:r>
      <w:r>
        <w:rPr>
          <w:rFonts w:hint="eastAsia"/>
          <w:lang w:eastAsia="zh-HK"/>
        </w:rPr>
        <w:t>第二次的戰爭有甚麼結果呢？請看29-30節，「</w:t>
      </w:r>
      <w:r w:rsidRPr="0069067E">
        <w:rPr>
          <w:rFonts w:hint="eastAsia"/>
          <w:b/>
          <w:lang w:eastAsia="zh-HK"/>
        </w:rPr>
        <w:t>以色列人與亞蘭人相對安營七日，到第七日兩軍交戰，那一日以色列人殺了亞蘭人步兵十萬， 其餘的逃入亞弗城；城牆塌倒，壓死剩下的二萬七千人。便哈達也逃入城，藏在嚴密的屋子裏。」</w:t>
      </w:r>
      <w:r>
        <w:rPr>
          <w:rFonts w:hint="eastAsia"/>
          <w:lang w:eastAsia="zh-HK"/>
        </w:rPr>
        <w:t>以色列軍隊和亞蘭軍隊在平原相遇，神使用以色列人擊殺亞蘭步兵10萬，其餘的人逃到亞弗城裡，城牆倒塌，壓死剩下的二萬七千人。在這裡，神彰顯祂是誰呢？耶和華的神不是受某些領域限制的，祂不單在山地將得勝賜給以色列，還有平地及各樣領域都工作，是萬有的主。</w:t>
      </w:r>
    </w:p>
    <w:p w14:paraId="44C5D3D0" w14:textId="77777777" w:rsidR="0069067E" w:rsidRDefault="0069067E" w:rsidP="0069067E">
      <w:pPr>
        <w:rPr>
          <w:lang w:eastAsia="zh-HK"/>
        </w:rPr>
      </w:pPr>
    </w:p>
    <w:p w14:paraId="745BA834" w14:textId="77777777" w:rsidR="0069067E" w:rsidRDefault="0069067E" w:rsidP="0069067E">
      <w:pPr>
        <w:rPr>
          <w:rFonts w:hint="eastAsia"/>
          <w:lang w:eastAsia="zh-HK"/>
        </w:rPr>
      </w:pPr>
      <w:r>
        <w:rPr>
          <w:rFonts w:hint="eastAsia"/>
          <w:lang w:eastAsia="zh-HK"/>
        </w:rPr>
        <w:t>今日的人在各方面製造出不同的偶像來侍奉和敬拜。不但有藍球之神、股神，還有男神和女神，將男神和女神擺在心裡。按自己的喜好，造出各樣的神，在那裡尋找人生的目標和滿足。於是神在我們人生裡，有時通過戰爭、饑荒、疾病來使我們知道，祂是耶和華。而且神不單止在教會裡面作我們的神，在家庭、公司裡都作我們的神。神不但在屬靈世界裡作我們的神，在現實各領域裡，都使我們知道祂耶和華是神。無論我的身體、內心，抑或我們的人際關係、讀書、工作，一切的領域上都作工的神。</w:t>
      </w:r>
    </w:p>
    <w:p w14:paraId="7B50C454" w14:textId="77777777" w:rsidR="0069067E" w:rsidRDefault="0069067E" w:rsidP="005C3A99">
      <w:pPr>
        <w:ind w:firstLine="0"/>
        <w:rPr>
          <w:rFonts w:hint="eastAsia"/>
          <w:lang w:eastAsia="zh-HK"/>
        </w:rPr>
      </w:pPr>
    </w:p>
    <w:p w14:paraId="6488CB04" w14:textId="77777777" w:rsidR="0069067E" w:rsidRDefault="0069067E" w:rsidP="0069067E">
      <w:pPr>
        <w:rPr>
          <w:lang w:eastAsia="zh-HK"/>
        </w:rPr>
      </w:pPr>
      <w:r>
        <w:rPr>
          <w:rFonts w:hint="eastAsia"/>
          <w:lang w:eastAsia="zh-HK"/>
        </w:rPr>
        <w:t>20：31-43記錄亞哈王放亞蘭王走。便哈達侮辱神的軍隊，要將神的百姓作為他的奴隸，是一個邪惡的人。亞哈王不應該放他走，他卻陶醉於得勝的自豪裡，而完全失去分辨能力，稱便哈達為兄弟。便哈達擦亞哈王的鞋，答應將父親所奪去的城，全部歸還給亞哈，甚至應承在亞蘭那裡，可以用亞哈的名，起名「亞哈大道」(Ahab Road)。心情變得好HIGH的亞哈和便哈達立約，真的放他走。因此神忿怒。請看42：「</w:t>
      </w:r>
      <w:r w:rsidRPr="0069067E">
        <w:rPr>
          <w:rFonts w:hint="eastAsia"/>
          <w:b/>
          <w:lang w:eastAsia="zh-HK"/>
        </w:rPr>
        <w:t>他對王說：「耶和華如此說：『因你將我定要滅絕的人放去，你的命就必代替他的命，你的民也必代替他的民。』」</w:t>
      </w:r>
      <w:r>
        <w:rPr>
          <w:rFonts w:hint="eastAsia"/>
          <w:lang w:eastAsia="zh-HK"/>
        </w:rPr>
        <w:t>那時亞哈王有甚麼反應呢？請看43節：「</w:t>
      </w:r>
      <w:r w:rsidRPr="0069067E">
        <w:rPr>
          <w:rFonts w:hint="eastAsia"/>
          <w:b/>
          <w:lang w:eastAsia="zh-HK"/>
        </w:rPr>
        <w:t>於是以色列王悶悶不樂地回到撒瑪利亞，進了他的宮。」</w:t>
      </w:r>
      <w:r>
        <w:rPr>
          <w:rFonts w:hint="eastAsia"/>
          <w:lang w:eastAsia="zh-HK"/>
        </w:rPr>
        <w:t>亞哈王聽先知審判的說話，悶悶不樂，卻沒有悔改。神將兩次得勝給亞哈王，是為了叫他通過兩次的得勝，知道神以色列的神是耶和華。但是亞哈王只看見兩次的得勝，在戰爭裡得勝已經有大滿足，陶醉在得勝裡面，卻作出對自己和以色列軍隊受害的決定。神向他判死刑，他的生命代替便哈達的生命。</w:t>
      </w:r>
    </w:p>
    <w:p w14:paraId="6EE14612" w14:textId="77777777" w:rsidR="0069067E" w:rsidRDefault="0069067E" w:rsidP="0069067E">
      <w:pPr>
        <w:rPr>
          <w:rFonts w:hint="eastAsia"/>
          <w:lang w:eastAsia="zh-HK"/>
        </w:rPr>
      </w:pPr>
    </w:p>
    <w:p w14:paraId="534A16C6" w14:textId="77777777" w:rsidR="004715D9" w:rsidRPr="009F105B" w:rsidRDefault="0069067E" w:rsidP="0069067E">
      <w:pPr>
        <w:rPr>
          <w:rFonts w:hint="eastAsia"/>
          <w:highlight w:val="yellow"/>
        </w:rPr>
      </w:pPr>
      <w:r>
        <w:rPr>
          <w:rFonts w:hint="eastAsia"/>
          <w:lang w:eastAsia="zh-HK"/>
        </w:rPr>
        <w:t>我們學業和工作的目的，不是為了成功，乃是認識耶和華是神。不但止在成功當中認識耶和華，亦通過失敗認識耶和華。如果我們無論成功和失敗都認識耶和華，我們可以滿足、過著幸福的生活。祈求神幫助我們，在實際生活中的成功和失敗，認識耶和華神</w:t>
      </w:r>
      <w:r w:rsidR="009F105B">
        <w:rPr>
          <w:rFonts w:hint="eastAsia"/>
          <w:shd w:val="clear" w:color="auto" w:fill="FFFFFF"/>
          <w:lang w:eastAsia="zh-HK"/>
        </w:rPr>
        <w:t>。</w:t>
      </w:r>
    </w:p>
    <w:p w14:paraId="5C589C0B" w14:textId="77777777" w:rsidR="007956B6" w:rsidRDefault="009930BE" w:rsidP="00B653A5">
      <w:pPr>
        <w:pStyle w:val="2"/>
        <w:rPr>
          <w:rFonts w:hint="eastAsia"/>
        </w:rPr>
      </w:pPr>
      <w:r>
        <w:rPr>
          <w:rFonts w:hint="eastAsia"/>
        </w:rPr>
        <w:t>Ⅱ‧</w:t>
      </w:r>
      <w:r w:rsidR="0069067E">
        <w:rPr>
          <w:rFonts w:hint="eastAsia"/>
        </w:rPr>
        <w:t>亞</w:t>
      </w:r>
      <w:r w:rsidR="0069067E" w:rsidRPr="0069067E">
        <w:rPr>
          <w:rFonts w:hint="eastAsia"/>
          <w:lang w:eastAsia="zh-HK"/>
        </w:rPr>
        <w:t>哈和約沙法</w:t>
      </w:r>
      <w:r w:rsidR="00CA353D" w:rsidRPr="00BD091C">
        <w:rPr>
          <w:rFonts w:hint="eastAsia"/>
        </w:rPr>
        <w:t xml:space="preserve"> (</w:t>
      </w:r>
      <w:r w:rsidR="0069067E">
        <w:rPr>
          <w:rFonts w:hint="eastAsia"/>
        </w:rPr>
        <w:t>21</w:t>
      </w:r>
      <w:r w:rsidR="007956B6">
        <w:rPr>
          <w:rFonts w:hint="eastAsia"/>
        </w:rPr>
        <w:t>-</w:t>
      </w:r>
      <w:r w:rsidR="009F105B">
        <w:rPr>
          <w:rFonts w:hint="eastAsia"/>
        </w:rPr>
        <w:t>2</w:t>
      </w:r>
      <w:r w:rsidR="0069067E">
        <w:rPr>
          <w:rFonts w:hint="eastAsia"/>
        </w:rPr>
        <w:t>2章</w:t>
      </w:r>
      <w:r w:rsidR="00B653A5">
        <w:rPr>
          <w:rFonts w:hint="eastAsia"/>
        </w:rPr>
        <w:t>)</w:t>
      </w:r>
    </w:p>
    <w:p w14:paraId="4E674456" w14:textId="77777777" w:rsidR="0069067E" w:rsidRDefault="0069067E" w:rsidP="0069067E">
      <w:pPr>
        <w:rPr>
          <w:rFonts w:hint="eastAsia"/>
          <w:lang w:eastAsia="zh-HK"/>
        </w:rPr>
      </w:pPr>
      <w:r>
        <w:rPr>
          <w:rFonts w:hint="eastAsia"/>
          <w:lang w:eastAsia="zh-HK"/>
        </w:rPr>
        <w:t>21章記錄亞哈王貪戀拿伯的葡萄園，就殺害拿伯，奪去他的葡萄園。22章裡記錄亞哈王貪圖基列的拉末，而在戰場裡死去的事。最終亞哈因心裡不</w:t>
      </w:r>
      <w:r>
        <w:rPr>
          <w:rFonts w:hint="eastAsia"/>
          <w:lang w:eastAsia="zh-HK"/>
        </w:rPr>
        <w:lastRenderedPageBreak/>
        <w:t>斷產生的貪婪，而處於悲慘的結局。請看21：1-2：「</w:t>
      </w:r>
      <w:r w:rsidRPr="0069067E">
        <w:rPr>
          <w:rFonts w:hint="eastAsia"/>
          <w:b/>
          <w:lang w:eastAsia="zh-HK"/>
        </w:rPr>
        <w:t>這事以後，又有一事。耶斯列人拿伯在耶斯列有一個葡萄園，靠近撒瑪利亞王亞哈的宮， 亞哈對拿伯說：「你將你的葡萄園給我作菜園，因為是靠近我的宮，我就把更好的葡萄園換給你；或是你要銀子，我就按著價值給你。」</w:t>
      </w:r>
      <w:r>
        <w:rPr>
          <w:rFonts w:hint="eastAsia"/>
          <w:lang w:eastAsia="zh-HK"/>
        </w:rPr>
        <w:t>亞哈的皇宮附近是拿伯的葡萄園。亞哈見到那個葡萄園好靚，如果可以食到在那裡出產的有機菜，是幾咁好。如果飲到用咁靚的葡萄釀成的紅酒，內心何等的快樂呢</w:t>
      </w:r>
      <w:r>
        <w:rPr>
          <w:lang w:eastAsia="zh-HK"/>
        </w:rPr>
        <w:t>?</w:t>
      </w:r>
      <w:r>
        <w:rPr>
          <w:rFonts w:hint="eastAsia"/>
          <w:lang w:eastAsia="zh-HK"/>
        </w:rPr>
        <w:t>亞哈和拿伯講，可以將好多錢給他，以換取葡萄園，卻遭遇拿伯的拒絕。那是因為神禁止百姓將祖先的遺產賣給別人租給人可以</w:t>
      </w:r>
      <w:r>
        <w:rPr>
          <w:lang w:eastAsia="zh-HK"/>
        </w:rPr>
        <w:t>,</w:t>
      </w:r>
      <w:r>
        <w:rPr>
          <w:rFonts w:hint="eastAsia"/>
          <w:lang w:eastAsia="zh-HK"/>
        </w:rPr>
        <w:t>但永遠賣出就不行</w:t>
      </w:r>
      <w:r>
        <w:rPr>
          <w:lang w:eastAsia="zh-HK"/>
        </w:rPr>
        <w:t>(</w:t>
      </w:r>
      <w:r>
        <w:rPr>
          <w:rFonts w:hint="eastAsia"/>
          <w:lang w:eastAsia="zh-HK"/>
        </w:rPr>
        <w:t>利</w:t>
      </w:r>
      <w:r>
        <w:rPr>
          <w:lang w:eastAsia="zh-HK"/>
        </w:rPr>
        <w:t>25</w:t>
      </w:r>
      <w:r>
        <w:rPr>
          <w:rFonts w:hint="eastAsia"/>
          <w:lang w:eastAsia="zh-HK"/>
        </w:rPr>
        <w:t>：</w:t>
      </w:r>
      <w:r>
        <w:rPr>
          <w:lang w:eastAsia="zh-HK"/>
        </w:rPr>
        <w:t>23)</w:t>
      </w:r>
      <w:r>
        <w:rPr>
          <w:rFonts w:hint="eastAsia"/>
          <w:lang w:eastAsia="zh-HK"/>
        </w:rPr>
        <w:t>。他為了敬畏神，放棄現實的利益。亞哈王不是因為拿伯的信仰而領受恩典，乃是禁食、睡在床上。耶洗別知道這件事，就對他講：「你係咪真係王黎架？呢啲咁小既事，洗乜咁煩惱，等我解決。黎，起身食飯啦。」耶洗別用亞哈</w:t>
      </w:r>
      <w:r>
        <w:rPr>
          <w:lang w:eastAsia="zh-HK"/>
        </w:rPr>
        <w:t xml:space="preserve"> </w:t>
      </w:r>
      <w:r>
        <w:rPr>
          <w:rFonts w:hint="eastAsia"/>
          <w:lang w:eastAsia="zh-HK"/>
        </w:rPr>
        <w:t>王的名，寫信給那些與拿伯同城居住的長老貴冑，用那裡的匪徒和領袖，謀害拿伯咒詛神和王。就這樣，亞哈殺了拿伯，搶了他的葡萄園。亞哈和耶洗別在聖經裡，是最惡毒的夫妻。他們的罪名是甚麼呢？就是貪婪。雅1：15：「</w:t>
      </w:r>
      <w:r w:rsidRPr="0069067E">
        <w:rPr>
          <w:rFonts w:hint="eastAsia"/>
          <w:b/>
          <w:lang w:eastAsia="zh-HK"/>
        </w:rPr>
        <w:t>私慾既懷了胎，就生出罪來，罪既長成，就生出死來。」</w:t>
      </w:r>
      <w:r>
        <w:rPr>
          <w:rFonts w:hint="eastAsia"/>
          <w:lang w:eastAsia="zh-HK"/>
        </w:rPr>
        <w:t>神因亞哈殺拿伯、搶奪他葡萄園的事，大大發怒。今次的事是神決定毀滅亞哈和他的家人的導火線。</w:t>
      </w:r>
    </w:p>
    <w:p w14:paraId="6AB5781F" w14:textId="77777777" w:rsidR="0069067E" w:rsidRDefault="0069067E" w:rsidP="0069067E">
      <w:pPr>
        <w:rPr>
          <w:lang w:eastAsia="zh-HK"/>
        </w:rPr>
      </w:pPr>
    </w:p>
    <w:p w14:paraId="4ECE3825" w14:textId="77777777" w:rsidR="0069067E" w:rsidRDefault="0069067E" w:rsidP="0069067E">
      <w:pPr>
        <w:rPr>
          <w:lang w:eastAsia="zh-HK"/>
        </w:rPr>
      </w:pPr>
      <w:r>
        <w:rPr>
          <w:rFonts w:hint="eastAsia"/>
          <w:lang w:eastAsia="zh-HK"/>
        </w:rPr>
        <w:t>神看今次的事為重，就差派以利亞，以利亞帶著可怕的審判信息，找亞哈王。請大家一齊讀19-23：「</w:t>
      </w:r>
      <w:r w:rsidRPr="0069067E">
        <w:rPr>
          <w:rFonts w:hint="eastAsia"/>
          <w:b/>
          <w:lang w:eastAsia="zh-HK"/>
        </w:rPr>
        <w:t>你要對他說：『耶和華如此說，你殺了人，又得他的產業嗎？』又要對他說：『耶和華如此說，狗在何處舔拿伯的血，也必在何處舔你的血！』」 亞哈對以利亞說：「我仇敵啊，你找到我嗎？」他回答說：「我找到你了，因為你賣了自己，行耶和華眼中看為惡的事。 耶和華說：『我必使災禍臨到你，將你除盡；凡屬你的男丁，無論困住的、自由的，都從以色列中剪除。我必使你的家像尼八的兒子耶羅波安的家，又像亞希雅的兒子巴沙的家；因為你惹我發怒，又使以色列人陷在罪裏。』 論到耶洗別，耶和華也說：『狗在耶斯列的外郭必吃耶洗別的肉。」</w:t>
      </w:r>
      <w:r>
        <w:rPr>
          <w:rFonts w:hint="eastAsia"/>
          <w:lang w:eastAsia="zh-HK"/>
        </w:rPr>
        <w:t>亞哈王一見到以利亞就嬲，就話：「我仇敵啊，你找到我嗎？」其實以利亞不是亞哈王的仇敵，乃是惟一叫亞哈王活過來的先知。亞哈王的問題是賣了自己，當他被妻子耶洗</w:t>
      </w:r>
      <w:r>
        <w:rPr>
          <w:rFonts w:hint="eastAsia"/>
          <w:lang w:eastAsia="zh-HK"/>
        </w:rPr>
        <w:t>別慫恿的時候，他應該拒絕侍奉巴力，他卻按妻子的要求。就是這樣，他賣了自己。</w:t>
      </w:r>
    </w:p>
    <w:p w14:paraId="584CB915" w14:textId="77777777" w:rsidR="0069067E" w:rsidRDefault="0069067E" w:rsidP="0069067E">
      <w:pPr>
        <w:rPr>
          <w:rFonts w:hint="eastAsia"/>
          <w:lang w:eastAsia="zh-HK"/>
        </w:rPr>
      </w:pPr>
    </w:p>
    <w:p w14:paraId="12654C13" w14:textId="77777777" w:rsidR="0069067E" w:rsidRDefault="0069067E" w:rsidP="0069067E">
      <w:pPr>
        <w:rPr>
          <w:lang w:eastAsia="zh-HK"/>
        </w:rPr>
      </w:pPr>
      <w:r>
        <w:rPr>
          <w:rFonts w:hint="eastAsia"/>
          <w:lang w:eastAsia="zh-HK"/>
        </w:rPr>
        <w:t>近來韓國因為明星和政治人物同謀行各樣的罪，被公開出來。大部分因為朋友的慫恿而犯罪。為了避免被人的慫恿而賣了自己，就要親近神的說話。詩篇</w:t>
      </w:r>
      <w:r>
        <w:rPr>
          <w:lang w:eastAsia="zh-HK"/>
        </w:rPr>
        <w:t>119:11</w:t>
      </w:r>
      <w:r>
        <w:rPr>
          <w:rFonts w:hint="eastAsia"/>
          <w:lang w:eastAsia="zh-HK"/>
        </w:rPr>
        <w:t>話：「</w:t>
      </w:r>
      <w:r w:rsidRPr="0069067E">
        <w:rPr>
          <w:rFonts w:hint="eastAsia"/>
          <w:b/>
          <w:lang w:eastAsia="zh-HK"/>
        </w:rPr>
        <w:t>我將你的話藏在心裏，免得我得罪你。</w:t>
      </w:r>
      <w:r>
        <w:rPr>
          <w:rFonts w:hint="eastAsia"/>
          <w:lang w:eastAsia="zh-HK"/>
        </w:rPr>
        <w:t>」我們默想神的說話、背聖經，以致將神的說話刻在心裡，才有能力抵抗罪，而且要禱告，免得入了迷惑。通過默想神的說話和禱告，內心得力不被人慫恿，避免出賣自己。亞哈聽以利亞的話，有甚麼反應呢？請一齊讀</w:t>
      </w:r>
      <w:r>
        <w:rPr>
          <w:lang w:eastAsia="zh-HK"/>
        </w:rPr>
        <w:t>27</w:t>
      </w:r>
      <w:r>
        <w:rPr>
          <w:rFonts w:hint="eastAsia"/>
          <w:lang w:eastAsia="zh-HK"/>
        </w:rPr>
        <w:t>節：「</w:t>
      </w:r>
      <w:r w:rsidRPr="0069067E">
        <w:rPr>
          <w:rFonts w:hint="eastAsia"/>
          <w:b/>
          <w:lang w:eastAsia="zh-HK"/>
        </w:rPr>
        <w:t>亞哈聽見這話，就撕裂衣服，禁食，身穿麻布，睡卧也穿着麻布，並且緩緩而行。</w:t>
      </w:r>
      <w:r>
        <w:rPr>
          <w:rFonts w:hint="eastAsia"/>
          <w:lang w:eastAsia="zh-HK"/>
        </w:rPr>
        <w:t>」點知亞哈這樣的人也懂得悔改。神見亞哈王悔改，立即改變計劃，請看</w:t>
      </w:r>
      <w:r>
        <w:rPr>
          <w:lang w:eastAsia="zh-HK"/>
        </w:rPr>
        <w:t>29</w:t>
      </w:r>
      <w:r>
        <w:rPr>
          <w:rFonts w:hint="eastAsia"/>
          <w:lang w:eastAsia="zh-HK"/>
        </w:rPr>
        <w:t>節：「</w:t>
      </w:r>
      <w:r w:rsidRPr="0069067E">
        <w:rPr>
          <w:rFonts w:hint="eastAsia"/>
          <w:b/>
          <w:lang w:eastAsia="zh-HK"/>
        </w:rPr>
        <w:t>亞哈在我面前這樣自卑，你看見了嗎？因他在我面前自卑，他還在世的時候，我不降這禍；到他兒子的時候，我必降這禍與他的家。」</w:t>
      </w:r>
      <w:r>
        <w:rPr>
          <w:rFonts w:hint="eastAsia"/>
          <w:lang w:eastAsia="zh-HK"/>
        </w:rPr>
        <w:t>神對悔改的人內心柔軟，即使他本身是一個好邪惡的人，但是當他一悔改，神就將祂的忿怒收埋。亞哈王得到神的憐憫中，有些盼望得救。但是在</w:t>
      </w:r>
      <w:r>
        <w:rPr>
          <w:lang w:eastAsia="zh-HK"/>
        </w:rPr>
        <w:t>22</w:t>
      </w:r>
      <w:r>
        <w:rPr>
          <w:rFonts w:hint="eastAsia"/>
          <w:lang w:eastAsia="zh-HK"/>
        </w:rPr>
        <w:t>章裡見到他有另外的貪心和私慾。亞蘭和以色列之間沒有戰爭三年，亞哈的腦袋裡，不斷想起基列的拉末，當亞哈王放便哈達走的時候，便哈達應承將拉末還給他，卻沒有守承諾。亞哈一想起肥美的基列拉末，就睡不著。「我應該攞返嗰達地，起美麗的別墅，整哥爾夫球場，然後在那裡打哥爾夫球，會幾好呢！」他曾經為要得著拿伯的葡萄園而患病，在因要得着基列的拉末而患病</w:t>
      </w:r>
      <w:r>
        <w:rPr>
          <w:lang w:eastAsia="zh-HK"/>
        </w:rPr>
        <w:t>,</w:t>
      </w:r>
      <w:r>
        <w:rPr>
          <w:rFonts w:hint="eastAsia"/>
          <w:lang w:eastAsia="zh-HK"/>
        </w:rPr>
        <w:t>有一日從南猶大來的約沙法王來探他的時候趁機會提出北以色列和南猶大一起攻打亞蘭，奪回基列的拉末，這個時候約沙法要首先求問耶和華，亞哈王手下有四百個先知，全部</w:t>
      </w:r>
      <w:r>
        <w:rPr>
          <w:lang w:eastAsia="zh-HK"/>
        </w:rPr>
        <w:t>100%</w:t>
      </w:r>
      <w:r>
        <w:rPr>
          <w:rFonts w:hint="eastAsia"/>
          <w:lang w:eastAsia="zh-HK"/>
        </w:rPr>
        <w:t>贊成開戰，米該亞先知話四百個先知全部都被謊言的靈迷惑。如果亞哈王去爭戰就會死，亞哈就吩咐人將米該亞先知下監，並且吩咐使他受苦吃不飽，喝不足直到亞哈王平安回來。另外為了避免米該亞先知的預言成就，想出詭計，自己改裝，將自己的衣服借給猶大王約沙法。約沙法在戰爭裡，看見亞蘭軍兵不斷追著自己而驚訝，禱告神話：「神啊！救命呀！」看歷代志下18:31-32，「</w:t>
      </w:r>
      <w:r w:rsidRPr="0069067E">
        <w:rPr>
          <w:rFonts w:hint="eastAsia"/>
          <w:b/>
          <w:lang w:eastAsia="zh-HK"/>
        </w:rPr>
        <w:t>耶和華就幫助他，神又感動他們離開他。 車兵長見不是以色列王，就轉去不追他了</w:t>
      </w:r>
      <w:r>
        <w:rPr>
          <w:rFonts w:hint="eastAsia"/>
          <w:lang w:eastAsia="zh-HK"/>
        </w:rPr>
        <w:t>。」雖然約沙法被惡人欺騙</w:t>
      </w:r>
      <w:r>
        <w:rPr>
          <w:rFonts w:hint="eastAsia"/>
          <w:lang w:eastAsia="zh-HK"/>
        </w:rPr>
        <w:lastRenderedPageBreak/>
        <w:t>而陷入死亡邊緣，神卻救他出來。相反，亞哈王怎樣呢？雖然他改裝，匿埋在最尾的地方，保護自己的身體，打算不對路就逃走。但是意料不到的事發生了。請看34-35：「</w:t>
      </w:r>
      <w:r w:rsidRPr="0069067E">
        <w:rPr>
          <w:rFonts w:hint="eastAsia"/>
          <w:b/>
          <w:lang w:eastAsia="zh-HK"/>
        </w:rPr>
        <w:t>有一人隨便開弓，恰巧射入以色列王的甲縫裏。王對趕車的說：「我受了重傷，你轉過車來，拉我出陣吧。 那日，陣勢越戰越猛，有人扶王站在車上，抵擋亞蘭人，到晚上，王就死了，血從傷處流在車中。」</w:t>
      </w:r>
      <w:r>
        <w:rPr>
          <w:rFonts w:hint="eastAsia"/>
          <w:lang w:eastAsia="zh-HK"/>
        </w:rPr>
        <w:t>有一個亞蘭兵扮打仗，佢隨便開弓，恰巧射入亞哈的甲縫裏，呢個時候如果他沒有改裝的話，王宮的醫生，將軍必定會不顧生命的危險來急救，卻因為佢改裝而無人理會，最終因過度出血而死亡，王坐過的馬車為了淸潔血跡而去到撒馬利亞池旁，狗來舔亞哈的血，後來狗食耶洗別的肉，正如耶和華所說的話，一切的事看來都是偶然，恰巧發生，即使羅賓漢射箭都難以射中亞哈王，因為那時陣勢好猛烈，敵人自己的人都難以分別，更加難以射中盔甲的接縫，即使現代科技整出超準的狙擊槍都難以做到的</w:t>
      </w:r>
      <w:r>
        <w:rPr>
          <w:lang w:eastAsia="zh-HK"/>
        </w:rPr>
        <w:t>MISSION</w:t>
      </w:r>
      <w:r>
        <w:rPr>
          <w:rFonts w:hint="eastAsia"/>
          <w:lang w:eastAsia="zh-HK"/>
        </w:rPr>
        <w:t>，係</w:t>
      </w:r>
      <w:r>
        <w:rPr>
          <w:lang w:eastAsia="zh-HK"/>
        </w:rPr>
        <w:t>34</w:t>
      </w:r>
      <w:r>
        <w:rPr>
          <w:rFonts w:hint="eastAsia"/>
          <w:lang w:eastAsia="zh-HK"/>
        </w:rPr>
        <w:t>節「</w:t>
      </w:r>
      <w:r w:rsidRPr="0069067E">
        <w:rPr>
          <w:rFonts w:hint="eastAsia"/>
          <w:b/>
          <w:lang w:eastAsia="zh-HK"/>
        </w:rPr>
        <w:t>恰巧</w:t>
      </w:r>
      <w:r>
        <w:rPr>
          <w:rFonts w:hint="eastAsia"/>
          <w:lang w:eastAsia="zh-HK"/>
        </w:rPr>
        <w:t>」開始的經文，</w:t>
      </w:r>
      <w:r>
        <w:rPr>
          <w:lang w:eastAsia="zh-HK"/>
        </w:rPr>
        <w:t>38</w:t>
      </w:r>
      <w:r>
        <w:rPr>
          <w:rFonts w:hint="eastAsia"/>
          <w:lang w:eastAsia="zh-HK"/>
        </w:rPr>
        <w:t>節「</w:t>
      </w:r>
      <w:r w:rsidRPr="0069067E">
        <w:rPr>
          <w:rFonts w:hint="eastAsia"/>
          <w:b/>
          <w:lang w:eastAsia="zh-HK"/>
        </w:rPr>
        <w:t>正如耶和華所說的話</w:t>
      </w:r>
      <w:r>
        <w:rPr>
          <w:rFonts w:hint="eastAsia"/>
          <w:lang w:eastAsia="zh-HK"/>
        </w:rPr>
        <w:t>」來結束，在神裏面無一個偶然的事，看來恰巧，事實是正如耶和華所說的話，成就的必然，這個世上無偶然，只有看來偶然，亞哈王雖然在第一次戰爭裏，亞蘭軍兵比他們多好多，亞哈王卻順從神的方向，在前方行的時候箭都避開他，使他得勝。但是第三次戰爭的時候，他即使改裝，並且匿埋後面，徹底保護自己，他卻被亂咁射的箭射死，好似「水中捉月」一樣偶然地殺死亞哈王，其實是神的作為。亞哈拉神的先知坐監，又「老點」約沙法，你要死，自己要活，改裝自己，用盡各樣的方法，只顧自己，但是天使用尖端的技術，將導向裝置植入箭頭，以致箭好準地穿過去裝甲接縫裡，直插入他的心臟。</w:t>
      </w:r>
    </w:p>
    <w:p w14:paraId="53242887" w14:textId="77777777" w:rsidR="0069067E" w:rsidRDefault="0069067E" w:rsidP="0069067E">
      <w:pPr>
        <w:rPr>
          <w:rFonts w:hint="eastAsia"/>
          <w:lang w:eastAsia="zh-HK"/>
        </w:rPr>
      </w:pPr>
    </w:p>
    <w:p w14:paraId="2D33A2A7" w14:textId="77777777" w:rsidR="0069067E" w:rsidRDefault="0069067E" w:rsidP="0069067E">
      <w:pPr>
        <w:rPr>
          <w:rFonts w:hint="eastAsia"/>
          <w:lang w:eastAsia="zh-HK"/>
        </w:rPr>
      </w:pPr>
      <w:r>
        <w:rPr>
          <w:rFonts w:hint="eastAsia"/>
          <w:lang w:eastAsia="zh-HK"/>
        </w:rPr>
        <w:t>事實上在這個世上，有無數亂咁開、恰巧飛過來的箭。我們不知道幾時搭了亡命小巴而離世，不知幾時致命的病菌入生命裡而死。看來好簡單的傷</w:t>
      </w:r>
      <w:r>
        <w:rPr>
          <w:rFonts w:hint="eastAsia"/>
          <w:lang w:eastAsia="zh-HK"/>
        </w:rPr>
        <w:t>風感冒，每年有數百個人死亡。即使戴口罩改裝，極小心，躲在超乾淨的地方亦會中招，惟有順從神的說話，才能夠從極多的巧恰的毒箭裡得到神的保護。約沙法王雖然被亞哈王欺騙，他因在耶和華眼中行正的事而得到神的保護。</w:t>
      </w:r>
    </w:p>
    <w:p w14:paraId="30F3B1D1" w14:textId="77777777" w:rsidR="0069067E" w:rsidRDefault="0069067E" w:rsidP="0069067E">
      <w:pPr>
        <w:rPr>
          <w:lang w:eastAsia="zh-HK"/>
        </w:rPr>
      </w:pPr>
    </w:p>
    <w:p w14:paraId="0FF96DE7" w14:textId="77777777" w:rsidR="0069067E" w:rsidRDefault="0069067E" w:rsidP="0069067E">
      <w:pPr>
        <w:rPr>
          <w:rFonts w:hint="eastAsia"/>
          <w:lang w:eastAsia="zh-HK"/>
        </w:rPr>
      </w:pPr>
      <w:r>
        <w:rPr>
          <w:rFonts w:hint="eastAsia"/>
          <w:lang w:eastAsia="zh-HK"/>
        </w:rPr>
        <w:t>在48節裏看到約沙法王和以色列王合作展開生意，卻生意失敗，藉此神保護約沙法的信仰，他的結局是得救的，請看第22章50節「約沙法與列祖同睡，葬在大衛城他列祖的墳地裏，他兒子約蘭接續他作王」約沙法埋葬在大衛的城裏，這個表示他被神算為行大衛的道的人，雖然亞哈王用盡屬人的手段要殺別人，搶奪別人的葡萄園去滿足他的貪婪，又欺騙人，害別人的生命來保護自己但最終狗舔他的血成為在歷史裏最悲慘的王。而約沙法太天真被人欺騙亦都因同不信的人展開合作生意失敗,卻因行耶和華眼中看為正的事而蒙神憐恤，成為得救的列王。</w:t>
      </w:r>
    </w:p>
    <w:p w14:paraId="6EF9FBA0" w14:textId="77777777" w:rsidR="0069067E" w:rsidRDefault="0069067E" w:rsidP="0069067E">
      <w:pPr>
        <w:rPr>
          <w:lang w:eastAsia="zh-HK"/>
        </w:rPr>
      </w:pPr>
    </w:p>
    <w:p w14:paraId="0737189F" w14:textId="77777777" w:rsidR="003F35C9" w:rsidRDefault="0069067E" w:rsidP="0069067E">
      <w:pPr>
        <w:rPr>
          <w:rFonts w:hint="eastAsia"/>
          <w:lang w:eastAsia="zh-HK"/>
        </w:rPr>
      </w:pPr>
      <w:r>
        <w:rPr>
          <w:rFonts w:hint="eastAsia"/>
          <w:lang w:eastAsia="zh-HK"/>
        </w:rPr>
        <w:t>以上我們所聽過的故事，即使小說都好難作出來的故事，但是這一切內容都是寫在列王紀這個歷史裏面，是真真實實的故事，雖然我們用眼看不見神，但是通過這些在各樣人生和國家的事裏，神好正確地成就祂的旨意和所說的話，我們就知道神是活着的神，不是只有某些時代通過一兩個人偶然地顯出，乃是通過無數的列王裏，重覆顯露出佢係活着的，在人間社會裏成就祂的說話，因此我們不要被人慫動，乃是行耶和華眼中看為正的事而得到神的保護，最終埋葬在大衛的城裏，成為一個被神揀選得救的百姓。</w:t>
      </w:r>
    </w:p>
    <w:p w14:paraId="67B84A06" w14:textId="77777777" w:rsidR="0078553C" w:rsidRDefault="0078553C" w:rsidP="0078553C">
      <w:pPr>
        <w:rPr>
          <w:rFonts w:hint="eastAsia"/>
          <w:lang w:eastAsia="zh-HK"/>
        </w:rPr>
      </w:pPr>
    </w:p>
    <w:p w14:paraId="23FCC636" w14:textId="77777777" w:rsidR="00727D58" w:rsidRPr="00416249" w:rsidRDefault="00727D58" w:rsidP="00727D58">
      <w:pPr>
        <w:rPr>
          <w:rFonts w:hint="eastAsia"/>
          <w:szCs w:val="24"/>
          <w:lang w:eastAsia="zh-HK"/>
        </w:rPr>
      </w:pPr>
    </w:p>
    <w:p w14:paraId="334CCD06" w14:textId="77777777" w:rsidR="00535D30" w:rsidRDefault="00535D30" w:rsidP="00535D30">
      <w:pPr>
        <w:rPr>
          <w:rFonts w:hint="eastAsia"/>
        </w:rPr>
      </w:pPr>
    </w:p>
    <w:p w14:paraId="24623CFE" w14:textId="77777777" w:rsidR="009F0746" w:rsidRDefault="009F0746" w:rsidP="00535D30">
      <w:pPr>
        <w:rPr>
          <w:rFonts w:hint="eastAsia"/>
        </w:rPr>
      </w:pPr>
    </w:p>
    <w:p w14:paraId="67CA9FA2" w14:textId="77777777" w:rsidR="00535D30" w:rsidRDefault="00535D30" w:rsidP="00535D30">
      <w:pPr>
        <w:sectPr w:rsidR="00535D30">
          <w:type w:val="continuous"/>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num="2" w:space="227"/>
          <w:docGrid w:linePitch="326"/>
        </w:sectPr>
      </w:pPr>
    </w:p>
    <w:p w14:paraId="635AEF01" w14:textId="77777777" w:rsidR="00CA353D" w:rsidRDefault="00CA353D">
      <w:pPr>
        <w:rPr>
          <w:rFonts w:hint="eastAsia"/>
        </w:rPr>
      </w:pPr>
    </w:p>
    <w:sectPr w:rsidR="00CA353D">
      <w:type w:val="continuous"/>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D5432" w14:textId="77777777" w:rsidR="00483B28" w:rsidRDefault="00483B28">
      <w:r>
        <w:separator/>
      </w:r>
    </w:p>
  </w:endnote>
  <w:endnote w:type="continuationSeparator" w:id="0">
    <w:p w14:paraId="72377E79" w14:textId="77777777" w:rsidR="00483B28" w:rsidRDefault="0048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細圓體(P)">
    <w:panose1 w:val="020F0300000000000000"/>
    <w:charset w:val="88"/>
    <w:family w:val="swiss"/>
    <w:pitch w:val="variable"/>
    <w:sig w:usb0="80000001" w:usb1="28091800" w:usb2="00000016" w:usb3="00000000" w:csb0="00100000" w:csb1="00000000"/>
  </w:font>
  <w:font w:name="華康古印體(P)">
    <w:panose1 w:val="03000500000000000000"/>
    <w:charset w:val="88"/>
    <w:family w:val="script"/>
    <w:pitch w:val="variable"/>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圓體(P)">
    <w:panose1 w:val="020F0700000000000000"/>
    <w:charset w:val="88"/>
    <w:family w:val="swiss"/>
    <w:pitch w:val="variable"/>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35E3" w14:textId="77777777" w:rsidR="00685158" w:rsidRDefault="00685158">
    <w:pPr>
      <w:pStyle w:val="a9"/>
      <w:ind w:firstLine="0"/>
      <w:jc w:val="center"/>
    </w:pPr>
    <w:r>
      <w:rPr>
        <w:rStyle w:val="aa"/>
      </w:rPr>
      <w:fldChar w:fldCharType="begin"/>
    </w:r>
    <w:r>
      <w:rPr>
        <w:rStyle w:val="aa"/>
      </w:rPr>
      <w:instrText xml:space="preserve"> PAGE </w:instrText>
    </w:r>
    <w:r>
      <w:rPr>
        <w:rStyle w:val="aa"/>
      </w:rPr>
      <w:fldChar w:fldCharType="separate"/>
    </w:r>
    <w:r w:rsidR="00552248">
      <w:rPr>
        <w:rStyle w:val="aa"/>
        <w:noProof/>
      </w:rPr>
      <w:t>1</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7B677" w14:textId="77777777" w:rsidR="00483B28" w:rsidRDefault="00483B28">
      <w:r>
        <w:separator/>
      </w:r>
    </w:p>
  </w:footnote>
  <w:footnote w:type="continuationSeparator" w:id="0">
    <w:p w14:paraId="67A93734" w14:textId="77777777" w:rsidR="00483B28" w:rsidRDefault="00483B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hideGrammaticalErrors/>
  <w:proofState w:spelling="clean" w:grammar="clean"/>
  <w:attachedTemplate r:id="rId1"/>
  <w:doNotTrackMoves/>
  <w:defaultTabStop w:val="482"/>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2624"/>
    <w:rsid w:val="0000079C"/>
    <w:rsid w:val="00000BC5"/>
    <w:rsid w:val="00001AE6"/>
    <w:rsid w:val="00005C1E"/>
    <w:rsid w:val="00007A2B"/>
    <w:rsid w:val="000229C2"/>
    <w:rsid w:val="000235DB"/>
    <w:rsid w:val="000266BA"/>
    <w:rsid w:val="000273D0"/>
    <w:rsid w:val="0003258A"/>
    <w:rsid w:val="00032C9E"/>
    <w:rsid w:val="0003546E"/>
    <w:rsid w:val="0003613E"/>
    <w:rsid w:val="00036DC9"/>
    <w:rsid w:val="00041810"/>
    <w:rsid w:val="00041E1B"/>
    <w:rsid w:val="00042CAF"/>
    <w:rsid w:val="000433B5"/>
    <w:rsid w:val="00043FFF"/>
    <w:rsid w:val="00045166"/>
    <w:rsid w:val="00046E12"/>
    <w:rsid w:val="00050450"/>
    <w:rsid w:val="00050E85"/>
    <w:rsid w:val="0005493F"/>
    <w:rsid w:val="000573C4"/>
    <w:rsid w:val="00072920"/>
    <w:rsid w:val="00072BC1"/>
    <w:rsid w:val="000743F2"/>
    <w:rsid w:val="0007442C"/>
    <w:rsid w:val="0007610C"/>
    <w:rsid w:val="00076827"/>
    <w:rsid w:val="000769CA"/>
    <w:rsid w:val="00077546"/>
    <w:rsid w:val="0008203A"/>
    <w:rsid w:val="00083FB5"/>
    <w:rsid w:val="000863B4"/>
    <w:rsid w:val="0008697A"/>
    <w:rsid w:val="0009419B"/>
    <w:rsid w:val="00097277"/>
    <w:rsid w:val="00097BD6"/>
    <w:rsid w:val="000A3850"/>
    <w:rsid w:val="000A3C87"/>
    <w:rsid w:val="000A5645"/>
    <w:rsid w:val="000A7CE7"/>
    <w:rsid w:val="000B15C6"/>
    <w:rsid w:val="000B1BD0"/>
    <w:rsid w:val="000B22E2"/>
    <w:rsid w:val="000B38AC"/>
    <w:rsid w:val="000B54A5"/>
    <w:rsid w:val="000B5E19"/>
    <w:rsid w:val="000B625F"/>
    <w:rsid w:val="000B662E"/>
    <w:rsid w:val="000B73BE"/>
    <w:rsid w:val="000C085A"/>
    <w:rsid w:val="000C206F"/>
    <w:rsid w:val="000C6555"/>
    <w:rsid w:val="000D4D55"/>
    <w:rsid w:val="000E03DF"/>
    <w:rsid w:val="000E0885"/>
    <w:rsid w:val="000E2A76"/>
    <w:rsid w:val="000E499D"/>
    <w:rsid w:val="000E58F1"/>
    <w:rsid w:val="000E6734"/>
    <w:rsid w:val="000E7095"/>
    <w:rsid w:val="000F153D"/>
    <w:rsid w:val="000F1B47"/>
    <w:rsid w:val="000F4E47"/>
    <w:rsid w:val="000F6004"/>
    <w:rsid w:val="000F6D8D"/>
    <w:rsid w:val="001038E4"/>
    <w:rsid w:val="00107FAF"/>
    <w:rsid w:val="001107F3"/>
    <w:rsid w:val="001117D9"/>
    <w:rsid w:val="00112957"/>
    <w:rsid w:val="00112F2B"/>
    <w:rsid w:val="00115886"/>
    <w:rsid w:val="0011610C"/>
    <w:rsid w:val="00120BD3"/>
    <w:rsid w:val="00122CE1"/>
    <w:rsid w:val="001240F6"/>
    <w:rsid w:val="0012796D"/>
    <w:rsid w:val="00134DE6"/>
    <w:rsid w:val="0014010F"/>
    <w:rsid w:val="001413D1"/>
    <w:rsid w:val="001418A0"/>
    <w:rsid w:val="00146F2C"/>
    <w:rsid w:val="0014766C"/>
    <w:rsid w:val="00151556"/>
    <w:rsid w:val="00151759"/>
    <w:rsid w:val="00152079"/>
    <w:rsid w:val="001521C6"/>
    <w:rsid w:val="0015430D"/>
    <w:rsid w:val="00154AF5"/>
    <w:rsid w:val="001579A8"/>
    <w:rsid w:val="00157E50"/>
    <w:rsid w:val="0016155D"/>
    <w:rsid w:val="00163D89"/>
    <w:rsid w:val="00163E4D"/>
    <w:rsid w:val="00163EBD"/>
    <w:rsid w:val="0016428D"/>
    <w:rsid w:val="001651F4"/>
    <w:rsid w:val="00165A64"/>
    <w:rsid w:val="00166811"/>
    <w:rsid w:val="00170EA1"/>
    <w:rsid w:val="00171AB6"/>
    <w:rsid w:val="00173B2D"/>
    <w:rsid w:val="00175DE0"/>
    <w:rsid w:val="00175E18"/>
    <w:rsid w:val="00175E91"/>
    <w:rsid w:val="00176CCE"/>
    <w:rsid w:val="00180AA7"/>
    <w:rsid w:val="00180F87"/>
    <w:rsid w:val="001821E9"/>
    <w:rsid w:val="00184EE8"/>
    <w:rsid w:val="00185DBB"/>
    <w:rsid w:val="00186D73"/>
    <w:rsid w:val="00187047"/>
    <w:rsid w:val="00191C04"/>
    <w:rsid w:val="00192E5A"/>
    <w:rsid w:val="00193C89"/>
    <w:rsid w:val="00194EA4"/>
    <w:rsid w:val="001A0D4A"/>
    <w:rsid w:val="001A2806"/>
    <w:rsid w:val="001A4463"/>
    <w:rsid w:val="001A6129"/>
    <w:rsid w:val="001A7789"/>
    <w:rsid w:val="001A7E26"/>
    <w:rsid w:val="001B0F75"/>
    <w:rsid w:val="001B2E4C"/>
    <w:rsid w:val="001B3980"/>
    <w:rsid w:val="001C7398"/>
    <w:rsid w:val="001D1408"/>
    <w:rsid w:val="001D1A9D"/>
    <w:rsid w:val="001D4B66"/>
    <w:rsid w:val="001D5BFE"/>
    <w:rsid w:val="001D5FE7"/>
    <w:rsid w:val="001D66B2"/>
    <w:rsid w:val="001E3245"/>
    <w:rsid w:val="001E4778"/>
    <w:rsid w:val="001E6A5E"/>
    <w:rsid w:val="001F14AD"/>
    <w:rsid w:val="001F1621"/>
    <w:rsid w:val="001F1DBB"/>
    <w:rsid w:val="001F552E"/>
    <w:rsid w:val="001F6291"/>
    <w:rsid w:val="0020182A"/>
    <w:rsid w:val="002037C1"/>
    <w:rsid w:val="00203E8F"/>
    <w:rsid w:val="00205C6F"/>
    <w:rsid w:val="002103B5"/>
    <w:rsid w:val="0021097A"/>
    <w:rsid w:val="00210BDB"/>
    <w:rsid w:val="00211496"/>
    <w:rsid w:val="0021221E"/>
    <w:rsid w:val="00213619"/>
    <w:rsid w:val="00213EAC"/>
    <w:rsid w:val="00214362"/>
    <w:rsid w:val="002144E4"/>
    <w:rsid w:val="0021557A"/>
    <w:rsid w:val="00220F58"/>
    <w:rsid w:val="002212B0"/>
    <w:rsid w:val="002232F5"/>
    <w:rsid w:val="002241A7"/>
    <w:rsid w:val="00233306"/>
    <w:rsid w:val="0023395D"/>
    <w:rsid w:val="002340FD"/>
    <w:rsid w:val="0023469E"/>
    <w:rsid w:val="00235114"/>
    <w:rsid w:val="0023613D"/>
    <w:rsid w:val="00236166"/>
    <w:rsid w:val="00241D5E"/>
    <w:rsid w:val="00242BC4"/>
    <w:rsid w:val="00247091"/>
    <w:rsid w:val="002476FC"/>
    <w:rsid w:val="00247893"/>
    <w:rsid w:val="0025121F"/>
    <w:rsid w:val="00251A6C"/>
    <w:rsid w:val="00254AD3"/>
    <w:rsid w:val="00254E91"/>
    <w:rsid w:val="0025542B"/>
    <w:rsid w:val="0025581C"/>
    <w:rsid w:val="00257037"/>
    <w:rsid w:val="002571DC"/>
    <w:rsid w:val="00264718"/>
    <w:rsid w:val="00267F61"/>
    <w:rsid w:val="00285C41"/>
    <w:rsid w:val="00287896"/>
    <w:rsid w:val="00290362"/>
    <w:rsid w:val="00291778"/>
    <w:rsid w:val="002917D6"/>
    <w:rsid w:val="00294090"/>
    <w:rsid w:val="0029604B"/>
    <w:rsid w:val="0029627B"/>
    <w:rsid w:val="00296694"/>
    <w:rsid w:val="0029688C"/>
    <w:rsid w:val="0029728F"/>
    <w:rsid w:val="00297E5A"/>
    <w:rsid w:val="002A155E"/>
    <w:rsid w:val="002A2BED"/>
    <w:rsid w:val="002A5660"/>
    <w:rsid w:val="002A5EEB"/>
    <w:rsid w:val="002B4759"/>
    <w:rsid w:val="002B70E6"/>
    <w:rsid w:val="002B7180"/>
    <w:rsid w:val="002C41F3"/>
    <w:rsid w:val="002C5E07"/>
    <w:rsid w:val="002C6326"/>
    <w:rsid w:val="002C68DD"/>
    <w:rsid w:val="002E25A2"/>
    <w:rsid w:val="002E2CC5"/>
    <w:rsid w:val="002E2FF9"/>
    <w:rsid w:val="002E3004"/>
    <w:rsid w:val="002E33D7"/>
    <w:rsid w:val="002E3E67"/>
    <w:rsid w:val="002E675C"/>
    <w:rsid w:val="002E6801"/>
    <w:rsid w:val="002E70A5"/>
    <w:rsid w:val="002E7AD1"/>
    <w:rsid w:val="002F2CEF"/>
    <w:rsid w:val="002F3215"/>
    <w:rsid w:val="002F3BDE"/>
    <w:rsid w:val="002F5404"/>
    <w:rsid w:val="002F7655"/>
    <w:rsid w:val="00300DC8"/>
    <w:rsid w:val="00303308"/>
    <w:rsid w:val="00303F60"/>
    <w:rsid w:val="00304F0A"/>
    <w:rsid w:val="0030591A"/>
    <w:rsid w:val="00307277"/>
    <w:rsid w:val="00314B11"/>
    <w:rsid w:val="00314BAB"/>
    <w:rsid w:val="00316B62"/>
    <w:rsid w:val="00317996"/>
    <w:rsid w:val="003201B7"/>
    <w:rsid w:val="00321EDA"/>
    <w:rsid w:val="003220D0"/>
    <w:rsid w:val="003242E2"/>
    <w:rsid w:val="00325CCD"/>
    <w:rsid w:val="003260AE"/>
    <w:rsid w:val="00326553"/>
    <w:rsid w:val="00333C52"/>
    <w:rsid w:val="00333CB8"/>
    <w:rsid w:val="00335D73"/>
    <w:rsid w:val="00337C49"/>
    <w:rsid w:val="003416BE"/>
    <w:rsid w:val="0034598A"/>
    <w:rsid w:val="00346048"/>
    <w:rsid w:val="003518CF"/>
    <w:rsid w:val="00355A19"/>
    <w:rsid w:val="00361493"/>
    <w:rsid w:val="0036238A"/>
    <w:rsid w:val="003633D6"/>
    <w:rsid w:val="003637B0"/>
    <w:rsid w:val="00363E9D"/>
    <w:rsid w:val="003703EF"/>
    <w:rsid w:val="0037113A"/>
    <w:rsid w:val="003718F0"/>
    <w:rsid w:val="0037490B"/>
    <w:rsid w:val="00377590"/>
    <w:rsid w:val="00381AB9"/>
    <w:rsid w:val="00382449"/>
    <w:rsid w:val="003833A5"/>
    <w:rsid w:val="0038408D"/>
    <w:rsid w:val="00390E20"/>
    <w:rsid w:val="003912A4"/>
    <w:rsid w:val="003914D1"/>
    <w:rsid w:val="003945A6"/>
    <w:rsid w:val="0039616F"/>
    <w:rsid w:val="003A0B90"/>
    <w:rsid w:val="003A24AF"/>
    <w:rsid w:val="003A4E4D"/>
    <w:rsid w:val="003A560E"/>
    <w:rsid w:val="003A7E81"/>
    <w:rsid w:val="003A7ECA"/>
    <w:rsid w:val="003B07BF"/>
    <w:rsid w:val="003B0972"/>
    <w:rsid w:val="003B1C9C"/>
    <w:rsid w:val="003B44AB"/>
    <w:rsid w:val="003B5EEC"/>
    <w:rsid w:val="003B7308"/>
    <w:rsid w:val="003C5F9E"/>
    <w:rsid w:val="003D0195"/>
    <w:rsid w:val="003D271E"/>
    <w:rsid w:val="003D2D1B"/>
    <w:rsid w:val="003D3E5D"/>
    <w:rsid w:val="003D7C76"/>
    <w:rsid w:val="003E2D49"/>
    <w:rsid w:val="003E7AD9"/>
    <w:rsid w:val="003F0BEA"/>
    <w:rsid w:val="003F35C9"/>
    <w:rsid w:val="003F3A69"/>
    <w:rsid w:val="003F3D48"/>
    <w:rsid w:val="003F3E84"/>
    <w:rsid w:val="003F4107"/>
    <w:rsid w:val="003F43CC"/>
    <w:rsid w:val="003F6574"/>
    <w:rsid w:val="003F6808"/>
    <w:rsid w:val="003F7317"/>
    <w:rsid w:val="00402330"/>
    <w:rsid w:val="004023F3"/>
    <w:rsid w:val="00407F07"/>
    <w:rsid w:val="00410E1F"/>
    <w:rsid w:val="00413BD4"/>
    <w:rsid w:val="00416249"/>
    <w:rsid w:val="004248BD"/>
    <w:rsid w:val="00424FA7"/>
    <w:rsid w:val="00425C8A"/>
    <w:rsid w:val="00425D00"/>
    <w:rsid w:val="0042703E"/>
    <w:rsid w:val="00430DC8"/>
    <w:rsid w:val="00437394"/>
    <w:rsid w:val="00440058"/>
    <w:rsid w:val="004442BD"/>
    <w:rsid w:val="00445150"/>
    <w:rsid w:val="004451DC"/>
    <w:rsid w:val="0044542A"/>
    <w:rsid w:val="00447D6A"/>
    <w:rsid w:val="004501DC"/>
    <w:rsid w:val="00450BE0"/>
    <w:rsid w:val="0045205C"/>
    <w:rsid w:val="00453211"/>
    <w:rsid w:val="00454889"/>
    <w:rsid w:val="00455126"/>
    <w:rsid w:val="0045660E"/>
    <w:rsid w:val="004568AE"/>
    <w:rsid w:val="00463155"/>
    <w:rsid w:val="00465D3F"/>
    <w:rsid w:val="004667E6"/>
    <w:rsid w:val="00466A2D"/>
    <w:rsid w:val="004715D9"/>
    <w:rsid w:val="00472CF5"/>
    <w:rsid w:val="00473675"/>
    <w:rsid w:val="00474197"/>
    <w:rsid w:val="004752C0"/>
    <w:rsid w:val="004765B5"/>
    <w:rsid w:val="004766C8"/>
    <w:rsid w:val="00476FFC"/>
    <w:rsid w:val="00483B28"/>
    <w:rsid w:val="00484743"/>
    <w:rsid w:val="0048517F"/>
    <w:rsid w:val="0048583D"/>
    <w:rsid w:val="00486389"/>
    <w:rsid w:val="00486A96"/>
    <w:rsid w:val="004916F4"/>
    <w:rsid w:val="0049643E"/>
    <w:rsid w:val="00496795"/>
    <w:rsid w:val="004A3BF7"/>
    <w:rsid w:val="004A6BDD"/>
    <w:rsid w:val="004B05CE"/>
    <w:rsid w:val="004B127A"/>
    <w:rsid w:val="004B1477"/>
    <w:rsid w:val="004B37C8"/>
    <w:rsid w:val="004B4AA5"/>
    <w:rsid w:val="004B5BF0"/>
    <w:rsid w:val="004B7675"/>
    <w:rsid w:val="004C0716"/>
    <w:rsid w:val="004C44FC"/>
    <w:rsid w:val="004C619D"/>
    <w:rsid w:val="004C6745"/>
    <w:rsid w:val="004C7225"/>
    <w:rsid w:val="004D0548"/>
    <w:rsid w:val="004D1444"/>
    <w:rsid w:val="004D4C74"/>
    <w:rsid w:val="004D6FD3"/>
    <w:rsid w:val="004E416E"/>
    <w:rsid w:val="004E77A1"/>
    <w:rsid w:val="004E7E83"/>
    <w:rsid w:val="004F0696"/>
    <w:rsid w:val="004F7EC1"/>
    <w:rsid w:val="0050643E"/>
    <w:rsid w:val="00506577"/>
    <w:rsid w:val="00506D03"/>
    <w:rsid w:val="00507D5E"/>
    <w:rsid w:val="00514BE7"/>
    <w:rsid w:val="005166ED"/>
    <w:rsid w:val="005209CB"/>
    <w:rsid w:val="00521999"/>
    <w:rsid w:val="005237BD"/>
    <w:rsid w:val="005246E9"/>
    <w:rsid w:val="005301C3"/>
    <w:rsid w:val="005302ED"/>
    <w:rsid w:val="00531F0B"/>
    <w:rsid w:val="00535D30"/>
    <w:rsid w:val="00536738"/>
    <w:rsid w:val="00536E45"/>
    <w:rsid w:val="00542F5F"/>
    <w:rsid w:val="00543D72"/>
    <w:rsid w:val="00547310"/>
    <w:rsid w:val="00550860"/>
    <w:rsid w:val="00551F68"/>
    <w:rsid w:val="00552248"/>
    <w:rsid w:val="005542CF"/>
    <w:rsid w:val="0055494C"/>
    <w:rsid w:val="005557CC"/>
    <w:rsid w:val="00555E96"/>
    <w:rsid w:val="00556646"/>
    <w:rsid w:val="005618BE"/>
    <w:rsid w:val="00564518"/>
    <w:rsid w:val="00564748"/>
    <w:rsid w:val="00570B3D"/>
    <w:rsid w:val="00575389"/>
    <w:rsid w:val="005808EF"/>
    <w:rsid w:val="0058113A"/>
    <w:rsid w:val="00582171"/>
    <w:rsid w:val="00584BCE"/>
    <w:rsid w:val="00587202"/>
    <w:rsid w:val="00590049"/>
    <w:rsid w:val="005902FE"/>
    <w:rsid w:val="0059210A"/>
    <w:rsid w:val="00594A93"/>
    <w:rsid w:val="00596725"/>
    <w:rsid w:val="00596BAB"/>
    <w:rsid w:val="0059740D"/>
    <w:rsid w:val="005A0856"/>
    <w:rsid w:val="005A1ECA"/>
    <w:rsid w:val="005A34D1"/>
    <w:rsid w:val="005A5BED"/>
    <w:rsid w:val="005A6029"/>
    <w:rsid w:val="005A7F73"/>
    <w:rsid w:val="005B352D"/>
    <w:rsid w:val="005B38BA"/>
    <w:rsid w:val="005C0D16"/>
    <w:rsid w:val="005C1876"/>
    <w:rsid w:val="005C1D7E"/>
    <w:rsid w:val="005C36A0"/>
    <w:rsid w:val="005C3A99"/>
    <w:rsid w:val="005C7019"/>
    <w:rsid w:val="005D05AF"/>
    <w:rsid w:val="005D4E5C"/>
    <w:rsid w:val="005D6794"/>
    <w:rsid w:val="005E10F6"/>
    <w:rsid w:val="005E2143"/>
    <w:rsid w:val="005E267E"/>
    <w:rsid w:val="005E2D3C"/>
    <w:rsid w:val="005E6653"/>
    <w:rsid w:val="005E6CF4"/>
    <w:rsid w:val="005F47D3"/>
    <w:rsid w:val="005F5193"/>
    <w:rsid w:val="005F612E"/>
    <w:rsid w:val="005F6153"/>
    <w:rsid w:val="005F6F8D"/>
    <w:rsid w:val="005F72C1"/>
    <w:rsid w:val="005F7542"/>
    <w:rsid w:val="005F7EF1"/>
    <w:rsid w:val="00600D6D"/>
    <w:rsid w:val="00612C52"/>
    <w:rsid w:val="006142BC"/>
    <w:rsid w:val="00615159"/>
    <w:rsid w:val="00615565"/>
    <w:rsid w:val="00617725"/>
    <w:rsid w:val="00617F1E"/>
    <w:rsid w:val="0062068E"/>
    <w:rsid w:val="00621EFB"/>
    <w:rsid w:val="006228A6"/>
    <w:rsid w:val="00624191"/>
    <w:rsid w:val="00624970"/>
    <w:rsid w:val="00624B31"/>
    <w:rsid w:val="00624FF9"/>
    <w:rsid w:val="00625B7C"/>
    <w:rsid w:val="006265EE"/>
    <w:rsid w:val="00626B16"/>
    <w:rsid w:val="00632395"/>
    <w:rsid w:val="00633F9F"/>
    <w:rsid w:val="0064198A"/>
    <w:rsid w:val="00642865"/>
    <w:rsid w:val="00644B3B"/>
    <w:rsid w:val="006611B3"/>
    <w:rsid w:val="00661980"/>
    <w:rsid w:val="00663006"/>
    <w:rsid w:val="006634B7"/>
    <w:rsid w:val="006668FB"/>
    <w:rsid w:val="00666DC9"/>
    <w:rsid w:val="0067066E"/>
    <w:rsid w:val="00670D79"/>
    <w:rsid w:val="00673A5C"/>
    <w:rsid w:val="00675CB7"/>
    <w:rsid w:val="00677250"/>
    <w:rsid w:val="00683395"/>
    <w:rsid w:val="00685158"/>
    <w:rsid w:val="0069067E"/>
    <w:rsid w:val="0069736C"/>
    <w:rsid w:val="00697E47"/>
    <w:rsid w:val="006A6CE7"/>
    <w:rsid w:val="006A7E12"/>
    <w:rsid w:val="006B6FBC"/>
    <w:rsid w:val="006C072D"/>
    <w:rsid w:val="006C1572"/>
    <w:rsid w:val="006C185E"/>
    <w:rsid w:val="006D248F"/>
    <w:rsid w:val="006D4493"/>
    <w:rsid w:val="006D5C29"/>
    <w:rsid w:val="006D7335"/>
    <w:rsid w:val="006E3071"/>
    <w:rsid w:val="006E62AE"/>
    <w:rsid w:val="006E6BA3"/>
    <w:rsid w:val="006E7072"/>
    <w:rsid w:val="006F1CAB"/>
    <w:rsid w:val="006F26DF"/>
    <w:rsid w:val="007009C5"/>
    <w:rsid w:val="007031E9"/>
    <w:rsid w:val="00703B3F"/>
    <w:rsid w:val="00705F7B"/>
    <w:rsid w:val="0071088C"/>
    <w:rsid w:val="0071252C"/>
    <w:rsid w:val="007127A3"/>
    <w:rsid w:val="00713068"/>
    <w:rsid w:val="00716CE5"/>
    <w:rsid w:val="007177EF"/>
    <w:rsid w:val="00720A1A"/>
    <w:rsid w:val="00721625"/>
    <w:rsid w:val="00725582"/>
    <w:rsid w:val="00727D58"/>
    <w:rsid w:val="00727F3D"/>
    <w:rsid w:val="00730CFB"/>
    <w:rsid w:val="00734165"/>
    <w:rsid w:val="007356A1"/>
    <w:rsid w:val="00740596"/>
    <w:rsid w:val="00740F0D"/>
    <w:rsid w:val="00742A04"/>
    <w:rsid w:val="007442A0"/>
    <w:rsid w:val="00744B54"/>
    <w:rsid w:val="00745D95"/>
    <w:rsid w:val="00746C83"/>
    <w:rsid w:val="00747DE7"/>
    <w:rsid w:val="007542AC"/>
    <w:rsid w:val="0075572A"/>
    <w:rsid w:val="00755FDF"/>
    <w:rsid w:val="0075661E"/>
    <w:rsid w:val="00757178"/>
    <w:rsid w:val="00762427"/>
    <w:rsid w:val="00764AAA"/>
    <w:rsid w:val="00773F7C"/>
    <w:rsid w:val="007752AC"/>
    <w:rsid w:val="00782DAE"/>
    <w:rsid w:val="0078389A"/>
    <w:rsid w:val="0078553C"/>
    <w:rsid w:val="00787D11"/>
    <w:rsid w:val="0079222B"/>
    <w:rsid w:val="007928A7"/>
    <w:rsid w:val="007931F6"/>
    <w:rsid w:val="0079469B"/>
    <w:rsid w:val="007956B6"/>
    <w:rsid w:val="007A139D"/>
    <w:rsid w:val="007A3590"/>
    <w:rsid w:val="007A3C67"/>
    <w:rsid w:val="007A432F"/>
    <w:rsid w:val="007A4D7E"/>
    <w:rsid w:val="007A66E2"/>
    <w:rsid w:val="007B1C10"/>
    <w:rsid w:val="007B3E98"/>
    <w:rsid w:val="007B5A8E"/>
    <w:rsid w:val="007C261C"/>
    <w:rsid w:val="007D1646"/>
    <w:rsid w:val="007D3F42"/>
    <w:rsid w:val="007D4A47"/>
    <w:rsid w:val="007D54AA"/>
    <w:rsid w:val="007D6CC4"/>
    <w:rsid w:val="007D7063"/>
    <w:rsid w:val="007D731E"/>
    <w:rsid w:val="007E1AE9"/>
    <w:rsid w:val="007E23C4"/>
    <w:rsid w:val="007E2673"/>
    <w:rsid w:val="007E520C"/>
    <w:rsid w:val="007E6165"/>
    <w:rsid w:val="007F024C"/>
    <w:rsid w:val="007F079E"/>
    <w:rsid w:val="007F723C"/>
    <w:rsid w:val="007F79E1"/>
    <w:rsid w:val="00800B83"/>
    <w:rsid w:val="0080132C"/>
    <w:rsid w:val="00801AEB"/>
    <w:rsid w:val="008029EA"/>
    <w:rsid w:val="00803F7C"/>
    <w:rsid w:val="00804209"/>
    <w:rsid w:val="0080499A"/>
    <w:rsid w:val="00805ADC"/>
    <w:rsid w:val="00811C32"/>
    <w:rsid w:val="0081587C"/>
    <w:rsid w:val="00816F70"/>
    <w:rsid w:val="00820A62"/>
    <w:rsid w:val="00822189"/>
    <w:rsid w:val="008235AF"/>
    <w:rsid w:val="008244AC"/>
    <w:rsid w:val="00825BAB"/>
    <w:rsid w:val="00830812"/>
    <w:rsid w:val="0083164B"/>
    <w:rsid w:val="00831C32"/>
    <w:rsid w:val="008402A2"/>
    <w:rsid w:val="00840FFB"/>
    <w:rsid w:val="00842720"/>
    <w:rsid w:val="0084304A"/>
    <w:rsid w:val="008453CE"/>
    <w:rsid w:val="00847754"/>
    <w:rsid w:val="0085453A"/>
    <w:rsid w:val="00855D6C"/>
    <w:rsid w:val="00856FEC"/>
    <w:rsid w:val="008606E9"/>
    <w:rsid w:val="008618A1"/>
    <w:rsid w:val="008634DA"/>
    <w:rsid w:val="00866337"/>
    <w:rsid w:val="00866515"/>
    <w:rsid w:val="00867871"/>
    <w:rsid w:val="00870F3C"/>
    <w:rsid w:val="00873138"/>
    <w:rsid w:val="008847DB"/>
    <w:rsid w:val="00886032"/>
    <w:rsid w:val="00887803"/>
    <w:rsid w:val="00887B3A"/>
    <w:rsid w:val="008900BF"/>
    <w:rsid w:val="0089085A"/>
    <w:rsid w:val="008928EF"/>
    <w:rsid w:val="00894F35"/>
    <w:rsid w:val="00897FCD"/>
    <w:rsid w:val="008A1947"/>
    <w:rsid w:val="008A24C5"/>
    <w:rsid w:val="008A37DE"/>
    <w:rsid w:val="008A6E10"/>
    <w:rsid w:val="008B2B30"/>
    <w:rsid w:val="008B48B0"/>
    <w:rsid w:val="008B6965"/>
    <w:rsid w:val="008C0019"/>
    <w:rsid w:val="008C0526"/>
    <w:rsid w:val="008C3685"/>
    <w:rsid w:val="008D0997"/>
    <w:rsid w:val="008D250B"/>
    <w:rsid w:val="008D28C6"/>
    <w:rsid w:val="008D32A6"/>
    <w:rsid w:val="008D6C2D"/>
    <w:rsid w:val="008E0083"/>
    <w:rsid w:val="008E14D0"/>
    <w:rsid w:val="008E1AB6"/>
    <w:rsid w:val="008E205A"/>
    <w:rsid w:val="008E299F"/>
    <w:rsid w:val="008E64A1"/>
    <w:rsid w:val="008E7EFB"/>
    <w:rsid w:val="008F34B6"/>
    <w:rsid w:val="008F4045"/>
    <w:rsid w:val="008F5209"/>
    <w:rsid w:val="008F6ACB"/>
    <w:rsid w:val="0090180F"/>
    <w:rsid w:val="009079EE"/>
    <w:rsid w:val="00910B7B"/>
    <w:rsid w:val="00912572"/>
    <w:rsid w:val="00912AAB"/>
    <w:rsid w:val="00916BEA"/>
    <w:rsid w:val="00916C04"/>
    <w:rsid w:val="009217B3"/>
    <w:rsid w:val="0092290B"/>
    <w:rsid w:val="00923200"/>
    <w:rsid w:val="00923702"/>
    <w:rsid w:val="009245A0"/>
    <w:rsid w:val="00925188"/>
    <w:rsid w:val="009258D0"/>
    <w:rsid w:val="00927B4D"/>
    <w:rsid w:val="00930D1A"/>
    <w:rsid w:val="009328D5"/>
    <w:rsid w:val="00935926"/>
    <w:rsid w:val="009365EA"/>
    <w:rsid w:val="00937E00"/>
    <w:rsid w:val="00945AF5"/>
    <w:rsid w:val="009528CB"/>
    <w:rsid w:val="009537DD"/>
    <w:rsid w:val="009566A3"/>
    <w:rsid w:val="00957906"/>
    <w:rsid w:val="0096116C"/>
    <w:rsid w:val="00971329"/>
    <w:rsid w:val="00971B16"/>
    <w:rsid w:val="00983716"/>
    <w:rsid w:val="00985E9D"/>
    <w:rsid w:val="009930BE"/>
    <w:rsid w:val="0099596A"/>
    <w:rsid w:val="009968C9"/>
    <w:rsid w:val="00997F86"/>
    <w:rsid w:val="009A396B"/>
    <w:rsid w:val="009A39E7"/>
    <w:rsid w:val="009B1504"/>
    <w:rsid w:val="009B61D3"/>
    <w:rsid w:val="009C139C"/>
    <w:rsid w:val="009C6366"/>
    <w:rsid w:val="009D536B"/>
    <w:rsid w:val="009D631D"/>
    <w:rsid w:val="009D73E9"/>
    <w:rsid w:val="009E3FFD"/>
    <w:rsid w:val="009E49D9"/>
    <w:rsid w:val="009E65AA"/>
    <w:rsid w:val="009E6FD5"/>
    <w:rsid w:val="009F0746"/>
    <w:rsid w:val="009F105B"/>
    <w:rsid w:val="009F3468"/>
    <w:rsid w:val="009F5AB4"/>
    <w:rsid w:val="00A019E8"/>
    <w:rsid w:val="00A07C6D"/>
    <w:rsid w:val="00A12D41"/>
    <w:rsid w:val="00A17D85"/>
    <w:rsid w:val="00A21050"/>
    <w:rsid w:val="00A21C27"/>
    <w:rsid w:val="00A222BF"/>
    <w:rsid w:val="00A22DB6"/>
    <w:rsid w:val="00A270F3"/>
    <w:rsid w:val="00A304FF"/>
    <w:rsid w:val="00A3418A"/>
    <w:rsid w:val="00A372D2"/>
    <w:rsid w:val="00A40647"/>
    <w:rsid w:val="00A4248C"/>
    <w:rsid w:val="00A50309"/>
    <w:rsid w:val="00A50ECB"/>
    <w:rsid w:val="00A52FBE"/>
    <w:rsid w:val="00A53E41"/>
    <w:rsid w:val="00A56B8B"/>
    <w:rsid w:val="00A6259C"/>
    <w:rsid w:val="00A65191"/>
    <w:rsid w:val="00A65260"/>
    <w:rsid w:val="00A6689F"/>
    <w:rsid w:val="00A7459B"/>
    <w:rsid w:val="00A76DA4"/>
    <w:rsid w:val="00A76E01"/>
    <w:rsid w:val="00A77535"/>
    <w:rsid w:val="00A818EE"/>
    <w:rsid w:val="00A841A1"/>
    <w:rsid w:val="00A86307"/>
    <w:rsid w:val="00A9190A"/>
    <w:rsid w:val="00A936F1"/>
    <w:rsid w:val="00A9564B"/>
    <w:rsid w:val="00A97E74"/>
    <w:rsid w:val="00AA2300"/>
    <w:rsid w:val="00AA2F1B"/>
    <w:rsid w:val="00AA4467"/>
    <w:rsid w:val="00AA5323"/>
    <w:rsid w:val="00AA5CB0"/>
    <w:rsid w:val="00AA7098"/>
    <w:rsid w:val="00AA72EF"/>
    <w:rsid w:val="00AB1A4D"/>
    <w:rsid w:val="00AB290C"/>
    <w:rsid w:val="00AB652D"/>
    <w:rsid w:val="00AB7277"/>
    <w:rsid w:val="00AC0573"/>
    <w:rsid w:val="00AC13A0"/>
    <w:rsid w:val="00AC6AE8"/>
    <w:rsid w:val="00AD081C"/>
    <w:rsid w:val="00AD0DD9"/>
    <w:rsid w:val="00AD1151"/>
    <w:rsid w:val="00AD177A"/>
    <w:rsid w:val="00AD61FC"/>
    <w:rsid w:val="00AD7BDF"/>
    <w:rsid w:val="00AE1BC5"/>
    <w:rsid w:val="00AE248D"/>
    <w:rsid w:val="00AE4BE9"/>
    <w:rsid w:val="00AE5383"/>
    <w:rsid w:val="00AE5BA4"/>
    <w:rsid w:val="00AE6180"/>
    <w:rsid w:val="00AE75E7"/>
    <w:rsid w:val="00AF004B"/>
    <w:rsid w:val="00AF0348"/>
    <w:rsid w:val="00AF0C51"/>
    <w:rsid w:val="00AF3C61"/>
    <w:rsid w:val="00B01AE8"/>
    <w:rsid w:val="00B01D9B"/>
    <w:rsid w:val="00B0241A"/>
    <w:rsid w:val="00B0346C"/>
    <w:rsid w:val="00B057D0"/>
    <w:rsid w:val="00B07A89"/>
    <w:rsid w:val="00B105D6"/>
    <w:rsid w:val="00B10F6A"/>
    <w:rsid w:val="00B1485D"/>
    <w:rsid w:val="00B234E2"/>
    <w:rsid w:val="00B243D2"/>
    <w:rsid w:val="00B25BEE"/>
    <w:rsid w:val="00B26F8C"/>
    <w:rsid w:val="00B312C7"/>
    <w:rsid w:val="00B31B4B"/>
    <w:rsid w:val="00B31E38"/>
    <w:rsid w:val="00B31F3F"/>
    <w:rsid w:val="00B33870"/>
    <w:rsid w:val="00B40862"/>
    <w:rsid w:val="00B422F2"/>
    <w:rsid w:val="00B42692"/>
    <w:rsid w:val="00B42882"/>
    <w:rsid w:val="00B43602"/>
    <w:rsid w:val="00B46A24"/>
    <w:rsid w:val="00B51561"/>
    <w:rsid w:val="00B561B9"/>
    <w:rsid w:val="00B653A5"/>
    <w:rsid w:val="00B6728E"/>
    <w:rsid w:val="00B71A79"/>
    <w:rsid w:val="00B8266C"/>
    <w:rsid w:val="00B924D1"/>
    <w:rsid w:val="00B949E2"/>
    <w:rsid w:val="00B95BC3"/>
    <w:rsid w:val="00B9668A"/>
    <w:rsid w:val="00BA447E"/>
    <w:rsid w:val="00BA474A"/>
    <w:rsid w:val="00BA4A53"/>
    <w:rsid w:val="00BA5684"/>
    <w:rsid w:val="00BA6693"/>
    <w:rsid w:val="00BA690F"/>
    <w:rsid w:val="00BB0B53"/>
    <w:rsid w:val="00BB199B"/>
    <w:rsid w:val="00BB30D2"/>
    <w:rsid w:val="00BB5120"/>
    <w:rsid w:val="00BB5618"/>
    <w:rsid w:val="00BB6D65"/>
    <w:rsid w:val="00BB7D84"/>
    <w:rsid w:val="00BC0E63"/>
    <w:rsid w:val="00BC2132"/>
    <w:rsid w:val="00BC2624"/>
    <w:rsid w:val="00BC411F"/>
    <w:rsid w:val="00BC48BD"/>
    <w:rsid w:val="00BC52D0"/>
    <w:rsid w:val="00BC722A"/>
    <w:rsid w:val="00BD091C"/>
    <w:rsid w:val="00BD2F4D"/>
    <w:rsid w:val="00BD3C2D"/>
    <w:rsid w:val="00BD42A8"/>
    <w:rsid w:val="00BD54E9"/>
    <w:rsid w:val="00BD5B6F"/>
    <w:rsid w:val="00BD6EF0"/>
    <w:rsid w:val="00BE1F08"/>
    <w:rsid w:val="00BE2301"/>
    <w:rsid w:val="00BE4429"/>
    <w:rsid w:val="00BE78AA"/>
    <w:rsid w:val="00BF0377"/>
    <w:rsid w:val="00BF2154"/>
    <w:rsid w:val="00BF2552"/>
    <w:rsid w:val="00BF414F"/>
    <w:rsid w:val="00BF4D84"/>
    <w:rsid w:val="00C0459F"/>
    <w:rsid w:val="00C07F50"/>
    <w:rsid w:val="00C10895"/>
    <w:rsid w:val="00C12FBA"/>
    <w:rsid w:val="00C13E66"/>
    <w:rsid w:val="00C2080C"/>
    <w:rsid w:val="00C21B28"/>
    <w:rsid w:val="00C24159"/>
    <w:rsid w:val="00C2467D"/>
    <w:rsid w:val="00C25E9C"/>
    <w:rsid w:val="00C27098"/>
    <w:rsid w:val="00C30F39"/>
    <w:rsid w:val="00C32E05"/>
    <w:rsid w:val="00C35EE7"/>
    <w:rsid w:val="00C36B23"/>
    <w:rsid w:val="00C41182"/>
    <w:rsid w:val="00C4295E"/>
    <w:rsid w:val="00C42BA7"/>
    <w:rsid w:val="00C42C24"/>
    <w:rsid w:val="00C50D1A"/>
    <w:rsid w:val="00C51252"/>
    <w:rsid w:val="00C53D9B"/>
    <w:rsid w:val="00C54EE6"/>
    <w:rsid w:val="00C5547C"/>
    <w:rsid w:val="00C6129B"/>
    <w:rsid w:val="00C612C0"/>
    <w:rsid w:val="00C627AF"/>
    <w:rsid w:val="00C628E1"/>
    <w:rsid w:val="00C6680A"/>
    <w:rsid w:val="00C73687"/>
    <w:rsid w:val="00C745EE"/>
    <w:rsid w:val="00C74A51"/>
    <w:rsid w:val="00C7759E"/>
    <w:rsid w:val="00C80F57"/>
    <w:rsid w:val="00C81D29"/>
    <w:rsid w:val="00C82CBB"/>
    <w:rsid w:val="00C82DED"/>
    <w:rsid w:val="00C83360"/>
    <w:rsid w:val="00C8420E"/>
    <w:rsid w:val="00C85BAF"/>
    <w:rsid w:val="00C864AA"/>
    <w:rsid w:val="00C87FD0"/>
    <w:rsid w:val="00C922EE"/>
    <w:rsid w:val="00C93903"/>
    <w:rsid w:val="00C93BC2"/>
    <w:rsid w:val="00CA010D"/>
    <w:rsid w:val="00CA1126"/>
    <w:rsid w:val="00CA30F4"/>
    <w:rsid w:val="00CA353D"/>
    <w:rsid w:val="00CA4448"/>
    <w:rsid w:val="00CB207C"/>
    <w:rsid w:val="00CB4F74"/>
    <w:rsid w:val="00CB7DEB"/>
    <w:rsid w:val="00CC0025"/>
    <w:rsid w:val="00CC02E0"/>
    <w:rsid w:val="00CC1308"/>
    <w:rsid w:val="00CC26CA"/>
    <w:rsid w:val="00CC7254"/>
    <w:rsid w:val="00CD01BB"/>
    <w:rsid w:val="00CD24E9"/>
    <w:rsid w:val="00CD2A5B"/>
    <w:rsid w:val="00CD3BA0"/>
    <w:rsid w:val="00CD4B2E"/>
    <w:rsid w:val="00CD6282"/>
    <w:rsid w:val="00CF0F8B"/>
    <w:rsid w:val="00CF22A2"/>
    <w:rsid w:val="00CF41C5"/>
    <w:rsid w:val="00CF7E29"/>
    <w:rsid w:val="00D00396"/>
    <w:rsid w:val="00D01E5E"/>
    <w:rsid w:val="00D0420C"/>
    <w:rsid w:val="00D14F0D"/>
    <w:rsid w:val="00D15336"/>
    <w:rsid w:val="00D1685F"/>
    <w:rsid w:val="00D17B59"/>
    <w:rsid w:val="00D26174"/>
    <w:rsid w:val="00D27D72"/>
    <w:rsid w:val="00D3276E"/>
    <w:rsid w:val="00D36971"/>
    <w:rsid w:val="00D37265"/>
    <w:rsid w:val="00D37FBA"/>
    <w:rsid w:val="00D40182"/>
    <w:rsid w:val="00D40AAC"/>
    <w:rsid w:val="00D40C2D"/>
    <w:rsid w:val="00D430C9"/>
    <w:rsid w:val="00D44337"/>
    <w:rsid w:val="00D47E67"/>
    <w:rsid w:val="00D53622"/>
    <w:rsid w:val="00D54F12"/>
    <w:rsid w:val="00D55E80"/>
    <w:rsid w:val="00D606E5"/>
    <w:rsid w:val="00D637B9"/>
    <w:rsid w:val="00D643BC"/>
    <w:rsid w:val="00D65868"/>
    <w:rsid w:val="00D65D8D"/>
    <w:rsid w:val="00D74CB2"/>
    <w:rsid w:val="00D76241"/>
    <w:rsid w:val="00D804D2"/>
    <w:rsid w:val="00D80936"/>
    <w:rsid w:val="00D83136"/>
    <w:rsid w:val="00D8442A"/>
    <w:rsid w:val="00D84701"/>
    <w:rsid w:val="00D861AD"/>
    <w:rsid w:val="00D86910"/>
    <w:rsid w:val="00D91411"/>
    <w:rsid w:val="00D94A3D"/>
    <w:rsid w:val="00D958F2"/>
    <w:rsid w:val="00D95C7D"/>
    <w:rsid w:val="00D972E0"/>
    <w:rsid w:val="00D9767A"/>
    <w:rsid w:val="00DA0281"/>
    <w:rsid w:val="00DA2B80"/>
    <w:rsid w:val="00DA2F88"/>
    <w:rsid w:val="00DA3CD1"/>
    <w:rsid w:val="00DA3F96"/>
    <w:rsid w:val="00DA410F"/>
    <w:rsid w:val="00DA51AF"/>
    <w:rsid w:val="00DA6B60"/>
    <w:rsid w:val="00DA732C"/>
    <w:rsid w:val="00DB23BF"/>
    <w:rsid w:val="00DB33F1"/>
    <w:rsid w:val="00DB4200"/>
    <w:rsid w:val="00DB61A7"/>
    <w:rsid w:val="00DB6233"/>
    <w:rsid w:val="00DB6865"/>
    <w:rsid w:val="00DB7DC5"/>
    <w:rsid w:val="00DC0745"/>
    <w:rsid w:val="00DC53A9"/>
    <w:rsid w:val="00DC5775"/>
    <w:rsid w:val="00DC5B7C"/>
    <w:rsid w:val="00DC6DB8"/>
    <w:rsid w:val="00DD3E7C"/>
    <w:rsid w:val="00DD49B2"/>
    <w:rsid w:val="00DD6F65"/>
    <w:rsid w:val="00DD70CC"/>
    <w:rsid w:val="00DE3A1E"/>
    <w:rsid w:val="00DE4129"/>
    <w:rsid w:val="00DE4143"/>
    <w:rsid w:val="00DE755D"/>
    <w:rsid w:val="00DF4292"/>
    <w:rsid w:val="00DF46C4"/>
    <w:rsid w:val="00DF5034"/>
    <w:rsid w:val="00E023B0"/>
    <w:rsid w:val="00E052B3"/>
    <w:rsid w:val="00E0599C"/>
    <w:rsid w:val="00E07179"/>
    <w:rsid w:val="00E0753D"/>
    <w:rsid w:val="00E07F5D"/>
    <w:rsid w:val="00E1027C"/>
    <w:rsid w:val="00E108FA"/>
    <w:rsid w:val="00E13C51"/>
    <w:rsid w:val="00E1462E"/>
    <w:rsid w:val="00E146E8"/>
    <w:rsid w:val="00E16DB3"/>
    <w:rsid w:val="00E204C6"/>
    <w:rsid w:val="00E20E7C"/>
    <w:rsid w:val="00E2436B"/>
    <w:rsid w:val="00E26889"/>
    <w:rsid w:val="00E30094"/>
    <w:rsid w:val="00E30FE3"/>
    <w:rsid w:val="00E329EF"/>
    <w:rsid w:val="00E33D07"/>
    <w:rsid w:val="00E353A3"/>
    <w:rsid w:val="00E35FFC"/>
    <w:rsid w:val="00E41B8F"/>
    <w:rsid w:val="00E423AB"/>
    <w:rsid w:val="00E4627C"/>
    <w:rsid w:val="00E46CE4"/>
    <w:rsid w:val="00E47406"/>
    <w:rsid w:val="00E51F61"/>
    <w:rsid w:val="00E55893"/>
    <w:rsid w:val="00E56372"/>
    <w:rsid w:val="00E56701"/>
    <w:rsid w:val="00E605BE"/>
    <w:rsid w:val="00E61E14"/>
    <w:rsid w:val="00E67C4F"/>
    <w:rsid w:val="00E748D8"/>
    <w:rsid w:val="00E74E1B"/>
    <w:rsid w:val="00E76334"/>
    <w:rsid w:val="00E7680C"/>
    <w:rsid w:val="00E77EE3"/>
    <w:rsid w:val="00E814CB"/>
    <w:rsid w:val="00E83317"/>
    <w:rsid w:val="00E864B9"/>
    <w:rsid w:val="00E86C71"/>
    <w:rsid w:val="00E9036F"/>
    <w:rsid w:val="00E91039"/>
    <w:rsid w:val="00E932CF"/>
    <w:rsid w:val="00E936A9"/>
    <w:rsid w:val="00E9409F"/>
    <w:rsid w:val="00E95F41"/>
    <w:rsid w:val="00E96437"/>
    <w:rsid w:val="00E96835"/>
    <w:rsid w:val="00E9693E"/>
    <w:rsid w:val="00EA058F"/>
    <w:rsid w:val="00EA109C"/>
    <w:rsid w:val="00EA2016"/>
    <w:rsid w:val="00EA27B4"/>
    <w:rsid w:val="00EA481F"/>
    <w:rsid w:val="00EB2DAA"/>
    <w:rsid w:val="00EB335A"/>
    <w:rsid w:val="00EB42E1"/>
    <w:rsid w:val="00EB57E7"/>
    <w:rsid w:val="00EB6274"/>
    <w:rsid w:val="00EB630C"/>
    <w:rsid w:val="00EB69CE"/>
    <w:rsid w:val="00EC067D"/>
    <w:rsid w:val="00EC394A"/>
    <w:rsid w:val="00EC4FFF"/>
    <w:rsid w:val="00ED0C79"/>
    <w:rsid w:val="00ED20EE"/>
    <w:rsid w:val="00ED220A"/>
    <w:rsid w:val="00ED631C"/>
    <w:rsid w:val="00ED6F2A"/>
    <w:rsid w:val="00EE1D19"/>
    <w:rsid w:val="00EE2236"/>
    <w:rsid w:val="00EE2EA2"/>
    <w:rsid w:val="00EE3697"/>
    <w:rsid w:val="00EE3F12"/>
    <w:rsid w:val="00EE576F"/>
    <w:rsid w:val="00EE5C42"/>
    <w:rsid w:val="00EE63FF"/>
    <w:rsid w:val="00EE65D3"/>
    <w:rsid w:val="00EF1EC6"/>
    <w:rsid w:val="00EF3041"/>
    <w:rsid w:val="00EF34BF"/>
    <w:rsid w:val="00EF49C7"/>
    <w:rsid w:val="00EF7025"/>
    <w:rsid w:val="00EF7EE5"/>
    <w:rsid w:val="00F00386"/>
    <w:rsid w:val="00F007D6"/>
    <w:rsid w:val="00F00984"/>
    <w:rsid w:val="00F01210"/>
    <w:rsid w:val="00F01604"/>
    <w:rsid w:val="00F0182D"/>
    <w:rsid w:val="00F0338C"/>
    <w:rsid w:val="00F048B9"/>
    <w:rsid w:val="00F0691E"/>
    <w:rsid w:val="00F07663"/>
    <w:rsid w:val="00F10855"/>
    <w:rsid w:val="00F12890"/>
    <w:rsid w:val="00F14E28"/>
    <w:rsid w:val="00F1508E"/>
    <w:rsid w:val="00F15352"/>
    <w:rsid w:val="00F2310B"/>
    <w:rsid w:val="00F23B7E"/>
    <w:rsid w:val="00F2406B"/>
    <w:rsid w:val="00F247E4"/>
    <w:rsid w:val="00F30D92"/>
    <w:rsid w:val="00F30EB4"/>
    <w:rsid w:val="00F32F5F"/>
    <w:rsid w:val="00F33AED"/>
    <w:rsid w:val="00F40A7A"/>
    <w:rsid w:val="00F4400B"/>
    <w:rsid w:val="00F44094"/>
    <w:rsid w:val="00F44B8F"/>
    <w:rsid w:val="00F522E2"/>
    <w:rsid w:val="00F53490"/>
    <w:rsid w:val="00F544F5"/>
    <w:rsid w:val="00F554EF"/>
    <w:rsid w:val="00F6189A"/>
    <w:rsid w:val="00F6262B"/>
    <w:rsid w:val="00F62E3B"/>
    <w:rsid w:val="00F637D5"/>
    <w:rsid w:val="00F66ABB"/>
    <w:rsid w:val="00F677F3"/>
    <w:rsid w:val="00F67971"/>
    <w:rsid w:val="00F7533C"/>
    <w:rsid w:val="00F81670"/>
    <w:rsid w:val="00F81AE6"/>
    <w:rsid w:val="00F824A0"/>
    <w:rsid w:val="00F82E1D"/>
    <w:rsid w:val="00F85CCD"/>
    <w:rsid w:val="00F868F6"/>
    <w:rsid w:val="00F869C7"/>
    <w:rsid w:val="00F92D28"/>
    <w:rsid w:val="00F934EA"/>
    <w:rsid w:val="00F975BA"/>
    <w:rsid w:val="00FA0426"/>
    <w:rsid w:val="00FA2563"/>
    <w:rsid w:val="00FA2F06"/>
    <w:rsid w:val="00FA3613"/>
    <w:rsid w:val="00FA43E3"/>
    <w:rsid w:val="00FA580F"/>
    <w:rsid w:val="00FA6221"/>
    <w:rsid w:val="00FA6331"/>
    <w:rsid w:val="00FB17A5"/>
    <w:rsid w:val="00FB1B17"/>
    <w:rsid w:val="00FB24BB"/>
    <w:rsid w:val="00FB6580"/>
    <w:rsid w:val="00FB674A"/>
    <w:rsid w:val="00FB7166"/>
    <w:rsid w:val="00FB7495"/>
    <w:rsid w:val="00FB7529"/>
    <w:rsid w:val="00FC0A08"/>
    <w:rsid w:val="00FC3EF7"/>
    <w:rsid w:val="00FC548F"/>
    <w:rsid w:val="00FC6022"/>
    <w:rsid w:val="00FC7BE9"/>
    <w:rsid w:val="00FD12FB"/>
    <w:rsid w:val="00FD17ED"/>
    <w:rsid w:val="00FD302E"/>
    <w:rsid w:val="00FE04DF"/>
    <w:rsid w:val="00FE2BEB"/>
    <w:rsid w:val="00FE62D9"/>
    <w:rsid w:val="00FE67F7"/>
    <w:rsid w:val="00FE76DC"/>
    <w:rsid w:val="00FF1260"/>
    <w:rsid w:val="00FF38FB"/>
    <w:rsid w:val="00FF4479"/>
  </w:rsids>
  <m:mathPr>
    <m:mathFont m:val="Cambria Math"/>
    <m:brkBin m:val="before"/>
    <m:brkBinSub m:val="--"/>
    <m:smallFrac m:val="0"/>
    <m:dispDef/>
    <m:lMargin m:val="0"/>
    <m:rMargin m:val="0"/>
    <m:defJc m:val="centerGroup"/>
    <m:wrapIndent m:val="1440"/>
    <m:intLim m:val="subSup"/>
    <m:naryLim m:val="undOvr"/>
  </m:mathPr>
  <w:themeFontLang w:val="en-HK"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548FD"/>
  <w15:chartTrackingRefBased/>
  <w15:docId w15:val="{1F580429-6A0C-4F02-92EB-708B0FE2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細明體" w:eastAsia="細明體" w:hAnsi="Times New Roman" w:cs="Times New Roman"/>
        <w:lang w:val="en-H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ind w:firstLine="482"/>
      <w:jc w:val="both"/>
      <w:textAlignment w:val="baseline"/>
    </w:pPr>
    <w:rPr>
      <w:rFonts w:ascii="華康細圓體(P)" w:eastAsia="華康細圓體(P)"/>
      <w:spacing w:val="-18"/>
      <w:sz w:val="24"/>
      <w:lang w:val="en-US" w:eastAsia="zh-TW"/>
    </w:rPr>
  </w:style>
  <w:style w:type="paragraph" w:styleId="1">
    <w:name w:val="heading 1"/>
    <w:next w:val="a0"/>
    <w:qFormat/>
    <w:pPr>
      <w:widowControl w:val="0"/>
      <w:autoSpaceDE w:val="0"/>
      <w:autoSpaceDN w:val="0"/>
      <w:adjustRightInd w:val="0"/>
      <w:spacing w:before="240" w:after="240"/>
      <w:jc w:val="center"/>
      <w:textAlignment w:val="baseline"/>
      <w:outlineLvl w:val="0"/>
    </w:pPr>
    <w:rPr>
      <w:rFonts w:ascii="華康古印體(P)" w:eastAsia="華康古印體(P)"/>
      <w:sz w:val="48"/>
      <w:lang w:val="en-US" w:eastAsia="zh-TW"/>
    </w:rPr>
  </w:style>
  <w:style w:type="paragraph" w:styleId="2">
    <w:name w:val="heading 2"/>
    <w:next w:val="a"/>
    <w:qFormat/>
    <w:pPr>
      <w:keepNext/>
      <w:widowControl w:val="0"/>
      <w:autoSpaceDE w:val="0"/>
      <w:autoSpaceDN w:val="0"/>
      <w:adjustRightInd w:val="0"/>
      <w:spacing w:before="240"/>
      <w:textAlignment w:val="baseline"/>
      <w:outlineLvl w:val="1"/>
    </w:pPr>
    <w:rPr>
      <w:rFonts w:ascii="華康古印體(P)" w:eastAsia="華康古印體(P)" w:hAnsi="Arial"/>
      <w:b/>
      <w:sz w:val="28"/>
      <w:lang w:val="en-US" w:eastAsia="zh-TW"/>
    </w:rPr>
  </w:style>
  <w:style w:type="paragraph" w:styleId="3">
    <w:name w:val="heading 3"/>
    <w:basedOn w:val="2"/>
    <w:next w:val="a"/>
    <w:qFormat/>
    <w:pPr>
      <w:outlineLvl w:val="2"/>
    </w:pPr>
    <w:rPr>
      <w:rFonts w:hAnsi="Times New Roman"/>
      <w:b w:val="0"/>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經文章節"/>
    <w:next w:val="1"/>
    <w:rPr>
      <w:rFonts w:ascii="華康粗圓體(P)" w:eastAsia="華康粗圓體(P)"/>
      <w:noProof/>
      <w:sz w:val="24"/>
      <w:lang w:val="en-US" w:eastAsia="zh-TW"/>
    </w:rPr>
  </w:style>
  <w:style w:type="paragraph" w:customStyle="1" w:styleId="a5">
    <w:name w:val="課題"/>
    <w:next w:val="a4"/>
    <w:pPr>
      <w:widowControl w:val="0"/>
      <w:tabs>
        <w:tab w:val="right" w:pos="10206"/>
      </w:tabs>
      <w:autoSpaceDE w:val="0"/>
      <w:autoSpaceDN w:val="0"/>
      <w:adjustRightInd w:val="0"/>
      <w:spacing w:after="240"/>
      <w:textAlignment w:val="baseline"/>
    </w:pPr>
    <w:rPr>
      <w:rFonts w:ascii="華康粗圓體(P)" w:eastAsia="華康粗圓體(P)"/>
      <w:sz w:val="24"/>
      <w:lang w:val="en-US" w:eastAsia="zh-TW"/>
    </w:rPr>
  </w:style>
  <w:style w:type="paragraph" w:customStyle="1" w:styleId="a0">
    <w:name w:val="金句"/>
    <w:basedOn w:val="3"/>
    <w:next w:val="a"/>
    <w:pPr>
      <w:spacing w:after="240"/>
      <w:jc w:val="center"/>
      <w:outlineLvl w:val="9"/>
    </w:pPr>
  </w:style>
  <w:style w:type="paragraph" w:styleId="a6">
    <w:name w:val="Normal Indent"/>
    <w:basedOn w:val="a"/>
    <w:semiHidden/>
    <w:pPr>
      <w:ind w:left="480"/>
    </w:pPr>
  </w:style>
  <w:style w:type="paragraph" w:styleId="a7">
    <w:name w:val="header"/>
    <w:basedOn w:val="a"/>
    <w:semiHidden/>
    <w:pPr>
      <w:tabs>
        <w:tab w:val="center" w:pos="5103"/>
        <w:tab w:val="right" w:pos="10206"/>
      </w:tabs>
      <w:snapToGrid w:val="0"/>
    </w:pPr>
    <w:rPr>
      <w:sz w:val="20"/>
    </w:rPr>
  </w:style>
  <w:style w:type="character" w:customStyle="1" w:styleId="a8">
    <w:name w:val="內文經節"/>
    <w:rPr>
      <w:rFonts w:ascii="華康古印體(P)" w:eastAsia="華康古印體(P)" w:hAnsi="Arial"/>
      <w:b/>
      <w:sz w:val="24"/>
    </w:rPr>
  </w:style>
  <w:style w:type="paragraph" w:styleId="a9">
    <w:name w:val="footer"/>
    <w:basedOn w:val="a7"/>
    <w:semiHidden/>
  </w:style>
  <w:style w:type="character" w:styleId="aa">
    <w:name w:val="page number"/>
    <w:basedOn w:val="a1"/>
    <w:semiHidden/>
  </w:style>
  <w:style w:type="character" w:customStyle="1" w:styleId="verse">
    <w:name w:val="verse"/>
    <w:rsid w:val="001D1A9D"/>
  </w:style>
  <w:style w:type="character" w:customStyle="1" w:styleId="grame">
    <w:name w:val="grame"/>
    <w:rsid w:val="00FB24BB"/>
  </w:style>
  <w:style w:type="character" w:styleId="ab">
    <w:name w:val="Hyperlink"/>
    <w:uiPriority w:val="99"/>
    <w:semiHidden/>
    <w:unhideWhenUsed/>
    <w:rsid w:val="00C208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0854;&#23427;\&#26032;&#20449;&#24687;&#27171;&#264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1BCA8-3B04-4F88-864B-2A54ED451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新信息樣板</Template>
  <TotalTime>0</TotalTime>
  <Pages>4</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新信息樣板</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新信息樣板</dc:title>
  <dc:subject/>
  <dc:creator>廖保羅</dc:creator>
  <cp:keywords/>
  <cp:lastModifiedBy>Kwok Wing Sum (CLEAR)</cp:lastModifiedBy>
  <cp:revision>2</cp:revision>
  <cp:lastPrinted>2001-10-28T07:26:00Z</cp:lastPrinted>
  <dcterms:created xsi:type="dcterms:W3CDTF">2025-08-30T06:46:00Z</dcterms:created>
  <dcterms:modified xsi:type="dcterms:W3CDTF">2025-08-30T06:46:00Z</dcterms:modified>
</cp:coreProperties>
</file>