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89F1" w14:textId="77777777" w:rsidR="00CA353D" w:rsidRDefault="00CA353D">
      <w:pPr>
        <w:pStyle w:val="a5"/>
        <w:rPr>
          <w:rFonts w:hint="eastAsia"/>
        </w:rPr>
      </w:pPr>
      <w:r>
        <w:rPr>
          <w:rFonts w:hint="eastAsia"/>
          <w:lang w:eastAsia="zh-HK"/>
        </w:rPr>
        <w:t>2</w:t>
      </w:r>
      <w:r>
        <w:rPr>
          <w:rFonts w:hint="eastAsia"/>
        </w:rPr>
        <w:t>01</w:t>
      </w:r>
      <w:r w:rsidR="00E932CF">
        <w:rPr>
          <w:rFonts w:hint="eastAsia"/>
        </w:rPr>
        <w:t>9</w:t>
      </w:r>
      <w:r>
        <w:rPr>
          <w:rFonts w:hint="eastAsia"/>
        </w:rPr>
        <w:t xml:space="preserve">年　</w:t>
      </w:r>
      <w:r w:rsidR="00E052B3">
        <w:rPr>
          <w:rFonts w:hint="eastAsia"/>
        </w:rPr>
        <w:t>列王紀上　第</w:t>
      </w:r>
      <w:r w:rsidR="000A5A6C">
        <w:rPr>
          <w:rFonts w:hint="eastAsia"/>
        </w:rPr>
        <w:t>3</w:t>
      </w:r>
      <w:r w:rsidR="00E052B3">
        <w:rPr>
          <w:rFonts w:hint="eastAsia"/>
        </w:rPr>
        <w:t>課</w:t>
      </w:r>
      <w:r>
        <w:rPr>
          <w:rFonts w:hint="eastAsia"/>
        </w:rPr>
        <w:tab/>
      </w:r>
      <w:r w:rsidR="000A5A6C">
        <w:rPr>
          <w:rFonts w:hint="eastAsia"/>
        </w:rPr>
        <w:t>2</w:t>
      </w:r>
      <w:r>
        <w:rPr>
          <w:rFonts w:hint="eastAsia"/>
        </w:rPr>
        <w:t>月</w:t>
      </w:r>
      <w:r w:rsidR="000A5A6C">
        <w:rPr>
          <w:rFonts w:hint="eastAsia"/>
        </w:rPr>
        <w:t>3</w:t>
      </w:r>
      <w:r>
        <w:rPr>
          <w:rFonts w:hint="eastAsia"/>
        </w:rPr>
        <w:t>日</w:t>
      </w:r>
      <w:r w:rsidR="00B350CF">
        <w:rPr>
          <w:rFonts w:hint="eastAsia"/>
        </w:rPr>
        <w:t xml:space="preserve">　</w:t>
      </w:r>
      <w:r w:rsidR="000A5A6C">
        <w:rPr>
          <w:rFonts w:hint="eastAsia"/>
        </w:rPr>
        <w:t>金佑鎮宣教士</w:t>
      </w:r>
    </w:p>
    <w:p w14:paraId="7725D9D5" w14:textId="77777777" w:rsidR="00CA353D" w:rsidRDefault="00CA353D">
      <w:pPr>
        <w:pStyle w:val="a4"/>
        <w:rPr>
          <w:rFonts w:hint="eastAsia"/>
        </w:rPr>
      </w:pPr>
      <w:r>
        <w:rPr>
          <w:rFonts w:hint="eastAsia"/>
        </w:rPr>
        <w:sym w:font="Wingdings" w:char="F06E"/>
      </w:r>
      <w:r>
        <w:rPr>
          <w:rFonts w:hint="eastAsia"/>
        </w:rPr>
        <w:t xml:space="preserve">經文 / </w:t>
      </w:r>
      <w:r w:rsidR="00E052B3">
        <w:rPr>
          <w:rFonts w:hint="eastAsia"/>
        </w:rPr>
        <w:t>列王紀上</w:t>
      </w:r>
      <w:r w:rsidR="00BD091C">
        <w:rPr>
          <w:rFonts w:hint="eastAsia"/>
        </w:rPr>
        <w:t xml:space="preserve"> </w:t>
      </w:r>
      <w:r w:rsidR="000A5A6C">
        <w:rPr>
          <w:rFonts w:hint="eastAsia"/>
        </w:rPr>
        <w:t>5</w:t>
      </w:r>
      <w:r w:rsidR="00BD091C">
        <w:rPr>
          <w:rFonts w:hint="eastAsia"/>
        </w:rPr>
        <w:t>:1-</w:t>
      </w:r>
      <w:r w:rsidR="000A5A6C">
        <w:rPr>
          <w:rFonts w:hint="eastAsia"/>
        </w:rPr>
        <w:t>7</w:t>
      </w:r>
      <w:r w:rsidR="00E052B3">
        <w:rPr>
          <w:rFonts w:hint="eastAsia"/>
        </w:rPr>
        <w:t>:</w:t>
      </w:r>
      <w:r w:rsidR="000A5A6C">
        <w:rPr>
          <w:rFonts w:hint="eastAsia"/>
        </w:rPr>
        <w:t>51</w:t>
      </w:r>
      <w:r>
        <w:rPr>
          <w:rFonts w:hint="eastAsia"/>
        </w:rPr>
        <w:br/>
      </w:r>
      <w:r>
        <w:rPr>
          <w:rFonts w:hint="eastAsia"/>
        </w:rPr>
        <w:sym w:font="Wingdings" w:char="F06E"/>
      </w:r>
      <w:r>
        <w:rPr>
          <w:rFonts w:hint="eastAsia"/>
        </w:rPr>
        <w:t xml:space="preserve">金句 / </w:t>
      </w:r>
      <w:r w:rsidR="00E052B3">
        <w:rPr>
          <w:rFonts w:hint="eastAsia"/>
        </w:rPr>
        <w:t>列王紀上</w:t>
      </w:r>
      <w:r>
        <w:rPr>
          <w:rFonts w:hint="eastAsia"/>
        </w:rPr>
        <w:t xml:space="preserve"> </w:t>
      </w:r>
      <w:r w:rsidR="000A5A6C">
        <w:rPr>
          <w:rFonts w:hint="eastAsia"/>
        </w:rPr>
        <w:t>6</w:t>
      </w:r>
      <w:r>
        <w:rPr>
          <w:rFonts w:hint="eastAsia"/>
        </w:rPr>
        <w:t>:</w:t>
      </w:r>
      <w:r w:rsidR="00E052B3">
        <w:rPr>
          <w:rFonts w:hint="eastAsia"/>
        </w:rPr>
        <w:t>1</w:t>
      </w:r>
    </w:p>
    <w:p w14:paraId="0222C72E" w14:textId="77777777" w:rsidR="00CA353D" w:rsidRDefault="00FE277D">
      <w:pPr>
        <w:pStyle w:val="1"/>
        <w:spacing w:before="120" w:after="120"/>
        <w:rPr>
          <w:rFonts w:hint="eastAsia"/>
        </w:rPr>
      </w:pPr>
      <w:r w:rsidRPr="00FE277D">
        <w:rPr>
          <w:rFonts w:hint="eastAsia"/>
        </w:rPr>
        <w:t>建造聖殿的所羅門</w:t>
      </w:r>
    </w:p>
    <w:p w14:paraId="0B3FDA80" w14:textId="77777777" w:rsidR="00CA353D" w:rsidRDefault="00BD091C">
      <w:pPr>
        <w:pStyle w:val="a0"/>
        <w:spacing w:before="120" w:after="120"/>
        <w:rPr>
          <w:rFonts w:hint="eastAsia"/>
        </w:rPr>
      </w:pPr>
      <w:r>
        <w:rPr>
          <w:rFonts w:hint="eastAsia"/>
        </w:rPr>
        <w:t>「</w:t>
      </w:r>
      <w:r w:rsidR="00E052B3">
        <w:rPr>
          <w:rFonts w:hint="eastAsia"/>
        </w:rPr>
        <w:t xml:space="preserve">　</w:t>
      </w:r>
      <w:r w:rsidR="00FE277D" w:rsidRPr="00FE277D">
        <w:rPr>
          <w:rFonts w:hint="eastAsia"/>
        </w:rPr>
        <w:t>以色列人出埃及地後四百八十年，所羅門作以色列王第四年西弗月，就是二月，開工建造耶和華的殿</w:t>
      </w:r>
      <w:r w:rsidR="00CA353D">
        <w:rPr>
          <w:rFonts w:hint="eastAsia"/>
        </w:rPr>
        <w:t>。」</w:t>
      </w:r>
    </w:p>
    <w:p w14:paraId="2BAE091D" w14:textId="77777777" w:rsidR="00CA353D" w:rsidRDefault="00CA353D">
      <w:pPr>
        <w:sectPr w:rsidR="00CA353D">
          <w:footerReference w:type="default" r:id="rId7"/>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pPr>
    </w:p>
    <w:p w14:paraId="4EA0793D" w14:textId="77777777" w:rsidR="00374001" w:rsidRDefault="00374001" w:rsidP="00374001">
      <w:pPr>
        <w:rPr>
          <w:rFonts w:hint="eastAsia"/>
        </w:rPr>
      </w:pPr>
      <w:r>
        <w:rPr>
          <w:rFonts w:hint="eastAsia"/>
        </w:rPr>
        <w:t>今日信息的題目是建造聖殿的所羅門，我以前是讀建築設計的，因為今日的經文是有關建築所以有些興趣，但是讀下去今日經文的時候，無論點睇都唔識，讀左好多次都get唔到，究竟點樣起，裝飾的咩，安排了什麼器具，我尋找有關的相片，然後再重覆讀本段經文才大概知道咩樣，和當中的構造，所以今日要用多D圖畫來解釋，聖殿建築的過程，亦都祈求主幫助我們，曉得當中包含的屬靈意思。</w:t>
      </w:r>
    </w:p>
    <w:p w14:paraId="7D57F056" w14:textId="77777777" w:rsidR="00374001" w:rsidRDefault="00374001" w:rsidP="00374001"/>
    <w:p w14:paraId="31AC0D4D" w14:textId="77777777" w:rsidR="00374001" w:rsidRDefault="00374001" w:rsidP="00374001">
      <w:pPr>
        <w:rPr>
          <w:rFonts w:hint="eastAsia"/>
        </w:rPr>
      </w:pPr>
      <w:r>
        <w:t xml:space="preserve">  </w:t>
      </w:r>
      <w:r>
        <w:rPr>
          <w:rFonts w:hint="eastAsia"/>
        </w:rPr>
        <w:t>在</w:t>
      </w:r>
      <w:r>
        <w:t>5</w:t>
      </w:r>
      <w:r>
        <w:rPr>
          <w:rFonts w:hint="eastAsia"/>
        </w:rPr>
        <w:t>章記錄所羅門開工建聖殿之前，如何預備建造聖殿所需的建築材料和人力，為此各方向都需要智慧，所羅門在建造聖殿的過程裏面，顯出甚麼智慧呢</w:t>
      </w:r>
      <w:r>
        <w:t>?</w:t>
      </w:r>
      <w:r>
        <w:rPr>
          <w:rFonts w:hint="eastAsia"/>
        </w:rPr>
        <w:t>首先是得着同工的智慧，所羅門作王，推羅王即是今日的腓利基王，差大使團前來祝賀所羅門作王，推羅門希蘭同所羅門父親大衛有友好的關係。所羅門向他解釋建造聖殿的背景，求他的幫助。在第</w:t>
      </w:r>
      <w:r>
        <w:t>3</w:t>
      </w:r>
      <w:r>
        <w:rPr>
          <w:rFonts w:hint="eastAsia"/>
        </w:rPr>
        <w:t>節裡，看見本來大衛想為神建造聖殿，但是因為周圍都有戰爭而不能夠建造。現在時代變了，變成和平的時代，適合建造聖殿。所羅門求希蘭王的幫助。請看第</w:t>
      </w:r>
      <w:r>
        <w:t>6</w:t>
      </w:r>
      <w:r>
        <w:rPr>
          <w:rFonts w:hint="eastAsia"/>
        </w:rPr>
        <w:t>節：「</w:t>
      </w:r>
      <w:r w:rsidRPr="00374001">
        <w:rPr>
          <w:rFonts w:hint="eastAsia"/>
          <w:b/>
        </w:rPr>
        <w:t>所以求你吩咐你的僕人在利巴嫩為我砍伐香柏木，我的僕人也必幫助他們；我必照你所定的，給你僕人的工價，因為你知道，在我們中間沒有人像西頓人善於砍伐樹木。」</w:t>
      </w:r>
      <w:r>
        <w:rPr>
          <w:rFonts w:hint="eastAsia"/>
        </w:rPr>
        <w:t>」希蘭王聽完所羅門的請求，有甚麼反應呢？請看第7節：「</w:t>
      </w:r>
      <w:r w:rsidRPr="00374001">
        <w:rPr>
          <w:rFonts w:hint="eastAsia"/>
          <w:b/>
        </w:rPr>
        <w:t>希蘭聽見所羅門的話就甚喜悅，說：「今日應當</w:t>
      </w:r>
      <w:r w:rsidRPr="00374001">
        <w:rPr>
          <w:rFonts w:hint="eastAsia"/>
          <w:b/>
        </w:rPr>
        <w:t>稱頌耶和華，因他賜給大衛一個有智慧的兒子，治理這眾多的民。</w:t>
      </w:r>
      <w:r>
        <w:rPr>
          <w:rFonts w:hint="eastAsia"/>
        </w:rPr>
        <w:t>」」一般來講，聽到有人需要我的幫助就感到負擔。但是希藺王反而好喜樂，這是因為所羅門謙卑求他的幫助。所羅門有謙卑得著同工的智慧。希蘭王應承會供應所羅門所需要的香柏木和松木，他亦向所羅門求食物(8-9)。在第11節裡面看到，所羅門每年將麥子二萬歌珥、清橄欖油二十歌珥給希蘭王。一歌珥等於220公升，即是麥子440萬公升，清油4400公升。一般家庭用的油0.9公升，即是橄欖油4440枝，推羅是一個好多山的區域、海岸好窄的地方，實在不適合耕田的地，所以麥子和油都好珍貴。以色列地沒有好似黎巴嫩地寒冷的地方所生長的香柏木和松木這一類高級的建築材料。香柏木防蟲，又有獨特的香氣，是建造聖殿內部的最好材料。松木耐用，非常堅韌，即使下雨都不會變形和腐爛，所以適合用來鋪地板，和聖殿外部。松木不會好像宜家家私這樣，一濕水就會發脹或者變壞。希蘭王將建築材料給所羅門，所羅門將食物給希蘭王，就這樣，就成就了雙贏的貿易(2)。兩個地方的貿易條約至少維持建造聖殿七年、建造所羅王皇宮13年，最少維持了20年。所羅門有智慧達成雙贏的貿易協議。13-18節是人力資源的安排。設立3萬服苦的人，每一個月，有一萬人去黎巴嫩斬樹，之後的兩個月可以回家休息。一般來講，去寒冷的黎巴嫩出差，無人肯去。但一個月作工，期後</w:t>
      </w:r>
      <w:r>
        <w:rPr>
          <w:rFonts w:hint="eastAsia"/>
        </w:rPr>
        <w:lastRenderedPageBreak/>
        <w:t>有兩個月有薪假期，應徵者眾多，所羅門可以挑選3萬人(13-14)。另外設立扛抬的7萬人和鑿石頭的8萬人，一共設立18萬人。又設立管理他們的亞多尼蘭人三千三百人。今日時代，工程學以MIT出名，法律系以哈佛最出名，同樣，當時監督管理學以亞多尼蘭人出名。所羅門雖然沒有學貿易建築材料學、管理學、人力資源學，卻在各方面都發揮出色的智慧，尋找建築材料、安排人力資源來預備建造聖殿。6章裡面，具體上記述如何建造聖殿。請大家一齊讀6:1：「</w:t>
      </w:r>
      <w:r w:rsidRPr="00374001">
        <w:rPr>
          <w:rFonts w:hint="eastAsia"/>
          <w:b/>
        </w:rPr>
        <w:t>以色列人出埃及地後四百八十年，所羅門作以色列王第四年西弗月，就是二月，開工建造耶和華的殿</w:t>
      </w:r>
      <w:r>
        <w:rPr>
          <w:rFonts w:hint="eastAsia"/>
        </w:rPr>
        <w:t>」所羅王作王第4年開始建造聖殿，這是出埃及後第480年。以色列百姓出埃及之後，在曠野40年，征服迦南32年，士師執政331年，掃羅的管治33年，大衛的統治40年，加埋所羅門的4年管治，就在以色列出埃及</w:t>
      </w:r>
      <w:r>
        <w:t>480</w:t>
      </w:r>
      <w:r>
        <w:rPr>
          <w:rFonts w:hint="eastAsia"/>
        </w:rPr>
        <w:t>年開始建造聖殿。所羅門在公元前</w:t>
      </w:r>
      <w:r>
        <w:t>966</w:t>
      </w:r>
      <w:r>
        <w:rPr>
          <w:rFonts w:hint="eastAsia"/>
        </w:rPr>
        <w:t>年開始建造聖殿，這樣看來，出埃及記再加上</w:t>
      </w:r>
      <w:r>
        <w:t>480</w:t>
      </w:r>
      <w:r>
        <w:rPr>
          <w:rFonts w:hint="eastAsia"/>
        </w:rPr>
        <w:t>年，即是公元前</w:t>
      </w:r>
      <w:r>
        <w:t>1446</w:t>
      </w:r>
      <w:r>
        <w:rPr>
          <w:rFonts w:hint="eastAsia"/>
        </w:rPr>
        <w:t>年發生的。建造聖殿的時期以出埃及記開始計起，這個表示建造聖殿是出埃及的完成。帶領以色列百姓出埃及的目的，不是為了吃喝快樂，反而以色列百姓出埃及後，雖然在曠野因為水和餅的問題而受苦。但是他們在曠野順着自己的心自由地向神崇拜，那時在埃及不可以大聲唱詩歌，所有百姓都要侍奉法老王而受苦，沒有一個祭司可以全職預備信息、宣講信息。他們亦都不能夠公開向神禱告。神打發摩西見法老王說：「</w:t>
      </w:r>
      <w:r w:rsidRPr="00374001">
        <w:rPr>
          <w:rFonts w:hint="eastAsia"/>
          <w:b/>
        </w:rPr>
        <w:t>容我的百姓去，好在曠野侍奉我。</w:t>
      </w:r>
      <w:r>
        <w:rPr>
          <w:rFonts w:hint="eastAsia"/>
        </w:rPr>
        <w:t>」(出3:18; 5:1; 5:3; 7:16; 8:27; 8:28)法老王不肯放以色列百姓走，神以十災擊打埃及，以色列百姓靠著羔羊的血得救。過紅海、然後來到曠野，在沒有任何埃及的轄制中，照他們的心意向神崇拜、侍奉神。但因為他們要不斷搬遷而不能建固定的聖殿。摩西造會幕，在那裡崇拜，方便隨時搬遷。以色列百姓在迦南征服戰後，雖然他們可以定居在迦南地，卻經歷了屬靈上混亂</w:t>
      </w:r>
      <w:r>
        <w:rPr>
          <w:rFonts w:hint="eastAsia"/>
        </w:rPr>
        <w:t>的士師時代，和掃羅時代。在大衛時代，經歷了極多的戰爭，才建立統一的以色列王國，但是大衛心裡常常有D野拮住拮住，他說：「</w:t>
      </w:r>
      <w:r w:rsidRPr="00374001">
        <w:rPr>
          <w:rFonts w:hint="eastAsia"/>
          <w:b/>
        </w:rPr>
        <w:t>我住在香柏木的宮中，耶和華的約櫃反在幔子裏」</w:t>
      </w:r>
      <w:r>
        <w:rPr>
          <w:rFonts w:hint="eastAsia"/>
        </w:rPr>
        <w:t>(歷上17:1)大衛常為耶和華建造聖殿，將神的約櫃放在那裡。但是因為大衛在戰爭裡流了好多血，神不准他建造聖殿，要由他的兒子負擔建造。大衛謙卑接受這個方向，通過極多的戰爭裡所得著的極多的金銅，都獻給耶和華，預備建造聖殿(歷上18:7-11)。終於他的兒子所羅門作王，到了和平的時代，現在約櫃在耶路撒冷(撒下6:16)，會幕卻在基遍那裡(王上1:3)。所羅門在耶路撒冷建造聖殿，要將約櫃放在那裡。以色列出埃及之後，因各樣的原因不能建造聖殿，現在終於可以開工啦！以色列宣布話：「我們出埃及後480年，終於可以建造聖殿啦！」所羅門為聖殿舉行奠基儀式，象徵式地鏟一塊泥土，百姓內心幾咁激動呢！</w:t>
      </w:r>
    </w:p>
    <w:p w14:paraId="308718C4" w14:textId="77777777" w:rsidR="00374001" w:rsidRDefault="00374001" w:rsidP="00374001">
      <w:pPr>
        <w:rPr>
          <w:rFonts w:hint="eastAsia"/>
        </w:rPr>
      </w:pPr>
      <w:r>
        <w:rPr>
          <w:rFonts w:hint="eastAsia"/>
        </w:rPr>
        <w:t>2-10節是記錄建造聖殿的內部。一肘是從手「爭」到最長的手指的距離。度我的手臂是45CM ，在補習社裡，有些大隻的學生，度他們的時候是50CM。我以一肘為50CM計來解釋聖殿的尺寸。聖殿長30米，寬10米，高15米。寬是和CENTER的HALL差不多，長則是這個CENTER的三倍，高則是這裡的6倍。其實規模不算大的。當時的聖殿不是所有百姓一同聚集的大型場所，乃是祭司長才入去的地方。至聖所是大祭司一個人才入到。按著這些需要而有這樣的尺寸。在3節裡，聖殿前的廊子，是人等候的地方。這個等候室長和聖殿的寬一樣是10米，等候室的闊是5米(3)。祭司在行這個5米中，內心準備行入聖殿。聖殿有窗櫺(4)。可能摩西會幕的時代，祭司們因為沒有窗，沒有充足的空氣和陽光而受苦，神見到這些情景就憐憫他們，今次建造聖殿的時候，安排要要窗。在歷代志上28:12裡面，所羅門王的聖殿是大衛被神的靈感動而設計的。所</w:t>
      </w:r>
      <w:r>
        <w:rPr>
          <w:rFonts w:hint="eastAsia"/>
        </w:rPr>
        <w:lastRenderedPageBreak/>
        <w:t>羅王從父親大衛那裡拿到設計圖，按這個設計圖建造聖殿。靠著聖殿的外牆，有三層房屋圍著(5)。地下的闊度2.5米，一樓的闊度3米，二樓的闊度3.5米，每層樓高2.5米(10)。這些房屋和8A的信息僕人房差不多SIZE，特別的地方是每上層就闊0.5米，好像香港的高樓大廈，愈高，牆身就愈薄，空間就愈闊寬。這樣造的目的，不是為了愈高層就愈昂貴，這樣建造的目的，是為了不靠著聖殿的牆鋪房屋的地板。每層樓有螺旋的樓梯連接，可以上去下來(8)，這些房屋是祭司長和利未人住的地方。祭司長在那裡食祭物和儲蓄祭物，亦在那裡換衫(結42:13-14)。祭司長進入聖殿的時候，要換祭司的衣服，離開聖殿時，要除掉祭司的衣服，在那裡換自己的衫才離開聖殿。同樣，我們穿著耶穌給我們公義的袍，著住去到神面前。聖殿的頂以香柏木板遮蓋(9)。就是這樣，外部施工完成。通常起這樣大型建築物，鑿石頭的噪音巨大，亦都不斷有因為鎚仔、斧子和別樣鐵器的響聲，亦都有地盤工人丟下的煙頭、飯盒而污糟。但是所羅門為了建造聖殿一切的過程都帶著敬虔心靈而不准任何噪音在聖殿裡面。所羅門在各方面都盡心盡性盡力、有盡一切智慧建造聖殿。</w:t>
      </w:r>
    </w:p>
    <w:p w14:paraId="49CDF038" w14:textId="77777777" w:rsidR="00374001" w:rsidRDefault="00374001" w:rsidP="00374001">
      <w:r>
        <w:rPr>
          <w:rFonts w:hint="eastAsia"/>
        </w:rPr>
        <w:t>完成聖殿之前，神將甚麼說話給所羅門王呢？請大家一齊讀11-13節：「</w:t>
      </w:r>
      <w:r w:rsidRPr="00374001">
        <w:rPr>
          <w:rFonts w:hint="eastAsia"/>
          <w:b/>
        </w:rPr>
        <w:t>耶和華的話臨到所羅門說： 「論到你所建的這殿，你若遵行我的律例，謹守我的典章，遵從我的一切誡命，我必向你應驗我所應許你父親大衛的話。 我必住在以色列人中間，並不丟棄我民以色列。」</w:t>
      </w:r>
      <w:r>
        <w:rPr>
          <w:rFonts w:hint="eastAsia"/>
        </w:rPr>
        <w:t>」神不是見到所羅門盡心盡性盡力建造聖殿而和他講：「辛苦晒！」神提醒所羅門，他建聖殿的真正意義。不是因建造聖殿而神與他們同在，乃是他們遵行神的說話，神才與他們同在，即使竭力作神的工作，也內心容易被各樣工作的事捆綁而內心變得暴躁，亦都因建聖殿外在的成就而自誇，失去本來的精神，神的同在和祝福，不是因完成聖殿而得着，乃是因聽神的說話，順從</w:t>
      </w:r>
      <w:r>
        <w:rPr>
          <w:rFonts w:hint="eastAsia"/>
        </w:rPr>
        <w:t>神的說話而來的，建聖殿是為了預備環境聽從神的說話，</w:t>
      </w:r>
      <w:r>
        <w:t xml:space="preserve"> </w:t>
      </w:r>
      <w:r>
        <w:rPr>
          <w:rFonts w:hint="eastAsia"/>
        </w:rPr>
        <w:t>聖殿建築物不是本質的，神在我們當中不是因為建築物好靚，亦都不是信徒持守外在的信仰模式。亦都不是舉行大會，乃是即使表面來看好簡陋，無咩樣式，卻愛聽神的說話、遵守神的說話如同我的生命，信徒的信仰生活滿有與神同行的喜樂。</w:t>
      </w:r>
    </w:p>
    <w:p w14:paraId="7C856616" w14:textId="77777777" w:rsidR="00374001" w:rsidRDefault="00374001" w:rsidP="00374001">
      <w:pPr>
        <w:rPr>
          <w:rFonts w:hint="eastAsia"/>
        </w:rPr>
      </w:pPr>
      <w:r>
        <w:rPr>
          <w:rFonts w:hint="eastAsia"/>
        </w:rPr>
        <w:t>6:14裡，所羅門建造殿宇，表示所羅王完成聖殿的外部分工作。在6:15-36，是聖殿內部的工程，基本的安排和摩西所起的會幕一樣，最入面是內殿，即是至聖所，至聖所的出面是聖所，聖所寬10米、長20米、高15米，至聖所寬長高都一樣10米。現在聖殿的牆以石頭建造、以香柏木板遮蓋，完全看不見石頭。香柏木上面部份刻有野瓜和初開的花(18)。至聖所裡面擺約櫃和兩個基路伯。約櫃是完成聖殿才擺放，兩個基路伯用橄欖木造的(6:23)。兩個基路伯的SIZE一樣，高5米，展開兩翼時寬5米。至聖所的寬是10米，所以5米長的兩個基路伯翅膀掂到牆。兩個基路伯兩邊的翅膀亦都相碰</w:t>
      </w:r>
      <w:r>
        <w:t>(6:27)</w:t>
      </w:r>
      <w:r>
        <w:rPr>
          <w:rFonts w:hint="eastAsia"/>
        </w:rPr>
        <w:t>。兩個基路伯有完裝滿至聖所的。可能大祭司進入至聖所的時候，令大祭司象徵神同在的約櫃面前，存著更加顫驚敬畏的心，俯伏在神面前。進入至聖所的門用橄欖木造的，由闊米的兩個門組成</w:t>
      </w:r>
      <w:r>
        <w:t>(32)</w:t>
      </w:r>
      <w:r>
        <w:rPr>
          <w:rFonts w:hint="eastAsia"/>
        </w:rPr>
        <w:t>。住入聖所的門亦有橄欖木造，闊度比起至聖所</w:t>
      </w:r>
      <w:r>
        <w:t>1</w:t>
      </w:r>
      <w:r>
        <w:rPr>
          <w:rFonts w:hint="eastAsia"/>
        </w:rPr>
        <w:t>米的門闊一點，闊</w:t>
      </w:r>
      <w:r>
        <w:t>1.25</w:t>
      </w:r>
      <w:r>
        <w:rPr>
          <w:rFonts w:hint="eastAsia"/>
        </w:rPr>
        <w:t>米。兩邊的門由兩個摺疊門組成。所有門、聖所和至聖所的內牆都刻着基路伯，棕樹和初開的花，亦都貼金</w:t>
      </w:r>
      <w:r>
        <w:t>(6:35)</w:t>
      </w:r>
      <w:r>
        <w:rPr>
          <w:rFonts w:hint="eastAsia"/>
        </w:rPr>
        <w:t>，基路伯天使象徵保護，棕樹象徵繁榮和得勝，開了的花象徵充滿生命，聖殿出面的外院用鑿的石頭三層，香柏木一層所建築，聖殿裏面將用金做的壇和陳設餅的金桌子。至聖所前面有精金燈台，左邊</w:t>
      </w:r>
      <w:r>
        <w:t>5</w:t>
      </w:r>
      <w:r>
        <w:rPr>
          <w:rFonts w:hint="eastAsia"/>
        </w:rPr>
        <w:t>個，右邊</w:t>
      </w:r>
      <w:r>
        <w:t>5</w:t>
      </w:r>
      <w:r>
        <w:rPr>
          <w:rFonts w:hint="eastAsia"/>
        </w:rPr>
        <w:t>個</w:t>
      </w:r>
      <w:r>
        <w:t>(7:49)</w:t>
      </w:r>
      <w:r>
        <w:rPr>
          <w:rFonts w:hint="eastAsia"/>
        </w:rPr>
        <w:t>，用香柏木作壇用來燒香表示禱告，陳設餅指住神的說話是我們真正的糧食，亦都指着耶穌的身體，金燈台象徵教會，聖殿內部全部都貼上精金，裏面各樣的用具都用金造，兩個基路伯都貼上金，殿頂和地下都用金貼上，</w:t>
      </w:r>
      <w:r>
        <w:rPr>
          <w:rFonts w:hint="eastAsia"/>
        </w:rPr>
        <w:lastRenderedPageBreak/>
        <w:t>不是薄薄地鋪，例如刻在至聖所和聖殿裏面的基路伯，棕樹和初開的花，首先刻在香柏上，亦都以一模一樣的雕刻刻在金板上，然後將金板貼上插入去香柏木上，根據歴代志下的記錄，</w:t>
      </w:r>
      <w:r>
        <w:t xml:space="preserve"> </w:t>
      </w:r>
      <w:r>
        <w:rPr>
          <w:rFonts w:hint="eastAsia"/>
        </w:rPr>
        <w:t>在至聖所牆裏面的金都二十噸</w:t>
      </w:r>
      <w:r>
        <w:t>(</w:t>
      </w:r>
      <w:r>
        <w:rPr>
          <w:rFonts w:hint="eastAsia"/>
        </w:rPr>
        <w:t>歷下</w:t>
      </w:r>
      <w:r>
        <w:t>3:8)</w:t>
      </w:r>
      <w:r>
        <w:rPr>
          <w:rFonts w:hint="eastAsia"/>
        </w:rPr>
        <w:t>，總值</w:t>
      </w:r>
      <w:r>
        <w:t>65</w:t>
      </w:r>
      <w:r>
        <w:rPr>
          <w:rFonts w:hint="eastAsia"/>
        </w:rPr>
        <w:t>億港幣，至聖所跟我們身處的禮堂差不多面積，只是牆紙和鋪地板用左</w:t>
      </w:r>
      <w:r>
        <w:t>65</w:t>
      </w:r>
      <w:r>
        <w:rPr>
          <w:rFonts w:hint="eastAsia"/>
        </w:rPr>
        <w:t>億港幣，今日有錢的人用金造水口和座厠來顯出自己的榮耀，但是這些不能與所羅門聖殿的榮耀比較，</w:t>
      </w:r>
      <w:r>
        <w:t xml:space="preserve"> </w:t>
      </w:r>
      <w:r>
        <w:rPr>
          <w:rFonts w:hint="eastAsia"/>
        </w:rPr>
        <w:t>所羅門的聖殿內所有的部分連祭司房屋裏面都用金來鋪，總之全殿都貼上金子，簡直是真正的金滿樓，</w:t>
      </w:r>
      <w:r>
        <w:t xml:space="preserve"> </w:t>
      </w:r>
      <w:r>
        <w:rPr>
          <w:rFonts w:hint="eastAsia"/>
        </w:rPr>
        <w:t>所羅門的聖殿內用的金大部分都是大衛預備的</w:t>
      </w:r>
      <w:r>
        <w:t>(</w:t>
      </w:r>
      <w:r>
        <w:rPr>
          <w:rFonts w:hint="eastAsia"/>
        </w:rPr>
        <w:t>歴上</w:t>
      </w:r>
      <w:r>
        <w:t>22:14)</w:t>
      </w:r>
      <w:r>
        <w:rPr>
          <w:rFonts w:hint="eastAsia"/>
        </w:rPr>
        <w:t>，看到大衛預備了</w:t>
      </w:r>
      <w:r>
        <w:t>3</w:t>
      </w:r>
      <w:r>
        <w:rPr>
          <w:rFonts w:hint="eastAsia"/>
        </w:rPr>
        <w:t>千</w:t>
      </w:r>
      <w:r>
        <w:t>4</w:t>
      </w:r>
      <w:r>
        <w:rPr>
          <w:rFonts w:hint="eastAsia"/>
        </w:rPr>
        <w:t>百噸的金，一公斤的金大概</w:t>
      </w:r>
      <w:r>
        <w:t>32</w:t>
      </w:r>
      <w:r>
        <w:rPr>
          <w:rFonts w:hint="eastAsia"/>
        </w:rPr>
        <w:t>萬，</w:t>
      </w:r>
      <w:r>
        <w:t xml:space="preserve"> </w:t>
      </w:r>
      <w:r>
        <w:rPr>
          <w:rFonts w:hint="eastAsia"/>
        </w:rPr>
        <w:t>大衛為了建聖殿所預備的，只是計金都萬億港幣，如果包埋其中用的銀、銅和各種寶石，木材料，和</w:t>
      </w:r>
      <w:r>
        <w:t>183300</w:t>
      </w:r>
      <w:r>
        <w:rPr>
          <w:rFonts w:hint="eastAsia"/>
        </w:rPr>
        <w:t>人</w:t>
      </w:r>
      <w:r>
        <w:t>7</w:t>
      </w:r>
      <w:r>
        <w:rPr>
          <w:rFonts w:hint="eastAsia"/>
        </w:rPr>
        <w:t>年的人工的話，建造所羅門聖殿的費用實在無法計算，這表示甚麼呢?神是任何事都不能相比，榮耀的神，在聖殿裏侍奉神的祭司也是好榮耀的職分。</w:t>
      </w:r>
    </w:p>
    <w:p w14:paraId="24AA60B7" w14:textId="77777777" w:rsidR="00374001" w:rsidRDefault="00374001" w:rsidP="00374001"/>
    <w:p w14:paraId="374D1696" w14:textId="77777777" w:rsidR="00374001" w:rsidRDefault="00374001" w:rsidP="00374001">
      <w:r>
        <w:rPr>
          <w:rFonts w:hint="eastAsia"/>
        </w:rPr>
        <w:t>7:1-12節裏簡單記述建造所羅門王宮，高同聖殿一樣16米，但是面積是聖殿的4倍，宮廷的設計和聖殿好相似，工期是13年，比起聖殿4倍的面積，建宮廷比聖殿快兩倍，特別的地方，其中一廊設立審判的座位，這個是為了百姓的，另一個特別的地方就是所羅門為了法老的女兒，同自己所住的宮廷一樣的， 所羅門雖然對神和主的百姓發熱心，同時間比法老的女兒捆綁，在7:13-51節裏記錄聖殿裏所用的各樣道具，其實我當中唔識的字太多，所以我只是揀最重要的幾樣野來介紹，13-22節裏記錄兩個銅柱，右邊的柱叫阿斤，左邊的柱叫波阿斯， 阿斤是神設立的意思，</w:t>
      </w:r>
      <w:r>
        <w:t xml:space="preserve"> </w:t>
      </w:r>
      <w:r>
        <w:rPr>
          <w:rFonts w:hint="eastAsia"/>
        </w:rPr>
        <w:t>波阿斯是靠神能力的意思，所羅門的聖殿象徵彌賽亞王國，主的國是靠着神的能力建立的，</w:t>
      </w:r>
      <w:r>
        <w:t>23-26</w:t>
      </w:r>
      <w:r>
        <w:rPr>
          <w:rFonts w:hint="eastAsia"/>
        </w:rPr>
        <w:t>節，整銅海直徑</w:t>
      </w:r>
      <w:r>
        <w:t>5</w:t>
      </w:r>
      <w:r>
        <w:rPr>
          <w:rFonts w:hint="eastAsia"/>
        </w:rPr>
        <w:t>米，高</w:t>
      </w:r>
      <w:r>
        <w:t>2.5</w:t>
      </w:r>
      <w:r>
        <w:rPr>
          <w:rFonts w:hint="eastAsia"/>
        </w:rPr>
        <w:t>米是一</w:t>
      </w:r>
      <w:r>
        <w:rPr>
          <w:rFonts w:hint="eastAsia"/>
        </w:rPr>
        <w:t>個巨大的水桶，可以裝</w:t>
      </w:r>
      <w:r>
        <w:t>44000</w:t>
      </w:r>
      <w:r>
        <w:rPr>
          <w:rFonts w:hint="eastAsia"/>
        </w:rPr>
        <w:t>公升的水，</w:t>
      </w:r>
      <w:r>
        <w:t>27-39</w:t>
      </w:r>
      <w:r>
        <w:rPr>
          <w:rFonts w:hint="eastAsia"/>
        </w:rPr>
        <w:t>節造</w:t>
      </w:r>
      <w:r>
        <w:t xml:space="preserve">10 </w:t>
      </w:r>
      <w:r>
        <w:rPr>
          <w:rFonts w:hint="eastAsia"/>
        </w:rPr>
        <w:t>個水盤，每個可以裝</w:t>
      </w:r>
      <w:r>
        <w:t>88</w:t>
      </w:r>
      <w:r>
        <w:rPr>
          <w:rFonts w:hint="eastAsia"/>
        </w:rPr>
        <w:t>公升的水，這個水盤下面造左</w:t>
      </w:r>
      <w:r>
        <w:t>4</w:t>
      </w:r>
      <w:r>
        <w:rPr>
          <w:rFonts w:hint="eastAsia"/>
        </w:rPr>
        <w:t>個輪子方便搬來搬去，從銅海那裏拿水之後，可以潔淨聖殿的每個角落，祭司長洗他們的手腳身體，亦都用來洗祭物，通過聖殿的器具，睇到侍奉神最重要的是潔淨。</w:t>
      </w:r>
    </w:p>
    <w:p w14:paraId="2368449F" w14:textId="77777777" w:rsidR="00374001" w:rsidRDefault="00374001" w:rsidP="00374001"/>
    <w:p w14:paraId="721D5037" w14:textId="77777777" w:rsidR="00374001" w:rsidRDefault="00374001" w:rsidP="00374001">
      <w:pPr>
        <w:rPr>
          <w:rFonts w:hint="eastAsia"/>
        </w:rPr>
      </w:pPr>
      <w:r>
        <w:rPr>
          <w:rFonts w:hint="eastAsia"/>
        </w:rPr>
        <w:t>從以上我們大概觀察左所羅門建造聖殿的過程，以色列百姓出埃及之後，最感激的時刻，有D信徒可能會話感激甚麼，唔關我事，但是事實不是這樣，建造所羅門聖殿是人類救贖歷史上的一個里程碑，雖然在本段的經文裏無記錄，但是歷代志下3:1節裏記錄建聖殿的地方，「</w:t>
      </w:r>
      <w:r w:rsidRPr="00374001">
        <w:rPr>
          <w:rFonts w:hint="eastAsia"/>
          <w:b/>
        </w:rPr>
        <w:t>所羅門就在耶路撒冷耶和華向他父大衛顯現的摩利亞山上，就是耶布斯人阿珥楠的禾場上，大衛所指定的地方預備好了，開工建造耶和華的殿。</w:t>
      </w:r>
      <w:r>
        <w:rPr>
          <w:rFonts w:hint="eastAsia"/>
        </w:rPr>
        <w:t>」摩利亞山是大衛為到調查人口悔改，作燔祭的地方，那時大衛恢復與神和諧的關係， 摩利亞山亦都是亞伯拉罕將他的獨生子以撒獻為燔祭的，後來在這個耶路撒冷的摩利亞山神將祂的獨生子耶穌放在十字架的燔祭壇上，</w:t>
      </w:r>
      <w:r>
        <w:t xml:space="preserve"> </w:t>
      </w:r>
      <w:r>
        <w:rPr>
          <w:rFonts w:hint="eastAsia"/>
        </w:rPr>
        <w:t>所羅門聖殿是天上聖殿原形的模型，</w:t>
      </w:r>
      <w:r>
        <w:t xml:space="preserve"> </w:t>
      </w:r>
      <w:r>
        <w:rPr>
          <w:rFonts w:hint="eastAsia"/>
        </w:rPr>
        <w:t>聖殿的原形是耶穌，耶穌話「</w:t>
      </w:r>
      <w:r w:rsidRPr="00374001">
        <w:rPr>
          <w:rFonts w:hint="eastAsia"/>
          <w:b/>
        </w:rPr>
        <w:t>你們拆毀這殿，我三日內要再建立起來。</w:t>
      </w:r>
      <w:r>
        <w:rPr>
          <w:rFonts w:hint="eastAsia"/>
        </w:rPr>
        <w:t>」</w:t>
      </w:r>
      <w:r>
        <w:t>(</w:t>
      </w:r>
      <w:r>
        <w:rPr>
          <w:rFonts w:hint="eastAsia"/>
        </w:rPr>
        <w:t>約</w:t>
      </w:r>
      <w:r>
        <w:t>2:19)</w:t>
      </w:r>
      <w:r>
        <w:rPr>
          <w:rFonts w:hint="eastAsia"/>
        </w:rPr>
        <w:t>耶穌在十字架上受死，第三日復活作我們的聖殿，我們靠贖罪祭耶穌的血，亦都靠着大祭司耶穌中保的禱告，我們直接去到神那裏禱告，不是一年一次先入，乃是無數次無時間和地方的限制去到神那裏，耶穌作聖殿，贖罪祭物，大祭司，以一站式成為完全的聖殿，因建造這個聖殿罪人可以悔改與神得和諧的關係，得救，人作神的兒女與永遠的神同在，這個永生是從這個殿開始，對所有人類完成聖殿是一個極大的喜樂，感激和感謝的消息，請大家一齊祈禱。</w:t>
      </w:r>
    </w:p>
    <w:p w14:paraId="040AEA28" w14:textId="12D4450D" w:rsidR="00374001" w:rsidRDefault="00374001" w:rsidP="00374001"/>
    <w:p w14:paraId="6A3BC647" w14:textId="77777777" w:rsidR="00535D30" w:rsidRDefault="00535D30" w:rsidP="00486E45">
      <w:pPr>
        <w:ind w:firstLine="0"/>
        <w:rPr>
          <w:rFonts w:hint="eastAsia"/>
          <w:lang w:eastAsia="zh-HK"/>
        </w:rPr>
        <w:sectPr w:rsidR="00535D30">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num="2" w:space="227"/>
          <w:docGrid w:linePitch="326"/>
        </w:sectPr>
      </w:pPr>
    </w:p>
    <w:p w14:paraId="12328C74" w14:textId="77777777" w:rsidR="00CA353D" w:rsidRDefault="00CA353D" w:rsidP="00486E45">
      <w:pPr>
        <w:ind w:firstLine="0"/>
        <w:rPr>
          <w:rFonts w:hint="eastAsia"/>
          <w:lang w:eastAsia="zh-HK"/>
        </w:rPr>
      </w:pPr>
    </w:p>
    <w:sectPr w:rsidR="00CA353D">
      <w:type w:val="continuous"/>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BDC04" w14:textId="77777777" w:rsidR="00001868" w:rsidRDefault="00001868">
      <w:r>
        <w:separator/>
      </w:r>
    </w:p>
  </w:endnote>
  <w:endnote w:type="continuationSeparator" w:id="0">
    <w:p w14:paraId="462B0203" w14:textId="77777777" w:rsidR="00001868" w:rsidRDefault="0000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細圓體(P)">
    <w:altName w:val="微軟正黑體"/>
    <w:charset w:val="88"/>
    <w:family w:val="swiss"/>
    <w:pitch w:val="variable"/>
    <w:sig w:usb0="80000001" w:usb1="28091800" w:usb2="00000016" w:usb3="00000000" w:csb0="00100000" w:csb1="00000000"/>
  </w:font>
  <w:font w:name="華康古印體(P)">
    <w:altName w:val="微軟正黑體"/>
    <w:charset w:val="88"/>
    <w:family w:val="script"/>
    <w:pitch w:val="variable"/>
    <w:sig w:usb0="80000001" w:usb1="28091800" w:usb2="00000016" w:usb3="00000000" w:csb0="00100000" w:csb1="00000000"/>
  </w:font>
  <w:font w:name="Arial">
    <w:panose1 w:val="020B0604020202020204"/>
    <w:charset w:val="00"/>
    <w:family w:val="swiss"/>
    <w:pitch w:val="variable"/>
    <w:sig w:usb0="E0002EFF" w:usb1="C0007843" w:usb2="00000009" w:usb3="00000000" w:csb0="000001FF" w:csb1="00000000"/>
  </w:font>
  <w:font w:name="華康粗圓體(P)">
    <w:altName w:val="微軟正黑體"/>
    <w:charset w:val="88"/>
    <w:family w:val="swiss"/>
    <w:pitch w:val="variable"/>
    <w:sig w:usb0="80000001" w:usb1="28091800" w:usb2="00000016" w:usb3="00000000" w:csb0="00100000" w:csb1="00000000"/>
  </w:font>
  <w:font w:name="Wingdings">
    <w:panose1 w:val="05000000000000000000"/>
    <w:charset w:val="02"/>
    <w:family w:val="decorative"/>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E52A" w14:textId="77777777" w:rsidR="00E0753D" w:rsidRDefault="00E0753D">
    <w:pPr>
      <w:pStyle w:val="a9"/>
      <w:ind w:firstLine="0"/>
      <w:jc w:val="center"/>
    </w:pPr>
    <w:r>
      <w:rPr>
        <w:rStyle w:val="aa"/>
      </w:rPr>
      <w:fldChar w:fldCharType="begin"/>
    </w:r>
    <w:r>
      <w:rPr>
        <w:rStyle w:val="aa"/>
      </w:rPr>
      <w:instrText xml:space="preserve"> PAGE </w:instrText>
    </w:r>
    <w:r>
      <w:rPr>
        <w:rStyle w:val="aa"/>
      </w:rPr>
      <w:fldChar w:fldCharType="separate"/>
    </w:r>
    <w:r w:rsidR="00E176EE">
      <w:rPr>
        <w:rStyle w:val="aa"/>
        <w:noProof/>
      </w:rPr>
      <w:t>5</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71E94" w14:textId="77777777" w:rsidR="00001868" w:rsidRDefault="00001868">
      <w:r>
        <w:separator/>
      </w:r>
    </w:p>
  </w:footnote>
  <w:footnote w:type="continuationSeparator" w:id="0">
    <w:p w14:paraId="66270B00" w14:textId="77777777" w:rsidR="00001868" w:rsidRDefault="00001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intFractionalCharacterWidth/>
  <w:bordersDoNotSurroundHeader/>
  <w:bordersDoNotSurroundFooter/>
  <w:hideSpellingErrors/>
  <w:hideGrammaticalErrors/>
  <w:proofState w:spelling="clean" w:grammar="clean"/>
  <w:attachedTemplate r:id="rId1"/>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24"/>
    <w:rsid w:val="00000BC5"/>
    <w:rsid w:val="00001868"/>
    <w:rsid w:val="00005C1E"/>
    <w:rsid w:val="00007A2B"/>
    <w:rsid w:val="000235DB"/>
    <w:rsid w:val="000266BA"/>
    <w:rsid w:val="0003258A"/>
    <w:rsid w:val="0003546E"/>
    <w:rsid w:val="0003613E"/>
    <w:rsid w:val="00036DC9"/>
    <w:rsid w:val="00041810"/>
    <w:rsid w:val="000433B5"/>
    <w:rsid w:val="00043FFF"/>
    <w:rsid w:val="0005493F"/>
    <w:rsid w:val="00072920"/>
    <w:rsid w:val="000743F2"/>
    <w:rsid w:val="0007610C"/>
    <w:rsid w:val="000769CA"/>
    <w:rsid w:val="0008203A"/>
    <w:rsid w:val="00083FB5"/>
    <w:rsid w:val="000863B4"/>
    <w:rsid w:val="00097277"/>
    <w:rsid w:val="00097BD6"/>
    <w:rsid w:val="000A3850"/>
    <w:rsid w:val="000A3C87"/>
    <w:rsid w:val="000A5645"/>
    <w:rsid w:val="000A5A6C"/>
    <w:rsid w:val="000A7CE7"/>
    <w:rsid w:val="000B22E2"/>
    <w:rsid w:val="000B54A5"/>
    <w:rsid w:val="000B5E19"/>
    <w:rsid w:val="000B625F"/>
    <w:rsid w:val="000B662E"/>
    <w:rsid w:val="000B73BE"/>
    <w:rsid w:val="000C085A"/>
    <w:rsid w:val="000C6555"/>
    <w:rsid w:val="000E0885"/>
    <w:rsid w:val="000E2A76"/>
    <w:rsid w:val="000E6734"/>
    <w:rsid w:val="000E7095"/>
    <w:rsid w:val="000F4E47"/>
    <w:rsid w:val="000F6004"/>
    <w:rsid w:val="000F6D8D"/>
    <w:rsid w:val="001117D9"/>
    <w:rsid w:val="00112957"/>
    <w:rsid w:val="00115886"/>
    <w:rsid w:val="0011610C"/>
    <w:rsid w:val="00120BD3"/>
    <w:rsid w:val="001240F6"/>
    <w:rsid w:val="0012796D"/>
    <w:rsid w:val="0014010F"/>
    <w:rsid w:val="001418A0"/>
    <w:rsid w:val="0014766C"/>
    <w:rsid w:val="00151556"/>
    <w:rsid w:val="00151759"/>
    <w:rsid w:val="00152079"/>
    <w:rsid w:val="001521C6"/>
    <w:rsid w:val="0015430D"/>
    <w:rsid w:val="00154AF5"/>
    <w:rsid w:val="00157E50"/>
    <w:rsid w:val="0016155D"/>
    <w:rsid w:val="00163EBD"/>
    <w:rsid w:val="0016428D"/>
    <w:rsid w:val="00166811"/>
    <w:rsid w:val="00175DE0"/>
    <w:rsid w:val="00175E18"/>
    <w:rsid w:val="00176CCE"/>
    <w:rsid w:val="00180AA7"/>
    <w:rsid w:val="001821E9"/>
    <w:rsid w:val="00184EE8"/>
    <w:rsid w:val="00185DBB"/>
    <w:rsid w:val="00186D73"/>
    <w:rsid w:val="00194EA4"/>
    <w:rsid w:val="001A2806"/>
    <w:rsid w:val="001A4463"/>
    <w:rsid w:val="001A6129"/>
    <w:rsid w:val="001C7398"/>
    <w:rsid w:val="001D1408"/>
    <w:rsid w:val="001D1A9D"/>
    <w:rsid w:val="001D4B66"/>
    <w:rsid w:val="001D5BFE"/>
    <w:rsid w:val="001E6A5E"/>
    <w:rsid w:val="001F14AD"/>
    <w:rsid w:val="001F1621"/>
    <w:rsid w:val="001F552E"/>
    <w:rsid w:val="001F6291"/>
    <w:rsid w:val="0020182A"/>
    <w:rsid w:val="002037C1"/>
    <w:rsid w:val="00203E8F"/>
    <w:rsid w:val="002103B5"/>
    <w:rsid w:val="00210BDB"/>
    <w:rsid w:val="0021221E"/>
    <w:rsid w:val="00213EAC"/>
    <w:rsid w:val="00214362"/>
    <w:rsid w:val="002144E4"/>
    <w:rsid w:val="002212B0"/>
    <w:rsid w:val="00233306"/>
    <w:rsid w:val="0023395D"/>
    <w:rsid w:val="002340FD"/>
    <w:rsid w:val="0023469E"/>
    <w:rsid w:val="0023613D"/>
    <w:rsid w:val="00236166"/>
    <w:rsid w:val="00241D5E"/>
    <w:rsid w:val="00242BC4"/>
    <w:rsid w:val="002476FC"/>
    <w:rsid w:val="00247893"/>
    <w:rsid w:val="0025121F"/>
    <w:rsid w:val="00254AD3"/>
    <w:rsid w:val="00254E91"/>
    <w:rsid w:val="0025542B"/>
    <w:rsid w:val="0025581C"/>
    <w:rsid w:val="00257037"/>
    <w:rsid w:val="002571DC"/>
    <w:rsid w:val="00264718"/>
    <w:rsid w:val="00267F61"/>
    <w:rsid w:val="00285C41"/>
    <w:rsid w:val="00290362"/>
    <w:rsid w:val="002917D6"/>
    <w:rsid w:val="00294090"/>
    <w:rsid w:val="0029604B"/>
    <w:rsid w:val="0029627B"/>
    <w:rsid w:val="0029688C"/>
    <w:rsid w:val="0029728F"/>
    <w:rsid w:val="00297E5A"/>
    <w:rsid w:val="002A155E"/>
    <w:rsid w:val="002A2BED"/>
    <w:rsid w:val="002A5660"/>
    <w:rsid w:val="002A5EEB"/>
    <w:rsid w:val="002B4759"/>
    <w:rsid w:val="002B7180"/>
    <w:rsid w:val="002C5E07"/>
    <w:rsid w:val="002C6326"/>
    <w:rsid w:val="002C68DD"/>
    <w:rsid w:val="002E25A2"/>
    <w:rsid w:val="002E2FF9"/>
    <w:rsid w:val="002E3004"/>
    <w:rsid w:val="002E33D7"/>
    <w:rsid w:val="002E3E67"/>
    <w:rsid w:val="002E675C"/>
    <w:rsid w:val="002E6801"/>
    <w:rsid w:val="002E70A5"/>
    <w:rsid w:val="002E7AD1"/>
    <w:rsid w:val="002F2CEF"/>
    <w:rsid w:val="002F3215"/>
    <w:rsid w:val="002F3BDE"/>
    <w:rsid w:val="002F5404"/>
    <w:rsid w:val="00303F60"/>
    <w:rsid w:val="00314B11"/>
    <w:rsid w:val="003201B7"/>
    <w:rsid w:val="00321EDA"/>
    <w:rsid w:val="003220D0"/>
    <w:rsid w:val="00325CCD"/>
    <w:rsid w:val="003260AE"/>
    <w:rsid w:val="00326553"/>
    <w:rsid w:val="003363DA"/>
    <w:rsid w:val="00337C49"/>
    <w:rsid w:val="003416BE"/>
    <w:rsid w:val="00346048"/>
    <w:rsid w:val="003518CF"/>
    <w:rsid w:val="00355A19"/>
    <w:rsid w:val="00361493"/>
    <w:rsid w:val="0036238A"/>
    <w:rsid w:val="003633D6"/>
    <w:rsid w:val="003637B0"/>
    <w:rsid w:val="00363E9D"/>
    <w:rsid w:val="003703EF"/>
    <w:rsid w:val="0037113A"/>
    <w:rsid w:val="00374001"/>
    <w:rsid w:val="0037490B"/>
    <w:rsid w:val="00377590"/>
    <w:rsid w:val="0038408D"/>
    <w:rsid w:val="00390E20"/>
    <w:rsid w:val="003912A4"/>
    <w:rsid w:val="003914D1"/>
    <w:rsid w:val="003945A6"/>
    <w:rsid w:val="0039616F"/>
    <w:rsid w:val="003A4E4D"/>
    <w:rsid w:val="003A560E"/>
    <w:rsid w:val="003A7E81"/>
    <w:rsid w:val="003A7ECA"/>
    <w:rsid w:val="003B0972"/>
    <w:rsid w:val="003B1C9C"/>
    <w:rsid w:val="003B44AB"/>
    <w:rsid w:val="003B7308"/>
    <w:rsid w:val="003C5F9E"/>
    <w:rsid w:val="003D0195"/>
    <w:rsid w:val="003D271E"/>
    <w:rsid w:val="003D7C76"/>
    <w:rsid w:val="003E7AD9"/>
    <w:rsid w:val="003F0BEA"/>
    <w:rsid w:val="003F3D48"/>
    <w:rsid w:val="003F3E84"/>
    <w:rsid w:val="003F4107"/>
    <w:rsid w:val="003F7317"/>
    <w:rsid w:val="00402330"/>
    <w:rsid w:val="00407F07"/>
    <w:rsid w:val="00410E1F"/>
    <w:rsid w:val="00413BD4"/>
    <w:rsid w:val="004248BD"/>
    <w:rsid w:val="00424FA7"/>
    <w:rsid w:val="00425C8A"/>
    <w:rsid w:val="00425D00"/>
    <w:rsid w:val="0042703E"/>
    <w:rsid w:val="00430DC8"/>
    <w:rsid w:val="004442BD"/>
    <w:rsid w:val="00445150"/>
    <w:rsid w:val="004451DC"/>
    <w:rsid w:val="004501DC"/>
    <w:rsid w:val="00450BE0"/>
    <w:rsid w:val="0045205C"/>
    <w:rsid w:val="00453211"/>
    <w:rsid w:val="00454889"/>
    <w:rsid w:val="00455126"/>
    <w:rsid w:val="0045660E"/>
    <w:rsid w:val="004568AE"/>
    <w:rsid w:val="00465D3F"/>
    <w:rsid w:val="004667E6"/>
    <w:rsid w:val="00466A2D"/>
    <w:rsid w:val="00473675"/>
    <w:rsid w:val="004752C0"/>
    <w:rsid w:val="004765B5"/>
    <w:rsid w:val="004766C8"/>
    <w:rsid w:val="0048583D"/>
    <w:rsid w:val="00486389"/>
    <w:rsid w:val="00486A96"/>
    <w:rsid w:val="00486E45"/>
    <w:rsid w:val="0049643E"/>
    <w:rsid w:val="00496795"/>
    <w:rsid w:val="004A3BF7"/>
    <w:rsid w:val="004B127A"/>
    <w:rsid w:val="004B1477"/>
    <w:rsid w:val="004B37C8"/>
    <w:rsid w:val="004B5BF0"/>
    <w:rsid w:val="004B7675"/>
    <w:rsid w:val="004C0716"/>
    <w:rsid w:val="004C44FC"/>
    <w:rsid w:val="004C619D"/>
    <w:rsid w:val="004C7225"/>
    <w:rsid w:val="004D0548"/>
    <w:rsid w:val="004D6FD3"/>
    <w:rsid w:val="004E416E"/>
    <w:rsid w:val="004F0696"/>
    <w:rsid w:val="0050643E"/>
    <w:rsid w:val="00506577"/>
    <w:rsid w:val="00506D03"/>
    <w:rsid w:val="00507D5E"/>
    <w:rsid w:val="00514BE7"/>
    <w:rsid w:val="005166ED"/>
    <w:rsid w:val="005209CB"/>
    <w:rsid w:val="00521999"/>
    <w:rsid w:val="005237BD"/>
    <w:rsid w:val="005301C3"/>
    <w:rsid w:val="00531F0B"/>
    <w:rsid w:val="00535D30"/>
    <w:rsid w:val="00547310"/>
    <w:rsid w:val="00550860"/>
    <w:rsid w:val="00551F68"/>
    <w:rsid w:val="005542CF"/>
    <w:rsid w:val="0055494C"/>
    <w:rsid w:val="00556646"/>
    <w:rsid w:val="005618BE"/>
    <w:rsid w:val="00564518"/>
    <w:rsid w:val="00564748"/>
    <w:rsid w:val="00575389"/>
    <w:rsid w:val="005808EF"/>
    <w:rsid w:val="0058113A"/>
    <w:rsid w:val="00582171"/>
    <w:rsid w:val="00587202"/>
    <w:rsid w:val="005902FE"/>
    <w:rsid w:val="0059210A"/>
    <w:rsid w:val="00596725"/>
    <w:rsid w:val="0059740D"/>
    <w:rsid w:val="005A0856"/>
    <w:rsid w:val="005A5BED"/>
    <w:rsid w:val="005A7F73"/>
    <w:rsid w:val="005B352D"/>
    <w:rsid w:val="005B38BA"/>
    <w:rsid w:val="005C0D16"/>
    <w:rsid w:val="005C36A0"/>
    <w:rsid w:val="005C7019"/>
    <w:rsid w:val="005D05AF"/>
    <w:rsid w:val="005D4E5C"/>
    <w:rsid w:val="005E267E"/>
    <w:rsid w:val="005E2D3C"/>
    <w:rsid w:val="005E6653"/>
    <w:rsid w:val="005E6CF4"/>
    <w:rsid w:val="005F612E"/>
    <w:rsid w:val="005F6153"/>
    <w:rsid w:val="005F6F8D"/>
    <w:rsid w:val="005F7EF1"/>
    <w:rsid w:val="00600D6D"/>
    <w:rsid w:val="00612C52"/>
    <w:rsid w:val="00615159"/>
    <w:rsid w:val="00615565"/>
    <w:rsid w:val="00617725"/>
    <w:rsid w:val="0062068E"/>
    <w:rsid w:val="00621EFB"/>
    <w:rsid w:val="006228A6"/>
    <w:rsid w:val="00624191"/>
    <w:rsid w:val="00624970"/>
    <w:rsid w:val="00624B31"/>
    <w:rsid w:val="00624FF9"/>
    <w:rsid w:val="00625B7C"/>
    <w:rsid w:val="006265EE"/>
    <w:rsid w:val="00633F9F"/>
    <w:rsid w:val="00642865"/>
    <w:rsid w:val="00644B3B"/>
    <w:rsid w:val="006611B3"/>
    <w:rsid w:val="00661980"/>
    <w:rsid w:val="006634B7"/>
    <w:rsid w:val="00666DC9"/>
    <w:rsid w:val="0067066E"/>
    <w:rsid w:val="00670D79"/>
    <w:rsid w:val="00673A5C"/>
    <w:rsid w:val="00675CB7"/>
    <w:rsid w:val="00677250"/>
    <w:rsid w:val="0069736C"/>
    <w:rsid w:val="006A6CE7"/>
    <w:rsid w:val="006C1572"/>
    <w:rsid w:val="006C185E"/>
    <w:rsid w:val="006D4493"/>
    <w:rsid w:val="006D7335"/>
    <w:rsid w:val="006E3071"/>
    <w:rsid w:val="006E7072"/>
    <w:rsid w:val="006F1CAB"/>
    <w:rsid w:val="006F26DF"/>
    <w:rsid w:val="007009C5"/>
    <w:rsid w:val="007031E9"/>
    <w:rsid w:val="00703B3F"/>
    <w:rsid w:val="0071088C"/>
    <w:rsid w:val="0071252C"/>
    <w:rsid w:val="007127A3"/>
    <w:rsid w:val="00713068"/>
    <w:rsid w:val="007177EF"/>
    <w:rsid w:val="00721625"/>
    <w:rsid w:val="00725582"/>
    <w:rsid w:val="00727F3D"/>
    <w:rsid w:val="00730CFB"/>
    <w:rsid w:val="00740596"/>
    <w:rsid w:val="007442A0"/>
    <w:rsid w:val="00744B54"/>
    <w:rsid w:val="00746C83"/>
    <w:rsid w:val="00747DE7"/>
    <w:rsid w:val="007542AC"/>
    <w:rsid w:val="00755FDF"/>
    <w:rsid w:val="0075661E"/>
    <w:rsid w:val="00764AAA"/>
    <w:rsid w:val="00773F7C"/>
    <w:rsid w:val="007752AC"/>
    <w:rsid w:val="0078389A"/>
    <w:rsid w:val="00787D11"/>
    <w:rsid w:val="0079222B"/>
    <w:rsid w:val="007928A7"/>
    <w:rsid w:val="007931F6"/>
    <w:rsid w:val="0079469B"/>
    <w:rsid w:val="007956B6"/>
    <w:rsid w:val="007A139D"/>
    <w:rsid w:val="007A3590"/>
    <w:rsid w:val="007A3C67"/>
    <w:rsid w:val="007A4D7E"/>
    <w:rsid w:val="007B3E98"/>
    <w:rsid w:val="007B5A8E"/>
    <w:rsid w:val="007C261C"/>
    <w:rsid w:val="007D3F42"/>
    <w:rsid w:val="007D54AA"/>
    <w:rsid w:val="007D7063"/>
    <w:rsid w:val="007D731E"/>
    <w:rsid w:val="007E1AE9"/>
    <w:rsid w:val="007E520C"/>
    <w:rsid w:val="007E6165"/>
    <w:rsid w:val="007F723C"/>
    <w:rsid w:val="007F79E1"/>
    <w:rsid w:val="00800B83"/>
    <w:rsid w:val="0080132C"/>
    <w:rsid w:val="00801AEB"/>
    <w:rsid w:val="00803F7C"/>
    <w:rsid w:val="00804209"/>
    <w:rsid w:val="00811C32"/>
    <w:rsid w:val="0081587C"/>
    <w:rsid w:val="00822189"/>
    <w:rsid w:val="008244AC"/>
    <w:rsid w:val="00825BAB"/>
    <w:rsid w:val="00830812"/>
    <w:rsid w:val="0083164B"/>
    <w:rsid w:val="00831C32"/>
    <w:rsid w:val="008402A2"/>
    <w:rsid w:val="00840FFB"/>
    <w:rsid w:val="00842720"/>
    <w:rsid w:val="0084304A"/>
    <w:rsid w:val="008453CE"/>
    <w:rsid w:val="00847754"/>
    <w:rsid w:val="0085453A"/>
    <w:rsid w:val="00855D6C"/>
    <w:rsid w:val="00856FEC"/>
    <w:rsid w:val="008606E9"/>
    <w:rsid w:val="008618A1"/>
    <w:rsid w:val="008634DA"/>
    <w:rsid w:val="00866337"/>
    <w:rsid w:val="00866515"/>
    <w:rsid w:val="00870F3C"/>
    <w:rsid w:val="00873138"/>
    <w:rsid w:val="008847DB"/>
    <w:rsid w:val="00886032"/>
    <w:rsid w:val="00887803"/>
    <w:rsid w:val="00887B3A"/>
    <w:rsid w:val="0089085A"/>
    <w:rsid w:val="00894F35"/>
    <w:rsid w:val="008A24C5"/>
    <w:rsid w:val="008A37DE"/>
    <w:rsid w:val="008A6E10"/>
    <w:rsid w:val="008B2B30"/>
    <w:rsid w:val="008C0019"/>
    <w:rsid w:val="008C0526"/>
    <w:rsid w:val="008C3685"/>
    <w:rsid w:val="008D0997"/>
    <w:rsid w:val="008D250B"/>
    <w:rsid w:val="008D32A6"/>
    <w:rsid w:val="008D6C2D"/>
    <w:rsid w:val="008E0083"/>
    <w:rsid w:val="008E14D0"/>
    <w:rsid w:val="008E1AB6"/>
    <w:rsid w:val="008E205A"/>
    <w:rsid w:val="008E64A1"/>
    <w:rsid w:val="008E7EFB"/>
    <w:rsid w:val="008F34B6"/>
    <w:rsid w:val="008F4045"/>
    <w:rsid w:val="008F5209"/>
    <w:rsid w:val="008F6ACB"/>
    <w:rsid w:val="0090180F"/>
    <w:rsid w:val="009079EE"/>
    <w:rsid w:val="00910B7B"/>
    <w:rsid w:val="00916C04"/>
    <w:rsid w:val="009217B3"/>
    <w:rsid w:val="00923200"/>
    <w:rsid w:val="00923702"/>
    <w:rsid w:val="009245A0"/>
    <w:rsid w:val="009258D0"/>
    <w:rsid w:val="00927B4D"/>
    <w:rsid w:val="00930D1A"/>
    <w:rsid w:val="009328D5"/>
    <w:rsid w:val="00937E00"/>
    <w:rsid w:val="00945AF5"/>
    <w:rsid w:val="009528CB"/>
    <w:rsid w:val="0096116C"/>
    <w:rsid w:val="00971329"/>
    <w:rsid w:val="00971B16"/>
    <w:rsid w:val="009930BE"/>
    <w:rsid w:val="0099596A"/>
    <w:rsid w:val="00997F86"/>
    <w:rsid w:val="009A396B"/>
    <w:rsid w:val="009B1504"/>
    <w:rsid w:val="009D388D"/>
    <w:rsid w:val="009D536B"/>
    <w:rsid w:val="009D631D"/>
    <w:rsid w:val="009E3FFD"/>
    <w:rsid w:val="009E49D9"/>
    <w:rsid w:val="009E65AA"/>
    <w:rsid w:val="009E6FD5"/>
    <w:rsid w:val="009F3468"/>
    <w:rsid w:val="00A07C6D"/>
    <w:rsid w:val="00A17D85"/>
    <w:rsid w:val="00A21050"/>
    <w:rsid w:val="00A21C27"/>
    <w:rsid w:val="00A222BF"/>
    <w:rsid w:val="00A270F3"/>
    <w:rsid w:val="00A304FF"/>
    <w:rsid w:val="00A3418A"/>
    <w:rsid w:val="00A40647"/>
    <w:rsid w:val="00A4248C"/>
    <w:rsid w:val="00A53E41"/>
    <w:rsid w:val="00A56B8B"/>
    <w:rsid w:val="00A6259C"/>
    <w:rsid w:val="00A65191"/>
    <w:rsid w:val="00A7459B"/>
    <w:rsid w:val="00A77535"/>
    <w:rsid w:val="00A818EE"/>
    <w:rsid w:val="00A841A1"/>
    <w:rsid w:val="00A86307"/>
    <w:rsid w:val="00A9190A"/>
    <w:rsid w:val="00A936F1"/>
    <w:rsid w:val="00A9564B"/>
    <w:rsid w:val="00A97E74"/>
    <w:rsid w:val="00AA2F1B"/>
    <w:rsid w:val="00AA5CB0"/>
    <w:rsid w:val="00AB1A4D"/>
    <w:rsid w:val="00AC0573"/>
    <w:rsid w:val="00AC13A0"/>
    <w:rsid w:val="00AC6AE8"/>
    <w:rsid w:val="00AD081C"/>
    <w:rsid w:val="00AD177A"/>
    <w:rsid w:val="00AD61FC"/>
    <w:rsid w:val="00AE1BC5"/>
    <w:rsid w:val="00AE248D"/>
    <w:rsid w:val="00AE5383"/>
    <w:rsid w:val="00AF004B"/>
    <w:rsid w:val="00AF0348"/>
    <w:rsid w:val="00AF0C51"/>
    <w:rsid w:val="00AF3C61"/>
    <w:rsid w:val="00B01AE8"/>
    <w:rsid w:val="00B01D9B"/>
    <w:rsid w:val="00B0241A"/>
    <w:rsid w:val="00B0346C"/>
    <w:rsid w:val="00B07A89"/>
    <w:rsid w:val="00B105D6"/>
    <w:rsid w:val="00B234E2"/>
    <w:rsid w:val="00B243D2"/>
    <w:rsid w:val="00B312C7"/>
    <w:rsid w:val="00B31F3F"/>
    <w:rsid w:val="00B33870"/>
    <w:rsid w:val="00B350CF"/>
    <w:rsid w:val="00B40862"/>
    <w:rsid w:val="00B422F2"/>
    <w:rsid w:val="00B42692"/>
    <w:rsid w:val="00B51561"/>
    <w:rsid w:val="00B561B9"/>
    <w:rsid w:val="00B653A5"/>
    <w:rsid w:val="00B6728E"/>
    <w:rsid w:val="00B71A79"/>
    <w:rsid w:val="00B924D1"/>
    <w:rsid w:val="00B949E2"/>
    <w:rsid w:val="00B95BC3"/>
    <w:rsid w:val="00B9668A"/>
    <w:rsid w:val="00BA447E"/>
    <w:rsid w:val="00BA5684"/>
    <w:rsid w:val="00BA6693"/>
    <w:rsid w:val="00BA690F"/>
    <w:rsid w:val="00BB0B53"/>
    <w:rsid w:val="00BB6D65"/>
    <w:rsid w:val="00BB7D84"/>
    <w:rsid w:val="00BC0E63"/>
    <w:rsid w:val="00BC2132"/>
    <w:rsid w:val="00BC2624"/>
    <w:rsid w:val="00BC411F"/>
    <w:rsid w:val="00BC52D0"/>
    <w:rsid w:val="00BC722A"/>
    <w:rsid w:val="00BD091C"/>
    <w:rsid w:val="00BD2F4D"/>
    <w:rsid w:val="00BD3C2D"/>
    <w:rsid w:val="00BD42A8"/>
    <w:rsid w:val="00BD54E9"/>
    <w:rsid w:val="00BD6EF0"/>
    <w:rsid w:val="00BE2301"/>
    <w:rsid w:val="00BE4429"/>
    <w:rsid w:val="00BE5B9A"/>
    <w:rsid w:val="00BF2154"/>
    <w:rsid w:val="00BF2552"/>
    <w:rsid w:val="00BF4D84"/>
    <w:rsid w:val="00C07F50"/>
    <w:rsid w:val="00C10895"/>
    <w:rsid w:val="00C13E66"/>
    <w:rsid w:val="00C2080C"/>
    <w:rsid w:val="00C24159"/>
    <w:rsid w:val="00C25E9C"/>
    <w:rsid w:val="00C27098"/>
    <w:rsid w:val="00C30F39"/>
    <w:rsid w:val="00C35EE7"/>
    <w:rsid w:val="00C36B23"/>
    <w:rsid w:val="00C41182"/>
    <w:rsid w:val="00C4295E"/>
    <w:rsid w:val="00C42BA7"/>
    <w:rsid w:val="00C42C24"/>
    <w:rsid w:val="00C53D9B"/>
    <w:rsid w:val="00C54EE6"/>
    <w:rsid w:val="00C5547C"/>
    <w:rsid w:val="00C6129B"/>
    <w:rsid w:val="00C612C0"/>
    <w:rsid w:val="00C627AF"/>
    <w:rsid w:val="00C628E1"/>
    <w:rsid w:val="00C745EE"/>
    <w:rsid w:val="00C7759E"/>
    <w:rsid w:val="00C80F57"/>
    <w:rsid w:val="00C81D29"/>
    <w:rsid w:val="00C82CBB"/>
    <w:rsid w:val="00C8420E"/>
    <w:rsid w:val="00C85BAF"/>
    <w:rsid w:val="00C922EE"/>
    <w:rsid w:val="00C93903"/>
    <w:rsid w:val="00C93BC2"/>
    <w:rsid w:val="00CA010D"/>
    <w:rsid w:val="00CA1126"/>
    <w:rsid w:val="00CA353D"/>
    <w:rsid w:val="00CB7DEB"/>
    <w:rsid w:val="00CC0025"/>
    <w:rsid w:val="00CC1308"/>
    <w:rsid w:val="00CC26CA"/>
    <w:rsid w:val="00CC7254"/>
    <w:rsid w:val="00CD24E9"/>
    <w:rsid w:val="00CD2A5B"/>
    <w:rsid w:val="00CD3BA0"/>
    <w:rsid w:val="00CD4B2E"/>
    <w:rsid w:val="00CD5F2C"/>
    <w:rsid w:val="00CD6282"/>
    <w:rsid w:val="00CF0F8B"/>
    <w:rsid w:val="00CF22A2"/>
    <w:rsid w:val="00CF41C5"/>
    <w:rsid w:val="00CF7E29"/>
    <w:rsid w:val="00D00396"/>
    <w:rsid w:val="00D01E5E"/>
    <w:rsid w:val="00D0420C"/>
    <w:rsid w:val="00D15336"/>
    <w:rsid w:val="00D17B59"/>
    <w:rsid w:val="00D26174"/>
    <w:rsid w:val="00D27D72"/>
    <w:rsid w:val="00D3276E"/>
    <w:rsid w:val="00D37265"/>
    <w:rsid w:val="00D37FBA"/>
    <w:rsid w:val="00D430C9"/>
    <w:rsid w:val="00D47E67"/>
    <w:rsid w:val="00D53622"/>
    <w:rsid w:val="00D54F12"/>
    <w:rsid w:val="00D606E5"/>
    <w:rsid w:val="00D637B9"/>
    <w:rsid w:val="00D643BC"/>
    <w:rsid w:val="00D65868"/>
    <w:rsid w:val="00D74CB2"/>
    <w:rsid w:val="00D80936"/>
    <w:rsid w:val="00D83136"/>
    <w:rsid w:val="00D8442A"/>
    <w:rsid w:val="00D84701"/>
    <w:rsid w:val="00D861AD"/>
    <w:rsid w:val="00D91411"/>
    <w:rsid w:val="00D94A3D"/>
    <w:rsid w:val="00D958F2"/>
    <w:rsid w:val="00D95C7D"/>
    <w:rsid w:val="00D972E0"/>
    <w:rsid w:val="00D9767A"/>
    <w:rsid w:val="00DA0281"/>
    <w:rsid w:val="00DA2F88"/>
    <w:rsid w:val="00DA3CD1"/>
    <w:rsid w:val="00DA3F96"/>
    <w:rsid w:val="00DA410F"/>
    <w:rsid w:val="00DA51AF"/>
    <w:rsid w:val="00DA732C"/>
    <w:rsid w:val="00DB23BF"/>
    <w:rsid w:val="00DB61A7"/>
    <w:rsid w:val="00DB7DC5"/>
    <w:rsid w:val="00DC6DB8"/>
    <w:rsid w:val="00DD3E7C"/>
    <w:rsid w:val="00DD49B2"/>
    <w:rsid w:val="00DD70CC"/>
    <w:rsid w:val="00DE3A1E"/>
    <w:rsid w:val="00DE4143"/>
    <w:rsid w:val="00DF4292"/>
    <w:rsid w:val="00DF46C4"/>
    <w:rsid w:val="00DF5034"/>
    <w:rsid w:val="00E052B3"/>
    <w:rsid w:val="00E0753D"/>
    <w:rsid w:val="00E1027C"/>
    <w:rsid w:val="00E108FA"/>
    <w:rsid w:val="00E1462E"/>
    <w:rsid w:val="00E146E8"/>
    <w:rsid w:val="00E16DB3"/>
    <w:rsid w:val="00E176EE"/>
    <w:rsid w:val="00E204C6"/>
    <w:rsid w:val="00E26889"/>
    <w:rsid w:val="00E30094"/>
    <w:rsid w:val="00E353A3"/>
    <w:rsid w:val="00E35FFC"/>
    <w:rsid w:val="00E41B8F"/>
    <w:rsid w:val="00E423AB"/>
    <w:rsid w:val="00E4627C"/>
    <w:rsid w:val="00E47406"/>
    <w:rsid w:val="00E51F61"/>
    <w:rsid w:val="00E55893"/>
    <w:rsid w:val="00E56372"/>
    <w:rsid w:val="00E56701"/>
    <w:rsid w:val="00E605BE"/>
    <w:rsid w:val="00E61E14"/>
    <w:rsid w:val="00E74E1B"/>
    <w:rsid w:val="00E76334"/>
    <w:rsid w:val="00E7680C"/>
    <w:rsid w:val="00E77EE3"/>
    <w:rsid w:val="00E814CB"/>
    <w:rsid w:val="00E83317"/>
    <w:rsid w:val="00E864B9"/>
    <w:rsid w:val="00E932CF"/>
    <w:rsid w:val="00E9409F"/>
    <w:rsid w:val="00E9693E"/>
    <w:rsid w:val="00EA109C"/>
    <w:rsid w:val="00EA2016"/>
    <w:rsid w:val="00EA27B4"/>
    <w:rsid w:val="00EA481F"/>
    <w:rsid w:val="00EB2DAA"/>
    <w:rsid w:val="00EB42E1"/>
    <w:rsid w:val="00EB57E7"/>
    <w:rsid w:val="00EB69CE"/>
    <w:rsid w:val="00EC067D"/>
    <w:rsid w:val="00ED0C79"/>
    <w:rsid w:val="00ED20EE"/>
    <w:rsid w:val="00ED6F2A"/>
    <w:rsid w:val="00EE3697"/>
    <w:rsid w:val="00EE3F12"/>
    <w:rsid w:val="00EE576F"/>
    <w:rsid w:val="00EE63FF"/>
    <w:rsid w:val="00EF3041"/>
    <w:rsid w:val="00EF7025"/>
    <w:rsid w:val="00EF7EE5"/>
    <w:rsid w:val="00F00386"/>
    <w:rsid w:val="00F00984"/>
    <w:rsid w:val="00F01210"/>
    <w:rsid w:val="00F0182D"/>
    <w:rsid w:val="00F0338C"/>
    <w:rsid w:val="00F07663"/>
    <w:rsid w:val="00F10855"/>
    <w:rsid w:val="00F12890"/>
    <w:rsid w:val="00F1508E"/>
    <w:rsid w:val="00F2310B"/>
    <w:rsid w:val="00F2406B"/>
    <w:rsid w:val="00F30D92"/>
    <w:rsid w:val="00F30EB4"/>
    <w:rsid w:val="00F32F5F"/>
    <w:rsid w:val="00F33AED"/>
    <w:rsid w:val="00F44B8F"/>
    <w:rsid w:val="00F522E2"/>
    <w:rsid w:val="00F53490"/>
    <w:rsid w:val="00F544F5"/>
    <w:rsid w:val="00F6189A"/>
    <w:rsid w:val="00F6262B"/>
    <w:rsid w:val="00F62E3B"/>
    <w:rsid w:val="00F637D5"/>
    <w:rsid w:val="00F677F3"/>
    <w:rsid w:val="00F824A0"/>
    <w:rsid w:val="00F82E1D"/>
    <w:rsid w:val="00F868F6"/>
    <w:rsid w:val="00F869C7"/>
    <w:rsid w:val="00F92D28"/>
    <w:rsid w:val="00FA0426"/>
    <w:rsid w:val="00FA2563"/>
    <w:rsid w:val="00FA2F06"/>
    <w:rsid w:val="00FA3613"/>
    <w:rsid w:val="00FA6221"/>
    <w:rsid w:val="00FB1B17"/>
    <w:rsid w:val="00FB24BB"/>
    <w:rsid w:val="00FB6580"/>
    <w:rsid w:val="00FB674A"/>
    <w:rsid w:val="00FB7529"/>
    <w:rsid w:val="00FC0A08"/>
    <w:rsid w:val="00FC3EF7"/>
    <w:rsid w:val="00FC548F"/>
    <w:rsid w:val="00FC6022"/>
    <w:rsid w:val="00FD12FB"/>
    <w:rsid w:val="00FD17ED"/>
    <w:rsid w:val="00FE277D"/>
    <w:rsid w:val="00FE2BEB"/>
    <w:rsid w:val="00FE62D9"/>
    <w:rsid w:val="00FE76DC"/>
    <w:rsid w:val="00FF1260"/>
    <w:rsid w:val="00FF44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D61B0CC"/>
  <w15:chartTrackingRefBased/>
  <w15:docId w15:val="{89206876-87BB-EF45-98F4-B7C31F77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細明體" w:eastAsia="細明體" w:hAnsi="Times New Roman" w:cs="Times New Roman"/>
        <w:lang w:val="en-US" w:eastAsia="zh-H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ind w:firstLine="482"/>
      <w:jc w:val="both"/>
      <w:textAlignment w:val="baseline"/>
    </w:pPr>
    <w:rPr>
      <w:rFonts w:ascii="華康細圓體(P)" w:eastAsia="華康細圓體(P)"/>
      <w:spacing w:val="-18"/>
      <w:sz w:val="24"/>
      <w:lang w:eastAsia="zh-TW"/>
    </w:rPr>
  </w:style>
  <w:style w:type="paragraph" w:styleId="1">
    <w:name w:val="heading 1"/>
    <w:next w:val="a0"/>
    <w:qFormat/>
    <w:pPr>
      <w:widowControl w:val="0"/>
      <w:autoSpaceDE w:val="0"/>
      <w:autoSpaceDN w:val="0"/>
      <w:adjustRightInd w:val="0"/>
      <w:spacing w:before="240" w:after="240"/>
      <w:jc w:val="center"/>
      <w:textAlignment w:val="baseline"/>
      <w:outlineLvl w:val="0"/>
    </w:pPr>
    <w:rPr>
      <w:rFonts w:ascii="華康古印體(P)" w:eastAsia="華康古印體(P)"/>
      <w:sz w:val="48"/>
      <w:lang w:eastAsia="zh-TW"/>
    </w:rPr>
  </w:style>
  <w:style w:type="paragraph" w:styleId="2">
    <w:name w:val="heading 2"/>
    <w:next w:val="a"/>
    <w:qFormat/>
    <w:pPr>
      <w:keepNext/>
      <w:widowControl w:val="0"/>
      <w:autoSpaceDE w:val="0"/>
      <w:autoSpaceDN w:val="0"/>
      <w:adjustRightInd w:val="0"/>
      <w:spacing w:before="240"/>
      <w:textAlignment w:val="baseline"/>
      <w:outlineLvl w:val="1"/>
    </w:pPr>
    <w:rPr>
      <w:rFonts w:ascii="華康古印體(P)" w:eastAsia="華康古印體(P)" w:hAnsi="Arial"/>
      <w:b/>
      <w:sz w:val="28"/>
      <w:lang w:eastAsia="zh-TW"/>
    </w:rPr>
  </w:style>
  <w:style w:type="paragraph" w:styleId="3">
    <w:name w:val="heading 3"/>
    <w:basedOn w:val="2"/>
    <w:next w:val="a"/>
    <w:qFormat/>
    <w:pPr>
      <w:outlineLvl w:val="2"/>
    </w:pPr>
    <w:rPr>
      <w:rFonts w:hAnsi="Times New Roman"/>
      <w:b w:val="0"/>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經文章節"/>
    <w:next w:val="1"/>
    <w:rPr>
      <w:rFonts w:ascii="華康粗圓體(P)" w:eastAsia="華康粗圓體(P)"/>
      <w:noProof/>
      <w:sz w:val="24"/>
      <w:lang w:eastAsia="zh-TW"/>
    </w:rPr>
  </w:style>
  <w:style w:type="paragraph" w:customStyle="1" w:styleId="a5">
    <w:name w:val="課題"/>
    <w:next w:val="a4"/>
    <w:pPr>
      <w:widowControl w:val="0"/>
      <w:tabs>
        <w:tab w:val="right" w:pos="10206"/>
      </w:tabs>
      <w:autoSpaceDE w:val="0"/>
      <w:autoSpaceDN w:val="0"/>
      <w:adjustRightInd w:val="0"/>
      <w:spacing w:after="240"/>
      <w:textAlignment w:val="baseline"/>
    </w:pPr>
    <w:rPr>
      <w:rFonts w:ascii="華康粗圓體(P)" w:eastAsia="華康粗圓體(P)"/>
      <w:sz w:val="24"/>
      <w:lang w:eastAsia="zh-TW"/>
    </w:rPr>
  </w:style>
  <w:style w:type="paragraph" w:customStyle="1" w:styleId="a0">
    <w:name w:val="金句"/>
    <w:basedOn w:val="3"/>
    <w:next w:val="a"/>
    <w:pPr>
      <w:spacing w:after="240"/>
      <w:jc w:val="center"/>
      <w:outlineLvl w:val="9"/>
    </w:pPr>
  </w:style>
  <w:style w:type="paragraph" w:styleId="a6">
    <w:name w:val="Normal Indent"/>
    <w:basedOn w:val="a"/>
    <w:semiHidden/>
    <w:pPr>
      <w:ind w:left="480"/>
    </w:pPr>
  </w:style>
  <w:style w:type="paragraph" w:styleId="a7">
    <w:name w:val="header"/>
    <w:basedOn w:val="a"/>
    <w:semiHidden/>
    <w:pPr>
      <w:tabs>
        <w:tab w:val="center" w:pos="5103"/>
        <w:tab w:val="right" w:pos="10206"/>
      </w:tabs>
      <w:snapToGrid w:val="0"/>
    </w:pPr>
    <w:rPr>
      <w:sz w:val="20"/>
    </w:rPr>
  </w:style>
  <w:style w:type="character" w:customStyle="1" w:styleId="a8">
    <w:name w:val="內文經節"/>
    <w:rPr>
      <w:rFonts w:ascii="華康古印體(P)" w:eastAsia="華康古印體(P)" w:hAnsi="Arial"/>
      <w:b/>
      <w:sz w:val="24"/>
    </w:rPr>
  </w:style>
  <w:style w:type="paragraph" w:styleId="a9">
    <w:name w:val="footer"/>
    <w:basedOn w:val="a7"/>
    <w:semiHidden/>
  </w:style>
  <w:style w:type="character" w:styleId="aa">
    <w:name w:val="page number"/>
    <w:basedOn w:val="a1"/>
    <w:semiHidden/>
  </w:style>
  <w:style w:type="character" w:customStyle="1" w:styleId="verse">
    <w:name w:val="verse"/>
    <w:rsid w:val="001D1A9D"/>
  </w:style>
  <w:style w:type="character" w:customStyle="1" w:styleId="grame">
    <w:name w:val="grame"/>
    <w:rsid w:val="00FB24BB"/>
  </w:style>
  <w:style w:type="character" w:styleId="ab">
    <w:name w:val="Hyperlink"/>
    <w:uiPriority w:val="99"/>
    <w:semiHidden/>
    <w:unhideWhenUsed/>
    <w:rsid w:val="00C208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C:\Program%20Files\Microsoft%20Office\Templates\&#20854;&#23427;\&#26032;&#20449;&#24687;&#27171;&#26495;.dot" TargetMode="Externa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11185-EA58-4F09-900B-076E17EC388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新信息樣板.dot</Template>
  <TotalTime>0</TotalTime>
  <Pages>4</Pages>
  <Words>5436</Words>
  <Characters>332</Characters>
  <Application>Microsoft Office Word</Application>
  <DocSecurity>0</DocSecurity>
  <Lines>2</Lines>
  <Paragraphs>11</Paragraphs>
  <ScaleCrop>false</ScaleCrop>
  <HeadingPairs>
    <vt:vector size="2" baseType="variant">
      <vt:variant>
        <vt:lpstr>Title</vt:lpstr>
      </vt:variant>
      <vt:variant>
        <vt:i4>1</vt:i4>
      </vt:variant>
    </vt:vector>
  </HeadingPairs>
  <TitlesOfParts>
    <vt:vector size="1" baseType="lpstr">
      <vt:lpstr>新信息樣板</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subject/>
  <dc:creator>廖保羅</dc:creator>
  <cp:keywords/>
  <cp:lastModifiedBy>Kwok Wing Sum</cp:lastModifiedBy>
  <cp:revision>3</cp:revision>
  <cp:lastPrinted>2001-10-28T07:26:00Z</cp:lastPrinted>
  <dcterms:created xsi:type="dcterms:W3CDTF">2025-09-02T14:16:00Z</dcterms:created>
  <dcterms:modified xsi:type="dcterms:W3CDTF">2025-09-02T14:16:00Z</dcterms:modified>
</cp:coreProperties>
</file>