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2F29" w14:textId="7733EAEE" w:rsidR="0096581D" w:rsidRDefault="00A44D9E">
      <w:pPr>
        <w:pStyle w:val="a1"/>
      </w:pPr>
      <w:r w:rsidRPr="009128E8">
        <w:rPr>
          <w:rFonts w:hint="eastAsia"/>
          <w:lang w:eastAsia="zh-HK"/>
        </w:rPr>
        <w:t>2</w:t>
      </w:r>
      <w:r w:rsidRPr="009128E8">
        <w:rPr>
          <w:rFonts w:hint="eastAsia"/>
        </w:rPr>
        <w:t>0</w:t>
      </w:r>
      <w:r w:rsidR="00BD22FA">
        <w:rPr>
          <w:rFonts w:hint="eastAsia"/>
          <w:lang w:eastAsia="zh-HK"/>
        </w:rPr>
        <w:t>2</w:t>
      </w:r>
      <w:r>
        <w:t>5</w:t>
      </w:r>
      <w:r w:rsidRPr="009128E8">
        <w:rPr>
          <w:rFonts w:hint="eastAsia"/>
        </w:rPr>
        <w:t xml:space="preserve">年　</w:t>
      </w:r>
      <w:r w:rsidR="00C77DAC" w:rsidRPr="00C77DAC">
        <w:rPr>
          <w:rFonts w:hAnsi="華康粗圓體(P)" w:hint="eastAsia"/>
        </w:rPr>
        <w:t>約翰壹書</w:t>
      </w:r>
      <w:r w:rsidRPr="009128E8">
        <w:rPr>
          <w:rFonts w:hint="eastAsia"/>
        </w:rPr>
        <w:t xml:space="preserve">　第</w:t>
      </w:r>
      <w:r w:rsidR="00BD22FA">
        <w:rPr>
          <w:rFonts w:hint="eastAsia"/>
          <w:lang w:eastAsia="zh-HK"/>
        </w:rPr>
        <w:t>4</w:t>
      </w:r>
      <w:r w:rsidRPr="009128E8">
        <w:rPr>
          <w:rFonts w:hint="eastAsia"/>
        </w:rPr>
        <w:t>課</w:t>
      </w:r>
      <w:r w:rsidR="0096581D">
        <w:rPr>
          <w:rFonts w:hint="eastAsia"/>
        </w:rPr>
        <w:tab/>
      </w:r>
      <w:r w:rsidR="004D6F55">
        <w:rPr>
          <w:rFonts w:hint="eastAsia"/>
        </w:rPr>
        <w:t>1</w:t>
      </w:r>
      <w:r w:rsidR="00515BFA">
        <w:rPr>
          <w:rFonts w:hint="eastAsia"/>
          <w:lang w:eastAsia="zh-HK"/>
        </w:rPr>
        <w:t>0</w:t>
      </w:r>
      <w:r w:rsidR="0096581D">
        <w:rPr>
          <w:rFonts w:hint="eastAsia"/>
        </w:rPr>
        <w:t>月</w:t>
      </w:r>
      <w:r w:rsidR="00BD22FA">
        <w:rPr>
          <w:rFonts w:hint="eastAsia"/>
          <w:lang w:eastAsia="zh-HK"/>
        </w:rPr>
        <w:t>26</w:t>
      </w:r>
      <w:r w:rsidR="0096581D">
        <w:rPr>
          <w:rFonts w:hint="eastAsia"/>
        </w:rPr>
        <w:t>日</w:t>
      </w:r>
      <w:r w:rsidR="001973B1" w:rsidRPr="009128E8">
        <w:rPr>
          <w:rFonts w:hint="eastAsia"/>
        </w:rPr>
        <w:t xml:space="preserve">　</w:t>
      </w:r>
      <w:r w:rsidR="001973B1">
        <w:rPr>
          <w:rFonts w:hint="eastAsia"/>
        </w:rPr>
        <w:t>岑國榮牧者</w:t>
      </w:r>
    </w:p>
    <w:p w14:paraId="0A2412B6" w14:textId="343C029C" w:rsidR="0096581D" w:rsidRDefault="0096581D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4D6F55">
        <w:rPr>
          <w:rFonts w:hint="eastAsia"/>
        </w:rPr>
        <w:t xml:space="preserve"> </w:t>
      </w:r>
      <w:r w:rsidR="00C77DAC" w:rsidRPr="00C77DAC">
        <w:rPr>
          <w:rFonts w:hAnsi="華康粗圓體(P)" w:hint="eastAsia"/>
        </w:rPr>
        <w:t>約翰壹書</w:t>
      </w:r>
      <w:r w:rsidR="004D6F55" w:rsidRPr="000B391E">
        <w:rPr>
          <w:rFonts w:hAnsi="華康粗圓體(P)"/>
        </w:rPr>
        <w:t xml:space="preserve"> </w:t>
      </w:r>
      <w:r w:rsidR="0072634A">
        <w:rPr>
          <w:rFonts w:hAnsi="華康粗圓體(P)"/>
        </w:rPr>
        <w:t>4</w:t>
      </w:r>
      <w:r w:rsidR="004D6F55" w:rsidRPr="000B391E">
        <w:rPr>
          <w:rFonts w:hAnsi="華康粗圓體(P)"/>
        </w:rPr>
        <w:t>:1-</w:t>
      </w:r>
      <w:r w:rsidR="0072634A">
        <w:rPr>
          <w:rFonts w:hAnsi="華康粗圓體(P)"/>
        </w:rPr>
        <w:t>21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4D6F55">
        <w:rPr>
          <w:rFonts w:hint="eastAsia"/>
        </w:rPr>
        <w:t xml:space="preserve"> </w:t>
      </w:r>
      <w:r w:rsidR="00C77DAC" w:rsidRPr="00C77DAC">
        <w:rPr>
          <w:rFonts w:hAnsi="華康粗圓體(P)" w:hint="eastAsia"/>
        </w:rPr>
        <w:t>約翰壹書</w:t>
      </w:r>
      <w:r w:rsidR="004D6F55" w:rsidRPr="000B391E">
        <w:rPr>
          <w:rFonts w:hAnsi="華康粗圓體(P)"/>
        </w:rPr>
        <w:t xml:space="preserve"> </w:t>
      </w:r>
      <w:r w:rsidR="0072634A">
        <w:rPr>
          <w:rFonts w:hAnsi="華康粗圓體(P)"/>
        </w:rPr>
        <w:t>4</w:t>
      </w:r>
      <w:r w:rsidR="004D6F55" w:rsidRPr="000B391E">
        <w:rPr>
          <w:rFonts w:hAnsi="華康粗圓體(P)"/>
        </w:rPr>
        <w:t>:</w:t>
      </w:r>
      <w:r w:rsidR="0072634A">
        <w:rPr>
          <w:rFonts w:hAnsi="華康粗圓體(P)"/>
        </w:rPr>
        <w:t>7</w:t>
      </w:r>
      <w:r w:rsidR="00515BFA">
        <w:rPr>
          <w:rFonts w:hAnsi="華康粗圓體(P)" w:hint="eastAsia"/>
          <w:lang w:eastAsia="zh-HK"/>
        </w:rPr>
        <w:t>,8</w:t>
      </w:r>
    </w:p>
    <w:p w14:paraId="24EE894A" w14:textId="7A8D7E97" w:rsidR="0096581D" w:rsidRDefault="00515BFA">
      <w:pPr>
        <w:pStyle w:val="Heading1"/>
        <w:spacing w:before="120" w:after="120"/>
        <w:rPr>
          <w:lang w:eastAsia="zh-HK"/>
        </w:rPr>
      </w:pPr>
      <w:r>
        <w:rPr>
          <w:rFonts w:hint="eastAsia"/>
        </w:rPr>
        <w:t>因為</w:t>
      </w:r>
      <w:r w:rsidR="00DF7290">
        <w:rPr>
          <w:rFonts w:hint="eastAsia"/>
        </w:rPr>
        <w:t xml:space="preserve">　神</w:t>
      </w:r>
      <w:r>
        <w:rPr>
          <w:rFonts w:hint="eastAsia"/>
        </w:rPr>
        <w:t>就是愛</w:t>
      </w:r>
    </w:p>
    <w:p w14:paraId="6E15A60F" w14:textId="07D7C37A" w:rsidR="0096581D" w:rsidRPr="005B5DA8" w:rsidRDefault="0096581D" w:rsidP="005B5DA8">
      <w:pPr>
        <w:pStyle w:val="a"/>
        <w:rPr>
          <w:rFonts w:hAnsi="新細明體" w:cs="新細明體"/>
          <w:lang w:eastAsia="zh-HK"/>
        </w:rPr>
      </w:pPr>
      <w:r w:rsidRPr="0072634A">
        <w:rPr>
          <w:rFonts w:hint="eastAsia"/>
          <w:szCs w:val="28"/>
        </w:rPr>
        <w:t>「</w:t>
      </w:r>
      <w:r w:rsidR="0072634A" w:rsidRPr="0072634A">
        <w:rPr>
          <w:rFonts w:hAnsi="新細明體" w:cs="新細明體" w:hint="eastAsia"/>
        </w:rPr>
        <w:t>親愛的弟兄啊，我們應當彼此相愛，因為愛是從</w:t>
      </w:r>
      <w:r w:rsidR="00DF7290">
        <w:rPr>
          <w:rFonts w:hAnsi="新細明體" w:cs="新細明體" w:hint="eastAsia"/>
        </w:rPr>
        <w:t xml:space="preserve">　神</w:t>
      </w:r>
      <w:r w:rsidR="0072634A" w:rsidRPr="0072634A">
        <w:rPr>
          <w:rFonts w:hAnsi="新細明體" w:cs="新細明體" w:hint="eastAsia"/>
        </w:rPr>
        <w:t>來的。</w:t>
      </w:r>
      <w:r w:rsidR="0072634A" w:rsidRPr="0072634A">
        <w:rPr>
          <w:rFonts w:hAnsi="新細明體" w:cs="新細明體" w:hint="eastAsia"/>
        </w:rPr>
        <w:br/>
        <w:t>凡有愛心的，都是由</w:t>
      </w:r>
      <w:r w:rsidR="00DF7290">
        <w:rPr>
          <w:rFonts w:hAnsi="新細明體" w:cs="新細明體" w:hint="eastAsia"/>
        </w:rPr>
        <w:t xml:space="preserve">　神</w:t>
      </w:r>
      <w:r w:rsidR="0072634A" w:rsidRPr="0072634A">
        <w:rPr>
          <w:rFonts w:hAnsi="新細明體" w:cs="新細明體" w:hint="eastAsia"/>
        </w:rPr>
        <w:t>而生，並且認識</w:t>
      </w:r>
      <w:r w:rsidR="00DF7290">
        <w:rPr>
          <w:rFonts w:hAnsi="新細明體" w:cs="新細明體" w:hint="eastAsia"/>
        </w:rPr>
        <w:t xml:space="preserve">　神</w:t>
      </w:r>
      <w:r w:rsidR="0072634A" w:rsidRPr="0072634A">
        <w:rPr>
          <w:rFonts w:hAnsi="新細明體" w:cs="新細明體" w:hint="eastAsia"/>
        </w:rPr>
        <w:t>。</w:t>
      </w:r>
      <w:r w:rsidR="001F451F">
        <w:rPr>
          <w:rFonts w:asciiTheme="minorHAnsi" w:hAnsiTheme="minorHAnsi" w:cs="新細明體"/>
        </w:rPr>
        <w:br/>
      </w:r>
      <w:r w:rsidR="00AF2CDC">
        <w:rPr>
          <w:rFonts w:hAnsi="新細明體" w:cs="新細明體" w:hint="eastAsia"/>
        </w:rPr>
        <w:t>沒有愛心的，就不認識</w:t>
      </w:r>
      <w:r w:rsidR="00DF7290">
        <w:rPr>
          <w:rFonts w:hAnsi="新細明體" w:cs="新細明體" w:hint="eastAsia"/>
        </w:rPr>
        <w:t xml:space="preserve">　神</w:t>
      </w:r>
      <w:r w:rsidR="00214EC9">
        <w:rPr>
          <w:rFonts w:hAnsi="新細明體" w:cs="新細明體" w:hint="eastAsia"/>
        </w:rPr>
        <w:t>，因為</w:t>
      </w:r>
      <w:r w:rsidR="00DF7290">
        <w:rPr>
          <w:rFonts w:hAnsi="新細明體" w:cs="新細明體" w:hint="eastAsia"/>
        </w:rPr>
        <w:t xml:space="preserve">　神</w:t>
      </w:r>
      <w:r w:rsidR="00214EC9">
        <w:rPr>
          <w:rFonts w:hAnsi="新細明體" w:cs="新細明體" w:hint="eastAsia"/>
        </w:rPr>
        <w:t>就是愛。</w:t>
      </w:r>
      <w:r w:rsidRPr="0072634A">
        <w:rPr>
          <w:rFonts w:hint="eastAsia"/>
          <w:szCs w:val="28"/>
        </w:rPr>
        <w:t>」</w:t>
      </w:r>
    </w:p>
    <w:p w14:paraId="4F9086E8" w14:textId="77777777" w:rsidR="0096581D" w:rsidRPr="0072634A" w:rsidRDefault="0096581D">
      <w:pPr>
        <w:rPr>
          <w:sz w:val="28"/>
          <w:szCs w:val="28"/>
        </w:rPr>
        <w:sectPr w:rsidR="0096581D" w:rsidRPr="0072634A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8B93FF9" w14:textId="27C83E7F" w:rsidR="003C5809" w:rsidRDefault="003C5809" w:rsidP="00E06AF2">
      <w:pPr>
        <w:ind w:firstLine="483"/>
      </w:pPr>
      <w:r>
        <w:rPr>
          <w:rFonts w:hint="eastAsia"/>
        </w:rPr>
        <w:t>在</w:t>
      </w:r>
      <w:r w:rsidR="00C77DAC" w:rsidRPr="00C77DAC">
        <w:rPr>
          <w:rFonts w:hint="eastAsia"/>
        </w:rPr>
        <w:t>約翰壹書</w:t>
      </w:r>
      <w:r>
        <w:rPr>
          <w:rFonts w:hint="eastAsia"/>
        </w:rPr>
        <w:t>2章裏，使徒</w:t>
      </w:r>
      <w:r w:rsidR="00C77DAC" w:rsidRPr="00C77DAC">
        <w:rPr>
          <w:rFonts w:hint="eastAsia"/>
          <w:u w:val="single"/>
        </w:rPr>
        <w:t>約翰</w:t>
      </w:r>
      <w:r>
        <w:rPr>
          <w:rFonts w:hint="eastAsia"/>
        </w:rPr>
        <w:t>說：「</w:t>
      </w:r>
      <w:r>
        <w:rPr>
          <w:rFonts w:ascii="華康古印體(P)" w:eastAsia="華康古印體(P)" w:hAnsiTheme="minorHAnsi" w:hint="eastAsia"/>
          <w:b/>
          <w:bCs/>
        </w:rPr>
        <w:t>愛弟兄的，就是住在光明中。</w:t>
      </w:r>
      <w:r>
        <w:rPr>
          <w:rFonts w:hint="eastAsia"/>
        </w:rPr>
        <w:t>」到了第3章，</w:t>
      </w:r>
      <w:r w:rsidR="00C77DAC" w:rsidRPr="00C77DAC">
        <w:rPr>
          <w:rFonts w:hint="eastAsia"/>
          <w:u w:val="single"/>
        </w:rPr>
        <w:t>約翰</w:t>
      </w:r>
      <w:r>
        <w:rPr>
          <w:rFonts w:hint="eastAsia"/>
        </w:rPr>
        <w:t>則說：「</w:t>
      </w:r>
      <w:r>
        <w:rPr>
          <w:rFonts w:ascii="華康古印體(P)" w:eastAsia="華康古印體(P)" w:hAnsiTheme="minorHAnsi" w:hint="eastAsia"/>
          <w:b/>
          <w:bCs/>
        </w:rPr>
        <w:t>我們因為愛弟兄，就曉得是已經出死入生了。</w:t>
      </w:r>
      <w:r>
        <w:rPr>
          <w:rFonts w:hint="eastAsia"/>
        </w:rPr>
        <w:t>」而在今日的經文裏，</w:t>
      </w:r>
      <w:r w:rsidR="00C77DAC" w:rsidRPr="00C77DAC">
        <w:rPr>
          <w:rFonts w:hint="eastAsia"/>
          <w:u w:val="single"/>
        </w:rPr>
        <w:t>約翰</w:t>
      </w:r>
      <w:r>
        <w:rPr>
          <w:rFonts w:hint="eastAsia"/>
        </w:rPr>
        <w:t>延續這愛的主題，作出偉大的宣告說：「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就是愛。</w:t>
      </w:r>
      <w:r>
        <w:rPr>
          <w:rFonts w:hint="eastAsia"/>
        </w:rPr>
        <w:t>」在本段經文裏</w:t>
      </w:r>
      <w:r>
        <w:rPr>
          <w:rFonts w:asciiTheme="minorHAnsi" w:hAnsiTheme="minorHAnsi" w:hint="eastAsia"/>
        </w:rPr>
        <w:t>，</w:t>
      </w:r>
      <w:r>
        <w:rPr>
          <w:rFonts w:hint="eastAsia"/>
        </w:rPr>
        <w:t>「愛」這個字出現了30次，是整部聖經中出現最多的一章；因此，繼哥林多前書13章後，本段經文可謂聖經中第二篇「愛的篇章」。被譽為「愛的使徒」的</w:t>
      </w:r>
      <w:r w:rsidR="00C77DAC" w:rsidRPr="00C77DAC">
        <w:rPr>
          <w:rFonts w:hint="eastAsia"/>
          <w:u w:val="single"/>
        </w:rPr>
        <w:t>約翰</w:t>
      </w:r>
      <w:r>
        <w:rPr>
          <w:rFonts w:hint="eastAsia"/>
        </w:rPr>
        <w:t>基於他所認識和領受的</w:t>
      </w:r>
      <w:r w:rsidR="00DF7290">
        <w:rPr>
          <w:rFonts w:hint="eastAsia"/>
        </w:rPr>
        <w:t xml:space="preserve">　神</w:t>
      </w:r>
      <w:r>
        <w:rPr>
          <w:rFonts w:hint="eastAsia"/>
        </w:rPr>
        <w:t>的愛，在本章裏向信徒講論愛的源頭、愛的成全以及愛的果效，為的是叫信徒深深領受</w:t>
      </w:r>
      <w:r w:rsidR="00DF7290">
        <w:rPr>
          <w:rFonts w:hint="eastAsia"/>
        </w:rPr>
        <w:t xml:space="preserve">　神</w:t>
      </w:r>
      <w:r>
        <w:rPr>
          <w:rFonts w:hint="eastAsia"/>
        </w:rPr>
        <w:t>的愛並實踐彼此相愛。的確，一個人的幸福不在於他擁有或成就多少，而是在於他有沒有領受</w:t>
      </w:r>
      <w:r w:rsidR="00DF7290">
        <w:rPr>
          <w:rFonts w:hint="eastAsia"/>
        </w:rPr>
        <w:t xml:space="preserve">　神</w:t>
      </w:r>
      <w:r>
        <w:rPr>
          <w:rFonts w:hint="eastAsia"/>
        </w:rPr>
        <w:t>的愛，以及有沒有在實際生活中施予愛。祈求主通過研讀本段經文，讓主的愛融化我們的內心，使我們深深居在主的愛裏，建立美麗愛的群體，得享相愛而來的幸福和真正的平安。</w:t>
      </w:r>
    </w:p>
    <w:p w14:paraId="35D7F625" w14:textId="63256A9C" w:rsidR="003C5809" w:rsidRPr="00FD33AF" w:rsidRDefault="003C5809" w:rsidP="00E06AF2">
      <w:pPr>
        <w:pStyle w:val="Heading2"/>
        <w:jc w:val="both"/>
        <w:rPr>
          <w:sz w:val="24"/>
          <w:szCs w:val="24"/>
        </w:rPr>
      </w:pPr>
      <w:r>
        <w:rPr>
          <w:rFonts w:hint="eastAsia"/>
        </w:rPr>
        <w:t>Ⅰ‧真理的靈和謬妄的靈</w:t>
      </w:r>
      <w:r w:rsidRPr="000B391E">
        <w:t xml:space="preserve"> (1-6)</w:t>
      </w:r>
    </w:p>
    <w:p w14:paraId="390AB63E" w14:textId="67BE4278" w:rsidR="003C5809" w:rsidRDefault="003C5809" w:rsidP="00E06AF2">
      <w:pPr>
        <w:ind w:firstLine="483"/>
        <w:rPr>
          <w:rFonts w:asciiTheme="minorHAnsi" w:hAnsiTheme="minorHAnsi"/>
        </w:rPr>
      </w:pPr>
      <w:r>
        <w:rPr>
          <w:rFonts w:asciiTheme="minorHAnsi" w:hAnsiTheme="minorHAnsi" w:hint="eastAsia"/>
        </w:rPr>
        <w:t>在上一回，使徒</w:t>
      </w:r>
      <w:r w:rsidR="00C77DAC" w:rsidRPr="00C77DAC">
        <w:rPr>
          <w:rFonts w:asciiTheme="minorHAnsi" w:hAnsiTheme="minorHAnsi" w:hint="eastAsia"/>
          <w:u w:val="single"/>
        </w:rPr>
        <w:t>約翰</w:t>
      </w:r>
      <w:r>
        <w:rPr>
          <w:rFonts w:asciiTheme="minorHAnsi" w:hAnsiTheme="minorHAnsi" w:hint="eastAsia"/>
        </w:rPr>
        <w:t>在</w:t>
      </w:r>
      <w:r>
        <w:rPr>
          <w:rFonts w:hint="eastAsia"/>
        </w:rPr>
        <w:t>3:24</w:t>
      </w:r>
      <w:r>
        <w:rPr>
          <w:rFonts w:asciiTheme="minorHAnsi" w:hAnsiTheme="minorHAnsi" w:hint="eastAsia"/>
        </w:rPr>
        <w:t>裏說：「</w:t>
      </w:r>
      <w:r>
        <w:rPr>
          <w:rFonts w:ascii="華康古印體(P)" w:eastAsia="華康古印體(P)" w:hAnsiTheme="minorHAnsi" w:hint="eastAsia"/>
          <w:b/>
          <w:bCs/>
        </w:rPr>
        <w:t>遵守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命令的，就住在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裏面，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也住在他裏面。我們所以知道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住在我們裏面，是因祂所賜給我們的聖靈。</w:t>
      </w:r>
      <w:r>
        <w:rPr>
          <w:rFonts w:asciiTheme="minorHAnsi" w:hAnsiTheme="minorHAnsi" w:hint="eastAsia"/>
        </w:rPr>
        <w:t>」不過，當時有自稱認識</w:t>
      </w:r>
      <w:r w:rsidR="00DF7290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、卻不遵守</w:t>
      </w:r>
      <w:r w:rsidR="00DF7290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命令的人，他們是諾斯底主義者。他們聲稱耶穌在受洗的時候，基督的靈暫時降臨在祂身上；到耶穌被釘十字架之前，基督的靈就離開了祂，因此被釘在十字架上的耶穌只是一個普通人，藉此否認耶穌道成肉身和十字架代贖的真理。他們又主張基督來並不是為人贖罪，而是將特別的屬靈知識帶給人，叫人從無知和物質世界中得釋放。這種學說從第一世紀開始興起，到第二、三世紀時在</w:t>
      </w:r>
      <w:r w:rsidRPr="00DF7290">
        <w:rPr>
          <w:rFonts w:asciiTheme="minorHAnsi" w:hAnsiTheme="minorHAnsi" w:hint="eastAsia"/>
          <w:u w:val="single"/>
        </w:rPr>
        <w:t>希臘</w:t>
      </w:r>
      <w:r>
        <w:rPr>
          <w:rFonts w:asciiTheme="minorHAnsi" w:hAnsiTheme="minorHAnsi" w:hint="eastAsia"/>
        </w:rPr>
        <w:t>相當盛行。</w:t>
      </w:r>
    </w:p>
    <w:p w14:paraId="6AFE4954" w14:textId="18C767C2" w:rsidR="003C5809" w:rsidRDefault="003C5809" w:rsidP="00E06AF2">
      <w:pPr>
        <w:ind w:firstLine="483"/>
        <w:rPr>
          <w:rFonts w:hAnsiTheme="minorHAnsi"/>
        </w:rPr>
      </w:pPr>
      <w:r>
        <w:rPr>
          <w:rFonts w:asciiTheme="minorHAnsi" w:hAnsiTheme="minorHAnsi" w:hint="eastAsia"/>
        </w:rPr>
        <w:t>面對這些異端邪說，</w:t>
      </w:r>
      <w:r w:rsidR="00C77DAC" w:rsidRPr="00C77DAC">
        <w:rPr>
          <w:rFonts w:asciiTheme="minorHAnsi" w:hAnsiTheme="minorHAnsi" w:hint="eastAsia"/>
          <w:u w:val="single"/>
        </w:rPr>
        <w:t>約翰</w:t>
      </w:r>
      <w:r>
        <w:rPr>
          <w:rFonts w:asciiTheme="minorHAnsi" w:hAnsiTheme="minorHAnsi" w:hint="eastAsia"/>
        </w:rPr>
        <w:t>吩咐信徒要怎樣做呢？請看第</w:t>
      </w:r>
      <w:r>
        <w:rPr>
          <w:rFonts w:hint="eastAsia"/>
        </w:rPr>
        <w:t>1</w:t>
      </w:r>
      <w:r>
        <w:rPr>
          <w:rFonts w:asciiTheme="minorHAnsi" w:hAnsiTheme="minorHAnsi" w:hint="eastAsia"/>
        </w:rPr>
        <w:t>節：「</w:t>
      </w:r>
      <w:r w:rsidRPr="00015146">
        <w:rPr>
          <w:rFonts w:ascii="華康古印體(P)" w:eastAsia="華康古印體(P)" w:hAnsiTheme="minorHAnsi" w:hint="eastAsia"/>
          <w:b/>
          <w:bCs/>
        </w:rPr>
        <w:t>親</w:t>
      </w:r>
      <w:r>
        <w:rPr>
          <w:rFonts w:ascii="華康古印體(P)" w:eastAsia="華康古印體(P)" w:hAnsiTheme="minorHAnsi" w:hint="eastAsia"/>
          <w:b/>
          <w:bCs/>
        </w:rPr>
        <w:t>愛的弟兄啊，一切的靈，你們不可都信，總要試驗那些靈是出於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的不是，因為世上有許多假先知已經出來了</w:t>
      </w:r>
      <w:r w:rsidRPr="00015146">
        <w:rPr>
          <w:rFonts w:ascii="華康古印體(P)" w:eastAsia="華康古印體(P)" w:hAnsiTheme="minorHAnsi" w:hint="eastAsia"/>
          <w:b/>
          <w:bCs/>
        </w:rPr>
        <w:t>。</w:t>
      </w:r>
      <w:r>
        <w:rPr>
          <w:rFonts w:asciiTheme="minorHAnsi" w:hAnsiTheme="minorHAnsi" w:hint="eastAsia"/>
        </w:rPr>
        <w:t>」表面看來</w:t>
      </w:r>
      <w:r>
        <w:rPr>
          <w:rFonts w:asciiTheme="minorHAnsi" w:hAnsiTheme="minorHAnsi" w:hint="eastAsia"/>
          <w:lang w:eastAsia="zh-HK"/>
        </w:rPr>
        <w:t>，在今日崇尚物質和科技的年代，似乎人在屬靈上的追求越來越少，但事實卻剛剛相反。正因為人在靈性上得不到滿足，所以只要看見有一點點</w:t>
      </w:r>
      <w:r w:rsidR="00DF7290">
        <w:rPr>
          <w:rFonts w:asciiTheme="minorHAnsi" w:hAnsiTheme="minorHAnsi" w:hint="eastAsia"/>
          <w:lang w:eastAsia="zh-HK"/>
        </w:rPr>
        <w:t xml:space="preserve">　神</w:t>
      </w:r>
      <w:r>
        <w:rPr>
          <w:rFonts w:asciiTheme="minorHAnsi" w:hAnsiTheme="minorHAnsi" w:hint="eastAsia"/>
          <w:lang w:eastAsia="zh-HK"/>
        </w:rPr>
        <w:t>秘的屬靈現象，就容易受迷惑：在兩年前，就有人推出一款名為</w:t>
      </w:r>
      <w:r>
        <w:rPr>
          <w:rFonts w:asciiTheme="minorHAnsi" w:hAnsiTheme="minorHAnsi"/>
        </w:rPr>
        <w:t xml:space="preserve"> “</w:t>
      </w:r>
      <w:r w:rsidRPr="008D1E12">
        <w:rPr>
          <w:rFonts w:hAnsiTheme="minorHAnsi" w:hint="eastAsia"/>
        </w:rPr>
        <w:t>AI Jesus</w:t>
      </w:r>
      <w:r>
        <w:rPr>
          <w:rFonts w:asciiTheme="minorHAnsi" w:hAnsiTheme="minorHAnsi"/>
        </w:rPr>
        <w:t xml:space="preserve">” </w:t>
      </w:r>
      <w:r>
        <w:rPr>
          <w:rFonts w:asciiTheme="minorHAnsi" w:hAnsiTheme="minorHAnsi" w:hint="eastAsia"/>
        </w:rPr>
        <w:t>的聊天機械人，聲稱可以給人屬靈的指導，甚至有人向它作出禱告。又有源於佛教的靜觀練習，近年在</w:t>
      </w:r>
      <w:r w:rsidRPr="00DF7290">
        <w:rPr>
          <w:rFonts w:asciiTheme="minorHAnsi" w:hAnsiTheme="minorHAnsi" w:hint="eastAsia"/>
          <w:u w:val="single"/>
        </w:rPr>
        <w:t>香港</w:t>
      </w:r>
      <w:r>
        <w:rPr>
          <w:rFonts w:asciiTheme="minorHAnsi" w:hAnsiTheme="minorHAnsi" w:hint="eastAsia"/>
        </w:rPr>
        <w:t>大行其道，有人宣稱有數據支持它對身心的療效，甚至有信徒也</w:t>
      </w:r>
      <w:r w:rsidRPr="004C6C55">
        <w:rPr>
          <w:rFonts w:asciiTheme="minorHAnsi" w:hAnsiTheme="minorHAnsi" w:hint="eastAsia"/>
        </w:rPr>
        <w:t>趨之若鶩</w:t>
      </w:r>
      <w:r>
        <w:rPr>
          <w:rFonts w:asciiTheme="minorHAnsi" w:hAnsiTheme="minorHAnsi" w:hint="eastAsia"/>
        </w:rPr>
        <w:t>。但使徒</w:t>
      </w:r>
      <w:r w:rsidR="00C77DAC" w:rsidRPr="00C77DAC">
        <w:rPr>
          <w:rFonts w:asciiTheme="minorHAnsi" w:hAnsiTheme="minorHAnsi" w:hint="eastAsia"/>
          <w:u w:val="single"/>
        </w:rPr>
        <w:t>約翰</w:t>
      </w:r>
      <w:r>
        <w:rPr>
          <w:rFonts w:asciiTheme="minorHAnsi" w:hAnsiTheme="minorHAnsi" w:hint="eastAsia"/>
        </w:rPr>
        <w:t>提醒信徒，不可盡信一切的靈，為甚麼呢？因為世上既有出於</w:t>
      </w:r>
      <w:r w:rsidR="00DF7290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的聖靈，</w:t>
      </w:r>
      <w:r w:rsidRPr="00057670">
        <w:rPr>
          <w:rFonts w:hAnsiTheme="minorHAnsi" w:hint="eastAsia"/>
        </w:rPr>
        <w:t>也有出於魔鬼的惡靈。正如我們斷不會花數千元，在拼多多買一個冒牌</w:t>
      </w:r>
      <w:r>
        <w:rPr>
          <w:rFonts w:hAnsiTheme="minorHAnsi" w:hint="eastAsia"/>
        </w:rPr>
        <w:t>的</w:t>
      </w:r>
      <w:r w:rsidRPr="00057670">
        <w:rPr>
          <w:rFonts w:hAnsiTheme="minorHAnsi" w:hint="eastAsia"/>
        </w:rPr>
        <w:t>LV包包；大學收生時，也</w:t>
      </w:r>
      <w:r>
        <w:rPr>
          <w:rFonts w:hAnsiTheme="minorHAnsi" w:hint="eastAsia"/>
        </w:rPr>
        <w:t>斷</w:t>
      </w:r>
      <w:r w:rsidRPr="00057670">
        <w:rPr>
          <w:rFonts w:hAnsiTheme="minorHAnsi" w:hint="eastAsia"/>
        </w:rPr>
        <w:t>不會接受那些以假學歷申請入學的學生，而是會取消他們的資格甚至將他們繩之</w:t>
      </w:r>
      <w:r>
        <w:rPr>
          <w:rFonts w:hAnsiTheme="minorHAnsi" w:hint="eastAsia"/>
        </w:rPr>
        <w:t>於</w:t>
      </w:r>
      <w:r w:rsidRPr="00057670">
        <w:rPr>
          <w:rFonts w:hAnsiTheme="minorHAnsi" w:hint="eastAsia"/>
        </w:rPr>
        <w:t>法。同樣，</w:t>
      </w:r>
      <w:r>
        <w:rPr>
          <w:rFonts w:hAnsiTheme="minorHAnsi" w:hint="eastAsia"/>
        </w:rPr>
        <w:t>當我們到了天國的大門時，也必需出示我們屬靈的簽證——聖靈來進入天國，斷不能以偽冒的信仰蒙混過關；因此，我們在信仰生活裏，要按著真理，拒絕那些不是出於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的靈的思想和教訓。</w:t>
      </w:r>
    </w:p>
    <w:p w14:paraId="38500F6E" w14:textId="32A9A1A1" w:rsidR="003C5809" w:rsidRDefault="003C5809" w:rsidP="00E06AF2">
      <w:pPr>
        <w:ind w:firstLine="483"/>
        <w:rPr>
          <w:szCs w:val="24"/>
        </w:rPr>
      </w:pPr>
      <w:r>
        <w:rPr>
          <w:rFonts w:hint="eastAsia"/>
          <w:szCs w:val="24"/>
        </w:rPr>
        <w:t>這樣，我們要基於甚麼來分辨哪些是出於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的靈，哪些是出於敵基督者的靈呢？首先，凡靈不認耶穌是道成肉身的，就不是出於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。請一起讀第2,3節：「</w:t>
      </w:r>
      <w:r>
        <w:rPr>
          <w:rFonts w:ascii="華康古印體(P)" w:eastAsia="華康古印體(P)" w:hAnsiTheme="minorHAnsi" w:hint="eastAsia"/>
          <w:b/>
          <w:bCs/>
        </w:rPr>
        <w:t>凡靈認耶穌基督是成了肉身來的，就是出於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的；從此你們可以認出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的靈來。凡靈不認耶穌，就不是出於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，這是那敵基督者的靈。你們從前聽見他要來，現在已經在世上了。</w:t>
      </w:r>
      <w:r>
        <w:rPr>
          <w:rFonts w:hint="eastAsia"/>
          <w:szCs w:val="24"/>
        </w:rPr>
        <w:t>」認耶穌是道成肉身，這表示承認耶穌既是完全的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，亦是完全的人；承認耶穌在</w:t>
      </w:r>
      <w:r>
        <w:rPr>
          <w:rFonts w:hint="eastAsia"/>
          <w:szCs w:val="24"/>
        </w:rPr>
        <w:lastRenderedPageBreak/>
        <w:t>十字架上為我的罪受死，叫我的罪得赦免，成為我的救主。因此耶穌絕非只是我逢星期日見一次面的老best，又或者善於教導和關心學生的好老師，而是我必須追隨的基督，是我每一日效法的對象。當時的諾斯底主義者既否定耶穌是為人贖罪的救主，因此拒絕效法基督；他們也主張物質世界是邪惡，靈界則是美善，因此放縱肉體跟靈魂的得救無關。</w:t>
      </w:r>
      <w:r w:rsidR="00C77DAC" w:rsidRPr="00C77DAC">
        <w:rPr>
          <w:rFonts w:hint="eastAsia"/>
          <w:szCs w:val="24"/>
          <w:u w:val="single"/>
        </w:rPr>
        <w:t>約翰</w:t>
      </w:r>
      <w:r>
        <w:rPr>
          <w:rFonts w:hint="eastAsia"/>
          <w:szCs w:val="24"/>
        </w:rPr>
        <w:t>指出這些教訓都是出於敵基督者的靈，要敗壞信徒的信仰，叫人走向滅亡。</w:t>
      </w:r>
    </w:p>
    <w:p w14:paraId="726CC8CC" w14:textId="29AAAE28" w:rsidR="003C5809" w:rsidRDefault="003C5809" w:rsidP="00E06AF2">
      <w:pPr>
        <w:ind w:firstLine="483"/>
        <w:rPr>
          <w:szCs w:val="24"/>
        </w:rPr>
      </w:pPr>
      <w:r>
        <w:rPr>
          <w:rFonts w:hint="eastAsia"/>
          <w:szCs w:val="24"/>
        </w:rPr>
        <w:t>第二，屬世界的人論世界的事。請一起讀第5節：「</w:t>
      </w:r>
      <w:r>
        <w:rPr>
          <w:rFonts w:ascii="華康古印體(P)" w:eastAsia="華康古印體(P)" w:hAnsiTheme="minorHAnsi" w:hint="eastAsia"/>
          <w:b/>
          <w:bCs/>
        </w:rPr>
        <w:t>他們是屬世界的，所以論世界的事，世人也聽從他們。</w:t>
      </w:r>
      <w:r>
        <w:rPr>
          <w:rFonts w:hint="eastAsia"/>
          <w:szCs w:val="24"/>
        </w:rPr>
        <w:t>」在這裏，「</w:t>
      </w:r>
      <w:r>
        <w:rPr>
          <w:rFonts w:ascii="華康古印體(P)" w:eastAsia="華康古印體(P)" w:hAnsiTheme="minorHAnsi" w:hint="eastAsia"/>
          <w:b/>
          <w:bCs/>
        </w:rPr>
        <w:t>論世界的事</w:t>
      </w:r>
      <w:r>
        <w:rPr>
          <w:rFonts w:hint="eastAsia"/>
          <w:szCs w:val="24"/>
        </w:rPr>
        <w:t xml:space="preserve">」的英文翻譯是 </w:t>
      </w:r>
      <w:r>
        <w:rPr>
          <w:szCs w:val="24"/>
        </w:rPr>
        <w:t>“</w:t>
      </w:r>
      <w:r>
        <w:rPr>
          <w:rFonts w:hint="eastAsia"/>
          <w:szCs w:val="24"/>
        </w:rPr>
        <w:t>speak from the viewpoint of the world</w:t>
      </w:r>
      <w:r>
        <w:rPr>
          <w:szCs w:val="24"/>
        </w:rPr>
        <w:t>”</w:t>
      </w:r>
      <w:r>
        <w:rPr>
          <w:rFonts w:hint="eastAsia"/>
          <w:szCs w:val="24"/>
        </w:rPr>
        <w:t>，意思是從世界的角度和價值觀說話。最近，我有親戚忽然相繼離世，我的同工向身邊的同事講及這事說：「所以要把握機會信福音。」但她的同事的回應卻竟然是：「所以要及時行樂。」就是這樣，即使是面對同樣的事情，從屬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的角度抑或屬世界的角度去講論，得出的結論會有天淵之別。我們切勿以人的外表來判別他裏頭有的是否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的靈，乃是要按著他的言行是基於屬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抑或屬世界的價值觀來分辨。除了說話之外，屬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的人和屬世界的人所聽的有甚麼不同呢？請看第6節：「</w:t>
      </w:r>
      <w:r>
        <w:rPr>
          <w:rFonts w:ascii="華康古印體(P)" w:eastAsia="華康古印體(P)" w:hAnsiTheme="minorHAnsi" w:hint="eastAsia"/>
          <w:b/>
          <w:bCs/>
        </w:rPr>
        <w:t>我們是屬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的，認識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的就聽從我們；不屬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的就不聽從我們。從此我們可以認出真理的靈和謬妄的靈來。</w:t>
      </w:r>
      <w:r>
        <w:rPr>
          <w:rFonts w:hint="eastAsia"/>
          <w:szCs w:val="24"/>
        </w:rPr>
        <w:t>」在這裏，「</w:t>
      </w:r>
      <w:r>
        <w:rPr>
          <w:rFonts w:ascii="華康古印體(P)" w:eastAsia="華康古印體(P)" w:hAnsiTheme="minorHAnsi" w:hint="eastAsia"/>
          <w:b/>
          <w:bCs/>
        </w:rPr>
        <w:t>我們</w:t>
      </w:r>
      <w:r>
        <w:rPr>
          <w:rFonts w:hint="eastAsia"/>
          <w:szCs w:val="24"/>
        </w:rPr>
        <w:t>」所指的是使徒。使徒按著聖經的真理，教導人捨己和背起十字架跟從耶穌，教導人愛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和彼此相愛。雖然這些教導並不容易順從，但認識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的人會掙扎遵行；相反不屬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的人厭煩這些純正的道理，就隨從自己的情慾，偏向荒渺的言語。</w:t>
      </w:r>
    </w:p>
    <w:p w14:paraId="52603225" w14:textId="17713A87" w:rsidR="003C5809" w:rsidRDefault="003C5809" w:rsidP="00E06AF2">
      <w:pPr>
        <w:ind w:firstLine="483"/>
        <w:rPr>
          <w:szCs w:val="24"/>
        </w:rPr>
      </w:pPr>
      <w:r>
        <w:rPr>
          <w:rFonts w:hint="eastAsia"/>
          <w:szCs w:val="24"/>
        </w:rPr>
        <w:t>當我們以這裏所說的標準來看這世界時，我們會發現敵基督者的靈的確已經充斥著世上。這樣，我們信徒怎能得勝呢？請看第4節：「</w:t>
      </w:r>
      <w:r>
        <w:rPr>
          <w:rFonts w:ascii="華康古印體(P)" w:eastAsia="華康古印體(P)" w:hAnsiTheme="minorHAnsi" w:hint="eastAsia"/>
          <w:b/>
          <w:bCs/>
        </w:rPr>
        <w:t>小子們哪，你們是屬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的，並且勝了他們；因為那在你們裏面的，比那在世界上的更大。</w:t>
      </w:r>
      <w:r>
        <w:rPr>
          <w:rFonts w:hint="eastAsia"/>
          <w:szCs w:val="24"/>
        </w:rPr>
        <w:t>」縱然世界的聲音看來很大，但在我們裏面卻有勝過這個世界的聖靈。耶穌在</w:t>
      </w:r>
      <w:r w:rsidR="00C77DAC" w:rsidRPr="00C77DAC">
        <w:rPr>
          <w:rFonts w:hint="eastAsia"/>
          <w:szCs w:val="24"/>
          <w:u w:val="single"/>
        </w:rPr>
        <w:t>約翰</w:t>
      </w:r>
      <w:r>
        <w:rPr>
          <w:rFonts w:hint="eastAsia"/>
          <w:szCs w:val="24"/>
        </w:rPr>
        <w:t>福音16:33說：「</w:t>
      </w:r>
      <w:r>
        <w:rPr>
          <w:rFonts w:ascii="華康古印體(P)" w:eastAsia="華康古印體(P)" w:hAnsiTheme="minorHAnsi" w:hint="eastAsia"/>
          <w:b/>
          <w:bCs/>
        </w:rPr>
        <w:t>我將這些事告訴你們，是要叫你們在我裏面有平安。在世上，你們有苦難；但你們可以放心，我已經勝了世界。</w:t>
      </w:r>
      <w:r>
        <w:rPr>
          <w:rFonts w:hint="eastAsia"/>
          <w:szCs w:val="24"/>
        </w:rPr>
        <w:t>」耶穌基督已經藉著祂十字架的死和復活，勝過了魔鬼，並且得著了天上地下所有的權柄。當我們聽從使徒所說的教導，儆醒禱告，體貼聖</w:t>
      </w:r>
      <w:r>
        <w:rPr>
          <w:rFonts w:hint="eastAsia"/>
          <w:szCs w:val="24"/>
        </w:rPr>
        <w:t>靈時，聖靈便作我們的保惠師，使我們勝過敵基督者的迷惑。</w:t>
      </w:r>
    </w:p>
    <w:p w14:paraId="4F708ED5" w14:textId="3318EA63" w:rsidR="003C5809" w:rsidRPr="00FD33AF" w:rsidRDefault="003C5809" w:rsidP="00E06AF2">
      <w:pPr>
        <w:pStyle w:val="Heading2"/>
        <w:jc w:val="both"/>
        <w:rPr>
          <w:sz w:val="24"/>
          <w:szCs w:val="24"/>
        </w:rPr>
      </w:pPr>
      <w:r>
        <w:rPr>
          <w:rFonts w:hint="eastAsia"/>
        </w:rPr>
        <w:t>Ⅱ‧</w:t>
      </w:r>
      <w:r w:rsidR="00DF7290">
        <w:rPr>
          <w:rFonts w:hint="eastAsia"/>
        </w:rPr>
        <w:t xml:space="preserve">　神</w:t>
      </w:r>
      <w:r>
        <w:rPr>
          <w:rFonts w:hint="eastAsia"/>
        </w:rPr>
        <w:t>就是愛</w:t>
      </w:r>
      <w:r w:rsidRPr="000B391E">
        <w:t xml:space="preserve"> (7-21)</w:t>
      </w:r>
    </w:p>
    <w:p w14:paraId="2C244F9B" w14:textId="3925756C" w:rsidR="003C5809" w:rsidRDefault="003C5809" w:rsidP="00E06AF2">
      <w:pPr>
        <w:ind w:firstLine="483"/>
        <w:rPr>
          <w:rFonts w:hAnsiTheme="minorHAnsi"/>
        </w:rPr>
      </w:pPr>
      <w:r>
        <w:rPr>
          <w:rFonts w:hint="eastAsia"/>
          <w:szCs w:val="24"/>
        </w:rPr>
        <w:t>從講論</w:t>
      </w:r>
      <w:r w:rsidR="00DF7290">
        <w:rPr>
          <w:rFonts w:hint="eastAsia"/>
          <w:szCs w:val="24"/>
        </w:rPr>
        <w:t xml:space="preserve">　神</w:t>
      </w:r>
      <w:r>
        <w:rPr>
          <w:rFonts w:hint="eastAsia"/>
          <w:szCs w:val="24"/>
        </w:rPr>
        <w:t>的靈和敵基督者的靈開始，</w:t>
      </w:r>
      <w:r w:rsidR="00C77DAC" w:rsidRPr="00C77DAC">
        <w:rPr>
          <w:rFonts w:hint="eastAsia"/>
          <w:szCs w:val="24"/>
          <w:u w:val="single"/>
        </w:rPr>
        <w:t>約翰</w:t>
      </w:r>
      <w:r>
        <w:rPr>
          <w:rFonts w:hint="eastAsia"/>
          <w:szCs w:val="24"/>
        </w:rPr>
        <w:t>現在再次回到彼此相愛的主題上。請一起讀第7,8節：「</w:t>
      </w:r>
      <w:r w:rsidRPr="00015146">
        <w:rPr>
          <w:rFonts w:ascii="華康古印體(P)" w:eastAsia="華康古印體(P)" w:hAnsiTheme="minorHAnsi" w:hint="eastAsia"/>
          <w:b/>
          <w:bCs/>
        </w:rPr>
        <w:t>親</w:t>
      </w:r>
      <w:r>
        <w:rPr>
          <w:rFonts w:ascii="華康古印體(P)" w:eastAsia="華康古印體(P)" w:hAnsiTheme="minorHAnsi" w:hint="eastAsia"/>
          <w:b/>
          <w:bCs/>
        </w:rPr>
        <w:t>愛的弟兄啊，我們應當彼此相愛，因為愛是從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來的。凡有愛心的，都是由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而生，並且認識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 w:rsidRPr="00015146">
        <w:rPr>
          <w:rFonts w:ascii="華康古印體(P)" w:eastAsia="華康古印體(P)" w:hAnsiTheme="minorHAnsi" w:hint="eastAsia"/>
          <w:b/>
          <w:bCs/>
        </w:rPr>
        <w:t>。</w:t>
      </w:r>
      <w:r>
        <w:rPr>
          <w:rFonts w:ascii="華康古印體(P)" w:eastAsia="華康古印體(P)" w:hAnsiTheme="minorHAnsi" w:hint="eastAsia"/>
          <w:b/>
          <w:bCs/>
        </w:rPr>
        <w:t>沒有愛心的，就不認識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，因為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就是愛。</w:t>
      </w:r>
      <w:r>
        <w:rPr>
          <w:rFonts w:asciiTheme="minorHAnsi" w:hAnsiTheme="minorHAnsi" w:hint="eastAsia"/>
        </w:rPr>
        <w:t>」當時的諾斯底主義者自稱擁有過人的屬靈知識，所以認識</w:t>
      </w:r>
      <w:r w:rsidR="00DF7290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；但</w:t>
      </w:r>
      <w:r w:rsidR="00C77DAC" w:rsidRPr="00C77DAC">
        <w:rPr>
          <w:rFonts w:asciiTheme="minorHAnsi" w:hAnsiTheme="minorHAnsi" w:hint="eastAsia"/>
          <w:u w:val="single"/>
        </w:rPr>
        <w:t>約翰</w:t>
      </w:r>
      <w:r>
        <w:rPr>
          <w:rFonts w:asciiTheme="minorHAnsi" w:hAnsiTheme="minorHAnsi" w:hint="eastAsia"/>
        </w:rPr>
        <w:t>在這裏說，真正認識</w:t>
      </w:r>
      <w:r w:rsidR="00DF7290">
        <w:rPr>
          <w:rFonts w:asciiTheme="minorHAnsi" w:hAnsiTheme="minorHAnsi" w:hint="eastAsia"/>
        </w:rPr>
        <w:t xml:space="preserve">　神</w:t>
      </w:r>
      <w:r>
        <w:rPr>
          <w:rFonts w:asciiTheme="minorHAnsi" w:hAnsiTheme="minorHAnsi" w:hint="eastAsia"/>
        </w:rPr>
        <w:t>的人，應當彼此相愛，這表示彼此相愛是信徒的標記。就好像最近</w:t>
      </w:r>
      <w:r>
        <w:rPr>
          <w:rFonts w:hAnsiTheme="minorHAnsi" w:hint="eastAsia"/>
        </w:rPr>
        <w:t>爆紅</w:t>
      </w:r>
      <w:r w:rsidRPr="000E5B10">
        <w:rPr>
          <w:rFonts w:hAnsiTheme="minorHAnsi" w:hint="eastAsia"/>
        </w:rPr>
        <w:t>的</w:t>
      </w:r>
      <w:proofErr w:type="spellStart"/>
      <w:r w:rsidRPr="000E5B10">
        <w:rPr>
          <w:rFonts w:hAnsiTheme="minorHAnsi" w:hint="eastAsia"/>
        </w:rPr>
        <w:t>Labubu</w:t>
      </w:r>
      <w:proofErr w:type="spellEnd"/>
      <w:r w:rsidRPr="000E5B10">
        <w:rPr>
          <w:rFonts w:hAnsiTheme="minorHAnsi" w:hint="eastAsia"/>
        </w:rPr>
        <w:t>玩具，</w:t>
      </w:r>
      <w:r>
        <w:rPr>
          <w:rFonts w:hAnsiTheme="minorHAnsi" w:hint="eastAsia"/>
        </w:rPr>
        <w:t>不說不知，原來正貨是有9隻牙齒的，而其他只有7隻或者8隻牙齒的，不過是山寨版，有可能只是</w:t>
      </w:r>
      <w:proofErr w:type="spellStart"/>
      <w:r>
        <w:rPr>
          <w:rFonts w:hAnsiTheme="minorHAnsi" w:hint="eastAsia"/>
        </w:rPr>
        <w:t>Lafufu</w:t>
      </w:r>
      <w:proofErr w:type="spellEnd"/>
      <w:r>
        <w:rPr>
          <w:rFonts w:hAnsiTheme="minorHAnsi" w:hint="eastAsia"/>
        </w:rPr>
        <w:t>。同樣，真正的信徒有的標記是彼此相愛，就好像生他們的父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一樣，擁有父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愛的形像。然而，對於初期信徒來說，他們忍受</w:t>
      </w:r>
      <w:r w:rsidRPr="00DF7290">
        <w:rPr>
          <w:rFonts w:hAnsiTheme="minorHAnsi" w:hint="eastAsia"/>
          <w:u w:val="single"/>
        </w:rPr>
        <w:t>羅馬</w:t>
      </w:r>
      <w:r>
        <w:rPr>
          <w:rFonts w:hAnsiTheme="minorHAnsi" w:hint="eastAsia"/>
        </w:rPr>
        <w:t>政府嚴峻的逼迫，失去家園甚至流落異鄉，要關顧別人又談何容易呢？</w:t>
      </w:r>
      <w:r w:rsidRPr="00DF7290">
        <w:rPr>
          <w:rFonts w:hAnsiTheme="minorHAnsi" w:hint="eastAsia"/>
          <w:u w:val="single"/>
        </w:rPr>
        <w:t>香港</w:t>
      </w:r>
      <w:r>
        <w:rPr>
          <w:rFonts w:hAnsiTheme="minorHAnsi" w:hint="eastAsia"/>
        </w:rPr>
        <w:t>人出名工作壓力大，很多人下有妻兒、上有父母，只是應付工作和家庭的責任，已經應接不瑕，叫信徒也會想「哪有空彼此相愛」呢？繼而愛心漸漸冷淡起來，教會也變成了愛的荒漠。年老的使徒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看見初期信徒的境況，也看見敵基督要破壞信徒之間愛的器皿，所以語重深長地勸勉他們說：「</w:t>
      </w:r>
      <w:r w:rsidRPr="00015146">
        <w:rPr>
          <w:rFonts w:ascii="華康古印體(P)" w:eastAsia="華康古印體(P)" w:hAnsiTheme="minorHAnsi" w:hint="eastAsia"/>
          <w:b/>
          <w:bCs/>
        </w:rPr>
        <w:t>親</w:t>
      </w:r>
      <w:r>
        <w:rPr>
          <w:rFonts w:ascii="華康古印體(P)" w:eastAsia="華康古印體(P)" w:hAnsiTheme="minorHAnsi" w:hint="eastAsia"/>
          <w:b/>
          <w:bCs/>
        </w:rPr>
        <w:t>愛的弟兄啊，我們應當彼此相愛。</w:t>
      </w:r>
      <w:r>
        <w:rPr>
          <w:rFonts w:hAnsiTheme="minorHAnsi" w:hint="eastAsia"/>
        </w:rPr>
        <w:t>」然後告訴他們，信徒為何要彼此相愛呢？</w:t>
      </w:r>
    </w:p>
    <w:p w14:paraId="080EB911" w14:textId="02ECCD5D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首先，因為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的本性就是愛。請一起再讀第7,8節：</w:t>
      </w:r>
      <w:r>
        <w:rPr>
          <w:rFonts w:hint="eastAsia"/>
          <w:szCs w:val="24"/>
        </w:rPr>
        <w:t>「</w:t>
      </w:r>
      <w:r w:rsidRPr="00015146">
        <w:rPr>
          <w:rFonts w:ascii="華康古印體(P)" w:eastAsia="華康古印體(P)" w:hAnsiTheme="minorHAnsi" w:hint="eastAsia"/>
          <w:b/>
          <w:bCs/>
        </w:rPr>
        <w:t>親</w:t>
      </w:r>
      <w:r>
        <w:rPr>
          <w:rFonts w:ascii="華康古印體(P)" w:eastAsia="華康古印體(P)" w:hAnsiTheme="minorHAnsi" w:hint="eastAsia"/>
          <w:b/>
          <w:bCs/>
        </w:rPr>
        <w:t>愛的弟兄啊，我們應當彼此相愛，因為愛是從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來的。凡有愛心的，都是由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而生，並且認識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 w:rsidRPr="00015146">
        <w:rPr>
          <w:rFonts w:ascii="華康古印體(P)" w:eastAsia="華康古印體(P)" w:hAnsiTheme="minorHAnsi" w:hint="eastAsia"/>
          <w:b/>
          <w:bCs/>
        </w:rPr>
        <w:t>。</w:t>
      </w:r>
      <w:r>
        <w:rPr>
          <w:rFonts w:ascii="華康古印體(P)" w:eastAsia="華康古印體(P)" w:hAnsiTheme="minorHAnsi" w:hint="eastAsia"/>
          <w:b/>
          <w:bCs/>
        </w:rPr>
        <w:t>沒有愛心的，就不認識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，因為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就是愛。</w:t>
      </w:r>
      <w:r>
        <w:rPr>
          <w:rFonts w:asciiTheme="minorHAnsi" w:hAnsiTheme="minorHAnsi" w:hint="eastAsia"/>
        </w:rPr>
        <w:t>」在</w:t>
      </w:r>
      <w:r w:rsidR="00C77DAC" w:rsidRPr="00C77DAC">
        <w:rPr>
          <w:rFonts w:asciiTheme="minorHAnsi" w:hAnsiTheme="minorHAnsi" w:hint="eastAsia"/>
        </w:rPr>
        <w:t>約翰壹書</w:t>
      </w:r>
      <w:r>
        <w:rPr>
          <w:rFonts w:hAnsiTheme="minorHAnsi" w:hint="eastAsia"/>
        </w:rPr>
        <w:t>1:5裏，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宣告：「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就是光。</w:t>
      </w:r>
      <w:r>
        <w:rPr>
          <w:rFonts w:hAnsiTheme="minorHAnsi" w:hint="eastAsia"/>
        </w:rPr>
        <w:t>」這表明了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的屬性是光明，在祂裏面毫無黑暗。同樣，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在這裏宣告：「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就是愛。</w:t>
      </w:r>
      <w:r>
        <w:rPr>
          <w:rFonts w:hAnsiTheme="minorHAnsi" w:hint="eastAsia"/>
        </w:rPr>
        <w:t>」意思是在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裏面，沒有任何與愛相違背的屬性；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的本性是愛，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所說的一切話是出於愛，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在我身上所做的一切也是基於愛。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在過去是愛，現在是愛，將來永遠也是愛。然而，對於不少人來說，這是何等不容易相信的真理呢？有人認為新約聖經中的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是愛，舊約聖經中的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卻不像是愛；有人昨日考到好成績時感到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是愛，但今日不幸患上流感便覺得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不再是愛；有牧者能邀約羔羊查</w:t>
      </w:r>
      <w:r>
        <w:rPr>
          <w:rFonts w:hAnsiTheme="minorHAnsi" w:hint="eastAsia"/>
        </w:rPr>
        <w:lastRenderedPageBreak/>
        <w:t>經便感到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是愛，但被羔羊放飛機便覺得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並不是愛。就是這樣，我們罪人的本性，叫我們只要現實情況稍一不如意，便會懷疑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的愛。但縱然我們軟弱善變，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依然是愛，絕沒有因為我們的情況而改變或動搖。這彷彿即使烏雲密佈、黑雨持續，卻不會有人問天文台，到底太陽今日有沒有升起一樣。耶利米書31:3下說：「</w:t>
      </w:r>
      <w:r>
        <w:rPr>
          <w:rFonts w:ascii="華康古印體(P)" w:eastAsia="華康古印體(P)" w:hAnsiTheme="minorHAnsi" w:hint="eastAsia"/>
          <w:b/>
          <w:bCs/>
        </w:rPr>
        <w:t>我以永遠的愛愛你，因此我以慈愛吸引你。</w:t>
      </w:r>
      <w:r>
        <w:rPr>
          <w:rFonts w:hAnsiTheme="minorHAnsi" w:hint="eastAsia"/>
        </w:rPr>
        <w:t>」這份永恒和絕對的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的愛，要為我們帶來何等大的盼望和安慰呢！即使我們無法完全明白在我周遭所發生的事情，這世界也只是充斥著仇恨和分裂，但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的愛好比在大海中堅固的錨，叫我們可以一生牢牢地抓緊和信靠。</w:t>
      </w:r>
    </w:p>
    <w:p w14:paraId="37DE66CA" w14:textId="281D6270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使徒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說，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的愛是怎樣具體地向我們顯明呢？請一起讀第9節：「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差祂獨生子到世間來，使我們藉著祂得生，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愛我們的心在此就顯明了。</w:t>
      </w:r>
      <w:r>
        <w:rPr>
          <w:rFonts w:hAnsiTheme="minorHAnsi" w:hint="eastAsia"/>
        </w:rPr>
        <w:t>」假如有人說：「我愛我的妻子。」他的妻子回應說：「有甚麼表示先？」他卻說：「沒有，我的愛是在心裏的。」他的妻子會不會接受呢？在美國作家</w:t>
      </w:r>
      <w:r w:rsidRPr="009D4991">
        <w:rPr>
          <w:rFonts w:hAnsiTheme="minorHAnsi" w:hint="eastAsia"/>
          <w:u w:val="single"/>
        </w:rPr>
        <w:t>歐．亨利</w:t>
      </w:r>
      <w:r>
        <w:rPr>
          <w:rFonts w:hAnsiTheme="minorHAnsi" w:hint="eastAsia"/>
        </w:rPr>
        <w:t>的一篇著名短篇小說《聖誕禮物》裏，描述一對貧窮的夫婦為了將最好的聖誕禮物送給對方，犧牲自己最寶貴的東西：丈夫賣掉了金錶，買了妻子想要的髮梳；而妻子則是剪下了頭髮變賣，替丈夫買了錶鏈。儘管他們看起來相當傻，卻是表白了向對方最深的愛。同樣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對我們的愛並非只是在言語和舌頭上，乃是藉著差祂最寶貴的獨生子耶穌，向我們顯明出來。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不但將祂的獨生子賜給我們，更加怎樣進一步顯明對我們的愛呢？請一起讀第10節：「</w:t>
      </w:r>
      <w:r>
        <w:rPr>
          <w:rFonts w:ascii="華康古印體(P)" w:eastAsia="華康古印體(P)" w:hAnsiTheme="minorHAnsi" w:hint="eastAsia"/>
          <w:b/>
          <w:bCs/>
        </w:rPr>
        <w:t>不是我們愛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，乃是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愛我們，差祂的兒子為我們的罪作了挽回祭，這就是愛了。</w:t>
      </w:r>
      <w:r>
        <w:rPr>
          <w:rFonts w:hAnsiTheme="minorHAnsi" w:hint="eastAsia"/>
        </w:rPr>
        <w:t>」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竟然為我們犧牲祂的獨生子，將祂釘死在十字架上，為我們的罪作了挽回祭。但這並不是在我們愛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時、有好的行為或為</w:t>
      </w:r>
      <w:r w:rsidR="00DF7290">
        <w:rPr>
          <w:rFonts w:hAnsiTheme="minorHAnsi" w:hint="eastAsia"/>
        </w:rPr>
        <w:t xml:space="preserve">　神</w:t>
      </w:r>
      <w:r>
        <w:rPr>
          <w:rFonts w:asciiTheme="minorHAnsi" w:hAnsiTheme="minorHAnsi" w:hint="eastAsia"/>
        </w:rPr>
        <w:t>做</w:t>
      </w:r>
      <w:r>
        <w:rPr>
          <w:rFonts w:hAnsiTheme="minorHAnsi" w:hint="eastAsia"/>
        </w:rPr>
        <w:t>了甚麼時，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為我們做的；而是在我們還軟弱、還作罪人，甚至與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為仇時，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單方面為我們做的。羅馬書5:8說：「</w:t>
      </w:r>
      <w:r>
        <w:rPr>
          <w:rFonts w:ascii="華康古印體(P)" w:eastAsia="華康古印體(P)" w:hAnsiTheme="minorHAnsi" w:hint="eastAsia"/>
          <w:b/>
          <w:bCs/>
        </w:rPr>
        <w:t>惟有基督在我們還作罪人的時候為我們死，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的愛就在此向我們顯明了。</w:t>
      </w:r>
      <w:r>
        <w:rPr>
          <w:rFonts w:hAnsiTheme="minorHAnsi" w:hint="eastAsia"/>
        </w:rPr>
        <w:t>」就是這樣，愛的起點並非源於我們愛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，而是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先愛我們。</w:t>
      </w:r>
    </w:p>
    <w:p w14:paraId="6A1A3443" w14:textId="26157E7B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第二，因為彼此相愛時，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的愛就在我們裏面得以完全。請一起讀第11,12節：「</w:t>
      </w:r>
      <w:r>
        <w:rPr>
          <w:rFonts w:ascii="華康古印體(P)" w:eastAsia="華康古印體(P)" w:hAnsiTheme="minorHAnsi" w:hint="eastAsia"/>
          <w:b/>
          <w:bCs/>
        </w:rPr>
        <w:t>親愛的弟兄啊，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既是這樣愛我們，我們也當彼此相愛。</w:t>
      </w:r>
      <w:r>
        <w:rPr>
          <w:rFonts w:ascii="華康古印體(P)" w:eastAsia="華康古印體(P)" w:hAnsiTheme="minorHAnsi" w:hint="eastAsia"/>
          <w:b/>
          <w:bCs/>
        </w:rPr>
        <w:t>從來沒有人見過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，我們若彼此相愛，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就住在我們裏面，愛祂的心在我們裏面得以完全了。</w:t>
      </w:r>
      <w:r>
        <w:rPr>
          <w:rFonts w:hAnsiTheme="minorHAnsi" w:hint="eastAsia"/>
        </w:rPr>
        <w:t>」在這裏，使徒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強調「</w:t>
      </w:r>
      <w:r>
        <w:rPr>
          <w:rFonts w:ascii="華康古印體(P)" w:eastAsia="華康古印體(P)" w:hAnsiTheme="minorHAnsi" w:hint="eastAsia"/>
          <w:b/>
          <w:bCs/>
        </w:rPr>
        <w:t>當彼此相愛</w:t>
      </w:r>
      <w:r>
        <w:rPr>
          <w:rFonts w:hAnsiTheme="minorHAnsi" w:hint="eastAsia"/>
        </w:rPr>
        <w:t>」(ought to love one another)，這表示信徒既領受了這份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單方面和無條件的愛，他就是欠了主愛的債的人，當實踐彼此相愛來償還主愛的債。在第12節裏，「</w:t>
      </w:r>
      <w:r>
        <w:rPr>
          <w:rFonts w:ascii="華康古印體(P)" w:eastAsia="華康古印體(P)" w:hAnsiTheme="minorHAnsi" w:hint="eastAsia"/>
          <w:b/>
          <w:bCs/>
        </w:rPr>
        <w:t>愛祂的心</w:t>
      </w:r>
      <w:r>
        <w:rPr>
          <w:rFonts w:hAnsiTheme="minorHAnsi" w:hint="eastAsia"/>
        </w:rPr>
        <w:t>」原文的意思是「祂的愛」，而「</w:t>
      </w:r>
      <w:r>
        <w:rPr>
          <w:rFonts w:ascii="華康古印體(P)" w:eastAsia="華康古印體(P)" w:hAnsiTheme="minorHAnsi" w:hint="eastAsia"/>
          <w:b/>
          <w:bCs/>
        </w:rPr>
        <w:t>得以完全</w:t>
      </w:r>
      <w:r>
        <w:rPr>
          <w:rFonts w:hAnsiTheme="minorHAnsi" w:hint="eastAsia"/>
        </w:rPr>
        <w:t>」的意思是「成全」，這表示當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愛的種子種在我們心裏後，是需要發芽、開花和結果的。有牧者在查經中問：「愛弟兄是否一場爭戰呢？」沒錯，愛弟兄實在是一生的爭戰，也是持久的操練，不能靠著我們自然的本性便做到。就好像若我們平日鍛鍊身體的話，肌肉會變得強壯起來；相反，假如身體長久沒有經過操練，肌肉量隨著年紀逐漸流失，結果患上「少肌症」，行幾步路都感到舉步為艱。同樣，若果我們沒有實踐愛的操練，我們裏面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的愛便會逐漸萎縮，最終只剩下自我中心，患上屬靈的「少肌症」。我們的愛心不要只停滯不前甚至倒退，乃是要不斷成長起來。願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幫助我們從最微小的一句問候、一個代禱、一次服侍以至一個寬恕開始，實踐彼此相愛，以至主的愛在我們裏面成長直到得以完全。</w:t>
      </w:r>
    </w:p>
    <w:p w14:paraId="0A53E93A" w14:textId="5D5F6707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請看第13至16節：「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將祂的靈賜給我們，從此就知道我們是住在祂裏面，祂也住在我們裏面。父差子作世人的救主；這是我們所看見且作見證的。凡認耶穌為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兒子的，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就住在他裏面，他也住在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裏面。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愛我們的心，我們也知道、也信。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就是愛！住在愛裏面的，就是住在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裏面，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也住在他裏面。</w:t>
      </w:r>
      <w:r>
        <w:rPr>
          <w:rFonts w:hAnsiTheme="minorHAnsi" w:hint="eastAsia"/>
        </w:rPr>
        <w:t>」在這裏，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三次重複地說「住在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裏面」。雖然從來沒有人見過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，但當我們彼此相愛時，那位眼所不能見的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就住在我們裏面，我們也住在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裏面；我們可以與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親密地相交，彼此聯合。</w:t>
      </w:r>
    </w:p>
    <w:p w14:paraId="50270559" w14:textId="19C2D14F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第三，因為彼此相愛時，我們就從一切的恐懼裏得釋放。請一起讀第17,18節：「</w:t>
      </w:r>
      <w:r>
        <w:rPr>
          <w:rFonts w:ascii="華康古印體(P)" w:eastAsia="華康古印體(P)" w:hAnsiTheme="minorHAnsi" w:hint="eastAsia"/>
          <w:b/>
          <w:bCs/>
        </w:rPr>
        <w:t>這樣，愛在我們裏面得以完全，我們就可以在審判的日子坦然無懼。因為祂如何，我們在這世上也如何。愛裏沒有懼怕；愛既完全，就把懼怕除去。因為懼怕裏含著刑罰，懼怕的人在愛裏未得完全。</w:t>
      </w:r>
      <w:r>
        <w:rPr>
          <w:rFonts w:hAnsiTheme="minorHAnsi" w:hint="eastAsia"/>
        </w:rPr>
        <w:t>」每個人的內心都有著大大小小的恐懼：懼怕找不到工作，懼怕工作不能續約，懼怕沒有結婚的對象，懼怕兒女考不到好的成績，懼怕</w:t>
      </w:r>
      <w:r>
        <w:rPr>
          <w:rFonts w:asciiTheme="minorHAnsi" w:hAnsiTheme="minorHAnsi" w:hint="eastAsia"/>
        </w:rPr>
        <w:t>沒有足夠的錢過</w:t>
      </w:r>
      <w:r>
        <w:rPr>
          <w:rFonts w:hAnsiTheme="minorHAnsi" w:hint="eastAsia"/>
        </w:rPr>
        <w:lastRenderedPageBreak/>
        <w:t>退休生活，懼怕興起不到門徒，也懼怕一旦向人付出愛，自己會受傷和受虧損。當人被恐懼捆綁時，不能行走順從真理的路，也無力向人實踐愛。但人最深的恐懼，莫過於對死後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的審判的恐懼。當</w:t>
      </w:r>
      <w:r w:rsidRPr="00DD348D">
        <w:rPr>
          <w:rFonts w:hAnsiTheme="minorHAnsi" w:hint="eastAsia"/>
          <w:u w:val="single"/>
        </w:rPr>
        <w:t>大衛</w:t>
      </w:r>
      <w:r>
        <w:rPr>
          <w:rFonts w:hAnsiTheme="minorHAnsi" w:hint="eastAsia"/>
        </w:rPr>
        <w:t>想到他在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面前的罪孽時，他表白說：「</w:t>
      </w:r>
      <w:r>
        <w:rPr>
          <w:rFonts w:ascii="華康古印體(P)" w:eastAsia="華康古印體(P)" w:hAnsiTheme="minorHAnsi" w:hint="eastAsia"/>
          <w:b/>
          <w:bCs/>
        </w:rPr>
        <w:t>因有無數的禍患圍困我，我的罪孽追上了我，使我不能昂首；這罪孽比我的頭髮還多，我就心寒膽戰。</w:t>
      </w:r>
      <w:r>
        <w:rPr>
          <w:rFonts w:hAnsiTheme="minorHAnsi" w:hint="eastAsia"/>
        </w:rPr>
        <w:t>」(詩40:12) 當人看見自己的罪惡如洪水般湧來，罪孽比起頭髮還多時，有誰能不懼怕和絕望呢？當我們犯罪時，內心失去平安；每當禍患臨到時，我們就像創世記裏</w:t>
      </w:r>
      <w:r w:rsidRPr="004A62C0">
        <w:rPr>
          <w:rFonts w:hAnsiTheme="minorHAnsi" w:hint="eastAsia"/>
          <w:u w:val="single"/>
        </w:rPr>
        <w:t>約瑟</w:t>
      </w:r>
      <w:r>
        <w:rPr>
          <w:rFonts w:hAnsiTheme="minorHAnsi" w:hint="eastAsia"/>
        </w:rPr>
        <w:t>的哥哥們那樣，懼怕這是否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對我罪的刑罰。但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在這裏作出驚人的宣告說：「</w:t>
      </w:r>
      <w:r>
        <w:rPr>
          <w:rFonts w:ascii="華康古印體(P)" w:eastAsia="華康古印體(P)" w:hAnsiTheme="minorHAnsi" w:hint="eastAsia"/>
          <w:b/>
          <w:bCs/>
        </w:rPr>
        <w:t>愛裏沒有懼怕。</w:t>
      </w:r>
      <w:r>
        <w:rPr>
          <w:rFonts w:hAnsiTheme="minorHAnsi" w:hint="eastAsia"/>
        </w:rPr>
        <w:t>」也說：「</w:t>
      </w:r>
      <w:r>
        <w:rPr>
          <w:rFonts w:ascii="華康古印體(P)" w:eastAsia="華康古印體(P)" w:hAnsiTheme="minorHAnsi" w:hint="eastAsia"/>
          <w:b/>
          <w:bCs/>
        </w:rPr>
        <w:t>愛既完全，就把懼怕除去。</w:t>
      </w:r>
      <w:r>
        <w:rPr>
          <w:rFonts w:hAnsiTheme="minorHAnsi" w:hint="eastAsia"/>
        </w:rPr>
        <w:t>」原文的意思是完全的愛將懼怕驅逐出去。當我們效法主實踐彼此相愛，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在我們裏面得以完全時，我們不再懼怕有沒有現實的保障，不再懼怕會否因跟從主而受損失，也不再懼怕那惡者撒旦的控訴和定罪的聲音。當審判的日子，我們可以靠著主的愛，坦然無懼地在主面前站立。羅馬書8:33,34說：「</w:t>
      </w:r>
      <w:r>
        <w:rPr>
          <w:rFonts w:ascii="華康古印體(P)" w:eastAsia="華康古印體(P)" w:hAnsiTheme="minorHAnsi" w:hint="eastAsia"/>
          <w:b/>
          <w:bCs/>
        </w:rPr>
        <w:t>誰能控告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所揀選的人呢？有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稱他們為義了。誰能定他們的罪呢？有基督耶穌已經死了，而且從死裏復活，現今在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的右邊，也替我們祈求。</w:t>
      </w:r>
      <w:r>
        <w:rPr>
          <w:rFonts w:hAnsiTheme="minorHAnsi" w:hint="eastAsia"/>
        </w:rPr>
        <w:t>」</w:t>
      </w:r>
    </w:p>
    <w:p w14:paraId="040518C7" w14:textId="1581CFC7" w:rsidR="003C5809" w:rsidRDefault="003C5809" w:rsidP="00E06AF2">
      <w:pPr>
        <w:ind w:firstLine="483"/>
        <w:rPr>
          <w:rFonts w:hAnsiTheme="minorHAnsi"/>
        </w:rPr>
      </w:pPr>
      <w:r>
        <w:rPr>
          <w:rFonts w:hAnsiTheme="minorHAnsi" w:hint="eastAsia"/>
        </w:rPr>
        <w:t>使徒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最後作出甚麼總結呢？請看第19至21節：「</w:t>
      </w:r>
      <w:r>
        <w:rPr>
          <w:rFonts w:ascii="華康古印體(P)" w:eastAsia="華康古印體(P)" w:hAnsiTheme="minorHAnsi" w:hint="eastAsia"/>
          <w:b/>
          <w:bCs/>
        </w:rPr>
        <w:t>我們愛，因為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先愛我們。人若說『我愛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』，卻恨他的弟兄，就是說謊話的；不愛他所看見的弟兄，就不能愛沒有看見的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。</w:t>
      </w:r>
      <w:r>
        <w:rPr>
          <w:rFonts w:ascii="華康古印體(P)" w:eastAsia="華康古印體(P)" w:hAnsiTheme="minorHAnsi" w:hint="eastAsia"/>
          <w:b/>
          <w:bCs/>
        </w:rPr>
        <w:t>愛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的，也當愛弟兄，這是我們從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所受的命令。</w:t>
      </w:r>
      <w:r>
        <w:rPr>
          <w:rFonts w:hAnsiTheme="minorHAnsi" w:hint="eastAsia"/>
        </w:rPr>
        <w:t>」人都容易主張對方先愛我的話，我便會愛對方；對方先向我道歉的話，我也會向對方道歉。丈夫主張妻子應該首先尊重我，妻子則主張丈夫應該首先愛我；父母主張兒女應該先聽從我，兒女則主張父母應該先了解我更多。但這樣的主張最終只會叫人</w:t>
      </w:r>
      <w:r w:rsidRPr="00627CEA">
        <w:rPr>
          <w:rFonts w:hAnsiTheme="minorHAnsi" w:hint="eastAsia"/>
        </w:rPr>
        <w:t>翹埋雙手坐下</w:t>
      </w:r>
      <w:r>
        <w:rPr>
          <w:rFonts w:hAnsiTheme="minorHAnsi" w:hint="eastAsia"/>
        </w:rPr>
        <w:t>，永遠無法實踐愛。</w:t>
      </w:r>
      <w:r w:rsidR="00C77DAC" w:rsidRPr="00C77DAC">
        <w:rPr>
          <w:rFonts w:hAnsiTheme="minorHAnsi" w:hint="eastAsia"/>
          <w:u w:val="single"/>
        </w:rPr>
        <w:t>約翰</w:t>
      </w:r>
      <w:r>
        <w:rPr>
          <w:rFonts w:hAnsiTheme="minorHAnsi" w:hint="eastAsia"/>
        </w:rPr>
        <w:t>說：「</w:t>
      </w:r>
      <w:r>
        <w:rPr>
          <w:rFonts w:ascii="華康古印體(P)" w:eastAsia="華康古印體(P)" w:hAnsiTheme="minorHAnsi" w:hint="eastAsia"/>
          <w:b/>
          <w:bCs/>
        </w:rPr>
        <w:t>我們愛，因為</w:t>
      </w:r>
      <w:r w:rsidR="00DF7290">
        <w:rPr>
          <w:rFonts w:ascii="華康古印體(P)" w:eastAsia="華康古印體(P)" w:hAnsiTheme="minorHAnsi" w:hint="eastAsia"/>
          <w:b/>
          <w:bCs/>
        </w:rPr>
        <w:t xml:space="preserve">　神</w:t>
      </w:r>
      <w:r>
        <w:rPr>
          <w:rFonts w:ascii="華康古印體(P)" w:eastAsia="華康古印體(P)" w:hAnsiTheme="minorHAnsi" w:hint="eastAsia"/>
          <w:b/>
          <w:bCs/>
        </w:rPr>
        <w:t>先愛我們。</w:t>
      </w:r>
      <w:r>
        <w:rPr>
          <w:rFonts w:hAnsiTheme="minorHAnsi" w:hint="eastAsia"/>
        </w:rPr>
        <w:t>」為了實踐愛，我們需要效法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先愛我們那樣，以主動的愛，先去愛、寬恕和了解別人。縱然這要求我們放下自尊和情感，但當我們思想到主耶穌，祂首先寬恕那些將祂釘在十字架上的罪人，為他們犧牲和捨己時，我們可以實踐這份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的愛。愛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和愛弟兄好比一枚硬幣的兩面，彼此不能分割：我們愛眼所看見的弟兄，就是愛眼所不能看見的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；那時我們可以更深明白主的愛，愛在我們裏面得以完全，我們可以得享信心生活的幸福和喜樂。</w:t>
      </w:r>
    </w:p>
    <w:p w14:paraId="50E0B6FC" w14:textId="5D44F9FE" w:rsidR="005912DD" w:rsidRPr="00D11F6D" w:rsidRDefault="003C5809" w:rsidP="00D11F6D">
      <w:pPr>
        <w:ind w:firstLine="483"/>
        <w:rPr>
          <w:rFonts w:hAnsiTheme="minorHAnsi"/>
          <w:lang w:eastAsia="zh-HK"/>
        </w:rPr>
      </w:pPr>
      <w:r>
        <w:rPr>
          <w:rFonts w:hAnsiTheme="minorHAnsi" w:hint="eastAsia"/>
        </w:rPr>
        <w:t>總結今日的經文，我們學習到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就是愛；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差祂的獨生子，在十字架上為我們的罪犧牲自己，這就是愛。當我們以這份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的愛去實踐彼此相愛時，</w:t>
      </w:r>
      <w:r w:rsidR="00DF7290">
        <w:rPr>
          <w:rFonts w:hAnsiTheme="minorHAnsi" w:hint="eastAsia"/>
        </w:rPr>
        <w:t xml:space="preserve">　神</w:t>
      </w:r>
      <w:r>
        <w:rPr>
          <w:rFonts w:hAnsiTheme="minorHAnsi" w:hint="eastAsia"/>
        </w:rPr>
        <w:t>的愛就在我們裏面得以完全，懼怕從我們心裏被完全地趕走，我們內心所有的傷痕可以得著完全的醫治。祈求主幫助我們在這沒有愛的世上，靠著主的愛，實踐彼此相愛，叫世上很多對愛感到飢渴的靈魂，能認識主的愛、領受主的愛而得生命。</w:t>
      </w:r>
    </w:p>
    <w:p w14:paraId="57D8D0E4" w14:textId="77777777" w:rsidR="001D3CA3" w:rsidRPr="001D3CA3" w:rsidRDefault="001D3CA3" w:rsidP="00757F88">
      <w:pPr>
        <w:ind w:firstLine="483"/>
        <w:rPr>
          <w:sz w:val="22"/>
          <w:szCs w:val="22"/>
        </w:rPr>
        <w:sectPr w:rsidR="001D3CA3" w:rsidRPr="001D3CA3" w:rsidSect="001D3CA3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33D29185" w14:textId="77777777" w:rsidR="001D3CA3" w:rsidRPr="001D3CA3" w:rsidRDefault="001D3CA3" w:rsidP="00757F88">
      <w:pPr>
        <w:ind w:firstLine="483"/>
        <w:rPr>
          <w:sz w:val="22"/>
          <w:szCs w:val="22"/>
        </w:rPr>
      </w:pPr>
    </w:p>
    <w:sectPr w:rsidR="001D3CA3" w:rsidRPr="001D3CA3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7772B" w14:textId="77777777" w:rsidR="00F0767C" w:rsidRDefault="00F0767C">
      <w:r>
        <w:separator/>
      </w:r>
    </w:p>
  </w:endnote>
  <w:endnote w:type="continuationSeparator" w:id="0">
    <w:p w14:paraId="414AAF2B" w14:textId="77777777" w:rsidR="00F0767C" w:rsidRDefault="00F0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E3A2" w14:textId="77777777" w:rsidR="00092CFB" w:rsidRDefault="00092CF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5CB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9682" w14:textId="77777777" w:rsidR="00F0767C" w:rsidRDefault="00F0767C">
      <w:r>
        <w:separator/>
      </w:r>
    </w:p>
  </w:footnote>
  <w:footnote w:type="continuationSeparator" w:id="0">
    <w:p w14:paraId="104F4C5A" w14:textId="77777777" w:rsidR="00F0767C" w:rsidRDefault="00F0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E50A0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484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/>
  <w:attachedTemplate r:id="rId1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24"/>
    <w:rsid w:val="000039D9"/>
    <w:rsid w:val="00007440"/>
    <w:rsid w:val="0001080A"/>
    <w:rsid w:val="000122B1"/>
    <w:rsid w:val="000149D2"/>
    <w:rsid w:val="00014A82"/>
    <w:rsid w:val="00016D08"/>
    <w:rsid w:val="00021F56"/>
    <w:rsid w:val="000223A2"/>
    <w:rsid w:val="00024B0B"/>
    <w:rsid w:val="00025363"/>
    <w:rsid w:val="00025D35"/>
    <w:rsid w:val="00026764"/>
    <w:rsid w:val="000327E4"/>
    <w:rsid w:val="00035EB3"/>
    <w:rsid w:val="00036095"/>
    <w:rsid w:val="000362EE"/>
    <w:rsid w:val="0005155D"/>
    <w:rsid w:val="00057F20"/>
    <w:rsid w:val="0006233A"/>
    <w:rsid w:val="00065598"/>
    <w:rsid w:val="000670FE"/>
    <w:rsid w:val="0007267D"/>
    <w:rsid w:val="000773D0"/>
    <w:rsid w:val="00092085"/>
    <w:rsid w:val="00092CFB"/>
    <w:rsid w:val="000B3B24"/>
    <w:rsid w:val="000B46C1"/>
    <w:rsid w:val="000C12D5"/>
    <w:rsid w:val="000C3427"/>
    <w:rsid w:val="000D1DD3"/>
    <w:rsid w:val="000D4A9D"/>
    <w:rsid w:val="000D7561"/>
    <w:rsid w:val="000E1878"/>
    <w:rsid w:val="000E5196"/>
    <w:rsid w:val="000F21C0"/>
    <w:rsid w:val="0010161A"/>
    <w:rsid w:val="001026CF"/>
    <w:rsid w:val="00102CBE"/>
    <w:rsid w:val="00103E95"/>
    <w:rsid w:val="00103ED5"/>
    <w:rsid w:val="00114895"/>
    <w:rsid w:val="001157AB"/>
    <w:rsid w:val="00116B32"/>
    <w:rsid w:val="0013607F"/>
    <w:rsid w:val="001367BA"/>
    <w:rsid w:val="00146AC9"/>
    <w:rsid w:val="00155DA2"/>
    <w:rsid w:val="001572E2"/>
    <w:rsid w:val="001623A6"/>
    <w:rsid w:val="0017046D"/>
    <w:rsid w:val="00175FDC"/>
    <w:rsid w:val="0017654D"/>
    <w:rsid w:val="001849D0"/>
    <w:rsid w:val="001853E0"/>
    <w:rsid w:val="001973B1"/>
    <w:rsid w:val="001C0DD2"/>
    <w:rsid w:val="001C2BDC"/>
    <w:rsid w:val="001C5CEC"/>
    <w:rsid w:val="001D105E"/>
    <w:rsid w:val="001D3CA3"/>
    <w:rsid w:val="001E2C3D"/>
    <w:rsid w:val="001E2FC8"/>
    <w:rsid w:val="001E446D"/>
    <w:rsid w:val="001F1D20"/>
    <w:rsid w:val="001F451F"/>
    <w:rsid w:val="002043F2"/>
    <w:rsid w:val="00205472"/>
    <w:rsid w:val="002100A3"/>
    <w:rsid w:val="002123B3"/>
    <w:rsid w:val="00212561"/>
    <w:rsid w:val="00214EC9"/>
    <w:rsid w:val="00215441"/>
    <w:rsid w:val="002154E9"/>
    <w:rsid w:val="0022003C"/>
    <w:rsid w:val="0022017D"/>
    <w:rsid w:val="0022540E"/>
    <w:rsid w:val="00242F1F"/>
    <w:rsid w:val="00267156"/>
    <w:rsid w:val="00286B83"/>
    <w:rsid w:val="00291E09"/>
    <w:rsid w:val="002925C1"/>
    <w:rsid w:val="0029677B"/>
    <w:rsid w:val="002A032D"/>
    <w:rsid w:val="002A53B7"/>
    <w:rsid w:val="002B1ADB"/>
    <w:rsid w:val="002C2939"/>
    <w:rsid w:val="002C75FF"/>
    <w:rsid w:val="002D2A5B"/>
    <w:rsid w:val="002D3D01"/>
    <w:rsid w:val="002E292E"/>
    <w:rsid w:val="002F28C9"/>
    <w:rsid w:val="002F295C"/>
    <w:rsid w:val="002F2EA8"/>
    <w:rsid w:val="002F73EA"/>
    <w:rsid w:val="00301C35"/>
    <w:rsid w:val="00305E61"/>
    <w:rsid w:val="00321509"/>
    <w:rsid w:val="00323EC6"/>
    <w:rsid w:val="00323EE9"/>
    <w:rsid w:val="00335BB5"/>
    <w:rsid w:val="00342FCD"/>
    <w:rsid w:val="0034678C"/>
    <w:rsid w:val="003615AE"/>
    <w:rsid w:val="0037025E"/>
    <w:rsid w:val="00371BD9"/>
    <w:rsid w:val="00372DF8"/>
    <w:rsid w:val="00391F3C"/>
    <w:rsid w:val="00395A5F"/>
    <w:rsid w:val="003A1EB6"/>
    <w:rsid w:val="003A4886"/>
    <w:rsid w:val="003A49D9"/>
    <w:rsid w:val="003B161D"/>
    <w:rsid w:val="003C5577"/>
    <w:rsid w:val="003C5809"/>
    <w:rsid w:val="003C662D"/>
    <w:rsid w:val="003D0907"/>
    <w:rsid w:val="003D0EAD"/>
    <w:rsid w:val="003D698D"/>
    <w:rsid w:val="003E27AE"/>
    <w:rsid w:val="003E37B9"/>
    <w:rsid w:val="003F1B45"/>
    <w:rsid w:val="003F62B2"/>
    <w:rsid w:val="0040012B"/>
    <w:rsid w:val="00415C33"/>
    <w:rsid w:val="0041762C"/>
    <w:rsid w:val="00421C23"/>
    <w:rsid w:val="00422671"/>
    <w:rsid w:val="00424CC2"/>
    <w:rsid w:val="00441C2E"/>
    <w:rsid w:val="004424FF"/>
    <w:rsid w:val="00446D24"/>
    <w:rsid w:val="00457635"/>
    <w:rsid w:val="00462D07"/>
    <w:rsid w:val="00464872"/>
    <w:rsid w:val="004659B0"/>
    <w:rsid w:val="0047007C"/>
    <w:rsid w:val="00482919"/>
    <w:rsid w:val="00482EF1"/>
    <w:rsid w:val="004A62C0"/>
    <w:rsid w:val="004B5C7F"/>
    <w:rsid w:val="004C7417"/>
    <w:rsid w:val="004C7CD2"/>
    <w:rsid w:val="004D6D69"/>
    <w:rsid w:val="004D6F55"/>
    <w:rsid w:val="004D7FE9"/>
    <w:rsid w:val="004F0276"/>
    <w:rsid w:val="004F0A20"/>
    <w:rsid w:val="004F4402"/>
    <w:rsid w:val="004F5E03"/>
    <w:rsid w:val="00504AC1"/>
    <w:rsid w:val="005066B7"/>
    <w:rsid w:val="00507209"/>
    <w:rsid w:val="00512562"/>
    <w:rsid w:val="00515BFA"/>
    <w:rsid w:val="00516444"/>
    <w:rsid w:val="00521AA6"/>
    <w:rsid w:val="005244C0"/>
    <w:rsid w:val="005514B4"/>
    <w:rsid w:val="00553E8A"/>
    <w:rsid w:val="00560840"/>
    <w:rsid w:val="0057190A"/>
    <w:rsid w:val="005751C5"/>
    <w:rsid w:val="005912DD"/>
    <w:rsid w:val="005974AE"/>
    <w:rsid w:val="005A0E48"/>
    <w:rsid w:val="005A4F72"/>
    <w:rsid w:val="005A5817"/>
    <w:rsid w:val="005A6373"/>
    <w:rsid w:val="005B5DA8"/>
    <w:rsid w:val="005C259B"/>
    <w:rsid w:val="005C63C7"/>
    <w:rsid w:val="005D13A9"/>
    <w:rsid w:val="005D3DFC"/>
    <w:rsid w:val="005E03F5"/>
    <w:rsid w:val="005E618F"/>
    <w:rsid w:val="005E756F"/>
    <w:rsid w:val="005F2E5B"/>
    <w:rsid w:val="005F3EC3"/>
    <w:rsid w:val="005F7EEA"/>
    <w:rsid w:val="0061089B"/>
    <w:rsid w:val="00616E15"/>
    <w:rsid w:val="006246D5"/>
    <w:rsid w:val="00626C72"/>
    <w:rsid w:val="00640750"/>
    <w:rsid w:val="00643E3C"/>
    <w:rsid w:val="006459B0"/>
    <w:rsid w:val="00647B80"/>
    <w:rsid w:val="00647D10"/>
    <w:rsid w:val="006632F1"/>
    <w:rsid w:val="006642F0"/>
    <w:rsid w:val="00665E15"/>
    <w:rsid w:val="0067299D"/>
    <w:rsid w:val="00675E1F"/>
    <w:rsid w:val="006775E1"/>
    <w:rsid w:val="00677A7C"/>
    <w:rsid w:val="00677DAA"/>
    <w:rsid w:val="00683560"/>
    <w:rsid w:val="006850BC"/>
    <w:rsid w:val="00686D58"/>
    <w:rsid w:val="0068762A"/>
    <w:rsid w:val="0069174F"/>
    <w:rsid w:val="006A0D29"/>
    <w:rsid w:val="006A5845"/>
    <w:rsid w:val="006B685E"/>
    <w:rsid w:val="006B7430"/>
    <w:rsid w:val="006D22DF"/>
    <w:rsid w:val="006D3CBF"/>
    <w:rsid w:val="006E1B6F"/>
    <w:rsid w:val="006E275F"/>
    <w:rsid w:val="006E577E"/>
    <w:rsid w:val="006F0B86"/>
    <w:rsid w:val="006F7C2C"/>
    <w:rsid w:val="00705338"/>
    <w:rsid w:val="00706135"/>
    <w:rsid w:val="007079E4"/>
    <w:rsid w:val="007119A0"/>
    <w:rsid w:val="00720674"/>
    <w:rsid w:val="00720CAE"/>
    <w:rsid w:val="00721753"/>
    <w:rsid w:val="0072296B"/>
    <w:rsid w:val="00725D7E"/>
    <w:rsid w:val="0072634A"/>
    <w:rsid w:val="007316D9"/>
    <w:rsid w:val="0073241E"/>
    <w:rsid w:val="00737466"/>
    <w:rsid w:val="00745678"/>
    <w:rsid w:val="00750D4E"/>
    <w:rsid w:val="00750E5C"/>
    <w:rsid w:val="00757F88"/>
    <w:rsid w:val="00761C5E"/>
    <w:rsid w:val="00765730"/>
    <w:rsid w:val="0077560E"/>
    <w:rsid w:val="00781DB4"/>
    <w:rsid w:val="00783DF8"/>
    <w:rsid w:val="00791D8E"/>
    <w:rsid w:val="007A71B6"/>
    <w:rsid w:val="007B7C77"/>
    <w:rsid w:val="007C2416"/>
    <w:rsid w:val="007D1841"/>
    <w:rsid w:val="007D7201"/>
    <w:rsid w:val="007E7D37"/>
    <w:rsid w:val="007F44B7"/>
    <w:rsid w:val="008062ED"/>
    <w:rsid w:val="0080730D"/>
    <w:rsid w:val="00820B0D"/>
    <w:rsid w:val="00820FC5"/>
    <w:rsid w:val="00833552"/>
    <w:rsid w:val="008349CA"/>
    <w:rsid w:val="00841BBD"/>
    <w:rsid w:val="00844B98"/>
    <w:rsid w:val="00847143"/>
    <w:rsid w:val="00847DC3"/>
    <w:rsid w:val="00852230"/>
    <w:rsid w:val="00854EA0"/>
    <w:rsid w:val="00854FF1"/>
    <w:rsid w:val="00862B2E"/>
    <w:rsid w:val="00864F5B"/>
    <w:rsid w:val="00865064"/>
    <w:rsid w:val="00865B88"/>
    <w:rsid w:val="00866BEA"/>
    <w:rsid w:val="00872280"/>
    <w:rsid w:val="00891411"/>
    <w:rsid w:val="008A24EF"/>
    <w:rsid w:val="008A3AAD"/>
    <w:rsid w:val="008A617F"/>
    <w:rsid w:val="008B099E"/>
    <w:rsid w:val="008B195C"/>
    <w:rsid w:val="008B1ABB"/>
    <w:rsid w:val="008C4F79"/>
    <w:rsid w:val="008D57DF"/>
    <w:rsid w:val="008D6816"/>
    <w:rsid w:val="008E5E88"/>
    <w:rsid w:val="008F7194"/>
    <w:rsid w:val="009033FD"/>
    <w:rsid w:val="0090588E"/>
    <w:rsid w:val="00913AD4"/>
    <w:rsid w:val="00917C6A"/>
    <w:rsid w:val="0092032E"/>
    <w:rsid w:val="009223E7"/>
    <w:rsid w:val="0094284A"/>
    <w:rsid w:val="00947758"/>
    <w:rsid w:val="00955C07"/>
    <w:rsid w:val="00961599"/>
    <w:rsid w:val="00962AB0"/>
    <w:rsid w:val="0096581D"/>
    <w:rsid w:val="00977FE3"/>
    <w:rsid w:val="00980BDE"/>
    <w:rsid w:val="00992381"/>
    <w:rsid w:val="009924DD"/>
    <w:rsid w:val="00992CF2"/>
    <w:rsid w:val="00992FC6"/>
    <w:rsid w:val="00997B0F"/>
    <w:rsid w:val="009A0F18"/>
    <w:rsid w:val="009C39D5"/>
    <w:rsid w:val="009C3E24"/>
    <w:rsid w:val="009C5F8A"/>
    <w:rsid w:val="009D3DE8"/>
    <w:rsid w:val="009D4991"/>
    <w:rsid w:val="009D71F7"/>
    <w:rsid w:val="009E2962"/>
    <w:rsid w:val="009F7DD7"/>
    <w:rsid w:val="00A30C81"/>
    <w:rsid w:val="00A35BE5"/>
    <w:rsid w:val="00A40F6A"/>
    <w:rsid w:val="00A412A6"/>
    <w:rsid w:val="00A41AB2"/>
    <w:rsid w:val="00A42C09"/>
    <w:rsid w:val="00A44D9E"/>
    <w:rsid w:val="00A509CF"/>
    <w:rsid w:val="00A533D6"/>
    <w:rsid w:val="00A64079"/>
    <w:rsid w:val="00A66F1F"/>
    <w:rsid w:val="00A76CC4"/>
    <w:rsid w:val="00A776A3"/>
    <w:rsid w:val="00A87899"/>
    <w:rsid w:val="00AA5CB9"/>
    <w:rsid w:val="00AA6F99"/>
    <w:rsid w:val="00AC142C"/>
    <w:rsid w:val="00AC28FE"/>
    <w:rsid w:val="00AC415B"/>
    <w:rsid w:val="00AC4CEC"/>
    <w:rsid w:val="00AC50A0"/>
    <w:rsid w:val="00AD0E14"/>
    <w:rsid w:val="00AD2A46"/>
    <w:rsid w:val="00AE792C"/>
    <w:rsid w:val="00AF2CDC"/>
    <w:rsid w:val="00B065EB"/>
    <w:rsid w:val="00B256AB"/>
    <w:rsid w:val="00B27CEC"/>
    <w:rsid w:val="00B33E03"/>
    <w:rsid w:val="00B41204"/>
    <w:rsid w:val="00B41D41"/>
    <w:rsid w:val="00B52B5D"/>
    <w:rsid w:val="00B56A39"/>
    <w:rsid w:val="00B64C62"/>
    <w:rsid w:val="00B65C45"/>
    <w:rsid w:val="00B71C1B"/>
    <w:rsid w:val="00B76159"/>
    <w:rsid w:val="00B93E5D"/>
    <w:rsid w:val="00B94857"/>
    <w:rsid w:val="00B9511B"/>
    <w:rsid w:val="00BA203F"/>
    <w:rsid w:val="00BA266D"/>
    <w:rsid w:val="00BA35C5"/>
    <w:rsid w:val="00BB2E73"/>
    <w:rsid w:val="00BB4574"/>
    <w:rsid w:val="00BB4FBB"/>
    <w:rsid w:val="00BB6B2F"/>
    <w:rsid w:val="00BC4F0C"/>
    <w:rsid w:val="00BD22FA"/>
    <w:rsid w:val="00BD3B6F"/>
    <w:rsid w:val="00BD4BFA"/>
    <w:rsid w:val="00BE0679"/>
    <w:rsid w:val="00BE1CD0"/>
    <w:rsid w:val="00BF397D"/>
    <w:rsid w:val="00C0134D"/>
    <w:rsid w:val="00C0249B"/>
    <w:rsid w:val="00C06B54"/>
    <w:rsid w:val="00C07E55"/>
    <w:rsid w:val="00C11BE1"/>
    <w:rsid w:val="00C21FAB"/>
    <w:rsid w:val="00C224EE"/>
    <w:rsid w:val="00C23D0B"/>
    <w:rsid w:val="00C30BB8"/>
    <w:rsid w:val="00C37CE0"/>
    <w:rsid w:val="00C37DBF"/>
    <w:rsid w:val="00C42923"/>
    <w:rsid w:val="00C435F4"/>
    <w:rsid w:val="00C50E05"/>
    <w:rsid w:val="00C51810"/>
    <w:rsid w:val="00C5318F"/>
    <w:rsid w:val="00C53C3E"/>
    <w:rsid w:val="00C542F3"/>
    <w:rsid w:val="00C651B4"/>
    <w:rsid w:val="00C664D5"/>
    <w:rsid w:val="00C7356C"/>
    <w:rsid w:val="00C77DAC"/>
    <w:rsid w:val="00C817FE"/>
    <w:rsid w:val="00C86B93"/>
    <w:rsid w:val="00C879C2"/>
    <w:rsid w:val="00C9005B"/>
    <w:rsid w:val="00C910EF"/>
    <w:rsid w:val="00CA0BE8"/>
    <w:rsid w:val="00CA1838"/>
    <w:rsid w:val="00CA4113"/>
    <w:rsid w:val="00CB24A6"/>
    <w:rsid w:val="00CB4223"/>
    <w:rsid w:val="00CC2C82"/>
    <w:rsid w:val="00CF3911"/>
    <w:rsid w:val="00D03A97"/>
    <w:rsid w:val="00D04128"/>
    <w:rsid w:val="00D11F6D"/>
    <w:rsid w:val="00D140DA"/>
    <w:rsid w:val="00D20760"/>
    <w:rsid w:val="00D23677"/>
    <w:rsid w:val="00D265A8"/>
    <w:rsid w:val="00D33382"/>
    <w:rsid w:val="00D44E56"/>
    <w:rsid w:val="00D50C1A"/>
    <w:rsid w:val="00D770E8"/>
    <w:rsid w:val="00D85404"/>
    <w:rsid w:val="00D9162A"/>
    <w:rsid w:val="00DA35A3"/>
    <w:rsid w:val="00DA554F"/>
    <w:rsid w:val="00DB08D7"/>
    <w:rsid w:val="00DB2EAB"/>
    <w:rsid w:val="00DD1C05"/>
    <w:rsid w:val="00DD348D"/>
    <w:rsid w:val="00DE1123"/>
    <w:rsid w:val="00DE3F8A"/>
    <w:rsid w:val="00DE4A5E"/>
    <w:rsid w:val="00DF17A8"/>
    <w:rsid w:val="00DF7290"/>
    <w:rsid w:val="00E05A8F"/>
    <w:rsid w:val="00E10D93"/>
    <w:rsid w:val="00E153B1"/>
    <w:rsid w:val="00E36E94"/>
    <w:rsid w:val="00E466C6"/>
    <w:rsid w:val="00E50969"/>
    <w:rsid w:val="00E50B15"/>
    <w:rsid w:val="00E52059"/>
    <w:rsid w:val="00E66823"/>
    <w:rsid w:val="00E700A4"/>
    <w:rsid w:val="00E72948"/>
    <w:rsid w:val="00E73C42"/>
    <w:rsid w:val="00E75DAF"/>
    <w:rsid w:val="00E767B2"/>
    <w:rsid w:val="00E777FA"/>
    <w:rsid w:val="00E86233"/>
    <w:rsid w:val="00E931DD"/>
    <w:rsid w:val="00E93B99"/>
    <w:rsid w:val="00EA0838"/>
    <w:rsid w:val="00EC2216"/>
    <w:rsid w:val="00ED6824"/>
    <w:rsid w:val="00EE406E"/>
    <w:rsid w:val="00EE522B"/>
    <w:rsid w:val="00EE62AD"/>
    <w:rsid w:val="00EF70B2"/>
    <w:rsid w:val="00F006F3"/>
    <w:rsid w:val="00F0767C"/>
    <w:rsid w:val="00F10641"/>
    <w:rsid w:val="00F24401"/>
    <w:rsid w:val="00F27E73"/>
    <w:rsid w:val="00F34173"/>
    <w:rsid w:val="00F5452C"/>
    <w:rsid w:val="00F6271A"/>
    <w:rsid w:val="00F73A93"/>
    <w:rsid w:val="00F73B57"/>
    <w:rsid w:val="00F74565"/>
    <w:rsid w:val="00F74990"/>
    <w:rsid w:val="00F76E8B"/>
    <w:rsid w:val="00F8597E"/>
    <w:rsid w:val="00F87AE6"/>
    <w:rsid w:val="00F87DA6"/>
    <w:rsid w:val="00F94BC4"/>
    <w:rsid w:val="00FA2075"/>
    <w:rsid w:val="00FA20EA"/>
    <w:rsid w:val="00FA66C9"/>
    <w:rsid w:val="00FB628F"/>
    <w:rsid w:val="00FB6679"/>
    <w:rsid w:val="00FC00EC"/>
    <w:rsid w:val="00FE0962"/>
    <w:rsid w:val="00FE6B84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44C2B"/>
  <w15:chartTrackingRefBased/>
  <w15:docId w15:val="{44533A9A-5D8F-8841-8158-9CC6F94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14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pacing w:val="-14"/>
      <w:sz w:val="24"/>
    </w:rPr>
  </w:style>
  <w:style w:type="paragraph" w:styleId="Footer">
    <w:name w:val="footer"/>
    <w:basedOn w:val="Header"/>
    <w:semiHidden/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D236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677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D23677"/>
    <w:rPr>
      <w:rFonts w:ascii="華康細圓體(P)" w:eastAsia="華康細圓體(P)"/>
      <w:spacing w:val="-14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6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3677"/>
    <w:rPr>
      <w:rFonts w:ascii="華康細圓體(P)" w:eastAsia="華康細圓體(P)"/>
      <w:b/>
      <w:bCs/>
      <w:spacing w:val="-14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677"/>
    <w:rPr>
      <w:rFonts w:ascii="Cambria" w:eastAsia="新細明體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3677"/>
    <w:rPr>
      <w:rFonts w:ascii="Cambria" w:eastAsia="新細明體" w:hAnsi="Cambria" w:cs="Times New Roman"/>
      <w:spacing w:val="-14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C5809"/>
    <w:rPr>
      <w:rFonts w:ascii="華康古印體(P)" w:eastAsia="華康古印體(P)" w:hAnsi="Arial"/>
      <w:b/>
      <w:sz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520Files\Microsoft%25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926</Words>
  <Characters>5283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2002-03-17T09:42:00Z</cp:lastPrinted>
  <dcterms:created xsi:type="dcterms:W3CDTF">2025-10-26T08:51:00Z</dcterms:created>
  <dcterms:modified xsi:type="dcterms:W3CDTF">2025-10-26T11:25:00Z</dcterms:modified>
</cp:coreProperties>
</file>