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EA8A" w14:textId="07832DE3" w:rsidR="00200D7C" w:rsidRPr="00270C6C" w:rsidRDefault="00200D7C">
      <w:pPr>
        <w:pStyle w:val="a1"/>
        <w:rPr>
          <w:rFonts w:hAnsi="新細明體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CB7FE0">
        <w:rPr>
          <w:rFonts w:hAnsi="新細明體"/>
          <w:sz w:val="22"/>
          <w:szCs w:val="22"/>
        </w:rPr>
        <w:t>2</w:t>
      </w:r>
      <w:r w:rsidR="007E4790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 xml:space="preserve">年　</w:t>
      </w:r>
      <w:r w:rsidR="005255F8">
        <w:rPr>
          <w:rFonts w:hAnsi="新細明體" w:hint="eastAsia"/>
          <w:sz w:val="22"/>
          <w:szCs w:val="22"/>
        </w:rPr>
        <w:t>約翰</w:t>
      </w:r>
      <w:r w:rsidR="005255F8" w:rsidRPr="000B391E">
        <w:rPr>
          <w:rFonts w:hAnsi="華康粗圓體(P)" w:hint="eastAsia"/>
        </w:rPr>
        <w:t>壹</w:t>
      </w:r>
      <w:r w:rsidR="005255F8">
        <w:rPr>
          <w:rFonts w:hAnsi="新細明體" w:hint="eastAsia"/>
          <w:sz w:val="22"/>
          <w:szCs w:val="22"/>
        </w:rPr>
        <w:t>書</w:t>
      </w:r>
      <w:r w:rsidRPr="00270C6C">
        <w:rPr>
          <w:rFonts w:hAnsi="新細明體" w:hint="eastAsia"/>
          <w:sz w:val="22"/>
          <w:szCs w:val="22"/>
        </w:rPr>
        <w:t xml:space="preserve">　第</w:t>
      </w:r>
      <w:r w:rsidR="005255F8">
        <w:rPr>
          <w:rFonts w:hAnsi="新細明體" w:hint="eastAsia"/>
          <w:sz w:val="22"/>
          <w:szCs w:val="22"/>
        </w:rPr>
        <w:t>2</w:t>
      </w:r>
      <w:r w:rsidRPr="00270C6C">
        <w:rPr>
          <w:rFonts w:hAnsi="新細明體" w:hint="eastAsia"/>
          <w:sz w:val="22"/>
          <w:szCs w:val="22"/>
        </w:rPr>
        <w:t>課</w:t>
      </w:r>
      <w:r w:rsidRPr="00270C6C">
        <w:rPr>
          <w:rFonts w:hAnsi="新細明體" w:hint="eastAsia"/>
          <w:sz w:val="22"/>
          <w:szCs w:val="22"/>
        </w:rPr>
        <w:tab/>
      </w:r>
      <w:r w:rsidR="005255F8">
        <w:rPr>
          <w:rFonts w:hAnsi="新細明體" w:hint="eastAsia"/>
          <w:sz w:val="22"/>
          <w:szCs w:val="22"/>
        </w:rPr>
        <w:t>10</w:t>
      </w:r>
      <w:r w:rsidRPr="00270C6C">
        <w:rPr>
          <w:rFonts w:hAnsi="新細明體" w:hint="eastAsia"/>
          <w:sz w:val="22"/>
          <w:szCs w:val="22"/>
        </w:rPr>
        <w:t>月</w:t>
      </w:r>
      <w:r w:rsidR="00C50FB0">
        <w:rPr>
          <w:rFonts w:hAnsi="新細明體" w:hint="eastAsia"/>
          <w:sz w:val="22"/>
          <w:szCs w:val="22"/>
        </w:rPr>
        <w:t>1</w:t>
      </w:r>
      <w:r w:rsidR="005255F8">
        <w:rPr>
          <w:rFonts w:hAnsi="新細明體" w:hint="eastAsia"/>
          <w:sz w:val="22"/>
          <w:szCs w:val="22"/>
        </w:rPr>
        <w:t>2</w:t>
      </w:r>
      <w:r w:rsidRPr="00270C6C">
        <w:rPr>
          <w:rFonts w:hAnsi="新細明體" w:hint="eastAsia"/>
          <w:sz w:val="22"/>
          <w:szCs w:val="22"/>
        </w:rPr>
        <w:t>日</w:t>
      </w:r>
    </w:p>
    <w:p w14:paraId="44B8AB3D" w14:textId="780D736C" w:rsidR="00200D7C" w:rsidRPr="00270C6C" w:rsidRDefault="00200D7C">
      <w:pPr>
        <w:pStyle w:val="a0"/>
        <w:rPr>
          <w:rFonts w:hAnsi="新細明體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5255F8">
        <w:rPr>
          <w:rFonts w:hAnsi="新細明體" w:hint="eastAsia"/>
          <w:sz w:val="22"/>
          <w:szCs w:val="22"/>
        </w:rPr>
        <w:t>約翰</w:t>
      </w:r>
      <w:r w:rsidR="005255F8" w:rsidRPr="000B391E">
        <w:rPr>
          <w:rFonts w:hAnsi="華康粗圓體(P)" w:hint="eastAsia"/>
        </w:rPr>
        <w:t>壹</w:t>
      </w:r>
      <w:r w:rsidR="005255F8">
        <w:rPr>
          <w:rFonts w:hAnsi="新細明體" w:hint="eastAsia"/>
          <w:sz w:val="22"/>
          <w:szCs w:val="22"/>
        </w:rPr>
        <w:t>書</w:t>
      </w:r>
      <w:r w:rsidR="009705D5">
        <w:rPr>
          <w:rFonts w:hAnsi="新細明體" w:hint="eastAsia"/>
          <w:sz w:val="22"/>
          <w:szCs w:val="22"/>
        </w:rPr>
        <w:t>2</w:t>
      </w:r>
      <w:r w:rsidRPr="00270C6C">
        <w:rPr>
          <w:rFonts w:hAnsi="新細明體" w:hint="eastAsia"/>
          <w:sz w:val="22"/>
          <w:szCs w:val="22"/>
        </w:rPr>
        <w:t>:</w:t>
      </w:r>
      <w:r w:rsidR="005255F8">
        <w:rPr>
          <w:rFonts w:hAnsi="新細明體" w:hint="eastAsia"/>
          <w:sz w:val="22"/>
          <w:szCs w:val="22"/>
        </w:rPr>
        <w:t>3</w:t>
      </w:r>
      <w:r w:rsidRPr="00270C6C">
        <w:rPr>
          <w:rFonts w:hAnsi="新細明體" w:hint="eastAsia"/>
          <w:sz w:val="22"/>
          <w:szCs w:val="22"/>
        </w:rPr>
        <w:t>-</w:t>
      </w:r>
      <w:r w:rsidR="005255F8">
        <w:rPr>
          <w:rFonts w:hAnsi="新細明體" w:hint="eastAsia"/>
          <w:sz w:val="22"/>
          <w:szCs w:val="22"/>
        </w:rPr>
        <w:t>2</w:t>
      </w:r>
      <w:r w:rsidR="00C50FB0">
        <w:rPr>
          <w:rFonts w:hAnsi="新細明體" w:hint="eastAsia"/>
          <w:sz w:val="22"/>
          <w:szCs w:val="22"/>
        </w:rPr>
        <w:t>7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5255F8">
        <w:rPr>
          <w:rFonts w:hAnsi="新細明體" w:hint="eastAsia"/>
          <w:sz w:val="22"/>
          <w:szCs w:val="22"/>
        </w:rPr>
        <w:t>約翰</w:t>
      </w:r>
      <w:r w:rsidR="005255F8" w:rsidRPr="000B391E">
        <w:rPr>
          <w:rFonts w:hAnsi="華康粗圓體(P)" w:hint="eastAsia"/>
        </w:rPr>
        <w:t>壹</w:t>
      </w:r>
      <w:r w:rsidR="005255F8">
        <w:rPr>
          <w:rFonts w:hAnsi="新細明體" w:hint="eastAsia"/>
          <w:sz w:val="22"/>
          <w:szCs w:val="22"/>
        </w:rPr>
        <w:t>書</w:t>
      </w:r>
      <w:r w:rsidR="009705D5">
        <w:rPr>
          <w:rFonts w:hAnsi="新細明體" w:hint="eastAsia"/>
          <w:sz w:val="22"/>
          <w:szCs w:val="22"/>
        </w:rPr>
        <w:t>2</w:t>
      </w:r>
      <w:r w:rsidR="007644A6">
        <w:rPr>
          <w:rFonts w:hAnsi="新細明體" w:hint="eastAsia"/>
          <w:sz w:val="22"/>
          <w:szCs w:val="22"/>
        </w:rPr>
        <w:t>:</w:t>
      </w:r>
      <w:r w:rsidR="005255F8">
        <w:rPr>
          <w:rFonts w:hAnsi="新細明體" w:hint="eastAsia"/>
          <w:sz w:val="22"/>
          <w:szCs w:val="22"/>
        </w:rPr>
        <w:t>9,10</w:t>
      </w:r>
    </w:p>
    <w:p w14:paraId="7B8E2DC8" w14:textId="40FE5088" w:rsidR="00200D7C" w:rsidRPr="00B50C48" w:rsidRDefault="005255F8">
      <w:pPr>
        <w:pStyle w:val="Heading1"/>
        <w:rPr>
          <w:rFonts w:ascii="DFGuYinMedium-B5" w:eastAsia="DFGuYinMedium-B5" w:hAnsi="新細明體"/>
          <w:b/>
        </w:rPr>
      </w:pPr>
      <w:r>
        <w:rPr>
          <w:rFonts w:ascii="DFGuYinMedium-B5" w:eastAsia="DFGuYinMedium-B5" w:hAnsi="細明體" w:cs="細明體" w:hint="eastAsia"/>
          <w:b/>
        </w:rPr>
        <w:t>愛弟兄的人</w:t>
      </w:r>
    </w:p>
    <w:p w14:paraId="187F3DB5" w14:textId="712D11F8" w:rsidR="00200D7C" w:rsidRDefault="00200D7C" w:rsidP="009705D5">
      <w:pPr>
        <w:pStyle w:val="a"/>
        <w:rPr>
          <w:rFonts w:ascii="新細明體" w:eastAsia="新細明體" w:hAnsi="新細明體"/>
          <w:sz w:val="22"/>
          <w:szCs w:val="28"/>
        </w:rPr>
        <w:sectPr w:rsidR="00200D7C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AC212E">
        <w:rPr>
          <w:rFonts w:ascii="DFPYuanLight-B5" w:eastAsia="DFPYuanLight-B5" w:hAnsi="新細明體" w:hint="eastAsia"/>
          <w:szCs w:val="28"/>
        </w:rPr>
        <w:t>「</w:t>
      </w:r>
      <w:r w:rsidR="005255F8" w:rsidRPr="002116C3">
        <w:rPr>
          <w:rFonts w:hint="eastAsia"/>
          <w:b/>
          <w:bCs/>
          <w:lang w:val="en-HK"/>
        </w:rPr>
        <w:t>人若說自己在光明中，卻恨他的弟兄，他到如今還是在黑暗裏。愛弟兄的，就是住在光明中，在他並沒有絆跌的緣由。</w:t>
      </w:r>
      <w:r w:rsidRPr="00AC212E">
        <w:rPr>
          <w:rFonts w:ascii="DFPYuanLight-B5" w:eastAsia="DFPYuanLight-B5" w:hAnsi="新細明體" w:hint="eastAsia"/>
          <w:szCs w:val="28"/>
        </w:rPr>
        <w:t>」</w:t>
      </w:r>
    </w:p>
    <w:p w14:paraId="646EF988" w14:textId="72B7A2B8" w:rsidR="00C85A6D" w:rsidRPr="00174693" w:rsidRDefault="00F30677" w:rsidP="00174693">
      <w:pPr>
        <w:spacing w:line="240" w:lineRule="auto"/>
        <w:rPr>
          <w:sz w:val="24"/>
          <w:szCs w:val="24"/>
        </w:rPr>
      </w:pPr>
      <w:r w:rsidRPr="00174693">
        <w:rPr>
          <w:sz w:val="24"/>
          <w:szCs w:val="24"/>
        </w:rPr>
        <w:t>一則來自猶太教《塔木德》的著名故事：一位外邦人來到</w:t>
      </w:r>
      <w:r w:rsidR="00F86B42" w:rsidRPr="00174693">
        <w:rPr>
          <w:sz w:val="24"/>
          <w:szCs w:val="24"/>
        </w:rPr>
        <w:t>偉大</w:t>
      </w:r>
      <w:r w:rsidRPr="00174693">
        <w:rPr>
          <w:sz w:val="24"/>
          <w:szCs w:val="24"/>
        </w:rPr>
        <w:t>的沙買拉比面前，以戲謔的</w:t>
      </w:r>
      <w:r w:rsidR="000B3FAE">
        <w:rPr>
          <w:rFonts w:hint="eastAsia"/>
          <w:sz w:val="24"/>
          <w:szCs w:val="24"/>
        </w:rPr>
        <w:t>口吻</w:t>
      </w:r>
      <w:r w:rsidRPr="00174693">
        <w:rPr>
          <w:sz w:val="24"/>
          <w:szCs w:val="24"/>
        </w:rPr>
        <w:t>說：「如果你能在我『單腳站立』期間(即極短時間內，</w:t>
      </w:r>
      <w:r w:rsidR="00F86B42" w:rsidRPr="00174693">
        <w:rPr>
          <w:rFonts w:hint="eastAsia"/>
          <w:sz w:val="24"/>
          <w:szCs w:val="24"/>
        </w:rPr>
        <w:t>後來被</w:t>
      </w:r>
      <w:r w:rsidRPr="00174693">
        <w:rPr>
          <w:sz w:val="24"/>
          <w:szCs w:val="24"/>
        </w:rPr>
        <w:t>喻為『一條腿』的根基)，把整部律法解釋給我聽，我就歸信猶太教。」但沙買拉比個性嚴厲，當下就用棍子</w:t>
      </w:r>
      <w:r w:rsidR="000B3FAE">
        <w:rPr>
          <w:rFonts w:hint="eastAsia"/>
          <w:sz w:val="24"/>
          <w:szCs w:val="24"/>
        </w:rPr>
        <w:t>「抨」</w:t>
      </w:r>
      <w:r w:rsidRPr="00174693">
        <w:rPr>
          <w:sz w:val="24"/>
          <w:szCs w:val="24"/>
        </w:rPr>
        <w:t>他走。</w:t>
      </w:r>
      <w:r w:rsidR="00F86B42" w:rsidRPr="00174693">
        <w:rPr>
          <w:sz w:val="24"/>
          <w:szCs w:val="24"/>
        </w:rPr>
        <w:t>接著</w:t>
      </w:r>
      <w:r w:rsidRPr="00174693">
        <w:rPr>
          <w:rFonts w:hint="eastAsia"/>
          <w:sz w:val="24"/>
          <w:szCs w:val="24"/>
        </w:rPr>
        <w:t>，他</w:t>
      </w:r>
      <w:r w:rsidRPr="00174693">
        <w:rPr>
          <w:sz w:val="24"/>
          <w:szCs w:val="24"/>
        </w:rPr>
        <w:t>又去找另一位與</w:t>
      </w:r>
      <w:r w:rsidRPr="00174693">
        <w:rPr>
          <w:rFonts w:hint="eastAsia"/>
          <w:sz w:val="24"/>
          <w:szCs w:val="24"/>
        </w:rPr>
        <w:t>沙買齊名的</w:t>
      </w:r>
      <w:r w:rsidRPr="00174693">
        <w:rPr>
          <w:sz w:val="24"/>
          <w:szCs w:val="24"/>
        </w:rPr>
        <w:t>大拉比希勒爾。</w:t>
      </w:r>
      <w:r w:rsidR="00F86B42" w:rsidRPr="00174693">
        <w:rPr>
          <w:sz w:val="24"/>
          <w:szCs w:val="24"/>
        </w:rPr>
        <w:t>雖</w:t>
      </w:r>
      <w:r w:rsidR="009E53D6" w:rsidRPr="00174693">
        <w:rPr>
          <w:rFonts w:hint="eastAsia"/>
          <w:sz w:val="24"/>
          <w:szCs w:val="24"/>
        </w:rPr>
        <w:t>難度系數</w:t>
      </w:r>
      <w:r w:rsidR="00F86B42" w:rsidRPr="00174693">
        <w:rPr>
          <w:sz w:val="24"/>
          <w:szCs w:val="24"/>
        </w:rPr>
        <w:t>比七步成詩</w:t>
      </w:r>
      <w:r w:rsidR="009E53D6" w:rsidRPr="00174693">
        <w:rPr>
          <w:rFonts w:hint="eastAsia"/>
          <w:sz w:val="24"/>
          <w:szCs w:val="24"/>
        </w:rPr>
        <w:t>有過之而無不及</w:t>
      </w:r>
      <w:r w:rsidR="00F86B42" w:rsidRPr="00174693">
        <w:rPr>
          <w:sz w:val="24"/>
          <w:szCs w:val="24"/>
        </w:rPr>
        <w:t>，</w:t>
      </w:r>
      <w:r w:rsidRPr="00174693">
        <w:rPr>
          <w:sz w:val="24"/>
          <w:szCs w:val="24"/>
        </w:rPr>
        <w:t>他</w:t>
      </w:r>
      <w:r w:rsidR="00F86B42" w:rsidRPr="00174693">
        <w:rPr>
          <w:sz w:val="24"/>
          <w:szCs w:val="24"/>
        </w:rPr>
        <w:t>卻</w:t>
      </w:r>
      <w:r w:rsidR="009E53D6" w:rsidRPr="00174693">
        <w:rPr>
          <w:rFonts w:hint="eastAsia"/>
          <w:sz w:val="24"/>
          <w:szCs w:val="24"/>
        </w:rPr>
        <w:t>欣然</w:t>
      </w:r>
      <w:r w:rsidRPr="00174693">
        <w:rPr>
          <w:sz w:val="24"/>
          <w:szCs w:val="24"/>
        </w:rPr>
        <w:t>接受挑戰，並給出答案：「己所不欲，勿施於人。這就是</w:t>
      </w:r>
      <w:r w:rsidR="0088055A" w:rsidRPr="00174693">
        <w:rPr>
          <w:sz w:val="24"/>
          <w:szCs w:val="24"/>
        </w:rPr>
        <w:t>所有</w:t>
      </w:r>
      <w:r w:rsidRPr="00174693">
        <w:rPr>
          <w:sz w:val="24"/>
          <w:szCs w:val="24"/>
        </w:rPr>
        <w:t>律法的總綱，其餘的都是註釋；去學習</w:t>
      </w:r>
      <w:r w:rsidR="00423AAF" w:rsidRPr="00174693">
        <w:rPr>
          <w:sz w:val="24"/>
          <w:szCs w:val="24"/>
        </w:rPr>
        <w:t>吧</w:t>
      </w:r>
      <w:r w:rsidRPr="00174693">
        <w:rPr>
          <w:sz w:val="24"/>
          <w:szCs w:val="24"/>
        </w:rPr>
        <w:t>。」</w:t>
      </w:r>
      <w:r w:rsidR="00827548">
        <w:rPr>
          <w:rFonts w:hint="eastAsia"/>
          <w:sz w:val="24"/>
          <w:szCs w:val="24"/>
        </w:rPr>
        <w:t>而</w:t>
      </w:r>
      <w:r w:rsidR="003E2B5E" w:rsidRPr="00065834">
        <w:rPr>
          <w:sz w:val="24"/>
          <w:szCs w:val="24"/>
        </w:rPr>
        <w:t>在羅馬帝國逼迫最劇烈時，基督徒</w:t>
      </w:r>
      <w:r w:rsidR="00827548">
        <w:rPr>
          <w:rFonts w:hint="eastAsia"/>
          <w:sz w:val="24"/>
          <w:szCs w:val="24"/>
        </w:rPr>
        <w:t>就</w:t>
      </w:r>
      <w:r w:rsidR="003E2B5E" w:rsidRPr="00065834">
        <w:rPr>
          <w:sz w:val="24"/>
          <w:szCs w:val="24"/>
        </w:rPr>
        <w:t>因彼此相愛到捨命的見證，讓暴君戴克里先驚嘆：「這些拿撒勒派為何寧死也不出賣同伴？」初代教會史學家特土良更記載：「外邦人最常驚</w:t>
      </w:r>
      <w:r w:rsidR="00804EA2">
        <w:rPr>
          <w:rFonts w:hint="eastAsia"/>
          <w:sz w:val="24"/>
          <w:szCs w:val="24"/>
        </w:rPr>
        <w:t>嘆</w:t>
      </w:r>
      <w:r w:rsidR="003E2B5E" w:rsidRPr="00065834">
        <w:rPr>
          <w:sz w:val="24"/>
          <w:szCs w:val="24"/>
        </w:rPr>
        <w:t>的是：『看哪，基督徒何等相愛！』」</w:t>
      </w:r>
      <w:r w:rsidR="007C6653">
        <w:rPr>
          <w:rFonts w:hint="eastAsia"/>
          <w:sz w:val="24"/>
          <w:szCs w:val="24"/>
        </w:rPr>
        <w:t>又說：「</w:t>
      </w:r>
      <w:r w:rsidR="007C6653" w:rsidRPr="007C6653">
        <w:rPr>
          <w:rFonts w:hint="eastAsia"/>
          <w:sz w:val="24"/>
          <w:szCs w:val="24"/>
        </w:rPr>
        <w:t>殉道者的血是教會的種子</w:t>
      </w:r>
      <w:r w:rsidR="007C6653">
        <w:rPr>
          <w:rFonts w:hint="eastAsia"/>
          <w:sz w:val="24"/>
          <w:szCs w:val="24"/>
        </w:rPr>
        <w:t>。」</w:t>
      </w:r>
      <w:r w:rsidR="008E00A3">
        <w:rPr>
          <w:rFonts w:hint="eastAsia"/>
          <w:sz w:val="24"/>
          <w:szCs w:val="24"/>
        </w:rPr>
        <w:t>祈求</w:t>
      </w:r>
      <w:r w:rsidR="00AD4417">
        <w:rPr>
          <w:rFonts w:hint="eastAsia"/>
          <w:sz w:val="24"/>
          <w:szCs w:val="24"/>
        </w:rPr>
        <w:t xml:space="preserve">　神</w:t>
      </w:r>
      <w:r w:rsidR="008E00A3">
        <w:rPr>
          <w:rFonts w:hint="eastAsia"/>
          <w:sz w:val="24"/>
          <w:szCs w:val="24"/>
        </w:rPr>
        <w:t>通過本段經文，</w:t>
      </w:r>
      <w:r w:rsidR="00B259D2">
        <w:rPr>
          <w:rFonts w:hint="eastAsia"/>
          <w:sz w:val="24"/>
          <w:szCs w:val="24"/>
        </w:rPr>
        <w:t>讓我們</w:t>
      </w:r>
      <w:r w:rsidR="00AD4417">
        <w:rPr>
          <w:rFonts w:hint="eastAsia"/>
          <w:sz w:val="24"/>
          <w:szCs w:val="24"/>
        </w:rPr>
        <w:t>也</w:t>
      </w:r>
      <w:r w:rsidR="00B259D2">
        <w:rPr>
          <w:rFonts w:hint="eastAsia"/>
          <w:sz w:val="24"/>
          <w:szCs w:val="24"/>
        </w:rPr>
        <w:t>學習</w:t>
      </w:r>
      <w:r w:rsidR="00AD4417">
        <w:rPr>
          <w:rFonts w:hint="eastAsia"/>
          <w:sz w:val="24"/>
          <w:szCs w:val="24"/>
        </w:rPr>
        <w:t>成為</w:t>
      </w:r>
      <w:r w:rsidR="00B259D2">
        <w:rPr>
          <w:rFonts w:hint="eastAsia"/>
          <w:sz w:val="24"/>
          <w:szCs w:val="24"/>
        </w:rPr>
        <w:t>愛弟兄的</w:t>
      </w:r>
      <w:r w:rsidR="00AD4417">
        <w:rPr>
          <w:rFonts w:hint="eastAsia"/>
          <w:sz w:val="24"/>
          <w:szCs w:val="24"/>
        </w:rPr>
        <w:t>人；</w:t>
      </w:r>
      <w:r w:rsidR="00B259D2">
        <w:rPr>
          <w:rFonts w:hint="eastAsia"/>
          <w:sz w:val="24"/>
          <w:szCs w:val="24"/>
        </w:rPr>
        <w:t>不但住在光明中，</w:t>
      </w:r>
      <w:r w:rsidR="002E0934">
        <w:rPr>
          <w:rFonts w:hint="eastAsia"/>
          <w:sz w:val="24"/>
          <w:szCs w:val="24"/>
        </w:rPr>
        <w:t>亦</w:t>
      </w:r>
      <w:r w:rsidR="00AD4417">
        <w:rPr>
          <w:rFonts w:hint="eastAsia"/>
          <w:sz w:val="24"/>
          <w:szCs w:val="24"/>
        </w:rPr>
        <w:t>能</w:t>
      </w:r>
      <w:r w:rsidR="00B259D2" w:rsidRPr="00B259D2">
        <w:rPr>
          <w:rFonts w:hAnsi="DFPYuanLight-B5"/>
          <w:sz w:val="24"/>
          <w:szCs w:val="24"/>
        </w:rPr>
        <w:t>向這個破碎、冰冷的世界彰顯我們是真正認識</w:t>
      </w:r>
      <w:r w:rsidR="00B259D2" w:rsidRPr="00B259D2">
        <w:rPr>
          <w:rFonts w:hAnsi="DFPYuanLight-B5" w:hint="eastAsia"/>
          <w:sz w:val="24"/>
          <w:szCs w:val="24"/>
        </w:rPr>
        <w:t xml:space="preserve">　</w:t>
      </w:r>
      <w:r w:rsidR="00B259D2" w:rsidRPr="00B259D2">
        <w:rPr>
          <w:rFonts w:hAnsi="DFPYuanLight-B5"/>
          <w:sz w:val="24"/>
          <w:szCs w:val="24"/>
        </w:rPr>
        <w:t>神，是屬乎耶穌基督的門徒。</w:t>
      </w:r>
    </w:p>
    <w:p w14:paraId="1067B9C4" w14:textId="286C3812" w:rsidR="002E54C3" w:rsidRDefault="00E00622" w:rsidP="002E54C3">
      <w:pPr>
        <w:pStyle w:val="Heading2"/>
      </w:pPr>
      <w:r>
        <w:rPr>
          <w:rFonts w:hint="eastAsia"/>
        </w:rPr>
        <w:t>I</w:t>
      </w:r>
      <w:r w:rsidR="002E54C3">
        <w:rPr>
          <w:rFonts w:hint="eastAsia"/>
        </w:rPr>
        <w:t>‧</w:t>
      </w:r>
      <w:r w:rsidR="001E6C60">
        <w:rPr>
          <w:rFonts w:hint="eastAsia"/>
        </w:rPr>
        <w:t>住在光明中</w:t>
      </w:r>
      <w:r w:rsidR="002E54C3">
        <w:rPr>
          <w:rFonts w:hint="eastAsia"/>
        </w:rPr>
        <w:t xml:space="preserve"> (</w:t>
      </w:r>
      <w:r w:rsidR="003B4615">
        <w:rPr>
          <w:rFonts w:hint="eastAsia"/>
        </w:rPr>
        <w:t>3</w:t>
      </w:r>
      <w:r w:rsidR="002E54C3">
        <w:rPr>
          <w:rFonts w:hint="eastAsia"/>
        </w:rPr>
        <w:t>-</w:t>
      </w:r>
      <w:r w:rsidR="003B4615">
        <w:rPr>
          <w:rFonts w:hint="eastAsia"/>
        </w:rPr>
        <w:t>11</w:t>
      </w:r>
      <w:r w:rsidR="002E54C3">
        <w:rPr>
          <w:rFonts w:hint="eastAsia"/>
        </w:rPr>
        <w:t>)</w:t>
      </w:r>
    </w:p>
    <w:p w14:paraId="55903464" w14:textId="7FE06195" w:rsidR="00B924B1" w:rsidRPr="003E6CC0" w:rsidRDefault="00973113" w:rsidP="003E6CC0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</w:t>
      </w:r>
      <w:r w:rsidR="00AD4417">
        <w:rPr>
          <w:rFonts w:hint="eastAsia"/>
          <w:sz w:val="24"/>
          <w:szCs w:val="24"/>
        </w:rPr>
        <w:t>3,4</w:t>
      </w:r>
      <w:r>
        <w:rPr>
          <w:rFonts w:hint="eastAsia"/>
          <w:sz w:val="24"/>
          <w:szCs w:val="24"/>
        </w:rPr>
        <w:t>節：「</w:t>
      </w:r>
      <w:r w:rsidR="00AD4417" w:rsidRP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我們若遵守</w:t>
      </w:r>
      <w:r w:rsid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祂</w:t>
      </w:r>
      <w:r w:rsidR="00AD4417" w:rsidRP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的誡命，就曉得是認識</w:t>
      </w:r>
      <w:r w:rsid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祂</w:t>
      </w:r>
      <w:r w:rsidR="00AD4417" w:rsidRP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。人若說「我認識</w:t>
      </w:r>
      <w:r w:rsid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祂</w:t>
      </w:r>
      <w:r w:rsidR="00AD4417" w:rsidRP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」，卻不遵守</w:t>
      </w:r>
      <w:r w:rsid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祂</w:t>
      </w:r>
      <w:r w:rsidR="00AD4417" w:rsidRP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的誡命，便是說謊話的，真理也不在他心裏了。</w:t>
      </w:r>
      <w:r>
        <w:rPr>
          <w:rFonts w:hint="eastAsia"/>
          <w:sz w:val="24"/>
          <w:szCs w:val="24"/>
        </w:rPr>
        <w:t>」</w:t>
      </w:r>
      <w:r w:rsidR="00FC5407">
        <w:rPr>
          <w:rFonts w:hint="eastAsia"/>
          <w:sz w:val="24"/>
          <w:szCs w:val="24"/>
        </w:rPr>
        <w:t>這裏提及的「</w:t>
      </w:r>
      <w:r w:rsidR="00FC5407" w:rsidRP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認識</w:t>
      </w:r>
      <w:r w:rsidR="00FC5407">
        <w:rPr>
          <w:rFonts w:hint="eastAsia"/>
          <w:sz w:val="24"/>
          <w:szCs w:val="24"/>
        </w:rPr>
        <w:t>」</w:t>
      </w:r>
      <w:r w:rsidR="004958FA">
        <w:rPr>
          <w:rFonts w:hint="eastAsia"/>
          <w:sz w:val="24"/>
          <w:szCs w:val="24"/>
        </w:rPr>
        <w:t>一詞</w:t>
      </w:r>
      <w:r w:rsidR="00FC5407">
        <w:rPr>
          <w:rFonts w:hint="eastAsia"/>
          <w:sz w:val="24"/>
          <w:szCs w:val="24"/>
        </w:rPr>
        <w:t>，相信是筆者約翰</w:t>
      </w:r>
      <w:r w:rsidR="007771FC">
        <w:rPr>
          <w:rFonts w:hint="eastAsia"/>
          <w:sz w:val="24"/>
          <w:szCs w:val="24"/>
        </w:rPr>
        <w:t>獨特</w:t>
      </w:r>
      <w:r w:rsidR="00FC5407">
        <w:rPr>
          <w:rFonts w:hint="eastAsia"/>
          <w:sz w:val="24"/>
          <w:szCs w:val="24"/>
        </w:rPr>
        <w:t>的</w:t>
      </w:r>
      <w:r w:rsidR="007771FC">
        <w:rPr>
          <w:rFonts w:hint="eastAsia"/>
          <w:sz w:val="24"/>
          <w:szCs w:val="24"/>
        </w:rPr>
        <w:t>偏愛</w:t>
      </w:r>
      <w:r w:rsidR="00FC5407">
        <w:rPr>
          <w:rFonts w:hint="eastAsia"/>
          <w:sz w:val="24"/>
          <w:szCs w:val="24"/>
        </w:rPr>
        <w:t>，</w:t>
      </w:r>
      <w:r w:rsidR="00FC5407" w:rsidRPr="00FC5407">
        <w:rPr>
          <w:rFonts w:hint="eastAsia"/>
          <w:sz w:val="24"/>
          <w:szCs w:val="24"/>
        </w:rPr>
        <w:t>在</w:t>
      </w:r>
      <w:r w:rsidR="002E0934" w:rsidRPr="00174693">
        <w:rPr>
          <w:sz w:val="24"/>
          <w:szCs w:val="24"/>
        </w:rPr>
        <w:t>《</w:t>
      </w:r>
      <w:r w:rsidR="00FC5407" w:rsidRPr="00FC5407">
        <w:rPr>
          <w:rFonts w:hint="eastAsia"/>
          <w:sz w:val="24"/>
          <w:szCs w:val="24"/>
        </w:rPr>
        <w:t>約翰福音</w:t>
      </w:r>
      <w:r w:rsidR="002E0934" w:rsidRPr="00174693">
        <w:rPr>
          <w:sz w:val="24"/>
          <w:szCs w:val="24"/>
        </w:rPr>
        <w:t>》</w:t>
      </w:r>
      <w:r w:rsidR="00FC5407" w:rsidRPr="00FC5407">
        <w:rPr>
          <w:rFonts w:hint="eastAsia"/>
          <w:sz w:val="24"/>
          <w:szCs w:val="24"/>
        </w:rPr>
        <w:t>共計用了57次，而</w:t>
      </w:r>
      <w:r w:rsidR="002E0934" w:rsidRPr="00174693">
        <w:rPr>
          <w:sz w:val="24"/>
          <w:szCs w:val="24"/>
        </w:rPr>
        <w:t>《</w:t>
      </w:r>
      <w:r w:rsidR="00FC5407" w:rsidRPr="00FC5407">
        <w:rPr>
          <w:rFonts w:hint="eastAsia"/>
          <w:sz w:val="24"/>
          <w:szCs w:val="24"/>
        </w:rPr>
        <w:t>約翰一書</w:t>
      </w:r>
      <w:r w:rsidR="002E0934" w:rsidRPr="00174693">
        <w:rPr>
          <w:sz w:val="24"/>
          <w:szCs w:val="24"/>
        </w:rPr>
        <w:t>》</w:t>
      </w:r>
      <w:r w:rsidR="00FC5407" w:rsidRPr="00FC5407">
        <w:rPr>
          <w:rFonts w:hint="eastAsia"/>
          <w:sz w:val="24"/>
          <w:szCs w:val="24"/>
        </w:rPr>
        <w:t>也多達26次。</w:t>
      </w:r>
      <w:r w:rsidR="00F936F3">
        <w:rPr>
          <w:rFonts w:hint="eastAsia"/>
          <w:sz w:val="24"/>
          <w:szCs w:val="24"/>
        </w:rPr>
        <w:t>(創4:1)說：「</w:t>
      </w:r>
      <w:bookmarkStart w:id="0" w:name="Gen.4.1"/>
      <w:r w:rsidR="00F936F3" w:rsidRPr="00F936F3">
        <w:rPr>
          <w:rFonts w:ascii="DFPGuYinMedium-B5" w:eastAsia="DFPGuYinMedium-B5" w:hint="eastAsia"/>
          <w:b/>
          <w:bCs/>
          <w:sz w:val="24"/>
          <w:szCs w:val="24"/>
        </w:rPr>
        <w:t>有一日，那人和他妻子夏娃同房，夏娃就懷孕</w:t>
      </w:r>
      <w:r w:rsidR="00F936F3">
        <w:rPr>
          <w:rFonts w:ascii="DFPGuYinMedium-B5" w:eastAsia="DFPGuYinMedium-B5" w:hint="eastAsia"/>
          <w:b/>
          <w:bCs/>
          <w:sz w:val="24"/>
          <w:szCs w:val="24"/>
        </w:rPr>
        <w:t>……</w:t>
      </w:r>
      <w:bookmarkEnd w:id="0"/>
      <w:r w:rsidR="00F936F3">
        <w:rPr>
          <w:rFonts w:hint="eastAsia"/>
          <w:sz w:val="24"/>
          <w:szCs w:val="24"/>
        </w:rPr>
        <w:t>」希臘</w:t>
      </w:r>
      <w:r w:rsidR="00F936F3" w:rsidRPr="001970B4">
        <w:rPr>
          <w:rFonts w:hAnsi="DFPYuanLight-B5"/>
          <w:sz w:val="24"/>
          <w:szCs w:val="24"/>
        </w:rPr>
        <w:t>原文直譯</w:t>
      </w:r>
      <w:r w:rsidR="00F936F3" w:rsidRPr="001970B4">
        <w:rPr>
          <w:rFonts w:hAnsi="DFPYuanLight-B5" w:hint="eastAsia"/>
          <w:sz w:val="24"/>
          <w:szCs w:val="24"/>
        </w:rPr>
        <w:t>是「</w:t>
      </w:r>
      <w:r w:rsidR="00F936F3" w:rsidRPr="001970B4">
        <w:rPr>
          <w:rFonts w:hAnsi="DFPYuanLight-B5"/>
          <w:sz w:val="24"/>
          <w:szCs w:val="24"/>
        </w:rPr>
        <w:t>亞當認識夏娃</w:t>
      </w:r>
      <w:r w:rsidR="00F936F3" w:rsidRPr="001970B4">
        <w:rPr>
          <w:rFonts w:hAnsi="DFPYuanLight-B5" w:hint="eastAsia"/>
          <w:sz w:val="24"/>
          <w:szCs w:val="24"/>
        </w:rPr>
        <w:t>」</w:t>
      </w:r>
      <w:r w:rsidR="00EA2E88">
        <w:rPr>
          <w:rFonts w:hAnsi="DFPYuanLight-B5" w:hint="eastAsia"/>
          <w:sz w:val="24"/>
          <w:szCs w:val="24"/>
        </w:rPr>
        <w:t>。</w:t>
      </w:r>
      <w:r w:rsidR="00636C7A" w:rsidRPr="001970B4">
        <w:rPr>
          <w:rFonts w:hAnsi="DFPYuanLight-B5" w:hint="eastAsia"/>
          <w:sz w:val="24"/>
          <w:szCs w:val="24"/>
        </w:rPr>
        <w:t>可見這裏的「</w:t>
      </w:r>
      <w:r w:rsidR="001970B4" w:rsidRPr="00AD4417">
        <w:rPr>
          <w:rFonts w:ascii="DFPGuYinMedium-B5" w:eastAsia="DFPGuYinMedium-B5" w:hint="eastAsia"/>
          <w:b/>
          <w:bCs/>
          <w:sz w:val="24"/>
          <w:szCs w:val="24"/>
          <w:lang w:val="en-HK"/>
        </w:rPr>
        <w:t>認識</w:t>
      </w:r>
      <w:r w:rsidR="00636C7A" w:rsidRPr="001970B4">
        <w:rPr>
          <w:rFonts w:hAnsi="DFPYuanLight-B5" w:hint="eastAsia"/>
          <w:sz w:val="24"/>
          <w:szCs w:val="24"/>
        </w:rPr>
        <w:t>」</w:t>
      </w:r>
      <w:r w:rsidR="000E084A">
        <w:rPr>
          <w:rFonts w:hAnsi="DFPYuanLight-B5" w:hint="eastAsia"/>
          <w:sz w:val="24"/>
          <w:szCs w:val="24"/>
        </w:rPr>
        <w:t>非頭腦的知曉，</w:t>
      </w:r>
      <w:r w:rsidR="001A22E4">
        <w:rPr>
          <w:rFonts w:hAnsi="DFPYuanLight-B5" w:hint="eastAsia"/>
          <w:sz w:val="24"/>
          <w:szCs w:val="24"/>
        </w:rPr>
        <w:t>更</w:t>
      </w:r>
      <w:r w:rsidR="001970B4">
        <w:rPr>
          <w:rFonts w:hAnsi="DFPYuanLight-B5" w:hint="eastAsia"/>
          <w:sz w:val="24"/>
          <w:szCs w:val="24"/>
        </w:rPr>
        <w:t>是</w:t>
      </w:r>
      <w:r w:rsidR="000E084A">
        <w:rPr>
          <w:rFonts w:hAnsi="DFPYuanLight-B5" w:hint="eastAsia"/>
          <w:sz w:val="24"/>
          <w:szCs w:val="24"/>
        </w:rPr>
        <w:t>像</w:t>
      </w:r>
      <w:r w:rsidR="00636C7A" w:rsidRPr="001970B4">
        <w:rPr>
          <w:rFonts w:hAnsi="DFPYuanLight-B5"/>
          <w:sz w:val="24"/>
          <w:szCs w:val="24"/>
        </w:rPr>
        <w:t>夫妻間</w:t>
      </w:r>
      <w:r w:rsidR="00614301">
        <w:rPr>
          <w:rFonts w:hint="eastAsia"/>
          <w:sz w:val="24"/>
          <w:szCs w:val="24"/>
        </w:rPr>
        <w:t>持續與</w:t>
      </w:r>
      <w:r w:rsidR="00636C7A" w:rsidRPr="001970B4">
        <w:rPr>
          <w:rFonts w:hAnsi="DFPYuanLight-B5"/>
          <w:sz w:val="24"/>
          <w:szCs w:val="24"/>
        </w:rPr>
        <w:t>親密的</w:t>
      </w:r>
      <w:r w:rsidR="002B7798">
        <w:rPr>
          <w:rFonts w:hAnsi="DFPYuanLight-B5" w:hint="eastAsia"/>
          <w:sz w:val="24"/>
          <w:szCs w:val="24"/>
        </w:rPr>
        <w:t>聯繫</w:t>
      </w:r>
      <w:r w:rsidR="00636C7A" w:rsidRPr="001970B4">
        <w:rPr>
          <w:rFonts w:hAnsi="DFPYuanLight-B5" w:hint="eastAsia"/>
          <w:sz w:val="24"/>
          <w:szCs w:val="24"/>
        </w:rPr>
        <w:t>。</w:t>
      </w:r>
      <w:r w:rsidR="004958FA" w:rsidRPr="007C1987">
        <w:rPr>
          <w:sz w:val="24"/>
          <w:szCs w:val="24"/>
        </w:rPr>
        <w:t>就</w:t>
      </w:r>
      <w:r w:rsidR="00E31685">
        <w:rPr>
          <w:rFonts w:hint="eastAsia"/>
          <w:sz w:val="24"/>
          <w:szCs w:val="24"/>
        </w:rPr>
        <w:t>如</w:t>
      </w:r>
      <w:r w:rsidR="004958FA" w:rsidRPr="007C1987">
        <w:rPr>
          <w:sz w:val="24"/>
          <w:szCs w:val="24"/>
        </w:rPr>
        <w:t>太陽升起，大地自然</w:t>
      </w:r>
      <w:r w:rsidR="008A61B4">
        <w:rPr>
          <w:rFonts w:hint="eastAsia"/>
          <w:sz w:val="24"/>
          <w:szCs w:val="24"/>
        </w:rPr>
        <w:t>溫</w:t>
      </w:r>
      <w:r w:rsidR="004958FA" w:rsidRPr="007C1987">
        <w:rPr>
          <w:sz w:val="24"/>
          <w:szCs w:val="24"/>
        </w:rPr>
        <w:t>暖；溪水流入江河，自然奔向大海。一個真正與</w:t>
      </w:r>
      <w:r w:rsidR="008A61B4">
        <w:rPr>
          <w:rFonts w:hint="eastAsia"/>
          <w:sz w:val="24"/>
          <w:szCs w:val="24"/>
        </w:rPr>
        <w:t xml:space="preserve">　</w:t>
      </w:r>
      <w:r w:rsidR="004958FA" w:rsidRPr="007C1987">
        <w:rPr>
          <w:sz w:val="24"/>
          <w:szCs w:val="24"/>
        </w:rPr>
        <w:t>神相遇的生命，不可能不產生方向的</w:t>
      </w:r>
      <w:r w:rsidR="00B924B1">
        <w:rPr>
          <w:rFonts w:hint="eastAsia"/>
          <w:sz w:val="24"/>
          <w:szCs w:val="24"/>
        </w:rPr>
        <w:t>轉</w:t>
      </w:r>
      <w:r w:rsidR="004958FA" w:rsidRPr="007C1987">
        <w:rPr>
          <w:sz w:val="24"/>
          <w:szCs w:val="24"/>
        </w:rPr>
        <w:t>變。</w:t>
      </w:r>
      <w:r w:rsidR="001A6029">
        <w:rPr>
          <w:rFonts w:hAnsi="DFPYuanLight-B5" w:hint="eastAsia"/>
          <w:sz w:val="24"/>
          <w:szCs w:val="24"/>
          <w:lang w:val="en-HK"/>
        </w:rPr>
        <w:t>(</w:t>
      </w:r>
      <w:r w:rsidR="00A47495" w:rsidRPr="00A47495">
        <w:rPr>
          <w:rFonts w:hAnsi="DFPYuanLight-B5"/>
          <w:sz w:val="24"/>
          <w:szCs w:val="24"/>
          <w:lang w:val="en-HK"/>
        </w:rPr>
        <w:t>多1:16</w:t>
      </w:r>
      <w:r w:rsidR="001A6029">
        <w:rPr>
          <w:rFonts w:hAnsi="DFPYuanLight-B5" w:hint="eastAsia"/>
          <w:sz w:val="24"/>
          <w:szCs w:val="24"/>
          <w:lang w:val="en-HK"/>
        </w:rPr>
        <w:t>)說：</w:t>
      </w:r>
      <w:r w:rsidR="00A47495" w:rsidRPr="00A47495">
        <w:rPr>
          <w:rFonts w:hAnsi="DFPYuanLight-B5" w:hint="eastAsia"/>
          <w:sz w:val="24"/>
          <w:szCs w:val="24"/>
          <w:lang w:val="en-HK"/>
        </w:rPr>
        <w:t>「</w:t>
      </w:r>
      <w:bookmarkStart w:id="1" w:name="Titus.1.16"/>
      <w:r w:rsidR="00A47495" w:rsidRPr="00A47495">
        <w:rPr>
          <w:rFonts w:ascii="DFPGuYinMedium-B5" w:eastAsia="DFPGuYinMedium-B5" w:hAnsi="DFPYuanLight-B5" w:hint="eastAsia"/>
          <w:b/>
          <w:bCs/>
          <w:sz w:val="24"/>
          <w:szCs w:val="24"/>
        </w:rPr>
        <w:t>他們說是認識</w:t>
      </w:r>
      <w:r w:rsidR="001A6029">
        <w:rPr>
          <w:rFonts w:ascii="DFPGuYinMedium-B5" w:eastAsia="DFPGuYinMedium-B5" w:hAnsi="DFPYuanLight-B5" w:hint="eastAsia"/>
          <w:b/>
          <w:bCs/>
          <w:sz w:val="24"/>
          <w:szCs w:val="24"/>
        </w:rPr>
        <w:t xml:space="preserve">　</w:t>
      </w:r>
      <w:r w:rsidR="00A47495" w:rsidRPr="00A47495">
        <w:rPr>
          <w:rFonts w:ascii="DFPGuYinMedium-B5" w:eastAsia="DFPGuYinMedium-B5" w:hAnsi="DFPYuanLight-B5" w:hint="eastAsia"/>
          <w:b/>
          <w:bCs/>
          <w:sz w:val="24"/>
          <w:szCs w:val="24"/>
        </w:rPr>
        <w:t>神，行</w:t>
      </w:r>
      <w:r w:rsidR="00A47495" w:rsidRPr="00A47495">
        <w:rPr>
          <w:rFonts w:ascii="DFPGuYinMedium-B5" w:eastAsia="DFPGuYinMedium-B5" w:hAnsi="DFPYuanLight-B5" w:hint="eastAsia"/>
          <w:b/>
          <w:bCs/>
          <w:sz w:val="24"/>
          <w:szCs w:val="24"/>
        </w:rPr>
        <w:t>事卻和</w:t>
      </w:r>
      <w:r w:rsidR="001A6029">
        <w:rPr>
          <w:rFonts w:ascii="DFPGuYinMedium-B5" w:eastAsia="DFPGuYinMedium-B5" w:hAnsi="DFPYuanLight-B5" w:hint="eastAsia"/>
          <w:b/>
          <w:bCs/>
          <w:sz w:val="24"/>
          <w:szCs w:val="24"/>
        </w:rPr>
        <w:t>祂</w:t>
      </w:r>
      <w:r w:rsidR="00A47495" w:rsidRPr="00A47495">
        <w:rPr>
          <w:rFonts w:ascii="DFPGuYinMedium-B5" w:eastAsia="DFPGuYinMedium-B5" w:hAnsi="DFPYuanLight-B5" w:hint="eastAsia"/>
          <w:b/>
          <w:bCs/>
          <w:sz w:val="24"/>
          <w:szCs w:val="24"/>
        </w:rPr>
        <w:t>相背；本是可憎惡的，是悖逆的，在各樣善事上是可廢棄的。</w:t>
      </w:r>
      <w:bookmarkEnd w:id="1"/>
      <w:r w:rsidR="00A47495" w:rsidRPr="00A47495">
        <w:rPr>
          <w:rFonts w:hAnsi="DFPYuanLight-B5" w:hint="eastAsia"/>
          <w:sz w:val="24"/>
          <w:szCs w:val="24"/>
          <w:lang w:val="en-HK"/>
        </w:rPr>
        <w:t>」</w:t>
      </w:r>
      <w:r w:rsidR="002C5CEB" w:rsidRPr="002C5CEB">
        <w:rPr>
          <w:sz w:val="24"/>
          <w:szCs w:val="24"/>
        </w:rPr>
        <w:t>年輕</w:t>
      </w:r>
      <w:r w:rsidR="009E6E54">
        <w:rPr>
          <w:rFonts w:hint="eastAsia"/>
          <w:sz w:val="24"/>
          <w:szCs w:val="24"/>
        </w:rPr>
        <w:t>時</w:t>
      </w:r>
      <w:r w:rsidR="002C5CEB" w:rsidRPr="002C5CEB">
        <w:rPr>
          <w:sz w:val="24"/>
          <w:szCs w:val="24"/>
        </w:rPr>
        <w:t>的奧古斯丁才華橫溢，靈</w:t>
      </w:r>
      <w:r w:rsidR="002C5CEB">
        <w:rPr>
          <w:rFonts w:hint="eastAsia"/>
          <w:sz w:val="24"/>
          <w:szCs w:val="24"/>
        </w:rPr>
        <w:t>魂</w:t>
      </w:r>
      <w:r w:rsidR="002C5CEB" w:rsidRPr="002C5CEB">
        <w:rPr>
          <w:sz w:val="24"/>
          <w:szCs w:val="24"/>
        </w:rPr>
        <w:t>卻深陷情慾的漩渦。他曾在禱告中</w:t>
      </w:r>
      <w:r w:rsidR="009E6E54">
        <w:rPr>
          <w:rFonts w:hint="eastAsia"/>
          <w:sz w:val="24"/>
          <w:szCs w:val="24"/>
        </w:rPr>
        <w:t>表</w:t>
      </w:r>
      <w:r w:rsidR="002C5CEB">
        <w:rPr>
          <w:rFonts w:hint="eastAsia"/>
          <w:sz w:val="24"/>
          <w:szCs w:val="24"/>
        </w:rPr>
        <w:t>白</w:t>
      </w:r>
      <w:r w:rsidR="009E6E54">
        <w:rPr>
          <w:rFonts w:hint="eastAsia"/>
          <w:sz w:val="24"/>
          <w:szCs w:val="24"/>
        </w:rPr>
        <w:t>，說</w:t>
      </w:r>
      <w:r w:rsidR="002C5CEB" w:rsidRPr="002C5CEB">
        <w:rPr>
          <w:sz w:val="24"/>
          <w:szCs w:val="24"/>
        </w:rPr>
        <w:t>：「主啊，求祢救我脫離這敗壞的綑綁</w:t>
      </w:r>
      <w:r w:rsidR="00AD2D89">
        <w:rPr>
          <w:rFonts w:hint="eastAsia"/>
          <w:sz w:val="24"/>
          <w:szCs w:val="24"/>
        </w:rPr>
        <w:t>，</w:t>
      </w:r>
      <w:r w:rsidR="002C5CEB" w:rsidRPr="002C5CEB">
        <w:rPr>
          <w:sz w:val="24"/>
          <w:szCs w:val="24"/>
        </w:rPr>
        <w:t>只是</w:t>
      </w:r>
      <w:r w:rsidR="00AD2D89">
        <w:rPr>
          <w:rFonts w:hint="eastAsia"/>
          <w:sz w:val="24"/>
          <w:szCs w:val="24"/>
        </w:rPr>
        <w:t>…</w:t>
      </w:r>
      <w:r w:rsidR="002C5CEB" w:rsidRPr="002C5CEB">
        <w:rPr>
          <w:sz w:val="24"/>
          <w:szCs w:val="24"/>
        </w:rPr>
        <w:t>不是現在。」</w:t>
      </w:r>
      <w:r w:rsidR="002C5CEB">
        <w:rPr>
          <w:rFonts w:hint="eastAsia"/>
          <w:sz w:val="24"/>
          <w:szCs w:val="24"/>
        </w:rPr>
        <w:t>或許，</w:t>
      </w:r>
      <w:r w:rsidR="002C5CEB" w:rsidRPr="002C5CEB">
        <w:rPr>
          <w:sz w:val="24"/>
          <w:szCs w:val="24"/>
        </w:rPr>
        <w:t>這</w:t>
      </w:r>
      <w:r w:rsidR="002C5CEB">
        <w:rPr>
          <w:rFonts w:hint="eastAsia"/>
          <w:sz w:val="24"/>
          <w:szCs w:val="24"/>
        </w:rPr>
        <w:t>正</w:t>
      </w:r>
      <w:r w:rsidR="002C5CEB" w:rsidRPr="002C5CEB">
        <w:rPr>
          <w:sz w:val="24"/>
          <w:szCs w:val="24"/>
        </w:rPr>
        <w:t>道</w:t>
      </w:r>
      <w:r w:rsidR="002C5CEB">
        <w:rPr>
          <w:rFonts w:hint="eastAsia"/>
          <w:sz w:val="24"/>
          <w:szCs w:val="24"/>
        </w:rPr>
        <w:t>出</w:t>
      </w:r>
      <w:r w:rsidR="002C5CEB" w:rsidRPr="002C5CEB">
        <w:rPr>
          <w:sz w:val="24"/>
          <w:szCs w:val="24"/>
        </w:rPr>
        <w:t>了</w:t>
      </w:r>
      <w:r w:rsidR="002C5CEB">
        <w:rPr>
          <w:rFonts w:hint="eastAsia"/>
          <w:sz w:val="24"/>
          <w:szCs w:val="24"/>
        </w:rPr>
        <w:t>很</w:t>
      </w:r>
      <w:r w:rsidR="002C5CEB" w:rsidRPr="002C5CEB">
        <w:rPr>
          <w:sz w:val="24"/>
          <w:szCs w:val="24"/>
        </w:rPr>
        <w:t>多人的</w:t>
      </w:r>
      <w:r w:rsidR="002C5CEB">
        <w:rPr>
          <w:rFonts w:hint="eastAsia"/>
          <w:sz w:val="24"/>
          <w:szCs w:val="24"/>
        </w:rPr>
        <w:t>屬靈</w:t>
      </w:r>
      <w:r w:rsidR="002C5CEB" w:rsidRPr="002C5CEB">
        <w:rPr>
          <w:sz w:val="24"/>
          <w:szCs w:val="24"/>
        </w:rPr>
        <w:t>光景</w:t>
      </w:r>
      <w:r w:rsidR="00333059">
        <w:rPr>
          <w:rFonts w:hint="eastAsia"/>
          <w:sz w:val="24"/>
          <w:szCs w:val="24"/>
        </w:rPr>
        <w:t>和心</w:t>
      </w:r>
      <w:r w:rsidR="004F4122">
        <w:rPr>
          <w:rFonts w:hint="eastAsia"/>
          <w:sz w:val="24"/>
          <w:szCs w:val="24"/>
        </w:rPr>
        <w:t>跡</w:t>
      </w:r>
      <w:r w:rsidR="002C5CEB" w:rsidRPr="002C5CEB">
        <w:rPr>
          <w:sz w:val="24"/>
          <w:szCs w:val="24"/>
        </w:rPr>
        <w:t>。</w:t>
      </w:r>
      <w:r w:rsidR="000B14DB" w:rsidRPr="000B14DB">
        <w:rPr>
          <w:sz w:val="24"/>
          <w:szCs w:val="24"/>
        </w:rPr>
        <w:t>直至</w:t>
      </w:r>
      <w:r w:rsidR="000B14DB">
        <w:rPr>
          <w:rFonts w:hint="eastAsia"/>
          <w:sz w:val="24"/>
          <w:szCs w:val="24"/>
        </w:rPr>
        <w:t>一</w:t>
      </w:r>
      <w:r w:rsidR="000B14DB" w:rsidRPr="000B14DB">
        <w:rPr>
          <w:sz w:val="24"/>
          <w:szCs w:val="24"/>
        </w:rPr>
        <w:t>天，在米蘭的花園</w:t>
      </w:r>
      <w:r w:rsidR="000B14DB">
        <w:rPr>
          <w:rFonts w:hint="eastAsia"/>
          <w:sz w:val="24"/>
          <w:szCs w:val="24"/>
        </w:rPr>
        <w:t>裏</w:t>
      </w:r>
      <w:r w:rsidR="000B14DB" w:rsidRPr="000B14DB">
        <w:rPr>
          <w:sz w:val="24"/>
          <w:szCs w:val="24"/>
        </w:rPr>
        <w:t>，他聽見孩童清唱「拿起來讀」的聲響，彷彿天堂的呼喚臨到；當</w:t>
      </w:r>
      <w:r w:rsidR="009E6E54" w:rsidRPr="002C5CEB">
        <w:rPr>
          <w:sz w:val="24"/>
          <w:szCs w:val="24"/>
        </w:rPr>
        <w:t>奧古斯丁</w:t>
      </w:r>
      <w:r w:rsidR="000B14DB" w:rsidRPr="000B14DB">
        <w:rPr>
          <w:sz w:val="24"/>
          <w:szCs w:val="24"/>
        </w:rPr>
        <w:t>順</w:t>
      </w:r>
      <w:r w:rsidR="009E6E54">
        <w:rPr>
          <w:rFonts w:hint="eastAsia"/>
          <w:sz w:val="24"/>
          <w:szCs w:val="24"/>
        </w:rPr>
        <w:t>從</w:t>
      </w:r>
      <w:r w:rsidR="000B14DB" w:rsidRPr="000B14DB">
        <w:rPr>
          <w:sz w:val="24"/>
          <w:szCs w:val="24"/>
        </w:rPr>
        <w:t>展開</w:t>
      </w:r>
      <w:r w:rsidR="009E6E54">
        <w:rPr>
          <w:rFonts w:hint="eastAsia"/>
          <w:sz w:val="24"/>
          <w:szCs w:val="24"/>
        </w:rPr>
        <w:t>聖經</w:t>
      </w:r>
      <w:r w:rsidR="000B14DB" w:rsidRPr="000B14DB">
        <w:rPr>
          <w:sz w:val="24"/>
          <w:szCs w:val="24"/>
        </w:rPr>
        <w:t>，</w:t>
      </w:r>
      <w:r w:rsidR="009E6E54">
        <w:rPr>
          <w:rFonts w:hint="eastAsia"/>
          <w:sz w:val="24"/>
          <w:szCs w:val="24"/>
        </w:rPr>
        <w:t xml:space="preserve">　</w:t>
      </w:r>
      <w:r w:rsidR="000B14DB" w:rsidRPr="000B14DB">
        <w:rPr>
          <w:sz w:val="24"/>
          <w:szCs w:val="24"/>
        </w:rPr>
        <w:t>神的話語如光穿透黑暗</w:t>
      </w:r>
      <w:r w:rsidR="009E6E54">
        <w:rPr>
          <w:rFonts w:hint="eastAsia"/>
          <w:sz w:val="24"/>
          <w:szCs w:val="24"/>
        </w:rPr>
        <w:t>。</w:t>
      </w:r>
      <w:r w:rsidR="000B14DB" w:rsidRPr="000B14DB">
        <w:rPr>
          <w:sz w:val="24"/>
          <w:szCs w:val="24"/>
        </w:rPr>
        <w:t>那一刻，他才認識</w:t>
      </w:r>
      <w:r w:rsidR="00F00E8A">
        <w:rPr>
          <w:rFonts w:hint="eastAsia"/>
          <w:sz w:val="24"/>
          <w:szCs w:val="24"/>
        </w:rPr>
        <w:t xml:space="preserve">　</w:t>
      </w:r>
      <w:r w:rsidR="000B14DB" w:rsidRPr="000B14DB">
        <w:rPr>
          <w:sz w:val="24"/>
          <w:szCs w:val="24"/>
        </w:rPr>
        <w:t>神。</w:t>
      </w:r>
      <w:r w:rsidR="00426466">
        <w:rPr>
          <w:rFonts w:hint="eastAsia"/>
          <w:sz w:val="24"/>
          <w:szCs w:val="24"/>
        </w:rPr>
        <w:t>他明白</w:t>
      </w:r>
      <w:r w:rsidR="00F00E8A">
        <w:rPr>
          <w:rFonts w:hint="eastAsia"/>
          <w:sz w:val="24"/>
          <w:szCs w:val="24"/>
        </w:rPr>
        <w:t>了</w:t>
      </w:r>
      <w:r w:rsidR="00426466">
        <w:rPr>
          <w:rFonts w:hint="eastAsia"/>
          <w:sz w:val="24"/>
          <w:szCs w:val="24"/>
        </w:rPr>
        <w:t xml:space="preserve">　</w:t>
      </w:r>
      <w:r w:rsidR="00F00E8A">
        <w:rPr>
          <w:rFonts w:hint="eastAsia"/>
          <w:sz w:val="24"/>
          <w:szCs w:val="24"/>
        </w:rPr>
        <w:t>神</w:t>
      </w:r>
      <w:r w:rsidR="00426466" w:rsidRPr="00F00E8A">
        <w:rPr>
          <w:rFonts w:hAnsi="DFPYuanLight-B5"/>
          <w:sz w:val="24"/>
          <w:szCs w:val="24"/>
        </w:rPr>
        <w:t>的</w:t>
      </w:r>
      <w:r w:rsidR="003A139C">
        <w:rPr>
          <w:rFonts w:hAnsi="DFPYuanLight-B5" w:hint="eastAsia"/>
          <w:sz w:val="24"/>
          <w:szCs w:val="24"/>
        </w:rPr>
        <w:t>真理</w:t>
      </w:r>
      <w:r w:rsidR="00F00E8A" w:rsidRPr="00F00E8A">
        <w:rPr>
          <w:rFonts w:hAnsi="DFPYuanLight-B5" w:hint="eastAsia"/>
          <w:sz w:val="24"/>
          <w:szCs w:val="24"/>
        </w:rPr>
        <w:t>並</w:t>
      </w:r>
      <w:r w:rsidR="00426466" w:rsidRPr="00F00E8A">
        <w:rPr>
          <w:rFonts w:hAnsi="DFPYuanLight-B5"/>
          <w:sz w:val="24"/>
          <w:szCs w:val="24"/>
        </w:rPr>
        <w:t>不是束縛的規條，而是引導</w:t>
      </w:r>
      <w:r w:rsidR="00F00E8A" w:rsidRPr="00F00E8A">
        <w:rPr>
          <w:rFonts w:hAnsi="DFPYuanLight-B5" w:hint="eastAsia"/>
          <w:sz w:val="24"/>
          <w:szCs w:val="24"/>
        </w:rPr>
        <w:t>人</w:t>
      </w:r>
      <w:r w:rsidR="00426466" w:rsidRPr="00F00E8A">
        <w:rPr>
          <w:rFonts w:hAnsi="DFPYuanLight-B5"/>
          <w:sz w:val="24"/>
          <w:szCs w:val="24"/>
        </w:rPr>
        <w:t>走向豐盛的</w:t>
      </w:r>
      <w:r w:rsidR="00F00E8A" w:rsidRPr="00F00E8A">
        <w:rPr>
          <w:rFonts w:hAnsi="DFPYuanLight-B5" w:hint="eastAsia"/>
          <w:sz w:val="24"/>
          <w:szCs w:val="24"/>
        </w:rPr>
        <w:t>生命；他又努力</w:t>
      </w:r>
      <w:r w:rsidR="00F00E8A" w:rsidRPr="00F00E8A">
        <w:rPr>
          <w:rFonts w:hAnsi="DFPYuanLight-B5"/>
          <w:sz w:val="24"/>
          <w:szCs w:val="24"/>
        </w:rPr>
        <w:t>遵守誡命，因</w:t>
      </w:r>
      <w:r w:rsidR="00F00E8A" w:rsidRPr="00F00E8A">
        <w:rPr>
          <w:rFonts w:hAnsi="DFPYuanLight-B5" w:hint="eastAsia"/>
          <w:sz w:val="24"/>
          <w:szCs w:val="24"/>
        </w:rPr>
        <w:t>這才</w:t>
      </w:r>
      <w:r w:rsidR="00F00E8A" w:rsidRPr="00F00E8A">
        <w:rPr>
          <w:rFonts w:hAnsi="DFPYuanLight-B5"/>
          <w:sz w:val="24"/>
          <w:szCs w:val="24"/>
        </w:rPr>
        <w:t>是通往真自由和真喜樂的道路。</w:t>
      </w:r>
      <w:r w:rsidR="00492BAD" w:rsidRPr="00492BAD">
        <w:rPr>
          <w:rFonts w:hAnsi="DFPYuanLight-B5"/>
          <w:sz w:val="24"/>
          <w:szCs w:val="24"/>
        </w:rPr>
        <w:t>願我們也學會在每天生活中「拿起來讀」，讓真認識帶來真改變。</w:t>
      </w:r>
      <w:r w:rsidR="0009028C">
        <w:rPr>
          <w:rFonts w:hint="eastAsia"/>
          <w:sz w:val="24"/>
          <w:szCs w:val="24"/>
        </w:rPr>
        <w:t>請看第5,6節：「</w:t>
      </w:r>
      <w:r w:rsidR="004A6EFB" w:rsidRPr="004A6EFB">
        <w:rPr>
          <w:rFonts w:ascii="DFPGuYinMedium-B5" w:eastAsia="DFPGuYinMedium-B5" w:hint="eastAsia"/>
          <w:b/>
          <w:bCs/>
          <w:sz w:val="24"/>
          <w:szCs w:val="24"/>
          <w:lang w:val="en-HK"/>
        </w:rPr>
        <w:t>凡遵守主道的，愛</w:t>
      </w:r>
      <w:r w:rsidR="004A6EFB">
        <w:rPr>
          <w:rFonts w:ascii="DFPGuYinMedium-B5" w:eastAsia="DFPGuYinMedium-B5" w:hint="eastAsia"/>
          <w:b/>
          <w:bCs/>
          <w:sz w:val="24"/>
          <w:szCs w:val="24"/>
          <w:lang w:val="en-HK"/>
        </w:rPr>
        <w:t xml:space="preserve">　</w:t>
      </w:r>
      <w:r w:rsidR="004A6EFB" w:rsidRPr="004A6EFB">
        <w:rPr>
          <w:rFonts w:ascii="DFPGuYinMedium-B5" w:eastAsia="DFPGuYinMedium-B5" w:hint="eastAsia"/>
          <w:b/>
          <w:bCs/>
          <w:sz w:val="24"/>
          <w:szCs w:val="24"/>
          <w:lang w:val="en-HK"/>
        </w:rPr>
        <w:t>神的心在</w:t>
      </w:r>
      <w:r w:rsidR="006673DE">
        <w:rPr>
          <w:rFonts w:ascii="DFPGuYinMedium-B5" w:eastAsia="DFPGuYinMedium-B5" w:hint="eastAsia"/>
          <w:b/>
          <w:bCs/>
          <w:sz w:val="24"/>
          <w:szCs w:val="24"/>
          <w:lang w:val="en-HK"/>
        </w:rPr>
        <w:t>他</w:t>
      </w:r>
      <w:r w:rsidR="004A6EFB" w:rsidRPr="004A6EFB">
        <w:rPr>
          <w:rFonts w:ascii="DFPGuYinMedium-B5" w:eastAsia="DFPGuYinMedium-B5" w:hint="eastAsia"/>
          <w:b/>
          <w:bCs/>
          <w:sz w:val="24"/>
          <w:szCs w:val="24"/>
          <w:lang w:val="en-HK"/>
        </w:rPr>
        <w:t>裏面實在是完全的，從此我們知道我們是在主裏面。人若說他住在主裏面，就該自己照主所行的去行。</w:t>
      </w:r>
      <w:r w:rsidR="0009028C">
        <w:rPr>
          <w:rFonts w:hint="eastAsia"/>
          <w:sz w:val="24"/>
          <w:szCs w:val="24"/>
        </w:rPr>
        <w:t>」</w:t>
      </w:r>
      <w:r w:rsidR="001C62E5">
        <w:rPr>
          <w:rFonts w:hint="eastAsia"/>
          <w:sz w:val="24"/>
          <w:szCs w:val="24"/>
        </w:rPr>
        <w:t>在這裏，「</w:t>
      </w:r>
      <w:r w:rsidR="001C62E5" w:rsidRPr="004A6EFB">
        <w:rPr>
          <w:rFonts w:ascii="DFPGuYinMedium-B5" w:eastAsia="DFPGuYinMedium-B5" w:hint="eastAsia"/>
          <w:b/>
          <w:bCs/>
          <w:sz w:val="24"/>
          <w:szCs w:val="24"/>
          <w:lang w:val="en-HK"/>
        </w:rPr>
        <w:t>完全</w:t>
      </w:r>
      <w:r w:rsidR="001C62E5">
        <w:rPr>
          <w:rFonts w:hint="eastAsia"/>
          <w:sz w:val="24"/>
          <w:szCs w:val="24"/>
        </w:rPr>
        <w:t>」含有結果子</w:t>
      </w:r>
      <w:r w:rsidR="003E6CC0">
        <w:rPr>
          <w:rFonts w:hint="eastAsia"/>
          <w:sz w:val="24"/>
          <w:szCs w:val="24"/>
        </w:rPr>
        <w:t>之</w:t>
      </w:r>
      <w:r w:rsidR="001C62E5">
        <w:rPr>
          <w:rFonts w:hint="eastAsia"/>
          <w:sz w:val="24"/>
          <w:szCs w:val="24"/>
        </w:rPr>
        <w:t>意。</w:t>
      </w:r>
      <w:r w:rsidR="001C62E5" w:rsidRPr="003E6CC0">
        <w:rPr>
          <w:sz w:val="24"/>
          <w:szCs w:val="24"/>
        </w:rPr>
        <w:t>就如一個人不會某天突然變</w:t>
      </w:r>
      <w:r w:rsidR="003E6CC0">
        <w:rPr>
          <w:rFonts w:hint="eastAsia"/>
          <w:sz w:val="24"/>
          <w:szCs w:val="24"/>
        </w:rPr>
        <w:t>得</w:t>
      </w:r>
      <w:r w:rsidR="001C62E5" w:rsidRPr="003E6CC0">
        <w:rPr>
          <w:sz w:val="24"/>
          <w:szCs w:val="24"/>
        </w:rPr>
        <w:t>「完全健康」，</w:t>
      </w:r>
      <w:r w:rsidR="003E6CC0">
        <w:rPr>
          <w:rFonts w:hint="eastAsia"/>
          <w:sz w:val="24"/>
          <w:szCs w:val="24"/>
        </w:rPr>
        <w:t>必</w:t>
      </w:r>
      <w:r w:rsidR="001C62E5" w:rsidRPr="003E6CC0">
        <w:rPr>
          <w:sz w:val="24"/>
          <w:szCs w:val="24"/>
        </w:rPr>
        <w:t>是透過</w:t>
      </w:r>
      <w:r w:rsidR="00680582">
        <w:rPr>
          <w:rFonts w:hint="eastAsia"/>
          <w:sz w:val="24"/>
          <w:szCs w:val="24"/>
        </w:rPr>
        <w:t>恆久</w:t>
      </w:r>
      <w:r w:rsidR="001C62E5" w:rsidRPr="003E6CC0">
        <w:rPr>
          <w:sz w:val="24"/>
          <w:szCs w:val="24"/>
        </w:rPr>
        <w:t>運動、</w:t>
      </w:r>
      <w:r w:rsidR="003E6CC0">
        <w:rPr>
          <w:rFonts w:hint="eastAsia"/>
          <w:sz w:val="24"/>
          <w:szCs w:val="24"/>
        </w:rPr>
        <w:t>合宜</w:t>
      </w:r>
      <w:r w:rsidR="001C62E5" w:rsidRPr="003E6CC0">
        <w:rPr>
          <w:sz w:val="24"/>
          <w:szCs w:val="24"/>
        </w:rPr>
        <w:t>飲食，使身體達</w:t>
      </w:r>
      <w:r w:rsidR="00E60C32">
        <w:rPr>
          <w:rFonts w:hint="eastAsia"/>
          <w:sz w:val="24"/>
          <w:szCs w:val="24"/>
        </w:rPr>
        <w:t>到</w:t>
      </w:r>
      <w:r w:rsidR="003E6CC0">
        <w:rPr>
          <w:rFonts w:hint="eastAsia"/>
          <w:sz w:val="24"/>
          <w:szCs w:val="24"/>
        </w:rPr>
        <w:t>至</w:t>
      </w:r>
      <w:r w:rsidR="00E60C32">
        <w:rPr>
          <w:rFonts w:hint="eastAsia"/>
          <w:sz w:val="24"/>
          <w:szCs w:val="24"/>
        </w:rPr>
        <w:t>fit</w:t>
      </w:r>
      <w:r w:rsidR="001C62E5" w:rsidRPr="003E6CC0">
        <w:rPr>
          <w:sz w:val="24"/>
          <w:szCs w:val="24"/>
        </w:rPr>
        <w:t>狀態。</w:t>
      </w:r>
      <w:r w:rsidR="002B0079">
        <w:rPr>
          <w:rFonts w:hint="eastAsia"/>
          <w:sz w:val="24"/>
          <w:szCs w:val="24"/>
        </w:rPr>
        <w:t>一棵</w:t>
      </w:r>
      <w:r w:rsidR="00E60C32" w:rsidRPr="00E60C32">
        <w:rPr>
          <w:sz w:val="24"/>
          <w:szCs w:val="24"/>
        </w:rPr>
        <w:t>果樹結出果子才算完整</w:t>
      </w:r>
      <w:r w:rsidR="00E60C32">
        <w:rPr>
          <w:rFonts w:hint="eastAsia"/>
          <w:sz w:val="24"/>
          <w:szCs w:val="24"/>
        </w:rPr>
        <w:t>；照</w:t>
      </w:r>
      <w:r w:rsidR="001C62E5" w:rsidRPr="003E6CC0">
        <w:rPr>
          <w:sz w:val="24"/>
          <w:szCs w:val="24"/>
        </w:rPr>
        <w:t>樣，</w:t>
      </w:r>
      <w:r w:rsidR="003E6CC0">
        <w:rPr>
          <w:rFonts w:hint="eastAsia"/>
          <w:sz w:val="24"/>
          <w:szCs w:val="24"/>
        </w:rPr>
        <w:t>信徒</w:t>
      </w:r>
      <w:r w:rsidR="001C62E5" w:rsidRPr="003E6CC0">
        <w:rPr>
          <w:sz w:val="24"/>
          <w:szCs w:val="24"/>
        </w:rPr>
        <w:t>透過持續遵守主道，愛心</w:t>
      </w:r>
      <w:r w:rsidR="006673DE">
        <w:rPr>
          <w:rFonts w:hint="eastAsia"/>
          <w:sz w:val="24"/>
          <w:szCs w:val="24"/>
        </w:rPr>
        <w:t>就</w:t>
      </w:r>
      <w:r w:rsidR="00F31CE3">
        <w:rPr>
          <w:rFonts w:hint="eastAsia"/>
          <w:sz w:val="24"/>
          <w:szCs w:val="24"/>
        </w:rPr>
        <w:t>越趨</w:t>
      </w:r>
      <w:r w:rsidR="001C62E5" w:rsidRPr="003E6CC0">
        <w:rPr>
          <w:sz w:val="24"/>
          <w:szCs w:val="24"/>
        </w:rPr>
        <w:t>成熟。</w:t>
      </w:r>
      <w:r w:rsidR="006673DE" w:rsidRPr="006673DE">
        <w:rPr>
          <w:rFonts w:hAnsi="DFPYuanLight-B5"/>
          <w:sz w:val="24"/>
          <w:szCs w:val="24"/>
        </w:rPr>
        <w:t>當</w:t>
      </w:r>
      <w:r w:rsidR="006673DE" w:rsidRPr="006673DE">
        <w:rPr>
          <w:rFonts w:hAnsi="DFPYuanLight-B5" w:hint="eastAsia"/>
          <w:sz w:val="24"/>
          <w:szCs w:val="24"/>
        </w:rPr>
        <w:t>信徒</w:t>
      </w:r>
      <w:r w:rsidR="006673DE" w:rsidRPr="006673DE">
        <w:rPr>
          <w:rFonts w:hAnsi="DFPYuanLight-B5"/>
          <w:sz w:val="24"/>
          <w:szCs w:val="24"/>
        </w:rPr>
        <w:t>的生命因遵守主道而結出愛的果子時，在</w:t>
      </w:r>
      <w:r w:rsidR="006673DE" w:rsidRPr="006673DE">
        <w:rPr>
          <w:rFonts w:hAnsi="DFPYuanLight-B5" w:hint="eastAsia"/>
          <w:sz w:val="24"/>
          <w:szCs w:val="24"/>
        </w:rPr>
        <w:t xml:space="preserve">　</w:t>
      </w:r>
      <w:r w:rsidR="006673DE" w:rsidRPr="006673DE">
        <w:rPr>
          <w:rFonts w:hAnsi="DFPYuanLight-B5"/>
          <w:sz w:val="24"/>
          <w:szCs w:val="24"/>
        </w:rPr>
        <w:t>神眼中</w:t>
      </w:r>
      <w:r w:rsidR="006673DE" w:rsidRPr="006673DE">
        <w:rPr>
          <w:rFonts w:hAnsi="DFPYuanLight-B5" w:hint="eastAsia"/>
          <w:sz w:val="24"/>
          <w:szCs w:val="24"/>
        </w:rPr>
        <w:t>實在</w:t>
      </w:r>
      <w:r w:rsidR="006673DE" w:rsidRPr="006673DE">
        <w:rPr>
          <w:rFonts w:hAnsi="DFPYuanLight-B5"/>
          <w:sz w:val="24"/>
          <w:szCs w:val="24"/>
        </w:rPr>
        <w:t>是完全的</w:t>
      </w:r>
      <w:r w:rsidR="006673DE" w:rsidRPr="006673DE">
        <w:rPr>
          <w:rFonts w:hAnsi="DFPYuanLight-B5" w:hint="eastAsia"/>
          <w:sz w:val="24"/>
          <w:szCs w:val="24"/>
        </w:rPr>
        <w:t>。</w:t>
      </w:r>
    </w:p>
    <w:p w14:paraId="3E43B331" w14:textId="45020FF5" w:rsidR="00F2756A" w:rsidRDefault="00277854" w:rsidP="007833EA">
      <w:pPr>
        <w:spacing w:line="240" w:lineRule="auto"/>
        <w:rPr>
          <w:rFonts w:hAnsi="DFPYuanLight-B5"/>
          <w:sz w:val="24"/>
          <w:szCs w:val="24"/>
        </w:rPr>
      </w:pPr>
      <w:r>
        <w:rPr>
          <w:rFonts w:hint="eastAsia"/>
          <w:sz w:val="24"/>
          <w:szCs w:val="24"/>
        </w:rPr>
        <w:t>信徒當遵守的誡命是甚麼呢？</w:t>
      </w:r>
      <w:r w:rsidR="001100E7">
        <w:rPr>
          <w:rFonts w:hint="eastAsia"/>
          <w:sz w:val="24"/>
          <w:szCs w:val="24"/>
        </w:rPr>
        <w:t>請看第7,8節：「</w:t>
      </w:r>
      <w:r w:rsidR="001100E7" w:rsidRPr="001100E7">
        <w:rPr>
          <w:rFonts w:ascii="DFPGuYinMedium-B5" w:eastAsia="DFPGuYinMedium-B5" w:hint="eastAsia"/>
          <w:b/>
          <w:bCs/>
          <w:sz w:val="24"/>
          <w:szCs w:val="24"/>
          <w:lang w:val="en-HK"/>
        </w:rPr>
        <w:t>親愛的弟兄啊，我寫給你們的，不是一條新命令，乃是你們從起初所受的舊命令；這舊命令就是你們所聽見的道。再者，我寫給你們的是一條新命令，在主是真的，在你們也是真的；因為黑暗漸漸過去，真光已經照耀。</w:t>
      </w:r>
      <w:r w:rsidR="001100E7">
        <w:rPr>
          <w:rFonts w:hint="eastAsia"/>
          <w:sz w:val="24"/>
          <w:szCs w:val="24"/>
        </w:rPr>
        <w:t>」</w:t>
      </w:r>
      <w:r w:rsidR="00412B84">
        <w:rPr>
          <w:rFonts w:hint="eastAsia"/>
          <w:sz w:val="24"/>
          <w:szCs w:val="24"/>
        </w:rPr>
        <w:t>何解約翰</w:t>
      </w:r>
      <w:r w:rsidR="00412B84" w:rsidRPr="00412B84">
        <w:rPr>
          <w:sz w:val="24"/>
          <w:szCs w:val="24"/>
        </w:rPr>
        <w:t>一</w:t>
      </w:r>
      <w:r w:rsidR="00412B84">
        <w:rPr>
          <w:rFonts w:hint="eastAsia"/>
          <w:sz w:val="24"/>
          <w:szCs w:val="24"/>
        </w:rPr>
        <w:t>時</w:t>
      </w:r>
      <w:r w:rsidR="00412B84" w:rsidRPr="00412B84">
        <w:rPr>
          <w:sz w:val="24"/>
          <w:szCs w:val="24"/>
        </w:rPr>
        <w:t>說他寫的是「</w:t>
      </w:r>
      <w:r w:rsidR="00FF7886" w:rsidRPr="001100E7">
        <w:rPr>
          <w:rFonts w:ascii="DFPGuYinMedium-B5" w:eastAsia="DFPGuYinMedium-B5" w:hint="eastAsia"/>
          <w:b/>
          <w:bCs/>
          <w:sz w:val="24"/>
          <w:szCs w:val="24"/>
          <w:lang w:val="en-HK"/>
        </w:rPr>
        <w:t>舊命令</w:t>
      </w:r>
      <w:r w:rsidR="00412B84" w:rsidRPr="00412B84">
        <w:rPr>
          <w:sz w:val="24"/>
          <w:szCs w:val="24"/>
        </w:rPr>
        <w:t>」，一</w:t>
      </w:r>
      <w:r w:rsidR="00412B84">
        <w:rPr>
          <w:rFonts w:hint="eastAsia"/>
          <w:sz w:val="24"/>
          <w:szCs w:val="24"/>
        </w:rPr>
        <w:t>時</w:t>
      </w:r>
      <w:r w:rsidR="00412B84" w:rsidRPr="00412B84">
        <w:rPr>
          <w:sz w:val="24"/>
          <w:szCs w:val="24"/>
        </w:rPr>
        <w:t>又說是「</w:t>
      </w:r>
      <w:r w:rsidR="00FF7886" w:rsidRPr="001100E7">
        <w:rPr>
          <w:rFonts w:ascii="DFPGuYinMedium-B5" w:eastAsia="DFPGuYinMedium-B5" w:hint="eastAsia"/>
          <w:b/>
          <w:bCs/>
          <w:sz w:val="24"/>
          <w:szCs w:val="24"/>
          <w:lang w:val="en-HK"/>
        </w:rPr>
        <w:t>新命令</w:t>
      </w:r>
      <w:r w:rsidR="00412B84" w:rsidRPr="00412B84">
        <w:rPr>
          <w:sz w:val="24"/>
          <w:szCs w:val="24"/>
        </w:rPr>
        <w:t>」</w:t>
      </w:r>
      <w:r w:rsidR="00E16C76">
        <w:rPr>
          <w:rFonts w:hint="eastAsia"/>
          <w:sz w:val="24"/>
          <w:szCs w:val="24"/>
        </w:rPr>
        <w:t>(</w:t>
      </w:r>
      <w:r w:rsidR="00C3375C">
        <w:rPr>
          <w:rFonts w:hint="eastAsia"/>
          <w:sz w:val="24"/>
          <w:szCs w:val="24"/>
        </w:rPr>
        <w:t>係未</w:t>
      </w:r>
      <w:r w:rsidR="00584C19">
        <w:rPr>
          <w:rFonts w:hint="eastAsia"/>
          <w:sz w:val="24"/>
          <w:szCs w:val="24"/>
        </w:rPr>
        <w:t>一時一樣</w:t>
      </w:r>
      <w:r w:rsidR="00156F40">
        <w:rPr>
          <w:rFonts w:hint="eastAsia"/>
          <w:sz w:val="24"/>
          <w:szCs w:val="24"/>
        </w:rPr>
        <w:t>呢</w:t>
      </w:r>
      <w:r w:rsidR="00C3375C">
        <w:rPr>
          <w:rFonts w:hint="eastAsia"/>
          <w:sz w:val="24"/>
          <w:szCs w:val="24"/>
        </w:rPr>
        <w:t>？</w:t>
      </w:r>
      <w:r w:rsidR="00E16C76">
        <w:rPr>
          <w:rFonts w:hint="eastAsia"/>
          <w:sz w:val="24"/>
          <w:szCs w:val="24"/>
        </w:rPr>
        <w:t>)</w:t>
      </w:r>
      <w:r w:rsidR="00412B84" w:rsidRPr="00412B84">
        <w:rPr>
          <w:sz w:val="24"/>
          <w:szCs w:val="24"/>
        </w:rPr>
        <w:t>。</w:t>
      </w:r>
      <w:r w:rsidR="00FA7628">
        <w:rPr>
          <w:rFonts w:hint="eastAsia"/>
          <w:sz w:val="24"/>
          <w:szCs w:val="24"/>
        </w:rPr>
        <w:t>到底</w:t>
      </w:r>
      <w:r w:rsidR="00411275">
        <w:rPr>
          <w:rFonts w:hint="eastAsia"/>
          <w:sz w:val="24"/>
          <w:szCs w:val="24"/>
        </w:rPr>
        <w:t>是</w:t>
      </w:r>
      <w:r w:rsidR="002E7500" w:rsidRPr="002E7500">
        <w:rPr>
          <w:sz w:val="24"/>
          <w:szCs w:val="24"/>
        </w:rPr>
        <w:t>舊</w:t>
      </w:r>
      <w:r w:rsidR="00C95257">
        <w:rPr>
          <w:rFonts w:hint="eastAsia"/>
          <w:sz w:val="24"/>
          <w:szCs w:val="24"/>
        </w:rPr>
        <w:t>命令</w:t>
      </w:r>
      <w:r w:rsidR="002427BF">
        <w:rPr>
          <w:rFonts w:hint="eastAsia"/>
          <w:sz w:val="24"/>
          <w:szCs w:val="24"/>
        </w:rPr>
        <w:t>還是</w:t>
      </w:r>
      <w:r w:rsidR="002E7500" w:rsidRPr="002E7500">
        <w:rPr>
          <w:sz w:val="24"/>
          <w:szCs w:val="24"/>
        </w:rPr>
        <w:t>新</w:t>
      </w:r>
      <w:r w:rsidR="00C95257">
        <w:rPr>
          <w:rFonts w:hint="eastAsia"/>
          <w:sz w:val="24"/>
          <w:szCs w:val="24"/>
        </w:rPr>
        <w:t>命令</w:t>
      </w:r>
      <w:r w:rsidR="002E7500">
        <w:rPr>
          <w:rFonts w:hint="eastAsia"/>
          <w:sz w:val="24"/>
          <w:szCs w:val="24"/>
        </w:rPr>
        <w:t>呢</w:t>
      </w:r>
      <w:r w:rsidR="002E7500" w:rsidRPr="002E7500">
        <w:rPr>
          <w:sz w:val="24"/>
          <w:szCs w:val="24"/>
        </w:rPr>
        <w:t>？</w:t>
      </w:r>
      <w:r w:rsidR="002E7500">
        <w:rPr>
          <w:rFonts w:hint="eastAsia"/>
          <w:sz w:val="24"/>
          <w:szCs w:val="24"/>
        </w:rPr>
        <w:t>答案是</w:t>
      </w:r>
      <w:r w:rsidR="006D306F">
        <w:rPr>
          <w:rFonts w:hint="eastAsia"/>
          <w:sz w:val="24"/>
          <w:szCs w:val="24"/>
        </w:rPr>
        <w:t>(</w:t>
      </w:r>
      <w:r w:rsidR="006E23BD">
        <w:rPr>
          <w:rFonts w:ascii="Times New Roman"/>
          <w:sz w:val="24"/>
          <w:szCs w:val="24"/>
        </w:rPr>
        <w:t>♫</w:t>
      </w:r>
      <w:r w:rsidR="006D306F">
        <w:rPr>
          <w:rFonts w:hint="eastAsia"/>
          <w:sz w:val="24"/>
          <w:szCs w:val="24"/>
        </w:rPr>
        <w:t>)</w:t>
      </w:r>
      <w:r w:rsidR="004C62EF">
        <w:rPr>
          <w:rFonts w:hint="eastAsia"/>
          <w:sz w:val="24"/>
          <w:szCs w:val="24"/>
        </w:rPr>
        <w:t>：</w:t>
      </w:r>
      <w:r w:rsidR="006D306F">
        <w:rPr>
          <w:sz w:val="24"/>
          <w:szCs w:val="24"/>
        </w:rPr>
        <w:t>“</w:t>
      </w:r>
      <w:r w:rsidR="006D306F">
        <w:rPr>
          <w:rFonts w:hint="eastAsia"/>
          <w:sz w:val="24"/>
          <w:szCs w:val="24"/>
        </w:rPr>
        <w:t>Why not both?</w:t>
      </w:r>
      <w:r w:rsidR="006D306F">
        <w:rPr>
          <w:sz w:val="24"/>
          <w:szCs w:val="24"/>
        </w:rPr>
        <w:t>”</w:t>
      </w:r>
      <w:r w:rsidR="006A7DF2">
        <w:rPr>
          <w:rFonts w:hint="eastAsia"/>
          <w:sz w:val="24"/>
          <w:szCs w:val="24"/>
        </w:rPr>
        <w:t xml:space="preserve"> 首先，</w:t>
      </w:r>
      <w:r w:rsidR="006A7DF2" w:rsidRPr="00412B84">
        <w:rPr>
          <w:sz w:val="24"/>
          <w:szCs w:val="24"/>
        </w:rPr>
        <w:t>「</w:t>
      </w:r>
      <w:r w:rsidR="006A7DF2" w:rsidRPr="001100E7">
        <w:rPr>
          <w:rFonts w:ascii="DFPGuYinMedium-B5" w:eastAsia="DFPGuYinMedium-B5" w:hint="eastAsia"/>
          <w:b/>
          <w:bCs/>
          <w:sz w:val="24"/>
          <w:szCs w:val="24"/>
          <w:lang w:val="en-HK"/>
        </w:rPr>
        <w:t>舊命令</w:t>
      </w:r>
      <w:r w:rsidR="006A7DF2" w:rsidRPr="00412B84">
        <w:rPr>
          <w:sz w:val="24"/>
          <w:szCs w:val="24"/>
        </w:rPr>
        <w:t>」</w:t>
      </w:r>
      <w:r w:rsidR="007E2970">
        <w:rPr>
          <w:rFonts w:hint="eastAsia"/>
          <w:sz w:val="24"/>
          <w:szCs w:val="24"/>
        </w:rPr>
        <w:t>記載在</w:t>
      </w:r>
      <w:r w:rsidR="006A7DF2" w:rsidRPr="006A7DF2">
        <w:rPr>
          <w:rFonts w:hint="eastAsia"/>
          <w:sz w:val="24"/>
          <w:szCs w:val="24"/>
        </w:rPr>
        <w:t>(</w:t>
      </w:r>
      <w:r w:rsidR="006A7DF2" w:rsidRPr="006A7DF2">
        <w:rPr>
          <w:rFonts w:hAnsi="DFPYuanLight-B5" w:hint="eastAsia"/>
          <w:sz w:val="24"/>
          <w:szCs w:val="24"/>
          <w:lang w:val="en-HK"/>
        </w:rPr>
        <w:t>利19:</w:t>
      </w:r>
      <w:r w:rsidR="006A7DF2" w:rsidRPr="006A7DF2">
        <w:rPr>
          <w:rFonts w:hAnsi="DFPYuanLight-B5" w:hint="eastAsia"/>
          <w:sz w:val="24"/>
          <w:szCs w:val="24"/>
        </w:rPr>
        <w:t>18</w:t>
      </w:r>
      <w:r w:rsidR="006A7DF2">
        <w:rPr>
          <w:rFonts w:hint="eastAsia"/>
          <w:sz w:val="24"/>
          <w:szCs w:val="24"/>
        </w:rPr>
        <w:t>)：「</w:t>
      </w:r>
      <w:r w:rsidR="006A7DF2" w:rsidRPr="006A7DF2">
        <w:rPr>
          <w:rFonts w:ascii="DFPGuYinMedium-B5" w:eastAsia="DFPGuYinMedium-B5" w:hint="eastAsia"/>
          <w:b/>
          <w:bCs/>
          <w:sz w:val="24"/>
          <w:szCs w:val="24"/>
        </w:rPr>
        <w:t>不可報仇，也不可埋怨你本國的子民，卻要愛人如己</w:t>
      </w:r>
      <w:r w:rsidR="00D0280C">
        <w:rPr>
          <w:rFonts w:hint="eastAsia"/>
          <w:sz w:val="24"/>
          <w:szCs w:val="24"/>
        </w:rPr>
        <w:lastRenderedPageBreak/>
        <w:t>(</w:t>
      </w:r>
      <w:r w:rsidR="00D0280C">
        <w:rPr>
          <w:sz w:val="24"/>
          <w:szCs w:val="24"/>
        </w:rPr>
        <w:t>“</w:t>
      </w:r>
      <w:r w:rsidR="00D0280C" w:rsidRPr="007E2970">
        <w:rPr>
          <w:sz w:val="24"/>
          <w:szCs w:val="24"/>
        </w:rPr>
        <w:t>love your neighbor</w:t>
      </w:r>
      <w:r w:rsidR="00D0280C" w:rsidRPr="007E2970">
        <w:rPr>
          <w:sz w:val="24"/>
          <w:szCs w:val="24"/>
        </w:rPr>
        <w:t> </w:t>
      </w:r>
      <w:r w:rsidR="00D0280C" w:rsidRPr="007E2970">
        <w:rPr>
          <w:sz w:val="24"/>
          <w:szCs w:val="24"/>
        </w:rPr>
        <w:t>as yourself</w:t>
      </w:r>
      <w:r w:rsidR="00D0280C">
        <w:rPr>
          <w:sz w:val="24"/>
          <w:szCs w:val="24"/>
        </w:rPr>
        <w:t>”</w:t>
      </w:r>
      <w:r w:rsidR="00D0280C">
        <w:rPr>
          <w:rFonts w:hint="eastAsia"/>
          <w:sz w:val="24"/>
          <w:szCs w:val="24"/>
        </w:rPr>
        <w:t>)</w:t>
      </w:r>
      <w:r w:rsidR="006A7DF2" w:rsidRPr="006A7DF2">
        <w:rPr>
          <w:rFonts w:ascii="DFPGuYinMedium-B5" w:eastAsia="DFPGuYinMedium-B5" w:hint="eastAsia"/>
          <w:b/>
          <w:bCs/>
          <w:sz w:val="24"/>
          <w:szCs w:val="24"/>
        </w:rPr>
        <w:t>。</w:t>
      </w:r>
      <w:r w:rsidR="006A7DF2">
        <w:rPr>
          <w:rFonts w:hint="eastAsia"/>
          <w:sz w:val="24"/>
          <w:szCs w:val="24"/>
        </w:rPr>
        <w:t>」</w:t>
      </w:r>
      <w:r w:rsidR="002427BF">
        <w:rPr>
          <w:rFonts w:hint="eastAsia"/>
          <w:sz w:val="24"/>
          <w:szCs w:val="24"/>
        </w:rPr>
        <w:t>而</w:t>
      </w:r>
      <w:r w:rsidR="00A32C8C" w:rsidRPr="00A32C8C">
        <w:rPr>
          <w:rFonts w:hAnsi="DFPYuanLight-B5"/>
          <w:sz w:val="24"/>
          <w:szCs w:val="24"/>
        </w:rPr>
        <w:t>新命令是</w:t>
      </w:r>
      <w:r w:rsidR="00D71D93">
        <w:rPr>
          <w:rFonts w:hAnsi="DFPYuanLight-B5" w:hint="eastAsia"/>
          <w:sz w:val="24"/>
          <w:szCs w:val="24"/>
        </w:rPr>
        <w:t>耶穌</w:t>
      </w:r>
      <w:r w:rsidR="00A32C8C" w:rsidRPr="00A32C8C">
        <w:rPr>
          <w:rFonts w:hAnsi="DFPYuanLight-B5"/>
          <w:sz w:val="24"/>
          <w:szCs w:val="24"/>
        </w:rPr>
        <w:t>在</w:t>
      </w:r>
      <w:r w:rsidR="00A32C8C" w:rsidRPr="00A32C8C">
        <w:rPr>
          <w:rFonts w:hAnsi="DFPYuanLight-B5" w:hint="eastAsia"/>
          <w:sz w:val="24"/>
          <w:szCs w:val="24"/>
        </w:rPr>
        <w:t>(</w:t>
      </w:r>
      <w:r w:rsidR="00A32C8C" w:rsidRPr="00A32C8C">
        <w:rPr>
          <w:rFonts w:hAnsi="DFPYuanLight-B5"/>
          <w:sz w:val="24"/>
          <w:szCs w:val="24"/>
        </w:rPr>
        <w:t>約13:34</w:t>
      </w:r>
      <w:r w:rsidR="00A32C8C" w:rsidRPr="00A32C8C">
        <w:rPr>
          <w:rFonts w:hAnsi="DFPYuanLight-B5" w:hint="eastAsia"/>
          <w:sz w:val="24"/>
          <w:szCs w:val="24"/>
        </w:rPr>
        <w:t>,</w:t>
      </w:r>
      <w:r w:rsidR="00A32C8C" w:rsidRPr="00A32C8C">
        <w:rPr>
          <w:rFonts w:hAnsi="DFPYuanLight-B5"/>
          <w:sz w:val="24"/>
          <w:szCs w:val="24"/>
        </w:rPr>
        <w:t>35</w:t>
      </w:r>
      <w:r w:rsidR="00A32C8C" w:rsidRPr="00A32C8C">
        <w:rPr>
          <w:rFonts w:hAnsi="DFPYuanLight-B5" w:hint="eastAsia"/>
          <w:sz w:val="24"/>
          <w:szCs w:val="24"/>
        </w:rPr>
        <w:t>)</w:t>
      </w:r>
      <w:r w:rsidR="00A21D3D">
        <w:rPr>
          <w:rFonts w:hAnsi="DFPYuanLight-B5" w:hint="eastAsia"/>
          <w:sz w:val="24"/>
          <w:szCs w:val="24"/>
        </w:rPr>
        <w:t>的</w:t>
      </w:r>
      <w:r w:rsidR="004C62EF">
        <w:rPr>
          <w:rFonts w:hAnsi="DFPYuanLight-B5" w:hint="eastAsia"/>
          <w:sz w:val="24"/>
          <w:szCs w:val="24"/>
        </w:rPr>
        <w:t>宣告</w:t>
      </w:r>
      <w:r w:rsidR="00A32C8C" w:rsidRPr="00A32C8C">
        <w:rPr>
          <w:rFonts w:hAnsi="DFPYuanLight-B5" w:hint="eastAsia"/>
          <w:sz w:val="24"/>
          <w:szCs w:val="24"/>
        </w:rPr>
        <w:t>：</w:t>
      </w:r>
      <w:r w:rsidR="00030FE6">
        <w:rPr>
          <w:rFonts w:hAnsi="DFPYuanLight-B5" w:hint="eastAsia"/>
          <w:sz w:val="24"/>
          <w:szCs w:val="24"/>
        </w:rPr>
        <w:t>「</w:t>
      </w:r>
      <w:r w:rsidR="008C08F7" w:rsidRPr="008C08F7">
        <w:rPr>
          <w:rFonts w:ascii="DFPGuYinMedium-B5" w:eastAsia="DFPGuYinMedium-B5" w:hint="eastAsia"/>
          <w:b/>
          <w:bCs/>
          <w:sz w:val="24"/>
          <w:szCs w:val="24"/>
          <w:lang w:val="en-HK"/>
        </w:rPr>
        <w:t>我賜給你們一條新命令，乃是叫你們彼此相愛；我怎樣愛你們，你們也要怎樣相愛。你們若有彼此相愛的心，眾人因此就認出你們是我的門徒了。</w:t>
      </w:r>
      <w:r w:rsidR="00030FE6">
        <w:rPr>
          <w:rFonts w:hAnsi="DFPYuanLight-B5" w:hint="eastAsia"/>
          <w:sz w:val="24"/>
          <w:szCs w:val="24"/>
        </w:rPr>
        <w:t>」</w:t>
      </w:r>
      <w:r w:rsidR="00294F08">
        <w:rPr>
          <w:rFonts w:hAnsi="DFPYuanLight-B5" w:hint="eastAsia"/>
          <w:sz w:val="24"/>
          <w:szCs w:val="24"/>
        </w:rPr>
        <w:t>乍看之下，</w:t>
      </w:r>
      <w:r w:rsidR="007833EA">
        <w:rPr>
          <w:rFonts w:hAnsi="DFPYuanLight-B5" w:hint="eastAsia"/>
          <w:sz w:val="24"/>
          <w:szCs w:val="24"/>
        </w:rPr>
        <w:t>兩者無明顯區別。但</w:t>
      </w:r>
      <w:r w:rsidR="0033085E" w:rsidRPr="004E282E">
        <w:rPr>
          <w:rFonts w:hAnsi="DFPYuanLight-B5"/>
          <w:sz w:val="24"/>
          <w:szCs w:val="24"/>
        </w:rPr>
        <w:t>「鄰舍」</w:t>
      </w:r>
      <w:r w:rsidR="0033085E" w:rsidRPr="004E282E">
        <w:rPr>
          <w:rFonts w:hAnsi="DFPYuanLight-B5" w:hint="eastAsia"/>
          <w:sz w:val="24"/>
          <w:szCs w:val="24"/>
        </w:rPr>
        <w:t>據</w:t>
      </w:r>
      <w:r w:rsidR="0033085E" w:rsidRPr="004E282E">
        <w:rPr>
          <w:rFonts w:hAnsi="DFPYuanLight-B5"/>
          <w:sz w:val="24"/>
          <w:szCs w:val="24"/>
        </w:rPr>
        <w:t>當時</w:t>
      </w:r>
      <w:r w:rsidR="009A343A">
        <w:rPr>
          <w:rFonts w:hAnsi="DFPYuanLight-B5" w:hint="eastAsia"/>
          <w:sz w:val="24"/>
          <w:szCs w:val="24"/>
        </w:rPr>
        <w:t>百姓的</w:t>
      </w:r>
      <w:r w:rsidR="00BA232B" w:rsidRPr="004E282E">
        <w:rPr>
          <w:rFonts w:hAnsi="DFPYuanLight-B5" w:hint="eastAsia"/>
          <w:sz w:val="24"/>
          <w:szCs w:val="24"/>
        </w:rPr>
        <w:t>一般</w:t>
      </w:r>
      <w:r w:rsidR="0033085E" w:rsidRPr="004E282E">
        <w:rPr>
          <w:rFonts w:hAnsi="DFPYuanLight-B5"/>
          <w:sz w:val="24"/>
          <w:szCs w:val="24"/>
        </w:rPr>
        <w:t>理解</w:t>
      </w:r>
      <w:r w:rsidR="00BA232B" w:rsidRPr="004E282E">
        <w:rPr>
          <w:rFonts w:hAnsi="DFPYuanLight-B5" w:hint="eastAsia"/>
          <w:sz w:val="24"/>
          <w:szCs w:val="24"/>
        </w:rPr>
        <w:t>，</w:t>
      </w:r>
      <w:r w:rsidR="000E6D36" w:rsidRPr="004E282E">
        <w:rPr>
          <w:rFonts w:hAnsi="DFPYuanLight-B5" w:hint="eastAsia"/>
          <w:sz w:val="24"/>
          <w:szCs w:val="24"/>
        </w:rPr>
        <w:t>僅侷</w:t>
      </w:r>
      <w:r w:rsidR="0033085E" w:rsidRPr="004E282E">
        <w:rPr>
          <w:rFonts w:hAnsi="DFPYuanLight-B5"/>
          <w:sz w:val="24"/>
          <w:szCs w:val="24"/>
        </w:rPr>
        <w:t>限</w:t>
      </w:r>
      <w:r w:rsidR="00C64E62" w:rsidRPr="004E282E">
        <w:rPr>
          <w:rFonts w:hAnsi="DFPYuanLight-B5" w:hint="eastAsia"/>
          <w:sz w:val="24"/>
          <w:szCs w:val="24"/>
        </w:rPr>
        <w:t>於</w:t>
      </w:r>
      <w:r w:rsidR="0033085E" w:rsidRPr="004E282E">
        <w:rPr>
          <w:rFonts w:hAnsi="DFPYuanLight-B5"/>
          <w:sz w:val="24"/>
          <w:szCs w:val="24"/>
        </w:rPr>
        <w:t>以色列</w:t>
      </w:r>
      <w:r w:rsidR="000E6D36" w:rsidRPr="004E282E">
        <w:rPr>
          <w:rFonts w:hAnsi="DFPYuanLight-B5" w:hint="eastAsia"/>
          <w:sz w:val="24"/>
          <w:szCs w:val="24"/>
        </w:rPr>
        <w:t>境</w:t>
      </w:r>
      <w:r w:rsidR="0033085E" w:rsidRPr="004E282E">
        <w:rPr>
          <w:rFonts w:hAnsi="DFPYuanLight-B5"/>
          <w:sz w:val="24"/>
          <w:szCs w:val="24"/>
        </w:rPr>
        <w:t>內</w:t>
      </w:r>
      <w:r w:rsidR="007A063C" w:rsidRPr="004E282E">
        <w:rPr>
          <w:rFonts w:hAnsi="DFPYuanLight-B5" w:hint="eastAsia"/>
          <w:sz w:val="24"/>
          <w:szCs w:val="24"/>
        </w:rPr>
        <w:t>，卻</w:t>
      </w:r>
      <w:r w:rsidR="007A063C" w:rsidRPr="004E282E">
        <w:rPr>
          <w:rFonts w:hAnsi="DFPYuanLight-B5"/>
          <w:sz w:val="24"/>
          <w:szCs w:val="24"/>
        </w:rPr>
        <w:t>將外邦人、稅吏、罪人</w:t>
      </w:r>
      <w:r w:rsidR="007A063C" w:rsidRPr="004E282E">
        <w:rPr>
          <w:rFonts w:hAnsi="DFPYuanLight-B5" w:hint="eastAsia"/>
          <w:sz w:val="24"/>
          <w:szCs w:val="24"/>
        </w:rPr>
        <w:t>排</w:t>
      </w:r>
      <w:r w:rsidR="007A063C" w:rsidRPr="004E282E">
        <w:rPr>
          <w:rFonts w:hAnsi="DFPYuanLight-B5"/>
          <w:sz w:val="24"/>
          <w:szCs w:val="24"/>
        </w:rPr>
        <w:t>在愛的範圍</w:t>
      </w:r>
      <w:r w:rsidR="007A063C" w:rsidRPr="004E282E">
        <w:rPr>
          <w:rFonts w:hAnsi="DFPYuanLight-B5" w:hint="eastAsia"/>
          <w:sz w:val="24"/>
          <w:szCs w:val="24"/>
        </w:rPr>
        <w:t>以</w:t>
      </w:r>
      <w:r w:rsidR="007A063C" w:rsidRPr="004E282E">
        <w:rPr>
          <w:rFonts w:hAnsi="DFPYuanLight-B5"/>
          <w:sz w:val="24"/>
          <w:szCs w:val="24"/>
        </w:rPr>
        <w:t>外。</w:t>
      </w:r>
      <w:r w:rsidR="000E6D36" w:rsidRPr="004E282E">
        <w:rPr>
          <w:rFonts w:hAnsi="DFPYuanLight-B5"/>
          <w:sz w:val="24"/>
          <w:szCs w:val="24"/>
        </w:rPr>
        <w:t>耶穌來了，祂親自與稅吏和罪人坐席，</w:t>
      </w:r>
      <w:r w:rsidR="004E282E" w:rsidRPr="004E282E">
        <w:rPr>
          <w:rFonts w:hAnsi="DFPYuanLight-B5" w:hint="eastAsia"/>
          <w:sz w:val="24"/>
          <w:szCs w:val="24"/>
        </w:rPr>
        <w:t>又</w:t>
      </w:r>
      <w:r w:rsidR="000E6D36" w:rsidRPr="004E282E">
        <w:rPr>
          <w:rFonts w:hAnsi="DFPYuanLight-B5"/>
          <w:sz w:val="24"/>
          <w:szCs w:val="24"/>
        </w:rPr>
        <w:t>將福音傳給外邦人。</w:t>
      </w:r>
      <w:r w:rsidR="00ED7F86" w:rsidRPr="004E282E">
        <w:rPr>
          <w:rFonts w:hAnsi="DFPYuanLight-B5"/>
          <w:sz w:val="24"/>
          <w:szCs w:val="24"/>
        </w:rPr>
        <w:t>耶穌</w:t>
      </w:r>
      <w:r w:rsidR="00ED7F86">
        <w:rPr>
          <w:rFonts w:hAnsi="DFPYuanLight-B5" w:hint="eastAsia"/>
          <w:sz w:val="24"/>
          <w:szCs w:val="24"/>
        </w:rPr>
        <w:t>在</w:t>
      </w:r>
      <w:r w:rsidR="00ED7F86" w:rsidRPr="004E282E">
        <w:rPr>
          <w:rFonts w:hAnsi="DFPYuanLight-B5"/>
          <w:sz w:val="24"/>
          <w:szCs w:val="24"/>
        </w:rPr>
        <w:t>「好撒瑪利亞人」</w:t>
      </w:r>
      <w:r w:rsidR="00ED7F86">
        <w:rPr>
          <w:rFonts w:hAnsi="DFPYuanLight-B5" w:hint="eastAsia"/>
          <w:sz w:val="24"/>
          <w:szCs w:val="24"/>
        </w:rPr>
        <w:t>的</w:t>
      </w:r>
      <w:r w:rsidR="00ED7F86" w:rsidRPr="004E282E">
        <w:rPr>
          <w:rFonts w:hAnsi="DFPYuanLight-B5"/>
          <w:sz w:val="24"/>
          <w:szCs w:val="24"/>
        </w:rPr>
        <w:t>比喻</w:t>
      </w:r>
      <w:r w:rsidR="00ED7F86">
        <w:rPr>
          <w:rFonts w:hAnsi="DFPYuanLight-B5" w:hint="eastAsia"/>
          <w:sz w:val="24"/>
          <w:szCs w:val="24"/>
        </w:rPr>
        <w:t>中</w:t>
      </w:r>
      <w:r w:rsidR="00ED7F86" w:rsidRPr="004E282E">
        <w:rPr>
          <w:rFonts w:hAnsi="DFPYuanLight-B5"/>
          <w:sz w:val="24"/>
          <w:szCs w:val="24"/>
        </w:rPr>
        <w:t>，</w:t>
      </w:r>
      <w:r w:rsidR="004665A7" w:rsidRPr="004E282E">
        <w:rPr>
          <w:rFonts w:hAnsi="DFPYuanLight-B5" w:hint="eastAsia"/>
          <w:sz w:val="24"/>
          <w:szCs w:val="24"/>
        </w:rPr>
        <w:t>就</w:t>
      </w:r>
      <w:r w:rsidR="00ED7F86" w:rsidRPr="004E282E">
        <w:rPr>
          <w:rFonts w:hAnsi="DFPYuanLight-B5" w:hint="eastAsia"/>
          <w:sz w:val="24"/>
          <w:szCs w:val="24"/>
        </w:rPr>
        <w:t>指出鄰舍是</w:t>
      </w:r>
      <w:r w:rsidR="00ED7F86" w:rsidRPr="004E282E">
        <w:rPr>
          <w:rFonts w:hAnsi="DFPYuanLight-B5"/>
          <w:sz w:val="24"/>
          <w:szCs w:val="24"/>
        </w:rPr>
        <w:t>一切需要幫助</w:t>
      </w:r>
      <w:r w:rsidR="00ED7F86" w:rsidRPr="004E282E">
        <w:rPr>
          <w:rFonts w:hAnsi="DFPYuanLight-B5" w:hint="eastAsia"/>
          <w:sz w:val="24"/>
          <w:szCs w:val="24"/>
        </w:rPr>
        <w:t>的人。</w:t>
      </w:r>
      <w:r w:rsidR="004E282E">
        <w:rPr>
          <w:rFonts w:hAnsi="DFPYuanLight-B5" w:hint="eastAsia"/>
          <w:sz w:val="24"/>
          <w:szCs w:val="24"/>
        </w:rPr>
        <w:t>不但如</w:t>
      </w:r>
      <w:r w:rsidR="00822A1E">
        <w:rPr>
          <w:rFonts w:hAnsi="DFPYuanLight-B5" w:hint="eastAsia"/>
          <w:sz w:val="24"/>
          <w:szCs w:val="24"/>
        </w:rPr>
        <w:t>此</w:t>
      </w:r>
      <w:r w:rsidR="000E6D36">
        <w:rPr>
          <w:rFonts w:hAnsi="DFPYuanLight-B5" w:hint="eastAsia"/>
          <w:sz w:val="24"/>
          <w:szCs w:val="24"/>
        </w:rPr>
        <w:t>，</w:t>
      </w:r>
      <w:r w:rsidR="000E6D36" w:rsidRPr="000E6D36">
        <w:rPr>
          <w:rFonts w:hAnsi="DFPYuanLight-B5"/>
          <w:sz w:val="24"/>
          <w:szCs w:val="24"/>
        </w:rPr>
        <w:t>舊命令</w:t>
      </w:r>
      <w:r w:rsidR="00A92EB4">
        <w:rPr>
          <w:rFonts w:hAnsi="DFPYuanLight-B5" w:hint="eastAsia"/>
          <w:sz w:val="24"/>
          <w:szCs w:val="24"/>
        </w:rPr>
        <w:t>強調</w:t>
      </w:r>
      <w:r w:rsidR="000E6D36" w:rsidRPr="000E6D36">
        <w:rPr>
          <w:rFonts w:hAnsi="DFPYuanLight-B5"/>
          <w:sz w:val="24"/>
          <w:szCs w:val="24"/>
        </w:rPr>
        <w:t>的是「</w:t>
      </w:r>
      <w:r w:rsidR="00D07ED8" w:rsidRPr="006A7DF2">
        <w:rPr>
          <w:rFonts w:ascii="DFPGuYinMedium-B5" w:eastAsia="DFPGuYinMedium-B5" w:hint="eastAsia"/>
          <w:b/>
          <w:bCs/>
          <w:sz w:val="24"/>
          <w:szCs w:val="24"/>
        </w:rPr>
        <w:t>愛人如己</w:t>
      </w:r>
      <w:r w:rsidR="000E6D36" w:rsidRPr="000E6D36">
        <w:rPr>
          <w:rFonts w:hAnsi="DFPYuanLight-B5"/>
          <w:sz w:val="24"/>
          <w:szCs w:val="24"/>
        </w:rPr>
        <w:t>」，</w:t>
      </w:r>
      <w:r w:rsidR="00F2756A">
        <w:rPr>
          <w:rFonts w:hAnsi="DFPYuanLight-B5" w:hint="eastAsia"/>
          <w:sz w:val="24"/>
          <w:szCs w:val="24"/>
        </w:rPr>
        <w:t>可是</w:t>
      </w:r>
      <w:r w:rsidR="000E6D36" w:rsidRPr="000E6D36">
        <w:rPr>
          <w:rFonts w:hAnsi="DFPYuanLight-B5"/>
          <w:sz w:val="24"/>
          <w:szCs w:val="24"/>
        </w:rPr>
        <w:t>人的本性</w:t>
      </w:r>
      <w:r w:rsidR="000E6D36">
        <w:rPr>
          <w:rFonts w:hAnsi="DFPYuanLight-B5" w:hint="eastAsia"/>
          <w:sz w:val="24"/>
          <w:szCs w:val="24"/>
        </w:rPr>
        <w:t>往往</w:t>
      </w:r>
      <w:r w:rsidR="000E6D36" w:rsidRPr="000E6D36">
        <w:rPr>
          <w:rFonts w:hAnsi="DFPYuanLight-B5"/>
          <w:sz w:val="24"/>
          <w:szCs w:val="24"/>
        </w:rPr>
        <w:t>連愛所愛的人都時常感到力不從心。這條誡命甚至被扭曲為「</w:t>
      </w:r>
      <w:r w:rsidR="000E6D36" w:rsidRPr="00D07ED8">
        <w:rPr>
          <w:rFonts w:ascii="DFPGuYinMedium-B5" w:eastAsia="DFPGuYinMedium-B5" w:hAnsi="DFPYuanLight-B5" w:hint="eastAsia"/>
          <w:b/>
          <w:bCs/>
          <w:sz w:val="24"/>
          <w:szCs w:val="24"/>
        </w:rPr>
        <w:t>愛你的鄰舍，恨你的仇敵</w:t>
      </w:r>
      <w:r w:rsidR="000E6D36" w:rsidRPr="000E6D36">
        <w:rPr>
          <w:rFonts w:hAnsi="DFPYuanLight-B5"/>
          <w:sz w:val="24"/>
          <w:szCs w:val="24"/>
        </w:rPr>
        <w:t>」</w:t>
      </w:r>
      <w:r w:rsidR="000E6D36">
        <w:rPr>
          <w:rFonts w:hAnsi="DFPYuanLight-B5" w:hint="eastAsia"/>
          <w:sz w:val="24"/>
          <w:szCs w:val="24"/>
        </w:rPr>
        <w:t>(</w:t>
      </w:r>
      <w:r w:rsidR="000E6D36" w:rsidRPr="000E6D36">
        <w:rPr>
          <w:rFonts w:hAnsi="DFPYuanLight-B5"/>
          <w:sz w:val="24"/>
          <w:szCs w:val="24"/>
        </w:rPr>
        <w:t>太5:43</w:t>
      </w:r>
      <w:r w:rsidR="000E6D36">
        <w:rPr>
          <w:rFonts w:hAnsi="DFPYuanLight-B5" w:hint="eastAsia"/>
          <w:sz w:val="24"/>
          <w:szCs w:val="24"/>
        </w:rPr>
        <w:t>)</w:t>
      </w:r>
      <w:r w:rsidR="000E6D36" w:rsidRPr="000E6D36">
        <w:rPr>
          <w:rFonts w:hAnsi="DFPYuanLight-B5"/>
          <w:sz w:val="24"/>
          <w:szCs w:val="24"/>
        </w:rPr>
        <w:t>。</w:t>
      </w:r>
      <w:r w:rsidR="00F2756A">
        <w:rPr>
          <w:rFonts w:hAnsi="DFPYuanLight-B5" w:hint="eastAsia"/>
          <w:sz w:val="24"/>
          <w:szCs w:val="24"/>
        </w:rPr>
        <w:t>主</w:t>
      </w:r>
      <w:r w:rsidR="00D53EF2">
        <w:rPr>
          <w:rFonts w:hAnsi="DFPYuanLight-B5" w:hint="eastAsia"/>
          <w:sz w:val="24"/>
          <w:szCs w:val="24"/>
        </w:rPr>
        <w:t>卻</w:t>
      </w:r>
      <w:r w:rsidR="00D53EF2" w:rsidRPr="00D53EF2">
        <w:rPr>
          <w:rFonts w:hAnsi="DFPYuanLight-B5"/>
          <w:sz w:val="24"/>
          <w:szCs w:val="24"/>
        </w:rPr>
        <w:t>在被傷害</w:t>
      </w:r>
      <w:r w:rsidR="001B5F47">
        <w:rPr>
          <w:rFonts w:hAnsi="DFPYuanLight-B5" w:hint="eastAsia"/>
          <w:sz w:val="24"/>
          <w:szCs w:val="24"/>
        </w:rPr>
        <w:t>和羞辱</w:t>
      </w:r>
      <w:r w:rsidR="00D53EF2" w:rsidRPr="00D53EF2">
        <w:rPr>
          <w:rFonts w:hAnsi="DFPYuanLight-B5"/>
          <w:sz w:val="24"/>
          <w:szCs w:val="24"/>
        </w:rPr>
        <w:t>到極</w:t>
      </w:r>
      <w:r w:rsidR="00D53EF2">
        <w:rPr>
          <w:rFonts w:hAnsi="DFPYuanLight-B5" w:hint="eastAsia"/>
          <w:sz w:val="24"/>
          <w:szCs w:val="24"/>
        </w:rPr>
        <w:t>點</w:t>
      </w:r>
      <w:r w:rsidR="004C62EF">
        <w:rPr>
          <w:rFonts w:hAnsi="DFPYuanLight-B5" w:hint="eastAsia"/>
          <w:sz w:val="24"/>
          <w:szCs w:val="24"/>
        </w:rPr>
        <w:t>時</w:t>
      </w:r>
      <w:r w:rsidR="00D53EF2" w:rsidRPr="00D53EF2">
        <w:rPr>
          <w:rFonts w:hAnsi="DFPYuanLight-B5"/>
          <w:sz w:val="24"/>
          <w:szCs w:val="24"/>
        </w:rPr>
        <w:t>，</w:t>
      </w:r>
      <w:r w:rsidR="008961C2">
        <w:rPr>
          <w:rFonts w:hAnsi="DFPYuanLight-B5" w:hint="eastAsia"/>
          <w:sz w:val="24"/>
          <w:szCs w:val="24"/>
        </w:rPr>
        <w:t>沒有咒詛和報復，</w:t>
      </w:r>
      <w:r w:rsidR="00D53EF2" w:rsidRPr="00D53EF2">
        <w:rPr>
          <w:rFonts w:hAnsi="DFPYuanLight-B5"/>
          <w:sz w:val="24"/>
          <w:szCs w:val="24"/>
        </w:rPr>
        <w:t>仍為致自己於死地的仇敵獻上代求</w:t>
      </w:r>
      <w:r w:rsidR="003065CB">
        <w:rPr>
          <w:rFonts w:hAnsi="DFPYuanLight-B5" w:hint="eastAsia"/>
          <w:sz w:val="24"/>
          <w:szCs w:val="24"/>
        </w:rPr>
        <w:t>；</w:t>
      </w:r>
      <w:r w:rsidR="003065CB" w:rsidRPr="003065CB">
        <w:rPr>
          <w:rFonts w:hAnsi="DFPYuanLight-B5" w:hint="eastAsia"/>
          <w:sz w:val="24"/>
          <w:szCs w:val="24"/>
        </w:rPr>
        <w:t>並在</w:t>
      </w:r>
      <w:r w:rsidR="00CB1845" w:rsidRPr="003065CB">
        <w:rPr>
          <w:rFonts w:hAnsi="DFPYuanLight-B5"/>
          <w:sz w:val="24"/>
          <w:szCs w:val="24"/>
        </w:rPr>
        <w:t>十字架上</w:t>
      </w:r>
      <w:r w:rsidR="00C0614C">
        <w:rPr>
          <w:rFonts w:hAnsi="DFPYuanLight-B5" w:hint="eastAsia"/>
          <w:sz w:val="24"/>
          <w:szCs w:val="24"/>
        </w:rPr>
        <w:t>捨棄生命</w:t>
      </w:r>
      <w:r w:rsidR="00CB1845" w:rsidRPr="003065CB">
        <w:rPr>
          <w:rFonts w:hAnsi="DFPYuanLight-B5"/>
          <w:sz w:val="24"/>
          <w:szCs w:val="24"/>
        </w:rPr>
        <w:t>，向</w:t>
      </w:r>
      <w:r w:rsidR="006B395C">
        <w:rPr>
          <w:rFonts w:hAnsi="DFPYuanLight-B5" w:hint="eastAsia"/>
          <w:sz w:val="24"/>
          <w:szCs w:val="24"/>
        </w:rPr>
        <w:t>信徒</w:t>
      </w:r>
      <w:r w:rsidR="0099417B">
        <w:rPr>
          <w:rFonts w:hAnsi="DFPYuanLight-B5" w:hint="eastAsia"/>
          <w:sz w:val="24"/>
          <w:szCs w:val="24"/>
        </w:rPr>
        <w:t>作</w:t>
      </w:r>
      <w:r w:rsidR="00CB1845" w:rsidRPr="003065CB">
        <w:rPr>
          <w:rFonts w:hAnsi="DFPYuanLight-B5"/>
          <w:sz w:val="24"/>
          <w:szCs w:val="24"/>
        </w:rPr>
        <w:t>了</w:t>
      </w:r>
      <w:r w:rsidR="001D33CA">
        <w:rPr>
          <w:rFonts w:hAnsi="DFPYuanLight-B5" w:hint="eastAsia"/>
          <w:sz w:val="24"/>
          <w:szCs w:val="24"/>
        </w:rPr>
        <w:t>愛的</w:t>
      </w:r>
      <w:r w:rsidR="0099417B">
        <w:rPr>
          <w:rFonts w:hAnsi="DFPYuanLight-B5" w:hint="eastAsia"/>
          <w:sz w:val="24"/>
          <w:szCs w:val="24"/>
        </w:rPr>
        <w:t>榜樣</w:t>
      </w:r>
      <w:r w:rsidR="00CB1845" w:rsidRPr="003065CB">
        <w:rPr>
          <w:rFonts w:hAnsi="DFPYuanLight-B5"/>
          <w:sz w:val="24"/>
          <w:szCs w:val="24"/>
        </w:rPr>
        <w:t>。</w:t>
      </w:r>
      <w:r w:rsidR="006C2BCC" w:rsidRPr="00D53EF2">
        <w:rPr>
          <w:rFonts w:hAnsi="DFPYuanLight-B5"/>
          <w:sz w:val="24"/>
          <w:szCs w:val="24"/>
        </w:rPr>
        <w:t>新命令非過去從未存在的全新事物，而是耶穌藉自己的生命實踐了古舊誡命，使之煥然一新，</w:t>
      </w:r>
      <w:r w:rsidR="006C2BCC">
        <w:rPr>
          <w:rFonts w:hAnsi="DFPYuanLight-B5" w:hint="eastAsia"/>
          <w:sz w:val="24"/>
          <w:szCs w:val="24"/>
        </w:rPr>
        <w:t>如舊瓶新酒</w:t>
      </w:r>
      <w:r w:rsidR="006C2BCC" w:rsidRPr="00D53EF2">
        <w:rPr>
          <w:rFonts w:hAnsi="DFPYuanLight-B5"/>
          <w:sz w:val="24"/>
          <w:szCs w:val="24"/>
        </w:rPr>
        <w:t>以新標準呈現。</w:t>
      </w:r>
    </w:p>
    <w:p w14:paraId="1A3E2D63" w14:textId="4933A3B7" w:rsidR="00064B34" w:rsidRDefault="00575D0F" w:rsidP="007833EA">
      <w:pPr>
        <w:spacing w:line="240" w:lineRule="auto"/>
        <w:rPr>
          <w:rFonts w:hAnsi="DFPYuanLight-B5"/>
          <w:sz w:val="24"/>
          <w:szCs w:val="24"/>
        </w:rPr>
      </w:pPr>
      <w:r w:rsidRPr="00575D0F">
        <w:rPr>
          <w:sz w:val="24"/>
          <w:szCs w:val="24"/>
        </w:rPr>
        <w:t>約翰說「</w:t>
      </w:r>
      <w:r w:rsidRPr="001100E7">
        <w:rPr>
          <w:rFonts w:ascii="DFPGuYinMedium-B5" w:eastAsia="DFPGuYinMedium-B5" w:hint="eastAsia"/>
          <w:b/>
          <w:bCs/>
          <w:sz w:val="24"/>
          <w:szCs w:val="24"/>
          <w:lang w:val="en-HK"/>
        </w:rPr>
        <w:t>黑暗漸漸過去，真光已經照耀</w:t>
      </w:r>
      <w:r w:rsidRPr="00575D0F">
        <w:rPr>
          <w:sz w:val="24"/>
          <w:szCs w:val="24"/>
        </w:rPr>
        <w:t>」，就是耶穌基督這位真光，已經照亮了</w:t>
      </w:r>
      <w:r>
        <w:rPr>
          <w:rFonts w:hint="eastAsia"/>
          <w:sz w:val="24"/>
          <w:szCs w:val="24"/>
        </w:rPr>
        <w:t>人</w:t>
      </w:r>
      <w:r w:rsidRPr="00575D0F">
        <w:rPr>
          <w:sz w:val="24"/>
          <w:szCs w:val="24"/>
        </w:rPr>
        <w:t>們對「愛」的模糊認知。</w:t>
      </w:r>
      <w:r w:rsidR="004B0352" w:rsidRPr="00575D0F">
        <w:rPr>
          <w:sz w:val="24"/>
          <w:szCs w:val="24"/>
        </w:rPr>
        <w:t>在主是真的，</w:t>
      </w:r>
      <w:r w:rsidR="004B0352">
        <w:rPr>
          <w:rFonts w:hint="eastAsia"/>
          <w:sz w:val="24"/>
          <w:szCs w:val="24"/>
        </w:rPr>
        <w:t>因祂已成全；</w:t>
      </w:r>
      <w:r w:rsidRPr="00575D0F">
        <w:rPr>
          <w:sz w:val="24"/>
          <w:szCs w:val="24"/>
        </w:rPr>
        <w:t>如今，</w:t>
      </w:r>
      <w:r w:rsidR="00687095">
        <w:rPr>
          <w:rFonts w:hint="eastAsia"/>
          <w:sz w:val="24"/>
          <w:szCs w:val="24"/>
        </w:rPr>
        <w:t>信徒</w:t>
      </w:r>
      <w:r w:rsidRPr="00575D0F">
        <w:rPr>
          <w:sz w:val="24"/>
          <w:szCs w:val="24"/>
        </w:rPr>
        <w:t>被召去活出新命令</w:t>
      </w:r>
      <w:r w:rsidR="004B0352">
        <w:rPr>
          <w:rFonts w:hint="eastAsia"/>
          <w:sz w:val="24"/>
          <w:szCs w:val="24"/>
        </w:rPr>
        <w:t>，</w:t>
      </w:r>
      <w:r w:rsidR="00EC4C22">
        <w:rPr>
          <w:rFonts w:hint="eastAsia"/>
          <w:sz w:val="24"/>
          <w:szCs w:val="24"/>
        </w:rPr>
        <w:t>並</w:t>
      </w:r>
      <w:r w:rsidR="00701232">
        <w:rPr>
          <w:rFonts w:hint="eastAsia"/>
          <w:sz w:val="24"/>
          <w:szCs w:val="24"/>
        </w:rPr>
        <w:t>藉</w:t>
      </w:r>
      <w:r w:rsidRPr="00575D0F">
        <w:rPr>
          <w:sz w:val="24"/>
          <w:szCs w:val="24"/>
        </w:rPr>
        <w:t>聖靈</w:t>
      </w:r>
      <w:r w:rsidR="004B0352">
        <w:rPr>
          <w:rFonts w:hint="eastAsia"/>
          <w:sz w:val="24"/>
          <w:szCs w:val="24"/>
        </w:rPr>
        <w:t>把　神的愛澆灌</w:t>
      </w:r>
      <w:r w:rsidRPr="00575D0F">
        <w:rPr>
          <w:sz w:val="24"/>
          <w:szCs w:val="24"/>
        </w:rPr>
        <w:t>在</w:t>
      </w:r>
      <w:r w:rsidR="00DB1F24">
        <w:rPr>
          <w:rFonts w:hint="eastAsia"/>
          <w:sz w:val="24"/>
          <w:szCs w:val="24"/>
        </w:rPr>
        <w:t>人</w:t>
      </w:r>
      <w:r w:rsidRPr="00575D0F">
        <w:rPr>
          <w:sz w:val="24"/>
          <w:szCs w:val="24"/>
        </w:rPr>
        <w:t>裡面</w:t>
      </w:r>
      <w:r w:rsidR="004B0352">
        <w:rPr>
          <w:rFonts w:hint="eastAsia"/>
          <w:sz w:val="24"/>
          <w:szCs w:val="24"/>
        </w:rPr>
        <w:t>(羅5:5)，使之</w:t>
      </w:r>
      <w:r w:rsidRPr="00575D0F">
        <w:rPr>
          <w:sz w:val="24"/>
          <w:szCs w:val="24"/>
        </w:rPr>
        <w:t>能</w:t>
      </w:r>
      <w:r w:rsidR="00701232">
        <w:rPr>
          <w:rFonts w:hint="eastAsia"/>
          <w:sz w:val="24"/>
          <w:szCs w:val="24"/>
        </w:rPr>
        <w:t>實現</w:t>
      </w:r>
      <w:r w:rsidRPr="00575D0F">
        <w:rPr>
          <w:sz w:val="24"/>
          <w:szCs w:val="24"/>
        </w:rPr>
        <w:t>。</w:t>
      </w:r>
      <w:r w:rsidR="00064B34" w:rsidRPr="00064B34">
        <w:rPr>
          <w:rFonts w:hint="eastAsia"/>
          <w:sz w:val="24"/>
          <w:szCs w:val="24"/>
        </w:rPr>
        <w:t>的確，</w:t>
      </w:r>
      <w:r w:rsidR="00064B34" w:rsidRPr="00064B34">
        <w:rPr>
          <w:sz w:val="24"/>
          <w:szCs w:val="24"/>
        </w:rPr>
        <w:t>聖徒彼此相愛，就是</w:t>
      </w:r>
      <w:r w:rsidR="000B780D">
        <w:rPr>
          <w:rFonts w:hint="eastAsia"/>
          <w:sz w:val="24"/>
          <w:szCs w:val="24"/>
        </w:rPr>
        <w:t>使四</w:t>
      </w:r>
      <w:r w:rsidR="00064B34" w:rsidRPr="00064B34">
        <w:rPr>
          <w:sz w:val="24"/>
          <w:szCs w:val="24"/>
        </w:rPr>
        <w:t>周的人親眼</w:t>
      </w:r>
      <w:r w:rsidR="000B780D">
        <w:rPr>
          <w:rFonts w:hint="eastAsia"/>
          <w:sz w:val="24"/>
          <w:szCs w:val="24"/>
        </w:rPr>
        <w:t>目睹</w:t>
      </w:r>
      <w:r w:rsidR="00064B34" w:rsidRPr="00064B34">
        <w:rPr>
          <w:sz w:val="24"/>
          <w:szCs w:val="24"/>
        </w:rPr>
        <w:t>那正在消逝的黑暗，和那已經照耀、永不熄滅的真光。</w:t>
      </w:r>
      <w:r w:rsidR="00064B34" w:rsidRPr="00064B34">
        <w:rPr>
          <w:rFonts w:hint="eastAsia"/>
          <w:sz w:val="24"/>
          <w:szCs w:val="24"/>
        </w:rPr>
        <w:t>相傳</w:t>
      </w:r>
      <w:r w:rsidR="00064B34" w:rsidRPr="00064B34">
        <w:rPr>
          <w:sz w:val="24"/>
          <w:szCs w:val="24"/>
        </w:rPr>
        <w:t>使徒約翰晚年被流放拔摩島時，不再年輕力壯，但</w:t>
      </w:r>
      <w:r w:rsidR="002523B7">
        <w:rPr>
          <w:rFonts w:hint="eastAsia"/>
          <w:sz w:val="24"/>
          <w:szCs w:val="24"/>
        </w:rPr>
        <w:t>每次</w:t>
      </w:r>
      <w:r w:rsidR="00064B34" w:rsidRPr="00064B34">
        <w:rPr>
          <w:sz w:val="24"/>
          <w:szCs w:val="24"/>
        </w:rPr>
        <w:t>當門徒攙扶他聚會時，他總是重複一句話：「你們要彼此相愛。」有人問他為何總這</w:t>
      </w:r>
      <w:r w:rsidR="000B780D">
        <w:rPr>
          <w:rFonts w:hint="eastAsia"/>
          <w:sz w:val="24"/>
          <w:szCs w:val="24"/>
        </w:rPr>
        <w:t>樣說</w:t>
      </w:r>
      <w:r w:rsidR="00064B34" w:rsidRPr="00064B34">
        <w:rPr>
          <w:sz w:val="24"/>
          <w:szCs w:val="24"/>
        </w:rPr>
        <w:t>，他</w:t>
      </w:r>
      <w:r w:rsidR="00874447">
        <w:rPr>
          <w:rFonts w:hint="eastAsia"/>
          <w:sz w:val="24"/>
          <w:szCs w:val="24"/>
        </w:rPr>
        <w:t>就</w:t>
      </w:r>
      <w:r w:rsidR="00064B34" w:rsidRPr="00064B34">
        <w:rPr>
          <w:sz w:val="24"/>
          <w:szCs w:val="24"/>
        </w:rPr>
        <w:t>回答：「因為這是主的命令，你們若遵行，就夠了。」</w:t>
      </w:r>
      <w:r w:rsidR="00064B34">
        <w:rPr>
          <w:rFonts w:hAnsi="DFPYuanLight-B5" w:hint="eastAsia"/>
          <w:sz w:val="24"/>
          <w:szCs w:val="24"/>
        </w:rPr>
        <w:t>愛的威力是強大的，</w:t>
      </w:r>
      <w:r w:rsidR="00064B34" w:rsidRPr="005D0A96">
        <w:rPr>
          <w:rFonts w:hAnsi="DFPYuanLight-B5"/>
          <w:sz w:val="24"/>
          <w:szCs w:val="24"/>
        </w:rPr>
        <w:t>有</w:t>
      </w:r>
      <w:r w:rsidR="00064B34">
        <w:rPr>
          <w:rFonts w:hAnsi="DFPYuanLight-B5" w:hint="eastAsia"/>
          <w:sz w:val="24"/>
          <w:szCs w:val="24"/>
        </w:rPr>
        <w:t>形容</w:t>
      </w:r>
      <w:r w:rsidR="00064B34" w:rsidRPr="005D0A96">
        <w:rPr>
          <w:rFonts w:hAnsi="DFPYuanLight-B5"/>
          <w:sz w:val="24"/>
          <w:szCs w:val="24"/>
        </w:rPr>
        <w:t>一個人在信主前平均會受到七個基督徒的影響</w:t>
      </w:r>
      <w:r w:rsidR="00064B34" w:rsidRPr="005D0A96">
        <w:rPr>
          <w:rFonts w:hAnsi="DFPYuanLight-B5" w:hint="eastAsia"/>
          <w:sz w:val="24"/>
          <w:szCs w:val="24"/>
        </w:rPr>
        <w:t>。</w:t>
      </w:r>
      <w:r w:rsidR="007C144A">
        <w:rPr>
          <w:rFonts w:hAnsi="DFPYuanLight-B5" w:hint="eastAsia"/>
          <w:sz w:val="24"/>
          <w:szCs w:val="24"/>
        </w:rPr>
        <w:t>惟有</w:t>
      </w:r>
      <w:r w:rsidR="007C144A" w:rsidRPr="00663E6F">
        <w:rPr>
          <w:rFonts w:hAnsi="DFPYuanLight-B5" w:hint="eastAsia"/>
          <w:sz w:val="24"/>
          <w:szCs w:val="24"/>
        </w:rPr>
        <w:t>愛才</w:t>
      </w:r>
      <w:r w:rsidR="00927F6D">
        <w:rPr>
          <w:rFonts w:hAnsi="DFPYuanLight-B5" w:hint="eastAsia"/>
          <w:sz w:val="24"/>
          <w:szCs w:val="24"/>
        </w:rPr>
        <w:t>使</w:t>
      </w:r>
      <w:r w:rsidR="007C144A" w:rsidRPr="00663E6F">
        <w:rPr>
          <w:rFonts w:hAnsi="DFPYuanLight-B5" w:hint="eastAsia"/>
          <w:sz w:val="24"/>
          <w:szCs w:val="24"/>
        </w:rPr>
        <w:t>人</w:t>
      </w:r>
      <w:r w:rsidR="00927F6D">
        <w:rPr>
          <w:rFonts w:hAnsi="DFPYuanLight-B5" w:hint="eastAsia"/>
          <w:sz w:val="24"/>
          <w:szCs w:val="24"/>
        </w:rPr>
        <w:t>認識　神</w:t>
      </w:r>
      <w:r w:rsidR="007C144A" w:rsidRPr="00663E6F">
        <w:rPr>
          <w:rFonts w:hAnsi="DFPYuanLight-B5" w:hint="eastAsia"/>
          <w:sz w:val="24"/>
          <w:szCs w:val="24"/>
        </w:rPr>
        <w:t>，也讓家庭、教會，以至整個世界</w:t>
      </w:r>
      <w:r w:rsidR="008154FD">
        <w:rPr>
          <w:rFonts w:hAnsi="DFPYuanLight-B5" w:hint="eastAsia"/>
          <w:sz w:val="24"/>
          <w:szCs w:val="24"/>
        </w:rPr>
        <w:t>都</w:t>
      </w:r>
      <w:r w:rsidR="007C144A" w:rsidRPr="00663E6F">
        <w:rPr>
          <w:rFonts w:hAnsi="DFPYuanLight-B5" w:hint="eastAsia"/>
          <w:sz w:val="24"/>
          <w:szCs w:val="24"/>
        </w:rPr>
        <w:t>變得不一樣。</w:t>
      </w:r>
    </w:p>
    <w:p w14:paraId="05F012CF" w14:textId="34ABA0E3" w:rsidR="008747EB" w:rsidRDefault="00064B34" w:rsidP="00575D0F">
      <w:pPr>
        <w:spacing w:line="240" w:lineRule="auto"/>
        <w:rPr>
          <w:rFonts w:hAnsi="DFPYuanLight-B5"/>
          <w:sz w:val="24"/>
          <w:szCs w:val="24"/>
          <w:lang w:val="en-HK"/>
        </w:rPr>
      </w:pPr>
      <w:r>
        <w:rPr>
          <w:rFonts w:hAnsi="DFPYuanLight-B5" w:hint="eastAsia"/>
          <w:sz w:val="24"/>
          <w:szCs w:val="24"/>
        </w:rPr>
        <w:t>然而，有甚麼阻礙</w:t>
      </w:r>
      <w:r w:rsidR="00874447">
        <w:rPr>
          <w:rFonts w:hAnsi="DFPYuanLight-B5" w:hint="eastAsia"/>
          <w:sz w:val="24"/>
          <w:szCs w:val="24"/>
        </w:rPr>
        <w:t>信</w:t>
      </w:r>
      <w:r>
        <w:rPr>
          <w:rFonts w:hAnsi="DFPYuanLight-B5" w:hint="eastAsia"/>
          <w:sz w:val="24"/>
          <w:szCs w:val="24"/>
        </w:rPr>
        <w:t>徒彼此相愛呢？請一起讀第9-11節：「</w:t>
      </w:r>
      <w:r w:rsidRPr="004B4CD2">
        <w:rPr>
          <w:rFonts w:ascii="DFPGuYinMedium-B5" w:eastAsia="DFPGuYinMedium-B5" w:hint="eastAsia"/>
          <w:b/>
          <w:bCs/>
          <w:sz w:val="24"/>
          <w:szCs w:val="24"/>
          <w:lang w:val="en-HK"/>
        </w:rPr>
        <w:t>人若說自己在光明中，卻恨他的弟兄，他到如今還是在黑暗裏。愛弟兄的，就是住在光明中，在他並沒有絆跌的緣由。惟獨恨弟兄的是在黑暗裏，且在黑暗裏行，也不知道往哪裏去，因為黑暗叫他眼睛瞎了。</w:t>
      </w:r>
      <w:r>
        <w:rPr>
          <w:rFonts w:hAnsi="DFPYuanLight-B5" w:hint="eastAsia"/>
          <w:sz w:val="24"/>
          <w:szCs w:val="24"/>
        </w:rPr>
        <w:t>」</w:t>
      </w:r>
      <w:r w:rsidR="003666A8" w:rsidRPr="000B780D">
        <w:rPr>
          <w:rFonts w:hAnsi="DFPYuanLight-B5"/>
          <w:sz w:val="24"/>
          <w:szCs w:val="24"/>
        </w:rPr>
        <w:t>這</w:t>
      </w:r>
      <w:r w:rsidR="000B780D" w:rsidRPr="000B780D">
        <w:rPr>
          <w:rFonts w:hAnsi="DFPYuanLight-B5" w:hint="eastAsia"/>
          <w:sz w:val="24"/>
          <w:szCs w:val="24"/>
        </w:rPr>
        <w:t>裏</w:t>
      </w:r>
      <w:r w:rsidR="003666A8" w:rsidRPr="000B780D">
        <w:rPr>
          <w:rFonts w:hAnsi="DFPYuanLight-B5"/>
          <w:sz w:val="24"/>
          <w:szCs w:val="24"/>
        </w:rPr>
        <w:t>的「</w:t>
      </w:r>
      <w:r w:rsidR="000B780D" w:rsidRPr="000B780D">
        <w:rPr>
          <w:rFonts w:ascii="DFPGuYinMedium-B5" w:eastAsia="DFPGuYinMedium-B5" w:hint="eastAsia"/>
          <w:b/>
          <w:bCs/>
          <w:sz w:val="24"/>
          <w:szCs w:val="24"/>
          <w:lang w:val="en-HK"/>
        </w:rPr>
        <w:t>恨</w:t>
      </w:r>
      <w:r w:rsidR="003666A8" w:rsidRPr="000B780D">
        <w:rPr>
          <w:rFonts w:hAnsi="DFPYuanLight-B5"/>
          <w:sz w:val="24"/>
          <w:szCs w:val="24"/>
        </w:rPr>
        <w:t>」，不一定指咬牙切齒的仇恨，也包括冷漠、輕視、嫉妒、論斷、不饒恕、背後說人閒話</w:t>
      </w:r>
      <w:r w:rsidR="000B780D" w:rsidRPr="000B780D">
        <w:rPr>
          <w:rFonts w:hAnsi="DFPYuanLight-B5" w:hint="eastAsia"/>
          <w:sz w:val="24"/>
          <w:szCs w:val="24"/>
        </w:rPr>
        <w:t>和</w:t>
      </w:r>
      <w:r w:rsidR="003666A8" w:rsidRPr="000B780D">
        <w:rPr>
          <w:rFonts w:hAnsi="DFPYuanLight-B5"/>
          <w:sz w:val="24"/>
          <w:szCs w:val="24"/>
        </w:rPr>
        <w:t>見死不救</w:t>
      </w:r>
      <w:r w:rsidR="00EB48C9">
        <w:rPr>
          <w:rFonts w:hAnsi="DFPYuanLight-B5" w:hint="eastAsia"/>
          <w:sz w:val="24"/>
          <w:szCs w:val="24"/>
        </w:rPr>
        <w:t>，</w:t>
      </w:r>
      <w:r w:rsidR="00BE203C">
        <w:rPr>
          <w:rFonts w:hAnsi="DFPYuanLight-B5" w:hint="eastAsia"/>
          <w:sz w:val="24"/>
          <w:szCs w:val="24"/>
        </w:rPr>
        <w:t>這些</w:t>
      </w:r>
      <w:r w:rsidR="002A4108">
        <w:rPr>
          <w:rFonts w:hAnsi="DFPYuanLight-B5" w:hint="eastAsia"/>
          <w:sz w:val="24"/>
          <w:szCs w:val="24"/>
        </w:rPr>
        <w:t>同</w:t>
      </w:r>
      <w:r w:rsidR="003666A8" w:rsidRPr="000B780D">
        <w:rPr>
          <w:rFonts w:hAnsi="DFPYuanLight-B5"/>
          <w:sz w:val="24"/>
          <w:szCs w:val="24"/>
        </w:rPr>
        <w:t>屬「</w:t>
      </w:r>
      <w:r w:rsidR="000B780D" w:rsidRPr="000B780D">
        <w:rPr>
          <w:rFonts w:ascii="DFPGuYinMedium-B5" w:eastAsia="DFPGuYinMedium-B5" w:hint="eastAsia"/>
          <w:b/>
          <w:bCs/>
          <w:sz w:val="24"/>
          <w:szCs w:val="24"/>
          <w:lang w:val="en-HK"/>
        </w:rPr>
        <w:t>恨弟兄</w:t>
      </w:r>
      <w:r w:rsidR="003666A8" w:rsidRPr="000B780D">
        <w:rPr>
          <w:rFonts w:hAnsi="DFPYuanLight-B5"/>
          <w:sz w:val="24"/>
          <w:szCs w:val="24"/>
        </w:rPr>
        <w:t>」的範疇。</w:t>
      </w:r>
      <w:r w:rsidR="000B780D" w:rsidRPr="000B780D">
        <w:rPr>
          <w:rFonts w:hAnsi="DFPYuanLight-B5" w:hint="eastAsia"/>
          <w:sz w:val="24"/>
          <w:szCs w:val="24"/>
        </w:rPr>
        <w:t>而</w:t>
      </w:r>
      <w:r w:rsidR="00E93C80" w:rsidRPr="000B780D">
        <w:rPr>
          <w:rFonts w:hAnsi="DFPYuanLight-B5"/>
          <w:sz w:val="24"/>
          <w:szCs w:val="24"/>
        </w:rPr>
        <w:t>「</w:t>
      </w:r>
      <w:r w:rsidR="00E93C80" w:rsidRPr="000B780D">
        <w:rPr>
          <w:rFonts w:ascii="DFPGuYinMedium-B5" w:eastAsia="DFPGuYinMedium-B5" w:hAnsi="DFPYuanLight-B5" w:hint="eastAsia"/>
          <w:b/>
          <w:bCs/>
          <w:sz w:val="24"/>
          <w:szCs w:val="24"/>
        </w:rPr>
        <w:t>絆跌的緣由</w:t>
      </w:r>
      <w:r w:rsidR="00E93C80" w:rsidRPr="000B780D">
        <w:rPr>
          <w:rFonts w:hAnsi="DFPYuanLight-B5"/>
          <w:sz w:val="24"/>
          <w:szCs w:val="24"/>
        </w:rPr>
        <w:t>」原</w:t>
      </w:r>
      <w:r w:rsidR="00E93C80" w:rsidRPr="000B780D">
        <w:rPr>
          <w:rFonts w:hAnsi="DFPYuanLight-B5" w:hint="eastAsia"/>
          <w:sz w:val="24"/>
          <w:szCs w:val="24"/>
        </w:rPr>
        <w:t>文</w:t>
      </w:r>
      <w:r w:rsidR="00E93C80" w:rsidRPr="000B780D">
        <w:rPr>
          <w:rFonts w:hAnsi="DFPYuanLight-B5"/>
          <w:sz w:val="24"/>
          <w:szCs w:val="24"/>
        </w:rPr>
        <w:t>意</w:t>
      </w:r>
      <w:r w:rsidR="00E93C80" w:rsidRPr="000B780D">
        <w:rPr>
          <w:rFonts w:hAnsi="DFPYuanLight-B5" w:hint="eastAsia"/>
          <w:sz w:val="24"/>
          <w:szCs w:val="24"/>
        </w:rPr>
        <w:t>思</w:t>
      </w:r>
      <w:r w:rsidR="00E93C80" w:rsidRPr="000B780D">
        <w:rPr>
          <w:rFonts w:hAnsi="DFPYuanLight-B5"/>
          <w:sz w:val="24"/>
          <w:szCs w:val="24"/>
        </w:rPr>
        <w:t>是捕獸夾的機關，引申為使人跌倒的陷阱。</w:t>
      </w:r>
      <w:r w:rsidR="00B977C0" w:rsidRPr="000B780D">
        <w:rPr>
          <w:rFonts w:hAnsi="DFPYuanLight-B5" w:hint="eastAsia"/>
          <w:sz w:val="24"/>
          <w:szCs w:val="24"/>
        </w:rPr>
        <w:t>人</w:t>
      </w:r>
      <w:r w:rsidR="003262EA">
        <w:rPr>
          <w:rFonts w:hAnsi="DFPYuanLight-B5" w:hint="eastAsia"/>
          <w:sz w:val="24"/>
          <w:szCs w:val="24"/>
        </w:rPr>
        <w:t>若</w:t>
      </w:r>
      <w:r w:rsidR="00B977C0" w:rsidRPr="000B780D">
        <w:rPr>
          <w:rFonts w:hAnsi="DFPYuanLight-B5" w:hint="eastAsia"/>
          <w:sz w:val="24"/>
          <w:szCs w:val="24"/>
        </w:rPr>
        <w:t>恨</w:t>
      </w:r>
      <w:r w:rsidR="00B977C0" w:rsidRPr="000B780D">
        <w:rPr>
          <w:rFonts w:hAnsi="DFPYuanLight-B5"/>
          <w:sz w:val="24"/>
          <w:szCs w:val="24"/>
        </w:rPr>
        <w:t>弟兄，最</w:t>
      </w:r>
      <w:r w:rsidR="00B977C0" w:rsidRPr="000B780D">
        <w:rPr>
          <w:rFonts w:hAnsi="DFPYuanLight-B5"/>
          <w:sz w:val="24"/>
          <w:szCs w:val="24"/>
        </w:rPr>
        <w:t>先失去平安與喜樂的是自己</w:t>
      </w:r>
      <w:r w:rsidR="00B977C0" w:rsidRPr="000B780D">
        <w:rPr>
          <w:rFonts w:hAnsi="DFPYuanLight-B5" w:hint="eastAsia"/>
          <w:sz w:val="24"/>
          <w:szCs w:val="24"/>
        </w:rPr>
        <w:t>，</w:t>
      </w:r>
      <w:r w:rsidR="00975E45">
        <w:rPr>
          <w:rFonts w:hAnsi="DFPYuanLight-B5" w:hint="eastAsia"/>
          <w:sz w:val="24"/>
          <w:szCs w:val="24"/>
        </w:rPr>
        <w:t>進而</w:t>
      </w:r>
      <w:r w:rsidR="00B977C0" w:rsidRPr="000B780D">
        <w:rPr>
          <w:rFonts w:hAnsi="DFPYuanLight-B5"/>
          <w:sz w:val="24"/>
          <w:szCs w:val="24"/>
        </w:rPr>
        <w:t>被苦毒、憤怒</w:t>
      </w:r>
      <w:r w:rsidR="000904AD">
        <w:rPr>
          <w:rFonts w:hAnsi="DFPYuanLight-B5" w:hint="eastAsia"/>
          <w:sz w:val="24"/>
          <w:szCs w:val="24"/>
        </w:rPr>
        <w:t>等</w:t>
      </w:r>
      <w:r w:rsidR="00B977C0" w:rsidRPr="000B780D">
        <w:rPr>
          <w:rFonts w:hAnsi="DFPYuanLight-B5"/>
          <w:sz w:val="24"/>
          <w:szCs w:val="24"/>
        </w:rPr>
        <w:t>陷阱所傷</w:t>
      </w:r>
      <w:r w:rsidR="00190F62" w:rsidRPr="000B780D">
        <w:rPr>
          <w:rFonts w:hAnsi="DFPYuanLight-B5"/>
          <w:sz w:val="24"/>
          <w:szCs w:val="24"/>
        </w:rPr>
        <w:t>，甚至影響</w:t>
      </w:r>
      <w:r w:rsidR="00190F62" w:rsidRPr="003262EA">
        <w:rPr>
          <w:rFonts w:hAnsi="DFPYuanLight-B5"/>
          <w:sz w:val="24"/>
          <w:szCs w:val="24"/>
        </w:rPr>
        <w:t>健康</w:t>
      </w:r>
      <w:r w:rsidR="003262EA" w:rsidRPr="003262EA">
        <w:rPr>
          <w:rFonts w:hAnsi="DFPYuanLight-B5"/>
          <w:sz w:val="24"/>
          <w:szCs w:val="24"/>
          <w:lang w:val="en-HK"/>
        </w:rPr>
        <w:t>，實</w:t>
      </w:r>
      <w:r w:rsidR="00EB48C9">
        <w:rPr>
          <w:rFonts w:hAnsi="DFPYuanLight-B5" w:hint="eastAsia"/>
          <w:sz w:val="24"/>
          <w:szCs w:val="24"/>
          <w:lang w:val="en-HK"/>
        </w:rPr>
        <w:t>則</w:t>
      </w:r>
      <w:r w:rsidR="003262EA" w:rsidRPr="003262EA">
        <w:rPr>
          <w:rFonts w:hAnsi="DFPYuanLight-B5"/>
          <w:sz w:val="24"/>
          <w:szCs w:val="24"/>
          <w:lang w:val="en-HK"/>
        </w:rPr>
        <w:t>已活在煉獄</w:t>
      </w:r>
      <w:r w:rsidR="000904AD">
        <w:rPr>
          <w:rFonts w:hAnsi="DFPYuanLight-B5" w:hint="eastAsia"/>
          <w:sz w:val="24"/>
          <w:szCs w:val="24"/>
          <w:lang w:val="en-HK"/>
        </w:rPr>
        <w:t>裏</w:t>
      </w:r>
      <w:r w:rsidR="00190F62" w:rsidRPr="000B780D">
        <w:rPr>
          <w:rFonts w:hAnsi="DFPYuanLight-B5" w:hint="eastAsia"/>
          <w:sz w:val="24"/>
          <w:szCs w:val="24"/>
        </w:rPr>
        <w:t>。</w:t>
      </w:r>
      <w:r w:rsidR="00634260" w:rsidRPr="000B780D">
        <w:rPr>
          <w:rFonts w:hAnsi="DFPYuanLight-B5"/>
          <w:sz w:val="24"/>
          <w:szCs w:val="24"/>
        </w:rPr>
        <w:t>長期</w:t>
      </w:r>
      <w:r w:rsidR="00634260">
        <w:rPr>
          <w:rFonts w:hAnsi="DFPYuanLight-B5" w:hint="eastAsia"/>
          <w:sz w:val="24"/>
          <w:szCs w:val="24"/>
        </w:rPr>
        <w:t>怨懟更</w:t>
      </w:r>
      <w:r w:rsidR="00634260" w:rsidRPr="000B780D">
        <w:rPr>
          <w:rFonts w:hAnsi="DFPYuanLight-B5"/>
          <w:sz w:val="24"/>
          <w:szCs w:val="24"/>
        </w:rPr>
        <w:t>會</w:t>
      </w:r>
      <w:r w:rsidR="00634260" w:rsidRPr="00324EEC">
        <w:rPr>
          <w:rFonts w:hAnsi="DFPYuanLight-B5"/>
          <w:sz w:val="24"/>
          <w:szCs w:val="24"/>
        </w:rPr>
        <w:t>蒙蔽屬靈眼睛</w:t>
      </w:r>
      <w:r w:rsidR="00634260">
        <w:rPr>
          <w:rFonts w:hAnsi="DFPYuanLight-B5" w:hint="eastAsia"/>
          <w:sz w:val="24"/>
          <w:szCs w:val="24"/>
        </w:rPr>
        <w:t>，</w:t>
      </w:r>
      <w:r w:rsidR="00634260" w:rsidRPr="000B780D">
        <w:rPr>
          <w:rFonts w:hAnsi="DFPYuanLight-B5"/>
          <w:sz w:val="24"/>
          <w:szCs w:val="24"/>
        </w:rPr>
        <w:t>失去</w:t>
      </w:r>
      <w:r w:rsidR="00634260" w:rsidRPr="000B780D">
        <w:rPr>
          <w:rFonts w:hAnsi="DFPYuanLight-B5" w:hint="eastAsia"/>
          <w:sz w:val="24"/>
          <w:szCs w:val="24"/>
        </w:rPr>
        <w:t>分辨能力</w:t>
      </w:r>
      <w:r w:rsidR="00634260" w:rsidRPr="000B780D">
        <w:rPr>
          <w:rFonts w:hAnsi="DFPYuanLight-B5"/>
          <w:sz w:val="24"/>
          <w:szCs w:val="24"/>
        </w:rPr>
        <w:t>，</w:t>
      </w:r>
      <w:r w:rsidR="00BE203C">
        <w:rPr>
          <w:rFonts w:hAnsi="DFPYuanLight-B5" w:hint="eastAsia"/>
          <w:sz w:val="24"/>
          <w:szCs w:val="24"/>
        </w:rPr>
        <w:t>曾</w:t>
      </w:r>
      <w:r w:rsidR="00634260">
        <w:rPr>
          <w:rFonts w:hAnsi="DFPYuanLight-B5" w:hint="eastAsia"/>
          <w:sz w:val="24"/>
          <w:szCs w:val="24"/>
        </w:rPr>
        <w:t>看</w:t>
      </w:r>
      <w:r w:rsidR="00BE203C">
        <w:rPr>
          <w:rFonts w:hAnsi="DFPYuanLight-B5" w:hint="eastAsia"/>
          <w:sz w:val="24"/>
          <w:szCs w:val="24"/>
        </w:rPr>
        <w:t>為可愛的</w:t>
      </w:r>
      <w:r w:rsidR="00634260">
        <w:rPr>
          <w:rFonts w:hAnsi="DFPYuanLight-B5" w:hint="eastAsia"/>
          <w:sz w:val="24"/>
          <w:szCs w:val="24"/>
        </w:rPr>
        <w:t>弟兄</w:t>
      </w:r>
      <w:r w:rsidR="00BE203C">
        <w:rPr>
          <w:rFonts w:hAnsi="DFPYuanLight-B5" w:hint="eastAsia"/>
          <w:sz w:val="24"/>
          <w:szCs w:val="24"/>
        </w:rPr>
        <w:t>變得</w:t>
      </w:r>
      <w:r w:rsidR="00BE203C" w:rsidRPr="00BE203C">
        <w:rPr>
          <w:rFonts w:hAnsi="DFPYuanLight-B5" w:hint="eastAsia"/>
          <w:sz w:val="24"/>
          <w:szCs w:val="24"/>
        </w:rPr>
        <w:t>篤眼篤鼻</w:t>
      </w:r>
      <w:r w:rsidR="00BE203C">
        <w:rPr>
          <w:rFonts w:hAnsi="DFPYuanLight-B5" w:hint="eastAsia"/>
          <w:sz w:val="24"/>
          <w:szCs w:val="24"/>
        </w:rPr>
        <w:t>；</w:t>
      </w:r>
      <w:r w:rsidR="00D63C32" w:rsidRPr="00324EEC">
        <w:rPr>
          <w:rFonts w:hAnsi="DFPYuanLight-B5"/>
          <w:sz w:val="24"/>
          <w:szCs w:val="24"/>
        </w:rPr>
        <w:t>連弟兄</w:t>
      </w:r>
      <w:r w:rsidR="00D63C32" w:rsidRPr="00324EEC">
        <w:rPr>
          <w:rFonts w:hAnsi="DFPYuanLight-B5" w:hint="eastAsia"/>
          <w:sz w:val="24"/>
          <w:szCs w:val="24"/>
        </w:rPr>
        <w:t>真誠</w:t>
      </w:r>
      <w:r w:rsidR="00D63C32" w:rsidRPr="00324EEC">
        <w:rPr>
          <w:rFonts w:hAnsi="DFPYuanLight-B5"/>
          <w:sz w:val="24"/>
          <w:szCs w:val="24"/>
        </w:rPr>
        <w:t>的禱告</w:t>
      </w:r>
      <w:r w:rsidR="00D63C32" w:rsidRPr="00324EEC">
        <w:rPr>
          <w:rFonts w:hAnsi="DFPYuanLight-B5" w:hint="eastAsia"/>
          <w:sz w:val="24"/>
          <w:szCs w:val="24"/>
        </w:rPr>
        <w:t>，</w:t>
      </w:r>
      <w:r w:rsidR="00D63C32">
        <w:rPr>
          <w:rFonts w:hAnsi="DFPYuanLight-B5" w:hint="eastAsia"/>
          <w:sz w:val="24"/>
          <w:szCs w:val="24"/>
        </w:rPr>
        <w:t>也</w:t>
      </w:r>
      <w:r w:rsidR="00D63C32" w:rsidRPr="00324EEC">
        <w:rPr>
          <w:rFonts w:hAnsi="DFPYuanLight-B5" w:hint="eastAsia"/>
          <w:sz w:val="24"/>
          <w:szCs w:val="24"/>
        </w:rPr>
        <w:t>被扭曲</w:t>
      </w:r>
      <w:r w:rsidR="002A4108">
        <w:rPr>
          <w:rFonts w:hAnsi="DFPYuanLight-B5" w:hint="eastAsia"/>
          <w:sz w:val="24"/>
          <w:szCs w:val="24"/>
        </w:rPr>
        <w:t>和醜化</w:t>
      </w:r>
      <w:r w:rsidR="00D63C32" w:rsidRPr="00324EEC">
        <w:rPr>
          <w:rFonts w:hAnsi="DFPYuanLight-B5" w:hint="eastAsia"/>
          <w:sz w:val="24"/>
          <w:szCs w:val="24"/>
        </w:rPr>
        <w:t>為刺耳的</w:t>
      </w:r>
      <w:r w:rsidR="00D63C32">
        <w:rPr>
          <w:rFonts w:hAnsi="DFPYuanLight-B5" w:hint="eastAsia"/>
          <w:sz w:val="24"/>
          <w:szCs w:val="24"/>
        </w:rPr>
        <w:t>嘈雜聲</w:t>
      </w:r>
      <w:r w:rsidR="00634260">
        <w:rPr>
          <w:rFonts w:hAnsi="DFPYuanLight-B5" w:hint="eastAsia"/>
          <w:sz w:val="24"/>
          <w:szCs w:val="24"/>
        </w:rPr>
        <w:t>，卻</w:t>
      </w:r>
      <w:r w:rsidR="00844336">
        <w:rPr>
          <w:rFonts w:hAnsi="DFPYuanLight-B5" w:hint="eastAsia"/>
          <w:sz w:val="24"/>
          <w:szCs w:val="24"/>
        </w:rPr>
        <w:t>又</w:t>
      </w:r>
      <w:r w:rsidR="00634260" w:rsidRPr="000B780D">
        <w:rPr>
          <w:rFonts w:hAnsi="DFPYuanLight-B5"/>
          <w:sz w:val="24"/>
          <w:szCs w:val="24"/>
        </w:rPr>
        <w:t>看不見自己</w:t>
      </w:r>
      <w:r w:rsidR="00634260">
        <w:rPr>
          <w:rFonts w:hAnsi="DFPYuanLight-B5" w:hint="eastAsia"/>
          <w:sz w:val="24"/>
          <w:szCs w:val="24"/>
        </w:rPr>
        <w:t>的</w:t>
      </w:r>
      <w:r w:rsidR="00634260" w:rsidRPr="000B780D">
        <w:rPr>
          <w:rFonts w:hAnsi="DFPYuanLight-B5"/>
          <w:sz w:val="24"/>
          <w:szCs w:val="24"/>
        </w:rPr>
        <w:t>問題</w:t>
      </w:r>
      <w:r w:rsidR="00634260" w:rsidRPr="00324EEC">
        <w:rPr>
          <w:rFonts w:hAnsi="DFPYuanLight-B5"/>
          <w:sz w:val="24"/>
          <w:szCs w:val="24"/>
        </w:rPr>
        <w:t>。</w:t>
      </w:r>
      <w:r w:rsidR="00634260" w:rsidRPr="00FB7E37">
        <w:rPr>
          <w:rFonts w:hAnsi="DFPYuanLight-B5"/>
          <w:sz w:val="24"/>
          <w:szCs w:val="24"/>
          <w:lang w:val="en-HK"/>
        </w:rPr>
        <w:t>這</w:t>
      </w:r>
      <w:r w:rsidR="002A4108">
        <w:rPr>
          <w:rFonts w:hAnsi="DFPYuanLight-B5" w:hint="eastAsia"/>
          <w:sz w:val="24"/>
          <w:szCs w:val="24"/>
          <w:lang w:val="en-HK"/>
        </w:rPr>
        <w:t>由於</w:t>
      </w:r>
      <w:r w:rsidR="00634260" w:rsidRPr="00FB7E37">
        <w:rPr>
          <w:rFonts w:hAnsi="DFPYuanLight-B5"/>
          <w:sz w:val="24"/>
          <w:szCs w:val="24"/>
          <w:lang w:val="en-HK"/>
        </w:rPr>
        <w:t>黑暗勢</w:t>
      </w:r>
      <w:r w:rsidR="002A4108">
        <w:rPr>
          <w:rFonts w:hAnsi="DFPYuanLight-B5" w:hint="eastAsia"/>
          <w:sz w:val="24"/>
          <w:szCs w:val="24"/>
          <w:lang w:val="en-HK"/>
        </w:rPr>
        <w:t>力</w:t>
      </w:r>
      <w:r w:rsidR="00634260" w:rsidRPr="00FB7E37">
        <w:rPr>
          <w:rFonts w:hAnsi="DFPYuanLight-B5"/>
          <w:sz w:val="24"/>
          <w:szCs w:val="24"/>
          <w:lang w:val="en-HK"/>
        </w:rPr>
        <w:t>在</w:t>
      </w:r>
      <w:r w:rsidR="00634260" w:rsidRPr="00FB7E37">
        <w:rPr>
          <w:rFonts w:hAnsi="DFPYuanLight-B5" w:hint="eastAsia"/>
          <w:sz w:val="24"/>
          <w:szCs w:val="24"/>
          <w:lang w:val="en-HK"/>
        </w:rPr>
        <w:t>人</w:t>
      </w:r>
      <w:r w:rsidR="00634260" w:rsidRPr="00FB7E37">
        <w:rPr>
          <w:rFonts w:hAnsi="DFPYuanLight-B5"/>
          <w:sz w:val="24"/>
          <w:szCs w:val="24"/>
          <w:lang w:val="en-HK"/>
        </w:rPr>
        <w:t>心中</w:t>
      </w:r>
      <w:r w:rsidR="00634260" w:rsidRPr="00FB7E37">
        <w:rPr>
          <w:rFonts w:hAnsi="DFPYuanLight-B5" w:hint="eastAsia"/>
          <w:sz w:val="24"/>
          <w:szCs w:val="24"/>
          <w:lang w:val="en-HK"/>
        </w:rPr>
        <w:t>掌</w:t>
      </w:r>
      <w:r w:rsidR="002A4108">
        <w:rPr>
          <w:rFonts w:hAnsi="DFPYuanLight-B5" w:hint="eastAsia"/>
          <w:sz w:val="24"/>
          <w:szCs w:val="24"/>
          <w:lang w:val="en-HK"/>
        </w:rPr>
        <w:t>權</w:t>
      </w:r>
      <w:r w:rsidR="00634260" w:rsidRPr="00FB7E37">
        <w:rPr>
          <w:rFonts w:hAnsi="DFPYuanLight-B5"/>
          <w:sz w:val="24"/>
          <w:szCs w:val="24"/>
          <w:lang w:val="en-HK"/>
        </w:rPr>
        <w:t>。</w:t>
      </w:r>
      <w:r w:rsidR="00EB48C9">
        <w:rPr>
          <w:rFonts w:hAnsi="DFPYuanLight-B5" w:hint="eastAsia"/>
          <w:sz w:val="24"/>
          <w:szCs w:val="24"/>
        </w:rPr>
        <w:t>故</w:t>
      </w:r>
      <w:r w:rsidR="00220A92">
        <w:rPr>
          <w:rFonts w:hAnsi="DFPYuanLight-B5" w:hint="eastAsia"/>
          <w:sz w:val="24"/>
          <w:szCs w:val="24"/>
        </w:rPr>
        <w:t>此，約翰稱「</w:t>
      </w:r>
      <w:r w:rsidR="00220A92" w:rsidRPr="000B780D">
        <w:rPr>
          <w:rFonts w:ascii="DFPGuYinMedium-B5" w:eastAsia="DFPGuYinMedium-B5" w:hint="eastAsia"/>
          <w:b/>
          <w:bCs/>
          <w:sz w:val="24"/>
          <w:szCs w:val="24"/>
          <w:lang w:val="en-HK"/>
        </w:rPr>
        <w:t>恨弟兄</w:t>
      </w:r>
      <w:r w:rsidR="00220A92">
        <w:rPr>
          <w:rFonts w:hAnsi="DFPYuanLight-B5" w:hint="eastAsia"/>
          <w:sz w:val="24"/>
          <w:szCs w:val="24"/>
        </w:rPr>
        <w:t>」絕非小事一樁，</w:t>
      </w:r>
      <w:r w:rsidR="00220A92" w:rsidRPr="00220A92">
        <w:rPr>
          <w:rFonts w:hAnsi="DFPYuanLight-B5" w:hint="eastAsia"/>
          <w:sz w:val="24"/>
          <w:szCs w:val="24"/>
        </w:rPr>
        <w:t>它</w:t>
      </w:r>
      <w:r w:rsidR="00220A92" w:rsidRPr="00220A92">
        <w:rPr>
          <w:rFonts w:hAnsi="DFPYuanLight-B5"/>
          <w:sz w:val="24"/>
          <w:szCs w:val="24"/>
          <w:lang w:val="en-HK"/>
        </w:rPr>
        <w:t>破壞</w:t>
      </w:r>
      <w:r w:rsidR="00220A92" w:rsidRPr="00220A92">
        <w:rPr>
          <w:rFonts w:hAnsi="DFPYuanLight-B5" w:hint="eastAsia"/>
          <w:sz w:val="24"/>
          <w:szCs w:val="24"/>
          <w:lang w:val="en-HK"/>
        </w:rPr>
        <w:t>人</w:t>
      </w:r>
      <w:r w:rsidR="00220A92" w:rsidRPr="00220A92">
        <w:rPr>
          <w:rFonts w:hAnsi="DFPYuanLight-B5"/>
          <w:sz w:val="24"/>
          <w:szCs w:val="24"/>
          <w:lang w:val="en-HK"/>
        </w:rPr>
        <w:t>與</w:t>
      </w:r>
      <w:r w:rsidR="00220A92" w:rsidRPr="00220A92">
        <w:rPr>
          <w:rFonts w:hAnsi="DFPYuanLight-B5" w:hint="eastAsia"/>
          <w:sz w:val="24"/>
          <w:szCs w:val="24"/>
          <w:lang w:val="en-HK"/>
        </w:rPr>
        <w:t xml:space="preserve">　</w:t>
      </w:r>
      <w:r w:rsidR="00220A92" w:rsidRPr="00220A92">
        <w:rPr>
          <w:rFonts w:hAnsi="DFPYuanLight-B5"/>
          <w:sz w:val="24"/>
          <w:szCs w:val="24"/>
          <w:lang w:val="en-HK"/>
        </w:rPr>
        <w:t>神的相交，也斷絕與肢體的連結。</w:t>
      </w:r>
      <w:r w:rsidR="001E4A29">
        <w:rPr>
          <w:rFonts w:hAnsi="DFPYuanLight-B5" w:hint="eastAsia"/>
          <w:sz w:val="24"/>
          <w:szCs w:val="24"/>
          <w:lang w:val="en-HK"/>
        </w:rPr>
        <w:t>雖然</w:t>
      </w:r>
      <w:r w:rsidR="00733579">
        <w:rPr>
          <w:rFonts w:hAnsi="DFPYuanLight-B5" w:hint="eastAsia"/>
          <w:sz w:val="24"/>
          <w:szCs w:val="24"/>
          <w:lang w:val="en-HK"/>
        </w:rPr>
        <w:t>信徒</w:t>
      </w:r>
      <w:r w:rsidR="00733579" w:rsidRPr="00733579">
        <w:rPr>
          <w:sz w:val="24"/>
          <w:szCs w:val="24"/>
        </w:rPr>
        <w:t>靠己力無法勝過這黑暗，但當基督的真光照亮內心時，一切黑暗便徹底消散</w:t>
      </w:r>
      <w:r w:rsidR="00387332" w:rsidRPr="00387332">
        <w:rPr>
          <w:rFonts w:hAnsi="DFPYuanLight-B5"/>
          <w:sz w:val="24"/>
          <w:szCs w:val="24"/>
        </w:rPr>
        <w:t>。</w:t>
      </w:r>
      <w:r w:rsidR="00733579" w:rsidRPr="00B51A75">
        <w:rPr>
          <w:rFonts w:hAnsi="DFPYuanLight-B5" w:hint="eastAsia"/>
          <w:sz w:val="24"/>
          <w:szCs w:val="24"/>
        </w:rPr>
        <w:t>耶穌說：「</w:t>
      </w:r>
      <w:r w:rsidR="00733579" w:rsidRPr="008C08F7">
        <w:rPr>
          <w:rFonts w:ascii="DFPGuYinMedium-B5" w:eastAsia="DFPGuYinMedium-B5" w:hint="eastAsia"/>
          <w:b/>
          <w:bCs/>
          <w:sz w:val="24"/>
          <w:szCs w:val="24"/>
          <w:lang w:val="en-HK"/>
        </w:rPr>
        <w:t>我怎樣愛你們，你們也要怎樣相愛。</w:t>
      </w:r>
      <w:r w:rsidR="00733579" w:rsidRPr="00B51A75">
        <w:rPr>
          <w:rFonts w:hAnsi="DFPYuanLight-B5" w:hint="eastAsia"/>
          <w:sz w:val="24"/>
          <w:szCs w:val="24"/>
        </w:rPr>
        <w:t>」這次序非常重要，人是先</w:t>
      </w:r>
      <w:r w:rsidR="00733579">
        <w:rPr>
          <w:rFonts w:hAnsi="DFPYuanLight-B5" w:hint="eastAsia"/>
          <w:sz w:val="24"/>
          <w:szCs w:val="24"/>
        </w:rPr>
        <w:t>領受和</w:t>
      </w:r>
      <w:r w:rsidR="00F03DBC">
        <w:rPr>
          <w:rFonts w:hAnsi="DFPYuanLight-B5" w:hint="eastAsia"/>
          <w:sz w:val="24"/>
          <w:szCs w:val="24"/>
        </w:rPr>
        <w:t>記念</w:t>
      </w:r>
      <w:r w:rsidR="00733579" w:rsidRPr="00B51A75">
        <w:rPr>
          <w:rFonts w:hAnsi="DFPYuanLight-B5" w:hint="eastAsia"/>
          <w:sz w:val="24"/>
          <w:szCs w:val="24"/>
        </w:rPr>
        <w:t>耶穌的愛才能愛人。</w:t>
      </w:r>
      <w:r w:rsidR="00F03DBC">
        <w:rPr>
          <w:rFonts w:hAnsi="DFPYuanLight-B5" w:hint="eastAsia"/>
          <w:sz w:val="24"/>
          <w:szCs w:val="24"/>
        </w:rPr>
        <w:t>在</w:t>
      </w:r>
      <w:r w:rsidR="00F03DBC" w:rsidRPr="005F1026">
        <w:rPr>
          <w:rFonts w:hAnsi="DFPYuanLight-B5"/>
          <w:sz w:val="24"/>
          <w:szCs w:val="24"/>
        </w:rPr>
        <w:t>最後晚餐</w:t>
      </w:r>
      <w:r w:rsidR="00F03DBC" w:rsidRPr="005F1026">
        <w:rPr>
          <w:rFonts w:hAnsi="DFPYuanLight-B5" w:hint="eastAsia"/>
          <w:sz w:val="24"/>
          <w:szCs w:val="24"/>
        </w:rPr>
        <w:t>中</w:t>
      </w:r>
      <w:r w:rsidR="00F03DBC" w:rsidRPr="005F1026">
        <w:rPr>
          <w:rFonts w:hAnsi="DFPYuanLight-B5"/>
          <w:sz w:val="24"/>
          <w:szCs w:val="24"/>
        </w:rPr>
        <w:t>，耶穌曾為門徒洗腳</w:t>
      </w:r>
      <w:r w:rsidR="00F03DBC" w:rsidRPr="005F1026">
        <w:rPr>
          <w:rFonts w:hAnsi="DFPYuanLight-B5" w:hint="eastAsia"/>
          <w:sz w:val="24"/>
          <w:szCs w:val="24"/>
        </w:rPr>
        <w:t>，並隨後</w:t>
      </w:r>
      <w:r w:rsidR="00F03DBC" w:rsidRPr="005F1026">
        <w:rPr>
          <w:rFonts w:hAnsi="DFPYuanLight-B5"/>
          <w:sz w:val="24"/>
          <w:szCs w:val="24"/>
        </w:rPr>
        <w:t>解釋這樣</w:t>
      </w:r>
      <w:r w:rsidR="00F03DBC" w:rsidRPr="005F1026">
        <w:rPr>
          <w:rFonts w:hAnsi="DFPYuanLight-B5" w:hint="eastAsia"/>
          <w:sz w:val="24"/>
          <w:szCs w:val="24"/>
        </w:rPr>
        <w:t>做</w:t>
      </w:r>
      <w:r w:rsidR="00F03DBC" w:rsidRPr="005F1026">
        <w:rPr>
          <w:rFonts w:hAnsi="DFPYuanLight-B5"/>
          <w:sz w:val="24"/>
          <w:szCs w:val="24"/>
        </w:rPr>
        <w:t>的原因：「</w:t>
      </w:r>
      <w:r w:rsidR="00F03DBC" w:rsidRPr="005F1026">
        <w:rPr>
          <w:rFonts w:ascii="DFPGuYinMedium-B5" w:eastAsia="DFPGuYinMedium-B5" w:hAnsi="DFPYuanLight-B5" w:hint="eastAsia"/>
          <w:b/>
          <w:bCs/>
          <w:sz w:val="24"/>
          <w:szCs w:val="24"/>
        </w:rPr>
        <w:t>我是你們的主，你們的夫子，尚且洗你們的腳，你們也當彼此洗腳。</w:t>
      </w:r>
      <w:r w:rsidR="00F03DBC" w:rsidRPr="005F1026">
        <w:rPr>
          <w:rFonts w:hAnsi="DFPYuanLight-B5"/>
          <w:sz w:val="24"/>
          <w:szCs w:val="24"/>
        </w:rPr>
        <w:t>」</w:t>
      </w:r>
      <w:r w:rsidR="00F03DBC" w:rsidRPr="005F1026">
        <w:rPr>
          <w:rFonts w:hAnsi="DFPYuanLight-B5" w:hint="eastAsia"/>
          <w:sz w:val="24"/>
          <w:szCs w:val="24"/>
        </w:rPr>
        <w:t>(</w:t>
      </w:r>
      <w:r w:rsidR="00F03DBC" w:rsidRPr="005F1026">
        <w:rPr>
          <w:rFonts w:hAnsi="DFPYuanLight-B5"/>
          <w:sz w:val="24"/>
          <w:szCs w:val="24"/>
        </w:rPr>
        <w:t>約13:14</w:t>
      </w:r>
      <w:r w:rsidR="00F03DBC" w:rsidRPr="005F1026">
        <w:rPr>
          <w:rFonts w:hAnsi="DFPYuanLight-B5" w:hint="eastAsia"/>
          <w:sz w:val="24"/>
          <w:szCs w:val="24"/>
        </w:rPr>
        <w:t>)</w:t>
      </w:r>
      <w:r w:rsidR="00FB3A0E" w:rsidRPr="005F1026">
        <w:rPr>
          <w:rFonts w:hAnsi="DFPYuanLight-B5" w:hint="eastAsia"/>
          <w:sz w:val="24"/>
          <w:szCs w:val="24"/>
        </w:rPr>
        <w:t>藉</w:t>
      </w:r>
      <w:r w:rsidR="00F03DBC" w:rsidRPr="005F1026">
        <w:rPr>
          <w:rFonts w:hAnsi="DFPYuanLight-B5" w:hint="eastAsia"/>
          <w:sz w:val="24"/>
          <w:szCs w:val="24"/>
        </w:rPr>
        <w:t>此教導他們如何</w:t>
      </w:r>
      <w:r w:rsidR="00F03DBC" w:rsidRPr="005F1026">
        <w:rPr>
          <w:rFonts w:hAnsi="DFPYuanLight-B5"/>
          <w:sz w:val="24"/>
          <w:szCs w:val="24"/>
        </w:rPr>
        <w:t>愛弟兄，</w:t>
      </w:r>
      <w:r w:rsidR="00F03DBC" w:rsidRPr="005F1026">
        <w:rPr>
          <w:rFonts w:hAnsi="DFPYuanLight-B5" w:hint="eastAsia"/>
          <w:sz w:val="24"/>
          <w:szCs w:val="24"/>
        </w:rPr>
        <w:t>那</w:t>
      </w:r>
      <w:r w:rsidR="00F03DBC" w:rsidRPr="005F1026">
        <w:rPr>
          <w:rFonts w:hAnsi="DFPYuanLight-B5"/>
          <w:sz w:val="24"/>
          <w:szCs w:val="24"/>
        </w:rPr>
        <w:t>不是看見弟兄的軟弱過犯就論斷定罪，而是為他洗腳</w:t>
      </w:r>
      <w:r w:rsidR="00BE203C">
        <w:rPr>
          <w:rFonts w:hAnsi="DFPYuanLight-B5" w:hint="eastAsia"/>
          <w:sz w:val="24"/>
          <w:szCs w:val="24"/>
        </w:rPr>
        <w:t>。</w:t>
      </w:r>
      <w:r w:rsidR="00FC3D58" w:rsidRPr="005F1026">
        <w:rPr>
          <w:rFonts w:hAnsi="DFPYuanLight-B5" w:hint="eastAsia"/>
          <w:sz w:val="24"/>
          <w:szCs w:val="24"/>
        </w:rPr>
        <w:t>即</w:t>
      </w:r>
      <w:r w:rsidR="00BE203C">
        <w:rPr>
          <w:rFonts w:hAnsi="DFPYuanLight-B5" w:hint="eastAsia"/>
          <w:sz w:val="24"/>
          <w:szCs w:val="24"/>
        </w:rPr>
        <w:t>樂意</w:t>
      </w:r>
      <w:r w:rsidR="00D6337C" w:rsidRPr="005F1026">
        <w:rPr>
          <w:rFonts w:hAnsi="DFPYuanLight-B5" w:hint="eastAsia"/>
          <w:sz w:val="24"/>
          <w:szCs w:val="24"/>
        </w:rPr>
        <w:t>接納弟兄的本相，以愛去</w:t>
      </w:r>
      <w:r w:rsidR="00FC3D58" w:rsidRPr="005F1026">
        <w:rPr>
          <w:rFonts w:hAnsi="DFPYuanLight-B5" w:hint="eastAsia"/>
          <w:sz w:val="24"/>
          <w:szCs w:val="24"/>
        </w:rPr>
        <w:t>包容和</w:t>
      </w:r>
      <w:r w:rsidR="00D6337C" w:rsidRPr="005F1026">
        <w:rPr>
          <w:rFonts w:hAnsi="DFPYuanLight-B5" w:hint="eastAsia"/>
          <w:sz w:val="24"/>
          <w:szCs w:val="24"/>
        </w:rPr>
        <w:t>服侍</w:t>
      </w:r>
      <w:r w:rsidR="009067C9">
        <w:rPr>
          <w:rFonts w:hAnsi="DFPYuanLight-B5" w:hint="eastAsia"/>
          <w:sz w:val="24"/>
          <w:szCs w:val="24"/>
        </w:rPr>
        <w:t>弟兄</w:t>
      </w:r>
      <w:r w:rsidR="00F03DBC" w:rsidRPr="005F1026">
        <w:rPr>
          <w:rFonts w:hAnsi="DFPYuanLight-B5"/>
          <w:sz w:val="24"/>
          <w:szCs w:val="24"/>
        </w:rPr>
        <w:t>。</w:t>
      </w:r>
      <w:r w:rsidR="002523B7">
        <w:rPr>
          <w:rFonts w:hAnsi="DFPYuanLight-B5" w:hint="eastAsia"/>
          <w:sz w:val="24"/>
          <w:szCs w:val="24"/>
        </w:rPr>
        <w:t>並且</w:t>
      </w:r>
      <w:r w:rsidR="00FC3D58" w:rsidRPr="005F1026">
        <w:rPr>
          <w:rFonts w:hAnsi="DFPYuanLight-B5" w:hint="eastAsia"/>
          <w:sz w:val="24"/>
          <w:szCs w:val="24"/>
        </w:rPr>
        <w:t>，</w:t>
      </w:r>
      <w:r w:rsidR="004E748C" w:rsidRPr="005F1026">
        <w:rPr>
          <w:rFonts w:hAnsi="DFPYuanLight-B5"/>
          <w:sz w:val="24"/>
          <w:szCs w:val="24"/>
        </w:rPr>
        <w:t>不是</w:t>
      </w:r>
      <w:r w:rsidR="004E748C" w:rsidRPr="005F1026">
        <w:rPr>
          <w:rFonts w:hAnsi="DFPYuanLight-B5" w:hint="eastAsia"/>
          <w:sz w:val="24"/>
          <w:szCs w:val="24"/>
        </w:rPr>
        <w:t>人</w:t>
      </w:r>
      <w:r w:rsidR="004E748C" w:rsidRPr="005F1026">
        <w:rPr>
          <w:rFonts w:hAnsi="DFPYuanLight-B5"/>
          <w:sz w:val="24"/>
          <w:szCs w:val="24"/>
        </w:rPr>
        <w:t>先愛</w:t>
      </w:r>
      <w:r w:rsidR="004E748C" w:rsidRPr="005F1026">
        <w:rPr>
          <w:rFonts w:hAnsi="DFPYuanLight-B5" w:hint="eastAsia"/>
          <w:sz w:val="24"/>
          <w:szCs w:val="24"/>
        </w:rPr>
        <w:t xml:space="preserve">　</w:t>
      </w:r>
      <w:r w:rsidR="004E748C" w:rsidRPr="005F1026">
        <w:rPr>
          <w:rFonts w:hAnsi="DFPYuanLight-B5"/>
          <w:sz w:val="24"/>
          <w:szCs w:val="24"/>
        </w:rPr>
        <w:t>神</w:t>
      </w:r>
      <w:r w:rsidR="004E748C" w:rsidRPr="005F1026">
        <w:rPr>
          <w:rFonts w:hAnsi="DFPYuanLight-B5" w:hint="eastAsia"/>
          <w:sz w:val="24"/>
          <w:szCs w:val="24"/>
        </w:rPr>
        <w:t>和尋求　神</w:t>
      </w:r>
      <w:r w:rsidR="004E748C" w:rsidRPr="005F1026">
        <w:rPr>
          <w:rFonts w:hAnsi="DFPYuanLight-B5"/>
          <w:sz w:val="24"/>
          <w:szCs w:val="24"/>
        </w:rPr>
        <w:t>，</w:t>
      </w:r>
      <w:r w:rsidR="004E748C" w:rsidRPr="005F1026">
        <w:rPr>
          <w:rFonts w:hAnsi="DFPYuanLight-B5" w:hint="eastAsia"/>
          <w:sz w:val="24"/>
          <w:szCs w:val="24"/>
        </w:rPr>
        <w:t>乃</w:t>
      </w:r>
      <w:r w:rsidR="004E748C" w:rsidRPr="005F1026">
        <w:rPr>
          <w:rFonts w:hAnsi="DFPYuanLight-B5"/>
          <w:sz w:val="24"/>
          <w:szCs w:val="24"/>
        </w:rPr>
        <w:t>是</w:t>
      </w:r>
      <w:r w:rsidR="004E748C" w:rsidRPr="005F1026">
        <w:rPr>
          <w:rFonts w:hAnsi="DFPYuanLight-B5" w:hint="eastAsia"/>
          <w:sz w:val="24"/>
          <w:szCs w:val="24"/>
        </w:rPr>
        <w:t xml:space="preserve">　</w:t>
      </w:r>
      <w:r w:rsidR="004E748C" w:rsidRPr="005F1026">
        <w:rPr>
          <w:rFonts w:hAnsi="DFPYuanLight-B5"/>
          <w:sz w:val="24"/>
          <w:szCs w:val="24"/>
        </w:rPr>
        <w:t>神先愛我</w:t>
      </w:r>
      <w:r w:rsidR="004E748C" w:rsidRPr="005F1026">
        <w:rPr>
          <w:rFonts w:hAnsi="DFPYuanLight-B5" w:hint="eastAsia"/>
          <w:sz w:val="24"/>
          <w:szCs w:val="24"/>
        </w:rPr>
        <w:t>們</w:t>
      </w:r>
      <w:r w:rsidR="004E748C" w:rsidRPr="005F1026">
        <w:rPr>
          <w:rFonts w:hAnsi="DFPYuanLight-B5"/>
          <w:sz w:val="24"/>
          <w:szCs w:val="24"/>
        </w:rPr>
        <w:t>，</w:t>
      </w:r>
      <w:r w:rsidR="004E748C" w:rsidRPr="005F1026">
        <w:rPr>
          <w:rFonts w:hAnsi="DFPYuanLight-B5" w:hint="eastAsia"/>
          <w:sz w:val="24"/>
          <w:szCs w:val="24"/>
        </w:rPr>
        <w:t>還</w:t>
      </w:r>
      <w:r w:rsidR="004E748C" w:rsidRPr="005F1026">
        <w:rPr>
          <w:rFonts w:hAnsi="DFPYuanLight-B5"/>
          <w:sz w:val="24"/>
          <w:szCs w:val="24"/>
        </w:rPr>
        <w:t>在</w:t>
      </w:r>
      <w:r w:rsidR="004E748C" w:rsidRPr="005F1026">
        <w:rPr>
          <w:rFonts w:hAnsi="DFPYuanLight-B5" w:hint="eastAsia"/>
          <w:sz w:val="24"/>
          <w:szCs w:val="24"/>
        </w:rPr>
        <w:t>人</w:t>
      </w:r>
      <w:r w:rsidR="004E748C" w:rsidRPr="005F1026">
        <w:rPr>
          <w:rFonts w:hAnsi="DFPYuanLight-B5"/>
          <w:sz w:val="24"/>
          <w:szCs w:val="24"/>
        </w:rPr>
        <w:t>仍軟弱、</w:t>
      </w:r>
      <w:r w:rsidR="004E748C" w:rsidRPr="005F1026">
        <w:rPr>
          <w:rFonts w:hAnsi="DFPYuanLight-B5" w:hint="eastAsia"/>
          <w:sz w:val="24"/>
          <w:szCs w:val="24"/>
        </w:rPr>
        <w:t>作</w:t>
      </w:r>
      <w:r w:rsidR="004E748C" w:rsidRPr="005F1026">
        <w:rPr>
          <w:rFonts w:hAnsi="DFPYuanLight-B5"/>
          <w:sz w:val="24"/>
          <w:szCs w:val="24"/>
        </w:rPr>
        <w:t>罪人</w:t>
      </w:r>
      <w:r w:rsidR="004E748C" w:rsidRPr="005F1026">
        <w:rPr>
          <w:rFonts w:hAnsi="DFPYuanLight-B5" w:hint="eastAsia"/>
          <w:sz w:val="24"/>
          <w:szCs w:val="24"/>
        </w:rPr>
        <w:t>，</w:t>
      </w:r>
      <w:r w:rsidR="009067C9">
        <w:rPr>
          <w:rFonts w:hAnsi="DFPYuanLight-B5" w:hint="eastAsia"/>
          <w:sz w:val="24"/>
          <w:szCs w:val="24"/>
        </w:rPr>
        <w:t>及</w:t>
      </w:r>
      <w:r w:rsidR="004E748C" w:rsidRPr="005F1026">
        <w:rPr>
          <w:rFonts w:hAnsi="DFPYuanLight-B5"/>
          <w:sz w:val="24"/>
          <w:szCs w:val="24"/>
        </w:rPr>
        <w:t>與</w:t>
      </w:r>
      <w:r w:rsidR="004E748C" w:rsidRPr="005F1026">
        <w:rPr>
          <w:rFonts w:hAnsi="DFPYuanLight-B5" w:hint="eastAsia"/>
          <w:sz w:val="24"/>
          <w:szCs w:val="24"/>
        </w:rPr>
        <w:t xml:space="preserve">　</w:t>
      </w:r>
      <w:r w:rsidR="004E748C" w:rsidRPr="005F1026">
        <w:rPr>
          <w:rFonts w:hAnsi="DFPYuanLight-B5"/>
          <w:sz w:val="24"/>
          <w:szCs w:val="24"/>
        </w:rPr>
        <w:t>神為敵之時，主已在十字架上</w:t>
      </w:r>
      <w:r w:rsidR="0051273F">
        <w:rPr>
          <w:rFonts w:hAnsi="DFPYuanLight-B5" w:hint="eastAsia"/>
          <w:sz w:val="24"/>
          <w:szCs w:val="24"/>
        </w:rPr>
        <w:t>替我們</w:t>
      </w:r>
      <w:r w:rsidR="004E748C" w:rsidRPr="005F1026">
        <w:rPr>
          <w:rFonts w:hAnsi="DFPYuanLight-B5"/>
          <w:sz w:val="24"/>
          <w:szCs w:val="24"/>
        </w:rPr>
        <w:t>死</w:t>
      </w:r>
      <w:r w:rsidR="0051273F" w:rsidRPr="005F1026">
        <w:rPr>
          <w:rFonts w:hAnsi="DFPYuanLight-B5" w:hint="eastAsia"/>
          <w:sz w:val="24"/>
          <w:szCs w:val="24"/>
        </w:rPr>
        <w:t>(</w:t>
      </w:r>
      <w:r w:rsidR="0051273F" w:rsidRPr="005F1026">
        <w:rPr>
          <w:rFonts w:hAnsi="DFPYuanLight-B5"/>
          <w:sz w:val="24"/>
          <w:szCs w:val="24"/>
        </w:rPr>
        <w:t>羅5:6-</w:t>
      </w:r>
      <w:proofErr w:type="gramStart"/>
      <w:r w:rsidR="0051273F" w:rsidRPr="005F1026">
        <w:rPr>
          <w:rFonts w:hAnsi="DFPYuanLight-B5"/>
          <w:sz w:val="24"/>
          <w:szCs w:val="24"/>
        </w:rPr>
        <w:t>10</w:t>
      </w:r>
      <w:r w:rsidR="0051273F" w:rsidRPr="005F1026">
        <w:rPr>
          <w:rFonts w:hAnsi="DFPYuanLight-B5" w:hint="eastAsia"/>
          <w:sz w:val="24"/>
          <w:szCs w:val="24"/>
        </w:rPr>
        <w:t>)</w:t>
      </w:r>
      <w:r w:rsidR="004E748C" w:rsidRPr="005F1026">
        <w:rPr>
          <w:rFonts w:hAnsi="DFPYuanLight-B5"/>
          <w:sz w:val="24"/>
          <w:szCs w:val="24"/>
        </w:rPr>
        <w:t>。</w:t>
      </w:r>
      <w:proofErr w:type="gramEnd"/>
      <w:r w:rsidR="00B62F73" w:rsidRPr="005F1026">
        <w:rPr>
          <w:rFonts w:hAnsi="DFPYuanLight-B5"/>
          <w:sz w:val="24"/>
          <w:szCs w:val="24"/>
        </w:rPr>
        <w:t>如此，</w:t>
      </w:r>
      <w:r w:rsidR="00B62F73" w:rsidRPr="005F1026">
        <w:rPr>
          <w:rFonts w:hAnsi="DFPYuanLight-B5" w:hint="eastAsia"/>
          <w:sz w:val="24"/>
          <w:szCs w:val="24"/>
        </w:rPr>
        <w:t xml:space="preserve">　神</w:t>
      </w:r>
      <w:r w:rsidR="00B62F73" w:rsidRPr="005F1026">
        <w:rPr>
          <w:rFonts w:hAnsi="DFPYuanLight-B5"/>
          <w:sz w:val="24"/>
          <w:szCs w:val="24"/>
        </w:rPr>
        <w:t>也</w:t>
      </w:r>
      <w:r w:rsidR="00B62F73" w:rsidRPr="005F1026">
        <w:rPr>
          <w:rFonts w:hAnsi="DFPYuanLight-B5" w:hint="eastAsia"/>
          <w:sz w:val="24"/>
          <w:szCs w:val="24"/>
        </w:rPr>
        <w:t>盼望信徒</w:t>
      </w:r>
      <w:r w:rsidR="00B62F73" w:rsidRPr="005F1026">
        <w:rPr>
          <w:rFonts w:hAnsi="DFPYuanLight-B5"/>
          <w:sz w:val="24"/>
          <w:szCs w:val="24"/>
        </w:rPr>
        <w:t>能先去愛弟兄。</w:t>
      </w:r>
    </w:p>
    <w:p w14:paraId="48A76A0D" w14:textId="019AA505" w:rsidR="00076F92" w:rsidRDefault="00EE3761" w:rsidP="005F450D">
      <w:pPr>
        <w:spacing w:line="240" w:lineRule="auto"/>
        <w:rPr>
          <w:rFonts w:hAnsi="DFPYuanLight-B5"/>
          <w:sz w:val="24"/>
          <w:szCs w:val="24"/>
        </w:rPr>
      </w:pPr>
      <w:r w:rsidRPr="00807A39">
        <w:rPr>
          <w:rFonts w:hAnsi="DFPYuanLight-B5"/>
          <w:sz w:val="24"/>
          <w:szCs w:val="24"/>
        </w:rPr>
        <w:t>德國神學家潘霍華曾在《團契生活》</w:t>
      </w:r>
      <w:r w:rsidRPr="00807A39">
        <w:rPr>
          <w:rFonts w:hAnsi="DFPYuanLight-B5" w:hint="eastAsia"/>
          <w:sz w:val="24"/>
          <w:szCs w:val="24"/>
        </w:rPr>
        <w:t>一書</w:t>
      </w:r>
      <w:r w:rsidRPr="00807A39">
        <w:rPr>
          <w:rFonts w:hAnsi="DFPYuanLight-B5"/>
          <w:sz w:val="24"/>
          <w:szCs w:val="24"/>
        </w:rPr>
        <w:t>中</w:t>
      </w:r>
      <w:r w:rsidRPr="00807A39">
        <w:rPr>
          <w:rFonts w:hAnsi="DFPYuanLight-B5" w:hint="eastAsia"/>
          <w:sz w:val="24"/>
          <w:szCs w:val="24"/>
        </w:rPr>
        <w:t>，</w:t>
      </w:r>
      <w:r w:rsidRPr="00807A39">
        <w:rPr>
          <w:rFonts w:hAnsi="DFPYuanLight-B5"/>
          <w:sz w:val="24"/>
          <w:szCs w:val="24"/>
        </w:rPr>
        <w:t>寫下團契生活的洞見</w:t>
      </w:r>
      <w:r w:rsidRPr="00807A39">
        <w:rPr>
          <w:rFonts w:hAnsi="DFPYuanLight-B5" w:hint="eastAsia"/>
          <w:sz w:val="24"/>
          <w:szCs w:val="24"/>
        </w:rPr>
        <w:t>和</w:t>
      </w:r>
      <w:r w:rsidRPr="00807A39">
        <w:rPr>
          <w:rFonts w:hAnsi="DFPYuanLight-B5"/>
          <w:sz w:val="24"/>
          <w:szCs w:val="24"/>
        </w:rPr>
        <w:t>智慧</w:t>
      </w:r>
      <w:r w:rsidRPr="00807A39">
        <w:rPr>
          <w:rFonts w:hAnsi="DFPYuanLight-B5" w:hint="eastAsia"/>
          <w:sz w:val="24"/>
          <w:szCs w:val="24"/>
        </w:rPr>
        <w:t>，</w:t>
      </w:r>
      <w:r w:rsidRPr="00807A39">
        <w:rPr>
          <w:rFonts w:hAnsi="DFPYuanLight-B5"/>
          <w:sz w:val="24"/>
          <w:szCs w:val="24"/>
        </w:rPr>
        <w:t>他說：「基督徒團契不是靈性療養院，而是操練赦免的戰場。」</w:t>
      </w:r>
      <w:r w:rsidRPr="00807A39">
        <w:rPr>
          <w:rFonts w:hAnsi="DFPYuanLight-B5" w:hint="eastAsia"/>
          <w:sz w:val="24"/>
          <w:szCs w:val="24"/>
        </w:rPr>
        <w:t>意思是</w:t>
      </w:r>
      <w:r w:rsidRPr="00807A39">
        <w:rPr>
          <w:rFonts w:hAnsi="DFPYuanLight-B5"/>
          <w:sz w:val="24"/>
          <w:szCs w:val="24"/>
        </w:rPr>
        <w:t>「信徒相聚不是為了互相欣賞，</w:t>
      </w:r>
      <w:r w:rsidR="003F2981">
        <w:rPr>
          <w:rFonts w:hAnsi="DFPYuanLight-B5" w:hint="eastAsia"/>
          <w:sz w:val="24"/>
          <w:szCs w:val="24"/>
        </w:rPr>
        <w:t>而</w:t>
      </w:r>
      <w:r w:rsidRPr="00807A39">
        <w:rPr>
          <w:rFonts w:hAnsi="DFPYuanLight-B5"/>
          <w:sz w:val="24"/>
          <w:szCs w:val="24"/>
        </w:rPr>
        <w:t>是為了彼此赦免。」愛弟兄從來不是易路，卻是一條蒙福之路。當</w:t>
      </w:r>
      <w:r w:rsidR="00477734" w:rsidRPr="00807A39">
        <w:rPr>
          <w:rFonts w:hAnsi="DFPYuanLight-B5" w:hint="eastAsia"/>
          <w:sz w:val="24"/>
          <w:szCs w:val="24"/>
        </w:rPr>
        <w:t>信徒</w:t>
      </w:r>
      <w:r w:rsidRPr="00807A39">
        <w:rPr>
          <w:rFonts w:hAnsi="DFPYuanLight-B5"/>
          <w:sz w:val="24"/>
          <w:szCs w:val="24"/>
        </w:rPr>
        <w:t>跪下來為人洗腳時，自己的靈魂也得著潔淨；當</w:t>
      </w:r>
      <w:r w:rsidR="00477734" w:rsidRPr="00807A39">
        <w:rPr>
          <w:rFonts w:hAnsi="DFPYuanLight-B5" w:hint="eastAsia"/>
          <w:sz w:val="24"/>
          <w:szCs w:val="24"/>
        </w:rPr>
        <w:t>願意</w:t>
      </w:r>
      <w:r w:rsidRPr="00807A39">
        <w:rPr>
          <w:rFonts w:hAnsi="DFPYuanLight-B5"/>
          <w:sz w:val="24"/>
          <w:szCs w:val="24"/>
        </w:rPr>
        <w:t>主動伸出</w:t>
      </w:r>
      <w:r w:rsidR="000A1F22">
        <w:rPr>
          <w:rFonts w:hAnsi="DFPYuanLight-B5" w:hint="eastAsia"/>
          <w:sz w:val="24"/>
          <w:szCs w:val="24"/>
        </w:rPr>
        <w:t>友誼</w:t>
      </w:r>
      <w:r w:rsidR="00477734" w:rsidRPr="00807A39">
        <w:rPr>
          <w:rFonts w:hAnsi="DFPYuanLight-B5" w:hint="eastAsia"/>
          <w:sz w:val="24"/>
          <w:szCs w:val="24"/>
        </w:rPr>
        <w:t>之</w:t>
      </w:r>
      <w:r w:rsidRPr="00807A39">
        <w:rPr>
          <w:rFonts w:hAnsi="DFPYuanLight-B5"/>
          <w:sz w:val="24"/>
          <w:szCs w:val="24"/>
        </w:rPr>
        <w:t>手時，心靈也</w:t>
      </w:r>
      <w:r w:rsidR="009067C9">
        <w:rPr>
          <w:rFonts w:hAnsi="DFPYuanLight-B5" w:hint="eastAsia"/>
          <w:sz w:val="24"/>
          <w:szCs w:val="24"/>
        </w:rPr>
        <w:t>同樣獲</w:t>
      </w:r>
      <w:r w:rsidRPr="00807A39">
        <w:rPr>
          <w:rFonts w:hAnsi="DFPYuanLight-B5"/>
          <w:sz w:val="24"/>
          <w:szCs w:val="24"/>
        </w:rPr>
        <w:t>得釋放。在職場：主動為</w:t>
      </w:r>
      <w:r w:rsidR="00477734" w:rsidRPr="00807A39">
        <w:rPr>
          <w:rFonts w:hAnsi="DFPYuanLight-B5" w:hint="eastAsia"/>
          <w:sz w:val="24"/>
          <w:szCs w:val="24"/>
        </w:rPr>
        <w:t>同儕或</w:t>
      </w:r>
      <w:r w:rsidRPr="00807A39">
        <w:rPr>
          <w:rFonts w:hAnsi="DFPYuanLight-B5"/>
          <w:sz w:val="24"/>
          <w:szCs w:val="24"/>
        </w:rPr>
        <w:t>競爭對手的成功鼓</w:t>
      </w:r>
      <w:r w:rsidRPr="00807A39">
        <w:rPr>
          <w:rFonts w:hAnsi="DFPYuanLight-B5" w:hint="eastAsia"/>
          <w:sz w:val="24"/>
          <w:szCs w:val="24"/>
        </w:rPr>
        <w:t>掌；</w:t>
      </w:r>
      <w:r w:rsidRPr="00807A39">
        <w:rPr>
          <w:rFonts w:hAnsi="DFPYuanLight-B5"/>
          <w:sz w:val="24"/>
          <w:szCs w:val="24"/>
        </w:rPr>
        <w:t>在家庭：</w:t>
      </w:r>
      <w:r w:rsidR="00443AC8" w:rsidRPr="00807A39">
        <w:rPr>
          <w:rFonts w:hAnsi="DFPYuanLight-B5"/>
          <w:sz w:val="24"/>
          <w:szCs w:val="24"/>
        </w:rPr>
        <w:t>即使自</w:t>
      </w:r>
      <w:r w:rsidR="00443AC8" w:rsidRPr="00807A39">
        <w:rPr>
          <w:rFonts w:hAnsi="DFPYuanLight-B5" w:hint="eastAsia"/>
          <w:sz w:val="24"/>
          <w:szCs w:val="24"/>
        </w:rPr>
        <w:t>覺</w:t>
      </w:r>
      <w:r w:rsidR="00443AC8" w:rsidRPr="00807A39">
        <w:rPr>
          <w:rFonts w:hAnsi="DFPYuanLight-B5"/>
          <w:sz w:val="24"/>
          <w:szCs w:val="24"/>
        </w:rPr>
        <w:t>只有</w:t>
      </w:r>
      <w:r w:rsidR="00443AC8">
        <w:rPr>
          <w:rFonts w:hAnsi="DFPYuanLight-B5" w:hint="eastAsia"/>
          <w:sz w:val="24"/>
          <w:szCs w:val="24"/>
        </w:rPr>
        <w:t>2</w:t>
      </w:r>
      <w:r w:rsidR="00443AC8" w:rsidRPr="00807A39">
        <w:rPr>
          <w:rFonts w:hAnsi="DFPYuanLight-B5"/>
          <w:sz w:val="24"/>
          <w:szCs w:val="24"/>
        </w:rPr>
        <w:t>0%</w:t>
      </w:r>
      <w:r w:rsidR="00443AC8" w:rsidRPr="00807A39">
        <w:rPr>
          <w:rFonts w:hAnsi="DFPYuanLight-B5" w:hint="eastAsia"/>
          <w:sz w:val="24"/>
          <w:szCs w:val="24"/>
        </w:rPr>
        <w:t>的錯</w:t>
      </w:r>
      <w:r w:rsidR="00443AC8">
        <w:rPr>
          <w:rFonts w:hAnsi="DFPYuanLight-B5" w:hint="eastAsia"/>
          <w:sz w:val="24"/>
          <w:szCs w:val="24"/>
        </w:rPr>
        <w:t>，也</w:t>
      </w:r>
      <w:r w:rsidRPr="00807A39">
        <w:rPr>
          <w:rFonts w:hAnsi="DFPYuanLight-B5"/>
          <w:sz w:val="24"/>
          <w:szCs w:val="24"/>
        </w:rPr>
        <w:t>先對配偶說「</w:t>
      </w:r>
      <w:r w:rsidR="006808BD" w:rsidRPr="00807A39">
        <w:rPr>
          <w:rFonts w:hAnsi="DFPYuanLight-B5"/>
          <w:sz w:val="24"/>
          <w:szCs w:val="24"/>
        </w:rPr>
        <w:t>I am sorry, you are right, pray for me, I love you, I need you</w:t>
      </w:r>
      <w:r w:rsidR="00E27495">
        <w:rPr>
          <w:rFonts w:hAnsi="DFPYuanLight-B5" w:hint="eastAsia"/>
          <w:sz w:val="24"/>
          <w:szCs w:val="24"/>
        </w:rPr>
        <w:t>(溫柔地)</w:t>
      </w:r>
      <w:r w:rsidRPr="00807A39">
        <w:rPr>
          <w:rFonts w:hAnsi="DFPYuanLight-B5"/>
          <w:sz w:val="24"/>
          <w:szCs w:val="24"/>
        </w:rPr>
        <w:t>」</w:t>
      </w:r>
      <w:r w:rsidRPr="00807A39">
        <w:rPr>
          <w:rFonts w:hAnsi="DFPYuanLight-B5" w:hint="eastAsia"/>
          <w:sz w:val="24"/>
          <w:szCs w:val="24"/>
        </w:rPr>
        <w:t>；</w:t>
      </w:r>
      <w:r w:rsidRPr="00807A39">
        <w:rPr>
          <w:rFonts w:hAnsi="DFPYuanLight-B5"/>
          <w:sz w:val="24"/>
          <w:szCs w:val="24"/>
        </w:rPr>
        <w:t>在教會：</w:t>
      </w:r>
      <w:r w:rsidR="002523B7">
        <w:rPr>
          <w:rFonts w:hAnsi="DFPYuanLight-B5" w:hint="eastAsia"/>
          <w:sz w:val="24"/>
          <w:szCs w:val="24"/>
        </w:rPr>
        <w:t>悔改仇恨，並</w:t>
      </w:r>
      <w:r w:rsidRPr="00807A39">
        <w:rPr>
          <w:rFonts w:hAnsi="DFPYuanLight-B5"/>
          <w:sz w:val="24"/>
          <w:szCs w:val="24"/>
        </w:rPr>
        <w:t>為曾傷害你的肢體</w:t>
      </w:r>
      <w:proofErr w:type="gramStart"/>
      <w:r w:rsidRPr="00807A39">
        <w:rPr>
          <w:rFonts w:hAnsi="DFPYuanLight-B5"/>
          <w:sz w:val="24"/>
          <w:szCs w:val="24"/>
        </w:rPr>
        <w:t>真誠代禱21</w:t>
      </w:r>
      <w:r w:rsidRPr="00807A39">
        <w:rPr>
          <w:rFonts w:hAnsi="DFPYuanLight-B5" w:hint="eastAsia"/>
          <w:sz w:val="24"/>
          <w:szCs w:val="24"/>
        </w:rPr>
        <w:t>天</w:t>
      </w:r>
      <w:proofErr w:type="gramEnd"/>
      <w:r w:rsidRPr="00807A39">
        <w:rPr>
          <w:rFonts w:hAnsi="DFPYuanLight-B5" w:hint="eastAsia"/>
          <w:sz w:val="24"/>
          <w:szCs w:val="24"/>
        </w:rPr>
        <w:t>。</w:t>
      </w:r>
      <w:r w:rsidR="002923B8">
        <w:rPr>
          <w:rFonts w:hAnsi="DFPYuanLight-B5" w:hint="eastAsia"/>
          <w:sz w:val="24"/>
          <w:szCs w:val="24"/>
        </w:rPr>
        <w:t>這</w:t>
      </w:r>
      <w:r w:rsidR="002923B8" w:rsidRPr="009D01C8">
        <w:rPr>
          <w:rFonts w:hAnsi="DFPYuanLight-B5"/>
          <w:sz w:val="24"/>
          <w:szCs w:val="24"/>
        </w:rPr>
        <w:t>不是求</w:t>
      </w:r>
      <w:r w:rsidR="002923B8" w:rsidRPr="009D01C8">
        <w:rPr>
          <w:rFonts w:hAnsi="DFPYuanLight-B5" w:hint="eastAsia"/>
          <w:sz w:val="24"/>
          <w:szCs w:val="24"/>
        </w:rPr>
        <w:t xml:space="preserve">　</w:t>
      </w:r>
      <w:r w:rsidR="002923B8" w:rsidRPr="009D01C8">
        <w:rPr>
          <w:rFonts w:hAnsi="DFPYuanLight-B5"/>
          <w:sz w:val="24"/>
          <w:szCs w:val="24"/>
        </w:rPr>
        <w:t>神改變他，而是求</w:t>
      </w:r>
      <w:r w:rsidR="002923B8" w:rsidRPr="009D01C8">
        <w:rPr>
          <w:rFonts w:hAnsi="DFPYuanLight-B5" w:hint="eastAsia"/>
          <w:sz w:val="24"/>
          <w:szCs w:val="24"/>
        </w:rPr>
        <w:t xml:space="preserve">　</w:t>
      </w:r>
      <w:r w:rsidR="002923B8" w:rsidRPr="009D01C8">
        <w:rPr>
          <w:rFonts w:hAnsi="DFPYuanLight-B5"/>
          <w:sz w:val="24"/>
          <w:szCs w:val="24"/>
        </w:rPr>
        <w:t>神改變你的心。</w:t>
      </w:r>
      <w:r w:rsidR="002923B8" w:rsidRPr="009D01C8">
        <w:rPr>
          <w:rFonts w:hAnsi="DFPYuanLight-B5" w:hint="eastAsia"/>
          <w:sz w:val="24"/>
          <w:szCs w:val="24"/>
        </w:rPr>
        <w:t>因</w:t>
      </w:r>
      <w:r w:rsidR="000A1F22">
        <w:rPr>
          <w:rFonts w:hAnsi="DFPYuanLight-B5" w:hint="eastAsia"/>
          <w:sz w:val="24"/>
          <w:szCs w:val="24"/>
        </w:rPr>
        <w:t>曾</w:t>
      </w:r>
      <w:r w:rsidR="002923B8" w:rsidRPr="009D01C8">
        <w:rPr>
          <w:rFonts w:hAnsi="DFPYuanLight-B5" w:hint="eastAsia"/>
          <w:sz w:val="24"/>
          <w:szCs w:val="24"/>
        </w:rPr>
        <w:t>有牧師分享：</w:t>
      </w:r>
      <w:r w:rsidR="002923B8" w:rsidRPr="009D01C8">
        <w:rPr>
          <w:rFonts w:hAnsi="DFPYuanLight-B5"/>
          <w:sz w:val="24"/>
          <w:szCs w:val="24"/>
        </w:rPr>
        <w:t>「</w:t>
      </w:r>
      <w:r w:rsidR="002A7E28">
        <w:rPr>
          <w:rFonts w:hAnsi="DFPYuanLight-B5" w:hint="eastAsia"/>
          <w:sz w:val="24"/>
          <w:szCs w:val="24"/>
        </w:rPr>
        <w:t>為</w:t>
      </w:r>
      <w:r w:rsidR="002923B8" w:rsidRPr="009D01C8">
        <w:rPr>
          <w:rFonts w:hAnsi="DFPYuanLight-B5" w:hint="eastAsia"/>
          <w:sz w:val="24"/>
          <w:szCs w:val="24"/>
        </w:rPr>
        <w:t>叫</w:t>
      </w:r>
      <w:r w:rsidR="002923B8" w:rsidRPr="009D01C8">
        <w:rPr>
          <w:rFonts w:hAnsi="DFPYuanLight-B5"/>
          <w:sz w:val="24"/>
          <w:szCs w:val="24"/>
        </w:rPr>
        <w:t>你</w:t>
      </w:r>
      <w:r w:rsidR="002923B8" w:rsidRPr="009D01C8">
        <w:rPr>
          <w:rFonts w:hAnsi="DFPYuanLight-B5" w:hint="eastAsia"/>
          <w:sz w:val="24"/>
          <w:szCs w:val="24"/>
        </w:rPr>
        <w:t>感為</w:t>
      </w:r>
      <w:r w:rsidR="002923B8" w:rsidRPr="009D01C8">
        <w:rPr>
          <w:rFonts w:hAnsi="DFPYuanLight-B5"/>
          <w:sz w:val="24"/>
          <w:szCs w:val="24"/>
        </w:rPr>
        <w:t>難</w:t>
      </w:r>
      <w:r w:rsidR="002923B8" w:rsidRPr="009D01C8">
        <w:rPr>
          <w:rFonts w:hAnsi="DFPYuanLight-B5" w:hint="eastAsia"/>
          <w:sz w:val="24"/>
          <w:szCs w:val="24"/>
        </w:rPr>
        <w:t>的</w:t>
      </w:r>
      <w:r w:rsidR="002923B8" w:rsidRPr="009D01C8">
        <w:rPr>
          <w:rFonts w:hAnsi="DFPYuanLight-B5"/>
          <w:sz w:val="24"/>
          <w:szCs w:val="24"/>
        </w:rPr>
        <w:t>肢體禱告21天，你會發現你的心先被改變。</w:t>
      </w:r>
      <w:r w:rsidR="002923B8" w:rsidRPr="009D01C8">
        <w:rPr>
          <w:rFonts w:hAnsi="DFPYuanLight-B5" w:hint="eastAsia"/>
          <w:sz w:val="24"/>
          <w:szCs w:val="24"/>
        </w:rPr>
        <w:t>」</w:t>
      </w:r>
      <w:r w:rsidR="004570FA">
        <w:rPr>
          <w:rFonts w:hAnsi="DFPYuanLight-B5" w:hint="eastAsia"/>
          <w:sz w:val="24"/>
          <w:szCs w:val="24"/>
        </w:rPr>
        <w:t>這時候，</w:t>
      </w:r>
      <w:r w:rsidR="00BC2991">
        <w:rPr>
          <w:rFonts w:hAnsi="DFPYuanLight-B5" w:hint="eastAsia"/>
          <w:sz w:val="24"/>
          <w:szCs w:val="24"/>
        </w:rPr>
        <w:t>信徒</w:t>
      </w:r>
      <w:r w:rsidR="004570FA">
        <w:rPr>
          <w:rFonts w:hAnsi="DFPYuanLight-B5" w:hint="eastAsia"/>
          <w:sz w:val="24"/>
          <w:szCs w:val="24"/>
        </w:rPr>
        <w:t>就能住在光明中，不但前途一片光明，</w:t>
      </w:r>
      <w:r w:rsidR="003F2981">
        <w:rPr>
          <w:rFonts w:hAnsi="DFPYuanLight-B5" w:hint="eastAsia"/>
          <w:sz w:val="24"/>
          <w:szCs w:val="24"/>
        </w:rPr>
        <w:t>亦</w:t>
      </w:r>
      <w:r w:rsidR="004570FA">
        <w:rPr>
          <w:rFonts w:hAnsi="DFPYuanLight-B5" w:hint="eastAsia"/>
          <w:sz w:val="24"/>
          <w:szCs w:val="24"/>
        </w:rPr>
        <w:t>成為別人的踏腳石，建立和堅固弟兄。</w:t>
      </w:r>
      <w:r w:rsidR="00F63396" w:rsidRPr="00807A39">
        <w:rPr>
          <w:rFonts w:hAnsi="DFPYuanLight-B5"/>
          <w:sz w:val="24"/>
          <w:szCs w:val="24"/>
        </w:rPr>
        <w:t>愛的真諦</w:t>
      </w:r>
      <w:r w:rsidR="002923B8">
        <w:rPr>
          <w:rFonts w:hAnsi="DFPYuanLight-B5" w:hint="eastAsia"/>
          <w:sz w:val="24"/>
          <w:szCs w:val="24"/>
        </w:rPr>
        <w:t>從</w:t>
      </w:r>
      <w:r w:rsidR="00F63396" w:rsidRPr="00807A39">
        <w:rPr>
          <w:rFonts w:hAnsi="DFPYuanLight-B5"/>
          <w:sz w:val="24"/>
          <w:szCs w:val="24"/>
        </w:rPr>
        <w:t>不是</w:t>
      </w:r>
      <w:r w:rsidR="00F63396" w:rsidRPr="00807A39">
        <w:rPr>
          <w:rFonts w:hAnsi="DFPYuanLight-B5" w:hint="eastAsia"/>
          <w:sz w:val="24"/>
          <w:szCs w:val="24"/>
        </w:rPr>
        <w:t>一種</w:t>
      </w:r>
      <w:r w:rsidR="00F63396" w:rsidRPr="00807A39">
        <w:rPr>
          <w:rFonts w:hAnsi="DFPYuanLight-B5"/>
          <w:sz w:val="24"/>
          <w:szCs w:val="24"/>
        </w:rPr>
        <w:t>感</w:t>
      </w:r>
      <w:r w:rsidR="00F63396" w:rsidRPr="00807A39">
        <w:rPr>
          <w:rFonts w:hAnsi="DFPYuanLight-B5" w:hint="eastAsia"/>
          <w:sz w:val="24"/>
          <w:szCs w:val="24"/>
        </w:rPr>
        <w:t>情</w:t>
      </w:r>
      <w:r w:rsidR="00F63396" w:rsidRPr="00807A39">
        <w:rPr>
          <w:rFonts w:hAnsi="DFPYuanLight-B5"/>
          <w:sz w:val="24"/>
          <w:szCs w:val="24"/>
        </w:rPr>
        <w:t>的衝動，而是意志的抉擇</w:t>
      </w:r>
      <w:r w:rsidR="00BC2991">
        <w:rPr>
          <w:rFonts w:hAnsi="DFPYuanLight-B5" w:hint="eastAsia"/>
          <w:sz w:val="24"/>
          <w:szCs w:val="24"/>
        </w:rPr>
        <w:t>；</w:t>
      </w:r>
      <w:r w:rsidR="00F63396" w:rsidRPr="00807A39">
        <w:rPr>
          <w:rFonts w:hAnsi="DFPYuanLight-B5" w:hint="eastAsia"/>
          <w:sz w:val="24"/>
          <w:szCs w:val="24"/>
        </w:rPr>
        <w:t>就如耶穌清楚知道門徒要出賣</w:t>
      </w:r>
      <w:r w:rsidR="00A3783C">
        <w:rPr>
          <w:rFonts w:hAnsi="DFPYuanLight-B5" w:hint="eastAsia"/>
          <w:sz w:val="24"/>
          <w:szCs w:val="24"/>
        </w:rPr>
        <w:t>、否認和撇棄</w:t>
      </w:r>
      <w:r w:rsidR="00145B5E">
        <w:rPr>
          <w:rFonts w:hAnsi="DFPYuanLight-B5" w:hint="eastAsia"/>
          <w:sz w:val="24"/>
          <w:szCs w:val="24"/>
        </w:rPr>
        <w:t>自己</w:t>
      </w:r>
      <w:r w:rsidR="00443AC8">
        <w:rPr>
          <w:rFonts w:hAnsi="DFPYuanLight-B5" w:hint="eastAsia"/>
          <w:sz w:val="24"/>
          <w:szCs w:val="24"/>
        </w:rPr>
        <w:t>時</w:t>
      </w:r>
      <w:r w:rsidR="00F63396" w:rsidRPr="00807A39">
        <w:rPr>
          <w:rFonts w:hAnsi="DFPYuanLight-B5" w:hint="eastAsia"/>
          <w:sz w:val="24"/>
          <w:szCs w:val="24"/>
        </w:rPr>
        <w:t>，仍毅然踏上十字架的路。</w:t>
      </w:r>
    </w:p>
    <w:p w14:paraId="3E44B0F7" w14:textId="27087106" w:rsidR="00E00622" w:rsidRPr="00E00622" w:rsidRDefault="00E00622" w:rsidP="00E00622">
      <w:pPr>
        <w:pStyle w:val="Heading2"/>
      </w:pPr>
      <w:r>
        <w:rPr>
          <w:rFonts w:hint="eastAsia"/>
        </w:rPr>
        <w:lastRenderedPageBreak/>
        <w:t>II</w:t>
      </w:r>
      <w:r w:rsidR="002C5F2C">
        <w:rPr>
          <w:rFonts w:hint="eastAsia"/>
        </w:rPr>
        <w:t>‧</w:t>
      </w:r>
      <w:r w:rsidR="003B4615">
        <w:rPr>
          <w:rFonts w:hint="eastAsia"/>
        </w:rPr>
        <w:t>不</w:t>
      </w:r>
      <w:r w:rsidR="00804EA2">
        <w:rPr>
          <w:rFonts w:hint="eastAsia"/>
        </w:rPr>
        <w:t>要</w:t>
      </w:r>
      <w:r w:rsidR="003B4615">
        <w:rPr>
          <w:rFonts w:hint="eastAsia"/>
        </w:rPr>
        <w:t>愛世界</w:t>
      </w:r>
      <w:r w:rsidR="002C5F2C">
        <w:rPr>
          <w:rFonts w:hint="eastAsia"/>
        </w:rPr>
        <w:t xml:space="preserve"> (</w:t>
      </w:r>
      <w:r w:rsidR="006E329C">
        <w:t>1</w:t>
      </w:r>
      <w:r w:rsidR="003B4615">
        <w:rPr>
          <w:rFonts w:hint="eastAsia"/>
        </w:rPr>
        <w:t>2</w:t>
      </w:r>
      <w:r w:rsidR="002C5F2C">
        <w:rPr>
          <w:rFonts w:hint="eastAsia"/>
        </w:rPr>
        <w:t>-</w:t>
      </w:r>
      <w:r w:rsidR="001446CB">
        <w:rPr>
          <w:rFonts w:hint="eastAsia"/>
        </w:rPr>
        <w:t>1</w:t>
      </w:r>
      <w:r w:rsidR="005E1017">
        <w:rPr>
          <w:rFonts w:hint="eastAsia"/>
        </w:rPr>
        <w:t>7</w:t>
      </w:r>
      <w:r w:rsidR="002C5F2C">
        <w:rPr>
          <w:rFonts w:hint="eastAsia"/>
        </w:rPr>
        <w:t>)</w:t>
      </w:r>
    </w:p>
    <w:p w14:paraId="6310A439" w14:textId="0134406A" w:rsidR="00D74193" w:rsidRDefault="00C72856" w:rsidP="00B13D25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請看第12-14節：「</w:t>
      </w:r>
      <w:r w:rsidR="004A1443" w:rsidRPr="004A1443">
        <w:rPr>
          <w:rFonts w:ascii="DFPGuYinMedium-B5" w:eastAsia="DFPGuYinMedium-B5" w:hint="eastAsia"/>
          <w:b/>
          <w:bCs/>
          <w:sz w:val="24"/>
          <w:szCs w:val="24"/>
          <w:lang w:val="en-HK"/>
        </w:rPr>
        <w:t>小子們哪，我寫信給你們，因為你們的罪藉</w:t>
      </w:r>
      <w:r w:rsidR="00AE25E0">
        <w:rPr>
          <w:rFonts w:ascii="DFPGuYinMedium-B5" w:eastAsia="DFPGuYinMedium-B5" w:hint="eastAsia"/>
          <w:b/>
          <w:bCs/>
          <w:sz w:val="24"/>
          <w:szCs w:val="24"/>
          <w:lang w:val="en-HK"/>
        </w:rPr>
        <w:t>著</w:t>
      </w:r>
      <w:r w:rsidR="004A1443" w:rsidRPr="004A1443">
        <w:rPr>
          <w:rFonts w:ascii="DFPGuYinMedium-B5" w:eastAsia="DFPGuYinMedium-B5" w:hint="eastAsia"/>
          <w:b/>
          <w:bCs/>
          <w:sz w:val="24"/>
          <w:szCs w:val="24"/>
          <w:lang w:val="en-HK"/>
        </w:rPr>
        <w:t>主名得了赦免。父老啊，我寫信給你們，因為你們認識那從起初原有的。少年人哪，我寫信給你們，因為你們勝了那惡者。小子們哪，我曾寫信給你們，因為你們認識父。父老啊，我曾寫信給你們，因為你們認識那從起初原有的。少年人哪，我曾寫信給你們，因為你們剛強，</w:t>
      </w:r>
      <w:r w:rsidR="00AE25E0">
        <w:rPr>
          <w:rFonts w:ascii="DFPGuYinMedium-B5" w:eastAsia="DFPGuYinMedium-B5" w:hint="eastAsia"/>
          <w:b/>
          <w:bCs/>
          <w:sz w:val="24"/>
          <w:szCs w:val="24"/>
          <w:lang w:val="en-HK"/>
        </w:rPr>
        <w:t xml:space="preserve">　</w:t>
      </w:r>
      <w:r w:rsidR="004A1443" w:rsidRPr="004A1443">
        <w:rPr>
          <w:rFonts w:ascii="DFPGuYinMedium-B5" w:eastAsia="DFPGuYinMedium-B5" w:hint="eastAsia"/>
          <w:b/>
          <w:bCs/>
          <w:sz w:val="24"/>
          <w:szCs w:val="24"/>
          <w:lang w:val="en-HK"/>
        </w:rPr>
        <w:t>神的道常存在你們心裏，你們也勝了那惡者。</w:t>
      </w:r>
      <w:r>
        <w:rPr>
          <w:rFonts w:hint="eastAsia"/>
          <w:sz w:val="24"/>
          <w:szCs w:val="24"/>
        </w:rPr>
        <w:t>」</w:t>
      </w:r>
      <w:r w:rsidR="00755B0F">
        <w:rPr>
          <w:rFonts w:hint="eastAsia"/>
          <w:sz w:val="24"/>
          <w:szCs w:val="24"/>
        </w:rPr>
        <w:t>現在，約翰</w:t>
      </w:r>
      <w:r w:rsidR="00755B0F" w:rsidRPr="00755B0F">
        <w:rPr>
          <w:sz w:val="24"/>
          <w:szCs w:val="24"/>
        </w:rPr>
        <w:t>兩次深情呼喚：「小子們</w:t>
      </w:r>
      <w:r w:rsidR="00755B0F">
        <w:rPr>
          <w:rFonts w:hint="eastAsia"/>
          <w:sz w:val="24"/>
          <w:szCs w:val="24"/>
        </w:rPr>
        <w:t>哪</w:t>
      </w:r>
      <w:r w:rsidR="00755B0F" w:rsidRPr="00755B0F">
        <w:rPr>
          <w:sz w:val="24"/>
          <w:szCs w:val="24"/>
        </w:rPr>
        <w:t>、父老啊、少年人哪。」</w:t>
      </w:r>
      <w:r w:rsidR="00755B0F">
        <w:rPr>
          <w:rFonts w:hint="eastAsia"/>
          <w:sz w:val="24"/>
          <w:szCs w:val="24"/>
        </w:rPr>
        <w:t>這因為</w:t>
      </w:r>
      <w:r w:rsidR="00755B0F" w:rsidRPr="00755B0F">
        <w:rPr>
          <w:sz w:val="24"/>
          <w:szCs w:val="24"/>
        </w:rPr>
        <w:t>唯有當</w:t>
      </w:r>
      <w:r w:rsidR="00755B0F">
        <w:rPr>
          <w:rFonts w:hint="eastAsia"/>
          <w:sz w:val="24"/>
          <w:szCs w:val="24"/>
        </w:rPr>
        <w:t>信徒</w:t>
      </w:r>
      <w:r w:rsidR="00755B0F" w:rsidRPr="00755B0F">
        <w:rPr>
          <w:sz w:val="24"/>
          <w:szCs w:val="24"/>
        </w:rPr>
        <w:t>清楚確</w:t>
      </w:r>
      <w:r w:rsidR="00755B0F">
        <w:rPr>
          <w:rFonts w:hint="eastAsia"/>
          <w:sz w:val="24"/>
          <w:szCs w:val="24"/>
        </w:rPr>
        <w:t>知</w:t>
      </w:r>
      <w:r w:rsidR="00755B0F" w:rsidRPr="00755B0F">
        <w:rPr>
          <w:sz w:val="24"/>
          <w:szCs w:val="24"/>
        </w:rPr>
        <w:t>自己在基督裡的身份，才能活出與這榮耀身份相稱的生命。</w:t>
      </w:r>
      <w:r w:rsidR="00B207FF" w:rsidRPr="00B207FF">
        <w:rPr>
          <w:sz w:val="24"/>
          <w:szCs w:val="24"/>
        </w:rPr>
        <w:t>首先，「</w:t>
      </w:r>
      <w:r w:rsidR="00B207FF" w:rsidRPr="004A1443">
        <w:rPr>
          <w:rFonts w:ascii="DFPGuYinMedium-B5" w:eastAsia="DFPGuYinMedium-B5" w:hint="eastAsia"/>
          <w:b/>
          <w:bCs/>
          <w:sz w:val="24"/>
          <w:szCs w:val="24"/>
          <w:lang w:val="en-HK"/>
        </w:rPr>
        <w:t>小子們</w:t>
      </w:r>
      <w:r w:rsidR="00B207FF" w:rsidRPr="00B207FF">
        <w:rPr>
          <w:sz w:val="24"/>
          <w:szCs w:val="24"/>
        </w:rPr>
        <w:t>」是指那些在主裡年日尚淺，靈命如初生</w:t>
      </w:r>
      <w:r w:rsidR="002E6FBB" w:rsidRPr="00B207FF">
        <w:rPr>
          <w:sz w:val="24"/>
          <w:szCs w:val="24"/>
        </w:rPr>
        <w:t>嬰孩</w:t>
      </w:r>
      <w:r w:rsidR="00824029">
        <w:rPr>
          <w:rFonts w:hint="eastAsia"/>
          <w:sz w:val="24"/>
          <w:szCs w:val="24"/>
        </w:rPr>
        <w:t>，</w:t>
      </w:r>
      <w:r w:rsidR="00824029" w:rsidRPr="00824029">
        <w:rPr>
          <w:sz w:val="24"/>
          <w:szCs w:val="24"/>
        </w:rPr>
        <w:t>因信靠耶穌，罪已得赦免。這是何等</w:t>
      </w:r>
      <w:r w:rsidR="00A43167">
        <w:rPr>
          <w:rFonts w:hint="eastAsia"/>
          <w:sz w:val="24"/>
          <w:szCs w:val="24"/>
        </w:rPr>
        <w:t>浩大</w:t>
      </w:r>
      <w:r w:rsidR="00824029" w:rsidRPr="00824029">
        <w:rPr>
          <w:sz w:val="24"/>
          <w:szCs w:val="24"/>
        </w:rPr>
        <w:t>的恩典！</w:t>
      </w:r>
      <w:r w:rsidR="00824029">
        <w:rPr>
          <w:rFonts w:hint="eastAsia"/>
          <w:sz w:val="24"/>
          <w:szCs w:val="24"/>
        </w:rPr>
        <w:t>那</w:t>
      </w:r>
      <w:r w:rsidR="00824029" w:rsidRPr="00824029">
        <w:rPr>
          <w:sz w:val="24"/>
          <w:szCs w:val="24"/>
        </w:rPr>
        <w:t>些曾與</w:t>
      </w:r>
      <w:r w:rsidR="00824029">
        <w:rPr>
          <w:rFonts w:hint="eastAsia"/>
          <w:sz w:val="24"/>
          <w:szCs w:val="24"/>
        </w:rPr>
        <w:t xml:space="preserve">　</w:t>
      </w:r>
      <w:r w:rsidR="00824029" w:rsidRPr="00824029">
        <w:rPr>
          <w:sz w:val="24"/>
          <w:szCs w:val="24"/>
        </w:rPr>
        <w:t>神為</w:t>
      </w:r>
      <w:r w:rsidR="00824029">
        <w:rPr>
          <w:rFonts w:hint="eastAsia"/>
          <w:sz w:val="24"/>
          <w:szCs w:val="24"/>
        </w:rPr>
        <w:t>仇</w:t>
      </w:r>
      <w:r w:rsidR="00824029" w:rsidRPr="00824029">
        <w:rPr>
          <w:sz w:val="24"/>
          <w:szCs w:val="24"/>
        </w:rPr>
        <w:t>，如今竟能坦然無懼地稱祂為「阿爸，父」。</w:t>
      </w:r>
      <w:r w:rsidR="00824029">
        <w:rPr>
          <w:rFonts w:hint="eastAsia"/>
          <w:sz w:val="24"/>
          <w:szCs w:val="24"/>
        </w:rPr>
        <w:t>然而，</w:t>
      </w:r>
      <w:r w:rsidR="00824029" w:rsidRPr="00824029">
        <w:rPr>
          <w:sz w:val="24"/>
          <w:szCs w:val="24"/>
        </w:rPr>
        <w:t>成長路上難免跌倒犯錯</w:t>
      </w:r>
      <w:r w:rsidR="00965256">
        <w:rPr>
          <w:rFonts w:hint="eastAsia"/>
          <w:sz w:val="24"/>
          <w:szCs w:val="24"/>
        </w:rPr>
        <w:t>(所謂「跌到大個個到大」)</w:t>
      </w:r>
      <w:r w:rsidR="00033159">
        <w:rPr>
          <w:rFonts w:hint="eastAsia"/>
          <w:sz w:val="24"/>
          <w:szCs w:val="24"/>
        </w:rPr>
        <w:t>；</w:t>
      </w:r>
      <w:r w:rsidR="00824029" w:rsidRPr="00824029">
        <w:rPr>
          <w:sz w:val="24"/>
          <w:szCs w:val="24"/>
        </w:rPr>
        <w:t>但請</w:t>
      </w:r>
      <w:r w:rsidR="00B3088F">
        <w:rPr>
          <w:rFonts w:hint="eastAsia"/>
          <w:sz w:val="24"/>
          <w:szCs w:val="24"/>
        </w:rPr>
        <w:t>謹</w:t>
      </w:r>
      <w:r w:rsidR="00824029" w:rsidRPr="00824029">
        <w:rPr>
          <w:sz w:val="24"/>
          <w:szCs w:val="24"/>
        </w:rPr>
        <w:t>記，</w:t>
      </w:r>
      <w:r w:rsidR="00A43167">
        <w:rPr>
          <w:rFonts w:hint="eastAsia"/>
          <w:sz w:val="24"/>
          <w:szCs w:val="24"/>
        </w:rPr>
        <w:t>信徒</w:t>
      </w:r>
      <w:r w:rsidR="00824029" w:rsidRPr="00824029">
        <w:rPr>
          <w:sz w:val="24"/>
          <w:szCs w:val="24"/>
        </w:rPr>
        <w:t>是在天父永不止息的寬恕與接納中成長。因此，不必絕望自責，反要堅信這赦罪恩典，從中得著安慰與力量，一次次重新站立。當</w:t>
      </w:r>
      <w:r w:rsidR="005C3495">
        <w:rPr>
          <w:rFonts w:hint="eastAsia"/>
          <w:sz w:val="24"/>
          <w:szCs w:val="24"/>
        </w:rPr>
        <w:t>小子</w:t>
      </w:r>
      <w:r w:rsidR="00824029" w:rsidRPr="00824029">
        <w:rPr>
          <w:sz w:val="24"/>
          <w:szCs w:val="24"/>
        </w:rPr>
        <w:t>們親</w:t>
      </w:r>
      <w:proofErr w:type="gramStart"/>
      <w:r w:rsidR="00824029" w:rsidRPr="00824029">
        <w:rPr>
          <w:sz w:val="24"/>
          <w:szCs w:val="24"/>
        </w:rPr>
        <w:t>嚐</w:t>
      </w:r>
      <w:proofErr w:type="gramEnd"/>
      <w:r w:rsidR="00824029" w:rsidRPr="00824029">
        <w:rPr>
          <w:sz w:val="24"/>
          <w:szCs w:val="24"/>
        </w:rPr>
        <w:t>主恩甘甜，這份愛也必激勵去</w:t>
      </w:r>
      <w:r w:rsidR="00047C86">
        <w:rPr>
          <w:rFonts w:hint="eastAsia"/>
          <w:sz w:val="24"/>
          <w:szCs w:val="24"/>
        </w:rPr>
        <w:t>懷抱</w:t>
      </w:r>
      <w:r w:rsidR="00824029" w:rsidRPr="00824029">
        <w:rPr>
          <w:sz w:val="24"/>
          <w:szCs w:val="24"/>
        </w:rPr>
        <w:t>身邊</w:t>
      </w:r>
      <w:r w:rsidR="002523B7">
        <w:rPr>
          <w:rFonts w:hint="eastAsia"/>
          <w:sz w:val="24"/>
          <w:szCs w:val="24"/>
        </w:rPr>
        <w:t>軟弱</w:t>
      </w:r>
      <w:r w:rsidR="00824029" w:rsidRPr="00824029">
        <w:rPr>
          <w:sz w:val="24"/>
          <w:szCs w:val="24"/>
        </w:rPr>
        <w:t>的弟兄姊妹。接著，是「</w:t>
      </w:r>
      <w:r w:rsidR="00A43167" w:rsidRPr="004A1443">
        <w:rPr>
          <w:rFonts w:ascii="DFPGuYinMedium-B5" w:eastAsia="DFPGuYinMedium-B5" w:hint="eastAsia"/>
          <w:b/>
          <w:bCs/>
          <w:sz w:val="24"/>
          <w:szCs w:val="24"/>
          <w:lang w:val="en-HK"/>
        </w:rPr>
        <w:t>父老</w:t>
      </w:r>
      <w:r w:rsidR="00824029" w:rsidRPr="00824029">
        <w:rPr>
          <w:sz w:val="24"/>
          <w:szCs w:val="24"/>
        </w:rPr>
        <w:t>」。他們是教會中靈命成熟的</w:t>
      </w:r>
      <w:r w:rsidR="00047C86">
        <w:rPr>
          <w:rFonts w:hint="eastAsia"/>
          <w:sz w:val="24"/>
          <w:szCs w:val="24"/>
        </w:rPr>
        <w:t>一群</w:t>
      </w:r>
      <w:r w:rsidR="00824029" w:rsidRPr="00824029">
        <w:rPr>
          <w:sz w:val="24"/>
          <w:szCs w:val="24"/>
        </w:rPr>
        <w:t>。之所以為</w:t>
      </w:r>
      <w:r w:rsidR="002523B7">
        <w:rPr>
          <w:rFonts w:hint="eastAsia"/>
          <w:sz w:val="24"/>
          <w:szCs w:val="24"/>
        </w:rPr>
        <w:t>人</w:t>
      </w:r>
      <w:r w:rsidR="00824029" w:rsidRPr="00824029">
        <w:rPr>
          <w:sz w:val="24"/>
          <w:szCs w:val="24"/>
        </w:rPr>
        <w:t>父老，是因他們</w:t>
      </w:r>
      <w:r w:rsidR="00047C86">
        <w:rPr>
          <w:rFonts w:hint="eastAsia"/>
          <w:sz w:val="24"/>
          <w:szCs w:val="24"/>
        </w:rPr>
        <w:t>透徹</w:t>
      </w:r>
      <w:r w:rsidR="00824029" w:rsidRPr="00824029">
        <w:rPr>
          <w:sz w:val="24"/>
          <w:szCs w:val="24"/>
        </w:rPr>
        <w:t>地認識「</w:t>
      </w:r>
      <w:r w:rsidR="00824029" w:rsidRPr="004A1443">
        <w:rPr>
          <w:rFonts w:ascii="DFPGuYinMedium-B5" w:eastAsia="DFPGuYinMedium-B5" w:hint="eastAsia"/>
          <w:b/>
          <w:bCs/>
          <w:sz w:val="24"/>
          <w:szCs w:val="24"/>
          <w:lang w:val="en-HK"/>
        </w:rPr>
        <w:t>那從起初原有的</w:t>
      </w:r>
      <w:r w:rsidR="00824029" w:rsidRPr="00824029">
        <w:rPr>
          <w:sz w:val="24"/>
          <w:szCs w:val="24"/>
        </w:rPr>
        <w:t>」</w:t>
      </w:r>
      <w:proofErr w:type="gramStart"/>
      <w:r w:rsidR="00824029" w:rsidRPr="00824029">
        <w:rPr>
          <w:sz w:val="24"/>
          <w:szCs w:val="24"/>
        </w:rPr>
        <w:t>——</w:t>
      </w:r>
      <w:proofErr w:type="gramEnd"/>
      <w:r w:rsidR="00CE0CF5">
        <w:rPr>
          <w:rFonts w:hint="eastAsia"/>
          <w:sz w:val="24"/>
          <w:szCs w:val="24"/>
        </w:rPr>
        <w:t>就是</w:t>
      </w:r>
      <w:r w:rsidR="00824029" w:rsidRPr="00824029">
        <w:rPr>
          <w:sz w:val="24"/>
          <w:szCs w:val="24"/>
        </w:rPr>
        <w:t>創造主。這份深刻的關係，</w:t>
      </w:r>
      <w:r w:rsidR="00D74193">
        <w:rPr>
          <w:rFonts w:hint="eastAsia"/>
          <w:sz w:val="24"/>
          <w:szCs w:val="24"/>
        </w:rPr>
        <w:t>叫</w:t>
      </w:r>
      <w:r w:rsidR="00824029" w:rsidRPr="00824029">
        <w:rPr>
          <w:sz w:val="24"/>
          <w:szCs w:val="24"/>
        </w:rPr>
        <w:t>他們能洞悉</w:t>
      </w:r>
      <w:r w:rsidR="00D74193">
        <w:rPr>
          <w:rFonts w:hint="eastAsia"/>
          <w:sz w:val="24"/>
          <w:szCs w:val="24"/>
        </w:rPr>
        <w:t xml:space="preserve">　</w:t>
      </w:r>
      <w:r w:rsidR="00824029" w:rsidRPr="00824029">
        <w:rPr>
          <w:sz w:val="24"/>
          <w:szCs w:val="24"/>
        </w:rPr>
        <w:t>神的奧秘，體貼</w:t>
      </w:r>
      <w:r w:rsidR="00D74193">
        <w:rPr>
          <w:rFonts w:hint="eastAsia"/>
          <w:sz w:val="24"/>
          <w:szCs w:val="24"/>
        </w:rPr>
        <w:t xml:space="preserve">　</w:t>
      </w:r>
      <w:r w:rsidR="00824029" w:rsidRPr="00824029">
        <w:rPr>
          <w:sz w:val="24"/>
          <w:szCs w:val="24"/>
        </w:rPr>
        <w:t>神的</w:t>
      </w:r>
      <w:r w:rsidR="00D74193">
        <w:rPr>
          <w:rFonts w:hint="eastAsia"/>
          <w:sz w:val="24"/>
          <w:szCs w:val="24"/>
        </w:rPr>
        <w:t>旨</w:t>
      </w:r>
      <w:r w:rsidR="00824029" w:rsidRPr="00824029">
        <w:rPr>
          <w:sz w:val="24"/>
          <w:szCs w:val="24"/>
        </w:rPr>
        <w:t>意</w:t>
      </w:r>
      <w:r w:rsidR="00D74193">
        <w:rPr>
          <w:rFonts w:hint="eastAsia"/>
          <w:sz w:val="24"/>
          <w:szCs w:val="24"/>
        </w:rPr>
        <w:t>；也使</w:t>
      </w:r>
      <w:r w:rsidR="00824029" w:rsidRPr="00824029">
        <w:rPr>
          <w:sz w:val="24"/>
          <w:szCs w:val="24"/>
        </w:rPr>
        <w:t>他們生命的歷練化為屬靈智慧。他們不僅是信心的榜樣，更是屬靈父母</w:t>
      </w:r>
      <w:r w:rsidR="00D74193">
        <w:rPr>
          <w:rFonts w:hint="eastAsia"/>
          <w:sz w:val="24"/>
          <w:szCs w:val="24"/>
        </w:rPr>
        <w:t>親</w:t>
      </w:r>
      <w:r w:rsidR="00824029" w:rsidRPr="00824029">
        <w:rPr>
          <w:sz w:val="24"/>
          <w:szCs w:val="24"/>
        </w:rPr>
        <w:t>，以深切關愛去服侍，盡心竭力地引導</w:t>
      </w:r>
      <w:r w:rsidR="00D74193">
        <w:rPr>
          <w:rFonts w:hint="eastAsia"/>
          <w:sz w:val="24"/>
          <w:szCs w:val="24"/>
        </w:rPr>
        <w:t>和</w:t>
      </w:r>
      <w:r w:rsidR="00824029" w:rsidRPr="00824029">
        <w:rPr>
          <w:sz w:val="24"/>
          <w:szCs w:val="24"/>
        </w:rPr>
        <w:t>栽培後輩，</w:t>
      </w:r>
      <w:r w:rsidR="00D74193">
        <w:rPr>
          <w:rFonts w:hint="eastAsia"/>
          <w:sz w:val="24"/>
          <w:szCs w:val="24"/>
        </w:rPr>
        <w:t>並</w:t>
      </w:r>
      <w:r w:rsidR="00824029" w:rsidRPr="00824029">
        <w:rPr>
          <w:sz w:val="24"/>
          <w:szCs w:val="24"/>
        </w:rPr>
        <w:t>用成熟的品格在</w:t>
      </w:r>
      <w:r w:rsidR="00D74193">
        <w:rPr>
          <w:rFonts w:hint="eastAsia"/>
          <w:sz w:val="24"/>
          <w:szCs w:val="24"/>
        </w:rPr>
        <w:t xml:space="preserve">　</w:t>
      </w:r>
      <w:r w:rsidR="00824029" w:rsidRPr="00824029">
        <w:rPr>
          <w:sz w:val="24"/>
          <w:szCs w:val="24"/>
        </w:rPr>
        <w:t>神的家中發揮著</w:t>
      </w:r>
      <w:r w:rsidR="00D74193">
        <w:rPr>
          <w:rFonts w:hint="eastAsia"/>
          <w:sz w:val="24"/>
          <w:szCs w:val="24"/>
        </w:rPr>
        <w:t>美好</w:t>
      </w:r>
      <w:r w:rsidR="00824029" w:rsidRPr="00824029">
        <w:rPr>
          <w:sz w:val="24"/>
          <w:szCs w:val="24"/>
        </w:rPr>
        <w:t>影響力。</w:t>
      </w:r>
      <w:r w:rsidR="00D74193" w:rsidRPr="00D74193">
        <w:rPr>
          <w:sz w:val="24"/>
          <w:szCs w:val="24"/>
        </w:rPr>
        <w:t>最後，是「</w:t>
      </w:r>
      <w:r w:rsidR="00D74193" w:rsidRPr="004A1443">
        <w:rPr>
          <w:rFonts w:ascii="DFPGuYinMedium-B5" w:eastAsia="DFPGuYinMedium-B5" w:hint="eastAsia"/>
          <w:b/>
          <w:bCs/>
          <w:sz w:val="24"/>
          <w:szCs w:val="24"/>
          <w:lang w:val="en-HK"/>
        </w:rPr>
        <w:t>少年人</w:t>
      </w:r>
      <w:r w:rsidR="00D74193" w:rsidRPr="00D74193">
        <w:rPr>
          <w:sz w:val="24"/>
          <w:szCs w:val="24"/>
        </w:rPr>
        <w:t>」。他們是教會裡</w:t>
      </w:r>
      <w:r w:rsidR="001F0B2A">
        <w:rPr>
          <w:rFonts w:hint="eastAsia"/>
          <w:sz w:val="24"/>
          <w:szCs w:val="24"/>
        </w:rPr>
        <w:t>活</w:t>
      </w:r>
      <w:r w:rsidR="00D74193" w:rsidRPr="00D74193">
        <w:rPr>
          <w:sz w:val="24"/>
          <w:szCs w:val="24"/>
        </w:rPr>
        <w:t>力</w:t>
      </w:r>
      <w:r w:rsidR="001F0B2A">
        <w:rPr>
          <w:rFonts w:hint="eastAsia"/>
          <w:sz w:val="24"/>
          <w:szCs w:val="24"/>
        </w:rPr>
        <w:t>澎湃</w:t>
      </w:r>
      <w:r w:rsidR="00D74193" w:rsidRPr="00D74193">
        <w:rPr>
          <w:sz w:val="24"/>
          <w:szCs w:val="24"/>
        </w:rPr>
        <w:t>的中堅份子，</w:t>
      </w:r>
      <w:r w:rsidR="00606DD0">
        <w:rPr>
          <w:rFonts w:hint="eastAsia"/>
          <w:sz w:val="24"/>
          <w:szCs w:val="24"/>
        </w:rPr>
        <w:t>滿腔熱誠參與　神的事奉，</w:t>
      </w:r>
      <w:r w:rsidR="00D74193" w:rsidRPr="00D74193">
        <w:rPr>
          <w:sz w:val="24"/>
          <w:szCs w:val="24"/>
        </w:rPr>
        <w:t>是站在福音</w:t>
      </w:r>
      <w:r w:rsidR="00606DD0">
        <w:rPr>
          <w:rFonts w:hint="eastAsia"/>
          <w:sz w:val="24"/>
          <w:szCs w:val="24"/>
        </w:rPr>
        <w:t>最</w:t>
      </w:r>
      <w:r w:rsidR="00D74193" w:rsidRPr="00D74193">
        <w:rPr>
          <w:sz w:val="24"/>
          <w:szCs w:val="24"/>
        </w:rPr>
        <w:t>前線，與那惡者爭戰的</w:t>
      </w:r>
      <w:r w:rsidR="005D33A6">
        <w:rPr>
          <w:rFonts w:hint="eastAsia"/>
          <w:sz w:val="24"/>
          <w:szCs w:val="24"/>
        </w:rPr>
        <w:t>大能</w:t>
      </w:r>
      <w:r w:rsidR="00D74193" w:rsidRPr="00D74193">
        <w:rPr>
          <w:sz w:val="24"/>
          <w:szCs w:val="24"/>
        </w:rPr>
        <w:t>勇士，肩負著教會的使命與盼望。少年人雖有衝勁，卻也血氣方剛，面對的試探尤為猛烈。那麼，得勝的秘訣是什麼？就是剛強壯膽，將</w:t>
      </w:r>
      <w:r w:rsidR="005D33A6">
        <w:rPr>
          <w:rFonts w:hint="eastAsia"/>
          <w:sz w:val="24"/>
          <w:szCs w:val="24"/>
        </w:rPr>
        <w:t xml:space="preserve">　</w:t>
      </w:r>
      <w:r w:rsidR="00D74193" w:rsidRPr="00D74193">
        <w:rPr>
          <w:sz w:val="24"/>
          <w:szCs w:val="24"/>
        </w:rPr>
        <w:t>神的道豐豐富富地藏在心裡。因</w:t>
      </w:r>
      <w:r w:rsidR="005D33A6">
        <w:rPr>
          <w:rFonts w:hint="eastAsia"/>
          <w:sz w:val="24"/>
          <w:szCs w:val="24"/>
        </w:rPr>
        <w:t xml:space="preserve">　</w:t>
      </w:r>
      <w:r w:rsidR="00D74193" w:rsidRPr="00D74193">
        <w:rPr>
          <w:sz w:val="24"/>
          <w:szCs w:val="24"/>
        </w:rPr>
        <w:t>神的話是聖靈寶劍，以此為兵器</w:t>
      </w:r>
      <w:r w:rsidR="007E033E">
        <w:rPr>
          <w:rFonts w:hint="eastAsia"/>
          <w:sz w:val="24"/>
          <w:szCs w:val="24"/>
        </w:rPr>
        <w:t>時</w:t>
      </w:r>
      <w:r w:rsidR="00D74193" w:rsidRPr="00D74193">
        <w:rPr>
          <w:sz w:val="24"/>
          <w:szCs w:val="24"/>
        </w:rPr>
        <w:t>，</w:t>
      </w:r>
      <w:r w:rsidR="005D33A6">
        <w:rPr>
          <w:rFonts w:hint="eastAsia"/>
          <w:sz w:val="24"/>
          <w:szCs w:val="24"/>
        </w:rPr>
        <w:t xml:space="preserve">　</w:t>
      </w:r>
      <w:r w:rsidR="00D74193" w:rsidRPr="00D74193">
        <w:rPr>
          <w:sz w:val="24"/>
          <w:szCs w:val="24"/>
        </w:rPr>
        <w:t>神就與</w:t>
      </w:r>
      <w:r w:rsidR="005D33A6">
        <w:rPr>
          <w:rFonts w:hint="eastAsia"/>
          <w:sz w:val="24"/>
          <w:szCs w:val="24"/>
        </w:rPr>
        <w:t>他</w:t>
      </w:r>
      <w:r w:rsidR="00D74193" w:rsidRPr="00D74193">
        <w:rPr>
          <w:sz w:val="24"/>
          <w:szCs w:val="24"/>
        </w:rPr>
        <w:t>同在，在屬靈爭戰中得勝。凡渴慕</w:t>
      </w:r>
      <w:r w:rsidR="005D33A6">
        <w:rPr>
          <w:rFonts w:hint="eastAsia"/>
          <w:sz w:val="24"/>
          <w:szCs w:val="24"/>
        </w:rPr>
        <w:t xml:space="preserve">　</w:t>
      </w:r>
      <w:r w:rsidR="00D74193" w:rsidRPr="00D74193">
        <w:rPr>
          <w:sz w:val="24"/>
          <w:szCs w:val="24"/>
        </w:rPr>
        <w:t>神話語、遵行主誡命，並勝</w:t>
      </w:r>
      <w:r w:rsidR="00FD60E4">
        <w:rPr>
          <w:rFonts w:hint="eastAsia"/>
          <w:sz w:val="24"/>
          <w:szCs w:val="24"/>
        </w:rPr>
        <w:t>過</w:t>
      </w:r>
      <w:r w:rsidR="00D74193" w:rsidRPr="00D74193">
        <w:rPr>
          <w:sz w:val="24"/>
          <w:szCs w:val="24"/>
        </w:rPr>
        <w:t>誘惑的，就是真正剛強的少年人。</w:t>
      </w:r>
      <w:r w:rsidR="00C94EB6" w:rsidRPr="00C94EB6">
        <w:rPr>
          <w:sz w:val="24"/>
          <w:szCs w:val="24"/>
        </w:rPr>
        <w:t>想像一個家，有慈祥智慧的父老，有剛強勇毅的少年人，也有天真蒙愛的小孩子。這是一個何等完整</w:t>
      </w:r>
      <w:r w:rsidR="00C94EB6">
        <w:rPr>
          <w:rFonts w:hint="eastAsia"/>
          <w:sz w:val="24"/>
          <w:szCs w:val="24"/>
        </w:rPr>
        <w:t>和</w:t>
      </w:r>
      <w:r w:rsidR="00C94EB6" w:rsidRPr="00C94EB6">
        <w:rPr>
          <w:sz w:val="24"/>
          <w:szCs w:val="24"/>
        </w:rPr>
        <w:t>蒙福的家！</w:t>
      </w:r>
      <w:r w:rsidR="00C94EB6">
        <w:rPr>
          <w:rFonts w:hint="eastAsia"/>
          <w:sz w:val="24"/>
          <w:szCs w:val="24"/>
        </w:rPr>
        <w:t xml:space="preserve">　</w:t>
      </w:r>
      <w:r w:rsidR="00C94EB6" w:rsidRPr="00C94EB6">
        <w:rPr>
          <w:sz w:val="24"/>
          <w:szCs w:val="24"/>
        </w:rPr>
        <w:t>神的家</w:t>
      </w:r>
      <w:r w:rsidR="00C94EB6" w:rsidRPr="00C94EB6">
        <w:rPr>
          <w:sz w:val="24"/>
          <w:szCs w:val="24"/>
        </w:rPr>
        <w:t>——</w:t>
      </w:r>
      <w:r w:rsidR="00C94EB6" w:rsidRPr="00C94EB6">
        <w:rPr>
          <w:sz w:val="24"/>
          <w:szCs w:val="24"/>
        </w:rPr>
        <w:t>教會，也是如此。願我們都在各自位份上，認識自己的身份，共建這榮耀、齊整、充滿愛的三代同堂之家。</w:t>
      </w:r>
    </w:p>
    <w:p w14:paraId="50233AEB" w14:textId="60455E77" w:rsidR="00293083" w:rsidRDefault="009E1E2B" w:rsidP="00A97407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請看第15節：「</w:t>
      </w:r>
      <w:r w:rsidR="00AF43C3" w:rsidRPr="00AF43C3">
        <w:rPr>
          <w:rFonts w:ascii="DFPGuYinMedium-B5" w:eastAsia="DFPGuYinMedium-B5" w:hint="eastAsia"/>
          <w:b/>
          <w:bCs/>
          <w:sz w:val="24"/>
          <w:szCs w:val="24"/>
          <w:lang w:val="en-HK"/>
        </w:rPr>
        <w:t>不要愛世界和世界上的事。人若愛世界，愛父的心就不在他裏面了。</w:t>
      </w:r>
      <w:r>
        <w:rPr>
          <w:rFonts w:hint="eastAsia"/>
          <w:sz w:val="24"/>
          <w:szCs w:val="24"/>
        </w:rPr>
        <w:t>」</w:t>
      </w:r>
      <w:r w:rsidR="00A26949" w:rsidRPr="00A26949">
        <w:rPr>
          <w:sz w:val="24"/>
          <w:szCs w:val="24"/>
        </w:rPr>
        <w:t>有人或自忖：「我跟其他人不</w:t>
      </w:r>
      <w:r w:rsidR="009C319E">
        <w:rPr>
          <w:rFonts w:hint="eastAsia"/>
          <w:sz w:val="24"/>
          <w:szCs w:val="24"/>
        </w:rPr>
        <w:t>一樣</w:t>
      </w:r>
      <w:r w:rsidR="00A26949" w:rsidRPr="00A26949">
        <w:rPr>
          <w:sz w:val="24"/>
          <w:szCs w:val="24"/>
        </w:rPr>
        <w:t>，</w:t>
      </w:r>
      <w:r w:rsidR="00A26949">
        <w:rPr>
          <w:rFonts w:hint="eastAsia"/>
          <w:sz w:val="24"/>
          <w:szCs w:val="24"/>
        </w:rPr>
        <w:t>可以</w:t>
      </w:r>
      <w:r w:rsidR="00A26949" w:rsidRPr="00A26949">
        <w:rPr>
          <w:sz w:val="24"/>
          <w:szCs w:val="24"/>
        </w:rPr>
        <w:t>同時愛　神又愛世界。」</w:t>
      </w:r>
      <w:r w:rsidR="00325509" w:rsidRPr="00325509">
        <w:rPr>
          <w:rFonts w:hint="eastAsia"/>
          <w:sz w:val="24"/>
          <w:szCs w:val="24"/>
        </w:rPr>
        <w:t>亦</w:t>
      </w:r>
      <w:r w:rsidR="00325509" w:rsidRPr="00325509">
        <w:rPr>
          <w:rFonts w:hAnsi="DFPYuanLight-B5"/>
          <w:sz w:val="24"/>
          <w:szCs w:val="24"/>
        </w:rPr>
        <w:t>有人誤解</w:t>
      </w:r>
      <w:r w:rsidR="00325509" w:rsidRPr="00325509">
        <w:rPr>
          <w:rFonts w:hAnsi="DFPYuanLight-B5" w:hint="eastAsia"/>
          <w:sz w:val="24"/>
          <w:szCs w:val="24"/>
        </w:rPr>
        <w:t>「</w:t>
      </w:r>
      <w:r w:rsidR="00325509" w:rsidRPr="00325509">
        <w:rPr>
          <w:rFonts w:ascii="DFPGuYinMedium-B5" w:eastAsia="DFPGuYinMedium-B5" w:hint="eastAsia"/>
          <w:b/>
          <w:bCs/>
          <w:sz w:val="24"/>
          <w:szCs w:val="24"/>
          <w:lang w:val="en-HK"/>
        </w:rPr>
        <w:t>不要愛世界</w:t>
      </w:r>
      <w:r w:rsidR="00325509" w:rsidRPr="00325509">
        <w:rPr>
          <w:rFonts w:hAnsi="DFPYuanLight-B5" w:hint="eastAsia"/>
          <w:sz w:val="24"/>
          <w:szCs w:val="24"/>
        </w:rPr>
        <w:t>」</w:t>
      </w:r>
      <w:r w:rsidR="00325509" w:rsidRPr="00325509">
        <w:rPr>
          <w:rFonts w:hAnsi="DFPYuanLight-B5"/>
          <w:sz w:val="24"/>
          <w:szCs w:val="24"/>
        </w:rPr>
        <w:t>是</w:t>
      </w:r>
      <w:r w:rsidR="00325509" w:rsidRPr="00325509">
        <w:rPr>
          <w:rFonts w:hAnsi="DFPYuanLight-B5" w:hint="eastAsia"/>
          <w:sz w:val="24"/>
          <w:szCs w:val="24"/>
        </w:rPr>
        <w:t>「</w:t>
      </w:r>
      <w:r w:rsidR="00325509" w:rsidRPr="00325509">
        <w:rPr>
          <w:rFonts w:hAnsi="DFPYuanLight-B5"/>
          <w:sz w:val="24"/>
          <w:szCs w:val="24"/>
        </w:rPr>
        <w:t>不要愛世界過於愛天父</w:t>
      </w:r>
      <w:r w:rsidR="00325509" w:rsidRPr="00325509">
        <w:rPr>
          <w:rFonts w:hAnsi="DFPYuanLight-B5" w:hint="eastAsia"/>
          <w:sz w:val="24"/>
          <w:szCs w:val="24"/>
        </w:rPr>
        <w:t>」</w:t>
      </w:r>
      <w:r w:rsidR="00325509" w:rsidRPr="00325509">
        <w:rPr>
          <w:rFonts w:hAnsi="DFPYuanLight-B5"/>
          <w:sz w:val="24"/>
          <w:szCs w:val="24"/>
        </w:rPr>
        <w:t>。</w:t>
      </w:r>
      <w:r w:rsidR="00A26949" w:rsidRPr="00325509">
        <w:rPr>
          <w:sz w:val="24"/>
          <w:szCs w:val="24"/>
        </w:rPr>
        <w:t>但經文</w:t>
      </w:r>
      <w:r w:rsidR="00A26949" w:rsidRPr="00325509">
        <w:rPr>
          <w:rFonts w:hint="eastAsia"/>
          <w:sz w:val="24"/>
          <w:szCs w:val="24"/>
        </w:rPr>
        <w:t>清楚</w:t>
      </w:r>
      <w:r w:rsidR="00A26949" w:rsidRPr="00325509">
        <w:rPr>
          <w:sz w:val="24"/>
          <w:szCs w:val="24"/>
        </w:rPr>
        <w:t>以「</w:t>
      </w:r>
      <w:r w:rsidR="00A26949" w:rsidRPr="00325509">
        <w:rPr>
          <w:rFonts w:ascii="DFPGuYinMedium-B5" w:eastAsia="DFPGuYinMedium-B5" w:hint="eastAsia"/>
          <w:b/>
          <w:bCs/>
          <w:sz w:val="24"/>
          <w:szCs w:val="24"/>
          <w:lang w:val="en-HK"/>
        </w:rPr>
        <w:t>人若</w:t>
      </w:r>
      <w:r w:rsidR="00965256">
        <w:rPr>
          <w:rFonts w:ascii="DFPGuYinMedium-B5" w:eastAsia="DFPGuYinMedium-B5" w:hint="eastAsia"/>
          <w:b/>
          <w:bCs/>
          <w:sz w:val="24"/>
          <w:szCs w:val="24"/>
          <w:lang w:val="en-HK"/>
        </w:rPr>
        <w:t>愛</w:t>
      </w:r>
      <w:r w:rsidR="00A26949" w:rsidRPr="00325509">
        <w:rPr>
          <w:sz w:val="24"/>
          <w:szCs w:val="24"/>
        </w:rPr>
        <w:t>」來表明無</w:t>
      </w:r>
      <w:r w:rsidR="0042021B">
        <w:rPr>
          <w:rFonts w:hint="eastAsia"/>
          <w:sz w:val="24"/>
          <w:szCs w:val="24"/>
        </w:rPr>
        <w:t>人可以</w:t>
      </w:r>
      <w:r w:rsidR="00A26949" w:rsidRPr="00325509">
        <w:rPr>
          <w:sz w:val="24"/>
          <w:szCs w:val="24"/>
        </w:rPr>
        <w:t>例外</w:t>
      </w:r>
      <w:r w:rsidR="00325509" w:rsidRPr="00325509">
        <w:rPr>
          <w:rFonts w:hint="eastAsia"/>
          <w:sz w:val="24"/>
          <w:szCs w:val="24"/>
        </w:rPr>
        <w:t>，</w:t>
      </w:r>
      <w:r w:rsidR="00325509" w:rsidRPr="00325509">
        <w:rPr>
          <w:rFonts w:hAnsi="DFPYuanLight-B5"/>
          <w:sz w:val="24"/>
          <w:szCs w:val="24"/>
        </w:rPr>
        <w:t>若愛其中一方，就不可能愛另一方。</w:t>
      </w:r>
      <w:r w:rsidR="002D6B8E" w:rsidRPr="00325509">
        <w:rPr>
          <w:rFonts w:hAnsi="DFPYuanLight-B5"/>
          <w:sz w:val="24"/>
          <w:szCs w:val="24"/>
        </w:rPr>
        <w:t>雅各在</w:t>
      </w:r>
      <w:r w:rsidR="002D6B8E" w:rsidRPr="002D6B8E">
        <w:rPr>
          <w:rFonts w:hAnsi="DFPYuanLight-B5" w:hint="eastAsia"/>
          <w:sz w:val="24"/>
          <w:szCs w:val="24"/>
        </w:rPr>
        <w:t>(</w:t>
      </w:r>
      <w:r w:rsidR="002D6B8E" w:rsidRPr="002D6B8E">
        <w:rPr>
          <w:rFonts w:hAnsi="DFPYuanLight-B5"/>
          <w:sz w:val="24"/>
          <w:szCs w:val="24"/>
        </w:rPr>
        <w:t>雅4:4</w:t>
      </w:r>
      <w:r w:rsidR="002D6B8E" w:rsidRPr="002D6B8E">
        <w:rPr>
          <w:rFonts w:hAnsi="DFPYuanLight-B5" w:hint="eastAsia"/>
          <w:sz w:val="24"/>
          <w:szCs w:val="24"/>
        </w:rPr>
        <w:t>)</w:t>
      </w:r>
      <w:r w:rsidR="009023C1">
        <w:rPr>
          <w:rFonts w:hAnsi="DFPYuanLight-B5" w:hint="eastAsia"/>
          <w:sz w:val="24"/>
          <w:szCs w:val="24"/>
        </w:rPr>
        <w:t>也</w:t>
      </w:r>
      <w:r w:rsidR="00325509">
        <w:rPr>
          <w:rFonts w:hAnsi="DFPYuanLight-B5" w:hint="eastAsia"/>
          <w:sz w:val="24"/>
          <w:szCs w:val="24"/>
        </w:rPr>
        <w:t>說</w:t>
      </w:r>
      <w:r w:rsidR="009023C1">
        <w:rPr>
          <w:rFonts w:hAnsi="DFPYuanLight-B5" w:hint="eastAsia"/>
          <w:sz w:val="24"/>
          <w:szCs w:val="24"/>
        </w:rPr>
        <w:t>：</w:t>
      </w:r>
      <w:r w:rsidR="002D6B8E" w:rsidRPr="002D6B8E">
        <w:rPr>
          <w:rFonts w:hAnsi="DFPYuanLight-B5"/>
          <w:sz w:val="24"/>
          <w:szCs w:val="24"/>
        </w:rPr>
        <w:t>「</w:t>
      </w:r>
      <w:bookmarkStart w:id="2" w:name="Jas.4.4"/>
      <w:r w:rsidR="002D6B8E" w:rsidRPr="002D6B8E">
        <w:rPr>
          <w:rFonts w:ascii="DFPGuYinMedium-B5" w:eastAsia="DFPGuYinMedium-B5" w:hAnsi="DFPYuanLight-B5" w:hint="eastAsia"/>
          <w:b/>
          <w:bCs/>
          <w:sz w:val="24"/>
          <w:szCs w:val="24"/>
        </w:rPr>
        <w:t>你們這些淫亂的人哪，豈不知與世俗為友就是與</w:t>
      </w:r>
      <w:r w:rsidR="002D6B8E">
        <w:rPr>
          <w:rFonts w:ascii="DFPGuYinMedium-B5" w:eastAsia="DFPGuYinMedium-B5" w:hAnsi="DFPYuanLight-B5" w:hint="eastAsia"/>
          <w:b/>
          <w:bCs/>
          <w:sz w:val="24"/>
          <w:szCs w:val="24"/>
        </w:rPr>
        <w:t xml:space="preserve">　</w:t>
      </w:r>
      <w:r w:rsidR="002D6B8E" w:rsidRPr="002D6B8E">
        <w:rPr>
          <w:rFonts w:ascii="DFPGuYinMedium-B5" w:eastAsia="DFPGuYinMedium-B5" w:hAnsi="DFPYuanLight-B5" w:hint="eastAsia"/>
          <w:b/>
          <w:bCs/>
          <w:sz w:val="24"/>
          <w:szCs w:val="24"/>
        </w:rPr>
        <w:t>神為敵嗎？所以凡想要與世俗為友的，就是與</w:t>
      </w:r>
      <w:r w:rsidR="002D6B8E">
        <w:rPr>
          <w:rFonts w:ascii="DFPGuYinMedium-B5" w:eastAsia="DFPGuYinMedium-B5" w:hAnsi="DFPYuanLight-B5" w:hint="eastAsia"/>
          <w:b/>
          <w:bCs/>
          <w:sz w:val="24"/>
          <w:szCs w:val="24"/>
        </w:rPr>
        <w:t xml:space="preserve">　</w:t>
      </w:r>
      <w:r w:rsidR="002D6B8E" w:rsidRPr="002D6B8E">
        <w:rPr>
          <w:rFonts w:ascii="DFPGuYinMedium-B5" w:eastAsia="DFPGuYinMedium-B5" w:hAnsi="DFPYuanLight-B5" w:hint="eastAsia"/>
          <w:b/>
          <w:bCs/>
          <w:sz w:val="24"/>
          <w:szCs w:val="24"/>
        </w:rPr>
        <w:t>神為敵了。</w:t>
      </w:r>
      <w:bookmarkEnd w:id="2"/>
      <w:r w:rsidR="002D6B8E" w:rsidRPr="002D6B8E">
        <w:rPr>
          <w:rFonts w:hAnsi="DFPYuanLight-B5"/>
          <w:sz w:val="24"/>
          <w:szCs w:val="24"/>
        </w:rPr>
        <w:t>」</w:t>
      </w:r>
      <w:r w:rsidR="0066044E">
        <w:rPr>
          <w:rFonts w:hAnsi="DFPYuanLight-B5" w:hint="eastAsia"/>
          <w:sz w:val="24"/>
          <w:szCs w:val="24"/>
        </w:rPr>
        <w:t>請看第16節：「</w:t>
      </w:r>
      <w:r w:rsidR="0066044E" w:rsidRPr="0066044E">
        <w:rPr>
          <w:rFonts w:ascii="DFPGuYinMedium-B5" w:eastAsia="DFPGuYinMedium-B5" w:hint="eastAsia"/>
          <w:b/>
          <w:bCs/>
          <w:sz w:val="24"/>
          <w:szCs w:val="24"/>
          <w:lang w:val="en-HK"/>
        </w:rPr>
        <w:t>因為凡世界上的事，就像肉體的情慾，眼目的情慾，並今生的驕傲，都不是從父來的，乃是從世界來的。</w:t>
      </w:r>
      <w:r w:rsidR="0066044E">
        <w:rPr>
          <w:rFonts w:hAnsi="DFPYuanLight-B5" w:hint="eastAsia"/>
          <w:sz w:val="24"/>
          <w:szCs w:val="24"/>
        </w:rPr>
        <w:t>」</w:t>
      </w:r>
      <w:r w:rsidR="00D00CCD" w:rsidRPr="00D00CCD">
        <w:rPr>
          <w:rFonts w:hint="eastAsia"/>
          <w:sz w:val="24"/>
          <w:szCs w:val="24"/>
        </w:rPr>
        <w:t>在這裏，「</w:t>
      </w:r>
      <w:r w:rsidR="00D00CCD" w:rsidRPr="00D00CCD">
        <w:rPr>
          <w:rStyle w:val="a2"/>
          <w:rFonts w:hint="eastAsia"/>
          <w:sz w:val="24"/>
          <w:szCs w:val="24"/>
        </w:rPr>
        <w:t>肉體的情慾</w:t>
      </w:r>
      <w:r w:rsidR="00D00CCD" w:rsidRPr="00D00CCD">
        <w:rPr>
          <w:rFonts w:hint="eastAsia"/>
          <w:sz w:val="24"/>
          <w:szCs w:val="24"/>
        </w:rPr>
        <w:t>」</w:t>
      </w:r>
      <w:r w:rsidR="00E116C5" w:rsidRPr="00E116C5">
        <w:rPr>
          <w:sz w:val="24"/>
          <w:szCs w:val="24"/>
        </w:rPr>
        <w:t>並非指身體正常的健康需要，而是指那源於罪性、永不滿足的慾望</w:t>
      </w:r>
      <w:r w:rsidR="00B97929">
        <w:rPr>
          <w:rFonts w:hint="eastAsia"/>
          <w:sz w:val="24"/>
          <w:szCs w:val="24"/>
        </w:rPr>
        <w:t>，好像</w:t>
      </w:r>
      <w:r w:rsidR="00BF3A77">
        <w:rPr>
          <w:rFonts w:hint="eastAsia"/>
          <w:sz w:val="24"/>
          <w:szCs w:val="24"/>
        </w:rPr>
        <w:t>過度的</w:t>
      </w:r>
      <w:r w:rsidR="00B97929">
        <w:rPr>
          <w:rFonts w:hint="eastAsia"/>
          <w:sz w:val="24"/>
          <w:szCs w:val="24"/>
        </w:rPr>
        <w:t>食慾、性慾、物慾等等</w:t>
      </w:r>
      <w:r w:rsidR="00D00CCD" w:rsidRPr="00D00CCD">
        <w:rPr>
          <w:rFonts w:hint="eastAsia"/>
          <w:sz w:val="24"/>
          <w:szCs w:val="24"/>
          <w:lang w:eastAsia="zh-HK"/>
        </w:rPr>
        <w:t>；</w:t>
      </w:r>
      <w:r w:rsidR="00E116C5" w:rsidRPr="00E116C5">
        <w:rPr>
          <w:sz w:val="24"/>
          <w:szCs w:val="24"/>
          <w:lang w:eastAsia="zh-HK"/>
        </w:rPr>
        <w:t>起初看似無害的享受，</w:t>
      </w:r>
      <w:r w:rsidR="00F30033">
        <w:rPr>
          <w:rFonts w:hint="eastAsia"/>
          <w:sz w:val="24"/>
          <w:szCs w:val="24"/>
          <w:lang w:eastAsia="zh-HK"/>
        </w:rPr>
        <w:t>卻</w:t>
      </w:r>
      <w:r w:rsidR="00E116C5" w:rsidRPr="00E116C5">
        <w:rPr>
          <w:sz w:val="24"/>
          <w:szCs w:val="24"/>
          <w:lang w:eastAsia="zh-HK"/>
        </w:rPr>
        <w:t>逐漸演變成無法節制的渴求</w:t>
      </w:r>
      <w:r w:rsidR="00D00CCD" w:rsidRPr="00D00CCD">
        <w:rPr>
          <w:rFonts w:hint="eastAsia"/>
          <w:sz w:val="24"/>
          <w:szCs w:val="24"/>
        </w:rPr>
        <w:t>。</w:t>
      </w:r>
      <w:r w:rsidR="008C7740">
        <w:rPr>
          <w:rFonts w:hint="eastAsia"/>
          <w:sz w:val="24"/>
          <w:szCs w:val="24"/>
        </w:rPr>
        <w:t>信徒</w:t>
      </w:r>
      <w:r w:rsidR="008C7740" w:rsidRPr="008C7740">
        <w:rPr>
          <w:sz w:val="24"/>
          <w:szCs w:val="24"/>
        </w:rPr>
        <w:t>原是蒙</w:t>
      </w:r>
      <w:r w:rsidR="008C7740">
        <w:rPr>
          <w:rFonts w:hint="eastAsia"/>
          <w:sz w:val="24"/>
          <w:szCs w:val="24"/>
        </w:rPr>
        <w:t xml:space="preserve">　</w:t>
      </w:r>
      <w:r w:rsidR="008C7740" w:rsidRPr="008C7740">
        <w:rPr>
          <w:sz w:val="24"/>
          <w:szCs w:val="24"/>
        </w:rPr>
        <w:t>神釋放的自由人，</w:t>
      </w:r>
      <w:r w:rsidR="002D2AEB">
        <w:rPr>
          <w:rFonts w:hint="eastAsia"/>
          <w:sz w:val="24"/>
          <w:szCs w:val="24"/>
        </w:rPr>
        <w:t>終</w:t>
      </w:r>
      <w:r w:rsidR="008C7740" w:rsidRPr="008C7740">
        <w:rPr>
          <w:sz w:val="24"/>
          <w:szCs w:val="24"/>
        </w:rPr>
        <w:t>可能一步步走回</w:t>
      </w:r>
      <w:r w:rsidR="008C7740">
        <w:rPr>
          <w:rFonts w:hint="eastAsia"/>
          <w:sz w:val="24"/>
          <w:szCs w:val="24"/>
        </w:rPr>
        <w:t>頭</w:t>
      </w:r>
      <w:r w:rsidR="008C7740" w:rsidRPr="008C7740">
        <w:rPr>
          <w:sz w:val="24"/>
          <w:szCs w:val="24"/>
        </w:rPr>
        <w:t>路，被罪的慾望捆綁。</w:t>
      </w:r>
      <w:r w:rsidR="00293083" w:rsidRPr="00AA5DA4">
        <w:rPr>
          <w:rFonts w:hAnsi="DFPYuanLight-B5"/>
          <w:sz w:val="24"/>
          <w:szCs w:val="24"/>
          <w:lang w:val="en-HK"/>
        </w:rPr>
        <w:t>眼</w:t>
      </w:r>
      <w:r w:rsidR="00C32AA4">
        <w:rPr>
          <w:rFonts w:hAnsi="DFPYuanLight-B5" w:hint="eastAsia"/>
          <w:sz w:val="24"/>
          <w:szCs w:val="24"/>
          <w:lang w:val="en-HK"/>
        </w:rPr>
        <w:t>球</w:t>
      </w:r>
      <w:r w:rsidR="00293083" w:rsidRPr="00AA5DA4">
        <w:rPr>
          <w:rFonts w:hAnsi="DFPYuanLight-B5"/>
          <w:sz w:val="24"/>
          <w:szCs w:val="24"/>
          <w:lang w:val="en-HK"/>
        </w:rPr>
        <w:t>是</w:t>
      </w:r>
      <w:r w:rsidR="00293083" w:rsidRPr="00AA5DA4">
        <w:rPr>
          <w:rFonts w:hAnsi="DFPYuanLight-B5" w:hint="eastAsia"/>
          <w:sz w:val="24"/>
          <w:szCs w:val="24"/>
          <w:lang w:val="en-HK"/>
        </w:rPr>
        <w:t xml:space="preserve">　</w:t>
      </w:r>
      <w:r w:rsidR="00293083" w:rsidRPr="00AA5DA4">
        <w:rPr>
          <w:rFonts w:hAnsi="DFPYuanLight-B5"/>
          <w:sz w:val="24"/>
          <w:szCs w:val="24"/>
          <w:lang w:val="en-HK"/>
        </w:rPr>
        <w:t>神所賜</w:t>
      </w:r>
      <w:r w:rsidR="00C32AA4">
        <w:rPr>
          <w:rFonts w:hAnsi="DFPYuanLight-B5" w:hint="eastAsia"/>
          <w:sz w:val="24"/>
          <w:szCs w:val="24"/>
          <w:lang w:val="en-HK"/>
        </w:rPr>
        <w:t>珍</w:t>
      </w:r>
      <w:r w:rsidR="00BE1125">
        <w:rPr>
          <w:rFonts w:hAnsi="DFPYuanLight-B5" w:hint="eastAsia"/>
          <w:sz w:val="24"/>
          <w:szCs w:val="24"/>
          <w:lang w:val="en-HK"/>
        </w:rPr>
        <w:t>貴</w:t>
      </w:r>
      <w:r w:rsidR="00293083" w:rsidRPr="00AA5DA4">
        <w:rPr>
          <w:rFonts w:hAnsi="DFPYuanLight-B5"/>
          <w:sz w:val="24"/>
          <w:szCs w:val="24"/>
          <w:lang w:val="en-HK"/>
        </w:rPr>
        <w:t>的禮物，使</w:t>
      </w:r>
      <w:r w:rsidR="00293083" w:rsidRPr="00AA5DA4">
        <w:rPr>
          <w:rFonts w:hAnsi="DFPYuanLight-B5" w:hint="eastAsia"/>
          <w:sz w:val="24"/>
          <w:szCs w:val="24"/>
          <w:lang w:val="en-HK"/>
        </w:rPr>
        <w:t>人</w:t>
      </w:r>
      <w:r w:rsidR="00293083" w:rsidRPr="00AA5DA4">
        <w:rPr>
          <w:rFonts w:hAnsi="DFPYuanLight-B5"/>
          <w:sz w:val="24"/>
          <w:szCs w:val="24"/>
          <w:lang w:val="en-HK"/>
        </w:rPr>
        <w:t>能看見</w:t>
      </w:r>
      <w:r w:rsidR="00293083" w:rsidRPr="00AA5DA4">
        <w:rPr>
          <w:rFonts w:hAnsi="DFPYuanLight-B5" w:hint="eastAsia"/>
          <w:sz w:val="24"/>
          <w:szCs w:val="24"/>
          <w:lang w:val="en-HK"/>
        </w:rPr>
        <w:t xml:space="preserve">　</w:t>
      </w:r>
      <w:r w:rsidR="00293083" w:rsidRPr="00AA5DA4">
        <w:rPr>
          <w:rFonts w:hAnsi="DFPYuanLight-B5"/>
          <w:sz w:val="24"/>
          <w:szCs w:val="24"/>
          <w:lang w:val="en-HK"/>
        </w:rPr>
        <w:t>神美妙的創造、偉大的藝術作品，以及所愛家人</w:t>
      </w:r>
      <w:r w:rsidR="00BE1125">
        <w:rPr>
          <w:rFonts w:hAnsi="DFPYuanLight-B5" w:hint="eastAsia"/>
          <w:sz w:val="24"/>
          <w:szCs w:val="24"/>
          <w:lang w:val="en-HK"/>
        </w:rPr>
        <w:t>的臉龐</w:t>
      </w:r>
      <w:r w:rsidR="00293083" w:rsidRPr="00AA5DA4">
        <w:rPr>
          <w:rFonts w:hAnsi="DFPYuanLight-B5"/>
          <w:sz w:val="24"/>
          <w:szCs w:val="24"/>
          <w:lang w:val="en-HK"/>
        </w:rPr>
        <w:t>，從而</w:t>
      </w:r>
      <w:r w:rsidR="00BE1125" w:rsidRPr="00BE1125">
        <w:rPr>
          <w:rFonts w:hAnsi="DFPYuanLight-B5"/>
          <w:sz w:val="24"/>
          <w:szCs w:val="24"/>
        </w:rPr>
        <w:t>由衷地向</w:t>
      </w:r>
      <w:r w:rsidR="00BE1125">
        <w:rPr>
          <w:rFonts w:hAnsi="DFPYuanLight-B5" w:hint="eastAsia"/>
          <w:sz w:val="24"/>
          <w:szCs w:val="24"/>
        </w:rPr>
        <w:t xml:space="preserve">　神</w:t>
      </w:r>
      <w:r w:rsidR="00BE1125" w:rsidRPr="00BE1125">
        <w:rPr>
          <w:rFonts w:hAnsi="DFPYuanLight-B5"/>
          <w:sz w:val="24"/>
          <w:szCs w:val="24"/>
        </w:rPr>
        <w:t>獻上讚美</w:t>
      </w:r>
      <w:r w:rsidR="00293083" w:rsidRPr="00AA5DA4">
        <w:rPr>
          <w:rFonts w:hAnsi="DFPYuanLight-B5"/>
          <w:sz w:val="24"/>
          <w:szCs w:val="24"/>
          <w:lang w:val="en-HK"/>
        </w:rPr>
        <w:t>。</w:t>
      </w:r>
      <w:r w:rsidR="00C32AA4">
        <w:rPr>
          <w:rFonts w:hAnsi="DFPYuanLight-B5" w:hint="eastAsia"/>
          <w:sz w:val="24"/>
          <w:szCs w:val="24"/>
          <w:lang w:val="en-HK"/>
        </w:rPr>
        <w:t>然而</w:t>
      </w:r>
      <w:r w:rsidR="00293083" w:rsidRPr="00AA5DA4">
        <w:rPr>
          <w:rFonts w:hAnsi="DFPYuanLight-B5"/>
          <w:sz w:val="24"/>
          <w:szCs w:val="24"/>
          <w:lang w:val="en-HK"/>
        </w:rPr>
        <w:t>，</w:t>
      </w:r>
      <w:r w:rsidR="00C32AA4">
        <w:rPr>
          <w:rFonts w:hAnsi="DFPYuanLight-B5" w:hint="eastAsia"/>
          <w:sz w:val="24"/>
          <w:szCs w:val="24"/>
          <w:lang w:val="en-HK"/>
        </w:rPr>
        <w:t>當</w:t>
      </w:r>
      <w:r w:rsidR="00C32AA4" w:rsidRPr="00C32AA4">
        <w:rPr>
          <w:rFonts w:hAnsi="DFPYuanLight-B5"/>
          <w:sz w:val="24"/>
          <w:szCs w:val="24"/>
        </w:rPr>
        <w:t>眼睛不再仰望造物主，反而四處尋覓可以滿足私慾的影像</w:t>
      </w:r>
      <w:r w:rsidR="00C32AA4">
        <w:rPr>
          <w:rFonts w:hAnsi="DFPYuanLight-B5" w:hint="eastAsia"/>
          <w:sz w:val="24"/>
          <w:szCs w:val="24"/>
        </w:rPr>
        <w:t>，</w:t>
      </w:r>
      <w:r w:rsidR="003C3692">
        <w:rPr>
          <w:rFonts w:hAnsi="DFPYuanLight-B5" w:hint="eastAsia"/>
          <w:sz w:val="24"/>
          <w:szCs w:val="24"/>
        </w:rPr>
        <w:t>與及貪戀眼目所見之物，</w:t>
      </w:r>
      <w:r w:rsidR="00293083" w:rsidRPr="00AA5DA4">
        <w:rPr>
          <w:rFonts w:hAnsi="DFPYuanLight-B5"/>
          <w:sz w:val="24"/>
          <w:szCs w:val="24"/>
          <w:lang w:val="en-HK"/>
        </w:rPr>
        <w:t>雙眼便成了引向貪婪與偶像崇拜的</w:t>
      </w:r>
      <w:r w:rsidR="005D6482">
        <w:rPr>
          <w:rFonts w:hAnsi="DFPYuanLight-B5" w:hint="eastAsia"/>
          <w:sz w:val="24"/>
          <w:szCs w:val="24"/>
          <w:lang w:val="en-HK"/>
        </w:rPr>
        <w:t>第一扇窗</w:t>
      </w:r>
      <w:r w:rsidR="00293083" w:rsidRPr="00AA5DA4">
        <w:rPr>
          <w:rFonts w:hAnsi="DFPYuanLight-B5"/>
          <w:sz w:val="24"/>
          <w:szCs w:val="24"/>
          <w:lang w:val="en-HK"/>
        </w:rPr>
        <w:t>。隨著現代科技發</w:t>
      </w:r>
      <w:r w:rsidR="005D6482">
        <w:rPr>
          <w:rFonts w:hAnsi="DFPYuanLight-B5" w:hint="eastAsia"/>
          <w:sz w:val="24"/>
          <w:szCs w:val="24"/>
          <w:lang w:val="en-HK"/>
        </w:rPr>
        <w:t>達</w:t>
      </w:r>
      <w:r w:rsidR="00293083" w:rsidRPr="00AA5DA4">
        <w:rPr>
          <w:rFonts w:hAnsi="DFPYuanLight-B5"/>
          <w:sz w:val="24"/>
          <w:szCs w:val="24"/>
          <w:lang w:val="en-HK"/>
        </w:rPr>
        <w:t>，用眼睛犯罪已成為無時無刻的危險。耶穌的警告於現今更顯迫切：「</w:t>
      </w:r>
      <w:r w:rsidR="00293083" w:rsidRPr="009E2C04">
        <w:rPr>
          <w:rFonts w:ascii="DFPGuYinMedium-B5" w:eastAsia="DFPGuYinMedium-B5" w:hAnsi="DFPYuanLight-B5" w:hint="eastAsia"/>
          <w:b/>
          <w:bCs/>
          <w:sz w:val="24"/>
          <w:szCs w:val="24"/>
          <w:lang w:val="en-HK"/>
        </w:rPr>
        <w:t>倘若你一隻眼叫你跌倒，就把它剜出來丟掉</w:t>
      </w:r>
      <w:r w:rsidR="009E2C04">
        <w:rPr>
          <w:rFonts w:ascii="DFPGuYinMedium-B5" w:eastAsia="DFPGuYinMedium-B5" w:hAnsi="DFPYuanLight-B5" w:hint="eastAsia"/>
          <w:b/>
          <w:bCs/>
          <w:sz w:val="24"/>
          <w:szCs w:val="24"/>
          <w:lang w:val="en-HK"/>
        </w:rPr>
        <w:t>；</w:t>
      </w:r>
      <w:r w:rsidR="00293083" w:rsidRPr="00AA5DA4">
        <w:rPr>
          <w:rFonts w:hAnsi="DFPYuanLight-B5"/>
          <w:sz w:val="24"/>
          <w:szCs w:val="24"/>
          <w:lang w:val="en-HK"/>
        </w:rPr>
        <w:t>」</w:t>
      </w:r>
      <w:r w:rsidR="009E2C04">
        <w:rPr>
          <w:rFonts w:hAnsi="DFPYuanLight-B5" w:hint="eastAsia"/>
          <w:sz w:val="24"/>
          <w:szCs w:val="24"/>
          <w:lang w:val="en-HK"/>
        </w:rPr>
        <w:t>(</w:t>
      </w:r>
      <w:r w:rsidR="00293083" w:rsidRPr="00AA5DA4">
        <w:rPr>
          <w:rFonts w:hAnsi="DFPYuanLight-B5"/>
          <w:sz w:val="24"/>
          <w:szCs w:val="24"/>
          <w:lang w:val="en-HK"/>
        </w:rPr>
        <w:t>太18:9</w:t>
      </w:r>
      <w:r w:rsidR="009E2C04">
        <w:rPr>
          <w:rFonts w:hAnsi="DFPYuanLight-B5" w:hint="eastAsia"/>
          <w:sz w:val="24"/>
          <w:szCs w:val="24"/>
          <w:lang w:val="en-HK"/>
        </w:rPr>
        <w:t>)</w:t>
      </w:r>
      <w:r w:rsidR="00293083" w:rsidRPr="00AA5DA4">
        <w:rPr>
          <w:rFonts w:hAnsi="DFPYuanLight-B5"/>
          <w:sz w:val="24"/>
          <w:szCs w:val="24"/>
          <w:lang w:val="en-HK"/>
        </w:rPr>
        <w:t>以</w:t>
      </w:r>
      <w:r w:rsidR="00293083" w:rsidRPr="00AA5DA4">
        <w:rPr>
          <w:rFonts w:hAnsi="DFPYuanLight-B5" w:hint="eastAsia"/>
          <w:sz w:val="24"/>
          <w:szCs w:val="24"/>
          <w:lang w:val="en-HK"/>
        </w:rPr>
        <w:t>此</w:t>
      </w:r>
      <w:r w:rsidR="00293083" w:rsidRPr="00AA5DA4">
        <w:rPr>
          <w:rFonts w:hAnsi="DFPYuanLight-B5"/>
          <w:sz w:val="24"/>
          <w:szCs w:val="24"/>
          <w:lang w:val="en-HK"/>
        </w:rPr>
        <w:t>強調眼目犯罪的嚴重性，告誡人要謹慎所視。</w:t>
      </w:r>
      <w:r w:rsidR="00AA5DA4" w:rsidRPr="00AA5DA4">
        <w:rPr>
          <w:rFonts w:hAnsi="DFPYuanLight-B5"/>
          <w:sz w:val="24"/>
          <w:szCs w:val="24"/>
          <w:lang w:val="en-HK"/>
        </w:rPr>
        <w:t>「</w:t>
      </w:r>
      <w:r w:rsidR="00AA5DA4" w:rsidRPr="0066044E">
        <w:rPr>
          <w:rFonts w:ascii="DFPGuYinMedium-B5" w:eastAsia="DFPGuYinMedium-B5" w:hint="eastAsia"/>
          <w:b/>
          <w:bCs/>
          <w:sz w:val="24"/>
          <w:szCs w:val="24"/>
          <w:lang w:val="en-HK"/>
        </w:rPr>
        <w:t>今生的驕傲</w:t>
      </w:r>
      <w:r w:rsidR="00AA5DA4" w:rsidRPr="00AA5DA4">
        <w:rPr>
          <w:rFonts w:hAnsi="DFPYuanLight-B5"/>
          <w:sz w:val="24"/>
          <w:szCs w:val="24"/>
          <w:lang w:val="en-HK"/>
        </w:rPr>
        <w:t>」是</w:t>
      </w:r>
      <w:r w:rsidR="00DA71C7">
        <w:rPr>
          <w:rFonts w:hAnsi="DFPYuanLight-B5" w:hint="eastAsia"/>
          <w:sz w:val="24"/>
          <w:szCs w:val="24"/>
          <w:lang w:val="en-HK"/>
        </w:rPr>
        <w:t>高舉自己和</w:t>
      </w:r>
      <w:r w:rsidR="00AA5DA4" w:rsidRPr="00AA5DA4">
        <w:rPr>
          <w:rFonts w:hAnsi="DFPYuanLight-B5"/>
          <w:sz w:val="24"/>
          <w:szCs w:val="24"/>
          <w:lang w:val="en-HK"/>
        </w:rPr>
        <w:t>自我榮耀的追求</w:t>
      </w:r>
      <w:r w:rsidR="0092455A">
        <w:rPr>
          <w:rFonts w:hAnsi="DFPYuanLight-B5" w:hint="eastAsia"/>
          <w:sz w:val="24"/>
          <w:szCs w:val="24"/>
          <w:lang w:val="en-HK"/>
        </w:rPr>
        <w:t>，</w:t>
      </w:r>
      <w:r w:rsidR="00D47DB9" w:rsidRPr="00D47DB9">
        <w:rPr>
          <w:rFonts w:hAnsi="DFPYuanLight-B5"/>
          <w:sz w:val="24"/>
          <w:szCs w:val="24"/>
        </w:rPr>
        <w:t>渴望得人的稱讚與</w:t>
      </w:r>
      <w:r w:rsidR="00D47DB9" w:rsidRPr="00D47DB9">
        <w:rPr>
          <w:rFonts w:hAnsi="DFPYuanLight-B5" w:hint="eastAsia"/>
          <w:sz w:val="24"/>
          <w:szCs w:val="24"/>
        </w:rPr>
        <w:t>承</w:t>
      </w:r>
      <w:r w:rsidR="00D47DB9" w:rsidRPr="00D47DB9">
        <w:rPr>
          <w:rFonts w:hAnsi="DFPYuanLight-B5"/>
          <w:sz w:val="24"/>
          <w:szCs w:val="24"/>
        </w:rPr>
        <w:t>認。</w:t>
      </w:r>
      <w:r w:rsidR="00AA5DA4" w:rsidRPr="00AA5DA4">
        <w:rPr>
          <w:rFonts w:hAnsi="DFPYuanLight-B5"/>
          <w:sz w:val="24"/>
          <w:szCs w:val="24"/>
          <w:lang w:val="en-HK"/>
        </w:rPr>
        <w:t>但</w:t>
      </w:r>
      <w:r w:rsidR="00AA5DA4" w:rsidRPr="00AA5DA4">
        <w:rPr>
          <w:rFonts w:hAnsi="DFPYuanLight-B5" w:hint="eastAsia"/>
          <w:sz w:val="24"/>
          <w:szCs w:val="24"/>
          <w:lang w:val="en-HK"/>
        </w:rPr>
        <w:t>信</w:t>
      </w:r>
      <w:r w:rsidR="00AA5DA4" w:rsidRPr="00AA5DA4">
        <w:rPr>
          <w:rFonts w:hAnsi="DFPYuanLight-B5"/>
          <w:sz w:val="24"/>
          <w:szCs w:val="24"/>
          <w:lang w:val="en-HK"/>
        </w:rPr>
        <w:t>徒當不同</w:t>
      </w:r>
      <w:r w:rsidR="00AA5DA4" w:rsidRPr="00AA5DA4">
        <w:rPr>
          <w:rFonts w:hAnsi="DFPYuanLight-B5" w:hint="eastAsia"/>
          <w:sz w:val="24"/>
          <w:szCs w:val="24"/>
          <w:lang w:val="en-HK"/>
        </w:rPr>
        <w:t>，乃是</w:t>
      </w:r>
      <w:r w:rsidR="00AA5DA4" w:rsidRPr="00AA5DA4">
        <w:rPr>
          <w:rFonts w:hAnsi="DFPYuanLight-B5"/>
          <w:sz w:val="24"/>
          <w:szCs w:val="24"/>
          <w:lang w:val="en-HK"/>
        </w:rPr>
        <w:t>誇耀</w:t>
      </w:r>
      <w:r w:rsidR="00AA5DA4" w:rsidRPr="00AA5DA4">
        <w:rPr>
          <w:rFonts w:hAnsi="DFPYuanLight-B5" w:hint="eastAsia"/>
          <w:sz w:val="24"/>
          <w:szCs w:val="24"/>
          <w:lang w:val="en-HK"/>
        </w:rPr>
        <w:t xml:space="preserve">　</w:t>
      </w:r>
      <w:r w:rsidR="00AA5DA4" w:rsidRPr="00AA5DA4">
        <w:rPr>
          <w:rFonts w:hAnsi="DFPYuanLight-B5"/>
          <w:sz w:val="24"/>
          <w:szCs w:val="24"/>
          <w:lang w:val="en-HK"/>
        </w:rPr>
        <w:t>神與祂的作為</w:t>
      </w:r>
      <w:r w:rsidR="00D47DB9">
        <w:rPr>
          <w:rFonts w:hAnsi="DFPYuanLight-B5" w:hint="eastAsia"/>
          <w:sz w:val="24"/>
          <w:szCs w:val="24"/>
          <w:lang w:val="en-HK"/>
        </w:rPr>
        <w:t>，得　神的稱許</w:t>
      </w:r>
      <w:r w:rsidR="00AA5DA4" w:rsidRPr="00AA5DA4">
        <w:rPr>
          <w:rFonts w:hAnsi="DFPYuanLight-B5"/>
          <w:sz w:val="24"/>
          <w:szCs w:val="24"/>
          <w:lang w:val="en-HK"/>
        </w:rPr>
        <w:t>。</w:t>
      </w:r>
      <w:r w:rsidR="00AA5DA4" w:rsidRPr="00AA5DA4">
        <w:rPr>
          <w:rFonts w:hAnsi="DFPYuanLight-B5" w:hint="eastAsia"/>
          <w:sz w:val="24"/>
          <w:szCs w:val="24"/>
          <w:lang w:val="en-HK"/>
        </w:rPr>
        <w:t>在(耶9:23,24)裏，耶和華如此說：「</w:t>
      </w:r>
      <w:bookmarkStart w:id="3" w:name="Jer.9.23"/>
      <w:r w:rsidR="00AA5DA4" w:rsidRPr="00AA5DA4">
        <w:rPr>
          <w:rFonts w:ascii="DFPGuYinMedium-B5" w:eastAsia="DFPGuYinMedium-B5" w:hAnsi="DFPYuanLight-B5" w:hint="eastAsia"/>
          <w:b/>
          <w:bCs/>
          <w:sz w:val="24"/>
          <w:szCs w:val="24"/>
        </w:rPr>
        <w:t>智慧人不要因他的智慧誇口，勇士不要因他的勇力誇口，</w:t>
      </w:r>
      <w:bookmarkEnd w:id="3"/>
      <w:r w:rsidR="00AA5DA4" w:rsidRPr="00AA5DA4">
        <w:rPr>
          <w:rFonts w:ascii="DFPGuYinMedium-B5" w:eastAsia="DFPGuYinMedium-B5" w:hAnsi="DFPYuanLight-B5" w:hint="eastAsia"/>
          <w:b/>
          <w:bCs/>
          <w:sz w:val="24"/>
          <w:szCs w:val="24"/>
        </w:rPr>
        <w:t>財主不要因他的財物誇口。</w:t>
      </w:r>
      <w:bookmarkStart w:id="4" w:name="Jer.9.24"/>
      <w:r w:rsidR="00AA5DA4" w:rsidRPr="00AA5DA4">
        <w:rPr>
          <w:rFonts w:ascii="DFPGuYinMedium-B5" w:eastAsia="DFPGuYinMedium-B5" w:hAnsi="DFPYuanLight-B5" w:hint="eastAsia"/>
          <w:b/>
          <w:bCs/>
          <w:sz w:val="24"/>
          <w:szCs w:val="24"/>
        </w:rPr>
        <w:t>誇口的卻因他有聰明，</w:t>
      </w:r>
      <w:bookmarkEnd w:id="4"/>
      <w:r w:rsidR="00AA5DA4" w:rsidRPr="00AA5DA4">
        <w:rPr>
          <w:rFonts w:ascii="DFPGuYinMedium-B5" w:eastAsia="DFPGuYinMedium-B5" w:hAnsi="DFPYuanLight-B5" w:hint="eastAsia"/>
          <w:b/>
          <w:bCs/>
          <w:sz w:val="24"/>
          <w:szCs w:val="24"/>
        </w:rPr>
        <w:t>認識我是耶和華，又知道我喜悅在世上施行慈愛、公平和公義，以此誇口。</w:t>
      </w:r>
      <w:r w:rsidR="00AA5DA4" w:rsidRPr="00AA5DA4">
        <w:rPr>
          <w:rFonts w:hAnsi="DFPYuanLight-B5" w:hint="eastAsia"/>
          <w:sz w:val="24"/>
          <w:szCs w:val="24"/>
          <w:lang w:val="en-HK"/>
        </w:rPr>
        <w:t>」保羅也說：</w:t>
      </w:r>
      <w:r w:rsidR="00AA5DA4" w:rsidRPr="00AA5DA4">
        <w:rPr>
          <w:rFonts w:hAnsi="DFPYuanLight-B5"/>
          <w:sz w:val="24"/>
          <w:szCs w:val="24"/>
          <w:lang w:val="en-HK"/>
        </w:rPr>
        <w:t>「</w:t>
      </w:r>
      <w:r w:rsidR="00AA5DA4" w:rsidRPr="00AA5DA4">
        <w:rPr>
          <w:rFonts w:ascii="DFPGuYinMedium-B5" w:eastAsia="DFPGuYinMedium-B5" w:hAnsi="DFPYuanLight-B5" w:hint="eastAsia"/>
          <w:b/>
          <w:bCs/>
          <w:sz w:val="24"/>
          <w:szCs w:val="24"/>
          <w:lang w:val="en-HK"/>
        </w:rPr>
        <w:t>誇口的，當指著主誇口</w:t>
      </w:r>
      <w:r w:rsidR="00AA5DA4" w:rsidRPr="00AA5DA4">
        <w:rPr>
          <w:rFonts w:hAnsi="DFPYuanLight-B5"/>
          <w:sz w:val="24"/>
          <w:szCs w:val="24"/>
          <w:lang w:val="en-HK"/>
        </w:rPr>
        <w:t>」</w:t>
      </w:r>
      <w:r w:rsidR="00AA5DA4" w:rsidRPr="00AA5DA4">
        <w:rPr>
          <w:rFonts w:hAnsi="DFPYuanLight-B5" w:hint="eastAsia"/>
          <w:sz w:val="24"/>
          <w:szCs w:val="24"/>
          <w:lang w:val="en-HK"/>
        </w:rPr>
        <w:t>(</w:t>
      </w:r>
      <w:r w:rsidR="00AA5DA4" w:rsidRPr="00AA5DA4">
        <w:rPr>
          <w:rFonts w:hAnsi="DFPYuanLight-B5"/>
          <w:sz w:val="24"/>
          <w:szCs w:val="24"/>
          <w:lang w:val="en-HK"/>
        </w:rPr>
        <w:t>林前1:31</w:t>
      </w:r>
      <w:r w:rsidR="00AA5DA4" w:rsidRPr="00AA5DA4">
        <w:rPr>
          <w:rFonts w:hAnsi="DFPYuanLight-B5" w:hint="eastAsia"/>
          <w:sz w:val="24"/>
          <w:szCs w:val="24"/>
          <w:lang w:val="en-HK"/>
        </w:rPr>
        <w:t>)</w:t>
      </w:r>
      <w:r w:rsidR="00656E7F">
        <w:rPr>
          <w:rFonts w:hAnsi="DFPYuanLight-B5" w:hint="eastAsia"/>
          <w:sz w:val="24"/>
          <w:szCs w:val="24"/>
        </w:rPr>
        <w:t>此</w:t>
      </w:r>
      <w:r w:rsidR="009A0D14" w:rsidRPr="009A0D14">
        <w:rPr>
          <w:rFonts w:hAnsi="DFPYuanLight-B5"/>
          <w:sz w:val="24"/>
          <w:szCs w:val="24"/>
        </w:rPr>
        <w:t>「三慾」</w:t>
      </w:r>
      <w:r w:rsidR="00656E7F">
        <w:rPr>
          <w:rFonts w:hAnsi="DFPYuanLight-B5" w:hint="eastAsia"/>
          <w:sz w:val="24"/>
          <w:szCs w:val="24"/>
        </w:rPr>
        <w:t>不同彼「三育」(德育、智育、體育)，</w:t>
      </w:r>
      <w:r w:rsidR="009A0D14" w:rsidRPr="009A0D14">
        <w:rPr>
          <w:rFonts w:hAnsi="DFPYuanLight-B5"/>
          <w:sz w:val="24"/>
          <w:szCs w:val="24"/>
        </w:rPr>
        <w:t>可說是人類所有罪惡的縮影，也是當年夏娃在伊甸園</w:t>
      </w:r>
      <w:r w:rsidR="009A0D14" w:rsidRPr="009A0D14">
        <w:rPr>
          <w:rFonts w:hAnsi="DFPYuanLight-B5" w:hint="eastAsia"/>
          <w:sz w:val="24"/>
          <w:szCs w:val="24"/>
        </w:rPr>
        <w:t>(</w:t>
      </w:r>
      <w:r w:rsidR="009A0D14" w:rsidRPr="009A0D14">
        <w:rPr>
          <w:rFonts w:hAnsi="DFPYuanLight-B5"/>
          <w:sz w:val="24"/>
          <w:szCs w:val="24"/>
        </w:rPr>
        <w:t>創3:6</w:t>
      </w:r>
      <w:r w:rsidR="009A0D14" w:rsidRPr="009A0D14">
        <w:rPr>
          <w:rFonts w:hAnsi="DFPYuanLight-B5" w:hint="eastAsia"/>
          <w:sz w:val="24"/>
          <w:szCs w:val="24"/>
        </w:rPr>
        <w:t>)</w:t>
      </w:r>
      <w:r w:rsidR="009A0D14" w:rsidRPr="009A0D14">
        <w:rPr>
          <w:rFonts w:hAnsi="DFPYuanLight-B5"/>
          <w:sz w:val="24"/>
          <w:szCs w:val="24"/>
        </w:rPr>
        <w:t>和耶穌在曠野</w:t>
      </w:r>
      <w:r w:rsidR="009A0D14" w:rsidRPr="009A0D14">
        <w:rPr>
          <w:rFonts w:hAnsi="DFPYuanLight-B5" w:hint="eastAsia"/>
          <w:sz w:val="24"/>
          <w:szCs w:val="24"/>
        </w:rPr>
        <w:t>(</w:t>
      </w:r>
      <w:r w:rsidR="009A0D14" w:rsidRPr="009A0D14">
        <w:rPr>
          <w:rFonts w:hAnsi="DFPYuanLight-B5"/>
          <w:sz w:val="24"/>
          <w:szCs w:val="24"/>
        </w:rPr>
        <w:t>太4:1-11</w:t>
      </w:r>
      <w:r w:rsidR="009A0D14" w:rsidRPr="009A0D14">
        <w:rPr>
          <w:rFonts w:hAnsi="DFPYuanLight-B5" w:hint="eastAsia"/>
          <w:sz w:val="24"/>
          <w:szCs w:val="24"/>
        </w:rPr>
        <w:t>)</w:t>
      </w:r>
      <w:r w:rsidR="009A0D14" w:rsidRPr="009A0D14">
        <w:rPr>
          <w:rFonts w:hAnsi="DFPYuanLight-B5"/>
          <w:sz w:val="24"/>
          <w:szCs w:val="24"/>
        </w:rPr>
        <w:t>所面對的試探</w:t>
      </w:r>
      <w:r w:rsidR="009A0D14" w:rsidRPr="009A0D14">
        <w:rPr>
          <w:rFonts w:hAnsi="DFPYuanLight-B5" w:hint="eastAsia"/>
          <w:sz w:val="24"/>
          <w:szCs w:val="24"/>
        </w:rPr>
        <w:t>；</w:t>
      </w:r>
      <w:r w:rsidR="00327690">
        <w:rPr>
          <w:rFonts w:hAnsi="DFPYuanLight-B5" w:hint="eastAsia"/>
          <w:sz w:val="24"/>
          <w:szCs w:val="24"/>
        </w:rPr>
        <w:t>假如這些取代　神要</w:t>
      </w:r>
      <w:r w:rsidR="00327690" w:rsidRPr="00327690">
        <w:rPr>
          <w:rFonts w:hAnsi="DFPYuanLight-B5"/>
          <w:sz w:val="24"/>
          <w:szCs w:val="24"/>
          <w:lang w:val="en-HK"/>
        </w:rPr>
        <w:t>成為人生首位</w:t>
      </w:r>
      <w:r w:rsidR="00327690" w:rsidRPr="00327690">
        <w:rPr>
          <w:rFonts w:hAnsi="DFPYuanLight-B5" w:hint="eastAsia"/>
          <w:sz w:val="24"/>
          <w:szCs w:val="24"/>
          <w:lang w:val="en-HK"/>
        </w:rPr>
        <w:t>，或</w:t>
      </w:r>
      <w:r w:rsidR="00327690" w:rsidRPr="00327690">
        <w:rPr>
          <w:rFonts w:hAnsi="DFPYuanLight-B5"/>
          <w:sz w:val="24"/>
          <w:szCs w:val="24"/>
          <w:lang w:val="en-HK"/>
        </w:rPr>
        <w:t>成為捆綁，便不是從</w:t>
      </w:r>
      <w:r w:rsidR="00327690" w:rsidRPr="00327690">
        <w:rPr>
          <w:rFonts w:hAnsi="DFPYuanLight-B5" w:hint="eastAsia"/>
          <w:sz w:val="24"/>
          <w:szCs w:val="24"/>
          <w:lang w:val="en-HK"/>
        </w:rPr>
        <w:t>天</w:t>
      </w:r>
      <w:r w:rsidR="00327690" w:rsidRPr="00327690">
        <w:rPr>
          <w:rFonts w:hAnsi="DFPYuanLight-B5"/>
          <w:sz w:val="24"/>
          <w:szCs w:val="24"/>
          <w:lang w:val="en-HK"/>
        </w:rPr>
        <w:t>父來的，而是從世界來的</w:t>
      </w:r>
      <w:r w:rsidR="00A97407" w:rsidRPr="00327690">
        <w:rPr>
          <w:rFonts w:hAnsi="DFPYuanLight-B5"/>
          <w:sz w:val="24"/>
          <w:szCs w:val="24"/>
        </w:rPr>
        <w:t>。</w:t>
      </w:r>
      <w:r w:rsidR="00A97407" w:rsidRPr="00A97407">
        <w:rPr>
          <w:rFonts w:hAnsi="DFPYuanLight-B5"/>
          <w:sz w:val="24"/>
          <w:szCs w:val="24"/>
        </w:rPr>
        <w:t>從我們的父那裡降下的，是「</w:t>
      </w:r>
      <w:r w:rsidR="00A97407" w:rsidRPr="0058367B">
        <w:rPr>
          <w:rFonts w:ascii="DFPGuYinMedium-B5" w:eastAsia="DFPGuYinMedium-B5" w:hAnsi="DFPYuanLight-B5" w:hint="eastAsia"/>
          <w:b/>
          <w:bCs/>
          <w:sz w:val="24"/>
          <w:szCs w:val="24"/>
          <w:lang w:val="en-HK"/>
        </w:rPr>
        <w:t>各樣美善的恩賜和各樣全備的賞賜</w:t>
      </w:r>
      <w:r w:rsidR="00A97407" w:rsidRPr="00A97407">
        <w:rPr>
          <w:rFonts w:hAnsi="DFPYuanLight-B5"/>
          <w:sz w:val="24"/>
          <w:szCs w:val="24"/>
        </w:rPr>
        <w:t>」</w:t>
      </w:r>
      <w:r w:rsidR="0058367B" w:rsidRPr="0058367B">
        <w:rPr>
          <w:rFonts w:hAnsi="DFPYuanLight-B5" w:hint="eastAsia"/>
          <w:sz w:val="24"/>
          <w:szCs w:val="24"/>
          <w:lang w:val="en-HK"/>
        </w:rPr>
        <w:t>(</w:t>
      </w:r>
      <w:r w:rsidR="0058367B" w:rsidRPr="0058367B">
        <w:rPr>
          <w:rFonts w:hAnsi="DFPYuanLight-B5"/>
          <w:sz w:val="24"/>
          <w:szCs w:val="24"/>
          <w:lang w:val="en-HK"/>
        </w:rPr>
        <w:t>雅1:17</w:t>
      </w:r>
      <w:r w:rsidR="0058367B" w:rsidRPr="0058367B">
        <w:rPr>
          <w:rFonts w:hAnsi="DFPYuanLight-B5" w:hint="eastAsia"/>
          <w:sz w:val="24"/>
          <w:szCs w:val="24"/>
          <w:lang w:val="en-HK"/>
        </w:rPr>
        <w:t>)</w:t>
      </w:r>
      <w:r w:rsidR="002F076A">
        <w:rPr>
          <w:rFonts w:hAnsi="DFPYuanLight-B5" w:hint="eastAsia"/>
          <w:sz w:val="24"/>
          <w:szCs w:val="24"/>
          <w:lang w:val="en-HK"/>
        </w:rPr>
        <w:t>，</w:t>
      </w:r>
      <w:r w:rsidR="00CB0719" w:rsidRPr="00CB0719">
        <w:rPr>
          <w:rFonts w:hAnsi="DFPYuanLight-B5"/>
          <w:sz w:val="24"/>
          <w:szCs w:val="24"/>
        </w:rPr>
        <w:t>世人如此戀慕世界，深信世界能帶給他們成功與幸福。然而世界終究無法兌現承諾，</w:t>
      </w:r>
      <w:r w:rsidR="00CB0719" w:rsidRPr="00CB0719">
        <w:rPr>
          <w:rFonts w:hAnsi="DFPYuanLight-B5" w:hint="eastAsia"/>
          <w:sz w:val="24"/>
          <w:szCs w:val="24"/>
        </w:rPr>
        <w:t>只是</w:t>
      </w:r>
      <w:r w:rsidR="00CB0719" w:rsidRPr="00CB0719">
        <w:rPr>
          <w:rFonts w:hAnsi="DFPYuanLight-B5"/>
          <w:sz w:val="24"/>
          <w:szCs w:val="24"/>
        </w:rPr>
        <w:t>欺哄</w:t>
      </w:r>
      <w:r w:rsidR="00CB0719" w:rsidRPr="00CB0719">
        <w:rPr>
          <w:rFonts w:hAnsi="DFPYuanLight-B5" w:hint="eastAsia"/>
          <w:sz w:val="24"/>
          <w:szCs w:val="24"/>
        </w:rPr>
        <w:t>人</w:t>
      </w:r>
      <w:r w:rsidR="00CB0719" w:rsidRPr="00CB0719">
        <w:rPr>
          <w:rFonts w:hAnsi="DFPYuanLight-B5"/>
          <w:sz w:val="24"/>
          <w:szCs w:val="24"/>
        </w:rPr>
        <w:t>引向滅</w:t>
      </w:r>
      <w:r w:rsidR="00327690">
        <w:rPr>
          <w:rFonts w:hAnsi="DFPYuanLight-B5" w:hint="eastAsia"/>
          <w:sz w:val="24"/>
          <w:szCs w:val="24"/>
        </w:rPr>
        <w:t>亡</w:t>
      </w:r>
      <w:r w:rsidR="00CB0719" w:rsidRPr="00CB0719">
        <w:rPr>
          <w:rFonts w:hAnsi="DFPYuanLight-B5"/>
          <w:sz w:val="24"/>
          <w:szCs w:val="24"/>
        </w:rPr>
        <w:t>。</w:t>
      </w:r>
      <w:r w:rsidR="005C0EFD">
        <w:rPr>
          <w:rFonts w:hAnsi="DFPYuanLight-B5" w:hint="eastAsia"/>
          <w:sz w:val="24"/>
          <w:szCs w:val="24"/>
          <w:lang w:val="en-HK"/>
        </w:rPr>
        <w:t>請看</w:t>
      </w:r>
      <w:r w:rsidR="005C0EFD">
        <w:rPr>
          <w:rFonts w:hAnsi="DFPYuanLight-B5" w:hint="eastAsia"/>
          <w:sz w:val="24"/>
          <w:szCs w:val="24"/>
          <w:lang w:val="en-HK"/>
        </w:rPr>
        <w:lastRenderedPageBreak/>
        <w:t>第17節：「</w:t>
      </w:r>
      <w:r w:rsidR="005C0EFD" w:rsidRPr="005C0EFD">
        <w:rPr>
          <w:rFonts w:ascii="DFPGuYinMedium-B5" w:eastAsia="DFPGuYinMedium-B5" w:hint="eastAsia"/>
          <w:b/>
          <w:bCs/>
          <w:sz w:val="24"/>
          <w:szCs w:val="24"/>
          <w:lang w:val="en-HK"/>
        </w:rPr>
        <w:t>這世界和其上的情慾都要過去，惟獨遵行</w:t>
      </w:r>
      <w:r w:rsidR="005C0EFD">
        <w:rPr>
          <w:rFonts w:ascii="DFPGuYinMedium-B5" w:eastAsia="DFPGuYinMedium-B5" w:hint="eastAsia"/>
          <w:b/>
          <w:bCs/>
          <w:sz w:val="24"/>
          <w:szCs w:val="24"/>
          <w:lang w:val="en-HK"/>
        </w:rPr>
        <w:t xml:space="preserve">　</w:t>
      </w:r>
      <w:r w:rsidR="005C0EFD" w:rsidRPr="005C0EFD">
        <w:rPr>
          <w:rFonts w:ascii="DFPGuYinMedium-B5" w:eastAsia="DFPGuYinMedium-B5" w:hint="eastAsia"/>
          <w:b/>
          <w:bCs/>
          <w:sz w:val="24"/>
          <w:szCs w:val="24"/>
          <w:lang w:val="en-HK"/>
        </w:rPr>
        <w:t>神旨意的，是永遠常存。</w:t>
      </w:r>
      <w:r w:rsidR="005C0EFD">
        <w:rPr>
          <w:rFonts w:hAnsi="DFPYuanLight-B5" w:hint="eastAsia"/>
          <w:sz w:val="24"/>
          <w:szCs w:val="24"/>
          <w:lang w:val="en-HK"/>
        </w:rPr>
        <w:t>」</w:t>
      </w:r>
      <w:r w:rsidR="00DC322E" w:rsidRPr="002A180D">
        <w:rPr>
          <w:sz w:val="24"/>
          <w:szCs w:val="24"/>
        </w:rPr>
        <w:t>這世界所追求的一切：金錢、名譽、地位、享受，都像沙灘上的城堡，海浪一來，就消失得無影無蹤，如同龐貝古城的繁華瞬間就被火山</w:t>
      </w:r>
      <w:r w:rsidR="002A180D">
        <w:rPr>
          <w:rFonts w:hint="eastAsia"/>
          <w:sz w:val="24"/>
          <w:szCs w:val="24"/>
        </w:rPr>
        <w:t>熔岩</w:t>
      </w:r>
      <w:r w:rsidR="00DC322E" w:rsidRPr="002A180D">
        <w:rPr>
          <w:sz w:val="24"/>
          <w:szCs w:val="24"/>
        </w:rPr>
        <w:t>掩沒。</w:t>
      </w:r>
      <w:r w:rsidR="002A180D" w:rsidRPr="002A180D">
        <w:rPr>
          <w:sz w:val="24"/>
          <w:szCs w:val="24"/>
        </w:rPr>
        <w:t>約翰的核心信息始終關乎愛：當愛</w:t>
      </w:r>
      <w:r w:rsidR="002A180D">
        <w:rPr>
          <w:rFonts w:hint="eastAsia"/>
          <w:sz w:val="24"/>
          <w:szCs w:val="24"/>
        </w:rPr>
        <w:t>甚</w:t>
      </w:r>
      <w:r w:rsidR="002A180D" w:rsidRPr="002A180D">
        <w:rPr>
          <w:sz w:val="24"/>
          <w:szCs w:val="24"/>
        </w:rPr>
        <w:t>麼與不當愛</w:t>
      </w:r>
      <w:r w:rsidR="002A180D">
        <w:rPr>
          <w:rFonts w:hint="eastAsia"/>
          <w:sz w:val="24"/>
          <w:szCs w:val="24"/>
        </w:rPr>
        <w:t>甚</w:t>
      </w:r>
      <w:r w:rsidR="002A180D" w:rsidRPr="002A180D">
        <w:rPr>
          <w:sz w:val="24"/>
          <w:szCs w:val="24"/>
        </w:rPr>
        <w:t>麼。</w:t>
      </w:r>
      <w:r w:rsidR="00DC322E" w:rsidRPr="002A180D">
        <w:rPr>
          <w:sz w:val="24"/>
          <w:szCs w:val="24"/>
        </w:rPr>
        <w:t>「</w:t>
      </w:r>
      <w:r w:rsidR="00DC322E" w:rsidRPr="002A180D">
        <w:rPr>
          <w:rFonts w:ascii="DFPGuYinMedium-B5" w:eastAsia="DFPGuYinMedium-B5" w:hint="eastAsia"/>
          <w:b/>
          <w:bCs/>
          <w:sz w:val="24"/>
          <w:szCs w:val="24"/>
        </w:rPr>
        <w:t>不要愛世界</w:t>
      </w:r>
      <w:r w:rsidR="00DC322E" w:rsidRPr="002A180D">
        <w:rPr>
          <w:sz w:val="24"/>
          <w:szCs w:val="24"/>
        </w:rPr>
        <w:t>」這</w:t>
      </w:r>
      <w:r w:rsidR="002A180D" w:rsidRPr="002A180D">
        <w:rPr>
          <w:sz w:val="24"/>
          <w:szCs w:val="24"/>
        </w:rPr>
        <w:t>句</w:t>
      </w:r>
      <w:r w:rsidR="00DC322E" w:rsidRPr="002A180D">
        <w:rPr>
          <w:sz w:val="24"/>
          <w:szCs w:val="24"/>
        </w:rPr>
        <w:t>話，或許會激起</w:t>
      </w:r>
      <w:r w:rsidR="002A180D" w:rsidRPr="002A180D">
        <w:rPr>
          <w:sz w:val="24"/>
          <w:szCs w:val="24"/>
        </w:rPr>
        <w:t>人</w:t>
      </w:r>
      <w:r w:rsidR="00DC322E" w:rsidRPr="002A180D">
        <w:rPr>
          <w:sz w:val="24"/>
          <w:szCs w:val="24"/>
        </w:rPr>
        <w:t>心中的</w:t>
      </w:r>
      <w:r w:rsidR="002A180D" w:rsidRPr="002A180D">
        <w:rPr>
          <w:sz w:val="24"/>
          <w:szCs w:val="24"/>
        </w:rPr>
        <w:t>不認同</w:t>
      </w:r>
      <w:r w:rsidR="00DC322E" w:rsidRPr="002A180D">
        <w:rPr>
          <w:sz w:val="24"/>
          <w:szCs w:val="24"/>
        </w:rPr>
        <w:t>，但當人明白世界的虛空和　神的永恆，就找到不愛世界的動力。而「</w:t>
      </w:r>
      <w:r w:rsidR="002A180D" w:rsidRPr="005C0EFD">
        <w:rPr>
          <w:rFonts w:ascii="DFPGuYinMedium-B5" w:eastAsia="DFPGuYinMedium-B5" w:hint="eastAsia"/>
          <w:b/>
          <w:bCs/>
          <w:sz w:val="24"/>
          <w:szCs w:val="24"/>
          <w:lang w:val="en-HK"/>
        </w:rPr>
        <w:t>遵行</w:t>
      </w:r>
      <w:r w:rsidR="002A180D">
        <w:rPr>
          <w:rFonts w:ascii="DFPGuYinMedium-B5" w:eastAsia="DFPGuYinMedium-B5" w:hint="eastAsia"/>
          <w:b/>
          <w:bCs/>
          <w:sz w:val="24"/>
          <w:szCs w:val="24"/>
          <w:lang w:val="en-HK"/>
        </w:rPr>
        <w:t xml:space="preserve">　</w:t>
      </w:r>
      <w:r w:rsidR="002A180D" w:rsidRPr="005C0EFD">
        <w:rPr>
          <w:rFonts w:ascii="DFPGuYinMedium-B5" w:eastAsia="DFPGuYinMedium-B5" w:hint="eastAsia"/>
          <w:b/>
          <w:bCs/>
          <w:sz w:val="24"/>
          <w:szCs w:val="24"/>
          <w:lang w:val="en-HK"/>
        </w:rPr>
        <w:t>神旨意</w:t>
      </w:r>
      <w:r w:rsidR="00DC322E" w:rsidRPr="002A180D">
        <w:rPr>
          <w:sz w:val="24"/>
          <w:szCs w:val="24"/>
        </w:rPr>
        <w:t>」最重要就是「</w:t>
      </w:r>
      <w:r w:rsidR="00DC322E" w:rsidRPr="002A180D">
        <w:rPr>
          <w:rFonts w:ascii="DFPGuYinMedium-B5" w:eastAsia="DFPGuYinMedium-B5" w:hint="eastAsia"/>
          <w:b/>
          <w:bCs/>
          <w:sz w:val="24"/>
          <w:szCs w:val="24"/>
        </w:rPr>
        <w:t>彼此相愛</w:t>
      </w:r>
      <w:r w:rsidR="00DC322E" w:rsidRPr="002A180D">
        <w:rPr>
          <w:sz w:val="24"/>
          <w:szCs w:val="24"/>
        </w:rPr>
        <w:t>」。一個真正不愛世界的人，必然會是一個愛弟兄的人，因他不再把時間和精力放在追求那些短暫的情慾和驕傲上，而是投資在永恆</w:t>
      </w:r>
      <w:r w:rsidR="002A180D" w:rsidRPr="002A180D">
        <w:rPr>
          <w:sz w:val="24"/>
          <w:szCs w:val="24"/>
        </w:rPr>
        <w:t>的</w:t>
      </w:r>
      <w:r w:rsidR="00DC322E" w:rsidRPr="002A180D">
        <w:rPr>
          <w:sz w:val="24"/>
          <w:szCs w:val="24"/>
        </w:rPr>
        <w:t xml:space="preserve">　神國</w:t>
      </w:r>
      <w:r w:rsidR="00DC322E" w:rsidRPr="002A180D">
        <w:rPr>
          <w:rFonts w:hint="eastAsia"/>
          <w:sz w:val="24"/>
          <w:szCs w:val="24"/>
        </w:rPr>
        <w:t>裏</w:t>
      </w:r>
      <w:r w:rsidR="00DC322E" w:rsidRPr="002A180D">
        <w:rPr>
          <w:sz w:val="24"/>
          <w:szCs w:val="24"/>
        </w:rPr>
        <w:t>。</w:t>
      </w:r>
      <w:r w:rsidR="003201E9" w:rsidRPr="003201E9">
        <w:rPr>
          <w:rFonts w:hAnsi="DFPYuanLight-B5" w:hint="eastAsia"/>
          <w:sz w:val="24"/>
          <w:szCs w:val="24"/>
          <w:lang w:val="en-HK"/>
        </w:rPr>
        <w:t>雖</w:t>
      </w:r>
      <w:r w:rsidR="003201E9" w:rsidRPr="003201E9">
        <w:rPr>
          <w:rFonts w:hAnsi="DFPYuanLight-B5"/>
          <w:sz w:val="24"/>
          <w:szCs w:val="24"/>
          <w:lang w:val="en-HK"/>
        </w:rPr>
        <w:t>有無數人終生事奉主、遵行祂的旨意，未獲世</w:t>
      </w:r>
      <w:r w:rsidR="003201E9" w:rsidRPr="003201E9">
        <w:rPr>
          <w:rFonts w:hAnsi="DFPYuanLight-B5" w:hint="eastAsia"/>
          <w:sz w:val="24"/>
          <w:szCs w:val="24"/>
          <w:lang w:val="en-HK"/>
        </w:rPr>
        <w:t>界</w:t>
      </w:r>
      <w:r w:rsidR="003201E9" w:rsidRPr="003201E9">
        <w:rPr>
          <w:rFonts w:hAnsi="DFPYuanLight-B5"/>
          <w:sz w:val="24"/>
          <w:szCs w:val="24"/>
          <w:lang w:val="en-HK"/>
        </w:rPr>
        <w:t>認可或賞識，卻始終默默效法基督腳蹤，在隱密處服事人</w:t>
      </w:r>
      <w:r w:rsidR="003201E9" w:rsidRPr="003201E9">
        <w:rPr>
          <w:rFonts w:hAnsi="DFPYuanLight-B5" w:hint="eastAsia"/>
          <w:sz w:val="24"/>
          <w:szCs w:val="24"/>
          <w:lang w:val="en-HK"/>
        </w:rPr>
        <w:t>，他們將來必要</w:t>
      </w:r>
      <w:r w:rsidR="003201E9" w:rsidRPr="003201E9">
        <w:rPr>
          <w:rFonts w:hAnsi="DFPYuanLight-B5"/>
          <w:sz w:val="24"/>
          <w:szCs w:val="24"/>
          <w:lang w:val="en-HK"/>
        </w:rPr>
        <w:t>得享永</w:t>
      </w:r>
      <w:r w:rsidR="003201E9" w:rsidRPr="003201E9">
        <w:rPr>
          <w:rFonts w:hAnsi="DFPYuanLight-B5" w:hint="eastAsia"/>
          <w:sz w:val="24"/>
          <w:szCs w:val="24"/>
          <w:lang w:val="en-HK"/>
        </w:rPr>
        <w:t>遠的</w:t>
      </w:r>
      <w:r w:rsidR="003201E9" w:rsidRPr="003201E9">
        <w:rPr>
          <w:rFonts w:hAnsi="DFPYuanLight-B5"/>
          <w:sz w:val="24"/>
          <w:szCs w:val="24"/>
          <w:lang w:val="en-HK"/>
        </w:rPr>
        <w:t>榮耀。</w:t>
      </w:r>
      <w:r w:rsidR="003201E9" w:rsidRPr="003201E9">
        <w:rPr>
          <w:rFonts w:hAnsi="DFPYuanLight-B5"/>
          <w:sz w:val="24"/>
          <w:szCs w:val="24"/>
        </w:rPr>
        <w:t>愛</w:t>
      </w:r>
      <w:r w:rsidR="003201E9" w:rsidRPr="003201E9">
        <w:rPr>
          <w:rFonts w:hAnsi="DFPYuanLight-B5" w:hint="eastAsia"/>
          <w:sz w:val="24"/>
          <w:szCs w:val="24"/>
        </w:rPr>
        <w:t xml:space="preserve">　</w:t>
      </w:r>
      <w:r w:rsidR="003201E9" w:rsidRPr="003201E9">
        <w:rPr>
          <w:rFonts w:hAnsi="DFPYuanLight-B5"/>
          <w:sz w:val="24"/>
          <w:szCs w:val="24"/>
        </w:rPr>
        <w:t>神才是得著真幸福與屬靈勝利的秘訣。</w:t>
      </w:r>
    </w:p>
    <w:p w14:paraId="5E6DD19D" w14:textId="22923649" w:rsidR="00E00622" w:rsidRPr="00E00622" w:rsidRDefault="00E00622" w:rsidP="00E00622">
      <w:pPr>
        <w:pStyle w:val="Heading2"/>
      </w:pPr>
      <w:r>
        <w:rPr>
          <w:rFonts w:hint="eastAsia"/>
        </w:rPr>
        <w:t>III‧要躲避敵基督 (</w:t>
      </w:r>
      <w:r>
        <w:t>1</w:t>
      </w:r>
      <w:r>
        <w:rPr>
          <w:rFonts w:hint="eastAsia"/>
        </w:rPr>
        <w:t>8-27)</w:t>
      </w:r>
    </w:p>
    <w:p w14:paraId="6F0E9CDC" w14:textId="6AE80243" w:rsidR="00AA5DA4" w:rsidRDefault="00E00622" w:rsidP="00E00622">
      <w:pPr>
        <w:spacing w:line="240" w:lineRule="auto"/>
        <w:ind w:firstLine="0"/>
        <w:rPr>
          <w:rFonts w:hAnsi="DFPYuanLight-B5" w:cs="微軟正黑體"/>
          <w:color w:val="0F1115"/>
          <w:sz w:val="24"/>
          <w:szCs w:val="24"/>
        </w:rPr>
      </w:pPr>
      <w:r>
        <w:rPr>
          <w:sz w:val="24"/>
          <w:szCs w:val="24"/>
        </w:rPr>
        <w:tab/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請看第</w:t>
      </w:r>
      <w:r w:rsidR="00DD4C2C" w:rsidRPr="00DC4114">
        <w:rPr>
          <w:rFonts w:hAnsi="DFPYuanLight-B5" w:cs="Segoe UI"/>
          <w:color w:val="0F1115"/>
          <w:sz w:val="24"/>
          <w:szCs w:val="24"/>
        </w:rPr>
        <w:t>18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節。末世越近，敵基督就越</w:t>
      </w:r>
      <w:r w:rsidR="00C67C99" w:rsidRPr="00DC4114">
        <w:rPr>
          <w:rFonts w:hAnsi="DFPYuanLight-B5" w:cs="微軟正黑體" w:hint="eastAsia"/>
          <w:color w:val="0F1115"/>
          <w:sz w:val="24"/>
          <w:szCs w:val="24"/>
        </w:rPr>
        <w:t>猖獗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。敵基督指的是當時包括諾斯底主義者在內，否認耶穌道成肉身、救贖和復活等的異端邪說，與及假基督和假先知。他們說的話看似真實，卻一派胡言</w:t>
      </w:r>
      <w:r w:rsidR="00DC4114">
        <w:rPr>
          <w:rFonts w:hAnsi="DFPYuanLight-B5" w:cs="微軟正黑體" w:hint="eastAsia"/>
          <w:color w:val="0F1115"/>
          <w:sz w:val="24"/>
          <w:szCs w:val="24"/>
        </w:rPr>
        <w:t>，</w:t>
      </w:r>
      <w:r w:rsidR="006F1E5F">
        <w:rPr>
          <w:rFonts w:hAnsi="DFPYuanLight-B5" w:cs="微軟正黑體" w:hint="eastAsia"/>
          <w:color w:val="0F1115"/>
          <w:sz w:val="24"/>
          <w:szCs w:val="24"/>
        </w:rPr>
        <w:t>與及</w:t>
      </w:r>
      <w:r w:rsidR="00DC4114">
        <w:rPr>
          <w:rFonts w:hAnsi="DFPYuanLight-B5" w:cs="微軟正黑體" w:hint="eastAsia"/>
          <w:color w:val="0F1115"/>
          <w:sz w:val="24"/>
          <w:szCs w:val="24"/>
        </w:rPr>
        <w:t>會為教會帶來巨大痛苦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。耶穌早已預言這些敵基督的出現，並告誡人不要信從他們(太</w:t>
      </w:r>
      <w:r w:rsidR="00DD4C2C" w:rsidRPr="00DC4114">
        <w:rPr>
          <w:rFonts w:hAnsi="DFPYuanLight-B5" w:cs="Segoe UI"/>
          <w:color w:val="0F1115"/>
          <w:sz w:val="24"/>
          <w:szCs w:val="24"/>
        </w:rPr>
        <w:t>24:23,24</w:t>
      </w:r>
      <w:r w:rsidR="00DD4C2C" w:rsidRPr="00DC4114">
        <w:rPr>
          <w:rFonts w:hAnsi="DFPYuanLight-B5" w:cs="Segoe UI" w:hint="eastAsia"/>
          <w:color w:val="0F1115"/>
          <w:sz w:val="24"/>
          <w:szCs w:val="24"/>
        </w:rPr>
        <w:t>)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。敵基督身上有迷惑的靈，會引誘聖徒偏離信仰</w:t>
      </w:r>
      <w:r w:rsidR="00C67C99" w:rsidRPr="00DC4114">
        <w:rPr>
          <w:rFonts w:hAnsi="DFPYuanLight-B5" w:cs="微軟正黑體" w:hint="eastAsia"/>
          <w:color w:val="0F1115"/>
          <w:sz w:val="24"/>
          <w:szCs w:val="24"/>
        </w:rPr>
        <w:t>，不遵守　神的誡命</w:t>
      </w:r>
      <w:r w:rsidR="00DC4114">
        <w:rPr>
          <w:rFonts w:hAnsi="DFPYuanLight-B5" w:cs="微軟正黑體" w:hint="eastAsia"/>
          <w:color w:val="0F1115"/>
          <w:sz w:val="24"/>
          <w:szCs w:val="24"/>
        </w:rPr>
        <w:t>，他們</w:t>
      </w:r>
      <w:r w:rsidR="00C67C99" w:rsidRPr="00DC4114">
        <w:rPr>
          <w:rFonts w:hAnsi="DFPYuanLight-B5" w:cs="微軟正黑體" w:hint="eastAsia"/>
          <w:color w:val="0F1115"/>
          <w:sz w:val="24"/>
          <w:szCs w:val="24"/>
        </w:rPr>
        <w:t>甚至散播仇恨</w:t>
      </w:r>
      <w:r w:rsidR="00DC4114">
        <w:rPr>
          <w:rFonts w:hAnsi="DFPYuanLight-B5" w:cs="微軟正黑體" w:hint="eastAsia"/>
          <w:color w:val="0F1115"/>
          <w:sz w:val="24"/>
          <w:szCs w:val="24"/>
        </w:rPr>
        <w:t>，破壞信徒合而為一的心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。</w:t>
      </w:r>
      <w:r w:rsidR="00DC4114">
        <w:rPr>
          <w:rFonts w:hAnsi="DFPYuanLight-B5" w:cs="微軟正黑體" w:hint="eastAsia"/>
          <w:color w:val="0F1115"/>
          <w:sz w:val="24"/>
          <w:szCs w:val="24"/>
        </w:rPr>
        <w:t>有時候，</w:t>
      </w:r>
      <w:r w:rsidR="00DC4114" w:rsidRPr="00DC4114">
        <w:rPr>
          <w:rFonts w:hint="eastAsia"/>
          <w:sz w:val="24"/>
          <w:szCs w:val="24"/>
        </w:rPr>
        <w:t>他們的離去會</w:t>
      </w:r>
      <w:r w:rsidR="00DC4114" w:rsidRPr="00DC4114">
        <w:rPr>
          <w:sz w:val="24"/>
          <w:szCs w:val="24"/>
        </w:rPr>
        <w:t>讓基督的救恩看似失敗，</w:t>
      </w:r>
      <w:r w:rsidR="006F1E5F">
        <w:rPr>
          <w:rFonts w:hint="eastAsia"/>
          <w:sz w:val="24"/>
          <w:szCs w:val="24"/>
        </w:rPr>
        <w:t>信徒</w:t>
      </w:r>
      <w:r w:rsidR="00DC4114" w:rsidRPr="00DC4114">
        <w:rPr>
          <w:sz w:val="24"/>
          <w:szCs w:val="24"/>
        </w:rPr>
        <w:t>亦會深受其傷害，感到背叛和困惑。係未他們</w:t>
      </w:r>
      <w:r w:rsidR="00DC4114" w:rsidRPr="00DC4114">
        <w:rPr>
          <w:rFonts w:hint="eastAsia"/>
          <w:sz w:val="24"/>
          <w:szCs w:val="24"/>
        </w:rPr>
        <w:t>才是</w:t>
      </w:r>
      <w:r w:rsidR="00DC4114" w:rsidRPr="00DC4114">
        <w:rPr>
          <w:rFonts w:ascii="微軟正黑體" w:eastAsia="微軟正黑體" w:hAnsi="微軟正黑體" w:cs="微軟正黑體" w:hint="eastAsia"/>
          <w:sz w:val="24"/>
          <w:szCs w:val="24"/>
        </w:rPr>
        <w:t>啱</w:t>
      </w:r>
      <w:r w:rsidR="00DC4114" w:rsidRPr="00DC4114">
        <w:rPr>
          <w:rFonts w:hint="eastAsia"/>
          <w:sz w:val="24"/>
          <w:szCs w:val="24"/>
        </w:rPr>
        <w:t>的呢？</w:t>
      </w:r>
      <w:r w:rsidR="003F4305">
        <w:rPr>
          <w:rFonts w:hAnsi="DFPYuanLight-B5" w:cs="微軟正黑體" w:hint="eastAsia"/>
          <w:color w:val="0F1115"/>
          <w:sz w:val="24"/>
          <w:szCs w:val="24"/>
        </w:rPr>
        <w:t>但約翰</w:t>
      </w:r>
      <w:r w:rsidR="0039482C">
        <w:rPr>
          <w:rFonts w:hAnsi="DFPYuanLight-B5" w:cs="微軟正黑體" w:hint="eastAsia"/>
          <w:color w:val="0F1115"/>
          <w:sz w:val="24"/>
          <w:szCs w:val="24"/>
        </w:rPr>
        <w:t>連環問</w:t>
      </w:r>
      <w:r w:rsidR="003F4305">
        <w:rPr>
          <w:rFonts w:hAnsi="DFPYuanLight-B5" w:cs="微軟正黑體" w:hint="eastAsia"/>
          <w:color w:val="0F1115"/>
          <w:sz w:val="24"/>
          <w:szCs w:val="24"/>
        </w:rPr>
        <w:t>：「</w:t>
      </w:r>
      <w:r w:rsidR="003F4305" w:rsidRPr="003F4305">
        <w:rPr>
          <w:rFonts w:ascii="華康古印體(P)" w:eastAsia="華康古印體(P)" w:hAnsi="華康細圓體(P)" w:hint="eastAsia"/>
          <w:b/>
          <w:bCs/>
          <w:sz w:val="24"/>
          <w:szCs w:val="24"/>
          <w:lang w:val="en-HK"/>
        </w:rPr>
        <w:t>誰是說謊話的呢？不是那不認耶穌為基督的嗎？</w:t>
      </w:r>
      <w:r w:rsidR="003F4305">
        <w:rPr>
          <w:rFonts w:hAnsi="DFPYuanLight-B5" w:cs="微軟正黑體" w:hint="eastAsia"/>
          <w:color w:val="0F1115"/>
          <w:sz w:val="24"/>
          <w:szCs w:val="24"/>
        </w:rPr>
        <w:t>」</w:t>
      </w:r>
      <w:r w:rsidR="0039482C" w:rsidRPr="0039482C">
        <w:rPr>
          <w:rFonts w:ascii="華康細圓體(P)" w:eastAsia="華康細圓體(P)" w:hAnsi="華康細圓體(P)" w:hint="eastAsia"/>
          <w:sz w:val="24"/>
          <w:szCs w:val="24"/>
        </w:rPr>
        <w:t>信徒要牢記</w:t>
      </w:r>
      <w:r w:rsidR="0039482C" w:rsidRPr="0039482C">
        <w:rPr>
          <w:rFonts w:ascii="華康細圓體(P)" w:eastAsia="華康細圓體(P)" w:hAnsi="華康細圓體(P)"/>
          <w:sz w:val="24"/>
          <w:szCs w:val="24"/>
        </w:rPr>
        <w:t>究竟倚靠</w:t>
      </w:r>
      <w:r w:rsidR="0039482C" w:rsidRPr="0039482C">
        <w:rPr>
          <w:rFonts w:ascii="華康細圓體(P)" w:eastAsia="華康細圓體(P)" w:hAnsi="華康細圓體(P)" w:hint="eastAsia"/>
          <w:sz w:val="24"/>
          <w:szCs w:val="24"/>
        </w:rPr>
        <w:t>甚</w:t>
      </w:r>
      <w:r w:rsidR="0039482C" w:rsidRPr="0039482C">
        <w:rPr>
          <w:rFonts w:ascii="華康細圓體(P)" w:eastAsia="華康細圓體(P)" w:hAnsi="華康細圓體(P)"/>
          <w:sz w:val="24"/>
          <w:szCs w:val="24"/>
        </w:rPr>
        <w:t>麼得救</w:t>
      </w:r>
      <w:r w:rsidR="0039482C" w:rsidRPr="0039482C">
        <w:rPr>
          <w:rFonts w:ascii="華康細圓體(P)" w:eastAsia="華康細圓體(P)" w:hAnsi="華康細圓體(P)" w:hint="eastAsia"/>
          <w:sz w:val="24"/>
          <w:szCs w:val="24"/>
        </w:rPr>
        <w:t>。</w:t>
      </w:r>
      <w:r w:rsidR="0039482C" w:rsidRPr="0039482C">
        <w:rPr>
          <w:rFonts w:ascii="華康細圓體(P)" w:eastAsia="華康細圓體(P)" w:hAnsi="華康細圓體(P)"/>
          <w:sz w:val="24"/>
          <w:szCs w:val="24"/>
        </w:rPr>
        <w:t>否認耶穌，</w:t>
      </w:r>
      <w:r w:rsidR="0039482C" w:rsidRPr="0039482C">
        <w:rPr>
          <w:rFonts w:ascii="華康細圓體(P)" w:eastAsia="華康細圓體(P)" w:hAnsi="華康細圓體(P)" w:hint="eastAsia"/>
          <w:sz w:val="24"/>
          <w:szCs w:val="24"/>
        </w:rPr>
        <w:t>或以別的為基督，</w:t>
      </w:r>
      <w:r w:rsidR="0039482C" w:rsidRPr="0039482C">
        <w:rPr>
          <w:rFonts w:ascii="華康細圓體(P)" w:eastAsia="華康細圓體(P)" w:hAnsi="華康細圓體(P)"/>
          <w:sz w:val="24"/>
          <w:szCs w:val="24"/>
        </w:rPr>
        <w:t>就無法得著真正的赦罪與救恩</w:t>
      </w:r>
      <w:r w:rsidR="0039482C" w:rsidRPr="0039482C">
        <w:rPr>
          <w:rFonts w:ascii="華康細圓體(P)" w:eastAsia="華康細圓體(P)" w:hAnsi="華康細圓體(P)" w:hint="eastAsia"/>
          <w:sz w:val="24"/>
          <w:szCs w:val="24"/>
        </w:rPr>
        <w:t>。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所以不要聽他們的話，更要遠</w:t>
      </w:r>
      <w:r w:rsidR="006F1E5F">
        <w:rPr>
          <w:rFonts w:hAnsi="DFPYuanLight-B5" w:cs="微軟正黑體" w:hint="eastAsia"/>
          <w:color w:val="0F1115"/>
          <w:sz w:val="24"/>
          <w:szCs w:val="24"/>
        </w:rPr>
        <w:t>避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他們</w:t>
      </w:r>
      <w:r w:rsidR="00C67C99" w:rsidRPr="00DC4114">
        <w:rPr>
          <w:rFonts w:hAnsi="DFPYuanLight-B5" w:cs="微軟正黑體" w:hint="eastAsia"/>
          <w:color w:val="0F1115"/>
          <w:sz w:val="24"/>
          <w:szCs w:val="24"/>
        </w:rPr>
        <w:t>(多</w:t>
      </w:r>
      <w:r w:rsidR="00C67C99" w:rsidRPr="00DC4114">
        <w:rPr>
          <w:rFonts w:hAnsi="DFPYuanLight-B5" w:cs="Segoe UI"/>
          <w:color w:val="0F1115"/>
          <w:sz w:val="24"/>
          <w:szCs w:val="24"/>
        </w:rPr>
        <w:t>3:10</w:t>
      </w:r>
      <w:r w:rsidR="00C67C99" w:rsidRPr="00DC4114">
        <w:rPr>
          <w:rFonts w:hAnsi="DFPYuanLight-B5" w:cs="Segoe UI" w:hint="eastAsia"/>
          <w:color w:val="0F1115"/>
          <w:sz w:val="24"/>
          <w:szCs w:val="24"/>
        </w:rPr>
        <w:t>)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。最重要的，</w:t>
      </w:r>
      <w:r w:rsidR="0051171D">
        <w:rPr>
          <w:rFonts w:hAnsi="DFPYuanLight-B5" w:cs="微軟正黑體" w:hint="eastAsia"/>
          <w:color w:val="0F1115"/>
          <w:sz w:val="24"/>
          <w:szCs w:val="24"/>
        </w:rPr>
        <w:t>是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必須持守從起初所聽見的福音和</w:t>
      </w:r>
      <w:r w:rsidR="00687C18">
        <w:rPr>
          <w:rFonts w:hAnsi="DFPYuanLight-B5" w:cs="微軟正黑體" w:hint="eastAsia"/>
          <w:color w:val="0F1115"/>
          <w:sz w:val="24"/>
          <w:szCs w:val="24"/>
        </w:rPr>
        <w:t xml:space="preserve">　神的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話語。無論處在任何景況中，都要堅信</w:t>
      </w:r>
      <w:r w:rsidR="0051171D">
        <w:rPr>
          <w:rFonts w:hAnsi="DFPYuanLight-B5" w:cs="微軟正黑體" w:hint="eastAsia"/>
          <w:color w:val="0F1115"/>
          <w:sz w:val="24"/>
          <w:szCs w:val="24"/>
        </w:rPr>
        <w:t xml:space="preserve">　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神</w:t>
      </w:r>
      <w:r w:rsidR="0051171D">
        <w:rPr>
          <w:rFonts w:hAnsi="DFPYuanLight-B5" w:cs="微軟正黑體" w:hint="eastAsia"/>
          <w:color w:val="0F1115"/>
          <w:sz w:val="24"/>
          <w:szCs w:val="24"/>
        </w:rPr>
        <w:t>的</w:t>
      </w:r>
      <w:r w:rsidR="00DD4C2C" w:rsidRPr="00DC4114">
        <w:rPr>
          <w:rFonts w:hAnsi="DFPYuanLight-B5" w:cs="微軟正黑體" w:hint="eastAsia"/>
          <w:color w:val="0F1115"/>
          <w:sz w:val="24"/>
          <w:szCs w:val="24"/>
        </w:rPr>
        <w:t>愛，相信耶穌為赦免我的罪，死在十字架上並已復活。那時，聖靈必住在我們裡面，賜下對救恩和永生的確據，引導我們走真理與生命的道路。</w:t>
      </w:r>
    </w:p>
    <w:p w14:paraId="392BBFE7" w14:textId="502FF846" w:rsidR="00E00622" w:rsidRDefault="003E60BE" w:rsidP="00BB3021">
      <w:pPr>
        <w:spacing w:line="240" w:lineRule="auto"/>
        <w:ind w:firstLine="0"/>
        <w:rPr>
          <w:rFonts w:hAnsi="DFPYuanLight-B5"/>
          <w:sz w:val="24"/>
          <w:szCs w:val="24"/>
        </w:rPr>
      </w:pPr>
      <w:r>
        <w:rPr>
          <w:rFonts w:hAnsi="DFPYuanLight-B5" w:cs="微軟正黑體"/>
          <w:color w:val="0F1115"/>
          <w:sz w:val="24"/>
          <w:szCs w:val="24"/>
        </w:rPr>
        <w:tab/>
      </w:r>
      <w:r w:rsidR="008018CE">
        <w:rPr>
          <w:rFonts w:hAnsi="DFPYuanLight-B5" w:hint="eastAsia"/>
          <w:sz w:val="24"/>
          <w:szCs w:val="24"/>
        </w:rPr>
        <w:t>總括來說，愛弟兄的人行在光明中，他們</w:t>
      </w:r>
      <w:proofErr w:type="gramStart"/>
      <w:r w:rsidR="008018CE">
        <w:rPr>
          <w:rFonts w:hAnsi="DFPYuanLight-B5" w:hint="eastAsia"/>
          <w:sz w:val="24"/>
          <w:szCs w:val="24"/>
        </w:rPr>
        <w:t>裏</w:t>
      </w:r>
      <w:proofErr w:type="gramEnd"/>
      <w:r w:rsidR="008018CE">
        <w:rPr>
          <w:rFonts w:hAnsi="DFPYuanLight-B5" w:hint="eastAsia"/>
          <w:sz w:val="24"/>
          <w:szCs w:val="24"/>
        </w:rPr>
        <w:t>頭沒有恨，而是努力遵守和實踐「</w:t>
      </w:r>
      <w:r w:rsidR="008018CE" w:rsidRPr="008C08F7">
        <w:rPr>
          <w:rFonts w:ascii="DFPGuYinMedium-B5" w:eastAsia="DFPGuYinMedium-B5" w:hint="eastAsia"/>
          <w:b/>
          <w:bCs/>
          <w:sz w:val="24"/>
          <w:szCs w:val="24"/>
          <w:lang w:val="en-HK"/>
        </w:rPr>
        <w:t>彼此相愛</w:t>
      </w:r>
      <w:r w:rsidR="008018CE">
        <w:rPr>
          <w:rFonts w:hAnsi="DFPYuanLight-B5" w:hint="eastAsia"/>
          <w:sz w:val="24"/>
          <w:szCs w:val="24"/>
        </w:rPr>
        <w:t>」的</w:t>
      </w:r>
      <w:proofErr w:type="gramStart"/>
      <w:r w:rsidR="008018CE">
        <w:rPr>
          <w:rFonts w:hAnsi="DFPYuanLight-B5" w:hint="eastAsia"/>
          <w:sz w:val="24"/>
          <w:szCs w:val="24"/>
        </w:rPr>
        <w:t>誡</w:t>
      </w:r>
      <w:proofErr w:type="gramEnd"/>
      <w:r w:rsidR="008018CE">
        <w:rPr>
          <w:rFonts w:hAnsi="DFPYuanLight-B5" w:hint="eastAsia"/>
          <w:sz w:val="24"/>
          <w:szCs w:val="24"/>
        </w:rPr>
        <w:t>命。愛弟兄的人又是不愛世界，而是愛　神和事奉　神，單單將榮耀歸給　神。</w:t>
      </w:r>
      <w:r w:rsidR="001456EC">
        <w:rPr>
          <w:rFonts w:hAnsi="DFPYuanLight-B5" w:hint="eastAsia"/>
          <w:sz w:val="24"/>
          <w:szCs w:val="24"/>
        </w:rPr>
        <w:t>愛弟兄的人也常常記念主的救恩，順從聖靈的引導，</w:t>
      </w:r>
      <w:r w:rsidR="00E4266A">
        <w:rPr>
          <w:rFonts w:hAnsi="DFPYuanLight-B5" w:hint="eastAsia"/>
          <w:sz w:val="24"/>
          <w:szCs w:val="24"/>
        </w:rPr>
        <w:t>不迷惑人也</w:t>
      </w:r>
      <w:r w:rsidR="009C5376">
        <w:rPr>
          <w:rFonts w:hAnsi="DFPYuanLight-B5" w:hint="eastAsia"/>
          <w:sz w:val="24"/>
          <w:szCs w:val="24"/>
        </w:rPr>
        <w:t>不被敵基督</w:t>
      </w:r>
      <w:r w:rsidR="00E4266A">
        <w:rPr>
          <w:rFonts w:hAnsi="DFPYuanLight-B5" w:hint="eastAsia"/>
          <w:sz w:val="24"/>
          <w:szCs w:val="24"/>
        </w:rPr>
        <w:t>迷惑</w:t>
      </w:r>
      <w:r w:rsidR="009C5376">
        <w:rPr>
          <w:rFonts w:hAnsi="DFPYuanLight-B5" w:hint="eastAsia"/>
          <w:sz w:val="24"/>
          <w:szCs w:val="24"/>
        </w:rPr>
        <w:t>，</w:t>
      </w:r>
      <w:r w:rsidR="001456EC">
        <w:rPr>
          <w:rFonts w:hAnsi="DFPYuanLight-B5" w:hint="eastAsia"/>
          <w:sz w:val="24"/>
          <w:szCs w:val="24"/>
        </w:rPr>
        <w:t>並因常住在主裏面而得享永生的福樂，</w:t>
      </w:r>
      <w:r w:rsidR="00090B5B">
        <w:rPr>
          <w:rFonts w:hAnsi="DFPYuanLight-B5" w:hint="eastAsia"/>
          <w:sz w:val="24"/>
          <w:szCs w:val="24"/>
        </w:rPr>
        <w:t>與　神持續的相交及</w:t>
      </w:r>
      <w:r w:rsidR="001456EC">
        <w:rPr>
          <w:rFonts w:hAnsi="DFPYuanLight-B5" w:hint="eastAsia"/>
          <w:sz w:val="24"/>
          <w:szCs w:val="24"/>
        </w:rPr>
        <w:t>結出愛的果子。</w:t>
      </w:r>
    </w:p>
    <w:p w14:paraId="5B513909" w14:textId="54ACCDCB" w:rsidR="00C51AEC" w:rsidRPr="00C51AEC" w:rsidRDefault="00C51AEC" w:rsidP="00B13D25">
      <w:pPr>
        <w:spacing w:line="240" w:lineRule="auto"/>
        <w:rPr>
          <w:sz w:val="24"/>
          <w:szCs w:val="24"/>
        </w:rPr>
      </w:pPr>
    </w:p>
    <w:p w14:paraId="3D59D3E6" w14:textId="5889FFC2" w:rsidR="00636C7A" w:rsidRDefault="00636C7A" w:rsidP="00B13D25">
      <w:pPr>
        <w:spacing w:line="240" w:lineRule="auto"/>
        <w:rPr>
          <w:sz w:val="24"/>
          <w:szCs w:val="24"/>
        </w:rPr>
      </w:pPr>
    </w:p>
    <w:p w14:paraId="30E9CD77" w14:textId="77777777" w:rsidR="00E64CC1" w:rsidRDefault="00E64CC1" w:rsidP="00B13D25">
      <w:pPr>
        <w:spacing w:line="240" w:lineRule="auto"/>
        <w:rPr>
          <w:sz w:val="24"/>
          <w:szCs w:val="24"/>
        </w:rPr>
      </w:pPr>
    </w:p>
    <w:p w14:paraId="03CEF457" w14:textId="77777777" w:rsidR="008A339C" w:rsidRDefault="008A339C" w:rsidP="00E50D17">
      <w:pPr>
        <w:spacing w:line="240" w:lineRule="auto"/>
        <w:rPr>
          <w:sz w:val="24"/>
          <w:szCs w:val="24"/>
        </w:rPr>
      </w:pPr>
    </w:p>
    <w:p w14:paraId="35804E5A" w14:textId="77777777" w:rsidR="00D077DE" w:rsidRDefault="00D077DE" w:rsidP="00D077DE">
      <w:pPr>
        <w:spacing w:line="240" w:lineRule="auto"/>
        <w:rPr>
          <w:sz w:val="24"/>
          <w:szCs w:val="24"/>
        </w:rPr>
      </w:pPr>
    </w:p>
    <w:p w14:paraId="164A94A3" w14:textId="77777777" w:rsidR="00EB6010" w:rsidRDefault="00EB6010" w:rsidP="00D14E54">
      <w:pPr>
        <w:spacing w:line="240" w:lineRule="auto"/>
        <w:rPr>
          <w:sz w:val="24"/>
          <w:szCs w:val="24"/>
        </w:rPr>
      </w:pPr>
    </w:p>
    <w:p w14:paraId="4634DEB2" w14:textId="77777777" w:rsidR="00C71F6E" w:rsidRPr="00EA36CE" w:rsidRDefault="00C71F6E" w:rsidP="004E4DAA">
      <w:pPr>
        <w:pStyle w:val="BodyTextIndent2"/>
        <w:ind w:firstLine="0"/>
        <w:rPr>
          <w:rFonts w:ascii="DFPYuanLight-B5" w:eastAsia="DFPYuanLight-B5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7160" w14:textId="77777777" w:rsidR="000A58BA" w:rsidRDefault="000A58BA">
      <w:r>
        <w:separator/>
      </w:r>
    </w:p>
  </w:endnote>
  <w:endnote w:type="continuationSeparator" w:id="0">
    <w:p w14:paraId="522B62D2" w14:textId="77777777" w:rsidR="000A58BA" w:rsidRDefault="000A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PYuanLight-B5">
    <w:altName w:val="華康細圓體(P)"/>
    <w:charset w:val="88"/>
    <w:family w:val="swiss"/>
    <w:pitch w:val="variable"/>
    <w:sig w:usb0="A000023F" w:usb1="3A4F9C38" w:usb2="00000016" w:usb3="00000000" w:csb0="00100001" w:csb1="00000000"/>
  </w:font>
  <w:font w:name="DFPGuYinMedium-B5">
    <w:altName w:val="華康古印體(P)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GuYinMedium-B5">
    <w:altName w:val="華康古印體"/>
    <w:charset w:val="88"/>
    <w:family w:val="script"/>
    <w:pitch w:val="fixed"/>
    <w:sig w:usb0="80000001" w:usb1="28091800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F6DE" w14:textId="77777777" w:rsidR="00894426" w:rsidRDefault="0089442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2B5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B198" w14:textId="77777777" w:rsidR="000A58BA" w:rsidRDefault="000A58BA">
      <w:r>
        <w:separator/>
      </w:r>
    </w:p>
  </w:footnote>
  <w:footnote w:type="continuationSeparator" w:id="0">
    <w:p w14:paraId="2DE5CC8E" w14:textId="77777777" w:rsidR="000A58BA" w:rsidRDefault="000A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1137918403">
    <w:abstractNumId w:val="8"/>
  </w:num>
  <w:num w:numId="2" w16cid:durableId="364527438">
    <w:abstractNumId w:val="3"/>
  </w:num>
  <w:num w:numId="3" w16cid:durableId="1580403641">
    <w:abstractNumId w:val="2"/>
  </w:num>
  <w:num w:numId="4" w16cid:durableId="1936741327">
    <w:abstractNumId w:val="1"/>
  </w:num>
  <w:num w:numId="5" w16cid:durableId="1768497427">
    <w:abstractNumId w:val="0"/>
  </w:num>
  <w:num w:numId="6" w16cid:durableId="149488215">
    <w:abstractNumId w:val="9"/>
  </w:num>
  <w:num w:numId="7" w16cid:durableId="1848514673">
    <w:abstractNumId w:val="7"/>
  </w:num>
  <w:num w:numId="8" w16cid:durableId="1718507302">
    <w:abstractNumId w:val="6"/>
  </w:num>
  <w:num w:numId="9" w16cid:durableId="142358903">
    <w:abstractNumId w:val="5"/>
  </w:num>
  <w:num w:numId="10" w16cid:durableId="1187063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1"/>
    <w:rsid w:val="00000042"/>
    <w:rsid w:val="00000ED8"/>
    <w:rsid w:val="00002036"/>
    <w:rsid w:val="00002321"/>
    <w:rsid w:val="00002E60"/>
    <w:rsid w:val="000043B7"/>
    <w:rsid w:val="000045D8"/>
    <w:rsid w:val="000049EF"/>
    <w:rsid w:val="00004B45"/>
    <w:rsid w:val="0000537B"/>
    <w:rsid w:val="000056B4"/>
    <w:rsid w:val="0000570E"/>
    <w:rsid w:val="00005A46"/>
    <w:rsid w:val="00005A6C"/>
    <w:rsid w:val="0000600B"/>
    <w:rsid w:val="00006486"/>
    <w:rsid w:val="00007176"/>
    <w:rsid w:val="00007204"/>
    <w:rsid w:val="00007806"/>
    <w:rsid w:val="00007F52"/>
    <w:rsid w:val="00010CC4"/>
    <w:rsid w:val="00011826"/>
    <w:rsid w:val="00011D52"/>
    <w:rsid w:val="000142D7"/>
    <w:rsid w:val="0001454E"/>
    <w:rsid w:val="000148C6"/>
    <w:rsid w:val="00014B84"/>
    <w:rsid w:val="000151A5"/>
    <w:rsid w:val="00015980"/>
    <w:rsid w:val="00015A54"/>
    <w:rsid w:val="00016132"/>
    <w:rsid w:val="00016728"/>
    <w:rsid w:val="00016DCF"/>
    <w:rsid w:val="00017B53"/>
    <w:rsid w:val="00017B57"/>
    <w:rsid w:val="00020075"/>
    <w:rsid w:val="000200BE"/>
    <w:rsid w:val="000204DC"/>
    <w:rsid w:val="000209A1"/>
    <w:rsid w:val="00020A0E"/>
    <w:rsid w:val="000213BA"/>
    <w:rsid w:val="000218D4"/>
    <w:rsid w:val="00021C45"/>
    <w:rsid w:val="0002244C"/>
    <w:rsid w:val="0002251A"/>
    <w:rsid w:val="000225C5"/>
    <w:rsid w:val="000231B7"/>
    <w:rsid w:val="0002345D"/>
    <w:rsid w:val="00023ED8"/>
    <w:rsid w:val="00024BA8"/>
    <w:rsid w:val="000252C2"/>
    <w:rsid w:val="000257AC"/>
    <w:rsid w:val="000266B9"/>
    <w:rsid w:val="000269B3"/>
    <w:rsid w:val="00030316"/>
    <w:rsid w:val="00030A3E"/>
    <w:rsid w:val="00030FE6"/>
    <w:rsid w:val="00031459"/>
    <w:rsid w:val="00032257"/>
    <w:rsid w:val="000329B4"/>
    <w:rsid w:val="00032A39"/>
    <w:rsid w:val="00033159"/>
    <w:rsid w:val="00033357"/>
    <w:rsid w:val="00033C09"/>
    <w:rsid w:val="00034913"/>
    <w:rsid w:val="0003497E"/>
    <w:rsid w:val="00034FA4"/>
    <w:rsid w:val="0003577C"/>
    <w:rsid w:val="000358E2"/>
    <w:rsid w:val="000365A3"/>
    <w:rsid w:val="0003678A"/>
    <w:rsid w:val="00037873"/>
    <w:rsid w:val="00037C81"/>
    <w:rsid w:val="000401C0"/>
    <w:rsid w:val="00040376"/>
    <w:rsid w:val="0004087E"/>
    <w:rsid w:val="000413A8"/>
    <w:rsid w:val="000414A2"/>
    <w:rsid w:val="000416AC"/>
    <w:rsid w:val="00042BBA"/>
    <w:rsid w:val="00042E6F"/>
    <w:rsid w:val="0004303C"/>
    <w:rsid w:val="000431F2"/>
    <w:rsid w:val="0004359B"/>
    <w:rsid w:val="000438EE"/>
    <w:rsid w:val="00043A67"/>
    <w:rsid w:val="00043F86"/>
    <w:rsid w:val="000444D7"/>
    <w:rsid w:val="0004456B"/>
    <w:rsid w:val="00044C91"/>
    <w:rsid w:val="00044D61"/>
    <w:rsid w:val="000451B3"/>
    <w:rsid w:val="0004578D"/>
    <w:rsid w:val="000462C0"/>
    <w:rsid w:val="00046939"/>
    <w:rsid w:val="000475A6"/>
    <w:rsid w:val="00047C86"/>
    <w:rsid w:val="000500BD"/>
    <w:rsid w:val="000502DC"/>
    <w:rsid w:val="000508A9"/>
    <w:rsid w:val="00052FAE"/>
    <w:rsid w:val="00053C3A"/>
    <w:rsid w:val="00054634"/>
    <w:rsid w:val="00054861"/>
    <w:rsid w:val="000553AB"/>
    <w:rsid w:val="000568FD"/>
    <w:rsid w:val="00056A1D"/>
    <w:rsid w:val="00056A62"/>
    <w:rsid w:val="00056F8F"/>
    <w:rsid w:val="00057315"/>
    <w:rsid w:val="00057C87"/>
    <w:rsid w:val="0006020B"/>
    <w:rsid w:val="000613BF"/>
    <w:rsid w:val="00061C1C"/>
    <w:rsid w:val="00061E13"/>
    <w:rsid w:val="00062B5E"/>
    <w:rsid w:val="00063508"/>
    <w:rsid w:val="00063D0B"/>
    <w:rsid w:val="00064386"/>
    <w:rsid w:val="00064A61"/>
    <w:rsid w:val="00064B34"/>
    <w:rsid w:val="00065791"/>
    <w:rsid w:val="00065834"/>
    <w:rsid w:val="00066A22"/>
    <w:rsid w:val="00066A3C"/>
    <w:rsid w:val="000674A1"/>
    <w:rsid w:val="00067A50"/>
    <w:rsid w:val="00067D07"/>
    <w:rsid w:val="000701B0"/>
    <w:rsid w:val="00070489"/>
    <w:rsid w:val="00070B44"/>
    <w:rsid w:val="00072735"/>
    <w:rsid w:val="00072DD8"/>
    <w:rsid w:val="00073774"/>
    <w:rsid w:val="0007407D"/>
    <w:rsid w:val="00074134"/>
    <w:rsid w:val="0007444B"/>
    <w:rsid w:val="00074E71"/>
    <w:rsid w:val="0007544B"/>
    <w:rsid w:val="000755D0"/>
    <w:rsid w:val="0007647E"/>
    <w:rsid w:val="000765FE"/>
    <w:rsid w:val="00076AB4"/>
    <w:rsid w:val="00076C41"/>
    <w:rsid w:val="00076F92"/>
    <w:rsid w:val="00077F47"/>
    <w:rsid w:val="000802E3"/>
    <w:rsid w:val="0008076C"/>
    <w:rsid w:val="00080DD3"/>
    <w:rsid w:val="0008102F"/>
    <w:rsid w:val="000812C0"/>
    <w:rsid w:val="00081934"/>
    <w:rsid w:val="0008260B"/>
    <w:rsid w:val="000829AE"/>
    <w:rsid w:val="00082BEB"/>
    <w:rsid w:val="00083C30"/>
    <w:rsid w:val="000840BD"/>
    <w:rsid w:val="00084B7A"/>
    <w:rsid w:val="00084C4D"/>
    <w:rsid w:val="00085614"/>
    <w:rsid w:val="00085C2F"/>
    <w:rsid w:val="00086030"/>
    <w:rsid w:val="00086F70"/>
    <w:rsid w:val="00087374"/>
    <w:rsid w:val="000878F3"/>
    <w:rsid w:val="0009028C"/>
    <w:rsid w:val="000904AD"/>
    <w:rsid w:val="000909A9"/>
    <w:rsid w:val="00090B5B"/>
    <w:rsid w:val="00091118"/>
    <w:rsid w:val="00091A21"/>
    <w:rsid w:val="00092109"/>
    <w:rsid w:val="00092611"/>
    <w:rsid w:val="0009284E"/>
    <w:rsid w:val="000928F3"/>
    <w:rsid w:val="000929DF"/>
    <w:rsid w:val="00093057"/>
    <w:rsid w:val="000939FC"/>
    <w:rsid w:val="00093CA5"/>
    <w:rsid w:val="00094737"/>
    <w:rsid w:val="00094A76"/>
    <w:rsid w:val="00094FAE"/>
    <w:rsid w:val="000950AA"/>
    <w:rsid w:val="000951DD"/>
    <w:rsid w:val="00095C86"/>
    <w:rsid w:val="000962B0"/>
    <w:rsid w:val="00096405"/>
    <w:rsid w:val="00096527"/>
    <w:rsid w:val="000970B1"/>
    <w:rsid w:val="00097931"/>
    <w:rsid w:val="000979CA"/>
    <w:rsid w:val="00097C4C"/>
    <w:rsid w:val="000A01A4"/>
    <w:rsid w:val="000A0CA2"/>
    <w:rsid w:val="000A1A31"/>
    <w:rsid w:val="000A1F22"/>
    <w:rsid w:val="000A226D"/>
    <w:rsid w:val="000A31F4"/>
    <w:rsid w:val="000A3D1C"/>
    <w:rsid w:val="000A3FA8"/>
    <w:rsid w:val="000A506D"/>
    <w:rsid w:val="000A5388"/>
    <w:rsid w:val="000A5893"/>
    <w:rsid w:val="000A58BA"/>
    <w:rsid w:val="000A58D5"/>
    <w:rsid w:val="000A60DF"/>
    <w:rsid w:val="000A6164"/>
    <w:rsid w:val="000A658B"/>
    <w:rsid w:val="000A663E"/>
    <w:rsid w:val="000A6670"/>
    <w:rsid w:val="000A6778"/>
    <w:rsid w:val="000A70E4"/>
    <w:rsid w:val="000A7778"/>
    <w:rsid w:val="000A77F0"/>
    <w:rsid w:val="000A7855"/>
    <w:rsid w:val="000A7BC9"/>
    <w:rsid w:val="000A7E4E"/>
    <w:rsid w:val="000B0563"/>
    <w:rsid w:val="000B0BDB"/>
    <w:rsid w:val="000B14DB"/>
    <w:rsid w:val="000B1A7F"/>
    <w:rsid w:val="000B2011"/>
    <w:rsid w:val="000B23EB"/>
    <w:rsid w:val="000B2E77"/>
    <w:rsid w:val="000B32AF"/>
    <w:rsid w:val="000B3626"/>
    <w:rsid w:val="000B3FAE"/>
    <w:rsid w:val="000B4C47"/>
    <w:rsid w:val="000B4EFC"/>
    <w:rsid w:val="000B5081"/>
    <w:rsid w:val="000B5DED"/>
    <w:rsid w:val="000B6E3C"/>
    <w:rsid w:val="000B780D"/>
    <w:rsid w:val="000B7E55"/>
    <w:rsid w:val="000C032F"/>
    <w:rsid w:val="000C0B92"/>
    <w:rsid w:val="000C100F"/>
    <w:rsid w:val="000C1153"/>
    <w:rsid w:val="000C1967"/>
    <w:rsid w:val="000C19D3"/>
    <w:rsid w:val="000C1E26"/>
    <w:rsid w:val="000C2084"/>
    <w:rsid w:val="000C2742"/>
    <w:rsid w:val="000C289A"/>
    <w:rsid w:val="000C35EE"/>
    <w:rsid w:val="000C3A9A"/>
    <w:rsid w:val="000C3E8F"/>
    <w:rsid w:val="000C4436"/>
    <w:rsid w:val="000C4BF1"/>
    <w:rsid w:val="000C551F"/>
    <w:rsid w:val="000C6209"/>
    <w:rsid w:val="000C650D"/>
    <w:rsid w:val="000C7566"/>
    <w:rsid w:val="000C7569"/>
    <w:rsid w:val="000C7838"/>
    <w:rsid w:val="000D03E1"/>
    <w:rsid w:val="000D07CB"/>
    <w:rsid w:val="000D07D8"/>
    <w:rsid w:val="000D0B7E"/>
    <w:rsid w:val="000D0BE4"/>
    <w:rsid w:val="000D0F69"/>
    <w:rsid w:val="000D0FF3"/>
    <w:rsid w:val="000D15DC"/>
    <w:rsid w:val="000D1A72"/>
    <w:rsid w:val="000D213E"/>
    <w:rsid w:val="000D2A8D"/>
    <w:rsid w:val="000D2CC3"/>
    <w:rsid w:val="000D38C8"/>
    <w:rsid w:val="000D3CC2"/>
    <w:rsid w:val="000D5717"/>
    <w:rsid w:val="000D5EF2"/>
    <w:rsid w:val="000D628F"/>
    <w:rsid w:val="000D65EE"/>
    <w:rsid w:val="000D695D"/>
    <w:rsid w:val="000D77A8"/>
    <w:rsid w:val="000D7908"/>
    <w:rsid w:val="000E084A"/>
    <w:rsid w:val="000E0F4E"/>
    <w:rsid w:val="000E0FD7"/>
    <w:rsid w:val="000E13D4"/>
    <w:rsid w:val="000E14C1"/>
    <w:rsid w:val="000E1E1D"/>
    <w:rsid w:val="000E28F1"/>
    <w:rsid w:val="000E38DC"/>
    <w:rsid w:val="000E3E3A"/>
    <w:rsid w:val="000E3FA6"/>
    <w:rsid w:val="000E443D"/>
    <w:rsid w:val="000E4A1B"/>
    <w:rsid w:val="000E5847"/>
    <w:rsid w:val="000E68FE"/>
    <w:rsid w:val="000E6AAA"/>
    <w:rsid w:val="000E6D36"/>
    <w:rsid w:val="000E75FB"/>
    <w:rsid w:val="000F00D7"/>
    <w:rsid w:val="000F0B53"/>
    <w:rsid w:val="000F138C"/>
    <w:rsid w:val="000F14FA"/>
    <w:rsid w:val="000F1A82"/>
    <w:rsid w:val="000F20D6"/>
    <w:rsid w:val="000F290C"/>
    <w:rsid w:val="000F3369"/>
    <w:rsid w:val="000F36ED"/>
    <w:rsid w:val="000F375B"/>
    <w:rsid w:val="000F380C"/>
    <w:rsid w:val="000F3A0B"/>
    <w:rsid w:val="000F3B3A"/>
    <w:rsid w:val="000F3B3C"/>
    <w:rsid w:val="000F40B5"/>
    <w:rsid w:val="000F46F5"/>
    <w:rsid w:val="000F4B1A"/>
    <w:rsid w:val="000F517B"/>
    <w:rsid w:val="000F6652"/>
    <w:rsid w:val="000F71F2"/>
    <w:rsid w:val="000F7317"/>
    <w:rsid w:val="000F76E9"/>
    <w:rsid w:val="000F7A84"/>
    <w:rsid w:val="000F7AFC"/>
    <w:rsid w:val="000F7EDD"/>
    <w:rsid w:val="00100577"/>
    <w:rsid w:val="0010076B"/>
    <w:rsid w:val="001014FC"/>
    <w:rsid w:val="00101693"/>
    <w:rsid w:val="00101B71"/>
    <w:rsid w:val="00101DEB"/>
    <w:rsid w:val="0010252F"/>
    <w:rsid w:val="001026A5"/>
    <w:rsid w:val="00102D44"/>
    <w:rsid w:val="00102F99"/>
    <w:rsid w:val="0010308A"/>
    <w:rsid w:val="00103CDD"/>
    <w:rsid w:val="00104931"/>
    <w:rsid w:val="00104E33"/>
    <w:rsid w:val="0010504E"/>
    <w:rsid w:val="00105330"/>
    <w:rsid w:val="001057BC"/>
    <w:rsid w:val="00106B01"/>
    <w:rsid w:val="001075F3"/>
    <w:rsid w:val="00107BC6"/>
    <w:rsid w:val="00107E95"/>
    <w:rsid w:val="00110030"/>
    <w:rsid w:val="001100E7"/>
    <w:rsid w:val="001100EB"/>
    <w:rsid w:val="001105CD"/>
    <w:rsid w:val="0011108F"/>
    <w:rsid w:val="00112A27"/>
    <w:rsid w:val="00112C2A"/>
    <w:rsid w:val="00113146"/>
    <w:rsid w:val="00113194"/>
    <w:rsid w:val="001131C0"/>
    <w:rsid w:val="00113565"/>
    <w:rsid w:val="00113BF5"/>
    <w:rsid w:val="00113C17"/>
    <w:rsid w:val="00114188"/>
    <w:rsid w:val="00114A32"/>
    <w:rsid w:val="00114DF3"/>
    <w:rsid w:val="00116369"/>
    <w:rsid w:val="00116E68"/>
    <w:rsid w:val="001170CD"/>
    <w:rsid w:val="001173BD"/>
    <w:rsid w:val="001212AE"/>
    <w:rsid w:val="0012289D"/>
    <w:rsid w:val="00122FDB"/>
    <w:rsid w:val="00123379"/>
    <w:rsid w:val="001236F6"/>
    <w:rsid w:val="00123FA3"/>
    <w:rsid w:val="0012418A"/>
    <w:rsid w:val="001249EC"/>
    <w:rsid w:val="00126555"/>
    <w:rsid w:val="0012690A"/>
    <w:rsid w:val="00126980"/>
    <w:rsid w:val="00126F3E"/>
    <w:rsid w:val="001270B4"/>
    <w:rsid w:val="00127257"/>
    <w:rsid w:val="0012728C"/>
    <w:rsid w:val="001277CD"/>
    <w:rsid w:val="0012799F"/>
    <w:rsid w:val="00131378"/>
    <w:rsid w:val="001313B6"/>
    <w:rsid w:val="00131FED"/>
    <w:rsid w:val="00132E31"/>
    <w:rsid w:val="00133A5E"/>
    <w:rsid w:val="00133B65"/>
    <w:rsid w:val="001347CB"/>
    <w:rsid w:val="00134CD4"/>
    <w:rsid w:val="00135192"/>
    <w:rsid w:val="001351CC"/>
    <w:rsid w:val="00135D0A"/>
    <w:rsid w:val="00135DD7"/>
    <w:rsid w:val="001368E2"/>
    <w:rsid w:val="00136ED6"/>
    <w:rsid w:val="001375A3"/>
    <w:rsid w:val="00137974"/>
    <w:rsid w:val="00137F78"/>
    <w:rsid w:val="00140A14"/>
    <w:rsid w:val="00140A67"/>
    <w:rsid w:val="001429EB"/>
    <w:rsid w:val="00142B6C"/>
    <w:rsid w:val="00142BC6"/>
    <w:rsid w:val="00142FA2"/>
    <w:rsid w:val="001431B5"/>
    <w:rsid w:val="00143295"/>
    <w:rsid w:val="00143C13"/>
    <w:rsid w:val="00143C4A"/>
    <w:rsid w:val="00143D98"/>
    <w:rsid w:val="00144035"/>
    <w:rsid w:val="00144236"/>
    <w:rsid w:val="001442A0"/>
    <w:rsid w:val="001446CB"/>
    <w:rsid w:val="001449C0"/>
    <w:rsid w:val="00145231"/>
    <w:rsid w:val="0014528F"/>
    <w:rsid w:val="00145440"/>
    <w:rsid w:val="001456EC"/>
    <w:rsid w:val="00145A8F"/>
    <w:rsid w:val="00145B5E"/>
    <w:rsid w:val="00145C3B"/>
    <w:rsid w:val="00145F28"/>
    <w:rsid w:val="001472B5"/>
    <w:rsid w:val="00147BF7"/>
    <w:rsid w:val="0015045C"/>
    <w:rsid w:val="00150EA3"/>
    <w:rsid w:val="0015180A"/>
    <w:rsid w:val="00151A88"/>
    <w:rsid w:val="00152099"/>
    <w:rsid w:val="00152279"/>
    <w:rsid w:val="00152382"/>
    <w:rsid w:val="001534DA"/>
    <w:rsid w:val="00153592"/>
    <w:rsid w:val="00153BF5"/>
    <w:rsid w:val="001541CD"/>
    <w:rsid w:val="00154B76"/>
    <w:rsid w:val="00154C43"/>
    <w:rsid w:val="0015565E"/>
    <w:rsid w:val="00155900"/>
    <w:rsid w:val="00156643"/>
    <w:rsid w:val="00156912"/>
    <w:rsid w:val="00156F40"/>
    <w:rsid w:val="0015745F"/>
    <w:rsid w:val="0016103B"/>
    <w:rsid w:val="001610A0"/>
    <w:rsid w:val="0016114A"/>
    <w:rsid w:val="00161454"/>
    <w:rsid w:val="001614AC"/>
    <w:rsid w:val="0016175D"/>
    <w:rsid w:val="00162F7E"/>
    <w:rsid w:val="00163C8C"/>
    <w:rsid w:val="001648E5"/>
    <w:rsid w:val="00164E80"/>
    <w:rsid w:val="00166AAE"/>
    <w:rsid w:val="00167CE3"/>
    <w:rsid w:val="00170CFC"/>
    <w:rsid w:val="00170EAB"/>
    <w:rsid w:val="001710A4"/>
    <w:rsid w:val="001713F1"/>
    <w:rsid w:val="0017149A"/>
    <w:rsid w:val="0017179D"/>
    <w:rsid w:val="001720CF"/>
    <w:rsid w:val="00172778"/>
    <w:rsid w:val="00172BB0"/>
    <w:rsid w:val="00172BFB"/>
    <w:rsid w:val="00173672"/>
    <w:rsid w:val="0017413D"/>
    <w:rsid w:val="0017453D"/>
    <w:rsid w:val="00174693"/>
    <w:rsid w:val="00174E3A"/>
    <w:rsid w:val="00174EC6"/>
    <w:rsid w:val="00175527"/>
    <w:rsid w:val="00175845"/>
    <w:rsid w:val="0017644C"/>
    <w:rsid w:val="00176EBD"/>
    <w:rsid w:val="00176F12"/>
    <w:rsid w:val="001774E6"/>
    <w:rsid w:val="00177EC5"/>
    <w:rsid w:val="00180010"/>
    <w:rsid w:val="0018016B"/>
    <w:rsid w:val="00180347"/>
    <w:rsid w:val="0018064E"/>
    <w:rsid w:val="00180BD7"/>
    <w:rsid w:val="00180E6C"/>
    <w:rsid w:val="00181E2A"/>
    <w:rsid w:val="0018290C"/>
    <w:rsid w:val="0018351E"/>
    <w:rsid w:val="001846AE"/>
    <w:rsid w:val="00185233"/>
    <w:rsid w:val="00185B89"/>
    <w:rsid w:val="00185D6F"/>
    <w:rsid w:val="00185E37"/>
    <w:rsid w:val="00186216"/>
    <w:rsid w:val="001874A8"/>
    <w:rsid w:val="0018764F"/>
    <w:rsid w:val="00187681"/>
    <w:rsid w:val="0018774A"/>
    <w:rsid w:val="00187B88"/>
    <w:rsid w:val="00187FF7"/>
    <w:rsid w:val="0019008D"/>
    <w:rsid w:val="00190BE6"/>
    <w:rsid w:val="00190C3B"/>
    <w:rsid w:val="00190F62"/>
    <w:rsid w:val="0019133E"/>
    <w:rsid w:val="00191A9E"/>
    <w:rsid w:val="00191FE3"/>
    <w:rsid w:val="00192008"/>
    <w:rsid w:val="00192352"/>
    <w:rsid w:val="0019238D"/>
    <w:rsid w:val="00192480"/>
    <w:rsid w:val="00193704"/>
    <w:rsid w:val="00193FDA"/>
    <w:rsid w:val="00194251"/>
    <w:rsid w:val="00194740"/>
    <w:rsid w:val="0019484E"/>
    <w:rsid w:val="001950E7"/>
    <w:rsid w:val="0019583C"/>
    <w:rsid w:val="00195A01"/>
    <w:rsid w:val="00196577"/>
    <w:rsid w:val="00196EEE"/>
    <w:rsid w:val="001970B4"/>
    <w:rsid w:val="001970BB"/>
    <w:rsid w:val="001972A8"/>
    <w:rsid w:val="001972ED"/>
    <w:rsid w:val="001A0987"/>
    <w:rsid w:val="001A18E9"/>
    <w:rsid w:val="001A22E4"/>
    <w:rsid w:val="001A25B0"/>
    <w:rsid w:val="001A292D"/>
    <w:rsid w:val="001A2B56"/>
    <w:rsid w:val="001A2D72"/>
    <w:rsid w:val="001A37B5"/>
    <w:rsid w:val="001A38E6"/>
    <w:rsid w:val="001A5470"/>
    <w:rsid w:val="001A5815"/>
    <w:rsid w:val="001A6029"/>
    <w:rsid w:val="001A63E2"/>
    <w:rsid w:val="001A6B10"/>
    <w:rsid w:val="001A7F3C"/>
    <w:rsid w:val="001B0204"/>
    <w:rsid w:val="001B15D0"/>
    <w:rsid w:val="001B28E1"/>
    <w:rsid w:val="001B3877"/>
    <w:rsid w:val="001B395D"/>
    <w:rsid w:val="001B3A75"/>
    <w:rsid w:val="001B4382"/>
    <w:rsid w:val="001B43B6"/>
    <w:rsid w:val="001B4EAE"/>
    <w:rsid w:val="001B5870"/>
    <w:rsid w:val="001B5A82"/>
    <w:rsid w:val="001B5BEB"/>
    <w:rsid w:val="001B5C65"/>
    <w:rsid w:val="001B5F47"/>
    <w:rsid w:val="001B6482"/>
    <w:rsid w:val="001B7387"/>
    <w:rsid w:val="001B752F"/>
    <w:rsid w:val="001B7ACE"/>
    <w:rsid w:val="001B7DA5"/>
    <w:rsid w:val="001B7F7A"/>
    <w:rsid w:val="001B7FC8"/>
    <w:rsid w:val="001B7FCE"/>
    <w:rsid w:val="001C06B4"/>
    <w:rsid w:val="001C09EB"/>
    <w:rsid w:val="001C0D1C"/>
    <w:rsid w:val="001C16E4"/>
    <w:rsid w:val="001C186A"/>
    <w:rsid w:val="001C18AD"/>
    <w:rsid w:val="001C1C1C"/>
    <w:rsid w:val="001C2366"/>
    <w:rsid w:val="001C2B9E"/>
    <w:rsid w:val="001C2F1A"/>
    <w:rsid w:val="001C3A20"/>
    <w:rsid w:val="001C47F4"/>
    <w:rsid w:val="001C50C9"/>
    <w:rsid w:val="001C529B"/>
    <w:rsid w:val="001C5C02"/>
    <w:rsid w:val="001C62E5"/>
    <w:rsid w:val="001C6324"/>
    <w:rsid w:val="001C64A8"/>
    <w:rsid w:val="001C6A24"/>
    <w:rsid w:val="001C6BC4"/>
    <w:rsid w:val="001C6F53"/>
    <w:rsid w:val="001C7BEA"/>
    <w:rsid w:val="001D0DC7"/>
    <w:rsid w:val="001D0F95"/>
    <w:rsid w:val="001D122C"/>
    <w:rsid w:val="001D1C92"/>
    <w:rsid w:val="001D1DDC"/>
    <w:rsid w:val="001D33CA"/>
    <w:rsid w:val="001D3D5A"/>
    <w:rsid w:val="001D4B68"/>
    <w:rsid w:val="001D4F21"/>
    <w:rsid w:val="001D5308"/>
    <w:rsid w:val="001D5352"/>
    <w:rsid w:val="001D540D"/>
    <w:rsid w:val="001D5424"/>
    <w:rsid w:val="001D5B35"/>
    <w:rsid w:val="001D6272"/>
    <w:rsid w:val="001D63BB"/>
    <w:rsid w:val="001D63DD"/>
    <w:rsid w:val="001D70B9"/>
    <w:rsid w:val="001D7A6E"/>
    <w:rsid w:val="001E05CA"/>
    <w:rsid w:val="001E09D1"/>
    <w:rsid w:val="001E0CF2"/>
    <w:rsid w:val="001E2766"/>
    <w:rsid w:val="001E33BF"/>
    <w:rsid w:val="001E3A44"/>
    <w:rsid w:val="001E3C72"/>
    <w:rsid w:val="001E4A29"/>
    <w:rsid w:val="001E5F94"/>
    <w:rsid w:val="001E6C60"/>
    <w:rsid w:val="001E6D08"/>
    <w:rsid w:val="001E726E"/>
    <w:rsid w:val="001E73E0"/>
    <w:rsid w:val="001E755D"/>
    <w:rsid w:val="001F0903"/>
    <w:rsid w:val="001F0A0D"/>
    <w:rsid w:val="001F0B2A"/>
    <w:rsid w:val="001F2096"/>
    <w:rsid w:val="001F211E"/>
    <w:rsid w:val="001F25E5"/>
    <w:rsid w:val="001F2630"/>
    <w:rsid w:val="001F2ADF"/>
    <w:rsid w:val="001F2DC5"/>
    <w:rsid w:val="001F325F"/>
    <w:rsid w:val="001F33C4"/>
    <w:rsid w:val="001F3CE4"/>
    <w:rsid w:val="001F4CB9"/>
    <w:rsid w:val="001F4CDA"/>
    <w:rsid w:val="001F4E1C"/>
    <w:rsid w:val="001F4EFD"/>
    <w:rsid w:val="001F538E"/>
    <w:rsid w:val="001F5E79"/>
    <w:rsid w:val="001F64B4"/>
    <w:rsid w:val="001F6EC0"/>
    <w:rsid w:val="002003D4"/>
    <w:rsid w:val="002008B0"/>
    <w:rsid w:val="00200D7C"/>
    <w:rsid w:val="00201B07"/>
    <w:rsid w:val="00201D15"/>
    <w:rsid w:val="00203970"/>
    <w:rsid w:val="00203BED"/>
    <w:rsid w:val="00203EE1"/>
    <w:rsid w:val="00203F85"/>
    <w:rsid w:val="002049AB"/>
    <w:rsid w:val="00205BEA"/>
    <w:rsid w:val="00206082"/>
    <w:rsid w:val="002061FE"/>
    <w:rsid w:val="002062C9"/>
    <w:rsid w:val="002067D4"/>
    <w:rsid w:val="00206810"/>
    <w:rsid w:val="0020794B"/>
    <w:rsid w:val="00207C05"/>
    <w:rsid w:val="002103D5"/>
    <w:rsid w:val="002109FB"/>
    <w:rsid w:val="00210FB6"/>
    <w:rsid w:val="0021198C"/>
    <w:rsid w:val="0021243B"/>
    <w:rsid w:val="00212E9F"/>
    <w:rsid w:val="002133B7"/>
    <w:rsid w:val="00213590"/>
    <w:rsid w:val="00213640"/>
    <w:rsid w:val="0021381F"/>
    <w:rsid w:val="002142BF"/>
    <w:rsid w:val="00214C2E"/>
    <w:rsid w:val="00215D3B"/>
    <w:rsid w:val="00215DAC"/>
    <w:rsid w:val="00216522"/>
    <w:rsid w:val="002165F0"/>
    <w:rsid w:val="00216924"/>
    <w:rsid w:val="00216DF0"/>
    <w:rsid w:val="002209D2"/>
    <w:rsid w:val="00220A92"/>
    <w:rsid w:val="00220CCA"/>
    <w:rsid w:val="002210EA"/>
    <w:rsid w:val="00221312"/>
    <w:rsid w:val="002214EC"/>
    <w:rsid w:val="0022158D"/>
    <w:rsid w:val="00221597"/>
    <w:rsid w:val="002218F7"/>
    <w:rsid w:val="0022193C"/>
    <w:rsid w:val="00221C38"/>
    <w:rsid w:val="00221F5F"/>
    <w:rsid w:val="00222FCC"/>
    <w:rsid w:val="002240E5"/>
    <w:rsid w:val="002246D9"/>
    <w:rsid w:val="00224DF9"/>
    <w:rsid w:val="00224FF7"/>
    <w:rsid w:val="002256E9"/>
    <w:rsid w:val="0022581B"/>
    <w:rsid w:val="002261D6"/>
    <w:rsid w:val="002262CE"/>
    <w:rsid w:val="00226A53"/>
    <w:rsid w:val="00227051"/>
    <w:rsid w:val="0022771C"/>
    <w:rsid w:val="00227C51"/>
    <w:rsid w:val="00227CE2"/>
    <w:rsid w:val="00227DBB"/>
    <w:rsid w:val="00230080"/>
    <w:rsid w:val="002301E3"/>
    <w:rsid w:val="0023045F"/>
    <w:rsid w:val="00231B37"/>
    <w:rsid w:val="00231C14"/>
    <w:rsid w:val="00232902"/>
    <w:rsid w:val="00232B64"/>
    <w:rsid w:val="002331A7"/>
    <w:rsid w:val="00234BC6"/>
    <w:rsid w:val="00235F8A"/>
    <w:rsid w:val="0023606D"/>
    <w:rsid w:val="0023685F"/>
    <w:rsid w:val="002372EC"/>
    <w:rsid w:val="00237598"/>
    <w:rsid w:val="00237A15"/>
    <w:rsid w:val="00237A53"/>
    <w:rsid w:val="0024067B"/>
    <w:rsid w:val="00240FFD"/>
    <w:rsid w:val="002411EE"/>
    <w:rsid w:val="00241232"/>
    <w:rsid w:val="00242212"/>
    <w:rsid w:val="00242355"/>
    <w:rsid w:val="002425F8"/>
    <w:rsid w:val="00242764"/>
    <w:rsid w:val="002427BF"/>
    <w:rsid w:val="0024292A"/>
    <w:rsid w:val="0024297F"/>
    <w:rsid w:val="00243A4F"/>
    <w:rsid w:val="00244A53"/>
    <w:rsid w:val="002450DB"/>
    <w:rsid w:val="0024553C"/>
    <w:rsid w:val="00245621"/>
    <w:rsid w:val="00245BC0"/>
    <w:rsid w:val="00245E48"/>
    <w:rsid w:val="002460DB"/>
    <w:rsid w:val="002463D2"/>
    <w:rsid w:val="00246B53"/>
    <w:rsid w:val="00247EB1"/>
    <w:rsid w:val="00247FF3"/>
    <w:rsid w:val="0025019B"/>
    <w:rsid w:val="00250660"/>
    <w:rsid w:val="002518FE"/>
    <w:rsid w:val="00251BF2"/>
    <w:rsid w:val="002520E7"/>
    <w:rsid w:val="002521EF"/>
    <w:rsid w:val="002523B7"/>
    <w:rsid w:val="0025346B"/>
    <w:rsid w:val="00253E1D"/>
    <w:rsid w:val="00254A95"/>
    <w:rsid w:val="00254E09"/>
    <w:rsid w:val="002554B7"/>
    <w:rsid w:val="00255736"/>
    <w:rsid w:val="0025683F"/>
    <w:rsid w:val="00256EF5"/>
    <w:rsid w:val="00261075"/>
    <w:rsid w:val="00261E13"/>
    <w:rsid w:val="002634FE"/>
    <w:rsid w:val="0026393A"/>
    <w:rsid w:val="00263AE0"/>
    <w:rsid w:val="00263B31"/>
    <w:rsid w:val="00264655"/>
    <w:rsid w:val="002646AA"/>
    <w:rsid w:val="00265F36"/>
    <w:rsid w:val="00266318"/>
    <w:rsid w:val="0026698A"/>
    <w:rsid w:val="00267522"/>
    <w:rsid w:val="00267604"/>
    <w:rsid w:val="00267626"/>
    <w:rsid w:val="0026771F"/>
    <w:rsid w:val="002702D6"/>
    <w:rsid w:val="00270AA5"/>
    <w:rsid w:val="00270C6C"/>
    <w:rsid w:val="00271C3A"/>
    <w:rsid w:val="00271E51"/>
    <w:rsid w:val="0027234E"/>
    <w:rsid w:val="00273311"/>
    <w:rsid w:val="00273422"/>
    <w:rsid w:val="00273C9F"/>
    <w:rsid w:val="00273EE0"/>
    <w:rsid w:val="00274463"/>
    <w:rsid w:val="00274A9F"/>
    <w:rsid w:val="00274C57"/>
    <w:rsid w:val="002750D7"/>
    <w:rsid w:val="0027522E"/>
    <w:rsid w:val="00275E35"/>
    <w:rsid w:val="0027608F"/>
    <w:rsid w:val="00277200"/>
    <w:rsid w:val="002775F1"/>
    <w:rsid w:val="00277854"/>
    <w:rsid w:val="00277969"/>
    <w:rsid w:val="00280165"/>
    <w:rsid w:val="00280FC4"/>
    <w:rsid w:val="00281675"/>
    <w:rsid w:val="00282DE6"/>
    <w:rsid w:val="0028545B"/>
    <w:rsid w:val="0028548C"/>
    <w:rsid w:val="00285535"/>
    <w:rsid w:val="002855F4"/>
    <w:rsid w:val="00285B8F"/>
    <w:rsid w:val="00286043"/>
    <w:rsid w:val="00290079"/>
    <w:rsid w:val="0029007F"/>
    <w:rsid w:val="00290A45"/>
    <w:rsid w:val="00290CD9"/>
    <w:rsid w:val="00291795"/>
    <w:rsid w:val="00291999"/>
    <w:rsid w:val="00291D93"/>
    <w:rsid w:val="002923B8"/>
    <w:rsid w:val="00292C03"/>
    <w:rsid w:val="00293083"/>
    <w:rsid w:val="00293253"/>
    <w:rsid w:val="002936DE"/>
    <w:rsid w:val="00294F08"/>
    <w:rsid w:val="00295B18"/>
    <w:rsid w:val="00295C95"/>
    <w:rsid w:val="002961F1"/>
    <w:rsid w:val="00296294"/>
    <w:rsid w:val="002972F2"/>
    <w:rsid w:val="00297983"/>
    <w:rsid w:val="00297EB7"/>
    <w:rsid w:val="002A0EC5"/>
    <w:rsid w:val="002A1803"/>
    <w:rsid w:val="002A180D"/>
    <w:rsid w:val="002A1BCA"/>
    <w:rsid w:val="002A2A0A"/>
    <w:rsid w:val="002A2BCD"/>
    <w:rsid w:val="002A2FD5"/>
    <w:rsid w:val="002A3077"/>
    <w:rsid w:val="002A3D20"/>
    <w:rsid w:val="002A408E"/>
    <w:rsid w:val="002A4108"/>
    <w:rsid w:val="002A4248"/>
    <w:rsid w:val="002A4370"/>
    <w:rsid w:val="002A472A"/>
    <w:rsid w:val="002A49E2"/>
    <w:rsid w:val="002A4B2C"/>
    <w:rsid w:val="002A5387"/>
    <w:rsid w:val="002A5803"/>
    <w:rsid w:val="002A6BF5"/>
    <w:rsid w:val="002A7C59"/>
    <w:rsid w:val="002A7E28"/>
    <w:rsid w:val="002A7E5F"/>
    <w:rsid w:val="002B0079"/>
    <w:rsid w:val="002B02CB"/>
    <w:rsid w:val="002B05A3"/>
    <w:rsid w:val="002B0624"/>
    <w:rsid w:val="002B1043"/>
    <w:rsid w:val="002B1156"/>
    <w:rsid w:val="002B16F0"/>
    <w:rsid w:val="002B1D0B"/>
    <w:rsid w:val="002B2F05"/>
    <w:rsid w:val="002B33A1"/>
    <w:rsid w:val="002B3DE3"/>
    <w:rsid w:val="002B4F4E"/>
    <w:rsid w:val="002B4FB9"/>
    <w:rsid w:val="002B578A"/>
    <w:rsid w:val="002B7116"/>
    <w:rsid w:val="002B7798"/>
    <w:rsid w:val="002C0266"/>
    <w:rsid w:val="002C05AF"/>
    <w:rsid w:val="002C0B2B"/>
    <w:rsid w:val="002C1814"/>
    <w:rsid w:val="002C237B"/>
    <w:rsid w:val="002C29D7"/>
    <w:rsid w:val="002C3696"/>
    <w:rsid w:val="002C409C"/>
    <w:rsid w:val="002C4222"/>
    <w:rsid w:val="002C4F7B"/>
    <w:rsid w:val="002C5B32"/>
    <w:rsid w:val="002C5B54"/>
    <w:rsid w:val="002C5BB5"/>
    <w:rsid w:val="002C5CEB"/>
    <w:rsid w:val="002C5F2C"/>
    <w:rsid w:val="002C6622"/>
    <w:rsid w:val="002C6780"/>
    <w:rsid w:val="002C6E20"/>
    <w:rsid w:val="002C6F31"/>
    <w:rsid w:val="002C7BF6"/>
    <w:rsid w:val="002D0BDA"/>
    <w:rsid w:val="002D0F70"/>
    <w:rsid w:val="002D11F9"/>
    <w:rsid w:val="002D1F2A"/>
    <w:rsid w:val="002D2062"/>
    <w:rsid w:val="002D2118"/>
    <w:rsid w:val="002D2146"/>
    <w:rsid w:val="002D24D5"/>
    <w:rsid w:val="002D2AEB"/>
    <w:rsid w:val="002D3231"/>
    <w:rsid w:val="002D336D"/>
    <w:rsid w:val="002D55FA"/>
    <w:rsid w:val="002D56C4"/>
    <w:rsid w:val="002D582D"/>
    <w:rsid w:val="002D5ACE"/>
    <w:rsid w:val="002D5AD9"/>
    <w:rsid w:val="002D5ED8"/>
    <w:rsid w:val="002D5F2E"/>
    <w:rsid w:val="002D6600"/>
    <w:rsid w:val="002D6675"/>
    <w:rsid w:val="002D6B8E"/>
    <w:rsid w:val="002D6C38"/>
    <w:rsid w:val="002D788E"/>
    <w:rsid w:val="002E06CB"/>
    <w:rsid w:val="002E0934"/>
    <w:rsid w:val="002E0A39"/>
    <w:rsid w:val="002E0B7C"/>
    <w:rsid w:val="002E0C5C"/>
    <w:rsid w:val="002E0ED4"/>
    <w:rsid w:val="002E0FC4"/>
    <w:rsid w:val="002E1731"/>
    <w:rsid w:val="002E2B4B"/>
    <w:rsid w:val="002E2EFF"/>
    <w:rsid w:val="002E32D5"/>
    <w:rsid w:val="002E404C"/>
    <w:rsid w:val="002E4346"/>
    <w:rsid w:val="002E49C4"/>
    <w:rsid w:val="002E49CA"/>
    <w:rsid w:val="002E4A86"/>
    <w:rsid w:val="002E4C29"/>
    <w:rsid w:val="002E4ED3"/>
    <w:rsid w:val="002E542C"/>
    <w:rsid w:val="002E54C3"/>
    <w:rsid w:val="002E61DA"/>
    <w:rsid w:val="002E68E9"/>
    <w:rsid w:val="002E6BE5"/>
    <w:rsid w:val="002E6FBB"/>
    <w:rsid w:val="002E7100"/>
    <w:rsid w:val="002E72E8"/>
    <w:rsid w:val="002E7500"/>
    <w:rsid w:val="002E77C1"/>
    <w:rsid w:val="002E7FB1"/>
    <w:rsid w:val="002F04DF"/>
    <w:rsid w:val="002F06FF"/>
    <w:rsid w:val="002F076A"/>
    <w:rsid w:val="002F11CB"/>
    <w:rsid w:val="002F1798"/>
    <w:rsid w:val="002F1990"/>
    <w:rsid w:val="002F1A02"/>
    <w:rsid w:val="002F1C7D"/>
    <w:rsid w:val="002F1D14"/>
    <w:rsid w:val="002F241C"/>
    <w:rsid w:val="002F24FE"/>
    <w:rsid w:val="002F25A1"/>
    <w:rsid w:val="002F2B65"/>
    <w:rsid w:val="002F3C09"/>
    <w:rsid w:val="002F40C3"/>
    <w:rsid w:val="002F4298"/>
    <w:rsid w:val="002F4378"/>
    <w:rsid w:val="002F5015"/>
    <w:rsid w:val="002F55BF"/>
    <w:rsid w:val="002F6649"/>
    <w:rsid w:val="002F7005"/>
    <w:rsid w:val="002F7077"/>
    <w:rsid w:val="002F7129"/>
    <w:rsid w:val="002F7501"/>
    <w:rsid w:val="002F7D0F"/>
    <w:rsid w:val="00300BDD"/>
    <w:rsid w:val="003011DE"/>
    <w:rsid w:val="00301897"/>
    <w:rsid w:val="00301CBE"/>
    <w:rsid w:val="00301F25"/>
    <w:rsid w:val="003020D1"/>
    <w:rsid w:val="00302B8F"/>
    <w:rsid w:val="00302E7C"/>
    <w:rsid w:val="00303685"/>
    <w:rsid w:val="003037D9"/>
    <w:rsid w:val="00303FBA"/>
    <w:rsid w:val="0030431D"/>
    <w:rsid w:val="0030553B"/>
    <w:rsid w:val="00305A0E"/>
    <w:rsid w:val="00305B67"/>
    <w:rsid w:val="00306481"/>
    <w:rsid w:val="003065CB"/>
    <w:rsid w:val="00306860"/>
    <w:rsid w:val="00306A22"/>
    <w:rsid w:val="00306E49"/>
    <w:rsid w:val="00306FA2"/>
    <w:rsid w:val="00307664"/>
    <w:rsid w:val="00307C73"/>
    <w:rsid w:val="00310313"/>
    <w:rsid w:val="00310BCE"/>
    <w:rsid w:val="00310C7A"/>
    <w:rsid w:val="00311268"/>
    <w:rsid w:val="0031166C"/>
    <w:rsid w:val="00311D0D"/>
    <w:rsid w:val="00311D23"/>
    <w:rsid w:val="00311F87"/>
    <w:rsid w:val="0031254C"/>
    <w:rsid w:val="00312851"/>
    <w:rsid w:val="003135D8"/>
    <w:rsid w:val="003139F5"/>
    <w:rsid w:val="00313BA0"/>
    <w:rsid w:val="00313E8D"/>
    <w:rsid w:val="00314553"/>
    <w:rsid w:val="0031455B"/>
    <w:rsid w:val="0031478C"/>
    <w:rsid w:val="00314DEE"/>
    <w:rsid w:val="00315239"/>
    <w:rsid w:val="00315B70"/>
    <w:rsid w:val="00316551"/>
    <w:rsid w:val="003169F3"/>
    <w:rsid w:val="00316CEF"/>
    <w:rsid w:val="00317851"/>
    <w:rsid w:val="0032018A"/>
    <w:rsid w:val="003201E9"/>
    <w:rsid w:val="00320B91"/>
    <w:rsid w:val="003215B6"/>
    <w:rsid w:val="00321EEC"/>
    <w:rsid w:val="00321F14"/>
    <w:rsid w:val="00322109"/>
    <w:rsid w:val="00322F3A"/>
    <w:rsid w:val="00322F69"/>
    <w:rsid w:val="00322F76"/>
    <w:rsid w:val="003231E8"/>
    <w:rsid w:val="00323BEB"/>
    <w:rsid w:val="00323CD1"/>
    <w:rsid w:val="00323D5E"/>
    <w:rsid w:val="00324550"/>
    <w:rsid w:val="00324EB4"/>
    <w:rsid w:val="00324EEC"/>
    <w:rsid w:val="0032513C"/>
    <w:rsid w:val="00325509"/>
    <w:rsid w:val="00325706"/>
    <w:rsid w:val="003260A8"/>
    <w:rsid w:val="003262DD"/>
    <w:rsid w:val="003262EA"/>
    <w:rsid w:val="003265F2"/>
    <w:rsid w:val="00326B7C"/>
    <w:rsid w:val="0032721A"/>
    <w:rsid w:val="003273E2"/>
    <w:rsid w:val="00327690"/>
    <w:rsid w:val="00327B7C"/>
    <w:rsid w:val="00327E69"/>
    <w:rsid w:val="003303DF"/>
    <w:rsid w:val="0033085E"/>
    <w:rsid w:val="003314D3"/>
    <w:rsid w:val="003316E1"/>
    <w:rsid w:val="00331722"/>
    <w:rsid w:val="00332BB0"/>
    <w:rsid w:val="00332EBE"/>
    <w:rsid w:val="00333059"/>
    <w:rsid w:val="00333408"/>
    <w:rsid w:val="00333D76"/>
    <w:rsid w:val="0033412F"/>
    <w:rsid w:val="0033415A"/>
    <w:rsid w:val="003344FD"/>
    <w:rsid w:val="00335226"/>
    <w:rsid w:val="003352CB"/>
    <w:rsid w:val="003357B9"/>
    <w:rsid w:val="00335E72"/>
    <w:rsid w:val="00336547"/>
    <w:rsid w:val="00336C94"/>
    <w:rsid w:val="003372F9"/>
    <w:rsid w:val="00337462"/>
    <w:rsid w:val="0033763E"/>
    <w:rsid w:val="003376EA"/>
    <w:rsid w:val="00337ADD"/>
    <w:rsid w:val="00337C8A"/>
    <w:rsid w:val="003401E1"/>
    <w:rsid w:val="00340393"/>
    <w:rsid w:val="0034045F"/>
    <w:rsid w:val="00340B27"/>
    <w:rsid w:val="00340C80"/>
    <w:rsid w:val="00341366"/>
    <w:rsid w:val="00341855"/>
    <w:rsid w:val="00342733"/>
    <w:rsid w:val="00343DBE"/>
    <w:rsid w:val="003440CA"/>
    <w:rsid w:val="0034457C"/>
    <w:rsid w:val="0034536C"/>
    <w:rsid w:val="00345EB9"/>
    <w:rsid w:val="00345EC2"/>
    <w:rsid w:val="00347156"/>
    <w:rsid w:val="003474C6"/>
    <w:rsid w:val="003476D6"/>
    <w:rsid w:val="00350D3A"/>
    <w:rsid w:val="003526E1"/>
    <w:rsid w:val="00353607"/>
    <w:rsid w:val="00353737"/>
    <w:rsid w:val="00353D76"/>
    <w:rsid w:val="00354AF5"/>
    <w:rsid w:val="00354E1F"/>
    <w:rsid w:val="00355791"/>
    <w:rsid w:val="00355D69"/>
    <w:rsid w:val="00355DFC"/>
    <w:rsid w:val="003564DD"/>
    <w:rsid w:val="00356D03"/>
    <w:rsid w:val="00356EF6"/>
    <w:rsid w:val="00356F54"/>
    <w:rsid w:val="003571B2"/>
    <w:rsid w:val="003600AB"/>
    <w:rsid w:val="003603DD"/>
    <w:rsid w:val="00360749"/>
    <w:rsid w:val="00360AC1"/>
    <w:rsid w:val="00361AB7"/>
    <w:rsid w:val="003620F9"/>
    <w:rsid w:val="00362A08"/>
    <w:rsid w:val="00362F25"/>
    <w:rsid w:val="00363047"/>
    <w:rsid w:val="003631BB"/>
    <w:rsid w:val="00363B1D"/>
    <w:rsid w:val="00363E58"/>
    <w:rsid w:val="00364097"/>
    <w:rsid w:val="003645F4"/>
    <w:rsid w:val="003666A8"/>
    <w:rsid w:val="003677CD"/>
    <w:rsid w:val="003678AC"/>
    <w:rsid w:val="00370C66"/>
    <w:rsid w:val="00370F5F"/>
    <w:rsid w:val="0037174A"/>
    <w:rsid w:val="003719B6"/>
    <w:rsid w:val="00371AB5"/>
    <w:rsid w:val="00371E41"/>
    <w:rsid w:val="00371FAD"/>
    <w:rsid w:val="003722EE"/>
    <w:rsid w:val="003727C7"/>
    <w:rsid w:val="00373497"/>
    <w:rsid w:val="00373919"/>
    <w:rsid w:val="00373D33"/>
    <w:rsid w:val="00374394"/>
    <w:rsid w:val="003746E9"/>
    <w:rsid w:val="00374B12"/>
    <w:rsid w:val="003753FC"/>
    <w:rsid w:val="003757F0"/>
    <w:rsid w:val="0037591C"/>
    <w:rsid w:val="0037596B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08E9"/>
    <w:rsid w:val="00381418"/>
    <w:rsid w:val="00381C62"/>
    <w:rsid w:val="00381CAE"/>
    <w:rsid w:val="00382006"/>
    <w:rsid w:val="00382A03"/>
    <w:rsid w:val="00382B54"/>
    <w:rsid w:val="0038359C"/>
    <w:rsid w:val="00383BA9"/>
    <w:rsid w:val="00383F1E"/>
    <w:rsid w:val="003842C3"/>
    <w:rsid w:val="0038464A"/>
    <w:rsid w:val="00384AB3"/>
    <w:rsid w:val="00384C77"/>
    <w:rsid w:val="00384F42"/>
    <w:rsid w:val="003853DF"/>
    <w:rsid w:val="00385C0D"/>
    <w:rsid w:val="00386577"/>
    <w:rsid w:val="00386609"/>
    <w:rsid w:val="0038663B"/>
    <w:rsid w:val="003866FA"/>
    <w:rsid w:val="003869FB"/>
    <w:rsid w:val="00387332"/>
    <w:rsid w:val="0038771C"/>
    <w:rsid w:val="00387E9D"/>
    <w:rsid w:val="00390372"/>
    <w:rsid w:val="00390655"/>
    <w:rsid w:val="00391684"/>
    <w:rsid w:val="003919F4"/>
    <w:rsid w:val="003926DB"/>
    <w:rsid w:val="00393105"/>
    <w:rsid w:val="0039331E"/>
    <w:rsid w:val="00393709"/>
    <w:rsid w:val="00393767"/>
    <w:rsid w:val="00394128"/>
    <w:rsid w:val="0039475C"/>
    <w:rsid w:val="00394769"/>
    <w:rsid w:val="0039482C"/>
    <w:rsid w:val="00394D6F"/>
    <w:rsid w:val="00395EE6"/>
    <w:rsid w:val="003967E5"/>
    <w:rsid w:val="0039697A"/>
    <w:rsid w:val="00396E81"/>
    <w:rsid w:val="003970C2"/>
    <w:rsid w:val="0039716C"/>
    <w:rsid w:val="00397C9E"/>
    <w:rsid w:val="00397DAE"/>
    <w:rsid w:val="003A139C"/>
    <w:rsid w:val="003A2094"/>
    <w:rsid w:val="003A3526"/>
    <w:rsid w:val="003A36F4"/>
    <w:rsid w:val="003A3DA3"/>
    <w:rsid w:val="003A3E98"/>
    <w:rsid w:val="003A408A"/>
    <w:rsid w:val="003A4FFD"/>
    <w:rsid w:val="003A5873"/>
    <w:rsid w:val="003A6361"/>
    <w:rsid w:val="003A6743"/>
    <w:rsid w:val="003B0484"/>
    <w:rsid w:val="003B13C0"/>
    <w:rsid w:val="003B13E2"/>
    <w:rsid w:val="003B1B86"/>
    <w:rsid w:val="003B22FE"/>
    <w:rsid w:val="003B233A"/>
    <w:rsid w:val="003B27EE"/>
    <w:rsid w:val="003B2FD9"/>
    <w:rsid w:val="003B304E"/>
    <w:rsid w:val="003B3397"/>
    <w:rsid w:val="003B3516"/>
    <w:rsid w:val="003B381B"/>
    <w:rsid w:val="003B3DF1"/>
    <w:rsid w:val="003B3F2E"/>
    <w:rsid w:val="003B41E1"/>
    <w:rsid w:val="003B45D2"/>
    <w:rsid w:val="003B4615"/>
    <w:rsid w:val="003B5CED"/>
    <w:rsid w:val="003B63D7"/>
    <w:rsid w:val="003B6EB0"/>
    <w:rsid w:val="003B6ECA"/>
    <w:rsid w:val="003B7414"/>
    <w:rsid w:val="003B7753"/>
    <w:rsid w:val="003B79A5"/>
    <w:rsid w:val="003B7E5C"/>
    <w:rsid w:val="003C01EE"/>
    <w:rsid w:val="003C0BAB"/>
    <w:rsid w:val="003C0E9E"/>
    <w:rsid w:val="003C10DC"/>
    <w:rsid w:val="003C1BA3"/>
    <w:rsid w:val="003C1EAF"/>
    <w:rsid w:val="003C2E61"/>
    <w:rsid w:val="003C346A"/>
    <w:rsid w:val="003C3692"/>
    <w:rsid w:val="003C3E48"/>
    <w:rsid w:val="003C4B1C"/>
    <w:rsid w:val="003C5087"/>
    <w:rsid w:val="003C52F8"/>
    <w:rsid w:val="003C7CDF"/>
    <w:rsid w:val="003C7CF6"/>
    <w:rsid w:val="003D045E"/>
    <w:rsid w:val="003D0F3B"/>
    <w:rsid w:val="003D1215"/>
    <w:rsid w:val="003D1417"/>
    <w:rsid w:val="003D1A5C"/>
    <w:rsid w:val="003D20EA"/>
    <w:rsid w:val="003D2A2B"/>
    <w:rsid w:val="003D357F"/>
    <w:rsid w:val="003D3A51"/>
    <w:rsid w:val="003D45D1"/>
    <w:rsid w:val="003D4E94"/>
    <w:rsid w:val="003D579C"/>
    <w:rsid w:val="003D57B4"/>
    <w:rsid w:val="003D5985"/>
    <w:rsid w:val="003D60FB"/>
    <w:rsid w:val="003D6DD2"/>
    <w:rsid w:val="003D710B"/>
    <w:rsid w:val="003E0477"/>
    <w:rsid w:val="003E0671"/>
    <w:rsid w:val="003E0C78"/>
    <w:rsid w:val="003E0C96"/>
    <w:rsid w:val="003E12D4"/>
    <w:rsid w:val="003E1AC4"/>
    <w:rsid w:val="003E209B"/>
    <w:rsid w:val="003E2738"/>
    <w:rsid w:val="003E2B5E"/>
    <w:rsid w:val="003E2BFF"/>
    <w:rsid w:val="003E33C7"/>
    <w:rsid w:val="003E36CC"/>
    <w:rsid w:val="003E41E3"/>
    <w:rsid w:val="003E543A"/>
    <w:rsid w:val="003E5AE2"/>
    <w:rsid w:val="003E5BDA"/>
    <w:rsid w:val="003E5CB7"/>
    <w:rsid w:val="003E60BE"/>
    <w:rsid w:val="003E6C5A"/>
    <w:rsid w:val="003E6CC0"/>
    <w:rsid w:val="003E6DBE"/>
    <w:rsid w:val="003E704E"/>
    <w:rsid w:val="003E76C0"/>
    <w:rsid w:val="003E7770"/>
    <w:rsid w:val="003F00E3"/>
    <w:rsid w:val="003F2416"/>
    <w:rsid w:val="003F2868"/>
    <w:rsid w:val="003F2981"/>
    <w:rsid w:val="003F2DDE"/>
    <w:rsid w:val="003F3549"/>
    <w:rsid w:val="003F3665"/>
    <w:rsid w:val="003F3708"/>
    <w:rsid w:val="003F39E9"/>
    <w:rsid w:val="003F4305"/>
    <w:rsid w:val="003F49CE"/>
    <w:rsid w:val="003F4AC6"/>
    <w:rsid w:val="003F5097"/>
    <w:rsid w:val="003F5852"/>
    <w:rsid w:val="003F5A53"/>
    <w:rsid w:val="003F5CA0"/>
    <w:rsid w:val="003F6A3F"/>
    <w:rsid w:val="003F6A69"/>
    <w:rsid w:val="0040080B"/>
    <w:rsid w:val="004017B6"/>
    <w:rsid w:val="004017B8"/>
    <w:rsid w:val="00401A79"/>
    <w:rsid w:val="00401C5F"/>
    <w:rsid w:val="00401CB3"/>
    <w:rsid w:val="00401DA4"/>
    <w:rsid w:val="00402232"/>
    <w:rsid w:val="004026B8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5F23"/>
    <w:rsid w:val="004060B4"/>
    <w:rsid w:val="004064D8"/>
    <w:rsid w:val="0040692B"/>
    <w:rsid w:val="00406CEC"/>
    <w:rsid w:val="00407155"/>
    <w:rsid w:val="00407C59"/>
    <w:rsid w:val="00407F81"/>
    <w:rsid w:val="00410E90"/>
    <w:rsid w:val="0041121E"/>
    <w:rsid w:val="00411275"/>
    <w:rsid w:val="00411714"/>
    <w:rsid w:val="00411727"/>
    <w:rsid w:val="004118AF"/>
    <w:rsid w:val="0041219A"/>
    <w:rsid w:val="00412421"/>
    <w:rsid w:val="0041264E"/>
    <w:rsid w:val="00412934"/>
    <w:rsid w:val="00412B84"/>
    <w:rsid w:val="00412FC4"/>
    <w:rsid w:val="00413B7E"/>
    <w:rsid w:val="00413EC3"/>
    <w:rsid w:val="004143BF"/>
    <w:rsid w:val="00414590"/>
    <w:rsid w:val="00414595"/>
    <w:rsid w:val="00414A8F"/>
    <w:rsid w:val="00414FA7"/>
    <w:rsid w:val="004155CE"/>
    <w:rsid w:val="0041591C"/>
    <w:rsid w:val="00416D25"/>
    <w:rsid w:val="00416ED7"/>
    <w:rsid w:val="0042010F"/>
    <w:rsid w:val="0042021B"/>
    <w:rsid w:val="00420260"/>
    <w:rsid w:val="004205D4"/>
    <w:rsid w:val="00420FFC"/>
    <w:rsid w:val="0042161B"/>
    <w:rsid w:val="00421A21"/>
    <w:rsid w:val="00421A3C"/>
    <w:rsid w:val="00421AF1"/>
    <w:rsid w:val="00421C58"/>
    <w:rsid w:val="00421E31"/>
    <w:rsid w:val="00422500"/>
    <w:rsid w:val="00422A54"/>
    <w:rsid w:val="004231E7"/>
    <w:rsid w:val="00423AAF"/>
    <w:rsid w:val="00423BDA"/>
    <w:rsid w:val="00423D27"/>
    <w:rsid w:val="004241D0"/>
    <w:rsid w:val="00424B16"/>
    <w:rsid w:val="0042511E"/>
    <w:rsid w:val="004256ED"/>
    <w:rsid w:val="00425BC3"/>
    <w:rsid w:val="004260F1"/>
    <w:rsid w:val="00426466"/>
    <w:rsid w:val="00426767"/>
    <w:rsid w:val="0042784A"/>
    <w:rsid w:val="0043099C"/>
    <w:rsid w:val="00430C67"/>
    <w:rsid w:val="00430EED"/>
    <w:rsid w:val="00431AC2"/>
    <w:rsid w:val="0043206E"/>
    <w:rsid w:val="00432071"/>
    <w:rsid w:val="0043294B"/>
    <w:rsid w:val="00432D08"/>
    <w:rsid w:val="00432DFD"/>
    <w:rsid w:val="00432F68"/>
    <w:rsid w:val="00433EFD"/>
    <w:rsid w:val="0043442E"/>
    <w:rsid w:val="00435591"/>
    <w:rsid w:val="00435A6D"/>
    <w:rsid w:val="00436B8A"/>
    <w:rsid w:val="00436DAC"/>
    <w:rsid w:val="004370D9"/>
    <w:rsid w:val="00437EE6"/>
    <w:rsid w:val="004405E4"/>
    <w:rsid w:val="0044076A"/>
    <w:rsid w:val="00440976"/>
    <w:rsid w:val="00441D11"/>
    <w:rsid w:val="00441D8D"/>
    <w:rsid w:val="004425E4"/>
    <w:rsid w:val="00442934"/>
    <w:rsid w:val="004434D2"/>
    <w:rsid w:val="00443792"/>
    <w:rsid w:val="004439F9"/>
    <w:rsid w:val="00443A85"/>
    <w:rsid w:val="00443AC8"/>
    <w:rsid w:val="004441B2"/>
    <w:rsid w:val="0044449E"/>
    <w:rsid w:val="004444A6"/>
    <w:rsid w:val="0044455F"/>
    <w:rsid w:val="004447A7"/>
    <w:rsid w:val="00444F6A"/>
    <w:rsid w:val="00445BAA"/>
    <w:rsid w:val="00445CF0"/>
    <w:rsid w:val="00447377"/>
    <w:rsid w:val="00447B2C"/>
    <w:rsid w:val="00450453"/>
    <w:rsid w:val="00450A6F"/>
    <w:rsid w:val="00451992"/>
    <w:rsid w:val="00451C94"/>
    <w:rsid w:val="004527CE"/>
    <w:rsid w:val="004529C6"/>
    <w:rsid w:val="00452D99"/>
    <w:rsid w:val="00453AA0"/>
    <w:rsid w:val="00454129"/>
    <w:rsid w:val="00454242"/>
    <w:rsid w:val="0045433E"/>
    <w:rsid w:val="004550CF"/>
    <w:rsid w:val="0045514E"/>
    <w:rsid w:val="0045527E"/>
    <w:rsid w:val="00455D84"/>
    <w:rsid w:val="00455E63"/>
    <w:rsid w:val="00455E98"/>
    <w:rsid w:val="00456199"/>
    <w:rsid w:val="0045678C"/>
    <w:rsid w:val="00456B0F"/>
    <w:rsid w:val="00456F9F"/>
    <w:rsid w:val="0045704B"/>
    <w:rsid w:val="004570FA"/>
    <w:rsid w:val="00457162"/>
    <w:rsid w:val="00457B88"/>
    <w:rsid w:val="00460274"/>
    <w:rsid w:val="004603F9"/>
    <w:rsid w:val="004606DD"/>
    <w:rsid w:val="00460773"/>
    <w:rsid w:val="00460CBF"/>
    <w:rsid w:val="00460D7F"/>
    <w:rsid w:val="00461433"/>
    <w:rsid w:val="00461FA8"/>
    <w:rsid w:val="0046225A"/>
    <w:rsid w:val="00462513"/>
    <w:rsid w:val="0046331B"/>
    <w:rsid w:val="00463650"/>
    <w:rsid w:val="00463A19"/>
    <w:rsid w:val="00463DA6"/>
    <w:rsid w:val="00463F2F"/>
    <w:rsid w:val="00464CBB"/>
    <w:rsid w:val="0046521B"/>
    <w:rsid w:val="0046617E"/>
    <w:rsid w:val="004665A7"/>
    <w:rsid w:val="0046662A"/>
    <w:rsid w:val="00467213"/>
    <w:rsid w:val="00470CFB"/>
    <w:rsid w:val="0047171C"/>
    <w:rsid w:val="00471777"/>
    <w:rsid w:val="00471CD4"/>
    <w:rsid w:val="00471F6F"/>
    <w:rsid w:val="0047210C"/>
    <w:rsid w:val="00473180"/>
    <w:rsid w:val="0047366E"/>
    <w:rsid w:val="00473770"/>
    <w:rsid w:val="004738D9"/>
    <w:rsid w:val="00473941"/>
    <w:rsid w:val="00473D22"/>
    <w:rsid w:val="00474328"/>
    <w:rsid w:val="0047565F"/>
    <w:rsid w:val="00475954"/>
    <w:rsid w:val="00475A72"/>
    <w:rsid w:val="00475FF9"/>
    <w:rsid w:val="0047673E"/>
    <w:rsid w:val="00476C9E"/>
    <w:rsid w:val="00477183"/>
    <w:rsid w:val="0047745B"/>
    <w:rsid w:val="00477734"/>
    <w:rsid w:val="00477764"/>
    <w:rsid w:val="00477C09"/>
    <w:rsid w:val="00477E55"/>
    <w:rsid w:val="00480388"/>
    <w:rsid w:val="00480856"/>
    <w:rsid w:val="00480B35"/>
    <w:rsid w:val="004814B5"/>
    <w:rsid w:val="004817F2"/>
    <w:rsid w:val="00481CE0"/>
    <w:rsid w:val="00482D83"/>
    <w:rsid w:val="00482E39"/>
    <w:rsid w:val="00483753"/>
    <w:rsid w:val="0048431C"/>
    <w:rsid w:val="00484987"/>
    <w:rsid w:val="004849A0"/>
    <w:rsid w:val="00484B58"/>
    <w:rsid w:val="00485117"/>
    <w:rsid w:val="00485D34"/>
    <w:rsid w:val="0048640F"/>
    <w:rsid w:val="004874BC"/>
    <w:rsid w:val="00487625"/>
    <w:rsid w:val="00487FA1"/>
    <w:rsid w:val="004909E9"/>
    <w:rsid w:val="00491040"/>
    <w:rsid w:val="00491C51"/>
    <w:rsid w:val="00491CE0"/>
    <w:rsid w:val="00491EB1"/>
    <w:rsid w:val="00492024"/>
    <w:rsid w:val="00492654"/>
    <w:rsid w:val="00492943"/>
    <w:rsid w:val="00492BAD"/>
    <w:rsid w:val="004938B6"/>
    <w:rsid w:val="00493DFD"/>
    <w:rsid w:val="00494F8B"/>
    <w:rsid w:val="004950C6"/>
    <w:rsid w:val="004958FA"/>
    <w:rsid w:val="00495930"/>
    <w:rsid w:val="00495F5F"/>
    <w:rsid w:val="004961ED"/>
    <w:rsid w:val="0049692C"/>
    <w:rsid w:val="00496FED"/>
    <w:rsid w:val="00497411"/>
    <w:rsid w:val="0049774B"/>
    <w:rsid w:val="00497D8B"/>
    <w:rsid w:val="004A0D39"/>
    <w:rsid w:val="004A0F7F"/>
    <w:rsid w:val="004A1118"/>
    <w:rsid w:val="004A12DB"/>
    <w:rsid w:val="004A1443"/>
    <w:rsid w:val="004A249C"/>
    <w:rsid w:val="004A24F6"/>
    <w:rsid w:val="004A2A8F"/>
    <w:rsid w:val="004A2D54"/>
    <w:rsid w:val="004A3E30"/>
    <w:rsid w:val="004A51E3"/>
    <w:rsid w:val="004A5427"/>
    <w:rsid w:val="004A551C"/>
    <w:rsid w:val="004A56EA"/>
    <w:rsid w:val="004A5950"/>
    <w:rsid w:val="004A614A"/>
    <w:rsid w:val="004A65B6"/>
    <w:rsid w:val="004A6871"/>
    <w:rsid w:val="004A6E87"/>
    <w:rsid w:val="004A6EFB"/>
    <w:rsid w:val="004A78F7"/>
    <w:rsid w:val="004A7D16"/>
    <w:rsid w:val="004A7D2D"/>
    <w:rsid w:val="004A7FD5"/>
    <w:rsid w:val="004B0352"/>
    <w:rsid w:val="004B0780"/>
    <w:rsid w:val="004B165A"/>
    <w:rsid w:val="004B1F5D"/>
    <w:rsid w:val="004B21A1"/>
    <w:rsid w:val="004B2D5D"/>
    <w:rsid w:val="004B3022"/>
    <w:rsid w:val="004B35D1"/>
    <w:rsid w:val="004B4CD2"/>
    <w:rsid w:val="004B4F9C"/>
    <w:rsid w:val="004B4FC2"/>
    <w:rsid w:val="004B5798"/>
    <w:rsid w:val="004B597C"/>
    <w:rsid w:val="004B5A0A"/>
    <w:rsid w:val="004B60CC"/>
    <w:rsid w:val="004B68B2"/>
    <w:rsid w:val="004B7927"/>
    <w:rsid w:val="004C05B5"/>
    <w:rsid w:val="004C1890"/>
    <w:rsid w:val="004C2583"/>
    <w:rsid w:val="004C2827"/>
    <w:rsid w:val="004C2996"/>
    <w:rsid w:val="004C2DAD"/>
    <w:rsid w:val="004C3D49"/>
    <w:rsid w:val="004C3DA9"/>
    <w:rsid w:val="004C3E07"/>
    <w:rsid w:val="004C3FE6"/>
    <w:rsid w:val="004C43D6"/>
    <w:rsid w:val="004C51C4"/>
    <w:rsid w:val="004C5870"/>
    <w:rsid w:val="004C5B97"/>
    <w:rsid w:val="004C5F4F"/>
    <w:rsid w:val="004C62EF"/>
    <w:rsid w:val="004C6950"/>
    <w:rsid w:val="004C7D93"/>
    <w:rsid w:val="004D15D0"/>
    <w:rsid w:val="004D1A46"/>
    <w:rsid w:val="004D1F4A"/>
    <w:rsid w:val="004D2234"/>
    <w:rsid w:val="004D246A"/>
    <w:rsid w:val="004D24B1"/>
    <w:rsid w:val="004D2501"/>
    <w:rsid w:val="004D2D46"/>
    <w:rsid w:val="004D2F1A"/>
    <w:rsid w:val="004D2FD2"/>
    <w:rsid w:val="004D313C"/>
    <w:rsid w:val="004D3B78"/>
    <w:rsid w:val="004D3CFA"/>
    <w:rsid w:val="004D4526"/>
    <w:rsid w:val="004D501C"/>
    <w:rsid w:val="004D5616"/>
    <w:rsid w:val="004D57AF"/>
    <w:rsid w:val="004D5B6E"/>
    <w:rsid w:val="004D6B3B"/>
    <w:rsid w:val="004D6D7A"/>
    <w:rsid w:val="004D72FF"/>
    <w:rsid w:val="004D794F"/>
    <w:rsid w:val="004D7F4B"/>
    <w:rsid w:val="004D7FCD"/>
    <w:rsid w:val="004E0296"/>
    <w:rsid w:val="004E03C5"/>
    <w:rsid w:val="004E04F5"/>
    <w:rsid w:val="004E0538"/>
    <w:rsid w:val="004E07B0"/>
    <w:rsid w:val="004E0A1D"/>
    <w:rsid w:val="004E0F15"/>
    <w:rsid w:val="004E1078"/>
    <w:rsid w:val="004E1730"/>
    <w:rsid w:val="004E1B42"/>
    <w:rsid w:val="004E2464"/>
    <w:rsid w:val="004E282E"/>
    <w:rsid w:val="004E2EDA"/>
    <w:rsid w:val="004E4253"/>
    <w:rsid w:val="004E4DAA"/>
    <w:rsid w:val="004E5393"/>
    <w:rsid w:val="004E5575"/>
    <w:rsid w:val="004E570F"/>
    <w:rsid w:val="004E656D"/>
    <w:rsid w:val="004E6770"/>
    <w:rsid w:val="004E6EBC"/>
    <w:rsid w:val="004E6EDC"/>
    <w:rsid w:val="004E6F70"/>
    <w:rsid w:val="004E748C"/>
    <w:rsid w:val="004E7F9B"/>
    <w:rsid w:val="004F0B42"/>
    <w:rsid w:val="004F0D8D"/>
    <w:rsid w:val="004F1BFA"/>
    <w:rsid w:val="004F20BE"/>
    <w:rsid w:val="004F2129"/>
    <w:rsid w:val="004F21EA"/>
    <w:rsid w:val="004F277C"/>
    <w:rsid w:val="004F2E17"/>
    <w:rsid w:val="004F3EB4"/>
    <w:rsid w:val="004F4122"/>
    <w:rsid w:val="004F4B61"/>
    <w:rsid w:val="004F4EE7"/>
    <w:rsid w:val="004F57E5"/>
    <w:rsid w:val="004F5AF3"/>
    <w:rsid w:val="004F643A"/>
    <w:rsid w:val="004F67A5"/>
    <w:rsid w:val="004F6DCA"/>
    <w:rsid w:val="004F7280"/>
    <w:rsid w:val="004F7297"/>
    <w:rsid w:val="004F7A2D"/>
    <w:rsid w:val="004F7AAB"/>
    <w:rsid w:val="004F7CA9"/>
    <w:rsid w:val="00501608"/>
    <w:rsid w:val="0050184A"/>
    <w:rsid w:val="00501B76"/>
    <w:rsid w:val="00501BA9"/>
    <w:rsid w:val="00502E4C"/>
    <w:rsid w:val="00503B6A"/>
    <w:rsid w:val="00503F04"/>
    <w:rsid w:val="005042B5"/>
    <w:rsid w:val="0050447B"/>
    <w:rsid w:val="0050513D"/>
    <w:rsid w:val="00505668"/>
    <w:rsid w:val="005058CA"/>
    <w:rsid w:val="00505A3A"/>
    <w:rsid w:val="00505C8C"/>
    <w:rsid w:val="005060B7"/>
    <w:rsid w:val="0050616C"/>
    <w:rsid w:val="00506485"/>
    <w:rsid w:val="00506DFB"/>
    <w:rsid w:val="005071F3"/>
    <w:rsid w:val="00510BAD"/>
    <w:rsid w:val="0051171D"/>
    <w:rsid w:val="00511794"/>
    <w:rsid w:val="005125E0"/>
    <w:rsid w:val="0051273F"/>
    <w:rsid w:val="00512A2C"/>
    <w:rsid w:val="0051399D"/>
    <w:rsid w:val="00513F29"/>
    <w:rsid w:val="0051417A"/>
    <w:rsid w:val="005149BA"/>
    <w:rsid w:val="0051554A"/>
    <w:rsid w:val="00516071"/>
    <w:rsid w:val="0051701E"/>
    <w:rsid w:val="00517331"/>
    <w:rsid w:val="00520436"/>
    <w:rsid w:val="00520BA8"/>
    <w:rsid w:val="00520E46"/>
    <w:rsid w:val="005211E0"/>
    <w:rsid w:val="00521D2F"/>
    <w:rsid w:val="00521DBF"/>
    <w:rsid w:val="00522AFE"/>
    <w:rsid w:val="0052340A"/>
    <w:rsid w:val="00523FBD"/>
    <w:rsid w:val="00525056"/>
    <w:rsid w:val="005251F4"/>
    <w:rsid w:val="0052538A"/>
    <w:rsid w:val="00525516"/>
    <w:rsid w:val="005255F8"/>
    <w:rsid w:val="00525868"/>
    <w:rsid w:val="00525B18"/>
    <w:rsid w:val="00525B26"/>
    <w:rsid w:val="00525BCB"/>
    <w:rsid w:val="00525C2B"/>
    <w:rsid w:val="00525CDD"/>
    <w:rsid w:val="00525E22"/>
    <w:rsid w:val="0052617C"/>
    <w:rsid w:val="00526990"/>
    <w:rsid w:val="00526B3F"/>
    <w:rsid w:val="00526CD3"/>
    <w:rsid w:val="005300AC"/>
    <w:rsid w:val="0053023C"/>
    <w:rsid w:val="00530C84"/>
    <w:rsid w:val="00530D90"/>
    <w:rsid w:val="0053178E"/>
    <w:rsid w:val="00532A52"/>
    <w:rsid w:val="005334C5"/>
    <w:rsid w:val="00533AAA"/>
    <w:rsid w:val="00533C42"/>
    <w:rsid w:val="00533E17"/>
    <w:rsid w:val="00534091"/>
    <w:rsid w:val="005347AB"/>
    <w:rsid w:val="00535357"/>
    <w:rsid w:val="005354D7"/>
    <w:rsid w:val="00535B6D"/>
    <w:rsid w:val="00536169"/>
    <w:rsid w:val="00536201"/>
    <w:rsid w:val="00536251"/>
    <w:rsid w:val="00540544"/>
    <w:rsid w:val="005408BB"/>
    <w:rsid w:val="00540998"/>
    <w:rsid w:val="00540AE6"/>
    <w:rsid w:val="00540DB2"/>
    <w:rsid w:val="00540E7F"/>
    <w:rsid w:val="00541206"/>
    <w:rsid w:val="005424BB"/>
    <w:rsid w:val="00542C40"/>
    <w:rsid w:val="00543158"/>
    <w:rsid w:val="005439E9"/>
    <w:rsid w:val="00543FDB"/>
    <w:rsid w:val="00545481"/>
    <w:rsid w:val="00545866"/>
    <w:rsid w:val="00545897"/>
    <w:rsid w:val="0054590E"/>
    <w:rsid w:val="00546A42"/>
    <w:rsid w:val="00550621"/>
    <w:rsid w:val="00550ADB"/>
    <w:rsid w:val="0055243B"/>
    <w:rsid w:val="005525D2"/>
    <w:rsid w:val="00552C22"/>
    <w:rsid w:val="00552D98"/>
    <w:rsid w:val="0055341D"/>
    <w:rsid w:val="00553A2A"/>
    <w:rsid w:val="00554194"/>
    <w:rsid w:val="005543FD"/>
    <w:rsid w:val="005544E4"/>
    <w:rsid w:val="00554D91"/>
    <w:rsid w:val="00555238"/>
    <w:rsid w:val="00555500"/>
    <w:rsid w:val="00556E04"/>
    <w:rsid w:val="005571BF"/>
    <w:rsid w:val="005573A6"/>
    <w:rsid w:val="005603E0"/>
    <w:rsid w:val="00560587"/>
    <w:rsid w:val="00562250"/>
    <w:rsid w:val="00562852"/>
    <w:rsid w:val="00562930"/>
    <w:rsid w:val="00562AFD"/>
    <w:rsid w:val="005637DE"/>
    <w:rsid w:val="00563AB5"/>
    <w:rsid w:val="00563DF7"/>
    <w:rsid w:val="00563E00"/>
    <w:rsid w:val="00564094"/>
    <w:rsid w:val="0056486E"/>
    <w:rsid w:val="00564BD5"/>
    <w:rsid w:val="00564D61"/>
    <w:rsid w:val="0056508B"/>
    <w:rsid w:val="00565868"/>
    <w:rsid w:val="00565D2C"/>
    <w:rsid w:val="00566AEC"/>
    <w:rsid w:val="0056790E"/>
    <w:rsid w:val="00567C58"/>
    <w:rsid w:val="00570C36"/>
    <w:rsid w:val="00571623"/>
    <w:rsid w:val="00572620"/>
    <w:rsid w:val="00572B7B"/>
    <w:rsid w:val="00572C41"/>
    <w:rsid w:val="00572C69"/>
    <w:rsid w:val="005732E5"/>
    <w:rsid w:val="005734F2"/>
    <w:rsid w:val="00573DDA"/>
    <w:rsid w:val="0057492B"/>
    <w:rsid w:val="0057562A"/>
    <w:rsid w:val="00575B9D"/>
    <w:rsid w:val="00575BD5"/>
    <w:rsid w:val="00575C84"/>
    <w:rsid w:val="00575D0F"/>
    <w:rsid w:val="00575DCC"/>
    <w:rsid w:val="00575EA2"/>
    <w:rsid w:val="00576042"/>
    <w:rsid w:val="005774CA"/>
    <w:rsid w:val="00580118"/>
    <w:rsid w:val="00580729"/>
    <w:rsid w:val="00580A2A"/>
    <w:rsid w:val="005811DA"/>
    <w:rsid w:val="00582273"/>
    <w:rsid w:val="00582BF7"/>
    <w:rsid w:val="0058364C"/>
    <w:rsid w:val="0058367B"/>
    <w:rsid w:val="00583769"/>
    <w:rsid w:val="00583859"/>
    <w:rsid w:val="00583989"/>
    <w:rsid w:val="00583A1A"/>
    <w:rsid w:val="00583DAF"/>
    <w:rsid w:val="00583DEA"/>
    <w:rsid w:val="00583E20"/>
    <w:rsid w:val="00583E30"/>
    <w:rsid w:val="005847C0"/>
    <w:rsid w:val="005848C1"/>
    <w:rsid w:val="00584C19"/>
    <w:rsid w:val="0058627A"/>
    <w:rsid w:val="0058641C"/>
    <w:rsid w:val="005865E3"/>
    <w:rsid w:val="0058664B"/>
    <w:rsid w:val="0058687F"/>
    <w:rsid w:val="00587382"/>
    <w:rsid w:val="00590C56"/>
    <w:rsid w:val="00591189"/>
    <w:rsid w:val="00591227"/>
    <w:rsid w:val="00591329"/>
    <w:rsid w:val="005914B7"/>
    <w:rsid w:val="005918E1"/>
    <w:rsid w:val="00591D22"/>
    <w:rsid w:val="0059201F"/>
    <w:rsid w:val="005922AD"/>
    <w:rsid w:val="00593506"/>
    <w:rsid w:val="005936F3"/>
    <w:rsid w:val="00594DF8"/>
    <w:rsid w:val="00594EC5"/>
    <w:rsid w:val="00594FF4"/>
    <w:rsid w:val="0059508E"/>
    <w:rsid w:val="00595611"/>
    <w:rsid w:val="00596047"/>
    <w:rsid w:val="00596374"/>
    <w:rsid w:val="0059658B"/>
    <w:rsid w:val="005969A4"/>
    <w:rsid w:val="005A0CCE"/>
    <w:rsid w:val="005A0E79"/>
    <w:rsid w:val="005A191A"/>
    <w:rsid w:val="005A1D20"/>
    <w:rsid w:val="005A1DAF"/>
    <w:rsid w:val="005A1E43"/>
    <w:rsid w:val="005A3979"/>
    <w:rsid w:val="005A4B92"/>
    <w:rsid w:val="005A4F36"/>
    <w:rsid w:val="005A5795"/>
    <w:rsid w:val="005A5C40"/>
    <w:rsid w:val="005A5E4C"/>
    <w:rsid w:val="005A6091"/>
    <w:rsid w:val="005A759A"/>
    <w:rsid w:val="005A79E5"/>
    <w:rsid w:val="005B0C2D"/>
    <w:rsid w:val="005B18BA"/>
    <w:rsid w:val="005B1C7A"/>
    <w:rsid w:val="005B1CAC"/>
    <w:rsid w:val="005B1D3C"/>
    <w:rsid w:val="005B1FF1"/>
    <w:rsid w:val="005B2184"/>
    <w:rsid w:val="005B2483"/>
    <w:rsid w:val="005B31DE"/>
    <w:rsid w:val="005B4040"/>
    <w:rsid w:val="005B42F5"/>
    <w:rsid w:val="005B4E63"/>
    <w:rsid w:val="005B5C33"/>
    <w:rsid w:val="005B62CD"/>
    <w:rsid w:val="005B6868"/>
    <w:rsid w:val="005B6BA7"/>
    <w:rsid w:val="005B6C52"/>
    <w:rsid w:val="005B6D3E"/>
    <w:rsid w:val="005B7767"/>
    <w:rsid w:val="005B7928"/>
    <w:rsid w:val="005C0182"/>
    <w:rsid w:val="005C0679"/>
    <w:rsid w:val="005C0EFD"/>
    <w:rsid w:val="005C1188"/>
    <w:rsid w:val="005C11A3"/>
    <w:rsid w:val="005C1D52"/>
    <w:rsid w:val="005C215B"/>
    <w:rsid w:val="005C2AA1"/>
    <w:rsid w:val="005C3495"/>
    <w:rsid w:val="005C38B7"/>
    <w:rsid w:val="005C3A29"/>
    <w:rsid w:val="005C3D9A"/>
    <w:rsid w:val="005C3F59"/>
    <w:rsid w:val="005C403B"/>
    <w:rsid w:val="005C41DD"/>
    <w:rsid w:val="005C4B52"/>
    <w:rsid w:val="005C4F27"/>
    <w:rsid w:val="005C59EA"/>
    <w:rsid w:val="005C6528"/>
    <w:rsid w:val="005C663F"/>
    <w:rsid w:val="005C67BB"/>
    <w:rsid w:val="005C7D74"/>
    <w:rsid w:val="005C7DD8"/>
    <w:rsid w:val="005D0A96"/>
    <w:rsid w:val="005D0D79"/>
    <w:rsid w:val="005D1B5A"/>
    <w:rsid w:val="005D1D2B"/>
    <w:rsid w:val="005D213C"/>
    <w:rsid w:val="005D254F"/>
    <w:rsid w:val="005D330B"/>
    <w:rsid w:val="005D33A6"/>
    <w:rsid w:val="005D369C"/>
    <w:rsid w:val="005D3719"/>
    <w:rsid w:val="005D379F"/>
    <w:rsid w:val="005D4935"/>
    <w:rsid w:val="005D4CF8"/>
    <w:rsid w:val="005D5060"/>
    <w:rsid w:val="005D5D09"/>
    <w:rsid w:val="005D5E9E"/>
    <w:rsid w:val="005D5F07"/>
    <w:rsid w:val="005D6482"/>
    <w:rsid w:val="005D6672"/>
    <w:rsid w:val="005D6725"/>
    <w:rsid w:val="005D731D"/>
    <w:rsid w:val="005D74D3"/>
    <w:rsid w:val="005D7AF6"/>
    <w:rsid w:val="005E01F8"/>
    <w:rsid w:val="005E0252"/>
    <w:rsid w:val="005E09E0"/>
    <w:rsid w:val="005E1017"/>
    <w:rsid w:val="005E19A7"/>
    <w:rsid w:val="005E244A"/>
    <w:rsid w:val="005E2B42"/>
    <w:rsid w:val="005E2CE4"/>
    <w:rsid w:val="005E330C"/>
    <w:rsid w:val="005E371E"/>
    <w:rsid w:val="005E4B22"/>
    <w:rsid w:val="005E4F59"/>
    <w:rsid w:val="005E5D19"/>
    <w:rsid w:val="005E6BAC"/>
    <w:rsid w:val="005E76F8"/>
    <w:rsid w:val="005E77D7"/>
    <w:rsid w:val="005E7EFC"/>
    <w:rsid w:val="005F0D36"/>
    <w:rsid w:val="005F1026"/>
    <w:rsid w:val="005F10CD"/>
    <w:rsid w:val="005F14DC"/>
    <w:rsid w:val="005F216E"/>
    <w:rsid w:val="005F22FD"/>
    <w:rsid w:val="005F2319"/>
    <w:rsid w:val="005F3146"/>
    <w:rsid w:val="005F3414"/>
    <w:rsid w:val="005F367F"/>
    <w:rsid w:val="005F3C2E"/>
    <w:rsid w:val="005F3FC4"/>
    <w:rsid w:val="005F450D"/>
    <w:rsid w:val="005F4958"/>
    <w:rsid w:val="005F5177"/>
    <w:rsid w:val="005F5246"/>
    <w:rsid w:val="005F53DB"/>
    <w:rsid w:val="005F54FB"/>
    <w:rsid w:val="005F567F"/>
    <w:rsid w:val="005F58C9"/>
    <w:rsid w:val="005F5AC3"/>
    <w:rsid w:val="005F6686"/>
    <w:rsid w:val="005F69DB"/>
    <w:rsid w:val="005F7173"/>
    <w:rsid w:val="00600739"/>
    <w:rsid w:val="0060091F"/>
    <w:rsid w:val="00600A4A"/>
    <w:rsid w:val="00600BF9"/>
    <w:rsid w:val="00601AC3"/>
    <w:rsid w:val="00601B99"/>
    <w:rsid w:val="00602916"/>
    <w:rsid w:val="00603506"/>
    <w:rsid w:val="0060386C"/>
    <w:rsid w:val="006038DE"/>
    <w:rsid w:val="00603E9F"/>
    <w:rsid w:val="006046CB"/>
    <w:rsid w:val="00604EC7"/>
    <w:rsid w:val="00605182"/>
    <w:rsid w:val="0060553A"/>
    <w:rsid w:val="0060562B"/>
    <w:rsid w:val="00605C5E"/>
    <w:rsid w:val="00605E44"/>
    <w:rsid w:val="00606A7C"/>
    <w:rsid w:val="00606DD0"/>
    <w:rsid w:val="00606F20"/>
    <w:rsid w:val="006070CD"/>
    <w:rsid w:val="00607190"/>
    <w:rsid w:val="006072D8"/>
    <w:rsid w:val="006073A2"/>
    <w:rsid w:val="00607723"/>
    <w:rsid w:val="006102A7"/>
    <w:rsid w:val="00610E1E"/>
    <w:rsid w:val="00611DF3"/>
    <w:rsid w:val="00612466"/>
    <w:rsid w:val="0061249C"/>
    <w:rsid w:val="00613DFF"/>
    <w:rsid w:val="00614301"/>
    <w:rsid w:val="006158FE"/>
    <w:rsid w:val="00616DB9"/>
    <w:rsid w:val="00616F9C"/>
    <w:rsid w:val="00617C91"/>
    <w:rsid w:val="00620C1A"/>
    <w:rsid w:val="00620C4B"/>
    <w:rsid w:val="00621019"/>
    <w:rsid w:val="00621BFA"/>
    <w:rsid w:val="00621CBB"/>
    <w:rsid w:val="0062228B"/>
    <w:rsid w:val="00622648"/>
    <w:rsid w:val="00622E31"/>
    <w:rsid w:val="00623CF8"/>
    <w:rsid w:val="0062432B"/>
    <w:rsid w:val="0062434C"/>
    <w:rsid w:val="00625BCB"/>
    <w:rsid w:val="00625C1B"/>
    <w:rsid w:val="00625E67"/>
    <w:rsid w:val="00626290"/>
    <w:rsid w:val="0062673F"/>
    <w:rsid w:val="00626755"/>
    <w:rsid w:val="00626C50"/>
    <w:rsid w:val="00626FC3"/>
    <w:rsid w:val="006270AC"/>
    <w:rsid w:val="00627B70"/>
    <w:rsid w:val="0063016A"/>
    <w:rsid w:val="00631711"/>
    <w:rsid w:val="00631E05"/>
    <w:rsid w:val="006325CE"/>
    <w:rsid w:val="00633310"/>
    <w:rsid w:val="0063333C"/>
    <w:rsid w:val="00633710"/>
    <w:rsid w:val="00634260"/>
    <w:rsid w:val="006344C7"/>
    <w:rsid w:val="0063490C"/>
    <w:rsid w:val="006349CE"/>
    <w:rsid w:val="006350A2"/>
    <w:rsid w:val="0063552E"/>
    <w:rsid w:val="00635582"/>
    <w:rsid w:val="006357C0"/>
    <w:rsid w:val="006369DA"/>
    <w:rsid w:val="00636C7A"/>
    <w:rsid w:val="00636F94"/>
    <w:rsid w:val="006374FA"/>
    <w:rsid w:val="00637B95"/>
    <w:rsid w:val="00637DEF"/>
    <w:rsid w:val="00637F0B"/>
    <w:rsid w:val="0064052D"/>
    <w:rsid w:val="00640DA1"/>
    <w:rsid w:val="00640F97"/>
    <w:rsid w:val="00641089"/>
    <w:rsid w:val="00641AFA"/>
    <w:rsid w:val="006424F2"/>
    <w:rsid w:val="006430B5"/>
    <w:rsid w:val="00643161"/>
    <w:rsid w:val="00643667"/>
    <w:rsid w:val="0064367D"/>
    <w:rsid w:val="006437F5"/>
    <w:rsid w:val="00643BBA"/>
    <w:rsid w:val="00644360"/>
    <w:rsid w:val="0064442F"/>
    <w:rsid w:val="00645D96"/>
    <w:rsid w:val="00646B41"/>
    <w:rsid w:val="00646EDC"/>
    <w:rsid w:val="006470D6"/>
    <w:rsid w:val="006474F4"/>
    <w:rsid w:val="00647C39"/>
    <w:rsid w:val="0065044C"/>
    <w:rsid w:val="00650623"/>
    <w:rsid w:val="00651151"/>
    <w:rsid w:val="00651354"/>
    <w:rsid w:val="00651356"/>
    <w:rsid w:val="006522E3"/>
    <w:rsid w:val="006536DA"/>
    <w:rsid w:val="00653835"/>
    <w:rsid w:val="00653EC3"/>
    <w:rsid w:val="006546BD"/>
    <w:rsid w:val="00654BE3"/>
    <w:rsid w:val="0065623E"/>
    <w:rsid w:val="00656E7F"/>
    <w:rsid w:val="00657CE3"/>
    <w:rsid w:val="0066007F"/>
    <w:rsid w:val="006601C3"/>
    <w:rsid w:val="0066044E"/>
    <w:rsid w:val="00661886"/>
    <w:rsid w:val="006618C1"/>
    <w:rsid w:val="00662C16"/>
    <w:rsid w:val="0066310C"/>
    <w:rsid w:val="00663E6F"/>
    <w:rsid w:val="00664052"/>
    <w:rsid w:val="00664417"/>
    <w:rsid w:val="006668FE"/>
    <w:rsid w:val="006669E3"/>
    <w:rsid w:val="006673DE"/>
    <w:rsid w:val="006702E7"/>
    <w:rsid w:val="00670E08"/>
    <w:rsid w:val="00670F84"/>
    <w:rsid w:val="0067125A"/>
    <w:rsid w:val="006714D4"/>
    <w:rsid w:val="006722D1"/>
    <w:rsid w:val="00672A4E"/>
    <w:rsid w:val="006733E1"/>
    <w:rsid w:val="0067353D"/>
    <w:rsid w:val="00673665"/>
    <w:rsid w:val="00673EDD"/>
    <w:rsid w:val="00674389"/>
    <w:rsid w:val="0067464C"/>
    <w:rsid w:val="00674B6E"/>
    <w:rsid w:val="00674F1C"/>
    <w:rsid w:val="00674F29"/>
    <w:rsid w:val="006752EF"/>
    <w:rsid w:val="0067539E"/>
    <w:rsid w:val="0067553A"/>
    <w:rsid w:val="00675E44"/>
    <w:rsid w:val="0067606E"/>
    <w:rsid w:val="006761D3"/>
    <w:rsid w:val="006770DB"/>
    <w:rsid w:val="00677292"/>
    <w:rsid w:val="006776AC"/>
    <w:rsid w:val="006803BC"/>
    <w:rsid w:val="006804C0"/>
    <w:rsid w:val="00680582"/>
    <w:rsid w:val="006808BD"/>
    <w:rsid w:val="00680B6A"/>
    <w:rsid w:val="00681581"/>
    <w:rsid w:val="00681BA2"/>
    <w:rsid w:val="00682511"/>
    <w:rsid w:val="00682ECE"/>
    <w:rsid w:val="00683A7B"/>
    <w:rsid w:val="00683BBF"/>
    <w:rsid w:val="00683F7F"/>
    <w:rsid w:val="006840EC"/>
    <w:rsid w:val="006843C0"/>
    <w:rsid w:val="00684EDE"/>
    <w:rsid w:val="006852CE"/>
    <w:rsid w:val="006855B0"/>
    <w:rsid w:val="00685F7A"/>
    <w:rsid w:val="00685FB9"/>
    <w:rsid w:val="00686AA1"/>
    <w:rsid w:val="00686ED6"/>
    <w:rsid w:val="00686EEE"/>
    <w:rsid w:val="00687095"/>
    <w:rsid w:val="00687C18"/>
    <w:rsid w:val="00690D75"/>
    <w:rsid w:val="00691145"/>
    <w:rsid w:val="00691B75"/>
    <w:rsid w:val="00691FBF"/>
    <w:rsid w:val="00692C6D"/>
    <w:rsid w:val="006953F1"/>
    <w:rsid w:val="0069557A"/>
    <w:rsid w:val="00695591"/>
    <w:rsid w:val="0069559E"/>
    <w:rsid w:val="00695611"/>
    <w:rsid w:val="006956BE"/>
    <w:rsid w:val="00695A26"/>
    <w:rsid w:val="00695A97"/>
    <w:rsid w:val="00695B04"/>
    <w:rsid w:val="00695BDF"/>
    <w:rsid w:val="00697305"/>
    <w:rsid w:val="0069765F"/>
    <w:rsid w:val="00697671"/>
    <w:rsid w:val="00697C6A"/>
    <w:rsid w:val="00697EAB"/>
    <w:rsid w:val="006A0512"/>
    <w:rsid w:val="006A05B1"/>
    <w:rsid w:val="006A0C6B"/>
    <w:rsid w:val="006A17C8"/>
    <w:rsid w:val="006A23C1"/>
    <w:rsid w:val="006A2B46"/>
    <w:rsid w:val="006A2E7E"/>
    <w:rsid w:val="006A32FD"/>
    <w:rsid w:val="006A3365"/>
    <w:rsid w:val="006A35A5"/>
    <w:rsid w:val="006A3D6A"/>
    <w:rsid w:val="006A3D73"/>
    <w:rsid w:val="006A4368"/>
    <w:rsid w:val="006A4382"/>
    <w:rsid w:val="006A439E"/>
    <w:rsid w:val="006A4575"/>
    <w:rsid w:val="006A45F9"/>
    <w:rsid w:val="006A4A00"/>
    <w:rsid w:val="006A4B67"/>
    <w:rsid w:val="006A5195"/>
    <w:rsid w:val="006A5765"/>
    <w:rsid w:val="006A578B"/>
    <w:rsid w:val="006A5B0D"/>
    <w:rsid w:val="006A6074"/>
    <w:rsid w:val="006A6349"/>
    <w:rsid w:val="006A67F0"/>
    <w:rsid w:val="006A68A1"/>
    <w:rsid w:val="006A6D63"/>
    <w:rsid w:val="006A7065"/>
    <w:rsid w:val="006A75D4"/>
    <w:rsid w:val="006A7DF2"/>
    <w:rsid w:val="006B03A2"/>
    <w:rsid w:val="006B057E"/>
    <w:rsid w:val="006B09E7"/>
    <w:rsid w:val="006B0A4F"/>
    <w:rsid w:val="006B0AA8"/>
    <w:rsid w:val="006B0BF8"/>
    <w:rsid w:val="006B141A"/>
    <w:rsid w:val="006B16DC"/>
    <w:rsid w:val="006B1F46"/>
    <w:rsid w:val="006B2482"/>
    <w:rsid w:val="006B256F"/>
    <w:rsid w:val="006B25E4"/>
    <w:rsid w:val="006B2619"/>
    <w:rsid w:val="006B2D10"/>
    <w:rsid w:val="006B34C4"/>
    <w:rsid w:val="006B3752"/>
    <w:rsid w:val="006B395C"/>
    <w:rsid w:val="006B417E"/>
    <w:rsid w:val="006B4894"/>
    <w:rsid w:val="006B4DEC"/>
    <w:rsid w:val="006B5650"/>
    <w:rsid w:val="006B56B6"/>
    <w:rsid w:val="006B57F0"/>
    <w:rsid w:val="006B585C"/>
    <w:rsid w:val="006B59D7"/>
    <w:rsid w:val="006B6CA6"/>
    <w:rsid w:val="006B6CBD"/>
    <w:rsid w:val="006B6E09"/>
    <w:rsid w:val="006B6F21"/>
    <w:rsid w:val="006B7078"/>
    <w:rsid w:val="006B7B1A"/>
    <w:rsid w:val="006B7B73"/>
    <w:rsid w:val="006C02DF"/>
    <w:rsid w:val="006C0753"/>
    <w:rsid w:val="006C07A2"/>
    <w:rsid w:val="006C10BB"/>
    <w:rsid w:val="006C2269"/>
    <w:rsid w:val="006C2B8A"/>
    <w:rsid w:val="006C2BCC"/>
    <w:rsid w:val="006C2E3A"/>
    <w:rsid w:val="006C4486"/>
    <w:rsid w:val="006C4BEE"/>
    <w:rsid w:val="006C4D0A"/>
    <w:rsid w:val="006C4D8C"/>
    <w:rsid w:val="006C5A10"/>
    <w:rsid w:val="006C6752"/>
    <w:rsid w:val="006C7275"/>
    <w:rsid w:val="006C781B"/>
    <w:rsid w:val="006D0330"/>
    <w:rsid w:val="006D0EA0"/>
    <w:rsid w:val="006D14A9"/>
    <w:rsid w:val="006D1610"/>
    <w:rsid w:val="006D268F"/>
    <w:rsid w:val="006D2A2C"/>
    <w:rsid w:val="006D2AAC"/>
    <w:rsid w:val="006D306F"/>
    <w:rsid w:val="006D4630"/>
    <w:rsid w:val="006D4C92"/>
    <w:rsid w:val="006D4DFD"/>
    <w:rsid w:val="006D4F12"/>
    <w:rsid w:val="006D4FC8"/>
    <w:rsid w:val="006D4FF2"/>
    <w:rsid w:val="006D5046"/>
    <w:rsid w:val="006D5113"/>
    <w:rsid w:val="006D5152"/>
    <w:rsid w:val="006D55B4"/>
    <w:rsid w:val="006D60C4"/>
    <w:rsid w:val="006D6C9C"/>
    <w:rsid w:val="006D6CDF"/>
    <w:rsid w:val="006D6E24"/>
    <w:rsid w:val="006D74DE"/>
    <w:rsid w:val="006D75A9"/>
    <w:rsid w:val="006E028F"/>
    <w:rsid w:val="006E0877"/>
    <w:rsid w:val="006E1728"/>
    <w:rsid w:val="006E1788"/>
    <w:rsid w:val="006E1E7D"/>
    <w:rsid w:val="006E23BD"/>
    <w:rsid w:val="006E329C"/>
    <w:rsid w:val="006E3473"/>
    <w:rsid w:val="006E39E7"/>
    <w:rsid w:val="006E418F"/>
    <w:rsid w:val="006E5191"/>
    <w:rsid w:val="006E5CCB"/>
    <w:rsid w:val="006E5E36"/>
    <w:rsid w:val="006E6355"/>
    <w:rsid w:val="006E6F2A"/>
    <w:rsid w:val="006F0151"/>
    <w:rsid w:val="006F030A"/>
    <w:rsid w:val="006F0FCE"/>
    <w:rsid w:val="006F1007"/>
    <w:rsid w:val="006F15FC"/>
    <w:rsid w:val="006F1997"/>
    <w:rsid w:val="006F1E5F"/>
    <w:rsid w:val="006F1ED6"/>
    <w:rsid w:val="006F228D"/>
    <w:rsid w:val="006F2593"/>
    <w:rsid w:val="006F3518"/>
    <w:rsid w:val="006F45E6"/>
    <w:rsid w:val="006F48BB"/>
    <w:rsid w:val="006F52DE"/>
    <w:rsid w:val="006F53C6"/>
    <w:rsid w:val="006F63A5"/>
    <w:rsid w:val="006F66F0"/>
    <w:rsid w:val="006F6B5B"/>
    <w:rsid w:val="006F7031"/>
    <w:rsid w:val="006F7A76"/>
    <w:rsid w:val="00701131"/>
    <w:rsid w:val="00701232"/>
    <w:rsid w:val="007019AA"/>
    <w:rsid w:val="0070293D"/>
    <w:rsid w:val="00702BB5"/>
    <w:rsid w:val="007031E6"/>
    <w:rsid w:val="00703973"/>
    <w:rsid w:val="00704827"/>
    <w:rsid w:val="00704EF2"/>
    <w:rsid w:val="00704F4C"/>
    <w:rsid w:val="00705196"/>
    <w:rsid w:val="00705267"/>
    <w:rsid w:val="007057CA"/>
    <w:rsid w:val="007063B8"/>
    <w:rsid w:val="007065EB"/>
    <w:rsid w:val="00706AB2"/>
    <w:rsid w:val="00706F81"/>
    <w:rsid w:val="00706F92"/>
    <w:rsid w:val="007071C5"/>
    <w:rsid w:val="00707891"/>
    <w:rsid w:val="007101EE"/>
    <w:rsid w:val="007101FE"/>
    <w:rsid w:val="00710646"/>
    <w:rsid w:val="00710BE2"/>
    <w:rsid w:val="00711A2D"/>
    <w:rsid w:val="007123B1"/>
    <w:rsid w:val="00712467"/>
    <w:rsid w:val="0071366C"/>
    <w:rsid w:val="0071399B"/>
    <w:rsid w:val="00714AD8"/>
    <w:rsid w:val="00714C91"/>
    <w:rsid w:val="00714FC8"/>
    <w:rsid w:val="007154C4"/>
    <w:rsid w:val="007165C8"/>
    <w:rsid w:val="00716846"/>
    <w:rsid w:val="00716A27"/>
    <w:rsid w:val="00717422"/>
    <w:rsid w:val="007174F1"/>
    <w:rsid w:val="00717530"/>
    <w:rsid w:val="00717D8B"/>
    <w:rsid w:val="00717E00"/>
    <w:rsid w:val="00720312"/>
    <w:rsid w:val="0072150A"/>
    <w:rsid w:val="00721A70"/>
    <w:rsid w:val="00721FD8"/>
    <w:rsid w:val="0072256F"/>
    <w:rsid w:val="00722C21"/>
    <w:rsid w:val="00722D90"/>
    <w:rsid w:val="007239F9"/>
    <w:rsid w:val="00723F3F"/>
    <w:rsid w:val="00724A9B"/>
    <w:rsid w:val="00724CE5"/>
    <w:rsid w:val="007255A4"/>
    <w:rsid w:val="00725CFF"/>
    <w:rsid w:val="007262F2"/>
    <w:rsid w:val="007267C0"/>
    <w:rsid w:val="00726CB9"/>
    <w:rsid w:val="00727049"/>
    <w:rsid w:val="00730210"/>
    <w:rsid w:val="00730CC4"/>
    <w:rsid w:val="00731837"/>
    <w:rsid w:val="00731EE2"/>
    <w:rsid w:val="00731F7A"/>
    <w:rsid w:val="0073226D"/>
    <w:rsid w:val="00732B9E"/>
    <w:rsid w:val="00733476"/>
    <w:rsid w:val="00733579"/>
    <w:rsid w:val="00733CFD"/>
    <w:rsid w:val="0073461B"/>
    <w:rsid w:val="007349A9"/>
    <w:rsid w:val="00735154"/>
    <w:rsid w:val="007351B6"/>
    <w:rsid w:val="0073568C"/>
    <w:rsid w:val="00735B8D"/>
    <w:rsid w:val="00735ED9"/>
    <w:rsid w:val="0073636C"/>
    <w:rsid w:val="00736E17"/>
    <w:rsid w:val="00737C8A"/>
    <w:rsid w:val="00737EE2"/>
    <w:rsid w:val="00740852"/>
    <w:rsid w:val="00740B3F"/>
    <w:rsid w:val="00741566"/>
    <w:rsid w:val="00741E8E"/>
    <w:rsid w:val="00742300"/>
    <w:rsid w:val="0074307F"/>
    <w:rsid w:val="00743251"/>
    <w:rsid w:val="0074344F"/>
    <w:rsid w:val="00743C3F"/>
    <w:rsid w:val="00744664"/>
    <w:rsid w:val="00744684"/>
    <w:rsid w:val="00745006"/>
    <w:rsid w:val="0074559D"/>
    <w:rsid w:val="00745C0D"/>
    <w:rsid w:val="00746C00"/>
    <w:rsid w:val="007475D3"/>
    <w:rsid w:val="0075026A"/>
    <w:rsid w:val="00750663"/>
    <w:rsid w:val="00750B36"/>
    <w:rsid w:val="00750DC3"/>
    <w:rsid w:val="007511B5"/>
    <w:rsid w:val="007513C4"/>
    <w:rsid w:val="00751967"/>
    <w:rsid w:val="007525D0"/>
    <w:rsid w:val="00752DD4"/>
    <w:rsid w:val="0075371B"/>
    <w:rsid w:val="00753759"/>
    <w:rsid w:val="007537F1"/>
    <w:rsid w:val="007539BF"/>
    <w:rsid w:val="00753C16"/>
    <w:rsid w:val="00753F89"/>
    <w:rsid w:val="00755B0F"/>
    <w:rsid w:val="00755F5F"/>
    <w:rsid w:val="0075624E"/>
    <w:rsid w:val="00756B45"/>
    <w:rsid w:val="007572F2"/>
    <w:rsid w:val="00757797"/>
    <w:rsid w:val="007577E5"/>
    <w:rsid w:val="00757824"/>
    <w:rsid w:val="00761016"/>
    <w:rsid w:val="00761296"/>
    <w:rsid w:val="00761598"/>
    <w:rsid w:val="007615B9"/>
    <w:rsid w:val="00761DF0"/>
    <w:rsid w:val="0076208D"/>
    <w:rsid w:val="007626AD"/>
    <w:rsid w:val="00762902"/>
    <w:rsid w:val="00762966"/>
    <w:rsid w:val="007629CC"/>
    <w:rsid w:val="00763028"/>
    <w:rsid w:val="007630EC"/>
    <w:rsid w:val="007632BA"/>
    <w:rsid w:val="0076333B"/>
    <w:rsid w:val="00763C0F"/>
    <w:rsid w:val="00764351"/>
    <w:rsid w:val="007644A6"/>
    <w:rsid w:val="00764C40"/>
    <w:rsid w:val="0076578C"/>
    <w:rsid w:val="00765DDD"/>
    <w:rsid w:val="00766C63"/>
    <w:rsid w:val="0076767F"/>
    <w:rsid w:val="00770298"/>
    <w:rsid w:val="00770AAE"/>
    <w:rsid w:val="00770E0F"/>
    <w:rsid w:val="00770E91"/>
    <w:rsid w:val="0077132D"/>
    <w:rsid w:val="0077181F"/>
    <w:rsid w:val="00771864"/>
    <w:rsid w:val="0077207C"/>
    <w:rsid w:val="00772775"/>
    <w:rsid w:val="00772868"/>
    <w:rsid w:val="0077300C"/>
    <w:rsid w:val="0077364E"/>
    <w:rsid w:val="00773757"/>
    <w:rsid w:val="00773FD6"/>
    <w:rsid w:val="00774B0C"/>
    <w:rsid w:val="007756ED"/>
    <w:rsid w:val="007759A1"/>
    <w:rsid w:val="00776189"/>
    <w:rsid w:val="007764AC"/>
    <w:rsid w:val="007767F0"/>
    <w:rsid w:val="007771FC"/>
    <w:rsid w:val="007773FE"/>
    <w:rsid w:val="00777600"/>
    <w:rsid w:val="007801EC"/>
    <w:rsid w:val="00780B31"/>
    <w:rsid w:val="007814A1"/>
    <w:rsid w:val="0078155F"/>
    <w:rsid w:val="00781BF5"/>
    <w:rsid w:val="00781EE9"/>
    <w:rsid w:val="00782551"/>
    <w:rsid w:val="0078264D"/>
    <w:rsid w:val="007826E1"/>
    <w:rsid w:val="007833EA"/>
    <w:rsid w:val="00783E0E"/>
    <w:rsid w:val="007845BD"/>
    <w:rsid w:val="007849EC"/>
    <w:rsid w:val="00785E3A"/>
    <w:rsid w:val="00787643"/>
    <w:rsid w:val="007879A1"/>
    <w:rsid w:val="00787AE6"/>
    <w:rsid w:val="0079063D"/>
    <w:rsid w:val="00790A46"/>
    <w:rsid w:val="00790C9E"/>
    <w:rsid w:val="00791027"/>
    <w:rsid w:val="0079125D"/>
    <w:rsid w:val="00791B72"/>
    <w:rsid w:val="00791CF4"/>
    <w:rsid w:val="00791E1C"/>
    <w:rsid w:val="007929C8"/>
    <w:rsid w:val="00792BF8"/>
    <w:rsid w:val="00793D8A"/>
    <w:rsid w:val="0079449C"/>
    <w:rsid w:val="007945FE"/>
    <w:rsid w:val="0079466A"/>
    <w:rsid w:val="00794783"/>
    <w:rsid w:val="00795011"/>
    <w:rsid w:val="007952B9"/>
    <w:rsid w:val="00795345"/>
    <w:rsid w:val="00795CD3"/>
    <w:rsid w:val="00795F5A"/>
    <w:rsid w:val="007961CE"/>
    <w:rsid w:val="007962FA"/>
    <w:rsid w:val="0079631A"/>
    <w:rsid w:val="007967E7"/>
    <w:rsid w:val="00797AAF"/>
    <w:rsid w:val="007A0149"/>
    <w:rsid w:val="007A01E1"/>
    <w:rsid w:val="007A03BC"/>
    <w:rsid w:val="007A063C"/>
    <w:rsid w:val="007A1262"/>
    <w:rsid w:val="007A17EB"/>
    <w:rsid w:val="007A1912"/>
    <w:rsid w:val="007A296E"/>
    <w:rsid w:val="007A2A42"/>
    <w:rsid w:val="007A2D37"/>
    <w:rsid w:val="007A3E13"/>
    <w:rsid w:val="007A5117"/>
    <w:rsid w:val="007A584C"/>
    <w:rsid w:val="007A5B74"/>
    <w:rsid w:val="007A5D00"/>
    <w:rsid w:val="007A5FA3"/>
    <w:rsid w:val="007A71F7"/>
    <w:rsid w:val="007A7412"/>
    <w:rsid w:val="007A7626"/>
    <w:rsid w:val="007A7F9B"/>
    <w:rsid w:val="007B2807"/>
    <w:rsid w:val="007B2F73"/>
    <w:rsid w:val="007B3563"/>
    <w:rsid w:val="007B493B"/>
    <w:rsid w:val="007B56CC"/>
    <w:rsid w:val="007B5A40"/>
    <w:rsid w:val="007B60B9"/>
    <w:rsid w:val="007B631C"/>
    <w:rsid w:val="007B66DF"/>
    <w:rsid w:val="007B6B39"/>
    <w:rsid w:val="007B736C"/>
    <w:rsid w:val="007B73B3"/>
    <w:rsid w:val="007B7586"/>
    <w:rsid w:val="007B78D1"/>
    <w:rsid w:val="007B79C8"/>
    <w:rsid w:val="007B7E9F"/>
    <w:rsid w:val="007C041B"/>
    <w:rsid w:val="007C051C"/>
    <w:rsid w:val="007C0BBF"/>
    <w:rsid w:val="007C1083"/>
    <w:rsid w:val="007C144A"/>
    <w:rsid w:val="007C16D0"/>
    <w:rsid w:val="007C1987"/>
    <w:rsid w:val="007C2C83"/>
    <w:rsid w:val="007C2D67"/>
    <w:rsid w:val="007C2DCA"/>
    <w:rsid w:val="007C3525"/>
    <w:rsid w:val="007C543D"/>
    <w:rsid w:val="007C561C"/>
    <w:rsid w:val="007C5734"/>
    <w:rsid w:val="007C5817"/>
    <w:rsid w:val="007C5F24"/>
    <w:rsid w:val="007C6653"/>
    <w:rsid w:val="007C68C8"/>
    <w:rsid w:val="007C6C97"/>
    <w:rsid w:val="007C6D57"/>
    <w:rsid w:val="007C7504"/>
    <w:rsid w:val="007C7724"/>
    <w:rsid w:val="007D075D"/>
    <w:rsid w:val="007D087F"/>
    <w:rsid w:val="007D130D"/>
    <w:rsid w:val="007D14E7"/>
    <w:rsid w:val="007D1BED"/>
    <w:rsid w:val="007D34E2"/>
    <w:rsid w:val="007D3B99"/>
    <w:rsid w:val="007D4150"/>
    <w:rsid w:val="007D4A9D"/>
    <w:rsid w:val="007D4D84"/>
    <w:rsid w:val="007D5908"/>
    <w:rsid w:val="007D59A8"/>
    <w:rsid w:val="007D6483"/>
    <w:rsid w:val="007D68E8"/>
    <w:rsid w:val="007D7C61"/>
    <w:rsid w:val="007E033E"/>
    <w:rsid w:val="007E117E"/>
    <w:rsid w:val="007E11B0"/>
    <w:rsid w:val="007E12C1"/>
    <w:rsid w:val="007E13A1"/>
    <w:rsid w:val="007E175B"/>
    <w:rsid w:val="007E1FFB"/>
    <w:rsid w:val="007E2270"/>
    <w:rsid w:val="007E2970"/>
    <w:rsid w:val="007E2DE6"/>
    <w:rsid w:val="007E3223"/>
    <w:rsid w:val="007E3477"/>
    <w:rsid w:val="007E36AD"/>
    <w:rsid w:val="007E3B34"/>
    <w:rsid w:val="007E3C7F"/>
    <w:rsid w:val="007E4060"/>
    <w:rsid w:val="007E42F7"/>
    <w:rsid w:val="007E4790"/>
    <w:rsid w:val="007E5F8B"/>
    <w:rsid w:val="007E61F5"/>
    <w:rsid w:val="007E69E9"/>
    <w:rsid w:val="007E6BF4"/>
    <w:rsid w:val="007E72A5"/>
    <w:rsid w:val="007E72FA"/>
    <w:rsid w:val="007E775D"/>
    <w:rsid w:val="007E7F9A"/>
    <w:rsid w:val="007F0072"/>
    <w:rsid w:val="007F00DD"/>
    <w:rsid w:val="007F0851"/>
    <w:rsid w:val="007F112D"/>
    <w:rsid w:val="007F1244"/>
    <w:rsid w:val="007F17FF"/>
    <w:rsid w:val="007F257E"/>
    <w:rsid w:val="007F2580"/>
    <w:rsid w:val="007F2CFC"/>
    <w:rsid w:val="007F2F85"/>
    <w:rsid w:val="007F304C"/>
    <w:rsid w:val="007F326B"/>
    <w:rsid w:val="007F349C"/>
    <w:rsid w:val="007F39A4"/>
    <w:rsid w:val="007F3C29"/>
    <w:rsid w:val="007F3F01"/>
    <w:rsid w:val="007F40A5"/>
    <w:rsid w:val="007F41A2"/>
    <w:rsid w:val="007F474D"/>
    <w:rsid w:val="007F47CE"/>
    <w:rsid w:val="007F48FA"/>
    <w:rsid w:val="007F4CAE"/>
    <w:rsid w:val="007F5898"/>
    <w:rsid w:val="007F625F"/>
    <w:rsid w:val="007F7877"/>
    <w:rsid w:val="007F7EA0"/>
    <w:rsid w:val="00800104"/>
    <w:rsid w:val="008005F5"/>
    <w:rsid w:val="00800682"/>
    <w:rsid w:val="008016FA"/>
    <w:rsid w:val="008018CE"/>
    <w:rsid w:val="008034D6"/>
    <w:rsid w:val="00803BC1"/>
    <w:rsid w:val="008046F2"/>
    <w:rsid w:val="00804EA2"/>
    <w:rsid w:val="00805DE9"/>
    <w:rsid w:val="008075BE"/>
    <w:rsid w:val="00807898"/>
    <w:rsid w:val="00807A2C"/>
    <w:rsid w:val="00807A39"/>
    <w:rsid w:val="00807ACF"/>
    <w:rsid w:val="00807B27"/>
    <w:rsid w:val="00807B3E"/>
    <w:rsid w:val="00807E19"/>
    <w:rsid w:val="00807F69"/>
    <w:rsid w:val="0081066A"/>
    <w:rsid w:val="00810FB1"/>
    <w:rsid w:val="00811126"/>
    <w:rsid w:val="008115DE"/>
    <w:rsid w:val="0081181A"/>
    <w:rsid w:val="008118A1"/>
    <w:rsid w:val="00813207"/>
    <w:rsid w:val="00813444"/>
    <w:rsid w:val="008136A4"/>
    <w:rsid w:val="0081402D"/>
    <w:rsid w:val="00814DFC"/>
    <w:rsid w:val="00814E4E"/>
    <w:rsid w:val="00814FFC"/>
    <w:rsid w:val="00815327"/>
    <w:rsid w:val="008154FD"/>
    <w:rsid w:val="008158C3"/>
    <w:rsid w:val="008159A9"/>
    <w:rsid w:val="00815CAA"/>
    <w:rsid w:val="00815D09"/>
    <w:rsid w:val="00816BD2"/>
    <w:rsid w:val="00816E7E"/>
    <w:rsid w:val="00817342"/>
    <w:rsid w:val="00817C2B"/>
    <w:rsid w:val="00817E80"/>
    <w:rsid w:val="008204EB"/>
    <w:rsid w:val="008206A0"/>
    <w:rsid w:val="00820E5E"/>
    <w:rsid w:val="00821B98"/>
    <w:rsid w:val="00822A1E"/>
    <w:rsid w:val="00822A37"/>
    <w:rsid w:val="0082367D"/>
    <w:rsid w:val="00823B08"/>
    <w:rsid w:val="00823E3C"/>
    <w:rsid w:val="00824029"/>
    <w:rsid w:val="008248A4"/>
    <w:rsid w:val="00824A9C"/>
    <w:rsid w:val="00825044"/>
    <w:rsid w:val="00825FEA"/>
    <w:rsid w:val="00825FEC"/>
    <w:rsid w:val="008261E0"/>
    <w:rsid w:val="008268EA"/>
    <w:rsid w:val="00826E98"/>
    <w:rsid w:val="00826EEF"/>
    <w:rsid w:val="00826F1F"/>
    <w:rsid w:val="008271FE"/>
    <w:rsid w:val="00827409"/>
    <w:rsid w:val="008274F4"/>
    <w:rsid w:val="00827548"/>
    <w:rsid w:val="00830463"/>
    <w:rsid w:val="00830C95"/>
    <w:rsid w:val="00830CA4"/>
    <w:rsid w:val="00830F04"/>
    <w:rsid w:val="008316DD"/>
    <w:rsid w:val="00831B7E"/>
    <w:rsid w:val="0083203D"/>
    <w:rsid w:val="00832747"/>
    <w:rsid w:val="008327BE"/>
    <w:rsid w:val="00832F6C"/>
    <w:rsid w:val="00833132"/>
    <w:rsid w:val="00833BE2"/>
    <w:rsid w:val="008346E4"/>
    <w:rsid w:val="0083473A"/>
    <w:rsid w:val="00834931"/>
    <w:rsid w:val="00834F68"/>
    <w:rsid w:val="008352F2"/>
    <w:rsid w:val="0083547E"/>
    <w:rsid w:val="008357C5"/>
    <w:rsid w:val="00835D05"/>
    <w:rsid w:val="0083664E"/>
    <w:rsid w:val="00836BAD"/>
    <w:rsid w:val="00836D03"/>
    <w:rsid w:val="008376F9"/>
    <w:rsid w:val="00837A59"/>
    <w:rsid w:val="00840137"/>
    <w:rsid w:val="0084021D"/>
    <w:rsid w:val="008402D3"/>
    <w:rsid w:val="00840624"/>
    <w:rsid w:val="008411C9"/>
    <w:rsid w:val="0084178A"/>
    <w:rsid w:val="008419EE"/>
    <w:rsid w:val="008427F9"/>
    <w:rsid w:val="0084356F"/>
    <w:rsid w:val="00843739"/>
    <w:rsid w:val="008440A5"/>
    <w:rsid w:val="00844336"/>
    <w:rsid w:val="00844443"/>
    <w:rsid w:val="00844DDF"/>
    <w:rsid w:val="00845199"/>
    <w:rsid w:val="00845D27"/>
    <w:rsid w:val="008461F7"/>
    <w:rsid w:val="00846606"/>
    <w:rsid w:val="00846BD0"/>
    <w:rsid w:val="00846C8D"/>
    <w:rsid w:val="00847597"/>
    <w:rsid w:val="00847EA1"/>
    <w:rsid w:val="008500A2"/>
    <w:rsid w:val="008504E1"/>
    <w:rsid w:val="00850E0D"/>
    <w:rsid w:val="00850F8A"/>
    <w:rsid w:val="00851104"/>
    <w:rsid w:val="0085279F"/>
    <w:rsid w:val="008528CC"/>
    <w:rsid w:val="0085304D"/>
    <w:rsid w:val="008535FE"/>
    <w:rsid w:val="0085476C"/>
    <w:rsid w:val="00854A37"/>
    <w:rsid w:val="00855099"/>
    <w:rsid w:val="008559A5"/>
    <w:rsid w:val="00856D5B"/>
    <w:rsid w:val="008570F2"/>
    <w:rsid w:val="0085742A"/>
    <w:rsid w:val="00860615"/>
    <w:rsid w:val="00860875"/>
    <w:rsid w:val="00860D13"/>
    <w:rsid w:val="00861AA7"/>
    <w:rsid w:val="0086268C"/>
    <w:rsid w:val="00862AEC"/>
    <w:rsid w:val="00863340"/>
    <w:rsid w:val="00863DFD"/>
    <w:rsid w:val="00864050"/>
    <w:rsid w:val="00864CDD"/>
    <w:rsid w:val="00865310"/>
    <w:rsid w:val="00865638"/>
    <w:rsid w:val="008664A0"/>
    <w:rsid w:val="008669C7"/>
    <w:rsid w:val="00867DC7"/>
    <w:rsid w:val="00870C03"/>
    <w:rsid w:val="008710C8"/>
    <w:rsid w:val="008710E2"/>
    <w:rsid w:val="0087143C"/>
    <w:rsid w:val="008717CC"/>
    <w:rsid w:val="0087204B"/>
    <w:rsid w:val="008720F1"/>
    <w:rsid w:val="00872A0E"/>
    <w:rsid w:val="00872B7D"/>
    <w:rsid w:val="00873830"/>
    <w:rsid w:val="0087433D"/>
    <w:rsid w:val="00874447"/>
    <w:rsid w:val="008747EB"/>
    <w:rsid w:val="00875AF3"/>
    <w:rsid w:val="00876782"/>
    <w:rsid w:val="008800E8"/>
    <w:rsid w:val="0088055A"/>
    <w:rsid w:val="00880B70"/>
    <w:rsid w:val="008819EE"/>
    <w:rsid w:val="008827CB"/>
    <w:rsid w:val="008829D2"/>
    <w:rsid w:val="00882A88"/>
    <w:rsid w:val="0088352D"/>
    <w:rsid w:val="00884D01"/>
    <w:rsid w:val="00884DF8"/>
    <w:rsid w:val="00885B88"/>
    <w:rsid w:val="00885D69"/>
    <w:rsid w:val="00886E8F"/>
    <w:rsid w:val="00886F5E"/>
    <w:rsid w:val="008876E4"/>
    <w:rsid w:val="00887927"/>
    <w:rsid w:val="00887CAB"/>
    <w:rsid w:val="00890131"/>
    <w:rsid w:val="008905F8"/>
    <w:rsid w:val="008908C9"/>
    <w:rsid w:val="00890B3F"/>
    <w:rsid w:val="00890C72"/>
    <w:rsid w:val="008914BD"/>
    <w:rsid w:val="008922AE"/>
    <w:rsid w:val="008924C1"/>
    <w:rsid w:val="00892630"/>
    <w:rsid w:val="0089277E"/>
    <w:rsid w:val="00893045"/>
    <w:rsid w:val="00893AB9"/>
    <w:rsid w:val="00893DEE"/>
    <w:rsid w:val="00893FA4"/>
    <w:rsid w:val="00894096"/>
    <w:rsid w:val="00894426"/>
    <w:rsid w:val="0089455B"/>
    <w:rsid w:val="00895498"/>
    <w:rsid w:val="008954AF"/>
    <w:rsid w:val="00895E89"/>
    <w:rsid w:val="00895EE9"/>
    <w:rsid w:val="008961C2"/>
    <w:rsid w:val="0089621B"/>
    <w:rsid w:val="00896624"/>
    <w:rsid w:val="008968BC"/>
    <w:rsid w:val="00896CC4"/>
    <w:rsid w:val="0089710C"/>
    <w:rsid w:val="00897205"/>
    <w:rsid w:val="0089737E"/>
    <w:rsid w:val="00897490"/>
    <w:rsid w:val="00897519"/>
    <w:rsid w:val="008976D2"/>
    <w:rsid w:val="00897807"/>
    <w:rsid w:val="00897C27"/>
    <w:rsid w:val="00897D8F"/>
    <w:rsid w:val="00897DEB"/>
    <w:rsid w:val="008A0BC3"/>
    <w:rsid w:val="008A10DF"/>
    <w:rsid w:val="008A1812"/>
    <w:rsid w:val="008A18B3"/>
    <w:rsid w:val="008A19FA"/>
    <w:rsid w:val="008A1B4A"/>
    <w:rsid w:val="008A1B64"/>
    <w:rsid w:val="008A202D"/>
    <w:rsid w:val="008A21B5"/>
    <w:rsid w:val="008A2AD6"/>
    <w:rsid w:val="008A3189"/>
    <w:rsid w:val="008A339C"/>
    <w:rsid w:val="008A351E"/>
    <w:rsid w:val="008A3B5D"/>
    <w:rsid w:val="008A3C4F"/>
    <w:rsid w:val="008A3D97"/>
    <w:rsid w:val="008A421B"/>
    <w:rsid w:val="008A4D44"/>
    <w:rsid w:val="008A4E7D"/>
    <w:rsid w:val="008A521A"/>
    <w:rsid w:val="008A5D39"/>
    <w:rsid w:val="008A5EF2"/>
    <w:rsid w:val="008A61B4"/>
    <w:rsid w:val="008A65ED"/>
    <w:rsid w:val="008A7611"/>
    <w:rsid w:val="008A78B2"/>
    <w:rsid w:val="008A7C66"/>
    <w:rsid w:val="008B017A"/>
    <w:rsid w:val="008B0397"/>
    <w:rsid w:val="008B0927"/>
    <w:rsid w:val="008B0EC2"/>
    <w:rsid w:val="008B0F5F"/>
    <w:rsid w:val="008B153C"/>
    <w:rsid w:val="008B158B"/>
    <w:rsid w:val="008B1A74"/>
    <w:rsid w:val="008B1E05"/>
    <w:rsid w:val="008B2073"/>
    <w:rsid w:val="008B210B"/>
    <w:rsid w:val="008B2635"/>
    <w:rsid w:val="008B2AB2"/>
    <w:rsid w:val="008B318C"/>
    <w:rsid w:val="008B327E"/>
    <w:rsid w:val="008B35DC"/>
    <w:rsid w:val="008B363F"/>
    <w:rsid w:val="008B390B"/>
    <w:rsid w:val="008B3BB1"/>
    <w:rsid w:val="008B3F8C"/>
    <w:rsid w:val="008B4276"/>
    <w:rsid w:val="008B4B16"/>
    <w:rsid w:val="008B5441"/>
    <w:rsid w:val="008B54DB"/>
    <w:rsid w:val="008B5EB7"/>
    <w:rsid w:val="008B5FDE"/>
    <w:rsid w:val="008B66FC"/>
    <w:rsid w:val="008B7A98"/>
    <w:rsid w:val="008B7B87"/>
    <w:rsid w:val="008C0650"/>
    <w:rsid w:val="008C0660"/>
    <w:rsid w:val="008C08F7"/>
    <w:rsid w:val="008C0903"/>
    <w:rsid w:val="008C0FFF"/>
    <w:rsid w:val="008C1385"/>
    <w:rsid w:val="008C1FAE"/>
    <w:rsid w:val="008C2480"/>
    <w:rsid w:val="008C2578"/>
    <w:rsid w:val="008C2C0C"/>
    <w:rsid w:val="008C2C13"/>
    <w:rsid w:val="008C2ECF"/>
    <w:rsid w:val="008C35FF"/>
    <w:rsid w:val="008C37BE"/>
    <w:rsid w:val="008C43A3"/>
    <w:rsid w:val="008C5247"/>
    <w:rsid w:val="008C5B99"/>
    <w:rsid w:val="008C5D36"/>
    <w:rsid w:val="008C6671"/>
    <w:rsid w:val="008C726E"/>
    <w:rsid w:val="008C7679"/>
    <w:rsid w:val="008C7740"/>
    <w:rsid w:val="008C7881"/>
    <w:rsid w:val="008D00B8"/>
    <w:rsid w:val="008D0685"/>
    <w:rsid w:val="008D07C9"/>
    <w:rsid w:val="008D0FC9"/>
    <w:rsid w:val="008D11CA"/>
    <w:rsid w:val="008D1962"/>
    <w:rsid w:val="008D1D8F"/>
    <w:rsid w:val="008D243F"/>
    <w:rsid w:val="008D24A1"/>
    <w:rsid w:val="008D29A2"/>
    <w:rsid w:val="008D358B"/>
    <w:rsid w:val="008D3907"/>
    <w:rsid w:val="008D4833"/>
    <w:rsid w:val="008D4E2A"/>
    <w:rsid w:val="008D4F89"/>
    <w:rsid w:val="008D5415"/>
    <w:rsid w:val="008D56A6"/>
    <w:rsid w:val="008D5992"/>
    <w:rsid w:val="008D5E83"/>
    <w:rsid w:val="008D6C4E"/>
    <w:rsid w:val="008D7D8A"/>
    <w:rsid w:val="008D7FEB"/>
    <w:rsid w:val="008E00A3"/>
    <w:rsid w:val="008E03E2"/>
    <w:rsid w:val="008E045B"/>
    <w:rsid w:val="008E068B"/>
    <w:rsid w:val="008E082B"/>
    <w:rsid w:val="008E1587"/>
    <w:rsid w:val="008E1C61"/>
    <w:rsid w:val="008E233F"/>
    <w:rsid w:val="008E2715"/>
    <w:rsid w:val="008E39B8"/>
    <w:rsid w:val="008E44FB"/>
    <w:rsid w:val="008E464C"/>
    <w:rsid w:val="008E473B"/>
    <w:rsid w:val="008E52F9"/>
    <w:rsid w:val="008E5750"/>
    <w:rsid w:val="008E5FDD"/>
    <w:rsid w:val="008E733A"/>
    <w:rsid w:val="008E76FA"/>
    <w:rsid w:val="008E7704"/>
    <w:rsid w:val="008E7B2D"/>
    <w:rsid w:val="008F032E"/>
    <w:rsid w:val="008F1F3A"/>
    <w:rsid w:val="008F34DF"/>
    <w:rsid w:val="008F353E"/>
    <w:rsid w:val="008F44FC"/>
    <w:rsid w:val="008F451C"/>
    <w:rsid w:val="008F64A2"/>
    <w:rsid w:val="008F6A30"/>
    <w:rsid w:val="008F760A"/>
    <w:rsid w:val="008F779F"/>
    <w:rsid w:val="008F7CE9"/>
    <w:rsid w:val="00900522"/>
    <w:rsid w:val="00900597"/>
    <w:rsid w:val="00900DE7"/>
    <w:rsid w:val="009023C1"/>
    <w:rsid w:val="0090280B"/>
    <w:rsid w:val="009042A0"/>
    <w:rsid w:val="00904CD7"/>
    <w:rsid w:val="00905128"/>
    <w:rsid w:val="009053EA"/>
    <w:rsid w:val="009057ED"/>
    <w:rsid w:val="00906215"/>
    <w:rsid w:val="009067C9"/>
    <w:rsid w:val="0090697E"/>
    <w:rsid w:val="00906A6B"/>
    <w:rsid w:val="00907007"/>
    <w:rsid w:val="009072A2"/>
    <w:rsid w:val="00907475"/>
    <w:rsid w:val="00907871"/>
    <w:rsid w:val="00907A84"/>
    <w:rsid w:val="00907E97"/>
    <w:rsid w:val="0091052E"/>
    <w:rsid w:val="00910E8A"/>
    <w:rsid w:val="0091219E"/>
    <w:rsid w:val="00912252"/>
    <w:rsid w:val="0091233B"/>
    <w:rsid w:val="00912D4A"/>
    <w:rsid w:val="009134A4"/>
    <w:rsid w:val="00913720"/>
    <w:rsid w:val="00913C5C"/>
    <w:rsid w:val="00913DFE"/>
    <w:rsid w:val="00914186"/>
    <w:rsid w:val="0091419E"/>
    <w:rsid w:val="009142A2"/>
    <w:rsid w:val="009145FC"/>
    <w:rsid w:val="00914890"/>
    <w:rsid w:val="00914DEA"/>
    <w:rsid w:val="009153CF"/>
    <w:rsid w:val="0091541F"/>
    <w:rsid w:val="009162A0"/>
    <w:rsid w:val="009164D4"/>
    <w:rsid w:val="009168E7"/>
    <w:rsid w:val="00916DF2"/>
    <w:rsid w:val="00917953"/>
    <w:rsid w:val="00920390"/>
    <w:rsid w:val="00920D76"/>
    <w:rsid w:val="009214D4"/>
    <w:rsid w:val="00922972"/>
    <w:rsid w:val="009240DC"/>
    <w:rsid w:val="0092435D"/>
    <w:rsid w:val="0092455A"/>
    <w:rsid w:val="00924BC5"/>
    <w:rsid w:val="00924E53"/>
    <w:rsid w:val="00927361"/>
    <w:rsid w:val="00927405"/>
    <w:rsid w:val="00927526"/>
    <w:rsid w:val="00927DE3"/>
    <w:rsid w:val="00927F6D"/>
    <w:rsid w:val="00930231"/>
    <w:rsid w:val="0093085E"/>
    <w:rsid w:val="009312B6"/>
    <w:rsid w:val="0093151A"/>
    <w:rsid w:val="00932215"/>
    <w:rsid w:val="00932BA2"/>
    <w:rsid w:val="009333E2"/>
    <w:rsid w:val="009338E4"/>
    <w:rsid w:val="009339AA"/>
    <w:rsid w:val="00933AD0"/>
    <w:rsid w:val="00933B04"/>
    <w:rsid w:val="00934008"/>
    <w:rsid w:val="0093428D"/>
    <w:rsid w:val="009342D7"/>
    <w:rsid w:val="00934501"/>
    <w:rsid w:val="00934C42"/>
    <w:rsid w:val="00934D95"/>
    <w:rsid w:val="00934F70"/>
    <w:rsid w:val="009353A1"/>
    <w:rsid w:val="009354C5"/>
    <w:rsid w:val="00935D87"/>
    <w:rsid w:val="009379FC"/>
    <w:rsid w:val="00937A9B"/>
    <w:rsid w:val="00937FCB"/>
    <w:rsid w:val="009401C9"/>
    <w:rsid w:val="0094085E"/>
    <w:rsid w:val="00941096"/>
    <w:rsid w:val="009414D2"/>
    <w:rsid w:val="00941861"/>
    <w:rsid w:val="00941A93"/>
    <w:rsid w:val="009424DE"/>
    <w:rsid w:val="00942D31"/>
    <w:rsid w:val="0094587A"/>
    <w:rsid w:val="00945C78"/>
    <w:rsid w:val="0094685C"/>
    <w:rsid w:val="00947946"/>
    <w:rsid w:val="00947CF5"/>
    <w:rsid w:val="009501DF"/>
    <w:rsid w:val="00950743"/>
    <w:rsid w:val="00950CDE"/>
    <w:rsid w:val="00951015"/>
    <w:rsid w:val="009514D6"/>
    <w:rsid w:val="00951705"/>
    <w:rsid w:val="00951FE1"/>
    <w:rsid w:val="00952328"/>
    <w:rsid w:val="009533F2"/>
    <w:rsid w:val="009535AC"/>
    <w:rsid w:val="00953B8C"/>
    <w:rsid w:val="00953BA0"/>
    <w:rsid w:val="00954210"/>
    <w:rsid w:val="009544C1"/>
    <w:rsid w:val="009549AB"/>
    <w:rsid w:val="00954A7B"/>
    <w:rsid w:val="0095513C"/>
    <w:rsid w:val="009562B2"/>
    <w:rsid w:val="00956586"/>
    <w:rsid w:val="00956926"/>
    <w:rsid w:val="00956EAC"/>
    <w:rsid w:val="00957181"/>
    <w:rsid w:val="0095720F"/>
    <w:rsid w:val="009572AC"/>
    <w:rsid w:val="00957312"/>
    <w:rsid w:val="0095787D"/>
    <w:rsid w:val="00957949"/>
    <w:rsid w:val="00960A9E"/>
    <w:rsid w:val="00961691"/>
    <w:rsid w:val="00961AE7"/>
    <w:rsid w:val="00961FBB"/>
    <w:rsid w:val="009623B6"/>
    <w:rsid w:val="00963163"/>
    <w:rsid w:val="009634CD"/>
    <w:rsid w:val="00963B40"/>
    <w:rsid w:val="00963D11"/>
    <w:rsid w:val="00964DB7"/>
    <w:rsid w:val="00965177"/>
    <w:rsid w:val="00965256"/>
    <w:rsid w:val="0096541D"/>
    <w:rsid w:val="00965E83"/>
    <w:rsid w:val="00966358"/>
    <w:rsid w:val="00966C87"/>
    <w:rsid w:val="00967365"/>
    <w:rsid w:val="009702B8"/>
    <w:rsid w:val="009702F0"/>
    <w:rsid w:val="009705D5"/>
    <w:rsid w:val="00971320"/>
    <w:rsid w:val="00971ABC"/>
    <w:rsid w:val="009729EB"/>
    <w:rsid w:val="00972A03"/>
    <w:rsid w:val="00972E08"/>
    <w:rsid w:val="00973113"/>
    <w:rsid w:val="009733A0"/>
    <w:rsid w:val="009737D1"/>
    <w:rsid w:val="00973DE2"/>
    <w:rsid w:val="00974D51"/>
    <w:rsid w:val="00975570"/>
    <w:rsid w:val="009755A4"/>
    <w:rsid w:val="00975910"/>
    <w:rsid w:val="00975CAE"/>
    <w:rsid w:val="00975E45"/>
    <w:rsid w:val="00975FD0"/>
    <w:rsid w:val="00976C9C"/>
    <w:rsid w:val="00976D65"/>
    <w:rsid w:val="0097739D"/>
    <w:rsid w:val="0097762F"/>
    <w:rsid w:val="00977BA1"/>
    <w:rsid w:val="009802AD"/>
    <w:rsid w:val="00980455"/>
    <w:rsid w:val="00980B53"/>
    <w:rsid w:val="00980EFE"/>
    <w:rsid w:val="009813D7"/>
    <w:rsid w:val="00981B08"/>
    <w:rsid w:val="00981B48"/>
    <w:rsid w:val="0098345E"/>
    <w:rsid w:val="00983845"/>
    <w:rsid w:val="00984376"/>
    <w:rsid w:val="0098471A"/>
    <w:rsid w:val="00984A7D"/>
    <w:rsid w:val="00985D1C"/>
    <w:rsid w:val="0098652F"/>
    <w:rsid w:val="0098691C"/>
    <w:rsid w:val="00986C75"/>
    <w:rsid w:val="0099028F"/>
    <w:rsid w:val="009922B5"/>
    <w:rsid w:val="00992303"/>
    <w:rsid w:val="0099271D"/>
    <w:rsid w:val="0099272A"/>
    <w:rsid w:val="00992743"/>
    <w:rsid w:val="00992E95"/>
    <w:rsid w:val="00993680"/>
    <w:rsid w:val="00993688"/>
    <w:rsid w:val="009938D4"/>
    <w:rsid w:val="00993D94"/>
    <w:rsid w:val="00994173"/>
    <w:rsid w:val="0099417B"/>
    <w:rsid w:val="009948F4"/>
    <w:rsid w:val="00995208"/>
    <w:rsid w:val="00995F80"/>
    <w:rsid w:val="009967E6"/>
    <w:rsid w:val="00996991"/>
    <w:rsid w:val="00996AD8"/>
    <w:rsid w:val="00997349"/>
    <w:rsid w:val="00997399"/>
    <w:rsid w:val="009978FB"/>
    <w:rsid w:val="00997A89"/>
    <w:rsid w:val="00997A9F"/>
    <w:rsid w:val="009A075B"/>
    <w:rsid w:val="009A0D14"/>
    <w:rsid w:val="009A0E7D"/>
    <w:rsid w:val="009A1501"/>
    <w:rsid w:val="009A1EC5"/>
    <w:rsid w:val="009A1FDA"/>
    <w:rsid w:val="009A229E"/>
    <w:rsid w:val="009A343A"/>
    <w:rsid w:val="009A4E1B"/>
    <w:rsid w:val="009A551A"/>
    <w:rsid w:val="009A5802"/>
    <w:rsid w:val="009A69AF"/>
    <w:rsid w:val="009A7743"/>
    <w:rsid w:val="009A7DA2"/>
    <w:rsid w:val="009B0010"/>
    <w:rsid w:val="009B02FD"/>
    <w:rsid w:val="009B03D9"/>
    <w:rsid w:val="009B06FD"/>
    <w:rsid w:val="009B0A2B"/>
    <w:rsid w:val="009B1335"/>
    <w:rsid w:val="009B1D8B"/>
    <w:rsid w:val="009B2665"/>
    <w:rsid w:val="009B2C89"/>
    <w:rsid w:val="009B3250"/>
    <w:rsid w:val="009B36AE"/>
    <w:rsid w:val="009B3C26"/>
    <w:rsid w:val="009B4210"/>
    <w:rsid w:val="009B422A"/>
    <w:rsid w:val="009B428D"/>
    <w:rsid w:val="009B444F"/>
    <w:rsid w:val="009B491A"/>
    <w:rsid w:val="009B4B08"/>
    <w:rsid w:val="009B4C95"/>
    <w:rsid w:val="009B5CD8"/>
    <w:rsid w:val="009B605C"/>
    <w:rsid w:val="009B6175"/>
    <w:rsid w:val="009B6623"/>
    <w:rsid w:val="009B67D9"/>
    <w:rsid w:val="009B702D"/>
    <w:rsid w:val="009B74B0"/>
    <w:rsid w:val="009B76F4"/>
    <w:rsid w:val="009B7B79"/>
    <w:rsid w:val="009C0769"/>
    <w:rsid w:val="009C076C"/>
    <w:rsid w:val="009C137B"/>
    <w:rsid w:val="009C1A19"/>
    <w:rsid w:val="009C1BF7"/>
    <w:rsid w:val="009C1E3D"/>
    <w:rsid w:val="009C1FE7"/>
    <w:rsid w:val="009C2246"/>
    <w:rsid w:val="009C23BE"/>
    <w:rsid w:val="009C319E"/>
    <w:rsid w:val="009C3324"/>
    <w:rsid w:val="009C341F"/>
    <w:rsid w:val="009C3CD4"/>
    <w:rsid w:val="009C402D"/>
    <w:rsid w:val="009C42AE"/>
    <w:rsid w:val="009C44AE"/>
    <w:rsid w:val="009C46DE"/>
    <w:rsid w:val="009C504F"/>
    <w:rsid w:val="009C509B"/>
    <w:rsid w:val="009C5376"/>
    <w:rsid w:val="009C53C7"/>
    <w:rsid w:val="009C5BCA"/>
    <w:rsid w:val="009C6630"/>
    <w:rsid w:val="009C693C"/>
    <w:rsid w:val="009C6F7D"/>
    <w:rsid w:val="009C70DE"/>
    <w:rsid w:val="009C7239"/>
    <w:rsid w:val="009C7442"/>
    <w:rsid w:val="009C75C0"/>
    <w:rsid w:val="009C7C01"/>
    <w:rsid w:val="009D01C8"/>
    <w:rsid w:val="009D1A42"/>
    <w:rsid w:val="009D1A90"/>
    <w:rsid w:val="009D22C0"/>
    <w:rsid w:val="009D28AA"/>
    <w:rsid w:val="009D300F"/>
    <w:rsid w:val="009D3278"/>
    <w:rsid w:val="009D370D"/>
    <w:rsid w:val="009D4038"/>
    <w:rsid w:val="009D4C4D"/>
    <w:rsid w:val="009D5BD1"/>
    <w:rsid w:val="009D6FA3"/>
    <w:rsid w:val="009D71E3"/>
    <w:rsid w:val="009D7A06"/>
    <w:rsid w:val="009D7F28"/>
    <w:rsid w:val="009E0065"/>
    <w:rsid w:val="009E01AB"/>
    <w:rsid w:val="009E09E0"/>
    <w:rsid w:val="009E0E15"/>
    <w:rsid w:val="009E0E7D"/>
    <w:rsid w:val="009E1BFF"/>
    <w:rsid w:val="009E1C55"/>
    <w:rsid w:val="009E1E2B"/>
    <w:rsid w:val="009E27BD"/>
    <w:rsid w:val="009E292B"/>
    <w:rsid w:val="009E2C04"/>
    <w:rsid w:val="009E2D24"/>
    <w:rsid w:val="009E394E"/>
    <w:rsid w:val="009E395F"/>
    <w:rsid w:val="009E39A0"/>
    <w:rsid w:val="009E3BCA"/>
    <w:rsid w:val="009E53A3"/>
    <w:rsid w:val="009E53D6"/>
    <w:rsid w:val="009E59D3"/>
    <w:rsid w:val="009E5EC7"/>
    <w:rsid w:val="009E60B4"/>
    <w:rsid w:val="009E618B"/>
    <w:rsid w:val="009E628D"/>
    <w:rsid w:val="009E6579"/>
    <w:rsid w:val="009E6E54"/>
    <w:rsid w:val="009E7DE3"/>
    <w:rsid w:val="009F0D3A"/>
    <w:rsid w:val="009F1098"/>
    <w:rsid w:val="009F1EAA"/>
    <w:rsid w:val="009F26E1"/>
    <w:rsid w:val="009F30B8"/>
    <w:rsid w:val="009F30D6"/>
    <w:rsid w:val="009F41D3"/>
    <w:rsid w:val="009F4245"/>
    <w:rsid w:val="009F42AF"/>
    <w:rsid w:val="009F458F"/>
    <w:rsid w:val="009F4A8D"/>
    <w:rsid w:val="009F5368"/>
    <w:rsid w:val="009F583A"/>
    <w:rsid w:val="009F5904"/>
    <w:rsid w:val="009F68BB"/>
    <w:rsid w:val="009F6CB5"/>
    <w:rsid w:val="009F704A"/>
    <w:rsid w:val="009F783D"/>
    <w:rsid w:val="00A0009D"/>
    <w:rsid w:val="00A005A1"/>
    <w:rsid w:val="00A02603"/>
    <w:rsid w:val="00A0312C"/>
    <w:rsid w:val="00A03E8F"/>
    <w:rsid w:val="00A05C09"/>
    <w:rsid w:val="00A05C53"/>
    <w:rsid w:val="00A063FA"/>
    <w:rsid w:val="00A065D2"/>
    <w:rsid w:val="00A067AB"/>
    <w:rsid w:val="00A07172"/>
    <w:rsid w:val="00A0737B"/>
    <w:rsid w:val="00A100EB"/>
    <w:rsid w:val="00A108F4"/>
    <w:rsid w:val="00A10A36"/>
    <w:rsid w:val="00A11AAD"/>
    <w:rsid w:val="00A11D55"/>
    <w:rsid w:val="00A11DE2"/>
    <w:rsid w:val="00A11E67"/>
    <w:rsid w:val="00A121D7"/>
    <w:rsid w:val="00A1284E"/>
    <w:rsid w:val="00A128B9"/>
    <w:rsid w:val="00A12976"/>
    <w:rsid w:val="00A12BFA"/>
    <w:rsid w:val="00A13057"/>
    <w:rsid w:val="00A138C1"/>
    <w:rsid w:val="00A13B30"/>
    <w:rsid w:val="00A140B7"/>
    <w:rsid w:val="00A14306"/>
    <w:rsid w:val="00A14A40"/>
    <w:rsid w:val="00A15550"/>
    <w:rsid w:val="00A15695"/>
    <w:rsid w:val="00A15B19"/>
    <w:rsid w:val="00A169CD"/>
    <w:rsid w:val="00A1730A"/>
    <w:rsid w:val="00A17B65"/>
    <w:rsid w:val="00A17D38"/>
    <w:rsid w:val="00A20151"/>
    <w:rsid w:val="00A201C9"/>
    <w:rsid w:val="00A207FE"/>
    <w:rsid w:val="00A20BB4"/>
    <w:rsid w:val="00A21347"/>
    <w:rsid w:val="00A213F5"/>
    <w:rsid w:val="00A21510"/>
    <w:rsid w:val="00A21D3D"/>
    <w:rsid w:val="00A21EA8"/>
    <w:rsid w:val="00A22421"/>
    <w:rsid w:val="00A22AB4"/>
    <w:rsid w:val="00A2357C"/>
    <w:rsid w:val="00A23725"/>
    <w:rsid w:val="00A23800"/>
    <w:rsid w:val="00A23BF7"/>
    <w:rsid w:val="00A244EB"/>
    <w:rsid w:val="00A24D0A"/>
    <w:rsid w:val="00A24DEE"/>
    <w:rsid w:val="00A24EC7"/>
    <w:rsid w:val="00A24FD2"/>
    <w:rsid w:val="00A266F8"/>
    <w:rsid w:val="00A2675B"/>
    <w:rsid w:val="00A26949"/>
    <w:rsid w:val="00A26FD9"/>
    <w:rsid w:val="00A277A8"/>
    <w:rsid w:val="00A277AF"/>
    <w:rsid w:val="00A278A0"/>
    <w:rsid w:val="00A3039E"/>
    <w:rsid w:val="00A3084C"/>
    <w:rsid w:val="00A313BA"/>
    <w:rsid w:val="00A31F21"/>
    <w:rsid w:val="00A32B1D"/>
    <w:rsid w:val="00A32C8C"/>
    <w:rsid w:val="00A334FA"/>
    <w:rsid w:val="00A33B23"/>
    <w:rsid w:val="00A33B49"/>
    <w:rsid w:val="00A33E2A"/>
    <w:rsid w:val="00A33F8D"/>
    <w:rsid w:val="00A3496D"/>
    <w:rsid w:val="00A349CE"/>
    <w:rsid w:val="00A34E4E"/>
    <w:rsid w:val="00A35EA0"/>
    <w:rsid w:val="00A37056"/>
    <w:rsid w:val="00A3722A"/>
    <w:rsid w:val="00A3783C"/>
    <w:rsid w:val="00A378E0"/>
    <w:rsid w:val="00A37F3C"/>
    <w:rsid w:val="00A408AF"/>
    <w:rsid w:val="00A41122"/>
    <w:rsid w:val="00A4133E"/>
    <w:rsid w:val="00A41937"/>
    <w:rsid w:val="00A4242E"/>
    <w:rsid w:val="00A42CF0"/>
    <w:rsid w:val="00A42D63"/>
    <w:rsid w:val="00A42F2D"/>
    <w:rsid w:val="00A42F45"/>
    <w:rsid w:val="00A43167"/>
    <w:rsid w:val="00A43FFF"/>
    <w:rsid w:val="00A44CC5"/>
    <w:rsid w:val="00A44F3A"/>
    <w:rsid w:val="00A45169"/>
    <w:rsid w:val="00A4578C"/>
    <w:rsid w:val="00A460E7"/>
    <w:rsid w:val="00A46460"/>
    <w:rsid w:val="00A465B3"/>
    <w:rsid w:val="00A47495"/>
    <w:rsid w:val="00A50013"/>
    <w:rsid w:val="00A505DC"/>
    <w:rsid w:val="00A50E3E"/>
    <w:rsid w:val="00A50E3F"/>
    <w:rsid w:val="00A517BD"/>
    <w:rsid w:val="00A51EBF"/>
    <w:rsid w:val="00A520EC"/>
    <w:rsid w:val="00A5292C"/>
    <w:rsid w:val="00A537DC"/>
    <w:rsid w:val="00A53E72"/>
    <w:rsid w:val="00A540D0"/>
    <w:rsid w:val="00A54D1E"/>
    <w:rsid w:val="00A54E67"/>
    <w:rsid w:val="00A55262"/>
    <w:rsid w:val="00A55576"/>
    <w:rsid w:val="00A555B3"/>
    <w:rsid w:val="00A559F6"/>
    <w:rsid w:val="00A55FDE"/>
    <w:rsid w:val="00A5671A"/>
    <w:rsid w:val="00A567C5"/>
    <w:rsid w:val="00A5750B"/>
    <w:rsid w:val="00A601A5"/>
    <w:rsid w:val="00A604A2"/>
    <w:rsid w:val="00A614DA"/>
    <w:rsid w:val="00A61944"/>
    <w:rsid w:val="00A619B9"/>
    <w:rsid w:val="00A620E2"/>
    <w:rsid w:val="00A626D5"/>
    <w:rsid w:val="00A62B67"/>
    <w:rsid w:val="00A6370E"/>
    <w:rsid w:val="00A63724"/>
    <w:rsid w:val="00A63C41"/>
    <w:rsid w:val="00A64457"/>
    <w:rsid w:val="00A64E02"/>
    <w:rsid w:val="00A653B8"/>
    <w:rsid w:val="00A65406"/>
    <w:rsid w:val="00A65902"/>
    <w:rsid w:val="00A65C7A"/>
    <w:rsid w:val="00A65DD6"/>
    <w:rsid w:val="00A6686B"/>
    <w:rsid w:val="00A669E5"/>
    <w:rsid w:val="00A66A22"/>
    <w:rsid w:val="00A66E6C"/>
    <w:rsid w:val="00A67C86"/>
    <w:rsid w:val="00A70A23"/>
    <w:rsid w:val="00A70B8D"/>
    <w:rsid w:val="00A70C58"/>
    <w:rsid w:val="00A70D00"/>
    <w:rsid w:val="00A719EC"/>
    <w:rsid w:val="00A71C3F"/>
    <w:rsid w:val="00A71F8D"/>
    <w:rsid w:val="00A71FD4"/>
    <w:rsid w:val="00A72210"/>
    <w:rsid w:val="00A72465"/>
    <w:rsid w:val="00A73AD6"/>
    <w:rsid w:val="00A73FE7"/>
    <w:rsid w:val="00A744B3"/>
    <w:rsid w:val="00A7476B"/>
    <w:rsid w:val="00A74A7A"/>
    <w:rsid w:val="00A76034"/>
    <w:rsid w:val="00A76474"/>
    <w:rsid w:val="00A765FF"/>
    <w:rsid w:val="00A76A4C"/>
    <w:rsid w:val="00A77D20"/>
    <w:rsid w:val="00A80538"/>
    <w:rsid w:val="00A80902"/>
    <w:rsid w:val="00A80EC1"/>
    <w:rsid w:val="00A80F65"/>
    <w:rsid w:val="00A81199"/>
    <w:rsid w:val="00A81974"/>
    <w:rsid w:val="00A81B65"/>
    <w:rsid w:val="00A822A8"/>
    <w:rsid w:val="00A82440"/>
    <w:rsid w:val="00A8291E"/>
    <w:rsid w:val="00A82FC9"/>
    <w:rsid w:val="00A831BF"/>
    <w:rsid w:val="00A83502"/>
    <w:rsid w:val="00A83786"/>
    <w:rsid w:val="00A83EB1"/>
    <w:rsid w:val="00A8462C"/>
    <w:rsid w:val="00A85184"/>
    <w:rsid w:val="00A8526F"/>
    <w:rsid w:val="00A852A4"/>
    <w:rsid w:val="00A85489"/>
    <w:rsid w:val="00A8588D"/>
    <w:rsid w:val="00A861DA"/>
    <w:rsid w:val="00A86672"/>
    <w:rsid w:val="00A86693"/>
    <w:rsid w:val="00A86DBD"/>
    <w:rsid w:val="00A8713A"/>
    <w:rsid w:val="00A877BA"/>
    <w:rsid w:val="00A87B69"/>
    <w:rsid w:val="00A9014D"/>
    <w:rsid w:val="00A91673"/>
    <w:rsid w:val="00A917FE"/>
    <w:rsid w:val="00A91867"/>
    <w:rsid w:val="00A9210E"/>
    <w:rsid w:val="00A92189"/>
    <w:rsid w:val="00A92D69"/>
    <w:rsid w:val="00A92EB4"/>
    <w:rsid w:val="00A9303E"/>
    <w:rsid w:val="00A93763"/>
    <w:rsid w:val="00A93DA4"/>
    <w:rsid w:val="00A93E94"/>
    <w:rsid w:val="00A958CB"/>
    <w:rsid w:val="00A95E29"/>
    <w:rsid w:val="00A96443"/>
    <w:rsid w:val="00A968C0"/>
    <w:rsid w:val="00A968E2"/>
    <w:rsid w:val="00A96989"/>
    <w:rsid w:val="00A96A21"/>
    <w:rsid w:val="00A96BFF"/>
    <w:rsid w:val="00A97407"/>
    <w:rsid w:val="00A97751"/>
    <w:rsid w:val="00A9786A"/>
    <w:rsid w:val="00A97E3A"/>
    <w:rsid w:val="00AA028C"/>
    <w:rsid w:val="00AA148C"/>
    <w:rsid w:val="00AA149B"/>
    <w:rsid w:val="00AA14EE"/>
    <w:rsid w:val="00AA1A9A"/>
    <w:rsid w:val="00AA1CBE"/>
    <w:rsid w:val="00AA2396"/>
    <w:rsid w:val="00AA2457"/>
    <w:rsid w:val="00AA2D0B"/>
    <w:rsid w:val="00AA307F"/>
    <w:rsid w:val="00AA32E5"/>
    <w:rsid w:val="00AA3B57"/>
    <w:rsid w:val="00AA412B"/>
    <w:rsid w:val="00AA41B8"/>
    <w:rsid w:val="00AA4342"/>
    <w:rsid w:val="00AA4B65"/>
    <w:rsid w:val="00AA4E30"/>
    <w:rsid w:val="00AA4E62"/>
    <w:rsid w:val="00AA5116"/>
    <w:rsid w:val="00AA515B"/>
    <w:rsid w:val="00AA53D9"/>
    <w:rsid w:val="00AA59D9"/>
    <w:rsid w:val="00AA5A16"/>
    <w:rsid w:val="00AA5DA4"/>
    <w:rsid w:val="00AA6426"/>
    <w:rsid w:val="00AA64B5"/>
    <w:rsid w:val="00AA69E0"/>
    <w:rsid w:val="00AA6E06"/>
    <w:rsid w:val="00AA7112"/>
    <w:rsid w:val="00AA7B95"/>
    <w:rsid w:val="00AB09DE"/>
    <w:rsid w:val="00AB10D4"/>
    <w:rsid w:val="00AB113B"/>
    <w:rsid w:val="00AB1A9D"/>
    <w:rsid w:val="00AB1D17"/>
    <w:rsid w:val="00AB280F"/>
    <w:rsid w:val="00AB29E7"/>
    <w:rsid w:val="00AB2F10"/>
    <w:rsid w:val="00AB398A"/>
    <w:rsid w:val="00AB44D6"/>
    <w:rsid w:val="00AB4909"/>
    <w:rsid w:val="00AB4CE2"/>
    <w:rsid w:val="00AB4E6B"/>
    <w:rsid w:val="00AB6151"/>
    <w:rsid w:val="00AB6A8A"/>
    <w:rsid w:val="00AB6AC6"/>
    <w:rsid w:val="00AB6F6B"/>
    <w:rsid w:val="00AB70D9"/>
    <w:rsid w:val="00AB7242"/>
    <w:rsid w:val="00AB7D3A"/>
    <w:rsid w:val="00AB7D46"/>
    <w:rsid w:val="00AB7E61"/>
    <w:rsid w:val="00AC09C8"/>
    <w:rsid w:val="00AC0B68"/>
    <w:rsid w:val="00AC0F97"/>
    <w:rsid w:val="00AC11BA"/>
    <w:rsid w:val="00AC1927"/>
    <w:rsid w:val="00AC1D1C"/>
    <w:rsid w:val="00AC212E"/>
    <w:rsid w:val="00AC2318"/>
    <w:rsid w:val="00AC30EC"/>
    <w:rsid w:val="00AC3300"/>
    <w:rsid w:val="00AC3BE3"/>
    <w:rsid w:val="00AC3E99"/>
    <w:rsid w:val="00AC4053"/>
    <w:rsid w:val="00AC4394"/>
    <w:rsid w:val="00AC5AE7"/>
    <w:rsid w:val="00AC5E4A"/>
    <w:rsid w:val="00AC6AAE"/>
    <w:rsid w:val="00AC78C7"/>
    <w:rsid w:val="00AD016D"/>
    <w:rsid w:val="00AD147D"/>
    <w:rsid w:val="00AD14A9"/>
    <w:rsid w:val="00AD1C51"/>
    <w:rsid w:val="00AD23E9"/>
    <w:rsid w:val="00AD2417"/>
    <w:rsid w:val="00AD2668"/>
    <w:rsid w:val="00AD2D89"/>
    <w:rsid w:val="00AD3079"/>
    <w:rsid w:val="00AD38FE"/>
    <w:rsid w:val="00AD3BBD"/>
    <w:rsid w:val="00AD3BCC"/>
    <w:rsid w:val="00AD4417"/>
    <w:rsid w:val="00AD44D8"/>
    <w:rsid w:val="00AD4876"/>
    <w:rsid w:val="00AD51D6"/>
    <w:rsid w:val="00AD5415"/>
    <w:rsid w:val="00AD5B1D"/>
    <w:rsid w:val="00AD69A7"/>
    <w:rsid w:val="00AD6E2D"/>
    <w:rsid w:val="00AD7291"/>
    <w:rsid w:val="00AD737D"/>
    <w:rsid w:val="00AE09AC"/>
    <w:rsid w:val="00AE119C"/>
    <w:rsid w:val="00AE1FA5"/>
    <w:rsid w:val="00AE2156"/>
    <w:rsid w:val="00AE21A7"/>
    <w:rsid w:val="00AE25E0"/>
    <w:rsid w:val="00AE273D"/>
    <w:rsid w:val="00AE3188"/>
    <w:rsid w:val="00AE3225"/>
    <w:rsid w:val="00AE37DB"/>
    <w:rsid w:val="00AE3AD4"/>
    <w:rsid w:val="00AE3C5E"/>
    <w:rsid w:val="00AE3E95"/>
    <w:rsid w:val="00AE4182"/>
    <w:rsid w:val="00AE46EE"/>
    <w:rsid w:val="00AE474C"/>
    <w:rsid w:val="00AE488A"/>
    <w:rsid w:val="00AE4891"/>
    <w:rsid w:val="00AE4A37"/>
    <w:rsid w:val="00AE4B43"/>
    <w:rsid w:val="00AE53A6"/>
    <w:rsid w:val="00AE588D"/>
    <w:rsid w:val="00AE6342"/>
    <w:rsid w:val="00AE6697"/>
    <w:rsid w:val="00AE6736"/>
    <w:rsid w:val="00AE67C1"/>
    <w:rsid w:val="00AE6941"/>
    <w:rsid w:val="00AE7464"/>
    <w:rsid w:val="00AE7A53"/>
    <w:rsid w:val="00AE7D36"/>
    <w:rsid w:val="00AF0034"/>
    <w:rsid w:val="00AF025D"/>
    <w:rsid w:val="00AF0398"/>
    <w:rsid w:val="00AF04B8"/>
    <w:rsid w:val="00AF074D"/>
    <w:rsid w:val="00AF0FA9"/>
    <w:rsid w:val="00AF10F6"/>
    <w:rsid w:val="00AF14D7"/>
    <w:rsid w:val="00AF1652"/>
    <w:rsid w:val="00AF1E1C"/>
    <w:rsid w:val="00AF25E9"/>
    <w:rsid w:val="00AF2753"/>
    <w:rsid w:val="00AF2D8A"/>
    <w:rsid w:val="00AF318E"/>
    <w:rsid w:val="00AF33C8"/>
    <w:rsid w:val="00AF351C"/>
    <w:rsid w:val="00AF3803"/>
    <w:rsid w:val="00AF3B31"/>
    <w:rsid w:val="00AF43C3"/>
    <w:rsid w:val="00AF462E"/>
    <w:rsid w:val="00AF49FA"/>
    <w:rsid w:val="00AF5441"/>
    <w:rsid w:val="00AF5AB3"/>
    <w:rsid w:val="00AF5C71"/>
    <w:rsid w:val="00AF5D29"/>
    <w:rsid w:val="00AF6560"/>
    <w:rsid w:val="00AF6A99"/>
    <w:rsid w:val="00AF6B10"/>
    <w:rsid w:val="00AF6EBE"/>
    <w:rsid w:val="00AF6F4D"/>
    <w:rsid w:val="00B0009C"/>
    <w:rsid w:val="00B002A1"/>
    <w:rsid w:val="00B00399"/>
    <w:rsid w:val="00B0048C"/>
    <w:rsid w:val="00B00493"/>
    <w:rsid w:val="00B011D3"/>
    <w:rsid w:val="00B0129B"/>
    <w:rsid w:val="00B01BD6"/>
    <w:rsid w:val="00B01ECB"/>
    <w:rsid w:val="00B01EFB"/>
    <w:rsid w:val="00B02692"/>
    <w:rsid w:val="00B028A0"/>
    <w:rsid w:val="00B03249"/>
    <w:rsid w:val="00B03321"/>
    <w:rsid w:val="00B0394A"/>
    <w:rsid w:val="00B03B9F"/>
    <w:rsid w:val="00B03D70"/>
    <w:rsid w:val="00B03DD3"/>
    <w:rsid w:val="00B042E2"/>
    <w:rsid w:val="00B04327"/>
    <w:rsid w:val="00B0454A"/>
    <w:rsid w:val="00B0470D"/>
    <w:rsid w:val="00B04AAD"/>
    <w:rsid w:val="00B04FEC"/>
    <w:rsid w:val="00B0510C"/>
    <w:rsid w:val="00B05FCB"/>
    <w:rsid w:val="00B0609E"/>
    <w:rsid w:val="00B0703A"/>
    <w:rsid w:val="00B10752"/>
    <w:rsid w:val="00B113BD"/>
    <w:rsid w:val="00B115C0"/>
    <w:rsid w:val="00B1170D"/>
    <w:rsid w:val="00B12510"/>
    <w:rsid w:val="00B13C13"/>
    <w:rsid w:val="00B13C7F"/>
    <w:rsid w:val="00B13D25"/>
    <w:rsid w:val="00B13DA2"/>
    <w:rsid w:val="00B142FB"/>
    <w:rsid w:val="00B147DE"/>
    <w:rsid w:val="00B156BF"/>
    <w:rsid w:val="00B15BED"/>
    <w:rsid w:val="00B163E7"/>
    <w:rsid w:val="00B1664C"/>
    <w:rsid w:val="00B16754"/>
    <w:rsid w:val="00B16C45"/>
    <w:rsid w:val="00B171C5"/>
    <w:rsid w:val="00B176F2"/>
    <w:rsid w:val="00B17807"/>
    <w:rsid w:val="00B17972"/>
    <w:rsid w:val="00B17BEB"/>
    <w:rsid w:val="00B17C1E"/>
    <w:rsid w:val="00B20136"/>
    <w:rsid w:val="00B207FF"/>
    <w:rsid w:val="00B20B20"/>
    <w:rsid w:val="00B20C39"/>
    <w:rsid w:val="00B21459"/>
    <w:rsid w:val="00B21CE1"/>
    <w:rsid w:val="00B22959"/>
    <w:rsid w:val="00B22A19"/>
    <w:rsid w:val="00B22F24"/>
    <w:rsid w:val="00B239EB"/>
    <w:rsid w:val="00B24265"/>
    <w:rsid w:val="00B24BFD"/>
    <w:rsid w:val="00B251C2"/>
    <w:rsid w:val="00B259D2"/>
    <w:rsid w:val="00B26E85"/>
    <w:rsid w:val="00B30053"/>
    <w:rsid w:val="00B3088F"/>
    <w:rsid w:val="00B30AEB"/>
    <w:rsid w:val="00B30B5D"/>
    <w:rsid w:val="00B30F15"/>
    <w:rsid w:val="00B31574"/>
    <w:rsid w:val="00B326B1"/>
    <w:rsid w:val="00B32791"/>
    <w:rsid w:val="00B32AF7"/>
    <w:rsid w:val="00B33119"/>
    <w:rsid w:val="00B33E98"/>
    <w:rsid w:val="00B34713"/>
    <w:rsid w:val="00B34B63"/>
    <w:rsid w:val="00B34C3A"/>
    <w:rsid w:val="00B371AA"/>
    <w:rsid w:val="00B374D2"/>
    <w:rsid w:val="00B37839"/>
    <w:rsid w:val="00B402D1"/>
    <w:rsid w:val="00B404C8"/>
    <w:rsid w:val="00B40DBB"/>
    <w:rsid w:val="00B41201"/>
    <w:rsid w:val="00B41603"/>
    <w:rsid w:val="00B41756"/>
    <w:rsid w:val="00B423BD"/>
    <w:rsid w:val="00B43011"/>
    <w:rsid w:val="00B43673"/>
    <w:rsid w:val="00B43816"/>
    <w:rsid w:val="00B43CEA"/>
    <w:rsid w:val="00B448E8"/>
    <w:rsid w:val="00B4554F"/>
    <w:rsid w:val="00B45DD3"/>
    <w:rsid w:val="00B46344"/>
    <w:rsid w:val="00B46772"/>
    <w:rsid w:val="00B4684A"/>
    <w:rsid w:val="00B47448"/>
    <w:rsid w:val="00B4782D"/>
    <w:rsid w:val="00B50AE3"/>
    <w:rsid w:val="00B50BA7"/>
    <w:rsid w:val="00B50C48"/>
    <w:rsid w:val="00B5119E"/>
    <w:rsid w:val="00B51875"/>
    <w:rsid w:val="00B51A75"/>
    <w:rsid w:val="00B52024"/>
    <w:rsid w:val="00B535C7"/>
    <w:rsid w:val="00B53950"/>
    <w:rsid w:val="00B53C41"/>
    <w:rsid w:val="00B54199"/>
    <w:rsid w:val="00B5427F"/>
    <w:rsid w:val="00B543BC"/>
    <w:rsid w:val="00B54E46"/>
    <w:rsid w:val="00B5582D"/>
    <w:rsid w:val="00B559FB"/>
    <w:rsid w:val="00B55E24"/>
    <w:rsid w:val="00B562EE"/>
    <w:rsid w:val="00B56328"/>
    <w:rsid w:val="00B564F5"/>
    <w:rsid w:val="00B56820"/>
    <w:rsid w:val="00B56E4C"/>
    <w:rsid w:val="00B57271"/>
    <w:rsid w:val="00B576FF"/>
    <w:rsid w:val="00B57911"/>
    <w:rsid w:val="00B57A85"/>
    <w:rsid w:val="00B57A97"/>
    <w:rsid w:val="00B60B10"/>
    <w:rsid w:val="00B6143C"/>
    <w:rsid w:val="00B6184C"/>
    <w:rsid w:val="00B61AF4"/>
    <w:rsid w:val="00B61E31"/>
    <w:rsid w:val="00B62803"/>
    <w:rsid w:val="00B62DFC"/>
    <w:rsid w:val="00B62F73"/>
    <w:rsid w:val="00B630B9"/>
    <w:rsid w:val="00B646B2"/>
    <w:rsid w:val="00B64B9E"/>
    <w:rsid w:val="00B64D12"/>
    <w:rsid w:val="00B65349"/>
    <w:rsid w:val="00B65A23"/>
    <w:rsid w:val="00B65BAB"/>
    <w:rsid w:val="00B66158"/>
    <w:rsid w:val="00B6668A"/>
    <w:rsid w:val="00B67853"/>
    <w:rsid w:val="00B70341"/>
    <w:rsid w:val="00B70CDE"/>
    <w:rsid w:val="00B71BD3"/>
    <w:rsid w:val="00B71E1B"/>
    <w:rsid w:val="00B71FC1"/>
    <w:rsid w:val="00B72A2D"/>
    <w:rsid w:val="00B72E56"/>
    <w:rsid w:val="00B73FCD"/>
    <w:rsid w:val="00B74425"/>
    <w:rsid w:val="00B7568A"/>
    <w:rsid w:val="00B75869"/>
    <w:rsid w:val="00B76ADD"/>
    <w:rsid w:val="00B76B1A"/>
    <w:rsid w:val="00B76B98"/>
    <w:rsid w:val="00B76E68"/>
    <w:rsid w:val="00B76F26"/>
    <w:rsid w:val="00B8001E"/>
    <w:rsid w:val="00B80066"/>
    <w:rsid w:val="00B805D8"/>
    <w:rsid w:val="00B80D79"/>
    <w:rsid w:val="00B8116E"/>
    <w:rsid w:val="00B8165F"/>
    <w:rsid w:val="00B8201B"/>
    <w:rsid w:val="00B82811"/>
    <w:rsid w:val="00B83571"/>
    <w:rsid w:val="00B83CB9"/>
    <w:rsid w:val="00B83EB6"/>
    <w:rsid w:val="00B84406"/>
    <w:rsid w:val="00B84ED0"/>
    <w:rsid w:val="00B8552E"/>
    <w:rsid w:val="00B858DC"/>
    <w:rsid w:val="00B86CA1"/>
    <w:rsid w:val="00B86EC4"/>
    <w:rsid w:val="00B87BC0"/>
    <w:rsid w:val="00B87DDB"/>
    <w:rsid w:val="00B90C50"/>
    <w:rsid w:val="00B90E9B"/>
    <w:rsid w:val="00B90F13"/>
    <w:rsid w:val="00B9172E"/>
    <w:rsid w:val="00B924B1"/>
    <w:rsid w:val="00B928FD"/>
    <w:rsid w:val="00B92AC2"/>
    <w:rsid w:val="00B9395F"/>
    <w:rsid w:val="00B93C5E"/>
    <w:rsid w:val="00B946B0"/>
    <w:rsid w:val="00B94E6C"/>
    <w:rsid w:val="00B95047"/>
    <w:rsid w:val="00B953B5"/>
    <w:rsid w:val="00B956A1"/>
    <w:rsid w:val="00B961C5"/>
    <w:rsid w:val="00B9664E"/>
    <w:rsid w:val="00B96679"/>
    <w:rsid w:val="00B96959"/>
    <w:rsid w:val="00B977C0"/>
    <w:rsid w:val="00B97929"/>
    <w:rsid w:val="00B97CC5"/>
    <w:rsid w:val="00BA138E"/>
    <w:rsid w:val="00BA1698"/>
    <w:rsid w:val="00BA1B15"/>
    <w:rsid w:val="00BA1C98"/>
    <w:rsid w:val="00BA232B"/>
    <w:rsid w:val="00BA2A97"/>
    <w:rsid w:val="00BA2DD5"/>
    <w:rsid w:val="00BA302F"/>
    <w:rsid w:val="00BA304D"/>
    <w:rsid w:val="00BA3BD7"/>
    <w:rsid w:val="00BA4433"/>
    <w:rsid w:val="00BA458F"/>
    <w:rsid w:val="00BA468B"/>
    <w:rsid w:val="00BA499E"/>
    <w:rsid w:val="00BA4FC6"/>
    <w:rsid w:val="00BA57ED"/>
    <w:rsid w:val="00BA6C13"/>
    <w:rsid w:val="00BA6C90"/>
    <w:rsid w:val="00BB076E"/>
    <w:rsid w:val="00BB258B"/>
    <w:rsid w:val="00BB299B"/>
    <w:rsid w:val="00BB3021"/>
    <w:rsid w:val="00BB3995"/>
    <w:rsid w:val="00BB3F3C"/>
    <w:rsid w:val="00BB4495"/>
    <w:rsid w:val="00BB474B"/>
    <w:rsid w:val="00BB5568"/>
    <w:rsid w:val="00BB5B87"/>
    <w:rsid w:val="00BB5D4B"/>
    <w:rsid w:val="00BB5D5D"/>
    <w:rsid w:val="00BB643E"/>
    <w:rsid w:val="00BB69B0"/>
    <w:rsid w:val="00BB7056"/>
    <w:rsid w:val="00BB729A"/>
    <w:rsid w:val="00BB73EA"/>
    <w:rsid w:val="00BC00A2"/>
    <w:rsid w:val="00BC0200"/>
    <w:rsid w:val="00BC0937"/>
    <w:rsid w:val="00BC1BAD"/>
    <w:rsid w:val="00BC1D1F"/>
    <w:rsid w:val="00BC24CB"/>
    <w:rsid w:val="00BC2633"/>
    <w:rsid w:val="00BC285F"/>
    <w:rsid w:val="00BC2991"/>
    <w:rsid w:val="00BC29AF"/>
    <w:rsid w:val="00BC2D39"/>
    <w:rsid w:val="00BC2DE9"/>
    <w:rsid w:val="00BC31EB"/>
    <w:rsid w:val="00BC3572"/>
    <w:rsid w:val="00BC3B47"/>
    <w:rsid w:val="00BC4104"/>
    <w:rsid w:val="00BC41E3"/>
    <w:rsid w:val="00BC4E21"/>
    <w:rsid w:val="00BC5789"/>
    <w:rsid w:val="00BC5C47"/>
    <w:rsid w:val="00BC6170"/>
    <w:rsid w:val="00BC6536"/>
    <w:rsid w:val="00BD04FF"/>
    <w:rsid w:val="00BD08DE"/>
    <w:rsid w:val="00BD179D"/>
    <w:rsid w:val="00BD2008"/>
    <w:rsid w:val="00BD27A5"/>
    <w:rsid w:val="00BD2A62"/>
    <w:rsid w:val="00BD34D4"/>
    <w:rsid w:val="00BD3524"/>
    <w:rsid w:val="00BD3E56"/>
    <w:rsid w:val="00BD42F2"/>
    <w:rsid w:val="00BD50E1"/>
    <w:rsid w:val="00BD6341"/>
    <w:rsid w:val="00BD6B74"/>
    <w:rsid w:val="00BD6D97"/>
    <w:rsid w:val="00BD763C"/>
    <w:rsid w:val="00BD7D94"/>
    <w:rsid w:val="00BE1125"/>
    <w:rsid w:val="00BE12AA"/>
    <w:rsid w:val="00BE1646"/>
    <w:rsid w:val="00BE1A77"/>
    <w:rsid w:val="00BE1FDC"/>
    <w:rsid w:val="00BE203C"/>
    <w:rsid w:val="00BE20C9"/>
    <w:rsid w:val="00BE21CE"/>
    <w:rsid w:val="00BE364C"/>
    <w:rsid w:val="00BE3E21"/>
    <w:rsid w:val="00BE4321"/>
    <w:rsid w:val="00BE43A0"/>
    <w:rsid w:val="00BE4AF0"/>
    <w:rsid w:val="00BE569A"/>
    <w:rsid w:val="00BE56BF"/>
    <w:rsid w:val="00BE66F2"/>
    <w:rsid w:val="00BE67DC"/>
    <w:rsid w:val="00BE6A7C"/>
    <w:rsid w:val="00BE6B86"/>
    <w:rsid w:val="00BF0AF4"/>
    <w:rsid w:val="00BF0E6D"/>
    <w:rsid w:val="00BF0ED5"/>
    <w:rsid w:val="00BF102B"/>
    <w:rsid w:val="00BF1144"/>
    <w:rsid w:val="00BF1276"/>
    <w:rsid w:val="00BF1406"/>
    <w:rsid w:val="00BF16F8"/>
    <w:rsid w:val="00BF19F8"/>
    <w:rsid w:val="00BF2028"/>
    <w:rsid w:val="00BF28E2"/>
    <w:rsid w:val="00BF2AE1"/>
    <w:rsid w:val="00BF32F7"/>
    <w:rsid w:val="00BF35F3"/>
    <w:rsid w:val="00BF3A77"/>
    <w:rsid w:val="00BF4A2E"/>
    <w:rsid w:val="00BF5374"/>
    <w:rsid w:val="00BF56F7"/>
    <w:rsid w:val="00BF575C"/>
    <w:rsid w:val="00BF5D7F"/>
    <w:rsid w:val="00BF61DB"/>
    <w:rsid w:val="00BF6846"/>
    <w:rsid w:val="00BF68EB"/>
    <w:rsid w:val="00BF7608"/>
    <w:rsid w:val="00BF7779"/>
    <w:rsid w:val="00BF78D3"/>
    <w:rsid w:val="00BF7D3D"/>
    <w:rsid w:val="00BF7D8A"/>
    <w:rsid w:val="00C011DF"/>
    <w:rsid w:val="00C0165F"/>
    <w:rsid w:val="00C02098"/>
    <w:rsid w:val="00C02CBA"/>
    <w:rsid w:val="00C02D2D"/>
    <w:rsid w:val="00C03F97"/>
    <w:rsid w:val="00C03FA3"/>
    <w:rsid w:val="00C04539"/>
    <w:rsid w:val="00C05769"/>
    <w:rsid w:val="00C0614C"/>
    <w:rsid w:val="00C066E5"/>
    <w:rsid w:val="00C073C6"/>
    <w:rsid w:val="00C07466"/>
    <w:rsid w:val="00C0766A"/>
    <w:rsid w:val="00C07684"/>
    <w:rsid w:val="00C0785E"/>
    <w:rsid w:val="00C07A15"/>
    <w:rsid w:val="00C07A9D"/>
    <w:rsid w:val="00C07B56"/>
    <w:rsid w:val="00C07C60"/>
    <w:rsid w:val="00C10231"/>
    <w:rsid w:val="00C1027D"/>
    <w:rsid w:val="00C10B81"/>
    <w:rsid w:val="00C1129B"/>
    <w:rsid w:val="00C11781"/>
    <w:rsid w:val="00C11AF6"/>
    <w:rsid w:val="00C11C82"/>
    <w:rsid w:val="00C12023"/>
    <w:rsid w:val="00C121B3"/>
    <w:rsid w:val="00C12602"/>
    <w:rsid w:val="00C138C0"/>
    <w:rsid w:val="00C15088"/>
    <w:rsid w:val="00C16775"/>
    <w:rsid w:val="00C1683B"/>
    <w:rsid w:val="00C1698F"/>
    <w:rsid w:val="00C169E6"/>
    <w:rsid w:val="00C170AC"/>
    <w:rsid w:val="00C176C1"/>
    <w:rsid w:val="00C20054"/>
    <w:rsid w:val="00C203B7"/>
    <w:rsid w:val="00C2060D"/>
    <w:rsid w:val="00C20912"/>
    <w:rsid w:val="00C20E82"/>
    <w:rsid w:val="00C21018"/>
    <w:rsid w:val="00C21523"/>
    <w:rsid w:val="00C2217B"/>
    <w:rsid w:val="00C226F9"/>
    <w:rsid w:val="00C22E14"/>
    <w:rsid w:val="00C23012"/>
    <w:rsid w:val="00C237DF"/>
    <w:rsid w:val="00C2492A"/>
    <w:rsid w:val="00C24B32"/>
    <w:rsid w:val="00C253D3"/>
    <w:rsid w:val="00C25444"/>
    <w:rsid w:val="00C25FA8"/>
    <w:rsid w:val="00C264AC"/>
    <w:rsid w:val="00C267A5"/>
    <w:rsid w:val="00C27559"/>
    <w:rsid w:val="00C278F7"/>
    <w:rsid w:val="00C27C4B"/>
    <w:rsid w:val="00C27DA9"/>
    <w:rsid w:val="00C30001"/>
    <w:rsid w:val="00C30371"/>
    <w:rsid w:val="00C30BEB"/>
    <w:rsid w:val="00C31AF5"/>
    <w:rsid w:val="00C31C21"/>
    <w:rsid w:val="00C31D20"/>
    <w:rsid w:val="00C32015"/>
    <w:rsid w:val="00C32AA4"/>
    <w:rsid w:val="00C335F9"/>
    <w:rsid w:val="00C3375C"/>
    <w:rsid w:val="00C33883"/>
    <w:rsid w:val="00C3454C"/>
    <w:rsid w:val="00C345C6"/>
    <w:rsid w:val="00C34D2E"/>
    <w:rsid w:val="00C34F1E"/>
    <w:rsid w:val="00C34FE2"/>
    <w:rsid w:val="00C362FA"/>
    <w:rsid w:val="00C36D5A"/>
    <w:rsid w:val="00C36D65"/>
    <w:rsid w:val="00C378E8"/>
    <w:rsid w:val="00C37B64"/>
    <w:rsid w:val="00C37D7F"/>
    <w:rsid w:val="00C40B28"/>
    <w:rsid w:val="00C41993"/>
    <w:rsid w:val="00C425F0"/>
    <w:rsid w:val="00C427FB"/>
    <w:rsid w:val="00C43B64"/>
    <w:rsid w:val="00C43B85"/>
    <w:rsid w:val="00C43D11"/>
    <w:rsid w:val="00C43D92"/>
    <w:rsid w:val="00C443C1"/>
    <w:rsid w:val="00C452EA"/>
    <w:rsid w:val="00C45B45"/>
    <w:rsid w:val="00C46089"/>
    <w:rsid w:val="00C46601"/>
    <w:rsid w:val="00C46660"/>
    <w:rsid w:val="00C46E8D"/>
    <w:rsid w:val="00C47906"/>
    <w:rsid w:val="00C479A2"/>
    <w:rsid w:val="00C47F09"/>
    <w:rsid w:val="00C5001F"/>
    <w:rsid w:val="00C50574"/>
    <w:rsid w:val="00C50668"/>
    <w:rsid w:val="00C5080E"/>
    <w:rsid w:val="00C50C91"/>
    <w:rsid w:val="00C50E2D"/>
    <w:rsid w:val="00C50F82"/>
    <w:rsid w:val="00C50FB0"/>
    <w:rsid w:val="00C51AEC"/>
    <w:rsid w:val="00C51B4E"/>
    <w:rsid w:val="00C51D5B"/>
    <w:rsid w:val="00C52434"/>
    <w:rsid w:val="00C525A8"/>
    <w:rsid w:val="00C52C4A"/>
    <w:rsid w:val="00C52D53"/>
    <w:rsid w:val="00C52E06"/>
    <w:rsid w:val="00C5302D"/>
    <w:rsid w:val="00C53798"/>
    <w:rsid w:val="00C55A83"/>
    <w:rsid w:val="00C55C91"/>
    <w:rsid w:val="00C5628E"/>
    <w:rsid w:val="00C562B9"/>
    <w:rsid w:val="00C5668A"/>
    <w:rsid w:val="00C56F5A"/>
    <w:rsid w:val="00C57A84"/>
    <w:rsid w:val="00C57F4A"/>
    <w:rsid w:val="00C60B1A"/>
    <w:rsid w:val="00C60B3E"/>
    <w:rsid w:val="00C60C8A"/>
    <w:rsid w:val="00C61166"/>
    <w:rsid w:val="00C61D30"/>
    <w:rsid w:val="00C62342"/>
    <w:rsid w:val="00C62AE8"/>
    <w:rsid w:val="00C62D14"/>
    <w:rsid w:val="00C62F1D"/>
    <w:rsid w:val="00C63669"/>
    <w:rsid w:val="00C6366D"/>
    <w:rsid w:val="00C63D7F"/>
    <w:rsid w:val="00C64086"/>
    <w:rsid w:val="00C64C34"/>
    <w:rsid w:val="00C64E62"/>
    <w:rsid w:val="00C65181"/>
    <w:rsid w:val="00C6531D"/>
    <w:rsid w:val="00C6581A"/>
    <w:rsid w:val="00C65ADE"/>
    <w:rsid w:val="00C66252"/>
    <w:rsid w:val="00C6719A"/>
    <w:rsid w:val="00C67686"/>
    <w:rsid w:val="00C67C99"/>
    <w:rsid w:val="00C700A7"/>
    <w:rsid w:val="00C701C4"/>
    <w:rsid w:val="00C70A87"/>
    <w:rsid w:val="00C70B46"/>
    <w:rsid w:val="00C71664"/>
    <w:rsid w:val="00C7187D"/>
    <w:rsid w:val="00C71F6E"/>
    <w:rsid w:val="00C71FA2"/>
    <w:rsid w:val="00C72281"/>
    <w:rsid w:val="00C72856"/>
    <w:rsid w:val="00C72D40"/>
    <w:rsid w:val="00C72EBC"/>
    <w:rsid w:val="00C73F0D"/>
    <w:rsid w:val="00C7407B"/>
    <w:rsid w:val="00C74346"/>
    <w:rsid w:val="00C74B9A"/>
    <w:rsid w:val="00C75073"/>
    <w:rsid w:val="00C7556B"/>
    <w:rsid w:val="00C7564B"/>
    <w:rsid w:val="00C769F1"/>
    <w:rsid w:val="00C819FA"/>
    <w:rsid w:val="00C81A6C"/>
    <w:rsid w:val="00C81D05"/>
    <w:rsid w:val="00C81E41"/>
    <w:rsid w:val="00C82403"/>
    <w:rsid w:val="00C831E0"/>
    <w:rsid w:val="00C8322D"/>
    <w:rsid w:val="00C8354E"/>
    <w:rsid w:val="00C84AEF"/>
    <w:rsid w:val="00C84D92"/>
    <w:rsid w:val="00C85376"/>
    <w:rsid w:val="00C853F1"/>
    <w:rsid w:val="00C85945"/>
    <w:rsid w:val="00C85A6D"/>
    <w:rsid w:val="00C85C09"/>
    <w:rsid w:val="00C85C88"/>
    <w:rsid w:val="00C861C9"/>
    <w:rsid w:val="00C865E0"/>
    <w:rsid w:val="00C86683"/>
    <w:rsid w:val="00C86BCD"/>
    <w:rsid w:val="00C86C8E"/>
    <w:rsid w:val="00C877D8"/>
    <w:rsid w:val="00C90A06"/>
    <w:rsid w:val="00C90E9D"/>
    <w:rsid w:val="00C925A3"/>
    <w:rsid w:val="00C92B37"/>
    <w:rsid w:val="00C92D4D"/>
    <w:rsid w:val="00C930A6"/>
    <w:rsid w:val="00C931A4"/>
    <w:rsid w:val="00C937E1"/>
    <w:rsid w:val="00C941CB"/>
    <w:rsid w:val="00C944F1"/>
    <w:rsid w:val="00C94B91"/>
    <w:rsid w:val="00C94C74"/>
    <w:rsid w:val="00C94EB6"/>
    <w:rsid w:val="00C94F12"/>
    <w:rsid w:val="00C94F73"/>
    <w:rsid w:val="00C95015"/>
    <w:rsid w:val="00C95257"/>
    <w:rsid w:val="00C952AD"/>
    <w:rsid w:val="00C96763"/>
    <w:rsid w:val="00C97222"/>
    <w:rsid w:val="00CA02CE"/>
    <w:rsid w:val="00CA0D65"/>
    <w:rsid w:val="00CA1002"/>
    <w:rsid w:val="00CA1591"/>
    <w:rsid w:val="00CA1BF8"/>
    <w:rsid w:val="00CA2265"/>
    <w:rsid w:val="00CA2504"/>
    <w:rsid w:val="00CA27C5"/>
    <w:rsid w:val="00CA2A95"/>
    <w:rsid w:val="00CA3699"/>
    <w:rsid w:val="00CA3848"/>
    <w:rsid w:val="00CA3A59"/>
    <w:rsid w:val="00CA3B75"/>
    <w:rsid w:val="00CA464F"/>
    <w:rsid w:val="00CA4753"/>
    <w:rsid w:val="00CA4BB9"/>
    <w:rsid w:val="00CA4C6F"/>
    <w:rsid w:val="00CA4D34"/>
    <w:rsid w:val="00CA4DB0"/>
    <w:rsid w:val="00CA5315"/>
    <w:rsid w:val="00CA552C"/>
    <w:rsid w:val="00CA588C"/>
    <w:rsid w:val="00CA5FCB"/>
    <w:rsid w:val="00CA6448"/>
    <w:rsid w:val="00CA659E"/>
    <w:rsid w:val="00CA695C"/>
    <w:rsid w:val="00CA6ED9"/>
    <w:rsid w:val="00CA757D"/>
    <w:rsid w:val="00CA76AA"/>
    <w:rsid w:val="00CA7E50"/>
    <w:rsid w:val="00CA7FF2"/>
    <w:rsid w:val="00CB0719"/>
    <w:rsid w:val="00CB0730"/>
    <w:rsid w:val="00CB078C"/>
    <w:rsid w:val="00CB16C2"/>
    <w:rsid w:val="00CB1845"/>
    <w:rsid w:val="00CB2DBE"/>
    <w:rsid w:val="00CB438B"/>
    <w:rsid w:val="00CB46A3"/>
    <w:rsid w:val="00CB4786"/>
    <w:rsid w:val="00CB4890"/>
    <w:rsid w:val="00CB543A"/>
    <w:rsid w:val="00CB54F3"/>
    <w:rsid w:val="00CB55C0"/>
    <w:rsid w:val="00CB57C5"/>
    <w:rsid w:val="00CB5AB4"/>
    <w:rsid w:val="00CB5C91"/>
    <w:rsid w:val="00CB72D0"/>
    <w:rsid w:val="00CB72F7"/>
    <w:rsid w:val="00CB751D"/>
    <w:rsid w:val="00CB7816"/>
    <w:rsid w:val="00CB7D8E"/>
    <w:rsid w:val="00CB7FE0"/>
    <w:rsid w:val="00CC0295"/>
    <w:rsid w:val="00CC0A48"/>
    <w:rsid w:val="00CC0AAF"/>
    <w:rsid w:val="00CC14E4"/>
    <w:rsid w:val="00CC18E4"/>
    <w:rsid w:val="00CC1A7E"/>
    <w:rsid w:val="00CC20AA"/>
    <w:rsid w:val="00CC277C"/>
    <w:rsid w:val="00CC2F1B"/>
    <w:rsid w:val="00CC2F26"/>
    <w:rsid w:val="00CC3052"/>
    <w:rsid w:val="00CC395C"/>
    <w:rsid w:val="00CC3B40"/>
    <w:rsid w:val="00CC3C45"/>
    <w:rsid w:val="00CC3CF0"/>
    <w:rsid w:val="00CC4195"/>
    <w:rsid w:val="00CC583A"/>
    <w:rsid w:val="00CC66A5"/>
    <w:rsid w:val="00CC6C71"/>
    <w:rsid w:val="00CC729A"/>
    <w:rsid w:val="00CD0486"/>
    <w:rsid w:val="00CD05BC"/>
    <w:rsid w:val="00CD1191"/>
    <w:rsid w:val="00CD13E4"/>
    <w:rsid w:val="00CD2068"/>
    <w:rsid w:val="00CD3506"/>
    <w:rsid w:val="00CD424C"/>
    <w:rsid w:val="00CD446C"/>
    <w:rsid w:val="00CD470E"/>
    <w:rsid w:val="00CD4852"/>
    <w:rsid w:val="00CD5196"/>
    <w:rsid w:val="00CD5472"/>
    <w:rsid w:val="00CD5A63"/>
    <w:rsid w:val="00CD5C79"/>
    <w:rsid w:val="00CD6373"/>
    <w:rsid w:val="00CD6E12"/>
    <w:rsid w:val="00CD6E31"/>
    <w:rsid w:val="00CD77B5"/>
    <w:rsid w:val="00CD784B"/>
    <w:rsid w:val="00CD7893"/>
    <w:rsid w:val="00CD7B7F"/>
    <w:rsid w:val="00CD7C0E"/>
    <w:rsid w:val="00CD7FC4"/>
    <w:rsid w:val="00CE0CF5"/>
    <w:rsid w:val="00CE1CD5"/>
    <w:rsid w:val="00CE2773"/>
    <w:rsid w:val="00CE2E8D"/>
    <w:rsid w:val="00CE34EA"/>
    <w:rsid w:val="00CE3EA2"/>
    <w:rsid w:val="00CE4157"/>
    <w:rsid w:val="00CE5064"/>
    <w:rsid w:val="00CE52F2"/>
    <w:rsid w:val="00CE5B55"/>
    <w:rsid w:val="00CE5E7B"/>
    <w:rsid w:val="00CE6582"/>
    <w:rsid w:val="00CE6E1E"/>
    <w:rsid w:val="00CE71F4"/>
    <w:rsid w:val="00CE7BD7"/>
    <w:rsid w:val="00CE7D3D"/>
    <w:rsid w:val="00CF0C24"/>
    <w:rsid w:val="00CF0E8A"/>
    <w:rsid w:val="00CF2186"/>
    <w:rsid w:val="00CF2B7C"/>
    <w:rsid w:val="00CF2F70"/>
    <w:rsid w:val="00CF3533"/>
    <w:rsid w:val="00CF36D6"/>
    <w:rsid w:val="00CF3881"/>
    <w:rsid w:val="00CF424D"/>
    <w:rsid w:val="00CF4449"/>
    <w:rsid w:val="00CF4A5C"/>
    <w:rsid w:val="00CF4EE9"/>
    <w:rsid w:val="00CF5272"/>
    <w:rsid w:val="00CF5A8E"/>
    <w:rsid w:val="00CF5C32"/>
    <w:rsid w:val="00CF62CB"/>
    <w:rsid w:val="00CF6FE1"/>
    <w:rsid w:val="00CF74A1"/>
    <w:rsid w:val="00CF783F"/>
    <w:rsid w:val="00CF7B6F"/>
    <w:rsid w:val="00CF7D6F"/>
    <w:rsid w:val="00D003AC"/>
    <w:rsid w:val="00D00CCD"/>
    <w:rsid w:val="00D00FB9"/>
    <w:rsid w:val="00D013B7"/>
    <w:rsid w:val="00D018A0"/>
    <w:rsid w:val="00D01DEB"/>
    <w:rsid w:val="00D0280C"/>
    <w:rsid w:val="00D036C1"/>
    <w:rsid w:val="00D03871"/>
    <w:rsid w:val="00D03AEC"/>
    <w:rsid w:val="00D03E2C"/>
    <w:rsid w:val="00D04670"/>
    <w:rsid w:val="00D04A5C"/>
    <w:rsid w:val="00D04D5A"/>
    <w:rsid w:val="00D04F27"/>
    <w:rsid w:val="00D052F8"/>
    <w:rsid w:val="00D05FFB"/>
    <w:rsid w:val="00D0620A"/>
    <w:rsid w:val="00D062E6"/>
    <w:rsid w:val="00D063B4"/>
    <w:rsid w:val="00D063B7"/>
    <w:rsid w:val="00D0687C"/>
    <w:rsid w:val="00D07402"/>
    <w:rsid w:val="00D077DE"/>
    <w:rsid w:val="00D07ED8"/>
    <w:rsid w:val="00D103E3"/>
    <w:rsid w:val="00D104E4"/>
    <w:rsid w:val="00D10AC5"/>
    <w:rsid w:val="00D11C03"/>
    <w:rsid w:val="00D12FC7"/>
    <w:rsid w:val="00D13886"/>
    <w:rsid w:val="00D14374"/>
    <w:rsid w:val="00D14E54"/>
    <w:rsid w:val="00D1567D"/>
    <w:rsid w:val="00D157A3"/>
    <w:rsid w:val="00D15B58"/>
    <w:rsid w:val="00D15BBF"/>
    <w:rsid w:val="00D16E76"/>
    <w:rsid w:val="00D17B33"/>
    <w:rsid w:val="00D212DF"/>
    <w:rsid w:val="00D21F98"/>
    <w:rsid w:val="00D234C4"/>
    <w:rsid w:val="00D23B4B"/>
    <w:rsid w:val="00D23B88"/>
    <w:rsid w:val="00D23D1A"/>
    <w:rsid w:val="00D24103"/>
    <w:rsid w:val="00D2455E"/>
    <w:rsid w:val="00D24908"/>
    <w:rsid w:val="00D2535A"/>
    <w:rsid w:val="00D2572E"/>
    <w:rsid w:val="00D269E6"/>
    <w:rsid w:val="00D26AC6"/>
    <w:rsid w:val="00D26FD0"/>
    <w:rsid w:val="00D27788"/>
    <w:rsid w:val="00D278A0"/>
    <w:rsid w:val="00D27BFA"/>
    <w:rsid w:val="00D27CE1"/>
    <w:rsid w:val="00D30068"/>
    <w:rsid w:val="00D32D72"/>
    <w:rsid w:val="00D33685"/>
    <w:rsid w:val="00D359E6"/>
    <w:rsid w:val="00D363F5"/>
    <w:rsid w:val="00D364B6"/>
    <w:rsid w:val="00D37651"/>
    <w:rsid w:val="00D37FA1"/>
    <w:rsid w:val="00D41488"/>
    <w:rsid w:val="00D417EA"/>
    <w:rsid w:val="00D41930"/>
    <w:rsid w:val="00D41E83"/>
    <w:rsid w:val="00D424D6"/>
    <w:rsid w:val="00D42A2A"/>
    <w:rsid w:val="00D43999"/>
    <w:rsid w:val="00D43C42"/>
    <w:rsid w:val="00D44E6F"/>
    <w:rsid w:val="00D4516C"/>
    <w:rsid w:val="00D4667A"/>
    <w:rsid w:val="00D4674E"/>
    <w:rsid w:val="00D46998"/>
    <w:rsid w:val="00D46C14"/>
    <w:rsid w:val="00D47DB9"/>
    <w:rsid w:val="00D5093D"/>
    <w:rsid w:val="00D51B79"/>
    <w:rsid w:val="00D520B9"/>
    <w:rsid w:val="00D520C4"/>
    <w:rsid w:val="00D53614"/>
    <w:rsid w:val="00D53EF2"/>
    <w:rsid w:val="00D54099"/>
    <w:rsid w:val="00D54535"/>
    <w:rsid w:val="00D54B76"/>
    <w:rsid w:val="00D55908"/>
    <w:rsid w:val="00D5661D"/>
    <w:rsid w:val="00D566DC"/>
    <w:rsid w:val="00D567D3"/>
    <w:rsid w:val="00D56A73"/>
    <w:rsid w:val="00D5718F"/>
    <w:rsid w:val="00D57266"/>
    <w:rsid w:val="00D57B62"/>
    <w:rsid w:val="00D57D1B"/>
    <w:rsid w:val="00D606FE"/>
    <w:rsid w:val="00D613AE"/>
    <w:rsid w:val="00D61593"/>
    <w:rsid w:val="00D61A60"/>
    <w:rsid w:val="00D61EAF"/>
    <w:rsid w:val="00D620F0"/>
    <w:rsid w:val="00D620F7"/>
    <w:rsid w:val="00D62B16"/>
    <w:rsid w:val="00D632C8"/>
    <w:rsid w:val="00D6337C"/>
    <w:rsid w:val="00D63450"/>
    <w:rsid w:val="00D635B5"/>
    <w:rsid w:val="00D6368D"/>
    <w:rsid w:val="00D63C32"/>
    <w:rsid w:val="00D63EDC"/>
    <w:rsid w:val="00D64B7C"/>
    <w:rsid w:val="00D65199"/>
    <w:rsid w:val="00D65278"/>
    <w:rsid w:val="00D652BC"/>
    <w:rsid w:val="00D65625"/>
    <w:rsid w:val="00D658FD"/>
    <w:rsid w:val="00D65EF8"/>
    <w:rsid w:val="00D667BE"/>
    <w:rsid w:val="00D6758D"/>
    <w:rsid w:val="00D67CE5"/>
    <w:rsid w:val="00D70EB2"/>
    <w:rsid w:val="00D70F3B"/>
    <w:rsid w:val="00D715DA"/>
    <w:rsid w:val="00D71BE6"/>
    <w:rsid w:val="00D71D93"/>
    <w:rsid w:val="00D72473"/>
    <w:rsid w:val="00D72B4A"/>
    <w:rsid w:val="00D730AB"/>
    <w:rsid w:val="00D736BF"/>
    <w:rsid w:val="00D739AD"/>
    <w:rsid w:val="00D74193"/>
    <w:rsid w:val="00D7434B"/>
    <w:rsid w:val="00D7469B"/>
    <w:rsid w:val="00D748FC"/>
    <w:rsid w:val="00D74A27"/>
    <w:rsid w:val="00D74CB4"/>
    <w:rsid w:val="00D75789"/>
    <w:rsid w:val="00D75E96"/>
    <w:rsid w:val="00D7602E"/>
    <w:rsid w:val="00D76DE8"/>
    <w:rsid w:val="00D77F8F"/>
    <w:rsid w:val="00D8104D"/>
    <w:rsid w:val="00D8107C"/>
    <w:rsid w:val="00D81C90"/>
    <w:rsid w:val="00D822D8"/>
    <w:rsid w:val="00D82939"/>
    <w:rsid w:val="00D82CB0"/>
    <w:rsid w:val="00D82CBD"/>
    <w:rsid w:val="00D8362D"/>
    <w:rsid w:val="00D83701"/>
    <w:rsid w:val="00D83B81"/>
    <w:rsid w:val="00D83EA2"/>
    <w:rsid w:val="00D843DA"/>
    <w:rsid w:val="00D844FA"/>
    <w:rsid w:val="00D845A1"/>
    <w:rsid w:val="00D845A5"/>
    <w:rsid w:val="00D84E5D"/>
    <w:rsid w:val="00D85D98"/>
    <w:rsid w:val="00D86039"/>
    <w:rsid w:val="00D86202"/>
    <w:rsid w:val="00D863D4"/>
    <w:rsid w:val="00D867E9"/>
    <w:rsid w:val="00D86A0E"/>
    <w:rsid w:val="00D875A4"/>
    <w:rsid w:val="00D87995"/>
    <w:rsid w:val="00D90286"/>
    <w:rsid w:val="00D90909"/>
    <w:rsid w:val="00D90FE8"/>
    <w:rsid w:val="00D90FFE"/>
    <w:rsid w:val="00D924FF"/>
    <w:rsid w:val="00D927CD"/>
    <w:rsid w:val="00D94196"/>
    <w:rsid w:val="00D95189"/>
    <w:rsid w:val="00D95261"/>
    <w:rsid w:val="00D95390"/>
    <w:rsid w:val="00D95537"/>
    <w:rsid w:val="00D95F04"/>
    <w:rsid w:val="00D9643B"/>
    <w:rsid w:val="00D96BD3"/>
    <w:rsid w:val="00D97669"/>
    <w:rsid w:val="00D97806"/>
    <w:rsid w:val="00DA04FD"/>
    <w:rsid w:val="00DA059A"/>
    <w:rsid w:val="00DA0644"/>
    <w:rsid w:val="00DA0BBB"/>
    <w:rsid w:val="00DA0D15"/>
    <w:rsid w:val="00DA0F9F"/>
    <w:rsid w:val="00DA11EA"/>
    <w:rsid w:val="00DA28C2"/>
    <w:rsid w:val="00DA299C"/>
    <w:rsid w:val="00DA3210"/>
    <w:rsid w:val="00DA4271"/>
    <w:rsid w:val="00DA46E4"/>
    <w:rsid w:val="00DA4F4C"/>
    <w:rsid w:val="00DA5117"/>
    <w:rsid w:val="00DA51DF"/>
    <w:rsid w:val="00DA5299"/>
    <w:rsid w:val="00DA5C34"/>
    <w:rsid w:val="00DA627A"/>
    <w:rsid w:val="00DA6AD6"/>
    <w:rsid w:val="00DA703D"/>
    <w:rsid w:val="00DA71C7"/>
    <w:rsid w:val="00DB06AD"/>
    <w:rsid w:val="00DB0BEE"/>
    <w:rsid w:val="00DB0EAB"/>
    <w:rsid w:val="00DB1399"/>
    <w:rsid w:val="00DB1A5A"/>
    <w:rsid w:val="00DB1F24"/>
    <w:rsid w:val="00DB2CED"/>
    <w:rsid w:val="00DB2E8B"/>
    <w:rsid w:val="00DB4636"/>
    <w:rsid w:val="00DB46AF"/>
    <w:rsid w:val="00DB4A4A"/>
    <w:rsid w:val="00DB507B"/>
    <w:rsid w:val="00DB5659"/>
    <w:rsid w:val="00DB5F6A"/>
    <w:rsid w:val="00DB6506"/>
    <w:rsid w:val="00DB7014"/>
    <w:rsid w:val="00DB7A92"/>
    <w:rsid w:val="00DB7B6C"/>
    <w:rsid w:val="00DC0AD4"/>
    <w:rsid w:val="00DC1079"/>
    <w:rsid w:val="00DC11BE"/>
    <w:rsid w:val="00DC12EA"/>
    <w:rsid w:val="00DC1CAF"/>
    <w:rsid w:val="00DC2341"/>
    <w:rsid w:val="00DC25E9"/>
    <w:rsid w:val="00DC2665"/>
    <w:rsid w:val="00DC26B4"/>
    <w:rsid w:val="00DC322E"/>
    <w:rsid w:val="00DC33B8"/>
    <w:rsid w:val="00DC4114"/>
    <w:rsid w:val="00DC4328"/>
    <w:rsid w:val="00DC44C3"/>
    <w:rsid w:val="00DC45DD"/>
    <w:rsid w:val="00DC5175"/>
    <w:rsid w:val="00DC5AE8"/>
    <w:rsid w:val="00DC6000"/>
    <w:rsid w:val="00DC62AF"/>
    <w:rsid w:val="00DC62D4"/>
    <w:rsid w:val="00DC7A9D"/>
    <w:rsid w:val="00DD0A5E"/>
    <w:rsid w:val="00DD0C1B"/>
    <w:rsid w:val="00DD0C63"/>
    <w:rsid w:val="00DD0CF4"/>
    <w:rsid w:val="00DD1282"/>
    <w:rsid w:val="00DD1503"/>
    <w:rsid w:val="00DD1515"/>
    <w:rsid w:val="00DD26B8"/>
    <w:rsid w:val="00DD4C2C"/>
    <w:rsid w:val="00DD5092"/>
    <w:rsid w:val="00DD582B"/>
    <w:rsid w:val="00DD5F81"/>
    <w:rsid w:val="00DD6678"/>
    <w:rsid w:val="00DD66E2"/>
    <w:rsid w:val="00DD715E"/>
    <w:rsid w:val="00DD7935"/>
    <w:rsid w:val="00DD7BBA"/>
    <w:rsid w:val="00DE053D"/>
    <w:rsid w:val="00DE0B16"/>
    <w:rsid w:val="00DE1108"/>
    <w:rsid w:val="00DE17E7"/>
    <w:rsid w:val="00DE1EAA"/>
    <w:rsid w:val="00DE264B"/>
    <w:rsid w:val="00DE2976"/>
    <w:rsid w:val="00DE2B05"/>
    <w:rsid w:val="00DE2C51"/>
    <w:rsid w:val="00DE2F15"/>
    <w:rsid w:val="00DE3036"/>
    <w:rsid w:val="00DE3283"/>
    <w:rsid w:val="00DE332F"/>
    <w:rsid w:val="00DE4A37"/>
    <w:rsid w:val="00DE5326"/>
    <w:rsid w:val="00DE5B45"/>
    <w:rsid w:val="00DE5C7A"/>
    <w:rsid w:val="00DE5D6B"/>
    <w:rsid w:val="00DE5DFB"/>
    <w:rsid w:val="00DE6C49"/>
    <w:rsid w:val="00DE6D55"/>
    <w:rsid w:val="00DE7DE4"/>
    <w:rsid w:val="00DF0171"/>
    <w:rsid w:val="00DF0339"/>
    <w:rsid w:val="00DF061B"/>
    <w:rsid w:val="00DF0BB2"/>
    <w:rsid w:val="00DF0CE0"/>
    <w:rsid w:val="00DF0EA7"/>
    <w:rsid w:val="00DF19A1"/>
    <w:rsid w:val="00DF2223"/>
    <w:rsid w:val="00DF2AD1"/>
    <w:rsid w:val="00DF2BBA"/>
    <w:rsid w:val="00DF325F"/>
    <w:rsid w:val="00DF3968"/>
    <w:rsid w:val="00DF3972"/>
    <w:rsid w:val="00DF40B7"/>
    <w:rsid w:val="00DF424D"/>
    <w:rsid w:val="00DF431D"/>
    <w:rsid w:val="00DF52B3"/>
    <w:rsid w:val="00DF530F"/>
    <w:rsid w:val="00DF66E9"/>
    <w:rsid w:val="00DF6C9C"/>
    <w:rsid w:val="00DF7460"/>
    <w:rsid w:val="00DF7462"/>
    <w:rsid w:val="00DF74F2"/>
    <w:rsid w:val="00E0038C"/>
    <w:rsid w:val="00E00622"/>
    <w:rsid w:val="00E00854"/>
    <w:rsid w:val="00E009F2"/>
    <w:rsid w:val="00E02671"/>
    <w:rsid w:val="00E033F9"/>
    <w:rsid w:val="00E0468E"/>
    <w:rsid w:val="00E0478B"/>
    <w:rsid w:val="00E04E41"/>
    <w:rsid w:val="00E05038"/>
    <w:rsid w:val="00E05381"/>
    <w:rsid w:val="00E058BC"/>
    <w:rsid w:val="00E06347"/>
    <w:rsid w:val="00E06677"/>
    <w:rsid w:val="00E0679B"/>
    <w:rsid w:val="00E06F43"/>
    <w:rsid w:val="00E10066"/>
    <w:rsid w:val="00E10941"/>
    <w:rsid w:val="00E10E81"/>
    <w:rsid w:val="00E116C5"/>
    <w:rsid w:val="00E11C00"/>
    <w:rsid w:val="00E1207C"/>
    <w:rsid w:val="00E12218"/>
    <w:rsid w:val="00E12EF5"/>
    <w:rsid w:val="00E13197"/>
    <w:rsid w:val="00E1341C"/>
    <w:rsid w:val="00E134B5"/>
    <w:rsid w:val="00E138E3"/>
    <w:rsid w:val="00E13B93"/>
    <w:rsid w:val="00E13CFB"/>
    <w:rsid w:val="00E14B37"/>
    <w:rsid w:val="00E1561B"/>
    <w:rsid w:val="00E15B22"/>
    <w:rsid w:val="00E15B98"/>
    <w:rsid w:val="00E16616"/>
    <w:rsid w:val="00E1694D"/>
    <w:rsid w:val="00E16C76"/>
    <w:rsid w:val="00E16D72"/>
    <w:rsid w:val="00E2059C"/>
    <w:rsid w:val="00E20897"/>
    <w:rsid w:val="00E21245"/>
    <w:rsid w:val="00E21954"/>
    <w:rsid w:val="00E21C15"/>
    <w:rsid w:val="00E22765"/>
    <w:rsid w:val="00E2378F"/>
    <w:rsid w:val="00E23D11"/>
    <w:rsid w:val="00E23F79"/>
    <w:rsid w:val="00E246CE"/>
    <w:rsid w:val="00E250B8"/>
    <w:rsid w:val="00E257E6"/>
    <w:rsid w:val="00E25812"/>
    <w:rsid w:val="00E25A28"/>
    <w:rsid w:val="00E26018"/>
    <w:rsid w:val="00E2619B"/>
    <w:rsid w:val="00E26EC7"/>
    <w:rsid w:val="00E26F4C"/>
    <w:rsid w:val="00E27076"/>
    <w:rsid w:val="00E2733D"/>
    <w:rsid w:val="00E27495"/>
    <w:rsid w:val="00E27556"/>
    <w:rsid w:val="00E27A64"/>
    <w:rsid w:val="00E3099F"/>
    <w:rsid w:val="00E30D23"/>
    <w:rsid w:val="00E31685"/>
    <w:rsid w:val="00E31C85"/>
    <w:rsid w:val="00E31E4F"/>
    <w:rsid w:val="00E31F4A"/>
    <w:rsid w:val="00E32FEA"/>
    <w:rsid w:val="00E3404B"/>
    <w:rsid w:val="00E3552F"/>
    <w:rsid w:val="00E365A6"/>
    <w:rsid w:val="00E36F80"/>
    <w:rsid w:val="00E3723B"/>
    <w:rsid w:val="00E37857"/>
    <w:rsid w:val="00E403B9"/>
    <w:rsid w:val="00E403FB"/>
    <w:rsid w:val="00E4094A"/>
    <w:rsid w:val="00E40CE6"/>
    <w:rsid w:val="00E4110C"/>
    <w:rsid w:val="00E411C5"/>
    <w:rsid w:val="00E4150E"/>
    <w:rsid w:val="00E42085"/>
    <w:rsid w:val="00E4228F"/>
    <w:rsid w:val="00E4266A"/>
    <w:rsid w:val="00E428CA"/>
    <w:rsid w:val="00E42BEA"/>
    <w:rsid w:val="00E434D2"/>
    <w:rsid w:val="00E43CC1"/>
    <w:rsid w:val="00E44343"/>
    <w:rsid w:val="00E446F5"/>
    <w:rsid w:val="00E44C04"/>
    <w:rsid w:val="00E452C4"/>
    <w:rsid w:val="00E45316"/>
    <w:rsid w:val="00E455D1"/>
    <w:rsid w:val="00E46412"/>
    <w:rsid w:val="00E46F5D"/>
    <w:rsid w:val="00E471C9"/>
    <w:rsid w:val="00E4754A"/>
    <w:rsid w:val="00E47D50"/>
    <w:rsid w:val="00E50332"/>
    <w:rsid w:val="00E509A0"/>
    <w:rsid w:val="00E50D17"/>
    <w:rsid w:val="00E50D2F"/>
    <w:rsid w:val="00E51554"/>
    <w:rsid w:val="00E52E2D"/>
    <w:rsid w:val="00E53988"/>
    <w:rsid w:val="00E5404D"/>
    <w:rsid w:val="00E540C0"/>
    <w:rsid w:val="00E548C3"/>
    <w:rsid w:val="00E54D3F"/>
    <w:rsid w:val="00E55A49"/>
    <w:rsid w:val="00E55F88"/>
    <w:rsid w:val="00E562BF"/>
    <w:rsid w:val="00E567ED"/>
    <w:rsid w:val="00E569FA"/>
    <w:rsid w:val="00E57145"/>
    <w:rsid w:val="00E57809"/>
    <w:rsid w:val="00E60399"/>
    <w:rsid w:val="00E60AB5"/>
    <w:rsid w:val="00E60C32"/>
    <w:rsid w:val="00E61022"/>
    <w:rsid w:val="00E61035"/>
    <w:rsid w:val="00E61171"/>
    <w:rsid w:val="00E62052"/>
    <w:rsid w:val="00E629F0"/>
    <w:rsid w:val="00E62C07"/>
    <w:rsid w:val="00E62CE5"/>
    <w:rsid w:val="00E63A03"/>
    <w:rsid w:val="00E64724"/>
    <w:rsid w:val="00E64BC0"/>
    <w:rsid w:val="00E64CC1"/>
    <w:rsid w:val="00E6557D"/>
    <w:rsid w:val="00E657FE"/>
    <w:rsid w:val="00E65A28"/>
    <w:rsid w:val="00E65B41"/>
    <w:rsid w:val="00E65DAB"/>
    <w:rsid w:val="00E6603A"/>
    <w:rsid w:val="00E6608F"/>
    <w:rsid w:val="00E667F2"/>
    <w:rsid w:val="00E6701E"/>
    <w:rsid w:val="00E671A6"/>
    <w:rsid w:val="00E67CFF"/>
    <w:rsid w:val="00E701A3"/>
    <w:rsid w:val="00E7045E"/>
    <w:rsid w:val="00E71223"/>
    <w:rsid w:val="00E72BF3"/>
    <w:rsid w:val="00E731D4"/>
    <w:rsid w:val="00E73DCF"/>
    <w:rsid w:val="00E742E1"/>
    <w:rsid w:val="00E7458E"/>
    <w:rsid w:val="00E7572B"/>
    <w:rsid w:val="00E7573D"/>
    <w:rsid w:val="00E75AAC"/>
    <w:rsid w:val="00E76324"/>
    <w:rsid w:val="00E764F2"/>
    <w:rsid w:val="00E76814"/>
    <w:rsid w:val="00E7785B"/>
    <w:rsid w:val="00E77D5A"/>
    <w:rsid w:val="00E8074B"/>
    <w:rsid w:val="00E81AFB"/>
    <w:rsid w:val="00E81C4E"/>
    <w:rsid w:val="00E82395"/>
    <w:rsid w:val="00E82F68"/>
    <w:rsid w:val="00E8301D"/>
    <w:rsid w:val="00E830C1"/>
    <w:rsid w:val="00E83557"/>
    <w:rsid w:val="00E83BDB"/>
    <w:rsid w:val="00E84EE3"/>
    <w:rsid w:val="00E85E80"/>
    <w:rsid w:val="00E86594"/>
    <w:rsid w:val="00E8674A"/>
    <w:rsid w:val="00E86C72"/>
    <w:rsid w:val="00E874E2"/>
    <w:rsid w:val="00E8752F"/>
    <w:rsid w:val="00E907E2"/>
    <w:rsid w:val="00E917FF"/>
    <w:rsid w:val="00E923F9"/>
    <w:rsid w:val="00E92648"/>
    <w:rsid w:val="00E928F8"/>
    <w:rsid w:val="00E936B7"/>
    <w:rsid w:val="00E938E3"/>
    <w:rsid w:val="00E93C3A"/>
    <w:rsid w:val="00E93C80"/>
    <w:rsid w:val="00E93CB5"/>
    <w:rsid w:val="00E93EB9"/>
    <w:rsid w:val="00E949FC"/>
    <w:rsid w:val="00E95D07"/>
    <w:rsid w:val="00E95FD7"/>
    <w:rsid w:val="00E968C1"/>
    <w:rsid w:val="00E96B34"/>
    <w:rsid w:val="00E96C1B"/>
    <w:rsid w:val="00E96F73"/>
    <w:rsid w:val="00E97918"/>
    <w:rsid w:val="00E97CA5"/>
    <w:rsid w:val="00EA02E6"/>
    <w:rsid w:val="00EA0466"/>
    <w:rsid w:val="00EA1E50"/>
    <w:rsid w:val="00EA26F2"/>
    <w:rsid w:val="00EA28FA"/>
    <w:rsid w:val="00EA2D19"/>
    <w:rsid w:val="00EA2E88"/>
    <w:rsid w:val="00EA33BE"/>
    <w:rsid w:val="00EA35E5"/>
    <w:rsid w:val="00EA36CE"/>
    <w:rsid w:val="00EA37A1"/>
    <w:rsid w:val="00EA3BBC"/>
    <w:rsid w:val="00EA3ED1"/>
    <w:rsid w:val="00EA42C6"/>
    <w:rsid w:val="00EA43B8"/>
    <w:rsid w:val="00EA45F4"/>
    <w:rsid w:val="00EA4D49"/>
    <w:rsid w:val="00EA4F62"/>
    <w:rsid w:val="00EA5486"/>
    <w:rsid w:val="00EA57F2"/>
    <w:rsid w:val="00EA60D6"/>
    <w:rsid w:val="00EA64AF"/>
    <w:rsid w:val="00EA6F9A"/>
    <w:rsid w:val="00EA7874"/>
    <w:rsid w:val="00EB05B6"/>
    <w:rsid w:val="00EB0AF1"/>
    <w:rsid w:val="00EB0F41"/>
    <w:rsid w:val="00EB0FD8"/>
    <w:rsid w:val="00EB14B2"/>
    <w:rsid w:val="00EB18C7"/>
    <w:rsid w:val="00EB1F2E"/>
    <w:rsid w:val="00EB2BD2"/>
    <w:rsid w:val="00EB3124"/>
    <w:rsid w:val="00EB3907"/>
    <w:rsid w:val="00EB48C9"/>
    <w:rsid w:val="00EB4C06"/>
    <w:rsid w:val="00EB4FE4"/>
    <w:rsid w:val="00EB6010"/>
    <w:rsid w:val="00EB6050"/>
    <w:rsid w:val="00EB659B"/>
    <w:rsid w:val="00EB7B47"/>
    <w:rsid w:val="00EC0D4D"/>
    <w:rsid w:val="00EC0DB9"/>
    <w:rsid w:val="00EC0E76"/>
    <w:rsid w:val="00EC1783"/>
    <w:rsid w:val="00EC1FC3"/>
    <w:rsid w:val="00EC25DE"/>
    <w:rsid w:val="00EC2A84"/>
    <w:rsid w:val="00EC3C54"/>
    <w:rsid w:val="00EC42CF"/>
    <w:rsid w:val="00EC446C"/>
    <w:rsid w:val="00EC451B"/>
    <w:rsid w:val="00EC4774"/>
    <w:rsid w:val="00EC4C22"/>
    <w:rsid w:val="00EC549F"/>
    <w:rsid w:val="00EC5513"/>
    <w:rsid w:val="00EC5AEA"/>
    <w:rsid w:val="00EC6508"/>
    <w:rsid w:val="00EC6670"/>
    <w:rsid w:val="00EC6D89"/>
    <w:rsid w:val="00EC717B"/>
    <w:rsid w:val="00EC7F30"/>
    <w:rsid w:val="00ED01E0"/>
    <w:rsid w:val="00ED0588"/>
    <w:rsid w:val="00ED113C"/>
    <w:rsid w:val="00ED13BC"/>
    <w:rsid w:val="00ED17C2"/>
    <w:rsid w:val="00ED1CA0"/>
    <w:rsid w:val="00ED1F2E"/>
    <w:rsid w:val="00ED25AA"/>
    <w:rsid w:val="00ED291D"/>
    <w:rsid w:val="00ED2C15"/>
    <w:rsid w:val="00ED2E77"/>
    <w:rsid w:val="00ED3016"/>
    <w:rsid w:val="00ED3B1A"/>
    <w:rsid w:val="00ED3CD8"/>
    <w:rsid w:val="00ED3F3F"/>
    <w:rsid w:val="00ED3F55"/>
    <w:rsid w:val="00ED4084"/>
    <w:rsid w:val="00ED413B"/>
    <w:rsid w:val="00ED457E"/>
    <w:rsid w:val="00ED48F0"/>
    <w:rsid w:val="00ED4B23"/>
    <w:rsid w:val="00ED509D"/>
    <w:rsid w:val="00ED524E"/>
    <w:rsid w:val="00ED5BDE"/>
    <w:rsid w:val="00ED5EEF"/>
    <w:rsid w:val="00ED60CA"/>
    <w:rsid w:val="00ED611B"/>
    <w:rsid w:val="00ED6248"/>
    <w:rsid w:val="00ED7030"/>
    <w:rsid w:val="00ED71FA"/>
    <w:rsid w:val="00ED73A5"/>
    <w:rsid w:val="00ED7E27"/>
    <w:rsid w:val="00ED7F86"/>
    <w:rsid w:val="00EE03D5"/>
    <w:rsid w:val="00EE0627"/>
    <w:rsid w:val="00EE0946"/>
    <w:rsid w:val="00EE0B2B"/>
    <w:rsid w:val="00EE15F5"/>
    <w:rsid w:val="00EE1704"/>
    <w:rsid w:val="00EE1A28"/>
    <w:rsid w:val="00EE1D4A"/>
    <w:rsid w:val="00EE1E1B"/>
    <w:rsid w:val="00EE28E1"/>
    <w:rsid w:val="00EE3761"/>
    <w:rsid w:val="00EE4799"/>
    <w:rsid w:val="00EE58B3"/>
    <w:rsid w:val="00EE62FE"/>
    <w:rsid w:val="00EE77BB"/>
    <w:rsid w:val="00EF01E7"/>
    <w:rsid w:val="00EF0241"/>
    <w:rsid w:val="00EF04CF"/>
    <w:rsid w:val="00EF08E9"/>
    <w:rsid w:val="00EF0AC0"/>
    <w:rsid w:val="00EF10D7"/>
    <w:rsid w:val="00EF1442"/>
    <w:rsid w:val="00EF268E"/>
    <w:rsid w:val="00EF2FE7"/>
    <w:rsid w:val="00EF44A1"/>
    <w:rsid w:val="00EF44D2"/>
    <w:rsid w:val="00EF51D8"/>
    <w:rsid w:val="00EF5AE2"/>
    <w:rsid w:val="00EF63DD"/>
    <w:rsid w:val="00EF6F27"/>
    <w:rsid w:val="00EF7AF8"/>
    <w:rsid w:val="00F00B37"/>
    <w:rsid w:val="00F00E8A"/>
    <w:rsid w:val="00F01185"/>
    <w:rsid w:val="00F016FA"/>
    <w:rsid w:val="00F01B03"/>
    <w:rsid w:val="00F026AE"/>
    <w:rsid w:val="00F02819"/>
    <w:rsid w:val="00F029FB"/>
    <w:rsid w:val="00F02A2D"/>
    <w:rsid w:val="00F03101"/>
    <w:rsid w:val="00F032D4"/>
    <w:rsid w:val="00F0356C"/>
    <w:rsid w:val="00F03C8E"/>
    <w:rsid w:val="00F03DBC"/>
    <w:rsid w:val="00F046B8"/>
    <w:rsid w:val="00F04B16"/>
    <w:rsid w:val="00F04EF8"/>
    <w:rsid w:val="00F053C1"/>
    <w:rsid w:val="00F06857"/>
    <w:rsid w:val="00F06B96"/>
    <w:rsid w:val="00F06CD4"/>
    <w:rsid w:val="00F07A3F"/>
    <w:rsid w:val="00F07AE2"/>
    <w:rsid w:val="00F101AF"/>
    <w:rsid w:val="00F121B0"/>
    <w:rsid w:val="00F12A5E"/>
    <w:rsid w:val="00F136E2"/>
    <w:rsid w:val="00F1384E"/>
    <w:rsid w:val="00F13C86"/>
    <w:rsid w:val="00F13FEE"/>
    <w:rsid w:val="00F14263"/>
    <w:rsid w:val="00F14440"/>
    <w:rsid w:val="00F15391"/>
    <w:rsid w:val="00F15A23"/>
    <w:rsid w:val="00F15A55"/>
    <w:rsid w:val="00F168AC"/>
    <w:rsid w:val="00F17578"/>
    <w:rsid w:val="00F175EF"/>
    <w:rsid w:val="00F17DE7"/>
    <w:rsid w:val="00F2010B"/>
    <w:rsid w:val="00F207BC"/>
    <w:rsid w:val="00F208A0"/>
    <w:rsid w:val="00F21396"/>
    <w:rsid w:val="00F216C1"/>
    <w:rsid w:val="00F21B35"/>
    <w:rsid w:val="00F21D69"/>
    <w:rsid w:val="00F22E69"/>
    <w:rsid w:val="00F22EBF"/>
    <w:rsid w:val="00F233E1"/>
    <w:rsid w:val="00F2365B"/>
    <w:rsid w:val="00F23CED"/>
    <w:rsid w:val="00F23FA2"/>
    <w:rsid w:val="00F24651"/>
    <w:rsid w:val="00F252E1"/>
    <w:rsid w:val="00F25691"/>
    <w:rsid w:val="00F25792"/>
    <w:rsid w:val="00F25804"/>
    <w:rsid w:val="00F260A9"/>
    <w:rsid w:val="00F269E0"/>
    <w:rsid w:val="00F274C9"/>
    <w:rsid w:val="00F2756A"/>
    <w:rsid w:val="00F2772E"/>
    <w:rsid w:val="00F27E8B"/>
    <w:rsid w:val="00F30033"/>
    <w:rsid w:val="00F300BC"/>
    <w:rsid w:val="00F30677"/>
    <w:rsid w:val="00F31CE3"/>
    <w:rsid w:val="00F32D87"/>
    <w:rsid w:val="00F3308D"/>
    <w:rsid w:val="00F3476C"/>
    <w:rsid w:val="00F349AB"/>
    <w:rsid w:val="00F34F9A"/>
    <w:rsid w:val="00F35F88"/>
    <w:rsid w:val="00F36DD2"/>
    <w:rsid w:val="00F400F9"/>
    <w:rsid w:val="00F4085B"/>
    <w:rsid w:val="00F41474"/>
    <w:rsid w:val="00F41B70"/>
    <w:rsid w:val="00F41C41"/>
    <w:rsid w:val="00F4220E"/>
    <w:rsid w:val="00F42B44"/>
    <w:rsid w:val="00F42ED7"/>
    <w:rsid w:val="00F42F09"/>
    <w:rsid w:val="00F431B4"/>
    <w:rsid w:val="00F43984"/>
    <w:rsid w:val="00F43A29"/>
    <w:rsid w:val="00F43C07"/>
    <w:rsid w:val="00F45552"/>
    <w:rsid w:val="00F456F6"/>
    <w:rsid w:val="00F458EE"/>
    <w:rsid w:val="00F45CD1"/>
    <w:rsid w:val="00F45E28"/>
    <w:rsid w:val="00F45FA2"/>
    <w:rsid w:val="00F46006"/>
    <w:rsid w:val="00F467EB"/>
    <w:rsid w:val="00F46C6B"/>
    <w:rsid w:val="00F46ED6"/>
    <w:rsid w:val="00F507A9"/>
    <w:rsid w:val="00F50A11"/>
    <w:rsid w:val="00F51160"/>
    <w:rsid w:val="00F51F17"/>
    <w:rsid w:val="00F529AB"/>
    <w:rsid w:val="00F52DD3"/>
    <w:rsid w:val="00F52E5B"/>
    <w:rsid w:val="00F53915"/>
    <w:rsid w:val="00F53E82"/>
    <w:rsid w:val="00F553E6"/>
    <w:rsid w:val="00F5596E"/>
    <w:rsid w:val="00F560BC"/>
    <w:rsid w:val="00F56347"/>
    <w:rsid w:val="00F567B9"/>
    <w:rsid w:val="00F56938"/>
    <w:rsid w:val="00F5704E"/>
    <w:rsid w:val="00F57311"/>
    <w:rsid w:val="00F603D3"/>
    <w:rsid w:val="00F6069A"/>
    <w:rsid w:val="00F6100F"/>
    <w:rsid w:val="00F6144D"/>
    <w:rsid w:val="00F61E3C"/>
    <w:rsid w:val="00F625C5"/>
    <w:rsid w:val="00F6288E"/>
    <w:rsid w:val="00F62ECF"/>
    <w:rsid w:val="00F6320C"/>
    <w:rsid w:val="00F63387"/>
    <w:rsid w:val="00F63396"/>
    <w:rsid w:val="00F63443"/>
    <w:rsid w:val="00F634D0"/>
    <w:rsid w:val="00F63DDC"/>
    <w:rsid w:val="00F6433F"/>
    <w:rsid w:val="00F64BF6"/>
    <w:rsid w:val="00F64CBA"/>
    <w:rsid w:val="00F64F83"/>
    <w:rsid w:val="00F653CC"/>
    <w:rsid w:val="00F65928"/>
    <w:rsid w:val="00F65982"/>
    <w:rsid w:val="00F665EB"/>
    <w:rsid w:val="00F666CC"/>
    <w:rsid w:val="00F669CF"/>
    <w:rsid w:val="00F67137"/>
    <w:rsid w:val="00F67432"/>
    <w:rsid w:val="00F67893"/>
    <w:rsid w:val="00F67DF1"/>
    <w:rsid w:val="00F67E9C"/>
    <w:rsid w:val="00F70238"/>
    <w:rsid w:val="00F70734"/>
    <w:rsid w:val="00F70D23"/>
    <w:rsid w:val="00F70FE1"/>
    <w:rsid w:val="00F71643"/>
    <w:rsid w:val="00F72065"/>
    <w:rsid w:val="00F72813"/>
    <w:rsid w:val="00F72A91"/>
    <w:rsid w:val="00F72B0D"/>
    <w:rsid w:val="00F739F7"/>
    <w:rsid w:val="00F7401D"/>
    <w:rsid w:val="00F74114"/>
    <w:rsid w:val="00F75302"/>
    <w:rsid w:val="00F75BB2"/>
    <w:rsid w:val="00F75E6A"/>
    <w:rsid w:val="00F7680E"/>
    <w:rsid w:val="00F76905"/>
    <w:rsid w:val="00F76F83"/>
    <w:rsid w:val="00F800AA"/>
    <w:rsid w:val="00F8053A"/>
    <w:rsid w:val="00F805B7"/>
    <w:rsid w:val="00F80618"/>
    <w:rsid w:val="00F80777"/>
    <w:rsid w:val="00F810DC"/>
    <w:rsid w:val="00F811BD"/>
    <w:rsid w:val="00F817B9"/>
    <w:rsid w:val="00F8183F"/>
    <w:rsid w:val="00F822A0"/>
    <w:rsid w:val="00F8258E"/>
    <w:rsid w:val="00F82C66"/>
    <w:rsid w:val="00F840A0"/>
    <w:rsid w:val="00F84212"/>
    <w:rsid w:val="00F84830"/>
    <w:rsid w:val="00F84BE4"/>
    <w:rsid w:val="00F84F75"/>
    <w:rsid w:val="00F85052"/>
    <w:rsid w:val="00F85456"/>
    <w:rsid w:val="00F854D5"/>
    <w:rsid w:val="00F861C2"/>
    <w:rsid w:val="00F864F4"/>
    <w:rsid w:val="00F86B3C"/>
    <w:rsid w:val="00F86B42"/>
    <w:rsid w:val="00F871D5"/>
    <w:rsid w:val="00F87802"/>
    <w:rsid w:val="00F87C41"/>
    <w:rsid w:val="00F87E63"/>
    <w:rsid w:val="00F90150"/>
    <w:rsid w:val="00F90F46"/>
    <w:rsid w:val="00F9134E"/>
    <w:rsid w:val="00F914DB"/>
    <w:rsid w:val="00F91756"/>
    <w:rsid w:val="00F91842"/>
    <w:rsid w:val="00F91E24"/>
    <w:rsid w:val="00F926A1"/>
    <w:rsid w:val="00F929FD"/>
    <w:rsid w:val="00F935A4"/>
    <w:rsid w:val="00F936F3"/>
    <w:rsid w:val="00F93D8B"/>
    <w:rsid w:val="00F940B7"/>
    <w:rsid w:val="00F94452"/>
    <w:rsid w:val="00F94DBB"/>
    <w:rsid w:val="00F955CB"/>
    <w:rsid w:val="00F95611"/>
    <w:rsid w:val="00F958E2"/>
    <w:rsid w:val="00F9593B"/>
    <w:rsid w:val="00F96E91"/>
    <w:rsid w:val="00F971BE"/>
    <w:rsid w:val="00F97473"/>
    <w:rsid w:val="00F97F05"/>
    <w:rsid w:val="00FA00F7"/>
    <w:rsid w:val="00FA0685"/>
    <w:rsid w:val="00FA069C"/>
    <w:rsid w:val="00FA150E"/>
    <w:rsid w:val="00FA16BA"/>
    <w:rsid w:val="00FA1A02"/>
    <w:rsid w:val="00FA2C91"/>
    <w:rsid w:val="00FA2D59"/>
    <w:rsid w:val="00FA30BC"/>
    <w:rsid w:val="00FA3529"/>
    <w:rsid w:val="00FA3814"/>
    <w:rsid w:val="00FA38B0"/>
    <w:rsid w:val="00FA3BD1"/>
    <w:rsid w:val="00FA3D54"/>
    <w:rsid w:val="00FA3DDA"/>
    <w:rsid w:val="00FA43B1"/>
    <w:rsid w:val="00FA466D"/>
    <w:rsid w:val="00FA4D94"/>
    <w:rsid w:val="00FA53C5"/>
    <w:rsid w:val="00FA5418"/>
    <w:rsid w:val="00FA549E"/>
    <w:rsid w:val="00FA5C11"/>
    <w:rsid w:val="00FA5F05"/>
    <w:rsid w:val="00FA674E"/>
    <w:rsid w:val="00FA7628"/>
    <w:rsid w:val="00FB1F28"/>
    <w:rsid w:val="00FB2930"/>
    <w:rsid w:val="00FB2B6D"/>
    <w:rsid w:val="00FB318A"/>
    <w:rsid w:val="00FB33AC"/>
    <w:rsid w:val="00FB3A0E"/>
    <w:rsid w:val="00FB458C"/>
    <w:rsid w:val="00FB5772"/>
    <w:rsid w:val="00FB5A5A"/>
    <w:rsid w:val="00FB5B87"/>
    <w:rsid w:val="00FB5CA9"/>
    <w:rsid w:val="00FB65F9"/>
    <w:rsid w:val="00FB7E37"/>
    <w:rsid w:val="00FC00D9"/>
    <w:rsid w:val="00FC01A8"/>
    <w:rsid w:val="00FC092B"/>
    <w:rsid w:val="00FC0D00"/>
    <w:rsid w:val="00FC0D8E"/>
    <w:rsid w:val="00FC1529"/>
    <w:rsid w:val="00FC16A1"/>
    <w:rsid w:val="00FC16B8"/>
    <w:rsid w:val="00FC18CB"/>
    <w:rsid w:val="00FC1C54"/>
    <w:rsid w:val="00FC271B"/>
    <w:rsid w:val="00FC272A"/>
    <w:rsid w:val="00FC2CDF"/>
    <w:rsid w:val="00FC3D58"/>
    <w:rsid w:val="00FC459D"/>
    <w:rsid w:val="00FC4CF6"/>
    <w:rsid w:val="00FC4D99"/>
    <w:rsid w:val="00FC5206"/>
    <w:rsid w:val="00FC5407"/>
    <w:rsid w:val="00FC5465"/>
    <w:rsid w:val="00FC5C6A"/>
    <w:rsid w:val="00FC5E09"/>
    <w:rsid w:val="00FC7B7D"/>
    <w:rsid w:val="00FC7F62"/>
    <w:rsid w:val="00FD0318"/>
    <w:rsid w:val="00FD0C04"/>
    <w:rsid w:val="00FD17E5"/>
    <w:rsid w:val="00FD18DE"/>
    <w:rsid w:val="00FD1ADD"/>
    <w:rsid w:val="00FD20A4"/>
    <w:rsid w:val="00FD228B"/>
    <w:rsid w:val="00FD2663"/>
    <w:rsid w:val="00FD271D"/>
    <w:rsid w:val="00FD2D5B"/>
    <w:rsid w:val="00FD3C15"/>
    <w:rsid w:val="00FD3E41"/>
    <w:rsid w:val="00FD4909"/>
    <w:rsid w:val="00FD4F18"/>
    <w:rsid w:val="00FD4F8F"/>
    <w:rsid w:val="00FD5178"/>
    <w:rsid w:val="00FD52AF"/>
    <w:rsid w:val="00FD52E0"/>
    <w:rsid w:val="00FD60E4"/>
    <w:rsid w:val="00FD667F"/>
    <w:rsid w:val="00FD713A"/>
    <w:rsid w:val="00FE0362"/>
    <w:rsid w:val="00FE0632"/>
    <w:rsid w:val="00FE1128"/>
    <w:rsid w:val="00FE14AC"/>
    <w:rsid w:val="00FE3EF5"/>
    <w:rsid w:val="00FE4C49"/>
    <w:rsid w:val="00FE5647"/>
    <w:rsid w:val="00FE6758"/>
    <w:rsid w:val="00FE6776"/>
    <w:rsid w:val="00FE6DA7"/>
    <w:rsid w:val="00FF025D"/>
    <w:rsid w:val="00FF05A1"/>
    <w:rsid w:val="00FF1109"/>
    <w:rsid w:val="00FF1287"/>
    <w:rsid w:val="00FF1807"/>
    <w:rsid w:val="00FF1973"/>
    <w:rsid w:val="00FF20A1"/>
    <w:rsid w:val="00FF2205"/>
    <w:rsid w:val="00FF2FFC"/>
    <w:rsid w:val="00FF31E5"/>
    <w:rsid w:val="00FF33A3"/>
    <w:rsid w:val="00FF3407"/>
    <w:rsid w:val="00FF38EC"/>
    <w:rsid w:val="00FF3C02"/>
    <w:rsid w:val="00FF41C2"/>
    <w:rsid w:val="00FF42DE"/>
    <w:rsid w:val="00FF4AC5"/>
    <w:rsid w:val="00FF52AA"/>
    <w:rsid w:val="00FF5A3C"/>
    <w:rsid w:val="00FF5B34"/>
    <w:rsid w:val="00FF6230"/>
    <w:rsid w:val="00FF640E"/>
    <w:rsid w:val="00FF6A44"/>
    <w:rsid w:val="00FF6C8D"/>
    <w:rsid w:val="00FF6DE5"/>
    <w:rsid w:val="00FF6F01"/>
    <w:rsid w:val="00FF70D1"/>
    <w:rsid w:val="00FF7886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89132"/>
  <w15:chartTrackingRefBased/>
  <w15:docId w15:val="{58A1FBDB-F564-400D-8FEA-9E04E1B9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DFPYuanLight-B5" w:eastAsia="DFPYuanLight-B5"/>
      <w:sz w:val="32"/>
      <w:lang w:val="en-US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DFPGuYinMedium-B5" w:eastAsia="DFPGuYinMedium-B5"/>
      <w:sz w:val="48"/>
      <w:lang w:val="en-US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DFPGuYinMedium-B5" w:eastAsia="DFPGuYinMedium-B5" w:hAnsi="Arial"/>
      <w:b/>
      <w:sz w:val="28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val="en-US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DFPGuYinMedium-B5" w:eastAsia="DFPGuYinMedium-B5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新細明體" w:eastAsia="新細明體" w:hAnsi="新細明體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新細明體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styleId="Strong">
    <w:name w:val="Strong"/>
    <w:uiPriority w:val="22"/>
    <w:qFormat/>
    <w:rsid w:val="009F0D3A"/>
    <w:rPr>
      <w:b/>
      <w:bCs/>
    </w:rPr>
  </w:style>
  <w:style w:type="paragraph" w:styleId="HTMLPreformatted">
    <w:name w:val="HTML Preformatted"/>
    <w:basedOn w:val="Normal"/>
    <w:link w:val="HTMLPreformattedChar"/>
    <w:rsid w:val="004439F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439F9"/>
    <w:rPr>
      <w:rFonts w:ascii="Courier New" w:eastAsia="DFPYuanLight-B5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8645-086D-45CC-839C-642D2316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1</TotalTime>
  <Pages>4</Pages>
  <Words>5877</Words>
  <Characters>326</Characters>
  <Application>Microsoft Office Word</Application>
  <DocSecurity>0</DocSecurity>
  <Lines>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dc:description/>
  <cp:lastModifiedBy>Kit Tse (MEDT)</cp:lastModifiedBy>
  <cp:revision>2</cp:revision>
  <cp:lastPrinted>2025-07-27T02:19:00Z</cp:lastPrinted>
  <dcterms:created xsi:type="dcterms:W3CDTF">2025-10-13T02:21:00Z</dcterms:created>
  <dcterms:modified xsi:type="dcterms:W3CDTF">2025-10-13T02:21:00Z</dcterms:modified>
</cp:coreProperties>
</file>