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1631" w14:textId="685CEC0F" w:rsidR="00B64A73" w:rsidRPr="009128E8" w:rsidRDefault="00B64A73" w:rsidP="00B64A73">
      <w:pPr>
        <w:pStyle w:val="a1"/>
      </w:pPr>
      <w:r w:rsidRPr="009128E8">
        <w:rPr>
          <w:rFonts w:hint="eastAsia"/>
        </w:rPr>
        <w:t>20</w:t>
      </w:r>
      <w:r>
        <w:t>25</w:t>
      </w:r>
      <w:r w:rsidRPr="009128E8">
        <w:rPr>
          <w:rFonts w:hint="eastAsia"/>
        </w:rPr>
        <w:t xml:space="preserve">年　</w:t>
      </w:r>
      <w:r w:rsidRPr="00CB62DD">
        <w:rPr>
          <w:rFonts w:hint="eastAsia"/>
        </w:rPr>
        <w:t>約翰壹書</w:t>
      </w:r>
      <w:r w:rsidRPr="009128E8">
        <w:rPr>
          <w:rFonts w:hint="eastAsia"/>
        </w:rPr>
        <w:t xml:space="preserve">　第</w:t>
      </w:r>
      <w:r>
        <w:t>1</w:t>
      </w:r>
      <w:r w:rsidRPr="009128E8">
        <w:rPr>
          <w:rFonts w:hint="eastAsia"/>
        </w:rPr>
        <w:t>課</w:t>
      </w:r>
      <w:r>
        <w:rPr>
          <w:rFonts w:hint="eastAsia"/>
        </w:rPr>
        <w:tab/>
      </w:r>
      <w:r w:rsidRPr="00CB62DD">
        <w:t>10</w:t>
      </w:r>
      <w:r>
        <w:rPr>
          <w:rFonts w:hint="eastAsia"/>
        </w:rPr>
        <w:t>月</w:t>
      </w:r>
      <w:r w:rsidRPr="00CB62DD">
        <w:t>5</w:t>
      </w:r>
      <w:r>
        <w:rPr>
          <w:rFonts w:hint="eastAsia"/>
        </w:rPr>
        <w:t>日　李永仁牧者</w:t>
      </w:r>
    </w:p>
    <w:p w14:paraId="186D1D5C" w14:textId="77777777" w:rsidR="00B64A73" w:rsidRDefault="00B64A73" w:rsidP="00B64A73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</w:t>
      </w:r>
      <w:r w:rsidRPr="005E08E6">
        <w:rPr>
          <w:rFonts w:hint="eastAsia"/>
        </w:rPr>
        <w:t>約翰壹書</w:t>
      </w:r>
      <w:r w:rsidRPr="005E08E6">
        <w:t xml:space="preserve"> 1:1-2:2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/ </w:t>
      </w:r>
      <w:r w:rsidRPr="005E08E6">
        <w:rPr>
          <w:rFonts w:hint="eastAsia"/>
        </w:rPr>
        <w:t>約翰壹書</w:t>
      </w:r>
      <w:r w:rsidRPr="005E08E6">
        <w:t xml:space="preserve"> 1:3</w:t>
      </w:r>
    </w:p>
    <w:p w14:paraId="2D0C17CF" w14:textId="77777777" w:rsidR="00B64A73" w:rsidRDefault="00B64A73" w:rsidP="00B64A73">
      <w:pPr>
        <w:pStyle w:val="Heading1"/>
      </w:pPr>
      <w:r>
        <w:rPr>
          <w:rFonts w:hint="eastAsia"/>
        </w:rPr>
        <w:t>與我們相交</w:t>
      </w:r>
    </w:p>
    <w:p w14:paraId="5BF9B913" w14:textId="5D1183EB" w:rsidR="000D24BC" w:rsidRDefault="000D24BC">
      <w:pPr>
        <w:pStyle w:val="a"/>
      </w:pPr>
      <w:r>
        <w:rPr>
          <w:rFonts w:hint="eastAsia"/>
        </w:rPr>
        <w:t>「</w:t>
      </w:r>
      <w:r w:rsidR="00B64A73" w:rsidRPr="00515420">
        <w:rPr>
          <w:lang w:val="x-none"/>
        </w:rPr>
        <w:t>我們將所看見、所聽見的傳給你們，使你們與我們相交。</w:t>
      </w:r>
      <w:r w:rsidR="00B64A73" w:rsidRPr="00515420">
        <w:br/>
      </w:r>
      <w:r w:rsidR="00B64A73" w:rsidRPr="00515420">
        <w:rPr>
          <w:lang w:val="x-none"/>
        </w:rPr>
        <w:t>我們乃是與父並他兒子耶穌基督相交的。</w:t>
      </w:r>
      <w:r>
        <w:rPr>
          <w:rFonts w:hint="eastAsia"/>
        </w:rPr>
        <w:t>」</w:t>
      </w:r>
    </w:p>
    <w:p w14:paraId="69982B3D" w14:textId="77777777" w:rsidR="00663B27" w:rsidRDefault="00663B27" w:rsidP="00752B3E">
      <w:pPr>
        <w:sectPr w:rsidR="00663B27" w:rsidSect="00AA28C3">
          <w:footerReference w:type="default" r:id="rId7"/>
          <w:pgSz w:w="11907" w:h="16840" w:code="9"/>
          <w:pgMar w:top="567" w:right="851" w:bottom="567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689DFEA4" w14:textId="3C4E47D3" w:rsidR="00F30EEF" w:rsidRDefault="00722108" w:rsidP="00752B3E">
      <w:r>
        <w:rPr>
          <w:rFonts w:hint="eastAsia"/>
        </w:rPr>
        <w:t>世界上有許多種</w:t>
      </w:r>
      <w:r w:rsidR="00752B3E" w:rsidRPr="00752B3E">
        <w:t>相交</w:t>
      </w:r>
      <w:r w:rsidR="00554DC0">
        <w:rPr>
          <w:rFonts w:hint="eastAsia"/>
        </w:rPr>
        <w:t>或聯</w:t>
      </w:r>
      <w:r w:rsidR="00856CF8">
        <w:rPr>
          <w:rFonts w:hint="eastAsia"/>
        </w:rPr>
        <w:t>誼</w:t>
      </w:r>
      <w:r w:rsidR="00C259F6">
        <w:rPr>
          <w:rFonts w:hint="eastAsia"/>
        </w:rPr>
        <w:t>，</w:t>
      </w:r>
      <w:r w:rsidR="00C259F6" w:rsidRPr="00752B3E">
        <w:t>工會</w:t>
      </w:r>
      <w:r>
        <w:rPr>
          <w:rFonts w:hint="eastAsia"/>
        </w:rPr>
        <w:t>或</w:t>
      </w:r>
      <w:r w:rsidR="00B0139D">
        <w:rPr>
          <w:rFonts w:hint="eastAsia"/>
        </w:rPr>
        <w:t>專業團體</w:t>
      </w:r>
      <w:r>
        <w:rPr>
          <w:rFonts w:hint="eastAsia"/>
        </w:rPr>
        <w:t>，但世人</w:t>
      </w:r>
      <w:r w:rsidR="00F30EEF" w:rsidRPr="00752B3E">
        <w:t>的聚會</w:t>
      </w:r>
      <w:r w:rsidR="00C259F6">
        <w:rPr>
          <w:rFonts w:hint="eastAsia"/>
        </w:rPr>
        <w:t>離不開</w:t>
      </w:r>
      <w:r w:rsidR="00B0139D">
        <w:rPr>
          <w:rFonts w:hint="eastAsia"/>
        </w:rPr>
        <w:t>為自己</w:t>
      </w:r>
      <w:r w:rsidR="00F30EEF" w:rsidRPr="00752B3E">
        <w:t>謀取利益</w:t>
      </w:r>
      <w:r w:rsidR="00CD0737">
        <w:rPr>
          <w:rFonts w:hint="eastAsia"/>
        </w:rPr>
        <w:t>，也是暫時聚集的</w:t>
      </w:r>
      <w:r w:rsidR="00F30EEF" w:rsidRPr="00752B3E">
        <w:t>。</w:t>
      </w:r>
      <w:r w:rsidR="00D97C4E">
        <w:rPr>
          <w:rFonts w:hint="eastAsia"/>
        </w:rPr>
        <w:t>在今日經文</w:t>
      </w:r>
      <w:r w:rsidR="00B912E5">
        <w:rPr>
          <w:rFonts w:hint="eastAsia"/>
        </w:rPr>
        <w:t>，</w:t>
      </w:r>
      <w:r w:rsidR="00DA0006">
        <w:rPr>
          <w:rFonts w:hint="eastAsia"/>
        </w:rPr>
        <w:t>「</w:t>
      </w:r>
      <w:r w:rsidR="00DA0006" w:rsidRPr="00752B3E">
        <w:t>相交</w:t>
      </w:r>
      <w:r w:rsidR="00DA0006">
        <w:rPr>
          <w:rFonts w:hint="eastAsia"/>
        </w:rPr>
        <w:t>」</w:t>
      </w:r>
      <w:r w:rsidR="00B912E5" w:rsidRPr="00752B3E">
        <w:t>出現四次</w:t>
      </w:r>
      <w:r w:rsidR="00B912E5">
        <w:rPr>
          <w:rFonts w:hint="eastAsia"/>
        </w:rPr>
        <w:t>，這是信徒</w:t>
      </w:r>
      <w:r w:rsidR="00B912E5" w:rsidRPr="00752B3E">
        <w:t>與神的交通</w:t>
      </w:r>
      <w:r w:rsidR="00B912E5">
        <w:rPr>
          <w:rFonts w:hint="eastAsia"/>
        </w:rPr>
        <w:t>，</w:t>
      </w:r>
      <w:r w:rsidR="00B912E5" w:rsidRPr="00752B3E">
        <w:t>與耶穌的交通</w:t>
      </w:r>
      <w:r w:rsidR="00B912E5">
        <w:rPr>
          <w:rFonts w:hint="eastAsia"/>
        </w:rPr>
        <w:t>，</w:t>
      </w:r>
      <w:r w:rsidR="00AA5BA0">
        <w:rPr>
          <w:rFonts w:hint="eastAsia"/>
        </w:rPr>
        <w:t>也是</w:t>
      </w:r>
      <w:r w:rsidR="00EA6140">
        <w:rPr>
          <w:rFonts w:hint="eastAsia"/>
        </w:rPr>
        <w:t>認識神的愛</w:t>
      </w:r>
      <w:r w:rsidR="00AC5E64">
        <w:rPr>
          <w:rFonts w:hint="eastAsia"/>
        </w:rPr>
        <w:t>，明白耶穌道成肉身</w:t>
      </w:r>
      <w:r w:rsidR="00EA6140">
        <w:rPr>
          <w:rFonts w:hint="eastAsia"/>
        </w:rPr>
        <w:t>之人</w:t>
      </w:r>
      <w:r w:rsidR="00AA5BA0">
        <w:rPr>
          <w:rFonts w:hint="eastAsia"/>
        </w:rPr>
        <w:t>的交通。</w:t>
      </w:r>
      <w:r w:rsidR="000A78D8">
        <w:rPr>
          <w:rFonts w:hint="eastAsia"/>
        </w:rPr>
        <w:t>本來</w:t>
      </w:r>
      <w:r w:rsidR="00554DC0">
        <w:rPr>
          <w:rFonts w:hint="eastAsia"/>
        </w:rPr>
        <w:t>初期</w:t>
      </w:r>
      <w:r w:rsidR="000A78D8">
        <w:rPr>
          <w:rFonts w:hint="eastAsia"/>
        </w:rPr>
        <w:t>教會健康成長，但</w:t>
      </w:r>
      <w:r w:rsidR="000A78D8" w:rsidRPr="00752B3E">
        <w:t>內部</w:t>
      </w:r>
      <w:r w:rsidR="000A78D8">
        <w:rPr>
          <w:rFonts w:hint="eastAsia"/>
        </w:rPr>
        <w:t>出現了</w:t>
      </w:r>
      <w:r w:rsidR="007E6473">
        <w:rPr>
          <w:rFonts w:hint="eastAsia"/>
        </w:rPr>
        <w:t>敵人，</w:t>
      </w:r>
      <w:r w:rsidR="000A78D8" w:rsidRPr="00752B3E">
        <w:t>諾斯底主義</w:t>
      </w:r>
      <w:r w:rsidR="007E6473">
        <w:rPr>
          <w:rFonts w:hint="eastAsia"/>
        </w:rPr>
        <w:t>者。相對外在的敵人，</w:t>
      </w:r>
      <w:r w:rsidR="006A3166">
        <w:rPr>
          <w:rFonts w:hint="eastAsia"/>
        </w:rPr>
        <w:t>與</w:t>
      </w:r>
      <w:r w:rsidR="007E6473">
        <w:t>裏</w:t>
      </w:r>
      <w:r w:rsidR="007E6473" w:rsidRPr="00752B3E">
        <w:t>面的敵人</w:t>
      </w:r>
      <w:r w:rsidR="006A3166">
        <w:rPr>
          <w:rFonts w:hint="eastAsia"/>
        </w:rPr>
        <w:t>爭戰</w:t>
      </w:r>
      <w:r w:rsidR="007E6473">
        <w:rPr>
          <w:rFonts w:hint="eastAsia"/>
        </w:rPr>
        <w:t>就</w:t>
      </w:r>
      <w:r w:rsidR="007E6473" w:rsidRPr="00752B3E">
        <w:t>非常</w:t>
      </w:r>
      <w:r w:rsidR="006A3166">
        <w:rPr>
          <w:rFonts w:hint="eastAsia"/>
        </w:rPr>
        <w:t>困</w:t>
      </w:r>
      <w:r w:rsidR="007E6473" w:rsidRPr="00752B3E">
        <w:t>難</w:t>
      </w:r>
      <w:r w:rsidR="006A3166">
        <w:rPr>
          <w:rFonts w:hint="eastAsia"/>
        </w:rPr>
        <w:t>。</w:t>
      </w:r>
      <w:r w:rsidR="00634A7F">
        <w:rPr>
          <w:rFonts w:hint="eastAsia"/>
        </w:rPr>
        <w:t>為此，</w:t>
      </w:r>
      <w:r w:rsidR="00F30EEF" w:rsidRPr="00752B3E">
        <w:t>使徒約翰寫這信</w:t>
      </w:r>
      <w:r w:rsidR="008B1AED">
        <w:rPr>
          <w:rFonts w:hint="eastAsia"/>
        </w:rPr>
        <w:t>，</w:t>
      </w:r>
      <w:r w:rsidR="00882B09">
        <w:rPr>
          <w:rFonts w:hint="eastAsia"/>
        </w:rPr>
        <w:t>見證</w:t>
      </w:r>
      <w:r w:rsidR="00882B09" w:rsidRPr="00752B3E">
        <w:t>耶穌的恩典和真理</w:t>
      </w:r>
      <w:r w:rsidR="00A45EB1">
        <w:rPr>
          <w:rFonts w:hint="eastAsia"/>
        </w:rPr>
        <w:t>，並</w:t>
      </w:r>
      <w:r w:rsidR="008B1AED">
        <w:rPr>
          <w:rFonts w:hint="eastAsia"/>
        </w:rPr>
        <w:t>駁斥</w:t>
      </w:r>
      <w:r w:rsidR="00F30EEF" w:rsidRPr="00752B3E">
        <w:t>諾斯底主義者的</w:t>
      </w:r>
      <w:r w:rsidR="008B1AED">
        <w:rPr>
          <w:rFonts w:hint="eastAsia"/>
        </w:rPr>
        <w:t>錯謬</w:t>
      </w:r>
      <w:r w:rsidR="00A45EB1">
        <w:rPr>
          <w:rFonts w:hint="eastAsia"/>
        </w:rPr>
        <w:t>。我們也學習</w:t>
      </w:r>
      <w:r w:rsidR="002E1CAE">
        <w:rPr>
          <w:rFonts w:hint="eastAsia"/>
        </w:rPr>
        <w:t>與基督</w:t>
      </w:r>
      <w:r w:rsidR="002E1CAE" w:rsidRPr="00752B3E">
        <w:t>相交</w:t>
      </w:r>
      <w:r w:rsidR="002E1CAE">
        <w:rPr>
          <w:rFonts w:hint="eastAsia"/>
        </w:rPr>
        <w:t>有何含義</w:t>
      </w:r>
      <w:r w:rsidR="00F30EEF" w:rsidRPr="00752B3E">
        <w:t>。</w:t>
      </w:r>
    </w:p>
    <w:p w14:paraId="544CF550" w14:textId="7675D1FD" w:rsidR="00F30EEF" w:rsidRPr="00CB62DD" w:rsidRDefault="006E56C4" w:rsidP="00625DC7">
      <w:pPr>
        <w:pStyle w:val="Heading2"/>
      </w:pPr>
      <w:r w:rsidRPr="00CB62DD">
        <w:rPr>
          <w:rFonts w:hint="eastAsia"/>
        </w:rPr>
        <w:t>第一</w:t>
      </w:r>
      <w:r w:rsidR="00F30EEF" w:rsidRPr="00752B3E">
        <w:t>，教會內部的諾斯底派</w:t>
      </w:r>
    </w:p>
    <w:p w14:paraId="000D19E8" w14:textId="16ED4FD0" w:rsidR="007077AE" w:rsidRPr="00752B3E" w:rsidRDefault="007077AE" w:rsidP="007077AE">
      <w:r w:rsidRPr="00E87832">
        <w:rPr>
          <w:rFonts w:hint="eastAsia"/>
        </w:rPr>
        <w:t>使徒約翰</w:t>
      </w:r>
      <w:r w:rsidR="001A71E7" w:rsidRPr="00E87832">
        <w:rPr>
          <w:rFonts w:hint="eastAsia"/>
        </w:rPr>
        <w:t>為本書</w:t>
      </w:r>
      <w:r w:rsidR="00CE5543" w:rsidRPr="00E87832">
        <w:rPr>
          <w:rFonts w:hint="eastAsia"/>
        </w:rPr>
        <w:t>的</w:t>
      </w:r>
      <w:r w:rsidR="001A71E7" w:rsidRPr="00E87832">
        <w:rPr>
          <w:rFonts w:hint="eastAsia"/>
        </w:rPr>
        <w:t>作者</w:t>
      </w:r>
      <w:r w:rsidRPr="00E87832">
        <w:rPr>
          <w:rFonts w:hint="eastAsia"/>
        </w:rPr>
        <w:t>，</w:t>
      </w:r>
      <w:r w:rsidRPr="00752B3E">
        <w:rPr>
          <w:rFonts w:hint="eastAsia"/>
        </w:rPr>
        <w:t>本書可能在</w:t>
      </w:r>
      <w:r w:rsidR="006A1DF6">
        <w:rPr>
          <w:rFonts w:hint="eastAsia"/>
        </w:rPr>
        <w:t>以弗所一帶</w:t>
      </w:r>
      <w:r w:rsidRPr="00752B3E">
        <w:rPr>
          <w:rFonts w:hint="eastAsia"/>
        </w:rPr>
        <w:t>寫成</w:t>
      </w:r>
      <w:r w:rsidR="00DD215C">
        <w:rPr>
          <w:rFonts w:hint="eastAsia"/>
        </w:rPr>
        <w:t>，</w:t>
      </w:r>
      <w:r w:rsidRPr="00752B3E">
        <w:rPr>
          <w:rFonts w:hint="eastAsia"/>
        </w:rPr>
        <w:t>成書日期約</w:t>
      </w:r>
      <w:r w:rsidR="00DD215C">
        <w:rPr>
          <w:rFonts w:hint="eastAsia"/>
        </w:rPr>
        <w:t>為</w:t>
      </w:r>
      <w:r w:rsidRPr="00752B3E">
        <w:rPr>
          <w:rFonts w:hint="eastAsia"/>
        </w:rPr>
        <w:t>主後九十年代</w:t>
      </w:r>
      <w:r w:rsidR="005510A7">
        <w:rPr>
          <w:rFonts w:hint="eastAsia"/>
        </w:rPr>
        <w:t>。</w:t>
      </w:r>
      <w:r w:rsidRPr="00752B3E">
        <w:rPr>
          <w:rFonts w:hint="eastAsia"/>
        </w:rPr>
        <w:t>本書</w:t>
      </w:r>
      <w:r w:rsidR="005510A7">
        <w:rPr>
          <w:rFonts w:hint="eastAsia"/>
        </w:rPr>
        <w:t>沒有</w:t>
      </w:r>
      <w:r w:rsidRPr="00752B3E">
        <w:rPr>
          <w:rFonts w:hint="eastAsia"/>
        </w:rPr>
        <w:t>特定</w:t>
      </w:r>
      <w:r w:rsidR="005510A7">
        <w:rPr>
          <w:rFonts w:hint="eastAsia"/>
        </w:rPr>
        <w:t>的</w:t>
      </w:r>
      <w:r w:rsidRPr="00752B3E">
        <w:rPr>
          <w:rFonts w:hint="eastAsia"/>
        </w:rPr>
        <w:t>受</w:t>
      </w:r>
      <w:r w:rsidR="005510A7">
        <w:rPr>
          <w:rFonts w:hint="eastAsia"/>
        </w:rPr>
        <w:t>信人</w:t>
      </w:r>
      <w:r w:rsidRPr="00752B3E">
        <w:rPr>
          <w:rFonts w:hint="eastAsia"/>
        </w:rPr>
        <w:t>，是寫給各地教會的信徒</w:t>
      </w:r>
      <w:r w:rsidR="00940FE0">
        <w:rPr>
          <w:rFonts w:hint="eastAsia"/>
        </w:rPr>
        <w:t>。本書信</w:t>
      </w:r>
      <w:r w:rsidR="00244019">
        <w:rPr>
          <w:rFonts w:hint="eastAsia"/>
        </w:rPr>
        <w:t>省略了</w:t>
      </w:r>
      <w:r w:rsidR="003B5F8E">
        <w:rPr>
          <w:rFonts w:hint="eastAsia"/>
        </w:rPr>
        <w:t>一般</w:t>
      </w:r>
      <w:r w:rsidR="00940FE0">
        <w:rPr>
          <w:rFonts w:hint="eastAsia"/>
        </w:rPr>
        <w:t>開首</w:t>
      </w:r>
      <w:r w:rsidR="00014096">
        <w:rPr>
          <w:rFonts w:hint="eastAsia"/>
        </w:rPr>
        <w:t>的</w:t>
      </w:r>
      <w:r w:rsidR="00940FE0">
        <w:rPr>
          <w:rFonts w:hint="eastAsia"/>
        </w:rPr>
        <w:t>問安</w:t>
      </w:r>
      <w:r w:rsidR="00014096">
        <w:rPr>
          <w:rFonts w:hint="eastAsia"/>
        </w:rPr>
        <w:t>，直入主題</w:t>
      </w:r>
      <w:r w:rsidR="00975B87">
        <w:rPr>
          <w:rFonts w:hint="eastAsia"/>
        </w:rPr>
        <w:t>，彷彿約翰有著</w:t>
      </w:r>
      <w:r w:rsidR="00411B0C">
        <w:rPr>
          <w:rFonts w:hint="eastAsia"/>
        </w:rPr>
        <w:t>非常</w:t>
      </w:r>
      <w:r w:rsidR="0044718A">
        <w:rPr>
          <w:rFonts w:hint="eastAsia"/>
        </w:rPr>
        <w:t>緊</w:t>
      </w:r>
      <w:r w:rsidR="00975B87">
        <w:rPr>
          <w:rFonts w:hint="eastAsia"/>
        </w:rPr>
        <w:t>急和重要的訊息給信徒</w:t>
      </w:r>
      <w:r w:rsidR="00181942">
        <w:rPr>
          <w:rFonts w:hint="eastAsia"/>
        </w:rPr>
        <w:t>，好像九十年代的</w:t>
      </w:r>
      <w:r w:rsidR="007B739E">
        <w:rPr>
          <w:rFonts w:hint="eastAsia"/>
        </w:rPr>
        <w:t>廣告中</w:t>
      </w:r>
      <w:r w:rsidR="00181942">
        <w:rPr>
          <w:rFonts w:hint="eastAsia"/>
        </w:rPr>
        <w:t>傳呼機</w:t>
      </w:r>
      <w:r w:rsidR="001E7AF6" w:rsidRPr="00E87832">
        <w:t>(</w:t>
      </w:r>
      <w:r w:rsidR="001E7AF6" w:rsidRPr="00E87832">
        <w:rPr>
          <w:rFonts w:hint="eastAsia"/>
        </w:rPr>
        <w:t>或現在的</w:t>
      </w:r>
      <w:r w:rsidR="001E7AF6" w:rsidRPr="00E87832">
        <w:t>WhatsApp)</w:t>
      </w:r>
      <w:r w:rsidR="00181942">
        <w:rPr>
          <w:rFonts w:hint="eastAsia"/>
        </w:rPr>
        <w:t>出現：「</w:t>
      </w:r>
      <w:r w:rsidR="00F91044" w:rsidRPr="00F91044">
        <w:rPr>
          <w:rFonts w:hint="eastAsia"/>
        </w:rPr>
        <w:t>危險，速逃！</w:t>
      </w:r>
      <w:r w:rsidR="00181942">
        <w:rPr>
          <w:rFonts w:hint="eastAsia"/>
        </w:rPr>
        <w:t>」</w:t>
      </w:r>
    </w:p>
    <w:p w14:paraId="379423D0" w14:textId="79D3EAAE" w:rsidR="00E2377B" w:rsidRDefault="006559DD" w:rsidP="00752B3E">
      <w:r>
        <w:t>初期</w:t>
      </w:r>
      <w:r w:rsidR="00F30EEF" w:rsidRPr="00752B3E">
        <w:t>教</w:t>
      </w:r>
      <w:r>
        <w:rPr>
          <w:rFonts w:hint="eastAsia"/>
        </w:rPr>
        <w:t>會</w:t>
      </w:r>
      <w:r w:rsidR="00D01121">
        <w:rPr>
          <w:rFonts w:hint="eastAsia"/>
        </w:rPr>
        <w:t>本來</w:t>
      </w:r>
      <w:r w:rsidRPr="00752B3E">
        <w:t>因</w:t>
      </w:r>
      <w:r>
        <w:rPr>
          <w:rFonts w:hint="eastAsia"/>
        </w:rPr>
        <w:t>著</w:t>
      </w:r>
      <w:r w:rsidRPr="00752B3E">
        <w:t>耶穌</w:t>
      </w:r>
      <w:r w:rsidR="00C3161D">
        <w:rPr>
          <w:rFonts w:hint="eastAsia"/>
        </w:rPr>
        <w:t>十字架</w:t>
      </w:r>
      <w:r w:rsidRPr="00752B3E">
        <w:t>的死和</w:t>
      </w:r>
      <w:r w:rsidR="00C3161D">
        <w:rPr>
          <w:rFonts w:hint="eastAsia"/>
        </w:rPr>
        <w:t>復活，</w:t>
      </w:r>
      <w:r w:rsidR="00F30EEF" w:rsidRPr="00752B3E">
        <w:t>有</w:t>
      </w:r>
      <w:r w:rsidR="00C3161D">
        <w:rPr>
          <w:rFonts w:hint="eastAsia"/>
        </w:rPr>
        <w:t>著燦爛的</w:t>
      </w:r>
      <w:r w:rsidR="00F30EEF" w:rsidRPr="00752B3E">
        <w:t>榮耀和光輝</w:t>
      </w:r>
      <w:r w:rsidR="00F30EEF" w:rsidRPr="00CB62DD">
        <w:rPr>
          <w:rFonts w:hint="eastAsia"/>
        </w:rPr>
        <w:t>。基督徒有</w:t>
      </w:r>
      <w:r w:rsidR="00CF6D3E" w:rsidRPr="00CB62DD">
        <w:rPr>
          <w:rFonts w:hint="eastAsia"/>
        </w:rPr>
        <w:t>著</w:t>
      </w:r>
      <w:r w:rsidR="00944027" w:rsidRPr="00CB62DD">
        <w:rPr>
          <w:rFonts w:hint="eastAsia"/>
        </w:rPr>
        <w:t>為福音</w:t>
      </w:r>
      <w:r w:rsidR="00F30EEF" w:rsidRPr="00CB62DD">
        <w:rPr>
          <w:rFonts w:hint="eastAsia"/>
        </w:rPr>
        <w:t>獻</w:t>
      </w:r>
      <w:r w:rsidR="00944027" w:rsidRPr="00CB62DD">
        <w:rPr>
          <w:rFonts w:hint="eastAsia"/>
        </w:rPr>
        <w:t>身</w:t>
      </w:r>
      <w:r w:rsidR="00F30EEF" w:rsidRPr="00CB62DD">
        <w:rPr>
          <w:rFonts w:hint="eastAsia"/>
        </w:rPr>
        <w:t>的火焰</w:t>
      </w:r>
      <w:r w:rsidR="005A3DBC" w:rsidRPr="00CB62DD">
        <w:rPr>
          <w:rFonts w:hint="eastAsia"/>
        </w:rPr>
        <w:t>，熱切地承擔</w:t>
      </w:r>
      <w:r w:rsidR="00F30EEF" w:rsidRPr="00752B3E">
        <w:t>世界宣教</w:t>
      </w:r>
      <w:r w:rsidR="005A3DBC">
        <w:rPr>
          <w:rFonts w:hint="eastAsia"/>
        </w:rPr>
        <w:t>使命，等候</w:t>
      </w:r>
      <w:r w:rsidR="00F30EEF" w:rsidRPr="00752B3E">
        <w:t>耶穌第二次來臨。</w:t>
      </w:r>
      <w:r w:rsidR="00B766BA">
        <w:rPr>
          <w:rFonts w:hint="eastAsia"/>
        </w:rPr>
        <w:t>他們確信</w:t>
      </w:r>
      <w:r w:rsidR="00F30EEF" w:rsidRPr="00752B3E">
        <w:t xml:space="preserve">　神的愛</w:t>
      </w:r>
      <w:r w:rsidR="00B766BA">
        <w:rPr>
          <w:rFonts w:hint="eastAsia"/>
        </w:rPr>
        <w:t>，相信</w:t>
      </w:r>
      <w:r w:rsidR="00F30EEF" w:rsidRPr="00752B3E">
        <w:t>耶穌道成肉身</w:t>
      </w:r>
      <w:r w:rsidR="00EC6E00">
        <w:rPr>
          <w:rFonts w:hint="eastAsia"/>
        </w:rPr>
        <w:t>，明白</w:t>
      </w:r>
      <w:r w:rsidR="00F30EEF" w:rsidRPr="00752B3E">
        <w:t>耶穌</w:t>
      </w:r>
      <w:r w:rsidR="00EC6E00">
        <w:rPr>
          <w:rFonts w:hint="eastAsia"/>
        </w:rPr>
        <w:t>受</w:t>
      </w:r>
      <w:r w:rsidR="00F30EEF" w:rsidRPr="00752B3E">
        <w:t>死和復活</w:t>
      </w:r>
      <w:r w:rsidR="00EC6E00">
        <w:rPr>
          <w:rFonts w:hint="eastAsia"/>
        </w:rPr>
        <w:t>的意</w:t>
      </w:r>
      <w:r w:rsidR="00EC6E00" w:rsidRPr="00752B3E">
        <w:t>義</w:t>
      </w:r>
      <w:r w:rsidR="0072612C">
        <w:rPr>
          <w:rFonts w:hint="eastAsia"/>
        </w:rPr>
        <w:t>，在</w:t>
      </w:r>
      <w:r w:rsidR="00F30EEF" w:rsidRPr="00752B3E">
        <w:t>地上</w:t>
      </w:r>
      <w:r w:rsidR="0072612C">
        <w:rPr>
          <w:rFonts w:hint="eastAsia"/>
        </w:rPr>
        <w:t>過</w:t>
      </w:r>
      <w:r w:rsidR="00F30EEF" w:rsidRPr="00752B3E">
        <w:t>朝聖者</w:t>
      </w:r>
      <w:r w:rsidR="0072612C">
        <w:rPr>
          <w:rFonts w:hint="eastAsia"/>
        </w:rPr>
        <w:t>生活</w:t>
      </w:r>
      <w:r w:rsidR="00F30EEF" w:rsidRPr="00752B3E">
        <w:t>。但約翰</w:t>
      </w:r>
      <w:r w:rsidR="009E5F21">
        <w:rPr>
          <w:rFonts w:hint="eastAsia"/>
        </w:rPr>
        <w:t>當時</w:t>
      </w:r>
      <w:r w:rsidR="008247F6">
        <w:rPr>
          <w:rFonts w:hint="eastAsia"/>
        </w:rPr>
        <w:t>看見</w:t>
      </w:r>
      <w:r w:rsidR="00F30EEF" w:rsidRPr="00752B3E">
        <w:t>教會變成</w:t>
      </w:r>
      <w:r w:rsidR="00AF4448">
        <w:rPr>
          <w:rFonts w:hint="eastAsia"/>
        </w:rPr>
        <w:t>主</w:t>
      </w:r>
      <w:r w:rsidR="00AA4E99">
        <w:rPr>
          <w:rFonts w:hint="eastAsia"/>
        </w:rPr>
        <w:t>張個人主義、</w:t>
      </w:r>
      <w:r w:rsidR="00613D90">
        <w:rPr>
          <w:rFonts w:hint="eastAsia"/>
        </w:rPr>
        <w:t>形式化</w:t>
      </w:r>
      <w:r w:rsidR="00F30EEF" w:rsidRPr="00752B3E">
        <w:t>、</w:t>
      </w:r>
      <w:r w:rsidR="00554DC0">
        <w:rPr>
          <w:rFonts w:hint="eastAsia"/>
        </w:rPr>
        <w:t>並</w:t>
      </w:r>
      <w:r w:rsidR="00AD58DD">
        <w:rPr>
          <w:rFonts w:hint="eastAsia"/>
        </w:rPr>
        <w:t>心持兩</w:t>
      </w:r>
      <w:r w:rsidR="00F30EEF" w:rsidRPr="00752B3E">
        <w:t>二意</w:t>
      </w:r>
      <w:r w:rsidR="00AA4E99">
        <w:rPr>
          <w:rFonts w:hint="eastAsia"/>
        </w:rPr>
        <w:t>，內心如同</w:t>
      </w:r>
      <w:r w:rsidR="00B87E03" w:rsidRPr="00B87E03">
        <w:rPr>
          <w:rFonts w:hint="eastAsia"/>
        </w:rPr>
        <w:t>僵</w:t>
      </w:r>
      <w:r w:rsidR="00AA4E99">
        <w:rPr>
          <w:rFonts w:hint="eastAsia"/>
        </w:rPr>
        <w:t>硬</w:t>
      </w:r>
      <w:r w:rsidR="00497160">
        <w:rPr>
          <w:rFonts w:hint="eastAsia"/>
        </w:rPr>
        <w:t>的</w:t>
      </w:r>
      <w:r w:rsidR="00AA4E99">
        <w:rPr>
          <w:rFonts w:hint="eastAsia"/>
        </w:rPr>
        <w:t>舊</w:t>
      </w:r>
      <w:r w:rsidR="00F30EEF" w:rsidRPr="00752B3E">
        <w:t>皮袋</w:t>
      </w:r>
      <w:r w:rsidR="00D3438A">
        <w:t>(</w:t>
      </w:r>
      <w:r w:rsidR="00F30EEF" w:rsidRPr="00752B3E">
        <w:t>路5</w:t>
      </w:r>
      <w:r w:rsidR="006E56C4">
        <w:t>:</w:t>
      </w:r>
      <w:r w:rsidR="00F30EEF" w:rsidRPr="00752B3E">
        <w:t>37</w:t>
      </w:r>
      <w:r w:rsidR="00D3438A">
        <w:t>)</w:t>
      </w:r>
      <w:r w:rsidR="00F30EEF" w:rsidRPr="00752B3E">
        <w:t>。基督徒</w:t>
      </w:r>
      <w:r w:rsidR="00E20E68">
        <w:rPr>
          <w:rFonts w:hint="eastAsia"/>
        </w:rPr>
        <w:t>變得無力，無用</w:t>
      </w:r>
      <w:r w:rsidR="00F30EEF" w:rsidRPr="00752B3E">
        <w:t>，一無是處。為</w:t>
      </w:r>
      <w:r w:rsidR="00E20E68">
        <w:rPr>
          <w:rFonts w:hint="eastAsia"/>
        </w:rPr>
        <w:t>何變成</w:t>
      </w:r>
      <w:r w:rsidR="00F30EEF" w:rsidRPr="00752B3E">
        <w:t>這樣？這是</w:t>
      </w:r>
      <w:r w:rsidR="001D68EF">
        <w:rPr>
          <w:rFonts w:hint="eastAsia"/>
        </w:rPr>
        <w:t>因為教會受</w:t>
      </w:r>
      <w:r w:rsidR="00F30EEF" w:rsidRPr="00752B3E">
        <w:t>諾斯底主義</w:t>
      </w:r>
      <w:r w:rsidR="00904C2A" w:rsidRPr="00752B3E">
        <w:t>的</w:t>
      </w:r>
      <w:r w:rsidR="001D68EF">
        <w:rPr>
          <w:rFonts w:hint="eastAsia"/>
        </w:rPr>
        <w:t>壞</w:t>
      </w:r>
      <w:r w:rsidR="00F30EEF" w:rsidRPr="00752B3E">
        <w:t>影響。</w:t>
      </w:r>
      <w:r w:rsidR="00264688" w:rsidRPr="00752B3E">
        <w:t>在</w:t>
      </w:r>
      <w:r w:rsidR="00264688">
        <w:rPr>
          <w:rFonts w:hint="eastAsia"/>
        </w:rPr>
        <w:t>本質</w:t>
      </w:r>
      <w:r w:rsidR="00264688" w:rsidRPr="00752B3E">
        <w:t>上，諾斯底主義與現代時代論者相似</w:t>
      </w:r>
      <w:r w:rsidR="00264688">
        <w:rPr>
          <w:rFonts w:hint="eastAsia"/>
        </w:rPr>
        <w:t>。例如</w:t>
      </w:r>
      <w:r w:rsidR="00264688" w:rsidRPr="00752B3E">
        <w:t>他們說：「世界宣教只</w:t>
      </w:r>
      <w:r w:rsidR="00264688">
        <w:rPr>
          <w:rFonts w:hint="eastAsia"/>
        </w:rPr>
        <w:t>是</w:t>
      </w:r>
      <w:r w:rsidR="00264688" w:rsidRPr="00752B3E">
        <w:t>賜給十一使徒，</w:t>
      </w:r>
      <w:r w:rsidR="00497160">
        <w:rPr>
          <w:rFonts w:hint="eastAsia"/>
        </w:rPr>
        <w:t>而</w:t>
      </w:r>
      <w:r w:rsidR="00264688">
        <w:rPr>
          <w:rFonts w:hint="eastAsia"/>
        </w:rPr>
        <w:t>非</w:t>
      </w:r>
      <w:r w:rsidR="00264688" w:rsidRPr="00752B3E">
        <w:t>所有</w:t>
      </w:r>
      <w:r w:rsidR="00264688">
        <w:rPr>
          <w:rFonts w:hint="eastAsia"/>
        </w:rPr>
        <w:t>信徒</w:t>
      </w:r>
      <w:r w:rsidR="00264688" w:rsidRPr="00752B3E">
        <w:t>。」</w:t>
      </w:r>
      <w:r w:rsidR="00695933" w:rsidRPr="00695933">
        <w:t>諾斯底主義是基督教最早期的異端之一</w:t>
      </w:r>
      <w:r w:rsidR="00C1024A">
        <w:rPr>
          <w:rFonts w:hint="eastAsia"/>
        </w:rPr>
        <w:t>，吸收了</w:t>
      </w:r>
      <w:r w:rsidR="00C1024A" w:rsidRPr="00752B3E">
        <w:t>柏拉圖</w:t>
      </w:r>
      <w:r w:rsidR="00C1024A">
        <w:rPr>
          <w:rFonts w:hint="eastAsia"/>
        </w:rPr>
        <w:t>的學說</w:t>
      </w:r>
      <w:r w:rsidR="00E2377B" w:rsidRPr="00E87832">
        <w:rPr>
          <w:rFonts w:hint="eastAsia"/>
        </w:rPr>
        <w:t>，</w:t>
      </w:r>
      <w:r w:rsidR="00F30EEF" w:rsidRPr="00752B3E">
        <w:t>聲稱</w:t>
      </w:r>
      <w:r w:rsidR="007D0B10">
        <w:t>靈魂</w:t>
      </w:r>
      <w:r w:rsidR="00F30EEF" w:rsidRPr="00752B3E">
        <w:t>是</w:t>
      </w:r>
      <w:r w:rsidR="00C63DEE">
        <w:rPr>
          <w:rFonts w:hint="eastAsia"/>
        </w:rPr>
        <w:t>至</w:t>
      </w:r>
      <w:r w:rsidR="00F30EEF" w:rsidRPr="00752B3E">
        <w:t>善的，物質是</w:t>
      </w:r>
      <w:r w:rsidR="00C63DEE">
        <w:rPr>
          <w:rFonts w:hint="eastAsia"/>
        </w:rPr>
        <w:t>邪</w:t>
      </w:r>
      <w:r w:rsidR="00F30EEF" w:rsidRPr="00752B3E">
        <w:t>惡的。</w:t>
      </w:r>
    </w:p>
    <w:p w14:paraId="23748E40" w14:textId="5BF721ED" w:rsidR="00F30EEF" w:rsidRPr="00752B3E" w:rsidRDefault="00F30EEF" w:rsidP="00752B3E">
      <w:r w:rsidRPr="00752B3E">
        <w:t>簡而言之，諾斯底主義者</w:t>
      </w:r>
      <w:r w:rsidR="002F05BF">
        <w:rPr>
          <w:rFonts w:hint="eastAsia"/>
        </w:rPr>
        <w:t>否</w:t>
      </w:r>
      <w:r w:rsidR="002F2199">
        <w:rPr>
          <w:rFonts w:hint="eastAsia"/>
        </w:rPr>
        <w:t>認</w:t>
      </w:r>
      <w:r w:rsidRPr="00752B3E">
        <w:t>耶穌</w:t>
      </w:r>
      <w:r w:rsidR="004F549C">
        <w:rPr>
          <w:rFonts w:hint="eastAsia"/>
        </w:rPr>
        <w:t>是</w:t>
      </w:r>
      <w:r w:rsidR="005D4524">
        <w:rPr>
          <w:rFonts w:hint="eastAsia"/>
        </w:rPr>
        <w:t>太</w:t>
      </w:r>
      <w:r w:rsidR="004F549C">
        <w:rPr>
          <w:rFonts w:hint="eastAsia"/>
        </w:rPr>
        <w:t>初已存</w:t>
      </w:r>
      <w:r w:rsidR="00E2377B">
        <w:rPr>
          <w:rFonts w:hint="eastAsia"/>
        </w:rPr>
        <w:t>在</w:t>
      </w:r>
      <w:r w:rsidR="004F549C">
        <w:rPr>
          <w:rFonts w:hint="eastAsia"/>
        </w:rPr>
        <w:t>的神，否定</w:t>
      </w:r>
      <w:r w:rsidRPr="00752B3E">
        <w:t>基督道成</w:t>
      </w:r>
      <w:r w:rsidR="002F05BF">
        <w:rPr>
          <w:rFonts w:hint="eastAsia"/>
        </w:rPr>
        <w:t>了</w:t>
      </w:r>
      <w:r w:rsidRPr="00752B3E">
        <w:t>肉身</w:t>
      </w:r>
      <w:r w:rsidR="00C829E4">
        <w:rPr>
          <w:rFonts w:hint="eastAsia"/>
        </w:rPr>
        <w:t>，因為</w:t>
      </w:r>
      <w:r w:rsidR="005D4524">
        <w:rPr>
          <w:rFonts w:hint="eastAsia"/>
        </w:rPr>
        <w:t>他們認為</w:t>
      </w:r>
      <w:r w:rsidR="00C829E4">
        <w:rPr>
          <w:rFonts w:hint="eastAsia"/>
        </w:rPr>
        <w:t>聖潔</w:t>
      </w:r>
      <w:r w:rsidR="00C829E4" w:rsidRPr="00752B3E">
        <w:t>的神</w:t>
      </w:r>
      <w:r w:rsidR="00C829E4">
        <w:rPr>
          <w:rFonts w:hint="eastAsia"/>
        </w:rPr>
        <w:t>不能住在邪惡的肉體</w:t>
      </w:r>
      <w:r w:rsidRPr="00752B3E">
        <w:t>。</w:t>
      </w:r>
      <w:r w:rsidR="007406F1">
        <w:rPr>
          <w:rFonts w:hint="eastAsia"/>
        </w:rPr>
        <w:t>他們</w:t>
      </w:r>
      <w:r w:rsidR="005D4524">
        <w:rPr>
          <w:rFonts w:hint="eastAsia"/>
        </w:rPr>
        <w:t>也</w:t>
      </w:r>
      <w:r w:rsidR="007406F1">
        <w:rPr>
          <w:rFonts w:hint="eastAsia"/>
        </w:rPr>
        <w:t>有「</w:t>
      </w:r>
      <w:r w:rsidR="007406F1" w:rsidRPr="00752B3E">
        <w:t>幻影</w:t>
      </w:r>
      <w:r w:rsidR="007406F1">
        <w:rPr>
          <w:rFonts w:hint="eastAsia"/>
        </w:rPr>
        <w:t>說」，指耶穌只</w:t>
      </w:r>
      <w:r w:rsidR="007406F1" w:rsidRPr="00752B3E">
        <w:t>是</w:t>
      </w:r>
      <w:r w:rsidR="007406F1">
        <w:rPr>
          <w:rFonts w:hint="eastAsia"/>
        </w:rPr>
        <w:t>一個幻影</w:t>
      </w:r>
      <w:r w:rsidR="00D65C84">
        <w:rPr>
          <w:rFonts w:hint="eastAsia"/>
        </w:rPr>
        <w:t>，</w:t>
      </w:r>
      <w:r w:rsidR="00C829E4">
        <w:rPr>
          <w:rFonts w:hint="eastAsia"/>
        </w:rPr>
        <w:t>不</w:t>
      </w:r>
      <w:r w:rsidR="00C829E4" w:rsidRPr="00CB62DD">
        <w:rPr>
          <w:rFonts w:hint="eastAsia"/>
        </w:rPr>
        <w:t>確定</w:t>
      </w:r>
      <w:r w:rsidR="00D65C84">
        <w:rPr>
          <w:rFonts w:hint="eastAsia"/>
        </w:rPr>
        <w:t>道成肉身。</w:t>
      </w:r>
      <w:r w:rsidR="00D84D1A" w:rsidRPr="00E87832">
        <w:rPr>
          <w:rFonts w:hint="eastAsia"/>
        </w:rPr>
        <w:t>他們承認屬物質的肉身是邪惡的，但其所作所為與靈性無關，所以主張人的本質是無罪的，</w:t>
      </w:r>
      <w:r w:rsidR="001F2FE7" w:rsidRPr="00E87832">
        <w:rPr>
          <w:rFonts w:hint="eastAsia"/>
        </w:rPr>
        <w:t>肉身所為</w:t>
      </w:r>
      <w:r w:rsidR="0084773B" w:rsidRPr="00E87832">
        <w:rPr>
          <w:rFonts w:hint="eastAsia"/>
        </w:rPr>
        <w:t>的</w:t>
      </w:r>
      <w:r w:rsidR="001F2FE7" w:rsidRPr="00E87832">
        <w:rPr>
          <w:rFonts w:hint="eastAsia"/>
        </w:rPr>
        <w:t>不算</w:t>
      </w:r>
      <w:r w:rsidR="00E2710C" w:rsidRPr="00E87832">
        <w:rPr>
          <w:rFonts w:hint="eastAsia"/>
        </w:rPr>
        <w:t>是犯罪，因此也主張人不需要救贖。</w:t>
      </w:r>
      <w:r w:rsidR="001D2986">
        <w:rPr>
          <w:rFonts w:hint="eastAsia"/>
        </w:rPr>
        <w:t>有部份</w:t>
      </w:r>
      <w:r w:rsidRPr="00752B3E">
        <w:t>基督徒開始懷疑耶穌道成肉身的恩典和真理</w:t>
      </w:r>
      <w:r w:rsidR="001D2986">
        <w:rPr>
          <w:rFonts w:hint="eastAsia"/>
        </w:rPr>
        <w:t>，</w:t>
      </w:r>
      <w:r w:rsidRPr="00752B3E">
        <w:t>最後懷疑　神的愛，</w:t>
      </w:r>
      <w:r w:rsidR="001D2986">
        <w:rPr>
          <w:rFonts w:hint="eastAsia"/>
        </w:rPr>
        <w:t>與及</w:t>
      </w:r>
      <w:r w:rsidRPr="00752B3E">
        <w:t xml:space="preserve">　神差遣了</w:t>
      </w:r>
      <w:r w:rsidR="00D40686">
        <w:rPr>
          <w:rFonts w:hint="eastAsia"/>
        </w:rPr>
        <w:t>獨生子</w:t>
      </w:r>
      <w:r w:rsidRPr="00752B3E">
        <w:t>耶穌基督</w:t>
      </w:r>
      <w:r w:rsidR="00D40686">
        <w:rPr>
          <w:rFonts w:hint="eastAsia"/>
        </w:rPr>
        <w:t>對罪人的救贖</w:t>
      </w:r>
      <w:r w:rsidRPr="00752B3E">
        <w:t>。</w:t>
      </w:r>
      <w:r w:rsidR="00DD1480">
        <w:rPr>
          <w:rFonts w:hint="eastAsia"/>
        </w:rPr>
        <w:t>雖然</w:t>
      </w:r>
      <w:r w:rsidR="00DD1480" w:rsidRPr="00752B3E">
        <w:t>以弗所教會</w:t>
      </w:r>
      <w:r w:rsidR="00F936BB">
        <w:rPr>
          <w:rFonts w:hint="eastAsia"/>
        </w:rPr>
        <w:t>努力作工，</w:t>
      </w:r>
      <w:r w:rsidR="009C0D75">
        <w:rPr>
          <w:rFonts w:hint="eastAsia"/>
        </w:rPr>
        <w:t>但容讓世俗的</w:t>
      </w:r>
      <w:r w:rsidR="009C0D75" w:rsidRPr="00752B3E">
        <w:t>諾斯底主義</w:t>
      </w:r>
      <w:r w:rsidR="009C0D75">
        <w:rPr>
          <w:rFonts w:hint="eastAsia"/>
        </w:rPr>
        <w:t>滲入</w:t>
      </w:r>
      <w:r w:rsidR="0012375A">
        <w:rPr>
          <w:rFonts w:hint="eastAsia"/>
        </w:rPr>
        <w:t>，惡意</w:t>
      </w:r>
      <w:r w:rsidR="00043BF1">
        <w:rPr>
          <w:rFonts w:hint="eastAsia"/>
        </w:rPr>
        <w:t>地</w:t>
      </w:r>
      <w:r w:rsidR="0012375A">
        <w:rPr>
          <w:rFonts w:hint="eastAsia"/>
        </w:rPr>
        <w:t>破壞</w:t>
      </w:r>
      <w:r w:rsidR="009C0D75">
        <w:rPr>
          <w:rFonts w:hint="eastAsia"/>
        </w:rPr>
        <w:t>教會，</w:t>
      </w:r>
      <w:r w:rsidR="0012375A">
        <w:rPr>
          <w:rFonts w:hint="eastAsia"/>
        </w:rPr>
        <w:t>使</w:t>
      </w:r>
      <w:r w:rsidR="00F936BB">
        <w:rPr>
          <w:rFonts w:hint="eastAsia"/>
        </w:rPr>
        <w:t>他們</w:t>
      </w:r>
      <w:r w:rsidRPr="00752B3E">
        <w:t>失去</w:t>
      </w:r>
      <w:r w:rsidR="009C0D75">
        <w:rPr>
          <w:rFonts w:hint="eastAsia"/>
        </w:rPr>
        <w:t>了</w:t>
      </w:r>
      <w:r w:rsidR="00F77BBB">
        <w:rPr>
          <w:rFonts w:hint="eastAsia"/>
        </w:rPr>
        <w:t>起初</w:t>
      </w:r>
      <w:r w:rsidRPr="00752B3E">
        <w:t>對耶穌的</w:t>
      </w:r>
      <w:r w:rsidR="00F936BB">
        <w:rPr>
          <w:rFonts w:hint="eastAsia"/>
        </w:rPr>
        <w:t>愛</w:t>
      </w:r>
      <w:r w:rsidR="00F77BBB">
        <w:rPr>
          <w:rFonts w:hint="eastAsia"/>
        </w:rPr>
        <w:t>心</w:t>
      </w:r>
      <w:r w:rsidR="0012375A">
        <w:rPr>
          <w:rFonts w:hint="eastAsia"/>
        </w:rPr>
        <w:t>。「</w:t>
      </w:r>
      <w:r w:rsidR="00776A9D" w:rsidRPr="00776A9D">
        <w:rPr>
          <w:rStyle w:val="a2"/>
          <w:lang w:val="x-none"/>
        </w:rPr>
        <w:t>然而有一件事我要責備你，就是你把起初的愛心離棄了。</w:t>
      </w:r>
      <w:r w:rsidR="0012375A">
        <w:rPr>
          <w:rFonts w:hint="eastAsia"/>
        </w:rPr>
        <w:t>」</w:t>
      </w:r>
      <w:r w:rsidR="00AB31C0" w:rsidRPr="00E87832">
        <w:t>(</w:t>
      </w:r>
      <w:r w:rsidR="00AB31C0" w:rsidRPr="00752B3E">
        <w:t>啟2</w:t>
      </w:r>
      <w:r w:rsidR="00AB31C0">
        <w:t>:</w:t>
      </w:r>
      <w:r w:rsidR="00AB31C0" w:rsidRPr="00752B3E">
        <w:t>4</w:t>
      </w:r>
      <w:r w:rsidR="00AB31C0" w:rsidRPr="00E87832">
        <w:t>)</w:t>
      </w:r>
      <w:r w:rsidR="00EE5068" w:rsidRPr="00E87832">
        <w:t xml:space="preserve"> </w:t>
      </w:r>
      <w:r w:rsidR="00EC7900" w:rsidRPr="00E87832">
        <w:rPr>
          <w:rFonts w:hint="eastAsia"/>
        </w:rPr>
        <w:t>當信徒</w:t>
      </w:r>
      <w:r w:rsidRPr="00752B3E">
        <w:t>失去</w:t>
      </w:r>
      <w:r w:rsidR="00EC7900">
        <w:rPr>
          <w:rFonts w:hint="eastAsia"/>
        </w:rPr>
        <w:t>起初</w:t>
      </w:r>
      <w:r w:rsidR="00EC7900" w:rsidRPr="00752B3E">
        <w:t>的</w:t>
      </w:r>
      <w:r w:rsidR="00EC7900">
        <w:rPr>
          <w:rFonts w:hint="eastAsia"/>
        </w:rPr>
        <w:t>愛心，就</w:t>
      </w:r>
      <w:r w:rsidRPr="00752B3E">
        <w:t>開始愛世界。使徒約翰</w:t>
      </w:r>
      <w:r w:rsidR="00D2101D">
        <w:rPr>
          <w:rFonts w:hint="eastAsia"/>
        </w:rPr>
        <w:t>看見教會的情況非常</w:t>
      </w:r>
      <w:r w:rsidRPr="00752B3E">
        <w:t>悲傷</w:t>
      </w:r>
      <w:r w:rsidR="00D2101D">
        <w:rPr>
          <w:rFonts w:hint="eastAsia"/>
        </w:rPr>
        <w:t>和著急</w:t>
      </w:r>
      <w:r w:rsidRPr="00752B3E">
        <w:t>，</w:t>
      </w:r>
      <w:r w:rsidR="00142310">
        <w:rPr>
          <w:rFonts w:hint="eastAsia"/>
        </w:rPr>
        <w:t>寫此信</w:t>
      </w:r>
      <w:r w:rsidR="00D2101D">
        <w:rPr>
          <w:rFonts w:hint="eastAsia"/>
        </w:rPr>
        <w:t>將</w:t>
      </w:r>
      <w:r w:rsidR="00D2101D" w:rsidRPr="00752B3E">
        <w:t>耶穌道成肉身</w:t>
      </w:r>
      <w:r w:rsidR="00D2101D">
        <w:rPr>
          <w:rFonts w:hint="eastAsia"/>
        </w:rPr>
        <w:t>，以及與</w:t>
      </w:r>
      <w:r w:rsidR="00D2101D" w:rsidRPr="00752B3E">
        <w:t>基督</w:t>
      </w:r>
      <w:r w:rsidR="00D2101D">
        <w:rPr>
          <w:rFonts w:hint="eastAsia"/>
        </w:rPr>
        <w:t>相交的</w:t>
      </w:r>
      <w:r w:rsidR="00EE5068">
        <w:rPr>
          <w:rFonts w:hint="eastAsia"/>
        </w:rPr>
        <w:t>真理</w:t>
      </w:r>
      <w:r w:rsidR="00331FED">
        <w:rPr>
          <w:rFonts w:hint="eastAsia"/>
        </w:rPr>
        <w:t>教導信徒</w:t>
      </w:r>
      <w:r w:rsidR="00EE5068">
        <w:rPr>
          <w:rFonts w:hint="eastAsia"/>
        </w:rPr>
        <w:t>，</w:t>
      </w:r>
      <w:r w:rsidR="00331FED">
        <w:rPr>
          <w:rFonts w:hint="eastAsia"/>
        </w:rPr>
        <w:t>以</w:t>
      </w:r>
      <w:r w:rsidR="00EE5068">
        <w:rPr>
          <w:rFonts w:hint="eastAsia"/>
        </w:rPr>
        <w:t>反駁</w:t>
      </w:r>
      <w:r w:rsidRPr="00752B3E">
        <w:t>諾斯底</w:t>
      </w:r>
      <w:r w:rsidR="00EE5068">
        <w:rPr>
          <w:rFonts w:hint="eastAsia"/>
        </w:rPr>
        <w:t>異端之說。</w:t>
      </w:r>
    </w:p>
    <w:p w14:paraId="49820524" w14:textId="09356CD1" w:rsidR="00F30EEF" w:rsidRPr="00752B3E" w:rsidRDefault="00F30EEF" w:rsidP="00625DC7">
      <w:pPr>
        <w:pStyle w:val="Heading2"/>
      </w:pPr>
      <w:r w:rsidRPr="00752B3E">
        <w:t>第二，耶穌是神的兒子</w:t>
      </w:r>
      <w:r w:rsidR="005E1892">
        <w:rPr>
          <w:rFonts w:hint="eastAsia"/>
        </w:rPr>
        <w:t>，道成了肉身</w:t>
      </w:r>
      <w:r w:rsidR="007C208D" w:rsidRPr="00CB62DD">
        <w:t xml:space="preserve"> </w:t>
      </w:r>
      <w:r w:rsidR="00D3438A">
        <w:t>(</w:t>
      </w:r>
      <w:r w:rsidR="00395175">
        <w:rPr>
          <w:rFonts w:hint="eastAsia"/>
        </w:rPr>
        <w:t>1:</w:t>
      </w:r>
      <w:r w:rsidRPr="00752B3E">
        <w:t>1-2</w:t>
      </w:r>
      <w:r w:rsidR="00D3438A">
        <w:t>)</w:t>
      </w:r>
    </w:p>
    <w:p w14:paraId="1C0C1264" w14:textId="1BCFD3A3" w:rsidR="00F30EEF" w:rsidRPr="00752B3E" w:rsidRDefault="00F30EEF" w:rsidP="00752B3E">
      <w:r w:rsidRPr="00752B3E">
        <w:t>約翰</w:t>
      </w:r>
      <w:r w:rsidR="00AF1624">
        <w:rPr>
          <w:rFonts w:hint="eastAsia"/>
        </w:rPr>
        <w:t>談及</w:t>
      </w:r>
      <w:r w:rsidRPr="00752B3E">
        <w:t>耶穌的原因</w:t>
      </w:r>
      <w:r w:rsidR="00CD1F5A">
        <w:rPr>
          <w:rFonts w:hint="eastAsia"/>
        </w:rPr>
        <w:t>是</w:t>
      </w:r>
      <w:r w:rsidRPr="00752B3E">
        <w:t>，</w:t>
      </w:r>
      <w:r w:rsidR="00CD1F5A">
        <w:rPr>
          <w:rFonts w:hint="eastAsia"/>
        </w:rPr>
        <w:t>見證</w:t>
      </w:r>
      <w:r w:rsidRPr="00752B3E">
        <w:t>耶穌是完</w:t>
      </w:r>
      <w:r w:rsidR="006318BA">
        <w:rPr>
          <w:rFonts w:hint="eastAsia"/>
        </w:rPr>
        <w:t>全</w:t>
      </w:r>
      <w:r w:rsidRPr="00752B3E">
        <w:t>的神</w:t>
      </w:r>
      <w:r w:rsidR="006318BA">
        <w:rPr>
          <w:rFonts w:hint="eastAsia"/>
        </w:rPr>
        <w:t>，也是</w:t>
      </w:r>
      <w:r w:rsidRPr="00752B3E">
        <w:t>完</w:t>
      </w:r>
      <w:r w:rsidR="006318BA">
        <w:rPr>
          <w:rFonts w:hint="eastAsia"/>
        </w:rPr>
        <w:t>全</w:t>
      </w:r>
      <w:r w:rsidRPr="00752B3E">
        <w:t>的人。請看第1</w:t>
      </w:r>
      <w:r w:rsidR="004A1E7F">
        <w:t>節：「</w:t>
      </w:r>
      <w:r w:rsidR="007756EB" w:rsidRPr="00553187">
        <w:rPr>
          <w:rStyle w:val="a2"/>
          <w:lang w:val="x-none"/>
        </w:rPr>
        <w:t>論到從起初原有的生命之道，就是我們所聽見、所看見、親眼看過、親手摸過的。</w:t>
      </w:r>
      <w:r w:rsidR="00553187">
        <w:rPr>
          <w:rFonts w:hint="eastAsia"/>
          <w:lang w:val="x-none"/>
        </w:rPr>
        <w:t>」</w:t>
      </w:r>
      <w:r w:rsidRPr="00752B3E">
        <w:t>這節與啟示錄1</w:t>
      </w:r>
      <w:r w:rsidR="006E56C4">
        <w:t>:</w:t>
      </w:r>
      <w:r w:rsidRPr="00752B3E">
        <w:t>1-2</w:t>
      </w:r>
      <w:r w:rsidR="00C6197F" w:rsidRPr="00752B3E">
        <w:t>相似</w:t>
      </w:r>
      <w:r w:rsidRPr="00752B3E">
        <w:t>：「</w:t>
      </w:r>
      <w:r w:rsidR="00293541" w:rsidRPr="00872F77">
        <w:rPr>
          <w:rStyle w:val="a2"/>
          <w:lang w:val="x-none"/>
        </w:rPr>
        <w:t>耶穌基督的啟示，就是神賜給他，叫他將必要快成的事指示他的眾僕人。他就差遣使者曉諭他的僕人約翰。約翰便將神的道和耶穌基督的見證，凡自己所看見的都證明出來。</w:t>
      </w:r>
      <w:r w:rsidRPr="00752B3E">
        <w:t>」</w:t>
      </w:r>
      <w:r w:rsidR="00AB3FA2" w:rsidRPr="00E87832">
        <w:rPr>
          <w:rFonts w:hint="eastAsia"/>
        </w:rPr>
        <w:t>約翰</w:t>
      </w:r>
      <w:r w:rsidRPr="00752B3E">
        <w:t>見證耶穌是神的兒子。約翰是</w:t>
      </w:r>
      <w:r w:rsidR="00E533B0" w:rsidRPr="00752B3E">
        <w:t>耶穌的門徒</w:t>
      </w:r>
      <w:r w:rsidRPr="00752B3E">
        <w:t>其中之一。他</w:t>
      </w:r>
      <w:r w:rsidR="00E533B0" w:rsidRPr="00E87832">
        <w:rPr>
          <w:rFonts w:hint="eastAsia"/>
        </w:rPr>
        <w:t>曾</w:t>
      </w:r>
      <w:r w:rsidRPr="00752B3E">
        <w:t>與耶穌共同生活</w:t>
      </w:r>
      <w:r w:rsidR="00E533B0">
        <w:rPr>
          <w:rFonts w:hint="eastAsia"/>
        </w:rPr>
        <w:t>了</w:t>
      </w:r>
      <w:r w:rsidR="00E533B0" w:rsidRPr="00752B3E">
        <w:t>三年</w:t>
      </w:r>
      <w:r w:rsidRPr="00752B3E">
        <w:t>。他親眼</w:t>
      </w:r>
      <w:r w:rsidR="00801A9E">
        <w:rPr>
          <w:rFonts w:hint="eastAsia"/>
        </w:rPr>
        <w:t>看</w:t>
      </w:r>
      <w:r w:rsidRPr="00752B3E">
        <w:t>見到了耶穌</w:t>
      </w:r>
      <w:r w:rsidR="00624416">
        <w:rPr>
          <w:rFonts w:hint="eastAsia"/>
        </w:rPr>
        <w:t>，也親手摸過耶穌</w:t>
      </w:r>
      <w:r w:rsidRPr="00752B3E">
        <w:t>。有一次，</w:t>
      </w:r>
      <w:r w:rsidR="00C96CA8">
        <w:rPr>
          <w:rFonts w:hint="eastAsia"/>
        </w:rPr>
        <w:t>耶穌所愛的</w:t>
      </w:r>
      <w:r w:rsidRPr="00752B3E">
        <w:t>約翰</w:t>
      </w:r>
      <w:r w:rsidR="00C96CA8">
        <w:rPr>
          <w:rFonts w:hint="eastAsia"/>
        </w:rPr>
        <w:t>，</w:t>
      </w:r>
      <w:r w:rsidR="00D529FE" w:rsidRPr="00E87832">
        <w:rPr>
          <w:rFonts w:hint="eastAsia"/>
        </w:rPr>
        <w:t>挨</w:t>
      </w:r>
      <w:r w:rsidR="00624416">
        <w:rPr>
          <w:rFonts w:hint="eastAsia"/>
        </w:rPr>
        <w:t>著</w:t>
      </w:r>
      <w:r w:rsidRPr="00752B3E">
        <w:t>耶穌的胸</w:t>
      </w:r>
      <w:r w:rsidR="00624416">
        <w:rPr>
          <w:rFonts w:hint="eastAsia"/>
        </w:rPr>
        <w:t>膛</w:t>
      </w:r>
      <w:r w:rsidRPr="00752B3E">
        <w:t>，</w:t>
      </w:r>
      <w:r w:rsidR="006E6C71">
        <w:rPr>
          <w:rFonts w:hint="eastAsia"/>
        </w:rPr>
        <w:t>要得知出賣耶穌的是誰</w:t>
      </w:r>
      <w:r w:rsidR="00D3438A">
        <w:t>(</w:t>
      </w:r>
      <w:r w:rsidRPr="00752B3E">
        <w:t>約13</w:t>
      </w:r>
      <w:r w:rsidR="006E56C4">
        <w:t>:</w:t>
      </w:r>
      <w:proofErr w:type="gramStart"/>
      <w:r w:rsidRPr="00752B3E">
        <w:t>23</w:t>
      </w:r>
      <w:r w:rsidR="00D3438A">
        <w:t>)</w:t>
      </w:r>
      <w:r w:rsidRPr="00752B3E">
        <w:t>。</w:t>
      </w:r>
      <w:proofErr w:type="gramEnd"/>
      <w:r w:rsidR="00683BE1" w:rsidRPr="00752B3E">
        <w:t>約1</w:t>
      </w:r>
      <w:r w:rsidR="00683BE1">
        <w:t>:</w:t>
      </w:r>
      <w:r w:rsidR="00683BE1" w:rsidRPr="00752B3E">
        <w:t>1-2</w:t>
      </w:r>
      <w:r w:rsidRPr="00752B3E">
        <w:t>非常清楚地總結耶穌</w:t>
      </w:r>
      <w:r w:rsidR="00683BE1">
        <w:rPr>
          <w:rFonts w:hint="eastAsia"/>
        </w:rPr>
        <w:t>的身份</w:t>
      </w:r>
      <w:r w:rsidRPr="00752B3E">
        <w:t>：「</w:t>
      </w:r>
      <w:r w:rsidR="00BE40D8" w:rsidRPr="00683BE1">
        <w:rPr>
          <w:rStyle w:val="a2"/>
          <w:lang w:val="x-none"/>
        </w:rPr>
        <w:t>太初有道，道與神同在，道就是神。</w:t>
      </w:r>
      <w:r w:rsidR="00F14E13" w:rsidRPr="00683BE1">
        <w:rPr>
          <w:rStyle w:val="a2"/>
          <w:lang w:val="x-none"/>
        </w:rPr>
        <w:t>這道太初與神同在。</w:t>
      </w:r>
      <w:r w:rsidRPr="00752B3E">
        <w:t>」</w:t>
      </w:r>
      <w:r w:rsidRPr="00752B3E">
        <w:lastRenderedPageBreak/>
        <w:t>耶穌是神，耶穌太初與神同在</w:t>
      </w:r>
      <w:r w:rsidR="00C84F2D">
        <w:rPr>
          <w:rFonts w:hint="eastAsia"/>
        </w:rPr>
        <w:t>，並且這</w:t>
      </w:r>
      <w:r w:rsidRPr="00752B3E">
        <w:t>生命之道</w:t>
      </w:r>
      <w:r w:rsidR="00C84F2D">
        <w:rPr>
          <w:rFonts w:hint="eastAsia"/>
        </w:rPr>
        <w:t>就</w:t>
      </w:r>
      <w:r w:rsidRPr="00752B3E">
        <w:t>是耶穌基督。</w:t>
      </w:r>
      <w:r w:rsidR="00C84F2D">
        <w:rPr>
          <w:rFonts w:hint="eastAsia"/>
        </w:rPr>
        <w:t>約翰再三</w:t>
      </w:r>
      <w:r w:rsidR="008858EA">
        <w:rPr>
          <w:rFonts w:hint="eastAsia"/>
        </w:rPr>
        <w:t>地</w:t>
      </w:r>
      <w:r w:rsidR="00C84F2D">
        <w:rPr>
          <w:rFonts w:hint="eastAsia"/>
        </w:rPr>
        <w:t>清楚</w:t>
      </w:r>
      <w:r w:rsidR="008858EA">
        <w:rPr>
          <w:rFonts w:hint="eastAsia"/>
        </w:rPr>
        <w:t>地見</w:t>
      </w:r>
      <w:r w:rsidRPr="00752B3E">
        <w:t>耶穌的</w:t>
      </w:r>
      <w:r w:rsidR="00223591">
        <w:rPr>
          <w:rFonts w:hint="eastAsia"/>
        </w:rPr>
        <w:t>真實</w:t>
      </w:r>
      <w:r w:rsidRPr="00752B3E">
        <w:t>身份。</w:t>
      </w:r>
    </w:p>
    <w:p w14:paraId="162A57C7" w14:textId="37794A75" w:rsidR="00F30EEF" w:rsidRPr="00752B3E" w:rsidRDefault="00F30EEF" w:rsidP="00752B3E">
      <w:r w:rsidRPr="00223591">
        <w:t>首先，耶穌是全能的神</w:t>
      </w:r>
      <w:r w:rsidR="00223591">
        <w:rPr>
          <w:rFonts w:hint="eastAsia"/>
        </w:rPr>
        <w:t>。</w:t>
      </w:r>
      <w:r w:rsidRPr="00752B3E">
        <w:t>耶穌是神的兒子</w:t>
      </w:r>
      <w:r w:rsidR="00DC1D16">
        <w:rPr>
          <w:rFonts w:hint="eastAsia"/>
        </w:rPr>
        <w:t>，</w:t>
      </w:r>
      <w:r w:rsidRPr="00752B3E">
        <w:t>耶穌是創造天地的創造主</w:t>
      </w:r>
      <w:r w:rsidR="00DC1D16">
        <w:rPr>
          <w:rFonts w:hint="eastAsia"/>
        </w:rPr>
        <w:t>，</w:t>
      </w:r>
      <w:r w:rsidRPr="00752B3E">
        <w:t>耶穌是聖潔的神。「</w:t>
      </w:r>
      <w:r w:rsidR="00914F9B" w:rsidRPr="003B2B9A">
        <w:rPr>
          <w:rStyle w:val="a2"/>
          <w:lang w:val="x-none"/>
        </w:rPr>
        <w:t>彼此呼喊說：聖哉！聖哉！聖哉！萬軍之耶和華；他的榮光充滿全地！因呼喊者的聲音，門檻的根基震動，殿充滿了煙雲。</w:t>
      </w:r>
      <w:r w:rsidRPr="00752B3E">
        <w:t>」</w:t>
      </w:r>
      <w:r w:rsidR="00914F9B" w:rsidRPr="00E87832">
        <w:t>(</w:t>
      </w:r>
      <w:r w:rsidR="00914F9B" w:rsidRPr="00752B3E">
        <w:t>賽6</w:t>
      </w:r>
      <w:r w:rsidR="00914F9B">
        <w:t>:</w:t>
      </w:r>
      <w:r w:rsidR="00914F9B" w:rsidRPr="00752B3E">
        <w:t>3-4</w:t>
      </w:r>
      <w:r w:rsidR="00914F9B" w:rsidRPr="00E87832">
        <w:t xml:space="preserve">) </w:t>
      </w:r>
      <w:r w:rsidRPr="00752B3E">
        <w:t>當我們</w:t>
      </w:r>
      <w:r w:rsidR="003B2B9A" w:rsidRPr="00E87832">
        <w:t>迎接</w:t>
      </w:r>
      <w:r w:rsidR="000E4535" w:rsidRPr="00E87832">
        <w:t>耶穌為</w:t>
      </w:r>
      <w:r w:rsidRPr="00752B3E">
        <w:t>，我們成為神的兒女，</w:t>
      </w:r>
      <w:r w:rsidR="000E4535">
        <w:rPr>
          <w:rFonts w:hint="eastAsia"/>
        </w:rPr>
        <w:t>能</w:t>
      </w:r>
      <w:r w:rsidRPr="00752B3E">
        <w:t>敬畏神。神在</w:t>
      </w:r>
      <w:r w:rsidR="000E4535">
        <w:rPr>
          <w:rFonts w:hint="eastAsia"/>
        </w:rPr>
        <w:t>我們</w:t>
      </w:r>
      <w:r w:rsidR="001B2DB5">
        <w:t>裏</w:t>
      </w:r>
      <w:r w:rsidRPr="00752B3E">
        <w:t>面時，</w:t>
      </w:r>
      <w:r w:rsidR="00E33788">
        <w:rPr>
          <w:rFonts w:hint="eastAsia"/>
        </w:rPr>
        <w:t>神</w:t>
      </w:r>
      <w:r w:rsidRPr="00752B3E">
        <w:t>祂賜給我們</w:t>
      </w:r>
      <w:r w:rsidR="00E33788">
        <w:rPr>
          <w:rFonts w:hint="eastAsia"/>
        </w:rPr>
        <w:t>能</w:t>
      </w:r>
      <w:r w:rsidRPr="00752B3E">
        <w:t>勝</w:t>
      </w:r>
      <w:r w:rsidR="00E33788">
        <w:rPr>
          <w:rFonts w:hint="eastAsia"/>
        </w:rPr>
        <w:t>過</w:t>
      </w:r>
      <w:r w:rsidRPr="00752B3E">
        <w:t>世界的</w:t>
      </w:r>
      <w:r w:rsidR="00E33788">
        <w:rPr>
          <w:rFonts w:hint="eastAsia"/>
        </w:rPr>
        <w:t>能</w:t>
      </w:r>
      <w:r w:rsidRPr="00752B3E">
        <w:t>力。</w:t>
      </w:r>
    </w:p>
    <w:p w14:paraId="717631C6" w14:textId="08371166" w:rsidR="00F30EEF" w:rsidRPr="00752B3E" w:rsidRDefault="00F30EEF" w:rsidP="00DF7EE9">
      <w:r w:rsidRPr="00752B3E">
        <w:t>其次，耶穌是道成肉身的神。當我們</w:t>
      </w:r>
      <w:r w:rsidR="00D86234">
        <w:rPr>
          <w:rFonts w:hint="eastAsia"/>
        </w:rPr>
        <w:t>明白</w:t>
      </w:r>
      <w:r w:rsidRPr="00752B3E">
        <w:t>耶穌道成肉身的</w:t>
      </w:r>
      <w:r w:rsidR="00D86234">
        <w:rPr>
          <w:rFonts w:hint="eastAsia"/>
        </w:rPr>
        <w:t>難處</w:t>
      </w:r>
      <w:r w:rsidRPr="00752B3E">
        <w:t>，我們</w:t>
      </w:r>
      <w:r w:rsidR="00D86234">
        <w:rPr>
          <w:rFonts w:hint="eastAsia"/>
        </w:rPr>
        <w:t>能</w:t>
      </w:r>
      <w:r w:rsidRPr="00752B3E">
        <w:t>體會到</w:t>
      </w:r>
      <w:r w:rsidR="00D86234">
        <w:rPr>
          <w:rFonts w:hint="eastAsia"/>
        </w:rPr>
        <w:t>神</w:t>
      </w:r>
      <w:r w:rsidRPr="00752B3E">
        <w:t>的愛。「</w:t>
      </w:r>
      <w:r w:rsidR="00686D8F" w:rsidRPr="00686D8F">
        <w:rPr>
          <w:rStyle w:val="a2"/>
          <w:lang w:val="x-none"/>
        </w:rPr>
        <w:t>道成了肉身，住在我們中間，充充滿滿的有恩典有真理。我們也見過他的榮光，正是父獨生子的榮光。</w:t>
      </w:r>
      <w:r w:rsidRPr="00752B3E">
        <w:t>」</w:t>
      </w:r>
      <w:r w:rsidR="00D86234">
        <w:rPr>
          <w:rFonts w:hint="eastAsia"/>
        </w:rPr>
        <w:t>(</w:t>
      </w:r>
      <w:r w:rsidR="00D86234" w:rsidRPr="00752B3E">
        <w:t>約1</w:t>
      </w:r>
      <w:r w:rsidR="00D86234">
        <w:t>:</w:t>
      </w:r>
      <w:r w:rsidR="00D86234" w:rsidRPr="00752B3E">
        <w:t>14</w:t>
      </w:r>
      <w:r w:rsidR="00D86234">
        <w:rPr>
          <w:rFonts w:hint="eastAsia"/>
        </w:rPr>
        <w:t xml:space="preserve">) </w:t>
      </w:r>
      <w:r w:rsidRPr="00752B3E">
        <w:t>約翰</w:t>
      </w:r>
      <w:r w:rsidR="00190E3F" w:rsidRPr="00E87832">
        <w:rPr>
          <w:rFonts w:hint="eastAsia"/>
        </w:rPr>
        <w:t>表示</w:t>
      </w:r>
      <w:r w:rsidRPr="00752B3E">
        <w:t>耶穌道成肉身</w:t>
      </w:r>
      <w:r w:rsidR="00190E3F">
        <w:rPr>
          <w:rFonts w:hint="eastAsia"/>
        </w:rPr>
        <w:t>，</w:t>
      </w:r>
      <w:r w:rsidRPr="00752B3E">
        <w:t>充滿了恩典和真理。為</w:t>
      </w:r>
      <w:r w:rsidR="00DA14F6">
        <w:rPr>
          <w:rFonts w:hint="eastAsia"/>
        </w:rPr>
        <w:t>何這樣說呢？</w:t>
      </w:r>
      <w:r w:rsidRPr="00752B3E">
        <w:t>有一個神</w:t>
      </w:r>
      <w:r w:rsidR="005C0F16">
        <w:rPr>
          <w:rFonts w:hint="eastAsia"/>
        </w:rPr>
        <w:t>的</w:t>
      </w:r>
      <w:r w:rsidR="005C0F16" w:rsidRPr="00752B3E">
        <w:t>僕人</w:t>
      </w:r>
      <w:r w:rsidR="005C0F16">
        <w:rPr>
          <w:rFonts w:hint="eastAsia"/>
        </w:rPr>
        <w:t>，</w:t>
      </w:r>
      <w:r w:rsidRPr="00752B3E">
        <w:t>將生命奉獻</w:t>
      </w:r>
      <w:r w:rsidR="002223E2">
        <w:rPr>
          <w:rFonts w:hint="eastAsia"/>
        </w:rPr>
        <w:t>，為</w:t>
      </w:r>
      <w:r w:rsidRPr="00752B3E">
        <w:t>神作</w:t>
      </w:r>
      <w:r w:rsidR="002223E2">
        <w:rPr>
          <w:rFonts w:hint="eastAsia"/>
        </w:rPr>
        <w:t>工</w:t>
      </w:r>
      <w:r w:rsidRPr="00752B3E">
        <w:t>35年，</w:t>
      </w:r>
      <w:r w:rsidR="002223E2">
        <w:rPr>
          <w:rFonts w:hint="eastAsia"/>
        </w:rPr>
        <w:t>年中無休</w:t>
      </w:r>
      <w:r w:rsidRPr="00752B3E">
        <w:t>。他</w:t>
      </w:r>
      <w:r w:rsidR="00361954">
        <w:rPr>
          <w:rFonts w:hint="eastAsia"/>
        </w:rPr>
        <w:t>盼望</w:t>
      </w:r>
      <w:r w:rsidR="00C5117A">
        <w:rPr>
          <w:rFonts w:hint="eastAsia"/>
        </w:rPr>
        <w:t>惟</w:t>
      </w:r>
      <w:r w:rsidRPr="00752B3E">
        <w:t>一的兒子</w:t>
      </w:r>
      <w:r w:rsidR="00CE56DE">
        <w:rPr>
          <w:rFonts w:hint="eastAsia"/>
        </w:rPr>
        <w:t>，在著名</w:t>
      </w:r>
      <w:r w:rsidR="00CE56DE" w:rsidRPr="00752B3E">
        <w:t>大學</w:t>
      </w:r>
      <w:r w:rsidR="00CE56DE">
        <w:rPr>
          <w:rFonts w:hint="eastAsia"/>
        </w:rPr>
        <w:t>畢業</w:t>
      </w:r>
      <w:r w:rsidRPr="00752B3E">
        <w:t>，</w:t>
      </w:r>
      <w:r w:rsidR="00CE56DE">
        <w:rPr>
          <w:rFonts w:hint="eastAsia"/>
        </w:rPr>
        <w:t>並在一流的學系</w:t>
      </w:r>
      <w:r w:rsidR="00E27113">
        <w:rPr>
          <w:rFonts w:hint="eastAsia"/>
        </w:rPr>
        <w:t>完成</w:t>
      </w:r>
      <w:r w:rsidRPr="00752B3E">
        <w:t>博士</w:t>
      </w:r>
      <w:r w:rsidR="00CE56DE">
        <w:rPr>
          <w:rFonts w:hint="eastAsia"/>
        </w:rPr>
        <w:t>後，能被聘用為</w:t>
      </w:r>
      <w:r w:rsidRPr="00752B3E">
        <w:t>教授</w:t>
      </w:r>
      <w:r w:rsidR="003F6586">
        <w:rPr>
          <w:rFonts w:hint="eastAsia"/>
        </w:rPr>
        <w:t>，但兒子</w:t>
      </w:r>
      <w:r w:rsidR="001916A7">
        <w:rPr>
          <w:rFonts w:hint="eastAsia"/>
        </w:rPr>
        <w:t>似</w:t>
      </w:r>
      <w:r w:rsidRPr="00752B3E">
        <w:t>乎</w:t>
      </w:r>
      <w:r w:rsidR="001916A7">
        <w:rPr>
          <w:rFonts w:hint="eastAsia"/>
        </w:rPr>
        <w:t>真的成為</w:t>
      </w:r>
      <w:r w:rsidR="001916A7" w:rsidRPr="00E87832">
        <w:t>PHD</w:t>
      </w:r>
      <w:r w:rsidR="00247520" w:rsidRPr="00E87832">
        <w:rPr>
          <w:rFonts w:hint="eastAsia"/>
        </w:rPr>
        <w:t>，</w:t>
      </w:r>
      <w:r w:rsidR="00247520" w:rsidRPr="00E87832">
        <w:t>Pizza House Deliverer，Pizza</w:t>
      </w:r>
      <w:r w:rsidRPr="00752B3E">
        <w:t>送</w:t>
      </w:r>
      <w:r w:rsidR="00247520">
        <w:rPr>
          <w:rFonts w:hint="eastAsia"/>
        </w:rPr>
        <w:t>遞</w:t>
      </w:r>
      <w:r w:rsidRPr="00752B3E">
        <w:t>員</w:t>
      </w:r>
      <w:r w:rsidR="00247520">
        <w:rPr>
          <w:rFonts w:hint="eastAsia"/>
        </w:rPr>
        <w:t>，為</w:t>
      </w:r>
      <w:r w:rsidRPr="00752B3E">
        <w:t>父</w:t>
      </w:r>
      <w:r w:rsidR="00247520">
        <w:rPr>
          <w:rFonts w:hint="eastAsia"/>
        </w:rPr>
        <w:t>的</w:t>
      </w:r>
      <w:r w:rsidRPr="00752B3E">
        <w:t>無法感謝神，</w:t>
      </w:r>
      <w:r w:rsidR="00496BFD">
        <w:rPr>
          <w:rFonts w:hint="eastAsia"/>
        </w:rPr>
        <w:t>未能信</w:t>
      </w:r>
      <w:r w:rsidRPr="00752B3E">
        <w:t>靠神為兒子的未來</w:t>
      </w:r>
      <w:r w:rsidR="00496BFD">
        <w:rPr>
          <w:rFonts w:hint="eastAsia"/>
        </w:rPr>
        <w:t>引領</w:t>
      </w:r>
      <w:r w:rsidRPr="00752B3E">
        <w:t>。</w:t>
      </w:r>
      <w:r w:rsidR="00966452">
        <w:rPr>
          <w:rFonts w:hint="eastAsia"/>
        </w:rPr>
        <w:t>有一位</w:t>
      </w:r>
      <w:r w:rsidR="00966452" w:rsidRPr="00752B3E">
        <w:t>堪稱</w:t>
      </w:r>
      <w:r w:rsidR="00966452">
        <w:rPr>
          <w:rFonts w:hint="eastAsia"/>
        </w:rPr>
        <w:t>軍人</w:t>
      </w:r>
      <w:r w:rsidR="00966452" w:rsidRPr="00752B3E">
        <w:t>典範的</w:t>
      </w:r>
      <w:r w:rsidR="00966452">
        <w:rPr>
          <w:rFonts w:hint="eastAsia"/>
        </w:rPr>
        <w:t>美國</w:t>
      </w:r>
      <w:r w:rsidR="00966452" w:rsidRPr="00752B3E">
        <w:t>四星海軍上將</w:t>
      </w:r>
      <w:r w:rsidR="00966452" w:rsidRPr="00DB040D">
        <w:t>Admiral Mike Boorda</w:t>
      </w:r>
      <w:r w:rsidR="00966452" w:rsidRPr="00752B3E">
        <w:t>。</w:t>
      </w:r>
      <w:r w:rsidR="00E27113">
        <w:rPr>
          <w:rFonts w:hint="eastAsia"/>
        </w:rPr>
        <w:t>由</w:t>
      </w:r>
      <w:r w:rsidR="00966452" w:rsidRPr="00752B3E">
        <w:t>16歲</w:t>
      </w:r>
      <w:r w:rsidR="00966452">
        <w:rPr>
          <w:rFonts w:hint="eastAsia"/>
        </w:rPr>
        <w:t>從軍</w:t>
      </w:r>
      <w:r w:rsidR="00966452" w:rsidRPr="00752B3E">
        <w:t>40年</w:t>
      </w:r>
      <w:r w:rsidR="00966452">
        <w:rPr>
          <w:rFonts w:hint="eastAsia"/>
        </w:rPr>
        <w:t>，</w:t>
      </w:r>
      <w:r w:rsidR="00966452" w:rsidRPr="00752B3E">
        <w:t>從二等兵晉升到最後四星上將。他因參</w:t>
      </w:r>
      <w:r w:rsidR="00966452">
        <w:rPr>
          <w:rFonts w:hint="eastAsia"/>
        </w:rPr>
        <w:t>與</w:t>
      </w:r>
      <w:r w:rsidR="00966452" w:rsidRPr="00752B3E">
        <w:t>越</w:t>
      </w:r>
      <w:r w:rsidR="00966452">
        <w:rPr>
          <w:rFonts w:hint="eastAsia"/>
        </w:rPr>
        <w:t>戰，在指揮</w:t>
      </w:r>
      <w:r w:rsidR="00966452" w:rsidRPr="00752B3E">
        <w:t>戰艦</w:t>
      </w:r>
      <w:r w:rsidR="00966452">
        <w:rPr>
          <w:rFonts w:hint="eastAsia"/>
        </w:rPr>
        <w:t>上有功</w:t>
      </w:r>
      <w:r w:rsidR="00966452" w:rsidRPr="00752B3E">
        <w:t>，被授予兩枚獎</w:t>
      </w:r>
      <w:r w:rsidR="00966452">
        <w:rPr>
          <w:rFonts w:hint="eastAsia"/>
        </w:rPr>
        <w:t>章</w:t>
      </w:r>
      <w:r w:rsidR="00966452" w:rsidRPr="00752B3E">
        <w:t>。柯林頓總統</w:t>
      </w:r>
      <w:r w:rsidR="00966452">
        <w:rPr>
          <w:rFonts w:hint="eastAsia"/>
        </w:rPr>
        <w:t>或</w:t>
      </w:r>
      <w:r w:rsidR="00966452" w:rsidRPr="00752B3E">
        <w:t>戰友們，</w:t>
      </w:r>
      <w:r w:rsidR="00966452">
        <w:rPr>
          <w:rFonts w:hint="eastAsia"/>
        </w:rPr>
        <w:t>也稱</w:t>
      </w:r>
      <w:r w:rsidR="00966452" w:rsidRPr="00752B3E">
        <w:t>他配得</w:t>
      </w:r>
      <w:r w:rsidR="00966452">
        <w:rPr>
          <w:rFonts w:hint="eastAsia"/>
        </w:rPr>
        <w:t>戴上</w:t>
      </w:r>
      <w:r w:rsidR="00966452" w:rsidRPr="00752B3E">
        <w:t>獎章。</w:t>
      </w:r>
      <w:r w:rsidR="00966452">
        <w:rPr>
          <w:rFonts w:hint="eastAsia"/>
        </w:rPr>
        <w:t>然而，他因受到媒體的中傷，感到有損</w:t>
      </w:r>
      <w:r w:rsidR="00966452" w:rsidRPr="00752B3E">
        <w:t>榮譽</w:t>
      </w:r>
      <w:r w:rsidR="00966452">
        <w:rPr>
          <w:rFonts w:hint="eastAsia"/>
        </w:rPr>
        <w:t>而選擇在他掛上</w:t>
      </w:r>
      <w:r w:rsidR="00966452" w:rsidRPr="00AB0700">
        <w:rPr>
          <w:rFonts w:hint="eastAsia"/>
        </w:rPr>
        <w:t>勳章</w:t>
      </w:r>
      <w:r w:rsidR="00966452">
        <w:rPr>
          <w:rFonts w:hint="eastAsia"/>
        </w:rPr>
        <w:t>的位置</w:t>
      </w:r>
      <w:r w:rsidR="00474BED">
        <w:rPr>
          <w:rFonts w:hint="eastAsia"/>
        </w:rPr>
        <w:t>上</w:t>
      </w:r>
      <w:r w:rsidR="00966452">
        <w:rPr>
          <w:rFonts w:hint="eastAsia"/>
        </w:rPr>
        <w:t>開槍自殺。這都說明</w:t>
      </w:r>
      <w:r w:rsidR="00044196" w:rsidRPr="00752B3E">
        <w:t>墮落的</w:t>
      </w:r>
      <w:r w:rsidR="00044196">
        <w:rPr>
          <w:rFonts w:hint="eastAsia"/>
        </w:rPr>
        <w:t>罪</w:t>
      </w:r>
      <w:r w:rsidR="00966452">
        <w:rPr>
          <w:rFonts w:hint="eastAsia"/>
        </w:rPr>
        <w:t>人</w:t>
      </w:r>
      <w:r w:rsidR="00044196">
        <w:rPr>
          <w:rFonts w:hint="eastAsia"/>
        </w:rPr>
        <w:t>不容易</w:t>
      </w:r>
      <w:r w:rsidR="00044196" w:rsidRPr="00752B3E">
        <w:t>謙卑</w:t>
      </w:r>
      <w:r w:rsidR="00044196">
        <w:rPr>
          <w:rFonts w:hint="eastAsia"/>
        </w:rPr>
        <w:t>，總想</w:t>
      </w:r>
      <w:r w:rsidR="00DF7EE9">
        <w:rPr>
          <w:rFonts w:hint="eastAsia"/>
        </w:rPr>
        <w:t>得著</w:t>
      </w:r>
      <w:r w:rsidR="00044196" w:rsidRPr="00752B3E">
        <w:t>榮耀</w:t>
      </w:r>
      <w:r w:rsidR="00DF7EE9">
        <w:rPr>
          <w:rFonts w:hint="eastAsia"/>
        </w:rPr>
        <w:t>，無論是從別人</w:t>
      </w:r>
      <w:r w:rsidR="00FE3FAE">
        <w:rPr>
          <w:rFonts w:hint="eastAsia"/>
        </w:rPr>
        <w:t>看</w:t>
      </w:r>
      <w:r w:rsidR="00DF7EE9">
        <w:rPr>
          <w:rFonts w:hint="eastAsia"/>
        </w:rPr>
        <w:t>自己，或是通過兒子得榮耀。</w:t>
      </w:r>
    </w:p>
    <w:p w14:paraId="5E6079E1" w14:textId="00070EF0" w:rsidR="00F30EEF" w:rsidRPr="00752B3E" w:rsidRDefault="005D4C3E" w:rsidP="00752B3E">
      <w:r>
        <w:rPr>
          <w:rFonts w:hint="eastAsia"/>
        </w:rPr>
        <w:t>然而，</w:t>
      </w:r>
      <w:r w:rsidR="00F30EEF" w:rsidRPr="00752B3E">
        <w:t>耶穌</w:t>
      </w:r>
      <w:r>
        <w:rPr>
          <w:rFonts w:hint="eastAsia"/>
        </w:rPr>
        <w:t>卻</w:t>
      </w:r>
      <w:r w:rsidR="00F30EEF" w:rsidRPr="00752B3E">
        <w:t>放棄了</w:t>
      </w:r>
      <w:r w:rsidR="0087138B">
        <w:rPr>
          <w:rFonts w:hint="eastAsia"/>
        </w:rPr>
        <w:t>與神同等的</w:t>
      </w:r>
      <w:r w:rsidR="00F30EEF" w:rsidRPr="00752B3E">
        <w:t>榮耀、</w:t>
      </w:r>
      <w:r w:rsidR="0087138B">
        <w:rPr>
          <w:rFonts w:hint="eastAsia"/>
        </w:rPr>
        <w:t>尊貴和能力，取了人的樣式</w:t>
      </w:r>
      <w:r w:rsidR="00FC096E" w:rsidRPr="00E87832">
        <w:rPr>
          <w:rFonts w:hint="eastAsia"/>
        </w:rPr>
        <w:t>，道成肉身來到世上，</w:t>
      </w:r>
      <w:r w:rsidR="00F30EEF" w:rsidRPr="00752B3E">
        <w:t>充滿恩典和真理</w:t>
      </w:r>
      <w:r w:rsidR="00DF27F0">
        <w:rPr>
          <w:rFonts w:hint="eastAsia"/>
        </w:rPr>
        <w:t>，為了救贖罪人</w:t>
      </w:r>
      <w:r w:rsidR="00F30EEF" w:rsidRPr="00752B3E">
        <w:t>。</w:t>
      </w:r>
      <w:r w:rsidR="00B25CD7" w:rsidRPr="00E87832">
        <w:rPr>
          <w:rFonts w:hint="eastAsia"/>
        </w:rPr>
        <w:t>有</w:t>
      </w:r>
      <w:r w:rsidR="004C1B43" w:rsidRPr="00E87832">
        <w:rPr>
          <w:rFonts w:hint="eastAsia"/>
        </w:rPr>
        <w:t>一次</w:t>
      </w:r>
      <w:r w:rsidR="00F30EEF" w:rsidRPr="00752B3E">
        <w:t>耶穌與門徒要進一個村子，</w:t>
      </w:r>
      <w:r w:rsidR="0072062C">
        <w:rPr>
          <w:rFonts w:hint="eastAsia"/>
        </w:rPr>
        <w:t>有</w:t>
      </w:r>
      <w:r w:rsidR="00F30EEF" w:rsidRPr="00752B3E">
        <w:t>十</w:t>
      </w:r>
      <w:r w:rsidR="0072062C">
        <w:rPr>
          <w:rFonts w:hint="eastAsia"/>
        </w:rPr>
        <w:t>個</w:t>
      </w:r>
      <w:r w:rsidR="00F30EEF" w:rsidRPr="00752B3E">
        <w:t>患</w:t>
      </w:r>
      <w:r w:rsidR="0072062C">
        <w:rPr>
          <w:rFonts w:hint="eastAsia"/>
        </w:rPr>
        <w:t>大</w:t>
      </w:r>
      <w:r w:rsidR="00F30EEF" w:rsidRPr="00752B3E">
        <w:t>痲瘋人遠遠地站著，響亮</w:t>
      </w:r>
      <w:r w:rsidR="003151C8">
        <w:rPr>
          <w:rFonts w:hint="eastAsia"/>
        </w:rPr>
        <w:t>地喊叫：</w:t>
      </w:r>
      <w:r w:rsidR="00F30EEF" w:rsidRPr="00752B3E">
        <w:t>「</w:t>
      </w:r>
      <w:r w:rsidR="00F30EEF" w:rsidRPr="00846900">
        <w:rPr>
          <w:rStyle w:val="a2"/>
        </w:rPr>
        <w:t>耶穌，夫子，可憐我們吧！</w:t>
      </w:r>
      <w:r w:rsidR="00F30EEF" w:rsidRPr="00752B3E">
        <w:t>」</w:t>
      </w:r>
      <w:r w:rsidR="00CB5C1A" w:rsidRPr="00CB5C1A">
        <w:rPr>
          <w:lang w:val="x-none"/>
        </w:rPr>
        <w:t>耶穌看見</w:t>
      </w:r>
      <w:r w:rsidR="00CB5C1A">
        <w:rPr>
          <w:rFonts w:hint="eastAsia"/>
          <w:lang w:val="x-none"/>
        </w:rPr>
        <w:t>，並沒有嫌</w:t>
      </w:r>
      <w:r w:rsidR="00211DA6">
        <w:rPr>
          <w:rFonts w:hint="eastAsia"/>
          <w:lang w:val="x-none"/>
        </w:rPr>
        <w:t>棄他們</w:t>
      </w:r>
      <w:r w:rsidR="00CB5C1A" w:rsidRPr="00CB5C1A">
        <w:rPr>
          <w:lang w:val="x-none"/>
        </w:rPr>
        <w:t>，就對他們說：「</w:t>
      </w:r>
      <w:r w:rsidR="00CB5C1A" w:rsidRPr="00846900">
        <w:rPr>
          <w:rStyle w:val="a2"/>
          <w:lang w:val="x-none"/>
        </w:rPr>
        <w:t>你們去把身體給祭司察看。</w:t>
      </w:r>
      <w:r w:rsidR="00CB5C1A" w:rsidRPr="00CB5C1A">
        <w:rPr>
          <w:lang w:val="x-none"/>
        </w:rPr>
        <w:t>」他們去的時候就潔淨了</w:t>
      </w:r>
      <w:r w:rsidR="00D3438A">
        <w:t>(</w:t>
      </w:r>
      <w:r w:rsidR="00F30EEF" w:rsidRPr="00752B3E">
        <w:t>路17</w:t>
      </w:r>
      <w:r w:rsidR="006E56C4">
        <w:t>:</w:t>
      </w:r>
      <w:r w:rsidR="00F30EEF" w:rsidRPr="00752B3E">
        <w:t>11-14</w:t>
      </w:r>
      <w:r w:rsidR="00D3438A">
        <w:t>)</w:t>
      </w:r>
      <w:r w:rsidR="00F30EEF" w:rsidRPr="00752B3E">
        <w:t>。這是耶穌與</w:t>
      </w:r>
      <w:r w:rsidR="00B42199">
        <w:rPr>
          <w:rFonts w:hint="eastAsia"/>
        </w:rPr>
        <w:t>大</w:t>
      </w:r>
      <w:r w:rsidR="00B42199" w:rsidRPr="00752B3E">
        <w:t>痲瘋人</w:t>
      </w:r>
      <w:r w:rsidR="00B42199">
        <w:rPr>
          <w:rFonts w:hint="eastAsia"/>
        </w:rPr>
        <w:t>的相交</w:t>
      </w:r>
      <w:r w:rsidR="00F30EEF" w:rsidRPr="00CB62DD">
        <w:rPr>
          <w:rFonts w:hint="eastAsia"/>
        </w:rPr>
        <w:t>。有一</w:t>
      </w:r>
      <w:r w:rsidR="00B42199" w:rsidRPr="00CB62DD">
        <w:rPr>
          <w:rFonts w:hint="eastAsia"/>
        </w:rPr>
        <w:t>次</w:t>
      </w:r>
      <w:r w:rsidR="00F30EEF" w:rsidRPr="00CB62DD">
        <w:rPr>
          <w:rFonts w:hint="eastAsia"/>
        </w:rPr>
        <w:t>，耶穌路</w:t>
      </w:r>
      <w:r w:rsidR="002564EA" w:rsidRPr="00CB62DD">
        <w:rPr>
          <w:rFonts w:hint="eastAsia"/>
        </w:rPr>
        <w:t>經</w:t>
      </w:r>
      <w:r w:rsidR="00F30EEF" w:rsidRPr="00CB62DD">
        <w:rPr>
          <w:rFonts w:hint="eastAsia"/>
        </w:rPr>
        <w:t>稅吏</w:t>
      </w:r>
      <w:r w:rsidR="002564EA" w:rsidRPr="00CB62DD">
        <w:rPr>
          <w:rFonts w:hint="eastAsia"/>
        </w:rPr>
        <w:t>收費</w:t>
      </w:r>
      <w:r w:rsidR="006E5889" w:rsidRPr="00CB62DD">
        <w:rPr>
          <w:rFonts w:hint="eastAsia"/>
        </w:rPr>
        <w:t>處</w:t>
      </w:r>
      <w:r w:rsidR="00F30EEF" w:rsidRPr="00CB62DD">
        <w:rPr>
          <w:rFonts w:hint="eastAsia"/>
        </w:rPr>
        <w:t>。</w:t>
      </w:r>
      <w:r w:rsidR="006E5889" w:rsidRPr="00CB62DD">
        <w:rPr>
          <w:rFonts w:hint="eastAsia"/>
        </w:rPr>
        <w:t>稅吏利未</w:t>
      </w:r>
      <w:r w:rsidR="00F30EEF" w:rsidRPr="00752B3E">
        <w:t>一個人</w:t>
      </w:r>
      <w:r w:rsidR="006E5889">
        <w:rPr>
          <w:rFonts w:hint="eastAsia"/>
        </w:rPr>
        <w:t>正預備將</w:t>
      </w:r>
      <w:r w:rsidR="00F30EEF" w:rsidRPr="00752B3E">
        <w:t>三明治塞進嘴</w:t>
      </w:r>
      <w:r w:rsidR="001B2DB5">
        <w:t>裏</w:t>
      </w:r>
      <w:r w:rsidR="00474BED">
        <w:rPr>
          <w:rFonts w:hint="eastAsia"/>
        </w:rPr>
        <w:t>時</w:t>
      </w:r>
      <w:r w:rsidR="0059718D">
        <w:rPr>
          <w:rFonts w:hint="eastAsia"/>
        </w:rPr>
        <w:t>，</w:t>
      </w:r>
      <w:r w:rsidR="00F30EEF" w:rsidRPr="00752B3E">
        <w:t>耶穌</w:t>
      </w:r>
      <w:r w:rsidR="0059718D">
        <w:rPr>
          <w:rFonts w:hint="eastAsia"/>
        </w:rPr>
        <w:t>卻</w:t>
      </w:r>
      <w:r w:rsidR="00F30EEF" w:rsidRPr="00752B3E">
        <w:t>敲門，</w:t>
      </w:r>
      <w:r w:rsidR="0059718D">
        <w:rPr>
          <w:rFonts w:hint="eastAsia"/>
        </w:rPr>
        <w:t>對</w:t>
      </w:r>
      <w:r w:rsidR="00F30EEF" w:rsidRPr="00752B3E">
        <w:t>他</w:t>
      </w:r>
      <w:r w:rsidR="0059718D">
        <w:rPr>
          <w:rFonts w:hint="eastAsia"/>
        </w:rPr>
        <w:t>說</w:t>
      </w:r>
      <w:r w:rsidR="00F30EEF" w:rsidRPr="00752B3E">
        <w:t>：「</w:t>
      </w:r>
      <w:r w:rsidR="0097319C" w:rsidRPr="00846900">
        <w:rPr>
          <w:rStyle w:val="a2"/>
          <w:lang w:val="x-none"/>
        </w:rPr>
        <w:t>你跟從我來。</w:t>
      </w:r>
      <w:r w:rsidR="00F30EEF" w:rsidRPr="00752B3E">
        <w:t>」</w:t>
      </w:r>
      <w:r w:rsidR="00D3438A">
        <w:t>(</w:t>
      </w:r>
      <w:r w:rsidR="00F30EEF" w:rsidRPr="00752B3E">
        <w:t>路</w:t>
      </w:r>
      <w:proofErr w:type="gramStart"/>
      <w:r w:rsidR="00F30EEF" w:rsidRPr="00752B3E">
        <w:t>5</w:t>
      </w:r>
      <w:r w:rsidR="006E56C4">
        <w:t>:</w:t>
      </w:r>
      <w:r w:rsidR="00F30EEF" w:rsidRPr="00752B3E">
        <w:t>27</w:t>
      </w:r>
      <w:r w:rsidR="00D3438A">
        <w:t>)</w:t>
      </w:r>
      <w:r w:rsidR="00F30EEF" w:rsidRPr="00752B3E">
        <w:t>。</w:t>
      </w:r>
      <w:proofErr w:type="gramEnd"/>
      <w:r w:rsidR="00F30EEF" w:rsidRPr="00752B3E">
        <w:t>福音書</w:t>
      </w:r>
      <w:r w:rsidR="00955AC1" w:rsidRPr="00E87832">
        <w:t>裏</w:t>
      </w:r>
      <w:r w:rsidR="00F30EEF" w:rsidRPr="00752B3E">
        <w:t>，耶穌在十字架的禱告最</w:t>
      </w:r>
      <w:r w:rsidR="00955AC1">
        <w:rPr>
          <w:rFonts w:hint="eastAsia"/>
        </w:rPr>
        <w:t>叫人感動</w:t>
      </w:r>
      <w:r w:rsidR="00F30EEF" w:rsidRPr="00752B3E">
        <w:t>。耶穌來到世</w:t>
      </w:r>
      <w:r w:rsidR="003C375E">
        <w:rPr>
          <w:rFonts w:hint="eastAsia"/>
        </w:rPr>
        <w:t>上</w:t>
      </w:r>
      <w:r w:rsidR="00F30EEF" w:rsidRPr="00752B3E">
        <w:t>，與各式各樣的人</w:t>
      </w:r>
      <w:r w:rsidR="00DD5EBA">
        <w:rPr>
          <w:rFonts w:hint="eastAsia"/>
        </w:rPr>
        <w:t>相交</w:t>
      </w:r>
      <w:r w:rsidR="00F30EEF" w:rsidRPr="00752B3E">
        <w:t>，</w:t>
      </w:r>
      <w:r w:rsidR="00DD5EBA">
        <w:rPr>
          <w:rFonts w:hint="eastAsia"/>
        </w:rPr>
        <w:t>或晚上或早晨，</w:t>
      </w:r>
      <w:r w:rsidR="00F30EEF" w:rsidRPr="00752B3E">
        <w:t>並在十字架上</w:t>
      </w:r>
      <w:r w:rsidR="00CB4493">
        <w:rPr>
          <w:rFonts w:hint="eastAsia"/>
        </w:rPr>
        <w:t>向神</w:t>
      </w:r>
      <w:r w:rsidR="00F30EEF" w:rsidRPr="00752B3E">
        <w:t>禱告說：「</w:t>
      </w:r>
      <w:r w:rsidR="00DA783F" w:rsidRPr="00856CF8">
        <w:rPr>
          <w:lang w:val="x-none"/>
        </w:rPr>
        <w:t>父啊！赦免他們；因為他們所做</w:t>
      </w:r>
      <w:r w:rsidR="00DA783F" w:rsidRPr="00856CF8">
        <w:rPr>
          <w:lang w:val="x-none"/>
        </w:rPr>
        <w:t>的，他們不曉得。</w:t>
      </w:r>
      <w:r w:rsidR="00F30EEF" w:rsidRPr="00752B3E">
        <w:t>」</w:t>
      </w:r>
      <w:r w:rsidR="00D3438A">
        <w:t>(</w:t>
      </w:r>
      <w:r w:rsidR="00F30EEF" w:rsidRPr="00752B3E">
        <w:t>路23</w:t>
      </w:r>
      <w:r w:rsidR="006E56C4">
        <w:t>:</w:t>
      </w:r>
      <w:r w:rsidR="00F30EEF" w:rsidRPr="00752B3E">
        <w:t>34</w:t>
      </w:r>
      <w:r w:rsidR="00CB4493">
        <w:rPr>
          <w:rFonts w:hint="eastAsia"/>
        </w:rPr>
        <w:t>上</w:t>
      </w:r>
      <w:r w:rsidR="00D3438A">
        <w:t>)</w:t>
      </w:r>
      <w:r w:rsidR="00DA783F">
        <w:t xml:space="preserve"> </w:t>
      </w:r>
      <w:r w:rsidR="00DA783F">
        <w:rPr>
          <w:rFonts w:hint="eastAsia"/>
        </w:rPr>
        <w:t>耶穌</w:t>
      </w:r>
      <w:r w:rsidR="00CB4493">
        <w:rPr>
          <w:rFonts w:hint="eastAsia"/>
        </w:rPr>
        <w:t>了擔當</w:t>
      </w:r>
      <w:r w:rsidR="00335F51">
        <w:rPr>
          <w:rFonts w:hint="eastAsia"/>
        </w:rPr>
        <w:t>人的罪孽而</w:t>
      </w:r>
      <w:r w:rsidR="00CB4493" w:rsidRPr="00752B3E">
        <w:t>死在十字架上</w:t>
      </w:r>
      <w:r w:rsidR="00CB4493">
        <w:rPr>
          <w:rFonts w:hint="eastAsia"/>
        </w:rPr>
        <w:t>。</w:t>
      </w:r>
      <w:r w:rsidR="00F30EEF" w:rsidRPr="00752B3E">
        <w:t>在這短</w:t>
      </w:r>
      <w:r w:rsidR="007F23C3">
        <w:rPr>
          <w:rFonts w:hint="eastAsia"/>
        </w:rPr>
        <w:t>促的</w:t>
      </w:r>
      <w:r w:rsidR="00F30EEF" w:rsidRPr="00752B3E">
        <w:t>禱告</w:t>
      </w:r>
      <w:r w:rsidR="007F23C3">
        <w:rPr>
          <w:rFonts w:hint="eastAsia"/>
        </w:rPr>
        <w:t>裏</w:t>
      </w:r>
      <w:r w:rsidR="00F30EEF" w:rsidRPr="00752B3E">
        <w:t>，我們</w:t>
      </w:r>
      <w:r w:rsidR="003400C7">
        <w:rPr>
          <w:rFonts w:hint="eastAsia"/>
        </w:rPr>
        <w:t>看見</w:t>
      </w:r>
      <w:r w:rsidR="00F30EEF" w:rsidRPr="00752B3E">
        <w:t>耶穌與父神</w:t>
      </w:r>
      <w:r w:rsidR="00D07E0C">
        <w:rPr>
          <w:rFonts w:hint="eastAsia"/>
        </w:rPr>
        <w:t>，以及</w:t>
      </w:r>
      <w:r w:rsidR="00F30EEF" w:rsidRPr="00752B3E">
        <w:t>耶穌與那不知道自己</w:t>
      </w:r>
      <w:r w:rsidR="0035695D">
        <w:rPr>
          <w:rFonts w:hint="eastAsia"/>
        </w:rPr>
        <w:t>在</w:t>
      </w:r>
      <w:r w:rsidR="003400C7">
        <w:rPr>
          <w:rFonts w:hint="eastAsia"/>
        </w:rPr>
        <w:t>做</w:t>
      </w:r>
      <w:r w:rsidR="00F30EEF" w:rsidRPr="00752B3E">
        <w:t>什麼的</w:t>
      </w:r>
      <w:r w:rsidR="003400C7">
        <w:rPr>
          <w:rFonts w:hint="eastAsia"/>
        </w:rPr>
        <w:t>罪</w:t>
      </w:r>
      <w:r w:rsidR="00F30EEF" w:rsidRPr="00752B3E">
        <w:t>人相交</w:t>
      </w:r>
      <w:r w:rsidR="00E455D1">
        <w:rPr>
          <w:rFonts w:hint="eastAsia"/>
        </w:rPr>
        <w:t>的</w:t>
      </w:r>
      <w:r w:rsidR="00E455D1" w:rsidRPr="00752B3E">
        <w:t>三角關係</w:t>
      </w:r>
      <w:r w:rsidR="00F30EEF" w:rsidRPr="00752B3E">
        <w:t>。耶穌與他的母親</w:t>
      </w:r>
      <w:r w:rsidR="00F6270D">
        <w:rPr>
          <w:rFonts w:hint="eastAsia"/>
        </w:rPr>
        <w:t>，以及</w:t>
      </w:r>
      <w:r w:rsidR="00F6270D" w:rsidRPr="00752B3E">
        <w:t>支持</w:t>
      </w:r>
      <w:r w:rsidR="00F6270D">
        <w:rPr>
          <w:rFonts w:hint="eastAsia"/>
        </w:rPr>
        <w:t>福音</w:t>
      </w:r>
      <w:r w:rsidR="00F6270D" w:rsidRPr="00752B3E">
        <w:t>事工</w:t>
      </w:r>
      <w:r w:rsidR="00F30EEF" w:rsidRPr="00752B3E">
        <w:t>婦女交通。這</w:t>
      </w:r>
      <w:r w:rsidR="0007684A">
        <w:rPr>
          <w:rFonts w:hint="eastAsia"/>
        </w:rPr>
        <w:t>也</w:t>
      </w:r>
      <w:r w:rsidR="00F30EEF" w:rsidRPr="00752B3E">
        <w:t>是神聖的團契。這</w:t>
      </w:r>
      <w:r w:rsidR="004D6CD1">
        <w:rPr>
          <w:rFonts w:hint="eastAsia"/>
        </w:rPr>
        <w:t>些相交</w:t>
      </w:r>
      <w:r w:rsidR="00F30EEF" w:rsidRPr="00752B3E">
        <w:t>是充滿恩典和真理</w:t>
      </w:r>
      <w:r w:rsidR="004D6CD1">
        <w:rPr>
          <w:rFonts w:hint="eastAsia"/>
        </w:rPr>
        <w:t>，</w:t>
      </w:r>
      <w:r w:rsidR="00F30EEF" w:rsidRPr="00752B3E">
        <w:t>因為耶穌放</w:t>
      </w:r>
      <w:r w:rsidR="004D6CD1">
        <w:rPr>
          <w:rFonts w:hint="eastAsia"/>
        </w:rPr>
        <w:t>下</w:t>
      </w:r>
      <w:r w:rsidR="00F30EEF" w:rsidRPr="00752B3E">
        <w:t>祂所有的榮耀</w:t>
      </w:r>
      <w:r w:rsidR="004D6CD1" w:rsidRPr="00752B3E">
        <w:t>、</w:t>
      </w:r>
      <w:r w:rsidR="004D6CD1">
        <w:rPr>
          <w:rFonts w:hint="eastAsia"/>
        </w:rPr>
        <w:t>尊貴和能力</w:t>
      </w:r>
      <w:r w:rsidR="00F30EEF" w:rsidRPr="00752B3E">
        <w:t>，成為罪犯</w:t>
      </w:r>
      <w:r w:rsidR="00317A52">
        <w:rPr>
          <w:rFonts w:hint="eastAsia"/>
        </w:rPr>
        <w:t>的形像</w:t>
      </w:r>
      <w:r w:rsidR="00F30EEF" w:rsidRPr="00752B3E">
        <w:t>，</w:t>
      </w:r>
      <w:r w:rsidR="00317A52">
        <w:rPr>
          <w:rFonts w:hint="eastAsia"/>
        </w:rPr>
        <w:t>被掛</w:t>
      </w:r>
      <w:r w:rsidR="00F30EEF" w:rsidRPr="00752B3E">
        <w:t>在十字架</w:t>
      </w:r>
      <w:r w:rsidR="00890FCF">
        <w:rPr>
          <w:rFonts w:hint="eastAsia"/>
        </w:rPr>
        <w:t>上</w:t>
      </w:r>
      <w:r w:rsidR="00F30EEF" w:rsidRPr="00752B3E">
        <w:t>。</w:t>
      </w:r>
    </w:p>
    <w:p w14:paraId="28A89B5A" w14:textId="16A6897C" w:rsidR="00F30EEF" w:rsidRPr="00752B3E" w:rsidRDefault="00A25F71" w:rsidP="00752B3E">
      <w:r w:rsidRPr="000A4501">
        <w:rPr>
          <w:rFonts w:hint="eastAsia"/>
        </w:rPr>
        <w:t>再</w:t>
      </w:r>
      <w:r w:rsidR="005D64F5">
        <w:rPr>
          <w:rFonts w:hint="eastAsia"/>
        </w:rPr>
        <w:t>者</w:t>
      </w:r>
      <w:r w:rsidR="00F30EEF" w:rsidRPr="000A4501">
        <w:t>，</w:t>
      </w:r>
      <w:r w:rsidR="00896907" w:rsidRPr="000A4501">
        <w:t>道成肉身的</w:t>
      </w:r>
      <w:r w:rsidR="00F30EEF" w:rsidRPr="000A4501">
        <w:t>耶穌</w:t>
      </w:r>
      <w:r w:rsidR="00B13898" w:rsidRPr="000A4501">
        <w:t>與人</w:t>
      </w:r>
      <w:r w:rsidR="00F9773B">
        <w:rPr>
          <w:rFonts w:hint="eastAsia"/>
        </w:rPr>
        <w:t>，</w:t>
      </w:r>
      <w:r w:rsidR="00B13898" w:rsidRPr="000A4501">
        <w:t>有深入</w:t>
      </w:r>
      <w:r w:rsidR="0087465E" w:rsidRPr="000A4501">
        <w:t>和廣闊</w:t>
      </w:r>
      <w:r w:rsidR="00B13898" w:rsidRPr="000A4501">
        <w:t>的相交</w:t>
      </w:r>
      <w:r w:rsidR="00F9773B">
        <w:rPr>
          <w:rFonts w:hint="eastAsia"/>
        </w:rPr>
        <w:t>，凡遇見耶穌的人，生命都得以改變</w:t>
      </w:r>
      <w:r w:rsidR="0087465E" w:rsidRPr="000A4501">
        <w:rPr>
          <w:rFonts w:hint="eastAsia"/>
        </w:rPr>
        <w:t>。和合本</w:t>
      </w:r>
      <w:r w:rsidR="003C7B58">
        <w:rPr>
          <w:rFonts w:hint="eastAsia"/>
        </w:rPr>
        <w:t>譯</w:t>
      </w:r>
      <w:r w:rsidR="0087465E" w:rsidRPr="000A4501">
        <w:rPr>
          <w:rFonts w:hint="eastAsia"/>
        </w:rPr>
        <w:t>為「相交」</w:t>
      </w:r>
      <w:r w:rsidR="000A4501">
        <w:rPr>
          <w:rFonts w:hint="eastAsia"/>
        </w:rPr>
        <w:t>，</w:t>
      </w:r>
      <w:r w:rsidR="00087529">
        <w:rPr>
          <w:rFonts w:hint="eastAsia"/>
        </w:rPr>
        <w:t>中文</w:t>
      </w:r>
      <w:r w:rsidR="000A4501">
        <w:rPr>
          <w:rFonts w:hint="eastAsia"/>
        </w:rPr>
        <w:t>或作</w:t>
      </w:r>
      <w:r w:rsidR="000A4501" w:rsidRPr="00752B3E">
        <w:t>「團契」</w:t>
      </w:r>
      <w:r w:rsidR="00087529">
        <w:rPr>
          <w:rFonts w:hint="eastAsia"/>
        </w:rPr>
        <w:t>，或</w:t>
      </w:r>
      <w:r w:rsidR="000A4501">
        <w:rPr>
          <w:rFonts w:hint="eastAsia"/>
        </w:rPr>
        <w:t>「交通」</w:t>
      </w:r>
      <w:r w:rsidR="00FB3856">
        <w:rPr>
          <w:rFonts w:hint="eastAsia"/>
        </w:rPr>
        <w:t>；</w:t>
      </w:r>
      <w:r w:rsidR="00087529">
        <w:rPr>
          <w:rFonts w:hint="eastAsia"/>
        </w:rPr>
        <w:t>英文譯作</w:t>
      </w:r>
      <w:r w:rsidR="00FB3856" w:rsidRPr="00E87832">
        <w:t>fellowship</w:t>
      </w:r>
      <w:r w:rsidR="00FB3856" w:rsidRPr="00E87832">
        <w:rPr>
          <w:rFonts w:hint="eastAsia"/>
        </w:rPr>
        <w:t>，</w:t>
      </w:r>
      <w:r w:rsidR="00412EE4" w:rsidRPr="00E87832">
        <w:rPr>
          <w:rFonts w:hint="eastAsia"/>
        </w:rPr>
        <w:t>這是我們教會的取命；</w:t>
      </w:r>
      <w:r w:rsidR="00412EE4" w:rsidRPr="00752B3E">
        <w:t>希臘</w:t>
      </w:r>
      <w:r w:rsidR="00412EE4">
        <w:rPr>
          <w:rFonts w:hint="eastAsia"/>
        </w:rPr>
        <w:t>原文為</w:t>
      </w:r>
      <w:r w:rsidR="00412EE4" w:rsidRPr="00752B3E">
        <w:t>“</w:t>
      </w:r>
      <w:r w:rsidR="00AD3998" w:rsidRPr="00E87832">
        <w:t>K</w:t>
      </w:r>
      <w:r w:rsidR="00412EE4" w:rsidRPr="00752B3E">
        <w:t>oinonia</w:t>
      </w:r>
      <w:r w:rsidR="00412EE4" w:rsidRPr="00752B3E">
        <w:t>”</w:t>
      </w:r>
      <w:r w:rsidR="00185AD5">
        <w:rPr>
          <w:rFonts w:hint="eastAsia"/>
        </w:rPr>
        <w:t>，有著</w:t>
      </w:r>
      <w:r w:rsidR="00185AD5" w:rsidRPr="00752B3E">
        <w:t>參與的</w:t>
      </w:r>
      <w:r w:rsidR="00CA2D0D">
        <w:rPr>
          <w:rFonts w:hint="eastAsia"/>
        </w:rPr>
        <w:t>含</w:t>
      </w:r>
      <w:r w:rsidR="00185AD5" w:rsidRPr="00752B3E">
        <w:t>義</w:t>
      </w:r>
      <w:r w:rsidR="00CA2D0D">
        <w:rPr>
          <w:rFonts w:hint="eastAsia"/>
        </w:rPr>
        <w:t>。</w:t>
      </w:r>
      <w:r w:rsidR="00F30EEF" w:rsidRPr="00752B3E">
        <w:t>耶穌</w:t>
      </w:r>
      <w:r w:rsidR="005C1D30">
        <w:rPr>
          <w:rFonts w:hint="eastAsia"/>
        </w:rPr>
        <w:t>藉</w:t>
      </w:r>
      <w:r w:rsidR="00F30EEF" w:rsidRPr="00752B3E">
        <w:t>童貞女</w:t>
      </w:r>
      <w:r w:rsidR="00A1180D">
        <w:rPr>
          <w:rFonts w:hint="eastAsia"/>
        </w:rPr>
        <w:t>馬</w:t>
      </w:r>
      <w:r w:rsidR="00F30EEF" w:rsidRPr="00752B3E">
        <w:t>利亞</w:t>
      </w:r>
      <w:r w:rsidR="00A1180D">
        <w:rPr>
          <w:rFonts w:hint="eastAsia"/>
        </w:rPr>
        <w:t>降</w:t>
      </w:r>
      <w:r w:rsidR="00F30EEF" w:rsidRPr="00752B3E">
        <w:t>生</w:t>
      </w:r>
      <w:r w:rsidR="00A1180D">
        <w:rPr>
          <w:rFonts w:hint="eastAsia"/>
        </w:rPr>
        <w:t>世上</w:t>
      </w:r>
      <w:r w:rsidR="00F30EEF" w:rsidRPr="00752B3E">
        <w:t>，</w:t>
      </w:r>
      <w:r w:rsidR="00AD72C3">
        <w:rPr>
          <w:rFonts w:hint="eastAsia"/>
        </w:rPr>
        <w:t>被</w:t>
      </w:r>
      <w:r w:rsidR="00F30EEF" w:rsidRPr="00752B3E">
        <w:t>放在馬</w:t>
      </w:r>
      <w:r w:rsidR="00AD72C3">
        <w:rPr>
          <w:rFonts w:hint="eastAsia"/>
        </w:rPr>
        <w:t>棚</w:t>
      </w:r>
      <w:r w:rsidR="00F30EEF" w:rsidRPr="00CB62DD">
        <w:rPr>
          <w:rFonts w:hint="eastAsia"/>
        </w:rPr>
        <w:t>的馬槽</w:t>
      </w:r>
      <w:r w:rsidR="001B2DB5" w:rsidRPr="00CB62DD">
        <w:rPr>
          <w:rFonts w:hint="eastAsia"/>
        </w:rPr>
        <w:t>裏</w:t>
      </w:r>
      <w:r w:rsidR="00F30EEF" w:rsidRPr="00CB62DD">
        <w:rPr>
          <w:rFonts w:hint="eastAsia"/>
        </w:rPr>
        <w:t>。這一幕</w:t>
      </w:r>
      <w:r w:rsidR="00F30EEF" w:rsidRPr="00752B3E">
        <w:t>向我們表明，耶穌參與人</w:t>
      </w:r>
      <w:r w:rsidR="005C1D30">
        <w:rPr>
          <w:rFonts w:hint="eastAsia"/>
        </w:rPr>
        <w:t>類</w:t>
      </w:r>
      <w:r w:rsidR="00F30EEF" w:rsidRPr="00752B3E">
        <w:t>的宿命</w:t>
      </w:r>
      <w:r w:rsidR="00E55DE7">
        <w:rPr>
          <w:rFonts w:hint="eastAsia"/>
        </w:rPr>
        <w:t>，</w:t>
      </w:r>
      <w:r w:rsidR="00951511">
        <w:rPr>
          <w:rFonts w:hint="eastAsia"/>
        </w:rPr>
        <w:t>受</w:t>
      </w:r>
      <w:r w:rsidR="00F30EEF" w:rsidRPr="00752B3E">
        <w:t>壓迫</w:t>
      </w:r>
      <w:r w:rsidR="00E55DE7">
        <w:rPr>
          <w:rFonts w:hint="eastAsia"/>
        </w:rPr>
        <w:t>與無助</w:t>
      </w:r>
      <w:r w:rsidR="00F30EEF" w:rsidRPr="00752B3E">
        <w:t>。耶穌</w:t>
      </w:r>
      <w:r w:rsidR="0022752E">
        <w:rPr>
          <w:rFonts w:hint="eastAsia"/>
        </w:rPr>
        <w:t>承擔</w:t>
      </w:r>
      <w:r w:rsidR="00F30EEF" w:rsidRPr="00752B3E">
        <w:t>彌賽亞事工</w:t>
      </w:r>
      <w:r w:rsidR="0022752E">
        <w:rPr>
          <w:rFonts w:hint="eastAsia"/>
        </w:rPr>
        <w:t>作</w:t>
      </w:r>
      <w:r w:rsidR="00F30EEF" w:rsidRPr="00752B3E">
        <w:t>時，</w:t>
      </w:r>
      <w:r w:rsidR="00AE51A5">
        <w:rPr>
          <w:rFonts w:hint="eastAsia"/>
        </w:rPr>
        <w:t>除了</w:t>
      </w:r>
      <w:r w:rsidR="00AE51A5" w:rsidRPr="00752B3E">
        <w:t>傳道</w:t>
      </w:r>
      <w:r w:rsidR="00AE51A5">
        <w:rPr>
          <w:rFonts w:hint="eastAsia"/>
        </w:rPr>
        <w:t>與</w:t>
      </w:r>
      <w:r w:rsidR="00F30EEF" w:rsidRPr="00752B3E">
        <w:t>醫治病</w:t>
      </w:r>
      <w:r w:rsidR="00AE51A5">
        <w:rPr>
          <w:rFonts w:hint="eastAsia"/>
        </w:rPr>
        <w:t>人，</w:t>
      </w:r>
      <w:r w:rsidR="00F30EEF" w:rsidRPr="00752B3E">
        <w:t>重點</w:t>
      </w:r>
      <w:r w:rsidR="002777D4">
        <w:rPr>
          <w:rFonts w:hint="eastAsia"/>
        </w:rPr>
        <w:t>在栽培</w:t>
      </w:r>
      <w:r w:rsidR="00F30EEF" w:rsidRPr="00752B3E">
        <w:t>十二門徒</w:t>
      </w:r>
      <w:r w:rsidR="002777D4">
        <w:rPr>
          <w:rFonts w:hint="eastAsia"/>
        </w:rPr>
        <w:t>上</w:t>
      </w:r>
      <w:r w:rsidR="00F30EEF" w:rsidRPr="00752B3E">
        <w:t>。在路上，或者在某人家的餐桌上，</w:t>
      </w:r>
      <w:r w:rsidR="001F2E73">
        <w:rPr>
          <w:rFonts w:hint="eastAsia"/>
        </w:rPr>
        <w:t>耶穌</w:t>
      </w:r>
      <w:r w:rsidR="00F30EEF" w:rsidRPr="00752B3E">
        <w:t>與</w:t>
      </w:r>
      <w:r w:rsidR="001F2E73">
        <w:rPr>
          <w:rFonts w:hint="eastAsia"/>
        </w:rPr>
        <w:t>門徒</w:t>
      </w:r>
      <w:r w:rsidR="00F30EEF" w:rsidRPr="00752B3E">
        <w:t>分享</w:t>
      </w:r>
      <w:r w:rsidR="00E56901">
        <w:rPr>
          <w:rFonts w:hint="eastAsia"/>
        </w:rPr>
        <w:t>祂來到世上</w:t>
      </w:r>
      <w:r w:rsidR="00F30EEF" w:rsidRPr="00752B3E">
        <w:t>神聖的目的，</w:t>
      </w:r>
      <w:r w:rsidR="00E56901">
        <w:rPr>
          <w:rFonts w:hint="eastAsia"/>
        </w:rPr>
        <w:t>特別</w:t>
      </w:r>
      <w:r w:rsidR="00F30EEF" w:rsidRPr="00752B3E">
        <w:t>是</w:t>
      </w:r>
      <w:r w:rsidR="00E56901">
        <w:rPr>
          <w:rFonts w:hint="eastAsia"/>
        </w:rPr>
        <w:t>耶穌</w:t>
      </w:r>
      <w:r w:rsidR="00F30EEF" w:rsidRPr="00752B3E">
        <w:t>死亡和復活</w:t>
      </w:r>
      <w:r w:rsidR="00E56901" w:rsidRPr="00752B3E">
        <w:t>的意義</w:t>
      </w:r>
      <w:r w:rsidR="00F30EEF" w:rsidRPr="00752B3E">
        <w:t>。</w:t>
      </w:r>
      <w:r w:rsidR="0006524E">
        <w:rPr>
          <w:rFonts w:hint="eastAsia"/>
        </w:rPr>
        <w:t>當時</w:t>
      </w:r>
      <w:r w:rsidR="0006524E" w:rsidRPr="00752B3E">
        <w:t>年輕</w:t>
      </w:r>
      <w:r w:rsidR="00F30EEF" w:rsidRPr="00752B3E">
        <w:t>的門徒</w:t>
      </w:r>
      <w:r w:rsidR="0006524E">
        <w:rPr>
          <w:rFonts w:hint="eastAsia"/>
        </w:rPr>
        <w:t>對世上榮耀</w:t>
      </w:r>
      <w:r w:rsidR="00F30EEF" w:rsidRPr="00752B3E">
        <w:t>雄心勃勃</w:t>
      </w:r>
      <w:r w:rsidR="0006524E">
        <w:rPr>
          <w:rFonts w:hint="eastAsia"/>
        </w:rPr>
        <w:t>，根本</w:t>
      </w:r>
      <w:r w:rsidR="006D05C0">
        <w:rPr>
          <w:rFonts w:hint="eastAsia"/>
        </w:rPr>
        <w:t>不能把</w:t>
      </w:r>
      <w:r w:rsidR="00F30EEF" w:rsidRPr="00752B3E">
        <w:t>耶穌</w:t>
      </w:r>
      <w:r w:rsidR="000C6E93">
        <w:rPr>
          <w:rFonts w:hint="eastAsia"/>
        </w:rPr>
        <w:t>的</w:t>
      </w:r>
      <w:r w:rsidR="00F30EEF" w:rsidRPr="00752B3E">
        <w:t>教</w:t>
      </w:r>
      <w:r w:rsidR="006D05C0">
        <w:rPr>
          <w:rFonts w:hint="eastAsia"/>
        </w:rPr>
        <w:t>訓聽入耳</w:t>
      </w:r>
      <w:r w:rsidR="00F30EEF" w:rsidRPr="00752B3E">
        <w:t>。耶穌向門徒</w:t>
      </w:r>
      <w:r w:rsidR="006D05C0">
        <w:rPr>
          <w:rFonts w:hint="eastAsia"/>
        </w:rPr>
        <w:t>預言自己的</w:t>
      </w:r>
      <w:r w:rsidR="00F30EEF" w:rsidRPr="00752B3E">
        <w:t>苦難、死亡和復活</w:t>
      </w:r>
      <w:r w:rsidR="002C5AA5">
        <w:rPr>
          <w:rFonts w:hint="eastAsia"/>
        </w:rPr>
        <w:t>，</w:t>
      </w:r>
      <w:r w:rsidR="00F30EEF" w:rsidRPr="00752B3E">
        <w:t>隨</w:t>
      </w:r>
      <w:r w:rsidR="002C5AA5">
        <w:rPr>
          <w:rFonts w:hint="eastAsia"/>
        </w:rPr>
        <w:t>後門徒之間卻爭論著</w:t>
      </w:r>
      <w:r w:rsidR="00F30EEF" w:rsidRPr="00752B3E">
        <w:t>誰</w:t>
      </w:r>
      <w:r w:rsidR="002C5AA5">
        <w:rPr>
          <w:rFonts w:hint="eastAsia"/>
        </w:rPr>
        <w:t>為</w:t>
      </w:r>
      <w:r w:rsidR="00F30EEF" w:rsidRPr="00752B3E">
        <w:t>大</w:t>
      </w:r>
      <w:r w:rsidR="00736F89">
        <w:rPr>
          <w:rFonts w:hint="eastAsia"/>
        </w:rPr>
        <w:t>。然而，門徒通過</w:t>
      </w:r>
      <w:r w:rsidR="00F30EEF" w:rsidRPr="00752B3E">
        <w:t>與耶穌的</w:t>
      </w:r>
      <w:r w:rsidR="00525A83">
        <w:t>相交</w:t>
      </w:r>
      <w:r w:rsidR="00F30EEF" w:rsidRPr="00752B3E">
        <w:t>，</w:t>
      </w:r>
      <w:r w:rsidR="00736F89">
        <w:rPr>
          <w:rFonts w:hint="eastAsia"/>
        </w:rPr>
        <w:t>也改變</w:t>
      </w:r>
      <w:r w:rsidR="00F30EEF" w:rsidRPr="00752B3E">
        <w:t>成為偉大</w:t>
      </w:r>
      <w:r w:rsidR="00736F89">
        <w:rPr>
          <w:rFonts w:hint="eastAsia"/>
        </w:rPr>
        <w:t>的神</w:t>
      </w:r>
      <w:r w:rsidR="00F30EEF" w:rsidRPr="00752B3E">
        <w:t>僕。</w:t>
      </w:r>
    </w:p>
    <w:p w14:paraId="675C9CE8" w14:textId="3CC96EA5" w:rsidR="00F30EEF" w:rsidRPr="00E87832" w:rsidRDefault="00F30EEF" w:rsidP="00752B3E">
      <w:r w:rsidRPr="00752B3E">
        <w:t>保羅</w:t>
      </w:r>
      <w:r w:rsidR="002D3478">
        <w:rPr>
          <w:rFonts w:hint="eastAsia"/>
        </w:rPr>
        <w:t>也</w:t>
      </w:r>
      <w:r w:rsidR="0007684A">
        <w:rPr>
          <w:rFonts w:hint="eastAsia"/>
        </w:rPr>
        <w:t>有</w:t>
      </w:r>
      <w:r w:rsidR="002D3478">
        <w:rPr>
          <w:rFonts w:hint="eastAsia"/>
        </w:rPr>
        <w:t>這樣</w:t>
      </w:r>
      <w:r w:rsidR="005F0AB3">
        <w:rPr>
          <w:rFonts w:hint="eastAsia"/>
        </w:rPr>
        <w:t>生命的改變</w:t>
      </w:r>
      <w:r w:rsidR="002D3478">
        <w:rPr>
          <w:rFonts w:hint="eastAsia"/>
        </w:rPr>
        <w:t>，他本來殺氣騰騰，</w:t>
      </w:r>
      <w:r w:rsidRPr="00752B3E">
        <w:t>前往大馬士革</w:t>
      </w:r>
      <w:r w:rsidR="002D3478">
        <w:rPr>
          <w:rFonts w:hint="eastAsia"/>
        </w:rPr>
        <w:t>緝拿信奉耶穌的人，</w:t>
      </w:r>
      <w:r w:rsidR="00D93591">
        <w:rPr>
          <w:rFonts w:hint="eastAsia"/>
        </w:rPr>
        <w:t>但他在</w:t>
      </w:r>
      <w:r w:rsidRPr="00752B3E">
        <w:t>路上</w:t>
      </w:r>
      <w:r w:rsidR="00D93591">
        <w:rPr>
          <w:rFonts w:hint="eastAsia"/>
        </w:rPr>
        <w:t>遇見大光耶穌得以</w:t>
      </w:r>
      <w:r w:rsidRPr="00752B3E">
        <w:t>轉變。復活的主耶穌基督赦免了他所有的罪，並</w:t>
      </w:r>
      <w:r w:rsidR="007078D4">
        <w:rPr>
          <w:rFonts w:hint="eastAsia"/>
        </w:rPr>
        <w:t>差派</w:t>
      </w:r>
      <w:r w:rsidRPr="00752B3E">
        <w:t>他為外邦人的使徒。保羅</w:t>
      </w:r>
      <w:r w:rsidR="000B057B">
        <w:rPr>
          <w:rFonts w:hint="eastAsia"/>
        </w:rPr>
        <w:t>逼</w:t>
      </w:r>
      <w:r w:rsidRPr="00752B3E">
        <w:t>切參</w:t>
      </w:r>
      <w:r w:rsidR="000B057B">
        <w:rPr>
          <w:rFonts w:hint="eastAsia"/>
        </w:rPr>
        <w:t>與</w:t>
      </w:r>
      <w:r w:rsidRPr="00752B3E">
        <w:t>耶穌</w:t>
      </w:r>
      <w:r w:rsidR="000B057B">
        <w:rPr>
          <w:rFonts w:hint="eastAsia"/>
        </w:rPr>
        <w:t>患</w:t>
      </w:r>
      <w:r w:rsidRPr="00752B3E">
        <w:t>難</w:t>
      </w:r>
      <w:r w:rsidR="000B057B">
        <w:rPr>
          <w:rFonts w:hint="eastAsia"/>
        </w:rPr>
        <w:t>的缺欠</w:t>
      </w:r>
      <w:r w:rsidRPr="00752B3E">
        <w:t>。保羅曾</w:t>
      </w:r>
      <w:r w:rsidR="008B36E9">
        <w:rPr>
          <w:rFonts w:hint="eastAsia"/>
        </w:rPr>
        <w:t>在</w:t>
      </w:r>
      <w:r w:rsidRPr="00752B3E">
        <w:t>路司得</w:t>
      </w:r>
      <w:r w:rsidR="008B36E9">
        <w:rPr>
          <w:rFonts w:hint="eastAsia"/>
        </w:rPr>
        <w:t>傳道，</w:t>
      </w:r>
      <w:r w:rsidR="000812C3" w:rsidRPr="00E87832">
        <w:t>後被</w:t>
      </w:r>
      <w:r w:rsidR="000812C3" w:rsidRPr="00E87832">
        <w:rPr>
          <w:rFonts w:hint="eastAsia"/>
        </w:rPr>
        <w:t>人用石頭打死，被拖出城外</w:t>
      </w:r>
      <w:r w:rsidR="000812C3">
        <w:t>(</w:t>
      </w:r>
      <w:r w:rsidR="000812C3" w:rsidRPr="00752B3E">
        <w:t>徒14</w:t>
      </w:r>
      <w:r w:rsidR="000812C3">
        <w:t>:</w:t>
      </w:r>
      <w:r w:rsidR="000812C3" w:rsidRPr="00752B3E">
        <w:t>8-20</w:t>
      </w:r>
      <w:r w:rsidR="000812C3">
        <w:t>)</w:t>
      </w:r>
      <w:r w:rsidR="000812C3" w:rsidRPr="00752B3E">
        <w:t>。</w:t>
      </w:r>
      <w:r w:rsidR="00477F92" w:rsidRPr="00752B3E">
        <w:t>保羅</w:t>
      </w:r>
      <w:r w:rsidR="00477F92">
        <w:rPr>
          <w:rFonts w:hint="eastAsia"/>
        </w:rPr>
        <w:t>起來後，不是說</w:t>
      </w:r>
      <w:r w:rsidR="00A24CA3" w:rsidRPr="00A24CA3">
        <w:rPr>
          <w:rFonts w:hint="eastAsia"/>
        </w:rPr>
        <w:t>小生怕怕</w:t>
      </w:r>
      <w:r w:rsidR="00A24CA3">
        <w:rPr>
          <w:rFonts w:hint="eastAsia"/>
        </w:rPr>
        <w:t>，</w:t>
      </w:r>
      <w:r w:rsidRPr="00752B3E">
        <w:t>他</w:t>
      </w:r>
      <w:r w:rsidR="00A24CA3">
        <w:rPr>
          <w:rFonts w:hint="eastAsia"/>
        </w:rPr>
        <w:t>卻堅固信徒</w:t>
      </w:r>
      <w:r w:rsidRPr="00752B3E">
        <w:t>說：「</w:t>
      </w:r>
      <w:r w:rsidR="00F41377" w:rsidRPr="00F41377">
        <w:rPr>
          <w:rStyle w:val="a2"/>
          <w:lang w:val="x-none"/>
        </w:rPr>
        <w:t>我們進入神的國，必須經歷許多艱難。</w:t>
      </w:r>
      <w:r w:rsidRPr="00752B3E">
        <w:t>」</w:t>
      </w:r>
      <w:r w:rsidR="00D3438A">
        <w:t>(</w:t>
      </w:r>
      <w:r w:rsidRPr="00752B3E">
        <w:t>徒</w:t>
      </w:r>
      <w:proofErr w:type="gramStart"/>
      <w:r w:rsidRPr="00752B3E">
        <w:t>14</w:t>
      </w:r>
      <w:r w:rsidR="006E56C4">
        <w:t>:</w:t>
      </w:r>
      <w:r w:rsidRPr="00752B3E">
        <w:t>22</w:t>
      </w:r>
      <w:r w:rsidR="00D3438A">
        <w:t>)</w:t>
      </w:r>
      <w:r w:rsidRPr="00752B3E">
        <w:t>。</w:t>
      </w:r>
      <w:proofErr w:type="gramEnd"/>
      <w:r w:rsidRPr="00752B3E">
        <w:t>保羅在</w:t>
      </w:r>
      <w:r w:rsidR="007E7C52" w:rsidRPr="00E87832">
        <w:t>開</w:t>
      </w:r>
      <w:r w:rsidR="007E7C52" w:rsidRPr="00E87832">
        <w:rPr>
          <w:rFonts w:hint="eastAsia"/>
        </w:rPr>
        <w:t>拓</w:t>
      </w:r>
      <w:r w:rsidR="006D09E7" w:rsidRPr="00E87832">
        <w:rPr>
          <w:rFonts w:hint="eastAsia"/>
        </w:rPr>
        <w:t>充滿崇拜偶像的</w:t>
      </w:r>
      <w:r w:rsidRPr="00752B3E">
        <w:t>以弗所</w:t>
      </w:r>
      <w:r w:rsidR="00D02544">
        <w:rPr>
          <w:rFonts w:hint="eastAsia"/>
        </w:rPr>
        <w:t>，通過天天學房談論主的道，</w:t>
      </w:r>
      <w:r w:rsidRPr="00752B3E">
        <w:t>有偉大復興</w:t>
      </w:r>
      <w:r w:rsidR="00221C39">
        <w:rPr>
          <w:rFonts w:hint="eastAsia"/>
        </w:rPr>
        <w:t>的</w:t>
      </w:r>
      <w:r w:rsidR="00D02544">
        <w:rPr>
          <w:rFonts w:hint="eastAsia"/>
        </w:rPr>
        <w:t>工作</w:t>
      </w:r>
      <w:r w:rsidR="00D0655B">
        <w:rPr>
          <w:rFonts w:hint="eastAsia"/>
        </w:rPr>
        <w:t>，</w:t>
      </w:r>
      <w:r w:rsidRPr="00752B3E">
        <w:t>許多人接受</w:t>
      </w:r>
      <w:r w:rsidR="00D0655B">
        <w:rPr>
          <w:rFonts w:hint="eastAsia"/>
        </w:rPr>
        <w:t>福音，經歷</w:t>
      </w:r>
      <w:r w:rsidR="00D0655B" w:rsidRPr="00752B3E">
        <w:t>赦</w:t>
      </w:r>
      <w:r w:rsidRPr="00752B3E">
        <w:t>罪</w:t>
      </w:r>
      <w:r w:rsidR="00D0655B">
        <w:rPr>
          <w:rFonts w:hint="eastAsia"/>
        </w:rPr>
        <w:t>，撇棄偶像</w:t>
      </w:r>
      <w:r w:rsidR="00221C39">
        <w:rPr>
          <w:rFonts w:hint="eastAsia"/>
        </w:rPr>
        <w:t>和</w:t>
      </w:r>
      <w:r w:rsidR="00D0655B">
        <w:rPr>
          <w:rFonts w:hint="eastAsia"/>
        </w:rPr>
        <w:t>占卜文化，卻</w:t>
      </w:r>
      <w:r w:rsidR="008C7CBE">
        <w:rPr>
          <w:rFonts w:hint="eastAsia"/>
        </w:rPr>
        <w:t>以</w:t>
      </w:r>
      <w:r w:rsidRPr="00752B3E">
        <w:t>永生和神的國度為產業。保羅</w:t>
      </w:r>
      <w:r w:rsidR="008C7CBE">
        <w:rPr>
          <w:rFonts w:hint="eastAsia"/>
        </w:rPr>
        <w:t>內心被</w:t>
      </w:r>
      <w:r w:rsidRPr="00752B3E">
        <w:t>神</w:t>
      </w:r>
      <w:r w:rsidR="008F52BD">
        <w:rPr>
          <w:rFonts w:hint="eastAsia"/>
        </w:rPr>
        <w:t>宣教</w:t>
      </w:r>
      <w:r w:rsidRPr="00752B3E">
        <w:t>的旨意所</w:t>
      </w:r>
      <w:r w:rsidR="008F52BD">
        <w:rPr>
          <w:rFonts w:hint="eastAsia"/>
        </w:rPr>
        <w:t>充滿，</w:t>
      </w:r>
      <w:r w:rsidR="002443EA">
        <w:rPr>
          <w:rFonts w:hint="eastAsia"/>
        </w:rPr>
        <w:t>看見</w:t>
      </w:r>
      <w:r w:rsidRPr="00752B3E">
        <w:t>全世界</w:t>
      </w:r>
      <w:r w:rsidR="008F52BD">
        <w:rPr>
          <w:rFonts w:hint="eastAsia"/>
        </w:rPr>
        <w:t>被</w:t>
      </w:r>
      <w:r w:rsidRPr="00752B3E">
        <w:t>福音</w:t>
      </w:r>
      <w:r w:rsidR="008F52BD">
        <w:rPr>
          <w:rFonts w:hint="eastAsia"/>
        </w:rPr>
        <w:t>化</w:t>
      </w:r>
      <w:r w:rsidR="002443EA">
        <w:rPr>
          <w:rFonts w:hint="eastAsia"/>
        </w:rPr>
        <w:t>的異象</w:t>
      </w:r>
      <w:r w:rsidRPr="00752B3E">
        <w:t>：「</w:t>
      </w:r>
      <w:r w:rsidR="009651A5" w:rsidRPr="00564204">
        <w:rPr>
          <w:rStyle w:val="a2"/>
          <w:lang w:val="x-none"/>
        </w:rPr>
        <w:t>必須往羅馬去看看。</w:t>
      </w:r>
      <w:r w:rsidR="002443EA">
        <w:rPr>
          <w:rFonts w:hint="eastAsia"/>
          <w:lang w:val="x-none"/>
        </w:rPr>
        <w:t>」</w:t>
      </w:r>
      <w:r w:rsidR="00976442">
        <w:rPr>
          <w:rFonts w:hint="eastAsia"/>
          <w:lang w:val="x-none"/>
        </w:rPr>
        <w:t>保羅</w:t>
      </w:r>
      <w:r w:rsidR="00774254">
        <w:rPr>
          <w:rFonts w:hint="eastAsia"/>
          <w:lang w:val="x-none"/>
        </w:rPr>
        <w:t>效法基督，</w:t>
      </w:r>
      <w:r w:rsidR="00976442">
        <w:rPr>
          <w:rFonts w:hint="eastAsia"/>
          <w:lang w:val="x-none"/>
        </w:rPr>
        <w:t>不惜成為帶</w:t>
      </w:r>
      <w:r w:rsidRPr="00752B3E">
        <w:t>鎖鏈</w:t>
      </w:r>
      <w:r w:rsidR="00976442">
        <w:rPr>
          <w:rFonts w:hint="eastAsia"/>
        </w:rPr>
        <w:t>的福音</w:t>
      </w:r>
      <w:r w:rsidRPr="00752B3E">
        <w:t>使</w:t>
      </w:r>
      <w:r w:rsidR="00976442">
        <w:rPr>
          <w:rFonts w:hint="eastAsia"/>
        </w:rPr>
        <w:t>者</w:t>
      </w:r>
      <w:r w:rsidR="00D3438A">
        <w:t>(</w:t>
      </w:r>
      <w:r w:rsidRPr="00752B3E">
        <w:t>徒28</w:t>
      </w:r>
      <w:r w:rsidR="006E56C4">
        <w:t>:</w:t>
      </w:r>
      <w:proofErr w:type="gramStart"/>
      <w:r w:rsidRPr="00752B3E">
        <w:t>20</w:t>
      </w:r>
      <w:r w:rsidR="00D3438A">
        <w:t>)</w:t>
      </w:r>
      <w:r w:rsidRPr="00752B3E">
        <w:t>。</w:t>
      </w:r>
      <w:proofErr w:type="gramEnd"/>
      <w:r w:rsidR="004A5E11">
        <w:rPr>
          <w:rFonts w:hint="eastAsia"/>
        </w:rPr>
        <w:t>我們信徒與主相交，也有著生命本質的改變。</w:t>
      </w:r>
    </w:p>
    <w:p w14:paraId="66FC5D56" w14:textId="2464933D" w:rsidR="00F30EEF" w:rsidRPr="00A1004A" w:rsidRDefault="00F30EEF" w:rsidP="00395175">
      <w:pPr>
        <w:pStyle w:val="Heading2"/>
      </w:pPr>
      <w:r w:rsidRPr="00752B3E">
        <w:t>第三，</w:t>
      </w:r>
      <w:r w:rsidR="006E56C4">
        <w:t>基督</w:t>
      </w:r>
      <w:r w:rsidR="00A1004A">
        <w:rPr>
          <w:rFonts w:hint="eastAsia"/>
        </w:rPr>
        <w:t>徒團契</w:t>
      </w:r>
      <w:r w:rsidRPr="00752B3E">
        <w:t>的</w:t>
      </w:r>
      <w:r w:rsidR="00A1004A">
        <w:rPr>
          <w:rFonts w:hint="eastAsia"/>
        </w:rPr>
        <w:t>能</w:t>
      </w:r>
      <w:r w:rsidRPr="00752B3E">
        <w:t>力</w:t>
      </w:r>
      <w:r w:rsidR="007C208D" w:rsidRPr="00CB62DD">
        <w:t xml:space="preserve"> </w:t>
      </w:r>
      <w:r w:rsidR="00D3438A">
        <w:t>(</w:t>
      </w:r>
      <w:r w:rsidRPr="00752B3E">
        <w:t>3-4</w:t>
      </w:r>
      <w:r w:rsidR="00D3438A">
        <w:t>)</w:t>
      </w:r>
    </w:p>
    <w:p w14:paraId="50FC4003" w14:textId="1FF9CBA4" w:rsidR="00240553" w:rsidRDefault="00F30EEF" w:rsidP="00752B3E">
      <w:r w:rsidRPr="00752B3E">
        <w:t>我們可以體驗</w:t>
      </w:r>
      <w:r w:rsidR="006E56C4">
        <w:t>與</w:t>
      </w:r>
      <w:r w:rsidR="00F642F4">
        <w:t>基督</w:t>
      </w:r>
      <w:r w:rsidR="00F642F4">
        <w:rPr>
          <w:rFonts w:hint="eastAsia"/>
        </w:rPr>
        <w:t>徒團契</w:t>
      </w:r>
      <w:r w:rsidR="00F642F4" w:rsidRPr="00752B3E">
        <w:t>的</w:t>
      </w:r>
      <w:r w:rsidR="00F642F4">
        <w:rPr>
          <w:rFonts w:hint="eastAsia"/>
        </w:rPr>
        <w:t>能</w:t>
      </w:r>
      <w:r w:rsidR="00F642F4" w:rsidRPr="00752B3E">
        <w:t>力</w:t>
      </w:r>
      <w:r w:rsidRPr="00752B3E">
        <w:t>。為</w:t>
      </w:r>
      <w:r w:rsidR="00F642F4">
        <w:rPr>
          <w:rFonts w:hint="eastAsia"/>
        </w:rPr>
        <w:t>此</w:t>
      </w:r>
      <w:r w:rsidRPr="00752B3E">
        <w:t>我們首先要與</w:t>
      </w:r>
      <w:r w:rsidR="00D30382">
        <w:rPr>
          <w:rFonts w:hint="eastAsia"/>
        </w:rPr>
        <w:t>父</w:t>
      </w:r>
      <w:r w:rsidRPr="00752B3E">
        <w:t>神</w:t>
      </w:r>
      <w:r w:rsidR="003F0FE4">
        <w:rPr>
          <w:rFonts w:hint="eastAsia"/>
        </w:rPr>
        <w:t>相交</w:t>
      </w:r>
      <w:r w:rsidR="00F20DA9">
        <w:rPr>
          <w:rFonts w:hint="eastAsia"/>
        </w:rPr>
        <w:t>；</w:t>
      </w:r>
      <w:r w:rsidRPr="00752B3E">
        <w:t>第二，我們必須與耶穌</w:t>
      </w:r>
      <w:r w:rsidR="00F20DA9">
        <w:rPr>
          <w:rFonts w:hint="eastAsia"/>
        </w:rPr>
        <w:t>相</w:t>
      </w:r>
      <w:r w:rsidR="00F20DA9">
        <w:rPr>
          <w:rFonts w:hint="eastAsia"/>
        </w:rPr>
        <w:lastRenderedPageBreak/>
        <w:t>交，作枝子的我們，連接在真葡</w:t>
      </w:r>
      <w:r w:rsidR="00D30382">
        <w:rPr>
          <w:rFonts w:hint="eastAsia"/>
        </w:rPr>
        <w:t>萄樹耶穌</w:t>
      </w:r>
      <w:r w:rsidRPr="00752B3E">
        <w:t>。第三，我們必須</w:t>
      </w:r>
      <w:r w:rsidR="000D4029">
        <w:rPr>
          <w:rFonts w:hint="eastAsia"/>
        </w:rPr>
        <w:t>與</w:t>
      </w:r>
      <w:r w:rsidR="000D4029" w:rsidRPr="00752B3E">
        <w:t>基督</w:t>
      </w:r>
      <w:r w:rsidR="000D4029">
        <w:rPr>
          <w:rFonts w:hint="eastAsia"/>
        </w:rPr>
        <w:t>裏的</w:t>
      </w:r>
      <w:r w:rsidR="000D4029" w:rsidRPr="00752B3E">
        <w:t>弟兄</w:t>
      </w:r>
      <w:r w:rsidR="00407FCC">
        <w:rPr>
          <w:rFonts w:hint="eastAsia"/>
        </w:rPr>
        <w:t>姊妹</w:t>
      </w:r>
      <w:r w:rsidR="0045092A">
        <w:t>相交</w:t>
      </w:r>
      <w:r w:rsidRPr="00752B3E">
        <w:t>。耶穌完成彌賽亞</w:t>
      </w:r>
      <w:r w:rsidR="00F31E4D">
        <w:rPr>
          <w:rFonts w:hint="eastAsia"/>
        </w:rPr>
        <w:t>的使命</w:t>
      </w:r>
      <w:r w:rsidRPr="00752B3E">
        <w:t>，從死</w:t>
      </w:r>
      <w:r w:rsidR="001B2DB5">
        <w:t>裏</w:t>
      </w:r>
      <w:r w:rsidRPr="00752B3E">
        <w:t>復活後，</w:t>
      </w:r>
      <w:r w:rsidR="00767915">
        <w:rPr>
          <w:rFonts w:hint="eastAsia"/>
        </w:rPr>
        <w:t>在四十天裏</w:t>
      </w:r>
      <w:r w:rsidR="00F31E4D">
        <w:rPr>
          <w:rFonts w:hint="eastAsia"/>
        </w:rPr>
        <w:t>探訪</w:t>
      </w:r>
      <w:r w:rsidRPr="00752B3E">
        <w:t>門徒</w:t>
      </w:r>
      <w:r w:rsidR="00767915">
        <w:rPr>
          <w:rFonts w:hint="eastAsia"/>
        </w:rPr>
        <w:t>後</w:t>
      </w:r>
      <w:r w:rsidR="00566D41">
        <w:rPr>
          <w:rFonts w:hint="eastAsia"/>
        </w:rPr>
        <w:t>，被接</w:t>
      </w:r>
      <w:r w:rsidRPr="00752B3E">
        <w:t>升到天</w:t>
      </w:r>
      <w:r w:rsidR="00566D41">
        <w:rPr>
          <w:rFonts w:hint="eastAsia"/>
        </w:rPr>
        <w:t>上</w:t>
      </w:r>
      <w:r w:rsidRPr="00752B3E">
        <w:t>。門徒以為耶穌會永遠與他們</w:t>
      </w:r>
      <w:r w:rsidR="00767915">
        <w:rPr>
          <w:rFonts w:hint="eastAsia"/>
        </w:rPr>
        <w:t>在一起，</w:t>
      </w:r>
      <w:r w:rsidR="006645ED">
        <w:rPr>
          <w:rFonts w:hint="eastAsia"/>
        </w:rPr>
        <w:t>定睛仰望</w:t>
      </w:r>
      <w:r w:rsidRPr="00752B3E">
        <w:t>天空。天使</w:t>
      </w:r>
      <w:r w:rsidR="00542667">
        <w:rPr>
          <w:rFonts w:hint="eastAsia"/>
        </w:rPr>
        <w:t>就</w:t>
      </w:r>
      <w:r w:rsidRPr="00752B3E">
        <w:t>責備他們說：「</w:t>
      </w:r>
      <w:r w:rsidR="00275345" w:rsidRPr="00275345">
        <w:rPr>
          <w:rStyle w:val="a2"/>
          <w:lang w:val="x-none"/>
        </w:rPr>
        <w:t>加利利人哪，你們為什麼站著望天呢？這離開你們被接升天的耶穌，你們見他怎樣往天上去，他還要怎樣來。</w:t>
      </w:r>
      <w:r w:rsidRPr="00752B3E">
        <w:t>」</w:t>
      </w:r>
      <w:r w:rsidR="00D3438A">
        <w:t>(</w:t>
      </w:r>
      <w:r w:rsidRPr="00752B3E">
        <w:t>徒</w:t>
      </w:r>
      <w:proofErr w:type="gramStart"/>
      <w:r w:rsidRPr="00752B3E">
        <w:t>1</w:t>
      </w:r>
      <w:r w:rsidR="006E56C4">
        <w:t>:</w:t>
      </w:r>
      <w:r w:rsidRPr="00752B3E">
        <w:t>11</w:t>
      </w:r>
      <w:r w:rsidR="00D3438A">
        <w:t>)</w:t>
      </w:r>
      <w:r w:rsidRPr="00752B3E">
        <w:t>。</w:t>
      </w:r>
      <w:proofErr w:type="gramEnd"/>
      <w:r w:rsidRPr="00752B3E">
        <w:t>耶穌</w:t>
      </w:r>
      <w:r w:rsidR="00240553">
        <w:rPr>
          <w:rFonts w:hint="eastAsia"/>
        </w:rPr>
        <w:t>升天後，門徒群龍無首，</w:t>
      </w:r>
      <w:r w:rsidRPr="00752B3E">
        <w:t>120</w:t>
      </w:r>
      <w:r w:rsidR="00240553">
        <w:rPr>
          <w:rFonts w:hint="eastAsia"/>
        </w:rPr>
        <w:t>個門徒</w:t>
      </w:r>
      <w:r w:rsidRPr="00752B3E">
        <w:t>變得</w:t>
      </w:r>
      <w:r w:rsidR="00240553">
        <w:rPr>
          <w:rFonts w:hint="eastAsia"/>
        </w:rPr>
        <w:t>相當</w:t>
      </w:r>
      <w:r w:rsidRPr="00752B3E">
        <w:t>無助。從耶穌</w:t>
      </w:r>
      <w:r w:rsidR="00425928">
        <w:rPr>
          <w:rFonts w:hint="eastAsia"/>
        </w:rPr>
        <w:t>而來的靈，帶領他們</w:t>
      </w:r>
      <w:r w:rsidR="0045092A">
        <w:t>相交</w:t>
      </w:r>
      <w:r w:rsidRPr="00752B3E">
        <w:t>。</w:t>
      </w:r>
      <w:r w:rsidR="001921D9">
        <w:rPr>
          <w:rFonts w:hint="eastAsia"/>
        </w:rPr>
        <w:t>他們按照耶穌的吩在耶路撒冷聚集，</w:t>
      </w:r>
      <w:r w:rsidRPr="00752B3E">
        <w:t>無事可做</w:t>
      </w:r>
      <w:r w:rsidR="001921D9">
        <w:rPr>
          <w:rFonts w:hint="eastAsia"/>
        </w:rPr>
        <w:t>的他們，</w:t>
      </w:r>
      <w:r w:rsidR="005C2959" w:rsidRPr="005C2959">
        <w:rPr>
          <w:lang w:val="x-none"/>
        </w:rPr>
        <w:t>同心合意的恆切禱告</w:t>
      </w:r>
      <w:r w:rsidR="00DB53CF">
        <w:rPr>
          <w:rFonts w:hint="eastAsia"/>
          <w:lang w:val="x-none"/>
        </w:rPr>
        <w:t>，包括十一使徒與及</w:t>
      </w:r>
      <w:r w:rsidR="00DB53CF" w:rsidRPr="00752B3E">
        <w:t>婦女</w:t>
      </w:r>
      <w:r w:rsidR="00DB53CF">
        <w:rPr>
          <w:rFonts w:hint="eastAsia"/>
        </w:rPr>
        <w:t>，以及</w:t>
      </w:r>
      <w:r w:rsidR="00DB53CF" w:rsidRPr="00752B3E">
        <w:t>耶穌的母親馬利亞</w:t>
      </w:r>
      <w:r w:rsidR="00DB53CF">
        <w:rPr>
          <w:rFonts w:hint="eastAsia"/>
        </w:rPr>
        <w:t>和</w:t>
      </w:r>
      <w:r w:rsidR="00DB53CF" w:rsidRPr="00752B3E">
        <w:t>耶穌</w:t>
      </w:r>
      <w:r w:rsidR="0005358C">
        <w:rPr>
          <w:rFonts w:hint="eastAsia"/>
        </w:rPr>
        <w:t>肉身的</w:t>
      </w:r>
      <w:r w:rsidR="00DB53CF" w:rsidRPr="00752B3E">
        <w:t>親</w:t>
      </w:r>
      <w:r w:rsidR="0005358C">
        <w:rPr>
          <w:rFonts w:hint="eastAsia"/>
        </w:rPr>
        <w:t>弟</w:t>
      </w:r>
      <w:r w:rsidR="00DB53CF" w:rsidRPr="00752B3E">
        <w:t>弟們</w:t>
      </w:r>
      <w:r w:rsidR="005C2959">
        <w:rPr>
          <w:lang w:val="x-none"/>
        </w:rPr>
        <w:t>(</w:t>
      </w:r>
      <w:r w:rsidR="005C2959" w:rsidRPr="00752B3E">
        <w:t>使1</w:t>
      </w:r>
      <w:r w:rsidR="005C2959">
        <w:t>:</w:t>
      </w:r>
      <w:r w:rsidR="005C2959" w:rsidRPr="00752B3E">
        <w:t>12-</w:t>
      </w:r>
      <w:proofErr w:type="gramStart"/>
      <w:r w:rsidR="005C2959" w:rsidRPr="00752B3E">
        <w:t>14</w:t>
      </w:r>
      <w:r w:rsidR="005C2959">
        <w:rPr>
          <w:lang w:val="x-none"/>
        </w:rPr>
        <w:t>)</w:t>
      </w:r>
      <w:r w:rsidRPr="00752B3E">
        <w:t>。</w:t>
      </w:r>
      <w:proofErr w:type="gramEnd"/>
    </w:p>
    <w:p w14:paraId="55630D58" w14:textId="7634CDBF" w:rsidR="00F30EEF" w:rsidRPr="00752B3E" w:rsidRDefault="00E15CE6" w:rsidP="00752B3E">
      <w:r>
        <w:rPr>
          <w:rFonts w:hint="eastAsia"/>
        </w:rPr>
        <w:t>以往</w:t>
      </w:r>
      <w:r w:rsidR="00F30EEF" w:rsidRPr="00752B3E">
        <w:t>，彼得</w:t>
      </w:r>
      <w:r w:rsidR="00B562BD">
        <w:rPr>
          <w:rFonts w:hint="eastAsia"/>
        </w:rPr>
        <w:t>視</w:t>
      </w:r>
      <w:r w:rsidR="00F30EEF" w:rsidRPr="00752B3E">
        <w:t>約翰和</w:t>
      </w:r>
      <w:r w:rsidR="00B562BD">
        <w:rPr>
          <w:rFonts w:hint="eastAsia"/>
        </w:rPr>
        <w:t>雅各為競爭對手；</w:t>
      </w:r>
      <w:r w:rsidR="00F30EEF" w:rsidRPr="00752B3E">
        <w:t>馬</w:t>
      </w:r>
      <w:r w:rsidR="003F24CD">
        <w:rPr>
          <w:rFonts w:hint="eastAsia"/>
        </w:rPr>
        <w:t>太</w:t>
      </w:r>
      <w:r w:rsidR="00F30EEF" w:rsidRPr="00752B3E">
        <w:t>認為</w:t>
      </w:r>
      <w:r w:rsidR="003F24CD">
        <w:rPr>
          <w:rFonts w:hint="eastAsia"/>
        </w:rPr>
        <w:t>大眾對</w:t>
      </w:r>
      <w:r w:rsidR="00F30EEF" w:rsidRPr="00752B3E">
        <w:t>經濟概念一</w:t>
      </w:r>
      <w:r w:rsidR="00023F23" w:rsidRPr="00023F23">
        <w:rPr>
          <w:rFonts w:hint="eastAsia"/>
        </w:rPr>
        <w:t>竅</w:t>
      </w:r>
      <w:r w:rsidR="00023F23">
        <w:rPr>
          <w:rFonts w:hint="eastAsia"/>
        </w:rPr>
        <w:t>不通</w:t>
      </w:r>
      <w:r w:rsidR="00F30EEF" w:rsidRPr="00752B3E">
        <w:t>。他們彼此</w:t>
      </w:r>
      <w:r w:rsidR="00023F23" w:rsidRPr="00752B3E">
        <w:t>鄙視</w:t>
      </w:r>
      <w:r w:rsidR="00023F23">
        <w:rPr>
          <w:rFonts w:hint="eastAsia"/>
        </w:rPr>
        <w:t>對方</w:t>
      </w:r>
      <w:r w:rsidR="0063701D">
        <w:rPr>
          <w:rFonts w:hint="eastAsia"/>
        </w:rPr>
        <w:t>，</w:t>
      </w:r>
      <w:r w:rsidR="00F30EEF" w:rsidRPr="00752B3E">
        <w:t>但當他們在耶穌</w:t>
      </w:r>
      <w:r w:rsidR="00221C39">
        <w:rPr>
          <w:rFonts w:hint="eastAsia"/>
        </w:rPr>
        <w:t>的</w:t>
      </w:r>
      <w:r w:rsidR="00F30EEF" w:rsidRPr="00752B3E">
        <w:t>交通，發生了偉大的事。聖靈降臨</w:t>
      </w:r>
      <w:r w:rsidR="0063701D">
        <w:rPr>
          <w:rFonts w:hint="eastAsia"/>
        </w:rPr>
        <w:t>他們身上，</w:t>
      </w:r>
      <w:r w:rsidR="00F30EEF" w:rsidRPr="00752B3E">
        <w:t>改變</w:t>
      </w:r>
      <w:r w:rsidR="0063701D">
        <w:rPr>
          <w:rFonts w:hint="eastAsia"/>
        </w:rPr>
        <w:t>了</w:t>
      </w:r>
      <w:r w:rsidR="00F30EEF" w:rsidRPr="00752B3E">
        <w:t>他們舊</w:t>
      </w:r>
      <w:r w:rsidR="0063701D">
        <w:rPr>
          <w:rFonts w:hint="eastAsia"/>
        </w:rPr>
        <w:t>我</w:t>
      </w:r>
      <w:r w:rsidR="00F30EEF" w:rsidRPr="00752B3E">
        <w:t>本性。他們都成為基督</w:t>
      </w:r>
      <w:r w:rsidR="00702844">
        <w:rPr>
          <w:rFonts w:hint="eastAsia"/>
        </w:rPr>
        <w:t>的精兵</w:t>
      </w:r>
      <w:r w:rsidR="000466C2">
        <w:rPr>
          <w:rFonts w:hint="eastAsia"/>
        </w:rPr>
        <w:t>，</w:t>
      </w:r>
      <w:r w:rsidR="00221C39">
        <w:rPr>
          <w:rFonts w:hint="eastAsia"/>
        </w:rPr>
        <w:t>在</w:t>
      </w:r>
      <w:r w:rsidR="000466C2">
        <w:rPr>
          <w:rFonts w:hint="eastAsia"/>
        </w:rPr>
        <w:t>主裏成為一家</w:t>
      </w:r>
      <w:r w:rsidR="00F30EEF" w:rsidRPr="00752B3E">
        <w:t>。</w:t>
      </w:r>
      <w:r w:rsidR="000466C2">
        <w:rPr>
          <w:rFonts w:hint="eastAsia"/>
        </w:rPr>
        <w:t>正如耶穌說</w:t>
      </w:r>
      <w:r w:rsidR="009B387A">
        <w:rPr>
          <w:rFonts w:hint="eastAsia"/>
        </w:rPr>
        <w:t>：</w:t>
      </w:r>
      <w:r w:rsidR="00B7621B">
        <w:rPr>
          <w:rFonts w:hint="eastAsia"/>
        </w:rPr>
        <w:t>「</w:t>
      </w:r>
      <w:r w:rsidR="00B7621B" w:rsidRPr="009B387A">
        <w:rPr>
          <w:rStyle w:val="a2"/>
          <w:lang w:val="x-none"/>
        </w:rPr>
        <w:t>凡遵行神旨意的人就是我的弟兄姐妹和母親了</w:t>
      </w:r>
      <w:r w:rsidR="00B7621B" w:rsidRPr="009B387A">
        <w:rPr>
          <w:rStyle w:val="a2"/>
        </w:rPr>
        <w:t>。</w:t>
      </w:r>
      <w:r w:rsidR="00B7621B">
        <w:rPr>
          <w:rFonts w:hint="eastAsia"/>
        </w:rPr>
        <w:t>」</w:t>
      </w:r>
      <w:r w:rsidR="000466C2">
        <w:rPr>
          <w:rFonts w:hint="eastAsia"/>
        </w:rPr>
        <w:t>(</w:t>
      </w:r>
      <w:r w:rsidR="000466C2" w:rsidRPr="00752B3E">
        <w:t>可3</w:t>
      </w:r>
      <w:r w:rsidR="000466C2">
        <w:t>:</w:t>
      </w:r>
      <w:r w:rsidR="000466C2" w:rsidRPr="00752B3E">
        <w:t>35</w:t>
      </w:r>
      <w:r w:rsidR="000466C2">
        <w:rPr>
          <w:rFonts w:hint="eastAsia"/>
        </w:rPr>
        <w:t>)</w:t>
      </w:r>
      <w:r w:rsidR="00314015" w:rsidRPr="00E87832">
        <w:t xml:space="preserve"> </w:t>
      </w:r>
      <w:r w:rsidR="00F30EEF" w:rsidRPr="00752B3E">
        <w:t>世界上</w:t>
      </w:r>
      <w:r w:rsidR="00EF274C">
        <w:rPr>
          <w:rFonts w:hint="eastAsia"/>
        </w:rPr>
        <w:t>以</w:t>
      </w:r>
      <w:r w:rsidR="00F30EEF" w:rsidRPr="00752B3E">
        <w:t>血緣關係</w:t>
      </w:r>
      <w:r w:rsidR="00EF274C">
        <w:rPr>
          <w:rFonts w:hint="eastAsia"/>
        </w:rPr>
        <w:t>成為親屬，</w:t>
      </w:r>
      <w:r w:rsidR="00837B0E">
        <w:rPr>
          <w:rFonts w:hint="eastAsia"/>
        </w:rPr>
        <w:t>但</w:t>
      </w:r>
      <w:r w:rsidR="00F30EEF" w:rsidRPr="00752B3E">
        <w:t>我們真正的弟兄姊妹</w:t>
      </w:r>
      <w:r w:rsidR="00712190">
        <w:rPr>
          <w:rFonts w:hint="eastAsia"/>
        </w:rPr>
        <w:t>，是基於內心</w:t>
      </w:r>
      <w:r w:rsidR="00F30EEF" w:rsidRPr="00752B3E">
        <w:t>擁有</w:t>
      </w:r>
      <w:r w:rsidR="0013264A">
        <w:rPr>
          <w:rFonts w:hint="eastAsia"/>
        </w:rPr>
        <w:t>一句</w:t>
      </w:r>
      <w:r w:rsidR="00F30EEF" w:rsidRPr="00752B3E">
        <w:t>神</w:t>
      </w:r>
      <w:r w:rsidR="00712190" w:rsidRPr="00752B3E">
        <w:t>的</w:t>
      </w:r>
      <w:r w:rsidR="00712190">
        <w:rPr>
          <w:rFonts w:hint="eastAsia"/>
        </w:rPr>
        <w:t>說話</w:t>
      </w:r>
      <w:r w:rsidR="00F30EEF" w:rsidRPr="00752B3E">
        <w:t>。</w:t>
      </w:r>
      <w:r w:rsidR="0013264A">
        <w:t>與基督相交</w:t>
      </w:r>
      <w:r w:rsidR="0013264A" w:rsidRPr="00752B3E">
        <w:t>是基於神的話語。</w:t>
      </w:r>
      <w:r w:rsidR="00F30EEF" w:rsidRPr="00752B3E">
        <w:t>這是真實</w:t>
      </w:r>
      <w:r w:rsidR="0045092A">
        <w:t>相交</w:t>
      </w:r>
      <w:r w:rsidR="00F30EEF" w:rsidRPr="00752B3E">
        <w:t>的含義。「</w:t>
      </w:r>
      <w:r w:rsidR="00614676" w:rsidRPr="00614676">
        <w:rPr>
          <w:rStyle w:val="a2"/>
          <w:lang w:val="x-none"/>
        </w:rPr>
        <w:t>因為主的道從你們那裡已經傳揚出來。你們向神的信心不但在馬其頓和亞該亞，就是在各處也都傳開了；</w:t>
      </w:r>
      <w:r w:rsidR="00614676">
        <w:rPr>
          <w:rFonts w:hint="eastAsia"/>
        </w:rPr>
        <w:t>」</w:t>
      </w:r>
      <w:r w:rsidR="0058221F" w:rsidRPr="00E87832">
        <w:t>(</w:t>
      </w:r>
      <w:r w:rsidR="0058221F" w:rsidRPr="00752B3E">
        <w:t>帖</w:t>
      </w:r>
      <w:r w:rsidR="0058221F" w:rsidRPr="00E87832">
        <w:rPr>
          <w:rFonts w:hint="eastAsia"/>
        </w:rPr>
        <w:t>前</w:t>
      </w:r>
      <w:r w:rsidR="0058221F" w:rsidRPr="00752B3E">
        <w:t>1</w:t>
      </w:r>
      <w:r w:rsidR="0058221F">
        <w:t>:</w:t>
      </w:r>
      <w:r w:rsidR="0058221F" w:rsidRPr="00752B3E">
        <w:t>8</w:t>
      </w:r>
      <w:proofErr w:type="gramStart"/>
      <w:r w:rsidR="0058221F">
        <w:rPr>
          <w:rFonts w:hint="eastAsia"/>
        </w:rPr>
        <w:t>上</w:t>
      </w:r>
      <w:r w:rsidR="0058221F" w:rsidRPr="00E87832">
        <w:t>)</w:t>
      </w:r>
      <w:r w:rsidR="00B404EE" w:rsidRPr="00E87832">
        <w:t>；</w:t>
      </w:r>
      <w:proofErr w:type="gramEnd"/>
      <w:r w:rsidR="00F30EEF" w:rsidRPr="00752B3E">
        <w:t>「</w:t>
      </w:r>
      <w:r w:rsidR="006A47C9" w:rsidRPr="006A47C9">
        <w:rPr>
          <w:rStyle w:val="a2"/>
          <w:lang w:val="x-none"/>
        </w:rPr>
        <w:t>因為十字架的道理，在那滅亡的人為愚拙；在我們得救的人，卻為神的大能。</w:t>
      </w:r>
      <w:r w:rsidR="00F30EEF" w:rsidRPr="00752B3E">
        <w:t>」</w:t>
      </w:r>
      <w:r w:rsidR="006A47C9" w:rsidRPr="00E87832">
        <w:t>(</w:t>
      </w:r>
      <w:r w:rsidR="006A47C9" w:rsidRPr="00752B3E">
        <w:t>林前1</w:t>
      </w:r>
      <w:r w:rsidR="006A47C9">
        <w:t>:</w:t>
      </w:r>
      <w:r w:rsidR="006A47C9" w:rsidRPr="00752B3E">
        <w:t>18</w:t>
      </w:r>
      <w:r w:rsidR="006A47C9" w:rsidRPr="00E87832">
        <w:t xml:space="preserve">) </w:t>
      </w:r>
      <w:r w:rsidR="00F30EEF" w:rsidRPr="00752B3E">
        <w:t>最重要的是我們必須</w:t>
      </w:r>
      <w:r w:rsidR="00570445">
        <w:rPr>
          <w:rFonts w:hint="eastAsia"/>
        </w:rPr>
        <w:t>曉得</w:t>
      </w:r>
      <w:r w:rsidR="00F30EEF" w:rsidRPr="00752B3E">
        <w:t>福音是生命</w:t>
      </w:r>
      <w:r w:rsidR="00570445">
        <w:rPr>
          <w:rFonts w:hint="eastAsia"/>
        </w:rPr>
        <w:t>之道</w:t>
      </w:r>
      <w:r w:rsidR="00F30EEF" w:rsidRPr="00752B3E">
        <w:t>。當我們擁有</w:t>
      </w:r>
      <w:r w:rsidR="00C74336" w:rsidRPr="00752B3E">
        <w:t>生命</w:t>
      </w:r>
      <w:r w:rsidR="00C74336">
        <w:rPr>
          <w:rFonts w:hint="eastAsia"/>
        </w:rPr>
        <w:t>之道</w:t>
      </w:r>
      <w:r w:rsidR="00F30EEF" w:rsidRPr="00752B3E">
        <w:t>時，</w:t>
      </w:r>
      <w:r w:rsidR="00C74336">
        <w:rPr>
          <w:rFonts w:hint="eastAsia"/>
        </w:rPr>
        <w:t>就是</w:t>
      </w:r>
      <w:r w:rsidR="00F30EEF" w:rsidRPr="00752B3E">
        <w:t>擁有世間</w:t>
      </w:r>
      <w:r w:rsidR="00C74336">
        <w:rPr>
          <w:rFonts w:hint="eastAsia"/>
        </w:rPr>
        <w:t>的</w:t>
      </w:r>
      <w:r w:rsidR="00F30EEF" w:rsidRPr="00752B3E">
        <w:t>珍</w:t>
      </w:r>
      <w:r w:rsidR="00C74336">
        <w:rPr>
          <w:rFonts w:hint="eastAsia"/>
        </w:rPr>
        <w:t>寶</w:t>
      </w:r>
      <w:r w:rsidR="00F30EEF" w:rsidRPr="00752B3E">
        <w:t>。當我們擁有</w:t>
      </w:r>
      <w:r w:rsidR="008B1B61" w:rsidRPr="00752B3E">
        <w:t>生命</w:t>
      </w:r>
      <w:r w:rsidR="008B1B61">
        <w:rPr>
          <w:rFonts w:hint="eastAsia"/>
        </w:rPr>
        <w:t>之道</w:t>
      </w:r>
      <w:r w:rsidR="00F30EEF" w:rsidRPr="00752B3E">
        <w:t>時，我們能擁有</w:t>
      </w:r>
      <w:r w:rsidR="00314015">
        <w:t>基督</w:t>
      </w:r>
      <w:r w:rsidR="00314015">
        <w:rPr>
          <w:rFonts w:hint="eastAsia"/>
        </w:rPr>
        <w:t>徒團契</w:t>
      </w:r>
      <w:r w:rsidR="00F30EEF" w:rsidRPr="00752B3E">
        <w:t>。</w:t>
      </w:r>
    </w:p>
    <w:p w14:paraId="5403CCEC" w14:textId="4FC7DAF9" w:rsidR="00F30EEF" w:rsidRPr="00752B3E" w:rsidRDefault="00314015" w:rsidP="00752B3E">
      <w:r>
        <w:t>基督</w:t>
      </w:r>
      <w:r>
        <w:rPr>
          <w:rFonts w:hint="eastAsia"/>
        </w:rPr>
        <w:t>徒團契</w:t>
      </w:r>
      <w:r w:rsidR="00F30EEF" w:rsidRPr="00752B3E">
        <w:t>是</w:t>
      </w:r>
      <w:r w:rsidRPr="00E87832">
        <w:rPr>
          <w:rFonts w:hint="eastAsia"/>
        </w:rPr>
        <w:t>屬</w:t>
      </w:r>
      <w:r w:rsidR="00F30EEF" w:rsidRPr="00752B3E">
        <w:t>少數</w:t>
      </w:r>
      <w:r>
        <w:rPr>
          <w:rFonts w:hint="eastAsia"/>
        </w:rPr>
        <w:t>的</w:t>
      </w:r>
      <w:r w:rsidR="00F30EEF" w:rsidRPr="00752B3E">
        <w:t>。「</w:t>
      </w:r>
      <w:r w:rsidR="00CF0C23" w:rsidRPr="00F31B1D">
        <w:rPr>
          <w:rStyle w:val="a2"/>
          <w:lang w:val="x-none"/>
        </w:rPr>
        <w:t>因為無論在那裡，有兩三個人奉我的名聚會，那裡就有我在他們中</w:t>
      </w:r>
      <w:r w:rsidR="00C3778E">
        <w:rPr>
          <w:rStyle w:val="a2"/>
          <w:rFonts w:hint="eastAsia"/>
          <w:lang w:val="x-none"/>
        </w:rPr>
        <w:t>間</w:t>
      </w:r>
      <w:r w:rsidR="00F30EEF" w:rsidRPr="00F31B1D">
        <w:rPr>
          <w:rStyle w:val="a2"/>
        </w:rPr>
        <w:t>。</w:t>
      </w:r>
      <w:r w:rsidR="00F30EEF" w:rsidRPr="00752B3E">
        <w:t>」</w:t>
      </w:r>
      <w:r w:rsidR="00CF0C23" w:rsidRPr="00E87832">
        <w:t>(</w:t>
      </w:r>
      <w:r w:rsidR="00CF0C23" w:rsidRPr="00752B3E">
        <w:t>太18</w:t>
      </w:r>
      <w:r w:rsidR="00CF0C23">
        <w:t>:</w:t>
      </w:r>
      <w:r w:rsidR="00CF0C23" w:rsidRPr="00752B3E">
        <w:t>20</w:t>
      </w:r>
      <w:r w:rsidR="00CF0C23" w:rsidRPr="00E87832">
        <w:t xml:space="preserve">) </w:t>
      </w:r>
      <w:r w:rsidR="00F30EEF" w:rsidRPr="00752B3E">
        <w:t>即使</w:t>
      </w:r>
      <w:r w:rsidR="00F71A4C">
        <w:rPr>
          <w:rFonts w:hint="eastAsia"/>
        </w:rPr>
        <w:t>屬少數，但只要</w:t>
      </w:r>
      <w:r w:rsidR="00F30EEF" w:rsidRPr="00752B3E">
        <w:t>兩個人奉耶穌的名聚集，</w:t>
      </w:r>
      <w:r w:rsidR="00BC3AFA">
        <w:rPr>
          <w:rFonts w:hint="eastAsia"/>
        </w:rPr>
        <w:t>就</w:t>
      </w:r>
      <w:r w:rsidR="00F30EEF" w:rsidRPr="00752B3E">
        <w:t>成了</w:t>
      </w:r>
      <w:r w:rsidR="00BC3AFA">
        <w:rPr>
          <w:rFonts w:hint="eastAsia"/>
        </w:rPr>
        <w:t>聖靈的</w:t>
      </w:r>
      <w:r w:rsidR="00F30EEF" w:rsidRPr="00752B3E">
        <w:t>器</w:t>
      </w:r>
      <w:r w:rsidR="00BC3AFA">
        <w:rPr>
          <w:rFonts w:hint="eastAsia"/>
        </w:rPr>
        <w:t>皿</w:t>
      </w:r>
      <w:r w:rsidR="008753DD">
        <w:rPr>
          <w:rFonts w:hint="eastAsia"/>
        </w:rPr>
        <w:t>，被</w:t>
      </w:r>
      <w:r w:rsidR="00F30EEF" w:rsidRPr="00752B3E">
        <w:t>神</w:t>
      </w:r>
      <w:r w:rsidR="008753DD">
        <w:rPr>
          <w:rFonts w:hint="eastAsia"/>
        </w:rPr>
        <w:t>所</w:t>
      </w:r>
      <w:r w:rsidR="00F30EEF" w:rsidRPr="00752B3E">
        <w:t>使用。</w:t>
      </w:r>
      <w:r w:rsidR="00E03D66">
        <w:rPr>
          <w:rFonts w:hint="eastAsia"/>
        </w:rPr>
        <w:t>有許</w:t>
      </w:r>
      <w:r w:rsidR="00F30EEF" w:rsidRPr="00752B3E">
        <w:t>多人想靠自己努力</w:t>
      </w:r>
      <w:r w:rsidR="00E03D66">
        <w:rPr>
          <w:rFonts w:hint="eastAsia"/>
        </w:rPr>
        <w:t>做</w:t>
      </w:r>
      <w:r w:rsidR="00F30EEF" w:rsidRPr="00752B3E">
        <w:t>大</w:t>
      </w:r>
      <w:r w:rsidR="00E03D66">
        <w:rPr>
          <w:rFonts w:hint="eastAsia"/>
        </w:rPr>
        <w:t>事，但</w:t>
      </w:r>
      <w:r w:rsidR="00F30EEF" w:rsidRPr="00752B3E">
        <w:t>神不使用人的智慧</w:t>
      </w:r>
      <w:r w:rsidR="00426506">
        <w:rPr>
          <w:rFonts w:hint="eastAsia"/>
        </w:rPr>
        <w:t>或</w:t>
      </w:r>
      <w:r w:rsidR="00F30EEF" w:rsidRPr="00752B3E">
        <w:t>政治陰謀。神只使用</w:t>
      </w:r>
      <w:r w:rsidR="00A40783">
        <w:t>與基督相交</w:t>
      </w:r>
      <w:r w:rsidR="00426506">
        <w:rPr>
          <w:rFonts w:hint="eastAsia"/>
        </w:rPr>
        <w:t>的人</w:t>
      </w:r>
      <w:r w:rsidR="00F30EEF" w:rsidRPr="00752B3E">
        <w:t>，這是聖靈的器皿。這</w:t>
      </w:r>
      <w:r w:rsidR="00D90FBD">
        <w:rPr>
          <w:rFonts w:hint="eastAsia"/>
        </w:rPr>
        <w:t>屬</w:t>
      </w:r>
      <w:r w:rsidR="00F30EEF" w:rsidRPr="00752B3E">
        <w:t>少數</w:t>
      </w:r>
      <w:r w:rsidR="00D90FBD">
        <w:rPr>
          <w:rFonts w:hint="eastAsia"/>
        </w:rPr>
        <w:t>的</w:t>
      </w:r>
      <w:r w:rsidR="00F30EEF" w:rsidRPr="00752B3E">
        <w:t>人可以征服整個世界。</w:t>
      </w:r>
      <w:r w:rsidR="006C1AE1">
        <w:rPr>
          <w:rFonts w:hint="eastAsia"/>
        </w:rPr>
        <w:t>在十九世紀末</w:t>
      </w:r>
      <w:r w:rsidR="00F30EEF" w:rsidRPr="00752B3E">
        <w:t>，大英帝國道德</w:t>
      </w:r>
      <w:r w:rsidR="006C1AE1">
        <w:rPr>
          <w:rFonts w:hint="eastAsia"/>
        </w:rPr>
        <w:t>變得</w:t>
      </w:r>
      <w:r w:rsidR="00F30EEF" w:rsidRPr="00752B3E">
        <w:t>非常</w:t>
      </w:r>
      <w:r w:rsidR="006C1AE1">
        <w:rPr>
          <w:rFonts w:hint="eastAsia"/>
        </w:rPr>
        <w:t>墮</w:t>
      </w:r>
      <w:r w:rsidR="00F30EEF" w:rsidRPr="00752B3E">
        <w:t>落，因為她</w:t>
      </w:r>
      <w:r w:rsidR="00945FA7">
        <w:rPr>
          <w:rFonts w:hint="eastAsia"/>
        </w:rPr>
        <w:t>放縱，</w:t>
      </w:r>
      <w:r w:rsidR="00945FA7" w:rsidRPr="00CB62DD">
        <w:rPr>
          <w:rFonts w:hint="eastAsia"/>
        </w:rPr>
        <w:t>以及</w:t>
      </w:r>
      <w:r w:rsidR="00945FA7" w:rsidRPr="00752B3E">
        <w:t>剝削</w:t>
      </w:r>
      <w:r w:rsidR="00F30EEF" w:rsidRPr="00752B3E">
        <w:t>殖民地人民。</w:t>
      </w:r>
      <w:r w:rsidR="004B0C05">
        <w:rPr>
          <w:rFonts w:hint="eastAsia"/>
        </w:rPr>
        <w:t>當時，</w:t>
      </w:r>
      <w:r w:rsidR="00DE36ED">
        <w:rPr>
          <w:rFonts w:hint="eastAsia"/>
        </w:rPr>
        <w:t>美國</w:t>
      </w:r>
      <w:r w:rsidR="00C3778E">
        <w:rPr>
          <w:rFonts w:hint="eastAsia"/>
        </w:rPr>
        <w:t>佈道家</w:t>
      </w:r>
      <w:r w:rsidR="00DE36ED" w:rsidRPr="00DE36ED">
        <w:rPr>
          <w:rFonts w:hint="eastAsia"/>
        </w:rPr>
        <w:t>慕廸</w:t>
      </w:r>
      <w:r w:rsidR="00E15668">
        <w:rPr>
          <w:rFonts w:hint="eastAsia"/>
        </w:rPr>
        <w:t>，藉主的道與大</w:t>
      </w:r>
      <w:r w:rsidR="00E15668" w:rsidRPr="00752B3E">
        <w:t>學生</w:t>
      </w:r>
      <w:r w:rsidR="00E15668">
        <w:rPr>
          <w:rFonts w:hint="eastAsia"/>
        </w:rPr>
        <w:t>相交。</w:t>
      </w:r>
      <w:r w:rsidR="00B60B83" w:rsidRPr="00B60B83">
        <w:rPr>
          <w:rFonts w:hint="eastAsia"/>
        </w:rPr>
        <w:t>七個大學生</w:t>
      </w:r>
      <w:r w:rsidR="004E10A3">
        <w:rPr>
          <w:rFonts w:hint="eastAsia"/>
        </w:rPr>
        <w:t>(</w:t>
      </w:r>
      <w:r w:rsidR="00B60B83" w:rsidRPr="00B60B83">
        <w:rPr>
          <w:rFonts w:hint="eastAsia"/>
        </w:rPr>
        <w:t>六個來自劍橋大學</w:t>
      </w:r>
      <w:r w:rsidR="004E10A3">
        <w:rPr>
          <w:rFonts w:hint="eastAsia"/>
        </w:rPr>
        <w:t>)</w:t>
      </w:r>
      <w:r w:rsidR="00B60B83" w:rsidRPr="00B60B83">
        <w:rPr>
          <w:rFonts w:hint="eastAsia"/>
        </w:rPr>
        <w:t>加入</w:t>
      </w:r>
      <w:r w:rsidR="00297EDF">
        <w:rPr>
          <w:rFonts w:hint="eastAsia"/>
        </w:rPr>
        <w:t>了</w:t>
      </w:r>
      <w:r w:rsidR="00B60B83" w:rsidRPr="00B60B83">
        <w:rPr>
          <w:rFonts w:hint="eastAsia"/>
        </w:rPr>
        <w:t>中國內地會</w:t>
      </w:r>
      <w:r w:rsidR="00297EDF">
        <w:rPr>
          <w:rFonts w:hint="eastAsia"/>
        </w:rPr>
        <w:t>事奉，人稱</w:t>
      </w:r>
      <w:r w:rsidR="004B0C05">
        <w:rPr>
          <w:rFonts w:hint="eastAsia"/>
        </w:rPr>
        <w:t>「</w:t>
      </w:r>
      <w:r w:rsidR="004B0C05" w:rsidRPr="004B0C05">
        <w:rPr>
          <w:rFonts w:hint="eastAsia"/>
        </w:rPr>
        <w:t>劍橋七傑</w:t>
      </w:r>
      <w:r w:rsidR="004B0C05">
        <w:rPr>
          <w:rFonts w:hint="eastAsia"/>
        </w:rPr>
        <w:t>」</w:t>
      </w:r>
      <w:r w:rsidR="0055672E">
        <w:rPr>
          <w:rFonts w:hint="eastAsia"/>
        </w:rPr>
        <w:t>。神通過這些與神相交的宣教士，邀請在戰火</w:t>
      </w:r>
      <w:r w:rsidR="00C546B8">
        <w:rPr>
          <w:rFonts w:hint="eastAsia"/>
        </w:rPr>
        <w:t>動蕩的</w:t>
      </w:r>
      <w:r w:rsidR="00C3778E">
        <w:rPr>
          <w:rFonts w:hint="eastAsia"/>
        </w:rPr>
        <w:t>中國人</w:t>
      </w:r>
      <w:r w:rsidR="00C546B8">
        <w:rPr>
          <w:rFonts w:hint="eastAsia"/>
        </w:rPr>
        <w:t>，能與基督交通。</w:t>
      </w:r>
      <w:r w:rsidR="00F30EEF" w:rsidRPr="00752B3E">
        <w:t>通過他們，大英帝國</w:t>
      </w:r>
      <w:r w:rsidR="00BA01AF">
        <w:rPr>
          <w:rFonts w:hint="eastAsia"/>
        </w:rPr>
        <w:t>的</w:t>
      </w:r>
      <w:r w:rsidR="00F30EEF" w:rsidRPr="00752B3E">
        <w:t>道德</w:t>
      </w:r>
      <w:r w:rsidR="00BA01AF">
        <w:rPr>
          <w:rFonts w:hint="eastAsia"/>
        </w:rPr>
        <w:t>得以恢復</w:t>
      </w:r>
      <w:r w:rsidR="00F30EEF" w:rsidRPr="00752B3E">
        <w:t>。當我們愛神時，我們不僅愛</w:t>
      </w:r>
      <w:r w:rsidR="007E2FF6">
        <w:rPr>
          <w:rFonts w:hint="eastAsia"/>
        </w:rPr>
        <w:t>別</w:t>
      </w:r>
      <w:r w:rsidR="00F30EEF" w:rsidRPr="00752B3E">
        <w:t>人，也可以</w:t>
      </w:r>
      <w:r w:rsidR="007E2FF6">
        <w:rPr>
          <w:rFonts w:hint="eastAsia"/>
        </w:rPr>
        <w:t>為</w:t>
      </w:r>
      <w:r w:rsidR="00F30EEF" w:rsidRPr="00752B3E">
        <w:t>共同目標</w:t>
      </w:r>
      <w:r w:rsidR="007E2FF6">
        <w:rPr>
          <w:rFonts w:hint="eastAsia"/>
        </w:rPr>
        <w:t>而付出人生</w:t>
      </w:r>
      <w:r w:rsidR="00F30EEF" w:rsidRPr="00752B3E">
        <w:t>。</w:t>
      </w:r>
      <w:r w:rsidR="00637A4A">
        <w:t>基督</w:t>
      </w:r>
      <w:r w:rsidR="00637A4A">
        <w:rPr>
          <w:rFonts w:hint="eastAsia"/>
        </w:rPr>
        <w:t>徒團契</w:t>
      </w:r>
      <w:r w:rsidR="009046BD">
        <w:rPr>
          <w:rFonts w:hint="eastAsia"/>
        </w:rPr>
        <w:t>誕生有責任感的</w:t>
      </w:r>
      <w:r w:rsidR="00381E3B">
        <w:rPr>
          <w:rFonts w:hint="eastAsia"/>
        </w:rPr>
        <w:t>福音</w:t>
      </w:r>
      <w:r w:rsidR="00F30EEF" w:rsidRPr="00752B3E">
        <w:t>管家</w:t>
      </w:r>
      <w:r w:rsidR="009046BD">
        <w:rPr>
          <w:rFonts w:hint="eastAsia"/>
        </w:rPr>
        <w:t>，</w:t>
      </w:r>
      <w:r w:rsidR="00F30EEF" w:rsidRPr="00752B3E">
        <w:t>最重要的是，</w:t>
      </w:r>
      <w:r w:rsidR="009046BD">
        <w:t>基督</w:t>
      </w:r>
      <w:r w:rsidR="009046BD">
        <w:rPr>
          <w:rFonts w:hint="eastAsia"/>
        </w:rPr>
        <w:t>徒</w:t>
      </w:r>
      <w:r w:rsidR="00915DD6">
        <w:rPr>
          <w:rFonts w:hint="eastAsia"/>
        </w:rPr>
        <w:t>的團契</w:t>
      </w:r>
      <w:r w:rsidR="00F30EEF" w:rsidRPr="00752B3E">
        <w:t>摧毀墮落</w:t>
      </w:r>
      <w:r w:rsidR="0013456D">
        <w:rPr>
          <w:rFonts w:hint="eastAsia"/>
        </w:rPr>
        <w:t>罪人</w:t>
      </w:r>
      <w:r w:rsidR="00F30EEF" w:rsidRPr="00752B3E">
        <w:t>的自私。</w:t>
      </w:r>
    </w:p>
    <w:p w14:paraId="30D95F6A" w14:textId="2B61180B" w:rsidR="00F30EEF" w:rsidRPr="00752B3E" w:rsidRDefault="00F30EEF" w:rsidP="007C208D">
      <w:pPr>
        <w:pStyle w:val="Heading2"/>
      </w:pPr>
      <w:r w:rsidRPr="00752B3E">
        <w:t>第四，基督徒的生活方式</w:t>
      </w:r>
      <w:r w:rsidR="007C208D" w:rsidRPr="00CB62DD">
        <w:t xml:space="preserve"> </w:t>
      </w:r>
      <w:r w:rsidR="00D3438A">
        <w:t>(</w:t>
      </w:r>
      <w:r w:rsidR="00F07919">
        <w:rPr>
          <w:rFonts w:hint="eastAsia"/>
        </w:rPr>
        <w:t>1:</w:t>
      </w:r>
      <w:r w:rsidRPr="00752B3E">
        <w:t>5-</w:t>
      </w:r>
      <w:r w:rsidR="00F07919">
        <w:rPr>
          <w:rFonts w:hint="eastAsia"/>
        </w:rPr>
        <w:t>10</w:t>
      </w:r>
      <w:r w:rsidR="00D3438A">
        <w:t>)</w:t>
      </w:r>
    </w:p>
    <w:p w14:paraId="6C4D0D04" w14:textId="5E020DF0" w:rsidR="00F30EEF" w:rsidRPr="00752B3E" w:rsidRDefault="00F30EEF" w:rsidP="00752B3E">
      <w:r w:rsidRPr="00752B3E">
        <w:t>過基督徒生活方式有兩個要求。</w:t>
      </w:r>
      <w:r w:rsidR="00DE1A79">
        <w:rPr>
          <w:rFonts w:hint="eastAsia"/>
        </w:rPr>
        <w:t>首</w:t>
      </w:r>
      <w:r w:rsidRPr="00752B3E">
        <w:t>先</w:t>
      </w:r>
      <w:r w:rsidR="00DE1A79">
        <w:rPr>
          <w:rFonts w:hint="eastAsia"/>
        </w:rPr>
        <w:t>，</w:t>
      </w:r>
      <w:r w:rsidRPr="00752B3E">
        <w:t>他們必須生活在光明中。光</w:t>
      </w:r>
      <w:r w:rsidR="00517C1C">
        <w:rPr>
          <w:rFonts w:hint="eastAsia"/>
        </w:rPr>
        <w:t>明與</w:t>
      </w:r>
      <w:r w:rsidRPr="00752B3E">
        <w:t>黑暗</w:t>
      </w:r>
      <w:r w:rsidR="00517C1C">
        <w:rPr>
          <w:rFonts w:hint="eastAsia"/>
        </w:rPr>
        <w:t>是對立，</w:t>
      </w:r>
      <w:r w:rsidR="00592A62">
        <w:rPr>
          <w:rFonts w:hint="eastAsia"/>
        </w:rPr>
        <w:t>黑暗就是沒有光的地方</w:t>
      </w:r>
      <w:r w:rsidRPr="00752B3E">
        <w:t>。</w:t>
      </w:r>
      <w:r w:rsidR="00592A62">
        <w:rPr>
          <w:rFonts w:hint="eastAsia"/>
        </w:rPr>
        <w:t>許</w:t>
      </w:r>
      <w:r w:rsidRPr="00752B3E">
        <w:t>多人過著雙重生活，有時生活在光明</w:t>
      </w:r>
      <w:r w:rsidR="00592A62">
        <w:rPr>
          <w:rFonts w:hint="eastAsia"/>
        </w:rPr>
        <w:t>中</w:t>
      </w:r>
      <w:r w:rsidRPr="00752B3E">
        <w:t>，有時在黑暗中。因此，基督徒</w:t>
      </w:r>
      <w:r w:rsidR="00C229B7">
        <w:rPr>
          <w:rFonts w:hint="eastAsia"/>
        </w:rPr>
        <w:t>有責任</w:t>
      </w:r>
      <w:r w:rsidRPr="00752B3E">
        <w:t>引</w:t>
      </w:r>
      <w:r w:rsidR="001C19A4">
        <w:rPr>
          <w:rFonts w:hint="eastAsia"/>
        </w:rPr>
        <w:t>領</w:t>
      </w:r>
      <w:r w:rsidRPr="00752B3E">
        <w:t>生活在黑暗的人</w:t>
      </w:r>
      <w:r w:rsidR="001C19A4">
        <w:rPr>
          <w:rFonts w:hint="eastAsia"/>
        </w:rPr>
        <w:t>，</w:t>
      </w:r>
      <w:r w:rsidRPr="00752B3E">
        <w:t>走向耶穌奇妙的光</w:t>
      </w:r>
      <w:r w:rsidR="001C19A4">
        <w:rPr>
          <w:rFonts w:hint="eastAsia"/>
        </w:rPr>
        <w:t>明中</w:t>
      </w:r>
      <w:r w:rsidRPr="00752B3E">
        <w:t>。「</w:t>
      </w:r>
      <w:r w:rsidR="00C05658" w:rsidRPr="00C05658">
        <w:rPr>
          <w:rStyle w:val="a2"/>
          <w:lang w:val="x-none"/>
        </w:rPr>
        <w:t>惟有你們是被揀選的族類，是有君尊的祭司，是聖潔的國度，是屬神的子民，要叫你們宣揚那召你們出黑暗入奇妙光明者的美德。</w:t>
      </w:r>
      <w:r w:rsidR="00C05658">
        <w:rPr>
          <w:rFonts w:hint="eastAsia"/>
          <w:lang w:val="x-none"/>
        </w:rPr>
        <w:t>」</w:t>
      </w:r>
      <w:r w:rsidR="00C05658" w:rsidRPr="00E87832">
        <w:t>(</w:t>
      </w:r>
      <w:r w:rsidR="00C05658" w:rsidRPr="00752B3E">
        <w:t>彼前2</w:t>
      </w:r>
      <w:r w:rsidR="00C05658">
        <w:t>:</w:t>
      </w:r>
      <w:r w:rsidR="00C05658" w:rsidRPr="00752B3E">
        <w:t>9</w:t>
      </w:r>
      <w:r w:rsidR="00C05658" w:rsidRPr="00E87832">
        <w:t>)</w:t>
      </w:r>
      <w:r w:rsidR="00AD423D" w:rsidRPr="00E87832">
        <w:t xml:space="preserve">　</w:t>
      </w:r>
      <w:r w:rsidRPr="00752B3E">
        <w:t>黑暗代表沒有神的生活</w:t>
      </w:r>
      <w:r w:rsidR="00353536" w:rsidRPr="00E87832">
        <w:rPr>
          <w:rFonts w:hint="eastAsia"/>
        </w:rPr>
        <w:t>，空虛</w:t>
      </w:r>
      <w:r w:rsidRPr="00752B3E">
        <w:t>混</w:t>
      </w:r>
      <w:r w:rsidR="00353536">
        <w:rPr>
          <w:rFonts w:hint="eastAsia"/>
        </w:rPr>
        <w:t>沌</w:t>
      </w:r>
      <w:r w:rsidRPr="00752B3E">
        <w:t>。那些生活在黑暗中的人</w:t>
      </w:r>
      <w:r w:rsidR="00794374">
        <w:rPr>
          <w:rFonts w:hint="eastAsia"/>
        </w:rPr>
        <w:t>，</w:t>
      </w:r>
      <w:r w:rsidRPr="00752B3E">
        <w:t>渴望</w:t>
      </w:r>
      <w:r w:rsidR="00794374">
        <w:rPr>
          <w:rFonts w:hint="eastAsia"/>
        </w:rPr>
        <w:t>過</w:t>
      </w:r>
      <w:r w:rsidRPr="00752B3E">
        <w:t>不道德的生活</w:t>
      </w:r>
      <w:r w:rsidR="00586961">
        <w:rPr>
          <w:rFonts w:hint="eastAsia"/>
        </w:rPr>
        <w:t>，他們</w:t>
      </w:r>
      <w:r w:rsidRPr="00752B3E">
        <w:t>的靈魂病</w:t>
      </w:r>
      <w:r w:rsidR="00586961">
        <w:rPr>
          <w:rFonts w:hint="eastAsia"/>
        </w:rPr>
        <w:t>入</w:t>
      </w:r>
      <w:r w:rsidR="00D01C18" w:rsidRPr="00D01C18">
        <w:rPr>
          <w:rFonts w:hint="eastAsia"/>
        </w:rPr>
        <w:t>膏肓</w:t>
      </w:r>
      <w:r w:rsidRPr="00752B3E">
        <w:t>。如今，</w:t>
      </w:r>
      <w:r w:rsidR="00381E3B">
        <w:rPr>
          <w:rFonts w:hint="eastAsia"/>
        </w:rPr>
        <w:t>社會</w:t>
      </w:r>
      <w:r w:rsidR="008654BB">
        <w:rPr>
          <w:rFonts w:hint="eastAsia"/>
        </w:rPr>
        <w:t>高舉人</w:t>
      </w:r>
      <w:r w:rsidR="002A173E" w:rsidRPr="00752B3E">
        <w:t>無限的</w:t>
      </w:r>
      <w:r w:rsidRPr="00752B3E">
        <w:t>的自由</w:t>
      </w:r>
      <w:r w:rsidR="00381E3B">
        <w:rPr>
          <w:rFonts w:hint="eastAsia"/>
        </w:rPr>
        <w:t>，</w:t>
      </w:r>
      <w:r w:rsidRPr="00752B3E">
        <w:t>但</w:t>
      </w:r>
      <w:r w:rsidR="002D67FD">
        <w:rPr>
          <w:rFonts w:hint="eastAsia"/>
        </w:rPr>
        <w:t>墮落的</w:t>
      </w:r>
      <w:r w:rsidRPr="00752B3E">
        <w:t>人</w:t>
      </w:r>
      <w:r w:rsidR="008654BB">
        <w:rPr>
          <w:rFonts w:hint="eastAsia"/>
        </w:rPr>
        <w:t>越</w:t>
      </w:r>
      <w:r w:rsidRPr="00752B3E">
        <w:t>自由</w:t>
      </w:r>
      <w:r w:rsidR="002D67FD">
        <w:rPr>
          <w:rFonts w:hint="eastAsia"/>
        </w:rPr>
        <w:t>，就越</w:t>
      </w:r>
      <w:r w:rsidRPr="00752B3E">
        <w:t>自私。自私與</w:t>
      </w:r>
      <w:r w:rsidR="00AD423D">
        <w:rPr>
          <w:rFonts w:hint="eastAsia"/>
        </w:rPr>
        <w:t>沒有</w:t>
      </w:r>
      <w:r w:rsidRPr="00752B3E">
        <w:t>愛</w:t>
      </w:r>
      <w:r w:rsidR="00AD423D">
        <w:rPr>
          <w:rFonts w:hint="eastAsia"/>
        </w:rPr>
        <w:t>心相</w:t>
      </w:r>
      <w:r w:rsidR="00381E3B">
        <w:rPr>
          <w:rFonts w:hint="eastAsia"/>
        </w:rPr>
        <w:t>關</w:t>
      </w:r>
      <w:r w:rsidRPr="00752B3E">
        <w:t>。</w:t>
      </w:r>
    </w:p>
    <w:p w14:paraId="0621C79B" w14:textId="3132780C" w:rsidR="00966959" w:rsidRPr="00E87832" w:rsidRDefault="00F30EEF" w:rsidP="00966959">
      <w:r w:rsidRPr="00752B3E">
        <w:t>其次，基督徒的生活方式是</w:t>
      </w:r>
      <w:r w:rsidR="00EE30CD">
        <w:rPr>
          <w:rFonts w:hint="eastAsia"/>
        </w:rPr>
        <w:t>為罪</w:t>
      </w:r>
      <w:r w:rsidRPr="00752B3E">
        <w:t>悔改的生活。</w:t>
      </w:r>
      <w:r w:rsidR="000B5B1F">
        <w:rPr>
          <w:rFonts w:hint="eastAsia"/>
        </w:rPr>
        <w:t>請</w:t>
      </w:r>
      <w:r w:rsidRPr="00752B3E">
        <w:t>看第8</w:t>
      </w:r>
      <w:r w:rsidR="008A4245" w:rsidRPr="00E87832">
        <w:t>,</w:t>
      </w:r>
      <w:r w:rsidRPr="00752B3E">
        <w:t>9節</w:t>
      </w:r>
      <w:r w:rsidR="004A1E7F">
        <w:t>：「</w:t>
      </w:r>
      <w:r w:rsidR="00042A42" w:rsidRPr="00CB62DD">
        <w:rPr>
          <w:rStyle w:val="a2"/>
          <w:lang w:val="x-none"/>
        </w:rPr>
        <w:t>我們若說自己無罪，便是自欺，真理不在我們心裡了。</w:t>
      </w:r>
      <w:r w:rsidR="002B052F" w:rsidRPr="00CB62DD">
        <w:rPr>
          <w:rStyle w:val="a2"/>
          <w:lang w:val="x-none"/>
        </w:rPr>
        <w:t>我們若認自己的罪，神是信實的，是公義的，必要赦免我們的罪，洗淨我們一切的不義。</w:t>
      </w:r>
      <w:r w:rsidRPr="00752B3E">
        <w:t>」</w:t>
      </w:r>
      <w:r w:rsidR="00684FB9" w:rsidRPr="00752B3E">
        <w:t>大多數人</w:t>
      </w:r>
      <w:r w:rsidR="00684FB9">
        <w:rPr>
          <w:rFonts w:hint="eastAsia"/>
        </w:rPr>
        <w:t>對</w:t>
      </w:r>
      <w:r w:rsidR="00684FB9" w:rsidRPr="00752B3E">
        <w:t>罪</w:t>
      </w:r>
      <w:r w:rsidR="00684FB9">
        <w:rPr>
          <w:rFonts w:hint="eastAsia"/>
        </w:rPr>
        <w:t>沒有</w:t>
      </w:r>
      <w:r w:rsidR="00684FB9" w:rsidRPr="00752B3E">
        <w:t>概念，良心</w:t>
      </w:r>
      <w:r w:rsidR="00684FB9" w:rsidRPr="00591506">
        <w:rPr>
          <w:lang w:val="x-none"/>
        </w:rPr>
        <w:t>如同被熱鐵烙慣了一般</w:t>
      </w:r>
      <w:r w:rsidR="00684FB9" w:rsidRPr="00752B3E">
        <w:t>，像痲瘋病人一樣麻木，</w:t>
      </w:r>
      <w:r w:rsidR="00684FB9" w:rsidRPr="00E87832">
        <w:t>不能</w:t>
      </w:r>
      <w:r w:rsidR="00684FB9" w:rsidRPr="00E87832">
        <w:rPr>
          <w:rFonts w:hint="eastAsia"/>
        </w:rPr>
        <w:t>感</w:t>
      </w:r>
      <w:r w:rsidR="00684FB9" w:rsidRPr="00752B3E">
        <w:t>覺罪</w:t>
      </w:r>
      <w:r w:rsidR="004726BB">
        <w:rPr>
          <w:rFonts w:hint="eastAsia"/>
        </w:rPr>
        <w:t>，隨便地犯罪</w:t>
      </w:r>
      <w:r w:rsidR="00684FB9" w:rsidRPr="00752B3E">
        <w:t>。</w:t>
      </w:r>
      <w:r w:rsidR="00EE30CD">
        <w:rPr>
          <w:rFonts w:hint="eastAsia"/>
        </w:rPr>
        <w:t>在8節的罪</w:t>
      </w:r>
      <w:r w:rsidR="000C4EEE" w:rsidRPr="000C4EEE">
        <w:t>sin</w:t>
      </w:r>
      <w:r w:rsidR="00694D47">
        <w:rPr>
          <w:rFonts w:hint="eastAsia"/>
        </w:rPr>
        <w:t>為單數，意指罪的本性。</w:t>
      </w:r>
      <w:r w:rsidR="00802003">
        <w:rPr>
          <w:rFonts w:hint="eastAsia"/>
        </w:rPr>
        <w:t>行在光明中，與神相交的信徒，不表示</w:t>
      </w:r>
      <w:r w:rsidR="004C1D27">
        <w:rPr>
          <w:rFonts w:hint="eastAsia"/>
        </w:rPr>
        <w:t>不會犯罪，而是他們越發看見自己罪</w:t>
      </w:r>
      <w:r w:rsidR="004F14A3">
        <w:rPr>
          <w:rFonts w:hint="eastAsia"/>
        </w:rPr>
        <w:t>本性的可怕。</w:t>
      </w:r>
      <w:r w:rsidR="00381E3B">
        <w:rPr>
          <w:rFonts w:hint="eastAsia"/>
        </w:rPr>
        <w:t>要曉得</w:t>
      </w:r>
      <w:r w:rsidR="004F14A3">
        <w:rPr>
          <w:rFonts w:hint="eastAsia"/>
        </w:rPr>
        <w:t>人</w:t>
      </w:r>
      <w:r w:rsidR="004F14A3" w:rsidRPr="00E87832">
        <w:t>不是因</w:t>
      </w:r>
      <w:r w:rsidR="004F14A3" w:rsidRPr="00E87832">
        <w:rPr>
          <w:rFonts w:hint="eastAsia"/>
        </w:rPr>
        <w:t>為</w:t>
      </w:r>
      <w:r w:rsidR="004F14A3" w:rsidRPr="00E87832">
        <w:t>犯罪</w:t>
      </w:r>
      <w:r w:rsidR="004F14A3" w:rsidRPr="00E87832">
        <w:rPr>
          <w:rFonts w:hint="eastAsia"/>
        </w:rPr>
        <w:t>而成為罪人，而是因為</w:t>
      </w:r>
      <w:r w:rsidR="005243B6" w:rsidRPr="00E87832">
        <w:rPr>
          <w:rFonts w:hint="eastAsia"/>
        </w:rPr>
        <w:t>是</w:t>
      </w:r>
      <w:r w:rsidR="004F14A3" w:rsidRPr="00E87832">
        <w:rPr>
          <w:rFonts w:hint="eastAsia"/>
        </w:rPr>
        <w:t>罪人，所以會犯罪</w:t>
      </w:r>
      <w:r w:rsidR="005243B6" w:rsidRPr="00E87832">
        <w:rPr>
          <w:rFonts w:hint="eastAsia"/>
        </w:rPr>
        <w:t>。此時不犯罪，但在合適的時候</w:t>
      </w:r>
      <w:r w:rsidR="00487EAD" w:rsidRPr="00E87832">
        <w:rPr>
          <w:rFonts w:hint="eastAsia"/>
        </w:rPr>
        <w:t>，罪</w:t>
      </w:r>
      <w:r w:rsidR="00C055A3" w:rsidRPr="00E87832">
        <w:rPr>
          <w:rFonts w:hint="eastAsia"/>
        </w:rPr>
        <w:t>就會爆發出來。</w:t>
      </w:r>
      <w:r w:rsidR="00690A81" w:rsidRPr="00E87832">
        <w:rPr>
          <w:rFonts w:hint="eastAsia"/>
        </w:rPr>
        <w:t>大衛王是合神心意的人，在各樣試煉患難中，他信靠神而得勝，卻在</w:t>
      </w:r>
      <w:r w:rsidR="008526F3" w:rsidRPr="00E87832">
        <w:rPr>
          <w:rFonts w:hint="eastAsia"/>
        </w:rPr>
        <w:t>國家穩定，</w:t>
      </w:r>
      <w:r w:rsidR="00381E3B">
        <w:rPr>
          <w:rFonts w:hint="eastAsia"/>
        </w:rPr>
        <w:t>他</w:t>
      </w:r>
      <w:r w:rsidR="008526F3" w:rsidRPr="00E87832">
        <w:rPr>
          <w:rFonts w:hint="eastAsia"/>
        </w:rPr>
        <w:t>睡到日頭平西時，在</w:t>
      </w:r>
      <w:r w:rsidR="00690A81" w:rsidRPr="00E87832">
        <w:rPr>
          <w:rFonts w:hint="eastAsia"/>
        </w:rPr>
        <w:t>烏利亞的事上</w:t>
      </w:r>
      <w:r w:rsidR="008526F3" w:rsidRPr="00E87832">
        <w:rPr>
          <w:rFonts w:hint="eastAsia"/>
        </w:rPr>
        <w:t>犯了姦淫</w:t>
      </w:r>
      <w:r w:rsidR="00577D3B" w:rsidRPr="00E87832">
        <w:rPr>
          <w:rFonts w:hint="eastAsia"/>
        </w:rPr>
        <w:t>，又為遮蓋己罪</w:t>
      </w:r>
      <w:r w:rsidR="0039427D">
        <w:rPr>
          <w:rFonts w:hint="eastAsia"/>
        </w:rPr>
        <w:t>而</w:t>
      </w:r>
      <w:r w:rsidR="00577D3B" w:rsidRPr="00E87832">
        <w:rPr>
          <w:rFonts w:hint="eastAsia"/>
        </w:rPr>
        <w:t>借刀殺人。</w:t>
      </w:r>
      <w:r w:rsidR="006D513E" w:rsidRPr="00E87832">
        <w:rPr>
          <w:rFonts w:hint="eastAsia"/>
        </w:rPr>
        <w:t>故此，</w:t>
      </w:r>
      <w:r w:rsidR="00966959" w:rsidRPr="00E87832">
        <w:rPr>
          <w:rFonts w:hint="eastAsia"/>
        </w:rPr>
        <w:t>人不</w:t>
      </w:r>
      <w:r w:rsidR="00C26E24" w:rsidRPr="00E87832">
        <w:rPr>
          <w:rFonts w:hint="eastAsia"/>
        </w:rPr>
        <w:t>能通過</w:t>
      </w:r>
      <w:r w:rsidR="00966959" w:rsidRPr="00E87832">
        <w:rPr>
          <w:rFonts w:hint="eastAsia"/>
        </w:rPr>
        <w:t>修練，修修補補</w:t>
      </w:r>
      <w:r w:rsidR="002F1120" w:rsidRPr="00E87832">
        <w:rPr>
          <w:rFonts w:hint="eastAsia"/>
        </w:rPr>
        <w:t>而</w:t>
      </w:r>
      <w:r w:rsidR="00C26E24" w:rsidRPr="00E87832">
        <w:rPr>
          <w:rFonts w:hint="eastAsia"/>
        </w:rPr>
        <w:t>得蒙神悅納。人要</w:t>
      </w:r>
      <w:r w:rsidR="002F1120" w:rsidRPr="00E87832">
        <w:rPr>
          <w:rFonts w:hint="eastAsia"/>
        </w:rPr>
        <w:t>徹底地看見自己一點良善也沒有，全心</w:t>
      </w:r>
      <w:r w:rsidR="00EA42B5" w:rsidRPr="00E87832">
        <w:rPr>
          <w:rFonts w:hint="eastAsia"/>
        </w:rPr>
        <w:t>尋求基督裏的救恩。</w:t>
      </w:r>
    </w:p>
    <w:p w14:paraId="2C1FA963" w14:textId="2941EF88" w:rsidR="0074026F" w:rsidRDefault="00F30EEF" w:rsidP="00E87832">
      <w:pPr>
        <w:rPr>
          <w:lang w:val="en-HK"/>
        </w:rPr>
      </w:pPr>
      <w:r w:rsidRPr="00103B4B">
        <w:t>另一方面，如果我們認罪，神就會赦免我們的罪</w:t>
      </w:r>
      <w:r w:rsidR="00103B4B" w:rsidRPr="00103B4B">
        <w:rPr>
          <w:rFonts w:hint="eastAsia"/>
        </w:rPr>
        <w:t>，因為</w:t>
      </w:r>
      <w:r w:rsidR="00103B4B" w:rsidRPr="00103B4B">
        <w:t>神是信實的，是公義的，必要赦免我們的罪，洗淨我們一切的不義。</w:t>
      </w:r>
      <w:r w:rsidR="00A20FA3" w:rsidRPr="00E87832">
        <w:rPr>
          <w:rFonts w:hint="eastAsia"/>
        </w:rPr>
        <w:t>藏傳佛教信徒</w:t>
      </w:r>
      <w:r w:rsidR="003863B9" w:rsidRPr="00E87832">
        <w:rPr>
          <w:rFonts w:hint="eastAsia"/>
        </w:rPr>
        <w:t>背上</w:t>
      </w:r>
      <w:r w:rsidR="007041D7" w:rsidRPr="00E87832">
        <w:rPr>
          <w:rFonts w:hint="eastAsia"/>
        </w:rPr>
        <w:t>一生的積蓄，</w:t>
      </w:r>
      <w:r w:rsidR="00A20FA3" w:rsidRPr="00E87832">
        <w:rPr>
          <w:rFonts w:hint="eastAsia"/>
        </w:rPr>
        <w:t>以「磕長頭」</w:t>
      </w:r>
      <w:r w:rsidR="00F97900" w:rsidRPr="00E87832">
        <w:rPr>
          <w:rFonts w:hint="eastAsia"/>
        </w:rPr>
        <w:t>，</w:t>
      </w:r>
      <w:r w:rsidR="00A25C6F" w:rsidRPr="00E87832">
        <w:t>五體投地</w:t>
      </w:r>
      <w:r w:rsidR="007041D7" w:rsidRPr="00E87832">
        <w:rPr>
          <w:rFonts w:hint="eastAsia"/>
        </w:rPr>
        <w:t>的方式</w:t>
      </w:r>
      <w:r w:rsidR="00A25C6F" w:rsidRPr="00E87832">
        <w:rPr>
          <w:rFonts w:hint="eastAsia"/>
        </w:rPr>
        <w:t>，一步一步往</w:t>
      </w:r>
      <w:r w:rsidR="00974682" w:rsidRPr="00E87832">
        <w:rPr>
          <w:rFonts w:hint="eastAsia"/>
        </w:rPr>
        <w:t>寺廟前進，</w:t>
      </w:r>
      <w:r w:rsidR="007041D7" w:rsidRPr="00E87832">
        <w:rPr>
          <w:rFonts w:hint="eastAsia"/>
        </w:rPr>
        <w:t>祈盼罪惡得赦免</w:t>
      </w:r>
      <w:r w:rsidR="001C326A" w:rsidRPr="00E87832">
        <w:rPr>
          <w:rFonts w:hint="eastAsia"/>
        </w:rPr>
        <w:t>。</w:t>
      </w:r>
      <w:r w:rsidR="00215F1C" w:rsidRPr="00E87832">
        <w:rPr>
          <w:rFonts w:hint="eastAsia"/>
        </w:rPr>
        <w:t>神曉得</w:t>
      </w:r>
      <w:r w:rsidR="00A00BC6" w:rsidRPr="00E87832">
        <w:rPr>
          <w:rFonts w:hint="eastAsia"/>
        </w:rPr>
        <w:t>罪</w:t>
      </w:r>
      <w:r w:rsidR="00215F1C" w:rsidRPr="00E87832">
        <w:rPr>
          <w:rFonts w:hint="eastAsia"/>
        </w:rPr>
        <w:t>人所做的都不</w:t>
      </w:r>
      <w:r w:rsidR="00A00BC6" w:rsidRPr="00E87832">
        <w:rPr>
          <w:rFonts w:hint="eastAsia"/>
        </w:rPr>
        <w:t>能潔淨自己</w:t>
      </w:r>
      <w:r w:rsidR="00215F1C" w:rsidRPr="00E87832">
        <w:rPr>
          <w:rFonts w:hint="eastAsia"/>
        </w:rPr>
        <w:t>，</w:t>
      </w:r>
      <w:r w:rsidR="005970A8" w:rsidRPr="00E87832">
        <w:rPr>
          <w:rFonts w:hint="eastAsia"/>
        </w:rPr>
        <w:t>所以藉著神的兒子</w:t>
      </w:r>
      <w:r w:rsidR="0006550B" w:rsidRPr="00E87832">
        <w:rPr>
          <w:rFonts w:hint="eastAsia"/>
        </w:rPr>
        <w:t>在十字架上擔當世人的罪孽</w:t>
      </w:r>
      <w:r w:rsidR="005F44C9" w:rsidRPr="00E87832">
        <w:rPr>
          <w:rFonts w:hint="eastAsia"/>
        </w:rPr>
        <w:t>，藉此滿足了神對罪人的憤怒，</w:t>
      </w:r>
      <w:r w:rsidR="003714FF" w:rsidRPr="00E87832">
        <w:rPr>
          <w:rFonts w:hint="eastAsia"/>
        </w:rPr>
        <w:t>好叫基督的義臨到相信和接受耶穌救</w:t>
      </w:r>
      <w:r w:rsidR="003714FF" w:rsidRPr="00E87832">
        <w:rPr>
          <w:rFonts w:hint="eastAsia"/>
        </w:rPr>
        <w:lastRenderedPageBreak/>
        <w:t>恩的人。</w:t>
      </w:r>
      <w:r w:rsidR="00FC1DB9">
        <w:rPr>
          <w:rFonts w:hint="eastAsia"/>
        </w:rPr>
        <w:t>然而，</w:t>
      </w:r>
      <w:r w:rsidR="0074026F">
        <w:rPr>
          <w:rFonts w:hint="eastAsia"/>
          <w:lang w:val="en-HK"/>
        </w:rPr>
        <w:t>相信</w:t>
      </w:r>
      <w:r w:rsidR="0021614C">
        <w:rPr>
          <w:rFonts w:hint="eastAsia"/>
          <w:lang w:val="en-HK"/>
        </w:rPr>
        <w:t>和接受赦罪</w:t>
      </w:r>
      <w:r w:rsidR="0074026F">
        <w:rPr>
          <w:rFonts w:hint="eastAsia"/>
          <w:lang w:val="en-HK"/>
        </w:rPr>
        <w:t>的人</w:t>
      </w:r>
      <w:r w:rsidR="0021614C">
        <w:rPr>
          <w:rFonts w:hint="eastAsia"/>
          <w:lang w:val="en-HK"/>
        </w:rPr>
        <w:t>，</w:t>
      </w:r>
      <w:r w:rsidR="0074026F">
        <w:rPr>
          <w:rFonts w:hint="eastAsia"/>
          <w:lang w:val="en-HK"/>
        </w:rPr>
        <w:t>才能</w:t>
      </w:r>
      <w:r w:rsidR="0021614C">
        <w:rPr>
          <w:rFonts w:hint="eastAsia"/>
          <w:lang w:val="en-HK"/>
        </w:rPr>
        <w:t>得蒙赦免</w:t>
      </w:r>
      <w:r w:rsidR="0074026F">
        <w:rPr>
          <w:rFonts w:hint="eastAsia"/>
          <w:lang w:val="en-HK"/>
        </w:rPr>
        <w:t>，</w:t>
      </w:r>
      <w:r w:rsidR="0021614C">
        <w:rPr>
          <w:rFonts w:hint="eastAsia"/>
          <w:lang w:val="en-HK"/>
        </w:rPr>
        <w:t>若是人</w:t>
      </w:r>
      <w:r w:rsidR="0074026F">
        <w:rPr>
          <w:rFonts w:hint="eastAsia"/>
          <w:lang w:val="en-HK"/>
        </w:rPr>
        <w:t>不</w:t>
      </w:r>
      <w:r w:rsidR="0021614C">
        <w:rPr>
          <w:rFonts w:hint="eastAsia"/>
          <w:lang w:val="en-HK"/>
        </w:rPr>
        <w:t>相信，不</w:t>
      </w:r>
      <w:r w:rsidR="0074026F">
        <w:rPr>
          <w:rFonts w:hint="eastAsia"/>
          <w:lang w:val="en-HK"/>
        </w:rPr>
        <w:t>接受，神也</w:t>
      </w:r>
      <w:r w:rsidR="002574A1">
        <w:rPr>
          <w:rFonts w:hint="eastAsia"/>
          <w:lang w:val="en-HK"/>
        </w:rPr>
        <w:t>不能拯救他。</w:t>
      </w:r>
    </w:p>
    <w:p w14:paraId="63E74C6E" w14:textId="303199D0" w:rsidR="008738A2" w:rsidRPr="00752B3E" w:rsidRDefault="002574A1" w:rsidP="00E87832">
      <w:pPr>
        <w:rPr>
          <w:lang w:val="en-HK"/>
        </w:rPr>
      </w:pPr>
      <w:r>
        <w:rPr>
          <w:rFonts w:hint="eastAsia"/>
          <w:lang w:val="en-HK"/>
        </w:rPr>
        <w:t>一個發生在</w:t>
      </w:r>
      <w:r w:rsidR="001F5280">
        <w:rPr>
          <w:rFonts w:hint="eastAsia"/>
          <w:lang w:val="en-HK"/>
        </w:rPr>
        <w:t>美國</w:t>
      </w:r>
      <w:r>
        <w:rPr>
          <w:rFonts w:hint="eastAsia"/>
          <w:lang w:val="en-HK"/>
        </w:rPr>
        <w:t>20世紀初的真</w:t>
      </w:r>
      <w:r w:rsidR="001F5280">
        <w:rPr>
          <w:rFonts w:hint="eastAsia"/>
          <w:lang w:val="en-HK"/>
        </w:rPr>
        <w:t>實故事。一個人被下監等候死刑，但因為他在</w:t>
      </w:r>
      <w:r w:rsidR="0074026F">
        <w:rPr>
          <w:rFonts w:hint="eastAsia"/>
          <w:lang w:val="en-HK"/>
        </w:rPr>
        <w:t>國會</w:t>
      </w:r>
      <w:r w:rsidR="0039427D">
        <w:rPr>
          <w:rFonts w:hint="eastAsia"/>
          <w:lang w:val="en-HK"/>
        </w:rPr>
        <w:t>裏</w:t>
      </w:r>
      <w:r w:rsidR="001F5280">
        <w:rPr>
          <w:rFonts w:hint="eastAsia"/>
          <w:lang w:val="en-HK"/>
        </w:rPr>
        <w:t>有</w:t>
      </w:r>
      <w:r w:rsidR="0074026F">
        <w:rPr>
          <w:rFonts w:hint="eastAsia"/>
          <w:lang w:val="en-HK"/>
        </w:rPr>
        <w:t>很大的影響力</w:t>
      </w:r>
      <w:r w:rsidR="001F5280">
        <w:rPr>
          <w:rFonts w:hint="eastAsia"/>
          <w:lang w:val="en-HK"/>
        </w:rPr>
        <w:t>，許多人</w:t>
      </w:r>
      <w:r w:rsidR="00912562">
        <w:rPr>
          <w:rFonts w:hint="eastAsia"/>
          <w:lang w:val="en-HK"/>
        </w:rPr>
        <w:t>請求總統</w:t>
      </w:r>
      <w:r w:rsidR="001F5280" w:rsidRPr="00A83A73">
        <w:rPr>
          <w:rFonts w:hint="eastAsia"/>
          <w:lang w:val="en-HK"/>
        </w:rPr>
        <w:t>威爾遜總統特赦</w:t>
      </w:r>
      <w:r w:rsidR="00B309C7">
        <w:rPr>
          <w:rFonts w:hint="eastAsia"/>
          <w:lang w:val="en-HK"/>
        </w:rPr>
        <w:t>。</w:t>
      </w:r>
      <w:r w:rsidR="00EB5BEA">
        <w:rPr>
          <w:rFonts w:hint="eastAsia"/>
          <w:lang w:val="en-HK"/>
        </w:rPr>
        <w:t>本來看守的</w:t>
      </w:r>
      <w:r w:rsidR="00B309C7">
        <w:rPr>
          <w:rFonts w:hint="eastAsia"/>
          <w:lang w:val="en-HK"/>
        </w:rPr>
        <w:t>監獄長</w:t>
      </w:r>
      <w:r w:rsidR="00EB5BEA">
        <w:rPr>
          <w:rFonts w:hint="eastAsia"/>
          <w:lang w:val="en-HK"/>
        </w:rPr>
        <w:t>預備翌日處決那死囚，但</w:t>
      </w:r>
      <w:r w:rsidR="00D760D6">
        <w:rPr>
          <w:rFonts w:hint="eastAsia"/>
          <w:lang w:val="en-HK"/>
        </w:rPr>
        <w:t>驚訝地收到總統的</w:t>
      </w:r>
      <w:r w:rsidR="00D760D6" w:rsidRPr="00A83A73">
        <w:rPr>
          <w:rFonts w:hint="eastAsia"/>
          <w:lang w:val="en-HK"/>
        </w:rPr>
        <w:t>特赦</w:t>
      </w:r>
      <w:r w:rsidR="00D760D6">
        <w:rPr>
          <w:rFonts w:hint="eastAsia"/>
          <w:lang w:val="en-HK"/>
        </w:rPr>
        <w:t>令，於是前去告訴那囚犯</w:t>
      </w:r>
      <w:r w:rsidR="006D51AE">
        <w:rPr>
          <w:rFonts w:hint="eastAsia"/>
          <w:lang w:val="en-HK"/>
        </w:rPr>
        <w:t>收拾行李</w:t>
      </w:r>
      <w:r w:rsidR="00D760D6">
        <w:rPr>
          <w:rFonts w:hint="eastAsia"/>
          <w:lang w:val="en-HK"/>
        </w:rPr>
        <w:t>，</w:t>
      </w:r>
      <w:r w:rsidR="006D51AE">
        <w:rPr>
          <w:rFonts w:hint="eastAsia"/>
          <w:lang w:val="en-HK"/>
        </w:rPr>
        <w:t>預備被釋放。然而，那人把</w:t>
      </w:r>
      <w:r w:rsidR="006D51AE" w:rsidRPr="00A83A73">
        <w:rPr>
          <w:rFonts w:hint="eastAsia"/>
          <w:lang w:val="en-HK"/>
        </w:rPr>
        <w:t>特赦</w:t>
      </w:r>
      <w:r w:rsidR="006D51AE">
        <w:rPr>
          <w:rFonts w:hint="eastAsia"/>
          <w:lang w:val="en-HK"/>
        </w:rPr>
        <w:t>令撕了</w:t>
      </w:r>
      <w:r w:rsidR="00B74E92">
        <w:rPr>
          <w:rFonts w:hint="eastAsia"/>
          <w:lang w:val="en-HK"/>
        </w:rPr>
        <w:t>，表示死就死，不願接受特赦。監獄長大為緊張</w:t>
      </w:r>
      <w:r w:rsidR="001C3196">
        <w:rPr>
          <w:rFonts w:hint="eastAsia"/>
          <w:lang w:val="en-HK"/>
        </w:rPr>
        <w:t>，尋求法院的判決，究竟要執行死刑，或是不執行。</w:t>
      </w:r>
      <w:r w:rsidR="00C24C62">
        <w:rPr>
          <w:rFonts w:hint="eastAsia"/>
          <w:lang w:val="en-HK"/>
        </w:rPr>
        <w:t>法院判決為要執行</w:t>
      </w:r>
      <w:r w:rsidR="007906BC">
        <w:rPr>
          <w:rFonts w:hint="eastAsia"/>
          <w:lang w:val="en-HK"/>
        </w:rPr>
        <w:t>死刑，因為法院</w:t>
      </w:r>
      <w:r w:rsidR="00932DC4">
        <w:rPr>
          <w:rFonts w:hint="eastAsia"/>
          <w:lang w:val="en-HK"/>
        </w:rPr>
        <w:t>無權</w:t>
      </w:r>
      <w:r w:rsidR="007906BC">
        <w:rPr>
          <w:rFonts w:hint="eastAsia"/>
          <w:lang w:val="en-HK"/>
        </w:rPr>
        <w:t>要</w:t>
      </w:r>
      <w:r w:rsidR="00932DC4">
        <w:rPr>
          <w:rFonts w:hint="eastAsia"/>
          <w:lang w:val="en-HK"/>
        </w:rPr>
        <w:t>求</w:t>
      </w:r>
      <w:r w:rsidR="007906BC">
        <w:rPr>
          <w:rFonts w:hint="eastAsia"/>
          <w:lang w:val="en-HK"/>
        </w:rPr>
        <w:t>囚</w:t>
      </w:r>
      <w:r w:rsidR="0039427D">
        <w:rPr>
          <w:rFonts w:hint="eastAsia"/>
          <w:lang w:val="en-HK"/>
        </w:rPr>
        <w:t>犯</w:t>
      </w:r>
      <w:r w:rsidR="007906BC">
        <w:rPr>
          <w:rFonts w:hint="eastAsia"/>
          <w:lang w:val="en-HK"/>
        </w:rPr>
        <w:t>接受特赦。</w:t>
      </w:r>
      <w:r w:rsidR="006569EE">
        <w:rPr>
          <w:rFonts w:hint="eastAsia"/>
          <w:lang w:val="en-HK"/>
        </w:rPr>
        <w:t>可見，救恩</w:t>
      </w:r>
      <w:r w:rsidR="00F36716">
        <w:rPr>
          <w:rFonts w:hint="eastAsia"/>
          <w:lang w:val="en-HK"/>
        </w:rPr>
        <w:t>赦罪</w:t>
      </w:r>
      <w:r w:rsidR="006569EE">
        <w:rPr>
          <w:rFonts w:hint="eastAsia"/>
          <w:lang w:val="en-HK"/>
        </w:rPr>
        <w:t>在前，也需要人相信和接受才能拯救</w:t>
      </w:r>
      <w:r w:rsidR="00F36716">
        <w:rPr>
          <w:rFonts w:hint="eastAsia"/>
          <w:lang w:val="en-HK"/>
        </w:rPr>
        <w:t>人</w:t>
      </w:r>
      <w:r w:rsidR="006569EE">
        <w:rPr>
          <w:rFonts w:hint="eastAsia"/>
          <w:lang w:val="en-HK"/>
        </w:rPr>
        <w:t>。</w:t>
      </w:r>
    </w:p>
    <w:p w14:paraId="3E33B30C" w14:textId="46E424F4" w:rsidR="00000B48" w:rsidRPr="00752B3E" w:rsidRDefault="00D3438A" w:rsidP="007C208D">
      <w:pPr>
        <w:pStyle w:val="Heading2"/>
      </w:pPr>
      <w:r w:rsidRPr="00CB62DD">
        <w:rPr>
          <w:rFonts w:hint="eastAsia"/>
        </w:rPr>
        <w:t>第五</w:t>
      </w:r>
      <w:r w:rsidR="00000B48" w:rsidRPr="00752B3E">
        <w:t>，</w:t>
      </w:r>
      <w:r w:rsidRPr="00752B3E">
        <w:t>耶穌基督</w:t>
      </w:r>
      <w:r w:rsidR="00F07919" w:rsidRPr="00F07919">
        <w:t>——</w:t>
      </w:r>
      <w:r w:rsidR="00000B48" w:rsidRPr="00752B3E">
        <w:t>我們的</w:t>
      </w:r>
      <w:r w:rsidR="00C53859">
        <w:rPr>
          <w:rFonts w:hint="eastAsia"/>
        </w:rPr>
        <w:t>中保</w:t>
      </w:r>
      <w:r w:rsidR="007C208D" w:rsidRPr="00CB62DD">
        <w:t xml:space="preserve"> </w:t>
      </w:r>
      <w:r>
        <w:t>(</w:t>
      </w:r>
      <w:r w:rsidR="00C53859" w:rsidRPr="00CB62DD">
        <w:t>2:</w:t>
      </w:r>
      <w:r w:rsidR="00000B48" w:rsidRPr="00752B3E">
        <w:t>1-2</w:t>
      </w:r>
      <w:r>
        <w:t>)</w:t>
      </w:r>
    </w:p>
    <w:p w14:paraId="6068AEEC" w14:textId="0ABEB5E5" w:rsidR="00000B48" w:rsidRPr="00E87832" w:rsidRDefault="00000B48" w:rsidP="00752B3E">
      <w:r w:rsidRPr="00752B3E">
        <w:t>請看第1節</w:t>
      </w:r>
      <w:r w:rsidR="004A1E7F">
        <w:rPr>
          <w:rFonts w:hint="eastAsia"/>
        </w:rPr>
        <w:t>上</w:t>
      </w:r>
      <w:r w:rsidR="00923524">
        <w:rPr>
          <w:rFonts w:hint="eastAsia"/>
        </w:rPr>
        <w:t>：</w:t>
      </w:r>
      <w:r w:rsidRPr="00752B3E">
        <w:t>「</w:t>
      </w:r>
      <w:r w:rsidR="0059725C" w:rsidRPr="0059725C">
        <w:rPr>
          <w:rStyle w:val="a2"/>
          <w:lang w:val="x-none"/>
        </w:rPr>
        <w:t>我小子們哪，我將這些話寫給你們，是要叫你們不犯罪。</w:t>
      </w:r>
      <w:r w:rsidRPr="00752B3E">
        <w:t>」「</w:t>
      </w:r>
      <w:r w:rsidR="006F1AF8" w:rsidRPr="0059725C">
        <w:rPr>
          <w:rStyle w:val="a2"/>
          <w:lang w:val="x-none"/>
        </w:rPr>
        <w:t>叫你們不犯罪</w:t>
      </w:r>
      <w:r w:rsidRPr="00752B3E">
        <w:t>」意思是</w:t>
      </w:r>
      <w:r w:rsidR="007633ED">
        <w:rPr>
          <w:rFonts w:hint="eastAsia"/>
        </w:rPr>
        <w:t>與</w:t>
      </w:r>
      <w:r w:rsidRPr="00752B3E">
        <w:t>世俗不同，</w:t>
      </w:r>
      <w:r w:rsidR="00C82DD4">
        <w:rPr>
          <w:rFonts w:hint="eastAsia"/>
        </w:rPr>
        <w:t>不同於</w:t>
      </w:r>
      <w:r w:rsidRPr="00752B3E">
        <w:t>諾斯底主義者。罪切斷我們與</w:t>
      </w:r>
      <w:r w:rsidR="00C82DD4">
        <w:t>神</w:t>
      </w:r>
      <w:r w:rsidRPr="00752B3E">
        <w:t>的關係。犯罪</w:t>
      </w:r>
      <w:r w:rsidR="00A81CDF">
        <w:rPr>
          <w:rFonts w:hint="eastAsia"/>
          <w:lang w:eastAsia="zh-HK"/>
        </w:rPr>
        <w:t>的</w:t>
      </w:r>
      <w:r w:rsidR="00A81CDF" w:rsidRPr="00CB62DD">
        <w:rPr>
          <w:rFonts w:hint="eastAsia"/>
        </w:rPr>
        <w:t>人</w:t>
      </w:r>
      <w:r w:rsidRPr="00752B3E">
        <w:t>不</w:t>
      </w:r>
      <w:r w:rsidR="00A81CDF">
        <w:rPr>
          <w:rFonts w:hint="eastAsia"/>
        </w:rPr>
        <w:t>能</w:t>
      </w:r>
      <w:r w:rsidRPr="00752B3E">
        <w:t>討義者</w:t>
      </w:r>
      <w:r w:rsidR="00F806CE" w:rsidRPr="00752B3E">
        <w:t>耶穌基督</w:t>
      </w:r>
      <w:r w:rsidRPr="00752B3E">
        <w:t>的喜悅。罪最終使人變得非常悲慘</w:t>
      </w:r>
      <w:r w:rsidR="00F806CE">
        <w:rPr>
          <w:rFonts w:hint="eastAsia"/>
        </w:rPr>
        <w:t>，摧毀</w:t>
      </w:r>
      <w:r w:rsidRPr="00752B3E">
        <w:t>人</w:t>
      </w:r>
      <w:r w:rsidR="000A089E">
        <w:rPr>
          <w:rFonts w:hint="eastAsia"/>
        </w:rPr>
        <w:t>朝聖的</w:t>
      </w:r>
      <w:r w:rsidRPr="00752B3E">
        <w:t>生活和神聖</w:t>
      </w:r>
      <w:r w:rsidR="007633ED">
        <w:rPr>
          <w:rFonts w:hint="eastAsia"/>
        </w:rPr>
        <w:t>的</w:t>
      </w:r>
      <w:r w:rsidRPr="00752B3E">
        <w:t>使命。最後，</w:t>
      </w:r>
      <w:r w:rsidR="000A089E">
        <w:rPr>
          <w:rFonts w:hint="eastAsia"/>
        </w:rPr>
        <w:t>人</w:t>
      </w:r>
      <w:r w:rsidRPr="00752B3E">
        <w:t>必須站在神的審判台前</w:t>
      </w:r>
      <w:r w:rsidR="000A089E">
        <w:rPr>
          <w:rFonts w:hint="eastAsia"/>
        </w:rPr>
        <w:t>受審</w:t>
      </w:r>
      <w:r w:rsidR="00D3438A">
        <w:t>(</w:t>
      </w:r>
      <w:r w:rsidRPr="00752B3E">
        <w:t>林後</w:t>
      </w:r>
      <w:r w:rsidR="00923524">
        <w:t>5:10</w:t>
      </w:r>
      <w:r w:rsidR="00D3438A">
        <w:t>)</w:t>
      </w:r>
      <w:r w:rsidRPr="00752B3E">
        <w:t>。</w:t>
      </w:r>
    </w:p>
    <w:p w14:paraId="7043B466" w14:textId="6731153A" w:rsidR="00000B48" w:rsidRPr="00752B3E" w:rsidRDefault="00000B48" w:rsidP="00752B3E">
      <w:r w:rsidRPr="00752B3E">
        <w:t>請看第1節</w:t>
      </w:r>
      <w:r w:rsidR="004A1E7F">
        <w:rPr>
          <w:rFonts w:hint="eastAsia"/>
        </w:rPr>
        <w:t>下</w:t>
      </w:r>
      <w:r w:rsidR="00923524">
        <w:rPr>
          <w:rFonts w:hint="eastAsia"/>
        </w:rPr>
        <w:t>：</w:t>
      </w:r>
      <w:r w:rsidRPr="00752B3E">
        <w:t>「</w:t>
      </w:r>
      <w:r w:rsidR="00E32CAD" w:rsidRPr="0059725C">
        <w:rPr>
          <w:rStyle w:val="a2"/>
          <w:lang w:val="x-none"/>
        </w:rPr>
        <w:t>若有人犯罪，在父那裡我們有一位中保，就是那義者耶穌基督。</w:t>
      </w:r>
      <w:r w:rsidRPr="00752B3E">
        <w:t>」約翰告訴我們，</w:t>
      </w:r>
      <w:r w:rsidR="00FF25A7">
        <w:rPr>
          <w:rFonts w:hint="eastAsia"/>
        </w:rPr>
        <w:t>當</w:t>
      </w:r>
      <w:r w:rsidRPr="00752B3E">
        <w:t>我們犯罪時，我們有一</w:t>
      </w:r>
      <w:r w:rsidR="00FF25A7">
        <w:rPr>
          <w:rFonts w:hint="eastAsia"/>
        </w:rPr>
        <w:t>位中保</w:t>
      </w:r>
      <w:r w:rsidRPr="00752B3E">
        <w:t>，就是</w:t>
      </w:r>
      <w:r w:rsidR="00FF25A7">
        <w:rPr>
          <w:rFonts w:hint="eastAsia"/>
        </w:rPr>
        <w:t>義者</w:t>
      </w:r>
      <w:r w:rsidRPr="00752B3E">
        <w:t>耶穌基督。</w:t>
      </w:r>
      <w:r w:rsidR="007F28FE">
        <w:rPr>
          <w:rFonts w:hint="eastAsia"/>
        </w:rPr>
        <w:t>中保就是法</w:t>
      </w:r>
      <w:r w:rsidR="007F28FE" w:rsidRPr="00CB62DD">
        <w:rPr>
          <w:rFonts w:hint="eastAsia"/>
        </w:rPr>
        <w:t>庭上</w:t>
      </w:r>
      <w:r w:rsidR="00F72EFF" w:rsidRPr="00CB62DD">
        <w:rPr>
          <w:rFonts w:hint="eastAsia"/>
        </w:rPr>
        <w:t>站在我們那邊，</w:t>
      </w:r>
      <w:r w:rsidR="007F28FE" w:rsidRPr="00CB62DD">
        <w:rPr>
          <w:rFonts w:hint="eastAsia"/>
        </w:rPr>
        <w:t>為我們</w:t>
      </w:r>
      <w:r w:rsidR="00F72EFF" w:rsidRPr="00CB62DD">
        <w:rPr>
          <w:rFonts w:hint="eastAsia"/>
        </w:rPr>
        <w:t>利益而伸</w:t>
      </w:r>
      <w:r w:rsidR="007F28FE" w:rsidRPr="00CB62DD">
        <w:rPr>
          <w:rFonts w:hint="eastAsia"/>
        </w:rPr>
        <w:t>辯的</w:t>
      </w:r>
      <w:r w:rsidR="007633ED">
        <w:rPr>
          <w:rFonts w:hint="eastAsia"/>
        </w:rPr>
        <w:t>大狀</w:t>
      </w:r>
      <w:r w:rsidR="00F72EFF" w:rsidRPr="00CB62DD">
        <w:rPr>
          <w:rFonts w:hint="eastAsia"/>
        </w:rPr>
        <w:t>。</w:t>
      </w:r>
      <w:r w:rsidR="004A1E7F">
        <w:t>「</w:t>
      </w:r>
      <w:r w:rsidR="00F73E4D" w:rsidRPr="00DB1201">
        <w:rPr>
          <w:rStyle w:val="a2"/>
          <w:lang w:val="x-none"/>
        </w:rPr>
        <w:t>他為我們的罪作了挽回祭，不是單為我們的罪，也是為普天下人的罪。</w:t>
      </w:r>
      <w:r w:rsidR="00F73E4D" w:rsidRPr="00E87832">
        <w:rPr>
          <w:rFonts w:hint="eastAsia"/>
        </w:rPr>
        <w:t>」</w:t>
      </w:r>
      <w:r w:rsidR="00F73E4D" w:rsidRPr="00E87832">
        <w:t>(2)</w:t>
      </w:r>
      <w:r w:rsidR="00210C9C" w:rsidRPr="00E87832">
        <w:t xml:space="preserve"> </w:t>
      </w:r>
      <w:r w:rsidR="004F1B12" w:rsidRPr="00E87832">
        <w:rPr>
          <w:rFonts w:hint="eastAsia"/>
        </w:rPr>
        <w:t>耶穌</w:t>
      </w:r>
      <w:r w:rsidRPr="00752B3E">
        <w:t>是聖潔</w:t>
      </w:r>
      <w:r w:rsidR="004F1B12">
        <w:rPr>
          <w:rFonts w:hint="eastAsia"/>
        </w:rPr>
        <w:t>神的兒</w:t>
      </w:r>
      <w:r w:rsidRPr="00752B3E">
        <w:t>子</w:t>
      </w:r>
      <w:r w:rsidR="004F1B12">
        <w:rPr>
          <w:rFonts w:hint="eastAsia"/>
        </w:rPr>
        <w:t>，耶穌</w:t>
      </w:r>
      <w:r w:rsidRPr="00752B3E">
        <w:t>來到世</w:t>
      </w:r>
      <w:r w:rsidR="004F1B12">
        <w:rPr>
          <w:rFonts w:hint="eastAsia"/>
        </w:rPr>
        <w:t>上為要尋找</w:t>
      </w:r>
      <w:r w:rsidRPr="00752B3E">
        <w:t>罪人，拯救他們脫離罪惡，</w:t>
      </w:r>
      <w:r w:rsidR="00331315">
        <w:rPr>
          <w:rFonts w:hint="eastAsia"/>
        </w:rPr>
        <w:t>領</w:t>
      </w:r>
      <w:r w:rsidRPr="00752B3E">
        <w:t>他們</w:t>
      </w:r>
      <w:r w:rsidR="007633ED">
        <w:rPr>
          <w:rFonts w:hint="eastAsia"/>
        </w:rPr>
        <w:t>歸</w:t>
      </w:r>
      <w:r w:rsidRPr="00752B3E">
        <w:t>回</w:t>
      </w:r>
      <w:r w:rsidR="00331315">
        <w:rPr>
          <w:rFonts w:hint="eastAsia"/>
        </w:rPr>
        <w:t>神</w:t>
      </w:r>
      <w:r w:rsidRPr="00752B3E">
        <w:t>的國。「</w:t>
      </w:r>
      <w:r w:rsidR="00DB1201" w:rsidRPr="00DB1201">
        <w:rPr>
          <w:rStyle w:val="a2"/>
          <w:lang w:val="x-none"/>
        </w:rPr>
        <w:t>挽回祭</w:t>
      </w:r>
      <w:r w:rsidRPr="00752B3E">
        <w:t>」</w:t>
      </w:r>
      <w:r w:rsidR="00DB1201" w:rsidRPr="00E87832">
        <w:rPr>
          <w:rFonts w:hint="eastAsia"/>
        </w:rPr>
        <w:t>表示耶穌</w:t>
      </w:r>
      <w:r w:rsidRPr="00752B3E">
        <w:t>為我們的罪</w:t>
      </w:r>
      <w:r w:rsidR="00A86445">
        <w:rPr>
          <w:rFonts w:hint="eastAsia"/>
        </w:rPr>
        <w:t>，</w:t>
      </w:r>
      <w:r w:rsidRPr="00752B3E">
        <w:t>成為神的羔羊。</w:t>
      </w:r>
      <w:r w:rsidR="007633ED">
        <w:rPr>
          <w:rFonts w:hint="eastAsia"/>
        </w:rPr>
        <w:t>因此，</w:t>
      </w:r>
      <w:r w:rsidRPr="00752B3E">
        <w:t>施洗</w:t>
      </w:r>
      <w:r w:rsidR="00A86445" w:rsidRPr="00752B3E">
        <w:t>約翰</w:t>
      </w:r>
      <w:r w:rsidRPr="00752B3E">
        <w:t>看</w:t>
      </w:r>
      <w:r w:rsidR="00A86445">
        <w:rPr>
          <w:rFonts w:hint="eastAsia"/>
        </w:rPr>
        <w:t>見</w:t>
      </w:r>
      <w:r w:rsidRPr="00752B3E">
        <w:t>耶穌說：「</w:t>
      </w:r>
      <w:r w:rsidR="00F8037F" w:rsidRPr="00210C9C">
        <w:rPr>
          <w:rStyle w:val="a2"/>
          <w:lang w:val="x-none"/>
        </w:rPr>
        <w:t>看哪，神的羔羊，除去世人罪孽的！</w:t>
      </w:r>
      <w:r w:rsidRPr="00752B3E">
        <w:t>」</w:t>
      </w:r>
      <w:r w:rsidR="00D3438A">
        <w:t>(</w:t>
      </w:r>
      <w:r w:rsidRPr="00752B3E">
        <w:t>約1</w:t>
      </w:r>
      <w:r w:rsidR="000C5EE9">
        <w:rPr>
          <w:rFonts w:hint="eastAsia"/>
        </w:rPr>
        <w:t>:</w:t>
      </w:r>
      <w:r w:rsidRPr="00752B3E">
        <w:t>29</w:t>
      </w:r>
      <w:r w:rsidR="00D3438A">
        <w:t>)</w:t>
      </w:r>
    </w:p>
    <w:p w14:paraId="706CAA42" w14:textId="73D9BEBB" w:rsidR="00000B48" w:rsidRDefault="00000B48" w:rsidP="00E87832">
      <w:pPr>
        <w:rPr>
          <w:lang w:val="en-HK"/>
        </w:rPr>
      </w:pPr>
      <w:r w:rsidRPr="00752B3E">
        <w:t>約翰告訴</w:t>
      </w:r>
      <w:r w:rsidR="00652898" w:rsidRPr="00E87832">
        <w:rPr>
          <w:rFonts w:hint="eastAsia"/>
        </w:rPr>
        <w:t>信徒</w:t>
      </w:r>
      <w:r w:rsidR="00AA5F2F" w:rsidRPr="00E87832">
        <w:rPr>
          <w:rFonts w:hint="eastAsia"/>
        </w:rPr>
        <w:t>要</w:t>
      </w:r>
      <w:r w:rsidRPr="00752B3E">
        <w:t>不犯罪</w:t>
      </w:r>
      <w:r w:rsidR="00AA5F2F">
        <w:rPr>
          <w:rFonts w:hint="eastAsia"/>
        </w:rPr>
        <w:t>，這</w:t>
      </w:r>
      <w:r w:rsidRPr="00752B3E">
        <w:t>聽起來嚴厲</w:t>
      </w:r>
      <w:r w:rsidR="00AA5F2F">
        <w:rPr>
          <w:rFonts w:hint="eastAsia"/>
        </w:rPr>
        <w:t>和難以實行，但他隨即說</w:t>
      </w:r>
      <w:r w:rsidRPr="00752B3E">
        <w:t>，耶穌是我們</w:t>
      </w:r>
      <w:r w:rsidR="0072397D">
        <w:rPr>
          <w:rFonts w:hint="eastAsia"/>
        </w:rPr>
        <w:t>的</w:t>
      </w:r>
      <w:r w:rsidR="0072397D" w:rsidRPr="0072397D">
        <w:t>挽回祭</w:t>
      </w:r>
      <w:r w:rsidRPr="00752B3E">
        <w:t>，</w:t>
      </w:r>
      <w:r w:rsidR="00665BAC">
        <w:rPr>
          <w:rFonts w:hint="eastAsia"/>
        </w:rPr>
        <w:t>擔當我們的</w:t>
      </w:r>
      <w:r w:rsidRPr="00752B3E">
        <w:t>罪孽</w:t>
      </w:r>
      <w:r w:rsidR="00665BAC">
        <w:rPr>
          <w:rFonts w:hint="eastAsia"/>
        </w:rPr>
        <w:t>而死</w:t>
      </w:r>
      <w:r w:rsidRPr="00752B3E">
        <w:t>。</w:t>
      </w:r>
      <w:r w:rsidR="008B135B">
        <w:rPr>
          <w:rFonts w:hint="eastAsia"/>
        </w:rPr>
        <w:t>在剛完成的出埃及記，我們明白</w:t>
      </w:r>
      <w:r w:rsidR="0080054C">
        <w:rPr>
          <w:rFonts w:hint="eastAsia"/>
        </w:rPr>
        <w:t>以色列藉著祭牲的血</w:t>
      </w:r>
      <w:r w:rsidR="007633ED">
        <w:rPr>
          <w:rFonts w:hint="eastAsia"/>
        </w:rPr>
        <w:t>得</w:t>
      </w:r>
      <w:r w:rsidR="0080054C">
        <w:rPr>
          <w:rFonts w:hint="eastAsia"/>
        </w:rPr>
        <w:t>贖，使他們得潔淨，能在聖潔的神面前站立</w:t>
      </w:r>
      <w:r w:rsidR="000A30FF">
        <w:rPr>
          <w:rFonts w:hint="eastAsia"/>
        </w:rPr>
        <w:t>，更何況耶穌的血</w:t>
      </w:r>
      <w:r w:rsidRPr="00752B3E">
        <w:t>能洗淨</w:t>
      </w:r>
      <w:r w:rsidR="006B415F" w:rsidRPr="00E87832">
        <w:rPr>
          <w:rFonts w:hint="eastAsia"/>
        </w:rPr>
        <w:t>我們</w:t>
      </w:r>
      <w:r w:rsidR="006B415F" w:rsidRPr="006B415F">
        <w:t>的心</w:t>
      </w:r>
      <w:r w:rsidR="00D6011C">
        <w:rPr>
          <w:rFonts w:hint="eastAsia"/>
        </w:rPr>
        <w:t>，</w:t>
      </w:r>
      <w:r w:rsidR="008562D4">
        <w:rPr>
          <w:rFonts w:hint="eastAsia"/>
        </w:rPr>
        <w:t>除去</w:t>
      </w:r>
      <w:r w:rsidR="00D6011C" w:rsidRPr="00D6011C">
        <w:t>心中天良的虧欠</w:t>
      </w:r>
      <w:r w:rsidR="00D3438A">
        <w:t>(</w:t>
      </w:r>
      <w:r w:rsidRPr="00752B3E">
        <w:t>來9</w:t>
      </w:r>
      <w:r w:rsidR="000C5EE9">
        <w:rPr>
          <w:rFonts w:hint="eastAsia"/>
        </w:rPr>
        <w:t>:</w:t>
      </w:r>
      <w:r w:rsidRPr="00752B3E">
        <w:t>14</w:t>
      </w:r>
      <w:r w:rsidR="008562D4" w:rsidRPr="00E87832">
        <w:t>,10:22</w:t>
      </w:r>
      <w:r w:rsidR="00D3438A">
        <w:t>)</w:t>
      </w:r>
      <w:r w:rsidRPr="00752B3E">
        <w:t>。</w:t>
      </w:r>
      <w:r w:rsidR="009F11CA" w:rsidRPr="00E87832">
        <w:rPr>
          <w:rFonts w:hint="eastAsia"/>
        </w:rPr>
        <w:t>信徒</w:t>
      </w:r>
      <w:r w:rsidR="00A17214" w:rsidRPr="00E87832">
        <w:rPr>
          <w:rFonts w:hint="eastAsia"/>
        </w:rPr>
        <w:t>生活容易經歷認罪，悔改，又犯罪，再認罪，悔改</w:t>
      </w:r>
      <w:r w:rsidR="00D53A28" w:rsidRPr="00E87832">
        <w:rPr>
          <w:rFonts w:hint="eastAsia"/>
        </w:rPr>
        <w:t>，又再犯罪跌倒。那時，我們不禁歎息，</w:t>
      </w:r>
      <w:r w:rsidR="003378A0" w:rsidRPr="00E87832">
        <w:rPr>
          <w:rFonts w:hint="eastAsia"/>
        </w:rPr>
        <w:t>再加上撒但的控訴，</w:t>
      </w:r>
      <w:r w:rsidR="003378A0" w:rsidRPr="004C151D">
        <w:rPr>
          <w:rFonts w:hint="eastAsia"/>
        </w:rPr>
        <w:t>外</w:t>
      </w:r>
      <w:r w:rsidR="001F5BC7" w:rsidRPr="004C151D">
        <w:rPr>
          <w:rFonts w:hint="eastAsia"/>
        </w:rPr>
        <w:t>在</w:t>
      </w:r>
      <w:r w:rsidR="003378A0" w:rsidRPr="004C151D">
        <w:rPr>
          <w:rFonts w:hint="eastAsia"/>
        </w:rPr>
        <w:t>又遇上困難，</w:t>
      </w:r>
      <w:r w:rsidR="001F5BC7" w:rsidRPr="004C151D">
        <w:rPr>
          <w:rFonts w:hint="eastAsia"/>
        </w:rPr>
        <w:t>那時我們</w:t>
      </w:r>
      <w:r w:rsidR="00D53A28" w:rsidRPr="004C151D">
        <w:rPr>
          <w:rFonts w:hint="eastAsia"/>
        </w:rPr>
        <w:t>生出</w:t>
      </w:r>
      <w:r w:rsidR="000F1D72" w:rsidRPr="004C151D">
        <w:rPr>
          <w:rFonts w:hint="eastAsia"/>
        </w:rPr>
        <w:t>罪咎感，並</w:t>
      </w:r>
      <w:r w:rsidR="00D53A28" w:rsidRPr="004C151D">
        <w:rPr>
          <w:rFonts w:hint="eastAsia"/>
        </w:rPr>
        <w:t>對救恩</w:t>
      </w:r>
      <w:r w:rsidR="000F1D72" w:rsidRPr="004C151D">
        <w:rPr>
          <w:rFonts w:hint="eastAsia"/>
        </w:rPr>
        <w:t>起了</w:t>
      </w:r>
      <w:r w:rsidR="00D53A28" w:rsidRPr="004C151D">
        <w:rPr>
          <w:rFonts w:hint="eastAsia"/>
        </w:rPr>
        <w:t>疑</w:t>
      </w:r>
      <w:r w:rsidR="000F1D72" w:rsidRPr="004C151D">
        <w:rPr>
          <w:rFonts w:hint="eastAsia"/>
        </w:rPr>
        <w:t>惑。</w:t>
      </w:r>
      <w:r w:rsidR="006E2757" w:rsidRPr="004C151D">
        <w:t>約翰要我們記念</w:t>
      </w:r>
      <w:r w:rsidR="006E2757" w:rsidRPr="004C151D">
        <w:t>神是信實的，並且我們</w:t>
      </w:r>
      <w:r w:rsidR="00881141" w:rsidRPr="004C151D">
        <w:rPr>
          <w:rFonts w:hint="eastAsia"/>
        </w:rPr>
        <w:t>有</w:t>
      </w:r>
      <w:r w:rsidR="006E2757" w:rsidRPr="004C151D">
        <w:t>一位中保</w:t>
      </w:r>
      <w:r w:rsidR="00881141" w:rsidRPr="004C151D">
        <w:t>，就是那義者耶穌基督。</w:t>
      </w:r>
      <w:r w:rsidR="004C151D">
        <w:rPr>
          <w:rFonts w:hint="eastAsia"/>
        </w:rPr>
        <w:t>王明道先生知道自己因恐懼而犯罪，承認自</w:t>
      </w:r>
      <w:r w:rsidR="001E4A36">
        <w:rPr>
          <w:rFonts w:hint="eastAsia"/>
        </w:rPr>
        <w:t>己沒有做過的事，在監牢裏，他不斷</w:t>
      </w:r>
      <w:r w:rsidR="00BF6B38">
        <w:rPr>
          <w:rFonts w:hint="eastAsia"/>
        </w:rPr>
        <w:t>想起中保耶穌，等候</w:t>
      </w:r>
      <w:r w:rsidR="00BF6B38" w:rsidRPr="00CB62DD">
        <w:rPr>
          <w:rFonts w:hint="eastAsia"/>
        </w:rPr>
        <w:t>神的光明臨到，不至</w:t>
      </w:r>
      <w:r w:rsidR="00327DD1" w:rsidRPr="00CB62DD">
        <w:rPr>
          <w:rFonts w:hint="eastAsia"/>
        </w:rPr>
        <w:t>於</w:t>
      </w:r>
      <w:r w:rsidR="00BF6B38" w:rsidRPr="00CB62DD">
        <w:rPr>
          <w:rFonts w:hint="eastAsia"/>
        </w:rPr>
        <w:t>絕望</w:t>
      </w:r>
      <w:r w:rsidR="00BF6B38">
        <w:rPr>
          <w:rFonts w:hint="eastAsia"/>
        </w:rPr>
        <w:t>。「</w:t>
      </w:r>
      <w:r w:rsidR="00BF6B38" w:rsidRPr="00A96FC5">
        <w:rPr>
          <w:rStyle w:val="a2"/>
          <w:lang w:val="x-none"/>
        </w:rPr>
        <w:t>我的仇敵啊，不要向我誇耀。我雖跌倒，卻要起來；我雖坐在黑暗裡，耶和華卻作我的光。我要忍受耶和華的惱怒；因我得罪了他，直等他為我辨屈，為我伸冤。他必領我到光明中；我必得見他的公義。</w:t>
      </w:r>
      <w:r w:rsidR="00BF6B38">
        <w:rPr>
          <w:rFonts w:hint="eastAsia"/>
        </w:rPr>
        <w:t>」</w:t>
      </w:r>
      <w:r w:rsidR="009A1EEB">
        <w:rPr>
          <w:lang w:val="en-HK"/>
        </w:rPr>
        <w:t>(</w:t>
      </w:r>
      <w:r w:rsidR="00A96FC5">
        <w:rPr>
          <w:rFonts w:hint="eastAsia"/>
          <w:lang w:val="en-HK"/>
        </w:rPr>
        <w:t>彌</w:t>
      </w:r>
      <w:r w:rsidR="009A1EEB">
        <w:rPr>
          <w:lang w:val="en-HK"/>
        </w:rPr>
        <w:t>7:8.9)</w:t>
      </w:r>
    </w:p>
    <w:p w14:paraId="0B0FECE6" w14:textId="1C3EBFF2" w:rsidR="00651024" w:rsidRPr="002B052F" w:rsidRDefault="00651024" w:rsidP="00E87832">
      <w:pPr>
        <w:rPr>
          <w:lang w:val="en-HK"/>
        </w:rPr>
      </w:pPr>
      <w:r>
        <w:rPr>
          <w:rFonts w:hint="eastAsia"/>
          <w:lang w:val="en-HK"/>
        </w:rPr>
        <w:t>總括而言，</w:t>
      </w:r>
      <w:r w:rsidR="00D9317E" w:rsidRPr="00752B3E">
        <w:t>耶穌</w:t>
      </w:r>
      <w:r w:rsidR="00435F2D" w:rsidRPr="00752B3E">
        <w:t>太初與神同在</w:t>
      </w:r>
      <w:r w:rsidR="00435F2D">
        <w:rPr>
          <w:rFonts w:hint="eastAsia"/>
        </w:rPr>
        <w:t>，</w:t>
      </w:r>
      <w:r w:rsidR="00435F2D" w:rsidRPr="00752B3E">
        <w:t>耶穌</w:t>
      </w:r>
      <w:r w:rsidR="00D9317E" w:rsidRPr="00752B3E">
        <w:t>是神的兒子</w:t>
      </w:r>
      <w:r w:rsidR="00D9317E">
        <w:rPr>
          <w:rFonts w:hint="eastAsia"/>
        </w:rPr>
        <w:t>，道成了肉身</w:t>
      </w:r>
      <w:r w:rsidR="00435F2D">
        <w:rPr>
          <w:rFonts w:hint="eastAsia"/>
        </w:rPr>
        <w:t>，是約翰親眼見，親手摸過</w:t>
      </w:r>
      <w:r w:rsidR="00D25557">
        <w:rPr>
          <w:rFonts w:hint="eastAsia"/>
        </w:rPr>
        <w:t>。人</w:t>
      </w:r>
      <w:r w:rsidR="00435F2D">
        <w:rPr>
          <w:rFonts w:hint="eastAsia"/>
        </w:rPr>
        <w:t>通過遇見耶穌而有著生命上本質的改變。</w:t>
      </w:r>
      <w:r w:rsidR="00083F8C">
        <w:t>基督</w:t>
      </w:r>
      <w:r w:rsidR="00083F8C">
        <w:rPr>
          <w:rFonts w:hint="eastAsia"/>
        </w:rPr>
        <w:t>徒藉心裏迎接神的說話，與神相交，與耶穌相交</w:t>
      </w:r>
      <w:r w:rsidR="00F04431">
        <w:rPr>
          <w:rFonts w:hint="eastAsia"/>
        </w:rPr>
        <w:t>，也建立</w:t>
      </w:r>
      <w:r w:rsidR="001A3933">
        <w:rPr>
          <w:rFonts w:hint="eastAsia"/>
        </w:rPr>
        <w:t>基督徒團契，彼此分享神的道，</w:t>
      </w:r>
      <w:r w:rsidR="001553F6">
        <w:rPr>
          <w:rFonts w:hint="eastAsia"/>
        </w:rPr>
        <w:t>同心合意禱告，為神的國度而奮鬥</w:t>
      </w:r>
      <w:r w:rsidR="00083F8C">
        <w:rPr>
          <w:rFonts w:hint="eastAsia"/>
        </w:rPr>
        <w:t>。</w:t>
      </w:r>
      <w:r w:rsidR="001553F6">
        <w:rPr>
          <w:rFonts w:hint="eastAsia"/>
        </w:rPr>
        <w:t>信徒要行</w:t>
      </w:r>
      <w:r w:rsidR="001553F6" w:rsidRPr="00752B3E">
        <w:t>在光明中</w:t>
      </w:r>
      <w:r w:rsidR="001553F6">
        <w:rPr>
          <w:rFonts w:hint="eastAsia"/>
        </w:rPr>
        <w:t>，過認罪</w:t>
      </w:r>
      <w:r w:rsidR="001553F6" w:rsidRPr="00752B3E">
        <w:t>悔改</w:t>
      </w:r>
      <w:r w:rsidR="001553F6">
        <w:rPr>
          <w:rFonts w:hint="eastAsia"/>
        </w:rPr>
        <w:t>的生活，</w:t>
      </w:r>
      <w:r w:rsidR="00C64460" w:rsidRPr="002B052F">
        <w:rPr>
          <w:rFonts w:hint="eastAsia"/>
        </w:rPr>
        <w:t>因為神是</w:t>
      </w:r>
      <w:r w:rsidR="00C64460" w:rsidRPr="002B052F">
        <w:t>信實和公正的，必赦免我們的罪，潔淨我們一切的不義</w:t>
      </w:r>
      <w:r w:rsidR="007C29C6" w:rsidRPr="00E87832">
        <w:rPr>
          <w:rFonts w:hint="eastAsia"/>
        </w:rPr>
        <w:t>；</w:t>
      </w:r>
      <w:r w:rsidR="00AD5AD8" w:rsidRPr="00E87832">
        <w:rPr>
          <w:rFonts w:hint="eastAsia"/>
        </w:rPr>
        <w:t>我們又</w:t>
      </w:r>
      <w:r w:rsidR="001553F6" w:rsidRPr="002B052F">
        <w:t>要記念我們有一位中保</w:t>
      </w:r>
      <w:r w:rsidR="00C64460" w:rsidRPr="002B052F">
        <w:rPr>
          <w:rFonts w:hint="eastAsia"/>
        </w:rPr>
        <w:t>，</w:t>
      </w:r>
      <w:r w:rsidR="00F23788" w:rsidRPr="00F23788">
        <w:t>就是那義者耶穌基督</w:t>
      </w:r>
      <w:r w:rsidR="00F23788">
        <w:rPr>
          <w:rFonts w:hint="eastAsia"/>
        </w:rPr>
        <w:t>，</w:t>
      </w:r>
      <w:r w:rsidR="003B4B1F">
        <w:rPr>
          <w:rFonts w:hint="eastAsia"/>
        </w:rPr>
        <w:t>祂</w:t>
      </w:r>
      <w:r w:rsidR="00F23788" w:rsidRPr="00F23788">
        <w:t>為我們的罪作了挽回祭</w:t>
      </w:r>
      <w:r w:rsidR="007C29C6">
        <w:rPr>
          <w:rFonts w:hint="eastAsia"/>
        </w:rPr>
        <w:t>，無論</w:t>
      </w:r>
      <w:r w:rsidR="003B4B1F">
        <w:rPr>
          <w:rFonts w:hint="eastAsia"/>
        </w:rPr>
        <w:t>怎樣</w:t>
      </w:r>
      <w:r w:rsidR="007C29C6">
        <w:rPr>
          <w:rFonts w:hint="eastAsia"/>
        </w:rPr>
        <w:t>，我們不至於灰心絕望。</w:t>
      </w:r>
    </w:p>
    <w:sectPr w:rsidR="00651024" w:rsidRPr="002B052F" w:rsidSect="00AA28C3">
      <w:type w:val="continuous"/>
      <w:pgSz w:w="11907" w:h="16840" w:code="9"/>
      <w:pgMar w:top="567" w:right="851" w:bottom="567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88C46" w14:textId="77777777" w:rsidR="00176078" w:rsidRDefault="00176078">
      <w:r>
        <w:separator/>
      </w:r>
    </w:p>
  </w:endnote>
  <w:endnote w:type="continuationSeparator" w:id="0">
    <w:p w14:paraId="43713BC0" w14:textId="77777777" w:rsidR="00176078" w:rsidRDefault="0017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PYuanLight-B5">
    <w:altName w:val="華康細圓體(P)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DFPGuYinMedium-B5">
    <w:altName w:val="華康古印體(P)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PYuanBold-B5">
    <w:altName w:val="華康粗圓體(P)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6E083" w14:textId="77777777" w:rsidR="000D24BC" w:rsidRDefault="000D24B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6F4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A0C43" w14:textId="77777777" w:rsidR="00176078" w:rsidRDefault="00176078">
      <w:r>
        <w:separator/>
      </w:r>
    </w:p>
  </w:footnote>
  <w:footnote w:type="continuationSeparator" w:id="0">
    <w:p w14:paraId="3A5C8978" w14:textId="77777777" w:rsidR="00176078" w:rsidRDefault="00176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73"/>
    <w:rsid w:val="00000B48"/>
    <w:rsid w:val="00012C1B"/>
    <w:rsid w:val="00014096"/>
    <w:rsid w:val="00023F23"/>
    <w:rsid w:val="00032409"/>
    <w:rsid w:val="00034F02"/>
    <w:rsid w:val="00042A42"/>
    <w:rsid w:val="00043BF1"/>
    <w:rsid w:val="00044196"/>
    <w:rsid w:val="000466C2"/>
    <w:rsid w:val="00050BDA"/>
    <w:rsid w:val="0005358C"/>
    <w:rsid w:val="00056C60"/>
    <w:rsid w:val="0006524E"/>
    <w:rsid w:val="0006550B"/>
    <w:rsid w:val="00070C33"/>
    <w:rsid w:val="0007684A"/>
    <w:rsid w:val="000812C3"/>
    <w:rsid w:val="00083F8C"/>
    <w:rsid w:val="00087529"/>
    <w:rsid w:val="00087EC7"/>
    <w:rsid w:val="0009664A"/>
    <w:rsid w:val="00096DCE"/>
    <w:rsid w:val="000A089E"/>
    <w:rsid w:val="000A30FF"/>
    <w:rsid w:val="000A4501"/>
    <w:rsid w:val="000A5173"/>
    <w:rsid w:val="000A78D8"/>
    <w:rsid w:val="000B057B"/>
    <w:rsid w:val="000B3F3E"/>
    <w:rsid w:val="000B5B1F"/>
    <w:rsid w:val="000C4EEE"/>
    <w:rsid w:val="000C5EE9"/>
    <w:rsid w:val="000C6E93"/>
    <w:rsid w:val="000D24BC"/>
    <w:rsid w:val="000D4029"/>
    <w:rsid w:val="000E4535"/>
    <w:rsid w:val="000F1D72"/>
    <w:rsid w:val="000F23D5"/>
    <w:rsid w:val="00103B4B"/>
    <w:rsid w:val="00123671"/>
    <w:rsid w:val="0012375A"/>
    <w:rsid w:val="0013264A"/>
    <w:rsid w:val="0013456D"/>
    <w:rsid w:val="00142310"/>
    <w:rsid w:val="0014425A"/>
    <w:rsid w:val="001553F6"/>
    <w:rsid w:val="00176078"/>
    <w:rsid w:val="00181942"/>
    <w:rsid w:val="00185AD5"/>
    <w:rsid w:val="00190DC8"/>
    <w:rsid w:val="00190E3F"/>
    <w:rsid w:val="001916A7"/>
    <w:rsid w:val="001921D9"/>
    <w:rsid w:val="001A3933"/>
    <w:rsid w:val="001A71E7"/>
    <w:rsid w:val="001B2DB5"/>
    <w:rsid w:val="001C19A4"/>
    <w:rsid w:val="001C3196"/>
    <w:rsid w:val="001C326A"/>
    <w:rsid w:val="001D2986"/>
    <w:rsid w:val="001D68EF"/>
    <w:rsid w:val="001E289A"/>
    <w:rsid w:val="001E2976"/>
    <w:rsid w:val="001E4A36"/>
    <w:rsid w:val="001E7AF6"/>
    <w:rsid w:val="001F0AEA"/>
    <w:rsid w:val="001F217F"/>
    <w:rsid w:val="001F2E73"/>
    <w:rsid w:val="001F2FE7"/>
    <w:rsid w:val="001F48BD"/>
    <w:rsid w:val="001F5280"/>
    <w:rsid w:val="001F5BC7"/>
    <w:rsid w:val="00206CB8"/>
    <w:rsid w:val="00210C9C"/>
    <w:rsid w:val="00211DA6"/>
    <w:rsid w:val="00215F1C"/>
    <w:rsid w:val="0021614C"/>
    <w:rsid w:val="00221C39"/>
    <w:rsid w:val="002223E2"/>
    <w:rsid w:val="00223591"/>
    <w:rsid w:val="00224C90"/>
    <w:rsid w:val="0022752E"/>
    <w:rsid w:val="0023151D"/>
    <w:rsid w:val="00240553"/>
    <w:rsid w:val="00244019"/>
    <w:rsid w:val="002443EA"/>
    <w:rsid w:val="00247520"/>
    <w:rsid w:val="00255950"/>
    <w:rsid w:val="002564EA"/>
    <w:rsid w:val="002574A1"/>
    <w:rsid w:val="002632E2"/>
    <w:rsid w:val="00263B56"/>
    <w:rsid w:val="00264688"/>
    <w:rsid w:val="00275345"/>
    <w:rsid w:val="002777D4"/>
    <w:rsid w:val="002809FB"/>
    <w:rsid w:val="002913AF"/>
    <w:rsid w:val="00293541"/>
    <w:rsid w:val="00297EDF"/>
    <w:rsid w:val="002A173E"/>
    <w:rsid w:val="002B052F"/>
    <w:rsid w:val="002C4831"/>
    <w:rsid w:val="002C5AA5"/>
    <w:rsid w:val="002D3478"/>
    <w:rsid w:val="002D65C7"/>
    <w:rsid w:val="002D67FD"/>
    <w:rsid w:val="002E1CAE"/>
    <w:rsid w:val="002F05BF"/>
    <w:rsid w:val="002F1120"/>
    <w:rsid w:val="002F2199"/>
    <w:rsid w:val="00307670"/>
    <w:rsid w:val="00314015"/>
    <w:rsid w:val="003151C8"/>
    <w:rsid w:val="00317A52"/>
    <w:rsid w:val="00327DD1"/>
    <w:rsid w:val="00331315"/>
    <w:rsid w:val="00331FED"/>
    <w:rsid w:val="00335F51"/>
    <w:rsid w:val="0033643E"/>
    <w:rsid w:val="003378A0"/>
    <w:rsid w:val="003400C7"/>
    <w:rsid w:val="003462E6"/>
    <w:rsid w:val="00353536"/>
    <w:rsid w:val="0035695D"/>
    <w:rsid w:val="00361954"/>
    <w:rsid w:val="003714FF"/>
    <w:rsid w:val="0037199A"/>
    <w:rsid w:val="0037496E"/>
    <w:rsid w:val="00374A85"/>
    <w:rsid w:val="00381E3B"/>
    <w:rsid w:val="003863B9"/>
    <w:rsid w:val="0039427D"/>
    <w:rsid w:val="00395175"/>
    <w:rsid w:val="003B2B9A"/>
    <w:rsid w:val="003B3DC1"/>
    <w:rsid w:val="003B4299"/>
    <w:rsid w:val="003B4B1F"/>
    <w:rsid w:val="003B5F8E"/>
    <w:rsid w:val="003C375E"/>
    <w:rsid w:val="003C7B58"/>
    <w:rsid w:val="003E4C98"/>
    <w:rsid w:val="003F0FE4"/>
    <w:rsid w:val="003F24CD"/>
    <w:rsid w:val="003F6586"/>
    <w:rsid w:val="00401B01"/>
    <w:rsid w:val="00407FCC"/>
    <w:rsid w:val="00410F95"/>
    <w:rsid w:val="00411B0C"/>
    <w:rsid w:val="00412EE4"/>
    <w:rsid w:val="0041567D"/>
    <w:rsid w:val="00425928"/>
    <w:rsid w:val="00426506"/>
    <w:rsid w:val="00435F2D"/>
    <w:rsid w:val="004378F8"/>
    <w:rsid w:val="00445546"/>
    <w:rsid w:val="0044718A"/>
    <w:rsid w:val="00447B05"/>
    <w:rsid w:val="0045092A"/>
    <w:rsid w:val="004726BB"/>
    <w:rsid w:val="00474BED"/>
    <w:rsid w:val="0047768D"/>
    <w:rsid w:val="00477F92"/>
    <w:rsid w:val="0048510B"/>
    <w:rsid w:val="004860EB"/>
    <w:rsid w:val="00487EAD"/>
    <w:rsid w:val="00496BFD"/>
    <w:rsid w:val="00497160"/>
    <w:rsid w:val="004A006C"/>
    <w:rsid w:val="004A1E7F"/>
    <w:rsid w:val="004A5E11"/>
    <w:rsid w:val="004B0C05"/>
    <w:rsid w:val="004C151D"/>
    <w:rsid w:val="004C1B43"/>
    <w:rsid w:val="004C1D27"/>
    <w:rsid w:val="004D6CD1"/>
    <w:rsid w:val="004E10A3"/>
    <w:rsid w:val="004F14A3"/>
    <w:rsid w:val="004F1B12"/>
    <w:rsid w:val="004F4D24"/>
    <w:rsid w:val="004F549C"/>
    <w:rsid w:val="00517C1C"/>
    <w:rsid w:val="005243B6"/>
    <w:rsid w:val="00525A83"/>
    <w:rsid w:val="00542667"/>
    <w:rsid w:val="0054658D"/>
    <w:rsid w:val="005510A7"/>
    <w:rsid w:val="00553187"/>
    <w:rsid w:val="00554DC0"/>
    <w:rsid w:val="0055672E"/>
    <w:rsid w:val="00564204"/>
    <w:rsid w:val="00566D41"/>
    <w:rsid w:val="00567F84"/>
    <w:rsid w:val="00570445"/>
    <w:rsid w:val="00577D3B"/>
    <w:rsid w:val="0058221F"/>
    <w:rsid w:val="00586961"/>
    <w:rsid w:val="00591506"/>
    <w:rsid w:val="00592A62"/>
    <w:rsid w:val="005970A8"/>
    <w:rsid w:val="0059718D"/>
    <w:rsid w:val="0059725C"/>
    <w:rsid w:val="005A3DBC"/>
    <w:rsid w:val="005C0F16"/>
    <w:rsid w:val="005C1D30"/>
    <w:rsid w:val="005C2959"/>
    <w:rsid w:val="005C2C4C"/>
    <w:rsid w:val="005C7F54"/>
    <w:rsid w:val="005D4524"/>
    <w:rsid w:val="005D4C3E"/>
    <w:rsid w:val="005D64F5"/>
    <w:rsid w:val="005E1892"/>
    <w:rsid w:val="005F0AB3"/>
    <w:rsid w:val="005F44C9"/>
    <w:rsid w:val="005F6931"/>
    <w:rsid w:val="00613D90"/>
    <w:rsid w:val="00614676"/>
    <w:rsid w:val="00624416"/>
    <w:rsid w:val="00625DC7"/>
    <w:rsid w:val="00626FD3"/>
    <w:rsid w:val="006318BA"/>
    <w:rsid w:val="00634A7F"/>
    <w:rsid w:val="0063701D"/>
    <w:rsid w:val="00637A4A"/>
    <w:rsid w:val="00640F49"/>
    <w:rsid w:val="00651024"/>
    <w:rsid w:val="00652898"/>
    <w:rsid w:val="006555D7"/>
    <w:rsid w:val="006559DD"/>
    <w:rsid w:val="006569EE"/>
    <w:rsid w:val="00663B27"/>
    <w:rsid w:val="006645ED"/>
    <w:rsid w:val="00665BAC"/>
    <w:rsid w:val="0068076B"/>
    <w:rsid w:val="00683BE1"/>
    <w:rsid w:val="00684969"/>
    <w:rsid w:val="00684FB9"/>
    <w:rsid w:val="00685F7C"/>
    <w:rsid w:val="00686D8F"/>
    <w:rsid w:val="00687A9A"/>
    <w:rsid w:val="006901C2"/>
    <w:rsid w:val="00690A81"/>
    <w:rsid w:val="00694D47"/>
    <w:rsid w:val="00695933"/>
    <w:rsid w:val="006A1DF6"/>
    <w:rsid w:val="006A3166"/>
    <w:rsid w:val="006A47C9"/>
    <w:rsid w:val="006A66C3"/>
    <w:rsid w:val="006A6CC2"/>
    <w:rsid w:val="006B0376"/>
    <w:rsid w:val="006B415F"/>
    <w:rsid w:val="006C1AE1"/>
    <w:rsid w:val="006D05C0"/>
    <w:rsid w:val="006D09E7"/>
    <w:rsid w:val="006D37D8"/>
    <w:rsid w:val="006D513E"/>
    <w:rsid w:val="006D51AE"/>
    <w:rsid w:val="006E2757"/>
    <w:rsid w:val="006E56C4"/>
    <w:rsid w:val="006E5889"/>
    <w:rsid w:val="006E6C71"/>
    <w:rsid w:val="006E6C8C"/>
    <w:rsid w:val="006F0F22"/>
    <w:rsid w:val="006F1AF8"/>
    <w:rsid w:val="00702844"/>
    <w:rsid w:val="007041D7"/>
    <w:rsid w:val="007077AE"/>
    <w:rsid w:val="007078D4"/>
    <w:rsid w:val="00712190"/>
    <w:rsid w:val="007122F7"/>
    <w:rsid w:val="0072062C"/>
    <w:rsid w:val="007216F1"/>
    <w:rsid w:val="00722108"/>
    <w:rsid w:val="0072397D"/>
    <w:rsid w:val="0072612C"/>
    <w:rsid w:val="00736F89"/>
    <w:rsid w:val="0074026F"/>
    <w:rsid w:val="007406F1"/>
    <w:rsid w:val="007438C3"/>
    <w:rsid w:val="00745149"/>
    <w:rsid w:val="00752B3E"/>
    <w:rsid w:val="007633ED"/>
    <w:rsid w:val="00767915"/>
    <w:rsid w:val="00770137"/>
    <w:rsid w:val="00773B1E"/>
    <w:rsid w:val="00774254"/>
    <w:rsid w:val="007756EB"/>
    <w:rsid w:val="007759ED"/>
    <w:rsid w:val="00776A9D"/>
    <w:rsid w:val="007906BC"/>
    <w:rsid w:val="00794374"/>
    <w:rsid w:val="00797809"/>
    <w:rsid w:val="00797873"/>
    <w:rsid w:val="007A05DC"/>
    <w:rsid w:val="007A40DD"/>
    <w:rsid w:val="007B1A5F"/>
    <w:rsid w:val="007B739E"/>
    <w:rsid w:val="007C0F11"/>
    <w:rsid w:val="007C208D"/>
    <w:rsid w:val="007C29C6"/>
    <w:rsid w:val="007D0B10"/>
    <w:rsid w:val="007E2FF6"/>
    <w:rsid w:val="007E6473"/>
    <w:rsid w:val="007E7C52"/>
    <w:rsid w:val="007F23C3"/>
    <w:rsid w:val="007F2606"/>
    <w:rsid w:val="007F28FE"/>
    <w:rsid w:val="007F6FDE"/>
    <w:rsid w:val="0080054C"/>
    <w:rsid w:val="00801A9E"/>
    <w:rsid w:val="00802003"/>
    <w:rsid w:val="008247F6"/>
    <w:rsid w:val="00832C26"/>
    <w:rsid w:val="00837B0E"/>
    <w:rsid w:val="00846900"/>
    <w:rsid w:val="0084773B"/>
    <w:rsid w:val="008503AF"/>
    <w:rsid w:val="008526F3"/>
    <w:rsid w:val="008562D4"/>
    <w:rsid w:val="00856CF8"/>
    <w:rsid w:val="0086534A"/>
    <w:rsid w:val="008654BB"/>
    <w:rsid w:val="0087138B"/>
    <w:rsid w:val="00872F77"/>
    <w:rsid w:val="008738A2"/>
    <w:rsid w:val="0087465E"/>
    <w:rsid w:val="0087494C"/>
    <w:rsid w:val="008753DD"/>
    <w:rsid w:val="00881141"/>
    <w:rsid w:val="00882126"/>
    <w:rsid w:val="00882410"/>
    <w:rsid w:val="00882B09"/>
    <w:rsid w:val="008858EA"/>
    <w:rsid w:val="00890FCF"/>
    <w:rsid w:val="00896907"/>
    <w:rsid w:val="008A4245"/>
    <w:rsid w:val="008B135B"/>
    <w:rsid w:val="008B1AED"/>
    <w:rsid w:val="008B1B61"/>
    <w:rsid w:val="008B36E9"/>
    <w:rsid w:val="008B430B"/>
    <w:rsid w:val="008C7CBE"/>
    <w:rsid w:val="008D3485"/>
    <w:rsid w:val="008F2A55"/>
    <w:rsid w:val="008F52BD"/>
    <w:rsid w:val="009046BD"/>
    <w:rsid w:val="00904C2A"/>
    <w:rsid w:val="00905CCD"/>
    <w:rsid w:val="00912562"/>
    <w:rsid w:val="00914F9B"/>
    <w:rsid w:val="00915DD6"/>
    <w:rsid w:val="00923524"/>
    <w:rsid w:val="00932DC4"/>
    <w:rsid w:val="00937574"/>
    <w:rsid w:val="00940FE0"/>
    <w:rsid w:val="00944027"/>
    <w:rsid w:val="00945FA7"/>
    <w:rsid w:val="00951511"/>
    <w:rsid w:val="00953019"/>
    <w:rsid w:val="00955AC1"/>
    <w:rsid w:val="009611DB"/>
    <w:rsid w:val="009651A5"/>
    <w:rsid w:val="00966452"/>
    <w:rsid w:val="00966959"/>
    <w:rsid w:val="0097319C"/>
    <w:rsid w:val="00974682"/>
    <w:rsid w:val="00975B87"/>
    <w:rsid w:val="00976442"/>
    <w:rsid w:val="00986F39"/>
    <w:rsid w:val="009A1EEB"/>
    <w:rsid w:val="009B387A"/>
    <w:rsid w:val="009B6F06"/>
    <w:rsid w:val="009C0D75"/>
    <w:rsid w:val="009E1209"/>
    <w:rsid w:val="009E5F21"/>
    <w:rsid w:val="009E72F5"/>
    <w:rsid w:val="009F11CA"/>
    <w:rsid w:val="009F5039"/>
    <w:rsid w:val="009F5970"/>
    <w:rsid w:val="00A00BC6"/>
    <w:rsid w:val="00A1004A"/>
    <w:rsid w:val="00A1180D"/>
    <w:rsid w:val="00A17214"/>
    <w:rsid w:val="00A20FA3"/>
    <w:rsid w:val="00A24CA3"/>
    <w:rsid w:val="00A2501D"/>
    <w:rsid w:val="00A25C6F"/>
    <w:rsid w:val="00A25F71"/>
    <w:rsid w:val="00A40783"/>
    <w:rsid w:val="00A45EB1"/>
    <w:rsid w:val="00A506AA"/>
    <w:rsid w:val="00A7202D"/>
    <w:rsid w:val="00A75691"/>
    <w:rsid w:val="00A81CDF"/>
    <w:rsid w:val="00A83A73"/>
    <w:rsid w:val="00A85A26"/>
    <w:rsid w:val="00A86445"/>
    <w:rsid w:val="00A96FC5"/>
    <w:rsid w:val="00AA28C3"/>
    <w:rsid w:val="00AA43F2"/>
    <w:rsid w:val="00AA4B07"/>
    <w:rsid w:val="00AA4E99"/>
    <w:rsid w:val="00AA5BA0"/>
    <w:rsid w:val="00AA5F2F"/>
    <w:rsid w:val="00AB0700"/>
    <w:rsid w:val="00AB31C0"/>
    <w:rsid w:val="00AB3FA2"/>
    <w:rsid w:val="00AC5E64"/>
    <w:rsid w:val="00AC6F43"/>
    <w:rsid w:val="00AD1D53"/>
    <w:rsid w:val="00AD3998"/>
    <w:rsid w:val="00AD423D"/>
    <w:rsid w:val="00AD58DD"/>
    <w:rsid w:val="00AD5AD8"/>
    <w:rsid w:val="00AD72C3"/>
    <w:rsid w:val="00AE0003"/>
    <w:rsid w:val="00AE51A5"/>
    <w:rsid w:val="00AE73D3"/>
    <w:rsid w:val="00AF1624"/>
    <w:rsid w:val="00AF4448"/>
    <w:rsid w:val="00B0139D"/>
    <w:rsid w:val="00B13898"/>
    <w:rsid w:val="00B140F2"/>
    <w:rsid w:val="00B22D77"/>
    <w:rsid w:val="00B25CD7"/>
    <w:rsid w:val="00B309C7"/>
    <w:rsid w:val="00B36191"/>
    <w:rsid w:val="00B404EE"/>
    <w:rsid w:val="00B42199"/>
    <w:rsid w:val="00B51E39"/>
    <w:rsid w:val="00B562BD"/>
    <w:rsid w:val="00B60B83"/>
    <w:rsid w:val="00B64A73"/>
    <w:rsid w:val="00B74E92"/>
    <w:rsid w:val="00B7621B"/>
    <w:rsid w:val="00B766BA"/>
    <w:rsid w:val="00B87E03"/>
    <w:rsid w:val="00B912E5"/>
    <w:rsid w:val="00B91427"/>
    <w:rsid w:val="00B92D35"/>
    <w:rsid w:val="00B93065"/>
    <w:rsid w:val="00BA01AF"/>
    <w:rsid w:val="00BC3AFA"/>
    <w:rsid w:val="00BE40D8"/>
    <w:rsid w:val="00BF6B38"/>
    <w:rsid w:val="00C001B5"/>
    <w:rsid w:val="00C006AB"/>
    <w:rsid w:val="00C055A3"/>
    <w:rsid w:val="00C05658"/>
    <w:rsid w:val="00C1024A"/>
    <w:rsid w:val="00C229B7"/>
    <w:rsid w:val="00C24C62"/>
    <w:rsid w:val="00C259F6"/>
    <w:rsid w:val="00C26E24"/>
    <w:rsid w:val="00C31071"/>
    <w:rsid w:val="00C3161D"/>
    <w:rsid w:val="00C35628"/>
    <w:rsid w:val="00C37405"/>
    <w:rsid w:val="00C3778E"/>
    <w:rsid w:val="00C4634E"/>
    <w:rsid w:val="00C5117A"/>
    <w:rsid w:val="00C5234B"/>
    <w:rsid w:val="00C53859"/>
    <w:rsid w:val="00C546B8"/>
    <w:rsid w:val="00C56692"/>
    <w:rsid w:val="00C6197F"/>
    <w:rsid w:val="00C62CB0"/>
    <w:rsid w:val="00C63DEE"/>
    <w:rsid w:val="00C64460"/>
    <w:rsid w:val="00C74336"/>
    <w:rsid w:val="00C80099"/>
    <w:rsid w:val="00C829E4"/>
    <w:rsid w:val="00C82DD4"/>
    <w:rsid w:val="00C84211"/>
    <w:rsid w:val="00C84F2D"/>
    <w:rsid w:val="00C96CA8"/>
    <w:rsid w:val="00CA1311"/>
    <w:rsid w:val="00CA2D0D"/>
    <w:rsid w:val="00CA4C6A"/>
    <w:rsid w:val="00CA798B"/>
    <w:rsid w:val="00CB4493"/>
    <w:rsid w:val="00CB5C1A"/>
    <w:rsid w:val="00CB62DD"/>
    <w:rsid w:val="00CD0737"/>
    <w:rsid w:val="00CD1F5A"/>
    <w:rsid w:val="00CD7B11"/>
    <w:rsid w:val="00CE5543"/>
    <w:rsid w:val="00CE56DE"/>
    <w:rsid w:val="00CF0C23"/>
    <w:rsid w:val="00CF4A09"/>
    <w:rsid w:val="00CF6D3E"/>
    <w:rsid w:val="00D01121"/>
    <w:rsid w:val="00D01C18"/>
    <w:rsid w:val="00D02544"/>
    <w:rsid w:val="00D050FE"/>
    <w:rsid w:val="00D0655B"/>
    <w:rsid w:val="00D07E0C"/>
    <w:rsid w:val="00D1149A"/>
    <w:rsid w:val="00D2101D"/>
    <w:rsid w:val="00D25557"/>
    <w:rsid w:val="00D30382"/>
    <w:rsid w:val="00D3438A"/>
    <w:rsid w:val="00D40686"/>
    <w:rsid w:val="00D41827"/>
    <w:rsid w:val="00D529FE"/>
    <w:rsid w:val="00D53A28"/>
    <w:rsid w:val="00D6011C"/>
    <w:rsid w:val="00D65C84"/>
    <w:rsid w:val="00D760D6"/>
    <w:rsid w:val="00D83E4A"/>
    <w:rsid w:val="00D84D1A"/>
    <w:rsid w:val="00D86234"/>
    <w:rsid w:val="00D865C6"/>
    <w:rsid w:val="00D90FBD"/>
    <w:rsid w:val="00D9317E"/>
    <w:rsid w:val="00D93591"/>
    <w:rsid w:val="00D93C9D"/>
    <w:rsid w:val="00D97C4E"/>
    <w:rsid w:val="00DA0006"/>
    <w:rsid w:val="00DA14F6"/>
    <w:rsid w:val="00DA783F"/>
    <w:rsid w:val="00DB040D"/>
    <w:rsid w:val="00DB1201"/>
    <w:rsid w:val="00DB53CF"/>
    <w:rsid w:val="00DC1D16"/>
    <w:rsid w:val="00DD1480"/>
    <w:rsid w:val="00DD215C"/>
    <w:rsid w:val="00DD4011"/>
    <w:rsid w:val="00DD5EBA"/>
    <w:rsid w:val="00DE1A79"/>
    <w:rsid w:val="00DE36ED"/>
    <w:rsid w:val="00DF27F0"/>
    <w:rsid w:val="00DF61D6"/>
    <w:rsid w:val="00DF7EE9"/>
    <w:rsid w:val="00E03D66"/>
    <w:rsid w:val="00E068A4"/>
    <w:rsid w:val="00E11D9D"/>
    <w:rsid w:val="00E15668"/>
    <w:rsid w:val="00E15CE6"/>
    <w:rsid w:val="00E20E68"/>
    <w:rsid w:val="00E2377B"/>
    <w:rsid w:val="00E2710C"/>
    <w:rsid w:val="00E27113"/>
    <w:rsid w:val="00E30668"/>
    <w:rsid w:val="00E32CAD"/>
    <w:rsid w:val="00E33788"/>
    <w:rsid w:val="00E35595"/>
    <w:rsid w:val="00E455D1"/>
    <w:rsid w:val="00E457D0"/>
    <w:rsid w:val="00E533B0"/>
    <w:rsid w:val="00E55DE7"/>
    <w:rsid w:val="00E56901"/>
    <w:rsid w:val="00E86EFE"/>
    <w:rsid w:val="00E87832"/>
    <w:rsid w:val="00E92E65"/>
    <w:rsid w:val="00EA42B5"/>
    <w:rsid w:val="00EA6140"/>
    <w:rsid w:val="00EB5BEA"/>
    <w:rsid w:val="00EB78A2"/>
    <w:rsid w:val="00EC6E00"/>
    <w:rsid w:val="00EC7900"/>
    <w:rsid w:val="00EE30CD"/>
    <w:rsid w:val="00EE5068"/>
    <w:rsid w:val="00EF1DE4"/>
    <w:rsid w:val="00EF274C"/>
    <w:rsid w:val="00F04431"/>
    <w:rsid w:val="00F07919"/>
    <w:rsid w:val="00F14E13"/>
    <w:rsid w:val="00F15706"/>
    <w:rsid w:val="00F175C8"/>
    <w:rsid w:val="00F20DA9"/>
    <w:rsid w:val="00F23788"/>
    <w:rsid w:val="00F30EEF"/>
    <w:rsid w:val="00F31B1D"/>
    <w:rsid w:val="00F31E4D"/>
    <w:rsid w:val="00F36716"/>
    <w:rsid w:val="00F4093A"/>
    <w:rsid w:val="00F41377"/>
    <w:rsid w:val="00F6270D"/>
    <w:rsid w:val="00F642F4"/>
    <w:rsid w:val="00F66D7D"/>
    <w:rsid w:val="00F67936"/>
    <w:rsid w:val="00F71A4C"/>
    <w:rsid w:val="00F721CF"/>
    <w:rsid w:val="00F72EFF"/>
    <w:rsid w:val="00F73E4D"/>
    <w:rsid w:val="00F77BBB"/>
    <w:rsid w:val="00F8037F"/>
    <w:rsid w:val="00F806CE"/>
    <w:rsid w:val="00F8703E"/>
    <w:rsid w:val="00F91044"/>
    <w:rsid w:val="00F9278F"/>
    <w:rsid w:val="00F92D4B"/>
    <w:rsid w:val="00F936BB"/>
    <w:rsid w:val="00F9718B"/>
    <w:rsid w:val="00F9773B"/>
    <w:rsid w:val="00F97900"/>
    <w:rsid w:val="00FA5469"/>
    <w:rsid w:val="00FB3856"/>
    <w:rsid w:val="00FC096E"/>
    <w:rsid w:val="00FC1DB9"/>
    <w:rsid w:val="00FD1111"/>
    <w:rsid w:val="00FD707C"/>
    <w:rsid w:val="00FE2988"/>
    <w:rsid w:val="00FE3FAE"/>
    <w:rsid w:val="00FF25A7"/>
    <w:rsid w:val="00FF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E8248B"/>
  <w15:chartTrackingRefBased/>
  <w15:docId w15:val="{40905B3F-78A6-49B2-8CCD-B6C9CEA4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gLiU" w:eastAsia="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3B27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DFPYuanLight-B5" w:eastAsia="DFPYuanLight-B5"/>
      <w:sz w:val="23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DFPGuYinMedium-B5" w:eastAsia="DFPGuYinMedium-B5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DFPGuYinMedium-B5" w:eastAsia="DFPGuYinMedium-B5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DFPYuanBold-B5" w:eastAsia="DFPYuanBold-B5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DFPYuanBold-B5" w:eastAsia="DFPYuanBold-B5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rsid w:val="00882410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663B27"/>
    <w:rPr>
      <w:rFonts w:ascii="DFPGuYinMedium-B5" w:eastAsia="DFPGuYinMedium-B5" w:hAnsi="Arial"/>
      <w:b/>
      <w:sz w:val="23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Default">
    <w:name w:val="Default"/>
    <w:rsid w:val="006E6C8C"/>
    <w:pPr>
      <w:autoSpaceDE w:val="0"/>
      <w:autoSpaceDN w:val="0"/>
      <w:adjustRightInd w:val="0"/>
    </w:pPr>
    <w:rPr>
      <w:rFonts w:ascii="新細明體" w:eastAsia="新細明體" w:cs="新細明體"/>
      <w:color w:val="000000"/>
      <w:sz w:val="24"/>
      <w:szCs w:val="24"/>
      <w:lang w:val="en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Ken%20Lee\Documents\Custom%20Office%20Templates\&#26032;&#20449;&#24687;&#27171;&#26495;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76D01-92D7-4D64-9776-BBF651E0C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2024.dotx</Template>
  <TotalTime>693</TotalTime>
  <Pages>4</Pages>
  <Words>6074</Words>
  <Characters>6299</Characters>
  <Application>Microsoft Office Word</Application>
  <DocSecurity>0</DocSecurity>
  <Lines>308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Ken Lee</dc:creator>
  <cp:keywords/>
  <dc:description/>
  <cp:lastModifiedBy>Wing Yan Lee</cp:lastModifiedBy>
  <cp:revision>581</cp:revision>
  <cp:lastPrinted>1899-12-31T16:00:00Z</cp:lastPrinted>
  <dcterms:created xsi:type="dcterms:W3CDTF">2025-09-30T09:28:00Z</dcterms:created>
  <dcterms:modified xsi:type="dcterms:W3CDTF">2025-10-05T08:56:00Z</dcterms:modified>
</cp:coreProperties>
</file>