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A469" w14:textId="2D6B5C2B" w:rsidR="00610C0F" w:rsidRPr="009128E8" w:rsidRDefault="00610C0F" w:rsidP="00610C0F">
      <w:pPr>
        <w:pStyle w:val="a1"/>
      </w:pPr>
      <w:r w:rsidRPr="009128E8">
        <w:rPr>
          <w:rFonts w:hint="eastAsia"/>
        </w:rPr>
        <w:t>20</w:t>
      </w:r>
      <w:r>
        <w:t>25</w:t>
      </w:r>
      <w:r w:rsidRPr="009128E8">
        <w:rPr>
          <w:rFonts w:hint="eastAsia"/>
        </w:rPr>
        <w:t xml:space="preserve">年　</w:t>
      </w:r>
      <w:r w:rsidRPr="00CA0B8E">
        <w:rPr>
          <w:rFonts w:hint="eastAsia"/>
        </w:rPr>
        <w:t>約翰壹書</w:t>
      </w:r>
      <w:r w:rsidRPr="009128E8">
        <w:rPr>
          <w:rFonts w:hint="eastAsia"/>
        </w:rPr>
        <w:t xml:space="preserve">　第</w:t>
      </w:r>
      <w:r>
        <w:rPr>
          <w:rFonts w:hint="eastAsia"/>
        </w:rPr>
        <w:t>5</w:t>
      </w:r>
      <w:r w:rsidRPr="009128E8">
        <w:rPr>
          <w:rFonts w:hint="eastAsia"/>
        </w:rPr>
        <w:t>課</w:t>
      </w:r>
      <w:r>
        <w:rPr>
          <w:rFonts w:hint="eastAsia"/>
        </w:rPr>
        <w:tab/>
        <w:t>11月2日　李永仁牧者</w:t>
      </w:r>
    </w:p>
    <w:p w14:paraId="212F3FF1" w14:textId="77777777" w:rsidR="00610C0F" w:rsidRDefault="00610C0F" w:rsidP="00610C0F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877A4D">
        <w:rPr>
          <w:rFonts w:hint="eastAsia"/>
        </w:rPr>
        <w:t>約翰壹書</w:t>
      </w:r>
      <w:r>
        <w:rPr>
          <w:rFonts w:hint="eastAsia"/>
        </w:rPr>
        <w:t xml:space="preserve"> </w:t>
      </w:r>
      <w:r w:rsidRPr="00831390">
        <w:rPr>
          <w:rFonts w:hint="eastAsia"/>
        </w:rPr>
        <w:t>5</w:t>
      </w:r>
      <w:r w:rsidRPr="00831390">
        <w:t>:1-</w:t>
      </w:r>
      <w:r w:rsidRPr="00831390">
        <w:rPr>
          <w:rFonts w:hint="eastAsia"/>
        </w:rPr>
        <w:t>21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877A4D">
        <w:rPr>
          <w:rFonts w:hint="eastAsia"/>
        </w:rPr>
        <w:t>約翰壹書</w:t>
      </w:r>
      <w:r>
        <w:rPr>
          <w:rFonts w:hint="eastAsia"/>
        </w:rPr>
        <w:t xml:space="preserve"> </w:t>
      </w:r>
      <w:r w:rsidRPr="00831390">
        <w:rPr>
          <w:rFonts w:hint="eastAsia"/>
        </w:rPr>
        <w:t>5</w:t>
      </w:r>
      <w:r w:rsidRPr="00831390">
        <w:t>:</w:t>
      </w:r>
      <w:r w:rsidRPr="00831390">
        <w:rPr>
          <w:rFonts w:hint="eastAsia"/>
        </w:rPr>
        <w:t>4</w:t>
      </w:r>
      <w:r>
        <w:rPr>
          <w:rFonts w:hint="eastAsia"/>
        </w:rPr>
        <w:t>下</w:t>
      </w:r>
      <w:r w:rsidRPr="00831390">
        <w:rPr>
          <w:rFonts w:hint="eastAsia"/>
        </w:rPr>
        <w:t>,5</w:t>
      </w:r>
    </w:p>
    <w:p w14:paraId="2CB4C2B7" w14:textId="77777777" w:rsidR="00610C0F" w:rsidRPr="000070B5" w:rsidRDefault="00610C0F" w:rsidP="000070B5">
      <w:pPr>
        <w:pStyle w:val="Heading1"/>
      </w:pPr>
      <w:r w:rsidRPr="000070B5">
        <w:rPr>
          <w:rFonts w:hint="eastAsia"/>
        </w:rPr>
        <w:t>勝過世界的信心</w:t>
      </w:r>
    </w:p>
    <w:p w14:paraId="7CEFEC25" w14:textId="13F72670" w:rsidR="000D24BC" w:rsidRDefault="000D24BC">
      <w:pPr>
        <w:pStyle w:val="a"/>
      </w:pPr>
      <w:r>
        <w:rPr>
          <w:rFonts w:hint="eastAsia"/>
        </w:rPr>
        <w:t>「</w:t>
      </w:r>
      <w:r w:rsidR="00610C0F" w:rsidRPr="00EF292E">
        <w:rPr>
          <w:lang w:val="x-none"/>
        </w:rPr>
        <w:t>使我們勝了世界的，就是我們的信心。勝過世界的是誰呢？</w:t>
      </w:r>
      <w:r w:rsidR="00610C0F">
        <w:rPr>
          <w:lang w:val="x-none"/>
        </w:rPr>
        <w:br/>
      </w:r>
      <w:r w:rsidR="00610C0F" w:rsidRPr="00EF292E">
        <w:rPr>
          <w:lang w:val="x-none"/>
        </w:rPr>
        <w:t>不是那信耶穌是神兒子的嗎？</w:t>
      </w:r>
      <w:r>
        <w:rPr>
          <w:rFonts w:hint="eastAsia"/>
        </w:rPr>
        <w:t>」</w:t>
      </w:r>
    </w:p>
    <w:p w14:paraId="5D55B260" w14:textId="77777777" w:rsidR="008D431C" w:rsidRDefault="008D431C" w:rsidP="006100F7">
      <w:pPr>
        <w:sectPr w:rsidR="008D431C" w:rsidSect="008D431C">
          <w:footerReference w:type="default" r:id="rId6"/>
          <w:pgSz w:w="11907" w:h="16840" w:code="9"/>
          <w:pgMar w:top="567" w:right="567" w:bottom="567" w:left="567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1D5E8B3" w14:textId="0E41305E" w:rsidR="007C2BBE" w:rsidRPr="00297606" w:rsidRDefault="00185F71" w:rsidP="006100F7">
      <w:r>
        <w:rPr>
          <w:rFonts w:hint="eastAsia"/>
        </w:rPr>
        <w:t>來到</w:t>
      </w:r>
      <w:r w:rsidR="00F36705">
        <w:t>約翰一書</w:t>
      </w:r>
      <w:r w:rsidR="002A6D9B">
        <w:rPr>
          <w:rFonts w:hint="eastAsia"/>
        </w:rPr>
        <w:t>最後的</w:t>
      </w:r>
      <w:r>
        <w:rPr>
          <w:rFonts w:hint="eastAsia"/>
        </w:rPr>
        <w:t>第</w:t>
      </w:r>
      <w:r w:rsidR="00F36705">
        <w:t>5章，</w:t>
      </w:r>
      <w:r w:rsidR="00DB494A">
        <w:rPr>
          <w:rFonts w:hint="eastAsia"/>
        </w:rPr>
        <w:t>有人舒一口氣，</w:t>
      </w:r>
      <w:r w:rsidR="00930865">
        <w:rPr>
          <w:rFonts w:hint="eastAsia"/>
        </w:rPr>
        <w:t>因為感到老約翰的說話</w:t>
      </w:r>
      <w:r w:rsidR="00602249">
        <w:rPr>
          <w:rFonts w:hint="eastAsia"/>
        </w:rPr>
        <w:t>有點</w:t>
      </w:r>
      <w:r w:rsidR="00602249" w:rsidRPr="00602249">
        <w:t>噚</w:t>
      </w:r>
      <w:r w:rsidR="00034F1A">
        <w:rPr>
          <w:rFonts w:hint="eastAsia"/>
        </w:rPr>
        <w:t>和</w:t>
      </w:r>
      <w:r w:rsidR="00580E2E">
        <w:rPr>
          <w:rFonts w:hint="eastAsia"/>
        </w:rPr>
        <w:t>深奧，難以一讀就能完全明白</w:t>
      </w:r>
      <w:r w:rsidR="00034F1A">
        <w:rPr>
          <w:rFonts w:hint="eastAsia"/>
        </w:rPr>
        <w:t>。然而，重要的事要講三次</w:t>
      </w:r>
      <w:r w:rsidR="00457343">
        <w:rPr>
          <w:rFonts w:hint="eastAsia"/>
        </w:rPr>
        <w:t>，就是</w:t>
      </w:r>
      <w:r w:rsidR="00DA0899">
        <w:rPr>
          <w:rFonts w:hint="eastAsia"/>
        </w:rPr>
        <w:t>愛弟兄，彼此相愛的誡命</w:t>
      </w:r>
      <w:r w:rsidR="00034F1A">
        <w:rPr>
          <w:rFonts w:hint="eastAsia"/>
        </w:rPr>
        <w:t>。</w:t>
      </w:r>
      <w:r w:rsidR="007C2BBE">
        <w:rPr>
          <w:rFonts w:hint="eastAsia"/>
        </w:rPr>
        <w:t>作為父親的我，也會</w:t>
      </w:r>
      <w:r w:rsidR="00B46CB0">
        <w:rPr>
          <w:rFonts w:hint="eastAsia"/>
        </w:rPr>
        <w:t>對兒女們</w:t>
      </w:r>
      <w:r w:rsidR="007C2BBE" w:rsidRPr="007C2BBE">
        <w:rPr>
          <w:rFonts w:hint="eastAsia"/>
        </w:rPr>
        <w:t>囉嗦</w:t>
      </w:r>
      <w:r w:rsidR="007C2BBE">
        <w:rPr>
          <w:rFonts w:hint="eastAsia"/>
        </w:rPr>
        <w:t>，更何況</w:t>
      </w:r>
      <w:r w:rsidR="000070B5">
        <w:rPr>
          <w:rFonts w:hint="eastAsia"/>
        </w:rPr>
        <w:t>懇</w:t>
      </w:r>
      <w:r w:rsidR="00B46CB0">
        <w:rPr>
          <w:rFonts w:hint="eastAsia"/>
        </w:rPr>
        <w:t>切</w:t>
      </w:r>
      <w:r w:rsidR="000070B5">
        <w:rPr>
          <w:rFonts w:hint="eastAsia"/>
        </w:rPr>
        <w:t>關心</w:t>
      </w:r>
      <w:r w:rsidR="00B46CB0">
        <w:rPr>
          <w:rFonts w:hint="eastAsia"/>
        </w:rPr>
        <w:t>信徒的</w:t>
      </w:r>
      <w:r w:rsidR="00DA0899">
        <w:rPr>
          <w:rFonts w:hint="eastAsia"/>
        </w:rPr>
        <w:t>老約翰</w:t>
      </w:r>
      <w:r w:rsidR="00B46CB0">
        <w:rPr>
          <w:rFonts w:hint="eastAsia"/>
        </w:rPr>
        <w:t>呢？</w:t>
      </w:r>
      <w:r w:rsidR="002D5AE8" w:rsidRPr="00E17980">
        <w:rPr>
          <w:rFonts w:hint="eastAsia"/>
        </w:rPr>
        <w:t>使徒保羅</w:t>
      </w:r>
      <w:r w:rsidR="00BB1C6B">
        <w:rPr>
          <w:rFonts w:hint="eastAsia"/>
        </w:rPr>
        <w:t>說，如今</w:t>
      </w:r>
      <w:r w:rsidR="00E64C8A" w:rsidRPr="00E17980">
        <w:rPr>
          <w:rFonts w:hint="eastAsia"/>
        </w:rPr>
        <w:t>常</w:t>
      </w:r>
      <w:r w:rsidR="00E64C8A" w:rsidRPr="00E61FAF">
        <w:rPr>
          <w:rFonts w:hint="eastAsia"/>
        </w:rPr>
        <w:t>存的有</w:t>
      </w:r>
      <w:r w:rsidR="00880429">
        <w:rPr>
          <w:rFonts w:hint="eastAsia"/>
          <w:szCs w:val="24"/>
        </w:rPr>
        <w:t>信</w:t>
      </w:r>
      <w:r w:rsidR="00E64C8A">
        <w:rPr>
          <w:rFonts w:hint="eastAsia"/>
          <w:szCs w:val="24"/>
        </w:rPr>
        <w:t>，有</w:t>
      </w:r>
      <w:r w:rsidR="00880429">
        <w:rPr>
          <w:rFonts w:hint="eastAsia"/>
          <w:szCs w:val="24"/>
        </w:rPr>
        <w:t>望</w:t>
      </w:r>
      <w:r w:rsidR="00E64C8A">
        <w:rPr>
          <w:rFonts w:hint="eastAsia"/>
          <w:szCs w:val="24"/>
        </w:rPr>
        <w:t>，有</w:t>
      </w:r>
      <w:r w:rsidR="00880429">
        <w:rPr>
          <w:rFonts w:hint="eastAsia"/>
          <w:szCs w:val="24"/>
        </w:rPr>
        <w:t>愛，</w:t>
      </w:r>
      <w:r w:rsidR="00316EDB">
        <w:rPr>
          <w:rFonts w:hint="eastAsia"/>
          <w:szCs w:val="24"/>
        </w:rPr>
        <w:t>其中最大的是</w:t>
      </w:r>
      <w:r w:rsidR="00880429">
        <w:rPr>
          <w:rFonts w:hint="eastAsia"/>
          <w:szCs w:val="24"/>
        </w:rPr>
        <w:t>愛</w:t>
      </w:r>
      <w:r w:rsidR="002D5AE8" w:rsidRPr="00E17980">
        <w:t>(</w:t>
      </w:r>
      <w:r w:rsidR="002D5AE8" w:rsidRPr="00E17980">
        <w:rPr>
          <w:rFonts w:hint="eastAsia"/>
        </w:rPr>
        <w:t>林前</w:t>
      </w:r>
      <w:r w:rsidR="002D5AE8" w:rsidRPr="00E17980">
        <w:t>13:13)</w:t>
      </w:r>
      <w:r w:rsidR="00971A31" w:rsidRPr="00E17980">
        <w:rPr>
          <w:rFonts w:hint="eastAsia"/>
        </w:rPr>
        <w:t>，</w:t>
      </w:r>
      <w:r w:rsidR="00BB1C6B">
        <w:rPr>
          <w:rFonts w:hint="eastAsia"/>
        </w:rPr>
        <w:t>可想</w:t>
      </w:r>
      <w:r w:rsidR="00580E2E">
        <w:rPr>
          <w:rFonts w:hint="eastAsia"/>
        </w:rPr>
        <w:t>，</w:t>
      </w:r>
      <w:r w:rsidR="00880429">
        <w:rPr>
          <w:rFonts w:hint="eastAsia"/>
          <w:szCs w:val="24"/>
        </w:rPr>
        <w:t>信心卻是</w:t>
      </w:r>
      <w:r w:rsidR="00971A31">
        <w:rPr>
          <w:rFonts w:hint="eastAsia"/>
          <w:szCs w:val="24"/>
        </w:rPr>
        <w:t>一切的</w:t>
      </w:r>
      <w:r w:rsidR="00880429">
        <w:rPr>
          <w:rFonts w:hint="eastAsia"/>
          <w:szCs w:val="24"/>
        </w:rPr>
        <w:t>基礎</w:t>
      </w:r>
      <w:r w:rsidR="00971A31">
        <w:rPr>
          <w:rFonts w:hint="eastAsia"/>
          <w:szCs w:val="24"/>
        </w:rPr>
        <w:t>。在</w:t>
      </w:r>
      <w:r w:rsidR="008A2483">
        <w:rPr>
          <w:rFonts w:hint="eastAsia"/>
        </w:rPr>
        <w:t>今日經文裏，老約翰重點提及「信</w:t>
      </w:r>
      <w:r w:rsidR="00BB1C6B">
        <w:rPr>
          <w:rFonts w:hint="eastAsia"/>
        </w:rPr>
        <w:t>心</w:t>
      </w:r>
      <w:r w:rsidR="008A2483">
        <w:rPr>
          <w:rFonts w:hint="eastAsia"/>
        </w:rPr>
        <w:t>」</w:t>
      </w:r>
      <w:r w:rsidR="00725AD8">
        <w:rPr>
          <w:rFonts w:hint="eastAsia"/>
        </w:rPr>
        <w:t>。</w:t>
      </w:r>
      <w:r w:rsidR="00F44654">
        <w:rPr>
          <w:rFonts w:hint="eastAsia"/>
        </w:rPr>
        <w:t>我們有信耶穌，得著</w:t>
      </w:r>
      <w:r w:rsidR="00AB6559">
        <w:rPr>
          <w:rFonts w:hint="eastAsia"/>
        </w:rPr>
        <w:t>怎樣</w:t>
      </w:r>
      <w:r w:rsidR="00BB1C6B">
        <w:rPr>
          <w:rFonts w:hint="eastAsia"/>
        </w:rPr>
        <w:t>得勝</w:t>
      </w:r>
      <w:r w:rsidR="00C71CC6">
        <w:rPr>
          <w:rFonts w:hint="eastAsia"/>
        </w:rPr>
        <w:t>的</w:t>
      </w:r>
      <w:r w:rsidR="00AB6559">
        <w:rPr>
          <w:rFonts w:hint="eastAsia"/>
        </w:rPr>
        <w:t>生命去愛，有著怎樣</w:t>
      </w:r>
      <w:r w:rsidR="00C71CC6">
        <w:rPr>
          <w:rFonts w:hint="eastAsia"/>
        </w:rPr>
        <w:t>的</w:t>
      </w:r>
      <w:r w:rsidR="00AB6559">
        <w:rPr>
          <w:rFonts w:hint="eastAsia"/>
        </w:rPr>
        <w:t>盼望</w:t>
      </w:r>
      <w:r w:rsidR="00C71CC6">
        <w:rPr>
          <w:rFonts w:hint="eastAsia"/>
        </w:rPr>
        <w:t>和確定呢？祈求聖靈臨到我們</w:t>
      </w:r>
      <w:r w:rsidR="00CC6C83">
        <w:rPr>
          <w:rFonts w:hint="eastAsia"/>
        </w:rPr>
        <w:t>內心，</w:t>
      </w:r>
      <w:r w:rsidR="00BB1C6B">
        <w:rPr>
          <w:rFonts w:hint="eastAsia"/>
        </w:rPr>
        <w:t>再次</w:t>
      </w:r>
      <w:r w:rsidR="004C2778">
        <w:rPr>
          <w:rFonts w:hint="eastAsia"/>
        </w:rPr>
        <w:t>榮耀和見證</w:t>
      </w:r>
      <w:r w:rsidR="00BB1C6B">
        <w:rPr>
          <w:rFonts w:hint="eastAsia"/>
        </w:rPr>
        <w:t>神兒子</w:t>
      </w:r>
      <w:r w:rsidR="004C2778">
        <w:rPr>
          <w:rFonts w:hint="eastAsia"/>
        </w:rPr>
        <w:t>耶穌基督。</w:t>
      </w:r>
    </w:p>
    <w:p w14:paraId="5BC1A60F" w14:textId="27F32300" w:rsidR="00F36705" w:rsidRPr="00297606" w:rsidRDefault="00F36705" w:rsidP="009A42C9">
      <w:pPr>
        <w:pStyle w:val="Heading2"/>
      </w:pPr>
      <w:r>
        <w:t>首先，</w:t>
      </w:r>
      <w:r w:rsidR="00370346" w:rsidRPr="00E61FAF">
        <w:t>信</w:t>
      </w:r>
      <w:r>
        <w:t>耶穌的，</w:t>
      </w:r>
      <w:r w:rsidR="00560C09">
        <w:rPr>
          <w:rFonts w:hint="eastAsia"/>
        </w:rPr>
        <w:t>愛神，也愛從神生的</w:t>
      </w:r>
      <w:r w:rsidR="000140E2">
        <w:rPr>
          <w:rFonts w:hint="eastAsia"/>
        </w:rPr>
        <w:t xml:space="preserve"> </w:t>
      </w:r>
      <w:r w:rsidR="009A42C9">
        <w:t>(</w:t>
      </w:r>
      <w:r>
        <w:t>1</w:t>
      </w:r>
      <w:r w:rsidR="00EC7B5D">
        <w:rPr>
          <w:rFonts w:hint="eastAsia"/>
        </w:rPr>
        <w:t>-</w:t>
      </w:r>
      <w:r w:rsidR="00A672FE">
        <w:t>3</w:t>
      </w:r>
      <w:r w:rsidR="009A42C9">
        <w:t>)</w:t>
      </w:r>
    </w:p>
    <w:p w14:paraId="2F2A93E7" w14:textId="17125B4B" w:rsidR="001F3DCF" w:rsidRPr="00E17980" w:rsidRDefault="00F36705" w:rsidP="006100F7">
      <w:pPr>
        <w:rPr>
          <w:lang w:val="en-HK"/>
        </w:rPr>
      </w:pPr>
      <w:r>
        <w:t>請看第1</w:t>
      </w:r>
      <w:r w:rsidR="00BA5231">
        <w:t>節：</w:t>
      </w:r>
      <w:r>
        <w:t>「</w:t>
      </w:r>
      <w:r w:rsidR="00BA5231" w:rsidRPr="00BA5231">
        <w:rPr>
          <w:rStyle w:val="a2"/>
          <w:lang w:val="x-none"/>
        </w:rPr>
        <w:t>凡信耶穌是基督的，都是從神而生，凡愛生他之神的，也必愛從神生的。</w:t>
      </w:r>
      <w:r w:rsidR="00BA5231">
        <w:rPr>
          <w:rFonts w:hint="eastAsia"/>
          <w:lang w:val="x-none"/>
        </w:rPr>
        <w:t>」</w:t>
      </w:r>
      <w:r w:rsidR="001F3DCF">
        <w:rPr>
          <w:rFonts w:hint="eastAsia"/>
          <w:lang w:val="x-none"/>
        </w:rPr>
        <w:t>凡信耶穌</w:t>
      </w:r>
      <w:r w:rsidR="00142D88">
        <w:rPr>
          <w:rFonts w:hint="eastAsia"/>
          <w:lang w:val="x-none"/>
        </w:rPr>
        <w:t>是基督的，都是從神而生，成為神的兒女。</w:t>
      </w:r>
      <w:r w:rsidR="00CF48EB" w:rsidRPr="00E17980">
        <w:t>甚麼是</w:t>
      </w:r>
      <w:r w:rsidR="00CF48EB" w:rsidRPr="00166184">
        <w:rPr>
          <w:rFonts w:hint="eastAsia"/>
          <w:lang w:val="x-none"/>
        </w:rPr>
        <w:t>信耶穌是基督</w:t>
      </w:r>
      <w:r w:rsidR="00B20732">
        <w:rPr>
          <w:rFonts w:hint="eastAsia"/>
          <w:lang w:val="x-none"/>
        </w:rPr>
        <w:t>？</w:t>
      </w:r>
      <w:r w:rsidR="00166184">
        <w:rPr>
          <w:rFonts w:hint="eastAsia"/>
          <w:lang w:val="x-none"/>
        </w:rPr>
        <w:t>「</w:t>
      </w:r>
      <w:r w:rsidR="00166184" w:rsidRPr="003868E6">
        <w:rPr>
          <w:rStyle w:val="a2"/>
          <w:lang w:val="x-none"/>
        </w:rPr>
        <w:t>凡接待他的，就是信他名的人，他就賜他們權柄，作神的兒女。</w:t>
      </w:r>
      <w:r w:rsidR="00166184">
        <w:rPr>
          <w:rFonts w:hint="eastAsia"/>
          <w:lang w:val="x-none"/>
        </w:rPr>
        <w:t>」</w:t>
      </w:r>
      <w:r w:rsidR="00166184" w:rsidRPr="00E17980">
        <w:t>(</w:t>
      </w:r>
      <w:r w:rsidR="003868E6" w:rsidRPr="00E17980">
        <w:rPr>
          <w:rFonts w:hint="eastAsia"/>
        </w:rPr>
        <w:t>約1:12</w:t>
      </w:r>
      <w:r w:rsidR="00166184" w:rsidRPr="00E17980">
        <w:t xml:space="preserve">) </w:t>
      </w:r>
      <w:r w:rsidR="00117422" w:rsidRPr="00166184">
        <w:rPr>
          <w:rFonts w:hint="eastAsia"/>
          <w:lang w:val="x-none"/>
        </w:rPr>
        <w:t>信耶穌是基督</w:t>
      </w:r>
      <w:r w:rsidR="0078652B">
        <w:rPr>
          <w:rFonts w:hint="eastAsia"/>
          <w:lang w:val="x-none"/>
        </w:rPr>
        <w:t>，就是相信</w:t>
      </w:r>
      <w:r w:rsidR="0078652B">
        <w:t>耶穌是神</w:t>
      </w:r>
      <w:r w:rsidR="00C94D56">
        <w:t>的</w:t>
      </w:r>
      <w:r w:rsidR="0078652B">
        <w:rPr>
          <w:rFonts w:hint="eastAsia"/>
        </w:rPr>
        <w:t>獨生</w:t>
      </w:r>
      <w:r w:rsidR="0078652B">
        <w:t>子</w:t>
      </w:r>
      <w:r w:rsidR="0078652B">
        <w:rPr>
          <w:rFonts w:hint="eastAsia"/>
        </w:rPr>
        <w:t>，</w:t>
      </w:r>
      <w:r w:rsidR="00F11C61">
        <w:rPr>
          <w:rFonts w:hint="eastAsia"/>
        </w:rPr>
        <w:t>被神</w:t>
      </w:r>
      <w:r w:rsidR="00F11C61">
        <w:t>差遣來到世</w:t>
      </w:r>
      <w:r w:rsidR="00F11C61">
        <w:rPr>
          <w:rFonts w:hint="eastAsia"/>
        </w:rPr>
        <w:t>上，在十字架上擔當我的罪孽而死，並</w:t>
      </w:r>
      <w:r w:rsidR="00011782">
        <w:rPr>
          <w:rFonts w:hint="eastAsia"/>
        </w:rPr>
        <w:t>從死裏</w:t>
      </w:r>
      <w:r w:rsidR="00F11C61">
        <w:rPr>
          <w:rFonts w:hint="eastAsia"/>
        </w:rPr>
        <w:t>復活</w:t>
      </w:r>
      <w:r w:rsidR="00BB1C6B">
        <w:rPr>
          <w:rFonts w:hint="eastAsia"/>
        </w:rPr>
        <w:t>作</w:t>
      </w:r>
      <w:r w:rsidR="00011782">
        <w:rPr>
          <w:rFonts w:hint="eastAsia"/>
        </w:rPr>
        <w:t>救恩者。</w:t>
      </w:r>
      <w:r w:rsidR="001B6190">
        <w:rPr>
          <w:rFonts w:hint="eastAsia"/>
        </w:rPr>
        <w:t>這</w:t>
      </w:r>
      <w:r w:rsidR="0048365A">
        <w:rPr>
          <w:rFonts w:hint="eastAsia"/>
        </w:rPr>
        <w:t>不</w:t>
      </w:r>
      <w:r w:rsidR="001B6190">
        <w:rPr>
          <w:rFonts w:hint="eastAsia"/>
        </w:rPr>
        <w:t>是單純知識上的知道，而是</w:t>
      </w:r>
      <w:r w:rsidR="00686DF4">
        <w:rPr>
          <w:rFonts w:hint="eastAsia"/>
        </w:rPr>
        <w:t>憑著信心接受</w:t>
      </w:r>
      <w:r w:rsidR="005F7053">
        <w:rPr>
          <w:rFonts w:hint="eastAsia"/>
        </w:rPr>
        <w:t>這事實，也讓耶穌在我們的心裏作主</w:t>
      </w:r>
      <w:r w:rsidR="00973044">
        <w:rPr>
          <w:rFonts w:hint="eastAsia"/>
        </w:rPr>
        <w:t>為王，那時基督的生命在我們裏面，我們就</w:t>
      </w:r>
      <w:r w:rsidR="00F82324">
        <w:rPr>
          <w:rFonts w:hint="eastAsia"/>
        </w:rPr>
        <w:t>因</w:t>
      </w:r>
      <w:r w:rsidR="00973044">
        <w:rPr>
          <w:rFonts w:hint="eastAsia"/>
        </w:rPr>
        <w:t>聖靈</w:t>
      </w:r>
      <w:r w:rsidR="00F82324">
        <w:rPr>
          <w:rFonts w:hint="eastAsia"/>
        </w:rPr>
        <w:t>重生</w:t>
      </w:r>
      <w:r w:rsidR="005916F4">
        <w:rPr>
          <w:rFonts w:hint="eastAsia"/>
        </w:rPr>
        <w:t>，從神而生，成為神的兒女。</w:t>
      </w:r>
      <w:r w:rsidR="00940A51" w:rsidRPr="00E17980">
        <w:t>這是父神賜給我們</w:t>
      </w:r>
      <w:r w:rsidR="00940A51" w:rsidRPr="00E17980">
        <w:rPr>
          <w:rFonts w:hint="eastAsia"/>
        </w:rPr>
        <w:t>何等莫大的慈愛，</w:t>
      </w:r>
      <w:r w:rsidR="008531FA" w:rsidRPr="00E17980">
        <w:rPr>
          <w:rFonts w:hint="eastAsia"/>
        </w:rPr>
        <w:t>並不是靠我們的功</w:t>
      </w:r>
      <w:r w:rsidR="00B0550F" w:rsidRPr="00E17980">
        <w:rPr>
          <w:rFonts w:hint="eastAsia"/>
        </w:rPr>
        <w:t>勞</w:t>
      </w:r>
      <w:r w:rsidR="008531FA" w:rsidRPr="00E17980">
        <w:rPr>
          <w:rFonts w:hint="eastAsia"/>
        </w:rPr>
        <w:t>或</w:t>
      </w:r>
      <w:r w:rsidR="00B0550F" w:rsidRPr="00E17980">
        <w:rPr>
          <w:rFonts w:hint="eastAsia"/>
        </w:rPr>
        <w:t>錢財</w:t>
      </w:r>
      <w:r w:rsidR="008531FA" w:rsidRPr="00E17980">
        <w:t>(3:1)</w:t>
      </w:r>
      <w:r w:rsidR="008531FA" w:rsidRPr="00E17980">
        <w:rPr>
          <w:rFonts w:hint="eastAsia"/>
        </w:rPr>
        <w:t>，而是</w:t>
      </w:r>
      <w:r w:rsidR="008531FA" w:rsidRPr="00E17980">
        <w:t>神單方面對我們的愛</w:t>
      </w:r>
      <w:r w:rsidR="008531FA" w:rsidRPr="00E17980">
        <w:rPr>
          <w:rFonts w:hint="eastAsia"/>
        </w:rPr>
        <w:t>和揀選。</w:t>
      </w:r>
    </w:p>
    <w:p w14:paraId="25A56EE3" w14:textId="7F054C69" w:rsidR="00102473" w:rsidRDefault="00102473" w:rsidP="00E61FAF">
      <w:r>
        <w:rPr>
          <w:rFonts w:hint="eastAsia"/>
        </w:rPr>
        <w:t>人若不是神的兒女，就是</w:t>
      </w:r>
      <w:r w:rsidR="000A0DD1">
        <w:t>魔鬼</w:t>
      </w:r>
      <w:r w:rsidR="000A0DD1">
        <w:rPr>
          <w:rFonts w:hint="eastAsia"/>
        </w:rPr>
        <w:t>的兒女。</w:t>
      </w:r>
      <w:r w:rsidR="00B5549D">
        <w:rPr>
          <w:rFonts w:hint="eastAsia"/>
        </w:rPr>
        <w:t>魔鬼的兒女就</w:t>
      </w:r>
      <w:r w:rsidR="00B5549D" w:rsidRPr="00E61FAF">
        <w:rPr>
          <w:rFonts w:hint="eastAsia"/>
        </w:rPr>
        <w:t>行魔鬼要行的事。耶穌曾指出不接受耶穌的</w:t>
      </w:r>
      <w:r w:rsidR="0079184C" w:rsidRPr="00E61FAF">
        <w:rPr>
          <w:rFonts w:hint="eastAsia"/>
        </w:rPr>
        <w:t>猶太人，並非亞伯拉罕的子孫</w:t>
      </w:r>
      <w:r w:rsidR="00672398" w:rsidRPr="00E61FAF">
        <w:rPr>
          <w:rFonts w:hint="eastAsia"/>
        </w:rPr>
        <w:t>，也非神的兒女</w:t>
      </w:r>
      <w:r w:rsidR="0079184C" w:rsidRPr="00E61FAF">
        <w:rPr>
          <w:rFonts w:hint="eastAsia"/>
        </w:rPr>
        <w:t>，乃是</w:t>
      </w:r>
      <w:r w:rsidR="00672398" w:rsidRPr="00E61FAF">
        <w:rPr>
          <w:rFonts w:hint="eastAsia"/>
        </w:rPr>
        <w:t>魔鬼的兒女</w:t>
      </w:r>
      <w:r w:rsidR="004706FB" w:rsidRPr="00E61FAF">
        <w:rPr>
          <w:rFonts w:hint="eastAsia"/>
        </w:rPr>
        <w:t>，「</w:t>
      </w:r>
      <w:r w:rsidR="004706FB" w:rsidRPr="00895B99">
        <w:rPr>
          <w:rStyle w:val="a2"/>
          <w:lang w:val="x-none"/>
        </w:rPr>
        <w:t>你們是出於你們的父魔鬼，你們父的私慾你們偏要行。他從起初是殺人的，不守真理，因他心裡沒有真理。他說謊是出於自己；因他本來是說謊的，也是說謊之人的父。</w:t>
      </w:r>
      <w:r w:rsidR="004706FB" w:rsidRPr="00E61FAF">
        <w:rPr>
          <w:rFonts w:hint="eastAsia"/>
        </w:rPr>
        <w:t>」</w:t>
      </w:r>
      <w:r w:rsidR="004706FB" w:rsidRPr="00E61FAF">
        <w:t>(</w:t>
      </w:r>
      <w:r w:rsidR="004706FB" w:rsidRPr="00E61FAF">
        <w:rPr>
          <w:rFonts w:hint="eastAsia"/>
        </w:rPr>
        <w:t>約8:44</w:t>
      </w:r>
      <w:r w:rsidR="004706FB" w:rsidRPr="00E61FAF">
        <w:t>)</w:t>
      </w:r>
      <w:r w:rsidR="00E049C8" w:rsidRPr="00E61FAF">
        <w:rPr>
          <w:rFonts w:hint="eastAsia"/>
        </w:rPr>
        <w:t>。</w:t>
      </w:r>
      <w:r w:rsidR="0055785F" w:rsidRPr="00E61FAF">
        <w:rPr>
          <w:rFonts w:hint="eastAsia"/>
        </w:rPr>
        <w:t>魔鬼</w:t>
      </w:r>
      <w:r w:rsidR="00240C14" w:rsidRPr="00E61FAF">
        <w:rPr>
          <w:rFonts w:hint="eastAsia"/>
        </w:rPr>
        <w:t>就是撒但，</w:t>
      </w:r>
      <w:r w:rsidR="0055785F" w:rsidRPr="00E61FAF">
        <w:rPr>
          <w:rFonts w:hint="eastAsia"/>
        </w:rPr>
        <w:t>是不守本位的天使</w:t>
      </w:r>
      <w:r w:rsidR="00284888" w:rsidRPr="00E61FAF">
        <w:rPr>
          <w:rFonts w:hint="eastAsia"/>
        </w:rPr>
        <w:t>(</w:t>
      </w:r>
      <w:r w:rsidR="00284888">
        <w:t>猶</w:t>
      </w:r>
      <w:r w:rsidR="00284888">
        <w:rPr>
          <w:rFonts w:hint="eastAsia"/>
        </w:rPr>
        <w:t>1:</w:t>
      </w:r>
      <w:r w:rsidR="00284888">
        <w:t>6</w:t>
      </w:r>
      <w:r w:rsidR="00284888">
        <w:rPr>
          <w:rFonts w:hint="eastAsia"/>
          <w:lang w:val="en-HK"/>
        </w:rPr>
        <w:t>)，</w:t>
      </w:r>
      <w:r w:rsidR="0010117A" w:rsidRPr="0010117A">
        <w:t>主用鎖鍊把他們永遠拘留在黑暗裡，等候大日的審判。</w:t>
      </w:r>
      <w:r w:rsidR="00BC7539">
        <w:rPr>
          <w:rFonts w:hint="eastAsia"/>
          <w:lang w:val="en-HK"/>
        </w:rPr>
        <w:t>魔鬼有</w:t>
      </w:r>
      <w:r w:rsidR="00762F04" w:rsidRPr="00762F04">
        <w:t>七頭十角</w:t>
      </w:r>
      <w:r w:rsidR="00BC7539">
        <w:rPr>
          <w:rFonts w:hint="eastAsia"/>
        </w:rPr>
        <w:t>，</w:t>
      </w:r>
      <w:r w:rsidR="00762F04" w:rsidRPr="00762F04">
        <w:t>七頭上戴著七個</w:t>
      </w:r>
      <w:r w:rsidR="00762F04" w:rsidRPr="00762F04">
        <w:t>冠冕</w:t>
      </w:r>
      <w:r w:rsidR="00C41A60">
        <w:rPr>
          <w:rFonts w:hint="eastAsia"/>
        </w:rPr>
        <w:t>，</w:t>
      </w:r>
      <w:r w:rsidR="00D2118D">
        <w:rPr>
          <w:rFonts w:hint="eastAsia"/>
        </w:rPr>
        <w:t>意思</w:t>
      </w:r>
      <w:r w:rsidR="00744934">
        <w:rPr>
          <w:rFonts w:hint="eastAsia"/>
        </w:rPr>
        <w:t>有能</w:t>
      </w:r>
      <w:r w:rsidR="00D2118D">
        <w:rPr>
          <w:rFonts w:hint="eastAsia"/>
        </w:rPr>
        <w:t>柄和能</w:t>
      </w:r>
      <w:r w:rsidR="00744934">
        <w:rPr>
          <w:rFonts w:hint="eastAsia"/>
        </w:rPr>
        <w:t>力</w:t>
      </w:r>
      <w:r w:rsidR="000C20FC">
        <w:rPr>
          <w:rFonts w:hint="eastAsia"/>
        </w:rPr>
        <w:t>，</w:t>
      </w:r>
      <w:r w:rsidR="004D46D6">
        <w:rPr>
          <w:rFonts w:hint="eastAsia"/>
        </w:rPr>
        <w:t>撒但</w:t>
      </w:r>
      <w:r w:rsidR="00C41A60">
        <w:rPr>
          <w:rFonts w:hint="eastAsia"/>
        </w:rPr>
        <w:t>傷害人，</w:t>
      </w:r>
      <w:r w:rsidR="004C317F">
        <w:rPr>
          <w:rFonts w:hint="eastAsia"/>
        </w:rPr>
        <w:t>叫人對神生出疑惑</w:t>
      </w:r>
      <w:r w:rsidR="000C20FC">
        <w:rPr>
          <w:rFonts w:hint="eastAsia"/>
        </w:rPr>
        <w:t>和不信</w:t>
      </w:r>
      <w:r w:rsidR="004C317F">
        <w:rPr>
          <w:rFonts w:hint="eastAsia"/>
        </w:rPr>
        <w:t>，極力</w:t>
      </w:r>
      <w:r w:rsidR="00C41A60">
        <w:rPr>
          <w:rFonts w:hint="eastAsia"/>
        </w:rPr>
        <w:t>阻擋神的工作</w:t>
      </w:r>
      <w:r w:rsidR="00762F04" w:rsidRPr="00762F04">
        <w:t>。</w:t>
      </w:r>
    </w:p>
    <w:p w14:paraId="093FFDBE" w14:textId="3F8A3B66" w:rsidR="00EE7CC6" w:rsidRPr="00E17980" w:rsidRDefault="00EE7CC6" w:rsidP="00E61FAF">
      <w:pPr>
        <w:rPr>
          <w:lang w:val="en-HK"/>
        </w:rPr>
      </w:pPr>
      <w:r>
        <w:rPr>
          <w:rFonts w:hint="eastAsia"/>
        </w:rPr>
        <w:t>因為</w:t>
      </w:r>
      <w:r w:rsidR="005A027A">
        <w:rPr>
          <w:rFonts w:hint="eastAsia"/>
        </w:rPr>
        <w:t>有</w:t>
      </w:r>
      <w:r w:rsidR="000209FC">
        <w:rPr>
          <w:rFonts w:hint="eastAsia"/>
        </w:rPr>
        <w:t>壯</w:t>
      </w:r>
      <w:r w:rsidR="00695D5D">
        <w:rPr>
          <w:rFonts w:hint="eastAsia"/>
        </w:rPr>
        <w:t>士</w:t>
      </w:r>
      <w:r w:rsidR="000209FC">
        <w:rPr>
          <w:rFonts w:hint="eastAsia"/>
        </w:rPr>
        <w:t>的</w:t>
      </w:r>
      <w:r>
        <w:rPr>
          <w:rFonts w:hint="eastAsia"/>
        </w:rPr>
        <w:t>魔鬼</w:t>
      </w:r>
      <w:r w:rsidR="005A027A">
        <w:rPr>
          <w:rFonts w:hint="eastAsia"/>
        </w:rPr>
        <w:t>，我們</w:t>
      </w:r>
      <w:r w:rsidR="00695D5D">
        <w:rPr>
          <w:rFonts w:hint="eastAsia"/>
        </w:rPr>
        <w:t>被擄去</w:t>
      </w:r>
      <w:r w:rsidR="000C20FC">
        <w:rPr>
          <w:rFonts w:hint="eastAsia"/>
        </w:rPr>
        <w:t>作</w:t>
      </w:r>
      <w:r w:rsidR="00695D5D">
        <w:rPr>
          <w:rFonts w:hint="eastAsia"/>
        </w:rPr>
        <w:t>奴隸，我們</w:t>
      </w:r>
      <w:r w:rsidR="005A027A">
        <w:rPr>
          <w:rFonts w:hint="eastAsia"/>
        </w:rPr>
        <w:t>需要</w:t>
      </w:r>
      <w:r w:rsidR="000209FC">
        <w:rPr>
          <w:rFonts w:hint="eastAsia"/>
        </w:rPr>
        <w:t>比撒但</w:t>
      </w:r>
      <w:r w:rsidR="00695D5D">
        <w:rPr>
          <w:rFonts w:hint="eastAsia"/>
        </w:rPr>
        <w:t>更強</w:t>
      </w:r>
      <w:r w:rsidR="009E38A7">
        <w:rPr>
          <w:rFonts w:hint="eastAsia"/>
        </w:rPr>
        <w:t>壯的</w:t>
      </w:r>
      <w:r w:rsidR="005A027A">
        <w:rPr>
          <w:rFonts w:hint="eastAsia"/>
        </w:rPr>
        <w:t>救恩者耶穌</w:t>
      </w:r>
      <w:r w:rsidR="004D46D6">
        <w:rPr>
          <w:rFonts w:hint="eastAsia"/>
        </w:rPr>
        <w:t>來</w:t>
      </w:r>
      <w:r w:rsidR="005A027A">
        <w:rPr>
          <w:rFonts w:hint="eastAsia"/>
        </w:rPr>
        <w:t>拯救我們。</w:t>
      </w:r>
      <w:r w:rsidR="009E38A7">
        <w:rPr>
          <w:rFonts w:hint="eastAsia"/>
        </w:rPr>
        <w:t>情</w:t>
      </w:r>
      <w:r w:rsidR="000C20FC">
        <w:rPr>
          <w:rFonts w:hint="eastAsia"/>
        </w:rPr>
        <w:t>況就像出埃及記</w:t>
      </w:r>
      <w:r w:rsidR="00D047DA">
        <w:rPr>
          <w:rFonts w:hint="eastAsia"/>
        </w:rPr>
        <w:t>，以色列被法老強逼作奴隸的境況，</w:t>
      </w:r>
      <w:r w:rsidR="00F15580">
        <w:rPr>
          <w:rFonts w:hint="eastAsia"/>
        </w:rPr>
        <w:t>藉著逾越節羔羊的血，得以</w:t>
      </w:r>
      <w:r w:rsidR="00A353EC">
        <w:rPr>
          <w:rFonts w:hint="eastAsia"/>
        </w:rPr>
        <w:t>釋放；我們也因著耶穌基督在十字架上我們受死，</w:t>
      </w:r>
      <w:r w:rsidR="009628CC">
        <w:rPr>
          <w:rFonts w:hint="eastAsia"/>
        </w:rPr>
        <w:t>本作罪的奴隸，作魔鬼兒女的我們也被釋放，</w:t>
      </w:r>
      <w:r w:rsidR="00193D69">
        <w:rPr>
          <w:rFonts w:hint="eastAsia"/>
        </w:rPr>
        <w:t>成為神的兒女，</w:t>
      </w:r>
      <w:r w:rsidR="009628CC">
        <w:rPr>
          <w:rFonts w:hint="eastAsia"/>
        </w:rPr>
        <w:t>進入</w:t>
      </w:r>
      <w:r w:rsidR="00193D69">
        <w:rPr>
          <w:rFonts w:hint="eastAsia"/>
        </w:rPr>
        <w:t>神光明的國度。因此，作為神的兒女，我們每當記</w:t>
      </w:r>
      <w:r w:rsidR="00F82324">
        <w:rPr>
          <w:rFonts w:hint="eastAsia"/>
        </w:rPr>
        <w:t>念</w:t>
      </w:r>
      <w:r w:rsidR="00C61A70">
        <w:rPr>
          <w:rFonts w:hint="eastAsia"/>
        </w:rPr>
        <w:t>如何被神拯救時，神的愛就充滿我們</w:t>
      </w:r>
      <w:r w:rsidR="004B55A8">
        <w:rPr>
          <w:rFonts w:hint="eastAsia"/>
        </w:rPr>
        <w:t>，我們能愛神，</w:t>
      </w:r>
      <w:r w:rsidR="00711EE5">
        <w:rPr>
          <w:rFonts w:hint="eastAsia"/>
        </w:rPr>
        <w:t>感謝神的拯救</w:t>
      </w:r>
      <w:r w:rsidR="000D2173">
        <w:rPr>
          <w:rFonts w:hint="eastAsia"/>
        </w:rPr>
        <w:t>，同時也能愛從神生的，也就是主裏的弟兄姊妹</w:t>
      </w:r>
      <w:r w:rsidR="00711EE5">
        <w:rPr>
          <w:rFonts w:hint="eastAsia"/>
        </w:rPr>
        <w:t>。</w:t>
      </w:r>
    </w:p>
    <w:p w14:paraId="7B40D93A" w14:textId="4C1C82DC" w:rsidR="001A3DEE" w:rsidRDefault="00CC489A" w:rsidP="00E17980">
      <w:pPr>
        <w:rPr>
          <w:lang w:val="en-HK"/>
        </w:rPr>
      </w:pPr>
      <w:r w:rsidRPr="00C04DEA">
        <w:rPr>
          <w:rFonts w:hint="eastAsia"/>
        </w:rPr>
        <w:t>請看第2-3節：「</w:t>
      </w:r>
      <w:r w:rsidRPr="00C04DEA">
        <w:rPr>
          <w:rStyle w:val="a2"/>
        </w:rPr>
        <w:t>我們若愛</w:t>
      </w:r>
      <w:r>
        <w:rPr>
          <w:rStyle w:val="a2"/>
        </w:rPr>
        <w:t xml:space="preserve">　神</w:t>
      </w:r>
      <w:r w:rsidRPr="00C04DEA">
        <w:rPr>
          <w:rStyle w:val="a2"/>
        </w:rPr>
        <w:t>，又遵守他的誡命，從此就知道我們愛</w:t>
      </w:r>
      <w:r>
        <w:rPr>
          <w:rStyle w:val="a2"/>
        </w:rPr>
        <w:t xml:space="preserve">　神</w:t>
      </w:r>
      <w:r w:rsidRPr="00C04DEA">
        <w:rPr>
          <w:rStyle w:val="a2"/>
        </w:rPr>
        <w:t>的兒女。我們遵守</w:t>
      </w:r>
      <w:r>
        <w:rPr>
          <w:rStyle w:val="a2"/>
        </w:rPr>
        <w:t xml:space="preserve">　神</w:t>
      </w:r>
      <w:r w:rsidRPr="00C04DEA">
        <w:rPr>
          <w:rStyle w:val="a2"/>
        </w:rPr>
        <w:t>的誡命，這就是愛他了，並且他的誡命不是難守的。</w:t>
      </w:r>
      <w:r w:rsidRPr="00C04DEA">
        <w:rPr>
          <w:rFonts w:hint="eastAsia"/>
        </w:rPr>
        <w:t>」</w:t>
      </w:r>
      <w:r w:rsidR="00062BAA" w:rsidRPr="00E17980">
        <w:rPr>
          <w:rFonts w:hint="eastAsia"/>
        </w:rPr>
        <w:t>成為神兒女的人，就愛生他的神，並</w:t>
      </w:r>
      <w:r w:rsidR="00624F91" w:rsidRPr="00E17980">
        <w:rPr>
          <w:rFonts w:hint="eastAsia"/>
        </w:rPr>
        <w:t>願</w:t>
      </w:r>
      <w:r w:rsidR="00624F91" w:rsidRPr="00E61FAF">
        <w:rPr>
          <w:rFonts w:hint="eastAsia"/>
        </w:rPr>
        <w:t>意</w:t>
      </w:r>
      <w:r w:rsidR="0055068B" w:rsidRPr="00E61FAF">
        <w:rPr>
          <w:rFonts w:hint="eastAsia"/>
        </w:rPr>
        <w:t>遵守</w:t>
      </w:r>
      <w:r w:rsidR="00624F91" w:rsidRPr="00E61FAF">
        <w:rPr>
          <w:rFonts w:hint="eastAsia"/>
        </w:rPr>
        <w:t>神的誡命。</w:t>
      </w:r>
      <w:r w:rsidR="0055068B" w:rsidRPr="00E61FAF">
        <w:rPr>
          <w:rFonts w:hint="eastAsia"/>
        </w:rPr>
        <w:t>這誡命就是從第二章所提到</w:t>
      </w:r>
      <w:r w:rsidR="004A5EA7" w:rsidRPr="00E61FAF">
        <w:rPr>
          <w:rFonts w:hint="eastAsia"/>
        </w:rPr>
        <w:t>的舊命令，也是新命令，</w:t>
      </w:r>
      <w:r w:rsidR="004A5EA7" w:rsidRPr="00E61FAF">
        <w:t>彼此相愛</w:t>
      </w:r>
      <w:r w:rsidR="007A2BC3" w:rsidRPr="00E61FAF">
        <w:rPr>
          <w:rFonts w:hint="eastAsia"/>
        </w:rPr>
        <w:t>。相對來說，愛神是比</w:t>
      </w:r>
      <w:r w:rsidR="001E6122" w:rsidRPr="00E61FAF">
        <w:t>愛弟兄</w:t>
      </w:r>
      <w:r w:rsidR="001E6122" w:rsidRPr="00E61FAF">
        <w:rPr>
          <w:rFonts w:hint="eastAsia"/>
        </w:rPr>
        <w:t>，容易得多。因為神待我們</w:t>
      </w:r>
      <w:r w:rsidR="00FE292B" w:rsidRPr="00E61FAF">
        <w:rPr>
          <w:rFonts w:hint="eastAsia"/>
        </w:rPr>
        <w:t>多</w:t>
      </w:r>
      <w:r w:rsidR="001E6122" w:rsidRPr="00E61FAF">
        <w:rPr>
          <w:rFonts w:hint="eastAsia"/>
        </w:rPr>
        <w:t>麼恩典和慈愛，</w:t>
      </w:r>
      <w:r w:rsidR="001A3DEE" w:rsidRPr="00E17980">
        <w:t>不輕易發怒，並有豐盛的慈愛和誠實，</w:t>
      </w:r>
      <w:r w:rsidR="007A4660" w:rsidRPr="00E17980">
        <w:t>赦免罪孽過犯</w:t>
      </w:r>
      <w:r w:rsidR="007A4660" w:rsidRPr="00E17980">
        <w:rPr>
          <w:rFonts w:hint="eastAsia"/>
        </w:rPr>
        <w:t>，神沒有</w:t>
      </w:r>
      <w:r w:rsidR="006D2362" w:rsidRPr="00E17980">
        <w:rPr>
          <w:rFonts w:hint="eastAsia"/>
        </w:rPr>
        <w:t>做過</w:t>
      </w:r>
      <w:r w:rsidR="007A4660" w:rsidRPr="00E17980">
        <w:rPr>
          <w:rFonts w:hint="eastAsia"/>
        </w:rPr>
        <w:t>一件對我們不好的事情。然而，</w:t>
      </w:r>
      <w:r w:rsidR="006D2362" w:rsidRPr="00E17980">
        <w:rPr>
          <w:rFonts w:hint="eastAsia"/>
        </w:rPr>
        <w:t>愛</w:t>
      </w:r>
      <w:r w:rsidR="00010D23" w:rsidRPr="00E17980">
        <w:rPr>
          <w:rFonts w:hint="eastAsia"/>
        </w:rPr>
        <w:t>從神生的，就是</w:t>
      </w:r>
      <w:r w:rsidR="00010D23" w:rsidRPr="00E61FAF">
        <w:t>愛弟兄</w:t>
      </w:r>
      <w:r w:rsidR="00A233A2" w:rsidRPr="00E61FAF">
        <w:rPr>
          <w:rFonts w:hint="eastAsia"/>
        </w:rPr>
        <w:t>姊妹</w:t>
      </w:r>
      <w:r w:rsidR="00E65168" w:rsidRPr="00E61FAF">
        <w:rPr>
          <w:rFonts w:hint="eastAsia"/>
        </w:rPr>
        <w:t>，這是</w:t>
      </w:r>
      <w:r w:rsidR="00A233A2" w:rsidRPr="00E61FAF">
        <w:rPr>
          <w:rFonts w:hint="eastAsia"/>
        </w:rPr>
        <w:t>相對困難。人就是有過犯和軟弱，</w:t>
      </w:r>
      <w:r w:rsidR="00851D86" w:rsidRPr="00E61FAF">
        <w:rPr>
          <w:rFonts w:hint="eastAsia"/>
        </w:rPr>
        <w:t>要愛和包容待我們不好的人</w:t>
      </w:r>
      <w:r w:rsidR="00E830CE" w:rsidRPr="00E61FAF">
        <w:rPr>
          <w:rFonts w:hint="eastAsia"/>
        </w:rPr>
        <w:t>，</w:t>
      </w:r>
      <w:r w:rsidR="00E65168" w:rsidRPr="00E61FAF">
        <w:rPr>
          <w:rFonts w:hint="eastAsia"/>
        </w:rPr>
        <w:t>是</w:t>
      </w:r>
      <w:r w:rsidR="00E830CE" w:rsidRPr="00E61FAF">
        <w:rPr>
          <w:rFonts w:hint="eastAsia"/>
        </w:rPr>
        <w:t>相當困難。</w:t>
      </w:r>
      <w:r w:rsidR="00CF5C42" w:rsidRPr="00E61FAF">
        <w:rPr>
          <w:rFonts w:hint="eastAsia"/>
        </w:rPr>
        <w:t>在</w:t>
      </w:r>
      <w:r w:rsidR="00AC703A" w:rsidRPr="00E61FAF">
        <w:rPr>
          <w:rFonts w:hint="eastAsia"/>
        </w:rPr>
        <w:t>第3節，</w:t>
      </w:r>
      <w:r w:rsidR="00AC703A">
        <w:rPr>
          <w:rFonts w:hint="eastAsia"/>
        </w:rPr>
        <w:t>「</w:t>
      </w:r>
      <w:r w:rsidR="00AC703A" w:rsidRPr="00C04DEA">
        <w:rPr>
          <w:rStyle w:val="a2"/>
        </w:rPr>
        <w:t>不是難守的</w:t>
      </w:r>
      <w:r w:rsidR="00AC703A" w:rsidRPr="00260947">
        <w:t>」</w:t>
      </w:r>
      <w:r w:rsidR="00AC703A" w:rsidRPr="00C04DEA">
        <w:rPr>
          <w:rFonts w:hint="eastAsia"/>
        </w:rPr>
        <w:t>(</w:t>
      </w:r>
      <w:r w:rsidR="00AC703A" w:rsidRPr="003E71A5">
        <w:t xml:space="preserve">not </w:t>
      </w:r>
      <w:r w:rsidR="00AC703A" w:rsidRPr="00C04DEA">
        <w:rPr>
          <w:rFonts w:hint="eastAsia"/>
        </w:rPr>
        <w:t>burdensome)</w:t>
      </w:r>
      <w:r w:rsidR="00AC703A">
        <w:rPr>
          <w:rFonts w:hint="eastAsia"/>
          <w:lang w:val="en-HK"/>
        </w:rPr>
        <w:t>，意思是神的誡命不是叫人</w:t>
      </w:r>
      <w:r w:rsidR="00513893">
        <w:rPr>
          <w:rFonts w:hint="eastAsia"/>
          <w:lang w:val="en-HK"/>
        </w:rPr>
        <w:t>很心</w:t>
      </w:r>
      <w:r w:rsidR="00AC703A">
        <w:rPr>
          <w:rFonts w:hint="eastAsia"/>
          <w:lang w:val="en-HK"/>
        </w:rPr>
        <w:t>煩的。</w:t>
      </w:r>
      <w:r w:rsidR="00E65168">
        <w:rPr>
          <w:rFonts w:hint="eastAsia"/>
          <w:lang w:val="en-HK"/>
        </w:rPr>
        <w:t>或許，</w:t>
      </w:r>
      <w:r w:rsidR="00C0141E">
        <w:rPr>
          <w:rFonts w:hint="eastAsia"/>
          <w:lang w:val="en-HK"/>
        </w:rPr>
        <w:t>我們心裏會想，要愛不可愛的人，</w:t>
      </w:r>
      <w:r w:rsidR="00606825">
        <w:rPr>
          <w:rFonts w:hint="eastAsia"/>
          <w:lang w:val="en-HK"/>
        </w:rPr>
        <w:t>怎麼不是難守的呢？</w:t>
      </w:r>
    </w:p>
    <w:p w14:paraId="51052E4D" w14:textId="2442462D" w:rsidR="005C03EB" w:rsidRDefault="0065117A" w:rsidP="00E61FAF">
      <w:pPr>
        <w:rPr>
          <w:lang w:val="en-HK"/>
        </w:rPr>
      </w:pPr>
      <w:r>
        <w:rPr>
          <w:rFonts w:hint="eastAsia"/>
          <w:lang w:val="en-HK"/>
        </w:rPr>
        <w:t>有</w:t>
      </w:r>
      <w:r w:rsidR="00402AF7">
        <w:rPr>
          <w:rFonts w:hint="eastAsia"/>
          <w:lang w:val="en-HK"/>
        </w:rPr>
        <w:t>作</w:t>
      </w:r>
      <w:r>
        <w:rPr>
          <w:rFonts w:hint="eastAsia"/>
          <w:lang w:val="en-HK"/>
        </w:rPr>
        <w:t>教會婚姻輔導的</w:t>
      </w:r>
      <w:r w:rsidR="007C24B1">
        <w:rPr>
          <w:rFonts w:hint="eastAsia"/>
          <w:lang w:val="en-HK"/>
        </w:rPr>
        <w:t>分享，</w:t>
      </w:r>
      <w:r w:rsidR="005C485D">
        <w:rPr>
          <w:rFonts w:hint="eastAsia"/>
          <w:lang w:val="en-HK"/>
        </w:rPr>
        <w:t>曾經歷好幾次，</w:t>
      </w:r>
      <w:r w:rsidR="001705BA">
        <w:rPr>
          <w:rFonts w:hint="eastAsia"/>
          <w:lang w:val="en-HK"/>
        </w:rPr>
        <w:t>當一些</w:t>
      </w:r>
      <w:r w:rsidR="00CD40D6">
        <w:rPr>
          <w:rFonts w:hint="eastAsia"/>
          <w:lang w:val="en-HK"/>
        </w:rPr>
        <w:t>夫婦要離婚時，雖然知道這對教會</w:t>
      </w:r>
      <w:r w:rsidR="00F1721A">
        <w:rPr>
          <w:rFonts w:hint="eastAsia"/>
          <w:lang w:val="en-HK"/>
        </w:rPr>
        <w:t>的壞影響</w:t>
      </w:r>
      <w:r w:rsidR="00CD40D6">
        <w:rPr>
          <w:rFonts w:hint="eastAsia"/>
          <w:lang w:val="en-HK"/>
        </w:rPr>
        <w:t>，對兒女</w:t>
      </w:r>
      <w:r w:rsidR="000825D9">
        <w:rPr>
          <w:rFonts w:hint="eastAsia"/>
          <w:lang w:val="en-HK"/>
        </w:rPr>
        <w:t>有</w:t>
      </w:r>
      <w:r w:rsidR="00CD40D6">
        <w:rPr>
          <w:rFonts w:hint="eastAsia"/>
          <w:lang w:val="en-HK"/>
        </w:rPr>
        <w:t>多</w:t>
      </w:r>
      <w:r w:rsidR="00402AF7">
        <w:rPr>
          <w:rFonts w:hint="eastAsia"/>
          <w:lang w:val="en-HK"/>
        </w:rPr>
        <w:t>麼</w:t>
      </w:r>
      <w:r w:rsidR="00CD40D6">
        <w:rPr>
          <w:rFonts w:hint="eastAsia"/>
          <w:lang w:val="en-HK"/>
        </w:rPr>
        <w:t>大的傷害，但</w:t>
      </w:r>
      <w:r w:rsidR="00DE0723">
        <w:rPr>
          <w:rFonts w:hint="eastAsia"/>
          <w:lang w:val="en-HK"/>
        </w:rPr>
        <w:t>他</w:t>
      </w:r>
      <w:r w:rsidR="00184DF0">
        <w:rPr>
          <w:rFonts w:hint="eastAsia"/>
          <w:lang w:val="en-HK"/>
        </w:rPr>
        <w:t>無辦法愛對方</w:t>
      </w:r>
      <w:r w:rsidR="004844DD">
        <w:rPr>
          <w:rFonts w:hint="eastAsia"/>
          <w:lang w:val="en-HK"/>
        </w:rPr>
        <w:t>。雖然這看來是理直氣壯的</w:t>
      </w:r>
      <w:r w:rsidR="00DE0723">
        <w:rPr>
          <w:rFonts w:hint="eastAsia"/>
          <w:lang w:val="en-HK"/>
        </w:rPr>
        <w:t>理由</w:t>
      </w:r>
      <w:r w:rsidR="004844DD">
        <w:rPr>
          <w:rFonts w:hint="eastAsia"/>
          <w:lang w:val="en-HK"/>
        </w:rPr>
        <w:t>，但若根據老約翰多次重覆</w:t>
      </w:r>
      <w:r w:rsidR="00226589">
        <w:rPr>
          <w:rFonts w:hint="eastAsia"/>
          <w:lang w:val="en-HK"/>
        </w:rPr>
        <w:t>提示，這是命令，是誡命，就是</w:t>
      </w:r>
      <w:r w:rsidR="00F1721A">
        <w:rPr>
          <w:rFonts w:hint="eastAsia"/>
          <w:lang w:val="en-HK"/>
        </w:rPr>
        <w:t>人</w:t>
      </w:r>
      <w:r w:rsidR="00226589">
        <w:rPr>
          <w:rFonts w:hint="eastAsia"/>
          <w:lang w:val="en-HK"/>
        </w:rPr>
        <w:t>無選擇餘地，無論你愛或不愛，他可愛或不可愛，</w:t>
      </w:r>
      <w:r w:rsidR="00F0635D">
        <w:rPr>
          <w:rFonts w:hint="eastAsia"/>
          <w:lang w:val="en-HK"/>
        </w:rPr>
        <w:t>作為神兒女的</w:t>
      </w:r>
      <w:r w:rsidR="001A7353">
        <w:rPr>
          <w:rFonts w:hint="eastAsia"/>
          <w:lang w:val="en-HK"/>
        </w:rPr>
        <w:t>，</w:t>
      </w:r>
      <w:r w:rsidR="00F0635D">
        <w:rPr>
          <w:rFonts w:hint="eastAsia"/>
          <w:lang w:val="en-HK"/>
        </w:rPr>
        <w:t>也要遵守這愛的誡命。</w:t>
      </w:r>
      <w:r w:rsidR="00BB2D65">
        <w:rPr>
          <w:rFonts w:hint="eastAsia"/>
          <w:lang w:val="en-HK"/>
        </w:rPr>
        <w:t>這是愛的命令，不是一個感覺，也不是</w:t>
      </w:r>
      <w:r w:rsidR="00357F45">
        <w:rPr>
          <w:rFonts w:hint="eastAsia"/>
          <w:lang w:val="en-HK"/>
        </w:rPr>
        <w:t>情感流露，而是一個意志上的定規。</w:t>
      </w:r>
      <w:r w:rsidR="000B3AFA">
        <w:rPr>
          <w:rFonts w:hint="eastAsia"/>
          <w:lang w:val="en-HK"/>
        </w:rPr>
        <w:t>當那丈夫接受這是神的命令時，</w:t>
      </w:r>
      <w:r w:rsidR="00905BFF">
        <w:rPr>
          <w:rFonts w:hint="eastAsia"/>
          <w:lang w:val="en-HK"/>
        </w:rPr>
        <w:t>就是要愛</w:t>
      </w:r>
      <w:r w:rsidR="00F1721A">
        <w:rPr>
          <w:rFonts w:hint="eastAsia"/>
          <w:lang w:val="en-HK"/>
        </w:rPr>
        <w:t>他</w:t>
      </w:r>
      <w:r w:rsidR="00905BFF">
        <w:rPr>
          <w:rFonts w:hint="eastAsia"/>
          <w:lang w:val="en-HK"/>
        </w:rPr>
        <w:t>的妻子，為她捨命，</w:t>
      </w:r>
      <w:r w:rsidR="000B3AFA">
        <w:rPr>
          <w:rFonts w:hint="eastAsia"/>
          <w:lang w:val="en-HK"/>
        </w:rPr>
        <w:t>他</w:t>
      </w:r>
      <w:r w:rsidR="00D0098E">
        <w:rPr>
          <w:rFonts w:hint="eastAsia"/>
          <w:lang w:val="en-HK"/>
        </w:rPr>
        <w:t>順服</w:t>
      </w:r>
      <w:r w:rsidR="00D0098E">
        <w:rPr>
          <w:rFonts w:hint="eastAsia"/>
          <w:lang w:val="en-HK"/>
        </w:rPr>
        <w:lastRenderedPageBreak/>
        <w:t>神的命令時，</w:t>
      </w:r>
      <w:r w:rsidR="000B3AFA">
        <w:rPr>
          <w:rFonts w:hint="eastAsia"/>
          <w:lang w:val="en-HK"/>
        </w:rPr>
        <w:t>禱告</w:t>
      </w:r>
      <w:r w:rsidR="00905BFF">
        <w:rPr>
          <w:rFonts w:hint="eastAsia"/>
          <w:lang w:val="en-HK"/>
        </w:rPr>
        <w:t>求神賜能力</w:t>
      </w:r>
      <w:r w:rsidR="006038E0">
        <w:rPr>
          <w:rFonts w:hint="eastAsia"/>
          <w:lang w:val="en-HK"/>
        </w:rPr>
        <w:t>。很奇妙地，當他作出意志上的定規時，</w:t>
      </w:r>
      <w:r w:rsidR="004E7FF9">
        <w:rPr>
          <w:rFonts w:hint="eastAsia"/>
          <w:lang w:val="en-HK"/>
        </w:rPr>
        <w:t>不久後，他</w:t>
      </w:r>
      <w:r w:rsidR="00F439FA">
        <w:rPr>
          <w:rFonts w:hint="eastAsia"/>
          <w:lang w:val="en-HK"/>
        </w:rPr>
        <w:t>對</w:t>
      </w:r>
      <w:r w:rsidR="00EA26B8">
        <w:rPr>
          <w:rFonts w:hint="eastAsia"/>
          <w:lang w:val="en-HK"/>
        </w:rPr>
        <w:t>妻子的</w:t>
      </w:r>
      <w:r w:rsidR="00F439FA">
        <w:rPr>
          <w:rFonts w:hint="eastAsia"/>
          <w:lang w:val="en-HK"/>
        </w:rPr>
        <w:t>愛</w:t>
      </w:r>
      <w:r w:rsidR="00EA26B8">
        <w:rPr>
          <w:rFonts w:hint="eastAsia"/>
          <w:lang w:val="en-HK"/>
        </w:rPr>
        <w:t>回來，</w:t>
      </w:r>
      <w:r w:rsidR="00171DC6">
        <w:rPr>
          <w:rFonts w:hint="eastAsia"/>
          <w:lang w:val="en-HK"/>
        </w:rPr>
        <w:t>他</w:t>
      </w:r>
      <w:r w:rsidR="004E7FF9">
        <w:rPr>
          <w:rFonts w:hint="eastAsia"/>
          <w:lang w:val="en-HK"/>
        </w:rPr>
        <w:t>發現</w:t>
      </w:r>
      <w:r w:rsidR="00171DC6">
        <w:rPr>
          <w:rFonts w:hint="eastAsia"/>
          <w:lang w:val="en-HK"/>
        </w:rPr>
        <w:t>妻子</w:t>
      </w:r>
      <w:r w:rsidR="00EA26B8">
        <w:rPr>
          <w:rFonts w:hint="eastAsia"/>
          <w:lang w:val="en-HK"/>
        </w:rPr>
        <w:t>對</w:t>
      </w:r>
      <w:r w:rsidR="005B5FA7">
        <w:rPr>
          <w:rFonts w:hint="eastAsia"/>
          <w:lang w:val="en-HK"/>
        </w:rPr>
        <w:t>自己的恩情，不只是帶給他愁苦，也曾帶給他許多喜樂</w:t>
      </w:r>
      <w:r w:rsidR="007D678E">
        <w:rPr>
          <w:rFonts w:hint="eastAsia"/>
          <w:lang w:val="en-HK"/>
        </w:rPr>
        <w:t>，</w:t>
      </w:r>
      <w:r w:rsidR="00A33C24">
        <w:rPr>
          <w:rFonts w:hint="eastAsia"/>
          <w:lang w:val="en-HK"/>
        </w:rPr>
        <w:t>最終</w:t>
      </w:r>
      <w:r w:rsidR="007D678E">
        <w:rPr>
          <w:rFonts w:hint="eastAsia"/>
          <w:lang w:val="en-HK"/>
        </w:rPr>
        <w:t>叫破裂的婚姻關係復和</w:t>
      </w:r>
      <w:r w:rsidR="005B5FA7">
        <w:rPr>
          <w:rFonts w:hint="eastAsia"/>
          <w:lang w:val="en-HK"/>
        </w:rPr>
        <w:t>。</w:t>
      </w:r>
    </w:p>
    <w:p w14:paraId="4C3AFEA7" w14:textId="48189F34" w:rsidR="002A2C68" w:rsidRPr="00E17980" w:rsidRDefault="005C03EB" w:rsidP="00E61FAF">
      <w:pPr>
        <w:rPr>
          <w:lang w:val="en-HK"/>
        </w:rPr>
      </w:pPr>
      <w:r>
        <w:rPr>
          <w:rFonts w:hint="eastAsia"/>
          <w:lang w:val="en-HK"/>
        </w:rPr>
        <w:t>有一個英國的姊妹蒙神感動作埃及的</w:t>
      </w:r>
      <w:r w:rsidR="003B79ED">
        <w:rPr>
          <w:rFonts w:hint="eastAsia"/>
          <w:lang w:val="en-HK"/>
        </w:rPr>
        <w:t>宣教士</w:t>
      </w:r>
      <w:r w:rsidR="00897AAD">
        <w:rPr>
          <w:rFonts w:hint="eastAsia"/>
          <w:lang w:val="en-HK"/>
        </w:rPr>
        <w:t>，到貧窮的村莊傳道。雖然她努力作工，外在人頭湧湧，</w:t>
      </w:r>
      <w:r w:rsidR="00D14D7F">
        <w:rPr>
          <w:rFonts w:hint="eastAsia"/>
          <w:lang w:val="en-HK"/>
        </w:rPr>
        <w:t>但許多人只是來學</w:t>
      </w:r>
      <w:r w:rsidR="00A6761D">
        <w:rPr>
          <w:rFonts w:hint="eastAsia"/>
          <w:lang w:val="en-HK"/>
        </w:rPr>
        <w:t>學</w:t>
      </w:r>
      <w:r w:rsidR="00D14D7F">
        <w:rPr>
          <w:rFonts w:hint="eastAsia"/>
          <w:lang w:val="en-HK"/>
        </w:rPr>
        <w:t>英文，並沒有得到生命的改變。</w:t>
      </w:r>
      <w:r w:rsidR="0082151F">
        <w:rPr>
          <w:rFonts w:hint="eastAsia"/>
          <w:lang w:val="en-HK"/>
        </w:rPr>
        <w:t>她在禱告中得知問題是，</w:t>
      </w:r>
      <w:r w:rsidR="00F439FA">
        <w:rPr>
          <w:rFonts w:hint="eastAsia"/>
          <w:lang w:val="en-HK"/>
        </w:rPr>
        <w:t>自己</w:t>
      </w:r>
      <w:r w:rsidR="0082151F">
        <w:rPr>
          <w:rFonts w:hint="eastAsia"/>
          <w:lang w:val="en-HK"/>
        </w:rPr>
        <w:t>並沒有真實地愛埃及的貧窮靈魂。</w:t>
      </w:r>
      <w:r w:rsidR="0089453B">
        <w:rPr>
          <w:rFonts w:hint="eastAsia"/>
          <w:lang w:val="en-HK"/>
        </w:rPr>
        <w:t>因為</w:t>
      </w:r>
      <w:r w:rsidR="00C132E2">
        <w:rPr>
          <w:rFonts w:hint="eastAsia"/>
          <w:lang w:val="en-HK"/>
        </w:rPr>
        <w:t>她</w:t>
      </w:r>
      <w:r w:rsidR="0089453B">
        <w:rPr>
          <w:rFonts w:hint="eastAsia"/>
          <w:lang w:val="en-HK"/>
        </w:rPr>
        <w:t>看見他們</w:t>
      </w:r>
      <w:r w:rsidR="00643248">
        <w:rPr>
          <w:rFonts w:hint="eastAsia"/>
          <w:lang w:val="en-HK"/>
        </w:rPr>
        <w:t>不可愛</w:t>
      </w:r>
      <w:r w:rsidR="0089453B">
        <w:rPr>
          <w:rFonts w:hint="eastAsia"/>
          <w:lang w:val="en-HK"/>
        </w:rPr>
        <w:t>，衛生欠佳，</w:t>
      </w:r>
      <w:r w:rsidR="00BF0A69">
        <w:rPr>
          <w:rFonts w:hint="eastAsia"/>
          <w:lang w:val="en-HK"/>
        </w:rPr>
        <w:t>又臭又污糟</w:t>
      </w:r>
      <w:r w:rsidR="00946F06">
        <w:rPr>
          <w:rFonts w:hint="eastAsia"/>
          <w:lang w:val="en-HK"/>
        </w:rPr>
        <w:t>；</w:t>
      </w:r>
      <w:r w:rsidR="00BF0A69">
        <w:rPr>
          <w:rFonts w:hint="eastAsia"/>
          <w:lang w:val="en-HK"/>
        </w:rPr>
        <w:t>他們</w:t>
      </w:r>
      <w:r w:rsidR="0089453B">
        <w:rPr>
          <w:rFonts w:hint="eastAsia"/>
          <w:lang w:val="en-HK"/>
        </w:rPr>
        <w:t>屢勸不改，</w:t>
      </w:r>
      <w:r w:rsidR="00C132E2">
        <w:rPr>
          <w:rFonts w:hint="eastAsia"/>
          <w:lang w:val="en-HK"/>
        </w:rPr>
        <w:t>貪小便宜，</w:t>
      </w:r>
      <w:r w:rsidR="00BF0A69">
        <w:rPr>
          <w:rFonts w:hint="eastAsia"/>
          <w:lang w:val="en-HK"/>
        </w:rPr>
        <w:t>又喜歡偷東西。</w:t>
      </w:r>
      <w:r w:rsidR="00071B82">
        <w:rPr>
          <w:rFonts w:hint="eastAsia"/>
          <w:lang w:val="en-HK"/>
        </w:rPr>
        <w:t>神沒有放過這宣教士，所以她一直懇切地禱告，求神幫助她。結果，有一次她與一位作醫生的同工</w:t>
      </w:r>
      <w:r w:rsidR="002C0C7B">
        <w:rPr>
          <w:rFonts w:hint="eastAsia"/>
          <w:lang w:val="en-HK"/>
        </w:rPr>
        <w:t>到村莊醫治病人，但後來那醫生因為</w:t>
      </w:r>
      <w:r w:rsidR="00E508BF">
        <w:rPr>
          <w:rFonts w:hint="eastAsia"/>
          <w:lang w:val="en-HK"/>
        </w:rPr>
        <w:t>要照顧另一個危急的病人</w:t>
      </w:r>
      <w:r w:rsidR="00447D27">
        <w:rPr>
          <w:rFonts w:hint="eastAsia"/>
          <w:lang w:val="en-HK"/>
        </w:rPr>
        <w:t>而</w:t>
      </w:r>
      <w:r w:rsidR="00E508BF">
        <w:rPr>
          <w:rFonts w:hint="eastAsia"/>
          <w:lang w:val="en-HK"/>
        </w:rPr>
        <w:t>離開，</w:t>
      </w:r>
      <w:r w:rsidR="001A245F">
        <w:rPr>
          <w:rFonts w:hint="eastAsia"/>
          <w:lang w:val="en-HK"/>
        </w:rPr>
        <w:t>請</w:t>
      </w:r>
      <w:r w:rsidR="00E508BF">
        <w:rPr>
          <w:rFonts w:hint="eastAsia"/>
          <w:lang w:val="en-HK"/>
        </w:rPr>
        <w:t>求那宣教士</w:t>
      </w:r>
      <w:r w:rsidR="0051736E">
        <w:rPr>
          <w:rFonts w:hint="eastAsia"/>
          <w:lang w:val="en-HK"/>
        </w:rPr>
        <w:t>抱</w:t>
      </w:r>
      <w:r w:rsidR="00E508BF">
        <w:rPr>
          <w:rFonts w:hint="eastAsia"/>
          <w:lang w:val="en-HK"/>
        </w:rPr>
        <w:t>著病</w:t>
      </w:r>
      <w:r w:rsidR="0051736E">
        <w:rPr>
          <w:rFonts w:hint="eastAsia"/>
          <w:lang w:val="en-HK"/>
        </w:rPr>
        <w:t>人在懷裏餵藥</w:t>
      </w:r>
      <w:r w:rsidR="00F211D9">
        <w:rPr>
          <w:rFonts w:hint="eastAsia"/>
          <w:lang w:val="en-HK"/>
        </w:rPr>
        <w:t>。</w:t>
      </w:r>
      <w:r w:rsidR="001A245F">
        <w:rPr>
          <w:rFonts w:hint="eastAsia"/>
          <w:lang w:val="en-HK"/>
        </w:rPr>
        <w:t>她感到非常為難，</w:t>
      </w:r>
      <w:r w:rsidR="00F211D9">
        <w:rPr>
          <w:rFonts w:hint="eastAsia"/>
          <w:lang w:val="en-HK"/>
        </w:rPr>
        <w:t>覺得</w:t>
      </w:r>
      <w:r w:rsidR="005F7CA2">
        <w:rPr>
          <w:rFonts w:hint="eastAsia"/>
          <w:lang w:val="en-HK"/>
        </w:rPr>
        <w:t>那</w:t>
      </w:r>
      <w:r w:rsidR="00F211D9">
        <w:rPr>
          <w:rFonts w:hint="eastAsia"/>
          <w:lang w:val="en-HK"/>
        </w:rPr>
        <w:t>病人</w:t>
      </w:r>
      <w:r w:rsidR="001A245F">
        <w:rPr>
          <w:rFonts w:hint="eastAsia"/>
          <w:lang w:val="en-HK"/>
        </w:rPr>
        <w:t>又污糟又臭</w:t>
      </w:r>
      <w:r w:rsidR="000D701C">
        <w:rPr>
          <w:rFonts w:hint="eastAsia"/>
          <w:lang w:val="en-HK"/>
        </w:rPr>
        <w:t>，但她無辦法下只去抱著那病人餵藥，</w:t>
      </w:r>
      <w:r w:rsidR="00064335">
        <w:rPr>
          <w:rFonts w:hint="eastAsia"/>
          <w:lang w:val="en-HK"/>
        </w:rPr>
        <w:t>突然之間，聖靈感動她，</w:t>
      </w:r>
      <w:r w:rsidR="001D7FAE">
        <w:rPr>
          <w:rFonts w:hint="eastAsia"/>
          <w:lang w:val="en-HK"/>
        </w:rPr>
        <w:t>「</w:t>
      </w:r>
      <w:r w:rsidR="001D7FAE" w:rsidRPr="00C84C60">
        <w:rPr>
          <w:rStyle w:val="a2"/>
          <w:lang w:val="x-none"/>
        </w:rPr>
        <w:t>你們既做在我這弟兄中一個最小的身上，就是做在我身上了。</w:t>
      </w:r>
      <w:r w:rsidR="001D7FAE" w:rsidRPr="00E61FAF">
        <w:rPr>
          <w:rFonts w:hint="eastAsia"/>
        </w:rPr>
        <w:t>」</w:t>
      </w:r>
      <w:r w:rsidR="00FA2694">
        <w:rPr>
          <w:rFonts w:hint="eastAsia"/>
          <w:szCs w:val="24"/>
        </w:rPr>
        <w:t>(太25:40)</w:t>
      </w:r>
      <w:r w:rsidR="00FA2694" w:rsidRPr="00E17980">
        <w:t xml:space="preserve"> </w:t>
      </w:r>
      <w:r w:rsidR="001119FD" w:rsidRPr="00E61FAF">
        <w:rPr>
          <w:rFonts w:hint="eastAsia"/>
        </w:rPr>
        <w:t>她不再感</w:t>
      </w:r>
      <w:r w:rsidR="00CF2801" w:rsidRPr="00E61FAF">
        <w:rPr>
          <w:rFonts w:hint="eastAsia"/>
        </w:rPr>
        <w:t>覺</w:t>
      </w:r>
      <w:r w:rsidR="001119FD" w:rsidRPr="00E61FAF">
        <w:rPr>
          <w:rFonts w:hint="eastAsia"/>
        </w:rPr>
        <w:t>到</w:t>
      </w:r>
      <w:r w:rsidR="00CF2801" w:rsidRPr="00E61FAF">
        <w:rPr>
          <w:rFonts w:hint="eastAsia"/>
        </w:rPr>
        <w:t>所抱的病人臭</w:t>
      </w:r>
      <w:r w:rsidR="00C84C60" w:rsidRPr="00E61FAF">
        <w:rPr>
          <w:rFonts w:hint="eastAsia"/>
        </w:rPr>
        <w:t>或</w:t>
      </w:r>
      <w:r w:rsidR="0004179E" w:rsidRPr="00E61FAF">
        <w:rPr>
          <w:rFonts w:hint="eastAsia"/>
        </w:rPr>
        <w:t>髒</w:t>
      </w:r>
      <w:r w:rsidR="003D3D16" w:rsidRPr="00E61FAF">
        <w:rPr>
          <w:rFonts w:hint="eastAsia"/>
        </w:rPr>
        <w:t>，能愛這個人了。今天，我們若</w:t>
      </w:r>
      <w:r w:rsidR="0075360B" w:rsidRPr="00E61FAF">
        <w:rPr>
          <w:rFonts w:hint="eastAsia"/>
        </w:rPr>
        <w:t>覺得愛人的誡命是難守的，</w:t>
      </w:r>
      <w:r w:rsidR="00490F20" w:rsidRPr="00E61FAF">
        <w:rPr>
          <w:rFonts w:hint="eastAsia"/>
        </w:rPr>
        <w:t>就要來到神面前祈求，正如我們曾祈求其他東西一樣</w:t>
      </w:r>
      <w:r w:rsidR="006B442A" w:rsidRPr="00E61FAF">
        <w:rPr>
          <w:rFonts w:hint="eastAsia"/>
        </w:rPr>
        <w:t>，祈</w:t>
      </w:r>
      <w:r w:rsidR="00D80F87" w:rsidRPr="00E61FAF">
        <w:rPr>
          <w:rFonts w:hint="eastAsia"/>
        </w:rPr>
        <w:t>求神，幫助我們能遵守愛人如己的命令。</w:t>
      </w:r>
      <w:r w:rsidR="003B79ED" w:rsidRPr="00E61FAF">
        <w:rPr>
          <w:rFonts w:hint="eastAsia"/>
        </w:rPr>
        <w:t>我們</w:t>
      </w:r>
      <w:r w:rsidR="006B442A" w:rsidRPr="00E61FAF">
        <w:rPr>
          <w:rFonts w:hint="eastAsia"/>
        </w:rPr>
        <w:t>若</w:t>
      </w:r>
      <w:r w:rsidR="003B79ED" w:rsidRPr="00E61FAF">
        <w:rPr>
          <w:rFonts w:hint="eastAsia"/>
        </w:rPr>
        <w:t>真心地祈求，神曾怎樣幫助那英國宣教士，也會照樣幫助我們遵守神的誡命。</w:t>
      </w:r>
      <w:r w:rsidR="002A2C68" w:rsidRPr="00E17980">
        <w:rPr>
          <w:rFonts w:hint="eastAsia"/>
          <w:lang w:val="en-HK"/>
        </w:rPr>
        <w:t>我們愛，因為神先愛我們。</w:t>
      </w:r>
    </w:p>
    <w:p w14:paraId="35766A92" w14:textId="57CB1809" w:rsidR="00652898" w:rsidRDefault="00652898" w:rsidP="009A42C9">
      <w:pPr>
        <w:pStyle w:val="Heading2"/>
      </w:pPr>
      <w:r>
        <w:t>第二，</w:t>
      </w:r>
      <w:r w:rsidR="00A21F26">
        <w:rPr>
          <w:rFonts w:hint="eastAsia"/>
        </w:rPr>
        <w:t>因信心</w:t>
      </w:r>
      <w:r>
        <w:t>勝</w:t>
      </w:r>
      <w:r w:rsidR="00A21F26">
        <w:rPr>
          <w:rFonts w:hint="eastAsia"/>
        </w:rPr>
        <w:t>過</w:t>
      </w:r>
      <w:r>
        <w:t>世界</w:t>
      </w:r>
      <w:r w:rsidR="000140E2">
        <w:rPr>
          <w:rFonts w:hint="eastAsia"/>
        </w:rPr>
        <w:t xml:space="preserve"> </w:t>
      </w:r>
      <w:r w:rsidR="009A42C9">
        <w:t>(</w:t>
      </w:r>
      <w:r w:rsidR="00A21F26" w:rsidRPr="00E61FAF">
        <w:t>4,</w:t>
      </w:r>
      <w:r>
        <w:t>5</w:t>
      </w:r>
      <w:r w:rsidR="009A42C9">
        <w:t>)</w:t>
      </w:r>
    </w:p>
    <w:p w14:paraId="38283D8E" w14:textId="23C3E8D0" w:rsidR="009C6B00" w:rsidRPr="00E17980" w:rsidRDefault="00BA2E35" w:rsidP="00EE7CC6">
      <w:r w:rsidRPr="00C04DEA">
        <w:rPr>
          <w:rFonts w:hint="eastAsia"/>
        </w:rPr>
        <w:t>請看第4,5節</w:t>
      </w:r>
      <w:r>
        <w:rPr>
          <w:rFonts w:hint="eastAsia"/>
        </w:rPr>
        <w:t>：「</w:t>
      </w:r>
      <w:r w:rsidRPr="00C04DEA">
        <w:rPr>
          <w:rStyle w:val="a2"/>
        </w:rPr>
        <w:t>因為凡從</w:t>
      </w:r>
      <w:r>
        <w:rPr>
          <w:rStyle w:val="a2"/>
        </w:rPr>
        <w:t xml:space="preserve">　神</w:t>
      </w:r>
      <w:r w:rsidRPr="00C04DEA">
        <w:rPr>
          <w:rStyle w:val="a2"/>
        </w:rPr>
        <w:t>生的，就勝過世界；使我們勝了世界的，就是我們的信心。勝過世界的是誰呢？不是那信耶穌是</w:t>
      </w:r>
      <w:r>
        <w:rPr>
          <w:rStyle w:val="a2"/>
        </w:rPr>
        <w:t xml:space="preserve">　神</w:t>
      </w:r>
      <w:r w:rsidRPr="00C04DEA">
        <w:rPr>
          <w:rStyle w:val="a2"/>
        </w:rPr>
        <w:t>兒子的嗎？</w:t>
      </w:r>
      <w:r>
        <w:rPr>
          <w:rFonts w:hint="eastAsia"/>
        </w:rPr>
        <w:t>」</w:t>
      </w:r>
      <w:r w:rsidR="006B1C41" w:rsidRPr="00E17980">
        <w:rPr>
          <w:rFonts w:hint="eastAsia"/>
        </w:rPr>
        <w:t>在歷史上有許多征服者</w:t>
      </w:r>
      <w:r w:rsidR="00A02E45" w:rsidRPr="00E17980">
        <w:rPr>
          <w:rFonts w:hint="eastAsia"/>
        </w:rPr>
        <w:t>，</w:t>
      </w:r>
      <w:r w:rsidR="00A02E45" w:rsidRPr="00E17980">
        <w:t>如古希臘的亞歷山大大帝、</w:t>
      </w:r>
      <w:r w:rsidR="00FA2694" w:rsidRPr="00E17980">
        <w:rPr>
          <w:rFonts w:hint="eastAsia"/>
        </w:rPr>
        <w:t>羅馬的</w:t>
      </w:r>
      <w:r w:rsidR="00A02E45" w:rsidRPr="00E17980">
        <w:t>凱撒</w:t>
      </w:r>
      <w:r w:rsidR="002B3922" w:rsidRPr="00E17980">
        <w:t>大帝(Julius Caesar)</w:t>
      </w:r>
      <w:r w:rsidR="006015FA" w:rsidRPr="00E17980">
        <w:t>、</w:t>
      </w:r>
      <w:r w:rsidR="002B3922" w:rsidRPr="00E17980">
        <w:rPr>
          <w:rFonts w:hint="eastAsia"/>
        </w:rPr>
        <w:t>蒙</w:t>
      </w:r>
      <w:r w:rsidR="006015FA" w:rsidRPr="00E17980">
        <w:rPr>
          <w:rFonts w:hint="eastAsia"/>
        </w:rPr>
        <w:t>古的</w:t>
      </w:r>
      <w:r w:rsidR="00A02E45" w:rsidRPr="00E17980">
        <w:t>成吉思汗</w:t>
      </w:r>
      <w:r w:rsidR="006015FA" w:rsidRPr="00E17980">
        <w:rPr>
          <w:rFonts w:hint="eastAsia"/>
        </w:rPr>
        <w:t>、法國的拿破崙等，</w:t>
      </w:r>
      <w:r w:rsidR="00332522" w:rsidRPr="00E17980">
        <w:rPr>
          <w:rFonts w:hint="eastAsia"/>
        </w:rPr>
        <w:t>雖然他們曾征服列國，但</w:t>
      </w:r>
      <w:r w:rsidR="000732D3" w:rsidRPr="00E17980">
        <w:rPr>
          <w:rFonts w:hint="eastAsia"/>
        </w:rPr>
        <w:t>最終也不能征服死亡。</w:t>
      </w:r>
      <w:r w:rsidR="003E2673" w:rsidRPr="00E17980">
        <w:rPr>
          <w:rFonts w:hint="eastAsia"/>
        </w:rPr>
        <w:t>「</w:t>
      </w:r>
      <w:r w:rsidR="003E2673" w:rsidRPr="00301334">
        <w:rPr>
          <w:rStyle w:val="a2"/>
          <w:rFonts w:hint="eastAsia"/>
        </w:rPr>
        <w:t>全世界都是臥在那惡者的手下</w:t>
      </w:r>
      <w:r w:rsidR="003E2673">
        <w:rPr>
          <w:rFonts w:hint="eastAsia"/>
        </w:rPr>
        <w:t>」</w:t>
      </w:r>
      <w:r w:rsidR="003E2673" w:rsidRPr="00E17980">
        <w:t>(</w:t>
      </w:r>
      <w:r w:rsidR="003E2673" w:rsidRPr="00C04DEA">
        <w:rPr>
          <w:rFonts w:hint="eastAsia"/>
        </w:rPr>
        <w:t>19</w:t>
      </w:r>
      <w:r w:rsidR="000732D3">
        <w:rPr>
          <w:rFonts w:hint="eastAsia"/>
        </w:rPr>
        <w:t>下</w:t>
      </w:r>
      <w:r w:rsidR="003E2673" w:rsidRPr="00E17980">
        <w:t>)</w:t>
      </w:r>
      <w:r w:rsidR="00FC7A51" w:rsidRPr="00E17980">
        <w:rPr>
          <w:rFonts w:hint="eastAsia"/>
        </w:rPr>
        <w:t>。通過</w:t>
      </w:r>
      <w:r w:rsidR="00FC7A51" w:rsidRPr="00C04DEA">
        <w:rPr>
          <w:rFonts w:hint="eastAsia"/>
        </w:rPr>
        <w:t>創世記，</w:t>
      </w:r>
      <w:r w:rsidR="00FC7A51">
        <w:rPr>
          <w:rFonts w:hint="eastAsia"/>
        </w:rPr>
        <w:t>我們曉得</w:t>
      </w:r>
      <w:r w:rsidR="00FC7A51" w:rsidRPr="00C04DEA">
        <w:rPr>
          <w:rFonts w:hint="eastAsia"/>
        </w:rPr>
        <w:t>人</w:t>
      </w:r>
      <w:r w:rsidR="006D7D5B">
        <w:rPr>
          <w:rFonts w:hint="eastAsia"/>
        </w:rPr>
        <w:t>類</w:t>
      </w:r>
      <w:r w:rsidR="00FC7A51" w:rsidRPr="00C04DEA">
        <w:rPr>
          <w:rFonts w:hint="eastAsia"/>
        </w:rPr>
        <w:t>成</w:t>
      </w:r>
      <w:r w:rsidR="00E47BBB">
        <w:rPr>
          <w:rFonts w:hint="eastAsia"/>
        </w:rPr>
        <w:t>為</w:t>
      </w:r>
      <w:r w:rsidR="00FC7A51" w:rsidRPr="00C04DEA">
        <w:rPr>
          <w:rFonts w:hint="eastAsia"/>
        </w:rPr>
        <w:t>失敗者</w:t>
      </w:r>
      <w:r w:rsidR="00E47BBB">
        <w:rPr>
          <w:rFonts w:hint="eastAsia"/>
        </w:rPr>
        <w:t>和死亡</w:t>
      </w:r>
      <w:r w:rsidR="00053D74" w:rsidRPr="00E17980">
        <w:rPr>
          <w:rFonts w:hint="eastAsia"/>
        </w:rPr>
        <w:t>的來臨</w:t>
      </w:r>
      <w:r w:rsidR="006D7D5B">
        <w:rPr>
          <w:rFonts w:hint="eastAsia"/>
        </w:rPr>
        <w:t>，是</w:t>
      </w:r>
      <w:r w:rsidR="00FC7A51" w:rsidRPr="00C04DEA">
        <w:rPr>
          <w:rFonts w:hint="eastAsia"/>
        </w:rPr>
        <w:t>因</w:t>
      </w:r>
      <w:r w:rsidR="006D7D5B">
        <w:rPr>
          <w:rFonts w:hint="eastAsia"/>
        </w:rPr>
        <w:t>為</w:t>
      </w:r>
      <w:r w:rsidR="00E47BBB">
        <w:rPr>
          <w:rFonts w:hint="eastAsia"/>
        </w:rPr>
        <w:t>亞當</w:t>
      </w:r>
      <w:r w:rsidR="006D7D5B">
        <w:rPr>
          <w:rFonts w:hint="eastAsia"/>
        </w:rPr>
        <w:t>在撒但</w:t>
      </w:r>
      <w:r w:rsidR="00E47BBB">
        <w:rPr>
          <w:rFonts w:hint="eastAsia"/>
        </w:rPr>
        <w:t>的</w:t>
      </w:r>
      <w:r w:rsidR="006D7D5B">
        <w:rPr>
          <w:rFonts w:hint="eastAsia"/>
        </w:rPr>
        <w:t>試探中失敗。</w:t>
      </w:r>
      <w:r w:rsidR="002D2078">
        <w:rPr>
          <w:rFonts w:hint="eastAsia"/>
        </w:rPr>
        <w:t>如今</w:t>
      </w:r>
      <w:r w:rsidR="00E47BBB">
        <w:rPr>
          <w:rFonts w:hint="eastAsia"/>
        </w:rPr>
        <w:t>，撒但以</w:t>
      </w:r>
      <w:r w:rsidR="00E9226B" w:rsidRPr="00E17980">
        <w:rPr>
          <w:lang w:val="x-none"/>
        </w:rPr>
        <w:t>肉體的情慾，眼目的情慾，今生的驕傲</w:t>
      </w:r>
      <w:r w:rsidR="005057A7" w:rsidRPr="00E17980">
        <w:t>(2:16)</w:t>
      </w:r>
      <w:r w:rsidR="00E47BBB" w:rsidRPr="00E17980">
        <w:t>來試探</w:t>
      </w:r>
      <w:r w:rsidR="00AA2AEA">
        <w:rPr>
          <w:rFonts w:hint="eastAsia"/>
        </w:rPr>
        <w:t>信徒</w:t>
      </w:r>
      <w:r w:rsidR="002D2078" w:rsidRPr="00E17980">
        <w:rPr>
          <w:rFonts w:hint="eastAsia"/>
        </w:rPr>
        <w:t>。</w:t>
      </w:r>
      <w:r w:rsidR="00733680" w:rsidRPr="00E17980">
        <w:rPr>
          <w:rFonts w:hint="eastAsia"/>
        </w:rPr>
        <w:t>雖然我們勸人</w:t>
      </w:r>
      <w:r w:rsidR="00733680" w:rsidRPr="00E61FAF">
        <w:rPr>
          <w:rFonts w:hint="eastAsia"/>
        </w:rPr>
        <w:t>不要愛世界，但</w:t>
      </w:r>
      <w:r w:rsidR="005B543A" w:rsidRPr="00E17980">
        <w:rPr>
          <w:rFonts w:hint="eastAsia"/>
        </w:rPr>
        <w:t>有弟兄誠實地承認</w:t>
      </w:r>
      <w:r w:rsidR="00733680" w:rsidRPr="00E17980">
        <w:rPr>
          <w:rFonts w:hint="eastAsia"/>
        </w:rPr>
        <w:t>，雖然我知道不要愛世界，但</w:t>
      </w:r>
      <w:r w:rsidR="00336AED" w:rsidRPr="00E17980">
        <w:rPr>
          <w:rFonts w:hint="eastAsia"/>
        </w:rPr>
        <w:t>這個世界很可愛。</w:t>
      </w:r>
    </w:p>
    <w:p w14:paraId="11EFF050" w14:textId="6C6527EE" w:rsidR="00A27890" w:rsidRPr="00E17980" w:rsidRDefault="00FC7788" w:rsidP="00A27890">
      <w:pPr>
        <w:rPr>
          <w:lang w:val="en-HK"/>
        </w:rPr>
      </w:pPr>
      <w:r w:rsidRPr="00E17980">
        <w:rPr>
          <w:rFonts w:hint="eastAsia"/>
        </w:rPr>
        <w:t>感謝神</w:t>
      </w:r>
      <w:r w:rsidR="00ED2BA5">
        <w:rPr>
          <w:rFonts w:hint="eastAsia"/>
        </w:rPr>
        <w:t>！</w:t>
      </w:r>
      <w:r w:rsidRPr="00E17980">
        <w:rPr>
          <w:rFonts w:hint="eastAsia"/>
        </w:rPr>
        <w:t>老約翰提醒我們</w:t>
      </w:r>
      <w:r w:rsidR="00E7715E" w:rsidRPr="00E17980">
        <w:rPr>
          <w:rFonts w:hint="eastAsia"/>
        </w:rPr>
        <w:t>，凡從神生的</w:t>
      </w:r>
      <w:r w:rsidR="00E61E13" w:rsidRPr="00E17980">
        <w:rPr>
          <w:rFonts w:hint="eastAsia"/>
        </w:rPr>
        <w:t>，</w:t>
      </w:r>
      <w:r w:rsidR="00E7715E" w:rsidRPr="00E17980">
        <w:rPr>
          <w:rFonts w:hint="eastAsia"/>
        </w:rPr>
        <w:t>就勝過世界。</w:t>
      </w:r>
      <w:r w:rsidR="00C52CAB" w:rsidRPr="00E17980">
        <w:rPr>
          <w:rFonts w:hint="eastAsia"/>
        </w:rPr>
        <w:t>不同的生命，就會有不同的生活。</w:t>
      </w:r>
      <w:r w:rsidR="00C52CAB" w:rsidRPr="00E17980">
        <w:t>我們裏頭的生命</w:t>
      </w:r>
      <w:r w:rsidR="00C52CAB" w:rsidRPr="00E17980">
        <w:rPr>
          <w:rFonts w:hint="eastAsia"/>
        </w:rPr>
        <w:t>若是出於這</w:t>
      </w:r>
      <w:r w:rsidR="00C52CAB" w:rsidRPr="00E61FAF">
        <w:rPr>
          <w:rFonts w:hint="eastAsia"/>
        </w:rPr>
        <w:t>個世界，不可能不愛世界。</w:t>
      </w:r>
      <w:r w:rsidR="00D57E7A" w:rsidRPr="00E61FAF">
        <w:rPr>
          <w:rFonts w:hint="eastAsia"/>
        </w:rPr>
        <w:t>神兒子基督的生命若在我們裏面，因為耶穌勝過世界，勝過世界的引誘，也勝過世界一切的苦難。</w:t>
      </w:r>
      <w:r w:rsidR="00FA79F0" w:rsidRPr="00E61FAF">
        <w:rPr>
          <w:rFonts w:hint="eastAsia"/>
        </w:rPr>
        <w:t>耶穌</w:t>
      </w:r>
      <w:r w:rsidR="006F18E7" w:rsidRPr="00E61FAF">
        <w:rPr>
          <w:rFonts w:hint="eastAsia"/>
        </w:rPr>
        <w:t>在我</w:t>
      </w:r>
      <w:r w:rsidR="00FA79F0" w:rsidRPr="00E61FAF">
        <w:rPr>
          <w:rFonts w:hint="eastAsia"/>
        </w:rPr>
        <w:t>裏面</w:t>
      </w:r>
      <w:r w:rsidR="00AA2AEA">
        <w:rPr>
          <w:rFonts w:hint="eastAsia"/>
        </w:rPr>
        <w:t>時</w:t>
      </w:r>
      <w:r w:rsidR="00FA79F0" w:rsidRPr="00E61FAF">
        <w:rPr>
          <w:rFonts w:hint="eastAsia"/>
        </w:rPr>
        <w:t>，</w:t>
      </w:r>
      <w:r w:rsidR="006C7D1B" w:rsidRPr="00E61FAF">
        <w:rPr>
          <w:rFonts w:hint="eastAsia"/>
        </w:rPr>
        <w:t>我們</w:t>
      </w:r>
      <w:r w:rsidR="00D57E7A" w:rsidRPr="00E61FAF">
        <w:rPr>
          <w:rFonts w:hint="eastAsia"/>
        </w:rPr>
        <w:t>因著耶穌的得勝，也</w:t>
      </w:r>
      <w:r w:rsidR="00E4126C" w:rsidRPr="00E61FAF">
        <w:rPr>
          <w:rFonts w:hint="eastAsia"/>
        </w:rPr>
        <w:t>能</w:t>
      </w:r>
      <w:r w:rsidR="00D57E7A" w:rsidRPr="00E61FAF">
        <w:rPr>
          <w:rFonts w:hint="eastAsia"/>
        </w:rPr>
        <w:t>得勝了。</w:t>
      </w:r>
      <w:r w:rsidR="0050433E">
        <w:rPr>
          <w:rFonts w:hint="eastAsia"/>
          <w:szCs w:val="24"/>
        </w:rPr>
        <w:t>耶穌</w:t>
      </w:r>
      <w:r w:rsidR="00B2779A">
        <w:rPr>
          <w:rFonts w:hint="eastAsia"/>
          <w:szCs w:val="24"/>
        </w:rPr>
        <w:t>安慰</w:t>
      </w:r>
      <w:r w:rsidR="0050433E">
        <w:rPr>
          <w:rFonts w:hint="eastAsia"/>
          <w:szCs w:val="24"/>
        </w:rPr>
        <w:t>留在世</w:t>
      </w:r>
      <w:r w:rsidR="00B2779A">
        <w:rPr>
          <w:rFonts w:hint="eastAsia"/>
          <w:szCs w:val="24"/>
        </w:rPr>
        <w:t>上</w:t>
      </w:r>
      <w:r w:rsidR="0050433E">
        <w:rPr>
          <w:rFonts w:hint="eastAsia"/>
          <w:szCs w:val="24"/>
        </w:rPr>
        <w:t>的門徒說：「</w:t>
      </w:r>
      <w:r w:rsidR="0050433E" w:rsidRPr="00E61FAF">
        <w:rPr>
          <w:rStyle w:val="a2"/>
          <w:rFonts w:hint="eastAsia"/>
        </w:rPr>
        <w:t>…在世上你們有苦難，但你們可以放心，我已經勝了世界。</w:t>
      </w:r>
      <w:r w:rsidR="0050433E">
        <w:rPr>
          <w:rFonts w:hint="eastAsia"/>
          <w:szCs w:val="24"/>
        </w:rPr>
        <w:t>」(約16:33)</w:t>
      </w:r>
      <w:r w:rsidR="0050433E" w:rsidRPr="00E17980">
        <w:t xml:space="preserve"> </w:t>
      </w:r>
      <w:r w:rsidR="00A27890" w:rsidRPr="00E61FAF">
        <w:t>我們失敗的原因</w:t>
      </w:r>
      <w:r w:rsidR="00D3031F" w:rsidRPr="00E61FAF">
        <w:rPr>
          <w:rFonts w:hint="eastAsia"/>
        </w:rPr>
        <w:t>是</w:t>
      </w:r>
      <w:r w:rsidR="00A27890" w:rsidRPr="00E61FAF">
        <w:t>，我們以自己</w:t>
      </w:r>
      <w:r w:rsidR="00D3031F" w:rsidRPr="00E61FAF">
        <w:rPr>
          <w:rFonts w:hint="eastAsia"/>
        </w:rPr>
        <w:t>的生命</w:t>
      </w:r>
      <w:r w:rsidR="00A27890" w:rsidRPr="00E61FAF">
        <w:t>面對世界的</w:t>
      </w:r>
      <w:r w:rsidR="00A27890" w:rsidRPr="00E61FAF">
        <w:rPr>
          <w:rFonts w:hint="eastAsia"/>
        </w:rPr>
        <w:t>試探，以自己的方法來面</w:t>
      </w:r>
      <w:r w:rsidR="00A27890" w:rsidRPr="00E61FAF">
        <w:rPr>
          <w:rFonts w:hint="eastAsia"/>
        </w:rPr>
        <w:t>對世界一切給我們的苦難。我們的生命像瓷</w:t>
      </w:r>
      <w:r w:rsidR="00A27890" w:rsidRPr="00E61FAF">
        <w:t>器</w:t>
      </w:r>
      <w:r w:rsidR="00A27890" w:rsidRPr="00E61FAF">
        <w:rPr>
          <w:rFonts w:hint="eastAsia"/>
        </w:rPr>
        <w:t>，一碰就失敗，一碰就軟弱。然而，一個得勝的生命若在我們裏面，這一個生命就可以勝過世界</w:t>
      </w:r>
      <w:r w:rsidR="007F1BED" w:rsidRPr="00E61FAF">
        <w:rPr>
          <w:rFonts w:hint="eastAsia"/>
        </w:rPr>
        <w:t>。</w:t>
      </w:r>
    </w:p>
    <w:p w14:paraId="5410BB5A" w14:textId="53F2F5E8" w:rsidR="00EA55DD" w:rsidRPr="00E13E79" w:rsidRDefault="00C2703A" w:rsidP="00E13E79">
      <w:r w:rsidRPr="00E13E79">
        <w:rPr>
          <w:rFonts w:hint="eastAsia"/>
        </w:rPr>
        <w:t>要成為得勝的基督</w:t>
      </w:r>
      <w:r w:rsidR="00D3031F" w:rsidRPr="00E13E79">
        <w:rPr>
          <w:rFonts w:hint="eastAsia"/>
        </w:rPr>
        <w:t>徒</w:t>
      </w:r>
      <w:r w:rsidRPr="00E13E79">
        <w:rPr>
          <w:rFonts w:hint="eastAsia"/>
        </w:rPr>
        <w:t>，並非</w:t>
      </w:r>
      <w:r w:rsidR="00B7538C" w:rsidRPr="00E13E79">
        <w:rPr>
          <w:rFonts w:hint="eastAsia"/>
        </w:rPr>
        <w:t>上一課主日學，讀一讀聖經就能</w:t>
      </w:r>
      <w:r w:rsidR="00817978" w:rsidRPr="00E13E79">
        <w:rPr>
          <w:rFonts w:hint="eastAsia"/>
        </w:rPr>
        <w:t>夠</w:t>
      </w:r>
      <w:r w:rsidR="00B7538C" w:rsidRPr="00E13E79">
        <w:rPr>
          <w:rFonts w:hint="eastAsia"/>
        </w:rPr>
        <w:t>。一個人要有得勝的經歷，</w:t>
      </w:r>
      <w:r w:rsidR="006C7843" w:rsidRPr="00E13E79">
        <w:rPr>
          <w:rFonts w:hint="eastAsia"/>
        </w:rPr>
        <w:t>就要</w:t>
      </w:r>
      <w:r w:rsidR="006B465A" w:rsidRPr="00E13E79">
        <w:rPr>
          <w:rFonts w:hint="eastAsia"/>
        </w:rPr>
        <w:t>真實地經歷神</w:t>
      </w:r>
      <w:r w:rsidR="00817978" w:rsidRPr="00E13E79">
        <w:rPr>
          <w:rFonts w:hint="eastAsia"/>
        </w:rPr>
        <w:t>，</w:t>
      </w:r>
      <w:r w:rsidR="006C7843" w:rsidRPr="00E13E79">
        <w:rPr>
          <w:rFonts w:hint="eastAsia"/>
        </w:rPr>
        <w:t>住在神的裏</w:t>
      </w:r>
      <w:r w:rsidR="00DE3706" w:rsidRPr="00E13E79">
        <w:rPr>
          <w:rFonts w:hint="eastAsia"/>
        </w:rPr>
        <w:t>面</w:t>
      </w:r>
      <w:r w:rsidR="006C7843" w:rsidRPr="00E13E79">
        <w:rPr>
          <w:rFonts w:hint="eastAsia"/>
        </w:rPr>
        <w:t>，</w:t>
      </w:r>
      <w:r w:rsidR="00D16908" w:rsidRPr="00E13E79">
        <w:rPr>
          <w:rFonts w:hint="eastAsia"/>
        </w:rPr>
        <w:t>並</w:t>
      </w:r>
      <w:r w:rsidR="00DE3706" w:rsidRPr="00E13E79">
        <w:rPr>
          <w:rFonts w:hint="eastAsia"/>
        </w:rPr>
        <w:t>保守神的愛在</w:t>
      </w:r>
      <w:r w:rsidR="00D16908" w:rsidRPr="00E13E79">
        <w:rPr>
          <w:rFonts w:hint="eastAsia"/>
        </w:rPr>
        <w:t>自己</w:t>
      </w:r>
      <w:r w:rsidR="00DE3706" w:rsidRPr="00E13E79">
        <w:rPr>
          <w:rFonts w:hint="eastAsia"/>
        </w:rPr>
        <w:t>裏面，</w:t>
      </w:r>
      <w:r w:rsidR="00D16908" w:rsidRPr="00E13E79">
        <w:rPr>
          <w:rFonts w:hint="eastAsia"/>
        </w:rPr>
        <w:t>好讓</w:t>
      </w:r>
      <w:r w:rsidR="00DE3706" w:rsidRPr="00E13E79">
        <w:rPr>
          <w:rFonts w:hint="eastAsia"/>
        </w:rPr>
        <w:t>神的愛在我們裏面得以完全</w:t>
      </w:r>
      <w:r w:rsidR="00B13FA5" w:rsidRPr="00E13E79">
        <w:rPr>
          <w:rFonts w:hint="eastAsia"/>
        </w:rPr>
        <w:t>，</w:t>
      </w:r>
      <w:r w:rsidR="00D16908" w:rsidRPr="00E13E79">
        <w:rPr>
          <w:rFonts w:hint="eastAsia"/>
        </w:rPr>
        <w:t>使我們裏面</w:t>
      </w:r>
      <w:r w:rsidR="00B13FA5" w:rsidRPr="00E13E79">
        <w:rPr>
          <w:rFonts w:hint="eastAsia"/>
        </w:rPr>
        <w:t>基督的生命變得成熟</w:t>
      </w:r>
      <w:r w:rsidR="00EB0F7A" w:rsidRPr="00E13E79">
        <w:rPr>
          <w:rFonts w:hint="eastAsia"/>
        </w:rPr>
        <w:t>，做成得救的功夫</w:t>
      </w:r>
      <w:r w:rsidR="00DE3706" w:rsidRPr="00E13E79">
        <w:rPr>
          <w:rFonts w:hint="eastAsia"/>
        </w:rPr>
        <w:t>。</w:t>
      </w:r>
      <w:r w:rsidR="00361885" w:rsidRPr="00E13E79">
        <w:rPr>
          <w:rFonts w:hint="eastAsia"/>
        </w:rPr>
        <w:t>曾經在我家</w:t>
      </w:r>
      <w:r w:rsidR="003D795E" w:rsidRPr="00E13E79">
        <w:rPr>
          <w:rFonts w:hint="eastAsia"/>
        </w:rPr>
        <w:t>九樓</w:t>
      </w:r>
      <w:r w:rsidR="00C56282" w:rsidRPr="00E13E79">
        <w:rPr>
          <w:rFonts w:hint="eastAsia"/>
        </w:rPr>
        <w:t>窗台外的花盆，被一隻斑鳩</w:t>
      </w:r>
      <w:r w:rsidR="00AA2AEA">
        <w:rPr>
          <w:rFonts w:hint="eastAsia"/>
        </w:rPr>
        <w:t>媽媽</w:t>
      </w:r>
      <w:r w:rsidR="00C56282" w:rsidRPr="00E13E79">
        <w:rPr>
          <w:rFonts w:hint="eastAsia"/>
        </w:rPr>
        <w:t>佔據並</w:t>
      </w:r>
      <w:r w:rsidR="00184ED0" w:rsidRPr="00E13E79">
        <w:rPr>
          <w:rFonts w:hint="eastAsia"/>
        </w:rPr>
        <w:t>生</w:t>
      </w:r>
      <w:r w:rsidR="00FA36B5" w:rsidRPr="00E13E79">
        <w:rPr>
          <w:rFonts w:hint="eastAsia"/>
        </w:rPr>
        <w:t>下</w:t>
      </w:r>
      <w:r w:rsidR="00184ED0" w:rsidRPr="00E13E79">
        <w:rPr>
          <w:rFonts w:hint="eastAsia"/>
        </w:rPr>
        <w:t>蛋</w:t>
      </w:r>
      <w:r w:rsidR="00FA36B5" w:rsidRPr="00E13E79">
        <w:rPr>
          <w:rFonts w:hint="eastAsia"/>
        </w:rPr>
        <w:t>來。我</w:t>
      </w:r>
      <w:r w:rsidR="00184ED0" w:rsidRPr="00E13E79">
        <w:rPr>
          <w:rFonts w:hint="eastAsia"/>
        </w:rPr>
        <w:t>有空時就留意著蛋何時</w:t>
      </w:r>
      <w:r w:rsidR="00CD6841" w:rsidRPr="00E13E79">
        <w:rPr>
          <w:rFonts w:hint="eastAsia"/>
        </w:rPr>
        <w:t>孵</w:t>
      </w:r>
      <w:r w:rsidR="00E805C9" w:rsidRPr="00E13E79">
        <w:rPr>
          <w:rFonts w:hint="eastAsia"/>
        </w:rPr>
        <w:t>出小斑鳩</w:t>
      </w:r>
      <w:r w:rsidR="00FA36B5" w:rsidRPr="00E13E79">
        <w:rPr>
          <w:rFonts w:hint="eastAsia"/>
        </w:rPr>
        <w:t>和</w:t>
      </w:r>
      <w:r w:rsidR="00D54F08">
        <w:rPr>
          <w:rFonts w:hint="eastAsia"/>
        </w:rPr>
        <w:t>牠如何</w:t>
      </w:r>
      <w:r w:rsidR="00FA36B5" w:rsidRPr="00E13E79">
        <w:rPr>
          <w:rFonts w:hint="eastAsia"/>
        </w:rPr>
        <w:t>成長。</w:t>
      </w:r>
      <w:r w:rsidR="00D54F08">
        <w:rPr>
          <w:rFonts w:hint="eastAsia"/>
        </w:rPr>
        <w:t>鶵</w:t>
      </w:r>
      <w:r w:rsidR="00AC10AC" w:rsidRPr="00E13E79">
        <w:rPr>
          <w:rFonts w:hint="eastAsia"/>
        </w:rPr>
        <w:t>鳥</w:t>
      </w:r>
      <w:r w:rsidR="003B0FAF">
        <w:rPr>
          <w:rFonts w:hint="eastAsia"/>
        </w:rPr>
        <w:t>的羽毛很少，</w:t>
      </w:r>
      <w:r w:rsidR="008A035D" w:rsidRPr="00E13E79">
        <w:rPr>
          <w:rFonts w:hint="eastAsia"/>
        </w:rPr>
        <w:t>一天一天長成，</w:t>
      </w:r>
      <w:r w:rsidR="00AC10AC" w:rsidRPr="00E13E79">
        <w:rPr>
          <w:rFonts w:hint="eastAsia"/>
        </w:rPr>
        <w:t>長</w:t>
      </w:r>
      <w:r w:rsidR="00C21831" w:rsidRPr="00E13E79">
        <w:rPr>
          <w:rFonts w:hint="eastAsia"/>
        </w:rPr>
        <w:t>出豐厚的羽</w:t>
      </w:r>
      <w:r w:rsidR="00AC10AC" w:rsidRPr="00E13E79">
        <w:rPr>
          <w:rFonts w:hint="eastAsia"/>
        </w:rPr>
        <w:t>毛，翅膀</w:t>
      </w:r>
      <w:r w:rsidR="003D795E" w:rsidRPr="00E13E79">
        <w:rPr>
          <w:rFonts w:hint="eastAsia"/>
        </w:rPr>
        <w:t>強壯起來</w:t>
      </w:r>
      <w:r w:rsidR="00184ED0" w:rsidRPr="00E13E79">
        <w:rPr>
          <w:rFonts w:hint="eastAsia"/>
        </w:rPr>
        <w:t>。</w:t>
      </w:r>
      <w:r w:rsidR="00920585">
        <w:rPr>
          <w:rFonts w:hint="eastAsia"/>
        </w:rPr>
        <w:t>本來叼食物</w:t>
      </w:r>
      <w:r w:rsidR="007B5D62">
        <w:rPr>
          <w:rFonts w:hint="eastAsia"/>
        </w:rPr>
        <w:t>回來的</w:t>
      </w:r>
      <w:r w:rsidR="002973E2" w:rsidRPr="00E13E79">
        <w:rPr>
          <w:rFonts w:hint="eastAsia"/>
        </w:rPr>
        <w:t>母斑鳩</w:t>
      </w:r>
      <w:r w:rsidR="007B5D62">
        <w:rPr>
          <w:rFonts w:hint="eastAsia"/>
        </w:rPr>
        <w:t>，</w:t>
      </w:r>
      <w:r w:rsidR="002D3058" w:rsidRPr="00E13E79">
        <w:rPr>
          <w:rFonts w:hint="eastAsia"/>
        </w:rPr>
        <w:t>漸漸</w:t>
      </w:r>
      <w:r w:rsidR="002973E2" w:rsidRPr="00E13E79">
        <w:rPr>
          <w:rFonts w:hint="eastAsia"/>
        </w:rPr>
        <w:t>回來的次數也減少</w:t>
      </w:r>
      <w:r w:rsidR="007B5D62">
        <w:rPr>
          <w:rFonts w:hint="eastAsia"/>
        </w:rPr>
        <w:t>了</w:t>
      </w:r>
      <w:r w:rsidR="002973E2" w:rsidRPr="00E13E79">
        <w:rPr>
          <w:rFonts w:hint="eastAsia"/>
        </w:rPr>
        <w:t>，</w:t>
      </w:r>
      <w:r w:rsidR="000F3A53" w:rsidRPr="00E13E79">
        <w:rPr>
          <w:rFonts w:hint="eastAsia"/>
        </w:rPr>
        <w:t>原來是要</w:t>
      </w:r>
      <w:r w:rsidR="00920585">
        <w:rPr>
          <w:rFonts w:hint="eastAsia"/>
        </w:rPr>
        <w:t>催</w:t>
      </w:r>
      <w:r w:rsidR="000F3A53" w:rsidRPr="00E13E79">
        <w:rPr>
          <w:rFonts w:hint="eastAsia"/>
        </w:rPr>
        <w:t>逼小斑鳩</w:t>
      </w:r>
      <w:r w:rsidR="004C05D8" w:rsidRPr="00E13E79">
        <w:rPr>
          <w:rFonts w:hint="eastAsia"/>
        </w:rPr>
        <w:t>離巢，飛行的</w:t>
      </w:r>
      <w:r w:rsidR="00F76FC7" w:rsidRPr="00E13E79">
        <w:rPr>
          <w:rFonts w:hint="eastAsia"/>
        </w:rPr>
        <w:t>時候到了</w:t>
      </w:r>
      <w:r w:rsidR="007A7B5A" w:rsidRPr="00E13E79">
        <w:rPr>
          <w:rFonts w:hint="eastAsia"/>
        </w:rPr>
        <w:t>。</w:t>
      </w:r>
      <w:r w:rsidR="002D49BA" w:rsidRPr="00E13E79">
        <w:rPr>
          <w:rFonts w:hint="eastAsia"/>
        </w:rPr>
        <w:t>小斑鳩</w:t>
      </w:r>
      <w:r w:rsidR="00623ADF">
        <w:rPr>
          <w:rFonts w:hint="eastAsia"/>
        </w:rPr>
        <w:t>幾天裏</w:t>
      </w:r>
      <w:r w:rsidR="00623ADF" w:rsidRPr="000070B5">
        <w:rPr>
          <w:rFonts w:hint="eastAsia"/>
        </w:rPr>
        <w:t>躊躇</w:t>
      </w:r>
      <w:r w:rsidR="00B27185" w:rsidRPr="00E13E79">
        <w:rPr>
          <w:rFonts w:hint="eastAsia"/>
        </w:rPr>
        <w:t>，</w:t>
      </w:r>
      <w:r w:rsidR="00806030" w:rsidRPr="00E13E79">
        <w:rPr>
          <w:rFonts w:hint="eastAsia"/>
        </w:rPr>
        <w:t>觀察</w:t>
      </w:r>
      <w:r w:rsidR="004B509E" w:rsidRPr="00E13E79">
        <w:rPr>
          <w:rFonts w:hint="eastAsia"/>
        </w:rPr>
        <w:t>許久</w:t>
      </w:r>
      <w:r w:rsidR="00806030" w:rsidRPr="00E13E79">
        <w:rPr>
          <w:rFonts w:hint="eastAsia"/>
        </w:rPr>
        <w:t>的</w:t>
      </w:r>
      <w:r w:rsidR="007A7B5A" w:rsidRPr="00E13E79">
        <w:rPr>
          <w:rFonts w:hint="eastAsia"/>
        </w:rPr>
        <w:t>我</w:t>
      </w:r>
      <w:r w:rsidR="00806030" w:rsidRPr="00E13E79">
        <w:rPr>
          <w:rFonts w:hint="eastAsia"/>
        </w:rPr>
        <w:t>，本</w:t>
      </w:r>
      <w:r w:rsidR="007A7B5A" w:rsidRPr="00E13E79">
        <w:rPr>
          <w:rFonts w:hint="eastAsia"/>
        </w:rPr>
        <w:t>擔心那小斑鳩會否</w:t>
      </w:r>
      <w:r w:rsidR="00A40C86" w:rsidRPr="00E13E79">
        <w:rPr>
          <w:rFonts w:hint="eastAsia"/>
        </w:rPr>
        <w:t>跌死，</w:t>
      </w:r>
      <w:r w:rsidR="00806030" w:rsidRPr="00E13E79">
        <w:rPr>
          <w:rFonts w:hint="eastAsia"/>
        </w:rPr>
        <w:t>但當牠憑</w:t>
      </w:r>
      <w:r w:rsidR="00E869BA" w:rsidRPr="00E13E79">
        <w:rPr>
          <w:rFonts w:hint="eastAsia"/>
        </w:rPr>
        <w:t>信心一躍</w:t>
      </w:r>
      <w:r w:rsidR="00B27185" w:rsidRPr="00E13E79">
        <w:rPr>
          <w:rFonts w:hint="eastAsia"/>
        </w:rPr>
        <w:t>而去，</w:t>
      </w:r>
      <w:r w:rsidR="004B509E">
        <w:rPr>
          <w:rFonts w:hint="eastAsia"/>
        </w:rPr>
        <w:t>拍一拍翼，</w:t>
      </w:r>
      <w:r w:rsidR="00B27185" w:rsidRPr="00E13E79">
        <w:rPr>
          <w:rFonts w:hint="eastAsia"/>
        </w:rPr>
        <w:t>輕易地就飛</w:t>
      </w:r>
      <w:r w:rsidR="004B509E">
        <w:rPr>
          <w:rFonts w:hint="eastAsia"/>
        </w:rPr>
        <w:t>到鄰舍</w:t>
      </w:r>
      <w:r w:rsidR="00555EAF">
        <w:rPr>
          <w:rFonts w:hint="eastAsia"/>
        </w:rPr>
        <w:t>的</w:t>
      </w:r>
      <w:r w:rsidR="004B509E">
        <w:rPr>
          <w:rFonts w:hint="eastAsia"/>
        </w:rPr>
        <w:t>窗台</w:t>
      </w:r>
      <w:r w:rsidR="009E4DE7" w:rsidRPr="00E13E79">
        <w:rPr>
          <w:rFonts w:hint="eastAsia"/>
        </w:rPr>
        <w:t>，</w:t>
      </w:r>
      <w:r w:rsidR="004B509E">
        <w:rPr>
          <w:rFonts w:hint="eastAsia"/>
        </w:rPr>
        <w:t>只</w:t>
      </w:r>
      <w:r w:rsidR="009E4DE7" w:rsidRPr="00E13E79">
        <w:rPr>
          <w:rFonts w:hint="eastAsia"/>
        </w:rPr>
        <w:t>留下一個充滿鳥冀的盆栽。我也感</w:t>
      </w:r>
      <w:r w:rsidR="00EB67FD" w:rsidRPr="00E13E79">
        <w:rPr>
          <w:rFonts w:hint="eastAsia"/>
        </w:rPr>
        <w:t>歎，鳥的生命叫牠能飛</w:t>
      </w:r>
      <w:r w:rsidR="00E13E79" w:rsidRPr="00E13E79">
        <w:rPr>
          <w:rFonts w:hint="eastAsia"/>
        </w:rPr>
        <w:t>翔</w:t>
      </w:r>
      <w:r w:rsidR="004B509E">
        <w:rPr>
          <w:rFonts w:hint="eastAsia"/>
        </w:rPr>
        <w:t>，我的擔心也是多餘</w:t>
      </w:r>
      <w:r w:rsidR="00555EAF">
        <w:rPr>
          <w:rFonts w:hint="eastAsia"/>
        </w:rPr>
        <w:t>的</w:t>
      </w:r>
      <w:r w:rsidR="00E13E79" w:rsidRPr="00E13E79">
        <w:rPr>
          <w:rFonts w:hint="eastAsia"/>
        </w:rPr>
        <w:t>。</w:t>
      </w:r>
    </w:p>
    <w:p w14:paraId="3F154E82" w14:textId="11FD2B69" w:rsidR="00EA55DD" w:rsidRDefault="00AB031C" w:rsidP="00E17980">
      <w:pPr>
        <w:rPr>
          <w:lang w:val="en-HK" w:eastAsia="zh-HK"/>
        </w:rPr>
      </w:pPr>
      <w:r>
        <w:rPr>
          <w:rFonts w:hint="eastAsia"/>
        </w:rPr>
        <w:t>「</w:t>
      </w:r>
      <w:r w:rsidRPr="00C04DEA">
        <w:rPr>
          <w:rStyle w:val="a2"/>
        </w:rPr>
        <w:t>勝過世界的是誰呢？不是那信耶穌是</w:t>
      </w:r>
      <w:r>
        <w:rPr>
          <w:rStyle w:val="a2"/>
        </w:rPr>
        <w:t xml:space="preserve">　神</w:t>
      </w:r>
      <w:r w:rsidRPr="00C04DEA">
        <w:rPr>
          <w:rStyle w:val="a2"/>
        </w:rPr>
        <w:t>兒子的嗎？</w:t>
      </w:r>
      <w:r>
        <w:rPr>
          <w:rFonts w:hint="eastAsia"/>
        </w:rPr>
        <w:t>」</w:t>
      </w:r>
      <w:r w:rsidR="00C95E02">
        <w:rPr>
          <w:rFonts w:hint="eastAsia"/>
        </w:rPr>
        <w:t>我們</w:t>
      </w:r>
      <w:r w:rsidR="00A06C8F">
        <w:rPr>
          <w:rFonts w:hint="eastAsia"/>
        </w:rPr>
        <w:t>在生命中經歷耶穌，在生命中信靠耶穌</w:t>
      </w:r>
      <w:r w:rsidR="00CE6EDD">
        <w:rPr>
          <w:rFonts w:hint="eastAsia"/>
        </w:rPr>
        <w:t>，把自己放在神大能的手下，我們就可以勝過世界。</w:t>
      </w:r>
      <w:r w:rsidR="00FF4105">
        <w:rPr>
          <w:rFonts w:hint="eastAsia"/>
        </w:rPr>
        <w:t>這是因為我們是神而生，神兒子耶穌基督的生命在我們裏頭。那得勝的生命在我們裏面</w:t>
      </w:r>
      <w:r w:rsidR="00486059">
        <w:rPr>
          <w:rFonts w:hint="eastAsia"/>
        </w:rPr>
        <w:t>，而非我們原有的生命勝過世界。</w:t>
      </w:r>
      <w:r w:rsidR="001B213F">
        <w:rPr>
          <w:rFonts w:hint="eastAsia"/>
        </w:rPr>
        <w:t>我們</w:t>
      </w:r>
      <w:r w:rsidR="004249F7">
        <w:rPr>
          <w:rFonts w:hint="eastAsia"/>
          <w:lang w:val="en-HK" w:eastAsia="zh-HK"/>
        </w:rPr>
        <w:t>要憑著信心，住在</w:t>
      </w:r>
      <w:r w:rsidR="001B213F">
        <w:rPr>
          <w:rFonts w:hint="eastAsia"/>
          <w:lang w:val="en-HK" w:eastAsia="zh-HK"/>
        </w:rPr>
        <w:t>神</w:t>
      </w:r>
      <w:r w:rsidR="004249F7">
        <w:rPr>
          <w:rFonts w:hint="eastAsia"/>
          <w:lang w:val="en-HK" w:eastAsia="zh-HK"/>
        </w:rPr>
        <w:t>裏面，</w:t>
      </w:r>
      <w:r w:rsidR="00385E02">
        <w:rPr>
          <w:rFonts w:hint="eastAsia"/>
          <w:lang w:val="en-HK" w:eastAsia="zh-HK"/>
        </w:rPr>
        <w:t>常常</w:t>
      </w:r>
      <w:r w:rsidR="008B165C">
        <w:rPr>
          <w:rFonts w:hint="eastAsia"/>
          <w:lang w:val="en-HK" w:eastAsia="zh-HK"/>
        </w:rPr>
        <w:t>連在耶穌</w:t>
      </w:r>
      <w:r w:rsidR="001B213F">
        <w:rPr>
          <w:rFonts w:hint="eastAsia"/>
          <w:lang w:val="en-HK" w:eastAsia="zh-HK"/>
        </w:rPr>
        <w:t>裏</w:t>
      </w:r>
      <w:r w:rsidR="008B165C">
        <w:rPr>
          <w:rFonts w:hint="eastAsia"/>
          <w:lang w:val="en-HK" w:eastAsia="zh-HK"/>
        </w:rPr>
        <w:t>，</w:t>
      </w:r>
      <w:r w:rsidR="004249F7">
        <w:rPr>
          <w:rFonts w:hint="eastAsia"/>
          <w:lang w:val="en-HK" w:eastAsia="zh-HK"/>
        </w:rPr>
        <w:t>我們就成為得勝</w:t>
      </w:r>
      <w:r w:rsidR="00616E1C">
        <w:rPr>
          <w:rFonts w:hint="eastAsia"/>
          <w:lang w:val="en-HK" w:eastAsia="zh-HK"/>
        </w:rPr>
        <w:t>者</w:t>
      </w:r>
      <w:r w:rsidR="004249F7">
        <w:rPr>
          <w:rFonts w:hint="eastAsia"/>
          <w:lang w:val="en-HK" w:eastAsia="zh-HK"/>
        </w:rPr>
        <w:t>。</w:t>
      </w:r>
    </w:p>
    <w:p w14:paraId="11C0EE74" w14:textId="77E2BC66" w:rsidR="009F7FC5" w:rsidRPr="00053D74" w:rsidRDefault="008B165C" w:rsidP="00E17980">
      <w:pPr>
        <w:rPr>
          <w:lang w:val="en-HK"/>
        </w:rPr>
      </w:pPr>
      <w:r>
        <w:rPr>
          <w:rFonts w:hint="eastAsia"/>
          <w:lang w:val="en-HK" w:eastAsia="zh-HK"/>
        </w:rPr>
        <w:t>那</w:t>
      </w:r>
      <w:r w:rsidR="007A7B5A">
        <w:rPr>
          <w:rFonts w:hint="eastAsia"/>
          <w:lang w:val="en-HK" w:eastAsia="zh-HK"/>
        </w:rPr>
        <w:t>麼，</w:t>
      </w:r>
      <w:r>
        <w:rPr>
          <w:rFonts w:hint="eastAsia"/>
          <w:lang w:val="en-HK" w:eastAsia="zh-HK"/>
        </w:rPr>
        <w:t>我們要有怎樣的信心呢？</w:t>
      </w:r>
      <w:r w:rsidR="0021041C">
        <w:rPr>
          <w:rFonts w:hint="eastAsia"/>
          <w:lang w:val="en-HK"/>
        </w:rPr>
        <w:t>耶穌說</w:t>
      </w:r>
      <w:r w:rsidR="0021041C">
        <w:rPr>
          <w:rFonts w:hint="eastAsia"/>
          <w:lang w:val="en-HK" w:eastAsia="zh-HK"/>
        </w:rPr>
        <w:t>：</w:t>
      </w:r>
      <w:r w:rsidR="009F7FC5">
        <w:rPr>
          <w:rFonts w:hint="eastAsia"/>
          <w:lang w:val="en-HK"/>
        </w:rPr>
        <w:t>「</w:t>
      </w:r>
      <w:r w:rsidR="009F7FC5" w:rsidRPr="000D54AB">
        <w:rPr>
          <w:rStyle w:val="a2"/>
          <w:lang w:val="x-none"/>
        </w:rPr>
        <w:t>我實在告訴你們，你們若有信心，像一粒芥菜種，就是對這座山說：『你從這邊挪到那邊。』他也必挪去；並且你們沒有一件不能做的事了。</w:t>
      </w:r>
      <w:r w:rsidR="009F7FC5" w:rsidRPr="00E17980">
        <w:rPr>
          <w:rFonts w:hint="eastAsia"/>
        </w:rPr>
        <w:t>」</w:t>
      </w:r>
      <w:r w:rsidR="0057638A">
        <w:rPr>
          <w:rFonts w:hint="eastAsia"/>
        </w:rPr>
        <w:t xml:space="preserve">(太17:20) </w:t>
      </w:r>
      <w:r w:rsidR="00594761" w:rsidRPr="00E17980">
        <w:t>芥菜種，雖比地上的百種都小</w:t>
      </w:r>
      <w:r w:rsidR="009F1477" w:rsidRPr="00E17980">
        <w:rPr>
          <w:rFonts w:hint="eastAsia"/>
        </w:rPr>
        <w:t>，好像小芝麻</w:t>
      </w:r>
      <w:r w:rsidR="000D54AB" w:rsidRPr="00E17980">
        <w:rPr>
          <w:rFonts w:hint="eastAsia"/>
        </w:rPr>
        <w:t>般，細</w:t>
      </w:r>
      <w:r w:rsidR="00C31D3A" w:rsidRPr="00E17980">
        <w:rPr>
          <w:rFonts w:hint="eastAsia"/>
        </w:rPr>
        <w:t>小的生命</w:t>
      </w:r>
      <w:r w:rsidR="008C47FF" w:rsidRPr="00E17980">
        <w:rPr>
          <w:rFonts w:hint="eastAsia"/>
        </w:rPr>
        <w:t>。</w:t>
      </w:r>
      <w:r w:rsidR="000D54AB" w:rsidRPr="00E17980">
        <w:rPr>
          <w:rFonts w:hint="eastAsia"/>
        </w:rPr>
        <w:t>原來要</w:t>
      </w:r>
      <w:r w:rsidR="008C47FF" w:rsidRPr="00E17980">
        <w:rPr>
          <w:rFonts w:hint="eastAsia"/>
        </w:rPr>
        <w:t>得勝</w:t>
      </w:r>
      <w:r w:rsidR="009D515F" w:rsidRPr="00E17980">
        <w:rPr>
          <w:rFonts w:hint="eastAsia"/>
        </w:rPr>
        <w:t>，</w:t>
      </w:r>
      <w:r w:rsidR="008C47FF" w:rsidRPr="00E17980">
        <w:rPr>
          <w:rFonts w:hint="eastAsia"/>
        </w:rPr>
        <w:t>很小的信心</w:t>
      </w:r>
      <w:r w:rsidR="009D515F" w:rsidRPr="00E17980">
        <w:rPr>
          <w:rFonts w:hint="eastAsia"/>
        </w:rPr>
        <w:t>也能成事</w:t>
      </w:r>
      <w:r w:rsidR="008C47FF" w:rsidRPr="00E17980">
        <w:rPr>
          <w:rFonts w:hint="eastAsia"/>
        </w:rPr>
        <w:t>，因</w:t>
      </w:r>
      <w:r w:rsidR="008C47FF" w:rsidRPr="00E61FAF">
        <w:rPr>
          <w:rFonts w:hint="eastAsia"/>
        </w:rPr>
        <w:t>為信心使我們在基督裏</w:t>
      </w:r>
      <w:r w:rsidR="00A97B5E" w:rsidRPr="00E61FAF">
        <w:rPr>
          <w:rFonts w:hint="eastAsia"/>
        </w:rPr>
        <w:t>。</w:t>
      </w:r>
    </w:p>
    <w:p w14:paraId="5B5A4627" w14:textId="2C37E897" w:rsidR="00A97B5E" w:rsidRPr="00E17980" w:rsidRDefault="00F67D1C" w:rsidP="00E17980">
      <w:pPr>
        <w:rPr>
          <w:lang w:val="en-HK"/>
        </w:rPr>
      </w:pPr>
      <w:r>
        <w:rPr>
          <w:rFonts w:hint="eastAsia"/>
          <w:lang w:val="en-HK"/>
        </w:rPr>
        <w:t>此外，我們相信</w:t>
      </w:r>
      <w:r w:rsidRPr="00E61FAF">
        <w:rPr>
          <w:rFonts w:hint="eastAsia"/>
        </w:rPr>
        <w:t>神的外在表現是</w:t>
      </w:r>
      <w:r w:rsidR="00AA1076" w:rsidRPr="00E61FAF">
        <w:rPr>
          <w:rFonts w:hint="eastAsia"/>
        </w:rPr>
        <w:t>凡事</w:t>
      </w:r>
      <w:r w:rsidR="00AA1076">
        <w:t>感謝</w:t>
      </w:r>
      <w:r w:rsidR="0016777A" w:rsidRPr="00E17980">
        <w:t>(</w:t>
      </w:r>
      <w:r w:rsidR="0016777A" w:rsidRPr="00E17980">
        <w:rPr>
          <w:rFonts w:hint="eastAsia"/>
        </w:rPr>
        <w:t>帖前5</w:t>
      </w:r>
      <w:r w:rsidR="0016777A" w:rsidRPr="00E17980">
        <w:rPr>
          <w:rFonts w:hint="eastAsia"/>
          <w:lang w:eastAsia="zh-HK"/>
        </w:rPr>
        <w:t>:</w:t>
      </w:r>
      <w:r w:rsidR="0016777A" w:rsidRPr="00E17980">
        <w:rPr>
          <w:rFonts w:hint="eastAsia"/>
        </w:rPr>
        <w:t>18</w:t>
      </w:r>
      <w:r w:rsidR="0016777A" w:rsidRPr="00E17980">
        <w:t>)</w:t>
      </w:r>
      <w:r w:rsidR="00043782" w:rsidRPr="00E17980">
        <w:rPr>
          <w:rFonts w:hint="eastAsia"/>
        </w:rPr>
        <w:t>，因為不感謝神</w:t>
      </w:r>
      <w:r w:rsidR="0080787B" w:rsidRPr="00E17980">
        <w:rPr>
          <w:rFonts w:hint="eastAsia"/>
        </w:rPr>
        <w:t>，</w:t>
      </w:r>
      <w:r w:rsidR="00364E05" w:rsidRPr="00E17980">
        <w:rPr>
          <w:rFonts w:hint="eastAsia"/>
        </w:rPr>
        <w:t>使人</w:t>
      </w:r>
      <w:r w:rsidR="00F347E6">
        <w:rPr>
          <w:rFonts w:hint="eastAsia"/>
        </w:rPr>
        <w:t>行惡遠</w:t>
      </w:r>
      <w:r w:rsidR="0080787B" w:rsidRPr="00E17980">
        <w:rPr>
          <w:rFonts w:hint="eastAsia"/>
        </w:rPr>
        <w:t>離神</w:t>
      </w:r>
      <w:r w:rsidR="0080787B">
        <w:t>(羅1:2</w:t>
      </w:r>
      <w:r w:rsidR="00A76692" w:rsidRPr="00E17980">
        <w:t>1</w:t>
      </w:r>
      <w:r w:rsidR="0080787B">
        <w:t>)</w:t>
      </w:r>
      <w:r w:rsidR="0080787B" w:rsidRPr="00E17980">
        <w:rPr>
          <w:rFonts w:hint="eastAsia"/>
        </w:rPr>
        <w:t>。</w:t>
      </w:r>
      <w:r w:rsidR="00A76692" w:rsidRPr="00E17980">
        <w:rPr>
          <w:rFonts w:hint="eastAsia"/>
        </w:rPr>
        <w:t>使徒保羅因信耶穌，成為得勝世界的表表者。</w:t>
      </w:r>
      <w:r w:rsidR="00464036" w:rsidRPr="00E17980">
        <w:rPr>
          <w:rFonts w:hint="eastAsia"/>
        </w:rPr>
        <w:t>他在開拓腓立比時，因從一個能占卜的使女身上趕鬼，而被下監</w:t>
      </w:r>
      <w:r w:rsidR="0035528B" w:rsidRPr="00E17980">
        <w:rPr>
          <w:rFonts w:hint="eastAsia"/>
        </w:rPr>
        <w:t>，又被毒打</w:t>
      </w:r>
      <w:r w:rsidR="00464036" w:rsidRPr="00E17980">
        <w:rPr>
          <w:rFonts w:hint="eastAsia"/>
        </w:rPr>
        <w:t>。</w:t>
      </w:r>
      <w:r w:rsidR="00EB4805" w:rsidRPr="00E17980">
        <w:rPr>
          <w:rFonts w:hint="eastAsia"/>
        </w:rPr>
        <w:t>「</w:t>
      </w:r>
      <w:r w:rsidR="00EB4805" w:rsidRPr="00E52CFE">
        <w:rPr>
          <w:rStyle w:val="a2"/>
          <w:lang w:val="x-none"/>
        </w:rPr>
        <w:t>約在半夜，保羅和西拉禱告，唱詩讚美神，眾囚犯也側耳而聽。忽然，地大震動，甚至監牢的地基都搖動了，監門立刻全開，眾囚犯的鎖鍊也都鬆開了。</w:t>
      </w:r>
      <w:r w:rsidR="00EB4805" w:rsidRPr="00E17980">
        <w:rPr>
          <w:rFonts w:hint="eastAsia"/>
        </w:rPr>
        <w:t>」</w:t>
      </w:r>
      <w:r w:rsidR="00E52CFE" w:rsidRPr="00E17980">
        <w:t>(</w:t>
      </w:r>
      <w:r w:rsidR="00E52CFE" w:rsidRPr="00E17980">
        <w:rPr>
          <w:rFonts w:hint="eastAsia"/>
        </w:rPr>
        <w:t>徒16:</w:t>
      </w:r>
      <w:r w:rsidR="001B48A6" w:rsidRPr="00E17980">
        <w:rPr>
          <w:rFonts w:hint="eastAsia"/>
        </w:rPr>
        <w:t>25,26</w:t>
      </w:r>
      <w:r w:rsidR="00E52CFE" w:rsidRPr="00E17980">
        <w:t>)</w:t>
      </w:r>
      <w:r w:rsidR="00450983" w:rsidRPr="000070B5">
        <w:t xml:space="preserve"> 保羅的</w:t>
      </w:r>
      <w:r w:rsidR="00450983" w:rsidRPr="000070B5">
        <w:rPr>
          <w:rFonts w:hint="eastAsia"/>
        </w:rPr>
        <w:t>讚美</w:t>
      </w:r>
      <w:r w:rsidR="00F347E6" w:rsidRPr="000070B5">
        <w:rPr>
          <w:rFonts w:hint="eastAsia"/>
        </w:rPr>
        <w:t>聲，引致地震，</w:t>
      </w:r>
      <w:r w:rsidR="00E830F9" w:rsidRPr="00E17980">
        <w:rPr>
          <w:rFonts w:hint="eastAsia"/>
        </w:rPr>
        <w:t>叫禁</w:t>
      </w:r>
      <w:r w:rsidR="001740C0" w:rsidRPr="00E17980">
        <w:rPr>
          <w:rFonts w:hint="eastAsia"/>
        </w:rPr>
        <w:t>卒</w:t>
      </w:r>
      <w:r w:rsidR="001B48A6" w:rsidRPr="00E17980">
        <w:rPr>
          <w:rFonts w:hint="eastAsia"/>
        </w:rPr>
        <w:t>和他</w:t>
      </w:r>
      <w:r w:rsidR="001740C0" w:rsidRPr="00E17980">
        <w:rPr>
          <w:rFonts w:hint="eastAsia"/>
        </w:rPr>
        <w:t>一家信了基督。</w:t>
      </w:r>
      <w:r w:rsidR="00A97B5E" w:rsidRPr="00E61FAF">
        <w:rPr>
          <w:rFonts w:hint="eastAsia"/>
        </w:rPr>
        <w:t>我們若真的相信耶穌是基督，相信祂要管理我們一生的所有的道路。任何的委屈，任何的冤枉，任何的難處，任何的麻煩，也是神允許這些臨到我們身上，都有神的美意，我們能夠靠神的恩典，能勝過這些難處。我們相信神，把自己藏在神</w:t>
      </w:r>
      <w:r w:rsidR="00A97B5E" w:rsidRPr="00E61FAF">
        <w:rPr>
          <w:rFonts w:hint="eastAsia"/>
        </w:rPr>
        <w:lastRenderedPageBreak/>
        <w:t>裏面，就能經歷我們住在神裏面，神也住在我們裏面，生命變得成熟和完全。在這世上，我們不是失敗者，乃是得勝者。</w:t>
      </w:r>
    </w:p>
    <w:p w14:paraId="22752898" w14:textId="2710E3A4" w:rsidR="004312ED" w:rsidRDefault="004312ED" w:rsidP="000140E2">
      <w:pPr>
        <w:pStyle w:val="Heading2"/>
      </w:pPr>
      <w:r>
        <w:t>第</w:t>
      </w:r>
      <w:r w:rsidR="008232A1">
        <w:rPr>
          <w:rFonts w:hint="eastAsia"/>
        </w:rPr>
        <w:t>三</w:t>
      </w:r>
      <w:r>
        <w:t>，</w:t>
      </w:r>
      <w:r w:rsidR="005E5D4A">
        <w:rPr>
          <w:rFonts w:hint="eastAsia"/>
        </w:rPr>
        <w:t>見證</w:t>
      </w:r>
      <w:r>
        <w:t>耶穌</w:t>
      </w:r>
      <w:r w:rsidR="005E5D4A">
        <w:rPr>
          <w:rFonts w:hint="eastAsia"/>
        </w:rPr>
        <w:t>是基督</w:t>
      </w:r>
      <w:r w:rsidR="009B294D">
        <w:rPr>
          <w:rFonts w:hint="eastAsia"/>
        </w:rPr>
        <w:t>的</w:t>
      </w:r>
      <w:r w:rsidR="000140E2">
        <w:rPr>
          <w:rFonts w:hint="eastAsia"/>
        </w:rPr>
        <w:t xml:space="preserve"> </w:t>
      </w:r>
      <w:r w:rsidR="009A42C9">
        <w:t>(</w:t>
      </w:r>
      <w:r>
        <w:t>6-</w:t>
      </w:r>
      <w:r w:rsidR="00D3051A">
        <w:t>10</w:t>
      </w:r>
      <w:r w:rsidR="009A42C9">
        <w:t>)</w:t>
      </w:r>
    </w:p>
    <w:p w14:paraId="2DD02762" w14:textId="3F3DB502" w:rsidR="00EC758B" w:rsidRPr="00E17980" w:rsidRDefault="001857DB" w:rsidP="00EC758B">
      <w:pPr>
        <w:rPr>
          <w:lang w:val="en-HK"/>
        </w:rPr>
      </w:pPr>
      <w:r w:rsidRPr="00273E2A">
        <w:rPr>
          <w:rFonts w:hint="eastAsia"/>
        </w:rPr>
        <w:t>請看第6</w:t>
      </w:r>
      <w:r>
        <w:rPr>
          <w:rFonts w:hint="eastAsia"/>
        </w:rPr>
        <w:t>-8</w:t>
      </w:r>
      <w:r w:rsidRPr="00273E2A">
        <w:rPr>
          <w:rFonts w:hint="eastAsia"/>
        </w:rPr>
        <w:t>節：「</w:t>
      </w:r>
      <w:r w:rsidRPr="00BF730C">
        <w:rPr>
          <w:rStyle w:val="a2"/>
        </w:rPr>
        <w:t>這藉著水和血而來的，就是耶穌基督；不是單用水，乃是用水又用血，</w:t>
      </w:r>
      <w:r w:rsidRPr="009416C1">
        <w:rPr>
          <w:rStyle w:val="a2"/>
        </w:rPr>
        <w:t>並且有聖靈作見證，因為聖靈就是真理。作見證的原來有三：就是聖靈、水，與血，這三樣也都歸於一。</w:t>
      </w:r>
      <w:r w:rsidRPr="00273E2A">
        <w:rPr>
          <w:rFonts w:hint="eastAsia"/>
        </w:rPr>
        <w:t>」</w:t>
      </w:r>
      <w:r w:rsidR="00483380">
        <w:rPr>
          <w:rFonts w:hint="eastAsia"/>
        </w:rPr>
        <w:t>當時的</w:t>
      </w:r>
      <w:r w:rsidR="00483380">
        <w:t>諾斯底主義</w:t>
      </w:r>
      <w:r w:rsidR="005A6D84">
        <w:rPr>
          <w:rFonts w:hint="eastAsia"/>
        </w:rPr>
        <w:t>者</w:t>
      </w:r>
      <w:r w:rsidR="00483380">
        <w:rPr>
          <w:rFonts w:hint="eastAsia"/>
        </w:rPr>
        <w:t>拒絕承認耶穌</w:t>
      </w:r>
      <w:r w:rsidR="005A6D84">
        <w:rPr>
          <w:rFonts w:hint="eastAsia"/>
        </w:rPr>
        <w:t>是</w:t>
      </w:r>
      <w:r w:rsidR="00EC758B" w:rsidRPr="00E17980">
        <w:t>道成肉身的</w:t>
      </w:r>
      <w:r w:rsidR="005A6D84">
        <w:rPr>
          <w:rFonts w:hint="eastAsia"/>
        </w:rPr>
        <w:t>基督</w:t>
      </w:r>
      <w:r w:rsidR="00EC758B">
        <w:rPr>
          <w:rFonts w:hint="eastAsia"/>
        </w:rPr>
        <w:t>，現代也有</w:t>
      </w:r>
      <w:r w:rsidR="0004243D" w:rsidRPr="00E17980">
        <w:rPr>
          <w:rFonts w:hint="eastAsia"/>
        </w:rPr>
        <w:t>異端</w:t>
      </w:r>
      <w:r w:rsidR="00EC758B">
        <w:rPr>
          <w:rFonts w:hint="eastAsia"/>
        </w:rPr>
        <w:t>說自己是基督</w:t>
      </w:r>
      <w:r w:rsidR="00E5530E">
        <w:rPr>
          <w:rFonts w:hint="eastAsia"/>
        </w:rPr>
        <w:t>的</w:t>
      </w:r>
      <w:r w:rsidR="00441953">
        <w:rPr>
          <w:rFonts w:hint="eastAsia"/>
        </w:rPr>
        <w:t>。</w:t>
      </w:r>
      <w:r w:rsidR="009B4CC2">
        <w:rPr>
          <w:rFonts w:hint="eastAsia"/>
        </w:rPr>
        <w:t>我見</w:t>
      </w:r>
      <w:r w:rsidR="00960B7F">
        <w:rPr>
          <w:rFonts w:hint="eastAsia"/>
        </w:rPr>
        <w:t>過</w:t>
      </w:r>
      <w:r w:rsidR="009B4CC2">
        <w:rPr>
          <w:rFonts w:hint="eastAsia"/>
        </w:rPr>
        <w:t>南</w:t>
      </w:r>
      <w:r w:rsidR="00D43065">
        <w:rPr>
          <w:rFonts w:hint="eastAsia"/>
        </w:rPr>
        <w:t>美足球員</w:t>
      </w:r>
      <w:r w:rsidR="0086629F">
        <w:rPr>
          <w:rFonts w:hint="eastAsia"/>
        </w:rPr>
        <w:t>球衣</w:t>
      </w:r>
      <w:r w:rsidR="00BA760D">
        <w:rPr>
          <w:rFonts w:hint="eastAsia"/>
        </w:rPr>
        <w:t>上</w:t>
      </w:r>
      <w:r w:rsidR="00D43065">
        <w:rPr>
          <w:rFonts w:hint="eastAsia"/>
        </w:rPr>
        <w:t>寫著</w:t>
      </w:r>
      <w:r w:rsidR="0086629F" w:rsidRPr="00E17980">
        <w:t>Jesus</w:t>
      </w:r>
      <w:r w:rsidR="00BA760D" w:rsidRPr="00E17980">
        <w:rPr>
          <w:rFonts w:hint="eastAsia"/>
        </w:rPr>
        <w:t>，原來這在</w:t>
      </w:r>
      <w:r w:rsidR="00BB071E" w:rsidRPr="00E17980">
        <w:rPr>
          <w:rFonts w:hint="eastAsia"/>
        </w:rPr>
        <w:t>西班牙語和葡萄牙語中</w:t>
      </w:r>
      <w:r w:rsidR="00FC181E" w:rsidRPr="000070B5">
        <w:t>為</w:t>
      </w:r>
      <w:r w:rsidR="00BB071E" w:rsidRPr="00E17980">
        <w:rPr>
          <w:rFonts w:hint="eastAsia"/>
        </w:rPr>
        <w:t>很常見的名字</w:t>
      </w:r>
      <w:r w:rsidR="00441953" w:rsidRPr="00E17980">
        <w:rPr>
          <w:rFonts w:hint="eastAsia"/>
        </w:rPr>
        <w:t>。</w:t>
      </w:r>
      <w:r w:rsidR="0086629F" w:rsidRPr="00E17980">
        <w:rPr>
          <w:rFonts w:hint="eastAsia"/>
        </w:rPr>
        <w:t>連在我們中間的</w:t>
      </w:r>
      <w:r w:rsidR="00EC758B">
        <w:t>Chris</w:t>
      </w:r>
      <w:r w:rsidR="0086629F" w:rsidRPr="00E17980">
        <w:t>牧者</w:t>
      </w:r>
      <w:r w:rsidR="0086629F" w:rsidRPr="00E17980">
        <w:rPr>
          <w:rFonts w:hint="eastAsia"/>
        </w:rPr>
        <w:t>，雖然</w:t>
      </w:r>
      <w:r w:rsidR="00C107CF" w:rsidRPr="00E17980">
        <w:rPr>
          <w:rFonts w:hint="eastAsia"/>
        </w:rPr>
        <w:t>經</w:t>
      </w:r>
      <w:r w:rsidR="009A70FA" w:rsidRPr="00E17980">
        <w:rPr>
          <w:rFonts w:hint="eastAsia"/>
        </w:rPr>
        <w:t>常</w:t>
      </w:r>
      <w:r w:rsidR="00C107CF" w:rsidRPr="00E17980">
        <w:rPr>
          <w:rFonts w:hint="eastAsia"/>
        </w:rPr>
        <w:t>在話劇中飾演耶穌一角，但現實中也有不只一次電郵上款，</w:t>
      </w:r>
      <w:r w:rsidR="009B286B" w:rsidRPr="00E17980">
        <w:t>”</w:t>
      </w:r>
      <w:r w:rsidR="00FB1EF2">
        <w:t xml:space="preserve">Dear </w:t>
      </w:r>
      <w:r w:rsidR="009B286B">
        <w:t>Christ</w:t>
      </w:r>
      <w:r w:rsidR="009B286B" w:rsidRPr="00E17980">
        <w:t>”</w:t>
      </w:r>
      <w:r w:rsidR="009B286B" w:rsidRPr="00E17980">
        <w:rPr>
          <w:rFonts w:hint="eastAsia"/>
        </w:rPr>
        <w:t>，這個</w:t>
      </w:r>
      <w:r w:rsidR="00F62222" w:rsidRPr="00E17980">
        <w:rPr>
          <w:rFonts w:hint="eastAsia"/>
        </w:rPr>
        <w:t>錯</w:t>
      </w:r>
      <w:r w:rsidR="009A70FA" w:rsidRPr="00E17980">
        <w:rPr>
          <w:rFonts w:hint="eastAsia"/>
        </w:rPr>
        <w:t>誤</w:t>
      </w:r>
      <w:r w:rsidR="009B286B" w:rsidRPr="00E17980">
        <w:rPr>
          <w:rFonts w:hint="eastAsia"/>
        </w:rPr>
        <w:t>可能</w:t>
      </w:r>
      <w:r w:rsidR="00F62222" w:rsidRPr="00E17980">
        <w:rPr>
          <w:rFonts w:hint="eastAsia"/>
        </w:rPr>
        <w:t>因為</w:t>
      </w:r>
      <w:r w:rsidR="00680B8A" w:rsidRPr="00E17980">
        <w:rPr>
          <w:rFonts w:hint="eastAsia"/>
        </w:rPr>
        <w:t>發件人</w:t>
      </w:r>
      <w:r w:rsidR="009B286B" w:rsidRPr="00E17980">
        <w:rPr>
          <w:rFonts w:hint="eastAsia"/>
        </w:rPr>
        <w:t>英文水平</w:t>
      </w:r>
      <w:r w:rsidR="00F62222" w:rsidRPr="00E17980">
        <w:rPr>
          <w:rFonts w:hint="eastAsia"/>
        </w:rPr>
        <w:t>問題。</w:t>
      </w:r>
      <w:r w:rsidR="00E5530E" w:rsidRPr="00E17980">
        <w:rPr>
          <w:rFonts w:hint="eastAsia"/>
        </w:rPr>
        <w:t>作為信徒的</w:t>
      </w:r>
      <w:r w:rsidR="00F62222">
        <w:rPr>
          <w:rFonts w:hint="eastAsia"/>
        </w:rPr>
        <w:t>我們</w:t>
      </w:r>
      <w:r w:rsidR="00E5530E">
        <w:rPr>
          <w:rFonts w:hint="eastAsia"/>
        </w:rPr>
        <w:t>，</w:t>
      </w:r>
      <w:r w:rsidR="00F62222">
        <w:rPr>
          <w:rFonts w:hint="eastAsia"/>
        </w:rPr>
        <w:t>如何能</w:t>
      </w:r>
      <w:r w:rsidR="00E5530E">
        <w:rPr>
          <w:rFonts w:hint="eastAsia"/>
        </w:rPr>
        <w:t>確</w:t>
      </w:r>
      <w:r w:rsidR="00F62222">
        <w:rPr>
          <w:rFonts w:hint="eastAsia"/>
        </w:rPr>
        <w:t>實</w:t>
      </w:r>
      <w:r w:rsidR="00E5530E">
        <w:rPr>
          <w:rFonts w:hint="eastAsia"/>
        </w:rPr>
        <w:t>地</w:t>
      </w:r>
      <w:r w:rsidR="00F62222">
        <w:rPr>
          <w:rFonts w:hint="eastAsia"/>
        </w:rPr>
        <w:t>知道</w:t>
      </w:r>
      <w:r w:rsidR="004748CC">
        <w:rPr>
          <w:rFonts w:hint="eastAsia"/>
        </w:rPr>
        <w:t>哪</w:t>
      </w:r>
      <w:r w:rsidR="00F62222">
        <w:rPr>
          <w:rFonts w:hint="eastAsia"/>
        </w:rPr>
        <w:t>一位耶穌就是基督，是神所應許的彌賽亞？</w:t>
      </w:r>
      <w:r w:rsidR="003519D0" w:rsidRPr="00E17980">
        <w:rPr>
          <w:rFonts w:hint="eastAsia"/>
        </w:rPr>
        <w:t>按照猶太人對見證的要求：</w:t>
      </w:r>
      <w:r w:rsidR="004D5761" w:rsidRPr="00E17980">
        <w:rPr>
          <w:rFonts w:hint="eastAsia"/>
        </w:rPr>
        <w:t>「</w:t>
      </w:r>
      <w:r w:rsidR="004D5761" w:rsidRPr="008E50E6">
        <w:rPr>
          <w:rStyle w:val="a2"/>
          <w:lang w:val="x-none"/>
        </w:rPr>
        <w:t>要憑兩三個人的口作見證，句句都可定準。</w:t>
      </w:r>
      <w:r w:rsidR="004D5761" w:rsidRPr="00E17980">
        <w:rPr>
          <w:rFonts w:hint="eastAsia"/>
        </w:rPr>
        <w:t>」</w:t>
      </w:r>
      <w:r w:rsidR="004D5761" w:rsidRPr="00E17980">
        <w:t>(</w:t>
      </w:r>
      <w:r w:rsidR="00FB1EF2" w:rsidRPr="00E17980">
        <w:rPr>
          <w:rFonts w:hint="eastAsia"/>
        </w:rPr>
        <w:t>申</w:t>
      </w:r>
      <w:r w:rsidR="00FB1EF2" w:rsidRPr="00E17980">
        <w:t>19:15</w:t>
      </w:r>
      <w:r w:rsidR="00FB1EF2">
        <w:rPr>
          <w:rFonts w:hint="eastAsia"/>
        </w:rPr>
        <w:t>；</w:t>
      </w:r>
      <w:r w:rsidR="004D5761" w:rsidRPr="00E17980">
        <w:rPr>
          <w:rFonts w:hint="eastAsia"/>
        </w:rPr>
        <w:t>太</w:t>
      </w:r>
      <w:r w:rsidR="004D5761" w:rsidRPr="00E17980">
        <w:t>1</w:t>
      </w:r>
      <w:r w:rsidR="008E50E6" w:rsidRPr="00E17980">
        <w:t>8</w:t>
      </w:r>
      <w:r w:rsidR="004D5761" w:rsidRPr="00E17980">
        <w:t>:1</w:t>
      </w:r>
      <w:r w:rsidR="008E50E6" w:rsidRPr="00E17980">
        <w:t>6</w:t>
      </w:r>
      <w:r w:rsidR="004D5761" w:rsidRPr="00E17980">
        <w:t>)</w:t>
      </w:r>
      <w:r w:rsidR="008E50E6" w:rsidRPr="00E17980">
        <w:t xml:space="preserve"> </w:t>
      </w:r>
      <w:r w:rsidR="008E50E6" w:rsidRPr="00E17980">
        <w:rPr>
          <w:rFonts w:hint="eastAsia"/>
        </w:rPr>
        <w:t>所以，要能相信一件事，最少要有兩個見證，更好的有三個。</w:t>
      </w:r>
      <w:r w:rsidR="00413264" w:rsidRPr="00E17980">
        <w:rPr>
          <w:rFonts w:hint="eastAsia"/>
        </w:rPr>
        <w:t>因此，神賜下三個見證耶穌是基督的，分別</w:t>
      </w:r>
      <w:r w:rsidR="00413264" w:rsidRPr="00413264">
        <w:rPr>
          <w:rFonts w:hint="eastAsia"/>
        </w:rPr>
        <w:t>為</w:t>
      </w:r>
      <w:r w:rsidR="00413264" w:rsidRPr="00413264">
        <w:t>水、血和聖靈。</w:t>
      </w:r>
    </w:p>
    <w:p w14:paraId="5A4900B5" w14:textId="73EB3A1B" w:rsidR="00F11110" w:rsidRPr="00F11110" w:rsidRDefault="00F11110" w:rsidP="00F11110">
      <w:r w:rsidRPr="00F11110">
        <w:rPr>
          <w:rFonts w:hint="eastAsia"/>
        </w:rPr>
        <w:t>第一，水。水指著當耶穌在服侍福音之先，</w:t>
      </w:r>
      <w:r w:rsidR="0045403F">
        <w:rPr>
          <w:rFonts w:hint="eastAsia"/>
        </w:rPr>
        <w:t>不但</w:t>
      </w:r>
      <w:r w:rsidR="0045403F" w:rsidRPr="00F11110">
        <w:rPr>
          <w:rFonts w:hint="eastAsia"/>
        </w:rPr>
        <w:t>施洗約翰</w:t>
      </w:r>
      <w:r w:rsidR="0045403F">
        <w:rPr>
          <w:rFonts w:hint="eastAsia"/>
        </w:rPr>
        <w:t>見證耶穌是基督，當</w:t>
      </w:r>
      <w:r w:rsidR="00DA719E">
        <w:rPr>
          <w:rFonts w:hint="eastAsia"/>
        </w:rPr>
        <w:t>耶穌受</w:t>
      </w:r>
      <w:r w:rsidRPr="00F11110">
        <w:rPr>
          <w:rFonts w:hint="eastAsia"/>
        </w:rPr>
        <w:t>施洗約翰</w:t>
      </w:r>
      <w:r w:rsidR="00DA719E">
        <w:rPr>
          <w:rFonts w:hint="eastAsia"/>
        </w:rPr>
        <w:t>施</w:t>
      </w:r>
      <w:r w:rsidRPr="00F11110">
        <w:rPr>
          <w:rFonts w:hint="eastAsia"/>
        </w:rPr>
        <w:t>洗時，天裂開了，有　神給耶穌作見證，</w:t>
      </w:r>
      <w:r w:rsidRPr="00F11110">
        <w:t>又有聲音從天上來，說：「</w:t>
      </w:r>
      <w:r w:rsidRPr="00434307">
        <w:rPr>
          <w:rStyle w:val="a2"/>
        </w:rPr>
        <w:t>你是我的愛子，我喜悅你。</w:t>
      </w:r>
      <w:r w:rsidRPr="00F11110">
        <w:t>」</w:t>
      </w:r>
      <w:r w:rsidRPr="00F11110">
        <w:rPr>
          <w:rFonts w:hint="eastAsia"/>
        </w:rPr>
        <w:t>(可1:11)。</w:t>
      </w:r>
    </w:p>
    <w:p w14:paraId="2A03E05A" w14:textId="2CBBB6A1" w:rsidR="00FF5FA0" w:rsidRPr="00E17980" w:rsidRDefault="00F11110" w:rsidP="00F11110">
      <w:pPr>
        <w:rPr>
          <w:lang w:val="en-HK"/>
        </w:rPr>
      </w:pPr>
      <w:r w:rsidRPr="00434307">
        <w:rPr>
          <w:rFonts w:hint="eastAsia"/>
        </w:rPr>
        <w:t>第二，</w:t>
      </w:r>
      <w:r w:rsidR="00434307" w:rsidRPr="00434307">
        <w:t>用水又用血</w:t>
      </w:r>
      <w:r w:rsidRPr="00F11110">
        <w:rPr>
          <w:rFonts w:hint="eastAsia"/>
        </w:rPr>
        <w:t>。</w:t>
      </w:r>
      <w:r w:rsidR="00422D3A" w:rsidRPr="00F11110">
        <w:rPr>
          <w:rFonts w:hint="eastAsia"/>
        </w:rPr>
        <w:t>耶穌在十字架上</w:t>
      </w:r>
      <w:r w:rsidR="00BE5838">
        <w:rPr>
          <w:rFonts w:hint="eastAsia"/>
        </w:rPr>
        <w:t>被釘，兵</w:t>
      </w:r>
      <w:r w:rsidR="00BE5838" w:rsidRPr="00E61FAF">
        <w:rPr>
          <w:rFonts w:hint="eastAsia"/>
        </w:rPr>
        <w:t>丁為了確實知道耶穌是死了</w:t>
      </w:r>
      <w:r w:rsidR="009E203D">
        <w:rPr>
          <w:rFonts w:hint="eastAsia"/>
        </w:rPr>
        <w:t>，</w:t>
      </w:r>
      <w:r w:rsidR="00BE5838" w:rsidRPr="00E61FAF">
        <w:rPr>
          <w:rFonts w:hint="eastAsia"/>
        </w:rPr>
        <w:t>就用槍刺入耶穌</w:t>
      </w:r>
      <w:r w:rsidR="009E203D">
        <w:rPr>
          <w:rFonts w:hint="eastAsia"/>
        </w:rPr>
        <w:t>肋</w:t>
      </w:r>
      <w:r w:rsidR="00BE5838" w:rsidRPr="00E61FAF">
        <w:rPr>
          <w:rFonts w:hint="eastAsia"/>
        </w:rPr>
        <w:t>旁。</w:t>
      </w:r>
      <w:r w:rsidR="00FF5FA0" w:rsidRPr="00E17980">
        <w:rPr>
          <w:rFonts w:hint="eastAsia"/>
        </w:rPr>
        <w:t>「</w:t>
      </w:r>
      <w:r w:rsidR="00FF5FA0" w:rsidRPr="00D9302B">
        <w:rPr>
          <w:rStyle w:val="a2"/>
        </w:rPr>
        <w:t>隨即有血和水流出來。</w:t>
      </w:r>
      <w:r w:rsidR="00FF5FA0" w:rsidRPr="00D9302B">
        <w:rPr>
          <w:rStyle w:val="a2"/>
          <w:rFonts w:hint="eastAsia"/>
        </w:rPr>
        <w:t>」</w:t>
      </w:r>
      <w:r w:rsidR="00FF5FA0" w:rsidRPr="00E17980">
        <w:t>(</w:t>
      </w:r>
      <w:r w:rsidR="00FF5FA0" w:rsidRPr="00E17980">
        <w:rPr>
          <w:rFonts w:hint="eastAsia"/>
        </w:rPr>
        <w:t>約</w:t>
      </w:r>
      <w:r w:rsidR="00FF5FA0" w:rsidRPr="00E17980">
        <w:t>18:16)</w:t>
      </w:r>
      <w:r w:rsidR="005F203C" w:rsidRPr="00E17980">
        <w:t xml:space="preserve"> </w:t>
      </w:r>
      <w:r w:rsidR="00FB02F6" w:rsidRPr="00E17980">
        <w:rPr>
          <w:rFonts w:hint="eastAsia"/>
        </w:rPr>
        <w:t>按照希伯來書9:19</w:t>
      </w:r>
      <w:r w:rsidR="003A578C" w:rsidRPr="00E17980">
        <w:rPr>
          <w:rFonts w:hint="eastAsia"/>
        </w:rPr>
        <w:t>所言：「</w:t>
      </w:r>
      <w:r w:rsidR="00D9302B" w:rsidRPr="00D9302B">
        <w:rPr>
          <w:rStyle w:val="a2"/>
          <w:rFonts w:hint="eastAsia"/>
          <w:lang w:val="x-none" w:eastAsia="zh-HK"/>
        </w:rPr>
        <w:t>因</w:t>
      </w:r>
      <w:r w:rsidR="003A578C" w:rsidRPr="00D20A40">
        <w:rPr>
          <w:rStyle w:val="a2"/>
          <w:lang w:val="x-none" w:eastAsia="zh-HK"/>
        </w:rPr>
        <w:t>為摩西當日照著律法將各樣誡命傳給眾百姓，就拿朱紅色絨和牛膝草，把牛犢山羊的血和水灑在書上，又灑在眾百姓身上，</w:t>
      </w:r>
      <w:r w:rsidR="003A578C" w:rsidRPr="00E17980">
        <w:rPr>
          <w:rFonts w:hint="eastAsia"/>
        </w:rPr>
        <w:t>」</w:t>
      </w:r>
      <w:r w:rsidR="00D20A40" w:rsidRPr="00E17980">
        <w:rPr>
          <w:rFonts w:hint="eastAsia"/>
        </w:rPr>
        <w:t>因此，</w:t>
      </w:r>
      <w:r w:rsidR="00916187" w:rsidRPr="00E17980">
        <w:rPr>
          <w:rFonts w:hint="eastAsia"/>
        </w:rPr>
        <w:t>用</w:t>
      </w:r>
      <w:r w:rsidR="00D20A40" w:rsidRPr="00434307">
        <w:t>水</w:t>
      </w:r>
      <w:r w:rsidR="00916187">
        <w:rPr>
          <w:rFonts w:hint="eastAsia"/>
        </w:rPr>
        <w:t>又用</w:t>
      </w:r>
      <w:r w:rsidR="00D20A40" w:rsidRPr="00434307">
        <w:t>血</w:t>
      </w:r>
      <w:r w:rsidR="00D20A40">
        <w:rPr>
          <w:rFonts w:hint="eastAsia"/>
        </w:rPr>
        <w:t>表</w:t>
      </w:r>
      <w:r w:rsidR="00916187">
        <w:rPr>
          <w:rFonts w:hint="eastAsia"/>
        </w:rPr>
        <w:t>示</w:t>
      </w:r>
      <w:r w:rsidR="00D20A40">
        <w:rPr>
          <w:rFonts w:hint="eastAsia"/>
        </w:rPr>
        <w:t>著潔淨</w:t>
      </w:r>
      <w:r w:rsidR="00D964DB">
        <w:rPr>
          <w:rFonts w:hint="eastAsia"/>
        </w:rPr>
        <w:t>除罪</w:t>
      </w:r>
      <w:r w:rsidR="00916187">
        <w:rPr>
          <w:rFonts w:hint="eastAsia"/>
        </w:rPr>
        <w:t>之意。</w:t>
      </w:r>
      <w:r w:rsidR="00D964DB">
        <w:rPr>
          <w:rFonts w:hint="eastAsia"/>
        </w:rPr>
        <w:t>惟有在十字架上受死的耶穌，才能潔淨我們罪的污穢，赦免人的罪孽</w:t>
      </w:r>
      <w:r w:rsidR="00D755AE" w:rsidRPr="00E17980">
        <w:t>。</w:t>
      </w:r>
    </w:p>
    <w:p w14:paraId="7F1307D0" w14:textId="4D46773F" w:rsidR="00B54098" w:rsidRDefault="00F11110" w:rsidP="00E61FAF">
      <w:pPr>
        <w:rPr>
          <w:lang w:val="en-HK"/>
        </w:rPr>
      </w:pPr>
      <w:r w:rsidRPr="00F11110">
        <w:rPr>
          <w:rFonts w:hint="eastAsia"/>
        </w:rPr>
        <w:t>第三，聖靈。</w:t>
      </w:r>
      <w:r w:rsidR="00D755AE">
        <w:rPr>
          <w:rFonts w:hint="eastAsia"/>
        </w:rPr>
        <w:t>在耶穌受洗時，聖靈彷彿如鴿子降臨在耶穌身上。</w:t>
      </w:r>
      <w:r w:rsidR="00FD26EA">
        <w:rPr>
          <w:rFonts w:hint="eastAsia"/>
        </w:rPr>
        <w:t>在約</w:t>
      </w:r>
      <w:r w:rsidR="00C5485C" w:rsidRPr="00E17980">
        <w:t>15,</w:t>
      </w:r>
      <w:r w:rsidR="00FD26EA">
        <w:rPr>
          <w:rFonts w:hint="eastAsia"/>
        </w:rPr>
        <w:t>16章裏，</w:t>
      </w:r>
      <w:r w:rsidR="00BF136B" w:rsidRPr="00E17980">
        <w:t>耶穌</w:t>
      </w:r>
      <w:r w:rsidR="00BF136B" w:rsidRPr="00E17980">
        <w:rPr>
          <w:rFonts w:hint="eastAsia"/>
        </w:rPr>
        <w:t>在閣樓對話中，</w:t>
      </w:r>
      <w:r w:rsidR="00BF136B" w:rsidRPr="00E17980">
        <w:t>曾對門徒談論</w:t>
      </w:r>
      <w:r w:rsidR="00BF136B" w:rsidRPr="00E17980">
        <w:rPr>
          <w:rFonts w:hint="eastAsia"/>
        </w:rPr>
        <w:t>聖靈</w:t>
      </w:r>
      <w:r w:rsidR="00FD26EA" w:rsidRPr="00E17980">
        <w:rPr>
          <w:rFonts w:hint="eastAsia"/>
        </w:rPr>
        <w:t>見證和榮耀耶穌</w:t>
      </w:r>
      <w:r w:rsidR="00BF136B" w:rsidRPr="00E17980">
        <w:rPr>
          <w:rFonts w:hint="eastAsia"/>
        </w:rPr>
        <w:t>：</w:t>
      </w:r>
      <w:r w:rsidR="003C3387" w:rsidRPr="00E17980">
        <w:t>「</w:t>
      </w:r>
      <w:r w:rsidR="00C5485C" w:rsidRPr="00483A6E">
        <w:rPr>
          <w:rStyle w:val="a2"/>
          <w:lang w:val="x-none"/>
        </w:rPr>
        <w:t>但我要從父那裡差保惠師來，就是從父出來真理的聖靈；他來了，就要為我作見證。</w:t>
      </w:r>
      <w:r w:rsidR="003C3387" w:rsidRPr="003C3387">
        <w:rPr>
          <w:rStyle w:val="a2"/>
          <w:lang w:val="x-none"/>
        </w:rPr>
        <w:t>他既來了，就要叫世人為罪、為義、為審判，自己責備自己。為罪，是因他們不信我；為義，是因我往父那裡去，你們就不再見我；為審判，是因這世界的王受了審判。</w:t>
      </w:r>
      <w:r w:rsidR="003C3387" w:rsidRPr="00E17980">
        <w:t>」</w:t>
      </w:r>
      <w:r w:rsidR="00432BD8" w:rsidRPr="00E17980">
        <w:rPr>
          <w:rFonts w:hint="eastAsia"/>
        </w:rPr>
        <w:t>聖靈在人心裏作見證，使人認識耶穌是基督。</w:t>
      </w:r>
      <w:r w:rsidR="00D76AEC" w:rsidRPr="00E17980">
        <w:t>那些被聖靈充滿的使徒</w:t>
      </w:r>
      <w:r w:rsidR="00D76AEC" w:rsidRPr="00E17980">
        <w:rPr>
          <w:rFonts w:hint="eastAsia"/>
        </w:rPr>
        <w:t>，也見證著耶穌是基督。</w:t>
      </w:r>
      <w:r w:rsidR="0014685B" w:rsidRPr="00E17980">
        <w:t>使徒行傳第</w:t>
      </w:r>
      <w:r w:rsidR="0014685B" w:rsidRPr="00E17980">
        <w:rPr>
          <w:rFonts w:hint="eastAsia"/>
        </w:rPr>
        <w:t>5</w:t>
      </w:r>
      <w:r w:rsidR="0014685B" w:rsidRPr="00E17980">
        <w:t>章</w:t>
      </w:r>
      <w:r w:rsidR="0014685B" w:rsidRPr="00E17980">
        <w:rPr>
          <w:rFonts w:hint="eastAsia"/>
        </w:rPr>
        <w:t>裏，</w:t>
      </w:r>
      <w:r w:rsidR="00D76AEC" w:rsidRPr="00E17980">
        <w:rPr>
          <w:rFonts w:hint="eastAsia"/>
        </w:rPr>
        <w:t>彼得</w:t>
      </w:r>
      <w:r w:rsidR="003E51C8" w:rsidRPr="00E17980">
        <w:rPr>
          <w:rFonts w:hint="eastAsia"/>
        </w:rPr>
        <w:t>與使徒們被</w:t>
      </w:r>
      <w:r w:rsidR="003468E7" w:rsidRPr="00E17980">
        <w:rPr>
          <w:rFonts w:hint="eastAsia"/>
        </w:rPr>
        <w:t>大祭司</w:t>
      </w:r>
      <w:r w:rsidR="003E51C8" w:rsidRPr="00E17980">
        <w:rPr>
          <w:rFonts w:hint="eastAsia"/>
        </w:rPr>
        <w:t>下在監裏，</w:t>
      </w:r>
      <w:r w:rsidR="006E7060">
        <w:rPr>
          <w:rFonts w:hint="eastAsia"/>
        </w:rPr>
        <w:t>在審訊中</w:t>
      </w:r>
      <w:r w:rsidR="00E565B7" w:rsidRPr="00E17980">
        <w:rPr>
          <w:rFonts w:hint="eastAsia"/>
        </w:rPr>
        <w:t>被嚴嚴禁止</w:t>
      </w:r>
      <w:r w:rsidR="000B3D8B" w:rsidRPr="00E17980">
        <w:rPr>
          <w:rFonts w:hint="eastAsia"/>
        </w:rPr>
        <w:t>為</w:t>
      </w:r>
      <w:r w:rsidR="00FD67F6" w:rsidRPr="00E17980">
        <w:rPr>
          <w:rFonts w:hint="eastAsia"/>
        </w:rPr>
        <w:t>耶穌作見證。</w:t>
      </w:r>
      <w:r w:rsidR="00E565B7" w:rsidRPr="00E17980">
        <w:rPr>
          <w:rFonts w:hint="eastAsia"/>
        </w:rPr>
        <w:t>但</w:t>
      </w:r>
      <w:r w:rsidR="00FD67F6" w:rsidRPr="00E17980">
        <w:rPr>
          <w:rFonts w:hint="eastAsia"/>
        </w:rPr>
        <w:t>彼得</w:t>
      </w:r>
      <w:r w:rsidR="001F5B55" w:rsidRPr="00E17980">
        <w:rPr>
          <w:rFonts w:hint="eastAsia"/>
        </w:rPr>
        <w:t>和眾使徒</w:t>
      </w:r>
      <w:r w:rsidR="00E565B7" w:rsidRPr="00E17980">
        <w:rPr>
          <w:rFonts w:hint="eastAsia"/>
        </w:rPr>
        <w:t>說</w:t>
      </w:r>
      <w:r w:rsidR="00FD67F6" w:rsidRPr="00E17980">
        <w:rPr>
          <w:rFonts w:hint="eastAsia"/>
        </w:rPr>
        <w:t>：「</w:t>
      </w:r>
      <w:r w:rsidR="00EF0EEE" w:rsidRPr="00910F47">
        <w:rPr>
          <w:rStyle w:val="a2"/>
          <w:lang w:val="x-none"/>
        </w:rPr>
        <w:t>順</w:t>
      </w:r>
      <w:r w:rsidR="00A645F0" w:rsidRPr="00A645F0">
        <w:rPr>
          <w:rStyle w:val="a2"/>
          <w:lang w:val="x-none"/>
        </w:rPr>
        <w:t>從神，不順從人，是應當的。你們掛在木頭上殺害的耶穌，我們祖宗的神已經叫他復活。</w:t>
      </w:r>
      <w:r w:rsidR="00A645F0" w:rsidRPr="00910F47">
        <w:rPr>
          <w:rStyle w:val="a2"/>
          <w:lang w:val="x-none"/>
        </w:rPr>
        <w:t>神且用右手將他高舉，叫他作君王，作救主，將悔改的心和赦罪的恩賜給以色列人。</w:t>
      </w:r>
      <w:r w:rsidR="00FD67F6" w:rsidRPr="00910F47">
        <w:rPr>
          <w:rStyle w:val="a2"/>
          <w:lang w:val="x-none"/>
        </w:rPr>
        <w:t>我們為這事作見證；神賜給順從之人的聖靈也為這事作見證。</w:t>
      </w:r>
      <w:r w:rsidR="00FD67F6" w:rsidRPr="00E17980">
        <w:t>」</w:t>
      </w:r>
      <w:r w:rsidR="00C67E10" w:rsidRPr="00E17980">
        <w:t>(</w:t>
      </w:r>
      <w:r w:rsidR="00C67E10" w:rsidRPr="00E17980">
        <w:rPr>
          <w:rFonts w:hint="eastAsia"/>
        </w:rPr>
        <w:t>徒</w:t>
      </w:r>
      <w:r w:rsidR="00C67E10" w:rsidRPr="00E17980">
        <w:t>5</w:t>
      </w:r>
      <w:r w:rsidR="00C67E10" w:rsidRPr="00E17980">
        <w:rPr>
          <w:rFonts w:hint="eastAsia"/>
        </w:rPr>
        <w:t>:</w:t>
      </w:r>
      <w:r w:rsidR="00C67E10" w:rsidRPr="00E17980">
        <w:t>29-32)</w:t>
      </w:r>
      <w:r w:rsidR="00000698" w:rsidRPr="00E17980">
        <w:rPr>
          <w:rFonts w:hint="eastAsia"/>
        </w:rPr>
        <w:t>。若沒有聖靈的見證，對於在二千年前</w:t>
      </w:r>
      <w:r w:rsidR="00000698" w:rsidRPr="00E17980">
        <w:t>，</w:t>
      </w:r>
      <w:r w:rsidR="00000698" w:rsidRPr="00E17980">
        <w:rPr>
          <w:rFonts w:hint="eastAsia"/>
        </w:rPr>
        <w:t>遙遠的中東一個</w:t>
      </w:r>
      <w:r w:rsidR="007D54EF" w:rsidRPr="00E17980">
        <w:rPr>
          <w:rFonts w:hint="eastAsia"/>
        </w:rPr>
        <w:t>被判釘十架的人，怎麼會感動</w:t>
      </w:r>
      <w:r w:rsidR="006E7060" w:rsidRPr="00E17980">
        <w:rPr>
          <w:rFonts w:hint="eastAsia"/>
        </w:rPr>
        <w:t>人</w:t>
      </w:r>
      <w:r w:rsidR="00EC6F4D" w:rsidRPr="00E17980">
        <w:rPr>
          <w:rFonts w:hint="eastAsia"/>
        </w:rPr>
        <w:t>，怎能讓人曉得這與神的愛有關</w:t>
      </w:r>
      <w:r w:rsidR="00310954" w:rsidRPr="00E17980">
        <w:rPr>
          <w:rFonts w:hint="eastAsia"/>
        </w:rPr>
        <w:t>。然而，當我們每次讀耶穌被釭十字架的經文，觀看耶穌被釘十架的</w:t>
      </w:r>
      <w:r w:rsidR="0082566F" w:rsidRPr="00E17980">
        <w:rPr>
          <w:rFonts w:hint="eastAsia"/>
        </w:rPr>
        <w:t>影片，我們內心都有說不出的感動，這都是聖靈在我們裏頭</w:t>
      </w:r>
      <w:r w:rsidR="0082566F">
        <w:rPr>
          <w:rFonts w:hint="eastAsia"/>
          <w:lang w:val="en-HK"/>
        </w:rPr>
        <w:t>奇妙的作工</w:t>
      </w:r>
      <w:r w:rsidR="00D01B2C">
        <w:rPr>
          <w:rFonts w:hint="eastAsia"/>
          <w:lang w:val="en-HK"/>
        </w:rPr>
        <w:t>，見證耶穌是神的兒子</w:t>
      </w:r>
      <w:r w:rsidR="0082566F">
        <w:rPr>
          <w:rFonts w:hint="eastAsia"/>
          <w:lang w:val="en-HK"/>
        </w:rPr>
        <w:t>。</w:t>
      </w:r>
    </w:p>
    <w:p w14:paraId="379B34F5" w14:textId="5588B951" w:rsidR="00FD26EA" w:rsidRPr="00E17980" w:rsidRDefault="00A11A3B" w:rsidP="00E61FAF">
      <w:r>
        <w:rPr>
          <w:rFonts w:hint="eastAsia"/>
          <w:lang w:val="en-HK"/>
        </w:rPr>
        <w:t>因此，我們也曉得能叫一個人相信耶穌，這不在</w:t>
      </w:r>
      <w:r w:rsidR="00B54098">
        <w:rPr>
          <w:rFonts w:hint="eastAsia"/>
          <w:lang w:val="en-HK"/>
        </w:rPr>
        <w:t>乎</w:t>
      </w:r>
      <w:r>
        <w:rPr>
          <w:rFonts w:hint="eastAsia"/>
          <w:lang w:val="en-HK"/>
        </w:rPr>
        <w:t>我們的口才，乃在乎聖靈在人身上的工作</w:t>
      </w:r>
      <w:r w:rsidR="00B54098">
        <w:rPr>
          <w:rFonts w:hint="eastAsia"/>
          <w:lang w:val="en-HK"/>
        </w:rPr>
        <w:t>。我們不用</w:t>
      </w:r>
      <w:r w:rsidR="0005745A">
        <w:rPr>
          <w:rFonts w:hint="eastAsia"/>
          <w:lang w:val="en-HK"/>
        </w:rPr>
        <w:t>怕，傳道傳福音沒有人相信，是因為講得不夠好</w:t>
      </w:r>
      <w:r w:rsidR="00922EC2">
        <w:rPr>
          <w:rFonts w:hint="eastAsia"/>
          <w:lang w:val="en-HK"/>
        </w:rPr>
        <w:t>。聖靈在人裏工作，人就會為罪，為義，為審判，自己責備自己。</w:t>
      </w:r>
    </w:p>
    <w:p w14:paraId="685B914A" w14:textId="64ACD588" w:rsidR="00F11110" w:rsidRPr="00E17980" w:rsidRDefault="00FC4452" w:rsidP="00F11110">
      <w:pPr>
        <w:rPr>
          <w:lang w:val="en-HK"/>
        </w:rPr>
      </w:pPr>
      <w:r w:rsidRPr="00273E2A">
        <w:rPr>
          <w:rFonts w:hint="eastAsia"/>
        </w:rPr>
        <w:t>請看第</w:t>
      </w:r>
      <w:r w:rsidR="00A656BA">
        <w:t>9</w:t>
      </w:r>
      <w:r w:rsidRPr="00273E2A">
        <w:rPr>
          <w:rFonts w:hint="eastAsia"/>
        </w:rPr>
        <w:t>節：</w:t>
      </w:r>
      <w:r w:rsidR="00F11110">
        <w:rPr>
          <w:rFonts w:hint="eastAsia"/>
        </w:rPr>
        <w:t>「</w:t>
      </w:r>
      <w:r w:rsidR="00F11110" w:rsidRPr="00A5054B">
        <w:rPr>
          <w:rStyle w:val="a2"/>
        </w:rPr>
        <w:t>我們既領受人的見證，</w:t>
      </w:r>
      <w:r w:rsidR="00F11110">
        <w:rPr>
          <w:rStyle w:val="a2"/>
        </w:rPr>
        <w:t xml:space="preserve">　神</w:t>
      </w:r>
      <w:r w:rsidR="00F11110" w:rsidRPr="00A5054B">
        <w:rPr>
          <w:rStyle w:val="a2"/>
        </w:rPr>
        <w:t>的見證更該領受了，因</w:t>
      </w:r>
      <w:r w:rsidR="00F11110">
        <w:rPr>
          <w:rStyle w:val="a2"/>
        </w:rPr>
        <w:t xml:space="preserve">　神</w:t>
      </w:r>
      <w:r w:rsidR="00F11110" w:rsidRPr="00A5054B">
        <w:rPr>
          <w:rStyle w:val="a2"/>
        </w:rPr>
        <w:t>的見證是為他兒子作的。</w:t>
      </w:r>
      <w:r w:rsidR="00F11110" w:rsidRPr="00273E2A">
        <w:rPr>
          <w:rFonts w:hint="eastAsia"/>
        </w:rPr>
        <w:t>」</w:t>
      </w:r>
      <w:r w:rsidR="002461C7" w:rsidRPr="00E17980">
        <w:t>不但有</w:t>
      </w:r>
      <w:r w:rsidR="002461C7" w:rsidRPr="00413264">
        <w:t>水、血和聖靈</w:t>
      </w:r>
      <w:r w:rsidR="002461C7">
        <w:rPr>
          <w:rFonts w:hint="eastAsia"/>
        </w:rPr>
        <w:t>的三個見證，神也親自為耶穌作見證。在新約中，除了耶穌受洗，</w:t>
      </w:r>
      <w:r w:rsidR="00C4305F">
        <w:rPr>
          <w:rFonts w:hint="eastAsia"/>
        </w:rPr>
        <w:t>在耶穌登山變像中</w:t>
      </w:r>
      <w:r w:rsidR="00371182">
        <w:rPr>
          <w:rFonts w:hint="eastAsia"/>
        </w:rPr>
        <w:t>(</w:t>
      </w:r>
      <w:r w:rsidR="00A71794">
        <w:rPr>
          <w:rFonts w:hint="eastAsia"/>
        </w:rPr>
        <w:t>太17:5</w:t>
      </w:r>
      <w:r w:rsidR="00371182">
        <w:rPr>
          <w:rFonts w:hint="eastAsia"/>
        </w:rPr>
        <w:t>)</w:t>
      </w:r>
      <w:r w:rsidR="00C4305F">
        <w:rPr>
          <w:rFonts w:hint="eastAsia"/>
        </w:rPr>
        <w:t>，</w:t>
      </w:r>
      <w:r w:rsidR="006C7411">
        <w:rPr>
          <w:rFonts w:hint="eastAsia"/>
        </w:rPr>
        <w:t>以及耶穌快要被釘十架之時</w:t>
      </w:r>
      <w:r w:rsidR="00026D6B">
        <w:rPr>
          <w:rFonts w:hint="eastAsia"/>
        </w:rPr>
        <w:t>(</w:t>
      </w:r>
      <w:r w:rsidR="00026D6B" w:rsidRPr="00E17980">
        <w:rPr>
          <w:rFonts w:hint="eastAsia"/>
        </w:rPr>
        <w:t>約</w:t>
      </w:r>
      <w:r w:rsidR="00026D6B">
        <w:rPr>
          <w:rFonts w:hint="eastAsia"/>
        </w:rPr>
        <w:t>12:27)</w:t>
      </w:r>
      <w:r w:rsidR="006C7411">
        <w:rPr>
          <w:rFonts w:hint="eastAsia"/>
        </w:rPr>
        <w:t>，有聲音從天上來為耶穌</w:t>
      </w:r>
      <w:r w:rsidR="00026D6B">
        <w:rPr>
          <w:rFonts w:hint="eastAsia"/>
        </w:rPr>
        <w:t>作見證。</w:t>
      </w:r>
      <w:r w:rsidR="006164A7" w:rsidRPr="00E17980">
        <w:rPr>
          <w:rFonts w:hint="eastAsia"/>
        </w:rPr>
        <w:t>然而，</w:t>
      </w:r>
      <w:r w:rsidR="00CE792E">
        <w:rPr>
          <w:rFonts w:hint="eastAsia"/>
        </w:rPr>
        <w:t>最強而有力見證耶穌是基督的，就是聖經</w:t>
      </w:r>
      <w:r w:rsidR="0077532B">
        <w:rPr>
          <w:rFonts w:hint="eastAsia"/>
        </w:rPr>
        <w:t>，因為聖經是神為</w:t>
      </w:r>
      <w:r w:rsidR="00FC1711">
        <w:rPr>
          <w:rFonts w:hint="eastAsia"/>
        </w:rPr>
        <w:t>見證</w:t>
      </w:r>
      <w:r w:rsidR="0077532B">
        <w:rPr>
          <w:rFonts w:hint="eastAsia"/>
        </w:rPr>
        <w:t>祂的兒子</w:t>
      </w:r>
      <w:r w:rsidR="001C0A00">
        <w:rPr>
          <w:rFonts w:hint="eastAsia"/>
        </w:rPr>
        <w:t>所留下</w:t>
      </w:r>
      <w:r w:rsidR="00FC1711">
        <w:rPr>
          <w:rFonts w:hint="eastAsia"/>
        </w:rPr>
        <w:t>最完整</w:t>
      </w:r>
      <w:r w:rsidR="001C0A00">
        <w:rPr>
          <w:rFonts w:hint="eastAsia"/>
        </w:rPr>
        <w:t>的</w:t>
      </w:r>
      <w:r w:rsidR="00FC1711">
        <w:rPr>
          <w:rFonts w:hint="eastAsia"/>
        </w:rPr>
        <w:t>記錄</w:t>
      </w:r>
      <w:r w:rsidR="00CE792E">
        <w:rPr>
          <w:rFonts w:hint="eastAsia"/>
        </w:rPr>
        <w:t>。</w:t>
      </w:r>
      <w:r w:rsidR="00AA6D80">
        <w:rPr>
          <w:rFonts w:hint="eastAsia"/>
        </w:rPr>
        <w:t>除了耶穌外，再沒有第二個人，在祂還沒有出生，祂生命中所有重大的事件</w:t>
      </w:r>
      <w:r w:rsidR="00D74B01">
        <w:rPr>
          <w:rFonts w:hint="eastAsia"/>
        </w:rPr>
        <w:t>被預言了。</w:t>
      </w:r>
      <w:r w:rsidR="00AF1506">
        <w:rPr>
          <w:rFonts w:hint="eastAsia"/>
        </w:rPr>
        <w:t>神為了見證耶穌是基督，在舊約中</w:t>
      </w:r>
      <w:r w:rsidR="00A61A78">
        <w:rPr>
          <w:rFonts w:hint="eastAsia"/>
        </w:rPr>
        <w:t>興起</w:t>
      </w:r>
      <w:r w:rsidR="00F11110">
        <w:rPr>
          <w:rFonts w:hint="eastAsia"/>
        </w:rPr>
        <w:t>眾先知</w:t>
      </w:r>
      <w:r w:rsidR="005B393A">
        <w:rPr>
          <w:rFonts w:hint="eastAsia"/>
        </w:rPr>
        <w:t>，</w:t>
      </w:r>
      <w:r w:rsidR="009A6D17">
        <w:rPr>
          <w:rFonts w:hint="eastAsia"/>
        </w:rPr>
        <w:t>將</w:t>
      </w:r>
      <w:r w:rsidR="005B393A">
        <w:rPr>
          <w:rFonts w:hint="eastAsia"/>
        </w:rPr>
        <w:t>耶穌</w:t>
      </w:r>
      <w:r w:rsidR="00D564C6">
        <w:rPr>
          <w:rFonts w:hint="eastAsia"/>
        </w:rPr>
        <w:t>出生</w:t>
      </w:r>
      <w:r w:rsidR="005B393A">
        <w:rPr>
          <w:rFonts w:hint="eastAsia"/>
        </w:rPr>
        <w:t>的地點，</w:t>
      </w:r>
      <w:r w:rsidR="00D564C6">
        <w:rPr>
          <w:rFonts w:hint="eastAsia"/>
        </w:rPr>
        <w:t>作甚麼人的後代</w:t>
      </w:r>
      <w:r w:rsidR="005B393A">
        <w:rPr>
          <w:rFonts w:hint="eastAsia"/>
        </w:rPr>
        <w:t>，</w:t>
      </w:r>
      <w:r w:rsidR="00D564C6">
        <w:rPr>
          <w:rFonts w:hint="eastAsia"/>
        </w:rPr>
        <w:t>逃難到埃及，</w:t>
      </w:r>
      <w:r w:rsidR="009A6D17">
        <w:rPr>
          <w:rFonts w:hint="eastAsia"/>
        </w:rPr>
        <w:t>怎樣</w:t>
      </w:r>
      <w:r w:rsidR="005B393A">
        <w:rPr>
          <w:rFonts w:hint="eastAsia"/>
        </w:rPr>
        <w:t>被人拒絕，</w:t>
      </w:r>
      <w:r w:rsidR="009A6D17">
        <w:rPr>
          <w:rFonts w:hint="eastAsia"/>
        </w:rPr>
        <w:t>怎樣</w:t>
      </w:r>
      <w:r w:rsidR="005B393A">
        <w:rPr>
          <w:rFonts w:hint="eastAsia"/>
        </w:rPr>
        <w:t>受死</w:t>
      </w:r>
      <w:r w:rsidR="00440E96">
        <w:rPr>
          <w:rFonts w:hint="eastAsia"/>
        </w:rPr>
        <w:t>，怎樣</w:t>
      </w:r>
      <w:r w:rsidR="005B393A">
        <w:rPr>
          <w:rFonts w:hint="eastAsia"/>
        </w:rPr>
        <w:t>復活</w:t>
      </w:r>
      <w:r w:rsidR="00737921">
        <w:rPr>
          <w:rFonts w:hint="eastAsia"/>
        </w:rPr>
        <w:t>，怎樣進入榮耀，怎樣把</w:t>
      </w:r>
      <w:r w:rsidR="00822579" w:rsidRPr="00E61FAF">
        <w:rPr>
          <w:rFonts w:hint="eastAsia"/>
        </w:rPr>
        <w:t>永遠</w:t>
      </w:r>
      <w:r w:rsidR="00737921" w:rsidRPr="00E61FAF">
        <w:rPr>
          <w:rFonts w:hint="eastAsia"/>
        </w:rPr>
        <w:t>的國</w:t>
      </w:r>
      <w:r w:rsidR="00822579" w:rsidRPr="00E61FAF">
        <w:rPr>
          <w:rFonts w:hint="eastAsia"/>
        </w:rPr>
        <w:t>度</w:t>
      </w:r>
      <w:r w:rsidR="00D74B01" w:rsidRPr="00E61FAF">
        <w:rPr>
          <w:rFonts w:hint="eastAsia"/>
        </w:rPr>
        <w:t>帶來</w:t>
      </w:r>
      <w:r w:rsidR="007205D8">
        <w:rPr>
          <w:rFonts w:hint="eastAsia"/>
        </w:rPr>
        <w:t>，</w:t>
      </w:r>
      <w:r w:rsidR="00440E96">
        <w:rPr>
          <w:rFonts w:hint="eastAsia"/>
        </w:rPr>
        <w:t>也</w:t>
      </w:r>
      <w:r w:rsidR="007205D8">
        <w:rPr>
          <w:rFonts w:hint="eastAsia"/>
        </w:rPr>
        <w:t>被</w:t>
      </w:r>
      <w:r w:rsidR="009A6D17">
        <w:rPr>
          <w:rFonts w:hint="eastAsia"/>
        </w:rPr>
        <w:t>預言</w:t>
      </w:r>
      <w:r w:rsidR="00440E96">
        <w:rPr>
          <w:rFonts w:hint="eastAsia"/>
        </w:rPr>
        <w:t>了</w:t>
      </w:r>
      <w:r w:rsidR="005B393A">
        <w:rPr>
          <w:rFonts w:hint="eastAsia"/>
        </w:rPr>
        <w:t>。</w:t>
      </w:r>
      <w:r w:rsidR="001B6D3B">
        <w:rPr>
          <w:rFonts w:hint="eastAsia"/>
        </w:rPr>
        <w:t>耶穌說</w:t>
      </w:r>
      <w:r w:rsidR="001B6D3B">
        <w:rPr>
          <w:rFonts w:hint="eastAsia"/>
          <w:lang w:eastAsia="zh-HK"/>
        </w:rPr>
        <w:t>：</w:t>
      </w:r>
      <w:r w:rsidR="001B6D3B">
        <w:rPr>
          <w:rFonts w:hint="eastAsia"/>
        </w:rPr>
        <w:t>「</w:t>
      </w:r>
      <w:r w:rsidR="001B6D3B" w:rsidRPr="001B6D3B">
        <w:rPr>
          <w:rStyle w:val="a2"/>
          <w:lang w:val="x-none"/>
        </w:rPr>
        <w:t>你們查考聖經，因你們以為內中有永生；給我作見證的就是這經。</w:t>
      </w:r>
      <w:r w:rsidR="001B6D3B">
        <w:rPr>
          <w:rFonts w:hint="eastAsia"/>
        </w:rPr>
        <w:t>」</w:t>
      </w:r>
      <w:r w:rsidR="001B6D3B" w:rsidRPr="00E17980">
        <w:t>(</w:t>
      </w:r>
      <w:r w:rsidR="001B6D3B" w:rsidRPr="00E17980">
        <w:rPr>
          <w:rFonts w:hint="eastAsia"/>
        </w:rPr>
        <w:t>約5:39</w:t>
      </w:r>
      <w:r w:rsidR="001B6D3B" w:rsidRPr="00E17980">
        <w:t xml:space="preserve">) </w:t>
      </w:r>
      <w:r w:rsidR="00823263">
        <w:rPr>
          <w:rFonts w:hint="eastAsia"/>
        </w:rPr>
        <w:t>我們若好好地研讀聖經，就曉得神為祂兒子耶穌基督作見證</w:t>
      </w:r>
      <w:r w:rsidR="00E707A7">
        <w:rPr>
          <w:rFonts w:hint="eastAsia"/>
        </w:rPr>
        <w:t>最強烈的證據，就是神的話語。</w:t>
      </w:r>
      <w:r w:rsidR="00CD11FB">
        <w:rPr>
          <w:rFonts w:hint="eastAsia"/>
        </w:rPr>
        <w:t>不但舊約的預言，新約的解讀，</w:t>
      </w:r>
      <w:r w:rsidR="00FE2F70" w:rsidRPr="00E61FAF">
        <w:rPr>
          <w:rFonts w:hint="eastAsia"/>
        </w:rPr>
        <w:t>讓我們通過神的話語曉得耶穌是基督。</w:t>
      </w:r>
      <w:r w:rsidR="00367D66" w:rsidRPr="00E61FAF">
        <w:rPr>
          <w:rFonts w:hint="eastAsia"/>
        </w:rPr>
        <w:t>神給了我們這麼多的證據，就是要讓我們</w:t>
      </w:r>
      <w:r w:rsidR="00D94FB8" w:rsidRPr="00E61FAF">
        <w:rPr>
          <w:rFonts w:hint="eastAsia"/>
        </w:rPr>
        <w:t>清清楚楚的知道耶穌是基督，是神的兒子。這個是基督徒活在世上，必須非常有把握的一件事。</w:t>
      </w:r>
    </w:p>
    <w:p w14:paraId="57C66A7C" w14:textId="045E29D6" w:rsidR="0005507B" w:rsidRDefault="0005507B" w:rsidP="0005507B">
      <w:pPr>
        <w:pStyle w:val="Heading2"/>
      </w:pPr>
      <w:r>
        <w:t>第</w:t>
      </w:r>
      <w:r>
        <w:rPr>
          <w:rFonts w:hint="eastAsia"/>
        </w:rPr>
        <w:t>四</w:t>
      </w:r>
      <w:r>
        <w:t>，</w:t>
      </w:r>
      <w:r>
        <w:rPr>
          <w:rFonts w:hint="eastAsia"/>
        </w:rPr>
        <w:t xml:space="preserve">有對永生的確據 </w:t>
      </w:r>
      <w:r>
        <w:t>(</w:t>
      </w:r>
      <w:r w:rsidRPr="00E61FAF">
        <w:t>1</w:t>
      </w:r>
      <w:r w:rsidR="00D3051A" w:rsidRPr="00E61FAF">
        <w:t>1</w:t>
      </w:r>
      <w:r>
        <w:t>-</w:t>
      </w:r>
      <w:r w:rsidR="005D3B7D">
        <w:t>13</w:t>
      </w:r>
      <w:r>
        <w:t>)</w:t>
      </w:r>
    </w:p>
    <w:p w14:paraId="0033A17A" w14:textId="44647209" w:rsidR="0005507B" w:rsidRPr="00E17980" w:rsidRDefault="006C2F06" w:rsidP="006100F7">
      <w:pPr>
        <w:rPr>
          <w:lang w:val="en-HK"/>
        </w:rPr>
      </w:pPr>
      <w:r w:rsidRPr="00273E2A">
        <w:rPr>
          <w:rFonts w:hint="eastAsia"/>
        </w:rPr>
        <w:t>請看第1</w:t>
      </w:r>
      <w:r w:rsidR="00232801">
        <w:t>1</w:t>
      </w:r>
      <w:r w:rsidRPr="00E17980">
        <w:t>-</w:t>
      </w:r>
      <w:r w:rsidRPr="00273E2A">
        <w:rPr>
          <w:rFonts w:hint="eastAsia"/>
        </w:rPr>
        <w:t>1</w:t>
      </w:r>
      <w:r w:rsidR="00436D92">
        <w:t>3</w:t>
      </w:r>
      <w:r w:rsidRPr="00273E2A">
        <w:rPr>
          <w:rFonts w:hint="eastAsia"/>
        </w:rPr>
        <w:t>節：「</w:t>
      </w:r>
      <w:r w:rsidRPr="004C1169">
        <w:rPr>
          <w:rStyle w:val="a2"/>
        </w:rPr>
        <w:t>這見證就是</w:t>
      </w:r>
      <w:r>
        <w:rPr>
          <w:rStyle w:val="a2"/>
        </w:rPr>
        <w:t xml:space="preserve">　神</w:t>
      </w:r>
      <w:r w:rsidRPr="004C1169">
        <w:rPr>
          <w:rStyle w:val="a2"/>
        </w:rPr>
        <w:t>賜給我們永生；這永生也是在他兒子</w:t>
      </w:r>
      <w:r>
        <w:rPr>
          <w:rStyle w:val="a2"/>
        </w:rPr>
        <w:t>裏</w:t>
      </w:r>
      <w:r w:rsidRPr="004C1169">
        <w:rPr>
          <w:rStyle w:val="a2"/>
        </w:rPr>
        <w:t>面。人有了</w:t>
      </w:r>
      <w:r>
        <w:rPr>
          <w:rStyle w:val="a2"/>
        </w:rPr>
        <w:t xml:space="preserve">　神</w:t>
      </w:r>
      <w:r w:rsidRPr="004C1169">
        <w:rPr>
          <w:rStyle w:val="a2"/>
        </w:rPr>
        <w:t>的兒子就有生命，沒有</w:t>
      </w:r>
      <w:r>
        <w:rPr>
          <w:rStyle w:val="a2"/>
        </w:rPr>
        <w:t xml:space="preserve">　神</w:t>
      </w:r>
      <w:r w:rsidRPr="004C1169">
        <w:rPr>
          <w:rStyle w:val="a2"/>
        </w:rPr>
        <w:t>的兒子就沒有生命。</w:t>
      </w:r>
      <w:r w:rsidR="00436D92" w:rsidRPr="004E1EA8">
        <w:rPr>
          <w:rStyle w:val="a2"/>
          <w:lang w:val="x-none"/>
        </w:rPr>
        <w:t>我將這些話寫給你們信奉神兒子之名的人，要叫你們知道自己有永生。</w:t>
      </w:r>
      <w:r w:rsidRPr="00273E2A">
        <w:rPr>
          <w:rFonts w:hint="eastAsia"/>
        </w:rPr>
        <w:t>」</w:t>
      </w:r>
      <w:r w:rsidR="00C25319" w:rsidRPr="00E17980">
        <w:t>我們對</w:t>
      </w:r>
      <w:r w:rsidR="00C25319" w:rsidRPr="00E17980">
        <w:rPr>
          <w:rFonts w:hint="eastAsia"/>
        </w:rPr>
        <w:t>將來如何，世界將會怎樣</w:t>
      </w:r>
      <w:r w:rsidR="00FB571D" w:rsidRPr="00E17980">
        <w:rPr>
          <w:rFonts w:hint="eastAsia"/>
        </w:rPr>
        <w:t>，應該讀甚麼學系，在哪裏就業，與誰結婚</w:t>
      </w:r>
      <w:r w:rsidR="00AD49D6" w:rsidRPr="00E17980">
        <w:rPr>
          <w:rFonts w:hint="eastAsia"/>
        </w:rPr>
        <w:t>，並</w:t>
      </w:r>
      <w:r w:rsidR="00FB571D" w:rsidRPr="00E17980">
        <w:rPr>
          <w:rFonts w:hint="eastAsia"/>
        </w:rPr>
        <w:t>沒有甚麼把握。</w:t>
      </w:r>
      <w:r w:rsidR="006C3649" w:rsidRPr="00E17980">
        <w:t>無人</w:t>
      </w:r>
      <w:r w:rsidR="00835AA0" w:rsidRPr="00E17980">
        <w:rPr>
          <w:rFonts w:hint="eastAsia"/>
        </w:rPr>
        <w:t>預知</w:t>
      </w:r>
      <w:r w:rsidR="006C3649" w:rsidRPr="00E17980">
        <w:t>新冠肺炎的來臨</w:t>
      </w:r>
      <w:r w:rsidR="006C3649" w:rsidRPr="00E17980">
        <w:rPr>
          <w:rFonts w:hint="eastAsia"/>
        </w:rPr>
        <w:t>，對香港和全球的經濟，</w:t>
      </w:r>
      <w:r w:rsidR="006E0E31" w:rsidRPr="00E17980">
        <w:rPr>
          <w:rFonts w:hint="eastAsia"/>
        </w:rPr>
        <w:t>人</w:t>
      </w:r>
      <w:r w:rsidR="00835AA0" w:rsidRPr="00E17980">
        <w:rPr>
          <w:rFonts w:hint="eastAsia"/>
        </w:rPr>
        <w:t>類</w:t>
      </w:r>
      <w:r w:rsidR="006C3649" w:rsidRPr="00E17980">
        <w:rPr>
          <w:rFonts w:hint="eastAsia"/>
        </w:rPr>
        <w:t>生活習慣的改變</w:t>
      </w:r>
      <w:r w:rsidR="00CB5FA5" w:rsidRPr="00E17980">
        <w:rPr>
          <w:rFonts w:hint="eastAsia"/>
        </w:rPr>
        <w:t>。</w:t>
      </w:r>
      <w:r w:rsidR="00CB5FA5" w:rsidRPr="00E61FAF">
        <w:rPr>
          <w:rFonts w:hint="eastAsia"/>
        </w:rPr>
        <w:t>美國</w:t>
      </w:r>
      <w:r w:rsidR="00CB5FA5" w:rsidRPr="00E61FAF">
        <w:t>政治家富蘭克林曾說，人生只有兩件事情是確定的，</w:t>
      </w:r>
      <w:r w:rsidR="00CB5FA5" w:rsidRPr="00E61FAF">
        <w:rPr>
          <w:rFonts w:hint="eastAsia"/>
        </w:rPr>
        <w:t>一件</w:t>
      </w:r>
      <w:r w:rsidR="00CB5FA5" w:rsidRPr="00E61FAF">
        <w:t>就是</w:t>
      </w:r>
      <w:r w:rsidR="00CB5FA5" w:rsidRPr="00E61FAF">
        <w:rPr>
          <w:rFonts w:hint="eastAsia"/>
        </w:rPr>
        <w:t>要交稅，第二件就是肯定會死。</w:t>
      </w:r>
      <w:r w:rsidR="002607D9" w:rsidRPr="00E61FAF">
        <w:rPr>
          <w:rFonts w:hint="eastAsia"/>
        </w:rPr>
        <w:t>但感謝</w:t>
      </w:r>
      <w:r w:rsidR="00643C91" w:rsidRPr="00E61FAF">
        <w:rPr>
          <w:rFonts w:hint="eastAsia"/>
        </w:rPr>
        <w:t>神，我們藉著相信耶穌基督，有許多事是確定的。</w:t>
      </w:r>
      <w:r w:rsidR="00643C91" w:rsidRPr="00E61FAF">
        <w:rPr>
          <w:rFonts w:hint="eastAsia"/>
        </w:rPr>
        <w:lastRenderedPageBreak/>
        <w:t>我們確定耶穌是基督</w:t>
      </w:r>
      <w:r w:rsidR="008E281D" w:rsidRPr="00E61FAF">
        <w:rPr>
          <w:rFonts w:hint="eastAsia"/>
        </w:rPr>
        <w:t>，拯</w:t>
      </w:r>
      <w:r w:rsidR="00643C91" w:rsidRPr="00E61FAF">
        <w:rPr>
          <w:rFonts w:hint="eastAsia"/>
        </w:rPr>
        <w:t>救</w:t>
      </w:r>
      <w:r w:rsidR="008E281D" w:rsidRPr="00E61FAF">
        <w:rPr>
          <w:rFonts w:hint="eastAsia"/>
        </w:rPr>
        <w:t>我們脫離罪惡；我們</w:t>
      </w:r>
      <w:r w:rsidR="00206150" w:rsidRPr="00E61FAF">
        <w:rPr>
          <w:rFonts w:hint="eastAsia"/>
        </w:rPr>
        <w:t>確定耶穌是我們的救主，我們的得救是確定的</w:t>
      </w:r>
      <w:r w:rsidR="003C2BD4" w:rsidRPr="00E61FAF">
        <w:rPr>
          <w:rFonts w:hint="eastAsia"/>
        </w:rPr>
        <w:t>。我們若真的相信耶穌是基督，是全能的神，我們生命中大大小小的風浪，不會影響我們。</w:t>
      </w:r>
      <w:r w:rsidR="003D580B" w:rsidRPr="00E61FAF">
        <w:rPr>
          <w:rFonts w:hint="eastAsia"/>
        </w:rPr>
        <w:t>因著神何等的長寬高深的愛在我們裏面，我們生命中</w:t>
      </w:r>
      <w:r w:rsidR="003025ED" w:rsidRPr="00E61FAF">
        <w:rPr>
          <w:rFonts w:hint="eastAsia"/>
        </w:rPr>
        <w:t>甚麼樣的風浪，也不會帶來憂愁；生命中甚麼樣的難處，也不會讓我們不知怎麼辦</w:t>
      </w:r>
      <w:r w:rsidR="003018C2" w:rsidRPr="00E61FAF">
        <w:rPr>
          <w:rFonts w:hint="eastAsia"/>
        </w:rPr>
        <w:t>，因為我們有永</w:t>
      </w:r>
      <w:r w:rsidR="00AE1888">
        <w:rPr>
          <w:rFonts w:hint="eastAsia"/>
        </w:rPr>
        <w:t>恆</w:t>
      </w:r>
      <w:r w:rsidR="003018C2" w:rsidRPr="00E61FAF">
        <w:rPr>
          <w:rFonts w:hint="eastAsia"/>
        </w:rPr>
        <w:t>的盼望。</w:t>
      </w:r>
    </w:p>
    <w:p w14:paraId="072536B2" w14:textId="77777777" w:rsidR="006A13AD" w:rsidRDefault="00080ECF" w:rsidP="00E17980">
      <w:r>
        <w:rPr>
          <w:rFonts w:hint="eastAsia"/>
        </w:rPr>
        <w:t>有一間公司因為換地</w:t>
      </w:r>
      <w:r w:rsidR="008C376E" w:rsidRPr="008C376E">
        <w:rPr>
          <w:rFonts w:hint="eastAsia"/>
        </w:rPr>
        <w:t>毯</w:t>
      </w:r>
      <w:r w:rsidR="007034E8">
        <w:rPr>
          <w:rFonts w:hint="eastAsia"/>
        </w:rPr>
        <w:t>而</w:t>
      </w:r>
      <w:r w:rsidR="003D2D58">
        <w:rPr>
          <w:rFonts w:hint="eastAsia"/>
        </w:rPr>
        <w:t>要大執位，結果他們決定由年資高</w:t>
      </w:r>
      <w:r w:rsidR="006228C7">
        <w:rPr>
          <w:rFonts w:hint="eastAsia"/>
        </w:rPr>
        <w:t>可以先揀位。正當每個人都很在</w:t>
      </w:r>
      <w:r w:rsidR="00294F9D">
        <w:rPr>
          <w:rFonts w:hint="eastAsia"/>
        </w:rPr>
        <w:t>意</w:t>
      </w:r>
      <w:r w:rsidR="006228C7">
        <w:rPr>
          <w:rFonts w:hint="eastAsia"/>
        </w:rPr>
        <w:t>這事時，一個年資高的職員對此莫不關心</w:t>
      </w:r>
      <w:r w:rsidR="00294F9D">
        <w:rPr>
          <w:rFonts w:hint="eastAsia"/>
        </w:rPr>
        <w:t>。別人問他何故，他回答說，再坐都幾個月都退休，坐在哪裏也不要緊。</w:t>
      </w:r>
      <w:r w:rsidR="00CD2AEB">
        <w:rPr>
          <w:rFonts w:hint="eastAsia"/>
        </w:rPr>
        <w:t>同樣，我們若果知道永遠的歸</w:t>
      </w:r>
      <w:r w:rsidR="005A3C08">
        <w:rPr>
          <w:rFonts w:hint="eastAsia"/>
        </w:rPr>
        <w:t>宿在哪裏，地上</w:t>
      </w:r>
      <w:r w:rsidR="00301552">
        <w:rPr>
          <w:rFonts w:hint="eastAsia"/>
        </w:rPr>
        <w:t>暫時的東西隨便它怎樣吹</w:t>
      </w:r>
      <w:r w:rsidR="00D27195">
        <w:rPr>
          <w:rFonts w:hint="eastAsia"/>
        </w:rPr>
        <w:t>，對我們的影響不大</w:t>
      </w:r>
      <w:r w:rsidR="00301552">
        <w:rPr>
          <w:rFonts w:hint="eastAsia"/>
        </w:rPr>
        <w:t>。</w:t>
      </w:r>
      <w:r w:rsidR="00D27195">
        <w:rPr>
          <w:rFonts w:hint="eastAsia"/>
        </w:rPr>
        <w:t>為何有許多事情叫我們難受？</w:t>
      </w:r>
      <w:r w:rsidR="00102D97">
        <w:rPr>
          <w:rFonts w:hint="eastAsia"/>
        </w:rPr>
        <w:t>因為我不確定永生，不確定我們要到哪裏去。</w:t>
      </w:r>
      <w:r w:rsidR="0021322B">
        <w:rPr>
          <w:rFonts w:hint="eastAsia"/>
        </w:rPr>
        <w:t>我們因信耶穌基督，</w:t>
      </w:r>
      <w:r w:rsidR="00465E65">
        <w:rPr>
          <w:rFonts w:hint="eastAsia"/>
        </w:rPr>
        <w:t>最終</w:t>
      </w:r>
      <w:r w:rsidR="0021322B">
        <w:rPr>
          <w:rFonts w:hint="eastAsia"/>
        </w:rPr>
        <w:t>有榮耀的盼望</w:t>
      </w:r>
      <w:r w:rsidR="00465E65">
        <w:rPr>
          <w:rFonts w:hint="eastAsia"/>
        </w:rPr>
        <w:t>，活在地上就很有把握。</w:t>
      </w:r>
      <w:r w:rsidR="00F47742">
        <w:rPr>
          <w:rFonts w:hint="eastAsia"/>
        </w:rPr>
        <w:t>信耶穌的人，有了神的生命，</w:t>
      </w:r>
      <w:r w:rsidR="00296E30">
        <w:rPr>
          <w:rFonts w:hint="eastAsia"/>
        </w:rPr>
        <w:t>為他們帶來真誠生命的改變</w:t>
      </w:r>
      <w:r w:rsidR="004F5841">
        <w:rPr>
          <w:rFonts w:hint="eastAsia"/>
        </w:rPr>
        <w:t>，他們知道甚麼是永生。這也是弟兄姊妹分享生命見證，</w:t>
      </w:r>
      <w:r w:rsidR="003E0816">
        <w:rPr>
          <w:rFonts w:hint="eastAsia"/>
        </w:rPr>
        <w:t>不是單分享個人</w:t>
      </w:r>
      <w:r w:rsidR="006F45F5">
        <w:rPr>
          <w:rFonts w:hint="eastAsia"/>
        </w:rPr>
        <w:t>的經歷，而是</w:t>
      </w:r>
      <w:r w:rsidR="004F5841">
        <w:rPr>
          <w:rFonts w:hint="eastAsia"/>
        </w:rPr>
        <w:t>見證</w:t>
      </w:r>
      <w:r w:rsidR="006F45F5">
        <w:rPr>
          <w:rFonts w:hint="eastAsia"/>
        </w:rPr>
        <w:t>著</w:t>
      </w:r>
      <w:r w:rsidR="004F5841">
        <w:rPr>
          <w:rFonts w:hint="eastAsia"/>
        </w:rPr>
        <w:t>，耶穌</w:t>
      </w:r>
      <w:r w:rsidR="006F45F5">
        <w:rPr>
          <w:rFonts w:hint="eastAsia"/>
        </w:rPr>
        <w:t>真是神的兒子，</w:t>
      </w:r>
      <w:r w:rsidR="004F5841">
        <w:rPr>
          <w:rFonts w:hint="eastAsia"/>
        </w:rPr>
        <w:t>對他生命的改變。</w:t>
      </w:r>
    </w:p>
    <w:p w14:paraId="3DE8D97D" w14:textId="2FA28368" w:rsidR="006164A7" w:rsidRDefault="006877A7" w:rsidP="00E17980">
      <w:pPr>
        <w:rPr>
          <w:lang w:val="en-HK"/>
        </w:rPr>
      </w:pPr>
      <w:r>
        <w:rPr>
          <w:rFonts w:hint="eastAsia"/>
        </w:rPr>
        <w:t>永生是甚麼呢？</w:t>
      </w:r>
      <w:r w:rsidR="00600A55">
        <w:rPr>
          <w:rFonts w:hint="eastAsia"/>
        </w:rPr>
        <w:t>永生並非不死。</w:t>
      </w:r>
      <w:r w:rsidR="000C2F9A">
        <w:rPr>
          <w:rFonts w:hint="eastAsia"/>
        </w:rPr>
        <w:t>就是不信耶穌的人也要復活，但他復活的光景是可怕的</w:t>
      </w:r>
      <w:r w:rsidR="00BC2B7A">
        <w:rPr>
          <w:rFonts w:hint="eastAsia"/>
        </w:rPr>
        <w:t>。</w:t>
      </w:r>
      <w:r w:rsidR="00386B3D">
        <w:rPr>
          <w:rFonts w:hint="eastAsia"/>
          <w:lang w:val="en-HK"/>
        </w:rPr>
        <w:t>「</w:t>
      </w:r>
      <w:r w:rsidR="00386B3D" w:rsidRPr="00BC2B7A">
        <w:rPr>
          <w:rStyle w:val="a2"/>
          <w:lang w:val="x-none"/>
        </w:rPr>
        <w:t>作惡的，復活定罪。</w:t>
      </w:r>
      <w:r w:rsidR="00386B3D" w:rsidRPr="00E17980">
        <w:rPr>
          <w:rFonts w:hint="eastAsia"/>
        </w:rPr>
        <w:t>」</w:t>
      </w:r>
      <w:r w:rsidRPr="00E17980">
        <w:t>(</w:t>
      </w:r>
      <w:r w:rsidRPr="00E17980">
        <w:rPr>
          <w:rFonts w:hint="eastAsia"/>
        </w:rPr>
        <w:t>約</w:t>
      </w:r>
      <w:r w:rsidR="00BC2B7A" w:rsidRPr="00E17980">
        <w:t>5:29</w:t>
      </w:r>
      <w:r w:rsidR="00AE1888">
        <w:rPr>
          <w:rFonts w:hint="eastAsia"/>
        </w:rPr>
        <w:t>下</w:t>
      </w:r>
      <w:r w:rsidRPr="00E17980">
        <w:t>)</w:t>
      </w:r>
      <w:r w:rsidR="00410D16" w:rsidRPr="00E17980">
        <w:rPr>
          <w:rFonts w:hint="eastAsia"/>
        </w:rPr>
        <w:t>，</w:t>
      </w:r>
      <w:r w:rsidR="00E83671" w:rsidRPr="00E17980">
        <w:rPr>
          <w:rFonts w:hint="eastAsia"/>
        </w:rPr>
        <w:t>就是一個沒有上帝的愛，沒有上帝的光</w:t>
      </w:r>
      <w:r w:rsidR="002870F1" w:rsidRPr="00E17980">
        <w:rPr>
          <w:rFonts w:hint="eastAsia"/>
        </w:rPr>
        <w:t>，沒有上帝恩典的地方，就是地獄</w:t>
      </w:r>
      <w:r w:rsidR="00CF41E7" w:rsidRPr="00E17980">
        <w:rPr>
          <w:rFonts w:hint="eastAsia"/>
        </w:rPr>
        <w:t>。雖然活著，但是永遠受苦</w:t>
      </w:r>
      <w:r w:rsidR="00655A3B" w:rsidRPr="00E17980">
        <w:rPr>
          <w:rFonts w:hint="eastAsia"/>
        </w:rPr>
        <w:t>。永生是神賜給我們屬神的生命</w:t>
      </w:r>
      <w:r w:rsidR="00CF4377" w:rsidRPr="00E17980">
        <w:rPr>
          <w:rFonts w:hint="eastAsia"/>
        </w:rPr>
        <w:t>。</w:t>
      </w:r>
      <w:r w:rsidR="00ED262A" w:rsidRPr="00E17980">
        <w:rPr>
          <w:rFonts w:hint="eastAsia"/>
        </w:rPr>
        <w:t>「賜給」就表明不是靠功勞而賺得的，</w:t>
      </w:r>
      <w:r w:rsidR="00C7159B" w:rsidRPr="00E17980">
        <w:rPr>
          <w:rFonts w:hint="eastAsia"/>
        </w:rPr>
        <w:t>是神的恩典賜下的。</w:t>
      </w:r>
      <w:r w:rsidR="00A67A28" w:rsidRPr="00E17980">
        <w:rPr>
          <w:rFonts w:hint="eastAsia"/>
        </w:rPr>
        <w:t>這個世界並沒有甚麼是恩典的，</w:t>
      </w:r>
      <w:r w:rsidR="00AE1888">
        <w:rPr>
          <w:rFonts w:hint="eastAsia"/>
        </w:rPr>
        <w:t>都</w:t>
      </w:r>
      <w:r w:rsidR="00A67A28" w:rsidRPr="00E17980">
        <w:rPr>
          <w:rFonts w:hint="eastAsia"/>
        </w:rPr>
        <w:t>是賺取的。</w:t>
      </w:r>
      <w:r w:rsidR="005055A1" w:rsidRPr="00E17980">
        <w:rPr>
          <w:rFonts w:hint="eastAsia"/>
        </w:rPr>
        <w:t>但永生是人無辦法靠人的努力能賺得到的，</w:t>
      </w:r>
      <w:r w:rsidR="00A67A28" w:rsidRPr="00E17980">
        <w:rPr>
          <w:rFonts w:hint="eastAsia"/>
        </w:rPr>
        <w:t>「</w:t>
      </w:r>
      <w:r w:rsidR="00A67A28" w:rsidRPr="009E46AE">
        <w:rPr>
          <w:rStyle w:val="a2"/>
          <w:lang w:val="x-none"/>
        </w:rPr>
        <w:t>惟有神的恩賜，在我們的主基督耶穌裡，乃是永生。</w:t>
      </w:r>
      <w:r w:rsidR="00A67A28">
        <w:rPr>
          <w:rFonts w:hint="eastAsia"/>
          <w:lang w:val="en-HK"/>
        </w:rPr>
        <w:t>」</w:t>
      </w:r>
      <w:r w:rsidR="00A67A28">
        <w:rPr>
          <w:lang w:val="en-HK"/>
        </w:rPr>
        <w:t>(</w:t>
      </w:r>
      <w:r w:rsidR="00A67A28">
        <w:rPr>
          <w:rFonts w:hint="eastAsia"/>
          <w:lang w:val="en-HK"/>
        </w:rPr>
        <w:t>羅6:23下</w:t>
      </w:r>
      <w:r w:rsidR="00A67A28">
        <w:rPr>
          <w:lang w:val="en-HK"/>
        </w:rPr>
        <w:t>)</w:t>
      </w:r>
      <w:r w:rsidR="00A56F2D">
        <w:rPr>
          <w:rFonts w:hint="eastAsia"/>
          <w:lang w:val="en-HK"/>
        </w:rPr>
        <w:t>。在</w:t>
      </w:r>
      <w:r w:rsidR="007F12FE">
        <w:rPr>
          <w:rFonts w:hint="eastAsia"/>
          <w:lang w:val="en-HK"/>
        </w:rPr>
        <w:t>文法裏，這表明永生不是將來賜給我們</w:t>
      </w:r>
      <w:r w:rsidR="008963B3">
        <w:rPr>
          <w:rFonts w:hint="eastAsia"/>
          <w:lang w:val="en-HK"/>
        </w:rPr>
        <w:t>，或是父母</w:t>
      </w:r>
      <w:r w:rsidR="00AE1888">
        <w:rPr>
          <w:rFonts w:hint="eastAsia"/>
          <w:lang w:val="en-HK"/>
        </w:rPr>
        <w:t>安慰小朋友努力就會得著的</w:t>
      </w:r>
      <w:r w:rsidR="007F12FE">
        <w:rPr>
          <w:rFonts w:hint="eastAsia"/>
          <w:lang w:val="en-HK"/>
        </w:rPr>
        <w:t>，</w:t>
      </w:r>
      <w:r w:rsidR="0097558D">
        <w:rPr>
          <w:rFonts w:hint="eastAsia"/>
          <w:lang w:val="en-HK"/>
        </w:rPr>
        <w:t>而是已經賜給我們</w:t>
      </w:r>
      <w:r w:rsidR="0097558D">
        <w:rPr>
          <w:lang w:val="en-HK"/>
        </w:rPr>
        <w:t>”</w:t>
      </w:r>
      <w:r w:rsidR="0097558D" w:rsidRPr="0097558D">
        <w:t>has given us</w:t>
      </w:r>
      <w:r w:rsidR="0097558D">
        <w:rPr>
          <w:lang w:val="en-HK"/>
        </w:rPr>
        <w:t>”</w:t>
      </w:r>
      <w:r w:rsidR="00E0440D">
        <w:rPr>
          <w:rFonts w:hint="eastAsia"/>
          <w:lang w:val="en-HK"/>
        </w:rPr>
        <w:t>。</w:t>
      </w:r>
      <w:r w:rsidR="00872322">
        <w:rPr>
          <w:rFonts w:hint="eastAsia"/>
          <w:lang w:val="en-HK"/>
        </w:rPr>
        <w:t>這也是一次賜下，並</w:t>
      </w:r>
      <w:r w:rsidR="008963B3">
        <w:rPr>
          <w:rFonts w:hint="eastAsia"/>
          <w:lang w:val="en-HK"/>
        </w:rPr>
        <w:t>不會</w:t>
      </w:r>
      <w:r w:rsidR="00872322">
        <w:rPr>
          <w:rFonts w:hint="eastAsia"/>
          <w:lang w:val="en-HK"/>
        </w:rPr>
        <w:t>再收回的。</w:t>
      </w:r>
      <w:r w:rsidR="00E0440D">
        <w:rPr>
          <w:rFonts w:hint="eastAsia"/>
          <w:lang w:val="en-HK"/>
        </w:rPr>
        <w:t>這個就是福音，就是好信息，好得不能再好。</w:t>
      </w:r>
      <w:r w:rsidR="00814FB0">
        <w:rPr>
          <w:rFonts w:hint="eastAsia"/>
          <w:lang w:val="en-HK"/>
        </w:rPr>
        <w:t>神把祂兒子基督生命，</w:t>
      </w:r>
      <w:r w:rsidR="006F4CEA">
        <w:rPr>
          <w:rFonts w:hint="eastAsia"/>
          <w:lang w:val="en-HK"/>
        </w:rPr>
        <w:t>作</w:t>
      </w:r>
      <w:r w:rsidR="008963B3">
        <w:rPr>
          <w:rFonts w:hint="eastAsia"/>
          <w:lang w:val="en-HK"/>
        </w:rPr>
        <w:t>為</w:t>
      </w:r>
      <w:r w:rsidR="006F4CEA">
        <w:rPr>
          <w:rFonts w:hint="eastAsia"/>
          <w:lang w:val="en-HK"/>
        </w:rPr>
        <w:t>上好的禮物，</w:t>
      </w:r>
      <w:r w:rsidR="006D68F9">
        <w:rPr>
          <w:rFonts w:hint="eastAsia"/>
          <w:lang w:val="en-HK"/>
        </w:rPr>
        <w:t>放在我們裏面</w:t>
      </w:r>
      <w:r w:rsidR="006F4CEA">
        <w:rPr>
          <w:rFonts w:hint="eastAsia"/>
          <w:lang w:val="en-HK"/>
        </w:rPr>
        <w:t>。</w:t>
      </w:r>
      <w:r w:rsidR="006D68F9">
        <w:rPr>
          <w:rFonts w:hint="eastAsia"/>
          <w:lang w:val="en-HK"/>
        </w:rPr>
        <w:t>這跟我們生命不是一樣的，</w:t>
      </w:r>
      <w:r w:rsidR="00BE177E">
        <w:rPr>
          <w:rFonts w:hint="eastAsia"/>
          <w:lang w:val="en-HK"/>
        </w:rPr>
        <w:t>是一個超越的生命</w:t>
      </w:r>
      <w:r w:rsidR="00DC1FE9">
        <w:rPr>
          <w:rFonts w:hint="eastAsia"/>
          <w:lang w:val="en-HK"/>
        </w:rPr>
        <w:t>，美麗的生命，完全真實的生命</w:t>
      </w:r>
      <w:r w:rsidR="009E46AE">
        <w:rPr>
          <w:rFonts w:hint="eastAsia"/>
          <w:lang w:val="en-HK"/>
        </w:rPr>
        <w:t>，滿有真理和愛的生命</w:t>
      </w:r>
      <w:r w:rsidR="00EE2ADD">
        <w:rPr>
          <w:rFonts w:hint="eastAsia"/>
          <w:lang w:val="en-HK"/>
        </w:rPr>
        <w:t>。神</w:t>
      </w:r>
      <w:r w:rsidR="009F59A2">
        <w:rPr>
          <w:rFonts w:hint="eastAsia"/>
          <w:lang w:val="en-HK"/>
        </w:rPr>
        <w:t>解決我們生活的難題已經有很有意思，但神愛我們的地步，是超越我們所想像的，</w:t>
      </w:r>
      <w:r w:rsidR="00DC32C3">
        <w:rPr>
          <w:rFonts w:hint="eastAsia"/>
          <w:lang w:val="en-HK"/>
        </w:rPr>
        <w:t>是帶給我們生命的升華、改變，</w:t>
      </w:r>
      <w:r w:rsidR="005A5BB9">
        <w:rPr>
          <w:rFonts w:hint="eastAsia"/>
          <w:lang w:val="en-HK"/>
        </w:rPr>
        <w:t>我們能用不同的眼光，看生活的難處。</w:t>
      </w:r>
    </w:p>
    <w:p w14:paraId="0398F01C" w14:textId="17E7A1B3" w:rsidR="009308E6" w:rsidRDefault="003E10C4" w:rsidP="00E17980">
      <w:pPr>
        <w:rPr>
          <w:lang w:val="en-HK"/>
        </w:rPr>
      </w:pPr>
      <w:r>
        <w:rPr>
          <w:rFonts w:hint="eastAsia"/>
          <w:lang w:val="en-HK"/>
        </w:rPr>
        <w:t>比喻中，</w:t>
      </w:r>
      <w:r w:rsidR="004C6E83">
        <w:rPr>
          <w:rFonts w:hint="eastAsia"/>
          <w:lang w:val="en-HK"/>
        </w:rPr>
        <w:t>有一個小乞衣，因為不懂得乞食，就被其他乞衣</w:t>
      </w:r>
      <w:r w:rsidR="00840B1B">
        <w:rPr>
          <w:rFonts w:hint="eastAsia"/>
          <w:lang w:val="en-HK"/>
        </w:rPr>
        <w:t>欺負，甚至把他推入水裏</w:t>
      </w:r>
      <w:r>
        <w:rPr>
          <w:rFonts w:hint="eastAsia"/>
          <w:lang w:val="en-HK"/>
        </w:rPr>
        <w:t>，</w:t>
      </w:r>
      <w:r w:rsidR="00840B1B">
        <w:rPr>
          <w:rFonts w:hint="eastAsia"/>
          <w:lang w:val="en-HK"/>
        </w:rPr>
        <w:t>快要浸死。幸</w:t>
      </w:r>
      <w:r>
        <w:rPr>
          <w:rFonts w:hint="eastAsia"/>
          <w:lang w:val="en-HK"/>
        </w:rPr>
        <w:t>好</w:t>
      </w:r>
      <w:r w:rsidR="00840B1B">
        <w:rPr>
          <w:rFonts w:hint="eastAsia"/>
          <w:lang w:val="en-HK"/>
        </w:rPr>
        <w:t>，有另一個小乞衣救了他。</w:t>
      </w:r>
      <w:r w:rsidR="00AF2F12">
        <w:rPr>
          <w:rFonts w:hint="eastAsia"/>
          <w:lang w:val="en-HK"/>
        </w:rPr>
        <w:t>那獲救的</w:t>
      </w:r>
      <w:r w:rsidR="00840B1B">
        <w:rPr>
          <w:rFonts w:hint="eastAsia"/>
          <w:lang w:val="en-HK"/>
        </w:rPr>
        <w:t>小乞衣</w:t>
      </w:r>
      <w:r w:rsidR="00880B83">
        <w:rPr>
          <w:rFonts w:hint="eastAsia"/>
          <w:lang w:val="en-HK"/>
        </w:rPr>
        <w:t>為了報恩，就帶</w:t>
      </w:r>
      <w:r>
        <w:rPr>
          <w:rFonts w:hint="eastAsia"/>
          <w:lang w:val="en-HK"/>
        </w:rPr>
        <w:t>他</w:t>
      </w:r>
      <w:r w:rsidR="00880B83">
        <w:rPr>
          <w:rFonts w:hint="eastAsia"/>
          <w:lang w:val="en-HK"/>
        </w:rPr>
        <w:t>到一個富麗堂煌的地</w:t>
      </w:r>
      <w:r w:rsidR="00880B83" w:rsidRPr="00E61FAF">
        <w:rPr>
          <w:rFonts w:hint="eastAsia"/>
        </w:rPr>
        <w:t>方。原來那個被</w:t>
      </w:r>
      <w:r w:rsidR="00152897" w:rsidRPr="00E61FAF">
        <w:rPr>
          <w:rFonts w:hint="eastAsia"/>
        </w:rPr>
        <w:t>欺負的</w:t>
      </w:r>
      <w:r w:rsidR="00880B83" w:rsidRPr="00E17980">
        <w:rPr>
          <w:rFonts w:hint="eastAsia"/>
        </w:rPr>
        <w:t>小乞衣</w:t>
      </w:r>
      <w:r w:rsidR="00152897" w:rsidRPr="00E17980">
        <w:rPr>
          <w:rFonts w:hint="eastAsia"/>
        </w:rPr>
        <w:t>是小王子，只是貪玩</w:t>
      </w:r>
      <w:r w:rsidR="00AF2F12">
        <w:rPr>
          <w:rFonts w:hint="eastAsia"/>
        </w:rPr>
        <w:t>而</w:t>
      </w:r>
      <w:r w:rsidR="00152897" w:rsidRPr="00E17980">
        <w:rPr>
          <w:rFonts w:hint="eastAsia"/>
        </w:rPr>
        <w:t>出去。國王得知這事，要送救他兒子一命</w:t>
      </w:r>
      <w:r w:rsidR="00A90794" w:rsidRPr="00E17980">
        <w:rPr>
          <w:rFonts w:hint="eastAsia"/>
        </w:rPr>
        <w:t>的小乞衣任何東西，他抬頭看了許久，雖然有珍</w:t>
      </w:r>
      <w:r w:rsidR="00E86A56" w:rsidRPr="00E17980">
        <w:rPr>
          <w:rFonts w:hint="eastAsia"/>
        </w:rPr>
        <w:t>珠，紅瑪瑙，但他不知道那是甚麼，只要求</w:t>
      </w:r>
      <w:r w:rsidR="00B911C7" w:rsidRPr="00E17980">
        <w:rPr>
          <w:rFonts w:hint="eastAsia"/>
        </w:rPr>
        <w:t>了兩個饅頭就走了。</w:t>
      </w:r>
      <w:r w:rsidR="00AF2F12">
        <w:rPr>
          <w:rFonts w:hint="eastAsia"/>
        </w:rPr>
        <w:t>對</w:t>
      </w:r>
      <w:r w:rsidR="00AF2F12" w:rsidRPr="000070B5">
        <w:rPr>
          <w:rFonts w:hint="eastAsia"/>
        </w:rPr>
        <w:t>於</w:t>
      </w:r>
      <w:r w:rsidR="00AF2F12" w:rsidRPr="00E17980">
        <w:rPr>
          <w:rFonts w:hint="eastAsia"/>
        </w:rPr>
        <w:t>我們</w:t>
      </w:r>
      <w:r w:rsidR="00AF2F12">
        <w:rPr>
          <w:rFonts w:hint="eastAsia"/>
        </w:rPr>
        <w:t>，</w:t>
      </w:r>
      <w:r w:rsidR="001641FB" w:rsidRPr="00E17980">
        <w:rPr>
          <w:rFonts w:hint="eastAsia"/>
        </w:rPr>
        <w:t>那兩個饅頭可</w:t>
      </w:r>
      <w:r w:rsidR="00EF5B50">
        <w:rPr>
          <w:rFonts w:hint="eastAsia"/>
        </w:rPr>
        <w:t>能</w:t>
      </w:r>
      <w:r w:rsidR="001641FB" w:rsidRPr="00E17980">
        <w:rPr>
          <w:rFonts w:hint="eastAsia"/>
        </w:rPr>
        <w:t>指著眼前的問題，</w:t>
      </w:r>
      <w:r w:rsidR="00FB2F8E" w:rsidRPr="00E17980">
        <w:rPr>
          <w:rFonts w:hint="eastAsia"/>
        </w:rPr>
        <w:t>一份工作，一個家庭，一個居所。這些並非不好，而是相對</w:t>
      </w:r>
      <w:r w:rsidR="00FB2F8E" w:rsidRPr="00E61FAF">
        <w:rPr>
          <w:rFonts w:hint="eastAsia"/>
        </w:rPr>
        <w:t>神兒子的生命</w:t>
      </w:r>
      <w:r w:rsidR="002D3609" w:rsidRPr="00E61FAF">
        <w:rPr>
          <w:rFonts w:hint="eastAsia"/>
        </w:rPr>
        <w:t>就差很遠。有了這些</w:t>
      </w:r>
      <w:r w:rsidR="002D3609">
        <w:rPr>
          <w:rFonts w:hint="eastAsia"/>
          <w:lang w:val="en-HK"/>
        </w:rPr>
        <w:t>饅頭，還是</w:t>
      </w:r>
      <w:r w:rsidR="00577D3B">
        <w:rPr>
          <w:rFonts w:hint="eastAsia"/>
          <w:lang w:val="en-HK"/>
        </w:rPr>
        <w:t>會饑餓，還</w:t>
      </w:r>
      <w:r w:rsidR="006601DC">
        <w:rPr>
          <w:rFonts w:hint="eastAsia"/>
          <w:lang w:val="en-HK"/>
        </w:rPr>
        <w:t>有欠缺。</w:t>
      </w:r>
    </w:p>
    <w:p w14:paraId="4E9E8CAC" w14:textId="7DAE7001" w:rsidR="0097558D" w:rsidRPr="00E17980" w:rsidRDefault="006601DC" w:rsidP="00E17980">
      <w:pPr>
        <w:rPr>
          <w:lang w:val="en-HK"/>
        </w:rPr>
      </w:pPr>
      <w:r>
        <w:rPr>
          <w:rFonts w:hint="eastAsia"/>
          <w:lang w:val="en-HK"/>
        </w:rPr>
        <w:t>「</w:t>
      </w:r>
      <w:r w:rsidRPr="004C1169">
        <w:rPr>
          <w:rStyle w:val="a2"/>
        </w:rPr>
        <w:t>沒有</w:t>
      </w:r>
      <w:r>
        <w:rPr>
          <w:rStyle w:val="a2"/>
        </w:rPr>
        <w:t xml:space="preserve">　神</w:t>
      </w:r>
      <w:r w:rsidRPr="004C1169">
        <w:rPr>
          <w:rStyle w:val="a2"/>
        </w:rPr>
        <w:t>的兒子就沒有生命</w:t>
      </w:r>
      <w:r w:rsidRPr="00E17980">
        <w:rPr>
          <w:rFonts w:hint="eastAsia"/>
        </w:rPr>
        <w:t>」並非指他立刻死了，而是指著他並不能享受屬神生命的恩典和祝福。無論</w:t>
      </w:r>
      <w:r w:rsidR="001F3B3A" w:rsidRPr="000070B5">
        <w:rPr>
          <w:rFonts w:hint="eastAsia"/>
        </w:rPr>
        <w:t>他</w:t>
      </w:r>
      <w:r w:rsidRPr="00E17980">
        <w:rPr>
          <w:rFonts w:hint="eastAsia"/>
        </w:rPr>
        <w:t>擁有甚麼，都感到痛苦</w:t>
      </w:r>
      <w:r w:rsidR="00577D3B">
        <w:rPr>
          <w:rFonts w:hint="eastAsia"/>
        </w:rPr>
        <w:t>和</w:t>
      </w:r>
      <w:r w:rsidRPr="00E17980">
        <w:rPr>
          <w:rFonts w:hint="eastAsia"/>
        </w:rPr>
        <w:t>愁</w:t>
      </w:r>
      <w:r w:rsidR="00577D3B">
        <w:rPr>
          <w:rFonts w:hint="eastAsia"/>
        </w:rPr>
        <w:t>煩</w:t>
      </w:r>
      <w:r w:rsidRPr="00E17980">
        <w:rPr>
          <w:rFonts w:hint="eastAsia"/>
        </w:rPr>
        <w:t>。</w:t>
      </w:r>
      <w:r w:rsidR="002B68B3" w:rsidRPr="00E17980">
        <w:t>一個人有了神兒子的生命，就甚麼都有了</w:t>
      </w:r>
      <w:r w:rsidR="00642469" w:rsidRPr="00E17980">
        <w:rPr>
          <w:rFonts w:hint="eastAsia"/>
        </w:rPr>
        <w:t>，因為</w:t>
      </w:r>
      <w:r w:rsidR="00642469" w:rsidRPr="00E17980">
        <w:t>生命在耶穌裡頭</w:t>
      </w:r>
      <w:r w:rsidR="00BD6405" w:rsidRPr="00E17980">
        <w:t>(</w:t>
      </w:r>
      <w:r w:rsidR="00BD6405" w:rsidRPr="00E17980">
        <w:rPr>
          <w:rFonts w:hint="eastAsia"/>
        </w:rPr>
        <w:t>約1:14</w:t>
      </w:r>
      <w:r w:rsidR="00BD6405" w:rsidRPr="00E17980">
        <w:t>)</w:t>
      </w:r>
      <w:r w:rsidR="00642469" w:rsidRPr="00E17980">
        <w:t>，一切的祝福和豐盛也在耶穌裏面。</w:t>
      </w:r>
      <w:r w:rsidR="007E6F7A" w:rsidRPr="00E17980">
        <w:rPr>
          <w:rFonts w:hint="eastAsia"/>
        </w:rPr>
        <w:t>梁啟超說，人生逆境</w:t>
      </w:r>
      <w:r w:rsidR="00851B22" w:rsidRPr="00E17980">
        <w:rPr>
          <w:rFonts w:hint="eastAsia"/>
        </w:rPr>
        <w:t>佔</w:t>
      </w:r>
      <w:r w:rsidR="007E6F7A" w:rsidRPr="00E17980">
        <w:rPr>
          <w:rFonts w:hint="eastAsia"/>
        </w:rPr>
        <w:t>十分之六、七</w:t>
      </w:r>
      <w:r w:rsidR="00851B22" w:rsidRPr="00E17980">
        <w:rPr>
          <w:rFonts w:hint="eastAsia"/>
        </w:rPr>
        <w:t>。</w:t>
      </w:r>
      <w:r w:rsidR="00B609F1" w:rsidRPr="00E17980">
        <w:rPr>
          <w:rFonts w:hint="eastAsia"/>
        </w:rPr>
        <w:t>雖然</w:t>
      </w:r>
      <w:r w:rsidR="003038B5" w:rsidRPr="00E17980">
        <w:rPr>
          <w:rFonts w:hint="eastAsia"/>
        </w:rPr>
        <w:t>信耶穌，或不信耶穌的人，在世上都會經歷苦難。但信耶穌的人有了神兒子的生命，</w:t>
      </w:r>
      <w:r w:rsidR="001A1C25" w:rsidRPr="00E17980">
        <w:rPr>
          <w:rFonts w:hint="eastAsia"/>
        </w:rPr>
        <w:t>所有的困難、麻煩、</w:t>
      </w:r>
      <w:r w:rsidR="00055562" w:rsidRPr="00E17980">
        <w:rPr>
          <w:rFonts w:hint="eastAsia"/>
        </w:rPr>
        <w:t>痛苦、</w:t>
      </w:r>
      <w:r w:rsidR="001A1C25" w:rsidRPr="00E17980">
        <w:rPr>
          <w:rFonts w:hint="eastAsia"/>
        </w:rPr>
        <w:t>難處，對我們來說，都是神的祝福。</w:t>
      </w:r>
      <w:r w:rsidR="00055562" w:rsidRPr="00E17980">
        <w:rPr>
          <w:rFonts w:hint="eastAsia"/>
        </w:rPr>
        <w:t>因為我們有神兒子的生命，我們</w:t>
      </w:r>
      <w:r w:rsidR="001F3B3A">
        <w:rPr>
          <w:rFonts w:hint="eastAsia"/>
        </w:rPr>
        <w:t>通過患難</w:t>
      </w:r>
      <w:r w:rsidR="00055562" w:rsidRPr="00E17980">
        <w:rPr>
          <w:rFonts w:hint="eastAsia"/>
        </w:rPr>
        <w:t>就改變，就被成全</w:t>
      </w:r>
      <w:r w:rsidR="00A33B0F" w:rsidRPr="00E17980">
        <w:rPr>
          <w:rFonts w:hint="eastAsia"/>
        </w:rPr>
        <w:t>，所受的苦並不是沒有意義的。</w:t>
      </w:r>
    </w:p>
    <w:p w14:paraId="1EA19443" w14:textId="74242772" w:rsidR="008F07EB" w:rsidRDefault="008F07EB" w:rsidP="008F07EB">
      <w:pPr>
        <w:pStyle w:val="Heading2"/>
      </w:pPr>
      <w:r>
        <w:t>第</w:t>
      </w:r>
      <w:r w:rsidR="005A3C08">
        <w:rPr>
          <w:rFonts w:hint="eastAsia"/>
        </w:rPr>
        <w:t>五</w:t>
      </w:r>
      <w:r>
        <w:t>，</w:t>
      </w:r>
      <w:r>
        <w:rPr>
          <w:rFonts w:hint="eastAsia"/>
        </w:rPr>
        <w:t>有求必應的禱告</w:t>
      </w:r>
      <w:r>
        <w:t>(1</w:t>
      </w:r>
      <w:r w:rsidR="00303939">
        <w:t>4</w:t>
      </w:r>
      <w:r>
        <w:t>-21)</w:t>
      </w:r>
    </w:p>
    <w:p w14:paraId="218C4E39" w14:textId="73782D6E" w:rsidR="008F07EB" w:rsidRPr="00E61FAF" w:rsidRDefault="00032BF6" w:rsidP="006100F7">
      <w:r w:rsidRPr="00273E2A">
        <w:rPr>
          <w:rFonts w:hint="eastAsia"/>
        </w:rPr>
        <w:t>請看第14,15節：「</w:t>
      </w:r>
      <w:r w:rsidRPr="003E6830">
        <w:rPr>
          <w:rStyle w:val="a2"/>
          <w:lang w:val="x-none" w:eastAsia="x-none"/>
        </w:rPr>
        <w:t>我們若照他的旨意求什麼，他就聽我們，這是我們向他所存坦然無懼的心。</w:t>
      </w:r>
      <w:r w:rsidRPr="003E6830">
        <w:rPr>
          <w:rStyle w:val="a2"/>
        </w:rPr>
        <w:t>既然知道他聽我們一切所求的，就知道我們所求於他的，無不得著。</w:t>
      </w:r>
      <w:r w:rsidRPr="00273E2A">
        <w:rPr>
          <w:rFonts w:hint="eastAsia"/>
        </w:rPr>
        <w:t>」</w:t>
      </w:r>
      <w:r w:rsidR="009D7EB0">
        <w:rPr>
          <w:rFonts w:hint="eastAsia"/>
        </w:rPr>
        <w:t>信徒若按照神的意思禱告，</w:t>
      </w:r>
      <w:r w:rsidR="00B50E51">
        <w:rPr>
          <w:rFonts w:hint="eastAsia"/>
        </w:rPr>
        <w:t>而非為了滿足個人私慾</w:t>
      </w:r>
      <w:r w:rsidR="00DB1EB8">
        <w:rPr>
          <w:rFonts w:hint="eastAsia"/>
        </w:rPr>
        <w:t>妄求</w:t>
      </w:r>
      <w:r w:rsidR="00B50E51">
        <w:rPr>
          <w:rFonts w:hint="eastAsia"/>
        </w:rPr>
        <w:t>時，神就會垂聽。</w:t>
      </w:r>
      <w:r w:rsidR="00D503E6">
        <w:rPr>
          <w:rFonts w:hint="eastAsia"/>
        </w:rPr>
        <w:t>這幾</w:t>
      </w:r>
      <w:r w:rsidR="00D503E6" w:rsidRPr="00E61FAF">
        <w:rPr>
          <w:rFonts w:hint="eastAsia"/>
        </w:rPr>
        <w:t>個月裏，神垂聽了我們的禱告，讓團契裏的兩位弟兄姊妹，在港大使命</w:t>
      </w:r>
      <w:r w:rsidR="00DB1EB8">
        <w:rPr>
          <w:rFonts w:hint="eastAsia"/>
        </w:rPr>
        <w:t>之地</w:t>
      </w:r>
      <w:r w:rsidR="00D503E6" w:rsidRPr="00E61FAF">
        <w:rPr>
          <w:rFonts w:hint="eastAsia"/>
        </w:rPr>
        <w:t>得著工作</w:t>
      </w:r>
      <w:r w:rsidR="00EE35B3" w:rsidRPr="00E61FAF">
        <w:rPr>
          <w:rFonts w:hint="eastAsia"/>
        </w:rPr>
        <w:t>，雖然其中有許多波折和困難，但神</w:t>
      </w:r>
      <w:r w:rsidR="00F6112C">
        <w:rPr>
          <w:rFonts w:hint="eastAsia"/>
        </w:rPr>
        <w:t>都</w:t>
      </w:r>
      <w:r w:rsidR="00143F7F" w:rsidRPr="00E61FAF">
        <w:rPr>
          <w:rFonts w:hint="eastAsia"/>
        </w:rPr>
        <w:t>信實地垂聽了同工們的禱告</w:t>
      </w:r>
      <w:r w:rsidR="00F6112C">
        <w:rPr>
          <w:rFonts w:hint="eastAsia"/>
        </w:rPr>
        <w:t>。</w:t>
      </w:r>
      <w:r w:rsidR="00143F7F" w:rsidRPr="00E61FAF">
        <w:rPr>
          <w:rFonts w:hint="eastAsia"/>
        </w:rPr>
        <w:t>感謝父神！</w:t>
      </w:r>
    </w:p>
    <w:p w14:paraId="5BAED0AF" w14:textId="7CC643A3" w:rsidR="00B85A07" w:rsidRDefault="00B85A07" w:rsidP="006100F7">
      <w:r w:rsidRPr="00273E2A">
        <w:rPr>
          <w:rFonts w:hint="eastAsia"/>
        </w:rPr>
        <w:t>請看第16</w:t>
      </w:r>
      <w:r>
        <w:rPr>
          <w:rFonts w:hint="eastAsia"/>
        </w:rPr>
        <w:t>,17</w:t>
      </w:r>
      <w:r w:rsidRPr="00273E2A">
        <w:rPr>
          <w:rFonts w:hint="eastAsia"/>
        </w:rPr>
        <w:t>節：「</w:t>
      </w:r>
      <w:r w:rsidRPr="00C25673">
        <w:rPr>
          <w:rStyle w:val="a2"/>
        </w:rPr>
        <w:t>人若看見弟兄犯了不至於死的罪，就當為他祈求，</w:t>
      </w:r>
      <w:r>
        <w:rPr>
          <w:rStyle w:val="a2"/>
        </w:rPr>
        <w:t xml:space="preserve">　神</w:t>
      </w:r>
      <w:r w:rsidRPr="00C25673">
        <w:rPr>
          <w:rStyle w:val="a2"/>
        </w:rPr>
        <w:t>必將生命賜給他；有至於死的罪，我不說當為這罪祈求。</w:t>
      </w:r>
      <w:r w:rsidRPr="004C2903">
        <w:rPr>
          <w:rStyle w:val="a2"/>
        </w:rPr>
        <w:t>凡不義的事都是罪，也有不至於死的罪。</w:t>
      </w:r>
      <w:r w:rsidRPr="00273E2A">
        <w:rPr>
          <w:rFonts w:hint="eastAsia"/>
        </w:rPr>
        <w:t>」「</w:t>
      </w:r>
      <w:r w:rsidRPr="00C25673">
        <w:rPr>
          <w:rStyle w:val="a2"/>
        </w:rPr>
        <w:t>至於死的罪</w:t>
      </w:r>
      <w:r w:rsidRPr="00273E2A">
        <w:rPr>
          <w:rFonts w:hint="eastAsia"/>
        </w:rPr>
        <w:t>」指著否認耶穌</w:t>
      </w:r>
      <w:r>
        <w:rPr>
          <w:rFonts w:hint="eastAsia"/>
        </w:rPr>
        <w:t>為</w:t>
      </w:r>
      <w:r w:rsidRPr="00273E2A">
        <w:rPr>
          <w:rFonts w:hint="eastAsia"/>
        </w:rPr>
        <w:t>基督，</w:t>
      </w:r>
      <w:r w:rsidR="00D77A6E">
        <w:rPr>
          <w:rFonts w:hint="eastAsia"/>
        </w:rPr>
        <w:t>褻瀆</w:t>
      </w:r>
      <w:r w:rsidRPr="00273E2A">
        <w:rPr>
          <w:rFonts w:hint="eastAsia"/>
        </w:rPr>
        <w:t>聖靈</w:t>
      </w:r>
      <w:r>
        <w:rPr>
          <w:rFonts w:hint="eastAsia"/>
        </w:rPr>
        <w:t>的工作</w:t>
      </w:r>
      <w:r w:rsidRPr="00273E2A">
        <w:rPr>
          <w:rFonts w:hint="eastAsia"/>
        </w:rPr>
        <w:t>。</w:t>
      </w:r>
      <w:r>
        <w:rPr>
          <w:rFonts w:hint="eastAsia"/>
        </w:rPr>
        <w:t>「</w:t>
      </w:r>
      <w:r w:rsidRPr="00C25673">
        <w:rPr>
          <w:rStyle w:val="a2"/>
          <w:rFonts w:hint="eastAsia"/>
        </w:rPr>
        <w:t>不</w:t>
      </w:r>
      <w:r w:rsidRPr="00C25673">
        <w:rPr>
          <w:rStyle w:val="a2"/>
        </w:rPr>
        <w:t>至於死的罪</w:t>
      </w:r>
      <w:r>
        <w:rPr>
          <w:rFonts w:hint="eastAsia"/>
        </w:rPr>
        <w:t>」</w:t>
      </w:r>
      <w:r w:rsidRPr="00273E2A">
        <w:rPr>
          <w:rFonts w:hint="eastAsia"/>
        </w:rPr>
        <w:t>是能挽回</w:t>
      </w:r>
      <w:r>
        <w:rPr>
          <w:rFonts w:hint="eastAsia"/>
        </w:rPr>
        <w:t>，能得寬恕的罪惡</w:t>
      </w:r>
      <w:r w:rsidRPr="00273E2A">
        <w:rPr>
          <w:rFonts w:hint="eastAsia"/>
        </w:rPr>
        <w:t>。</w:t>
      </w:r>
      <w:r w:rsidR="00455BBE" w:rsidRPr="00273E2A">
        <w:rPr>
          <w:rFonts w:hint="eastAsia"/>
        </w:rPr>
        <w:t>信徒不但為自己禱告，也為別人作中保代求</w:t>
      </w:r>
      <w:r w:rsidRPr="00273E2A">
        <w:rPr>
          <w:rFonts w:hint="eastAsia"/>
        </w:rPr>
        <w:t>。</w:t>
      </w:r>
    </w:p>
    <w:p w14:paraId="410DDD88" w14:textId="0355B36D" w:rsidR="00216CC0" w:rsidRPr="00854C1F" w:rsidRDefault="00216CC0" w:rsidP="006100F7">
      <w:r w:rsidRPr="00FB6D3C">
        <w:rPr>
          <w:rFonts w:hint="eastAsia"/>
        </w:rPr>
        <w:t>總括來說，</w:t>
      </w:r>
      <w:r>
        <w:rPr>
          <w:rFonts w:hint="eastAsia"/>
        </w:rPr>
        <w:t>老翰提醒我們</w:t>
      </w:r>
      <w:r w:rsidR="00E907FD">
        <w:rPr>
          <w:rFonts w:hint="eastAsia"/>
        </w:rPr>
        <w:t>信耶穌是基督的，就有了神兒子的生命，</w:t>
      </w:r>
      <w:r w:rsidR="00261D10">
        <w:rPr>
          <w:rFonts w:hint="eastAsia"/>
        </w:rPr>
        <w:t>我們</w:t>
      </w:r>
      <w:r w:rsidR="00AA6696">
        <w:rPr>
          <w:rFonts w:hint="eastAsia"/>
        </w:rPr>
        <w:t>能</w:t>
      </w:r>
      <w:r w:rsidR="00FE008F">
        <w:rPr>
          <w:rFonts w:hint="eastAsia"/>
        </w:rPr>
        <w:t>愛神，</w:t>
      </w:r>
      <w:r w:rsidR="00261D10">
        <w:rPr>
          <w:rFonts w:hint="eastAsia"/>
        </w:rPr>
        <w:t>能</w:t>
      </w:r>
      <w:r w:rsidR="00FE008F">
        <w:rPr>
          <w:rFonts w:hint="eastAsia"/>
        </w:rPr>
        <w:t>遵守愛弟兄的誡命。我們</w:t>
      </w:r>
      <w:r w:rsidR="00AA6696">
        <w:rPr>
          <w:rFonts w:hint="eastAsia"/>
        </w:rPr>
        <w:t>住在耶穌裏，</w:t>
      </w:r>
      <w:r w:rsidR="0017211F">
        <w:rPr>
          <w:rFonts w:hint="eastAsia"/>
        </w:rPr>
        <w:t>信</w:t>
      </w:r>
      <w:r w:rsidR="00AA6696">
        <w:rPr>
          <w:rFonts w:hint="eastAsia"/>
        </w:rPr>
        <w:t>靠主</w:t>
      </w:r>
      <w:r w:rsidR="00261D10">
        <w:rPr>
          <w:rFonts w:hint="eastAsia"/>
        </w:rPr>
        <w:t>，使我們</w:t>
      </w:r>
      <w:r w:rsidR="008167E4">
        <w:rPr>
          <w:rFonts w:hint="eastAsia"/>
        </w:rPr>
        <w:t>能</w:t>
      </w:r>
      <w:r w:rsidR="00AA6696">
        <w:rPr>
          <w:rFonts w:hint="eastAsia"/>
        </w:rPr>
        <w:t>得勝世界，並且我們</w:t>
      </w:r>
      <w:r w:rsidR="00E907FD">
        <w:rPr>
          <w:rFonts w:hint="eastAsia"/>
        </w:rPr>
        <w:t>有永生的確據，</w:t>
      </w:r>
      <w:r w:rsidR="000E3887">
        <w:rPr>
          <w:rFonts w:hint="eastAsia"/>
        </w:rPr>
        <w:t>在任何困難中，也有平安在心中。</w:t>
      </w:r>
    </w:p>
    <w:sectPr w:rsidR="00216CC0" w:rsidRPr="00854C1F" w:rsidSect="008D431C">
      <w:type w:val="continuous"/>
      <w:pgSz w:w="11907" w:h="16840" w:code="9"/>
      <w:pgMar w:top="567" w:right="567" w:bottom="567" w:left="567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6F2A" w14:textId="77777777" w:rsidR="008358D2" w:rsidRDefault="008358D2">
      <w:r>
        <w:separator/>
      </w:r>
    </w:p>
  </w:endnote>
  <w:endnote w:type="continuationSeparator" w:id="0">
    <w:p w14:paraId="5263F7E7" w14:textId="77777777" w:rsidR="008358D2" w:rsidRDefault="0083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PYuanLight-B5">
    <w:altName w:val="華康細圓體(P)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DFPGuYinMedium-B5">
    <w:altName w:val="華康古印體(P)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Bold-B5">
    <w:altName w:val="華康粗圓體(P)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2445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9991" w14:textId="77777777" w:rsidR="008358D2" w:rsidRDefault="008358D2">
      <w:r>
        <w:separator/>
      </w:r>
    </w:p>
  </w:footnote>
  <w:footnote w:type="continuationSeparator" w:id="0">
    <w:p w14:paraId="24BCA4E8" w14:textId="77777777" w:rsidR="008358D2" w:rsidRDefault="0083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F"/>
    <w:rsid w:val="00000698"/>
    <w:rsid w:val="000070B5"/>
    <w:rsid w:val="00010D23"/>
    <w:rsid w:val="00011782"/>
    <w:rsid w:val="000140E2"/>
    <w:rsid w:val="000209FC"/>
    <w:rsid w:val="00026D6B"/>
    <w:rsid w:val="00032BF6"/>
    <w:rsid w:val="00034F02"/>
    <w:rsid w:val="00034F1A"/>
    <w:rsid w:val="0004179E"/>
    <w:rsid w:val="0004243D"/>
    <w:rsid w:val="00043782"/>
    <w:rsid w:val="00053D74"/>
    <w:rsid w:val="0005507B"/>
    <w:rsid w:val="00055562"/>
    <w:rsid w:val="0005745A"/>
    <w:rsid w:val="00062BAA"/>
    <w:rsid w:val="00064335"/>
    <w:rsid w:val="00071AFE"/>
    <w:rsid w:val="00071B82"/>
    <w:rsid w:val="000732D3"/>
    <w:rsid w:val="00080ECF"/>
    <w:rsid w:val="000825D9"/>
    <w:rsid w:val="00096DCE"/>
    <w:rsid w:val="000A0DD1"/>
    <w:rsid w:val="000A5173"/>
    <w:rsid w:val="000B3AFA"/>
    <w:rsid w:val="000B3D8B"/>
    <w:rsid w:val="000B5B65"/>
    <w:rsid w:val="000C20FC"/>
    <w:rsid w:val="000C235E"/>
    <w:rsid w:val="000C2F9A"/>
    <w:rsid w:val="000C3E3A"/>
    <w:rsid w:val="000C7B44"/>
    <w:rsid w:val="000D2173"/>
    <w:rsid w:val="000D24BC"/>
    <w:rsid w:val="000D54AB"/>
    <w:rsid w:val="000D701C"/>
    <w:rsid w:val="000E3887"/>
    <w:rsid w:val="000F2E05"/>
    <w:rsid w:val="000F3A53"/>
    <w:rsid w:val="0010117A"/>
    <w:rsid w:val="00102473"/>
    <w:rsid w:val="00102D97"/>
    <w:rsid w:val="001119FD"/>
    <w:rsid w:val="00117422"/>
    <w:rsid w:val="00126CA5"/>
    <w:rsid w:val="00132D26"/>
    <w:rsid w:val="00142D88"/>
    <w:rsid w:val="0014350E"/>
    <w:rsid w:val="00143F7F"/>
    <w:rsid w:val="0014685B"/>
    <w:rsid w:val="00152897"/>
    <w:rsid w:val="00162E91"/>
    <w:rsid w:val="001641FB"/>
    <w:rsid w:val="00166184"/>
    <w:rsid w:val="0016773B"/>
    <w:rsid w:val="0016777A"/>
    <w:rsid w:val="001705BA"/>
    <w:rsid w:val="00171B49"/>
    <w:rsid w:val="00171DC6"/>
    <w:rsid w:val="0017211F"/>
    <w:rsid w:val="001740C0"/>
    <w:rsid w:val="00184DF0"/>
    <w:rsid w:val="00184ED0"/>
    <w:rsid w:val="001857DB"/>
    <w:rsid w:val="00185BDC"/>
    <w:rsid w:val="00185F71"/>
    <w:rsid w:val="00193D69"/>
    <w:rsid w:val="001A1C25"/>
    <w:rsid w:val="001A245F"/>
    <w:rsid w:val="001A28B2"/>
    <w:rsid w:val="001A3B21"/>
    <w:rsid w:val="001A3DEE"/>
    <w:rsid w:val="001A7353"/>
    <w:rsid w:val="001B213F"/>
    <w:rsid w:val="001B48A6"/>
    <w:rsid w:val="001B6190"/>
    <w:rsid w:val="001B629F"/>
    <w:rsid w:val="001B6D3B"/>
    <w:rsid w:val="001C0A00"/>
    <w:rsid w:val="001C2859"/>
    <w:rsid w:val="001D7FAE"/>
    <w:rsid w:val="001E289A"/>
    <w:rsid w:val="001E2976"/>
    <w:rsid w:val="001E2CC7"/>
    <w:rsid w:val="001E6122"/>
    <w:rsid w:val="001F31F9"/>
    <w:rsid w:val="001F3B3A"/>
    <w:rsid w:val="001F3DCF"/>
    <w:rsid w:val="001F4284"/>
    <w:rsid w:val="001F48BD"/>
    <w:rsid w:val="001F5B55"/>
    <w:rsid w:val="001F5CFA"/>
    <w:rsid w:val="0020061F"/>
    <w:rsid w:val="00206150"/>
    <w:rsid w:val="0021041C"/>
    <w:rsid w:val="0021322B"/>
    <w:rsid w:val="00216CC0"/>
    <w:rsid w:val="00220B28"/>
    <w:rsid w:val="00225667"/>
    <w:rsid w:val="00226589"/>
    <w:rsid w:val="00232801"/>
    <w:rsid w:val="00240C14"/>
    <w:rsid w:val="002461C7"/>
    <w:rsid w:val="002607D9"/>
    <w:rsid w:val="00260947"/>
    <w:rsid w:val="00261D10"/>
    <w:rsid w:val="002666D2"/>
    <w:rsid w:val="00274C77"/>
    <w:rsid w:val="00276126"/>
    <w:rsid w:val="00284888"/>
    <w:rsid w:val="002870F1"/>
    <w:rsid w:val="00294F9D"/>
    <w:rsid w:val="00296E30"/>
    <w:rsid w:val="002973E2"/>
    <w:rsid w:val="00297606"/>
    <w:rsid w:val="002A058F"/>
    <w:rsid w:val="002A2C68"/>
    <w:rsid w:val="002A6D9B"/>
    <w:rsid w:val="002B3922"/>
    <w:rsid w:val="002B68B3"/>
    <w:rsid w:val="002C0C7B"/>
    <w:rsid w:val="002D2078"/>
    <w:rsid w:val="002D3058"/>
    <w:rsid w:val="002D3609"/>
    <w:rsid w:val="002D49BA"/>
    <w:rsid w:val="002D5AE8"/>
    <w:rsid w:val="002F1A62"/>
    <w:rsid w:val="00301334"/>
    <w:rsid w:val="00301552"/>
    <w:rsid w:val="003018C2"/>
    <w:rsid w:val="003025ED"/>
    <w:rsid w:val="003038B5"/>
    <w:rsid w:val="00303939"/>
    <w:rsid w:val="00310954"/>
    <w:rsid w:val="00311298"/>
    <w:rsid w:val="00316EDB"/>
    <w:rsid w:val="00322FE3"/>
    <w:rsid w:val="00332522"/>
    <w:rsid w:val="00336AED"/>
    <w:rsid w:val="00337DD7"/>
    <w:rsid w:val="003468E7"/>
    <w:rsid w:val="003519D0"/>
    <w:rsid w:val="0035528B"/>
    <w:rsid w:val="00357F45"/>
    <w:rsid w:val="00361885"/>
    <w:rsid w:val="00364C45"/>
    <w:rsid w:val="00364E05"/>
    <w:rsid w:val="00367D66"/>
    <w:rsid w:val="00370346"/>
    <w:rsid w:val="0037036D"/>
    <w:rsid w:val="00371182"/>
    <w:rsid w:val="0037249A"/>
    <w:rsid w:val="0037496E"/>
    <w:rsid w:val="00385E02"/>
    <w:rsid w:val="003868E6"/>
    <w:rsid w:val="00386B3D"/>
    <w:rsid w:val="00397E97"/>
    <w:rsid w:val="003A3045"/>
    <w:rsid w:val="003A578C"/>
    <w:rsid w:val="003B0FAF"/>
    <w:rsid w:val="003B79ED"/>
    <w:rsid w:val="003C101F"/>
    <w:rsid w:val="003C2BD4"/>
    <w:rsid w:val="003C3387"/>
    <w:rsid w:val="003D2D58"/>
    <w:rsid w:val="003D3D16"/>
    <w:rsid w:val="003D580B"/>
    <w:rsid w:val="003D795E"/>
    <w:rsid w:val="003E0816"/>
    <w:rsid w:val="003E10C4"/>
    <w:rsid w:val="003E2673"/>
    <w:rsid w:val="003E51C8"/>
    <w:rsid w:val="003E71A5"/>
    <w:rsid w:val="00402AF7"/>
    <w:rsid w:val="00410D16"/>
    <w:rsid w:val="00410F95"/>
    <w:rsid w:val="00413264"/>
    <w:rsid w:val="0041567D"/>
    <w:rsid w:val="00422D3A"/>
    <w:rsid w:val="004231ED"/>
    <w:rsid w:val="004249F7"/>
    <w:rsid w:val="004312ED"/>
    <w:rsid w:val="00432BD8"/>
    <w:rsid w:val="004338B2"/>
    <w:rsid w:val="00434307"/>
    <w:rsid w:val="00436D92"/>
    <w:rsid w:val="00440E96"/>
    <w:rsid w:val="00441953"/>
    <w:rsid w:val="00447D27"/>
    <w:rsid w:val="00450983"/>
    <w:rsid w:val="0045182B"/>
    <w:rsid w:val="0045403F"/>
    <w:rsid w:val="00455BBE"/>
    <w:rsid w:val="00457343"/>
    <w:rsid w:val="00464036"/>
    <w:rsid w:val="00465E65"/>
    <w:rsid w:val="004706FB"/>
    <w:rsid w:val="00473A74"/>
    <w:rsid w:val="004748CC"/>
    <w:rsid w:val="00483380"/>
    <w:rsid w:val="0048365A"/>
    <w:rsid w:val="00483A6E"/>
    <w:rsid w:val="004844DD"/>
    <w:rsid w:val="0048552E"/>
    <w:rsid w:val="00486059"/>
    <w:rsid w:val="004870F3"/>
    <w:rsid w:val="00490F20"/>
    <w:rsid w:val="004A5EA7"/>
    <w:rsid w:val="004B1DFF"/>
    <w:rsid w:val="004B509E"/>
    <w:rsid w:val="004B55A8"/>
    <w:rsid w:val="004C05D8"/>
    <w:rsid w:val="004C2670"/>
    <w:rsid w:val="004C2778"/>
    <w:rsid w:val="004C317F"/>
    <w:rsid w:val="004C6E83"/>
    <w:rsid w:val="004D46D6"/>
    <w:rsid w:val="004D5761"/>
    <w:rsid w:val="004E1EA8"/>
    <w:rsid w:val="004E7FF9"/>
    <w:rsid w:val="004F53C0"/>
    <w:rsid w:val="004F5716"/>
    <w:rsid w:val="004F5841"/>
    <w:rsid w:val="005002A5"/>
    <w:rsid w:val="0050433E"/>
    <w:rsid w:val="005055A1"/>
    <w:rsid w:val="005057A7"/>
    <w:rsid w:val="00513893"/>
    <w:rsid w:val="0051736E"/>
    <w:rsid w:val="00524BF2"/>
    <w:rsid w:val="00527DEE"/>
    <w:rsid w:val="0055068B"/>
    <w:rsid w:val="00553B18"/>
    <w:rsid w:val="00555EAF"/>
    <w:rsid w:val="0055785F"/>
    <w:rsid w:val="00560C09"/>
    <w:rsid w:val="00575FE7"/>
    <w:rsid w:val="0057638A"/>
    <w:rsid w:val="00577D3B"/>
    <w:rsid w:val="00580E2E"/>
    <w:rsid w:val="005916F4"/>
    <w:rsid w:val="00594761"/>
    <w:rsid w:val="00594992"/>
    <w:rsid w:val="005A027A"/>
    <w:rsid w:val="005A3C08"/>
    <w:rsid w:val="005A5BB9"/>
    <w:rsid w:val="005A6D84"/>
    <w:rsid w:val="005B393A"/>
    <w:rsid w:val="005B543A"/>
    <w:rsid w:val="005B5FA7"/>
    <w:rsid w:val="005C03EB"/>
    <w:rsid w:val="005C485D"/>
    <w:rsid w:val="005C787F"/>
    <w:rsid w:val="005C7DD3"/>
    <w:rsid w:val="005C7F54"/>
    <w:rsid w:val="005D0E32"/>
    <w:rsid w:val="005D3B7D"/>
    <w:rsid w:val="005E5D4A"/>
    <w:rsid w:val="005F203C"/>
    <w:rsid w:val="005F7053"/>
    <w:rsid w:val="005F7CA2"/>
    <w:rsid w:val="00600A55"/>
    <w:rsid w:val="006015FA"/>
    <w:rsid w:val="00602249"/>
    <w:rsid w:val="006038E0"/>
    <w:rsid w:val="00606825"/>
    <w:rsid w:val="006100F7"/>
    <w:rsid w:val="00610C0F"/>
    <w:rsid w:val="006164A7"/>
    <w:rsid w:val="00616E1C"/>
    <w:rsid w:val="006228C7"/>
    <w:rsid w:val="00623ADF"/>
    <w:rsid w:val="00624F91"/>
    <w:rsid w:val="00642469"/>
    <w:rsid w:val="00643248"/>
    <w:rsid w:val="00643C91"/>
    <w:rsid w:val="006506FB"/>
    <w:rsid w:val="0065117A"/>
    <w:rsid w:val="00652898"/>
    <w:rsid w:val="00655A3B"/>
    <w:rsid w:val="006567AB"/>
    <w:rsid w:val="006601DC"/>
    <w:rsid w:val="00663906"/>
    <w:rsid w:val="00672398"/>
    <w:rsid w:val="00680B8A"/>
    <w:rsid w:val="00684969"/>
    <w:rsid w:val="00686DF4"/>
    <w:rsid w:val="006877A7"/>
    <w:rsid w:val="00695D5D"/>
    <w:rsid w:val="006A13AD"/>
    <w:rsid w:val="006A7F93"/>
    <w:rsid w:val="006B189E"/>
    <w:rsid w:val="006B1C41"/>
    <w:rsid w:val="006B2FC5"/>
    <w:rsid w:val="006B442A"/>
    <w:rsid w:val="006B465A"/>
    <w:rsid w:val="006C131F"/>
    <w:rsid w:val="006C2F06"/>
    <w:rsid w:val="006C31E8"/>
    <w:rsid w:val="006C3649"/>
    <w:rsid w:val="006C5562"/>
    <w:rsid w:val="006C5906"/>
    <w:rsid w:val="006C7411"/>
    <w:rsid w:val="006C7843"/>
    <w:rsid w:val="006C7D1B"/>
    <w:rsid w:val="006D2362"/>
    <w:rsid w:val="006D2480"/>
    <w:rsid w:val="006D410E"/>
    <w:rsid w:val="006D68F9"/>
    <w:rsid w:val="006D7D5B"/>
    <w:rsid w:val="006E0E31"/>
    <w:rsid w:val="006E4B20"/>
    <w:rsid w:val="006E7060"/>
    <w:rsid w:val="006F18E7"/>
    <w:rsid w:val="006F45F5"/>
    <w:rsid w:val="006F4CEA"/>
    <w:rsid w:val="007034E8"/>
    <w:rsid w:val="00707D5D"/>
    <w:rsid w:val="00711EE5"/>
    <w:rsid w:val="007205D8"/>
    <w:rsid w:val="00725AD8"/>
    <w:rsid w:val="00733680"/>
    <w:rsid w:val="00737921"/>
    <w:rsid w:val="00744934"/>
    <w:rsid w:val="00746C86"/>
    <w:rsid w:val="0075360B"/>
    <w:rsid w:val="00762F04"/>
    <w:rsid w:val="0077532B"/>
    <w:rsid w:val="0078652B"/>
    <w:rsid w:val="007870DC"/>
    <w:rsid w:val="00791110"/>
    <w:rsid w:val="0079184C"/>
    <w:rsid w:val="0079289A"/>
    <w:rsid w:val="0079629F"/>
    <w:rsid w:val="007A2BC3"/>
    <w:rsid w:val="007A4660"/>
    <w:rsid w:val="007A7B5A"/>
    <w:rsid w:val="007B2A1C"/>
    <w:rsid w:val="007B5D62"/>
    <w:rsid w:val="007B7D28"/>
    <w:rsid w:val="007C059C"/>
    <w:rsid w:val="007C19B3"/>
    <w:rsid w:val="007C24B1"/>
    <w:rsid w:val="007C2BBE"/>
    <w:rsid w:val="007C45C6"/>
    <w:rsid w:val="007C6772"/>
    <w:rsid w:val="007D54EF"/>
    <w:rsid w:val="007D678E"/>
    <w:rsid w:val="007E046F"/>
    <w:rsid w:val="007E598C"/>
    <w:rsid w:val="007E6F7A"/>
    <w:rsid w:val="007F12FE"/>
    <w:rsid w:val="007F1BED"/>
    <w:rsid w:val="007F58BF"/>
    <w:rsid w:val="00806030"/>
    <w:rsid w:val="0080787B"/>
    <w:rsid w:val="00814FB0"/>
    <w:rsid w:val="008167E4"/>
    <w:rsid w:val="00817978"/>
    <w:rsid w:val="0082151F"/>
    <w:rsid w:val="00822579"/>
    <w:rsid w:val="00823263"/>
    <w:rsid w:val="008232A1"/>
    <w:rsid w:val="0082566F"/>
    <w:rsid w:val="008358D2"/>
    <w:rsid w:val="00835AA0"/>
    <w:rsid w:val="00840B1B"/>
    <w:rsid w:val="008449A9"/>
    <w:rsid w:val="00851B22"/>
    <w:rsid w:val="00851D86"/>
    <w:rsid w:val="008531FA"/>
    <w:rsid w:val="00857B62"/>
    <w:rsid w:val="00865624"/>
    <w:rsid w:val="0086629F"/>
    <w:rsid w:val="00872322"/>
    <w:rsid w:val="0087494C"/>
    <w:rsid w:val="008749E5"/>
    <w:rsid w:val="00880429"/>
    <w:rsid w:val="00880B83"/>
    <w:rsid w:val="0088337C"/>
    <w:rsid w:val="0089453B"/>
    <w:rsid w:val="00895B99"/>
    <w:rsid w:val="008963B3"/>
    <w:rsid w:val="00897AAD"/>
    <w:rsid w:val="008A035D"/>
    <w:rsid w:val="008A2483"/>
    <w:rsid w:val="008B165C"/>
    <w:rsid w:val="008C376E"/>
    <w:rsid w:val="008C47FF"/>
    <w:rsid w:val="008C5202"/>
    <w:rsid w:val="008D431C"/>
    <w:rsid w:val="008E281D"/>
    <w:rsid w:val="008E30D8"/>
    <w:rsid w:val="008E50E6"/>
    <w:rsid w:val="008F07EB"/>
    <w:rsid w:val="008F3204"/>
    <w:rsid w:val="0090004D"/>
    <w:rsid w:val="0090406E"/>
    <w:rsid w:val="00905BFF"/>
    <w:rsid w:val="00910F47"/>
    <w:rsid w:val="0091548C"/>
    <w:rsid w:val="00916187"/>
    <w:rsid w:val="00920585"/>
    <w:rsid w:val="00922C0A"/>
    <w:rsid w:val="00922EC2"/>
    <w:rsid w:val="00930865"/>
    <w:rsid w:val="009308E6"/>
    <w:rsid w:val="00940A51"/>
    <w:rsid w:val="00946F06"/>
    <w:rsid w:val="00960B7F"/>
    <w:rsid w:val="009628CC"/>
    <w:rsid w:val="00964F11"/>
    <w:rsid w:val="00971A31"/>
    <w:rsid w:val="00973044"/>
    <w:rsid w:val="00974408"/>
    <w:rsid w:val="0097558D"/>
    <w:rsid w:val="00975709"/>
    <w:rsid w:val="009A42C9"/>
    <w:rsid w:val="009A6D17"/>
    <w:rsid w:val="009A70FA"/>
    <w:rsid w:val="009B0052"/>
    <w:rsid w:val="009B1B74"/>
    <w:rsid w:val="009B286B"/>
    <w:rsid w:val="009B294D"/>
    <w:rsid w:val="009B47B4"/>
    <w:rsid w:val="009B4CC2"/>
    <w:rsid w:val="009B6F06"/>
    <w:rsid w:val="009C36D5"/>
    <w:rsid w:val="009C6B00"/>
    <w:rsid w:val="009D515F"/>
    <w:rsid w:val="009D7EB0"/>
    <w:rsid w:val="009E1CA5"/>
    <w:rsid w:val="009E203D"/>
    <w:rsid w:val="009E20D1"/>
    <w:rsid w:val="009E38A7"/>
    <w:rsid w:val="009E46AE"/>
    <w:rsid w:val="009E4DE7"/>
    <w:rsid w:val="009F1477"/>
    <w:rsid w:val="009F59A2"/>
    <w:rsid w:val="009F7FC5"/>
    <w:rsid w:val="00A02E45"/>
    <w:rsid w:val="00A06C8F"/>
    <w:rsid w:val="00A11A3B"/>
    <w:rsid w:val="00A1343D"/>
    <w:rsid w:val="00A21F26"/>
    <w:rsid w:val="00A233A2"/>
    <w:rsid w:val="00A25529"/>
    <w:rsid w:val="00A27890"/>
    <w:rsid w:val="00A33B0F"/>
    <w:rsid w:val="00A33C24"/>
    <w:rsid w:val="00A353EC"/>
    <w:rsid w:val="00A40C86"/>
    <w:rsid w:val="00A41A8D"/>
    <w:rsid w:val="00A56F2D"/>
    <w:rsid w:val="00A61A78"/>
    <w:rsid w:val="00A645F0"/>
    <w:rsid w:val="00A656BA"/>
    <w:rsid w:val="00A66B28"/>
    <w:rsid w:val="00A672FE"/>
    <w:rsid w:val="00A6761D"/>
    <w:rsid w:val="00A67A28"/>
    <w:rsid w:val="00A67E18"/>
    <w:rsid w:val="00A71794"/>
    <w:rsid w:val="00A76692"/>
    <w:rsid w:val="00A90794"/>
    <w:rsid w:val="00A97B5E"/>
    <w:rsid w:val="00AA1076"/>
    <w:rsid w:val="00AA2AEA"/>
    <w:rsid w:val="00AA6696"/>
    <w:rsid w:val="00AA6D80"/>
    <w:rsid w:val="00AB031C"/>
    <w:rsid w:val="00AB6559"/>
    <w:rsid w:val="00AC10AC"/>
    <w:rsid w:val="00AC2233"/>
    <w:rsid w:val="00AC47F6"/>
    <w:rsid w:val="00AC6F43"/>
    <w:rsid w:val="00AC703A"/>
    <w:rsid w:val="00AD051E"/>
    <w:rsid w:val="00AD31EA"/>
    <w:rsid w:val="00AD49D6"/>
    <w:rsid w:val="00AE1888"/>
    <w:rsid w:val="00AE73D3"/>
    <w:rsid w:val="00AF1506"/>
    <w:rsid w:val="00AF2F12"/>
    <w:rsid w:val="00B012C4"/>
    <w:rsid w:val="00B0550F"/>
    <w:rsid w:val="00B13FA5"/>
    <w:rsid w:val="00B20732"/>
    <w:rsid w:val="00B25DB7"/>
    <w:rsid w:val="00B27185"/>
    <w:rsid w:val="00B2779A"/>
    <w:rsid w:val="00B339CA"/>
    <w:rsid w:val="00B3607C"/>
    <w:rsid w:val="00B46CB0"/>
    <w:rsid w:val="00B50E51"/>
    <w:rsid w:val="00B53C8E"/>
    <w:rsid w:val="00B54098"/>
    <w:rsid w:val="00B5549D"/>
    <w:rsid w:val="00B57F70"/>
    <w:rsid w:val="00B609F1"/>
    <w:rsid w:val="00B64FE9"/>
    <w:rsid w:val="00B7538C"/>
    <w:rsid w:val="00B85A07"/>
    <w:rsid w:val="00B911C7"/>
    <w:rsid w:val="00B91427"/>
    <w:rsid w:val="00BA126F"/>
    <w:rsid w:val="00BA2E35"/>
    <w:rsid w:val="00BA5231"/>
    <w:rsid w:val="00BA760D"/>
    <w:rsid w:val="00BB071E"/>
    <w:rsid w:val="00BB1C6B"/>
    <w:rsid w:val="00BB2D65"/>
    <w:rsid w:val="00BB3FA8"/>
    <w:rsid w:val="00BB4979"/>
    <w:rsid w:val="00BC2B7A"/>
    <w:rsid w:val="00BC6BCC"/>
    <w:rsid w:val="00BC7539"/>
    <w:rsid w:val="00BD27A3"/>
    <w:rsid w:val="00BD6405"/>
    <w:rsid w:val="00BE177E"/>
    <w:rsid w:val="00BE5838"/>
    <w:rsid w:val="00BF0A69"/>
    <w:rsid w:val="00BF136B"/>
    <w:rsid w:val="00C0141E"/>
    <w:rsid w:val="00C107CF"/>
    <w:rsid w:val="00C132E2"/>
    <w:rsid w:val="00C1680F"/>
    <w:rsid w:val="00C21831"/>
    <w:rsid w:val="00C25319"/>
    <w:rsid w:val="00C2703A"/>
    <w:rsid w:val="00C31D3A"/>
    <w:rsid w:val="00C41A60"/>
    <w:rsid w:val="00C4305F"/>
    <w:rsid w:val="00C52CAB"/>
    <w:rsid w:val="00C5485C"/>
    <w:rsid w:val="00C5546E"/>
    <w:rsid w:val="00C56282"/>
    <w:rsid w:val="00C61A70"/>
    <w:rsid w:val="00C65125"/>
    <w:rsid w:val="00C67E10"/>
    <w:rsid w:val="00C7159B"/>
    <w:rsid w:val="00C71CC6"/>
    <w:rsid w:val="00C81270"/>
    <w:rsid w:val="00C84C60"/>
    <w:rsid w:val="00C90307"/>
    <w:rsid w:val="00C94D56"/>
    <w:rsid w:val="00C95E02"/>
    <w:rsid w:val="00C97036"/>
    <w:rsid w:val="00CA0B8E"/>
    <w:rsid w:val="00CB2A00"/>
    <w:rsid w:val="00CB5FA5"/>
    <w:rsid w:val="00CB6861"/>
    <w:rsid w:val="00CB78B8"/>
    <w:rsid w:val="00CC489A"/>
    <w:rsid w:val="00CC6C83"/>
    <w:rsid w:val="00CC7741"/>
    <w:rsid w:val="00CD11FB"/>
    <w:rsid w:val="00CD2AEB"/>
    <w:rsid w:val="00CD40D6"/>
    <w:rsid w:val="00CD4681"/>
    <w:rsid w:val="00CD6841"/>
    <w:rsid w:val="00CD7B11"/>
    <w:rsid w:val="00CE6EDD"/>
    <w:rsid w:val="00CE792E"/>
    <w:rsid w:val="00CF2801"/>
    <w:rsid w:val="00CF41E7"/>
    <w:rsid w:val="00CF4377"/>
    <w:rsid w:val="00CF48EB"/>
    <w:rsid w:val="00CF5C42"/>
    <w:rsid w:val="00D0098E"/>
    <w:rsid w:val="00D01B2C"/>
    <w:rsid w:val="00D047DA"/>
    <w:rsid w:val="00D14D7F"/>
    <w:rsid w:val="00D16908"/>
    <w:rsid w:val="00D20A40"/>
    <w:rsid w:val="00D2118D"/>
    <w:rsid w:val="00D27195"/>
    <w:rsid w:val="00D3031F"/>
    <w:rsid w:val="00D3051A"/>
    <w:rsid w:val="00D31247"/>
    <w:rsid w:val="00D43065"/>
    <w:rsid w:val="00D43BE7"/>
    <w:rsid w:val="00D500C3"/>
    <w:rsid w:val="00D503E6"/>
    <w:rsid w:val="00D54F08"/>
    <w:rsid w:val="00D564C6"/>
    <w:rsid w:val="00D57E7A"/>
    <w:rsid w:val="00D74B01"/>
    <w:rsid w:val="00D755AE"/>
    <w:rsid w:val="00D76AEC"/>
    <w:rsid w:val="00D77A6E"/>
    <w:rsid w:val="00D80F87"/>
    <w:rsid w:val="00D85622"/>
    <w:rsid w:val="00D9302B"/>
    <w:rsid w:val="00D94FB8"/>
    <w:rsid w:val="00D964DB"/>
    <w:rsid w:val="00DA0899"/>
    <w:rsid w:val="00DA5A07"/>
    <w:rsid w:val="00DA719E"/>
    <w:rsid w:val="00DB1EB8"/>
    <w:rsid w:val="00DB494A"/>
    <w:rsid w:val="00DB75DC"/>
    <w:rsid w:val="00DC1FE9"/>
    <w:rsid w:val="00DC32C3"/>
    <w:rsid w:val="00DD0629"/>
    <w:rsid w:val="00DE0723"/>
    <w:rsid w:val="00DE2D3F"/>
    <w:rsid w:val="00DE3706"/>
    <w:rsid w:val="00DF5297"/>
    <w:rsid w:val="00E0440D"/>
    <w:rsid w:val="00E049C8"/>
    <w:rsid w:val="00E068A4"/>
    <w:rsid w:val="00E13E79"/>
    <w:rsid w:val="00E17980"/>
    <w:rsid w:val="00E37CAF"/>
    <w:rsid w:val="00E4126C"/>
    <w:rsid w:val="00E41484"/>
    <w:rsid w:val="00E45A52"/>
    <w:rsid w:val="00E47BBB"/>
    <w:rsid w:val="00E508BF"/>
    <w:rsid w:val="00E52CFE"/>
    <w:rsid w:val="00E5530E"/>
    <w:rsid w:val="00E565B7"/>
    <w:rsid w:val="00E57D98"/>
    <w:rsid w:val="00E61E13"/>
    <w:rsid w:val="00E61FAF"/>
    <w:rsid w:val="00E64C8A"/>
    <w:rsid w:val="00E65168"/>
    <w:rsid w:val="00E707A7"/>
    <w:rsid w:val="00E743B2"/>
    <w:rsid w:val="00E7466C"/>
    <w:rsid w:val="00E7715E"/>
    <w:rsid w:val="00E805C9"/>
    <w:rsid w:val="00E830CE"/>
    <w:rsid w:val="00E830F9"/>
    <w:rsid w:val="00E83671"/>
    <w:rsid w:val="00E869BA"/>
    <w:rsid w:val="00E86A56"/>
    <w:rsid w:val="00E907FD"/>
    <w:rsid w:val="00E9226B"/>
    <w:rsid w:val="00EA26B8"/>
    <w:rsid w:val="00EA55DD"/>
    <w:rsid w:val="00EA7FF3"/>
    <w:rsid w:val="00EB0CA4"/>
    <w:rsid w:val="00EB0F7A"/>
    <w:rsid w:val="00EB4805"/>
    <w:rsid w:val="00EB67FD"/>
    <w:rsid w:val="00EB7217"/>
    <w:rsid w:val="00EB781F"/>
    <w:rsid w:val="00EC609D"/>
    <w:rsid w:val="00EC6F4D"/>
    <w:rsid w:val="00EC758B"/>
    <w:rsid w:val="00EC7B5D"/>
    <w:rsid w:val="00ED009F"/>
    <w:rsid w:val="00ED262A"/>
    <w:rsid w:val="00ED2BA5"/>
    <w:rsid w:val="00ED69DC"/>
    <w:rsid w:val="00ED7F0E"/>
    <w:rsid w:val="00EE2ADD"/>
    <w:rsid w:val="00EE35B3"/>
    <w:rsid w:val="00EE7CC6"/>
    <w:rsid w:val="00EF09D4"/>
    <w:rsid w:val="00EF09E0"/>
    <w:rsid w:val="00EF0EEE"/>
    <w:rsid w:val="00EF2AD4"/>
    <w:rsid w:val="00EF5B50"/>
    <w:rsid w:val="00F0635D"/>
    <w:rsid w:val="00F11110"/>
    <w:rsid w:val="00F11C61"/>
    <w:rsid w:val="00F15580"/>
    <w:rsid w:val="00F1721A"/>
    <w:rsid w:val="00F211D9"/>
    <w:rsid w:val="00F347E6"/>
    <w:rsid w:val="00F3620C"/>
    <w:rsid w:val="00F36705"/>
    <w:rsid w:val="00F439FA"/>
    <w:rsid w:val="00F44654"/>
    <w:rsid w:val="00F47742"/>
    <w:rsid w:val="00F6112C"/>
    <w:rsid w:val="00F62222"/>
    <w:rsid w:val="00F67D1C"/>
    <w:rsid w:val="00F72A8E"/>
    <w:rsid w:val="00F76FC7"/>
    <w:rsid w:val="00F81CE6"/>
    <w:rsid w:val="00F82324"/>
    <w:rsid w:val="00FA2694"/>
    <w:rsid w:val="00FA36B5"/>
    <w:rsid w:val="00FA79F0"/>
    <w:rsid w:val="00FB02F6"/>
    <w:rsid w:val="00FB1EF2"/>
    <w:rsid w:val="00FB2F8E"/>
    <w:rsid w:val="00FB3303"/>
    <w:rsid w:val="00FB571D"/>
    <w:rsid w:val="00FC1711"/>
    <w:rsid w:val="00FC181E"/>
    <w:rsid w:val="00FC4452"/>
    <w:rsid w:val="00FC7788"/>
    <w:rsid w:val="00FC7A51"/>
    <w:rsid w:val="00FD26EA"/>
    <w:rsid w:val="00FD6748"/>
    <w:rsid w:val="00FD67F6"/>
    <w:rsid w:val="00FE008F"/>
    <w:rsid w:val="00FE292B"/>
    <w:rsid w:val="00FE2F70"/>
    <w:rsid w:val="00FF4105"/>
    <w:rsid w:val="00FF5FA0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F2E3A"/>
  <w15:chartTrackingRefBased/>
  <w15:docId w15:val="{A72BCA2C-6328-4749-B9E1-1682BE8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31C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DFPYuanLight-B5" w:eastAsia="DFPYuanLight-B5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GuYinMedium-B5" w:eastAsia="DFPGuYinMedium-B5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DFPYuanBold-B5" w:eastAsia="DFPYuanBold-B5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DFPYuanBold-B5" w:eastAsia="DFPYuanBold-B5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8D431C"/>
    <w:rPr>
      <w:rFonts w:ascii="DFPGuYinMedium-B5" w:eastAsia="DFPGuYinMedium-B5" w:hAnsi="Arial"/>
      <w:b/>
      <w:sz w:val="21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BB0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786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686</cp:revision>
  <cp:lastPrinted>1899-12-31T16:00:00Z</cp:lastPrinted>
  <dcterms:created xsi:type="dcterms:W3CDTF">2025-10-30T07:33:00Z</dcterms:created>
  <dcterms:modified xsi:type="dcterms:W3CDTF">2025-11-02T07:19:00Z</dcterms:modified>
</cp:coreProperties>
</file>