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23A5" w14:textId="1AA21674" w:rsidR="005066A6" w:rsidRDefault="005066A6" w:rsidP="005066A6">
      <w:pPr>
        <w:pStyle w:val="a1"/>
      </w:pPr>
      <w:r>
        <w:rPr>
          <w:rFonts w:hint="eastAsia"/>
        </w:rPr>
        <w:t>20</w:t>
      </w:r>
      <w:r>
        <w:t>25</w:t>
      </w:r>
      <w:r>
        <w:rPr>
          <w:rFonts w:hint="eastAsia"/>
        </w:rPr>
        <w:t>年　聖誕信息　第1課</w:t>
      </w:r>
      <w:r>
        <w:rPr>
          <w:rFonts w:hint="eastAsia"/>
        </w:rPr>
        <w:tab/>
      </w:r>
      <w:r w:rsidRPr="005066A6">
        <w:t>11</w:t>
      </w:r>
      <w:r>
        <w:rPr>
          <w:rFonts w:hint="eastAsia"/>
        </w:rPr>
        <w:t>月</w:t>
      </w:r>
      <w:r w:rsidRPr="005066A6">
        <w:t>30</w:t>
      </w:r>
      <w:r>
        <w:rPr>
          <w:rFonts w:hint="eastAsia"/>
        </w:rPr>
        <w:t>日　李永仁牧者</w:t>
      </w:r>
    </w:p>
    <w:p w14:paraId="6BF3381F" w14:textId="77777777" w:rsidR="005066A6" w:rsidRDefault="005066A6" w:rsidP="005066A6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約翰福音 1:1-1</w:t>
      </w:r>
      <w:r>
        <w:t>8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約翰福音 1:14</w:t>
      </w:r>
    </w:p>
    <w:p w14:paraId="6CBCEC87" w14:textId="77777777" w:rsidR="005066A6" w:rsidRPr="00BC77D5" w:rsidRDefault="005066A6" w:rsidP="005066A6">
      <w:pPr>
        <w:pStyle w:val="Heading1"/>
      </w:pPr>
      <w:r>
        <w:rPr>
          <w:rFonts w:hint="eastAsia"/>
        </w:rPr>
        <w:t>道成了肉身</w:t>
      </w:r>
    </w:p>
    <w:p w14:paraId="3B0E1FE8" w14:textId="01451F01" w:rsidR="000D24BC" w:rsidRDefault="000D24BC">
      <w:pPr>
        <w:pStyle w:val="a"/>
      </w:pPr>
      <w:r>
        <w:rPr>
          <w:rFonts w:hint="eastAsia"/>
        </w:rPr>
        <w:t>「</w:t>
      </w:r>
      <w:r w:rsidR="005066A6" w:rsidRPr="009F30FF">
        <w:rPr>
          <w:rFonts w:hint="eastAsia"/>
        </w:rPr>
        <w:t>道成了肉身，住在我們</w:t>
      </w:r>
      <w:proofErr w:type="gramStart"/>
      <w:r w:rsidR="005066A6" w:rsidRPr="009F30FF">
        <w:rPr>
          <w:rFonts w:hint="eastAsia"/>
        </w:rPr>
        <w:t>中間，</w:t>
      </w:r>
      <w:proofErr w:type="gramEnd"/>
      <w:r w:rsidR="005066A6" w:rsidRPr="009F30FF">
        <w:rPr>
          <w:rFonts w:hint="eastAsia"/>
        </w:rPr>
        <w:t>充</w:t>
      </w:r>
      <w:proofErr w:type="gramStart"/>
      <w:r w:rsidR="005066A6" w:rsidRPr="009F30FF">
        <w:rPr>
          <w:rFonts w:hint="eastAsia"/>
        </w:rPr>
        <w:t>充滿滿地</w:t>
      </w:r>
      <w:proofErr w:type="gramEnd"/>
      <w:r w:rsidR="005066A6" w:rsidRPr="009F30FF">
        <w:rPr>
          <w:rFonts w:hint="eastAsia"/>
        </w:rPr>
        <w:t>有恩典，有真理。</w:t>
      </w:r>
      <w:r w:rsidR="005066A6">
        <w:br/>
      </w:r>
      <w:r w:rsidR="005066A6" w:rsidRPr="009F30FF">
        <w:rPr>
          <w:rFonts w:hint="eastAsia"/>
        </w:rPr>
        <w:t>我們也見過他的榮光，正是父獨生子的榮光。</w:t>
      </w:r>
      <w:r>
        <w:rPr>
          <w:rFonts w:hint="eastAsia"/>
        </w:rPr>
        <w:t>」</w:t>
      </w:r>
    </w:p>
    <w:p w14:paraId="0D32BCE7" w14:textId="77777777" w:rsidR="006E0925" w:rsidRDefault="006E0925">
      <w:pPr>
        <w:sectPr w:rsidR="006E0925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27EADA87" w14:textId="666163E2" w:rsidR="000D24BC" w:rsidRPr="00114FA9" w:rsidRDefault="00F4713B">
      <w:r>
        <w:rPr>
          <w:rFonts w:hint="eastAsia"/>
        </w:rPr>
        <w:t>今日經文</w:t>
      </w:r>
      <w:r w:rsidR="00114FA9">
        <w:rPr>
          <w:rFonts w:hint="eastAsia"/>
        </w:rPr>
        <w:t>為</w:t>
      </w:r>
      <w:r w:rsidR="00114FA9">
        <w:t>約翰福音的序言</w:t>
      </w:r>
      <w:r w:rsidR="00417ED5" w:rsidRPr="00310922">
        <w:rPr>
          <w:rFonts w:hint="eastAsia"/>
        </w:rPr>
        <w:t>，</w:t>
      </w:r>
      <w:r w:rsidR="00D70AFB">
        <w:rPr>
          <w:rFonts w:hint="eastAsia"/>
        </w:rPr>
        <w:t>驟眼看</w:t>
      </w:r>
      <w:r w:rsidR="005506A6">
        <w:rPr>
          <w:rFonts w:hint="eastAsia"/>
        </w:rPr>
        <w:t>這段經文</w:t>
      </w:r>
      <w:r>
        <w:rPr>
          <w:rFonts w:hint="eastAsia"/>
        </w:rPr>
        <w:t>與聖誕無關</w:t>
      </w:r>
      <w:r w:rsidR="005506A6">
        <w:rPr>
          <w:rFonts w:hint="eastAsia"/>
        </w:rPr>
        <w:t>，</w:t>
      </w:r>
      <w:r w:rsidR="0041720C">
        <w:rPr>
          <w:rFonts w:hint="eastAsia"/>
        </w:rPr>
        <w:t>但</w:t>
      </w:r>
      <w:r w:rsidR="0041720C">
        <w:t>作者</w:t>
      </w:r>
      <w:r w:rsidR="0041720C" w:rsidRPr="00310922">
        <w:rPr>
          <w:rFonts w:hint="eastAsia"/>
        </w:rPr>
        <w:t>使徒約翰</w:t>
      </w:r>
      <w:r w:rsidR="00114FA9">
        <w:t>，</w:t>
      </w:r>
      <w:r w:rsidR="005947B8">
        <w:rPr>
          <w:rFonts w:hint="eastAsia"/>
        </w:rPr>
        <w:t>通</w:t>
      </w:r>
      <w:r w:rsidR="00114FA9">
        <w:t>過自己的敘述</w:t>
      </w:r>
      <w:r w:rsidR="005947B8">
        <w:rPr>
          <w:rFonts w:hint="eastAsia"/>
        </w:rPr>
        <w:t>與及</w:t>
      </w:r>
      <w:r w:rsidR="00114FA9">
        <w:t>施洗</w:t>
      </w:r>
      <w:r w:rsidR="005947B8">
        <w:t>約翰</w:t>
      </w:r>
      <w:r w:rsidR="00114FA9">
        <w:t>的見證</w:t>
      </w:r>
      <w:r w:rsidR="005947B8">
        <w:rPr>
          <w:rFonts w:hint="eastAsia"/>
        </w:rPr>
        <w:t>表明</w:t>
      </w:r>
      <w:r w:rsidR="00186F59">
        <w:rPr>
          <w:rFonts w:hint="eastAsia"/>
        </w:rPr>
        <w:t>道成了肉身來到世上的</w:t>
      </w:r>
      <w:r w:rsidR="008F2D4A">
        <w:rPr>
          <w:rFonts w:hint="eastAsia"/>
        </w:rPr>
        <w:t>耶穌是誰：</w:t>
      </w:r>
      <w:r w:rsidR="005947B8">
        <w:rPr>
          <w:rFonts w:hint="eastAsia"/>
        </w:rPr>
        <w:t>第一</w:t>
      </w:r>
      <w:r w:rsidR="00114FA9">
        <w:t>，耶穌是創造主</w:t>
      </w:r>
      <w:r w:rsidR="00C72B86">
        <w:rPr>
          <w:rFonts w:hint="eastAsia"/>
        </w:rPr>
        <w:t xml:space="preserve">　神</w:t>
      </w:r>
      <w:r w:rsidR="008F2D4A">
        <w:rPr>
          <w:rFonts w:hint="eastAsia"/>
        </w:rPr>
        <w:t>；</w:t>
      </w:r>
      <w:r w:rsidR="00114FA9">
        <w:t>第二，耶穌是真正</w:t>
      </w:r>
      <w:r w:rsidR="00365293">
        <w:rPr>
          <w:rFonts w:hint="eastAsia"/>
        </w:rPr>
        <w:t>人</w:t>
      </w:r>
      <w:r w:rsidR="00114FA9">
        <w:t>的光</w:t>
      </w:r>
      <w:r w:rsidR="00365293">
        <w:rPr>
          <w:rFonts w:hint="eastAsia"/>
        </w:rPr>
        <w:t>；</w:t>
      </w:r>
      <w:r w:rsidR="00114FA9">
        <w:t>第三，</w:t>
      </w:r>
      <w:proofErr w:type="gramStart"/>
      <w:r w:rsidR="00186F59">
        <w:rPr>
          <w:rFonts w:hint="eastAsia"/>
        </w:rPr>
        <w:t>耶穌</w:t>
      </w:r>
      <w:r w:rsidR="00DA59EC">
        <w:rPr>
          <w:rFonts w:hint="eastAsia"/>
        </w:rPr>
        <w:t>滿有恩典</w:t>
      </w:r>
      <w:proofErr w:type="gramEnd"/>
      <w:r w:rsidR="00DA59EC">
        <w:rPr>
          <w:rFonts w:hint="eastAsia"/>
        </w:rPr>
        <w:t>和真理</w:t>
      </w:r>
      <w:r w:rsidR="00114FA9">
        <w:t>。</w:t>
      </w:r>
      <w:r w:rsidR="00DA59EC">
        <w:rPr>
          <w:rFonts w:hint="eastAsia"/>
        </w:rPr>
        <w:t>祈求</w:t>
      </w:r>
      <w:r w:rsidR="00C72B86">
        <w:rPr>
          <w:rFonts w:hint="eastAsia"/>
        </w:rPr>
        <w:t xml:space="preserve">　神</w:t>
      </w:r>
      <w:r w:rsidR="00DA59EC">
        <w:rPr>
          <w:rFonts w:hint="eastAsia"/>
        </w:rPr>
        <w:t>幫助我們通過老</w:t>
      </w:r>
      <w:r w:rsidR="00DA59EC" w:rsidRPr="00310922">
        <w:rPr>
          <w:rFonts w:hint="eastAsia"/>
        </w:rPr>
        <w:t>約翰的見證，思想這位為我們</w:t>
      </w:r>
      <w:r w:rsidR="001008A7" w:rsidRPr="00310922">
        <w:rPr>
          <w:rFonts w:hint="eastAsia"/>
        </w:rPr>
        <w:t>道成肉身來到世上的耶穌是誰，有何恩典和真理臨到</w:t>
      </w:r>
      <w:r w:rsidR="00D42106" w:rsidRPr="00310922">
        <w:rPr>
          <w:rFonts w:hint="eastAsia"/>
        </w:rPr>
        <w:t>接待耶穌的人</w:t>
      </w:r>
      <w:r w:rsidR="00AB3041" w:rsidRPr="00310922">
        <w:rPr>
          <w:rFonts w:hint="eastAsia"/>
        </w:rPr>
        <w:t>。</w:t>
      </w:r>
    </w:p>
    <w:p w14:paraId="77CE3F50" w14:textId="1267E821" w:rsidR="000D24BC" w:rsidRPr="00733007" w:rsidRDefault="000D24BC" w:rsidP="00733007">
      <w:pPr>
        <w:pStyle w:val="Heading2"/>
      </w:pPr>
      <w:r w:rsidRPr="00733007">
        <w:rPr>
          <w:rFonts w:hint="eastAsia"/>
        </w:rPr>
        <w:t>Ⅰ</w:t>
      </w:r>
      <w:proofErr w:type="gramStart"/>
      <w:r w:rsidRPr="00733007">
        <w:rPr>
          <w:rFonts w:hint="eastAsia"/>
        </w:rPr>
        <w:t>‧</w:t>
      </w:r>
      <w:proofErr w:type="gramEnd"/>
      <w:r w:rsidR="00B872C4" w:rsidRPr="00733007">
        <w:t>耶穌是</w:t>
      </w:r>
      <w:r w:rsidR="00C72B86">
        <w:t xml:space="preserve">　神</w:t>
      </w:r>
      <w:r w:rsidRPr="00733007">
        <w:rPr>
          <w:rFonts w:hint="eastAsia"/>
        </w:rPr>
        <w:t xml:space="preserve"> </w:t>
      </w:r>
      <w:r w:rsidR="007051A1" w:rsidRPr="00733007">
        <w:rPr>
          <w:rFonts w:hint="eastAsia"/>
        </w:rPr>
        <w:t>(</w:t>
      </w:r>
      <w:r w:rsidR="00B872C4" w:rsidRPr="00733007">
        <w:t>1-5</w:t>
      </w:r>
      <w:r w:rsidR="007051A1" w:rsidRPr="00733007">
        <w:t>)</w:t>
      </w:r>
    </w:p>
    <w:p w14:paraId="160AD422" w14:textId="5B14B579" w:rsidR="00B872C4" w:rsidRDefault="00B872C4" w:rsidP="00733007">
      <w:pPr>
        <w:pStyle w:val="Heading3"/>
        <w:rPr>
          <w:lang w:val="en-HK"/>
        </w:rPr>
      </w:pPr>
      <w:r w:rsidRPr="006A097D">
        <w:t>首先，耶穌是第一因</w:t>
      </w:r>
      <w:r w:rsidR="004B45D5">
        <w:rPr>
          <w:rFonts w:hint="eastAsia"/>
        </w:rPr>
        <w:t xml:space="preserve"> </w:t>
      </w:r>
      <w:r w:rsidR="007051A1">
        <w:t>(</w:t>
      </w:r>
      <w:r w:rsidRPr="006A097D">
        <w:t>1-2</w:t>
      </w:r>
      <w:r w:rsidR="007051A1">
        <w:t>)</w:t>
      </w:r>
    </w:p>
    <w:p w14:paraId="4E973869" w14:textId="521E5687" w:rsidR="002D3598" w:rsidRDefault="00B872C4" w:rsidP="00914E17">
      <w:r w:rsidRPr="006A097D">
        <w:t>請看第1</w:t>
      </w:r>
      <w:r w:rsidR="00D00F00">
        <w:t>,</w:t>
      </w:r>
      <w:r w:rsidRPr="006A097D">
        <w:t>2</w:t>
      </w:r>
      <w:r w:rsidR="00961248">
        <w:t>節：</w:t>
      </w:r>
      <w:r w:rsidRPr="006A097D">
        <w:t>「</w:t>
      </w:r>
      <w:proofErr w:type="gramStart"/>
      <w:r w:rsidR="000D305F" w:rsidRPr="00CF6F9D">
        <w:rPr>
          <w:rStyle w:val="a2"/>
          <w:lang w:val="x-none"/>
        </w:rPr>
        <w:t>太初有</w:t>
      </w:r>
      <w:proofErr w:type="gramEnd"/>
      <w:r w:rsidR="000D305F" w:rsidRPr="00CF6F9D">
        <w:rPr>
          <w:rStyle w:val="a2"/>
          <w:lang w:val="x-none"/>
        </w:rPr>
        <w:t>道，道與</w:t>
      </w:r>
      <w:r w:rsidR="00C72B86">
        <w:rPr>
          <w:rStyle w:val="a2"/>
          <w:lang w:val="x-none"/>
        </w:rPr>
        <w:t xml:space="preserve">　</w:t>
      </w:r>
      <w:proofErr w:type="gramStart"/>
      <w:r w:rsidR="00C72B86">
        <w:rPr>
          <w:rStyle w:val="a2"/>
          <w:lang w:val="x-none"/>
        </w:rPr>
        <w:t>神</w:t>
      </w:r>
      <w:r w:rsidR="000D305F" w:rsidRPr="00CF6F9D">
        <w:rPr>
          <w:rStyle w:val="a2"/>
          <w:lang w:val="x-none"/>
        </w:rPr>
        <w:t>同在</w:t>
      </w:r>
      <w:proofErr w:type="gramEnd"/>
      <w:r w:rsidR="000D305F" w:rsidRPr="00CF6F9D">
        <w:rPr>
          <w:rStyle w:val="a2"/>
          <w:lang w:val="x-none"/>
        </w:rPr>
        <w:t>，道就是</w:t>
      </w:r>
      <w:r w:rsidR="00C72B86">
        <w:rPr>
          <w:rStyle w:val="a2"/>
          <w:lang w:val="x-none"/>
        </w:rPr>
        <w:t xml:space="preserve">　神</w:t>
      </w:r>
      <w:r w:rsidR="000D305F" w:rsidRPr="00CF6F9D">
        <w:rPr>
          <w:rStyle w:val="a2"/>
          <w:lang w:val="x-none"/>
        </w:rPr>
        <w:t>。這</w:t>
      </w:r>
      <w:proofErr w:type="gramStart"/>
      <w:r w:rsidR="000D305F" w:rsidRPr="00CF6F9D">
        <w:rPr>
          <w:rStyle w:val="a2"/>
          <w:lang w:val="x-none"/>
        </w:rPr>
        <w:t>道太初與</w:t>
      </w:r>
      <w:proofErr w:type="gramEnd"/>
      <w:r w:rsidR="00C72B86">
        <w:rPr>
          <w:rStyle w:val="a2"/>
          <w:lang w:val="x-none"/>
        </w:rPr>
        <w:t xml:space="preserve">　</w:t>
      </w:r>
      <w:proofErr w:type="gramStart"/>
      <w:r w:rsidR="00C72B86">
        <w:rPr>
          <w:rStyle w:val="a2"/>
          <w:lang w:val="x-none"/>
        </w:rPr>
        <w:t>神</w:t>
      </w:r>
      <w:r w:rsidR="000D305F" w:rsidRPr="00CF6F9D">
        <w:rPr>
          <w:rStyle w:val="a2"/>
          <w:lang w:val="x-none"/>
        </w:rPr>
        <w:t>同在</w:t>
      </w:r>
      <w:proofErr w:type="gramEnd"/>
      <w:r w:rsidR="000D305F" w:rsidRPr="00CF6F9D">
        <w:rPr>
          <w:rStyle w:val="a2"/>
          <w:lang w:val="x-none"/>
        </w:rPr>
        <w:t>。</w:t>
      </w:r>
      <w:r w:rsidRPr="006A097D">
        <w:t>」</w:t>
      </w:r>
      <w:r w:rsidR="00E3338C" w:rsidRPr="00310922">
        <w:t>相對</w:t>
      </w:r>
      <w:r w:rsidR="00A234A2" w:rsidRPr="00A234A2">
        <w:rPr>
          <w:rFonts w:hint="eastAsia"/>
        </w:rPr>
        <w:t>創世紀</w:t>
      </w:r>
      <w:r w:rsidR="00BA3097">
        <w:rPr>
          <w:rFonts w:hint="eastAsia"/>
        </w:rPr>
        <w:t>1:1</w:t>
      </w:r>
      <w:r w:rsidR="00BA3097" w:rsidRPr="00310922">
        <w:rPr>
          <w:rFonts w:hint="eastAsia"/>
        </w:rPr>
        <w:t>：「</w:t>
      </w:r>
      <w:r w:rsidR="00A234A2" w:rsidRPr="00077BC3">
        <w:rPr>
          <w:rStyle w:val="a2"/>
          <w:rFonts w:hint="eastAsia"/>
        </w:rPr>
        <w:t>起初</w:t>
      </w:r>
      <w:r w:rsidR="00BA3097" w:rsidRPr="00077BC3">
        <w:rPr>
          <w:rStyle w:val="a2"/>
          <w:rFonts w:hint="eastAsia"/>
        </w:rPr>
        <w:t>，</w:t>
      </w:r>
      <w:r w:rsidR="00C72B86">
        <w:rPr>
          <w:rStyle w:val="a2"/>
          <w:rFonts w:hint="eastAsia"/>
        </w:rPr>
        <w:t xml:space="preserve">　神</w:t>
      </w:r>
      <w:r w:rsidR="00A234A2" w:rsidRPr="00077BC3">
        <w:rPr>
          <w:rStyle w:val="a2"/>
          <w:rFonts w:hint="eastAsia"/>
        </w:rPr>
        <w:t>創造天地</w:t>
      </w:r>
      <w:r w:rsidR="00BA3097" w:rsidRPr="00077BC3">
        <w:rPr>
          <w:rStyle w:val="a2"/>
          <w:rFonts w:hint="eastAsia"/>
        </w:rPr>
        <w:t>。</w:t>
      </w:r>
      <w:r w:rsidR="00BA3097">
        <w:rPr>
          <w:rFonts w:hint="eastAsia"/>
        </w:rPr>
        <w:t>」</w:t>
      </w:r>
      <w:r w:rsidR="00E3338C">
        <w:rPr>
          <w:rFonts w:hint="eastAsia"/>
        </w:rPr>
        <w:t>，</w:t>
      </w:r>
      <w:r w:rsidR="003A48B0" w:rsidRPr="00310922">
        <w:rPr>
          <w:rFonts w:hint="eastAsia"/>
        </w:rPr>
        <w:t>使徒約翰所提出的</w:t>
      </w:r>
      <w:r w:rsidR="0040195B" w:rsidRPr="00310922">
        <w:rPr>
          <w:rFonts w:hint="eastAsia"/>
        </w:rPr>
        <w:t>「</w:t>
      </w:r>
      <w:r w:rsidR="0040195B" w:rsidRPr="00A234A2">
        <w:rPr>
          <w:rFonts w:hint="eastAsia"/>
        </w:rPr>
        <w:t>太初</w:t>
      </w:r>
      <w:r w:rsidR="0040195B">
        <w:rPr>
          <w:rFonts w:hint="eastAsia"/>
        </w:rPr>
        <w:t>」，</w:t>
      </w:r>
      <w:r w:rsidR="00D70AFB">
        <w:rPr>
          <w:rFonts w:hint="eastAsia"/>
        </w:rPr>
        <w:t>按</w:t>
      </w:r>
      <w:r w:rsidR="007D636F" w:rsidRPr="006A097D">
        <w:t>聖奧古斯丁所定義</w:t>
      </w:r>
      <w:r w:rsidR="00933BEA">
        <w:rPr>
          <w:rFonts w:hint="eastAsia"/>
        </w:rPr>
        <w:t>，</w:t>
      </w:r>
      <w:r w:rsidR="0040195B" w:rsidRPr="00A234A2">
        <w:rPr>
          <w:rFonts w:hint="eastAsia"/>
        </w:rPr>
        <w:t>就是永恆，在</w:t>
      </w:r>
      <w:r w:rsidR="00C72B86">
        <w:rPr>
          <w:rFonts w:hint="eastAsia"/>
        </w:rPr>
        <w:t xml:space="preserve">　神</w:t>
      </w:r>
      <w:r w:rsidR="0040195B" w:rsidRPr="00A234A2">
        <w:rPr>
          <w:rFonts w:hint="eastAsia"/>
        </w:rPr>
        <w:t>創造萬物以先，沒有時間的起點或終點</w:t>
      </w:r>
      <w:r w:rsidR="0040195B">
        <w:rPr>
          <w:rFonts w:hint="eastAsia"/>
        </w:rPr>
        <w:t>的</w:t>
      </w:r>
      <w:r w:rsidR="0040195B" w:rsidRPr="00242CB3">
        <w:rPr>
          <w:rFonts w:hint="eastAsia"/>
        </w:rPr>
        <w:t>狀況</w:t>
      </w:r>
      <w:r w:rsidR="0040195B" w:rsidRPr="00A234A2">
        <w:rPr>
          <w:rFonts w:hint="eastAsia"/>
        </w:rPr>
        <w:t>。</w:t>
      </w:r>
      <w:r w:rsidR="0041226A">
        <w:rPr>
          <w:rFonts w:hint="eastAsia"/>
        </w:rPr>
        <w:t>道與</w:t>
      </w:r>
      <w:r w:rsidR="00C72B86">
        <w:rPr>
          <w:rFonts w:hint="eastAsia"/>
        </w:rPr>
        <w:t xml:space="preserve">　神</w:t>
      </w:r>
      <w:r w:rsidR="000918B2" w:rsidRPr="006A097D">
        <w:t>在創造之前的永恆中</w:t>
      </w:r>
      <w:r w:rsidR="000918B2">
        <w:rPr>
          <w:rFonts w:hint="eastAsia"/>
        </w:rPr>
        <w:t>在一起。</w:t>
      </w:r>
      <w:r w:rsidR="00AC435A" w:rsidRPr="00310922">
        <w:rPr>
          <w:rFonts w:hint="eastAsia"/>
        </w:rPr>
        <w:t>使徒約翰</w:t>
      </w:r>
      <w:r w:rsidR="00890C39" w:rsidRPr="00310922">
        <w:rPr>
          <w:rFonts w:hint="eastAsia"/>
        </w:rPr>
        <w:t>以</w:t>
      </w:r>
      <w:r w:rsidRPr="006A097D">
        <w:t>三段論</w:t>
      </w:r>
      <w:r w:rsidR="0087325C">
        <w:rPr>
          <w:rFonts w:hint="eastAsia"/>
        </w:rPr>
        <w:t>方法，</w:t>
      </w:r>
      <w:r w:rsidRPr="006A097D">
        <w:t>第一</w:t>
      </w:r>
      <w:r w:rsidR="0087325C">
        <w:rPr>
          <w:rFonts w:hint="eastAsia"/>
        </w:rPr>
        <w:t>是「道」</w:t>
      </w:r>
      <w:r w:rsidRPr="006A097D">
        <w:t>，第二是</w:t>
      </w:r>
      <w:r w:rsidR="003754F7">
        <w:rPr>
          <w:rFonts w:hint="eastAsia"/>
        </w:rPr>
        <w:t>「</w:t>
      </w:r>
      <w:r w:rsidR="00C72B86">
        <w:t xml:space="preserve">　神</w:t>
      </w:r>
      <w:r w:rsidR="003754F7">
        <w:rPr>
          <w:rFonts w:hint="eastAsia"/>
        </w:rPr>
        <w:t>」</w:t>
      </w:r>
      <w:r w:rsidRPr="006A097D">
        <w:t>，第三是</w:t>
      </w:r>
      <w:r w:rsidR="003754F7">
        <w:rPr>
          <w:rFonts w:hint="eastAsia"/>
        </w:rPr>
        <w:t>「</w:t>
      </w:r>
      <w:r w:rsidRPr="006A097D">
        <w:t>祂</w:t>
      </w:r>
      <w:r w:rsidR="003754F7">
        <w:rPr>
          <w:rFonts w:hint="eastAsia"/>
        </w:rPr>
        <w:t>」</w:t>
      </w:r>
      <w:r w:rsidR="005C20A5" w:rsidRPr="00310922">
        <w:rPr>
          <w:rFonts w:hint="eastAsia"/>
        </w:rPr>
        <w:t>，來</w:t>
      </w:r>
      <w:r w:rsidR="005C20A5" w:rsidRPr="006A097D">
        <w:t>見證耶穌是</w:t>
      </w:r>
      <w:r w:rsidR="00C72B86">
        <w:t xml:space="preserve">　神</w:t>
      </w:r>
      <w:r w:rsidRPr="006A097D">
        <w:t>。</w:t>
      </w:r>
      <w:r w:rsidR="00A30E81">
        <w:rPr>
          <w:rFonts w:hint="eastAsia"/>
        </w:rPr>
        <w:t>第1節的</w:t>
      </w:r>
      <w:r w:rsidRPr="006A097D">
        <w:t>「</w:t>
      </w:r>
      <w:r w:rsidR="002F2085" w:rsidRPr="00242CB3">
        <w:rPr>
          <w:rFonts w:hint="eastAsia"/>
        </w:rPr>
        <w:t>道</w:t>
      </w:r>
      <w:r w:rsidRPr="006A097D">
        <w:t>」指</w:t>
      </w:r>
      <w:r w:rsidR="00665589">
        <w:rPr>
          <w:rFonts w:hint="eastAsia"/>
        </w:rPr>
        <w:t>著太初已有的</w:t>
      </w:r>
      <w:r w:rsidR="00C72B86">
        <w:rPr>
          <w:rFonts w:hint="eastAsia"/>
        </w:rPr>
        <w:t xml:space="preserve">　神</w:t>
      </w:r>
      <w:r w:rsidRPr="006A097D">
        <w:t>。</w:t>
      </w:r>
      <w:r w:rsidR="00A30E81">
        <w:rPr>
          <w:rFonts w:hint="eastAsia"/>
        </w:rPr>
        <w:t>第2節的</w:t>
      </w:r>
      <w:r w:rsidR="00A30E81" w:rsidRPr="006A097D">
        <w:t>「</w:t>
      </w:r>
      <w:r w:rsidR="009D6530" w:rsidRPr="00310922">
        <w:t>這</w:t>
      </w:r>
      <w:r w:rsidR="00A30E81" w:rsidRPr="00242CB3">
        <w:rPr>
          <w:rFonts w:hint="eastAsia"/>
        </w:rPr>
        <w:t>道</w:t>
      </w:r>
      <w:r w:rsidR="00A30E81" w:rsidRPr="006A097D">
        <w:t>」</w:t>
      </w:r>
      <w:r w:rsidR="00A30E81">
        <w:rPr>
          <w:rFonts w:hint="eastAsia"/>
        </w:rPr>
        <w:t>，英</w:t>
      </w:r>
      <w:r w:rsidR="00A30E81" w:rsidRPr="00242CB3">
        <w:rPr>
          <w:rFonts w:hint="eastAsia"/>
        </w:rPr>
        <w:t>文是</w:t>
      </w:r>
      <w:r w:rsidRPr="006A097D">
        <w:t>「</w:t>
      </w:r>
      <w:r w:rsidR="00A30E81">
        <w:rPr>
          <w:rFonts w:hint="eastAsia"/>
        </w:rPr>
        <w:t>祂</w:t>
      </w:r>
      <w:r w:rsidRPr="006A097D">
        <w:t>」指的是耶穌，</w:t>
      </w:r>
      <w:r w:rsidR="00A30E81">
        <w:rPr>
          <w:rFonts w:hint="eastAsia"/>
        </w:rPr>
        <w:t>耶穌</w:t>
      </w:r>
      <w:r w:rsidRPr="006A097D">
        <w:t>是</w:t>
      </w:r>
      <w:r w:rsidR="00C72B86">
        <w:t xml:space="preserve">　神</w:t>
      </w:r>
      <w:r w:rsidR="00B77B76">
        <w:rPr>
          <w:rFonts w:hint="eastAsia"/>
        </w:rPr>
        <w:t>的</w:t>
      </w:r>
      <w:r w:rsidRPr="006A097D">
        <w:t>獨</w:t>
      </w:r>
      <w:r w:rsidR="00B77B76">
        <w:rPr>
          <w:rFonts w:hint="eastAsia"/>
        </w:rPr>
        <w:t>生</w:t>
      </w:r>
      <w:r w:rsidRPr="006A097D">
        <w:t>子。</w:t>
      </w:r>
    </w:p>
    <w:p w14:paraId="6AC16427" w14:textId="0C12857A" w:rsidR="000033E2" w:rsidRPr="000C1142" w:rsidRDefault="00B06C60" w:rsidP="00914E17">
      <w:pPr>
        <w:rPr>
          <w:lang w:val="en-HK"/>
        </w:rPr>
      </w:pPr>
      <w:r>
        <w:rPr>
          <w:rFonts w:hint="eastAsia"/>
        </w:rPr>
        <w:t>或許有人問：</w:t>
      </w:r>
      <w:proofErr w:type="gramStart"/>
      <w:r w:rsidR="00646901" w:rsidRPr="00646901">
        <w:rPr>
          <w:lang w:val="x-none"/>
        </w:rPr>
        <w:t>太初有</w:t>
      </w:r>
      <w:proofErr w:type="gramEnd"/>
      <w:r w:rsidR="00646901" w:rsidRPr="00646901">
        <w:rPr>
          <w:lang w:val="x-none"/>
        </w:rPr>
        <w:t>道，道與</w:t>
      </w:r>
      <w:r w:rsidR="00C72B86">
        <w:rPr>
          <w:lang w:val="x-none"/>
        </w:rPr>
        <w:t xml:space="preserve">　</w:t>
      </w:r>
      <w:proofErr w:type="gramStart"/>
      <w:r w:rsidR="00C72B86">
        <w:rPr>
          <w:lang w:val="x-none"/>
        </w:rPr>
        <w:t>神</w:t>
      </w:r>
      <w:r w:rsidR="00646901" w:rsidRPr="00646901">
        <w:rPr>
          <w:lang w:val="x-none"/>
        </w:rPr>
        <w:t>同在</w:t>
      </w:r>
      <w:proofErr w:type="gramEnd"/>
      <w:r w:rsidR="00646901" w:rsidRPr="00646901">
        <w:rPr>
          <w:lang w:val="x-none"/>
        </w:rPr>
        <w:t>，</w:t>
      </w:r>
      <w:r>
        <w:rPr>
          <w:rFonts w:hint="eastAsia"/>
          <w:lang w:val="x-none"/>
        </w:rPr>
        <w:t>為何與</w:t>
      </w:r>
      <w:r w:rsidR="00C72B86">
        <w:rPr>
          <w:rFonts w:hint="eastAsia"/>
          <w:lang w:val="x-none"/>
        </w:rPr>
        <w:t xml:space="preserve">　</w:t>
      </w:r>
      <w:proofErr w:type="gramStart"/>
      <w:r w:rsidR="00C72B86">
        <w:rPr>
          <w:rFonts w:hint="eastAsia"/>
          <w:lang w:val="x-none"/>
        </w:rPr>
        <w:t>神</w:t>
      </w:r>
      <w:r>
        <w:rPr>
          <w:rFonts w:hint="eastAsia"/>
          <w:lang w:val="x-none"/>
        </w:rPr>
        <w:t>同在</w:t>
      </w:r>
      <w:proofErr w:type="gramEnd"/>
      <w:r>
        <w:rPr>
          <w:rFonts w:hint="eastAsia"/>
          <w:lang w:val="x-none"/>
        </w:rPr>
        <w:t>的</w:t>
      </w:r>
      <w:r w:rsidR="00646901" w:rsidRPr="00646901">
        <w:rPr>
          <w:lang w:val="x-none"/>
        </w:rPr>
        <w:t>道就是</w:t>
      </w:r>
      <w:r w:rsidR="00C72B86">
        <w:rPr>
          <w:lang w:val="x-none"/>
        </w:rPr>
        <w:t xml:space="preserve">　神</w:t>
      </w:r>
      <w:r w:rsidR="003143DC">
        <w:rPr>
          <w:rFonts w:hint="eastAsia"/>
          <w:lang w:val="x-none"/>
        </w:rPr>
        <w:t>？與</w:t>
      </w:r>
      <w:r w:rsidR="00C72B86">
        <w:rPr>
          <w:rFonts w:hint="eastAsia"/>
          <w:lang w:val="x-none"/>
        </w:rPr>
        <w:t xml:space="preserve">　</w:t>
      </w:r>
      <w:proofErr w:type="gramStart"/>
      <w:r w:rsidR="00C72B86">
        <w:rPr>
          <w:rFonts w:hint="eastAsia"/>
          <w:lang w:val="x-none"/>
        </w:rPr>
        <w:t>神</w:t>
      </w:r>
      <w:r w:rsidR="003143DC">
        <w:rPr>
          <w:rFonts w:hint="eastAsia"/>
          <w:lang w:val="x-none"/>
        </w:rPr>
        <w:t>同在</w:t>
      </w:r>
      <w:proofErr w:type="gramEnd"/>
      <w:r w:rsidR="003143DC">
        <w:rPr>
          <w:rFonts w:hint="eastAsia"/>
          <w:lang w:val="x-none"/>
        </w:rPr>
        <w:t>，就是</w:t>
      </w:r>
      <w:r w:rsidR="00C72B86">
        <w:rPr>
          <w:rFonts w:hint="eastAsia"/>
          <w:lang w:val="x-none"/>
        </w:rPr>
        <w:t xml:space="preserve">　神</w:t>
      </w:r>
      <w:r w:rsidR="003143DC">
        <w:rPr>
          <w:rFonts w:hint="eastAsia"/>
          <w:lang w:val="x-none"/>
        </w:rPr>
        <w:t>，這好像不太</w:t>
      </w:r>
      <w:r w:rsidR="00384531">
        <w:rPr>
          <w:rFonts w:hint="eastAsia"/>
          <w:lang w:val="x-none"/>
        </w:rPr>
        <w:t>合</w:t>
      </w:r>
      <w:r w:rsidR="003143DC">
        <w:rPr>
          <w:rFonts w:hint="eastAsia"/>
          <w:lang w:val="x-none"/>
        </w:rPr>
        <w:t>邏輯。</w:t>
      </w:r>
      <w:r w:rsidR="006E6ACD">
        <w:rPr>
          <w:rFonts w:hint="eastAsia"/>
          <w:lang w:val="x-none"/>
        </w:rPr>
        <w:t>我問同工</w:t>
      </w:r>
      <w:r w:rsidR="000213F5">
        <w:rPr>
          <w:rFonts w:hint="eastAsia"/>
          <w:lang w:val="x-none"/>
        </w:rPr>
        <w:t>，</w:t>
      </w:r>
      <w:r w:rsidR="000A09D3">
        <w:rPr>
          <w:rFonts w:hint="eastAsia"/>
          <w:lang w:val="x-none"/>
        </w:rPr>
        <w:t>若說</w:t>
      </w:r>
      <w:r w:rsidR="0096527A">
        <w:rPr>
          <w:rFonts w:hint="eastAsia"/>
          <w:lang w:val="x-none"/>
        </w:rPr>
        <w:t>李可欣與李永仁同在，李可欣就是李永仁何解？她回答</w:t>
      </w:r>
      <w:r w:rsidR="000117F9">
        <w:rPr>
          <w:rFonts w:hint="eastAsia"/>
          <w:lang w:val="x-none"/>
        </w:rPr>
        <w:t>說，一體。原來</w:t>
      </w:r>
      <w:r w:rsidR="00D122D0">
        <w:rPr>
          <w:rFonts w:hint="eastAsia"/>
          <w:lang w:val="x-none"/>
        </w:rPr>
        <w:t>這</w:t>
      </w:r>
      <w:proofErr w:type="gramStart"/>
      <w:r w:rsidR="00D122D0">
        <w:rPr>
          <w:rFonts w:hint="eastAsia"/>
          <w:lang w:val="x-none"/>
        </w:rPr>
        <w:t>裏</w:t>
      </w:r>
      <w:proofErr w:type="gramEnd"/>
      <w:r w:rsidR="00D122D0">
        <w:rPr>
          <w:rFonts w:hint="eastAsia"/>
          <w:lang w:val="x-none"/>
        </w:rPr>
        <w:t>隱含著</w:t>
      </w:r>
      <w:r w:rsidR="00C72B86">
        <w:rPr>
          <w:rFonts w:hint="eastAsia"/>
          <w:lang w:val="x-none"/>
        </w:rPr>
        <w:t xml:space="preserve">　神</w:t>
      </w:r>
      <w:r w:rsidR="0096527A">
        <w:rPr>
          <w:rFonts w:hint="eastAsia"/>
        </w:rPr>
        <w:t>三位一體的意思，聖父，聖子，聖靈</w:t>
      </w:r>
      <w:proofErr w:type="gramStart"/>
      <w:r w:rsidR="0096527A">
        <w:rPr>
          <w:rFonts w:hint="eastAsia"/>
        </w:rPr>
        <w:t>三</w:t>
      </w:r>
      <w:proofErr w:type="gramEnd"/>
      <w:r w:rsidR="0096527A">
        <w:rPr>
          <w:rFonts w:hint="eastAsia"/>
        </w:rPr>
        <w:t>個位格，同為一體，三位也是全能的</w:t>
      </w:r>
      <w:r w:rsidR="00C72B86">
        <w:rPr>
          <w:rFonts w:hint="eastAsia"/>
        </w:rPr>
        <w:t xml:space="preserve">　神</w:t>
      </w:r>
      <w:r w:rsidR="0096527A">
        <w:rPr>
          <w:rFonts w:hint="eastAsia"/>
        </w:rPr>
        <w:t>。</w:t>
      </w:r>
      <w:r w:rsidR="006B215D">
        <w:rPr>
          <w:rFonts w:hint="eastAsia"/>
        </w:rPr>
        <w:t>這</w:t>
      </w:r>
      <w:proofErr w:type="gramStart"/>
      <w:r w:rsidR="006B215D">
        <w:rPr>
          <w:rFonts w:hint="eastAsia"/>
        </w:rPr>
        <w:t>裏</w:t>
      </w:r>
      <w:proofErr w:type="gramEnd"/>
      <w:r w:rsidR="006B215D">
        <w:rPr>
          <w:rFonts w:hint="eastAsia"/>
        </w:rPr>
        <w:t>的「同在」，</w:t>
      </w:r>
      <w:r w:rsidR="0071309A">
        <w:rPr>
          <w:rFonts w:hint="eastAsia"/>
        </w:rPr>
        <w:t>我們不能</w:t>
      </w:r>
      <w:r w:rsidR="006B215D">
        <w:rPr>
          <w:rFonts w:hint="eastAsia"/>
        </w:rPr>
        <w:t>以</w:t>
      </w:r>
      <w:r w:rsidR="0071309A">
        <w:rPr>
          <w:rFonts w:hint="eastAsia"/>
        </w:rPr>
        <w:t>物質</w:t>
      </w:r>
      <w:r w:rsidR="00E6441A">
        <w:rPr>
          <w:rFonts w:hint="eastAsia"/>
        </w:rPr>
        <w:t>界</w:t>
      </w:r>
      <w:r w:rsidR="0071309A">
        <w:rPr>
          <w:rFonts w:hint="eastAsia"/>
        </w:rPr>
        <w:t>思想</w:t>
      </w:r>
      <w:r w:rsidR="009A57E7">
        <w:rPr>
          <w:rFonts w:hint="eastAsia"/>
        </w:rPr>
        <w:t>，道與</w:t>
      </w:r>
      <w:r w:rsidR="00C72B86">
        <w:rPr>
          <w:rFonts w:hint="eastAsia"/>
        </w:rPr>
        <w:t xml:space="preserve">　神</w:t>
      </w:r>
      <w:r w:rsidR="00EE6F2D">
        <w:rPr>
          <w:rFonts w:hint="eastAsia"/>
        </w:rPr>
        <w:t>的</w:t>
      </w:r>
      <w:r w:rsidR="000946AC">
        <w:rPr>
          <w:rFonts w:hint="eastAsia"/>
        </w:rPr>
        <w:t>關係</w:t>
      </w:r>
      <w:r w:rsidR="009A57E7">
        <w:rPr>
          <w:rFonts w:hint="eastAsia"/>
        </w:rPr>
        <w:t>，要</w:t>
      </w:r>
      <w:r w:rsidR="00C74CB6">
        <w:rPr>
          <w:rFonts w:hint="eastAsia"/>
        </w:rPr>
        <w:t>以</w:t>
      </w:r>
      <w:proofErr w:type="gramStart"/>
      <w:r w:rsidR="00C74CB6">
        <w:rPr>
          <w:rFonts w:hint="eastAsia"/>
        </w:rPr>
        <w:t>靈</w:t>
      </w:r>
      <w:r w:rsidR="00E6441A">
        <w:rPr>
          <w:rFonts w:hint="eastAsia"/>
        </w:rPr>
        <w:t>界</w:t>
      </w:r>
      <w:r w:rsidR="00C74CB6">
        <w:rPr>
          <w:rFonts w:hint="eastAsia"/>
        </w:rPr>
        <w:t>去思想</w:t>
      </w:r>
      <w:proofErr w:type="gramEnd"/>
      <w:r w:rsidR="00C74CB6">
        <w:rPr>
          <w:rFonts w:hint="eastAsia"/>
        </w:rPr>
        <w:t>。</w:t>
      </w:r>
      <w:r w:rsidR="00F829BF">
        <w:rPr>
          <w:rFonts w:hint="eastAsia"/>
        </w:rPr>
        <w:t>有護</w:t>
      </w:r>
      <w:r w:rsidR="00F829BF" w:rsidRPr="00F829BF">
        <w:rPr>
          <w:rFonts w:hint="eastAsia"/>
        </w:rPr>
        <w:t>教學家</w:t>
      </w:r>
      <w:r w:rsidR="004C6042">
        <w:rPr>
          <w:rFonts w:hint="eastAsia"/>
        </w:rPr>
        <w:t>以</w:t>
      </w:r>
      <w:r w:rsidR="00F829BF" w:rsidRPr="00F829BF">
        <w:rPr>
          <w:rFonts w:hint="eastAsia"/>
        </w:rPr>
        <w:t>火把</w:t>
      </w:r>
      <w:r w:rsidR="004C6042">
        <w:rPr>
          <w:rFonts w:hint="eastAsia"/>
        </w:rPr>
        <w:t>作比喻解釋</w:t>
      </w:r>
      <w:r w:rsidR="002F73FC">
        <w:rPr>
          <w:rFonts w:hint="eastAsia"/>
        </w:rPr>
        <w:t>三位一體。</w:t>
      </w:r>
      <w:r w:rsidR="00F829BF" w:rsidRPr="00F829BF">
        <w:rPr>
          <w:rFonts w:hint="eastAsia"/>
        </w:rPr>
        <w:t>第一</w:t>
      </w:r>
      <w:r w:rsidR="002F73FC">
        <w:rPr>
          <w:rFonts w:hint="eastAsia"/>
        </w:rPr>
        <w:t>個</w:t>
      </w:r>
      <w:r w:rsidR="00F829BF" w:rsidRPr="00F829BF">
        <w:rPr>
          <w:rFonts w:hint="eastAsia"/>
        </w:rPr>
        <w:t>火</w:t>
      </w:r>
      <w:r w:rsidR="002F73FC">
        <w:rPr>
          <w:rFonts w:hint="eastAsia"/>
        </w:rPr>
        <w:t>把</w:t>
      </w:r>
      <w:r w:rsidR="009152CC">
        <w:rPr>
          <w:rFonts w:hint="eastAsia"/>
        </w:rPr>
        <w:t>有火</w:t>
      </w:r>
      <w:r w:rsidR="002F73FC">
        <w:rPr>
          <w:rFonts w:hint="eastAsia"/>
        </w:rPr>
        <w:t>燒著</w:t>
      </w:r>
      <w:r w:rsidR="00F829BF" w:rsidRPr="00F829BF">
        <w:rPr>
          <w:rFonts w:hint="eastAsia"/>
        </w:rPr>
        <w:t>，第二個火</w:t>
      </w:r>
      <w:r w:rsidR="00EF526C">
        <w:rPr>
          <w:rFonts w:hint="eastAsia"/>
        </w:rPr>
        <w:t>把</w:t>
      </w:r>
      <w:r w:rsidR="00F829BF" w:rsidRPr="00F829BF">
        <w:rPr>
          <w:rFonts w:hint="eastAsia"/>
        </w:rPr>
        <w:t>靠近</w:t>
      </w:r>
      <w:r w:rsidR="009152CC">
        <w:rPr>
          <w:rFonts w:hint="eastAsia"/>
        </w:rPr>
        <w:t>時</w:t>
      </w:r>
      <w:r w:rsidR="00F829BF" w:rsidRPr="00F829BF">
        <w:rPr>
          <w:rFonts w:hint="eastAsia"/>
        </w:rPr>
        <w:t>，火就跑到第二個火把</w:t>
      </w:r>
      <w:r w:rsidR="00312E06">
        <w:rPr>
          <w:rFonts w:hint="eastAsia"/>
        </w:rPr>
        <w:t>，這裏有兩個火把。當這</w:t>
      </w:r>
      <w:r w:rsidR="00C87BDB">
        <w:rPr>
          <w:rFonts w:hint="eastAsia"/>
        </w:rPr>
        <w:t>兩個火把合在一起，</w:t>
      </w:r>
      <w:r w:rsidR="00914E17">
        <w:rPr>
          <w:rFonts w:hint="eastAsia"/>
        </w:rPr>
        <w:t>又變成一個火把。</w:t>
      </w:r>
      <w:r w:rsidR="00131832" w:rsidRPr="00310922">
        <w:rPr>
          <w:rFonts w:hint="eastAsia"/>
        </w:rPr>
        <w:t>聖</w:t>
      </w:r>
      <w:r w:rsidR="00131832" w:rsidRPr="00310922">
        <w:rPr>
          <w:rFonts w:hint="eastAsia"/>
        </w:rPr>
        <w:t>子是從聖父生出來的，聖靈</w:t>
      </w:r>
      <w:r w:rsidR="00157E3F" w:rsidRPr="00310922">
        <w:rPr>
          <w:rFonts w:hint="eastAsia"/>
        </w:rPr>
        <w:t>是</w:t>
      </w:r>
      <w:r w:rsidR="00131832" w:rsidRPr="00310922">
        <w:rPr>
          <w:rFonts w:hint="eastAsia"/>
        </w:rPr>
        <w:t>從聖父和聖子出來的</w:t>
      </w:r>
      <w:r w:rsidR="000033E2" w:rsidRPr="00310922">
        <w:rPr>
          <w:rFonts w:hint="eastAsia"/>
        </w:rPr>
        <w:t>。</w:t>
      </w:r>
      <w:r w:rsidR="00157E3F" w:rsidRPr="00310922">
        <w:rPr>
          <w:rFonts w:hint="eastAsia"/>
        </w:rPr>
        <w:t>耶穌在</w:t>
      </w:r>
      <w:r w:rsidR="00C62C46" w:rsidRPr="00310922">
        <w:rPr>
          <w:rFonts w:hint="eastAsia"/>
        </w:rPr>
        <w:t>最後晚餐的</w:t>
      </w:r>
      <w:r w:rsidR="00157E3F" w:rsidRPr="00310922">
        <w:rPr>
          <w:rFonts w:hint="eastAsia"/>
        </w:rPr>
        <w:t>閣樓</w:t>
      </w:r>
      <w:r w:rsidR="00B001DF" w:rsidRPr="00310922">
        <w:rPr>
          <w:rFonts w:hint="eastAsia"/>
        </w:rPr>
        <w:t>中</w:t>
      </w:r>
      <w:r w:rsidR="00157E3F" w:rsidRPr="00310922">
        <w:rPr>
          <w:rFonts w:hint="eastAsia"/>
        </w:rPr>
        <w:t>禱告說：「</w:t>
      </w:r>
      <w:proofErr w:type="gramStart"/>
      <w:r w:rsidR="000033E2" w:rsidRPr="00C47B1C">
        <w:rPr>
          <w:rStyle w:val="a2"/>
          <w:rFonts w:hint="eastAsia"/>
        </w:rPr>
        <w:t>父阿</w:t>
      </w:r>
      <w:proofErr w:type="gramEnd"/>
      <w:r w:rsidR="000033E2" w:rsidRPr="00C47B1C">
        <w:rPr>
          <w:rStyle w:val="a2"/>
          <w:rFonts w:hint="eastAsia"/>
        </w:rPr>
        <w:t>，現在求你使我</w:t>
      </w:r>
      <w:proofErr w:type="gramStart"/>
      <w:r w:rsidR="000033E2" w:rsidRPr="00C47B1C">
        <w:rPr>
          <w:rStyle w:val="a2"/>
          <w:rFonts w:hint="eastAsia"/>
        </w:rPr>
        <w:t>同你享榮耀</w:t>
      </w:r>
      <w:proofErr w:type="gramEnd"/>
      <w:r w:rsidR="000033E2" w:rsidRPr="00C47B1C">
        <w:rPr>
          <w:rStyle w:val="a2"/>
          <w:rFonts w:hint="eastAsia"/>
        </w:rPr>
        <w:t>，就是未有世界以先，我同你所有的榮耀。</w:t>
      </w:r>
      <w:r w:rsidR="00B001DF" w:rsidRPr="00310922">
        <w:rPr>
          <w:rFonts w:hint="eastAsia"/>
        </w:rPr>
        <w:t>」</w:t>
      </w:r>
      <w:r w:rsidR="00C47B1C" w:rsidRPr="00310922">
        <w:t>(約17:</w:t>
      </w:r>
      <w:r w:rsidR="00C47B1C" w:rsidRPr="00310922">
        <w:rPr>
          <w:rFonts w:hint="eastAsia"/>
        </w:rPr>
        <w:t>5</w:t>
      </w:r>
      <w:r w:rsidR="00C47B1C" w:rsidRPr="00310922">
        <w:t>)</w:t>
      </w:r>
      <w:r w:rsidR="00290AF0" w:rsidRPr="00310922">
        <w:t>。就是</w:t>
      </w:r>
      <w:r w:rsidR="00290AF0" w:rsidRPr="00310922">
        <w:rPr>
          <w:rFonts w:hint="eastAsia"/>
        </w:rPr>
        <w:t>摩西，亞伯拉罕，大衛，施洗約翰</w:t>
      </w:r>
      <w:r w:rsidR="002F2084" w:rsidRPr="00310922">
        <w:rPr>
          <w:rFonts w:hint="eastAsia"/>
        </w:rPr>
        <w:t>，</w:t>
      </w:r>
      <w:r w:rsidR="00290AF0" w:rsidRPr="00310922">
        <w:rPr>
          <w:rFonts w:hint="eastAsia"/>
        </w:rPr>
        <w:t>保羅</w:t>
      </w:r>
      <w:r w:rsidR="002F2084" w:rsidRPr="00310922">
        <w:rPr>
          <w:rFonts w:hint="eastAsia"/>
        </w:rPr>
        <w:t>也不能這樣禱告，惟有太初與</w:t>
      </w:r>
      <w:r w:rsidR="00C72B86">
        <w:rPr>
          <w:rFonts w:hint="eastAsia"/>
        </w:rPr>
        <w:t xml:space="preserve">　神</w:t>
      </w:r>
      <w:r w:rsidR="002F2084" w:rsidRPr="00310922">
        <w:rPr>
          <w:rFonts w:hint="eastAsia"/>
        </w:rPr>
        <w:t>同在</w:t>
      </w:r>
      <w:r w:rsidR="000F7ED7" w:rsidRPr="00310922">
        <w:rPr>
          <w:rFonts w:hint="eastAsia"/>
        </w:rPr>
        <w:t>，共享</w:t>
      </w:r>
      <w:r w:rsidR="00C72B86">
        <w:rPr>
          <w:rFonts w:hint="eastAsia"/>
        </w:rPr>
        <w:t xml:space="preserve">　神</w:t>
      </w:r>
      <w:r w:rsidR="000F7ED7" w:rsidRPr="00310922">
        <w:rPr>
          <w:rFonts w:hint="eastAsia"/>
        </w:rPr>
        <w:t>榮耀</w:t>
      </w:r>
      <w:r w:rsidR="002F2084" w:rsidRPr="00310922">
        <w:rPr>
          <w:rFonts w:hint="eastAsia"/>
        </w:rPr>
        <w:t>的耶穌</w:t>
      </w:r>
      <w:r w:rsidR="000F7ED7" w:rsidRPr="00310922">
        <w:rPr>
          <w:rFonts w:hint="eastAsia"/>
        </w:rPr>
        <w:t>才能這樣說。故此，耶穌是</w:t>
      </w:r>
      <w:r w:rsidR="00C72B86">
        <w:rPr>
          <w:rFonts w:hint="eastAsia"/>
        </w:rPr>
        <w:t xml:space="preserve">　神</w:t>
      </w:r>
      <w:r w:rsidR="000F7ED7" w:rsidRPr="00310922">
        <w:rPr>
          <w:rFonts w:hint="eastAsia"/>
        </w:rPr>
        <w:t>。</w:t>
      </w:r>
    </w:p>
    <w:p w14:paraId="7F5C9F89" w14:textId="6E373370" w:rsidR="003872E8" w:rsidRDefault="00CE083D" w:rsidP="003872E8">
      <w:r>
        <w:rPr>
          <w:rFonts w:hint="eastAsia"/>
        </w:rPr>
        <w:t>「道」是甚麼呢？</w:t>
      </w:r>
      <w:r w:rsidR="00516C4C" w:rsidRPr="006A097D">
        <w:t>道是第一因</w:t>
      </w:r>
      <w:r w:rsidR="00F43F9C">
        <w:rPr>
          <w:rFonts w:hint="eastAsia"/>
        </w:rPr>
        <w:t>，</w:t>
      </w:r>
      <w:r w:rsidR="00F43F9C" w:rsidRPr="00CB2B53">
        <w:rPr>
          <w:rFonts w:hint="eastAsia"/>
        </w:rPr>
        <w:t>不變的真理，不變的總原則</w:t>
      </w:r>
      <w:r w:rsidR="00516C4C" w:rsidRPr="006A097D">
        <w:t>。</w:t>
      </w:r>
      <w:r w:rsidR="00986487" w:rsidRPr="00310922">
        <w:rPr>
          <w:rFonts w:hint="eastAsia"/>
        </w:rPr>
        <w:t>使徒約翰</w:t>
      </w:r>
      <w:r w:rsidR="008862D3" w:rsidRPr="006A097D">
        <w:t>以大寫的「Word」來擬人化</w:t>
      </w:r>
      <w:r w:rsidR="00771B93">
        <w:rPr>
          <w:rFonts w:hint="eastAsia"/>
        </w:rPr>
        <w:t>，</w:t>
      </w:r>
      <w:r w:rsidR="00986487" w:rsidRPr="006A097D">
        <w:t>希臘</w:t>
      </w:r>
      <w:r w:rsidR="00771B93">
        <w:rPr>
          <w:rFonts w:hint="eastAsia"/>
        </w:rPr>
        <w:t>哲學的道</w:t>
      </w:r>
      <w:r w:rsidR="00986487" w:rsidRPr="006A097D">
        <w:t>「word」</w:t>
      </w:r>
      <w:r w:rsidR="00771B93">
        <w:rPr>
          <w:rFonts w:hint="eastAsia"/>
        </w:rPr>
        <w:t>或稱為</w:t>
      </w:r>
      <w:r w:rsidR="00B872C4" w:rsidRPr="006A097D">
        <w:t>「logos」</w:t>
      </w:r>
      <w:r w:rsidR="00AE2B92">
        <w:rPr>
          <w:rFonts w:hint="eastAsia"/>
        </w:rPr>
        <w:t>。</w:t>
      </w:r>
      <w:r w:rsidR="001468C7" w:rsidRPr="00310922">
        <w:rPr>
          <w:rFonts w:hint="eastAsia"/>
        </w:rPr>
        <w:t>這</w:t>
      </w:r>
      <w:r w:rsidR="00AE2B92" w:rsidRPr="006A097D">
        <w:t>「logos」</w:t>
      </w:r>
      <w:r w:rsidR="00B872C4" w:rsidRPr="006A097D">
        <w:t>是人類</w:t>
      </w:r>
      <w:r w:rsidR="00293DB7">
        <w:rPr>
          <w:rFonts w:hint="eastAsia"/>
        </w:rPr>
        <w:t>研究大自然的</w:t>
      </w:r>
      <w:r w:rsidR="00293DB7" w:rsidRPr="00CB2B53">
        <w:rPr>
          <w:rFonts w:hint="eastAsia"/>
        </w:rPr>
        <w:t>規律</w:t>
      </w:r>
      <w:r w:rsidR="002361AC">
        <w:rPr>
          <w:rFonts w:hint="eastAsia"/>
        </w:rPr>
        <w:t>和</w:t>
      </w:r>
      <w:r w:rsidR="00B872C4" w:rsidRPr="006A097D">
        <w:t>知識。</w:t>
      </w:r>
      <w:r w:rsidR="007D5B69">
        <w:rPr>
          <w:rFonts w:hint="eastAsia"/>
        </w:rPr>
        <w:t>因此，學科也加上</w:t>
      </w:r>
      <w:r w:rsidR="00014144" w:rsidRPr="00CB2B53">
        <w:t>logy，中文作</w:t>
      </w:r>
      <w:r w:rsidR="00014144" w:rsidRPr="00CB2B53">
        <w:rPr>
          <w:rFonts w:hint="eastAsia"/>
        </w:rPr>
        <w:t>「學」。生物學</w:t>
      </w:r>
      <w:r w:rsidR="00014144" w:rsidRPr="00CB2B53">
        <w:t>biology</w:t>
      </w:r>
      <w:r w:rsidR="004E2149" w:rsidRPr="00CB2B53">
        <w:t>；</w:t>
      </w:r>
      <w:r w:rsidR="007D5B69" w:rsidRPr="00CB2B53">
        <w:rPr>
          <w:rFonts w:hint="eastAsia"/>
        </w:rPr>
        <w:t>心理學</w:t>
      </w:r>
      <w:r w:rsidR="007D5B69" w:rsidRPr="00CB2B53">
        <w:t>psychology</w:t>
      </w:r>
      <w:r w:rsidR="004E2149" w:rsidRPr="00CB2B53">
        <w:t>；</w:t>
      </w:r>
      <w:r w:rsidR="007D5B69" w:rsidRPr="00CB2B53">
        <w:rPr>
          <w:rFonts w:hint="eastAsia"/>
        </w:rPr>
        <w:t>病理學叫</w:t>
      </w:r>
      <w:r w:rsidR="007D5B69" w:rsidRPr="00CB2B53">
        <w:t>pathology</w:t>
      </w:r>
      <w:r w:rsidR="004E2149" w:rsidRPr="00CB2B53">
        <w:rPr>
          <w:rFonts w:hint="eastAsia"/>
        </w:rPr>
        <w:t>。</w:t>
      </w:r>
      <w:r w:rsidR="00FB76D7" w:rsidRPr="00CB2B53">
        <w:rPr>
          <w:rFonts w:hint="eastAsia"/>
        </w:rPr>
        <w:t>東西方哲學家</w:t>
      </w:r>
      <w:r w:rsidR="005F4383" w:rsidRPr="00CB2B53">
        <w:rPr>
          <w:rFonts w:hint="eastAsia"/>
        </w:rPr>
        <w:t>也尋找著第一</w:t>
      </w:r>
      <w:r w:rsidR="008D55D7" w:rsidRPr="00CB2B53">
        <w:rPr>
          <w:rFonts w:hint="eastAsia"/>
        </w:rPr>
        <w:t>因</w:t>
      </w:r>
      <w:r w:rsidR="00471029" w:rsidRPr="00CB2B53">
        <w:rPr>
          <w:rFonts w:hint="eastAsia"/>
        </w:rPr>
        <w:t>，</w:t>
      </w:r>
      <w:r w:rsidR="00471029" w:rsidRPr="006A097D">
        <w:t>對宇宙的起源感興趣</w:t>
      </w:r>
      <w:r w:rsidR="005F4383" w:rsidRPr="00CB2B53">
        <w:rPr>
          <w:rFonts w:hint="eastAsia"/>
        </w:rPr>
        <w:t>。</w:t>
      </w:r>
      <w:r w:rsidR="00B562A9">
        <w:rPr>
          <w:rFonts w:hint="eastAsia"/>
        </w:rPr>
        <w:t>孔子論語說：「朝聞道，夕可死矣。」</w:t>
      </w:r>
      <w:r w:rsidR="00F67DFE" w:rsidRPr="00F67DFE">
        <w:t>意思是早上聽聞真理，晚上就死去也心甘情願</w:t>
      </w:r>
      <w:r w:rsidR="003D4CDF">
        <w:rPr>
          <w:rFonts w:hint="eastAsia"/>
        </w:rPr>
        <w:t>，</w:t>
      </w:r>
      <w:r w:rsidR="00F67DFE" w:rsidRPr="00F67DFE">
        <w:t>強調</w:t>
      </w:r>
      <w:r w:rsidR="003B25E8">
        <w:rPr>
          <w:rFonts w:hint="eastAsia"/>
        </w:rPr>
        <w:t>一生不斷努力</w:t>
      </w:r>
      <w:r w:rsidR="00F67DFE" w:rsidRPr="00F67DFE">
        <w:t>真理</w:t>
      </w:r>
      <w:r w:rsidR="003B25E8">
        <w:rPr>
          <w:rFonts w:hint="eastAsia"/>
        </w:rPr>
        <w:t>的態度。</w:t>
      </w:r>
      <w:r w:rsidR="007360A6" w:rsidRPr="00CB2B53">
        <w:rPr>
          <w:rFonts w:hint="eastAsia"/>
        </w:rPr>
        <w:t>希臘人通過觀察</w:t>
      </w:r>
      <w:r w:rsidR="007337A0" w:rsidRPr="00CB2B53">
        <w:rPr>
          <w:rFonts w:hint="eastAsia"/>
        </w:rPr>
        <w:t>尋找世界</w:t>
      </w:r>
      <w:r w:rsidR="009F1D4A" w:rsidRPr="00CB2B53">
        <w:rPr>
          <w:rFonts w:hint="eastAsia"/>
        </w:rPr>
        <w:t>的法則，</w:t>
      </w:r>
      <w:r w:rsidR="00124CC0" w:rsidRPr="00CB2B53">
        <w:rPr>
          <w:rFonts w:hint="eastAsia"/>
        </w:rPr>
        <w:t>視「火」、「水」、「空氣」和「土」為建造世界的四大元素</w:t>
      </w:r>
      <w:r w:rsidR="007337A0" w:rsidRPr="00CB2B53">
        <w:rPr>
          <w:rFonts w:hint="eastAsia"/>
        </w:rPr>
        <w:t>。</w:t>
      </w:r>
      <w:r w:rsidR="00051153" w:rsidRPr="00CB2B53">
        <w:rPr>
          <w:rFonts w:hint="eastAsia"/>
        </w:rPr>
        <w:t>現代有學說</w:t>
      </w:r>
      <w:r w:rsidR="0040437B" w:rsidRPr="00CB2B53">
        <w:rPr>
          <w:rFonts w:hint="eastAsia"/>
        </w:rPr>
        <w:t>，</w:t>
      </w:r>
      <w:r w:rsidR="00B110FA" w:rsidRPr="00CB2B53">
        <w:rPr>
          <w:rFonts w:hint="eastAsia"/>
        </w:rPr>
        <w:t>簡單</w:t>
      </w:r>
      <w:r w:rsidR="00D56B0F" w:rsidRPr="00CB2B53">
        <w:rPr>
          <w:rFonts w:hint="eastAsia"/>
        </w:rPr>
        <w:t>而言</w:t>
      </w:r>
      <w:r w:rsidR="0040437B" w:rsidRPr="00CB2B53">
        <w:rPr>
          <w:rFonts w:hint="eastAsia"/>
        </w:rPr>
        <w:t>元</w:t>
      </w:r>
      <w:r w:rsidR="00051153" w:rsidRPr="00CB2B53">
        <w:rPr>
          <w:rFonts w:hint="eastAsia"/>
        </w:rPr>
        <w:t>素</w:t>
      </w:r>
      <w:r w:rsidR="0040437B" w:rsidRPr="00CB2B53">
        <w:rPr>
          <w:rFonts w:hint="eastAsia"/>
        </w:rPr>
        <w:t>變成為</w:t>
      </w:r>
      <w:r w:rsidR="00051153" w:rsidRPr="00CB2B53">
        <w:rPr>
          <w:rFonts w:hint="eastAsia"/>
        </w:rPr>
        <w:t>有機物，</w:t>
      </w:r>
      <w:r w:rsidR="0040437B" w:rsidRPr="00CB2B53">
        <w:rPr>
          <w:rFonts w:hint="eastAsia"/>
        </w:rPr>
        <w:t>再變成有生命的</w:t>
      </w:r>
      <w:r w:rsidR="00051153" w:rsidRPr="00CB2B53">
        <w:rPr>
          <w:rFonts w:hint="eastAsia"/>
        </w:rPr>
        <w:t>單細胞</w:t>
      </w:r>
      <w:r w:rsidR="00560166" w:rsidRPr="00CB2B53">
        <w:rPr>
          <w:rFonts w:hint="eastAsia"/>
        </w:rPr>
        <w:t>，</w:t>
      </w:r>
      <w:r w:rsidR="00B110FA" w:rsidRPr="00CB2B53">
        <w:rPr>
          <w:rFonts w:hint="eastAsia"/>
        </w:rPr>
        <w:t>再演化出各樣生物</w:t>
      </w:r>
      <w:r w:rsidR="00DE162F" w:rsidRPr="00CB2B53">
        <w:rPr>
          <w:rFonts w:hint="eastAsia"/>
        </w:rPr>
        <w:t>。但</w:t>
      </w:r>
      <w:r w:rsidR="00915826" w:rsidRPr="00CB2B53">
        <w:rPr>
          <w:rFonts w:hint="eastAsia"/>
        </w:rPr>
        <w:t>其</w:t>
      </w:r>
      <w:r w:rsidR="00EF43E7" w:rsidRPr="00CB2B53">
        <w:rPr>
          <w:rFonts w:hint="eastAsia"/>
        </w:rPr>
        <w:t>理論並不能</w:t>
      </w:r>
      <w:r w:rsidR="00915826" w:rsidRPr="00CB2B53">
        <w:rPr>
          <w:rFonts w:hint="eastAsia"/>
        </w:rPr>
        <w:t>用科學方法去驗證</w:t>
      </w:r>
      <w:r w:rsidR="00EF43E7" w:rsidRPr="00CB2B53">
        <w:rPr>
          <w:rFonts w:hint="eastAsia"/>
        </w:rPr>
        <w:t>。就是說，人類文明中</w:t>
      </w:r>
      <w:r w:rsidR="00560166" w:rsidRPr="00310922">
        <w:rPr>
          <w:rFonts w:hint="eastAsia"/>
        </w:rPr>
        <w:t>所有的哲學</w:t>
      </w:r>
      <w:r w:rsidR="007E00EC" w:rsidRPr="00310922">
        <w:rPr>
          <w:rFonts w:hint="eastAsia"/>
        </w:rPr>
        <w:t>家，並</w:t>
      </w:r>
      <w:r w:rsidR="00560166" w:rsidRPr="00310922">
        <w:rPr>
          <w:rFonts w:hint="eastAsia"/>
        </w:rPr>
        <w:t>沒有辦法清楚</w:t>
      </w:r>
      <w:r w:rsidR="00970E44" w:rsidRPr="00310922">
        <w:rPr>
          <w:rFonts w:hint="eastAsia"/>
        </w:rPr>
        <w:t>看見</w:t>
      </w:r>
      <w:r w:rsidR="007C3267" w:rsidRPr="00310922">
        <w:rPr>
          <w:rFonts w:hint="eastAsia"/>
        </w:rPr>
        <w:t>這第一因</w:t>
      </w:r>
      <w:r w:rsidR="005E7B67" w:rsidRPr="00310922">
        <w:rPr>
          <w:rFonts w:hint="eastAsia"/>
        </w:rPr>
        <w:t>。</w:t>
      </w:r>
      <w:r w:rsidR="001326C8" w:rsidRPr="00310922">
        <w:rPr>
          <w:rFonts w:hint="eastAsia"/>
        </w:rPr>
        <w:t>無論希臘人尋找的道，</w:t>
      </w:r>
      <w:r w:rsidR="00F45800" w:rsidRPr="00310922">
        <w:rPr>
          <w:rFonts w:hint="eastAsia"/>
        </w:rPr>
        <w:t>孔子、</w:t>
      </w:r>
      <w:r w:rsidR="001326C8" w:rsidRPr="00310922">
        <w:rPr>
          <w:rFonts w:hint="eastAsia"/>
        </w:rPr>
        <w:t>老子</w:t>
      </w:r>
      <w:r w:rsidR="00F45800" w:rsidRPr="00310922">
        <w:rPr>
          <w:rFonts w:hint="eastAsia"/>
        </w:rPr>
        <w:t>所尋找，所思</w:t>
      </w:r>
      <w:r w:rsidR="001326C8" w:rsidRPr="00310922">
        <w:rPr>
          <w:rFonts w:hint="eastAsia"/>
        </w:rPr>
        <w:t>想</w:t>
      </w:r>
      <w:r w:rsidR="00F45800" w:rsidRPr="00310922">
        <w:rPr>
          <w:rFonts w:hint="eastAsia"/>
        </w:rPr>
        <w:t>的道，都是被動的，被尋找，被遇見</w:t>
      </w:r>
      <w:proofErr w:type="gramStart"/>
      <w:r w:rsidR="00F45800" w:rsidRPr="00310922">
        <w:rPr>
          <w:rFonts w:hint="eastAsia"/>
        </w:rPr>
        <w:t>的死物</w:t>
      </w:r>
      <w:proofErr w:type="gramEnd"/>
      <w:r w:rsidR="00F45800" w:rsidRPr="00310922">
        <w:rPr>
          <w:rFonts w:hint="eastAsia"/>
        </w:rPr>
        <w:t>。</w:t>
      </w:r>
      <w:r w:rsidR="005E7B67" w:rsidRPr="00310922">
        <w:rPr>
          <w:rFonts w:hint="eastAsia"/>
        </w:rPr>
        <w:t>然而，</w:t>
      </w:r>
      <w:r w:rsidR="0029037D" w:rsidRPr="00310922">
        <w:rPr>
          <w:rFonts w:hint="eastAsia"/>
        </w:rPr>
        <w:t>約翰簡單清楚指出道，</w:t>
      </w:r>
      <w:r w:rsidR="0029037D" w:rsidRPr="006A097D">
        <w:t>「</w:t>
      </w:r>
      <w:proofErr w:type="gramStart"/>
      <w:r w:rsidR="0029037D" w:rsidRPr="00CF6F9D">
        <w:rPr>
          <w:rStyle w:val="a2"/>
          <w:lang w:val="x-none"/>
        </w:rPr>
        <w:t>太初有</w:t>
      </w:r>
      <w:proofErr w:type="gramEnd"/>
      <w:r w:rsidR="0029037D" w:rsidRPr="00CF6F9D">
        <w:rPr>
          <w:rStyle w:val="a2"/>
          <w:lang w:val="x-none"/>
        </w:rPr>
        <w:t>道，道與</w:t>
      </w:r>
      <w:r w:rsidR="00C72B86">
        <w:rPr>
          <w:rStyle w:val="a2"/>
          <w:lang w:val="x-none"/>
        </w:rPr>
        <w:t xml:space="preserve">　</w:t>
      </w:r>
      <w:proofErr w:type="gramStart"/>
      <w:r w:rsidR="00C72B86">
        <w:rPr>
          <w:rStyle w:val="a2"/>
          <w:lang w:val="x-none"/>
        </w:rPr>
        <w:t>神</w:t>
      </w:r>
      <w:r w:rsidR="0029037D" w:rsidRPr="00CF6F9D">
        <w:rPr>
          <w:rStyle w:val="a2"/>
          <w:lang w:val="x-none"/>
        </w:rPr>
        <w:t>同在</w:t>
      </w:r>
      <w:proofErr w:type="gramEnd"/>
      <w:r w:rsidR="0029037D" w:rsidRPr="00CF6F9D">
        <w:rPr>
          <w:rStyle w:val="a2"/>
          <w:lang w:val="x-none"/>
        </w:rPr>
        <w:t>，道就是</w:t>
      </w:r>
      <w:r w:rsidR="00C72B86">
        <w:rPr>
          <w:rStyle w:val="a2"/>
          <w:lang w:val="x-none"/>
        </w:rPr>
        <w:t xml:space="preserve">　神</w:t>
      </w:r>
      <w:r w:rsidR="0029037D" w:rsidRPr="00CF6F9D">
        <w:rPr>
          <w:rStyle w:val="a2"/>
          <w:lang w:val="x-none"/>
        </w:rPr>
        <w:t>。這</w:t>
      </w:r>
      <w:proofErr w:type="gramStart"/>
      <w:r w:rsidR="0029037D" w:rsidRPr="00CF6F9D">
        <w:rPr>
          <w:rStyle w:val="a2"/>
          <w:lang w:val="x-none"/>
        </w:rPr>
        <w:t>道太初與</w:t>
      </w:r>
      <w:proofErr w:type="gramEnd"/>
      <w:r w:rsidR="00C72B86">
        <w:rPr>
          <w:rStyle w:val="a2"/>
          <w:lang w:val="x-none"/>
        </w:rPr>
        <w:t xml:space="preserve">　</w:t>
      </w:r>
      <w:proofErr w:type="gramStart"/>
      <w:r w:rsidR="00C72B86">
        <w:rPr>
          <w:rStyle w:val="a2"/>
          <w:lang w:val="x-none"/>
        </w:rPr>
        <w:t>神</w:t>
      </w:r>
      <w:r w:rsidR="0029037D" w:rsidRPr="00CF6F9D">
        <w:rPr>
          <w:rStyle w:val="a2"/>
          <w:lang w:val="x-none"/>
        </w:rPr>
        <w:t>同在</w:t>
      </w:r>
      <w:proofErr w:type="gramEnd"/>
      <w:r w:rsidR="0029037D" w:rsidRPr="00CF6F9D">
        <w:rPr>
          <w:rStyle w:val="a2"/>
          <w:lang w:val="x-none"/>
        </w:rPr>
        <w:t>。</w:t>
      </w:r>
      <w:r w:rsidR="0029037D" w:rsidRPr="006A097D">
        <w:t>」</w:t>
      </w:r>
      <w:r w:rsidR="007F6C5E" w:rsidRPr="00310922">
        <w:rPr>
          <w:rFonts w:hint="eastAsia"/>
        </w:rPr>
        <w:t>這話是從來沒有人講過，連柏拉圖、老子、孔子都沒有辦法表達的。</w:t>
      </w:r>
      <w:r w:rsidR="00256306" w:rsidRPr="006A097D">
        <w:t>我們的</w:t>
      </w:r>
      <w:r w:rsidR="00C72B86">
        <w:t xml:space="preserve">　</w:t>
      </w:r>
      <w:proofErr w:type="gramStart"/>
      <w:r w:rsidR="00C72B86">
        <w:t>神</w:t>
      </w:r>
      <w:r w:rsidR="00256306" w:rsidRPr="006A097D">
        <w:t>是會</w:t>
      </w:r>
      <w:proofErr w:type="gramEnd"/>
      <w:r w:rsidR="00256306" w:rsidRPr="006A097D">
        <w:t>說話的</w:t>
      </w:r>
      <w:r w:rsidR="00C72B86">
        <w:t xml:space="preserve">　神</w:t>
      </w:r>
      <w:r w:rsidR="005B0018" w:rsidRPr="00310922">
        <w:rPr>
          <w:rFonts w:hint="eastAsia"/>
        </w:rPr>
        <w:t>，</w:t>
      </w:r>
      <w:r w:rsidR="009A698B">
        <w:rPr>
          <w:rFonts w:hint="eastAsia"/>
        </w:rPr>
        <w:t>是</w:t>
      </w:r>
      <w:r w:rsidR="00F26297" w:rsidRPr="00310922">
        <w:rPr>
          <w:rFonts w:hint="eastAsia"/>
        </w:rPr>
        <w:t>主動</w:t>
      </w:r>
      <w:r w:rsidR="007E0AD4" w:rsidRPr="00310922">
        <w:rPr>
          <w:rFonts w:hint="eastAsia"/>
        </w:rPr>
        <w:t>作工的</w:t>
      </w:r>
      <w:r w:rsidR="00C72B86">
        <w:rPr>
          <w:rFonts w:hint="eastAsia"/>
        </w:rPr>
        <w:t xml:space="preserve">　神</w:t>
      </w:r>
      <w:r w:rsidR="007E0AD4" w:rsidRPr="00310922">
        <w:rPr>
          <w:rFonts w:hint="eastAsia"/>
        </w:rPr>
        <w:t>，</w:t>
      </w:r>
      <w:r w:rsidR="005B0018" w:rsidRPr="00310922">
        <w:rPr>
          <w:rFonts w:hint="eastAsia"/>
        </w:rPr>
        <w:t>「</w:t>
      </w:r>
      <w:r w:rsidR="005B0018" w:rsidRPr="009A698B">
        <w:rPr>
          <w:rStyle w:val="a2"/>
        </w:rPr>
        <w:t>知道諸世界是藉</w:t>
      </w:r>
      <w:r w:rsidR="00C72B86">
        <w:rPr>
          <w:rStyle w:val="a2"/>
        </w:rPr>
        <w:t xml:space="preserve">　神</w:t>
      </w:r>
      <w:r w:rsidR="005B0018" w:rsidRPr="009A698B">
        <w:rPr>
          <w:rStyle w:val="a2"/>
        </w:rPr>
        <w:t>話造成的</w:t>
      </w:r>
      <w:r w:rsidR="005B0018" w:rsidRPr="00310922">
        <w:rPr>
          <w:rFonts w:hint="eastAsia"/>
        </w:rPr>
        <w:t>」</w:t>
      </w:r>
      <w:r w:rsidR="005B0018" w:rsidRPr="00310922">
        <w:t>(</w:t>
      </w:r>
      <w:r w:rsidR="005B0018" w:rsidRPr="00310922">
        <w:rPr>
          <w:rFonts w:hint="eastAsia"/>
        </w:rPr>
        <w:t>來11:3</w:t>
      </w:r>
      <w:r w:rsidR="005B0018" w:rsidRPr="00310922">
        <w:t>)</w:t>
      </w:r>
      <w:r w:rsidR="00CA74F8" w:rsidRPr="00310922">
        <w:t>，就是</w:t>
      </w:r>
      <w:r w:rsidR="00AD5A49" w:rsidRPr="00310922">
        <w:rPr>
          <w:rFonts w:hint="eastAsia"/>
        </w:rPr>
        <w:t>世界藉</w:t>
      </w:r>
      <w:r w:rsidR="00C72B86">
        <w:t xml:space="preserve">　神</w:t>
      </w:r>
      <w:r w:rsidR="00CA74F8" w:rsidRPr="00310922">
        <w:t>的說話，</w:t>
      </w:r>
      <w:r w:rsidR="00C72B86">
        <w:t xml:space="preserve">　神</w:t>
      </w:r>
      <w:r w:rsidR="00CA74F8" w:rsidRPr="00310922">
        <w:t>的命令</w:t>
      </w:r>
      <w:r w:rsidR="00AD5A49" w:rsidRPr="00310922">
        <w:rPr>
          <w:rFonts w:hint="eastAsia"/>
        </w:rPr>
        <w:t>而造成</w:t>
      </w:r>
      <w:r w:rsidR="003E4AB5" w:rsidRPr="00310922">
        <w:rPr>
          <w:rFonts w:hint="eastAsia"/>
        </w:rPr>
        <w:t>。</w:t>
      </w:r>
      <w:r w:rsidR="0050364B" w:rsidRPr="00310922">
        <w:rPr>
          <w:rFonts w:hint="eastAsia"/>
        </w:rPr>
        <w:t>約翰表明我們的</w:t>
      </w:r>
      <w:r w:rsidR="00C72B86">
        <w:rPr>
          <w:rFonts w:hint="eastAsia"/>
        </w:rPr>
        <w:t xml:space="preserve">　神</w:t>
      </w:r>
      <w:r w:rsidR="0050364B" w:rsidRPr="00310922">
        <w:rPr>
          <w:rFonts w:hint="eastAsia"/>
        </w:rPr>
        <w:t>並非</w:t>
      </w:r>
      <w:r w:rsidR="009348CB" w:rsidRPr="00310922">
        <w:rPr>
          <w:rFonts w:hint="eastAsia"/>
        </w:rPr>
        <w:t>冰冷、無人情的</w:t>
      </w:r>
      <w:r w:rsidR="00C72B86">
        <w:rPr>
          <w:rFonts w:hint="eastAsia"/>
        </w:rPr>
        <w:t xml:space="preserve">　神</w:t>
      </w:r>
      <w:r w:rsidR="004C1116" w:rsidRPr="00310922">
        <w:rPr>
          <w:rFonts w:hint="eastAsia"/>
        </w:rPr>
        <w:t>。</w:t>
      </w:r>
      <w:r w:rsidR="004C1116" w:rsidRPr="006A097D">
        <w:t>我們的</w:t>
      </w:r>
      <w:r w:rsidR="00C72B86">
        <w:t xml:space="preserve">　神</w:t>
      </w:r>
      <w:r w:rsidR="004C1116" w:rsidRPr="006A097D">
        <w:t>是</w:t>
      </w:r>
      <w:r w:rsidR="004C1116">
        <w:rPr>
          <w:rFonts w:hint="eastAsia"/>
        </w:rPr>
        <w:t>我們</w:t>
      </w:r>
      <w:r w:rsidR="004C1116" w:rsidRPr="006A097D">
        <w:t>個人的</w:t>
      </w:r>
      <w:r w:rsidR="00C72B86">
        <w:t xml:space="preserve">　神</w:t>
      </w:r>
      <w:r w:rsidR="004C1116" w:rsidRPr="006A097D">
        <w:t>。</w:t>
      </w:r>
      <w:r w:rsidR="009A698B">
        <w:rPr>
          <w:rFonts w:hint="eastAsia"/>
        </w:rPr>
        <w:t>約翰見證說：</w:t>
      </w:r>
      <w:r w:rsidR="0080560A" w:rsidRPr="00310922">
        <w:rPr>
          <w:rFonts w:hint="eastAsia"/>
        </w:rPr>
        <w:t>「</w:t>
      </w:r>
      <w:r w:rsidR="0080560A" w:rsidRPr="00833ED2">
        <w:rPr>
          <w:rStyle w:val="a2"/>
          <w:lang w:val="x-none"/>
        </w:rPr>
        <w:t>論到從起初原有的生命之道，就是我們</w:t>
      </w:r>
      <w:r w:rsidR="0080560A" w:rsidRPr="00833ED2">
        <w:rPr>
          <w:rStyle w:val="a2"/>
          <w:lang w:val="x-none"/>
        </w:rPr>
        <w:lastRenderedPageBreak/>
        <w:t>所聽見、所看見、親眼看過、親手摸過的。</w:t>
      </w:r>
      <w:r w:rsidR="0080560A" w:rsidRPr="00310922">
        <w:rPr>
          <w:rFonts w:hint="eastAsia"/>
        </w:rPr>
        <w:t>」</w:t>
      </w:r>
      <w:r w:rsidR="00833ED2" w:rsidRPr="00310922">
        <w:t>(</w:t>
      </w:r>
      <w:r w:rsidR="00833ED2" w:rsidRPr="00310922">
        <w:rPr>
          <w:rFonts w:hint="eastAsia"/>
        </w:rPr>
        <w:t>約一</w:t>
      </w:r>
      <w:r w:rsidR="00833ED2" w:rsidRPr="00310922">
        <w:t>1:1)</w:t>
      </w:r>
      <w:r w:rsidR="00833ED2" w:rsidRPr="00310922">
        <w:rPr>
          <w:rFonts w:hint="eastAsia"/>
        </w:rPr>
        <w:t xml:space="preserve"> </w:t>
      </w:r>
      <w:r w:rsidR="007E0AD4" w:rsidRPr="006A097D">
        <w:t>耶穌是第一因。耶穌是</w:t>
      </w:r>
      <w:r w:rsidR="00C72B86">
        <w:t xml:space="preserve">　神</w:t>
      </w:r>
      <w:r w:rsidR="007E0AD4" w:rsidRPr="006A097D">
        <w:t>。</w:t>
      </w:r>
    </w:p>
    <w:p w14:paraId="41E6CF3E" w14:textId="151FB646" w:rsidR="001344F8" w:rsidRPr="00310922" w:rsidRDefault="00670C4C" w:rsidP="003872E8">
      <w:r w:rsidRPr="00670C4C">
        <w:t>Isaac Newto</w:t>
      </w:r>
      <w:r w:rsidRPr="00310922">
        <w:t>n</w:t>
      </w:r>
      <w:r w:rsidR="00E52586">
        <w:rPr>
          <w:rFonts w:hint="eastAsia"/>
        </w:rPr>
        <w:t>不但是著名的</w:t>
      </w:r>
      <w:r w:rsidR="00FC4457">
        <w:rPr>
          <w:rFonts w:hint="eastAsia"/>
        </w:rPr>
        <w:t>天文物理</w:t>
      </w:r>
      <w:r w:rsidR="007F3D37">
        <w:rPr>
          <w:rFonts w:hint="eastAsia"/>
        </w:rPr>
        <w:t>學</w:t>
      </w:r>
      <w:r w:rsidR="00FC4457">
        <w:rPr>
          <w:rFonts w:hint="eastAsia"/>
        </w:rPr>
        <w:t>家，也是</w:t>
      </w:r>
      <w:r w:rsidR="00FD7057">
        <w:rPr>
          <w:rFonts w:hint="eastAsia"/>
        </w:rPr>
        <w:t>虔誠的信徒。他</w:t>
      </w:r>
      <w:r w:rsidR="001344F8" w:rsidRPr="001344F8">
        <w:rPr>
          <w:rFonts w:hint="eastAsia"/>
        </w:rPr>
        <w:t>不但研究物理，也研究聖經，</w:t>
      </w:r>
      <w:r w:rsidR="00E52586">
        <w:rPr>
          <w:rFonts w:hint="eastAsia"/>
        </w:rPr>
        <w:t>在英國大學圖書館有</w:t>
      </w:r>
      <w:r w:rsidR="00FD7057">
        <w:rPr>
          <w:rFonts w:hint="eastAsia"/>
        </w:rPr>
        <w:t>他</w:t>
      </w:r>
      <w:r w:rsidR="000625EF">
        <w:rPr>
          <w:rFonts w:hint="eastAsia"/>
        </w:rPr>
        <w:t>的</w:t>
      </w:r>
      <w:r w:rsidR="001344F8" w:rsidRPr="001344F8">
        <w:rPr>
          <w:rFonts w:hint="eastAsia"/>
        </w:rPr>
        <w:t>但以理書注釋。</w:t>
      </w:r>
      <w:r w:rsidR="00367477">
        <w:rPr>
          <w:rFonts w:hint="eastAsia"/>
        </w:rPr>
        <w:t>有</w:t>
      </w:r>
      <w:r w:rsidR="001344F8" w:rsidRPr="001344F8">
        <w:rPr>
          <w:rFonts w:hint="eastAsia"/>
        </w:rPr>
        <w:t>一次科學家哈雷，</w:t>
      </w:r>
      <w:r w:rsidR="00367477">
        <w:rPr>
          <w:rFonts w:hint="eastAsia"/>
        </w:rPr>
        <w:t>就是</w:t>
      </w:r>
      <w:r w:rsidR="001344F8" w:rsidRPr="001344F8">
        <w:rPr>
          <w:rFonts w:hint="eastAsia"/>
        </w:rPr>
        <w:t>發現哈雷慧星</w:t>
      </w:r>
      <w:r w:rsidR="00367477">
        <w:rPr>
          <w:rFonts w:hint="eastAsia"/>
        </w:rPr>
        <w:t>那</w:t>
      </w:r>
      <w:r w:rsidR="00B43DB5">
        <w:rPr>
          <w:rFonts w:hint="eastAsia"/>
        </w:rPr>
        <w:t>位</w:t>
      </w:r>
      <w:r w:rsidR="001344F8" w:rsidRPr="001344F8">
        <w:rPr>
          <w:rFonts w:hint="eastAsia"/>
        </w:rPr>
        <w:t>，</w:t>
      </w:r>
      <w:r w:rsidR="00B43DB5">
        <w:rPr>
          <w:rFonts w:hint="eastAsia"/>
        </w:rPr>
        <w:t>看見</w:t>
      </w:r>
      <w:r w:rsidR="007F3D37" w:rsidRPr="001344F8">
        <w:rPr>
          <w:rFonts w:hint="eastAsia"/>
        </w:rPr>
        <w:t>牛頓</w:t>
      </w:r>
      <w:r w:rsidR="001344F8" w:rsidRPr="001344F8">
        <w:rPr>
          <w:rFonts w:hint="eastAsia"/>
        </w:rPr>
        <w:t>辦公室的太陽系行星模型，</w:t>
      </w:r>
      <w:r w:rsidR="007C6B1D" w:rsidRPr="00CB2B53">
        <w:rPr>
          <w:rFonts w:hint="eastAsia"/>
        </w:rPr>
        <w:t>每一個</w:t>
      </w:r>
      <w:r w:rsidR="007F3D37">
        <w:rPr>
          <w:rFonts w:hint="eastAsia"/>
        </w:rPr>
        <w:t>圍</w:t>
      </w:r>
      <w:r w:rsidR="007C6B1D" w:rsidRPr="00CB2B53">
        <w:rPr>
          <w:rFonts w:hint="eastAsia"/>
        </w:rPr>
        <w:t>繞的速度也不同</w:t>
      </w:r>
      <w:r w:rsidR="00E10967" w:rsidRPr="001344F8">
        <w:rPr>
          <w:rFonts w:hint="eastAsia"/>
        </w:rPr>
        <w:t>，</w:t>
      </w:r>
      <w:r w:rsidR="00B43DB5">
        <w:rPr>
          <w:rFonts w:hint="eastAsia"/>
        </w:rPr>
        <w:t>就</w:t>
      </w:r>
      <w:r w:rsidR="00B43DB5" w:rsidRPr="001344F8">
        <w:rPr>
          <w:rFonts w:hint="eastAsia"/>
        </w:rPr>
        <w:t>問</w:t>
      </w:r>
      <w:r w:rsidR="00E10967" w:rsidRPr="001344F8">
        <w:rPr>
          <w:rFonts w:hint="eastAsia"/>
        </w:rPr>
        <w:t>怎樣造成的</w:t>
      </w:r>
      <w:r w:rsidR="007C6B1D" w:rsidRPr="00CB2B53">
        <w:rPr>
          <w:rFonts w:hint="eastAsia"/>
        </w:rPr>
        <w:t>。</w:t>
      </w:r>
      <w:r w:rsidR="00E10967" w:rsidRPr="00CB2B53">
        <w:rPr>
          <w:rFonts w:hint="eastAsia"/>
        </w:rPr>
        <w:t>當時</w:t>
      </w:r>
      <w:r w:rsidR="001344F8" w:rsidRPr="001344F8">
        <w:rPr>
          <w:rFonts w:hint="eastAsia"/>
        </w:rPr>
        <w:t>不是八大行星，可能只有六個</w:t>
      </w:r>
      <w:r w:rsidR="00E10967">
        <w:rPr>
          <w:rFonts w:hint="eastAsia"/>
        </w:rPr>
        <w:t>。</w:t>
      </w:r>
      <w:r w:rsidR="00ED1041" w:rsidRPr="001344F8">
        <w:rPr>
          <w:rFonts w:hint="eastAsia"/>
        </w:rPr>
        <w:t>牛頓</w:t>
      </w:r>
      <w:r w:rsidR="001344F8" w:rsidRPr="001344F8">
        <w:rPr>
          <w:rFonts w:hint="eastAsia"/>
        </w:rPr>
        <w:t>回答</w:t>
      </w:r>
      <w:r w:rsidR="00ED1041">
        <w:rPr>
          <w:rFonts w:hint="eastAsia"/>
        </w:rPr>
        <w:t>是</w:t>
      </w:r>
      <w:r w:rsidR="00AA48A6">
        <w:rPr>
          <w:rFonts w:hint="eastAsia"/>
        </w:rPr>
        <w:t>自己</w:t>
      </w:r>
      <w:r w:rsidR="001344F8" w:rsidRPr="001344F8">
        <w:rPr>
          <w:rFonts w:hint="eastAsia"/>
        </w:rPr>
        <w:t>生成</w:t>
      </w:r>
      <w:r w:rsidR="00ED1041">
        <w:rPr>
          <w:rFonts w:hint="eastAsia"/>
        </w:rPr>
        <w:t>的</w:t>
      </w:r>
      <w:r w:rsidR="001344F8" w:rsidRPr="001344F8">
        <w:rPr>
          <w:rFonts w:hint="eastAsia"/>
        </w:rPr>
        <w:t>，</w:t>
      </w:r>
      <w:r w:rsidR="00ED1041" w:rsidRPr="001344F8">
        <w:rPr>
          <w:rFonts w:hint="eastAsia"/>
        </w:rPr>
        <w:t>哈雷</w:t>
      </w:r>
      <w:r w:rsidR="00ED1041">
        <w:rPr>
          <w:rFonts w:hint="eastAsia"/>
        </w:rPr>
        <w:t>就</w:t>
      </w:r>
      <w:r w:rsidR="001344F8" w:rsidRPr="001344F8">
        <w:rPr>
          <w:rFonts w:hint="eastAsia"/>
        </w:rPr>
        <w:t>不信</w:t>
      </w:r>
      <w:r w:rsidR="00ED1041">
        <w:rPr>
          <w:rFonts w:hint="eastAsia"/>
        </w:rPr>
        <w:t>，</w:t>
      </w:r>
      <w:r w:rsidR="00AA48A6">
        <w:rPr>
          <w:rFonts w:hint="eastAsia"/>
        </w:rPr>
        <w:t>這麼複雜和精細的模型，</w:t>
      </w:r>
      <w:r w:rsidR="00ED1041">
        <w:rPr>
          <w:rFonts w:hint="eastAsia"/>
        </w:rPr>
        <w:t>怎麼可能</w:t>
      </w:r>
      <w:r w:rsidR="007F3D37">
        <w:rPr>
          <w:rFonts w:hint="eastAsia"/>
        </w:rPr>
        <w:t>無人造呢？</w:t>
      </w:r>
      <w:r w:rsidR="00ED1041" w:rsidRPr="001344F8">
        <w:rPr>
          <w:rFonts w:hint="eastAsia"/>
        </w:rPr>
        <w:t>牛頓</w:t>
      </w:r>
      <w:r w:rsidR="00ED1041">
        <w:rPr>
          <w:rFonts w:hint="eastAsia"/>
        </w:rPr>
        <w:t>說</w:t>
      </w:r>
      <w:r w:rsidR="001344F8" w:rsidRPr="001344F8">
        <w:rPr>
          <w:rFonts w:hint="eastAsia"/>
        </w:rPr>
        <w:t>，</w:t>
      </w:r>
      <w:r w:rsidR="00DE69F7">
        <w:rPr>
          <w:rFonts w:hint="eastAsia"/>
        </w:rPr>
        <w:t>老兄，</w:t>
      </w:r>
      <w:r w:rsidR="001344F8" w:rsidRPr="001344F8">
        <w:rPr>
          <w:rFonts w:hint="eastAsia"/>
        </w:rPr>
        <w:t>既然這個</w:t>
      </w:r>
      <w:r w:rsidR="00DE69F7">
        <w:rPr>
          <w:rFonts w:hint="eastAsia"/>
        </w:rPr>
        <w:t>小小的</w:t>
      </w:r>
      <w:r w:rsidR="001344F8" w:rsidRPr="001344F8">
        <w:rPr>
          <w:rFonts w:hint="eastAsia"/>
        </w:rPr>
        <w:t>模型你也不信</w:t>
      </w:r>
      <w:r w:rsidR="00DE69F7">
        <w:rPr>
          <w:rFonts w:hint="eastAsia"/>
        </w:rPr>
        <w:t>自己弄出來</w:t>
      </w:r>
      <w:r w:rsidR="001344F8" w:rsidRPr="001344F8">
        <w:rPr>
          <w:rFonts w:hint="eastAsia"/>
        </w:rPr>
        <w:t>，怎</w:t>
      </w:r>
      <w:r w:rsidR="007F3D37">
        <w:rPr>
          <w:rFonts w:hint="eastAsia"/>
        </w:rPr>
        <w:t>能</w:t>
      </w:r>
      <w:r w:rsidR="001344F8" w:rsidRPr="001344F8">
        <w:rPr>
          <w:rFonts w:hint="eastAsia"/>
        </w:rPr>
        <w:t>相信宇宙也是</w:t>
      </w:r>
      <w:r w:rsidR="00AA48A6">
        <w:rPr>
          <w:rFonts w:hint="eastAsia"/>
        </w:rPr>
        <w:t>自己</w:t>
      </w:r>
      <w:r w:rsidR="001344F8" w:rsidRPr="001344F8">
        <w:rPr>
          <w:rFonts w:hint="eastAsia"/>
        </w:rPr>
        <w:t>生成</w:t>
      </w:r>
      <w:r w:rsidR="009A698B">
        <w:rPr>
          <w:rFonts w:hint="eastAsia"/>
        </w:rPr>
        <w:t>？</w:t>
      </w:r>
    </w:p>
    <w:p w14:paraId="6D8581D8" w14:textId="6B5A58AA" w:rsidR="00F87714" w:rsidRDefault="00F87714" w:rsidP="00733007">
      <w:pPr>
        <w:pStyle w:val="Heading3"/>
        <w:rPr>
          <w:lang w:val="en-HK"/>
        </w:rPr>
      </w:pPr>
      <w:r w:rsidRPr="006A097D">
        <w:t>第二，耶穌是創造主</w:t>
      </w:r>
      <w:r w:rsidR="00C72B86">
        <w:t xml:space="preserve">　神</w:t>
      </w:r>
      <w:r w:rsidR="007051A1">
        <w:t>(</w:t>
      </w:r>
      <w:r w:rsidRPr="006A097D">
        <w:t>3</w:t>
      </w:r>
      <w:r w:rsidR="007051A1">
        <w:t>)</w:t>
      </w:r>
    </w:p>
    <w:p w14:paraId="47C9B460" w14:textId="501D5DBD" w:rsidR="00A75B8F" w:rsidRPr="00310922" w:rsidRDefault="00F7728B" w:rsidP="006F61A9">
      <w:pPr>
        <w:rPr>
          <w:lang w:val="en-HK"/>
        </w:rPr>
      </w:pPr>
      <w:r>
        <w:t>請看</w:t>
      </w:r>
      <w:r w:rsidR="00F87714" w:rsidRPr="006A097D">
        <w:t>第</w:t>
      </w:r>
      <w:r w:rsidR="00AD5A49">
        <w:rPr>
          <w:rFonts w:hint="eastAsia"/>
        </w:rPr>
        <w:t>3</w:t>
      </w:r>
      <w:r w:rsidR="00961248">
        <w:t>節：</w:t>
      </w:r>
      <w:r w:rsidR="00F87714" w:rsidRPr="006A097D">
        <w:t>「</w:t>
      </w:r>
      <w:r w:rsidR="00946D2B" w:rsidRPr="00833ED2">
        <w:rPr>
          <w:rStyle w:val="a2"/>
          <w:lang w:val="x-none"/>
        </w:rPr>
        <w:t>萬物是藉著他造的；</w:t>
      </w:r>
      <w:proofErr w:type="gramStart"/>
      <w:r w:rsidR="00946D2B" w:rsidRPr="00833ED2">
        <w:rPr>
          <w:rStyle w:val="a2"/>
          <w:lang w:val="x-none"/>
        </w:rPr>
        <w:t>凡被造的</w:t>
      </w:r>
      <w:proofErr w:type="gramEnd"/>
      <w:r w:rsidR="00946D2B" w:rsidRPr="00833ED2">
        <w:rPr>
          <w:rStyle w:val="a2"/>
          <w:lang w:val="x-none"/>
        </w:rPr>
        <w:t>，沒有一樣不是藉著他造的。</w:t>
      </w:r>
      <w:r w:rsidR="00F87714" w:rsidRPr="006A097D">
        <w:t>」在這節「他」指</w:t>
      </w:r>
      <w:r w:rsidR="00CF167E" w:rsidRPr="00310922">
        <w:t>著</w:t>
      </w:r>
      <w:r w:rsidR="00F87714" w:rsidRPr="006A097D">
        <w:t>耶穌。</w:t>
      </w:r>
      <w:r w:rsidR="00CF167E">
        <w:rPr>
          <w:rFonts w:hint="eastAsia"/>
        </w:rPr>
        <w:t>約翰清楚表明</w:t>
      </w:r>
      <w:r w:rsidR="00F87714" w:rsidRPr="006A097D">
        <w:t>耶穌是創造主</w:t>
      </w:r>
      <w:r w:rsidR="00C72B86">
        <w:t xml:space="preserve">　神</w:t>
      </w:r>
      <w:r w:rsidR="00EA02C7">
        <w:rPr>
          <w:rFonts w:hint="eastAsia"/>
        </w:rPr>
        <w:t>。雖然</w:t>
      </w:r>
      <w:r w:rsidR="00C72B86">
        <w:rPr>
          <w:rFonts w:hint="eastAsia"/>
        </w:rPr>
        <w:t xml:space="preserve">　神</w:t>
      </w:r>
      <w:r w:rsidR="00EA02C7">
        <w:rPr>
          <w:rFonts w:hint="eastAsia"/>
        </w:rPr>
        <w:t>藉著耶穌</w:t>
      </w:r>
      <w:proofErr w:type="gramStart"/>
      <w:r w:rsidR="00EA02C7">
        <w:rPr>
          <w:rFonts w:hint="eastAsia"/>
        </w:rPr>
        <w:t>作媒</w:t>
      </w:r>
      <w:proofErr w:type="gramEnd"/>
      <w:r w:rsidR="00F70901">
        <w:rPr>
          <w:rFonts w:hint="eastAsia"/>
        </w:rPr>
        <w:t>界</w:t>
      </w:r>
      <w:r w:rsidR="00EA02C7">
        <w:rPr>
          <w:rFonts w:hint="eastAsia"/>
        </w:rPr>
        <w:t>創造</w:t>
      </w:r>
      <w:r w:rsidR="00E4628A">
        <w:rPr>
          <w:rFonts w:hint="eastAsia"/>
        </w:rPr>
        <w:t>了</w:t>
      </w:r>
      <w:r w:rsidR="00EA02C7">
        <w:rPr>
          <w:rFonts w:hint="eastAsia"/>
        </w:rPr>
        <w:t>世界，但</w:t>
      </w:r>
      <w:r w:rsidR="00B42C1E">
        <w:rPr>
          <w:rFonts w:hint="eastAsia"/>
        </w:rPr>
        <w:t>耶穌</w:t>
      </w:r>
      <w:proofErr w:type="gramStart"/>
      <w:r w:rsidR="00B42C1E">
        <w:rPr>
          <w:rFonts w:hint="eastAsia"/>
        </w:rPr>
        <w:t>並不是被造的</w:t>
      </w:r>
      <w:proofErr w:type="gramEnd"/>
      <w:r w:rsidR="00EE4704">
        <w:rPr>
          <w:rFonts w:hint="eastAsia"/>
        </w:rPr>
        <w:t>，耶穌是</w:t>
      </w:r>
      <w:r w:rsidR="00C72B86">
        <w:rPr>
          <w:rFonts w:hint="eastAsia"/>
        </w:rPr>
        <w:t xml:space="preserve">　神</w:t>
      </w:r>
      <w:r w:rsidR="00EE4704">
        <w:rPr>
          <w:rFonts w:hint="eastAsia"/>
        </w:rPr>
        <w:t>。或許有人感到約翰的話有點囉唆</w:t>
      </w:r>
      <w:r w:rsidR="009F0556" w:rsidRPr="00310922">
        <w:t>和重</w:t>
      </w:r>
      <w:r w:rsidR="009F0556" w:rsidRPr="00310922">
        <w:rPr>
          <w:rFonts w:hint="eastAsia"/>
        </w:rPr>
        <w:t>覆</w:t>
      </w:r>
      <w:r w:rsidR="000505EE" w:rsidRPr="00310922">
        <w:rPr>
          <w:rFonts w:hint="eastAsia"/>
        </w:rPr>
        <w:t>，只</w:t>
      </w:r>
      <w:r w:rsidR="009976BD" w:rsidRPr="00310922">
        <w:rPr>
          <w:rFonts w:hint="eastAsia"/>
        </w:rPr>
        <w:t>需</w:t>
      </w:r>
      <w:r w:rsidR="000505EE" w:rsidRPr="00310922">
        <w:rPr>
          <w:rFonts w:hint="eastAsia"/>
        </w:rPr>
        <w:t>要上一句</w:t>
      </w:r>
      <w:r w:rsidR="000505EE" w:rsidRPr="006A097D">
        <w:t>「</w:t>
      </w:r>
      <w:r w:rsidR="000505EE" w:rsidRPr="00833ED2">
        <w:rPr>
          <w:rStyle w:val="a2"/>
          <w:lang w:val="x-none"/>
        </w:rPr>
        <w:t>萬物是藉著他造的；</w:t>
      </w:r>
      <w:r w:rsidR="000505EE" w:rsidRPr="009976BD">
        <w:t>」</w:t>
      </w:r>
      <w:r w:rsidR="009976BD" w:rsidRPr="009976BD">
        <w:rPr>
          <w:rFonts w:hint="eastAsia"/>
        </w:rPr>
        <w:t>就足夠，</w:t>
      </w:r>
      <w:r w:rsidR="00E4628A" w:rsidRPr="00E4628A">
        <w:rPr>
          <w:rFonts w:hint="eastAsia"/>
        </w:rPr>
        <w:t>何</w:t>
      </w:r>
      <w:r w:rsidR="00E4628A">
        <w:rPr>
          <w:rFonts w:hint="eastAsia"/>
        </w:rPr>
        <w:t>為</w:t>
      </w:r>
      <w:r w:rsidR="00F70901">
        <w:rPr>
          <w:rFonts w:hint="eastAsia"/>
        </w:rPr>
        <w:t>補充</w:t>
      </w:r>
      <w:r w:rsidR="009976BD">
        <w:rPr>
          <w:rFonts w:hint="eastAsia"/>
        </w:rPr>
        <w:t>說</w:t>
      </w:r>
      <w:r w:rsidR="00E4628A" w:rsidRPr="00E4628A">
        <w:rPr>
          <w:rFonts w:hint="eastAsia"/>
        </w:rPr>
        <w:t>，</w:t>
      </w:r>
      <w:r w:rsidR="00E4628A">
        <w:rPr>
          <w:rStyle w:val="a2"/>
          <w:rFonts w:hint="eastAsia"/>
          <w:lang w:val="x-none"/>
        </w:rPr>
        <w:t>「</w:t>
      </w:r>
      <w:proofErr w:type="gramStart"/>
      <w:r w:rsidR="00E4628A" w:rsidRPr="00833ED2">
        <w:rPr>
          <w:rStyle w:val="a2"/>
          <w:lang w:val="x-none"/>
        </w:rPr>
        <w:t>凡被造的</w:t>
      </w:r>
      <w:proofErr w:type="gramEnd"/>
      <w:r w:rsidR="00E4628A" w:rsidRPr="00833ED2">
        <w:rPr>
          <w:rStyle w:val="a2"/>
          <w:lang w:val="x-none"/>
        </w:rPr>
        <w:t>，沒有一樣不是藉著他造的。</w:t>
      </w:r>
      <w:r w:rsidR="00E4628A" w:rsidRPr="006A097D">
        <w:t>」</w:t>
      </w:r>
      <w:r w:rsidR="00715F26">
        <w:rPr>
          <w:rFonts w:hint="eastAsia"/>
        </w:rPr>
        <w:t>因為希臘</w:t>
      </w:r>
      <w:r w:rsidR="00FB257E">
        <w:rPr>
          <w:rFonts w:hint="eastAsia"/>
        </w:rPr>
        <w:t>有次等</w:t>
      </w:r>
      <w:r w:rsidR="00845363">
        <w:rPr>
          <w:rFonts w:hint="eastAsia"/>
        </w:rPr>
        <w:t>的</w:t>
      </w:r>
      <w:r w:rsidR="00C72B86">
        <w:rPr>
          <w:rFonts w:hint="eastAsia"/>
        </w:rPr>
        <w:t xml:space="preserve">　神</w:t>
      </w:r>
      <w:r w:rsidR="00FB257E">
        <w:rPr>
          <w:rFonts w:hint="eastAsia"/>
        </w:rPr>
        <w:t>學說，就</w:t>
      </w:r>
      <w:r w:rsidR="00743D65">
        <w:rPr>
          <w:rFonts w:hint="eastAsia"/>
        </w:rPr>
        <w:t>是說</w:t>
      </w:r>
      <w:r w:rsidR="00312F95">
        <w:rPr>
          <w:rFonts w:hint="eastAsia"/>
        </w:rPr>
        <w:t>大上帝造了小上帝，小上帝</w:t>
      </w:r>
      <w:r w:rsidR="00496EBB">
        <w:rPr>
          <w:rFonts w:hint="eastAsia"/>
        </w:rPr>
        <w:t>好像</w:t>
      </w:r>
      <w:r w:rsidR="00DF6066">
        <w:rPr>
          <w:rFonts w:hint="eastAsia"/>
        </w:rPr>
        <w:t>匠人那樣，用了不是</w:t>
      </w:r>
      <w:r w:rsidR="00F16E32">
        <w:rPr>
          <w:rFonts w:hint="eastAsia"/>
        </w:rPr>
        <w:t>自己</w:t>
      </w:r>
      <w:r w:rsidR="00603255">
        <w:rPr>
          <w:rFonts w:hint="eastAsia"/>
        </w:rPr>
        <w:t>造的</w:t>
      </w:r>
      <w:r w:rsidR="00657146">
        <w:rPr>
          <w:rFonts w:hint="eastAsia"/>
        </w:rPr>
        <w:t>物質</w:t>
      </w:r>
      <w:r w:rsidR="00603255">
        <w:rPr>
          <w:rFonts w:hint="eastAsia"/>
        </w:rPr>
        <w:t>，去創造山海</w:t>
      </w:r>
      <w:r w:rsidR="00F16E32">
        <w:rPr>
          <w:rFonts w:hint="eastAsia"/>
        </w:rPr>
        <w:t>天地。</w:t>
      </w:r>
      <w:r w:rsidR="00CC4DCF">
        <w:rPr>
          <w:rFonts w:hint="eastAsia"/>
        </w:rPr>
        <w:t>「</w:t>
      </w:r>
      <w:proofErr w:type="gramStart"/>
      <w:r w:rsidR="00CC4DCF" w:rsidRPr="00833ED2">
        <w:rPr>
          <w:rStyle w:val="a2"/>
          <w:lang w:val="x-none"/>
        </w:rPr>
        <w:t>凡被造的</w:t>
      </w:r>
      <w:proofErr w:type="gramEnd"/>
      <w:r w:rsidR="00CC4DCF" w:rsidRPr="00833ED2">
        <w:rPr>
          <w:rStyle w:val="a2"/>
          <w:lang w:val="x-none"/>
        </w:rPr>
        <w:t>，沒有一樣不是藉著他造的。</w:t>
      </w:r>
      <w:r w:rsidR="00CC4DCF" w:rsidRPr="006A097D">
        <w:t>」</w:t>
      </w:r>
      <w:proofErr w:type="gramStart"/>
      <w:r w:rsidR="00DF7B99">
        <w:rPr>
          <w:rFonts w:hint="eastAsia"/>
        </w:rPr>
        <w:t>因為被造的</w:t>
      </w:r>
      <w:proofErr w:type="gramEnd"/>
      <w:r w:rsidR="0036683A">
        <w:rPr>
          <w:rFonts w:hint="eastAsia"/>
        </w:rPr>
        <w:t>，</w:t>
      </w:r>
      <w:proofErr w:type="gramStart"/>
      <w:r w:rsidR="00DF7B99">
        <w:rPr>
          <w:rFonts w:hint="eastAsia"/>
        </w:rPr>
        <w:t>不能</w:t>
      </w:r>
      <w:r w:rsidR="0036683A" w:rsidRPr="00CB2B53">
        <w:rPr>
          <w:rFonts w:hint="eastAsia"/>
        </w:rPr>
        <w:t>自己</w:t>
      </w:r>
      <w:proofErr w:type="gramEnd"/>
      <w:r w:rsidR="0036683A" w:rsidRPr="00CB2B53">
        <w:rPr>
          <w:rFonts w:hint="eastAsia"/>
        </w:rPr>
        <w:t>造自己。</w:t>
      </w:r>
      <w:r w:rsidR="00F16E32">
        <w:rPr>
          <w:rFonts w:hint="eastAsia"/>
        </w:rPr>
        <w:t>約翰為了否定</w:t>
      </w:r>
      <w:r w:rsidR="00C54134">
        <w:rPr>
          <w:rFonts w:hint="eastAsia"/>
        </w:rPr>
        <w:t>接受這樣學說的異</w:t>
      </w:r>
      <w:r w:rsidR="00281229">
        <w:rPr>
          <w:rFonts w:hint="eastAsia"/>
        </w:rPr>
        <w:t>端</w:t>
      </w:r>
      <w:r w:rsidR="00F16E32">
        <w:rPr>
          <w:rFonts w:hint="eastAsia"/>
        </w:rPr>
        <w:t>，</w:t>
      </w:r>
      <w:r w:rsidR="00281229">
        <w:rPr>
          <w:rFonts w:hint="eastAsia"/>
        </w:rPr>
        <w:t>清楚表明</w:t>
      </w:r>
      <w:r w:rsidR="004054F0">
        <w:rPr>
          <w:rFonts w:hint="eastAsia"/>
        </w:rPr>
        <w:t>耶穌</w:t>
      </w:r>
      <w:proofErr w:type="gramStart"/>
      <w:r w:rsidR="00281229">
        <w:rPr>
          <w:rFonts w:hint="eastAsia"/>
        </w:rPr>
        <w:t>並</w:t>
      </w:r>
      <w:r w:rsidR="004054F0">
        <w:rPr>
          <w:rFonts w:hint="eastAsia"/>
        </w:rPr>
        <w:t>非被造</w:t>
      </w:r>
      <w:proofErr w:type="gramEnd"/>
      <w:r w:rsidR="004054F0">
        <w:rPr>
          <w:rFonts w:hint="eastAsia"/>
        </w:rPr>
        <w:t>，</w:t>
      </w:r>
      <w:r w:rsidR="004F5687">
        <w:rPr>
          <w:rFonts w:hint="eastAsia"/>
        </w:rPr>
        <w:t>耶穌</w:t>
      </w:r>
      <w:r w:rsidR="004054F0">
        <w:rPr>
          <w:rFonts w:hint="eastAsia"/>
        </w:rPr>
        <w:t>乃是全能的</w:t>
      </w:r>
      <w:r w:rsidR="00C72B86">
        <w:rPr>
          <w:rFonts w:hint="eastAsia"/>
        </w:rPr>
        <w:t xml:space="preserve">　神</w:t>
      </w:r>
    </w:p>
    <w:p w14:paraId="2DDED474" w14:textId="488D40B3" w:rsidR="00812D43" w:rsidRDefault="00A75B8F" w:rsidP="006F61A9">
      <w:r>
        <w:rPr>
          <w:rFonts w:hint="eastAsia"/>
        </w:rPr>
        <w:t>耶穌是</w:t>
      </w:r>
      <w:r w:rsidR="00F87714" w:rsidRPr="006A097D">
        <w:t>創造</w:t>
      </w:r>
      <w:r>
        <w:rPr>
          <w:rFonts w:hint="eastAsia"/>
        </w:rPr>
        <w:t>主，</w:t>
      </w:r>
      <w:proofErr w:type="gramStart"/>
      <w:r w:rsidR="00677B9D">
        <w:rPr>
          <w:rFonts w:hint="eastAsia"/>
        </w:rPr>
        <w:t>這</w:t>
      </w:r>
      <w:r w:rsidR="00F87714" w:rsidRPr="006A097D">
        <w:t>解</w:t>
      </w:r>
      <w:r w:rsidR="000D44DD">
        <w:rPr>
          <w:rFonts w:hint="eastAsia"/>
        </w:rPr>
        <w:t>答</w:t>
      </w:r>
      <w:proofErr w:type="gramEnd"/>
      <w:r w:rsidR="000D44DD">
        <w:rPr>
          <w:rFonts w:hint="eastAsia"/>
        </w:rPr>
        <w:t>了</w:t>
      </w:r>
      <w:r w:rsidR="00F87714" w:rsidRPr="006A097D">
        <w:t>人類</w:t>
      </w:r>
      <w:r w:rsidR="000D44DD">
        <w:rPr>
          <w:rFonts w:hint="eastAsia"/>
        </w:rPr>
        <w:t>和世界由來的第一因</w:t>
      </w:r>
      <w:r w:rsidR="00F87714" w:rsidRPr="006A097D">
        <w:t>。</w:t>
      </w:r>
      <w:r w:rsidR="00196E5B">
        <w:rPr>
          <w:rFonts w:hint="eastAsia"/>
        </w:rPr>
        <w:t>人通過認識</w:t>
      </w:r>
      <w:r w:rsidR="004230A0">
        <w:rPr>
          <w:rFonts w:hint="eastAsia"/>
        </w:rPr>
        <w:t>創造自己的</w:t>
      </w:r>
      <w:r w:rsidR="00C72B86">
        <w:rPr>
          <w:rFonts w:hint="eastAsia"/>
        </w:rPr>
        <w:t xml:space="preserve">　神</w:t>
      </w:r>
      <w:r w:rsidR="00833ED2">
        <w:rPr>
          <w:rFonts w:hint="eastAsia"/>
        </w:rPr>
        <w:t>，</w:t>
      </w:r>
      <w:proofErr w:type="gramStart"/>
      <w:r w:rsidR="00833ED2">
        <w:rPr>
          <w:rFonts w:hint="eastAsia"/>
        </w:rPr>
        <w:t>曉得</w:t>
      </w:r>
      <w:r w:rsidR="002318FA">
        <w:rPr>
          <w:rFonts w:hint="eastAsia"/>
        </w:rPr>
        <w:t>被造的</w:t>
      </w:r>
      <w:proofErr w:type="gramEnd"/>
      <w:r w:rsidR="002318FA">
        <w:rPr>
          <w:rFonts w:hint="eastAsia"/>
        </w:rPr>
        <w:t>目的和原因。</w:t>
      </w:r>
      <w:r w:rsidR="004230A0">
        <w:rPr>
          <w:rFonts w:hint="eastAsia"/>
        </w:rPr>
        <w:t>人若不認創造自己的</w:t>
      </w:r>
      <w:r w:rsidR="00C72B86">
        <w:rPr>
          <w:rFonts w:hint="eastAsia"/>
        </w:rPr>
        <w:t xml:space="preserve">　神</w:t>
      </w:r>
      <w:r w:rsidR="004230A0">
        <w:rPr>
          <w:rFonts w:hint="eastAsia"/>
        </w:rPr>
        <w:t>，</w:t>
      </w:r>
      <w:r w:rsidR="00C02096">
        <w:rPr>
          <w:rFonts w:hint="eastAsia"/>
        </w:rPr>
        <w:t>以為自己的生命是父母偶然結合的產物，或是</w:t>
      </w:r>
      <w:r w:rsidR="00CB6F81">
        <w:rPr>
          <w:rFonts w:hint="eastAsia"/>
        </w:rPr>
        <w:t>人</w:t>
      </w:r>
      <w:r w:rsidR="00C02096">
        <w:rPr>
          <w:rFonts w:hint="eastAsia"/>
        </w:rPr>
        <w:t>通過尋求世界的財富、榮</w:t>
      </w:r>
      <w:r w:rsidR="00B30905">
        <w:rPr>
          <w:rFonts w:hint="eastAsia"/>
        </w:rPr>
        <w:t>耀，與人比較</w:t>
      </w:r>
      <w:r w:rsidR="00CB6F81">
        <w:rPr>
          <w:rFonts w:hint="eastAsia"/>
        </w:rPr>
        <w:t>，</w:t>
      </w:r>
      <w:r w:rsidR="00B30905">
        <w:rPr>
          <w:rFonts w:hint="eastAsia"/>
        </w:rPr>
        <w:t>來尋找自己存在的意義和價值。</w:t>
      </w:r>
      <w:r w:rsidR="00812D43" w:rsidRPr="006A097D">
        <w:rPr>
          <w:szCs w:val="24"/>
        </w:rPr>
        <w:t>我們</w:t>
      </w:r>
      <w:r w:rsidR="004C63DC">
        <w:rPr>
          <w:rFonts w:hint="eastAsia"/>
          <w:szCs w:val="24"/>
        </w:rPr>
        <w:t>若</w:t>
      </w:r>
      <w:r w:rsidR="00812D43" w:rsidRPr="006A097D">
        <w:rPr>
          <w:szCs w:val="24"/>
        </w:rPr>
        <w:t>相信</w:t>
      </w:r>
      <w:r w:rsidR="00C72B86">
        <w:rPr>
          <w:szCs w:val="24"/>
        </w:rPr>
        <w:t xml:space="preserve">　神</w:t>
      </w:r>
      <w:r w:rsidR="00812D43" w:rsidRPr="006A097D">
        <w:rPr>
          <w:szCs w:val="24"/>
        </w:rPr>
        <w:t>創造了天地，</w:t>
      </w:r>
      <w:r w:rsidR="004C63DC" w:rsidRPr="00310922">
        <w:rPr>
          <w:rFonts w:hint="eastAsia"/>
        </w:rPr>
        <w:t>即使遇上災難</w:t>
      </w:r>
      <w:r w:rsidR="00024509" w:rsidRPr="00310922">
        <w:rPr>
          <w:rFonts w:hint="eastAsia"/>
        </w:rPr>
        <w:t>或</w:t>
      </w:r>
      <w:r w:rsidR="004C63DC" w:rsidRPr="00310922">
        <w:rPr>
          <w:rFonts w:hint="eastAsia"/>
        </w:rPr>
        <w:t>逆境，</w:t>
      </w:r>
      <w:r w:rsidR="00812D43" w:rsidRPr="006A097D">
        <w:rPr>
          <w:szCs w:val="24"/>
        </w:rPr>
        <w:t>我們能驕傲</w:t>
      </w:r>
      <w:r w:rsidR="004C63DC">
        <w:rPr>
          <w:rFonts w:hint="eastAsia"/>
          <w:szCs w:val="24"/>
        </w:rPr>
        <w:t>和自信</w:t>
      </w:r>
      <w:r w:rsidR="00812D43" w:rsidRPr="006A097D">
        <w:rPr>
          <w:szCs w:val="24"/>
        </w:rPr>
        <w:t>地說：「我是</w:t>
      </w:r>
      <w:r w:rsidR="00C72B86">
        <w:rPr>
          <w:szCs w:val="24"/>
        </w:rPr>
        <w:t xml:space="preserve">　神</w:t>
      </w:r>
      <w:r w:rsidR="00812D43" w:rsidRPr="006A097D">
        <w:rPr>
          <w:szCs w:val="24"/>
        </w:rPr>
        <w:t>的</w:t>
      </w:r>
      <w:r w:rsidR="004C63DC">
        <w:rPr>
          <w:rFonts w:hint="eastAsia"/>
          <w:szCs w:val="24"/>
        </w:rPr>
        <w:t>兒女</w:t>
      </w:r>
      <w:r w:rsidR="00812D43" w:rsidRPr="006A097D">
        <w:rPr>
          <w:szCs w:val="24"/>
        </w:rPr>
        <w:t>。</w:t>
      </w:r>
      <w:r w:rsidR="00C72B86">
        <w:rPr>
          <w:szCs w:val="24"/>
        </w:rPr>
        <w:t xml:space="preserve">　神</w:t>
      </w:r>
      <w:r w:rsidR="003A64DC">
        <w:rPr>
          <w:rFonts w:hint="eastAsia"/>
          <w:szCs w:val="24"/>
        </w:rPr>
        <w:t>按照</w:t>
      </w:r>
      <w:proofErr w:type="gramStart"/>
      <w:r w:rsidR="00812D43" w:rsidRPr="006A097D">
        <w:rPr>
          <w:szCs w:val="24"/>
        </w:rPr>
        <w:t>祂</w:t>
      </w:r>
      <w:proofErr w:type="gramEnd"/>
      <w:r w:rsidR="00812D43" w:rsidRPr="006A097D">
        <w:rPr>
          <w:szCs w:val="24"/>
        </w:rPr>
        <w:t>絕對</w:t>
      </w:r>
      <w:r w:rsidR="003A64DC">
        <w:rPr>
          <w:rFonts w:hint="eastAsia"/>
          <w:szCs w:val="24"/>
        </w:rPr>
        <w:t>和不變</w:t>
      </w:r>
      <w:r w:rsidR="00812D43" w:rsidRPr="006A097D">
        <w:rPr>
          <w:szCs w:val="24"/>
        </w:rPr>
        <w:t>的</w:t>
      </w:r>
      <w:r w:rsidR="003A64DC">
        <w:rPr>
          <w:rFonts w:hint="eastAsia"/>
          <w:szCs w:val="24"/>
        </w:rPr>
        <w:t>旨意</w:t>
      </w:r>
      <w:r w:rsidR="00812D43" w:rsidRPr="006A097D">
        <w:rPr>
          <w:szCs w:val="24"/>
        </w:rPr>
        <w:t>創造了我。我</w:t>
      </w:r>
      <w:r w:rsidR="003A64DC">
        <w:rPr>
          <w:rFonts w:hint="eastAsia"/>
          <w:szCs w:val="24"/>
        </w:rPr>
        <w:t>是</w:t>
      </w:r>
      <w:r w:rsidR="00812D43" w:rsidRPr="006A097D">
        <w:rPr>
          <w:szCs w:val="24"/>
        </w:rPr>
        <w:t>來自</w:t>
      </w:r>
      <w:r w:rsidR="00C72B86">
        <w:rPr>
          <w:szCs w:val="24"/>
        </w:rPr>
        <w:t xml:space="preserve">　神</w:t>
      </w:r>
      <w:r w:rsidR="00812D43" w:rsidRPr="006A097D">
        <w:rPr>
          <w:szCs w:val="24"/>
        </w:rPr>
        <w:t>，</w:t>
      </w:r>
      <w:r w:rsidR="003A64DC">
        <w:rPr>
          <w:rFonts w:hint="eastAsia"/>
          <w:szCs w:val="24"/>
        </w:rPr>
        <w:t>人生最終也要</w:t>
      </w:r>
      <w:r w:rsidR="00812D43" w:rsidRPr="006A097D">
        <w:rPr>
          <w:szCs w:val="24"/>
        </w:rPr>
        <w:t>歸</w:t>
      </w:r>
      <w:r w:rsidR="003A64DC">
        <w:rPr>
          <w:rFonts w:hint="eastAsia"/>
          <w:szCs w:val="24"/>
        </w:rPr>
        <w:t>回創造我的</w:t>
      </w:r>
      <w:r w:rsidR="00C72B86">
        <w:rPr>
          <w:szCs w:val="24"/>
        </w:rPr>
        <w:t xml:space="preserve">　神</w:t>
      </w:r>
      <w:r w:rsidR="003A64DC">
        <w:rPr>
          <w:rFonts w:hint="eastAsia"/>
          <w:szCs w:val="24"/>
        </w:rPr>
        <w:t>那</w:t>
      </w:r>
      <w:proofErr w:type="gramStart"/>
      <w:r w:rsidR="003A64DC">
        <w:rPr>
          <w:rFonts w:hint="eastAsia"/>
          <w:szCs w:val="24"/>
        </w:rPr>
        <w:t>裏</w:t>
      </w:r>
      <w:proofErr w:type="gramEnd"/>
      <w:r w:rsidR="007E2226" w:rsidRPr="00310922">
        <w:rPr>
          <w:rFonts w:hint="eastAsia"/>
        </w:rPr>
        <w:t>」</w:t>
      </w:r>
      <w:r w:rsidR="007051A1">
        <w:rPr>
          <w:szCs w:val="24"/>
        </w:rPr>
        <w:t>(</w:t>
      </w:r>
      <w:r w:rsidR="00812D43" w:rsidRPr="006A097D">
        <w:rPr>
          <w:szCs w:val="24"/>
        </w:rPr>
        <w:t>約14</w:t>
      </w:r>
      <w:r w:rsidR="004C63DC" w:rsidRPr="00310922">
        <w:t>:</w:t>
      </w:r>
      <w:r w:rsidR="00812D43" w:rsidRPr="006A097D">
        <w:rPr>
          <w:szCs w:val="24"/>
        </w:rPr>
        <w:t>1-</w:t>
      </w:r>
      <w:proofErr w:type="gramStart"/>
      <w:r w:rsidR="00812D43" w:rsidRPr="006A097D">
        <w:rPr>
          <w:szCs w:val="24"/>
        </w:rPr>
        <w:t>4</w:t>
      </w:r>
      <w:r w:rsidR="007051A1">
        <w:rPr>
          <w:szCs w:val="24"/>
        </w:rPr>
        <w:t>)</w:t>
      </w:r>
      <w:r w:rsidR="00812D43" w:rsidRPr="006A097D">
        <w:rPr>
          <w:szCs w:val="24"/>
        </w:rPr>
        <w:t>。</w:t>
      </w:r>
      <w:proofErr w:type="gramEnd"/>
      <w:r w:rsidR="00C42FB1" w:rsidRPr="00310922">
        <w:rPr>
          <w:rFonts w:hint="eastAsia"/>
        </w:rPr>
        <w:t>「</w:t>
      </w:r>
      <w:r w:rsidR="00C42FB1" w:rsidRPr="00C42FB1">
        <w:rPr>
          <w:rStyle w:val="a2"/>
          <w:lang w:val="x-none"/>
        </w:rPr>
        <w:t>我們原是他的工作，在基督耶穌裡造成的，為要叫我們行善，就是</w:t>
      </w:r>
      <w:r w:rsidR="00C72B86">
        <w:rPr>
          <w:rStyle w:val="a2"/>
          <w:lang w:val="x-none"/>
        </w:rPr>
        <w:t xml:space="preserve">　神</w:t>
      </w:r>
      <w:r w:rsidR="00C42FB1" w:rsidRPr="00C42FB1">
        <w:rPr>
          <w:rStyle w:val="a2"/>
          <w:lang w:val="x-none"/>
        </w:rPr>
        <w:t>所預備叫我們行的。</w:t>
      </w:r>
      <w:r w:rsidR="00C42FB1" w:rsidRPr="00310922">
        <w:rPr>
          <w:rFonts w:hint="eastAsia"/>
        </w:rPr>
        <w:t>」</w:t>
      </w:r>
      <w:r w:rsidR="007051A1">
        <w:rPr>
          <w:szCs w:val="24"/>
        </w:rPr>
        <w:t>(</w:t>
      </w:r>
      <w:r w:rsidR="00812D43" w:rsidRPr="006A097D">
        <w:rPr>
          <w:szCs w:val="24"/>
        </w:rPr>
        <w:t>弗2</w:t>
      </w:r>
      <w:r w:rsidR="00C42FB1" w:rsidRPr="00310922">
        <w:t>:</w:t>
      </w:r>
      <w:proofErr w:type="gramStart"/>
      <w:r w:rsidR="00812D43" w:rsidRPr="006A097D">
        <w:rPr>
          <w:szCs w:val="24"/>
        </w:rPr>
        <w:t>10</w:t>
      </w:r>
      <w:r w:rsidR="007051A1">
        <w:rPr>
          <w:szCs w:val="24"/>
        </w:rPr>
        <w:t>)</w:t>
      </w:r>
      <w:r w:rsidR="00812D43" w:rsidRPr="006A097D">
        <w:rPr>
          <w:szCs w:val="24"/>
        </w:rPr>
        <w:t>。</w:t>
      </w:r>
      <w:proofErr w:type="gramEnd"/>
      <w:r w:rsidR="00667284">
        <w:rPr>
          <w:rFonts w:hint="eastAsia"/>
          <w:szCs w:val="24"/>
        </w:rPr>
        <w:t>有著</w:t>
      </w:r>
      <w:r w:rsidR="00C72B86">
        <w:rPr>
          <w:rFonts w:hint="eastAsia"/>
          <w:szCs w:val="24"/>
        </w:rPr>
        <w:t xml:space="preserve">　神</w:t>
      </w:r>
      <w:r w:rsidR="00812D43" w:rsidRPr="006A097D">
        <w:rPr>
          <w:szCs w:val="24"/>
        </w:rPr>
        <w:t>創</w:t>
      </w:r>
      <w:r w:rsidR="007A2865">
        <w:rPr>
          <w:rFonts w:hint="eastAsia"/>
          <w:szCs w:val="24"/>
        </w:rPr>
        <w:t>造</w:t>
      </w:r>
      <w:r w:rsidR="00812D43" w:rsidRPr="006A097D">
        <w:rPr>
          <w:szCs w:val="24"/>
        </w:rPr>
        <w:t>世</w:t>
      </w:r>
      <w:r w:rsidR="007A2865">
        <w:rPr>
          <w:rFonts w:hint="eastAsia"/>
          <w:szCs w:val="24"/>
        </w:rPr>
        <w:t>界</w:t>
      </w:r>
      <w:r w:rsidR="00667284">
        <w:rPr>
          <w:rFonts w:hint="eastAsia"/>
          <w:szCs w:val="24"/>
        </w:rPr>
        <w:t>的</w:t>
      </w:r>
      <w:r w:rsidR="00812D43" w:rsidRPr="006A097D">
        <w:rPr>
          <w:szCs w:val="24"/>
        </w:rPr>
        <w:t>信仰，</w:t>
      </w:r>
      <w:r w:rsidR="0037484E">
        <w:rPr>
          <w:rFonts w:hint="eastAsia"/>
          <w:szCs w:val="24"/>
        </w:rPr>
        <w:t>每一件事</w:t>
      </w:r>
      <w:r w:rsidR="0037484E" w:rsidRPr="00310922">
        <w:rPr>
          <w:rFonts w:hint="eastAsia"/>
        </w:rPr>
        <w:t>，大自然</w:t>
      </w:r>
      <w:r w:rsidR="00812D43" w:rsidRPr="006A097D">
        <w:rPr>
          <w:szCs w:val="24"/>
        </w:rPr>
        <w:t>山川</w:t>
      </w:r>
      <w:r w:rsidR="0037484E">
        <w:rPr>
          <w:rFonts w:hint="eastAsia"/>
          <w:szCs w:val="24"/>
        </w:rPr>
        <w:t>草木也</w:t>
      </w:r>
      <w:r w:rsidR="00AD067C">
        <w:rPr>
          <w:rFonts w:hint="eastAsia"/>
          <w:szCs w:val="24"/>
        </w:rPr>
        <w:t>有</w:t>
      </w:r>
      <w:r w:rsidR="0037484E">
        <w:rPr>
          <w:rFonts w:hint="eastAsia"/>
          <w:szCs w:val="24"/>
        </w:rPr>
        <w:t>其</w:t>
      </w:r>
      <w:r w:rsidR="00812D43" w:rsidRPr="006A097D">
        <w:rPr>
          <w:szCs w:val="24"/>
        </w:rPr>
        <w:t>存在的意義。我們</w:t>
      </w:r>
      <w:r w:rsidR="00DD6125">
        <w:rPr>
          <w:rFonts w:hint="eastAsia"/>
          <w:szCs w:val="24"/>
        </w:rPr>
        <w:t>若</w:t>
      </w:r>
      <w:r w:rsidR="00812D43" w:rsidRPr="006A097D">
        <w:rPr>
          <w:szCs w:val="24"/>
        </w:rPr>
        <w:t>問</w:t>
      </w:r>
      <w:r w:rsidR="00DD6125">
        <w:rPr>
          <w:rFonts w:hint="eastAsia"/>
          <w:szCs w:val="24"/>
        </w:rPr>
        <w:t>樹葉</w:t>
      </w:r>
      <w:r w:rsidR="002D7D02" w:rsidRPr="00310922">
        <w:rPr>
          <w:rFonts w:hint="eastAsia"/>
        </w:rPr>
        <w:t>：</w:t>
      </w:r>
      <w:r w:rsidR="00812D43" w:rsidRPr="006A097D">
        <w:rPr>
          <w:szCs w:val="24"/>
        </w:rPr>
        <w:t>「你</w:t>
      </w:r>
      <w:r w:rsidR="002D7D02">
        <w:rPr>
          <w:rFonts w:hint="eastAsia"/>
          <w:szCs w:val="24"/>
        </w:rPr>
        <w:t>為何</w:t>
      </w:r>
      <w:r w:rsidR="00812D43" w:rsidRPr="006A097D">
        <w:rPr>
          <w:szCs w:val="24"/>
        </w:rPr>
        <w:t>悲</w:t>
      </w:r>
      <w:r w:rsidR="002D7D02">
        <w:rPr>
          <w:rFonts w:hint="eastAsia"/>
          <w:szCs w:val="24"/>
        </w:rPr>
        <w:t>哀地</w:t>
      </w:r>
      <w:r w:rsidR="00812D43" w:rsidRPr="006A097D">
        <w:rPr>
          <w:szCs w:val="24"/>
        </w:rPr>
        <w:t>落</w:t>
      </w:r>
      <w:r w:rsidR="00B86110">
        <w:rPr>
          <w:rFonts w:hint="eastAsia"/>
          <w:szCs w:val="24"/>
        </w:rPr>
        <w:t>下</w:t>
      </w:r>
      <w:r w:rsidR="00812D43" w:rsidRPr="006A097D">
        <w:rPr>
          <w:szCs w:val="24"/>
        </w:rPr>
        <w:t>？」他們會回答：「因為</w:t>
      </w:r>
      <w:r w:rsidR="00C72B86">
        <w:rPr>
          <w:szCs w:val="24"/>
        </w:rPr>
        <w:t xml:space="preserve">　神</w:t>
      </w:r>
      <w:r w:rsidR="00812D43" w:rsidRPr="006A097D">
        <w:rPr>
          <w:szCs w:val="24"/>
        </w:rPr>
        <w:t>造了我們落葉。」</w:t>
      </w:r>
      <w:r w:rsidR="007A2865">
        <w:rPr>
          <w:rFonts w:hint="eastAsia"/>
          <w:szCs w:val="24"/>
        </w:rPr>
        <w:t>我們通過</w:t>
      </w:r>
      <w:r w:rsidR="006C735F">
        <w:rPr>
          <w:rFonts w:hint="eastAsia"/>
          <w:szCs w:val="24"/>
        </w:rPr>
        <w:t>回到</w:t>
      </w:r>
      <w:r w:rsidR="007A2865">
        <w:rPr>
          <w:rFonts w:hint="eastAsia"/>
          <w:szCs w:val="24"/>
        </w:rPr>
        <w:t>創造主</w:t>
      </w:r>
      <w:r w:rsidR="00C72B86">
        <w:rPr>
          <w:rFonts w:hint="eastAsia"/>
          <w:szCs w:val="24"/>
        </w:rPr>
        <w:t xml:space="preserve">　神</w:t>
      </w:r>
      <w:r w:rsidR="0098709A">
        <w:rPr>
          <w:rFonts w:hint="eastAsia"/>
          <w:szCs w:val="24"/>
        </w:rPr>
        <w:t>，</w:t>
      </w:r>
      <w:r w:rsidR="006C735F">
        <w:rPr>
          <w:rFonts w:hint="eastAsia"/>
          <w:szCs w:val="24"/>
        </w:rPr>
        <w:t>解</w:t>
      </w:r>
      <w:r w:rsidR="00961248">
        <w:rPr>
          <w:rFonts w:hint="eastAsia"/>
          <w:szCs w:val="24"/>
        </w:rPr>
        <w:t>答</w:t>
      </w:r>
      <w:r w:rsidR="006C735F">
        <w:rPr>
          <w:rFonts w:hint="eastAsia"/>
          <w:szCs w:val="24"/>
        </w:rPr>
        <w:t>人生的根本問題。</w:t>
      </w:r>
    </w:p>
    <w:p w14:paraId="588938C9" w14:textId="7758080B" w:rsidR="00812D43" w:rsidRDefault="00812D43" w:rsidP="00733007">
      <w:pPr>
        <w:pStyle w:val="Heading3"/>
      </w:pPr>
      <w:r w:rsidRPr="006A097D">
        <w:t>第三，耶穌是生命的</w:t>
      </w:r>
      <w:r w:rsidR="00656B34">
        <w:rPr>
          <w:rFonts w:hint="eastAsia"/>
        </w:rPr>
        <w:t xml:space="preserve">源頭 </w:t>
      </w:r>
      <w:r w:rsidR="007051A1">
        <w:t>(</w:t>
      </w:r>
      <w:r w:rsidRPr="006A097D">
        <w:t>4</w:t>
      </w:r>
      <w:r w:rsidR="00894EC5">
        <w:rPr>
          <w:rFonts w:hint="eastAsia"/>
        </w:rPr>
        <w:t>,5</w:t>
      </w:r>
      <w:r w:rsidR="007051A1">
        <w:t>)</w:t>
      </w:r>
    </w:p>
    <w:p w14:paraId="7737EF8D" w14:textId="4383004B" w:rsidR="00E04D8F" w:rsidRDefault="00F7728B" w:rsidP="00F26754">
      <w:r>
        <w:t>請看</w:t>
      </w:r>
      <w:r w:rsidR="00812D43" w:rsidRPr="006A097D">
        <w:t>第</w:t>
      </w:r>
      <w:r w:rsidR="00656B34" w:rsidRPr="00310922">
        <w:t>4</w:t>
      </w:r>
      <w:r w:rsidR="00961248">
        <w:t>節：</w:t>
      </w:r>
      <w:r w:rsidR="00812D43" w:rsidRPr="006A097D">
        <w:t>「</w:t>
      </w:r>
      <w:r w:rsidR="00656B34" w:rsidRPr="00656B34">
        <w:rPr>
          <w:rStyle w:val="a2"/>
          <w:lang w:val="x-none"/>
        </w:rPr>
        <w:t>生命在他</w:t>
      </w:r>
      <w:proofErr w:type="gramStart"/>
      <w:r w:rsidR="00656B34" w:rsidRPr="00656B34">
        <w:rPr>
          <w:rStyle w:val="a2"/>
          <w:lang w:val="x-none"/>
        </w:rPr>
        <w:t>裡頭，</w:t>
      </w:r>
      <w:proofErr w:type="gramEnd"/>
      <w:r w:rsidR="00656B34" w:rsidRPr="00656B34">
        <w:rPr>
          <w:rStyle w:val="a2"/>
          <w:lang w:val="x-none"/>
        </w:rPr>
        <w:t>這生命就是人的光。</w:t>
      </w:r>
      <w:r w:rsidR="00812D43" w:rsidRPr="006A097D">
        <w:t>」</w:t>
      </w:r>
      <w:r w:rsidR="005B283C">
        <w:rPr>
          <w:rFonts w:hint="eastAsia"/>
        </w:rPr>
        <w:t>每個人</w:t>
      </w:r>
      <w:r w:rsidR="005B283C" w:rsidRPr="00310922">
        <w:rPr>
          <w:rFonts w:hint="eastAsia"/>
        </w:rPr>
        <w:t>肉身的生命來自父母</w:t>
      </w:r>
      <w:r w:rsidR="009951FB" w:rsidRPr="00310922">
        <w:rPr>
          <w:rFonts w:hint="eastAsia"/>
        </w:rPr>
        <w:t>，父母的</w:t>
      </w:r>
      <w:proofErr w:type="gramStart"/>
      <w:r w:rsidR="009951FB" w:rsidRPr="00310922">
        <w:rPr>
          <w:rFonts w:hint="eastAsia"/>
        </w:rPr>
        <w:t>的</w:t>
      </w:r>
      <w:proofErr w:type="gramEnd"/>
      <w:r w:rsidR="009951FB" w:rsidRPr="00310922">
        <w:rPr>
          <w:rFonts w:hint="eastAsia"/>
        </w:rPr>
        <w:t>生命來自祖父母，一直追</w:t>
      </w:r>
      <w:r w:rsidR="000A112D" w:rsidRPr="00310922">
        <w:rPr>
          <w:rFonts w:hint="eastAsia"/>
        </w:rPr>
        <w:t>朔上去。</w:t>
      </w:r>
      <w:r w:rsidR="005B4FFF" w:rsidRPr="00310922">
        <w:rPr>
          <w:rFonts w:hint="eastAsia"/>
        </w:rPr>
        <w:t>但</w:t>
      </w:r>
      <w:r w:rsidR="0010293A" w:rsidRPr="00310922">
        <w:rPr>
          <w:rFonts w:hint="eastAsia"/>
        </w:rPr>
        <w:t>我們肉身的生命是有限的</w:t>
      </w:r>
      <w:proofErr w:type="gramStart"/>
      <w:r w:rsidR="00E2603C" w:rsidRPr="00310922">
        <w:rPr>
          <w:rFonts w:hint="eastAsia"/>
        </w:rPr>
        <w:t>和偶存</w:t>
      </w:r>
      <w:proofErr w:type="gramEnd"/>
      <w:r w:rsidR="00E93B4D" w:rsidRPr="00C72B86">
        <w:rPr>
          <w:rFonts w:hint="eastAsia"/>
        </w:rPr>
        <w:t>的</w:t>
      </w:r>
      <w:r w:rsidR="001F175A" w:rsidRPr="00310922">
        <w:rPr>
          <w:rFonts w:hint="eastAsia"/>
        </w:rPr>
        <w:t>，有開始的一天，也有終結的一天</w:t>
      </w:r>
      <w:r w:rsidR="0025540E" w:rsidRPr="00310922">
        <w:rPr>
          <w:rFonts w:hint="eastAsia"/>
        </w:rPr>
        <w:t>。</w:t>
      </w:r>
      <w:r w:rsidR="00357F5B" w:rsidRPr="006A097D">
        <w:t>約翰教導我們耶穌是生命的源</w:t>
      </w:r>
      <w:r w:rsidR="00430E3A" w:rsidRPr="00310922">
        <w:rPr>
          <w:rFonts w:hint="eastAsia"/>
        </w:rPr>
        <w:t>頭，也是生命的主宰。</w:t>
      </w:r>
      <w:r w:rsidR="00B841EA" w:rsidRPr="00310922">
        <w:rPr>
          <w:rFonts w:hint="eastAsia"/>
        </w:rPr>
        <w:t>耶穌的生命是</w:t>
      </w:r>
      <w:r w:rsidR="00853EF4" w:rsidRPr="00310922">
        <w:rPr>
          <w:rFonts w:hint="eastAsia"/>
        </w:rPr>
        <w:t>永存，</w:t>
      </w:r>
      <w:r w:rsidR="00B841EA" w:rsidRPr="00310922">
        <w:rPr>
          <w:rFonts w:hint="eastAsia"/>
        </w:rPr>
        <w:t>無</w:t>
      </w:r>
      <w:r w:rsidR="00853EF4" w:rsidRPr="00310922">
        <w:rPr>
          <w:rFonts w:hint="eastAsia"/>
        </w:rPr>
        <w:t>窮</w:t>
      </w:r>
      <w:r w:rsidR="00B841EA" w:rsidRPr="00310922">
        <w:rPr>
          <w:rFonts w:hint="eastAsia"/>
        </w:rPr>
        <w:t>無盡，</w:t>
      </w:r>
      <w:proofErr w:type="gramStart"/>
      <w:r w:rsidR="00B841EA" w:rsidRPr="00310922">
        <w:rPr>
          <w:rFonts w:hint="eastAsia"/>
        </w:rPr>
        <w:t>祂</w:t>
      </w:r>
      <w:proofErr w:type="gramEnd"/>
      <w:r w:rsidR="00B841EA" w:rsidRPr="00310922">
        <w:rPr>
          <w:rFonts w:hint="eastAsia"/>
        </w:rPr>
        <w:t>是生命的本體。</w:t>
      </w:r>
      <w:r w:rsidR="00C72B86">
        <w:rPr>
          <w:rFonts w:hint="eastAsia"/>
        </w:rPr>
        <w:t xml:space="preserve">　神</w:t>
      </w:r>
      <w:r w:rsidR="00812D43" w:rsidRPr="006A097D">
        <w:t>賜我們</w:t>
      </w:r>
      <w:proofErr w:type="gramStart"/>
      <w:r w:rsidR="00812D43" w:rsidRPr="006A097D">
        <w:t>祂</w:t>
      </w:r>
      <w:proofErr w:type="gramEnd"/>
      <w:r w:rsidR="00812D43" w:rsidRPr="006A097D">
        <w:t>的生命作為禮物，因此，我們</w:t>
      </w:r>
      <w:r w:rsidR="007A0AE4">
        <w:rPr>
          <w:rFonts w:hint="eastAsia"/>
        </w:rPr>
        <w:t>曉得我們</w:t>
      </w:r>
      <w:r w:rsidR="00812D43" w:rsidRPr="006A097D">
        <w:t>的生</w:t>
      </w:r>
      <w:r w:rsidR="007A0AE4">
        <w:rPr>
          <w:rFonts w:hint="eastAsia"/>
        </w:rPr>
        <w:t>命</w:t>
      </w:r>
      <w:r w:rsidR="00F67FF9">
        <w:rPr>
          <w:rFonts w:hint="eastAsia"/>
        </w:rPr>
        <w:t>，</w:t>
      </w:r>
      <w:r w:rsidR="007A0AE4">
        <w:rPr>
          <w:rFonts w:hint="eastAsia"/>
        </w:rPr>
        <w:t>並</w:t>
      </w:r>
      <w:r w:rsidR="00812D43" w:rsidRPr="006A097D">
        <w:t>不是我們自己的</w:t>
      </w:r>
      <w:r w:rsidR="007A0AE4">
        <w:rPr>
          <w:rFonts w:hint="eastAsia"/>
        </w:rPr>
        <w:t>。</w:t>
      </w:r>
      <w:r w:rsidR="00812D43" w:rsidRPr="006A097D">
        <w:t>我</w:t>
      </w:r>
      <w:r w:rsidR="007A0AE4">
        <w:rPr>
          <w:rFonts w:hint="eastAsia"/>
        </w:rPr>
        <w:t>們只</w:t>
      </w:r>
      <w:r w:rsidR="00812D43" w:rsidRPr="006A097D">
        <w:t>是生命的管家。</w:t>
      </w:r>
    </w:p>
    <w:p w14:paraId="79710403" w14:textId="3CA3F1AB" w:rsidR="00DD29DD" w:rsidRPr="004B0C82" w:rsidRDefault="00E764C6" w:rsidP="00F26754">
      <w:pPr>
        <w:rPr>
          <w:lang w:val="en-HK"/>
        </w:rPr>
      </w:pPr>
      <w:r w:rsidRPr="00310922">
        <w:t>70</w:t>
      </w:r>
      <w:r w:rsidRPr="00310922">
        <w:rPr>
          <w:rFonts w:hint="eastAsia"/>
        </w:rPr>
        <w:t>年代</w:t>
      </w:r>
      <w:r w:rsidR="00F64195">
        <w:rPr>
          <w:rFonts w:hint="eastAsia"/>
        </w:rPr>
        <w:t>有一個美國的佈</w:t>
      </w:r>
      <w:r w:rsidR="004572DD">
        <w:rPr>
          <w:rFonts w:hint="eastAsia"/>
        </w:rPr>
        <w:t>道家，他很高興</w:t>
      </w:r>
      <w:r w:rsidR="00E93B4D">
        <w:rPr>
          <w:rFonts w:hint="eastAsia"/>
        </w:rPr>
        <w:t>能</w:t>
      </w:r>
      <w:r w:rsidR="004572DD">
        <w:rPr>
          <w:rFonts w:hint="eastAsia"/>
        </w:rPr>
        <w:t>承擔傳道工作，但因為微薄的薪金，擔憂怎樣</w:t>
      </w:r>
      <w:r w:rsidR="00490647">
        <w:rPr>
          <w:rFonts w:hint="eastAsia"/>
        </w:rPr>
        <w:t>供養所愛的妻子和</w:t>
      </w:r>
      <w:r w:rsidR="00490647" w:rsidRPr="00242CB3">
        <w:rPr>
          <w:rFonts w:hint="eastAsia"/>
        </w:rPr>
        <w:t>兩個兒子。有一次，他駕車長往加拿大旅行，遇上車禍而喪生。他不但不能照</w:t>
      </w:r>
      <w:r w:rsidR="008B00E1" w:rsidRPr="00242CB3">
        <w:rPr>
          <w:rFonts w:hint="eastAsia"/>
        </w:rPr>
        <w:t>料妻兒的生活，</w:t>
      </w:r>
      <w:r w:rsidR="00304B52" w:rsidRPr="00242CB3">
        <w:rPr>
          <w:rFonts w:hint="eastAsia"/>
        </w:rPr>
        <w:t>連自己的生命也管不了。我們的性命在</w:t>
      </w:r>
      <w:r w:rsidR="00C72B86">
        <w:rPr>
          <w:rFonts w:hint="eastAsia"/>
        </w:rPr>
        <w:t xml:space="preserve">　神</w:t>
      </w:r>
      <w:r w:rsidR="004B0C82" w:rsidRPr="00242CB3">
        <w:rPr>
          <w:rFonts w:hint="eastAsia"/>
        </w:rPr>
        <w:t>手裏。</w:t>
      </w:r>
      <w:r w:rsidR="00C72B86">
        <w:t xml:space="preserve">　神</w:t>
      </w:r>
      <w:r w:rsidR="00B32BD6" w:rsidRPr="00242CB3">
        <w:rPr>
          <w:rFonts w:hint="eastAsia"/>
        </w:rPr>
        <w:t>按</w:t>
      </w:r>
      <w:proofErr w:type="gramStart"/>
      <w:r w:rsidR="00B32BD6" w:rsidRPr="00242CB3">
        <w:rPr>
          <w:rFonts w:hint="eastAsia"/>
        </w:rPr>
        <w:t>祂</w:t>
      </w:r>
      <w:proofErr w:type="gramEnd"/>
      <w:r w:rsidR="00B32BD6" w:rsidRPr="00242CB3">
        <w:rPr>
          <w:rFonts w:hint="eastAsia"/>
        </w:rPr>
        <w:t>的計劃</w:t>
      </w:r>
      <w:r w:rsidR="00231DB1" w:rsidRPr="00242CB3">
        <w:rPr>
          <w:rFonts w:hint="eastAsia"/>
        </w:rPr>
        <w:t>收取</w:t>
      </w:r>
      <w:r w:rsidR="004B0C82" w:rsidRPr="00242CB3">
        <w:t>我們的</w:t>
      </w:r>
      <w:r w:rsidR="00231DB1" w:rsidRPr="00242CB3">
        <w:rPr>
          <w:rFonts w:hint="eastAsia"/>
        </w:rPr>
        <w:t>生命。</w:t>
      </w:r>
    </w:p>
    <w:p w14:paraId="76B16271" w14:textId="603B8414" w:rsidR="00812D43" w:rsidRDefault="004D7015" w:rsidP="006F61A9">
      <w:r>
        <w:rPr>
          <w:rFonts w:hint="eastAsia"/>
        </w:rPr>
        <w:t>雖然我們肉身的生命有終結一天，但耶穌應</w:t>
      </w:r>
      <w:r w:rsidR="00374053">
        <w:rPr>
          <w:rFonts w:hint="eastAsia"/>
        </w:rPr>
        <w:t>許</w:t>
      </w:r>
      <w:r>
        <w:rPr>
          <w:rFonts w:hint="eastAsia"/>
        </w:rPr>
        <w:t>相信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的人</w:t>
      </w:r>
      <w:r w:rsidR="00374053">
        <w:rPr>
          <w:rFonts w:hint="eastAsia"/>
        </w:rPr>
        <w:t>有</w:t>
      </w:r>
      <w:r>
        <w:rPr>
          <w:rFonts w:hint="eastAsia"/>
        </w:rPr>
        <w:t>永生</w:t>
      </w:r>
      <w:r w:rsidR="001C1B9C">
        <w:rPr>
          <w:rFonts w:hint="eastAsia"/>
        </w:rPr>
        <w:t>，進入</w:t>
      </w:r>
      <w:r w:rsidR="00C72B86">
        <w:rPr>
          <w:rFonts w:hint="eastAsia"/>
        </w:rPr>
        <w:t xml:space="preserve">　神</w:t>
      </w:r>
      <w:r w:rsidR="001C1B9C">
        <w:rPr>
          <w:rFonts w:hint="eastAsia"/>
        </w:rPr>
        <w:t>的國</w:t>
      </w:r>
      <w:r w:rsidR="00374053">
        <w:rPr>
          <w:rFonts w:hint="eastAsia"/>
        </w:rPr>
        <w:t>。</w:t>
      </w:r>
      <w:r w:rsidR="00903AE1" w:rsidRPr="006A097D">
        <w:t>當我們有耶穌的生命在裡面時，我們就擁有人的光。</w:t>
      </w:r>
      <w:r w:rsidR="00247EB9" w:rsidRPr="006A097D">
        <w:t>「人的光」</w:t>
      </w:r>
      <w:r w:rsidR="00247EB9">
        <w:rPr>
          <w:rFonts w:hint="eastAsia"/>
        </w:rPr>
        <w:t>不是指著物理上</w:t>
      </w:r>
      <w:r w:rsidR="003029B7">
        <w:rPr>
          <w:rFonts w:hint="eastAsia"/>
        </w:rPr>
        <w:t>的電磁波，而是</w:t>
      </w:r>
      <w:r w:rsidR="003029B7" w:rsidRPr="006A097D">
        <w:t>具有</w:t>
      </w:r>
      <w:r w:rsidR="00DE49C1">
        <w:rPr>
          <w:rFonts w:hint="eastAsia"/>
        </w:rPr>
        <w:t>屬</w:t>
      </w:r>
      <w:r w:rsidR="003029B7" w:rsidRPr="006A097D">
        <w:t>靈</w:t>
      </w:r>
      <w:r w:rsidR="00DE49C1">
        <w:rPr>
          <w:rFonts w:hint="eastAsia"/>
        </w:rPr>
        <w:t>含義，</w:t>
      </w:r>
      <w:r w:rsidR="00532C60">
        <w:rPr>
          <w:rFonts w:hint="eastAsia"/>
        </w:rPr>
        <w:t>指出</w:t>
      </w:r>
      <w:r w:rsidR="00DE49C1" w:rsidRPr="006A097D">
        <w:t>耶穌是我們生命的意義</w:t>
      </w:r>
      <w:r w:rsidR="00635768">
        <w:rPr>
          <w:rFonts w:hint="eastAsia"/>
        </w:rPr>
        <w:t>。</w:t>
      </w:r>
      <w:r w:rsidR="00F26754">
        <w:rPr>
          <w:rFonts w:hint="eastAsia"/>
        </w:rPr>
        <w:t>人若</w:t>
      </w:r>
      <w:r w:rsidR="00F26754" w:rsidRPr="006A097D">
        <w:t>沒有耶穌</w:t>
      </w:r>
      <w:r w:rsidR="00F26754">
        <w:rPr>
          <w:rFonts w:hint="eastAsia"/>
        </w:rPr>
        <w:t>，就</w:t>
      </w:r>
      <w:r w:rsidR="00F26754" w:rsidRPr="006A097D">
        <w:t>無法擁有絕對的生命意義。沒有耶穌，我們不知道自己來自何方，也不知道身</w:t>
      </w:r>
      <w:r w:rsidR="00532C60">
        <w:rPr>
          <w:rFonts w:hint="eastAsia"/>
        </w:rPr>
        <w:t>在</w:t>
      </w:r>
      <w:r w:rsidR="00F26754" w:rsidRPr="006A097D">
        <w:t>何</w:t>
      </w:r>
      <w:r w:rsidR="00F26754">
        <w:rPr>
          <w:rFonts w:hint="eastAsia"/>
        </w:rPr>
        <w:t>處，要往</w:t>
      </w:r>
      <w:r w:rsidR="00532C60">
        <w:rPr>
          <w:rFonts w:hint="eastAsia"/>
        </w:rPr>
        <w:t>哪</w:t>
      </w:r>
      <w:proofErr w:type="gramStart"/>
      <w:r w:rsidR="00F26754">
        <w:rPr>
          <w:rFonts w:hint="eastAsia"/>
        </w:rPr>
        <w:t>裏</w:t>
      </w:r>
      <w:proofErr w:type="gramEnd"/>
      <w:r w:rsidR="00F26754">
        <w:rPr>
          <w:rFonts w:hint="eastAsia"/>
        </w:rPr>
        <w:t>去</w:t>
      </w:r>
      <w:r w:rsidR="00F26754" w:rsidRPr="006A097D">
        <w:t>。</w:t>
      </w:r>
      <w:r w:rsidR="00F26754">
        <w:rPr>
          <w:rFonts w:hint="eastAsia"/>
        </w:rPr>
        <w:t>正如所羅</w:t>
      </w:r>
      <w:r w:rsidR="00532C60">
        <w:rPr>
          <w:rFonts w:hint="eastAsia"/>
        </w:rPr>
        <w:t>門</w:t>
      </w:r>
      <w:r w:rsidR="00F26754">
        <w:rPr>
          <w:rFonts w:hint="eastAsia"/>
        </w:rPr>
        <w:t>說，「</w:t>
      </w:r>
      <w:r w:rsidR="00F26754" w:rsidRPr="00F26754">
        <w:rPr>
          <w:rStyle w:val="a2"/>
          <w:lang w:val="x-none"/>
        </w:rPr>
        <w:t>虛空的虛空，虛空的虛空，凡事都是虛空。人一切的勞碌，就是他在日光之下的勞碌，有什麼益處呢？</w:t>
      </w:r>
      <w:r w:rsidR="00F26754">
        <w:rPr>
          <w:rFonts w:hint="eastAsia"/>
        </w:rPr>
        <w:t>」</w:t>
      </w:r>
      <w:r w:rsidR="00F26754" w:rsidRPr="00310922">
        <w:t>(</w:t>
      </w:r>
      <w:r w:rsidR="00F26754">
        <w:rPr>
          <w:rFonts w:hint="eastAsia"/>
        </w:rPr>
        <w:t>傳</w:t>
      </w:r>
      <w:r w:rsidR="00F26754" w:rsidRPr="00310922">
        <w:t>1:2-3)</w:t>
      </w:r>
      <w:r w:rsidR="002B1E41" w:rsidRPr="00310922">
        <w:t xml:space="preserve"> </w:t>
      </w:r>
      <w:r w:rsidR="00812D43" w:rsidRPr="006A097D">
        <w:t>不信</w:t>
      </w:r>
      <w:r w:rsidR="00C72B86">
        <w:t xml:space="preserve">　神</w:t>
      </w:r>
      <w:r w:rsidR="00812D43" w:rsidRPr="006A097D">
        <w:t>的人，魔鬼</w:t>
      </w:r>
      <w:r w:rsidR="0032695D" w:rsidRPr="00310922">
        <w:rPr>
          <w:rFonts w:hint="eastAsia"/>
        </w:rPr>
        <w:t>就佔據和</w:t>
      </w:r>
      <w:r w:rsidR="00812D43" w:rsidRPr="006A097D">
        <w:t>統治</w:t>
      </w:r>
      <w:r w:rsidR="0032695D">
        <w:rPr>
          <w:rFonts w:hint="eastAsia"/>
        </w:rPr>
        <w:t>他們</w:t>
      </w:r>
      <w:r w:rsidR="00812D43" w:rsidRPr="006A097D">
        <w:t>，</w:t>
      </w:r>
      <w:r w:rsidR="00532C60">
        <w:rPr>
          <w:rFonts w:hint="eastAsia"/>
        </w:rPr>
        <w:t>人受</w:t>
      </w:r>
      <w:r w:rsidR="00812D43" w:rsidRPr="006A097D">
        <w:t>魔鬼</w:t>
      </w:r>
      <w:r w:rsidR="00532C60">
        <w:rPr>
          <w:rFonts w:hint="eastAsia"/>
        </w:rPr>
        <w:t>的</w:t>
      </w:r>
      <w:r w:rsidR="00812D43" w:rsidRPr="006A097D">
        <w:t>壓迫。魔鬼在他們心</w:t>
      </w:r>
      <w:r w:rsidR="00997701">
        <w:rPr>
          <w:rFonts w:hint="eastAsia"/>
        </w:rPr>
        <w:t>裏</w:t>
      </w:r>
      <w:r w:rsidR="00812D43" w:rsidRPr="006A097D">
        <w:t>種下</w:t>
      </w:r>
      <w:r w:rsidR="00997701">
        <w:rPr>
          <w:rFonts w:hint="eastAsia"/>
        </w:rPr>
        <w:t>叫人</w:t>
      </w:r>
      <w:r w:rsidR="00812D43" w:rsidRPr="006A097D">
        <w:t>癱瘓的恐懼和無盡的焦慮。</w:t>
      </w:r>
    </w:p>
    <w:p w14:paraId="4CB2C65D" w14:textId="46459777" w:rsidR="00E03D94" w:rsidRDefault="00F7728B">
      <w:r>
        <w:t>請看</w:t>
      </w:r>
      <w:r w:rsidR="00812D43" w:rsidRPr="006A097D">
        <w:t>第</w:t>
      </w:r>
      <w:r w:rsidR="001B1166" w:rsidRPr="00310922">
        <w:t>5</w:t>
      </w:r>
      <w:r w:rsidR="00961248">
        <w:t>節：</w:t>
      </w:r>
      <w:r w:rsidR="00812D43" w:rsidRPr="006A097D">
        <w:t>「</w:t>
      </w:r>
      <w:r w:rsidR="001B1166" w:rsidRPr="00AB04C7">
        <w:rPr>
          <w:rStyle w:val="a2"/>
        </w:rPr>
        <w:t>光照在黑暗裡，黑暗卻不接受光。</w:t>
      </w:r>
      <w:r w:rsidR="00812D43" w:rsidRPr="006A097D">
        <w:t>」光指</w:t>
      </w:r>
      <w:r w:rsidR="002B1E41" w:rsidRPr="00310922">
        <w:t>著</w:t>
      </w:r>
      <w:r w:rsidR="00812D43" w:rsidRPr="006A097D">
        <w:t>耶穌，而黑暗指</w:t>
      </w:r>
      <w:r w:rsidR="007A0398">
        <w:rPr>
          <w:rFonts w:hint="eastAsia"/>
        </w:rPr>
        <w:t>著</w:t>
      </w:r>
      <w:r w:rsidR="00F156D6">
        <w:rPr>
          <w:rFonts w:hint="eastAsia"/>
        </w:rPr>
        <w:t>以色列子民與及世上萬</w:t>
      </w:r>
      <w:r w:rsidR="00812D43" w:rsidRPr="006A097D">
        <w:t>民。在這節經文中，</w:t>
      </w:r>
      <w:r w:rsidR="00D7260B">
        <w:rPr>
          <w:rFonts w:hint="eastAsia"/>
        </w:rPr>
        <w:t>「</w:t>
      </w:r>
      <w:r w:rsidR="00D7260B" w:rsidRPr="001B1166">
        <w:rPr>
          <w:lang w:val="x-none"/>
        </w:rPr>
        <w:t>不接受</w:t>
      </w:r>
      <w:r w:rsidR="00D7260B">
        <w:rPr>
          <w:rFonts w:hint="eastAsia"/>
          <w:lang w:val="x-none"/>
        </w:rPr>
        <w:t>」</w:t>
      </w:r>
      <w:proofErr w:type="gramStart"/>
      <w:r w:rsidR="00F142A4" w:rsidRPr="00310922">
        <w:t>”</w:t>
      </w:r>
      <w:proofErr w:type="gramEnd"/>
      <w:r w:rsidR="00F142A4" w:rsidRPr="00310922">
        <w:t>has not understood</w:t>
      </w:r>
      <w:proofErr w:type="gramStart"/>
      <w:r w:rsidR="00F142A4" w:rsidRPr="00310922">
        <w:t>”</w:t>
      </w:r>
      <w:proofErr w:type="gramEnd"/>
      <w:r w:rsidR="00F142A4" w:rsidRPr="00310922">
        <w:t xml:space="preserve"> </w:t>
      </w:r>
      <w:r w:rsidR="00DA5FFA" w:rsidRPr="00310922">
        <w:rPr>
          <w:rFonts w:hint="eastAsia"/>
        </w:rPr>
        <w:t>表示</w:t>
      </w:r>
      <w:r w:rsidR="00812D43" w:rsidRPr="006A097D">
        <w:t>人</w:t>
      </w:r>
      <w:r w:rsidR="00DA5FFA">
        <w:rPr>
          <w:rFonts w:hint="eastAsia"/>
        </w:rPr>
        <w:t>拒絕耶</w:t>
      </w:r>
      <w:r w:rsidR="00F909C1" w:rsidRPr="00310922">
        <w:rPr>
          <w:rFonts w:hint="eastAsia"/>
        </w:rPr>
        <w:t>穌</w:t>
      </w:r>
      <w:r w:rsidR="005B26D9">
        <w:rPr>
          <w:rFonts w:hint="eastAsia"/>
        </w:rPr>
        <w:t>，</w:t>
      </w:r>
      <w:r w:rsidR="00F909C1">
        <w:rPr>
          <w:rFonts w:hint="eastAsia"/>
        </w:rPr>
        <w:t>也有</w:t>
      </w:r>
      <w:r w:rsidR="00532C60">
        <w:rPr>
          <w:rFonts w:hint="eastAsia"/>
        </w:rPr>
        <w:t>著</w:t>
      </w:r>
      <w:r w:rsidR="00F909C1">
        <w:rPr>
          <w:rFonts w:hint="eastAsia"/>
        </w:rPr>
        <w:t>黑暗不能征服光</w:t>
      </w:r>
      <w:r w:rsidR="00812D43" w:rsidRPr="006A097D">
        <w:t>的意思。</w:t>
      </w:r>
      <w:r w:rsidR="00B31C82">
        <w:rPr>
          <w:rFonts w:hint="eastAsia"/>
        </w:rPr>
        <w:t>在</w:t>
      </w:r>
      <w:r w:rsidR="00812D43" w:rsidRPr="006A097D">
        <w:t>人</w:t>
      </w:r>
      <w:r w:rsidR="00B31C82">
        <w:rPr>
          <w:rFonts w:hint="eastAsia"/>
        </w:rPr>
        <w:t>看來</w:t>
      </w:r>
      <w:r w:rsidR="00812D43" w:rsidRPr="006A097D">
        <w:t>，黑暗似乎籠罩世界。</w:t>
      </w:r>
      <w:r w:rsidR="00B31C82">
        <w:rPr>
          <w:rFonts w:hint="eastAsia"/>
        </w:rPr>
        <w:t>但</w:t>
      </w:r>
      <w:r w:rsidR="00812D43" w:rsidRPr="006A097D">
        <w:t>真正的光耶穌，能</w:t>
      </w:r>
      <w:r w:rsidR="00B31C82">
        <w:rPr>
          <w:rFonts w:hint="eastAsia"/>
        </w:rPr>
        <w:t>征服</w:t>
      </w:r>
      <w:r w:rsidR="00812D43" w:rsidRPr="006A097D">
        <w:t>黑暗</w:t>
      </w:r>
      <w:r w:rsidR="00B31C82">
        <w:rPr>
          <w:rFonts w:hint="eastAsia"/>
        </w:rPr>
        <w:t>，</w:t>
      </w:r>
      <w:r w:rsidR="00812D43" w:rsidRPr="006A097D">
        <w:t>帶來最終</w:t>
      </w:r>
      <w:r w:rsidR="00C97E36">
        <w:rPr>
          <w:rFonts w:hint="eastAsia"/>
        </w:rPr>
        <w:t>的</w:t>
      </w:r>
      <w:r w:rsidR="00812D43" w:rsidRPr="006A097D">
        <w:t>勝利。黑暗</w:t>
      </w:r>
      <w:r w:rsidR="00C97E36">
        <w:rPr>
          <w:rFonts w:hint="eastAsia"/>
        </w:rPr>
        <w:t>與</w:t>
      </w:r>
      <w:r w:rsidR="00812D43" w:rsidRPr="006A097D">
        <w:t>光明</w:t>
      </w:r>
      <w:r w:rsidR="00532C60">
        <w:rPr>
          <w:rFonts w:hint="eastAsia"/>
        </w:rPr>
        <w:t>是</w:t>
      </w:r>
      <w:r w:rsidR="00C97E36">
        <w:rPr>
          <w:rFonts w:hint="eastAsia"/>
        </w:rPr>
        <w:t>相對，故此</w:t>
      </w:r>
      <w:proofErr w:type="gramStart"/>
      <w:r w:rsidR="00812D43" w:rsidRPr="006A097D">
        <w:t>黑暗恨</w:t>
      </w:r>
      <w:r w:rsidR="00AC4A38">
        <w:rPr>
          <w:rFonts w:hint="eastAsia"/>
        </w:rPr>
        <w:t>惡</w:t>
      </w:r>
      <w:proofErr w:type="gramEnd"/>
      <w:r w:rsidR="00812D43" w:rsidRPr="006A097D">
        <w:t>光明，因為光</w:t>
      </w:r>
      <w:r w:rsidR="00AC4A38">
        <w:rPr>
          <w:rFonts w:hint="eastAsia"/>
        </w:rPr>
        <w:t>要征服</w:t>
      </w:r>
      <w:r w:rsidR="00812D43" w:rsidRPr="006A097D">
        <w:t>黑暗。</w:t>
      </w:r>
      <w:r w:rsidR="00AC4A38">
        <w:rPr>
          <w:rFonts w:hint="eastAsia"/>
        </w:rPr>
        <w:t>若</w:t>
      </w:r>
      <w:r w:rsidR="00812D43" w:rsidRPr="006A097D">
        <w:t>沒有耶穌，</w:t>
      </w:r>
      <w:r w:rsidR="00AC4A38">
        <w:rPr>
          <w:rFonts w:hint="eastAsia"/>
        </w:rPr>
        <w:t>就</w:t>
      </w:r>
      <w:r w:rsidR="00812D43" w:rsidRPr="006A097D">
        <w:t>沒有光，所有人</w:t>
      </w:r>
      <w:proofErr w:type="gramStart"/>
      <w:r w:rsidR="00812D43" w:rsidRPr="006A097D">
        <w:t>都</w:t>
      </w:r>
      <w:r w:rsidR="00AC4A38">
        <w:rPr>
          <w:rFonts w:hint="eastAsia"/>
        </w:rPr>
        <w:t>活</w:t>
      </w:r>
      <w:r w:rsidR="00812D43" w:rsidRPr="006A097D">
        <w:t>在死亡</w:t>
      </w:r>
      <w:proofErr w:type="gramEnd"/>
      <w:r w:rsidR="00950794">
        <w:rPr>
          <w:rFonts w:hint="eastAsia"/>
        </w:rPr>
        <w:t>陰</w:t>
      </w:r>
      <w:r w:rsidR="00812D43" w:rsidRPr="006A097D">
        <w:t>影</w:t>
      </w:r>
      <w:r w:rsidR="00950794">
        <w:rPr>
          <w:rFonts w:hint="eastAsia"/>
        </w:rPr>
        <w:t>下</w:t>
      </w:r>
      <w:r w:rsidR="00812D43" w:rsidRPr="006A097D">
        <w:t>。</w:t>
      </w:r>
      <w:r w:rsidR="00950794">
        <w:rPr>
          <w:rFonts w:hint="eastAsia"/>
        </w:rPr>
        <w:t>人</w:t>
      </w:r>
      <w:r w:rsidR="00812D43" w:rsidRPr="006A097D">
        <w:t>努力</w:t>
      </w:r>
      <w:r w:rsidR="00950794">
        <w:rPr>
          <w:rFonts w:hint="eastAsia"/>
        </w:rPr>
        <w:t>所達到</w:t>
      </w:r>
      <w:r w:rsidR="00812D43" w:rsidRPr="006A097D">
        <w:t>的目標和成就，都</w:t>
      </w:r>
      <w:r w:rsidR="00950794">
        <w:rPr>
          <w:rFonts w:hint="eastAsia"/>
        </w:rPr>
        <w:t>變得</w:t>
      </w:r>
      <w:proofErr w:type="gramStart"/>
      <w:r w:rsidR="00950794">
        <w:rPr>
          <w:rFonts w:hint="eastAsia"/>
        </w:rPr>
        <w:t>亳</w:t>
      </w:r>
      <w:proofErr w:type="gramEnd"/>
      <w:r w:rsidR="00812D43" w:rsidRPr="006A097D">
        <w:t>無意義。</w:t>
      </w:r>
      <w:r w:rsidR="00F00A5E">
        <w:rPr>
          <w:rFonts w:hint="eastAsia"/>
        </w:rPr>
        <w:t>人的努力，</w:t>
      </w:r>
      <w:r w:rsidR="00B77CA4">
        <w:rPr>
          <w:rFonts w:hint="eastAsia"/>
        </w:rPr>
        <w:t>最終也要</w:t>
      </w:r>
      <w:r w:rsidR="00F00A5E">
        <w:rPr>
          <w:rFonts w:hint="eastAsia"/>
        </w:rPr>
        <w:t>帶</w:t>
      </w:r>
      <w:r w:rsidR="00812D43" w:rsidRPr="006A097D">
        <w:t>進棺材</w:t>
      </w:r>
      <w:proofErr w:type="gramStart"/>
      <w:r w:rsidR="00F00A5E">
        <w:rPr>
          <w:rFonts w:hint="eastAsia"/>
        </w:rPr>
        <w:t>裏</w:t>
      </w:r>
      <w:proofErr w:type="gramEnd"/>
      <w:r w:rsidR="004564E8">
        <w:rPr>
          <w:rFonts w:hint="eastAsia"/>
        </w:rPr>
        <w:t>去</w:t>
      </w:r>
      <w:r w:rsidR="00812D43" w:rsidRPr="006A097D">
        <w:t>。黑暗</w:t>
      </w:r>
      <w:proofErr w:type="gramStart"/>
      <w:r w:rsidR="00F00A5E">
        <w:rPr>
          <w:rFonts w:hint="eastAsia"/>
        </w:rPr>
        <w:t>裏</w:t>
      </w:r>
      <w:proofErr w:type="gramEnd"/>
      <w:r w:rsidR="00812D43" w:rsidRPr="006A097D">
        <w:t>的人，沒有方向，</w:t>
      </w:r>
      <w:r w:rsidR="008A09FE">
        <w:rPr>
          <w:rFonts w:hint="eastAsia"/>
        </w:rPr>
        <w:t>只</w:t>
      </w:r>
      <w:r w:rsidR="00812D43" w:rsidRPr="006A097D">
        <w:t>在黑暗中摸索</w:t>
      </w:r>
      <w:r w:rsidR="008A09FE">
        <w:rPr>
          <w:rFonts w:hint="eastAsia"/>
        </w:rPr>
        <w:t>前路</w:t>
      </w:r>
      <w:r w:rsidR="00812D43" w:rsidRPr="006A097D">
        <w:t>。</w:t>
      </w:r>
      <w:r w:rsidR="00823BC6">
        <w:rPr>
          <w:rFonts w:hint="eastAsia"/>
        </w:rPr>
        <w:t>就是短跑選手</w:t>
      </w:r>
      <w:r w:rsidR="00D42797">
        <w:rPr>
          <w:rFonts w:hint="eastAsia"/>
        </w:rPr>
        <w:t>，</w:t>
      </w:r>
      <w:r w:rsidR="00D42797" w:rsidRPr="00C72B86">
        <w:t>10</w:t>
      </w:r>
      <w:r w:rsidR="00B77CA4" w:rsidRPr="00C72B86">
        <w:rPr>
          <w:rFonts w:hint="eastAsia"/>
        </w:rPr>
        <w:t>秒跑</w:t>
      </w:r>
      <w:r w:rsidR="00B77CA4" w:rsidRPr="00C72B86">
        <w:t>100米</w:t>
      </w:r>
      <w:r w:rsidR="00823BC6">
        <w:rPr>
          <w:rFonts w:hint="eastAsia"/>
        </w:rPr>
        <w:t>，晚上在黑暗的家</w:t>
      </w:r>
      <w:proofErr w:type="gramStart"/>
      <w:r w:rsidR="00823BC6">
        <w:rPr>
          <w:rFonts w:hint="eastAsia"/>
        </w:rPr>
        <w:t>裏</w:t>
      </w:r>
      <w:proofErr w:type="gramEnd"/>
      <w:r w:rsidR="00823BC6">
        <w:rPr>
          <w:rFonts w:hint="eastAsia"/>
        </w:rPr>
        <w:t>，</w:t>
      </w:r>
      <w:r w:rsidR="00D42797">
        <w:rPr>
          <w:rFonts w:hint="eastAsia"/>
        </w:rPr>
        <w:t>他不能快跑前進，</w:t>
      </w:r>
      <w:r w:rsidR="00823BC6">
        <w:rPr>
          <w:rFonts w:hint="eastAsia"/>
        </w:rPr>
        <w:t>因看</w:t>
      </w:r>
      <w:proofErr w:type="gramStart"/>
      <w:r w:rsidR="00823BC6">
        <w:rPr>
          <w:rFonts w:hint="eastAsia"/>
        </w:rPr>
        <w:t>不清前路</w:t>
      </w:r>
      <w:proofErr w:type="gramEnd"/>
      <w:r w:rsidR="00F84764">
        <w:rPr>
          <w:rFonts w:hint="eastAsia"/>
        </w:rPr>
        <w:t>。</w:t>
      </w:r>
      <w:r w:rsidR="00812D43" w:rsidRPr="006A097D">
        <w:t>不認識耶穌的人</w:t>
      </w:r>
      <w:r w:rsidR="00F84764">
        <w:rPr>
          <w:rFonts w:hint="eastAsia"/>
        </w:rPr>
        <w:t>，</w:t>
      </w:r>
      <w:proofErr w:type="gramStart"/>
      <w:r w:rsidR="00812D43" w:rsidRPr="006A097D">
        <w:t>在屬靈</w:t>
      </w:r>
      <w:proofErr w:type="gramEnd"/>
      <w:r w:rsidR="00812D43" w:rsidRPr="006A097D">
        <w:t>上是</w:t>
      </w:r>
      <w:r w:rsidR="00F84764">
        <w:rPr>
          <w:rFonts w:hint="eastAsia"/>
        </w:rPr>
        <w:t>瞎眼</w:t>
      </w:r>
      <w:r w:rsidR="00812D43" w:rsidRPr="006A097D">
        <w:t>的人。但那些接受耶穌的人，</w:t>
      </w:r>
      <w:r w:rsidR="00E728C0">
        <w:rPr>
          <w:rFonts w:hint="eastAsia"/>
        </w:rPr>
        <w:t>猶如</w:t>
      </w:r>
      <w:r w:rsidR="00812D43" w:rsidRPr="006A097D">
        <w:t>天上的</w:t>
      </w:r>
      <w:r w:rsidR="00AE1FDA">
        <w:rPr>
          <w:rFonts w:hint="eastAsia"/>
        </w:rPr>
        <w:t>太</w:t>
      </w:r>
      <w:r w:rsidR="00D42797">
        <w:rPr>
          <w:rFonts w:hint="eastAsia"/>
        </w:rPr>
        <w:t>陽</w:t>
      </w:r>
      <w:r w:rsidR="00812D43" w:rsidRPr="006A097D">
        <w:t>照耀著他們。</w:t>
      </w:r>
    </w:p>
    <w:p w14:paraId="7BF5476F" w14:textId="33B8774F" w:rsidR="000D24BC" w:rsidRDefault="000D24BC" w:rsidP="00733007">
      <w:pPr>
        <w:pStyle w:val="Heading2"/>
      </w:pPr>
      <w:r>
        <w:rPr>
          <w:rFonts w:hint="eastAsia"/>
        </w:rPr>
        <w:lastRenderedPageBreak/>
        <w:t>Ⅱ</w:t>
      </w:r>
      <w:proofErr w:type="gramStart"/>
      <w:r>
        <w:rPr>
          <w:rFonts w:hint="eastAsia"/>
        </w:rPr>
        <w:t>‧</w:t>
      </w:r>
      <w:proofErr w:type="gramEnd"/>
      <w:r w:rsidR="00386C03" w:rsidRPr="006A097D">
        <w:t>耶穌</w:t>
      </w:r>
      <w:r w:rsidR="00873EFC">
        <w:rPr>
          <w:rFonts w:hint="eastAsia"/>
        </w:rPr>
        <w:t>是</w:t>
      </w:r>
      <w:r w:rsidR="00386C03" w:rsidRPr="006A097D">
        <w:t>真光</w:t>
      </w:r>
      <w:r>
        <w:rPr>
          <w:rFonts w:hint="eastAsia"/>
        </w:rPr>
        <w:t xml:space="preserve"> </w:t>
      </w:r>
      <w:r w:rsidR="007051A1">
        <w:rPr>
          <w:rFonts w:hint="eastAsia"/>
        </w:rPr>
        <w:t>(</w:t>
      </w:r>
      <w:r w:rsidR="00873EFC" w:rsidRPr="006A097D">
        <w:t>6-13</w:t>
      </w:r>
      <w:r w:rsidR="007051A1">
        <w:rPr>
          <w:rFonts w:hint="eastAsia"/>
        </w:rPr>
        <w:t>)</w:t>
      </w:r>
    </w:p>
    <w:p w14:paraId="150F1AFF" w14:textId="4A395CCD" w:rsidR="00541AD1" w:rsidRDefault="00D624E7" w:rsidP="006F61A9">
      <w:r>
        <w:t>請看</w:t>
      </w:r>
      <w:r w:rsidRPr="006A097D">
        <w:t>第</w:t>
      </w:r>
      <w:r>
        <w:t>6-8節：</w:t>
      </w:r>
      <w:r w:rsidRPr="006A097D">
        <w:t>「</w:t>
      </w:r>
      <w:r w:rsidRPr="000A064F">
        <w:rPr>
          <w:rStyle w:val="a2"/>
          <w:lang w:val="x-none"/>
        </w:rPr>
        <w:t>有一個人，是從</w:t>
      </w:r>
      <w:r w:rsidR="00C72B86">
        <w:rPr>
          <w:rStyle w:val="a2"/>
          <w:lang w:val="x-none"/>
        </w:rPr>
        <w:t xml:space="preserve">　神</w:t>
      </w:r>
      <w:proofErr w:type="gramStart"/>
      <w:r w:rsidRPr="000A064F">
        <w:rPr>
          <w:rStyle w:val="a2"/>
          <w:lang w:val="x-none"/>
        </w:rPr>
        <w:t>那裡差來的</w:t>
      </w:r>
      <w:proofErr w:type="gramEnd"/>
      <w:r w:rsidRPr="000A064F">
        <w:rPr>
          <w:rStyle w:val="a2"/>
          <w:lang w:val="x-none"/>
        </w:rPr>
        <w:t>，名叫約翰。</w:t>
      </w:r>
      <w:r w:rsidR="000A064F" w:rsidRPr="000A064F">
        <w:rPr>
          <w:rStyle w:val="a2"/>
          <w:lang w:val="x-none"/>
        </w:rPr>
        <w:t>這人來，為要作見證，就是</w:t>
      </w:r>
      <w:proofErr w:type="gramStart"/>
      <w:r w:rsidR="000A064F" w:rsidRPr="000A064F">
        <w:rPr>
          <w:rStyle w:val="a2"/>
          <w:lang w:val="x-none"/>
        </w:rPr>
        <w:t>為光作見證</w:t>
      </w:r>
      <w:proofErr w:type="gramEnd"/>
      <w:r w:rsidR="000A064F" w:rsidRPr="000A064F">
        <w:rPr>
          <w:rStyle w:val="a2"/>
          <w:lang w:val="x-none"/>
        </w:rPr>
        <w:t>，叫眾人因他可以信。他</w:t>
      </w:r>
      <w:proofErr w:type="gramStart"/>
      <w:r w:rsidR="000A064F" w:rsidRPr="000A064F">
        <w:rPr>
          <w:rStyle w:val="a2"/>
          <w:lang w:val="x-none"/>
        </w:rPr>
        <w:t>不是那光</w:t>
      </w:r>
      <w:proofErr w:type="gramEnd"/>
      <w:r w:rsidR="000A064F" w:rsidRPr="000A064F">
        <w:rPr>
          <w:rStyle w:val="a2"/>
          <w:lang w:val="x-none"/>
        </w:rPr>
        <w:t>，乃是要</w:t>
      </w:r>
      <w:proofErr w:type="gramStart"/>
      <w:r w:rsidR="000A064F" w:rsidRPr="000A064F">
        <w:rPr>
          <w:rStyle w:val="a2"/>
          <w:lang w:val="x-none"/>
        </w:rPr>
        <w:t>為光作見證</w:t>
      </w:r>
      <w:proofErr w:type="gramEnd"/>
      <w:r w:rsidR="000A064F" w:rsidRPr="000A064F">
        <w:rPr>
          <w:rStyle w:val="a2"/>
          <w:lang w:val="x-none"/>
        </w:rPr>
        <w:t>。</w:t>
      </w:r>
      <w:r w:rsidRPr="006A097D">
        <w:t>」</w:t>
      </w:r>
      <w:r w:rsidR="00541AD1" w:rsidRPr="006A097D">
        <w:t>作者</w:t>
      </w:r>
      <w:r w:rsidR="00090A7D" w:rsidRPr="00310922">
        <w:rPr>
          <w:rFonts w:hint="eastAsia"/>
        </w:rPr>
        <w:t>使徒約翰</w:t>
      </w:r>
      <w:r w:rsidR="000A064F" w:rsidRPr="00310922">
        <w:t>重提</w:t>
      </w:r>
      <w:r w:rsidR="00541AD1" w:rsidRPr="006A097D">
        <w:t>施洗約翰為耶穌</w:t>
      </w:r>
      <w:r w:rsidR="005E7EA0">
        <w:rPr>
          <w:rFonts w:hint="eastAsia"/>
        </w:rPr>
        <w:t>作</w:t>
      </w:r>
      <w:r w:rsidR="00541AD1" w:rsidRPr="006A097D">
        <w:t>的見證</w:t>
      </w:r>
      <w:r w:rsidR="007051A1">
        <w:t>(</w:t>
      </w:r>
      <w:r w:rsidR="00541AD1" w:rsidRPr="006A097D">
        <w:t>6-8</w:t>
      </w:r>
      <w:r w:rsidR="007051A1">
        <w:t>)</w:t>
      </w:r>
      <w:r w:rsidR="00541AD1" w:rsidRPr="006A097D">
        <w:t>。</w:t>
      </w:r>
      <w:r w:rsidR="005E7EA0" w:rsidRPr="006A097D">
        <w:t>施洗約翰</w:t>
      </w:r>
      <w:r w:rsidR="00CD5C8F">
        <w:rPr>
          <w:rFonts w:hint="eastAsia"/>
        </w:rPr>
        <w:t>在</w:t>
      </w:r>
      <w:r w:rsidR="00541AD1" w:rsidRPr="006A097D">
        <w:t>當時</w:t>
      </w:r>
      <w:r w:rsidR="00CD5C8F">
        <w:rPr>
          <w:rFonts w:hint="eastAsia"/>
        </w:rPr>
        <w:t>為</w:t>
      </w:r>
      <w:r w:rsidR="00541AD1" w:rsidRPr="006A097D">
        <w:t>許多人眼中</w:t>
      </w:r>
      <w:r w:rsidR="00CD5C8F">
        <w:rPr>
          <w:rFonts w:hint="eastAsia"/>
        </w:rPr>
        <w:t>的</w:t>
      </w:r>
      <w:r w:rsidR="00541AD1" w:rsidRPr="006A097D">
        <w:t>光，因為他的</w:t>
      </w:r>
      <w:r w:rsidR="00CD5C8F">
        <w:rPr>
          <w:rFonts w:hint="eastAsia"/>
        </w:rPr>
        <w:t>屬</w:t>
      </w:r>
      <w:r w:rsidR="00541AD1" w:rsidRPr="006A097D">
        <w:t>靈影響力</w:t>
      </w:r>
      <w:r w:rsidR="0069769C">
        <w:rPr>
          <w:rFonts w:hint="eastAsia"/>
        </w:rPr>
        <w:t>，以及</w:t>
      </w:r>
      <w:r w:rsidR="00E1058D">
        <w:rPr>
          <w:rFonts w:hint="eastAsia"/>
        </w:rPr>
        <w:t>得著</w:t>
      </w:r>
      <w:r w:rsidR="0069769C">
        <w:rPr>
          <w:rFonts w:hint="eastAsia"/>
        </w:rPr>
        <w:t>羊群的</w:t>
      </w:r>
      <w:r w:rsidR="00E1058D">
        <w:rPr>
          <w:rFonts w:hint="eastAsia"/>
        </w:rPr>
        <w:t>最</w:t>
      </w:r>
      <w:r w:rsidR="0069769C" w:rsidRPr="006A097D">
        <w:t>受</w:t>
      </w:r>
      <w:proofErr w:type="gramStart"/>
      <w:r w:rsidR="0069769C" w:rsidRPr="006A097D">
        <w:t>歡</w:t>
      </w:r>
      <w:r w:rsidR="00E1058D">
        <w:rPr>
          <w:rFonts w:hint="eastAsia"/>
        </w:rPr>
        <w:t>迎牧</w:t>
      </w:r>
      <w:proofErr w:type="gramEnd"/>
      <w:r w:rsidR="00E1058D">
        <w:rPr>
          <w:rFonts w:hint="eastAsia"/>
        </w:rPr>
        <w:t>者的殊榮</w:t>
      </w:r>
      <w:r w:rsidR="0069769C">
        <w:rPr>
          <w:rFonts w:hint="eastAsia"/>
        </w:rPr>
        <w:t>，人以為</w:t>
      </w:r>
      <w:r w:rsidR="00541AD1" w:rsidRPr="006A097D">
        <w:t>他</w:t>
      </w:r>
      <w:r w:rsidR="0069769C">
        <w:rPr>
          <w:rFonts w:hint="eastAsia"/>
        </w:rPr>
        <w:t>是</w:t>
      </w:r>
      <w:r w:rsidR="00541AD1" w:rsidRPr="006A097D">
        <w:t>基督</w:t>
      </w:r>
      <w:r w:rsidR="007051A1">
        <w:t>(</w:t>
      </w:r>
      <w:r w:rsidR="00541AD1" w:rsidRPr="006A097D">
        <w:t>路3</w:t>
      </w:r>
      <w:r w:rsidR="0069769C" w:rsidRPr="00310922">
        <w:t>:</w:t>
      </w:r>
      <w:r w:rsidR="00541AD1" w:rsidRPr="006A097D">
        <w:t>15</w:t>
      </w:r>
      <w:r w:rsidR="007051A1">
        <w:t>)</w:t>
      </w:r>
      <w:r w:rsidR="00541AD1" w:rsidRPr="006A097D">
        <w:t>。施洗約翰</w:t>
      </w:r>
      <w:r w:rsidR="0069769C" w:rsidRPr="00310922">
        <w:rPr>
          <w:rFonts w:hint="eastAsia"/>
        </w:rPr>
        <w:t>卻清楚地表</w:t>
      </w:r>
      <w:r w:rsidR="00541AD1" w:rsidRPr="006A097D">
        <w:t>明他本人並非</w:t>
      </w:r>
      <w:r w:rsidR="0069769C">
        <w:rPr>
          <w:rFonts w:hint="eastAsia"/>
        </w:rPr>
        <w:t>那</w:t>
      </w:r>
      <w:r w:rsidR="00541AD1" w:rsidRPr="006A097D">
        <w:t>光</w:t>
      </w:r>
      <w:r w:rsidR="0069769C">
        <w:rPr>
          <w:rFonts w:hint="eastAsia"/>
        </w:rPr>
        <w:t>，</w:t>
      </w:r>
      <w:r w:rsidR="00541AD1" w:rsidRPr="006A097D">
        <w:t>他只是為光</w:t>
      </w:r>
      <w:r w:rsidR="00AC6473">
        <w:rPr>
          <w:rFonts w:hint="eastAsia"/>
        </w:rPr>
        <w:t>作見證</w:t>
      </w:r>
      <w:r w:rsidR="009D7DBF">
        <w:rPr>
          <w:rFonts w:hint="eastAsia"/>
        </w:rPr>
        <w:t>，就是</w:t>
      </w:r>
      <w:r w:rsidR="00541AD1" w:rsidRPr="006A097D">
        <w:t>耶穌</w:t>
      </w:r>
      <w:r w:rsidR="009D7DBF">
        <w:rPr>
          <w:rFonts w:hint="eastAsia"/>
        </w:rPr>
        <w:t>作</w:t>
      </w:r>
      <w:r w:rsidR="00541AD1" w:rsidRPr="006A097D">
        <w:t>見證。</w:t>
      </w:r>
    </w:p>
    <w:p w14:paraId="22929EA9" w14:textId="36010F90" w:rsidR="0008626B" w:rsidRDefault="00ED2899" w:rsidP="0008626B">
      <w:r>
        <w:t>請看</w:t>
      </w:r>
      <w:r w:rsidRPr="006A097D">
        <w:t>第</w:t>
      </w:r>
      <w:r>
        <w:rPr>
          <w:rFonts w:hint="eastAsia"/>
        </w:rPr>
        <w:t>9</w:t>
      </w:r>
      <w:r>
        <w:t>節：</w:t>
      </w:r>
      <w:r w:rsidR="00541AD1" w:rsidRPr="006A097D">
        <w:t>「</w:t>
      </w:r>
      <w:proofErr w:type="gramStart"/>
      <w:r w:rsidR="00226BF0" w:rsidRPr="00226BF0">
        <w:rPr>
          <w:rStyle w:val="a2"/>
          <w:lang w:val="x-none"/>
        </w:rPr>
        <w:t>那光是</w:t>
      </w:r>
      <w:proofErr w:type="gramEnd"/>
      <w:r w:rsidR="00226BF0" w:rsidRPr="00226BF0">
        <w:rPr>
          <w:rStyle w:val="a2"/>
          <w:lang w:val="x-none"/>
        </w:rPr>
        <w:t>真光，照亮一切生在世上的人。</w:t>
      </w:r>
      <w:r w:rsidR="00541AD1" w:rsidRPr="006A097D">
        <w:t>」</w:t>
      </w:r>
      <w:r w:rsidR="00907690" w:rsidRPr="00310922">
        <w:rPr>
          <w:rFonts w:hint="eastAsia"/>
        </w:rPr>
        <w:t>使徒約翰</w:t>
      </w:r>
      <w:r w:rsidR="00541AD1" w:rsidRPr="006A097D">
        <w:t>見證耶穌是真正的光</w:t>
      </w:r>
      <w:r w:rsidR="00907690" w:rsidRPr="00310922">
        <w:rPr>
          <w:rFonts w:hint="eastAsia"/>
        </w:rPr>
        <w:t>，</w:t>
      </w:r>
      <w:proofErr w:type="gramStart"/>
      <w:r w:rsidR="00541AD1" w:rsidRPr="006A097D">
        <w:t>賜人光明</w:t>
      </w:r>
      <w:proofErr w:type="gramEnd"/>
      <w:r w:rsidR="00541AD1" w:rsidRPr="006A097D">
        <w:t>。</w:t>
      </w:r>
      <w:r w:rsidR="000A51DA">
        <w:rPr>
          <w:rFonts w:hint="eastAsia"/>
        </w:rPr>
        <w:t>人類歷史上有許多偉人</w:t>
      </w:r>
      <w:r w:rsidR="00303A31">
        <w:rPr>
          <w:rFonts w:hint="eastAsia"/>
        </w:rPr>
        <w:t>，</w:t>
      </w:r>
      <w:r w:rsidR="00424E44" w:rsidRPr="00424E44">
        <w:rPr>
          <w:rFonts w:hint="eastAsia"/>
        </w:rPr>
        <w:t>哲學之父</w:t>
      </w:r>
      <w:r w:rsidR="00303A31" w:rsidRPr="006A097D">
        <w:t>蘇格拉底</w:t>
      </w:r>
      <w:r w:rsidR="009F4BBE">
        <w:rPr>
          <w:rFonts w:hint="eastAsia"/>
        </w:rPr>
        <w:t>，</w:t>
      </w:r>
      <w:r w:rsidR="00C15DF6">
        <w:rPr>
          <w:rFonts w:hint="eastAsia"/>
        </w:rPr>
        <w:t>提倡有教無類的</w:t>
      </w:r>
      <w:r w:rsidR="00C15DF6" w:rsidRPr="006A097D">
        <w:t>孔子</w:t>
      </w:r>
      <w:r w:rsidR="00F523B4">
        <w:rPr>
          <w:rFonts w:hint="eastAsia"/>
        </w:rPr>
        <w:t>，</w:t>
      </w:r>
      <w:r w:rsidR="00182AA8">
        <w:rPr>
          <w:rFonts w:hint="eastAsia"/>
        </w:rPr>
        <w:t>未曾</w:t>
      </w:r>
      <w:r w:rsidR="00182AA8" w:rsidRPr="00182AA8">
        <w:t>戰敗</w:t>
      </w:r>
      <w:r w:rsidR="00182AA8">
        <w:rPr>
          <w:rFonts w:hint="eastAsia"/>
        </w:rPr>
        <w:t>過的</w:t>
      </w:r>
      <w:r w:rsidR="00182AA8" w:rsidRPr="00182AA8">
        <w:t>亞歷山大大帝</w:t>
      </w:r>
      <w:r w:rsidR="00F378A2">
        <w:rPr>
          <w:rFonts w:hint="eastAsia"/>
        </w:rPr>
        <w:t>，</w:t>
      </w:r>
      <w:r w:rsidR="00F523B4" w:rsidRPr="00F523B4">
        <w:rPr>
          <w:rFonts w:hint="eastAsia"/>
        </w:rPr>
        <w:t>蘋果創辦人之</w:t>
      </w:r>
      <w:proofErr w:type="gramStart"/>
      <w:r w:rsidR="00F523B4" w:rsidRPr="00F523B4">
        <w:rPr>
          <w:rFonts w:hint="eastAsia"/>
        </w:rPr>
        <w:t>一</w:t>
      </w:r>
      <w:proofErr w:type="gramEnd"/>
      <w:r w:rsidR="00F378A2" w:rsidRPr="00310922">
        <w:t>S</w:t>
      </w:r>
      <w:r w:rsidR="00F523B4" w:rsidRPr="00F523B4">
        <w:rPr>
          <w:rFonts w:hint="eastAsia"/>
        </w:rPr>
        <w:t xml:space="preserve">teve </w:t>
      </w:r>
      <w:r w:rsidR="00F378A2" w:rsidRPr="00310922">
        <w:t>J</w:t>
      </w:r>
      <w:r w:rsidR="00F523B4" w:rsidRPr="00F523B4">
        <w:rPr>
          <w:rFonts w:hint="eastAsia"/>
        </w:rPr>
        <w:t>obs</w:t>
      </w:r>
      <w:r w:rsidR="001158C2">
        <w:rPr>
          <w:rFonts w:hint="eastAsia"/>
        </w:rPr>
        <w:t>，看來他們都帶給人類光</w:t>
      </w:r>
      <w:r w:rsidR="00AC6473">
        <w:rPr>
          <w:rFonts w:hint="eastAsia"/>
        </w:rPr>
        <w:t>明</w:t>
      </w:r>
      <w:r w:rsidR="001158C2">
        <w:rPr>
          <w:rFonts w:hint="eastAsia"/>
        </w:rPr>
        <w:t>。但他們為人類作出的貢獻，相比之下，如同燭光，</w:t>
      </w:r>
      <w:proofErr w:type="gramStart"/>
      <w:r w:rsidR="001158C2" w:rsidRPr="006A097D">
        <w:t>螢火蟲</w:t>
      </w:r>
      <w:r w:rsidR="001158C2">
        <w:rPr>
          <w:rFonts w:hint="eastAsia"/>
        </w:rPr>
        <w:t>光般短暫</w:t>
      </w:r>
      <w:proofErr w:type="gramEnd"/>
      <w:r w:rsidR="001158C2">
        <w:rPr>
          <w:rFonts w:hint="eastAsia"/>
        </w:rPr>
        <w:t>和</w:t>
      </w:r>
      <w:r w:rsidR="001158C2" w:rsidRPr="006A097D">
        <w:t>微弱</w:t>
      </w:r>
      <w:r w:rsidR="0008626B">
        <w:rPr>
          <w:rFonts w:hint="eastAsia"/>
        </w:rPr>
        <w:t>，</w:t>
      </w:r>
      <w:r w:rsidR="0008626B" w:rsidRPr="006A097D">
        <w:t>因為他們無法擊敗黑暗</w:t>
      </w:r>
      <w:r w:rsidR="0020154E">
        <w:rPr>
          <w:rFonts w:hint="eastAsia"/>
        </w:rPr>
        <w:t>，</w:t>
      </w:r>
      <w:r w:rsidR="0008626B" w:rsidRPr="006A097D">
        <w:t>引</w:t>
      </w:r>
      <w:r w:rsidR="0020154E">
        <w:rPr>
          <w:rFonts w:hint="eastAsia"/>
        </w:rPr>
        <w:t>領人</w:t>
      </w:r>
      <w:r w:rsidR="0008626B" w:rsidRPr="006A097D">
        <w:t>通往榮耀</w:t>
      </w:r>
      <w:r w:rsidR="00C72B86">
        <w:t xml:space="preserve">　神</w:t>
      </w:r>
      <w:r w:rsidR="0008626B" w:rsidRPr="006A097D">
        <w:t>國的道路。</w:t>
      </w:r>
    </w:p>
    <w:p w14:paraId="21DDA4C0" w14:textId="710A3B45" w:rsidR="00541AD1" w:rsidRPr="00242CB3" w:rsidRDefault="00E7319A" w:rsidP="00C96E3C">
      <w:r w:rsidRPr="006A097D">
        <w:t>「</w:t>
      </w:r>
      <w:proofErr w:type="gramStart"/>
      <w:r w:rsidRPr="00226BF0">
        <w:rPr>
          <w:rStyle w:val="a2"/>
          <w:lang w:val="x-none"/>
        </w:rPr>
        <w:t>那光是</w:t>
      </w:r>
      <w:proofErr w:type="gramEnd"/>
      <w:r w:rsidRPr="00226BF0">
        <w:rPr>
          <w:rStyle w:val="a2"/>
          <w:lang w:val="x-none"/>
        </w:rPr>
        <w:t>真光，照亮一切生在世上的人。</w:t>
      </w:r>
      <w:r w:rsidRPr="006A097D">
        <w:t>」</w:t>
      </w:r>
      <w:r w:rsidR="00541AD1" w:rsidRPr="006A097D">
        <w:t>耶穌賜予真實</w:t>
      </w:r>
      <w:r w:rsidR="00926A94" w:rsidRPr="00310922">
        <w:rPr>
          <w:rFonts w:hint="eastAsia"/>
        </w:rPr>
        <w:t>的</w:t>
      </w:r>
      <w:r w:rsidR="00541AD1" w:rsidRPr="006A097D">
        <w:t>光明</w:t>
      </w:r>
      <w:r w:rsidR="00926A94">
        <w:rPr>
          <w:rFonts w:hint="eastAsia"/>
        </w:rPr>
        <w:t>，臨到一切來到</w:t>
      </w:r>
      <w:proofErr w:type="gramStart"/>
      <w:r w:rsidR="00541AD1" w:rsidRPr="006A097D">
        <w:t>祂</w:t>
      </w:r>
      <w:proofErr w:type="gramEnd"/>
      <w:r w:rsidR="00541AD1" w:rsidRPr="006A097D">
        <w:t>面前的人。約翰牛頓是</w:t>
      </w:r>
      <w:r w:rsidR="00480E60">
        <w:rPr>
          <w:rFonts w:hint="eastAsia"/>
        </w:rPr>
        <w:t>本</w:t>
      </w:r>
      <w:r w:rsidR="00541AD1" w:rsidRPr="006A097D">
        <w:t>一名</w:t>
      </w:r>
      <w:r w:rsidR="00480E60" w:rsidRPr="006A097D">
        <w:t>販</w:t>
      </w:r>
      <w:r w:rsidR="00480E60">
        <w:rPr>
          <w:rFonts w:hint="eastAsia"/>
        </w:rPr>
        <w:t>賣</w:t>
      </w:r>
      <w:r w:rsidR="0086528F">
        <w:rPr>
          <w:rFonts w:hint="eastAsia"/>
        </w:rPr>
        <w:t>黑人</w:t>
      </w:r>
      <w:r w:rsidR="00480E60">
        <w:rPr>
          <w:rFonts w:hint="eastAsia"/>
        </w:rPr>
        <w:t>作</w:t>
      </w:r>
      <w:r w:rsidR="00541AD1" w:rsidRPr="006A097D">
        <w:t>奴隸</w:t>
      </w:r>
      <w:r w:rsidR="00480E60">
        <w:rPr>
          <w:rFonts w:hint="eastAsia"/>
        </w:rPr>
        <w:t>的船長</w:t>
      </w:r>
      <w:r w:rsidR="006C4C7E">
        <w:rPr>
          <w:rFonts w:hint="eastAsia"/>
        </w:rPr>
        <w:t>，他</w:t>
      </w:r>
      <w:r w:rsidR="006C4C7E" w:rsidRPr="006A097D">
        <w:t>透過</w:t>
      </w:r>
      <w:r w:rsidR="006C4C7E">
        <w:rPr>
          <w:rFonts w:hint="eastAsia"/>
        </w:rPr>
        <w:t>無情地</w:t>
      </w:r>
      <w:r w:rsidR="006C4C7E" w:rsidRPr="006A097D">
        <w:t>販賣</w:t>
      </w:r>
      <w:r w:rsidR="00AD4FB2">
        <w:rPr>
          <w:rFonts w:hint="eastAsia"/>
        </w:rPr>
        <w:t>人口來</w:t>
      </w:r>
      <w:r w:rsidR="00541AD1" w:rsidRPr="006A097D">
        <w:t>賺錢。有</w:t>
      </w:r>
      <w:r w:rsidR="00507122">
        <w:rPr>
          <w:rFonts w:hint="eastAsia"/>
        </w:rPr>
        <w:t>一次，他在海上</w:t>
      </w:r>
      <w:r w:rsidR="00B40200">
        <w:rPr>
          <w:rFonts w:hint="eastAsia"/>
        </w:rPr>
        <w:t>遇上</w:t>
      </w:r>
      <w:r w:rsidR="00507122" w:rsidRPr="00507122">
        <w:t>面臨生死邊緣</w:t>
      </w:r>
      <w:r w:rsidR="00B40200">
        <w:rPr>
          <w:rFonts w:hint="eastAsia"/>
        </w:rPr>
        <w:t>，</w:t>
      </w:r>
      <w:r w:rsidR="00B40200" w:rsidRPr="00B40200">
        <w:t>他讀</w:t>
      </w:r>
      <w:r w:rsidR="00B40200">
        <w:rPr>
          <w:rFonts w:hint="eastAsia"/>
        </w:rPr>
        <w:t>到</w:t>
      </w:r>
      <w:r w:rsidR="00B40200" w:rsidRPr="00B40200">
        <w:t>福音小冊子上</w:t>
      </w:r>
      <w:r w:rsidR="000F2DDB">
        <w:rPr>
          <w:rFonts w:hint="eastAsia"/>
        </w:rPr>
        <w:t>，</w:t>
      </w:r>
      <w:r w:rsidR="00B40200" w:rsidRPr="00B40200">
        <w:t>「看哪，</w:t>
      </w:r>
      <w:r w:rsidR="00C72B86">
        <w:t xml:space="preserve">　神</w:t>
      </w:r>
      <w:r w:rsidR="00B40200" w:rsidRPr="00B40200">
        <w:t>的羔羊，除去世人罪孽的。主耶穌既為我們的罪被釘死在十字架上，我們豈可</w:t>
      </w:r>
      <w:proofErr w:type="gramStart"/>
      <w:r w:rsidR="00B40200" w:rsidRPr="00B40200">
        <w:t>活在罪</w:t>
      </w:r>
      <w:proofErr w:type="gramEnd"/>
      <w:r w:rsidR="00B40200" w:rsidRPr="00B40200">
        <w:t>中，忽略這麼大的</w:t>
      </w:r>
      <w:proofErr w:type="gramStart"/>
      <w:r w:rsidR="00B40200" w:rsidRPr="00B40200">
        <w:t>救恩呢</w:t>
      </w:r>
      <w:proofErr w:type="gramEnd"/>
      <w:r w:rsidR="00B40200" w:rsidRPr="00B40200">
        <w:t>？」</w:t>
      </w:r>
      <w:r w:rsidR="00480E60">
        <w:rPr>
          <w:rFonts w:hint="eastAsia"/>
        </w:rPr>
        <w:t>他悔改認罪，</w:t>
      </w:r>
      <w:r w:rsidR="00DF1751">
        <w:rPr>
          <w:rFonts w:hint="eastAsia"/>
        </w:rPr>
        <w:t>後來，</w:t>
      </w:r>
      <w:r w:rsidR="00541AD1" w:rsidRPr="006A097D">
        <w:t>成為</w:t>
      </w:r>
      <w:r w:rsidR="006E0273">
        <w:rPr>
          <w:rFonts w:hint="eastAsia"/>
        </w:rPr>
        <w:t>了</w:t>
      </w:r>
      <w:r w:rsidR="00ED5F39">
        <w:rPr>
          <w:rFonts w:hint="eastAsia"/>
        </w:rPr>
        <w:t>牧</w:t>
      </w:r>
      <w:r w:rsidR="00F013C4">
        <w:rPr>
          <w:rFonts w:hint="eastAsia"/>
        </w:rPr>
        <w:t>師</w:t>
      </w:r>
      <w:r w:rsidR="00ED5F39">
        <w:rPr>
          <w:rFonts w:hint="eastAsia"/>
        </w:rPr>
        <w:t>，也留下</w:t>
      </w:r>
      <w:r w:rsidR="00B45D21" w:rsidRPr="00B45D21">
        <w:t>膾炙</w:t>
      </w:r>
      <w:r w:rsidR="00B45D21" w:rsidRPr="00B45D21">
        <w:rPr>
          <w:rFonts w:hint="eastAsia"/>
        </w:rPr>
        <w:t>人口</w:t>
      </w:r>
      <w:r w:rsidR="00B45D21">
        <w:rPr>
          <w:rFonts w:hint="eastAsia"/>
        </w:rPr>
        <w:t>的詩歌：</w:t>
      </w:r>
      <w:r w:rsidR="00541AD1" w:rsidRPr="006A097D">
        <w:t>「</w:t>
      </w:r>
      <w:r w:rsidR="00492FC5">
        <w:rPr>
          <w:rFonts w:hint="eastAsia"/>
        </w:rPr>
        <w:t>奇異恩典，何等甘甜，我罪已得赦免；前我失喪，</w:t>
      </w:r>
      <w:proofErr w:type="gramStart"/>
      <w:r w:rsidR="00492FC5">
        <w:rPr>
          <w:rFonts w:hint="eastAsia"/>
        </w:rPr>
        <w:t>今被尋</w:t>
      </w:r>
      <w:proofErr w:type="gramEnd"/>
      <w:r w:rsidR="00492FC5">
        <w:rPr>
          <w:rFonts w:hint="eastAsia"/>
        </w:rPr>
        <w:t>回，</w:t>
      </w:r>
      <w:proofErr w:type="gramStart"/>
      <w:r w:rsidR="00492FC5">
        <w:rPr>
          <w:rFonts w:hint="eastAsia"/>
        </w:rPr>
        <w:t>瞎眼今得看見</w:t>
      </w:r>
      <w:proofErr w:type="gramEnd"/>
      <w:r w:rsidR="00492FC5">
        <w:rPr>
          <w:rFonts w:hint="eastAsia"/>
        </w:rPr>
        <w:t>。</w:t>
      </w:r>
      <w:r w:rsidR="00541AD1" w:rsidRPr="006A097D">
        <w:t>」</w:t>
      </w:r>
      <w:r w:rsidR="00D87A69" w:rsidRPr="00F36A58">
        <w:rPr>
          <w:rFonts w:hint="eastAsia"/>
        </w:rPr>
        <w:t>在</w:t>
      </w:r>
      <w:r w:rsidR="00D87A69" w:rsidRPr="00F36A58">
        <w:t>1997</w:t>
      </w:r>
      <w:r w:rsidR="00D87A69" w:rsidRPr="00F36A58">
        <w:rPr>
          <w:rFonts w:hint="eastAsia"/>
        </w:rPr>
        <w:t>的台灣</w:t>
      </w:r>
      <w:r w:rsidR="00955B04" w:rsidRPr="00F36A58">
        <w:rPr>
          <w:rFonts w:hint="eastAsia"/>
        </w:rPr>
        <w:t>，發生了轟動的</w:t>
      </w:r>
      <w:r w:rsidR="0007107D" w:rsidRPr="00F36A58">
        <w:t>綁架</w:t>
      </w:r>
      <w:r w:rsidR="003F5488">
        <w:rPr>
          <w:rFonts w:hint="eastAsia"/>
        </w:rPr>
        <w:t>和</w:t>
      </w:r>
      <w:r w:rsidR="0007107D" w:rsidRPr="00F36A58">
        <w:t>撕票</w:t>
      </w:r>
      <w:r w:rsidR="00F013C4" w:rsidRPr="00F36A58">
        <w:rPr>
          <w:rFonts w:hint="eastAsia"/>
        </w:rPr>
        <w:t>案</w:t>
      </w:r>
      <w:r w:rsidR="00D1209A" w:rsidRPr="00F36A58">
        <w:rPr>
          <w:rFonts w:hint="eastAsia"/>
        </w:rPr>
        <w:t>，</w:t>
      </w:r>
      <w:r w:rsidR="00686CFF">
        <w:rPr>
          <w:rFonts w:hint="eastAsia"/>
        </w:rPr>
        <w:t>綁</w:t>
      </w:r>
      <w:r w:rsidR="00F013C4" w:rsidRPr="00F36A58">
        <w:rPr>
          <w:rFonts w:hint="eastAsia"/>
        </w:rPr>
        <w:t>匪</w:t>
      </w:r>
      <w:r w:rsidR="001645F4" w:rsidRPr="00F36A58">
        <w:rPr>
          <w:rFonts w:hint="eastAsia"/>
        </w:rPr>
        <w:t>在</w:t>
      </w:r>
      <w:r w:rsidR="003E34ED" w:rsidRPr="00F36A58">
        <w:rPr>
          <w:rFonts w:hint="eastAsia"/>
        </w:rPr>
        <w:t>數月的</w:t>
      </w:r>
      <w:r w:rsidR="00D1209A" w:rsidRPr="00F36A58">
        <w:rPr>
          <w:rFonts w:hint="eastAsia"/>
        </w:rPr>
        <w:t>潛逃</w:t>
      </w:r>
      <w:proofErr w:type="gramStart"/>
      <w:r w:rsidR="00D1209A" w:rsidRPr="00F36A58">
        <w:rPr>
          <w:rFonts w:hint="eastAsia"/>
        </w:rPr>
        <w:t>期間</w:t>
      </w:r>
      <w:r w:rsidR="003E34ED" w:rsidRPr="00F36A58">
        <w:rPr>
          <w:rFonts w:hint="eastAsia"/>
        </w:rPr>
        <w:t>，</w:t>
      </w:r>
      <w:proofErr w:type="gramEnd"/>
      <w:r w:rsidR="00AD1D0C" w:rsidRPr="00F36A58">
        <w:rPr>
          <w:rFonts w:hint="eastAsia"/>
        </w:rPr>
        <w:t>窮途</w:t>
      </w:r>
      <w:r w:rsidR="00686CFF">
        <w:rPr>
          <w:rFonts w:hint="eastAsia"/>
        </w:rPr>
        <w:t>末路下</w:t>
      </w:r>
      <w:r w:rsidR="00B37232" w:rsidRPr="00F36A58">
        <w:rPr>
          <w:rFonts w:hint="eastAsia"/>
        </w:rPr>
        <w:t>犯下</w:t>
      </w:r>
      <w:r w:rsidR="00D1209A" w:rsidRPr="00F36A58">
        <w:rPr>
          <w:rFonts w:hint="eastAsia"/>
        </w:rPr>
        <w:t>一連串的</w:t>
      </w:r>
      <w:r w:rsidR="00F913F4" w:rsidRPr="00F36A58">
        <w:rPr>
          <w:rFonts w:hint="eastAsia"/>
        </w:rPr>
        <w:t>謀</w:t>
      </w:r>
      <w:r w:rsidR="00D1209A" w:rsidRPr="00F36A58">
        <w:rPr>
          <w:rFonts w:hint="eastAsia"/>
        </w:rPr>
        <w:t>殺</w:t>
      </w:r>
      <w:r w:rsidR="003F5488">
        <w:rPr>
          <w:rFonts w:hint="eastAsia"/>
        </w:rPr>
        <w:t>和</w:t>
      </w:r>
      <w:r w:rsidR="00A70D4B" w:rsidRPr="00F36A58">
        <w:rPr>
          <w:rFonts w:hint="eastAsia"/>
        </w:rPr>
        <w:t>強姦案</w:t>
      </w:r>
      <w:r w:rsidR="00D73353" w:rsidRPr="00F36A58">
        <w:rPr>
          <w:rFonts w:hint="eastAsia"/>
        </w:rPr>
        <w:t>。</w:t>
      </w:r>
      <w:r w:rsidR="003F5488">
        <w:rPr>
          <w:rFonts w:hint="eastAsia"/>
        </w:rPr>
        <w:t>三名綁匪有兩名之先已自盡，</w:t>
      </w:r>
      <w:r w:rsidR="00964EB6" w:rsidRPr="00F36A58">
        <w:rPr>
          <w:rFonts w:hint="eastAsia"/>
        </w:rPr>
        <w:t>最後一名</w:t>
      </w:r>
      <w:r w:rsidR="003803E3" w:rsidRPr="00F36A58">
        <w:rPr>
          <w:rFonts w:hint="eastAsia"/>
        </w:rPr>
        <w:t>悍</w:t>
      </w:r>
      <w:r w:rsidR="00964EB6" w:rsidRPr="00F36A58">
        <w:rPr>
          <w:rFonts w:hint="eastAsia"/>
        </w:rPr>
        <w:t>匪徒</w:t>
      </w:r>
      <w:r w:rsidR="008568D2" w:rsidRPr="00F36A58">
        <w:rPr>
          <w:rFonts w:hint="eastAsia"/>
        </w:rPr>
        <w:t>脅持南非武官一家</w:t>
      </w:r>
      <w:r w:rsidR="008928C7" w:rsidRPr="00F36A58">
        <w:rPr>
          <w:rFonts w:hint="eastAsia"/>
        </w:rPr>
        <w:t>中</w:t>
      </w:r>
      <w:r w:rsidR="008568D2" w:rsidRPr="00F36A58">
        <w:rPr>
          <w:rFonts w:hint="eastAsia"/>
        </w:rPr>
        <w:t>，</w:t>
      </w:r>
      <w:r w:rsidR="00FC2C9C" w:rsidRPr="00F36A58">
        <w:rPr>
          <w:rFonts w:hint="eastAsia"/>
        </w:rPr>
        <w:t>本來也想自殺</w:t>
      </w:r>
      <w:r w:rsidR="002F480A" w:rsidRPr="00F36A58">
        <w:rPr>
          <w:rFonts w:hint="eastAsia"/>
        </w:rPr>
        <w:t>，但因武官一家對他的反應</w:t>
      </w:r>
      <w:r w:rsidR="00E00D08" w:rsidRPr="00F36A58">
        <w:rPr>
          <w:rFonts w:hint="eastAsia"/>
        </w:rPr>
        <w:t>而</w:t>
      </w:r>
      <w:r w:rsidR="00CD1114" w:rsidRPr="00F36A58">
        <w:rPr>
          <w:rFonts w:hint="eastAsia"/>
        </w:rPr>
        <w:t>大</w:t>
      </w:r>
      <w:r w:rsidR="002F480A" w:rsidRPr="00F36A58">
        <w:rPr>
          <w:rFonts w:hint="eastAsia"/>
        </w:rPr>
        <w:t>受感動，</w:t>
      </w:r>
      <w:r w:rsidR="00CD1114" w:rsidRPr="00F36A58">
        <w:rPr>
          <w:rFonts w:hint="eastAsia"/>
        </w:rPr>
        <w:t>特別他</w:t>
      </w:r>
      <w:r w:rsidR="00B9154C">
        <w:rPr>
          <w:rFonts w:hint="eastAsia"/>
        </w:rPr>
        <w:t>被</w:t>
      </w:r>
      <w:r w:rsidR="00CD1114" w:rsidRPr="00F36A58">
        <w:t>11</w:t>
      </w:r>
      <w:r w:rsidR="00CD1114" w:rsidRPr="00F36A58">
        <w:rPr>
          <w:rFonts w:hint="eastAsia"/>
        </w:rPr>
        <w:t>歲的小女兒</w:t>
      </w:r>
      <w:r w:rsidR="00B9154C">
        <w:rPr>
          <w:rFonts w:hint="eastAsia"/>
        </w:rPr>
        <w:t>，以</w:t>
      </w:r>
      <w:r w:rsidR="009877D5" w:rsidRPr="00F36A58">
        <w:rPr>
          <w:rFonts w:hint="eastAsia"/>
          <w:lang w:val="en-HK"/>
        </w:rPr>
        <w:t>愛心及十字架</w:t>
      </w:r>
      <w:r w:rsidR="009877D5" w:rsidRPr="00F36A58">
        <w:rPr>
          <w:rFonts w:hint="eastAsia"/>
        </w:rPr>
        <w:t>的圖畫</w:t>
      </w:r>
      <w:r w:rsidR="00B9154C">
        <w:rPr>
          <w:rFonts w:hint="eastAsia"/>
        </w:rPr>
        <w:t>來</w:t>
      </w:r>
      <w:r w:rsidR="00895FCD">
        <w:rPr>
          <w:rFonts w:hint="eastAsia"/>
        </w:rPr>
        <w:t>傳福音</w:t>
      </w:r>
      <w:r w:rsidR="00B9154C">
        <w:rPr>
          <w:rFonts w:hint="eastAsia"/>
        </w:rPr>
        <w:t>。</w:t>
      </w:r>
      <w:r w:rsidR="00B01C9F" w:rsidRPr="00F36A58">
        <w:rPr>
          <w:rFonts w:hint="eastAsia"/>
        </w:rPr>
        <w:t>他</w:t>
      </w:r>
      <w:r w:rsidR="00B473D6">
        <w:rPr>
          <w:rFonts w:hint="eastAsia"/>
        </w:rPr>
        <w:t>被改變</w:t>
      </w:r>
      <w:r w:rsidR="004D5FFA">
        <w:rPr>
          <w:rFonts w:hint="eastAsia"/>
        </w:rPr>
        <w:t>，</w:t>
      </w:r>
      <w:r w:rsidR="00C65363" w:rsidRPr="00F36A58">
        <w:rPr>
          <w:rFonts w:hint="eastAsia"/>
        </w:rPr>
        <w:t>並</w:t>
      </w:r>
      <w:r w:rsidR="004A7AD0" w:rsidRPr="00F36A58">
        <w:rPr>
          <w:rFonts w:hint="eastAsia"/>
        </w:rPr>
        <w:t>選擇</w:t>
      </w:r>
      <w:r w:rsidR="007467A1" w:rsidRPr="00F36A58">
        <w:rPr>
          <w:rFonts w:hint="eastAsia"/>
          <w:lang w:val="en-HK"/>
        </w:rPr>
        <w:t>投降</w:t>
      </w:r>
      <w:r w:rsidR="007467A1" w:rsidRPr="00F36A58">
        <w:rPr>
          <w:rFonts w:hint="eastAsia"/>
        </w:rPr>
        <w:t>。</w:t>
      </w:r>
      <w:r w:rsidR="00BD6F10">
        <w:rPr>
          <w:rFonts w:hint="eastAsia"/>
        </w:rPr>
        <w:t>被脅持的</w:t>
      </w:r>
      <w:r w:rsidR="00895FCD" w:rsidRPr="00F36A58">
        <w:rPr>
          <w:rFonts w:hint="eastAsia"/>
        </w:rPr>
        <w:t>家人</w:t>
      </w:r>
      <w:r w:rsidR="00104A69">
        <w:rPr>
          <w:rFonts w:hint="eastAsia"/>
        </w:rPr>
        <w:t>對他</w:t>
      </w:r>
      <w:r w:rsidR="00895FCD" w:rsidRPr="00F36A58">
        <w:rPr>
          <w:rFonts w:hint="eastAsia"/>
        </w:rPr>
        <w:t>說，</w:t>
      </w:r>
      <w:r w:rsidR="00895FCD" w:rsidRPr="00F36A58">
        <w:rPr>
          <w:rFonts w:hint="eastAsia"/>
          <w:lang w:val="en-HK"/>
        </w:rPr>
        <w:t>「不論發生什麼事，請記住，上帝愛你。」</w:t>
      </w:r>
      <w:r w:rsidR="007467A1" w:rsidRPr="00F36A58">
        <w:rPr>
          <w:rFonts w:hint="eastAsia"/>
        </w:rPr>
        <w:t>在等候審訊的監禁</w:t>
      </w:r>
      <w:proofErr w:type="gramStart"/>
      <w:r w:rsidR="007467A1" w:rsidRPr="00F36A58">
        <w:rPr>
          <w:rFonts w:hint="eastAsia"/>
        </w:rPr>
        <w:t>期間，</w:t>
      </w:r>
      <w:proofErr w:type="gramEnd"/>
      <w:r w:rsidR="004317C4" w:rsidRPr="00396871">
        <w:rPr>
          <w:rFonts w:hint="eastAsia"/>
          <w:lang w:val="en-HK"/>
        </w:rPr>
        <w:t>先後在獄中</w:t>
      </w:r>
      <w:r w:rsidR="004317C4" w:rsidRPr="00CB2B53">
        <w:rPr>
          <w:lang w:val="en-HK"/>
        </w:rPr>
        <w:t>17</w:t>
      </w:r>
      <w:r w:rsidR="004317C4" w:rsidRPr="00396871">
        <w:rPr>
          <w:rFonts w:hint="eastAsia"/>
          <w:lang w:val="en-HK"/>
        </w:rPr>
        <w:t>年</w:t>
      </w:r>
      <w:r w:rsidR="004317C4">
        <w:rPr>
          <w:rFonts w:hint="eastAsia"/>
          <w:lang w:val="en-HK"/>
        </w:rPr>
        <w:t>，無藥可救的</w:t>
      </w:r>
      <w:r w:rsidR="00731103" w:rsidRPr="00F36A58">
        <w:rPr>
          <w:rFonts w:hint="eastAsia"/>
        </w:rPr>
        <w:t>他接受了洗禮，寫</w:t>
      </w:r>
      <w:r w:rsidR="009866DD" w:rsidRPr="00F36A58">
        <w:rPr>
          <w:rFonts w:hint="eastAsia"/>
        </w:rPr>
        <w:t>書提醒青年人不要誤入</w:t>
      </w:r>
      <w:r w:rsidR="00E532F7" w:rsidRPr="00F36A58">
        <w:rPr>
          <w:rFonts w:hint="eastAsia"/>
        </w:rPr>
        <w:t>歧途</w:t>
      </w:r>
      <w:r w:rsidR="00104A69">
        <w:rPr>
          <w:rFonts w:hint="eastAsia"/>
        </w:rPr>
        <w:t>。</w:t>
      </w:r>
      <w:r w:rsidR="00C65363" w:rsidRPr="00F36A58">
        <w:rPr>
          <w:rFonts w:hint="eastAsia"/>
        </w:rPr>
        <w:t>他分享</w:t>
      </w:r>
      <w:r w:rsidR="00773E48">
        <w:rPr>
          <w:rFonts w:hint="eastAsia"/>
        </w:rPr>
        <w:t>自己的</w:t>
      </w:r>
      <w:r w:rsidR="00C65363" w:rsidRPr="00F36A58">
        <w:rPr>
          <w:rFonts w:hint="eastAsia"/>
        </w:rPr>
        <w:t>改變</w:t>
      </w:r>
      <w:r w:rsidR="004317C4">
        <w:rPr>
          <w:rFonts w:hint="eastAsia"/>
        </w:rPr>
        <w:t>原因之一</w:t>
      </w:r>
      <w:r w:rsidR="00C65363" w:rsidRPr="00F36A58">
        <w:rPr>
          <w:rFonts w:hint="eastAsia"/>
        </w:rPr>
        <w:t>，是因為</w:t>
      </w:r>
      <w:r w:rsidR="00C65363" w:rsidRPr="009866DD">
        <w:rPr>
          <w:rFonts w:hint="eastAsia"/>
          <w:lang w:val="en-HK"/>
        </w:rPr>
        <w:t>「義人祈禱</w:t>
      </w:r>
      <w:r w:rsidR="00C65363" w:rsidRPr="00F36A58">
        <w:rPr>
          <w:rFonts w:hint="eastAsia"/>
          <w:lang w:val="en-HK"/>
        </w:rPr>
        <w:t>所發的力量是大有功效的。」</w:t>
      </w:r>
      <w:r w:rsidR="001D02E9" w:rsidRPr="00F36A58">
        <w:rPr>
          <w:rFonts w:hint="eastAsia"/>
          <w:lang w:val="en-HK"/>
        </w:rPr>
        <w:t>許多基督徒</w:t>
      </w:r>
      <w:r w:rsidR="00303DAB" w:rsidRPr="00F36A58">
        <w:rPr>
          <w:rFonts w:hint="eastAsia"/>
        </w:rPr>
        <w:t>為</w:t>
      </w:r>
      <w:r w:rsidR="00104A69">
        <w:rPr>
          <w:rFonts w:hint="eastAsia"/>
        </w:rPr>
        <w:t>當時</w:t>
      </w:r>
      <w:r w:rsidR="00773E48">
        <w:rPr>
          <w:rFonts w:hint="eastAsia"/>
        </w:rPr>
        <w:t>轟動的新聞</w:t>
      </w:r>
      <w:proofErr w:type="gramStart"/>
      <w:r w:rsidR="00F023FE">
        <w:rPr>
          <w:rFonts w:hint="eastAsia"/>
        </w:rPr>
        <w:t>而</w:t>
      </w:r>
      <w:r w:rsidR="001D02E9" w:rsidRPr="00F36A58">
        <w:rPr>
          <w:rFonts w:hint="eastAsia"/>
          <w:lang w:val="en-HK"/>
        </w:rPr>
        <w:t>代禱</w:t>
      </w:r>
      <w:proofErr w:type="gramEnd"/>
      <w:r w:rsidR="00303DAB" w:rsidRPr="00F36A58">
        <w:rPr>
          <w:rFonts w:hint="eastAsia"/>
        </w:rPr>
        <w:t>。</w:t>
      </w:r>
      <w:r w:rsidR="007F1FD7" w:rsidRPr="00F36A58">
        <w:rPr>
          <w:rFonts w:hint="eastAsia"/>
        </w:rPr>
        <w:t>聖經</w:t>
      </w:r>
      <w:r w:rsidR="009955F6" w:rsidRPr="00F36A58">
        <w:rPr>
          <w:rFonts w:hint="eastAsia"/>
        </w:rPr>
        <w:t>陪伴著他</w:t>
      </w:r>
      <w:r w:rsidR="007F1FD7" w:rsidRPr="00F36A58">
        <w:rPr>
          <w:rFonts w:hint="eastAsia"/>
        </w:rPr>
        <w:t>，</w:t>
      </w:r>
      <w:r w:rsidR="00303DAB" w:rsidRPr="00F36A58">
        <w:rPr>
          <w:rFonts w:hint="eastAsia"/>
        </w:rPr>
        <w:t>直到</w:t>
      </w:r>
      <w:r w:rsidR="00EF47D5" w:rsidRPr="00F36A58">
        <w:rPr>
          <w:rFonts w:hint="eastAsia"/>
        </w:rPr>
        <w:t>行刑的那天</w:t>
      </w:r>
      <w:r w:rsidR="00F36A58" w:rsidRPr="00F36A58">
        <w:rPr>
          <w:rFonts w:hint="eastAsia"/>
        </w:rPr>
        <w:t>，人</w:t>
      </w:r>
      <w:r w:rsidR="009955F6" w:rsidRPr="00F36A58">
        <w:rPr>
          <w:rFonts w:hint="eastAsia"/>
        </w:rPr>
        <w:t>在</w:t>
      </w:r>
      <w:r w:rsidR="00C96E3C" w:rsidRPr="00F36A58">
        <w:rPr>
          <w:rFonts w:hint="eastAsia"/>
          <w:lang w:val="en-HK"/>
        </w:rPr>
        <w:t>詩篇</w:t>
      </w:r>
      <w:r w:rsidR="00C96E3C" w:rsidRPr="00F36A58">
        <w:rPr>
          <w:lang w:val="en-HK"/>
        </w:rPr>
        <w:t>27</w:t>
      </w:r>
      <w:r w:rsidR="00303DAB" w:rsidRPr="00F36A58">
        <w:t>篇</w:t>
      </w:r>
      <w:r w:rsidR="00F36A58" w:rsidRPr="00F36A58">
        <w:rPr>
          <w:rFonts w:hint="eastAsia"/>
        </w:rPr>
        <w:t>看見他的</w:t>
      </w:r>
      <w:r w:rsidR="004317C4">
        <w:rPr>
          <w:rFonts w:hint="eastAsia"/>
        </w:rPr>
        <w:t>日期</w:t>
      </w:r>
      <w:r w:rsidR="00F36A58" w:rsidRPr="00F36A58">
        <w:rPr>
          <w:rFonts w:hint="eastAsia"/>
        </w:rPr>
        <w:t>註明。</w:t>
      </w:r>
      <w:r w:rsidR="00296646">
        <w:rPr>
          <w:rFonts w:hint="eastAsia"/>
        </w:rPr>
        <w:t>就是這樣，</w:t>
      </w:r>
      <w:r w:rsidR="00296646" w:rsidRPr="006A097D">
        <w:t>耶穌的光</w:t>
      </w:r>
      <w:r w:rsidR="00296646">
        <w:rPr>
          <w:rFonts w:hint="eastAsia"/>
        </w:rPr>
        <w:t>照</w:t>
      </w:r>
      <w:r w:rsidR="00296646" w:rsidRPr="006A097D">
        <w:t>進入</w:t>
      </w:r>
      <w:r w:rsidR="00296646">
        <w:rPr>
          <w:rFonts w:hint="eastAsia"/>
        </w:rPr>
        <w:t>人的內</w:t>
      </w:r>
      <w:r w:rsidR="00296646" w:rsidRPr="006A097D">
        <w:t>心</w:t>
      </w:r>
      <w:r w:rsidR="00296646">
        <w:rPr>
          <w:rFonts w:hint="eastAsia"/>
        </w:rPr>
        <w:t>，</w:t>
      </w:r>
      <w:r w:rsidR="00E37AC3">
        <w:rPr>
          <w:rFonts w:hint="eastAsia"/>
        </w:rPr>
        <w:t>人</w:t>
      </w:r>
      <w:r w:rsidR="00296646">
        <w:rPr>
          <w:rFonts w:hint="eastAsia"/>
        </w:rPr>
        <w:t>從</w:t>
      </w:r>
      <w:r w:rsidR="00296646" w:rsidRPr="006A097D">
        <w:t>黑暗</w:t>
      </w:r>
      <w:r w:rsidR="00296646">
        <w:rPr>
          <w:rFonts w:hint="eastAsia"/>
        </w:rPr>
        <w:t>被帶</w:t>
      </w:r>
      <w:r w:rsidR="00296646" w:rsidRPr="006A097D">
        <w:t>到耶穌奇妙</w:t>
      </w:r>
      <w:r w:rsidR="00E37AC3">
        <w:rPr>
          <w:rFonts w:hint="eastAsia"/>
        </w:rPr>
        <w:t>的</w:t>
      </w:r>
      <w:r w:rsidR="00296646" w:rsidRPr="006A097D">
        <w:t>光</w:t>
      </w:r>
      <w:r w:rsidR="00E37AC3">
        <w:rPr>
          <w:rFonts w:hint="eastAsia"/>
        </w:rPr>
        <w:t>明</w:t>
      </w:r>
      <w:proofErr w:type="gramStart"/>
      <w:r w:rsidR="00E37AC3">
        <w:rPr>
          <w:rFonts w:hint="eastAsia"/>
        </w:rPr>
        <w:t>裏</w:t>
      </w:r>
      <w:proofErr w:type="gramEnd"/>
      <w:r w:rsidR="00296646" w:rsidRPr="006A097D">
        <w:t>。</w:t>
      </w:r>
    </w:p>
    <w:p w14:paraId="4F061FF5" w14:textId="291BA148" w:rsidR="00541AD1" w:rsidRDefault="00B45D21" w:rsidP="006F61A9">
      <w:r>
        <w:rPr>
          <w:rFonts w:hint="eastAsia"/>
        </w:rPr>
        <w:t>然而，</w:t>
      </w:r>
      <w:r w:rsidR="004317C4">
        <w:rPr>
          <w:rFonts w:hint="eastAsia"/>
        </w:rPr>
        <w:t>大部</w:t>
      </w:r>
      <w:r w:rsidR="00541AD1" w:rsidRPr="006A097D">
        <w:t>人</w:t>
      </w:r>
      <w:proofErr w:type="gramStart"/>
      <w:r w:rsidR="00541AD1" w:rsidRPr="006A097D">
        <w:t>對這光有</w:t>
      </w:r>
      <w:proofErr w:type="gramEnd"/>
      <w:r>
        <w:rPr>
          <w:rFonts w:hint="eastAsia"/>
        </w:rPr>
        <w:t>何回</w:t>
      </w:r>
      <w:r w:rsidR="00541AD1" w:rsidRPr="006A097D">
        <w:t>應？</w:t>
      </w:r>
      <w:r w:rsidR="00F7728B">
        <w:t>請看</w:t>
      </w:r>
      <w:r w:rsidR="00541AD1" w:rsidRPr="006A097D">
        <w:t>第10</w:t>
      </w:r>
      <w:r w:rsidR="000464F9">
        <w:t>,11</w:t>
      </w:r>
      <w:r w:rsidR="00961248">
        <w:t>節：</w:t>
      </w:r>
      <w:r w:rsidR="00541AD1" w:rsidRPr="006A097D">
        <w:t>「</w:t>
      </w:r>
      <w:r w:rsidR="00B84E9F" w:rsidRPr="00B84E9F">
        <w:rPr>
          <w:rStyle w:val="a2"/>
          <w:lang w:val="x-none"/>
        </w:rPr>
        <w:t>他在世界，世界也是藉著他造的，世界卻不認識他。</w:t>
      </w:r>
      <w:r w:rsidR="000464F9" w:rsidRPr="00310922">
        <w:rPr>
          <w:rStyle w:val="a2"/>
          <w:lang w:val="x-none"/>
        </w:rPr>
        <w:t>他到自己的地方來，自己的人倒不接待他。</w:t>
      </w:r>
      <w:r w:rsidR="00541AD1" w:rsidRPr="006A097D">
        <w:t>」耶穌是創造主</w:t>
      </w:r>
      <w:r w:rsidR="00C72B86">
        <w:t xml:space="preserve">　神</w:t>
      </w:r>
      <w:r w:rsidR="002754A2">
        <w:rPr>
          <w:rFonts w:hint="eastAsia"/>
        </w:rPr>
        <w:t>，</w:t>
      </w:r>
      <w:r w:rsidR="00541AD1" w:rsidRPr="006A097D">
        <w:t>所有人都是被</w:t>
      </w:r>
      <w:r w:rsidR="002754A2" w:rsidRPr="006A097D">
        <w:t>耶穌</w:t>
      </w:r>
      <w:r w:rsidR="00541AD1" w:rsidRPr="006A097D">
        <w:t>創造的。但耶穌來到他的子民面前，他們卻不接納</w:t>
      </w:r>
      <w:r w:rsidR="002754A2">
        <w:rPr>
          <w:rFonts w:hint="eastAsia"/>
        </w:rPr>
        <w:t>耶穌，這是</w:t>
      </w:r>
      <w:r w:rsidR="00541AD1" w:rsidRPr="006A097D">
        <w:t>因為他們愛黑暗過</w:t>
      </w:r>
      <w:r w:rsidR="002754A2">
        <w:rPr>
          <w:rFonts w:hint="eastAsia"/>
        </w:rPr>
        <w:t>於</w:t>
      </w:r>
      <w:r w:rsidR="00541AD1" w:rsidRPr="006A097D">
        <w:t>光明</w:t>
      </w:r>
      <w:r w:rsidR="007051A1">
        <w:t>(</w:t>
      </w:r>
      <w:r w:rsidR="00541AD1" w:rsidRPr="006A097D">
        <w:t>3</w:t>
      </w:r>
      <w:r w:rsidR="002754A2" w:rsidRPr="00310922">
        <w:t>:</w:t>
      </w:r>
      <w:r w:rsidR="00541AD1" w:rsidRPr="006A097D">
        <w:t>19</w:t>
      </w:r>
      <w:r w:rsidR="007051A1">
        <w:t>)</w:t>
      </w:r>
      <w:r w:rsidR="00541AD1" w:rsidRPr="006A097D">
        <w:t>。許多人在不</w:t>
      </w:r>
      <w:r w:rsidR="00B670CB" w:rsidRPr="006A097D">
        <w:t>接受光</w:t>
      </w:r>
      <w:r w:rsidR="00B670CB">
        <w:rPr>
          <w:rFonts w:hint="eastAsia"/>
        </w:rPr>
        <w:t>時</w:t>
      </w:r>
      <w:r w:rsidR="00B670CB" w:rsidRPr="00310922">
        <w:rPr>
          <w:rFonts w:hint="eastAsia"/>
        </w:rPr>
        <w:t>，</w:t>
      </w:r>
      <w:r w:rsidR="00541AD1" w:rsidRPr="006A097D">
        <w:t>轉向</w:t>
      </w:r>
      <w:r w:rsidR="00C72B86">
        <w:t xml:space="preserve">　神</w:t>
      </w:r>
      <w:r w:rsidR="00541AD1" w:rsidRPr="006A097D">
        <w:t>學論證。不信</w:t>
      </w:r>
      <w:r w:rsidR="0009597A">
        <w:rPr>
          <w:rFonts w:hint="eastAsia"/>
        </w:rPr>
        <w:t>並</w:t>
      </w:r>
      <w:r w:rsidR="00541AD1" w:rsidRPr="006A097D">
        <w:t>不是智力問題</w:t>
      </w:r>
      <w:r w:rsidR="0009597A">
        <w:rPr>
          <w:rFonts w:hint="eastAsia"/>
        </w:rPr>
        <w:t>，而</w:t>
      </w:r>
      <w:r w:rsidR="00541AD1" w:rsidRPr="006A097D">
        <w:t>是</w:t>
      </w:r>
      <w:r w:rsidR="0009597A">
        <w:rPr>
          <w:rFonts w:hint="eastAsia"/>
        </w:rPr>
        <w:t>愛</w:t>
      </w:r>
      <w:r w:rsidR="00541AD1" w:rsidRPr="006A097D">
        <w:t>黑暗。不信是對</w:t>
      </w:r>
      <w:r w:rsidR="00C72B86">
        <w:t xml:space="preserve">　神</w:t>
      </w:r>
      <w:r w:rsidR="00541AD1" w:rsidRPr="006A097D">
        <w:t>的叛逆。</w:t>
      </w:r>
    </w:p>
    <w:p w14:paraId="3904DB69" w14:textId="40CEA534" w:rsidR="00541AD1" w:rsidRPr="008F6B65" w:rsidRDefault="00F7728B" w:rsidP="006F61A9">
      <w:r>
        <w:t>請看</w:t>
      </w:r>
      <w:r w:rsidR="00541AD1" w:rsidRPr="006A097D">
        <w:t>第12</w:t>
      </w:r>
      <w:r w:rsidR="000D6E27" w:rsidRPr="00310922">
        <w:t>.13</w:t>
      </w:r>
      <w:r w:rsidR="00961248">
        <w:t>節：</w:t>
      </w:r>
      <w:r w:rsidR="00541AD1" w:rsidRPr="006A097D">
        <w:t>「</w:t>
      </w:r>
      <w:r w:rsidR="00B84E9F" w:rsidRPr="00B84E9F">
        <w:rPr>
          <w:rStyle w:val="a2"/>
          <w:lang w:val="x-none"/>
        </w:rPr>
        <w:t>凡接待他的，就是信他名的人，他就賜他們權柄，作</w:t>
      </w:r>
      <w:r w:rsidR="00C72B86">
        <w:rPr>
          <w:rStyle w:val="a2"/>
          <w:lang w:val="x-none"/>
        </w:rPr>
        <w:t xml:space="preserve">　神</w:t>
      </w:r>
      <w:r w:rsidR="00B84E9F" w:rsidRPr="00B84E9F">
        <w:rPr>
          <w:rStyle w:val="a2"/>
          <w:lang w:val="x-none"/>
        </w:rPr>
        <w:t>的兒女。</w:t>
      </w:r>
      <w:r w:rsidR="000464F9" w:rsidRPr="000464F9">
        <w:rPr>
          <w:rStyle w:val="a2"/>
          <w:lang w:val="x-none"/>
        </w:rPr>
        <w:t>這等人不是從血氣生的，不是從情慾生的，也不是從</w:t>
      </w:r>
      <w:proofErr w:type="gramStart"/>
      <w:r w:rsidR="000464F9" w:rsidRPr="000464F9">
        <w:rPr>
          <w:rStyle w:val="a2"/>
          <w:lang w:val="x-none"/>
        </w:rPr>
        <w:t>人意生的</w:t>
      </w:r>
      <w:proofErr w:type="gramEnd"/>
      <w:r w:rsidR="000464F9" w:rsidRPr="000464F9">
        <w:rPr>
          <w:rStyle w:val="a2"/>
          <w:lang w:val="x-none"/>
        </w:rPr>
        <w:t>，乃是從</w:t>
      </w:r>
      <w:r w:rsidR="00C72B86">
        <w:rPr>
          <w:rStyle w:val="a2"/>
          <w:lang w:val="x-none"/>
        </w:rPr>
        <w:t xml:space="preserve">　</w:t>
      </w:r>
      <w:proofErr w:type="gramStart"/>
      <w:r w:rsidR="00C72B86">
        <w:rPr>
          <w:rStyle w:val="a2"/>
          <w:lang w:val="x-none"/>
        </w:rPr>
        <w:t>神</w:t>
      </w:r>
      <w:r w:rsidR="000464F9" w:rsidRPr="000464F9">
        <w:rPr>
          <w:rStyle w:val="a2"/>
          <w:lang w:val="x-none"/>
        </w:rPr>
        <w:t>生的</w:t>
      </w:r>
      <w:proofErr w:type="gramEnd"/>
      <w:r w:rsidR="000464F9" w:rsidRPr="000464F9">
        <w:rPr>
          <w:rStyle w:val="a2"/>
          <w:lang w:val="x-none"/>
        </w:rPr>
        <w:t>。</w:t>
      </w:r>
      <w:r w:rsidR="00541AD1" w:rsidRPr="006A097D">
        <w:t>」耶穌給叛逆</w:t>
      </w:r>
      <w:r w:rsidR="00EC6210">
        <w:rPr>
          <w:rFonts w:hint="eastAsia"/>
        </w:rPr>
        <w:t>之</w:t>
      </w:r>
      <w:r w:rsidR="00541AD1" w:rsidRPr="006A097D">
        <w:t>人美好的應許。這個</w:t>
      </w:r>
      <w:r w:rsidR="00C54296" w:rsidRPr="006A097D">
        <w:t>「權</w:t>
      </w:r>
      <w:r w:rsidR="00C54296">
        <w:rPr>
          <w:rFonts w:hint="eastAsia"/>
        </w:rPr>
        <w:t>柄</w:t>
      </w:r>
      <w:r w:rsidR="00C54296" w:rsidRPr="006A097D">
        <w:t>」</w:t>
      </w:r>
      <w:r w:rsidR="00541AD1" w:rsidRPr="006A097D">
        <w:t>指</w:t>
      </w:r>
      <w:r w:rsidR="006A18BF">
        <w:rPr>
          <w:rFonts w:hint="eastAsia"/>
        </w:rPr>
        <w:t>著能力</w:t>
      </w:r>
      <w:r w:rsidR="00541AD1" w:rsidRPr="006A097D">
        <w:t>。我們</w:t>
      </w:r>
      <w:r w:rsidR="003C2FBC">
        <w:rPr>
          <w:rFonts w:hint="eastAsia"/>
        </w:rPr>
        <w:t>自己</w:t>
      </w:r>
      <w:r w:rsidR="00541AD1" w:rsidRPr="006A097D">
        <w:t>無法成為</w:t>
      </w:r>
      <w:r w:rsidR="00C72B86">
        <w:t xml:space="preserve">　神</w:t>
      </w:r>
      <w:r w:rsidR="00541AD1" w:rsidRPr="006A097D">
        <w:t>的兒女</w:t>
      </w:r>
      <w:r w:rsidR="003C2FBC">
        <w:rPr>
          <w:rFonts w:hint="eastAsia"/>
        </w:rPr>
        <w:t>。</w:t>
      </w:r>
      <w:r w:rsidR="00541AD1" w:rsidRPr="006A097D">
        <w:t>不是靠我們自己的能力，也不是靠意志力</w:t>
      </w:r>
      <w:r w:rsidR="00280BF0">
        <w:rPr>
          <w:rFonts w:hint="eastAsia"/>
        </w:rPr>
        <w:t>，乃是當我們接待耶穌時，有這樣身份和地位的改變</w:t>
      </w:r>
      <w:r w:rsidR="00541AD1" w:rsidRPr="006A097D">
        <w:t>。</w:t>
      </w:r>
      <w:r w:rsidR="00E7730B">
        <w:rPr>
          <w:rFonts w:hint="eastAsia"/>
        </w:rPr>
        <w:t>有</w:t>
      </w:r>
      <w:r w:rsidR="00541AD1" w:rsidRPr="006A097D">
        <w:t>一位基督徒娶了性感女子</w:t>
      </w:r>
      <w:r w:rsidR="00C52EB5">
        <w:rPr>
          <w:rFonts w:hint="eastAsia"/>
        </w:rPr>
        <w:t>為妻</w:t>
      </w:r>
      <w:r w:rsidR="00541AD1" w:rsidRPr="006A097D">
        <w:t>，</w:t>
      </w:r>
      <w:r w:rsidR="00C52EB5">
        <w:rPr>
          <w:rFonts w:hint="eastAsia"/>
        </w:rPr>
        <w:t>他盼望</w:t>
      </w:r>
      <w:r w:rsidR="00541AD1" w:rsidRPr="006A097D">
        <w:t>婚後</w:t>
      </w:r>
      <w:r w:rsidR="00C52EB5">
        <w:rPr>
          <w:rFonts w:hint="eastAsia"/>
        </w:rPr>
        <w:t>能改變她信耶穌，</w:t>
      </w:r>
      <w:r w:rsidR="00541AD1" w:rsidRPr="006A097D">
        <w:t>婚後她</w:t>
      </w:r>
      <w:r w:rsidR="00860DE1">
        <w:rPr>
          <w:rFonts w:hint="eastAsia"/>
        </w:rPr>
        <w:t>卻</w:t>
      </w:r>
      <w:r w:rsidR="00541AD1" w:rsidRPr="006A097D">
        <w:t>變得更</w:t>
      </w:r>
      <w:r w:rsidR="005C3D42" w:rsidRPr="005C3D42">
        <w:t>糟糕</w:t>
      </w:r>
      <w:r w:rsidR="00541AD1" w:rsidRPr="006A097D">
        <w:t>。</w:t>
      </w:r>
      <w:r w:rsidR="00C9537B">
        <w:rPr>
          <w:rFonts w:hint="eastAsia"/>
        </w:rPr>
        <w:t>惟</w:t>
      </w:r>
      <w:r w:rsidR="00541AD1" w:rsidRPr="006A097D">
        <w:t>有</w:t>
      </w:r>
      <w:r w:rsidR="00860DE1">
        <w:rPr>
          <w:rFonts w:hint="eastAsia"/>
        </w:rPr>
        <w:t>人</w:t>
      </w:r>
      <w:r w:rsidR="00CE73EE">
        <w:rPr>
          <w:rFonts w:hint="eastAsia"/>
        </w:rPr>
        <w:t>迎接耶穌，</w:t>
      </w:r>
      <w:r w:rsidR="00541AD1" w:rsidRPr="006A097D">
        <w:t>耶穌有能力改變我們。這</w:t>
      </w:r>
      <w:r w:rsidR="00B57CDD">
        <w:rPr>
          <w:rFonts w:hint="eastAsia"/>
        </w:rPr>
        <w:t>實在</w:t>
      </w:r>
      <w:r w:rsidR="00541AD1" w:rsidRPr="006A097D">
        <w:t>是</w:t>
      </w:r>
      <w:r w:rsidR="00C72B86">
        <w:t xml:space="preserve">　神</w:t>
      </w:r>
      <w:r w:rsidR="00541AD1" w:rsidRPr="006A097D">
        <w:t>偉大的應許。</w:t>
      </w:r>
    </w:p>
    <w:p w14:paraId="3C528CD4" w14:textId="22F04342" w:rsidR="000D24BC" w:rsidRDefault="000D24BC" w:rsidP="00733007">
      <w:pPr>
        <w:pStyle w:val="Heading2"/>
      </w:pPr>
      <w:r>
        <w:rPr>
          <w:rFonts w:hint="eastAsia"/>
        </w:rPr>
        <w:t>Ⅲ</w:t>
      </w:r>
      <w:proofErr w:type="gramStart"/>
      <w:r>
        <w:rPr>
          <w:rFonts w:hint="eastAsia"/>
        </w:rPr>
        <w:t>‧</w:t>
      </w:r>
      <w:proofErr w:type="gramEnd"/>
      <w:r w:rsidR="000475F3" w:rsidRPr="006A097D">
        <w:t>耶穌充滿恩典與真理</w:t>
      </w:r>
      <w:r>
        <w:rPr>
          <w:rFonts w:hint="eastAsia"/>
        </w:rPr>
        <w:t xml:space="preserve"> </w:t>
      </w:r>
      <w:r w:rsidR="007051A1">
        <w:rPr>
          <w:rFonts w:hint="eastAsia"/>
        </w:rPr>
        <w:t>(</w:t>
      </w:r>
      <w:r w:rsidR="00952E2C" w:rsidRPr="006A097D">
        <w:t>14-18</w:t>
      </w:r>
      <w:r w:rsidR="007051A1">
        <w:rPr>
          <w:rFonts w:hint="eastAsia"/>
        </w:rPr>
        <w:t>)</w:t>
      </w:r>
    </w:p>
    <w:p w14:paraId="19875AEC" w14:textId="27C7107F" w:rsidR="00A13F4C" w:rsidRDefault="00872027" w:rsidP="00733007">
      <w:pPr>
        <w:pStyle w:val="Heading3"/>
      </w:pPr>
      <w:r w:rsidRPr="006A097D">
        <w:t>首先，耶穌充滿</w:t>
      </w:r>
      <w:r w:rsidR="008D7355" w:rsidRPr="006A097D">
        <w:t>恩典</w:t>
      </w:r>
      <w:r w:rsidR="008D7355" w:rsidRPr="00242CB3">
        <w:t xml:space="preserve"> </w:t>
      </w:r>
      <w:r w:rsidR="007051A1">
        <w:t>(</w:t>
      </w:r>
      <w:r w:rsidRPr="006A097D">
        <w:t>14</w:t>
      </w:r>
      <w:r w:rsidR="007051A1">
        <w:t>)</w:t>
      </w:r>
    </w:p>
    <w:p w14:paraId="13D0EA60" w14:textId="6A49A541" w:rsidR="00AF01BC" w:rsidRPr="00242CB3" w:rsidRDefault="00F7728B" w:rsidP="006F61A9">
      <w:r>
        <w:t>請看</w:t>
      </w:r>
      <w:r w:rsidR="00872027" w:rsidRPr="006A097D">
        <w:t>第14</w:t>
      </w:r>
      <w:r w:rsidR="00961248">
        <w:t>節：</w:t>
      </w:r>
      <w:r w:rsidR="00872027" w:rsidRPr="006A097D">
        <w:t>「</w:t>
      </w:r>
      <w:r w:rsidR="00CF5058" w:rsidRPr="00CF5058">
        <w:rPr>
          <w:rStyle w:val="a2"/>
        </w:rPr>
        <w:t>道</w:t>
      </w:r>
      <w:r w:rsidR="00CF5058" w:rsidRPr="00CF5058">
        <w:rPr>
          <w:rStyle w:val="a2"/>
          <w:lang w:val="x-none"/>
        </w:rPr>
        <w:t>成了肉身，住在我們</w:t>
      </w:r>
      <w:proofErr w:type="gramStart"/>
      <w:r w:rsidR="00CF5058" w:rsidRPr="00CF5058">
        <w:rPr>
          <w:rStyle w:val="a2"/>
          <w:lang w:val="x-none"/>
        </w:rPr>
        <w:t>中間，</w:t>
      </w:r>
      <w:proofErr w:type="gramEnd"/>
      <w:r w:rsidR="00CF5058" w:rsidRPr="00CF5058">
        <w:rPr>
          <w:rStyle w:val="a2"/>
          <w:lang w:val="x-none"/>
        </w:rPr>
        <w:t>充</w:t>
      </w:r>
      <w:proofErr w:type="gramStart"/>
      <w:r w:rsidR="00CF5058" w:rsidRPr="00CF5058">
        <w:rPr>
          <w:rStyle w:val="a2"/>
          <w:lang w:val="x-none"/>
        </w:rPr>
        <w:t>充滿滿的</w:t>
      </w:r>
      <w:proofErr w:type="gramEnd"/>
      <w:r w:rsidR="00CF5058" w:rsidRPr="00CF5058">
        <w:rPr>
          <w:rStyle w:val="a2"/>
          <w:lang w:val="x-none"/>
        </w:rPr>
        <w:t>有恩典有真理。我們也見過他的榮光，正是父獨生子的榮光。</w:t>
      </w:r>
      <w:r w:rsidR="00872027" w:rsidRPr="006A097D">
        <w:t>」</w:t>
      </w:r>
      <w:r w:rsidR="00861687" w:rsidRPr="006A097D">
        <w:t>耶穌道成</w:t>
      </w:r>
      <w:r w:rsidR="007A4C1A" w:rsidRPr="00310922">
        <w:rPr>
          <w:rFonts w:hint="eastAsia"/>
        </w:rPr>
        <w:t>了</w:t>
      </w:r>
      <w:r w:rsidR="00861687" w:rsidRPr="006A097D">
        <w:t>肉身</w:t>
      </w:r>
      <w:r w:rsidR="00936E18">
        <w:rPr>
          <w:rFonts w:hint="eastAsia"/>
        </w:rPr>
        <w:t>，</w:t>
      </w:r>
      <w:proofErr w:type="gramStart"/>
      <w:r w:rsidR="00936E18">
        <w:rPr>
          <w:rFonts w:hint="eastAsia"/>
        </w:rPr>
        <w:t>降卑自己</w:t>
      </w:r>
      <w:proofErr w:type="gramEnd"/>
      <w:r w:rsidR="00936E18">
        <w:rPr>
          <w:rFonts w:hint="eastAsia"/>
        </w:rPr>
        <w:t>取了人的樣式，受</w:t>
      </w:r>
      <w:r w:rsidR="00465B6A">
        <w:rPr>
          <w:rFonts w:hint="eastAsia"/>
        </w:rPr>
        <w:t>著時間、空間和肉身的限制，</w:t>
      </w:r>
      <w:r w:rsidR="00715C9D">
        <w:rPr>
          <w:rFonts w:hint="eastAsia"/>
        </w:rPr>
        <w:t>受熱</w:t>
      </w:r>
      <w:proofErr w:type="gramStart"/>
      <w:r w:rsidR="00715C9D">
        <w:rPr>
          <w:rFonts w:hint="eastAsia"/>
        </w:rPr>
        <w:t>受餓受</w:t>
      </w:r>
      <w:proofErr w:type="gramEnd"/>
      <w:r w:rsidR="00715C9D">
        <w:rPr>
          <w:rFonts w:hint="eastAsia"/>
        </w:rPr>
        <w:t>藐視，</w:t>
      </w:r>
      <w:r w:rsidR="0020189A">
        <w:rPr>
          <w:rFonts w:hint="eastAsia"/>
        </w:rPr>
        <w:t>與我們一樣經歷許多</w:t>
      </w:r>
      <w:r w:rsidR="00465B6A">
        <w:rPr>
          <w:rFonts w:hint="eastAsia"/>
        </w:rPr>
        <w:t>做人的</w:t>
      </w:r>
      <w:r w:rsidR="00465B6A" w:rsidRPr="00AF01BC">
        <w:rPr>
          <w:rFonts w:hint="eastAsia"/>
        </w:rPr>
        <w:t>無奈</w:t>
      </w:r>
      <w:r w:rsidR="0020189A">
        <w:rPr>
          <w:rFonts w:hint="eastAsia"/>
        </w:rPr>
        <w:t>和痛苦</w:t>
      </w:r>
      <w:r w:rsidR="00F7073D" w:rsidRPr="00AF01BC">
        <w:rPr>
          <w:rFonts w:hint="eastAsia"/>
        </w:rPr>
        <w:t>。</w:t>
      </w:r>
      <w:r w:rsidR="00F7073D" w:rsidRPr="00AF01BC">
        <w:t>人能</w:t>
      </w:r>
      <w:r w:rsidR="007D5A28" w:rsidRPr="00AF01BC">
        <w:rPr>
          <w:rFonts w:hint="eastAsia"/>
        </w:rPr>
        <w:t>接受</w:t>
      </w:r>
      <w:r w:rsidR="003C2FBC">
        <w:rPr>
          <w:rFonts w:hint="eastAsia"/>
        </w:rPr>
        <w:t>做</w:t>
      </w:r>
      <w:r w:rsidR="00F7073D" w:rsidRPr="00AF01BC">
        <w:t>一日乞丐，</w:t>
      </w:r>
      <w:r w:rsidR="00F7073D" w:rsidRPr="00AF01BC">
        <w:rPr>
          <w:rFonts w:hint="eastAsia"/>
        </w:rPr>
        <w:t>然後做一日王子；但不能接受做一日王子</w:t>
      </w:r>
      <w:r w:rsidR="003C2FBC">
        <w:rPr>
          <w:rFonts w:hint="eastAsia"/>
        </w:rPr>
        <w:t>後</w:t>
      </w:r>
      <w:r w:rsidR="007D5A28" w:rsidRPr="00AF01BC">
        <w:rPr>
          <w:rFonts w:hint="eastAsia"/>
        </w:rPr>
        <w:t>，</w:t>
      </w:r>
      <w:r w:rsidR="003C2FBC">
        <w:rPr>
          <w:rFonts w:hint="eastAsia"/>
        </w:rPr>
        <w:t>做</w:t>
      </w:r>
      <w:r w:rsidR="007D5A28" w:rsidRPr="00AF01BC">
        <w:t>一日乞丐</w:t>
      </w:r>
      <w:r w:rsidR="007D5A28" w:rsidRPr="00AF01BC">
        <w:rPr>
          <w:rFonts w:hint="eastAsia"/>
        </w:rPr>
        <w:t>。</w:t>
      </w:r>
      <w:r w:rsidR="000877A0" w:rsidRPr="00AF01BC">
        <w:rPr>
          <w:rFonts w:hint="eastAsia"/>
        </w:rPr>
        <w:t>十年前一個</w:t>
      </w:r>
      <w:r w:rsidR="00715C9D">
        <w:rPr>
          <w:rFonts w:hint="eastAsia"/>
        </w:rPr>
        <w:t>叫</w:t>
      </w:r>
      <w:r w:rsidR="000877A0" w:rsidRPr="00AF01BC">
        <w:t>窮富翁大作戰的節目，邀請了人稱田</w:t>
      </w:r>
      <w:r w:rsidR="00880A6E" w:rsidRPr="00AF01BC">
        <w:t>二少的</w:t>
      </w:r>
      <w:r w:rsidR="00C9124E" w:rsidRPr="00AF01BC">
        <w:rPr>
          <w:rFonts w:hint="eastAsia"/>
        </w:rPr>
        <w:t>田北辰議員參與。田議員</w:t>
      </w:r>
      <w:r w:rsidR="00D55126" w:rsidRPr="00AF01BC">
        <w:rPr>
          <w:rFonts w:hint="eastAsia"/>
        </w:rPr>
        <w:t>由富翁</w:t>
      </w:r>
      <w:r w:rsidR="00E20262" w:rsidRPr="00AF01BC">
        <w:rPr>
          <w:rFonts w:hint="eastAsia"/>
        </w:rPr>
        <w:t>作兩日窮人之苦</w:t>
      </w:r>
      <w:r w:rsidR="0074275B">
        <w:rPr>
          <w:rFonts w:hint="eastAsia"/>
        </w:rPr>
        <w:t>，被安排</w:t>
      </w:r>
      <w:r w:rsidR="0038217B" w:rsidRPr="00AF01BC">
        <w:rPr>
          <w:rFonts w:hint="eastAsia"/>
        </w:rPr>
        <w:t>睡在</w:t>
      </w:r>
      <w:r w:rsidR="00E20262" w:rsidRPr="00AF01BC">
        <w:rPr>
          <w:rFonts w:hint="eastAsia"/>
        </w:rPr>
        <w:t>有</w:t>
      </w:r>
      <w:r w:rsidR="0038217B" w:rsidRPr="00AF01BC">
        <w:rPr>
          <w:rFonts w:hint="eastAsia"/>
        </w:rPr>
        <w:t>跳蚤</w:t>
      </w:r>
      <w:proofErr w:type="gramStart"/>
      <w:r w:rsidR="00E63284" w:rsidRPr="00AF01BC">
        <w:rPr>
          <w:rFonts w:hint="eastAsia"/>
        </w:rPr>
        <w:t>的</w:t>
      </w:r>
      <w:r w:rsidR="0074275B" w:rsidRPr="0074275B">
        <w:rPr>
          <w:rFonts w:hint="eastAsia"/>
        </w:rPr>
        <w:t>籠屋</w:t>
      </w:r>
      <w:proofErr w:type="gramEnd"/>
      <w:r w:rsidR="00E63284" w:rsidRPr="00AF01BC">
        <w:rPr>
          <w:rFonts w:hint="eastAsia"/>
        </w:rPr>
        <w:t>，作清潔工一天</w:t>
      </w:r>
      <w:r w:rsidR="007451B4" w:rsidRPr="00AF01BC">
        <w:rPr>
          <w:rFonts w:hint="eastAsia"/>
        </w:rPr>
        <w:t>，其對白</w:t>
      </w:r>
      <w:proofErr w:type="gramStart"/>
      <w:r w:rsidR="007451B4" w:rsidRPr="00AF01BC">
        <w:rPr>
          <w:rFonts w:hint="eastAsia"/>
        </w:rPr>
        <w:t>非常精</w:t>
      </w:r>
      <w:r w:rsidR="0062184B" w:rsidRPr="00AF01BC">
        <w:rPr>
          <w:rFonts w:hint="eastAsia"/>
          <w:lang w:eastAsia="zh-HK"/>
        </w:rPr>
        <w:t>警</w:t>
      </w:r>
      <w:proofErr w:type="gramEnd"/>
      <w:r w:rsidR="001826D8">
        <w:rPr>
          <w:rFonts w:hint="eastAsia"/>
        </w:rPr>
        <w:t>。事後，他</w:t>
      </w:r>
      <w:r w:rsidR="00374163" w:rsidRPr="00AF01BC">
        <w:rPr>
          <w:rFonts w:hint="eastAsia"/>
        </w:rPr>
        <w:t>表示要為窮人向政府更多發聲。</w:t>
      </w:r>
      <w:r w:rsidR="003C2FBC">
        <w:rPr>
          <w:rFonts w:hint="eastAsia"/>
        </w:rPr>
        <w:t>但他</w:t>
      </w:r>
      <w:proofErr w:type="gramStart"/>
      <w:r w:rsidR="003C2FBC">
        <w:rPr>
          <w:rFonts w:hint="eastAsia"/>
        </w:rPr>
        <w:t>頂唔順而</w:t>
      </w:r>
      <w:proofErr w:type="gramEnd"/>
      <w:r w:rsidR="003C2FBC">
        <w:rPr>
          <w:rFonts w:hint="eastAsia"/>
        </w:rPr>
        <w:t>縮短拍攝。</w:t>
      </w:r>
    </w:p>
    <w:p w14:paraId="0FAB071A" w14:textId="116C9D73" w:rsidR="0062749D" w:rsidRPr="00310922" w:rsidRDefault="005E0814" w:rsidP="006F61A9">
      <w:pPr>
        <w:rPr>
          <w:lang w:val="en-HK"/>
        </w:rPr>
      </w:pPr>
      <w:r>
        <w:rPr>
          <w:rFonts w:hint="eastAsia"/>
        </w:rPr>
        <w:t>罪人每日心想</w:t>
      </w:r>
      <w:r w:rsidRPr="006A097D">
        <w:t>攀登成功的階梯</w:t>
      </w:r>
      <w:r w:rsidR="00EC1BAD">
        <w:rPr>
          <w:rFonts w:hint="eastAsia"/>
        </w:rPr>
        <w:t>，</w:t>
      </w:r>
      <w:r w:rsidR="008D22EE">
        <w:rPr>
          <w:rFonts w:hint="eastAsia"/>
        </w:rPr>
        <w:t>上位後</w:t>
      </w:r>
      <w:r w:rsidR="00EC1BAD">
        <w:rPr>
          <w:rFonts w:hint="eastAsia"/>
        </w:rPr>
        <w:t>變得心生</w:t>
      </w:r>
      <w:r w:rsidR="00EC1BAD" w:rsidRPr="006A097D">
        <w:t>驕傲</w:t>
      </w:r>
      <w:r w:rsidR="00EC1BAD">
        <w:rPr>
          <w:rFonts w:hint="eastAsia"/>
        </w:rPr>
        <w:t>，</w:t>
      </w:r>
      <w:r w:rsidR="00EC1BAD" w:rsidRPr="006A097D">
        <w:t>不寬容</w:t>
      </w:r>
      <w:r w:rsidR="00EC1BAD">
        <w:rPr>
          <w:rFonts w:hint="eastAsia"/>
        </w:rPr>
        <w:t>人。</w:t>
      </w:r>
      <w:r w:rsidR="00872027" w:rsidRPr="006A097D">
        <w:t>但耶穌</w:t>
      </w:r>
      <w:r w:rsidR="00F259D8" w:rsidRPr="006A097D">
        <w:t>為了拯救人們脫離罪惡</w:t>
      </w:r>
      <w:r w:rsidR="00F259D8">
        <w:rPr>
          <w:rFonts w:hint="eastAsia"/>
        </w:rPr>
        <w:t>，</w:t>
      </w:r>
      <w:r w:rsidR="00872027" w:rsidRPr="006A097D">
        <w:t>降臨這世界</w:t>
      </w:r>
      <w:r w:rsidR="00F259D8">
        <w:rPr>
          <w:rFonts w:hint="eastAsia"/>
        </w:rPr>
        <w:t>。</w:t>
      </w:r>
      <w:r w:rsidR="00F259D8" w:rsidRPr="00310922">
        <w:t>「</w:t>
      </w:r>
      <w:r w:rsidR="00F259D8" w:rsidRPr="0062749D">
        <w:rPr>
          <w:rStyle w:val="a2"/>
          <w:lang w:val="x-none"/>
        </w:rPr>
        <w:t>他本有</w:t>
      </w:r>
      <w:r w:rsidR="00C72B86">
        <w:rPr>
          <w:rStyle w:val="a2"/>
          <w:lang w:val="x-none"/>
        </w:rPr>
        <w:t xml:space="preserve">　神</w:t>
      </w:r>
      <w:r w:rsidR="00F259D8" w:rsidRPr="0062749D">
        <w:rPr>
          <w:rStyle w:val="a2"/>
          <w:lang w:val="x-none"/>
        </w:rPr>
        <w:t>的形像，不以自己與</w:t>
      </w:r>
      <w:r w:rsidR="00C72B86">
        <w:rPr>
          <w:rStyle w:val="a2"/>
          <w:lang w:val="x-none"/>
        </w:rPr>
        <w:t xml:space="preserve">　神</w:t>
      </w:r>
      <w:r w:rsidR="00F259D8" w:rsidRPr="0062749D">
        <w:rPr>
          <w:rStyle w:val="a2"/>
          <w:lang w:val="x-none"/>
        </w:rPr>
        <w:t>同等為強奪的；反倒虛己，取了奴僕的形像，成為人的樣式；</w:t>
      </w:r>
      <w:r w:rsidR="00F259D8" w:rsidRPr="00F259D8">
        <w:rPr>
          <w:rStyle w:val="a2"/>
          <w:lang w:val="x-none"/>
        </w:rPr>
        <w:t>既有人的樣子，就自己卑微，存心順服，以至於死，且死在十字架上</w:t>
      </w:r>
      <w:r w:rsidR="00F259D8" w:rsidRPr="00F259D8">
        <w:rPr>
          <w:rStyle w:val="a2"/>
          <w:rFonts w:hint="eastAsia"/>
        </w:rPr>
        <w:t>。</w:t>
      </w:r>
      <w:r w:rsidR="00F259D8" w:rsidRPr="00310922">
        <w:rPr>
          <w:rFonts w:hint="eastAsia"/>
        </w:rPr>
        <w:t>」</w:t>
      </w:r>
      <w:r w:rsidR="00F259D8">
        <w:rPr>
          <w:rFonts w:hint="eastAsia"/>
        </w:rPr>
        <w:t>(</w:t>
      </w:r>
      <w:proofErr w:type="gramStart"/>
      <w:r w:rsidR="00F259D8">
        <w:rPr>
          <w:rFonts w:hint="eastAsia"/>
        </w:rPr>
        <w:t>腓</w:t>
      </w:r>
      <w:proofErr w:type="gramEnd"/>
      <w:r w:rsidR="00F259D8">
        <w:rPr>
          <w:rFonts w:hint="eastAsia"/>
        </w:rPr>
        <w:t>2:6-8</w:t>
      </w:r>
      <w:r w:rsidR="00F259D8" w:rsidRPr="00310922">
        <w:t>)</w:t>
      </w:r>
      <w:r w:rsidR="00EA3983" w:rsidRPr="00310922">
        <w:t xml:space="preserve"> </w:t>
      </w:r>
      <w:r w:rsidR="00F259D8">
        <w:rPr>
          <w:rFonts w:hint="eastAsia"/>
        </w:rPr>
        <w:t>耶穌</w:t>
      </w:r>
      <w:r w:rsidR="00872027" w:rsidRPr="006A097D">
        <w:t>放棄了</w:t>
      </w:r>
      <w:r w:rsidR="00C72B86">
        <w:rPr>
          <w:rFonts w:hint="eastAsia"/>
        </w:rPr>
        <w:t xml:space="preserve">　神</w:t>
      </w:r>
      <w:r w:rsidR="007936BD">
        <w:rPr>
          <w:rFonts w:hint="eastAsia"/>
        </w:rPr>
        <w:t>國</w:t>
      </w:r>
      <w:r w:rsidR="00C54419">
        <w:rPr>
          <w:rFonts w:hint="eastAsia"/>
        </w:rPr>
        <w:t>一切的</w:t>
      </w:r>
      <w:r w:rsidR="00872027" w:rsidRPr="006A097D">
        <w:t>榮耀、權</w:t>
      </w:r>
      <w:r w:rsidR="00C54419">
        <w:rPr>
          <w:rFonts w:hint="eastAsia"/>
        </w:rPr>
        <w:t>柄</w:t>
      </w:r>
      <w:r w:rsidR="00872027" w:rsidRPr="006A097D">
        <w:t>與榮譽。耶穌放棄了</w:t>
      </w:r>
      <w:r w:rsidR="002A41FF">
        <w:rPr>
          <w:rFonts w:hint="eastAsia"/>
        </w:rPr>
        <w:t>與</w:t>
      </w:r>
      <w:r w:rsidR="00C72B86">
        <w:rPr>
          <w:rFonts w:hint="eastAsia"/>
        </w:rPr>
        <w:t xml:space="preserve">　神</w:t>
      </w:r>
      <w:r w:rsidR="002A41FF">
        <w:rPr>
          <w:rFonts w:hint="eastAsia"/>
        </w:rPr>
        <w:t>同等的地位和待遇</w:t>
      </w:r>
      <w:r w:rsidR="00872027" w:rsidRPr="006A097D">
        <w:t>。</w:t>
      </w:r>
      <w:r w:rsidR="00AB48EF">
        <w:rPr>
          <w:rFonts w:hint="eastAsia"/>
        </w:rPr>
        <w:t>這</w:t>
      </w:r>
      <w:r w:rsidR="00872027" w:rsidRPr="006A097D">
        <w:t>確實</w:t>
      </w:r>
      <w:r w:rsidR="00AB48EF">
        <w:rPr>
          <w:rFonts w:hint="eastAsia"/>
        </w:rPr>
        <w:t>是</w:t>
      </w:r>
      <w:r w:rsidR="00872027" w:rsidRPr="006A097D">
        <w:t>難以想像的恩典。耶穌</w:t>
      </w:r>
      <w:r w:rsidR="004540A1">
        <w:rPr>
          <w:rFonts w:hint="eastAsia"/>
        </w:rPr>
        <w:t>謙卑虛己</w:t>
      </w:r>
      <w:r w:rsidR="00872027" w:rsidRPr="006A097D">
        <w:t>來到世界</w:t>
      </w:r>
      <w:r w:rsidR="004540A1">
        <w:rPr>
          <w:rFonts w:hint="eastAsia"/>
        </w:rPr>
        <w:t>，</w:t>
      </w:r>
      <w:r w:rsidR="00872027" w:rsidRPr="006A097D">
        <w:t>為了拯救人們脫離罪孽。</w:t>
      </w:r>
      <w:r w:rsidR="00AC30DF">
        <w:rPr>
          <w:rFonts w:hint="eastAsia"/>
        </w:rPr>
        <w:t>嬰孩</w:t>
      </w:r>
      <w:r w:rsidR="00872027" w:rsidRPr="006A097D">
        <w:t>耶穌</w:t>
      </w:r>
      <w:r w:rsidR="00AC30DF" w:rsidRPr="00310922">
        <w:rPr>
          <w:rFonts w:hint="eastAsia"/>
        </w:rPr>
        <w:t>臥在</w:t>
      </w:r>
      <w:r w:rsidR="00872027" w:rsidRPr="006A097D">
        <w:t>馬槽</w:t>
      </w:r>
      <w:r w:rsidR="00AC30DF">
        <w:rPr>
          <w:rFonts w:hint="eastAsia"/>
        </w:rPr>
        <w:t>裏</w:t>
      </w:r>
      <w:r w:rsidR="00872027" w:rsidRPr="006A097D">
        <w:t>。</w:t>
      </w:r>
      <w:r w:rsidR="00C06617">
        <w:rPr>
          <w:rFonts w:hint="eastAsia"/>
        </w:rPr>
        <w:t>耶穌</w:t>
      </w:r>
      <w:r w:rsidR="00872027" w:rsidRPr="006A097D">
        <w:t>的誕生充滿了恩</w:t>
      </w:r>
      <w:r w:rsidR="00E25FEE">
        <w:rPr>
          <w:rFonts w:hint="eastAsia"/>
        </w:rPr>
        <w:lastRenderedPageBreak/>
        <w:t>典</w:t>
      </w:r>
      <w:r w:rsidR="00872027" w:rsidRPr="006A097D">
        <w:t>。</w:t>
      </w:r>
      <w:r w:rsidR="00E25FEE">
        <w:rPr>
          <w:rFonts w:hint="eastAsia"/>
        </w:rPr>
        <w:t>耶穌</w:t>
      </w:r>
      <w:r w:rsidR="00872027" w:rsidRPr="006A097D">
        <w:t>的誕生讓我們看</w:t>
      </w:r>
      <w:r w:rsidR="00C06617">
        <w:rPr>
          <w:rFonts w:hint="eastAsia"/>
        </w:rPr>
        <w:t>見</w:t>
      </w:r>
      <w:r w:rsidR="00872027" w:rsidRPr="006A097D">
        <w:t>耶穌</w:t>
      </w:r>
      <w:r w:rsidR="00C06617">
        <w:rPr>
          <w:rFonts w:hint="eastAsia"/>
        </w:rPr>
        <w:t>的</w:t>
      </w:r>
      <w:r w:rsidR="00872027" w:rsidRPr="006A097D">
        <w:t>謙卑</w:t>
      </w:r>
      <w:r w:rsidR="00C06617">
        <w:rPr>
          <w:rFonts w:hint="eastAsia"/>
        </w:rPr>
        <w:t>，俯就罪人</w:t>
      </w:r>
      <w:r w:rsidR="00562D09">
        <w:rPr>
          <w:rFonts w:hint="eastAsia"/>
        </w:rPr>
        <w:t>，與貧窮人同住</w:t>
      </w:r>
      <w:r w:rsidR="00872027" w:rsidRPr="006A097D">
        <w:t>。</w:t>
      </w:r>
      <w:r w:rsidR="00B33994">
        <w:rPr>
          <w:rFonts w:hint="eastAsia"/>
        </w:rPr>
        <w:t>耶穌</w:t>
      </w:r>
      <w:r w:rsidR="0061629B" w:rsidRPr="006A097D">
        <w:t>雖然是</w:t>
      </w:r>
      <w:r w:rsidR="00C72B86">
        <w:t xml:space="preserve">　神</w:t>
      </w:r>
      <w:r w:rsidR="0061629B" w:rsidRPr="006A097D">
        <w:t>，卻謙卑成</w:t>
      </w:r>
      <w:r w:rsidR="00B33994">
        <w:rPr>
          <w:rFonts w:hint="eastAsia"/>
        </w:rPr>
        <w:t>為</w:t>
      </w:r>
      <w:r w:rsidR="0061629B" w:rsidRPr="006A097D">
        <w:t>僕人的</w:t>
      </w:r>
      <w:r w:rsidR="00B33994">
        <w:rPr>
          <w:rFonts w:hint="eastAsia"/>
        </w:rPr>
        <w:t>形像</w:t>
      </w:r>
      <w:r w:rsidR="00C43184">
        <w:rPr>
          <w:rFonts w:hint="eastAsia"/>
        </w:rPr>
        <w:t>，</w:t>
      </w:r>
      <w:r w:rsidR="00872027" w:rsidRPr="006A097D">
        <w:t>為了拯救人類脫離罪孽。耶穌充滿恩典。為</w:t>
      </w:r>
      <w:r w:rsidR="00C43184">
        <w:rPr>
          <w:rFonts w:hint="eastAsia"/>
        </w:rPr>
        <w:t>何</w:t>
      </w:r>
      <w:r w:rsidR="00872027" w:rsidRPr="006A097D">
        <w:t>耶穌</w:t>
      </w:r>
      <w:r w:rsidR="00C43184">
        <w:rPr>
          <w:rFonts w:hint="eastAsia"/>
        </w:rPr>
        <w:t>要</w:t>
      </w:r>
      <w:r w:rsidR="00872027" w:rsidRPr="006A097D">
        <w:t>這樣做？因為</w:t>
      </w:r>
      <w:r w:rsidR="007428F8">
        <w:rPr>
          <w:rFonts w:hint="eastAsia"/>
        </w:rPr>
        <w:t>耶穌盼望與</w:t>
      </w:r>
      <w:r w:rsidR="00872027" w:rsidRPr="006A097D">
        <w:t>我們</w:t>
      </w:r>
      <w:r w:rsidR="007428F8">
        <w:rPr>
          <w:rFonts w:hint="eastAsia"/>
        </w:rPr>
        <w:t>同住</w:t>
      </w:r>
      <w:r w:rsidR="00872027" w:rsidRPr="006A097D">
        <w:t>，</w:t>
      </w:r>
      <w:r w:rsidR="00930C5D">
        <w:rPr>
          <w:rFonts w:hint="eastAsia"/>
        </w:rPr>
        <w:t>作</w:t>
      </w:r>
      <w:r w:rsidR="00872027" w:rsidRPr="006A097D">
        <w:t>我們的朋友</w:t>
      </w:r>
      <w:r w:rsidR="00930C5D">
        <w:rPr>
          <w:rFonts w:hint="eastAsia"/>
        </w:rPr>
        <w:t>與</w:t>
      </w:r>
      <w:r w:rsidR="00872027" w:rsidRPr="006A097D">
        <w:t>牧人。我們必須認識耶穌的恩典</w:t>
      </w:r>
      <w:r w:rsidR="00930C5D">
        <w:rPr>
          <w:rFonts w:hint="eastAsia"/>
        </w:rPr>
        <w:t>，</w:t>
      </w:r>
      <w:r w:rsidR="00872027" w:rsidRPr="006A097D">
        <w:t>並實踐在我們的日常生活中。我們</w:t>
      </w:r>
      <w:r w:rsidR="00AD0084">
        <w:rPr>
          <w:rFonts w:hint="eastAsia"/>
        </w:rPr>
        <w:t>才能享受</w:t>
      </w:r>
      <w:r w:rsidR="00872027" w:rsidRPr="006A097D">
        <w:t>真正</w:t>
      </w:r>
      <w:r w:rsidR="00AD0084">
        <w:rPr>
          <w:rFonts w:hint="eastAsia"/>
        </w:rPr>
        <w:t>的</w:t>
      </w:r>
      <w:r w:rsidR="00872027" w:rsidRPr="006A097D">
        <w:t>幸福。</w:t>
      </w:r>
    </w:p>
    <w:p w14:paraId="045F7ABF" w14:textId="08FE1BA5" w:rsidR="00A13F4C" w:rsidRDefault="00872027" w:rsidP="00733007">
      <w:pPr>
        <w:pStyle w:val="Heading3"/>
      </w:pPr>
      <w:r w:rsidRPr="006A097D">
        <w:t>其次，耶穌也充滿真理</w:t>
      </w:r>
      <w:r w:rsidR="00874666" w:rsidRPr="00242CB3">
        <w:t xml:space="preserve"> </w:t>
      </w:r>
      <w:r w:rsidR="007051A1">
        <w:t>(</w:t>
      </w:r>
      <w:r w:rsidRPr="006A097D">
        <w:t>14</w:t>
      </w:r>
      <w:r w:rsidR="007051A1">
        <w:t>)</w:t>
      </w:r>
    </w:p>
    <w:p w14:paraId="03155894" w14:textId="6A190AD5" w:rsidR="00A13F4C" w:rsidRDefault="006F61A9" w:rsidP="006F61A9">
      <w:r>
        <w:t>甚麼</w:t>
      </w:r>
      <w:r w:rsidR="00872027" w:rsidRPr="006A097D">
        <w:t>是真理？真</w:t>
      </w:r>
      <w:r w:rsidR="00AD0084">
        <w:rPr>
          <w:rFonts w:hint="eastAsia"/>
        </w:rPr>
        <w:t>理</w:t>
      </w:r>
      <w:r w:rsidR="00305575">
        <w:rPr>
          <w:rFonts w:hint="eastAsia"/>
        </w:rPr>
        <w:t>是長久不變</w:t>
      </w:r>
      <w:r w:rsidR="00B11470">
        <w:rPr>
          <w:rFonts w:hint="eastAsia"/>
        </w:rPr>
        <w:t>的正確道理，這也</w:t>
      </w:r>
      <w:r w:rsidR="00E82A06">
        <w:rPr>
          <w:rFonts w:hint="eastAsia"/>
        </w:rPr>
        <w:t>帶領人得著</w:t>
      </w:r>
      <w:r w:rsidR="00B11470">
        <w:rPr>
          <w:rFonts w:hint="eastAsia"/>
        </w:rPr>
        <w:t>生命</w:t>
      </w:r>
      <w:r w:rsidR="00E82A06">
        <w:rPr>
          <w:rFonts w:hint="eastAsia"/>
        </w:rPr>
        <w:t>與方向</w:t>
      </w:r>
      <w:r w:rsidR="00B11470">
        <w:rPr>
          <w:rFonts w:hint="eastAsia"/>
        </w:rPr>
        <w:t>。</w:t>
      </w:r>
      <w:r w:rsidR="00CB1C8C">
        <w:rPr>
          <w:rFonts w:hint="eastAsia"/>
        </w:rPr>
        <w:t>真理</w:t>
      </w:r>
      <w:r w:rsidR="00872027" w:rsidRPr="006A097D">
        <w:t>拯救人脫離罪惡</w:t>
      </w:r>
      <w:r w:rsidR="00CB1C8C">
        <w:rPr>
          <w:rFonts w:hint="eastAsia"/>
        </w:rPr>
        <w:t>，得享生命</w:t>
      </w:r>
      <w:r w:rsidR="00872027" w:rsidRPr="006A097D">
        <w:t>。</w:t>
      </w:r>
      <w:r w:rsidR="00CB1C8C">
        <w:rPr>
          <w:rFonts w:hint="eastAsia"/>
        </w:rPr>
        <w:t>我們通過認識</w:t>
      </w:r>
      <w:r w:rsidR="00872027" w:rsidRPr="006A097D">
        <w:t>真理</w:t>
      </w:r>
      <w:r w:rsidR="00CB1C8C">
        <w:rPr>
          <w:rFonts w:hint="eastAsia"/>
        </w:rPr>
        <w:t>，</w:t>
      </w:r>
      <w:r w:rsidR="00872027" w:rsidRPr="006A097D">
        <w:t>知道</w:t>
      </w:r>
      <w:r w:rsidR="00A51E0F">
        <w:rPr>
          <w:rFonts w:hint="eastAsia"/>
        </w:rPr>
        <w:t>人生方向，</w:t>
      </w:r>
      <w:r w:rsidR="00E84A9A">
        <w:rPr>
          <w:rFonts w:hint="eastAsia"/>
        </w:rPr>
        <w:t>人</w:t>
      </w:r>
      <w:r w:rsidR="00A51E0F">
        <w:rPr>
          <w:rFonts w:hint="eastAsia"/>
        </w:rPr>
        <w:t>從哪</w:t>
      </w:r>
      <w:proofErr w:type="gramStart"/>
      <w:r w:rsidR="00A51E0F">
        <w:rPr>
          <w:rFonts w:hint="eastAsia"/>
        </w:rPr>
        <w:t>裏</w:t>
      </w:r>
      <w:proofErr w:type="gramEnd"/>
      <w:r w:rsidR="00A51E0F">
        <w:rPr>
          <w:rFonts w:hint="eastAsia"/>
        </w:rPr>
        <w:t>來</w:t>
      </w:r>
      <w:r w:rsidR="00872027" w:rsidRPr="006A097D">
        <w:t>，</w:t>
      </w:r>
      <w:r w:rsidR="00A51E0F">
        <w:rPr>
          <w:rFonts w:hint="eastAsia"/>
        </w:rPr>
        <w:t>要往</w:t>
      </w:r>
      <w:r w:rsidR="00872027" w:rsidRPr="006A097D">
        <w:t>哪裡</w:t>
      </w:r>
      <w:r w:rsidR="00A51E0F">
        <w:rPr>
          <w:rFonts w:hint="eastAsia"/>
        </w:rPr>
        <w:t>去</w:t>
      </w:r>
      <w:r w:rsidR="00872027" w:rsidRPr="006A097D">
        <w:t>。</w:t>
      </w:r>
      <w:r w:rsidR="00A51E0F" w:rsidRPr="006A097D">
        <w:t>我們</w:t>
      </w:r>
      <w:r w:rsidR="00A51E0F">
        <w:rPr>
          <w:rFonts w:hint="eastAsia"/>
        </w:rPr>
        <w:t>通</w:t>
      </w:r>
      <w:r w:rsidR="00872027" w:rsidRPr="006A097D">
        <w:t>過耶穌，</w:t>
      </w:r>
      <w:r w:rsidR="00A51E0F">
        <w:rPr>
          <w:rFonts w:hint="eastAsia"/>
        </w:rPr>
        <w:t>曉得我們是</w:t>
      </w:r>
      <w:r w:rsidR="00C72B86">
        <w:t xml:space="preserve">　神</w:t>
      </w:r>
      <w:r w:rsidR="00A51E0F">
        <w:rPr>
          <w:rFonts w:hint="eastAsia"/>
        </w:rPr>
        <w:t>而來</w:t>
      </w:r>
      <w:r w:rsidR="00872027" w:rsidRPr="006A097D">
        <w:t>，</w:t>
      </w:r>
      <w:r w:rsidR="00A51E0F">
        <w:rPr>
          <w:rFonts w:hint="eastAsia"/>
        </w:rPr>
        <w:t>也要回到</w:t>
      </w:r>
      <w:r w:rsidR="00C72B86">
        <w:rPr>
          <w:rFonts w:hint="eastAsia"/>
        </w:rPr>
        <w:t xml:space="preserve">　神</w:t>
      </w:r>
      <w:r w:rsidR="00A51E0F">
        <w:rPr>
          <w:rFonts w:hint="eastAsia"/>
        </w:rPr>
        <w:t>那</w:t>
      </w:r>
      <w:proofErr w:type="gramStart"/>
      <w:r w:rsidR="00A51E0F">
        <w:rPr>
          <w:rFonts w:hint="eastAsia"/>
        </w:rPr>
        <w:t>裏</w:t>
      </w:r>
      <w:proofErr w:type="gramEnd"/>
      <w:r w:rsidR="00A51E0F">
        <w:rPr>
          <w:rFonts w:hint="eastAsia"/>
        </w:rPr>
        <w:t>去</w:t>
      </w:r>
      <w:r w:rsidR="00872027" w:rsidRPr="006A097D">
        <w:t>。</w:t>
      </w:r>
      <w:r w:rsidR="0013075F">
        <w:rPr>
          <w:rFonts w:hint="eastAsia"/>
        </w:rPr>
        <w:t>「</w:t>
      </w:r>
      <w:r w:rsidR="0013075F" w:rsidRPr="0013075F">
        <w:rPr>
          <w:rStyle w:val="a2"/>
          <w:lang w:val="x-none"/>
        </w:rPr>
        <w:t>耶穌對信他的猶太人說：「你們若常常遵守我的道，就真是我的門徒；你們</w:t>
      </w:r>
      <w:proofErr w:type="gramStart"/>
      <w:r w:rsidR="0013075F" w:rsidRPr="0013075F">
        <w:rPr>
          <w:rStyle w:val="a2"/>
          <w:lang w:val="x-none"/>
        </w:rPr>
        <w:t>必曉得</w:t>
      </w:r>
      <w:proofErr w:type="gramEnd"/>
      <w:r w:rsidR="0013075F" w:rsidRPr="0013075F">
        <w:rPr>
          <w:rStyle w:val="a2"/>
          <w:lang w:val="x-none"/>
        </w:rPr>
        <w:t>真理，</w:t>
      </w:r>
      <w:proofErr w:type="gramStart"/>
      <w:r w:rsidR="0013075F" w:rsidRPr="0013075F">
        <w:rPr>
          <w:rStyle w:val="a2"/>
          <w:lang w:val="x-none"/>
        </w:rPr>
        <w:t>真理必叫你們</w:t>
      </w:r>
      <w:proofErr w:type="gramEnd"/>
      <w:r w:rsidR="0013075F" w:rsidRPr="0013075F">
        <w:rPr>
          <w:rStyle w:val="a2"/>
          <w:lang w:val="x-none"/>
        </w:rPr>
        <w:t>得以自由。」</w:t>
      </w:r>
      <w:proofErr w:type="gramStart"/>
      <w:r w:rsidR="0013075F">
        <w:rPr>
          <w:rFonts w:hint="eastAsia"/>
        </w:rPr>
        <w:t>」</w:t>
      </w:r>
      <w:proofErr w:type="gramEnd"/>
      <w:r w:rsidR="00E87070" w:rsidRPr="00310922">
        <w:t>(8:31,32)</w:t>
      </w:r>
      <w:r w:rsidR="00A80C50" w:rsidRPr="00310922">
        <w:t xml:space="preserve"> </w:t>
      </w:r>
      <w:r w:rsidR="00872027" w:rsidRPr="006A097D">
        <w:t>我們必須在緊握</w:t>
      </w:r>
      <w:r w:rsidR="00C72B86">
        <w:t xml:space="preserve">　神</w:t>
      </w:r>
      <w:r w:rsidR="00872027" w:rsidRPr="006A097D">
        <w:t>的</w:t>
      </w:r>
      <w:r w:rsidR="00245539" w:rsidRPr="00310922">
        <w:t>說</w:t>
      </w:r>
      <w:r w:rsidR="00872027" w:rsidRPr="006A097D">
        <w:t>話</w:t>
      </w:r>
      <w:r w:rsidR="00245539">
        <w:rPr>
          <w:rFonts w:hint="eastAsia"/>
        </w:rPr>
        <w:t>，就算只有一句，我們就能曉得真理</w:t>
      </w:r>
      <w:r w:rsidR="00872027" w:rsidRPr="006A097D">
        <w:t>。</w:t>
      </w:r>
      <w:r w:rsidR="00C24C39">
        <w:rPr>
          <w:rFonts w:hint="eastAsia"/>
        </w:rPr>
        <w:t>惟有</w:t>
      </w:r>
      <w:r w:rsidR="00C72B86">
        <w:rPr>
          <w:rFonts w:hint="eastAsia"/>
        </w:rPr>
        <w:t xml:space="preserve">　神</w:t>
      </w:r>
      <w:r w:rsidR="00C24C39">
        <w:rPr>
          <w:rFonts w:hint="eastAsia"/>
        </w:rPr>
        <w:t>的說話才能</w:t>
      </w:r>
      <w:r w:rsidR="00245539">
        <w:rPr>
          <w:rFonts w:hint="eastAsia"/>
        </w:rPr>
        <w:t>叫</w:t>
      </w:r>
      <w:r w:rsidR="00872027" w:rsidRPr="006A097D">
        <w:t>我們</w:t>
      </w:r>
      <w:r w:rsidR="00C24C39">
        <w:rPr>
          <w:rFonts w:hint="eastAsia"/>
        </w:rPr>
        <w:t>得</w:t>
      </w:r>
      <w:r w:rsidR="00872027" w:rsidRPr="006A097D">
        <w:t>自由。</w:t>
      </w:r>
      <w:r w:rsidR="00A80C50">
        <w:rPr>
          <w:rFonts w:hint="eastAsia"/>
        </w:rPr>
        <w:t>我們若渴望得著</w:t>
      </w:r>
      <w:r w:rsidR="00872027" w:rsidRPr="006A097D">
        <w:t>真正自由，</w:t>
      </w:r>
      <w:r w:rsidR="00A80C50">
        <w:rPr>
          <w:rFonts w:hint="eastAsia"/>
        </w:rPr>
        <w:t>就要</w:t>
      </w:r>
      <w:r w:rsidR="00872027" w:rsidRPr="006A097D">
        <w:t>來</w:t>
      </w:r>
      <w:r w:rsidR="00A80C50">
        <w:rPr>
          <w:rFonts w:hint="eastAsia"/>
        </w:rPr>
        <w:t>到</w:t>
      </w:r>
      <w:r w:rsidR="00872027" w:rsidRPr="006A097D">
        <w:t>耶穌</w:t>
      </w:r>
      <w:r w:rsidR="00A80C50">
        <w:rPr>
          <w:rFonts w:hint="eastAsia"/>
        </w:rPr>
        <w:t>那裏</w:t>
      </w:r>
      <w:r w:rsidR="00872027" w:rsidRPr="006A097D">
        <w:t>。</w:t>
      </w:r>
    </w:p>
    <w:p w14:paraId="5EADE99F" w14:textId="5A8559AD" w:rsidR="00A13F4C" w:rsidRDefault="00872027" w:rsidP="00733007">
      <w:pPr>
        <w:pStyle w:val="Heading3"/>
      </w:pPr>
      <w:r w:rsidRPr="006A097D">
        <w:t>第三，耶穌是創造之</w:t>
      </w:r>
      <w:r w:rsidR="00545424">
        <w:rPr>
          <w:rFonts w:hint="eastAsia"/>
        </w:rPr>
        <w:t>先</w:t>
      </w:r>
      <w:r w:rsidRPr="006A097D">
        <w:t>的</w:t>
      </w:r>
      <w:r w:rsidR="00C72B86">
        <w:t xml:space="preserve">　神</w:t>
      </w:r>
      <w:r w:rsidR="007051A1">
        <w:t>(</w:t>
      </w:r>
      <w:r w:rsidRPr="006A097D">
        <w:t>15</w:t>
      </w:r>
      <w:r w:rsidR="003A33BF" w:rsidRPr="00242CB3">
        <w:t>-18</w:t>
      </w:r>
      <w:r w:rsidR="007051A1">
        <w:t>)</w:t>
      </w:r>
    </w:p>
    <w:p w14:paraId="5298D264" w14:textId="2700357D" w:rsidR="00872027" w:rsidRDefault="00F7728B" w:rsidP="006F61A9">
      <w:r>
        <w:t>請看</w:t>
      </w:r>
      <w:r w:rsidR="00872027" w:rsidRPr="006A097D">
        <w:t>第15</w:t>
      </w:r>
      <w:r w:rsidR="00961248">
        <w:t>節：</w:t>
      </w:r>
      <w:r w:rsidR="00872027" w:rsidRPr="006A097D">
        <w:t>「</w:t>
      </w:r>
      <w:r w:rsidR="00361EF3" w:rsidRPr="00361EF3">
        <w:rPr>
          <w:rStyle w:val="a2"/>
          <w:lang w:val="x-none"/>
        </w:rPr>
        <w:t>約翰為他作見證，喊著說：「這就是我曾說：『那在我以後來的，反成了在我以前的，因他本來在我以前。』」</w:t>
      </w:r>
      <w:proofErr w:type="gramStart"/>
      <w:r w:rsidR="00872027" w:rsidRPr="006A097D">
        <w:t>」</w:t>
      </w:r>
      <w:proofErr w:type="gramEnd"/>
      <w:r w:rsidR="00872027" w:rsidRPr="006A097D">
        <w:t>施洗約翰</w:t>
      </w:r>
      <w:r w:rsidR="00783FCB" w:rsidRPr="00310922">
        <w:rPr>
          <w:rFonts w:hint="eastAsia"/>
        </w:rPr>
        <w:t>比</w:t>
      </w:r>
      <w:r w:rsidR="00872027" w:rsidRPr="006A097D">
        <w:t>耶穌</w:t>
      </w:r>
      <w:r w:rsidR="00783FCB">
        <w:rPr>
          <w:rFonts w:hint="eastAsia"/>
        </w:rPr>
        <w:t>更有</w:t>
      </w:r>
      <w:r w:rsidR="00783FCB" w:rsidRPr="006A097D">
        <w:t>資歷</w:t>
      </w:r>
      <w:r w:rsidR="00CF1C0A">
        <w:rPr>
          <w:rFonts w:hint="eastAsia"/>
        </w:rPr>
        <w:t>，應當被尊重為前輩，</w:t>
      </w:r>
      <w:r w:rsidR="00872027" w:rsidRPr="006A097D">
        <w:t>但約翰見證耶穌</w:t>
      </w:r>
      <w:r w:rsidR="00292BCB">
        <w:rPr>
          <w:rFonts w:hint="eastAsia"/>
        </w:rPr>
        <w:t>實在是</w:t>
      </w:r>
      <w:r w:rsidR="00872027" w:rsidRPr="006A097D">
        <w:t>在他前</w:t>
      </w:r>
      <w:r w:rsidR="00292BCB" w:rsidRPr="006A097D">
        <w:t>面</w:t>
      </w:r>
      <w:r w:rsidR="00292BCB">
        <w:rPr>
          <w:rFonts w:hint="eastAsia"/>
        </w:rPr>
        <w:t>的</w:t>
      </w:r>
      <w:r w:rsidR="00872027" w:rsidRPr="006A097D">
        <w:t>，因為耶穌</w:t>
      </w:r>
      <w:r w:rsidR="000F157C">
        <w:rPr>
          <w:rFonts w:hint="eastAsia"/>
        </w:rPr>
        <w:t>是</w:t>
      </w:r>
      <w:r w:rsidR="00AE5B8A">
        <w:rPr>
          <w:rFonts w:hint="eastAsia"/>
        </w:rPr>
        <w:t>從</w:t>
      </w:r>
      <w:proofErr w:type="gramStart"/>
      <w:r w:rsidR="00AE5B8A">
        <w:rPr>
          <w:rFonts w:hint="eastAsia"/>
        </w:rPr>
        <w:t>互古就有的</w:t>
      </w:r>
      <w:r w:rsidR="00C72B86">
        <w:t xml:space="preserve">　</w:t>
      </w:r>
      <w:proofErr w:type="gramEnd"/>
      <w:r w:rsidR="00C72B86">
        <w:t>神</w:t>
      </w:r>
      <w:r w:rsidR="00872027" w:rsidRPr="006A097D">
        <w:t>。</w:t>
      </w:r>
    </w:p>
    <w:p w14:paraId="4BCC34FF" w14:textId="747B50F8" w:rsidR="00872027" w:rsidRDefault="00F7728B" w:rsidP="006F61A9">
      <w:r>
        <w:t>請看</w:t>
      </w:r>
      <w:r w:rsidR="00872027" w:rsidRPr="006A097D">
        <w:t>第16</w:t>
      </w:r>
      <w:r w:rsidR="00961248">
        <w:t>節：</w:t>
      </w:r>
      <w:r w:rsidR="00872027" w:rsidRPr="006A097D">
        <w:t>「</w:t>
      </w:r>
      <w:r w:rsidR="00361EF3" w:rsidRPr="00361EF3">
        <w:rPr>
          <w:rStyle w:val="a2"/>
          <w:lang w:val="x-none"/>
        </w:rPr>
        <w:t>從他豐滿的恩典裡，我們都領受了，</w:t>
      </w:r>
      <w:proofErr w:type="gramStart"/>
      <w:r w:rsidR="00361EF3" w:rsidRPr="00361EF3">
        <w:rPr>
          <w:rStyle w:val="a2"/>
          <w:lang w:val="x-none"/>
        </w:rPr>
        <w:t>而且恩上加恩</w:t>
      </w:r>
      <w:proofErr w:type="gramEnd"/>
      <w:r w:rsidR="00361EF3" w:rsidRPr="00361EF3">
        <w:rPr>
          <w:rStyle w:val="a2"/>
          <w:lang w:val="x-none"/>
        </w:rPr>
        <w:t>。</w:t>
      </w:r>
      <w:r w:rsidR="00F65CB6" w:rsidRPr="00310922">
        <w:rPr>
          <w:rStyle w:val="a2"/>
          <w:lang w:val="x-none"/>
        </w:rPr>
        <w:t>律法本是藉著</w:t>
      </w:r>
      <w:proofErr w:type="gramStart"/>
      <w:r w:rsidR="00F65CB6" w:rsidRPr="00310922">
        <w:rPr>
          <w:rStyle w:val="a2"/>
          <w:lang w:val="x-none"/>
        </w:rPr>
        <w:t>摩西傳的</w:t>
      </w:r>
      <w:proofErr w:type="gramEnd"/>
      <w:r w:rsidR="00F65CB6" w:rsidRPr="00310922">
        <w:rPr>
          <w:rStyle w:val="a2"/>
          <w:lang w:val="x-none"/>
        </w:rPr>
        <w:t>；恩典和真理都是由耶穌基督來的。</w:t>
      </w:r>
      <w:r w:rsidR="00872027" w:rsidRPr="006A097D">
        <w:t>」耶穌來</w:t>
      </w:r>
      <w:r w:rsidR="00875123" w:rsidRPr="00310922">
        <w:rPr>
          <w:rFonts w:hint="eastAsia"/>
        </w:rPr>
        <w:t>是要</w:t>
      </w:r>
      <w:r w:rsidR="00872027" w:rsidRPr="006A097D">
        <w:t>祝福我們。</w:t>
      </w:r>
      <w:r w:rsidR="00875123">
        <w:rPr>
          <w:rFonts w:hint="eastAsia"/>
        </w:rPr>
        <w:t>從前</w:t>
      </w:r>
      <w:r w:rsidR="00872027" w:rsidRPr="006A097D">
        <w:t>摩西</w:t>
      </w:r>
      <w:r w:rsidR="00875123">
        <w:rPr>
          <w:rFonts w:hint="eastAsia"/>
        </w:rPr>
        <w:t>賜</w:t>
      </w:r>
      <w:r w:rsidR="006175A2">
        <w:rPr>
          <w:rFonts w:hint="eastAsia"/>
        </w:rPr>
        <w:t>與充滿奴僕性和目無法</w:t>
      </w:r>
      <w:r w:rsidR="008F3CBD">
        <w:rPr>
          <w:rFonts w:hint="eastAsia"/>
        </w:rPr>
        <w:t>紀</w:t>
      </w:r>
      <w:r w:rsidR="006175A2">
        <w:rPr>
          <w:rFonts w:hint="eastAsia"/>
        </w:rPr>
        <w:t>的以色列人律法</w:t>
      </w:r>
      <w:r w:rsidR="00872027" w:rsidRPr="006A097D">
        <w:t>，這是</w:t>
      </w:r>
      <w:r w:rsidR="00C72B86">
        <w:rPr>
          <w:rFonts w:hint="eastAsia"/>
        </w:rPr>
        <w:t xml:space="preserve">　神</w:t>
      </w:r>
      <w:r w:rsidR="00196BC0">
        <w:rPr>
          <w:rFonts w:hint="eastAsia"/>
        </w:rPr>
        <w:t>通過</w:t>
      </w:r>
      <w:r w:rsidR="00872027" w:rsidRPr="006A097D">
        <w:t>律</w:t>
      </w:r>
      <w:r w:rsidR="00196BC0" w:rsidRPr="006A097D">
        <w:t>法</w:t>
      </w:r>
      <w:r w:rsidR="00872027" w:rsidRPr="006A097D">
        <w:t>祝福</w:t>
      </w:r>
      <w:proofErr w:type="gramStart"/>
      <w:r w:rsidR="00196BC0">
        <w:rPr>
          <w:rFonts w:hint="eastAsia"/>
        </w:rPr>
        <w:t>祂</w:t>
      </w:r>
      <w:proofErr w:type="gramEnd"/>
      <w:r w:rsidR="00872027" w:rsidRPr="006A097D">
        <w:t>的子民。</w:t>
      </w:r>
      <w:r w:rsidR="006D211F">
        <w:rPr>
          <w:rFonts w:hint="eastAsia"/>
        </w:rPr>
        <w:t>他們本來無秩序，沒有分辨善惡，但通過律法</w:t>
      </w:r>
      <w:r w:rsidR="00B666C8">
        <w:rPr>
          <w:rFonts w:hint="eastAsia"/>
        </w:rPr>
        <w:t>他們能從</w:t>
      </w:r>
      <w:r w:rsidR="00872027" w:rsidRPr="006A097D">
        <w:t>混亂的世界</w:t>
      </w:r>
      <w:r w:rsidR="00B666C8">
        <w:rPr>
          <w:rFonts w:hint="eastAsia"/>
        </w:rPr>
        <w:t>價值觀</w:t>
      </w:r>
      <w:r w:rsidR="008F3CBD">
        <w:rPr>
          <w:rFonts w:hint="eastAsia"/>
        </w:rPr>
        <w:t>中</w:t>
      </w:r>
      <w:r w:rsidR="00B666C8">
        <w:rPr>
          <w:rFonts w:hint="eastAsia"/>
        </w:rPr>
        <w:t>分別出來</w:t>
      </w:r>
      <w:r w:rsidR="00872027" w:rsidRPr="006A097D">
        <w:t>。</w:t>
      </w:r>
      <w:r w:rsidR="002C5DB3">
        <w:rPr>
          <w:rFonts w:hint="eastAsia"/>
        </w:rPr>
        <w:t>然而，單有律法</w:t>
      </w:r>
      <w:r w:rsidR="007E4115">
        <w:rPr>
          <w:rFonts w:hint="eastAsia"/>
        </w:rPr>
        <w:t>也叫人受苦，因為沒有人能完全符合律法的要求，結果</w:t>
      </w:r>
      <w:r w:rsidR="009D1160">
        <w:rPr>
          <w:rFonts w:hint="eastAsia"/>
        </w:rPr>
        <w:t>人</w:t>
      </w:r>
      <w:r w:rsidR="007E4115">
        <w:rPr>
          <w:rFonts w:hint="eastAsia"/>
        </w:rPr>
        <w:t>陷入</w:t>
      </w:r>
      <w:r w:rsidR="009D1160">
        <w:rPr>
          <w:rFonts w:hint="eastAsia"/>
        </w:rPr>
        <w:t>被</w:t>
      </w:r>
      <w:r w:rsidR="007E4115">
        <w:rPr>
          <w:rFonts w:hint="eastAsia"/>
        </w:rPr>
        <w:t>定罪</w:t>
      </w:r>
      <w:r w:rsidR="009D1160">
        <w:rPr>
          <w:rFonts w:hint="eastAsia"/>
        </w:rPr>
        <w:t>的痛</w:t>
      </w:r>
      <w:r w:rsidR="007E4115">
        <w:rPr>
          <w:rFonts w:hint="eastAsia"/>
        </w:rPr>
        <w:t>苦</w:t>
      </w:r>
      <w:proofErr w:type="gramStart"/>
      <w:r w:rsidR="007E4115">
        <w:rPr>
          <w:rFonts w:hint="eastAsia"/>
        </w:rPr>
        <w:t>裏</w:t>
      </w:r>
      <w:proofErr w:type="gramEnd"/>
      <w:r w:rsidR="007E4115">
        <w:rPr>
          <w:rFonts w:hint="eastAsia"/>
        </w:rPr>
        <w:t>。為此，</w:t>
      </w:r>
      <w:r w:rsidR="00C72B86">
        <w:rPr>
          <w:rFonts w:hint="eastAsia"/>
        </w:rPr>
        <w:t xml:space="preserve">　</w:t>
      </w:r>
      <w:proofErr w:type="gramStart"/>
      <w:r w:rsidR="00C72B86">
        <w:rPr>
          <w:rFonts w:hint="eastAsia"/>
        </w:rPr>
        <w:t>神</w:t>
      </w:r>
      <w:r w:rsidR="00352169">
        <w:rPr>
          <w:rFonts w:hint="eastAsia"/>
        </w:rPr>
        <w:t>賜人最終</w:t>
      </w:r>
      <w:proofErr w:type="gramEnd"/>
      <w:r w:rsidR="00352169">
        <w:rPr>
          <w:rFonts w:hint="eastAsia"/>
        </w:rPr>
        <w:t>的</w:t>
      </w:r>
      <w:r w:rsidR="00872027" w:rsidRPr="006A097D">
        <w:t>祝福</w:t>
      </w:r>
      <w:r w:rsidR="00352169">
        <w:rPr>
          <w:rFonts w:hint="eastAsia"/>
        </w:rPr>
        <w:t>，就是有</w:t>
      </w:r>
      <w:r w:rsidR="00872027" w:rsidRPr="006A097D">
        <w:t>恩典</w:t>
      </w:r>
      <w:r w:rsidR="00352169">
        <w:rPr>
          <w:rFonts w:hint="eastAsia"/>
        </w:rPr>
        <w:t>，也有</w:t>
      </w:r>
      <w:r w:rsidR="00872027" w:rsidRPr="006A097D">
        <w:t>真理</w:t>
      </w:r>
      <w:r w:rsidR="00352169">
        <w:rPr>
          <w:rFonts w:hint="eastAsia"/>
        </w:rPr>
        <w:t>的</w:t>
      </w:r>
      <w:r w:rsidR="00352169" w:rsidRPr="006A097D">
        <w:t>耶穌</w:t>
      </w:r>
      <w:r w:rsidR="008D22EE">
        <w:rPr>
          <w:rFonts w:hint="eastAsia"/>
        </w:rPr>
        <w:t>。</w:t>
      </w:r>
      <w:r w:rsidR="0028213E">
        <w:rPr>
          <w:rFonts w:hint="eastAsia"/>
        </w:rPr>
        <w:t>耶穌</w:t>
      </w:r>
      <w:r w:rsidR="007113DC">
        <w:rPr>
          <w:rFonts w:hint="eastAsia"/>
        </w:rPr>
        <w:t>親身</w:t>
      </w:r>
      <w:r w:rsidR="0028213E">
        <w:rPr>
          <w:rFonts w:hint="eastAsia"/>
        </w:rPr>
        <w:t>擔當我們的軟弱與憂患，</w:t>
      </w:r>
      <w:r w:rsidR="007113DC">
        <w:rPr>
          <w:rFonts w:hint="eastAsia"/>
        </w:rPr>
        <w:t>滿足了律法的義，並以恩典</w:t>
      </w:r>
      <w:proofErr w:type="gramStart"/>
      <w:r w:rsidR="00FC4E26">
        <w:rPr>
          <w:rFonts w:hint="eastAsia"/>
        </w:rPr>
        <w:t>賜人</w:t>
      </w:r>
      <w:r w:rsidR="00872027" w:rsidRPr="006A097D">
        <w:t>赦</w:t>
      </w:r>
      <w:proofErr w:type="gramEnd"/>
      <w:r w:rsidR="00872027" w:rsidRPr="006A097D">
        <w:t>罪與永生</w:t>
      </w:r>
      <w:r w:rsidR="00FC4E26">
        <w:rPr>
          <w:rFonts w:hint="eastAsia"/>
        </w:rPr>
        <w:t>。所以，耶穌的來臨是</w:t>
      </w:r>
      <w:r w:rsidR="008D22EE" w:rsidRPr="006A097D">
        <w:t>全人類</w:t>
      </w:r>
      <w:r w:rsidR="008D22EE">
        <w:rPr>
          <w:rFonts w:hint="eastAsia"/>
        </w:rPr>
        <w:t>的</w:t>
      </w:r>
      <w:r w:rsidR="00872027" w:rsidRPr="006A097D">
        <w:t>祝福。</w:t>
      </w:r>
    </w:p>
    <w:p w14:paraId="36950455" w14:textId="61ACC97A" w:rsidR="00AE5CEB" w:rsidRDefault="00F7728B" w:rsidP="006F61A9">
      <w:r>
        <w:t>請看</w:t>
      </w:r>
      <w:r w:rsidR="00872027" w:rsidRPr="006A097D">
        <w:t>第18</w:t>
      </w:r>
      <w:r w:rsidR="00961248">
        <w:t>節：</w:t>
      </w:r>
      <w:r w:rsidR="00872027" w:rsidRPr="006A097D">
        <w:t>「</w:t>
      </w:r>
      <w:r w:rsidR="00F65CB6" w:rsidRPr="00F65CB6">
        <w:rPr>
          <w:rStyle w:val="a2"/>
          <w:lang w:val="x-none"/>
        </w:rPr>
        <w:t>從來沒有人看見</w:t>
      </w:r>
      <w:r w:rsidR="00C72B86">
        <w:rPr>
          <w:rStyle w:val="a2"/>
          <w:lang w:val="x-none"/>
        </w:rPr>
        <w:t xml:space="preserve">　神</w:t>
      </w:r>
      <w:r w:rsidR="00F65CB6" w:rsidRPr="00F65CB6">
        <w:rPr>
          <w:rStyle w:val="a2"/>
          <w:lang w:val="x-none"/>
        </w:rPr>
        <w:t>，只有在父懷裡的獨生子將他表明出來。</w:t>
      </w:r>
      <w:r w:rsidR="00872027" w:rsidRPr="006A097D">
        <w:t>」</w:t>
      </w:r>
      <w:r w:rsidR="00AF01BC">
        <w:rPr>
          <w:rFonts w:hint="eastAsia"/>
        </w:rPr>
        <w:t>從來</w:t>
      </w:r>
      <w:r w:rsidR="00872027" w:rsidRPr="006A097D">
        <w:t>沒有人</w:t>
      </w:r>
      <w:r w:rsidR="00575064">
        <w:rPr>
          <w:rFonts w:hint="eastAsia"/>
        </w:rPr>
        <w:t>有資格，有能力</w:t>
      </w:r>
      <w:r w:rsidR="00872027" w:rsidRPr="006A097D">
        <w:t>見過</w:t>
      </w:r>
      <w:r w:rsidR="00575064">
        <w:rPr>
          <w:rFonts w:hint="eastAsia"/>
        </w:rPr>
        <w:t>肉眼不能見的</w:t>
      </w:r>
      <w:r w:rsidR="00C72B86">
        <w:t xml:space="preserve">　神</w:t>
      </w:r>
      <w:r w:rsidR="00872027" w:rsidRPr="006A097D">
        <w:t>。</w:t>
      </w:r>
      <w:r w:rsidR="003C261B">
        <w:rPr>
          <w:rFonts w:hint="eastAsia"/>
        </w:rPr>
        <w:t>出埃及記中，</w:t>
      </w:r>
      <w:r w:rsidR="008F3CBD">
        <w:rPr>
          <w:rFonts w:hint="eastAsia"/>
        </w:rPr>
        <w:t>就是</w:t>
      </w:r>
      <w:r w:rsidR="00C72B86">
        <w:rPr>
          <w:rFonts w:hint="eastAsia"/>
        </w:rPr>
        <w:t xml:space="preserve">　神</w:t>
      </w:r>
      <w:r w:rsidR="003C261B">
        <w:rPr>
          <w:rFonts w:hint="eastAsia"/>
        </w:rPr>
        <w:t>人摩西也只能看</w:t>
      </w:r>
      <w:r w:rsidR="00C72B86">
        <w:rPr>
          <w:rFonts w:hint="eastAsia"/>
        </w:rPr>
        <w:t xml:space="preserve">　神</w:t>
      </w:r>
      <w:r w:rsidR="003C261B">
        <w:rPr>
          <w:rFonts w:hint="eastAsia"/>
        </w:rPr>
        <w:t>的</w:t>
      </w:r>
      <w:proofErr w:type="gramStart"/>
      <w:r w:rsidR="003C261B">
        <w:rPr>
          <w:rFonts w:hint="eastAsia"/>
        </w:rPr>
        <w:t>背</w:t>
      </w:r>
      <w:r w:rsidR="008F3CBD">
        <w:rPr>
          <w:rFonts w:hint="eastAsia"/>
        </w:rPr>
        <w:t>面</w:t>
      </w:r>
      <w:r w:rsidR="003C261B">
        <w:rPr>
          <w:rFonts w:hint="eastAsia"/>
        </w:rPr>
        <w:t>，</w:t>
      </w:r>
      <w:proofErr w:type="gramEnd"/>
      <w:r w:rsidR="003C261B">
        <w:rPr>
          <w:rFonts w:hint="eastAsia"/>
        </w:rPr>
        <w:t>或是</w:t>
      </w:r>
      <w:r w:rsidR="00C72B86">
        <w:rPr>
          <w:rFonts w:hint="eastAsia"/>
        </w:rPr>
        <w:t xml:space="preserve">　神</w:t>
      </w:r>
      <w:r w:rsidR="003C261B">
        <w:rPr>
          <w:rFonts w:hint="eastAsia"/>
        </w:rPr>
        <w:t>經</w:t>
      </w:r>
      <w:r w:rsidR="003C261B">
        <w:rPr>
          <w:rFonts w:hint="eastAsia"/>
        </w:rPr>
        <w:t>過的</w:t>
      </w:r>
      <w:r w:rsidR="00E978CB">
        <w:rPr>
          <w:rFonts w:hint="eastAsia"/>
        </w:rPr>
        <w:t>痕跡。</w:t>
      </w:r>
      <w:r w:rsidR="00872027" w:rsidRPr="006A097D">
        <w:t>但</w:t>
      </w:r>
      <w:r w:rsidR="00491F50">
        <w:rPr>
          <w:rFonts w:hint="eastAsia"/>
        </w:rPr>
        <w:t>在</w:t>
      </w:r>
      <w:r w:rsidR="00E978CB">
        <w:rPr>
          <w:rFonts w:hint="eastAsia"/>
        </w:rPr>
        <w:t>父</w:t>
      </w:r>
      <w:r w:rsidR="00C72B86">
        <w:rPr>
          <w:rFonts w:hint="eastAsia"/>
        </w:rPr>
        <w:t xml:space="preserve">　神</w:t>
      </w:r>
      <w:r w:rsidR="00491F50" w:rsidRPr="00491F50">
        <w:rPr>
          <w:lang w:val="x-none"/>
        </w:rPr>
        <w:t>懷裡</w:t>
      </w:r>
      <w:r w:rsidR="00E978CB" w:rsidRPr="00491F50">
        <w:t>的</w:t>
      </w:r>
      <w:r w:rsidR="00AE5CEB">
        <w:rPr>
          <w:rFonts w:hint="eastAsia"/>
        </w:rPr>
        <w:t>獨生子耶穌</w:t>
      </w:r>
      <w:r w:rsidR="00491F50">
        <w:rPr>
          <w:rFonts w:hint="eastAsia"/>
        </w:rPr>
        <w:t>，就是最親近</w:t>
      </w:r>
      <w:r w:rsidR="00C72B86">
        <w:rPr>
          <w:rFonts w:hint="eastAsia"/>
        </w:rPr>
        <w:t xml:space="preserve">　神</w:t>
      </w:r>
      <w:r w:rsidR="00491F50">
        <w:rPr>
          <w:rFonts w:hint="eastAsia"/>
        </w:rPr>
        <w:t>，最</w:t>
      </w:r>
      <w:proofErr w:type="gramStart"/>
      <w:r w:rsidR="00491F50">
        <w:rPr>
          <w:rFonts w:hint="eastAsia"/>
        </w:rPr>
        <w:t>明白</w:t>
      </w:r>
      <w:r w:rsidR="00C72B86">
        <w:rPr>
          <w:rFonts w:hint="eastAsia"/>
        </w:rPr>
        <w:t xml:space="preserve">　</w:t>
      </w:r>
      <w:proofErr w:type="gramEnd"/>
      <w:r w:rsidR="00C72B86">
        <w:rPr>
          <w:rFonts w:hint="eastAsia"/>
        </w:rPr>
        <w:t>神</w:t>
      </w:r>
      <w:r w:rsidR="00491F50">
        <w:rPr>
          <w:rFonts w:hint="eastAsia"/>
        </w:rPr>
        <w:t>的那位</w:t>
      </w:r>
      <w:r w:rsidR="00AE5CEB">
        <w:rPr>
          <w:rFonts w:hint="eastAsia"/>
        </w:rPr>
        <w:t>來到世上</w:t>
      </w:r>
      <w:r w:rsidR="00F402A7">
        <w:rPr>
          <w:rFonts w:hint="eastAsia"/>
        </w:rPr>
        <w:t>。耶穌</w:t>
      </w:r>
      <w:r w:rsidR="00AE5CEB">
        <w:rPr>
          <w:rFonts w:hint="eastAsia"/>
        </w:rPr>
        <w:t>的一舉一動，一言</w:t>
      </w:r>
      <w:proofErr w:type="gramStart"/>
      <w:r w:rsidR="00AE5CEB">
        <w:rPr>
          <w:rFonts w:hint="eastAsia"/>
        </w:rPr>
        <w:t>一</w:t>
      </w:r>
      <w:proofErr w:type="gramEnd"/>
      <w:r w:rsidR="00AE5CEB">
        <w:rPr>
          <w:rFonts w:hint="eastAsia"/>
        </w:rPr>
        <w:t>語，</w:t>
      </w:r>
      <w:r w:rsidR="0010053A">
        <w:rPr>
          <w:rFonts w:hint="eastAsia"/>
        </w:rPr>
        <w:t>被記載在聖經之中。我們通過看這位耶穌，就能</w:t>
      </w:r>
      <w:r w:rsidR="00F402A7">
        <w:rPr>
          <w:rFonts w:hint="eastAsia"/>
        </w:rPr>
        <w:t>看見</w:t>
      </w:r>
      <w:r w:rsidR="00C72B86">
        <w:rPr>
          <w:rFonts w:hint="eastAsia"/>
        </w:rPr>
        <w:t xml:space="preserve">　神</w:t>
      </w:r>
      <w:r w:rsidR="002B14A6">
        <w:rPr>
          <w:rFonts w:hint="eastAsia"/>
        </w:rPr>
        <w:t>。我們</w:t>
      </w:r>
      <w:r w:rsidR="00C749FA">
        <w:rPr>
          <w:rFonts w:hint="eastAsia"/>
        </w:rPr>
        <w:t>迎接耶穌為個人的救主，就能</w:t>
      </w:r>
      <w:r w:rsidR="002B14A6">
        <w:rPr>
          <w:rFonts w:hint="eastAsia"/>
        </w:rPr>
        <w:t>繼承</w:t>
      </w:r>
      <w:r w:rsidR="00C72B86">
        <w:rPr>
          <w:rFonts w:hint="eastAsia"/>
        </w:rPr>
        <w:t xml:space="preserve">　神</w:t>
      </w:r>
      <w:r w:rsidR="00C749FA">
        <w:rPr>
          <w:rFonts w:hint="eastAsia"/>
        </w:rPr>
        <w:t>的國，作</w:t>
      </w:r>
      <w:r w:rsidR="00C72B86">
        <w:rPr>
          <w:rFonts w:hint="eastAsia"/>
        </w:rPr>
        <w:t xml:space="preserve">　神</w:t>
      </w:r>
      <w:r w:rsidR="00C749FA">
        <w:rPr>
          <w:rFonts w:hint="eastAsia"/>
        </w:rPr>
        <w:t>的兒女。願</w:t>
      </w:r>
      <w:r w:rsidR="00C72B86">
        <w:rPr>
          <w:rFonts w:hint="eastAsia"/>
        </w:rPr>
        <w:t xml:space="preserve">　神</w:t>
      </w:r>
      <w:r w:rsidR="00C749FA">
        <w:rPr>
          <w:rFonts w:hint="eastAsia"/>
        </w:rPr>
        <w:t>大大祝福一切</w:t>
      </w:r>
      <w:r w:rsidR="00C80317">
        <w:rPr>
          <w:rFonts w:hint="eastAsia"/>
        </w:rPr>
        <w:t>相信</w:t>
      </w:r>
      <w:r w:rsidR="00C749FA">
        <w:rPr>
          <w:rFonts w:hint="eastAsia"/>
        </w:rPr>
        <w:t>耶穌</w:t>
      </w:r>
      <w:r w:rsidR="00C80317">
        <w:rPr>
          <w:rFonts w:hint="eastAsia"/>
        </w:rPr>
        <w:t>是</w:t>
      </w:r>
      <w:r w:rsidR="00C72B86">
        <w:rPr>
          <w:rFonts w:hint="eastAsia"/>
        </w:rPr>
        <w:t xml:space="preserve">　神</w:t>
      </w:r>
      <w:r w:rsidR="00C80317">
        <w:rPr>
          <w:rFonts w:hint="eastAsia"/>
        </w:rPr>
        <w:t>兒子的人。</w:t>
      </w:r>
    </w:p>
    <w:p w14:paraId="11E51F3B" w14:textId="6FBBA841" w:rsidR="004C53E7" w:rsidRDefault="004C53E7" w:rsidP="006F61A9">
      <w:r>
        <w:rPr>
          <w:rFonts w:hint="eastAsia"/>
        </w:rPr>
        <w:t>總括而言，</w:t>
      </w:r>
      <w:r w:rsidR="00AC750D">
        <w:rPr>
          <w:rFonts w:hint="eastAsia"/>
        </w:rPr>
        <w:t>耶穌是</w:t>
      </w:r>
      <w:r w:rsidR="00C06C70">
        <w:rPr>
          <w:rFonts w:hint="eastAsia"/>
        </w:rPr>
        <w:t>第一因，也是</w:t>
      </w:r>
      <w:r w:rsidR="00AC750D">
        <w:rPr>
          <w:rFonts w:hint="eastAsia"/>
        </w:rPr>
        <w:t>創造主</w:t>
      </w:r>
      <w:r w:rsidR="00C72B86">
        <w:rPr>
          <w:rFonts w:hint="eastAsia"/>
        </w:rPr>
        <w:t xml:space="preserve">　神</w:t>
      </w:r>
      <w:r w:rsidR="00C06C70">
        <w:rPr>
          <w:rFonts w:hint="eastAsia"/>
        </w:rPr>
        <w:t>。</w:t>
      </w:r>
      <w:r w:rsidR="005B5D0B">
        <w:rPr>
          <w:rFonts w:hint="eastAsia"/>
        </w:rPr>
        <w:t>耶穌賦與我們生命的真意義和價值。</w:t>
      </w:r>
      <w:r w:rsidR="00AC750D">
        <w:rPr>
          <w:rFonts w:hint="eastAsia"/>
        </w:rPr>
        <w:t>生命在耶穌</w:t>
      </w:r>
      <w:proofErr w:type="gramStart"/>
      <w:r w:rsidR="00AC750D">
        <w:rPr>
          <w:rFonts w:hint="eastAsia"/>
        </w:rPr>
        <w:t>裏</w:t>
      </w:r>
      <w:proofErr w:type="gramEnd"/>
      <w:r w:rsidR="00AC750D">
        <w:rPr>
          <w:rFonts w:hint="eastAsia"/>
        </w:rPr>
        <w:t>面</w:t>
      </w:r>
      <w:r w:rsidR="00105083">
        <w:rPr>
          <w:rFonts w:hint="eastAsia"/>
        </w:rPr>
        <w:t>，耶穌是我們生命</w:t>
      </w:r>
      <w:r w:rsidR="00105083" w:rsidRPr="00242CB3">
        <w:rPr>
          <w:rFonts w:hint="eastAsia"/>
        </w:rPr>
        <w:t>的主宰</w:t>
      </w:r>
      <w:r w:rsidR="00C06C70">
        <w:rPr>
          <w:rFonts w:hint="eastAsia"/>
        </w:rPr>
        <w:t>。</w:t>
      </w:r>
      <w:r w:rsidR="00AC750D">
        <w:rPr>
          <w:rFonts w:hint="eastAsia"/>
        </w:rPr>
        <w:t>我們若有耶穌的生命，就有生命的亮光</w:t>
      </w:r>
      <w:r w:rsidR="00105083">
        <w:rPr>
          <w:rFonts w:hint="eastAsia"/>
        </w:rPr>
        <w:t>，</w:t>
      </w:r>
      <w:r w:rsidR="0075501C">
        <w:rPr>
          <w:rFonts w:hint="eastAsia"/>
        </w:rPr>
        <w:t>這光能勝過一切的黑暗和憂愁。</w:t>
      </w:r>
      <w:r w:rsidR="00B778AD">
        <w:rPr>
          <w:rFonts w:hint="eastAsia"/>
        </w:rPr>
        <w:t>不但如此，</w:t>
      </w:r>
      <w:r w:rsidR="0075501C">
        <w:rPr>
          <w:rFonts w:hint="eastAsia"/>
        </w:rPr>
        <w:t>耶穌</w:t>
      </w:r>
      <w:r w:rsidR="00B778AD">
        <w:rPr>
          <w:rFonts w:hint="eastAsia"/>
        </w:rPr>
        <w:t>謙卑虛己，充</w:t>
      </w:r>
      <w:proofErr w:type="gramStart"/>
      <w:r w:rsidR="00B778AD">
        <w:rPr>
          <w:rFonts w:hint="eastAsia"/>
        </w:rPr>
        <w:t>充滿滿有</w:t>
      </w:r>
      <w:proofErr w:type="gramEnd"/>
      <w:r w:rsidR="00B778AD">
        <w:rPr>
          <w:rFonts w:hint="eastAsia"/>
        </w:rPr>
        <w:t>恩典和真理</w:t>
      </w:r>
      <w:r w:rsidR="00AA5D05">
        <w:rPr>
          <w:rFonts w:hint="eastAsia"/>
        </w:rPr>
        <w:t>降</w:t>
      </w:r>
      <w:r w:rsidR="00B778AD">
        <w:rPr>
          <w:rFonts w:hint="eastAsia"/>
        </w:rPr>
        <w:t>臨</w:t>
      </w:r>
      <w:r w:rsidR="00AA5D05">
        <w:rPr>
          <w:rFonts w:hint="eastAsia"/>
        </w:rPr>
        <w:t>世上，為要</w:t>
      </w:r>
      <w:r w:rsidR="0091284C">
        <w:rPr>
          <w:rFonts w:hint="eastAsia"/>
        </w:rPr>
        <w:t>祝福世人，</w:t>
      </w:r>
      <w:proofErr w:type="gramStart"/>
      <w:r w:rsidR="0091284C">
        <w:rPr>
          <w:rFonts w:hint="eastAsia"/>
        </w:rPr>
        <w:t>領人歸回</w:t>
      </w:r>
      <w:proofErr w:type="gramEnd"/>
      <w:r w:rsidR="00C72B86">
        <w:rPr>
          <w:rFonts w:hint="eastAsia"/>
        </w:rPr>
        <w:t xml:space="preserve">　神</w:t>
      </w:r>
      <w:r w:rsidR="0091284C">
        <w:rPr>
          <w:rFonts w:hint="eastAsia"/>
        </w:rPr>
        <w:t>的國度。祈求</w:t>
      </w:r>
      <w:r w:rsidR="00C72B86">
        <w:rPr>
          <w:rFonts w:hint="eastAsia"/>
        </w:rPr>
        <w:t xml:space="preserve">　</w:t>
      </w:r>
      <w:proofErr w:type="gramStart"/>
      <w:r w:rsidR="00C72B86">
        <w:rPr>
          <w:rFonts w:hint="eastAsia"/>
        </w:rPr>
        <w:t>神</w:t>
      </w:r>
      <w:r w:rsidR="0091284C">
        <w:rPr>
          <w:rFonts w:hint="eastAsia"/>
        </w:rPr>
        <w:t>讓我們</w:t>
      </w:r>
      <w:proofErr w:type="gramEnd"/>
      <w:r w:rsidR="0091284C">
        <w:rPr>
          <w:rFonts w:hint="eastAsia"/>
        </w:rPr>
        <w:t>默想這位</w:t>
      </w:r>
      <w:r w:rsidR="005067F8">
        <w:rPr>
          <w:rFonts w:hint="eastAsia"/>
        </w:rPr>
        <w:t>耶穌</w:t>
      </w:r>
      <w:r w:rsidR="0091284C">
        <w:rPr>
          <w:rFonts w:hint="eastAsia"/>
        </w:rPr>
        <w:t>，</w:t>
      </w:r>
      <w:r w:rsidR="00C90845">
        <w:rPr>
          <w:rFonts w:hint="eastAsia"/>
        </w:rPr>
        <w:t>讓基督的生命和亮光，常在我們心</w:t>
      </w:r>
      <w:proofErr w:type="gramStart"/>
      <w:r w:rsidR="00C90845">
        <w:rPr>
          <w:rFonts w:hint="eastAsia"/>
        </w:rPr>
        <w:t>裏</w:t>
      </w:r>
      <w:proofErr w:type="gramEnd"/>
      <w:r w:rsidR="00C90845">
        <w:rPr>
          <w:rFonts w:hint="eastAsia"/>
        </w:rPr>
        <w:t>，我們也向黑暗世界照出主的真光。</w:t>
      </w:r>
    </w:p>
    <w:sectPr w:rsidR="004C53E7" w:rsidSect="006E0925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3524" w14:textId="77777777" w:rsidR="00614753" w:rsidRDefault="00614753">
      <w:r>
        <w:separator/>
      </w:r>
    </w:p>
  </w:endnote>
  <w:endnote w:type="continuationSeparator" w:id="0">
    <w:p w14:paraId="69FC599F" w14:textId="77777777" w:rsidR="00614753" w:rsidRDefault="0061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2256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F6151" w14:textId="77777777" w:rsidR="00614753" w:rsidRDefault="00614753">
      <w:r>
        <w:separator/>
      </w:r>
    </w:p>
  </w:footnote>
  <w:footnote w:type="continuationSeparator" w:id="0">
    <w:p w14:paraId="4B05D93C" w14:textId="77777777" w:rsidR="00614753" w:rsidRDefault="0061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35F8"/>
    <w:multiLevelType w:val="hybridMultilevel"/>
    <w:tmpl w:val="7A822AFA"/>
    <w:lvl w:ilvl="0" w:tplc="C994E3F4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3316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A6"/>
    <w:rsid w:val="000033E2"/>
    <w:rsid w:val="000117F9"/>
    <w:rsid w:val="00014144"/>
    <w:rsid w:val="000213F5"/>
    <w:rsid w:val="00024509"/>
    <w:rsid w:val="00034F02"/>
    <w:rsid w:val="000464F9"/>
    <w:rsid w:val="000475F3"/>
    <w:rsid w:val="000505EE"/>
    <w:rsid w:val="00051153"/>
    <w:rsid w:val="000625EF"/>
    <w:rsid w:val="0007107D"/>
    <w:rsid w:val="00077BC3"/>
    <w:rsid w:val="0008626B"/>
    <w:rsid w:val="000877A0"/>
    <w:rsid w:val="00090A7D"/>
    <w:rsid w:val="000918B2"/>
    <w:rsid w:val="000946AC"/>
    <w:rsid w:val="0009597A"/>
    <w:rsid w:val="00096DCE"/>
    <w:rsid w:val="000A064F"/>
    <w:rsid w:val="000A09D3"/>
    <w:rsid w:val="000A112D"/>
    <w:rsid w:val="000A5173"/>
    <w:rsid w:val="000A51DA"/>
    <w:rsid w:val="000C705E"/>
    <w:rsid w:val="000D24BC"/>
    <w:rsid w:val="000D305F"/>
    <w:rsid w:val="000D44DD"/>
    <w:rsid w:val="000D6E27"/>
    <w:rsid w:val="000F157C"/>
    <w:rsid w:val="000F2DDB"/>
    <w:rsid w:val="000F7ED7"/>
    <w:rsid w:val="0010053A"/>
    <w:rsid w:val="001008A7"/>
    <w:rsid w:val="001010A6"/>
    <w:rsid w:val="0010293A"/>
    <w:rsid w:val="00104A69"/>
    <w:rsid w:val="00105083"/>
    <w:rsid w:val="00114FA9"/>
    <w:rsid w:val="001158C2"/>
    <w:rsid w:val="00124CC0"/>
    <w:rsid w:val="0013075F"/>
    <w:rsid w:val="00131832"/>
    <w:rsid w:val="001326C8"/>
    <w:rsid w:val="001344F8"/>
    <w:rsid w:val="001468C7"/>
    <w:rsid w:val="00157E3F"/>
    <w:rsid w:val="001645F4"/>
    <w:rsid w:val="001826D8"/>
    <w:rsid w:val="00182AA8"/>
    <w:rsid w:val="00186F59"/>
    <w:rsid w:val="00190A25"/>
    <w:rsid w:val="00196BC0"/>
    <w:rsid w:val="00196E5B"/>
    <w:rsid w:val="001B1166"/>
    <w:rsid w:val="001C1B9C"/>
    <w:rsid w:val="001D02E9"/>
    <w:rsid w:val="001D6F63"/>
    <w:rsid w:val="001E289A"/>
    <w:rsid w:val="001E2976"/>
    <w:rsid w:val="001F175A"/>
    <w:rsid w:val="001F48BD"/>
    <w:rsid w:val="0020154E"/>
    <w:rsid w:val="0020189A"/>
    <w:rsid w:val="002147BF"/>
    <w:rsid w:val="00222D7A"/>
    <w:rsid w:val="00226BF0"/>
    <w:rsid w:val="002318FA"/>
    <w:rsid w:val="00231DB1"/>
    <w:rsid w:val="00234AB8"/>
    <w:rsid w:val="002361AC"/>
    <w:rsid w:val="00242CB3"/>
    <w:rsid w:val="00245539"/>
    <w:rsid w:val="00247EB9"/>
    <w:rsid w:val="0025540E"/>
    <w:rsid w:val="00256306"/>
    <w:rsid w:val="002637C9"/>
    <w:rsid w:val="002754A2"/>
    <w:rsid w:val="00276506"/>
    <w:rsid w:val="00280BF0"/>
    <w:rsid w:val="00281229"/>
    <w:rsid w:val="0028213E"/>
    <w:rsid w:val="00284769"/>
    <w:rsid w:val="0029037D"/>
    <w:rsid w:val="00290AF0"/>
    <w:rsid w:val="00291A3C"/>
    <w:rsid w:val="00292BCB"/>
    <w:rsid w:val="00293DB7"/>
    <w:rsid w:val="00296646"/>
    <w:rsid w:val="002A41FF"/>
    <w:rsid w:val="002B14A6"/>
    <w:rsid w:val="002B1E41"/>
    <w:rsid w:val="002C5DB3"/>
    <w:rsid w:val="002D3598"/>
    <w:rsid w:val="002D7D02"/>
    <w:rsid w:val="002F2084"/>
    <w:rsid w:val="002F2085"/>
    <w:rsid w:val="002F480A"/>
    <w:rsid w:val="002F73FC"/>
    <w:rsid w:val="003029B7"/>
    <w:rsid w:val="00303A31"/>
    <w:rsid w:val="00303DAB"/>
    <w:rsid w:val="00304886"/>
    <w:rsid w:val="00304B52"/>
    <w:rsid w:val="00305575"/>
    <w:rsid w:val="00310922"/>
    <w:rsid w:val="00312E06"/>
    <w:rsid w:val="00312F95"/>
    <w:rsid w:val="003137BA"/>
    <w:rsid w:val="003143DC"/>
    <w:rsid w:val="0032695D"/>
    <w:rsid w:val="003451EB"/>
    <w:rsid w:val="003459F9"/>
    <w:rsid w:val="00352169"/>
    <w:rsid w:val="00357F5B"/>
    <w:rsid w:val="0036105C"/>
    <w:rsid w:val="00361EF3"/>
    <w:rsid w:val="00365293"/>
    <w:rsid w:val="0036683A"/>
    <w:rsid w:val="00367477"/>
    <w:rsid w:val="00374053"/>
    <w:rsid w:val="00374163"/>
    <w:rsid w:val="0037484E"/>
    <w:rsid w:val="0037496E"/>
    <w:rsid w:val="003754F7"/>
    <w:rsid w:val="003803E3"/>
    <w:rsid w:val="0038217B"/>
    <w:rsid w:val="00384531"/>
    <w:rsid w:val="00386C03"/>
    <w:rsid w:val="003872E8"/>
    <w:rsid w:val="00396871"/>
    <w:rsid w:val="00397084"/>
    <w:rsid w:val="003A33BF"/>
    <w:rsid w:val="003A48B0"/>
    <w:rsid w:val="003A4A78"/>
    <w:rsid w:val="003A64DC"/>
    <w:rsid w:val="003B25E8"/>
    <w:rsid w:val="003B719B"/>
    <w:rsid w:val="003C261B"/>
    <w:rsid w:val="003C2FBC"/>
    <w:rsid w:val="003C7C0A"/>
    <w:rsid w:val="003D4CDF"/>
    <w:rsid w:val="003E34ED"/>
    <w:rsid w:val="003E4AB5"/>
    <w:rsid w:val="003F5488"/>
    <w:rsid w:val="0040195B"/>
    <w:rsid w:val="0040437B"/>
    <w:rsid w:val="004054F0"/>
    <w:rsid w:val="0041073A"/>
    <w:rsid w:val="00410F95"/>
    <w:rsid w:val="0041226A"/>
    <w:rsid w:val="0041567D"/>
    <w:rsid w:val="0041720C"/>
    <w:rsid w:val="00417ED5"/>
    <w:rsid w:val="004230A0"/>
    <w:rsid w:val="00424E44"/>
    <w:rsid w:val="00430E3A"/>
    <w:rsid w:val="004317C4"/>
    <w:rsid w:val="004363DA"/>
    <w:rsid w:val="0043652E"/>
    <w:rsid w:val="004540A1"/>
    <w:rsid w:val="004564E8"/>
    <w:rsid w:val="004572DD"/>
    <w:rsid w:val="00465B6A"/>
    <w:rsid w:val="00471029"/>
    <w:rsid w:val="00475038"/>
    <w:rsid w:val="00477F8B"/>
    <w:rsid w:val="00480E60"/>
    <w:rsid w:val="00490647"/>
    <w:rsid w:val="00491F50"/>
    <w:rsid w:val="00492FC5"/>
    <w:rsid w:val="00496EBB"/>
    <w:rsid w:val="004A7AD0"/>
    <w:rsid w:val="004B0C82"/>
    <w:rsid w:val="004B45D5"/>
    <w:rsid w:val="004C1116"/>
    <w:rsid w:val="004C53E7"/>
    <w:rsid w:val="004C6042"/>
    <w:rsid w:val="004C63DC"/>
    <w:rsid w:val="004D45D6"/>
    <w:rsid w:val="004D5FFA"/>
    <w:rsid w:val="004D7015"/>
    <w:rsid w:val="004E2149"/>
    <w:rsid w:val="004F5687"/>
    <w:rsid w:val="0050364B"/>
    <w:rsid w:val="005066A6"/>
    <w:rsid w:val="005067F8"/>
    <w:rsid w:val="00507122"/>
    <w:rsid w:val="00516C4C"/>
    <w:rsid w:val="00527B2E"/>
    <w:rsid w:val="00527CBE"/>
    <w:rsid w:val="00532C60"/>
    <w:rsid w:val="00533654"/>
    <w:rsid w:val="00541AD1"/>
    <w:rsid w:val="00545424"/>
    <w:rsid w:val="005506A6"/>
    <w:rsid w:val="00560166"/>
    <w:rsid w:val="005626BC"/>
    <w:rsid w:val="00562D09"/>
    <w:rsid w:val="005724D5"/>
    <w:rsid w:val="00572ABD"/>
    <w:rsid w:val="00575064"/>
    <w:rsid w:val="005947B8"/>
    <w:rsid w:val="005B0018"/>
    <w:rsid w:val="005B26D9"/>
    <w:rsid w:val="005B283C"/>
    <w:rsid w:val="005B4FFF"/>
    <w:rsid w:val="005B5D0B"/>
    <w:rsid w:val="005C20A5"/>
    <w:rsid w:val="005C3D42"/>
    <w:rsid w:val="005C7F54"/>
    <w:rsid w:val="005E0814"/>
    <w:rsid w:val="005E7B67"/>
    <w:rsid w:val="005E7EA0"/>
    <w:rsid w:val="005F30B8"/>
    <w:rsid w:val="005F4383"/>
    <w:rsid w:val="00603255"/>
    <w:rsid w:val="00614753"/>
    <w:rsid w:val="0061629B"/>
    <w:rsid w:val="006175A2"/>
    <w:rsid w:val="0062184B"/>
    <w:rsid w:val="0062749D"/>
    <w:rsid w:val="00635768"/>
    <w:rsid w:val="00646901"/>
    <w:rsid w:val="00656B34"/>
    <w:rsid w:val="00657146"/>
    <w:rsid w:val="00665589"/>
    <w:rsid w:val="00667284"/>
    <w:rsid w:val="00670C4C"/>
    <w:rsid w:val="00677B9D"/>
    <w:rsid w:val="00684969"/>
    <w:rsid w:val="00686CFF"/>
    <w:rsid w:val="00695315"/>
    <w:rsid w:val="0069769C"/>
    <w:rsid w:val="006A18BF"/>
    <w:rsid w:val="006B215D"/>
    <w:rsid w:val="006C2B31"/>
    <w:rsid w:val="006C4C7E"/>
    <w:rsid w:val="006C735F"/>
    <w:rsid w:val="006D1871"/>
    <w:rsid w:val="006D211F"/>
    <w:rsid w:val="006E0273"/>
    <w:rsid w:val="006E0925"/>
    <w:rsid w:val="006E6ACD"/>
    <w:rsid w:val="006F57AF"/>
    <w:rsid w:val="006F61A9"/>
    <w:rsid w:val="007051A1"/>
    <w:rsid w:val="007113DC"/>
    <w:rsid w:val="0071309A"/>
    <w:rsid w:val="00715C9D"/>
    <w:rsid w:val="00715F26"/>
    <w:rsid w:val="00731103"/>
    <w:rsid w:val="00733007"/>
    <w:rsid w:val="007337A0"/>
    <w:rsid w:val="007360A6"/>
    <w:rsid w:val="0074275B"/>
    <w:rsid w:val="007428F8"/>
    <w:rsid w:val="00743D65"/>
    <w:rsid w:val="007451B4"/>
    <w:rsid w:val="007467A1"/>
    <w:rsid w:val="00750FA2"/>
    <w:rsid w:val="0075501C"/>
    <w:rsid w:val="00770D12"/>
    <w:rsid w:val="00771B93"/>
    <w:rsid w:val="00773E48"/>
    <w:rsid w:val="00783FCB"/>
    <w:rsid w:val="007936BD"/>
    <w:rsid w:val="0079744E"/>
    <w:rsid w:val="007A0398"/>
    <w:rsid w:val="007A0AE4"/>
    <w:rsid w:val="007A2865"/>
    <w:rsid w:val="007A4C1A"/>
    <w:rsid w:val="007C3267"/>
    <w:rsid w:val="007C39E0"/>
    <w:rsid w:val="007C6B1D"/>
    <w:rsid w:val="007D48F1"/>
    <w:rsid w:val="007D4BF0"/>
    <w:rsid w:val="007D5A28"/>
    <w:rsid w:val="007D5B69"/>
    <w:rsid w:val="007D636F"/>
    <w:rsid w:val="007E00EC"/>
    <w:rsid w:val="007E0AD4"/>
    <w:rsid w:val="007E2226"/>
    <w:rsid w:val="007E4115"/>
    <w:rsid w:val="007F1FD7"/>
    <w:rsid w:val="007F3D37"/>
    <w:rsid w:val="007F6C5E"/>
    <w:rsid w:val="0080423A"/>
    <w:rsid w:val="0080560A"/>
    <w:rsid w:val="00812D43"/>
    <w:rsid w:val="00823BC6"/>
    <w:rsid w:val="00833ED2"/>
    <w:rsid w:val="00840772"/>
    <w:rsid w:val="00844AC0"/>
    <w:rsid w:val="00845363"/>
    <w:rsid w:val="00853EF4"/>
    <w:rsid w:val="008561DE"/>
    <w:rsid w:val="008568D2"/>
    <w:rsid w:val="00860DE1"/>
    <w:rsid w:val="00861687"/>
    <w:rsid w:val="00862ED7"/>
    <w:rsid w:val="0086528F"/>
    <w:rsid w:val="00872027"/>
    <w:rsid w:val="0087325C"/>
    <w:rsid w:val="008735B6"/>
    <w:rsid w:val="00873EFC"/>
    <w:rsid w:val="00874666"/>
    <w:rsid w:val="0087494C"/>
    <w:rsid w:val="00875123"/>
    <w:rsid w:val="00880A6E"/>
    <w:rsid w:val="008862D3"/>
    <w:rsid w:val="00890C39"/>
    <w:rsid w:val="008928C7"/>
    <w:rsid w:val="00894EC5"/>
    <w:rsid w:val="00895E16"/>
    <w:rsid w:val="00895FCD"/>
    <w:rsid w:val="008A09FE"/>
    <w:rsid w:val="008B00E1"/>
    <w:rsid w:val="008C1CBD"/>
    <w:rsid w:val="008C5C29"/>
    <w:rsid w:val="008D22EE"/>
    <w:rsid w:val="008D4B88"/>
    <w:rsid w:val="008D55D7"/>
    <w:rsid w:val="008D7355"/>
    <w:rsid w:val="008E3B6A"/>
    <w:rsid w:val="008E7302"/>
    <w:rsid w:val="008F2D4A"/>
    <w:rsid w:val="008F3CBD"/>
    <w:rsid w:val="008F5E1A"/>
    <w:rsid w:val="008F69B2"/>
    <w:rsid w:val="00903523"/>
    <w:rsid w:val="00903AE1"/>
    <w:rsid w:val="00904F6A"/>
    <w:rsid w:val="00907690"/>
    <w:rsid w:val="0091284C"/>
    <w:rsid w:val="00914E17"/>
    <w:rsid w:val="009152CC"/>
    <w:rsid w:val="00915826"/>
    <w:rsid w:val="00926338"/>
    <w:rsid w:val="00926A94"/>
    <w:rsid w:val="00930C5D"/>
    <w:rsid w:val="00933BEA"/>
    <w:rsid w:val="009348CB"/>
    <w:rsid w:val="00936E18"/>
    <w:rsid w:val="00936EE1"/>
    <w:rsid w:val="00946D2B"/>
    <w:rsid w:val="00950794"/>
    <w:rsid w:val="00952E2C"/>
    <w:rsid w:val="009558A4"/>
    <w:rsid w:val="00955B04"/>
    <w:rsid w:val="009562CC"/>
    <w:rsid w:val="009603A3"/>
    <w:rsid w:val="00961248"/>
    <w:rsid w:val="00962551"/>
    <w:rsid w:val="00964EB6"/>
    <w:rsid w:val="0096527A"/>
    <w:rsid w:val="00970E44"/>
    <w:rsid w:val="00986487"/>
    <w:rsid w:val="009866DD"/>
    <w:rsid w:val="0098709A"/>
    <w:rsid w:val="009877D5"/>
    <w:rsid w:val="009951FB"/>
    <w:rsid w:val="009955F6"/>
    <w:rsid w:val="009976BD"/>
    <w:rsid w:val="00997701"/>
    <w:rsid w:val="009A57E7"/>
    <w:rsid w:val="009A698B"/>
    <w:rsid w:val="009B6F06"/>
    <w:rsid w:val="009D1160"/>
    <w:rsid w:val="009D6530"/>
    <w:rsid w:val="009D7DBF"/>
    <w:rsid w:val="009F0556"/>
    <w:rsid w:val="009F1D4A"/>
    <w:rsid w:val="009F4BBE"/>
    <w:rsid w:val="00A13F4C"/>
    <w:rsid w:val="00A234A2"/>
    <w:rsid w:val="00A30E81"/>
    <w:rsid w:val="00A326BA"/>
    <w:rsid w:val="00A51E0F"/>
    <w:rsid w:val="00A70D4B"/>
    <w:rsid w:val="00A72E56"/>
    <w:rsid w:val="00A75B8F"/>
    <w:rsid w:val="00A80C50"/>
    <w:rsid w:val="00AA48A6"/>
    <w:rsid w:val="00AA5D05"/>
    <w:rsid w:val="00AB04C7"/>
    <w:rsid w:val="00AB3041"/>
    <w:rsid w:val="00AB48EF"/>
    <w:rsid w:val="00AC30DF"/>
    <w:rsid w:val="00AC435A"/>
    <w:rsid w:val="00AC4A38"/>
    <w:rsid w:val="00AC6473"/>
    <w:rsid w:val="00AC6F43"/>
    <w:rsid w:val="00AC750D"/>
    <w:rsid w:val="00AD0084"/>
    <w:rsid w:val="00AD067C"/>
    <w:rsid w:val="00AD1D0C"/>
    <w:rsid w:val="00AD4FB2"/>
    <w:rsid w:val="00AD5A49"/>
    <w:rsid w:val="00AE1FDA"/>
    <w:rsid w:val="00AE2B92"/>
    <w:rsid w:val="00AE5B8A"/>
    <w:rsid w:val="00AE5CEB"/>
    <w:rsid w:val="00AE5E9B"/>
    <w:rsid w:val="00AE73D3"/>
    <w:rsid w:val="00AF01BC"/>
    <w:rsid w:val="00B001DF"/>
    <w:rsid w:val="00B01C9F"/>
    <w:rsid w:val="00B06C60"/>
    <w:rsid w:val="00B110FA"/>
    <w:rsid w:val="00B11470"/>
    <w:rsid w:val="00B16AE1"/>
    <w:rsid w:val="00B22E25"/>
    <w:rsid w:val="00B30905"/>
    <w:rsid w:val="00B31C82"/>
    <w:rsid w:val="00B32BD6"/>
    <w:rsid w:val="00B33994"/>
    <w:rsid w:val="00B34BA8"/>
    <w:rsid w:val="00B37232"/>
    <w:rsid w:val="00B40200"/>
    <w:rsid w:val="00B42C1E"/>
    <w:rsid w:val="00B43DB5"/>
    <w:rsid w:val="00B45D21"/>
    <w:rsid w:val="00B473D6"/>
    <w:rsid w:val="00B562A9"/>
    <w:rsid w:val="00B57CDD"/>
    <w:rsid w:val="00B629AC"/>
    <w:rsid w:val="00B666C8"/>
    <w:rsid w:val="00B670CB"/>
    <w:rsid w:val="00B778AD"/>
    <w:rsid w:val="00B77B76"/>
    <w:rsid w:val="00B77CA4"/>
    <w:rsid w:val="00B841EA"/>
    <w:rsid w:val="00B84C9E"/>
    <w:rsid w:val="00B84E9F"/>
    <w:rsid w:val="00B86110"/>
    <w:rsid w:val="00B872C4"/>
    <w:rsid w:val="00B91427"/>
    <w:rsid w:val="00B9154C"/>
    <w:rsid w:val="00BA3097"/>
    <w:rsid w:val="00BB6F05"/>
    <w:rsid w:val="00BD6F10"/>
    <w:rsid w:val="00C02096"/>
    <w:rsid w:val="00C06617"/>
    <w:rsid w:val="00C06C70"/>
    <w:rsid w:val="00C15DF6"/>
    <w:rsid w:val="00C24C39"/>
    <w:rsid w:val="00C42FB1"/>
    <w:rsid w:val="00C43184"/>
    <w:rsid w:val="00C47B1C"/>
    <w:rsid w:val="00C52EB5"/>
    <w:rsid w:val="00C54134"/>
    <w:rsid w:val="00C54296"/>
    <w:rsid w:val="00C54419"/>
    <w:rsid w:val="00C62C46"/>
    <w:rsid w:val="00C65363"/>
    <w:rsid w:val="00C72B86"/>
    <w:rsid w:val="00C749FA"/>
    <w:rsid w:val="00C74CB6"/>
    <w:rsid w:val="00C766AB"/>
    <w:rsid w:val="00C80317"/>
    <w:rsid w:val="00C87BDB"/>
    <w:rsid w:val="00C90845"/>
    <w:rsid w:val="00C9124E"/>
    <w:rsid w:val="00C9537B"/>
    <w:rsid w:val="00C96E3C"/>
    <w:rsid w:val="00C97E36"/>
    <w:rsid w:val="00CA74F8"/>
    <w:rsid w:val="00CB1C8C"/>
    <w:rsid w:val="00CB2B53"/>
    <w:rsid w:val="00CB6F81"/>
    <w:rsid w:val="00CC4DCF"/>
    <w:rsid w:val="00CD1114"/>
    <w:rsid w:val="00CD5C8F"/>
    <w:rsid w:val="00CD6A2B"/>
    <w:rsid w:val="00CD7B11"/>
    <w:rsid w:val="00CE083D"/>
    <w:rsid w:val="00CE73EE"/>
    <w:rsid w:val="00CF167E"/>
    <w:rsid w:val="00CF1C0A"/>
    <w:rsid w:val="00CF5058"/>
    <w:rsid w:val="00CF6F9D"/>
    <w:rsid w:val="00D00F00"/>
    <w:rsid w:val="00D06FCC"/>
    <w:rsid w:val="00D1209A"/>
    <w:rsid w:val="00D122D0"/>
    <w:rsid w:val="00D277F9"/>
    <w:rsid w:val="00D3437F"/>
    <w:rsid w:val="00D42106"/>
    <w:rsid w:val="00D42797"/>
    <w:rsid w:val="00D47B88"/>
    <w:rsid w:val="00D5032E"/>
    <w:rsid w:val="00D51E20"/>
    <w:rsid w:val="00D55126"/>
    <w:rsid w:val="00D56B0F"/>
    <w:rsid w:val="00D573BC"/>
    <w:rsid w:val="00D60AC5"/>
    <w:rsid w:val="00D624E7"/>
    <w:rsid w:val="00D627E5"/>
    <w:rsid w:val="00D6449E"/>
    <w:rsid w:val="00D70AFB"/>
    <w:rsid w:val="00D7260B"/>
    <w:rsid w:val="00D73353"/>
    <w:rsid w:val="00D747A6"/>
    <w:rsid w:val="00D87A69"/>
    <w:rsid w:val="00DA59EC"/>
    <w:rsid w:val="00DA5FFA"/>
    <w:rsid w:val="00DB1635"/>
    <w:rsid w:val="00DC1433"/>
    <w:rsid w:val="00DD29DD"/>
    <w:rsid w:val="00DD6125"/>
    <w:rsid w:val="00DD68A3"/>
    <w:rsid w:val="00DE162F"/>
    <w:rsid w:val="00DE49C1"/>
    <w:rsid w:val="00DE69F7"/>
    <w:rsid w:val="00DE6BEB"/>
    <w:rsid w:val="00DF0197"/>
    <w:rsid w:val="00DF1751"/>
    <w:rsid w:val="00DF6066"/>
    <w:rsid w:val="00DF7B99"/>
    <w:rsid w:val="00E00D08"/>
    <w:rsid w:val="00E01C28"/>
    <w:rsid w:val="00E03D94"/>
    <w:rsid w:val="00E04D8F"/>
    <w:rsid w:val="00E068A4"/>
    <w:rsid w:val="00E1058D"/>
    <w:rsid w:val="00E10967"/>
    <w:rsid w:val="00E15067"/>
    <w:rsid w:val="00E20262"/>
    <w:rsid w:val="00E2491A"/>
    <w:rsid w:val="00E25FEE"/>
    <w:rsid w:val="00E2603C"/>
    <w:rsid w:val="00E2636B"/>
    <w:rsid w:val="00E3338C"/>
    <w:rsid w:val="00E37AC3"/>
    <w:rsid w:val="00E4628A"/>
    <w:rsid w:val="00E52586"/>
    <w:rsid w:val="00E532F7"/>
    <w:rsid w:val="00E57841"/>
    <w:rsid w:val="00E63284"/>
    <w:rsid w:val="00E6441A"/>
    <w:rsid w:val="00E728C0"/>
    <w:rsid w:val="00E7319A"/>
    <w:rsid w:val="00E764C6"/>
    <w:rsid w:val="00E7730B"/>
    <w:rsid w:val="00E82A06"/>
    <w:rsid w:val="00E83838"/>
    <w:rsid w:val="00E84A9A"/>
    <w:rsid w:val="00E87070"/>
    <w:rsid w:val="00E93B4D"/>
    <w:rsid w:val="00E978CB"/>
    <w:rsid w:val="00EA02C7"/>
    <w:rsid w:val="00EA3983"/>
    <w:rsid w:val="00EC1BAD"/>
    <w:rsid w:val="00EC335B"/>
    <w:rsid w:val="00EC6210"/>
    <w:rsid w:val="00ED1041"/>
    <w:rsid w:val="00ED2899"/>
    <w:rsid w:val="00ED5F39"/>
    <w:rsid w:val="00EE4704"/>
    <w:rsid w:val="00EE563D"/>
    <w:rsid w:val="00EE6F2D"/>
    <w:rsid w:val="00EF43E7"/>
    <w:rsid w:val="00EF47D5"/>
    <w:rsid w:val="00EF526C"/>
    <w:rsid w:val="00F00A5E"/>
    <w:rsid w:val="00F013C4"/>
    <w:rsid w:val="00F023FE"/>
    <w:rsid w:val="00F04B3E"/>
    <w:rsid w:val="00F11682"/>
    <w:rsid w:val="00F13A96"/>
    <w:rsid w:val="00F142A4"/>
    <w:rsid w:val="00F156D6"/>
    <w:rsid w:val="00F16E32"/>
    <w:rsid w:val="00F259D8"/>
    <w:rsid w:val="00F26297"/>
    <w:rsid w:val="00F26754"/>
    <w:rsid w:val="00F36A58"/>
    <w:rsid w:val="00F36BF1"/>
    <w:rsid w:val="00F378A2"/>
    <w:rsid w:val="00F402A7"/>
    <w:rsid w:val="00F43F9C"/>
    <w:rsid w:val="00F45800"/>
    <w:rsid w:val="00F4713B"/>
    <w:rsid w:val="00F523B4"/>
    <w:rsid w:val="00F634E0"/>
    <w:rsid w:val="00F64195"/>
    <w:rsid w:val="00F65CB6"/>
    <w:rsid w:val="00F67DFE"/>
    <w:rsid w:val="00F67FF9"/>
    <w:rsid w:val="00F7073D"/>
    <w:rsid w:val="00F70901"/>
    <w:rsid w:val="00F7728B"/>
    <w:rsid w:val="00F829BF"/>
    <w:rsid w:val="00F84764"/>
    <w:rsid w:val="00F87714"/>
    <w:rsid w:val="00F909C1"/>
    <w:rsid w:val="00F913F4"/>
    <w:rsid w:val="00F9789F"/>
    <w:rsid w:val="00FA5F14"/>
    <w:rsid w:val="00FB257E"/>
    <w:rsid w:val="00FB76D7"/>
    <w:rsid w:val="00FC2C9C"/>
    <w:rsid w:val="00FC4457"/>
    <w:rsid w:val="00FC4E26"/>
    <w:rsid w:val="00FD7057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5446E"/>
  <w15:chartTrackingRefBased/>
  <w15:docId w15:val="{999372E7-2754-4621-A765-427DC6B9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925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6E0925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572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587</cp:revision>
  <cp:lastPrinted>1899-12-31T16:00:00Z</cp:lastPrinted>
  <dcterms:created xsi:type="dcterms:W3CDTF">2025-11-29T05:11:00Z</dcterms:created>
  <dcterms:modified xsi:type="dcterms:W3CDTF">2025-11-30T09:00:00Z</dcterms:modified>
</cp:coreProperties>
</file>